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4A79" w14:textId="1DEFB8C8" w:rsidR="00E34178" w:rsidRPr="0076221C" w:rsidRDefault="00D018DB" w:rsidP="00E327CC">
      <w:pPr>
        <w:pStyle w:val="is-dep"/>
      </w:pPr>
      <w:r w:rsidRPr="0076221C">
        <w:t>Finansdepartementet</w:t>
      </w:r>
    </w:p>
    <w:p w14:paraId="3E14F3D4" w14:textId="77777777" w:rsidR="00E34178" w:rsidRPr="0076221C" w:rsidRDefault="003D30E1" w:rsidP="0076221C">
      <w:pPr>
        <w:pStyle w:val="i-hode"/>
      </w:pPr>
      <w:r w:rsidRPr="0076221C">
        <w:t>Prop. 36 S</w:t>
      </w:r>
    </w:p>
    <w:p w14:paraId="44DAD239" w14:textId="77777777" w:rsidR="00E34178" w:rsidRPr="0076221C" w:rsidRDefault="003D30E1" w:rsidP="0076221C">
      <w:pPr>
        <w:pStyle w:val="i-sesjon"/>
      </w:pPr>
      <w:r w:rsidRPr="0076221C">
        <w:t>(2021–2022)</w:t>
      </w:r>
    </w:p>
    <w:p w14:paraId="19BFB61E" w14:textId="77777777" w:rsidR="00E34178" w:rsidRPr="0076221C" w:rsidRDefault="003D30E1" w:rsidP="0076221C">
      <w:pPr>
        <w:pStyle w:val="i-hode-tit"/>
      </w:pPr>
      <w:r w:rsidRPr="0076221C">
        <w:t>Proposisjon til Stortinget (forslag til stortingsvedtak)</w:t>
      </w:r>
    </w:p>
    <w:p w14:paraId="6ABA5578" w14:textId="77777777" w:rsidR="00E34178" w:rsidRPr="0076221C" w:rsidRDefault="003D30E1" w:rsidP="0076221C">
      <w:pPr>
        <w:pStyle w:val="i-tit"/>
      </w:pPr>
      <w:r w:rsidRPr="0076221C">
        <w:t>Ny saldering av statsbudsjettet 2021</w:t>
      </w:r>
    </w:p>
    <w:p w14:paraId="096DBBC2" w14:textId="222C6F3D" w:rsidR="00E34178" w:rsidRPr="0076221C" w:rsidRDefault="00D018DB" w:rsidP="0076221C">
      <w:pPr>
        <w:pStyle w:val="i-dep0"/>
      </w:pPr>
      <w:r w:rsidRPr="0076221C">
        <w:t>Finansdepartementet</w:t>
      </w:r>
    </w:p>
    <w:p w14:paraId="51C8A8D0" w14:textId="77777777" w:rsidR="00E34178" w:rsidRPr="0076221C" w:rsidRDefault="003D30E1" w:rsidP="0076221C">
      <w:pPr>
        <w:pStyle w:val="i-hode"/>
      </w:pPr>
      <w:r w:rsidRPr="0076221C">
        <w:t>Prop. 36 S</w:t>
      </w:r>
    </w:p>
    <w:p w14:paraId="1A011B44" w14:textId="77777777" w:rsidR="00E34178" w:rsidRPr="0076221C" w:rsidRDefault="003D30E1" w:rsidP="0076221C">
      <w:pPr>
        <w:pStyle w:val="i-sesjon"/>
      </w:pPr>
      <w:r w:rsidRPr="0076221C">
        <w:t>(2021–2022)</w:t>
      </w:r>
    </w:p>
    <w:p w14:paraId="377FC22A" w14:textId="77777777" w:rsidR="00E34178" w:rsidRPr="0076221C" w:rsidRDefault="003D30E1" w:rsidP="0076221C">
      <w:pPr>
        <w:pStyle w:val="i-hode-tit"/>
      </w:pPr>
      <w:r w:rsidRPr="0076221C">
        <w:t>Proposisjon til Stortinget (forslag til stortingsvedtak)</w:t>
      </w:r>
    </w:p>
    <w:p w14:paraId="3B48A385" w14:textId="77777777" w:rsidR="00E34178" w:rsidRPr="0076221C" w:rsidRDefault="003D30E1" w:rsidP="0076221C">
      <w:pPr>
        <w:pStyle w:val="i-tit"/>
      </w:pPr>
      <w:r w:rsidRPr="0076221C">
        <w:t>Ny saldering av statsbudsjettet 2021</w:t>
      </w:r>
    </w:p>
    <w:p w14:paraId="6CB5EC1F" w14:textId="5E2EB22C" w:rsidR="00E34178" w:rsidRPr="0076221C" w:rsidRDefault="003D30E1" w:rsidP="0076221C">
      <w:pPr>
        <w:pStyle w:val="i-statsrdato"/>
      </w:pPr>
      <w:r w:rsidRPr="0076221C">
        <w:t xml:space="preserve">Tilråding fra Finansdepartementet 3. desember 2021, </w:t>
      </w:r>
      <w:r w:rsidR="00E327CC">
        <w:br/>
      </w:r>
      <w:r w:rsidRPr="0076221C">
        <w:t xml:space="preserve">godkjent i statsråd samme dag. </w:t>
      </w:r>
      <w:r w:rsidR="00E327CC">
        <w:br/>
      </w:r>
      <w:r w:rsidRPr="0076221C">
        <w:t>(Regjeringen Støre)</w:t>
      </w:r>
    </w:p>
    <w:p w14:paraId="1A30540E" w14:textId="77777777" w:rsidR="00E34178" w:rsidRPr="0076221C" w:rsidRDefault="003D30E1" w:rsidP="00A5526C">
      <w:pPr>
        <w:pStyle w:val="Overskrift1"/>
      </w:pPr>
      <w:r w:rsidRPr="0076221C">
        <w:t>Gjennomføring av budsjettpolitikken</w:t>
      </w:r>
    </w:p>
    <w:p w14:paraId="4B155B0D" w14:textId="77777777" w:rsidR="00E34178" w:rsidRPr="0076221C" w:rsidRDefault="003D30E1" w:rsidP="0076221C">
      <w:r w:rsidRPr="0076221C">
        <w:t>Regjeringen legger med dette frem proposisjonen om ny saldering av statsbudsjettet for 2021. Proposisjonen gjør rede for endringer som er vedtatt av Stortinget eller foreslått i proposisjoner fra regjeringen hittil i år, og inneholder forslag om ytterligere endringer i statsbudsjettet. Kapittel 1 gir hovedtallene i budsjettet for 2021. Kapittel 2 gir oversikt over forslag til endringer i bevilgninger som gjelder skatter og avgifter. Øvrige utgifts- og inntektsendringer som foreslås i denne proposisjonen, omtales i kapittel 3. Kapittel 4 gir oversikt over statsregnskapet per 30. september 2021.</w:t>
      </w:r>
    </w:p>
    <w:p w14:paraId="0D52E3E2" w14:textId="77777777" w:rsidR="00E34178" w:rsidRPr="0076221C" w:rsidRDefault="003D30E1" w:rsidP="0076221C">
      <w:pPr>
        <w:pStyle w:val="Overskrift2"/>
      </w:pPr>
      <w:r w:rsidRPr="0076221C">
        <w:lastRenderedPageBreak/>
        <w:t>Hovedtall i budsjettet for 2021</w:t>
      </w:r>
    </w:p>
    <w:p w14:paraId="3FFD06A1" w14:textId="77777777" w:rsidR="00E34178" w:rsidRPr="0076221C" w:rsidRDefault="003D30E1" w:rsidP="0076221C">
      <w:pPr>
        <w:pStyle w:val="avsnitt-tittel"/>
      </w:pPr>
      <w:r w:rsidRPr="0076221C">
        <w:t>Det strukturelle, oljekorrigerte budsjettunderskuddet</w:t>
      </w:r>
    </w:p>
    <w:p w14:paraId="68F42ACC" w14:textId="2F2536B0" w:rsidR="00E34178" w:rsidRDefault="003D30E1" w:rsidP="0076221C">
      <w:r w:rsidRPr="0076221C">
        <w:t xml:space="preserve">Bruken av oljeinntekter over statsbudsjettet måles ved det </w:t>
      </w:r>
      <w:r w:rsidRPr="003D30E1">
        <w:rPr>
          <w:rStyle w:val="kursiv0"/>
        </w:rPr>
        <w:t>strukturelle, oljekorrigerte budsjettunderskuddet</w:t>
      </w:r>
      <w:r w:rsidRPr="0076221C">
        <w:t xml:space="preserve">. I beregningen korrigeres det blant annet for virkningene av konjunkturelle svingninger på skatter, avgifter, renter og dagpenger til arbeidsledige. Det strukturelle, oljekorrigerte budsjettunderskuddet i 2021 anslås nå til 379,3 mrd. kroner. Det er 34,7 mrd. kroner høyere enn i saldert budsjett for 2021 i fjor høst, men 17,9 mrd. kroner lavere enn anslått for 2021 i Nasjonalbudsjettet 2022, jf. tabell 1.1. Den store reduksjonen i underskuddet skyldes blant annet </w:t>
      </w:r>
      <w:proofErr w:type="spellStart"/>
      <w:r w:rsidRPr="0076221C">
        <w:t>mindrebehov</w:t>
      </w:r>
      <w:proofErr w:type="spellEnd"/>
      <w:r w:rsidRPr="0076221C">
        <w:t xml:space="preserve"> under en rekke koronarelaterte ordninger. Underskuddet tilsvarer 3,5 pst. av kapitalen i Statens pensjonsfond utland ved inngangen til året og utgjør 11,6 pst. av trend-BNP for Fastlands-Norge.</w:t>
      </w:r>
    </w:p>
    <w:p w14:paraId="41AFD694" w14:textId="11C7C10A" w:rsidR="0099452F" w:rsidRPr="0076221C" w:rsidRDefault="0099452F" w:rsidP="0099452F">
      <w:pPr>
        <w:pStyle w:val="tabell-tittel"/>
      </w:pPr>
      <w:r w:rsidRPr="0076221C">
        <w:t>Nøkkeltall for 2021-budsjettet på ulike tidspunkt</w:t>
      </w:r>
      <w:r w:rsidRPr="0076221C">
        <w:rPr>
          <w:rStyle w:val="skrift-hevet"/>
        </w:rPr>
        <w:t>1</w:t>
      </w:r>
      <w:r w:rsidRPr="0076221C">
        <w:t xml:space="preserve"> (mrd. kroner og prosent)</w:t>
      </w:r>
    </w:p>
    <w:p w14:paraId="7A1ACBEB" w14:textId="77777777" w:rsidR="00E34178" w:rsidRPr="0076221C" w:rsidRDefault="003D30E1" w:rsidP="0076221C">
      <w:pPr>
        <w:pStyle w:val="Tabellnavn"/>
      </w:pPr>
      <w:r w:rsidRPr="0076221C">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34178" w:rsidRPr="0076221C" w14:paraId="7861BC00" w14:textId="77777777" w:rsidTr="002B0003">
        <w:trPr>
          <w:trHeight w:val="600"/>
        </w:trPr>
        <w:tc>
          <w:tcPr>
            <w:tcW w:w="4560" w:type="dxa"/>
            <w:shd w:val="clear" w:color="auto" w:fill="FFFFFF"/>
          </w:tcPr>
          <w:p w14:paraId="7B248A44" w14:textId="77777777" w:rsidR="00E34178" w:rsidRPr="0076221C" w:rsidRDefault="00E34178" w:rsidP="002B0003"/>
        </w:tc>
        <w:tc>
          <w:tcPr>
            <w:tcW w:w="1140" w:type="dxa"/>
          </w:tcPr>
          <w:p w14:paraId="43D94E56" w14:textId="77777777" w:rsidR="00E34178" w:rsidRPr="0076221C" w:rsidRDefault="003D30E1" w:rsidP="002B0003">
            <w:pPr>
              <w:jc w:val="right"/>
            </w:pPr>
            <w:r w:rsidRPr="0076221C">
              <w:t>Saldert</w:t>
            </w:r>
          </w:p>
        </w:tc>
        <w:tc>
          <w:tcPr>
            <w:tcW w:w="1140" w:type="dxa"/>
          </w:tcPr>
          <w:p w14:paraId="029F07FF" w14:textId="77777777" w:rsidR="00E34178" w:rsidRPr="0076221C" w:rsidRDefault="003D30E1" w:rsidP="002B0003">
            <w:pPr>
              <w:jc w:val="right"/>
            </w:pPr>
            <w:r w:rsidRPr="0076221C">
              <w:t>Første halvår</w:t>
            </w:r>
          </w:p>
        </w:tc>
        <w:tc>
          <w:tcPr>
            <w:tcW w:w="1140" w:type="dxa"/>
          </w:tcPr>
          <w:p w14:paraId="2A027171" w14:textId="77777777" w:rsidR="00E34178" w:rsidRPr="0076221C" w:rsidRDefault="003D30E1" w:rsidP="002B0003">
            <w:pPr>
              <w:jc w:val="right"/>
            </w:pPr>
            <w:r w:rsidRPr="0076221C">
              <w:t>NB22</w:t>
            </w:r>
          </w:p>
        </w:tc>
        <w:tc>
          <w:tcPr>
            <w:tcW w:w="1140" w:type="dxa"/>
          </w:tcPr>
          <w:p w14:paraId="3AC6D18C" w14:textId="77777777" w:rsidR="00E34178" w:rsidRPr="0076221C" w:rsidRDefault="003D30E1" w:rsidP="002B0003">
            <w:pPr>
              <w:jc w:val="right"/>
            </w:pPr>
            <w:proofErr w:type="spellStart"/>
            <w:r w:rsidRPr="0076221C">
              <w:t>Nysaldert</w:t>
            </w:r>
            <w:proofErr w:type="spellEnd"/>
          </w:p>
        </w:tc>
      </w:tr>
      <w:tr w:rsidR="00E34178" w:rsidRPr="0076221C" w14:paraId="23D805BA" w14:textId="77777777" w:rsidTr="002B0003">
        <w:trPr>
          <w:trHeight w:val="380"/>
        </w:trPr>
        <w:tc>
          <w:tcPr>
            <w:tcW w:w="4560" w:type="dxa"/>
          </w:tcPr>
          <w:p w14:paraId="58764B87" w14:textId="77777777" w:rsidR="00E34178" w:rsidRPr="0076221C" w:rsidRDefault="003D30E1" w:rsidP="002B0003">
            <w:r w:rsidRPr="0076221C">
              <w:t>Oljekorrigert underskudd</w:t>
            </w:r>
          </w:p>
        </w:tc>
        <w:tc>
          <w:tcPr>
            <w:tcW w:w="1140" w:type="dxa"/>
          </w:tcPr>
          <w:p w14:paraId="4D3C59E0" w14:textId="77777777" w:rsidR="00E34178" w:rsidRPr="0076221C" w:rsidRDefault="003D30E1" w:rsidP="002B0003">
            <w:pPr>
              <w:jc w:val="right"/>
            </w:pPr>
            <w:r w:rsidRPr="0076221C">
              <w:t>396,6</w:t>
            </w:r>
          </w:p>
        </w:tc>
        <w:tc>
          <w:tcPr>
            <w:tcW w:w="1140" w:type="dxa"/>
          </w:tcPr>
          <w:p w14:paraId="1F50CC6E" w14:textId="77777777" w:rsidR="00E34178" w:rsidRPr="0076221C" w:rsidRDefault="003D30E1" w:rsidP="002B0003">
            <w:pPr>
              <w:jc w:val="right"/>
            </w:pPr>
            <w:r w:rsidRPr="0076221C">
              <w:t>427,0</w:t>
            </w:r>
          </w:p>
        </w:tc>
        <w:tc>
          <w:tcPr>
            <w:tcW w:w="1140" w:type="dxa"/>
          </w:tcPr>
          <w:p w14:paraId="79BF5A92" w14:textId="77777777" w:rsidR="00E34178" w:rsidRPr="0076221C" w:rsidRDefault="003D30E1" w:rsidP="002B0003">
            <w:pPr>
              <w:jc w:val="right"/>
            </w:pPr>
            <w:r w:rsidRPr="0076221C">
              <w:t>412,8</w:t>
            </w:r>
          </w:p>
        </w:tc>
        <w:tc>
          <w:tcPr>
            <w:tcW w:w="1140" w:type="dxa"/>
          </w:tcPr>
          <w:p w14:paraId="3D027F3C" w14:textId="77777777" w:rsidR="00E34178" w:rsidRPr="0076221C" w:rsidRDefault="003D30E1" w:rsidP="002B0003">
            <w:pPr>
              <w:jc w:val="right"/>
            </w:pPr>
            <w:r w:rsidRPr="0076221C">
              <w:t>388,9</w:t>
            </w:r>
          </w:p>
        </w:tc>
      </w:tr>
      <w:tr w:rsidR="00E34178" w:rsidRPr="0076221C" w14:paraId="6A3D0905" w14:textId="77777777" w:rsidTr="002B0003">
        <w:trPr>
          <w:trHeight w:val="380"/>
        </w:trPr>
        <w:tc>
          <w:tcPr>
            <w:tcW w:w="4560" w:type="dxa"/>
          </w:tcPr>
          <w:p w14:paraId="31607DBF" w14:textId="77777777" w:rsidR="00E34178" w:rsidRPr="0076221C" w:rsidRDefault="003D30E1" w:rsidP="002B0003">
            <w:r w:rsidRPr="0076221C">
              <w:t>Strukturelt, oljekorrigert underskudd</w:t>
            </w:r>
          </w:p>
        </w:tc>
        <w:tc>
          <w:tcPr>
            <w:tcW w:w="1140" w:type="dxa"/>
          </w:tcPr>
          <w:p w14:paraId="5DC4E5AC" w14:textId="77777777" w:rsidR="00E34178" w:rsidRPr="0076221C" w:rsidRDefault="003D30E1" w:rsidP="002B0003">
            <w:pPr>
              <w:jc w:val="right"/>
            </w:pPr>
            <w:r w:rsidRPr="0076221C">
              <w:t>344,6</w:t>
            </w:r>
          </w:p>
        </w:tc>
        <w:tc>
          <w:tcPr>
            <w:tcW w:w="1140" w:type="dxa"/>
          </w:tcPr>
          <w:p w14:paraId="65ABD6CB" w14:textId="77777777" w:rsidR="00E34178" w:rsidRPr="0076221C" w:rsidRDefault="003D30E1" w:rsidP="002B0003">
            <w:pPr>
              <w:jc w:val="right"/>
            </w:pPr>
            <w:r w:rsidRPr="0076221C">
              <w:t>408,5</w:t>
            </w:r>
          </w:p>
        </w:tc>
        <w:tc>
          <w:tcPr>
            <w:tcW w:w="1140" w:type="dxa"/>
          </w:tcPr>
          <w:p w14:paraId="0C5C0563" w14:textId="77777777" w:rsidR="00E34178" w:rsidRPr="0076221C" w:rsidRDefault="003D30E1" w:rsidP="002B0003">
            <w:pPr>
              <w:jc w:val="right"/>
            </w:pPr>
            <w:r w:rsidRPr="0076221C">
              <w:t>397,2</w:t>
            </w:r>
          </w:p>
        </w:tc>
        <w:tc>
          <w:tcPr>
            <w:tcW w:w="1140" w:type="dxa"/>
          </w:tcPr>
          <w:p w14:paraId="4147600F" w14:textId="77777777" w:rsidR="00E34178" w:rsidRPr="0076221C" w:rsidRDefault="003D30E1" w:rsidP="002B0003">
            <w:pPr>
              <w:jc w:val="right"/>
            </w:pPr>
            <w:r w:rsidRPr="0076221C">
              <w:t>379,3</w:t>
            </w:r>
          </w:p>
        </w:tc>
      </w:tr>
      <w:tr w:rsidR="00E34178" w:rsidRPr="0076221C" w14:paraId="08CB20E9" w14:textId="77777777" w:rsidTr="002B0003">
        <w:trPr>
          <w:trHeight w:val="380"/>
        </w:trPr>
        <w:tc>
          <w:tcPr>
            <w:tcW w:w="4560" w:type="dxa"/>
          </w:tcPr>
          <w:p w14:paraId="42900265" w14:textId="77777777" w:rsidR="00E34178" w:rsidRPr="0076221C" w:rsidRDefault="003D30E1" w:rsidP="002B0003">
            <w:r w:rsidRPr="0076221C">
              <w:tab/>
              <w:t>Prosent av fondskapitalen</w:t>
            </w:r>
          </w:p>
        </w:tc>
        <w:tc>
          <w:tcPr>
            <w:tcW w:w="1140" w:type="dxa"/>
          </w:tcPr>
          <w:p w14:paraId="29B8C704" w14:textId="77777777" w:rsidR="00E34178" w:rsidRPr="0076221C" w:rsidRDefault="003D30E1" w:rsidP="002B0003">
            <w:pPr>
              <w:jc w:val="right"/>
            </w:pPr>
            <w:r w:rsidRPr="0076221C">
              <w:t>3,3</w:t>
            </w:r>
          </w:p>
        </w:tc>
        <w:tc>
          <w:tcPr>
            <w:tcW w:w="1140" w:type="dxa"/>
          </w:tcPr>
          <w:p w14:paraId="30B7B4A1" w14:textId="77777777" w:rsidR="00E34178" w:rsidRPr="0076221C" w:rsidRDefault="003D30E1" w:rsidP="002B0003">
            <w:pPr>
              <w:jc w:val="right"/>
            </w:pPr>
            <w:r w:rsidRPr="0076221C">
              <w:t>3,7</w:t>
            </w:r>
          </w:p>
        </w:tc>
        <w:tc>
          <w:tcPr>
            <w:tcW w:w="1140" w:type="dxa"/>
          </w:tcPr>
          <w:p w14:paraId="1299459B" w14:textId="77777777" w:rsidR="00E34178" w:rsidRPr="0076221C" w:rsidRDefault="003D30E1" w:rsidP="002B0003">
            <w:pPr>
              <w:jc w:val="right"/>
            </w:pPr>
            <w:r w:rsidRPr="0076221C">
              <w:t>3,6</w:t>
            </w:r>
          </w:p>
        </w:tc>
        <w:tc>
          <w:tcPr>
            <w:tcW w:w="1140" w:type="dxa"/>
          </w:tcPr>
          <w:p w14:paraId="1D0FF8DE" w14:textId="77777777" w:rsidR="00E34178" w:rsidRPr="0076221C" w:rsidRDefault="003D30E1" w:rsidP="002B0003">
            <w:pPr>
              <w:jc w:val="right"/>
            </w:pPr>
            <w:r w:rsidRPr="0076221C">
              <w:t>3,5</w:t>
            </w:r>
          </w:p>
        </w:tc>
      </w:tr>
      <w:tr w:rsidR="00E34178" w:rsidRPr="0076221C" w14:paraId="1AD60E2D" w14:textId="77777777" w:rsidTr="002B0003">
        <w:trPr>
          <w:trHeight w:val="380"/>
        </w:trPr>
        <w:tc>
          <w:tcPr>
            <w:tcW w:w="4560" w:type="dxa"/>
          </w:tcPr>
          <w:p w14:paraId="73BA5053" w14:textId="77777777" w:rsidR="00E34178" w:rsidRPr="0076221C" w:rsidRDefault="003D30E1" w:rsidP="002B0003">
            <w:r w:rsidRPr="0076221C">
              <w:tab/>
              <w:t>Prosent av trend-BNP Fastlands-Norge</w:t>
            </w:r>
          </w:p>
        </w:tc>
        <w:tc>
          <w:tcPr>
            <w:tcW w:w="1140" w:type="dxa"/>
          </w:tcPr>
          <w:p w14:paraId="4DA87D82" w14:textId="77777777" w:rsidR="00E34178" w:rsidRPr="0076221C" w:rsidRDefault="003D30E1" w:rsidP="002B0003">
            <w:pPr>
              <w:jc w:val="right"/>
            </w:pPr>
            <w:r w:rsidRPr="0076221C">
              <w:t>10,4</w:t>
            </w:r>
          </w:p>
        </w:tc>
        <w:tc>
          <w:tcPr>
            <w:tcW w:w="1140" w:type="dxa"/>
          </w:tcPr>
          <w:p w14:paraId="53E3B9B8" w14:textId="77777777" w:rsidR="00E34178" w:rsidRPr="0076221C" w:rsidRDefault="003D30E1" w:rsidP="002B0003">
            <w:pPr>
              <w:jc w:val="right"/>
            </w:pPr>
            <w:r w:rsidRPr="0076221C">
              <w:t>12,5</w:t>
            </w:r>
          </w:p>
        </w:tc>
        <w:tc>
          <w:tcPr>
            <w:tcW w:w="1140" w:type="dxa"/>
          </w:tcPr>
          <w:p w14:paraId="6258AB59" w14:textId="77777777" w:rsidR="00E34178" w:rsidRPr="0076221C" w:rsidRDefault="003D30E1" w:rsidP="002B0003">
            <w:pPr>
              <w:jc w:val="right"/>
            </w:pPr>
            <w:r w:rsidRPr="0076221C">
              <w:t>12,1</w:t>
            </w:r>
          </w:p>
        </w:tc>
        <w:tc>
          <w:tcPr>
            <w:tcW w:w="1140" w:type="dxa"/>
          </w:tcPr>
          <w:p w14:paraId="7EB2578F" w14:textId="77777777" w:rsidR="00E34178" w:rsidRPr="0076221C" w:rsidRDefault="003D30E1" w:rsidP="002B0003">
            <w:pPr>
              <w:jc w:val="right"/>
            </w:pPr>
            <w:r w:rsidRPr="0076221C">
              <w:t>11,6</w:t>
            </w:r>
          </w:p>
        </w:tc>
      </w:tr>
      <w:tr w:rsidR="00E34178" w:rsidRPr="0076221C" w14:paraId="4EA76D37" w14:textId="77777777" w:rsidTr="002B0003">
        <w:trPr>
          <w:trHeight w:val="380"/>
        </w:trPr>
        <w:tc>
          <w:tcPr>
            <w:tcW w:w="4560" w:type="dxa"/>
          </w:tcPr>
          <w:p w14:paraId="20EA8654" w14:textId="77777777" w:rsidR="00E34178" w:rsidRPr="0076221C" w:rsidRDefault="003D30E1" w:rsidP="002B0003">
            <w:r w:rsidRPr="0076221C">
              <w:t>Budsjettimpuls (prosentenheter)</w:t>
            </w:r>
            <w:r w:rsidRPr="003D30E1">
              <w:rPr>
                <w:rStyle w:val="skrift-hevet"/>
              </w:rPr>
              <w:t>2</w:t>
            </w:r>
          </w:p>
        </w:tc>
        <w:tc>
          <w:tcPr>
            <w:tcW w:w="1140" w:type="dxa"/>
          </w:tcPr>
          <w:p w14:paraId="602FFDE9" w14:textId="77777777" w:rsidR="00E34178" w:rsidRPr="0076221C" w:rsidRDefault="003D30E1" w:rsidP="002B0003">
            <w:pPr>
              <w:jc w:val="right"/>
            </w:pPr>
            <w:r w:rsidRPr="0076221C">
              <w:t>-2,0</w:t>
            </w:r>
          </w:p>
        </w:tc>
        <w:tc>
          <w:tcPr>
            <w:tcW w:w="1140" w:type="dxa"/>
          </w:tcPr>
          <w:p w14:paraId="2C2CB2BB" w14:textId="77777777" w:rsidR="00E34178" w:rsidRPr="0076221C" w:rsidRDefault="003D30E1" w:rsidP="002B0003">
            <w:pPr>
              <w:jc w:val="right"/>
            </w:pPr>
            <w:r w:rsidRPr="0076221C">
              <w:t>0,8</w:t>
            </w:r>
          </w:p>
        </w:tc>
        <w:tc>
          <w:tcPr>
            <w:tcW w:w="1140" w:type="dxa"/>
          </w:tcPr>
          <w:p w14:paraId="49D176AA" w14:textId="77777777" w:rsidR="00E34178" w:rsidRPr="0076221C" w:rsidRDefault="003D30E1" w:rsidP="002B0003">
            <w:pPr>
              <w:jc w:val="right"/>
            </w:pPr>
            <w:r w:rsidRPr="0076221C">
              <w:t>0,6</w:t>
            </w:r>
          </w:p>
        </w:tc>
        <w:tc>
          <w:tcPr>
            <w:tcW w:w="1140" w:type="dxa"/>
          </w:tcPr>
          <w:p w14:paraId="03C24395" w14:textId="77777777" w:rsidR="00E34178" w:rsidRPr="0076221C" w:rsidRDefault="003D30E1" w:rsidP="002B0003">
            <w:pPr>
              <w:jc w:val="right"/>
            </w:pPr>
            <w:r w:rsidRPr="0076221C">
              <w:t>0,0</w:t>
            </w:r>
          </w:p>
        </w:tc>
      </w:tr>
      <w:tr w:rsidR="00E34178" w:rsidRPr="0076221C" w14:paraId="425E9380" w14:textId="77777777" w:rsidTr="002B0003">
        <w:trPr>
          <w:trHeight w:val="640"/>
        </w:trPr>
        <w:tc>
          <w:tcPr>
            <w:tcW w:w="4560" w:type="dxa"/>
          </w:tcPr>
          <w:p w14:paraId="0815B8C4" w14:textId="77777777" w:rsidR="00E34178" w:rsidRPr="0076221C" w:rsidRDefault="003D30E1" w:rsidP="002B0003">
            <w:r w:rsidRPr="0076221C">
              <w:t>Statens netto kontantstrøm fra petroleumsvirksomheten</w:t>
            </w:r>
          </w:p>
        </w:tc>
        <w:tc>
          <w:tcPr>
            <w:tcW w:w="1140" w:type="dxa"/>
          </w:tcPr>
          <w:p w14:paraId="445DEC41" w14:textId="77777777" w:rsidR="00E34178" w:rsidRPr="0076221C" w:rsidRDefault="003D30E1" w:rsidP="002B0003">
            <w:pPr>
              <w:jc w:val="right"/>
            </w:pPr>
            <w:r w:rsidRPr="0076221C">
              <w:t>98,5</w:t>
            </w:r>
          </w:p>
        </w:tc>
        <w:tc>
          <w:tcPr>
            <w:tcW w:w="1140" w:type="dxa"/>
          </w:tcPr>
          <w:p w14:paraId="623D442A" w14:textId="77777777" w:rsidR="00E34178" w:rsidRPr="0076221C" w:rsidRDefault="003D30E1" w:rsidP="002B0003">
            <w:pPr>
              <w:jc w:val="right"/>
            </w:pPr>
            <w:r w:rsidRPr="0076221C">
              <w:t>154,0</w:t>
            </w:r>
          </w:p>
        </w:tc>
        <w:tc>
          <w:tcPr>
            <w:tcW w:w="1140" w:type="dxa"/>
          </w:tcPr>
          <w:p w14:paraId="636CF531" w14:textId="77777777" w:rsidR="00E34178" w:rsidRPr="0076221C" w:rsidRDefault="003D30E1" w:rsidP="002B0003">
            <w:pPr>
              <w:jc w:val="right"/>
            </w:pPr>
            <w:r w:rsidRPr="0076221C">
              <w:t>184,1</w:t>
            </w:r>
          </w:p>
        </w:tc>
        <w:tc>
          <w:tcPr>
            <w:tcW w:w="1140" w:type="dxa"/>
          </w:tcPr>
          <w:p w14:paraId="66075541" w14:textId="77777777" w:rsidR="00E34178" w:rsidRPr="0076221C" w:rsidRDefault="003D30E1" w:rsidP="002B0003">
            <w:pPr>
              <w:jc w:val="right"/>
            </w:pPr>
            <w:r w:rsidRPr="0076221C">
              <w:t>272,0</w:t>
            </w:r>
          </w:p>
        </w:tc>
      </w:tr>
      <w:tr w:rsidR="00E34178" w:rsidRPr="0076221C" w14:paraId="7D720354" w14:textId="77777777" w:rsidTr="002B0003">
        <w:trPr>
          <w:trHeight w:val="380"/>
        </w:trPr>
        <w:tc>
          <w:tcPr>
            <w:tcW w:w="4560" w:type="dxa"/>
          </w:tcPr>
          <w:p w14:paraId="414D7D20" w14:textId="77777777" w:rsidR="00E34178" w:rsidRPr="0076221C" w:rsidRDefault="003D30E1" w:rsidP="002B0003">
            <w:r w:rsidRPr="0076221C">
              <w:t>Reell, underliggende utgiftsvekst (prosent)</w:t>
            </w:r>
          </w:p>
        </w:tc>
        <w:tc>
          <w:tcPr>
            <w:tcW w:w="1140" w:type="dxa"/>
          </w:tcPr>
          <w:p w14:paraId="54C6167B" w14:textId="77777777" w:rsidR="00E34178" w:rsidRPr="0076221C" w:rsidRDefault="003D30E1" w:rsidP="002B0003">
            <w:pPr>
              <w:jc w:val="right"/>
            </w:pPr>
            <w:r w:rsidRPr="0076221C">
              <w:t>-3,1</w:t>
            </w:r>
          </w:p>
        </w:tc>
        <w:tc>
          <w:tcPr>
            <w:tcW w:w="1140" w:type="dxa"/>
          </w:tcPr>
          <w:p w14:paraId="4E594F10" w14:textId="77777777" w:rsidR="00E34178" w:rsidRPr="0076221C" w:rsidRDefault="003D30E1" w:rsidP="002B0003">
            <w:pPr>
              <w:jc w:val="right"/>
            </w:pPr>
            <w:r w:rsidRPr="0076221C">
              <w:t>1,9</w:t>
            </w:r>
          </w:p>
        </w:tc>
        <w:tc>
          <w:tcPr>
            <w:tcW w:w="1140" w:type="dxa"/>
          </w:tcPr>
          <w:p w14:paraId="533B059C" w14:textId="77777777" w:rsidR="00E34178" w:rsidRPr="0076221C" w:rsidRDefault="003D30E1" w:rsidP="002B0003">
            <w:pPr>
              <w:jc w:val="right"/>
            </w:pPr>
            <w:r w:rsidRPr="0076221C">
              <w:t>1,0</w:t>
            </w:r>
          </w:p>
        </w:tc>
        <w:tc>
          <w:tcPr>
            <w:tcW w:w="1140" w:type="dxa"/>
          </w:tcPr>
          <w:p w14:paraId="1A53019F" w14:textId="77777777" w:rsidR="00E34178" w:rsidRPr="0076221C" w:rsidRDefault="003D30E1" w:rsidP="002B0003">
            <w:pPr>
              <w:jc w:val="right"/>
            </w:pPr>
            <w:r w:rsidRPr="0076221C">
              <w:t>0,4</w:t>
            </w:r>
          </w:p>
        </w:tc>
      </w:tr>
      <w:tr w:rsidR="00E34178" w:rsidRPr="0076221C" w14:paraId="325939AC" w14:textId="77777777" w:rsidTr="002B0003">
        <w:trPr>
          <w:trHeight w:val="640"/>
        </w:trPr>
        <w:tc>
          <w:tcPr>
            <w:tcW w:w="4560" w:type="dxa"/>
          </w:tcPr>
          <w:p w14:paraId="19F6B42A" w14:textId="77777777" w:rsidR="00E34178" w:rsidRPr="0076221C" w:rsidRDefault="003D30E1" w:rsidP="002B0003">
            <w:r w:rsidRPr="0076221C">
              <w:t>Overskudd på statsbudsjettet og i Statens pensjonsfond</w:t>
            </w:r>
          </w:p>
        </w:tc>
        <w:tc>
          <w:tcPr>
            <w:tcW w:w="1140" w:type="dxa"/>
          </w:tcPr>
          <w:p w14:paraId="286A7278" w14:textId="77777777" w:rsidR="00E34178" w:rsidRPr="0076221C" w:rsidRDefault="003D30E1" w:rsidP="002B0003">
            <w:pPr>
              <w:jc w:val="right"/>
            </w:pPr>
            <w:r w:rsidRPr="0076221C">
              <w:t>-63,0</w:t>
            </w:r>
          </w:p>
        </w:tc>
        <w:tc>
          <w:tcPr>
            <w:tcW w:w="1140" w:type="dxa"/>
          </w:tcPr>
          <w:p w14:paraId="16B63CD0" w14:textId="77777777" w:rsidR="00E34178" w:rsidRPr="0076221C" w:rsidRDefault="003D30E1" w:rsidP="002B0003">
            <w:pPr>
              <w:jc w:val="right"/>
            </w:pPr>
            <w:r w:rsidRPr="0076221C">
              <w:t>-63,7</w:t>
            </w:r>
          </w:p>
        </w:tc>
        <w:tc>
          <w:tcPr>
            <w:tcW w:w="1140" w:type="dxa"/>
          </w:tcPr>
          <w:p w14:paraId="6847BB85" w14:textId="77777777" w:rsidR="00E34178" w:rsidRPr="0076221C" w:rsidRDefault="003D30E1" w:rsidP="002B0003">
            <w:pPr>
              <w:jc w:val="right"/>
            </w:pPr>
            <w:r w:rsidRPr="0076221C">
              <w:t>-23,3</w:t>
            </w:r>
          </w:p>
        </w:tc>
        <w:tc>
          <w:tcPr>
            <w:tcW w:w="1140" w:type="dxa"/>
          </w:tcPr>
          <w:p w14:paraId="22F1D3DB" w14:textId="77777777" w:rsidR="00E34178" w:rsidRPr="0076221C" w:rsidRDefault="003D30E1" w:rsidP="002B0003">
            <w:pPr>
              <w:jc w:val="right"/>
            </w:pPr>
            <w:r w:rsidRPr="0076221C">
              <w:t>113,1</w:t>
            </w:r>
          </w:p>
        </w:tc>
      </w:tr>
    </w:tbl>
    <w:p w14:paraId="21210D0B" w14:textId="77777777" w:rsidR="00E34178" w:rsidRPr="0076221C" w:rsidRDefault="003D30E1" w:rsidP="0076221C">
      <w:pPr>
        <w:pStyle w:val="tabell-noter"/>
        <w:rPr>
          <w:rStyle w:val="skrift-hevet"/>
        </w:rPr>
      </w:pPr>
      <w:r w:rsidRPr="0076221C">
        <w:rPr>
          <w:rStyle w:val="skrift-hevet"/>
        </w:rPr>
        <w:t>1</w:t>
      </w:r>
      <w:r w:rsidRPr="0076221C">
        <w:tab/>
        <w:t>Budsjett for 2021 vedtatt av Stortinget høsten 2020 (Saldert), første halvår medregnet Revidert nasjonalbudsjett 2021, anslag for 2021 i Nasjonalbudsjettet 2022 (NB22) og nysalderingen av 2021-budsjettet.</w:t>
      </w:r>
    </w:p>
    <w:p w14:paraId="0BFE24AF" w14:textId="77777777" w:rsidR="00E34178" w:rsidRPr="0076221C" w:rsidRDefault="003D30E1" w:rsidP="0076221C">
      <w:pPr>
        <w:pStyle w:val="tabell-noter"/>
        <w:rPr>
          <w:rStyle w:val="skrift-hevet"/>
        </w:rPr>
      </w:pPr>
      <w:r w:rsidRPr="0076221C">
        <w:rPr>
          <w:rStyle w:val="skrift-hevet"/>
        </w:rPr>
        <w:t>2</w:t>
      </w:r>
      <w:r w:rsidRPr="0076221C">
        <w:tab/>
        <w:t>Budsjettimpulsen er målt ved endringen i det strukturelle, oljekorrigerte underskuddet som andel av trend-BNP for Fastlands-Norge. Medregnet tiltak mot koronapandemien.</w:t>
      </w:r>
    </w:p>
    <w:p w14:paraId="2FD1FE34" w14:textId="77777777" w:rsidR="00E34178" w:rsidRPr="0076221C" w:rsidRDefault="003D30E1" w:rsidP="0076221C">
      <w:pPr>
        <w:pStyle w:val="Kilde"/>
      </w:pPr>
      <w:r w:rsidRPr="0076221C">
        <w:t>Finansdepartementet.</w:t>
      </w:r>
    </w:p>
    <w:p w14:paraId="2611E650" w14:textId="77777777" w:rsidR="00E34178" w:rsidRPr="0076221C" w:rsidRDefault="003D30E1" w:rsidP="0076221C">
      <w:r w:rsidRPr="0076221C">
        <w:t>Budsjettimpulsen, som er endringen fra året før i det strukturelle, oljekorrigerte underskuddet som andel av trend-BNP for Fastlands-Norge, anslås til 0,0 pst. i 2021. I Nasjonalbudsjettet 2022 ble budsjettimpulsen for 2021-budsjettet anslått til 0,6 pst.</w:t>
      </w:r>
    </w:p>
    <w:p w14:paraId="17BD413D" w14:textId="77777777" w:rsidR="00E34178" w:rsidRPr="0076221C" w:rsidRDefault="003D30E1" w:rsidP="0076221C">
      <w:r w:rsidRPr="0076221C">
        <w:t xml:space="preserve">Statens netto kontantstrøm fra petroleumsvirksomheten anslås til 272,0 mrd. kroner. Det er 173,5 mrd. kroner høyere enn anslått i Saldert budsjett 2021. Økningen må blant annet sees i </w:t>
      </w:r>
      <w:r w:rsidRPr="0076221C">
        <w:lastRenderedPageBreak/>
        <w:t>sammenheng med økte anslag på gasspriser og at innbetalte skatter er vesentlig høyere enn tidligere ventet. Det samlede overskuddet på statsbudsjettet og i Statens pensjonsfond i 2021 anslås til 113,1 mrd. kroner, som er 176,1 mrd. kroner høyere enn lagt til grunn i saldert budsjett.</w:t>
      </w:r>
    </w:p>
    <w:p w14:paraId="527C8126" w14:textId="77777777" w:rsidR="00E34178" w:rsidRPr="0076221C" w:rsidRDefault="003D30E1" w:rsidP="0076221C">
      <w:r w:rsidRPr="0076221C">
        <w:t>Den reelle, underliggende veksten i statsbudsjettets utgifter i 2021 anslås til 0,4 pst., målt fra regnskap for 2020.</w:t>
      </w:r>
    </w:p>
    <w:p w14:paraId="0D736D4B" w14:textId="77777777" w:rsidR="00E34178" w:rsidRPr="0076221C" w:rsidRDefault="003D30E1" w:rsidP="0076221C">
      <w:r w:rsidRPr="0076221C">
        <w:t>Finansdepartementet vil komme tilbake med oppdaterte tall for det strukturelle, oljekorrigerte budsjettunderskuddet i 2021 i stortingsmeldingen om statsregnskapet for 2021. Mer fullstendige redegjørelser for det strukturelle, oljekorrigerte underskuddet basert på en gjennomgang av utviklingen i norsk økonomi, legges frem to ganger i året, i nasjonalbudsjettet og i revidert nasjonalbudsjett.</w:t>
      </w:r>
    </w:p>
    <w:p w14:paraId="20348B99" w14:textId="77777777" w:rsidR="00E34178" w:rsidRPr="0076221C" w:rsidRDefault="003D30E1" w:rsidP="0076221C">
      <w:pPr>
        <w:pStyle w:val="avsnitt-tittel"/>
      </w:pPr>
      <w:r w:rsidRPr="0076221C">
        <w:t>Det oljekorrigerte budsjettunderskuddet og Statens pensjonsfond</w:t>
      </w:r>
    </w:p>
    <w:p w14:paraId="1ADC2CA6" w14:textId="77777777" w:rsidR="00E34178" w:rsidRPr="0076221C" w:rsidRDefault="003D30E1" w:rsidP="0076221C">
      <w:r w:rsidRPr="0076221C">
        <w:t xml:space="preserve">Det </w:t>
      </w:r>
      <w:r w:rsidRPr="003D30E1">
        <w:rPr>
          <w:rStyle w:val="kursiv0"/>
        </w:rPr>
        <w:t xml:space="preserve">oljekorrigerte budsjettunderskuddet </w:t>
      </w:r>
      <w:r w:rsidRPr="0076221C">
        <w:t>i 2021 anslås nå til 388,9 mrd. kroner. Dette underskuddet motsvares av en tilsvarende overføring fra Statens pensjonsfond utland, slik at statsbudsjettet er i balanse.</w:t>
      </w:r>
    </w:p>
    <w:p w14:paraId="0BA99B66" w14:textId="797AADCE" w:rsidR="00E34178" w:rsidRDefault="003D30E1" w:rsidP="0076221C">
      <w:r w:rsidRPr="0076221C">
        <w:t>Siden Stortinget vedtok statsbudsjettet for 2021 i fjor høst, er det oljekorrigerte budsjettunderskuddet redusert med 7,7 mrd. kroner. Det skyldes at inntektene øker mer enn utgiftsøkningene gjennom budsjettåret, jf. tabell 1.2.</w:t>
      </w:r>
    </w:p>
    <w:p w14:paraId="726AA813" w14:textId="00BEE501" w:rsidR="0099452F" w:rsidRPr="0076221C" w:rsidRDefault="0099452F" w:rsidP="0099452F">
      <w:pPr>
        <w:pStyle w:val="tabell-tittel"/>
      </w:pPr>
      <w:r w:rsidRPr="0076221C">
        <w:t>Endringer i statsbudsjettets oljekorrigerte underskudd i 2021 etter saldering av budsjettet høsten 2020</w:t>
      </w:r>
    </w:p>
    <w:p w14:paraId="04BB4949" w14:textId="77777777" w:rsidR="00E34178" w:rsidRPr="0076221C" w:rsidRDefault="003D30E1" w:rsidP="0076221C">
      <w:pPr>
        <w:pStyle w:val="Tabellnavn"/>
      </w:pPr>
      <w:r w:rsidRPr="0076221C">
        <w:t>02J1xt2</w:t>
      </w:r>
    </w:p>
    <w:tbl>
      <w:tblPr>
        <w:tblStyle w:val="StandardTabell"/>
        <w:tblW w:w="9200" w:type="dxa"/>
        <w:tblLayout w:type="fixed"/>
        <w:tblLook w:val="04A0" w:firstRow="1" w:lastRow="0" w:firstColumn="1" w:lastColumn="0" w:noHBand="0" w:noVBand="1"/>
      </w:tblPr>
      <w:tblGrid>
        <w:gridCol w:w="7360"/>
        <w:gridCol w:w="1840"/>
      </w:tblGrid>
      <w:tr w:rsidR="00E34178" w:rsidRPr="0076221C" w14:paraId="2CACEACB" w14:textId="77777777" w:rsidTr="002B0003">
        <w:trPr>
          <w:trHeight w:val="360"/>
        </w:trPr>
        <w:tc>
          <w:tcPr>
            <w:tcW w:w="7360" w:type="dxa"/>
            <w:shd w:val="clear" w:color="auto" w:fill="FFFFFF"/>
          </w:tcPr>
          <w:p w14:paraId="7EFE8F2B" w14:textId="77777777" w:rsidR="00E34178" w:rsidRPr="0076221C" w:rsidRDefault="00E34178" w:rsidP="002B0003"/>
        </w:tc>
        <w:tc>
          <w:tcPr>
            <w:tcW w:w="1840" w:type="dxa"/>
          </w:tcPr>
          <w:p w14:paraId="06C773AA" w14:textId="77777777" w:rsidR="00E34178" w:rsidRPr="0076221C" w:rsidRDefault="003D30E1" w:rsidP="002B0003">
            <w:pPr>
              <w:jc w:val="right"/>
            </w:pPr>
            <w:r w:rsidRPr="0076221C">
              <w:t>Mill. kroner</w:t>
            </w:r>
          </w:p>
        </w:tc>
      </w:tr>
      <w:tr w:rsidR="00E34178" w:rsidRPr="0076221C" w14:paraId="52416739" w14:textId="77777777" w:rsidTr="002B0003">
        <w:trPr>
          <w:trHeight w:val="380"/>
        </w:trPr>
        <w:tc>
          <w:tcPr>
            <w:tcW w:w="7360" w:type="dxa"/>
          </w:tcPr>
          <w:p w14:paraId="00B843C5" w14:textId="77777777" w:rsidR="00E34178" w:rsidRPr="0076221C" w:rsidRDefault="003D30E1" w:rsidP="002B0003">
            <w:r w:rsidRPr="0076221C">
              <w:t xml:space="preserve">Oljekorrigert underskudd i </w:t>
            </w:r>
            <w:proofErr w:type="spellStart"/>
            <w:r w:rsidRPr="0076221C">
              <w:t>nysaldert</w:t>
            </w:r>
            <w:proofErr w:type="spellEnd"/>
            <w:r w:rsidRPr="0076221C">
              <w:t xml:space="preserve"> budsjett 2021</w:t>
            </w:r>
          </w:p>
        </w:tc>
        <w:tc>
          <w:tcPr>
            <w:tcW w:w="1840" w:type="dxa"/>
          </w:tcPr>
          <w:p w14:paraId="380C7DC3" w14:textId="77777777" w:rsidR="00E34178" w:rsidRPr="0076221C" w:rsidRDefault="003D30E1" w:rsidP="002B0003">
            <w:pPr>
              <w:jc w:val="right"/>
            </w:pPr>
            <w:r w:rsidRPr="0076221C">
              <w:t>388 878</w:t>
            </w:r>
          </w:p>
        </w:tc>
      </w:tr>
      <w:tr w:rsidR="00E34178" w:rsidRPr="0076221C" w14:paraId="163257EB" w14:textId="77777777" w:rsidTr="002B0003">
        <w:trPr>
          <w:trHeight w:val="380"/>
        </w:trPr>
        <w:tc>
          <w:tcPr>
            <w:tcW w:w="7360" w:type="dxa"/>
          </w:tcPr>
          <w:p w14:paraId="3221E2A7" w14:textId="77777777" w:rsidR="00E34178" w:rsidRPr="0076221C" w:rsidRDefault="003D30E1" w:rsidP="002B0003">
            <w:r w:rsidRPr="0076221C">
              <w:t>– Oljekorrigert underskudd i Saldert budsjett 2021</w:t>
            </w:r>
          </w:p>
        </w:tc>
        <w:tc>
          <w:tcPr>
            <w:tcW w:w="1840" w:type="dxa"/>
          </w:tcPr>
          <w:p w14:paraId="5900FE8D" w14:textId="77777777" w:rsidR="00E34178" w:rsidRPr="0076221C" w:rsidRDefault="003D30E1" w:rsidP="002B0003">
            <w:pPr>
              <w:jc w:val="right"/>
            </w:pPr>
            <w:r w:rsidRPr="0076221C">
              <w:t>396 600</w:t>
            </w:r>
          </w:p>
        </w:tc>
      </w:tr>
      <w:tr w:rsidR="00E34178" w:rsidRPr="0076221C" w14:paraId="56188EC1" w14:textId="77777777" w:rsidTr="002B0003">
        <w:trPr>
          <w:trHeight w:val="380"/>
        </w:trPr>
        <w:tc>
          <w:tcPr>
            <w:tcW w:w="7360" w:type="dxa"/>
          </w:tcPr>
          <w:p w14:paraId="24638D0B" w14:textId="77777777" w:rsidR="00E34178" w:rsidRPr="0076221C" w:rsidRDefault="003D30E1" w:rsidP="002B0003">
            <w:r w:rsidRPr="0076221C">
              <w:t>= Endring oljekorrigert underskudd</w:t>
            </w:r>
          </w:p>
        </w:tc>
        <w:tc>
          <w:tcPr>
            <w:tcW w:w="1840" w:type="dxa"/>
          </w:tcPr>
          <w:p w14:paraId="1A269B17" w14:textId="77777777" w:rsidR="00E34178" w:rsidRPr="0076221C" w:rsidRDefault="003D30E1" w:rsidP="002B0003">
            <w:pPr>
              <w:jc w:val="right"/>
            </w:pPr>
            <w:r w:rsidRPr="0076221C">
              <w:t>-7 722</w:t>
            </w:r>
          </w:p>
        </w:tc>
      </w:tr>
      <w:tr w:rsidR="00E34178" w:rsidRPr="0076221C" w14:paraId="5CA151EB" w14:textId="77777777" w:rsidTr="002B0003">
        <w:trPr>
          <w:trHeight w:val="380"/>
        </w:trPr>
        <w:tc>
          <w:tcPr>
            <w:tcW w:w="7360" w:type="dxa"/>
          </w:tcPr>
          <w:p w14:paraId="0729744F" w14:textId="77777777" w:rsidR="00E34178" w:rsidRPr="0076221C" w:rsidRDefault="00E34178" w:rsidP="002B0003"/>
        </w:tc>
        <w:tc>
          <w:tcPr>
            <w:tcW w:w="1840" w:type="dxa"/>
          </w:tcPr>
          <w:p w14:paraId="5C5FA748" w14:textId="77777777" w:rsidR="00E34178" w:rsidRPr="0076221C" w:rsidRDefault="00E34178" w:rsidP="002B0003">
            <w:pPr>
              <w:jc w:val="right"/>
            </w:pPr>
          </w:p>
        </w:tc>
      </w:tr>
      <w:tr w:rsidR="00E34178" w:rsidRPr="0076221C" w14:paraId="3BD8367D" w14:textId="77777777" w:rsidTr="002B0003">
        <w:trPr>
          <w:trHeight w:val="380"/>
        </w:trPr>
        <w:tc>
          <w:tcPr>
            <w:tcW w:w="7360" w:type="dxa"/>
          </w:tcPr>
          <w:p w14:paraId="33D07944" w14:textId="77777777" w:rsidR="00E34178" w:rsidRPr="0076221C" w:rsidRDefault="003D30E1" w:rsidP="002B0003">
            <w:r w:rsidRPr="003D30E1">
              <w:rPr>
                <w:rStyle w:val="kursiv0"/>
              </w:rPr>
              <w:t>Netto inntektsendringer</w:t>
            </w:r>
          </w:p>
        </w:tc>
        <w:tc>
          <w:tcPr>
            <w:tcW w:w="1840" w:type="dxa"/>
          </w:tcPr>
          <w:p w14:paraId="5FC8F7D3" w14:textId="77777777" w:rsidR="00E34178" w:rsidRPr="0076221C" w:rsidRDefault="003D30E1" w:rsidP="002B0003">
            <w:pPr>
              <w:jc w:val="right"/>
            </w:pPr>
            <w:r w:rsidRPr="003D30E1">
              <w:rPr>
                <w:rStyle w:val="kursiv0"/>
              </w:rPr>
              <w:t>55 868</w:t>
            </w:r>
          </w:p>
        </w:tc>
      </w:tr>
      <w:tr w:rsidR="00E34178" w:rsidRPr="0076221C" w14:paraId="4667353F" w14:textId="77777777" w:rsidTr="002B0003">
        <w:trPr>
          <w:trHeight w:val="380"/>
        </w:trPr>
        <w:tc>
          <w:tcPr>
            <w:tcW w:w="7360" w:type="dxa"/>
          </w:tcPr>
          <w:p w14:paraId="70AF3545" w14:textId="77777777" w:rsidR="00E34178" w:rsidRPr="0076221C" w:rsidRDefault="003D30E1" w:rsidP="002B0003">
            <w:r w:rsidRPr="0076221C">
              <w:t>Herav:</w:t>
            </w:r>
          </w:p>
        </w:tc>
        <w:tc>
          <w:tcPr>
            <w:tcW w:w="1840" w:type="dxa"/>
          </w:tcPr>
          <w:p w14:paraId="0C9B8C6F" w14:textId="77777777" w:rsidR="00E34178" w:rsidRPr="0076221C" w:rsidRDefault="00E34178" w:rsidP="002B0003">
            <w:pPr>
              <w:jc w:val="right"/>
            </w:pPr>
          </w:p>
        </w:tc>
      </w:tr>
      <w:tr w:rsidR="00E34178" w:rsidRPr="0076221C" w14:paraId="14C6C5EF" w14:textId="77777777" w:rsidTr="002B0003">
        <w:trPr>
          <w:trHeight w:val="380"/>
        </w:trPr>
        <w:tc>
          <w:tcPr>
            <w:tcW w:w="7360" w:type="dxa"/>
          </w:tcPr>
          <w:p w14:paraId="00729133" w14:textId="77777777" w:rsidR="00E34178" w:rsidRPr="0076221C" w:rsidRDefault="003D30E1" w:rsidP="002B0003">
            <w:r w:rsidRPr="0076221C">
              <w:t>Skatter og avgifter fra Fastlands-Norge</w:t>
            </w:r>
          </w:p>
        </w:tc>
        <w:tc>
          <w:tcPr>
            <w:tcW w:w="1840" w:type="dxa"/>
          </w:tcPr>
          <w:p w14:paraId="463906CD" w14:textId="77777777" w:rsidR="00E34178" w:rsidRPr="0076221C" w:rsidRDefault="003D30E1" w:rsidP="002B0003">
            <w:pPr>
              <w:jc w:val="right"/>
            </w:pPr>
            <w:r w:rsidRPr="0076221C">
              <w:t>46 681</w:t>
            </w:r>
          </w:p>
        </w:tc>
      </w:tr>
      <w:tr w:rsidR="00E34178" w:rsidRPr="0076221C" w14:paraId="25AE45A5" w14:textId="77777777" w:rsidTr="002B0003">
        <w:trPr>
          <w:trHeight w:val="380"/>
        </w:trPr>
        <w:tc>
          <w:tcPr>
            <w:tcW w:w="7360" w:type="dxa"/>
          </w:tcPr>
          <w:p w14:paraId="28A43080" w14:textId="77777777" w:rsidR="00E34178" w:rsidRPr="0076221C" w:rsidRDefault="003D30E1" w:rsidP="002B0003">
            <w:r w:rsidRPr="0076221C">
              <w:t>Renteinntekter</w:t>
            </w:r>
          </w:p>
        </w:tc>
        <w:tc>
          <w:tcPr>
            <w:tcW w:w="1840" w:type="dxa"/>
          </w:tcPr>
          <w:p w14:paraId="3DE56DB3" w14:textId="77777777" w:rsidR="00E34178" w:rsidRPr="0076221C" w:rsidRDefault="003D30E1" w:rsidP="002B0003">
            <w:pPr>
              <w:jc w:val="right"/>
            </w:pPr>
            <w:r w:rsidRPr="0076221C">
              <w:t>906</w:t>
            </w:r>
          </w:p>
        </w:tc>
      </w:tr>
      <w:tr w:rsidR="00E34178" w:rsidRPr="0076221C" w14:paraId="2D3F1854" w14:textId="77777777" w:rsidTr="002B0003">
        <w:trPr>
          <w:trHeight w:val="380"/>
        </w:trPr>
        <w:tc>
          <w:tcPr>
            <w:tcW w:w="7360" w:type="dxa"/>
          </w:tcPr>
          <w:p w14:paraId="29B287B6" w14:textId="77777777" w:rsidR="00E34178" w:rsidRPr="0076221C" w:rsidRDefault="003D30E1" w:rsidP="002B0003">
            <w:r w:rsidRPr="0076221C">
              <w:t>Andre inntektsendringer (netto)</w:t>
            </w:r>
          </w:p>
        </w:tc>
        <w:tc>
          <w:tcPr>
            <w:tcW w:w="1840" w:type="dxa"/>
          </w:tcPr>
          <w:p w14:paraId="410D1082" w14:textId="77777777" w:rsidR="00E34178" w:rsidRPr="0076221C" w:rsidRDefault="003D30E1" w:rsidP="002B0003">
            <w:pPr>
              <w:jc w:val="right"/>
            </w:pPr>
            <w:r w:rsidRPr="0076221C">
              <w:t>8 281</w:t>
            </w:r>
          </w:p>
        </w:tc>
      </w:tr>
      <w:tr w:rsidR="00E34178" w:rsidRPr="0076221C" w14:paraId="35B3FA76" w14:textId="77777777" w:rsidTr="002B0003">
        <w:trPr>
          <w:trHeight w:val="380"/>
        </w:trPr>
        <w:tc>
          <w:tcPr>
            <w:tcW w:w="7360" w:type="dxa"/>
          </w:tcPr>
          <w:p w14:paraId="689524D5" w14:textId="77777777" w:rsidR="00E34178" w:rsidRPr="0076221C" w:rsidRDefault="00E34178" w:rsidP="002B0003"/>
        </w:tc>
        <w:tc>
          <w:tcPr>
            <w:tcW w:w="1840" w:type="dxa"/>
          </w:tcPr>
          <w:p w14:paraId="3CB2E2CF" w14:textId="77777777" w:rsidR="00E34178" w:rsidRPr="0076221C" w:rsidRDefault="00E34178" w:rsidP="002B0003">
            <w:pPr>
              <w:jc w:val="right"/>
            </w:pPr>
          </w:p>
        </w:tc>
      </w:tr>
      <w:tr w:rsidR="00E34178" w:rsidRPr="0076221C" w14:paraId="7728DCA5" w14:textId="77777777" w:rsidTr="002B0003">
        <w:trPr>
          <w:trHeight w:val="380"/>
        </w:trPr>
        <w:tc>
          <w:tcPr>
            <w:tcW w:w="7360" w:type="dxa"/>
          </w:tcPr>
          <w:p w14:paraId="549C63D9" w14:textId="77777777" w:rsidR="00E34178" w:rsidRPr="0076221C" w:rsidRDefault="003D30E1" w:rsidP="002B0003">
            <w:r w:rsidRPr="003D30E1">
              <w:rPr>
                <w:rStyle w:val="kursiv0"/>
              </w:rPr>
              <w:t xml:space="preserve">Netto </w:t>
            </w:r>
            <w:proofErr w:type="spellStart"/>
            <w:r w:rsidRPr="003D30E1">
              <w:rPr>
                <w:rStyle w:val="kursiv0"/>
              </w:rPr>
              <w:t>utgiftsendringer</w:t>
            </w:r>
            <w:proofErr w:type="spellEnd"/>
          </w:p>
        </w:tc>
        <w:tc>
          <w:tcPr>
            <w:tcW w:w="1840" w:type="dxa"/>
          </w:tcPr>
          <w:p w14:paraId="0EAF53A7" w14:textId="77777777" w:rsidR="00E34178" w:rsidRPr="0076221C" w:rsidRDefault="003D30E1" w:rsidP="002B0003">
            <w:pPr>
              <w:jc w:val="right"/>
            </w:pPr>
            <w:r w:rsidRPr="003D30E1">
              <w:rPr>
                <w:rStyle w:val="kursiv0"/>
              </w:rPr>
              <w:t>48 146</w:t>
            </w:r>
          </w:p>
        </w:tc>
      </w:tr>
      <w:tr w:rsidR="00E34178" w:rsidRPr="0076221C" w14:paraId="21807CFA" w14:textId="77777777" w:rsidTr="002B0003">
        <w:trPr>
          <w:trHeight w:val="380"/>
        </w:trPr>
        <w:tc>
          <w:tcPr>
            <w:tcW w:w="7360" w:type="dxa"/>
          </w:tcPr>
          <w:p w14:paraId="75A5A1DF" w14:textId="77777777" w:rsidR="00E34178" w:rsidRPr="0076221C" w:rsidRDefault="003D30E1" w:rsidP="002B0003">
            <w:r w:rsidRPr="0076221C">
              <w:t>Herav:</w:t>
            </w:r>
          </w:p>
        </w:tc>
        <w:tc>
          <w:tcPr>
            <w:tcW w:w="1840" w:type="dxa"/>
          </w:tcPr>
          <w:p w14:paraId="6E3FD2A2" w14:textId="77777777" w:rsidR="00E34178" w:rsidRPr="0076221C" w:rsidRDefault="00E34178" w:rsidP="002B0003">
            <w:pPr>
              <w:jc w:val="right"/>
            </w:pPr>
          </w:p>
        </w:tc>
      </w:tr>
      <w:tr w:rsidR="00E34178" w:rsidRPr="0076221C" w14:paraId="1FEF746D" w14:textId="77777777" w:rsidTr="002B0003">
        <w:trPr>
          <w:trHeight w:val="380"/>
        </w:trPr>
        <w:tc>
          <w:tcPr>
            <w:tcW w:w="7360" w:type="dxa"/>
          </w:tcPr>
          <w:p w14:paraId="59473A7E" w14:textId="77777777" w:rsidR="00E34178" w:rsidRPr="0076221C" w:rsidRDefault="003D30E1" w:rsidP="002B0003">
            <w:r w:rsidRPr="0076221C">
              <w:lastRenderedPageBreak/>
              <w:t>Dagpenger mv.</w:t>
            </w:r>
          </w:p>
        </w:tc>
        <w:tc>
          <w:tcPr>
            <w:tcW w:w="1840" w:type="dxa"/>
          </w:tcPr>
          <w:p w14:paraId="1C9BCC0B" w14:textId="77777777" w:rsidR="00E34178" w:rsidRPr="0076221C" w:rsidRDefault="003D30E1" w:rsidP="002B0003">
            <w:pPr>
              <w:jc w:val="right"/>
            </w:pPr>
            <w:r w:rsidRPr="0076221C">
              <w:t>7 063</w:t>
            </w:r>
          </w:p>
        </w:tc>
      </w:tr>
      <w:tr w:rsidR="00E34178" w:rsidRPr="0076221C" w14:paraId="5A2FAC20" w14:textId="77777777" w:rsidTr="002B0003">
        <w:trPr>
          <w:trHeight w:val="380"/>
        </w:trPr>
        <w:tc>
          <w:tcPr>
            <w:tcW w:w="7360" w:type="dxa"/>
          </w:tcPr>
          <w:p w14:paraId="40523671" w14:textId="77777777" w:rsidR="00E34178" w:rsidRPr="0076221C" w:rsidRDefault="003D30E1" w:rsidP="002B0003">
            <w:r w:rsidRPr="0076221C">
              <w:t>Renteutgifter</w:t>
            </w:r>
          </w:p>
        </w:tc>
        <w:tc>
          <w:tcPr>
            <w:tcW w:w="1840" w:type="dxa"/>
          </w:tcPr>
          <w:p w14:paraId="2CFF5369" w14:textId="77777777" w:rsidR="00E34178" w:rsidRPr="0076221C" w:rsidRDefault="003D30E1" w:rsidP="002B0003">
            <w:pPr>
              <w:jc w:val="right"/>
            </w:pPr>
            <w:r w:rsidRPr="0076221C">
              <w:t>-456</w:t>
            </w:r>
          </w:p>
        </w:tc>
      </w:tr>
      <w:tr w:rsidR="00E34178" w:rsidRPr="0076221C" w14:paraId="12624EE7" w14:textId="77777777" w:rsidTr="002B0003">
        <w:trPr>
          <w:trHeight w:val="380"/>
        </w:trPr>
        <w:tc>
          <w:tcPr>
            <w:tcW w:w="7360" w:type="dxa"/>
          </w:tcPr>
          <w:p w14:paraId="71EB1E50" w14:textId="77777777" w:rsidR="00E34178" w:rsidRPr="0076221C" w:rsidRDefault="003D30E1" w:rsidP="002B0003">
            <w:r w:rsidRPr="0076221C">
              <w:t xml:space="preserve">Andre </w:t>
            </w:r>
            <w:proofErr w:type="spellStart"/>
            <w:r w:rsidRPr="0076221C">
              <w:t>utgiftsendringer</w:t>
            </w:r>
            <w:proofErr w:type="spellEnd"/>
            <w:r w:rsidRPr="0076221C">
              <w:t xml:space="preserve"> (netto)</w:t>
            </w:r>
          </w:p>
        </w:tc>
        <w:tc>
          <w:tcPr>
            <w:tcW w:w="1840" w:type="dxa"/>
          </w:tcPr>
          <w:p w14:paraId="63F6E955" w14:textId="77777777" w:rsidR="00E34178" w:rsidRPr="0076221C" w:rsidRDefault="003D30E1" w:rsidP="002B0003">
            <w:pPr>
              <w:jc w:val="right"/>
            </w:pPr>
            <w:r w:rsidRPr="0076221C">
              <w:t>41 539</w:t>
            </w:r>
          </w:p>
        </w:tc>
      </w:tr>
    </w:tbl>
    <w:p w14:paraId="37BE2C5A" w14:textId="77777777" w:rsidR="00E34178" w:rsidRPr="0076221C" w:rsidRDefault="003D30E1" w:rsidP="0076221C">
      <w:pPr>
        <w:pStyle w:val="Kilde"/>
      </w:pPr>
      <w:r w:rsidRPr="0076221C">
        <w:t>Finansdepartementet.</w:t>
      </w:r>
    </w:p>
    <w:p w14:paraId="15B85A1B" w14:textId="77777777" w:rsidR="00E34178" w:rsidRPr="0076221C" w:rsidRDefault="003D30E1" w:rsidP="0076221C">
      <w:r w:rsidRPr="0076221C">
        <w:t xml:space="preserve">Anslaget for faktisk betalte skatte- og avgiftsinntekter fra Fastlands-Norge er økt med 46,7 mrd. kroner og renteinntektene er økt med 0,9 mrd. kroner. Øvrige inntektsendringer er på til sammen 8,3 mrd. kroner, som hovedsakelig skyldes økte utbytteinntekter på 9,0 mrd. kroner ekskl. utbytte fra </w:t>
      </w:r>
      <w:proofErr w:type="spellStart"/>
      <w:r w:rsidRPr="0076221C">
        <w:t>Equinor</w:t>
      </w:r>
      <w:proofErr w:type="spellEnd"/>
      <w:r w:rsidRPr="0076221C">
        <w:t>.</w:t>
      </w:r>
    </w:p>
    <w:p w14:paraId="5C657661" w14:textId="77777777" w:rsidR="00E34178" w:rsidRPr="0076221C" w:rsidRDefault="003D30E1" w:rsidP="0076221C">
      <w:r w:rsidRPr="0076221C">
        <w:t xml:space="preserve">Anslaget for utgifter til dagpenger ble økt med 6,4 mrd. kroner i første halvår 2021, og er økt med ytterligere 0,7 mrd. kroner i andre halvår medregnet forslagene i nysalderingen. Anslåtte renteutgifter reduseres med 0,5 mrd. kroner fra saldert budsjett. Utgiftene utenom renter og dagpenger øker samlet sett med 41,5 mrd. kroner fra saldert budsjett til </w:t>
      </w:r>
      <w:proofErr w:type="spellStart"/>
      <w:r w:rsidRPr="0076221C">
        <w:t>nysaldert</w:t>
      </w:r>
      <w:proofErr w:type="spellEnd"/>
      <w:r w:rsidRPr="0076221C">
        <w:t xml:space="preserve"> budsjett. Dette er i hovedsak økte utgifter til økonomiske krisetiltak fremmet og vedtatt gjennom året i møte med koronapandemien.</w:t>
      </w:r>
    </w:p>
    <w:p w14:paraId="3B7B4666" w14:textId="77777777" w:rsidR="00E34178" w:rsidRPr="0076221C" w:rsidRDefault="003D30E1" w:rsidP="0076221C">
      <w:r w:rsidRPr="0076221C">
        <w:t xml:space="preserve">Statsbudsjettets netto kontantstrøm fra petroleumsvirksomhet i 2021 anslås nå til 272,0 mrd. kroner, mot 98,5 mrd. kroner i Saldert budsjett 2021. Økningen skyldes blant annet at anslaget for petroleumsskatter og -avgifter er økt med til sammen 75,8 mrd. kroner. Videre er forventet netto inntekt fra Statens direkte økonomiske engasjement i petroleumsvirksomheten (SDØE) 94,8 mrd. kroner høyere enn lagt til grunn i saldert budsjett, mens utbyttet fra </w:t>
      </w:r>
      <w:proofErr w:type="spellStart"/>
      <w:r w:rsidRPr="0076221C">
        <w:t>Equinor</w:t>
      </w:r>
      <w:proofErr w:type="spellEnd"/>
      <w:r w:rsidRPr="0076221C">
        <w:t xml:space="preserve"> er økt med 2,9 mrd. kroner.</w:t>
      </w:r>
    </w:p>
    <w:p w14:paraId="034884C2" w14:textId="77777777" w:rsidR="00E34178" w:rsidRPr="0076221C" w:rsidRDefault="003D30E1" w:rsidP="0076221C">
      <w:r w:rsidRPr="0076221C">
        <w:t>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lavere enn anslaget for det oljekorrigerte budsjettunderskuddet, anslås det en negativ nettoavsetning i Statens pensjonsfond utland på 116,9 mrd. kroner i 2021. Medregnet rente- og utbytteinntekter mv. i Statens pensjonsfond på 230,0 mrd. kroner, hvorav 221,0 mrd. kroner fra utenlandsdelen av fondet, anslås det samlede overskuddet på statsbudsjettet og i Statens pensjonsfond til 113,1 mrd. kroner i 2021.</w:t>
      </w:r>
    </w:p>
    <w:p w14:paraId="1019C7D1" w14:textId="77777777" w:rsidR="00E34178" w:rsidRPr="0076221C" w:rsidRDefault="003D30E1" w:rsidP="0076221C">
      <w:pPr>
        <w:pStyle w:val="avsnitt-tittel"/>
      </w:pPr>
      <w:r w:rsidRPr="0076221C">
        <w:t>Nærmere om veksten i statsbudsjettets utgifter</w:t>
      </w:r>
    </w:p>
    <w:p w14:paraId="48135F64" w14:textId="77777777" w:rsidR="00E34178" w:rsidRPr="0076221C" w:rsidRDefault="003D30E1" w:rsidP="0076221C">
      <w:r w:rsidRPr="0076221C">
        <w:t>Utviklingen i statsbudsjettets utgifter fra et år til et annet kan beskrives ved den underliggende utgiftsveksten. For 2021 anslås den reelle, underliggende utgiftsveksten til 6,6 mrd. 2021-kroner, som tilsvarer 0,4 pst. I løpende kroner er veksten anslått til 3,7 pst., mens statsbudsjettets prisvekst er anslått til 3,3 pst.</w:t>
      </w:r>
    </w:p>
    <w:p w14:paraId="2A3F4E3B" w14:textId="77777777" w:rsidR="00E34178" w:rsidRPr="0076221C" w:rsidRDefault="003D30E1" w:rsidP="0076221C">
      <w:r w:rsidRPr="0076221C">
        <w:t>Ved beregning av den underliggende utgiftsveksten holdes utgifter til statlig petroleumsvirksomhet, dagpenger og renter utenom. I tillegg korrigeres det for enkelte regnskapsmessige og tekniske forhold, herunder overførte bevilgninger fra 2020 utover normalen, og for enkelte endringer på utgiftssiden som har motposter på inntektssiden. For veksten fra 2020 til 2021 gjelder dette følgende forhold:</w:t>
      </w:r>
    </w:p>
    <w:p w14:paraId="59A8EB2C" w14:textId="77777777" w:rsidR="00E34178" w:rsidRPr="0076221C" w:rsidRDefault="003D30E1" w:rsidP="0076221C">
      <w:pPr>
        <w:pStyle w:val="Liste"/>
      </w:pPr>
      <w:r w:rsidRPr="0076221C">
        <w:t>Dekning av ODA-godkjente flyktningutgifter i Norge over bistandsbudsjettet. Midlene overføres fra Utenriksdepartementet til Kunnskapsdepartementet, Justis- og beredskapsdepartementet og Barne- og familiedepartementet, og utgiftsføres dermed to ganger på statsbudsjettet.</w:t>
      </w:r>
    </w:p>
    <w:p w14:paraId="4052EA99" w14:textId="77777777" w:rsidR="00E34178" w:rsidRPr="0076221C" w:rsidRDefault="003D30E1" w:rsidP="0076221C">
      <w:pPr>
        <w:pStyle w:val="Liste"/>
      </w:pPr>
      <w:r w:rsidRPr="0076221C">
        <w:t>Det korrigeres for avviket mellom pensjonskostnader som inngår i basisbevilgningene til helseforetakene og anslåtte normalnivåer for pensjonspremier i helseforetakene.</w:t>
      </w:r>
    </w:p>
    <w:p w14:paraId="47FED3D6" w14:textId="1F4BCE59" w:rsidR="00E34178" w:rsidRDefault="003D30E1" w:rsidP="0076221C">
      <w:pPr>
        <w:pStyle w:val="Liste"/>
      </w:pPr>
      <w:r w:rsidRPr="0076221C">
        <w:t>Merutgifter som motsvares av merinntekter i henhold til merinntektsfullmakter. Slike utgifter budsjetteres ikke, men fremkommer først når regnskapet foreligger. I 2020 er det korrigert for slike merutgifter.</w:t>
      </w:r>
    </w:p>
    <w:p w14:paraId="3A37E6C7" w14:textId="0D9D2DD9" w:rsidR="0099452F" w:rsidRPr="0076221C" w:rsidRDefault="0099452F" w:rsidP="0099452F">
      <w:pPr>
        <w:pStyle w:val="tabell-tittel"/>
      </w:pPr>
      <w:r w:rsidRPr="0076221C">
        <w:t xml:space="preserve">Statsbudsjettets underliggende utgiftsvekst fra regnskapet for 2020 til </w:t>
      </w:r>
      <w:proofErr w:type="spellStart"/>
      <w:r w:rsidRPr="0076221C">
        <w:t>nysaldert</w:t>
      </w:r>
      <w:proofErr w:type="spellEnd"/>
      <w:r w:rsidRPr="0076221C">
        <w:t xml:space="preserve"> budsjett for 2021</w:t>
      </w:r>
    </w:p>
    <w:p w14:paraId="161193EF" w14:textId="77777777" w:rsidR="00E34178" w:rsidRPr="0076221C" w:rsidRDefault="003D30E1" w:rsidP="0076221C">
      <w:pPr>
        <w:pStyle w:val="Tabellnavn"/>
      </w:pPr>
      <w:r w:rsidRPr="0076221C">
        <w:t>04J2tx2</w:t>
      </w:r>
    </w:p>
    <w:tbl>
      <w:tblPr>
        <w:tblStyle w:val="StandardTabell"/>
        <w:tblW w:w="9540" w:type="dxa"/>
        <w:tblLayout w:type="fixed"/>
        <w:tblLook w:val="04A0" w:firstRow="1" w:lastRow="0" w:firstColumn="1" w:lastColumn="0" w:noHBand="0" w:noVBand="1"/>
      </w:tblPr>
      <w:tblGrid>
        <w:gridCol w:w="236"/>
        <w:gridCol w:w="6788"/>
        <w:gridCol w:w="1118"/>
        <w:gridCol w:w="1398"/>
      </w:tblGrid>
      <w:tr w:rsidR="00E34178" w:rsidRPr="0076221C" w14:paraId="04375740" w14:textId="77777777" w:rsidTr="002B0003">
        <w:trPr>
          <w:trHeight w:val="360"/>
        </w:trPr>
        <w:tc>
          <w:tcPr>
            <w:tcW w:w="220" w:type="dxa"/>
            <w:shd w:val="clear" w:color="auto" w:fill="FFFFFF"/>
          </w:tcPr>
          <w:p w14:paraId="0736242A" w14:textId="77777777" w:rsidR="00E34178" w:rsidRPr="0076221C" w:rsidRDefault="00E34178" w:rsidP="0076221C"/>
        </w:tc>
        <w:tc>
          <w:tcPr>
            <w:tcW w:w="6800" w:type="dxa"/>
          </w:tcPr>
          <w:p w14:paraId="431611FC" w14:textId="77777777" w:rsidR="00E34178" w:rsidRPr="0076221C" w:rsidRDefault="00E34178" w:rsidP="0076221C"/>
        </w:tc>
        <w:tc>
          <w:tcPr>
            <w:tcW w:w="1120" w:type="dxa"/>
          </w:tcPr>
          <w:p w14:paraId="40BCC943" w14:textId="77777777" w:rsidR="00E34178" w:rsidRPr="0076221C" w:rsidRDefault="00E34178" w:rsidP="0076221C"/>
        </w:tc>
        <w:tc>
          <w:tcPr>
            <w:tcW w:w="1400" w:type="dxa"/>
          </w:tcPr>
          <w:p w14:paraId="2581EB94" w14:textId="77777777" w:rsidR="00E34178" w:rsidRPr="0076221C" w:rsidRDefault="003D30E1" w:rsidP="0076221C">
            <w:r w:rsidRPr="0076221C">
              <w:t>Mill. kroner</w:t>
            </w:r>
          </w:p>
        </w:tc>
      </w:tr>
      <w:tr w:rsidR="00E34178" w:rsidRPr="0076221C" w14:paraId="127632AF" w14:textId="77777777" w:rsidTr="002B0003">
        <w:trPr>
          <w:trHeight w:val="600"/>
        </w:trPr>
        <w:tc>
          <w:tcPr>
            <w:tcW w:w="220" w:type="dxa"/>
          </w:tcPr>
          <w:p w14:paraId="5A1AD47E" w14:textId="77777777" w:rsidR="00E34178" w:rsidRPr="0076221C" w:rsidRDefault="00E34178" w:rsidP="0076221C"/>
        </w:tc>
        <w:tc>
          <w:tcPr>
            <w:tcW w:w="6800" w:type="dxa"/>
          </w:tcPr>
          <w:p w14:paraId="5256BFFC" w14:textId="77777777" w:rsidR="00E34178" w:rsidRPr="0076221C" w:rsidRDefault="00E34178" w:rsidP="0076221C"/>
        </w:tc>
        <w:tc>
          <w:tcPr>
            <w:tcW w:w="1120" w:type="dxa"/>
          </w:tcPr>
          <w:p w14:paraId="65101B0F" w14:textId="77777777" w:rsidR="00E34178" w:rsidRPr="0076221C" w:rsidRDefault="003D30E1" w:rsidP="0076221C">
            <w:r w:rsidRPr="0076221C">
              <w:t>Regnskap 2020</w:t>
            </w:r>
          </w:p>
        </w:tc>
        <w:tc>
          <w:tcPr>
            <w:tcW w:w="1400" w:type="dxa"/>
          </w:tcPr>
          <w:p w14:paraId="35EAF999" w14:textId="77777777" w:rsidR="00E34178" w:rsidRPr="0076221C" w:rsidRDefault="003D30E1" w:rsidP="0076221C">
            <w:proofErr w:type="spellStart"/>
            <w:r w:rsidRPr="0076221C">
              <w:t>Nysaldert</w:t>
            </w:r>
            <w:proofErr w:type="spellEnd"/>
            <w:r w:rsidRPr="0076221C">
              <w:t xml:space="preserve"> budsjett 2021</w:t>
            </w:r>
          </w:p>
        </w:tc>
      </w:tr>
      <w:tr w:rsidR="00E34178" w:rsidRPr="0076221C" w14:paraId="02AB3B28" w14:textId="77777777" w:rsidTr="002B0003">
        <w:trPr>
          <w:trHeight w:val="380"/>
        </w:trPr>
        <w:tc>
          <w:tcPr>
            <w:tcW w:w="220" w:type="dxa"/>
          </w:tcPr>
          <w:p w14:paraId="5B831DB8" w14:textId="77777777" w:rsidR="00E34178" w:rsidRPr="0076221C" w:rsidRDefault="00E34178" w:rsidP="0076221C"/>
        </w:tc>
        <w:tc>
          <w:tcPr>
            <w:tcW w:w="6800" w:type="dxa"/>
          </w:tcPr>
          <w:p w14:paraId="5017F3E2" w14:textId="77777777" w:rsidR="00E34178" w:rsidRPr="0076221C" w:rsidRDefault="003D30E1" w:rsidP="0076221C">
            <w:r w:rsidRPr="0076221C">
              <w:t>Statsbudsjettets utgifter</w:t>
            </w:r>
          </w:p>
        </w:tc>
        <w:tc>
          <w:tcPr>
            <w:tcW w:w="1120" w:type="dxa"/>
          </w:tcPr>
          <w:p w14:paraId="41F40F5A" w14:textId="77777777" w:rsidR="00E34178" w:rsidRPr="0076221C" w:rsidRDefault="003D30E1" w:rsidP="0076221C">
            <w:r w:rsidRPr="0076221C">
              <w:t>1 552 528</w:t>
            </w:r>
          </w:p>
        </w:tc>
        <w:tc>
          <w:tcPr>
            <w:tcW w:w="1400" w:type="dxa"/>
          </w:tcPr>
          <w:p w14:paraId="4AFDB8E6" w14:textId="77777777" w:rsidR="00E34178" w:rsidRPr="0076221C" w:rsidRDefault="003D30E1" w:rsidP="0076221C">
            <w:r w:rsidRPr="0076221C">
              <w:t>1 589 047</w:t>
            </w:r>
          </w:p>
        </w:tc>
      </w:tr>
      <w:tr w:rsidR="00E34178" w:rsidRPr="0076221C" w14:paraId="0340CAAA" w14:textId="77777777" w:rsidTr="002B0003">
        <w:trPr>
          <w:trHeight w:val="380"/>
        </w:trPr>
        <w:tc>
          <w:tcPr>
            <w:tcW w:w="220" w:type="dxa"/>
          </w:tcPr>
          <w:p w14:paraId="7E091AB6" w14:textId="77777777" w:rsidR="00E34178" w:rsidRPr="0076221C" w:rsidRDefault="003D30E1" w:rsidP="0076221C">
            <w:r w:rsidRPr="0076221C">
              <w:t>–</w:t>
            </w:r>
          </w:p>
        </w:tc>
        <w:tc>
          <w:tcPr>
            <w:tcW w:w="6800" w:type="dxa"/>
          </w:tcPr>
          <w:p w14:paraId="3E52A644" w14:textId="77777777" w:rsidR="00E34178" w:rsidRPr="0076221C" w:rsidRDefault="003D30E1" w:rsidP="0076221C">
            <w:r w:rsidRPr="0076221C">
              <w:t>Statlig petroleumsvirksomhet</w:t>
            </w:r>
          </w:p>
        </w:tc>
        <w:tc>
          <w:tcPr>
            <w:tcW w:w="1120" w:type="dxa"/>
          </w:tcPr>
          <w:p w14:paraId="03C149B6" w14:textId="77777777" w:rsidR="00E34178" w:rsidRPr="0076221C" w:rsidRDefault="003D30E1" w:rsidP="0076221C">
            <w:r w:rsidRPr="0076221C">
              <w:t>27 601</w:t>
            </w:r>
          </w:p>
        </w:tc>
        <w:tc>
          <w:tcPr>
            <w:tcW w:w="1400" w:type="dxa"/>
          </w:tcPr>
          <w:p w14:paraId="293577C7" w14:textId="77777777" w:rsidR="00E34178" w:rsidRPr="0076221C" w:rsidRDefault="003D30E1" w:rsidP="0076221C">
            <w:r w:rsidRPr="0076221C">
              <w:t>26 000</w:t>
            </w:r>
          </w:p>
        </w:tc>
      </w:tr>
      <w:tr w:rsidR="00E34178" w:rsidRPr="0076221C" w14:paraId="0BF09379" w14:textId="77777777" w:rsidTr="002B0003">
        <w:trPr>
          <w:trHeight w:val="380"/>
        </w:trPr>
        <w:tc>
          <w:tcPr>
            <w:tcW w:w="220" w:type="dxa"/>
          </w:tcPr>
          <w:p w14:paraId="67AB862A" w14:textId="77777777" w:rsidR="00E34178" w:rsidRPr="0076221C" w:rsidRDefault="003D30E1" w:rsidP="0076221C">
            <w:r w:rsidRPr="0076221C">
              <w:t>–</w:t>
            </w:r>
          </w:p>
        </w:tc>
        <w:tc>
          <w:tcPr>
            <w:tcW w:w="6800" w:type="dxa"/>
          </w:tcPr>
          <w:p w14:paraId="3A46F21F" w14:textId="77777777" w:rsidR="00E34178" w:rsidRPr="0076221C" w:rsidRDefault="003D30E1" w:rsidP="0076221C">
            <w:r w:rsidRPr="0076221C">
              <w:t>Dagpenger til arbeidsledige</w:t>
            </w:r>
          </w:p>
        </w:tc>
        <w:tc>
          <w:tcPr>
            <w:tcW w:w="1120" w:type="dxa"/>
          </w:tcPr>
          <w:p w14:paraId="4EC35937" w14:textId="77777777" w:rsidR="00E34178" w:rsidRPr="0076221C" w:rsidRDefault="003D30E1" w:rsidP="0076221C">
            <w:r w:rsidRPr="0076221C">
              <w:t>38 663</w:t>
            </w:r>
          </w:p>
        </w:tc>
        <w:tc>
          <w:tcPr>
            <w:tcW w:w="1400" w:type="dxa"/>
          </w:tcPr>
          <w:p w14:paraId="37427789" w14:textId="77777777" w:rsidR="00E34178" w:rsidRPr="0076221C" w:rsidRDefault="003D30E1" w:rsidP="0076221C">
            <w:r w:rsidRPr="0076221C">
              <w:t>26 250</w:t>
            </w:r>
          </w:p>
        </w:tc>
      </w:tr>
      <w:tr w:rsidR="00E34178" w:rsidRPr="0076221C" w14:paraId="2B6B9ED8" w14:textId="77777777" w:rsidTr="002B0003">
        <w:trPr>
          <w:trHeight w:val="380"/>
        </w:trPr>
        <w:tc>
          <w:tcPr>
            <w:tcW w:w="220" w:type="dxa"/>
          </w:tcPr>
          <w:p w14:paraId="27562E20" w14:textId="77777777" w:rsidR="00E34178" w:rsidRPr="0076221C" w:rsidRDefault="003D30E1" w:rsidP="0076221C">
            <w:r w:rsidRPr="0076221C">
              <w:t>–</w:t>
            </w:r>
          </w:p>
        </w:tc>
        <w:tc>
          <w:tcPr>
            <w:tcW w:w="6800" w:type="dxa"/>
          </w:tcPr>
          <w:p w14:paraId="303438B3" w14:textId="77777777" w:rsidR="00E34178" w:rsidRPr="0076221C" w:rsidRDefault="003D30E1" w:rsidP="0076221C">
            <w:r w:rsidRPr="0076221C">
              <w:t>Renteutgifter</w:t>
            </w:r>
          </w:p>
        </w:tc>
        <w:tc>
          <w:tcPr>
            <w:tcW w:w="1120" w:type="dxa"/>
          </w:tcPr>
          <w:p w14:paraId="5E6FF1E8" w14:textId="77777777" w:rsidR="00E34178" w:rsidRPr="0076221C" w:rsidRDefault="003D30E1" w:rsidP="0076221C">
            <w:r w:rsidRPr="0076221C">
              <w:t>10 583</w:t>
            </w:r>
          </w:p>
        </w:tc>
        <w:tc>
          <w:tcPr>
            <w:tcW w:w="1400" w:type="dxa"/>
          </w:tcPr>
          <w:p w14:paraId="07A04B0B" w14:textId="77777777" w:rsidR="00E34178" w:rsidRPr="0076221C" w:rsidRDefault="003D30E1" w:rsidP="0076221C">
            <w:r w:rsidRPr="0076221C">
              <w:t>10 044</w:t>
            </w:r>
          </w:p>
        </w:tc>
      </w:tr>
      <w:tr w:rsidR="00E34178" w:rsidRPr="0076221C" w14:paraId="79233012" w14:textId="77777777" w:rsidTr="002B0003">
        <w:trPr>
          <w:trHeight w:val="640"/>
        </w:trPr>
        <w:tc>
          <w:tcPr>
            <w:tcW w:w="220" w:type="dxa"/>
          </w:tcPr>
          <w:p w14:paraId="5AB980A3" w14:textId="77777777" w:rsidR="00E34178" w:rsidRPr="0076221C" w:rsidRDefault="003D30E1" w:rsidP="0076221C">
            <w:r w:rsidRPr="0076221C">
              <w:t>=</w:t>
            </w:r>
          </w:p>
        </w:tc>
        <w:tc>
          <w:tcPr>
            <w:tcW w:w="6800" w:type="dxa"/>
          </w:tcPr>
          <w:p w14:paraId="1988C196" w14:textId="77777777" w:rsidR="00E34178" w:rsidRPr="0076221C" w:rsidRDefault="003D30E1" w:rsidP="0076221C">
            <w:r w:rsidRPr="0076221C">
              <w:t>Utgifter utenom petroleumsvirksomhet, dagpenger til arbeidsledige og renteutgifter</w:t>
            </w:r>
          </w:p>
        </w:tc>
        <w:tc>
          <w:tcPr>
            <w:tcW w:w="1120" w:type="dxa"/>
          </w:tcPr>
          <w:p w14:paraId="2E775F33" w14:textId="77777777" w:rsidR="00E34178" w:rsidRPr="0076221C" w:rsidRDefault="003D30E1" w:rsidP="0076221C">
            <w:r w:rsidRPr="0076221C">
              <w:t>1 475 682</w:t>
            </w:r>
          </w:p>
        </w:tc>
        <w:tc>
          <w:tcPr>
            <w:tcW w:w="1400" w:type="dxa"/>
          </w:tcPr>
          <w:p w14:paraId="348BFAD9" w14:textId="77777777" w:rsidR="00E34178" w:rsidRPr="0076221C" w:rsidRDefault="003D30E1" w:rsidP="0076221C">
            <w:r w:rsidRPr="0076221C">
              <w:t>1 526 753</w:t>
            </w:r>
          </w:p>
        </w:tc>
      </w:tr>
      <w:tr w:rsidR="00E34178" w:rsidRPr="0076221C" w14:paraId="5EFCDD64" w14:textId="77777777" w:rsidTr="002B0003">
        <w:trPr>
          <w:trHeight w:val="380"/>
        </w:trPr>
        <w:tc>
          <w:tcPr>
            <w:tcW w:w="220" w:type="dxa"/>
          </w:tcPr>
          <w:p w14:paraId="55F80931" w14:textId="77777777" w:rsidR="00E34178" w:rsidRPr="0076221C" w:rsidRDefault="003D30E1" w:rsidP="0076221C">
            <w:r w:rsidRPr="0076221C">
              <w:t>–</w:t>
            </w:r>
          </w:p>
        </w:tc>
        <w:tc>
          <w:tcPr>
            <w:tcW w:w="6800" w:type="dxa"/>
          </w:tcPr>
          <w:p w14:paraId="278570F2" w14:textId="77777777" w:rsidR="00E34178" w:rsidRPr="0076221C" w:rsidRDefault="003D30E1" w:rsidP="0076221C">
            <w:r w:rsidRPr="0076221C">
              <w:t>Flyktningutgifter i Norge finansiert over bistandsrammen</w:t>
            </w:r>
          </w:p>
        </w:tc>
        <w:tc>
          <w:tcPr>
            <w:tcW w:w="1120" w:type="dxa"/>
          </w:tcPr>
          <w:p w14:paraId="454ACD14" w14:textId="77777777" w:rsidR="00E34178" w:rsidRPr="0076221C" w:rsidRDefault="003D30E1" w:rsidP="0076221C">
            <w:r w:rsidRPr="0076221C">
              <w:t>479</w:t>
            </w:r>
          </w:p>
        </w:tc>
        <w:tc>
          <w:tcPr>
            <w:tcW w:w="1400" w:type="dxa"/>
          </w:tcPr>
          <w:p w14:paraId="61AA57F3" w14:textId="77777777" w:rsidR="00E34178" w:rsidRPr="0076221C" w:rsidRDefault="003D30E1" w:rsidP="0076221C">
            <w:r w:rsidRPr="0076221C">
              <w:t>473</w:t>
            </w:r>
          </w:p>
        </w:tc>
      </w:tr>
      <w:tr w:rsidR="00E34178" w:rsidRPr="0076221C" w14:paraId="448488EE" w14:textId="77777777" w:rsidTr="002B0003">
        <w:trPr>
          <w:trHeight w:val="380"/>
        </w:trPr>
        <w:tc>
          <w:tcPr>
            <w:tcW w:w="220" w:type="dxa"/>
          </w:tcPr>
          <w:p w14:paraId="25C6368C" w14:textId="77777777" w:rsidR="00E34178" w:rsidRPr="0076221C" w:rsidRDefault="003D30E1" w:rsidP="0076221C">
            <w:r w:rsidRPr="0076221C">
              <w:t>+</w:t>
            </w:r>
          </w:p>
        </w:tc>
        <w:tc>
          <w:tcPr>
            <w:tcW w:w="6800" w:type="dxa"/>
          </w:tcPr>
          <w:p w14:paraId="40275DF2" w14:textId="77777777" w:rsidR="00E34178" w:rsidRPr="0076221C" w:rsidRDefault="003D30E1" w:rsidP="0076221C">
            <w:r w:rsidRPr="0076221C">
              <w:t xml:space="preserve">Korreksjon for pensjonspremier mv. helseforetak </w:t>
            </w:r>
          </w:p>
        </w:tc>
        <w:tc>
          <w:tcPr>
            <w:tcW w:w="1120" w:type="dxa"/>
          </w:tcPr>
          <w:p w14:paraId="414BD286" w14:textId="77777777" w:rsidR="00E34178" w:rsidRPr="0076221C" w:rsidRDefault="003D30E1" w:rsidP="0076221C">
            <w:r w:rsidRPr="0076221C">
              <w:t>4 105</w:t>
            </w:r>
          </w:p>
        </w:tc>
        <w:tc>
          <w:tcPr>
            <w:tcW w:w="1400" w:type="dxa"/>
          </w:tcPr>
          <w:p w14:paraId="14D82EB5" w14:textId="77777777" w:rsidR="00E34178" w:rsidRPr="0076221C" w:rsidRDefault="003D30E1" w:rsidP="0076221C">
            <w:r w:rsidRPr="0076221C">
              <w:t xml:space="preserve">-3 126 </w:t>
            </w:r>
          </w:p>
        </w:tc>
      </w:tr>
      <w:tr w:rsidR="00E34178" w:rsidRPr="0076221C" w14:paraId="40574900" w14:textId="77777777" w:rsidTr="002B0003">
        <w:trPr>
          <w:trHeight w:val="640"/>
        </w:trPr>
        <w:tc>
          <w:tcPr>
            <w:tcW w:w="220" w:type="dxa"/>
          </w:tcPr>
          <w:p w14:paraId="2B85EEA0" w14:textId="77777777" w:rsidR="00E34178" w:rsidRPr="0076221C" w:rsidRDefault="003D30E1" w:rsidP="0076221C">
            <w:r w:rsidRPr="0076221C">
              <w:t>–</w:t>
            </w:r>
          </w:p>
        </w:tc>
        <w:tc>
          <w:tcPr>
            <w:tcW w:w="6800" w:type="dxa"/>
          </w:tcPr>
          <w:p w14:paraId="4C2033A3" w14:textId="77777777" w:rsidR="00E34178" w:rsidRPr="0076221C" w:rsidRDefault="003D30E1" w:rsidP="0076221C">
            <w:r w:rsidRPr="0076221C">
              <w:t>Merutgifter som motsvares av merinntekter i henhold til merinntektsfullmakter</w:t>
            </w:r>
          </w:p>
        </w:tc>
        <w:tc>
          <w:tcPr>
            <w:tcW w:w="1120" w:type="dxa"/>
          </w:tcPr>
          <w:p w14:paraId="0A69C0F2" w14:textId="77777777" w:rsidR="00E34178" w:rsidRPr="0076221C" w:rsidRDefault="003D30E1" w:rsidP="0076221C">
            <w:r w:rsidRPr="0076221C">
              <w:t>1 125</w:t>
            </w:r>
          </w:p>
        </w:tc>
        <w:tc>
          <w:tcPr>
            <w:tcW w:w="1400" w:type="dxa"/>
          </w:tcPr>
          <w:p w14:paraId="161BB765" w14:textId="77777777" w:rsidR="00E34178" w:rsidRPr="0076221C" w:rsidRDefault="00E34178" w:rsidP="0076221C"/>
        </w:tc>
      </w:tr>
      <w:tr w:rsidR="00E34178" w:rsidRPr="0076221C" w14:paraId="507D3103" w14:textId="77777777" w:rsidTr="002B0003">
        <w:trPr>
          <w:trHeight w:val="380"/>
        </w:trPr>
        <w:tc>
          <w:tcPr>
            <w:tcW w:w="220" w:type="dxa"/>
          </w:tcPr>
          <w:p w14:paraId="6F985E63" w14:textId="77777777" w:rsidR="00E34178" w:rsidRPr="0076221C" w:rsidRDefault="003D30E1" w:rsidP="0076221C">
            <w:r w:rsidRPr="0076221C">
              <w:t>+</w:t>
            </w:r>
          </w:p>
        </w:tc>
        <w:tc>
          <w:tcPr>
            <w:tcW w:w="6800" w:type="dxa"/>
          </w:tcPr>
          <w:p w14:paraId="4369F08E" w14:textId="77777777" w:rsidR="00E34178" w:rsidRPr="0076221C" w:rsidRDefault="003D30E1" w:rsidP="0076221C">
            <w:r w:rsidRPr="0076221C">
              <w:t>Overførte bevilgninger fra 2020 utover normalen</w:t>
            </w:r>
          </w:p>
        </w:tc>
        <w:tc>
          <w:tcPr>
            <w:tcW w:w="1120" w:type="dxa"/>
          </w:tcPr>
          <w:p w14:paraId="523E4356" w14:textId="77777777" w:rsidR="00E34178" w:rsidRPr="0076221C" w:rsidRDefault="00E34178" w:rsidP="0076221C"/>
        </w:tc>
        <w:tc>
          <w:tcPr>
            <w:tcW w:w="1400" w:type="dxa"/>
          </w:tcPr>
          <w:p w14:paraId="39AA2C95" w14:textId="77777777" w:rsidR="00E34178" w:rsidRPr="0076221C" w:rsidRDefault="003D30E1" w:rsidP="0076221C">
            <w:r w:rsidRPr="0076221C">
              <w:t>9 700</w:t>
            </w:r>
          </w:p>
        </w:tc>
      </w:tr>
      <w:tr w:rsidR="00E34178" w:rsidRPr="0076221C" w14:paraId="4E70EAB2" w14:textId="77777777" w:rsidTr="002B0003">
        <w:trPr>
          <w:trHeight w:val="380"/>
        </w:trPr>
        <w:tc>
          <w:tcPr>
            <w:tcW w:w="220" w:type="dxa"/>
          </w:tcPr>
          <w:p w14:paraId="6DCE149B" w14:textId="77777777" w:rsidR="00E34178" w:rsidRPr="0076221C" w:rsidRDefault="003D30E1" w:rsidP="0076221C">
            <w:r w:rsidRPr="0076221C">
              <w:t>=</w:t>
            </w:r>
          </w:p>
        </w:tc>
        <w:tc>
          <w:tcPr>
            <w:tcW w:w="6800" w:type="dxa"/>
          </w:tcPr>
          <w:p w14:paraId="15F97A51" w14:textId="77777777" w:rsidR="00E34178" w:rsidRPr="0076221C" w:rsidRDefault="003D30E1" w:rsidP="0076221C">
            <w:r w:rsidRPr="0076221C">
              <w:t>Underliggende utgifter</w:t>
            </w:r>
          </w:p>
        </w:tc>
        <w:tc>
          <w:tcPr>
            <w:tcW w:w="1120" w:type="dxa"/>
          </w:tcPr>
          <w:p w14:paraId="1ED64095" w14:textId="77777777" w:rsidR="00E34178" w:rsidRPr="0076221C" w:rsidRDefault="003D30E1" w:rsidP="0076221C">
            <w:r w:rsidRPr="0076221C">
              <w:t>1 478 182</w:t>
            </w:r>
          </w:p>
        </w:tc>
        <w:tc>
          <w:tcPr>
            <w:tcW w:w="1400" w:type="dxa"/>
          </w:tcPr>
          <w:p w14:paraId="1C784EBA" w14:textId="77777777" w:rsidR="00E34178" w:rsidRPr="0076221C" w:rsidRDefault="003D30E1" w:rsidP="0076221C">
            <w:r w:rsidRPr="0076221C">
              <w:t>1 532 857</w:t>
            </w:r>
          </w:p>
        </w:tc>
      </w:tr>
      <w:tr w:rsidR="00E34178" w:rsidRPr="0076221C" w14:paraId="11FA4510" w14:textId="77777777" w:rsidTr="002B0003">
        <w:trPr>
          <w:trHeight w:val="380"/>
        </w:trPr>
        <w:tc>
          <w:tcPr>
            <w:tcW w:w="220" w:type="dxa"/>
          </w:tcPr>
          <w:p w14:paraId="5CE8802F" w14:textId="77777777" w:rsidR="00E34178" w:rsidRPr="0076221C" w:rsidRDefault="00E34178" w:rsidP="0076221C"/>
        </w:tc>
        <w:tc>
          <w:tcPr>
            <w:tcW w:w="6800" w:type="dxa"/>
          </w:tcPr>
          <w:p w14:paraId="5E8A7CE4" w14:textId="77777777" w:rsidR="00E34178" w:rsidRPr="0076221C" w:rsidRDefault="003D30E1" w:rsidP="0076221C">
            <w:r w:rsidRPr="0076221C">
              <w:t>Verdiendring i pst.</w:t>
            </w:r>
          </w:p>
        </w:tc>
        <w:tc>
          <w:tcPr>
            <w:tcW w:w="1120" w:type="dxa"/>
          </w:tcPr>
          <w:p w14:paraId="01E60D4D" w14:textId="77777777" w:rsidR="00E34178" w:rsidRPr="0076221C" w:rsidRDefault="00E34178" w:rsidP="0076221C"/>
        </w:tc>
        <w:tc>
          <w:tcPr>
            <w:tcW w:w="1400" w:type="dxa"/>
          </w:tcPr>
          <w:p w14:paraId="7198E79C" w14:textId="77777777" w:rsidR="00E34178" w:rsidRPr="0076221C" w:rsidRDefault="003D30E1" w:rsidP="0076221C">
            <w:r w:rsidRPr="0076221C">
              <w:t>3,7</w:t>
            </w:r>
          </w:p>
        </w:tc>
      </w:tr>
      <w:tr w:rsidR="00E34178" w:rsidRPr="0076221C" w14:paraId="0136088C" w14:textId="77777777" w:rsidTr="002B0003">
        <w:trPr>
          <w:trHeight w:val="380"/>
        </w:trPr>
        <w:tc>
          <w:tcPr>
            <w:tcW w:w="220" w:type="dxa"/>
          </w:tcPr>
          <w:p w14:paraId="493824E5" w14:textId="77777777" w:rsidR="00E34178" w:rsidRPr="0076221C" w:rsidRDefault="00E34178" w:rsidP="0076221C"/>
        </w:tc>
        <w:tc>
          <w:tcPr>
            <w:tcW w:w="6800" w:type="dxa"/>
          </w:tcPr>
          <w:p w14:paraId="09EC33DF" w14:textId="77777777" w:rsidR="00E34178" w:rsidRPr="0076221C" w:rsidRDefault="003D30E1" w:rsidP="0076221C">
            <w:r w:rsidRPr="0076221C">
              <w:t>Prisendring i pst.</w:t>
            </w:r>
          </w:p>
        </w:tc>
        <w:tc>
          <w:tcPr>
            <w:tcW w:w="1120" w:type="dxa"/>
          </w:tcPr>
          <w:p w14:paraId="458E9AD9" w14:textId="77777777" w:rsidR="00E34178" w:rsidRPr="0076221C" w:rsidRDefault="00E34178" w:rsidP="0076221C"/>
        </w:tc>
        <w:tc>
          <w:tcPr>
            <w:tcW w:w="1400" w:type="dxa"/>
          </w:tcPr>
          <w:p w14:paraId="0AD75073" w14:textId="77777777" w:rsidR="00E34178" w:rsidRPr="0076221C" w:rsidRDefault="003D30E1" w:rsidP="0076221C">
            <w:r w:rsidRPr="0076221C">
              <w:t>3,3</w:t>
            </w:r>
          </w:p>
        </w:tc>
      </w:tr>
      <w:tr w:rsidR="00E34178" w:rsidRPr="0076221C" w14:paraId="53BA76DC" w14:textId="77777777" w:rsidTr="002B0003">
        <w:trPr>
          <w:trHeight w:val="380"/>
        </w:trPr>
        <w:tc>
          <w:tcPr>
            <w:tcW w:w="220" w:type="dxa"/>
          </w:tcPr>
          <w:p w14:paraId="10F2A240" w14:textId="77777777" w:rsidR="00E34178" w:rsidRPr="0076221C" w:rsidRDefault="00E34178" w:rsidP="0076221C"/>
        </w:tc>
        <w:tc>
          <w:tcPr>
            <w:tcW w:w="6800" w:type="dxa"/>
          </w:tcPr>
          <w:p w14:paraId="47473E5A" w14:textId="77777777" w:rsidR="00E34178" w:rsidRPr="0076221C" w:rsidRDefault="003D30E1" w:rsidP="0076221C">
            <w:r w:rsidRPr="0076221C">
              <w:t>Volumendring i pst.</w:t>
            </w:r>
          </w:p>
        </w:tc>
        <w:tc>
          <w:tcPr>
            <w:tcW w:w="1120" w:type="dxa"/>
          </w:tcPr>
          <w:p w14:paraId="132FE484" w14:textId="77777777" w:rsidR="00E34178" w:rsidRPr="0076221C" w:rsidRDefault="00E34178" w:rsidP="0076221C"/>
        </w:tc>
        <w:tc>
          <w:tcPr>
            <w:tcW w:w="1400" w:type="dxa"/>
          </w:tcPr>
          <w:p w14:paraId="2F5E67A2" w14:textId="77777777" w:rsidR="00E34178" w:rsidRPr="0076221C" w:rsidRDefault="003D30E1" w:rsidP="0076221C">
            <w:r w:rsidRPr="0076221C">
              <w:t>0,4</w:t>
            </w:r>
          </w:p>
        </w:tc>
      </w:tr>
    </w:tbl>
    <w:p w14:paraId="3A05EA3E" w14:textId="77777777" w:rsidR="00E34178" w:rsidRPr="0076221C" w:rsidRDefault="003D30E1" w:rsidP="0076221C">
      <w:pPr>
        <w:pStyle w:val="Kilde"/>
      </w:pPr>
      <w:r w:rsidRPr="0076221C">
        <w:t>Finansdepartementet.</w:t>
      </w:r>
    </w:p>
    <w:p w14:paraId="0FF825B1" w14:textId="77777777" w:rsidR="00E34178" w:rsidRPr="0076221C" w:rsidRDefault="003D30E1" w:rsidP="0076221C">
      <w:pPr>
        <w:pStyle w:val="Overskrift2"/>
      </w:pPr>
      <w:r w:rsidRPr="0076221C">
        <w:t>Økonomiske tiltak i møte med koronapandemien</w:t>
      </w:r>
    </w:p>
    <w:p w14:paraId="3DCAB09F" w14:textId="464A79F1" w:rsidR="00E34178" w:rsidRDefault="003D30E1" w:rsidP="0076221C">
      <w:r w:rsidRPr="0076221C">
        <w:t xml:space="preserve">Koronapandemien ga behov for kraftig finanspolitisk respons i 2020 og i 2021. De ekstraordinære koronatiltakene for 2021 ble samlet sett anslått til 97,7 mrd. kroner i Nasjonalbudsjettet for 2022. Bedringen av økonomien og utfasingen av smitteverntiltak har gitt </w:t>
      </w:r>
      <w:proofErr w:type="spellStart"/>
      <w:r w:rsidRPr="0076221C">
        <w:t>mindrebehov</w:t>
      </w:r>
      <w:proofErr w:type="spellEnd"/>
      <w:r w:rsidRPr="0076221C">
        <w:t xml:space="preserve"> under de koronarelaterte ordningene. Tabell 1.4 oppsummerer de økonomiske krisetiltakene i møte med koronapandemien i 2021, medregnet forslag til endringer lagt frem for Stortinget tidligere i høst og regjeringens forslag i nysalderingen. Samlet anslås tiltakene nå å utgjøre 90,4 mrd. kroner i 2021, som er en reduksjon på 7,3 mrd. kroner sammenlignet med anslaget for 2021 i Nasjonalbudsjettet 2022.</w:t>
      </w:r>
    </w:p>
    <w:p w14:paraId="3234E1D3" w14:textId="31C83C3C" w:rsidR="0099452F" w:rsidRPr="0076221C" w:rsidRDefault="0099452F" w:rsidP="0099452F">
      <w:pPr>
        <w:pStyle w:val="tabell-tittel"/>
      </w:pPr>
      <w:r w:rsidRPr="0076221C">
        <w:t>Økonomiske tiltak i møte med koronapandemien (mrd. kroner)</w:t>
      </w:r>
    </w:p>
    <w:p w14:paraId="23E69BE1" w14:textId="77777777" w:rsidR="00E34178" w:rsidRPr="0076221C" w:rsidRDefault="003D30E1" w:rsidP="0076221C">
      <w:pPr>
        <w:pStyle w:val="Tabellnavn"/>
      </w:pPr>
      <w:r w:rsidRPr="0076221C">
        <w:t>03J1xt2</w:t>
      </w:r>
    </w:p>
    <w:tbl>
      <w:tblPr>
        <w:tblStyle w:val="StandardTabell"/>
        <w:tblW w:w="9560" w:type="dxa"/>
        <w:tblLayout w:type="fixed"/>
        <w:tblLook w:val="04A0" w:firstRow="1" w:lastRow="0" w:firstColumn="1" w:lastColumn="0" w:noHBand="0" w:noVBand="1"/>
      </w:tblPr>
      <w:tblGrid>
        <w:gridCol w:w="7640"/>
        <w:gridCol w:w="960"/>
        <w:gridCol w:w="960"/>
      </w:tblGrid>
      <w:tr w:rsidR="00E34178" w:rsidRPr="0076221C" w14:paraId="2D17D199" w14:textId="77777777" w:rsidTr="002B0003">
        <w:trPr>
          <w:trHeight w:val="360"/>
        </w:trPr>
        <w:tc>
          <w:tcPr>
            <w:tcW w:w="7640" w:type="dxa"/>
            <w:shd w:val="clear" w:color="auto" w:fill="FFFFFF"/>
          </w:tcPr>
          <w:p w14:paraId="06E16AF3" w14:textId="77777777" w:rsidR="00E34178" w:rsidRPr="0076221C" w:rsidRDefault="00E34178" w:rsidP="0076221C"/>
        </w:tc>
        <w:tc>
          <w:tcPr>
            <w:tcW w:w="1920" w:type="dxa"/>
            <w:gridSpan w:val="2"/>
          </w:tcPr>
          <w:p w14:paraId="10D09604" w14:textId="77777777" w:rsidR="00E34178" w:rsidRPr="0076221C" w:rsidRDefault="003D30E1" w:rsidP="0076221C">
            <w:r w:rsidRPr="0076221C">
              <w:t>Bevilgning 2021</w:t>
            </w:r>
            <w:r w:rsidRPr="003D30E1">
              <w:rPr>
                <w:rStyle w:val="skrift-hevet"/>
              </w:rPr>
              <w:t>1</w:t>
            </w:r>
          </w:p>
        </w:tc>
      </w:tr>
      <w:tr w:rsidR="00E34178" w:rsidRPr="0076221C" w14:paraId="76119CD7" w14:textId="77777777" w:rsidTr="002B0003">
        <w:trPr>
          <w:trHeight w:val="380"/>
        </w:trPr>
        <w:tc>
          <w:tcPr>
            <w:tcW w:w="7640" w:type="dxa"/>
          </w:tcPr>
          <w:p w14:paraId="05D0B2A0" w14:textId="77777777" w:rsidR="00E34178" w:rsidRPr="0076221C" w:rsidRDefault="003D30E1" w:rsidP="0076221C">
            <w:r w:rsidRPr="0076221C">
              <w:t>Tiltak for bedrifter</w:t>
            </w:r>
          </w:p>
        </w:tc>
        <w:tc>
          <w:tcPr>
            <w:tcW w:w="960" w:type="dxa"/>
          </w:tcPr>
          <w:p w14:paraId="32616803" w14:textId="77777777" w:rsidR="00E34178" w:rsidRPr="0076221C" w:rsidRDefault="00E34178" w:rsidP="0076221C"/>
        </w:tc>
        <w:tc>
          <w:tcPr>
            <w:tcW w:w="960" w:type="dxa"/>
          </w:tcPr>
          <w:p w14:paraId="5DE0044B" w14:textId="77777777" w:rsidR="00E34178" w:rsidRPr="0076221C" w:rsidRDefault="003D30E1" w:rsidP="0076221C">
            <w:r w:rsidRPr="0076221C">
              <w:t>33,9</w:t>
            </w:r>
          </w:p>
        </w:tc>
      </w:tr>
      <w:tr w:rsidR="00E34178" w:rsidRPr="0076221C" w14:paraId="228A8201" w14:textId="77777777" w:rsidTr="002B0003">
        <w:trPr>
          <w:trHeight w:val="380"/>
        </w:trPr>
        <w:tc>
          <w:tcPr>
            <w:tcW w:w="7640" w:type="dxa"/>
          </w:tcPr>
          <w:p w14:paraId="1CBADE04" w14:textId="77777777" w:rsidR="00E34178" w:rsidRPr="0076221C" w:rsidRDefault="003D30E1" w:rsidP="0076221C">
            <w:r w:rsidRPr="0076221C">
              <w:tab/>
              <w:t>Generell kompensasjonsordning for næringslivet</w:t>
            </w:r>
          </w:p>
        </w:tc>
        <w:tc>
          <w:tcPr>
            <w:tcW w:w="960" w:type="dxa"/>
          </w:tcPr>
          <w:p w14:paraId="47E4074F" w14:textId="77777777" w:rsidR="00E34178" w:rsidRPr="0076221C" w:rsidRDefault="003D30E1" w:rsidP="0076221C">
            <w:r w:rsidRPr="0076221C">
              <w:t>8,0</w:t>
            </w:r>
          </w:p>
        </w:tc>
        <w:tc>
          <w:tcPr>
            <w:tcW w:w="960" w:type="dxa"/>
          </w:tcPr>
          <w:p w14:paraId="11F942F6" w14:textId="77777777" w:rsidR="00E34178" w:rsidRPr="0076221C" w:rsidRDefault="00E34178" w:rsidP="0076221C"/>
        </w:tc>
      </w:tr>
      <w:tr w:rsidR="00E34178" w:rsidRPr="0076221C" w14:paraId="0A294B81" w14:textId="77777777" w:rsidTr="002B0003">
        <w:trPr>
          <w:trHeight w:val="380"/>
        </w:trPr>
        <w:tc>
          <w:tcPr>
            <w:tcW w:w="7640" w:type="dxa"/>
          </w:tcPr>
          <w:p w14:paraId="36AA2167" w14:textId="77777777" w:rsidR="00E34178" w:rsidRPr="0076221C" w:rsidRDefault="003D30E1" w:rsidP="0076221C">
            <w:r w:rsidRPr="0076221C">
              <w:tab/>
              <w:t>Luftfart</w:t>
            </w:r>
          </w:p>
        </w:tc>
        <w:tc>
          <w:tcPr>
            <w:tcW w:w="960" w:type="dxa"/>
          </w:tcPr>
          <w:p w14:paraId="37D0395F" w14:textId="77777777" w:rsidR="00E34178" w:rsidRPr="0076221C" w:rsidRDefault="003D30E1" w:rsidP="0076221C">
            <w:r w:rsidRPr="0076221C">
              <w:t>6,3</w:t>
            </w:r>
          </w:p>
        </w:tc>
        <w:tc>
          <w:tcPr>
            <w:tcW w:w="960" w:type="dxa"/>
          </w:tcPr>
          <w:p w14:paraId="4A35B9E4" w14:textId="77777777" w:rsidR="00E34178" w:rsidRPr="0076221C" w:rsidRDefault="00E34178" w:rsidP="0076221C"/>
        </w:tc>
      </w:tr>
      <w:tr w:rsidR="00E34178" w:rsidRPr="0076221C" w14:paraId="3E9B49FF" w14:textId="77777777" w:rsidTr="002B0003">
        <w:trPr>
          <w:trHeight w:val="380"/>
        </w:trPr>
        <w:tc>
          <w:tcPr>
            <w:tcW w:w="7640" w:type="dxa"/>
          </w:tcPr>
          <w:p w14:paraId="6D424803" w14:textId="77777777" w:rsidR="00E34178" w:rsidRPr="0076221C" w:rsidRDefault="003D30E1" w:rsidP="0076221C">
            <w:r w:rsidRPr="0076221C">
              <w:tab/>
              <w:t>Kultur, idrett og frivillighet</w:t>
            </w:r>
          </w:p>
        </w:tc>
        <w:tc>
          <w:tcPr>
            <w:tcW w:w="960" w:type="dxa"/>
          </w:tcPr>
          <w:p w14:paraId="22D1851E" w14:textId="77777777" w:rsidR="00E34178" w:rsidRPr="0076221C" w:rsidRDefault="003D30E1" w:rsidP="0076221C">
            <w:r w:rsidRPr="0076221C">
              <w:t>3,6</w:t>
            </w:r>
          </w:p>
        </w:tc>
        <w:tc>
          <w:tcPr>
            <w:tcW w:w="960" w:type="dxa"/>
          </w:tcPr>
          <w:p w14:paraId="5AEC8446" w14:textId="77777777" w:rsidR="00E34178" w:rsidRPr="0076221C" w:rsidRDefault="00E34178" w:rsidP="0076221C"/>
        </w:tc>
      </w:tr>
      <w:tr w:rsidR="00E34178" w:rsidRPr="0076221C" w14:paraId="4AD737C2" w14:textId="77777777" w:rsidTr="002B0003">
        <w:trPr>
          <w:trHeight w:val="380"/>
        </w:trPr>
        <w:tc>
          <w:tcPr>
            <w:tcW w:w="7640" w:type="dxa"/>
          </w:tcPr>
          <w:p w14:paraId="667289EF" w14:textId="77777777" w:rsidR="00E34178" w:rsidRPr="0076221C" w:rsidRDefault="003D30E1" w:rsidP="0076221C">
            <w:r w:rsidRPr="0076221C">
              <w:tab/>
              <w:t>Reiseliv</w:t>
            </w:r>
          </w:p>
        </w:tc>
        <w:tc>
          <w:tcPr>
            <w:tcW w:w="960" w:type="dxa"/>
          </w:tcPr>
          <w:p w14:paraId="53228EE8" w14:textId="77777777" w:rsidR="00E34178" w:rsidRPr="0076221C" w:rsidRDefault="003D30E1" w:rsidP="0076221C">
            <w:r w:rsidRPr="0076221C">
              <w:t>2,4</w:t>
            </w:r>
          </w:p>
        </w:tc>
        <w:tc>
          <w:tcPr>
            <w:tcW w:w="960" w:type="dxa"/>
          </w:tcPr>
          <w:p w14:paraId="6FD14880" w14:textId="77777777" w:rsidR="00E34178" w:rsidRPr="0076221C" w:rsidRDefault="00E34178" w:rsidP="0076221C"/>
        </w:tc>
      </w:tr>
      <w:tr w:rsidR="00E34178" w:rsidRPr="0076221C" w14:paraId="43A1B0A9" w14:textId="77777777" w:rsidTr="002B0003">
        <w:trPr>
          <w:trHeight w:val="380"/>
        </w:trPr>
        <w:tc>
          <w:tcPr>
            <w:tcW w:w="7640" w:type="dxa"/>
          </w:tcPr>
          <w:p w14:paraId="3D82DEA0" w14:textId="77777777" w:rsidR="00E34178" w:rsidRPr="0076221C" w:rsidRDefault="003D30E1" w:rsidP="0076221C">
            <w:r w:rsidRPr="0076221C">
              <w:tab/>
              <w:t>Maritim sektor</w:t>
            </w:r>
          </w:p>
        </w:tc>
        <w:tc>
          <w:tcPr>
            <w:tcW w:w="960" w:type="dxa"/>
          </w:tcPr>
          <w:p w14:paraId="60A36F19" w14:textId="77777777" w:rsidR="00E34178" w:rsidRPr="0076221C" w:rsidRDefault="003D30E1" w:rsidP="0076221C">
            <w:r w:rsidRPr="0076221C">
              <w:t>0,6</w:t>
            </w:r>
          </w:p>
        </w:tc>
        <w:tc>
          <w:tcPr>
            <w:tcW w:w="960" w:type="dxa"/>
          </w:tcPr>
          <w:p w14:paraId="78E9FD27" w14:textId="77777777" w:rsidR="00E34178" w:rsidRPr="0076221C" w:rsidRDefault="00E34178" w:rsidP="0076221C"/>
        </w:tc>
      </w:tr>
      <w:tr w:rsidR="00E34178" w:rsidRPr="0076221C" w14:paraId="6974CB0B" w14:textId="77777777" w:rsidTr="002B0003">
        <w:trPr>
          <w:trHeight w:val="380"/>
        </w:trPr>
        <w:tc>
          <w:tcPr>
            <w:tcW w:w="7640" w:type="dxa"/>
          </w:tcPr>
          <w:p w14:paraId="2D032806" w14:textId="77777777" w:rsidR="00E34178" w:rsidRPr="0076221C" w:rsidRDefault="003D30E1" w:rsidP="0076221C">
            <w:r w:rsidRPr="0076221C">
              <w:tab/>
              <w:t>Folketrygden</w:t>
            </w:r>
          </w:p>
        </w:tc>
        <w:tc>
          <w:tcPr>
            <w:tcW w:w="960" w:type="dxa"/>
          </w:tcPr>
          <w:p w14:paraId="6D2345D8" w14:textId="77777777" w:rsidR="00E34178" w:rsidRPr="0076221C" w:rsidRDefault="003D30E1" w:rsidP="0076221C">
            <w:r w:rsidRPr="0076221C">
              <w:t>1,7</w:t>
            </w:r>
          </w:p>
        </w:tc>
        <w:tc>
          <w:tcPr>
            <w:tcW w:w="960" w:type="dxa"/>
          </w:tcPr>
          <w:p w14:paraId="7D3B5D3C" w14:textId="77777777" w:rsidR="00E34178" w:rsidRPr="0076221C" w:rsidRDefault="00E34178" w:rsidP="0076221C"/>
        </w:tc>
      </w:tr>
      <w:tr w:rsidR="00E34178" w:rsidRPr="0076221C" w14:paraId="7DF583D3" w14:textId="77777777" w:rsidTr="002B0003">
        <w:trPr>
          <w:trHeight w:val="380"/>
        </w:trPr>
        <w:tc>
          <w:tcPr>
            <w:tcW w:w="7640" w:type="dxa"/>
          </w:tcPr>
          <w:p w14:paraId="409E55C3" w14:textId="77777777" w:rsidR="00E34178" w:rsidRPr="0076221C" w:rsidRDefault="003D30E1" w:rsidP="0076221C">
            <w:r w:rsidRPr="0076221C">
              <w:tab/>
              <w:t>Omstilling næringsliv</w:t>
            </w:r>
          </w:p>
        </w:tc>
        <w:tc>
          <w:tcPr>
            <w:tcW w:w="960" w:type="dxa"/>
          </w:tcPr>
          <w:p w14:paraId="154D01D8" w14:textId="77777777" w:rsidR="00E34178" w:rsidRPr="0076221C" w:rsidRDefault="003D30E1" w:rsidP="0076221C">
            <w:r w:rsidRPr="0076221C">
              <w:t>1,9</w:t>
            </w:r>
          </w:p>
        </w:tc>
        <w:tc>
          <w:tcPr>
            <w:tcW w:w="960" w:type="dxa"/>
          </w:tcPr>
          <w:p w14:paraId="464C7371" w14:textId="77777777" w:rsidR="00E34178" w:rsidRPr="0076221C" w:rsidRDefault="00E34178" w:rsidP="0076221C"/>
        </w:tc>
      </w:tr>
      <w:tr w:rsidR="00E34178" w:rsidRPr="0076221C" w14:paraId="54527B52" w14:textId="77777777" w:rsidTr="002B0003">
        <w:trPr>
          <w:trHeight w:val="380"/>
        </w:trPr>
        <w:tc>
          <w:tcPr>
            <w:tcW w:w="7640" w:type="dxa"/>
          </w:tcPr>
          <w:p w14:paraId="4ECF2452" w14:textId="77777777" w:rsidR="00E34178" w:rsidRPr="0076221C" w:rsidRDefault="003D30E1" w:rsidP="0076221C">
            <w:r w:rsidRPr="0076221C">
              <w:tab/>
              <w:t>Andre tiltak overfor næringslivet</w:t>
            </w:r>
            <w:r w:rsidRPr="003D30E1">
              <w:rPr>
                <w:rStyle w:val="skrift-hevet"/>
              </w:rPr>
              <w:t>2</w:t>
            </w:r>
          </w:p>
        </w:tc>
        <w:tc>
          <w:tcPr>
            <w:tcW w:w="960" w:type="dxa"/>
          </w:tcPr>
          <w:p w14:paraId="7BB14290" w14:textId="77777777" w:rsidR="00E34178" w:rsidRPr="0076221C" w:rsidRDefault="003D30E1" w:rsidP="0076221C">
            <w:r w:rsidRPr="0076221C">
              <w:t>9,3</w:t>
            </w:r>
          </w:p>
        </w:tc>
        <w:tc>
          <w:tcPr>
            <w:tcW w:w="960" w:type="dxa"/>
          </w:tcPr>
          <w:p w14:paraId="5A539A47" w14:textId="77777777" w:rsidR="00E34178" w:rsidRPr="0076221C" w:rsidRDefault="00E34178" w:rsidP="0076221C"/>
        </w:tc>
      </w:tr>
      <w:tr w:rsidR="00E34178" w:rsidRPr="0076221C" w14:paraId="21D1BD64" w14:textId="77777777" w:rsidTr="002B0003">
        <w:trPr>
          <w:trHeight w:val="380"/>
        </w:trPr>
        <w:tc>
          <w:tcPr>
            <w:tcW w:w="7640" w:type="dxa"/>
          </w:tcPr>
          <w:p w14:paraId="7B51D758" w14:textId="77777777" w:rsidR="00E34178" w:rsidRPr="0076221C" w:rsidRDefault="003D30E1" w:rsidP="0076221C">
            <w:r w:rsidRPr="0076221C">
              <w:t>Tiltak for husholdninger</w:t>
            </w:r>
          </w:p>
        </w:tc>
        <w:tc>
          <w:tcPr>
            <w:tcW w:w="960" w:type="dxa"/>
          </w:tcPr>
          <w:p w14:paraId="0DBF5404" w14:textId="77777777" w:rsidR="00E34178" w:rsidRPr="0076221C" w:rsidRDefault="00E34178" w:rsidP="0076221C"/>
        </w:tc>
        <w:tc>
          <w:tcPr>
            <w:tcW w:w="960" w:type="dxa"/>
          </w:tcPr>
          <w:p w14:paraId="0006D97A" w14:textId="77777777" w:rsidR="00E34178" w:rsidRPr="0076221C" w:rsidRDefault="003D30E1" w:rsidP="0076221C">
            <w:r w:rsidRPr="0076221C">
              <w:t>20,3</w:t>
            </w:r>
          </w:p>
        </w:tc>
      </w:tr>
      <w:tr w:rsidR="00E34178" w:rsidRPr="0076221C" w14:paraId="78773CD9" w14:textId="77777777" w:rsidTr="002B0003">
        <w:trPr>
          <w:trHeight w:val="380"/>
        </w:trPr>
        <w:tc>
          <w:tcPr>
            <w:tcW w:w="7640" w:type="dxa"/>
          </w:tcPr>
          <w:p w14:paraId="065B7548" w14:textId="77777777" w:rsidR="00E34178" w:rsidRPr="0076221C" w:rsidRDefault="003D30E1" w:rsidP="0076221C">
            <w:r w:rsidRPr="0076221C">
              <w:tab/>
              <w:t>Folketrygden</w:t>
            </w:r>
          </w:p>
        </w:tc>
        <w:tc>
          <w:tcPr>
            <w:tcW w:w="960" w:type="dxa"/>
          </w:tcPr>
          <w:p w14:paraId="7DAF04FF" w14:textId="77777777" w:rsidR="00E34178" w:rsidRPr="0076221C" w:rsidRDefault="003D30E1" w:rsidP="0076221C">
            <w:r w:rsidRPr="0076221C">
              <w:t>12,9</w:t>
            </w:r>
          </w:p>
        </w:tc>
        <w:tc>
          <w:tcPr>
            <w:tcW w:w="960" w:type="dxa"/>
          </w:tcPr>
          <w:p w14:paraId="3E5FB388" w14:textId="77777777" w:rsidR="00E34178" w:rsidRPr="0076221C" w:rsidRDefault="00E34178" w:rsidP="0076221C"/>
        </w:tc>
      </w:tr>
      <w:tr w:rsidR="00E34178" w:rsidRPr="0076221C" w14:paraId="4408FE58" w14:textId="77777777" w:rsidTr="002B0003">
        <w:trPr>
          <w:trHeight w:val="380"/>
        </w:trPr>
        <w:tc>
          <w:tcPr>
            <w:tcW w:w="7640" w:type="dxa"/>
          </w:tcPr>
          <w:p w14:paraId="116645E0" w14:textId="77777777" w:rsidR="00E34178" w:rsidRPr="0076221C" w:rsidRDefault="003D30E1" w:rsidP="0076221C">
            <w:r w:rsidRPr="0076221C">
              <w:tab/>
              <w:t>Utdanning og kompetanse</w:t>
            </w:r>
          </w:p>
        </w:tc>
        <w:tc>
          <w:tcPr>
            <w:tcW w:w="960" w:type="dxa"/>
          </w:tcPr>
          <w:p w14:paraId="1B934B5D" w14:textId="77777777" w:rsidR="00E34178" w:rsidRPr="0076221C" w:rsidRDefault="003D30E1" w:rsidP="0076221C">
            <w:r w:rsidRPr="0076221C">
              <w:t>5,5</w:t>
            </w:r>
          </w:p>
        </w:tc>
        <w:tc>
          <w:tcPr>
            <w:tcW w:w="960" w:type="dxa"/>
          </w:tcPr>
          <w:p w14:paraId="7CBEEFF8" w14:textId="77777777" w:rsidR="00E34178" w:rsidRPr="0076221C" w:rsidRDefault="00E34178" w:rsidP="0076221C"/>
        </w:tc>
      </w:tr>
      <w:tr w:rsidR="00E34178" w:rsidRPr="0076221C" w14:paraId="192CC51E" w14:textId="77777777" w:rsidTr="002B0003">
        <w:trPr>
          <w:trHeight w:val="380"/>
        </w:trPr>
        <w:tc>
          <w:tcPr>
            <w:tcW w:w="7640" w:type="dxa"/>
          </w:tcPr>
          <w:p w14:paraId="28125C8C" w14:textId="77777777" w:rsidR="00E34178" w:rsidRPr="0076221C" w:rsidRDefault="003D30E1" w:rsidP="0076221C">
            <w:r w:rsidRPr="0076221C">
              <w:tab/>
              <w:t>Inkludering og integrering</w:t>
            </w:r>
          </w:p>
        </w:tc>
        <w:tc>
          <w:tcPr>
            <w:tcW w:w="960" w:type="dxa"/>
          </w:tcPr>
          <w:p w14:paraId="637533E2" w14:textId="77777777" w:rsidR="00E34178" w:rsidRPr="0076221C" w:rsidRDefault="003D30E1" w:rsidP="0076221C">
            <w:r w:rsidRPr="0076221C">
              <w:t>0,5</w:t>
            </w:r>
          </w:p>
        </w:tc>
        <w:tc>
          <w:tcPr>
            <w:tcW w:w="960" w:type="dxa"/>
          </w:tcPr>
          <w:p w14:paraId="22545AD1" w14:textId="77777777" w:rsidR="00E34178" w:rsidRPr="0076221C" w:rsidRDefault="00E34178" w:rsidP="0076221C"/>
        </w:tc>
      </w:tr>
      <w:tr w:rsidR="00E34178" w:rsidRPr="0076221C" w14:paraId="30FA6F51" w14:textId="77777777" w:rsidTr="002B0003">
        <w:trPr>
          <w:trHeight w:val="380"/>
        </w:trPr>
        <w:tc>
          <w:tcPr>
            <w:tcW w:w="7640" w:type="dxa"/>
          </w:tcPr>
          <w:p w14:paraId="6592C46C" w14:textId="77777777" w:rsidR="00E34178" w:rsidRPr="0076221C" w:rsidRDefault="003D30E1" w:rsidP="0076221C">
            <w:r w:rsidRPr="0076221C">
              <w:tab/>
              <w:t>Sårbare grupper</w:t>
            </w:r>
          </w:p>
        </w:tc>
        <w:tc>
          <w:tcPr>
            <w:tcW w:w="960" w:type="dxa"/>
          </w:tcPr>
          <w:p w14:paraId="4A8649BC" w14:textId="77777777" w:rsidR="00E34178" w:rsidRPr="0076221C" w:rsidRDefault="003D30E1" w:rsidP="0076221C">
            <w:r w:rsidRPr="0076221C">
              <w:t>1,1</w:t>
            </w:r>
          </w:p>
        </w:tc>
        <w:tc>
          <w:tcPr>
            <w:tcW w:w="960" w:type="dxa"/>
          </w:tcPr>
          <w:p w14:paraId="1CC79DB8" w14:textId="77777777" w:rsidR="00E34178" w:rsidRPr="0076221C" w:rsidRDefault="00E34178" w:rsidP="0076221C"/>
        </w:tc>
      </w:tr>
      <w:tr w:rsidR="00E34178" w:rsidRPr="0076221C" w14:paraId="24204935" w14:textId="77777777" w:rsidTr="002B0003">
        <w:trPr>
          <w:trHeight w:val="380"/>
        </w:trPr>
        <w:tc>
          <w:tcPr>
            <w:tcW w:w="7640" w:type="dxa"/>
          </w:tcPr>
          <w:p w14:paraId="128D373E" w14:textId="77777777" w:rsidR="00E34178" w:rsidRPr="0076221C" w:rsidRDefault="003D30E1" w:rsidP="0076221C">
            <w:r w:rsidRPr="0076221C">
              <w:tab/>
              <w:t>Annet til husholdninger</w:t>
            </w:r>
          </w:p>
        </w:tc>
        <w:tc>
          <w:tcPr>
            <w:tcW w:w="960" w:type="dxa"/>
          </w:tcPr>
          <w:p w14:paraId="4E8CFD92" w14:textId="77777777" w:rsidR="00E34178" w:rsidRPr="0076221C" w:rsidRDefault="003D30E1" w:rsidP="0076221C">
            <w:r w:rsidRPr="0076221C">
              <w:t>0,3</w:t>
            </w:r>
          </w:p>
        </w:tc>
        <w:tc>
          <w:tcPr>
            <w:tcW w:w="960" w:type="dxa"/>
          </w:tcPr>
          <w:p w14:paraId="11E89EC9" w14:textId="77777777" w:rsidR="00E34178" w:rsidRPr="0076221C" w:rsidRDefault="00E34178" w:rsidP="0076221C"/>
        </w:tc>
      </w:tr>
      <w:tr w:rsidR="00E34178" w:rsidRPr="0076221C" w14:paraId="12D922AC" w14:textId="77777777" w:rsidTr="002B0003">
        <w:trPr>
          <w:trHeight w:val="380"/>
        </w:trPr>
        <w:tc>
          <w:tcPr>
            <w:tcW w:w="7640" w:type="dxa"/>
          </w:tcPr>
          <w:p w14:paraId="05A534F9" w14:textId="77777777" w:rsidR="00E34178" w:rsidRPr="0076221C" w:rsidRDefault="003D30E1" w:rsidP="0076221C">
            <w:r w:rsidRPr="0076221C">
              <w:t>Tiltak for sektorer med kritiske samfunnsoppgaver</w:t>
            </w:r>
          </w:p>
        </w:tc>
        <w:tc>
          <w:tcPr>
            <w:tcW w:w="960" w:type="dxa"/>
          </w:tcPr>
          <w:p w14:paraId="2DEDE935" w14:textId="77777777" w:rsidR="00E34178" w:rsidRPr="0076221C" w:rsidRDefault="00E34178" w:rsidP="0076221C"/>
        </w:tc>
        <w:tc>
          <w:tcPr>
            <w:tcW w:w="960" w:type="dxa"/>
          </w:tcPr>
          <w:p w14:paraId="1B186B4D" w14:textId="77777777" w:rsidR="00E34178" w:rsidRPr="0076221C" w:rsidRDefault="003D30E1" w:rsidP="0076221C">
            <w:r w:rsidRPr="0076221C">
              <w:t>36,1</w:t>
            </w:r>
          </w:p>
        </w:tc>
      </w:tr>
      <w:tr w:rsidR="00E34178" w:rsidRPr="0076221C" w14:paraId="140CA137" w14:textId="77777777" w:rsidTr="002B0003">
        <w:trPr>
          <w:trHeight w:val="380"/>
        </w:trPr>
        <w:tc>
          <w:tcPr>
            <w:tcW w:w="7640" w:type="dxa"/>
          </w:tcPr>
          <w:p w14:paraId="2F13CEB7" w14:textId="77777777" w:rsidR="00E34178" w:rsidRPr="0076221C" w:rsidRDefault="003D30E1" w:rsidP="0076221C">
            <w:r w:rsidRPr="0076221C">
              <w:tab/>
              <w:t>Kommunesektoren</w:t>
            </w:r>
          </w:p>
        </w:tc>
        <w:tc>
          <w:tcPr>
            <w:tcW w:w="960" w:type="dxa"/>
          </w:tcPr>
          <w:p w14:paraId="25EE1F18" w14:textId="77777777" w:rsidR="00E34178" w:rsidRPr="0076221C" w:rsidRDefault="003D30E1" w:rsidP="0076221C">
            <w:r w:rsidRPr="0076221C">
              <w:t>19,6</w:t>
            </w:r>
          </w:p>
        </w:tc>
        <w:tc>
          <w:tcPr>
            <w:tcW w:w="960" w:type="dxa"/>
          </w:tcPr>
          <w:p w14:paraId="3B2BA2AD" w14:textId="77777777" w:rsidR="00E34178" w:rsidRPr="0076221C" w:rsidRDefault="00E34178" w:rsidP="0076221C"/>
        </w:tc>
      </w:tr>
      <w:tr w:rsidR="00E34178" w:rsidRPr="0076221C" w14:paraId="2FB031F8" w14:textId="77777777" w:rsidTr="002B0003">
        <w:trPr>
          <w:trHeight w:val="380"/>
        </w:trPr>
        <w:tc>
          <w:tcPr>
            <w:tcW w:w="7640" w:type="dxa"/>
          </w:tcPr>
          <w:p w14:paraId="439170B4" w14:textId="77777777" w:rsidR="00E34178" w:rsidRPr="0076221C" w:rsidRDefault="003D30E1" w:rsidP="0076221C">
            <w:r w:rsidRPr="0076221C">
              <w:tab/>
              <w:t>Helsesektoren</w:t>
            </w:r>
          </w:p>
        </w:tc>
        <w:tc>
          <w:tcPr>
            <w:tcW w:w="960" w:type="dxa"/>
          </w:tcPr>
          <w:p w14:paraId="3D9D8C4C" w14:textId="77777777" w:rsidR="00E34178" w:rsidRPr="0076221C" w:rsidRDefault="003D30E1" w:rsidP="0076221C">
            <w:r w:rsidRPr="0076221C">
              <w:t>13,4</w:t>
            </w:r>
          </w:p>
        </w:tc>
        <w:tc>
          <w:tcPr>
            <w:tcW w:w="960" w:type="dxa"/>
          </w:tcPr>
          <w:p w14:paraId="601C1075" w14:textId="77777777" w:rsidR="00E34178" w:rsidRPr="0076221C" w:rsidRDefault="00E34178" w:rsidP="0076221C"/>
        </w:tc>
      </w:tr>
      <w:tr w:rsidR="00E34178" w:rsidRPr="0076221C" w14:paraId="094A9BC6" w14:textId="77777777" w:rsidTr="002B0003">
        <w:trPr>
          <w:trHeight w:val="380"/>
        </w:trPr>
        <w:tc>
          <w:tcPr>
            <w:tcW w:w="7640" w:type="dxa"/>
          </w:tcPr>
          <w:p w14:paraId="1579CC4A" w14:textId="77777777" w:rsidR="00E34178" w:rsidRPr="0076221C" w:rsidRDefault="003D30E1" w:rsidP="0076221C">
            <w:r w:rsidRPr="0076221C">
              <w:tab/>
              <w:t>Forskning</w:t>
            </w:r>
          </w:p>
        </w:tc>
        <w:tc>
          <w:tcPr>
            <w:tcW w:w="960" w:type="dxa"/>
          </w:tcPr>
          <w:p w14:paraId="7C9EFA83" w14:textId="77777777" w:rsidR="00E34178" w:rsidRPr="0076221C" w:rsidRDefault="003D30E1" w:rsidP="0076221C">
            <w:r w:rsidRPr="0076221C">
              <w:t>0,1</w:t>
            </w:r>
          </w:p>
        </w:tc>
        <w:tc>
          <w:tcPr>
            <w:tcW w:w="960" w:type="dxa"/>
          </w:tcPr>
          <w:p w14:paraId="79FD664D" w14:textId="77777777" w:rsidR="00E34178" w:rsidRPr="0076221C" w:rsidRDefault="00E34178" w:rsidP="0076221C"/>
        </w:tc>
      </w:tr>
      <w:tr w:rsidR="00E34178" w:rsidRPr="0076221C" w14:paraId="4F09585A" w14:textId="77777777" w:rsidTr="002B0003">
        <w:trPr>
          <w:trHeight w:val="380"/>
        </w:trPr>
        <w:tc>
          <w:tcPr>
            <w:tcW w:w="7640" w:type="dxa"/>
          </w:tcPr>
          <w:p w14:paraId="0E46C1E4" w14:textId="77777777" w:rsidR="00E34178" w:rsidRPr="0076221C" w:rsidRDefault="003D30E1" w:rsidP="0076221C">
            <w:r w:rsidRPr="0076221C">
              <w:tab/>
              <w:t>Kollektivtransport</w:t>
            </w:r>
          </w:p>
        </w:tc>
        <w:tc>
          <w:tcPr>
            <w:tcW w:w="960" w:type="dxa"/>
          </w:tcPr>
          <w:p w14:paraId="4B88FBD4" w14:textId="77777777" w:rsidR="00E34178" w:rsidRPr="0076221C" w:rsidRDefault="003D30E1" w:rsidP="0076221C">
            <w:r w:rsidRPr="0076221C">
              <w:t>1,2</w:t>
            </w:r>
          </w:p>
        </w:tc>
        <w:tc>
          <w:tcPr>
            <w:tcW w:w="960" w:type="dxa"/>
          </w:tcPr>
          <w:p w14:paraId="6131D01A" w14:textId="77777777" w:rsidR="00E34178" w:rsidRPr="0076221C" w:rsidRDefault="00E34178" w:rsidP="0076221C"/>
        </w:tc>
      </w:tr>
      <w:tr w:rsidR="00E34178" w:rsidRPr="0076221C" w14:paraId="6D7A3404" w14:textId="77777777" w:rsidTr="002B0003">
        <w:trPr>
          <w:trHeight w:val="380"/>
        </w:trPr>
        <w:tc>
          <w:tcPr>
            <w:tcW w:w="7640" w:type="dxa"/>
          </w:tcPr>
          <w:p w14:paraId="348F458B" w14:textId="77777777" w:rsidR="00E34178" w:rsidRPr="0076221C" w:rsidRDefault="003D30E1" w:rsidP="0076221C">
            <w:r w:rsidRPr="0076221C">
              <w:tab/>
              <w:t>Annet til kritiske samfunnsoppgaver</w:t>
            </w:r>
          </w:p>
        </w:tc>
        <w:tc>
          <w:tcPr>
            <w:tcW w:w="960" w:type="dxa"/>
          </w:tcPr>
          <w:p w14:paraId="776BBEF5" w14:textId="77777777" w:rsidR="00E34178" w:rsidRPr="0076221C" w:rsidRDefault="003D30E1" w:rsidP="0076221C">
            <w:r w:rsidRPr="0076221C">
              <w:t>1,9</w:t>
            </w:r>
          </w:p>
        </w:tc>
        <w:tc>
          <w:tcPr>
            <w:tcW w:w="960" w:type="dxa"/>
          </w:tcPr>
          <w:p w14:paraId="7B89B88F" w14:textId="77777777" w:rsidR="00E34178" w:rsidRPr="0076221C" w:rsidRDefault="00E34178" w:rsidP="0076221C"/>
        </w:tc>
      </w:tr>
      <w:tr w:rsidR="00E34178" w:rsidRPr="0076221C" w14:paraId="61486855" w14:textId="77777777" w:rsidTr="002B0003">
        <w:trPr>
          <w:trHeight w:val="380"/>
        </w:trPr>
        <w:tc>
          <w:tcPr>
            <w:tcW w:w="7640" w:type="dxa"/>
          </w:tcPr>
          <w:p w14:paraId="042A7737" w14:textId="77777777" w:rsidR="00E34178" w:rsidRPr="0076221C" w:rsidRDefault="003D30E1" w:rsidP="0076221C">
            <w:r w:rsidRPr="0076221C">
              <w:t xml:space="preserve">Sum økonomiske tiltak </w:t>
            </w:r>
          </w:p>
        </w:tc>
        <w:tc>
          <w:tcPr>
            <w:tcW w:w="960" w:type="dxa"/>
          </w:tcPr>
          <w:p w14:paraId="6C2C32E6" w14:textId="77777777" w:rsidR="00E34178" w:rsidRPr="0076221C" w:rsidRDefault="00E34178" w:rsidP="0076221C"/>
        </w:tc>
        <w:tc>
          <w:tcPr>
            <w:tcW w:w="960" w:type="dxa"/>
          </w:tcPr>
          <w:p w14:paraId="76A98B0D" w14:textId="77777777" w:rsidR="00E34178" w:rsidRPr="0076221C" w:rsidRDefault="003D30E1" w:rsidP="0076221C">
            <w:r w:rsidRPr="0076221C">
              <w:t>90,4</w:t>
            </w:r>
          </w:p>
        </w:tc>
      </w:tr>
    </w:tbl>
    <w:p w14:paraId="3172E6D3" w14:textId="77777777" w:rsidR="00E34178" w:rsidRPr="0076221C" w:rsidRDefault="003D30E1" w:rsidP="0076221C">
      <w:pPr>
        <w:pStyle w:val="tabell-noter"/>
        <w:rPr>
          <w:rStyle w:val="skrift-hevet"/>
        </w:rPr>
      </w:pPr>
      <w:r w:rsidRPr="0076221C">
        <w:rPr>
          <w:rStyle w:val="skrift-hevet"/>
        </w:rPr>
        <w:t>1</w:t>
      </w:r>
      <w:r w:rsidRPr="0076221C">
        <w:tab/>
        <w:t>Lånetransaksjoner og garantifullmakter mv. er ikke medregnet i tabellen.</w:t>
      </w:r>
    </w:p>
    <w:p w14:paraId="200DED2B" w14:textId="77777777" w:rsidR="00E34178" w:rsidRPr="0076221C" w:rsidRDefault="003D30E1" w:rsidP="0076221C">
      <w:pPr>
        <w:pStyle w:val="tabell-noter"/>
        <w:rPr>
          <w:rStyle w:val="skrift-hevet"/>
        </w:rPr>
      </w:pPr>
      <w:r w:rsidRPr="0076221C">
        <w:rPr>
          <w:rStyle w:val="skrift-hevet"/>
        </w:rPr>
        <w:t>2</w:t>
      </w:r>
      <w:r w:rsidRPr="0076221C">
        <w:tab/>
        <w:t>Omfatter bl.a. lønnsstøtteordningen, støtteordningen for publikumsåpne arrangementer, bokført effekt i 2021 av skattemessig tilbakeføring av underskudd i 2020 mot overskudd i 2018 og 2019 og bokført effekt i 2021 av midlertidig startavskrivning på 10 pst. på saldogruppe D i 2020.</w:t>
      </w:r>
    </w:p>
    <w:p w14:paraId="51504D28" w14:textId="77777777" w:rsidR="00E34178" w:rsidRPr="0076221C" w:rsidRDefault="003D30E1" w:rsidP="0076221C">
      <w:pPr>
        <w:pStyle w:val="Kilde"/>
      </w:pPr>
      <w:r w:rsidRPr="0076221C">
        <w:t>Finansdepartementet.</w:t>
      </w:r>
    </w:p>
    <w:p w14:paraId="10ACDCC3" w14:textId="77777777" w:rsidR="00E34178" w:rsidRPr="0076221C" w:rsidRDefault="003D30E1" w:rsidP="0076221C">
      <w:pPr>
        <w:pStyle w:val="Overskrift2"/>
      </w:pPr>
      <w:r w:rsidRPr="0076221C">
        <w:t>Utviklingen i hovedtall gjennom budsjettåret 2021</w:t>
      </w:r>
    </w:p>
    <w:p w14:paraId="529DE786" w14:textId="659963C6" w:rsidR="00E34178" w:rsidRDefault="003D30E1" w:rsidP="0076221C">
      <w:r w:rsidRPr="0076221C">
        <w:t xml:space="preserve">Tabell 1.5 viser utviklingen i hovedtall på statsbudsjettet for 2021 etter at budsjettet ble vedtatt i Stortinget høsten 2020. Endringer første halvår er alle endringer til og med Stortingets behandling 18. juni 2021 av bl.a. </w:t>
      </w:r>
      <w:proofErr w:type="spellStart"/>
      <w:r w:rsidRPr="0076221C">
        <w:t>Prop</w:t>
      </w:r>
      <w:proofErr w:type="spellEnd"/>
      <w:r w:rsidRPr="0076221C">
        <w:t xml:space="preserve">. 195 S (2020–2021), jf. </w:t>
      </w:r>
      <w:proofErr w:type="spellStart"/>
      <w:r w:rsidRPr="0076221C">
        <w:t>Innst</w:t>
      </w:r>
      <w:proofErr w:type="spellEnd"/>
      <w:r w:rsidRPr="0076221C">
        <w:t>. 600 S (2020–2021). Endringer andre halvår er alle endringer etter dette medregnet regjeringens forslag i nysalderingen, dvs. i omgrupperingsproposisjonene for det enkelte departement samt denne proposisjonen. Tabell 1.6 gir oversikt over statsbudsjettets lånetransaksjoner og finansieringsbehov.</w:t>
      </w:r>
    </w:p>
    <w:p w14:paraId="4895883C" w14:textId="2B982F74" w:rsidR="0099452F" w:rsidRPr="0076221C" w:rsidRDefault="0099452F" w:rsidP="0099452F">
      <w:pPr>
        <w:pStyle w:val="tabell-tittel"/>
      </w:pPr>
      <w:r w:rsidRPr="0076221C">
        <w:t>Statsbudsjettets og Statens pensjonsfonds inntekter og utgifter utenom lånetransaksjoner i 2021</w:t>
      </w:r>
    </w:p>
    <w:p w14:paraId="0EC7F2D9" w14:textId="77777777" w:rsidR="00E34178" w:rsidRPr="0076221C" w:rsidRDefault="003D30E1" w:rsidP="0076221C">
      <w:pPr>
        <w:pStyle w:val="Tabellnavn"/>
      </w:pPr>
      <w:r w:rsidRPr="0076221C">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4178" w:rsidRPr="0076221C" w14:paraId="11520132" w14:textId="77777777" w:rsidTr="002B0003">
        <w:trPr>
          <w:trHeight w:val="360"/>
        </w:trPr>
        <w:tc>
          <w:tcPr>
            <w:tcW w:w="1020" w:type="dxa"/>
            <w:shd w:val="clear" w:color="auto" w:fill="FFFFFF"/>
          </w:tcPr>
          <w:p w14:paraId="216547BC" w14:textId="77777777" w:rsidR="00E34178" w:rsidRPr="0076221C" w:rsidRDefault="00E34178" w:rsidP="002B0003">
            <w:pPr>
              <w:jc w:val="right"/>
            </w:pPr>
          </w:p>
        </w:tc>
        <w:tc>
          <w:tcPr>
            <w:tcW w:w="4080" w:type="dxa"/>
          </w:tcPr>
          <w:p w14:paraId="457DC226" w14:textId="77777777" w:rsidR="00E34178" w:rsidRPr="0076221C" w:rsidRDefault="00E34178" w:rsidP="002B0003"/>
        </w:tc>
        <w:tc>
          <w:tcPr>
            <w:tcW w:w="1020" w:type="dxa"/>
          </w:tcPr>
          <w:p w14:paraId="048E1741" w14:textId="77777777" w:rsidR="00E34178" w:rsidRPr="0076221C" w:rsidRDefault="00E34178" w:rsidP="002B0003">
            <w:pPr>
              <w:jc w:val="right"/>
            </w:pPr>
          </w:p>
        </w:tc>
        <w:tc>
          <w:tcPr>
            <w:tcW w:w="1020" w:type="dxa"/>
          </w:tcPr>
          <w:p w14:paraId="5A1EDE38" w14:textId="77777777" w:rsidR="00E34178" w:rsidRPr="0076221C" w:rsidRDefault="00E34178" w:rsidP="002B0003">
            <w:pPr>
              <w:jc w:val="right"/>
            </w:pPr>
          </w:p>
        </w:tc>
        <w:tc>
          <w:tcPr>
            <w:tcW w:w="1020" w:type="dxa"/>
          </w:tcPr>
          <w:p w14:paraId="6D4000BA" w14:textId="77777777" w:rsidR="00E34178" w:rsidRPr="0076221C" w:rsidRDefault="00E34178" w:rsidP="002B0003">
            <w:pPr>
              <w:jc w:val="right"/>
            </w:pPr>
          </w:p>
        </w:tc>
        <w:tc>
          <w:tcPr>
            <w:tcW w:w="1020" w:type="dxa"/>
          </w:tcPr>
          <w:p w14:paraId="4B68DF79" w14:textId="77777777" w:rsidR="00E34178" w:rsidRPr="0076221C" w:rsidRDefault="003D30E1" w:rsidP="002B0003">
            <w:pPr>
              <w:jc w:val="right"/>
            </w:pPr>
            <w:r w:rsidRPr="0076221C">
              <w:t>Mill. kroner</w:t>
            </w:r>
          </w:p>
        </w:tc>
      </w:tr>
      <w:tr w:rsidR="00E34178" w:rsidRPr="0076221C" w14:paraId="0746656D" w14:textId="77777777" w:rsidTr="002B0003">
        <w:trPr>
          <w:trHeight w:val="600"/>
        </w:trPr>
        <w:tc>
          <w:tcPr>
            <w:tcW w:w="1020" w:type="dxa"/>
          </w:tcPr>
          <w:p w14:paraId="1204A5A5" w14:textId="77777777" w:rsidR="00E34178" w:rsidRPr="0076221C" w:rsidRDefault="00E34178" w:rsidP="002B0003">
            <w:pPr>
              <w:jc w:val="right"/>
            </w:pPr>
          </w:p>
        </w:tc>
        <w:tc>
          <w:tcPr>
            <w:tcW w:w="4080" w:type="dxa"/>
          </w:tcPr>
          <w:p w14:paraId="5753738C" w14:textId="77777777" w:rsidR="00E34178" w:rsidRPr="0076221C" w:rsidRDefault="00E34178" w:rsidP="002B0003"/>
        </w:tc>
        <w:tc>
          <w:tcPr>
            <w:tcW w:w="1020" w:type="dxa"/>
          </w:tcPr>
          <w:p w14:paraId="37849C13" w14:textId="77777777" w:rsidR="00E34178" w:rsidRPr="0076221C" w:rsidRDefault="003D30E1" w:rsidP="002B0003">
            <w:pPr>
              <w:jc w:val="right"/>
            </w:pPr>
            <w:r w:rsidRPr="0076221C">
              <w:t>Saldert budsjett 2021</w:t>
            </w:r>
          </w:p>
        </w:tc>
        <w:tc>
          <w:tcPr>
            <w:tcW w:w="1020" w:type="dxa"/>
          </w:tcPr>
          <w:p w14:paraId="7564530D" w14:textId="77777777" w:rsidR="00E34178" w:rsidRPr="0076221C" w:rsidRDefault="003D30E1" w:rsidP="002B0003">
            <w:pPr>
              <w:jc w:val="right"/>
            </w:pPr>
            <w:r w:rsidRPr="0076221C">
              <w:t>Endringer første halvår</w:t>
            </w:r>
          </w:p>
        </w:tc>
        <w:tc>
          <w:tcPr>
            <w:tcW w:w="1020" w:type="dxa"/>
          </w:tcPr>
          <w:p w14:paraId="24D304DF" w14:textId="77777777" w:rsidR="00E34178" w:rsidRPr="0076221C" w:rsidRDefault="003D30E1" w:rsidP="002B0003">
            <w:pPr>
              <w:jc w:val="right"/>
            </w:pPr>
            <w:r w:rsidRPr="0076221C">
              <w:t>Endringer andre halvår</w:t>
            </w:r>
          </w:p>
        </w:tc>
        <w:tc>
          <w:tcPr>
            <w:tcW w:w="1020" w:type="dxa"/>
          </w:tcPr>
          <w:p w14:paraId="4E6EAF42" w14:textId="77777777" w:rsidR="00E34178" w:rsidRPr="0076221C" w:rsidRDefault="003D30E1" w:rsidP="002B0003">
            <w:pPr>
              <w:jc w:val="right"/>
            </w:pPr>
            <w:proofErr w:type="spellStart"/>
            <w:r w:rsidRPr="0076221C">
              <w:t>Nysaldert</w:t>
            </w:r>
            <w:proofErr w:type="spellEnd"/>
            <w:r w:rsidRPr="0076221C">
              <w:t xml:space="preserve"> budsjett 2021</w:t>
            </w:r>
          </w:p>
        </w:tc>
      </w:tr>
      <w:tr w:rsidR="00E34178" w:rsidRPr="0076221C" w14:paraId="28FC0F68" w14:textId="77777777" w:rsidTr="002B0003">
        <w:trPr>
          <w:trHeight w:val="380"/>
        </w:trPr>
        <w:tc>
          <w:tcPr>
            <w:tcW w:w="1020" w:type="dxa"/>
          </w:tcPr>
          <w:p w14:paraId="32ADB009" w14:textId="77777777" w:rsidR="00E34178" w:rsidRPr="0076221C" w:rsidRDefault="003D30E1" w:rsidP="002B0003">
            <w:pPr>
              <w:jc w:val="right"/>
            </w:pPr>
            <w:r w:rsidRPr="0076221C">
              <w:t>A</w:t>
            </w:r>
          </w:p>
        </w:tc>
        <w:tc>
          <w:tcPr>
            <w:tcW w:w="4080" w:type="dxa"/>
          </w:tcPr>
          <w:p w14:paraId="4C470DE7" w14:textId="77777777" w:rsidR="00E34178" w:rsidRPr="0076221C" w:rsidRDefault="003D30E1" w:rsidP="002B0003">
            <w:r w:rsidRPr="0076221C">
              <w:t>Statsbudsjettets inntekter i alt</w:t>
            </w:r>
          </w:p>
        </w:tc>
        <w:tc>
          <w:tcPr>
            <w:tcW w:w="1020" w:type="dxa"/>
          </w:tcPr>
          <w:p w14:paraId="5CED3F71" w14:textId="77777777" w:rsidR="00E34178" w:rsidRPr="0076221C" w:rsidRDefault="003D30E1" w:rsidP="002B0003">
            <w:pPr>
              <w:jc w:val="right"/>
            </w:pPr>
            <w:r w:rsidRPr="0076221C">
              <w:t>1 240 602</w:t>
            </w:r>
          </w:p>
        </w:tc>
        <w:tc>
          <w:tcPr>
            <w:tcW w:w="1020" w:type="dxa"/>
          </w:tcPr>
          <w:p w14:paraId="14A7BACE" w14:textId="77777777" w:rsidR="00E34178" w:rsidRPr="0076221C" w:rsidRDefault="003D30E1" w:rsidP="002B0003">
            <w:pPr>
              <w:jc w:val="right"/>
            </w:pPr>
            <w:r w:rsidRPr="0076221C">
              <w:t>85 044</w:t>
            </w:r>
          </w:p>
        </w:tc>
        <w:tc>
          <w:tcPr>
            <w:tcW w:w="1020" w:type="dxa"/>
          </w:tcPr>
          <w:p w14:paraId="01B621C5" w14:textId="77777777" w:rsidR="00E34178" w:rsidRPr="0076221C" w:rsidRDefault="003D30E1" w:rsidP="002B0003">
            <w:pPr>
              <w:jc w:val="right"/>
            </w:pPr>
            <w:r w:rsidRPr="0076221C">
              <w:t>146 525</w:t>
            </w:r>
          </w:p>
        </w:tc>
        <w:tc>
          <w:tcPr>
            <w:tcW w:w="1020" w:type="dxa"/>
          </w:tcPr>
          <w:p w14:paraId="433A2722" w14:textId="77777777" w:rsidR="00E34178" w:rsidRPr="0076221C" w:rsidRDefault="003D30E1" w:rsidP="002B0003">
            <w:pPr>
              <w:jc w:val="right"/>
            </w:pPr>
            <w:r w:rsidRPr="0076221C">
              <w:t>1 472 171</w:t>
            </w:r>
          </w:p>
        </w:tc>
      </w:tr>
      <w:tr w:rsidR="00E34178" w:rsidRPr="0076221C" w14:paraId="1BBED6FF" w14:textId="77777777" w:rsidTr="002B0003">
        <w:trPr>
          <w:trHeight w:val="380"/>
        </w:trPr>
        <w:tc>
          <w:tcPr>
            <w:tcW w:w="1020" w:type="dxa"/>
          </w:tcPr>
          <w:p w14:paraId="68E7E145" w14:textId="77777777" w:rsidR="00E34178" w:rsidRPr="0076221C" w:rsidRDefault="003D30E1" w:rsidP="002B0003">
            <w:pPr>
              <w:jc w:val="right"/>
            </w:pPr>
            <w:r w:rsidRPr="0076221C">
              <w:t>A.1</w:t>
            </w:r>
          </w:p>
        </w:tc>
        <w:tc>
          <w:tcPr>
            <w:tcW w:w="4080" w:type="dxa"/>
          </w:tcPr>
          <w:p w14:paraId="22BA01C3" w14:textId="77777777" w:rsidR="00E34178" w:rsidRPr="0076221C" w:rsidRDefault="003D30E1" w:rsidP="002B0003">
            <w:r w:rsidRPr="0076221C">
              <w:t>Inntekter fra petroleumsvirksomhet</w:t>
            </w:r>
          </w:p>
        </w:tc>
        <w:tc>
          <w:tcPr>
            <w:tcW w:w="1020" w:type="dxa"/>
          </w:tcPr>
          <w:p w14:paraId="54E26CAE" w14:textId="77777777" w:rsidR="00E34178" w:rsidRPr="0076221C" w:rsidRDefault="003D30E1" w:rsidP="002B0003">
            <w:pPr>
              <w:jc w:val="right"/>
            </w:pPr>
            <w:r w:rsidRPr="0076221C">
              <w:t>122 301</w:t>
            </w:r>
          </w:p>
        </w:tc>
        <w:tc>
          <w:tcPr>
            <w:tcW w:w="1020" w:type="dxa"/>
          </w:tcPr>
          <w:p w14:paraId="0D703D0F" w14:textId="77777777" w:rsidR="00E34178" w:rsidRPr="0076221C" w:rsidRDefault="003D30E1" w:rsidP="002B0003">
            <w:pPr>
              <w:jc w:val="right"/>
            </w:pPr>
            <w:r w:rsidRPr="0076221C">
              <w:t>57 700</w:t>
            </w:r>
          </w:p>
        </w:tc>
        <w:tc>
          <w:tcPr>
            <w:tcW w:w="1020" w:type="dxa"/>
          </w:tcPr>
          <w:p w14:paraId="25E326DE" w14:textId="77777777" w:rsidR="00E34178" w:rsidRPr="0076221C" w:rsidRDefault="003D30E1" w:rsidP="002B0003">
            <w:pPr>
              <w:jc w:val="right"/>
            </w:pPr>
            <w:r w:rsidRPr="0076221C">
              <w:t>118 000</w:t>
            </w:r>
          </w:p>
        </w:tc>
        <w:tc>
          <w:tcPr>
            <w:tcW w:w="1020" w:type="dxa"/>
          </w:tcPr>
          <w:p w14:paraId="1656D1E4" w14:textId="77777777" w:rsidR="00E34178" w:rsidRPr="0076221C" w:rsidRDefault="003D30E1" w:rsidP="002B0003">
            <w:pPr>
              <w:jc w:val="right"/>
            </w:pPr>
            <w:r w:rsidRPr="0076221C">
              <w:t>298 001</w:t>
            </w:r>
          </w:p>
        </w:tc>
      </w:tr>
      <w:tr w:rsidR="00E34178" w:rsidRPr="0076221C" w14:paraId="58685AED" w14:textId="77777777" w:rsidTr="002B0003">
        <w:trPr>
          <w:trHeight w:val="380"/>
        </w:trPr>
        <w:tc>
          <w:tcPr>
            <w:tcW w:w="1020" w:type="dxa"/>
          </w:tcPr>
          <w:p w14:paraId="034AACD6" w14:textId="77777777" w:rsidR="00E34178" w:rsidRPr="0076221C" w:rsidRDefault="003D30E1" w:rsidP="002B0003">
            <w:pPr>
              <w:jc w:val="right"/>
            </w:pPr>
            <w:r w:rsidRPr="0076221C">
              <w:t>A.2</w:t>
            </w:r>
          </w:p>
        </w:tc>
        <w:tc>
          <w:tcPr>
            <w:tcW w:w="4080" w:type="dxa"/>
          </w:tcPr>
          <w:p w14:paraId="62D54A0F" w14:textId="77777777" w:rsidR="00E34178" w:rsidRPr="0076221C" w:rsidRDefault="003D30E1" w:rsidP="002B0003">
            <w:r w:rsidRPr="0076221C">
              <w:t>Inntekter utenom petroleumsvirksomhet</w:t>
            </w:r>
          </w:p>
        </w:tc>
        <w:tc>
          <w:tcPr>
            <w:tcW w:w="1020" w:type="dxa"/>
          </w:tcPr>
          <w:p w14:paraId="2B8703C2" w14:textId="77777777" w:rsidR="00E34178" w:rsidRPr="0076221C" w:rsidRDefault="003D30E1" w:rsidP="002B0003">
            <w:pPr>
              <w:jc w:val="right"/>
            </w:pPr>
            <w:r w:rsidRPr="0076221C">
              <w:t>1 118 301</w:t>
            </w:r>
          </w:p>
        </w:tc>
        <w:tc>
          <w:tcPr>
            <w:tcW w:w="1020" w:type="dxa"/>
          </w:tcPr>
          <w:p w14:paraId="75A7FFF1" w14:textId="77777777" w:rsidR="00E34178" w:rsidRPr="0076221C" w:rsidRDefault="003D30E1" w:rsidP="002B0003">
            <w:pPr>
              <w:jc w:val="right"/>
            </w:pPr>
            <w:r w:rsidRPr="0076221C">
              <w:t>27 344</w:t>
            </w:r>
          </w:p>
        </w:tc>
        <w:tc>
          <w:tcPr>
            <w:tcW w:w="1020" w:type="dxa"/>
          </w:tcPr>
          <w:p w14:paraId="4912B1EB" w14:textId="77777777" w:rsidR="00E34178" w:rsidRPr="0076221C" w:rsidRDefault="003D30E1" w:rsidP="002B0003">
            <w:pPr>
              <w:jc w:val="right"/>
            </w:pPr>
            <w:r w:rsidRPr="0076221C">
              <w:t>28 525</w:t>
            </w:r>
          </w:p>
        </w:tc>
        <w:tc>
          <w:tcPr>
            <w:tcW w:w="1020" w:type="dxa"/>
          </w:tcPr>
          <w:p w14:paraId="6D405777" w14:textId="77777777" w:rsidR="00E34178" w:rsidRPr="0076221C" w:rsidRDefault="003D30E1" w:rsidP="002B0003">
            <w:pPr>
              <w:jc w:val="right"/>
            </w:pPr>
            <w:r w:rsidRPr="0076221C">
              <w:t>1 174 170</w:t>
            </w:r>
          </w:p>
        </w:tc>
      </w:tr>
      <w:tr w:rsidR="00E34178" w:rsidRPr="0076221C" w14:paraId="2D20CA95" w14:textId="77777777" w:rsidTr="002B0003">
        <w:trPr>
          <w:trHeight w:val="380"/>
        </w:trPr>
        <w:tc>
          <w:tcPr>
            <w:tcW w:w="1020" w:type="dxa"/>
          </w:tcPr>
          <w:p w14:paraId="3675291D" w14:textId="77777777" w:rsidR="00E34178" w:rsidRPr="0076221C" w:rsidRDefault="003D30E1" w:rsidP="002B0003">
            <w:pPr>
              <w:jc w:val="right"/>
            </w:pPr>
            <w:r w:rsidRPr="0076221C">
              <w:t>B</w:t>
            </w:r>
          </w:p>
        </w:tc>
        <w:tc>
          <w:tcPr>
            <w:tcW w:w="4080" w:type="dxa"/>
          </w:tcPr>
          <w:p w14:paraId="47B71068" w14:textId="77777777" w:rsidR="00E34178" w:rsidRPr="0076221C" w:rsidRDefault="003D30E1" w:rsidP="002B0003">
            <w:r w:rsidRPr="0076221C">
              <w:t>Statsbudsjettets utgifter i alt</w:t>
            </w:r>
          </w:p>
        </w:tc>
        <w:tc>
          <w:tcPr>
            <w:tcW w:w="1020" w:type="dxa"/>
          </w:tcPr>
          <w:p w14:paraId="54FD3B93" w14:textId="77777777" w:rsidR="00E34178" w:rsidRPr="0076221C" w:rsidRDefault="003D30E1" w:rsidP="002B0003">
            <w:pPr>
              <w:jc w:val="right"/>
            </w:pPr>
            <w:r w:rsidRPr="0076221C">
              <w:t>1 538 701</w:t>
            </w:r>
          </w:p>
        </w:tc>
        <w:tc>
          <w:tcPr>
            <w:tcW w:w="1020" w:type="dxa"/>
          </w:tcPr>
          <w:p w14:paraId="11E34F6C" w14:textId="77777777" w:rsidR="00E34178" w:rsidRPr="0076221C" w:rsidRDefault="003D30E1" w:rsidP="002B0003">
            <w:pPr>
              <w:jc w:val="right"/>
            </w:pPr>
            <w:r w:rsidRPr="0076221C">
              <w:t>59 986</w:t>
            </w:r>
          </w:p>
        </w:tc>
        <w:tc>
          <w:tcPr>
            <w:tcW w:w="1020" w:type="dxa"/>
          </w:tcPr>
          <w:p w14:paraId="586A8D9E" w14:textId="77777777" w:rsidR="00E34178" w:rsidRPr="0076221C" w:rsidRDefault="003D30E1" w:rsidP="002B0003">
            <w:pPr>
              <w:jc w:val="right"/>
            </w:pPr>
            <w:r w:rsidRPr="0076221C">
              <w:t>-9 639</w:t>
            </w:r>
          </w:p>
        </w:tc>
        <w:tc>
          <w:tcPr>
            <w:tcW w:w="1020" w:type="dxa"/>
          </w:tcPr>
          <w:p w14:paraId="0AC7C6C3" w14:textId="77777777" w:rsidR="00E34178" w:rsidRPr="0076221C" w:rsidRDefault="003D30E1" w:rsidP="002B0003">
            <w:pPr>
              <w:jc w:val="right"/>
            </w:pPr>
            <w:r w:rsidRPr="0076221C">
              <w:t>1 589 047</w:t>
            </w:r>
          </w:p>
        </w:tc>
      </w:tr>
      <w:tr w:rsidR="00E34178" w:rsidRPr="0076221C" w14:paraId="3FA53B33" w14:textId="77777777" w:rsidTr="002B0003">
        <w:trPr>
          <w:trHeight w:val="380"/>
        </w:trPr>
        <w:tc>
          <w:tcPr>
            <w:tcW w:w="1020" w:type="dxa"/>
          </w:tcPr>
          <w:p w14:paraId="5E088241" w14:textId="77777777" w:rsidR="00E34178" w:rsidRPr="0076221C" w:rsidRDefault="003D30E1" w:rsidP="002B0003">
            <w:pPr>
              <w:jc w:val="right"/>
            </w:pPr>
            <w:r w:rsidRPr="0076221C">
              <w:t>B.1</w:t>
            </w:r>
          </w:p>
        </w:tc>
        <w:tc>
          <w:tcPr>
            <w:tcW w:w="4080" w:type="dxa"/>
          </w:tcPr>
          <w:p w14:paraId="0779E670" w14:textId="77777777" w:rsidR="00E34178" w:rsidRPr="0076221C" w:rsidRDefault="003D30E1" w:rsidP="002B0003">
            <w:r w:rsidRPr="0076221C">
              <w:t>Utgifter til petroleumsvirksomhet</w:t>
            </w:r>
          </w:p>
        </w:tc>
        <w:tc>
          <w:tcPr>
            <w:tcW w:w="1020" w:type="dxa"/>
          </w:tcPr>
          <w:p w14:paraId="6A89FC99" w14:textId="77777777" w:rsidR="00E34178" w:rsidRPr="0076221C" w:rsidRDefault="003D30E1" w:rsidP="002B0003">
            <w:pPr>
              <w:jc w:val="right"/>
            </w:pPr>
            <w:r w:rsidRPr="0076221C">
              <w:t>23 800</w:t>
            </w:r>
          </w:p>
        </w:tc>
        <w:tc>
          <w:tcPr>
            <w:tcW w:w="1020" w:type="dxa"/>
          </w:tcPr>
          <w:p w14:paraId="4AAC7656" w14:textId="77777777" w:rsidR="00E34178" w:rsidRPr="0076221C" w:rsidRDefault="003D30E1" w:rsidP="002B0003">
            <w:pPr>
              <w:jc w:val="right"/>
            </w:pPr>
            <w:r w:rsidRPr="0076221C">
              <w:t>2 200</w:t>
            </w:r>
          </w:p>
        </w:tc>
        <w:tc>
          <w:tcPr>
            <w:tcW w:w="1020" w:type="dxa"/>
          </w:tcPr>
          <w:p w14:paraId="5544ABA4" w14:textId="77777777" w:rsidR="00E34178" w:rsidRPr="0076221C" w:rsidRDefault="003D30E1" w:rsidP="002B0003">
            <w:pPr>
              <w:jc w:val="right"/>
            </w:pPr>
            <w:r w:rsidRPr="0076221C">
              <w:t>0</w:t>
            </w:r>
          </w:p>
        </w:tc>
        <w:tc>
          <w:tcPr>
            <w:tcW w:w="1020" w:type="dxa"/>
          </w:tcPr>
          <w:p w14:paraId="467989B8" w14:textId="77777777" w:rsidR="00E34178" w:rsidRPr="0076221C" w:rsidRDefault="003D30E1" w:rsidP="002B0003">
            <w:pPr>
              <w:jc w:val="right"/>
            </w:pPr>
            <w:r w:rsidRPr="0076221C">
              <w:t>26 000</w:t>
            </w:r>
          </w:p>
        </w:tc>
      </w:tr>
      <w:tr w:rsidR="00E34178" w:rsidRPr="0076221C" w14:paraId="19ABC517" w14:textId="77777777" w:rsidTr="002B0003">
        <w:trPr>
          <w:trHeight w:val="380"/>
        </w:trPr>
        <w:tc>
          <w:tcPr>
            <w:tcW w:w="1020" w:type="dxa"/>
          </w:tcPr>
          <w:p w14:paraId="40DCE7D2" w14:textId="77777777" w:rsidR="00E34178" w:rsidRPr="0076221C" w:rsidRDefault="003D30E1" w:rsidP="002B0003">
            <w:pPr>
              <w:jc w:val="right"/>
            </w:pPr>
            <w:r w:rsidRPr="0076221C">
              <w:t>B.2</w:t>
            </w:r>
          </w:p>
        </w:tc>
        <w:tc>
          <w:tcPr>
            <w:tcW w:w="4080" w:type="dxa"/>
          </w:tcPr>
          <w:p w14:paraId="75B64A63" w14:textId="77777777" w:rsidR="00E34178" w:rsidRPr="0076221C" w:rsidRDefault="003D30E1" w:rsidP="002B0003">
            <w:r w:rsidRPr="0076221C">
              <w:t>Utgifter utenom petroleumsvirksomhet</w:t>
            </w:r>
          </w:p>
        </w:tc>
        <w:tc>
          <w:tcPr>
            <w:tcW w:w="1020" w:type="dxa"/>
          </w:tcPr>
          <w:p w14:paraId="6D50B5C4" w14:textId="77777777" w:rsidR="00E34178" w:rsidRPr="0076221C" w:rsidRDefault="003D30E1" w:rsidP="002B0003">
            <w:pPr>
              <w:jc w:val="right"/>
            </w:pPr>
            <w:r w:rsidRPr="0076221C">
              <w:t>1 514 901</w:t>
            </w:r>
          </w:p>
        </w:tc>
        <w:tc>
          <w:tcPr>
            <w:tcW w:w="1020" w:type="dxa"/>
          </w:tcPr>
          <w:p w14:paraId="4C5A1F82" w14:textId="77777777" w:rsidR="00E34178" w:rsidRPr="0076221C" w:rsidRDefault="003D30E1" w:rsidP="002B0003">
            <w:pPr>
              <w:jc w:val="right"/>
            </w:pPr>
            <w:r w:rsidRPr="0076221C">
              <w:t>57 786</w:t>
            </w:r>
          </w:p>
        </w:tc>
        <w:tc>
          <w:tcPr>
            <w:tcW w:w="1020" w:type="dxa"/>
          </w:tcPr>
          <w:p w14:paraId="38778915" w14:textId="77777777" w:rsidR="00E34178" w:rsidRPr="0076221C" w:rsidRDefault="003D30E1" w:rsidP="002B0003">
            <w:pPr>
              <w:jc w:val="right"/>
            </w:pPr>
            <w:r w:rsidRPr="0076221C">
              <w:t>-9 639</w:t>
            </w:r>
          </w:p>
        </w:tc>
        <w:tc>
          <w:tcPr>
            <w:tcW w:w="1020" w:type="dxa"/>
          </w:tcPr>
          <w:p w14:paraId="5CD2AFB6" w14:textId="77777777" w:rsidR="00E34178" w:rsidRPr="0076221C" w:rsidRDefault="003D30E1" w:rsidP="002B0003">
            <w:pPr>
              <w:jc w:val="right"/>
            </w:pPr>
            <w:r w:rsidRPr="0076221C">
              <w:t>1 563 047</w:t>
            </w:r>
          </w:p>
        </w:tc>
      </w:tr>
      <w:tr w:rsidR="00E34178" w:rsidRPr="0076221C" w14:paraId="2431C544" w14:textId="77777777" w:rsidTr="002B0003">
        <w:trPr>
          <w:trHeight w:val="640"/>
        </w:trPr>
        <w:tc>
          <w:tcPr>
            <w:tcW w:w="1020" w:type="dxa"/>
          </w:tcPr>
          <w:p w14:paraId="6DB4D360" w14:textId="77777777" w:rsidR="00E34178" w:rsidRPr="0076221C" w:rsidRDefault="003D30E1" w:rsidP="002B0003">
            <w:pPr>
              <w:jc w:val="right"/>
            </w:pPr>
            <w:r w:rsidRPr="0076221C">
              <w:t>=</w:t>
            </w:r>
          </w:p>
        </w:tc>
        <w:tc>
          <w:tcPr>
            <w:tcW w:w="4080" w:type="dxa"/>
          </w:tcPr>
          <w:p w14:paraId="4D1E09C7" w14:textId="77777777" w:rsidR="00E34178" w:rsidRPr="0076221C" w:rsidRDefault="003D30E1" w:rsidP="002B0003">
            <w:r w:rsidRPr="0076221C">
              <w:t>Overskudd i statsbudsjettet før overføring til Statens pensjonsfond utland (A-B)</w:t>
            </w:r>
          </w:p>
        </w:tc>
        <w:tc>
          <w:tcPr>
            <w:tcW w:w="1020" w:type="dxa"/>
          </w:tcPr>
          <w:p w14:paraId="1469F388" w14:textId="77777777" w:rsidR="00E34178" w:rsidRPr="0076221C" w:rsidRDefault="003D30E1" w:rsidP="002B0003">
            <w:pPr>
              <w:jc w:val="right"/>
            </w:pPr>
            <w:r w:rsidRPr="0076221C">
              <w:t>-298 099</w:t>
            </w:r>
          </w:p>
        </w:tc>
        <w:tc>
          <w:tcPr>
            <w:tcW w:w="1020" w:type="dxa"/>
          </w:tcPr>
          <w:p w14:paraId="3FB072E3" w14:textId="77777777" w:rsidR="00E34178" w:rsidRPr="0076221C" w:rsidRDefault="003D30E1" w:rsidP="002B0003">
            <w:pPr>
              <w:jc w:val="right"/>
            </w:pPr>
            <w:r w:rsidRPr="0076221C">
              <w:t>25 058</w:t>
            </w:r>
          </w:p>
        </w:tc>
        <w:tc>
          <w:tcPr>
            <w:tcW w:w="1020" w:type="dxa"/>
          </w:tcPr>
          <w:p w14:paraId="6F343711" w14:textId="77777777" w:rsidR="00E34178" w:rsidRPr="0076221C" w:rsidRDefault="003D30E1" w:rsidP="002B0003">
            <w:pPr>
              <w:jc w:val="right"/>
            </w:pPr>
            <w:r w:rsidRPr="0076221C">
              <w:t>156 164</w:t>
            </w:r>
          </w:p>
        </w:tc>
        <w:tc>
          <w:tcPr>
            <w:tcW w:w="1020" w:type="dxa"/>
          </w:tcPr>
          <w:p w14:paraId="413187C1" w14:textId="77777777" w:rsidR="00E34178" w:rsidRPr="0076221C" w:rsidRDefault="003D30E1" w:rsidP="002B0003">
            <w:pPr>
              <w:jc w:val="right"/>
            </w:pPr>
            <w:r w:rsidRPr="0076221C">
              <w:t>-116 877</w:t>
            </w:r>
          </w:p>
        </w:tc>
      </w:tr>
      <w:tr w:rsidR="00E34178" w:rsidRPr="0076221C" w14:paraId="01F43D6C" w14:textId="77777777" w:rsidTr="002B0003">
        <w:trPr>
          <w:trHeight w:val="880"/>
        </w:trPr>
        <w:tc>
          <w:tcPr>
            <w:tcW w:w="1020" w:type="dxa"/>
          </w:tcPr>
          <w:p w14:paraId="2469867D" w14:textId="77777777" w:rsidR="00E34178" w:rsidRPr="0076221C" w:rsidRDefault="003D30E1" w:rsidP="002B0003">
            <w:pPr>
              <w:jc w:val="right"/>
            </w:pPr>
            <w:r w:rsidRPr="0076221C">
              <w:t>–</w:t>
            </w:r>
          </w:p>
        </w:tc>
        <w:tc>
          <w:tcPr>
            <w:tcW w:w="4080" w:type="dxa"/>
          </w:tcPr>
          <w:p w14:paraId="7F593981" w14:textId="77777777" w:rsidR="00E34178" w:rsidRPr="0076221C" w:rsidRDefault="003D30E1" w:rsidP="002B0003">
            <w:r w:rsidRPr="0076221C">
              <w:t>Statsbudsjettets netto kontantstrøm fra petroleumsvirksomhet (A.1-B.1), overføres til Statens pensjonsfond utland</w:t>
            </w:r>
          </w:p>
        </w:tc>
        <w:tc>
          <w:tcPr>
            <w:tcW w:w="1020" w:type="dxa"/>
          </w:tcPr>
          <w:p w14:paraId="1D0010BD" w14:textId="77777777" w:rsidR="00E34178" w:rsidRPr="0076221C" w:rsidRDefault="003D30E1" w:rsidP="002B0003">
            <w:pPr>
              <w:jc w:val="right"/>
            </w:pPr>
            <w:r w:rsidRPr="0076221C">
              <w:t>98 501</w:t>
            </w:r>
          </w:p>
        </w:tc>
        <w:tc>
          <w:tcPr>
            <w:tcW w:w="1020" w:type="dxa"/>
          </w:tcPr>
          <w:p w14:paraId="268ED457" w14:textId="77777777" w:rsidR="00E34178" w:rsidRPr="0076221C" w:rsidRDefault="003D30E1" w:rsidP="002B0003">
            <w:pPr>
              <w:jc w:val="right"/>
            </w:pPr>
            <w:r w:rsidRPr="0076221C">
              <w:t>55 500</w:t>
            </w:r>
          </w:p>
        </w:tc>
        <w:tc>
          <w:tcPr>
            <w:tcW w:w="1020" w:type="dxa"/>
          </w:tcPr>
          <w:p w14:paraId="5074D17D" w14:textId="77777777" w:rsidR="00E34178" w:rsidRPr="0076221C" w:rsidRDefault="003D30E1" w:rsidP="002B0003">
            <w:pPr>
              <w:jc w:val="right"/>
            </w:pPr>
            <w:r w:rsidRPr="0076221C">
              <w:t>118 000</w:t>
            </w:r>
          </w:p>
        </w:tc>
        <w:tc>
          <w:tcPr>
            <w:tcW w:w="1020" w:type="dxa"/>
          </w:tcPr>
          <w:p w14:paraId="2C9597FB" w14:textId="77777777" w:rsidR="00E34178" w:rsidRPr="0076221C" w:rsidRDefault="003D30E1" w:rsidP="002B0003">
            <w:pPr>
              <w:jc w:val="right"/>
            </w:pPr>
            <w:r w:rsidRPr="0076221C">
              <w:t>272 001</w:t>
            </w:r>
          </w:p>
        </w:tc>
      </w:tr>
      <w:tr w:rsidR="00E34178" w:rsidRPr="0076221C" w14:paraId="32564654" w14:textId="77777777" w:rsidTr="002B0003">
        <w:trPr>
          <w:trHeight w:val="640"/>
        </w:trPr>
        <w:tc>
          <w:tcPr>
            <w:tcW w:w="1020" w:type="dxa"/>
          </w:tcPr>
          <w:p w14:paraId="11E5056B" w14:textId="77777777" w:rsidR="00E34178" w:rsidRPr="0076221C" w:rsidRDefault="003D30E1" w:rsidP="002B0003">
            <w:pPr>
              <w:jc w:val="right"/>
            </w:pPr>
            <w:r w:rsidRPr="0076221C">
              <w:t>=</w:t>
            </w:r>
          </w:p>
        </w:tc>
        <w:tc>
          <w:tcPr>
            <w:tcW w:w="4080" w:type="dxa"/>
          </w:tcPr>
          <w:p w14:paraId="1A0DA1A8" w14:textId="77777777" w:rsidR="00E34178" w:rsidRPr="0076221C" w:rsidRDefault="003D30E1" w:rsidP="002B0003">
            <w:r w:rsidRPr="0076221C">
              <w:t>Statsbudsjettets oljekorrigerte overskudd (A.2-B.2)</w:t>
            </w:r>
          </w:p>
        </w:tc>
        <w:tc>
          <w:tcPr>
            <w:tcW w:w="1020" w:type="dxa"/>
          </w:tcPr>
          <w:p w14:paraId="17FF74F6" w14:textId="77777777" w:rsidR="00E34178" w:rsidRPr="0076221C" w:rsidRDefault="003D30E1" w:rsidP="002B0003">
            <w:pPr>
              <w:jc w:val="right"/>
            </w:pPr>
            <w:r w:rsidRPr="0076221C">
              <w:t>-396 600</w:t>
            </w:r>
          </w:p>
        </w:tc>
        <w:tc>
          <w:tcPr>
            <w:tcW w:w="1020" w:type="dxa"/>
          </w:tcPr>
          <w:p w14:paraId="3E36CD6B" w14:textId="77777777" w:rsidR="00E34178" w:rsidRPr="0076221C" w:rsidRDefault="003D30E1" w:rsidP="002B0003">
            <w:pPr>
              <w:jc w:val="right"/>
            </w:pPr>
            <w:r w:rsidRPr="0076221C">
              <w:t>-30 442</w:t>
            </w:r>
          </w:p>
        </w:tc>
        <w:tc>
          <w:tcPr>
            <w:tcW w:w="1020" w:type="dxa"/>
          </w:tcPr>
          <w:p w14:paraId="577369B8" w14:textId="77777777" w:rsidR="00E34178" w:rsidRPr="0076221C" w:rsidRDefault="003D30E1" w:rsidP="002B0003">
            <w:pPr>
              <w:jc w:val="right"/>
            </w:pPr>
            <w:r w:rsidRPr="0076221C">
              <w:t>38 164</w:t>
            </w:r>
          </w:p>
        </w:tc>
        <w:tc>
          <w:tcPr>
            <w:tcW w:w="1020" w:type="dxa"/>
          </w:tcPr>
          <w:p w14:paraId="01ABAE9C" w14:textId="77777777" w:rsidR="00E34178" w:rsidRPr="0076221C" w:rsidRDefault="003D30E1" w:rsidP="002B0003">
            <w:pPr>
              <w:jc w:val="right"/>
            </w:pPr>
            <w:r w:rsidRPr="0076221C">
              <w:t>-388 878</w:t>
            </w:r>
          </w:p>
        </w:tc>
      </w:tr>
      <w:tr w:rsidR="00E34178" w:rsidRPr="0076221C" w14:paraId="11AF2F9E" w14:textId="77777777" w:rsidTr="002B0003">
        <w:trPr>
          <w:trHeight w:val="380"/>
        </w:trPr>
        <w:tc>
          <w:tcPr>
            <w:tcW w:w="1020" w:type="dxa"/>
          </w:tcPr>
          <w:p w14:paraId="32D4CC13" w14:textId="77777777" w:rsidR="00E34178" w:rsidRPr="0076221C" w:rsidRDefault="003D30E1" w:rsidP="002B0003">
            <w:pPr>
              <w:jc w:val="right"/>
            </w:pPr>
            <w:r w:rsidRPr="0076221C">
              <w:t>+</w:t>
            </w:r>
          </w:p>
        </w:tc>
        <w:tc>
          <w:tcPr>
            <w:tcW w:w="4080" w:type="dxa"/>
          </w:tcPr>
          <w:p w14:paraId="28A5D14A" w14:textId="77777777" w:rsidR="00E34178" w:rsidRPr="0076221C" w:rsidRDefault="003D30E1" w:rsidP="002B0003">
            <w:r w:rsidRPr="0076221C">
              <w:t>Overført fra Statens pensjonsfond utland</w:t>
            </w:r>
          </w:p>
        </w:tc>
        <w:tc>
          <w:tcPr>
            <w:tcW w:w="1020" w:type="dxa"/>
          </w:tcPr>
          <w:p w14:paraId="7C5ADC4B" w14:textId="77777777" w:rsidR="00E34178" w:rsidRPr="0076221C" w:rsidRDefault="003D30E1" w:rsidP="002B0003">
            <w:pPr>
              <w:jc w:val="right"/>
            </w:pPr>
            <w:r w:rsidRPr="0076221C">
              <w:t>396 600</w:t>
            </w:r>
          </w:p>
        </w:tc>
        <w:tc>
          <w:tcPr>
            <w:tcW w:w="1020" w:type="dxa"/>
          </w:tcPr>
          <w:p w14:paraId="44C23656" w14:textId="77777777" w:rsidR="00E34178" w:rsidRPr="0076221C" w:rsidRDefault="003D30E1" w:rsidP="002B0003">
            <w:pPr>
              <w:jc w:val="right"/>
            </w:pPr>
            <w:r w:rsidRPr="0076221C">
              <w:t>30 442</w:t>
            </w:r>
          </w:p>
        </w:tc>
        <w:tc>
          <w:tcPr>
            <w:tcW w:w="1020" w:type="dxa"/>
          </w:tcPr>
          <w:p w14:paraId="69AB5C47" w14:textId="77777777" w:rsidR="00E34178" w:rsidRPr="0076221C" w:rsidRDefault="003D30E1" w:rsidP="002B0003">
            <w:pPr>
              <w:jc w:val="right"/>
            </w:pPr>
            <w:r w:rsidRPr="0076221C">
              <w:t>-38 164</w:t>
            </w:r>
          </w:p>
        </w:tc>
        <w:tc>
          <w:tcPr>
            <w:tcW w:w="1020" w:type="dxa"/>
          </w:tcPr>
          <w:p w14:paraId="6E00043B" w14:textId="77777777" w:rsidR="00E34178" w:rsidRPr="0076221C" w:rsidRDefault="003D30E1" w:rsidP="002B0003">
            <w:pPr>
              <w:jc w:val="right"/>
            </w:pPr>
            <w:r w:rsidRPr="0076221C">
              <w:t>388 878</w:t>
            </w:r>
          </w:p>
        </w:tc>
      </w:tr>
      <w:tr w:rsidR="00E34178" w:rsidRPr="0076221C" w14:paraId="2459AD90" w14:textId="77777777" w:rsidTr="002B0003">
        <w:trPr>
          <w:trHeight w:val="380"/>
        </w:trPr>
        <w:tc>
          <w:tcPr>
            <w:tcW w:w="1020" w:type="dxa"/>
          </w:tcPr>
          <w:p w14:paraId="08C26E55" w14:textId="77777777" w:rsidR="00E34178" w:rsidRPr="0076221C" w:rsidRDefault="003D30E1" w:rsidP="002B0003">
            <w:pPr>
              <w:jc w:val="right"/>
            </w:pPr>
            <w:r w:rsidRPr="0076221C">
              <w:t>=</w:t>
            </w:r>
          </w:p>
        </w:tc>
        <w:tc>
          <w:tcPr>
            <w:tcW w:w="4080" w:type="dxa"/>
          </w:tcPr>
          <w:p w14:paraId="260F739E" w14:textId="77777777" w:rsidR="00E34178" w:rsidRPr="0076221C" w:rsidRDefault="003D30E1" w:rsidP="002B0003">
            <w:r w:rsidRPr="0076221C">
              <w:t>Statsbudsjettets overskudd</w:t>
            </w:r>
          </w:p>
        </w:tc>
        <w:tc>
          <w:tcPr>
            <w:tcW w:w="1020" w:type="dxa"/>
          </w:tcPr>
          <w:p w14:paraId="39D34BD7" w14:textId="77777777" w:rsidR="00E34178" w:rsidRPr="0076221C" w:rsidRDefault="003D30E1" w:rsidP="002B0003">
            <w:pPr>
              <w:jc w:val="right"/>
            </w:pPr>
            <w:r w:rsidRPr="0076221C">
              <w:t>0</w:t>
            </w:r>
          </w:p>
        </w:tc>
        <w:tc>
          <w:tcPr>
            <w:tcW w:w="1020" w:type="dxa"/>
          </w:tcPr>
          <w:p w14:paraId="7A114FF8" w14:textId="77777777" w:rsidR="00E34178" w:rsidRPr="0076221C" w:rsidRDefault="003D30E1" w:rsidP="002B0003">
            <w:pPr>
              <w:jc w:val="right"/>
            </w:pPr>
            <w:r w:rsidRPr="0076221C">
              <w:t>0</w:t>
            </w:r>
          </w:p>
        </w:tc>
        <w:tc>
          <w:tcPr>
            <w:tcW w:w="1020" w:type="dxa"/>
          </w:tcPr>
          <w:p w14:paraId="0535C745" w14:textId="77777777" w:rsidR="00E34178" w:rsidRPr="0076221C" w:rsidRDefault="003D30E1" w:rsidP="002B0003">
            <w:pPr>
              <w:jc w:val="right"/>
            </w:pPr>
            <w:r w:rsidRPr="0076221C">
              <w:t>0</w:t>
            </w:r>
          </w:p>
        </w:tc>
        <w:tc>
          <w:tcPr>
            <w:tcW w:w="1020" w:type="dxa"/>
          </w:tcPr>
          <w:p w14:paraId="7B2A6460" w14:textId="77777777" w:rsidR="00E34178" w:rsidRPr="0076221C" w:rsidRDefault="003D30E1" w:rsidP="002B0003">
            <w:pPr>
              <w:jc w:val="right"/>
            </w:pPr>
            <w:r w:rsidRPr="0076221C">
              <w:t>0</w:t>
            </w:r>
          </w:p>
        </w:tc>
      </w:tr>
      <w:tr w:rsidR="00E34178" w:rsidRPr="0076221C" w14:paraId="060494F7" w14:textId="77777777" w:rsidTr="002B0003">
        <w:trPr>
          <w:trHeight w:val="380"/>
        </w:trPr>
        <w:tc>
          <w:tcPr>
            <w:tcW w:w="1020" w:type="dxa"/>
          </w:tcPr>
          <w:p w14:paraId="1F643C5D" w14:textId="77777777" w:rsidR="00E34178" w:rsidRPr="0076221C" w:rsidRDefault="003D30E1" w:rsidP="002B0003">
            <w:pPr>
              <w:jc w:val="right"/>
            </w:pPr>
            <w:r w:rsidRPr="0076221C">
              <w:t>+</w:t>
            </w:r>
          </w:p>
        </w:tc>
        <w:tc>
          <w:tcPr>
            <w:tcW w:w="4080" w:type="dxa"/>
          </w:tcPr>
          <w:p w14:paraId="636C8776" w14:textId="77777777" w:rsidR="00E34178" w:rsidRPr="0076221C" w:rsidRDefault="003D30E1" w:rsidP="002B0003">
            <w:r w:rsidRPr="0076221C">
              <w:t>Netto avsatt i Statens pensjonsfond utland</w:t>
            </w:r>
          </w:p>
        </w:tc>
        <w:tc>
          <w:tcPr>
            <w:tcW w:w="1020" w:type="dxa"/>
          </w:tcPr>
          <w:p w14:paraId="5595A53D" w14:textId="77777777" w:rsidR="00E34178" w:rsidRPr="0076221C" w:rsidRDefault="003D30E1" w:rsidP="002B0003">
            <w:pPr>
              <w:jc w:val="right"/>
            </w:pPr>
            <w:r w:rsidRPr="0076221C">
              <w:t>-298 099</w:t>
            </w:r>
          </w:p>
        </w:tc>
        <w:tc>
          <w:tcPr>
            <w:tcW w:w="1020" w:type="dxa"/>
          </w:tcPr>
          <w:p w14:paraId="68F0FA29" w14:textId="77777777" w:rsidR="00E34178" w:rsidRPr="0076221C" w:rsidRDefault="003D30E1" w:rsidP="002B0003">
            <w:pPr>
              <w:jc w:val="right"/>
            </w:pPr>
            <w:r w:rsidRPr="0076221C">
              <w:t>25 058</w:t>
            </w:r>
          </w:p>
        </w:tc>
        <w:tc>
          <w:tcPr>
            <w:tcW w:w="1020" w:type="dxa"/>
          </w:tcPr>
          <w:p w14:paraId="7FB9F166" w14:textId="77777777" w:rsidR="00E34178" w:rsidRPr="0076221C" w:rsidRDefault="003D30E1" w:rsidP="002B0003">
            <w:pPr>
              <w:jc w:val="right"/>
            </w:pPr>
            <w:r w:rsidRPr="0076221C">
              <w:t>156 164</w:t>
            </w:r>
          </w:p>
        </w:tc>
        <w:tc>
          <w:tcPr>
            <w:tcW w:w="1020" w:type="dxa"/>
          </w:tcPr>
          <w:p w14:paraId="1B6ED596" w14:textId="77777777" w:rsidR="00E34178" w:rsidRPr="0076221C" w:rsidRDefault="003D30E1" w:rsidP="002B0003">
            <w:pPr>
              <w:jc w:val="right"/>
            </w:pPr>
            <w:r w:rsidRPr="0076221C">
              <w:t>-116 877</w:t>
            </w:r>
          </w:p>
        </w:tc>
      </w:tr>
      <w:tr w:rsidR="00E34178" w:rsidRPr="0076221C" w14:paraId="73676D53" w14:textId="77777777" w:rsidTr="002B0003">
        <w:trPr>
          <w:trHeight w:val="640"/>
        </w:trPr>
        <w:tc>
          <w:tcPr>
            <w:tcW w:w="1020" w:type="dxa"/>
          </w:tcPr>
          <w:p w14:paraId="78D3876B" w14:textId="77777777" w:rsidR="00E34178" w:rsidRPr="0076221C" w:rsidRDefault="003D30E1" w:rsidP="002B0003">
            <w:pPr>
              <w:jc w:val="right"/>
            </w:pPr>
            <w:r w:rsidRPr="0076221C">
              <w:t>+</w:t>
            </w:r>
          </w:p>
        </w:tc>
        <w:tc>
          <w:tcPr>
            <w:tcW w:w="4080" w:type="dxa"/>
          </w:tcPr>
          <w:p w14:paraId="65FEFCD8" w14:textId="77777777" w:rsidR="00E34178" w:rsidRPr="0076221C" w:rsidRDefault="003D30E1" w:rsidP="002B0003">
            <w:r w:rsidRPr="0076221C">
              <w:t>Rente- og utbytteinntekter mv. i Statens pensjonsfond</w:t>
            </w:r>
          </w:p>
        </w:tc>
        <w:tc>
          <w:tcPr>
            <w:tcW w:w="1020" w:type="dxa"/>
          </w:tcPr>
          <w:p w14:paraId="0236D6BF" w14:textId="77777777" w:rsidR="00E34178" w:rsidRPr="0076221C" w:rsidRDefault="003D30E1" w:rsidP="002B0003">
            <w:pPr>
              <w:jc w:val="right"/>
            </w:pPr>
            <w:r w:rsidRPr="0076221C">
              <w:t>235 100</w:t>
            </w:r>
          </w:p>
        </w:tc>
        <w:tc>
          <w:tcPr>
            <w:tcW w:w="1020" w:type="dxa"/>
          </w:tcPr>
          <w:p w14:paraId="0CD8FC8F" w14:textId="77777777" w:rsidR="00E34178" w:rsidRPr="0076221C" w:rsidRDefault="003D30E1" w:rsidP="002B0003">
            <w:pPr>
              <w:jc w:val="right"/>
            </w:pPr>
            <w:r w:rsidRPr="0076221C">
              <w:t>-25 800</w:t>
            </w:r>
          </w:p>
        </w:tc>
        <w:tc>
          <w:tcPr>
            <w:tcW w:w="1020" w:type="dxa"/>
          </w:tcPr>
          <w:p w14:paraId="7B5DC301" w14:textId="77777777" w:rsidR="00E34178" w:rsidRPr="0076221C" w:rsidRDefault="003D30E1" w:rsidP="002B0003">
            <w:pPr>
              <w:jc w:val="right"/>
            </w:pPr>
            <w:r w:rsidRPr="0076221C">
              <w:t>20 700</w:t>
            </w:r>
          </w:p>
        </w:tc>
        <w:tc>
          <w:tcPr>
            <w:tcW w:w="1020" w:type="dxa"/>
          </w:tcPr>
          <w:p w14:paraId="570EF204" w14:textId="77777777" w:rsidR="00E34178" w:rsidRPr="0076221C" w:rsidRDefault="003D30E1" w:rsidP="002B0003">
            <w:pPr>
              <w:jc w:val="right"/>
            </w:pPr>
            <w:r w:rsidRPr="0076221C">
              <w:t>230 000</w:t>
            </w:r>
          </w:p>
        </w:tc>
      </w:tr>
      <w:tr w:rsidR="00E34178" w:rsidRPr="0076221C" w14:paraId="565B92F1" w14:textId="77777777" w:rsidTr="002B0003">
        <w:trPr>
          <w:trHeight w:val="640"/>
        </w:trPr>
        <w:tc>
          <w:tcPr>
            <w:tcW w:w="1020" w:type="dxa"/>
          </w:tcPr>
          <w:p w14:paraId="61D9FC3E" w14:textId="77777777" w:rsidR="00E34178" w:rsidRPr="0076221C" w:rsidRDefault="003D30E1" w:rsidP="002B0003">
            <w:pPr>
              <w:jc w:val="right"/>
            </w:pPr>
            <w:r w:rsidRPr="0076221C">
              <w:t>=</w:t>
            </w:r>
          </w:p>
        </w:tc>
        <w:tc>
          <w:tcPr>
            <w:tcW w:w="4080" w:type="dxa"/>
          </w:tcPr>
          <w:p w14:paraId="02AEB05E" w14:textId="77777777" w:rsidR="00E34178" w:rsidRPr="0076221C" w:rsidRDefault="003D30E1" w:rsidP="002B0003">
            <w:r w:rsidRPr="0076221C">
              <w:t>Samlet overskudd i statsbudsjettet og Statens pensjonsfond</w:t>
            </w:r>
          </w:p>
        </w:tc>
        <w:tc>
          <w:tcPr>
            <w:tcW w:w="1020" w:type="dxa"/>
          </w:tcPr>
          <w:p w14:paraId="02B0B176" w14:textId="77777777" w:rsidR="00E34178" w:rsidRPr="0076221C" w:rsidRDefault="003D30E1" w:rsidP="002B0003">
            <w:pPr>
              <w:jc w:val="right"/>
            </w:pPr>
            <w:r w:rsidRPr="0076221C">
              <w:t>-62 999</w:t>
            </w:r>
          </w:p>
        </w:tc>
        <w:tc>
          <w:tcPr>
            <w:tcW w:w="1020" w:type="dxa"/>
          </w:tcPr>
          <w:p w14:paraId="4F94AEE5" w14:textId="77777777" w:rsidR="00E34178" w:rsidRPr="0076221C" w:rsidRDefault="003D30E1" w:rsidP="002B0003">
            <w:pPr>
              <w:jc w:val="right"/>
            </w:pPr>
            <w:r w:rsidRPr="0076221C">
              <w:t>-742</w:t>
            </w:r>
          </w:p>
        </w:tc>
        <w:tc>
          <w:tcPr>
            <w:tcW w:w="1020" w:type="dxa"/>
          </w:tcPr>
          <w:p w14:paraId="16066C6B" w14:textId="77777777" w:rsidR="00E34178" w:rsidRPr="0076221C" w:rsidRDefault="003D30E1" w:rsidP="002B0003">
            <w:pPr>
              <w:jc w:val="right"/>
            </w:pPr>
            <w:r w:rsidRPr="0076221C">
              <w:t>176 864</w:t>
            </w:r>
          </w:p>
        </w:tc>
        <w:tc>
          <w:tcPr>
            <w:tcW w:w="1020" w:type="dxa"/>
          </w:tcPr>
          <w:p w14:paraId="0F79FFEB" w14:textId="77777777" w:rsidR="00E34178" w:rsidRPr="0076221C" w:rsidRDefault="003D30E1" w:rsidP="002B0003">
            <w:pPr>
              <w:jc w:val="right"/>
            </w:pPr>
            <w:r w:rsidRPr="0076221C">
              <w:t>113 123</w:t>
            </w:r>
          </w:p>
        </w:tc>
      </w:tr>
    </w:tbl>
    <w:p w14:paraId="180B41D2" w14:textId="77777777" w:rsidR="00E34178" w:rsidRPr="0076221C" w:rsidRDefault="003D30E1" w:rsidP="0076221C">
      <w:pPr>
        <w:pStyle w:val="Kilde"/>
      </w:pPr>
      <w:r w:rsidRPr="0076221C">
        <w:t>Finansdepartementet.</w:t>
      </w:r>
    </w:p>
    <w:p w14:paraId="02E8D6A1" w14:textId="77777777" w:rsidR="00E34178" w:rsidRPr="0076221C" w:rsidRDefault="003D30E1" w:rsidP="0076221C">
      <w:r w:rsidRPr="0076221C">
        <w:t>Det oljekorrigerte budsjettunderskuddet i 2021 anslås nå 7,7 mrd. kroner lavere enn i Saldert budsjett 2021.</w:t>
      </w:r>
    </w:p>
    <w:p w14:paraId="397EA0F3" w14:textId="77777777" w:rsidR="00E34178" w:rsidRPr="0076221C" w:rsidRDefault="003D30E1" w:rsidP="0076221C">
      <w:r w:rsidRPr="0076221C">
        <w:t xml:space="preserve">Medregnet forslag i denne proposisjonen er det foreslått eller vedtatt endringer som samlet øker inntektene utenom petroleumsvirksomhet og lånetransaksjoner med 55,9 mrd. kroner. Anslaget for faktisk betalte skatte- og avgiftsinntekter fra Fastlands-Norge er økt med 46,7 mrd. kroner og renteinntektene er økt med 0,9 mrd. kroner. Øvrige inntektsendringer er på til sammen 8,3 mrd. kroner, som hovedsakelig skyldes økte utbytteinntekter på 9,0 mrd. kroner ekskl. utbytte fra </w:t>
      </w:r>
      <w:proofErr w:type="spellStart"/>
      <w:r w:rsidRPr="0076221C">
        <w:t>Equinor</w:t>
      </w:r>
      <w:proofErr w:type="spellEnd"/>
      <w:r w:rsidRPr="0076221C">
        <w:t>.</w:t>
      </w:r>
    </w:p>
    <w:p w14:paraId="49F1688A" w14:textId="77777777" w:rsidR="00E34178" w:rsidRPr="0076221C" w:rsidRDefault="003D30E1" w:rsidP="0076221C">
      <w:r w:rsidRPr="0076221C">
        <w:t>Samtidig er det etter Saldert budsjett 2021 vedtatt eller foreslått å øke utgiftene utenom petroleumsvirksomhet og lånetransaksjoner med til sammen 48,1 mrd. kroner. Dette er i hovedsak økte utgifter til inntektssikringsordningene under folketrygden og økonomiske krisetiltak fremmet og vedtatt igjennom året i møte med koronapandemien.</w:t>
      </w:r>
    </w:p>
    <w:p w14:paraId="4D4453F1" w14:textId="77777777" w:rsidR="00E34178" w:rsidRPr="0076221C" w:rsidRDefault="003D30E1" w:rsidP="0076221C">
      <w:r w:rsidRPr="0076221C">
        <w:t>Samlet er utgiftene under folketrygden økt med 18,6 mrd. kroner fra Saldert budsjett 2021, medregnet 7,1 mrd. kroner i økte utgifter til dagpenger og merutgifter på knapt 0,5 mrd. kroner som følge av takstoppgjøret for 2021. Under følger en nærmere forklaring av endringene på de største utgiftsområdene under folketrygden i løpet av 2021, jf. også tabell 1.7:</w:t>
      </w:r>
    </w:p>
    <w:p w14:paraId="51552E46" w14:textId="77777777" w:rsidR="00E34178" w:rsidRPr="0076221C" w:rsidRDefault="003D30E1" w:rsidP="0076221C">
      <w:pPr>
        <w:pStyle w:val="Liste"/>
      </w:pPr>
      <w:r w:rsidRPr="0076221C">
        <w:t xml:space="preserve">Utgiftene til </w:t>
      </w:r>
      <w:r w:rsidRPr="0076221C">
        <w:rPr>
          <w:rStyle w:val="kursiv0"/>
        </w:rPr>
        <w:t xml:space="preserve">sykepenger </w:t>
      </w:r>
      <w:r w:rsidRPr="0076221C">
        <w:t xml:space="preserve">mv. ble oppjustert med om lag 2,5 mrd. kroner i første halvår, herunder i forbindelse med behandlingen av Revidert nasjonalbudsjett 2021, jf. </w:t>
      </w:r>
      <w:proofErr w:type="spellStart"/>
      <w:r w:rsidRPr="0076221C">
        <w:t>Innst</w:t>
      </w:r>
      <w:proofErr w:type="spellEnd"/>
      <w:r w:rsidRPr="0076221C">
        <w:t xml:space="preserve">. 600 S (2020–2021). Sykepenger til arbeidstakere og selvstendige ble oppjustert med 2 mrd. kroner, mens utgiftene til omsorgspenger ble oppjustert med om lag 0,4 mrd. kroner. Dette skyldes i all hovedsak midlertidige tiltak som ble iverksatt i møte med koronapandemien. I forbindelse med behandlingen av </w:t>
      </w:r>
      <w:proofErr w:type="spellStart"/>
      <w:r w:rsidRPr="0076221C">
        <w:t>Prop</w:t>
      </w:r>
      <w:proofErr w:type="spellEnd"/>
      <w:r w:rsidRPr="0076221C">
        <w:t>. 7 LS (2021–2022) ble utgiftene til sykepenger mv. økt med 23 mill. kroner til forlengelse av enkelte særregler knyttet til pandemien. Utgiftene til sykepenger mv. øker med om lag 0,2 mrd. kroner i forbindelse med nysalderingen, i hovedsak som følge av en økning i det trygdefinansierte sykefraværet og lavere anslag for tiltakseffekten for kompensasjon til arbeidstakere som er rammet av innreiserestriksjoner. Samlet er utgiftene til sykepenger mv. oppjustert med 2,7 mrd. kroner fra saldert budsjett.</w:t>
      </w:r>
    </w:p>
    <w:p w14:paraId="4BDD1895" w14:textId="77777777" w:rsidR="00E34178" w:rsidRPr="0076221C" w:rsidRDefault="003D30E1" w:rsidP="0076221C">
      <w:pPr>
        <w:pStyle w:val="Liste"/>
      </w:pPr>
      <w:r w:rsidRPr="0076221C">
        <w:t xml:space="preserve">Utgiftene til </w:t>
      </w:r>
      <w:r w:rsidRPr="0076221C">
        <w:rPr>
          <w:rStyle w:val="kursiv0"/>
        </w:rPr>
        <w:t xml:space="preserve">arbeidsavklaringspenger </w:t>
      </w:r>
      <w:r w:rsidRPr="0076221C">
        <w:t xml:space="preserve">ble økt med om lag 2,2 mrd. kroner i første halvår, herunder i forbindelse med behandlingen av Revidert nasjonalbudsjett 2020, jf. </w:t>
      </w:r>
      <w:proofErr w:type="spellStart"/>
      <w:r w:rsidRPr="0076221C">
        <w:t>Innst</w:t>
      </w:r>
      <w:proofErr w:type="spellEnd"/>
      <w:r w:rsidRPr="0076221C">
        <w:t xml:space="preserve">. 600 S (2020–2021). Dette skyldes i hovedsak regelverksutvidelser og økt anslag på antall mottakere som følge av koronapandemien. I forbindelse med behandlingen av </w:t>
      </w:r>
      <w:proofErr w:type="spellStart"/>
      <w:r w:rsidRPr="0076221C">
        <w:t>Prop</w:t>
      </w:r>
      <w:proofErr w:type="spellEnd"/>
      <w:r w:rsidRPr="0076221C">
        <w:t>. 7 LS (2021–2022) ble utgiftene økt med 200 mill. kroner som følge av regelverksutvidelser knyttet til pandemien. Utgiftene nedjusteres med om lag 0,5 mrd. kroner i forbindelse med nysalderingen. Samlet øker utgiftene til arbeidsavklaringspenger med i underkant av 2 mrd. kroner fra saldert budsjett.</w:t>
      </w:r>
    </w:p>
    <w:p w14:paraId="7C04EE35" w14:textId="77777777" w:rsidR="00E34178" w:rsidRPr="0076221C" w:rsidRDefault="003D30E1" w:rsidP="0076221C">
      <w:pPr>
        <w:pStyle w:val="Liste"/>
      </w:pPr>
      <w:r w:rsidRPr="0076221C">
        <w:t xml:space="preserve">Utgiftene til </w:t>
      </w:r>
      <w:r w:rsidRPr="0076221C">
        <w:rPr>
          <w:rStyle w:val="kursiv0"/>
        </w:rPr>
        <w:t xml:space="preserve">uførhet </w:t>
      </w:r>
      <w:r w:rsidRPr="0076221C">
        <w:t xml:space="preserve">ble økt med 0,6 mrd. kroner i første halvår, jf. </w:t>
      </w:r>
      <w:proofErr w:type="spellStart"/>
      <w:r w:rsidRPr="0076221C">
        <w:t>Innst</w:t>
      </w:r>
      <w:proofErr w:type="spellEnd"/>
      <w:r w:rsidRPr="0076221C">
        <w:t xml:space="preserve">. 600 S (2020–2021), i hovedsak som følge av et høyere anslag for grunnbeløpet i 2021. Færre overganger fra arbeidsavklaringspenger trakk i motsatt retning. I forbindelse med behandlingen av </w:t>
      </w:r>
      <w:proofErr w:type="spellStart"/>
      <w:r w:rsidRPr="0076221C">
        <w:t>Prop</w:t>
      </w:r>
      <w:proofErr w:type="spellEnd"/>
      <w:r w:rsidRPr="0076221C">
        <w:t>. 7 LS (2021–2022) ble bevilgningen satt ned med 30 mill. kroner som følge av utvidelsene for arbeidsavklaringspenger. I forbindelse med nysalderingen reduseres utgiftene med om lag 0,2 mrd. kroner, i hovedsak som følge av redusert overgang fra arbeidsavklaringspenger. Samlet øker utgiftene til uførhet med 0,4 mrd. kroner fra saldert budsjett.</w:t>
      </w:r>
    </w:p>
    <w:p w14:paraId="64335E8A" w14:textId="77777777" w:rsidR="00E34178" w:rsidRPr="0076221C" w:rsidRDefault="003D30E1" w:rsidP="0076221C">
      <w:pPr>
        <w:pStyle w:val="Liste"/>
      </w:pPr>
      <w:r w:rsidRPr="0076221C">
        <w:t xml:space="preserve">Utgiftene til </w:t>
      </w:r>
      <w:r w:rsidRPr="0076221C">
        <w:rPr>
          <w:rStyle w:val="kursiv0"/>
        </w:rPr>
        <w:t xml:space="preserve">alderspensjon </w:t>
      </w:r>
      <w:r w:rsidRPr="0076221C">
        <w:t xml:space="preserve">ble økt med 4,5 mrd. kroner i første halvår, jf. </w:t>
      </w:r>
      <w:proofErr w:type="spellStart"/>
      <w:r w:rsidRPr="0076221C">
        <w:t>Innst</w:t>
      </w:r>
      <w:proofErr w:type="spellEnd"/>
      <w:r w:rsidRPr="0076221C">
        <w:t xml:space="preserve">. 600 S (2020–2021) og vedtak 1280 (2020–2021). Hovedårsaken er høyere vekst i grunnbeløpet enn ventet. Se Meld. St. 33 (2020–2021) for en nærmere redegjørelse for reguleringen av grunnbeløpet i 2021. Ved behandlingen av Stortingsmeldingen, økte Stortinget bevilgningen til regulering av pensjoner under utbetaling med 650 mill. kroner, jf. </w:t>
      </w:r>
      <w:proofErr w:type="spellStart"/>
      <w:r w:rsidRPr="0076221C">
        <w:t>Innst</w:t>
      </w:r>
      <w:proofErr w:type="spellEnd"/>
      <w:r w:rsidRPr="0076221C">
        <w:t>. 665 S (2020–2021) og vedtak 1280 (2020–2021). I forbindelse med nysalderingen nedjusteres utgiftene med 0,9 mrd. kroner. Det skyldes litt lavere anslag for antall pensjonister og gjennomsnittlig ytelse. Samlet øker utgiftene til alderspensjon med om lag 3,7 mrd. kroner fra saldert budsjett.</w:t>
      </w:r>
    </w:p>
    <w:p w14:paraId="21BEB491" w14:textId="77777777" w:rsidR="00E34178" w:rsidRPr="0076221C" w:rsidRDefault="003D30E1" w:rsidP="0076221C">
      <w:pPr>
        <w:pStyle w:val="Liste"/>
      </w:pPr>
      <w:r w:rsidRPr="0076221C">
        <w:t xml:space="preserve">Utgiftene til </w:t>
      </w:r>
      <w:r w:rsidRPr="0076221C">
        <w:rPr>
          <w:rStyle w:val="kursiv0"/>
        </w:rPr>
        <w:t xml:space="preserve">helsestønader </w:t>
      </w:r>
      <w:r w:rsidRPr="0076221C">
        <w:t xml:space="preserve">ble økt med 550 mill. kroner i første halvår, jf. </w:t>
      </w:r>
      <w:proofErr w:type="spellStart"/>
      <w:r w:rsidRPr="0076221C">
        <w:t>Innst</w:t>
      </w:r>
      <w:proofErr w:type="spellEnd"/>
      <w:r w:rsidRPr="0076221C">
        <w:t xml:space="preserve">. 600 S (2021–2022), i hovedsak som følge av et høyere anslag for utgifter til allmennlegehjelp. Dette skyldes både den midlertidige ordningen med testing på grensen og i karantenehotell og fortsatt høy aktivitetsvekst blant fastlegene. I </w:t>
      </w:r>
      <w:proofErr w:type="spellStart"/>
      <w:r w:rsidRPr="0076221C">
        <w:t>Prop</w:t>
      </w:r>
      <w:proofErr w:type="spellEnd"/>
      <w:r w:rsidRPr="0076221C">
        <w:t>. 244 S (2020–2021) er det foreslått å øke bevilgningene med ytterligere 140 mill. kroner ifb. forslag om å tilby personer i risikogruppene i influensavaksinasjonsprogrammet gratis vaksine og subsidiert vaksinasjon i kommunene, herunder midlertidig takst for vaksinasjon hos fastlege. Utgiftene øker med ytterligere 641 mill. kroner i forbindelse med nysalderingen. Takstforhandlingene med henholdsvis Legeforeningen, Norsk Psykologforening og fysioterapeutorganisasjonene Norsk Fysioterapeutforbund, Norsk Manuellterapeutforening og Privatpraktiserende Fysioterapeuters øker utgiftene med om lag 500 mill. kroner. Samlet økes utgiftene til helsetjenester med om lag 1,3 mrd. kroner fra saldert budsjett.</w:t>
      </w:r>
    </w:p>
    <w:p w14:paraId="2C21EFC0" w14:textId="77777777" w:rsidR="00E34178" w:rsidRPr="0076221C" w:rsidRDefault="003D30E1" w:rsidP="0076221C">
      <w:pPr>
        <w:pStyle w:val="Liste"/>
      </w:pPr>
      <w:r w:rsidRPr="0076221C">
        <w:t xml:space="preserve">Utgiftene til </w:t>
      </w:r>
      <w:r w:rsidRPr="0076221C">
        <w:rPr>
          <w:rStyle w:val="kursiv0"/>
        </w:rPr>
        <w:t xml:space="preserve">foreldrepenger </w:t>
      </w:r>
      <w:r w:rsidRPr="0076221C">
        <w:t xml:space="preserve">ble oppjustert med om lag 0,7 mrd. kroner i første halvår, jf. </w:t>
      </w:r>
      <w:proofErr w:type="spellStart"/>
      <w:r w:rsidRPr="0076221C">
        <w:t>Innst</w:t>
      </w:r>
      <w:proofErr w:type="spellEnd"/>
      <w:r w:rsidRPr="0076221C">
        <w:t>. 600 S (2020–2021). Disse justeringene skyldtes primært endringer i anslagene for antall mottakere og gjennomsnittlig ytelse. Utgiftene økes med ytterligere 0,4 mrd. kroner i forbindelse med nysalderingen. Økte utgifter skyldes i hovedsak økte fødselstall i 2021 og økt anslag for lønnsvekst. Samlet øker utgiftene til foreldrepenger med 1,1 mrd. kroner fra saldert budsjett.</w:t>
      </w:r>
    </w:p>
    <w:p w14:paraId="2CF760C2" w14:textId="77777777" w:rsidR="00E34178" w:rsidRPr="0076221C" w:rsidRDefault="003D30E1" w:rsidP="0076221C">
      <w:pPr>
        <w:pStyle w:val="Liste"/>
      </w:pPr>
      <w:r w:rsidRPr="0076221C">
        <w:t xml:space="preserve">Utgiftene til </w:t>
      </w:r>
      <w:r w:rsidRPr="0076221C">
        <w:rPr>
          <w:rStyle w:val="kursiv0"/>
        </w:rPr>
        <w:t xml:space="preserve">dagpenger </w:t>
      </w:r>
      <w:r w:rsidRPr="0076221C">
        <w:t xml:space="preserve">ble økt med 6,4 mrd. kroner i første halvår. Dette skyldes primært at en rekke midlertidige regelversutvidelser i forbindelse med pandemien ble forlenget til 30. september 2021, samt at det ble innført en midlertidig ordning med feriepenger av dagpenger, jf. </w:t>
      </w:r>
      <w:proofErr w:type="spellStart"/>
      <w:r w:rsidRPr="0076221C">
        <w:t>Innst</w:t>
      </w:r>
      <w:proofErr w:type="spellEnd"/>
      <w:r w:rsidRPr="0076221C">
        <w:t xml:space="preserve">. 232 S (2020–2021), </w:t>
      </w:r>
      <w:proofErr w:type="spellStart"/>
      <w:r w:rsidRPr="0076221C">
        <w:t>Innst</w:t>
      </w:r>
      <w:proofErr w:type="spellEnd"/>
      <w:r w:rsidRPr="0076221C">
        <w:t xml:space="preserve">. 233 S (2020–2021) og </w:t>
      </w:r>
      <w:proofErr w:type="spellStart"/>
      <w:r w:rsidRPr="0076221C">
        <w:t>Innst</w:t>
      </w:r>
      <w:proofErr w:type="spellEnd"/>
      <w:r w:rsidRPr="0076221C">
        <w:t xml:space="preserve">. 357 S (2020–2021). I forbindelse med behandlingen av </w:t>
      </w:r>
      <w:proofErr w:type="spellStart"/>
      <w:r w:rsidRPr="0076221C">
        <w:t>Prop</w:t>
      </w:r>
      <w:proofErr w:type="spellEnd"/>
      <w:r w:rsidRPr="0076221C">
        <w:t>. 7 LS (2021–2022) ble utgiftene økt med 1,7 mrd. kroner til å forlenge de fleste midlertidige regelverksutvidelsene ut året. I forbindelse med nysalderingen nedjusteres utgiftene med om lag 1 mrd. kroner, bl.a. som følge av at det anslås færre mottakere enn tidligere. Samlet øker utgiftene til dagpenger med 7,1 mrd. kroner fra saldert budsjett.</w:t>
      </w:r>
    </w:p>
    <w:p w14:paraId="2947BB4F" w14:textId="77777777" w:rsidR="00E34178" w:rsidRPr="0076221C" w:rsidRDefault="003D30E1" w:rsidP="0076221C">
      <w:r w:rsidRPr="0076221C">
        <w:t>Etter Stortingets behandling av bevilgningsendringer i første halvår er det vedtatt eller fremmet forslag, medregnet denne proposisjonen, som innebærer at utgiftene settes ned med til sammen 9,6 mrd. kroner utenom petroleumsvirksomhet og lånetransaksjoner. Utgiftsreduksjonene i andre halvår gjelder blant annet følgende:</w:t>
      </w:r>
    </w:p>
    <w:p w14:paraId="3FE98E74" w14:textId="77777777" w:rsidR="00E34178" w:rsidRPr="0076221C" w:rsidRDefault="003D30E1" w:rsidP="0076221C">
      <w:pPr>
        <w:pStyle w:val="Liste"/>
      </w:pPr>
      <w:r w:rsidRPr="0076221C">
        <w:t xml:space="preserve">Utgiftene under Justis- og beredskapsdepartementet til ordningen med karantenehotell reduseres med 1,5 mrd. kroner, jf. </w:t>
      </w:r>
      <w:proofErr w:type="spellStart"/>
      <w:r w:rsidRPr="0076221C">
        <w:t>Prop</w:t>
      </w:r>
      <w:proofErr w:type="spellEnd"/>
      <w:r w:rsidRPr="0076221C">
        <w:t>. 21 S (2021–2022).</w:t>
      </w:r>
    </w:p>
    <w:p w14:paraId="7E0AE04A" w14:textId="77777777" w:rsidR="00E34178" w:rsidRPr="0076221C" w:rsidRDefault="003D30E1" w:rsidP="0076221C">
      <w:pPr>
        <w:pStyle w:val="Liste"/>
      </w:pPr>
      <w:r w:rsidRPr="0076221C">
        <w:t xml:space="preserve">Utgiftene under Samferdselsdepartementet reduseres med 1,4 mrd. kroner som følge av lavere fremdrift i store kollektivprosjekter, jf. </w:t>
      </w:r>
      <w:proofErr w:type="spellStart"/>
      <w:r w:rsidRPr="0076221C">
        <w:t>Prop</w:t>
      </w:r>
      <w:proofErr w:type="spellEnd"/>
      <w:r w:rsidRPr="0076221C">
        <w:t>. 29 S (2021–2022).</w:t>
      </w:r>
    </w:p>
    <w:p w14:paraId="024B6329" w14:textId="77777777" w:rsidR="00E34178" w:rsidRPr="0076221C" w:rsidRDefault="003D30E1" w:rsidP="0076221C">
      <w:pPr>
        <w:pStyle w:val="Liste"/>
      </w:pPr>
      <w:r w:rsidRPr="0076221C">
        <w:t xml:space="preserve">Utgiftene under Utenriksdepartementet til EØS-finansieringsordningene reduseres med 1,0 mrd. kroner, jf. </w:t>
      </w:r>
      <w:proofErr w:type="spellStart"/>
      <w:r w:rsidRPr="0076221C">
        <w:t>Prop</w:t>
      </w:r>
      <w:proofErr w:type="spellEnd"/>
      <w:r w:rsidRPr="0076221C">
        <w:t>. 30 S (2021–2022).</w:t>
      </w:r>
    </w:p>
    <w:p w14:paraId="2127BB24" w14:textId="77777777" w:rsidR="00E34178" w:rsidRPr="0076221C" w:rsidRDefault="003D30E1" w:rsidP="0076221C">
      <w:pPr>
        <w:pStyle w:val="Liste"/>
      </w:pPr>
      <w:r w:rsidRPr="0076221C">
        <w:t xml:space="preserve">Utgiftene til den midlertidige kompensasjonsordningen for foretak med stort omsetningsfall reduseres med 1,0 mrd. kroner, jf. Nærings- og fiskeridepartementets </w:t>
      </w:r>
      <w:proofErr w:type="spellStart"/>
      <w:r w:rsidRPr="0076221C">
        <w:t>Prop</w:t>
      </w:r>
      <w:proofErr w:type="spellEnd"/>
      <w:r w:rsidRPr="0076221C">
        <w:t>. 27 S (2021–2022).</w:t>
      </w:r>
    </w:p>
    <w:p w14:paraId="0C43241B" w14:textId="77777777" w:rsidR="00E34178" w:rsidRPr="0076221C" w:rsidRDefault="003D30E1" w:rsidP="0076221C">
      <w:pPr>
        <w:pStyle w:val="Liste"/>
      </w:pPr>
      <w:r w:rsidRPr="0076221C">
        <w:t>Utgiftene under Finansdepartementet til støtteordningen for å ta permitterte tilbake i jobb reduseres med 1,0 mrd. kroner.</w:t>
      </w:r>
    </w:p>
    <w:p w14:paraId="06CCE9FE" w14:textId="77777777" w:rsidR="00E34178" w:rsidRPr="0076221C" w:rsidRDefault="003D30E1" w:rsidP="0076221C">
      <w:pPr>
        <w:pStyle w:val="Liste"/>
      </w:pPr>
      <w:r w:rsidRPr="0076221C">
        <w:t xml:space="preserve">Utgiftene til toppfinansieringsordningen for ressurskrevende tjenester reduseres med 1,0 mrd. kroner, jf. Kommunal- og moderniseringsdepartementets </w:t>
      </w:r>
      <w:proofErr w:type="spellStart"/>
      <w:r w:rsidRPr="0076221C">
        <w:t>Prop</w:t>
      </w:r>
      <w:proofErr w:type="spellEnd"/>
      <w:r w:rsidRPr="0076221C">
        <w:t>. 24 S (2021–2022).</w:t>
      </w:r>
    </w:p>
    <w:p w14:paraId="7E396201" w14:textId="77777777" w:rsidR="00E34178" w:rsidRPr="0076221C" w:rsidRDefault="003D30E1" w:rsidP="0076221C">
      <w:pPr>
        <w:pStyle w:val="Liste"/>
      </w:pPr>
      <w:r w:rsidRPr="0076221C">
        <w:t xml:space="preserve">Utgiftene under Samferdselsdepartementet til kjøp av innenlandske flyruter reduseres med 0,8 mrd. kroner, jf. </w:t>
      </w:r>
      <w:proofErr w:type="spellStart"/>
      <w:r w:rsidRPr="0076221C">
        <w:t>Prop</w:t>
      </w:r>
      <w:proofErr w:type="spellEnd"/>
      <w:r w:rsidRPr="0076221C">
        <w:t>. 29 S (2021–2022).</w:t>
      </w:r>
    </w:p>
    <w:p w14:paraId="7A71AB0F" w14:textId="77777777" w:rsidR="00E34178" w:rsidRPr="0076221C" w:rsidRDefault="003D30E1" w:rsidP="0076221C">
      <w:pPr>
        <w:pStyle w:val="Liste"/>
      </w:pPr>
      <w:r w:rsidRPr="0076221C">
        <w:t xml:space="preserve">Utgiftene til stimuleringsmidler til kultur, frivillighet og idrett reduseres med 0,6 mrd. kroner, jf. Kulturdepartementets </w:t>
      </w:r>
      <w:proofErr w:type="spellStart"/>
      <w:r w:rsidRPr="0076221C">
        <w:t>Prop</w:t>
      </w:r>
      <w:proofErr w:type="spellEnd"/>
      <w:r w:rsidRPr="0076221C">
        <w:t>. 25 S (2021–2022).</w:t>
      </w:r>
    </w:p>
    <w:p w14:paraId="75BC5176" w14:textId="77777777" w:rsidR="00E34178" w:rsidRPr="0076221C" w:rsidRDefault="003D30E1" w:rsidP="0076221C">
      <w:pPr>
        <w:pStyle w:val="Liste"/>
      </w:pPr>
      <w:r w:rsidRPr="0076221C">
        <w:t xml:space="preserve">Utgiftene under Helse- og omsorgsdepartementet til beredskapslagring av legemidler og smittevernutstyr reduseres med 0,6 mrd. kroner, jf. </w:t>
      </w:r>
      <w:proofErr w:type="spellStart"/>
      <w:r w:rsidRPr="0076221C">
        <w:t>Prop</w:t>
      </w:r>
      <w:proofErr w:type="spellEnd"/>
      <w:r w:rsidRPr="0076221C">
        <w:t>. 20 S (2021–2022).</w:t>
      </w:r>
    </w:p>
    <w:p w14:paraId="548E152D" w14:textId="77777777" w:rsidR="00E34178" w:rsidRPr="0076221C" w:rsidRDefault="003D30E1" w:rsidP="0076221C">
      <w:pPr>
        <w:pStyle w:val="Liste"/>
      </w:pPr>
      <w:r w:rsidRPr="0076221C">
        <w:t xml:space="preserve">Nye anslag under Statens lånekasse for utdanning reduserer utgiftene under Kunnskapsdepartementet med 0,5 mrd. kroner, jf. </w:t>
      </w:r>
      <w:proofErr w:type="spellStart"/>
      <w:r w:rsidRPr="0076221C">
        <w:t>Prop</w:t>
      </w:r>
      <w:proofErr w:type="spellEnd"/>
      <w:r w:rsidRPr="0076221C">
        <w:t>. 22 S (2021–2022).</w:t>
      </w:r>
    </w:p>
    <w:p w14:paraId="69CF3C2E" w14:textId="77777777" w:rsidR="00E34178" w:rsidRPr="0076221C" w:rsidRDefault="003D30E1" w:rsidP="0076221C">
      <w:pPr>
        <w:pStyle w:val="Liste"/>
      </w:pPr>
      <w:r w:rsidRPr="0076221C">
        <w:t xml:space="preserve">Utgiftene under Nærings- og fiskeridepartementet til den midlertidige støtteordningen for publikumsåpne arrangementer reduseres med 0,4 mrd. kroner, jf. </w:t>
      </w:r>
      <w:proofErr w:type="spellStart"/>
      <w:r w:rsidRPr="0076221C">
        <w:t>Prop</w:t>
      </w:r>
      <w:proofErr w:type="spellEnd"/>
      <w:r w:rsidRPr="0076221C">
        <w:t>. 27 S (2021–2022).</w:t>
      </w:r>
    </w:p>
    <w:p w14:paraId="4E44B2F0" w14:textId="77777777" w:rsidR="00E34178" w:rsidRPr="0076221C" w:rsidRDefault="003D30E1" w:rsidP="0076221C">
      <w:pPr>
        <w:pStyle w:val="Liste"/>
      </w:pPr>
      <w:r w:rsidRPr="0076221C">
        <w:t xml:space="preserve">Utgiftene til EUs rammeprogram for forskning og innovasjon reduseres med 0,4 mrd. kroner, jf. Kunnskapsdepartementets </w:t>
      </w:r>
      <w:proofErr w:type="spellStart"/>
      <w:r w:rsidRPr="0076221C">
        <w:t>Prop</w:t>
      </w:r>
      <w:proofErr w:type="spellEnd"/>
      <w:r w:rsidRPr="0076221C">
        <w:t>. 22 S (2021–2022).</w:t>
      </w:r>
    </w:p>
    <w:p w14:paraId="3C916F30" w14:textId="77777777" w:rsidR="00E34178" w:rsidRPr="0076221C" w:rsidRDefault="003D30E1" w:rsidP="0076221C">
      <w:pPr>
        <w:pStyle w:val="Liste"/>
      </w:pPr>
      <w:r w:rsidRPr="0076221C">
        <w:t xml:space="preserve">Utgiftene under Nærings- og fiskeridepartementet til kompensasjonsordningen for utgifter til innreisekarantene ved bruk av utenlandsk arbeidskraft reduseres med 0,4 mrd. kroner, jf. </w:t>
      </w:r>
      <w:proofErr w:type="spellStart"/>
      <w:r w:rsidRPr="0076221C">
        <w:t>Prop</w:t>
      </w:r>
      <w:proofErr w:type="spellEnd"/>
      <w:r w:rsidRPr="0076221C">
        <w:t>. 27 S (2021–2022).</w:t>
      </w:r>
    </w:p>
    <w:p w14:paraId="326361A6" w14:textId="77777777" w:rsidR="00E34178" w:rsidRPr="0076221C" w:rsidRDefault="003D30E1" w:rsidP="0076221C">
      <w:pPr>
        <w:pStyle w:val="Liste"/>
      </w:pPr>
      <w:r w:rsidRPr="0076221C">
        <w:t xml:space="preserve">Utgiftene under Helse- og omsorgsdepartementet til innkjøp av vaksiner mot covid-19 reduseres med 0,4 mrd. kroner, jf. </w:t>
      </w:r>
      <w:proofErr w:type="spellStart"/>
      <w:r w:rsidRPr="0076221C">
        <w:t>Prop</w:t>
      </w:r>
      <w:proofErr w:type="spellEnd"/>
      <w:r w:rsidRPr="0076221C">
        <w:t>. 20 S (2021–2022).</w:t>
      </w:r>
    </w:p>
    <w:p w14:paraId="29A5F5A6" w14:textId="77777777" w:rsidR="00E34178" w:rsidRPr="0076221C" w:rsidRDefault="003D30E1" w:rsidP="0076221C">
      <w:pPr>
        <w:pStyle w:val="Liste"/>
      </w:pPr>
      <w:r w:rsidRPr="0076221C">
        <w:t>Bevilgningen til tilfeldige utgifter på kap. 2309 settes ned med 2,6 mrd. kroner utover det som motsvares av økte utgifter til lønnsoppgjør mv.</w:t>
      </w:r>
    </w:p>
    <w:p w14:paraId="5ECD9AB3" w14:textId="77777777" w:rsidR="00E34178" w:rsidRPr="0076221C" w:rsidRDefault="003D30E1" w:rsidP="0076221C">
      <w:r w:rsidRPr="0076221C">
        <w:t>Samtidig er det på enkelte områder fremmet forslag om økte utgifter. Dette gjelder blant annet følgende:</w:t>
      </w:r>
    </w:p>
    <w:p w14:paraId="10B4A41D" w14:textId="77777777" w:rsidR="00E34178" w:rsidRPr="0076221C" w:rsidRDefault="003D30E1" w:rsidP="0076221C">
      <w:pPr>
        <w:pStyle w:val="Liste"/>
      </w:pPr>
      <w:r w:rsidRPr="0076221C">
        <w:t xml:space="preserve">Bevilgninger til bistand økes med netto 1,8 mrd. kroner utover 1 pst. av anslått BNI. Dette omfatter en økning på 2 mrd. kroner til norsk bidrag til ACT-As nye budsjettperiode, jf. Utenriksdepartementets </w:t>
      </w:r>
      <w:proofErr w:type="spellStart"/>
      <w:r w:rsidRPr="0076221C">
        <w:t>Prop</w:t>
      </w:r>
      <w:proofErr w:type="spellEnd"/>
      <w:r w:rsidRPr="0076221C">
        <w:t>. 30 S (2021–2022).</w:t>
      </w:r>
    </w:p>
    <w:p w14:paraId="7D08B344" w14:textId="77777777" w:rsidR="00E34178" w:rsidRPr="0076221C" w:rsidRDefault="003D30E1" w:rsidP="0076221C">
      <w:pPr>
        <w:pStyle w:val="Liste"/>
      </w:pPr>
      <w:r w:rsidRPr="0076221C">
        <w:t xml:space="preserve">Utgiftene under Helse- og omsorgsdepartementet øker med 1,0 mrd. kroner til innsatsstyrt finansiering og laboratorie- og radiologiske undersøkelser, jf. </w:t>
      </w:r>
      <w:proofErr w:type="spellStart"/>
      <w:r w:rsidRPr="0076221C">
        <w:t>Prop</w:t>
      </w:r>
      <w:proofErr w:type="spellEnd"/>
      <w:r w:rsidRPr="0076221C">
        <w:t>. 20 S (2021–2022).</w:t>
      </w:r>
    </w:p>
    <w:p w14:paraId="51D22386" w14:textId="77777777" w:rsidR="00E34178" w:rsidRPr="0076221C" w:rsidRDefault="003D30E1" w:rsidP="0076221C">
      <w:pPr>
        <w:pStyle w:val="Liste"/>
      </w:pPr>
      <w:r w:rsidRPr="0076221C">
        <w:t xml:space="preserve">Utgiftene under Samferdselsdepartementet øker med 1 mrd. kroner i driftskreditt til Nye veier AS, jf. </w:t>
      </w:r>
      <w:proofErr w:type="spellStart"/>
      <w:r w:rsidRPr="0076221C">
        <w:t>Prop</w:t>
      </w:r>
      <w:proofErr w:type="spellEnd"/>
      <w:r w:rsidRPr="0076221C">
        <w:t>. 2 S (2021–2022).</w:t>
      </w:r>
    </w:p>
    <w:p w14:paraId="05A9B435" w14:textId="77777777" w:rsidR="00E34178" w:rsidRPr="0076221C" w:rsidRDefault="003D30E1" w:rsidP="0076221C">
      <w:pPr>
        <w:pStyle w:val="Liste"/>
      </w:pPr>
      <w:r w:rsidRPr="0076221C">
        <w:t xml:space="preserve">Utgiftene til regelstyrte ordninger under folketrygden øker samlet sett med 0,8 mrd. kroner, jf. omtale over og tabell 1.7. Dette er medregnet forslagene om økte utgifter til økonomiske tiltak i møte med pandemien på 2,0 mrd. kroner i Arbeids- og sosialdepartementets </w:t>
      </w:r>
      <w:proofErr w:type="spellStart"/>
      <w:r w:rsidRPr="0076221C">
        <w:t>Prop</w:t>
      </w:r>
      <w:proofErr w:type="spellEnd"/>
      <w:r w:rsidRPr="0076221C">
        <w:t>. 7 LS (2021–2022).</w:t>
      </w:r>
    </w:p>
    <w:p w14:paraId="5A7317A4" w14:textId="77777777" w:rsidR="00E34178" w:rsidRPr="0076221C" w:rsidRDefault="003D30E1" w:rsidP="0076221C">
      <w:pPr>
        <w:pStyle w:val="Liste"/>
      </w:pPr>
      <w:r w:rsidRPr="0076221C">
        <w:t xml:space="preserve">Bevilgningene over rammetilskuddet til kommunene under Kommunal- og moderniseringsdepartementet øker med 0,8 mrd. kroner for å kompensere for merutgifter og mindreinntekter som følge av pandemien, jf. </w:t>
      </w:r>
      <w:proofErr w:type="spellStart"/>
      <w:r w:rsidRPr="0076221C">
        <w:t>Prop</w:t>
      </w:r>
      <w:proofErr w:type="spellEnd"/>
      <w:r w:rsidRPr="0076221C">
        <w:t>. 24 S (2021–2022).</w:t>
      </w:r>
    </w:p>
    <w:p w14:paraId="0C5EC5E0" w14:textId="77777777" w:rsidR="00E34178" w:rsidRPr="0076221C" w:rsidRDefault="003D30E1" w:rsidP="0076221C">
      <w:pPr>
        <w:pStyle w:val="Liste"/>
      </w:pPr>
      <w:r w:rsidRPr="0076221C">
        <w:t xml:space="preserve">Utgiftene til influensavaksinasjonsprogrammet, samt koronavaksinasjon og influensavaksinasjon i kommunene, øker med 0,7 mrd. kroner, jf. Helse- og omsorgsdepartementets </w:t>
      </w:r>
      <w:proofErr w:type="spellStart"/>
      <w:r w:rsidRPr="0076221C">
        <w:t>Prop</w:t>
      </w:r>
      <w:proofErr w:type="spellEnd"/>
      <w:r w:rsidRPr="0076221C">
        <w:t>. 244 S (2020–2021).</w:t>
      </w:r>
    </w:p>
    <w:p w14:paraId="2AD9C6F1" w14:textId="77777777" w:rsidR="00E34178" w:rsidRPr="0076221C" w:rsidRDefault="003D30E1" w:rsidP="0076221C">
      <w:pPr>
        <w:pStyle w:val="Liste"/>
      </w:pPr>
      <w:r w:rsidRPr="0076221C">
        <w:t>Utgiftene under Finansdepartementet øker med 0,4 mrd. kroner til nettoføringsordningen for statlig betalt merverdiavgift.</w:t>
      </w:r>
    </w:p>
    <w:p w14:paraId="7FB1D799" w14:textId="77777777" w:rsidR="00E34178" w:rsidRPr="0076221C" w:rsidRDefault="003D30E1" w:rsidP="0076221C">
      <w:pPr>
        <w:pStyle w:val="Liste"/>
      </w:pPr>
      <w:r w:rsidRPr="0076221C">
        <w:t xml:space="preserve">Utgiftene under Kommunal- og moderniseringsdepartementet øker med 0,2 mrd. kroner til økt bostøtte forbundet med situasjonen med høye strømpriser, jf. </w:t>
      </w:r>
      <w:proofErr w:type="spellStart"/>
      <w:r w:rsidRPr="0076221C">
        <w:t>Prop</w:t>
      </w:r>
      <w:proofErr w:type="spellEnd"/>
      <w:r w:rsidRPr="0076221C">
        <w:t>. 8 S (2021–2022).</w:t>
      </w:r>
    </w:p>
    <w:p w14:paraId="64A916CB" w14:textId="77777777" w:rsidR="00E34178" w:rsidRPr="0076221C" w:rsidRDefault="003D30E1" w:rsidP="0076221C">
      <w:r w:rsidRPr="0076221C">
        <w:t>Det samlede overskuddet på statsbudsjettet og i Statens pensjonsfond i 2021 anslås til 113,1 mrd. kroner. Anslaget for statsbudsjettets netto kontantstrøm fra petroleumsvirksomheten er nå 173,5 mrd. kroner høyere enn i Saldert budsjett 2021. Siden anslaget for netto kontantstrøm fra petroleumsvirksomheten er lavere enn anslaget for det oljekorrigerte budsjettunderskuddet, anslås det en negativ nettoavsetning i Statens pensjonsfond utland for 2021 på 116,9 mrd. kroner. Medregnet rente- og utbytteinntekter mv. i Statens pensjonsfond på 230,0 mrd. kroner, hvorav 221,0 mrd. kroner fra utenlandsdelen av fondet, anslås det samlede overskuddet i Statens pensjonsfond til 113,1 mrd. kroner i 2021. Ettersom overføringen fra fondet fastsettes slik at statsbudsjettet er i balanse ved nysalderingen, er dette også anslaget for det samlede underskuddet på statsbudsjettet og i Statens pensjonsfond i 2021.</w:t>
      </w:r>
    </w:p>
    <w:p w14:paraId="45DC60A8" w14:textId="77777777" w:rsidR="00E34178" w:rsidRPr="0076221C" w:rsidRDefault="003D30E1" w:rsidP="0076221C">
      <w:r w:rsidRPr="0076221C">
        <w:t>Månedsbalansen for kapitalen i Statens pensjonsfond utland for oktober 2021 publisert av Norges Bank var på 11 675 mrd. kroner. Endelige tall for kapitalen i Statens pensjonsfond utland ved utgangen av 2021 vil bli presentert i statsregnskapet for 2021.</w:t>
      </w:r>
    </w:p>
    <w:p w14:paraId="3274F0FD" w14:textId="6F652011" w:rsidR="00E34178" w:rsidRDefault="003D30E1" w:rsidP="0076221C">
      <w:proofErr w:type="spellStart"/>
      <w:r w:rsidRPr="0076221C">
        <w:t>Nysaldert</w:t>
      </w:r>
      <w:proofErr w:type="spellEnd"/>
      <w:r w:rsidRPr="0076221C">
        <w:t xml:space="preserve"> budsjett 2021 viser en reduksjon i statsbudsjettets brutto finansieringsbehov på 4,8 mrd. kroner fra Saldert budsjett 2021, jf. tabell 1.6. Reduksjonen fra saldert budsjett skyldes blant annet at avdragene på statsgjelden i 2021 er lavere enn lagt til grunn i saldert budsjett. Videre øker tilbakebetalingene, blant annet gjennom økte avdrag på utestående fordringer under Innovasjon Norge og Eksportkredittordningen og gjennom salg av aksjer. I motsatt retning trekker blant annet økte utlån i Statens lånekasse, Husbanken og boliglånsordningen i Statens pensjonskasse, hybrid- og obligasjonslån til Norwegian Air Shuttle ASA, samt økte utlån under Innovasjon Norge og Eksportkredittordningen.</w:t>
      </w:r>
    </w:p>
    <w:p w14:paraId="158C1F32" w14:textId="3B956DBF" w:rsidR="0099452F" w:rsidRPr="0076221C" w:rsidRDefault="0099452F" w:rsidP="0099452F">
      <w:pPr>
        <w:pStyle w:val="tabell-tittel"/>
      </w:pPr>
      <w:r w:rsidRPr="0076221C">
        <w:t>Statsbudsjettets lånetransaksjoner og finansieringsbehov i 2021</w:t>
      </w:r>
    </w:p>
    <w:p w14:paraId="4B4DD939" w14:textId="77777777" w:rsidR="00E34178" w:rsidRPr="0076221C" w:rsidRDefault="003D30E1" w:rsidP="0076221C">
      <w:pPr>
        <w:pStyle w:val="Tabellnavn"/>
      </w:pPr>
      <w:r w:rsidRPr="0076221C">
        <w:t>06J2tx2</w:t>
      </w:r>
    </w:p>
    <w:tbl>
      <w:tblPr>
        <w:tblStyle w:val="StandardTabell"/>
        <w:tblW w:w="9540" w:type="dxa"/>
        <w:tblLayout w:type="fixed"/>
        <w:tblLook w:val="04A0" w:firstRow="1" w:lastRow="0" w:firstColumn="1" w:lastColumn="0" w:noHBand="0" w:noVBand="1"/>
      </w:tblPr>
      <w:tblGrid>
        <w:gridCol w:w="236"/>
        <w:gridCol w:w="4352"/>
        <w:gridCol w:w="1238"/>
        <w:gridCol w:w="1238"/>
        <w:gridCol w:w="1238"/>
        <w:gridCol w:w="1238"/>
      </w:tblGrid>
      <w:tr w:rsidR="00E34178" w:rsidRPr="0076221C" w14:paraId="2F379922" w14:textId="77777777" w:rsidTr="002B0003">
        <w:trPr>
          <w:trHeight w:val="360"/>
        </w:trPr>
        <w:tc>
          <w:tcPr>
            <w:tcW w:w="220" w:type="dxa"/>
            <w:shd w:val="clear" w:color="auto" w:fill="FFFFFF"/>
          </w:tcPr>
          <w:p w14:paraId="0CDA1693" w14:textId="77777777" w:rsidR="00E34178" w:rsidRPr="0076221C" w:rsidRDefault="00E34178" w:rsidP="0076221C"/>
        </w:tc>
        <w:tc>
          <w:tcPr>
            <w:tcW w:w="4360" w:type="dxa"/>
          </w:tcPr>
          <w:p w14:paraId="25A0BDD3" w14:textId="77777777" w:rsidR="00E34178" w:rsidRPr="0076221C" w:rsidRDefault="00E34178" w:rsidP="0076221C"/>
        </w:tc>
        <w:tc>
          <w:tcPr>
            <w:tcW w:w="1240" w:type="dxa"/>
          </w:tcPr>
          <w:p w14:paraId="229F18E0" w14:textId="77777777" w:rsidR="00E34178" w:rsidRPr="0076221C" w:rsidRDefault="00E34178" w:rsidP="0076221C"/>
        </w:tc>
        <w:tc>
          <w:tcPr>
            <w:tcW w:w="1240" w:type="dxa"/>
          </w:tcPr>
          <w:p w14:paraId="4C8A1F51" w14:textId="77777777" w:rsidR="00E34178" w:rsidRPr="0076221C" w:rsidRDefault="00E34178" w:rsidP="0076221C"/>
        </w:tc>
        <w:tc>
          <w:tcPr>
            <w:tcW w:w="1240" w:type="dxa"/>
          </w:tcPr>
          <w:p w14:paraId="69E04D60" w14:textId="77777777" w:rsidR="00E34178" w:rsidRPr="0076221C" w:rsidRDefault="00E34178" w:rsidP="0076221C"/>
        </w:tc>
        <w:tc>
          <w:tcPr>
            <w:tcW w:w="1240" w:type="dxa"/>
          </w:tcPr>
          <w:p w14:paraId="5D054BBE" w14:textId="77777777" w:rsidR="00E34178" w:rsidRPr="0076221C" w:rsidRDefault="003D30E1" w:rsidP="0076221C">
            <w:r w:rsidRPr="0076221C">
              <w:t>Mill. kroner</w:t>
            </w:r>
          </w:p>
        </w:tc>
      </w:tr>
      <w:tr w:rsidR="00E34178" w:rsidRPr="0076221C" w14:paraId="1A31B769" w14:textId="77777777" w:rsidTr="002B0003">
        <w:trPr>
          <w:trHeight w:val="600"/>
        </w:trPr>
        <w:tc>
          <w:tcPr>
            <w:tcW w:w="220" w:type="dxa"/>
          </w:tcPr>
          <w:p w14:paraId="02FA706B" w14:textId="77777777" w:rsidR="00E34178" w:rsidRPr="0076221C" w:rsidRDefault="00E34178" w:rsidP="0076221C"/>
        </w:tc>
        <w:tc>
          <w:tcPr>
            <w:tcW w:w="4360" w:type="dxa"/>
          </w:tcPr>
          <w:p w14:paraId="5CB75BC9" w14:textId="77777777" w:rsidR="00E34178" w:rsidRPr="0076221C" w:rsidRDefault="00E34178" w:rsidP="0076221C"/>
        </w:tc>
        <w:tc>
          <w:tcPr>
            <w:tcW w:w="1240" w:type="dxa"/>
          </w:tcPr>
          <w:p w14:paraId="01492097" w14:textId="77777777" w:rsidR="00E34178" w:rsidRPr="0076221C" w:rsidRDefault="003D30E1" w:rsidP="0076221C">
            <w:r w:rsidRPr="0076221C">
              <w:t>Saldert budsjett 2021</w:t>
            </w:r>
          </w:p>
        </w:tc>
        <w:tc>
          <w:tcPr>
            <w:tcW w:w="1240" w:type="dxa"/>
          </w:tcPr>
          <w:p w14:paraId="6D7400EB" w14:textId="77777777" w:rsidR="00E34178" w:rsidRPr="0076221C" w:rsidRDefault="003D30E1" w:rsidP="0076221C">
            <w:r w:rsidRPr="0076221C">
              <w:t>Endringer første halvår</w:t>
            </w:r>
          </w:p>
        </w:tc>
        <w:tc>
          <w:tcPr>
            <w:tcW w:w="1240" w:type="dxa"/>
          </w:tcPr>
          <w:p w14:paraId="16541CD4" w14:textId="77777777" w:rsidR="00E34178" w:rsidRPr="0076221C" w:rsidRDefault="003D30E1" w:rsidP="0076221C">
            <w:r w:rsidRPr="0076221C">
              <w:t>Endringer andre halvår</w:t>
            </w:r>
          </w:p>
        </w:tc>
        <w:tc>
          <w:tcPr>
            <w:tcW w:w="1240" w:type="dxa"/>
          </w:tcPr>
          <w:p w14:paraId="33E2ADC9" w14:textId="77777777" w:rsidR="00E34178" w:rsidRPr="0076221C" w:rsidRDefault="003D30E1" w:rsidP="0076221C">
            <w:proofErr w:type="spellStart"/>
            <w:r w:rsidRPr="0076221C">
              <w:t>Nysaldert</w:t>
            </w:r>
            <w:proofErr w:type="spellEnd"/>
            <w:r w:rsidRPr="0076221C">
              <w:t xml:space="preserve"> budsjett 2021</w:t>
            </w:r>
          </w:p>
        </w:tc>
      </w:tr>
      <w:tr w:rsidR="00E34178" w:rsidRPr="0076221C" w14:paraId="7EEDBB33" w14:textId="77777777" w:rsidTr="002B0003">
        <w:trPr>
          <w:trHeight w:val="380"/>
        </w:trPr>
        <w:tc>
          <w:tcPr>
            <w:tcW w:w="9540" w:type="dxa"/>
            <w:gridSpan w:val="6"/>
          </w:tcPr>
          <w:p w14:paraId="00560440" w14:textId="77777777" w:rsidR="00E34178" w:rsidRPr="0076221C" w:rsidRDefault="003D30E1" w:rsidP="0076221C">
            <w:r w:rsidRPr="003D30E1">
              <w:rPr>
                <w:rStyle w:val="kursiv0"/>
              </w:rPr>
              <w:t>Lånetransaksjoner utenom petroleum</w:t>
            </w:r>
          </w:p>
        </w:tc>
      </w:tr>
      <w:tr w:rsidR="00E34178" w:rsidRPr="0076221C" w14:paraId="06E9364B" w14:textId="77777777" w:rsidTr="002B0003">
        <w:trPr>
          <w:trHeight w:val="380"/>
        </w:trPr>
        <w:tc>
          <w:tcPr>
            <w:tcW w:w="220" w:type="dxa"/>
          </w:tcPr>
          <w:p w14:paraId="01339D53" w14:textId="77777777" w:rsidR="00E34178" w:rsidRPr="0076221C" w:rsidRDefault="00E34178" w:rsidP="0076221C"/>
        </w:tc>
        <w:tc>
          <w:tcPr>
            <w:tcW w:w="4360" w:type="dxa"/>
          </w:tcPr>
          <w:p w14:paraId="34273C84" w14:textId="77777777" w:rsidR="00E34178" w:rsidRPr="0076221C" w:rsidRDefault="003D30E1" w:rsidP="0076221C">
            <w:r w:rsidRPr="0076221C">
              <w:t>Utlån, aksjetegninger mv.</w:t>
            </w:r>
          </w:p>
        </w:tc>
        <w:tc>
          <w:tcPr>
            <w:tcW w:w="1240" w:type="dxa"/>
          </w:tcPr>
          <w:p w14:paraId="604952BE" w14:textId="77777777" w:rsidR="00E34178" w:rsidRPr="0076221C" w:rsidRDefault="003D30E1" w:rsidP="0076221C">
            <w:r w:rsidRPr="0076221C">
              <w:t>134 688</w:t>
            </w:r>
          </w:p>
        </w:tc>
        <w:tc>
          <w:tcPr>
            <w:tcW w:w="1240" w:type="dxa"/>
          </w:tcPr>
          <w:p w14:paraId="77F8309A" w14:textId="77777777" w:rsidR="00E34178" w:rsidRPr="0076221C" w:rsidRDefault="003D30E1" w:rsidP="0076221C">
            <w:r w:rsidRPr="0076221C">
              <w:t>12 093</w:t>
            </w:r>
          </w:p>
        </w:tc>
        <w:tc>
          <w:tcPr>
            <w:tcW w:w="1240" w:type="dxa"/>
          </w:tcPr>
          <w:p w14:paraId="076D89EC" w14:textId="77777777" w:rsidR="00E34178" w:rsidRPr="0076221C" w:rsidRDefault="003D30E1" w:rsidP="0076221C">
            <w:r w:rsidRPr="0076221C">
              <w:t>9 460</w:t>
            </w:r>
          </w:p>
        </w:tc>
        <w:tc>
          <w:tcPr>
            <w:tcW w:w="1240" w:type="dxa"/>
          </w:tcPr>
          <w:p w14:paraId="1050CD86" w14:textId="77777777" w:rsidR="00E34178" w:rsidRPr="0076221C" w:rsidRDefault="003D30E1" w:rsidP="0076221C">
            <w:r w:rsidRPr="0076221C">
              <w:t>156 240</w:t>
            </w:r>
          </w:p>
        </w:tc>
      </w:tr>
      <w:tr w:rsidR="00E34178" w:rsidRPr="0076221C" w14:paraId="5E4CEBD6" w14:textId="77777777" w:rsidTr="002B0003">
        <w:trPr>
          <w:trHeight w:val="380"/>
        </w:trPr>
        <w:tc>
          <w:tcPr>
            <w:tcW w:w="220" w:type="dxa"/>
          </w:tcPr>
          <w:p w14:paraId="3BD49FF5" w14:textId="77777777" w:rsidR="00E34178" w:rsidRPr="0076221C" w:rsidRDefault="003D30E1" w:rsidP="0076221C">
            <w:r w:rsidRPr="0076221C">
              <w:t>–</w:t>
            </w:r>
          </w:p>
        </w:tc>
        <w:tc>
          <w:tcPr>
            <w:tcW w:w="4360" w:type="dxa"/>
          </w:tcPr>
          <w:p w14:paraId="67094322" w14:textId="77777777" w:rsidR="00E34178" w:rsidRPr="0076221C" w:rsidRDefault="003D30E1" w:rsidP="0076221C">
            <w:r w:rsidRPr="0076221C">
              <w:t>Tilbakebetalinger</w:t>
            </w:r>
          </w:p>
        </w:tc>
        <w:tc>
          <w:tcPr>
            <w:tcW w:w="1240" w:type="dxa"/>
          </w:tcPr>
          <w:p w14:paraId="696153FA" w14:textId="77777777" w:rsidR="00E34178" w:rsidRPr="0076221C" w:rsidRDefault="003D30E1" w:rsidP="0076221C">
            <w:r w:rsidRPr="0076221C">
              <w:t>124 894</w:t>
            </w:r>
          </w:p>
        </w:tc>
        <w:tc>
          <w:tcPr>
            <w:tcW w:w="1240" w:type="dxa"/>
          </w:tcPr>
          <w:p w14:paraId="55DF9BD9" w14:textId="77777777" w:rsidR="00E34178" w:rsidRPr="0076221C" w:rsidRDefault="003D30E1" w:rsidP="0076221C">
            <w:r w:rsidRPr="0076221C">
              <w:t>1 071</w:t>
            </w:r>
          </w:p>
        </w:tc>
        <w:tc>
          <w:tcPr>
            <w:tcW w:w="1240" w:type="dxa"/>
          </w:tcPr>
          <w:p w14:paraId="7E6AC199" w14:textId="77777777" w:rsidR="00E34178" w:rsidRPr="0076221C" w:rsidRDefault="003D30E1" w:rsidP="0076221C">
            <w:r w:rsidRPr="0076221C">
              <w:t>11 320</w:t>
            </w:r>
          </w:p>
        </w:tc>
        <w:tc>
          <w:tcPr>
            <w:tcW w:w="1240" w:type="dxa"/>
          </w:tcPr>
          <w:p w14:paraId="60920EC1" w14:textId="77777777" w:rsidR="00E34178" w:rsidRPr="0076221C" w:rsidRDefault="003D30E1" w:rsidP="0076221C">
            <w:r w:rsidRPr="0076221C">
              <w:t>137 285</w:t>
            </w:r>
          </w:p>
        </w:tc>
      </w:tr>
      <w:tr w:rsidR="00E34178" w:rsidRPr="0076221C" w14:paraId="0519B820" w14:textId="77777777" w:rsidTr="002B0003">
        <w:trPr>
          <w:trHeight w:val="380"/>
        </w:trPr>
        <w:tc>
          <w:tcPr>
            <w:tcW w:w="220" w:type="dxa"/>
          </w:tcPr>
          <w:p w14:paraId="480055E5" w14:textId="77777777" w:rsidR="00E34178" w:rsidRPr="0076221C" w:rsidRDefault="003D30E1" w:rsidP="0076221C">
            <w:r w:rsidRPr="0076221C">
              <w:t>–</w:t>
            </w:r>
          </w:p>
        </w:tc>
        <w:tc>
          <w:tcPr>
            <w:tcW w:w="4360" w:type="dxa"/>
          </w:tcPr>
          <w:p w14:paraId="4FEC1446" w14:textId="77777777" w:rsidR="00E34178" w:rsidRPr="0076221C" w:rsidRDefault="003D30E1" w:rsidP="0076221C">
            <w:r w:rsidRPr="0076221C">
              <w:t>Statsbudsjettets overskudd</w:t>
            </w:r>
          </w:p>
        </w:tc>
        <w:tc>
          <w:tcPr>
            <w:tcW w:w="1240" w:type="dxa"/>
          </w:tcPr>
          <w:p w14:paraId="2ED2925B" w14:textId="77777777" w:rsidR="00E34178" w:rsidRPr="0076221C" w:rsidRDefault="003D30E1" w:rsidP="0076221C">
            <w:r w:rsidRPr="0076221C">
              <w:t>0</w:t>
            </w:r>
          </w:p>
        </w:tc>
        <w:tc>
          <w:tcPr>
            <w:tcW w:w="1240" w:type="dxa"/>
          </w:tcPr>
          <w:p w14:paraId="5F456720" w14:textId="77777777" w:rsidR="00E34178" w:rsidRPr="0076221C" w:rsidRDefault="003D30E1" w:rsidP="0076221C">
            <w:r w:rsidRPr="0076221C">
              <w:t>0</w:t>
            </w:r>
          </w:p>
        </w:tc>
        <w:tc>
          <w:tcPr>
            <w:tcW w:w="1240" w:type="dxa"/>
          </w:tcPr>
          <w:p w14:paraId="04922E11" w14:textId="77777777" w:rsidR="00E34178" w:rsidRPr="0076221C" w:rsidRDefault="003D30E1" w:rsidP="0076221C">
            <w:r w:rsidRPr="0076221C">
              <w:t>0</w:t>
            </w:r>
          </w:p>
        </w:tc>
        <w:tc>
          <w:tcPr>
            <w:tcW w:w="1240" w:type="dxa"/>
          </w:tcPr>
          <w:p w14:paraId="76FDE3D1" w14:textId="77777777" w:rsidR="00E34178" w:rsidRPr="0076221C" w:rsidRDefault="003D30E1" w:rsidP="0076221C">
            <w:r w:rsidRPr="0076221C">
              <w:t>0</w:t>
            </w:r>
          </w:p>
        </w:tc>
      </w:tr>
      <w:tr w:rsidR="00E34178" w:rsidRPr="0076221C" w14:paraId="04B88693" w14:textId="77777777" w:rsidTr="002B0003">
        <w:trPr>
          <w:trHeight w:val="380"/>
        </w:trPr>
        <w:tc>
          <w:tcPr>
            <w:tcW w:w="220" w:type="dxa"/>
          </w:tcPr>
          <w:p w14:paraId="46B94604" w14:textId="77777777" w:rsidR="00E34178" w:rsidRPr="0076221C" w:rsidRDefault="003D30E1" w:rsidP="0076221C">
            <w:r w:rsidRPr="0076221C">
              <w:t>=</w:t>
            </w:r>
          </w:p>
        </w:tc>
        <w:tc>
          <w:tcPr>
            <w:tcW w:w="4360" w:type="dxa"/>
          </w:tcPr>
          <w:p w14:paraId="4CBFEF9A" w14:textId="77777777" w:rsidR="00E34178" w:rsidRPr="0076221C" w:rsidRDefault="003D30E1" w:rsidP="0076221C">
            <w:r w:rsidRPr="0076221C">
              <w:t>Netto finansieringsbehov</w:t>
            </w:r>
          </w:p>
        </w:tc>
        <w:tc>
          <w:tcPr>
            <w:tcW w:w="1240" w:type="dxa"/>
          </w:tcPr>
          <w:p w14:paraId="7A57D337" w14:textId="77777777" w:rsidR="00E34178" w:rsidRPr="0076221C" w:rsidRDefault="003D30E1" w:rsidP="0076221C">
            <w:r w:rsidRPr="0076221C">
              <w:t>9 793</w:t>
            </w:r>
          </w:p>
        </w:tc>
        <w:tc>
          <w:tcPr>
            <w:tcW w:w="1240" w:type="dxa"/>
          </w:tcPr>
          <w:p w14:paraId="164ED0E1" w14:textId="77777777" w:rsidR="00E34178" w:rsidRPr="0076221C" w:rsidRDefault="003D30E1" w:rsidP="0076221C">
            <w:r w:rsidRPr="0076221C">
              <w:t>11 022</w:t>
            </w:r>
          </w:p>
        </w:tc>
        <w:tc>
          <w:tcPr>
            <w:tcW w:w="1240" w:type="dxa"/>
          </w:tcPr>
          <w:p w14:paraId="68B010CB" w14:textId="77777777" w:rsidR="00E34178" w:rsidRPr="0076221C" w:rsidRDefault="003D30E1" w:rsidP="0076221C">
            <w:r w:rsidRPr="0076221C">
              <w:t>-1 860</w:t>
            </w:r>
          </w:p>
        </w:tc>
        <w:tc>
          <w:tcPr>
            <w:tcW w:w="1240" w:type="dxa"/>
          </w:tcPr>
          <w:p w14:paraId="45811968" w14:textId="77777777" w:rsidR="00E34178" w:rsidRPr="0076221C" w:rsidRDefault="003D30E1" w:rsidP="0076221C">
            <w:r w:rsidRPr="0076221C">
              <w:t>18 955</w:t>
            </w:r>
          </w:p>
        </w:tc>
      </w:tr>
      <w:tr w:rsidR="00E34178" w:rsidRPr="0076221C" w14:paraId="1417AF74" w14:textId="77777777" w:rsidTr="002B0003">
        <w:trPr>
          <w:trHeight w:val="380"/>
        </w:trPr>
        <w:tc>
          <w:tcPr>
            <w:tcW w:w="220" w:type="dxa"/>
          </w:tcPr>
          <w:p w14:paraId="360F5612" w14:textId="77777777" w:rsidR="00E34178" w:rsidRPr="0076221C" w:rsidRDefault="003D30E1" w:rsidP="0076221C">
            <w:r w:rsidRPr="0076221C">
              <w:t>+</w:t>
            </w:r>
          </w:p>
        </w:tc>
        <w:tc>
          <w:tcPr>
            <w:tcW w:w="4360" w:type="dxa"/>
          </w:tcPr>
          <w:p w14:paraId="0565D1E0" w14:textId="77777777" w:rsidR="00E34178" w:rsidRPr="0076221C" w:rsidRDefault="003D30E1" w:rsidP="0076221C">
            <w:r w:rsidRPr="0076221C">
              <w:t>Gjeldsavdrag</w:t>
            </w:r>
          </w:p>
        </w:tc>
        <w:tc>
          <w:tcPr>
            <w:tcW w:w="1240" w:type="dxa"/>
          </w:tcPr>
          <w:p w14:paraId="2E312FFB" w14:textId="77777777" w:rsidR="00E34178" w:rsidRPr="0076221C" w:rsidRDefault="003D30E1" w:rsidP="0076221C">
            <w:r w:rsidRPr="0076221C">
              <w:t>88 000</w:t>
            </w:r>
          </w:p>
        </w:tc>
        <w:tc>
          <w:tcPr>
            <w:tcW w:w="1240" w:type="dxa"/>
          </w:tcPr>
          <w:p w14:paraId="300A6D1A" w14:textId="77777777" w:rsidR="00E34178" w:rsidRPr="0076221C" w:rsidRDefault="003D30E1" w:rsidP="0076221C">
            <w:r w:rsidRPr="0076221C">
              <w:t>-13 995</w:t>
            </w:r>
          </w:p>
        </w:tc>
        <w:tc>
          <w:tcPr>
            <w:tcW w:w="1240" w:type="dxa"/>
          </w:tcPr>
          <w:p w14:paraId="1B084BC6" w14:textId="77777777" w:rsidR="00E34178" w:rsidRPr="0076221C" w:rsidRDefault="003D30E1" w:rsidP="0076221C">
            <w:r w:rsidRPr="0076221C">
              <w:t>0</w:t>
            </w:r>
          </w:p>
        </w:tc>
        <w:tc>
          <w:tcPr>
            <w:tcW w:w="1240" w:type="dxa"/>
          </w:tcPr>
          <w:p w14:paraId="284FAFCA" w14:textId="77777777" w:rsidR="00E34178" w:rsidRPr="0076221C" w:rsidRDefault="003D30E1" w:rsidP="0076221C">
            <w:r w:rsidRPr="0076221C">
              <w:t>74 005</w:t>
            </w:r>
          </w:p>
        </w:tc>
      </w:tr>
      <w:tr w:rsidR="00E34178" w:rsidRPr="0076221C" w14:paraId="341D64EE" w14:textId="77777777" w:rsidTr="002B0003">
        <w:trPr>
          <w:trHeight w:val="380"/>
        </w:trPr>
        <w:tc>
          <w:tcPr>
            <w:tcW w:w="220" w:type="dxa"/>
          </w:tcPr>
          <w:p w14:paraId="6BB2AB29" w14:textId="77777777" w:rsidR="00E34178" w:rsidRPr="0076221C" w:rsidRDefault="003D30E1" w:rsidP="0076221C">
            <w:r w:rsidRPr="0076221C">
              <w:t>=</w:t>
            </w:r>
          </w:p>
        </w:tc>
        <w:tc>
          <w:tcPr>
            <w:tcW w:w="4360" w:type="dxa"/>
          </w:tcPr>
          <w:p w14:paraId="405D42AC" w14:textId="77777777" w:rsidR="00E34178" w:rsidRPr="0076221C" w:rsidRDefault="003D30E1" w:rsidP="0076221C">
            <w:r w:rsidRPr="0076221C">
              <w:t>Statsbudsjettets brutto finansieringsbehov</w:t>
            </w:r>
          </w:p>
        </w:tc>
        <w:tc>
          <w:tcPr>
            <w:tcW w:w="1240" w:type="dxa"/>
          </w:tcPr>
          <w:p w14:paraId="54D3A736" w14:textId="77777777" w:rsidR="00E34178" w:rsidRPr="0076221C" w:rsidRDefault="003D30E1" w:rsidP="0076221C">
            <w:r w:rsidRPr="0076221C">
              <w:t>97 793</w:t>
            </w:r>
          </w:p>
        </w:tc>
        <w:tc>
          <w:tcPr>
            <w:tcW w:w="1240" w:type="dxa"/>
          </w:tcPr>
          <w:p w14:paraId="56C29D94" w14:textId="77777777" w:rsidR="00E34178" w:rsidRPr="0076221C" w:rsidRDefault="003D30E1" w:rsidP="0076221C">
            <w:r w:rsidRPr="0076221C">
              <w:t>-2 973</w:t>
            </w:r>
          </w:p>
        </w:tc>
        <w:tc>
          <w:tcPr>
            <w:tcW w:w="1240" w:type="dxa"/>
          </w:tcPr>
          <w:p w14:paraId="0324243D" w14:textId="77777777" w:rsidR="00E34178" w:rsidRPr="0076221C" w:rsidRDefault="003D30E1" w:rsidP="0076221C">
            <w:r w:rsidRPr="0076221C">
              <w:t>-1 860</w:t>
            </w:r>
          </w:p>
        </w:tc>
        <w:tc>
          <w:tcPr>
            <w:tcW w:w="1240" w:type="dxa"/>
          </w:tcPr>
          <w:p w14:paraId="1C8EFA19" w14:textId="77777777" w:rsidR="00E34178" w:rsidRPr="0076221C" w:rsidRDefault="003D30E1" w:rsidP="0076221C">
            <w:r w:rsidRPr="0076221C">
              <w:t>92 960</w:t>
            </w:r>
          </w:p>
        </w:tc>
      </w:tr>
    </w:tbl>
    <w:p w14:paraId="68631D36" w14:textId="77777777" w:rsidR="00E34178" w:rsidRPr="0076221C" w:rsidRDefault="003D30E1" w:rsidP="0076221C">
      <w:pPr>
        <w:pStyle w:val="Kilde"/>
      </w:pPr>
      <w:r w:rsidRPr="0076221C">
        <w:t>Finansdepartementet.</w:t>
      </w:r>
    </w:p>
    <w:p w14:paraId="3D649E6C" w14:textId="77777777" w:rsidR="00E34178" w:rsidRPr="0076221C" w:rsidRDefault="003D30E1" w:rsidP="0076221C">
      <w:r w:rsidRPr="0076221C">
        <w:t xml:space="preserve">Statens faktiske lånebehov og behovet for lånefullmakter kan avvike fra finansieringsbehovet som </w:t>
      </w:r>
      <w:proofErr w:type="gramStart"/>
      <w:r w:rsidRPr="0076221C">
        <w:t>fremgår</w:t>
      </w:r>
      <w:proofErr w:type="gramEnd"/>
      <w:r w:rsidRPr="0076221C">
        <w:t xml:space="preserve"> av tabell 1.6.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14:paraId="581E6E19" w14:textId="4BFBFE83" w:rsidR="00E34178" w:rsidRDefault="003D30E1" w:rsidP="0076221C">
      <w:r w:rsidRPr="0076221C">
        <w:t>Departementenes bevilgningsforslag under folketrygden er innarbeidet i departementenes respektive omgrupperingsposisjoner. I tabell 1.7 følger en summarisk oversikt over bevilgningsendringer under folketrygden som er vedtatt av eller foreslått for Stortinget hittil i år.</w:t>
      </w:r>
    </w:p>
    <w:p w14:paraId="1D5FBF55" w14:textId="7D3BEE40" w:rsidR="0099452F" w:rsidRPr="0076221C" w:rsidRDefault="0099452F" w:rsidP="0099452F">
      <w:pPr>
        <w:pStyle w:val="tabell-tittel"/>
      </w:pPr>
      <w:r w:rsidRPr="0076221C">
        <w:t>Summarisk oversikt over bevilgningsendringer for folketrygdens utgifter som er vedtatt av eller foreslått for Stortinget hittil i år</w:t>
      </w:r>
    </w:p>
    <w:p w14:paraId="22729F42" w14:textId="77777777" w:rsidR="00E34178" w:rsidRPr="0076221C" w:rsidRDefault="003D30E1" w:rsidP="0076221C">
      <w:pPr>
        <w:pStyle w:val="Tabellnavn"/>
      </w:pPr>
      <w:r w:rsidRPr="0076221C">
        <w:t>06J2xt2</w:t>
      </w:r>
    </w:p>
    <w:tbl>
      <w:tblPr>
        <w:tblStyle w:val="StandardTabell"/>
        <w:tblW w:w="9540" w:type="dxa"/>
        <w:tblLayout w:type="fixed"/>
        <w:tblLook w:val="04A0" w:firstRow="1" w:lastRow="0" w:firstColumn="1" w:lastColumn="0" w:noHBand="0" w:noVBand="1"/>
      </w:tblPr>
      <w:tblGrid>
        <w:gridCol w:w="3340"/>
        <w:gridCol w:w="1240"/>
        <w:gridCol w:w="1240"/>
        <w:gridCol w:w="1240"/>
        <w:gridCol w:w="1240"/>
        <w:gridCol w:w="1240"/>
      </w:tblGrid>
      <w:tr w:rsidR="00E34178" w:rsidRPr="0076221C" w14:paraId="6FD357CF" w14:textId="77777777" w:rsidTr="002B0003">
        <w:trPr>
          <w:trHeight w:val="360"/>
        </w:trPr>
        <w:tc>
          <w:tcPr>
            <w:tcW w:w="9540" w:type="dxa"/>
            <w:gridSpan w:val="6"/>
            <w:shd w:val="clear" w:color="auto" w:fill="FFFFFF"/>
          </w:tcPr>
          <w:p w14:paraId="2D92B26A" w14:textId="77777777" w:rsidR="00E34178" w:rsidRPr="0076221C" w:rsidRDefault="003D30E1" w:rsidP="0076221C">
            <w:r w:rsidRPr="0076221C">
              <w:t>Mill. kroner</w:t>
            </w:r>
          </w:p>
        </w:tc>
      </w:tr>
      <w:tr w:rsidR="00E34178" w:rsidRPr="0076221C" w14:paraId="4E7BFEB3" w14:textId="77777777" w:rsidTr="002B0003">
        <w:trPr>
          <w:trHeight w:val="600"/>
        </w:trPr>
        <w:tc>
          <w:tcPr>
            <w:tcW w:w="3340" w:type="dxa"/>
          </w:tcPr>
          <w:p w14:paraId="19DC8F19" w14:textId="77777777" w:rsidR="00E34178" w:rsidRPr="0076221C" w:rsidRDefault="003D30E1" w:rsidP="0076221C">
            <w:r w:rsidRPr="0076221C">
              <w:t>Proposisjoner/ programområde</w:t>
            </w:r>
          </w:p>
        </w:tc>
        <w:tc>
          <w:tcPr>
            <w:tcW w:w="1240" w:type="dxa"/>
          </w:tcPr>
          <w:p w14:paraId="3D6A5EF7" w14:textId="77777777" w:rsidR="00E34178" w:rsidRPr="0076221C" w:rsidRDefault="003D30E1" w:rsidP="0076221C">
            <w:r w:rsidRPr="0076221C">
              <w:t>Foreldrepenger</w:t>
            </w:r>
          </w:p>
        </w:tc>
        <w:tc>
          <w:tcPr>
            <w:tcW w:w="1240" w:type="dxa"/>
          </w:tcPr>
          <w:p w14:paraId="34C9FC01" w14:textId="77777777" w:rsidR="00E34178" w:rsidRPr="0076221C" w:rsidRDefault="003D30E1" w:rsidP="0076221C">
            <w:r w:rsidRPr="0076221C">
              <w:t>Sosiale formål</w:t>
            </w:r>
          </w:p>
        </w:tc>
        <w:tc>
          <w:tcPr>
            <w:tcW w:w="1240" w:type="dxa"/>
          </w:tcPr>
          <w:p w14:paraId="43D576C6" w14:textId="77777777" w:rsidR="00E34178" w:rsidRPr="0076221C" w:rsidRDefault="003D30E1" w:rsidP="0076221C">
            <w:r w:rsidRPr="0076221C">
              <w:t>Helsetjenester</w:t>
            </w:r>
          </w:p>
        </w:tc>
        <w:tc>
          <w:tcPr>
            <w:tcW w:w="1240" w:type="dxa"/>
          </w:tcPr>
          <w:p w14:paraId="6F3A5D8C" w14:textId="77777777" w:rsidR="00E34178" w:rsidRPr="0076221C" w:rsidRDefault="003D30E1" w:rsidP="0076221C">
            <w:r w:rsidRPr="0076221C">
              <w:t>Arbeidsliv</w:t>
            </w:r>
          </w:p>
        </w:tc>
        <w:tc>
          <w:tcPr>
            <w:tcW w:w="1240" w:type="dxa"/>
          </w:tcPr>
          <w:p w14:paraId="2D23B8F9" w14:textId="77777777" w:rsidR="00E34178" w:rsidRPr="0076221C" w:rsidRDefault="003D30E1" w:rsidP="0076221C">
            <w:r w:rsidRPr="0076221C">
              <w:t>Sum</w:t>
            </w:r>
          </w:p>
        </w:tc>
      </w:tr>
      <w:tr w:rsidR="00E34178" w:rsidRPr="0076221C" w14:paraId="4DE16555" w14:textId="77777777" w:rsidTr="002B0003">
        <w:trPr>
          <w:trHeight w:val="1140"/>
        </w:trPr>
        <w:tc>
          <w:tcPr>
            <w:tcW w:w="3340" w:type="dxa"/>
          </w:tcPr>
          <w:p w14:paraId="05E6F57E" w14:textId="77777777" w:rsidR="00E34178" w:rsidRPr="0076221C" w:rsidRDefault="003D30E1" w:rsidP="0076221C">
            <w:proofErr w:type="spellStart"/>
            <w:r w:rsidRPr="0076221C">
              <w:t>Prop</w:t>
            </w:r>
            <w:proofErr w:type="spellEnd"/>
            <w:r w:rsidRPr="0076221C">
              <w:t xml:space="preserve">. 72 LS (2021–2022), </w:t>
            </w:r>
            <w:proofErr w:type="spellStart"/>
            <w:r w:rsidRPr="0076221C">
              <w:t>Prop</w:t>
            </w:r>
            <w:proofErr w:type="spellEnd"/>
            <w:r w:rsidRPr="0076221C">
              <w:t xml:space="preserve">. 75 S (2021–2022), </w:t>
            </w:r>
            <w:proofErr w:type="spellStart"/>
            <w:r w:rsidRPr="0076221C">
              <w:t>Prop</w:t>
            </w:r>
            <w:proofErr w:type="spellEnd"/>
            <w:r w:rsidRPr="0076221C">
              <w:t xml:space="preserve">. 79 S (2020–2021), </w:t>
            </w:r>
            <w:proofErr w:type="spellStart"/>
            <w:r w:rsidRPr="0076221C">
              <w:t>Innst</w:t>
            </w:r>
            <w:proofErr w:type="spellEnd"/>
            <w:r w:rsidRPr="0076221C">
              <w:t xml:space="preserve">. 232 S (2020–2021), </w:t>
            </w:r>
            <w:proofErr w:type="spellStart"/>
            <w:r w:rsidRPr="0076221C">
              <w:t>Innst</w:t>
            </w:r>
            <w:proofErr w:type="spellEnd"/>
            <w:r w:rsidRPr="0076221C">
              <w:t>. 233 S (2020–2021)</w:t>
            </w:r>
          </w:p>
        </w:tc>
        <w:tc>
          <w:tcPr>
            <w:tcW w:w="1240" w:type="dxa"/>
          </w:tcPr>
          <w:p w14:paraId="08649BCC" w14:textId="77777777" w:rsidR="00E34178" w:rsidRPr="0076221C" w:rsidRDefault="00E34178" w:rsidP="0076221C"/>
        </w:tc>
        <w:tc>
          <w:tcPr>
            <w:tcW w:w="1240" w:type="dxa"/>
          </w:tcPr>
          <w:p w14:paraId="16B99D5B" w14:textId="77777777" w:rsidR="00E34178" w:rsidRPr="0076221C" w:rsidRDefault="003D30E1" w:rsidP="0076221C">
            <w:r w:rsidRPr="0076221C">
              <w:t>790,0</w:t>
            </w:r>
          </w:p>
        </w:tc>
        <w:tc>
          <w:tcPr>
            <w:tcW w:w="1240" w:type="dxa"/>
          </w:tcPr>
          <w:p w14:paraId="69D66108" w14:textId="77777777" w:rsidR="00E34178" w:rsidRPr="0076221C" w:rsidRDefault="003D30E1" w:rsidP="0076221C">
            <w:r w:rsidRPr="0076221C">
              <w:t>109,0</w:t>
            </w:r>
          </w:p>
        </w:tc>
        <w:tc>
          <w:tcPr>
            <w:tcW w:w="1240" w:type="dxa"/>
          </w:tcPr>
          <w:p w14:paraId="605559DA" w14:textId="77777777" w:rsidR="00E34178" w:rsidRPr="0076221C" w:rsidRDefault="003D30E1" w:rsidP="0076221C">
            <w:r w:rsidRPr="0076221C">
              <w:t>4 696,0</w:t>
            </w:r>
          </w:p>
        </w:tc>
        <w:tc>
          <w:tcPr>
            <w:tcW w:w="1240" w:type="dxa"/>
          </w:tcPr>
          <w:p w14:paraId="4564FA41" w14:textId="77777777" w:rsidR="00E34178" w:rsidRPr="0076221C" w:rsidRDefault="003D30E1" w:rsidP="0076221C">
            <w:r w:rsidRPr="0076221C">
              <w:t>5 595,0</w:t>
            </w:r>
          </w:p>
        </w:tc>
      </w:tr>
      <w:tr w:rsidR="00E34178" w:rsidRPr="0076221C" w14:paraId="7A9A7926" w14:textId="77777777" w:rsidTr="002B0003">
        <w:trPr>
          <w:trHeight w:val="640"/>
        </w:trPr>
        <w:tc>
          <w:tcPr>
            <w:tcW w:w="3340" w:type="dxa"/>
          </w:tcPr>
          <w:p w14:paraId="5AF93FED" w14:textId="77777777" w:rsidR="00E34178" w:rsidRPr="0076221C" w:rsidRDefault="003D30E1" w:rsidP="0076221C">
            <w:proofErr w:type="spellStart"/>
            <w:r w:rsidRPr="0076221C">
              <w:t>Prop</w:t>
            </w:r>
            <w:proofErr w:type="spellEnd"/>
            <w:r w:rsidRPr="0076221C">
              <w:t xml:space="preserve">. 93 LS (2021–2022), </w:t>
            </w:r>
            <w:proofErr w:type="spellStart"/>
            <w:r w:rsidRPr="0076221C">
              <w:t>Innst</w:t>
            </w:r>
            <w:proofErr w:type="spellEnd"/>
            <w:r w:rsidRPr="0076221C">
              <w:t>. 327 S (2020–2021</w:t>
            </w:r>
          </w:p>
        </w:tc>
        <w:tc>
          <w:tcPr>
            <w:tcW w:w="1240" w:type="dxa"/>
          </w:tcPr>
          <w:p w14:paraId="27163CF8" w14:textId="77777777" w:rsidR="00E34178" w:rsidRPr="0076221C" w:rsidRDefault="00E34178" w:rsidP="0076221C"/>
        </w:tc>
        <w:tc>
          <w:tcPr>
            <w:tcW w:w="1240" w:type="dxa"/>
          </w:tcPr>
          <w:p w14:paraId="1B2DAFB7" w14:textId="77777777" w:rsidR="00E34178" w:rsidRPr="0076221C" w:rsidRDefault="003D30E1" w:rsidP="0076221C">
            <w:r w:rsidRPr="0076221C">
              <w:t>850,0</w:t>
            </w:r>
          </w:p>
        </w:tc>
        <w:tc>
          <w:tcPr>
            <w:tcW w:w="1240" w:type="dxa"/>
          </w:tcPr>
          <w:p w14:paraId="42BACD1B" w14:textId="77777777" w:rsidR="00E34178" w:rsidRPr="0076221C" w:rsidRDefault="00E34178" w:rsidP="0076221C"/>
        </w:tc>
        <w:tc>
          <w:tcPr>
            <w:tcW w:w="1240" w:type="dxa"/>
          </w:tcPr>
          <w:p w14:paraId="135B658B" w14:textId="77777777" w:rsidR="00E34178" w:rsidRPr="0076221C" w:rsidRDefault="00E34178" w:rsidP="0076221C"/>
        </w:tc>
        <w:tc>
          <w:tcPr>
            <w:tcW w:w="1240" w:type="dxa"/>
          </w:tcPr>
          <w:p w14:paraId="34534C14" w14:textId="77777777" w:rsidR="00E34178" w:rsidRPr="0076221C" w:rsidRDefault="003D30E1" w:rsidP="0076221C">
            <w:r w:rsidRPr="0076221C">
              <w:t>850,0</w:t>
            </w:r>
          </w:p>
        </w:tc>
      </w:tr>
      <w:tr w:rsidR="00E34178" w:rsidRPr="0076221C" w14:paraId="488D9778" w14:textId="77777777" w:rsidTr="002B0003">
        <w:trPr>
          <w:trHeight w:val="640"/>
        </w:trPr>
        <w:tc>
          <w:tcPr>
            <w:tcW w:w="3340" w:type="dxa"/>
          </w:tcPr>
          <w:p w14:paraId="13269780" w14:textId="77777777" w:rsidR="00E34178" w:rsidRPr="0076221C" w:rsidRDefault="003D30E1" w:rsidP="0076221C">
            <w:proofErr w:type="spellStart"/>
            <w:r w:rsidRPr="0076221C">
              <w:t>Prop</w:t>
            </w:r>
            <w:proofErr w:type="spellEnd"/>
            <w:r w:rsidRPr="0076221C">
              <w:t xml:space="preserve">. 126 S (2021–2022), </w:t>
            </w:r>
            <w:proofErr w:type="spellStart"/>
            <w:r w:rsidRPr="0076221C">
              <w:t>Innst</w:t>
            </w:r>
            <w:proofErr w:type="spellEnd"/>
            <w:r w:rsidRPr="0076221C">
              <w:t>. 356 S (2020–2021</w:t>
            </w:r>
          </w:p>
        </w:tc>
        <w:tc>
          <w:tcPr>
            <w:tcW w:w="1240" w:type="dxa"/>
          </w:tcPr>
          <w:p w14:paraId="4A8EC42B" w14:textId="77777777" w:rsidR="00E34178" w:rsidRPr="0076221C" w:rsidRDefault="00E34178" w:rsidP="0076221C"/>
        </w:tc>
        <w:tc>
          <w:tcPr>
            <w:tcW w:w="1240" w:type="dxa"/>
          </w:tcPr>
          <w:p w14:paraId="62088813" w14:textId="77777777" w:rsidR="00E34178" w:rsidRPr="0076221C" w:rsidRDefault="003D30E1" w:rsidP="0076221C">
            <w:r w:rsidRPr="0076221C">
              <w:t>611,0</w:t>
            </w:r>
          </w:p>
        </w:tc>
        <w:tc>
          <w:tcPr>
            <w:tcW w:w="1240" w:type="dxa"/>
          </w:tcPr>
          <w:p w14:paraId="7C5934AA" w14:textId="77777777" w:rsidR="00E34178" w:rsidRPr="0076221C" w:rsidRDefault="00E34178" w:rsidP="0076221C"/>
        </w:tc>
        <w:tc>
          <w:tcPr>
            <w:tcW w:w="1240" w:type="dxa"/>
          </w:tcPr>
          <w:p w14:paraId="05464FF4" w14:textId="77777777" w:rsidR="00E34178" w:rsidRPr="0076221C" w:rsidRDefault="00E34178" w:rsidP="0076221C"/>
        </w:tc>
        <w:tc>
          <w:tcPr>
            <w:tcW w:w="1240" w:type="dxa"/>
          </w:tcPr>
          <w:p w14:paraId="7575F038" w14:textId="77777777" w:rsidR="00E34178" w:rsidRPr="0076221C" w:rsidRDefault="003D30E1" w:rsidP="0076221C">
            <w:r w:rsidRPr="0076221C">
              <w:t>611,0</w:t>
            </w:r>
          </w:p>
        </w:tc>
      </w:tr>
      <w:tr w:rsidR="00E34178" w:rsidRPr="0076221C" w14:paraId="233317F1" w14:textId="77777777" w:rsidTr="002B0003">
        <w:trPr>
          <w:trHeight w:val="880"/>
        </w:trPr>
        <w:tc>
          <w:tcPr>
            <w:tcW w:w="3340" w:type="dxa"/>
          </w:tcPr>
          <w:p w14:paraId="7AF8ABA2" w14:textId="77777777" w:rsidR="00E34178" w:rsidRPr="0076221C" w:rsidRDefault="003D30E1" w:rsidP="0076221C">
            <w:proofErr w:type="spellStart"/>
            <w:r w:rsidRPr="0076221C">
              <w:t>Prop</w:t>
            </w:r>
            <w:proofErr w:type="spellEnd"/>
            <w:r w:rsidRPr="0076221C">
              <w:t xml:space="preserve">. 132 S (2020–2021), </w:t>
            </w:r>
            <w:proofErr w:type="spellStart"/>
            <w:r w:rsidRPr="0076221C">
              <w:t>Innst</w:t>
            </w:r>
            <w:proofErr w:type="spellEnd"/>
            <w:r w:rsidRPr="0076221C">
              <w:t>. 357 S (2020–2021), Vedtak 858 (2020–2021)</w:t>
            </w:r>
          </w:p>
        </w:tc>
        <w:tc>
          <w:tcPr>
            <w:tcW w:w="1240" w:type="dxa"/>
          </w:tcPr>
          <w:p w14:paraId="30DD6C46" w14:textId="77777777" w:rsidR="00E34178" w:rsidRPr="0076221C" w:rsidRDefault="00E34178" w:rsidP="0076221C"/>
        </w:tc>
        <w:tc>
          <w:tcPr>
            <w:tcW w:w="1240" w:type="dxa"/>
          </w:tcPr>
          <w:p w14:paraId="398F8E2D" w14:textId="77777777" w:rsidR="00E34178" w:rsidRPr="0076221C" w:rsidRDefault="00E34178" w:rsidP="0076221C"/>
        </w:tc>
        <w:tc>
          <w:tcPr>
            <w:tcW w:w="1240" w:type="dxa"/>
          </w:tcPr>
          <w:p w14:paraId="534E1888" w14:textId="77777777" w:rsidR="00E34178" w:rsidRPr="0076221C" w:rsidRDefault="00E34178" w:rsidP="0076221C"/>
        </w:tc>
        <w:tc>
          <w:tcPr>
            <w:tcW w:w="1240" w:type="dxa"/>
          </w:tcPr>
          <w:p w14:paraId="760FFE7B" w14:textId="77777777" w:rsidR="00E34178" w:rsidRPr="0076221C" w:rsidRDefault="003D30E1" w:rsidP="0076221C">
            <w:r w:rsidRPr="0076221C">
              <w:t>2 104,0</w:t>
            </w:r>
          </w:p>
        </w:tc>
        <w:tc>
          <w:tcPr>
            <w:tcW w:w="1240" w:type="dxa"/>
          </w:tcPr>
          <w:p w14:paraId="5EA2B628" w14:textId="77777777" w:rsidR="00E34178" w:rsidRPr="0076221C" w:rsidRDefault="003D30E1" w:rsidP="0076221C">
            <w:r w:rsidRPr="0076221C">
              <w:t>2 104,0</w:t>
            </w:r>
          </w:p>
        </w:tc>
      </w:tr>
      <w:tr w:rsidR="00E34178" w:rsidRPr="0076221C" w14:paraId="3FB5291E" w14:textId="77777777" w:rsidTr="002B0003">
        <w:trPr>
          <w:trHeight w:val="640"/>
        </w:trPr>
        <w:tc>
          <w:tcPr>
            <w:tcW w:w="3340" w:type="dxa"/>
          </w:tcPr>
          <w:p w14:paraId="7A2A323E" w14:textId="77777777" w:rsidR="00E34178" w:rsidRPr="0076221C" w:rsidRDefault="003D30E1" w:rsidP="0076221C">
            <w:proofErr w:type="spellStart"/>
            <w:r w:rsidRPr="0076221C">
              <w:t>Prop</w:t>
            </w:r>
            <w:proofErr w:type="spellEnd"/>
            <w:r w:rsidRPr="0076221C">
              <w:t xml:space="preserve">. 195 S (2020–2021), </w:t>
            </w:r>
            <w:proofErr w:type="spellStart"/>
            <w:r w:rsidRPr="0076221C">
              <w:t>Innst</w:t>
            </w:r>
            <w:proofErr w:type="spellEnd"/>
            <w:r w:rsidRPr="0076221C">
              <w:t>. 600 S (2020–2021)</w:t>
            </w:r>
          </w:p>
        </w:tc>
        <w:tc>
          <w:tcPr>
            <w:tcW w:w="1240" w:type="dxa"/>
          </w:tcPr>
          <w:p w14:paraId="3FD66F7B" w14:textId="77777777" w:rsidR="00E34178" w:rsidRPr="0076221C" w:rsidRDefault="003D30E1" w:rsidP="0076221C">
            <w:r w:rsidRPr="0076221C">
              <w:t>653,0</w:t>
            </w:r>
          </w:p>
        </w:tc>
        <w:tc>
          <w:tcPr>
            <w:tcW w:w="1240" w:type="dxa"/>
          </w:tcPr>
          <w:p w14:paraId="207F9E5F" w14:textId="77777777" w:rsidR="00E34178" w:rsidRPr="0076221C" w:rsidRDefault="003D30E1" w:rsidP="0076221C">
            <w:r w:rsidRPr="0076221C">
              <w:t>6 603,6</w:t>
            </w:r>
          </w:p>
        </w:tc>
        <w:tc>
          <w:tcPr>
            <w:tcW w:w="1240" w:type="dxa"/>
          </w:tcPr>
          <w:p w14:paraId="5AEB7070" w14:textId="77777777" w:rsidR="00E34178" w:rsidRPr="0076221C" w:rsidRDefault="003D30E1" w:rsidP="0076221C">
            <w:r w:rsidRPr="0076221C">
              <w:t>441,3</w:t>
            </w:r>
          </w:p>
        </w:tc>
        <w:tc>
          <w:tcPr>
            <w:tcW w:w="1240" w:type="dxa"/>
          </w:tcPr>
          <w:p w14:paraId="15454EEF" w14:textId="77777777" w:rsidR="00E34178" w:rsidRPr="0076221C" w:rsidRDefault="003D30E1" w:rsidP="0076221C">
            <w:r w:rsidRPr="0076221C">
              <w:t>264,0</w:t>
            </w:r>
          </w:p>
        </w:tc>
        <w:tc>
          <w:tcPr>
            <w:tcW w:w="1240" w:type="dxa"/>
          </w:tcPr>
          <w:p w14:paraId="1EF1DCED" w14:textId="77777777" w:rsidR="00E34178" w:rsidRPr="0076221C" w:rsidRDefault="003D30E1" w:rsidP="0076221C">
            <w:r w:rsidRPr="0076221C">
              <w:t>7 961,9</w:t>
            </w:r>
          </w:p>
        </w:tc>
      </w:tr>
      <w:tr w:rsidR="00E34178" w:rsidRPr="0076221C" w14:paraId="00CE71C7" w14:textId="77777777" w:rsidTr="002B0003">
        <w:trPr>
          <w:trHeight w:val="380"/>
        </w:trPr>
        <w:tc>
          <w:tcPr>
            <w:tcW w:w="3340" w:type="dxa"/>
          </w:tcPr>
          <w:p w14:paraId="23F74682" w14:textId="77777777" w:rsidR="00E34178" w:rsidRPr="0076221C" w:rsidRDefault="003D30E1" w:rsidP="0076221C">
            <w:proofErr w:type="spellStart"/>
            <w:r w:rsidRPr="0076221C">
              <w:t>Prop</w:t>
            </w:r>
            <w:proofErr w:type="spellEnd"/>
            <w:r w:rsidRPr="0076221C">
              <w:t>. 244 S (2020–2021)</w:t>
            </w:r>
          </w:p>
        </w:tc>
        <w:tc>
          <w:tcPr>
            <w:tcW w:w="1240" w:type="dxa"/>
          </w:tcPr>
          <w:p w14:paraId="60589E33" w14:textId="77777777" w:rsidR="00E34178" w:rsidRPr="0076221C" w:rsidRDefault="00E34178" w:rsidP="0076221C"/>
        </w:tc>
        <w:tc>
          <w:tcPr>
            <w:tcW w:w="1240" w:type="dxa"/>
          </w:tcPr>
          <w:p w14:paraId="42B9F47A" w14:textId="77777777" w:rsidR="00E34178" w:rsidRPr="0076221C" w:rsidRDefault="00E34178" w:rsidP="0076221C"/>
        </w:tc>
        <w:tc>
          <w:tcPr>
            <w:tcW w:w="1240" w:type="dxa"/>
          </w:tcPr>
          <w:p w14:paraId="72E4C003" w14:textId="77777777" w:rsidR="00E34178" w:rsidRPr="0076221C" w:rsidRDefault="003D30E1" w:rsidP="0076221C">
            <w:r w:rsidRPr="0076221C">
              <w:t>140,0</w:t>
            </w:r>
          </w:p>
        </w:tc>
        <w:tc>
          <w:tcPr>
            <w:tcW w:w="1240" w:type="dxa"/>
          </w:tcPr>
          <w:p w14:paraId="4CA72F2C" w14:textId="77777777" w:rsidR="00E34178" w:rsidRPr="0076221C" w:rsidRDefault="00E34178" w:rsidP="0076221C"/>
        </w:tc>
        <w:tc>
          <w:tcPr>
            <w:tcW w:w="1240" w:type="dxa"/>
          </w:tcPr>
          <w:p w14:paraId="44C97D08" w14:textId="77777777" w:rsidR="00E34178" w:rsidRPr="0076221C" w:rsidRDefault="003D30E1" w:rsidP="0076221C">
            <w:r w:rsidRPr="0076221C">
              <w:t>140,0</w:t>
            </w:r>
          </w:p>
        </w:tc>
      </w:tr>
      <w:tr w:rsidR="00E34178" w:rsidRPr="0076221C" w14:paraId="3E0E321B" w14:textId="77777777" w:rsidTr="002B0003">
        <w:trPr>
          <w:trHeight w:val="380"/>
        </w:trPr>
        <w:tc>
          <w:tcPr>
            <w:tcW w:w="3340" w:type="dxa"/>
          </w:tcPr>
          <w:p w14:paraId="0AEF98EB" w14:textId="77777777" w:rsidR="00E34178" w:rsidRPr="0076221C" w:rsidRDefault="003D30E1" w:rsidP="0076221C">
            <w:r w:rsidRPr="0076221C">
              <w:t>Vedtak 1280 (2020–2021)</w:t>
            </w:r>
          </w:p>
        </w:tc>
        <w:tc>
          <w:tcPr>
            <w:tcW w:w="1240" w:type="dxa"/>
          </w:tcPr>
          <w:p w14:paraId="24CA16A3" w14:textId="77777777" w:rsidR="00E34178" w:rsidRPr="0076221C" w:rsidRDefault="00E34178" w:rsidP="0076221C"/>
        </w:tc>
        <w:tc>
          <w:tcPr>
            <w:tcW w:w="1240" w:type="dxa"/>
          </w:tcPr>
          <w:p w14:paraId="77D33115" w14:textId="77777777" w:rsidR="00E34178" w:rsidRPr="0076221C" w:rsidRDefault="003D30E1" w:rsidP="0076221C">
            <w:r w:rsidRPr="0076221C">
              <w:t>650,0</w:t>
            </w:r>
          </w:p>
        </w:tc>
        <w:tc>
          <w:tcPr>
            <w:tcW w:w="1240" w:type="dxa"/>
          </w:tcPr>
          <w:p w14:paraId="7C0EEE38" w14:textId="77777777" w:rsidR="00E34178" w:rsidRPr="0076221C" w:rsidRDefault="00E34178" w:rsidP="0076221C"/>
        </w:tc>
        <w:tc>
          <w:tcPr>
            <w:tcW w:w="1240" w:type="dxa"/>
          </w:tcPr>
          <w:p w14:paraId="63D5DF0A" w14:textId="77777777" w:rsidR="00E34178" w:rsidRPr="0076221C" w:rsidRDefault="00E34178" w:rsidP="0076221C"/>
        </w:tc>
        <w:tc>
          <w:tcPr>
            <w:tcW w:w="1240" w:type="dxa"/>
          </w:tcPr>
          <w:p w14:paraId="1EDA76D9" w14:textId="77777777" w:rsidR="00E34178" w:rsidRPr="0076221C" w:rsidRDefault="003D30E1" w:rsidP="0076221C">
            <w:r w:rsidRPr="0076221C">
              <w:t>650,0</w:t>
            </w:r>
          </w:p>
        </w:tc>
      </w:tr>
      <w:tr w:rsidR="00E34178" w:rsidRPr="0076221C" w14:paraId="51C4B773" w14:textId="77777777" w:rsidTr="002B0003">
        <w:trPr>
          <w:trHeight w:val="640"/>
        </w:trPr>
        <w:tc>
          <w:tcPr>
            <w:tcW w:w="3340" w:type="dxa"/>
          </w:tcPr>
          <w:p w14:paraId="41A51664" w14:textId="77777777" w:rsidR="00E34178" w:rsidRPr="0076221C" w:rsidRDefault="003D30E1" w:rsidP="0076221C">
            <w:proofErr w:type="spellStart"/>
            <w:r w:rsidRPr="0076221C">
              <w:t>Prop</w:t>
            </w:r>
            <w:proofErr w:type="spellEnd"/>
            <w:r w:rsidRPr="0076221C">
              <w:t>. 7 LS (2021–2022), Vedtak 12 (2021–2022)</w:t>
            </w:r>
          </w:p>
        </w:tc>
        <w:tc>
          <w:tcPr>
            <w:tcW w:w="1240" w:type="dxa"/>
          </w:tcPr>
          <w:p w14:paraId="7558D956" w14:textId="77777777" w:rsidR="00E34178" w:rsidRPr="0076221C" w:rsidRDefault="00E34178" w:rsidP="0076221C"/>
        </w:tc>
        <w:tc>
          <w:tcPr>
            <w:tcW w:w="1240" w:type="dxa"/>
          </w:tcPr>
          <w:p w14:paraId="6C969E5E" w14:textId="77777777" w:rsidR="00E34178" w:rsidRPr="0076221C" w:rsidRDefault="003D30E1" w:rsidP="0076221C">
            <w:r w:rsidRPr="0076221C">
              <w:t>193,0</w:t>
            </w:r>
          </w:p>
        </w:tc>
        <w:tc>
          <w:tcPr>
            <w:tcW w:w="1240" w:type="dxa"/>
          </w:tcPr>
          <w:p w14:paraId="69466C2A" w14:textId="77777777" w:rsidR="00E34178" w:rsidRPr="0076221C" w:rsidRDefault="00E34178" w:rsidP="0076221C"/>
        </w:tc>
        <w:tc>
          <w:tcPr>
            <w:tcW w:w="1240" w:type="dxa"/>
          </w:tcPr>
          <w:p w14:paraId="4DB07660" w14:textId="77777777" w:rsidR="00E34178" w:rsidRPr="0076221C" w:rsidRDefault="003D30E1" w:rsidP="0076221C">
            <w:r w:rsidRPr="0076221C">
              <w:t>1 850,0</w:t>
            </w:r>
          </w:p>
        </w:tc>
        <w:tc>
          <w:tcPr>
            <w:tcW w:w="1240" w:type="dxa"/>
          </w:tcPr>
          <w:p w14:paraId="05BA2907" w14:textId="77777777" w:rsidR="00E34178" w:rsidRPr="0076221C" w:rsidRDefault="003D30E1" w:rsidP="0076221C">
            <w:r w:rsidRPr="0076221C">
              <w:t>2 043,0</w:t>
            </w:r>
          </w:p>
        </w:tc>
      </w:tr>
      <w:tr w:rsidR="00E34178" w:rsidRPr="0076221C" w14:paraId="23157B19" w14:textId="77777777" w:rsidTr="002B0003">
        <w:trPr>
          <w:trHeight w:val="380"/>
        </w:trPr>
        <w:tc>
          <w:tcPr>
            <w:tcW w:w="3340" w:type="dxa"/>
          </w:tcPr>
          <w:p w14:paraId="02BEA2AE" w14:textId="77777777" w:rsidR="00E34178" w:rsidRPr="0076221C" w:rsidRDefault="003D30E1" w:rsidP="0076221C">
            <w:proofErr w:type="spellStart"/>
            <w:r w:rsidRPr="0076221C">
              <w:t>Prop</w:t>
            </w:r>
            <w:proofErr w:type="spellEnd"/>
            <w:r w:rsidRPr="0076221C">
              <w:t>. 17 S (2021–2022)</w:t>
            </w:r>
          </w:p>
        </w:tc>
        <w:tc>
          <w:tcPr>
            <w:tcW w:w="1240" w:type="dxa"/>
          </w:tcPr>
          <w:p w14:paraId="66738FE7" w14:textId="77777777" w:rsidR="00E34178" w:rsidRPr="0076221C" w:rsidRDefault="00E34178" w:rsidP="0076221C"/>
        </w:tc>
        <w:tc>
          <w:tcPr>
            <w:tcW w:w="1240" w:type="dxa"/>
          </w:tcPr>
          <w:p w14:paraId="7A646E94" w14:textId="77777777" w:rsidR="00E34178" w:rsidRPr="0076221C" w:rsidRDefault="003D30E1" w:rsidP="0076221C">
            <w:r w:rsidRPr="0076221C">
              <w:t>-1 295,1</w:t>
            </w:r>
          </w:p>
        </w:tc>
        <w:tc>
          <w:tcPr>
            <w:tcW w:w="1240" w:type="dxa"/>
          </w:tcPr>
          <w:p w14:paraId="79F3168D" w14:textId="77777777" w:rsidR="00E34178" w:rsidRPr="0076221C" w:rsidRDefault="00E34178" w:rsidP="0076221C"/>
        </w:tc>
        <w:tc>
          <w:tcPr>
            <w:tcW w:w="1240" w:type="dxa"/>
          </w:tcPr>
          <w:p w14:paraId="7DB529E9" w14:textId="77777777" w:rsidR="00E34178" w:rsidRPr="0076221C" w:rsidRDefault="003D30E1" w:rsidP="0076221C">
            <w:r w:rsidRPr="0076221C">
              <w:t>-1 117,0</w:t>
            </w:r>
          </w:p>
        </w:tc>
        <w:tc>
          <w:tcPr>
            <w:tcW w:w="1240" w:type="dxa"/>
          </w:tcPr>
          <w:p w14:paraId="2A15D83E" w14:textId="77777777" w:rsidR="00E34178" w:rsidRPr="0076221C" w:rsidRDefault="003D30E1" w:rsidP="0076221C">
            <w:r w:rsidRPr="0076221C">
              <w:t>-2 412,1</w:t>
            </w:r>
          </w:p>
        </w:tc>
      </w:tr>
      <w:tr w:rsidR="00E34178" w:rsidRPr="0076221C" w14:paraId="388D3411" w14:textId="77777777" w:rsidTr="002B0003">
        <w:trPr>
          <w:trHeight w:val="380"/>
        </w:trPr>
        <w:tc>
          <w:tcPr>
            <w:tcW w:w="3340" w:type="dxa"/>
          </w:tcPr>
          <w:p w14:paraId="0A2026E2" w14:textId="77777777" w:rsidR="00E34178" w:rsidRPr="0076221C" w:rsidRDefault="003D30E1" w:rsidP="0076221C">
            <w:proofErr w:type="spellStart"/>
            <w:r w:rsidRPr="0076221C">
              <w:t>Prop</w:t>
            </w:r>
            <w:proofErr w:type="spellEnd"/>
            <w:r w:rsidRPr="0076221C">
              <w:t>. 18 S (2021–2022)</w:t>
            </w:r>
          </w:p>
        </w:tc>
        <w:tc>
          <w:tcPr>
            <w:tcW w:w="1240" w:type="dxa"/>
          </w:tcPr>
          <w:p w14:paraId="0E805371" w14:textId="77777777" w:rsidR="00E34178" w:rsidRPr="0076221C" w:rsidRDefault="003D30E1" w:rsidP="0076221C">
            <w:r w:rsidRPr="0076221C">
              <w:t>413,0</w:t>
            </w:r>
          </w:p>
        </w:tc>
        <w:tc>
          <w:tcPr>
            <w:tcW w:w="1240" w:type="dxa"/>
          </w:tcPr>
          <w:p w14:paraId="6C0DD763" w14:textId="77777777" w:rsidR="00E34178" w:rsidRPr="0076221C" w:rsidRDefault="00E34178" w:rsidP="0076221C"/>
        </w:tc>
        <w:tc>
          <w:tcPr>
            <w:tcW w:w="1240" w:type="dxa"/>
          </w:tcPr>
          <w:p w14:paraId="6A0CD9CA" w14:textId="77777777" w:rsidR="00E34178" w:rsidRPr="0076221C" w:rsidRDefault="00E34178" w:rsidP="0076221C"/>
        </w:tc>
        <w:tc>
          <w:tcPr>
            <w:tcW w:w="1240" w:type="dxa"/>
          </w:tcPr>
          <w:p w14:paraId="0A0BF8B9" w14:textId="77777777" w:rsidR="00E34178" w:rsidRPr="0076221C" w:rsidRDefault="00E34178" w:rsidP="0076221C"/>
        </w:tc>
        <w:tc>
          <w:tcPr>
            <w:tcW w:w="1240" w:type="dxa"/>
          </w:tcPr>
          <w:p w14:paraId="0851789F" w14:textId="77777777" w:rsidR="00E34178" w:rsidRPr="0076221C" w:rsidRDefault="003D30E1" w:rsidP="0076221C">
            <w:r w:rsidRPr="0076221C">
              <w:t>413,0</w:t>
            </w:r>
          </w:p>
        </w:tc>
      </w:tr>
      <w:tr w:rsidR="00E34178" w:rsidRPr="0076221C" w14:paraId="70AD5908" w14:textId="77777777" w:rsidTr="002B0003">
        <w:trPr>
          <w:trHeight w:val="380"/>
        </w:trPr>
        <w:tc>
          <w:tcPr>
            <w:tcW w:w="3340" w:type="dxa"/>
          </w:tcPr>
          <w:p w14:paraId="1C1354E2" w14:textId="77777777" w:rsidR="00E34178" w:rsidRPr="0076221C" w:rsidRDefault="003D30E1" w:rsidP="0076221C">
            <w:proofErr w:type="spellStart"/>
            <w:r w:rsidRPr="0076221C">
              <w:t>Prop</w:t>
            </w:r>
            <w:proofErr w:type="spellEnd"/>
            <w:r w:rsidRPr="0076221C">
              <w:t>. 20 S (2021–2022)</w:t>
            </w:r>
          </w:p>
        </w:tc>
        <w:tc>
          <w:tcPr>
            <w:tcW w:w="1240" w:type="dxa"/>
          </w:tcPr>
          <w:p w14:paraId="2CAC1A60" w14:textId="77777777" w:rsidR="00E34178" w:rsidRPr="0076221C" w:rsidRDefault="00E34178" w:rsidP="0076221C"/>
        </w:tc>
        <w:tc>
          <w:tcPr>
            <w:tcW w:w="1240" w:type="dxa"/>
          </w:tcPr>
          <w:p w14:paraId="617C9829" w14:textId="77777777" w:rsidR="00E34178" w:rsidRPr="0076221C" w:rsidRDefault="00E34178" w:rsidP="0076221C"/>
        </w:tc>
        <w:tc>
          <w:tcPr>
            <w:tcW w:w="1240" w:type="dxa"/>
          </w:tcPr>
          <w:p w14:paraId="03E63B15" w14:textId="77777777" w:rsidR="00E34178" w:rsidRPr="0076221C" w:rsidRDefault="003D30E1" w:rsidP="0076221C">
            <w:r w:rsidRPr="0076221C">
              <w:t>640,6</w:t>
            </w:r>
          </w:p>
        </w:tc>
        <w:tc>
          <w:tcPr>
            <w:tcW w:w="1240" w:type="dxa"/>
          </w:tcPr>
          <w:p w14:paraId="32755478" w14:textId="77777777" w:rsidR="00E34178" w:rsidRPr="0076221C" w:rsidRDefault="00E34178" w:rsidP="0076221C"/>
        </w:tc>
        <w:tc>
          <w:tcPr>
            <w:tcW w:w="1240" w:type="dxa"/>
          </w:tcPr>
          <w:p w14:paraId="5A365024" w14:textId="77777777" w:rsidR="00E34178" w:rsidRPr="0076221C" w:rsidRDefault="003D30E1" w:rsidP="0076221C">
            <w:r w:rsidRPr="0076221C">
              <w:t>640,6</w:t>
            </w:r>
          </w:p>
        </w:tc>
      </w:tr>
      <w:tr w:rsidR="00E34178" w:rsidRPr="0076221C" w14:paraId="09AC9F4A" w14:textId="77777777" w:rsidTr="002B0003">
        <w:trPr>
          <w:trHeight w:val="380"/>
        </w:trPr>
        <w:tc>
          <w:tcPr>
            <w:tcW w:w="3340" w:type="dxa"/>
          </w:tcPr>
          <w:p w14:paraId="453D6D95" w14:textId="77777777" w:rsidR="00E34178" w:rsidRPr="0076221C" w:rsidRDefault="003D30E1" w:rsidP="0076221C">
            <w:proofErr w:type="spellStart"/>
            <w:r w:rsidRPr="0076221C">
              <w:t>Prop</w:t>
            </w:r>
            <w:proofErr w:type="spellEnd"/>
            <w:r w:rsidRPr="0076221C">
              <w:t>. 27 S (2021–2022)</w:t>
            </w:r>
          </w:p>
        </w:tc>
        <w:tc>
          <w:tcPr>
            <w:tcW w:w="1240" w:type="dxa"/>
          </w:tcPr>
          <w:p w14:paraId="60A1D9B3" w14:textId="77777777" w:rsidR="00E34178" w:rsidRPr="0076221C" w:rsidRDefault="00E34178" w:rsidP="0076221C"/>
        </w:tc>
        <w:tc>
          <w:tcPr>
            <w:tcW w:w="1240" w:type="dxa"/>
          </w:tcPr>
          <w:p w14:paraId="3C29896F" w14:textId="77777777" w:rsidR="00E34178" w:rsidRPr="0076221C" w:rsidRDefault="00E34178" w:rsidP="0076221C"/>
        </w:tc>
        <w:tc>
          <w:tcPr>
            <w:tcW w:w="1240" w:type="dxa"/>
          </w:tcPr>
          <w:p w14:paraId="208A4643" w14:textId="77777777" w:rsidR="00E34178" w:rsidRPr="0076221C" w:rsidRDefault="00E34178" w:rsidP="0076221C"/>
        </w:tc>
        <w:tc>
          <w:tcPr>
            <w:tcW w:w="1240" w:type="dxa"/>
          </w:tcPr>
          <w:p w14:paraId="73B63122" w14:textId="77777777" w:rsidR="00E34178" w:rsidRPr="0076221C" w:rsidRDefault="003D30E1" w:rsidP="0076221C">
            <w:r w:rsidRPr="0076221C">
              <w:t>-20,0</w:t>
            </w:r>
          </w:p>
        </w:tc>
        <w:tc>
          <w:tcPr>
            <w:tcW w:w="1240" w:type="dxa"/>
          </w:tcPr>
          <w:p w14:paraId="2F87D96B" w14:textId="77777777" w:rsidR="00E34178" w:rsidRPr="0076221C" w:rsidRDefault="003D30E1" w:rsidP="0076221C">
            <w:r w:rsidRPr="0076221C">
              <w:t>-20,0</w:t>
            </w:r>
          </w:p>
        </w:tc>
      </w:tr>
      <w:tr w:rsidR="00E34178" w:rsidRPr="0076221C" w14:paraId="5CD63467" w14:textId="77777777" w:rsidTr="002B0003">
        <w:trPr>
          <w:trHeight w:val="380"/>
        </w:trPr>
        <w:tc>
          <w:tcPr>
            <w:tcW w:w="3340" w:type="dxa"/>
          </w:tcPr>
          <w:p w14:paraId="3E677CF3" w14:textId="77777777" w:rsidR="00E34178" w:rsidRPr="0076221C" w:rsidRDefault="003D30E1" w:rsidP="0076221C">
            <w:r w:rsidRPr="0076221C">
              <w:t>I alt</w:t>
            </w:r>
          </w:p>
        </w:tc>
        <w:tc>
          <w:tcPr>
            <w:tcW w:w="1240" w:type="dxa"/>
          </w:tcPr>
          <w:p w14:paraId="2331506B" w14:textId="77777777" w:rsidR="00E34178" w:rsidRPr="0076221C" w:rsidRDefault="003D30E1" w:rsidP="0076221C">
            <w:r w:rsidRPr="0076221C">
              <w:t>1 066,0</w:t>
            </w:r>
          </w:p>
        </w:tc>
        <w:tc>
          <w:tcPr>
            <w:tcW w:w="1240" w:type="dxa"/>
          </w:tcPr>
          <w:p w14:paraId="35E6E00E" w14:textId="77777777" w:rsidR="00E34178" w:rsidRPr="0076221C" w:rsidRDefault="003D30E1" w:rsidP="0076221C">
            <w:r w:rsidRPr="0076221C">
              <w:t>8 402,5</w:t>
            </w:r>
          </w:p>
        </w:tc>
        <w:tc>
          <w:tcPr>
            <w:tcW w:w="1240" w:type="dxa"/>
          </w:tcPr>
          <w:p w14:paraId="752E41FD" w14:textId="77777777" w:rsidR="00E34178" w:rsidRPr="0076221C" w:rsidRDefault="003D30E1" w:rsidP="0076221C">
            <w:r w:rsidRPr="0076221C">
              <w:t>1 330,9</w:t>
            </w:r>
          </w:p>
        </w:tc>
        <w:tc>
          <w:tcPr>
            <w:tcW w:w="1240" w:type="dxa"/>
          </w:tcPr>
          <w:p w14:paraId="0AA67D00" w14:textId="77777777" w:rsidR="00E34178" w:rsidRPr="0076221C" w:rsidRDefault="003D30E1" w:rsidP="0076221C">
            <w:r w:rsidRPr="0076221C">
              <w:t>7 777,0</w:t>
            </w:r>
          </w:p>
        </w:tc>
        <w:tc>
          <w:tcPr>
            <w:tcW w:w="1240" w:type="dxa"/>
          </w:tcPr>
          <w:p w14:paraId="301626AB" w14:textId="77777777" w:rsidR="00E34178" w:rsidRPr="0076221C" w:rsidRDefault="003D30E1" w:rsidP="0076221C">
            <w:r w:rsidRPr="0076221C">
              <w:t>18 576,4</w:t>
            </w:r>
          </w:p>
        </w:tc>
      </w:tr>
    </w:tbl>
    <w:p w14:paraId="7DF3B58E" w14:textId="77777777" w:rsidR="00E34178" w:rsidRPr="0076221C" w:rsidRDefault="003D30E1" w:rsidP="0076221C">
      <w:pPr>
        <w:pStyle w:val="Kilde"/>
      </w:pPr>
      <w:r w:rsidRPr="0076221C">
        <w:t>Finansdepartementet.</w:t>
      </w:r>
    </w:p>
    <w:p w14:paraId="09890E7D" w14:textId="77777777" w:rsidR="00E34178" w:rsidRPr="0076221C" w:rsidRDefault="003D30E1" w:rsidP="0076221C">
      <w:pPr>
        <w:pStyle w:val="Overskrift2"/>
      </w:pPr>
      <w:r w:rsidRPr="0076221C">
        <w:t>Utviklingen siden Gul bok 2022</w:t>
      </w:r>
    </w:p>
    <w:p w14:paraId="69FD754C" w14:textId="4AECC84C" w:rsidR="00E34178" w:rsidRDefault="003D30E1" w:rsidP="0076221C">
      <w:r w:rsidRPr="0076221C">
        <w:t xml:space="preserve">Tabell 1.8 viser utviklingen i hovedtallene for 2021 fra anslaget i Gul bok 2022 til </w:t>
      </w:r>
      <w:proofErr w:type="spellStart"/>
      <w:r w:rsidRPr="0076221C">
        <w:t>nysaldert</w:t>
      </w:r>
      <w:proofErr w:type="spellEnd"/>
      <w:r w:rsidRPr="0076221C">
        <w:t xml:space="preserve"> budsjett for 2021. Tabell 1.9 gir en tilsvarende oversikt for statsbudsjettets lånetransaksjoner og finansieringsbehov.</w:t>
      </w:r>
    </w:p>
    <w:p w14:paraId="78CCE1A0" w14:textId="66F8A50B" w:rsidR="0099452F" w:rsidRPr="0076221C" w:rsidRDefault="0099452F" w:rsidP="0099452F">
      <w:pPr>
        <w:pStyle w:val="tabell-tittel"/>
      </w:pPr>
      <w:r w:rsidRPr="0076221C">
        <w:t>Statsbudsjettets og Statens pensjonsfonds inntekter og utgifter utenom lånetransaksjoner i 2021</w:t>
      </w:r>
    </w:p>
    <w:p w14:paraId="3B89E509" w14:textId="77777777" w:rsidR="00E34178" w:rsidRPr="0076221C" w:rsidRDefault="003D30E1" w:rsidP="0076221C">
      <w:pPr>
        <w:pStyle w:val="Tabellnavn"/>
      </w:pPr>
      <w:r w:rsidRPr="0076221C">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E34178" w:rsidRPr="0076221C" w14:paraId="66577983" w14:textId="77777777" w:rsidTr="002B0003">
        <w:trPr>
          <w:trHeight w:val="360"/>
        </w:trPr>
        <w:tc>
          <w:tcPr>
            <w:tcW w:w="1300" w:type="dxa"/>
            <w:shd w:val="clear" w:color="auto" w:fill="FFFFFF"/>
          </w:tcPr>
          <w:p w14:paraId="1BF62446" w14:textId="77777777" w:rsidR="00E34178" w:rsidRPr="0076221C" w:rsidRDefault="00E34178" w:rsidP="002B0003">
            <w:pPr>
              <w:jc w:val="right"/>
            </w:pPr>
          </w:p>
        </w:tc>
        <w:tc>
          <w:tcPr>
            <w:tcW w:w="5200" w:type="dxa"/>
          </w:tcPr>
          <w:p w14:paraId="4CDA52B1" w14:textId="77777777" w:rsidR="00E34178" w:rsidRPr="0076221C" w:rsidRDefault="00E34178" w:rsidP="002B0003"/>
        </w:tc>
        <w:tc>
          <w:tcPr>
            <w:tcW w:w="1300" w:type="dxa"/>
          </w:tcPr>
          <w:p w14:paraId="6EA33228" w14:textId="77777777" w:rsidR="00E34178" w:rsidRPr="0076221C" w:rsidRDefault="00E34178" w:rsidP="002B0003">
            <w:pPr>
              <w:jc w:val="right"/>
            </w:pPr>
          </w:p>
        </w:tc>
        <w:tc>
          <w:tcPr>
            <w:tcW w:w="1300" w:type="dxa"/>
          </w:tcPr>
          <w:p w14:paraId="05C80AEA" w14:textId="77777777" w:rsidR="00E34178" w:rsidRPr="0076221C" w:rsidRDefault="003D30E1" w:rsidP="002B0003">
            <w:pPr>
              <w:jc w:val="right"/>
            </w:pPr>
            <w:r w:rsidRPr="0076221C">
              <w:t>Mill. kroner</w:t>
            </w:r>
          </w:p>
        </w:tc>
      </w:tr>
      <w:tr w:rsidR="00E34178" w:rsidRPr="0076221C" w14:paraId="4547480A" w14:textId="77777777" w:rsidTr="002B0003">
        <w:trPr>
          <w:trHeight w:val="860"/>
        </w:trPr>
        <w:tc>
          <w:tcPr>
            <w:tcW w:w="1300" w:type="dxa"/>
          </w:tcPr>
          <w:p w14:paraId="44DD93DF" w14:textId="77777777" w:rsidR="00E34178" w:rsidRPr="0076221C" w:rsidRDefault="00E34178" w:rsidP="002B0003">
            <w:pPr>
              <w:jc w:val="right"/>
            </w:pPr>
          </w:p>
        </w:tc>
        <w:tc>
          <w:tcPr>
            <w:tcW w:w="5200" w:type="dxa"/>
          </w:tcPr>
          <w:p w14:paraId="037EA077" w14:textId="77777777" w:rsidR="00E34178" w:rsidRPr="0076221C" w:rsidRDefault="00E34178" w:rsidP="002B0003"/>
        </w:tc>
        <w:tc>
          <w:tcPr>
            <w:tcW w:w="1300" w:type="dxa"/>
          </w:tcPr>
          <w:p w14:paraId="2BDEAF87" w14:textId="77777777" w:rsidR="00E34178" w:rsidRPr="0076221C" w:rsidRDefault="003D30E1" w:rsidP="002B0003">
            <w:pPr>
              <w:jc w:val="right"/>
            </w:pPr>
            <w:r w:rsidRPr="0076221C">
              <w:t>Anslag på regnskap 2021 i Gul bok 2022</w:t>
            </w:r>
          </w:p>
        </w:tc>
        <w:tc>
          <w:tcPr>
            <w:tcW w:w="1300" w:type="dxa"/>
          </w:tcPr>
          <w:p w14:paraId="19008DA9" w14:textId="77777777" w:rsidR="00E34178" w:rsidRPr="0076221C" w:rsidRDefault="003D30E1" w:rsidP="002B0003">
            <w:pPr>
              <w:jc w:val="right"/>
            </w:pPr>
            <w:proofErr w:type="spellStart"/>
            <w:r w:rsidRPr="0076221C">
              <w:t>Nysaldert</w:t>
            </w:r>
            <w:proofErr w:type="spellEnd"/>
            <w:r w:rsidRPr="0076221C">
              <w:t xml:space="preserve"> budsjett 2021</w:t>
            </w:r>
          </w:p>
        </w:tc>
      </w:tr>
      <w:tr w:rsidR="00E34178" w:rsidRPr="0076221C" w14:paraId="2F565742" w14:textId="77777777" w:rsidTr="002B0003">
        <w:trPr>
          <w:trHeight w:val="380"/>
        </w:trPr>
        <w:tc>
          <w:tcPr>
            <w:tcW w:w="1300" w:type="dxa"/>
          </w:tcPr>
          <w:p w14:paraId="5AA37196" w14:textId="77777777" w:rsidR="00E34178" w:rsidRPr="0076221C" w:rsidRDefault="003D30E1" w:rsidP="002B0003">
            <w:pPr>
              <w:jc w:val="right"/>
            </w:pPr>
            <w:r w:rsidRPr="0076221C">
              <w:t>A</w:t>
            </w:r>
          </w:p>
        </w:tc>
        <w:tc>
          <w:tcPr>
            <w:tcW w:w="5200" w:type="dxa"/>
          </w:tcPr>
          <w:p w14:paraId="4B496C0C" w14:textId="77777777" w:rsidR="00E34178" w:rsidRPr="0076221C" w:rsidRDefault="003D30E1" w:rsidP="002B0003">
            <w:r w:rsidRPr="0076221C">
              <w:t>Statsbudsjettets inntekter i alt</w:t>
            </w:r>
          </w:p>
        </w:tc>
        <w:tc>
          <w:tcPr>
            <w:tcW w:w="1300" w:type="dxa"/>
          </w:tcPr>
          <w:p w14:paraId="5AC2D90E" w14:textId="77777777" w:rsidR="00E34178" w:rsidRPr="0076221C" w:rsidRDefault="003D30E1" w:rsidP="002B0003">
            <w:pPr>
              <w:jc w:val="right"/>
            </w:pPr>
            <w:r w:rsidRPr="0076221C">
              <w:t>1 366 282</w:t>
            </w:r>
          </w:p>
        </w:tc>
        <w:tc>
          <w:tcPr>
            <w:tcW w:w="1300" w:type="dxa"/>
          </w:tcPr>
          <w:p w14:paraId="000DDFFB" w14:textId="77777777" w:rsidR="00E34178" w:rsidRPr="0076221C" w:rsidRDefault="003D30E1" w:rsidP="002B0003">
            <w:pPr>
              <w:jc w:val="right"/>
            </w:pPr>
            <w:r w:rsidRPr="0076221C">
              <w:t>1 472 171</w:t>
            </w:r>
          </w:p>
        </w:tc>
      </w:tr>
      <w:tr w:rsidR="00E34178" w:rsidRPr="0076221C" w14:paraId="470314E0" w14:textId="77777777" w:rsidTr="002B0003">
        <w:trPr>
          <w:trHeight w:val="380"/>
        </w:trPr>
        <w:tc>
          <w:tcPr>
            <w:tcW w:w="1300" w:type="dxa"/>
          </w:tcPr>
          <w:p w14:paraId="1E5E45DD" w14:textId="77777777" w:rsidR="00E34178" w:rsidRPr="0076221C" w:rsidRDefault="003D30E1" w:rsidP="002B0003">
            <w:pPr>
              <w:jc w:val="right"/>
            </w:pPr>
            <w:r w:rsidRPr="0076221C">
              <w:t>A.1</w:t>
            </w:r>
          </w:p>
        </w:tc>
        <w:tc>
          <w:tcPr>
            <w:tcW w:w="5200" w:type="dxa"/>
          </w:tcPr>
          <w:p w14:paraId="21AAE9F5" w14:textId="77777777" w:rsidR="00E34178" w:rsidRPr="0076221C" w:rsidRDefault="003D30E1" w:rsidP="002B0003">
            <w:r w:rsidRPr="0076221C">
              <w:t>Inntekter fra petroleumsvirksomhet</w:t>
            </w:r>
          </w:p>
        </w:tc>
        <w:tc>
          <w:tcPr>
            <w:tcW w:w="1300" w:type="dxa"/>
          </w:tcPr>
          <w:p w14:paraId="34DE1819" w14:textId="77777777" w:rsidR="00E34178" w:rsidRPr="0076221C" w:rsidRDefault="003D30E1" w:rsidP="002B0003">
            <w:pPr>
              <w:jc w:val="right"/>
            </w:pPr>
            <w:r w:rsidRPr="0076221C">
              <w:t>210 101</w:t>
            </w:r>
          </w:p>
        </w:tc>
        <w:tc>
          <w:tcPr>
            <w:tcW w:w="1300" w:type="dxa"/>
          </w:tcPr>
          <w:p w14:paraId="474F447C" w14:textId="77777777" w:rsidR="00E34178" w:rsidRPr="0076221C" w:rsidRDefault="003D30E1" w:rsidP="002B0003">
            <w:pPr>
              <w:jc w:val="right"/>
            </w:pPr>
            <w:r w:rsidRPr="0076221C">
              <w:t>298 001</w:t>
            </w:r>
          </w:p>
        </w:tc>
      </w:tr>
      <w:tr w:rsidR="00E34178" w:rsidRPr="0076221C" w14:paraId="5F7915A7" w14:textId="77777777" w:rsidTr="002B0003">
        <w:trPr>
          <w:trHeight w:val="380"/>
        </w:trPr>
        <w:tc>
          <w:tcPr>
            <w:tcW w:w="1300" w:type="dxa"/>
          </w:tcPr>
          <w:p w14:paraId="5C44A852" w14:textId="77777777" w:rsidR="00E34178" w:rsidRPr="0076221C" w:rsidRDefault="003D30E1" w:rsidP="002B0003">
            <w:pPr>
              <w:jc w:val="right"/>
            </w:pPr>
            <w:r w:rsidRPr="0076221C">
              <w:t>A.2</w:t>
            </w:r>
          </w:p>
        </w:tc>
        <w:tc>
          <w:tcPr>
            <w:tcW w:w="5200" w:type="dxa"/>
          </w:tcPr>
          <w:p w14:paraId="50FA2E8D" w14:textId="77777777" w:rsidR="00E34178" w:rsidRPr="0076221C" w:rsidRDefault="003D30E1" w:rsidP="002B0003">
            <w:r w:rsidRPr="0076221C">
              <w:t>Inntekter utenom petroleumsvirksomhet</w:t>
            </w:r>
          </w:p>
        </w:tc>
        <w:tc>
          <w:tcPr>
            <w:tcW w:w="1300" w:type="dxa"/>
          </w:tcPr>
          <w:p w14:paraId="28D8AC1E" w14:textId="77777777" w:rsidR="00E34178" w:rsidRPr="0076221C" w:rsidRDefault="003D30E1" w:rsidP="002B0003">
            <w:pPr>
              <w:jc w:val="right"/>
            </w:pPr>
            <w:r w:rsidRPr="0076221C">
              <w:t>1 156 181</w:t>
            </w:r>
          </w:p>
        </w:tc>
        <w:tc>
          <w:tcPr>
            <w:tcW w:w="1300" w:type="dxa"/>
          </w:tcPr>
          <w:p w14:paraId="1B4FCD06" w14:textId="77777777" w:rsidR="00E34178" w:rsidRPr="0076221C" w:rsidRDefault="003D30E1" w:rsidP="002B0003">
            <w:pPr>
              <w:jc w:val="right"/>
            </w:pPr>
            <w:r w:rsidRPr="0076221C">
              <w:t>1 174 170</w:t>
            </w:r>
          </w:p>
        </w:tc>
      </w:tr>
      <w:tr w:rsidR="00E34178" w:rsidRPr="0076221C" w14:paraId="50500ECB" w14:textId="77777777" w:rsidTr="002B0003">
        <w:trPr>
          <w:trHeight w:val="380"/>
        </w:trPr>
        <w:tc>
          <w:tcPr>
            <w:tcW w:w="1300" w:type="dxa"/>
          </w:tcPr>
          <w:p w14:paraId="43408388" w14:textId="77777777" w:rsidR="00E34178" w:rsidRPr="0076221C" w:rsidRDefault="003D30E1" w:rsidP="002B0003">
            <w:pPr>
              <w:jc w:val="right"/>
            </w:pPr>
            <w:r w:rsidRPr="0076221C">
              <w:t>B</w:t>
            </w:r>
          </w:p>
        </w:tc>
        <w:tc>
          <w:tcPr>
            <w:tcW w:w="5200" w:type="dxa"/>
          </w:tcPr>
          <w:p w14:paraId="1D02C669" w14:textId="77777777" w:rsidR="00E34178" w:rsidRPr="0076221C" w:rsidRDefault="003D30E1" w:rsidP="002B0003">
            <w:r w:rsidRPr="0076221C">
              <w:t>Statsbudsjettets utgifter i alt</w:t>
            </w:r>
          </w:p>
        </w:tc>
        <w:tc>
          <w:tcPr>
            <w:tcW w:w="1300" w:type="dxa"/>
          </w:tcPr>
          <w:p w14:paraId="0E8260FF" w14:textId="77777777" w:rsidR="00E34178" w:rsidRPr="0076221C" w:rsidRDefault="003D30E1" w:rsidP="002B0003">
            <w:pPr>
              <w:jc w:val="right"/>
            </w:pPr>
            <w:r w:rsidRPr="0076221C">
              <w:t>1 595 017</w:t>
            </w:r>
          </w:p>
        </w:tc>
        <w:tc>
          <w:tcPr>
            <w:tcW w:w="1300" w:type="dxa"/>
          </w:tcPr>
          <w:p w14:paraId="3ACFC89D" w14:textId="77777777" w:rsidR="00E34178" w:rsidRPr="0076221C" w:rsidRDefault="003D30E1" w:rsidP="002B0003">
            <w:pPr>
              <w:jc w:val="right"/>
            </w:pPr>
            <w:r w:rsidRPr="0076221C">
              <w:t>1 589 047</w:t>
            </w:r>
          </w:p>
        </w:tc>
      </w:tr>
      <w:tr w:rsidR="00E34178" w:rsidRPr="0076221C" w14:paraId="3DC768FE" w14:textId="77777777" w:rsidTr="002B0003">
        <w:trPr>
          <w:trHeight w:val="380"/>
        </w:trPr>
        <w:tc>
          <w:tcPr>
            <w:tcW w:w="1300" w:type="dxa"/>
          </w:tcPr>
          <w:p w14:paraId="2A5460D5" w14:textId="77777777" w:rsidR="00E34178" w:rsidRPr="0076221C" w:rsidRDefault="003D30E1" w:rsidP="002B0003">
            <w:pPr>
              <w:jc w:val="right"/>
            </w:pPr>
            <w:r w:rsidRPr="0076221C">
              <w:t>B.1</w:t>
            </w:r>
          </w:p>
        </w:tc>
        <w:tc>
          <w:tcPr>
            <w:tcW w:w="5200" w:type="dxa"/>
          </w:tcPr>
          <w:p w14:paraId="0213921E" w14:textId="77777777" w:rsidR="00E34178" w:rsidRPr="0076221C" w:rsidRDefault="003D30E1" w:rsidP="002B0003">
            <w:r w:rsidRPr="0076221C">
              <w:t>Utgifter til petroleumsvirksomhet</w:t>
            </w:r>
          </w:p>
        </w:tc>
        <w:tc>
          <w:tcPr>
            <w:tcW w:w="1300" w:type="dxa"/>
          </w:tcPr>
          <w:p w14:paraId="43D927FE" w14:textId="77777777" w:rsidR="00E34178" w:rsidRPr="0076221C" w:rsidRDefault="003D30E1" w:rsidP="002B0003">
            <w:pPr>
              <w:jc w:val="right"/>
            </w:pPr>
            <w:r w:rsidRPr="0076221C">
              <w:t>26 000</w:t>
            </w:r>
          </w:p>
        </w:tc>
        <w:tc>
          <w:tcPr>
            <w:tcW w:w="1300" w:type="dxa"/>
          </w:tcPr>
          <w:p w14:paraId="7CE023B9" w14:textId="77777777" w:rsidR="00E34178" w:rsidRPr="0076221C" w:rsidRDefault="003D30E1" w:rsidP="002B0003">
            <w:pPr>
              <w:jc w:val="right"/>
            </w:pPr>
            <w:r w:rsidRPr="0076221C">
              <w:t>26 000</w:t>
            </w:r>
          </w:p>
        </w:tc>
      </w:tr>
      <w:tr w:rsidR="00E34178" w:rsidRPr="0076221C" w14:paraId="165E427A" w14:textId="77777777" w:rsidTr="002B0003">
        <w:trPr>
          <w:trHeight w:val="380"/>
        </w:trPr>
        <w:tc>
          <w:tcPr>
            <w:tcW w:w="1300" w:type="dxa"/>
          </w:tcPr>
          <w:p w14:paraId="2613AA9F" w14:textId="77777777" w:rsidR="00E34178" w:rsidRPr="0076221C" w:rsidRDefault="003D30E1" w:rsidP="002B0003">
            <w:pPr>
              <w:jc w:val="right"/>
            </w:pPr>
            <w:r w:rsidRPr="0076221C">
              <w:t>B.2</w:t>
            </w:r>
          </w:p>
        </w:tc>
        <w:tc>
          <w:tcPr>
            <w:tcW w:w="5200" w:type="dxa"/>
          </w:tcPr>
          <w:p w14:paraId="5B856123" w14:textId="77777777" w:rsidR="00E34178" w:rsidRPr="0076221C" w:rsidRDefault="003D30E1" w:rsidP="002B0003">
            <w:r w:rsidRPr="0076221C">
              <w:t>Utgifter utenom petroleumsvirksomhet</w:t>
            </w:r>
          </w:p>
        </w:tc>
        <w:tc>
          <w:tcPr>
            <w:tcW w:w="1300" w:type="dxa"/>
          </w:tcPr>
          <w:p w14:paraId="26EC7194" w14:textId="77777777" w:rsidR="00E34178" w:rsidRPr="0076221C" w:rsidRDefault="003D30E1" w:rsidP="002B0003">
            <w:pPr>
              <w:jc w:val="right"/>
            </w:pPr>
            <w:r w:rsidRPr="0076221C">
              <w:t>1 569 017</w:t>
            </w:r>
          </w:p>
        </w:tc>
        <w:tc>
          <w:tcPr>
            <w:tcW w:w="1300" w:type="dxa"/>
          </w:tcPr>
          <w:p w14:paraId="57CE09E4" w14:textId="77777777" w:rsidR="00E34178" w:rsidRPr="0076221C" w:rsidRDefault="003D30E1" w:rsidP="002B0003">
            <w:pPr>
              <w:jc w:val="right"/>
            </w:pPr>
            <w:r w:rsidRPr="0076221C">
              <w:t>1 563 047</w:t>
            </w:r>
          </w:p>
        </w:tc>
      </w:tr>
      <w:tr w:rsidR="00E34178" w:rsidRPr="0076221C" w14:paraId="27A0A55F" w14:textId="77777777" w:rsidTr="002B0003">
        <w:trPr>
          <w:trHeight w:val="640"/>
        </w:trPr>
        <w:tc>
          <w:tcPr>
            <w:tcW w:w="1300" w:type="dxa"/>
          </w:tcPr>
          <w:p w14:paraId="39290335" w14:textId="77777777" w:rsidR="00E34178" w:rsidRPr="0076221C" w:rsidRDefault="003D30E1" w:rsidP="002B0003">
            <w:pPr>
              <w:jc w:val="right"/>
            </w:pPr>
            <w:r w:rsidRPr="0076221C">
              <w:t>=</w:t>
            </w:r>
          </w:p>
        </w:tc>
        <w:tc>
          <w:tcPr>
            <w:tcW w:w="5200" w:type="dxa"/>
          </w:tcPr>
          <w:p w14:paraId="756CEDA1" w14:textId="77777777" w:rsidR="00E34178" w:rsidRPr="0076221C" w:rsidRDefault="003D30E1" w:rsidP="002B0003">
            <w:r w:rsidRPr="0076221C">
              <w:t>Overskudd i statsbudsjettet før overføring til Statens pensjonsfond utland (A-B)</w:t>
            </w:r>
          </w:p>
        </w:tc>
        <w:tc>
          <w:tcPr>
            <w:tcW w:w="1300" w:type="dxa"/>
          </w:tcPr>
          <w:p w14:paraId="6EE53079" w14:textId="77777777" w:rsidR="00E34178" w:rsidRPr="0076221C" w:rsidRDefault="003D30E1" w:rsidP="002B0003">
            <w:pPr>
              <w:jc w:val="right"/>
            </w:pPr>
            <w:r w:rsidRPr="0076221C">
              <w:t>-228 734</w:t>
            </w:r>
          </w:p>
        </w:tc>
        <w:tc>
          <w:tcPr>
            <w:tcW w:w="1300" w:type="dxa"/>
          </w:tcPr>
          <w:p w14:paraId="69817CE1" w14:textId="77777777" w:rsidR="00E34178" w:rsidRPr="0076221C" w:rsidRDefault="003D30E1" w:rsidP="002B0003">
            <w:pPr>
              <w:jc w:val="right"/>
            </w:pPr>
            <w:r w:rsidRPr="0076221C">
              <w:t>-116 877</w:t>
            </w:r>
          </w:p>
        </w:tc>
      </w:tr>
      <w:tr w:rsidR="00E34178" w:rsidRPr="0076221C" w14:paraId="18E9B54B" w14:textId="77777777" w:rsidTr="002B0003">
        <w:trPr>
          <w:trHeight w:val="640"/>
        </w:trPr>
        <w:tc>
          <w:tcPr>
            <w:tcW w:w="1300" w:type="dxa"/>
          </w:tcPr>
          <w:p w14:paraId="58F4FAFD" w14:textId="77777777" w:rsidR="00E34178" w:rsidRPr="0076221C" w:rsidRDefault="003D30E1" w:rsidP="002B0003">
            <w:pPr>
              <w:jc w:val="right"/>
            </w:pPr>
            <w:r w:rsidRPr="0076221C">
              <w:t>–</w:t>
            </w:r>
          </w:p>
        </w:tc>
        <w:tc>
          <w:tcPr>
            <w:tcW w:w="5200" w:type="dxa"/>
          </w:tcPr>
          <w:p w14:paraId="494D8EB5" w14:textId="77777777" w:rsidR="00E34178" w:rsidRPr="0076221C" w:rsidRDefault="003D30E1" w:rsidP="002B0003">
            <w:r w:rsidRPr="0076221C">
              <w:t>Statsbudsjettets netto kontantstrøm fra petroleumsvirksomhet (A.1-B.1), overføres til Statens pensjonsfond utland</w:t>
            </w:r>
          </w:p>
        </w:tc>
        <w:tc>
          <w:tcPr>
            <w:tcW w:w="1300" w:type="dxa"/>
          </w:tcPr>
          <w:p w14:paraId="3F688494" w14:textId="77777777" w:rsidR="00E34178" w:rsidRPr="0076221C" w:rsidRDefault="003D30E1" w:rsidP="002B0003">
            <w:pPr>
              <w:jc w:val="right"/>
            </w:pPr>
            <w:r w:rsidRPr="0076221C">
              <w:t>184 101</w:t>
            </w:r>
          </w:p>
        </w:tc>
        <w:tc>
          <w:tcPr>
            <w:tcW w:w="1300" w:type="dxa"/>
          </w:tcPr>
          <w:p w14:paraId="27B2FEE7" w14:textId="77777777" w:rsidR="00E34178" w:rsidRPr="0076221C" w:rsidRDefault="003D30E1" w:rsidP="002B0003">
            <w:pPr>
              <w:jc w:val="right"/>
            </w:pPr>
            <w:r w:rsidRPr="0076221C">
              <w:t>272 001</w:t>
            </w:r>
          </w:p>
        </w:tc>
      </w:tr>
      <w:tr w:rsidR="00E34178" w:rsidRPr="0076221C" w14:paraId="5BD39154" w14:textId="77777777" w:rsidTr="002B0003">
        <w:trPr>
          <w:trHeight w:val="380"/>
        </w:trPr>
        <w:tc>
          <w:tcPr>
            <w:tcW w:w="1300" w:type="dxa"/>
          </w:tcPr>
          <w:p w14:paraId="58DCBBC3" w14:textId="77777777" w:rsidR="00E34178" w:rsidRPr="0076221C" w:rsidRDefault="003D30E1" w:rsidP="002B0003">
            <w:pPr>
              <w:jc w:val="right"/>
            </w:pPr>
            <w:r w:rsidRPr="0076221C">
              <w:t>=</w:t>
            </w:r>
          </w:p>
        </w:tc>
        <w:tc>
          <w:tcPr>
            <w:tcW w:w="5200" w:type="dxa"/>
          </w:tcPr>
          <w:p w14:paraId="271C068D" w14:textId="77777777" w:rsidR="00E34178" w:rsidRPr="0076221C" w:rsidRDefault="003D30E1" w:rsidP="002B0003">
            <w:r w:rsidRPr="0076221C">
              <w:t>Statsbudsjettets oljekorrigerte overskudd (A.2-B.2)</w:t>
            </w:r>
          </w:p>
        </w:tc>
        <w:tc>
          <w:tcPr>
            <w:tcW w:w="1300" w:type="dxa"/>
          </w:tcPr>
          <w:p w14:paraId="79341979" w14:textId="77777777" w:rsidR="00E34178" w:rsidRPr="0076221C" w:rsidRDefault="003D30E1" w:rsidP="002B0003">
            <w:pPr>
              <w:jc w:val="right"/>
            </w:pPr>
            <w:r w:rsidRPr="0076221C">
              <w:t>-412 835</w:t>
            </w:r>
          </w:p>
        </w:tc>
        <w:tc>
          <w:tcPr>
            <w:tcW w:w="1300" w:type="dxa"/>
          </w:tcPr>
          <w:p w14:paraId="5EC23762" w14:textId="77777777" w:rsidR="00E34178" w:rsidRPr="0076221C" w:rsidRDefault="003D30E1" w:rsidP="002B0003">
            <w:pPr>
              <w:jc w:val="right"/>
            </w:pPr>
            <w:r w:rsidRPr="0076221C">
              <w:t>-388 878</w:t>
            </w:r>
          </w:p>
        </w:tc>
      </w:tr>
      <w:tr w:rsidR="00E34178" w:rsidRPr="0076221C" w14:paraId="0FF38187" w14:textId="77777777" w:rsidTr="002B0003">
        <w:trPr>
          <w:trHeight w:val="380"/>
        </w:trPr>
        <w:tc>
          <w:tcPr>
            <w:tcW w:w="1300" w:type="dxa"/>
          </w:tcPr>
          <w:p w14:paraId="5E7B1E7A" w14:textId="77777777" w:rsidR="00E34178" w:rsidRPr="0076221C" w:rsidRDefault="003D30E1" w:rsidP="002B0003">
            <w:pPr>
              <w:jc w:val="right"/>
            </w:pPr>
            <w:r w:rsidRPr="0076221C">
              <w:t>+</w:t>
            </w:r>
          </w:p>
        </w:tc>
        <w:tc>
          <w:tcPr>
            <w:tcW w:w="5200" w:type="dxa"/>
          </w:tcPr>
          <w:p w14:paraId="344D1BCB" w14:textId="77777777" w:rsidR="00E34178" w:rsidRPr="0076221C" w:rsidRDefault="003D30E1" w:rsidP="002B0003">
            <w:r w:rsidRPr="0076221C">
              <w:t>Overført fra Statens pensjonsfond utland</w:t>
            </w:r>
          </w:p>
        </w:tc>
        <w:tc>
          <w:tcPr>
            <w:tcW w:w="1300" w:type="dxa"/>
          </w:tcPr>
          <w:p w14:paraId="0D2FFCB0" w14:textId="77777777" w:rsidR="00E34178" w:rsidRPr="0076221C" w:rsidRDefault="003D30E1" w:rsidP="002B0003">
            <w:pPr>
              <w:jc w:val="right"/>
            </w:pPr>
            <w:r w:rsidRPr="0076221C">
              <w:t>412 835</w:t>
            </w:r>
          </w:p>
        </w:tc>
        <w:tc>
          <w:tcPr>
            <w:tcW w:w="1300" w:type="dxa"/>
          </w:tcPr>
          <w:p w14:paraId="04FD996C" w14:textId="77777777" w:rsidR="00E34178" w:rsidRPr="0076221C" w:rsidRDefault="003D30E1" w:rsidP="002B0003">
            <w:pPr>
              <w:jc w:val="right"/>
            </w:pPr>
            <w:r w:rsidRPr="0076221C">
              <w:t>388 878</w:t>
            </w:r>
          </w:p>
        </w:tc>
      </w:tr>
      <w:tr w:rsidR="00E34178" w:rsidRPr="0076221C" w14:paraId="0DB3AD3E" w14:textId="77777777" w:rsidTr="002B0003">
        <w:trPr>
          <w:trHeight w:val="380"/>
        </w:trPr>
        <w:tc>
          <w:tcPr>
            <w:tcW w:w="1300" w:type="dxa"/>
          </w:tcPr>
          <w:p w14:paraId="0BBCE1DA" w14:textId="77777777" w:rsidR="00E34178" w:rsidRPr="0076221C" w:rsidRDefault="003D30E1" w:rsidP="002B0003">
            <w:pPr>
              <w:jc w:val="right"/>
            </w:pPr>
            <w:r w:rsidRPr="0076221C">
              <w:t>=</w:t>
            </w:r>
          </w:p>
        </w:tc>
        <w:tc>
          <w:tcPr>
            <w:tcW w:w="5200" w:type="dxa"/>
          </w:tcPr>
          <w:p w14:paraId="68311872" w14:textId="77777777" w:rsidR="00E34178" w:rsidRPr="0076221C" w:rsidRDefault="003D30E1" w:rsidP="002B0003">
            <w:r w:rsidRPr="0076221C">
              <w:t>Statsbudsjettets overskudd</w:t>
            </w:r>
          </w:p>
        </w:tc>
        <w:tc>
          <w:tcPr>
            <w:tcW w:w="1300" w:type="dxa"/>
          </w:tcPr>
          <w:p w14:paraId="3E83CCB8" w14:textId="77777777" w:rsidR="00E34178" w:rsidRPr="0076221C" w:rsidRDefault="003D30E1" w:rsidP="002B0003">
            <w:pPr>
              <w:jc w:val="right"/>
            </w:pPr>
            <w:r w:rsidRPr="0076221C">
              <w:t>0</w:t>
            </w:r>
          </w:p>
        </w:tc>
        <w:tc>
          <w:tcPr>
            <w:tcW w:w="1300" w:type="dxa"/>
          </w:tcPr>
          <w:p w14:paraId="6151799F" w14:textId="77777777" w:rsidR="00E34178" w:rsidRPr="0076221C" w:rsidRDefault="003D30E1" w:rsidP="002B0003">
            <w:pPr>
              <w:jc w:val="right"/>
            </w:pPr>
            <w:r w:rsidRPr="0076221C">
              <w:t>0</w:t>
            </w:r>
          </w:p>
        </w:tc>
      </w:tr>
      <w:tr w:rsidR="00E34178" w:rsidRPr="0076221C" w14:paraId="3F77B24B" w14:textId="77777777" w:rsidTr="002B0003">
        <w:trPr>
          <w:trHeight w:val="380"/>
        </w:trPr>
        <w:tc>
          <w:tcPr>
            <w:tcW w:w="1300" w:type="dxa"/>
          </w:tcPr>
          <w:p w14:paraId="4109ED41" w14:textId="77777777" w:rsidR="00E34178" w:rsidRPr="0076221C" w:rsidRDefault="003D30E1" w:rsidP="002B0003">
            <w:pPr>
              <w:jc w:val="right"/>
            </w:pPr>
            <w:r w:rsidRPr="0076221C">
              <w:t>+</w:t>
            </w:r>
          </w:p>
        </w:tc>
        <w:tc>
          <w:tcPr>
            <w:tcW w:w="5200" w:type="dxa"/>
          </w:tcPr>
          <w:p w14:paraId="34DFA643" w14:textId="77777777" w:rsidR="00E34178" w:rsidRPr="0076221C" w:rsidRDefault="003D30E1" w:rsidP="002B0003">
            <w:r w:rsidRPr="0076221C">
              <w:t>Netto avsatt i Statens pensjonsfond utland</w:t>
            </w:r>
          </w:p>
        </w:tc>
        <w:tc>
          <w:tcPr>
            <w:tcW w:w="1300" w:type="dxa"/>
          </w:tcPr>
          <w:p w14:paraId="02FA3568" w14:textId="77777777" w:rsidR="00E34178" w:rsidRPr="0076221C" w:rsidRDefault="003D30E1" w:rsidP="002B0003">
            <w:pPr>
              <w:jc w:val="right"/>
            </w:pPr>
            <w:r w:rsidRPr="0076221C">
              <w:t>-228 734</w:t>
            </w:r>
          </w:p>
        </w:tc>
        <w:tc>
          <w:tcPr>
            <w:tcW w:w="1300" w:type="dxa"/>
          </w:tcPr>
          <w:p w14:paraId="53DF7AD2" w14:textId="77777777" w:rsidR="00E34178" w:rsidRPr="0076221C" w:rsidRDefault="003D30E1" w:rsidP="002B0003">
            <w:pPr>
              <w:jc w:val="right"/>
            </w:pPr>
            <w:r w:rsidRPr="0076221C">
              <w:t>-116 877</w:t>
            </w:r>
          </w:p>
        </w:tc>
      </w:tr>
      <w:tr w:rsidR="00E34178" w:rsidRPr="0076221C" w14:paraId="3FBD390C" w14:textId="77777777" w:rsidTr="002B0003">
        <w:trPr>
          <w:trHeight w:val="380"/>
        </w:trPr>
        <w:tc>
          <w:tcPr>
            <w:tcW w:w="1300" w:type="dxa"/>
          </w:tcPr>
          <w:p w14:paraId="6DFFB638" w14:textId="77777777" w:rsidR="00E34178" w:rsidRPr="0076221C" w:rsidRDefault="003D30E1" w:rsidP="002B0003">
            <w:pPr>
              <w:jc w:val="right"/>
            </w:pPr>
            <w:r w:rsidRPr="0076221C">
              <w:t>+</w:t>
            </w:r>
          </w:p>
        </w:tc>
        <w:tc>
          <w:tcPr>
            <w:tcW w:w="5200" w:type="dxa"/>
          </w:tcPr>
          <w:p w14:paraId="05FE6D6C" w14:textId="77777777" w:rsidR="00E34178" w:rsidRPr="0076221C" w:rsidRDefault="003D30E1" w:rsidP="002B0003">
            <w:r w:rsidRPr="0076221C">
              <w:t>Rente- og utbytteinntekter mv. i Statens pensjonsfond</w:t>
            </w:r>
          </w:p>
        </w:tc>
        <w:tc>
          <w:tcPr>
            <w:tcW w:w="1300" w:type="dxa"/>
          </w:tcPr>
          <w:p w14:paraId="0CB86B14" w14:textId="77777777" w:rsidR="00E34178" w:rsidRPr="0076221C" w:rsidRDefault="003D30E1" w:rsidP="002B0003">
            <w:pPr>
              <w:jc w:val="right"/>
            </w:pPr>
            <w:r w:rsidRPr="0076221C">
              <w:t>205 400</w:t>
            </w:r>
          </w:p>
        </w:tc>
        <w:tc>
          <w:tcPr>
            <w:tcW w:w="1300" w:type="dxa"/>
          </w:tcPr>
          <w:p w14:paraId="19F0A381" w14:textId="77777777" w:rsidR="00E34178" w:rsidRPr="0076221C" w:rsidRDefault="003D30E1" w:rsidP="002B0003">
            <w:pPr>
              <w:jc w:val="right"/>
            </w:pPr>
            <w:r w:rsidRPr="0076221C">
              <w:t>230 000</w:t>
            </w:r>
          </w:p>
        </w:tc>
      </w:tr>
      <w:tr w:rsidR="00E34178" w:rsidRPr="0076221C" w14:paraId="3CA78868" w14:textId="77777777" w:rsidTr="002B0003">
        <w:trPr>
          <w:trHeight w:val="380"/>
        </w:trPr>
        <w:tc>
          <w:tcPr>
            <w:tcW w:w="1300" w:type="dxa"/>
          </w:tcPr>
          <w:p w14:paraId="59424924" w14:textId="77777777" w:rsidR="00E34178" w:rsidRPr="0076221C" w:rsidRDefault="003D30E1" w:rsidP="002B0003">
            <w:pPr>
              <w:jc w:val="right"/>
            </w:pPr>
            <w:r w:rsidRPr="0076221C">
              <w:t>=</w:t>
            </w:r>
          </w:p>
        </w:tc>
        <w:tc>
          <w:tcPr>
            <w:tcW w:w="5200" w:type="dxa"/>
          </w:tcPr>
          <w:p w14:paraId="5EFCC45D" w14:textId="77777777" w:rsidR="00E34178" w:rsidRPr="0076221C" w:rsidRDefault="003D30E1" w:rsidP="002B0003">
            <w:r w:rsidRPr="0076221C">
              <w:t>Samlet overskudd i statsbudsjettet og Statens pensjonsfond</w:t>
            </w:r>
          </w:p>
        </w:tc>
        <w:tc>
          <w:tcPr>
            <w:tcW w:w="1300" w:type="dxa"/>
          </w:tcPr>
          <w:p w14:paraId="22061F45" w14:textId="77777777" w:rsidR="00E34178" w:rsidRPr="0076221C" w:rsidRDefault="003D30E1" w:rsidP="002B0003">
            <w:pPr>
              <w:jc w:val="right"/>
            </w:pPr>
            <w:r w:rsidRPr="0076221C">
              <w:t>-23 334</w:t>
            </w:r>
          </w:p>
        </w:tc>
        <w:tc>
          <w:tcPr>
            <w:tcW w:w="1300" w:type="dxa"/>
          </w:tcPr>
          <w:p w14:paraId="5FEA5ABA" w14:textId="77777777" w:rsidR="00E34178" w:rsidRPr="0076221C" w:rsidRDefault="003D30E1" w:rsidP="002B0003">
            <w:pPr>
              <w:jc w:val="right"/>
            </w:pPr>
            <w:r w:rsidRPr="0076221C">
              <w:t>113 123</w:t>
            </w:r>
          </w:p>
        </w:tc>
      </w:tr>
    </w:tbl>
    <w:p w14:paraId="745D7B00" w14:textId="77777777" w:rsidR="00E34178" w:rsidRPr="0076221C" w:rsidRDefault="003D30E1" w:rsidP="0076221C">
      <w:pPr>
        <w:pStyle w:val="Kilde"/>
      </w:pPr>
      <w:r w:rsidRPr="0076221C">
        <w:t>Finansdepartementet.</w:t>
      </w:r>
    </w:p>
    <w:p w14:paraId="41449B20" w14:textId="77777777" w:rsidR="00E34178" w:rsidRPr="0076221C" w:rsidRDefault="003D30E1" w:rsidP="0076221C">
      <w:proofErr w:type="spellStart"/>
      <w:r w:rsidRPr="0076221C">
        <w:t>Nysaldert</w:t>
      </w:r>
      <w:proofErr w:type="spellEnd"/>
      <w:r w:rsidRPr="0076221C">
        <w:t xml:space="preserve"> budsjett 2021 viser at det oljekorrigerte underskuddet i 2021 er 24,0 mrd. kroner lavere enn anslått i Gul bok 2022. Inntektene utenom petroleumsvirksomhet og lånetransaksjoner øker med 18,0 mrd. kroner. Ny informasjon om skatte- og avgiftsinntekter fra Fastlands-Norge øker inntektene med 11,2 mrd. kroner fra anslaget for 2021 i Gul bok 2022. Videre øker anslaget for utbytteinntekter ekskl. </w:t>
      </w:r>
      <w:proofErr w:type="spellStart"/>
      <w:r w:rsidRPr="0076221C">
        <w:t>Equinor</w:t>
      </w:r>
      <w:proofErr w:type="spellEnd"/>
      <w:r w:rsidRPr="0076221C">
        <w:t xml:space="preserve"> med 7,1 mrd. kroner. I motsatt retning trekker reduserte renteinntekter med 1,3 mrd. kroner. Øvrige inntekter øker med 0,9 mrd. kroner.</w:t>
      </w:r>
    </w:p>
    <w:p w14:paraId="7FFFE939" w14:textId="77777777" w:rsidR="00E34178" w:rsidRPr="0076221C" w:rsidRDefault="003D30E1" w:rsidP="0076221C">
      <w:r w:rsidRPr="0076221C">
        <w:t xml:space="preserve">Sammenlignet med anslaget for 2021 i Gul bok 2022 reduseres utgiftene utenom petroleumsvirksomhet og lånetransaksjoner med 6,0 mrd. kroner. Se omtale av større </w:t>
      </w:r>
      <w:proofErr w:type="spellStart"/>
      <w:r w:rsidRPr="0076221C">
        <w:t>utgiftsendringer</w:t>
      </w:r>
      <w:proofErr w:type="spellEnd"/>
      <w:r w:rsidRPr="0076221C">
        <w:t xml:space="preserve"> i andre halvår i avsnitt 1.3.</w:t>
      </w:r>
    </w:p>
    <w:p w14:paraId="17A31E4E" w14:textId="69A9902F" w:rsidR="00E34178" w:rsidRDefault="003D30E1" w:rsidP="0076221C">
      <w:r w:rsidRPr="0076221C">
        <w:t xml:space="preserve">Samlet er anslaget for netto kontantstrøm fra petroleumsvirksomheten økt med 87,9 mrd. kroner fra anslaget for 2021 i Gul bok 2022. Inntektene fra petroleumsskatter og -avgifter anslås 32,8 mrd. kroner høyere enn lagt til grunn for 2021 i Gul bok 2022. I tillegg kommer økte netto inntekter fra SDØE på 53,4 mrd. kroner, mens utbyttet fra </w:t>
      </w:r>
      <w:proofErr w:type="spellStart"/>
      <w:r w:rsidRPr="0076221C">
        <w:t>Equinor</w:t>
      </w:r>
      <w:proofErr w:type="spellEnd"/>
      <w:r w:rsidRPr="0076221C">
        <w:t xml:space="preserve"> anslås 1,7 mrd. kroner høyere.</w:t>
      </w:r>
    </w:p>
    <w:p w14:paraId="290D43E7" w14:textId="7CF2ACD0" w:rsidR="0099452F" w:rsidRPr="0076221C" w:rsidRDefault="0099452F" w:rsidP="0099452F">
      <w:pPr>
        <w:pStyle w:val="tabell-tittel"/>
      </w:pPr>
      <w:r w:rsidRPr="0076221C">
        <w:t>Statsbudsjettets lånetransaksjoner og finansieringsbehov i 2021</w:t>
      </w:r>
    </w:p>
    <w:p w14:paraId="67CE4DB5" w14:textId="77777777" w:rsidR="00E34178" w:rsidRPr="0076221C" w:rsidRDefault="003D30E1" w:rsidP="0076221C">
      <w:pPr>
        <w:pStyle w:val="Tabellnavn"/>
      </w:pPr>
      <w:r w:rsidRPr="0076221C">
        <w:t>04J2tx2</w:t>
      </w:r>
    </w:p>
    <w:tbl>
      <w:tblPr>
        <w:tblStyle w:val="StandardTabell"/>
        <w:tblW w:w="0" w:type="auto"/>
        <w:tblLayout w:type="fixed"/>
        <w:tblLook w:val="04A0" w:firstRow="1" w:lastRow="0" w:firstColumn="1" w:lastColumn="0" w:noHBand="0" w:noVBand="1"/>
      </w:tblPr>
      <w:tblGrid>
        <w:gridCol w:w="236"/>
        <w:gridCol w:w="6500"/>
        <w:gridCol w:w="1400"/>
        <w:gridCol w:w="1400"/>
      </w:tblGrid>
      <w:tr w:rsidR="00E34178" w:rsidRPr="0076221C" w14:paraId="047362D8" w14:textId="77777777" w:rsidTr="002B0003">
        <w:trPr>
          <w:trHeight w:val="360"/>
        </w:trPr>
        <w:tc>
          <w:tcPr>
            <w:tcW w:w="220" w:type="dxa"/>
            <w:shd w:val="clear" w:color="auto" w:fill="FFFFFF"/>
          </w:tcPr>
          <w:p w14:paraId="48CF7748" w14:textId="77777777" w:rsidR="00E34178" w:rsidRPr="0076221C" w:rsidRDefault="00E34178" w:rsidP="0076221C"/>
        </w:tc>
        <w:tc>
          <w:tcPr>
            <w:tcW w:w="6500" w:type="dxa"/>
          </w:tcPr>
          <w:p w14:paraId="5A1FE091" w14:textId="77777777" w:rsidR="00E34178" w:rsidRPr="0076221C" w:rsidRDefault="00E34178" w:rsidP="0076221C"/>
        </w:tc>
        <w:tc>
          <w:tcPr>
            <w:tcW w:w="1400" w:type="dxa"/>
          </w:tcPr>
          <w:p w14:paraId="13F70B99" w14:textId="77777777" w:rsidR="00E34178" w:rsidRPr="0076221C" w:rsidRDefault="00E34178" w:rsidP="0076221C"/>
        </w:tc>
        <w:tc>
          <w:tcPr>
            <w:tcW w:w="1400" w:type="dxa"/>
          </w:tcPr>
          <w:p w14:paraId="078495CC" w14:textId="77777777" w:rsidR="00E34178" w:rsidRPr="0076221C" w:rsidRDefault="003D30E1" w:rsidP="0076221C">
            <w:r w:rsidRPr="0076221C">
              <w:t>Mill. kroner</w:t>
            </w:r>
          </w:p>
        </w:tc>
      </w:tr>
      <w:tr w:rsidR="00E34178" w:rsidRPr="0076221C" w14:paraId="6788C44A" w14:textId="77777777" w:rsidTr="002B0003">
        <w:trPr>
          <w:trHeight w:val="860"/>
        </w:trPr>
        <w:tc>
          <w:tcPr>
            <w:tcW w:w="220" w:type="dxa"/>
          </w:tcPr>
          <w:p w14:paraId="59A3A0A1" w14:textId="77777777" w:rsidR="00E34178" w:rsidRPr="0076221C" w:rsidRDefault="00E34178" w:rsidP="0076221C"/>
        </w:tc>
        <w:tc>
          <w:tcPr>
            <w:tcW w:w="6500" w:type="dxa"/>
          </w:tcPr>
          <w:p w14:paraId="7556281C" w14:textId="77777777" w:rsidR="00E34178" w:rsidRPr="0076221C" w:rsidRDefault="00E34178" w:rsidP="0076221C"/>
        </w:tc>
        <w:tc>
          <w:tcPr>
            <w:tcW w:w="1400" w:type="dxa"/>
          </w:tcPr>
          <w:p w14:paraId="054DC265" w14:textId="77777777" w:rsidR="00E34178" w:rsidRPr="0076221C" w:rsidRDefault="003D30E1" w:rsidP="0076221C">
            <w:r w:rsidRPr="0076221C">
              <w:t>Anslag på regnskap 2021 i Gul bok 2022</w:t>
            </w:r>
          </w:p>
        </w:tc>
        <w:tc>
          <w:tcPr>
            <w:tcW w:w="1400" w:type="dxa"/>
          </w:tcPr>
          <w:p w14:paraId="132758DD" w14:textId="77777777" w:rsidR="00E34178" w:rsidRPr="0076221C" w:rsidRDefault="003D30E1" w:rsidP="0076221C">
            <w:proofErr w:type="spellStart"/>
            <w:r w:rsidRPr="0076221C">
              <w:t>Nysaldert</w:t>
            </w:r>
            <w:proofErr w:type="spellEnd"/>
            <w:r w:rsidRPr="0076221C">
              <w:t xml:space="preserve"> budsjett 2021</w:t>
            </w:r>
          </w:p>
        </w:tc>
      </w:tr>
      <w:tr w:rsidR="00E34178" w:rsidRPr="0076221C" w14:paraId="0298BBF7" w14:textId="77777777" w:rsidTr="002B0003">
        <w:trPr>
          <w:trHeight w:val="380"/>
        </w:trPr>
        <w:tc>
          <w:tcPr>
            <w:tcW w:w="9520" w:type="dxa"/>
            <w:gridSpan w:val="4"/>
          </w:tcPr>
          <w:p w14:paraId="04DF38F5" w14:textId="77777777" w:rsidR="00E34178" w:rsidRPr="0076221C" w:rsidRDefault="003D30E1" w:rsidP="0076221C">
            <w:r w:rsidRPr="003D30E1">
              <w:rPr>
                <w:rStyle w:val="kursiv0"/>
              </w:rPr>
              <w:t>Lånetransaksjoner utenom petroleum</w:t>
            </w:r>
          </w:p>
        </w:tc>
      </w:tr>
      <w:tr w:rsidR="00E34178" w:rsidRPr="0076221C" w14:paraId="01E49474" w14:textId="77777777" w:rsidTr="002B0003">
        <w:trPr>
          <w:trHeight w:val="380"/>
        </w:trPr>
        <w:tc>
          <w:tcPr>
            <w:tcW w:w="220" w:type="dxa"/>
          </w:tcPr>
          <w:p w14:paraId="386FA59C" w14:textId="77777777" w:rsidR="00E34178" w:rsidRPr="0076221C" w:rsidRDefault="00E34178" w:rsidP="0076221C"/>
        </w:tc>
        <w:tc>
          <w:tcPr>
            <w:tcW w:w="6500" w:type="dxa"/>
          </w:tcPr>
          <w:p w14:paraId="2E3111F7" w14:textId="77777777" w:rsidR="00E34178" w:rsidRPr="0076221C" w:rsidRDefault="003D30E1" w:rsidP="0076221C">
            <w:r w:rsidRPr="0076221C">
              <w:t>Utlån, aksjetegninger mv.</w:t>
            </w:r>
          </w:p>
        </w:tc>
        <w:tc>
          <w:tcPr>
            <w:tcW w:w="1400" w:type="dxa"/>
          </w:tcPr>
          <w:p w14:paraId="2B8AF55E" w14:textId="77777777" w:rsidR="00E34178" w:rsidRPr="0076221C" w:rsidRDefault="003D30E1" w:rsidP="0076221C">
            <w:r w:rsidRPr="0076221C">
              <w:t>146 781</w:t>
            </w:r>
          </w:p>
        </w:tc>
        <w:tc>
          <w:tcPr>
            <w:tcW w:w="1400" w:type="dxa"/>
          </w:tcPr>
          <w:p w14:paraId="0CF3D950" w14:textId="77777777" w:rsidR="00E34178" w:rsidRPr="0076221C" w:rsidRDefault="003D30E1" w:rsidP="0076221C">
            <w:r w:rsidRPr="0076221C">
              <w:t>156 240</w:t>
            </w:r>
          </w:p>
        </w:tc>
      </w:tr>
      <w:tr w:rsidR="00E34178" w:rsidRPr="0076221C" w14:paraId="43B7EC94" w14:textId="77777777" w:rsidTr="002B0003">
        <w:trPr>
          <w:trHeight w:val="380"/>
        </w:trPr>
        <w:tc>
          <w:tcPr>
            <w:tcW w:w="220" w:type="dxa"/>
          </w:tcPr>
          <w:p w14:paraId="391FD712" w14:textId="77777777" w:rsidR="00E34178" w:rsidRPr="0076221C" w:rsidRDefault="003D30E1" w:rsidP="0076221C">
            <w:r w:rsidRPr="0076221C">
              <w:t>–</w:t>
            </w:r>
          </w:p>
        </w:tc>
        <w:tc>
          <w:tcPr>
            <w:tcW w:w="6500" w:type="dxa"/>
          </w:tcPr>
          <w:p w14:paraId="158A9879" w14:textId="77777777" w:rsidR="00E34178" w:rsidRPr="0076221C" w:rsidRDefault="003D30E1" w:rsidP="0076221C">
            <w:r w:rsidRPr="0076221C">
              <w:t>Tilbakebetalinger</w:t>
            </w:r>
          </w:p>
        </w:tc>
        <w:tc>
          <w:tcPr>
            <w:tcW w:w="1400" w:type="dxa"/>
          </w:tcPr>
          <w:p w14:paraId="010816A7" w14:textId="77777777" w:rsidR="00E34178" w:rsidRPr="0076221C" w:rsidRDefault="003D30E1" w:rsidP="0076221C">
            <w:r w:rsidRPr="0076221C">
              <w:t>125 965</w:t>
            </w:r>
          </w:p>
        </w:tc>
        <w:tc>
          <w:tcPr>
            <w:tcW w:w="1400" w:type="dxa"/>
          </w:tcPr>
          <w:p w14:paraId="2E59BD17" w14:textId="77777777" w:rsidR="00E34178" w:rsidRPr="0076221C" w:rsidRDefault="003D30E1" w:rsidP="0076221C">
            <w:r w:rsidRPr="0076221C">
              <w:t>137 285</w:t>
            </w:r>
          </w:p>
        </w:tc>
      </w:tr>
      <w:tr w:rsidR="00E34178" w:rsidRPr="0076221C" w14:paraId="395061AB" w14:textId="77777777" w:rsidTr="002B0003">
        <w:trPr>
          <w:trHeight w:val="380"/>
        </w:trPr>
        <w:tc>
          <w:tcPr>
            <w:tcW w:w="220" w:type="dxa"/>
          </w:tcPr>
          <w:p w14:paraId="01FBCB37" w14:textId="77777777" w:rsidR="00E34178" w:rsidRPr="0076221C" w:rsidRDefault="003D30E1" w:rsidP="0076221C">
            <w:r w:rsidRPr="0076221C">
              <w:t>–</w:t>
            </w:r>
          </w:p>
        </w:tc>
        <w:tc>
          <w:tcPr>
            <w:tcW w:w="6500" w:type="dxa"/>
          </w:tcPr>
          <w:p w14:paraId="33AFA5E4" w14:textId="77777777" w:rsidR="00E34178" w:rsidRPr="0076221C" w:rsidRDefault="003D30E1" w:rsidP="0076221C">
            <w:r w:rsidRPr="0076221C">
              <w:t>Statsbudsjettets overskudd</w:t>
            </w:r>
          </w:p>
        </w:tc>
        <w:tc>
          <w:tcPr>
            <w:tcW w:w="1400" w:type="dxa"/>
          </w:tcPr>
          <w:p w14:paraId="747BFC69" w14:textId="77777777" w:rsidR="00E34178" w:rsidRPr="0076221C" w:rsidRDefault="003D30E1" w:rsidP="0076221C">
            <w:r w:rsidRPr="0076221C">
              <w:t>0</w:t>
            </w:r>
          </w:p>
        </w:tc>
        <w:tc>
          <w:tcPr>
            <w:tcW w:w="1400" w:type="dxa"/>
          </w:tcPr>
          <w:p w14:paraId="538F3E28" w14:textId="77777777" w:rsidR="00E34178" w:rsidRPr="0076221C" w:rsidRDefault="003D30E1" w:rsidP="0076221C">
            <w:r w:rsidRPr="0076221C">
              <w:t>0</w:t>
            </w:r>
          </w:p>
        </w:tc>
      </w:tr>
      <w:tr w:rsidR="00E34178" w:rsidRPr="0076221C" w14:paraId="273696D7" w14:textId="77777777" w:rsidTr="002B0003">
        <w:trPr>
          <w:trHeight w:val="380"/>
        </w:trPr>
        <w:tc>
          <w:tcPr>
            <w:tcW w:w="220" w:type="dxa"/>
          </w:tcPr>
          <w:p w14:paraId="5BBFAE7E" w14:textId="77777777" w:rsidR="00E34178" w:rsidRPr="0076221C" w:rsidRDefault="003D30E1" w:rsidP="0076221C">
            <w:r w:rsidRPr="0076221C">
              <w:t>=</w:t>
            </w:r>
          </w:p>
        </w:tc>
        <w:tc>
          <w:tcPr>
            <w:tcW w:w="6500" w:type="dxa"/>
          </w:tcPr>
          <w:p w14:paraId="6395FBA7" w14:textId="77777777" w:rsidR="00E34178" w:rsidRPr="0076221C" w:rsidRDefault="003D30E1" w:rsidP="0076221C">
            <w:r w:rsidRPr="0076221C">
              <w:t>Netto finansieringsbehov</w:t>
            </w:r>
          </w:p>
        </w:tc>
        <w:tc>
          <w:tcPr>
            <w:tcW w:w="1400" w:type="dxa"/>
          </w:tcPr>
          <w:p w14:paraId="0BE41461" w14:textId="77777777" w:rsidR="00E34178" w:rsidRPr="0076221C" w:rsidRDefault="003D30E1" w:rsidP="0076221C">
            <w:r w:rsidRPr="0076221C">
              <w:t>20 815</w:t>
            </w:r>
          </w:p>
        </w:tc>
        <w:tc>
          <w:tcPr>
            <w:tcW w:w="1400" w:type="dxa"/>
          </w:tcPr>
          <w:p w14:paraId="47EE977E" w14:textId="77777777" w:rsidR="00E34178" w:rsidRPr="0076221C" w:rsidRDefault="003D30E1" w:rsidP="0076221C">
            <w:r w:rsidRPr="0076221C">
              <w:t>18 955</w:t>
            </w:r>
          </w:p>
        </w:tc>
      </w:tr>
      <w:tr w:rsidR="00E34178" w:rsidRPr="0076221C" w14:paraId="56697912" w14:textId="77777777" w:rsidTr="002B0003">
        <w:trPr>
          <w:trHeight w:val="380"/>
        </w:trPr>
        <w:tc>
          <w:tcPr>
            <w:tcW w:w="220" w:type="dxa"/>
          </w:tcPr>
          <w:p w14:paraId="74457651" w14:textId="77777777" w:rsidR="00E34178" w:rsidRPr="0076221C" w:rsidRDefault="003D30E1" w:rsidP="0076221C">
            <w:r w:rsidRPr="0076221C">
              <w:t>+</w:t>
            </w:r>
          </w:p>
        </w:tc>
        <w:tc>
          <w:tcPr>
            <w:tcW w:w="6500" w:type="dxa"/>
          </w:tcPr>
          <w:p w14:paraId="27D8F4D1" w14:textId="77777777" w:rsidR="00E34178" w:rsidRPr="0076221C" w:rsidRDefault="003D30E1" w:rsidP="0076221C">
            <w:r w:rsidRPr="0076221C">
              <w:t>Gjeldsavdrag</w:t>
            </w:r>
          </w:p>
        </w:tc>
        <w:tc>
          <w:tcPr>
            <w:tcW w:w="1400" w:type="dxa"/>
          </w:tcPr>
          <w:p w14:paraId="4934C546" w14:textId="77777777" w:rsidR="00E34178" w:rsidRPr="0076221C" w:rsidRDefault="003D30E1" w:rsidP="0076221C">
            <w:r w:rsidRPr="0076221C">
              <w:t>74 005</w:t>
            </w:r>
          </w:p>
        </w:tc>
        <w:tc>
          <w:tcPr>
            <w:tcW w:w="1400" w:type="dxa"/>
          </w:tcPr>
          <w:p w14:paraId="0880F5FC" w14:textId="77777777" w:rsidR="00E34178" w:rsidRPr="0076221C" w:rsidRDefault="003D30E1" w:rsidP="0076221C">
            <w:r w:rsidRPr="0076221C">
              <w:t>74 005</w:t>
            </w:r>
          </w:p>
        </w:tc>
      </w:tr>
      <w:tr w:rsidR="00E34178" w:rsidRPr="0076221C" w14:paraId="60D0233F" w14:textId="77777777" w:rsidTr="002B0003">
        <w:trPr>
          <w:trHeight w:val="380"/>
        </w:trPr>
        <w:tc>
          <w:tcPr>
            <w:tcW w:w="220" w:type="dxa"/>
          </w:tcPr>
          <w:p w14:paraId="27568E0B" w14:textId="77777777" w:rsidR="00E34178" w:rsidRPr="0076221C" w:rsidRDefault="003D30E1" w:rsidP="0076221C">
            <w:r w:rsidRPr="0076221C">
              <w:t>=</w:t>
            </w:r>
          </w:p>
        </w:tc>
        <w:tc>
          <w:tcPr>
            <w:tcW w:w="6500" w:type="dxa"/>
          </w:tcPr>
          <w:p w14:paraId="3E94020E" w14:textId="77777777" w:rsidR="00E34178" w:rsidRPr="0076221C" w:rsidRDefault="003D30E1" w:rsidP="0076221C">
            <w:r w:rsidRPr="0076221C">
              <w:t>Statsbudsjettets brutto finansieringsbehov</w:t>
            </w:r>
          </w:p>
        </w:tc>
        <w:tc>
          <w:tcPr>
            <w:tcW w:w="1400" w:type="dxa"/>
          </w:tcPr>
          <w:p w14:paraId="4F1FA68E" w14:textId="77777777" w:rsidR="00E34178" w:rsidRPr="0076221C" w:rsidRDefault="003D30E1" w:rsidP="0076221C">
            <w:r w:rsidRPr="0076221C">
              <w:t>94 820</w:t>
            </w:r>
          </w:p>
        </w:tc>
        <w:tc>
          <w:tcPr>
            <w:tcW w:w="1400" w:type="dxa"/>
          </w:tcPr>
          <w:p w14:paraId="0C457CC4" w14:textId="77777777" w:rsidR="00E34178" w:rsidRPr="0076221C" w:rsidRDefault="003D30E1" w:rsidP="0076221C">
            <w:r w:rsidRPr="0076221C">
              <w:t>92 960</w:t>
            </w:r>
          </w:p>
        </w:tc>
      </w:tr>
    </w:tbl>
    <w:p w14:paraId="107C54D3" w14:textId="77777777" w:rsidR="00E34178" w:rsidRPr="0076221C" w:rsidRDefault="003D30E1" w:rsidP="0076221C">
      <w:pPr>
        <w:pStyle w:val="Kilde"/>
      </w:pPr>
      <w:r w:rsidRPr="0076221C">
        <w:t>Finansdepartementet.</w:t>
      </w:r>
    </w:p>
    <w:p w14:paraId="0CCEE15F" w14:textId="77777777" w:rsidR="00E34178" w:rsidRPr="0076221C" w:rsidRDefault="003D30E1" w:rsidP="0076221C">
      <w:r w:rsidRPr="0076221C">
        <w:t>Siden anslaget på regnskap for 2021 i Gul bok 2022 er statsbudsjettets brutto finansieringsbehov redusert med 1,9 mrd. kroner. Tilbakebetalinger mv. er økt med 11,3 mrd. kroner. I motsatt retning trekker økte utlån mv. på 9,5 mrd. kroner.</w:t>
      </w:r>
    </w:p>
    <w:p w14:paraId="77A8AE42" w14:textId="77777777" w:rsidR="00E34178" w:rsidRPr="0076221C" w:rsidRDefault="003D30E1" w:rsidP="0076221C">
      <w:pPr>
        <w:pStyle w:val="Overskrift2"/>
      </w:pPr>
      <w:r w:rsidRPr="0076221C">
        <w:t xml:space="preserve">Utviklingen fra regnskap 2020 til </w:t>
      </w:r>
      <w:proofErr w:type="spellStart"/>
      <w:r w:rsidRPr="0076221C">
        <w:t>nysaldert</w:t>
      </w:r>
      <w:proofErr w:type="spellEnd"/>
      <w:r w:rsidRPr="0076221C">
        <w:t xml:space="preserve"> budsjett 2021</w:t>
      </w:r>
    </w:p>
    <w:p w14:paraId="1D321563" w14:textId="77777777" w:rsidR="00E34178" w:rsidRPr="0076221C" w:rsidRDefault="003D30E1" w:rsidP="0076221C">
      <w:r w:rsidRPr="0076221C">
        <w:t xml:space="preserve">Tabell 1.10 viser statsbudsjettets og Statens pensjonsfonds inntekter og utgifter utenom lånetransaksjoner i regnskapet for 2020 og </w:t>
      </w:r>
      <w:proofErr w:type="spellStart"/>
      <w:r w:rsidRPr="0076221C">
        <w:t>nysaldert</w:t>
      </w:r>
      <w:proofErr w:type="spellEnd"/>
      <w:r w:rsidRPr="0076221C">
        <w:t xml:space="preserve"> budsjett 2021. Tabell 1.11 gir en tilsvarende oversikt over statsbudsjettets lånetransaksjoner og finansieringsbehov.</w:t>
      </w:r>
    </w:p>
    <w:p w14:paraId="256B30BD" w14:textId="70A878D0" w:rsidR="00E34178" w:rsidRDefault="003D30E1" w:rsidP="0076221C">
      <w:r w:rsidRPr="0076221C">
        <w:t>Det oljekorrigerte underskuddet øker med 18,4 mrd. kroner fra regnskapet for 2020. Utgiftene utenom petroleumsvirksomhet øker med 38,1 mrd. kroner, hvorav økte utgifter under folketrygden medregnet dagpenger mv. utgjør 15,3 mrd. kroner. I motsatt retning trekker 19,8 mrd. kroner i økte inntekter utenom petroleumsvirksomhet. Skatte- og avgiftsinntekter fra Fastlands-Norge øker med 31,8 mrd. kroner, utbytteinntektene øker med 7,7 mrd. kroner, mens renteinntektene reduseres med 3,3 mrd. kroner. Øvrige inntekter reduseres samlet sett med 16,4 mrd. kroner, hvorav 7,0 mrd. kroner er lavere inntekter fra salg av havbrukstillatelser og 4,5 mrd. kroner er lavere overføringer fra Norges Bank.</w:t>
      </w:r>
    </w:p>
    <w:p w14:paraId="0A2FC232" w14:textId="6539AABD" w:rsidR="0099452F" w:rsidRPr="0076221C" w:rsidRDefault="0099452F" w:rsidP="0099452F">
      <w:pPr>
        <w:pStyle w:val="tabell-tittel"/>
      </w:pPr>
      <w:r w:rsidRPr="0076221C">
        <w:t>Statsbudsjettets og Statens pensjonsfonds inntekter og utgifter utenom lånetransaksjoner i 2020 og 2021</w:t>
      </w:r>
    </w:p>
    <w:p w14:paraId="1C3977DD" w14:textId="77777777" w:rsidR="00E34178" w:rsidRPr="0076221C" w:rsidRDefault="003D30E1" w:rsidP="0076221C">
      <w:pPr>
        <w:pStyle w:val="Tabellnavn"/>
      </w:pPr>
      <w:r w:rsidRPr="0076221C">
        <w:t>04J2tx2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E34178" w:rsidRPr="0076221C" w14:paraId="51044225" w14:textId="77777777" w:rsidTr="002B0003">
        <w:trPr>
          <w:trHeight w:val="360"/>
        </w:trPr>
        <w:tc>
          <w:tcPr>
            <w:tcW w:w="1300" w:type="dxa"/>
            <w:shd w:val="clear" w:color="auto" w:fill="FFFFFF"/>
          </w:tcPr>
          <w:p w14:paraId="164C16F3" w14:textId="77777777" w:rsidR="00E34178" w:rsidRPr="0076221C" w:rsidRDefault="00E34178" w:rsidP="002B0003">
            <w:pPr>
              <w:jc w:val="right"/>
            </w:pPr>
          </w:p>
        </w:tc>
        <w:tc>
          <w:tcPr>
            <w:tcW w:w="5200" w:type="dxa"/>
          </w:tcPr>
          <w:p w14:paraId="00192FC3" w14:textId="77777777" w:rsidR="00E34178" w:rsidRPr="0076221C" w:rsidRDefault="00E34178" w:rsidP="002B0003"/>
        </w:tc>
        <w:tc>
          <w:tcPr>
            <w:tcW w:w="1300" w:type="dxa"/>
          </w:tcPr>
          <w:p w14:paraId="614A0A41" w14:textId="77777777" w:rsidR="00E34178" w:rsidRPr="0076221C" w:rsidRDefault="00E34178" w:rsidP="002B0003">
            <w:pPr>
              <w:jc w:val="right"/>
            </w:pPr>
          </w:p>
        </w:tc>
        <w:tc>
          <w:tcPr>
            <w:tcW w:w="1300" w:type="dxa"/>
          </w:tcPr>
          <w:p w14:paraId="70784537" w14:textId="77777777" w:rsidR="00E34178" w:rsidRPr="0076221C" w:rsidRDefault="003D30E1" w:rsidP="002B0003">
            <w:pPr>
              <w:jc w:val="right"/>
            </w:pPr>
            <w:r w:rsidRPr="0076221C">
              <w:t>Mill. kroner</w:t>
            </w:r>
          </w:p>
        </w:tc>
      </w:tr>
      <w:tr w:rsidR="00E34178" w:rsidRPr="0076221C" w14:paraId="1A912551" w14:textId="77777777" w:rsidTr="002B0003">
        <w:trPr>
          <w:trHeight w:val="600"/>
        </w:trPr>
        <w:tc>
          <w:tcPr>
            <w:tcW w:w="1300" w:type="dxa"/>
          </w:tcPr>
          <w:p w14:paraId="2B6A6653" w14:textId="77777777" w:rsidR="00E34178" w:rsidRPr="0076221C" w:rsidRDefault="00E34178" w:rsidP="002B0003">
            <w:pPr>
              <w:jc w:val="right"/>
            </w:pPr>
          </w:p>
        </w:tc>
        <w:tc>
          <w:tcPr>
            <w:tcW w:w="5200" w:type="dxa"/>
          </w:tcPr>
          <w:p w14:paraId="2BE452AC" w14:textId="77777777" w:rsidR="00E34178" w:rsidRPr="0076221C" w:rsidRDefault="00E34178" w:rsidP="002B0003"/>
        </w:tc>
        <w:tc>
          <w:tcPr>
            <w:tcW w:w="1300" w:type="dxa"/>
          </w:tcPr>
          <w:p w14:paraId="71446620" w14:textId="77777777" w:rsidR="00E34178" w:rsidRPr="0076221C" w:rsidRDefault="003D30E1" w:rsidP="002B0003">
            <w:pPr>
              <w:jc w:val="right"/>
            </w:pPr>
            <w:r w:rsidRPr="0076221C">
              <w:t>Regnskap 2020</w:t>
            </w:r>
          </w:p>
        </w:tc>
        <w:tc>
          <w:tcPr>
            <w:tcW w:w="1300" w:type="dxa"/>
          </w:tcPr>
          <w:p w14:paraId="680ECB10" w14:textId="77777777" w:rsidR="00E34178" w:rsidRPr="0076221C" w:rsidRDefault="003D30E1" w:rsidP="002B0003">
            <w:pPr>
              <w:jc w:val="right"/>
            </w:pPr>
            <w:proofErr w:type="spellStart"/>
            <w:r w:rsidRPr="0076221C">
              <w:t>Nysaldert</w:t>
            </w:r>
            <w:proofErr w:type="spellEnd"/>
            <w:r w:rsidRPr="0076221C">
              <w:t xml:space="preserve"> budsjett 2021</w:t>
            </w:r>
          </w:p>
        </w:tc>
      </w:tr>
      <w:tr w:rsidR="00E34178" w:rsidRPr="0076221C" w14:paraId="5B3B3568" w14:textId="77777777" w:rsidTr="002B0003">
        <w:trPr>
          <w:trHeight w:val="380"/>
        </w:trPr>
        <w:tc>
          <w:tcPr>
            <w:tcW w:w="1300" w:type="dxa"/>
          </w:tcPr>
          <w:p w14:paraId="4D515B9B" w14:textId="77777777" w:rsidR="00E34178" w:rsidRPr="0076221C" w:rsidRDefault="003D30E1" w:rsidP="002B0003">
            <w:pPr>
              <w:jc w:val="right"/>
            </w:pPr>
            <w:r w:rsidRPr="0076221C">
              <w:t>A</w:t>
            </w:r>
          </w:p>
        </w:tc>
        <w:tc>
          <w:tcPr>
            <w:tcW w:w="5200" w:type="dxa"/>
          </w:tcPr>
          <w:p w14:paraId="45343894" w14:textId="77777777" w:rsidR="00E34178" w:rsidRPr="0076221C" w:rsidRDefault="003D30E1" w:rsidP="002B0003">
            <w:r w:rsidRPr="0076221C">
              <w:t>Statsbudsjettets inntekter i alt</w:t>
            </w:r>
          </w:p>
        </w:tc>
        <w:tc>
          <w:tcPr>
            <w:tcW w:w="1300" w:type="dxa"/>
          </w:tcPr>
          <w:p w14:paraId="7F6B557C" w14:textId="77777777" w:rsidR="00E34178" w:rsidRPr="0076221C" w:rsidRDefault="003D30E1" w:rsidP="002B0003">
            <w:pPr>
              <w:jc w:val="right"/>
            </w:pPr>
            <w:r w:rsidRPr="0076221C">
              <w:t>1 288 828</w:t>
            </w:r>
          </w:p>
        </w:tc>
        <w:tc>
          <w:tcPr>
            <w:tcW w:w="1300" w:type="dxa"/>
          </w:tcPr>
          <w:p w14:paraId="53BB8070" w14:textId="77777777" w:rsidR="00E34178" w:rsidRPr="0076221C" w:rsidRDefault="003D30E1" w:rsidP="002B0003">
            <w:pPr>
              <w:jc w:val="right"/>
            </w:pPr>
            <w:r w:rsidRPr="0076221C">
              <w:t>1 472 171</w:t>
            </w:r>
          </w:p>
        </w:tc>
      </w:tr>
      <w:tr w:rsidR="00E34178" w:rsidRPr="0076221C" w14:paraId="43E1EC69" w14:textId="77777777" w:rsidTr="002B0003">
        <w:trPr>
          <w:trHeight w:val="380"/>
        </w:trPr>
        <w:tc>
          <w:tcPr>
            <w:tcW w:w="1300" w:type="dxa"/>
          </w:tcPr>
          <w:p w14:paraId="097CC621" w14:textId="77777777" w:rsidR="00E34178" w:rsidRPr="0076221C" w:rsidRDefault="003D30E1" w:rsidP="002B0003">
            <w:pPr>
              <w:jc w:val="right"/>
            </w:pPr>
            <w:r w:rsidRPr="0076221C">
              <w:t>A.1</w:t>
            </w:r>
          </w:p>
        </w:tc>
        <w:tc>
          <w:tcPr>
            <w:tcW w:w="5200" w:type="dxa"/>
          </w:tcPr>
          <w:p w14:paraId="12C99052" w14:textId="77777777" w:rsidR="00E34178" w:rsidRPr="0076221C" w:rsidRDefault="003D30E1" w:rsidP="002B0003">
            <w:r w:rsidRPr="0076221C">
              <w:t>Inntekter fra petroleumsvirksomhet</w:t>
            </w:r>
          </w:p>
        </w:tc>
        <w:tc>
          <w:tcPr>
            <w:tcW w:w="1300" w:type="dxa"/>
          </w:tcPr>
          <w:p w14:paraId="59B25355" w14:textId="77777777" w:rsidR="00E34178" w:rsidRPr="0076221C" w:rsidRDefault="003D30E1" w:rsidP="002B0003">
            <w:pPr>
              <w:jc w:val="right"/>
            </w:pPr>
            <w:r w:rsidRPr="0076221C">
              <w:t>134 425</w:t>
            </w:r>
          </w:p>
        </w:tc>
        <w:tc>
          <w:tcPr>
            <w:tcW w:w="1300" w:type="dxa"/>
          </w:tcPr>
          <w:p w14:paraId="2933D0E7" w14:textId="77777777" w:rsidR="00E34178" w:rsidRPr="0076221C" w:rsidRDefault="003D30E1" w:rsidP="002B0003">
            <w:pPr>
              <w:jc w:val="right"/>
            </w:pPr>
            <w:r w:rsidRPr="0076221C">
              <w:t>298 001</w:t>
            </w:r>
          </w:p>
        </w:tc>
      </w:tr>
      <w:tr w:rsidR="00E34178" w:rsidRPr="0076221C" w14:paraId="015E36C2" w14:textId="77777777" w:rsidTr="002B0003">
        <w:trPr>
          <w:trHeight w:val="380"/>
        </w:trPr>
        <w:tc>
          <w:tcPr>
            <w:tcW w:w="1300" w:type="dxa"/>
          </w:tcPr>
          <w:p w14:paraId="4D373E5A" w14:textId="77777777" w:rsidR="00E34178" w:rsidRPr="0076221C" w:rsidRDefault="003D30E1" w:rsidP="002B0003">
            <w:pPr>
              <w:jc w:val="right"/>
            </w:pPr>
            <w:r w:rsidRPr="0076221C">
              <w:t>A.2</w:t>
            </w:r>
          </w:p>
        </w:tc>
        <w:tc>
          <w:tcPr>
            <w:tcW w:w="5200" w:type="dxa"/>
          </w:tcPr>
          <w:p w14:paraId="5B5FE41A" w14:textId="77777777" w:rsidR="00E34178" w:rsidRPr="0076221C" w:rsidRDefault="003D30E1" w:rsidP="002B0003">
            <w:r w:rsidRPr="0076221C">
              <w:t>Inntekter utenom petroleumsvirksomhet</w:t>
            </w:r>
          </w:p>
        </w:tc>
        <w:tc>
          <w:tcPr>
            <w:tcW w:w="1300" w:type="dxa"/>
          </w:tcPr>
          <w:p w14:paraId="08BE9862" w14:textId="77777777" w:rsidR="00E34178" w:rsidRPr="0076221C" w:rsidRDefault="003D30E1" w:rsidP="002B0003">
            <w:pPr>
              <w:jc w:val="right"/>
            </w:pPr>
            <w:r w:rsidRPr="0076221C">
              <w:t>1 154 402</w:t>
            </w:r>
          </w:p>
        </w:tc>
        <w:tc>
          <w:tcPr>
            <w:tcW w:w="1300" w:type="dxa"/>
          </w:tcPr>
          <w:p w14:paraId="12E8A066" w14:textId="77777777" w:rsidR="00E34178" w:rsidRPr="0076221C" w:rsidRDefault="003D30E1" w:rsidP="002B0003">
            <w:pPr>
              <w:jc w:val="right"/>
            </w:pPr>
            <w:r w:rsidRPr="0076221C">
              <w:t>1 174 170</w:t>
            </w:r>
          </w:p>
        </w:tc>
      </w:tr>
      <w:tr w:rsidR="00E34178" w:rsidRPr="0076221C" w14:paraId="45E8366B" w14:textId="77777777" w:rsidTr="002B0003">
        <w:trPr>
          <w:trHeight w:val="380"/>
        </w:trPr>
        <w:tc>
          <w:tcPr>
            <w:tcW w:w="1300" w:type="dxa"/>
          </w:tcPr>
          <w:p w14:paraId="166771D1" w14:textId="77777777" w:rsidR="00E34178" w:rsidRPr="0076221C" w:rsidRDefault="003D30E1" w:rsidP="002B0003">
            <w:pPr>
              <w:jc w:val="right"/>
            </w:pPr>
            <w:r w:rsidRPr="0076221C">
              <w:t>B</w:t>
            </w:r>
          </w:p>
        </w:tc>
        <w:tc>
          <w:tcPr>
            <w:tcW w:w="5200" w:type="dxa"/>
          </w:tcPr>
          <w:p w14:paraId="19862164" w14:textId="77777777" w:rsidR="00E34178" w:rsidRPr="0076221C" w:rsidRDefault="003D30E1" w:rsidP="002B0003">
            <w:r w:rsidRPr="0076221C">
              <w:t>Statsbudsjettets utgifter i alt</w:t>
            </w:r>
          </w:p>
        </w:tc>
        <w:tc>
          <w:tcPr>
            <w:tcW w:w="1300" w:type="dxa"/>
          </w:tcPr>
          <w:p w14:paraId="49BBBCBA" w14:textId="77777777" w:rsidR="00E34178" w:rsidRPr="0076221C" w:rsidRDefault="003D30E1" w:rsidP="002B0003">
            <w:pPr>
              <w:jc w:val="right"/>
            </w:pPr>
            <w:r w:rsidRPr="0076221C">
              <w:t>1 552 528</w:t>
            </w:r>
          </w:p>
        </w:tc>
        <w:tc>
          <w:tcPr>
            <w:tcW w:w="1300" w:type="dxa"/>
          </w:tcPr>
          <w:p w14:paraId="42440107" w14:textId="77777777" w:rsidR="00E34178" w:rsidRPr="0076221C" w:rsidRDefault="003D30E1" w:rsidP="002B0003">
            <w:pPr>
              <w:jc w:val="right"/>
            </w:pPr>
            <w:r w:rsidRPr="0076221C">
              <w:t>1 589 047</w:t>
            </w:r>
          </w:p>
        </w:tc>
      </w:tr>
      <w:tr w:rsidR="00E34178" w:rsidRPr="0076221C" w14:paraId="685F17EA" w14:textId="77777777" w:rsidTr="002B0003">
        <w:trPr>
          <w:trHeight w:val="380"/>
        </w:trPr>
        <w:tc>
          <w:tcPr>
            <w:tcW w:w="1300" w:type="dxa"/>
          </w:tcPr>
          <w:p w14:paraId="787C8EA5" w14:textId="77777777" w:rsidR="00E34178" w:rsidRPr="0076221C" w:rsidRDefault="003D30E1" w:rsidP="002B0003">
            <w:pPr>
              <w:jc w:val="right"/>
            </w:pPr>
            <w:r w:rsidRPr="0076221C">
              <w:t>B.1</w:t>
            </w:r>
          </w:p>
        </w:tc>
        <w:tc>
          <w:tcPr>
            <w:tcW w:w="5200" w:type="dxa"/>
          </w:tcPr>
          <w:p w14:paraId="5D793FBC" w14:textId="77777777" w:rsidR="00E34178" w:rsidRPr="0076221C" w:rsidRDefault="003D30E1" w:rsidP="002B0003">
            <w:r w:rsidRPr="0076221C">
              <w:t>Utgifter til petroleumsvirksomhet</w:t>
            </w:r>
          </w:p>
        </w:tc>
        <w:tc>
          <w:tcPr>
            <w:tcW w:w="1300" w:type="dxa"/>
          </w:tcPr>
          <w:p w14:paraId="0F8EE970" w14:textId="77777777" w:rsidR="00E34178" w:rsidRPr="0076221C" w:rsidRDefault="003D30E1" w:rsidP="002B0003">
            <w:pPr>
              <w:jc w:val="right"/>
            </w:pPr>
            <w:r w:rsidRPr="0076221C">
              <w:t>27 601</w:t>
            </w:r>
          </w:p>
        </w:tc>
        <w:tc>
          <w:tcPr>
            <w:tcW w:w="1300" w:type="dxa"/>
          </w:tcPr>
          <w:p w14:paraId="789E34DE" w14:textId="77777777" w:rsidR="00E34178" w:rsidRPr="0076221C" w:rsidRDefault="003D30E1" w:rsidP="002B0003">
            <w:pPr>
              <w:jc w:val="right"/>
            </w:pPr>
            <w:r w:rsidRPr="0076221C">
              <w:t>26 000</w:t>
            </w:r>
          </w:p>
        </w:tc>
      </w:tr>
      <w:tr w:rsidR="00E34178" w:rsidRPr="0076221C" w14:paraId="19FD8536" w14:textId="77777777" w:rsidTr="002B0003">
        <w:trPr>
          <w:trHeight w:val="380"/>
        </w:trPr>
        <w:tc>
          <w:tcPr>
            <w:tcW w:w="1300" w:type="dxa"/>
          </w:tcPr>
          <w:p w14:paraId="2325622C" w14:textId="77777777" w:rsidR="00E34178" w:rsidRPr="0076221C" w:rsidRDefault="003D30E1" w:rsidP="002B0003">
            <w:pPr>
              <w:jc w:val="right"/>
            </w:pPr>
            <w:r w:rsidRPr="0076221C">
              <w:t>B.2</w:t>
            </w:r>
          </w:p>
        </w:tc>
        <w:tc>
          <w:tcPr>
            <w:tcW w:w="5200" w:type="dxa"/>
          </w:tcPr>
          <w:p w14:paraId="6C33F69E" w14:textId="77777777" w:rsidR="00E34178" w:rsidRPr="0076221C" w:rsidRDefault="003D30E1" w:rsidP="002B0003">
            <w:r w:rsidRPr="0076221C">
              <w:t>Utgifter utenom petroleumsvirksomhet</w:t>
            </w:r>
          </w:p>
        </w:tc>
        <w:tc>
          <w:tcPr>
            <w:tcW w:w="1300" w:type="dxa"/>
          </w:tcPr>
          <w:p w14:paraId="2088F3ED" w14:textId="77777777" w:rsidR="00E34178" w:rsidRPr="0076221C" w:rsidRDefault="003D30E1" w:rsidP="002B0003">
            <w:pPr>
              <w:jc w:val="right"/>
            </w:pPr>
            <w:r w:rsidRPr="0076221C">
              <w:t>1 524 928</w:t>
            </w:r>
          </w:p>
        </w:tc>
        <w:tc>
          <w:tcPr>
            <w:tcW w:w="1300" w:type="dxa"/>
          </w:tcPr>
          <w:p w14:paraId="41028D8F" w14:textId="77777777" w:rsidR="00E34178" w:rsidRPr="0076221C" w:rsidRDefault="003D30E1" w:rsidP="002B0003">
            <w:pPr>
              <w:jc w:val="right"/>
            </w:pPr>
            <w:r w:rsidRPr="0076221C">
              <w:t>1 563 047</w:t>
            </w:r>
          </w:p>
        </w:tc>
      </w:tr>
      <w:tr w:rsidR="00E34178" w:rsidRPr="0076221C" w14:paraId="1A7DF37F" w14:textId="77777777" w:rsidTr="002B0003">
        <w:trPr>
          <w:trHeight w:val="640"/>
        </w:trPr>
        <w:tc>
          <w:tcPr>
            <w:tcW w:w="1300" w:type="dxa"/>
          </w:tcPr>
          <w:p w14:paraId="2DEC2F6D" w14:textId="77777777" w:rsidR="00E34178" w:rsidRPr="0076221C" w:rsidRDefault="003D30E1" w:rsidP="002B0003">
            <w:pPr>
              <w:jc w:val="right"/>
            </w:pPr>
            <w:r w:rsidRPr="0076221C">
              <w:t>=</w:t>
            </w:r>
          </w:p>
        </w:tc>
        <w:tc>
          <w:tcPr>
            <w:tcW w:w="5200" w:type="dxa"/>
          </w:tcPr>
          <w:p w14:paraId="58E43506" w14:textId="77777777" w:rsidR="00E34178" w:rsidRPr="0076221C" w:rsidRDefault="003D30E1" w:rsidP="002B0003">
            <w:r w:rsidRPr="0076221C">
              <w:t>Overskudd i statsbudsjettet før overføring til Statens pensjonsfond utland (A-B)</w:t>
            </w:r>
          </w:p>
        </w:tc>
        <w:tc>
          <w:tcPr>
            <w:tcW w:w="1300" w:type="dxa"/>
          </w:tcPr>
          <w:p w14:paraId="45D30B82" w14:textId="77777777" w:rsidR="00E34178" w:rsidRPr="0076221C" w:rsidRDefault="003D30E1" w:rsidP="002B0003">
            <w:pPr>
              <w:jc w:val="right"/>
            </w:pPr>
            <w:r w:rsidRPr="0076221C">
              <w:t>-263 701</w:t>
            </w:r>
          </w:p>
        </w:tc>
        <w:tc>
          <w:tcPr>
            <w:tcW w:w="1300" w:type="dxa"/>
          </w:tcPr>
          <w:p w14:paraId="4C6D5C62" w14:textId="77777777" w:rsidR="00E34178" w:rsidRPr="0076221C" w:rsidRDefault="003D30E1" w:rsidP="002B0003">
            <w:pPr>
              <w:jc w:val="right"/>
            </w:pPr>
            <w:r w:rsidRPr="0076221C">
              <w:t>-116 877</w:t>
            </w:r>
          </w:p>
        </w:tc>
      </w:tr>
      <w:tr w:rsidR="00E34178" w:rsidRPr="0076221C" w14:paraId="7BE8C8F0" w14:textId="77777777" w:rsidTr="002B0003">
        <w:trPr>
          <w:trHeight w:val="640"/>
        </w:trPr>
        <w:tc>
          <w:tcPr>
            <w:tcW w:w="1300" w:type="dxa"/>
          </w:tcPr>
          <w:p w14:paraId="6CF30515" w14:textId="77777777" w:rsidR="00E34178" w:rsidRPr="0076221C" w:rsidRDefault="003D30E1" w:rsidP="002B0003">
            <w:pPr>
              <w:jc w:val="right"/>
            </w:pPr>
            <w:r w:rsidRPr="0076221C">
              <w:t>–</w:t>
            </w:r>
          </w:p>
        </w:tc>
        <w:tc>
          <w:tcPr>
            <w:tcW w:w="5200" w:type="dxa"/>
          </w:tcPr>
          <w:p w14:paraId="4216EE70" w14:textId="77777777" w:rsidR="00E34178" w:rsidRPr="0076221C" w:rsidRDefault="003D30E1" w:rsidP="002B0003">
            <w:r w:rsidRPr="0076221C">
              <w:t>Statsbudsjettets netto kontantstrøm fra petroleumsvirksomhet (A.1-B.1), overføres til Statens pensjonsfond utland</w:t>
            </w:r>
          </w:p>
        </w:tc>
        <w:tc>
          <w:tcPr>
            <w:tcW w:w="1300" w:type="dxa"/>
          </w:tcPr>
          <w:p w14:paraId="04C6299D" w14:textId="77777777" w:rsidR="00E34178" w:rsidRPr="0076221C" w:rsidRDefault="003D30E1" w:rsidP="002B0003">
            <w:pPr>
              <w:jc w:val="right"/>
            </w:pPr>
            <w:r w:rsidRPr="0076221C">
              <w:t>106 825</w:t>
            </w:r>
          </w:p>
        </w:tc>
        <w:tc>
          <w:tcPr>
            <w:tcW w:w="1300" w:type="dxa"/>
          </w:tcPr>
          <w:p w14:paraId="4137273B" w14:textId="77777777" w:rsidR="00E34178" w:rsidRPr="0076221C" w:rsidRDefault="003D30E1" w:rsidP="002B0003">
            <w:pPr>
              <w:jc w:val="right"/>
            </w:pPr>
            <w:r w:rsidRPr="0076221C">
              <w:t>272 001</w:t>
            </w:r>
          </w:p>
        </w:tc>
      </w:tr>
      <w:tr w:rsidR="00E34178" w:rsidRPr="0076221C" w14:paraId="1C37DBF3" w14:textId="77777777" w:rsidTr="002B0003">
        <w:trPr>
          <w:trHeight w:val="380"/>
        </w:trPr>
        <w:tc>
          <w:tcPr>
            <w:tcW w:w="1300" w:type="dxa"/>
          </w:tcPr>
          <w:p w14:paraId="2C719C78" w14:textId="77777777" w:rsidR="00E34178" w:rsidRPr="0076221C" w:rsidRDefault="003D30E1" w:rsidP="002B0003">
            <w:pPr>
              <w:jc w:val="right"/>
            </w:pPr>
            <w:r w:rsidRPr="0076221C">
              <w:t>=</w:t>
            </w:r>
          </w:p>
        </w:tc>
        <w:tc>
          <w:tcPr>
            <w:tcW w:w="5200" w:type="dxa"/>
          </w:tcPr>
          <w:p w14:paraId="1D8C760C" w14:textId="77777777" w:rsidR="00E34178" w:rsidRPr="0076221C" w:rsidRDefault="003D30E1" w:rsidP="002B0003">
            <w:r w:rsidRPr="0076221C">
              <w:t>Statsbudsjettets oljekorrigerte overskudd (A.2-B.2)</w:t>
            </w:r>
          </w:p>
        </w:tc>
        <w:tc>
          <w:tcPr>
            <w:tcW w:w="1300" w:type="dxa"/>
          </w:tcPr>
          <w:p w14:paraId="309964A8" w14:textId="77777777" w:rsidR="00E34178" w:rsidRPr="0076221C" w:rsidRDefault="003D30E1" w:rsidP="002B0003">
            <w:pPr>
              <w:jc w:val="right"/>
            </w:pPr>
            <w:r w:rsidRPr="0076221C">
              <w:t>-370 525</w:t>
            </w:r>
          </w:p>
        </w:tc>
        <w:tc>
          <w:tcPr>
            <w:tcW w:w="1300" w:type="dxa"/>
          </w:tcPr>
          <w:p w14:paraId="07B740A6" w14:textId="77777777" w:rsidR="00E34178" w:rsidRPr="0076221C" w:rsidRDefault="003D30E1" w:rsidP="002B0003">
            <w:pPr>
              <w:jc w:val="right"/>
            </w:pPr>
            <w:r w:rsidRPr="0076221C">
              <w:t>-388 878</w:t>
            </w:r>
          </w:p>
        </w:tc>
      </w:tr>
      <w:tr w:rsidR="00E34178" w:rsidRPr="0076221C" w14:paraId="0A0C61F7" w14:textId="77777777" w:rsidTr="002B0003">
        <w:trPr>
          <w:trHeight w:val="380"/>
        </w:trPr>
        <w:tc>
          <w:tcPr>
            <w:tcW w:w="1300" w:type="dxa"/>
          </w:tcPr>
          <w:p w14:paraId="25FDC33C" w14:textId="77777777" w:rsidR="00E34178" w:rsidRPr="0076221C" w:rsidRDefault="003D30E1" w:rsidP="002B0003">
            <w:pPr>
              <w:jc w:val="right"/>
            </w:pPr>
            <w:r w:rsidRPr="0076221C">
              <w:t>+</w:t>
            </w:r>
          </w:p>
        </w:tc>
        <w:tc>
          <w:tcPr>
            <w:tcW w:w="5200" w:type="dxa"/>
          </w:tcPr>
          <w:p w14:paraId="133792FE" w14:textId="77777777" w:rsidR="00E34178" w:rsidRPr="0076221C" w:rsidRDefault="003D30E1" w:rsidP="002B0003">
            <w:r w:rsidRPr="0076221C">
              <w:t>Overført fra Statens pensjonsfond utland</w:t>
            </w:r>
          </w:p>
        </w:tc>
        <w:tc>
          <w:tcPr>
            <w:tcW w:w="1300" w:type="dxa"/>
          </w:tcPr>
          <w:p w14:paraId="560EC49B" w14:textId="77777777" w:rsidR="00E34178" w:rsidRPr="0076221C" w:rsidRDefault="003D30E1" w:rsidP="002B0003">
            <w:pPr>
              <w:jc w:val="right"/>
            </w:pPr>
            <w:r w:rsidRPr="0076221C">
              <w:t>417 426</w:t>
            </w:r>
          </w:p>
        </w:tc>
        <w:tc>
          <w:tcPr>
            <w:tcW w:w="1300" w:type="dxa"/>
          </w:tcPr>
          <w:p w14:paraId="0F996034" w14:textId="77777777" w:rsidR="00E34178" w:rsidRPr="0076221C" w:rsidRDefault="003D30E1" w:rsidP="002B0003">
            <w:pPr>
              <w:jc w:val="right"/>
            </w:pPr>
            <w:r w:rsidRPr="0076221C">
              <w:t>388 878</w:t>
            </w:r>
          </w:p>
        </w:tc>
      </w:tr>
      <w:tr w:rsidR="00E34178" w:rsidRPr="0076221C" w14:paraId="552CE59C" w14:textId="77777777" w:rsidTr="002B0003">
        <w:trPr>
          <w:trHeight w:val="380"/>
        </w:trPr>
        <w:tc>
          <w:tcPr>
            <w:tcW w:w="1300" w:type="dxa"/>
          </w:tcPr>
          <w:p w14:paraId="1817079E" w14:textId="77777777" w:rsidR="00E34178" w:rsidRPr="0076221C" w:rsidRDefault="003D30E1" w:rsidP="002B0003">
            <w:pPr>
              <w:jc w:val="right"/>
            </w:pPr>
            <w:r w:rsidRPr="0076221C">
              <w:t>=</w:t>
            </w:r>
          </w:p>
        </w:tc>
        <w:tc>
          <w:tcPr>
            <w:tcW w:w="5200" w:type="dxa"/>
          </w:tcPr>
          <w:p w14:paraId="468BE56E" w14:textId="77777777" w:rsidR="00E34178" w:rsidRPr="0076221C" w:rsidRDefault="003D30E1" w:rsidP="002B0003">
            <w:r w:rsidRPr="0076221C">
              <w:t>Statsbudsjettets overskudd</w:t>
            </w:r>
          </w:p>
        </w:tc>
        <w:tc>
          <w:tcPr>
            <w:tcW w:w="1300" w:type="dxa"/>
          </w:tcPr>
          <w:p w14:paraId="7FED8D2A" w14:textId="77777777" w:rsidR="00E34178" w:rsidRPr="0076221C" w:rsidRDefault="003D30E1" w:rsidP="002B0003">
            <w:pPr>
              <w:jc w:val="right"/>
            </w:pPr>
            <w:r w:rsidRPr="0076221C">
              <w:t>46 901</w:t>
            </w:r>
          </w:p>
        </w:tc>
        <w:tc>
          <w:tcPr>
            <w:tcW w:w="1300" w:type="dxa"/>
          </w:tcPr>
          <w:p w14:paraId="574D8D27" w14:textId="77777777" w:rsidR="00E34178" w:rsidRPr="0076221C" w:rsidRDefault="003D30E1" w:rsidP="002B0003">
            <w:pPr>
              <w:jc w:val="right"/>
            </w:pPr>
            <w:r w:rsidRPr="0076221C">
              <w:t>0</w:t>
            </w:r>
          </w:p>
        </w:tc>
      </w:tr>
      <w:tr w:rsidR="00E34178" w:rsidRPr="0076221C" w14:paraId="15202CAC" w14:textId="77777777" w:rsidTr="002B0003">
        <w:trPr>
          <w:trHeight w:val="380"/>
        </w:trPr>
        <w:tc>
          <w:tcPr>
            <w:tcW w:w="1300" w:type="dxa"/>
          </w:tcPr>
          <w:p w14:paraId="367186B6" w14:textId="77777777" w:rsidR="00E34178" w:rsidRPr="0076221C" w:rsidRDefault="003D30E1" w:rsidP="002B0003">
            <w:pPr>
              <w:jc w:val="right"/>
            </w:pPr>
            <w:r w:rsidRPr="0076221C">
              <w:t>+</w:t>
            </w:r>
          </w:p>
        </w:tc>
        <w:tc>
          <w:tcPr>
            <w:tcW w:w="5200" w:type="dxa"/>
          </w:tcPr>
          <w:p w14:paraId="3C49C351" w14:textId="77777777" w:rsidR="00E34178" w:rsidRPr="0076221C" w:rsidRDefault="003D30E1" w:rsidP="002B0003">
            <w:r w:rsidRPr="0076221C">
              <w:t>Netto avsatt i Statens pensjonsfond utland</w:t>
            </w:r>
          </w:p>
        </w:tc>
        <w:tc>
          <w:tcPr>
            <w:tcW w:w="1300" w:type="dxa"/>
          </w:tcPr>
          <w:p w14:paraId="74D6D40A" w14:textId="77777777" w:rsidR="00E34178" w:rsidRPr="0076221C" w:rsidRDefault="003D30E1" w:rsidP="002B0003">
            <w:pPr>
              <w:jc w:val="right"/>
            </w:pPr>
            <w:r w:rsidRPr="0076221C">
              <w:t>-310 602</w:t>
            </w:r>
          </w:p>
        </w:tc>
        <w:tc>
          <w:tcPr>
            <w:tcW w:w="1300" w:type="dxa"/>
          </w:tcPr>
          <w:p w14:paraId="709166C3" w14:textId="77777777" w:rsidR="00E34178" w:rsidRPr="0076221C" w:rsidRDefault="003D30E1" w:rsidP="002B0003">
            <w:pPr>
              <w:jc w:val="right"/>
            </w:pPr>
            <w:r w:rsidRPr="0076221C">
              <w:t>-116 877</w:t>
            </w:r>
          </w:p>
        </w:tc>
      </w:tr>
      <w:tr w:rsidR="00E34178" w:rsidRPr="0076221C" w14:paraId="2EE8A67E" w14:textId="77777777" w:rsidTr="002B0003">
        <w:trPr>
          <w:trHeight w:val="380"/>
        </w:trPr>
        <w:tc>
          <w:tcPr>
            <w:tcW w:w="1300" w:type="dxa"/>
          </w:tcPr>
          <w:p w14:paraId="0E5E7045" w14:textId="77777777" w:rsidR="00E34178" w:rsidRPr="0076221C" w:rsidRDefault="003D30E1" w:rsidP="002B0003">
            <w:pPr>
              <w:jc w:val="right"/>
            </w:pPr>
            <w:r w:rsidRPr="0076221C">
              <w:t>+</w:t>
            </w:r>
          </w:p>
        </w:tc>
        <w:tc>
          <w:tcPr>
            <w:tcW w:w="5200" w:type="dxa"/>
          </w:tcPr>
          <w:p w14:paraId="5805B9DE" w14:textId="77777777" w:rsidR="00E34178" w:rsidRPr="0076221C" w:rsidRDefault="003D30E1" w:rsidP="002B0003">
            <w:r w:rsidRPr="0076221C">
              <w:t>Rente- og utbytteinntekter mv. i Statens pensjonsfond</w:t>
            </w:r>
          </w:p>
        </w:tc>
        <w:tc>
          <w:tcPr>
            <w:tcW w:w="1300" w:type="dxa"/>
          </w:tcPr>
          <w:p w14:paraId="6EB85954" w14:textId="77777777" w:rsidR="00E34178" w:rsidRPr="0076221C" w:rsidRDefault="003D30E1" w:rsidP="002B0003">
            <w:pPr>
              <w:jc w:val="right"/>
            </w:pPr>
            <w:r w:rsidRPr="0076221C">
              <w:t>224 510</w:t>
            </w:r>
          </w:p>
        </w:tc>
        <w:tc>
          <w:tcPr>
            <w:tcW w:w="1300" w:type="dxa"/>
          </w:tcPr>
          <w:p w14:paraId="3147E9FF" w14:textId="77777777" w:rsidR="00E34178" w:rsidRPr="0076221C" w:rsidRDefault="003D30E1" w:rsidP="002B0003">
            <w:pPr>
              <w:jc w:val="right"/>
            </w:pPr>
            <w:r w:rsidRPr="0076221C">
              <w:t>230 000</w:t>
            </w:r>
          </w:p>
        </w:tc>
      </w:tr>
      <w:tr w:rsidR="00E34178" w:rsidRPr="0076221C" w14:paraId="731949A9" w14:textId="77777777" w:rsidTr="002B0003">
        <w:trPr>
          <w:trHeight w:val="380"/>
        </w:trPr>
        <w:tc>
          <w:tcPr>
            <w:tcW w:w="1300" w:type="dxa"/>
          </w:tcPr>
          <w:p w14:paraId="2E47F4DC" w14:textId="77777777" w:rsidR="00E34178" w:rsidRPr="0076221C" w:rsidRDefault="003D30E1" w:rsidP="002B0003">
            <w:pPr>
              <w:jc w:val="right"/>
            </w:pPr>
            <w:r w:rsidRPr="0076221C">
              <w:t>=</w:t>
            </w:r>
          </w:p>
        </w:tc>
        <w:tc>
          <w:tcPr>
            <w:tcW w:w="5200" w:type="dxa"/>
          </w:tcPr>
          <w:p w14:paraId="19896188" w14:textId="77777777" w:rsidR="00E34178" w:rsidRPr="0076221C" w:rsidRDefault="003D30E1" w:rsidP="002B0003">
            <w:r w:rsidRPr="0076221C">
              <w:t>Samlet overskudd i statsbudsjettet og Statens pensjonsfond</w:t>
            </w:r>
          </w:p>
        </w:tc>
        <w:tc>
          <w:tcPr>
            <w:tcW w:w="1300" w:type="dxa"/>
          </w:tcPr>
          <w:p w14:paraId="466F6E6E" w14:textId="77777777" w:rsidR="00E34178" w:rsidRPr="0076221C" w:rsidRDefault="003D30E1" w:rsidP="002B0003">
            <w:pPr>
              <w:jc w:val="right"/>
            </w:pPr>
            <w:r w:rsidRPr="0076221C">
              <w:t>-39 190</w:t>
            </w:r>
          </w:p>
        </w:tc>
        <w:tc>
          <w:tcPr>
            <w:tcW w:w="1300" w:type="dxa"/>
          </w:tcPr>
          <w:p w14:paraId="3BEC4B80" w14:textId="77777777" w:rsidR="00E34178" w:rsidRPr="0076221C" w:rsidRDefault="003D30E1" w:rsidP="002B0003">
            <w:pPr>
              <w:jc w:val="right"/>
            </w:pPr>
            <w:r w:rsidRPr="0076221C">
              <w:t>113 123</w:t>
            </w:r>
          </w:p>
        </w:tc>
      </w:tr>
    </w:tbl>
    <w:p w14:paraId="25C89DDF" w14:textId="77777777" w:rsidR="00E34178" w:rsidRPr="0076221C" w:rsidRDefault="003D30E1" w:rsidP="0076221C">
      <w:pPr>
        <w:pStyle w:val="Kilde"/>
      </w:pPr>
      <w:r w:rsidRPr="0076221C">
        <w:t>Finansdepartementet.</w:t>
      </w:r>
    </w:p>
    <w:p w14:paraId="1C5D2E75" w14:textId="4F71331B" w:rsidR="00E34178" w:rsidRDefault="003D30E1" w:rsidP="0076221C">
      <w:r w:rsidRPr="0076221C">
        <w:t xml:space="preserve">Det samlede overskuddet i statsbudsjettet og Statens pensjonsfond i 2021 anslås til 113,1 mrd. kroner. Anslaget for statsbudsjettets netto kontantstrøm fra petroleumsvirksomheten er nå 165,2 mrd. kroner høyere enn i regnskapet for 2020. Av dette skyldes 56,3 mrd. kroner høyere inntekter fra petroleumsskatter og -avgifter og 113,5 mrd. kroner høyere netto inntekt fra SDØE. I motsatt retning trekker redusert kontantutbytte fra </w:t>
      </w:r>
      <w:proofErr w:type="spellStart"/>
      <w:r w:rsidRPr="0076221C">
        <w:t>Equinor</w:t>
      </w:r>
      <w:proofErr w:type="spellEnd"/>
      <w:r w:rsidRPr="0076221C">
        <w:t xml:space="preserve"> med 4,6 mrd. kroner. Overføringen fra Statens pensjonsfond utland for å dekke det oljekorrigerte budsjettunderskuddet i 2021 ligger an til å bli 28,5 mrd. kroner lavere enn den regnskapsførte overføringen for 2020. Når det tas hensyn til at regnskapet for 2020 viser et overskudd etter overføringen fra Statens pensjonsfond utland på 46,9 mrd. kroner, og at rente- og utbytteinntekter mv. fra Statens pensjonsfond anslås 5,5 mrd. kroner høyere i 2021 enn i 2020, øker det samlede overskuddet på statsbudsjettet og i Statens pensjonsfond med 152,3 mrd. kroner fra regnskapet for 2020 til </w:t>
      </w:r>
      <w:proofErr w:type="spellStart"/>
      <w:r w:rsidRPr="0076221C">
        <w:t>nysaldert</w:t>
      </w:r>
      <w:proofErr w:type="spellEnd"/>
      <w:r w:rsidRPr="0076221C">
        <w:t xml:space="preserve"> budsjett for 2021.</w:t>
      </w:r>
    </w:p>
    <w:p w14:paraId="44C272B8" w14:textId="72B7C380" w:rsidR="0099452F" w:rsidRPr="0076221C" w:rsidRDefault="0099452F" w:rsidP="0099452F">
      <w:pPr>
        <w:pStyle w:val="tabell-tittel"/>
      </w:pPr>
      <w:r w:rsidRPr="0076221C">
        <w:t>Statsbudsjettets lånetransaksjoner og finansieringsbehov i 2020 og 2021</w:t>
      </w:r>
    </w:p>
    <w:p w14:paraId="3DCC0C0E" w14:textId="77777777" w:rsidR="00E34178" w:rsidRPr="0076221C" w:rsidRDefault="003D30E1" w:rsidP="0076221C">
      <w:pPr>
        <w:pStyle w:val="Tabellnavn"/>
      </w:pPr>
      <w:r w:rsidRPr="0076221C">
        <w:t>04J2tx2</w:t>
      </w:r>
    </w:p>
    <w:tbl>
      <w:tblPr>
        <w:tblStyle w:val="StandardTabell"/>
        <w:tblW w:w="0" w:type="auto"/>
        <w:tblLayout w:type="fixed"/>
        <w:tblLook w:val="04A0" w:firstRow="1" w:lastRow="0" w:firstColumn="1" w:lastColumn="0" w:noHBand="0" w:noVBand="1"/>
      </w:tblPr>
      <w:tblGrid>
        <w:gridCol w:w="236"/>
        <w:gridCol w:w="6500"/>
        <w:gridCol w:w="1400"/>
        <w:gridCol w:w="1400"/>
      </w:tblGrid>
      <w:tr w:rsidR="00E34178" w:rsidRPr="0076221C" w14:paraId="15268D50" w14:textId="77777777" w:rsidTr="002B0003">
        <w:trPr>
          <w:trHeight w:val="340"/>
        </w:trPr>
        <w:tc>
          <w:tcPr>
            <w:tcW w:w="220" w:type="dxa"/>
            <w:shd w:val="clear" w:color="auto" w:fill="FFFFFF"/>
          </w:tcPr>
          <w:p w14:paraId="11D31411" w14:textId="77777777" w:rsidR="00E34178" w:rsidRPr="0076221C" w:rsidRDefault="00E34178" w:rsidP="0076221C"/>
        </w:tc>
        <w:tc>
          <w:tcPr>
            <w:tcW w:w="6500" w:type="dxa"/>
          </w:tcPr>
          <w:p w14:paraId="69B59E06" w14:textId="77777777" w:rsidR="00E34178" w:rsidRPr="0076221C" w:rsidRDefault="00E34178" w:rsidP="0076221C"/>
        </w:tc>
        <w:tc>
          <w:tcPr>
            <w:tcW w:w="1400" w:type="dxa"/>
          </w:tcPr>
          <w:p w14:paraId="777C41D0" w14:textId="77777777" w:rsidR="00E34178" w:rsidRPr="0076221C" w:rsidRDefault="00E34178" w:rsidP="0076221C"/>
        </w:tc>
        <w:tc>
          <w:tcPr>
            <w:tcW w:w="1400" w:type="dxa"/>
          </w:tcPr>
          <w:p w14:paraId="74F5CF81" w14:textId="77777777" w:rsidR="00E34178" w:rsidRPr="0076221C" w:rsidRDefault="003D30E1" w:rsidP="0076221C">
            <w:r w:rsidRPr="0076221C">
              <w:t>Mill. kroner</w:t>
            </w:r>
          </w:p>
        </w:tc>
      </w:tr>
      <w:tr w:rsidR="00E34178" w:rsidRPr="0076221C" w14:paraId="608C03DC" w14:textId="77777777" w:rsidTr="002B0003">
        <w:trPr>
          <w:trHeight w:val="600"/>
        </w:trPr>
        <w:tc>
          <w:tcPr>
            <w:tcW w:w="220" w:type="dxa"/>
          </w:tcPr>
          <w:p w14:paraId="0307FCE0" w14:textId="77777777" w:rsidR="00E34178" w:rsidRPr="0076221C" w:rsidRDefault="00E34178" w:rsidP="0076221C"/>
        </w:tc>
        <w:tc>
          <w:tcPr>
            <w:tcW w:w="6500" w:type="dxa"/>
          </w:tcPr>
          <w:p w14:paraId="647CC370" w14:textId="77777777" w:rsidR="00E34178" w:rsidRPr="0076221C" w:rsidRDefault="00E34178" w:rsidP="0076221C"/>
        </w:tc>
        <w:tc>
          <w:tcPr>
            <w:tcW w:w="1400" w:type="dxa"/>
          </w:tcPr>
          <w:p w14:paraId="21628405" w14:textId="77777777" w:rsidR="00E34178" w:rsidRPr="0076221C" w:rsidRDefault="003D30E1" w:rsidP="0076221C">
            <w:r w:rsidRPr="0076221C">
              <w:t>Regnskap 2020</w:t>
            </w:r>
          </w:p>
        </w:tc>
        <w:tc>
          <w:tcPr>
            <w:tcW w:w="1400" w:type="dxa"/>
          </w:tcPr>
          <w:p w14:paraId="5B6F869C" w14:textId="77777777" w:rsidR="00E34178" w:rsidRPr="0076221C" w:rsidRDefault="003D30E1" w:rsidP="0076221C">
            <w:proofErr w:type="spellStart"/>
            <w:r w:rsidRPr="0076221C">
              <w:t>Nysaldert</w:t>
            </w:r>
            <w:proofErr w:type="spellEnd"/>
            <w:r w:rsidRPr="0076221C">
              <w:t xml:space="preserve"> budsjett 2021</w:t>
            </w:r>
          </w:p>
        </w:tc>
      </w:tr>
      <w:tr w:rsidR="00E34178" w:rsidRPr="0076221C" w14:paraId="3178CCD3" w14:textId="77777777" w:rsidTr="002B0003">
        <w:trPr>
          <w:trHeight w:val="360"/>
        </w:trPr>
        <w:tc>
          <w:tcPr>
            <w:tcW w:w="9520" w:type="dxa"/>
            <w:gridSpan w:val="4"/>
          </w:tcPr>
          <w:p w14:paraId="767CEC0E" w14:textId="77777777" w:rsidR="00E34178" w:rsidRPr="0076221C" w:rsidRDefault="003D30E1" w:rsidP="0076221C">
            <w:r w:rsidRPr="003D30E1">
              <w:rPr>
                <w:rStyle w:val="kursiv0"/>
              </w:rPr>
              <w:t>Lånetransaksjoner utenom petroleum</w:t>
            </w:r>
          </w:p>
        </w:tc>
      </w:tr>
      <w:tr w:rsidR="00E34178" w:rsidRPr="0076221C" w14:paraId="44B8611F" w14:textId="77777777" w:rsidTr="002B0003">
        <w:trPr>
          <w:trHeight w:val="360"/>
        </w:trPr>
        <w:tc>
          <w:tcPr>
            <w:tcW w:w="220" w:type="dxa"/>
          </w:tcPr>
          <w:p w14:paraId="02567853" w14:textId="77777777" w:rsidR="00E34178" w:rsidRPr="0076221C" w:rsidRDefault="00E34178" w:rsidP="0076221C"/>
        </w:tc>
        <w:tc>
          <w:tcPr>
            <w:tcW w:w="6500" w:type="dxa"/>
          </w:tcPr>
          <w:p w14:paraId="4A52A812" w14:textId="77777777" w:rsidR="00E34178" w:rsidRPr="0076221C" w:rsidRDefault="003D30E1" w:rsidP="0076221C">
            <w:r w:rsidRPr="0076221C">
              <w:t>Utlån, aksjetegninger mv.</w:t>
            </w:r>
          </w:p>
        </w:tc>
        <w:tc>
          <w:tcPr>
            <w:tcW w:w="1400" w:type="dxa"/>
          </w:tcPr>
          <w:p w14:paraId="6006A2EA" w14:textId="77777777" w:rsidR="00E34178" w:rsidRPr="0076221C" w:rsidRDefault="003D30E1" w:rsidP="0076221C">
            <w:r w:rsidRPr="0076221C">
              <w:t>184 150</w:t>
            </w:r>
          </w:p>
        </w:tc>
        <w:tc>
          <w:tcPr>
            <w:tcW w:w="1400" w:type="dxa"/>
          </w:tcPr>
          <w:p w14:paraId="79A4DCD2" w14:textId="77777777" w:rsidR="00E34178" w:rsidRPr="0076221C" w:rsidRDefault="003D30E1" w:rsidP="0076221C">
            <w:r w:rsidRPr="0076221C">
              <w:t>156 240</w:t>
            </w:r>
          </w:p>
        </w:tc>
      </w:tr>
      <w:tr w:rsidR="00E34178" w:rsidRPr="0076221C" w14:paraId="61592540" w14:textId="77777777" w:rsidTr="002B0003">
        <w:trPr>
          <w:trHeight w:val="360"/>
        </w:trPr>
        <w:tc>
          <w:tcPr>
            <w:tcW w:w="220" w:type="dxa"/>
          </w:tcPr>
          <w:p w14:paraId="7072AD6A" w14:textId="77777777" w:rsidR="00E34178" w:rsidRPr="0076221C" w:rsidRDefault="003D30E1" w:rsidP="0076221C">
            <w:r w:rsidRPr="0076221C">
              <w:t>–</w:t>
            </w:r>
          </w:p>
        </w:tc>
        <w:tc>
          <w:tcPr>
            <w:tcW w:w="6500" w:type="dxa"/>
          </w:tcPr>
          <w:p w14:paraId="7A739C76" w14:textId="77777777" w:rsidR="00E34178" w:rsidRPr="0076221C" w:rsidRDefault="003D30E1" w:rsidP="0076221C">
            <w:r w:rsidRPr="0076221C">
              <w:t>Tilbakebetalinger</w:t>
            </w:r>
          </w:p>
        </w:tc>
        <w:tc>
          <w:tcPr>
            <w:tcW w:w="1400" w:type="dxa"/>
          </w:tcPr>
          <w:p w14:paraId="40465CDE" w14:textId="77777777" w:rsidR="00E34178" w:rsidRPr="0076221C" w:rsidRDefault="003D30E1" w:rsidP="0076221C">
            <w:r w:rsidRPr="0076221C">
              <w:t>132 232</w:t>
            </w:r>
          </w:p>
        </w:tc>
        <w:tc>
          <w:tcPr>
            <w:tcW w:w="1400" w:type="dxa"/>
          </w:tcPr>
          <w:p w14:paraId="6665902E" w14:textId="77777777" w:rsidR="00E34178" w:rsidRPr="0076221C" w:rsidRDefault="003D30E1" w:rsidP="0076221C">
            <w:r w:rsidRPr="0076221C">
              <w:t>137 285</w:t>
            </w:r>
          </w:p>
        </w:tc>
      </w:tr>
      <w:tr w:rsidR="00E34178" w:rsidRPr="0076221C" w14:paraId="455D2A31" w14:textId="77777777" w:rsidTr="002B0003">
        <w:trPr>
          <w:trHeight w:val="360"/>
        </w:trPr>
        <w:tc>
          <w:tcPr>
            <w:tcW w:w="220" w:type="dxa"/>
          </w:tcPr>
          <w:p w14:paraId="33F701B6" w14:textId="77777777" w:rsidR="00E34178" w:rsidRPr="0076221C" w:rsidRDefault="003D30E1" w:rsidP="0076221C">
            <w:r w:rsidRPr="0076221C">
              <w:t>–</w:t>
            </w:r>
          </w:p>
        </w:tc>
        <w:tc>
          <w:tcPr>
            <w:tcW w:w="6500" w:type="dxa"/>
          </w:tcPr>
          <w:p w14:paraId="26096774" w14:textId="77777777" w:rsidR="00E34178" w:rsidRPr="0076221C" w:rsidRDefault="003D30E1" w:rsidP="0076221C">
            <w:r w:rsidRPr="0076221C">
              <w:t>Statsbudsjettets overskudd</w:t>
            </w:r>
          </w:p>
        </w:tc>
        <w:tc>
          <w:tcPr>
            <w:tcW w:w="1400" w:type="dxa"/>
          </w:tcPr>
          <w:p w14:paraId="51D299CB" w14:textId="77777777" w:rsidR="00E34178" w:rsidRPr="0076221C" w:rsidRDefault="003D30E1" w:rsidP="0076221C">
            <w:r w:rsidRPr="0076221C">
              <w:t>46 901</w:t>
            </w:r>
          </w:p>
        </w:tc>
        <w:tc>
          <w:tcPr>
            <w:tcW w:w="1400" w:type="dxa"/>
          </w:tcPr>
          <w:p w14:paraId="1762D39F" w14:textId="77777777" w:rsidR="00E34178" w:rsidRPr="0076221C" w:rsidRDefault="003D30E1" w:rsidP="0076221C">
            <w:r w:rsidRPr="0076221C">
              <w:t>0</w:t>
            </w:r>
          </w:p>
        </w:tc>
      </w:tr>
      <w:tr w:rsidR="00E34178" w:rsidRPr="0076221C" w14:paraId="27787288" w14:textId="77777777" w:rsidTr="002B0003">
        <w:trPr>
          <w:trHeight w:val="360"/>
        </w:trPr>
        <w:tc>
          <w:tcPr>
            <w:tcW w:w="220" w:type="dxa"/>
          </w:tcPr>
          <w:p w14:paraId="222872D1" w14:textId="77777777" w:rsidR="00E34178" w:rsidRPr="0076221C" w:rsidRDefault="003D30E1" w:rsidP="0076221C">
            <w:r w:rsidRPr="0076221C">
              <w:t>=</w:t>
            </w:r>
          </w:p>
        </w:tc>
        <w:tc>
          <w:tcPr>
            <w:tcW w:w="6500" w:type="dxa"/>
          </w:tcPr>
          <w:p w14:paraId="04C98DAD" w14:textId="77777777" w:rsidR="00E34178" w:rsidRPr="0076221C" w:rsidRDefault="003D30E1" w:rsidP="0076221C">
            <w:r w:rsidRPr="0076221C">
              <w:t>Netto finansieringsbehov</w:t>
            </w:r>
          </w:p>
        </w:tc>
        <w:tc>
          <w:tcPr>
            <w:tcW w:w="1400" w:type="dxa"/>
          </w:tcPr>
          <w:p w14:paraId="434CDFD8" w14:textId="77777777" w:rsidR="00E34178" w:rsidRPr="0076221C" w:rsidRDefault="003D30E1" w:rsidP="0076221C">
            <w:r w:rsidRPr="0076221C">
              <w:t>5 017</w:t>
            </w:r>
          </w:p>
        </w:tc>
        <w:tc>
          <w:tcPr>
            <w:tcW w:w="1400" w:type="dxa"/>
          </w:tcPr>
          <w:p w14:paraId="77342B92" w14:textId="77777777" w:rsidR="00E34178" w:rsidRPr="0076221C" w:rsidRDefault="003D30E1" w:rsidP="0076221C">
            <w:r w:rsidRPr="0076221C">
              <w:t>18 955</w:t>
            </w:r>
          </w:p>
        </w:tc>
      </w:tr>
      <w:tr w:rsidR="00E34178" w:rsidRPr="0076221C" w14:paraId="0D226287" w14:textId="77777777" w:rsidTr="002B0003">
        <w:trPr>
          <w:trHeight w:val="360"/>
        </w:trPr>
        <w:tc>
          <w:tcPr>
            <w:tcW w:w="220" w:type="dxa"/>
          </w:tcPr>
          <w:p w14:paraId="52CE93DC" w14:textId="77777777" w:rsidR="00E34178" w:rsidRPr="0076221C" w:rsidRDefault="003D30E1" w:rsidP="0076221C">
            <w:r w:rsidRPr="0076221C">
              <w:t>+</w:t>
            </w:r>
          </w:p>
        </w:tc>
        <w:tc>
          <w:tcPr>
            <w:tcW w:w="6500" w:type="dxa"/>
          </w:tcPr>
          <w:p w14:paraId="5A0B5190" w14:textId="77777777" w:rsidR="00E34178" w:rsidRPr="0076221C" w:rsidRDefault="003D30E1" w:rsidP="0076221C">
            <w:r w:rsidRPr="0076221C">
              <w:t>Gjeldsavdrag</w:t>
            </w:r>
          </w:p>
        </w:tc>
        <w:tc>
          <w:tcPr>
            <w:tcW w:w="1400" w:type="dxa"/>
          </w:tcPr>
          <w:p w14:paraId="7F44D7B4" w14:textId="77777777" w:rsidR="00E34178" w:rsidRPr="0076221C" w:rsidRDefault="003D30E1" w:rsidP="0076221C">
            <w:r w:rsidRPr="0076221C">
              <w:t>13 995</w:t>
            </w:r>
          </w:p>
        </w:tc>
        <w:tc>
          <w:tcPr>
            <w:tcW w:w="1400" w:type="dxa"/>
          </w:tcPr>
          <w:p w14:paraId="0F13FECB" w14:textId="77777777" w:rsidR="00E34178" w:rsidRPr="0076221C" w:rsidRDefault="003D30E1" w:rsidP="0076221C">
            <w:r w:rsidRPr="0076221C">
              <w:t>74 005</w:t>
            </w:r>
          </w:p>
        </w:tc>
      </w:tr>
      <w:tr w:rsidR="00E34178" w:rsidRPr="0076221C" w14:paraId="4E2C8808" w14:textId="77777777" w:rsidTr="002B0003">
        <w:trPr>
          <w:trHeight w:val="360"/>
        </w:trPr>
        <w:tc>
          <w:tcPr>
            <w:tcW w:w="220" w:type="dxa"/>
          </w:tcPr>
          <w:p w14:paraId="7B2A9208" w14:textId="77777777" w:rsidR="00E34178" w:rsidRPr="0076221C" w:rsidRDefault="003D30E1" w:rsidP="0076221C">
            <w:r w:rsidRPr="0076221C">
              <w:t>=</w:t>
            </w:r>
          </w:p>
        </w:tc>
        <w:tc>
          <w:tcPr>
            <w:tcW w:w="6500" w:type="dxa"/>
          </w:tcPr>
          <w:p w14:paraId="2B313791" w14:textId="77777777" w:rsidR="00E34178" w:rsidRPr="0076221C" w:rsidRDefault="003D30E1" w:rsidP="0076221C">
            <w:r w:rsidRPr="0076221C">
              <w:t>Statsbudsjettets brutto finansieringsbehov</w:t>
            </w:r>
          </w:p>
        </w:tc>
        <w:tc>
          <w:tcPr>
            <w:tcW w:w="1400" w:type="dxa"/>
          </w:tcPr>
          <w:p w14:paraId="1A2D767E" w14:textId="77777777" w:rsidR="00E34178" w:rsidRPr="0076221C" w:rsidRDefault="003D30E1" w:rsidP="0076221C">
            <w:r w:rsidRPr="0076221C">
              <w:t>19 012</w:t>
            </w:r>
          </w:p>
        </w:tc>
        <w:tc>
          <w:tcPr>
            <w:tcW w:w="1400" w:type="dxa"/>
          </w:tcPr>
          <w:p w14:paraId="5D2777D1" w14:textId="77777777" w:rsidR="00E34178" w:rsidRPr="0076221C" w:rsidRDefault="003D30E1" w:rsidP="0076221C">
            <w:r w:rsidRPr="0076221C">
              <w:t>92 960</w:t>
            </w:r>
          </w:p>
        </w:tc>
      </w:tr>
      <w:tr w:rsidR="00E34178" w:rsidRPr="0076221C" w14:paraId="40EB9838" w14:textId="77777777" w:rsidTr="002B0003">
        <w:trPr>
          <w:trHeight w:val="360"/>
        </w:trPr>
        <w:tc>
          <w:tcPr>
            <w:tcW w:w="9520" w:type="dxa"/>
            <w:gridSpan w:val="4"/>
          </w:tcPr>
          <w:p w14:paraId="1D6B8575" w14:textId="77777777" w:rsidR="00E34178" w:rsidRPr="0076221C" w:rsidRDefault="003D30E1" w:rsidP="0076221C">
            <w:r w:rsidRPr="003D30E1">
              <w:rPr>
                <w:rStyle w:val="kursiv0"/>
              </w:rPr>
              <w:t>Lånetransaksjoner knyttet til petroleumsvirksomhet</w:t>
            </w:r>
          </w:p>
        </w:tc>
      </w:tr>
      <w:tr w:rsidR="00E34178" w:rsidRPr="0076221C" w14:paraId="6C7B0157" w14:textId="77777777" w:rsidTr="002B0003">
        <w:trPr>
          <w:trHeight w:val="360"/>
        </w:trPr>
        <w:tc>
          <w:tcPr>
            <w:tcW w:w="220" w:type="dxa"/>
          </w:tcPr>
          <w:p w14:paraId="293B7775" w14:textId="77777777" w:rsidR="00E34178" w:rsidRPr="0076221C" w:rsidRDefault="00E34178" w:rsidP="0076221C"/>
        </w:tc>
        <w:tc>
          <w:tcPr>
            <w:tcW w:w="6500" w:type="dxa"/>
          </w:tcPr>
          <w:p w14:paraId="6962988C" w14:textId="77777777" w:rsidR="00E34178" w:rsidRPr="0076221C" w:rsidRDefault="003D30E1" w:rsidP="0076221C">
            <w:r w:rsidRPr="0076221C">
              <w:t xml:space="preserve">Salg av aksjer i </w:t>
            </w:r>
            <w:proofErr w:type="spellStart"/>
            <w:r w:rsidRPr="0076221C">
              <w:t>Equinor</w:t>
            </w:r>
            <w:proofErr w:type="spellEnd"/>
            <w:r w:rsidRPr="0076221C">
              <w:t xml:space="preserve"> ASA mv.</w:t>
            </w:r>
          </w:p>
        </w:tc>
        <w:tc>
          <w:tcPr>
            <w:tcW w:w="1400" w:type="dxa"/>
          </w:tcPr>
          <w:p w14:paraId="068312EC" w14:textId="77777777" w:rsidR="00E34178" w:rsidRPr="0076221C" w:rsidRDefault="003D30E1" w:rsidP="0076221C">
            <w:r w:rsidRPr="0076221C">
              <w:t>9 110</w:t>
            </w:r>
          </w:p>
        </w:tc>
        <w:tc>
          <w:tcPr>
            <w:tcW w:w="1400" w:type="dxa"/>
          </w:tcPr>
          <w:p w14:paraId="6D7995F6" w14:textId="77777777" w:rsidR="00E34178" w:rsidRPr="0076221C" w:rsidRDefault="003D30E1" w:rsidP="0076221C">
            <w:r w:rsidRPr="0076221C">
              <w:t>0</w:t>
            </w:r>
          </w:p>
        </w:tc>
      </w:tr>
      <w:tr w:rsidR="00E34178" w:rsidRPr="0076221C" w14:paraId="317CD5E9" w14:textId="77777777" w:rsidTr="002B0003">
        <w:trPr>
          <w:trHeight w:val="360"/>
        </w:trPr>
        <w:tc>
          <w:tcPr>
            <w:tcW w:w="220" w:type="dxa"/>
          </w:tcPr>
          <w:p w14:paraId="45EF53ED" w14:textId="77777777" w:rsidR="00E34178" w:rsidRPr="0076221C" w:rsidRDefault="003D30E1" w:rsidP="0076221C">
            <w:r w:rsidRPr="0076221C">
              <w:t>–</w:t>
            </w:r>
          </w:p>
        </w:tc>
        <w:tc>
          <w:tcPr>
            <w:tcW w:w="6500" w:type="dxa"/>
          </w:tcPr>
          <w:p w14:paraId="0973858A" w14:textId="77777777" w:rsidR="00E34178" w:rsidRPr="0076221C" w:rsidRDefault="003D30E1" w:rsidP="0076221C">
            <w:r w:rsidRPr="0076221C">
              <w:t xml:space="preserve">Utlån, aksjetegning mv. </w:t>
            </w:r>
          </w:p>
        </w:tc>
        <w:tc>
          <w:tcPr>
            <w:tcW w:w="1400" w:type="dxa"/>
          </w:tcPr>
          <w:p w14:paraId="2FD6BBD3" w14:textId="77777777" w:rsidR="00E34178" w:rsidRPr="0076221C" w:rsidRDefault="003D30E1" w:rsidP="0076221C">
            <w:r w:rsidRPr="0076221C">
              <w:t>0</w:t>
            </w:r>
          </w:p>
        </w:tc>
        <w:tc>
          <w:tcPr>
            <w:tcW w:w="1400" w:type="dxa"/>
          </w:tcPr>
          <w:p w14:paraId="5BF06C6F" w14:textId="77777777" w:rsidR="00E34178" w:rsidRPr="0076221C" w:rsidRDefault="003D30E1" w:rsidP="0076221C">
            <w:r w:rsidRPr="0076221C">
              <w:t>0</w:t>
            </w:r>
          </w:p>
        </w:tc>
      </w:tr>
      <w:tr w:rsidR="00E34178" w:rsidRPr="0076221C" w14:paraId="6233193F" w14:textId="77777777" w:rsidTr="002B0003">
        <w:trPr>
          <w:trHeight w:val="620"/>
        </w:trPr>
        <w:tc>
          <w:tcPr>
            <w:tcW w:w="220" w:type="dxa"/>
          </w:tcPr>
          <w:p w14:paraId="1D272197" w14:textId="77777777" w:rsidR="00E34178" w:rsidRPr="0076221C" w:rsidRDefault="003D30E1" w:rsidP="0076221C">
            <w:r w:rsidRPr="0076221C">
              <w:t>=</w:t>
            </w:r>
          </w:p>
        </w:tc>
        <w:tc>
          <w:tcPr>
            <w:tcW w:w="6500" w:type="dxa"/>
          </w:tcPr>
          <w:p w14:paraId="01405E73" w14:textId="77777777" w:rsidR="00E34178" w:rsidRPr="0076221C" w:rsidRDefault="003D30E1" w:rsidP="0076221C">
            <w:r w:rsidRPr="0076221C">
              <w:t>Netto finanstransaksjoner knyttet til petroleumsvirksomheten, overføres til Statens pensjonsfond utland</w:t>
            </w:r>
          </w:p>
        </w:tc>
        <w:tc>
          <w:tcPr>
            <w:tcW w:w="1400" w:type="dxa"/>
          </w:tcPr>
          <w:p w14:paraId="1D7404EC" w14:textId="77777777" w:rsidR="00E34178" w:rsidRPr="0076221C" w:rsidRDefault="003D30E1" w:rsidP="0076221C">
            <w:r w:rsidRPr="0076221C">
              <w:t>9 110</w:t>
            </w:r>
          </w:p>
        </w:tc>
        <w:tc>
          <w:tcPr>
            <w:tcW w:w="1400" w:type="dxa"/>
          </w:tcPr>
          <w:p w14:paraId="06ED8C7C" w14:textId="77777777" w:rsidR="00E34178" w:rsidRPr="0076221C" w:rsidRDefault="003D30E1" w:rsidP="0076221C">
            <w:r w:rsidRPr="0076221C">
              <w:t>0</w:t>
            </w:r>
          </w:p>
        </w:tc>
      </w:tr>
    </w:tbl>
    <w:p w14:paraId="3B87E781" w14:textId="77777777" w:rsidR="00E34178" w:rsidRPr="0076221C" w:rsidRDefault="003D30E1" w:rsidP="0076221C">
      <w:pPr>
        <w:pStyle w:val="Kilde"/>
      </w:pPr>
      <w:r w:rsidRPr="0076221C">
        <w:t>Finansdepartementet.</w:t>
      </w:r>
    </w:p>
    <w:p w14:paraId="67C90BC3" w14:textId="10E0720A" w:rsidR="00E34178" w:rsidRDefault="003D30E1" w:rsidP="0076221C">
      <w:r w:rsidRPr="0076221C">
        <w:t xml:space="preserve">Statsbudsjettets brutto finansieringsbehov øker med 73,9 mrd. kroner fra regnskapet for 2020 til </w:t>
      </w:r>
      <w:proofErr w:type="spellStart"/>
      <w:r w:rsidRPr="0076221C">
        <w:t>nysaldert</w:t>
      </w:r>
      <w:proofErr w:type="spellEnd"/>
      <w:r w:rsidRPr="0076221C">
        <w:t xml:space="preserve"> budsjett for 2021. Utlån mv. reduseres med 27,9 mrd. kroner, mens tilbakebetalingen øker med 5,1 mrd. kroner. Videre medførte det regnskapsførte overskuddet for 2020 etter overføringen fra Statens pensjonsfond utland på 46,9 mrd. kroner isolert sett lavere finansieringsbehov i 2020. I motsatt retning trekker økte utgifter til gjeldsavdrag på 60,0 mrd. kroner, som må ses i sammenheng med at terminstrukturen for avdragene på statsgjelden påvirker finansieringsbehovet mellom år.</w:t>
      </w:r>
    </w:p>
    <w:p w14:paraId="0D83B11E" w14:textId="102E8A51" w:rsidR="0099452F" w:rsidRPr="0076221C" w:rsidRDefault="0099452F" w:rsidP="0099452F">
      <w:pPr>
        <w:pStyle w:val="tabell-tittel"/>
      </w:pPr>
      <w:r w:rsidRPr="0076221C">
        <w:t>Statsbudsjettets og Statens pensjonsfonds samlede overskudd før lånetransaksjoner</w:t>
      </w:r>
    </w:p>
    <w:p w14:paraId="26D5381E" w14:textId="77777777" w:rsidR="00E34178" w:rsidRPr="0076221C" w:rsidRDefault="003D30E1" w:rsidP="0076221C">
      <w:pPr>
        <w:pStyle w:val="Tabellnavn"/>
      </w:pPr>
      <w:r w:rsidRPr="0076221C">
        <w:t>03J2xt1</w:t>
      </w:r>
    </w:p>
    <w:tbl>
      <w:tblPr>
        <w:tblStyle w:val="StandardTabell"/>
        <w:tblW w:w="0" w:type="auto"/>
        <w:tblLayout w:type="fixed"/>
        <w:tblLook w:val="04A0" w:firstRow="1" w:lastRow="0" w:firstColumn="1" w:lastColumn="0" w:noHBand="0" w:noVBand="1"/>
      </w:tblPr>
      <w:tblGrid>
        <w:gridCol w:w="6080"/>
        <w:gridCol w:w="1520"/>
        <w:gridCol w:w="1520"/>
      </w:tblGrid>
      <w:tr w:rsidR="00E34178" w:rsidRPr="0076221C" w14:paraId="10FA317A" w14:textId="77777777" w:rsidTr="002B0003">
        <w:trPr>
          <w:trHeight w:val="360"/>
        </w:trPr>
        <w:tc>
          <w:tcPr>
            <w:tcW w:w="6080" w:type="dxa"/>
            <w:shd w:val="clear" w:color="auto" w:fill="FFFFFF"/>
          </w:tcPr>
          <w:p w14:paraId="647D3C04" w14:textId="77777777" w:rsidR="00E34178" w:rsidRPr="0076221C" w:rsidRDefault="00E34178" w:rsidP="002B0003"/>
        </w:tc>
        <w:tc>
          <w:tcPr>
            <w:tcW w:w="1520" w:type="dxa"/>
          </w:tcPr>
          <w:p w14:paraId="3374540C" w14:textId="77777777" w:rsidR="00E34178" w:rsidRPr="0076221C" w:rsidRDefault="00E34178" w:rsidP="002B0003">
            <w:pPr>
              <w:jc w:val="right"/>
            </w:pPr>
          </w:p>
        </w:tc>
        <w:tc>
          <w:tcPr>
            <w:tcW w:w="1520" w:type="dxa"/>
          </w:tcPr>
          <w:p w14:paraId="10C92E19" w14:textId="77777777" w:rsidR="00E34178" w:rsidRPr="0076221C" w:rsidRDefault="003D30E1" w:rsidP="002B0003">
            <w:pPr>
              <w:jc w:val="right"/>
            </w:pPr>
            <w:r w:rsidRPr="0076221C">
              <w:t>Mill. kroner</w:t>
            </w:r>
          </w:p>
        </w:tc>
      </w:tr>
      <w:tr w:rsidR="00E34178" w:rsidRPr="0076221C" w14:paraId="7905115A" w14:textId="77777777" w:rsidTr="002B0003">
        <w:trPr>
          <w:trHeight w:val="600"/>
        </w:trPr>
        <w:tc>
          <w:tcPr>
            <w:tcW w:w="6080" w:type="dxa"/>
          </w:tcPr>
          <w:p w14:paraId="6948D83B" w14:textId="77777777" w:rsidR="00E34178" w:rsidRPr="0076221C" w:rsidRDefault="003D30E1" w:rsidP="002B0003">
            <w:r w:rsidRPr="0076221C">
              <w:t>År</w:t>
            </w:r>
          </w:p>
        </w:tc>
        <w:tc>
          <w:tcPr>
            <w:tcW w:w="1520" w:type="dxa"/>
          </w:tcPr>
          <w:p w14:paraId="2A9C3124" w14:textId="77777777" w:rsidR="00E34178" w:rsidRPr="0076221C" w:rsidRDefault="003D30E1" w:rsidP="002B0003">
            <w:pPr>
              <w:jc w:val="right"/>
            </w:pPr>
            <w:proofErr w:type="spellStart"/>
            <w:r w:rsidRPr="0076221C">
              <w:t>Nysaldert</w:t>
            </w:r>
            <w:proofErr w:type="spellEnd"/>
            <w:r w:rsidRPr="0076221C">
              <w:t xml:space="preserve"> budsjett</w:t>
            </w:r>
          </w:p>
        </w:tc>
        <w:tc>
          <w:tcPr>
            <w:tcW w:w="1520" w:type="dxa"/>
          </w:tcPr>
          <w:p w14:paraId="45160686" w14:textId="77777777" w:rsidR="00E34178" w:rsidRPr="0076221C" w:rsidRDefault="003D30E1" w:rsidP="002B0003">
            <w:pPr>
              <w:jc w:val="right"/>
            </w:pPr>
            <w:r w:rsidRPr="0076221C">
              <w:t>Regnskap</w:t>
            </w:r>
          </w:p>
        </w:tc>
      </w:tr>
      <w:tr w:rsidR="00E34178" w:rsidRPr="0076221C" w14:paraId="59C32A30" w14:textId="77777777" w:rsidTr="002B0003">
        <w:trPr>
          <w:trHeight w:val="380"/>
        </w:trPr>
        <w:tc>
          <w:tcPr>
            <w:tcW w:w="6080" w:type="dxa"/>
          </w:tcPr>
          <w:p w14:paraId="52779F42" w14:textId="77777777" w:rsidR="00E34178" w:rsidRPr="0076221C" w:rsidRDefault="003D30E1" w:rsidP="002B0003">
            <w:r w:rsidRPr="0076221C">
              <w:t>2011</w:t>
            </w:r>
          </w:p>
        </w:tc>
        <w:tc>
          <w:tcPr>
            <w:tcW w:w="1520" w:type="dxa"/>
          </w:tcPr>
          <w:p w14:paraId="522580AA" w14:textId="77777777" w:rsidR="00E34178" w:rsidRPr="0076221C" w:rsidRDefault="003D30E1" w:rsidP="002B0003">
            <w:pPr>
              <w:jc w:val="right"/>
            </w:pPr>
            <w:r w:rsidRPr="0076221C">
              <w:t>372 534</w:t>
            </w:r>
          </w:p>
        </w:tc>
        <w:tc>
          <w:tcPr>
            <w:tcW w:w="1520" w:type="dxa"/>
          </w:tcPr>
          <w:p w14:paraId="03C5E3DC" w14:textId="77777777" w:rsidR="00E34178" w:rsidRPr="0076221C" w:rsidRDefault="003D30E1" w:rsidP="002B0003">
            <w:pPr>
              <w:jc w:val="right"/>
            </w:pPr>
            <w:r w:rsidRPr="0076221C">
              <w:t>374 408</w:t>
            </w:r>
          </w:p>
        </w:tc>
      </w:tr>
      <w:tr w:rsidR="00E34178" w:rsidRPr="0076221C" w14:paraId="2C91EC59" w14:textId="77777777" w:rsidTr="002B0003">
        <w:trPr>
          <w:trHeight w:val="380"/>
        </w:trPr>
        <w:tc>
          <w:tcPr>
            <w:tcW w:w="6080" w:type="dxa"/>
          </w:tcPr>
          <w:p w14:paraId="2F366747" w14:textId="77777777" w:rsidR="00E34178" w:rsidRPr="0076221C" w:rsidRDefault="003D30E1" w:rsidP="002B0003">
            <w:r w:rsidRPr="0076221C">
              <w:t>2012</w:t>
            </w:r>
          </w:p>
        </w:tc>
        <w:tc>
          <w:tcPr>
            <w:tcW w:w="1520" w:type="dxa"/>
          </w:tcPr>
          <w:p w14:paraId="5524E196" w14:textId="77777777" w:rsidR="00E34178" w:rsidRPr="0076221C" w:rsidRDefault="003D30E1" w:rsidP="002B0003">
            <w:pPr>
              <w:jc w:val="right"/>
            </w:pPr>
            <w:r w:rsidRPr="0076221C">
              <w:t>388 739</w:t>
            </w:r>
          </w:p>
        </w:tc>
        <w:tc>
          <w:tcPr>
            <w:tcW w:w="1520" w:type="dxa"/>
          </w:tcPr>
          <w:p w14:paraId="02EF2CAF" w14:textId="77777777" w:rsidR="00E34178" w:rsidRPr="0076221C" w:rsidRDefault="003D30E1" w:rsidP="002B0003">
            <w:pPr>
              <w:jc w:val="right"/>
            </w:pPr>
            <w:r w:rsidRPr="0076221C">
              <w:t>409 892</w:t>
            </w:r>
          </w:p>
        </w:tc>
      </w:tr>
      <w:tr w:rsidR="00E34178" w:rsidRPr="0076221C" w14:paraId="7A6DCDFA" w14:textId="77777777" w:rsidTr="002B0003">
        <w:trPr>
          <w:trHeight w:val="380"/>
        </w:trPr>
        <w:tc>
          <w:tcPr>
            <w:tcW w:w="6080" w:type="dxa"/>
          </w:tcPr>
          <w:p w14:paraId="7524E3B4" w14:textId="77777777" w:rsidR="00E34178" w:rsidRPr="0076221C" w:rsidRDefault="003D30E1" w:rsidP="002B0003">
            <w:r w:rsidRPr="0076221C">
              <w:t>2013</w:t>
            </w:r>
          </w:p>
        </w:tc>
        <w:tc>
          <w:tcPr>
            <w:tcW w:w="1520" w:type="dxa"/>
          </w:tcPr>
          <w:p w14:paraId="23406B46" w14:textId="77777777" w:rsidR="00E34178" w:rsidRPr="0076221C" w:rsidRDefault="003D30E1" w:rsidP="002B0003">
            <w:pPr>
              <w:jc w:val="right"/>
            </w:pPr>
            <w:r w:rsidRPr="0076221C">
              <w:t>358 190</w:t>
            </w:r>
          </w:p>
        </w:tc>
        <w:tc>
          <w:tcPr>
            <w:tcW w:w="1520" w:type="dxa"/>
          </w:tcPr>
          <w:p w14:paraId="79603212" w14:textId="77777777" w:rsidR="00E34178" w:rsidRPr="0076221C" w:rsidRDefault="003D30E1" w:rsidP="002B0003">
            <w:pPr>
              <w:jc w:val="right"/>
            </w:pPr>
            <w:r w:rsidRPr="0076221C">
              <w:t>359 769</w:t>
            </w:r>
          </w:p>
        </w:tc>
      </w:tr>
      <w:tr w:rsidR="00E34178" w:rsidRPr="0076221C" w14:paraId="69AF466B" w14:textId="77777777" w:rsidTr="002B0003">
        <w:trPr>
          <w:trHeight w:val="380"/>
        </w:trPr>
        <w:tc>
          <w:tcPr>
            <w:tcW w:w="6080" w:type="dxa"/>
          </w:tcPr>
          <w:p w14:paraId="6183F052" w14:textId="77777777" w:rsidR="00E34178" w:rsidRPr="0076221C" w:rsidRDefault="003D30E1" w:rsidP="002B0003">
            <w:r w:rsidRPr="0076221C">
              <w:t>2014</w:t>
            </w:r>
          </w:p>
        </w:tc>
        <w:tc>
          <w:tcPr>
            <w:tcW w:w="1520" w:type="dxa"/>
          </w:tcPr>
          <w:p w14:paraId="1DA76769" w14:textId="77777777" w:rsidR="00E34178" w:rsidRPr="0076221C" w:rsidRDefault="003D30E1" w:rsidP="002B0003">
            <w:pPr>
              <w:jc w:val="right"/>
            </w:pPr>
            <w:r w:rsidRPr="0076221C">
              <w:t>314 480</w:t>
            </w:r>
          </w:p>
        </w:tc>
        <w:tc>
          <w:tcPr>
            <w:tcW w:w="1520" w:type="dxa"/>
          </w:tcPr>
          <w:p w14:paraId="3A36F705" w14:textId="77777777" w:rsidR="00E34178" w:rsidRPr="0076221C" w:rsidRDefault="003D30E1" w:rsidP="002B0003">
            <w:pPr>
              <w:jc w:val="right"/>
            </w:pPr>
            <w:r w:rsidRPr="0076221C">
              <w:t>311 743</w:t>
            </w:r>
          </w:p>
        </w:tc>
      </w:tr>
      <w:tr w:rsidR="00E34178" w:rsidRPr="0076221C" w14:paraId="31282BBF" w14:textId="77777777" w:rsidTr="002B0003">
        <w:trPr>
          <w:trHeight w:val="380"/>
        </w:trPr>
        <w:tc>
          <w:tcPr>
            <w:tcW w:w="6080" w:type="dxa"/>
          </w:tcPr>
          <w:p w14:paraId="042D5B47" w14:textId="77777777" w:rsidR="00E34178" w:rsidRPr="0076221C" w:rsidRDefault="003D30E1" w:rsidP="002B0003">
            <w:r w:rsidRPr="0076221C">
              <w:t>2015</w:t>
            </w:r>
          </w:p>
        </w:tc>
        <w:tc>
          <w:tcPr>
            <w:tcW w:w="1520" w:type="dxa"/>
          </w:tcPr>
          <w:p w14:paraId="5B13758E" w14:textId="77777777" w:rsidR="00E34178" w:rsidRPr="0076221C" w:rsidRDefault="003D30E1" w:rsidP="002B0003">
            <w:pPr>
              <w:jc w:val="right"/>
            </w:pPr>
            <w:r w:rsidRPr="0076221C">
              <w:t>235 519</w:t>
            </w:r>
          </w:p>
        </w:tc>
        <w:tc>
          <w:tcPr>
            <w:tcW w:w="1520" w:type="dxa"/>
          </w:tcPr>
          <w:p w14:paraId="14919C5C" w14:textId="77777777" w:rsidR="00E34178" w:rsidRPr="0076221C" w:rsidRDefault="003D30E1" w:rsidP="002B0003">
            <w:pPr>
              <w:jc w:val="right"/>
            </w:pPr>
            <w:r w:rsidRPr="0076221C">
              <w:t>224 953</w:t>
            </w:r>
          </w:p>
        </w:tc>
      </w:tr>
      <w:tr w:rsidR="00E34178" w:rsidRPr="0076221C" w14:paraId="06351471" w14:textId="77777777" w:rsidTr="002B0003">
        <w:trPr>
          <w:trHeight w:val="380"/>
        </w:trPr>
        <w:tc>
          <w:tcPr>
            <w:tcW w:w="6080" w:type="dxa"/>
          </w:tcPr>
          <w:p w14:paraId="6D230C4F" w14:textId="77777777" w:rsidR="00E34178" w:rsidRPr="0076221C" w:rsidRDefault="003D30E1" w:rsidP="002B0003">
            <w:r w:rsidRPr="0076221C">
              <w:t>2016</w:t>
            </w:r>
          </w:p>
        </w:tc>
        <w:tc>
          <w:tcPr>
            <w:tcW w:w="1520" w:type="dxa"/>
          </w:tcPr>
          <w:p w14:paraId="749C2F4D" w14:textId="77777777" w:rsidR="00E34178" w:rsidRPr="0076221C" w:rsidRDefault="003D30E1" w:rsidP="002B0003">
            <w:pPr>
              <w:jc w:val="right"/>
            </w:pPr>
            <w:r w:rsidRPr="0076221C">
              <w:t>109 255</w:t>
            </w:r>
          </w:p>
        </w:tc>
        <w:tc>
          <w:tcPr>
            <w:tcW w:w="1520" w:type="dxa"/>
          </w:tcPr>
          <w:p w14:paraId="26CF9FE0" w14:textId="77777777" w:rsidR="00E34178" w:rsidRPr="0076221C" w:rsidRDefault="003D30E1" w:rsidP="002B0003">
            <w:pPr>
              <w:jc w:val="right"/>
            </w:pPr>
            <w:r w:rsidRPr="0076221C">
              <w:t>113 020</w:t>
            </w:r>
          </w:p>
        </w:tc>
      </w:tr>
      <w:tr w:rsidR="00E34178" w:rsidRPr="0076221C" w14:paraId="3995C3AB" w14:textId="77777777" w:rsidTr="002B0003">
        <w:trPr>
          <w:trHeight w:val="380"/>
        </w:trPr>
        <w:tc>
          <w:tcPr>
            <w:tcW w:w="6080" w:type="dxa"/>
          </w:tcPr>
          <w:p w14:paraId="3D5DF224" w14:textId="77777777" w:rsidR="00E34178" w:rsidRPr="0076221C" w:rsidRDefault="003D30E1" w:rsidP="002B0003">
            <w:r w:rsidRPr="0076221C">
              <w:t>2017</w:t>
            </w:r>
          </w:p>
        </w:tc>
        <w:tc>
          <w:tcPr>
            <w:tcW w:w="1520" w:type="dxa"/>
          </w:tcPr>
          <w:p w14:paraId="581F26AB" w14:textId="77777777" w:rsidR="00E34178" w:rsidRPr="0076221C" w:rsidRDefault="003D30E1" w:rsidP="002B0003">
            <w:pPr>
              <w:jc w:val="right"/>
            </w:pPr>
            <w:r w:rsidRPr="0076221C">
              <w:t>142 884</w:t>
            </w:r>
          </w:p>
        </w:tc>
        <w:tc>
          <w:tcPr>
            <w:tcW w:w="1520" w:type="dxa"/>
          </w:tcPr>
          <w:p w14:paraId="3E1B54EC" w14:textId="77777777" w:rsidR="00E34178" w:rsidRPr="0076221C" w:rsidRDefault="003D30E1" w:rsidP="002B0003">
            <w:pPr>
              <w:jc w:val="right"/>
            </w:pPr>
            <w:r w:rsidRPr="0076221C">
              <w:t>148 646</w:t>
            </w:r>
          </w:p>
        </w:tc>
      </w:tr>
      <w:tr w:rsidR="00E34178" w:rsidRPr="0076221C" w14:paraId="31C57290" w14:textId="77777777" w:rsidTr="002B0003">
        <w:trPr>
          <w:trHeight w:val="380"/>
        </w:trPr>
        <w:tc>
          <w:tcPr>
            <w:tcW w:w="6080" w:type="dxa"/>
          </w:tcPr>
          <w:p w14:paraId="41803A1B" w14:textId="77777777" w:rsidR="00E34178" w:rsidRPr="0076221C" w:rsidRDefault="003D30E1" w:rsidP="002B0003">
            <w:r w:rsidRPr="0076221C">
              <w:t>2018</w:t>
            </w:r>
          </w:p>
        </w:tc>
        <w:tc>
          <w:tcPr>
            <w:tcW w:w="1520" w:type="dxa"/>
          </w:tcPr>
          <w:p w14:paraId="6F42067B" w14:textId="77777777" w:rsidR="00E34178" w:rsidRPr="0076221C" w:rsidRDefault="003D30E1" w:rsidP="002B0003">
            <w:pPr>
              <w:jc w:val="right"/>
            </w:pPr>
            <w:r w:rsidRPr="0076221C">
              <w:t>246 798</w:t>
            </w:r>
          </w:p>
        </w:tc>
        <w:tc>
          <w:tcPr>
            <w:tcW w:w="1520" w:type="dxa"/>
          </w:tcPr>
          <w:p w14:paraId="52FF935F" w14:textId="77777777" w:rsidR="00E34178" w:rsidRPr="0076221C" w:rsidRDefault="003D30E1" w:rsidP="002B0003">
            <w:pPr>
              <w:jc w:val="right"/>
            </w:pPr>
            <w:r w:rsidRPr="0076221C">
              <w:t>257 445</w:t>
            </w:r>
          </w:p>
        </w:tc>
      </w:tr>
      <w:tr w:rsidR="00E34178" w:rsidRPr="0076221C" w14:paraId="45C895FC" w14:textId="77777777" w:rsidTr="002B0003">
        <w:trPr>
          <w:trHeight w:val="380"/>
        </w:trPr>
        <w:tc>
          <w:tcPr>
            <w:tcW w:w="6080" w:type="dxa"/>
          </w:tcPr>
          <w:p w14:paraId="7EC8C9FD" w14:textId="77777777" w:rsidR="00E34178" w:rsidRPr="0076221C" w:rsidRDefault="003D30E1" w:rsidP="002B0003">
            <w:r w:rsidRPr="0076221C">
              <w:t>2019</w:t>
            </w:r>
          </w:p>
        </w:tc>
        <w:tc>
          <w:tcPr>
            <w:tcW w:w="1520" w:type="dxa"/>
          </w:tcPr>
          <w:p w14:paraId="77F9DA48" w14:textId="77777777" w:rsidR="00E34178" w:rsidRPr="0076221C" w:rsidRDefault="003D30E1" w:rsidP="002B0003">
            <w:pPr>
              <w:jc w:val="right"/>
            </w:pPr>
            <w:r w:rsidRPr="0076221C">
              <w:t>262 637</w:t>
            </w:r>
          </w:p>
        </w:tc>
        <w:tc>
          <w:tcPr>
            <w:tcW w:w="1520" w:type="dxa"/>
          </w:tcPr>
          <w:p w14:paraId="4737E13C" w14:textId="77777777" w:rsidR="00E34178" w:rsidRPr="0076221C" w:rsidRDefault="003D30E1" w:rsidP="002B0003">
            <w:pPr>
              <w:jc w:val="right"/>
            </w:pPr>
            <w:r w:rsidRPr="0076221C">
              <w:t>276 746</w:t>
            </w:r>
          </w:p>
        </w:tc>
      </w:tr>
      <w:tr w:rsidR="00E34178" w:rsidRPr="0076221C" w14:paraId="72126169" w14:textId="77777777" w:rsidTr="002B0003">
        <w:trPr>
          <w:trHeight w:val="380"/>
        </w:trPr>
        <w:tc>
          <w:tcPr>
            <w:tcW w:w="6080" w:type="dxa"/>
          </w:tcPr>
          <w:p w14:paraId="3B2EC08F" w14:textId="77777777" w:rsidR="00E34178" w:rsidRPr="0076221C" w:rsidRDefault="003D30E1" w:rsidP="002B0003">
            <w:r w:rsidRPr="0076221C">
              <w:t>2020</w:t>
            </w:r>
          </w:p>
        </w:tc>
        <w:tc>
          <w:tcPr>
            <w:tcW w:w="1520" w:type="dxa"/>
          </w:tcPr>
          <w:p w14:paraId="0B9E09E4" w14:textId="77777777" w:rsidR="00E34178" w:rsidRPr="0076221C" w:rsidRDefault="003D30E1" w:rsidP="002B0003">
            <w:pPr>
              <w:jc w:val="right"/>
            </w:pPr>
            <w:r w:rsidRPr="0076221C">
              <w:t>-73 225</w:t>
            </w:r>
          </w:p>
        </w:tc>
        <w:tc>
          <w:tcPr>
            <w:tcW w:w="1520" w:type="dxa"/>
          </w:tcPr>
          <w:p w14:paraId="48EE1E6F" w14:textId="77777777" w:rsidR="00E34178" w:rsidRPr="0076221C" w:rsidRDefault="003D30E1" w:rsidP="002B0003">
            <w:pPr>
              <w:jc w:val="right"/>
            </w:pPr>
            <w:r w:rsidRPr="0076221C">
              <w:t>-39 190</w:t>
            </w:r>
          </w:p>
        </w:tc>
      </w:tr>
    </w:tbl>
    <w:p w14:paraId="39527EF2" w14:textId="6F44BFF2" w:rsidR="00E34178" w:rsidRDefault="003D30E1" w:rsidP="0076221C">
      <w:pPr>
        <w:pStyle w:val="Kilde"/>
      </w:pPr>
      <w:r w:rsidRPr="0076221C">
        <w:t>Finansdepartementet.</w:t>
      </w:r>
    </w:p>
    <w:p w14:paraId="3B848938" w14:textId="66910F2B" w:rsidR="0099452F" w:rsidRPr="0099452F" w:rsidRDefault="0099452F" w:rsidP="0099452F">
      <w:pPr>
        <w:pStyle w:val="tabell-tittel"/>
      </w:pPr>
      <w:r w:rsidRPr="0076221C">
        <w:t>Overskudd på statsbudsjettet og i Statens pensjonsfond før lånetransaksjoner</w:t>
      </w:r>
    </w:p>
    <w:p w14:paraId="2CDCD465" w14:textId="77777777" w:rsidR="00E34178" w:rsidRPr="0076221C" w:rsidRDefault="003D30E1" w:rsidP="0076221C">
      <w:pPr>
        <w:pStyle w:val="Tabellnavn"/>
      </w:pPr>
      <w:r w:rsidRPr="0076221C">
        <w:t>06J3xt2</w:t>
      </w:r>
    </w:p>
    <w:tbl>
      <w:tblPr>
        <w:tblStyle w:val="StandardTabell"/>
        <w:tblW w:w="9560" w:type="dxa"/>
        <w:tblLayout w:type="fixed"/>
        <w:tblLook w:val="04A0" w:firstRow="1" w:lastRow="0" w:firstColumn="1" w:lastColumn="0" w:noHBand="0" w:noVBand="1"/>
      </w:tblPr>
      <w:tblGrid>
        <w:gridCol w:w="2260"/>
        <w:gridCol w:w="1700"/>
        <w:gridCol w:w="1700"/>
        <w:gridCol w:w="500"/>
        <w:gridCol w:w="1700"/>
        <w:gridCol w:w="1700"/>
      </w:tblGrid>
      <w:tr w:rsidR="00E34178" w:rsidRPr="0076221C" w14:paraId="193C6475" w14:textId="77777777" w:rsidTr="002B0003">
        <w:trPr>
          <w:trHeight w:val="360"/>
        </w:trPr>
        <w:tc>
          <w:tcPr>
            <w:tcW w:w="2260" w:type="dxa"/>
            <w:shd w:val="clear" w:color="auto" w:fill="FFFFFF"/>
          </w:tcPr>
          <w:p w14:paraId="68633CCD" w14:textId="77777777" w:rsidR="00E34178" w:rsidRPr="0076221C" w:rsidRDefault="00E34178" w:rsidP="0076221C"/>
        </w:tc>
        <w:tc>
          <w:tcPr>
            <w:tcW w:w="1700" w:type="dxa"/>
          </w:tcPr>
          <w:p w14:paraId="42206F9F" w14:textId="77777777" w:rsidR="00E34178" w:rsidRPr="0076221C" w:rsidRDefault="00E34178" w:rsidP="0076221C"/>
        </w:tc>
        <w:tc>
          <w:tcPr>
            <w:tcW w:w="1700" w:type="dxa"/>
          </w:tcPr>
          <w:p w14:paraId="7166F6DB" w14:textId="77777777" w:rsidR="00E34178" w:rsidRPr="0076221C" w:rsidRDefault="00E34178" w:rsidP="0076221C"/>
        </w:tc>
        <w:tc>
          <w:tcPr>
            <w:tcW w:w="500" w:type="dxa"/>
          </w:tcPr>
          <w:p w14:paraId="1619366F" w14:textId="77777777" w:rsidR="00E34178" w:rsidRPr="0076221C" w:rsidRDefault="00E34178" w:rsidP="0076221C"/>
        </w:tc>
        <w:tc>
          <w:tcPr>
            <w:tcW w:w="1700" w:type="dxa"/>
          </w:tcPr>
          <w:p w14:paraId="6049F200" w14:textId="77777777" w:rsidR="00E34178" w:rsidRPr="0076221C" w:rsidRDefault="00E34178" w:rsidP="0076221C"/>
        </w:tc>
        <w:tc>
          <w:tcPr>
            <w:tcW w:w="1700" w:type="dxa"/>
          </w:tcPr>
          <w:p w14:paraId="0FD5D440" w14:textId="77777777" w:rsidR="00E34178" w:rsidRPr="0076221C" w:rsidRDefault="003D30E1" w:rsidP="0076221C">
            <w:r w:rsidRPr="0076221C">
              <w:t>Mill. kroner</w:t>
            </w:r>
          </w:p>
        </w:tc>
      </w:tr>
      <w:tr w:rsidR="00E34178" w:rsidRPr="0076221C" w14:paraId="444AF9CF" w14:textId="77777777" w:rsidTr="002B0003">
        <w:trPr>
          <w:trHeight w:val="360"/>
        </w:trPr>
        <w:tc>
          <w:tcPr>
            <w:tcW w:w="2260" w:type="dxa"/>
          </w:tcPr>
          <w:p w14:paraId="3CE6A1BD" w14:textId="77777777" w:rsidR="00E34178" w:rsidRPr="0076221C" w:rsidRDefault="003D30E1" w:rsidP="0076221C">
            <w:r w:rsidRPr="0076221C">
              <w:t>År</w:t>
            </w:r>
          </w:p>
        </w:tc>
        <w:tc>
          <w:tcPr>
            <w:tcW w:w="3400" w:type="dxa"/>
            <w:gridSpan w:val="2"/>
          </w:tcPr>
          <w:p w14:paraId="76D7A334" w14:textId="77777777" w:rsidR="00E34178" w:rsidRPr="0076221C" w:rsidRDefault="003D30E1" w:rsidP="0076221C">
            <w:r w:rsidRPr="0076221C">
              <w:t>Statsbudsjettet</w:t>
            </w:r>
          </w:p>
        </w:tc>
        <w:tc>
          <w:tcPr>
            <w:tcW w:w="500" w:type="dxa"/>
          </w:tcPr>
          <w:p w14:paraId="499CF009" w14:textId="77777777" w:rsidR="00E34178" w:rsidRPr="0076221C" w:rsidRDefault="00E34178" w:rsidP="0076221C"/>
        </w:tc>
        <w:tc>
          <w:tcPr>
            <w:tcW w:w="3400" w:type="dxa"/>
            <w:gridSpan w:val="2"/>
          </w:tcPr>
          <w:p w14:paraId="24B163B6" w14:textId="77777777" w:rsidR="00E34178" w:rsidRPr="0076221C" w:rsidRDefault="003D30E1" w:rsidP="0076221C">
            <w:r w:rsidRPr="0076221C">
              <w:t>Statens pensjonsfond</w:t>
            </w:r>
          </w:p>
        </w:tc>
      </w:tr>
      <w:tr w:rsidR="00E34178" w:rsidRPr="0076221C" w14:paraId="48DCE76B" w14:textId="77777777" w:rsidTr="002B0003">
        <w:trPr>
          <w:trHeight w:val="360"/>
        </w:trPr>
        <w:tc>
          <w:tcPr>
            <w:tcW w:w="2260" w:type="dxa"/>
          </w:tcPr>
          <w:p w14:paraId="0B5E58FD" w14:textId="77777777" w:rsidR="00E34178" w:rsidRPr="0076221C" w:rsidRDefault="00E34178" w:rsidP="0076221C"/>
        </w:tc>
        <w:tc>
          <w:tcPr>
            <w:tcW w:w="1700" w:type="dxa"/>
          </w:tcPr>
          <w:p w14:paraId="3D888CC5" w14:textId="77777777" w:rsidR="00E34178" w:rsidRPr="0076221C" w:rsidRDefault="003D30E1" w:rsidP="0076221C">
            <w:proofErr w:type="spellStart"/>
            <w:r w:rsidRPr="0076221C">
              <w:t>Nysaldert</w:t>
            </w:r>
            <w:proofErr w:type="spellEnd"/>
            <w:r w:rsidRPr="0076221C">
              <w:t xml:space="preserve"> budsjett</w:t>
            </w:r>
          </w:p>
        </w:tc>
        <w:tc>
          <w:tcPr>
            <w:tcW w:w="1700" w:type="dxa"/>
          </w:tcPr>
          <w:p w14:paraId="3A8D3783" w14:textId="77777777" w:rsidR="00E34178" w:rsidRPr="0076221C" w:rsidRDefault="003D30E1" w:rsidP="0076221C">
            <w:r w:rsidRPr="0076221C">
              <w:t>Regnskap</w:t>
            </w:r>
          </w:p>
        </w:tc>
        <w:tc>
          <w:tcPr>
            <w:tcW w:w="500" w:type="dxa"/>
          </w:tcPr>
          <w:p w14:paraId="56975D2D" w14:textId="77777777" w:rsidR="00E34178" w:rsidRPr="0076221C" w:rsidRDefault="00E34178" w:rsidP="0076221C"/>
        </w:tc>
        <w:tc>
          <w:tcPr>
            <w:tcW w:w="1700" w:type="dxa"/>
          </w:tcPr>
          <w:p w14:paraId="07DE7738" w14:textId="77777777" w:rsidR="00E34178" w:rsidRPr="0076221C" w:rsidRDefault="003D30E1" w:rsidP="0076221C">
            <w:proofErr w:type="spellStart"/>
            <w:r w:rsidRPr="0076221C">
              <w:t>Nysaldert</w:t>
            </w:r>
            <w:proofErr w:type="spellEnd"/>
            <w:r w:rsidRPr="0076221C">
              <w:t xml:space="preserve"> budsjett</w:t>
            </w:r>
          </w:p>
        </w:tc>
        <w:tc>
          <w:tcPr>
            <w:tcW w:w="1700" w:type="dxa"/>
          </w:tcPr>
          <w:p w14:paraId="7C905A16" w14:textId="77777777" w:rsidR="00E34178" w:rsidRPr="0076221C" w:rsidRDefault="003D30E1" w:rsidP="0076221C">
            <w:r w:rsidRPr="0076221C">
              <w:t>Regnskap</w:t>
            </w:r>
          </w:p>
        </w:tc>
      </w:tr>
      <w:tr w:rsidR="00E34178" w:rsidRPr="0076221C" w14:paraId="79F9DD09" w14:textId="77777777" w:rsidTr="002B0003">
        <w:trPr>
          <w:trHeight w:val="380"/>
        </w:trPr>
        <w:tc>
          <w:tcPr>
            <w:tcW w:w="2260" w:type="dxa"/>
          </w:tcPr>
          <w:p w14:paraId="5DA6BD39" w14:textId="77777777" w:rsidR="00E34178" w:rsidRPr="0076221C" w:rsidRDefault="003D30E1" w:rsidP="0076221C">
            <w:r w:rsidRPr="0076221C">
              <w:t>2011</w:t>
            </w:r>
          </w:p>
        </w:tc>
        <w:tc>
          <w:tcPr>
            <w:tcW w:w="1700" w:type="dxa"/>
          </w:tcPr>
          <w:p w14:paraId="60B62D3D" w14:textId="77777777" w:rsidR="00E34178" w:rsidRPr="0076221C" w:rsidRDefault="003D30E1" w:rsidP="0076221C">
            <w:r w:rsidRPr="0076221C">
              <w:t>0</w:t>
            </w:r>
          </w:p>
        </w:tc>
        <w:tc>
          <w:tcPr>
            <w:tcW w:w="1700" w:type="dxa"/>
          </w:tcPr>
          <w:p w14:paraId="47F26ED4" w14:textId="77777777" w:rsidR="00E34178" w:rsidRPr="0076221C" w:rsidRDefault="003D30E1" w:rsidP="0076221C">
            <w:r w:rsidRPr="0076221C">
              <w:t>4 758</w:t>
            </w:r>
          </w:p>
        </w:tc>
        <w:tc>
          <w:tcPr>
            <w:tcW w:w="500" w:type="dxa"/>
          </w:tcPr>
          <w:p w14:paraId="3A92838C" w14:textId="77777777" w:rsidR="00E34178" w:rsidRPr="0076221C" w:rsidRDefault="00E34178" w:rsidP="0076221C"/>
        </w:tc>
        <w:tc>
          <w:tcPr>
            <w:tcW w:w="1700" w:type="dxa"/>
          </w:tcPr>
          <w:p w14:paraId="21CD651B" w14:textId="77777777" w:rsidR="00E34178" w:rsidRPr="0076221C" w:rsidRDefault="003D30E1" w:rsidP="0076221C">
            <w:r w:rsidRPr="0076221C">
              <w:t>372 534</w:t>
            </w:r>
          </w:p>
        </w:tc>
        <w:tc>
          <w:tcPr>
            <w:tcW w:w="1700" w:type="dxa"/>
          </w:tcPr>
          <w:p w14:paraId="5FAC8F14" w14:textId="77777777" w:rsidR="00E34178" w:rsidRPr="0076221C" w:rsidRDefault="003D30E1" w:rsidP="0076221C">
            <w:r w:rsidRPr="0076221C">
              <w:t>369 650</w:t>
            </w:r>
          </w:p>
        </w:tc>
      </w:tr>
      <w:tr w:rsidR="00E34178" w:rsidRPr="0076221C" w14:paraId="07263551" w14:textId="77777777" w:rsidTr="002B0003">
        <w:trPr>
          <w:trHeight w:val="380"/>
        </w:trPr>
        <w:tc>
          <w:tcPr>
            <w:tcW w:w="2260" w:type="dxa"/>
          </w:tcPr>
          <w:p w14:paraId="01A19C42" w14:textId="77777777" w:rsidR="00E34178" w:rsidRPr="0076221C" w:rsidRDefault="003D30E1" w:rsidP="0076221C">
            <w:r w:rsidRPr="0076221C">
              <w:t>2012</w:t>
            </w:r>
          </w:p>
        </w:tc>
        <w:tc>
          <w:tcPr>
            <w:tcW w:w="1700" w:type="dxa"/>
          </w:tcPr>
          <w:p w14:paraId="2FF4385D" w14:textId="77777777" w:rsidR="00E34178" w:rsidRPr="0076221C" w:rsidRDefault="003D30E1" w:rsidP="0076221C">
            <w:r w:rsidRPr="0076221C">
              <w:t>0</w:t>
            </w:r>
          </w:p>
        </w:tc>
        <w:tc>
          <w:tcPr>
            <w:tcW w:w="1700" w:type="dxa"/>
          </w:tcPr>
          <w:p w14:paraId="47231DF4" w14:textId="77777777" w:rsidR="00E34178" w:rsidRPr="0076221C" w:rsidRDefault="003D30E1" w:rsidP="0076221C">
            <w:r w:rsidRPr="0076221C">
              <w:t>3 652</w:t>
            </w:r>
          </w:p>
        </w:tc>
        <w:tc>
          <w:tcPr>
            <w:tcW w:w="500" w:type="dxa"/>
          </w:tcPr>
          <w:p w14:paraId="2940FAA3" w14:textId="77777777" w:rsidR="00E34178" w:rsidRPr="0076221C" w:rsidRDefault="00E34178" w:rsidP="0076221C"/>
        </w:tc>
        <w:tc>
          <w:tcPr>
            <w:tcW w:w="1700" w:type="dxa"/>
          </w:tcPr>
          <w:p w14:paraId="3CDC0B0B" w14:textId="77777777" w:rsidR="00E34178" w:rsidRPr="0076221C" w:rsidRDefault="003D30E1" w:rsidP="0076221C">
            <w:r w:rsidRPr="0076221C">
              <w:t>388 739</w:t>
            </w:r>
          </w:p>
        </w:tc>
        <w:tc>
          <w:tcPr>
            <w:tcW w:w="1700" w:type="dxa"/>
          </w:tcPr>
          <w:p w14:paraId="60A077F1" w14:textId="77777777" w:rsidR="00E34178" w:rsidRPr="0076221C" w:rsidRDefault="003D30E1" w:rsidP="0076221C">
            <w:r w:rsidRPr="0076221C">
              <w:t>406 240</w:t>
            </w:r>
          </w:p>
        </w:tc>
      </w:tr>
      <w:tr w:rsidR="00E34178" w:rsidRPr="0076221C" w14:paraId="624ED3D0" w14:textId="77777777" w:rsidTr="002B0003">
        <w:trPr>
          <w:trHeight w:val="380"/>
        </w:trPr>
        <w:tc>
          <w:tcPr>
            <w:tcW w:w="2260" w:type="dxa"/>
          </w:tcPr>
          <w:p w14:paraId="5FD812F4" w14:textId="77777777" w:rsidR="00E34178" w:rsidRPr="0076221C" w:rsidRDefault="003D30E1" w:rsidP="0076221C">
            <w:r w:rsidRPr="0076221C">
              <w:t>2013</w:t>
            </w:r>
          </w:p>
        </w:tc>
        <w:tc>
          <w:tcPr>
            <w:tcW w:w="1700" w:type="dxa"/>
          </w:tcPr>
          <w:p w14:paraId="7F5C131F" w14:textId="77777777" w:rsidR="00E34178" w:rsidRPr="0076221C" w:rsidRDefault="003D30E1" w:rsidP="0076221C">
            <w:r w:rsidRPr="0076221C">
              <w:t>0</w:t>
            </w:r>
          </w:p>
        </w:tc>
        <w:tc>
          <w:tcPr>
            <w:tcW w:w="1700" w:type="dxa"/>
          </w:tcPr>
          <w:p w14:paraId="0A568F77" w14:textId="77777777" w:rsidR="00E34178" w:rsidRPr="0076221C" w:rsidRDefault="003D30E1" w:rsidP="0076221C">
            <w:r w:rsidRPr="0076221C">
              <w:t>885</w:t>
            </w:r>
          </w:p>
        </w:tc>
        <w:tc>
          <w:tcPr>
            <w:tcW w:w="500" w:type="dxa"/>
          </w:tcPr>
          <w:p w14:paraId="35CA7DCE" w14:textId="77777777" w:rsidR="00E34178" w:rsidRPr="0076221C" w:rsidRDefault="00E34178" w:rsidP="0076221C"/>
        </w:tc>
        <w:tc>
          <w:tcPr>
            <w:tcW w:w="1700" w:type="dxa"/>
          </w:tcPr>
          <w:p w14:paraId="34491CCE" w14:textId="77777777" w:rsidR="00E34178" w:rsidRPr="0076221C" w:rsidRDefault="003D30E1" w:rsidP="0076221C">
            <w:r w:rsidRPr="0076221C">
              <w:t>358 190</w:t>
            </w:r>
          </w:p>
        </w:tc>
        <w:tc>
          <w:tcPr>
            <w:tcW w:w="1700" w:type="dxa"/>
          </w:tcPr>
          <w:p w14:paraId="73E2E3EC" w14:textId="77777777" w:rsidR="00E34178" w:rsidRPr="0076221C" w:rsidRDefault="003D30E1" w:rsidP="0076221C">
            <w:r w:rsidRPr="0076221C">
              <w:t>358 884</w:t>
            </w:r>
          </w:p>
        </w:tc>
      </w:tr>
      <w:tr w:rsidR="00E34178" w:rsidRPr="0076221C" w14:paraId="4032933F" w14:textId="77777777" w:rsidTr="002B0003">
        <w:trPr>
          <w:trHeight w:val="380"/>
        </w:trPr>
        <w:tc>
          <w:tcPr>
            <w:tcW w:w="2260" w:type="dxa"/>
          </w:tcPr>
          <w:p w14:paraId="0520AECE" w14:textId="77777777" w:rsidR="00E34178" w:rsidRPr="0076221C" w:rsidRDefault="003D30E1" w:rsidP="0076221C">
            <w:r w:rsidRPr="0076221C">
              <w:t>2014</w:t>
            </w:r>
          </w:p>
        </w:tc>
        <w:tc>
          <w:tcPr>
            <w:tcW w:w="1700" w:type="dxa"/>
          </w:tcPr>
          <w:p w14:paraId="51DEB8F3" w14:textId="77777777" w:rsidR="00E34178" w:rsidRPr="0076221C" w:rsidRDefault="003D30E1" w:rsidP="0076221C">
            <w:r w:rsidRPr="0076221C">
              <w:t>0</w:t>
            </w:r>
          </w:p>
        </w:tc>
        <w:tc>
          <w:tcPr>
            <w:tcW w:w="1700" w:type="dxa"/>
          </w:tcPr>
          <w:p w14:paraId="686A313E" w14:textId="77777777" w:rsidR="00E34178" w:rsidRPr="0076221C" w:rsidRDefault="003D30E1" w:rsidP="0076221C">
            <w:r w:rsidRPr="0076221C">
              <w:t>-3 844</w:t>
            </w:r>
          </w:p>
        </w:tc>
        <w:tc>
          <w:tcPr>
            <w:tcW w:w="500" w:type="dxa"/>
          </w:tcPr>
          <w:p w14:paraId="4CF0181A" w14:textId="77777777" w:rsidR="00E34178" w:rsidRPr="0076221C" w:rsidRDefault="00E34178" w:rsidP="0076221C"/>
        </w:tc>
        <w:tc>
          <w:tcPr>
            <w:tcW w:w="1700" w:type="dxa"/>
          </w:tcPr>
          <w:p w14:paraId="31D96B99" w14:textId="77777777" w:rsidR="00E34178" w:rsidRPr="0076221C" w:rsidRDefault="003D30E1" w:rsidP="0076221C">
            <w:r w:rsidRPr="0076221C">
              <w:t>314 480</w:t>
            </w:r>
          </w:p>
        </w:tc>
        <w:tc>
          <w:tcPr>
            <w:tcW w:w="1700" w:type="dxa"/>
          </w:tcPr>
          <w:p w14:paraId="7D01915D" w14:textId="77777777" w:rsidR="00E34178" w:rsidRPr="0076221C" w:rsidRDefault="003D30E1" w:rsidP="0076221C">
            <w:r w:rsidRPr="0076221C">
              <w:t>315 586</w:t>
            </w:r>
          </w:p>
        </w:tc>
      </w:tr>
      <w:tr w:rsidR="00E34178" w:rsidRPr="0076221C" w14:paraId="1D281150" w14:textId="77777777" w:rsidTr="002B0003">
        <w:trPr>
          <w:trHeight w:val="380"/>
        </w:trPr>
        <w:tc>
          <w:tcPr>
            <w:tcW w:w="2260" w:type="dxa"/>
          </w:tcPr>
          <w:p w14:paraId="6F47B877" w14:textId="77777777" w:rsidR="00E34178" w:rsidRPr="0076221C" w:rsidRDefault="003D30E1" w:rsidP="0076221C">
            <w:r w:rsidRPr="0076221C">
              <w:t>2015</w:t>
            </w:r>
          </w:p>
        </w:tc>
        <w:tc>
          <w:tcPr>
            <w:tcW w:w="1700" w:type="dxa"/>
          </w:tcPr>
          <w:p w14:paraId="2D7CB29B" w14:textId="77777777" w:rsidR="00E34178" w:rsidRPr="0076221C" w:rsidRDefault="003D30E1" w:rsidP="0076221C">
            <w:r w:rsidRPr="0076221C">
              <w:t>0</w:t>
            </w:r>
          </w:p>
        </w:tc>
        <w:tc>
          <w:tcPr>
            <w:tcW w:w="1700" w:type="dxa"/>
          </w:tcPr>
          <w:p w14:paraId="23DCA413" w14:textId="77777777" w:rsidR="00E34178" w:rsidRPr="0076221C" w:rsidRDefault="003D30E1" w:rsidP="0076221C">
            <w:r w:rsidRPr="0076221C">
              <w:t>751</w:t>
            </w:r>
          </w:p>
        </w:tc>
        <w:tc>
          <w:tcPr>
            <w:tcW w:w="500" w:type="dxa"/>
          </w:tcPr>
          <w:p w14:paraId="628F367B" w14:textId="77777777" w:rsidR="00E34178" w:rsidRPr="0076221C" w:rsidRDefault="00E34178" w:rsidP="0076221C"/>
        </w:tc>
        <w:tc>
          <w:tcPr>
            <w:tcW w:w="1700" w:type="dxa"/>
          </w:tcPr>
          <w:p w14:paraId="2B29F4C3" w14:textId="77777777" w:rsidR="00E34178" w:rsidRPr="0076221C" w:rsidRDefault="003D30E1" w:rsidP="0076221C">
            <w:r w:rsidRPr="0076221C">
              <w:t>235 519</w:t>
            </w:r>
          </w:p>
        </w:tc>
        <w:tc>
          <w:tcPr>
            <w:tcW w:w="1700" w:type="dxa"/>
          </w:tcPr>
          <w:p w14:paraId="039F9BC9" w14:textId="77777777" w:rsidR="00E34178" w:rsidRPr="0076221C" w:rsidRDefault="003D30E1" w:rsidP="0076221C">
            <w:r w:rsidRPr="0076221C">
              <w:t>224 201</w:t>
            </w:r>
          </w:p>
        </w:tc>
      </w:tr>
      <w:tr w:rsidR="00E34178" w:rsidRPr="0076221C" w14:paraId="61D7366F" w14:textId="77777777" w:rsidTr="002B0003">
        <w:trPr>
          <w:trHeight w:val="380"/>
        </w:trPr>
        <w:tc>
          <w:tcPr>
            <w:tcW w:w="2260" w:type="dxa"/>
          </w:tcPr>
          <w:p w14:paraId="252CF2BF" w14:textId="77777777" w:rsidR="00E34178" w:rsidRPr="0076221C" w:rsidRDefault="003D30E1" w:rsidP="0076221C">
            <w:r w:rsidRPr="0076221C">
              <w:t>2016</w:t>
            </w:r>
          </w:p>
        </w:tc>
        <w:tc>
          <w:tcPr>
            <w:tcW w:w="1700" w:type="dxa"/>
          </w:tcPr>
          <w:p w14:paraId="48694435" w14:textId="77777777" w:rsidR="00E34178" w:rsidRPr="0076221C" w:rsidRDefault="003D30E1" w:rsidP="0076221C">
            <w:r w:rsidRPr="0076221C">
              <w:t>0</w:t>
            </w:r>
          </w:p>
        </w:tc>
        <w:tc>
          <w:tcPr>
            <w:tcW w:w="1700" w:type="dxa"/>
          </w:tcPr>
          <w:p w14:paraId="096A6F49" w14:textId="77777777" w:rsidR="00E34178" w:rsidRPr="0076221C" w:rsidRDefault="003D30E1" w:rsidP="0076221C">
            <w:r w:rsidRPr="0076221C">
              <w:t>4 127</w:t>
            </w:r>
          </w:p>
        </w:tc>
        <w:tc>
          <w:tcPr>
            <w:tcW w:w="500" w:type="dxa"/>
          </w:tcPr>
          <w:p w14:paraId="533C08AD" w14:textId="77777777" w:rsidR="00E34178" w:rsidRPr="0076221C" w:rsidRDefault="00E34178" w:rsidP="0076221C"/>
        </w:tc>
        <w:tc>
          <w:tcPr>
            <w:tcW w:w="1700" w:type="dxa"/>
          </w:tcPr>
          <w:p w14:paraId="4125C7CA" w14:textId="77777777" w:rsidR="00E34178" w:rsidRPr="0076221C" w:rsidRDefault="003D30E1" w:rsidP="0076221C">
            <w:r w:rsidRPr="0076221C">
              <w:t>109 255</w:t>
            </w:r>
          </w:p>
        </w:tc>
        <w:tc>
          <w:tcPr>
            <w:tcW w:w="1700" w:type="dxa"/>
          </w:tcPr>
          <w:p w14:paraId="616E5C49" w14:textId="77777777" w:rsidR="00E34178" w:rsidRPr="0076221C" w:rsidRDefault="003D30E1" w:rsidP="0076221C">
            <w:r w:rsidRPr="0076221C">
              <w:t>108 892</w:t>
            </w:r>
          </w:p>
        </w:tc>
      </w:tr>
      <w:tr w:rsidR="00E34178" w:rsidRPr="0076221C" w14:paraId="02E02C2D" w14:textId="77777777" w:rsidTr="002B0003">
        <w:trPr>
          <w:trHeight w:val="380"/>
        </w:trPr>
        <w:tc>
          <w:tcPr>
            <w:tcW w:w="2260" w:type="dxa"/>
          </w:tcPr>
          <w:p w14:paraId="185018F8" w14:textId="77777777" w:rsidR="00E34178" w:rsidRPr="0076221C" w:rsidRDefault="003D30E1" w:rsidP="0076221C">
            <w:r w:rsidRPr="0076221C">
              <w:t>2017</w:t>
            </w:r>
          </w:p>
        </w:tc>
        <w:tc>
          <w:tcPr>
            <w:tcW w:w="1700" w:type="dxa"/>
          </w:tcPr>
          <w:p w14:paraId="53DA90FF" w14:textId="77777777" w:rsidR="00E34178" w:rsidRPr="0076221C" w:rsidRDefault="003D30E1" w:rsidP="0076221C">
            <w:r w:rsidRPr="0076221C">
              <w:t>0</w:t>
            </w:r>
          </w:p>
        </w:tc>
        <w:tc>
          <w:tcPr>
            <w:tcW w:w="1700" w:type="dxa"/>
          </w:tcPr>
          <w:p w14:paraId="02F97B9B" w14:textId="77777777" w:rsidR="00E34178" w:rsidRPr="0076221C" w:rsidRDefault="003D30E1" w:rsidP="0076221C">
            <w:r w:rsidRPr="0076221C">
              <w:t>8 568</w:t>
            </w:r>
          </w:p>
        </w:tc>
        <w:tc>
          <w:tcPr>
            <w:tcW w:w="500" w:type="dxa"/>
          </w:tcPr>
          <w:p w14:paraId="38078B2D" w14:textId="77777777" w:rsidR="00E34178" w:rsidRPr="0076221C" w:rsidRDefault="00E34178" w:rsidP="0076221C"/>
        </w:tc>
        <w:tc>
          <w:tcPr>
            <w:tcW w:w="1700" w:type="dxa"/>
          </w:tcPr>
          <w:p w14:paraId="14731B17" w14:textId="77777777" w:rsidR="00E34178" w:rsidRPr="0076221C" w:rsidRDefault="003D30E1" w:rsidP="0076221C">
            <w:r w:rsidRPr="0076221C">
              <w:t>142 884</w:t>
            </w:r>
          </w:p>
        </w:tc>
        <w:tc>
          <w:tcPr>
            <w:tcW w:w="1700" w:type="dxa"/>
          </w:tcPr>
          <w:p w14:paraId="1EE2EE64" w14:textId="77777777" w:rsidR="00E34178" w:rsidRPr="0076221C" w:rsidRDefault="003D30E1" w:rsidP="0076221C">
            <w:r w:rsidRPr="0076221C">
              <w:t>140 078</w:t>
            </w:r>
          </w:p>
        </w:tc>
      </w:tr>
      <w:tr w:rsidR="00E34178" w:rsidRPr="0076221C" w14:paraId="7E481B82" w14:textId="77777777" w:rsidTr="002B0003">
        <w:trPr>
          <w:trHeight w:val="380"/>
        </w:trPr>
        <w:tc>
          <w:tcPr>
            <w:tcW w:w="2260" w:type="dxa"/>
          </w:tcPr>
          <w:p w14:paraId="6D0B7683" w14:textId="77777777" w:rsidR="00E34178" w:rsidRPr="0076221C" w:rsidRDefault="003D30E1" w:rsidP="0076221C">
            <w:r w:rsidRPr="0076221C">
              <w:t>2018</w:t>
            </w:r>
          </w:p>
        </w:tc>
        <w:tc>
          <w:tcPr>
            <w:tcW w:w="1700" w:type="dxa"/>
          </w:tcPr>
          <w:p w14:paraId="6BCE7A53" w14:textId="77777777" w:rsidR="00E34178" w:rsidRPr="0076221C" w:rsidRDefault="003D30E1" w:rsidP="0076221C">
            <w:r w:rsidRPr="0076221C">
              <w:t>0</w:t>
            </w:r>
          </w:p>
        </w:tc>
        <w:tc>
          <w:tcPr>
            <w:tcW w:w="1700" w:type="dxa"/>
          </w:tcPr>
          <w:p w14:paraId="6B37A0EF" w14:textId="77777777" w:rsidR="00E34178" w:rsidRPr="0076221C" w:rsidRDefault="003D30E1" w:rsidP="0076221C">
            <w:r w:rsidRPr="0076221C">
              <w:t>7 001</w:t>
            </w:r>
          </w:p>
        </w:tc>
        <w:tc>
          <w:tcPr>
            <w:tcW w:w="500" w:type="dxa"/>
          </w:tcPr>
          <w:p w14:paraId="5025E87C" w14:textId="77777777" w:rsidR="00E34178" w:rsidRPr="0076221C" w:rsidRDefault="00E34178" w:rsidP="0076221C"/>
        </w:tc>
        <w:tc>
          <w:tcPr>
            <w:tcW w:w="1700" w:type="dxa"/>
          </w:tcPr>
          <w:p w14:paraId="5954BA08" w14:textId="77777777" w:rsidR="00E34178" w:rsidRPr="0076221C" w:rsidRDefault="003D30E1" w:rsidP="0076221C">
            <w:r w:rsidRPr="0076221C">
              <w:t>246 798</w:t>
            </w:r>
          </w:p>
        </w:tc>
        <w:tc>
          <w:tcPr>
            <w:tcW w:w="1700" w:type="dxa"/>
          </w:tcPr>
          <w:p w14:paraId="2271AEB5" w14:textId="77777777" w:rsidR="00E34178" w:rsidRPr="0076221C" w:rsidRDefault="003D30E1" w:rsidP="0076221C">
            <w:r w:rsidRPr="0076221C">
              <w:t>250 444</w:t>
            </w:r>
          </w:p>
        </w:tc>
      </w:tr>
      <w:tr w:rsidR="00E34178" w:rsidRPr="0076221C" w14:paraId="1CEF7B60" w14:textId="77777777" w:rsidTr="002B0003">
        <w:trPr>
          <w:trHeight w:val="380"/>
        </w:trPr>
        <w:tc>
          <w:tcPr>
            <w:tcW w:w="2260" w:type="dxa"/>
          </w:tcPr>
          <w:p w14:paraId="2F544E8D" w14:textId="77777777" w:rsidR="00E34178" w:rsidRPr="0076221C" w:rsidRDefault="003D30E1" w:rsidP="0076221C">
            <w:r w:rsidRPr="0076221C">
              <w:t>2019</w:t>
            </w:r>
          </w:p>
        </w:tc>
        <w:tc>
          <w:tcPr>
            <w:tcW w:w="1700" w:type="dxa"/>
          </w:tcPr>
          <w:p w14:paraId="505648AB" w14:textId="77777777" w:rsidR="00E34178" w:rsidRPr="0076221C" w:rsidRDefault="003D30E1" w:rsidP="0076221C">
            <w:r w:rsidRPr="0076221C">
              <w:t>0</w:t>
            </w:r>
          </w:p>
        </w:tc>
        <w:tc>
          <w:tcPr>
            <w:tcW w:w="1700" w:type="dxa"/>
          </w:tcPr>
          <w:p w14:paraId="192EB2F9" w14:textId="77777777" w:rsidR="00E34178" w:rsidRPr="0076221C" w:rsidRDefault="003D30E1" w:rsidP="0076221C">
            <w:r w:rsidRPr="0076221C">
              <w:t>941</w:t>
            </w:r>
          </w:p>
        </w:tc>
        <w:tc>
          <w:tcPr>
            <w:tcW w:w="500" w:type="dxa"/>
          </w:tcPr>
          <w:p w14:paraId="2F94AEAF" w14:textId="77777777" w:rsidR="00E34178" w:rsidRPr="0076221C" w:rsidRDefault="00E34178" w:rsidP="0076221C"/>
        </w:tc>
        <w:tc>
          <w:tcPr>
            <w:tcW w:w="1700" w:type="dxa"/>
          </w:tcPr>
          <w:p w14:paraId="75FE3A33" w14:textId="77777777" w:rsidR="00E34178" w:rsidRPr="0076221C" w:rsidRDefault="003D30E1" w:rsidP="0076221C">
            <w:r w:rsidRPr="0076221C">
              <w:t>262 637</w:t>
            </w:r>
          </w:p>
        </w:tc>
        <w:tc>
          <w:tcPr>
            <w:tcW w:w="1700" w:type="dxa"/>
          </w:tcPr>
          <w:p w14:paraId="350BB36F" w14:textId="77777777" w:rsidR="00E34178" w:rsidRPr="0076221C" w:rsidRDefault="003D30E1" w:rsidP="0076221C">
            <w:r w:rsidRPr="0076221C">
              <w:t>275 804</w:t>
            </w:r>
          </w:p>
        </w:tc>
      </w:tr>
      <w:tr w:rsidR="00E34178" w:rsidRPr="0076221C" w14:paraId="73B1A5EC" w14:textId="77777777" w:rsidTr="002B0003">
        <w:trPr>
          <w:trHeight w:val="380"/>
        </w:trPr>
        <w:tc>
          <w:tcPr>
            <w:tcW w:w="2260" w:type="dxa"/>
          </w:tcPr>
          <w:p w14:paraId="2A5CC162" w14:textId="77777777" w:rsidR="00E34178" w:rsidRPr="0076221C" w:rsidRDefault="003D30E1" w:rsidP="0076221C">
            <w:r w:rsidRPr="0076221C">
              <w:t>2020</w:t>
            </w:r>
          </w:p>
        </w:tc>
        <w:tc>
          <w:tcPr>
            <w:tcW w:w="1700" w:type="dxa"/>
          </w:tcPr>
          <w:p w14:paraId="43738639" w14:textId="77777777" w:rsidR="00E34178" w:rsidRPr="0076221C" w:rsidRDefault="003D30E1" w:rsidP="0076221C">
            <w:r w:rsidRPr="0076221C">
              <w:t>0</w:t>
            </w:r>
          </w:p>
        </w:tc>
        <w:tc>
          <w:tcPr>
            <w:tcW w:w="1700" w:type="dxa"/>
          </w:tcPr>
          <w:p w14:paraId="41F10655" w14:textId="77777777" w:rsidR="00E34178" w:rsidRPr="0076221C" w:rsidRDefault="003D30E1" w:rsidP="0076221C">
            <w:r w:rsidRPr="0076221C">
              <w:t>46 901</w:t>
            </w:r>
          </w:p>
        </w:tc>
        <w:tc>
          <w:tcPr>
            <w:tcW w:w="500" w:type="dxa"/>
          </w:tcPr>
          <w:p w14:paraId="568CCB9C" w14:textId="77777777" w:rsidR="00E34178" w:rsidRPr="0076221C" w:rsidRDefault="00E34178" w:rsidP="0076221C"/>
        </w:tc>
        <w:tc>
          <w:tcPr>
            <w:tcW w:w="1700" w:type="dxa"/>
          </w:tcPr>
          <w:p w14:paraId="726C0C9D" w14:textId="77777777" w:rsidR="00E34178" w:rsidRPr="0076221C" w:rsidRDefault="003D30E1" w:rsidP="0076221C">
            <w:r w:rsidRPr="0076221C">
              <w:t>-73 225</w:t>
            </w:r>
          </w:p>
        </w:tc>
        <w:tc>
          <w:tcPr>
            <w:tcW w:w="1700" w:type="dxa"/>
          </w:tcPr>
          <w:p w14:paraId="362CE749" w14:textId="77777777" w:rsidR="00E34178" w:rsidRPr="0076221C" w:rsidRDefault="003D30E1" w:rsidP="0076221C">
            <w:r w:rsidRPr="0076221C">
              <w:t>-86 091</w:t>
            </w:r>
          </w:p>
        </w:tc>
      </w:tr>
    </w:tbl>
    <w:p w14:paraId="3E3BA8A2" w14:textId="77777777" w:rsidR="00E34178" w:rsidRPr="0076221C" w:rsidRDefault="003D30E1" w:rsidP="0076221C">
      <w:pPr>
        <w:pStyle w:val="Kilde"/>
      </w:pPr>
      <w:r w:rsidRPr="0076221C">
        <w:t>Finansdepartementet.</w:t>
      </w:r>
    </w:p>
    <w:p w14:paraId="11C11CA2" w14:textId="77777777" w:rsidR="00E34178" w:rsidRPr="0076221C" w:rsidRDefault="003D30E1" w:rsidP="0076221C">
      <w:r w:rsidRPr="0076221C">
        <w:t xml:space="preserve">Lånetransaksjoner knyttet til petroleumsvirksomheten utgjorde 9,1 mrd. kroner i 2020 som følge av at </w:t>
      </w:r>
      <w:proofErr w:type="spellStart"/>
      <w:r w:rsidRPr="0076221C">
        <w:t>Equinor</w:t>
      </w:r>
      <w:proofErr w:type="spellEnd"/>
      <w:r w:rsidRPr="0076221C">
        <w:t xml:space="preserve"> gjennomførte tilbakekjøp av aksjer fra aksjonærene, herunder staten. Inntektene fra selskapets tilbakekjøp ble overført til Statens pensjonsfond utland. Det budsjetteres ikke med lånetransaksjoner knyttet til petroleumsvirksomheten i 2021.</w:t>
      </w:r>
    </w:p>
    <w:p w14:paraId="38742042" w14:textId="77777777" w:rsidR="00E34178" w:rsidRPr="0076221C" w:rsidRDefault="003D30E1" w:rsidP="0076221C">
      <w:pPr>
        <w:pStyle w:val="Overskrift2"/>
      </w:pPr>
      <w:r w:rsidRPr="0076221C">
        <w:t>Anslag på regnskap og endelige regnskapstall</w:t>
      </w:r>
    </w:p>
    <w:p w14:paraId="5A0660A9" w14:textId="77777777" w:rsidR="00E34178" w:rsidRPr="0076221C" w:rsidRDefault="003D30E1" w:rsidP="0076221C">
      <w:r w:rsidRPr="0076221C">
        <w:t xml:space="preserve">Det endelige regnskapet vil kunne avvike fra anslaget på regnskap i </w:t>
      </w:r>
      <w:proofErr w:type="spellStart"/>
      <w:r w:rsidRPr="0076221C">
        <w:t>nysaldert</w:t>
      </w:r>
      <w:proofErr w:type="spellEnd"/>
      <w:r w:rsidRPr="0076221C">
        <w:t xml:space="preserve"> budsjett. Et avvik vil for eksempel kunne skyldes usikkerhet om regelstyrte </w:t>
      </w:r>
      <w:proofErr w:type="spellStart"/>
      <w:r w:rsidRPr="0076221C">
        <w:t>utgiftsordninger</w:t>
      </w:r>
      <w:proofErr w:type="spellEnd"/>
      <w:r w:rsidRPr="0076221C">
        <w:t>, skatte- og avgiftsinntekter og nivået på overførte bevilgninger fra ett år til det neste. Nedenfor sammenstilles anslag på regnskap med endelige regnskapstall for overskuddet på statsbudsjettet og Statens pensjonsfond for hvert av årene 2011–2020.</w:t>
      </w:r>
    </w:p>
    <w:p w14:paraId="41B727AF" w14:textId="77777777" w:rsidR="00E34178" w:rsidRPr="0076221C" w:rsidRDefault="003D30E1" w:rsidP="0076221C">
      <w:r w:rsidRPr="0076221C">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14:paraId="2A7A3AD1" w14:textId="77777777" w:rsidR="00E34178" w:rsidRPr="0076221C" w:rsidRDefault="003D30E1" w:rsidP="005C5327">
      <w:pPr>
        <w:pStyle w:val="Overskrift1"/>
      </w:pPr>
      <w:r w:rsidRPr="0076221C">
        <w:t>Forslag om endringer av inntekter fra skatter og avgifter</w:t>
      </w:r>
    </w:p>
    <w:p w14:paraId="2E2F4064" w14:textId="77777777" w:rsidR="00E34178" w:rsidRPr="0076221C" w:rsidRDefault="003D30E1" w:rsidP="0076221C">
      <w:pPr>
        <w:pStyle w:val="Overskrift2"/>
      </w:pPr>
      <w:r w:rsidRPr="0076221C">
        <w:t>Anslagsendringer for skatter og avgifter</w:t>
      </w:r>
    </w:p>
    <w:p w14:paraId="65C5F559" w14:textId="77777777" w:rsidR="00E34178" w:rsidRPr="0076221C" w:rsidRDefault="003D30E1" w:rsidP="0076221C">
      <w:pPr>
        <w:pStyle w:val="avsnitt-tittel"/>
      </w:pPr>
      <w:r w:rsidRPr="0076221C">
        <w:t>Skatter og avgifter fra Fastlands-Norge</w:t>
      </w:r>
    </w:p>
    <w:p w14:paraId="766239EF" w14:textId="77777777" w:rsidR="00E34178" w:rsidRPr="0076221C" w:rsidRDefault="003D30E1" w:rsidP="0076221C">
      <w:r w:rsidRPr="0076221C">
        <w:t>Etter at Nasjonalbudsjettet 2022 og Gul bok 2022 ble ferdigstilt har det kommet ny informasjon om skatte- og avgiftsinntektene i 2021. Den nye informasjonen tilsier at anslaget for faktiske skatter og avgifter til staten i 2021 settes opp med om lag 11,2 mrd. kroner sammenlignet med anslaget i Nasjonalbudsjettet 2022.</w:t>
      </w:r>
    </w:p>
    <w:p w14:paraId="31558787" w14:textId="77777777" w:rsidR="00E34178" w:rsidRPr="0076221C" w:rsidRDefault="003D30E1" w:rsidP="0076221C">
      <w:r w:rsidRPr="0076221C">
        <w:t>Avgiftene er oppjustert med om lag 7 mrd. kroner. Det er særlig en sterkere utvikling i merverdiavgiften. Direkte skatter er oppjustert med om lag 4,2 mrd. kroner. Det er særlig personskatter som trekker opp, mens anslaget på inntektene fra selskapsskattene er satt ned.</w:t>
      </w:r>
    </w:p>
    <w:p w14:paraId="393D09B4" w14:textId="77777777" w:rsidR="00E34178" w:rsidRPr="0076221C" w:rsidRDefault="003D30E1" w:rsidP="0076221C">
      <w:r w:rsidRPr="0076221C">
        <w:t>Etter dette anslås statsbudsjettets samlede skatte- og avgiftsinntekter fra Fastlands-Norge i 2021 til 1 086,0 mrd. kroner, en nominell vekst på 3,0 pst. fra 2020. Sammenlignet med Saldert budsjett 2021 er anslaget for statens samlede skatte- og avgiftsinntekter fra Fastlands-Norge oppjustert med nærmere 46,7 mrd. kroner, jf. tabell 2.1.</w:t>
      </w:r>
    </w:p>
    <w:p w14:paraId="75AA190D" w14:textId="77777777" w:rsidR="00E34178" w:rsidRPr="0076221C" w:rsidRDefault="003D30E1" w:rsidP="0076221C">
      <w:r w:rsidRPr="0076221C">
        <w:t>Når en tar hensyn til den anslåtte virkningen av blant annet konjunkturutviklingen, er anslaget for strukturelle skatte- og avgiftsinntekter mv. satt ned med 0,4 mrd. kroner sammenlignet med anslagene i Nasjonalbudsjettet 2022.</w:t>
      </w:r>
    </w:p>
    <w:p w14:paraId="198FFFAF" w14:textId="77777777" w:rsidR="00E34178" w:rsidRPr="0076221C" w:rsidRDefault="003D30E1" w:rsidP="0076221C">
      <w:pPr>
        <w:pStyle w:val="avsnitt-tittel"/>
      </w:pPr>
      <w:r w:rsidRPr="0076221C">
        <w:t>Skatter og avgifter fra petroleumsvirksomheten</w:t>
      </w:r>
    </w:p>
    <w:p w14:paraId="4450AF12" w14:textId="77777777" w:rsidR="00E34178" w:rsidRPr="0076221C" w:rsidRDefault="003D30E1" w:rsidP="0076221C">
      <w:r w:rsidRPr="0076221C">
        <w:t>Betalte direkte skatter (ordinær skatt og særskatt) fra petroleumsvirksomheten i 2021 anslås til 91,7 mrd. kroner. Anslaget er med det 75,8 mrd. kroner høyere enn anslått i saldert budsjett. Oppjusteringen må ses i sammenheng med høyere anslag på gasspriser og at innbetalte skatter hittil i år er vesentlig høyere enn ventet.</w:t>
      </w:r>
    </w:p>
    <w:p w14:paraId="66591EDA" w14:textId="3EE66C1C" w:rsidR="00E34178" w:rsidRDefault="003D30E1" w:rsidP="0076221C">
      <w:r w:rsidRPr="0076221C">
        <w:t>Anslagene for betalte skatter og avgifter er bl.a. basert på innbetalingene så langt i år og pris- og produksjonsutviklingen hittil i år.</w:t>
      </w:r>
    </w:p>
    <w:p w14:paraId="28CE3C8C" w14:textId="0AF5A08D" w:rsidR="0099452F" w:rsidRPr="0076221C" w:rsidRDefault="0099452F" w:rsidP="0099452F">
      <w:pPr>
        <w:pStyle w:val="tabell-tittel"/>
      </w:pPr>
      <w:r w:rsidRPr="0076221C">
        <w:t>Forslag om endringer av inntekter fra skatter og avgifter</w:t>
      </w:r>
    </w:p>
    <w:p w14:paraId="04017ED2" w14:textId="77777777" w:rsidR="00E34178" w:rsidRPr="0076221C" w:rsidRDefault="003D30E1" w:rsidP="0076221C">
      <w:pPr>
        <w:pStyle w:val="Tabellnavn"/>
      </w:pPr>
      <w:r w:rsidRPr="0076221C">
        <w:t>06J2xt2</w:t>
      </w:r>
    </w:p>
    <w:tbl>
      <w:tblPr>
        <w:tblStyle w:val="StandardTabell"/>
        <w:tblW w:w="0" w:type="auto"/>
        <w:tblLayout w:type="fixed"/>
        <w:tblLook w:val="04A0" w:firstRow="1" w:lastRow="0" w:firstColumn="1" w:lastColumn="0" w:noHBand="0" w:noVBand="1"/>
      </w:tblPr>
      <w:tblGrid>
        <w:gridCol w:w="720"/>
        <w:gridCol w:w="680"/>
        <w:gridCol w:w="4180"/>
        <w:gridCol w:w="1400"/>
        <w:gridCol w:w="1400"/>
        <w:gridCol w:w="1120"/>
      </w:tblGrid>
      <w:tr w:rsidR="00E34178" w:rsidRPr="0076221C" w14:paraId="562ACDA7" w14:textId="77777777" w:rsidTr="002B0003">
        <w:trPr>
          <w:trHeight w:val="360"/>
        </w:trPr>
        <w:tc>
          <w:tcPr>
            <w:tcW w:w="720" w:type="dxa"/>
            <w:shd w:val="clear" w:color="auto" w:fill="FFFFFF"/>
          </w:tcPr>
          <w:p w14:paraId="10F1104F" w14:textId="77777777" w:rsidR="00E34178" w:rsidRPr="0076221C" w:rsidRDefault="00E34178" w:rsidP="0076221C"/>
        </w:tc>
        <w:tc>
          <w:tcPr>
            <w:tcW w:w="680" w:type="dxa"/>
          </w:tcPr>
          <w:p w14:paraId="0B0B6977" w14:textId="77777777" w:rsidR="00E34178" w:rsidRPr="0076221C" w:rsidRDefault="00E34178" w:rsidP="0076221C"/>
        </w:tc>
        <w:tc>
          <w:tcPr>
            <w:tcW w:w="4180" w:type="dxa"/>
          </w:tcPr>
          <w:p w14:paraId="4FD9A7A3" w14:textId="77777777" w:rsidR="00E34178" w:rsidRPr="0076221C" w:rsidRDefault="00E34178" w:rsidP="0076221C"/>
        </w:tc>
        <w:tc>
          <w:tcPr>
            <w:tcW w:w="1400" w:type="dxa"/>
          </w:tcPr>
          <w:p w14:paraId="6C00F4E6" w14:textId="77777777" w:rsidR="00E34178" w:rsidRPr="0076221C" w:rsidRDefault="00E34178" w:rsidP="0076221C"/>
        </w:tc>
        <w:tc>
          <w:tcPr>
            <w:tcW w:w="1400" w:type="dxa"/>
          </w:tcPr>
          <w:p w14:paraId="7BC00FD7" w14:textId="77777777" w:rsidR="00E34178" w:rsidRPr="0076221C" w:rsidRDefault="00E34178" w:rsidP="0076221C"/>
        </w:tc>
        <w:tc>
          <w:tcPr>
            <w:tcW w:w="1120" w:type="dxa"/>
          </w:tcPr>
          <w:p w14:paraId="122CA7B7" w14:textId="77777777" w:rsidR="00E34178" w:rsidRPr="0076221C" w:rsidRDefault="003D30E1" w:rsidP="0076221C">
            <w:r w:rsidRPr="0076221C">
              <w:t>Mill. kroner</w:t>
            </w:r>
          </w:p>
        </w:tc>
      </w:tr>
      <w:tr w:rsidR="00E34178" w:rsidRPr="0076221C" w14:paraId="65CE7F79" w14:textId="77777777" w:rsidTr="002B0003">
        <w:trPr>
          <w:trHeight w:val="600"/>
        </w:trPr>
        <w:tc>
          <w:tcPr>
            <w:tcW w:w="720" w:type="dxa"/>
          </w:tcPr>
          <w:p w14:paraId="43206605" w14:textId="77777777" w:rsidR="00E34178" w:rsidRPr="0076221C" w:rsidRDefault="003D30E1" w:rsidP="0076221C">
            <w:r w:rsidRPr="0076221C">
              <w:t>Kap.</w:t>
            </w:r>
          </w:p>
        </w:tc>
        <w:tc>
          <w:tcPr>
            <w:tcW w:w="680" w:type="dxa"/>
          </w:tcPr>
          <w:p w14:paraId="4CF6AC4D" w14:textId="77777777" w:rsidR="00E34178" w:rsidRPr="0076221C" w:rsidRDefault="003D30E1" w:rsidP="0076221C">
            <w:r w:rsidRPr="0076221C">
              <w:t>Post</w:t>
            </w:r>
          </w:p>
        </w:tc>
        <w:tc>
          <w:tcPr>
            <w:tcW w:w="4180" w:type="dxa"/>
          </w:tcPr>
          <w:p w14:paraId="2E3CE1B0" w14:textId="77777777" w:rsidR="00E34178" w:rsidRPr="0076221C" w:rsidRDefault="00E34178" w:rsidP="0076221C"/>
        </w:tc>
        <w:tc>
          <w:tcPr>
            <w:tcW w:w="1400" w:type="dxa"/>
          </w:tcPr>
          <w:p w14:paraId="70AADD00" w14:textId="77777777" w:rsidR="00E34178" w:rsidRPr="0076221C" w:rsidRDefault="003D30E1" w:rsidP="0076221C">
            <w:r w:rsidRPr="0076221C">
              <w:t>Endringer før nysalderingen</w:t>
            </w:r>
          </w:p>
        </w:tc>
        <w:tc>
          <w:tcPr>
            <w:tcW w:w="1400" w:type="dxa"/>
          </w:tcPr>
          <w:p w14:paraId="65ED2E73" w14:textId="77777777" w:rsidR="00E34178" w:rsidRPr="0076221C" w:rsidRDefault="003D30E1" w:rsidP="0076221C">
            <w:r w:rsidRPr="0076221C">
              <w:t>Endringer i nysalderingen</w:t>
            </w:r>
          </w:p>
        </w:tc>
        <w:tc>
          <w:tcPr>
            <w:tcW w:w="1120" w:type="dxa"/>
          </w:tcPr>
          <w:p w14:paraId="571BEFE1" w14:textId="77777777" w:rsidR="00E34178" w:rsidRPr="0076221C" w:rsidRDefault="003D30E1" w:rsidP="0076221C">
            <w:r w:rsidRPr="0076221C">
              <w:t>Sum endringer</w:t>
            </w:r>
          </w:p>
        </w:tc>
      </w:tr>
      <w:tr w:rsidR="00E34178" w:rsidRPr="0076221C" w14:paraId="25E398F1" w14:textId="77777777" w:rsidTr="002B0003">
        <w:trPr>
          <w:trHeight w:val="380"/>
        </w:trPr>
        <w:tc>
          <w:tcPr>
            <w:tcW w:w="720" w:type="dxa"/>
          </w:tcPr>
          <w:p w14:paraId="3DFD4503" w14:textId="77777777" w:rsidR="00E34178" w:rsidRPr="0076221C" w:rsidRDefault="003D30E1" w:rsidP="0076221C">
            <w:r w:rsidRPr="0076221C">
              <w:t>5501</w:t>
            </w:r>
          </w:p>
        </w:tc>
        <w:tc>
          <w:tcPr>
            <w:tcW w:w="680" w:type="dxa"/>
          </w:tcPr>
          <w:p w14:paraId="384D47D3" w14:textId="77777777" w:rsidR="00E34178" w:rsidRPr="0076221C" w:rsidRDefault="00E34178" w:rsidP="0076221C"/>
        </w:tc>
        <w:tc>
          <w:tcPr>
            <w:tcW w:w="4180" w:type="dxa"/>
          </w:tcPr>
          <w:p w14:paraId="07C94B4A" w14:textId="77777777" w:rsidR="00E34178" w:rsidRPr="0076221C" w:rsidRDefault="003D30E1" w:rsidP="0076221C">
            <w:r w:rsidRPr="0076221C">
              <w:t>Skatter på formue og inntekt</w:t>
            </w:r>
          </w:p>
        </w:tc>
        <w:tc>
          <w:tcPr>
            <w:tcW w:w="1400" w:type="dxa"/>
          </w:tcPr>
          <w:p w14:paraId="5059FCFF" w14:textId="77777777" w:rsidR="00E34178" w:rsidRPr="0076221C" w:rsidRDefault="00E34178" w:rsidP="0076221C"/>
        </w:tc>
        <w:tc>
          <w:tcPr>
            <w:tcW w:w="1400" w:type="dxa"/>
          </w:tcPr>
          <w:p w14:paraId="274B956F" w14:textId="77777777" w:rsidR="00E34178" w:rsidRPr="0076221C" w:rsidRDefault="00E34178" w:rsidP="0076221C"/>
        </w:tc>
        <w:tc>
          <w:tcPr>
            <w:tcW w:w="1120" w:type="dxa"/>
          </w:tcPr>
          <w:p w14:paraId="19B09227" w14:textId="77777777" w:rsidR="00E34178" w:rsidRPr="0076221C" w:rsidRDefault="00E34178" w:rsidP="0076221C"/>
        </w:tc>
      </w:tr>
      <w:tr w:rsidR="00E34178" w:rsidRPr="0076221C" w14:paraId="56FB178E" w14:textId="77777777" w:rsidTr="002B0003">
        <w:trPr>
          <w:trHeight w:val="380"/>
        </w:trPr>
        <w:tc>
          <w:tcPr>
            <w:tcW w:w="720" w:type="dxa"/>
          </w:tcPr>
          <w:p w14:paraId="276F26ED" w14:textId="77777777" w:rsidR="00E34178" w:rsidRPr="0076221C" w:rsidRDefault="00E34178" w:rsidP="0076221C"/>
        </w:tc>
        <w:tc>
          <w:tcPr>
            <w:tcW w:w="680" w:type="dxa"/>
          </w:tcPr>
          <w:p w14:paraId="6E350F9C" w14:textId="77777777" w:rsidR="00E34178" w:rsidRPr="0076221C" w:rsidRDefault="003D30E1" w:rsidP="0076221C">
            <w:r w:rsidRPr="0076221C">
              <w:t>70</w:t>
            </w:r>
          </w:p>
        </w:tc>
        <w:tc>
          <w:tcPr>
            <w:tcW w:w="4180" w:type="dxa"/>
          </w:tcPr>
          <w:p w14:paraId="04A4D8C0" w14:textId="77777777" w:rsidR="00E34178" w:rsidRPr="0076221C" w:rsidRDefault="003D30E1" w:rsidP="0076221C">
            <w:r w:rsidRPr="0076221C">
              <w:t>Trinnskatt mv.</w:t>
            </w:r>
          </w:p>
        </w:tc>
        <w:tc>
          <w:tcPr>
            <w:tcW w:w="1400" w:type="dxa"/>
          </w:tcPr>
          <w:p w14:paraId="431BE1A4" w14:textId="77777777" w:rsidR="00E34178" w:rsidRPr="0076221C" w:rsidRDefault="003D30E1" w:rsidP="0076221C">
            <w:r w:rsidRPr="0076221C">
              <w:t>-69</w:t>
            </w:r>
          </w:p>
        </w:tc>
        <w:tc>
          <w:tcPr>
            <w:tcW w:w="1400" w:type="dxa"/>
          </w:tcPr>
          <w:p w14:paraId="1FAC2AA5" w14:textId="77777777" w:rsidR="00E34178" w:rsidRPr="0076221C" w:rsidRDefault="003D30E1" w:rsidP="0076221C">
            <w:r w:rsidRPr="0076221C">
              <w:t>8 349</w:t>
            </w:r>
          </w:p>
        </w:tc>
        <w:tc>
          <w:tcPr>
            <w:tcW w:w="1120" w:type="dxa"/>
          </w:tcPr>
          <w:p w14:paraId="2AECBC28" w14:textId="77777777" w:rsidR="00E34178" w:rsidRPr="0076221C" w:rsidRDefault="003D30E1" w:rsidP="0076221C">
            <w:r w:rsidRPr="0076221C">
              <w:t>8 280</w:t>
            </w:r>
          </w:p>
        </w:tc>
      </w:tr>
      <w:tr w:rsidR="00E34178" w:rsidRPr="0076221C" w14:paraId="29997ADF" w14:textId="77777777" w:rsidTr="002B0003">
        <w:trPr>
          <w:trHeight w:val="380"/>
        </w:trPr>
        <w:tc>
          <w:tcPr>
            <w:tcW w:w="720" w:type="dxa"/>
          </w:tcPr>
          <w:p w14:paraId="79C3984C" w14:textId="77777777" w:rsidR="00E34178" w:rsidRPr="0076221C" w:rsidRDefault="00E34178" w:rsidP="0076221C"/>
        </w:tc>
        <w:tc>
          <w:tcPr>
            <w:tcW w:w="680" w:type="dxa"/>
          </w:tcPr>
          <w:p w14:paraId="5FB68329" w14:textId="77777777" w:rsidR="00E34178" w:rsidRPr="0076221C" w:rsidRDefault="003D30E1" w:rsidP="0076221C">
            <w:r w:rsidRPr="0076221C">
              <w:t>72</w:t>
            </w:r>
          </w:p>
        </w:tc>
        <w:tc>
          <w:tcPr>
            <w:tcW w:w="4180" w:type="dxa"/>
          </w:tcPr>
          <w:p w14:paraId="77D296EE" w14:textId="77777777" w:rsidR="00E34178" w:rsidRPr="0076221C" w:rsidRDefault="003D30E1" w:rsidP="0076221C">
            <w:r w:rsidRPr="0076221C">
              <w:t>Fellesskatt mv. fra personlige skattytere</w:t>
            </w:r>
          </w:p>
        </w:tc>
        <w:tc>
          <w:tcPr>
            <w:tcW w:w="1400" w:type="dxa"/>
          </w:tcPr>
          <w:p w14:paraId="64F51CE6" w14:textId="77777777" w:rsidR="00E34178" w:rsidRPr="0076221C" w:rsidRDefault="003D30E1" w:rsidP="0076221C">
            <w:r w:rsidRPr="0076221C">
              <w:t>-140</w:t>
            </w:r>
          </w:p>
        </w:tc>
        <w:tc>
          <w:tcPr>
            <w:tcW w:w="1400" w:type="dxa"/>
          </w:tcPr>
          <w:p w14:paraId="2A6287E3" w14:textId="77777777" w:rsidR="00E34178" w:rsidRPr="0076221C" w:rsidRDefault="003D30E1" w:rsidP="0076221C">
            <w:r w:rsidRPr="0076221C">
              <w:t>4 980</w:t>
            </w:r>
          </w:p>
        </w:tc>
        <w:tc>
          <w:tcPr>
            <w:tcW w:w="1120" w:type="dxa"/>
          </w:tcPr>
          <w:p w14:paraId="2103CB43" w14:textId="77777777" w:rsidR="00E34178" w:rsidRPr="0076221C" w:rsidRDefault="003D30E1" w:rsidP="0076221C">
            <w:r w:rsidRPr="0076221C">
              <w:t>4 840</w:t>
            </w:r>
          </w:p>
        </w:tc>
      </w:tr>
      <w:tr w:rsidR="00E34178" w:rsidRPr="0076221C" w14:paraId="3B355E74" w14:textId="77777777" w:rsidTr="002B0003">
        <w:trPr>
          <w:trHeight w:val="640"/>
        </w:trPr>
        <w:tc>
          <w:tcPr>
            <w:tcW w:w="720" w:type="dxa"/>
          </w:tcPr>
          <w:p w14:paraId="000B72F7" w14:textId="77777777" w:rsidR="00E34178" w:rsidRPr="0076221C" w:rsidRDefault="00E34178" w:rsidP="0076221C"/>
        </w:tc>
        <w:tc>
          <w:tcPr>
            <w:tcW w:w="680" w:type="dxa"/>
          </w:tcPr>
          <w:p w14:paraId="524618D0" w14:textId="77777777" w:rsidR="00E34178" w:rsidRPr="0076221C" w:rsidRDefault="003D30E1" w:rsidP="0076221C">
            <w:r w:rsidRPr="0076221C">
              <w:t>74</w:t>
            </w:r>
          </w:p>
        </w:tc>
        <w:tc>
          <w:tcPr>
            <w:tcW w:w="4180" w:type="dxa"/>
          </w:tcPr>
          <w:p w14:paraId="6632CE69" w14:textId="77777777" w:rsidR="00E34178" w:rsidRPr="0076221C" w:rsidRDefault="003D30E1" w:rsidP="0076221C">
            <w:r w:rsidRPr="0076221C">
              <w:t>Selskapsskatter mv. fra upersonlige skattytere utenom petroleum</w:t>
            </w:r>
          </w:p>
        </w:tc>
        <w:tc>
          <w:tcPr>
            <w:tcW w:w="1400" w:type="dxa"/>
          </w:tcPr>
          <w:p w14:paraId="46257A5F" w14:textId="77777777" w:rsidR="00E34178" w:rsidRPr="0076221C" w:rsidRDefault="003D30E1" w:rsidP="0076221C">
            <w:r w:rsidRPr="0076221C">
              <w:t>-240</w:t>
            </w:r>
          </w:p>
        </w:tc>
        <w:tc>
          <w:tcPr>
            <w:tcW w:w="1400" w:type="dxa"/>
          </w:tcPr>
          <w:p w14:paraId="26D45B64" w14:textId="77777777" w:rsidR="00E34178" w:rsidRPr="0076221C" w:rsidRDefault="003D30E1" w:rsidP="0076221C">
            <w:r w:rsidRPr="0076221C">
              <w:t>8 780</w:t>
            </w:r>
          </w:p>
        </w:tc>
        <w:tc>
          <w:tcPr>
            <w:tcW w:w="1120" w:type="dxa"/>
          </w:tcPr>
          <w:p w14:paraId="3BC2CCBE" w14:textId="77777777" w:rsidR="00E34178" w:rsidRPr="0076221C" w:rsidRDefault="003D30E1" w:rsidP="0076221C">
            <w:r w:rsidRPr="0076221C">
              <w:t>8 540</w:t>
            </w:r>
          </w:p>
        </w:tc>
      </w:tr>
      <w:tr w:rsidR="00E34178" w:rsidRPr="0076221C" w14:paraId="52EBDAA7" w14:textId="77777777" w:rsidTr="002B0003">
        <w:trPr>
          <w:trHeight w:val="380"/>
        </w:trPr>
        <w:tc>
          <w:tcPr>
            <w:tcW w:w="720" w:type="dxa"/>
          </w:tcPr>
          <w:p w14:paraId="09756248" w14:textId="77777777" w:rsidR="00E34178" w:rsidRPr="0076221C" w:rsidRDefault="00E34178" w:rsidP="0076221C"/>
        </w:tc>
        <w:tc>
          <w:tcPr>
            <w:tcW w:w="680" w:type="dxa"/>
          </w:tcPr>
          <w:p w14:paraId="77482B56" w14:textId="77777777" w:rsidR="00E34178" w:rsidRPr="0076221C" w:rsidRDefault="003D30E1" w:rsidP="0076221C">
            <w:r w:rsidRPr="0076221C">
              <w:t>75</w:t>
            </w:r>
          </w:p>
        </w:tc>
        <w:tc>
          <w:tcPr>
            <w:tcW w:w="4180" w:type="dxa"/>
          </w:tcPr>
          <w:p w14:paraId="26B37183" w14:textId="77777777" w:rsidR="00E34178" w:rsidRPr="0076221C" w:rsidRDefault="003D30E1" w:rsidP="0076221C">
            <w:r w:rsidRPr="0076221C">
              <w:t>Formuesskatt</w:t>
            </w:r>
          </w:p>
        </w:tc>
        <w:tc>
          <w:tcPr>
            <w:tcW w:w="1400" w:type="dxa"/>
          </w:tcPr>
          <w:p w14:paraId="4D167E63" w14:textId="77777777" w:rsidR="00E34178" w:rsidRPr="0076221C" w:rsidRDefault="003D30E1" w:rsidP="0076221C">
            <w:r w:rsidRPr="0076221C">
              <w:t>-</w:t>
            </w:r>
          </w:p>
        </w:tc>
        <w:tc>
          <w:tcPr>
            <w:tcW w:w="1400" w:type="dxa"/>
          </w:tcPr>
          <w:p w14:paraId="72FB86F6" w14:textId="77777777" w:rsidR="00E34178" w:rsidRPr="0076221C" w:rsidRDefault="003D30E1" w:rsidP="0076221C">
            <w:r w:rsidRPr="0076221C">
              <w:t>15</w:t>
            </w:r>
          </w:p>
        </w:tc>
        <w:tc>
          <w:tcPr>
            <w:tcW w:w="1120" w:type="dxa"/>
          </w:tcPr>
          <w:p w14:paraId="367573E5" w14:textId="77777777" w:rsidR="00E34178" w:rsidRPr="0076221C" w:rsidRDefault="003D30E1" w:rsidP="0076221C">
            <w:r w:rsidRPr="0076221C">
              <w:t>15</w:t>
            </w:r>
          </w:p>
        </w:tc>
      </w:tr>
      <w:tr w:rsidR="00E34178" w:rsidRPr="0076221C" w14:paraId="47E0C00E" w14:textId="77777777" w:rsidTr="002B0003">
        <w:trPr>
          <w:trHeight w:val="380"/>
        </w:trPr>
        <w:tc>
          <w:tcPr>
            <w:tcW w:w="720" w:type="dxa"/>
          </w:tcPr>
          <w:p w14:paraId="3D3016EE" w14:textId="77777777" w:rsidR="00E34178" w:rsidRPr="0076221C" w:rsidRDefault="00E34178" w:rsidP="0076221C"/>
        </w:tc>
        <w:tc>
          <w:tcPr>
            <w:tcW w:w="680" w:type="dxa"/>
          </w:tcPr>
          <w:p w14:paraId="78EC6F44" w14:textId="77777777" w:rsidR="00E34178" w:rsidRPr="0076221C" w:rsidRDefault="003D30E1" w:rsidP="0076221C">
            <w:r w:rsidRPr="0076221C">
              <w:t>76</w:t>
            </w:r>
          </w:p>
        </w:tc>
        <w:tc>
          <w:tcPr>
            <w:tcW w:w="4180" w:type="dxa"/>
          </w:tcPr>
          <w:p w14:paraId="2175767F" w14:textId="77777777" w:rsidR="00E34178" w:rsidRPr="0076221C" w:rsidRDefault="003D30E1" w:rsidP="0076221C">
            <w:r w:rsidRPr="0076221C">
              <w:t>Kildeskatt på utbytte</w:t>
            </w:r>
          </w:p>
        </w:tc>
        <w:tc>
          <w:tcPr>
            <w:tcW w:w="1400" w:type="dxa"/>
          </w:tcPr>
          <w:p w14:paraId="324FA41B" w14:textId="77777777" w:rsidR="00E34178" w:rsidRPr="0076221C" w:rsidRDefault="003D30E1" w:rsidP="0076221C">
            <w:r w:rsidRPr="0076221C">
              <w:t>-</w:t>
            </w:r>
          </w:p>
        </w:tc>
        <w:tc>
          <w:tcPr>
            <w:tcW w:w="1400" w:type="dxa"/>
          </w:tcPr>
          <w:p w14:paraId="34575B9A" w14:textId="77777777" w:rsidR="00E34178" w:rsidRPr="0076221C" w:rsidRDefault="003D30E1" w:rsidP="0076221C">
            <w:r w:rsidRPr="0076221C">
              <w:t>-710</w:t>
            </w:r>
          </w:p>
        </w:tc>
        <w:tc>
          <w:tcPr>
            <w:tcW w:w="1120" w:type="dxa"/>
          </w:tcPr>
          <w:p w14:paraId="1661FAD7" w14:textId="77777777" w:rsidR="00E34178" w:rsidRPr="0076221C" w:rsidRDefault="003D30E1" w:rsidP="0076221C">
            <w:r w:rsidRPr="0076221C">
              <w:t>-710</w:t>
            </w:r>
          </w:p>
        </w:tc>
      </w:tr>
      <w:tr w:rsidR="00E34178" w:rsidRPr="0076221C" w14:paraId="6E66003D" w14:textId="77777777" w:rsidTr="002B0003">
        <w:trPr>
          <w:trHeight w:val="380"/>
        </w:trPr>
        <w:tc>
          <w:tcPr>
            <w:tcW w:w="720" w:type="dxa"/>
          </w:tcPr>
          <w:p w14:paraId="1434AA89" w14:textId="77777777" w:rsidR="00E34178" w:rsidRPr="0076221C" w:rsidRDefault="003D30E1" w:rsidP="0076221C">
            <w:r w:rsidRPr="0076221C">
              <w:t>5502</w:t>
            </w:r>
          </w:p>
        </w:tc>
        <w:tc>
          <w:tcPr>
            <w:tcW w:w="680" w:type="dxa"/>
          </w:tcPr>
          <w:p w14:paraId="437F0E41" w14:textId="77777777" w:rsidR="00E34178" w:rsidRPr="0076221C" w:rsidRDefault="00E34178" w:rsidP="0076221C"/>
        </w:tc>
        <w:tc>
          <w:tcPr>
            <w:tcW w:w="4180" w:type="dxa"/>
          </w:tcPr>
          <w:p w14:paraId="7C52AE33" w14:textId="77777777" w:rsidR="00E34178" w:rsidRPr="0076221C" w:rsidRDefault="003D30E1" w:rsidP="0076221C">
            <w:r w:rsidRPr="0076221C">
              <w:t>Finansskatt</w:t>
            </w:r>
          </w:p>
        </w:tc>
        <w:tc>
          <w:tcPr>
            <w:tcW w:w="1400" w:type="dxa"/>
          </w:tcPr>
          <w:p w14:paraId="0AF1CB86" w14:textId="77777777" w:rsidR="00E34178" w:rsidRPr="0076221C" w:rsidRDefault="00E34178" w:rsidP="0076221C"/>
        </w:tc>
        <w:tc>
          <w:tcPr>
            <w:tcW w:w="1400" w:type="dxa"/>
          </w:tcPr>
          <w:p w14:paraId="791983DB" w14:textId="77777777" w:rsidR="00E34178" w:rsidRPr="0076221C" w:rsidRDefault="00E34178" w:rsidP="0076221C"/>
        </w:tc>
        <w:tc>
          <w:tcPr>
            <w:tcW w:w="1120" w:type="dxa"/>
          </w:tcPr>
          <w:p w14:paraId="62E460E4" w14:textId="77777777" w:rsidR="00E34178" w:rsidRPr="0076221C" w:rsidRDefault="00E34178" w:rsidP="0076221C"/>
        </w:tc>
      </w:tr>
      <w:tr w:rsidR="00E34178" w:rsidRPr="0076221C" w14:paraId="09B1CDF4" w14:textId="77777777" w:rsidTr="002B0003">
        <w:trPr>
          <w:trHeight w:val="380"/>
        </w:trPr>
        <w:tc>
          <w:tcPr>
            <w:tcW w:w="720" w:type="dxa"/>
          </w:tcPr>
          <w:p w14:paraId="5A241633" w14:textId="77777777" w:rsidR="00E34178" w:rsidRPr="0076221C" w:rsidRDefault="00E34178" w:rsidP="0076221C"/>
        </w:tc>
        <w:tc>
          <w:tcPr>
            <w:tcW w:w="680" w:type="dxa"/>
          </w:tcPr>
          <w:p w14:paraId="35748E0D" w14:textId="77777777" w:rsidR="00E34178" w:rsidRPr="0076221C" w:rsidRDefault="003D30E1" w:rsidP="0076221C">
            <w:r w:rsidRPr="0076221C">
              <w:t>70</w:t>
            </w:r>
          </w:p>
        </w:tc>
        <w:tc>
          <w:tcPr>
            <w:tcW w:w="4180" w:type="dxa"/>
          </w:tcPr>
          <w:p w14:paraId="537A554C" w14:textId="77777777" w:rsidR="00E34178" w:rsidRPr="0076221C" w:rsidRDefault="003D30E1" w:rsidP="0076221C">
            <w:r w:rsidRPr="0076221C">
              <w:t>Skatt på lønn</w:t>
            </w:r>
          </w:p>
        </w:tc>
        <w:tc>
          <w:tcPr>
            <w:tcW w:w="1400" w:type="dxa"/>
          </w:tcPr>
          <w:p w14:paraId="172736E1" w14:textId="77777777" w:rsidR="00E34178" w:rsidRPr="0076221C" w:rsidRDefault="003D30E1" w:rsidP="0076221C">
            <w:r w:rsidRPr="0076221C">
              <w:t>-</w:t>
            </w:r>
          </w:p>
        </w:tc>
        <w:tc>
          <w:tcPr>
            <w:tcW w:w="1400" w:type="dxa"/>
          </w:tcPr>
          <w:p w14:paraId="5671094A" w14:textId="77777777" w:rsidR="00E34178" w:rsidRPr="0076221C" w:rsidRDefault="003D30E1" w:rsidP="0076221C">
            <w:r w:rsidRPr="0076221C">
              <w:t>30</w:t>
            </w:r>
          </w:p>
        </w:tc>
        <w:tc>
          <w:tcPr>
            <w:tcW w:w="1120" w:type="dxa"/>
          </w:tcPr>
          <w:p w14:paraId="497E3486" w14:textId="77777777" w:rsidR="00E34178" w:rsidRPr="0076221C" w:rsidRDefault="003D30E1" w:rsidP="0076221C">
            <w:r w:rsidRPr="0076221C">
              <w:t>30</w:t>
            </w:r>
          </w:p>
        </w:tc>
      </w:tr>
      <w:tr w:rsidR="00E34178" w:rsidRPr="0076221C" w14:paraId="32414902" w14:textId="77777777" w:rsidTr="002B0003">
        <w:trPr>
          <w:trHeight w:val="380"/>
        </w:trPr>
        <w:tc>
          <w:tcPr>
            <w:tcW w:w="720" w:type="dxa"/>
          </w:tcPr>
          <w:p w14:paraId="0536B1E2" w14:textId="77777777" w:rsidR="00E34178" w:rsidRPr="0076221C" w:rsidRDefault="00E34178" w:rsidP="0076221C"/>
        </w:tc>
        <w:tc>
          <w:tcPr>
            <w:tcW w:w="680" w:type="dxa"/>
          </w:tcPr>
          <w:p w14:paraId="1E52CCF9" w14:textId="77777777" w:rsidR="00E34178" w:rsidRPr="0076221C" w:rsidRDefault="003D30E1" w:rsidP="0076221C">
            <w:r w:rsidRPr="0076221C">
              <w:t>71</w:t>
            </w:r>
          </w:p>
        </w:tc>
        <w:tc>
          <w:tcPr>
            <w:tcW w:w="4180" w:type="dxa"/>
          </w:tcPr>
          <w:p w14:paraId="698E23D4" w14:textId="77777777" w:rsidR="00E34178" w:rsidRPr="0076221C" w:rsidRDefault="003D30E1" w:rsidP="0076221C">
            <w:r w:rsidRPr="0076221C">
              <w:t>Skatt på overskudd</w:t>
            </w:r>
          </w:p>
        </w:tc>
        <w:tc>
          <w:tcPr>
            <w:tcW w:w="1400" w:type="dxa"/>
          </w:tcPr>
          <w:p w14:paraId="0D015EC6" w14:textId="77777777" w:rsidR="00E34178" w:rsidRPr="0076221C" w:rsidRDefault="003D30E1" w:rsidP="0076221C">
            <w:r w:rsidRPr="0076221C">
              <w:t>-</w:t>
            </w:r>
          </w:p>
        </w:tc>
        <w:tc>
          <w:tcPr>
            <w:tcW w:w="1400" w:type="dxa"/>
          </w:tcPr>
          <w:p w14:paraId="089D94D8" w14:textId="77777777" w:rsidR="00E34178" w:rsidRPr="0076221C" w:rsidRDefault="003D30E1" w:rsidP="0076221C">
            <w:r w:rsidRPr="0076221C">
              <w:t>440</w:t>
            </w:r>
          </w:p>
        </w:tc>
        <w:tc>
          <w:tcPr>
            <w:tcW w:w="1120" w:type="dxa"/>
          </w:tcPr>
          <w:p w14:paraId="2063DDD0" w14:textId="77777777" w:rsidR="00E34178" w:rsidRPr="0076221C" w:rsidRDefault="003D30E1" w:rsidP="0076221C">
            <w:r w:rsidRPr="0076221C">
              <w:t>440</w:t>
            </w:r>
          </w:p>
        </w:tc>
      </w:tr>
      <w:tr w:rsidR="00E34178" w:rsidRPr="0076221C" w14:paraId="1CA40A92" w14:textId="77777777" w:rsidTr="002B0003">
        <w:trPr>
          <w:trHeight w:val="380"/>
        </w:trPr>
        <w:tc>
          <w:tcPr>
            <w:tcW w:w="720" w:type="dxa"/>
          </w:tcPr>
          <w:p w14:paraId="0D9AA068" w14:textId="77777777" w:rsidR="00E34178" w:rsidRPr="0076221C" w:rsidRDefault="003D30E1" w:rsidP="0076221C">
            <w:r w:rsidRPr="0076221C">
              <w:t>5506</w:t>
            </w:r>
          </w:p>
        </w:tc>
        <w:tc>
          <w:tcPr>
            <w:tcW w:w="680" w:type="dxa"/>
          </w:tcPr>
          <w:p w14:paraId="00085E9F" w14:textId="77777777" w:rsidR="00E34178" w:rsidRPr="0076221C" w:rsidRDefault="00E34178" w:rsidP="0076221C"/>
        </w:tc>
        <w:tc>
          <w:tcPr>
            <w:tcW w:w="4180" w:type="dxa"/>
          </w:tcPr>
          <w:p w14:paraId="5C22AD03" w14:textId="77777777" w:rsidR="00E34178" w:rsidRPr="0076221C" w:rsidRDefault="003D30E1" w:rsidP="0076221C">
            <w:r w:rsidRPr="0076221C">
              <w:t>Avgift av arv og gaver</w:t>
            </w:r>
          </w:p>
        </w:tc>
        <w:tc>
          <w:tcPr>
            <w:tcW w:w="1400" w:type="dxa"/>
          </w:tcPr>
          <w:p w14:paraId="39542F39" w14:textId="77777777" w:rsidR="00E34178" w:rsidRPr="0076221C" w:rsidRDefault="00E34178" w:rsidP="0076221C"/>
        </w:tc>
        <w:tc>
          <w:tcPr>
            <w:tcW w:w="1400" w:type="dxa"/>
          </w:tcPr>
          <w:p w14:paraId="6DA46ABB" w14:textId="77777777" w:rsidR="00E34178" w:rsidRPr="0076221C" w:rsidRDefault="00E34178" w:rsidP="0076221C"/>
        </w:tc>
        <w:tc>
          <w:tcPr>
            <w:tcW w:w="1120" w:type="dxa"/>
          </w:tcPr>
          <w:p w14:paraId="579F7DA5" w14:textId="77777777" w:rsidR="00E34178" w:rsidRPr="0076221C" w:rsidRDefault="00E34178" w:rsidP="0076221C"/>
        </w:tc>
      </w:tr>
      <w:tr w:rsidR="00E34178" w:rsidRPr="0076221C" w14:paraId="2DAFAB7B" w14:textId="77777777" w:rsidTr="002B0003">
        <w:trPr>
          <w:trHeight w:val="380"/>
        </w:trPr>
        <w:tc>
          <w:tcPr>
            <w:tcW w:w="720" w:type="dxa"/>
          </w:tcPr>
          <w:p w14:paraId="5C363E88" w14:textId="77777777" w:rsidR="00E34178" w:rsidRPr="0076221C" w:rsidRDefault="00E34178" w:rsidP="0076221C"/>
        </w:tc>
        <w:tc>
          <w:tcPr>
            <w:tcW w:w="680" w:type="dxa"/>
          </w:tcPr>
          <w:p w14:paraId="2809C9CA" w14:textId="77777777" w:rsidR="00E34178" w:rsidRPr="0076221C" w:rsidRDefault="003D30E1" w:rsidP="0076221C">
            <w:r w:rsidRPr="0076221C">
              <w:t>70</w:t>
            </w:r>
          </w:p>
        </w:tc>
        <w:tc>
          <w:tcPr>
            <w:tcW w:w="4180" w:type="dxa"/>
          </w:tcPr>
          <w:p w14:paraId="1A8F10D1" w14:textId="77777777" w:rsidR="00E34178" w:rsidRPr="0076221C" w:rsidRDefault="003D30E1" w:rsidP="0076221C">
            <w:r w:rsidRPr="0076221C">
              <w:t>Avgift</w:t>
            </w:r>
          </w:p>
        </w:tc>
        <w:tc>
          <w:tcPr>
            <w:tcW w:w="1400" w:type="dxa"/>
          </w:tcPr>
          <w:p w14:paraId="7D84F1DF" w14:textId="77777777" w:rsidR="00E34178" w:rsidRPr="0076221C" w:rsidRDefault="003D30E1" w:rsidP="0076221C">
            <w:r w:rsidRPr="0076221C">
              <w:t>-</w:t>
            </w:r>
          </w:p>
        </w:tc>
        <w:tc>
          <w:tcPr>
            <w:tcW w:w="1400" w:type="dxa"/>
          </w:tcPr>
          <w:p w14:paraId="703FF0F2" w14:textId="77777777" w:rsidR="00E34178" w:rsidRPr="0076221C" w:rsidRDefault="003D30E1" w:rsidP="0076221C">
            <w:r w:rsidRPr="0076221C">
              <w:t>40</w:t>
            </w:r>
          </w:p>
        </w:tc>
        <w:tc>
          <w:tcPr>
            <w:tcW w:w="1120" w:type="dxa"/>
          </w:tcPr>
          <w:p w14:paraId="600B5458" w14:textId="77777777" w:rsidR="00E34178" w:rsidRPr="0076221C" w:rsidRDefault="003D30E1" w:rsidP="0076221C">
            <w:r w:rsidRPr="0076221C">
              <w:t>40</w:t>
            </w:r>
          </w:p>
        </w:tc>
      </w:tr>
      <w:tr w:rsidR="00E34178" w:rsidRPr="0076221C" w14:paraId="70D92DEF" w14:textId="77777777" w:rsidTr="002B0003">
        <w:trPr>
          <w:trHeight w:val="380"/>
        </w:trPr>
        <w:tc>
          <w:tcPr>
            <w:tcW w:w="720" w:type="dxa"/>
          </w:tcPr>
          <w:p w14:paraId="47525CA8" w14:textId="77777777" w:rsidR="00E34178" w:rsidRPr="0076221C" w:rsidRDefault="003D30E1" w:rsidP="0076221C">
            <w:r w:rsidRPr="0076221C">
              <w:t>5507</w:t>
            </w:r>
          </w:p>
        </w:tc>
        <w:tc>
          <w:tcPr>
            <w:tcW w:w="680" w:type="dxa"/>
          </w:tcPr>
          <w:p w14:paraId="3DB9841B" w14:textId="77777777" w:rsidR="00E34178" w:rsidRPr="0076221C" w:rsidRDefault="00E34178" w:rsidP="0076221C"/>
        </w:tc>
        <w:tc>
          <w:tcPr>
            <w:tcW w:w="4180" w:type="dxa"/>
          </w:tcPr>
          <w:p w14:paraId="110DC8F1" w14:textId="77777777" w:rsidR="00E34178" w:rsidRPr="0076221C" w:rsidRDefault="003D30E1" w:rsidP="0076221C">
            <w:r w:rsidRPr="0076221C">
              <w:t>Skatt og avgift på utvinning av petroleum</w:t>
            </w:r>
          </w:p>
        </w:tc>
        <w:tc>
          <w:tcPr>
            <w:tcW w:w="1400" w:type="dxa"/>
          </w:tcPr>
          <w:p w14:paraId="58E283D1" w14:textId="77777777" w:rsidR="00E34178" w:rsidRPr="0076221C" w:rsidRDefault="00E34178" w:rsidP="0076221C"/>
        </w:tc>
        <w:tc>
          <w:tcPr>
            <w:tcW w:w="1400" w:type="dxa"/>
          </w:tcPr>
          <w:p w14:paraId="04E7C099" w14:textId="77777777" w:rsidR="00E34178" w:rsidRPr="0076221C" w:rsidRDefault="00E34178" w:rsidP="0076221C"/>
        </w:tc>
        <w:tc>
          <w:tcPr>
            <w:tcW w:w="1120" w:type="dxa"/>
          </w:tcPr>
          <w:p w14:paraId="49D44EA0" w14:textId="77777777" w:rsidR="00E34178" w:rsidRPr="0076221C" w:rsidRDefault="00E34178" w:rsidP="0076221C"/>
        </w:tc>
      </w:tr>
      <w:tr w:rsidR="00E34178" w:rsidRPr="0076221C" w14:paraId="7CD8E77F" w14:textId="77777777" w:rsidTr="002B0003">
        <w:trPr>
          <w:trHeight w:val="380"/>
        </w:trPr>
        <w:tc>
          <w:tcPr>
            <w:tcW w:w="720" w:type="dxa"/>
          </w:tcPr>
          <w:p w14:paraId="56C4138C" w14:textId="77777777" w:rsidR="00E34178" w:rsidRPr="0076221C" w:rsidRDefault="00E34178" w:rsidP="0076221C"/>
        </w:tc>
        <w:tc>
          <w:tcPr>
            <w:tcW w:w="680" w:type="dxa"/>
          </w:tcPr>
          <w:p w14:paraId="3B2EC717" w14:textId="77777777" w:rsidR="00E34178" w:rsidRPr="0076221C" w:rsidRDefault="003D30E1" w:rsidP="0076221C">
            <w:r w:rsidRPr="0076221C">
              <w:t>71</w:t>
            </w:r>
          </w:p>
        </w:tc>
        <w:tc>
          <w:tcPr>
            <w:tcW w:w="4180" w:type="dxa"/>
          </w:tcPr>
          <w:p w14:paraId="0C98800C" w14:textId="77777777" w:rsidR="00E34178" w:rsidRPr="0076221C" w:rsidRDefault="003D30E1" w:rsidP="0076221C">
            <w:r w:rsidRPr="0076221C">
              <w:t>Ordinær skatt på formue og inntekt</w:t>
            </w:r>
          </w:p>
        </w:tc>
        <w:tc>
          <w:tcPr>
            <w:tcW w:w="1400" w:type="dxa"/>
          </w:tcPr>
          <w:p w14:paraId="5174F2CC" w14:textId="77777777" w:rsidR="00E34178" w:rsidRPr="0076221C" w:rsidRDefault="003D30E1" w:rsidP="0076221C">
            <w:r w:rsidRPr="0076221C">
              <w:t>-</w:t>
            </w:r>
          </w:p>
        </w:tc>
        <w:tc>
          <w:tcPr>
            <w:tcW w:w="1400" w:type="dxa"/>
          </w:tcPr>
          <w:p w14:paraId="0E935CEC" w14:textId="77777777" w:rsidR="00E34178" w:rsidRPr="0076221C" w:rsidRDefault="003D30E1" w:rsidP="0076221C">
            <w:r w:rsidRPr="0076221C">
              <w:t>24 400</w:t>
            </w:r>
          </w:p>
        </w:tc>
        <w:tc>
          <w:tcPr>
            <w:tcW w:w="1120" w:type="dxa"/>
          </w:tcPr>
          <w:p w14:paraId="466070EC" w14:textId="77777777" w:rsidR="00E34178" w:rsidRPr="0076221C" w:rsidRDefault="003D30E1" w:rsidP="0076221C">
            <w:r w:rsidRPr="0076221C">
              <w:t>24 400</w:t>
            </w:r>
          </w:p>
        </w:tc>
      </w:tr>
      <w:tr w:rsidR="00E34178" w:rsidRPr="0076221C" w14:paraId="474E8957" w14:textId="77777777" w:rsidTr="002B0003">
        <w:trPr>
          <w:trHeight w:val="380"/>
        </w:trPr>
        <w:tc>
          <w:tcPr>
            <w:tcW w:w="720" w:type="dxa"/>
          </w:tcPr>
          <w:p w14:paraId="2835E435" w14:textId="77777777" w:rsidR="00E34178" w:rsidRPr="0076221C" w:rsidRDefault="00E34178" w:rsidP="0076221C"/>
        </w:tc>
        <w:tc>
          <w:tcPr>
            <w:tcW w:w="680" w:type="dxa"/>
          </w:tcPr>
          <w:p w14:paraId="36807C7A" w14:textId="77777777" w:rsidR="00E34178" w:rsidRPr="0076221C" w:rsidRDefault="003D30E1" w:rsidP="0076221C">
            <w:r w:rsidRPr="0076221C">
              <w:t>72</w:t>
            </w:r>
          </w:p>
        </w:tc>
        <w:tc>
          <w:tcPr>
            <w:tcW w:w="4180" w:type="dxa"/>
          </w:tcPr>
          <w:p w14:paraId="7A342923" w14:textId="77777777" w:rsidR="00E34178" w:rsidRPr="0076221C" w:rsidRDefault="003D30E1" w:rsidP="0076221C">
            <w:r w:rsidRPr="0076221C">
              <w:t>Særskatt på oljeinntekter</w:t>
            </w:r>
          </w:p>
        </w:tc>
        <w:tc>
          <w:tcPr>
            <w:tcW w:w="1400" w:type="dxa"/>
          </w:tcPr>
          <w:p w14:paraId="3E1B153B" w14:textId="77777777" w:rsidR="00E34178" w:rsidRPr="0076221C" w:rsidRDefault="003D30E1" w:rsidP="0076221C">
            <w:r w:rsidRPr="0076221C">
              <w:t>-</w:t>
            </w:r>
          </w:p>
        </w:tc>
        <w:tc>
          <w:tcPr>
            <w:tcW w:w="1400" w:type="dxa"/>
          </w:tcPr>
          <w:p w14:paraId="300A5978" w14:textId="77777777" w:rsidR="00E34178" w:rsidRPr="0076221C" w:rsidRDefault="003D30E1" w:rsidP="0076221C">
            <w:r w:rsidRPr="0076221C">
              <w:t>52 700</w:t>
            </w:r>
          </w:p>
        </w:tc>
        <w:tc>
          <w:tcPr>
            <w:tcW w:w="1120" w:type="dxa"/>
          </w:tcPr>
          <w:p w14:paraId="18170CB0" w14:textId="77777777" w:rsidR="00E34178" w:rsidRPr="0076221C" w:rsidRDefault="003D30E1" w:rsidP="0076221C">
            <w:r w:rsidRPr="0076221C">
              <w:t>52 700</w:t>
            </w:r>
          </w:p>
        </w:tc>
      </w:tr>
      <w:tr w:rsidR="00E34178" w:rsidRPr="0076221C" w14:paraId="108F1EB8" w14:textId="77777777" w:rsidTr="002B0003">
        <w:trPr>
          <w:trHeight w:val="380"/>
        </w:trPr>
        <w:tc>
          <w:tcPr>
            <w:tcW w:w="720" w:type="dxa"/>
          </w:tcPr>
          <w:p w14:paraId="2AF79A6F" w14:textId="77777777" w:rsidR="00E34178" w:rsidRPr="0076221C" w:rsidRDefault="00E34178" w:rsidP="0076221C"/>
        </w:tc>
        <w:tc>
          <w:tcPr>
            <w:tcW w:w="680" w:type="dxa"/>
          </w:tcPr>
          <w:p w14:paraId="77EC6744" w14:textId="77777777" w:rsidR="00E34178" w:rsidRPr="0076221C" w:rsidRDefault="003D30E1" w:rsidP="0076221C">
            <w:r w:rsidRPr="0076221C">
              <w:t>74</w:t>
            </w:r>
          </w:p>
        </w:tc>
        <w:tc>
          <w:tcPr>
            <w:tcW w:w="4180" w:type="dxa"/>
          </w:tcPr>
          <w:p w14:paraId="43429ED4" w14:textId="77777777" w:rsidR="00E34178" w:rsidRPr="0076221C" w:rsidRDefault="003D30E1" w:rsidP="0076221C">
            <w:r w:rsidRPr="0076221C">
              <w:t>Arealavgift mv.</w:t>
            </w:r>
          </w:p>
        </w:tc>
        <w:tc>
          <w:tcPr>
            <w:tcW w:w="1400" w:type="dxa"/>
          </w:tcPr>
          <w:p w14:paraId="6DD4000F" w14:textId="77777777" w:rsidR="00E34178" w:rsidRPr="0076221C" w:rsidRDefault="003D30E1" w:rsidP="0076221C">
            <w:r w:rsidRPr="0076221C">
              <w:t>-</w:t>
            </w:r>
          </w:p>
        </w:tc>
        <w:tc>
          <w:tcPr>
            <w:tcW w:w="1400" w:type="dxa"/>
          </w:tcPr>
          <w:p w14:paraId="79131F81" w14:textId="77777777" w:rsidR="00E34178" w:rsidRPr="0076221C" w:rsidRDefault="003D30E1" w:rsidP="0076221C">
            <w:r w:rsidRPr="0076221C">
              <w:t>-500</w:t>
            </w:r>
          </w:p>
        </w:tc>
        <w:tc>
          <w:tcPr>
            <w:tcW w:w="1120" w:type="dxa"/>
          </w:tcPr>
          <w:p w14:paraId="6DAC92F8" w14:textId="77777777" w:rsidR="00E34178" w:rsidRPr="0076221C" w:rsidRDefault="003D30E1" w:rsidP="0076221C">
            <w:r w:rsidRPr="0076221C">
              <w:t>-500</w:t>
            </w:r>
          </w:p>
        </w:tc>
      </w:tr>
      <w:tr w:rsidR="00E34178" w:rsidRPr="0076221C" w14:paraId="18A0D51B" w14:textId="77777777" w:rsidTr="002B0003">
        <w:trPr>
          <w:trHeight w:val="640"/>
        </w:trPr>
        <w:tc>
          <w:tcPr>
            <w:tcW w:w="720" w:type="dxa"/>
          </w:tcPr>
          <w:p w14:paraId="5D9A3E9A" w14:textId="77777777" w:rsidR="00E34178" w:rsidRPr="0076221C" w:rsidRDefault="003D30E1" w:rsidP="0076221C">
            <w:r w:rsidRPr="0076221C">
              <w:t>5508</w:t>
            </w:r>
          </w:p>
        </w:tc>
        <w:tc>
          <w:tcPr>
            <w:tcW w:w="680" w:type="dxa"/>
          </w:tcPr>
          <w:p w14:paraId="016077E9" w14:textId="77777777" w:rsidR="00E34178" w:rsidRPr="0076221C" w:rsidRDefault="00E34178" w:rsidP="0076221C"/>
        </w:tc>
        <w:tc>
          <w:tcPr>
            <w:tcW w:w="4180" w:type="dxa"/>
          </w:tcPr>
          <w:p w14:paraId="6CE4D093" w14:textId="77777777" w:rsidR="00E34178" w:rsidRPr="0076221C" w:rsidRDefault="003D30E1" w:rsidP="0076221C">
            <w:r w:rsidRPr="0076221C">
              <w:t>Avgift på utslipp av CO</w:t>
            </w:r>
            <w:r w:rsidRPr="003D30E1">
              <w:rPr>
                <w:rStyle w:val="skrift-senket"/>
              </w:rPr>
              <w:t>2</w:t>
            </w:r>
            <w:r w:rsidRPr="0076221C">
              <w:t xml:space="preserve"> i petroleumsvirksomhet på kontinentalsokkelen</w:t>
            </w:r>
          </w:p>
        </w:tc>
        <w:tc>
          <w:tcPr>
            <w:tcW w:w="1400" w:type="dxa"/>
          </w:tcPr>
          <w:p w14:paraId="21229AAE" w14:textId="77777777" w:rsidR="00E34178" w:rsidRPr="0076221C" w:rsidRDefault="00E34178" w:rsidP="0076221C"/>
        </w:tc>
        <w:tc>
          <w:tcPr>
            <w:tcW w:w="1400" w:type="dxa"/>
          </w:tcPr>
          <w:p w14:paraId="4794CD38" w14:textId="77777777" w:rsidR="00E34178" w:rsidRPr="0076221C" w:rsidRDefault="00E34178" w:rsidP="0076221C"/>
        </w:tc>
        <w:tc>
          <w:tcPr>
            <w:tcW w:w="1120" w:type="dxa"/>
          </w:tcPr>
          <w:p w14:paraId="3291A62D" w14:textId="77777777" w:rsidR="00E34178" w:rsidRPr="0076221C" w:rsidRDefault="00E34178" w:rsidP="0076221C"/>
        </w:tc>
      </w:tr>
      <w:tr w:rsidR="00E34178" w:rsidRPr="0076221C" w14:paraId="7E230485" w14:textId="77777777" w:rsidTr="002B0003">
        <w:trPr>
          <w:trHeight w:val="640"/>
        </w:trPr>
        <w:tc>
          <w:tcPr>
            <w:tcW w:w="720" w:type="dxa"/>
          </w:tcPr>
          <w:p w14:paraId="6D1C2E98" w14:textId="77777777" w:rsidR="00E34178" w:rsidRPr="0076221C" w:rsidRDefault="00E34178" w:rsidP="0076221C"/>
        </w:tc>
        <w:tc>
          <w:tcPr>
            <w:tcW w:w="680" w:type="dxa"/>
          </w:tcPr>
          <w:p w14:paraId="6D34697D" w14:textId="77777777" w:rsidR="00E34178" w:rsidRPr="0076221C" w:rsidRDefault="003D30E1" w:rsidP="0076221C">
            <w:r w:rsidRPr="0076221C">
              <w:t>70</w:t>
            </w:r>
          </w:p>
        </w:tc>
        <w:tc>
          <w:tcPr>
            <w:tcW w:w="4180" w:type="dxa"/>
          </w:tcPr>
          <w:p w14:paraId="0EBFCC63" w14:textId="77777777" w:rsidR="00E34178" w:rsidRPr="0076221C" w:rsidRDefault="003D30E1" w:rsidP="0076221C">
            <w:r w:rsidRPr="0076221C">
              <w:t>CO</w:t>
            </w:r>
            <w:r w:rsidRPr="003D30E1">
              <w:rPr>
                <w:rStyle w:val="skrift-senket"/>
              </w:rPr>
              <w:t>2</w:t>
            </w:r>
            <w:r w:rsidRPr="0076221C">
              <w:t>-avgift i petroleumsvirksomheten på kontinentalsokkelen</w:t>
            </w:r>
          </w:p>
        </w:tc>
        <w:tc>
          <w:tcPr>
            <w:tcW w:w="1400" w:type="dxa"/>
          </w:tcPr>
          <w:p w14:paraId="6F109BB3" w14:textId="77777777" w:rsidR="00E34178" w:rsidRPr="0076221C" w:rsidRDefault="003D30E1" w:rsidP="0076221C">
            <w:r w:rsidRPr="0076221C">
              <w:t>-</w:t>
            </w:r>
          </w:p>
        </w:tc>
        <w:tc>
          <w:tcPr>
            <w:tcW w:w="1400" w:type="dxa"/>
          </w:tcPr>
          <w:p w14:paraId="6B320288" w14:textId="77777777" w:rsidR="00E34178" w:rsidRPr="0076221C" w:rsidRDefault="003D30E1" w:rsidP="0076221C">
            <w:r w:rsidRPr="0076221C">
              <w:t>-800</w:t>
            </w:r>
          </w:p>
        </w:tc>
        <w:tc>
          <w:tcPr>
            <w:tcW w:w="1120" w:type="dxa"/>
          </w:tcPr>
          <w:p w14:paraId="789819CF" w14:textId="77777777" w:rsidR="00E34178" w:rsidRPr="0076221C" w:rsidRDefault="003D30E1" w:rsidP="0076221C">
            <w:r w:rsidRPr="0076221C">
              <w:t>-800</w:t>
            </w:r>
          </w:p>
        </w:tc>
      </w:tr>
      <w:tr w:rsidR="00E34178" w:rsidRPr="0076221C" w14:paraId="4E575043" w14:textId="77777777" w:rsidTr="002B0003">
        <w:trPr>
          <w:trHeight w:val="380"/>
        </w:trPr>
        <w:tc>
          <w:tcPr>
            <w:tcW w:w="720" w:type="dxa"/>
          </w:tcPr>
          <w:p w14:paraId="207158EE" w14:textId="77777777" w:rsidR="00E34178" w:rsidRPr="0076221C" w:rsidRDefault="003D30E1" w:rsidP="0076221C">
            <w:r w:rsidRPr="0076221C">
              <w:t>5511</w:t>
            </w:r>
          </w:p>
        </w:tc>
        <w:tc>
          <w:tcPr>
            <w:tcW w:w="680" w:type="dxa"/>
          </w:tcPr>
          <w:p w14:paraId="376D6A9E" w14:textId="77777777" w:rsidR="00E34178" w:rsidRPr="0076221C" w:rsidRDefault="00E34178" w:rsidP="0076221C"/>
        </w:tc>
        <w:tc>
          <w:tcPr>
            <w:tcW w:w="4180" w:type="dxa"/>
          </w:tcPr>
          <w:p w14:paraId="7BA00629" w14:textId="77777777" w:rsidR="00E34178" w:rsidRPr="0076221C" w:rsidRDefault="003D30E1" w:rsidP="0076221C">
            <w:r w:rsidRPr="0076221C">
              <w:t>Tollinntekter</w:t>
            </w:r>
          </w:p>
        </w:tc>
        <w:tc>
          <w:tcPr>
            <w:tcW w:w="1400" w:type="dxa"/>
          </w:tcPr>
          <w:p w14:paraId="45196022" w14:textId="77777777" w:rsidR="00E34178" w:rsidRPr="0076221C" w:rsidRDefault="00E34178" w:rsidP="0076221C"/>
        </w:tc>
        <w:tc>
          <w:tcPr>
            <w:tcW w:w="1400" w:type="dxa"/>
          </w:tcPr>
          <w:p w14:paraId="7989E153" w14:textId="77777777" w:rsidR="00E34178" w:rsidRPr="0076221C" w:rsidRDefault="00E34178" w:rsidP="0076221C"/>
        </w:tc>
        <w:tc>
          <w:tcPr>
            <w:tcW w:w="1120" w:type="dxa"/>
          </w:tcPr>
          <w:p w14:paraId="39961959" w14:textId="77777777" w:rsidR="00E34178" w:rsidRPr="0076221C" w:rsidRDefault="00E34178" w:rsidP="0076221C"/>
        </w:tc>
      </w:tr>
      <w:tr w:rsidR="00E34178" w:rsidRPr="0076221C" w14:paraId="3C8166A3" w14:textId="77777777" w:rsidTr="002B0003">
        <w:trPr>
          <w:trHeight w:val="380"/>
        </w:trPr>
        <w:tc>
          <w:tcPr>
            <w:tcW w:w="720" w:type="dxa"/>
          </w:tcPr>
          <w:p w14:paraId="06AEE785" w14:textId="77777777" w:rsidR="00E34178" w:rsidRPr="0076221C" w:rsidRDefault="00E34178" w:rsidP="0076221C"/>
        </w:tc>
        <w:tc>
          <w:tcPr>
            <w:tcW w:w="680" w:type="dxa"/>
          </w:tcPr>
          <w:p w14:paraId="7EF4903C" w14:textId="77777777" w:rsidR="00E34178" w:rsidRPr="0076221C" w:rsidRDefault="003D30E1" w:rsidP="0076221C">
            <w:r w:rsidRPr="0076221C">
              <w:t>70</w:t>
            </w:r>
          </w:p>
        </w:tc>
        <w:tc>
          <w:tcPr>
            <w:tcW w:w="4180" w:type="dxa"/>
          </w:tcPr>
          <w:p w14:paraId="074E5379" w14:textId="77777777" w:rsidR="00E34178" w:rsidRPr="0076221C" w:rsidRDefault="003D30E1" w:rsidP="0076221C">
            <w:r w:rsidRPr="0076221C">
              <w:t>Toll</w:t>
            </w:r>
          </w:p>
        </w:tc>
        <w:tc>
          <w:tcPr>
            <w:tcW w:w="1400" w:type="dxa"/>
          </w:tcPr>
          <w:p w14:paraId="62E4FE3B" w14:textId="77777777" w:rsidR="00E34178" w:rsidRPr="0076221C" w:rsidRDefault="003D30E1" w:rsidP="0076221C">
            <w:r w:rsidRPr="0076221C">
              <w:t>-</w:t>
            </w:r>
          </w:p>
        </w:tc>
        <w:tc>
          <w:tcPr>
            <w:tcW w:w="1400" w:type="dxa"/>
          </w:tcPr>
          <w:p w14:paraId="05F9FCE5" w14:textId="77777777" w:rsidR="00E34178" w:rsidRPr="0076221C" w:rsidRDefault="003D30E1" w:rsidP="0076221C">
            <w:r w:rsidRPr="0076221C">
              <w:t>500</w:t>
            </w:r>
          </w:p>
        </w:tc>
        <w:tc>
          <w:tcPr>
            <w:tcW w:w="1120" w:type="dxa"/>
          </w:tcPr>
          <w:p w14:paraId="6267A066" w14:textId="77777777" w:rsidR="00E34178" w:rsidRPr="0076221C" w:rsidRDefault="003D30E1" w:rsidP="0076221C">
            <w:r w:rsidRPr="0076221C">
              <w:t>500</w:t>
            </w:r>
          </w:p>
        </w:tc>
      </w:tr>
      <w:tr w:rsidR="00E34178" w:rsidRPr="0076221C" w14:paraId="2FE48983" w14:textId="77777777" w:rsidTr="002B0003">
        <w:trPr>
          <w:trHeight w:val="380"/>
        </w:trPr>
        <w:tc>
          <w:tcPr>
            <w:tcW w:w="720" w:type="dxa"/>
          </w:tcPr>
          <w:p w14:paraId="4B4B3F2D" w14:textId="77777777" w:rsidR="00E34178" w:rsidRPr="0076221C" w:rsidRDefault="00E34178" w:rsidP="0076221C"/>
        </w:tc>
        <w:tc>
          <w:tcPr>
            <w:tcW w:w="680" w:type="dxa"/>
          </w:tcPr>
          <w:p w14:paraId="20C37186" w14:textId="77777777" w:rsidR="00E34178" w:rsidRPr="0076221C" w:rsidRDefault="003D30E1" w:rsidP="0076221C">
            <w:r w:rsidRPr="0076221C">
              <w:t>71</w:t>
            </w:r>
          </w:p>
        </w:tc>
        <w:tc>
          <w:tcPr>
            <w:tcW w:w="4180" w:type="dxa"/>
          </w:tcPr>
          <w:p w14:paraId="04E6E2CC" w14:textId="77777777" w:rsidR="00E34178" w:rsidRPr="0076221C" w:rsidRDefault="003D30E1" w:rsidP="0076221C">
            <w:r w:rsidRPr="0076221C">
              <w:t>Auksjonsinntekter fra tollkvoter</w:t>
            </w:r>
          </w:p>
        </w:tc>
        <w:tc>
          <w:tcPr>
            <w:tcW w:w="1400" w:type="dxa"/>
          </w:tcPr>
          <w:p w14:paraId="289759AB" w14:textId="77777777" w:rsidR="00E34178" w:rsidRPr="0076221C" w:rsidRDefault="003D30E1" w:rsidP="0076221C">
            <w:r w:rsidRPr="0076221C">
              <w:t>-</w:t>
            </w:r>
          </w:p>
        </w:tc>
        <w:tc>
          <w:tcPr>
            <w:tcW w:w="1400" w:type="dxa"/>
          </w:tcPr>
          <w:p w14:paraId="5157B961" w14:textId="77777777" w:rsidR="00E34178" w:rsidRPr="0076221C" w:rsidRDefault="003D30E1" w:rsidP="0076221C">
            <w:r w:rsidRPr="0076221C">
              <w:t>155</w:t>
            </w:r>
          </w:p>
        </w:tc>
        <w:tc>
          <w:tcPr>
            <w:tcW w:w="1120" w:type="dxa"/>
          </w:tcPr>
          <w:p w14:paraId="2D6FAA49" w14:textId="77777777" w:rsidR="00E34178" w:rsidRPr="0076221C" w:rsidRDefault="003D30E1" w:rsidP="0076221C">
            <w:r w:rsidRPr="0076221C">
              <w:t>155</w:t>
            </w:r>
          </w:p>
        </w:tc>
      </w:tr>
      <w:tr w:rsidR="00E34178" w:rsidRPr="0076221C" w14:paraId="1B4D413F" w14:textId="77777777" w:rsidTr="002B0003">
        <w:trPr>
          <w:trHeight w:val="380"/>
        </w:trPr>
        <w:tc>
          <w:tcPr>
            <w:tcW w:w="720" w:type="dxa"/>
          </w:tcPr>
          <w:p w14:paraId="6D7C3C01" w14:textId="77777777" w:rsidR="00E34178" w:rsidRPr="0076221C" w:rsidRDefault="003D30E1" w:rsidP="0076221C">
            <w:r w:rsidRPr="0076221C">
              <w:t>5521</w:t>
            </w:r>
          </w:p>
        </w:tc>
        <w:tc>
          <w:tcPr>
            <w:tcW w:w="680" w:type="dxa"/>
          </w:tcPr>
          <w:p w14:paraId="5216F543" w14:textId="77777777" w:rsidR="00E34178" w:rsidRPr="0076221C" w:rsidRDefault="00E34178" w:rsidP="0076221C"/>
        </w:tc>
        <w:tc>
          <w:tcPr>
            <w:tcW w:w="4180" w:type="dxa"/>
          </w:tcPr>
          <w:p w14:paraId="55CBF1C4" w14:textId="77777777" w:rsidR="00E34178" w:rsidRPr="0076221C" w:rsidRDefault="003D30E1" w:rsidP="0076221C">
            <w:r w:rsidRPr="0076221C">
              <w:t>Merverdiavgift</w:t>
            </w:r>
          </w:p>
        </w:tc>
        <w:tc>
          <w:tcPr>
            <w:tcW w:w="1400" w:type="dxa"/>
          </w:tcPr>
          <w:p w14:paraId="0C06D1A9" w14:textId="77777777" w:rsidR="00E34178" w:rsidRPr="0076221C" w:rsidRDefault="00E34178" w:rsidP="0076221C"/>
        </w:tc>
        <w:tc>
          <w:tcPr>
            <w:tcW w:w="1400" w:type="dxa"/>
          </w:tcPr>
          <w:p w14:paraId="7CA5F19E" w14:textId="77777777" w:rsidR="00E34178" w:rsidRPr="0076221C" w:rsidRDefault="00E34178" w:rsidP="0076221C"/>
        </w:tc>
        <w:tc>
          <w:tcPr>
            <w:tcW w:w="1120" w:type="dxa"/>
          </w:tcPr>
          <w:p w14:paraId="05334791" w14:textId="77777777" w:rsidR="00E34178" w:rsidRPr="0076221C" w:rsidRDefault="00E34178" w:rsidP="0076221C"/>
        </w:tc>
      </w:tr>
      <w:tr w:rsidR="00E34178" w:rsidRPr="0076221C" w14:paraId="6FA6B1AB" w14:textId="77777777" w:rsidTr="002B0003">
        <w:trPr>
          <w:trHeight w:val="380"/>
        </w:trPr>
        <w:tc>
          <w:tcPr>
            <w:tcW w:w="720" w:type="dxa"/>
          </w:tcPr>
          <w:p w14:paraId="7DCCD0DF" w14:textId="77777777" w:rsidR="00E34178" w:rsidRPr="0076221C" w:rsidRDefault="00E34178" w:rsidP="0076221C"/>
        </w:tc>
        <w:tc>
          <w:tcPr>
            <w:tcW w:w="680" w:type="dxa"/>
          </w:tcPr>
          <w:p w14:paraId="3575E3B0" w14:textId="77777777" w:rsidR="00E34178" w:rsidRPr="0076221C" w:rsidRDefault="003D30E1" w:rsidP="0076221C">
            <w:r w:rsidRPr="0076221C">
              <w:t>70</w:t>
            </w:r>
          </w:p>
        </w:tc>
        <w:tc>
          <w:tcPr>
            <w:tcW w:w="4180" w:type="dxa"/>
          </w:tcPr>
          <w:p w14:paraId="06ACA757" w14:textId="77777777" w:rsidR="00E34178" w:rsidRPr="0076221C" w:rsidRDefault="003D30E1" w:rsidP="0076221C">
            <w:r w:rsidRPr="0076221C">
              <w:t>Merverdiavgift</w:t>
            </w:r>
          </w:p>
        </w:tc>
        <w:tc>
          <w:tcPr>
            <w:tcW w:w="1400" w:type="dxa"/>
          </w:tcPr>
          <w:p w14:paraId="289C6443" w14:textId="77777777" w:rsidR="00E34178" w:rsidRPr="0076221C" w:rsidRDefault="003D30E1" w:rsidP="0076221C">
            <w:r w:rsidRPr="0076221C">
              <w:t>-4 432</w:t>
            </w:r>
          </w:p>
        </w:tc>
        <w:tc>
          <w:tcPr>
            <w:tcW w:w="1400" w:type="dxa"/>
          </w:tcPr>
          <w:p w14:paraId="12BF25E6" w14:textId="77777777" w:rsidR="00E34178" w:rsidRPr="0076221C" w:rsidRDefault="003D30E1" w:rsidP="0076221C">
            <w:r w:rsidRPr="0076221C">
              <w:t>12 295</w:t>
            </w:r>
          </w:p>
        </w:tc>
        <w:tc>
          <w:tcPr>
            <w:tcW w:w="1120" w:type="dxa"/>
          </w:tcPr>
          <w:p w14:paraId="4A1DADF0" w14:textId="77777777" w:rsidR="00E34178" w:rsidRPr="0076221C" w:rsidRDefault="003D30E1" w:rsidP="0076221C">
            <w:r w:rsidRPr="0076221C">
              <w:t>7 863</w:t>
            </w:r>
          </w:p>
        </w:tc>
      </w:tr>
      <w:tr w:rsidR="00E34178" w:rsidRPr="0076221C" w14:paraId="04239BC2" w14:textId="77777777" w:rsidTr="002B0003">
        <w:trPr>
          <w:trHeight w:val="380"/>
        </w:trPr>
        <w:tc>
          <w:tcPr>
            <w:tcW w:w="720" w:type="dxa"/>
          </w:tcPr>
          <w:p w14:paraId="68FAD305" w14:textId="77777777" w:rsidR="00E34178" w:rsidRPr="0076221C" w:rsidRDefault="003D30E1" w:rsidP="0076221C">
            <w:r w:rsidRPr="0076221C">
              <w:t>5526</w:t>
            </w:r>
          </w:p>
        </w:tc>
        <w:tc>
          <w:tcPr>
            <w:tcW w:w="680" w:type="dxa"/>
          </w:tcPr>
          <w:p w14:paraId="797E6837" w14:textId="77777777" w:rsidR="00E34178" w:rsidRPr="0076221C" w:rsidRDefault="00E34178" w:rsidP="0076221C"/>
        </w:tc>
        <w:tc>
          <w:tcPr>
            <w:tcW w:w="4180" w:type="dxa"/>
          </w:tcPr>
          <w:p w14:paraId="0170FA6C" w14:textId="77777777" w:rsidR="00E34178" w:rsidRPr="0076221C" w:rsidRDefault="003D30E1" w:rsidP="0076221C">
            <w:r w:rsidRPr="0076221C">
              <w:t>Avgift på alkohol</w:t>
            </w:r>
          </w:p>
        </w:tc>
        <w:tc>
          <w:tcPr>
            <w:tcW w:w="1400" w:type="dxa"/>
          </w:tcPr>
          <w:p w14:paraId="6643BF33" w14:textId="77777777" w:rsidR="00E34178" w:rsidRPr="0076221C" w:rsidRDefault="00E34178" w:rsidP="0076221C"/>
        </w:tc>
        <w:tc>
          <w:tcPr>
            <w:tcW w:w="1400" w:type="dxa"/>
          </w:tcPr>
          <w:p w14:paraId="500AE9AF" w14:textId="77777777" w:rsidR="00E34178" w:rsidRPr="0076221C" w:rsidRDefault="00E34178" w:rsidP="0076221C"/>
        </w:tc>
        <w:tc>
          <w:tcPr>
            <w:tcW w:w="1120" w:type="dxa"/>
          </w:tcPr>
          <w:p w14:paraId="4DB3C1EE" w14:textId="77777777" w:rsidR="00E34178" w:rsidRPr="0076221C" w:rsidRDefault="00E34178" w:rsidP="0076221C"/>
        </w:tc>
      </w:tr>
      <w:tr w:rsidR="00E34178" w:rsidRPr="0076221C" w14:paraId="789B2F69" w14:textId="77777777" w:rsidTr="002B0003">
        <w:trPr>
          <w:trHeight w:val="380"/>
        </w:trPr>
        <w:tc>
          <w:tcPr>
            <w:tcW w:w="720" w:type="dxa"/>
          </w:tcPr>
          <w:p w14:paraId="651B2236" w14:textId="77777777" w:rsidR="00E34178" w:rsidRPr="0076221C" w:rsidRDefault="00E34178" w:rsidP="0076221C"/>
        </w:tc>
        <w:tc>
          <w:tcPr>
            <w:tcW w:w="680" w:type="dxa"/>
          </w:tcPr>
          <w:p w14:paraId="5CFC6F6C" w14:textId="77777777" w:rsidR="00E34178" w:rsidRPr="0076221C" w:rsidRDefault="003D30E1" w:rsidP="0076221C">
            <w:r w:rsidRPr="0076221C">
              <w:t>70</w:t>
            </w:r>
          </w:p>
        </w:tc>
        <w:tc>
          <w:tcPr>
            <w:tcW w:w="4180" w:type="dxa"/>
          </w:tcPr>
          <w:p w14:paraId="5B4B5B19" w14:textId="77777777" w:rsidR="00E34178" w:rsidRPr="0076221C" w:rsidRDefault="003D30E1" w:rsidP="0076221C">
            <w:r w:rsidRPr="0076221C">
              <w:t>Avgift på alkohol</w:t>
            </w:r>
          </w:p>
        </w:tc>
        <w:tc>
          <w:tcPr>
            <w:tcW w:w="1400" w:type="dxa"/>
          </w:tcPr>
          <w:p w14:paraId="74F2B841" w14:textId="77777777" w:rsidR="00E34178" w:rsidRPr="0076221C" w:rsidRDefault="003D30E1" w:rsidP="0076221C">
            <w:r w:rsidRPr="0076221C">
              <w:t>-</w:t>
            </w:r>
          </w:p>
        </w:tc>
        <w:tc>
          <w:tcPr>
            <w:tcW w:w="1400" w:type="dxa"/>
          </w:tcPr>
          <w:p w14:paraId="1E937E37" w14:textId="77777777" w:rsidR="00E34178" w:rsidRPr="0076221C" w:rsidRDefault="003D30E1" w:rsidP="0076221C">
            <w:r w:rsidRPr="0076221C">
              <w:t>4 510</w:t>
            </w:r>
          </w:p>
        </w:tc>
        <w:tc>
          <w:tcPr>
            <w:tcW w:w="1120" w:type="dxa"/>
          </w:tcPr>
          <w:p w14:paraId="1B5DCD56" w14:textId="77777777" w:rsidR="00E34178" w:rsidRPr="0076221C" w:rsidRDefault="003D30E1" w:rsidP="0076221C">
            <w:r w:rsidRPr="0076221C">
              <w:t>4 510</w:t>
            </w:r>
          </w:p>
        </w:tc>
      </w:tr>
      <w:tr w:rsidR="00E34178" w:rsidRPr="0076221C" w14:paraId="4272F41E" w14:textId="77777777" w:rsidTr="002B0003">
        <w:trPr>
          <w:trHeight w:val="380"/>
        </w:trPr>
        <w:tc>
          <w:tcPr>
            <w:tcW w:w="720" w:type="dxa"/>
          </w:tcPr>
          <w:p w14:paraId="7476C0CF" w14:textId="77777777" w:rsidR="00E34178" w:rsidRPr="0076221C" w:rsidRDefault="003D30E1" w:rsidP="0076221C">
            <w:r w:rsidRPr="0076221C">
              <w:t>5531</w:t>
            </w:r>
          </w:p>
        </w:tc>
        <w:tc>
          <w:tcPr>
            <w:tcW w:w="680" w:type="dxa"/>
          </w:tcPr>
          <w:p w14:paraId="0ACFB42C" w14:textId="77777777" w:rsidR="00E34178" w:rsidRPr="0076221C" w:rsidRDefault="00E34178" w:rsidP="0076221C"/>
        </w:tc>
        <w:tc>
          <w:tcPr>
            <w:tcW w:w="4180" w:type="dxa"/>
          </w:tcPr>
          <w:p w14:paraId="5D3FAFE9" w14:textId="77777777" w:rsidR="00E34178" w:rsidRPr="0076221C" w:rsidRDefault="003D30E1" w:rsidP="0076221C">
            <w:r w:rsidRPr="0076221C">
              <w:t xml:space="preserve">Avgift på </w:t>
            </w:r>
            <w:proofErr w:type="spellStart"/>
            <w:r w:rsidRPr="0076221C">
              <w:t>tobakkvarer</w:t>
            </w:r>
            <w:proofErr w:type="spellEnd"/>
            <w:r w:rsidRPr="0076221C">
              <w:t xml:space="preserve"> mv.</w:t>
            </w:r>
          </w:p>
        </w:tc>
        <w:tc>
          <w:tcPr>
            <w:tcW w:w="1400" w:type="dxa"/>
          </w:tcPr>
          <w:p w14:paraId="6F4C52C3" w14:textId="77777777" w:rsidR="00E34178" w:rsidRPr="0076221C" w:rsidRDefault="00E34178" w:rsidP="0076221C"/>
        </w:tc>
        <w:tc>
          <w:tcPr>
            <w:tcW w:w="1400" w:type="dxa"/>
          </w:tcPr>
          <w:p w14:paraId="5E0FE9DD" w14:textId="77777777" w:rsidR="00E34178" w:rsidRPr="0076221C" w:rsidRDefault="00E34178" w:rsidP="0076221C"/>
        </w:tc>
        <w:tc>
          <w:tcPr>
            <w:tcW w:w="1120" w:type="dxa"/>
          </w:tcPr>
          <w:p w14:paraId="238BBA33" w14:textId="77777777" w:rsidR="00E34178" w:rsidRPr="0076221C" w:rsidRDefault="00E34178" w:rsidP="0076221C"/>
        </w:tc>
      </w:tr>
      <w:tr w:rsidR="00E34178" w:rsidRPr="0076221C" w14:paraId="025ABEFB" w14:textId="77777777" w:rsidTr="002B0003">
        <w:trPr>
          <w:trHeight w:val="380"/>
        </w:trPr>
        <w:tc>
          <w:tcPr>
            <w:tcW w:w="720" w:type="dxa"/>
          </w:tcPr>
          <w:p w14:paraId="4F0C0893" w14:textId="77777777" w:rsidR="00E34178" w:rsidRPr="0076221C" w:rsidRDefault="00E34178" w:rsidP="0076221C"/>
        </w:tc>
        <w:tc>
          <w:tcPr>
            <w:tcW w:w="680" w:type="dxa"/>
          </w:tcPr>
          <w:p w14:paraId="1BB1DBE7" w14:textId="77777777" w:rsidR="00E34178" w:rsidRPr="0076221C" w:rsidRDefault="003D30E1" w:rsidP="0076221C">
            <w:r w:rsidRPr="0076221C">
              <w:t>70</w:t>
            </w:r>
          </w:p>
        </w:tc>
        <w:tc>
          <w:tcPr>
            <w:tcW w:w="4180" w:type="dxa"/>
          </w:tcPr>
          <w:p w14:paraId="114DE0FF" w14:textId="77777777" w:rsidR="00E34178" w:rsidRPr="0076221C" w:rsidRDefault="003D30E1" w:rsidP="0076221C">
            <w:r w:rsidRPr="0076221C">
              <w:t xml:space="preserve">Avgift på </w:t>
            </w:r>
            <w:proofErr w:type="spellStart"/>
            <w:r w:rsidRPr="0076221C">
              <w:t>tobakkvarer</w:t>
            </w:r>
            <w:proofErr w:type="spellEnd"/>
            <w:r w:rsidRPr="0076221C">
              <w:t xml:space="preserve"> mv.</w:t>
            </w:r>
          </w:p>
        </w:tc>
        <w:tc>
          <w:tcPr>
            <w:tcW w:w="1400" w:type="dxa"/>
          </w:tcPr>
          <w:p w14:paraId="73BD5353" w14:textId="77777777" w:rsidR="00E34178" w:rsidRPr="0076221C" w:rsidRDefault="003D30E1" w:rsidP="0076221C">
            <w:r w:rsidRPr="0076221C">
              <w:t>-</w:t>
            </w:r>
          </w:p>
        </w:tc>
        <w:tc>
          <w:tcPr>
            <w:tcW w:w="1400" w:type="dxa"/>
          </w:tcPr>
          <w:p w14:paraId="41329C4D" w14:textId="77777777" w:rsidR="00E34178" w:rsidRPr="0076221C" w:rsidRDefault="003D30E1" w:rsidP="0076221C">
            <w:r w:rsidRPr="0076221C">
              <w:t>2 725</w:t>
            </w:r>
          </w:p>
        </w:tc>
        <w:tc>
          <w:tcPr>
            <w:tcW w:w="1120" w:type="dxa"/>
          </w:tcPr>
          <w:p w14:paraId="4DA30745" w14:textId="77777777" w:rsidR="00E34178" w:rsidRPr="0076221C" w:rsidRDefault="003D30E1" w:rsidP="0076221C">
            <w:r w:rsidRPr="0076221C">
              <w:t>2 725</w:t>
            </w:r>
          </w:p>
        </w:tc>
      </w:tr>
      <w:tr w:rsidR="00E34178" w:rsidRPr="0076221C" w14:paraId="2663FEF0" w14:textId="77777777" w:rsidTr="002B0003">
        <w:trPr>
          <w:trHeight w:val="380"/>
        </w:trPr>
        <w:tc>
          <w:tcPr>
            <w:tcW w:w="720" w:type="dxa"/>
          </w:tcPr>
          <w:p w14:paraId="6E5D5FA6" w14:textId="77777777" w:rsidR="00E34178" w:rsidRPr="0076221C" w:rsidRDefault="003D30E1" w:rsidP="0076221C">
            <w:r w:rsidRPr="0076221C">
              <w:t>5536</w:t>
            </w:r>
          </w:p>
        </w:tc>
        <w:tc>
          <w:tcPr>
            <w:tcW w:w="680" w:type="dxa"/>
          </w:tcPr>
          <w:p w14:paraId="0F2B538E" w14:textId="77777777" w:rsidR="00E34178" w:rsidRPr="0076221C" w:rsidRDefault="00E34178" w:rsidP="0076221C"/>
        </w:tc>
        <w:tc>
          <w:tcPr>
            <w:tcW w:w="4180" w:type="dxa"/>
          </w:tcPr>
          <w:p w14:paraId="0C311687" w14:textId="77777777" w:rsidR="00E34178" w:rsidRPr="0076221C" w:rsidRDefault="003D30E1" w:rsidP="0076221C">
            <w:r w:rsidRPr="0076221C">
              <w:t>Avgift på motorvogner mv.</w:t>
            </w:r>
          </w:p>
        </w:tc>
        <w:tc>
          <w:tcPr>
            <w:tcW w:w="1400" w:type="dxa"/>
          </w:tcPr>
          <w:p w14:paraId="5239E566" w14:textId="77777777" w:rsidR="00E34178" w:rsidRPr="0076221C" w:rsidRDefault="00E34178" w:rsidP="0076221C"/>
        </w:tc>
        <w:tc>
          <w:tcPr>
            <w:tcW w:w="1400" w:type="dxa"/>
          </w:tcPr>
          <w:p w14:paraId="12226847" w14:textId="77777777" w:rsidR="00E34178" w:rsidRPr="0076221C" w:rsidRDefault="00E34178" w:rsidP="0076221C"/>
        </w:tc>
        <w:tc>
          <w:tcPr>
            <w:tcW w:w="1120" w:type="dxa"/>
          </w:tcPr>
          <w:p w14:paraId="4D0726B0" w14:textId="77777777" w:rsidR="00E34178" w:rsidRPr="0076221C" w:rsidRDefault="00E34178" w:rsidP="0076221C"/>
        </w:tc>
      </w:tr>
      <w:tr w:rsidR="00E34178" w:rsidRPr="0076221C" w14:paraId="7617EEB1" w14:textId="77777777" w:rsidTr="002B0003">
        <w:trPr>
          <w:trHeight w:val="380"/>
        </w:trPr>
        <w:tc>
          <w:tcPr>
            <w:tcW w:w="720" w:type="dxa"/>
          </w:tcPr>
          <w:p w14:paraId="6537FE39" w14:textId="77777777" w:rsidR="00E34178" w:rsidRPr="0076221C" w:rsidRDefault="00E34178" w:rsidP="0076221C"/>
        </w:tc>
        <w:tc>
          <w:tcPr>
            <w:tcW w:w="680" w:type="dxa"/>
          </w:tcPr>
          <w:p w14:paraId="3020C406" w14:textId="77777777" w:rsidR="00E34178" w:rsidRPr="0076221C" w:rsidRDefault="003D30E1" w:rsidP="0076221C">
            <w:r w:rsidRPr="0076221C">
              <w:t>71</w:t>
            </w:r>
          </w:p>
        </w:tc>
        <w:tc>
          <w:tcPr>
            <w:tcW w:w="4180" w:type="dxa"/>
          </w:tcPr>
          <w:p w14:paraId="740CE28F" w14:textId="77777777" w:rsidR="00E34178" w:rsidRPr="0076221C" w:rsidRDefault="003D30E1" w:rsidP="0076221C">
            <w:r w:rsidRPr="0076221C">
              <w:t>Engangsavgift</w:t>
            </w:r>
          </w:p>
        </w:tc>
        <w:tc>
          <w:tcPr>
            <w:tcW w:w="1400" w:type="dxa"/>
          </w:tcPr>
          <w:p w14:paraId="2D5C739F" w14:textId="77777777" w:rsidR="00E34178" w:rsidRPr="0076221C" w:rsidRDefault="003D30E1" w:rsidP="0076221C">
            <w:r w:rsidRPr="0076221C">
              <w:t>-</w:t>
            </w:r>
          </w:p>
        </w:tc>
        <w:tc>
          <w:tcPr>
            <w:tcW w:w="1400" w:type="dxa"/>
          </w:tcPr>
          <w:p w14:paraId="4ECC7559" w14:textId="77777777" w:rsidR="00E34178" w:rsidRPr="0076221C" w:rsidRDefault="003D30E1" w:rsidP="0076221C">
            <w:r w:rsidRPr="0076221C">
              <w:t>-990</w:t>
            </w:r>
          </w:p>
        </w:tc>
        <w:tc>
          <w:tcPr>
            <w:tcW w:w="1120" w:type="dxa"/>
          </w:tcPr>
          <w:p w14:paraId="14BEC854" w14:textId="77777777" w:rsidR="00E34178" w:rsidRPr="0076221C" w:rsidRDefault="003D30E1" w:rsidP="0076221C">
            <w:r w:rsidRPr="0076221C">
              <w:t>-990</w:t>
            </w:r>
          </w:p>
        </w:tc>
      </w:tr>
      <w:tr w:rsidR="00E34178" w:rsidRPr="0076221C" w14:paraId="44AF3670" w14:textId="77777777" w:rsidTr="002B0003">
        <w:trPr>
          <w:trHeight w:val="380"/>
        </w:trPr>
        <w:tc>
          <w:tcPr>
            <w:tcW w:w="720" w:type="dxa"/>
          </w:tcPr>
          <w:p w14:paraId="0F2CF4A4" w14:textId="77777777" w:rsidR="00E34178" w:rsidRPr="0076221C" w:rsidRDefault="00E34178" w:rsidP="0076221C"/>
        </w:tc>
        <w:tc>
          <w:tcPr>
            <w:tcW w:w="680" w:type="dxa"/>
          </w:tcPr>
          <w:p w14:paraId="4AB1E044" w14:textId="77777777" w:rsidR="00E34178" w:rsidRPr="0076221C" w:rsidRDefault="003D30E1" w:rsidP="0076221C">
            <w:r w:rsidRPr="0076221C">
              <w:t>75</w:t>
            </w:r>
          </w:p>
        </w:tc>
        <w:tc>
          <w:tcPr>
            <w:tcW w:w="4180" w:type="dxa"/>
          </w:tcPr>
          <w:p w14:paraId="24F55C62" w14:textId="77777777" w:rsidR="00E34178" w:rsidRPr="0076221C" w:rsidRDefault="003D30E1" w:rsidP="0076221C">
            <w:r w:rsidRPr="0076221C">
              <w:t>Omregistreringsavgift</w:t>
            </w:r>
          </w:p>
        </w:tc>
        <w:tc>
          <w:tcPr>
            <w:tcW w:w="1400" w:type="dxa"/>
          </w:tcPr>
          <w:p w14:paraId="73E5E09C" w14:textId="77777777" w:rsidR="00E34178" w:rsidRPr="0076221C" w:rsidRDefault="003D30E1" w:rsidP="0076221C">
            <w:r w:rsidRPr="0076221C">
              <w:t>-</w:t>
            </w:r>
          </w:p>
        </w:tc>
        <w:tc>
          <w:tcPr>
            <w:tcW w:w="1400" w:type="dxa"/>
          </w:tcPr>
          <w:p w14:paraId="54E6A5AD" w14:textId="77777777" w:rsidR="00E34178" w:rsidRPr="0076221C" w:rsidRDefault="003D30E1" w:rsidP="0076221C">
            <w:r w:rsidRPr="0076221C">
              <w:t>75</w:t>
            </w:r>
          </w:p>
        </w:tc>
        <w:tc>
          <w:tcPr>
            <w:tcW w:w="1120" w:type="dxa"/>
          </w:tcPr>
          <w:p w14:paraId="2F6EB1FE" w14:textId="77777777" w:rsidR="00E34178" w:rsidRPr="0076221C" w:rsidRDefault="003D30E1" w:rsidP="0076221C">
            <w:r w:rsidRPr="0076221C">
              <w:t>75</w:t>
            </w:r>
          </w:p>
        </w:tc>
      </w:tr>
      <w:tr w:rsidR="00E34178" w:rsidRPr="0076221C" w14:paraId="2190E1AF" w14:textId="77777777" w:rsidTr="002B0003">
        <w:trPr>
          <w:trHeight w:val="380"/>
        </w:trPr>
        <w:tc>
          <w:tcPr>
            <w:tcW w:w="720" w:type="dxa"/>
          </w:tcPr>
          <w:p w14:paraId="10C84660" w14:textId="77777777" w:rsidR="00E34178" w:rsidRPr="0076221C" w:rsidRDefault="003D30E1" w:rsidP="0076221C">
            <w:r w:rsidRPr="0076221C">
              <w:t>5538</w:t>
            </w:r>
          </w:p>
        </w:tc>
        <w:tc>
          <w:tcPr>
            <w:tcW w:w="680" w:type="dxa"/>
          </w:tcPr>
          <w:p w14:paraId="6E4082A0" w14:textId="77777777" w:rsidR="00E34178" w:rsidRPr="0076221C" w:rsidRDefault="00E34178" w:rsidP="0076221C"/>
        </w:tc>
        <w:tc>
          <w:tcPr>
            <w:tcW w:w="4180" w:type="dxa"/>
          </w:tcPr>
          <w:p w14:paraId="3BE02558" w14:textId="77777777" w:rsidR="00E34178" w:rsidRPr="0076221C" w:rsidRDefault="003D30E1" w:rsidP="0076221C">
            <w:r w:rsidRPr="0076221C">
              <w:t>Veibruksavgift på drivstoff</w:t>
            </w:r>
          </w:p>
        </w:tc>
        <w:tc>
          <w:tcPr>
            <w:tcW w:w="1400" w:type="dxa"/>
          </w:tcPr>
          <w:p w14:paraId="21056621" w14:textId="77777777" w:rsidR="00E34178" w:rsidRPr="0076221C" w:rsidRDefault="00E34178" w:rsidP="0076221C"/>
        </w:tc>
        <w:tc>
          <w:tcPr>
            <w:tcW w:w="1400" w:type="dxa"/>
          </w:tcPr>
          <w:p w14:paraId="672BCC90" w14:textId="77777777" w:rsidR="00E34178" w:rsidRPr="0076221C" w:rsidRDefault="00E34178" w:rsidP="0076221C"/>
        </w:tc>
        <w:tc>
          <w:tcPr>
            <w:tcW w:w="1120" w:type="dxa"/>
          </w:tcPr>
          <w:p w14:paraId="1653A295" w14:textId="77777777" w:rsidR="00E34178" w:rsidRPr="0076221C" w:rsidRDefault="00E34178" w:rsidP="0076221C"/>
        </w:tc>
      </w:tr>
      <w:tr w:rsidR="00E34178" w:rsidRPr="0076221C" w14:paraId="3F4D813F" w14:textId="77777777" w:rsidTr="002B0003">
        <w:trPr>
          <w:trHeight w:val="380"/>
        </w:trPr>
        <w:tc>
          <w:tcPr>
            <w:tcW w:w="720" w:type="dxa"/>
          </w:tcPr>
          <w:p w14:paraId="4E2EA8DA" w14:textId="77777777" w:rsidR="00E34178" w:rsidRPr="0076221C" w:rsidRDefault="00E34178" w:rsidP="0076221C"/>
        </w:tc>
        <w:tc>
          <w:tcPr>
            <w:tcW w:w="680" w:type="dxa"/>
          </w:tcPr>
          <w:p w14:paraId="6F108876" w14:textId="77777777" w:rsidR="00E34178" w:rsidRPr="0076221C" w:rsidRDefault="003D30E1" w:rsidP="0076221C">
            <w:r w:rsidRPr="0076221C">
              <w:t>70</w:t>
            </w:r>
          </w:p>
        </w:tc>
        <w:tc>
          <w:tcPr>
            <w:tcW w:w="4180" w:type="dxa"/>
          </w:tcPr>
          <w:p w14:paraId="68500BD4" w14:textId="77777777" w:rsidR="00E34178" w:rsidRPr="0076221C" w:rsidRDefault="003D30E1" w:rsidP="0076221C">
            <w:r w:rsidRPr="0076221C">
              <w:t>Veibruksavgift på bensin</w:t>
            </w:r>
          </w:p>
        </w:tc>
        <w:tc>
          <w:tcPr>
            <w:tcW w:w="1400" w:type="dxa"/>
          </w:tcPr>
          <w:p w14:paraId="61E2B2AF" w14:textId="77777777" w:rsidR="00E34178" w:rsidRPr="0076221C" w:rsidRDefault="003D30E1" w:rsidP="0076221C">
            <w:r w:rsidRPr="0076221C">
              <w:t>-</w:t>
            </w:r>
          </w:p>
        </w:tc>
        <w:tc>
          <w:tcPr>
            <w:tcW w:w="1400" w:type="dxa"/>
          </w:tcPr>
          <w:p w14:paraId="50EDC847" w14:textId="77777777" w:rsidR="00E34178" w:rsidRPr="0076221C" w:rsidRDefault="003D30E1" w:rsidP="0076221C">
            <w:r w:rsidRPr="0076221C">
              <w:t>450</w:t>
            </w:r>
          </w:p>
        </w:tc>
        <w:tc>
          <w:tcPr>
            <w:tcW w:w="1120" w:type="dxa"/>
          </w:tcPr>
          <w:p w14:paraId="4D292A6D" w14:textId="77777777" w:rsidR="00E34178" w:rsidRPr="0076221C" w:rsidRDefault="003D30E1" w:rsidP="0076221C">
            <w:r w:rsidRPr="0076221C">
              <w:t>450</w:t>
            </w:r>
          </w:p>
        </w:tc>
      </w:tr>
      <w:tr w:rsidR="00E34178" w:rsidRPr="0076221C" w14:paraId="7A83E291" w14:textId="77777777" w:rsidTr="002B0003">
        <w:trPr>
          <w:trHeight w:val="380"/>
        </w:trPr>
        <w:tc>
          <w:tcPr>
            <w:tcW w:w="720" w:type="dxa"/>
          </w:tcPr>
          <w:p w14:paraId="1B642C13" w14:textId="77777777" w:rsidR="00E34178" w:rsidRPr="0076221C" w:rsidRDefault="00E34178" w:rsidP="0076221C"/>
        </w:tc>
        <w:tc>
          <w:tcPr>
            <w:tcW w:w="680" w:type="dxa"/>
          </w:tcPr>
          <w:p w14:paraId="6CFB94BD" w14:textId="77777777" w:rsidR="00E34178" w:rsidRPr="0076221C" w:rsidRDefault="003D30E1" w:rsidP="0076221C">
            <w:r w:rsidRPr="0076221C">
              <w:t>71</w:t>
            </w:r>
          </w:p>
        </w:tc>
        <w:tc>
          <w:tcPr>
            <w:tcW w:w="4180" w:type="dxa"/>
          </w:tcPr>
          <w:p w14:paraId="0A860D93" w14:textId="77777777" w:rsidR="00E34178" w:rsidRPr="0076221C" w:rsidRDefault="003D30E1" w:rsidP="0076221C">
            <w:r w:rsidRPr="0076221C">
              <w:t>Veibruksavgift på autodiesel</w:t>
            </w:r>
          </w:p>
        </w:tc>
        <w:tc>
          <w:tcPr>
            <w:tcW w:w="1400" w:type="dxa"/>
          </w:tcPr>
          <w:p w14:paraId="53C37E11" w14:textId="77777777" w:rsidR="00E34178" w:rsidRPr="0076221C" w:rsidRDefault="003D30E1" w:rsidP="0076221C">
            <w:r w:rsidRPr="0076221C">
              <w:t>-</w:t>
            </w:r>
          </w:p>
        </w:tc>
        <w:tc>
          <w:tcPr>
            <w:tcW w:w="1400" w:type="dxa"/>
          </w:tcPr>
          <w:p w14:paraId="0DC83ED3" w14:textId="77777777" w:rsidR="00E34178" w:rsidRPr="0076221C" w:rsidRDefault="003D30E1" w:rsidP="0076221C">
            <w:r w:rsidRPr="0076221C">
              <w:t>1 100</w:t>
            </w:r>
          </w:p>
        </w:tc>
        <w:tc>
          <w:tcPr>
            <w:tcW w:w="1120" w:type="dxa"/>
          </w:tcPr>
          <w:p w14:paraId="561EE6AA" w14:textId="77777777" w:rsidR="00E34178" w:rsidRPr="0076221C" w:rsidRDefault="003D30E1" w:rsidP="0076221C">
            <w:r w:rsidRPr="0076221C">
              <w:t>1 100</w:t>
            </w:r>
          </w:p>
        </w:tc>
      </w:tr>
      <w:tr w:rsidR="00E34178" w:rsidRPr="0076221C" w14:paraId="7F11F0DD" w14:textId="77777777" w:rsidTr="002B0003">
        <w:trPr>
          <w:trHeight w:val="380"/>
        </w:trPr>
        <w:tc>
          <w:tcPr>
            <w:tcW w:w="720" w:type="dxa"/>
          </w:tcPr>
          <w:p w14:paraId="3097DA93" w14:textId="77777777" w:rsidR="00E34178" w:rsidRPr="0076221C" w:rsidRDefault="00E34178" w:rsidP="0076221C"/>
        </w:tc>
        <w:tc>
          <w:tcPr>
            <w:tcW w:w="680" w:type="dxa"/>
          </w:tcPr>
          <w:p w14:paraId="4CA903A8" w14:textId="77777777" w:rsidR="00E34178" w:rsidRPr="0076221C" w:rsidRDefault="003D30E1" w:rsidP="0076221C">
            <w:r w:rsidRPr="0076221C">
              <w:t>72</w:t>
            </w:r>
          </w:p>
        </w:tc>
        <w:tc>
          <w:tcPr>
            <w:tcW w:w="4180" w:type="dxa"/>
          </w:tcPr>
          <w:p w14:paraId="0AFE1E19" w14:textId="77777777" w:rsidR="00E34178" w:rsidRPr="0076221C" w:rsidRDefault="003D30E1" w:rsidP="0076221C">
            <w:r w:rsidRPr="0076221C">
              <w:t>Veibruksavgift på naturgass og LPG</w:t>
            </w:r>
          </w:p>
        </w:tc>
        <w:tc>
          <w:tcPr>
            <w:tcW w:w="1400" w:type="dxa"/>
          </w:tcPr>
          <w:p w14:paraId="51D5654B" w14:textId="77777777" w:rsidR="00E34178" w:rsidRPr="0076221C" w:rsidRDefault="003D30E1" w:rsidP="0076221C">
            <w:r w:rsidRPr="0076221C">
              <w:t>-</w:t>
            </w:r>
          </w:p>
        </w:tc>
        <w:tc>
          <w:tcPr>
            <w:tcW w:w="1400" w:type="dxa"/>
          </w:tcPr>
          <w:p w14:paraId="029BE1A4" w14:textId="77777777" w:rsidR="00E34178" w:rsidRPr="0076221C" w:rsidRDefault="003D30E1" w:rsidP="0076221C">
            <w:r w:rsidRPr="0076221C">
              <w:t>-5</w:t>
            </w:r>
          </w:p>
        </w:tc>
        <w:tc>
          <w:tcPr>
            <w:tcW w:w="1120" w:type="dxa"/>
          </w:tcPr>
          <w:p w14:paraId="312BF991" w14:textId="77777777" w:rsidR="00E34178" w:rsidRPr="0076221C" w:rsidRDefault="003D30E1" w:rsidP="0076221C">
            <w:r w:rsidRPr="0076221C">
              <w:t>-5</w:t>
            </w:r>
          </w:p>
        </w:tc>
      </w:tr>
      <w:tr w:rsidR="00E34178" w:rsidRPr="0076221C" w14:paraId="4345901A" w14:textId="77777777" w:rsidTr="002B0003">
        <w:trPr>
          <w:trHeight w:val="380"/>
        </w:trPr>
        <w:tc>
          <w:tcPr>
            <w:tcW w:w="720" w:type="dxa"/>
          </w:tcPr>
          <w:p w14:paraId="6E52402C" w14:textId="77777777" w:rsidR="00E34178" w:rsidRPr="0076221C" w:rsidRDefault="003D30E1" w:rsidP="0076221C">
            <w:r w:rsidRPr="0076221C">
              <w:t>5541</w:t>
            </w:r>
          </w:p>
        </w:tc>
        <w:tc>
          <w:tcPr>
            <w:tcW w:w="680" w:type="dxa"/>
          </w:tcPr>
          <w:p w14:paraId="6474DBC8" w14:textId="77777777" w:rsidR="00E34178" w:rsidRPr="0076221C" w:rsidRDefault="00E34178" w:rsidP="0076221C"/>
        </w:tc>
        <w:tc>
          <w:tcPr>
            <w:tcW w:w="4180" w:type="dxa"/>
          </w:tcPr>
          <w:p w14:paraId="722074F9" w14:textId="77777777" w:rsidR="00E34178" w:rsidRPr="0076221C" w:rsidRDefault="003D30E1" w:rsidP="0076221C">
            <w:r w:rsidRPr="0076221C">
              <w:t>Avgift på elektrisk kraft</w:t>
            </w:r>
          </w:p>
        </w:tc>
        <w:tc>
          <w:tcPr>
            <w:tcW w:w="1400" w:type="dxa"/>
          </w:tcPr>
          <w:p w14:paraId="6234752F" w14:textId="77777777" w:rsidR="00E34178" w:rsidRPr="0076221C" w:rsidRDefault="00E34178" w:rsidP="0076221C"/>
        </w:tc>
        <w:tc>
          <w:tcPr>
            <w:tcW w:w="1400" w:type="dxa"/>
          </w:tcPr>
          <w:p w14:paraId="11806850" w14:textId="77777777" w:rsidR="00E34178" w:rsidRPr="0076221C" w:rsidRDefault="00E34178" w:rsidP="0076221C"/>
        </w:tc>
        <w:tc>
          <w:tcPr>
            <w:tcW w:w="1120" w:type="dxa"/>
          </w:tcPr>
          <w:p w14:paraId="062E8F8C" w14:textId="77777777" w:rsidR="00E34178" w:rsidRPr="0076221C" w:rsidRDefault="00E34178" w:rsidP="0076221C"/>
        </w:tc>
      </w:tr>
      <w:tr w:rsidR="00E34178" w:rsidRPr="0076221C" w14:paraId="5C5AA29C" w14:textId="77777777" w:rsidTr="002B0003">
        <w:trPr>
          <w:trHeight w:val="380"/>
        </w:trPr>
        <w:tc>
          <w:tcPr>
            <w:tcW w:w="720" w:type="dxa"/>
          </w:tcPr>
          <w:p w14:paraId="5EB60FA8" w14:textId="77777777" w:rsidR="00E34178" w:rsidRPr="0076221C" w:rsidRDefault="00E34178" w:rsidP="0076221C"/>
        </w:tc>
        <w:tc>
          <w:tcPr>
            <w:tcW w:w="680" w:type="dxa"/>
          </w:tcPr>
          <w:p w14:paraId="0983948C" w14:textId="77777777" w:rsidR="00E34178" w:rsidRPr="0076221C" w:rsidRDefault="003D30E1" w:rsidP="0076221C">
            <w:r w:rsidRPr="0076221C">
              <w:t>70</w:t>
            </w:r>
          </w:p>
        </w:tc>
        <w:tc>
          <w:tcPr>
            <w:tcW w:w="4180" w:type="dxa"/>
          </w:tcPr>
          <w:p w14:paraId="17E683A5" w14:textId="77777777" w:rsidR="00E34178" w:rsidRPr="0076221C" w:rsidRDefault="003D30E1" w:rsidP="0076221C">
            <w:r w:rsidRPr="0076221C">
              <w:t>Avgift på elektrisk kraft</w:t>
            </w:r>
          </w:p>
        </w:tc>
        <w:tc>
          <w:tcPr>
            <w:tcW w:w="1400" w:type="dxa"/>
          </w:tcPr>
          <w:p w14:paraId="0155210B" w14:textId="77777777" w:rsidR="00E34178" w:rsidRPr="0076221C" w:rsidRDefault="003D30E1" w:rsidP="0076221C">
            <w:r w:rsidRPr="0076221C">
              <w:t>-</w:t>
            </w:r>
          </w:p>
        </w:tc>
        <w:tc>
          <w:tcPr>
            <w:tcW w:w="1400" w:type="dxa"/>
          </w:tcPr>
          <w:p w14:paraId="39E15D24" w14:textId="77777777" w:rsidR="00E34178" w:rsidRPr="0076221C" w:rsidRDefault="003D30E1" w:rsidP="0076221C">
            <w:r w:rsidRPr="0076221C">
              <w:t>-2</w:t>
            </w:r>
          </w:p>
        </w:tc>
        <w:tc>
          <w:tcPr>
            <w:tcW w:w="1120" w:type="dxa"/>
          </w:tcPr>
          <w:p w14:paraId="15BF061F" w14:textId="77777777" w:rsidR="00E34178" w:rsidRPr="0076221C" w:rsidRDefault="003D30E1" w:rsidP="0076221C">
            <w:r w:rsidRPr="0076221C">
              <w:t>-2</w:t>
            </w:r>
          </w:p>
        </w:tc>
      </w:tr>
      <w:tr w:rsidR="00E34178" w:rsidRPr="0076221C" w14:paraId="1338EC4F" w14:textId="77777777" w:rsidTr="002B0003">
        <w:trPr>
          <w:trHeight w:val="380"/>
        </w:trPr>
        <w:tc>
          <w:tcPr>
            <w:tcW w:w="720" w:type="dxa"/>
          </w:tcPr>
          <w:p w14:paraId="1C1D223A" w14:textId="77777777" w:rsidR="00E34178" w:rsidRPr="0076221C" w:rsidRDefault="003D30E1" w:rsidP="0076221C">
            <w:r w:rsidRPr="0076221C">
              <w:t>5542</w:t>
            </w:r>
          </w:p>
        </w:tc>
        <w:tc>
          <w:tcPr>
            <w:tcW w:w="680" w:type="dxa"/>
          </w:tcPr>
          <w:p w14:paraId="24B6BF99" w14:textId="77777777" w:rsidR="00E34178" w:rsidRPr="0076221C" w:rsidRDefault="00E34178" w:rsidP="0076221C"/>
        </w:tc>
        <w:tc>
          <w:tcPr>
            <w:tcW w:w="4180" w:type="dxa"/>
          </w:tcPr>
          <w:p w14:paraId="11E110B9" w14:textId="77777777" w:rsidR="00E34178" w:rsidRPr="0076221C" w:rsidRDefault="003D30E1" w:rsidP="0076221C">
            <w:r w:rsidRPr="0076221C">
              <w:t>Avgift på mineralolje mv.</w:t>
            </w:r>
          </w:p>
        </w:tc>
        <w:tc>
          <w:tcPr>
            <w:tcW w:w="1400" w:type="dxa"/>
          </w:tcPr>
          <w:p w14:paraId="024B4F45" w14:textId="77777777" w:rsidR="00E34178" w:rsidRPr="0076221C" w:rsidRDefault="00E34178" w:rsidP="0076221C"/>
        </w:tc>
        <w:tc>
          <w:tcPr>
            <w:tcW w:w="1400" w:type="dxa"/>
          </w:tcPr>
          <w:p w14:paraId="1E2CB72D" w14:textId="77777777" w:rsidR="00E34178" w:rsidRPr="0076221C" w:rsidRDefault="00E34178" w:rsidP="0076221C"/>
        </w:tc>
        <w:tc>
          <w:tcPr>
            <w:tcW w:w="1120" w:type="dxa"/>
          </w:tcPr>
          <w:p w14:paraId="347BFA2A" w14:textId="77777777" w:rsidR="00E34178" w:rsidRPr="0076221C" w:rsidRDefault="00E34178" w:rsidP="0076221C"/>
        </w:tc>
      </w:tr>
      <w:tr w:rsidR="00E34178" w:rsidRPr="0076221C" w14:paraId="568BE487" w14:textId="77777777" w:rsidTr="002B0003">
        <w:trPr>
          <w:trHeight w:val="380"/>
        </w:trPr>
        <w:tc>
          <w:tcPr>
            <w:tcW w:w="720" w:type="dxa"/>
          </w:tcPr>
          <w:p w14:paraId="09CE5E61" w14:textId="77777777" w:rsidR="00E34178" w:rsidRPr="0076221C" w:rsidRDefault="00E34178" w:rsidP="0076221C"/>
        </w:tc>
        <w:tc>
          <w:tcPr>
            <w:tcW w:w="680" w:type="dxa"/>
          </w:tcPr>
          <w:p w14:paraId="4D07743F" w14:textId="77777777" w:rsidR="00E34178" w:rsidRPr="0076221C" w:rsidRDefault="003D30E1" w:rsidP="0076221C">
            <w:r w:rsidRPr="0076221C">
              <w:t>70</w:t>
            </w:r>
          </w:p>
        </w:tc>
        <w:tc>
          <w:tcPr>
            <w:tcW w:w="4180" w:type="dxa"/>
          </w:tcPr>
          <w:p w14:paraId="320379E4" w14:textId="77777777" w:rsidR="00E34178" w:rsidRPr="0076221C" w:rsidRDefault="003D30E1" w:rsidP="0076221C">
            <w:r w:rsidRPr="0076221C">
              <w:t>Grunnavgift på mineralolje mv.</w:t>
            </w:r>
          </w:p>
        </w:tc>
        <w:tc>
          <w:tcPr>
            <w:tcW w:w="1400" w:type="dxa"/>
          </w:tcPr>
          <w:p w14:paraId="4A67F3F9" w14:textId="77777777" w:rsidR="00E34178" w:rsidRPr="0076221C" w:rsidRDefault="003D30E1" w:rsidP="0076221C">
            <w:r w:rsidRPr="0076221C">
              <w:t>-</w:t>
            </w:r>
          </w:p>
        </w:tc>
        <w:tc>
          <w:tcPr>
            <w:tcW w:w="1400" w:type="dxa"/>
          </w:tcPr>
          <w:p w14:paraId="110770A0" w14:textId="77777777" w:rsidR="00E34178" w:rsidRPr="0076221C" w:rsidRDefault="003D30E1" w:rsidP="0076221C">
            <w:r w:rsidRPr="0076221C">
              <w:t>10</w:t>
            </w:r>
          </w:p>
        </w:tc>
        <w:tc>
          <w:tcPr>
            <w:tcW w:w="1120" w:type="dxa"/>
          </w:tcPr>
          <w:p w14:paraId="65786371" w14:textId="77777777" w:rsidR="00E34178" w:rsidRPr="0076221C" w:rsidRDefault="003D30E1" w:rsidP="0076221C">
            <w:r w:rsidRPr="0076221C">
              <w:t>10</w:t>
            </w:r>
          </w:p>
        </w:tc>
      </w:tr>
      <w:tr w:rsidR="00E34178" w:rsidRPr="0076221C" w14:paraId="6A927660" w14:textId="77777777" w:rsidTr="002B0003">
        <w:trPr>
          <w:trHeight w:val="380"/>
        </w:trPr>
        <w:tc>
          <w:tcPr>
            <w:tcW w:w="720" w:type="dxa"/>
          </w:tcPr>
          <w:p w14:paraId="4FCB0042" w14:textId="77777777" w:rsidR="00E34178" w:rsidRPr="0076221C" w:rsidRDefault="00E34178" w:rsidP="0076221C"/>
        </w:tc>
        <w:tc>
          <w:tcPr>
            <w:tcW w:w="680" w:type="dxa"/>
          </w:tcPr>
          <w:p w14:paraId="39D5CF6D" w14:textId="77777777" w:rsidR="00E34178" w:rsidRPr="0076221C" w:rsidRDefault="003D30E1" w:rsidP="0076221C">
            <w:r w:rsidRPr="0076221C">
              <w:t>71</w:t>
            </w:r>
          </w:p>
        </w:tc>
        <w:tc>
          <w:tcPr>
            <w:tcW w:w="4180" w:type="dxa"/>
          </w:tcPr>
          <w:p w14:paraId="5A834E34" w14:textId="77777777" w:rsidR="00E34178" w:rsidRPr="0076221C" w:rsidRDefault="003D30E1" w:rsidP="0076221C">
            <w:r w:rsidRPr="0076221C">
              <w:t>Avgift på smøreolje mv.</w:t>
            </w:r>
          </w:p>
        </w:tc>
        <w:tc>
          <w:tcPr>
            <w:tcW w:w="1400" w:type="dxa"/>
          </w:tcPr>
          <w:p w14:paraId="7A5C1746" w14:textId="77777777" w:rsidR="00E34178" w:rsidRPr="0076221C" w:rsidRDefault="003D30E1" w:rsidP="0076221C">
            <w:r w:rsidRPr="0076221C">
              <w:t>-</w:t>
            </w:r>
          </w:p>
        </w:tc>
        <w:tc>
          <w:tcPr>
            <w:tcW w:w="1400" w:type="dxa"/>
          </w:tcPr>
          <w:p w14:paraId="39F5D855" w14:textId="77777777" w:rsidR="00E34178" w:rsidRPr="0076221C" w:rsidRDefault="003D30E1" w:rsidP="0076221C">
            <w:r w:rsidRPr="0076221C">
              <w:t>-10</w:t>
            </w:r>
          </w:p>
        </w:tc>
        <w:tc>
          <w:tcPr>
            <w:tcW w:w="1120" w:type="dxa"/>
          </w:tcPr>
          <w:p w14:paraId="2779111E" w14:textId="77777777" w:rsidR="00E34178" w:rsidRPr="0076221C" w:rsidRDefault="003D30E1" w:rsidP="0076221C">
            <w:r w:rsidRPr="0076221C">
              <w:t>-10</w:t>
            </w:r>
          </w:p>
        </w:tc>
      </w:tr>
      <w:tr w:rsidR="00E34178" w:rsidRPr="0076221C" w14:paraId="572CFFAC" w14:textId="77777777" w:rsidTr="002B0003">
        <w:trPr>
          <w:trHeight w:val="380"/>
        </w:trPr>
        <w:tc>
          <w:tcPr>
            <w:tcW w:w="720" w:type="dxa"/>
          </w:tcPr>
          <w:p w14:paraId="0FD42FD9" w14:textId="77777777" w:rsidR="00E34178" w:rsidRPr="0076221C" w:rsidRDefault="003D30E1" w:rsidP="0076221C">
            <w:r w:rsidRPr="0076221C">
              <w:t>5543</w:t>
            </w:r>
          </w:p>
        </w:tc>
        <w:tc>
          <w:tcPr>
            <w:tcW w:w="680" w:type="dxa"/>
          </w:tcPr>
          <w:p w14:paraId="5A3C4BAE" w14:textId="77777777" w:rsidR="00E34178" w:rsidRPr="0076221C" w:rsidRDefault="00E34178" w:rsidP="0076221C"/>
        </w:tc>
        <w:tc>
          <w:tcPr>
            <w:tcW w:w="4180" w:type="dxa"/>
          </w:tcPr>
          <w:p w14:paraId="563046B9" w14:textId="77777777" w:rsidR="00E34178" w:rsidRPr="0076221C" w:rsidRDefault="003D30E1" w:rsidP="0076221C">
            <w:r w:rsidRPr="0076221C">
              <w:t>Miljøavgift på mineralske produkter mv.</w:t>
            </w:r>
          </w:p>
        </w:tc>
        <w:tc>
          <w:tcPr>
            <w:tcW w:w="1400" w:type="dxa"/>
          </w:tcPr>
          <w:p w14:paraId="1516125C" w14:textId="77777777" w:rsidR="00E34178" w:rsidRPr="0076221C" w:rsidRDefault="00E34178" w:rsidP="0076221C"/>
        </w:tc>
        <w:tc>
          <w:tcPr>
            <w:tcW w:w="1400" w:type="dxa"/>
          </w:tcPr>
          <w:p w14:paraId="0ACAFD29" w14:textId="77777777" w:rsidR="00E34178" w:rsidRPr="0076221C" w:rsidRDefault="00E34178" w:rsidP="0076221C"/>
        </w:tc>
        <w:tc>
          <w:tcPr>
            <w:tcW w:w="1120" w:type="dxa"/>
          </w:tcPr>
          <w:p w14:paraId="285EC80A" w14:textId="77777777" w:rsidR="00E34178" w:rsidRPr="0076221C" w:rsidRDefault="00E34178" w:rsidP="0076221C"/>
        </w:tc>
      </w:tr>
      <w:tr w:rsidR="00E34178" w:rsidRPr="0076221C" w14:paraId="7EBE44B1" w14:textId="77777777" w:rsidTr="002B0003">
        <w:trPr>
          <w:trHeight w:val="380"/>
        </w:trPr>
        <w:tc>
          <w:tcPr>
            <w:tcW w:w="720" w:type="dxa"/>
          </w:tcPr>
          <w:p w14:paraId="745953BB" w14:textId="77777777" w:rsidR="00E34178" w:rsidRPr="0076221C" w:rsidRDefault="00E34178" w:rsidP="0076221C"/>
        </w:tc>
        <w:tc>
          <w:tcPr>
            <w:tcW w:w="680" w:type="dxa"/>
          </w:tcPr>
          <w:p w14:paraId="21EE1C81" w14:textId="77777777" w:rsidR="00E34178" w:rsidRPr="0076221C" w:rsidRDefault="003D30E1" w:rsidP="0076221C">
            <w:r w:rsidRPr="0076221C">
              <w:t>70</w:t>
            </w:r>
          </w:p>
        </w:tc>
        <w:tc>
          <w:tcPr>
            <w:tcW w:w="4180" w:type="dxa"/>
          </w:tcPr>
          <w:p w14:paraId="46C8462C" w14:textId="77777777" w:rsidR="00E34178" w:rsidRPr="0076221C" w:rsidRDefault="003D30E1" w:rsidP="0076221C">
            <w:r w:rsidRPr="0076221C">
              <w:t>CO</w:t>
            </w:r>
            <w:r w:rsidRPr="003D30E1">
              <w:rPr>
                <w:rStyle w:val="skrift-senket"/>
              </w:rPr>
              <w:t>2</w:t>
            </w:r>
            <w:r w:rsidRPr="0076221C">
              <w:t>-avgift</w:t>
            </w:r>
          </w:p>
        </w:tc>
        <w:tc>
          <w:tcPr>
            <w:tcW w:w="1400" w:type="dxa"/>
          </w:tcPr>
          <w:p w14:paraId="0C38E080" w14:textId="77777777" w:rsidR="00E34178" w:rsidRPr="0076221C" w:rsidRDefault="003D30E1" w:rsidP="0076221C">
            <w:r w:rsidRPr="0076221C">
              <w:t>-</w:t>
            </w:r>
          </w:p>
        </w:tc>
        <w:tc>
          <w:tcPr>
            <w:tcW w:w="1400" w:type="dxa"/>
          </w:tcPr>
          <w:p w14:paraId="7D095228" w14:textId="77777777" w:rsidR="00E34178" w:rsidRPr="0076221C" w:rsidRDefault="003D30E1" w:rsidP="0076221C">
            <w:r w:rsidRPr="0076221C">
              <w:t>433</w:t>
            </w:r>
          </w:p>
        </w:tc>
        <w:tc>
          <w:tcPr>
            <w:tcW w:w="1120" w:type="dxa"/>
          </w:tcPr>
          <w:p w14:paraId="69A1C98E" w14:textId="77777777" w:rsidR="00E34178" w:rsidRPr="0076221C" w:rsidRDefault="003D30E1" w:rsidP="0076221C">
            <w:r w:rsidRPr="0076221C">
              <w:t>433</w:t>
            </w:r>
          </w:p>
        </w:tc>
      </w:tr>
      <w:tr w:rsidR="00E34178" w:rsidRPr="0076221C" w14:paraId="1E6E6219" w14:textId="77777777" w:rsidTr="002B0003">
        <w:trPr>
          <w:trHeight w:val="380"/>
        </w:trPr>
        <w:tc>
          <w:tcPr>
            <w:tcW w:w="720" w:type="dxa"/>
          </w:tcPr>
          <w:p w14:paraId="645E4105" w14:textId="77777777" w:rsidR="00E34178" w:rsidRPr="0076221C" w:rsidRDefault="00E34178" w:rsidP="0076221C"/>
        </w:tc>
        <w:tc>
          <w:tcPr>
            <w:tcW w:w="680" w:type="dxa"/>
          </w:tcPr>
          <w:p w14:paraId="0EF14D70" w14:textId="77777777" w:rsidR="00E34178" w:rsidRPr="0076221C" w:rsidRDefault="003D30E1" w:rsidP="0076221C">
            <w:r w:rsidRPr="0076221C">
              <w:t>71</w:t>
            </w:r>
          </w:p>
        </w:tc>
        <w:tc>
          <w:tcPr>
            <w:tcW w:w="4180" w:type="dxa"/>
          </w:tcPr>
          <w:p w14:paraId="5A347563" w14:textId="77777777" w:rsidR="00E34178" w:rsidRPr="0076221C" w:rsidRDefault="003D30E1" w:rsidP="0076221C">
            <w:r w:rsidRPr="0076221C">
              <w:t>Svovelavgift</w:t>
            </w:r>
          </w:p>
        </w:tc>
        <w:tc>
          <w:tcPr>
            <w:tcW w:w="1400" w:type="dxa"/>
          </w:tcPr>
          <w:p w14:paraId="29883D8B" w14:textId="77777777" w:rsidR="00E34178" w:rsidRPr="0076221C" w:rsidRDefault="003D30E1" w:rsidP="0076221C">
            <w:r w:rsidRPr="0076221C">
              <w:t>-</w:t>
            </w:r>
          </w:p>
        </w:tc>
        <w:tc>
          <w:tcPr>
            <w:tcW w:w="1400" w:type="dxa"/>
          </w:tcPr>
          <w:p w14:paraId="6AADCA85" w14:textId="77777777" w:rsidR="00E34178" w:rsidRPr="0076221C" w:rsidRDefault="003D30E1" w:rsidP="0076221C">
            <w:r w:rsidRPr="0076221C">
              <w:t>6</w:t>
            </w:r>
          </w:p>
        </w:tc>
        <w:tc>
          <w:tcPr>
            <w:tcW w:w="1120" w:type="dxa"/>
          </w:tcPr>
          <w:p w14:paraId="283F4608" w14:textId="77777777" w:rsidR="00E34178" w:rsidRPr="0076221C" w:rsidRDefault="003D30E1" w:rsidP="0076221C">
            <w:r w:rsidRPr="0076221C">
              <w:t>6</w:t>
            </w:r>
          </w:p>
        </w:tc>
      </w:tr>
      <w:tr w:rsidR="00E34178" w:rsidRPr="0076221C" w14:paraId="703BF45F" w14:textId="77777777" w:rsidTr="002B0003">
        <w:trPr>
          <w:trHeight w:val="380"/>
        </w:trPr>
        <w:tc>
          <w:tcPr>
            <w:tcW w:w="720" w:type="dxa"/>
          </w:tcPr>
          <w:p w14:paraId="0BB60D9C" w14:textId="77777777" w:rsidR="00E34178" w:rsidRPr="0076221C" w:rsidRDefault="003D30E1" w:rsidP="0076221C">
            <w:r w:rsidRPr="0076221C">
              <w:t>5546</w:t>
            </w:r>
          </w:p>
        </w:tc>
        <w:tc>
          <w:tcPr>
            <w:tcW w:w="680" w:type="dxa"/>
          </w:tcPr>
          <w:p w14:paraId="6234D9CF" w14:textId="77777777" w:rsidR="00E34178" w:rsidRPr="0076221C" w:rsidRDefault="00E34178" w:rsidP="0076221C"/>
        </w:tc>
        <w:tc>
          <w:tcPr>
            <w:tcW w:w="4180" w:type="dxa"/>
          </w:tcPr>
          <w:p w14:paraId="2094C69F" w14:textId="77777777" w:rsidR="00E34178" w:rsidRPr="0076221C" w:rsidRDefault="003D30E1" w:rsidP="0076221C">
            <w:r w:rsidRPr="0076221C">
              <w:t>Avgift på forbrenning av avfall</w:t>
            </w:r>
          </w:p>
        </w:tc>
        <w:tc>
          <w:tcPr>
            <w:tcW w:w="1400" w:type="dxa"/>
          </w:tcPr>
          <w:p w14:paraId="0694953C" w14:textId="77777777" w:rsidR="00E34178" w:rsidRPr="0076221C" w:rsidRDefault="00E34178" w:rsidP="0076221C"/>
        </w:tc>
        <w:tc>
          <w:tcPr>
            <w:tcW w:w="1400" w:type="dxa"/>
          </w:tcPr>
          <w:p w14:paraId="0D2DDF9D" w14:textId="77777777" w:rsidR="00E34178" w:rsidRPr="0076221C" w:rsidRDefault="00E34178" w:rsidP="0076221C"/>
        </w:tc>
        <w:tc>
          <w:tcPr>
            <w:tcW w:w="1120" w:type="dxa"/>
          </w:tcPr>
          <w:p w14:paraId="33E84215" w14:textId="77777777" w:rsidR="00E34178" w:rsidRPr="0076221C" w:rsidRDefault="00E34178" w:rsidP="0076221C"/>
        </w:tc>
      </w:tr>
      <w:tr w:rsidR="00E34178" w:rsidRPr="0076221C" w14:paraId="257A434B" w14:textId="77777777" w:rsidTr="002B0003">
        <w:trPr>
          <w:trHeight w:val="380"/>
        </w:trPr>
        <w:tc>
          <w:tcPr>
            <w:tcW w:w="720" w:type="dxa"/>
          </w:tcPr>
          <w:p w14:paraId="471ACB0F" w14:textId="77777777" w:rsidR="00E34178" w:rsidRPr="0076221C" w:rsidRDefault="00E34178" w:rsidP="0076221C"/>
        </w:tc>
        <w:tc>
          <w:tcPr>
            <w:tcW w:w="680" w:type="dxa"/>
          </w:tcPr>
          <w:p w14:paraId="69ECE3AD" w14:textId="77777777" w:rsidR="00E34178" w:rsidRPr="0076221C" w:rsidRDefault="003D30E1" w:rsidP="0076221C">
            <w:r w:rsidRPr="0076221C">
              <w:t>70</w:t>
            </w:r>
          </w:p>
        </w:tc>
        <w:tc>
          <w:tcPr>
            <w:tcW w:w="4180" w:type="dxa"/>
          </w:tcPr>
          <w:p w14:paraId="3FE74CE6" w14:textId="77777777" w:rsidR="00E34178" w:rsidRPr="0076221C" w:rsidRDefault="003D30E1" w:rsidP="0076221C">
            <w:r w:rsidRPr="0076221C">
              <w:t>CO</w:t>
            </w:r>
            <w:r w:rsidRPr="003D30E1">
              <w:rPr>
                <w:rStyle w:val="skrift-senket"/>
              </w:rPr>
              <w:t>2</w:t>
            </w:r>
            <w:r w:rsidRPr="0076221C">
              <w:t>-avgift</w:t>
            </w:r>
          </w:p>
        </w:tc>
        <w:tc>
          <w:tcPr>
            <w:tcW w:w="1400" w:type="dxa"/>
          </w:tcPr>
          <w:p w14:paraId="277DE05C" w14:textId="77777777" w:rsidR="00E34178" w:rsidRPr="0076221C" w:rsidRDefault="003D30E1" w:rsidP="0076221C">
            <w:r w:rsidRPr="0076221C">
              <w:t>-110</w:t>
            </w:r>
          </w:p>
        </w:tc>
        <w:tc>
          <w:tcPr>
            <w:tcW w:w="1400" w:type="dxa"/>
          </w:tcPr>
          <w:p w14:paraId="2314E3DE" w14:textId="77777777" w:rsidR="00E34178" w:rsidRPr="0076221C" w:rsidRDefault="003D30E1" w:rsidP="0076221C">
            <w:r w:rsidRPr="0076221C">
              <w:t>-</w:t>
            </w:r>
          </w:p>
        </w:tc>
        <w:tc>
          <w:tcPr>
            <w:tcW w:w="1120" w:type="dxa"/>
          </w:tcPr>
          <w:p w14:paraId="73768932" w14:textId="77777777" w:rsidR="00E34178" w:rsidRPr="0076221C" w:rsidRDefault="003D30E1" w:rsidP="0076221C">
            <w:r w:rsidRPr="0076221C">
              <w:t>-110</w:t>
            </w:r>
          </w:p>
        </w:tc>
      </w:tr>
      <w:tr w:rsidR="00E34178" w:rsidRPr="0076221C" w14:paraId="0FDB8981" w14:textId="77777777" w:rsidTr="002B0003">
        <w:trPr>
          <w:trHeight w:val="640"/>
        </w:trPr>
        <w:tc>
          <w:tcPr>
            <w:tcW w:w="720" w:type="dxa"/>
          </w:tcPr>
          <w:p w14:paraId="5E745F19" w14:textId="77777777" w:rsidR="00E34178" w:rsidRPr="0076221C" w:rsidRDefault="003D30E1" w:rsidP="0076221C">
            <w:r w:rsidRPr="0076221C">
              <w:t>5547</w:t>
            </w:r>
          </w:p>
        </w:tc>
        <w:tc>
          <w:tcPr>
            <w:tcW w:w="680" w:type="dxa"/>
          </w:tcPr>
          <w:p w14:paraId="31712D88" w14:textId="77777777" w:rsidR="00E34178" w:rsidRPr="0076221C" w:rsidRDefault="00E34178" w:rsidP="0076221C"/>
        </w:tc>
        <w:tc>
          <w:tcPr>
            <w:tcW w:w="4180" w:type="dxa"/>
          </w:tcPr>
          <w:p w14:paraId="5DEC8003" w14:textId="77777777" w:rsidR="00E34178" w:rsidRPr="0076221C" w:rsidRDefault="003D30E1" w:rsidP="0076221C">
            <w:r w:rsidRPr="0076221C">
              <w:t>Avgift på helse- og miljøskadelige kjemikalier</w:t>
            </w:r>
          </w:p>
        </w:tc>
        <w:tc>
          <w:tcPr>
            <w:tcW w:w="1400" w:type="dxa"/>
          </w:tcPr>
          <w:p w14:paraId="54F7E97A" w14:textId="77777777" w:rsidR="00E34178" w:rsidRPr="0076221C" w:rsidRDefault="00E34178" w:rsidP="0076221C"/>
        </w:tc>
        <w:tc>
          <w:tcPr>
            <w:tcW w:w="1400" w:type="dxa"/>
          </w:tcPr>
          <w:p w14:paraId="45C4C6DC" w14:textId="77777777" w:rsidR="00E34178" w:rsidRPr="0076221C" w:rsidRDefault="00E34178" w:rsidP="0076221C"/>
        </w:tc>
        <w:tc>
          <w:tcPr>
            <w:tcW w:w="1120" w:type="dxa"/>
          </w:tcPr>
          <w:p w14:paraId="290DC216" w14:textId="77777777" w:rsidR="00E34178" w:rsidRPr="0076221C" w:rsidRDefault="00E34178" w:rsidP="0076221C"/>
        </w:tc>
      </w:tr>
      <w:tr w:rsidR="00E34178" w:rsidRPr="0076221C" w14:paraId="1E74E15E" w14:textId="77777777" w:rsidTr="002B0003">
        <w:trPr>
          <w:trHeight w:val="380"/>
        </w:trPr>
        <w:tc>
          <w:tcPr>
            <w:tcW w:w="720" w:type="dxa"/>
          </w:tcPr>
          <w:p w14:paraId="7436E696" w14:textId="77777777" w:rsidR="00E34178" w:rsidRPr="0076221C" w:rsidRDefault="00E34178" w:rsidP="0076221C"/>
        </w:tc>
        <w:tc>
          <w:tcPr>
            <w:tcW w:w="680" w:type="dxa"/>
          </w:tcPr>
          <w:p w14:paraId="793908B1" w14:textId="77777777" w:rsidR="00E34178" w:rsidRPr="0076221C" w:rsidRDefault="003D30E1" w:rsidP="0076221C">
            <w:r w:rsidRPr="0076221C">
              <w:t>70</w:t>
            </w:r>
          </w:p>
        </w:tc>
        <w:tc>
          <w:tcPr>
            <w:tcW w:w="4180" w:type="dxa"/>
          </w:tcPr>
          <w:p w14:paraId="1C0F666A" w14:textId="77777777" w:rsidR="00E34178" w:rsidRPr="0076221C" w:rsidRDefault="003D30E1" w:rsidP="0076221C">
            <w:r w:rsidRPr="0076221C">
              <w:t>Trikloreten (TRI)</w:t>
            </w:r>
          </w:p>
        </w:tc>
        <w:tc>
          <w:tcPr>
            <w:tcW w:w="1400" w:type="dxa"/>
          </w:tcPr>
          <w:p w14:paraId="15D8AA95" w14:textId="77777777" w:rsidR="00E34178" w:rsidRPr="0076221C" w:rsidRDefault="003D30E1" w:rsidP="0076221C">
            <w:r w:rsidRPr="0076221C">
              <w:t>0</w:t>
            </w:r>
          </w:p>
        </w:tc>
        <w:tc>
          <w:tcPr>
            <w:tcW w:w="1400" w:type="dxa"/>
          </w:tcPr>
          <w:p w14:paraId="3414C0D7" w14:textId="77777777" w:rsidR="00E34178" w:rsidRPr="0076221C" w:rsidRDefault="003D30E1" w:rsidP="0076221C">
            <w:r w:rsidRPr="0076221C">
              <w:t>-0</w:t>
            </w:r>
          </w:p>
        </w:tc>
        <w:tc>
          <w:tcPr>
            <w:tcW w:w="1120" w:type="dxa"/>
          </w:tcPr>
          <w:p w14:paraId="1B36C01D" w14:textId="77777777" w:rsidR="00E34178" w:rsidRPr="0076221C" w:rsidRDefault="003D30E1" w:rsidP="0076221C">
            <w:r w:rsidRPr="0076221C">
              <w:t>0</w:t>
            </w:r>
          </w:p>
        </w:tc>
      </w:tr>
      <w:tr w:rsidR="00E34178" w:rsidRPr="0076221C" w14:paraId="716D59BC" w14:textId="77777777" w:rsidTr="002B0003">
        <w:trPr>
          <w:trHeight w:val="380"/>
        </w:trPr>
        <w:tc>
          <w:tcPr>
            <w:tcW w:w="720" w:type="dxa"/>
          </w:tcPr>
          <w:p w14:paraId="04F69BE8" w14:textId="77777777" w:rsidR="00E34178" w:rsidRPr="0076221C" w:rsidRDefault="003D30E1" w:rsidP="0076221C">
            <w:r w:rsidRPr="0076221C">
              <w:t>5548</w:t>
            </w:r>
          </w:p>
        </w:tc>
        <w:tc>
          <w:tcPr>
            <w:tcW w:w="680" w:type="dxa"/>
          </w:tcPr>
          <w:p w14:paraId="03C7D513" w14:textId="77777777" w:rsidR="00E34178" w:rsidRPr="0076221C" w:rsidRDefault="00E34178" w:rsidP="0076221C"/>
        </w:tc>
        <w:tc>
          <w:tcPr>
            <w:tcW w:w="4180" w:type="dxa"/>
          </w:tcPr>
          <w:p w14:paraId="2445D973" w14:textId="77777777" w:rsidR="00E34178" w:rsidRPr="0076221C" w:rsidRDefault="003D30E1" w:rsidP="0076221C">
            <w:r w:rsidRPr="0076221C">
              <w:t>Miljøavgift på visse klimagasser</w:t>
            </w:r>
          </w:p>
        </w:tc>
        <w:tc>
          <w:tcPr>
            <w:tcW w:w="1400" w:type="dxa"/>
          </w:tcPr>
          <w:p w14:paraId="26B3D650" w14:textId="77777777" w:rsidR="00E34178" w:rsidRPr="0076221C" w:rsidRDefault="00E34178" w:rsidP="0076221C"/>
        </w:tc>
        <w:tc>
          <w:tcPr>
            <w:tcW w:w="1400" w:type="dxa"/>
          </w:tcPr>
          <w:p w14:paraId="5C31841E" w14:textId="77777777" w:rsidR="00E34178" w:rsidRPr="0076221C" w:rsidRDefault="00E34178" w:rsidP="0076221C"/>
        </w:tc>
        <w:tc>
          <w:tcPr>
            <w:tcW w:w="1120" w:type="dxa"/>
          </w:tcPr>
          <w:p w14:paraId="72A6508E" w14:textId="77777777" w:rsidR="00E34178" w:rsidRPr="0076221C" w:rsidRDefault="00E34178" w:rsidP="0076221C"/>
        </w:tc>
      </w:tr>
      <w:tr w:rsidR="00E34178" w:rsidRPr="0076221C" w14:paraId="08124A0B" w14:textId="77777777" w:rsidTr="002B0003">
        <w:trPr>
          <w:trHeight w:val="640"/>
        </w:trPr>
        <w:tc>
          <w:tcPr>
            <w:tcW w:w="720" w:type="dxa"/>
          </w:tcPr>
          <w:p w14:paraId="0B186EC5" w14:textId="77777777" w:rsidR="00E34178" w:rsidRPr="0076221C" w:rsidRDefault="00E34178" w:rsidP="0076221C"/>
        </w:tc>
        <w:tc>
          <w:tcPr>
            <w:tcW w:w="680" w:type="dxa"/>
          </w:tcPr>
          <w:p w14:paraId="435E3D94" w14:textId="77777777" w:rsidR="00E34178" w:rsidRPr="0076221C" w:rsidRDefault="003D30E1" w:rsidP="0076221C">
            <w:r w:rsidRPr="0076221C">
              <w:t>70</w:t>
            </w:r>
          </w:p>
        </w:tc>
        <w:tc>
          <w:tcPr>
            <w:tcW w:w="4180" w:type="dxa"/>
          </w:tcPr>
          <w:p w14:paraId="116D3195" w14:textId="77777777" w:rsidR="00E34178" w:rsidRPr="0076221C" w:rsidRDefault="003D30E1" w:rsidP="0076221C">
            <w:r w:rsidRPr="0076221C">
              <w:t xml:space="preserve">Avgift på hydrofluorkarboner (HFK) og </w:t>
            </w:r>
            <w:proofErr w:type="spellStart"/>
            <w:r w:rsidRPr="0076221C">
              <w:t>perfluorkarboner</w:t>
            </w:r>
            <w:proofErr w:type="spellEnd"/>
            <w:r w:rsidRPr="0076221C">
              <w:t xml:space="preserve"> (PFK)</w:t>
            </w:r>
          </w:p>
        </w:tc>
        <w:tc>
          <w:tcPr>
            <w:tcW w:w="1400" w:type="dxa"/>
          </w:tcPr>
          <w:p w14:paraId="2513DA4D" w14:textId="77777777" w:rsidR="00E34178" w:rsidRPr="0076221C" w:rsidRDefault="003D30E1" w:rsidP="0076221C">
            <w:r w:rsidRPr="0076221C">
              <w:t>-</w:t>
            </w:r>
          </w:p>
        </w:tc>
        <w:tc>
          <w:tcPr>
            <w:tcW w:w="1400" w:type="dxa"/>
          </w:tcPr>
          <w:p w14:paraId="05AA8628" w14:textId="77777777" w:rsidR="00E34178" w:rsidRPr="0076221C" w:rsidRDefault="003D30E1" w:rsidP="0076221C">
            <w:r w:rsidRPr="0076221C">
              <w:t>-10</w:t>
            </w:r>
          </w:p>
        </w:tc>
        <w:tc>
          <w:tcPr>
            <w:tcW w:w="1120" w:type="dxa"/>
          </w:tcPr>
          <w:p w14:paraId="79E95943" w14:textId="77777777" w:rsidR="00E34178" w:rsidRPr="0076221C" w:rsidRDefault="003D30E1" w:rsidP="0076221C">
            <w:r w:rsidRPr="0076221C">
              <w:t>-10</w:t>
            </w:r>
          </w:p>
        </w:tc>
      </w:tr>
      <w:tr w:rsidR="00E34178" w:rsidRPr="0076221C" w14:paraId="10DDEBC0" w14:textId="77777777" w:rsidTr="002B0003">
        <w:trPr>
          <w:trHeight w:val="380"/>
        </w:trPr>
        <w:tc>
          <w:tcPr>
            <w:tcW w:w="720" w:type="dxa"/>
          </w:tcPr>
          <w:p w14:paraId="40AF2E49" w14:textId="77777777" w:rsidR="00E34178" w:rsidRPr="0076221C" w:rsidRDefault="003D30E1" w:rsidP="0076221C">
            <w:r w:rsidRPr="0076221C">
              <w:t>5551</w:t>
            </w:r>
          </w:p>
        </w:tc>
        <w:tc>
          <w:tcPr>
            <w:tcW w:w="680" w:type="dxa"/>
          </w:tcPr>
          <w:p w14:paraId="1B8F7965" w14:textId="77777777" w:rsidR="00E34178" w:rsidRPr="0076221C" w:rsidRDefault="00E34178" w:rsidP="0076221C"/>
        </w:tc>
        <w:tc>
          <w:tcPr>
            <w:tcW w:w="4180" w:type="dxa"/>
          </w:tcPr>
          <w:p w14:paraId="6A30C71E" w14:textId="77777777" w:rsidR="00E34178" w:rsidRPr="0076221C" w:rsidRDefault="003D30E1" w:rsidP="0076221C">
            <w:r w:rsidRPr="0076221C">
              <w:t>Avgifter knyttet til mineralvirksomhet</w:t>
            </w:r>
          </w:p>
        </w:tc>
        <w:tc>
          <w:tcPr>
            <w:tcW w:w="1400" w:type="dxa"/>
          </w:tcPr>
          <w:p w14:paraId="6C53C946" w14:textId="77777777" w:rsidR="00E34178" w:rsidRPr="0076221C" w:rsidRDefault="00E34178" w:rsidP="0076221C"/>
        </w:tc>
        <w:tc>
          <w:tcPr>
            <w:tcW w:w="1400" w:type="dxa"/>
          </w:tcPr>
          <w:p w14:paraId="655D7A8A" w14:textId="77777777" w:rsidR="00E34178" w:rsidRPr="0076221C" w:rsidRDefault="00E34178" w:rsidP="0076221C"/>
        </w:tc>
        <w:tc>
          <w:tcPr>
            <w:tcW w:w="1120" w:type="dxa"/>
          </w:tcPr>
          <w:p w14:paraId="4E32E091" w14:textId="77777777" w:rsidR="00E34178" w:rsidRPr="0076221C" w:rsidRDefault="00E34178" w:rsidP="0076221C"/>
        </w:tc>
      </w:tr>
      <w:tr w:rsidR="00E34178" w:rsidRPr="0076221C" w14:paraId="526FF03B" w14:textId="77777777" w:rsidTr="002B0003">
        <w:trPr>
          <w:trHeight w:val="640"/>
        </w:trPr>
        <w:tc>
          <w:tcPr>
            <w:tcW w:w="720" w:type="dxa"/>
          </w:tcPr>
          <w:p w14:paraId="2CA9ECC2" w14:textId="77777777" w:rsidR="00E34178" w:rsidRPr="0076221C" w:rsidRDefault="00E34178" w:rsidP="0076221C"/>
        </w:tc>
        <w:tc>
          <w:tcPr>
            <w:tcW w:w="680" w:type="dxa"/>
          </w:tcPr>
          <w:p w14:paraId="0DEC974F" w14:textId="77777777" w:rsidR="00E34178" w:rsidRPr="0076221C" w:rsidRDefault="003D30E1" w:rsidP="0076221C">
            <w:r w:rsidRPr="0076221C">
              <w:t>70</w:t>
            </w:r>
          </w:p>
        </w:tc>
        <w:tc>
          <w:tcPr>
            <w:tcW w:w="4180" w:type="dxa"/>
          </w:tcPr>
          <w:p w14:paraId="48757A74" w14:textId="77777777" w:rsidR="00E34178" w:rsidRPr="0076221C" w:rsidRDefault="003D30E1" w:rsidP="0076221C">
            <w:r w:rsidRPr="0076221C">
              <w:t>Avgift knyttet til andre undersjøiske naturforekomster enn petroleum</w:t>
            </w:r>
          </w:p>
        </w:tc>
        <w:tc>
          <w:tcPr>
            <w:tcW w:w="1400" w:type="dxa"/>
          </w:tcPr>
          <w:p w14:paraId="5DE79C4A" w14:textId="77777777" w:rsidR="00E34178" w:rsidRPr="0076221C" w:rsidRDefault="003D30E1" w:rsidP="0076221C">
            <w:r w:rsidRPr="0076221C">
              <w:t>-</w:t>
            </w:r>
          </w:p>
        </w:tc>
        <w:tc>
          <w:tcPr>
            <w:tcW w:w="1400" w:type="dxa"/>
          </w:tcPr>
          <w:p w14:paraId="1963AF28" w14:textId="77777777" w:rsidR="00E34178" w:rsidRPr="0076221C" w:rsidRDefault="003D30E1" w:rsidP="0076221C">
            <w:r w:rsidRPr="0076221C">
              <w:t>0</w:t>
            </w:r>
          </w:p>
        </w:tc>
        <w:tc>
          <w:tcPr>
            <w:tcW w:w="1120" w:type="dxa"/>
          </w:tcPr>
          <w:p w14:paraId="20435711" w14:textId="77777777" w:rsidR="00E34178" w:rsidRPr="0076221C" w:rsidRDefault="003D30E1" w:rsidP="0076221C">
            <w:r w:rsidRPr="0076221C">
              <w:t>0</w:t>
            </w:r>
          </w:p>
        </w:tc>
      </w:tr>
      <w:tr w:rsidR="00E34178" w:rsidRPr="0076221C" w14:paraId="25B92FF6" w14:textId="77777777" w:rsidTr="002B0003">
        <w:trPr>
          <w:trHeight w:val="380"/>
        </w:trPr>
        <w:tc>
          <w:tcPr>
            <w:tcW w:w="720" w:type="dxa"/>
          </w:tcPr>
          <w:p w14:paraId="2B5FE518" w14:textId="77777777" w:rsidR="00E34178" w:rsidRPr="0076221C" w:rsidRDefault="00E34178" w:rsidP="0076221C"/>
        </w:tc>
        <w:tc>
          <w:tcPr>
            <w:tcW w:w="680" w:type="dxa"/>
          </w:tcPr>
          <w:p w14:paraId="18E4A582" w14:textId="77777777" w:rsidR="00E34178" w:rsidRPr="0076221C" w:rsidRDefault="003D30E1" w:rsidP="0076221C">
            <w:r w:rsidRPr="0076221C">
              <w:t>71</w:t>
            </w:r>
          </w:p>
        </w:tc>
        <w:tc>
          <w:tcPr>
            <w:tcW w:w="4180" w:type="dxa"/>
          </w:tcPr>
          <w:p w14:paraId="16AE3343" w14:textId="77777777" w:rsidR="00E34178" w:rsidRPr="0076221C" w:rsidRDefault="003D30E1" w:rsidP="0076221C">
            <w:r w:rsidRPr="0076221C">
              <w:t>Årsavgift knyttet til mineraler</w:t>
            </w:r>
          </w:p>
        </w:tc>
        <w:tc>
          <w:tcPr>
            <w:tcW w:w="1400" w:type="dxa"/>
          </w:tcPr>
          <w:p w14:paraId="33F14C4F" w14:textId="77777777" w:rsidR="00E34178" w:rsidRPr="0076221C" w:rsidRDefault="003D30E1" w:rsidP="0076221C">
            <w:r w:rsidRPr="0076221C">
              <w:t>-</w:t>
            </w:r>
          </w:p>
        </w:tc>
        <w:tc>
          <w:tcPr>
            <w:tcW w:w="1400" w:type="dxa"/>
          </w:tcPr>
          <w:p w14:paraId="4B094AAA" w14:textId="77777777" w:rsidR="00E34178" w:rsidRPr="0076221C" w:rsidRDefault="003D30E1" w:rsidP="0076221C">
            <w:r w:rsidRPr="0076221C">
              <w:t>4</w:t>
            </w:r>
          </w:p>
        </w:tc>
        <w:tc>
          <w:tcPr>
            <w:tcW w:w="1120" w:type="dxa"/>
          </w:tcPr>
          <w:p w14:paraId="3E823F0A" w14:textId="77777777" w:rsidR="00E34178" w:rsidRPr="0076221C" w:rsidRDefault="003D30E1" w:rsidP="0076221C">
            <w:r w:rsidRPr="0076221C">
              <w:t>4</w:t>
            </w:r>
          </w:p>
        </w:tc>
      </w:tr>
      <w:tr w:rsidR="00E34178" w:rsidRPr="0076221C" w14:paraId="4211AC53" w14:textId="77777777" w:rsidTr="002B0003">
        <w:trPr>
          <w:trHeight w:val="380"/>
        </w:trPr>
        <w:tc>
          <w:tcPr>
            <w:tcW w:w="720" w:type="dxa"/>
          </w:tcPr>
          <w:p w14:paraId="4C71B53A" w14:textId="77777777" w:rsidR="00E34178" w:rsidRPr="0076221C" w:rsidRDefault="003D30E1" w:rsidP="0076221C">
            <w:r w:rsidRPr="0076221C">
              <w:t>5553</w:t>
            </w:r>
          </w:p>
        </w:tc>
        <w:tc>
          <w:tcPr>
            <w:tcW w:w="680" w:type="dxa"/>
          </w:tcPr>
          <w:p w14:paraId="41424923" w14:textId="77777777" w:rsidR="00E34178" w:rsidRPr="0076221C" w:rsidRDefault="00E34178" w:rsidP="0076221C"/>
        </w:tc>
        <w:tc>
          <w:tcPr>
            <w:tcW w:w="4180" w:type="dxa"/>
          </w:tcPr>
          <w:p w14:paraId="26FCA01A" w14:textId="77777777" w:rsidR="00E34178" w:rsidRPr="0076221C" w:rsidRDefault="003D30E1" w:rsidP="0076221C">
            <w:r w:rsidRPr="0076221C">
              <w:t>Avgift på viltlevende marine ressurser</w:t>
            </w:r>
          </w:p>
        </w:tc>
        <w:tc>
          <w:tcPr>
            <w:tcW w:w="1400" w:type="dxa"/>
          </w:tcPr>
          <w:p w14:paraId="4496DDDC" w14:textId="77777777" w:rsidR="00E34178" w:rsidRPr="0076221C" w:rsidRDefault="00E34178" w:rsidP="0076221C"/>
        </w:tc>
        <w:tc>
          <w:tcPr>
            <w:tcW w:w="1400" w:type="dxa"/>
          </w:tcPr>
          <w:p w14:paraId="6ACA27A5" w14:textId="77777777" w:rsidR="00E34178" w:rsidRPr="0076221C" w:rsidRDefault="00E34178" w:rsidP="0076221C"/>
        </w:tc>
        <w:tc>
          <w:tcPr>
            <w:tcW w:w="1120" w:type="dxa"/>
          </w:tcPr>
          <w:p w14:paraId="685FE644" w14:textId="77777777" w:rsidR="00E34178" w:rsidRPr="0076221C" w:rsidRDefault="00E34178" w:rsidP="0076221C"/>
        </w:tc>
      </w:tr>
      <w:tr w:rsidR="00E34178" w:rsidRPr="0076221C" w14:paraId="241EE982" w14:textId="77777777" w:rsidTr="002B0003">
        <w:trPr>
          <w:trHeight w:val="380"/>
        </w:trPr>
        <w:tc>
          <w:tcPr>
            <w:tcW w:w="720" w:type="dxa"/>
          </w:tcPr>
          <w:p w14:paraId="3B0CBC07" w14:textId="77777777" w:rsidR="00E34178" w:rsidRPr="0076221C" w:rsidRDefault="00E34178" w:rsidP="0076221C"/>
        </w:tc>
        <w:tc>
          <w:tcPr>
            <w:tcW w:w="680" w:type="dxa"/>
          </w:tcPr>
          <w:p w14:paraId="72962425" w14:textId="77777777" w:rsidR="00E34178" w:rsidRPr="0076221C" w:rsidRDefault="003D30E1" w:rsidP="0076221C">
            <w:r w:rsidRPr="0076221C">
              <w:t>70</w:t>
            </w:r>
          </w:p>
        </w:tc>
        <w:tc>
          <w:tcPr>
            <w:tcW w:w="4180" w:type="dxa"/>
          </w:tcPr>
          <w:p w14:paraId="04F583D9" w14:textId="77777777" w:rsidR="00E34178" w:rsidRPr="0076221C" w:rsidRDefault="003D30E1" w:rsidP="0076221C">
            <w:r w:rsidRPr="0076221C">
              <w:t>Avgift på viltlevende marine ressurser</w:t>
            </w:r>
          </w:p>
        </w:tc>
        <w:tc>
          <w:tcPr>
            <w:tcW w:w="1400" w:type="dxa"/>
          </w:tcPr>
          <w:p w14:paraId="59CFDE98" w14:textId="77777777" w:rsidR="00E34178" w:rsidRPr="0076221C" w:rsidRDefault="003D30E1" w:rsidP="0076221C">
            <w:r w:rsidRPr="0076221C">
              <w:t>25</w:t>
            </w:r>
          </w:p>
        </w:tc>
        <w:tc>
          <w:tcPr>
            <w:tcW w:w="1400" w:type="dxa"/>
          </w:tcPr>
          <w:p w14:paraId="169B40FE" w14:textId="77777777" w:rsidR="00E34178" w:rsidRPr="0076221C" w:rsidRDefault="003D30E1" w:rsidP="0076221C">
            <w:r w:rsidRPr="0076221C">
              <w:t>-</w:t>
            </w:r>
          </w:p>
        </w:tc>
        <w:tc>
          <w:tcPr>
            <w:tcW w:w="1120" w:type="dxa"/>
          </w:tcPr>
          <w:p w14:paraId="5D190698" w14:textId="77777777" w:rsidR="00E34178" w:rsidRPr="0076221C" w:rsidRDefault="003D30E1" w:rsidP="0076221C">
            <w:r w:rsidRPr="0076221C">
              <w:t>25</w:t>
            </w:r>
          </w:p>
        </w:tc>
      </w:tr>
      <w:tr w:rsidR="00E34178" w:rsidRPr="0076221C" w14:paraId="417D1C5D" w14:textId="77777777" w:rsidTr="002B0003">
        <w:trPr>
          <w:trHeight w:val="380"/>
        </w:trPr>
        <w:tc>
          <w:tcPr>
            <w:tcW w:w="720" w:type="dxa"/>
          </w:tcPr>
          <w:p w14:paraId="50F0F678" w14:textId="77777777" w:rsidR="00E34178" w:rsidRPr="0076221C" w:rsidRDefault="003D30E1" w:rsidP="0076221C">
            <w:r w:rsidRPr="0076221C">
              <w:t>5555</w:t>
            </w:r>
          </w:p>
        </w:tc>
        <w:tc>
          <w:tcPr>
            <w:tcW w:w="680" w:type="dxa"/>
          </w:tcPr>
          <w:p w14:paraId="472C360E" w14:textId="77777777" w:rsidR="00E34178" w:rsidRPr="0076221C" w:rsidRDefault="00E34178" w:rsidP="0076221C"/>
        </w:tc>
        <w:tc>
          <w:tcPr>
            <w:tcW w:w="4180" w:type="dxa"/>
          </w:tcPr>
          <w:p w14:paraId="06229679" w14:textId="77777777" w:rsidR="00E34178" w:rsidRPr="0076221C" w:rsidRDefault="003D30E1" w:rsidP="0076221C">
            <w:r w:rsidRPr="0076221C">
              <w:t>Avgift på sjokolade- og sukkervarer mv.</w:t>
            </w:r>
          </w:p>
        </w:tc>
        <w:tc>
          <w:tcPr>
            <w:tcW w:w="1400" w:type="dxa"/>
          </w:tcPr>
          <w:p w14:paraId="77F35C32" w14:textId="77777777" w:rsidR="00E34178" w:rsidRPr="0076221C" w:rsidRDefault="00E34178" w:rsidP="0076221C"/>
        </w:tc>
        <w:tc>
          <w:tcPr>
            <w:tcW w:w="1400" w:type="dxa"/>
          </w:tcPr>
          <w:p w14:paraId="4E24EBDD" w14:textId="77777777" w:rsidR="00E34178" w:rsidRPr="0076221C" w:rsidRDefault="00E34178" w:rsidP="0076221C"/>
        </w:tc>
        <w:tc>
          <w:tcPr>
            <w:tcW w:w="1120" w:type="dxa"/>
          </w:tcPr>
          <w:p w14:paraId="7979674E" w14:textId="77777777" w:rsidR="00E34178" w:rsidRPr="0076221C" w:rsidRDefault="00E34178" w:rsidP="0076221C"/>
        </w:tc>
      </w:tr>
      <w:tr w:rsidR="00E34178" w:rsidRPr="0076221C" w14:paraId="70CAA2ED" w14:textId="77777777" w:rsidTr="002B0003">
        <w:trPr>
          <w:trHeight w:val="380"/>
        </w:trPr>
        <w:tc>
          <w:tcPr>
            <w:tcW w:w="720" w:type="dxa"/>
          </w:tcPr>
          <w:p w14:paraId="77B5ED87" w14:textId="77777777" w:rsidR="00E34178" w:rsidRPr="0076221C" w:rsidRDefault="00E34178" w:rsidP="0076221C"/>
        </w:tc>
        <w:tc>
          <w:tcPr>
            <w:tcW w:w="680" w:type="dxa"/>
          </w:tcPr>
          <w:p w14:paraId="19665AC4" w14:textId="77777777" w:rsidR="00E34178" w:rsidRPr="0076221C" w:rsidRDefault="003D30E1" w:rsidP="0076221C">
            <w:r w:rsidRPr="0076221C">
              <w:t>70</w:t>
            </w:r>
          </w:p>
        </w:tc>
        <w:tc>
          <w:tcPr>
            <w:tcW w:w="4180" w:type="dxa"/>
          </w:tcPr>
          <w:p w14:paraId="06B4DB76" w14:textId="77777777" w:rsidR="00E34178" w:rsidRPr="0076221C" w:rsidRDefault="003D30E1" w:rsidP="0076221C">
            <w:r w:rsidRPr="0076221C">
              <w:t>Avgift på sjokolade- og sukkervarer mv.</w:t>
            </w:r>
          </w:p>
        </w:tc>
        <w:tc>
          <w:tcPr>
            <w:tcW w:w="1400" w:type="dxa"/>
          </w:tcPr>
          <w:p w14:paraId="6353F191" w14:textId="77777777" w:rsidR="00E34178" w:rsidRPr="0076221C" w:rsidRDefault="003D30E1" w:rsidP="0076221C">
            <w:r w:rsidRPr="0076221C">
              <w:t>-</w:t>
            </w:r>
          </w:p>
        </w:tc>
        <w:tc>
          <w:tcPr>
            <w:tcW w:w="1400" w:type="dxa"/>
          </w:tcPr>
          <w:p w14:paraId="26672E41" w14:textId="77777777" w:rsidR="00E34178" w:rsidRPr="0076221C" w:rsidRDefault="003D30E1" w:rsidP="0076221C">
            <w:r w:rsidRPr="0076221C">
              <w:t>-50</w:t>
            </w:r>
          </w:p>
        </w:tc>
        <w:tc>
          <w:tcPr>
            <w:tcW w:w="1120" w:type="dxa"/>
          </w:tcPr>
          <w:p w14:paraId="5F6640A3" w14:textId="77777777" w:rsidR="00E34178" w:rsidRPr="0076221C" w:rsidRDefault="003D30E1" w:rsidP="0076221C">
            <w:r w:rsidRPr="0076221C">
              <w:t>-50</w:t>
            </w:r>
          </w:p>
        </w:tc>
      </w:tr>
      <w:tr w:rsidR="00E34178" w:rsidRPr="0076221C" w14:paraId="02CE60C4" w14:textId="77777777" w:rsidTr="002B0003">
        <w:trPr>
          <w:trHeight w:val="380"/>
        </w:trPr>
        <w:tc>
          <w:tcPr>
            <w:tcW w:w="720" w:type="dxa"/>
          </w:tcPr>
          <w:p w14:paraId="28D945A6" w14:textId="77777777" w:rsidR="00E34178" w:rsidRPr="0076221C" w:rsidRDefault="003D30E1" w:rsidP="0076221C">
            <w:r w:rsidRPr="0076221C">
              <w:t>5556</w:t>
            </w:r>
          </w:p>
        </w:tc>
        <w:tc>
          <w:tcPr>
            <w:tcW w:w="680" w:type="dxa"/>
          </w:tcPr>
          <w:p w14:paraId="3251CC58" w14:textId="77777777" w:rsidR="00E34178" w:rsidRPr="0076221C" w:rsidRDefault="00E34178" w:rsidP="0076221C"/>
        </w:tc>
        <w:tc>
          <w:tcPr>
            <w:tcW w:w="4180" w:type="dxa"/>
          </w:tcPr>
          <w:p w14:paraId="07191A0C" w14:textId="77777777" w:rsidR="00E34178" w:rsidRPr="0076221C" w:rsidRDefault="003D30E1" w:rsidP="0076221C">
            <w:r w:rsidRPr="0076221C">
              <w:t>Avgift på alkoholfrie drikkevarer mv.</w:t>
            </w:r>
          </w:p>
        </w:tc>
        <w:tc>
          <w:tcPr>
            <w:tcW w:w="1400" w:type="dxa"/>
          </w:tcPr>
          <w:p w14:paraId="6908FC2C" w14:textId="77777777" w:rsidR="00E34178" w:rsidRPr="0076221C" w:rsidRDefault="00E34178" w:rsidP="0076221C"/>
        </w:tc>
        <w:tc>
          <w:tcPr>
            <w:tcW w:w="1400" w:type="dxa"/>
          </w:tcPr>
          <w:p w14:paraId="18BF1E92" w14:textId="77777777" w:rsidR="00E34178" w:rsidRPr="0076221C" w:rsidRDefault="00E34178" w:rsidP="0076221C"/>
        </w:tc>
        <w:tc>
          <w:tcPr>
            <w:tcW w:w="1120" w:type="dxa"/>
          </w:tcPr>
          <w:p w14:paraId="770480CE" w14:textId="77777777" w:rsidR="00E34178" w:rsidRPr="0076221C" w:rsidRDefault="00E34178" w:rsidP="0076221C"/>
        </w:tc>
      </w:tr>
      <w:tr w:rsidR="00E34178" w:rsidRPr="0076221C" w14:paraId="0AAC1EDE" w14:textId="77777777" w:rsidTr="002B0003">
        <w:trPr>
          <w:trHeight w:val="380"/>
        </w:trPr>
        <w:tc>
          <w:tcPr>
            <w:tcW w:w="720" w:type="dxa"/>
          </w:tcPr>
          <w:p w14:paraId="4262F17B" w14:textId="77777777" w:rsidR="00E34178" w:rsidRPr="0076221C" w:rsidRDefault="00E34178" w:rsidP="0076221C"/>
        </w:tc>
        <w:tc>
          <w:tcPr>
            <w:tcW w:w="680" w:type="dxa"/>
          </w:tcPr>
          <w:p w14:paraId="68D6D0F4" w14:textId="77777777" w:rsidR="00E34178" w:rsidRPr="0076221C" w:rsidRDefault="003D30E1" w:rsidP="0076221C">
            <w:r w:rsidRPr="0076221C">
              <w:t>70</w:t>
            </w:r>
          </w:p>
        </w:tc>
        <w:tc>
          <w:tcPr>
            <w:tcW w:w="4180" w:type="dxa"/>
          </w:tcPr>
          <w:p w14:paraId="141B063F" w14:textId="77777777" w:rsidR="00E34178" w:rsidRPr="0076221C" w:rsidRDefault="003D30E1" w:rsidP="0076221C">
            <w:r w:rsidRPr="0076221C">
              <w:t>Avgift på alkoholfrie drikkevarer mv.</w:t>
            </w:r>
          </w:p>
        </w:tc>
        <w:tc>
          <w:tcPr>
            <w:tcW w:w="1400" w:type="dxa"/>
          </w:tcPr>
          <w:p w14:paraId="6BCB5E0D" w14:textId="77777777" w:rsidR="00E34178" w:rsidRPr="0076221C" w:rsidRDefault="003D30E1" w:rsidP="0076221C">
            <w:r w:rsidRPr="0076221C">
              <w:t>-450</w:t>
            </w:r>
          </w:p>
        </w:tc>
        <w:tc>
          <w:tcPr>
            <w:tcW w:w="1400" w:type="dxa"/>
          </w:tcPr>
          <w:p w14:paraId="73E3F748" w14:textId="77777777" w:rsidR="00E34178" w:rsidRPr="0076221C" w:rsidRDefault="003D30E1" w:rsidP="0076221C">
            <w:r w:rsidRPr="0076221C">
              <w:t>150</w:t>
            </w:r>
          </w:p>
        </w:tc>
        <w:tc>
          <w:tcPr>
            <w:tcW w:w="1120" w:type="dxa"/>
          </w:tcPr>
          <w:p w14:paraId="0B9267FD" w14:textId="77777777" w:rsidR="00E34178" w:rsidRPr="0076221C" w:rsidRDefault="003D30E1" w:rsidP="0076221C">
            <w:r w:rsidRPr="0076221C">
              <w:t>-300</w:t>
            </w:r>
          </w:p>
        </w:tc>
      </w:tr>
      <w:tr w:rsidR="00E34178" w:rsidRPr="0076221C" w14:paraId="53820F75" w14:textId="77777777" w:rsidTr="002B0003">
        <w:trPr>
          <w:trHeight w:val="380"/>
        </w:trPr>
        <w:tc>
          <w:tcPr>
            <w:tcW w:w="720" w:type="dxa"/>
          </w:tcPr>
          <w:p w14:paraId="0828E8D8" w14:textId="77777777" w:rsidR="00E34178" w:rsidRPr="0076221C" w:rsidRDefault="003D30E1" w:rsidP="0076221C">
            <w:r w:rsidRPr="0076221C">
              <w:t>5559</w:t>
            </w:r>
          </w:p>
        </w:tc>
        <w:tc>
          <w:tcPr>
            <w:tcW w:w="680" w:type="dxa"/>
          </w:tcPr>
          <w:p w14:paraId="247950CE" w14:textId="77777777" w:rsidR="00E34178" w:rsidRPr="0076221C" w:rsidRDefault="00E34178" w:rsidP="0076221C"/>
        </w:tc>
        <w:tc>
          <w:tcPr>
            <w:tcW w:w="4180" w:type="dxa"/>
          </w:tcPr>
          <w:p w14:paraId="5D1DBA5D" w14:textId="77777777" w:rsidR="00E34178" w:rsidRPr="0076221C" w:rsidRDefault="003D30E1" w:rsidP="0076221C">
            <w:r w:rsidRPr="0076221C">
              <w:t>Avgift på drikkevareemballasje</w:t>
            </w:r>
          </w:p>
        </w:tc>
        <w:tc>
          <w:tcPr>
            <w:tcW w:w="1400" w:type="dxa"/>
          </w:tcPr>
          <w:p w14:paraId="58835F38" w14:textId="77777777" w:rsidR="00E34178" w:rsidRPr="0076221C" w:rsidRDefault="00E34178" w:rsidP="0076221C"/>
        </w:tc>
        <w:tc>
          <w:tcPr>
            <w:tcW w:w="1400" w:type="dxa"/>
          </w:tcPr>
          <w:p w14:paraId="42E8D497" w14:textId="77777777" w:rsidR="00E34178" w:rsidRPr="0076221C" w:rsidRDefault="00E34178" w:rsidP="0076221C"/>
        </w:tc>
        <w:tc>
          <w:tcPr>
            <w:tcW w:w="1120" w:type="dxa"/>
          </w:tcPr>
          <w:p w14:paraId="7930783F" w14:textId="77777777" w:rsidR="00E34178" w:rsidRPr="0076221C" w:rsidRDefault="00E34178" w:rsidP="0076221C"/>
        </w:tc>
      </w:tr>
      <w:tr w:rsidR="00E34178" w:rsidRPr="0076221C" w14:paraId="7B1D6FC1" w14:textId="77777777" w:rsidTr="002B0003">
        <w:trPr>
          <w:trHeight w:val="380"/>
        </w:trPr>
        <w:tc>
          <w:tcPr>
            <w:tcW w:w="720" w:type="dxa"/>
          </w:tcPr>
          <w:p w14:paraId="3F97DE09" w14:textId="77777777" w:rsidR="00E34178" w:rsidRPr="0076221C" w:rsidRDefault="00E34178" w:rsidP="0076221C"/>
        </w:tc>
        <w:tc>
          <w:tcPr>
            <w:tcW w:w="680" w:type="dxa"/>
          </w:tcPr>
          <w:p w14:paraId="402DD3A4" w14:textId="77777777" w:rsidR="00E34178" w:rsidRPr="0076221C" w:rsidRDefault="003D30E1" w:rsidP="0076221C">
            <w:r w:rsidRPr="0076221C">
              <w:t>70</w:t>
            </w:r>
          </w:p>
        </w:tc>
        <w:tc>
          <w:tcPr>
            <w:tcW w:w="4180" w:type="dxa"/>
          </w:tcPr>
          <w:p w14:paraId="391D0249" w14:textId="77777777" w:rsidR="00E34178" w:rsidRPr="0076221C" w:rsidRDefault="003D30E1" w:rsidP="0076221C">
            <w:r w:rsidRPr="0076221C">
              <w:t>Grunnavgift på engangsemballasje</w:t>
            </w:r>
          </w:p>
        </w:tc>
        <w:tc>
          <w:tcPr>
            <w:tcW w:w="1400" w:type="dxa"/>
          </w:tcPr>
          <w:p w14:paraId="28ED7DD7" w14:textId="77777777" w:rsidR="00E34178" w:rsidRPr="0076221C" w:rsidRDefault="003D30E1" w:rsidP="0076221C">
            <w:r w:rsidRPr="0076221C">
              <w:t>-</w:t>
            </w:r>
          </w:p>
        </w:tc>
        <w:tc>
          <w:tcPr>
            <w:tcW w:w="1400" w:type="dxa"/>
          </w:tcPr>
          <w:p w14:paraId="3A017A59" w14:textId="77777777" w:rsidR="00E34178" w:rsidRPr="0076221C" w:rsidRDefault="003D30E1" w:rsidP="0076221C">
            <w:r w:rsidRPr="0076221C">
              <w:t>350</w:t>
            </w:r>
          </w:p>
        </w:tc>
        <w:tc>
          <w:tcPr>
            <w:tcW w:w="1120" w:type="dxa"/>
          </w:tcPr>
          <w:p w14:paraId="65BF689E" w14:textId="77777777" w:rsidR="00E34178" w:rsidRPr="0076221C" w:rsidRDefault="003D30E1" w:rsidP="0076221C">
            <w:r w:rsidRPr="0076221C">
              <w:t>350</w:t>
            </w:r>
          </w:p>
        </w:tc>
      </w:tr>
      <w:tr w:rsidR="00E34178" w:rsidRPr="0076221C" w14:paraId="22DEA91D" w14:textId="77777777" w:rsidTr="002B0003">
        <w:trPr>
          <w:trHeight w:val="380"/>
        </w:trPr>
        <w:tc>
          <w:tcPr>
            <w:tcW w:w="720" w:type="dxa"/>
          </w:tcPr>
          <w:p w14:paraId="335530B5" w14:textId="77777777" w:rsidR="00E34178" w:rsidRPr="0076221C" w:rsidRDefault="00E34178" w:rsidP="0076221C"/>
        </w:tc>
        <w:tc>
          <w:tcPr>
            <w:tcW w:w="680" w:type="dxa"/>
          </w:tcPr>
          <w:p w14:paraId="663A5150" w14:textId="77777777" w:rsidR="00E34178" w:rsidRPr="0076221C" w:rsidRDefault="003D30E1" w:rsidP="0076221C">
            <w:r w:rsidRPr="0076221C">
              <w:t>72</w:t>
            </w:r>
          </w:p>
        </w:tc>
        <w:tc>
          <w:tcPr>
            <w:tcW w:w="4180" w:type="dxa"/>
          </w:tcPr>
          <w:p w14:paraId="664E67CA" w14:textId="77777777" w:rsidR="00E34178" w:rsidRPr="0076221C" w:rsidRDefault="003D30E1" w:rsidP="0076221C">
            <w:r w:rsidRPr="0076221C">
              <w:t>Miljøavgift på plast</w:t>
            </w:r>
          </w:p>
        </w:tc>
        <w:tc>
          <w:tcPr>
            <w:tcW w:w="1400" w:type="dxa"/>
          </w:tcPr>
          <w:p w14:paraId="68F0A8A4" w14:textId="77777777" w:rsidR="00E34178" w:rsidRPr="0076221C" w:rsidRDefault="003D30E1" w:rsidP="0076221C">
            <w:r w:rsidRPr="0076221C">
              <w:t>-</w:t>
            </w:r>
          </w:p>
        </w:tc>
        <w:tc>
          <w:tcPr>
            <w:tcW w:w="1400" w:type="dxa"/>
          </w:tcPr>
          <w:p w14:paraId="738289DF" w14:textId="77777777" w:rsidR="00E34178" w:rsidRPr="0076221C" w:rsidRDefault="003D30E1" w:rsidP="0076221C">
            <w:r w:rsidRPr="0076221C">
              <w:t>10</w:t>
            </w:r>
          </w:p>
        </w:tc>
        <w:tc>
          <w:tcPr>
            <w:tcW w:w="1120" w:type="dxa"/>
          </w:tcPr>
          <w:p w14:paraId="71F0183C" w14:textId="77777777" w:rsidR="00E34178" w:rsidRPr="0076221C" w:rsidRDefault="003D30E1" w:rsidP="0076221C">
            <w:r w:rsidRPr="0076221C">
              <w:t>10</w:t>
            </w:r>
          </w:p>
        </w:tc>
      </w:tr>
      <w:tr w:rsidR="00E34178" w:rsidRPr="0076221C" w14:paraId="7CEBC3C9" w14:textId="77777777" w:rsidTr="002B0003">
        <w:trPr>
          <w:trHeight w:val="380"/>
        </w:trPr>
        <w:tc>
          <w:tcPr>
            <w:tcW w:w="720" w:type="dxa"/>
          </w:tcPr>
          <w:p w14:paraId="530A85FD" w14:textId="77777777" w:rsidR="00E34178" w:rsidRPr="0076221C" w:rsidRDefault="00E34178" w:rsidP="0076221C"/>
        </w:tc>
        <w:tc>
          <w:tcPr>
            <w:tcW w:w="680" w:type="dxa"/>
          </w:tcPr>
          <w:p w14:paraId="55C32D8D" w14:textId="77777777" w:rsidR="00E34178" w:rsidRPr="0076221C" w:rsidRDefault="003D30E1" w:rsidP="0076221C">
            <w:r w:rsidRPr="0076221C">
              <w:t>73</w:t>
            </w:r>
          </w:p>
        </w:tc>
        <w:tc>
          <w:tcPr>
            <w:tcW w:w="4180" w:type="dxa"/>
          </w:tcPr>
          <w:p w14:paraId="3BB7509E" w14:textId="77777777" w:rsidR="00E34178" w:rsidRPr="0076221C" w:rsidRDefault="003D30E1" w:rsidP="0076221C">
            <w:r w:rsidRPr="0076221C">
              <w:t>Miljøavgift på metall</w:t>
            </w:r>
          </w:p>
        </w:tc>
        <w:tc>
          <w:tcPr>
            <w:tcW w:w="1400" w:type="dxa"/>
          </w:tcPr>
          <w:p w14:paraId="029C8170" w14:textId="77777777" w:rsidR="00E34178" w:rsidRPr="0076221C" w:rsidRDefault="003D30E1" w:rsidP="0076221C">
            <w:r w:rsidRPr="0076221C">
              <w:t>-</w:t>
            </w:r>
          </w:p>
        </w:tc>
        <w:tc>
          <w:tcPr>
            <w:tcW w:w="1400" w:type="dxa"/>
          </w:tcPr>
          <w:p w14:paraId="491E5677" w14:textId="77777777" w:rsidR="00E34178" w:rsidRPr="0076221C" w:rsidRDefault="003D30E1" w:rsidP="0076221C">
            <w:r w:rsidRPr="0076221C">
              <w:t>1</w:t>
            </w:r>
          </w:p>
        </w:tc>
        <w:tc>
          <w:tcPr>
            <w:tcW w:w="1120" w:type="dxa"/>
          </w:tcPr>
          <w:p w14:paraId="2BE7F697" w14:textId="77777777" w:rsidR="00E34178" w:rsidRPr="0076221C" w:rsidRDefault="003D30E1" w:rsidP="0076221C">
            <w:r w:rsidRPr="0076221C">
              <w:t>1</w:t>
            </w:r>
          </w:p>
        </w:tc>
      </w:tr>
      <w:tr w:rsidR="00E34178" w:rsidRPr="0076221C" w14:paraId="7B8A832B" w14:textId="77777777" w:rsidTr="002B0003">
        <w:trPr>
          <w:trHeight w:val="680"/>
        </w:trPr>
        <w:tc>
          <w:tcPr>
            <w:tcW w:w="720" w:type="dxa"/>
          </w:tcPr>
          <w:p w14:paraId="7BC2FA6A" w14:textId="77777777" w:rsidR="00E34178" w:rsidRPr="0076221C" w:rsidRDefault="00E34178" w:rsidP="0076221C"/>
        </w:tc>
        <w:tc>
          <w:tcPr>
            <w:tcW w:w="680" w:type="dxa"/>
          </w:tcPr>
          <w:p w14:paraId="020DB337" w14:textId="77777777" w:rsidR="00E34178" w:rsidRPr="0076221C" w:rsidRDefault="003D30E1" w:rsidP="0076221C">
            <w:r w:rsidRPr="0076221C">
              <w:t>74</w:t>
            </w:r>
          </w:p>
        </w:tc>
        <w:tc>
          <w:tcPr>
            <w:tcW w:w="4180" w:type="dxa"/>
          </w:tcPr>
          <w:p w14:paraId="62A0FE73" w14:textId="77777777" w:rsidR="00E34178" w:rsidRPr="0076221C" w:rsidRDefault="003D30E1" w:rsidP="0076221C">
            <w:r w:rsidRPr="0076221C">
              <w:t>Miljøavgift på glass</w:t>
            </w:r>
          </w:p>
        </w:tc>
        <w:tc>
          <w:tcPr>
            <w:tcW w:w="1400" w:type="dxa"/>
          </w:tcPr>
          <w:p w14:paraId="554E67D5" w14:textId="77777777" w:rsidR="00E34178" w:rsidRPr="0076221C" w:rsidRDefault="003D30E1" w:rsidP="0076221C">
            <w:r w:rsidRPr="0076221C">
              <w:t>-</w:t>
            </w:r>
          </w:p>
        </w:tc>
        <w:tc>
          <w:tcPr>
            <w:tcW w:w="1400" w:type="dxa"/>
          </w:tcPr>
          <w:p w14:paraId="3BF22FFE" w14:textId="77777777" w:rsidR="00E34178" w:rsidRPr="0076221C" w:rsidRDefault="003D30E1" w:rsidP="0076221C">
            <w:r w:rsidRPr="0076221C">
              <w:t>-84</w:t>
            </w:r>
          </w:p>
        </w:tc>
        <w:tc>
          <w:tcPr>
            <w:tcW w:w="1120" w:type="dxa"/>
          </w:tcPr>
          <w:p w14:paraId="55280667" w14:textId="77777777" w:rsidR="00E34178" w:rsidRPr="0076221C" w:rsidRDefault="003D30E1" w:rsidP="0076221C">
            <w:r w:rsidRPr="0076221C">
              <w:t>-84</w:t>
            </w:r>
          </w:p>
        </w:tc>
      </w:tr>
      <w:tr w:rsidR="00E34178" w:rsidRPr="0076221C" w14:paraId="5141BD3E" w14:textId="77777777" w:rsidTr="002B0003">
        <w:trPr>
          <w:trHeight w:val="380"/>
        </w:trPr>
        <w:tc>
          <w:tcPr>
            <w:tcW w:w="720" w:type="dxa"/>
          </w:tcPr>
          <w:p w14:paraId="0BD6FC17" w14:textId="77777777" w:rsidR="00E34178" w:rsidRPr="0076221C" w:rsidRDefault="003D30E1" w:rsidP="0076221C">
            <w:r w:rsidRPr="0076221C">
              <w:t>5561</w:t>
            </w:r>
          </w:p>
        </w:tc>
        <w:tc>
          <w:tcPr>
            <w:tcW w:w="680" w:type="dxa"/>
          </w:tcPr>
          <w:p w14:paraId="5191AE62" w14:textId="77777777" w:rsidR="00E34178" w:rsidRPr="0076221C" w:rsidRDefault="00E34178" w:rsidP="0076221C"/>
        </w:tc>
        <w:tc>
          <w:tcPr>
            <w:tcW w:w="4180" w:type="dxa"/>
          </w:tcPr>
          <w:p w14:paraId="5CDBD000" w14:textId="77777777" w:rsidR="00E34178" w:rsidRPr="0076221C" w:rsidRDefault="003D30E1" w:rsidP="0076221C">
            <w:r w:rsidRPr="0076221C">
              <w:t>Flypassasjeravgift</w:t>
            </w:r>
          </w:p>
        </w:tc>
        <w:tc>
          <w:tcPr>
            <w:tcW w:w="1400" w:type="dxa"/>
          </w:tcPr>
          <w:p w14:paraId="77C76723" w14:textId="77777777" w:rsidR="00E34178" w:rsidRPr="0076221C" w:rsidRDefault="00E34178" w:rsidP="0076221C"/>
        </w:tc>
        <w:tc>
          <w:tcPr>
            <w:tcW w:w="1400" w:type="dxa"/>
          </w:tcPr>
          <w:p w14:paraId="37CCB36F" w14:textId="77777777" w:rsidR="00E34178" w:rsidRPr="0076221C" w:rsidRDefault="00E34178" w:rsidP="0076221C"/>
        </w:tc>
        <w:tc>
          <w:tcPr>
            <w:tcW w:w="1120" w:type="dxa"/>
          </w:tcPr>
          <w:p w14:paraId="430C7DC5" w14:textId="77777777" w:rsidR="00E34178" w:rsidRPr="0076221C" w:rsidRDefault="00E34178" w:rsidP="0076221C"/>
        </w:tc>
      </w:tr>
      <w:tr w:rsidR="00E34178" w:rsidRPr="0076221C" w14:paraId="599AE42D" w14:textId="77777777" w:rsidTr="002B0003">
        <w:trPr>
          <w:trHeight w:val="380"/>
        </w:trPr>
        <w:tc>
          <w:tcPr>
            <w:tcW w:w="720" w:type="dxa"/>
          </w:tcPr>
          <w:p w14:paraId="6205C2B9" w14:textId="77777777" w:rsidR="00E34178" w:rsidRPr="0076221C" w:rsidRDefault="00E34178" w:rsidP="0076221C"/>
        </w:tc>
        <w:tc>
          <w:tcPr>
            <w:tcW w:w="680" w:type="dxa"/>
          </w:tcPr>
          <w:p w14:paraId="120C0CD3" w14:textId="77777777" w:rsidR="00E34178" w:rsidRPr="0076221C" w:rsidRDefault="003D30E1" w:rsidP="0076221C">
            <w:r w:rsidRPr="0076221C">
              <w:t>70</w:t>
            </w:r>
          </w:p>
        </w:tc>
        <w:tc>
          <w:tcPr>
            <w:tcW w:w="4180" w:type="dxa"/>
          </w:tcPr>
          <w:p w14:paraId="7354B76B" w14:textId="77777777" w:rsidR="00E34178" w:rsidRPr="0076221C" w:rsidRDefault="003D30E1" w:rsidP="0076221C">
            <w:r w:rsidRPr="0076221C">
              <w:t>Flypassasjeravgift</w:t>
            </w:r>
          </w:p>
        </w:tc>
        <w:tc>
          <w:tcPr>
            <w:tcW w:w="1400" w:type="dxa"/>
          </w:tcPr>
          <w:p w14:paraId="140D69A0" w14:textId="77777777" w:rsidR="00E34178" w:rsidRPr="0076221C" w:rsidRDefault="003D30E1" w:rsidP="0076221C">
            <w:r w:rsidRPr="0076221C">
              <w:t>1</w:t>
            </w:r>
          </w:p>
        </w:tc>
        <w:tc>
          <w:tcPr>
            <w:tcW w:w="1400" w:type="dxa"/>
          </w:tcPr>
          <w:p w14:paraId="6199EC60" w14:textId="77777777" w:rsidR="00E34178" w:rsidRPr="0076221C" w:rsidRDefault="003D30E1" w:rsidP="0076221C">
            <w:r w:rsidRPr="0076221C">
              <w:t>11</w:t>
            </w:r>
          </w:p>
        </w:tc>
        <w:tc>
          <w:tcPr>
            <w:tcW w:w="1120" w:type="dxa"/>
          </w:tcPr>
          <w:p w14:paraId="690E0320" w14:textId="77777777" w:rsidR="00E34178" w:rsidRPr="0076221C" w:rsidRDefault="003D30E1" w:rsidP="0076221C">
            <w:r w:rsidRPr="0076221C">
              <w:t>12</w:t>
            </w:r>
          </w:p>
        </w:tc>
      </w:tr>
      <w:tr w:rsidR="00E34178" w:rsidRPr="0076221C" w14:paraId="24BE5D6A" w14:textId="77777777" w:rsidTr="002B0003">
        <w:trPr>
          <w:trHeight w:val="380"/>
        </w:trPr>
        <w:tc>
          <w:tcPr>
            <w:tcW w:w="720" w:type="dxa"/>
          </w:tcPr>
          <w:p w14:paraId="26306E5D" w14:textId="77777777" w:rsidR="00E34178" w:rsidRPr="0076221C" w:rsidRDefault="003D30E1" w:rsidP="0076221C">
            <w:r w:rsidRPr="0076221C">
              <w:t>5565</w:t>
            </w:r>
          </w:p>
        </w:tc>
        <w:tc>
          <w:tcPr>
            <w:tcW w:w="680" w:type="dxa"/>
          </w:tcPr>
          <w:p w14:paraId="2B069B5C" w14:textId="77777777" w:rsidR="00E34178" w:rsidRPr="0076221C" w:rsidRDefault="00E34178" w:rsidP="0076221C"/>
        </w:tc>
        <w:tc>
          <w:tcPr>
            <w:tcW w:w="4180" w:type="dxa"/>
          </w:tcPr>
          <w:p w14:paraId="3782ED64" w14:textId="77777777" w:rsidR="00E34178" w:rsidRPr="0076221C" w:rsidRDefault="003D30E1" w:rsidP="0076221C">
            <w:r w:rsidRPr="0076221C">
              <w:t>Dokumentavgift</w:t>
            </w:r>
          </w:p>
        </w:tc>
        <w:tc>
          <w:tcPr>
            <w:tcW w:w="1400" w:type="dxa"/>
          </w:tcPr>
          <w:p w14:paraId="34D9EE6B" w14:textId="77777777" w:rsidR="00E34178" w:rsidRPr="0076221C" w:rsidRDefault="00E34178" w:rsidP="0076221C"/>
        </w:tc>
        <w:tc>
          <w:tcPr>
            <w:tcW w:w="1400" w:type="dxa"/>
          </w:tcPr>
          <w:p w14:paraId="279C5797" w14:textId="77777777" w:rsidR="00E34178" w:rsidRPr="0076221C" w:rsidRDefault="00E34178" w:rsidP="0076221C"/>
        </w:tc>
        <w:tc>
          <w:tcPr>
            <w:tcW w:w="1120" w:type="dxa"/>
          </w:tcPr>
          <w:p w14:paraId="33D8F1BB" w14:textId="77777777" w:rsidR="00E34178" w:rsidRPr="0076221C" w:rsidRDefault="00E34178" w:rsidP="0076221C"/>
        </w:tc>
      </w:tr>
      <w:tr w:rsidR="00E34178" w:rsidRPr="0076221C" w14:paraId="21E4CA6F" w14:textId="77777777" w:rsidTr="002B0003">
        <w:trPr>
          <w:trHeight w:val="380"/>
        </w:trPr>
        <w:tc>
          <w:tcPr>
            <w:tcW w:w="720" w:type="dxa"/>
          </w:tcPr>
          <w:p w14:paraId="3612741D" w14:textId="77777777" w:rsidR="00E34178" w:rsidRPr="0076221C" w:rsidRDefault="00E34178" w:rsidP="0076221C"/>
        </w:tc>
        <w:tc>
          <w:tcPr>
            <w:tcW w:w="680" w:type="dxa"/>
          </w:tcPr>
          <w:p w14:paraId="7CFD56BF" w14:textId="77777777" w:rsidR="00E34178" w:rsidRPr="0076221C" w:rsidRDefault="003D30E1" w:rsidP="0076221C">
            <w:r w:rsidRPr="0076221C">
              <w:t>70</w:t>
            </w:r>
          </w:p>
        </w:tc>
        <w:tc>
          <w:tcPr>
            <w:tcW w:w="4180" w:type="dxa"/>
          </w:tcPr>
          <w:p w14:paraId="1DF5D1E7" w14:textId="77777777" w:rsidR="00E34178" w:rsidRPr="0076221C" w:rsidRDefault="003D30E1" w:rsidP="0076221C">
            <w:r w:rsidRPr="0076221C">
              <w:t>Dokumentavgift</w:t>
            </w:r>
          </w:p>
        </w:tc>
        <w:tc>
          <w:tcPr>
            <w:tcW w:w="1400" w:type="dxa"/>
          </w:tcPr>
          <w:p w14:paraId="7A824FC6" w14:textId="77777777" w:rsidR="00E34178" w:rsidRPr="0076221C" w:rsidRDefault="003D30E1" w:rsidP="0076221C">
            <w:r w:rsidRPr="0076221C">
              <w:t>-</w:t>
            </w:r>
          </w:p>
        </w:tc>
        <w:tc>
          <w:tcPr>
            <w:tcW w:w="1400" w:type="dxa"/>
          </w:tcPr>
          <w:p w14:paraId="743B5C5B" w14:textId="77777777" w:rsidR="00E34178" w:rsidRPr="0076221C" w:rsidRDefault="003D30E1" w:rsidP="0076221C">
            <w:r w:rsidRPr="0076221C">
              <w:t>1 520</w:t>
            </w:r>
          </w:p>
        </w:tc>
        <w:tc>
          <w:tcPr>
            <w:tcW w:w="1120" w:type="dxa"/>
          </w:tcPr>
          <w:p w14:paraId="245311F6" w14:textId="77777777" w:rsidR="00E34178" w:rsidRPr="0076221C" w:rsidRDefault="003D30E1" w:rsidP="0076221C">
            <w:r w:rsidRPr="0076221C">
              <w:t>1 520</w:t>
            </w:r>
          </w:p>
        </w:tc>
      </w:tr>
      <w:tr w:rsidR="00E34178" w:rsidRPr="0076221C" w14:paraId="6CD94D18" w14:textId="77777777" w:rsidTr="002B0003">
        <w:trPr>
          <w:trHeight w:val="380"/>
        </w:trPr>
        <w:tc>
          <w:tcPr>
            <w:tcW w:w="720" w:type="dxa"/>
          </w:tcPr>
          <w:p w14:paraId="6136C36A" w14:textId="77777777" w:rsidR="00E34178" w:rsidRPr="0076221C" w:rsidRDefault="003D30E1" w:rsidP="0076221C">
            <w:r w:rsidRPr="0076221C">
              <w:t>5568</w:t>
            </w:r>
          </w:p>
        </w:tc>
        <w:tc>
          <w:tcPr>
            <w:tcW w:w="680" w:type="dxa"/>
          </w:tcPr>
          <w:p w14:paraId="0CF3911A" w14:textId="77777777" w:rsidR="00E34178" w:rsidRPr="0076221C" w:rsidRDefault="00E34178" w:rsidP="0076221C"/>
        </w:tc>
        <w:tc>
          <w:tcPr>
            <w:tcW w:w="4180" w:type="dxa"/>
          </w:tcPr>
          <w:p w14:paraId="771252E1" w14:textId="77777777" w:rsidR="00E34178" w:rsidRPr="0076221C" w:rsidRDefault="003D30E1" w:rsidP="0076221C">
            <w:r w:rsidRPr="0076221C">
              <w:t>Sektoravgifter under Kulturdepartementet</w:t>
            </w:r>
          </w:p>
        </w:tc>
        <w:tc>
          <w:tcPr>
            <w:tcW w:w="1400" w:type="dxa"/>
          </w:tcPr>
          <w:p w14:paraId="15028A09" w14:textId="77777777" w:rsidR="00E34178" w:rsidRPr="0076221C" w:rsidRDefault="00E34178" w:rsidP="0076221C"/>
        </w:tc>
        <w:tc>
          <w:tcPr>
            <w:tcW w:w="1400" w:type="dxa"/>
          </w:tcPr>
          <w:p w14:paraId="1D763E55" w14:textId="77777777" w:rsidR="00E34178" w:rsidRPr="0076221C" w:rsidRDefault="00E34178" w:rsidP="0076221C"/>
        </w:tc>
        <w:tc>
          <w:tcPr>
            <w:tcW w:w="1120" w:type="dxa"/>
          </w:tcPr>
          <w:p w14:paraId="5C420C28" w14:textId="77777777" w:rsidR="00E34178" w:rsidRPr="0076221C" w:rsidRDefault="00E34178" w:rsidP="0076221C"/>
        </w:tc>
      </w:tr>
      <w:tr w:rsidR="00E34178" w:rsidRPr="0076221C" w14:paraId="779FB2D2" w14:textId="77777777" w:rsidTr="002B0003">
        <w:trPr>
          <w:trHeight w:val="380"/>
        </w:trPr>
        <w:tc>
          <w:tcPr>
            <w:tcW w:w="720" w:type="dxa"/>
          </w:tcPr>
          <w:p w14:paraId="676F8781" w14:textId="77777777" w:rsidR="00E34178" w:rsidRPr="0076221C" w:rsidRDefault="00E34178" w:rsidP="0076221C"/>
        </w:tc>
        <w:tc>
          <w:tcPr>
            <w:tcW w:w="680" w:type="dxa"/>
          </w:tcPr>
          <w:p w14:paraId="3CAE4E62" w14:textId="77777777" w:rsidR="00E34178" w:rsidRPr="0076221C" w:rsidRDefault="003D30E1" w:rsidP="0076221C">
            <w:r w:rsidRPr="0076221C">
              <w:t>74</w:t>
            </w:r>
          </w:p>
        </w:tc>
        <w:tc>
          <w:tcPr>
            <w:tcW w:w="4180" w:type="dxa"/>
          </w:tcPr>
          <w:p w14:paraId="0601DC5F" w14:textId="77777777" w:rsidR="00E34178" w:rsidRPr="0076221C" w:rsidRDefault="003D30E1" w:rsidP="0076221C">
            <w:r w:rsidRPr="0076221C">
              <w:t>Avgift – forhåndskontroll av kinofilm</w:t>
            </w:r>
            <w:r w:rsidRPr="003D30E1">
              <w:rPr>
                <w:rStyle w:val="skrift-hevet"/>
              </w:rPr>
              <w:t>1</w:t>
            </w:r>
          </w:p>
        </w:tc>
        <w:tc>
          <w:tcPr>
            <w:tcW w:w="1400" w:type="dxa"/>
          </w:tcPr>
          <w:p w14:paraId="106FE907" w14:textId="77777777" w:rsidR="00E34178" w:rsidRPr="0076221C" w:rsidRDefault="003D30E1" w:rsidP="0076221C">
            <w:r w:rsidRPr="0076221C">
              <w:t>-</w:t>
            </w:r>
          </w:p>
        </w:tc>
        <w:tc>
          <w:tcPr>
            <w:tcW w:w="1400" w:type="dxa"/>
          </w:tcPr>
          <w:p w14:paraId="304B7415" w14:textId="77777777" w:rsidR="00E34178" w:rsidRPr="0076221C" w:rsidRDefault="003D30E1" w:rsidP="0076221C">
            <w:r w:rsidRPr="0076221C">
              <w:t>-2</w:t>
            </w:r>
          </w:p>
        </w:tc>
        <w:tc>
          <w:tcPr>
            <w:tcW w:w="1120" w:type="dxa"/>
          </w:tcPr>
          <w:p w14:paraId="59B1087E" w14:textId="77777777" w:rsidR="00E34178" w:rsidRPr="0076221C" w:rsidRDefault="003D30E1" w:rsidP="0076221C">
            <w:r w:rsidRPr="0076221C">
              <w:t>-2</w:t>
            </w:r>
          </w:p>
        </w:tc>
      </w:tr>
      <w:tr w:rsidR="00E34178" w:rsidRPr="0076221C" w14:paraId="2EDA6E95" w14:textId="77777777" w:rsidTr="002B0003">
        <w:trPr>
          <w:trHeight w:val="380"/>
        </w:trPr>
        <w:tc>
          <w:tcPr>
            <w:tcW w:w="720" w:type="dxa"/>
          </w:tcPr>
          <w:p w14:paraId="449C1574" w14:textId="77777777" w:rsidR="00E34178" w:rsidRPr="0076221C" w:rsidRDefault="00E34178" w:rsidP="0076221C"/>
        </w:tc>
        <w:tc>
          <w:tcPr>
            <w:tcW w:w="680" w:type="dxa"/>
          </w:tcPr>
          <w:p w14:paraId="32EFE406" w14:textId="77777777" w:rsidR="00E34178" w:rsidRPr="0076221C" w:rsidRDefault="003D30E1" w:rsidP="0076221C">
            <w:r w:rsidRPr="0076221C">
              <w:t>75</w:t>
            </w:r>
          </w:p>
        </w:tc>
        <w:tc>
          <w:tcPr>
            <w:tcW w:w="4180" w:type="dxa"/>
          </w:tcPr>
          <w:p w14:paraId="380B8EB3" w14:textId="77777777" w:rsidR="00E34178" w:rsidRPr="0076221C" w:rsidRDefault="003D30E1" w:rsidP="0076221C">
            <w:r w:rsidRPr="0076221C">
              <w:t>Kino- og videogramavgift</w:t>
            </w:r>
            <w:r w:rsidRPr="003D30E1">
              <w:rPr>
                <w:rStyle w:val="skrift-hevet"/>
              </w:rPr>
              <w:t>1</w:t>
            </w:r>
          </w:p>
        </w:tc>
        <w:tc>
          <w:tcPr>
            <w:tcW w:w="1400" w:type="dxa"/>
          </w:tcPr>
          <w:p w14:paraId="2E6E3EAC" w14:textId="77777777" w:rsidR="00E34178" w:rsidRPr="0076221C" w:rsidRDefault="003D30E1" w:rsidP="0076221C">
            <w:r w:rsidRPr="0076221C">
              <w:t>-</w:t>
            </w:r>
          </w:p>
        </w:tc>
        <w:tc>
          <w:tcPr>
            <w:tcW w:w="1400" w:type="dxa"/>
          </w:tcPr>
          <w:p w14:paraId="56671790" w14:textId="77777777" w:rsidR="00E34178" w:rsidRPr="0076221C" w:rsidRDefault="003D30E1" w:rsidP="0076221C">
            <w:r w:rsidRPr="0076221C">
              <w:t>-14</w:t>
            </w:r>
          </w:p>
        </w:tc>
        <w:tc>
          <w:tcPr>
            <w:tcW w:w="1120" w:type="dxa"/>
          </w:tcPr>
          <w:p w14:paraId="4BFFC94D" w14:textId="77777777" w:rsidR="00E34178" w:rsidRPr="0076221C" w:rsidRDefault="003D30E1" w:rsidP="0076221C">
            <w:r w:rsidRPr="0076221C">
              <w:t>-14</w:t>
            </w:r>
          </w:p>
        </w:tc>
      </w:tr>
      <w:tr w:rsidR="00E34178" w:rsidRPr="0076221C" w14:paraId="63E9F9B2" w14:textId="77777777" w:rsidTr="002B0003">
        <w:trPr>
          <w:trHeight w:val="640"/>
        </w:trPr>
        <w:tc>
          <w:tcPr>
            <w:tcW w:w="720" w:type="dxa"/>
          </w:tcPr>
          <w:p w14:paraId="0CD11B48" w14:textId="77777777" w:rsidR="00E34178" w:rsidRPr="0076221C" w:rsidRDefault="003D30E1" w:rsidP="0076221C">
            <w:r w:rsidRPr="0076221C">
              <w:t>5570</w:t>
            </w:r>
          </w:p>
        </w:tc>
        <w:tc>
          <w:tcPr>
            <w:tcW w:w="680" w:type="dxa"/>
          </w:tcPr>
          <w:p w14:paraId="4D1041C4" w14:textId="77777777" w:rsidR="00E34178" w:rsidRPr="0076221C" w:rsidRDefault="00E34178" w:rsidP="0076221C"/>
        </w:tc>
        <w:tc>
          <w:tcPr>
            <w:tcW w:w="4180" w:type="dxa"/>
          </w:tcPr>
          <w:p w14:paraId="03B7E748" w14:textId="77777777" w:rsidR="00E34178" w:rsidRPr="0076221C" w:rsidRDefault="003D30E1" w:rsidP="0076221C">
            <w:r w:rsidRPr="0076221C">
              <w:t>Sektoravgifter under Kommunal- og moderniseringsdepartementet</w:t>
            </w:r>
          </w:p>
        </w:tc>
        <w:tc>
          <w:tcPr>
            <w:tcW w:w="1400" w:type="dxa"/>
          </w:tcPr>
          <w:p w14:paraId="413057EC" w14:textId="77777777" w:rsidR="00E34178" w:rsidRPr="0076221C" w:rsidRDefault="00E34178" w:rsidP="0076221C"/>
        </w:tc>
        <w:tc>
          <w:tcPr>
            <w:tcW w:w="1400" w:type="dxa"/>
          </w:tcPr>
          <w:p w14:paraId="76A9DD5C" w14:textId="77777777" w:rsidR="00E34178" w:rsidRPr="0076221C" w:rsidRDefault="00E34178" w:rsidP="0076221C"/>
        </w:tc>
        <w:tc>
          <w:tcPr>
            <w:tcW w:w="1120" w:type="dxa"/>
          </w:tcPr>
          <w:p w14:paraId="6D9E1073" w14:textId="77777777" w:rsidR="00E34178" w:rsidRPr="0076221C" w:rsidRDefault="00E34178" w:rsidP="0076221C"/>
        </w:tc>
      </w:tr>
      <w:tr w:rsidR="00E34178" w:rsidRPr="0076221C" w14:paraId="66798CE9" w14:textId="77777777" w:rsidTr="002B0003">
        <w:trPr>
          <w:trHeight w:val="640"/>
        </w:trPr>
        <w:tc>
          <w:tcPr>
            <w:tcW w:w="720" w:type="dxa"/>
          </w:tcPr>
          <w:p w14:paraId="221D0D7D" w14:textId="77777777" w:rsidR="00E34178" w:rsidRPr="0076221C" w:rsidRDefault="00E34178" w:rsidP="0076221C"/>
        </w:tc>
        <w:tc>
          <w:tcPr>
            <w:tcW w:w="680" w:type="dxa"/>
          </w:tcPr>
          <w:p w14:paraId="4F9B367F" w14:textId="77777777" w:rsidR="00E34178" w:rsidRPr="0076221C" w:rsidRDefault="003D30E1" w:rsidP="0076221C">
            <w:r w:rsidRPr="0076221C">
              <w:t>70</w:t>
            </w:r>
          </w:p>
        </w:tc>
        <w:tc>
          <w:tcPr>
            <w:tcW w:w="4180" w:type="dxa"/>
          </w:tcPr>
          <w:p w14:paraId="108687EC" w14:textId="77777777" w:rsidR="00E34178" w:rsidRPr="0076221C" w:rsidRDefault="003D30E1" w:rsidP="0076221C">
            <w:r w:rsidRPr="0076221C">
              <w:t>Sektoravgifter Nasjonal kommunikasjonsmyndighet</w:t>
            </w:r>
            <w:r w:rsidRPr="003D30E1">
              <w:rPr>
                <w:rStyle w:val="skrift-hevet"/>
              </w:rPr>
              <w:t>2</w:t>
            </w:r>
          </w:p>
        </w:tc>
        <w:tc>
          <w:tcPr>
            <w:tcW w:w="1400" w:type="dxa"/>
          </w:tcPr>
          <w:p w14:paraId="14191DC9" w14:textId="77777777" w:rsidR="00E34178" w:rsidRPr="0076221C" w:rsidRDefault="003D30E1" w:rsidP="0076221C">
            <w:r w:rsidRPr="0076221C">
              <w:t>5</w:t>
            </w:r>
          </w:p>
        </w:tc>
        <w:tc>
          <w:tcPr>
            <w:tcW w:w="1400" w:type="dxa"/>
          </w:tcPr>
          <w:p w14:paraId="22987293" w14:textId="77777777" w:rsidR="00E34178" w:rsidRPr="0076221C" w:rsidRDefault="003D30E1" w:rsidP="0076221C">
            <w:r w:rsidRPr="0076221C">
              <w:t>1</w:t>
            </w:r>
          </w:p>
        </w:tc>
        <w:tc>
          <w:tcPr>
            <w:tcW w:w="1120" w:type="dxa"/>
          </w:tcPr>
          <w:p w14:paraId="4D7040FA" w14:textId="77777777" w:rsidR="00E34178" w:rsidRPr="0076221C" w:rsidRDefault="003D30E1" w:rsidP="0076221C">
            <w:r w:rsidRPr="0076221C">
              <w:t>6</w:t>
            </w:r>
          </w:p>
        </w:tc>
      </w:tr>
      <w:tr w:rsidR="00E34178" w:rsidRPr="0076221C" w14:paraId="01FD6C1E" w14:textId="77777777" w:rsidTr="002B0003">
        <w:trPr>
          <w:trHeight w:val="640"/>
        </w:trPr>
        <w:tc>
          <w:tcPr>
            <w:tcW w:w="720" w:type="dxa"/>
          </w:tcPr>
          <w:p w14:paraId="601FBB88" w14:textId="77777777" w:rsidR="00E34178" w:rsidRPr="0076221C" w:rsidRDefault="003D30E1" w:rsidP="0076221C">
            <w:r w:rsidRPr="0076221C">
              <w:t>5571</w:t>
            </w:r>
          </w:p>
        </w:tc>
        <w:tc>
          <w:tcPr>
            <w:tcW w:w="680" w:type="dxa"/>
          </w:tcPr>
          <w:p w14:paraId="3C6A3808" w14:textId="77777777" w:rsidR="00E34178" w:rsidRPr="0076221C" w:rsidRDefault="00E34178" w:rsidP="0076221C"/>
        </w:tc>
        <w:tc>
          <w:tcPr>
            <w:tcW w:w="4180" w:type="dxa"/>
          </w:tcPr>
          <w:p w14:paraId="51F46CC3" w14:textId="77777777" w:rsidR="00E34178" w:rsidRPr="0076221C" w:rsidRDefault="003D30E1" w:rsidP="0076221C">
            <w:r w:rsidRPr="0076221C">
              <w:t>Sektoravgifter under Arbeids- og sosialdepartementet</w:t>
            </w:r>
          </w:p>
        </w:tc>
        <w:tc>
          <w:tcPr>
            <w:tcW w:w="1400" w:type="dxa"/>
          </w:tcPr>
          <w:p w14:paraId="28FD5739" w14:textId="77777777" w:rsidR="00E34178" w:rsidRPr="0076221C" w:rsidRDefault="00E34178" w:rsidP="0076221C"/>
        </w:tc>
        <w:tc>
          <w:tcPr>
            <w:tcW w:w="1400" w:type="dxa"/>
          </w:tcPr>
          <w:p w14:paraId="1A07EC24" w14:textId="77777777" w:rsidR="00E34178" w:rsidRPr="0076221C" w:rsidRDefault="00E34178" w:rsidP="0076221C"/>
        </w:tc>
        <w:tc>
          <w:tcPr>
            <w:tcW w:w="1120" w:type="dxa"/>
          </w:tcPr>
          <w:p w14:paraId="3CFAF107" w14:textId="77777777" w:rsidR="00E34178" w:rsidRPr="0076221C" w:rsidRDefault="00E34178" w:rsidP="0076221C"/>
        </w:tc>
      </w:tr>
      <w:tr w:rsidR="00E34178" w:rsidRPr="0076221C" w14:paraId="25E87A8E" w14:textId="77777777" w:rsidTr="002B0003">
        <w:trPr>
          <w:trHeight w:val="380"/>
        </w:trPr>
        <w:tc>
          <w:tcPr>
            <w:tcW w:w="720" w:type="dxa"/>
          </w:tcPr>
          <w:p w14:paraId="722974D1" w14:textId="77777777" w:rsidR="00E34178" w:rsidRPr="0076221C" w:rsidRDefault="00E34178" w:rsidP="0076221C"/>
        </w:tc>
        <w:tc>
          <w:tcPr>
            <w:tcW w:w="680" w:type="dxa"/>
          </w:tcPr>
          <w:p w14:paraId="3B735F6E" w14:textId="77777777" w:rsidR="00E34178" w:rsidRPr="0076221C" w:rsidRDefault="003D30E1" w:rsidP="0076221C">
            <w:r w:rsidRPr="0076221C">
              <w:t>70</w:t>
            </w:r>
          </w:p>
        </w:tc>
        <w:tc>
          <w:tcPr>
            <w:tcW w:w="4180" w:type="dxa"/>
          </w:tcPr>
          <w:p w14:paraId="5420BFEC" w14:textId="77777777" w:rsidR="00E34178" w:rsidRPr="0076221C" w:rsidRDefault="003D30E1" w:rsidP="0076221C">
            <w:r w:rsidRPr="0076221C">
              <w:t>Petroleumstilsynet – sektoravgift</w:t>
            </w:r>
            <w:r w:rsidRPr="003D30E1">
              <w:rPr>
                <w:rStyle w:val="skrift-hevet"/>
              </w:rPr>
              <w:t>3</w:t>
            </w:r>
          </w:p>
        </w:tc>
        <w:tc>
          <w:tcPr>
            <w:tcW w:w="1400" w:type="dxa"/>
          </w:tcPr>
          <w:p w14:paraId="076FAD16" w14:textId="77777777" w:rsidR="00E34178" w:rsidRPr="0076221C" w:rsidRDefault="003D30E1" w:rsidP="0076221C">
            <w:r w:rsidRPr="0076221C">
              <w:t>-</w:t>
            </w:r>
          </w:p>
        </w:tc>
        <w:tc>
          <w:tcPr>
            <w:tcW w:w="1400" w:type="dxa"/>
          </w:tcPr>
          <w:p w14:paraId="624FCB21" w14:textId="77777777" w:rsidR="00E34178" w:rsidRPr="0076221C" w:rsidRDefault="003D30E1" w:rsidP="0076221C">
            <w:r w:rsidRPr="0076221C">
              <w:t>-14</w:t>
            </w:r>
          </w:p>
        </w:tc>
        <w:tc>
          <w:tcPr>
            <w:tcW w:w="1120" w:type="dxa"/>
          </w:tcPr>
          <w:p w14:paraId="2A309C4A" w14:textId="77777777" w:rsidR="00E34178" w:rsidRPr="0076221C" w:rsidRDefault="003D30E1" w:rsidP="0076221C">
            <w:r w:rsidRPr="0076221C">
              <w:t>-14</w:t>
            </w:r>
          </w:p>
        </w:tc>
      </w:tr>
      <w:tr w:rsidR="00E34178" w:rsidRPr="0076221C" w14:paraId="07F61AA6" w14:textId="77777777" w:rsidTr="002B0003">
        <w:trPr>
          <w:trHeight w:val="640"/>
        </w:trPr>
        <w:tc>
          <w:tcPr>
            <w:tcW w:w="720" w:type="dxa"/>
          </w:tcPr>
          <w:p w14:paraId="62B271DA" w14:textId="77777777" w:rsidR="00E34178" w:rsidRPr="0076221C" w:rsidRDefault="003D30E1" w:rsidP="0076221C">
            <w:r w:rsidRPr="0076221C">
              <w:t>5572</w:t>
            </w:r>
          </w:p>
        </w:tc>
        <w:tc>
          <w:tcPr>
            <w:tcW w:w="680" w:type="dxa"/>
          </w:tcPr>
          <w:p w14:paraId="72C690FC" w14:textId="77777777" w:rsidR="00E34178" w:rsidRPr="0076221C" w:rsidRDefault="00E34178" w:rsidP="0076221C"/>
        </w:tc>
        <w:tc>
          <w:tcPr>
            <w:tcW w:w="4180" w:type="dxa"/>
          </w:tcPr>
          <w:p w14:paraId="46B4F6C0" w14:textId="77777777" w:rsidR="00E34178" w:rsidRPr="0076221C" w:rsidRDefault="003D30E1" w:rsidP="0076221C">
            <w:r w:rsidRPr="0076221C">
              <w:t>Sektoravgifter under Helse- og omsorgsdepartementet</w:t>
            </w:r>
          </w:p>
        </w:tc>
        <w:tc>
          <w:tcPr>
            <w:tcW w:w="1400" w:type="dxa"/>
          </w:tcPr>
          <w:p w14:paraId="276B1079" w14:textId="77777777" w:rsidR="00E34178" w:rsidRPr="0076221C" w:rsidRDefault="00E34178" w:rsidP="0076221C"/>
        </w:tc>
        <w:tc>
          <w:tcPr>
            <w:tcW w:w="1400" w:type="dxa"/>
          </w:tcPr>
          <w:p w14:paraId="5163BAF0" w14:textId="77777777" w:rsidR="00E34178" w:rsidRPr="0076221C" w:rsidRDefault="00E34178" w:rsidP="0076221C"/>
        </w:tc>
        <w:tc>
          <w:tcPr>
            <w:tcW w:w="1120" w:type="dxa"/>
          </w:tcPr>
          <w:p w14:paraId="7A075FE0" w14:textId="77777777" w:rsidR="00E34178" w:rsidRPr="0076221C" w:rsidRDefault="00E34178" w:rsidP="0076221C"/>
        </w:tc>
      </w:tr>
      <w:tr w:rsidR="00E34178" w:rsidRPr="0076221C" w14:paraId="2F722044" w14:textId="77777777" w:rsidTr="002B0003">
        <w:trPr>
          <w:trHeight w:val="380"/>
        </w:trPr>
        <w:tc>
          <w:tcPr>
            <w:tcW w:w="720" w:type="dxa"/>
          </w:tcPr>
          <w:p w14:paraId="076918F7" w14:textId="77777777" w:rsidR="00E34178" w:rsidRPr="0076221C" w:rsidRDefault="00E34178" w:rsidP="0076221C"/>
        </w:tc>
        <w:tc>
          <w:tcPr>
            <w:tcW w:w="680" w:type="dxa"/>
          </w:tcPr>
          <w:p w14:paraId="65EF7A38" w14:textId="77777777" w:rsidR="00E34178" w:rsidRPr="0076221C" w:rsidRDefault="003D30E1" w:rsidP="0076221C">
            <w:r w:rsidRPr="0076221C">
              <w:t>74</w:t>
            </w:r>
          </w:p>
        </w:tc>
        <w:tc>
          <w:tcPr>
            <w:tcW w:w="4180" w:type="dxa"/>
          </w:tcPr>
          <w:p w14:paraId="2F30A2EB" w14:textId="77777777" w:rsidR="00E34178" w:rsidRPr="0076221C" w:rsidRDefault="003D30E1" w:rsidP="0076221C">
            <w:r w:rsidRPr="0076221C">
              <w:t>Tilsynsavgift</w:t>
            </w:r>
            <w:r w:rsidRPr="003D30E1">
              <w:rPr>
                <w:rStyle w:val="skrift-hevet"/>
              </w:rPr>
              <w:t>4</w:t>
            </w:r>
          </w:p>
        </w:tc>
        <w:tc>
          <w:tcPr>
            <w:tcW w:w="1400" w:type="dxa"/>
          </w:tcPr>
          <w:p w14:paraId="77E6CC69" w14:textId="77777777" w:rsidR="00E34178" w:rsidRPr="0076221C" w:rsidRDefault="003D30E1" w:rsidP="0076221C">
            <w:r w:rsidRPr="0076221C">
              <w:t>-</w:t>
            </w:r>
          </w:p>
        </w:tc>
        <w:tc>
          <w:tcPr>
            <w:tcW w:w="1400" w:type="dxa"/>
          </w:tcPr>
          <w:p w14:paraId="6C3CDD71" w14:textId="77777777" w:rsidR="00E34178" w:rsidRPr="0076221C" w:rsidRDefault="003D30E1" w:rsidP="0076221C">
            <w:r w:rsidRPr="0076221C">
              <w:t>-4</w:t>
            </w:r>
          </w:p>
        </w:tc>
        <w:tc>
          <w:tcPr>
            <w:tcW w:w="1120" w:type="dxa"/>
          </w:tcPr>
          <w:p w14:paraId="76081748" w14:textId="77777777" w:rsidR="00E34178" w:rsidRPr="0076221C" w:rsidRDefault="003D30E1" w:rsidP="0076221C">
            <w:r w:rsidRPr="0076221C">
              <w:t>-4</w:t>
            </w:r>
          </w:p>
        </w:tc>
      </w:tr>
      <w:tr w:rsidR="00E34178" w:rsidRPr="0076221C" w14:paraId="6CBF7355" w14:textId="77777777" w:rsidTr="002B0003">
        <w:trPr>
          <w:trHeight w:val="380"/>
        </w:trPr>
        <w:tc>
          <w:tcPr>
            <w:tcW w:w="720" w:type="dxa"/>
          </w:tcPr>
          <w:p w14:paraId="484C94F6" w14:textId="77777777" w:rsidR="00E34178" w:rsidRPr="0076221C" w:rsidRDefault="00E34178" w:rsidP="0076221C"/>
        </w:tc>
        <w:tc>
          <w:tcPr>
            <w:tcW w:w="680" w:type="dxa"/>
          </w:tcPr>
          <w:p w14:paraId="3CFB8D6A" w14:textId="77777777" w:rsidR="00E34178" w:rsidRPr="0076221C" w:rsidRDefault="003D30E1" w:rsidP="0076221C">
            <w:r w:rsidRPr="0076221C">
              <w:t>75</w:t>
            </w:r>
          </w:p>
        </w:tc>
        <w:tc>
          <w:tcPr>
            <w:tcW w:w="4180" w:type="dxa"/>
          </w:tcPr>
          <w:p w14:paraId="196CF281" w14:textId="77777777" w:rsidR="00E34178" w:rsidRPr="0076221C" w:rsidRDefault="003D30E1" w:rsidP="0076221C">
            <w:r w:rsidRPr="0076221C">
              <w:t>Sektoravgift tobakk</w:t>
            </w:r>
            <w:r w:rsidRPr="003D30E1">
              <w:rPr>
                <w:rStyle w:val="skrift-hevet"/>
              </w:rPr>
              <w:t>4</w:t>
            </w:r>
          </w:p>
        </w:tc>
        <w:tc>
          <w:tcPr>
            <w:tcW w:w="1400" w:type="dxa"/>
          </w:tcPr>
          <w:p w14:paraId="039FEDEC" w14:textId="77777777" w:rsidR="00E34178" w:rsidRPr="0076221C" w:rsidRDefault="003D30E1" w:rsidP="0076221C">
            <w:r w:rsidRPr="0076221C">
              <w:t>-</w:t>
            </w:r>
          </w:p>
        </w:tc>
        <w:tc>
          <w:tcPr>
            <w:tcW w:w="1400" w:type="dxa"/>
          </w:tcPr>
          <w:p w14:paraId="29772CE9" w14:textId="77777777" w:rsidR="00E34178" w:rsidRPr="0076221C" w:rsidRDefault="003D30E1" w:rsidP="0076221C">
            <w:r w:rsidRPr="0076221C">
              <w:t>-8</w:t>
            </w:r>
          </w:p>
        </w:tc>
        <w:tc>
          <w:tcPr>
            <w:tcW w:w="1120" w:type="dxa"/>
          </w:tcPr>
          <w:p w14:paraId="5C02A6A2" w14:textId="77777777" w:rsidR="00E34178" w:rsidRPr="0076221C" w:rsidRDefault="003D30E1" w:rsidP="0076221C">
            <w:r w:rsidRPr="0076221C">
              <w:t>-8</w:t>
            </w:r>
          </w:p>
        </w:tc>
      </w:tr>
      <w:tr w:rsidR="00E34178" w:rsidRPr="0076221C" w14:paraId="3818C229" w14:textId="77777777" w:rsidTr="002B0003">
        <w:trPr>
          <w:trHeight w:val="640"/>
        </w:trPr>
        <w:tc>
          <w:tcPr>
            <w:tcW w:w="720" w:type="dxa"/>
          </w:tcPr>
          <w:p w14:paraId="07B885F5" w14:textId="77777777" w:rsidR="00E34178" w:rsidRPr="0076221C" w:rsidRDefault="003D30E1" w:rsidP="0076221C">
            <w:r w:rsidRPr="0076221C">
              <w:t>5574</w:t>
            </w:r>
          </w:p>
        </w:tc>
        <w:tc>
          <w:tcPr>
            <w:tcW w:w="680" w:type="dxa"/>
          </w:tcPr>
          <w:p w14:paraId="4CF7C811" w14:textId="77777777" w:rsidR="00E34178" w:rsidRPr="0076221C" w:rsidRDefault="00E34178" w:rsidP="0076221C"/>
        </w:tc>
        <w:tc>
          <w:tcPr>
            <w:tcW w:w="4180" w:type="dxa"/>
          </w:tcPr>
          <w:p w14:paraId="58C319A1" w14:textId="77777777" w:rsidR="00E34178" w:rsidRPr="0076221C" w:rsidRDefault="003D30E1" w:rsidP="0076221C">
            <w:r w:rsidRPr="0076221C">
              <w:t>Sektoravgifter under Nærings- og fiskeridepartementet</w:t>
            </w:r>
          </w:p>
        </w:tc>
        <w:tc>
          <w:tcPr>
            <w:tcW w:w="1400" w:type="dxa"/>
          </w:tcPr>
          <w:p w14:paraId="4FBB0D14" w14:textId="77777777" w:rsidR="00E34178" w:rsidRPr="0076221C" w:rsidRDefault="00E34178" w:rsidP="0076221C"/>
        </w:tc>
        <w:tc>
          <w:tcPr>
            <w:tcW w:w="1400" w:type="dxa"/>
          </w:tcPr>
          <w:p w14:paraId="55F19F11" w14:textId="77777777" w:rsidR="00E34178" w:rsidRPr="0076221C" w:rsidRDefault="00E34178" w:rsidP="0076221C"/>
        </w:tc>
        <w:tc>
          <w:tcPr>
            <w:tcW w:w="1120" w:type="dxa"/>
          </w:tcPr>
          <w:p w14:paraId="3170311C" w14:textId="77777777" w:rsidR="00E34178" w:rsidRPr="0076221C" w:rsidRDefault="00E34178" w:rsidP="0076221C"/>
        </w:tc>
      </w:tr>
      <w:tr w:rsidR="00E34178" w:rsidRPr="0076221C" w14:paraId="0A5495C3" w14:textId="77777777" w:rsidTr="002B0003">
        <w:trPr>
          <w:trHeight w:val="380"/>
        </w:trPr>
        <w:tc>
          <w:tcPr>
            <w:tcW w:w="720" w:type="dxa"/>
          </w:tcPr>
          <w:p w14:paraId="28DD6135" w14:textId="77777777" w:rsidR="00E34178" w:rsidRPr="0076221C" w:rsidRDefault="00E34178" w:rsidP="0076221C"/>
        </w:tc>
        <w:tc>
          <w:tcPr>
            <w:tcW w:w="680" w:type="dxa"/>
          </w:tcPr>
          <w:p w14:paraId="4FE6FE94" w14:textId="77777777" w:rsidR="00E34178" w:rsidRPr="0076221C" w:rsidRDefault="003D30E1" w:rsidP="0076221C">
            <w:r w:rsidRPr="0076221C">
              <w:t>71</w:t>
            </w:r>
          </w:p>
        </w:tc>
        <w:tc>
          <w:tcPr>
            <w:tcW w:w="4180" w:type="dxa"/>
          </w:tcPr>
          <w:p w14:paraId="6BC142D0" w14:textId="77777777" w:rsidR="00E34178" w:rsidRPr="0076221C" w:rsidRDefault="003D30E1" w:rsidP="0076221C">
            <w:r w:rsidRPr="0076221C">
              <w:t>Avgifter immaterielle rettigheter</w:t>
            </w:r>
            <w:r w:rsidRPr="003D30E1">
              <w:rPr>
                <w:rStyle w:val="skrift-hevet"/>
              </w:rPr>
              <w:t>5</w:t>
            </w:r>
          </w:p>
        </w:tc>
        <w:tc>
          <w:tcPr>
            <w:tcW w:w="1400" w:type="dxa"/>
          </w:tcPr>
          <w:p w14:paraId="702D179A" w14:textId="77777777" w:rsidR="00E34178" w:rsidRPr="0076221C" w:rsidRDefault="003D30E1" w:rsidP="0076221C">
            <w:r w:rsidRPr="0076221C">
              <w:t>-</w:t>
            </w:r>
          </w:p>
        </w:tc>
        <w:tc>
          <w:tcPr>
            <w:tcW w:w="1400" w:type="dxa"/>
          </w:tcPr>
          <w:p w14:paraId="0CEF5A79" w14:textId="77777777" w:rsidR="00E34178" w:rsidRPr="0076221C" w:rsidRDefault="003D30E1" w:rsidP="0076221C">
            <w:r w:rsidRPr="0076221C">
              <w:t>-10</w:t>
            </w:r>
          </w:p>
        </w:tc>
        <w:tc>
          <w:tcPr>
            <w:tcW w:w="1120" w:type="dxa"/>
          </w:tcPr>
          <w:p w14:paraId="556E7A3F" w14:textId="77777777" w:rsidR="00E34178" w:rsidRPr="0076221C" w:rsidRDefault="003D30E1" w:rsidP="0076221C">
            <w:r w:rsidRPr="0076221C">
              <w:t>-10</w:t>
            </w:r>
          </w:p>
        </w:tc>
      </w:tr>
      <w:tr w:rsidR="00E34178" w:rsidRPr="0076221C" w14:paraId="34D8ED05" w14:textId="77777777" w:rsidTr="002B0003">
        <w:trPr>
          <w:trHeight w:val="380"/>
        </w:trPr>
        <w:tc>
          <w:tcPr>
            <w:tcW w:w="720" w:type="dxa"/>
          </w:tcPr>
          <w:p w14:paraId="6A020944" w14:textId="77777777" w:rsidR="00E34178" w:rsidRPr="0076221C" w:rsidRDefault="00E34178" w:rsidP="0076221C"/>
        </w:tc>
        <w:tc>
          <w:tcPr>
            <w:tcW w:w="680" w:type="dxa"/>
          </w:tcPr>
          <w:p w14:paraId="6B2A7514" w14:textId="77777777" w:rsidR="00E34178" w:rsidRPr="0076221C" w:rsidRDefault="003D30E1" w:rsidP="0076221C">
            <w:r w:rsidRPr="0076221C">
              <w:t>74</w:t>
            </w:r>
          </w:p>
        </w:tc>
        <w:tc>
          <w:tcPr>
            <w:tcW w:w="4180" w:type="dxa"/>
          </w:tcPr>
          <w:p w14:paraId="56DA7860" w14:textId="77777777" w:rsidR="00E34178" w:rsidRPr="0076221C" w:rsidRDefault="003D30E1" w:rsidP="0076221C">
            <w:r w:rsidRPr="0076221C">
              <w:t>Fiskeriforskningsavgift</w:t>
            </w:r>
            <w:r w:rsidRPr="003D30E1">
              <w:rPr>
                <w:rStyle w:val="skrift-hevet"/>
              </w:rPr>
              <w:t>5</w:t>
            </w:r>
          </w:p>
        </w:tc>
        <w:tc>
          <w:tcPr>
            <w:tcW w:w="1400" w:type="dxa"/>
          </w:tcPr>
          <w:p w14:paraId="1648DB50" w14:textId="77777777" w:rsidR="00E34178" w:rsidRPr="0076221C" w:rsidRDefault="003D30E1" w:rsidP="0076221C">
            <w:r w:rsidRPr="0076221C">
              <w:t>19</w:t>
            </w:r>
          </w:p>
        </w:tc>
        <w:tc>
          <w:tcPr>
            <w:tcW w:w="1400" w:type="dxa"/>
          </w:tcPr>
          <w:p w14:paraId="041236C7" w14:textId="77777777" w:rsidR="00E34178" w:rsidRPr="0076221C" w:rsidRDefault="003D30E1" w:rsidP="0076221C">
            <w:r w:rsidRPr="0076221C">
              <w:t>-17</w:t>
            </w:r>
          </w:p>
        </w:tc>
        <w:tc>
          <w:tcPr>
            <w:tcW w:w="1120" w:type="dxa"/>
          </w:tcPr>
          <w:p w14:paraId="49CC11EF" w14:textId="77777777" w:rsidR="00E34178" w:rsidRPr="0076221C" w:rsidRDefault="003D30E1" w:rsidP="0076221C">
            <w:r w:rsidRPr="0076221C">
              <w:t>2</w:t>
            </w:r>
          </w:p>
        </w:tc>
      </w:tr>
      <w:tr w:rsidR="00E34178" w:rsidRPr="0076221C" w14:paraId="3256C676" w14:textId="77777777" w:rsidTr="002B0003">
        <w:trPr>
          <w:trHeight w:val="380"/>
        </w:trPr>
        <w:tc>
          <w:tcPr>
            <w:tcW w:w="720" w:type="dxa"/>
          </w:tcPr>
          <w:p w14:paraId="0109A193" w14:textId="77777777" w:rsidR="00E34178" w:rsidRPr="0076221C" w:rsidRDefault="00E34178" w:rsidP="0076221C"/>
        </w:tc>
        <w:tc>
          <w:tcPr>
            <w:tcW w:w="680" w:type="dxa"/>
          </w:tcPr>
          <w:p w14:paraId="69884630" w14:textId="77777777" w:rsidR="00E34178" w:rsidRPr="0076221C" w:rsidRDefault="003D30E1" w:rsidP="0076221C">
            <w:r w:rsidRPr="0076221C">
              <w:t>75</w:t>
            </w:r>
          </w:p>
        </w:tc>
        <w:tc>
          <w:tcPr>
            <w:tcW w:w="4180" w:type="dxa"/>
          </w:tcPr>
          <w:p w14:paraId="2BF98BB6" w14:textId="77777777" w:rsidR="00E34178" w:rsidRPr="0076221C" w:rsidRDefault="003D30E1" w:rsidP="0076221C">
            <w:r w:rsidRPr="0076221C">
              <w:t>Tilsynsavgift Justervesenet</w:t>
            </w:r>
            <w:r w:rsidRPr="003D30E1">
              <w:rPr>
                <w:rStyle w:val="skrift-hevet"/>
              </w:rPr>
              <w:t>5</w:t>
            </w:r>
          </w:p>
        </w:tc>
        <w:tc>
          <w:tcPr>
            <w:tcW w:w="1400" w:type="dxa"/>
          </w:tcPr>
          <w:p w14:paraId="1F71961E" w14:textId="77777777" w:rsidR="00E34178" w:rsidRPr="0076221C" w:rsidRDefault="003D30E1" w:rsidP="0076221C">
            <w:r w:rsidRPr="0076221C">
              <w:t>-</w:t>
            </w:r>
          </w:p>
        </w:tc>
        <w:tc>
          <w:tcPr>
            <w:tcW w:w="1400" w:type="dxa"/>
          </w:tcPr>
          <w:p w14:paraId="6398BDEF" w14:textId="77777777" w:rsidR="00E34178" w:rsidRPr="0076221C" w:rsidRDefault="003D30E1" w:rsidP="0076221C">
            <w:r w:rsidRPr="0076221C">
              <w:t>4</w:t>
            </w:r>
          </w:p>
        </w:tc>
        <w:tc>
          <w:tcPr>
            <w:tcW w:w="1120" w:type="dxa"/>
          </w:tcPr>
          <w:p w14:paraId="75BB6D23" w14:textId="77777777" w:rsidR="00E34178" w:rsidRPr="0076221C" w:rsidRDefault="003D30E1" w:rsidP="0076221C">
            <w:r w:rsidRPr="0076221C">
              <w:t>4</w:t>
            </w:r>
          </w:p>
        </w:tc>
      </w:tr>
      <w:tr w:rsidR="00E34178" w:rsidRPr="0076221C" w14:paraId="06CFC206" w14:textId="77777777" w:rsidTr="002B0003">
        <w:trPr>
          <w:trHeight w:val="380"/>
        </w:trPr>
        <w:tc>
          <w:tcPr>
            <w:tcW w:w="720" w:type="dxa"/>
          </w:tcPr>
          <w:p w14:paraId="46086253" w14:textId="77777777" w:rsidR="00E34178" w:rsidRPr="0076221C" w:rsidRDefault="00E34178" w:rsidP="0076221C"/>
        </w:tc>
        <w:tc>
          <w:tcPr>
            <w:tcW w:w="680" w:type="dxa"/>
          </w:tcPr>
          <w:p w14:paraId="4AB0F29A" w14:textId="77777777" w:rsidR="00E34178" w:rsidRPr="0076221C" w:rsidRDefault="003D30E1" w:rsidP="0076221C">
            <w:r w:rsidRPr="0076221C">
              <w:t>76</w:t>
            </w:r>
          </w:p>
        </w:tc>
        <w:tc>
          <w:tcPr>
            <w:tcW w:w="4180" w:type="dxa"/>
          </w:tcPr>
          <w:p w14:paraId="0157DFBB" w14:textId="77777777" w:rsidR="00E34178" w:rsidRPr="0076221C" w:rsidRDefault="003D30E1" w:rsidP="0076221C">
            <w:r w:rsidRPr="0076221C">
              <w:t>Kontrollavgift fiskeflåten</w:t>
            </w:r>
            <w:r w:rsidRPr="003D30E1">
              <w:rPr>
                <w:rStyle w:val="skrift-hevet"/>
              </w:rPr>
              <w:t>5</w:t>
            </w:r>
          </w:p>
        </w:tc>
        <w:tc>
          <w:tcPr>
            <w:tcW w:w="1400" w:type="dxa"/>
          </w:tcPr>
          <w:p w14:paraId="232EBDFC" w14:textId="77777777" w:rsidR="00E34178" w:rsidRPr="0076221C" w:rsidRDefault="003D30E1" w:rsidP="0076221C">
            <w:r w:rsidRPr="0076221C">
              <w:t>-</w:t>
            </w:r>
          </w:p>
        </w:tc>
        <w:tc>
          <w:tcPr>
            <w:tcW w:w="1400" w:type="dxa"/>
          </w:tcPr>
          <w:p w14:paraId="533B371A" w14:textId="77777777" w:rsidR="00E34178" w:rsidRPr="0076221C" w:rsidRDefault="003D30E1" w:rsidP="0076221C">
            <w:r w:rsidRPr="0076221C">
              <w:t>-7</w:t>
            </w:r>
          </w:p>
        </w:tc>
        <w:tc>
          <w:tcPr>
            <w:tcW w:w="1120" w:type="dxa"/>
          </w:tcPr>
          <w:p w14:paraId="21BDBB86" w14:textId="77777777" w:rsidR="00E34178" w:rsidRPr="0076221C" w:rsidRDefault="003D30E1" w:rsidP="0076221C">
            <w:r w:rsidRPr="0076221C">
              <w:t>-7</w:t>
            </w:r>
          </w:p>
        </w:tc>
      </w:tr>
      <w:tr w:rsidR="00E34178" w:rsidRPr="0076221C" w14:paraId="0134E65F" w14:textId="77777777" w:rsidTr="002B0003">
        <w:trPr>
          <w:trHeight w:val="640"/>
        </w:trPr>
        <w:tc>
          <w:tcPr>
            <w:tcW w:w="720" w:type="dxa"/>
          </w:tcPr>
          <w:p w14:paraId="6B531873" w14:textId="77777777" w:rsidR="00E34178" w:rsidRPr="0076221C" w:rsidRDefault="003D30E1" w:rsidP="0076221C">
            <w:r w:rsidRPr="0076221C">
              <w:t>5576</w:t>
            </w:r>
          </w:p>
        </w:tc>
        <w:tc>
          <w:tcPr>
            <w:tcW w:w="680" w:type="dxa"/>
          </w:tcPr>
          <w:p w14:paraId="6DDDDD6C" w14:textId="77777777" w:rsidR="00E34178" w:rsidRPr="0076221C" w:rsidRDefault="00E34178" w:rsidP="0076221C"/>
        </w:tc>
        <w:tc>
          <w:tcPr>
            <w:tcW w:w="4180" w:type="dxa"/>
          </w:tcPr>
          <w:p w14:paraId="73847CEE" w14:textId="77777777" w:rsidR="00E34178" w:rsidRPr="0076221C" w:rsidRDefault="003D30E1" w:rsidP="0076221C">
            <w:r w:rsidRPr="0076221C">
              <w:t>Sektoravgifter under Landbruks- og matdepartementet</w:t>
            </w:r>
          </w:p>
        </w:tc>
        <w:tc>
          <w:tcPr>
            <w:tcW w:w="1400" w:type="dxa"/>
          </w:tcPr>
          <w:p w14:paraId="3CB9AAAD" w14:textId="77777777" w:rsidR="00E34178" w:rsidRPr="0076221C" w:rsidRDefault="00E34178" w:rsidP="0076221C"/>
        </w:tc>
        <w:tc>
          <w:tcPr>
            <w:tcW w:w="1400" w:type="dxa"/>
          </w:tcPr>
          <w:p w14:paraId="39D57E33" w14:textId="77777777" w:rsidR="00E34178" w:rsidRPr="0076221C" w:rsidRDefault="00E34178" w:rsidP="0076221C"/>
        </w:tc>
        <w:tc>
          <w:tcPr>
            <w:tcW w:w="1120" w:type="dxa"/>
          </w:tcPr>
          <w:p w14:paraId="4E572BB7" w14:textId="77777777" w:rsidR="00E34178" w:rsidRPr="0076221C" w:rsidRDefault="00E34178" w:rsidP="0076221C"/>
        </w:tc>
      </w:tr>
      <w:tr w:rsidR="00E34178" w:rsidRPr="0076221C" w14:paraId="22077784" w14:textId="77777777" w:rsidTr="002B0003">
        <w:trPr>
          <w:trHeight w:val="380"/>
        </w:trPr>
        <w:tc>
          <w:tcPr>
            <w:tcW w:w="720" w:type="dxa"/>
          </w:tcPr>
          <w:p w14:paraId="65768AA6" w14:textId="77777777" w:rsidR="00E34178" w:rsidRPr="0076221C" w:rsidRDefault="00E34178" w:rsidP="0076221C"/>
        </w:tc>
        <w:tc>
          <w:tcPr>
            <w:tcW w:w="680" w:type="dxa"/>
          </w:tcPr>
          <w:p w14:paraId="0FB1EEBB" w14:textId="77777777" w:rsidR="00E34178" w:rsidRPr="0076221C" w:rsidRDefault="003D30E1" w:rsidP="0076221C">
            <w:r w:rsidRPr="0076221C">
              <w:t>70</w:t>
            </w:r>
          </w:p>
        </w:tc>
        <w:tc>
          <w:tcPr>
            <w:tcW w:w="4180" w:type="dxa"/>
          </w:tcPr>
          <w:p w14:paraId="38203481" w14:textId="77777777" w:rsidR="00E34178" w:rsidRPr="0076221C" w:rsidRDefault="003D30E1" w:rsidP="0076221C">
            <w:r w:rsidRPr="0076221C">
              <w:t>Forskningsavgift på landbruksprodukter</w:t>
            </w:r>
            <w:r w:rsidRPr="003D30E1">
              <w:rPr>
                <w:rStyle w:val="skrift-hevet"/>
              </w:rPr>
              <w:t>6</w:t>
            </w:r>
          </w:p>
        </w:tc>
        <w:tc>
          <w:tcPr>
            <w:tcW w:w="1400" w:type="dxa"/>
          </w:tcPr>
          <w:p w14:paraId="468B1806" w14:textId="77777777" w:rsidR="00E34178" w:rsidRPr="0076221C" w:rsidRDefault="003D30E1" w:rsidP="0076221C">
            <w:r w:rsidRPr="0076221C">
              <w:t>-</w:t>
            </w:r>
          </w:p>
        </w:tc>
        <w:tc>
          <w:tcPr>
            <w:tcW w:w="1400" w:type="dxa"/>
          </w:tcPr>
          <w:p w14:paraId="61256BE1" w14:textId="77777777" w:rsidR="00E34178" w:rsidRPr="0076221C" w:rsidRDefault="003D30E1" w:rsidP="0076221C">
            <w:r w:rsidRPr="0076221C">
              <w:t>10</w:t>
            </w:r>
          </w:p>
        </w:tc>
        <w:tc>
          <w:tcPr>
            <w:tcW w:w="1120" w:type="dxa"/>
          </w:tcPr>
          <w:p w14:paraId="73A87E70" w14:textId="77777777" w:rsidR="00E34178" w:rsidRPr="0076221C" w:rsidRDefault="003D30E1" w:rsidP="0076221C">
            <w:r w:rsidRPr="0076221C">
              <w:t>10</w:t>
            </w:r>
          </w:p>
        </w:tc>
      </w:tr>
      <w:tr w:rsidR="00E34178" w:rsidRPr="0076221C" w14:paraId="6FA14241" w14:textId="77777777" w:rsidTr="002B0003">
        <w:trPr>
          <w:trHeight w:val="380"/>
        </w:trPr>
        <w:tc>
          <w:tcPr>
            <w:tcW w:w="720" w:type="dxa"/>
          </w:tcPr>
          <w:p w14:paraId="1380BAED" w14:textId="77777777" w:rsidR="00E34178" w:rsidRPr="0076221C" w:rsidRDefault="00E34178" w:rsidP="0076221C"/>
        </w:tc>
        <w:tc>
          <w:tcPr>
            <w:tcW w:w="680" w:type="dxa"/>
          </w:tcPr>
          <w:p w14:paraId="4C8FE3DF" w14:textId="77777777" w:rsidR="00E34178" w:rsidRPr="0076221C" w:rsidRDefault="003D30E1" w:rsidP="0076221C">
            <w:r w:rsidRPr="0076221C">
              <w:t>72</w:t>
            </w:r>
          </w:p>
        </w:tc>
        <w:tc>
          <w:tcPr>
            <w:tcW w:w="4180" w:type="dxa"/>
          </w:tcPr>
          <w:p w14:paraId="4725D0AE" w14:textId="77777777" w:rsidR="00E34178" w:rsidRPr="0076221C" w:rsidRDefault="003D30E1" w:rsidP="0076221C">
            <w:r w:rsidRPr="0076221C">
              <w:t>Jeger- og fellingsavgift</w:t>
            </w:r>
            <w:r w:rsidRPr="003D30E1">
              <w:rPr>
                <w:rStyle w:val="skrift-hevet"/>
              </w:rPr>
              <w:t>6</w:t>
            </w:r>
          </w:p>
        </w:tc>
        <w:tc>
          <w:tcPr>
            <w:tcW w:w="1400" w:type="dxa"/>
          </w:tcPr>
          <w:p w14:paraId="10C387EB" w14:textId="77777777" w:rsidR="00E34178" w:rsidRPr="0076221C" w:rsidRDefault="003D30E1" w:rsidP="0076221C">
            <w:r w:rsidRPr="0076221C">
              <w:t>8</w:t>
            </w:r>
          </w:p>
        </w:tc>
        <w:tc>
          <w:tcPr>
            <w:tcW w:w="1400" w:type="dxa"/>
          </w:tcPr>
          <w:p w14:paraId="3841FAA5" w14:textId="77777777" w:rsidR="00E34178" w:rsidRPr="0076221C" w:rsidRDefault="003D30E1" w:rsidP="0076221C">
            <w:r w:rsidRPr="0076221C">
              <w:t>-0</w:t>
            </w:r>
          </w:p>
        </w:tc>
        <w:tc>
          <w:tcPr>
            <w:tcW w:w="1120" w:type="dxa"/>
          </w:tcPr>
          <w:p w14:paraId="56394F3A" w14:textId="77777777" w:rsidR="00E34178" w:rsidRPr="0076221C" w:rsidRDefault="003D30E1" w:rsidP="0076221C">
            <w:r w:rsidRPr="0076221C">
              <w:t>8</w:t>
            </w:r>
          </w:p>
        </w:tc>
      </w:tr>
      <w:tr w:rsidR="00E34178" w:rsidRPr="0076221C" w14:paraId="0B525610" w14:textId="77777777" w:rsidTr="002B0003">
        <w:trPr>
          <w:trHeight w:val="640"/>
        </w:trPr>
        <w:tc>
          <w:tcPr>
            <w:tcW w:w="720" w:type="dxa"/>
          </w:tcPr>
          <w:p w14:paraId="18779DD1" w14:textId="77777777" w:rsidR="00E34178" w:rsidRPr="0076221C" w:rsidRDefault="003D30E1" w:rsidP="0076221C">
            <w:r w:rsidRPr="0076221C">
              <w:t>5577</w:t>
            </w:r>
          </w:p>
        </w:tc>
        <w:tc>
          <w:tcPr>
            <w:tcW w:w="680" w:type="dxa"/>
          </w:tcPr>
          <w:p w14:paraId="3FEE2B79" w14:textId="77777777" w:rsidR="00E34178" w:rsidRPr="0076221C" w:rsidRDefault="00E34178" w:rsidP="0076221C"/>
        </w:tc>
        <w:tc>
          <w:tcPr>
            <w:tcW w:w="4180" w:type="dxa"/>
          </w:tcPr>
          <w:p w14:paraId="2F06A4EA" w14:textId="77777777" w:rsidR="00E34178" w:rsidRPr="0076221C" w:rsidRDefault="003D30E1" w:rsidP="0076221C">
            <w:r w:rsidRPr="0076221C">
              <w:t>Sektoravgifter under Samferdselsdepartementet</w:t>
            </w:r>
          </w:p>
        </w:tc>
        <w:tc>
          <w:tcPr>
            <w:tcW w:w="1400" w:type="dxa"/>
          </w:tcPr>
          <w:p w14:paraId="2CF16453" w14:textId="77777777" w:rsidR="00E34178" w:rsidRPr="0076221C" w:rsidRDefault="00E34178" w:rsidP="0076221C"/>
        </w:tc>
        <w:tc>
          <w:tcPr>
            <w:tcW w:w="1400" w:type="dxa"/>
          </w:tcPr>
          <w:p w14:paraId="43A28A49" w14:textId="77777777" w:rsidR="00E34178" w:rsidRPr="0076221C" w:rsidRDefault="00E34178" w:rsidP="0076221C"/>
        </w:tc>
        <w:tc>
          <w:tcPr>
            <w:tcW w:w="1120" w:type="dxa"/>
          </w:tcPr>
          <w:p w14:paraId="4D9FECF5" w14:textId="77777777" w:rsidR="00E34178" w:rsidRPr="0076221C" w:rsidRDefault="00E34178" w:rsidP="0076221C"/>
        </w:tc>
      </w:tr>
      <w:tr w:rsidR="00E34178" w:rsidRPr="0076221C" w14:paraId="41F2188A" w14:textId="77777777" w:rsidTr="002B0003">
        <w:trPr>
          <w:trHeight w:val="380"/>
        </w:trPr>
        <w:tc>
          <w:tcPr>
            <w:tcW w:w="720" w:type="dxa"/>
          </w:tcPr>
          <w:p w14:paraId="70BC5C3B" w14:textId="77777777" w:rsidR="00E34178" w:rsidRPr="0076221C" w:rsidRDefault="00E34178" w:rsidP="0076221C"/>
        </w:tc>
        <w:tc>
          <w:tcPr>
            <w:tcW w:w="680" w:type="dxa"/>
          </w:tcPr>
          <w:p w14:paraId="052B3B06" w14:textId="77777777" w:rsidR="00E34178" w:rsidRPr="0076221C" w:rsidRDefault="003D30E1" w:rsidP="0076221C">
            <w:r w:rsidRPr="0076221C">
              <w:t>74</w:t>
            </w:r>
          </w:p>
        </w:tc>
        <w:tc>
          <w:tcPr>
            <w:tcW w:w="4180" w:type="dxa"/>
          </w:tcPr>
          <w:p w14:paraId="668404C2" w14:textId="77777777" w:rsidR="00E34178" w:rsidRPr="0076221C" w:rsidRDefault="003D30E1" w:rsidP="0076221C">
            <w:r w:rsidRPr="0076221C">
              <w:t>Sektoravgifter Kystverket</w:t>
            </w:r>
            <w:r w:rsidRPr="003D30E1">
              <w:rPr>
                <w:rStyle w:val="skrift-hevet"/>
              </w:rPr>
              <w:t>7</w:t>
            </w:r>
          </w:p>
        </w:tc>
        <w:tc>
          <w:tcPr>
            <w:tcW w:w="1400" w:type="dxa"/>
          </w:tcPr>
          <w:p w14:paraId="71B76D6D" w14:textId="77777777" w:rsidR="00E34178" w:rsidRPr="0076221C" w:rsidRDefault="003D30E1" w:rsidP="0076221C">
            <w:r w:rsidRPr="0076221C">
              <w:t>-111</w:t>
            </w:r>
          </w:p>
        </w:tc>
        <w:tc>
          <w:tcPr>
            <w:tcW w:w="1400" w:type="dxa"/>
          </w:tcPr>
          <w:p w14:paraId="24EDDE78" w14:textId="77777777" w:rsidR="00E34178" w:rsidRPr="0076221C" w:rsidRDefault="003D30E1" w:rsidP="0076221C">
            <w:r w:rsidRPr="0076221C">
              <w:t>9</w:t>
            </w:r>
          </w:p>
        </w:tc>
        <w:tc>
          <w:tcPr>
            <w:tcW w:w="1120" w:type="dxa"/>
          </w:tcPr>
          <w:p w14:paraId="547C5C69" w14:textId="77777777" w:rsidR="00E34178" w:rsidRPr="0076221C" w:rsidRDefault="003D30E1" w:rsidP="0076221C">
            <w:r w:rsidRPr="0076221C">
              <w:t>-102</w:t>
            </w:r>
          </w:p>
        </w:tc>
      </w:tr>
      <w:tr w:rsidR="00E34178" w:rsidRPr="0076221C" w14:paraId="1A19FB9E" w14:textId="77777777" w:rsidTr="002B0003">
        <w:trPr>
          <w:trHeight w:val="640"/>
        </w:trPr>
        <w:tc>
          <w:tcPr>
            <w:tcW w:w="720" w:type="dxa"/>
          </w:tcPr>
          <w:p w14:paraId="7FA42B4A" w14:textId="77777777" w:rsidR="00E34178" w:rsidRPr="0076221C" w:rsidRDefault="003D30E1" w:rsidP="0076221C">
            <w:r w:rsidRPr="0076221C">
              <w:t>5578</w:t>
            </w:r>
          </w:p>
        </w:tc>
        <w:tc>
          <w:tcPr>
            <w:tcW w:w="680" w:type="dxa"/>
          </w:tcPr>
          <w:p w14:paraId="581DA8D2" w14:textId="77777777" w:rsidR="00E34178" w:rsidRPr="0076221C" w:rsidRDefault="00E34178" w:rsidP="0076221C"/>
        </w:tc>
        <w:tc>
          <w:tcPr>
            <w:tcW w:w="4180" w:type="dxa"/>
          </w:tcPr>
          <w:p w14:paraId="04E272B5" w14:textId="77777777" w:rsidR="00E34178" w:rsidRPr="0076221C" w:rsidRDefault="003D30E1" w:rsidP="0076221C">
            <w:r w:rsidRPr="0076221C">
              <w:t>Sektoravgifter under Klima- og miljødepartementet</w:t>
            </w:r>
          </w:p>
        </w:tc>
        <w:tc>
          <w:tcPr>
            <w:tcW w:w="1400" w:type="dxa"/>
          </w:tcPr>
          <w:p w14:paraId="7E574B3D" w14:textId="77777777" w:rsidR="00E34178" w:rsidRPr="0076221C" w:rsidRDefault="00E34178" w:rsidP="0076221C"/>
        </w:tc>
        <w:tc>
          <w:tcPr>
            <w:tcW w:w="1400" w:type="dxa"/>
          </w:tcPr>
          <w:p w14:paraId="75EE59EB" w14:textId="77777777" w:rsidR="00E34178" w:rsidRPr="0076221C" w:rsidRDefault="00E34178" w:rsidP="0076221C"/>
        </w:tc>
        <w:tc>
          <w:tcPr>
            <w:tcW w:w="1120" w:type="dxa"/>
          </w:tcPr>
          <w:p w14:paraId="53FC88D3" w14:textId="77777777" w:rsidR="00E34178" w:rsidRPr="0076221C" w:rsidRDefault="00E34178" w:rsidP="0076221C"/>
        </w:tc>
      </w:tr>
      <w:tr w:rsidR="00E34178" w:rsidRPr="0076221C" w14:paraId="1221D747" w14:textId="77777777" w:rsidTr="002B0003">
        <w:trPr>
          <w:trHeight w:val="840"/>
        </w:trPr>
        <w:tc>
          <w:tcPr>
            <w:tcW w:w="720" w:type="dxa"/>
          </w:tcPr>
          <w:p w14:paraId="71D6A4A0" w14:textId="77777777" w:rsidR="00E34178" w:rsidRPr="0076221C" w:rsidRDefault="00E34178" w:rsidP="0076221C"/>
        </w:tc>
        <w:tc>
          <w:tcPr>
            <w:tcW w:w="680" w:type="dxa"/>
          </w:tcPr>
          <w:p w14:paraId="52769239" w14:textId="77777777" w:rsidR="00E34178" w:rsidRPr="0076221C" w:rsidRDefault="003D30E1" w:rsidP="0076221C">
            <w:r w:rsidRPr="0076221C">
              <w:t>70</w:t>
            </w:r>
          </w:p>
        </w:tc>
        <w:tc>
          <w:tcPr>
            <w:tcW w:w="4180" w:type="dxa"/>
          </w:tcPr>
          <w:p w14:paraId="29D4778A" w14:textId="77777777" w:rsidR="00E34178" w:rsidRPr="0076221C" w:rsidRDefault="003D30E1" w:rsidP="0076221C">
            <w:r w:rsidRPr="0076221C">
              <w:t>Sektoravgifter under Svalbards miljøvernfond</w:t>
            </w:r>
          </w:p>
        </w:tc>
        <w:tc>
          <w:tcPr>
            <w:tcW w:w="1400" w:type="dxa"/>
          </w:tcPr>
          <w:p w14:paraId="56FAB303" w14:textId="77777777" w:rsidR="00E34178" w:rsidRPr="0076221C" w:rsidRDefault="003D30E1" w:rsidP="0076221C">
            <w:r w:rsidRPr="0076221C">
              <w:t>-14</w:t>
            </w:r>
          </w:p>
        </w:tc>
        <w:tc>
          <w:tcPr>
            <w:tcW w:w="1400" w:type="dxa"/>
          </w:tcPr>
          <w:p w14:paraId="6AB257AC" w14:textId="77777777" w:rsidR="00E34178" w:rsidRPr="0076221C" w:rsidRDefault="003D30E1" w:rsidP="0076221C">
            <w:r w:rsidRPr="0076221C">
              <w:t>-</w:t>
            </w:r>
          </w:p>
        </w:tc>
        <w:tc>
          <w:tcPr>
            <w:tcW w:w="1120" w:type="dxa"/>
          </w:tcPr>
          <w:p w14:paraId="56DA5CAA" w14:textId="77777777" w:rsidR="00E34178" w:rsidRPr="0076221C" w:rsidRDefault="003D30E1" w:rsidP="0076221C">
            <w:r w:rsidRPr="0076221C">
              <w:t>-14</w:t>
            </w:r>
          </w:p>
        </w:tc>
      </w:tr>
      <w:tr w:rsidR="00E34178" w:rsidRPr="0076221C" w14:paraId="35AE8FA9" w14:textId="77777777" w:rsidTr="002B0003">
        <w:trPr>
          <w:trHeight w:val="380"/>
        </w:trPr>
        <w:tc>
          <w:tcPr>
            <w:tcW w:w="720" w:type="dxa"/>
          </w:tcPr>
          <w:p w14:paraId="374C7963" w14:textId="77777777" w:rsidR="00E34178" w:rsidRPr="0076221C" w:rsidRDefault="003D30E1" w:rsidP="0076221C">
            <w:r w:rsidRPr="0076221C">
              <w:t>5580</w:t>
            </w:r>
          </w:p>
        </w:tc>
        <w:tc>
          <w:tcPr>
            <w:tcW w:w="680" w:type="dxa"/>
          </w:tcPr>
          <w:p w14:paraId="0BD9A675" w14:textId="77777777" w:rsidR="00E34178" w:rsidRPr="0076221C" w:rsidRDefault="00E34178" w:rsidP="0076221C"/>
        </w:tc>
        <w:tc>
          <w:tcPr>
            <w:tcW w:w="4180" w:type="dxa"/>
          </w:tcPr>
          <w:p w14:paraId="37D381AA" w14:textId="77777777" w:rsidR="00E34178" w:rsidRPr="0076221C" w:rsidRDefault="003D30E1" w:rsidP="0076221C">
            <w:r w:rsidRPr="0076221C">
              <w:t>Sektoravgifter under Finansdepartementet</w:t>
            </w:r>
          </w:p>
        </w:tc>
        <w:tc>
          <w:tcPr>
            <w:tcW w:w="1400" w:type="dxa"/>
          </w:tcPr>
          <w:p w14:paraId="48222236" w14:textId="77777777" w:rsidR="00E34178" w:rsidRPr="0076221C" w:rsidRDefault="00E34178" w:rsidP="0076221C"/>
        </w:tc>
        <w:tc>
          <w:tcPr>
            <w:tcW w:w="1400" w:type="dxa"/>
          </w:tcPr>
          <w:p w14:paraId="60874815" w14:textId="77777777" w:rsidR="00E34178" w:rsidRPr="0076221C" w:rsidRDefault="00E34178" w:rsidP="0076221C"/>
        </w:tc>
        <w:tc>
          <w:tcPr>
            <w:tcW w:w="1120" w:type="dxa"/>
          </w:tcPr>
          <w:p w14:paraId="40E53EFF" w14:textId="77777777" w:rsidR="00E34178" w:rsidRPr="0076221C" w:rsidRDefault="00E34178" w:rsidP="0076221C"/>
        </w:tc>
      </w:tr>
      <w:tr w:rsidR="00E34178" w:rsidRPr="0076221C" w14:paraId="3A1FB369" w14:textId="77777777" w:rsidTr="002B0003">
        <w:trPr>
          <w:trHeight w:val="380"/>
        </w:trPr>
        <w:tc>
          <w:tcPr>
            <w:tcW w:w="720" w:type="dxa"/>
          </w:tcPr>
          <w:p w14:paraId="04CA03C4" w14:textId="77777777" w:rsidR="00E34178" w:rsidRPr="0076221C" w:rsidRDefault="00E34178" w:rsidP="0076221C"/>
        </w:tc>
        <w:tc>
          <w:tcPr>
            <w:tcW w:w="680" w:type="dxa"/>
          </w:tcPr>
          <w:p w14:paraId="54FF209D" w14:textId="77777777" w:rsidR="00E34178" w:rsidRPr="0076221C" w:rsidRDefault="003D30E1" w:rsidP="0076221C">
            <w:r w:rsidRPr="0076221C">
              <w:t>70</w:t>
            </w:r>
          </w:p>
        </w:tc>
        <w:tc>
          <w:tcPr>
            <w:tcW w:w="4180" w:type="dxa"/>
          </w:tcPr>
          <w:p w14:paraId="5A92F988" w14:textId="77777777" w:rsidR="00E34178" w:rsidRPr="0076221C" w:rsidRDefault="003D30E1" w:rsidP="0076221C">
            <w:r w:rsidRPr="0076221C">
              <w:t>Finanstilsynet, bidrag fra tilsynsenhetene</w:t>
            </w:r>
          </w:p>
        </w:tc>
        <w:tc>
          <w:tcPr>
            <w:tcW w:w="1400" w:type="dxa"/>
          </w:tcPr>
          <w:p w14:paraId="537BAFB8" w14:textId="77777777" w:rsidR="00E34178" w:rsidRPr="0076221C" w:rsidRDefault="003D30E1" w:rsidP="0076221C">
            <w:r w:rsidRPr="0076221C">
              <w:t>-</w:t>
            </w:r>
          </w:p>
        </w:tc>
        <w:tc>
          <w:tcPr>
            <w:tcW w:w="1400" w:type="dxa"/>
          </w:tcPr>
          <w:p w14:paraId="4B111377" w14:textId="77777777" w:rsidR="00E34178" w:rsidRPr="0076221C" w:rsidRDefault="003D30E1" w:rsidP="0076221C">
            <w:r w:rsidRPr="0076221C">
              <w:t>2</w:t>
            </w:r>
          </w:p>
        </w:tc>
        <w:tc>
          <w:tcPr>
            <w:tcW w:w="1120" w:type="dxa"/>
          </w:tcPr>
          <w:p w14:paraId="69248C1A" w14:textId="77777777" w:rsidR="00E34178" w:rsidRPr="0076221C" w:rsidRDefault="003D30E1" w:rsidP="0076221C">
            <w:r w:rsidRPr="0076221C">
              <w:t>2</w:t>
            </w:r>
          </w:p>
        </w:tc>
      </w:tr>
      <w:tr w:rsidR="00E34178" w:rsidRPr="0076221C" w14:paraId="254BCA01" w14:textId="77777777" w:rsidTr="002B0003">
        <w:trPr>
          <w:trHeight w:val="640"/>
        </w:trPr>
        <w:tc>
          <w:tcPr>
            <w:tcW w:w="720" w:type="dxa"/>
          </w:tcPr>
          <w:p w14:paraId="6D32A78C" w14:textId="77777777" w:rsidR="00E34178" w:rsidRPr="0076221C" w:rsidRDefault="003D30E1" w:rsidP="0076221C">
            <w:r w:rsidRPr="0076221C">
              <w:t>5582</w:t>
            </w:r>
          </w:p>
        </w:tc>
        <w:tc>
          <w:tcPr>
            <w:tcW w:w="680" w:type="dxa"/>
          </w:tcPr>
          <w:p w14:paraId="4B528EFC" w14:textId="77777777" w:rsidR="00E34178" w:rsidRPr="0076221C" w:rsidRDefault="00E34178" w:rsidP="0076221C"/>
        </w:tc>
        <w:tc>
          <w:tcPr>
            <w:tcW w:w="4180" w:type="dxa"/>
          </w:tcPr>
          <w:p w14:paraId="39442D64" w14:textId="77777777" w:rsidR="00E34178" w:rsidRPr="0076221C" w:rsidRDefault="003D30E1" w:rsidP="0076221C">
            <w:r w:rsidRPr="0076221C">
              <w:t>Sektoravgifter under Olje- og energidepartementet</w:t>
            </w:r>
          </w:p>
        </w:tc>
        <w:tc>
          <w:tcPr>
            <w:tcW w:w="1400" w:type="dxa"/>
          </w:tcPr>
          <w:p w14:paraId="078E38FD" w14:textId="77777777" w:rsidR="00E34178" w:rsidRPr="0076221C" w:rsidRDefault="00E34178" w:rsidP="0076221C"/>
        </w:tc>
        <w:tc>
          <w:tcPr>
            <w:tcW w:w="1400" w:type="dxa"/>
          </w:tcPr>
          <w:p w14:paraId="762CE559" w14:textId="77777777" w:rsidR="00E34178" w:rsidRPr="0076221C" w:rsidRDefault="00E34178" w:rsidP="0076221C"/>
        </w:tc>
        <w:tc>
          <w:tcPr>
            <w:tcW w:w="1120" w:type="dxa"/>
          </w:tcPr>
          <w:p w14:paraId="33678450" w14:textId="77777777" w:rsidR="00E34178" w:rsidRPr="0076221C" w:rsidRDefault="00E34178" w:rsidP="0076221C"/>
        </w:tc>
      </w:tr>
      <w:tr w:rsidR="00E34178" w:rsidRPr="0076221C" w14:paraId="3A890047" w14:textId="77777777" w:rsidTr="002B0003">
        <w:trPr>
          <w:trHeight w:val="640"/>
        </w:trPr>
        <w:tc>
          <w:tcPr>
            <w:tcW w:w="720" w:type="dxa"/>
          </w:tcPr>
          <w:p w14:paraId="67915324" w14:textId="77777777" w:rsidR="00E34178" w:rsidRPr="0076221C" w:rsidRDefault="00E34178" w:rsidP="0076221C"/>
        </w:tc>
        <w:tc>
          <w:tcPr>
            <w:tcW w:w="680" w:type="dxa"/>
          </w:tcPr>
          <w:p w14:paraId="4D2F708E" w14:textId="77777777" w:rsidR="00E34178" w:rsidRPr="0076221C" w:rsidRDefault="003D30E1" w:rsidP="0076221C">
            <w:r w:rsidRPr="0076221C">
              <w:t>70</w:t>
            </w:r>
          </w:p>
        </w:tc>
        <w:tc>
          <w:tcPr>
            <w:tcW w:w="4180" w:type="dxa"/>
          </w:tcPr>
          <w:p w14:paraId="2FFDE7AE" w14:textId="77777777" w:rsidR="00E34178" w:rsidRPr="0076221C" w:rsidRDefault="003D30E1" w:rsidP="0076221C">
            <w:r w:rsidRPr="0076221C">
              <w:t>Bidrag til kulturminnevern i regulerte vassdrag</w:t>
            </w:r>
            <w:r w:rsidRPr="003D30E1">
              <w:rPr>
                <w:rStyle w:val="skrift-hevet"/>
              </w:rPr>
              <w:t>8</w:t>
            </w:r>
          </w:p>
        </w:tc>
        <w:tc>
          <w:tcPr>
            <w:tcW w:w="1400" w:type="dxa"/>
          </w:tcPr>
          <w:p w14:paraId="3AADCDDC" w14:textId="77777777" w:rsidR="00E34178" w:rsidRPr="0076221C" w:rsidRDefault="003D30E1" w:rsidP="0076221C">
            <w:r w:rsidRPr="0076221C">
              <w:t>3</w:t>
            </w:r>
          </w:p>
        </w:tc>
        <w:tc>
          <w:tcPr>
            <w:tcW w:w="1400" w:type="dxa"/>
          </w:tcPr>
          <w:p w14:paraId="38BF4DFC" w14:textId="77777777" w:rsidR="00E34178" w:rsidRPr="0076221C" w:rsidRDefault="003D30E1" w:rsidP="0076221C">
            <w:r w:rsidRPr="0076221C">
              <w:t>20</w:t>
            </w:r>
          </w:p>
        </w:tc>
        <w:tc>
          <w:tcPr>
            <w:tcW w:w="1120" w:type="dxa"/>
          </w:tcPr>
          <w:p w14:paraId="1E1F86F4" w14:textId="77777777" w:rsidR="00E34178" w:rsidRPr="0076221C" w:rsidRDefault="003D30E1" w:rsidP="0076221C">
            <w:r w:rsidRPr="0076221C">
              <w:t>23</w:t>
            </w:r>
          </w:p>
        </w:tc>
      </w:tr>
      <w:tr w:rsidR="00E34178" w:rsidRPr="0076221C" w14:paraId="3175F656" w14:textId="77777777" w:rsidTr="002B0003">
        <w:trPr>
          <w:trHeight w:val="380"/>
        </w:trPr>
        <w:tc>
          <w:tcPr>
            <w:tcW w:w="720" w:type="dxa"/>
          </w:tcPr>
          <w:p w14:paraId="34DC8221" w14:textId="77777777" w:rsidR="00E34178" w:rsidRPr="0076221C" w:rsidRDefault="003D30E1" w:rsidP="0076221C">
            <w:r w:rsidRPr="0076221C">
              <w:t>5583</w:t>
            </w:r>
          </w:p>
        </w:tc>
        <w:tc>
          <w:tcPr>
            <w:tcW w:w="680" w:type="dxa"/>
          </w:tcPr>
          <w:p w14:paraId="0A78F9C4" w14:textId="77777777" w:rsidR="00E34178" w:rsidRPr="0076221C" w:rsidRDefault="00E34178" w:rsidP="0076221C"/>
        </w:tc>
        <w:tc>
          <w:tcPr>
            <w:tcW w:w="4180" w:type="dxa"/>
          </w:tcPr>
          <w:p w14:paraId="5E129C82" w14:textId="77777777" w:rsidR="00E34178" w:rsidRPr="0076221C" w:rsidRDefault="003D30E1" w:rsidP="0076221C">
            <w:r w:rsidRPr="0076221C">
              <w:t>Særskilte avgifter mv. i bruk av frekvenser</w:t>
            </w:r>
          </w:p>
        </w:tc>
        <w:tc>
          <w:tcPr>
            <w:tcW w:w="1400" w:type="dxa"/>
          </w:tcPr>
          <w:p w14:paraId="0B0B0BEF" w14:textId="77777777" w:rsidR="00E34178" w:rsidRPr="0076221C" w:rsidRDefault="00E34178" w:rsidP="0076221C"/>
        </w:tc>
        <w:tc>
          <w:tcPr>
            <w:tcW w:w="1400" w:type="dxa"/>
          </w:tcPr>
          <w:p w14:paraId="41D58818" w14:textId="77777777" w:rsidR="00E34178" w:rsidRPr="0076221C" w:rsidRDefault="00E34178" w:rsidP="0076221C"/>
        </w:tc>
        <w:tc>
          <w:tcPr>
            <w:tcW w:w="1120" w:type="dxa"/>
          </w:tcPr>
          <w:p w14:paraId="37D2EA5E" w14:textId="77777777" w:rsidR="00E34178" w:rsidRPr="0076221C" w:rsidRDefault="00E34178" w:rsidP="0076221C"/>
        </w:tc>
      </w:tr>
      <w:tr w:rsidR="00E34178" w:rsidRPr="0076221C" w14:paraId="5511F3C8" w14:textId="77777777" w:rsidTr="002B0003">
        <w:trPr>
          <w:trHeight w:val="380"/>
        </w:trPr>
        <w:tc>
          <w:tcPr>
            <w:tcW w:w="720" w:type="dxa"/>
          </w:tcPr>
          <w:p w14:paraId="15780116" w14:textId="77777777" w:rsidR="00E34178" w:rsidRPr="0076221C" w:rsidRDefault="00E34178" w:rsidP="0076221C"/>
        </w:tc>
        <w:tc>
          <w:tcPr>
            <w:tcW w:w="680" w:type="dxa"/>
          </w:tcPr>
          <w:p w14:paraId="37CE532D" w14:textId="77777777" w:rsidR="00E34178" w:rsidRPr="0076221C" w:rsidRDefault="003D30E1" w:rsidP="0076221C">
            <w:r w:rsidRPr="0076221C">
              <w:t>70</w:t>
            </w:r>
          </w:p>
        </w:tc>
        <w:tc>
          <w:tcPr>
            <w:tcW w:w="4180" w:type="dxa"/>
          </w:tcPr>
          <w:p w14:paraId="0159C94E" w14:textId="77777777" w:rsidR="00E34178" w:rsidRPr="0076221C" w:rsidRDefault="003D30E1" w:rsidP="0076221C">
            <w:r w:rsidRPr="0076221C">
              <w:t>Avgift på frekvenser mv.</w:t>
            </w:r>
          </w:p>
        </w:tc>
        <w:tc>
          <w:tcPr>
            <w:tcW w:w="1400" w:type="dxa"/>
          </w:tcPr>
          <w:p w14:paraId="6C8C74A6" w14:textId="77777777" w:rsidR="00E34178" w:rsidRPr="0076221C" w:rsidRDefault="003D30E1" w:rsidP="0076221C">
            <w:r w:rsidRPr="0076221C">
              <w:t>-</w:t>
            </w:r>
          </w:p>
        </w:tc>
        <w:tc>
          <w:tcPr>
            <w:tcW w:w="1400" w:type="dxa"/>
          </w:tcPr>
          <w:p w14:paraId="6363F0CD" w14:textId="77777777" w:rsidR="00E34178" w:rsidRPr="0076221C" w:rsidRDefault="003D30E1" w:rsidP="0076221C">
            <w:r w:rsidRPr="0076221C">
              <w:t>-1</w:t>
            </w:r>
          </w:p>
        </w:tc>
        <w:tc>
          <w:tcPr>
            <w:tcW w:w="1120" w:type="dxa"/>
          </w:tcPr>
          <w:p w14:paraId="0C19CE74" w14:textId="77777777" w:rsidR="00E34178" w:rsidRPr="0076221C" w:rsidRDefault="003D30E1" w:rsidP="0076221C">
            <w:r w:rsidRPr="0076221C">
              <w:t>-1</w:t>
            </w:r>
          </w:p>
        </w:tc>
      </w:tr>
      <w:tr w:rsidR="00E34178" w:rsidRPr="0076221C" w14:paraId="723D5C47" w14:textId="77777777" w:rsidTr="002B0003">
        <w:trPr>
          <w:trHeight w:val="380"/>
        </w:trPr>
        <w:tc>
          <w:tcPr>
            <w:tcW w:w="720" w:type="dxa"/>
          </w:tcPr>
          <w:p w14:paraId="2CC22FFA" w14:textId="77777777" w:rsidR="00E34178" w:rsidRPr="0076221C" w:rsidRDefault="003D30E1" w:rsidP="0076221C">
            <w:r w:rsidRPr="0076221C">
              <w:t>5584</w:t>
            </w:r>
          </w:p>
        </w:tc>
        <w:tc>
          <w:tcPr>
            <w:tcW w:w="680" w:type="dxa"/>
          </w:tcPr>
          <w:p w14:paraId="30B74803" w14:textId="77777777" w:rsidR="00E34178" w:rsidRPr="0076221C" w:rsidRDefault="00E34178" w:rsidP="0076221C"/>
        </w:tc>
        <w:tc>
          <w:tcPr>
            <w:tcW w:w="4180" w:type="dxa"/>
          </w:tcPr>
          <w:p w14:paraId="02526BCB" w14:textId="77777777" w:rsidR="00E34178" w:rsidRPr="0076221C" w:rsidRDefault="003D30E1" w:rsidP="0076221C">
            <w:r w:rsidRPr="0076221C">
              <w:t>Diverse avgiftsinntekter mv.</w:t>
            </w:r>
          </w:p>
        </w:tc>
        <w:tc>
          <w:tcPr>
            <w:tcW w:w="1400" w:type="dxa"/>
          </w:tcPr>
          <w:p w14:paraId="2EFDEFE9" w14:textId="77777777" w:rsidR="00E34178" w:rsidRPr="0076221C" w:rsidRDefault="00E34178" w:rsidP="0076221C"/>
        </w:tc>
        <w:tc>
          <w:tcPr>
            <w:tcW w:w="1400" w:type="dxa"/>
          </w:tcPr>
          <w:p w14:paraId="5EE99B15" w14:textId="77777777" w:rsidR="00E34178" w:rsidRPr="0076221C" w:rsidRDefault="00E34178" w:rsidP="0076221C"/>
        </w:tc>
        <w:tc>
          <w:tcPr>
            <w:tcW w:w="1120" w:type="dxa"/>
          </w:tcPr>
          <w:p w14:paraId="42EF5284" w14:textId="77777777" w:rsidR="00E34178" w:rsidRPr="0076221C" w:rsidRDefault="00E34178" w:rsidP="0076221C"/>
        </w:tc>
      </w:tr>
      <w:tr w:rsidR="00E34178" w:rsidRPr="0076221C" w14:paraId="2C7719E3" w14:textId="77777777" w:rsidTr="002B0003">
        <w:trPr>
          <w:trHeight w:val="640"/>
        </w:trPr>
        <w:tc>
          <w:tcPr>
            <w:tcW w:w="720" w:type="dxa"/>
          </w:tcPr>
          <w:p w14:paraId="370A1730" w14:textId="77777777" w:rsidR="00E34178" w:rsidRPr="0076221C" w:rsidRDefault="00E34178" w:rsidP="0076221C"/>
        </w:tc>
        <w:tc>
          <w:tcPr>
            <w:tcW w:w="680" w:type="dxa"/>
          </w:tcPr>
          <w:p w14:paraId="19286EF9" w14:textId="77777777" w:rsidR="00E34178" w:rsidRPr="0076221C" w:rsidRDefault="003D30E1" w:rsidP="0076221C">
            <w:r w:rsidRPr="0076221C">
              <w:t>70</w:t>
            </w:r>
          </w:p>
        </w:tc>
        <w:tc>
          <w:tcPr>
            <w:tcW w:w="4180" w:type="dxa"/>
          </w:tcPr>
          <w:p w14:paraId="3F35F477" w14:textId="77777777" w:rsidR="00E34178" w:rsidRPr="0076221C" w:rsidRDefault="003D30E1" w:rsidP="0076221C">
            <w:r w:rsidRPr="0076221C">
              <w:t>Utgåtte avgifter, og renter og tvangsmulkt på særavgifter</w:t>
            </w:r>
          </w:p>
        </w:tc>
        <w:tc>
          <w:tcPr>
            <w:tcW w:w="1400" w:type="dxa"/>
          </w:tcPr>
          <w:p w14:paraId="13F040F1" w14:textId="77777777" w:rsidR="00E34178" w:rsidRPr="0076221C" w:rsidRDefault="003D30E1" w:rsidP="0076221C">
            <w:r w:rsidRPr="0076221C">
              <w:t>10</w:t>
            </w:r>
          </w:p>
        </w:tc>
        <w:tc>
          <w:tcPr>
            <w:tcW w:w="1400" w:type="dxa"/>
          </w:tcPr>
          <w:p w14:paraId="02F80A83" w14:textId="77777777" w:rsidR="00E34178" w:rsidRPr="0076221C" w:rsidRDefault="003D30E1" w:rsidP="0076221C">
            <w:r w:rsidRPr="0076221C">
              <w:t>-</w:t>
            </w:r>
          </w:p>
        </w:tc>
        <w:tc>
          <w:tcPr>
            <w:tcW w:w="1120" w:type="dxa"/>
          </w:tcPr>
          <w:p w14:paraId="00B7F678" w14:textId="77777777" w:rsidR="00E34178" w:rsidRPr="0076221C" w:rsidRDefault="003D30E1" w:rsidP="0076221C">
            <w:r w:rsidRPr="0076221C">
              <w:t>10</w:t>
            </w:r>
          </w:p>
        </w:tc>
      </w:tr>
      <w:tr w:rsidR="00E34178" w:rsidRPr="0076221C" w14:paraId="5D1EE458" w14:textId="77777777" w:rsidTr="002B0003">
        <w:trPr>
          <w:trHeight w:val="380"/>
        </w:trPr>
        <w:tc>
          <w:tcPr>
            <w:tcW w:w="720" w:type="dxa"/>
          </w:tcPr>
          <w:p w14:paraId="7028DE17" w14:textId="77777777" w:rsidR="00E34178" w:rsidRPr="0076221C" w:rsidRDefault="003D30E1" w:rsidP="0076221C">
            <w:r w:rsidRPr="0076221C">
              <w:t>5700</w:t>
            </w:r>
          </w:p>
        </w:tc>
        <w:tc>
          <w:tcPr>
            <w:tcW w:w="680" w:type="dxa"/>
          </w:tcPr>
          <w:p w14:paraId="6ADD1419" w14:textId="77777777" w:rsidR="00E34178" w:rsidRPr="0076221C" w:rsidRDefault="00E34178" w:rsidP="0076221C"/>
        </w:tc>
        <w:tc>
          <w:tcPr>
            <w:tcW w:w="4180" w:type="dxa"/>
          </w:tcPr>
          <w:p w14:paraId="3E58EF5B" w14:textId="77777777" w:rsidR="00E34178" w:rsidRPr="0076221C" w:rsidRDefault="003D30E1" w:rsidP="0076221C">
            <w:r w:rsidRPr="0076221C">
              <w:t>Folketrygdens inntekter</w:t>
            </w:r>
          </w:p>
        </w:tc>
        <w:tc>
          <w:tcPr>
            <w:tcW w:w="1400" w:type="dxa"/>
          </w:tcPr>
          <w:p w14:paraId="74E33BAA" w14:textId="77777777" w:rsidR="00E34178" w:rsidRPr="0076221C" w:rsidRDefault="00E34178" w:rsidP="0076221C"/>
        </w:tc>
        <w:tc>
          <w:tcPr>
            <w:tcW w:w="1400" w:type="dxa"/>
          </w:tcPr>
          <w:p w14:paraId="4C74DF25" w14:textId="77777777" w:rsidR="00E34178" w:rsidRPr="0076221C" w:rsidRDefault="00E34178" w:rsidP="0076221C"/>
        </w:tc>
        <w:tc>
          <w:tcPr>
            <w:tcW w:w="1120" w:type="dxa"/>
          </w:tcPr>
          <w:p w14:paraId="3AA167FB" w14:textId="77777777" w:rsidR="00E34178" w:rsidRPr="0076221C" w:rsidRDefault="00E34178" w:rsidP="0076221C"/>
        </w:tc>
      </w:tr>
      <w:tr w:rsidR="00E34178" w:rsidRPr="0076221C" w14:paraId="151E8284" w14:textId="77777777" w:rsidTr="002B0003">
        <w:trPr>
          <w:trHeight w:val="380"/>
        </w:trPr>
        <w:tc>
          <w:tcPr>
            <w:tcW w:w="720" w:type="dxa"/>
          </w:tcPr>
          <w:p w14:paraId="052AEDD9" w14:textId="77777777" w:rsidR="00E34178" w:rsidRPr="0076221C" w:rsidRDefault="00E34178" w:rsidP="0076221C"/>
        </w:tc>
        <w:tc>
          <w:tcPr>
            <w:tcW w:w="680" w:type="dxa"/>
          </w:tcPr>
          <w:p w14:paraId="5AF34432" w14:textId="77777777" w:rsidR="00E34178" w:rsidRPr="0076221C" w:rsidRDefault="003D30E1" w:rsidP="0076221C">
            <w:r w:rsidRPr="0076221C">
              <w:t>71</w:t>
            </w:r>
          </w:p>
        </w:tc>
        <w:tc>
          <w:tcPr>
            <w:tcW w:w="4180" w:type="dxa"/>
          </w:tcPr>
          <w:p w14:paraId="418C0C01" w14:textId="77777777" w:rsidR="00E34178" w:rsidRPr="0076221C" w:rsidRDefault="003D30E1" w:rsidP="0076221C">
            <w:r w:rsidRPr="0076221C">
              <w:t>Trygdeavgift</w:t>
            </w:r>
          </w:p>
        </w:tc>
        <w:tc>
          <w:tcPr>
            <w:tcW w:w="1400" w:type="dxa"/>
          </w:tcPr>
          <w:p w14:paraId="34B55409" w14:textId="77777777" w:rsidR="00E34178" w:rsidRPr="0076221C" w:rsidRDefault="003D30E1" w:rsidP="0076221C">
            <w:r w:rsidRPr="0076221C">
              <w:t>-28</w:t>
            </w:r>
          </w:p>
        </w:tc>
        <w:tc>
          <w:tcPr>
            <w:tcW w:w="1400" w:type="dxa"/>
          </w:tcPr>
          <w:p w14:paraId="2B65B6A9" w14:textId="77777777" w:rsidR="00E34178" w:rsidRPr="0076221C" w:rsidRDefault="003D30E1" w:rsidP="0076221C">
            <w:r w:rsidRPr="0076221C">
              <w:t>5 398</w:t>
            </w:r>
          </w:p>
        </w:tc>
        <w:tc>
          <w:tcPr>
            <w:tcW w:w="1120" w:type="dxa"/>
          </w:tcPr>
          <w:p w14:paraId="781D3F9E" w14:textId="77777777" w:rsidR="00E34178" w:rsidRPr="0076221C" w:rsidRDefault="003D30E1" w:rsidP="0076221C">
            <w:r w:rsidRPr="0076221C">
              <w:t>5 370</w:t>
            </w:r>
          </w:p>
        </w:tc>
      </w:tr>
      <w:tr w:rsidR="00E34178" w:rsidRPr="0076221C" w14:paraId="56A352A6" w14:textId="77777777" w:rsidTr="002B0003">
        <w:trPr>
          <w:trHeight w:val="380"/>
        </w:trPr>
        <w:tc>
          <w:tcPr>
            <w:tcW w:w="720" w:type="dxa"/>
          </w:tcPr>
          <w:p w14:paraId="4E81CE01" w14:textId="77777777" w:rsidR="00E34178" w:rsidRPr="0076221C" w:rsidRDefault="00E34178" w:rsidP="0076221C"/>
        </w:tc>
        <w:tc>
          <w:tcPr>
            <w:tcW w:w="680" w:type="dxa"/>
          </w:tcPr>
          <w:p w14:paraId="64C8E436" w14:textId="77777777" w:rsidR="00E34178" w:rsidRPr="0076221C" w:rsidRDefault="003D30E1" w:rsidP="0076221C">
            <w:r w:rsidRPr="0076221C">
              <w:t>72</w:t>
            </w:r>
          </w:p>
        </w:tc>
        <w:tc>
          <w:tcPr>
            <w:tcW w:w="4180" w:type="dxa"/>
          </w:tcPr>
          <w:p w14:paraId="09E7E262" w14:textId="77777777" w:rsidR="00E34178" w:rsidRPr="0076221C" w:rsidRDefault="003D30E1" w:rsidP="0076221C">
            <w:r w:rsidRPr="0076221C">
              <w:t>Arbeidsgiveravgift</w:t>
            </w:r>
          </w:p>
        </w:tc>
        <w:tc>
          <w:tcPr>
            <w:tcW w:w="1400" w:type="dxa"/>
          </w:tcPr>
          <w:p w14:paraId="1FE47942" w14:textId="77777777" w:rsidR="00E34178" w:rsidRPr="0076221C" w:rsidRDefault="003D30E1" w:rsidP="0076221C">
            <w:r w:rsidRPr="0076221C">
              <w:t>-490</w:t>
            </w:r>
          </w:p>
        </w:tc>
        <w:tc>
          <w:tcPr>
            <w:tcW w:w="1400" w:type="dxa"/>
          </w:tcPr>
          <w:p w14:paraId="1B0CA089" w14:textId="77777777" w:rsidR="00E34178" w:rsidRPr="0076221C" w:rsidRDefault="003D30E1" w:rsidP="0076221C">
            <w:r w:rsidRPr="0076221C">
              <w:t>2 250</w:t>
            </w:r>
          </w:p>
        </w:tc>
        <w:tc>
          <w:tcPr>
            <w:tcW w:w="1120" w:type="dxa"/>
          </w:tcPr>
          <w:p w14:paraId="4E776D27" w14:textId="77777777" w:rsidR="00E34178" w:rsidRPr="0076221C" w:rsidRDefault="003D30E1" w:rsidP="0076221C">
            <w:r w:rsidRPr="0076221C">
              <w:t>1 760</w:t>
            </w:r>
          </w:p>
        </w:tc>
      </w:tr>
      <w:tr w:rsidR="00E34178" w:rsidRPr="0076221C" w14:paraId="14B9D8BB" w14:textId="77777777" w:rsidTr="002B0003">
        <w:trPr>
          <w:trHeight w:val="380"/>
        </w:trPr>
        <w:tc>
          <w:tcPr>
            <w:tcW w:w="720" w:type="dxa"/>
          </w:tcPr>
          <w:p w14:paraId="52A69035" w14:textId="77777777" w:rsidR="00E34178" w:rsidRPr="0076221C" w:rsidRDefault="003D30E1" w:rsidP="0076221C">
            <w:r w:rsidRPr="0076221C">
              <w:t>Sum</w:t>
            </w:r>
          </w:p>
        </w:tc>
        <w:tc>
          <w:tcPr>
            <w:tcW w:w="680" w:type="dxa"/>
          </w:tcPr>
          <w:p w14:paraId="5AF71C4A" w14:textId="77777777" w:rsidR="00E34178" w:rsidRPr="0076221C" w:rsidRDefault="00E34178" w:rsidP="0076221C"/>
        </w:tc>
        <w:tc>
          <w:tcPr>
            <w:tcW w:w="4180" w:type="dxa"/>
          </w:tcPr>
          <w:p w14:paraId="55053752" w14:textId="77777777" w:rsidR="00E34178" w:rsidRPr="0076221C" w:rsidRDefault="00E34178" w:rsidP="0076221C"/>
        </w:tc>
        <w:tc>
          <w:tcPr>
            <w:tcW w:w="1400" w:type="dxa"/>
          </w:tcPr>
          <w:p w14:paraId="442828F8" w14:textId="77777777" w:rsidR="00E34178" w:rsidRPr="0076221C" w:rsidRDefault="003D30E1" w:rsidP="0076221C">
            <w:r w:rsidRPr="0076221C">
              <w:t>-6 014</w:t>
            </w:r>
          </w:p>
        </w:tc>
        <w:tc>
          <w:tcPr>
            <w:tcW w:w="1400" w:type="dxa"/>
          </w:tcPr>
          <w:p w14:paraId="53B88650" w14:textId="77777777" w:rsidR="00E34178" w:rsidRPr="0076221C" w:rsidRDefault="003D30E1" w:rsidP="0076221C">
            <w:r w:rsidRPr="0076221C">
              <w:t>128 495</w:t>
            </w:r>
          </w:p>
        </w:tc>
        <w:tc>
          <w:tcPr>
            <w:tcW w:w="1120" w:type="dxa"/>
          </w:tcPr>
          <w:p w14:paraId="69058B31" w14:textId="77777777" w:rsidR="00E34178" w:rsidRPr="0076221C" w:rsidRDefault="003D30E1" w:rsidP="0076221C">
            <w:r w:rsidRPr="0076221C">
              <w:t>122 482</w:t>
            </w:r>
          </w:p>
        </w:tc>
      </w:tr>
      <w:tr w:rsidR="00E34178" w:rsidRPr="0076221C" w14:paraId="6C2ABFED" w14:textId="77777777" w:rsidTr="002B0003">
        <w:trPr>
          <w:trHeight w:val="380"/>
        </w:trPr>
        <w:tc>
          <w:tcPr>
            <w:tcW w:w="5580" w:type="dxa"/>
            <w:gridSpan w:val="3"/>
          </w:tcPr>
          <w:p w14:paraId="38BC3010" w14:textId="77777777" w:rsidR="00E34178" w:rsidRPr="0076221C" w:rsidRDefault="003D30E1" w:rsidP="0076221C">
            <w:r w:rsidRPr="0076221C">
              <w:t>Herav skatter og avgifter fra Fastlands-Norge</w:t>
            </w:r>
          </w:p>
        </w:tc>
        <w:tc>
          <w:tcPr>
            <w:tcW w:w="1400" w:type="dxa"/>
          </w:tcPr>
          <w:p w14:paraId="268C9D25" w14:textId="77777777" w:rsidR="00E34178" w:rsidRPr="0076221C" w:rsidRDefault="003D30E1" w:rsidP="0076221C">
            <w:r w:rsidRPr="0076221C">
              <w:t>-6 014</w:t>
            </w:r>
          </w:p>
        </w:tc>
        <w:tc>
          <w:tcPr>
            <w:tcW w:w="1400" w:type="dxa"/>
          </w:tcPr>
          <w:p w14:paraId="7B756B48" w14:textId="77777777" w:rsidR="00E34178" w:rsidRPr="0076221C" w:rsidRDefault="003D30E1" w:rsidP="0076221C">
            <w:r w:rsidRPr="0076221C">
              <w:t>52 695</w:t>
            </w:r>
          </w:p>
        </w:tc>
        <w:tc>
          <w:tcPr>
            <w:tcW w:w="1120" w:type="dxa"/>
          </w:tcPr>
          <w:p w14:paraId="62A19700" w14:textId="77777777" w:rsidR="00E34178" w:rsidRPr="0076221C" w:rsidRDefault="003D30E1" w:rsidP="0076221C">
            <w:r w:rsidRPr="0076221C">
              <w:t>46 682</w:t>
            </w:r>
          </w:p>
        </w:tc>
      </w:tr>
    </w:tbl>
    <w:p w14:paraId="2AFD7CA7" w14:textId="77777777" w:rsidR="00E34178" w:rsidRPr="0076221C" w:rsidRDefault="003D30E1" w:rsidP="0076221C">
      <w:pPr>
        <w:pStyle w:val="tabell-noter"/>
        <w:rPr>
          <w:rStyle w:val="skrift-hevet"/>
        </w:rPr>
      </w:pPr>
      <w:r w:rsidRPr="0076221C">
        <w:rPr>
          <w:rStyle w:val="skrift-hevet"/>
        </w:rPr>
        <w:t>1</w:t>
      </w:r>
      <w:r w:rsidRPr="0076221C">
        <w:tab/>
        <w:t xml:space="preserve">Jf. </w:t>
      </w:r>
      <w:proofErr w:type="spellStart"/>
      <w:r w:rsidRPr="0076221C">
        <w:t>Prop</w:t>
      </w:r>
      <w:proofErr w:type="spellEnd"/>
      <w:r w:rsidRPr="0076221C">
        <w:t xml:space="preserve">. 25 S (2021–2022) </w:t>
      </w:r>
      <w:r w:rsidRPr="0076221C">
        <w:rPr>
          <w:rStyle w:val="kursiv0"/>
        </w:rPr>
        <w:t>Endringer i statsbudsjettet 2021 under Kulturdepartementet.</w:t>
      </w:r>
    </w:p>
    <w:p w14:paraId="59A3D98D" w14:textId="77777777" w:rsidR="00E34178" w:rsidRPr="0076221C" w:rsidRDefault="003D30E1" w:rsidP="0076221C">
      <w:pPr>
        <w:pStyle w:val="tabell-noter"/>
        <w:rPr>
          <w:rStyle w:val="skrift-hevet"/>
        </w:rPr>
      </w:pPr>
      <w:r w:rsidRPr="0076221C">
        <w:rPr>
          <w:rStyle w:val="skrift-hevet"/>
        </w:rPr>
        <w:t>2</w:t>
      </w:r>
      <w:r w:rsidRPr="0076221C">
        <w:tab/>
        <w:t xml:space="preserve">Jf. </w:t>
      </w:r>
      <w:proofErr w:type="spellStart"/>
      <w:r w:rsidRPr="0076221C">
        <w:t>Prop</w:t>
      </w:r>
      <w:proofErr w:type="spellEnd"/>
      <w:r w:rsidRPr="0076221C">
        <w:t xml:space="preserve">. 24 S (2021–2022) </w:t>
      </w:r>
      <w:r w:rsidRPr="0076221C">
        <w:rPr>
          <w:rStyle w:val="kursiv0"/>
        </w:rPr>
        <w:t>Endringer i statsbudsjettet 2021 under Kommunal- og moderniseringsdepartementet.</w:t>
      </w:r>
    </w:p>
    <w:p w14:paraId="7DDDC99D" w14:textId="77777777" w:rsidR="00E34178" w:rsidRPr="0076221C" w:rsidRDefault="003D30E1" w:rsidP="0076221C">
      <w:pPr>
        <w:pStyle w:val="tabell-noter"/>
        <w:rPr>
          <w:rStyle w:val="skrift-hevet"/>
        </w:rPr>
      </w:pPr>
      <w:r w:rsidRPr="0076221C">
        <w:rPr>
          <w:rStyle w:val="skrift-hevet"/>
        </w:rPr>
        <w:t>3</w:t>
      </w:r>
      <w:r w:rsidRPr="0076221C">
        <w:tab/>
        <w:t xml:space="preserve">Jf. </w:t>
      </w:r>
      <w:proofErr w:type="spellStart"/>
      <w:r w:rsidRPr="0076221C">
        <w:t>Prop</w:t>
      </w:r>
      <w:proofErr w:type="spellEnd"/>
      <w:r w:rsidRPr="0076221C">
        <w:t xml:space="preserve">. 17 S (2021–2022) </w:t>
      </w:r>
      <w:proofErr w:type="spellStart"/>
      <w:r w:rsidRPr="0076221C">
        <w:rPr>
          <w:rStyle w:val="kursiv0"/>
        </w:rPr>
        <w:t>Endringar</w:t>
      </w:r>
      <w:proofErr w:type="spellEnd"/>
      <w:r w:rsidRPr="0076221C">
        <w:rPr>
          <w:rStyle w:val="kursiv0"/>
        </w:rPr>
        <w:t xml:space="preserve"> i statsbudsjettet 2021 under Arbeids- og sosialdepartementet.</w:t>
      </w:r>
    </w:p>
    <w:p w14:paraId="408C929B" w14:textId="77777777" w:rsidR="00E34178" w:rsidRPr="0076221C" w:rsidRDefault="003D30E1" w:rsidP="0076221C">
      <w:pPr>
        <w:pStyle w:val="tabell-noter"/>
        <w:rPr>
          <w:rStyle w:val="skrift-hevet"/>
        </w:rPr>
      </w:pPr>
      <w:r w:rsidRPr="0076221C">
        <w:rPr>
          <w:rStyle w:val="skrift-hevet"/>
        </w:rPr>
        <w:t>4</w:t>
      </w:r>
      <w:r w:rsidRPr="0076221C">
        <w:tab/>
        <w:t xml:space="preserve">Jf. </w:t>
      </w:r>
      <w:proofErr w:type="spellStart"/>
      <w:r w:rsidRPr="0076221C">
        <w:t>Prop</w:t>
      </w:r>
      <w:proofErr w:type="spellEnd"/>
      <w:r w:rsidRPr="0076221C">
        <w:t xml:space="preserve">. 20 S (2021–2022) </w:t>
      </w:r>
      <w:r w:rsidRPr="0076221C">
        <w:rPr>
          <w:rStyle w:val="kursiv0"/>
        </w:rPr>
        <w:t>Endringer i statsbudsjettet 2021 under Helse- og omsorgsdepartementet.</w:t>
      </w:r>
    </w:p>
    <w:p w14:paraId="6BE126D6" w14:textId="77777777" w:rsidR="00E34178" w:rsidRPr="0076221C" w:rsidRDefault="003D30E1" w:rsidP="0076221C">
      <w:pPr>
        <w:pStyle w:val="tabell-noter"/>
        <w:rPr>
          <w:rStyle w:val="skrift-hevet"/>
        </w:rPr>
      </w:pPr>
      <w:r w:rsidRPr="0076221C">
        <w:rPr>
          <w:rStyle w:val="skrift-hevet"/>
        </w:rPr>
        <w:t>5</w:t>
      </w:r>
      <w:r w:rsidRPr="0076221C">
        <w:tab/>
        <w:t xml:space="preserve">Jf. </w:t>
      </w:r>
      <w:proofErr w:type="spellStart"/>
      <w:r w:rsidRPr="0076221C">
        <w:t>Prop</w:t>
      </w:r>
      <w:proofErr w:type="spellEnd"/>
      <w:r w:rsidRPr="0076221C">
        <w:t xml:space="preserve">. 27 S (2021–2022) </w:t>
      </w:r>
      <w:proofErr w:type="spellStart"/>
      <w:r w:rsidRPr="0076221C">
        <w:rPr>
          <w:rStyle w:val="kursiv0"/>
        </w:rPr>
        <w:t>Endringar</w:t>
      </w:r>
      <w:proofErr w:type="spellEnd"/>
      <w:r w:rsidRPr="0076221C">
        <w:rPr>
          <w:rStyle w:val="kursiv0"/>
        </w:rPr>
        <w:t xml:space="preserve"> i statsbudsjettet 2021 under Nærings- og fiskeridepartementet</w:t>
      </w:r>
      <w:r w:rsidRPr="0076221C">
        <w:t>.</w:t>
      </w:r>
    </w:p>
    <w:p w14:paraId="379BDA7A" w14:textId="77777777" w:rsidR="00E34178" w:rsidRPr="0076221C" w:rsidRDefault="003D30E1" w:rsidP="0076221C">
      <w:pPr>
        <w:pStyle w:val="tabell-noter"/>
        <w:rPr>
          <w:rStyle w:val="skrift-hevet"/>
        </w:rPr>
      </w:pPr>
      <w:r w:rsidRPr="0076221C">
        <w:rPr>
          <w:rStyle w:val="skrift-hevet"/>
        </w:rPr>
        <w:t>6</w:t>
      </w:r>
      <w:r w:rsidRPr="0076221C">
        <w:tab/>
        <w:t xml:space="preserve">Jf. </w:t>
      </w:r>
      <w:proofErr w:type="spellStart"/>
      <w:r w:rsidRPr="0076221C">
        <w:t>Prop</w:t>
      </w:r>
      <w:proofErr w:type="spellEnd"/>
      <w:r w:rsidRPr="0076221C">
        <w:t xml:space="preserve">. 26 S (2021–2022) </w:t>
      </w:r>
      <w:r w:rsidRPr="0076221C">
        <w:rPr>
          <w:rStyle w:val="kursiv0"/>
        </w:rPr>
        <w:t>Endringer i statsbudsjettet 2021 under Landbruks- og matdepartementet</w:t>
      </w:r>
      <w:r w:rsidRPr="0076221C">
        <w:t>.</w:t>
      </w:r>
    </w:p>
    <w:p w14:paraId="7119422D" w14:textId="77777777" w:rsidR="00E34178" w:rsidRPr="0076221C" w:rsidRDefault="003D30E1" w:rsidP="0076221C">
      <w:pPr>
        <w:pStyle w:val="tabell-noter"/>
        <w:rPr>
          <w:rStyle w:val="skrift-hevet"/>
        </w:rPr>
      </w:pPr>
      <w:r w:rsidRPr="0076221C">
        <w:rPr>
          <w:rStyle w:val="skrift-hevet"/>
        </w:rPr>
        <w:t>7</w:t>
      </w:r>
      <w:r w:rsidRPr="0076221C">
        <w:tab/>
        <w:t xml:space="preserve">Jf. </w:t>
      </w:r>
      <w:proofErr w:type="spellStart"/>
      <w:r w:rsidRPr="0076221C">
        <w:t>Prop</w:t>
      </w:r>
      <w:proofErr w:type="spellEnd"/>
      <w:r w:rsidRPr="0076221C">
        <w:t xml:space="preserve">. 29 S (2021–2022) </w:t>
      </w:r>
      <w:proofErr w:type="spellStart"/>
      <w:r w:rsidRPr="0076221C">
        <w:rPr>
          <w:rStyle w:val="kursiv0"/>
        </w:rPr>
        <w:t>Endringar</w:t>
      </w:r>
      <w:proofErr w:type="spellEnd"/>
      <w:r w:rsidRPr="0076221C">
        <w:rPr>
          <w:rStyle w:val="kursiv0"/>
        </w:rPr>
        <w:t xml:space="preserve"> i statsbudsjettet 2021 under Samferdselsdepartementet</w:t>
      </w:r>
      <w:r w:rsidRPr="0076221C">
        <w:t>.</w:t>
      </w:r>
    </w:p>
    <w:p w14:paraId="710C999A" w14:textId="77777777" w:rsidR="00E34178" w:rsidRPr="0076221C" w:rsidRDefault="003D30E1" w:rsidP="0076221C">
      <w:pPr>
        <w:pStyle w:val="tabell-noter"/>
        <w:rPr>
          <w:rStyle w:val="skrift-hevet"/>
        </w:rPr>
      </w:pPr>
      <w:r w:rsidRPr="0076221C">
        <w:rPr>
          <w:rStyle w:val="skrift-hevet"/>
        </w:rPr>
        <w:t>8</w:t>
      </w:r>
      <w:r w:rsidRPr="0076221C">
        <w:tab/>
        <w:t xml:space="preserve">Jf. </w:t>
      </w:r>
      <w:proofErr w:type="spellStart"/>
      <w:r w:rsidRPr="0076221C">
        <w:t>Prop</w:t>
      </w:r>
      <w:proofErr w:type="spellEnd"/>
      <w:r w:rsidRPr="0076221C">
        <w:t xml:space="preserve">. 28 S (2021–2022) </w:t>
      </w:r>
      <w:proofErr w:type="spellStart"/>
      <w:r w:rsidRPr="0076221C">
        <w:rPr>
          <w:rStyle w:val="kursiv0"/>
        </w:rPr>
        <w:t>Endringar</w:t>
      </w:r>
      <w:proofErr w:type="spellEnd"/>
      <w:r w:rsidRPr="0076221C">
        <w:rPr>
          <w:rStyle w:val="kursiv0"/>
        </w:rPr>
        <w:t xml:space="preserve"> i statsbudsjettet 2021 under Olje- og energidepartementet</w:t>
      </w:r>
      <w:r w:rsidRPr="0076221C">
        <w:t>.</w:t>
      </w:r>
    </w:p>
    <w:p w14:paraId="0B6DA076" w14:textId="77777777" w:rsidR="00E34178" w:rsidRPr="0076221C" w:rsidRDefault="003D30E1" w:rsidP="0076221C">
      <w:pPr>
        <w:pStyle w:val="Kilde"/>
      </w:pPr>
      <w:r w:rsidRPr="0076221C">
        <w:t>Finansdepartementet.</w:t>
      </w:r>
    </w:p>
    <w:p w14:paraId="07B1778F" w14:textId="77777777" w:rsidR="00E34178" w:rsidRPr="0076221C" w:rsidRDefault="003D30E1" w:rsidP="00142908">
      <w:pPr>
        <w:pStyle w:val="Overskrift1"/>
      </w:pPr>
      <w:r w:rsidRPr="0076221C">
        <w:t>Forslag om endringer av inntekter og utgifter</w:t>
      </w:r>
    </w:p>
    <w:p w14:paraId="3E444E44" w14:textId="77777777" w:rsidR="00E34178" w:rsidRPr="0076221C" w:rsidRDefault="003D30E1" w:rsidP="0076221C">
      <w:pPr>
        <w:pStyle w:val="b-budkaptit"/>
      </w:pPr>
      <w:r w:rsidRPr="0076221C">
        <w:t>Kap. 24 Regjeringsadvokaten</w:t>
      </w:r>
    </w:p>
    <w:p w14:paraId="5D7B4BB6" w14:textId="77777777" w:rsidR="00E34178" w:rsidRPr="0076221C" w:rsidRDefault="003D30E1" w:rsidP="0076221C">
      <w:pPr>
        <w:pStyle w:val="b-post"/>
      </w:pPr>
      <w:r w:rsidRPr="0076221C">
        <w:t>Post 21 Spesielle driftsutgifter</w:t>
      </w:r>
    </w:p>
    <w:p w14:paraId="5E146A1E" w14:textId="77777777" w:rsidR="00E34178" w:rsidRPr="0076221C" w:rsidRDefault="003D30E1" w:rsidP="0076221C">
      <w:r w:rsidRPr="0076221C">
        <w:t>Regjeringsadvokatens prosessutgifter og utgifter til leie av eksterne advokater dekkes over post 21 Spesielle driftsutgifter. Bruken av eksterne advokater har vært noe lavere i 2021 enn normalt. Det foreslås derfor å redusere bevilgningen på posten med 2,5 mill. kroner.</w:t>
      </w:r>
    </w:p>
    <w:p w14:paraId="5037FB68" w14:textId="77777777" w:rsidR="00E34178" w:rsidRPr="0076221C" w:rsidRDefault="003D30E1" w:rsidP="0076221C">
      <w:pPr>
        <w:pStyle w:val="b-budkaptit"/>
      </w:pPr>
      <w:r w:rsidRPr="0076221C">
        <w:t>Kap. 41 Stortinget</w:t>
      </w:r>
    </w:p>
    <w:p w14:paraId="0EB49DF3" w14:textId="77777777" w:rsidR="00E34178" w:rsidRPr="0076221C" w:rsidRDefault="003D30E1" w:rsidP="0076221C">
      <w:r w:rsidRPr="0076221C">
        <w:t>Forslag til endringer på kap. 41 Stortinget er fremmet av Stortingets administrasjon og godkjent av presidentskapet.</w:t>
      </w:r>
    </w:p>
    <w:p w14:paraId="421C2C99" w14:textId="77777777" w:rsidR="00E34178" w:rsidRPr="0076221C" w:rsidRDefault="003D30E1" w:rsidP="0076221C">
      <w:pPr>
        <w:pStyle w:val="b-post"/>
      </w:pPr>
      <w:r w:rsidRPr="0076221C">
        <w:t>Post 01 Driftsutgifter</w:t>
      </w:r>
    </w:p>
    <w:p w14:paraId="4DE7C1B2" w14:textId="77777777" w:rsidR="00E34178" w:rsidRPr="0076221C" w:rsidRDefault="003D30E1" w:rsidP="0076221C">
      <w:r w:rsidRPr="0076221C">
        <w:t>Koronapandemien har bidratt til lavere utgifter til varekjøp, arrangementer, kurs, møter og reiseaktiviteter. Bevilgningen på posten foreslås derfor nedsatt med 20 mill. kroner.</w:t>
      </w:r>
    </w:p>
    <w:p w14:paraId="4EFEBAE1" w14:textId="77777777" w:rsidR="00E34178" w:rsidRPr="0076221C" w:rsidRDefault="003D30E1" w:rsidP="0076221C">
      <w:pPr>
        <w:pStyle w:val="b-post"/>
      </w:pPr>
      <w:r w:rsidRPr="0076221C">
        <w:t>Post 45 Større utstyrsanskaffelser og vedlikehold, kan overføres</w:t>
      </w:r>
    </w:p>
    <w:p w14:paraId="1D543530" w14:textId="77777777" w:rsidR="00E34178" w:rsidRPr="0076221C" w:rsidRDefault="003D30E1" w:rsidP="0076221C">
      <w:r w:rsidRPr="0076221C">
        <w:t>Med bakgrunn i koronapandemien har det blitt gjennomført færre aktiviteter og investeringer enn planlagt i 2021. Bevilgningen på posten foreslås derfor nedsatt med 20 mill. kroner.</w:t>
      </w:r>
    </w:p>
    <w:p w14:paraId="4289380C" w14:textId="77777777" w:rsidR="00E34178" w:rsidRPr="0076221C" w:rsidRDefault="003D30E1" w:rsidP="0076221C">
      <w:pPr>
        <w:pStyle w:val="b-post"/>
      </w:pPr>
      <w:r w:rsidRPr="0076221C">
        <w:t>Post 70 Tilskudd til partigruppene</w:t>
      </w:r>
    </w:p>
    <w:p w14:paraId="2537F462" w14:textId="77777777" w:rsidR="00E34178" w:rsidRPr="0076221C" w:rsidRDefault="003D30E1" w:rsidP="0076221C">
      <w:r w:rsidRPr="0076221C">
        <w:t>Valget i september 2021 fører til at det blir vesentlige endringer i utbetalinger til flere av partigruppene i årets tre siste måneder. I tillegg har det kommet til en ny og tiende stortingsgruppe på Stortinget. Bevilgningen på posten foreslås derfor økt med 4,7 mill. kroner.</w:t>
      </w:r>
    </w:p>
    <w:p w14:paraId="6EA72D23" w14:textId="77777777" w:rsidR="00E34178" w:rsidRPr="0076221C" w:rsidRDefault="003D30E1" w:rsidP="0076221C">
      <w:pPr>
        <w:pStyle w:val="b-post"/>
      </w:pPr>
      <w:r w:rsidRPr="0076221C">
        <w:t>Post 74 Reisetilskudd til skoler</w:t>
      </w:r>
    </w:p>
    <w:p w14:paraId="1E7B9A3E" w14:textId="77777777" w:rsidR="00E34178" w:rsidRPr="0076221C" w:rsidRDefault="003D30E1" w:rsidP="0076221C">
      <w:r w:rsidRPr="0076221C">
        <w:t>På grunn av koronapandemien blir det i 2021 ikke skolebesøk før i desember. Bevilgningen på posten foreslås derfor nedsatt med 1,6 mill. kroner.</w:t>
      </w:r>
    </w:p>
    <w:p w14:paraId="06D90030" w14:textId="77777777" w:rsidR="00E34178" w:rsidRPr="0076221C" w:rsidRDefault="003D30E1" w:rsidP="0076221C">
      <w:pPr>
        <w:pStyle w:val="b-budkaptit"/>
      </w:pPr>
      <w:r w:rsidRPr="0076221C">
        <w:t>Kap. 1600 Finansdepartementet</w:t>
      </w:r>
    </w:p>
    <w:p w14:paraId="4DE8E5BD" w14:textId="77777777" w:rsidR="00E34178" w:rsidRPr="0076221C" w:rsidRDefault="003D30E1" w:rsidP="0076221C">
      <w:pPr>
        <w:pStyle w:val="b-post"/>
      </w:pPr>
      <w:r w:rsidRPr="0076221C">
        <w:t>Post 01 Driftsutgifter og post 21 Spesielle driftsutgifter, kan overføres</w:t>
      </w:r>
    </w:p>
    <w:p w14:paraId="7AC25541" w14:textId="77777777" w:rsidR="00E34178" w:rsidRPr="0076221C" w:rsidRDefault="003D30E1" w:rsidP="0076221C">
      <w:r w:rsidRPr="0076221C">
        <w:t>Som følge av koronapandemien har Finansdepartementet i 2021 hatt klart mindre reiseaktivitet enn vanlig, arrangementer er blitt avlyst og særskilte prosjekter og utredninger har hatt forsinket fremdrift. Det er foreslås derfor at bevilgningene på postene 01 og 21 settes ned med hhv. 15 og 7 mill. kroner. Innsparingen på til sammen 22 mill. kroner foreslås omdisponert til andre formål, fordelt med 2 mill. kroner på kap. 1605 Direktoratet for forvaltning og økonomistyring og 20 mill. kroner på kap. 1618 Skatteetaten, jf. nærmere omtaler nedenfor.</w:t>
      </w:r>
    </w:p>
    <w:p w14:paraId="0C4D9767" w14:textId="77777777" w:rsidR="00E34178" w:rsidRPr="0076221C" w:rsidRDefault="003D30E1" w:rsidP="0076221C">
      <w:pPr>
        <w:pStyle w:val="b-budkaptit"/>
      </w:pPr>
      <w:r w:rsidRPr="0076221C">
        <w:t>Kap. 1605 Direktoratet for forvaltning og økonomistyring</w:t>
      </w:r>
    </w:p>
    <w:p w14:paraId="17B5F667" w14:textId="77777777" w:rsidR="00E34178" w:rsidRPr="0076221C" w:rsidRDefault="003D30E1" w:rsidP="0076221C">
      <w:pPr>
        <w:pStyle w:val="b-post"/>
      </w:pPr>
      <w:r w:rsidRPr="0076221C">
        <w:t>Post 01 Driftsutgifter</w:t>
      </w:r>
    </w:p>
    <w:p w14:paraId="3ABA98CC" w14:textId="77777777" w:rsidR="00E34178" w:rsidRPr="0076221C" w:rsidRDefault="003D30E1" w:rsidP="0076221C">
      <w:pPr>
        <w:pStyle w:val="avsnitt-undertittel"/>
      </w:pPr>
      <w:r w:rsidRPr="0076221C">
        <w:t>Endringer pga. flere kunder mv.</w:t>
      </w:r>
    </w:p>
    <w:p w14:paraId="2384999C" w14:textId="77777777" w:rsidR="00E34178" w:rsidRPr="0076221C" w:rsidRDefault="003D30E1" w:rsidP="0076221C">
      <w:r w:rsidRPr="0076221C">
        <w:t>Som følge av opptak av nye kunder og endringer i tjenestemodell for eksisterende kunder, foreslås det en parallell økning av bevilgningene på kap. 1605, post 01, og kap. 4605, post 01, med 30 mill. kroner.</w:t>
      </w:r>
    </w:p>
    <w:p w14:paraId="3105C4CC" w14:textId="77777777" w:rsidR="00E34178" w:rsidRPr="0076221C" w:rsidRDefault="003D30E1" w:rsidP="0076221C">
      <w:pPr>
        <w:pStyle w:val="avsnitt-undertittel"/>
      </w:pPr>
      <w:r w:rsidRPr="0076221C">
        <w:t>Innføring av Statlige regnskapsstandarder (SRS)</w:t>
      </w:r>
    </w:p>
    <w:p w14:paraId="455B98C1" w14:textId="77777777" w:rsidR="00E34178" w:rsidRPr="0076221C" w:rsidRDefault="003D30E1" w:rsidP="0076221C">
      <w:r w:rsidRPr="0076221C">
        <w:t>Det er besluttet å gjøre de statlige regnskapsstandardene (SRS) obligatorisk for alle statlige virksomheter, med en innføringsperiode på fem år fra 1. januar 2022.</w:t>
      </w:r>
    </w:p>
    <w:p w14:paraId="66000B5D" w14:textId="77777777" w:rsidR="00E34178" w:rsidRPr="0076221C" w:rsidRDefault="003D30E1" w:rsidP="0076221C">
      <w:r w:rsidRPr="0076221C">
        <w:t>Direktoratet for forvaltning og økonomistyring (DFØ) skal i innføringsperioden bistå virksomheter som skal ta i bruk SRS, blant annet med veiledning og tilpassede kompetansetiltak. DFØ skal videre etablere en plan for puljevis gjennomføring for virksomheter der DFØ er tjenesteyter. DFØ skal dessuten videreutvikle SRS på spesifikke områder (bl.a. tilskudd og pensjoner).</w:t>
      </w:r>
    </w:p>
    <w:p w14:paraId="2AC0D42A" w14:textId="77777777" w:rsidR="00E34178" w:rsidRPr="0076221C" w:rsidRDefault="003D30E1" w:rsidP="0076221C">
      <w:r w:rsidRPr="0076221C">
        <w:t>Tilretteleggings- og planleggingsarbeid er allerede igangsatt, og kostnader er påløpt. Arbeidet fortsetter ut året og inn i 2022. Det foreslås derfor at bevilgningen på kap. 1605, post 01 økes med 2 mill. kroner. Økningen dekkes av innsparing på kap. 1600, jf. omtale ovenfor.</w:t>
      </w:r>
    </w:p>
    <w:p w14:paraId="42981FE1" w14:textId="77777777" w:rsidR="00E34178" w:rsidRPr="0076221C" w:rsidRDefault="003D30E1" w:rsidP="0076221C">
      <w:pPr>
        <w:pStyle w:val="avsnitt-undertittel"/>
      </w:pPr>
      <w:r w:rsidRPr="0076221C">
        <w:t>Endringer vedr. Opplæringskontoret OK stat</w:t>
      </w:r>
    </w:p>
    <w:p w14:paraId="610BE5A9" w14:textId="77777777" w:rsidR="00E34178" w:rsidRPr="0076221C" w:rsidRDefault="003D30E1" w:rsidP="0076221C">
      <w:r w:rsidRPr="0076221C">
        <w:t>Antallet lærlinger hos statlige virksomheter tilknyttet de statlige opplæringskontorene, har økt mer enn forutsatt. Som en konsekvens har fylkeskommunenes lærlingetilskudd som inntektsføres på kap. 4605, post 02 OK stat, økt med 5,3 mill. kroner. Bidraget fra fylkeskommunene skal dekke utgiftene til drift av opplæringskontorene som dekkes over kap. 1605, post 01 Driftsutgifter, og utbetalingene av lærlingetilskudd som dekkes over kap. 1605, post 22 Opplæringskontoret OK stat. Det er etablert en fast fordelingsnøkkel, der drift og utvikling utgjør 1/3 av inntektene og lærlingetilskuddet utgjør 2/3.</w:t>
      </w:r>
    </w:p>
    <w:p w14:paraId="207665F4" w14:textId="77777777" w:rsidR="00E34178" w:rsidRPr="0076221C" w:rsidRDefault="003D30E1" w:rsidP="0076221C">
      <w:r w:rsidRPr="0076221C">
        <w:t>I tråd med ovenstående foreslås det at bevilgningen på kap. 1605 økes med 5,3 mill. kroner, fordelt mellom postene 01 Driftsutgifter med 1,8 mill. kroner og 22 Opplæringskontoret OK stat, med 3,5 mill. kroner. Bevilgningen på kap. 4605, post 02, foreslås økt med tilsvarende beløp, jf. omtale under.</w:t>
      </w:r>
    </w:p>
    <w:p w14:paraId="79320825" w14:textId="77777777" w:rsidR="00E34178" w:rsidRPr="0076221C" w:rsidRDefault="003D30E1" w:rsidP="0076221C">
      <w:pPr>
        <w:pStyle w:val="avsnitt-undertittel"/>
      </w:pPr>
      <w:r w:rsidRPr="0076221C">
        <w:t>Oppsummering</w:t>
      </w:r>
    </w:p>
    <w:p w14:paraId="0F6F70BA" w14:textId="77777777" w:rsidR="00E34178" w:rsidRPr="0076221C" w:rsidRDefault="003D30E1" w:rsidP="0076221C">
      <w:r w:rsidRPr="0076221C">
        <w:t>Samlet foreslås det å øke bevilgningen på kap. 1605, post 01, med 33,8 mill. kroner.</w:t>
      </w:r>
    </w:p>
    <w:p w14:paraId="414437A8" w14:textId="77777777" w:rsidR="00E34178" w:rsidRPr="0076221C" w:rsidRDefault="003D30E1" w:rsidP="0076221C">
      <w:pPr>
        <w:pStyle w:val="b-post"/>
      </w:pPr>
      <w:r w:rsidRPr="0076221C">
        <w:t>Post 22 Opplæringskontoret OK stat</w:t>
      </w:r>
    </w:p>
    <w:p w14:paraId="711808B0" w14:textId="77777777" w:rsidR="00E34178" w:rsidRPr="0076221C" w:rsidRDefault="003D30E1" w:rsidP="0076221C">
      <w:r w:rsidRPr="0076221C">
        <w:t xml:space="preserve">Bevilgningen på post 22 foreslås økt med 3,5 mill. kroner, jf. omtale ovenfor under avsnittet </w:t>
      </w:r>
      <w:r w:rsidRPr="003D30E1">
        <w:rPr>
          <w:rStyle w:val="kursiv0"/>
        </w:rPr>
        <w:t>Endringer vedr. Opplæringskontoret OK stat,</w:t>
      </w:r>
      <w:r w:rsidRPr="0076221C">
        <w:t xml:space="preserve"> og anvendt fordelingsnøkkel mellom utbetalinger til drift og utvikling og til lærlingetilskudd.</w:t>
      </w:r>
    </w:p>
    <w:p w14:paraId="42122DEA" w14:textId="77777777" w:rsidR="00E34178" w:rsidRPr="0076221C" w:rsidRDefault="003D30E1" w:rsidP="0076221C">
      <w:pPr>
        <w:pStyle w:val="b-budkaptit"/>
      </w:pPr>
      <w:r w:rsidRPr="0076221C">
        <w:t>Kap. 1618 Skatteetaten</w:t>
      </w:r>
    </w:p>
    <w:p w14:paraId="4E784C17" w14:textId="77777777" w:rsidR="00E34178" w:rsidRPr="0076221C" w:rsidRDefault="003D30E1" w:rsidP="0076221C">
      <w:pPr>
        <w:pStyle w:val="b-post"/>
      </w:pPr>
      <w:r w:rsidRPr="0076221C">
        <w:t>Post 01 Driftsutgifter</w:t>
      </w:r>
    </w:p>
    <w:p w14:paraId="780BDF46" w14:textId="77777777" w:rsidR="00E34178" w:rsidRPr="0076221C" w:rsidRDefault="003D30E1" w:rsidP="0076221C">
      <w:pPr>
        <w:pStyle w:val="avsnitt-undertittel"/>
      </w:pPr>
      <w:r w:rsidRPr="0076221C">
        <w:t>Tildeling av d-nummer</w:t>
      </w:r>
    </w:p>
    <w:p w14:paraId="7A818739" w14:textId="77777777" w:rsidR="00E34178" w:rsidRPr="0076221C" w:rsidRDefault="003D30E1" w:rsidP="0076221C">
      <w:r w:rsidRPr="0076221C">
        <w:t>Ved budsjettrevisjonen våren 2021 ble bevilgningen på kap. 1618, post 01, økt med 15,1 mill. kroner til dekning av merutgifter ved tildeling av d-nummer ved utvalgte grenseoverganger. Ordningen varte kortere tid enn lagt til grunn på budsjetteringstidspunktet. Medgåtte utgifter anslås til 4,7 mill. kroner. Bevilgningen til formålet foreslås derfor redusert med 10,4 mill. kroner.</w:t>
      </w:r>
    </w:p>
    <w:p w14:paraId="562D8D37" w14:textId="77777777" w:rsidR="00E34178" w:rsidRPr="0076221C" w:rsidRDefault="003D30E1" w:rsidP="0076221C">
      <w:pPr>
        <w:pStyle w:val="avsnitt-undertittel"/>
      </w:pPr>
      <w:r w:rsidRPr="0076221C">
        <w:t>Systemløsning for kildeskatt</w:t>
      </w:r>
    </w:p>
    <w:p w14:paraId="2C8F6C65" w14:textId="77777777" w:rsidR="00E34178" w:rsidRPr="0076221C" w:rsidRDefault="003D30E1" w:rsidP="0076221C">
      <w:r w:rsidRPr="0076221C">
        <w:t>For å motvirke overskuddsflytting fra Norge, ble det med virkning fra 1. juli 2021 innført kildeskatt på renter, royalty og leiebetalinger for fysiske eiendeler. Innføringen av denne ordningen har krevd og vil kreve omfattende utvikling av systemløsninger. I 2020 ble det brukt 4,5 mill. kroner til dette arbeidet. I 2021 ventes utgiftene å bli 25 mill. kroner. I gjeldende budsjett for 2021 er ikke disse merutgifter tatt hensyn til.</w:t>
      </w:r>
    </w:p>
    <w:p w14:paraId="153E2A5F" w14:textId="77777777" w:rsidR="00E34178" w:rsidRPr="0076221C" w:rsidRDefault="003D30E1" w:rsidP="0076221C">
      <w:r w:rsidRPr="0076221C">
        <w:t>Det foreslås bevilget 20 mill. kroner til delvis dekning av merutgiften i 2021 til utvikling av systemløsning for kildeskatt. Økningen dekkes av innsparinger på kap. 1600, jf. omtale ovenfor.</w:t>
      </w:r>
    </w:p>
    <w:p w14:paraId="0CEC4386" w14:textId="77777777" w:rsidR="00E34178" w:rsidRPr="0076221C" w:rsidRDefault="003D30E1" w:rsidP="0076221C">
      <w:pPr>
        <w:pStyle w:val="avsnitt-undertittel"/>
      </w:pPr>
      <w:r w:rsidRPr="0076221C">
        <w:t>Oppsummering</w:t>
      </w:r>
    </w:p>
    <w:p w14:paraId="5EE72A51" w14:textId="77777777" w:rsidR="00E34178" w:rsidRPr="0076221C" w:rsidRDefault="003D30E1" w:rsidP="0076221C">
      <w:r w:rsidRPr="0076221C">
        <w:t>Samlet foreslås det at bevilgningen på kap. 1618, post 01, økes med 9,6 mill. kroner.</w:t>
      </w:r>
    </w:p>
    <w:p w14:paraId="654F5FEE" w14:textId="77777777" w:rsidR="00E34178" w:rsidRPr="0076221C" w:rsidRDefault="003D30E1" w:rsidP="0076221C">
      <w:pPr>
        <w:pStyle w:val="b-post"/>
      </w:pPr>
      <w:r w:rsidRPr="0076221C">
        <w:t>Post 21 Spesielle driftsutgifter</w:t>
      </w:r>
    </w:p>
    <w:p w14:paraId="31202CFD" w14:textId="77777777" w:rsidR="00E34178" w:rsidRPr="0076221C" w:rsidRDefault="003D30E1" w:rsidP="0076221C">
      <w:r w:rsidRPr="0076221C">
        <w:t>Bevilgningen på posten dekker blant annet utgifter til innkreving av arbeidsgiveravgift, skatt, trygdeavgift, merverdiavgift, særavgifter og petroleumsskatt mv. Ved budsjettrevisjonen våren 2021 ble bevilgningen økt, blant annet for å hensynta ventede konsekvenser av endret forskrift om fordeling av skatt mv. mellom skattekreditorene (stat, fylke, kommune og folketrygd). Som opplyst i den forbindelse var anslaget for posten usikkert på grunn av fortsatte forstyrrelser som følge av koronapandemien. Det er fremdeles noe usikkert hvordan utviklingen vil være ut året. Basert på regnskapsutvikling og prognoser, foreslås bevilgningen redusert med 37 mill. kroner til 227 mill. kroner.</w:t>
      </w:r>
    </w:p>
    <w:p w14:paraId="3A6AC598" w14:textId="77777777" w:rsidR="00E34178" w:rsidRPr="0076221C" w:rsidRDefault="003D30E1" w:rsidP="0076221C">
      <w:pPr>
        <w:pStyle w:val="b-budkaptit"/>
      </w:pPr>
      <w:r w:rsidRPr="0076221C">
        <w:t>Kap. 1633 Nettoordning, statlig betalt merverdiavgift</w:t>
      </w:r>
    </w:p>
    <w:p w14:paraId="2D2B3056" w14:textId="77777777" w:rsidR="00E34178" w:rsidRPr="0076221C" w:rsidRDefault="003D30E1" w:rsidP="0076221C">
      <w:pPr>
        <w:pStyle w:val="b-post"/>
      </w:pPr>
      <w:r w:rsidRPr="0076221C">
        <w:t>Post 01 Driftsutgifter, overslagsbevilgning</w:t>
      </w:r>
    </w:p>
    <w:p w14:paraId="6CEA1E18" w14:textId="77777777" w:rsidR="00E34178" w:rsidRPr="0076221C" w:rsidRDefault="003D30E1" w:rsidP="0076221C">
      <w:r w:rsidRPr="0076221C">
        <w:t>Ordningen med nettoføring av merverdiavgift i ordinære statlige forvaltningsorgan innebærer at organene som er inkludert i ordningen, ikke belastes merverdiavgift for utgifter på postene 01–49 i sine budsjetter og regnskaper, men kan føre utgiftene til merverdiavgift på et sentralt kapittel for merverdiavgift under Finansdepartementet (kap. 1633, post 01).</w:t>
      </w:r>
    </w:p>
    <w:p w14:paraId="6C916A2A" w14:textId="77777777" w:rsidR="00E34178" w:rsidRPr="0076221C" w:rsidRDefault="003D30E1" w:rsidP="0076221C">
      <w:r w:rsidRPr="0076221C">
        <w:t>Bevilgningsbehovet på posten er usikkert. På bakgrunn av regnskapstall og forventet utvikling foreslås bevilgningen på posten økt med 407,4 mill. kroner til 8 800 mill. kroner.</w:t>
      </w:r>
    </w:p>
    <w:p w14:paraId="21A2B962" w14:textId="77777777" w:rsidR="00E34178" w:rsidRPr="0076221C" w:rsidRDefault="003D30E1" w:rsidP="0076221C">
      <w:pPr>
        <w:pStyle w:val="b-budkaptit"/>
      </w:pPr>
      <w:r w:rsidRPr="0076221C">
        <w:t>Kap. 1634 Kompensasjon for inntektssvikt som følge av virusutbruddet</w:t>
      </w:r>
    </w:p>
    <w:p w14:paraId="7AAE9C45" w14:textId="77777777" w:rsidR="00E34178" w:rsidRPr="0076221C" w:rsidRDefault="003D30E1" w:rsidP="0076221C">
      <w:pPr>
        <w:pStyle w:val="b-post"/>
      </w:pPr>
      <w:r w:rsidRPr="0076221C">
        <w:t>Post 21 Spesielle driftsutgifter</w:t>
      </w:r>
    </w:p>
    <w:p w14:paraId="17AE01B3" w14:textId="77777777" w:rsidR="00E34178" w:rsidRPr="0076221C" w:rsidRDefault="003D30E1" w:rsidP="0076221C">
      <w:r w:rsidRPr="0076221C">
        <w:t>På grunnlag av regnskapstall hittil i år og ventet utvikling videre i 2021 foreslås bevilgningen redusert med 63 mill. kroner til 117 mill. kroner.</w:t>
      </w:r>
    </w:p>
    <w:p w14:paraId="0983E29C" w14:textId="77777777" w:rsidR="00E34178" w:rsidRPr="0076221C" w:rsidRDefault="003D30E1" w:rsidP="0076221C">
      <w:pPr>
        <w:pStyle w:val="b-post"/>
      </w:pPr>
      <w:r w:rsidRPr="0076221C">
        <w:t>Post 72 Støtte for å ta permitterte tilbake i jobb, overslagsbevilgning</w:t>
      </w:r>
    </w:p>
    <w:p w14:paraId="23991F17" w14:textId="77777777" w:rsidR="00E34178" w:rsidRPr="0076221C" w:rsidRDefault="003D30E1" w:rsidP="0076221C">
      <w:r w:rsidRPr="0076221C">
        <w:t>Ordningen med støtte for å ta permitterte tilbake i jobb ble i mars 2021 forlenget, samtidig som innretningen på ordningen ble noe endret. Bevilgningen på post 72 ble i mars derfor økt fra 900 mill. kroner til 1 200 mill. kroner.</w:t>
      </w:r>
    </w:p>
    <w:p w14:paraId="444A7379" w14:textId="77777777" w:rsidR="00E34178" w:rsidRPr="0076221C" w:rsidRDefault="003D30E1" w:rsidP="0076221C">
      <w:r w:rsidRPr="0076221C">
        <w:t>Fristen for søknader under ordningen utløp 31. oktober. Behovet har vist seg å bli klart lavere enn tidligere lagt til grunn. Det foreslås å redusere bevilgningen med 970 mill. kroner til 230 mill. kroner.</w:t>
      </w:r>
    </w:p>
    <w:p w14:paraId="773CB2AF" w14:textId="77777777" w:rsidR="00E34178" w:rsidRPr="0076221C" w:rsidRDefault="003D30E1" w:rsidP="0076221C">
      <w:pPr>
        <w:pStyle w:val="b-budkaptit"/>
      </w:pPr>
      <w:r w:rsidRPr="0076221C">
        <w:t>Kap. 1650 Statsgjeld, renter mv.</w:t>
      </w:r>
    </w:p>
    <w:p w14:paraId="6E9FD995" w14:textId="77777777" w:rsidR="00E34178" w:rsidRPr="0076221C" w:rsidRDefault="003D30E1" w:rsidP="0076221C">
      <w:pPr>
        <w:pStyle w:val="b-post"/>
      </w:pPr>
      <w:r w:rsidRPr="0076221C">
        <w:t>Post 89 Renter og provisjon mv. på innenlandsk statsgjeld, overslagsbevilgning</w:t>
      </w:r>
    </w:p>
    <w:p w14:paraId="056B2CA2" w14:textId="77777777" w:rsidR="00E34178" w:rsidRPr="0076221C" w:rsidRDefault="003D30E1" w:rsidP="0076221C">
      <w:r w:rsidRPr="0076221C">
        <w:t>Bevilgningsbehovet på posten er usikkert og varierer med størrelsen på og sammensetningen av statsgjelden samt endringer i rentenivået. Bevilgningen på posten foreslås nedsatt med 225,7 mill. kroner. Reduksjonen skyldes både renteendringer og endret lånevolum.</w:t>
      </w:r>
    </w:p>
    <w:p w14:paraId="7B9BEDEF" w14:textId="77777777" w:rsidR="00E34178" w:rsidRPr="0076221C" w:rsidRDefault="003D30E1" w:rsidP="0076221C">
      <w:pPr>
        <w:pStyle w:val="b-budkaptit"/>
      </w:pPr>
      <w:r w:rsidRPr="0076221C">
        <w:t>Kap. 2309 Tilfeldige utgifter</w:t>
      </w:r>
    </w:p>
    <w:p w14:paraId="2803D4AC" w14:textId="77777777" w:rsidR="00E34178" w:rsidRPr="0076221C" w:rsidRDefault="003D30E1" w:rsidP="0076221C">
      <w:pPr>
        <w:pStyle w:val="b-post"/>
      </w:pPr>
      <w:r w:rsidRPr="0076221C">
        <w:t>Post 01 Driftsutgifter</w:t>
      </w:r>
    </w:p>
    <w:p w14:paraId="3602A539" w14:textId="77777777" w:rsidR="00E34178" w:rsidRPr="0076221C" w:rsidRDefault="003D30E1" w:rsidP="0076221C">
      <w:r w:rsidRPr="0076221C">
        <w:t xml:space="preserve">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2021 var bevilgningen på kap. 2309, post 01 på vel 4,6 mrd. kroner. I lys av høyere anslått lønnsvekst for 2021 ble bevilgningen økt til 5,1 mrd. kroner i forbindelse med Revidert nasjonalbudsjett 2021, jf. </w:t>
      </w:r>
      <w:proofErr w:type="spellStart"/>
      <w:r w:rsidRPr="0076221C">
        <w:t>Prop</w:t>
      </w:r>
      <w:proofErr w:type="spellEnd"/>
      <w:r w:rsidRPr="0076221C">
        <w:t xml:space="preserve">. 195 S (2020–2021) og </w:t>
      </w:r>
      <w:proofErr w:type="spellStart"/>
      <w:r w:rsidRPr="0076221C">
        <w:t>Innst</w:t>
      </w:r>
      <w:proofErr w:type="spellEnd"/>
      <w:r w:rsidRPr="0076221C">
        <w:t>. 600 S (2020–2021).</w:t>
      </w:r>
    </w:p>
    <w:p w14:paraId="1E895446" w14:textId="77777777" w:rsidR="00E34178" w:rsidRPr="0076221C" w:rsidRDefault="003D30E1" w:rsidP="0076221C">
      <w:r w:rsidRPr="0076221C">
        <w:t xml:space="preserve">Ved behandlingen av </w:t>
      </w:r>
      <w:proofErr w:type="spellStart"/>
      <w:r w:rsidRPr="0076221C">
        <w:t>Prop</w:t>
      </w:r>
      <w:proofErr w:type="spellEnd"/>
      <w:r w:rsidRPr="0076221C">
        <w:t xml:space="preserve">. 209 S (2020–2021) vedtok Stortinget en bevilgning under kap. 2315, post 01 på 2,0 mrd. kroner til merutgifter etter lønnsoppgjøret i staten, jf. </w:t>
      </w:r>
      <w:proofErr w:type="spellStart"/>
      <w:r w:rsidRPr="0076221C">
        <w:t>Innst</w:t>
      </w:r>
      <w:proofErr w:type="spellEnd"/>
      <w:r w:rsidRPr="0076221C">
        <w:t xml:space="preserve">. 664 S (2020–2021). Finansdepartementet fikk fullmakt til å fordele bevilgningen på departementenes poster med lønnsbevilgning. De endelige beregningene viser at virkningene for statsbudsjettet for 2021 av lønnsoppgjøret i 2021 er 98 mill. kroner lavere enn tidligere anslått, jf. vedlegg 4. Ved Stortingets behandling av </w:t>
      </w:r>
      <w:proofErr w:type="spellStart"/>
      <w:r w:rsidRPr="0076221C">
        <w:t>Prop</w:t>
      </w:r>
      <w:proofErr w:type="spellEnd"/>
      <w:r w:rsidRPr="0076221C">
        <w:t>. 205 S (2020–2021) fikk regjeringen fullmakt til å endre bevilgningene til de regionale helseforetakene, kommunene og trygderefusjonene for legehjelp, psykologhjelp og fysioterapi fra 1. juli 2021 på bakgrunn av forhandlingene med Den norske legeforening og Norsk Psykologforening og Norsk Fysioterapeutforbund, Norsk Manuellterapeutforening og Privatpraktiserende Fysioterapeuters Forbund. Takstoppgjøret medfører økte utgifter i 2021 på 0,5 mrd. kroner. Samlet utgjør dermed merutgiftene til lønnsoppgjør mv. 2,4 mrd. kroner i 2021.</w:t>
      </w:r>
    </w:p>
    <w:p w14:paraId="1572CFBC" w14:textId="77777777" w:rsidR="00E34178" w:rsidRPr="0076221C" w:rsidRDefault="003D30E1" w:rsidP="0076221C">
      <w:r w:rsidRPr="0076221C">
        <w:t xml:space="preserve">Bevilgningen dekker også enkelte mindre, uforutsette utgifter som </w:t>
      </w:r>
      <w:proofErr w:type="spellStart"/>
      <w:r w:rsidRPr="0076221C">
        <w:t>regnskapsføres</w:t>
      </w:r>
      <w:proofErr w:type="spellEnd"/>
      <w:r w:rsidRPr="0076221C">
        <w:t xml:space="preserve"> på kapittelet, samt merutgifter det er gitt tilsagn om gjennom samtykke fra Finansdepartementet eller ved kongelig resolusjon. Posteringene </w:t>
      </w:r>
      <w:proofErr w:type="gramStart"/>
      <w:r w:rsidRPr="0076221C">
        <w:t>fremkommer</w:t>
      </w:r>
      <w:proofErr w:type="gramEnd"/>
      <w:r w:rsidRPr="0076221C">
        <w:t xml:space="preserve"> ved fremleggelsen av statsregnskapet.</w:t>
      </w:r>
    </w:p>
    <w:p w14:paraId="70980BA7" w14:textId="77777777" w:rsidR="00E34178" w:rsidRPr="0076221C" w:rsidRDefault="003D30E1" w:rsidP="0076221C">
      <w:r w:rsidRPr="0076221C">
        <w:t>Det legges opp til at bevilgningen på posten skal utgjøre 50 mill. kroner etter nysalderingen, til å dekke de mindre, uforutsette utgiftene. Bevilgningen foreslås på denne bakgrunn satt ned med knapt 5,1 mrd. kroner i nysalderingen, hvorav lønnsoppgjør mv. utgjør 2,4 mrd. kroner.</w:t>
      </w:r>
    </w:p>
    <w:p w14:paraId="1403F3E4" w14:textId="77777777" w:rsidR="00E34178" w:rsidRPr="0076221C" w:rsidRDefault="003D30E1" w:rsidP="0076221C">
      <w:pPr>
        <w:pStyle w:val="b-budkaptit"/>
      </w:pPr>
      <w:r w:rsidRPr="0076221C">
        <w:t>Kap. 2315 Lønnsregulering for arbeidstakere i det statlige tariffområdet</w:t>
      </w:r>
    </w:p>
    <w:p w14:paraId="76B02CCB" w14:textId="77777777" w:rsidR="00E34178" w:rsidRPr="0076221C" w:rsidRDefault="003D30E1" w:rsidP="0076221C">
      <w:pPr>
        <w:pStyle w:val="b-post"/>
      </w:pPr>
      <w:r w:rsidRPr="0076221C">
        <w:t>Post 01 Driftsutgifter</w:t>
      </w:r>
    </w:p>
    <w:p w14:paraId="5FB36613" w14:textId="77777777" w:rsidR="00E34178" w:rsidRPr="0076221C" w:rsidRDefault="003D30E1" w:rsidP="0076221C">
      <w:r w:rsidRPr="0076221C">
        <w:t xml:space="preserve">I forbindelse med Stortingets behandling av </w:t>
      </w:r>
      <w:proofErr w:type="spellStart"/>
      <w:r w:rsidRPr="0076221C">
        <w:t>Prop</w:t>
      </w:r>
      <w:proofErr w:type="spellEnd"/>
      <w:r w:rsidRPr="0076221C">
        <w:t xml:space="preserve">. 209 S (2020–2021), jf. </w:t>
      </w:r>
      <w:proofErr w:type="spellStart"/>
      <w:r w:rsidRPr="0076221C">
        <w:t>Innst</w:t>
      </w:r>
      <w:proofErr w:type="spellEnd"/>
      <w:r w:rsidRPr="0076221C">
        <w:t>. 664 S (2020–2021), ble det bevilget 2 045 mill. kroner på kap. 2315 til dekning av utgifter ved lønnsreguleringen for arbeidstakere i det statlige tariffområdet. Finansdepartementet fikk fullmakt til å fordele bevilgningen på departementenes poster med lønnsbevilgning. De endelige beregningene viser at virkningene av lønnsoppgjøret i 2021 på departementenes poster med lønnsbevilgning er 98 mill. kroner lavere enn bevilgningen til dekning av utgifter ved lønnsreguleringen, jf. vedlegg 4. Det foreslås derfor at bevilgningen på kap. 2315, post 01 reduseres med 98 mill. kroner.</w:t>
      </w:r>
    </w:p>
    <w:p w14:paraId="005FCA56" w14:textId="77777777" w:rsidR="00E34178" w:rsidRPr="0076221C" w:rsidRDefault="003D30E1" w:rsidP="0076221C">
      <w:pPr>
        <w:pStyle w:val="b-budkaptit"/>
      </w:pPr>
      <w:r w:rsidRPr="0076221C">
        <w:t>Kap. 2800 Statens pensjonsfond utland</w:t>
      </w:r>
    </w:p>
    <w:p w14:paraId="75E1FA23" w14:textId="77777777" w:rsidR="00E34178" w:rsidRPr="0076221C" w:rsidRDefault="003D30E1" w:rsidP="0076221C">
      <w:pPr>
        <w:pStyle w:val="b-post"/>
      </w:pPr>
      <w:r w:rsidRPr="0076221C">
        <w:t>Post 50 Overføring til fondet</w:t>
      </w:r>
    </w:p>
    <w:p w14:paraId="79461A0F" w14:textId="77777777" w:rsidR="00E34178" w:rsidRPr="0076221C" w:rsidRDefault="003D30E1" w:rsidP="0076221C">
      <w:r w:rsidRPr="0076221C">
        <w:t>I Saldert budsjett 2021 ble det på kap. 2800, post 50 bevilget 98 501 mill. kroner. Grunnlaget for overføringen til Statens pensjonsfond utland er statsbudsjettets netto kontantstrøm fra petroleumsvirksomheten. Bevilgningen foreslås økt med 173 500 mill. kroner, slik at samlet bevilgning på kap. 2800, post 50 blir 272 001 mill. kroner. Overføringen til Statens pensjonsfond utland vil først bli fastsatt endelig i forbindelse med avleggelsen av statsregnskapet for 2021, basert på regnskapsført netto kontantstrøm fra petroleumsvirksomheten.</w:t>
      </w:r>
    </w:p>
    <w:p w14:paraId="116297BB" w14:textId="77777777" w:rsidR="00E34178" w:rsidRPr="0076221C" w:rsidRDefault="003D30E1" w:rsidP="0076221C">
      <w:pPr>
        <w:pStyle w:val="b-budkaptit"/>
      </w:pPr>
      <w:r w:rsidRPr="0076221C">
        <w:t>Kap. 3024 Regjeringsadvokaten</w:t>
      </w:r>
    </w:p>
    <w:p w14:paraId="0E63922A" w14:textId="77777777" w:rsidR="00E34178" w:rsidRPr="0076221C" w:rsidRDefault="003D30E1" w:rsidP="0076221C">
      <w:pPr>
        <w:pStyle w:val="b-post"/>
      </w:pPr>
      <w:r w:rsidRPr="0076221C">
        <w:t>Post 01 Erstatning for utgifter i rettssaker</w:t>
      </w:r>
    </w:p>
    <w:p w14:paraId="1CEB15B3" w14:textId="77777777" w:rsidR="00E34178" w:rsidRPr="0076221C" w:rsidRDefault="003D30E1" w:rsidP="0076221C">
      <w:r w:rsidRPr="0076221C">
        <w:t>På grunnlag av regnskapsutviklingen foreslås bevilgningen økt med 9,8 mill. kroner.</w:t>
      </w:r>
    </w:p>
    <w:p w14:paraId="01AC2F99" w14:textId="77777777" w:rsidR="00E34178" w:rsidRPr="0076221C" w:rsidRDefault="003D30E1" w:rsidP="0076221C">
      <w:pPr>
        <w:pStyle w:val="b-budkaptit"/>
      </w:pPr>
      <w:r w:rsidRPr="0076221C">
        <w:t>Kap. 3041 Stortinget</w:t>
      </w:r>
    </w:p>
    <w:p w14:paraId="45AAC391" w14:textId="77777777" w:rsidR="00E34178" w:rsidRPr="0076221C" w:rsidRDefault="003D30E1" w:rsidP="0076221C">
      <w:r w:rsidRPr="0076221C">
        <w:t>Forslag til endring på kap. 3041 Stortinget er fremmet av Stortingets administrasjon og godkjent av presidentskapet.</w:t>
      </w:r>
    </w:p>
    <w:p w14:paraId="431D7A5A" w14:textId="77777777" w:rsidR="00E34178" w:rsidRPr="0076221C" w:rsidRDefault="003D30E1" w:rsidP="0076221C">
      <w:pPr>
        <w:pStyle w:val="b-post"/>
      </w:pPr>
      <w:r w:rsidRPr="0076221C">
        <w:t>Post 01 Salgsinntekter</w:t>
      </w:r>
    </w:p>
    <w:p w14:paraId="5CEBB605" w14:textId="77777777" w:rsidR="00E34178" w:rsidRPr="0076221C" w:rsidRDefault="003D30E1" w:rsidP="0076221C">
      <w:r w:rsidRPr="0076221C">
        <w:t>Koronapandemien har bidratt til lavere salg i Stortingets kafeteriaer. Bevilgningen på posten foreslås redusert med 2,9 mill. kroner.</w:t>
      </w:r>
    </w:p>
    <w:p w14:paraId="59B2CA29" w14:textId="77777777" w:rsidR="00E34178" w:rsidRPr="0076221C" w:rsidRDefault="003D30E1" w:rsidP="0076221C">
      <w:pPr>
        <w:pStyle w:val="b-budkaptit"/>
      </w:pPr>
      <w:r w:rsidRPr="0076221C">
        <w:t>Kap. 4602 Finanstilsynet</w:t>
      </w:r>
    </w:p>
    <w:p w14:paraId="3B0279C3" w14:textId="77777777" w:rsidR="00E34178" w:rsidRPr="0076221C" w:rsidRDefault="003D30E1" w:rsidP="0076221C">
      <w:pPr>
        <w:pStyle w:val="b-post"/>
      </w:pPr>
      <w:r w:rsidRPr="0076221C">
        <w:t>Post 86 Vinningsavståelse og overtredelsesgebyr mv.</w:t>
      </w:r>
    </w:p>
    <w:p w14:paraId="6905F2C6" w14:textId="77777777" w:rsidR="00E34178" w:rsidRPr="0076221C" w:rsidRDefault="003D30E1" w:rsidP="0076221C">
      <w:r w:rsidRPr="0076221C">
        <w:t>På bakgrunn av regnskapsførte inntekter på posten og anslag for resten av året foreslås bevilgningen på posten økt med 413,0 mill. kroner. Det meste av økningen gjelder et gebyr på 400,0 mill. kroner, som DNB ASA ble ilagt grunnet mangelfull etterlevelse av hvitvaskingsloven.</w:t>
      </w:r>
    </w:p>
    <w:p w14:paraId="243F73F7" w14:textId="77777777" w:rsidR="00E34178" w:rsidRPr="0076221C" w:rsidRDefault="003D30E1" w:rsidP="0076221C">
      <w:pPr>
        <w:pStyle w:val="b-budkaptit"/>
      </w:pPr>
      <w:r w:rsidRPr="0076221C">
        <w:t>Kap. 4605 Direktoratet for forvaltning og økonomistyring</w:t>
      </w:r>
    </w:p>
    <w:p w14:paraId="3150A2FF" w14:textId="77777777" w:rsidR="00E34178" w:rsidRPr="0076221C" w:rsidRDefault="003D30E1" w:rsidP="0076221C">
      <w:pPr>
        <w:pStyle w:val="b-post"/>
      </w:pPr>
      <w:r w:rsidRPr="0076221C">
        <w:t>Post 01 Økonomitjenester</w:t>
      </w:r>
    </w:p>
    <w:p w14:paraId="7D89E96C" w14:textId="77777777" w:rsidR="00E34178" w:rsidRPr="0076221C" w:rsidRDefault="003D30E1" w:rsidP="0076221C">
      <w:r w:rsidRPr="0076221C">
        <w:t>Som følge av opptak av nye kunder og endringer i tjenestemodell for eksisterende kunder, foreslås bevilgningen på kap. 4605, post 01, økt med 30 mill. kroner, jf. tilsvarende forslag om økning på kap. 1605, post 01.</w:t>
      </w:r>
    </w:p>
    <w:p w14:paraId="2ECCDDCE" w14:textId="77777777" w:rsidR="00E34178" w:rsidRPr="0076221C" w:rsidRDefault="003D30E1" w:rsidP="0076221C">
      <w:pPr>
        <w:pStyle w:val="b-post"/>
      </w:pPr>
      <w:r w:rsidRPr="0076221C">
        <w:t>Post 02 Opplæringskontoret OK stat</w:t>
      </w:r>
    </w:p>
    <w:p w14:paraId="0465EE33" w14:textId="77777777" w:rsidR="00E34178" w:rsidRPr="0076221C" w:rsidRDefault="003D30E1" w:rsidP="0076221C">
      <w:r w:rsidRPr="0076221C">
        <w:t>Posten foreslås økt med 5,3 mill. kroner som følge av økt aktivitet. Se nærmere omtale under kap. 1605 Direktoratet for forvaltning og økonomistyring.</w:t>
      </w:r>
    </w:p>
    <w:p w14:paraId="556FBD25" w14:textId="77777777" w:rsidR="00E34178" w:rsidRPr="0076221C" w:rsidRDefault="003D30E1" w:rsidP="0076221C">
      <w:pPr>
        <w:pStyle w:val="b-budkaptit"/>
      </w:pPr>
      <w:r w:rsidRPr="0076221C">
        <w:t>Kap. 4618 Skatteetaten</w:t>
      </w:r>
    </w:p>
    <w:p w14:paraId="3AB80B22" w14:textId="77777777" w:rsidR="00E34178" w:rsidRPr="0076221C" w:rsidRDefault="003D30E1" w:rsidP="0076221C">
      <w:pPr>
        <w:pStyle w:val="b-post"/>
      </w:pPr>
      <w:r w:rsidRPr="0076221C">
        <w:t>Post 01 Refunderte utleggs- og tinglysingsgebyr</w:t>
      </w:r>
    </w:p>
    <w:p w14:paraId="418FF743" w14:textId="77777777" w:rsidR="00E34178" w:rsidRPr="0076221C" w:rsidRDefault="003D30E1" w:rsidP="0076221C">
      <w:r w:rsidRPr="0076221C">
        <w:t>På grunnlag av regnskapsutviklingen hittil i år foreslås bevilgningen på posten økt med 3 mill. kroner.</w:t>
      </w:r>
    </w:p>
    <w:p w14:paraId="4B0D8BFF" w14:textId="77777777" w:rsidR="00E34178" w:rsidRPr="0076221C" w:rsidRDefault="003D30E1" w:rsidP="0076221C">
      <w:pPr>
        <w:pStyle w:val="b-post"/>
      </w:pPr>
      <w:r w:rsidRPr="0076221C">
        <w:t>Post 05 Gebyr for utleggsforretninger</w:t>
      </w:r>
    </w:p>
    <w:p w14:paraId="61C09A7D" w14:textId="77777777" w:rsidR="00E34178" w:rsidRPr="0076221C" w:rsidRDefault="003D30E1" w:rsidP="0076221C">
      <w:r w:rsidRPr="0076221C">
        <w:t>På grunnlag av regnskapsutviklingen hittil i år foreslås bevilgningen på posten redusert med 6 mill. kroner.</w:t>
      </w:r>
    </w:p>
    <w:p w14:paraId="34F399FB" w14:textId="77777777" w:rsidR="00E34178" w:rsidRPr="0076221C" w:rsidRDefault="003D30E1" w:rsidP="0076221C">
      <w:pPr>
        <w:pStyle w:val="b-post"/>
      </w:pPr>
      <w:r w:rsidRPr="0076221C">
        <w:t>Post 85 Inngått på tapsførte lån mv.</w:t>
      </w:r>
    </w:p>
    <w:p w14:paraId="00671398" w14:textId="77777777" w:rsidR="00E34178" w:rsidRPr="0076221C" w:rsidRDefault="003D30E1" w:rsidP="0076221C">
      <w:r w:rsidRPr="0076221C">
        <w:t>På posten føres inntekter fra innkreving av misligholdte lån som allerede er tapsførte i Statens lånekasse for utdanning og i Husbanken. På grunnlag av regnskapsutviklingen hittil i år foreslås bevilgningen på posten økt med 10 mill. kroner.</w:t>
      </w:r>
    </w:p>
    <w:p w14:paraId="0D6766CB" w14:textId="77777777" w:rsidR="00E34178" w:rsidRPr="0076221C" w:rsidRDefault="003D30E1" w:rsidP="0076221C">
      <w:pPr>
        <w:pStyle w:val="b-post"/>
      </w:pPr>
      <w:r w:rsidRPr="0076221C">
        <w:t>Post 86 Bøter, inndragninger mv.</w:t>
      </w:r>
    </w:p>
    <w:p w14:paraId="52DF328B" w14:textId="77777777" w:rsidR="00E34178" w:rsidRPr="0076221C" w:rsidRDefault="003D30E1" w:rsidP="0076221C">
      <w:r w:rsidRPr="0076221C">
        <w:t>Inntektene på posten styres i vesentlig grad av aktiviteter og avgjørelser i politiet, påtalemyndigheten og domstolene. På grunnlag av regnskapsutviklingen hittil i år foreslås bevilgningen på posten redusert med 30 mill. kroner.</w:t>
      </w:r>
    </w:p>
    <w:p w14:paraId="57A2DA90" w14:textId="77777777" w:rsidR="00E34178" w:rsidRPr="0076221C" w:rsidRDefault="003D30E1" w:rsidP="0076221C">
      <w:pPr>
        <w:pStyle w:val="b-post"/>
      </w:pPr>
      <w:r w:rsidRPr="0076221C">
        <w:t>Post 88 Forsinkelsesgebyr, Regnskapsregisteret</w:t>
      </w:r>
    </w:p>
    <w:p w14:paraId="1DA7B116" w14:textId="77777777" w:rsidR="00E34178" w:rsidRPr="0076221C" w:rsidRDefault="003D30E1" w:rsidP="0076221C">
      <w:r w:rsidRPr="0076221C">
        <w:t>På grunnlag av regnskapsutviklingen hittil i år foreslås bevilgningen på posten økt med 10 mill. kroner. Fordi de fleste gebyrvedtak oversendes fra Brønnøysundregistrene i siste tertial, er anslaget for årsinntekten usikkert.</w:t>
      </w:r>
    </w:p>
    <w:p w14:paraId="45416C9D" w14:textId="77777777" w:rsidR="00E34178" w:rsidRPr="0076221C" w:rsidRDefault="003D30E1" w:rsidP="0076221C">
      <w:pPr>
        <w:pStyle w:val="b-budkaptit"/>
      </w:pPr>
      <w:r w:rsidRPr="0076221C">
        <w:t>Kap. 4620 Statistisk sentralbyrå</w:t>
      </w:r>
    </w:p>
    <w:p w14:paraId="79F091C8" w14:textId="77777777" w:rsidR="00E34178" w:rsidRPr="0076221C" w:rsidRDefault="003D30E1" w:rsidP="0076221C">
      <w:pPr>
        <w:pStyle w:val="b-post"/>
      </w:pPr>
      <w:r w:rsidRPr="0076221C">
        <w:t>Post 85 Tvangsmulkt</w:t>
      </w:r>
    </w:p>
    <w:p w14:paraId="1D15A231" w14:textId="77777777" w:rsidR="00E34178" w:rsidRPr="0076221C" w:rsidRDefault="003D30E1" w:rsidP="0076221C">
      <w:r w:rsidRPr="0076221C">
        <w:t>Ved budsjettrevisjonen våren 2021 ble bevilgningen på post 85 redusert til 8 mill. kroner som følge av koronapandemien. Virkningen på posten av pandemien har vist seg å bli mindre enn tidligere antatt. Videre ble en type tvangsmulkt som normalt skulle vært ilagt i 2020, først ilagt i 2021. Samlet anslås nå en inntekt på 15 mill. kroner. Bevilgningen foreslås derfor økt med 7 mill. kroner.</w:t>
      </w:r>
    </w:p>
    <w:p w14:paraId="61FBE114" w14:textId="77777777" w:rsidR="00E34178" w:rsidRPr="0076221C" w:rsidRDefault="003D30E1" w:rsidP="0076221C">
      <w:pPr>
        <w:pStyle w:val="b-budkaptit"/>
      </w:pPr>
      <w:r w:rsidRPr="0076221C">
        <w:t>Kap. 4634 (Nytt) Kompensasjon for inntektssvikt som følge av virusutbruddet</w:t>
      </w:r>
    </w:p>
    <w:p w14:paraId="16F6ADB6" w14:textId="77777777" w:rsidR="00E34178" w:rsidRPr="0076221C" w:rsidRDefault="003D30E1" w:rsidP="0076221C">
      <w:pPr>
        <w:pStyle w:val="b-post"/>
      </w:pPr>
      <w:r w:rsidRPr="0076221C">
        <w:t>Post 85 (Ny) Tilskudd til støtteberettigete virksomheter – tilbakebetaling</w:t>
      </w:r>
    </w:p>
    <w:p w14:paraId="1072D2BF" w14:textId="77777777" w:rsidR="00E34178" w:rsidRPr="0076221C" w:rsidRDefault="003D30E1" w:rsidP="0076221C">
      <w:r w:rsidRPr="0076221C">
        <w:t xml:space="preserve">I 2020 ble det på kap. 1634 </w:t>
      </w:r>
      <w:r w:rsidRPr="003D30E1">
        <w:rPr>
          <w:rStyle w:val="kursiv0"/>
        </w:rPr>
        <w:t>Kompensasjon for inntektssvikt som følge av virusutbruddet</w:t>
      </w:r>
      <w:r w:rsidRPr="0076221C">
        <w:t xml:space="preserve">, post 70 </w:t>
      </w:r>
      <w:r w:rsidRPr="003D30E1">
        <w:rPr>
          <w:rStyle w:val="kursiv0"/>
        </w:rPr>
        <w:t>Tilskudd til støtteberettigede virksomheter</w:t>
      </w:r>
      <w:r w:rsidRPr="0076221C">
        <w:t xml:space="preserve"> utgiftsført om lag 7 029 mill. kroner. Skatteetaten har i 2021 arbeidet videre med kontroll av utbetalte tilskudd, på grunnlag av bl.a. endelige regnskap hos mottakerne og revisorbekreftelser. For mye eller uberettiget støtte søkes tilbakebetalt. Flere virksomheter som gikk bedre økonomisk enn fryktet på søknadstidspunktet, har også selv tatt initiativ til tilbakebetaling.</w:t>
      </w:r>
    </w:p>
    <w:p w14:paraId="200BA2A2" w14:textId="77777777" w:rsidR="00E34178" w:rsidRPr="0076221C" w:rsidRDefault="003D30E1" w:rsidP="0076221C">
      <w:r w:rsidRPr="0076221C">
        <w:t xml:space="preserve">I forbindelse med behandlingen av </w:t>
      </w:r>
      <w:proofErr w:type="spellStart"/>
      <w:r w:rsidRPr="0076221C">
        <w:t>Prop</w:t>
      </w:r>
      <w:proofErr w:type="spellEnd"/>
      <w:r w:rsidRPr="0076221C">
        <w:t xml:space="preserve">. 195 S (2020–2021) ble det åpnet for å inntektsføre slike tilbakebetalinger på kap. 1634, post 70, men som følge av blant annet usikkerhet om omfanget på eventuelle tilbakebetalinger, ble det ikke gjort bevilgningsvedtak på posten. For 2021 er det per 31. oktober 2021 inntektsført tilbakebetaling av om lag 355 mill. kroner, noe som er vesentlig høyere enn tidligere antatt. Etterkontrollarbeidet pågår fortsatt og vil også pågå i 2022. Hvor mye som vil være tilbakebetalt per 31.12.2021, er svært usikkert, men det anslås om lag 400 mill. kroner. Det foreslås derfor å føre opp en bevilgning på 400 mill. kroner på nytt kap. 4634 </w:t>
      </w:r>
      <w:r w:rsidRPr="003D30E1">
        <w:rPr>
          <w:rStyle w:val="kursiv0"/>
        </w:rPr>
        <w:t>Kompensasjon for inntektssvikt som følge av virusutbruddet</w:t>
      </w:r>
      <w:r w:rsidRPr="0076221C">
        <w:t xml:space="preserve">, ny post 85 </w:t>
      </w:r>
      <w:r w:rsidRPr="003D30E1">
        <w:rPr>
          <w:rStyle w:val="kursiv0"/>
        </w:rPr>
        <w:t>Tilskudd til støtteberettigete virksomheter – tilbakebetaling</w:t>
      </w:r>
      <w:r w:rsidRPr="0076221C">
        <w:t>.</w:t>
      </w:r>
    </w:p>
    <w:p w14:paraId="796AF1FF" w14:textId="77777777" w:rsidR="00E34178" w:rsidRPr="0076221C" w:rsidRDefault="003D30E1" w:rsidP="0076221C">
      <w:pPr>
        <w:pStyle w:val="b-budkaptit"/>
      </w:pPr>
      <w:r w:rsidRPr="0076221C">
        <w:t>Kap. 5506 (Nytt) Avgift av arv og gaver</w:t>
      </w:r>
    </w:p>
    <w:p w14:paraId="16D2B8FA" w14:textId="77777777" w:rsidR="00E34178" w:rsidRPr="0076221C" w:rsidRDefault="003D30E1" w:rsidP="0076221C">
      <w:pPr>
        <w:pStyle w:val="b-post"/>
      </w:pPr>
      <w:r w:rsidRPr="0076221C">
        <w:t>Post 70 (Ny) Avgift</w:t>
      </w:r>
    </w:p>
    <w:p w14:paraId="2D0F13AE" w14:textId="77777777" w:rsidR="00E34178" w:rsidRPr="0076221C" w:rsidRDefault="003D30E1" w:rsidP="0076221C">
      <w:r w:rsidRPr="0076221C">
        <w:t>Arveavgiften ble tidligere budsjettert under kap. 5506, post 70. Arveavgiften ble avviklet i forbindelse med budsjettet for 2014, og den tidligere posten er ikke oppført med bevilgning i Saldert budsjett 2021. Det blir imidlertid fortsatt innbetalt arveavgift. På bakgrunn av regnskapstall og forventet utvikling foreslås det bevilget 40 mill. kroner under nytt kap. 5506, ny post 70 i 2021.</w:t>
      </w:r>
    </w:p>
    <w:p w14:paraId="3672D147" w14:textId="77777777" w:rsidR="00E34178" w:rsidRPr="0076221C" w:rsidRDefault="003D30E1" w:rsidP="0076221C">
      <w:pPr>
        <w:pStyle w:val="b-budkaptit"/>
      </w:pPr>
      <w:r w:rsidRPr="0076221C">
        <w:t>Kap. 5580 Sektoravgifter under Finansdepartementet</w:t>
      </w:r>
    </w:p>
    <w:p w14:paraId="6DD36D2D" w14:textId="77777777" w:rsidR="00E34178" w:rsidRPr="0076221C" w:rsidRDefault="003D30E1" w:rsidP="0076221C">
      <w:pPr>
        <w:pStyle w:val="b-post"/>
      </w:pPr>
      <w:r w:rsidRPr="0076221C">
        <w:t>Post 70 Finanstilsynet, bidrag fra tilsynsenhetene</w:t>
      </w:r>
    </w:p>
    <w:p w14:paraId="63105620" w14:textId="77777777" w:rsidR="00E34178" w:rsidRPr="0076221C" w:rsidRDefault="003D30E1" w:rsidP="0076221C">
      <w:r w:rsidRPr="0076221C">
        <w:t>Før fakturering av tilsynsavgiften på våren korrigeres grunnlaget for endringer etter fremleggelsen av budsjettforslaget for vedkommende år. Ved utligningen i år ble det korrigert for avvik mellom budsjettert og faktisk belastning i 2020 av kap. 1633 Nettoordning, statlig betalt merverdiavgift. Inntektsanslaget korrigeres senere for enkelte justeringer gjennom året av tilsynsavgiften og anslåtte betalingsforsinkelser. Bevilgningen på posten foreslås nå justert i tråd med korrigeringene som er foretatt i løpet av året. Samlet foreslås det derfor å øke bevilgningen med 2 mill. kroner.</w:t>
      </w:r>
    </w:p>
    <w:p w14:paraId="04C4F05B" w14:textId="77777777" w:rsidR="00E34178" w:rsidRPr="0076221C" w:rsidRDefault="003D30E1" w:rsidP="0076221C">
      <w:pPr>
        <w:pStyle w:val="b-budkaptit"/>
      </w:pPr>
      <w:r w:rsidRPr="0076221C">
        <w:t>Kap. 5605 Renter av statskassens kontantbeholdning og andre fordringer</w:t>
      </w:r>
    </w:p>
    <w:p w14:paraId="124587A9" w14:textId="77777777" w:rsidR="00E34178" w:rsidRPr="0076221C" w:rsidRDefault="003D30E1" w:rsidP="0076221C">
      <w:pPr>
        <w:pStyle w:val="b-post"/>
      </w:pPr>
      <w:r w:rsidRPr="0076221C">
        <w:t>Post 82 Av innenlandske verdipapirer</w:t>
      </w:r>
    </w:p>
    <w:p w14:paraId="10722581" w14:textId="77777777" w:rsidR="00E34178" w:rsidRPr="0076221C" w:rsidRDefault="003D30E1" w:rsidP="0076221C">
      <w:r w:rsidRPr="0076221C">
        <w:t>Bevilgningen på posten foreslås økt med 241,9 mill. kroner. Økningen skyldes høyere egenbeholdning av obligasjoner enn tidligere anslått.</w:t>
      </w:r>
    </w:p>
    <w:p w14:paraId="061587CE" w14:textId="77777777" w:rsidR="00E34178" w:rsidRPr="0076221C" w:rsidRDefault="003D30E1" w:rsidP="0076221C">
      <w:pPr>
        <w:pStyle w:val="b-post"/>
      </w:pPr>
      <w:r w:rsidRPr="0076221C">
        <w:t>Post 83 Av alminnelige fordringer</w:t>
      </w:r>
    </w:p>
    <w:p w14:paraId="03079752" w14:textId="77777777" w:rsidR="00E34178" w:rsidRPr="0076221C" w:rsidRDefault="003D30E1" w:rsidP="0076221C">
      <w:r w:rsidRPr="0076221C">
        <w:t>En større del av bevilgningen på posten gjelder renter på lån, trukket opp av Garantiinstituttet for eksportkreditt, som fra 1. juli 2021 er en del av Eksportfinansiering Norge. Disse renteinntektene anslås nå om lag halvert i forhold til det som er lagt til grunn for gjeldende budsjett. Også andre renteinntekter er lavere enn normalt, og det er også postert noen negative renter fra valutakontoer. Bevilgningen på posten foreslås redusert med 65 mill. kroner til 60 mill. kroner.</w:t>
      </w:r>
    </w:p>
    <w:p w14:paraId="5544E214" w14:textId="77777777" w:rsidR="00E34178" w:rsidRPr="0076221C" w:rsidRDefault="003D30E1" w:rsidP="0076221C">
      <w:pPr>
        <w:pStyle w:val="b-post"/>
      </w:pPr>
      <w:r w:rsidRPr="0076221C">
        <w:t>Post 84 Av driftskreditt til statsbedrifter</w:t>
      </w:r>
    </w:p>
    <w:p w14:paraId="4EA2096F" w14:textId="77777777" w:rsidR="00E34178" w:rsidRPr="0076221C" w:rsidRDefault="003D30E1" w:rsidP="0076221C">
      <w:r w:rsidRPr="0076221C">
        <w:t>Lavere renter enn tidligere anslått gir lavere inntekter på posten. Bevilgningen foreslås nedsatt med 59,4 mill. kroner. Denne inntektsposten er en motpost til kap. 732 Regionale helseforetak, post 83 Byggelånsrenter.</w:t>
      </w:r>
    </w:p>
    <w:p w14:paraId="3950D4F2" w14:textId="77777777" w:rsidR="00E34178" w:rsidRPr="0076221C" w:rsidRDefault="003D30E1" w:rsidP="0076221C">
      <w:pPr>
        <w:pStyle w:val="b-post"/>
      </w:pPr>
      <w:r w:rsidRPr="0076221C">
        <w:t>Post 89 Garantiprovisjon</w:t>
      </w:r>
    </w:p>
    <w:p w14:paraId="6D0617C9" w14:textId="77777777" w:rsidR="00E34178" w:rsidRPr="0076221C" w:rsidRDefault="003D30E1" w:rsidP="0076221C">
      <w:r w:rsidRPr="0076221C">
        <w:t>Våren 2020 ble det innført en garantiordning for å styrke tilgangen på lån fra finansforetak til foretak som var rammet av koronapandemien. På post 89 inntektsføres garantiprovisjon for slike lån. Eksportfinansiering Norge, som administrerer ordningen, anslår nå inntektene for 2021 til 60 mill. kroner. Det foreslås derfor å øke bevilgningen med 10 mill. kroner.</w:t>
      </w:r>
    </w:p>
    <w:p w14:paraId="1DCB6BFD" w14:textId="77777777" w:rsidR="00E34178" w:rsidRPr="0076221C" w:rsidRDefault="003D30E1" w:rsidP="0076221C">
      <w:pPr>
        <w:pStyle w:val="b-budkaptit"/>
      </w:pPr>
      <w:r w:rsidRPr="0076221C">
        <w:t>Kap. 5800 Statens pensjonsfond utland</w:t>
      </w:r>
    </w:p>
    <w:p w14:paraId="1FFA8707" w14:textId="77777777" w:rsidR="00E34178" w:rsidRPr="0076221C" w:rsidRDefault="003D30E1" w:rsidP="0076221C">
      <w:pPr>
        <w:pStyle w:val="b-post"/>
      </w:pPr>
      <w:r w:rsidRPr="0076221C">
        <w:t>Post 50 Overføring fra fondet</w:t>
      </w:r>
    </w:p>
    <w:p w14:paraId="691AE145" w14:textId="77777777" w:rsidR="00E34178" w:rsidRPr="0076221C" w:rsidRDefault="003D30E1" w:rsidP="0076221C">
      <w:r w:rsidRPr="0076221C">
        <w:t xml:space="preserve">På kap. 5800, post 50 ble det i Saldert budsjett 2021 bevilget 396 600 mill. kroner som overføring fra Statens pensjonsfond utland til å dekke det oljekorrigerte underskuddet på statsbudsjettet. Det anslås nå et oljekorrigert underskudd på 388 878 mill. kroner. Det foreslås at det overføres midler til å dekke det oljekorrigerte underskuddet i </w:t>
      </w:r>
      <w:proofErr w:type="spellStart"/>
      <w:r w:rsidRPr="0076221C">
        <w:t>nysaldert</w:t>
      </w:r>
      <w:proofErr w:type="spellEnd"/>
      <w:r w:rsidRPr="0076221C">
        <w:t xml:space="preserve"> budsjett 2021. Overføringen fra Statens pensjonsfond utland foreslås derfor redusert med 7 722 mill. kroner, til 388 878 mill. kroner.</w:t>
      </w:r>
    </w:p>
    <w:p w14:paraId="47410A14" w14:textId="77777777" w:rsidR="00E34178" w:rsidRPr="0076221C" w:rsidRDefault="003D30E1" w:rsidP="0076221C">
      <w:pPr>
        <w:pStyle w:val="b-budkaptit"/>
      </w:pPr>
      <w:r w:rsidRPr="0076221C">
        <w:t>Kap. 5999 Statslånemidler</w:t>
      </w:r>
    </w:p>
    <w:p w14:paraId="252C7E54" w14:textId="77777777" w:rsidR="00E34178" w:rsidRPr="0076221C" w:rsidRDefault="003D30E1" w:rsidP="0076221C">
      <w:pPr>
        <w:pStyle w:val="b-post"/>
      </w:pPr>
      <w:r w:rsidRPr="0076221C">
        <w:t>Post 90 Lån</w:t>
      </w:r>
    </w:p>
    <w:p w14:paraId="36F726EC" w14:textId="77777777" w:rsidR="00E34178" w:rsidRPr="0076221C" w:rsidRDefault="003D30E1" w:rsidP="0076221C">
      <w:r w:rsidRPr="0076221C">
        <w:t xml:space="preserve">Bevilgningen knyttet til statslånemidler er en saldering av statsbudsjettets inntekter og utgifter inkludert lånetransaksjoner. Bevilgningen motsvarer dermed statsbudsjettets brutto finansieringsbehov. Siden </w:t>
      </w:r>
      <w:proofErr w:type="spellStart"/>
      <w:r w:rsidRPr="0076221C">
        <w:t>nysaldert</w:t>
      </w:r>
      <w:proofErr w:type="spellEnd"/>
      <w:r w:rsidRPr="0076221C">
        <w:t xml:space="preserve"> budsjett viser et samlet brutto finansieringsbehov på 92 960 mill. kroner, foreslås bevilgningen på kap. 5999, post 90 redusert med 4 833 mill. kroner, fra 97 793 mill. kroner til 92 960 mill. kroner.</w:t>
      </w:r>
    </w:p>
    <w:p w14:paraId="429CED5F" w14:textId="77777777" w:rsidR="00E34178" w:rsidRPr="0076221C" w:rsidRDefault="003D30E1" w:rsidP="00D6018D">
      <w:pPr>
        <w:pStyle w:val="Overskrift1"/>
      </w:pPr>
      <w:r w:rsidRPr="0076221C">
        <w:t>Statsregnskapet for 2021</w:t>
      </w:r>
    </w:p>
    <w:p w14:paraId="194B33D9" w14:textId="77777777" w:rsidR="00E34178" w:rsidRPr="0076221C" w:rsidRDefault="003D30E1" w:rsidP="0076221C">
      <w:pPr>
        <w:pStyle w:val="Overskrift2"/>
      </w:pPr>
      <w:r w:rsidRPr="0076221C">
        <w:t>Statsregnskapet per 30.09.2021</w:t>
      </w:r>
    </w:p>
    <w:p w14:paraId="7510D99B" w14:textId="77777777" w:rsidR="00E34178" w:rsidRPr="0076221C" w:rsidRDefault="003D30E1" w:rsidP="0076221C">
      <w:r w:rsidRPr="0076221C">
        <w:t xml:space="preserve">Dette kapittelet gir en oversikt over statsregnskapet per 30. september 2021. Regnskapstallene er sammenstilt med forslaget til </w:t>
      </w:r>
      <w:proofErr w:type="spellStart"/>
      <w:r w:rsidRPr="0076221C">
        <w:t>nysaldert</w:t>
      </w:r>
      <w:proofErr w:type="spellEnd"/>
      <w:r w:rsidRPr="0076221C">
        <w:t xml:space="preserve"> budsjett. Tallene viser også hvor stor andel av foreslått budsjett som er regnskapsført.</w:t>
      </w:r>
    </w:p>
    <w:p w14:paraId="2278FDFB" w14:textId="1122D71A" w:rsidR="00E34178" w:rsidRDefault="003D30E1" w:rsidP="0076221C">
      <w:r w:rsidRPr="0076221C">
        <w:t>Statsregnskapet viser at det per 30. september 2021 er regnskapsført inntekter på 1 119,2 mrd. kroner, tilsvarende 56 pst. av foreslått budsjett. Tabell 4.1 viser hvordan beløpet fordeler seg på ulike inntektsarter.</w:t>
      </w:r>
    </w:p>
    <w:p w14:paraId="00A2A8E9" w14:textId="7B36A96A" w:rsidR="0099452F" w:rsidRPr="0076221C" w:rsidRDefault="0099452F" w:rsidP="0099452F">
      <w:pPr>
        <w:pStyle w:val="tabell-tittel"/>
      </w:pPr>
      <w:r w:rsidRPr="0076221C">
        <w:t>Statsbudsjettets inntekter</w:t>
      </w:r>
    </w:p>
    <w:p w14:paraId="16B4449A" w14:textId="77777777" w:rsidR="00E34178" w:rsidRPr="0076221C" w:rsidRDefault="003D30E1" w:rsidP="0076221C">
      <w:pPr>
        <w:pStyle w:val="Tabellnavn"/>
      </w:pPr>
      <w:r w:rsidRPr="0076221C">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4178" w:rsidRPr="0076221C" w14:paraId="0F8D4E73" w14:textId="77777777" w:rsidTr="002B0003">
        <w:trPr>
          <w:trHeight w:val="360"/>
        </w:trPr>
        <w:tc>
          <w:tcPr>
            <w:tcW w:w="5200" w:type="dxa"/>
            <w:shd w:val="clear" w:color="auto" w:fill="FFFFFF"/>
          </w:tcPr>
          <w:p w14:paraId="688F2181" w14:textId="77777777" w:rsidR="00E34178" w:rsidRPr="0076221C" w:rsidRDefault="00E34178" w:rsidP="002B0003"/>
        </w:tc>
        <w:tc>
          <w:tcPr>
            <w:tcW w:w="1300" w:type="dxa"/>
          </w:tcPr>
          <w:p w14:paraId="560534B1" w14:textId="77777777" w:rsidR="00E34178" w:rsidRPr="0076221C" w:rsidRDefault="00E34178" w:rsidP="002B0003">
            <w:pPr>
              <w:jc w:val="right"/>
            </w:pPr>
          </w:p>
        </w:tc>
        <w:tc>
          <w:tcPr>
            <w:tcW w:w="1300" w:type="dxa"/>
          </w:tcPr>
          <w:p w14:paraId="20C35A8C" w14:textId="77777777" w:rsidR="00E34178" w:rsidRPr="0076221C" w:rsidRDefault="00E34178" w:rsidP="002B0003">
            <w:pPr>
              <w:jc w:val="right"/>
            </w:pPr>
          </w:p>
        </w:tc>
        <w:tc>
          <w:tcPr>
            <w:tcW w:w="1300" w:type="dxa"/>
          </w:tcPr>
          <w:p w14:paraId="01756416" w14:textId="77777777" w:rsidR="00E34178" w:rsidRPr="0076221C" w:rsidRDefault="003D30E1" w:rsidP="002B0003">
            <w:pPr>
              <w:jc w:val="right"/>
            </w:pPr>
            <w:r w:rsidRPr="0076221C">
              <w:t>Mill. kroner</w:t>
            </w:r>
          </w:p>
        </w:tc>
      </w:tr>
      <w:tr w:rsidR="00E34178" w:rsidRPr="0076221C" w14:paraId="5069BA8C" w14:textId="77777777" w:rsidTr="002B0003">
        <w:trPr>
          <w:trHeight w:val="600"/>
        </w:trPr>
        <w:tc>
          <w:tcPr>
            <w:tcW w:w="5200" w:type="dxa"/>
          </w:tcPr>
          <w:p w14:paraId="3B075CEF" w14:textId="77777777" w:rsidR="00E34178" w:rsidRPr="0076221C" w:rsidRDefault="00E34178" w:rsidP="002B0003"/>
        </w:tc>
        <w:tc>
          <w:tcPr>
            <w:tcW w:w="1300" w:type="dxa"/>
          </w:tcPr>
          <w:p w14:paraId="248502EC" w14:textId="77777777" w:rsidR="00E34178" w:rsidRPr="0076221C" w:rsidRDefault="003D30E1" w:rsidP="002B0003">
            <w:pPr>
              <w:jc w:val="right"/>
            </w:pPr>
            <w:proofErr w:type="spellStart"/>
            <w:r w:rsidRPr="0076221C">
              <w:t>Nysaldert</w:t>
            </w:r>
            <w:proofErr w:type="spellEnd"/>
            <w:r w:rsidRPr="0076221C">
              <w:t xml:space="preserve"> budsjett 2021</w:t>
            </w:r>
          </w:p>
        </w:tc>
        <w:tc>
          <w:tcPr>
            <w:tcW w:w="1300" w:type="dxa"/>
          </w:tcPr>
          <w:p w14:paraId="1DCDDB79" w14:textId="77777777" w:rsidR="00E34178" w:rsidRPr="0076221C" w:rsidRDefault="003D30E1" w:rsidP="002B0003">
            <w:pPr>
              <w:jc w:val="right"/>
            </w:pPr>
            <w:r w:rsidRPr="0076221C">
              <w:t>Regnskap per 30.09.2021</w:t>
            </w:r>
          </w:p>
        </w:tc>
        <w:tc>
          <w:tcPr>
            <w:tcW w:w="1300" w:type="dxa"/>
          </w:tcPr>
          <w:p w14:paraId="7D696C39" w14:textId="77777777" w:rsidR="00E34178" w:rsidRPr="0076221C" w:rsidRDefault="003D30E1" w:rsidP="002B0003">
            <w:pPr>
              <w:jc w:val="right"/>
            </w:pPr>
            <w:r w:rsidRPr="0076221C">
              <w:t>Regnskap i pst. av budsjett</w:t>
            </w:r>
          </w:p>
        </w:tc>
      </w:tr>
      <w:tr w:rsidR="00E34178" w:rsidRPr="0076221C" w14:paraId="3F853E2F" w14:textId="77777777" w:rsidTr="002B0003">
        <w:trPr>
          <w:trHeight w:val="380"/>
        </w:trPr>
        <w:tc>
          <w:tcPr>
            <w:tcW w:w="5200" w:type="dxa"/>
          </w:tcPr>
          <w:p w14:paraId="03265FCF" w14:textId="77777777" w:rsidR="00E34178" w:rsidRPr="0076221C" w:rsidRDefault="003D30E1" w:rsidP="002B0003">
            <w:r w:rsidRPr="0076221C">
              <w:t>Driftsinntekter</w:t>
            </w:r>
          </w:p>
        </w:tc>
        <w:tc>
          <w:tcPr>
            <w:tcW w:w="1300" w:type="dxa"/>
          </w:tcPr>
          <w:p w14:paraId="72363E98" w14:textId="77777777" w:rsidR="00E34178" w:rsidRPr="0076221C" w:rsidRDefault="003D30E1" w:rsidP="002B0003">
            <w:pPr>
              <w:jc w:val="right"/>
            </w:pPr>
            <w:r w:rsidRPr="0076221C">
              <w:t>189 491</w:t>
            </w:r>
          </w:p>
        </w:tc>
        <w:tc>
          <w:tcPr>
            <w:tcW w:w="1300" w:type="dxa"/>
          </w:tcPr>
          <w:p w14:paraId="260C487B" w14:textId="77777777" w:rsidR="00E34178" w:rsidRPr="0076221C" w:rsidRDefault="003D30E1" w:rsidP="002B0003">
            <w:pPr>
              <w:jc w:val="right"/>
            </w:pPr>
            <w:r w:rsidRPr="0076221C">
              <w:t>108 240</w:t>
            </w:r>
          </w:p>
        </w:tc>
        <w:tc>
          <w:tcPr>
            <w:tcW w:w="1300" w:type="dxa"/>
          </w:tcPr>
          <w:p w14:paraId="40455972" w14:textId="77777777" w:rsidR="00E34178" w:rsidRPr="0076221C" w:rsidRDefault="003D30E1" w:rsidP="002B0003">
            <w:pPr>
              <w:jc w:val="right"/>
            </w:pPr>
            <w:r w:rsidRPr="0076221C">
              <w:t>57</w:t>
            </w:r>
          </w:p>
        </w:tc>
      </w:tr>
      <w:tr w:rsidR="00E34178" w:rsidRPr="0076221C" w14:paraId="06AEB5EA" w14:textId="77777777" w:rsidTr="002B0003">
        <w:trPr>
          <w:trHeight w:val="380"/>
        </w:trPr>
        <w:tc>
          <w:tcPr>
            <w:tcW w:w="5200" w:type="dxa"/>
          </w:tcPr>
          <w:p w14:paraId="75AF6DC2" w14:textId="77777777" w:rsidR="00E34178" w:rsidRPr="0076221C" w:rsidRDefault="003D30E1" w:rsidP="002B0003">
            <w:r w:rsidRPr="0076221C">
              <w:t>Inntekter i forbindelse med nybygg, anlegg mv.</w:t>
            </w:r>
          </w:p>
        </w:tc>
        <w:tc>
          <w:tcPr>
            <w:tcW w:w="1300" w:type="dxa"/>
          </w:tcPr>
          <w:p w14:paraId="66129FC3" w14:textId="77777777" w:rsidR="00E34178" w:rsidRPr="0076221C" w:rsidRDefault="003D30E1" w:rsidP="002B0003">
            <w:pPr>
              <w:jc w:val="right"/>
            </w:pPr>
            <w:r w:rsidRPr="0076221C">
              <w:t>28 379</w:t>
            </w:r>
          </w:p>
        </w:tc>
        <w:tc>
          <w:tcPr>
            <w:tcW w:w="1300" w:type="dxa"/>
          </w:tcPr>
          <w:p w14:paraId="7387F871" w14:textId="77777777" w:rsidR="00E34178" w:rsidRPr="0076221C" w:rsidRDefault="003D30E1" w:rsidP="002B0003">
            <w:pPr>
              <w:jc w:val="right"/>
            </w:pPr>
            <w:r w:rsidRPr="0076221C">
              <w:t>20 881</w:t>
            </w:r>
          </w:p>
        </w:tc>
        <w:tc>
          <w:tcPr>
            <w:tcW w:w="1300" w:type="dxa"/>
          </w:tcPr>
          <w:p w14:paraId="425309E0" w14:textId="77777777" w:rsidR="00E34178" w:rsidRPr="0076221C" w:rsidRDefault="003D30E1" w:rsidP="002B0003">
            <w:pPr>
              <w:jc w:val="right"/>
            </w:pPr>
            <w:r w:rsidRPr="0076221C">
              <w:t>74</w:t>
            </w:r>
          </w:p>
        </w:tc>
      </w:tr>
      <w:tr w:rsidR="00E34178" w:rsidRPr="0076221C" w14:paraId="7F81C2B3" w14:textId="77777777" w:rsidTr="002B0003">
        <w:trPr>
          <w:trHeight w:val="380"/>
        </w:trPr>
        <w:tc>
          <w:tcPr>
            <w:tcW w:w="5200" w:type="dxa"/>
          </w:tcPr>
          <w:p w14:paraId="778575D2" w14:textId="77777777" w:rsidR="00E34178" w:rsidRPr="0076221C" w:rsidRDefault="003D30E1" w:rsidP="002B0003">
            <w:r w:rsidRPr="0076221C">
              <w:t>Skatter, avgifter og andre overføringer</w:t>
            </w:r>
          </w:p>
        </w:tc>
        <w:tc>
          <w:tcPr>
            <w:tcW w:w="1300" w:type="dxa"/>
          </w:tcPr>
          <w:p w14:paraId="5605F2BF" w14:textId="77777777" w:rsidR="00E34178" w:rsidRPr="0076221C" w:rsidRDefault="003D30E1" w:rsidP="002B0003">
            <w:pPr>
              <w:jc w:val="right"/>
            </w:pPr>
            <w:r w:rsidRPr="0076221C">
              <w:t>1 643 178</w:t>
            </w:r>
          </w:p>
        </w:tc>
        <w:tc>
          <w:tcPr>
            <w:tcW w:w="1300" w:type="dxa"/>
          </w:tcPr>
          <w:p w14:paraId="3D3E7429" w14:textId="77777777" w:rsidR="00E34178" w:rsidRPr="0076221C" w:rsidRDefault="003D30E1" w:rsidP="002B0003">
            <w:pPr>
              <w:jc w:val="right"/>
            </w:pPr>
            <w:r w:rsidRPr="0076221C">
              <w:t>885 007</w:t>
            </w:r>
          </w:p>
        </w:tc>
        <w:tc>
          <w:tcPr>
            <w:tcW w:w="1300" w:type="dxa"/>
          </w:tcPr>
          <w:p w14:paraId="1FFB1C84" w14:textId="77777777" w:rsidR="00E34178" w:rsidRPr="0076221C" w:rsidRDefault="003D30E1" w:rsidP="002B0003">
            <w:pPr>
              <w:jc w:val="right"/>
            </w:pPr>
            <w:r w:rsidRPr="0076221C">
              <w:t>54</w:t>
            </w:r>
          </w:p>
        </w:tc>
      </w:tr>
      <w:tr w:rsidR="00E34178" w:rsidRPr="0076221C" w14:paraId="521C8044" w14:textId="77777777" w:rsidTr="002B0003">
        <w:trPr>
          <w:trHeight w:val="380"/>
        </w:trPr>
        <w:tc>
          <w:tcPr>
            <w:tcW w:w="5200" w:type="dxa"/>
          </w:tcPr>
          <w:p w14:paraId="3017498F" w14:textId="77777777" w:rsidR="00E34178" w:rsidRPr="0076221C" w:rsidRDefault="003D30E1" w:rsidP="002B0003">
            <w:r w:rsidRPr="0076221C">
              <w:t>Tilbakebetalinger mv.</w:t>
            </w:r>
          </w:p>
        </w:tc>
        <w:tc>
          <w:tcPr>
            <w:tcW w:w="1300" w:type="dxa"/>
          </w:tcPr>
          <w:p w14:paraId="086DC899" w14:textId="77777777" w:rsidR="00E34178" w:rsidRPr="0076221C" w:rsidRDefault="003D30E1" w:rsidP="002B0003">
            <w:pPr>
              <w:jc w:val="right"/>
            </w:pPr>
            <w:r w:rsidRPr="0076221C">
              <w:t>137 285</w:t>
            </w:r>
          </w:p>
        </w:tc>
        <w:tc>
          <w:tcPr>
            <w:tcW w:w="1300" w:type="dxa"/>
          </w:tcPr>
          <w:p w14:paraId="76B53A4B" w14:textId="77777777" w:rsidR="00E34178" w:rsidRPr="0076221C" w:rsidRDefault="003D30E1" w:rsidP="002B0003">
            <w:pPr>
              <w:jc w:val="right"/>
            </w:pPr>
            <w:r w:rsidRPr="0076221C">
              <w:t>105 024</w:t>
            </w:r>
          </w:p>
        </w:tc>
        <w:tc>
          <w:tcPr>
            <w:tcW w:w="1300" w:type="dxa"/>
          </w:tcPr>
          <w:p w14:paraId="218A4F9A" w14:textId="77777777" w:rsidR="00E34178" w:rsidRPr="0076221C" w:rsidRDefault="003D30E1" w:rsidP="002B0003">
            <w:pPr>
              <w:jc w:val="right"/>
            </w:pPr>
            <w:r w:rsidRPr="0076221C">
              <w:t>77</w:t>
            </w:r>
          </w:p>
        </w:tc>
      </w:tr>
      <w:tr w:rsidR="00E34178" w:rsidRPr="0076221C" w14:paraId="7C30FDB0" w14:textId="77777777" w:rsidTr="002B0003">
        <w:trPr>
          <w:trHeight w:val="380"/>
        </w:trPr>
        <w:tc>
          <w:tcPr>
            <w:tcW w:w="5200" w:type="dxa"/>
          </w:tcPr>
          <w:p w14:paraId="2A7188D2" w14:textId="77777777" w:rsidR="00E34178" w:rsidRPr="0076221C" w:rsidRDefault="003D30E1" w:rsidP="002B0003">
            <w:r w:rsidRPr="0076221C">
              <w:t>Sum inntekter</w:t>
            </w:r>
          </w:p>
        </w:tc>
        <w:tc>
          <w:tcPr>
            <w:tcW w:w="1300" w:type="dxa"/>
          </w:tcPr>
          <w:p w14:paraId="609AAB24" w14:textId="77777777" w:rsidR="00E34178" w:rsidRPr="0076221C" w:rsidRDefault="003D30E1" w:rsidP="002B0003">
            <w:pPr>
              <w:jc w:val="right"/>
            </w:pPr>
            <w:r w:rsidRPr="0076221C">
              <w:t>1 998 333</w:t>
            </w:r>
          </w:p>
        </w:tc>
        <w:tc>
          <w:tcPr>
            <w:tcW w:w="1300" w:type="dxa"/>
          </w:tcPr>
          <w:p w14:paraId="28A46F87" w14:textId="77777777" w:rsidR="00E34178" w:rsidRPr="0076221C" w:rsidRDefault="003D30E1" w:rsidP="002B0003">
            <w:pPr>
              <w:jc w:val="right"/>
            </w:pPr>
            <w:r w:rsidRPr="0076221C">
              <w:t>1 119 151</w:t>
            </w:r>
          </w:p>
        </w:tc>
        <w:tc>
          <w:tcPr>
            <w:tcW w:w="1300" w:type="dxa"/>
          </w:tcPr>
          <w:p w14:paraId="475753A7" w14:textId="77777777" w:rsidR="00E34178" w:rsidRPr="0076221C" w:rsidRDefault="003D30E1" w:rsidP="002B0003">
            <w:pPr>
              <w:jc w:val="right"/>
            </w:pPr>
            <w:r w:rsidRPr="0076221C">
              <w:t>56</w:t>
            </w:r>
          </w:p>
        </w:tc>
      </w:tr>
    </w:tbl>
    <w:p w14:paraId="40D43C58" w14:textId="77777777" w:rsidR="00E34178" w:rsidRPr="0076221C" w:rsidRDefault="003D30E1" w:rsidP="0076221C">
      <w:pPr>
        <w:pStyle w:val="Kilde"/>
      </w:pPr>
      <w:r w:rsidRPr="0076221C">
        <w:t>Finansdepartementet.</w:t>
      </w:r>
    </w:p>
    <w:p w14:paraId="291BC686" w14:textId="6A2BFE59" w:rsidR="00E34178" w:rsidRDefault="003D30E1" w:rsidP="0076221C">
      <w:r w:rsidRPr="0076221C">
        <w:t xml:space="preserve">Det er per 30. september 2021 regnskapsført utgifter på 1 174,8 mrd. kroner. Det utgjør 56 pst. av foreslått budsjett. Tabell 4.2 viser hvordan beløpet fordeler seg på ulike </w:t>
      </w:r>
      <w:proofErr w:type="spellStart"/>
      <w:r w:rsidRPr="0076221C">
        <w:t>utgiftsarter</w:t>
      </w:r>
      <w:proofErr w:type="spellEnd"/>
      <w:r w:rsidRPr="0076221C">
        <w:t>.</w:t>
      </w:r>
    </w:p>
    <w:p w14:paraId="34C98C93" w14:textId="3322C0FD" w:rsidR="0099452F" w:rsidRPr="0076221C" w:rsidRDefault="0099452F" w:rsidP="0099452F">
      <w:pPr>
        <w:pStyle w:val="tabell-tittel"/>
      </w:pPr>
      <w:r w:rsidRPr="0076221C">
        <w:t>Statsbudsjettets utgifter</w:t>
      </w:r>
    </w:p>
    <w:p w14:paraId="299BD241" w14:textId="77777777" w:rsidR="00E34178" w:rsidRPr="0076221C" w:rsidRDefault="003D30E1" w:rsidP="0076221C">
      <w:pPr>
        <w:pStyle w:val="Tabellnavn"/>
      </w:pPr>
      <w:r w:rsidRPr="0076221C">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4178" w:rsidRPr="0076221C" w14:paraId="40E2C4DA" w14:textId="77777777" w:rsidTr="002B0003">
        <w:trPr>
          <w:trHeight w:val="360"/>
        </w:trPr>
        <w:tc>
          <w:tcPr>
            <w:tcW w:w="5200" w:type="dxa"/>
            <w:shd w:val="clear" w:color="auto" w:fill="FFFFFF"/>
          </w:tcPr>
          <w:p w14:paraId="2448866C" w14:textId="77777777" w:rsidR="00E34178" w:rsidRPr="0076221C" w:rsidRDefault="00E34178" w:rsidP="002B0003"/>
        </w:tc>
        <w:tc>
          <w:tcPr>
            <w:tcW w:w="1300" w:type="dxa"/>
          </w:tcPr>
          <w:p w14:paraId="0D5998BB" w14:textId="77777777" w:rsidR="00E34178" w:rsidRPr="0076221C" w:rsidRDefault="00E34178" w:rsidP="002B0003">
            <w:pPr>
              <w:jc w:val="right"/>
            </w:pPr>
          </w:p>
        </w:tc>
        <w:tc>
          <w:tcPr>
            <w:tcW w:w="1300" w:type="dxa"/>
          </w:tcPr>
          <w:p w14:paraId="4144F9F4" w14:textId="77777777" w:rsidR="00E34178" w:rsidRPr="0076221C" w:rsidRDefault="00E34178" w:rsidP="002B0003">
            <w:pPr>
              <w:jc w:val="right"/>
            </w:pPr>
          </w:p>
        </w:tc>
        <w:tc>
          <w:tcPr>
            <w:tcW w:w="1300" w:type="dxa"/>
          </w:tcPr>
          <w:p w14:paraId="0E35CC14" w14:textId="77777777" w:rsidR="00E34178" w:rsidRPr="0076221C" w:rsidRDefault="003D30E1" w:rsidP="002B0003">
            <w:pPr>
              <w:jc w:val="right"/>
            </w:pPr>
            <w:r w:rsidRPr="0076221C">
              <w:t>Mill. kroner</w:t>
            </w:r>
          </w:p>
        </w:tc>
      </w:tr>
      <w:tr w:rsidR="00E34178" w:rsidRPr="0076221C" w14:paraId="6D926340" w14:textId="77777777" w:rsidTr="002B0003">
        <w:trPr>
          <w:trHeight w:val="600"/>
        </w:trPr>
        <w:tc>
          <w:tcPr>
            <w:tcW w:w="5200" w:type="dxa"/>
          </w:tcPr>
          <w:p w14:paraId="56A6B1C4" w14:textId="77777777" w:rsidR="00E34178" w:rsidRPr="0076221C" w:rsidRDefault="00E34178" w:rsidP="002B0003"/>
        </w:tc>
        <w:tc>
          <w:tcPr>
            <w:tcW w:w="1300" w:type="dxa"/>
          </w:tcPr>
          <w:p w14:paraId="53FE8C7C" w14:textId="77777777" w:rsidR="00E34178" w:rsidRPr="0076221C" w:rsidRDefault="003D30E1" w:rsidP="002B0003">
            <w:pPr>
              <w:jc w:val="right"/>
            </w:pPr>
            <w:proofErr w:type="spellStart"/>
            <w:r w:rsidRPr="0076221C">
              <w:t>Nysaldert</w:t>
            </w:r>
            <w:proofErr w:type="spellEnd"/>
            <w:r w:rsidRPr="0076221C">
              <w:t xml:space="preserve"> budsjett 2021</w:t>
            </w:r>
          </w:p>
        </w:tc>
        <w:tc>
          <w:tcPr>
            <w:tcW w:w="1300" w:type="dxa"/>
          </w:tcPr>
          <w:p w14:paraId="67605A8B" w14:textId="77777777" w:rsidR="00E34178" w:rsidRPr="0076221C" w:rsidRDefault="003D30E1" w:rsidP="002B0003">
            <w:pPr>
              <w:jc w:val="right"/>
            </w:pPr>
            <w:r w:rsidRPr="0076221C">
              <w:t>Regnskap per 30.09.2021</w:t>
            </w:r>
          </w:p>
        </w:tc>
        <w:tc>
          <w:tcPr>
            <w:tcW w:w="1300" w:type="dxa"/>
          </w:tcPr>
          <w:p w14:paraId="767E7D1B" w14:textId="77777777" w:rsidR="00E34178" w:rsidRPr="0076221C" w:rsidRDefault="003D30E1" w:rsidP="002B0003">
            <w:pPr>
              <w:jc w:val="right"/>
            </w:pPr>
            <w:r w:rsidRPr="0076221C">
              <w:t>Regnskap i pst. av budsjett</w:t>
            </w:r>
          </w:p>
        </w:tc>
      </w:tr>
      <w:tr w:rsidR="00E34178" w:rsidRPr="0076221C" w14:paraId="30CC8AE6" w14:textId="77777777" w:rsidTr="002B0003">
        <w:trPr>
          <w:trHeight w:val="380"/>
        </w:trPr>
        <w:tc>
          <w:tcPr>
            <w:tcW w:w="5200" w:type="dxa"/>
          </w:tcPr>
          <w:p w14:paraId="23F68490" w14:textId="77777777" w:rsidR="00E34178" w:rsidRPr="0076221C" w:rsidRDefault="003D30E1" w:rsidP="002B0003">
            <w:r w:rsidRPr="0076221C">
              <w:t>Driftsutgifter</w:t>
            </w:r>
          </w:p>
        </w:tc>
        <w:tc>
          <w:tcPr>
            <w:tcW w:w="1300" w:type="dxa"/>
          </w:tcPr>
          <w:p w14:paraId="43485AF5" w14:textId="77777777" w:rsidR="00E34178" w:rsidRPr="0076221C" w:rsidRDefault="003D30E1" w:rsidP="002B0003">
            <w:pPr>
              <w:jc w:val="right"/>
            </w:pPr>
            <w:r w:rsidRPr="0076221C">
              <w:t>201 616</w:t>
            </w:r>
          </w:p>
        </w:tc>
        <w:tc>
          <w:tcPr>
            <w:tcW w:w="1300" w:type="dxa"/>
          </w:tcPr>
          <w:p w14:paraId="49D65041" w14:textId="77777777" w:rsidR="00E34178" w:rsidRPr="0076221C" w:rsidRDefault="003D30E1" w:rsidP="002B0003">
            <w:pPr>
              <w:jc w:val="right"/>
            </w:pPr>
            <w:r w:rsidRPr="0076221C">
              <w:t>139 176</w:t>
            </w:r>
          </w:p>
        </w:tc>
        <w:tc>
          <w:tcPr>
            <w:tcW w:w="1300" w:type="dxa"/>
          </w:tcPr>
          <w:p w14:paraId="3DD1B2FE" w14:textId="77777777" w:rsidR="00E34178" w:rsidRPr="0076221C" w:rsidRDefault="003D30E1" w:rsidP="002B0003">
            <w:pPr>
              <w:jc w:val="right"/>
            </w:pPr>
            <w:r w:rsidRPr="0076221C">
              <w:t>69</w:t>
            </w:r>
          </w:p>
        </w:tc>
      </w:tr>
      <w:tr w:rsidR="00E34178" w:rsidRPr="0076221C" w14:paraId="071A3A5D" w14:textId="77777777" w:rsidTr="002B0003">
        <w:trPr>
          <w:trHeight w:val="380"/>
        </w:trPr>
        <w:tc>
          <w:tcPr>
            <w:tcW w:w="5200" w:type="dxa"/>
          </w:tcPr>
          <w:p w14:paraId="31F95E1E" w14:textId="77777777" w:rsidR="00E34178" w:rsidRPr="0076221C" w:rsidRDefault="003D30E1" w:rsidP="002B0003">
            <w:r w:rsidRPr="0076221C">
              <w:t>Nybygg, anlegg mv.</w:t>
            </w:r>
          </w:p>
        </w:tc>
        <w:tc>
          <w:tcPr>
            <w:tcW w:w="1300" w:type="dxa"/>
          </w:tcPr>
          <w:p w14:paraId="469C6017" w14:textId="77777777" w:rsidR="00E34178" w:rsidRPr="0076221C" w:rsidRDefault="003D30E1" w:rsidP="002B0003">
            <w:pPr>
              <w:jc w:val="right"/>
            </w:pPr>
            <w:r w:rsidRPr="0076221C">
              <w:t>72 518</w:t>
            </w:r>
          </w:p>
        </w:tc>
        <w:tc>
          <w:tcPr>
            <w:tcW w:w="1300" w:type="dxa"/>
          </w:tcPr>
          <w:p w14:paraId="781F3F39" w14:textId="77777777" w:rsidR="00E34178" w:rsidRPr="0076221C" w:rsidRDefault="003D30E1" w:rsidP="002B0003">
            <w:pPr>
              <w:jc w:val="right"/>
            </w:pPr>
            <w:r w:rsidRPr="0076221C">
              <w:t>48 554</w:t>
            </w:r>
          </w:p>
        </w:tc>
        <w:tc>
          <w:tcPr>
            <w:tcW w:w="1300" w:type="dxa"/>
          </w:tcPr>
          <w:p w14:paraId="61C96AFC" w14:textId="77777777" w:rsidR="00E34178" w:rsidRPr="0076221C" w:rsidRDefault="003D30E1" w:rsidP="002B0003">
            <w:pPr>
              <w:jc w:val="right"/>
            </w:pPr>
            <w:r w:rsidRPr="0076221C">
              <w:t>67</w:t>
            </w:r>
          </w:p>
        </w:tc>
      </w:tr>
      <w:tr w:rsidR="00E34178" w:rsidRPr="0076221C" w14:paraId="67AFCDF9" w14:textId="77777777" w:rsidTr="002B0003">
        <w:trPr>
          <w:trHeight w:val="380"/>
        </w:trPr>
        <w:tc>
          <w:tcPr>
            <w:tcW w:w="5200" w:type="dxa"/>
          </w:tcPr>
          <w:p w14:paraId="143DBC15" w14:textId="77777777" w:rsidR="00E34178" w:rsidRPr="0076221C" w:rsidRDefault="003D30E1" w:rsidP="002B0003">
            <w:r w:rsidRPr="0076221C">
              <w:t>Overføringer til andre</w:t>
            </w:r>
          </w:p>
        </w:tc>
        <w:tc>
          <w:tcPr>
            <w:tcW w:w="1300" w:type="dxa"/>
          </w:tcPr>
          <w:p w14:paraId="1F65313F" w14:textId="77777777" w:rsidR="00E34178" w:rsidRPr="0076221C" w:rsidRDefault="003D30E1" w:rsidP="002B0003">
            <w:pPr>
              <w:jc w:val="right"/>
            </w:pPr>
            <w:r w:rsidRPr="0076221C">
              <w:t>1 586 915</w:t>
            </w:r>
          </w:p>
        </w:tc>
        <w:tc>
          <w:tcPr>
            <w:tcW w:w="1300" w:type="dxa"/>
          </w:tcPr>
          <w:p w14:paraId="081EF989" w14:textId="77777777" w:rsidR="00E34178" w:rsidRPr="0076221C" w:rsidRDefault="003D30E1" w:rsidP="002B0003">
            <w:pPr>
              <w:jc w:val="right"/>
            </w:pPr>
            <w:r w:rsidRPr="0076221C">
              <w:t>800 058</w:t>
            </w:r>
          </w:p>
        </w:tc>
        <w:tc>
          <w:tcPr>
            <w:tcW w:w="1300" w:type="dxa"/>
          </w:tcPr>
          <w:p w14:paraId="2757A05D" w14:textId="77777777" w:rsidR="00E34178" w:rsidRPr="0076221C" w:rsidRDefault="003D30E1" w:rsidP="002B0003">
            <w:pPr>
              <w:jc w:val="right"/>
            </w:pPr>
            <w:r w:rsidRPr="0076221C">
              <w:t>50</w:t>
            </w:r>
          </w:p>
        </w:tc>
      </w:tr>
      <w:tr w:rsidR="00E34178" w:rsidRPr="0076221C" w14:paraId="1A224DA8" w14:textId="77777777" w:rsidTr="002B0003">
        <w:trPr>
          <w:trHeight w:val="380"/>
        </w:trPr>
        <w:tc>
          <w:tcPr>
            <w:tcW w:w="5200" w:type="dxa"/>
          </w:tcPr>
          <w:p w14:paraId="5E7DC084" w14:textId="77777777" w:rsidR="00E34178" w:rsidRPr="0076221C" w:rsidRDefault="003D30E1" w:rsidP="002B0003">
            <w:r w:rsidRPr="0076221C">
              <w:t>Utlån, gjeldsavdrag mv.</w:t>
            </w:r>
          </w:p>
        </w:tc>
        <w:tc>
          <w:tcPr>
            <w:tcW w:w="1300" w:type="dxa"/>
          </w:tcPr>
          <w:p w14:paraId="194F79D9" w14:textId="77777777" w:rsidR="00E34178" w:rsidRPr="0076221C" w:rsidRDefault="003D30E1" w:rsidP="002B0003">
            <w:pPr>
              <w:jc w:val="right"/>
            </w:pPr>
            <w:r w:rsidRPr="0076221C">
              <w:t>230 245</w:t>
            </w:r>
          </w:p>
        </w:tc>
        <w:tc>
          <w:tcPr>
            <w:tcW w:w="1300" w:type="dxa"/>
          </w:tcPr>
          <w:p w14:paraId="190230E8" w14:textId="77777777" w:rsidR="00E34178" w:rsidRPr="0076221C" w:rsidRDefault="003D30E1" w:rsidP="002B0003">
            <w:pPr>
              <w:jc w:val="right"/>
            </w:pPr>
            <w:r w:rsidRPr="0076221C">
              <w:t>187 011</w:t>
            </w:r>
          </w:p>
        </w:tc>
        <w:tc>
          <w:tcPr>
            <w:tcW w:w="1300" w:type="dxa"/>
          </w:tcPr>
          <w:p w14:paraId="041AFB2B" w14:textId="77777777" w:rsidR="00E34178" w:rsidRPr="0076221C" w:rsidRDefault="003D30E1" w:rsidP="002B0003">
            <w:pPr>
              <w:jc w:val="right"/>
            </w:pPr>
            <w:r w:rsidRPr="0076221C">
              <w:t>81</w:t>
            </w:r>
          </w:p>
        </w:tc>
      </w:tr>
      <w:tr w:rsidR="00E34178" w:rsidRPr="0076221C" w14:paraId="7489B231" w14:textId="77777777" w:rsidTr="002B0003">
        <w:trPr>
          <w:trHeight w:val="380"/>
        </w:trPr>
        <w:tc>
          <w:tcPr>
            <w:tcW w:w="5200" w:type="dxa"/>
          </w:tcPr>
          <w:p w14:paraId="3109DFE1" w14:textId="77777777" w:rsidR="00E34178" w:rsidRPr="0076221C" w:rsidRDefault="003D30E1" w:rsidP="002B0003">
            <w:r w:rsidRPr="0076221C">
              <w:t>Sum utgifter</w:t>
            </w:r>
          </w:p>
        </w:tc>
        <w:tc>
          <w:tcPr>
            <w:tcW w:w="1300" w:type="dxa"/>
          </w:tcPr>
          <w:p w14:paraId="62DE76E7" w14:textId="77777777" w:rsidR="00E34178" w:rsidRPr="0076221C" w:rsidRDefault="003D30E1" w:rsidP="002B0003">
            <w:pPr>
              <w:jc w:val="right"/>
            </w:pPr>
            <w:r w:rsidRPr="0076221C">
              <w:t>2 091 294</w:t>
            </w:r>
          </w:p>
        </w:tc>
        <w:tc>
          <w:tcPr>
            <w:tcW w:w="1300" w:type="dxa"/>
          </w:tcPr>
          <w:p w14:paraId="0B8476A7" w14:textId="77777777" w:rsidR="00E34178" w:rsidRPr="0076221C" w:rsidRDefault="003D30E1" w:rsidP="002B0003">
            <w:pPr>
              <w:jc w:val="right"/>
            </w:pPr>
            <w:r w:rsidRPr="0076221C">
              <w:t>1 174 800</w:t>
            </w:r>
          </w:p>
        </w:tc>
        <w:tc>
          <w:tcPr>
            <w:tcW w:w="1300" w:type="dxa"/>
          </w:tcPr>
          <w:p w14:paraId="73C8AC5F" w14:textId="77777777" w:rsidR="00E34178" w:rsidRPr="0076221C" w:rsidRDefault="003D30E1" w:rsidP="002B0003">
            <w:pPr>
              <w:jc w:val="right"/>
            </w:pPr>
            <w:r w:rsidRPr="0076221C">
              <w:t>56</w:t>
            </w:r>
          </w:p>
        </w:tc>
      </w:tr>
    </w:tbl>
    <w:p w14:paraId="6CF0B324" w14:textId="77777777" w:rsidR="00E34178" w:rsidRPr="0076221C" w:rsidRDefault="003D30E1" w:rsidP="0076221C">
      <w:pPr>
        <w:pStyle w:val="Kilde"/>
      </w:pPr>
      <w:r w:rsidRPr="0076221C">
        <w:t>Finansdepartementet.</w:t>
      </w:r>
    </w:p>
    <w:p w14:paraId="69156D67" w14:textId="3BFED0C4" w:rsidR="00E34178" w:rsidRDefault="003D30E1" w:rsidP="0076221C">
      <w:r w:rsidRPr="0076221C">
        <w:t>Netto kontantstrøm fra petroleumsvirksomheten utgjør 119,0 mrd. kroner for perioden 1. januar – 30. september 2021. Det tilsvarer 44 pst. av foreslått budsjett.</w:t>
      </w:r>
    </w:p>
    <w:p w14:paraId="399BC0BA" w14:textId="273D767D" w:rsidR="0099452F" w:rsidRPr="0076221C" w:rsidRDefault="0099452F" w:rsidP="0099452F">
      <w:pPr>
        <w:pStyle w:val="tabell-tittel"/>
      </w:pPr>
      <w:r w:rsidRPr="0076221C">
        <w:t>Kontantstrømmen fra petroleumsvirksomheten</w:t>
      </w:r>
    </w:p>
    <w:p w14:paraId="7612F609" w14:textId="77777777" w:rsidR="00E34178" w:rsidRPr="0076221C" w:rsidRDefault="003D30E1" w:rsidP="0076221C">
      <w:pPr>
        <w:pStyle w:val="Tabellnavn"/>
      </w:pPr>
      <w:r w:rsidRPr="0076221C">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4178" w:rsidRPr="0076221C" w14:paraId="5BBB3ADE" w14:textId="77777777" w:rsidTr="002B0003">
        <w:trPr>
          <w:trHeight w:val="360"/>
        </w:trPr>
        <w:tc>
          <w:tcPr>
            <w:tcW w:w="1140" w:type="dxa"/>
            <w:shd w:val="clear" w:color="auto" w:fill="FFFFFF"/>
          </w:tcPr>
          <w:p w14:paraId="606DAC29" w14:textId="77777777" w:rsidR="00E34178" w:rsidRPr="0076221C" w:rsidRDefault="00E34178" w:rsidP="002B0003">
            <w:pPr>
              <w:jc w:val="right"/>
            </w:pPr>
          </w:p>
        </w:tc>
        <w:tc>
          <w:tcPr>
            <w:tcW w:w="4560" w:type="dxa"/>
          </w:tcPr>
          <w:p w14:paraId="6A7281C6" w14:textId="77777777" w:rsidR="00E34178" w:rsidRPr="0076221C" w:rsidRDefault="00E34178" w:rsidP="002B0003"/>
        </w:tc>
        <w:tc>
          <w:tcPr>
            <w:tcW w:w="1140" w:type="dxa"/>
          </w:tcPr>
          <w:p w14:paraId="45E983D0" w14:textId="77777777" w:rsidR="00E34178" w:rsidRPr="0076221C" w:rsidRDefault="00E34178" w:rsidP="002B0003">
            <w:pPr>
              <w:jc w:val="right"/>
            </w:pPr>
          </w:p>
        </w:tc>
        <w:tc>
          <w:tcPr>
            <w:tcW w:w="1140" w:type="dxa"/>
          </w:tcPr>
          <w:p w14:paraId="2A729835" w14:textId="77777777" w:rsidR="00E34178" w:rsidRPr="0076221C" w:rsidRDefault="00E34178" w:rsidP="002B0003">
            <w:pPr>
              <w:jc w:val="right"/>
            </w:pPr>
          </w:p>
        </w:tc>
        <w:tc>
          <w:tcPr>
            <w:tcW w:w="1140" w:type="dxa"/>
          </w:tcPr>
          <w:p w14:paraId="0945F456" w14:textId="77777777" w:rsidR="00E34178" w:rsidRPr="0076221C" w:rsidRDefault="003D30E1" w:rsidP="002B0003">
            <w:pPr>
              <w:jc w:val="right"/>
            </w:pPr>
            <w:r w:rsidRPr="0076221C">
              <w:t>Mill. kroner</w:t>
            </w:r>
          </w:p>
        </w:tc>
      </w:tr>
      <w:tr w:rsidR="00E34178" w:rsidRPr="0076221C" w14:paraId="5895A465" w14:textId="77777777" w:rsidTr="002B0003">
        <w:trPr>
          <w:trHeight w:val="600"/>
        </w:trPr>
        <w:tc>
          <w:tcPr>
            <w:tcW w:w="1140" w:type="dxa"/>
          </w:tcPr>
          <w:p w14:paraId="38CE3642" w14:textId="77777777" w:rsidR="00E34178" w:rsidRPr="0076221C" w:rsidRDefault="00E34178" w:rsidP="002B0003">
            <w:pPr>
              <w:jc w:val="right"/>
            </w:pPr>
          </w:p>
        </w:tc>
        <w:tc>
          <w:tcPr>
            <w:tcW w:w="4560" w:type="dxa"/>
          </w:tcPr>
          <w:p w14:paraId="5A04531F" w14:textId="77777777" w:rsidR="00E34178" w:rsidRPr="0076221C" w:rsidRDefault="00E34178" w:rsidP="002B0003"/>
        </w:tc>
        <w:tc>
          <w:tcPr>
            <w:tcW w:w="1140" w:type="dxa"/>
          </w:tcPr>
          <w:p w14:paraId="72F5C199" w14:textId="77777777" w:rsidR="00E34178" w:rsidRPr="0076221C" w:rsidRDefault="003D30E1" w:rsidP="002B0003">
            <w:pPr>
              <w:jc w:val="right"/>
            </w:pPr>
            <w:proofErr w:type="spellStart"/>
            <w:r w:rsidRPr="0076221C">
              <w:t>Nysaldert</w:t>
            </w:r>
            <w:proofErr w:type="spellEnd"/>
            <w:r w:rsidRPr="0076221C">
              <w:t xml:space="preserve"> budsjett 2021</w:t>
            </w:r>
          </w:p>
        </w:tc>
        <w:tc>
          <w:tcPr>
            <w:tcW w:w="1140" w:type="dxa"/>
          </w:tcPr>
          <w:p w14:paraId="5910F5A7" w14:textId="77777777" w:rsidR="00E34178" w:rsidRPr="0076221C" w:rsidRDefault="003D30E1" w:rsidP="002B0003">
            <w:pPr>
              <w:jc w:val="right"/>
            </w:pPr>
            <w:r w:rsidRPr="0076221C">
              <w:t>Regnskap per 30.09.2021</w:t>
            </w:r>
          </w:p>
        </w:tc>
        <w:tc>
          <w:tcPr>
            <w:tcW w:w="1140" w:type="dxa"/>
          </w:tcPr>
          <w:p w14:paraId="7AACF73C" w14:textId="77777777" w:rsidR="00E34178" w:rsidRPr="0076221C" w:rsidRDefault="003D30E1" w:rsidP="002B0003">
            <w:pPr>
              <w:jc w:val="right"/>
            </w:pPr>
            <w:r w:rsidRPr="0076221C">
              <w:t>Regnskap i pst. av budsjett</w:t>
            </w:r>
          </w:p>
        </w:tc>
      </w:tr>
      <w:tr w:rsidR="00E34178" w:rsidRPr="0076221C" w14:paraId="535998F0" w14:textId="77777777" w:rsidTr="002B0003">
        <w:trPr>
          <w:trHeight w:val="380"/>
        </w:trPr>
        <w:tc>
          <w:tcPr>
            <w:tcW w:w="1140" w:type="dxa"/>
          </w:tcPr>
          <w:p w14:paraId="7FD08A3C" w14:textId="77777777" w:rsidR="00E34178" w:rsidRPr="0076221C" w:rsidRDefault="00E34178" w:rsidP="002B0003">
            <w:pPr>
              <w:jc w:val="right"/>
            </w:pPr>
          </w:p>
        </w:tc>
        <w:tc>
          <w:tcPr>
            <w:tcW w:w="4560" w:type="dxa"/>
          </w:tcPr>
          <w:p w14:paraId="7E540DF0" w14:textId="77777777" w:rsidR="00E34178" w:rsidRPr="0076221C" w:rsidRDefault="003D30E1" w:rsidP="002B0003">
            <w:r w:rsidRPr="0076221C">
              <w:t>Inntekter SDØE</w:t>
            </w:r>
          </w:p>
        </w:tc>
        <w:tc>
          <w:tcPr>
            <w:tcW w:w="1140" w:type="dxa"/>
          </w:tcPr>
          <w:p w14:paraId="79A7B0FC" w14:textId="77777777" w:rsidR="00E34178" w:rsidRPr="0076221C" w:rsidRDefault="003D30E1" w:rsidP="002B0003">
            <w:pPr>
              <w:jc w:val="right"/>
            </w:pPr>
            <w:r w:rsidRPr="0076221C">
              <w:t>195 900</w:t>
            </w:r>
          </w:p>
        </w:tc>
        <w:tc>
          <w:tcPr>
            <w:tcW w:w="1140" w:type="dxa"/>
          </w:tcPr>
          <w:p w14:paraId="313DBD0B" w14:textId="77777777" w:rsidR="00E34178" w:rsidRPr="0076221C" w:rsidRDefault="003D30E1" w:rsidP="002B0003">
            <w:pPr>
              <w:jc w:val="right"/>
            </w:pPr>
            <w:r w:rsidRPr="0076221C">
              <w:t>115 556</w:t>
            </w:r>
          </w:p>
        </w:tc>
        <w:tc>
          <w:tcPr>
            <w:tcW w:w="1140" w:type="dxa"/>
          </w:tcPr>
          <w:p w14:paraId="288A0E76" w14:textId="77777777" w:rsidR="00E34178" w:rsidRPr="0076221C" w:rsidRDefault="003D30E1" w:rsidP="002B0003">
            <w:pPr>
              <w:jc w:val="right"/>
            </w:pPr>
            <w:r w:rsidRPr="0076221C">
              <w:t>59</w:t>
            </w:r>
          </w:p>
        </w:tc>
      </w:tr>
      <w:tr w:rsidR="00E34178" w:rsidRPr="0076221C" w14:paraId="4B51CC07" w14:textId="77777777" w:rsidTr="002B0003">
        <w:trPr>
          <w:trHeight w:val="380"/>
        </w:trPr>
        <w:tc>
          <w:tcPr>
            <w:tcW w:w="1140" w:type="dxa"/>
          </w:tcPr>
          <w:p w14:paraId="2F4D0163" w14:textId="77777777" w:rsidR="00E34178" w:rsidRPr="0076221C" w:rsidRDefault="003D30E1" w:rsidP="002B0003">
            <w:pPr>
              <w:jc w:val="right"/>
            </w:pPr>
            <w:r w:rsidRPr="0076221C">
              <w:t>–</w:t>
            </w:r>
          </w:p>
        </w:tc>
        <w:tc>
          <w:tcPr>
            <w:tcW w:w="4560" w:type="dxa"/>
          </w:tcPr>
          <w:p w14:paraId="383AF068" w14:textId="77777777" w:rsidR="00E34178" w:rsidRPr="0076221C" w:rsidRDefault="003D30E1" w:rsidP="002B0003">
            <w:r w:rsidRPr="0076221C">
              <w:t>Utgifter SDØE</w:t>
            </w:r>
          </w:p>
        </w:tc>
        <w:tc>
          <w:tcPr>
            <w:tcW w:w="1140" w:type="dxa"/>
          </w:tcPr>
          <w:p w14:paraId="48259D86" w14:textId="77777777" w:rsidR="00E34178" w:rsidRPr="0076221C" w:rsidRDefault="003D30E1" w:rsidP="002B0003">
            <w:pPr>
              <w:jc w:val="right"/>
            </w:pPr>
            <w:r w:rsidRPr="0076221C">
              <w:t>26 000</w:t>
            </w:r>
          </w:p>
        </w:tc>
        <w:tc>
          <w:tcPr>
            <w:tcW w:w="1140" w:type="dxa"/>
          </w:tcPr>
          <w:p w14:paraId="6618EC0D" w14:textId="77777777" w:rsidR="00E34178" w:rsidRPr="0076221C" w:rsidRDefault="003D30E1" w:rsidP="002B0003">
            <w:pPr>
              <w:jc w:val="right"/>
            </w:pPr>
            <w:r w:rsidRPr="0076221C">
              <w:t>18 422</w:t>
            </w:r>
          </w:p>
        </w:tc>
        <w:tc>
          <w:tcPr>
            <w:tcW w:w="1140" w:type="dxa"/>
          </w:tcPr>
          <w:p w14:paraId="6524AEC6" w14:textId="77777777" w:rsidR="00E34178" w:rsidRPr="0076221C" w:rsidRDefault="003D30E1" w:rsidP="002B0003">
            <w:pPr>
              <w:jc w:val="right"/>
            </w:pPr>
            <w:r w:rsidRPr="0076221C">
              <w:t>71</w:t>
            </w:r>
          </w:p>
        </w:tc>
      </w:tr>
      <w:tr w:rsidR="00E34178" w:rsidRPr="0076221C" w14:paraId="4D4E5013" w14:textId="77777777" w:rsidTr="002B0003">
        <w:trPr>
          <w:trHeight w:val="380"/>
        </w:trPr>
        <w:tc>
          <w:tcPr>
            <w:tcW w:w="1140" w:type="dxa"/>
          </w:tcPr>
          <w:p w14:paraId="1C0D0A2D" w14:textId="77777777" w:rsidR="00E34178" w:rsidRPr="0076221C" w:rsidRDefault="003D30E1" w:rsidP="002B0003">
            <w:pPr>
              <w:jc w:val="right"/>
            </w:pPr>
            <w:r w:rsidRPr="0076221C">
              <w:t>–</w:t>
            </w:r>
          </w:p>
        </w:tc>
        <w:tc>
          <w:tcPr>
            <w:tcW w:w="4560" w:type="dxa"/>
          </w:tcPr>
          <w:p w14:paraId="3B4C2DD3" w14:textId="77777777" w:rsidR="00E34178" w:rsidRPr="0076221C" w:rsidRDefault="003D30E1" w:rsidP="002B0003">
            <w:r w:rsidRPr="0076221C">
              <w:t>Disponering av innretninger på kontinentalsokkelen</w:t>
            </w:r>
          </w:p>
        </w:tc>
        <w:tc>
          <w:tcPr>
            <w:tcW w:w="1140" w:type="dxa"/>
          </w:tcPr>
          <w:p w14:paraId="7486CA72" w14:textId="77777777" w:rsidR="00E34178" w:rsidRPr="0076221C" w:rsidRDefault="003D30E1" w:rsidP="002B0003">
            <w:pPr>
              <w:jc w:val="right"/>
            </w:pPr>
            <w:r w:rsidRPr="0076221C">
              <w:t>0</w:t>
            </w:r>
          </w:p>
        </w:tc>
        <w:tc>
          <w:tcPr>
            <w:tcW w:w="1140" w:type="dxa"/>
          </w:tcPr>
          <w:p w14:paraId="72116C99" w14:textId="77777777" w:rsidR="00E34178" w:rsidRPr="0076221C" w:rsidRDefault="003D30E1" w:rsidP="002B0003">
            <w:pPr>
              <w:jc w:val="right"/>
            </w:pPr>
            <w:r w:rsidRPr="0076221C">
              <w:t>0</w:t>
            </w:r>
          </w:p>
        </w:tc>
        <w:tc>
          <w:tcPr>
            <w:tcW w:w="1140" w:type="dxa"/>
          </w:tcPr>
          <w:p w14:paraId="21802D15" w14:textId="77777777" w:rsidR="00E34178" w:rsidRPr="0076221C" w:rsidRDefault="00E34178" w:rsidP="002B0003">
            <w:pPr>
              <w:jc w:val="right"/>
            </w:pPr>
          </w:p>
        </w:tc>
      </w:tr>
      <w:tr w:rsidR="00E34178" w:rsidRPr="0076221C" w14:paraId="1D9F1AAB" w14:textId="77777777" w:rsidTr="002B0003">
        <w:trPr>
          <w:trHeight w:val="640"/>
        </w:trPr>
        <w:tc>
          <w:tcPr>
            <w:tcW w:w="1140" w:type="dxa"/>
          </w:tcPr>
          <w:p w14:paraId="5062D3C0" w14:textId="77777777" w:rsidR="00E34178" w:rsidRPr="0076221C" w:rsidRDefault="003D30E1" w:rsidP="002B0003">
            <w:pPr>
              <w:jc w:val="right"/>
            </w:pPr>
            <w:r w:rsidRPr="0076221C">
              <w:t>+</w:t>
            </w:r>
          </w:p>
        </w:tc>
        <w:tc>
          <w:tcPr>
            <w:tcW w:w="4560" w:type="dxa"/>
          </w:tcPr>
          <w:p w14:paraId="7A624756" w14:textId="77777777" w:rsidR="00E34178" w:rsidRPr="0076221C" w:rsidRDefault="003D30E1" w:rsidP="002B0003">
            <w:r w:rsidRPr="0076221C">
              <w:t>Skatt og avgift på utvinning, inkl. CO</w:t>
            </w:r>
            <w:r w:rsidRPr="003D30E1">
              <w:rPr>
                <w:rStyle w:val="skrift-senket"/>
              </w:rPr>
              <w:t>2</w:t>
            </w:r>
            <w:r w:rsidRPr="0076221C">
              <w:t>-avgift og NO</w:t>
            </w:r>
            <w:r w:rsidRPr="003D30E1">
              <w:rPr>
                <w:rStyle w:val="skrift-senket"/>
              </w:rPr>
              <w:t>X</w:t>
            </w:r>
            <w:r w:rsidRPr="0076221C">
              <w:t>-avgift</w:t>
            </w:r>
          </w:p>
        </w:tc>
        <w:tc>
          <w:tcPr>
            <w:tcW w:w="1140" w:type="dxa"/>
          </w:tcPr>
          <w:p w14:paraId="27579F3C" w14:textId="77777777" w:rsidR="00E34178" w:rsidRPr="0076221C" w:rsidRDefault="003D30E1" w:rsidP="002B0003">
            <w:pPr>
              <w:jc w:val="right"/>
            </w:pPr>
            <w:r w:rsidRPr="0076221C">
              <w:t>91 701</w:t>
            </w:r>
          </w:p>
        </w:tc>
        <w:tc>
          <w:tcPr>
            <w:tcW w:w="1140" w:type="dxa"/>
          </w:tcPr>
          <w:p w14:paraId="67849756" w14:textId="77777777" w:rsidR="00E34178" w:rsidRPr="0076221C" w:rsidRDefault="003D30E1" w:rsidP="002B0003">
            <w:pPr>
              <w:jc w:val="right"/>
            </w:pPr>
            <w:r w:rsidRPr="0076221C">
              <w:t>14 818</w:t>
            </w:r>
          </w:p>
        </w:tc>
        <w:tc>
          <w:tcPr>
            <w:tcW w:w="1140" w:type="dxa"/>
          </w:tcPr>
          <w:p w14:paraId="64AEB693" w14:textId="77777777" w:rsidR="00E34178" w:rsidRPr="0076221C" w:rsidRDefault="003D30E1" w:rsidP="002B0003">
            <w:pPr>
              <w:jc w:val="right"/>
            </w:pPr>
            <w:r w:rsidRPr="0076221C">
              <w:t>16</w:t>
            </w:r>
          </w:p>
        </w:tc>
      </w:tr>
      <w:tr w:rsidR="00E34178" w:rsidRPr="0076221C" w14:paraId="3DE95E09" w14:textId="77777777" w:rsidTr="002B0003">
        <w:trPr>
          <w:trHeight w:val="380"/>
        </w:trPr>
        <w:tc>
          <w:tcPr>
            <w:tcW w:w="1140" w:type="dxa"/>
          </w:tcPr>
          <w:p w14:paraId="7BCECFDC" w14:textId="77777777" w:rsidR="00E34178" w:rsidRPr="0076221C" w:rsidRDefault="003D30E1" w:rsidP="002B0003">
            <w:pPr>
              <w:jc w:val="right"/>
            </w:pPr>
            <w:r w:rsidRPr="0076221C">
              <w:t>+</w:t>
            </w:r>
          </w:p>
        </w:tc>
        <w:tc>
          <w:tcPr>
            <w:tcW w:w="4560" w:type="dxa"/>
          </w:tcPr>
          <w:p w14:paraId="48091E89" w14:textId="77777777" w:rsidR="00E34178" w:rsidRPr="0076221C" w:rsidRDefault="003D30E1" w:rsidP="002B0003">
            <w:r w:rsidRPr="0076221C">
              <w:t xml:space="preserve">Aksjeutbytte fra </w:t>
            </w:r>
            <w:proofErr w:type="spellStart"/>
            <w:r w:rsidRPr="0076221C">
              <w:t>Equinor</w:t>
            </w:r>
            <w:proofErr w:type="spellEnd"/>
            <w:r w:rsidRPr="0076221C">
              <w:t xml:space="preserve"> ASA</w:t>
            </w:r>
          </w:p>
        </w:tc>
        <w:tc>
          <w:tcPr>
            <w:tcW w:w="1140" w:type="dxa"/>
          </w:tcPr>
          <w:p w14:paraId="20E5521A" w14:textId="77777777" w:rsidR="00E34178" w:rsidRPr="0076221C" w:rsidRDefault="003D30E1" w:rsidP="002B0003">
            <w:pPr>
              <w:jc w:val="right"/>
            </w:pPr>
            <w:r w:rsidRPr="0076221C">
              <w:t>10 400</w:t>
            </w:r>
          </w:p>
        </w:tc>
        <w:tc>
          <w:tcPr>
            <w:tcW w:w="1140" w:type="dxa"/>
          </w:tcPr>
          <w:p w14:paraId="188B6B3E" w14:textId="77777777" w:rsidR="00E34178" w:rsidRPr="0076221C" w:rsidRDefault="003D30E1" w:rsidP="002B0003">
            <w:pPr>
              <w:jc w:val="right"/>
            </w:pPr>
            <w:r w:rsidRPr="0076221C">
              <w:t>7 095</w:t>
            </w:r>
          </w:p>
        </w:tc>
        <w:tc>
          <w:tcPr>
            <w:tcW w:w="1140" w:type="dxa"/>
          </w:tcPr>
          <w:p w14:paraId="379DDB0D" w14:textId="77777777" w:rsidR="00E34178" w:rsidRPr="0076221C" w:rsidRDefault="003D30E1" w:rsidP="002B0003">
            <w:pPr>
              <w:jc w:val="right"/>
            </w:pPr>
            <w:r w:rsidRPr="0076221C">
              <w:t>68</w:t>
            </w:r>
          </w:p>
        </w:tc>
      </w:tr>
      <w:tr w:rsidR="00E34178" w:rsidRPr="0076221C" w14:paraId="017EBE69" w14:textId="77777777" w:rsidTr="002B0003">
        <w:trPr>
          <w:trHeight w:val="380"/>
        </w:trPr>
        <w:tc>
          <w:tcPr>
            <w:tcW w:w="1140" w:type="dxa"/>
          </w:tcPr>
          <w:p w14:paraId="3CC950B8" w14:textId="77777777" w:rsidR="00E34178" w:rsidRPr="0076221C" w:rsidRDefault="003D30E1" w:rsidP="002B0003">
            <w:pPr>
              <w:jc w:val="right"/>
            </w:pPr>
            <w:r w:rsidRPr="0076221C">
              <w:t>=</w:t>
            </w:r>
          </w:p>
        </w:tc>
        <w:tc>
          <w:tcPr>
            <w:tcW w:w="4560" w:type="dxa"/>
          </w:tcPr>
          <w:p w14:paraId="122A6755" w14:textId="77777777" w:rsidR="00E34178" w:rsidRPr="0076221C" w:rsidRDefault="003D30E1" w:rsidP="002B0003">
            <w:r w:rsidRPr="0076221C">
              <w:t>Netto kontantstrøm</w:t>
            </w:r>
          </w:p>
        </w:tc>
        <w:tc>
          <w:tcPr>
            <w:tcW w:w="1140" w:type="dxa"/>
          </w:tcPr>
          <w:p w14:paraId="7FCADC1A" w14:textId="77777777" w:rsidR="00E34178" w:rsidRPr="0076221C" w:rsidRDefault="003D30E1" w:rsidP="002B0003">
            <w:pPr>
              <w:jc w:val="right"/>
            </w:pPr>
            <w:r w:rsidRPr="0076221C">
              <w:t>272 001</w:t>
            </w:r>
          </w:p>
        </w:tc>
        <w:tc>
          <w:tcPr>
            <w:tcW w:w="1140" w:type="dxa"/>
          </w:tcPr>
          <w:p w14:paraId="246AC270" w14:textId="77777777" w:rsidR="00E34178" w:rsidRPr="0076221C" w:rsidRDefault="003D30E1" w:rsidP="002B0003">
            <w:pPr>
              <w:jc w:val="right"/>
            </w:pPr>
            <w:r w:rsidRPr="0076221C">
              <w:t>119 047</w:t>
            </w:r>
          </w:p>
        </w:tc>
        <w:tc>
          <w:tcPr>
            <w:tcW w:w="1140" w:type="dxa"/>
          </w:tcPr>
          <w:p w14:paraId="2EB2193B" w14:textId="77777777" w:rsidR="00E34178" w:rsidRPr="0076221C" w:rsidRDefault="003D30E1" w:rsidP="002B0003">
            <w:pPr>
              <w:jc w:val="right"/>
            </w:pPr>
            <w:r w:rsidRPr="0076221C">
              <w:t>44</w:t>
            </w:r>
          </w:p>
        </w:tc>
      </w:tr>
    </w:tbl>
    <w:p w14:paraId="2C187951" w14:textId="77777777" w:rsidR="00E34178" w:rsidRPr="0076221C" w:rsidRDefault="003D30E1" w:rsidP="0076221C">
      <w:pPr>
        <w:pStyle w:val="Kilde"/>
      </w:pPr>
      <w:r w:rsidRPr="0076221C">
        <w:t>Finansdepartementet.</w:t>
      </w:r>
    </w:p>
    <w:p w14:paraId="41F2F137" w14:textId="1C829CC6" w:rsidR="00E34178" w:rsidRDefault="003D30E1" w:rsidP="0076221C">
      <w:r w:rsidRPr="0076221C">
        <w:t>Regnskapet per 30. september 2021 viser et samlet finansieringsbehov på 55,6 mrd. kroner, jf. tabell 4.4.</w:t>
      </w:r>
    </w:p>
    <w:p w14:paraId="59C519A4" w14:textId="79758DE1" w:rsidR="0099452F" w:rsidRPr="0076221C" w:rsidRDefault="0099452F" w:rsidP="0099452F">
      <w:pPr>
        <w:pStyle w:val="tabell-tittel"/>
      </w:pPr>
      <w:r w:rsidRPr="0076221C">
        <w:t>Saldering og finansieringsbehov</w:t>
      </w:r>
    </w:p>
    <w:p w14:paraId="201CAE30" w14:textId="77777777" w:rsidR="00E34178" w:rsidRPr="0076221C" w:rsidRDefault="003D30E1" w:rsidP="0076221C">
      <w:pPr>
        <w:pStyle w:val="Tabellnavn"/>
      </w:pPr>
      <w:r w:rsidRPr="0076221C">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4178" w:rsidRPr="0076221C" w14:paraId="6B7DD139" w14:textId="77777777" w:rsidTr="002B0003">
        <w:trPr>
          <w:trHeight w:val="360"/>
        </w:trPr>
        <w:tc>
          <w:tcPr>
            <w:tcW w:w="1140" w:type="dxa"/>
            <w:shd w:val="clear" w:color="auto" w:fill="FFFFFF"/>
          </w:tcPr>
          <w:p w14:paraId="24D9AD0D" w14:textId="77777777" w:rsidR="00E34178" w:rsidRPr="0076221C" w:rsidRDefault="00E34178" w:rsidP="002B0003">
            <w:pPr>
              <w:jc w:val="right"/>
            </w:pPr>
          </w:p>
        </w:tc>
        <w:tc>
          <w:tcPr>
            <w:tcW w:w="4560" w:type="dxa"/>
          </w:tcPr>
          <w:p w14:paraId="4DD08544" w14:textId="77777777" w:rsidR="00E34178" w:rsidRPr="0076221C" w:rsidRDefault="00E34178" w:rsidP="002B0003"/>
        </w:tc>
        <w:tc>
          <w:tcPr>
            <w:tcW w:w="1140" w:type="dxa"/>
          </w:tcPr>
          <w:p w14:paraId="53956EB9" w14:textId="77777777" w:rsidR="00E34178" w:rsidRPr="0076221C" w:rsidRDefault="00E34178" w:rsidP="002B0003">
            <w:pPr>
              <w:jc w:val="right"/>
            </w:pPr>
          </w:p>
        </w:tc>
        <w:tc>
          <w:tcPr>
            <w:tcW w:w="1140" w:type="dxa"/>
          </w:tcPr>
          <w:p w14:paraId="26C59410" w14:textId="77777777" w:rsidR="00E34178" w:rsidRPr="0076221C" w:rsidRDefault="00E34178" w:rsidP="002B0003">
            <w:pPr>
              <w:jc w:val="right"/>
            </w:pPr>
          </w:p>
        </w:tc>
        <w:tc>
          <w:tcPr>
            <w:tcW w:w="1140" w:type="dxa"/>
          </w:tcPr>
          <w:p w14:paraId="04CDF006" w14:textId="77777777" w:rsidR="00E34178" w:rsidRPr="0076221C" w:rsidRDefault="003D30E1" w:rsidP="002B0003">
            <w:pPr>
              <w:jc w:val="right"/>
            </w:pPr>
            <w:r w:rsidRPr="0076221C">
              <w:t>Mill. kroner</w:t>
            </w:r>
          </w:p>
        </w:tc>
      </w:tr>
      <w:tr w:rsidR="00E34178" w:rsidRPr="0076221C" w14:paraId="190CE0A0" w14:textId="77777777" w:rsidTr="002B0003">
        <w:trPr>
          <w:trHeight w:val="600"/>
        </w:trPr>
        <w:tc>
          <w:tcPr>
            <w:tcW w:w="1140" w:type="dxa"/>
          </w:tcPr>
          <w:p w14:paraId="54D056A4" w14:textId="77777777" w:rsidR="00E34178" w:rsidRPr="0076221C" w:rsidRDefault="00E34178" w:rsidP="002B0003">
            <w:pPr>
              <w:jc w:val="right"/>
            </w:pPr>
          </w:p>
        </w:tc>
        <w:tc>
          <w:tcPr>
            <w:tcW w:w="4560" w:type="dxa"/>
          </w:tcPr>
          <w:p w14:paraId="5798B0D0" w14:textId="77777777" w:rsidR="00E34178" w:rsidRPr="0076221C" w:rsidRDefault="00E34178" w:rsidP="002B0003"/>
        </w:tc>
        <w:tc>
          <w:tcPr>
            <w:tcW w:w="1140" w:type="dxa"/>
          </w:tcPr>
          <w:p w14:paraId="17C3F03C" w14:textId="77777777" w:rsidR="00E34178" w:rsidRPr="0076221C" w:rsidRDefault="003D30E1" w:rsidP="002B0003">
            <w:pPr>
              <w:jc w:val="right"/>
            </w:pPr>
            <w:proofErr w:type="spellStart"/>
            <w:r w:rsidRPr="0076221C">
              <w:t>Nysaldert</w:t>
            </w:r>
            <w:proofErr w:type="spellEnd"/>
            <w:r w:rsidRPr="0076221C">
              <w:t xml:space="preserve"> budsjett 2021</w:t>
            </w:r>
          </w:p>
        </w:tc>
        <w:tc>
          <w:tcPr>
            <w:tcW w:w="1140" w:type="dxa"/>
          </w:tcPr>
          <w:p w14:paraId="52E3EB03" w14:textId="77777777" w:rsidR="00E34178" w:rsidRPr="0076221C" w:rsidRDefault="003D30E1" w:rsidP="002B0003">
            <w:pPr>
              <w:jc w:val="right"/>
            </w:pPr>
            <w:r w:rsidRPr="0076221C">
              <w:t>Regnskap per 30.09.2021</w:t>
            </w:r>
          </w:p>
        </w:tc>
        <w:tc>
          <w:tcPr>
            <w:tcW w:w="1140" w:type="dxa"/>
          </w:tcPr>
          <w:p w14:paraId="0CBBBB4B" w14:textId="77777777" w:rsidR="00E34178" w:rsidRPr="0076221C" w:rsidRDefault="003D30E1" w:rsidP="002B0003">
            <w:pPr>
              <w:jc w:val="right"/>
            </w:pPr>
            <w:r w:rsidRPr="0076221C">
              <w:t>Regnskap i pst. av budsjett</w:t>
            </w:r>
          </w:p>
        </w:tc>
      </w:tr>
      <w:tr w:rsidR="00E34178" w:rsidRPr="0076221C" w14:paraId="7FF13329" w14:textId="77777777" w:rsidTr="002B0003">
        <w:trPr>
          <w:trHeight w:val="640"/>
        </w:trPr>
        <w:tc>
          <w:tcPr>
            <w:tcW w:w="1140" w:type="dxa"/>
          </w:tcPr>
          <w:p w14:paraId="1E120C54" w14:textId="77777777" w:rsidR="00E34178" w:rsidRPr="0076221C" w:rsidRDefault="003D30E1" w:rsidP="002B0003">
            <w:pPr>
              <w:jc w:val="right"/>
            </w:pPr>
            <w:r w:rsidRPr="0076221C">
              <w:t>1.</w:t>
            </w:r>
          </w:p>
        </w:tc>
        <w:tc>
          <w:tcPr>
            <w:tcW w:w="4560" w:type="dxa"/>
          </w:tcPr>
          <w:p w14:paraId="356FC0D1" w14:textId="77777777" w:rsidR="00E34178" w:rsidRPr="0076221C" w:rsidRDefault="003D30E1" w:rsidP="002B0003">
            <w:r w:rsidRPr="0076221C">
              <w:t>Inntekter (ekskl. tilbakebetalinger mv. og overføring fra Statens pensjonsfond utland)</w:t>
            </w:r>
          </w:p>
        </w:tc>
        <w:tc>
          <w:tcPr>
            <w:tcW w:w="1140" w:type="dxa"/>
          </w:tcPr>
          <w:p w14:paraId="1B44E4A6" w14:textId="77777777" w:rsidR="00E34178" w:rsidRPr="0076221C" w:rsidRDefault="003D30E1" w:rsidP="002B0003">
            <w:pPr>
              <w:jc w:val="right"/>
            </w:pPr>
            <w:r w:rsidRPr="0076221C">
              <w:t>1 472 171</w:t>
            </w:r>
          </w:p>
        </w:tc>
        <w:tc>
          <w:tcPr>
            <w:tcW w:w="1140" w:type="dxa"/>
          </w:tcPr>
          <w:p w14:paraId="3D047C29" w14:textId="77777777" w:rsidR="00E34178" w:rsidRPr="0076221C" w:rsidRDefault="003D30E1" w:rsidP="002B0003">
            <w:pPr>
              <w:jc w:val="right"/>
            </w:pPr>
            <w:r w:rsidRPr="0076221C">
              <w:t>1 014 128</w:t>
            </w:r>
          </w:p>
        </w:tc>
        <w:tc>
          <w:tcPr>
            <w:tcW w:w="1140" w:type="dxa"/>
          </w:tcPr>
          <w:p w14:paraId="701C1226" w14:textId="77777777" w:rsidR="00E34178" w:rsidRPr="0076221C" w:rsidRDefault="003D30E1" w:rsidP="002B0003">
            <w:pPr>
              <w:jc w:val="right"/>
            </w:pPr>
            <w:r w:rsidRPr="0076221C">
              <w:t>69</w:t>
            </w:r>
          </w:p>
        </w:tc>
      </w:tr>
      <w:tr w:rsidR="00E34178" w:rsidRPr="0076221C" w14:paraId="03A40C7F" w14:textId="77777777" w:rsidTr="002B0003">
        <w:trPr>
          <w:trHeight w:val="380"/>
        </w:trPr>
        <w:tc>
          <w:tcPr>
            <w:tcW w:w="1140" w:type="dxa"/>
          </w:tcPr>
          <w:p w14:paraId="6344B9BB" w14:textId="77777777" w:rsidR="00E34178" w:rsidRPr="0076221C" w:rsidRDefault="003D30E1" w:rsidP="002B0003">
            <w:pPr>
              <w:jc w:val="right"/>
            </w:pPr>
            <w:r w:rsidRPr="0076221C">
              <w:t>2.</w:t>
            </w:r>
          </w:p>
        </w:tc>
        <w:tc>
          <w:tcPr>
            <w:tcW w:w="4560" w:type="dxa"/>
          </w:tcPr>
          <w:p w14:paraId="5E96354A" w14:textId="77777777" w:rsidR="00E34178" w:rsidRPr="0076221C" w:rsidRDefault="003D30E1" w:rsidP="002B0003">
            <w:r w:rsidRPr="0076221C">
              <w:t>Utgifter (ekskl. utlån, avdrag på statsgjeld mv.)</w:t>
            </w:r>
          </w:p>
        </w:tc>
        <w:tc>
          <w:tcPr>
            <w:tcW w:w="1140" w:type="dxa"/>
          </w:tcPr>
          <w:p w14:paraId="43874979" w14:textId="77777777" w:rsidR="00E34178" w:rsidRPr="0076221C" w:rsidRDefault="003D30E1" w:rsidP="002B0003">
            <w:pPr>
              <w:jc w:val="right"/>
            </w:pPr>
            <w:r w:rsidRPr="0076221C">
              <w:t>1 861 048</w:t>
            </w:r>
          </w:p>
        </w:tc>
        <w:tc>
          <w:tcPr>
            <w:tcW w:w="1140" w:type="dxa"/>
          </w:tcPr>
          <w:p w14:paraId="381A8EE2" w14:textId="77777777" w:rsidR="00E34178" w:rsidRPr="0076221C" w:rsidRDefault="003D30E1" w:rsidP="002B0003">
            <w:pPr>
              <w:jc w:val="right"/>
            </w:pPr>
            <w:r w:rsidRPr="0076221C">
              <w:t>987 789</w:t>
            </w:r>
          </w:p>
        </w:tc>
        <w:tc>
          <w:tcPr>
            <w:tcW w:w="1140" w:type="dxa"/>
          </w:tcPr>
          <w:p w14:paraId="6DE84B77" w14:textId="77777777" w:rsidR="00E34178" w:rsidRPr="0076221C" w:rsidRDefault="003D30E1" w:rsidP="002B0003">
            <w:pPr>
              <w:jc w:val="right"/>
            </w:pPr>
            <w:r w:rsidRPr="0076221C">
              <w:t>53</w:t>
            </w:r>
          </w:p>
        </w:tc>
      </w:tr>
      <w:tr w:rsidR="00E34178" w:rsidRPr="0076221C" w14:paraId="3AECE99F" w14:textId="77777777" w:rsidTr="002B0003">
        <w:trPr>
          <w:trHeight w:val="640"/>
        </w:trPr>
        <w:tc>
          <w:tcPr>
            <w:tcW w:w="1140" w:type="dxa"/>
          </w:tcPr>
          <w:p w14:paraId="478005C8" w14:textId="77777777" w:rsidR="00E34178" w:rsidRPr="0076221C" w:rsidRDefault="003D30E1" w:rsidP="002B0003">
            <w:pPr>
              <w:jc w:val="right"/>
            </w:pPr>
            <w:r w:rsidRPr="0076221C">
              <w:t>3.</w:t>
            </w:r>
          </w:p>
        </w:tc>
        <w:tc>
          <w:tcPr>
            <w:tcW w:w="4560" w:type="dxa"/>
          </w:tcPr>
          <w:p w14:paraId="156A927D" w14:textId="77777777" w:rsidR="00E34178" w:rsidRPr="0076221C" w:rsidRDefault="003D30E1" w:rsidP="002B0003">
            <w:r w:rsidRPr="0076221C">
              <w:t>Overskudd før lånetransaksjoner, før overføring fra Statens pensjonsfond utland (1-2)</w:t>
            </w:r>
          </w:p>
        </w:tc>
        <w:tc>
          <w:tcPr>
            <w:tcW w:w="1140" w:type="dxa"/>
          </w:tcPr>
          <w:p w14:paraId="34828E2B" w14:textId="77777777" w:rsidR="00E34178" w:rsidRPr="0076221C" w:rsidRDefault="003D30E1" w:rsidP="002B0003">
            <w:pPr>
              <w:jc w:val="right"/>
            </w:pPr>
            <w:r w:rsidRPr="0076221C">
              <w:t>-388 878</w:t>
            </w:r>
          </w:p>
        </w:tc>
        <w:tc>
          <w:tcPr>
            <w:tcW w:w="1140" w:type="dxa"/>
          </w:tcPr>
          <w:p w14:paraId="0F94C969" w14:textId="77777777" w:rsidR="00E34178" w:rsidRPr="0076221C" w:rsidRDefault="003D30E1" w:rsidP="002B0003">
            <w:pPr>
              <w:jc w:val="right"/>
            </w:pPr>
            <w:r w:rsidRPr="0076221C">
              <w:t>26 339</w:t>
            </w:r>
          </w:p>
        </w:tc>
        <w:tc>
          <w:tcPr>
            <w:tcW w:w="1140" w:type="dxa"/>
          </w:tcPr>
          <w:p w14:paraId="59FF870D" w14:textId="77777777" w:rsidR="00E34178" w:rsidRPr="0076221C" w:rsidRDefault="003D30E1" w:rsidP="002B0003">
            <w:pPr>
              <w:jc w:val="right"/>
            </w:pPr>
            <w:r w:rsidRPr="0076221C">
              <w:t>-7</w:t>
            </w:r>
          </w:p>
        </w:tc>
      </w:tr>
      <w:tr w:rsidR="00E34178" w:rsidRPr="0076221C" w14:paraId="7871FA9B" w14:textId="77777777" w:rsidTr="002B0003">
        <w:trPr>
          <w:trHeight w:val="380"/>
        </w:trPr>
        <w:tc>
          <w:tcPr>
            <w:tcW w:w="1140" w:type="dxa"/>
          </w:tcPr>
          <w:p w14:paraId="2DCB41D1" w14:textId="77777777" w:rsidR="00E34178" w:rsidRPr="0076221C" w:rsidRDefault="003D30E1" w:rsidP="002B0003">
            <w:pPr>
              <w:jc w:val="right"/>
            </w:pPr>
            <w:r w:rsidRPr="0076221C">
              <w:t>4.</w:t>
            </w:r>
          </w:p>
        </w:tc>
        <w:tc>
          <w:tcPr>
            <w:tcW w:w="4560" w:type="dxa"/>
          </w:tcPr>
          <w:p w14:paraId="69A8CC95" w14:textId="77777777" w:rsidR="00E34178" w:rsidRPr="0076221C" w:rsidRDefault="003D30E1" w:rsidP="002B0003">
            <w:r w:rsidRPr="0076221C">
              <w:t>Overføring fra Statens pensjonsfond utland</w:t>
            </w:r>
            <w:r w:rsidRPr="003D30E1">
              <w:rPr>
                <w:rStyle w:val="skrift-hevet"/>
              </w:rPr>
              <w:t>1</w:t>
            </w:r>
          </w:p>
        </w:tc>
        <w:tc>
          <w:tcPr>
            <w:tcW w:w="1140" w:type="dxa"/>
          </w:tcPr>
          <w:p w14:paraId="0BBD7248" w14:textId="77777777" w:rsidR="00E34178" w:rsidRPr="0076221C" w:rsidRDefault="003D30E1" w:rsidP="002B0003">
            <w:pPr>
              <w:jc w:val="right"/>
            </w:pPr>
            <w:r w:rsidRPr="0076221C">
              <w:t>388 878</w:t>
            </w:r>
          </w:p>
        </w:tc>
        <w:tc>
          <w:tcPr>
            <w:tcW w:w="1140" w:type="dxa"/>
          </w:tcPr>
          <w:p w14:paraId="7DD5FB2F" w14:textId="77777777" w:rsidR="00E34178" w:rsidRPr="0076221C" w:rsidRDefault="003D30E1" w:rsidP="002B0003">
            <w:pPr>
              <w:jc w:val="right"/>
            </w:pPr>
            <w:r w:rsidRPr="0076221C">
              <w:t>0</w:t>
            </w:r>
          </w:p>
        </w:tc>
        <w:tc>
          <w:tcPr>
            <w:tcW w:w="1140" w:type="dxa"/>
          </w:tcPr>
          <w:p w14:paraId="151241C6" w14:textId="77777777" w:rsidR="00E34178" w:rsidRPr="0076221C" w:rsidRDefault="00E34178" w:rsidP="002B0003">
            <w:pPr>
              <w:jc w:val="right"/>
            </w:pPr>
          </w:p>
        </w:tc>
      </w:tr>
      <w:tr w:rsidR="00E34178" w:rsidRPr="0076221C" w14:paraId="1160D970" w14:textId="77777777" w:rsidTr="002B0003">
        <w:trPr>
          <w:trHeight w:val="380"/>
        </w:trPr>
        <w:tc>
          <w:tcPr>
            <w:tcW w:w="1140" w:type="dxa"/>
          </w:tcPr>
          <w:p w14:paraId="47A7F68F" w14:textId="77777777" w:rsidR="00E34178" w:rsidRPr="0076221C" w:rsidRDefault="003D30E1" w:rsidP="002B0003">
            <w:pPr>
              <w:jc w:val="right"/>
            </w:pPr>
            <w:r w:rsidRPr="0076221C">
              <w:t>5.</w:t>
            </w:r>
          </w:p>
        </w:tc>
        <w:tc>
          <w:tcPr>
            <w:tcW w:w="4560" w:type="dxa"/>
          </w:tcPr>
          <w:p w14:paraId="11AA954F" w14:textId="77777777" w:rsidR="00E34178" w:rsidRPr="0076221C" w:rsidRDefault="003D30E1" w:rsidP="002B0003">
            <w:r w:rsidRPr="0076221C">
              <w:t>Overskudd før lånetransaksjoner (3+4)</w:t>
            </w:r>
          </w:p>
        </w:tc>
        <w:tc>
          <w:tcPr>
            <w:tcW w:w="1140" w:type="dxa"/>
          </w:tcPr>
          <w:p w14:paraId="582EA481" w14:textId="77777777" w:rsidR="00E34178" w:rsidRPr="0076221C" w:rsidRDefault="003D30E1" w:rsidP="002B0003">
            <w:pPr>
              <w:jc w:val="right"/>
            </w:pPr>
            <w:r w:rsidRPr="0076221C">
              <w:t>0</w:t>
            </w:r>
          </w:p>
        </w:tc>
        <w:tc>
          <w:tcPr>
            <w:tcW w:w="1140" w:type="dxa"/>
          </w:tcPr>
          <w:p w14:paraId="1069DA88" w14:textId="77777777" w:rsidR="00E34178" w:rsidRPr="0076221C" w:rsidRDefault="003D30E1" w:rsidP="002B0003">
            <w:pPr>
              <w:jc w:val="right"/>
            </w:pPr>
            <w:r w:rsidRPr="0076221C">
              <w:t>26 339</w:t>
            </w:r>
          </w:p>
        </w:tc>
        <w:tc>
          <w:tcPr>
            <w:tcW w:w="1140" w:type="dxa"/>
          </w:tcPr>
          <w:p w14:paraId="47F15BF0" w14:textId="77777777" w:rsidR="00E34178" w:rsidRPr="0076221C" w:rsidRDefault="00E34178" w:rsidP="002B0003">
            <w:pPr>
              <w:jc w:val="right"/>
            </w:pPr>
          </w:p>
        </w:tc>
      </w:tr>
      <w:tr w:rsidR="00E34178" w:rsidRPr="0076221C" w14:paraId="3CCF8B56" w14:textId="77777777" w:rsidTr="002B0003">
        <w:trPr>
          <w:trHeight w:val="380"/>
        </w:trPr>
        <w:tc>
          <w:tcPr>
            <w:tcW w:w="1140" w:type="dxa"/>
          </w:tcPr>
          <w:p w14:paraId="4B824998" w14:textId="77777777" w:rsidR="00E34178" w:rsidRPr="0076221C" w:rsidRDefault="003D30E1" w:rsidP="002B0003">
            <w:pPr>
              <w:jc w:val="right"/>
            </w:pPr>
            <w:r w:rsidRPr="0076221C">
              <w:t>6.</w:t>
            </w:r>
          </w:p>
        </w:tc>
        <w:tc>
          <w:tcPr>
            <w:tcW w:w="4560" w:type="dxa"/>
          </w:tcPr>
          <w:p w14:paraId="604E36FD" w14:textId="77777777" w:rsidR="00E34178" w:rsidRPr="0076221C" w:rsidRDefault="003D30E1" w:rsidP="002B0003">
            <w:r w:rsidRPr="0076221C">
              <w:t>Utlån, gjeldsavdrag mv.</w:t>
            </w:r>
          </w:p>
        </w:tc>
        <w:tc>
          <w:tcPr>
            <w:tcW w:w="1140" w:type="dxa"/>
          </w:tcPr>
          <w:p w14:paraId="33A081E5" w14:textId="77777777" w:rsidR="00E34178" w:rsidRPr="0076221C" w:rsidRDefault="003D30E1" w:rsidP="002B0003">
            <w:pPr>
              <w:jc w:val="right"/>
            </w:pPr>
            <w:r w:rsidRPr="0076221C">
              <w:t>230 245</w:t>
            </w:r>
          </w:p>
        </w:tc>
        <w:tc>
          <w:tcPr>
            <w:tcW w:w="1140" w:type="dxa"/>
          </w:tcPr>
          <w:p w14:paraId="2FA3FCF1" w14:textId="77777777" w:rsidR="00E34178" w:rsidRPr="0076221C" w:rsidRDefault="003D30E1" w:rsidP="002B0003">
            <w:pPr>
              <w:jc w:val="right"/>
            </w:pPr>
            <w:r w:rsidRPr="0076221C">
              <w:t>187 011</w:t>
            </w:r>
          </w:p>
        </w:tc>
        <w:tc>
          <w:tcPr>
            <w:tcW w:w="1140" w:type="dxa"/>
          </w:tcPr>
          <w:p w14:paraId="412B7FB8" w14:textId="77777777" w:rsidR="00E34178" w:rsidRPr="0076221C" w:rsidRDefault="003D30E1" w:rsidP="002B0003">
            <w:pPr>
              <w:jc w:val="right"/>
            </w:pPr>
            <w:r w:rsidRPr="0076221C">
              <w:t>81</w:t>
            </w:r>
          </w:p>
        </w:tc>
      </w:tr>
      <w:tr w:rsidR="00E34178" w:rsidRPr="0076221C" w14:paraId="4E696AB0" w14:textId="77777777" w:rsidTr="002B0003">
        <w:trPr>
          <w:trHeight w:val="380"/>
        </w:trPr>
        <w:tc>
          <w:tcPr>
            <w:tcW w:w="1140" w:type="dxa"/>
          </w:tcPr>
          <w:p w14:paraId="012145C0" w14:textId="77777777" w:rsidR="00E34178" w:rsidRPr="0076221C" w:rsidRDefault="003D30E1" w:rsidP="002B0003">
            <w:pPr>
              <w:jc w:val="right"/>
            </w:pPr>
            <w:r w:rsidRPr="0076221C">
              <w:t>7.</w:t>
            </w:r>
          </w:p>
        </w:tc>
        <w:tc>
          <w:tcPr>
            <w:tcW w:w="4560" w:type="dxa"/>
          </w:tcPr>
          <w:p w14:paraId="747D929D" w14:textId="77777777" w:rsidR="00E34178" w:rsidRPr="0076221C" w:rsidRDefault="003D30E1" w:rsidP="002B0003">
            <w:r w:rsidRPr="0076221C">
              <w:t>Tilbakebetalinger mv.</w:t>
            </w:r>
          </w:p>
        </w:tc>
        <w:tc>
          <w:tcPr>
            <w:tcW w:w="1140" w:type="dxa"/>
          </w:tcPr>
          <w:p w14:paraId="106E9643" w14:textId="77777777" w:rsidR="00E34178" w:rsidRPr="0076221C" w:rsidRDefault="003D30E1" w:rsidP="002B0003">
            <w:pPr>
              <w:jc w:val="right"/>
            </w:pPr>
            <w:r w:rsidRPr="0076221C">
              <w:t>137 285</w:t>
            </w:r>
          </w:p>
        </w:tc>
        <w:tc>
          <w:tcPr>
            <w:tcW w:w="1140" w:type="dxa"/>
          </w:tcPr>
          <w:p w14:paraId="7D8745B4" w14:textId="77777777" w:rsidR="00E34178" w:rsidRPr="0076221C" w:rsidRDefault="003D30E1" w:rsidP="002B0003">
            <w:pPr>
              <w:jc w:val="right"/>
            </w:pPr>
            <w:r w:rsidRPr="0076221C">
              <w:t>105 024</w:t>
            </w:r>
          </w:p>
        </w:tc>
        <w:tc>
          <w:tcPr>
            <w:tcW w:w="1140" w:type="dxa"/>
          </w:tcPr>
          <w:p w14:paraId="498A0187" w14:textId="77777777" w:rsidR="00E34178" w:rsidRPr="0076221C" w:rsidRDefault="003D30E1" w:rsidP="002B0003">
            <w:pPr>
              <w:jc w:val="right"/>
            </w:pPr>
            <w:r w:rsidRPr="0076221C">
              <w:t>77</w:t>
            </w:r>
          </w:p>
        </w:tc>
      </w:tr>
      <w:tr w:rsidR="00E34178" w:rsidRPr="0076221C" w14:paraId="1B4B9870" w14:textId="77777777" w:rsidTr="002B0003">
        <w:trPr>
          <w:trHeight w:val="380"/>
        </w:trPr>
        <w:tc>
          <w:tcPr>
            <w:tcW w:w="1140" w:type="dxa"/>
          </w:tcPr>
          <w:p w14:paraId="3D2EC930" w14:textId="77777777" w:rsidR="00E34178" w:rsidRPr="0076221C" w:rsidRDefault="003D30E1" w:rsidP="002B0003">
            <w:pPr>
              <w:jc w:val="right"/>
            </w:pPr>
            <w:r w:rsidRPr="0076221C">
              <w:t>8.</w:t>
            </w:r>
          </w:p>
        </w:tc>
        <w:tc>
          <w:tcPr>
            <w:tcW w:w="4560" w:type="dxa"/>
          </w:tcPr>
          <w:p w14:paraId="46E91BD1" w14:textId="77777777" w:rsidR="00E34178" w:rsidRPr="0076221C" w:rsidRDefault="003D30E1" w:rsidP="002B0003">
            <w:r w:rsidRPr="0076221C">
              <w:t>Utlån mv., netto (6-7)</w:t>
            </w:r>
          </w:p>
        </w:tc>
        <w:tc>
          <w:tcPr>
            <w:tcW w:w="1140" w:type="dxa"/>
          </w:tcPr>
          <w:p w14:paraId="77DCF18C" w14:textId="77777777" w:rsidR="00E34178" w:rsidRPr="0076221C" w:rsidRDefault="003D30E1" w:rsidP="002B0003">
            <w:pPr>
              <w:jc w:val="right"/>
            </w:pPr>
            <w:r w:rsidRPr="0076221C">
              <w:t>92 960</w:t>
            </w:r>
          </w:p>
        </w:tc>
        <w:tc>
          <w:tcPr>
            <w:tcW w:w="1140" w:type="dxa"/>
          </w:tcPr>
          <w:p w14:paraId="722B72C8" w14:textId="77777777" w:rsidR="00E34178" w:rsidRPr="0076221C" w:rsidRDefault="003D30E1" w:rsidP="002B0003">
            <w:pPr>
              <w:jc w:val="right"/>
            </w:pPr>
            <w:r w:rsidRPr="0076221C">
              <w:t>81 988</w:t>
            </w:r>
          </w:p>
        </w:tc>
        <w:tc>
          <w:tcPr>
            <w:tcW w:w="1140" w:type="dxa"/>
          </w:tcPr>
          <w:p w14:paraId="07DF444B" w14:textId="77777777" w:rsidR="00E34178" w:rsidRPr="0076221C" w:rsidRDefault="003D30E1" w:rsidP="002B0003">
            <w:pPr>
              <w:jc w:val="right"/>
            </w:pPr>
            <w:r w:rsidRPr="0076221C">
              <w:t>88</w:t>
            </w:r>
          </w:p>
        </w:tc>
      </w:tr>
      <w:tr w:rsidR="00E34178" w:rsidRPr="0076221C" w14:paraId="72DE54FA" w14:textId="77777777" w:rsidTr="002B0003">
        <w:trPr>
          <w:trHeight w:val="640"/>
        </w:trPr>
        <w:tc>
          <w:tcPr>
            <w:tcW w:w="1140" w:type="dxa"/>
          </w:tcPr>
          <w:p w14:paraId="3E23B417" w14:textId="77777777" w:rsidR="00E34178" w:rsidRPr="0076221C" w:rsidRDefault="003D30E1" w:rsidP="002B0003">
            <w:pPr>
              <w:jc w:val="right"/>
            </w:pPr>
            <w:r w:rsidRPr="0076221C">
              <w:t>9.</w:t>
            </w:r>
          </w:p>
        </w:tc>
        <w:tc>
          <w:tcPr>
            <w:tcW w:w="4560" w:type="dxa"/>
          </w:tcPr>
          <w:p w14:paraId="7AC0A10E" w14:textId="77777777" w:rsidR="00E34178" w:rsidRPr="0076221C" w:rsidRDefault="003D30E1" w:rsidP="002B0003">
            <w:r w:rsidRPr="0076221C">
              <w:t>Samlet finansieringsbehov av kontantbeholdning og lånemidler (8-5)</w:t>
            </w:r>
          </w:p>
        </w:tc>
        <w:tc>
          <w:tcPr>
            <w:tcW w:w="1140" w:type="dxa"/>
          </w:tcPr>
          <w:p w14:paraId="4AEF99F6" w14:textId="77777777" w:rsidR="00E34178" w:rsidRPr="0076221C" w:rsidRDefault="003D30E1" w:rsidP="002B0003">
            <w:pPr>
              <w:jc w:val="right"/>
            </w:pPr>
            <w:r w:rsidRPr="0076221C">
              <w:t>92 960</w:t>
            </w:r>
          </w:p>
        </w:tc>
        <w:tc>
          <w:tcPr>
            <w:tcW w:w="1140" w:type="dxa"/>
          </w:tcPr>
          <w:p w14:paraId="64F24037" w14:textId="77777777" w:rsidR="00E34178" w:rsidRPr="0076221C" w:rsidRDefault="003D30E1" w:rsidP="002B0003">
            <w:pPr>
              <w:jc w:val="right"/>
            </w:pPr>
            <w:r w:rsidRPr="0076221C">
              <w:t>55 649</w:t>
            </w:r>
          </w:p>
        </w:tc>
        <w:tc>
          <w:tcPr>
            <w:tcW w:w="1140" w:type="dxa"/>
          </w:tcPr>
          <w:p w14:paraId="3C96739E" w14:textId="77777777" w:rsidR="00E34178" w:rsidRPr="0076221C" w:rsidRDefault="003D30E1" w:rsidP="002B0003">
            <w:pPr>
              <w:jc w:val="right"/>
            </w:pPr>
            <w:r w:rsidRPr="0076221C">
              <w:t>60</w:t>
            </w:r>
          </w:p>
        </w:tc>
      </w:tr>
    </w:tbl>
    <w:p w14:paraId="7B673DED" w14:textId="77777777" w:rsidR="00E34178" w:rsidRPr="0076221C" w:rsidRDefault="003D30E1" w:rsidP="0076221C">
      <w:pPr>
        <w:pStyle w:val="tabell-noter"/>
        <w:rPr>
          <w:rStyle w:val="skrift-hevet"/>
        </w:rPr>
      </w:pPr>
      <w:r w:rsidRPr="0076221C">
        <w:rPr>
          <w:rStyle w:val="skrift-hevet"/>
        </w:rPr>
        <w:t>1</w:t>
      </w:r>
      <w:r w:rsidRPr="0076221C">
        <w:tab/>
        <w:t xml:space="preserve">Vedr. overføring fra Statens pensjonsfond utland (kap. 5800, post 50): Regnskapsføring mot dette inntektskapittelet gjøres kun ved årsavslutningen, etter at regnskapet er endelig bekreftet, og med det beløp som blir vedtatt i </w:t>
      </w:r>
      <w:proofErr w:type="spellStart"/>
      <w:r w:rsidRPr="0076221C">
        <w:t>nysaldert</w:t>
      </w:r>
      <w:proofErr w:type="spellEnd"/>
      <w:r w:rsidRPr="0076221C">
        <w:t xml:space="preserve"> budsjett. Gjennom året utgiftsføres en netto avsetning til SPU på kap. 2800, post 50.</w:t>
      </w:r>
    </w:p>
    <w:p w14:paraId="42BF9D0A" w14:textId="77777777" w:rsidR="00E34178" w:rsidRPr="0076221C" w:rsidRDefault="003D30E1" w:rsidP="0076221C">
      <w:pPr>
        <w:pStyle w:val="Kilde"/>
      </w:pPr>
      <w:r w:rsidRPr="0076221C">
        <w:t>Finansdepartementet.</w:t>
      </w:r>
    </w:p>
    <w:p w14:paraId="4BF870DC" w14:textId="77777777" w:rsidR="00E34178" w:rsidRPr="0076221C" w:rsidRDefault="003D30E1" w:rsidP="0076221C">
      <w:r w:rsidRPr="0076221C">
        <w:t>For nærmere informasjon om statsregnskapet per 30. september 2021 vises det til tabellene i vedlegg 7 og 8.</w:t>
      </w:r>
    </w:p>
    <w:p w14:paraId="150E74CD" w14:textId="77777777" w:rsidR="00E34178" w:rsidRPr="0076221C" w:rsidRDefault="003D30E1" w:rsidP="0076221C">
      <w:pPr>
        <w:pStyle w:val="a-tilraar-dep"/>
      </w:pPr>
      <w:r w:rsidRPr="0076221C">
        <w:t>Finansdepartementet</w:t>
      </w:r>
    </w:p>
    <w:p w14:paraId="66A39DE2" w14:textId="77777777" w:rsidR="00E34178" w:rsidRPr="0076221C" w:rsidRDefault="003D30E1" w:rsidP="0076221C">
      <w:pPr>
        <w:pStyle w:val="a-tilraar-tit"/>
      </w:pPr>
      <w:r w:rsidRPr="0076221C">
        <w:t>tilrår:</w:t>
      </w:r>
    </w:p>
    <w:p w14:paraId="2DECD6E5" w14:textId="77777777" w:rsidR="00E34178" w:rsidRPr="0076221C" w:rsidRDefault="003D30E1" w:rsidP="0076221C">
      <w:r w:rsidRPr="0076221C">
        <w:t>At Deres Majestet godkjenner og skriver under et framlagt forslag til proposisjon til Stortinget om ny saldering av statsbudsjettet 2021.</w:t>
      </w:r>
    </w:p>
    <w:p w14:paraId="71FCE954" w14:textId="77777777" w:rsidR="00E34178" w:rsidRPr="0076221C" w:rsidRDefault="003D30E1" w:rsidP="0076221C">
      <w:pPr>
        <w:pStyle w:val="a-konge-tekst"/>
        <w:rPr>
          <w:rStyle w:val="halvfet0"/>
        </w:rPr>
      </w:pPr>
      <w:r w:rsidRPr="0076221C">
        <w:rPr>
          <w:rStyle w:val="halvfet0"/>
        </w:rPr>
        <w:t>Vi HARALD</w:t>
      </w:r>
      <w:r w:rsidRPr="0076221C">
        <w:t>, Norges Konge,</w:t>
      </w:r>
    </w:p>
    <w:p w14:paraId="0E902910" w14:textId="77777777" w:rsidR="00E34178" w:rsidRPr="0076221C" w:rsidRDefault="003D30E1" w:rsidP="0076221C">
      <w:pPr>
        <w:pStyle w:val="a-konge-tit"/>
      </w:pPr>
      <w:r w:rsidRPr="0076221C">
        <w:t>stadfester:</w:t>
      </w:r>
    </w:p>
    <w:p w14:paraId="4B8413DE" w14:textId="77777777" w:rsidR="00E34178" w:rsidRPr="0076221C" w:rsidRDefault="003D30E1" w:rsidP="0076221C">
      <w:r w:rsidRPr="0076221C">
        <w:t>Stortinget blir bedt om å gjøre vedtak om ny saldering av statsbudsjettet 2021 i samsvar med et vedlagt forslag.</w:t>
      </w:r>
    </w:p>
    <w:p w14:paraId="4DA0F77C" w14:textId="7C50C4E2" w:rsidR="00E34178" w:rsidRPr="0076221C" w:rsidRDefault="003D30E1" w:rsidP="0076221C">
      <w:pPr>
        <w:pStyle w:val="a-vedtak-tit"/>
      </w:pPr>
      <w:r w:rsidRPr="0076221C">
        <w:t>Forslag</w:t>
      </w:r>
      <w:r w:rsidR="003D4B51">
        <w:t xml:space="preserve"> </w:t>
      </w:r>
      <w:r w:rsidRPr="0076221C">
        <w:t>til vedtak om ny saldering av statsbudsjettet 2021</w:t>
      </w:r>
    </w:p>
    <w:p w14:paraId="33433D71" w14:textId="77777777" w:rsidR="00E34178" w:rsidRPr="0076221C" w:rsidRDefault="003D30E1" w:rsidP="0076221C">
      <w:pPr>
        <w:pStyle w:val="a-vedtak-del"/>
      </w:pPr>
      <w:r w:rsidRPr="0076221C">
        <w:t>I</w:t>
      </w:r>
    </w:p>
    <w:p w14:paraId="3598F962" w14:textId="77777777" w:rsidR="00E34178" w:rsidRPr="0076221C" w:rsidRDefault="003D30E1" w:rsidP="0076221C">
      <w:r w:rsidRPr="0076221C">
        <w:t>I statsbudsjettet for 2021 gjøres følgende endringer:</w:t>
      </w:r>
    </w:p>
    <w:p w14:paraId="561D29F4" w14:textId="77777777" w:rsidR="00E34178" w:rsidRPr="0076221C" w:rsidRDefault="003D30E1" w:rsidP="0076221C">
      <w:pPr>
        <w:pStyle w:val="a-vedtak-tekst"/>
      </w:pPr>
      <w:r w:rsidRPr="0076221C">
        <w:t>Utgifter:</w:t>
      </w:r>
    </w:p>
    <w:p w14:paraId="37DF6955" w14:textId="77777777" w:rsidR="00E34178" w:rsidRPr="0076221C" w:rsidRDefault="003D30E1" w:rsidP="0076221C">
      <w:pPr>
        <w:pStyle w:val="Tabellnavn"/>
      </w:pPr>
      <w:r w:rsidRPr="0076221C">
        <w:t>04N1xt2</w:t>
      </w:r>
    </w:p>
    <w:tbl>
      <w:tblPr>
        <w:tblStyle w:val="StandardTabell"/>
        <w:tblW w:w="9100" w:type="dxa"/>
        <w:tblLayout w:type="fixed"/>
        <w:tblLook w:val="04A0" w:firstRow="1" w:lastRow="0" w:firstColumn="1" w:lastColumn="0" w:noHBand="0" w:noVBand="1"/>
      </w:tblPr>
      <w:tblGrid>
        <w:gridCol w:w="1129"/>
        <w:gridCol w:w="993"/>
        <w:gridCol w:w="4961"/>
        <w:gridCol w:w="2017"/>
      </w:tblGrid>
      <w:tr w:rsidR="00E34178" w:rsidRPr="0076221C" w14:paraId="67E10898" w14:textId="77777777" w:rsidTr="00DA006D">
        <w:trPr>
          <w:trHeight w:val="360"/>
        </w:trPr>
        <w:tc>
          <w:tcPr>
            <w:tcW w:w="1129" w:type="dxa"/>
            <w:shd w:val="clear" w:color="auto" w:fill="FFFFFF"/>
          </w:tcPr>
          <w:p w14:paraId="10D8A6BE" w14:textId="77777777" w:rsidR="00E34178" w:rsidRPr="0076221C" w:rsidRDefault="003D30E1" w:rsidP="002B0003">
            <w:r w:rsidRPr="0076221C">
              <w:t>Kap.</w:t>
            </w:r>
          </w:p>
        </w:tc>
        <w:tc>
          <w:tcPr>
            <w:tcW w:w="993" w:type="dxa"/>
          </w:tcPr>
          <w:p w14:paraId="628177BA" w14:textId="77777777" w:rsidR="00E34178" w:rsidRPr="0076221C" w:rsidRDefault="003D30E1" w:rsidP="002B0003">
            <w:pPr>
              <w:jc w:val="right"/>
            </w:pPr>
            <w:r w:rsidRPr="0076221C">
              <w:t>Post</w:t>
            </w:r>
          </w:p>
        </w:tc>
        <w:tc>
          <w:tcPr>
            <w:tcW w:w="4961" w:type="dxa"/>
          </w:tcPr>
          <w:p w14:paraId="1BDAF6F6" w14:textId="77777777" w:rsidR="00E34178" w:rsidRPr="0076221C" w:rsidRDefault="003D30E1" w:rsidP="00DA006D">
            <w:r w:rsidRPr="0076221C">
              <w:t>Formål</w:t>
            </w:r>
          </w:p>
        </w:tc>
        <w:tc>
          <w:tcPr>
            <w:tcW w:w="2017" w:type="dxa"/>
          </w:tcPr>
          <w:p w14:paraId="3A40ED6C" w14:textId="77777777" w:rsidR="00E34178" w:rsidRPr="0076221C" w:rsidRDefault="003D30E1" w:rsidP="002B0003">
            <w:pPr>
              <w:jc w:val="right"/>
            </w:pPr>
            <w:r w:rsidRPr="0076221C">
              <w:t>Kroner</w:t>
            </w:r>
          </w:p>
        </w:tc>
      </w:tr>
      <w:tr w:rsidR="00E34178" w:rsidRPr="0076221C" w14:paraId="31E79868" w14:textId="77777777" w:rsidTr="00DA006D">
        <w:trPr>
          <w:trHeight w:val="380"/>
        </w:trPr>
        <w:tc>
          <w:tcPr>
            <w:tcW w:w="1129" w:type="dxa"/>
          </w:tcPr>
          <w:p w14:paraId="3F13B08C" w14:textId="77777777" w:rsidR="00E34178" w:rsidRPr="0076221C" w:rsidRDefault="003D30E1" w:rsidP="002B0003">
            <w:r w:rsidRPr="0076221C">
              <w:t>24</w:t>
            </w:r>
          </w:p>
        </w:tc>
        <w:tc>
          <w:tcPr>
            <w:tcW w:w="993" w:type="dxa"/>
          </w:tcPr>
          <w:p w14:paraId="7168B1F7" w14:textId="77777777" w:rsidR="00E34178" w:rsidRPr="0076221C" w:rsidRDefault="00E34178" w:rsidP="002B0003">
            <w:pPr>
              <w:jc w:val="right"/>
            </w:pPr>
          </w:p>
        </w:tc>
        <w:tc>
          <w:tcPr>
            <w:tcW w:w="4961" w:type="dxa"/>
          </w:tcPr>
          <w:p w14:paraId="58803908" w14:textId="77777777" w:rsidR="00E34178" w:rsidRPr="0076221C" w:rsidRDefault="003D30E1" w:rsidP="00DA006D">
            <w:r w:rsidRPr="0076221C">
              <w:t>Regjeringsadvokaten:</w:t>
            </w:r>
          </w:p>
        </w:tc>
        <w:tc>
          <w:tcPr>
            <w:tcW w:w="2017" w:type="dxa"/>
          </w:tcPr>
          <w:p w14:paraId="4A18BBC0" w14:textId="77777777" w:rsidR="00E34178" w:rsidRPr="0076221C" w:rsidRDefault="00E34178" w:rsidP="002B0003">
            <w:pPr>
              <w:jc w:val="right"/>
            </w:pPr>
          </w:p>
        </w:tc>
      </w:tr>
      <w:tr w:rsidR="00E34178" w:rsidRPr="0076221C" w14:paraId="6B68178A" w14:textId="77777777" w:rsidTr="00DA006D">
        <w:trPr>
          <w:trHeight w:val="380"/>
        </w:trPr>
        <w:tc>
          <w:tcPr>
            <w:tcW w:w="1129" w:type="dxa"/>
          </w:tcPr>
          <w:p w14:paraId="1CCE9797" w14:textId="77777777" w:rsidR="00E34178" w:rsidRPr="0076221C" w:rsidRDefault="00E34178" w:rsidP="002B0003"/>
        </w:tc>
        <w:tc>
          <w:tcPr>
            <w:tcW w:w="993" w:type="dxa"/>
          </w:tcPr>
          <w:p w14:paraId="3C9A2C1C" w14:textId="77777777" w:rsidR="00E34178" w:rsidRPr="0076221C" w:rsidRDefault="003D30E1" w:rsidP="002B0003">
            <w:pPr>
              <w:jc w:val="right"/>
            </w:pPr>
            <w:r w:rsidRPr="0076221C">
              <w:t>21</w:t>
            </w:r>
          </w:p>
        </w:tc>
        <w:tc>
          <w:tcPr>
            <w:tcW w:w="4961" w:type="dxa"/>
          </w:tcPr>
          <w:p w14:paraId="019B071E" w14:textId="77777777" w:rsidR="00E34178" w:rsidRPr="0076221C" w:rsidRDefault="003D30E1" w:rsidP="00DA006D">
            <w:r w:rsidRPr="0076221C">
              <w:t>Spesielle driftsutgifter, nedsettes med</w:t>
            </w:r>
          </w:p>
        </w:tc>
        <w:tc>
          <w:tcPr>
            <w:tcW w:w="2017" w:type="dxa"/>
          </w:tcPr>
          <w:p w14:paraId="336CAE51" w14:textId="77777777" w:rsidR="00E34178" w:rsidRPr="0076221C" w:rsidRDefault="003D30E1" w:rsidP="002B0003">
            <w:pPr>
              <w:jc w:val="right"/>
            </w:pPr>
            <w:r w:rsidRPr="0076221C">
              <w:t>2 500 000</w:t>
            </w:r>
          </w:p>
        </w:tc>
      </w:tr>
      <w:tr w:rsidR="00E34178" w:rsidRPr="0076221C" w14:paraId="05FBF2D2" w14:textId="77777777" w:rsidTr="00DA006D">
        <w:trPr>
          <w:trHeight w:val="380"/>
        </w:trPr>
        <w:tc>
          <w:tcPr>
            <w:tcW w:w="1129" w:type="dxa"/>
          </w:tcPr>
          <w:p w14:paraId="135C04BB" w14:textId="77777777" w:rsidR="00E34178" w:rsidRPr="0076221C" w:rsidRDefault="00E34178" w:rsidP="002B0003"/>
        </w:tc>
        <w:tc>
          <w:tcPr>
            <w:tcW w:w="993" w:type="dxa"/>
          </w:tcPr>
          <w:p w14:paraId="4C2E31E8" w14:textId="77777777" w:rsidR="00E34178" w:rsidRPr="0076221C" w:rsidRDefault="00E34178" w:rsidP="002B0003">
            <w:pPr>
              <w:jc w:val="right"/>
            </w:pPr>
          </w:p>
        </w:tc>
        <w:tc>
          <w:tcPr>
            <w:tcW w:w="4961" w:type="dxa"/>
          </w:tcPr>
          <w:p w14:paraId="233D5F0F" w14:textId="77777777" w:rsidR="00E34178" w:rsidRPr="0076221C" w:rsidRDefault="003D30E1" w:rsidP="00DA006D">
            <w:r w:rsidRPr="0076221C">
              <w:t>fra kr 14 786 000 til kr 12 286 000</w:t>
            </w:r>
          </w:p>
        </w:tc>
        <w:tc>
          <w:tcPr>
            <w:tcW w:w="2017" w:type="dxa"/>
          </w:tcPr>
          <w:p w14:paraId="04748AC2" w14:textId="77777777" w:rsidR="00E34178" w:rsidRPr="0076221C" w:rsidRDefault="00E34178" w:rsidP="002B0003">
            <w:pPr>
              <w:jc w:val="right"/>
            </w:pPr>
          </w:p>
        </w:tc>
      </w:tr>
      <w:tr w:rsidR="00E34178" w:rsidRPr="0076221C" w14:paraId="03ACC755" w14:textId="77777777" w:rsidTr="00DA006D">
        <w:trPr>
          <w:trHeight w:val="380"/>
        </w:trPr>
        <w:tc>
          <w:tcPr>
            <w:tcW w:w="1129" w:type="dxa"/>
          </w:tcPr>
          <w:p w14:paraId="2D9F1A90" w14:textId="77777777" w:rsidR="00E34178" w:rsidRPr="0076221C" w:rsidRDefault="003D30E1" w:rsidP="002B0003">
            <w:r w:rsidRPr="0076221C">
              <w:t>41</w:t>
            </w:r>
          </w:p>
        </w:tc>
        <w:tc>
          <w:tcPr>
            <w:tcW w:w="993" w:type="dxa"/>
          </w:tcPr>
          <w:p w14:paraId="4BCAC999" w14:textId="77777777" w:rsidR="00E34178" w:rsidRPr="0076221C" w:rsidRDefault="00E34178" w:rsidP="002B0003">
            <w:pPr>
              <w:jc w:val="right"/>
            </w:pPr>
          </w:p>
        </w:tc>
        <w:tc>
          <w:tcPr>
            <w:tcW w:w="4961" w:type="dxa"/>
          </w:tcPr>
          <w:p w14:paraId="3DA4D0C4" w14:textId="77777777" w:rsidR="00E34178" w:rsidRPr="0076221C" w:rsidRDefault="003D30E1" w:rsidP="00DA006D">
            <w:r w:rsidRPr="0076221C">
              <w:t>Stortinget:</w:t>
            </w:r>
          </w:p>
        </w:tc>
        <w:tc>
          <w:tcPr>
            <w:tcW w:w="2017" w:type="dxa"/>
          </w:tcPr>
          <w:p w14:paraId="76E9D567" w14:textId="77777777" w:rsidR="00E34178" w:rsidRPr="0076221C" w:rsidRDefault="00E34178" w:rsidP="002B0003">
            <w:pPr>
              <w:jc w:val="right"/>
            </w:pPr>
          </w:p>
        </w:tc>
      </w:tr>
      <w:tr w:rsidR="00E34178" w:rsidRPr="0076221C" w14:paraId="4DB84B2C" w14:textId="77777777" w:rsidTr="00DA006D">
        <w:trPr>
          <w:trHeight w:val="380"/>
        </w:trPr>
        <w:tc>
          <w:tcPr>
            <w:tcW w:w="1129" w:type="dxa"/>
          </w:tcPr>
          <w:p w14:paraId="1667C58C" w14:textId="77777777" w:rsidR="00E34178" w:rsidRPr="0076221C" w:rsidRDefault="00E34178" w:rsidP="002B0003"/>
        </w:tc>
        <w:tc>
          <w:tcPr>
            <w:tcW w:w="993" w:type="dxa"/>
          </w:tcPr>
          <w:p w14:paraId="26125225" w14:textId="77777777" w:rsidR="00E34178" w:rsidRPr="0076221C" w:rsidRDefault="003D30E1" w:rsidP="002B0003">
            <w:pPr>
              <w:jc w:val="right"/>
            </w:pPr>
            <w:r w:rsidRPr="0076221C">
              <w:t>1</w:t>
            </w:r>
          </w:p>
        </w:tc>
        <w:tc>
          <w:tcPr>
            <w:tcW w:w="4961" w:type="dxa"/>
          </w:tcPr>
          <w:p w14:paraId="27E61774" w14:textId="77777777" w:rsidR="00E34178" w:rsidRPr="0076221C" w:rsidRDefault="003D30E1" w:rsidP="00DA006D">
            <w:r w:rsidRPr="0076221C">
              <w:t>Driftsutgifter, nedsettes med</w:t>
            </w:r>
          </w:p>
        </w:tc>
        <w:tc>
          <w:tcPr>
            <w:tcW w:w="2017" w:type="dxa"/>
          </w:tcPr>
          <w:p w14:paraId="411E97F4" w14:textId="77777777" w:rsidR="00E34178" w:rsidRPr="0076221C" w:rsidRDefault="003D30E1" w:rsidP="002B0003">
            <w:pPr>
              <w:jc w:val="right"/>
            </w:pPr>
            <w:r w:rsidRPr="0076221C">
              <w:t>20 000 000</w:t>
            </w:r>
          </w:p>
        </w:tc>
      </w:tr>
      <w:tr w:rsidR="00E34178" w:rsidRPr="0076221C" w14:paraId="16F078C5" w14:textId="77777777" w:rsidTr="00DA006D">
        <w:trPr>
          <w:trHeight w:val="380"/>
        </w:trPr>
        <w:tc>
          <w:tcPr>
            <w:tcW w:w="1129" w:type="dxa"/>
          </w:tcPr>
          <w:p w14:paraId="3228C787" w14:textId="77777777" w:rsidR="00E34178" w:rsidRPr="0076221C" w:rsidRDefault="00E34178" w:rsidP="002B0003"/>
        </w:tc>
        <w:tc>
          <w:tcPr>
            <w:tcW w:w="993" w:type="dxa"/>
          </w:tcPr>
          <w:p w14:paraId="617B5923" w14:textId="77777777" w:rsidR="00E34178" w:rsidRPr="0076221C" w:rsidRDefault="00E34178" w:rsidP="002B0003">
            <w:pPr>
              <w:jc w:val="right"/>
            </w:pPr>
          </w:p>
        </w:tc>
        <w:tc>
          <w:tcPr>
            <w:tcW w:w="4961" w:type="dxa"/>
          </w:tcPr>
          <w:p w14:paraId="54177E69" w14:textId="77777777" w:rsidR="00E34178" w:rsidRPr="0076221C" w:rsidRDefault="003D30E1" w:rsidP="00DA006D">
            <w:r w:rsidRPr="0076221C">
              <w:t>fra kr 989 400 000 til kr 969 400 000</w:t>
            </w:r>
          </w:p>
        </w:tc>
        <w:tc>
          <w:tcPr>
            <w:tcW w:w="2017" w:type="dxa"/>
          </w:tcPr>
          <w:p w14:paraId="24597529" w14:textId="77777777" w:rsidR="00E34178" w:rsidRPr="0076221C" w:rsidRDefault="00E34178" w:rsidP="002B0003">
            <w:pPr>
              <w:jc w:val="right"/>
            </w:pPr>
          </w:p>
        </w:tc>
      </w:tr>
      <w:tr w:rsidR="00E34178" w:rsidRPr="0076221C" w14:paraId="7871F7C0" w14:textId="77777777" w:rsidTr="00DA006D">
        <w:trPr>
          <w:trHeight w:val="380"/>
        </w:trPr>
        <w:tc>
          <w:tcPr>
            <w:tcW w:w="1129" w:type="dxa"/>
          </w:tcPr>
          <w:p w14:paraId="2255CD00" w14:textId="77777777" w:rsidR="00E34178" w:rsidRPr="0076221C" w:rsidRDefault="00E34178" w:rsidP="002B0003"/>
        </w:tc>
        <w:tc>
          <w:tcPr>
            <w:tcW w:w="993" w:type="dxa"/>
          </w:tcPr>
          <w:p w14:paraId="50A62BA7" w14:textId="77777777" w:rsidR="00E34178" w:rsidRPr="0076221C" w:rsidRDefault="003D30E1" w:rsidP="002B0003">
            <w:pPr>
              <w:jc w:val="right"/>
            </w:pPr>
            <w:r w:rsidRPr="0076221C">
              <w:t>45</w:t>
            </w:r>
          </w:p>
        </w:tc>
        <w:tc>
          <w:tcPr>
            <w:tcW w:w="4961" w:type="dxa"/>
          </w:tcPr>
          <w:p w14:paraId="11E5776B" w14:textId="77777777" w:rsidR="00E34178" w:rsidRPr="0076221C" w:rsidRDefault="003D30E1" w:rsidP="00DA006D">
            <w:r w:rsidRPr="0076221C">
              <w:t xml:space="preserve">Større utstyrsanskaffelser og vedlikehold, </w:t>
            </w:r>
            <w:r w:rsidRPr="003D30E1">
              <w:rPr>
                <w:rStyle w:val="kursiv0"/>
              </w:rPr>
              <w:t>kan overføres</w:t>
            </w:r>
            <w:r w:rsidRPr="0076221C">
              <w:t>, nedsettes med</w:t>
            </w:r>
          </w:p>
        </w:tc>
        <w:tc>
          <w:tcPr>
            <w:tcW w:w="2017" w:type="dxa"/>
          </w:tcPr>
          <w:p w14:paraId="2B22FDDE" w14:textId="77777777" w:rsidR="00E34178" w:rsidRPr="0076221C" w:rsidRDefault="003D30E1" w:rsidP="002B0003">
            <w:pPr>
              <w:jc w:val="right"/>
            </w:pPr>
            <w:r w:rsidRPr="0076221C">
              <w:t>20 000 000</w:t>
            </w:r>
          </w:p>
        </w:tc>
      </w:tr>
      <w:tr w:rsidR="00E34178" w:rsidRPr="0076221C" w14:paraId="0C7FCD61" w14:textId="77777777" w:rsidTr="00DA006D">
        <w:trPr>
          <w:trHeight w:val="380"/>
        </w:trPr>
        <w:tc>
          <w:tcPr>
            <w:tcW w:w="1129" w:type="dxa"/>
          </w:tcPr>
          <w:p w14:paraId="473A733E" w14:textId="77777777" w:rsidR="00E34178" w:rsidRPr="0076221C" w:rsidRDefault="00E34178" w:rsidP="002B0003"/>
        </w:tc>
        <w:tc>
          <w:tcPr>
            <w:tcW w:w="993" w:type="dxa"/>
          </w:tcPr>
          <w:p w14:paraId="2863D9FB" w14:textId="77777777" w:rsidR="00E34178" w:rsidRPr="0076221C" w:rsidRDefault="00E34178" w:rsidP="002B0003">
            <w:pPr>
              <w:jc w:val="right"/>
            </w:pPr>
          </w:p>
        </w:tc>
        <w:tc>
          <w:tcPr>
            <w:tcW w:w="4961" w:type="dxa"/>
          </w:tcPr>
          <w:p w14:paraId="19AE3E77" w14:textId="77777777" w:rsidR="00E34178" w:rsidRPr="0076221C" w:rsidRDefault="003D30E1" w:rsidP="00DA006D">
            <w:r w:rsidRPr="0076221C">
              <w:t>fra kr 139 900 000 til kr 119 900 000</w:t>
            </w:r>
          </w:p>
        </w:tc>
        <w:tc>
          <w:tcPr>
            <w:tcW w:w="2017" w:type="dxa"/>
          </w:tcPr>
          <w:p w14:paraId="4C9F0B42" w14:textId="77777777" w:rsidR="00E34178" w:rsidRPr="0076221C" w:rsidRDefault="00E34178" w:rsidP="002B0003">
            <w:pPr>
              <w:jc w:val="right"/>
            </w:pPr>
          </w:p>
        </w:tc>
      </w:tr>
      <w:tr w:rsidR="00E34178" w:rsidRPr="0076221C" w14:paraId="259D00D1" w14:textId="77777777" w:rsidTr="00DA006D">
        <w:trPr>
          <w:trHeight w:val="380"/>
        </w:trPr>
        <w:tc>
          <w:tcPr>
            <w:tcW w:w="1129" w:type="dxa"/>
          </w:tcPr>
          <w:p w14:paraId="1DF6B305" w14:textId="77777777" w:rsidR="00E34178" w:rsidRPr="0076221C" w:rsidRDefault="00E34178" w:rsidP="002B0003"/>
        </w:tc>
        <w:tc>
          <w:tcPr>
            <w:tcW w:w="993" w:type="dxa"/>
          </w:tcPr>
          <w:p w14:paraId="1C3E83D0" w14:textId="77777777" w:rsidR="00E34178" w:rsidRPr="0076221C" w:rsidRDefault="003D30E1" w:rsidP="002B0003">
            <w:pPr>
              <w:jc w:val="right"/>
            </w:pPr>
            <w:r w:rsidRPr="0076221C">
              <w:t>70</w:t>
            </w:r>
          </w:p>
        </w:tc>
        <w:tc>
          <w:tcPr>
            <w:tcW w:w="4961" w:type="dxa"/>
          </w:tcPr>
          <w:p w14:paraId="2553707F" w14:textId="77777777" w:rsidR="00E34178" w:rsidRPr="0076221C" w:rsidRDefault="003D30E1" w:rsidP="00DA006D">
            <w:r w:rsidRPr="0076221C">
              <w:t>Tilskudd til partigruppene, forhøyes med</w:t>
            </w:r>
          </w:p>
        </w:tc>
        <w:tc>
          <w:tcPr>
            <w:tcW w:w="2017" w:type="dxa"/>
          </w:tcPr>
          <w:p w14:paraId="0D0F78E1" w14:textId="77777777" w:rsidR="00E34178" w:rsidRPr="0076221C" w:rsidRDefault="003D30E1" w:rsidP="002B0003">
            <w:pPr>
              <w:jc w:val="right"/>
            </w:pPr>
            <w:r w:rsidRPr="0076221C">
              <w:t>4 700 000</w:t>
            </w:r>
          </w:p>
        </w:tc>
      </w:tr>
      <w:tr w:rsidR="00E34178" w:rsidRPr="0076221C" w14:paraId="17ADF5EB" w14:textId="77777777" w:rsidTr="00DA006D">
        <w:trPr>
          <w:trHeight w:val="380"/>
        </w:trPr>
        <w:tc>
          <w:tcPr>
            <w:tcW w:w="1129" w:type="dxa"/>
          </w:tcPr>
          <w:p w14:paraId="13352ACB" w14:textId="77777777" w:rsidR="00E34178" w:rsidRPr="0076221C" w:rsidRDefault="00E34178" w:rsidP="002B0003"/>
        </w:tc>
        <w:tc>
          <w:tcPr>
            <w:tcW w:w="993" w:type="dxa"/>
          </w:tcPr>
          <w:p w14:paraId="79B7718E" w14:textId="77777777" w:rsidR="00E34178" w:rsidRPr="0076221C" w:rsidRDefault="00E34178" w:rsidP="002B0003">
            <w:pPr>
              <w:jc w:val="right"/>
            </w:pPr>
          </w:p>
        </w:tc>
        <w:tc>
          <w:tcPr>
            <w:tcW w:w="4961" w:type="dxa"/>
          </w:tcPr>
          <w:p w14:paraId="0D8C3D30" w14:textId="77777777" w:rsidR="00E34178" w:rsidRPr="0076221C" w:rsidRDefault="003D30E1" w:rsidP="00DA006D">
            <w:r w:rsidRPr="0076221C">
              <w:t>fra kr 205 400 000 til kr 210 100 000</w:t>
            </w:r>
          </w:p>
        </w:tc>
        <w:tc>
          <w:tcPr>
            <w:tcW w:w="2017" w:type="dxa"/>
          </w:tcPr>
          <w:p w14:paraId="581423CB" w14:textId="77777777" w:rsidR="00E34178" w:rsidRPr="0076221C" w:rsidRDefault="00E34178" w:rsidP="002B0003">
            <w:pPr>
              <w:jc w:val="right"/>
            </w:pPr>
          </w:p>
        </w:tc>
      </w:tr>
      <w:tr w:rsidR="00E34178" w:rsidRPr="0076221C" w14:paraId="27569112" w14:textId="77777777" w:rsidTr="00DA006D">
        <w:trPr>
          <w:trHeight w:val="380"/>
        </w:trPr>
        <w:tc>
          <w:tcPr>
            <w:tcW w:w="1129" w:type="dxa"/>
          </w:tcPr>
          <w:p w14:paraId="07C003AE" w14:textId="77777777" w:rsidR="00E34178" w:rsidRPr="0076221C" w:rsidRDefault="00E34178" w:rsidP="002B0003"/>
        </w:tc>
        <w:tc>
          <w:tcPr>
            <w:tcW w:w="993" w:type="dxa"/>
          </w:tcPr>
          <w:p w14:paraId="6C59CC60" w14:textId="77777777" w:rsidR="00E34178" w:rsidRPr="0076221C" w:rsidRDefault="003D30E1" w:rsidP="002B0003">
            <w:pPr>
              <w:jc w:val="right"/>
            </w:pPr>
            <w:r w:rsidRPr="0076221C">
              <w:t>74</w:t>
            </w:r>
          </w:p>
        </w:tc>
        <w:tc>
          <w:tcPr>
            <w:tcW w:w="4961" w:type="dxa"/>
          </w:tcPr>
          <w:p w14:paraId="4C02787C" w14:textId="77777777" w:rsidR="00E34178" w:rsidRPr="0076221C" w:rsidRDefault="003D30E1" w:rsidP="00DA006D">
            <w:r w:rsidRPr="0076221C">
              <w:t>Reisetilskudd til skoler, nedsettes med</w:t>
            </w:r>
          </w:p>
        </w:tc>
        <w:tc>
          <w:tcPr>
            <w:tcW w:w="2017" w:type="dxa"/>
          </w:tcPr>
          <w:p w14:paraId="15D4FF65" w14:textId="77777777" w:rsidR="00E34178" w:rsidRPr="0076221C" w:rsidRDefault="003D30E1" w:rsidP="002B0003">
            <w:pPr>
              <w:jc w:val="right"/>
            </w:pPr>
            <w:r w:rsidRPr="0076221C">
              <w:t>1 600 000</w:t>
            </w:r>
          </w:p>
        </w:tc>
      </w:tr>
      <w:tr w:rsidR="00E34178" w:rsidRPr="0076221C" w14:paraId="470D14F8" w14:textId="77777777" w:rsidTr="00DA006D">
        <w:trPr>
          <w:trHeight w:val="380"/>
        </w:trPr>
        <w:tc>
          <w:tcPr>
            <w:tcW w:w="1129" w:type="dxa"/>
          </w:tcPr>
          <w:p w14:paraId="3F082F0A" w14:textId="77777777" w:rsidR="00E34178" w:rsidRPr="0076221C" w:rsidRDefault="00E34178" w:rsidP="002B0003"/>
        </w:tc>
        <w:tc>
          <w:tcPr>
            <w:tcW w:w="993" w:type="dxa"/>
          </w:tcPr>
          <w:p w14:paraId="380161C2" w14:textId="77777777" w:rsidR="00E34178" w:rsidRPr="0076221C" w:rsidRDefault="00E34178" w:rsidP="002B0003">
            <w:pPr>
              <w:jc w:val="right"/>
            </w:pPr>
          </w:p>
        </w:tc>
        <w:tc>
          <w:tcPr>
            <w:tcW w:w="4961" w:type="dxa"/>
          </w:tcPr>
          <w:p w14:paraId="28102220" w14:textId="77777777" w:rsidR="00E34178" w:rsidRPr="0076221C" w:rsidRDefault="003D30E1" w:rsidP="00DA006D">
            <w:r w:rsidRPr="0076221C">
              <w:t>fra kr 1 900 000 til kr 300 000</w:t>
            </w:r>
          </w:p>
        </w:tc>
        <w:tc>
          <w:tcPr>
            <w:tcW w:w="2017" w:type="dxa"/>
          </w:tcPr>
          <w:p w14:paraId="0DF9E684" w14:textId="77777777" w:rsidR="00E34178" w:rsidRPr="0076221C" w:rsidRDefault="00E34178" w:rsidP="002B0003">
            <w:pPr>
              <w:jc w:val="right"/>
            </w:pPr>
          </w:p>
        </w:tc>
      </w:tr>
      <w:tr w:rsidR="00E34178" w:rsidRPr="0076221C" w14:paraId="1BA2B76F" w14:textId="77777777" w:rsidTr="00DA006D">
        <w:trPr>
          <w:trHeight w:val="380"/>
        </w:trPr>
        <w:tc>
          <w:tcPr>
            <w:tcW w:w="1129" w:type="dxa"/>
          </w:tcPr>
          <w:p w14:paraId="5BEA3EB7" w14:textId="77777777" w:rsidR="00E34178" w:rsidRPr="0076221C" w:rsidRDefault="003D30E1" w:rsidP="002B0003">
            <w:r w:rsidRPr="0076221C">
              <w:t>1600</w:t>
            </w:r>
          </w:p>
        </w:tc>
        <w:tc>
          <w:tcPr>
            <w:tcW w:w="993" w:type="dxa"/>
          </w:tcPr>
          <w:p w14:paraId="4474DD67" w14:textId="77777777" w:rsidR="00E34178" w:rsidRPr="0076221C" w:rsidRDefault="00E34178" w:rsidP="002B0003">
            <w:pPr>
              <w:jc w:val="right"/>
            </w:pPr>
          </w:p>
        </w:tc>
        <w:tc>
          <w:tcPr>
            <w:tcW w:w="4961" w:type="dxa"/>
          </w:tcPr>
          <w:p w14:paraId="525E99F9" w14:textId="77777777" w:rsidR="00E34178" w:rsidRPr="0076221C" w:rsidRDefault="003D30E1" w:rsidP="00DA006D">
            <w:r w:rsidRPr="0076221C">
              <w:t>Finansdepartementet:</w:t>
            </w:r>
          </w:p>
        </w:tc>
        <w:tc>
          <w:tcPr>
            <w:tcW w:w="2017" w:type="dxa"/>
          </w:tcPr>
          <w:p w14:paraId="1245D255" w14:textId="77777777" w:rsidR="00E34178" w:rsidRPr="0076221C" w:rsidRDefault="00E34178" w:rsidP="002B0003">
            <w:pPr>
              <w:jc w:val="right"/>
            </w:pPr>
          </w:p>
        </w:tc>
      </w:tr>
      <w:tr w:rsidR="00E34178" w:rsidRPr="0076221C" w14:paraId="31231DE7" w14:textId="77777777" w:rsidTr="00DA006D">
        <w:trPr>
          <w:trHeight w:val="380"/>
        </w:trPr>
        <w:tc>
          <w:tcPr>
            <w:tcW w:w="1129" w:type="dxa"/>
          </w:tcPr>
          <w:p w14:paraId="4C63EBC6" w14:textId="77777777" w:rsidR="00E34178" w:rsidRPr="0076221C" w:rsidRDefault="00E34178" w:rsidP="002B0003"/>
        </w:tc>
        <w:tc>
          <w:tcPr>
            <w:tcW w:w="993" w:type="dxa"/>
          </w:tcPr>
          <w:p w14:paraId="3058EB97" w14:textId="77777777" w:rsidR="00E34178" w:rsidRPr="0076221C" w:rsidRDefault="003D30E1" w:rsidP="002B0003">
            <w:pPr>
              <w:jc w:val="right"/>
            </w:pPr>
            <w:r w:rsidRPr="0076221C">
              <w:t>1</w:t>
            </w:r>
          </w:p>
        </w:tc>
        <w:tc>
          <w:tcPr>
            <w:tcW w:w="4961" w:type="dxa"/>
          </w:tcPr>
          <w:p w14:paraId="5E52BF78" w14:textId="77777777" w:rsidR="00E34178" w:rsidRPr="0076221C" w:rsidRDefault="003D30E1" w:rsidP="00DA006D">
            <w:r w:rsidRPr="0076221C">
              <w:t>Driftsutgifter, nedsettes med</w:t>
            </w:r>
          </w:p>
        </w:tc>
        <w:tc>
          <w:tcPr>
            <w:tcW w:w="2017" w:type="dxa"/>
          </w:tcPr>
          <w:p w14:paraId="2788409A" w14:textId="77777777" w:rsidR="00E34178" w:rsidRPr="0076221C" w:rsidRDefault="003D30E1" w:rsidP="002B0003">
            <w:pPr>
              <w:jc w:val="right"/>
            </w:pPr>
            <w:r w:rsidRPr="0076221C">
              <w:t>15 000 000</w:t>
            </w:r>
          </w:p>
        </w:tc>
      </w:tr>
      <w:tr w:rsidR="00E34178" w:rsidRPr="0076221C" w14:paraId="637B8BEB" w14:textId="77777777" w:rsidTr="00DA006D">
        <w:trPr>
          <w:trHeight w:val="380"/>
        </w:trPr>
        <w:tc>
          <w:tcPr>
            <w:tcW w:w="1129" w:type="dxa"/>
          </w:tcPr>
          <w:p w14:paraId="2B3EE51C" w14:textId="77777777" w:rsidR="00E34178" w:rsidRPr="0076221C" w:rsidRDefault="00E34178" w:rsidP="002B0003"/>
        </w:tc>
        <w:tc>
          <w:tcPr>
            <w:tcW w:w="993" w:type="dxa"/>
          </w:tcPr>
          <w:p w14:paraId="26E833DF" w14:textId="77777777" w:rsidR="00E34178" w:rsidRPr="0076221C" w:rsidRDefault="00E34178" w:rsidP="002B0003">
            <w:pPr>
              <w:jc w:val="right"/>
            </w:pPr>
          </w:p>
        </w:tc>
        <w:tc>
          <w:tcPr>
            <w:tcW w:w="4961" w:type="dxa"/>
          </w:tcPr>
          <w:p w14:paraId="351ABD8A" w14:textId="77777777" w:rsidR="00E34178" w:rsidRPr="0076221C" w:rsidRDefault="003D30E1" w:rsidP="00DA006D">
            <w:r w:rsidRPr="0076221C">
              <w:t>fra kr 416 575 000 til kr 401 575 000</w:t>
            </w:r>
          </w:p>
        </w:tc>
        <w:tc>
          <w:tcPr>
            <w:tcW w:w="2017" w:type="dxa"/>
          </w:tcPr>
          <w:p w14:paraId="5DE63491" w14:textId="77777777" w:rsidR="00E34178" w:rsidRPr="0076221C" w:rsidRDefault="00E34178" w:rsidP="002B0003">
            <w:pPr>
              <w:jc w:val="right"/>
            </w:pPr>
          </w:p>
        </w:tc>
      </w:tr>
      <w:tr w:rsidR="00E34178" w:rsidRPr="0076221C" w14:paraId="505927FA" w14:textId="77777777" w:rsidTr="00DA006D">
        <w:trPr>
          <w:trHeight w:val="380"/>
        </w:trPr>
        <w:tc>
          <w:tcPr>
            <w:tcW w:w="1129" w:type="dxa"/>
          </w:tcPr>
          <w:p w14:paraId="15B3B022" w14:textId="77777777" w:rsidR="00E34178" w:rsidRPr="0076221C" w:rsidRDefault="00E34178" w:rsidP="002B0003"/>
        </w:tc>
        <w:tc>
          <w:tcPr>
            <w:tcW w:w="993" w:type="dxa"/>
          </w:tcPr>
          <w:p w14:paraId="2978C233" w14:textId="77777777" w:rsidR="00E34178" w:rsidRPr="0076221C" w:rsidRDefault="003D30E1" w:rsidP="002B0003">
            <w:pPr>
              <w:jc w:val="right"/>
            </w:pPr>
            <w:r w:rsidRPr="0076221C">
              <w:t>21</w:t>
            </w:r>
          </w:p>
        </w:tc>
        <w:tc>
          <w:tcPr>
            <w:tcW w:w="4961" w:type="dxa"/>
          </w:tcPr>
          <w:p w14:paraId="18BEDAB3" w14:textId="77777777" w:rsidR="00E34178" w:rsidRPr="0076221C" w:rsidRDefault="003D30E1" w:rsidP="00DA006D">
            <w:r w:rsidRPr="0076221C">
              <w:t xml:space="preserve">Spesielle driftsutgifter, </w:t>
            </w:r>
            <w:r w:rsidRPr="003D30E1">
              <w:rPr>
                <w:rStyle w:val="kursiv0"/>
              </w:rPr>
              <w:t>kan overføres</w:t>
            </w:r>
            <w:r w:rsidRPr="0076221C">
              <w:t>, nedsettes med</w:t>
            </w:r>
          </w:p>
        </w:tc>
        <w:tc>
          <w:tcPr>
            <w:tcW w:w="2017" w:type="dxa"/>
          </w:tcPr>
          <w:p w14:paraId="6CD8B308" w14:textId="77777777" w:rsidR="00E34178" w:rsidRPr="0076221C" w:rsidRDefault="003D30E1" w:rsidP="002B0003">
            <w:pPr>
              <w:jc w:val="right"/>
            </w:pPr>
            <w:r w:rsidRPr="0076221C">
              <w:t>7 000 000</w:t>
            </w:r>
          </w:p>
        </w:tc>
      </w:tr>
      <w:tr w:rsidR="00E34178" w:rsidRPr="0076221C" w14:paraId="77A3C8CE" w14:textId="77777777" w:rsidTr="00DA006D">
        <w:trPr>
          <w:trHeight w:val="380"/>
        </w:trPr>
        <w:tc>
          <w:tcPr>
            <w:tcW w:w="1129" w:type="dxa"/>
          </w:tcPr>
          <w:p w14:paraId="075F7538" w14:textId="77777777" w:rsidR="00E34178" w:rsidRPr="0076221C" w:rsidRDefault="00E34178" w:rsidP="002B0003"/>
        </w:tc>
        <w:tc>
          <w:tcPr>
            <w:tcW w:w="993" w:type="dxa"/>
          </w:tcPr>
          <w:p w14:paraId="74209F2F" w14:textId="77777777" w:rsidR="00E34178" w:rsidRPr="0076221C" w:rsidRDefault="00E34178" w:rsidP="002B0003">
            <w:pPr>
              <w:jc w:val="right"/>
            </w:pPr>
          </w:p>
        </w:tc>
        <w:tc>
          <w:tcPr>
            <w:tcW w:w="4961" w:type="dxa"/>
          </w:tcPr>
          <w:p w14:paraId="2287D6F8" w14:textId="77777777" w:rsidR="00E34178" w:rsidRPr="0076221C" w:rsidRDefault="003D30E1" w:rsidP="00DA006D">
            <w:r w:rsidRPr="0076221C">
              <w:t>fra kr 100 195 000 til kr 93 195 000</w:t>
            </w:r>
          </w:p>
        </w:tc>
        <w:tc>
          <w:tcPr>
            <w:tcW w:w="2017" w:type="dxa"/>
          </w:tcPr>
          <w:p w14:paraId="504EBC8A" w14:textId="77777777" w:rsidR="00E34178" w:rsidRPr="0076221C" w:rsidRDefault="00E34178" w:rsidP="002B0003">
            <w:pPr>
              <w:jc w:val="right"/>
            </w:pPr>
          </w:p>
        </w:tc>
      </w:tr>
      <w:tr w:rsidR="00E34178" w:rsidRPr="0076221C" w14:paraId="1BB76DAB" w14:textId="77777777" w:rsidTr="00DA006D">
        <w:trPr>
          <w:trHeight w:val="380"/>
        </w:trPr>
        <w:tc>
          <w:tcPr>
            <w:tcW w:w="1129" w:type="dxa"/>
          </w:tcPr>
          <w:p w14:paraId="615B7C66" w14:textId="77777777" w:rsidR="00E34178" w:rsidRPr="0076221C" w:rsidRDefault="003D30E1" w:rsidP="002B0003">
            <w:r w:rsidRPr="0076221C">
              <w:t>1605</w:t>
            </w:r>
          </w:p>
        </w:tc>
        <w:tc>
          <w:tcPr>
            <w:tcW w:w="993" w:type="dxa"/>
          </w:tcPr>
          <w:p w14:paraId="0DC02EBF" w14:textId="77777777" w:rsidR="00E34178" w:rsidRPr="0076221C" w:rsidRDefault="00E34178" w:rsidP="002B0003">
            <w:pPr>
              <w:jc w:val="right"/>
            </w:pPr>
          </w:p>
        </w:tc>
        <w:tc>
          <w:tcPr>
            <w:tcW w:w="4961" w:type="dxa"/>
          </w:tcPr>
          <w:p w14:paraId="20CE1920" w14:textId="77777777" w:rsidR="00E34178" w:rsidRPr="0076221C" w:rsidRDefault="003D30E1" w:rsidP="00DA006D">
            <w:r w:rsidRPr="0076221C">
              <w:t>Direktoratet for forvaltning og økonomistyring:</w:t>
            </w:r>
          </w:p>
        </w:tc>
        <w:tc>
          <w:tcPr>
            <w:tcW w:w="2017" w:type="dxa"/>
          </w:tcPr>
          <w:p w14:paraId="1DA69BE5" w14:textId="77777777" w:rsidR="00E34178" w:rsidRPr="0076221C" w:rsidRDefault="00E34178" w:rsidP="002B0003">
            <w:pPr>
              <w:jc w:val="right"/>
            </w:pPr>
          </w:p>
        </w:tc>
      </w:tr>
      <w:tr w:rsidR="00E34178" w:rsidRPr="0076221C" w14:paraId="135CAEDA" w14:textId="77777777" w:rsidTr="00DA006D">
        <w:trPr>
          <w:trHeight w:val="380"/>
        </w:trPr>
        <w:tc>
          <w:tcPr>
            <w:tcW w:w="1129" w:type="dxa"/>
          </w:tcPr>
          <w:p w14:paraId="66F70BEA" w14:textId="77777777" w:rsidR="00E34178" w:rsidRPr="0076221C" w:rsidRDefault="00E34178" w:rsidP="002B0003"/>
        </w:tc>
        <w:tc>
          <w:tcPr>
            <w:tcW w:w="993" w:type="dxa"/>
          </w:tcPr>
          <w:p w14:paraId="2E910532" w14:textId="77777777" w:rsidR="00E34178" w:rsidRPr="0076221C" w:rsidRDefault="003D30E1" w:rsidP="002B0003">
            <w:pPr>
              <w:jc w:val="right"/>
            </w:pPr>
            <w:r w:rsidRPr="0076221C">
              <w:t>1</w:t>
            </w:r>
          </w:p>
        </w:tc>
        <w:tc>
          <w:tcPr>
            <w:tcW w:w="4961" w:type="dxa"/>
          </w:tcPr>
          <w:p w14:paraId="0C812C4E" w14:textId="77777777" w:rsidR="00E34178" w:rsidRPr="0076221C" w:rsidRDefault="003D30E1" w:rsidP="00DA006D">
            <w:r w:rsidRPr="0076221C">
              <w:t>Driftsutgifter, forhøyes med</w:t>
            </w:r>
          </w:p>
        </w:tc>
        <w:tc>
          <w:tcPr>
            <w:tcW w:w="2017" w:type="dxa"/>
          </w:tcPr>
          <w:p w14:paraId="528D5758" w14:textId="77777777" w:rsidR="00E34178" w:rsidRPr="0076221C" w:rsidRDefault="003D30E1" w:rsidP="002B0003">
            <w:pPr>
              <w:jc w:val="right"/>
            </w:pPr>
            <w:r w:rsidRPr="0076221C">
              <w:t>33 800 000</w:t>
            </w:r>
          </w:p>
        </w:tc>
      </w:tr>
      <w:tr w:rsidR="00E34178" w:rsidRPr="0076221C" w14:paraId="4C61921B" w14:textId="77777777" w:rsidTr="00DA006D">
        <w:trPr>
          <w:trHeight w:val="380"/>
        </w:trPr>
        <w:tc>
          <w:tcPr>
            <w:tcW w:w="1129" w:type="dxa"/>
          </w:tcPr>
          <w:p w14:paraId="65AC998A" w14:textId="77777777" w:rsidR="00E34178" w:rsidRPr="0076221C" w:rsidRDefault="00E34178" w:rsidP="002B0003"/>
        </w:tc>
        <w:tc>
          <w:tcPr>
            <w:tcW w:w="993" w:type="dxa"/>
          </w:tcPr>
          <w:p w14:paraId="298B33C0" w14:textId="77777777" w:rsidR="00E34178" w:rsidRPr="0076221C" w:rsidRDefault="00E34178" w:rsidP="002B0003">
            <w:pPr>
              <w:jc w:val="right"/>
            </w:pPr>
          </w:p>
        </w:tc>
        <w:tc>
          <w:tcPr>
            <w:tcW w:w="4961" w:type="dxa"/>
          </w:tcPr>
          <w:p w14:paraId="5C4D26D0" w14:textId="77777777" w:rsidR="00E34178" w:rsidRPr="0076221C" w:rsidRDefault="003D30E1" w:rsidP="00DA006D">
            <w:r w:rsidRPr="0076221C">
              <w:t>fra kr 870 339 000 til kr 904 139 000</w:t>
            </w:r>
          </w:p>
        </w:tc>
        <w:tc>
          <w:tcPr>
            <w:tcW w:w="2017" w:type="dxa"/>
          </w:tcPr>
          <w:p w14:paraId="16D6E024" w14:textId="77777777" w:rsidR="00E34178" w:rsidRPr="0076221C" w:rsidRDefault="00E34178" w:rsidP="002B0003">
            <w:pPr>
              <w:jc w:val="right"/>
            </w:pPr>
          </w:p>
        </w:tc>
      </w:tr>
      <w:tr w:rsidR="00E34178" w:rsidRPr="0076221C" w14:paraId="16DBF791" w14:textId="77777777" w:rsidTr="00DA006D">
        <w:trPr>
          <w:trHeight w:val="380"/>
        </w:trPr>
        <w:tc>
          <w:tcPr>
            <w:tcW w:w="1129" w:type="dxa"/>
          </w:tcPr>
          <w:p w14:paraId="562EE528" w14:textId="77777777" w:rsidR="00E34178" w:rsidRPr="0076221C" w:rsidRDefault="00E34178" w:rsidP="002B0003"/>
        </w:tc>
        <w:tc>
          <w:tcPr>
            <w:tcW w:w="993" w:type="dxa"/>
          </w:tcPr>
          <w:p w14:paraId="601A1715" w14:textId="77777777" w:rsidR="00E34178" w:rsidRPr="0076221C" w:rsidRDefault="003D30E1" w:rsidP="002B0003">
            <w:pPr>
              <w:jc w:val="right"/>
            </w:pPr>
            <w:r w:rsidRPr="0076221C">
              <w:t>22</w:t>
            </w:r>
          </w:p>
        </w:tc>
        <w:tc>
          <w:tcPr>
            <w:tcW w:w="4961" w:type="dxa"/>
          </w:tcPr>
          <w:p w14:paraId="63F45B84" w14:textId="77777777" w:rsidR="00E34178" w:rsidRPr="0076221C" w:rsidRDefault="003D30E1" w:rsidP="00DA006D">
            <w:r w:rsidRPr="0076221C">
              <w:t>Opplæringskontoret OK stat, forhøyes med</w:t>
            </w:r>
          </w:p>
        </w:tc>
        <w:tc>
          <w:tcPr>
            <w:tcW w:w="2017" w:type="dxa"/>
          </w:tcPr>
          <w:p w14:paraId="3067BD75" w14:textId="77777777" w:rsidR="00E34178" w:rsidRPr="0076221C" w:rsidRDefault="003D30E1" w:rsidP="002B0003">
            <w:pPr>
              <w:jc w:val="right"/>
            </w:pPr>
            <w:r w:rsidRPr="0076221C">
              <w:t>3 500 000</w:t>
            </w:r>
          </w:p>
        </w:tc>
      </w:tr>
      <w:tr w:rsidR="00E34178" w:rsidRPr="0076221C" w14:paraId="03C2162D" w14:textId="77777777" w:rsidTr="00DA006D">
        <w:trPr>
          <w:trHeight w:val="380"/>
        </w:trPr>
        <w:tc>
          <w:tcPr>
            <w:tcW w:w="1129" w:type="dxa"/>
          </w:tcPr>
          <w:p w14:paraId="0FB522C9" w14:textId="77777777" w:rsidR="00E34178" w:rsidRPr="0076221C" w:rsidRDefault="00E34178" w:rsidP="002B0003"/>
        </w:tc>
        <w:tc>
          <w:tcPr>
            <w:tcW w:w="993" w:type="dxa"/>
          </w:tcPr>
          <w:p w14:paraId="330439D5" w14:textId="77777777" w:rsidR="00E34178" w:rsidRPr="0076221C" w:rsidRDefault="00E34178" w:rsidP="002B0003">
            <w:pPr>
              <w:jc w:val="right"/>
            </w:pPr>
          </w:p>
        </w:tc>
        <w:tc>
          <w:tcPr>
            <w:tcW w:w="4961" w:type="dxa"/>
          </w:tcPr>
          <w:p w14:paraId="442B7ECA" w14:textId="77777777" w:rsidR="00E34178" w:rsidRPr="0076221C" w:rsidRDefault="003D30E1" w:rsidP="00DA006D">
            <w:r w:rsidRPr="0076221C">
              <w:t>fra kr 7 394 000 til kr 10 894 000</w:t>
            </w:r>
          </w:p>
        </w:tc>
        <w:tc>
          <w:tcPr>
            <w:tcW w:w="2017" w:type="dxa"/>
          </w:tcPr>
          <w:p w14:paraId="53ABE020" w14:textId="77777777" w:rsidR="00E34178" w:rsidRPr="0076221C" w:rsidRDefault="00E34178" w:rsidP="002B0003">
            <w:pPr>
              <w:jc w:val="right"/>
            </w:pPr>
          </w:p>
        </w:tc>
      </w:tr>
      <w:tr w:rsidR="00E34178" w:rsidRPr="0076221C" w14:paraId="52F79041" w14:textId="77777777" w:rsidTr="00DA006D">
        <w:trPr>
          <w:trHeight w:val="380"/>
        </w:trPr>
        <w:tc>
          <w:tcPr>
            <w:tcW w:w="1129" w:type="dxa"/>
          </w:tcPr>
          <w:p w14:paraId="47D97B10" w14:textId="77777777" w:rsidR="00E34178" w:rsidRPr="0076221C" w:rsidRDefault="003D30E1" w:rsidP="002B0003">
            <w:r w:rsidRPr="0076221C">
              <w:t>1618</w:t>
            </w:r>
          </w:p>
        </w:tc>
        <w:tc>
          <w:tcPr>
            <w:tcW w:w="993" w:type="dxa"/>
          </w:tcPr>
          <w:p w14:paraId="7D52EFEC" w14:textId="77777777" w:rsidR="00E34178" w:rsidRPr="0076221C" w:rsidRDefault="00E34178" w:rsidP="002B0003">
            <w:pPr>
              <w:jc w:val="right"/>
            </w:pPr>
          </w:p>
        </w:tc>
        <w:tc>
          <w:tcPr>
            <w:tcW w:w="4961" w:type="dxa"/>
          </w:tcPr>
          <w:p w14:paraId="71CB2C23" w14:textId="77777777" w:rsidR="00E34178" w:rsidRPr="0076221C" w:rsidRDefault="003D30E1" w:rsidP="00DA006D">
            <w:r w:rsidRPr="0076221C">
              <w:t>Skatteetaten:</w:t>
            </w:r>
          </w:p>
        </w:tc>
        <w:tc>
          <w:tcPr>
            <w:tcW w:w="2017" w:type="dxa"/>
          </w:tcPr>
          <w:p w14:paraId="1A694137" w14:textId="77777777" w:rsidR="00E34178" w:rsidRPr="0076221C" w:rsidRDefault="00E34178" w:rsidP="002B0003">
            <w:pPr>
              <w:jc w:val="right"/>
            </w:pPr>
          </w:p>
        </w:tc>
      </w:tr>
      <w:tr w:rsidR="00E34178" w:rsidRPr="0076221C" w14:paraId="398B72F8" w14:textId="77777777" w:rsidTr="00DA006D">
        <w:trPr>
          <w:trHeight w:val="380"/>
        </w:trPr>
        <w:tc>
          <w:tcPr>
            <w:tcW w:w="1129" w:type="dxa"/>
          </w:tcPr>
          <w:p w14:paraId="7E65ED12" w14:textId="77777777" w:rsidR="00E34178" w:rsidRPr="0076221C" w:rsidRDefault="00E34178" w:rsidP="002B0003"/>
        </w:tc>
        <w:tc>
          <w:tcPr>
            <w:tcW w:w="993" w:type="dxa"/>
          </w:tcPr>
          <w:p w14:paraId="2744B51D" w14:textId="77777777" w:rsidR="00E34178" w:rsidRPr="0076221C" w:rsidRDefault="003D30E1" w:rsidP="002B0003">
            <w:pPr>
              <w:jc w:val="right"/>
            </w:pPr>
            <w:r w:rsidRPr="0076221C">
              <w:t>1</w:t>
            </w:r>
          </w:p>
        </w:tc>
        <w:tc>
          <w:tcPr>
            <w:tcW w:w="4961" w:type="dxa"/>
          </w:tcPr>
          <w:p w14:paraId="11E4F0D4" w14:textId="77777777" w:rsidR="00E34178" w:rsidRPr="0076221C" w:rsidRDefault="003D30E1" w:rsidP="00DA006D">
            <w:r w:rsidRPr="0076221C">
              <w:t>Driftsutgifter, forhøyes med</w:t>
            </w:r>
          </w:p>
        </w:tc>
        <w:tc>
          <w:tcPr>
            <w:tcW w:w="2017" w:type="dxa"/>
          </w:tcPr>
          <w:p w14:paraId="16F7BFF2" w14:textId="77777777" w:rsidR="00E34178" w:rsidRPr="0076221C" w:rsidRDefault="003D30E1" w:rsidP="002B0003">
            <w:pPr>
              <w:jc w:val="right"/>
            </w:pPr>
            <w:r w:rsidRPr="0076221C">
              <w:t>9 600 000</w:t>
            </w:r>
          </w:p>
        </w:tc>
      </w:tr>
      <w:tr w:rsidR="00E34178" w:rsidRPr="0076221C" w14:paraId="10BDCCE6" w14:textId="77777777" w:rsidTr="00DA006D">
        <w:trPr>
          <w:trHeight w:val="380"/>
        </w:trPr>
        <w:tc>
          <w:tcPr>
            <w:tcW w:w="1129" w:type="dxa"/>
          </w:tcPr>
          <w:p w14:paraId="35C65595" w14:textId="77777777" w:rsidR="00E34178" w:rsidRPr="0076221C" w:rsidRDefault="00E34178" w:rsidP="002B0003"/>
        </w:tc>
        <w:tc>
          <w:tcPr>
            <w:tcW w:w="993" w:type="dxa"/>
          </w:tcPr>
          <w:p w14:paraId="14CE0588" w14:textId="77777777" w:rsidR="00E34178" w:rsidRPr="0076221C" w:rsidRDefault="00E34178" w:rsidP="002B0003">
            <w:pPr>
              <w:jc w:val="right"/>
            </w:pPr>
          </w:p>
        </w:tc>
        <w:tc>
          <w:tcPr>
            <w:tcW w:w="4961" w:type="dxa"/>
          </w:tcPr>
          <w:p w14:paraId="3EB6E210" w14:textId="77777777" w:rsidR="00E34178" w:rsidRPr="0076221C" w:rsidRDefault="003D30E1" w:rsidP="00DA006D">
            <w:r w:rsidRPr="0076221C">
              <w:t>fra kr 7 196 295 000 til kr 7 205 895 000</w:t>
            </w:r>
          </w:p>
        </w:tc>
        <w:tc>
          <w:tcPr>
            <w:tcW w:w="2017" w:type="dxa"/>
          </w:tcPr>
          <w:p w14:paraId="090B475F" w14:textId="77777777" w:rsidR="00E34178" w:rsidRPr="0076221C" w:rsidRDefault="00E34178" w:rsidP="002B0003">
            <w:pPr>
              <w:jc w:val="right"/>
            </w:pPr>
          </w:p>
        </w:tc>
      </w:tr>
      <w:tr w:rsidR="00E34178" w:rsidRPr="0076221C" w14:paraId="1EC533D1" w14:textId="77777777" w:rsidTr="00DA006D">
        <w:trPr>
          <w:trHeight w:val="380"/>
        </w:trPr>
        <w:tc>
          <w:tcPr>
            <w:tcW w:w="1129" w:type="dxa"/>
          </w:tcPr>
          <w:p w14:paraId="5C6A4EAC" w14:textId="77777777" w:rsidR="00E34178" w:rsidRPr="0076221C" w:rsidRDefault="00E34178" w:rsidP="002B0003"/>
        </w:tc>
        <w:tc>
          <w:tcPr>
            <w:tcW w:w="993" w:type="dxa"/>
          </w:tcPr>
          <w:p w14:paraId="75590262" w14:textId="77777777" w:rsidR="00E34178" w:rsidRPr="0076221C" w:rsidRDefault="003D30E1" w:rsidP="002B0003">
            <w:pPr>
              <w:jc w:val="right"/>
            </w:pPr>
            <w:r w:rsidRPr="0076221C">
              <w:t>21</w:t>
            </w:r>
          </w:p>
        </w:tc>
        <w:tc>
          <w:tcPr>
            <w:tcW w:w="4961" w:type="dxa"/>
          </w:tcPr>
          <w:p w14:paraId="72BD6B00" w14:textId="77777777" w:rsidR="00E34178" w:rsidRPr="0076221C" w:rsidRDefault="003D30E1" w:rsidP="00DA006D">
            <w:r w:rsidRPr="0076221C">
              <w:t>Spesielle driftsutgifter, nedsettes med</w:t>
            </w:r>
          </w:p>
        </w:tc>
        <w:tc>
          <w:tcPr>
            <w:tcW w:w="2017" w:type="dxa"/>
          </w:tcPr>
          <w:p w14:paraId="67BED383" w14:textId="77777777" w:rsidR="00E34178" w:rsidRPr="0076221C" w:rsidRDefault="003D30E1" w:rsidP="002B0003">
            <w:pPr>
              <w:jc w:val="right"/>
            </w:pPr>
            <w:r w:rsidRPr="0076221C">
              <w:t>37 000 000</w:t>
            </w:r>
          </w:p>
        </w:tc>
      </w:tr>
      <w:tr w:rsidR="00E34178" w:rsidRPr="0076221C" w14:paraId="10963F37" w14:textId="77777777" w:rsidTr="00DA006D">
        <w:trPr>
          <w:trHeight w:val="380"/>
        </w:trPr>
        <w:tc>
          <w:tcPr>
            <w:tcW w:w="1129" w:type="dxa"/>
          </w:tcPr>
          <w:p w14:paraId="0E6189A2" w14:textId="77777777" w:rsidR="00E34178" w:rsidRPr="0076221C" w:rsidRDefault="00E34178" w:rsidP="002B0003"/>
        </w:tc>
        <w:tc>
          <w:tcPr>
            <w:tcW w:w="993" w:type="dxa"/>
          </w:tcPr>
          <w:p w14:paraId="4EE9C1E0" w14:textId="77777777" w:rsidR="00E34178" w:rsidRPr="0076221C" w:rsidRDefault="00E34178" w:rsidP="002B0003">
            <w:pPr>
              <w:jc w:val="right"/>
            </w:pPr>
          </w:p>
        </w:tc>
        <w:tc>
          <w:tcPr>
            <w:tcW w:w="4961" w:type="dxa"/>
          </w:tcPr>
          <w:p w14:paraId="78BF86CA" w14:textId="77777777" w:rsidR="00E34178" w:rsidRPr="0076221C" w:rsidRDefault="003D30E1" w:rsidP="00DA006D">
            <w:r w:rsidRPr="0076221C">
              <w:t>fra kr 264 000 000 til kr 227 000 000</w:t>
            </w:r>
          </w:p>
        </w:tc>
        <w:tc>
          <w:tcPr>
            <w:tcW w:w="2017" w:type="dxa"/>
          </w:tcPr>
          <w:p w14:paraId="66A2DA1C" w14:textId="77777777" w:rsidR="00E34178" w:rsidRPr="0076221C" w:rsidRDefault="00E34178" w:rsidP="002B0003">
            <w:pPr>
              <w:jc w:val="right"/>
            </w:pPr>
          </w:p>
        </w:tc>
      </w:tr>
      <w:tr w:rsidR="00E34178" w:rsidRPr="0076221C" w14:paraId="6BB50A1E" w14:textId="77777777" w:rsidTr="00DA006D">
        <w:trPr>
          <w:trHeight w:val="380"/>
        </w:trPr>
        <w:tc>
          <w:tcPr>
            <w:tcW w:w="1129" w:type="dxa"/>
          </w:tcPr>
          <w:p w14:paraId="6F03C8B1" w14:textId="77777777" w:rsidR="00E34178" w:rsidRPr="0076221C" w:rsidRDefault="003D30E1" w:rsidP="002B0003">
            <w:r w:rsidRPr="0076221C">
              <w:t>1633</w:t>
            </w:r>
          </w:p>
        </w:tc>
        <w:tc>
          <w:tcPr>
            <w:tcW w:w="993" w:type="dxa"/>
          </w:tcPr>
          <w:p w14:paraId="7F37127A" w14:textId="77777777" w:rsidR="00E34178" w:rsidRPr="0076221C" w:rsidRDefault="00E34178" w:rsidP="002B0003">
            <w:pPr>
              <w:jc w:val="right"/>
            </w:pPr>
          </w:p>
        </w:tc>
        <w:tc>
          <w:tcPr>
            <w:tcW w:w="4961" w:type="dxa"/>
          </w:tcPr>
          <w:p w14:paraId="7ECCCCF9" w14:textId="77777777" w:rsidR="00E34178" w:rsidRPr="0076221C" w:rsidRDefault="003D30E1" w:rsidP="00DA006D">
            <w:r w:rsidRPr="0076221C">
              <w:t>Nettoordning, statlig betalt merverdiavgift:</w:t>
            </w:r>
          </w:p>
        </w:tc>
        <w:tc>
          <w:tcPr>
            <w:tcW w:w="2017" w:type="dxa"/>
          </w:tcPr>
          <w:p w14:paraId="11E07A00" w14:textId="77777777" w:rsidR="00E34178" w:rsidRPr="0076221C" w:rsidRDefault="00E34178" w:rsidP="002B0003">
            <w:pPr>
              <w:jc w:val="right"/>
            </w:pPr>
          </w:p>
        </w:tc>
      </w:tr>
      <w:tr w:rsidR="00E34178" w:rsidRPr="0076221C" w14:paraId="3FA7D326" w14:textId="77777777" w:rsidTr="00DA006D">
        <w:trPr>
          <w:trHeight w:val="380"/>
        </w:trPr>
        <w:tc>
          <w:tcPr>
            <w:tcW w:w="1129" w:type="dxa"/>
          </w:tcPr>
          <w:p w14:paraId="1B5222FA" w14:textId="77777777" w:rsidR="00E34178" w:rsidRPr="0076221C" w:rsidRDefault="00E34178" w:rsidP="002B0003"/>
        </w:tc>
        <w:tc>
          <w:tcPr>
            <w:tcW w:w="993" w:type="dxa"/>
          </w:tcPr>
          <w:p w14:paraId="391490E2" w14:textId="77777777" w:rsidR="00E34178" w:rsidRPr="0076221C" w:rsidRDefault="003D30E1" w:rsidP="002B0003">
            <w:pPr>
              <w:jc w:val="right"/>
            </w:pPr>
            <w:r w:rsidRPr="0076221C">
              <w:t>1</w:t>
            </w:r>
          </w:p>
        </w:tc>
        <w:tc>
          <w:tcPr>
            <w:tcW w:w="4961" w:type="dxa"/>
          </w:tcPr>
          <w:p w14:paraId="6507138D" w14:textId="77777777" w:rsidR="00E34178" w:rsidRPr="0076221C" w:rsidRDefault="003D30E1" w:rsidP="00DA006D">
            <w:r w:rsidRPr="0076221C">
              <w:t xml:space="preserve">Driftsutgifter, </w:t>
            </w:r>
            <w:r w:rsidRPr="003D30E1">
              <w:rPr>
                <w:rStyle w:val="kursiv0"/>
              </w:rPr>
              <w:t>overslagsbevilgning</w:t>
            </w:r>
            <w:r w:rsidRPr="0076221C">
              <w:t>, forhøyes med</w:t>
            </w:r>
          </w:p>
        </w:tc>
        <w:tc>
          <w:tcPr>
            <w:tcW w:w="2017" w:type="dxa"/>
          </w:tcPr>
          <w:p w14:paraId="5B86062D" w14:textId="77777777" w:rsidR="00E34178" w:rsidRPr="0076221C" w:rsidRDefault="003D30E1" w:rsidP="002B0003">
            <w:pPr>
              <w:jc w:val="right"/>
            </w:pPr>
            <w:r w:rsidRPr="0076221C">
              <w:t>407 400 000</w:t>
            </w:r>
          </w:p>
        </w:tc>
      </w:tr>
      <w:tr w:rsidR="00E34178" w:rsidRPr="0076221C" w14:paraId="52F4F1CB" w14:textId="77777777" w:rsidTr="00DA006D">
        <w:trPr>
          <w:trHeight w:val="380"/>
        </w:trPr>
        <w:tc>
          <w:tcPr>
            <w:tcW w:w="1129" w:type="dxa"/>
          </w:tcPr>
          <w:p w14:paraId="245C3ABD" w14:textId="77777777" w:rsidR="00E34178" w:rsidRPr="0076221C" w:rsidRDefault="00E34178" w:rsidP="002B0003"/>
        </w:tc>
        <w:tc>
          <w:tcPr>
            <w:tcW w:w="993" w:type="dxa"/>
          </w:tcPr>
          <w:p w14:paraId="014627A6" w14:textId="77777777" w:rsidR="00E34178" w:rsidRPr="0076221C" w:rsidRDefault="00E34178" w:rsidP="002B0003">
            <w:pPr>
              <w:jc w:val="right"/>
            </w:pPr>
          </w:p>
        </w:tc>
        <w:tc>
          <w:tcPr>
            <w:tcW w:w="4961" w:type="dxa"/>
          </w:tcPr>
          <w:p w14:paraId="7B6BCD9D" w14:textId="77777777" w:rsidR="00E34178" w:rsidRPr="0076221C" w:rsidRDefault="003D30E1" w:rsidP="00DA006D">
            <w:r w:rsidRPr="0076221C">
              <w:t>fra kr 8 392 600 000 til kr 8 800 000 000</w:t>
            </w:r>
          </w:p>
        </w:tc>
        <w:tc>
          <w:tcPr>
            <w:tcW w:w="2017" w:type="dxa"/>
          </w:tcPr>
          <w:p w14:paraId="71BBF6B8" w14:textId="77777777" w:rsidR="00E34178" w:rsidRPr="0076221C" w:rsidRDefault="00E34178" w:rsidP="002B0003">
            <w:pPr>
              <w:jc w:val="right"/>
            </w:pPr>
          </w:p>
        </w:tc>
      </w:tr>
      <w:tr w:rsidR="00E34178" w:rsidRPr="0076221C" w14:paraId="47EB618C" w14:textId="77777777" w:rsidTr="00DA006D">
        <w:trPr>
          <w:trHeight w:val="380"/>
        </w:trPr>
        <w:tc>
          <w:tcPr>
            <w:tcW w:w="1129" w:type="dxa"/>
          </w:tcPr>
          <w:p w14:paraId="19ECE9D1" w14:textId="77777777" w:rsidR="00E34178" w:rsidRPr="0076221C" w:rsidRDefault="003D30E1" w:rsidP="002B0003">
            <w:r w:rsidRPr="0076221C">
              <w:t>1634</w:t>
            </w:r>
          </w:p>
        </w:tc>
        <w:tc>
          <w:tcPr>
            <w:tcW w:w="993" w:type="dxa"/>
          </w:tcPr>
          <w:p w14:paraId="30D2AE13" w14:textId="77777777" w:rsidR="00E34178" w:rsidRPr="0076221C" w:rsidRDefault="00E34178" w:rsidP="002B0003">
            <w:pPr>
              <w:jc w:val="right"/>
            </w:pPr>
          </w:p>
        </w:tc>
        <w:tc>
          <w:tcPr>
            <w:tcW w:w="4961" w:type="dxa"/>
          </w:tcPr>
          <w:p w14:paraId="1D6CDCC1" w14:textId="77777777" w:rsidR="00E34178" w:rsidRPr="0076221C" w:rsidRDefault="003D30E1" w:rsidP="00DA006D">
            <w:r w:rsidRPr="0076221C">
              <w:t>Kompensasjon for inntektssvikt som følge av virusutbruddet:</w:t>
            </w:r>
          </w:p>
        </w:tc>
        <w:tc>
          <w:tcPr>
            <w:tcW w:w="2017" w:type="dxa"/>
          </w:tcPr>
          <w:p w14:paraId="745DA762" w14:textId="77777777" w:rsidR="00E34178" w:rsidRPr="0076221C" w:rsidRDefault="00E34178" w:rsidP="002B0003">
            <w:pPr>
              <w:jc w:val="right"/>
            </w:pPr>
          </w:p>
        </w:tc>
      </w:tr>
      <w:tr w:rsidR="00E34178" w:rsidRPr="0076221C" w14:paraId="4986AAAA" w14:textId="77777777" w:rsidTr="00DA006D">
        <w:trPr>
          <w:trHeight w:val="380"/>
        </w:trPr>
        <w:tc>
          <w:tcPr>
            <w:tcW w:w="1129" w:type="dxa"/>
          </w:tcPr>
          <w:p w14:paraId="2C0A16F2" w14:textId="77777777" w:rsidR="00E34178" w:rsidRPr="0076221C" w:rsidRDefault="00E34178" w:rsidP="002B0003"/>
        </w:tc>
        <w:tc>
          <w:tcPr>
            <w:tcW w:w="993" w:type="dxa"/>
          </w:tcPr>
          <w:p w14:paraId="1A1F08A6" w14:textId="77777777" w:rsidR="00E34178" w:rsidRPr="0076221C" w:rsidRDefault="003D30E1" w:rsidP="002B0003">
            <w:pPr>
              <w:jc w:val="right"/>
            </w:pPr>
            <w:r w:rsidRPr="0076221C">
              <w:t>21</w:t>
            </w:r>
          </w:p>
        </w:tc>
        <w:tc>
          <w:tcPr>
            <w:tcW w:w="4961" w:type="dxa"/>
          </w:tcPr>
          <w:p w14:paraId="339B8DC4" w14:textId="77777777" w:rsidR="00E34178" w:rsidRPr="0076221C" w:rsidRDefault="003D30E1" w:rsidP="00DA006D">
            <w:r w:rsidRPr="0076221C">
              <w:t>Spesielle driftsutgifter, nedsettes med</w:t>
            </w:r>
          </w:p>
        </w:tc>
        <w:tc>
          <w:tcPr>
            <w:tcW w:w="2017" w:type="dxa"/>
          </w:tcPr>
          <w:p w14:paraId="719A5A4A" w14:textId="77777777" w:rsidR="00E34178" w:rsidRPr="0076221C" w:rsidRDefault="003D30E1" w:rsidP="002B0003">
            <w:pPr>
              <w:jc w:val="right"/>
            </w:pPr>
            <w:r w:rsidRPr="0076221C">
              <w:t>63 000 000</w:t>
            </w:r>
          </w:p>
        </w:tc>
      </w:tr>
      <w:tr w:rsidR="00E34178" w:rsidRPr="0076221C" w14:paraId="623701B9" w14:textId="77777777" w:rsidTr="00DA006D">
        <w:trPr>
          <w:trHeight w:val="380"/>
        </w:trPr>
        <w:tc>
          <w:tcPr>
            <w:tcW w:w="1129" w:type="dxa"/>
          </w:tcPr>
          <w:p w14:paraId="4E4E173F" w14:textId="77777777" w:rsidR="00E34178" w:rsidRPr="0076221C" w:rsidRDefault="00E34178" w:rsidP="002B0003"/>
        </w:tc>
        <w:tc>
          <w:tcPr>
            <w:tcW w:w="993" w:type="dxa"/>
          </w:tcPr>
          <w:p w14:paraId="24DE9D69" w14:textId="77777777" w:rsidR="00E34178" w:rsidRPr="0076221C" w:rsidRDefault="00E34178" w:rsidP="002B0003">
            <w:pPr>
              <w:jc w:val="right"/>
            </w:pPr>
          </w:p>
        </w:tc>
        <w:tc>
          <w:tcPr>
            <w:tcW w:w="4961" w:type="dxa"/>
          </w:tcPr>
          <w:p w14:paraId="0B49909A" w14:textId="77777777" w:rsidR="00E34178" w:rsidRPr="0076221C" w:rsidRDefault="003D30E1" w:rsidP="00DA006D">
            <w:r w:rsidRPr="0076221C">
              <w:t>fra kr 180 000 000 til kr 117 000 000</w:t>
            </w:r>
          </w:p>
        </w:tc>
        <w:tc>
          <w:tcPr>
            <w:tcW w:w="2017" w:type="dxa"/>
          </w:tcPr>
          <w:p w14:paraId="203D140D" w14:textId="77777777" w:rsidR="00E34178" w:rsidRPr="0076221C" w:rsidRDefault="00E34178" w:rsidP="002B0003">
            <w:pPr>
              <w:jc w:val="right"/>
            </w:pPr>
          </w:p>
        </w:tc>
      </w:tr>
      <w:tr w:rsidR="00E34178" w:rsidRPr="0076221C" w14:paraId="7B91949A" w14:textId="77777777" w:rsidTr="00DA006D">
        <w:trPr>
          <w:trHeight w:val="380"/>
        </w:trPr>
        <w:tc>
          <w:tcPr>
            <w:tcW w:w="1129" w:type="dxa"/>
          </w:tcPr>
          <w:p w14:paraId="734A0F97" w14:textId="77777777" w:rsidR="00E34178" w:rsidRPr="0076221C" w:rsidRDefault="00E34178" w:rsidP="002B0003"/>
        </w:tc>
        <w:tc>
          <w:tcPr>
            <w:tcW w:w="993" w:type="dxa"/>
          </w:tcPr>
          <w:p w14:paraId="7B44F795" w14:textId="77777777" w:rsidR="00E34178" w:rsidRPr="0076221C" w:rsidRDefault="003D30E1" w:rsidP="002B0003">
            <w:pPr>
              <w:jc w:val="right"/>
            </w:pPr>
            <w:r w:rsidRPr="0076221C">
              <w:t>72</w:t>
            </w:r>
          </w:p>
        </w:tc>
        <w:tc>
          <w:tcPr>
            <w:tcW w:w="4961" w:type="dxa"/>
          </w:tcPr>
          <w:p w14:paraId="1FDB0658" w14:textId="77777777" w:rsidR="00E34178" w:rsidRPr="0076221C" w:rsidRDefault="003D30E1" w:rsidP="00DA006D">
            <w:r w:rsidRPr="0076221C">
              <w:t xml:space="preserve">Støtte for å ta permitterte tilbake i jobb, </w:t>
            </w:r>
            <w:r w:rsidRPr="003D30E1">
              <w:rPr>
                <w:rStyle w:val="kursiv0"/>
              </w:rPr>
              <w:t>overslagsbevilgning</w:t>
            </w:r>
            <w:r w:rsidRPr="0076221C">
              <w:t>,</w:t>
            </w:r>
          </w:p>
        </w:tc>
        <w:tc>
          <w:tcPr>
            <w:tcW w:w="2017" w:type="dxa"/>
          </w:tcPr>
          <w:p w14:paraId="308F1125" w14:textId="77777777" w:rsidR="00E34178" w:rsidRPr="0076221C" w:rsidRDefault="00E34178" w:rsidP="002B0003">
            <w:pPr>
              <w:jc w:val="right"/>
            </w:pPr>
          </w:p>
        </w:tc>
      </w:tr>
      <w:tr w:rsidR="00E34178" w:rsidRPr="0076221C" w14:paraId="272BABF7" w14:textId="77777777" w:rsidTr="00DA006D">
        <w:trPr>
          <w:trHeight w:val="380"/>
        </w:trPr>
        <w:tc>
          <w:tcPr>
            <w:tcW w:w="1129" w:type="dxa"/>
          </w:tcPr>
          <w:p w14:paraId="1AFEC1D2" w14:textId="77777777" w:rsidR="00E34178" w:rsidRPr="0076221C" w:rsidRDefault="00E34178" w:rsidP="002B0003"/>
        </w:tc>
        <w:tc>
          <w:tcPr>
            <w:tcW w:w="993" w:type="dxa"/>
          </w:tcPr>
          <w:p w14:paraId="3A5E6217" w14:textId="77777777" w:rsidR="00E34178" w:rsidRPr="0076221C" w:rsidRDefault="00E34178" w:rsidP="002B0003">
            <w:pPr>
              <w:jc w:val="right"/>
            </w:pPr>
          </w:p>
        </w:tc>
        <w:tc>
          <w:tcPr>
            <w:tcW w:w="4961" w:type="dxa"/>
          </w:tcPr>
          <w:p w14:paraId="51E5ED29" w14:textId="77777777" w:rsidR="00E34178" w:rsidRPr="0076221C" w:rsidRDefault="003D30E1" w:rsidP="00DA006D">
            <w:r w:rsidRPr="0076221C">
              <w:t>nedsettes med</w:t>
            </w:r>
          </w:p>
        </w:tc>
        <w:tc>
          <w:tcPr>
            <w:tcW w:w="2017" w:type="dxa"/>
          </w:tcPr>
          <w:p w14:paraId="7CC831CE" w14:textId="77777777" w:rsidR="00E34178" w:rsidRPr="0076221C" w:rsidRDefault="003D30E1" w:rsidP="002B0003">
            <w:pPr>
              <w:jc w:val="right"/>
            </w:pPr>
            <w:r w:rsidRPr="0076221C">
              <w:t>970 000 000</w:t>
            </w:r>
          </w:p>
        </w:tc>
      </w:tr>
      <w:tr w:rsidR="00E34178" w:rsidRPr="0076221C" w14:paraId="70CBDDF6" w14:textId="77777777" w:rsidTr="00DA006D">
        <w:trPr>
          <w:trHeight w:val="380"/>
        </w:trPr>
        <w:tc>
          <w:tcPr>
            <w:tcW w:w="1129" w:type="dxa"/>
          </w:tcPr>
          <w:p w14:paraId="5170ED95" w14:textId="77777777" w:rsidR="00E34178" w:rsidRPr="0076221C" w:rsidRDefault="00E34178" w:rsidP="002B0003"/>
        </w:tc>
        <w:tc>
          <w:tcPr>
            <w:tcW w:w="993" w:type="dxa"/>
          </w:tcPr>
          <w:p w14:paraId="74575893" w14:textId="77777777" w:rsidR="00E34178" w:rsidRPr="0076221C" w:rsidRDefault="00E34178" w:rsidP="002B0003">
            <w:pPr>
              <w:jc w:val="right"/>
            </w:pPr>
          </w:p>
        </w:tc>
        <w:tc>
          <w:tcPr>
            <w:tcW w:w="4961" w:type="dxa"/>
          </w:tcPr>
          <w:p w14:paraId="55EDEB5F" w14:textId="77777777" w:rsidR="00E34178" w:rsidRPr="0076221C" w:rsidRDefault="003D30E1" w:rsidP="00DA006D">
            <w:r w:rsidRPr="0076221C">
              <w:t>fra kr 1 200 000 000 til kr 230 000 000</w:t>
            </w:r>
          </w:p>
        </w:tc>
        <w:tc>
          <w:tcPr>
            <w:tcW w:w="2017" w:type="dxa"/>
          </w:tcPr>
          <w:p w14:paraId="236B91FA" w14:textId="77777777" w:rsidR="00E34178" w:rsidRPr="0076221C" w:rsidRDefault="00E34178" w:rsidP="002B0003">
            <w:pPr>
              <w:jc w:val="right"/>
            </w:pPr>
          </w:p>
        </w:tc>
      </w:tr>
      <w:tr w:rsidR="00E34178" w:rsidRPr="0076221C" w14:paraId="4CAFA951" w14:textId="77777777" w:rsidTr="00DA006D">
        <w:trPr>
          <w:trHeight w:val="380"/>
        </w:trPr>
        <w:tc>
          <w:tcPr>
            <w:tcW w:w="1129" w:type="dxa"/>
          </w:tcPr>
          <w:p w14:paraId="580F24C5" w14:textId="77777777" w:rsidR="00E34178" w:rsidRPr="0076221C" w:rsidRDefault="003D30E1" w:rsidP="002B0003">
            <w:r w:rsidRPr="0076221C">
              <w:t>1650</w:t>
            </w:r>
          </w:p>
        </w:tc>
        <w:tc>
          <w:tcPr>
            <w:tcW w:w="993" w:type="dxa"/>
          </w:tcPr>
          <w:p w14:paraId="580283E3" w14:textId="77777777" w:rsidR="00E34178" w:rsidRPr="0076221C" w:rsidRDefault="00E34178" w:rsidP="002B0003">
            <w:pPr>
              <w:jc w:val="right"/>
            </w:pPr>
          </w:p>
        </w:tc>
        <w:tc>
          <w:tcPr>
            <w:tcW w:w="4961" w:type="dxa"/>
          </w:tcPr>
          <w:p w14:paraId="738A9200" w14:textId="77777777" w:rsidR="00E34178" w:rsidRPr="0076221C" w:rsidRDefault="003D30E1" w:rsidP="00DA006D">
            <w:r w:rsidRPr="0076221C">
              <w:t>Statsgjeld, renter mv.:</w:t>
            </w:r>
          </w:p>
        </w:tc>
        <w:tc>
          <w:tcPr>
            <w:tcW w:w="2017" w:type="dxa"/>
          </w:tcPr>
          <w:p w14:paraId="260FF17A" w14:textId="77777777" w:rsidR="00E34178" w:rsidRPr="0076221C" w:rsidRDefault="00E34178" w:rsidP="002B0003">
            <w:pPr>
              <w:jc w:val="right"/>
            </w:pPr>
          </w:p>
        </w:tc>
      </w:tr>
      <w:tr w:rsidR="00E34178" w:rsidRPr="0076221C" w14:paraId="4858D742" w14:textId="77777777" w:rsidTr="00DA006D">
        <w:trPr>
          <w:trHeight w:val="380"/>
        </w:trPr>
        <w:tc>
          <w:tcPr>
            <w:tcW w:w="1129" w:type="dxa"/>
          </w:tcPr>
          <w:p w14:paraId="09FF53A8" w14:textId="77777777" w:rsidR="00E34178" w:rsidRPr="0076221C" w:rsidRDefault="00E34178" w:rsidP="002B0003"/>
        </w:tc>
        <w:tc>
          <w:tcPr>
            <w:tcW w:w="993" w:type="dxa"/>
          </w:tcPr>
          <w:p w14:paraId="23391598" w14:textId="77777777" w:rsidR="00E34178" w:rsidRPr="0076221C" w:rsidRDefault="003D30E1" w:rsidP="002B0003">
            <w:pPr>
              <w:jc w:val="right"/>
            </w:pPr>
            <w:r w:rsidRPr="0076221C">
              <w:t>89</w:t>
            </w:r>
          </w:p>
        </w:tc>
        <w:tc>
          <w:tcPr>
            <w:tcW w:w="4961" w:type="dxa"/>
          </w:tcPr>
          <w:p w14:paraId="5FFE3F95" w14:textId="77777777" w:rsidR="00E34178" w:rsidRPr="0076221C" w:rsidRDefault="003D30E1" w:rsidP="00DA006D">
            <w:r w:rsidRPr="0076221C">
              <w:t xml:space="preserve">Renter og provisjon mv. på innenlandsk statsgjeld, </w:t>
            </w:r>
            <w:r w:rsidRPr="003D30E1">
              <w:rPr>
                <w:rStyle w:val="kursiv0"/>
              </w:rPr>
              <w:t>overslagsbevilgning</w:t>
            </w:r>
            <w:r w:rsidRPr="0076221C">
              <w:t>,</w:t>
            </w:r>
          </w:p>
        </w:tc>
        <w:tc>
          <w:tcPr>
            <w:tcW w:w="2017" w:type="dxa"/>
          </w:tcPr>
          <w:p w14:paraId="37DA2F64" w14:textId="77777777" w:rsidR="00E34178" w:rsidRPr="0076221C" w:rsidRDefault="00E34178" w:rsidP="002B0003">
            <w:pPr>
              <w:jc w:val="right"/>
            </w:pPr>
          </w:p>
        </w:tc>
      </w:tr>
      <w:tr w:rsidR="00E34178" w:rsidRPr="0076221C" w14:paraId="71A8EF2C" w14:textId="77777777" w:rsidTr="00DA006D">
        <w:trPr>
          <w:trHeight w:val="380"/>
        </w:trPr>
        <w:tc>
          <w:tcPr>
            <w:tcW w:w="1129" w:type="dxa"/>
          </w:tcPr>
          <w:p w14:paraId="1346E734" w14:textId="77777777" w:rsidR="00E34178" w:rsidRPr="0076221C" w:rsidRDefault="00E34178" w:rsidP="002B0003"/>
        </w:tc>
        <w:tc>
          <w:tcPr>
            <w:tcW w:w="993" w:type="dxa"/>
          </w:tcPr>
          <w:p w14:paraId="222082C5" w14:textId="77777777" w:rsidR="00E34178" w:rsidRPr="0076221C" w:rsidRDefault="00E34178" w:rsidP="002B0003">
            <w:pPr>
              <w:jc w:val="right"/>
            </w:pPr>
          </w:p>
        </w:tc>
        <w:tc>
          <w:tcPr>
            <w:tcW w:w="4961" w:type="dxa"/>
          </w:tcPr>
          <w:p w14:paraId="544580FA" w14:textId="77777777" w:rsidR="00E34178" w:rsidRPr="0076221C" w:rsidRDefault="003D30E1" w:rsidP="00DA006D">
            <w:r w:rsidRPr="0076221C">
              <w:t>nedsettes med</w:t>
            </w:r>
          </w:p>
        </w:tc>
        <w:tc>
          <w:tcPr>
            <w:tcW w:w="2017" w:type="dxa"/>
          </w:tcPr>
          <w:p w14:paraId="0971E69E" w14:textId="77777777" w:rsidR="00E34178" w:rsidRPr="0076221C" w:rsidRDefault="003D30E1" w:rsidP="002B0003">
            <w:pPr>
              <w:jc w:val="right"/>
            </w:pPr>
            <w:r w:rsidRPr="0076221C">
              <w:t>225 700 000</w:t>
            </w:r>
          </w:p>
        </w:tc>
      </w:tr>
      <w:tr w:rsidR="00E34178" w:rsidRPr="0076221C" w14:paraId="78E5B073" w14:textId="77777777" w:rsidTr="00DA006D">
        <w:trPr>
          <w:trHeight w:val="380"/>
        </w:trPr>
        <w:tc>
          <w:tcPr>
            <w:tcW w:w="1129" w:type="dxa"/>
          </w:tcPr>
          <w:p w14:paraId="78EC5887" w14:textId="77777777" w:rsidR="00E34178" w:rsidRPr="0076221C" w:rsidRDefault="00E34178" w:rsidP="002B0003"/>
        </w:tc>
        <w:tc>
          <w:tcPr>
            <w:tcW w:w="993" w:type="dxa"/>
          </w:tcPr>
          <w:p w14:paraId="1E0D2277" w14:textId="77777777" w:rsidR="00E34178" w:rsidRPr="0076221C" w:rsidRDefault="00E34178" w:rsidP="002B0003">
            <w:pPr>
              <w:jc w:val="right"/>
            </w:pPr>
          </w:p>
        </w:tc>
        <w:tc>
          <w:tcPr>
            <w:tcW w:w="4961" w:type="dxa"/>
          </w:tcPr>
          <w:p w14:paraId="78EFE699" w14:textId="77777777" w:rsidR="00E34178" w:rsidRPr="0076221C" w:rsidRDefault="003D30E1" w:rsidP="00DA006D">
            <w:r w:rsidRPr="0076221C">
              <w:t>fra kr 10 160 900 000 til kr 9 935 200 000</w:t>
            </w:r>
          </w:p>
        </w:tc>
        <w:tc>
          <w:tcPr>
            <w:tcW w:w="2017" w:type="dxa"/>
          </w:tcPr>
          <w:p w14:paraId="266E84B4" w14:textId="77777777" w:rsidR="00E34178" w:rsidRPr="0076221C" w:rsidRDefault="00E34178" w:rsidP="002B0003">
            <w:pPr>
              <w:jc w:val="right"/>
            </w:pPr>
          </w:p>
        </w:tc>
      </w:tr>
      <w:tr w:rsidR="00E34178" w:rsidRPr="0076221C" w14:paraId="7AA7E778" w14:textId="77777777" w:rsidTr="00DA006D">
        <w:trPr>
          <w:trHeight w:val="380"/>
        </w:trPr>
        <w:tc>
          <w:tcPr>
            <w:tcW w:w="1129" w:type="dxa"/>
          </w:tcPr>
          <w:p w14:paraId="1EAF1B6C" w14:textId="77777777" w:rsidR="00E34178" w:rsidRPr="0076221C" w:rsidRDefault="003D30E1" w:rsidP="002B0003">
            <w:r w:rsidRPr="0076221C">
              <w:t>2309</w:t>
            </w:r>
          </w:p>
        </w:tc>
        <w:tc>
          <w:tcPr>
            <w:tcW w:w="993" w:type="dxa"/>
          </w:tcPr>
          <w:p w14:paraId="3EBBCA96" w14:textId="77777777" w:rsidR="00E34178" w:rsidRPr="0076221C" w:rsidRDefault="00E34178" w:rsidP="002B0003">
            <w:pPr>
              <w:jc w:val="right"/>
            </w:pPr>
          </w:p>
        </w:tc>
        <w:tc>
          <w:tcPr>
            <w:tcW w:w="4961" w:type="dxa"/>
          </w:tcPr>
          <w:p w14:paraId="4557B9DA" w14:textId="77777777" w:rsidR="00E34178" w:rsidRPr="0076221C" w:rsidRDefault="003D30E1" w:rsidP="00DA006D">
            <w:r w:rsidRPr="0076221C">
              <w:t>Tilfeldige utgifter:</w:t>
            </w:r>
          </w:p>
        </w:tc>
        <w:tc>
          <w:tcPr>
            <w:tcW w:w="2017" w:type="dxa"/>
          </w:tcPr>
          <w:p w14:paraId="5181C679" w14:textId="77777777" w:rsidR="00E34178" w:rsidRPr="0076221C" w:rsidRDefault="00E34178" w:rsidP="002B0003">
            <w:pPr>
              <w:jc w:val="right"/>
            </w:pPr>
          </w:p>
        </w:tc>
      </w:tr>
      <w:tr w:rsidR="00E34178" w:rsidRPr="0076221C" w14:paraId="2E136CF8" w14:textId="77777777" w:rsidTr="00DA006D">
        <w:trPr>
          <w:trHeight w:val="380"/>
        </w:trPr>
        <w:tc>
          <w:tcPr>
            <w:tcW w:w="1129" w:type="dxa"/>
          </w:tcPr>
          <w:p w14:paraId="1667ECCB" w14:textId="77777777" w:rsidR="00E34178" w:rsidRPr="0076221C" w:rsidRDefault="00E34178" w:rsidP="002B0003"/>
        </w:tc>
        <w:tc>
          <w:tcPr>
            <w:tcW w:w="993" w:type="dxa"/>
          </w:tcPr>
          <w:p w14:paraId="2BF3E783" w14:textId="77777777" w:rsidR="00E34178" w:rsidRPr="0076221C" w:rsidRDefault="003D30E1" w:rsidP="002B0003">
            <w:pPr>
              <w:jc w:val="right"/>
            </w:pPr>
            <w:r w:rsidRPr="0076221C">
              <w:t>1</w:t>
            </w:r>
          </w:p>
        </w:tc>
        <w:tc>
          <w:tcPr>
            <w:tcW w:w="4961" w:type="dxa"/>
          </w:tcPr>
          <w:p w14:paraId="4705562B" w14:textId="77777777" w:rsidR="00E34178" w:rsidRPr="0076221C" w:rsidRDefault="003D30E1" w:rsidP="00DA006D">
            <w:r w:rsidRPr="0076221C">
              <w:t>Driftsutgifter, nedsettes med</w:t>
            </w:r>
          </w:p>
        </w:tc>
        <w:tc>
          <w:tcPr>
            <w:tcW w:w="2017" w:type="dxa"/>
          </w:tcPr>
          <w:p w14:paraId="32C797B3" w14:textId="77777777" w:rsidR="00E34178" w:rsidRPr="0076221C" w:rsidRDefault="003D30E1" w:rsidP="002B0003">
            <w:pPr>
              <w:jc w:val="right"/>
            </w:pPr>
            <w:r w:rsidRPr="0076221C">
              <w:t>5 050 000 000</w:t>
            </w:r>
          </w:p>
        </w:tc>
      </w:tr>
      <w:tr w:rsidR="00E34178" w:rsidRPr="0076221C" w14:paraId="0CB6D1FD" w14:textId="77777777" w:rsidTr="00DA006D">
        <w:trPr>
          <w:trHeight w:val="380"/>
        </w:trPr>
        <w:tc>
          <w:tcPr>
            <w:tcW w:w="1129" w:type="dxa"/>
          </w:tcPr>
          <w:p w14:paraId="3A482FC0" w14:textId="77777777" w:rsidR="00E34178" w:rsidRPr="0076221C" w:rsidRDefault="00E34178" w:rsidP="002B0003"/>
        </w:tc>
        <w:tc>
          <w:tcPr>
            <w:tcW w:w="993" w:type="dxa"/>
          </w:tcPr>
          <w:p w14:paraId="7E5CA16D" w14:textId="77777777" w:rsidR="00E34178" w:rsidRPr="0076221C" w:rsidRDefault="00E34178" w:rsidP="002B0003">
            <w:pPr>
              <w:jc w:val="right"/>
            </w:pPr>
          </w:p>
        </w:tc>
        <w:tc>
          <w:tcPr>
            <w:tcW w:w="4961" w:type="dxa"/>
          </w:tcPr>
          <w:p w14:paraId="42A9DA25" w14:textId="77777777" w:rsidR="00E34178" w:rsidRPr="0076221C" w:rsidRDefault="003D30E1" w:rsidP="00DA006D">
            <w:r w:rsidRPr="0076221C">
              <w:t>fra kr 5 100 000 000 til kr 50 000 000</w:t>
            </w:r>
          </w:p>
        </w:tc>
        <w:tc>
          <w:tcPr>
            <w:tcW w:w="2017" w:type="dxa"/>
          </w:tcPr>
          <w:p w14:paraId="0922878D" w14:textId="77777777" w:rsidR="00E34178" w:rsidRPr="0076221C" w:rsidRDefault="00E34178" w:rsidP="002B0003">
            <w:pPr>
              <w:jc w:val="right"/>
            </w:pPr>
          </w:p>
        </w:tc>
      </w:tr>
      <w:tr w:rsidR="00E34178" w:rsidRPr="0076221C" w14:paraId="2C80ADD8" w14:textId="77777777" w:rsidTr="00DA006D">
        <w:trPr>
          <w:trHeight w:val="380"/>
        </w:trPr>
        <w:tc>
          <w:tcPr>
            <w:tcW w:w="1129" w:type="dxa"/>
          </w:tcPr>
          <w:p w14:paraId="5CA29F5D" w14:textId="77777777" w:rsidR="00E34178" w:rsidRPr="0076221C" w:rsidRDefault="003D30E1" w:rsidP="002B0003">
            <w:r w:rsidRPr="0076221C">
              <w:t>2315</w:t>
            </w:r>
          </w:p>
        </w:tc>
        <w:tc>
          <w:tcPr>
            <w:tcW w:w="993" w:type="dxa"/>
          </w:tcPr>
          <w:p w14:paraId="65C8A56C" w14:textId="77777777" w:rsidR="00E34178" w:rsidRPr="0076221C" w:rsidRDefault="00E34178" w:rsidP="002B0003">
            <w:pPr>
              <w:jc w:val="right"/>
            </w:pPr>
          </w:p>
        </w:tc>
        <w:tc>
          <w:tcPr>
            <w:tcW w:w="4961" w:type="dxa"/>
          </w:tcPr>
          <w:p w14:paraId="5D7F1CFD" w14:textId="77777777" w:rsidR="00E34178" w:rsidRPr="0076221C" w:rsidRDefault="003D30E1" w:rsidP="00DA006D">
            <w:r w:rsidRPr="0076221C">
              <w:t>Lønnsregulering for arbeidstakere i det statlige tariffområdet:</w:t>
            </w:r>
          </w:p>
        </w:tc>
        <w:tc>
          <w:tcPr>
            <w:tcW w:w="2017" w:type="dxa"/>
          </w:tcPr>
          <w:p w14:paraId="7088004E" w14:textId="77777777" w:rsidR="00E34178" w:rsidRPr="0076221C" w:rsidRDefault="00E34178" w:rsidP="002B0003">
            <w:pPr>
              <w:jc w:val="right"/>
            </w:pPr>
          </w:p>
        </w:tc>
      </w:tr>
      <w:tr w:rsidR="00E34178" w:rsidRPr="0076221C" w14:paraId="72302B7F" w14:textId="77777777" w:rsidTr="00DA006D">
        <w:trPr>
          <w:trHeight w:val="380"/>
        </w:trPr>
        <w:tc>
          <w:tcPr>
            <w:tcW w:w="1129" w:type="dxa"/>
          </w:tcPr>
          <w:p w14:paraId="5F99F489" w14:textId="77777777" w:rsidR="00E34178" w:rsidRPr="0076221C" w:rsidRDefault="00E34178" w:rsidP="002B0003"/>
        </w:tc>
        <w:tc>
          <w:tcPr>
            <w:tcW w:w="993" w:type="dxa"/>
          </w:tcPr>
          <w:p w14:paraId="30470709" w14:textId="77777777" w:rsidR="00E34178" w:rsidRPr="0076221C" w:rsidRDefault="003D30E1" w:rsidP="002B0003">
            <w:pPr>
              <w:jc w:val="right"/>
            </w:pPr>
            <w:r w:rsidRPr="0076221C">
              <w:t>1</w:t>
            </w:r>
          </w:p>
        </w:tc>
        <w:tc>
          <w:tcPr>
            <w:tcW w:w="4961" w:type="dxa"/>
          </w:tcPr>
          <w:p w14:paraId="2FE5A0E3" w14:textId="77777777" w:rsidR="00E34178" w:rsidRPr="0076221C" w:rsidRDefault="003D30E1" w:rsidP="00DA006D">
            <w:r w:rsidRPr="0076221C">
              <w:t>Driftsutgifter, nedsettes med</w:t>
            </w:r>
          </w:p>
        </w:tc>
        <w:tc>
          <w:tcPr>
            <w:tcW w:w="2017" w:type="dxa"/>
          </w:tcPr>
          <w:p w14:paraId="1759FC49" w14:textId="77777777" w:rsidR="00E34178" w:rsidRPr="0076221C" w:rsidRDefault="003D30E1" w:rsidP="002B0003">
            <w:pPr>
              <w:jc w:val="right"/>
            </w:pPr>
            <w:r w:rsidRPr="0076221C">
              <w:t>97 983 000</w:t>
            </w:r>
          </w:p>
        </w:tc>
      </w:tr>
      <w:tr w:rsidR="00E34178" w:rsidRPr="0076221C" w14:paraId="642AB119" w14:textId="77777777" w:rsidTr="00DA006D">
        <w:trPr>
          <w:trHeight w:val="380"/>
        </w:trPr>
        <w:tc>
          <w:tcPr>
            <w:tcW w:w="1129" w:type="dxa"/>
          </w:tcPr>
          <w:p w14:paraId="3D01A312" w14:textId="77777777" w:rsidR="00E34178" w:rsidRPr="0076221C" w:rsidRDefault="00E34178" w:rsidP="002B0003"/>
        </w:tc>
        <w:tc>
          <w:tcPr>
            <w:tcW w:w="993" w:type="dxa"/>
          </w:tcPr>
          <w:p w14:paraId="02D9ADCE" w14:textId="77777777" w:rsidR="00E34178" w:rsidRPr="0076221C" w:rsidRDefault="00E34178" w:rsidP="002B0003">
            <w:pPr>
              <w:jc w:val="right"/>
            </w:pPr>
          </w:p>
        </w:tc>
        <w:tc>
          <w:tcPr>
            <w:tcW w:w="4961" w:type="dxa"/>
          </w:tcPr>
          <w:p w14:paraId="73ED5727" w14:textId="77777777" w:rsidR="00E34178" w:rsidRPr="0076221C" w:rsidRDefault="003D30E1" w:rsidP="00DA006D">
            <w:r w:rsidRPr="0076221C">
              <w:t>fra kr 97 983 000 til kr 0</w:t>
            </w:r>
          </w:p>
        </w:tc>
        <w:tc>
          <w:tcPr>
            <w:tcW w:w="2017" w:type="dxa"/>
          </w:tcPr>
          <w:p w14:paraId="73357086" w14:textId="77777777" w:rsidR="00E34178" w:rsidRPr="0076221C" w:rsidRDefault="00E34178" w:rsidP="002B0003">
            <w:pPr>
              <w:jc w:val="right"/>
            </w:pPr>
          </w:p>
        </w:tc>
      </w:tr>
      <w:tr w:rsidR="00E34178" w:rsidRPr="0076221C" w14:paraId="12520A4E" w14:textId="77777777" w:rsidTr="00DA006D">
        <w:trPr>
          <w:trHeight w:val="380"/>
        </w:trPr>
        <w:tc>
          <w:tcPr>
            <w:tcW w:w="1129" w:type="dxa"/>
          </w:tcPr>
          <w:p w14:paraId="54D905FD" w14:textId="77777777" w:rsidR="00E34178" w:rsidRPr="0076221C" w:rsidRDefault="003D30E1" w:rsidP="002B0003">
            <w:r w:rsidRPr="0076221C">
              <w:t>2800</w:t>
            </w:r>
          </w:p>
        </w:tc>
        <w:tc>
          <w:tcPr>
            <w:tcW w:w="993" w:type="dxa"/>
          </w:tcPr>
          <w:p w14:paraId="24C7A90F" w14:textId="77777777" w:rsidR="00E34178" w:rsidRPr="0076221C" w:rsidRDefault="00E34178" w:rsidP="002B0003">
            <w:pPr>
              <w:jc w:val="right"/>
            </w:pPr>
          </w:p>
        </w:tc>
        <w:tc>
          <w:tcPr>
            <w:tcW w:w="4961" w:type="dxa"/>
          </w:tcPr>
          <w:p w14:paraId="1AAD5861" w14:textId="77777777" w:rsidR="00E34178" w:rsidRPr="0076221C" w:rsidRDefault="003D30E1" w:rsidP="00DA006D">
            <w:r w:rsidRPr="0076221C">
              <w:t>Statens pensjonsfond utland:</w:t>
            </w:r>
          </w:p>
        </w:tc>
        <w:tc>
          <w:tcPr>
            <w:tcW w:w="2017" w:type="dxa"/>
          </w:tcPr>
          <w:p w14:paraId="07242FFF" w14:textId="77777777" w:rsidR="00E34178" w:rsidRPr="0076221C" w:rsidRDefault="00E34178" w:rsidP="002B0003">
            <w:pPr>
              <w:jc w:val="right"/>
            </w:pPr>
          </w:p>
        </w:tc>
      </w:tr>
      <w:tr w:rsidR="00E34178" w:rsidRPr="0076221C" w14:paraId="2471DE39" w14:textId="77777777" w:rsidTr="00DA006D">
        <w:trPr>
          <w:trHeight w:val="380"/>
        </w:trPr>
        <w:tc>
          <w:tcPr>
            <w:tcW w:w="1129" w:type="dxa"/>
          </w:tcPr>
          <w:p w14:paraId="7061FC71" w14:textId="77777777" w:rsidR="00E34178" w:rsidRPr="0076221C" w:rsidRDefault="00E34178" w:rsidP="002B0003"/>
        </w:tc>
        <w:tc>
          <w:tcPr>
            <w:tcW w:w="993" w:type="dxa"/>
          </w:tcPr>
          <w:p w14:paraId="7A1E7E66" w14:textId="77777777" w:rsidR="00E34178" w:rsidRPr="0076221C" w:rsidRDefault="003D30E1" w:rsidP="002B0003">
            <w:pPr>
              <w:jc w:val="right"/>
            </w:pPr>
            <w:r w:rsidRPr="0076221C">
              <w:t>50</w:t>
            </w:r>
          </w:p>
        </w:tc>
        <w:tc>
          <w:tcPr>
            <w:tcW w:w="4961" w:type="dxa"/>
          </w:tcPr>
          <w:p w14:paraId="7EE3F8ED" w14:textId="77777777" w:rsidR="00E34178" w:rsidRPr="0076221C" w:rsidRDefault="003D30E1" w:rsidP="00DA006D">
            <w:r w:rsidRPr="0076221C">
              <w:t>Overføring til fondet, forhøyes med</w:t>
            </w:r>
          </w:p>
        </w:tc>
        <w:tc>
          <w:tcPr>
            <w:tcW w:w="2017" w:type="dxa"/>
          </w:tcPr>
          <w:p w14:paraId="0AD18F44" w14:textId="77777777" w:rsidR="00E34178" w:rsidRPr="0076221C" w:rsidRDefault="003D30E1" w:rsidP="002B0003">
            <w:pPr>
              <w:jc w:val="right"/>
            </w:pPr>
            <w:r w:rsidRPr="0076221C">
              <w:t>173 500 000 000</w:t>
            </w:r>
          </w:p>
        </w:tc>
      </w:tr>
      <w:tr w:rsidR="00E34178" w:rsidRPr="0076221C" w14:paraId="399C438A" w14:textId="77777777" w:rsidTr="00DA006D">
        <w:trPr>
          <w:trHeight w:val="380"/>
        </w:trPr>
        <w:tc>
          <w:tcPr>
            <w:tcW w:w="1129" w:type="dxa"/>
          </w:tcPr>
          <w:p w14:paraId="3F67053A" w14:textId="77777777" w:rsidR="00E34178" w:rsidRPr="0076221C" w:rsidRDefault="00E34178" w:rsidP="002B0003"/>
        </w:tc>
        <w:tc>
          <w:tcPr>
            <w:tcW w:w="993" w:type="dxa"/>
          </w:tcPr>
          <w:p w14:paraId="6E4057B6" w14:textId="77777777" w:rsidR="00E34178" w:rsidRPr="0076221C" w:rsidRDefault="00E34178" w:rsidP="002B0003">
            <w:pPr>
              <w:jc w:val="right"/>
            </w:pPr>
          </w:p>
        </w:tc>
        <w:tc>
          <w:tcPr>
            <w:tcW w:w="4961" w:type="dxa"/>
          </w:tcPr>
          <w:p w14:paraId="3571D28F" w14:textId="77777777" w:rsidR="00E34178" w:rsidRPr="0076221C" w:rsidRDefault="003D30E1" w:rsidP="00DA006D">
            <w:r w:rsidRPr="0076221C">
              <w:t>fra kr 98 501 000 000 til kr 272 001 000 000</w:t>
            </w:r>
          </w:p>
        </w:tc>
        <w:tc>
          <w:tcPr>
            <w:tcW w:w="2017" w:type="dxa"/>
          </w:tcPr>
          <w:p w14:paraId="6AA79216" w14:textId="77777777" w:rsidR="00E34178" w:rsidRPr="0076221C" w:rsidRDefault="00E34178" w:rsidP="002B0003">
            <w:pPr>
              <w:jc w:val="right"/>
            </w:pPr>
          </w:p>
        </w:tc>
      </w:tr>
    </w:tbl>
    <w:p w14:paraId="0408255C" w14:textId="77777777" w:rsidR="00E34178" w:rsidRPr="0076221C" w:rsidRDefault="003D30E1" w:rsidP="0076221C">
      <w:pPr>
        <w:pStyle w:val="a-vedtak-tekst"/>
      </w:pPr>
      <w:r w:rsidRPr="0076221C">
        <w:t>Inntekter:</w:t>
      </w:r>
    </w:p>
    <w:p w14:paraId="478DF816" w14:textId="77777777" w:rsidR="00E34178" w:rsidRPr="0076221C" w:rsidRDefault="003D30E1" w:rsidP="0076221C">
      <w:pPr>
        <w:pStyle w:val="Tabellnavn"/>
      </w:pPr>
      <w:r w:rsidRPr="0076221C">
        <w:t>04N1xt2</w:t>
      </w:r>
    </w:p>
    <w:tbl>
      <w:tblPr>
        <w:tblStyle w:val="StandardTabell"/>
        <w:tblW w:w="9100" w:type="dxa"/>
        <w:tblLayout w:type="fixed"/>
        <w:tblLook w:val="04A0" w:firstRow="1" w:lastRow="0" w:firstColumn="1" w:lastColumn="0" w:noHBand="0" w:noVBand="1"/>
      </w:tblPr>
      <w:tblGrid>
        <w:gridCol w:w="1129"/>
        <w:gridCol w:w="993"/>
        <w:gridCol w:w="4961"/>
        <w:gridCol w:w="2017"/>
      </w:tblGrid>
      <w:tr w:rsidR="00E34178" w:rsidRPr="0076221C" w14:paraId="651DA635" w14:textId="77777777" w:rsidTr="00DA006D">
        <w:trPr>
          <w:trHeight w:val="360"/>
        </w:trPr>
        <w:tc>
          <w:tcPr>
            <w:tcW w:w="1129" w:type="dxa"/>
            <w:shd w:val="clear" w:color="auto" w:fill="FFFFFF"/>
          </w:tcPr>
          <w:p w14:paraId="2C7350A4" w14:textId="77777777" w:rsidR="00E34178" w:rsidRPr="0076221C" w:rsidRDefault="003D30E1" w:rsidP="002B0003">
            <w:r w:rsidRPr="0076221C">
              <w:t>Kap.</w:t>
            </w:r>
          </w:p>
        </w:tc>
        <w:tc>
          <w:tcPr>
            <w:tcW w:w="993" w:type="dxa"/>
          </w:tcPr>
          <w:p w14:paraId="5EE96597" w14:textId="77777777" w:rsidR="00E34178" w:rsidRPr="0076221C" w:rsidRDefault="003D30E1" w:rsidP="002B0003">
            <w:pPr>
              <w:jc w:val="right"/>
            </w:pPr>
            <w:r w:rsidRPr="0076221C">
              <w:t>Post</w:t>
            </w:r>
          </w:p>
        </w:tc>
        <w:tc>
          <w:tcPr>
            <w:tcW w:w="4961" w:type="dxa"/>
          </w:tcPr>
          <w:p w14:paraId="3AEB2CAB" w14:textId="77777777" w:rsidR="00E34178" w:rsidRPr="0076221C" w:rsidRDefault="003D30E1" w:rsidP="00DA006D">
            <w:r w:rsidRPr="0076221C">
              <w:t>Formål</w:t>
            </w:r>
          </w:p>
        </w:tc>
        <w:tc>
          <w:tcPr>
            <w:tcW w:w="2017" w:type="dxa"/>
          </w:tcPr>
          <w:p w14:paraId="6B1D7BA7" w14:textId="77777777" w:rsidR="00E34178" w:rsidRPr="0076221C" w:rsidRDefault="003D30E1" w:rsidP="002B0003">
            <w:pPr>
              <w:jc w:val="right"/>
            </w:pPr>
            <w:r w:rsidRPr="0076221C">
              <w:t>Kroner</w:t>
            </w:r>
          </w:p>
        </w:tc>
      </w:tr>
      <w:tr w:rsidR="00E34178" w:rsidRPr="0076221C" w14:paraId="79C427BE" w14:textId="77777777" w:rsidTr="00DA006D">
        <w:trPr>
          <w:trHeight w:val="380"/>
        </w:trPr>
        <w:tc>
          <w:tcPr>
            <w:tcW w:w="1129" w:type="dxa"/>
          </w:tcPr>
          <w:p w14:paraId="3D7E38DD" w14:textId="77777777" w:rsidR="00E34178" w:rsidRPr="0076221C" w:rsidRDefault="003D30E1" w:rsidP="002B0003">
            <w:r w:rsidRPr="0076221C">
              <w:t>3024</w:t>
            </w:r>
          </w:p>
        </w:tc>
        <w:tc>
          <w:tcPr>
            <w:tcW w:w="993" w:type="dxa"/>
          </w:tcPr>
          <w:p w14:paraId="2E58488F" w14:textId="77777777" w:rsidR="00E34178" w:rsidRPr="0076221C" w:rsidRDefault="00E34178" w:rsidP="002B0003">
            <w:pPr>
              <w:jc w:val="right"/>
            </w:pPr>
          </w:p>
        </w:tc>
        <w:tc>
          <w:tcPr>
            <w:tcW w:w="4961" w:type="dxa"/>
          </w:tcPr>
          <w:p w14:paraId="0BE45A5D" w14:textId="77777777" w:rsidR="00E34178" w:rsidRPr="0076221C" w:rsidRDefault="003D30E1" w:rsidP="00DA006D">
            <w:r w:rsidRPr="0076221C">
              <w:t>Regjeringsadvokaten:</w:t>
            </w:r>
          </w:p>
        </w:tc>
        <w:tc>
          <w:tcPr>
            <w:tcW w:w="2017" w:type="dxa"/>
          </w:tcPr>
          <w:p w14:paraId="526B4F0B" w14:textId="77777777" w:rsidR="00E34178" w:rsidRPr="0076221C" w:rsidRDefault="00E34178" w:rsidP="002B0003">
            <w:pPr>
              <w:jc w:val="right"/>
            </w:pPr>
          </w:p>
        </w:tc>
      </w:tr>
      <w:tr w:rsidR="00E34178" w:rsidRPr="0076221C" w14:paraId="2A888944" w14:textId="77777777" w:rsidTr="00DA006D">
        <w:trPr>
          <w:trHeight w:val="380"/>
        </w:trPr>
        <w:tc>
          <w:tcPr>
            <w:tcW w:w="1129" w:type="dxa"/>
          </w:tcPr>
          <w:p w14:paraId="7535A08D" w14:textId="77777777" w:rsidR="00E34178" w:rsidRPr="0076221C" w:rsidRDefault="00E34178" w:rsidP="002B0003"/>
        </w:tc>
        <w:tc>
          <w:tcPr>
            <w:tcW w:w="993" w:type="dxa"/>
          </w:tcPr>
          <w:p w14:paraId="255D3D3B" w14:textId="77777777" w:rsidR="00E34178" w:rsidRPr="0076221C" w:rsidRDefault="003D30E1" w:rsidP="002B0003">
            <w:pPr>
              <w:jc w:val="right"/>
            </w:pPr>
            <w:r w:rsidRPr="0076221C">
              <w:t>1</w:t>
            </w:r>
          </w:p>
        </w:tc>
        <w:tc>
          <w:tcPr>
            <w:tcW w:w="4961" w:type="dxa"/>
          </w:tcPr>
          <w:p w14:paraId="0502CB97" w14:textId="77777777" w:rsidR="00E34178" w:rsidRPr="0076221C" w:rsidRDefault="003D30E1" w:rsidP="00DA006D">
            <w:r w:rsidRPr="0076221C">
              <w:t>Erstatning for utgifter i rettssaker, forhøyes med</w:t>
            </w:r>
          </w:p>
        </w:tc>
        <w:tc>
          <w:tcPr>
            <w:tcW w:w="2017" w:type="dxa"/>
          </w:tcPr>
          <w:p w14:paraId="57491A73" w14:textId="77777777" w:rsidR="00E34178" w:rsidRPr="0076221C" w:rsidRDefault="003D30E1" w:rsidP="002B0003">
            <w:pPr>
              <w:jc w:val="right"/>
            </w:pPr>
            <w:r w:rsidRPr="0076221C">
              <w:t>9 800 000</w:t>
            </w:r>
          </w:p>
        </w:tc>
      </w:tr>
      <w:tr w:rsidR="00E34178" w:rsidRPr="0076221C" w14:paraId="05874A39" w14:textId="77777777" w:rsidTr="00DA006D">
        <w:trPr>
          <w:trHeight w:val="380"/>
        </w:trPr>
        <w:tc>
          <w:tcPr>
            <w:tcW w:w="1129" w:type="dxa"/>
          </w:tcPr>
          <w:p w14:paraId="5306C739" w14:textId="77777777" w:rsidR="00E34178" w:rsidRPr="0076221C" w:rsidRDefault="00E34178" w:rsidP="002B0003"/>
        </w:tc>
        <w:tc>
          <w:tcPr>
            <w:tcW w:w="993" w:type="dxa"/>
          </w:tcPr>
          <w:p w14:paraId="4615C786" w14:textId="77777777" w:rsidR="00E34178" w:rsidRPr="0076221C" w:rsidRDefault="00E34178" w:rsidP="002B0003">
            <w:pPr>
              <w:jc w:val="right"/>
            </w:pPr>
          </w:p>
        </w:tc>
        <w:tc>
          <w:tcPr>
            <w:tcW w:w="4961" w:type="dxa"/>
          </w:tcPr>
          <w:p w14:paraId="4C943626" w14:textId="77777777" w:rsidR="00E34178" w:rsidRPr="0076221C" w:rsidRDefault="003D30E1" w:rsidP="00DA006D">
            <w:r w:rsidRPr="0076221C">
              <w:t>fra kr 20 200 000 til kr 30 000 000</w:t>
            </w:r>
          </w:p>
        </w:tc>
        <w:tc>
          <w:tcPr>
            <w:tcW w:w="2017" w:type="dxa"/>
          </w:tcPr>
          <w:p w14:paraId="6CEE1ACE" w14:textId="77777777" w:rsidR="00E34178" w:rsidRPr="0076221C" w:rsidRDefault="00E34178" w:rsidP="002B0003">
            <w:pPr>
              <w:jc w:val="right"/>
            </w:pPr>
          </w:p>
        </w:tc>
      </w:tr>
      <w:tr w:rsidR="00E34178" w:rsidRPr="0076221C" w14:paraId="3D978AC7" w14:textId="77777777" w:rsidTr="00DA006D">
        <w:trPr>
          <w:trHeight w:val="380"/>
        </w:trPr>
        <w:tc>
          <w:tcPr>
            <w:tcW w:w="1129" w:type="dxa"/>
          </w:tcPr>
          <w:p w14:paraId="32372A13" w14:textId="77777777" w:rsidR="00E34178" w:rsidRPr="0076221C" w:rsidRDefault="003D30E1" w:rsidP="002B0003">
            <w:r w:rsidRPr="0076221C">
              <w:t>3041</w:t>
            </w:r>
          </w:p>
        </w:tc>
        <w:tc>
          <w:tcPr>
            <w:tcW w:w="993" w:type="dxa"/>
          </w:tcPr>
          <w:p w14:paraId="0955EBAE" w14:textId="77777777" w:rsidR="00E34178" w:rsidRPr="0076221C" w:rsidRDefault="00E34178" w:rsidP="002B0003">
            <w:pPr>
              <w:jc w:val="right"/>
            </w:pPr>
          </w:p>
        </w:tc>
        <w:tc>
          <w:tcPr>
            <w:tcW w:w="4961" w:type="dxa"/>
          </w:tcPr>
          <w:p w14:paraId="403F1E58" w14:textId="77777777" w:rsidR="00E34178" w:rsidRPr="0076221C" w:rsidRDefault="003D30E1" w:rsidP="00DA006D">
            <w:r w:rsidRPr="0076221C">
              <w:t>Stortinget:</w:t>
            </w:r>
          </w:p>
        </w:tc>
        <w:tc>
          <w:tcPr>
            <w:tcW w:w="2017" w:type="dxa"/>
          </w:tcPr>
          <w:p w14:paraId="507BEF48" w14:textId="77777777" w:rsidR="00E34178" w:rsidRPr="0076221C" w:rsidRDefault="00E34178" w:rsidP="002B0003">
            <w:pPr>
              <w:jc w:val="right"/>
            </w:pPr>
          </w:p>
        </w:tc>
      </w:tr>
      <w:tr w:rsidR="00E34178" w:rsidRPr="0076221C" w14:paraId="5605D7BC" w14:textId="77777777" w:rsidTr="00DA006D">
        <w:trPr>
          <w:trHeight w:val="380"/>
        </w:trPr>
        <w:tc>
          <w:tcPr>
            <w:tcW w:w="1129" w:type="dxa"/>
          </w:tcPr>
          <w:p w14:paraId="79B3C42A" w14:textId="77777777" w:rsidR="00E34178" w:rsidRPr="0076221C" w:rsidRDefault="00E34178" w:rsidP="002B0003"/>
        </w:tc>
        <w:tc>
          <w:tcPr>
            <w:tcW w:w="993" w:type="dxa"/>
          </w:tcPr>
          <w:p w14:paraId="0079713A" w14:textId="77777777" w:rsidR="00E34178" w:rsidRPr="0076221C" w:rsidRDefault="003D30E1" w:rsidP="002B0003">
            <w:pPr>
              <w:jc w:val="right"/>
            </w:pPr>
            <w:r w:rsidRPr="0076221C">
              <w:t>1</w:t>
            </w:r>
          </w:p>
        </w:tc>
        <w:tc>
          <w:tcPr>
            <w:tcW w:w="4961" w:type="dxa"/>
          </w:tcPr>
          <w:p w14:paraId="4DF97C2F" w14:textId="77777777" w:rsidR="00E34178" w:rsidRPr="0076221C" w:rsidRDefault="003D30E1" w:rsidP="00DA006D">
            <w:r w:rsidRPr="0076221C">
              <w:t>Salgsinntekter, nedsettes med</w:t>
            </w:r>
          </w:p>
        </w:tc>
        <w:tc>
          <w:tcPr>
            <w:tcW w:w="2017" w:type="dxa"/>
          </w:tcPr>
          <w:p w14:paraId="771E072A" w14:textId="77777777" w:rsidR="00E34178" w:rsidRPr="0076221C" w:rsidRDefault="003D30E1" w:rsidP="002B0003">
            <w:pPr>
              <w:jc w:val="right"/>
            </w:pPr>
            <w:r w:rsidRPr="0076221C">
              <w:t>2 900 000</w:t>
            </w:r>
          </w:p>
        </w:tc>
      </w:tr>
      <w:tr w:rsidR="00E34178" w:rsidRPr="0076221C" w14:paraId="534099A8" w14:textId="77777777" w:rsidTr="00DA006D">
        <w:trPr>
          <w:trHeight w:val="380"/>
        </w:trPr>
        <w:tc>
          <w:tcPr>
            <w:tcW w:w="1129" w:type="dxa"/>
          </w:tcPr>
          <w:p w14:paraId="39321C57" w14:textId="77777777" w:rsidR="00E34178" w:rsidRPr="0076221C" w:rsidRDefault="00E34178" w:rsidP="002B0003"/>
        </w:tc>
        <w:tc>
          <w:tcPr>
            <w:tcW w:w="993" w:type="dxa"/>
          </w:tcPr>
          <w:p w14:paraId="527615AA" w14:textId="77777777" w:rsidR="00E34178" w:rsidRPr="0076221C" w:rsidRDefault="00E34178" w:rsidP="002B0003">
            <w:pPr>
              <w:jc w:val="right"/>
            </w:pPr>
          </w:p>
        </w:tc>
        <w:tc>
          <w:tcPr>
            <w:tcW w:w="4961" w:type="dxa"/>
          </w:tcPr>
          <w:p w14:paraId="1729EF5B" w14:textId="77777777" w:rsidR="00E34178" w:rsidRPr="0076221C" w:rsidRDefault="003D30E1" w:rsidP="00DA006D">
            <w:r w:rsidRPr="0076221C">
              <w:t>fra kr 4 900 000 til kr 2 000 000</w:t>
            </w:r>
          </w:p>
        </w:tc>
        <w:tc>
          <w:tcPr>
            <w:tcW w:w="2017" w:type="dxa"/>
          </w:tcPr>
          <w:p w14:paraId="3ED02C4F" w14:textId="77777777" w:rsidR="00E34178" w:rsidRPr="0076221C" w:rsidRDefault="00E34178" w:rsidP="002B0003">
            <w:pPr>
              <w:jc w:val="right"/>
            </w:pPr>
          </w:p>
        </w:tc>
      </w:tr>
      <w:tr w:rsidR="00E34178" w:rsidRPr="0076221C" w14:paraId="6859963A" w14:textId="77777777" w:rsidTr="00DA006D">
        <w:trPr>
          <w:trHeight w:val="380"/>
        </w:trPr>
        <w:tc>
          <w:tcPr>
            <w:tcW w:w="1129" w:type="dxa"/>
          </w:tcPr>
          <w:p w14:paraId="70539C64" w14:textId="77777777" w:rsidR="00E34178" w:rsidRPr="0076221C" w:rsidRDefault="003D30E1" w:rsidP="002B0003">
            <w:r w:rsidRPr="0076221C">
              <w:t>4602</w:t>
            </w:r>
          </w:p>
        </w:tc>
        <w:tc>
          <w:tcPr>
            <w:tcW w:w="993" w:type="dxa"/>
          </w:tcPr>
          <w:p w14:paraId="52A3AAC7" w14:textId="77777777" w:rsidR="00E34178" w:rsidRPr="0076221C" w:rsidRDefault="00E34178" w:rsidP="002B0003">
            <w:pPr>
              <w:jc w:val="right"/>
            </w:pPr>
          </w:p>
        </w:tc>
        <w:tc>
          <w:tcPr>
            <w:tcW w:w="4961" w:type="dxa"/>
          </w:tcPr>
          <w:p w14:paraId="6BDB7745" w14:textId="77777777" w:rsidR="00E34178" w:rsidRPr="0076221C" w:rsidRDefault="003D30E1" w:rsidP="00DA006D">
            <w:r w:rsidRPr="0076221C">
              <w:t>Finanstilsynet:</w:t>
            </w:r>
          </w:p>
        </w:tc>
        <w:tc>
          <w:tcPr>
            <w:tcW w:w="2017" w:type="dxa"/>
          </w:tcPr>
          <w:p w14:paraId="5D7B903F" w14:textId="77777777" w:rsidR="00E34178" w:rsidRPr="0076221C" w:rsidRDefault="00E34178" w:rsidP="002B0003">
            <w:pPr>
              <w:jc w:val="right"/>
            </w:pPr>
          </w:p>
        </w:tc>
      </w:tr>
      <w:tr w:rsidR="00E34178" w:rsidRPr="0076221C" w14:paraId="32651CD1" w14:textId="77777777" w:rsidTr="00DA006D">
        <w:trPr>
          <w:trHeight w:val="380"/>
        </w:trPr>
        <w:tc>
          <w:tcPr>
            <w:tcW w:w="1129" w:type="dxa"/>
          </w:tcPr>
          <w:p w14:paraId="4FE52B00" w14:textId="77777777" w:rsidR="00E34178" w:rsidRPr="0076221C" w:rsidRDefault="00E34178" w:rsidP="002B0003"/>
        </w:tc>
        <w:tc>
          <w:tcPr>
            <w:tcW w:w="993" w:type="dxa"/>
          </w:tcPr>
          <w:p w14:paraId="25AF897A" w14:textId="77777777" w:rsidR="00E34178" w:rsidRPr="0076221C" w:rsidRDefault="003D30E1" w:rsidP="002B0003">
            <w:pPr>
              <w:jc w:val="right"/>
            </w:pPr>
            <w:r w:rsidRPr="0076221C">
              <w:t>86</w:t>
            </w:r>
          </w:p>
        </w:tc>
        <w:tc>
          <w:tcPr>
            <w:tcW w:w="4961" w:type="dxa"/>
          </w:tcPr>
          <w:p w14:paraId="5A39C511" w14:textId="77777777" w:rsidR="00E34178" w:rsidRPr="0076221C" w:rsidRDefault="003D30E1" w:rsidP="00DA006D">
            <w:r w:rsidRPr="0076221C">
              <w:t>Vinningsavståelse og overtredelsesgebyr mv., forhøyes med</w:t>
            </w:r>
          </w:p>
        </w:tc>
        <w:tc>
          <w:tcPr>
            <w:tcW w:w="2017" w:type="dxa"/>
          </w:tcPr>
          <w:p w14:paraId="7549FC68" w14:textId="77777777" w:rsidR="00E34178" w:rsidRPr="0076221C" w:rsidRDefault="003D30E1" w:rsidP="002B0003">
            <w:pPr>
              <w:jc w:val="right"/>
            </w:pPr>
            <w:r w:rsidRPr="0076221C">
              <w:t>413 000 000</w:t>
            </w:r>
          </w:p>
        </w:tc>
      </w:tr>
      <w:tr w:rsidR="00E34178" w:rsidRPr="0076221C" w14:paraId="4577F547" w14:textId="77777777" w:rsidTr="00DA006D">
        <w:trPr>
          <w:trHeight w:val="380"/>
        </w:trPr>
        <w:tc>
          <w:tcPr>
            <w:tcW w:w="1129" w:type="dxa"/>
          </w:tcPr>
          <w:p w14:paraId="6C0F3B4A" w14:textId="77777777" w:rsidR="00E34178" w:rsidRPr="0076221C" w:rsidRDefault="00E34178" w:rsidP="002B0003"/>
        </w:tc>
        <w:tc>
          <w:tcPr>
            <w:tcW w:w="993" w:type="dxa"/>
          </w:tcPr>
          <w:p w14:paraId="1F627D05" w14:textId="77777777" w:rsidR="00E34178" w:rsidRPr="0076221C" w:rsidRDefault="00E34178" w:rsidP="002B0003">
            <w:pPr>
              <w:jc w:val="right"/>
            </w:pPr>
          </w:p>
        </w:tc>
        <w:tc>
          <w:tcPr>
            <w:tcW w:w="4961" w:type="dxa"/>
          </w:tcPr>
          <w:p w14:paraId="2062FB77" w14:textId="77777777" w:rsidR="00E34178" w:rsidRPr="0076221C" w:rsidRDefault="003D30E1" w:rsidP="00DA006D">
            <w:r w:rsidRPr="0076221C">
              <w:t>fra kr 500 000 til kr 413 500 000</w:t>
            </w:r>
          </w:p>
        </w:tc>
        <w:tc>
          <w:tcPr>
            <w:tcW w:w="2017" w:type="dxa"/>
          </w:tcPr>
          <w:p w14:paraId="1055C51F" w14:textId="77777777" w:rsidR="00E34178" w:rsidRPr="0076221C" w:rsidRDefault="00E34178" w:rsidP="002B0003">
            <w:pPr>
              <w:jc w:val="right"/>
            </w:pPr>
          </w:p>
        </w:tc>
      </w:tr>
      <w:tr w:rsidR="00E34178" w:rsidRPr="0076221C" w14:paraId="26006492" w14:textId="77777777" w:rsidTr="00DA006D">
        <w:trPr>
          <w:trHeight w:val="380"/>
        </w:trPr>
        <w:tc>
          <w:tcPr>
            <w:tcW w:w="1129" w:type="dxa"/>
          </w:tcPr>
          <w:p w14:paraId="2609756B" w14:textId="77777777" w:rsidR="00E34178" w:rsidRPr="0076221C" w:rsidRDefault="003D30E1" w:rsidP="002B0003">
            <w:r w:rsidRPr="0076221C">
              <w:t>4605</w:t>
            </w:r>
          </w:p>
        </w:tc>
        <w:tc>
          <w:tcPr>
            <w:tcW w:w="993" w:type="dxa"/>
          </w:tcPr>
          <w:p w14:paraId="53EA4E6E" w14:textId="77777777" w:rsidR="00E34178" w:rsidRPr="0076221C" w:rsidRDefault="00E34178" w:rsidP="002B0003">
            <w:pPr>
              <w:jc w:val="right"/>
            </w:pPr>
          </w:p>
        </w:tc>
        <w:tc>
          <w:tcPr>
            <w:tcW w:w="4961" w:type="dxa"/>
          </w:tcPr>
          <w:p w14:paraId="5ECFB384" w14:textId="77777777" w:rsidR="00E34178" w:rsidRPr="0076221C" w:rsidRDefault="003D30E1" w:rsidP="00DA006D">
            <w:r w:rsidRPr="0076221C">
              <w:t>Direktoratet for forvaltning og økonomistyring:</w:t>
            </w:r>
          </w:p>
        </w:tc>
        <w:tc>
          <w:tcPr>
            <w:tcW w:w="2017" w:type="dxa"/>
          </w:tcPr>
          <w:p w14:paraId="6126BBD2" w14:textId="77777777" w:rsidR="00E34178" w:rsidRPr="0076221C" w:rsidRDefault="00E34178" w:rsidP="002B0003">
            <w:pPr>
              <w:jc w:val="right"/>
            </w:pPr>
          </w:p>
        </w:tc>
      </w:tr>
      <w:tr w:rsidR="00E34178" w:rsidRPr="0076221C" w14:paraId="0258EF16" w14:textId="77777777" w:rsidTr="00DA006D">
        <w:trPr>
          <w:trHeight w:val="380"/>
        </w:trPr>
        <w:tc>
          <w:tcPr>
            <w:tcW w:w="1129" w:type="dxa"/>
          </w:tcPr>
          <w:p w14:paraId="781F037C" w14:textId="77777777" w:rsidR="00E34178" w:rsidRPr="0076221C" w:rsidRDefault="00E34178" w:rsidP="002B0003"/>
        </w:tc>
        <w:tc>
          <w:tcPr>
            <w:tcW w:w="993" w:type="dxa"/>
          </w:tcPr>
          <w:p w14:paraId="58D5B311" w14:textId="77777777" w:rsidR="00E34178" w:rsidRPr="0076221C" w:rsidRDefault="003D30E1" w:rsidP="002B0003">
            <w:pPr>
              <w:jc w:val="right"/>
            </w:pPr>
            <w:r w:rsidRPr="0076221C">
              <w:t>1</w:t>
            </w:r>
          </w:p>
        </w:tc>
        <w:tc>
          <w:tcPr>
            <w:tcW w:w="4961" w:type="dxa"/>
          </w:tcPr>
          <w:p w14:paraId="1943794E" w14:textId="77777777" w:rsidR="00E34178" w:rsidRPr="0076221C" w:rsidRDefault="003D30E1" w:rsidP="00DA006D">
            <w:r w:rsidRPr="0076221C">
              <w:t>Økonomitjenester, forhøyes med</w:t>
            </w:r>
          </w:p>
        </w:tc>
        <w:tc>
          <w:tcPr>
            <w:tcW w:w="2017" w:type="dxa"/>
          </w:tcPr>
          <w:p w14:paraId="4C916EEA" w14:textId="77777777" w:rsidR="00E34178" w:rsidRPr="0076221C" w:rsidRDefault="003D30E1" w:rsidP="002B0003">
            <w:pPr>
              <w:jc w:val="right"/>
            </w:pPr>
            <w:r w:rsidRPr="0076221C">
              <w:t>30 000 000</w:t>
            </w:r>
          </w:p>
        </w:tc>
      </w:tr>
      <w:tr w:rsidR="00E34178" w:rsidRPr="0076221C" w14:paraId="35981E8F" w14:textId="77777777" w:rsidTr="00DA006D">
        <w:trPr>
          <w:trHeight w:val="380"/>
        </w:trPr>
        <w:tc>
          <w:tcPr>
            <w:tcW w:w="1129" w:type="dxa"/>
          </w:tcPr>
          <w:p w14:paraId="28D8DDEF" w14:textId="77777777" w:rsidR="00E34178" w:rsidRPr="0076221C" w:rsidRDefault="00E34178" w:rsidP="002B0003"/>
        </w:tc>
        <w:tc>
          <w:tcPr>
            <w:tcW w:w="993" w:type="dxa"/>
          </w:tcPr>
          <w:p w14:paraId="22C6E37C" w14:textId="77777777" w:rsidR="00E34178" w:rsidRPr="0076221C" w:rsidRDefault="00E34178" w:rsidP="002B0003">
            <w:pPr>
              <w:jc w:val="right"/>
            </w:pPr>
          </w:p>
        </w:tc>
        <w:tc>
          <w:tcPr>
            <w:tcW w:w="4961" w:type="dxa"/>
          </w:tcPr>
          <w:p w14:paraId="4311C55E" w14:textId="77777777" w:rsidR="00E34178" w:rsidRPr="0076221C" w:rsidRDefault="003D30E1" w:rsidP="00DA006D">
            <w:r w:rsidRPr="0076221C">
              <w:t>fra kr 144 000 000 til kr 174 000 000</w:t>
            </w:r>
          </w:p>
        </w:tc>
        <w:tc>
          <w:tcPr>
            <w:tcW w:w="2017" w:type="dxa"/>
          </w:tcPr>
          <w:p w14:paraId="1BCD7F44" w14:textId="77777777" w:rsidR="00E34178" w:rsidRPr="0076221C" w:rsidRDefault="00E34178" w:rsidP="002B0003">
            <w:pPr>
              <w:jc w:val="right"/>
            </w:pPr>
          </w:p>
        </w:tc>
      </w:tr>
      <w:tr w:rsidR="00E34178" w:rsidRPr="0076221C" w14:paraId="6C45ED66" w14:textId="77777777" w:rsidTr="00DA006D">
        <w:trPr>
          <w:trHeight w:val="380"/>
        </w:trPr>
        <w:tc>
          <w:tcPr>
            <w:tcW w:w="1129" w:type="dxa"/>
          </w:tcPr>
          <w:p w14:paraId="27D91909" w14:textId="77777777" w:rsidR="00E34178" w:rsidRPr="0076221C" w:rsidRDefault="00E34178" w:rsidP="002B0003"/>
        </w:tc>
        <w:tc>
          <w:tcPr>
            <w:tcW w:w="993" w:type="dxa"/>
          </w:tcPr>
          <w:p w14:paraId="4EA233E1" w14:textId="77777777" w:rsidR="00E34178" w:rsidRPr="0076221C" w:rsidRDefault="003D30E1" w:rsidP="002B0003">
            <w:pPr>
              <w:jc w:val="right"/>
            </w:pPr>
            <w:r w:rsidRPr="0076221C">
              <w:t>2</w:t>
            </w:r>
          </w:p>
        </w:tc>
        <w:tc>
          <w:tcPr>
            <w:tcW w:w="4961" w:type="dxa"/>
          </w:tcPr>
          <w:p w14:paraId="3FAD0EC3" w14:textId="77777777" w:rsidR="00E34178" w:rsidRPr="0076221C" w:rsidRDefault="003D30E1" w:rsidP="00DA006D">
            <w:r w:rsidRPr="0076221C">
              <w:t>Opplæringskontoret OK stat, forhøyes med</w:t>
            </w:r>
          </w:p>
        </w:tc>
        <w:tc>
          <w:tcPr>
            <w:tcW w:w="2017" w:type="dxa"/>
          </w:tcPr>
          <w:p w14:paraId="6D1C2860" w14:textId="77777777" w:rsidR="00E34178" w:rsidRPr="0076221C" w:rsidRDefault="003D30E1" w:rsidP="002B0003">
            <w:pPr>
              <w:jc w:val="right"/>
            </w:pPr>
            <w:r w:rsidRPr="0076221C">
              <w:t>5 300 000</w:t>
            </w:r>
          </w:p>
        </w:tc>
      </w:tr>
      <w:tr w:rsidR="00E34178" w:rsidRPr="0076221C" w14:paraId="23415F90" w14:textId="77777777" w:rsidTr="00DA006D">
        <w:trPr>
          <w:trHeight w:val="380"/>
        </w:trPr>
        <w:tc>
          <w:tcPr>
            <w:tcW w:w="1129" w:type="dxa"/>
          </w:tcPr>
          <w:p w14:paraId="51B14C14" w14:textId="77777777" w:rsidR="00E34178" w:rsidRPr="0076221C" w:rsidRDefault="00E34178" w:rsidP="002B0003"/>
        </w:tc>
        <w:tc>
          <w:tcPr>
            <w:tcW w:w="993" w:type="dxa"/>
          </w:tcPr>
          <w:p w14:paraId="19C07602" w14:textId="77777777" w:rsidR="00E34178" w:rsidRPr="0076221C" w:rsidRDefault="00E34178" w:rsidP="002B0003">
            <w:pPr>
              <w:jc w:val="right"/>
            </w:pPr>
          </w:p>
        </w:tc>
        <w:tc>
          <w:tcPr>
            <w:tcW w:w="4961" w:type="dxa"/>
          </w:tcPr>
          <w:p w14:paraId="077BDCEF" w14:textId="77777777" w:rsidR="00E34178" w:rsidRPr="0076221C" w:rsidRDefault="003D30E1" w:rsidP="00DA006D">
            <w:r w:rsidRPr="0076221C">
              <w:t>fra kr 11 300 000 til kr 16 600 000</w:t>
            </w:r>
          </w:p>
        </w:tc>
        <w:tc>
          <w:tcPr>
            <w:tcW w:w="2017" w:type="dxa"/>
          </w:tcPr>
          <w:p w14:paraId="35D764C3" w14:textId="77777777" w:rsidR="00E34178" w:rsidRPr="0076221C" w:rsidRDefault="00E34178" w:rsidP="002B0003">
            <w:pPr>
              <w:jc w:val="right"/>
            </w:pPr>
          </w:p>
        </w:tc>
      </w:tr>
      <w:tr w:rsidR="00E34178" w:rsidRPr="0076221C" w14:paraId="22A0F7FB" w14:textId="77777777" w:rsidTr="00DA006D">
        <w:trPr>
          <w:trHeight w:val="380"/>
        </w:trPr>
        <w:tc>
          <w:tcPr>
            <w:tcW w:w="1129" w:type="dxa"/>
          </w:tcPr>
          <w:p w14:paraId="1DFBDF2C" w14:textId="77777777" w:rsidR="00E34178" w:rsidRPr="0076221C" w:rsidRDefault="003D30E1" w:rsidP="002B0003">
            <w:r w:rsidRPr="0076221C">
              <w:t>4618</w:t>
            </w:r>
          </w:p>
        </w:tc>
        <w:tc>
          <w:tcPr>
            <w:tcW w:w="993" w:type="dxa"/>
          </w:tcPr>
          <w:p w14:paraId="62AD55E0" w14:textId="77777777" w:rsidR="00E34178" w:rsidRPr="0076221C" w:rsidRDefault="00E34178" w:rsidP="002B0003">
            <w:pPr>
              <w:jc w:val="right"/>
            </w:pPr>
          </w:p>
        </w:tc>
        <w:tc>
          <w:tcPr>
            <w:tcW w:w="4961" w:type="dxa"/>
          </w:tcPr>
          <w:p w14:paraId="2EC469BD" w14:textId="77777777" w:rsidR="00E34178" w:rsidRPr="0076221C" w:rsidRDefault="003D30E1" w:rsidP="00DA006D">
            <w:r w:rsidRPr="0076221C">
              <w:t>Skatteetaten:</w:t>
            </w:r>
          </w:p>
        </w:tc>
        <w:tc>
          <w:tcPr>
            <w:tcW w:w="2017" w:type="dxa"/>
          </w:tcPr>
          <w:p w14:paraId="401938B3" w14:textId="77777777" w:rsidR="00E34178" w:rsidRPr="0076221C" w:rsidRDefault="00E34178" w:rsidP="002B0003">
            <w:pPr>
              <w:jc w:val="right"/>
            </w:pPr>
          </w:p>
        </w:tc>
      </w:tr>
      <w:tr w:rsidR="00E34178" w:rsidRPr="0076221C" w14:paraId="342F8AA0" w14:textId="77777777" w:rsidTr="00DA006D">
        <w:trPr>
          <w:trHeight w:val="380"/>
        </w:trPr>
        <w:tc>
          <w:tcPr>
            <w:tcW w:w="1129" w:type="dxa"/>
          </w:tcPr>
          <w:p w14:paraId="14562091" w14:textId="77777777" w:rsidR="00E34178" w:rsidRPr="0076221C" w:rsidRDefault="00E34178" w:rsidP="002B0003"/>
        </w:tc>
        <w:tc>
          <w:tcPr>
            <w:tcW w:w="993" w:type="dxa"/>
          </w:tcPr>
          <w:p w14:paraId="472C1FFC" w14:textId="77777777" w:rsidR="00E34178" w:rsidRPr="0076221C" w:rsidRDefault="003D30E1" w:rsidP="002B0003">
            <w:pPr>
              <w:jc w:val="right"/>
            </w:pPr>
            <w:r w:rsidRPr="0076221C">
              <w:t>1</w:t>
            </w:r>
          </w:p>
        </w:tc>
        <w:tc>
          <w:tcPr>
            <w:tcW w:w="4961" w:type="dxa"/>
          </w:tcPr>
          <w:p w14:paraId="02D3E110" w14:textId="77777777" w:rsidR="00E34178" w:rsidRPr="0076221C" w:rsidRDefault="003D30E1" w:rsidP="00DA006D">
            <w:r w:rsidRPr="0076221C">
              <w:t>Refunderte utleggs- og tinglysingsgebyr, forhøyes med</w:t>
            </w:r>
          </w:p>
        </w:tc>
        <w:tc>
          <w:tcPr>
            <w:tcW w:w="2017" w:type="dxa"/>
          </w:tcPr>
          <w:p w14:paraId="156DE67A" w14:textId="77777777" w:rsidR="00E34178" w:rsidRPr="0076221C" w:rsidRDefault="003D30E1" w:rsidP="002B0003">
            <w:pPr>
              <w:jc w:val="right"/>
            </w:pPr>
            <w:r w:rsidRPr="0076221C">
              <w:t>3 000 000</w:t>
            </w:r>
          </w:p>
        </w:tc>
      </w:tr>
      <w:tr w:rsidR="00E34178" w:rsidRPr="0076221C" w14:paraId="1A853CDC" w14:textId="77777777" w:rsidTr="00DA006D">
        <w:trPr>
          <w:trHeight w:val="380"/>
        </w:trPr>
        <w:tc>
          <w:tcPr>
            <w:tcW w:w="1129" w:type="dxa"/>
          </w:tcPr>
          <w:p w14:paraId="1EE5DE5D" w14:textId="77777777" w:rsidR="00E34178" w:rsidRPr="0076221C" w:rsidRDefault="00E34178" w:rsidP="002B0003"/>
        </w:tc>
        <w:tc>
          <w:tcPr>
            <w:tcW w:w="993" w:type="dxa"/>
          </w:tcPr>
          <w:p w14:paraId="73905F23" w14:textId="77777777" w:rsidR="00E34178" w:rsidRPr="0076221C" w:rsidRDefault="00E34178" w:rsidP="002B0003">
            <w:pPr>
              <w:jc w:val="right"/>
            </w:pPr>
          </w:p>
        </w:tc>
        <w:tc>
          <w:tcPr>
            <w:tcW w:w="4961" w:type="dxa"/>
          </w:tcPr>
          <w:p w14:paraId="049EBB41" w14:textId="77777777" w:rsidR="00E34178" w:rsidRPr="0076221C" w:rsidRDefault="003D30E1" w:rsidP="00DA006D">
            <w:r w:rsidRPr="0076221C">
              <w:t>fra kr 38 000 000 til kr 41 000 000</w:t>
            </w:r>
          </w:p>
        </w:tc>
        <w:tc>
          <w:tcPr>
            <w:tcW w:w="2017" w:type="dxa"/>
          </w:tcPr>
          <w:p w14:paraId="588251B4" w14:textId="77777777" w:rsidR="00E34178" w:rsidRPr="0076221C" w:rsidRDefault="00E34178" w:rsidP="002B0003">
            <w:pPr>
              <w:jc w:val="right"/>
            </w:pPr>
          </w:p>
        </w:tc>
      </w:tr>
      <w:tr w:rsidR="00E34178" w:rsidRPr="0076221C" w14:paraId="2F03FCD6" w14:textId="77777777" w:rsidTr="00DA006D">
        <w:trPr>
          <w:trHeight w:val="380"/>
        </w:trPr>
        <w:tc>
          <w:tcPr>
            <w:tcW w:w="1129" w:type="dxa"/>
          </w:tcPr>
          <w:p w14:paraId="047C8EEE" w14:textId="77777777" w:rsidR="00E34178" w:rsidRPr="0076221C" w:rsidRDefault="00E34178" w:rsidP="002B0003"/>
        </w:tc>
        <w:tc>
          <w:tcPr>
            <w:tcW w:w="993" w:type="dxa"/>
          </w:tcPr>
          <w:p w14:paraId="3983ED1E" w14:textId="77777777" w:rsidR="00E34178" w:rsidRPr="0076221C" w:rsidRDefault="003D30E1" w:rsidP="002B0003">
            <w:pPr>
              <w:jc w:val="right"/>
            </w:pPr>
            <w:r w:rsidRPr="0076221C">
              <w:t>5</w:t>
            </w:r>
          </w:p>
        </w:tc>
        <w:tc>
          <w:tcPr>
            <w:tcW w:w="4961" w:type="dxa"/>
          </w:tcPr>
          <w:p w14:paraId="152C7BA2" w14:textId="77777777" w:rsidR="00E34178" w:rsidRPr="0076221C" w:rsidRDefault="003D30E1" w:rsidP="00DA006D">
            <w:r w:rsidRPr="0076221C">
              <w:t>Gebyr for utleggsforretninger, nedsettes med</w:t>
            </w:r>
          </w:p>
        </w:tc>
        <w:tc>
          <w:tcPr>
            <w:tcW w:w="2017" w:type="dxa"/>
          </w:tcPr>
          <w:p w14:paraId="668FA042" w14:textId="77777777" w:rsidR="00E34178" w:rsidRPr="0076221C" w:rsidRDefault="003D30E1" w:rsidP="002B0003">
            <w:pPr>
              <w:jc w:val="right"/>
            </w:pPr>
            <w:r w:rsidRPr="0076221C">
              <w:t>6 000 000</w:t>
            </w:r>
          </w:p>
        </w:tc>
      </w:tr>
      <w:tr w:rsidR="00E34178" w:rsidRPr="0076221C" w14:paraId="2543FEC3" w14:textId="77777777" w:rsidTr="00DA006D">
        <w:trPr>
          <w:trHeight w:val="380"/>
        </w:trPr>
        <w:tc>
          <w:tcPr>
            <w:tcW w:w="1129" w:type="dxa"/>
          </w:tcPr>
          <w:p w14:paraId="4707770E" w14:textId="77777777" w:rsidR="00E34178" w:rsidRPr="0076221C" w:rsidRDefault="00E34178" w:rsidP="002B0003"/>
        </w:tc>
        <w:tc>
          <w:tcPr>
            <w:tcW w:w="993" w:type="dxa"/>
          </w:tcPr>
          <w:p w14:paraId="046F41B6" w14:textId="77777777" w:rsidR="00E34178" w:rsidRPr="0076221C" w:rsidRDefault="00E34178" w:rsidP="002B0003">
            <w:pPr>
              <w:jc w:val="right"/>
            </w:pPr>
          </w:p>
        </w:tc>
        <w:tc>
          <w:tcPr>
            <w:tcW w:w="4961" w:type="dxa"/>
          </w:tcPr>
          <w:p w14:paraId="3B388CA1" w14:textId="77777777" w:rsidR="00E34178" w:rsidRPr="0076221C" w:rsidRDefault="003D30E1" w:rsidP="00DA006D">
            <w:r w:rsidRPr="0076221C">
              <w:t>fra kr 111 000 000 til kr 105 000 000</w:t>
            </w:r>
          </w:p>
        </w:tc>
        <w:tc>
          <w:tcPr>
            <w:tcW w:w="2017" w:type="dxa"/>
          </w:tcPr>
          <w:p w14:paraId="0377C818" w14:textId="77777777" w:rsidR="00E34178" w:rsidRPr="0076221C" w:rsidRDefault="00E34178" w:rsidP="002B0003">
            <w:pPr>
              <w:jc w:val="right"/>
            </w:pPr>
          </w:p>
        </w:tc>
      </w:tr>
      <w:tr w:rsidR="00E34178" w:rsidRPr="0076221C" w14:paraId="50E8991A" w14:textId="77777777" w:rsidTr="00DA006D">
        <w:trPr>
          <w:trHeight w:val="380"/>
        </w:trPr>
        <w:tc>
          <w:tcPr>
            <w:tcW w:w="1129" w:type="dxa"/>
          </w:tcPr>
          <w:p w14:paraId="3C91419A" w14:textId="77777777" w:rsidR="00E34178" w:rsidRPr="0076221C" w:rsidRDefault="00E34178" w:rsidP="002B0003"/>
        </w:tc>
        <w:tc>
          <w:tcPr>
            <w:tcW w:w="993" w:type="dxa"/>
          </w:tcPr>
          <w:p w14:paraId="2B8E84B7" w14:textId="77777777" w:rsidR="00E34178" w:rsidRPr="0076221C" w:rsidRDefault="003D30E1" w:rsidP="002B0003">
            <w:pPr>
              <w:jc w:val="right"/>
            </w:pPr>
            <w:r w:rsidRPr="0076221C">
              <w:t>85</w:t>
            </w:r>
          </w:p>
        </w:tc>
        <w:tc>
          <w:tcPr>
            <w:tcW w:w="4961" w:type="dxa"/>
          </w:tcPr>
          <w:p w14:paraId="15863D2B" w14:textId="77777777" w:rsidR="00E34178" w:rsidRPr="0076221C" w:rsidRDefault="003D30E1" w:rsidP="00DA006D">
            <w:r w:rsidRPr="0076221C">
              <w:t>Inngått på tapsførte lån mv., forhøyes med</w:t>
            </w:r>
          </w:p>
        </w:tc>
        <w:tc>
          <w:tcPr>
            <w:tcW w:w="2017" w:type="dxa"/>
          </w:tcPr>
          <w:p w14:paraId="59E5688C" w14:textId="77777777" w:rsidR="00E34178" w:rsidRPr="0076221C" w:rsidRDefault="003D30E1" w:rsidP="002B0003">
            <w:pPr>
              <w:jc w:val="right"/>
            </w:pPr>
            <w:r w:rsidRPr="0076221C">
              <w:t>10 000 000</w:t>
            </w:r>
          </w:p>
        </w:tc>
      </w:tr>
      <w:tr w:rsidR="00E34178" w:rsidRPr="0076221C" w14:paraId="7945EF35" w14:textId="77777777" w:rsidTr="00DA006D">
        <w:trPr>
          <w:trHeight w:val="380"/>
        </w:trPr>
        <w:tc>
          <w:tcPr>
            <w:tcW w:w="1129" w:type="dxa"/>
          </w:tcPr>
          <w:p w14:paraId="064656E9" w14:textId="77777777" w:rsidR="00E34178" w:rsidRPr="0076221C" w:rsidRDefault="00E34178" w:rsidP="002B0003"/>
        </w:tc>
        <w:tc>
          <w:tcPr>
            <w:tcW w:w="993" w:type="dxa"/>
          </w:tcPr>
          <w:p w14:paraId="5380E1AA" w14:textId="77777777" w:rsidR="00E34178" w:rsidRPr="0076221C" w:rsidRDefault="00E34178" w:rsidP="002B0003">
            <w:pPr>
              <w:jc w:val="right"/>
            </w:pPr>
          </w:p>
        </w:tc>
        <w:tc>
          <w:tcPr>
            <w:tcW w:w="4961" w:type="dxa"/>
          </w:tcPr>
          <w:p w14:paraId="125E195E" w14:textId="77777777" w:rsidR="00E34178" w:rsidRPr="0076221C" w:rsidRDefault="003D30E1" w:rsidP="00DA006D">
            <w:r w:rsidRPr="0076221C">
              <w:t>fra kr 240 000 000 til kr 250 000 000</w:t>
            </w:r>
          </w:p>
        </w:tc>
        <w:tc>
          <w:tcPr>
            <w:tcW w:w="2017" w:type="dxa"/>
          </w:tcPr>
          <w:p w14:paraId="3EFFE020" w14:textId="77777777" w:rsidR="00E34178" w:rsidRPr="0076221C" w:rsidRDefault="00E34178" w:rsidP="002B0003">
            <w:pPr>
              <w:jc w:val="right"/>
            </w:pPr>
          </w:p>
        </w:tc>
      </w:tr>
      <w:tr w:rsidR="00E34178" w:rsidRPr="0076221C" w14:paraId="01BD192B" w14:textId="77777777" w:rsidTr="00DA006D">
        <w:trPr>
          <w:trHeight w:val="380"/>
        </w:trPr>
        <w:tc>
          <w:tcPr>
            <w:tcW w:w="1129" w:type="dxa"/>
          </w:tcPr>
          <w:p w14:paraId="0AF6BE51" w14:textId="77777777" w:rsidR="00E34178" w:rsidRPr="0076221C" w:rsidRDefault="00E34178" w:rsidP="002B0003"/>
        </w:tc>
        <w:tc>
          <w:tcPr>
            <w:tcW w:w="993" w:type="dxa"/>
          </w:tcPr>
          <w:p w14:paraId="36EFD8DB" w14:textId="77777777" w:rsidR="00E34178" w:rsidRPr="0076221C" w:rsidRDefault="003D30E1" w:rsidP="002B0003">
            <w:pPr>
              <w:jc w:val="right"/>
            </w:pPr>
            <w:r w:rsidRPr="0076221C">
              <w:t>86</w:t>
            </w:r>
          </w:p>
        </w:tc>
        <w:tc>
          <w:tcPr>
            <w:tcW w:w="4961" w:type="dxa"/>
          </w:tcPr>
          <w:p w14:paraId="2A5F2293" w14:textId="77777777" w:rsidR="00E34178" w:rsidRPr="0076221C" w:rsidRDefault="003D30E1" w:rsidP="00DA006D">
            <w:r w:rsidRPr="0076221C">
              <w:t>Bøter, inndragninger mv., nedsettes med</w:t>
            </w:r>
          </w:p>
        </w:tc>
        <w:tc>
          <w:tcPr>
            <w:tcW w:w="2017" w:type="dxa"/>
          </w:tcPr>
          <w:p w14:paraId="1EBE3327" w14:textId="77777777" w:rsidR="00E34178" w:rsidRPr="0076221C" w:rsidRDefault="003D30E1" w:rsidP="002B0003">
            <w:pPr>
              <w:jc w:val="right"/>
            </w:pPr>
            <w:r w:rsidRPr="0076221C">
              <w:t>30 000 000</w:t>
            </w:r>
          </w:p>
        </w:tc>
      </w:tr>
      <w:tr w:rsidR="00E34178" w:rsidRPr="0076221C" w14:paraId="3D6F1D0E" w14:textId="77777777" w:rsidTr="00DA006D">
        <w:trPr>
          <w:trHeight w:val="380"/>
        </w:trPr>
        <w:tc>
          <w:tcPr>
            <w:tcW w:w="1129" w:type="dxa"/>
          </w:tcPr>
          <w:p w14:paraId="4E7B2A5D" w14:textId="77777777" w:rsidR="00E34178" w:rsidRPr="0076221C" w:rsidRDefault="00E34178" w:rsidP="002B0003"/>
        </w:tc>
        <w:tc>
          <w:tcPr>
            <w:tcW w:w="993" w:type="dxa"/>
          </w:tcPr>
          <w:p w14:paraId="6614FDEA" w14:textId="77777777" w:rsidR="00E34178" w:rsidRPr="0076221C" w:rsidRDefault="00E34178" w:rsidP="002B0003">
            <w:pPr>
              <w:jc w:val="right"/>
            </w:pPr>
          </w:p>
        </w:tc>
        <w:tc>
          <w:tcPr>
            <w:tcW w:w="4961" w:type="dxa"/>
          </w:tcPr>
          <w:p w14:paraId="4E5DD977" w14:textId="77777777" w:rsidR="00E34178" w:rsidRPr="0076221C" w:rsidRDefault="003D30E1" w:rsidP="00DA006D">
            <w:r w:rsidRPr="0076221C">
              <w:t>fra kr 1 630 000 000 til kr 1 600 000 000</w:t>
            </w:r>
          </w:p>
        </w:tc>
        <w:tc>
          <w:tcPr>
            <w:tcW w:w="2017" w:type="dxa"/>
          </w:tcPr>
          <w:p w14:paraId="016C93CF" w14:textId="77777777" w:rsidR="00E34178" w:rsidRPr="0076221C" w:rsidRDefault="00E34178" w:rsidP="002B0003">
            <w:pPr>
              <w:jc w:val="right"/>
            </w:pPr>
          </w:p>
        </w:tc>
      </w:tr>
      <w:tr w:rsidR="00E34178" w:rsidRPr="0076221C" w14:paraId="5FB61D76" w14:textId="77777777" w:rsidTr="00DA006D">
        <w:trPr>
          <w:trHeight w:val="380"/>
        </w:trPr>
        <w:tc>
          <w:tcPr>
            <w:tcW w:w="1129" w:type="dxa"/>
          </w:tcPr>
          <w:p w14:paraId="6ABA660B" w14:textId="77777777" w:rsidR="00E34178" w:rsidRPr="0076221C" w:rsidRDefault="00E34178" w:rsidP="002B0003"/>
        </w:tc>
        <w:tc>
          <w:tcPr>
            <w:tcW w:w="993" w:type="dxa"/>
          </w:tcPr>
          <w:p w14:paraId="0BE9B600" w14:textId="77777777" w:rsidR="00E34178" w:rsidRPr="0076221C" w:rsidRDefault="003D30E1" w:rsidP="002B0003">
            <w:pPr>
              <w:jc w:val="right"/>
            </w:pPr>
            <w:r w:rsidRPr="0076221C">
              <w:t>88</w:t>
            </w:r>
          </w:p>
        </w:tc>
        <w:tc>
          <w:tcPr>
            <w:tcW w:w="4961" w:type="dxa"/>
          </w:tcPr>
          <w:p w14:paraId="1FF7D719" w14:textId="77777777" w:rsidR="00E34178" w:rsidRPr="0076221C" w:rsidRDefault="003D30E1" w:rsidP="00DA006D">
            <w:r w:rsidRPr="0076221C">
              <w:t>Forsinkelsesgebyr, Regnskapsregisteret, forhøyes med</w:t>
            </w:r>
          </w:p>
        </w:tc>
        <w:tc>
          <w:tcPr>
            <w:tcW w:w="2017" w:type="dxa"/>
          </w:tcPr>
          <w:p w14:paraId="02039D4C" w14:textId="77777777" w:rsidR="00E34178" w:rsidRPr="0076221C" w:rsidRDefault="003D30E1" w:rsidP="002B0003">
            <w:pPr>
              <w:jc w:val="right"/>
            </w:pPr>
            <w:r w:rsidRPr="0076221C">
              <w:t>10 000 000</w:t>
            </w:r>
          </w:p>
        </w:tc>
      </w:tr>
      <w:tr w:rsidR="00E34178" w:rsidRPr="0076221C" w14:paraId="2C04D9E6" w14:textId="77777777" w:rsidTr="00DA006D">
        <w:trPr>
          <w:trHeight w:val="380"/>
        </w:trPr>
        <w:tc>
          <w:tcPr>
            <w:tcW w:w="1129" w:type="dxa"/>
          </w:tcPr>
          <w:p w14:paraId="68952231" w14:textId="77777777" w:rsidR="00E34178" w:rsidRPr="0076221C" w:rsidRDefault="00E34178" w:rsidP="002B0003"/>
        </w:tc>
        <w:tc>
          <w:tcPr>
            <w:tcW w:w="993" w:type="dxa"/>
          </w:tcPr>
          <w:p w14:paraId="3C4D98FA" w14:textId="77777777" w:rsidR="00E34178" w:rsidRPr="0076221C" w:rsidRDefault="00E34178" w:rsidP="002B0003">
            <w:pPr>
              <w:jc w:val="right"/>
            </w:pPr>
          </w:p>
        </w:tc>
        <w:tc>
          <w:tcPr>
            <w:tcW w:w="4961" w:type="dxa"/>
          </w:tcPr>
          <w:p w14:paraId="07F28D3C" w14:textId="77777777" w:rsidR="00E34178" w:rsidRPr="0076221C" w:rsidRDefault="003D30E1" w:rsidP="00DA006D">
            <w:r w:rsidRPr="0076221C">
              <w:t>fra kr 230 000 000 til kr 240 000 000</w:t>
            </w:r>
          </w:p>
        </w:tc>
        <w:tc>
          <w:tcPr>
            <w:tcW w:w="2017" w:type="dxa"/>
          </w:tcPr>
          <w:p w14:paraId="7F20E52D" w14:textId="77777777" w:rsidR="00E34178" w:rsidRPr="0076221C" w:rsidRDefault="00E34178" w:rsidP="002B0003">
            <w:pPr>
              <w:jc w:val="right"/>
            </w:pPr>
          </w:p>
        </w:tc>
      </w:tr>
      <w:tr w:rsidR="00E34178" w:rsidRPr="0076221C" w14:paraId="2E7F6D51" w14:textId="77777777" w:rsidTr="00DA006D">
        <w:trPr>
          <w:trHeight w:val="380"/>
        </w:trPr>
        <w:tc>
          <w:tcPr>
            <w:tcW w:w="1129" w:type="dxa"/>
          </w:tcPr>
          <w:p w14:paraId="51280B6B" w14:textId="77777777" w:rsidR="00E34178" w:rsidRPr="0076221C" w:rsidRDefault="003D30E1" w:rsidP="002B0003">
            <w:r w:rsidRPr="0076221C">
              <w:t>4620</w:t>
            </w:r>
          </w:p>
        </w:tc>
        <w:tc>
          <w:tcPr>
            <w:tcW w:w="993" w:type="dxa"/>
          </w:tcPr>
          <w:p w14:paraId="084AF0ED" w14:textId="77777777" w:rsidR="00E34178" w:rsidRPr="0076221C" w:rsidRDefault="00E34178" w:rsidP="002B0003">
            <w:pPr>
              <w:jc w:val="right"/>
            </w:pPr>
          </w:p>
        </w:tc>
        <w:tc>
          <w:tcPr>
            <w:tcW w:w="4961" w:type="dxa"/>
          </w:tcPr>
          <w:p w14:paraId="3E095A89" w14:textId="77777777" w:rsidR="00E34178" w:rsidRPr="0076221C" w:rsidRDefault="003D30E1" w:rsidP="00DA006D">
            <w:r w:rsidRPr="0076221C">
              <w:t>Statistisk sentralbyrå:</w:t>
            </w:r>
          </w:p>
        </w:tc>
        <w:tc>
          <w:tcPr>
            <w:tcW w:w="2017" w:type="dxa"/>
          </w:tcPr>
          <w:p w14:paraId="07E31A95" w14:textId="77777777" w:rsidR="00E34178" w:rsidRPr="0076221C" w:rsidRDefault="00E34178" w:rsidP="002B0003">
            <w:pPr>
              <w:jc w:val="right"/>
            </w:pPr>
          </w:p>
        </w:tc>
      </w:tr>
      <w:tr w:rsidR="00E34178" w:rsidRPr="0076221C" w14:paraId="278480D9" w14:textId="77777777" w:rsidTr="00DA006D">
        <w:trPr>
          <w:trHeight w:val="380"/>
        </w:trPr>
        <w:tc>
          <w:tcPr>
            <w:tcW w:w="1129" w:type="dxa"/>
          </w:tcPr>
          <w:p w14:paraId="69919630" w14:textId="77777777" w:rsidR="00E34178" w:rsidRPr="0076221C" w:rsidRDefault="00E34178" w:rsidP="002B0003"/>
        </w:tc>
        <w:tc>
          <w:tcPr>
            <w:tcW w:w="993" w:type="dxa"/>
          </w:tcPr>
          <w:p w14:paraId="113BA082" w14:textId="77777777" w:rsidR="00E34178" w:rsidRPr="0076221C" w:rsidRDefault="003D30E1" w:rsidP="002B0003">
            <w:pPr>
              <w:jc w:val="right"/>
            </w:pPr>
            <w:r w:rsidRPr="0076221C">
              <w:t>85</w:t>
            </w:r>
          </w:p>
        </w:tc>
        <w:tc>
          <w:tcPr>
            <w:tcW w:w="4961" w:type="dxa"/>
          </w:tcPr>
          <w:p w14:paraId="37895260" w14:textId="77777777" w:rsidR="00E34178" w:rsidRPr="0076221C" w:rsidRDefault="003D30E1" w:rsidP="00DA006D">
            <w:r w:rsidRPr="0076221C">
              <w:t>Tvangsmulkt, forhøyes med</w:t>
            </w:r>
          </w:p>
        </w:tc>
        <w:tc>
          <w:tcPr>
            <w:tcW w:w="2017" w:type="dxa"/>
          </w:tcPr>
          <w:p w14:paraId="2A29FABA" w14:textId="77777777" w:rsidR="00E34178" w:rsidRPr="0076221C" w:rsidRDefault="003D30E1" w:rsidP="002B0003">
            <w:pPr>
              <w:jc w:val="right"/>
            </w:pPr>
            <w:r w:rsidRPr="0076221C">
              <w:t>7 000 000</w:t>
            </w:r>
          </w:p>
        </w:tc>
      </w:tr>
      <w:tr w:rsidR="00E34178" w:rsidRPr="0076221C" w14:paraId="537D4767" w14:textId="77777777" w:rsidTr="00DA006D">
        <w:trPr>
          <w:trHeight w:val="380"/>
        </w:trPr>
        <w:tc>
          <w:tcPr>
            <w:tcW w:w="1129" w:type="dxa"/>
          </w:tcPr>
          <w:p w14:paraId="214FBF0E" w14:textId="77777777" w:rsidR="00E34178" w:rsidRPr="0076221C" w:rsidRDefault="00E34178" w:rsidP="002B0003"/>
        </w:tc>
        <w:tc>
          <w:tcPr>
            <w:tcW w:w="993" w:type="dxa"/>
          </w:tcPr>
          <w:p w14:paraId="0B6134BC" w14:textId="77777777" w:rsidR="00E34178" w:rsidRPr="0076221C" w:rsidRDefault="00E34178" w:rsidP="002B0003">
            <w:pPr>
              <w:jc w:val="right"/>
            </w:pPr>
          </w:p>
        </w:tc>
        <w:tc>
          <w:tcPr>
            <w:tcW w:w="4961" w:type="dxa"/>
          </w:tcPr>
          <w:p w14:paraId="2B30D010" w14:textId="77777777" w:rsidR="00E34178" w:rsidRPr="0076221C" w:rsidRDefault="003D30E1" w:rsidP="00DA006D">
            <w:r w:rsidRPr="0076221C">
              <w:t>fra kr 8 000 000 til kr 15 000 000</w:t>
            </w:r>
          </w:p>
        </w:tc>
        <w:tc>
          <w:tcPr>
            <w:tcW w:w="2017" w:type="dxa"/>
          </w:tcPr>
          <w:p w14:paraId="0AAABF65" w14:textId="77777777" w:rsidR="00E34178" w:rsidRPr="0076221C" w:rsidRDefault="00E34178" w:rsidP="002B0003">
            <w:pPr>
              <w:jc w:val="right"/>
            </w:pPr>
          </w:p>
        </w:tc>
      </w:tr>
      <w:tr w:rsidR="00E34178" w:rsidRPr="0076221C" w14:paraId="20651E0A" w14:textId="77777777" w:rsidTr="00DA006D">
        <w:trPr>
          <w:trHeight w:val="380"/>
        </w:trPr>
        <w:tc>
          <w:tcPr>
            <w:tcW w:w="1129" w:type="dxa"/>
          </w:tcPr>
          <w:p w14:paraId="08291FBA" w14:textId="77777777" w:rsidR="00E34178" w:rsidRPr="0076221C" w:rsidRDefault="003D30E1" w:rsidP="002B0003">
            <w:r w:rsidRPr="0076221C">
              <w:t>4634</w:t>
            </w:r>
          </w:p>
        </w:tc>
        <w:tc>
          <w:tcPr>
            <w:tcW w:w="993" w:type="dxa"/>
          </w:tcPr>
          <w:p w14:paraId="2CB2C5DD" w14:textId="77777777" w:rsidR="00E34178" w:rsidRPr="0076221C" w:rsidRDefault="00E34178" w:rsidP="002B0003">
            <w:pPr>
              <w:jc w:val="right"/>
            </w:pPr>
          </w:p>
        </w:tc>
        <w:tc>
          <w:tcPr>
            <w:tcW w:w="4961" w:type="dxa"/>
          </w:tcPr>
          <w:p w14:paraId="615D77F7" w14:textId="77777777" w:rsidR="00E34178" w:rsidRPr="0076221C" w:rsidRDefault="003D30E1" w:rsidP="00DA006D">
            <w:r w:rsidRPr="0076221C">
              <w:t>Kompensasjon for inntektssvikt som følge av virusutbruddet:</w:t>
            </w:r>
          </w:p>
        </w:tc>
        <w:tc>
          <w:tcPr>
            <w:tcW w:w="2017" w:type="dxa"/>
          </w:tcPr>
          <w:p w14:paraId="59D01FE9" w14:textId="77777777" w:rsidR="00E34178" w:rsidRPr="0076221C" w:rsidRDefault="00E34178" w:rsidP="002B0003">
            <w:pPr>
              <w:jc w:val="right"/>
            </w:pPr>
          </w:p>
        </w:tc>
      </w:tr>
      <w:tr w:rsidR="00E34178" w:rsidRPr="0076221C" w14:paraId="3EE79DA4" w14:textId="77777777" w:rsidTr="00DA006D">
        <w:trPr>
          <w:trHeight w:val="380"/>
        </w:trPr>
        <w:tc>
          <w:tcPr>
            <w:tcW w:w="1129" w:type="dxa"/>
          </w:tcPr>
          <w:p w14:paraId="623E2ACA" w14:textId="77777777" w:rsidR="00E34178" w:rsidRPr="0076221C" w:rsidRDefault="003D30E1" w:rsidP="002B0003">
            <w:r w:rsidRPr="0076221C">
              <w:t>(NY)</w:t>
            </w:r>
          </w:p>
        </w:tc>
        <w:tc>
          <w:tcPr>
            <w:tcW w:w="993" w:type="dxa"/>
          </w:tcPr>
          <w:p w14:paraId="05FC7A54" w14:textId="77777777" w:rsidR="00E34178" w:rsidRPr="0076221C" w:rsidRDefault="003D30E1" w:rsidP="002B0003">
            <w:pPr>
              <w:jc w:val="right"/>
            </w:pPr>
            <w:r w:rsidRPr="0076221C">
              <w:t>85</w:t>
            </w:r>
          </w:p>
        </w:tc>
        <w:tc>
          <w:tcPr>
            <w:tcW w:w="4961" w:type="dxa"/>
          </w:tcPr>
          <w:p w14:paraId="41ED8E0E" w14:textId="77777777" w:rsidR="00E34178" w:rsidRPr="0076221C" w:rsidRDefault="003D30E1" w:rsidP="00DA006D">
            <w:r w:rsidRPr="0076221C">
              <w:t>Tilskudd til støtteberettigete virksomheter – tilbakebetaling, bevilges med</w:t>
            </w:r>
          </w:p>
        </w:tc>
        <w:tc>
          <w:tcPr>
            <w:tcW w:w="2017" w:type="dxa"/>
          </w:tcPr>
          <w:p w14:paraId="516F8900" w14:textId="77777777" w:rsidR="00E34178" w:rsidRPr="0076221C" w:rsidRDefault="003D30E1" w:rsidP="002B0003">
            <w:pPr>
              <w:jc w:val="right"/>
            </w:pPr>
            <w:r w:rsidRPr="0076221C">
              <w:t>400 000 000</w:t>
            </w:r>
          </w:p>
        </w:tc>
      </w:tr>
      <w:tr w:rsidR="00E34178" w:rsidRPr="0076221C" w14:paraId="392DB78C" w14:textId="77777777" w:rsidTr="00DA006D">
        <w:trPr>
          <w:trHeight w:val="380"/>
        </w:trPr>
        <w:tc>
          <w:tcPr>
            <w:tcW w:w="1129" w:type="dxa"/>
          </w:tcPr>
          <w:p w14:paraId="569771D8" w14:textId="77777777" w:rsidR="00E34178" w:rsidRPr="0076221C" w:rsidRDefault="003D30E1" w:rsidP="002B0003">
            <w:r w:rsidRPr="0076221C">
              <w:t>5501</w:t>
            </w:r>
          </w:p>
        </w:tc>
        <w:tc>
          <w:tcPr>
            <w:tcW w:w="993" w:type="dxa"/>
          </w:tcPr>
          <w:p w14:paraId="0AF7606F" w14:textId="77777777" w:rsidR="00E34178" w:rsidRPr="0076221C" w:rsidRDefault="00E34178" w:rsidP="002B0003">
            <w:pPr>
              <w:jc w:val="right"/>
            </w:pPr>
          </w:p>
        </w:tc>
        <w:tc>
          <w:tcPr>
            <w:tcW w:w="4961" w:type="dxa"/>
          </w:tcPr>
          <w:p w14:paraId="4F3B4A8E" w14:textId="77777777" w:rsidR="00E34178" w:rsidRPr="0076221C" w:rsidRDefault="003D30E1" w:rsidP="00DA006D">
            <w:r w:rsidRPr="0076221C">
              <w:t>Skatter på formue og inntekt:</w:t>
            </w:r>
          </w:p>
        </w:tc>
        <w:tc>
          <w:tcPr>
            <w:tcW w:w="2017" w:type="dxa"/>
          </w:tcPr>
          <w:p w14:paraId="30A80753" w14:textId="77777777" w:rsidR="00E34178" w:rsidRPr="0076221C" w:rsidRDefault="00E34178" w:rsidP="002B0003">
            <w:pPr>
              <w:jc w:val="right"/>
            </w:pPr>
          </w:p>
        </w:tc>
      </w:tr>
      <w:tr w:rsidR="00E34178" w:rsidRPr="0076221C" w14:paraId="12DBF5ED" w14:textId="77777777" w:rsidTr="00DA006D">
        <w:trPr>
          <w:trHeight w:val="380"/>
        </w:trPr>
        <w:tc>
          <w:tcPr>
            <w:tcW w:w="1129" w:type="dxa"/>
          </w:tcPr>
          <w:p w14:paraId="29E738C6" w14:textId="77777777" w:rsidR="00E34178" w:rsidRPr="0076221C" w:rsidRDefault="00E34178" w:rsidP="002B0003"/>
        </w:tc>
        <w:tc>
          <w:tcPr>
            <w:tcW w:w="993" w:type="dxa"/>
          </w:tcPr>
          <w:p w14:paraId="2679BF46" w14:textId="77777777" w:rsidR="00E34178" w:rsidRPr="0076221C" w:rsidRDefault="003D30E1" w:rsidP="002B0003">
            <w:pPr>
              <w:jc w:val="right"/>
            </w:pPr>
            <w:r w:rsidRPr="0076221C">
              <w:t>70</w:t>
            </w:r>
          </w:p>
        </w:tc>
        <w:tc>
          <w:tcPr>
            <w:tcW w:w="4961" w:type="dxa"/>
          </w:tcPr>
          <w:p w14:paraId="27ABB4E0" w14:textId="77777777" w:rsidR="00E34178" w:rsidRPr="0076221C" w:rsidRDefault="003D30E1" w:rsidP="00DA006D">
            <w:r w:rsidRPr="0076221C">
              <w:t>Trinnskatt mv., forhøyes med</w:t>
            </w:r>
          </w:p>
        </w:tc>
        <w:tc>
          <w:tcPr>
            <w:tcW w:w="2017" w:type="dxa"/>
          </w:tcPr>
          <w:p w14:paraId="0146C40E" w14:textId="77777777" w:rsidR="00E34178" w:rsidRPr="0076221C" w:rsidRDefault="003D30E1" w:rsidP="002B0003">
            <w:pPr>
              <w:jc w:val="right"/>
            </w:pPr>
            <w:r w:rsidRPr="0076221C">
              <w:t>8 349 000 000</w:t>
            </w:r>
          </w:p>
        </w:tc>
      </w:tr>
      <w:tr w:rsidR="00E34178" w:rsidRPr="0076221C" w14:paraId="66DB34D6" w14:textId="77777777" w:rsidTr="00DA006D">
        <w:trPr>
          <w:trHeight w:val="980"/>
        </w:trPr>
        <w:tc>
          <w:tcPr>
            <w:tcW w:w="1129" w:type="dxa"/>
          </w:tcPr>
          <w:p w14:paraId="1B76385A" w14:textId="77777777" w:rsidR="00E34178" w:rsidRPr="0076221C" w:rsidRDefault="00E34178" w:rsidP="002B0003"/>
        </w:tc>
        <w:tc>
          <w:tcPr>
            <w:tcW w:w="993" w:type="dxa"/>
          </w:tcPr>
          <w:p w14:paraId="215C9CF7" w14:textId="77777777" w:rsidR="00E34178" w:rsidRPr="0076221C" w:rsidRDefault="00E34178" w:rsidP="002B0003">
            <w:pPr>
              <w:jc w:val="right"/>
            </w:pPr>
          </w:p>
        </w:tc>
        <w:tc>
          <w:tcPr>
            <w:tcW w:w="4961" w:type="dxa"/>
          </w:tcPr>
          <w:p w14:paraId="78FE7DC4" w14:textId="77777777" w:rsidR="00E34178" w:rsidRPr="0076221C" w:rsidRDefault="003D30E1" w:rsidP="00DA006D">
            <w:r w:rsidRPr="0076221C">
              <w:t>fra kr 68 551 000 000 til kr 76 900 000 000</w:t>
            </w:r>
          </w:p>
        </w:tc>
        <w:tc>
          <w:tcPr>
            <w:tcW w:w="2017" w:type="dxa"/>
          </w:tcPr>
          <w:p w14:paraId="562BBC14" w14:textId="77777777" w:rsidR="00E34178" w:rsidRPr="0076221C" w:rsidRDefault="00E34178" w:rsidP="002B0003">
            <w:pPr>
              <w:jc w:val="right"/>
            </w:pPr>
          </w:p>
        </w:tc>
      </w:tr>
      <w:tr w:rsidR="00E34178" w:rsidRPr="0076221C" w14:paraId="002C7DA8" w14:textId="77777777" w:rsidTr="00DA006D">
        <w:trPr>
          <w:trHeight w:val="380"/>
        </w:trPr>
        <w:tc>
          <w:tcPr>
            <w:tcW w:w="1129" w:type="dxa"/>
          </w:tcPr>
          <w:p w14:paraId="0286F353" w14:textId="77777777" w:rsidR="00E34178" w:rsidRPr="0076221C" w:rsidRDefault="00E34178" w:rsidP="002B0003"/>
        </w:tc>
        <w:tc>
          <w:tcPr>
            <w:tcW w:w="993" w:type="dxa"/>
          </w:tcPr>
          <w:p w14:paraId="0E317B1E" w14:textId="77777777" w:rsidR="00E34178" w:rsidRPr="0076221C" w:rsidRDefault="003D30E1" w:rsidP="002B0003">
            <w:pPr>
              <w:jc w:val="right"/>
            </w:pPr>
            <w:r w:rsidRPr="0076221C">
              <w:t>72</w:t>
            </w:r>
          </w:p>
        </w:tc>
        <w:tc>
          <w:tcPr>
            <w:tcW w:w="4961" w:type="dxa"/>
          </w:tcPr>
          <w:p w14:paraId="1B4CD7B7" w14:textId="77777777" w:rsidR="00E34178" w:rsidRPr="0076221C" w:rsidRDefault="003D30E1" w:rsidP="00DA006D">
            <w:r w:rsidRPr="0076221C">
              <w:t>Fellesskatt mv. fra personlige skattytere, forhøyes med</w:t>
            </w:r>
          </w:p>
        </w:tc>
        <w:tc>
          <w:tcPr>
            <w:tcW w:w="2017" w:type="dxa"/>
          </w:tcPr>
          <w:p w14:paraId="6DFC393B" w14:textId="77777777" w:rsidR="00E34178" w:rsidRPr="0076221C" w:rsidRDefault="003D30E1" w:rsidP="002B0003">
            <w:pPr>
              <w:jc w:val="right"/>
            </w:pPr>
            <w:r w:rsidRPr="0076221C">
              <w:t>4 980 000 000</w:t>
            </w:r>
          </w:p>
        </w:tc>
      </w:tr>
      <w:tr w:rsidR="00E34178" w:rsidRPr="0076221C" w14:paraId="6337D8FE" w14:textId="77777777" w:rsidTr="00DA006D">
        <w:trPr>
          <w:trHeight w:val="380"/>
        </w:trPr>
        <w:tc>
          <w:tcPr>
            <w:tcW w:w="1129" w:type="dxa"/>
          </w:tcPr>
          <w:p w14:paraId="45DD34D4" w14:textId="77777777" w:rsidR="00E34178" w:rsidRPr="0076221C" w:rsidRDefault="00E34178" w:rsidP="002B0003"/>
        </w:tc>
        <w:tc>
          <w:tcPr>
            <w:tcW w:w="993" w:type="dxa"/>
          </w:tcPr>
          <w:p w14:paraId="52407598" w14:textId="77777777" w:rsidR="00E34178" w:rsidRPr="0076221C" w:rsidRDefault="00E34178" w:rsidP="002B0003">
            <w:pPr>
              <w:jc w:val="right"/>
            </w:pPr>
          </w:p>
        </w:tc>
        <w:tc>
          <w:tcPr>
            <w:tcW w:w="4961" w:type="dxa"/>
          </w:tcPr>
          <w:p w14:paraId="0DEC2283" w14:textId="77777777" w:rsidR="00E34178" w:rsidRPr="0076221C" w:rsidRDefault="003D30E1" w:rsidP="00DA006D">
            <w:r w:rsidRPr="0076221C">
              <w:t>fra kr 107 320 000 000 til kr 112 300 000 000</w:t>
            </w:r>
          </w:p>
        </w:tc>
        <w:tc>
          <w:tcPr>
            <w:tcW w:w="2017" w:type="dxa"/>
          </w:tcPr>
          <w:p w14:paraId="36F4AA59" w14:textId="77777777" w:rsidR="00E34178" w:rsidRPr="0076221C" w:rsidRDefault="00E34178" w:rsidP="002B0003">
            <w:pPr>
              <w:jc w:val="right"/>
            </w:pPr>
          </w:p>
        </w:tc>
      </w:tr>
      <w:tr w:rsidR="00E34178" w:rsidRPr="0076221C" w14:paraId="7BF61110" w14:textId="77777777" w:rsidTr="00DA006D">
        <w:trPr>
          <w:trHeight w:val="640"/>
        </w:trPr>
        <w:tc>
          <w:tcPr>
            <w:tcW w:w="1129" w:type="dxa"/>
          </w:tcPr>
          <w:p w14:paraId="708C7F1B" w14:textId="77777777" w:rsidR="00E34178" w:rsidRPr="0076221C" w:rsidRDefault="00E34178" w:rsidP="002B0003"/>
        </w:tc>
        <w:tc>
          <w:tcPr>
            <w:tcW w:w="993" w:type="dxa"/>
          </w:tcPr>
          <w:p w14:paraId="58F53228" w14:textId="77777777" w:rsidR="00E34178" w:rsidRPr="0076221C" w:rsidRDefault="003D30E1" w:rsidP="002B0003">
            <w:pPr>
              <w:jc w:val="right"/>
            </w:pPr>
            <w:r w:rsidRPr="0076221C">
              <w:t>74</w:t>
            </w:r>
          </w:p>
        </w:tc>
        <w:tc>
          <w:tcPr>
            <w:tcW w:w="4961" w:type="dxa"/>
          </w:tcPr>
          <w:p w14:paraId="51921267" w14:textId="77777777" w:rsidR="00E34178" w:rsidRPr="0076221C" w:rsidRDefault="003D30E1" w:rsidP="00DA006D">
            <w:r w:rsidRPr="0076221C">
              <w:t>Selskapsskatter mv. fra upersonlige skattytere utenom petroleum, forhøyes med</w:t>
            </w:r>
          </w:p>
        </w:tc>
        <w:tc>
          <w:tcPr>
            <w:tcW w:w="2017" w:type="dxa"/>
          </w:tcPr>
          <w:p w14:paraId="6BD8EC81" w14:textId="77777777" w:rsidR="00E34178" w:rsidRPr="0076221C" w:rsidRDefault="003D30E1" w:rsidP="002B0003">
            <w:pPr>
              <w:jc w:val="right"/>
            </w:pPr>
            <w:r w:rsidRPr="0076221C">
              <w:t>8 780 000 000</w:t>
            </w:r>
          </w:p>
        </w:tc>
      </w:tr>
      <w:tr w:rsidR="00E34178" w:rsidRPr="0076221C" w14:paraId="492D6550" w14:textId="77777777" w:rsidTr="00DA006D">
        <w:trPr>
          <w:trHeight w:val="380"/>
        </w:trPr>
        <w:tc>
          <w:tcPr>
            <w:tcW w:w="1129" w:type="dxa"/>
          </w:tcPr>
          <w:p w14:paraId="29F98AED" w14:textId="77777777" w:rsidR="00E34178" w:rsidRPr="0076221C" w:rsidRDefault="00E34178" w:rsidP="002B0003"/>
        </w:tc>
        <w:tc>
          <w:tcPr>
            <w:tcW w:w="993" w:type="dxa"/>
          </w:tcPr>
          <w:p w14:paraId="6553602A" w14:textId="77777777" w:rsidR="00E34178" w:rsidRPr="0076221C" w:rsidRDefault="00E34178" w:rsidP="002B0003">
            <w:pPr>
              <w:jc w:val="right"/>
            </w:pPr>
          </w:p>
        </w:tc>
        <w:tc>
          <w:tcPr>
            <w:tcW w:w="4961" w:type="dxa"/>
          </w:tcPr>
          <w:p w14:paraId="4A9D22B1" w14:textId="77777777" w:rsidR="00E34178" w:rsidRPr="0076221C" w:rsidRDefault="003D30E1" w:rsidP="00DA006D">
            <w:r w:rsidRPr="0076221C">
              <w:t>fra kr 67 760 000 000 til kr 76 540 000 000</w:t>
            </w:r>
          </w:p>
        </w:tc>
        <w:tc>
          <w:tcPr>
            <w:tcW w:w="2017" w:type="dxa"/>
          </w:tcPr>
          <w:p w14:paraId="0948CEAC" w14:textId="77777777" w:rsidR="00E34178" w:rsidRPr="0076221C" w:rsidRDefault="00E34178" w:rsidP="002B0003">
            <w:pPr>
              <w:jc w:val="right"/>
            </w:pPr>
          </w:p>
        </w:tc>
      </w:tr>
      <w:tr w:rsidR="00E34178" w:rsidRPr="0076221C" w14:paraId="28A3D3BC" w14:textId="77777777" w:rsidTr="00DA006D">
        <w:trPr>
          <w:trHeight w:val="380"/>
        </w:trPr>
        <w:tc>
          <w:tcPr>
            <w:tcW w:w="1129" w:type="dxa"/>
          </w:tcPr>
          <w:p w14:paraId="6D949D2E" w14:textId="77777777" w:rsidR="00E34178" w:rsidRPr="0076221C" w:rsidRDefault="00E34178" w:rsidP="002B0003"/>
        </w:tc>
        <w:tc>
          <w:tcPr>
            <w:tcW w:w="993" w:type="dxa"/>
          </w:tcPr>
          <w:p w14:paraId="795ED5DC" w14:textId="77777777" w:rsidR="00E34178" w:rsidRPr="0076221C" w:rsidRDefault="003D30E1" w:rsidP="002B0003">
            <w:pPr>
              <w:jc w:val="right"/>
            </w:pPr>
            <w:r w:rsidRPr="0076221C">
              <w:t>75</w:t>
            </w:r>
          </w:p>
        </w:tc>
        <w:tc>
          <w:tcPr>
            <w:tcW w:w="4961" w:type="dxa"/>
          </w:tcPr>
          <w:p w14:paraId="463F4558" w14:textId="77777777" w:rsidR="00E34178" w:rsidRPr="0076221C" w:rsidRDefault="003D30E1" w:rsidP="00DA006D">
            <w:r w:rsidRPr="0076221C">
              <w:t>Formuesskatt, forhøyes med</w:t>
            </w:r>
          </w:p>
        </w:tc>
        <w:tc>
          <w:tcPr>
            <w:tcW w:w="2017" w:type="dxa"/>
          </w:tcPr>
          <w:p w14:paraId="04541485" w14:textId="77777777" w:rsidR="00E34178" w:rsidRPr="0076221C" w:rsidRDefault="003D30E1" w:rsidP="002B0003">
            <w:pPr>
              <w:jc w:val="right"/>
            </w:pPr>
            <w:r w:rsidRPr="0076221C">
              <w:t>15 000 000</w:t>
            </w:r>
          </w:p>
        </w:tc>
      </w:tr>
      <w:tr w:rsidR="00E34178" w:rsidRPr="0076221C" w14:paraId="6C8DC9A2" w14:textId="77777777" w:rsidTr="00DA006D">
        <w:trPr>
          <w:trHeight w:val="380"/>
        </w:trPr>
        <w:tc>
          <w:tcPr>
            <w:tcW w:w="1129" w:type="dxa"/>
          </w:tcPr>
          <w:p w14:paraId="2FFEAD96" w14:textId="77777777" w:rsidR="00E34178" w:rsidRPr="0076221C" w:rsidRDefault="00E34178" w:rsidP="002B0003"/>
        </w:tc>
        <w:tc>
          <w:tcPr>
            <w:tcW w:w="993" w:type="dxa"/>
          </w:tcPr>
          <w:p w14:paraId="5856289C" w14:textId="77777777" w:rsidR="00E34178" w:rsidRPr="0076221C" w:rsidRDefault="00E34178" w:rsidP="002B0003">
            <w:pPr>
              <w:jc w:val="right"/>
            </w:pPr>
          </w:p>
        </w:tc>
        <w:tc>
          <w:tcPr>
            <w:tcW w:w="4961" w:type="dxa"/>
          </w:tcPr>
          <w:p w14:paraId="7C60CFB2" w14:textId="77777777" w:rsidR="00E34178" w:rsidRPr="0076221C" w:rsidRDefault="003D30E1" w:rsidP="00DA006D">
            <w:r w:rsidRPr="0076221C">
              <w:t>fra kr 2 585 000 000 til kr 2 600 000 000</w:t>
            </w:r>
          </w:p>
        </w:tc>
        <w:tc>
          <w:tcPr>
            <w:tcW w:w="2017" w:type="dxa"/>
          </w:tcPr>
          <w:p w14:paraId="290CD681" w14:textId="77777777" w:rsidR="00E34178" w:rsidRPr="0076221C" w:rsidRDefault="00E34178" w:rsidP="002B0003">
            <w:pPr>
              <w:jc w:val="right"/>
            </w:pPr>
          </w:p>
        </w:tc>
      </w:tr>
      <w:tr w:rsidR="00E34178" w:rsidRPr="0076221C" w14:paraId="589297D6" w14:textId="77777777" w:rsidTr="00DA006D">
        <w:trPr>
          <w:trHeight w:val="380"/>
        </w:trPr>
        <w:tc>
          <w:tcPr>
            <w:tcW w:w="1129" w:type="dxa"/>
          </w:tcPr>
          <w:p w14:paraId="167D4397" w14:textId="77777777" w:rsidR="00E34178" w:rsidRPr="0076221C" w:rsidRDefault="00E34178" w:rsidP="002B0003"/>
        </w:tc>
        <w:tc>
          <w:tcPr>
            <w:tcW w:w="993" w:type="dxa"/>
          </w:tcPr>
          <w:p w14:paraId="5E96B585" w14:textId="77777777" w:rsidR="00E34178" w:rsidRPr="0076221C" w:rsidRDefault="003D30E1" w:rsidP="002B0003">
            <w:pPr>
              <w:jc w:val="right"/>
            </w:pPr>
            <w:r w:rsidRPr="0076221C">
              <w:t>76</w:t>
            </w:r>
          </w:p>
        </w:tc>
        <w:tc>
          <w:tcPr>
            <w:tcW w:w="4961" w:type="dxa"/>
          </w:tcPr>
          <w:p w14:paraId="56BE9BF6" w14:textId="77777777" w:rsidR="00E34178" w:rsidRPr="0076221C" w:rsidRDefault="003D30E1" w:rsidP="00DA006D">
            <w:r w:rsidRPr="0076221C">
              <w:t>Kildeskatt på utbytte, nedsettes med</w:t>
            </w:r>
          </w:p>
        </w:tc>
        <w:tc>
          <w:tcPr>
            <w:tcW w:w="2017" w:type="dxa"/>
          </w:tcPr>
          <w:p w14:paraId="697214BD" w14:textId="77777777" w:rsidR="00E34178" w:rsidRPr="0076221C" w:rsidRDefault="003D30E1" w:rsidP="002B0003">
            <w:pPr>
              <w:jc w:val="right"/>
            </w:pPr>
            <w:r w:rsidRPr="0076221C">
              <w:t>710 000 000</w:t>
            </w:r>
          </w:p>
        </w:tc>
      </w:tr>
      <w:tr w:rsidR="00E34178" w:rsidRPr="0076221C" w14:paraId="58435163" w14:textId="77777777" w:rsidTr="00DA006D">
        <w:trPr>
          <w:trHeight w:val="380"/>
        </w:trPr>
        <w:tc>
          <w:tcPr>
            <w:tcW w:w="1129" w:type="dxa"/>
          </w:tcPr>
          <w:p w14:paraId="0AD7CC48" w14:textId="77777777" w:rsidR="00E34178" w:rsidRPr="0076221C" w:rsidRDefault="00E34178" w:rsidP="002B0003"/>
        </w:tc>
        <w:tc>
          <w:tcPr>
            <w:tcW w:w="993" w:type="dxa"/>
          </w:tcPr>
          <w:p w14:paraId="13C489FA" w14:textId="77777777" w:rsidR="00E34178" w:rsidRPr="0076221C" w:rsidRDefault="00E34178" w:rsidP="002B0003">
            <w:pPr>
              <w:jc w:val="right"/>
            </w:pPr>
          </w:p>
        </w:tc>
        <w:tc>
          <w:tcPr>
            <w:tcW w:w="4961" w:type="dxa"/>
          </w:tcPr>
          <w:p w14:paraId="75EDE88D" w14:textId="77777777" w:rsidR="00E34178" w:rsidRPr="0076221C" w:rsidRDefault="003D30E1" w:rsidP="00DA006D">
            <w:r w:rsidRPr="0076221C">
              <w:t>fra kr 5 410 000 000 til kr 4 700 000 000</w:t>
            </w:r>
          </w:p>
        </w:tc>
        <w:tc>
          <w:tcPr>
            <w:tcW w:w="2017" w:type="dxa"/>
          </w:tcPr>
          <w:p w14:paraId="42FF53EC" w14:textId="77777777" w:rsidR="00E34178" w:rsidRPr="0076221C" w:rsidRDefault="00E34178" w:rsidP="002B0003">
            <w:pPr>
              <w:jc w:val="right"/>
            </w:pPr>
          </w:p>
        </w:tc>
      </w:tr>
      <w:tr w:rsidR="00E34178" w:rsidRPr="0076221C" w14:paraId="61CA778F" w14:textId="77777777" w:rsidTr="00DA006D">
        <w:trPr>
          <w:trHeight w:val="380"/>
        </w:trPr>
        <w:tc>
          <w:tcPr>
            <w:tcW w:w="1129" w:type="dxa"/>
          </w:tcPr>
          <w:p w14:paraId="299615D6" w14:textId="77777777" w:rsidR="00E34178" w:rsidRPr="0076221C" w:rsidRDefault="003D30E1" w:rsidP="002B0003">
            <w:r w:rsidRPr="0076221C">
              <w:t>5502</w:t>
            </w:r>
          </w:p>
        </w:tc>
        <w:tc>
          <w:tcPr>
            <w:tcW w:w="993" w:type="dxa"/>
          </w:tcPr>
          <w:p w14:paraId="7DD08888" w14:textId="77777777" w:rsidR="00E34178" w:rsidRPr="0076221C" w:rsidRDefault="00E34178" w:rsidP="002B0003">
            <w:pPr>
              <w:jc w:val="right"/>
            </w:pPr>
          </w:p>
        </w:tc>
        <w:tc>
          <w:tcPr>
            <w:tcW w:w="4961" w:type="dxa"/>
          </w:tcPr>
          <w:p w14:paraId="4412C8C9" w14:textId="77777777" w:rsidR="00E34178" w:rsidRPr="0076221C" w:rsidRDefault="003D30E1" w:rsidP="00DA006D">
            <w:r w:rsidRPr="0076221C">
              <w:t>Finansskatt:</w:t>
            </w:r>
          </w:p>
        </w:tc>
        <w:tc>
          <w:tcPr>
            <w:tcW w:w="2017" w:type="dxa"/>
          </w:tcPr>
          <w:p w14:paraId="1FAD98C5" w14:textId="77777777" w:rsidR="00E34178" w:rsidRPr="0076221C" w:rsidRDefault="00E34178" w:rsidP="002B0003">
            <w:pPr>
              <w:jc w:val="right"/>
            </w:pPr>
          </w:p>
        </w:tc>
      </w:tr>
      <w:tr w:rsidR="00E34178" w:rsidRPr="0076221C" w14:paraId="4C056D0C" w14:textId="77777777" w:rsidTr="00DA006D">
        <w:trPr>
          <w:trHeight w:val="380"/>
        </w:trPr>
        <w:tc>
          <w:tcPr>
            <w:tcW w:w="1129" w:type="dxa"/>
          </w:tcPr>
          <w:p w14:paraId="2F59996B" w14:textId="77777777" w:rsidR="00E34178" w:rsidRPr="0076221C" w:rsidRDefault="00E34178" w:rsidP="002B0003"/>
        </w:tc>
        <w:tc>
          <w:tcPr>
            <w:tcW w:w="993" w:type="dxa"/>
          </w:tcPr>
          <w:p w14:paraId="1B5F6A00" w14:textId="77777777" w:rsidR="00E34178" w:rsidRPr="0076221C" w:rsidRDefault="003D30E1" w:rsidP="002B0003">
            <w:pPr>
              <w:jc w:val="right"/>
            </w:pPr>
            <w:r w:rsidRPr="0076221C">
              <w:t>70</w:t>
            </w:r>
          </w:p>
        </w:tc>
        <w:tc>
          <w:tcPr>
            <w:tcW w:w="4961" w:type="dxa"/>
          </w:tcPr>
          <w:p w14:paraId="36724A75" w14:textId="77777777" w:rsidR="00E34178" w:rsidRPr="0076221C" w:rsidRDefault="003D30E1" w:rsidP="00DA006D">
            <w:r w:rsidRPr="0076221C">
              <w:t>Skatt på lønn, forhøyes med</w:t>
            </w:r>
          </w:p>
        </w:tc>
        <w:tc>
          <w:tcPr>
            <w:tcW w:w="2017" w:type="dxa"/>
          </w:tcPr>
          <w:p w14:paraId="599F36C8" w14:textId="77777777" w:rsidR="00E34178" w:rsidRPr="0076221C" w:rsidRDefault="003D30E1" w:rsidP="002B0003">
            <w:pPr>
              <w:jc w:val="right"/>
            </w:pPr>
            <w:r w:rsidRPr="0076221C">
              <w:t>30 000 000</w:t>
            </w:r>
          </w:p>
        </w:tc>
      </w:tr>
      <w:tr w:rsidR="00E34178" w:rsidRPr="0076221C" w14:paraId="6FF458E1" w14:textId="77777777" w:rsidTr="00DA006D">
        <w:trPr>
          <w:trHeight w:val="380"/>
        </w:trPr>
        <w:tc>
          <w:tcPr>
            <w:tcW w:w="1129" w:type="dxa"/>
          </w:tcPr>
          <w:p w14:paraId="07354FC3" w14:textId="77777777" w:rsidR="00E34178" w:rsidRPr="0076221C" w:rsidRDefault="00E34178" w:rsidP="002B0003"/>
        </w:tc>
        <w:tc>
          <w:tcPr>
            <w:tcW w:w="993" w:type="dxa"/>
          </w:tcPr>
          <w:p w14:paraId="23419C9F" w14:textId="77777777" w:rsidR="00E34178" w:rsidRPr="0076221C" w:rsidRDefault="00E34178" w:rsidP="002B0003">
            <w:pPr>
              <w:jc w:val="right"/>
            </w:pPr>
          </w:p>
        </w:tc>
        <w:tc>
          <w:tcPr>
            <w:tcW w:w="4961" w:type="dxa"/>
          </w:tcPr>
          <w:p w14:paraId="27223CC1" w14:textId="77777777" w:rsidR="00E34178" w:rsidRPr="0076221C" w:rsidRDefault="003D30E1" w:rsidP="00DA006D">
            <w:r w:rsidRPr="0076221C">
              <w:t>fra kr 2 170 000 000 til kr 2 200 000 000</w:t>
            </w:r>
          </w:p>
        </w:tc>
        <w:tc>
          <w:tcPr>
            <w:tcW w:w="2017" w:type="dxa"/>
          </w:tcPr>
          <w:p w14:paraId="67818C68" w14:textId="77777777" w:rsidR="00E34178" w:rsidRPr="0076221C" w:rsidRDefault="00E34178" w:rsidP="002B0003">
            <w:pPr>
              <w:jc w:val="right"/>
            </w:pPr>
          </w:p>
        </w:tc>
      </w:tr>
      <w:tr w:rsidR="00E34178" w:rsidRPr="0076221C" w14:paraId="41214DEC" w14:textId="77777777" w:rsidTr="00DA006D">
        <w:trPr>
          <w:trHeight w:val="380"/>
        </w:trPr>
        <w:tc>
          <w:tcPr>
            <w:tcW w:w="1129" w:type="dxa"/>
          </w:tcPr>
          <w:p w14:paraId="0C02AD8C" w14:textId="77777777" w:rsidR="00E34178" w:rsidRPr="0076221C" w:rsidRDefault="00E34178" w:rsidP="002B0003"/>
        </w:tc>
        <w:tc>
          <w:tcPr>
            <w:tcW w:w="993" w:type="dxa"/>
          </w:tcPr>
          <w:p w14:paraId="5DC8866F" w14:textId="77777777" w:rsidR="00E34178" w:rsidRPr="0076221C" w:rsidRDefault="003D30E1" w:rsidP="002B0003">
            <w:pPr>
              <w:jc w:val="right"/>
            </w:pPr>
            <w:r w:rsidRPr="0076221C">
              <w:t>71</w:t>
            </w:r>
          </w:p>
        </w:tc>
        <w:tc>
          <w:tcPr>
            <w:tcW w:w="4961" w:type="dxa"/>
          </w:tcPr>
          <w:p w14:paraId="70DA4177" w14:textId="77777777" w:rsidR="00E34178" w:rsidRPr="0076221C" w:rsidRDefault="003D30E1" w:rsidP="00DA006D">
            <w:r w:rsidRPr="0076221C">
              <w:t>Skatt på overskudd, forhøyes med</w:t>
            </w:r>
          </w:p>
        </w:tc>
        <w:tc>
          <w:tcPr>
            <w:tcW w:w="2017" w:type="dxa"/>
          </w:tcPr>
          <w:p w14:paraId="000E56B7" w14:textId="77777777" w:rsidR="00E34178" w:rsidRPr="0076221C" w:rsidRDefault="003D30E1" w:rsidP="002B0003">
            <w:pPr>
              <w:jc w:val="right"/>
            </w:pPr>
            <w:r w:rsidRPr="0076221C">
              <w:t>440 000 000</w:t>
            </w:r>
          </w:p>
        </w:tc>
      </w:tr>
      <w:tr w:rsidR="00E34178" w:rsidRPr="0076221C" w14:paraId="0E8AF3C0" w14:textId="77777777" w:rsidTr="00DA006D">
        <w:trPr>
          <w:trHeight w:val="380"/>
        </w:trPr>
        <w:tc>
          <w:tcPr>
            <w:tcW w:w="1129" w:type="dxa"/>
          </w:tcPr>
          <w:p w14:paraId="35B72D5B" w14:textId="77777777" w:rsidR="00E34178" w:rsidRPr="0076221C" w:rsidRDefault="00E34178" w:rsidP="002B0003"/>
        </w:tc>
        <w:tc>
          <w:tcPr>
            <w:tcW w:w="993" w:type="dxa"/>
          </w:tcPr>
          <w:p w14:paraId="4F53BC46" w14:textId="77777777" w:rsidR="00E34178" w:rsidRPr="0076221C" w:rsidRDefault="00E34178" w:rsidP="002B0003">
            <w:pPr>
              <w:jc w:val="right"/>
            </w:pPr>
          </w:p>
        </w:tc>
        <w:tc>
          <w:tcPr>
            <w:tcW w:w="4961" w:type="dxa"/>
          </w:tcPr>
          <w:p w14:paraId="5A6A9674" w14:textId="77777777" w:rsidR="00E34178" w:rsidRPr="0076221C" w:rsidRDefault="003D30E1" w:rsidP="00DA006D">
            <w:r w:rsidRPr="0076221C">
              <w:t>fra kr 2 560 000 000 til kr 3 000 000 000</w:t>
            </w:r>
          </w:p>
        </w:tc>
        <w:tc>
          <w:tcPr>
            <w:tcW w:w="2017" w:type="dxa"/>
          </w:tcPr>
          <w:p w14:paraId="461AD5DA" w14:textId="77777777" w:rsidR="00E34178" w:rsidRPr="0076221C" w:rsidRDefault="00E34178" w:rsidP="002B0003">
            <w:pPr>
              <w:jc w:val="right"/>
            </w:pPr>
          </w:p>
        </w:tc>
      </w:tr>
      <w:tr w:rsidR="00E34178" w:rsidRPr="0076221C" w14:paraId="391C3B16" w14:textId="77777777" w:rsidTr="00DA006D">
        <w:trPr>
          <w:trHeight w:val="380"/>
        </w:trPr>
        <w:tc>
          <w:tcPr>
            <w:tcW w:w="1129" w:type="dxa"/>
          </w:tcPr>
          <w:p w14:paraId="03B5C147" w14:textId="77777777" w:rsidR="00E34178" w:rsidRPr="0076221C" w:rsidRDefault="003D30E1" w:rsidP="002B0003">
            <w:r w:rsidRPr="0076221C">
              <w:t>5506</w:t>
            </w:r>
          </w:p>
        </w:tc>
        <w:tc>
          <w:tcPr>
            <w:tcW w:w="993" w:type="dxa"/>
          </w:tcPr>
          <w:p w14:paraId="6EC480EE" w14:textId="77777777" w:rsidR="00E34178" w:rsidRPr="0076221C" w:rsidRDefault="00E34178" w:rsidP="002B0003">
            <w:pPr>
              <w:jc w:val="right"/>
            </w:pPr>
          </w:p>
        </w:tc>
        <w:tc>
          <w:tcPr>
            <w:tcW w:w="4961" w:type="dxa"/>
          </w:tcPr>
          <w:p w14:paraId="039316E3" w14:textId="77777777" w:rsidR="00E34178" w:rsidRPr="0076221C" w:rsidRDefault="003D30E1" w:rsidP="00DA006D">
            <w:r w:rsidRPr="0076221C">
              <w:t>Avgift av arv og gaver:</w:t>
            </w:r>
          </w:p>
        </w:tc>
        <w:tc>
          <w:tcPr>
            <w:tcW w:w="2017" w:type="dxa"/>
          </w:tcPr>
          <w:p w14:paraId="3CE1AFA6" w14:textId="77777777" w:rsidR="00E34178" w:rsidRPr="0076221C" w:rsidRDefault="00E34178" w:rsidP="002B0003">
            <w:pPr>
              <w:jc w:val="right"/>
            </w:pPr>
          </w:p>
        </w:tc>
      </w:tr>
      <w:tr w:rsidR="00E34178" w:rsidRPr="0076221C" w14:paraId="31178FCF" w14:textId="77777777" w:rsidTr="00DA006D">
        <w:trPr>
          <w:trHeight w:val="380"/>
        </w:trPr>
        <w:tc>
          <w:tcPr>
            <w:tcW w:w="1129" w:type="dxa"/>
          </w:tcPr>
          <w:p w14:paraId="0B139549" w14:textId="77777777" w:rsidR="00E34178" w:rsidRPr="0076221C" w:rsidRDefault="003D30E1" w:rsidP="002B0003">
            <w:r w:rsidRPr="0076221C">
              <w:t>(NY)</w:t>
            </w:r>
          </w:p>
        </w:tc>
        <w:tc>
          <w:tcPr>
            <w:tcW w:w="993" w:type="dxa"/>
          </w:tcPr>
          <w:p w14:paraId="0952C047" w14:textId="77777777" w:rsidR="00E34178" w:rsidRPr="0076221C" w:rsidRDefault="003D30E1" w:rsidP="002B0003">
            <w:pPr>
              <w:jc w:val="right"/>
            </w:pPr>
            <w:r w:rsidRPr="0076221C">
              <w:t>70</w:t>
            </w:r>
          </w:p>
        </w:tc>
        <w:tc>
          <w:tcPr>
            <w:tcW w:w="4961" w:type="dxa"/>
          </w:tcPr>
          <w:p w14:paraId="46A72475" w14:textId="77777777" w:rsidR="00E34178" w:rsidRPr="0076221C" w:rsidRDefault="003D30E1" w:rsidP="00DA006D">
            <w:r w:rsidRPr="0076221C">
              <w:t>Avgift, bevilges med</w:t>
            </w:r>
          </w:p>
        </w:tc>
        <w:tc>
          <w:tcPr>
            <w:tcW w:w="2017" w:type="dxa"/>
          </w:tcPr>
          <w:p w14:paraId="152E6CFB" w14:textId="77777777" w:rsidR="00E34178" w:rsidRPr="0076221C" w:rsidRDefault="003D30E1" w:rsidP="002B0003">
            <w:pPr>
              <w:jc w:val="right"/>
            </w:pPr>
            <w:r w:rsidRPr="0076221C">
              <w:t>40 000 000</w:t>
            </w:r>
          </w:p>
        </w:tc>
      </w:tr>
      <w:tr w:rsidR="00E34178" w:rsidRPr="0076221C" w14:paraId="6E60AD6C" w14:textId="77777777" w:rsidTr="00DA006D">
        <w:trPr>
          <w:trHeight w:val="380"/>
        </w:trPr>
        <w:tc>
          <w:tcPr>
            <w:tcW w:w="1129" w:type="dxa"/>
          </w:tcPr>
          <w:p w14:paraId="6FF4BBA2" w14:textId="77777777" w:rsidR="00E34178" w:rsidRPr="0076221C" w:rsidRDefault="003D30E1" w:rsidP="002B0003">
            <w:r w:rsidRPr="0076221C">
              <w:t>5507</w:t>
            </w:r>
          </w:p>
        </w:tc>
        <w:tc>
          <w:tcPr>
            <w:tcW w:w="993" w:type="dxa"/>
          </w:tcPr>
          <w:p w14:paraId="1ACF21FA" w14:textId="77777777" w:rsidR="00E34178" w:rsidRPr="0076221C" w:rsidRDefault="00E34178" w:rsidP="002B0003">
            <w:pPr>
              <w:jc w:val="right"/>
            </w:pPr>
          </w:p>
        </w:tc>
        <w:tc>
          <w:tcPr>
            <w:tcW w:w="4961" w:type="dxa"/>
          </w:tcPr>
          <w:p w14:paraId="17572B7F" w14:textId="77777777" w:rsidR="00E34178" w:rsidRPr="0076221C" w:rsidRDefault="003D30E1" w:rsidP="00DA006D">
            <w:r w:rsidRPr="0076221C">
              <w:t>Skatt og avgift på utvinning av petroleum:</w:t>
            </w:r>
          </w:p>
        </w:tc>
        <w:tc>
          <w:tcPr>
            <w:tcW w:w="2017" w:type="dxa"/>
          </w:tcPr>
          <w:p w14:paraId="062C590B" w14:textId="77777777" w:rsidR="00E34178" w:rsidRPr="0076221C" w:rsidRDefault="00E34178" w:rsidP="002B0003">
            <w:pPr>
              <w:jc w:val="right"/>
            </w:pPr>
          </w:p>
        </w:tc>
      </w:tr>
      <w:tr w:rsidR="00E34178" w:rsidRPr="0076221C" w14:paraId="66A4AE55" w14:textId="77777777" w:rsidTr="00DA006D">
        <w:trPr>
          <w:trHeight w:val="380"/>
        </w:trPr>
        <w:tc>
          <w:tcPr>
            <w:tcW w:w="1129" w:type="dxa"/>
          </w:tcPr>
          <w:p w14:paraId="0DE9EB71" w14:textId="77777777" w:rsidR="00E34178" w:rsidRPr="0076221C" w:rsidRDefault="00E34178" w:rsidP="002B0003"/>
        </w:tc>
        <w:tc>
          <w:tcPr>
            <w:tcW w:w="993" w:type="dxa"/>
          </w:tcPr>
          <w:p w14:paraId="61FA1468" w14:textId="77777777" w:rsidR="00E34178" w:rsidRPr="0076221C" w:rsidRDefault="003D30E1" w:rsidP="002B0003">
            <w:pPr>
              <w:jc w:val="right"/>
            </w:pPr>
            <w:r w:rsidRPr="0076221C">
              <w:t>71</w:t>
            </w:r>
          </w:p>
        </w:tc>
        <w:tc>
          <w:tcPr>
            <w:tcW w:w="4961" w:type="dxa"/>
          </w:tcPr>
          <w:p w14:paraId="51EDC920" w14:textId="77777777" w:rsidR="00E34178" w:rsidRPr="0076221C" w:rsidRDefault="003D30E1" w:rsidP="00DA006D">
            <w:r w:rsidRPr="0076221C">
              <w:t>Ordinær skatt på formue og inntekt, forhøyes med</w:t>
            </w:r>
          </w:p>
        </w:tc>
        <w:tc>
          <w:tcPr>
            <w:tcW w:w="2017" w:type="dxa"/>
          </w:tcPr>
          <w:p w14:paraId="2A49A752" w14:textId="77777777" w:rsidR="00E34178" w:rsidRPr="0076221C" w:rsidRDefault="003D30E1" w:rsidP="002B0003">
            <w:pPr>
              <w:jc w:val="right"/>
            </w:pPr>
            <w:r w:rsidRPr="0076221C">
              <w:t>24 400 000 000</w:t>
            </w:r>
          </w:p>
        </w:tc>
      </w:tr>
      <w:tr w:rsidR="00E34178" w:rsidRPr="0076221C" w14:paraId="59F0D761" w14:textId="77777777" w:rsidTr="00DA006D">
        <w:trPr>
          <w:trHeight w:val="380"/>
        </w:trPr>
        <w:tc>
          <w:tcPr>
            <w:tcW w:w="1129" w:type="dxa"/>
          </w:tcPr>
          <w:p w14:paraId="56C0DFE6" w14:textId="77777777" w:rsidR="00E34178" w:rsidRPr="0076221C" w:rsidRDefault="00E34178" w:rsidP="002B0003"/>
        </w:tc>
        <w:tc>
          <w:tcPr>
            <w:tcW w:w="993" w:type="dxa"/>
          </w:tcPr>
          <w:p w14:paraId="405A5F69" w14:textId="77777777" w:rsidR="00E34178" w:rsidRPr="0076221C" w:rsidRDefault="00E34178" w:rsidP="002B0003">
            <w:pPr>
              <w:jc w:val="right"/>
            </w:pPr>
          </w:p>
        </w:tc>
        <w:tc>
          <w:tcPr>
            <w:tcW w:w="4961" w:type="dxa"/>
          </w:tcPr>
          <w:p w14:paraId="660B055A" w14:textId="77777777" w:rsidR="00E34178" w:rsidRPr="0076221C" w:rsidRDefault="003D30E1" w:rsidP="00DA006D">
            <w:r w:rsidRPr="0076221C">
              <w:t>fra kr 8 900 000 000 til kr 33 300 000 000</w:t>
            </w:r>
          </w:p>
        </w:tc>
        <w:tc>
          <w:tcPr>
            <w:tcW w:w="2017" w:type="dxa"/>
          </w:tcPr>
          <w:p w14:paraId="4FD92F1A" w14:textId="77777777" w:rsidR="00E34178" w:rsidRPr="0076221C" w:rsidRDefault="00E34178" w:rsidP="002B0003">
            <w:pPr>
              <w:jc w:val="right"/>
            </w:pPr>
          </w:p>
        </w:tc>
      </w:tr>
      <w:tr w:rsidR="00E34178" w:rsidRPr="0076221C" w14:paraId="2D84043A" w14:textId="77777777" w:rsidTr="00DA006D">
        <w:trPr>
          <w:trHeight w:val="380"/>
        </w:trPr>
        <w:tc>
          <w:tcPr>
            <w:tcW w:w="1129" w:type="dxa"/>
          </w:tcPr>
          <w:p w14:paraId="07838367" w14:textId="77777777" w:rsidR="00E34178" w:rsidRPr="0076221C" w:rsidRDefault="00E34178" w:rsidP="002B0003"/>
        </w:tc>
        <w:tc>
          <w:tcPr>
            <w:tcW w:w="993" w:type="dxa"/>
          </w:tcPr>
          <w:p w14:paraId="5B54ADC1" w14:textId="77777777" w:rsidR="00E34178" w:rsidRPr="0076221C" w:rsidRDefault="003D30E1" w:rsidP="002B0003">
            <w:pPr>
              <w:jc w:val="right"/>
            </w:pPr>
            <w:r w:rsidRPr="0076221C">
              <w:t>72</w:t>
            </w:r>
          </w:p>
        </w:tc>
        <w:tc>
          <w:tcPr>
            <w:tcW w:w="4961" w:type="dxa"/>
          </w:tcPr>
          <w:p w14:paraId="5A9AACD0" w14:textId="77777777" w:rsidR="00E34178" w:rsidRPr="0076221C" w:rsidRDefault="003D30E1" w:rsidP="00DA006D">
            <w:r w:rsidRPr="0076221C">
              <w:t>Særskatt på oljeinntekter, forhøyes med</w:t>
            </w:r>
          </w:p>
        </w:tc>
        <w:tc>
          <w:tcPr>
            <w:tcW w:w="2017" w:type="dxa"/>
          </w:tcPr>
          <w:p w14:paraId="7AE49062" w14:textId="77777777" w:rsidR="00E34178" w:rsidRPr="0076221C" w:rsidRDefault="003D30E1" w:rsidP="002B0003">
            <w:pPr>
              <w:jc w:val="right"/>
            </w:pPr>
            <w:r w:rsidRPr="0076221C">
              <w:t>52 700 000 000</w:t>
            </w:r>
          </w:p>
        </w:tc>
      </w:tr>
      <w:tr w:rsidR="00E34178" w:rsidRPr="0076221C" w14:paraId="594228EF" w14:textId="77777777" w:rsidTr="00DA006D">
        <w:trPr>
          <w:trHeight w:val="380"/>
        </w:trPr>
        <w:tc>
          <w:tcPr>
            <w:tcW w:w="1129" w:type="dxa"/>
          </w:tcPr>
          <w:p w14:paraId="3CA2EC07" w14:textId="77777777" w:rsidR="00E34178" w:rsidRPr="0076221C" w:rsidRDefault="00E34178" w:rsidP="002B0003"/>
        </w:tc>
        <w:tc>
          <w:tcPr>
            <w:tcW w:w="993" w:type="dxa"/>
          </w:tcPr>
          <w:p w14:paraId="5145A2E8" w14:textId="77777777" w:rsidR="00E34178" w:rsidRPr="0076221C" w:rsidRDefault="00E34178" w:rsidP="002B0003">
            <w:pPr>
              <w:jc w:val="right"/>
            </w:pPr>
          </w:p>
        </w:tc>
        <w:tc>
          <w:tcPr>
            <w:tcW w:w="4961" w:type="dxa"/>
          </w:tcPr>
          <w:p w14:paraId="77877A5D" w14:textId="77777777" w:rsidR="00E34178" w:rsidRPr="0076221C" w:rsidRDefault="003D30E1" w:rsidP="00DA006D">
            <w:r w:rsidRPr="0076221C">
              <w:t>fra kr -600 000 000 til kr 52 100 000 000</w:t>
            </w:r>
          </w:p>
        </w:tc>
        <w:tc>
          <w:tcPr>
            <w:tcW w:w="2017" w:type="dxa"/>
          </w:tcPr>
          <w:p w14:paraId="236E4B0E" w14:textId="77777777" w:rsidR="00E34178" w:rsidRPr="0076221C" w:rsidRDefault="00E34178" w:rsidP="002B0003">
            <w:pPr>
              <w:jc w:val="right"/>
            </w:pPr>
          </w:p>
        </w:tc>
      </w:tr>
      <w:tr w:rsidR="00E34178" w:rsidRPr="0076221C" w14:paraId="4874DCA5" w14:textId="77777777" w:rsidTr="00DA006D">
        <w:trPr>
          <w:trHeight w:val="380"/>
        </w:trPr>
        <w:tc>
          <w:tcPr>
            <w:tcW w:w="1129" w:type="dxa"/>
          </w:tcPr>
          <w:p w14:paraId="5A29324A" w14:textId="77777777" w:rsidR="00E34178" w:rsidRPr="0076221C" w:rsidRDefault="00E34178" w:rsidP="002B0003"/>
        </w:tc>
        <w:tc>
          <w:tcPr>
            <w:tcW w:w="993" w:type="dxa"/>
          </w:tcPr>
          <w:p w14:paraId="797B1613" w14:textId="77777777" w:rsidR="00E34178" w:rsidRPr="0076221C" w:rsidRDefault="003D30E1" w:rsidP="002B0003">
            <w:pPr>
              <w:jc w:val="right"/>
            </w:pPr>
            <w:r w:rsidRPr="0076221C">
              <w:t>74</w:t>
            </w:r>
          </w:p>
        </w:tc>
        <w:tc>
          <w:tcPr>
            <w:tcW w:w="4961" w:type="dxa"/>
          </w:tcPr>
          <w:p w14:paraId="020AC4E7" w14:textId="77777777" w:rsidR="00E34178" w:rsidRPr="0076221C" w:rsidRDefault="003D30E1" w:rsidP="00DA006D">
            <w:r w:rsidRPr="0076221C">
              <w:t>Arealavgift mv., nedsettes med</w:t>
            </w:r>
          </w:p>
        </w:tc>
        <w:tc>
          <w:tcPr>
            <w:tcW w:w="2017" w:type="dxa"/>
          </w:tcPr>
          <w:p w14:paraId="723077E7" w14:textId="77777777" w:rsidR="00E34178" w:rsidRPr="0076221C" w:rsidRDefault="003D30E1" w:rsidP="002B0003">
            <w:pPr>
              <w:jc w:val="right"/>
            </w:pPr>
            <w:r w:rsidRPr="0076221C">
              <w:t>500 000 000</w:t>
            </w:r>
          </w:p>
        </w:tc>
      </w:tr>
      <w:tr w:rsidR="00E34178" w:rsidRPr="0076221C" w14:paraId="775720F4" w14:textId="77777777" w:rsidTr="00DA006D">
        <w:trPr>
          <w:trHeight w:val="380"/>
        </w:trPr>
        <w:tc>
          <w:tcPr>
            <w:tcW w:w="1129" w:type="dxa"/>
          </w:tcPr>
          <w:p w14:paraId="46417CEF" w14:textId="77777777" w:rsidR="00E34178" w:rsidRPr="0076221C" w:rsidRDefault="00E34178" w:rsidP="002B0003"/>
        </w:tc>
        <w:tc>
          <w:tcPr>
            <w:tcW w:w="993" w:type="dxa"/>
          </w:tcPr>
          <w:p w14:paraId="5962B23E" w14:textId="77777777" w:rsidR="00E34178" w:rsidRPr="0076221C" w:rsidRDefault="00E34178" w:rsidP="002B0003">
            <w:pPr>
              <w:jc w:val="right"/>
            </w:pPr>
          </w:p>
        </w:tc>
        <w:tc>
          <w:tcPr>
            <w:tcW w:w="4961" w:type="dxa"/>
          </w:tcPr>
          <w:p w14:paraId="3A5CD110" w14:textId="77777777" w:rsidR="00E34178" w:rsidRPr="0076221C" w:rsidRDefault="003D30E1" w:rsidP="00DA006D">
            <w:r w:rsidRPr="0076221C">
              <w:t>fra kr 1 600 000 000 til kr 1 100 000 000</w:t>
            </w:r>
          </w:p>
        </w:tc>
        <w:tc>
          <w:tcPr>
            <w:tcW w:w="2017" w:type="dxa"/>
          </w:tcPr>
          <w:p w14:paraId="15CD12CE" w14:textId="77777777" w:rsidR="00E34178" w:rsidRPr="0076221C" w:rsidRDefault="00E34178" w:rsidP="002B0003">
            <w:pPr>
              <w:jc w:val="right"/>
            </w:pPr>
          </w:p>
        </w:tc>
      </w:tr>
      <w:tr w:rsidR="00E34178" w:rsidRPr="0076221C" w14:paraId="68F01F44" w14:textId="77777777" w:rsidTr="00DA006D">
        <w:trPr>
          <w:trHeight w:val="380"/>
        </w:trPr>
        <w:tc>
          <w:tcPr>
            <w:tcW w:w="1129" w:type="dxa"/>
          </w:tcPr>
          <w:p w14:paraId="649832B7" w14:textId="77777777" w:rsidR="00E34178" w:rsidRPr="0076221C" w:rsidRDefault="003D30E1" w:rsidP="002B0003">
            <w:r w:rsidRPr="0076221C">
              <w:t>5508</w:t>
            </w:r>
          </w:p>
        </w:tc>
        <w:tc>
          <w:tcPr>
            <w:tcW w:w="993" w:type="dxa"/>
          </w:tcPr>
          <w:p w14:paraId="3DDE7CE8" w14:textId="77777777" w:rsidR="00E34178" w:rsidRPr="0076221C" w:rsidRDefault="00E34178" w:rsidP="002B0003">
            <w:pPr>
              <w:jc w:val="right"/>
            </w:pPr>
          </w:p>
        </w:tc>
        <w:tc>
          <w:tcPr>
            <w:tcW w:w="4961" w:type="dxa"/>
          </w:tcPr>
          <w:p w14:paraId="1B6AB5BD" w14:textId="77777777" w:rsidR="00E34178" w:rsidRPr="0076221C" w:rsidRDefault="003D30E1" w:rsidP="00DA006D">
            <w:r w:rsidRPr="0076221C">
              <w:t>Avgift på utslipp av CO</w:t>
            </w:r>
            <w:r w:rsidRPr="003D30E1">
              <w:rPr>
                <w:rStyle w:val="skrift-senket"/>
              </w:rPr>
              <w:t>2</w:t>
            </w:r>
            <w:r w:rsidRPr="0076221C">
              <w:t xml:space="preserve"> i petroleumsvirksomhet på kontinentalsokkelen:</w:t>
            </w:r>
          </w:p>
        </w:tc>
        <w:tc>
          <w:tcPr>
            <w:tcW w:w="2017" w:type="dxa"/>
          </w:tcPr>
          <w:p w14:paraId="67CAC4E3" w14:textId="77777777" w:rsidR="00E34178" w:rsidRPr="0076221C" w:rsidRDefault="00E34178" w:rsidP="002B0003">
            <w:pPr>
              <w:jc w:val="right"/>
            </w:pPr>
          </w:p>
        </w:tc>
      </w:tr>
      <w:tr w:rsidR="00E34178" w:rsidRPr="0076221C" w14:paraId="7D2D6607" w14:textId="77777777" w:rsidTr="00DA006D">
        <w:trPr>
          <w:trHeight w:val="380"/>
        </w:trPr>
        <w:tc>
          <w:tcPr>
            <w:tcW w:w="1129" w:type="dxa"/>
          </w:tcPr>
          <w:p w14:paraId="5EEC55A2" w14:textId="77777777" w:rsidR="00E34178" w:rsidRPr="0076221C" w:rsidRDefault="00E34178" w:rsidP="002B0003"/>
        </w:tc>
        <w:tc>
          <w:tcPr>
            <w:tcW w:w="993" w:type="dxa"/>
          </w:tcPr>
          <w:p w14:paraId="2B9E1134" w14:textId="77777777" w:rsidR="00E34178" w:rsidRPr="0076221C" w:rsidRDefault="003D30E1" w:rsidP="002B0003">
            <w:pPr>
              <w:jc w:val="right"/>
            </w:pPr>
            <w:r w:rsidRPr="0076221C">
              <w:t>70</w:t>
            </w:r>
          </w:p>
        </w:tc>
        <w:tc>
          <w:tcPr>
            <w:tcW w:w="4961" w:type="dxa"/>
          </w:tcPr>
          <w:p w14:paraId="6A06BA33" w14:textId="77777777" w:rsidR="00E34178" w:rsidRPr="0076221C" w:rsidRDefault="003D30E1" w:rsidP="00DA006D">
            <w:r w:rsidRPr="0076221C">
              <w:t>CO</w:t>
            </w:r>
            <w:r w:rsidRPr="003D30E1">
              <w:rPr>
                <w:rStyle w:val="skrift-senket"/>
              </w:rPr>
              <w:t>2</w:t>
            </w:r>
            <w:r w:rsidRPr="0076221C">
              <w:t xml:space="preserve">-avgift i petroleumsvirksomheten på kontinentalsokkelen, </w:t>
            </w:r>
          </w:p>
        </w:tc>
        <w:tc>
          <w:tcPr>
            <w:tcW w:w="2017" w:type="dxa"/>
          </w:tcPr>
          <w:p w14:paraId="1F222D37" w14:textId="77777777" w:rsidR="00E34178" w:rsidRPr="0076221C" w:rsidRDefault="00E34178" w:rsidP="002B0003">
            <w:pPr>
              <w:jc w:val="right"/>
            </w:pPr>
          </w:p>
        </w:tc>
      </w:tr>
      <w:tr w:rsidR="00E34178" w:rsidRPr="0076221C" w14:paraId="6D169D4B" w14:textId="77777777" w:rsidTr="00DA006D">
        <w:trPr>
          <w:trHeight w:val="380"/>
        </w:trPr>
        <w:tc>
          <w:tcPr>
            <w:tcW w:w="1129" w:type="dxa"/>
          </w:tcPr>
          <w:p w14:paraId="51B00C95" w14:textId="77777777" w:rsidR="00E34178" w:rsidRPr="0076221C" w:rsidRDefault="00E34178" w:rsidP="002B0003"/>
        </w:tc>
        <w:tc>
          <w:tcPr>
            <w:tcW w:w="993" w:type="dxa"/>
          </w:tcPr>
          <w:p w14:paraId="69DF9BA6" w14:textId="77777777" w:rsidR="00E34178" w:rsidRPr="0076221C" w:rsidRDefault="00E34178" w:rsidP="002B0003">
            <w:pPr>
              <w:jc w:val="right"/>
            </w:pPr>
          </w:p>
        </w:tc>
        <w:tc>
          <w:tcPr>
            <w:tcW w:w="4961" w:type="dxa"/>
          </w:tcPr>
          <w:p w14:paraId="4263223F" w14:textId="77777777" w:rsidR="00E34178" w:rsidRPr="0076221C" w:rsidRDefault="003D30E1" w:rsidP="00DA006D">
            <w:r w:rsidRPr="0076221C">
              <w:t>nedsettes med</w:t>
            </w:r>
          </w:p>
        </w:tc>
        <w:tc>
          <w:tcPr>
            <w:tcW w:w="2017" w:type="dxa"/>
          </w:tcPr>
          <w:p w14:paraId="702596C9" w14:textId="77777777" w:rsidR="00E34178" w:rsidRPr="0076221C" w:rsidRDefault="003D30E1" w:rsidP="002B0003">
            <w:pPr>
              <w:jc w:val="right"/>
            </w:pPr>
            <w:r w:rsidRPr="0076221C">
              <w:t>800 000 000</w:t>
            </w:r>
          </w:p>
        </w:tc>
      </w:tr>
      <w:tr w:rsidR="00E34178" w:rsidRPr="0076221C" w14:paraId="1831F1E3" w14:textId="77777777" w:rsidTr="00DA006D">
        <w:trPr>
          <w:trHeight w:val="380"/>
        </w:trPr>
        <w:tc>
          <w:tcPr>
            <w:tcW w:w="1129" w:type="dxa"/>
          </w:tcPr>
          <w:p w14:paraId="179D4541" w14:textId="77777777" w:rsidR="00E34178" w:rsidRPr="0076221C" w:rsidRDefault="00E34178" w:rsidP="002B0003"/>
        </w:tc>
        <w:tc>
          <w:tcPr>
            <w:tcW w:w="993" w:type="dxa"/>
          </w:tcPr>
          <w:p w14:paraId="07767D99" w14:textId="77777777" w:rsidR="00E34178" w:rsidRPr="0076221C" w:rsidRDefault="00E34178" w:rsidP="002B0003">
            <w:pPr>
              <w:jc w:val="right"/>
            </w:pPr>
          </w:p>
        </w:tc>
        <w:tc>
          <w:tcPr>
            <w:tcW w:w="4961" w:type="dxa"/>
          </w:tcPr>
          <w:p w14:paraId="67BD05C9" w14:textId="77777777" w:rsidR="00E34178" w:rsidRPr="0076221C" w:rsidRDefault="003D30E1" w:rsidP="00DA006D">
            <w:r w:rsidRPr="0076221C">
              <w:t>fra kr 6 000 000 000 til kr 5 200 000 000</w:t>
            </w:r>
          </w:p>
        </w:tc>
        <w:tc>
          <w:tcPr>
            <w:tcW w:w="2017" w:type="dxa"/>
          </w:tcPr>
          <w:p w14:paraId="5993DA7E" w14:textId="77777777" w:rsidR="00E34178" w:rsidRPr="0076221C" w:rsidRDefault="00E34178" w:rsidP="002B0003">
            <w:pPr>
              <w:jc w:val="right"/>
            </w:pPr>
          </w:p>
        </w:tc>
      </w:tr>
      <w:tr w:rsidR="00E34178" w:rsidRPr="0076221C" w14:paraId="6A8F2104" w14:textId="77777777" w:rsidTr="00DA006D">
        <w:trPr>
          <w:trHeight w:val="380"/>
        </w:trPr>
        <w:tc>
          <w:tcPr>
            <w:tcW w:w="1129" w:type="dxa"/>
          </w:tcPr>
          <w:p w14:paraId="4F194A56" w14:textId="77777777" w:rsidR="00E34178" w:rsidRPr="0076221C" w:rsidRDefault="003D30E1" w:rsidP="002B0003">
            <w:r w:rsidRPr="0076221C">
              <w:t>5511</w:t>
            </w:r>
          </w:p>
        </w:tc>
        <w:tc>
          <w:tcPr>
            <w:tcW w:w="993" w:type="dxa"/>
          </w:tcPr>
          <w:p w14:paraId="184599EA" w14:textId="77777777" w:rsidR="00E34178" w:rsidRPr="0076221C" w:rsidRDefault="00E34178" w:rsidP="002B0003">
            <w:pPr>
              <w:jc w:val="right"/>
            </w:pPr>
          </w:p>
        </w:tc>
        <w:tc>
          <w:tcPr>
            <w:tcW w:w="4961" w:type="dxa"/>
          </w:tcPr>
          <w:p w14:paraId="412E6339" w14:textId="77777777" w:rsidR="00E34178" w:rsidRPr="0076221C" w:rsidRDefault="003D30E1" w:rsidP="00DA006D">
            <w:r w:rsidRPr="0076221C">
              <w:t>Tollinntekter:</w:t>
            </w:r>
          </w:p>
        </w:tc>
        <w:tc>
          <w:tcPr>
            <w:tcW w:w="2017" w:type="dxa"/>
          </w:tcPr>
          <w:p w14:paraId="2BA16AE8" w14:textId="77777777" w:rsidR="00E34178" w:rsidRPr="0076221C" w:rsidRDefault="00E34178" w:rsidP="002B0003">
            <w:pPr>
              <w:jc w:val="right"/>
            </w:pPr>
          </w:p>
        </w:tc>
      </w:tr>
      <w:tr w:rsidR="00E34178" w:rsidRPr="0076221C" w14:paraId="38509895" w14:textId="77777777" w:rsidTr="00DA006D">
        <w:trPr>
          <w:trHeight w:val="380"/>
        </w:trPr>
        <w:tc>
          <w:tcPr>
            <w:tcW w:w="1129" w:type="dxa"/>
          </w:tcPr>
          <w:p w14:paraId="0FF29563" w14:textId="77777777" w:rsidR="00E34178" w:rsidRPr="0076221C" w:rsidRDefault="00E34178" w:rsidP="002B0003"/>
        </w:tc>
        <w:tc>
          <w:tcPr>
            <w:tcW w:w="993" w:type="dxa"/>
          </w:tcPr>
          <w:p w14:paraId="68599EE6" w14:textId="77777777" w:rsidR="00E34178" w:rsidRPr="0076221C" w:rsidRDefault="003D30E1" w:rsidP="002B0003">
            <w:pPr>
              <w:jc w:val="right"/>
            </w:pPr>
            <w:r w:rsidRPr="0076221C">
              <w:t>70</w:t>
            </w:r>
          </w:p>
        </w:tc>
        <w:tc>
          <w:tcPr>
            <w:tcW w:w="4961" w:type="dxa"/>
          </w:tcPr>
          <w:p w14:paraId="5131D6A3" w14:textId="77777777" w:rsidR="00E34178" w:rsidRPr="0076221C" w:rsidRDefault="003D30E1" w:rsidP="00DA006D">
            <w:r w:rsidRPr="0076221C">
              <w:t>Toll, forhøyes med</w:t>
            </w:r>
          </w:p>
        </w:tc>
        <w:tc>
          <w:tcPr>
            <w:tcW w:w="2017" w:type="dxa"/>
          </w:tcPr>
          <w:p w14:paraId="00041970" w14:textId="77777777" w:rsidR="00E34178" w:rsidRPr="0076221C" w:rsidRDefault="003D30E1" w:rsidP="002B0003">
            <w:pPr>
              <w:jc w:val="right"/>
            </w:pPr>
            <w:r w:rsidRPr="0076221C">
              <w:t>500 000 000</w:t>
            </w:r>
          </w:p>
        </w:tc>
      </w:tr>
      <w:tr w:rsidR="00E34178" w:rsidRPr="0076221C" w14:paraId="60CB0623" w14:textId="77777777" w:rsidTr="00DA006D">
        <w:trPr>
          <w:trHeight w:val="380"/>
        </w:trPr>
        <w:tc>
          <w:tcPr>
            <w:tcW w:w="1129" w:type="dxa"/>
          </w:tcPr>
          <w:p w14:paraId="06FA5D22" w14:textId="77777777" w:rsidR="00E34178" w:rsidRPr="0076221C" w:rsidRDefault="00E34178" w:rsidP="002B0003"/>
        </w:tc>
        <w:tc>
          <w:tcPr>
            <w:tcW w:w="993" w:type="dxa"/>
          </w:tcPr>
          <w:p w14:paraId="4DD389E3" w14:textId="77777777" w:rsidR="00E34178" w:rsidRPr="0076221C" w:rsidRDefault="00E34178" w:rsidP="002B0003">
            <w:pPr>
              <w:jc w:val="right"/>
            </w:pPr>
          </w:p>
        </w:tc>
        <w:tc>
          <w:tcPr>
            <w:tcW w:w="4961" w:type="dxa"/>
          </w:tcPr>
          <w:p w14:paraId="475DAD92" w14:textId="77777777" w:rsidR="00E34178" w:rsidRPr="0076221C" w:rsidRDefault="003D30E1" w:rsidP="00DA006D">
            <w:r w:rsidRPr="0076221C">
              <w:t>fra kr 3 200 000 000 til kr 3 700 000 000</w:t>
            </w:r>
          </w:p>
        </w:tc>
        <w:tc>
          <w:tcPr>
            <w:tcW w:w="2017" w:type="dxa"/>
          </w:tcPr>
          <w:p w14:paraId="6FD8874A" w14:textId="77777777" w:rsidR="00E34178" w:rsidRPr="0076221C" w:rsidRDefault="00E34178" w:rsidP="002B0003">
            <w:pPr>
              <w:jc w:val="right"/>
            </w:pPr>
          </w:p>
        </w:tc>
      </w:tr>
      <w:tr w:rsidR="00E34178" w:rsidRPr="0076221C" w14:paraId="77ABBDE0" w14:textId="77777777" w:rsidTr="00DA006D">
        <w:trPr>
          <w:trHeight w:val="380"/>
        </w:trPr>
        <w:tc>
          <w:tcPr>
            <w:tcW w:w="1129" w:type="dxa"/>
          </w:tcPr>
          <w:p w14:paraId="67B7480D" w14:textId="77777777" w:rsidR="00E34178" w:rsidRPr="0076221C" w:rsidRDefault="00E34178" w:rsidP="002B0003"/>
        </w:tc>
        <w:tc>
          <w:tcPr>
            <w:tcW w:w="993" w:type="dxa"/>
          </w:tcPr>
          <w:p w14:paraId="7D5404AB" w14:textId="77777777" w:rsidR="00E34178" w:rsidRPr="0076221C" w:rsidRDefault="003D30E1" w:rsidP="002B0003">
            <w:pPr>
              <w:jc w:val="right"/>
            </w:pPr>
            <w:r w:rsidRPr="0076221C">
              <w:t>71</w:t>
            </w:r>
          </w:p>
        </w:tc>
        <w:tc>
          <w:tcPr>
            <w:tcW w:w="4961" w:type="dxa"/>
          </w:tcPr>
          <w:p w14:paraId="1B440E2F" w14:textId="77777777" w:rsidR="00E34178" w:rsidRPr="0076221C" w:rsidRDefault="003D30E1" w:rsidP="00DA006D">
            <w:r w:rsidRPr="0076221C">
              <w:t>Auksjonsinntekter fra tollkvoter, forhøyes med</w:t>
            </w:r>
          </w:p>
        </w:tc>
        <w:tc>
          <w:tcPr>
            <w:tcW w:w="2017" w:type="dxa"/>
          </w:tcPr>
          <w:p w14:paraId="1CE0D082" w14:textId="77777777" w:rsidR="00E34178" w:rsidRPr="0076221C" w:rsidRDefault="003D30E1" w:rsidP="002B0003">
            <w:pPr>
              <w:jc w:val="right"/>
            </w:pPr>
            <w:r w:rsidRPr="0076221C">
              <w:t>155 000 000</w:t>
            </w:r>
          </w:p>
        </w:tc>
      </w:tr>
      <w:tr w:rsidR="00E34178" w:rsidRPr="0076221C" w14:paraId="00A721E2" w14:textId="77777777" w:rsidTr="00DA006D">
        <w:trPr>
          <w:trHeight w:val="380"/>
        </w:trPr>
        <w:tc>
          <w:tcPr>
            <w:tcW w:w="1129" w:type="dxa"/>
          </w:tcPr>
          <w:p w14:paraId="12A0327D" w14:textId="77777777" w:rsidR="00E34178" w:rsidRPr="0076221C" w:rsidRDefault="00E34178" w:rsidP="002B0003"/>
        </w:tc>
        <w:tc>
          <w:tcPr>
            <w:tcW w:w="993" w:type="dxa"/>
          </w:tcPr>
          <w:p w14:paraId="26BD9F7B" w14:textId="77777777" w:rsidR="00E34178" w:rsidRPr="0076221C" w:rsidRDefault="00E34178" w:rsidP="002B0003">
            <w:pPr>
              <w:jc w:val="right"/>
            </w:pPr>
          </w:p>
        </w:tc>
        <w:tc>
          <w:tcPr>
            <w:tcW w:w="4961" w:type="dxa"/>
          </w:tcPr>
          <w:p w14:paraId="539C02C1" w14:textId="77777777" w:rsidR="00E34178" w:rsidRPr="0076221C" w:rsidRDefault="003D30E1" w:rsidP="00DA006D">
            <w:r w:rsidRPr="0076221C">
              <w:t>fra kr 235 000 000 til kr 390 000 000</w:t>
            </w:r>
          </w:p>
        </w:tc>
        <w:tc>
          <w:tcPr>
            <w:tcW w:w="2017" w:type="dxa"/>
          </w:tcPr>
          <w:p w14:paraId="2322947C" w14:textId="77777777" w:rsidR="00E34178" w:rsidRPr="0076221C" w:rsidRDefault="00E34178" w:rsidP="002B0003">
            <w:pPr>
              <w:jc w:val="right"/>
            </w:pPr>
          </w:p>
        </w:tc>
      </w:tr>
      <w:tr w:rsidR="00E34178" w:rsidRPr="0076221C" w14:paraId="675B5F8C" w14:textId="77777777" w:rsidTr="00DA006D">
        <w:trPr>
          <w:trHeight w:val="380"/>
        </w:trPr>
        <w:tc>
          <w:tcPr>
            <w:tcW w:w="1129" w:type="dxa"/>
          </w:tcPr>
          <w:p w14:paraId="26CB7D7F" w14:textId="77777777" w:rsidR="00E34178" w:rsidRPr="0076221C" w:rsidRDefault="003D30E1" w:rsidP="002B0003">
            <w:r w:rsidRPr="0076221C">
              <w:t>5521</w:t>
            </w:r>
          </w:p>
        </w:tc>
        <w:tc>
          <w:tcPr>
            <w:tcW w:w="993" w:type="dxa"/>
          </w:tcPr>
          <w:p w14:paraId="679A32EC" w14:textId="77777777" w:rsidR="00E34178" w:rsidRPr="0076221C" w:rsidRDefault="00E34178" w:rsidP="002B0003">
            <w:pPr>
              <w:jc w:val="right"/>
            </w:pPr>
          </w:p>
        </w:tc>
        <w:tc>
          <w:tcPr>
            <w:tcW w:w="4961" w:type="dxa"/>
          </w:tcPr>
          <w:p w14:paraId="21A07F82" w14:textId="77777777" w:rsidR="00E34178" w:rsidRPr="0076221C" w:rsidRDefault="003D30E1" w:rsidP="00DA006D">
            <w:r w:rsidRPr="0076221C">
              <w:t>Merverdiavgift:</w:t>
            </w:r>
          </w:p>
        </w:tc>
        <w:tc>
          <w:tcPr>
            <w:tcW w:w="2017" w:type="dxa"/>
          </w:tcPr>
          <w:p w14:paraId="25487273" w14:textId="77777777" w:rsidR="00E34178" w:rsidRPr="0076221C" w:rsidRDefault="00E34178" w:rsidP="002B0003">
            <w:pPr>
              <w:jc w:val="right"/>
            </w:pPr>
          </w:p>
        </w:tc>
      </w:tr>
      <w:tr w:rsidR="00E34178" w:rsidRPr="0076221C" w14:paraId="0F354653" w14:textId="77777777" w:rsidTr="00DA006D">
        <w:trPr>
          <w:trHeight w:val="380"/>
        </w:trPr>
        <w:tc>
          <w:tcPr>
            <w:tcW w:w="1129" w:type="dxa"/>
          </w:tcPr>
          <w:p w14:paraId="376D596C" w14:textId="77777777" w:rsidR="00E34178" w:rsidRPr="0076221C" w:rsidRDefault="00E34178" w:rsidP="002B0003"/>
        </w:tc>
        <w:tc>
          <w:tcPr>
            <w:tcW w:w="993" w:type="dxa"/>
          </w:tcPr>
          <w:p w14:paraId="790C5CB9" w14:textId="77777777" w:rsidR="00E34178" w:rsidRPr="0076221C" w:rsidRDefault="003D30E1" w:rsidP="002B0003">
            <w:pPr>
              <w:jc w:val="right"/>
            </w:pPr>
            <w:r w:rsidRPr="0076221C">
              <w:t>70</w:t>
            </w:r>
          </w:p>
        </w:tc>
        <w:tc>
          <w:tcPr>
            <w:tcW w:w="4961" w:type="dxa"/>
          </w:tcPr>
          <w:p w14:paraId="6A4E12E6" w14:textId="77777777" w:rsidR="00E34178" w:rsidRPr="0076221C" w:rsidRDefault="003D30E1" w:rsidP="00DA006D">
            <w:r w:rsidRPr="0076221C">
              <w:t>Merverdiavgift, forhøyes med</w:t>
            </w:r>
          </w:p>
        </w:tc>
        <w:tc>
          <w:tcPr>
            <w:tcW w:w="2017" w:type="dxa"/>
          </w:tcPr>
          <w:p w14:paraId="5037FEC2" w14:textId="77777777" w:rsidR="00E34178" w:rsidRPr="0076221C" w:rsidRDefault="003D30E1" w:rsidP="002B0003">
            <w:pPr>
              <w:jc w:val="right"/>
            </w:pPr>
            <w:r w:rsidRPr="0076221C">
              <w:t>12 295 100 000</w:t>
            </w:r>
          </w:p>
        </w:tc>
      </w:tr>
      <w:tr w:rsidR="00E34178" w:rsidRPr="0076221C" w14:paraId="4944CE03" w14:textId="77777777" w:rsidTr="00DA006D">
        <w:trPr>
          <w:trHeight w:val="580"/>
        </w:trPr>
        <w:tc>
          <w:tcPr>
            <w:tcW w:w="1129" w:type="dxa"/>
          </w:tcPr>
          <w:p w14:paraId="09D79C92" w14:textId="77777777" w:rsidR="00E34178" w:rsidRPr="0076221C" w:rsidRDefault="00E34178" w:rsidP="002B0003"/>
        </w:tc>
        <w:tc>
          <w:tcPr>
            <w:tcW w:w="993" w:type="dxa"/>
          </w:tcPr>
          <w:p w14:paraId="2F9E4C48" w14:textId="77777777" w:rsidR="00E34178" w:rsidRPr="0076221C" w:rsidRDefault="00E34178" w:rsidP="002B0003">
            <w:pPr>
              <w:jc w:val="right"/>
            </w:pPr>
          </w:p>
        </w:tc>
        <w:tc>
          <w:tcPr>
            <w:tcW w:w="4961" w:type="dxa"/>
          </w:tcPr>
          <w:p w14:paraId="66E12552" w14:textId="77777777" w:rsidR="00E34178" w:rsidRPr="0076221C" w:rsidRDefault="003D30E1" w:rsidP="00DA006D">
            <w:r w:rsidRPr="0076221C">
              <w:t>fra kr 320 204 900 000 til kr 332 500 000 000</w:t>
            </w:r>
          </w:p>
        </w:tc>
        <w:tc>
          <w:tcPr>
            <w:tcW w:w="2017" w:type="dxa"/>
          </w:tcPr>
          <w:p w14:paraId="66619959" w14:textId="77777777" w:rsidR="00E34178" w:rsidRPr="0076221C" w:rsidRDefault="00E34178" w:rsidP="002B0003">
            <w:pPr>
              <w:jc w:val="right"/>
            </w:pPr>
          </w:p>
        </w:tc>
      </w:tr>
      <w:tr w:rsidR="00E34178" w:rsidRPr="0076221C" w14:paraId="3026EF76" w14:textId="77777777" w:rsidTr="00DA006D">
        <w:trPr>
          <w:trHeight w:val="380"/>
        </w:trPr>
        <w:tc>
          <w:tcPr>
            <w:tcW w:w="1129" w:type="dxa"/>
          </w:tcPr>
          <w:p w14:paraId="6FA02B65" w14:textId="77777777" w:rsidR="00E34178" w:rsidRPr="0076221C" w:rsidRDefault="003D30E1" w:rsidP="002B0003">
            <w:r w:rsidRPr="0076221C">
              <w:t>5526</w:t>
            </w:r>
          </w:p>
        </w:tc>
        <w:tc>
          <w:tcPr>
            <w:tcW w:w="993" w:type="dxa"/>
          </w:tcPr>
          <w:p w14:paraId="6EADA784" w14:textId="77777777" w:rsidR="00E34178" w:rsidRPr="0076221C" w:rsidRDefault="00E34178" w:rsidP="002B0003">
            <w:pPr>
              <w:jc w:val="right"/>
            </w:pPr>
          </w:p>
        </w:tc>
        <w:tc>
          <w:tcPr>
            <w:tcW w:w="4961" w:type="dxa"/>
          </w:tcPr>
          <w:p w14:paraId="17006D77" w14:textId="77777777" w:rsidR="00E34178" w:rsidRPr="0076221C" w:rsidRDefault="003D30E1" w:rsidP="00DA006D">
            <w:r w:rsidRPr="0076221C">
              <w:t>Avgift på alkohol:</w:t>
            </w:r>
          </w:p>
        </w:tc>
        <w:tc>
          <w:tcPr>
            <w:tcW w:w="2017" w:type="dxa"/>
          </w:tcPr>
          <w:p w14:paraId="0674211C" w14:textId="77777777" w:rsidR="00E34178" w:rsidRPr="0076221C" w:rsidRDefault="00E34178" w:rsidP="002B0003">
            <w:pPr>
              <w:jc w:val="right"/>
            </w:pPr>
          </w:p>
        </w:tc>
      </w:tr>
      <w:tr w:rsidR="00E34178" w:rsidRPr="0076221C" w14:paraId="0EF061D7" w14:textId="77777777" w:rsidTr="00DA006D">
        <w:trPr>
          <w:trHeight w:val="380"/>
        </w:trPr>
        <w:tc>
          <w:tcPr>
            <w:tcW w:w="1129" w:type="dxa"/>
          </w:tcPr>
          <w:p w14:paraId="60BD55DC" w14:textId="77777777" w:rsidR="00E34178" w:rsidRPr="0076221C" w:rsidRDefault="00E34178" w:rsidP="002B0003"/>
        </w:tc>
        <w:tc>
          <w:tcPr>
            <w:tcW w:w="993" w:type="dxa"/>
          </w:tcPr>
          <w:p w14:paraId="5A93CA83" w14:textId="77777777" w:rsidR="00E34178" w:rsidRPr="0076221C" w:rsidRDefault="003D30E1" w:rsidP="002B0003">
            <w:pPr>
              <w:jc w:val="right"/>
            </w:pPr>
            <w:r w:rsidRPr="0076221C">
              <w:t>70</w:t>
            </w:r>
          </w:p>
        </w:tc>
        <w:tc>
          <w:tcPr>
            <w:tcW w:w="4961" w:type="dxa"/>
          </w:tcPr>
          <w:p w14:paraId="72CCEB83" w14:textId="77777777" w:rsidR="00E34178" w:rsidRPr="0076221C" w:rsidRDefault="003D30E1" w:rsidP="00DA006D">
            <w:r w:rsidRPr="0076221C">
              <w:t>Avgift på alkohol, forhøyes med</w:t>
            </w:r>
          </w:p>
        </w:tc>
        <w:tc>
          <w:tcPr>
            <w:tcW w:w="2017" w:type="dxa"/>
          </w:tcPr>
          <w:p w14:paraId="3A73FE52" w14:textId="77777777" w:rsidR="00E34178" w:rsidRPr="0076221C" w:rsidRDefault="003D30E1" w:rsidP="002B0003">
            <w:pPr>
              <w:jc w:val="right"/>
            </w:pPr>
            <w:r w:rsidRPr="0076221C">
              <w:t>4 510 000 000</w:t>
            </w:r>
          </w:p>
        </w:tc>
      </w:tr>
      <w:tr w:rsidR="00E34178" w:rsidRPr="0076221C" w14:paraId="0262CCCA" w14:textId="77777777" w:rsidTr="00DA006D">
        <w:trPr>
          <w:trHeight w:val="380"/>
        </w:trPr>
        <w:tc>
          <w:tcPr>
            <w:tcW w:w="1129" w:type="dxa"/>
          </w:tcPr>
          <w:p w14:paraId="36E6249C" w14:textId="77777777" w:rsidR="00E34178" w:rsidRPr="0076221C" w:rsidRDefault="00E34178" w:rsidP="002B0003"/>
        </w:tc>
        <w:tc>
          <w:tcPr>
            <w:tcW w:w="993" w:type="dxa"/>
          </w:tcPr>
          <w:p w14:paraId="361754A8" w14:textId="77777777" w:rsidR="00E34178" w:rsidRPr="0076221C" w:rsidRDefault="00E34178" w:rsidP="002B0003">
            <w:pPr>
              <w:jc w:val="right"/>
            </w:pPr>
          </w:p>
        </w:tc>
        <w:tc>
          <w:tcPr>
            <w:tcW w:w="4961" w:type="dxa"/>
          </w:tcPr>
          <w:p w14:paraId="38177EA8" w14:textId="77777777" w:rsidR="00E34178" w:rsidRPr="0076221C" w:rsidRDefault="003D30E1" w:rsidP="00DA006D">
            <w:r w:rsidRPr="0076221C">
              <w:t>fra kr 13 190 000 000 til kr 17 700 000 000</w:t>
            </w:r>
          </w:p>
        </w:tc>
        <w:tc>
          <w:tcPr>
            <w:tcW w:w="2017" w:type="dxa"/>
          </w:tcPr>
          <w:p w14:paraId="7862D3C3" w14:textId="77777777" w:rsidR="00E34178" w:rsidRPr="0076221C" w:rsidRDefault="00E34178" w:rsidP="002B0003">
            <w:pPr>
              <w:jc w:val="right"/>
            </w:pPr>
          </w:p>
        </w:tc>
      </w:tr>
      <w:tr w:rsidR="00E34178" w:rsidRPr="0076221C" w14:paraId="5EF0F367" w14:textId="77777777" w:rsidTr="00DA006D">
        <w:trPr>
          <w:trHeight w:val="380"/>
        </w:trPr>
        <w:tc>
          <w:tcPr>
            <w:tcW w:w="1129" w:type="dxa"/>
          </w:tcPr>
          <w:p w14:paraId="2357190E" w14:textId="77777777" w:rsidR="00E34178" w:rsidRPr="0076221C" w:rsidRDefault="003D30E1" w:rsidP="002B0003">
            <w:r w:rsidRPr="0076221C">
              <w:t>5531</w:t>
            </w:r>
          </w:p>
        </w:tc>
        <w:tc>
          <w:tcPr>
            <w:tcW w:w="993" w:type="dxa"/>
          </w:tcPr>
          <w:p w14:paraId="5F69065A" w14:textId="77777777" w:rsidR="00E34178" w:rsidRPr="0076221C" w:rsidRDefault="00E34178" w:rsidP="002B0003">
            <w:pPr>
              <w:jc w:val="right"/>
            </w:pPr>
          </w:p>
        </w:tc>
        <w:tc>
          <w:tcPr>
            <w:tcW w:w="4961" w:type="dxa"/>
          </w:tcPr>
          <w:p w14:paraId="5B259A7D" w14:textId="77777777" w:rsidR="00E34178" w:rsidRPr="0076221C" w:rsidRDefault="003D30E1" w:rsidP="00DA006D">
            <w:r w:rsidRPr="0076221C">
              <w:t xml:space="preserve">Avgift på </w:t>
            </w:r>
            <w:proofErr w:type="spellStart"/>
            <w:r w:rsidRPr="0076221C">
              <w:t>tobakkvarer</w:t>
            </w:r>
            <w:proofErr w:type="spellEnd"/>
            <w:r w:rsidRPr="0076221C">
              <w:t xml:space="preserve"> mv.:</w:t>
            </w:r>
          </w:p>
        </w:tc>
        <w:tc>
          <w:tcPr>
            <w:tcW w:w="2017" w:type="dxa"/>
          </w:tcPr>
          <w:p w14:paraId="4CA4878C" w14:textId="77777777" w:rsidR="00E34178" w:rsidRPr="0076221C" w:rsidRDefault="00E34178" w:rsidP="002B0003">
            <w:pPr>
              <w:jc w:val="right"/>
            </w:pPr>
          </w:p>
        </w:tc>
      </w:tr>
      <w:tr w:rsidR="00E34178" w:rsidRPr="0076221C" w14:paraId="065B3E1E" w14:textId="77777777" w:rsidTr="00DA006D">
        <w:trPr>
          <w:trHeight w:val="380"/>
        </w:trPr>
        <w:tc>
          <w:tcPr>
            <w:tcW w:w="1129" w:type="dxa"/>
          </w:tcPr>
          <w:p w14:paraId="5CB6A5AF" w14:textId="77777777" w:rsidR="00E34178" w:rsidRPr="0076221C" w:rsidRDefault="00E34178" w:rsidP="002B0003"/>
        </w:tc>
        <w:tc>
          <w:tcPr>
            <w:tcW w:w="993" w:type="dxa"/>
          </w:tcPr>
          <w:p w14:paraId="65FF20A9" w14:textId="77777777" w:rsidR="00E34178" w:rsidRPr="0076221C" w:rsidRDefault="003D30E1" w:rsidP="002B0003">
            <w:pPr>
              <w:jc w:val="right"/>
            </w:pPr>
            <w:r w:rsidRPr="0076221C">
              <w:t>70</w:t>
            </w:r>
          </w:p>
        </w:tc>
        <w:tc>
          <w:tcPr>
            <w:tcW w:w="4961" w:type="dxa"/>
          </w:tcPr>
          <w:p w14:paraId="0794D76D" w14:textId="77777777" w:rsidR="00E34178" w:rsidRPr="0076221C" w:rsidRDefault="003D30E1" w:rsidP="00DA006D">
            <w:r w:rsidRPr="0076221C">
              <w:t xml:space="preserve">Avgift på </w:t>
            </w:r>
            <w:proofErr w:type="spellStart"/>
            <w:r w:rsidRPr="0076221C">
              <w:t>tobakkvarer</w:t>
            </w:r>
            <w:proofErr w:type="spellEnd"/>
            <w:r w:rsidRPr="0076221C">
              <w:t xml:space="preserve"> mv., forhøyes med</w:t>
            </w:r>
          </w:p>
        </w:tc>
        <w:tc>
          <w:tcPr>
            <w:tcW w:w="2017" w:type="dxa"/>
          </w:tcPr>
          <w:p w14:paraId="741936E1" w14:textId="77777777" w:rsidR="00E34178" w:rsidRPr="0076221C" w:rsidRDefault="003D30E1" w:rsidP="002B0003">
            <w:pPr>
              <w:jc w:val="right"/>
            </w:pPr>
            <w:r w:rsidRPr="0076221C">
              <w:t>2 725 000 000</w:t>
            </w:r>
          </w:p>
        </w:tc>
      </w:tr>
      <w:tr w:rsidR="00E34178" w:rsidRPr="0076221C" w14:paraId="056F3C3E" w14:textId="77777777" w:rsidTr="00DA006D">
        <w:trPr>
          <w:trHeight w:val="380"/>
        </w:trPr>
        <w:tc>
          <w:tcPr>
            <w:tcW w:w="1129" w:type="dxa"/>
          </w:tcPr>
          <w:p w14:paraId="756AB96C" w14:textId="77777777" w:rsidR="00E34178" w:rsidRPr="0076221C" w:rsidRDefault="00E34178" w:rsidP="002B0003"/>
        </w:tc>
        <w:tc>
          <w:tcPr>
            <w:tcW w:w="993" w:type="dxa"/>
          </w:tcPr>
          <w:p w14:paraId="1A584ABD" w14:textId="77777777" w:rsidR="00E34178" w:rsidRPr="0076221C" w:rsidRDefault="00E34178" w:rsidP="002B0003">
            <w:pPr>
              <w:jc w:val="right"/>
            </w:pPr>
          </w:p>
        </w:tc>
        <w:tc>
          <w:tcPr>
            <w:tcW w:w="4961" w:type="dxa"/>
          </w:tcPr>
          <w:p w14:paraId="4837FAB8" w14:textId="77777777" w:rsidR="00E34178" w:rsidRPr="0076221C" w:rsidRDefault="003D30E1" w:rsidP="00DA006D">
            <w:r w:rsidRPr="0076221C">
              <w:t>fra kr 6 375 000 000 til kr 9 100 000 000</w:t>
            </w:r>
          </w:p>
        </w:tc>
        <w:tc>
          <w:tcPr>
            <w:tcW w:w="2017" w:type="dxa"/>
          </w:tcPr>
          <w:p w14:paraId="269A3851" w14:textId="77777777" w:rsidR="00E34178" w:rsidRPr="0076221C" w:rsidRDefault="00E34178" w:rsidP="002B0003">
            <w:pPr>
              <w:jc w:val="right"/>
            </w:pPr>
          </w:p>
        </w:tc>
      </w:tr>
      <w:tr w:rsidR="00E34178" w:rsidRPr="0076221C" w14:paraId="6AD88A34" w14:textId="77777777" w:rsidTr="00DA006D">
        <w:trPr>
          <w:trHeight w:val="380"/>
        </w:trPr>
        <w:tc>
          <w:tcPr>
            <w:tcW w:w="1129" w:type="dxa"/>
          </w:tcPr>
          <w:p w14:paraId="1766CE93" w14:textId="77777777" w:rsidR="00E34178" w:rsidRPr="0076221C" w:rsidRDefault="003D30E1" w:rsidP="002B0003">
            <w:r w:rsidRPr="0076221C">
              <w:t>5536</w:t>
            </w:r>
          </w:p>
        </w:tc>
        <w:tc>
          <w:tcPr>
            <w:tcW w:w="993" w:type="dxa"/>
          </w:tcPr>
          <w:p w14:paraId="5E0F8BC8" w14:textId="77777777" w:rsidR="00E34178" w:rsidRPr="0076221C" w:rsidRDefault="00E34178" w:rsidP="002B0003">
            <w:pPr>
              <w:jc w:val="right"/>
            </w:pPr>
          </w:p>
        </w:tc>
        <w:tc>
          <w:tcPr>
            <w:tcW w:w="4961" w:type="dxa"/>
          </w:tcPr>
          <w:p w14:paraId="15726235" w14:textId="77777777" w:rsidR="00E34178" w:rsidRPr="0076221C" w:rsidRDefault="003D30E1" w:rsidP="00DA006D">
            <w:r w:rsidRPr="0076221C">
              <w:t>Avgift på motorvogner mv.:</w:t>
            </w:r>
          </w:p>
        </w:tc>
        <w:tc>
          <w:tcPr>
            <w:tcW w:w="2017" w:type="dxa"/>
          </w:tcPr>
          <w:p w14:paraId="602E49F8" w14:textId="77777777" w:rsidR="00E34178" w:rsidRPr="0076221C" w:rsidRDefault="00E34178" w:rsidP="002B0003">
            <w:pPr>
              <w:jc w:val="right"/>
            </w:pPr>
          </w:p>
        </w:tc>
      </w:tr>
      <w:tr w:rsidR="00E34178" w:rsidRPr="0076221C" w14:paraId="5FEAFFE1" w14:textId="77777777" w:rsidTr="00DA006D">
        <w:trPr>
          <w:trHeight w:val="380"/>
        </w:trPr>
        <w:tc>
          <w:tcPr>
            <w:tcW w:w="1129" w:type="dxa"/>
          </w:tcPr>
          <w:p w14:paraId="103AE84D" w14:textId="77777777" w:rsidR="00E34178" w:rsidRPr="0076221C" w:rsidRDefault="00E34178" w:rsidP="002B0003"/>
        </w:tc>
        <w:tc>
          <w:tcPr>
            <w:tcW w:w="993" w:type="dxa"/>
          </w:tcPr>
          <w:p w14:paraId="3EEE8BBE" w14:textId="77777777" w:rsidR="00E34178" w:rsidRPr="0076221C" w:rsidRDefault="003D30E1" w:rsidP="002B0003">
            <w:pPr>
              <w:jc w:val="right"/>
            </w:pPr>
            <w:r w:rsidRPr="0076221C">
              <w:t>71</w:t>
            </w:r>
          </w:p>
        </w:tc>
        <w:tc>
          <w:tcPr>
            <w:tcW w:w="4961" w:type="dxa"/>
          </w:tcPr>
          <w:p w14:paraId="6073D396" w14:textId="77777777" w:rsidR="00E34178" w:rsidRPr="0076221C" w:rsidRDefault="003D30E1" w:rsidP="00DA006D">
            <w:r w:rsidRPr="0076221C">
              <w:t>Engangsavgift, nedsettes med</w:t>
            </w:r>
          </w:p>
        </w:tc>
        <w:tc>
          <w:tcPr>
            <w:tcW w:w="2017" w:type="dxa"/>
          </w:tcPr>
          <w:p w14:paraId="5688F9FB" w14:textId="77777777" w:rsidR="00E34178" w:rsidRPr="0076221C" w:rsidRDefault="003D30E1" w:rsidP="002B0003">
            <w:pPr>
              <w:jc w:val="right"/>
            </w:pPr>
            <w:r w:rsidRPr="0076221C">
              <w:t>990 000 000</w:t>
            </w:r>
          </w:p>
        </w:tc>
      </w:tr>
      <w:tr w:rsidR="00E34178" w:rsidRPr="0076221C" w14:paraId="131F00B7" w14:textId="77777777" w:rsidTr="00DA006D">
        <w:trPr>
          <w:trHeight w:val="380"/>
        </w:trPr>
        <w:tc>
          <w:tcPr>
            <w:tcW w:w="1129" w:type="dxa"/>
          </w:tcPr>
          <w:p w14:paraId="55673194" w14:textId="77777777" w:rsidR="00E34178" w:rsidRPr="0076221C" w:rsidRDefault="00E34178" w:rsidP="002B0003"/>
        </w:tc>
        <w:tc>
          <w:tcPr>
            <w:tcW w:w="993" w:type="dxa"/>
          </w:tcPr>
          <w:p w14:paraId="72E5E89C" w14:textId="77777777" w:rsidR="00E34178" w:rsidRPr="0076221C" w:rsidRDefault="00E34178" w:rsidP="002B0003">
            <w:pPr>
              <w:jc w:val="right"/>
            </w:pPr>
          </w:p>
        </w:tc>
        <w:tc>
          <w:tcPr>
            <w:tcW w:w="4961" w:type="dxa"/>
          </w:tcPr>
          <w:p w14:paraId="79198D73" w14:textId="77777777" w:rsidR="00E34178" w:rsidRPr="0076221C" w:rsidRDefault="003D30E1" w:rsidP="00DA006D">
            <w:r w:rsidRPr="0076221C">
              <w:t>fra kr 9 490 000 000 til kr 8 500 000 000</w:t>
            </w:r>
          </w:p>
        </w:tc>
        <w:tc>
          <w:tcPr>
            <w:tcW w:w="2017" w:type="dxa"/>
          </w:tcPr>
          <w:p w14:paraId="64545A74" w14:textId="77777777" w:rsidR="00E34178" w:rsidRPr="0076221C" w:rsidRDefault="00E34178" w:rsidP="002B0003">
            <w:pPr>
              <w:jc w:val="right"/>
            </w:pPr>
          </w:p>
        </w:tc>
      </w:tr>
      <w:tr w:rsidR="00E34178" w:rsidRPr="0076221C" w14:paraId="7739F0FC" w14:textId="77777777" w:rsidTr="00DA006D">
        <w:trPr>
          <w:trHeight w:val="380"/>
        </w:trPr>
        <w:tc>
          <w:tcPr>
            <w:tcW w:w="1129" w:type="dxa"/>
          </w:tcPr>
          <w:p w14:paraId="276B2787" w14:textId="77777777" w:rsidR="00E34178" w:rsidRPr="0076221C" w:rsidRDefault="00E34178" w:rsidP="002B0003"/>
        </w:tc>
        <w:tc>
          <w:tcPr>
            <w:tcW w:w="993" w:type="dxa"/>
          </w:tcPr>
          <w:p w14:paraId="54D81E9D" w14:textId="77777777" w:rsidR="00E34178" w:rsidRPr="0076221C" w:rsidRDefault="003D30E1" w:rsidP="002B0003">
            <w:pPr>
              <w:jc w:val="right"/>
            </w:pPr>
            <w:r w:rsidRPr="0076221C">
              <w:t>75</w:t>
            </w:r>
          </w:p>
        </w:tc>
        <w:tc>
          <w:tcPr>
            <w:tcW w:w="4961" w:type="dxa"/>
          </w:tcPr>
          <w:p w14:paraId="021B4C33" w14:textId="77777777" w:rsidR="00E34178" w:rsidRPr="0076221C" w:rsidRDefault="003D30E1" w:rsidP="00DA006D">
            <w:r w:rsidRPr="0076221C">
              <w:t>Omregistreringsavgift, forhøyes med</w:t>
            </w:r>
          </w:p>
        </w:tc>
        <w:tc>
          <w:tcPr>
            <w:tcW w:w="2017" w:type="dxa"/>
          </w:tcPr>
          <w:p w14:paraId="6C46E7DD" w14:textId="77777777" w:rsidR="00E34178" w:rsidRPr="0076221C" w:rsidRDefault="003D30E1" w:rsidP="002B0003">
            <w:pPr>
              <w:jc w:val="right"/>
            </w:pPr>
            <w:r w:rsidRPr="0076221C">
              <w:t>75 000 000</w:t>
            </w:r>
          </w:p>
        </w:tc>
      </w:tr>
      <w:tr w:rsidR="00E34178" w:rsidRPr="0076221C" w14:paraId="0F3A40EB" w14:textId="77777777" w:rsidTr="00DA006D">
        <w:trPr>
          <w:trHeight w:val="380"/>
        </w:trPr>
        <w:tc>
          <w:tcPr>
            <w:tcW w:w="1129" w:type="dxa"/>
          </w:tcPr>
          <w:p w14:paraId="04DEF374" w14:textId="77777777" w:rsidR="00E34178" w:rsidRPr="0076221C" w:rsidRDefault="00E34178" w:rsidP="002B0003"/>
        </w:tc>
        <w:tc>
          <w:tcPr>
            <w:tcW w:w="993" w:type="dxa"/>
          </w:tcPr>
          <w:p w14:paraId="782E5F03" w14:textId="77777777" w:rsidR="00E34178" w:rsidRPr="0076221C" w:rsidRDefault="00E34178" w:rsidP="002B0003">
            <w:pPr>
              <w:jc w:val="right"/>
            </w:pPr>
          </w:p>
        </w:tc>
        <w:tc>
          <w:tcPr>
            <w:tcW w:w="4961" w:type="dxa"/>
          </w:tcPr>
          <w:p w14:paraId="25FFE6EF" w14:textId="77777777" w:rsidR="00E34178" w:rsidRPr="0076221C" w:rsidRDefault="003D30E1" w:rsidP="00DA006D">
            <w:r w:rsidRPr="0076221C">
              <w:t>fra kr 1 425 000 000 til kr 1 500 000 000</w:t>
            </w:r>
          </w:p>
        </w:tc>
        <w:tc>
          <w:tcPr>
            <w:tcW w:w="2017" w:type="dxa"/>
          </w:tcPr>
          <w:p w14:paraId="654B2794" w14:textId="77777777" w:rsidR="00E34178" w:rsidRPr="0076221C" w:rsidRDefault="00E34178" w:rsidP="002B0003">
            <w:pPr>
              <w:jc w:val="right"/>
            </w:pPr>
          </w:p>
        </w:tc>
      </w:tr>
      <w:tr w:rsidR="00E34178" w:rsidRPr="0076221C" w14:paraId="780C8DA1" w14:textId="77777777" w:rsidTr="00DA006D">
        <w:trPr>
          <w:trHeight w:val="380"/>
        </w:trPr>
        <w:tc>
          <w:tcPr>
            <w:tcW w:w="1129" w:type="dxa"/>
          </w:tcPr>
          <w:p w14:paraId="48D93D47" w14:textId="77777777" w:rsidR="00E34178" w:rsidRPr="0076221C" w:rsidRDefault="003D30E1" w:rsidP="002B0003">
            <w:r w:rsidRPr="0076221C">
              <w:t>5538</w:t>
            </w:r>
          </w:p>
        </w:tc>
        <w:tc>
          <w:tcPr>
            <w:tcW w:w="993" w:type="dxa"/>
          </w:tcPr>
          <w:p w14:paraId="5110B8B0" w14:textId="77777777" w:rsidR="00E34178" w:rsidRPr="0076221C" w:rsidRDefault="00E34178" w:rsidP="002B0003">
            <w:pPr>
              <w:jc w:val="right"/>
            </w:pPr>
          </w:p>
        </w:tc>
        <w:tc>
          <w:tcPr>
            <w:tcW w:w="4961" w:type="dxa"/>
          </w:tcPr>
          <w:p w14:paraId="098A275C" w14:textId="77777777" w:rsidR="00E34178" w:rsidRPr="0076221C" w:rsidRDefault="003D30E1" w:rsidP="00DA006D">
            <w:r w:rsidRPr="0076221C">
              <w:t>Veibruksavgift på drivstoff:</w:t>
            </w:r>
          </w:p>
        </w:tc>
        <w:tc>
          <w:tcPr>
            <w:tcW w:w="2017" w:type="dxa"/>
          </w:tcPr>
          <w:p w14:paraId="1414ABB9" w14:textId="77777777" w:rsidR="00E34178" w:rsidRPr="0076221C" w:rsidRDefault="00E34178" w:rsidP="002B0003">
            <w:pPr>
              <w:jc w:val="right"/>
            </w:pPr>
          </w:p>
        </w:tc>
      </w:tr>
      <w:tr w:rsidR="00E34178" w:rsidRPr="0076221C" w14:paraId="71E29595" w14:textId="77777777" w:rsidTr="00DA006D">
        <w:trPr>
          <w:trHeight w:val="380"/>
        </w:trPr>
        <w:tc>
          <w:tcPr>
            <w:tcW w:w="1129" w:type="dxa"/>
          </w:tcPr>
          <w:p w14:paraId="14A246E3" w14:textId="77777777" w:rsidR="00E34178" w:rsidRPr="0076221C" w:rsidRDefault="00E34178" w:rsidP="002B0003"/>
        </w:tc>
        <w:tc>
          <w:tcPr>
            <w:tcW w:w="993" w:type="dxa"/>
          </w:tcPr>
          <w:p w14:paraId="30862D6F" w14:textId="77777777" w:rsidR="00E34178" w:rsidRPr="0076221C" w:rsidRDefault="003D30E1" w:rsidP="002B0003">
            <w:pPr>
              <w:jc w:val="right"/>
            </w:pPr>
            <w:r w:rsidRPr="0076221C">
              <w:t>70</w:t>
            </w:r>
          </w:p>
        </w:tc>
        <w:tc>
          <w:tcPr>
            <w:tcW w:w="4961" w:type="dxa"/>
          </w:tcPr>
          <w:p w14:paraId="2689D34B" w14:textId="77777777" w:rsidR="00E34178" w:rsidRPr="0076221C" w:rsidRDefault="003D30E1" w:rsidP="00DA006D">
            <w:r w:rsidRPr="0076221C">
              <w:t>Veibruksavgift på bensin, forhøyes med</w:t>
            </w:r>
          </w:p>
        </w:tc>
        <w:tc>
          <w:tcPr>
            <w:tcW w:w="2017" w:type="dxa"/>
          </w:tcPr>
          <w:p w14:paraId="107BA12B" w14:textId="77777777" w:rsidR="00E34178" w:rsidRPr="0076221C" w:rsidRDefault="003D30E1" w:rsidP="002B0003">
            <w:pPr>
              <w:jc w:val="right"/>
            </w:pPr>
            <w:r w:rsidRPr="0076221C">
              <w:t>450 000 000</w:t>
            </w:r>
          </w:p>
        </w:tc>
      </w:tr>
      <w:tr w:rsidR="00E34178" w:rsidRPr="0076221C" w14:paraId="09CB0CFB" w14:textId="77777777" w:rsidTr="00DA006D">
        <w:trPr>
          <w:trHeight w:val="380"/>
        </w:trPr>
        <w:tc>
          <w:tcPr>
            <w:tcW w:w="1129" w:type="dxa"/>
          </w:tcPr>
          <w:p w14:paraId="1C91605B" w14:textId="77777777" w:rsidR="00E34178" w:rsidRPr="0076221C" w:rsidRDefault="00E34178" w:rsidP="002B0003"/>
        </w:tc>
        <w:tc>
          <w:tcPr>
            <w:tcW w:w="993" w:type="dxa"/>
          </w:tcPr>
          <w:p w14:paraId="102A33D7" w14:textId="77777777" w:rsidR="00E34178" w:rsidRPr="0076221C" w:rsidRDefault="00E34178" w:rsidP="002B0003">
            <w:pPr>
              <w:jc w:val="right"/>
            </w:pPr>
          </w:p>
        </w:tc>
        <w:tc>
          <w:tcPr>
            <w:tcW w:w="4961" w:type="dxa"/>
          </w:tcPr>
          <w:p w14:paraId="3E137C19" w14:textId="77777777" w:rsidR="00E34178" w:rsidRPr="0076221C" w:rsidRDefault="003D30E1" w:rsidP="00DA006D">
            <w:r w:rsidRPr="0076221C">
              <w:t>fra kr 4 050 000 000 til kr 4 500 000 000</w:t>
            </w:r>
          </w:p>
        </w:tc>
        <w:tc>
          <w:tcPr>
            <w:tcW w:w="2017" w:type="dxa"/>
          </w:tcPr>
          <w:p w14:paraId="0C8C9F61" w14:textId="77777777" w:rsidR="00E34178" w:rsidRPr="0076221C" w:rsidRDefault="00E34178" w:rsidP="002B0003">
            <w:pPr>
              <w:jc w:val="right"/>
            </w:pPr>
          </w:p>
        </w:tc>
      </w:tr>
      <w:tr w:rsidR="00E34178" w:rsidRPr="0076221C" w14:paraId="562B663F" w14:textId="77777777" w:rsidTr="00DA006D">
        <w:trPr>
          <w:trHeight w:val="380"/>
        </w:trPr>
        <w:tc>
          <w:tcPr>
            <w:tcW w:w="1129" w:type="dxa"/>
          </w:tcPr>
          <w:p w14:paraId="4DBDAA43" w14:textId="77777777" w:rsidR="00E34178" w:rsidRPr="0076221C" w:rsidRDefault="00E34178" w:rsidP="002B0003"/>
        </w:tc>
        <w:tc>
          <w:tcPr>
            <w:tcW w:w="993" w:type="dxa"/>
          </w:tcPr>
          <w:p w14:paraId="0039A536" w14:textId="77777777" w:rsidR="00E34178" w:rsidRPr="0076221C" w:rsidRDefault="003D30E1" w:rsidP="002B0003">
            <w:pPr>
              <w:jc w:val="right"/>
            </w:pPr>
            <w:r w:rsidRPr="0076221C">
              <w:t>71</w:t>
            </w:r>
          </w:p>
        </w:tc>
        <w:tc>
          <w:tcPr>
            <w:tcW w:w="4961" w:type="dxa"/>
          </w:tcPr>
          <w:p w14:paraId="3E83A610" w14:textId="77777777" w:rsidR="00E34178" w:rsidRPr="0076221C" w:rsidRDefault="003D30E1" w:rsidP="00DA006D">
            <w:r w:rsidRPr="0076221C">
              <w:t>Veibruksavgift på autodiesel, forhøyes med</w:t>
            </w:r>
          </w:p>
        </w:tc>
        <w:tc>
          <w:tcPr>
            <w:tcW w:w="2017" w:type="dxa"/>
          </w:tcPr>
          <w:p w14:paraId="5B869C6A" w14:textId="77777777" w:rsidR="00E34178" w:rsidRPr="0076221C" w:rsidRDefault="003D30E1" w:rsidP="002B0003">
            <w:pPr>
              <w:jc w:val="right"/>
            </w:pPr>
            <w:r w:rsidRPr="0076221C">
              <w:t>1 100 000 000</w:t>
            </w:r>
          </w:p>
        </w:tc>
      </w:tr>
      <w:tr w:rsidR="00E34178" w:rsidRPr="0076221C" w14:paraId="1E7B9A05" w14:textId="77777777" w:rsidTr="00DA006D">
        <w:trPr>
          <w:trHeight w:val="380"/>
        </w:trPr>
        <w:tc>
          <w:tcPr>
            <w:tcW w:w="1129" w:type="dxa"/>
          </w:tcPr>
          <w:p w14:paraId="59FE73A0" w14:textId="77777777" w:rsidR="00E34178" w:rsidRPr="0076221C" w:rsidRDefault="00E34178" w:rsidP="002B0003"/>
        </w:tc>
        <w:tc>
          <w:tcPr>
            <w:tcW w:w="993" w:type="dxa"/>
          </w:tcPr>
          <w:p w14:paraId="11A69AD1" w14:textId="77777777" w:rsidR="00E34178" w:rsidRPr="0076221C" w:rsidRDefault="00E34178" w:rsidP="002B0003">
            <w:pPr>
              <w:jc w:val="right"/>
            </w:pPr>
          </w:p>
        </w:tc>
        <w:tc>
          <w:tcPr>
            <w:tcW w:w="4961" w:type="dxa"/>
          </w:tcPr>
          <w:p w14:paraId="3F8E07A9" w14:textId="77777777" w:rsidR="00E34178" w:rsidRPr="0076221C" w:rsidRDefault="003D30E1" w:rsidP="00DA006D">
            <w:r w:rsidRPr="0076221C">
              <w:t>fra kr 9 100 000 000 til kr 10 200 000 000</w:t>
            </w:r>
          </w:p>
        </w:tc>
        <w:tc>
          <w:tcPr>
            <w:tcW w:w="2017" w:type="dxa"/>
          </w:tcPr>
          <w:p w14:paraId="46C8C007" w14:textId="77777777" w:rsidR="00E34178" w:rsidRPr="0076221C" w:rsidRDefault="00E34178" w:rsidP="002B0003">
            <w:pPr>
              <w:jc w:val="right"/>
            </w:pPr>
          </w:p>
        </w:tc>
      </w:tr>
      <w:tr w:rsidR="00E34178" w:rsidRPr="0076221C" w14:paraId="32B7D62B" w14:textId="77777777" w:rsidTr="00DA006D">
        <w:trPr>
          <w:trHeight w:val="380"/>
        </w:trPr>
        <w:tc>
          <w:tcPr>
            <w:tcW w:w="1129" w:type="dxa"/>
          </w:tcPr>
          <w:p w14:paraId="06D0849E" w14:textId="77777777" w:rsidR="00E34178" w:rsidRPr="0076221C" w:rsidRDefault="00E34178" w:rsidP="002B0003"/>
        </w:tc>
        <w:tc>
          <w:tcPr>
            <w:tcW w:w="993" w:type="dxa"/>
          </w:tcPr>
          <w:p w14:paraId="087C49DD" w14:textId="77777777" w:rsidR="00E34178" w:rsidRPr="0076221C" w:rsidRDefault="003D30E1" w:rsidP="002B0003">
            <w:pPr>
              <w:jc w:val="right"/>
            </w:pPr>
            <w:r w:rsidRPr="0076221C">
              <w:t>72</w:t>
            </w:r>
          </w:p>
        </w:tc>
        <w:tc>
          <w:tcPr>
            <w:tcW w:w="4961" w:type="dxa"/>
          </w:tcPr>
          <w:p w14:paraId="232A5A0F" w14:textId="77777777" w:rsidR="00E34178" w:rsidRPr="0076221C" w:rsidRDefault="003D30E1" w:rsidP="00DA006D">
            <w:r w:rsidRPr="0076221C">
              <w:t>Veibruksavgift på naturgass og LPG, nedsettes med</w:t>
            </w:r>
          </w:p>
        </w:tc>
        <w:tc>
          <w:tcPr>
            <w:tcW w:w="2017" w:type="dxa"/>
          </w:tcPr>
          <w:p w14:paraId="2ACDC2D3" w14:textId="77777777" w:rsidR="00E34178" w:rsidRPr="0076221C" w:rsidRDefault="003D30E1" w:rsidP="002B0003">
            <w:pPr>
              <w:jc w:val="right"/>
            </w:pPr>
            <w:r w:rsidRPr="0076221C">
              <w:t>5 000 000</w:t>
            </w:r>
          </w:p>
        </w:tc>
      </w:tr>
      <w:tr w:rsidR="00E34178" w:rsidRPr="0076221C" w14:paraId="50613118" w14:textId="77777777" w:rsidTr="00DA006D">
        <w:trPr>
          <w:trHeight w:val="380"/>
        </w:trPr>
        <w:tc>
          <w:tcPr>
            <w:tcW w:w="1129" w:type="dxa"/>
          </w:tcPr>
          <w:p w14:paraId="51A00E54" w14:textId="77777777" w:rsidR="00E34178" w:rsidRPr="0076221C" w:rsidRDefault="00E34178" w:rsidP="002B0003"/>
        </w:tc>
        <w:tc>
          <w:tcPr>
            <w:tcW w:w="993" w:type="dxa"/>
          </w:tcPr>
          <w:p w14:paraId="04529D23" w14:textId="77777777" w:rsidR="00E34178" w:rsidRPr="0076221C" w:rsidRDefault="00E34178" w:rsidP="002B0003">
            <w:pPr>
              <w:jc w:val="right"/>
            </w:pPr>
          </w:p>
        </w:tc>
        <w:tc>
          <w:tcPr>
            <w:tcW w:w="4961" w:type="dxa"/>
          </w:tcPr>
          <w:p w14:paraId="7062FB6A" w14:textId="77777777" w:rsidR="00E34178" w:rsidRPr="0076221C" w:rsidRDefault="003D30E1" w:rsidP="00DA006D">
            <w:r w:rsidRPr="0076221C">
              <w:t>fra kr 13 000 000 til kr 8 000 000</w:t>
            </w:r>
          </w:p>
        </w:tc>
        <w:tc>
          <w:tcPr>
            <w:tcW w:w="2017" w:type="dxa"/>
          </w:tcPr>
          <w:p w14:paraId="2053F816" w14:textId="77777777" w:rsidR="00E34178" w:rsidRPr="0076221C" w:rsidRDefault="00E34178" w:rsidP="002B0003">
            <w:pPr>
              <w:jc w:val="right"/>
            </w:pPr>
          </w:p>
        </w:tc>
      </w:tr>
      <w:tr w:rsidR="00E34178" w:rsidRPr="0076221C" w14:paraId="38A8311A" w14:textId="77777777" w:rsidTr="00DA006D">
        <w:trPr>
          <w:trHeight w:val="380"/>
        </w:trPr>
        <w:tc>
          <w:tcPr>
            <w:tcW w:w="1129" w:type="dxa"/>
          </w:tcPr>
          <w:p w14:paraId="3BA53C09" w14:textId="77777777" w:rsidR="00E34178" w:rsidRPr="0076221C" w:rsidRDefault="003D30E1" w:rsidP="002B0003">
            <w:r w:rsidRPr="0076221C">
              <w:t>5541</w:t>
            </w:r>
          </w:p>
        </w:tc>
        <w:tc>
          <w:tcPr>
            <w:tcW w:w="993" w:type="dxa"/>
          </w:tcPr>
          <w:p w14:paraId="4CFD08B3" w14:textId="77777777" w:rsidR="00E34178" w:rsidRPr="0076221C" w:rsidRDefault="00E34178" w:rsidP="002B0003">
            <w:pPr>
              <w:jc w:val="right"/>
            </w:pPr>
          </w:p>
        </w:tc>
        <w:tc>
          <w:tcPr>
            <w:tcW w:w="4961" w:type="dxa"/>
          </w:tcPr>
          <w:p w14:paraId="2243964B" w14:textId="77777777" w:rsidR="00E34178" w:rsidRPr="0076221C" w:rsidRDefault="003D30E1" w:rsidP="00DA006D">
            <w:r w:rsidRPr="0076221C">
              <w:t>Avgift på elektrisk kraft:</w:t>
            </w:r>
          </w:p>
        </w:tc>
        <w:tc>
          <w:tcPr>
            <w:tcW w:w="2017" w:type="dxa"/>
          </w:tcPr>
          <w:p w14:paraId="15E977DE" w14:textId="77777777" w:rsidR="00E34178" w:rsidRPr="0076221C" w:rsidRDefault="00E34178" w:rsidP="002B0003">
            <w:pPr>
              <w:jc w:val="right"/>
            </w:pPr>
          </w:p>
        </w:tc>
      </w:tr>
      <w:tr w:rsidR="00E34178" w:rsidRPr="0076221C" w14:paraId="1395BB29" w14:textId="77777777" w:rsidTr="00DA006D">
        <w:trPr>
          <w:trHeight w:val="380"/>
        </w:trPr>
        <w:tc>
          <w:tcPr>
            <w:tcW w:w="1129" w:type="dxa"/>
          </w:tcPr>
          <w:p w14:paraId="277087CA" w14:textId="77777777" w:rsidR="00E34178" w:rsidRPr="0076221C" w:rsidRDefault="00E34178" w:rsidP="002B0003"/>
        </w:tc>
        <w:tc>
          <w:tcPr>
            <w:tcW w:w="993" w:type="dxa"/>
          </w:tcPr>
          <w:p w14:paraId="231625F4" w14:textId="77777777" w:rsidR="00E34178" w:rsidRPr="0076221C" w:rsidRDefault="003D30E1" w:rsidP="002B0003">
            <w:pPr>
              <w:jc w:val="right"/>
            </w:pPr>
            <w:r w:rsidRPr="0076221C">
              <w:t>70</w:t>
            </w:r>
          </w:p>
        </w:tc>
        <w:tc>
          <w:tcPr>
            <w:tcW w:w="4961" w:type="dxa"/>
          </w:tcPr>
          <w:p w14:paraId="23BAC5C1" w14:textId="77777777" w:rsidR="00E34178" w:rsidRPr="0076221C" w:rsidRDefault="003D30E1" w:rsidP="00DA006D">
            <w:r w:rsidRPr="0076221C">
              <w:t>Avgift på elektrisk kraft, nedsettes med</w:t>
            </w:r>
          </w:p>
        </w:tc>
        <w:tc>
          <w:tcPr>
            <w:tcW w:w="2017" w:type="dxa"/>
          </w:tcPr>
          <w:p w14:paraId="4F4134DC" w14:textId="77777777" w:rsidR="00E34178" w:rsidRPr="0076221C" w:rsidRDefault="003D30E1" w:rsidP="002B0003">
            <w:pPr>
              <w:jc w:val="right"/>
            </w:pPr>
            <w:r w:rsidRPr="0076221C">
              <w:t>2 000 000</w:t>
            </w:r>
          </w:p>
        </w:tc>
      </w:tr>
      <w:tr w:rsidR="00E34178" w:rsidRPr="0076221C" w14:paraId="4903A9B0" w14:textId="77777777" w:rsidTr="00DA006D">
        <w:trPr>
          <w:trHeight w:val="380"/>
        </w:trPr>
        <w:tc>
          <w:tcPr>
            <w:tcW w:w="1129" w:type="dxa"/>
          </w:tcPr>
          <w:p w14:paraId="7239C233" w14:textId="77777777" w:rsidR="00E34178" w:rsidRPr="0076221C" w:rsidRDefault="00E34178" w:rsidP="002B0003"/>
        </w:tc>
        <w:tc>
          <w:tcPr>
            <w:tcW w:w="993" w:type="dxa"/>
          </w:tcPr>
          <w:p w14:paraId="2CDC021C" w14:textId="77777777" w:rsidR="00E34178" w:rsidRPr="0076221C" w:rsidRDefault="00E34178" w:rsidP="002B0003">
            <w:pPr>
              <w:jc w:val="right"/>
            </w:pPr>
          </w:p>
        </w:tc>
        <w:tc>
          <w:tcPr>
            <w:tcW w:w="4961" w:type="dxa"/>
          </w:tcPr>
          <w:p w14:paraId="0F49AF16" w14:textId="77777777" w:rsidR="00E34178" w:rsidRPr="0076221C" w:rsidRDefault="003D30E1" w:rsidP="00DA006D">
            <w:r w:rsidRPr="0076221C">
              <w:t>fra kr 11 402 000 000 til kr 11 400 000 000</w:t>
            </w:r>
          </w:p>
        </w:tc>
        <w:tc>
          <w:tcPr>
            <w:tcW w:w="2017" w:type="dxa"/>
          </w:tcPr>
          <w:p w14:paraId="18CE9A57" w14:textId="77777777" w:rsidR="00E34178" w:rsidRPr="0076221C" w:rsidRDefault="00E34178" w:rsidP="002B0003">
            <w:pPr>
              <w:jc w:val="right"/>
            </w:pPr>
          </w:p>
        </w:tc>
      </w:tr>
      <w:tr w:rsidR="00E34178" w:rsidRPr="0076221C" w14:paraId="22DBA630" w14:textId="77777777" w:rsidTr="00DA006D">
        <w:trPr>
          <w:trHeight w:val="380"/>
        </w:trPr>
        <w:tc>
          <w:tcPr>
            <w:tcW w:w="1129" w:type="dxa"/>
          </w:tcPr>
          <w:p w14:paraId="2C91939D" w14:textId="77777777" w:rsidR="00E34178" w:rsidRPr="0076221C" w:rsidRDefault="003D30E1" w:rsidP="002B0003">
            <w:r w:rsidRPr="0076221C">
              <w:t>5542</w:t>
            </w:r>
          </w:p>
        </w:tc>
        <w:tc>
          <w:tcPr>
            <w:tcW w:w="993" w:type="dxa"/>
          </w:tcPr>
          <w:p w14:paraId="67D8BD3B" w14:textId="77777777" w:rsidR="00E34178" w:rsidRPr="0076221C" w:rsidRDefault="00E34178" w:rsidP="002B0003">
            <w:pPr>
              <w:jc w:val="right"/>
            </w:pPr>
          </w:p>
        </w:tc>
        <w:tc>
          <w:tcPr>
            <w:tcW w:w="4961" w:type="dxa"/>
          </w:tcPr>
          <w:p w14:paraId="00E0806A" w14:textId="77777777" w:rsidR="00E34178" w:rsidRPr="0076221C" w:rsidRDefault="003D30E1" w:rsidP="00DA006D">
            <w:r w:rsidRPr="0076221C">
              <w:t>Avgift på mineralolje mv.:</w:t>
            </w:r>
          </w:p>
        </w:tc>
        <w:tc>
          <w:tcPr>
            <w:tcW w:w="2017" w:type="dxa"/>
          </w:tcPr>
          <w:p w14:paraId="3FAB1F46" w14:textId="77777777" w:rsidR="00E34178" w:rsidRPr="0076221C" w:rsidRDefault="00E34178" w:rsidP="002B0003">
            <w:pPr>
              <w:jc w:val="right"/>
            </w:pPr>
          </w:p>
        </w:tc>
      </w:tr>
      <w:tr w:rsidR="00E34178" w:rsidRPr="0076221C" w14:paraId="357EB88A" w14:textId="77777777" w:rsidTr="00DA006D">
        <w:trPr>
          <w:trHeight w:val="380"/>
        </w:trPr>
        <w:tc>
          <w:tcPr>
            <w:tcW w:w="1129" w:type="dxa"/>
          </w:tcPr>
          <w:p w14:paraId="5F8331A3" w14:textId="77777777" w:rsidR="00E34178" w:rsidRPr="0076221C" w:rsidRDefault="00E34178" w:rsidP="002B0003"/>
        </w:tc>
        <w:tc>
          <w:tcPr>
            <w:tcW w:w="993" w:type="dxa"/>
          </w:tcPr>
          <w:p w14:paraId="47142EE1" w14:textId="77777777" w:rsidR="00E34178" w:rsidRPr="0076221C" w:rsidRDefault="003D30E1" w:rsidP="002B0003">
            <w:pPr>
              <w:jc w:val="right"/>
            </w:pPr>
            <w:r w:rsidRPr="0076221C">
              <w:t>70</w:t>
            </w:r>
          </w:p>
        </w:tc>
        <w:tc>
          <w:tcPr>
            <w:tcW w:w="4961" w:type="dxa"/>
          </w:tcPr>
          <w:p w14:paraId="6C574075" w14:textId="77777777" w:rsidR="00E34178" w:rsidRPr="0076221C" w:rsidRDefault="003D30E1" w:rsidP="00DA006D">
            <w:r w:rsidRPr="0076221C">
              <w:t>Grunnavgift på mineralolje mv., forhøyes med</w:t>
            </w:r>
          </w:p>
        </w:tc>
        <w:tc>
          <w:tcPr>
            <w:tcW w:w="2017" w:type="dxa"/>
          </w:tcPr>
          <w:p w14:paraId="6A50B6B9" w14:textId="77777777" w:rsidR="00E34178" w:rsidRPr="0076221C" w:rsidRDefault="003D30E1" w:rsidP="002B0003">
            <w:pPr>
              <w:jc w:val="right"/>
            </w:pPr>
            <w:r w:rsidRPr="0076221C">
              <w:t>10 000 000</w:t>
            </w:r>
          </w:p>
        </w:tc>
      </w:tr>
      <w:tr w:rsidR="00E34178" w:rsidRPr="0076221C" w14:paraId="17C4CFC3" w14:textId="77777777" w:rsidTr="00DA006D">
        <w:trPr>
          <w:trHeight w:val="380"/>
        </w:trPr>
        <w:tc>
          <w:tcPr>
            <w:tcW w:w="1129" w:type="dxa"/>
          </w:tcPr>
          <w:p w14:paraId="597A5E19" w14:textId="77777777" w:rsidR="00E34178" w:rsidRPr="0076221C" w:rsidRDefault="00E34178" w:rsidP="002B0003"/>
        </w:tc>
        <w:tc>
          <w:tcPr>
            <w:tcW w:w="993" w:type="dxa"/>
          </w:tcPr>
          <w:p w14:paraId="4678C85D" w14:textId="77777777" w:rsidR="00E34178" w:rsidRPr="0076221C" w:rsidRDefault="00E34178" w:rsidP="002B0003">
            <w:pPr>
              <w:jc w:val="right"/>
            </w:pPr>
          </w:p>
        </w:tc>
        <w:tc>
          <w:tcPr>
            <w:tcW w:w="4961" w:type="dxa"/>
          </w:tcPr>
          <w:p w14:paraId="22AB651D" w14:textId="77777777" w:rsidR="00E34178" w:rsidRPr="0076221C" w:rsidRDefault="003D30E1" w:rsidP="00DA006D">
            <w:r w:rsidRPr="0076221C">
              <w:t>fra kr 1 740 000 000 til kr 1 750 000 000</w:t>
            </w:r>
          </w:p>
        </w:tc>
        <w:tc>
          <w:tcPr>
            <w:tcW w:w="2017" w:type="dxa"/>
          </w:tcPr>
          <w:p w14:paraId="2452CE65" w14:textId="77777777" w:rsidR="00E34178" w:rsidRPr="0076221C" w:rsidRDefault="00E34178" w:rsidP="002B0003">
            <w:pPr>
              <w:jc w:val="right"/>
            </w:pPr>
          </w:p>
        </w:tc>
      </w:tr>
      <w:tr w:rsidR="00E34178" w:rsidRPr="0076221C" w14:paraId="12D71187" w14:textId="77777777" w:rsidTr="00DA006D">
        <w:trPr>
          <w:trHeight w:val="380"/>
        </w:trPr>
        <w:tc>
          <w:tcPr>
            <w:tcW w:w="1129" w:type="dxa"/>
          </w:tcPr>
          <w:p w14:paraId="746321DC" w14:textId="77777777" w:rsidR="00E34178" w:rsidRPr="0076221C" w:rsidRDefault="00E34178" w:rsidP="002B0003"/>
        </w:tc>
        <w:tc>
          <w:tcPr>
            <w:tcW w:w="993" w:type="dxa"/>
          </w:tcPr>
          <w:p w14:paraId="1A16F3B4" w14:textId="77777777" w:rsidR="00E34178" w:rsidRPr="0076221C" w:rsidRDefault="003D30E1" w:rsidP="002B0003">
            <w:pPr>
              <w:jc w:val="right"/>
            </w:pPr>
            <w:r w:rsidRPr="0076221C">
              <w:t>71</w:t>
            </w:r>
          </w:p>
        </w:tc>
        <w:tc>
          <w:tcPr>
            <w:tcW w:w="4961" w:type="dxa"/>
          </w:tcPr>
          <w:p w14:paraId="7D9000C0" w14:textId="77777777" w:rsidR="00E34178" w:rsidRPr="0076221C" w:rsidRDefault="003D30E1" w:rsidP="00DA006D">
            <w:r w:rsidRPr="0076221C">
              <w:t>Avgift på smøreolje mv., nedsettes med</w:t>
            </w:r>
          </w:p>
        </w:tc>
        <w:tc>
          <w:tcPr>
            <w:tcW w:w="2017" w:type="dxa"/>
          </w:tcPr>
          <w:p w14:paraId="1879C714" w14:textId="77777777" w:rsidR="00E34178" w:rsidRPr="0076221C" w:rsidRDefault="003D30E1" w:rsidP="002B0003">
            <w:pPr>
              <w:jc w:val="right"/>
            </w:pPr>
            <w:r w:rsidRPr="0076221C">
              <w:t>10 000 000</w:t>
            </w:r>
          </w:p>
        </w:tc>
      </w:tr>
      <w:tr w:rsidR="00E34178" w:rsidRPr="0076221C" w14:paraId="0F556535" w14:textId="77777777" w:rsidTr="00DA006D">
        <w:trPr>
          <w:trHeight w:val="380"/>
        </w:trPr>
        <w:tc>
          <w:tcPr>
            <w:tcW w:w="1129" w:type="dxa"/>
          </w:tcPr>
          <w:p w14:paraId="5FC8118D" w14:textId="77777777" w:rsidR="00E34178" w:rsidRPr="0076221C" w:rsidRDefault="00E34178" w:rsidP="002B0003"/>
        </w:tc>
        <w:tc>
          <w:tcPr>
            <w:tcW w:w="993" w:type="dxa"/>
          </w:tcPr>
          <w:p w14:paraId="19564031" w14:textId="77777777" w:rsidR="00E34178" w:rsidRPr="0076221C" w:rsidRDefault="00E34178" w:rsidP="002B0003">
            <w:pPr>
              <w:jc w:val="right"/>
            </w:pPr>
          </w:p>
        </w:tc>
        <w:tc>
          <w:tcPr>
            <w:tcW w:w="4961" w:type="dxa"/>
          </w:tcPr>
          <w:p w14:paraId="1CE955D8" w14:textId="77777777" w:rsidR="00E34178" w:rsidRPr="0076221C" w:rsidRDefault="003D30E1" w:rsidP="00DA006D">
            <w:r w:rsidRPr="0076221C">
              <w:t>fra kr 125 000 000 til kr 115 000 000</w:t>
            </w:r>
          </w:p>
        </w:tc>
        <w:tc>
          <w:tcPr>
            <w:tcW w:w="2017" w:type="dxa"/>
          </w:tcPr>
          <w:p w14:paraId="3E8F023B" w14:textId="77777777" w:rsidR="00E34178" w:rsidRPr="0076221C" w:rsidRDefault="00E34178" w:rsidP="002B0003">
            <w:pPr>
              <w:jc w:val="right"/>
            </w:pPr>
          </w:p>
        </w:tc>
      </w:tr>
      <w:tr w:rsidR="00E34178" w:rsidRPr="0076221C" w14:paraId="11736143" w14:textId="77777777" w:rsidTr="00DA006D">
        <w:trPr>
          <w:trHeight w:val="380"/>
        </w:trPr>
        <w:tc>
          <w:tcPr>
            <w:tcW w:w="1129" w:type="dxa"/>
          </w:tcPr>
          <w:p w14:paraId="5A185893" w14:textId="77777777" w:rsidR="00E34178" w:rsidRPr="0076221C" w:rsidRDefault="003D30E1" w:rsidP="002B0003">
            <w:r w:rsidRPr="0076221C">
              <w:t>5543</w:t>
            </w:r>
          </w:p>
        </w:tc>
        <w:tc>
          <w:tcPr>
            <w:tcW w:w="993" w:type="dxa"/>
          </w:tcPr>
          <w:p w14:paraId="730AF3B0" w14:textId="77777777" w:rsidR="00E34178" w:rsidRPr="0076221C" w:rsidRDefault="00E34178" w:rsidP="002B0003">
            <w:pPr>
              <w:jc w:val="right"/>
            </w:pPr>
          </w:p>
        </w:tc>
        <w:tc>
          <w:tcPr>
            <w:tcW w:w="4961" w:type="dxa"/>
          </w:tcPr>
          <w:p w14:paraId="0633A38C" w14:textId="77777777" w:rsidR="00E34178" w:rsidRPr="0076221C" w:rsidRDefault="003D30E1" w:rsidP="00DA006D">
            <w:r w:rsidRPr="0076221C">
              <w:t>Miljøavgift på mineralske produkter mv.:</w:t>
            </w:r>
          </w:p>
        </w:tc>
        <w:tc>
          <w:tcPr>
            <w:tcW w:w="2017" w:type="dxa"/>
          </w:tcPr>
          <w:p w14:paraId="0615E809" w14:textId="77777777" w:rsidR="00E34178" w:rsidRPr="0076221C" w:rsidRDefault="00E34178" w:rsidP="002B0003">
            <w:pPr>
              <w:jc w:val="right"/>
            </w:pPr>
          </w:p>
        </w:tc>
      </w:tr>
      <w:tr w:rsidR="00E34178" w:rsidRPr="0076221C" w14:paraId="0AE55335" w14:textId="77777777" w:rsidTr="00DA006D">
        <w:trPr>
          <w:trHeight w:val="380"/>
        </w:trPr>
        <w:tc>
          <w:tcPr>
            <w:tcW w:w="1129" w:type="dxa"/>
          </w:tcPr>
          <w:p w14:paraId="1266FF77" w14:textId="77777777" w:rsidR="00E34178" w:rsidRPr="0076221C" w:rsidRDefault="00E34178" w:rsidP="002B0003"/>
        </w:tc>
        <w:tc>
          <w:tcPr>
            <w:tcW w:w="993" w:type="dxa"/>
          </w:tcPr>
          <w:p w14:paraId="14632D95" w14:textId="77777777" w:rsidR="00E34178" w:rsidRPr="0076221C" w:rsidRDefault="003D30E1" w:rsidP="002B0003">
            <w:pPr>
              <w:jc w:val="right"/>
            </w:pPr>
            <w:r w:rsidRPr="0076221C">
              <w:t>70</w:t>
            </w:r>
          </w:p>
        </w:tc>
        <w:tc>
          <w:tcPr>
            <w:tcW w:w="4961" w:type="dxa"/>
          </w:tcPr>
          <w:p w14:paraId="3BD86D31" w14:textId="77777777" w:rsidR="00E34178" w:rsidRPr="0076221C" w:rsidRDefault="003D30E1" w:rsidP="00DA006D">
            <w:r w:rsidRPr="0076221C">
              <w:t>CO</w:t>
            </w:r>
            <w:r w:rsidRPr="003D30E1">
              <w:rPr>
                <w:rStyle w:val="skrift-senket"/>
              </w:rPr>
              <w:t>2</w:t>
            </w:r>
            <w:r w:rsidRPr="0076221C">
              <w:t>-avgift, forhøyes med</w:t>
            </w:r>
          </w:p>
        </w:tc>
        <w:tc>
          <w:tcPr>
            <w:tcW w:w="2017" w:type="dxa"/>
          </w:tcPr>
          <w:p w14:paraId="78E1D640" w14:textId="77777777" w:rsidR="00E34178" w:rsidRPr="0076221C" w:rsidRDefault="003D30E1" w:rsidP="002B0003">
            <w:pPr>
              <w:jc w:val="right"/>
            </w:pPr>
            <w:r w:rsidRPr="0076221C">
              <w:t>433 000 000</w:t>
            </w:r>
          </w:p>
        </w:tc>
      </w:tr>
      <w:tr w:rsidR="00E34178" w:rsidRPr="0076221C" w14:paraId="71EA4191" w14:textId="77777777" w:rsidTr="00DA006D">
        <w:trPr>
          <w:trHeight w:val="380"/>
        </w:trPr>
        <w:tc>
          <w:tcPr>
            <w:tcW w:w="1129" w:type="dxa"/>
          </w:tcPr>
          <w:p w14:paraId="1AB5D8C5" w14:textId="77777777" w:rsidR="00E34178" w:rsidRPr="0076221C" w:rsidRDefault="00E34178" w:rsidP="002B0003"/>
        </w:tc>
        <w:tc>
          <w:tcPr>
            <w:tcW w:w="993" w:type="dxa"/>
          </w:tcPr>
          <w:p w14:paraId="4D49C01A" w14:textId="77777777" w:rsidR="00E34178" w:rsidRPr="0076221C" w:rsidRDefault="00E34178" w:rsidP="002B0003">
            <w:pPr>
              <w:jc w:val="right"/>
            </w:pPr>
          </w:p>
        </w:tc>
        <w:tc>
          <w:tcPr>
            <w:tcW w:w="4961" w:type="dxa"/>
          </w:tcPr>
          <w:p w14:paraId="215B8AAD" w14:textId="77777777" w:rsidR="00E34178" w:rsidRPr="0076221C" w:rsidRDefault="003D30E1" w:rsidP="00DA006D">
            <w:r w:rsidRPr="0076221C">
              <w:t>fra kr 8 667 000 000 til kr 9 100 000 000</w:t>
            </w:r>
          </w:p>
        </w:tc>
        <w:tc>
          <w:tcPr>
            <w:tcW w:w="2017" w:type="dxa"/>
          </w:tcPr>
          <w:p w14:paraId="4FE3D188" w14:textId="77777777" w:rsidR="00E34178" w:rsidRPr="0076221C" w:rsidRDefault="00E34178" w:rsidP="002B0003">
            <w:pPr>
              <w:jc w:val="right"/>
            </w:pPr>
          </w:p>
        </w:tc>
      </w:tr>
      <w:tr w:rsidR="00E34178" w:rsidRPr="0076221C" w14:paraId="3987DD52" w14:textId="77777777" w:rsidTr="00DA006D">
        <w:trPr>
          <w:trHeight w:val="380"/>
        </w:trPr>
        <w:tc>
          <w:tcPr>
            <w:tcW w:w="1129" w:type="dxa"/>
          </w:tcPr>
          <w:p w14:paraId="42E25ED9" w14:textId="77777777" w:rsidR="00E34178" w:rsidRPr="0076221C" w:rsidRDefault="00E34178" w:rsidP="002B0003"/>
        </w:tc>
        <w:tc>
          <w:tcPr>
            <w:tcW w:w="993" w:type="dxa"/>
          </w:tcPr>
          <w:p w14:paraId="015D7863" w14:textId="77777777" w:rsidR="00E34178" w:rsidRPr="0076221C" w:rsidRDefault="003D30E1" w:rsidP="002B0003">
            <w:pPr>
              <w:jc w:val="right"/>
            </w:pPr>
            <w:r w:rsidRPr="0076221C">
              <w:t>71</w:t>
            </w:r>
          </w:p>
        </w:tc>
        <w:tc>
          <w:tcPr>
            <w:tcW w:w="4961" w:type="dxa"/>
          </w:tcPr>
          <w:p w14:paraId="79E0215D" w14:textId="77777777" w:rsidR="00E34178" w:rsidRPr="0076221C" w:rsidRDefault="003D30E1" w:rsidP="00DA006D">
            <w:r w:rsidRPr="0076221C">
              <w:t>Svovelavgift, forhøyes med</w:t>
            </w:r>
          </w:p>
        </w:tc>
        <w:tc>
          <w:tcPr>
            <w:tcW w:w="2017" w:type="dxa"/>
          </w:tcPr>
          <w:p w14:paraId="266CDDDB" w14:textId="77777777" w:rsidR="00E34178" w:rsidRPr="0076221C" w:rsidRDefault="003D30E1" w:rsidP="002B0003">
            <w:pPr>
              <w:jc w:val="right"/>
            </w:pPr>
            <w:r w:rsidRPr="0076221C">
              <w:t>6 000 000</w:t>
            </w:r>
          </w:p>
        </w:tc>
      </w:tr>
      <w:tr w:rsidR="00E34178" w:rsidRPr="0076221C" w14:paraId="5FFFA053" w14:textId="77777777" w:rsidTr="00DA006D">
        <w:trPr>
          <w:trHeight w:val="380"/>
        </w:trPr>
        <w:tc>
          <w:tcPr>
            <w:tcW w:w="1129" w:type="dxa"/>
          </w:tcPr>
          <w:p w14:paraId="2C42668F" w14:textId="77777777" w:rsidR="00E34178" w:rsidRPr="0076221C" w:rsidRDefault="00E34178" w:rsidP="002B0003"/>
        </w:tc>
        <w:tc>
          <w:tcPr>
            <w:tcW w:w="993" w:type="dxa"/>
          </w:tcPr>
          <w:p w14:paraId="0A6558A4" w14:textId="77777777" w:rsidR="00E34178" w:rsidRPr="0076221C" w:rsidRDefault="00E34178" w:rsidP="002B0003">
            <w:pPr>
              <w:jc w:val="right"/>
            </w:pPr>
          </w:p>
        </w:tc>
        <w:tc>
          <w:tcPr>
            <w:tcW w:w="4961" w:type="dxa"/>
          </w:tcPr>
          <w:p w14:paraId="6D063323" w14:textId="77777777" w:rsidR="00E34178" w:rsidRPr="0076221C" w:rsidRDefault="003D30E1" w:rsidP="00DA006D">
            <w:r w:rsidRPr="0076221C">
              <w:t>fra kr 2 000 000 til kr 8 000 000</w:t>
            </w:r>
          </w:p>
        </w:tc>
        <w:tc>
          <w:tcPr>
            <w:tcW w:w="2017" w:type="dxa"/>
          </w:tcPr>
          <w:p w14:paraId="21E4C253" w14:textId="77777777" w:rsidR="00E34178" w:rsidRPr="0076221C" w:rsidRDefault="00E34178" w:rsidP="002B0003">
            <w:pPr>
              <w:jc w:val="right"/>
            </w:pPr>
          </w:p>
        </w:tc>
      </w:tr>
      <w:tr w:rsidR="00E34178" w:rsidRPr="0076221C" w14:paraId="15D8F195" w14:textId="77777777" w:rsidTr="00DA006D">
        <w:trPr>
          <w:trHeight w:val="380"/>
        </w:trPr>
        <w:tc>
          <w:tcPr>
            <w:tcW w:w="1129" w:type="dxa"/>
          </w:tcPr>
          <w:p w14:paraId="6CB67681" w14:textId="77777777" w:rsidR="00E34178" w:rsidRPr="0076221C" w:rsidRDefault="003D30E1" w:rsidP="002B0003">
            <w:r w:rsidRPr="0076221C">
              <w:t>5547</w:t>
            </w:r>
          </w:p>
        </w:tc>
        <w:tc>
          <w:tcPr>
            <w:tcW w:w="993" w:type="dxa"/>
          </w:tcPr>
          <w:p w14:paraId="2EED1159" w14:textId="77777777" w:rsidR="00E34178" w:rsidRPr="0076221C" w:rsidRDefault="00E34178" w:rsidP="002B0003">
            <w:pPr>
              <w:jc w:val="right"/>
            </w:pPr>
          </w:p>
        </w:tc>
        <w:tc>
          <w:tcPr>
            <w:tcW w:w="4961" w:type="dxa"/>
          </w:tcPr>
          <w:p w14:paraId="57BF5F1E" w14:textId="77777777" w:rsidR="00E34178" w:rsidRPr="0076221C" w:rsidRDefault="003D30E1" w:rsidP="00DA006D">
            <w:r w:rsidRPr="0076221C">
              <w:t>Avgift på helse- og miljøskadelige kjemikalier:</w:t>
            </w:r>
          </w:p>
        </w:tc>
        <w:tc>
          <w:tcPr>
            <w:tcW w:w="2017" w:type="dxa"/>
          </w:tcPr>
          <w:p w14:paraId="63B0EF4B" w14:textId="77777777" w:rsidR="00E34178" w:rsidRPr="0076221C" w:rsidRDefault="00E34178" w:rsidP="002B0003">
            <w:pPr>
              <w:jc w:val="right"/>
            </w:pPr>
          </w:p>
        </w:tc>
      </w:tr>
      <w:tr w:rsidR="00E34178" w:rsidRPr="0076221C" w14:paraId="5BFAF617" w14:textId="77777777" w:rsidTr="00DA006D">
        <w:trPr>
          <w:trHeight w:val="380"/>
        </w:trPr>
        <w:tc>
          <w:tcPr>
            <w:tcW w:w="1129" w:type="dxa"/>
          </w:tcPr>
          <w:p w14:paraId="3EB892BB" w14:textId="77777777" w:rsidR="00E34178" w:rsidRPr="0076221C" w:rsidRDefault="00E34178" w:rsidP="002B0003"/>
        </w:tc>
        <w:tc>
          <w:tcPr>
            <w:tcW w:w="993" w:type="dxa"/>
          </w:tcPr>
          <w:p w14:paraId="49E1F337" w14:textId="77777777" w:rsidR="00E34178" w:rsidRPr="0076221C" w:rsidRDefault="003D30E1" w:rsidP="002B0003">
            <w:pPr>
              <w:jc w:val="right"/>
            </w:pPr>
            <w:r w:rsidRPr="0076221C">
              <w:t>70</w:t>
            </w:r>
          </w:p>
        </w:tc>
        <w:tc>
          <w:tcPr>
            <w:tcW w:w="4961" w:type="dxa"/>
          </w:tcPr>
          <w:p w14:paraId="7C3C524E" w14:textId="77777777" w:rsidR="00E34178" w:rsidRPr="0076221C" w:rsidRDefault="003D30E1" w:rsidP="00DA006D">
            <w:r w:rsidRPr="0076221C">
              <w:t>Trikloreten (TRI), nedsettes med</w:t>
            </w:r>
          </w:p>
        </w:tc>
        <w:tc>
          <w:tcPr>
            <w:tcW w:w="2017" w:type="dxa"/>
          </w:tcPr>
          <w:p w14:paraId="312E658F" w14:textId="77777777" w:rsidR="00E34178" w:rsidRPr="0076221C" w:rsidRDefault="003D30E1" w:rsidP="002B0003">
            <w:pPr>
              <w:jc w:val="right"/>
            </w:pPr>
            <w:r w:rsidRPr="0076221C">
              <w:t>10 000</w:t>
            </w:r>
          </w:p>
        </w:tc>
      </w:tr>
      <w:tr w:rsidR="00E34178" w:rsidRPr="0076221C" w14:paraId="08533762" w14:textId="77777777" w:rsidTr="00DA006D">
        <w:trPr>
          <w:trHeight w:val="780"/>
        </w:trPr>
        <w:tc>
          <w:tcPr>
            <w:tcW w:w="1129" w:type="dxa"/>
          </w:tcPr>
          <w:p w14:paraId="45BFB3B6" w14:textId="77777777" w:rsidR="00E34178" w:rsidRPr="0076221C" w:rsidRDefault="00E34178" w:rsidP="002B0003"/>
        </w:tc>
        <w:tc>
          <w:tcPr>
            <w:tcW w:w="993" w:type="dxa"/>
          </w:tcPr>
          <w:p w14:paraId="665E2169" w14:textId="77777777" w:rsidR="00E34178" w:rsidRPr="0076221C" w:rsidRDefault="00E34178" w:rsidP="002B0003">
            <w:pPr>
              <w:jc w:val="right"/>
            </w:pPr>
          </w:p>
        </w:tc>
        <w:tc>
          <w:tcPr>
            <w:tcW w:w="4961" w:type="dxa"/>
          </w:tcPr>
          <w:p w14:paraId="4434A03F" w14:textId="77777777" w:rsidR="00E34178" w:rsidRPr="0076221C" w:rsidRDefault="003D30E1" w:rsidP="00DA006D">
            <w:r w:rsidRPr="0076221C">
              <w:t>fra kr 10 000 til kr 0</w:t>
            </w:r>
          </w:p>
        </w:tc>
        <w:tc>
          <w:tcPr>
            <w:tcW w:w="2017" w:type="dxa"/>
          </w:tcPr>
          <w:p w14:paraId="31F46854" w14:textId="77777777" w:rsidR="00E34178" w:rsidRPr="0076221C" w:rsidRDefault="00E34178" w:rsidP="002B0003">
            <w:pPr>
              <w:jc w:val="right"/>
            </w:pPr>
          </w:p>
        </w:tc>
      </w:tr>
      <w:tr w:rsidR="00E34178" w:rsidRPr="0076221C" w14:paraId="6B728F77" w14:textId="77777777" w:rsidTr="00DA006D">
        <w:trPr>
          <w:trHeight w:val="380"/>
        </w:trPr>
        <w:tc>
          <w:tcPr>
            <w:tcW w:w="1129" w:type="dxa"/>
          </w:tcPr>
          <w:p w14:paraId="7B806E69" w14:textId="77777777" w:rsidR="00E34178" w:rsidRPr="0076221C" w:rsidRDefault="003D30E1" w:rsidP="002B0003">
            <w:r w:rsidRPr="0076221C">
              <w:t>5548</w:t>
            </w:r>
          </w:p>
        </w:tc>
        <w:tc>
          <w:tcPr>
            <w:tcW w:w="993" w:type="dxa"/>
          </w:tcPr>
          <w:p w14:paraId="09189AC0" w14:textId="77777777" w:rsidR="00E34178" w:rsidRPr="0076221C" w:rsidRDefault="00E34178" w:rsidP="002B0003">
            <w:pPr>
              <w:jc w:val="right"/>
            </w:pPr>
          </w:p>
        </w:tc>
        <w:tc>
          <w:tcPr>
            <w:tcW w:w="4961" w:type="dxa"/>
          </w:tcPr>
          <w:p w14:paraId="0FF55ABF" w14:textId="77777777" w:rsidR="00E34178" w:rsidRPr="0076221C" w:rsidRDefault="003D30E1" w:rsidP="00DA006D">
            <w:r w:rsidRPr="0076221C">
              <w:t>Miljøavgift på visse klimagasser:</w:t>
            </w:r>
          </w:p>
        </w:tc>
        <w:tc>
          <w:tcPr>
            <w:tcW w:w="2017" w:type="dxa"/>
          </w:tcPr>
          <w:p w14:paraId="52A6FE31" w14:textId="77777777" w:rsidR="00E34178" w:rsidRPr="0076221C" w:rsidRDefault="00E34178" w:rsidP="002B0003">
            <w:pPr>
              <w:jc w:val="right"/>
            </w:pPr>
          </w:p>
        </w:tc>
      </w:tr>
      <w:tr w:rsidR="00E34178" w:rsidRPr="0076221C" w14:paraId="4AB04415" w14:textId="77777777" w:rsidTr="00DA006D">
        <w:trPr>
          <w:trHeight w:val="380"/>
        </w:trPr>
        <w:tc>
          <w:tcPr>
            <w:tcW w:w="1129" w:type="dxa"/>
          </w:tcPr>
          <w:p w14:paraId="24F6B720" w14:textId="77777777" w:rsidR="00E34178" w:rsidRPr="0076221C" w:rsidRDefault="00E34178" w:rsidP="002B0003"/>
        </w:tc>
        <w:tc>
          <w:tcPr>
            <w:tcW w:w="993" w:type="dxa"/>
          </w:tcPr>
          <w:p w14:paraId="27DC19DF" w14:textId="77777777" w:rsidR="00E34178" w:rsidRPr="0076221C" w:rsidRDefault="003D30E1" w:rsidP="002B0003">
            <w:pPr>
              <w:jc w:val="right"/>
            </w:pPr>
            <w:r w:rsidRPr="0076221C">
              <w:t>70</w:t>
            </w:r>
          </w:p>
        </w:tc>
        <w:tc>
          <w:tcPr>
            <w:tcW w:w="4961" w:type="dxa"/>
          </w:tcPr>
          <w:p w14:paraId="41D95248" w14:textId="77777777" w:rsidR="00E34178" w:rsidRPr="0076221C" w:rsidRDefault="003D30E1" w:rsidP="00DA006D">
            <w:r w:rsidRPr="0076221C">
              <w:t xml:space="preserve">Avgift på hydrofluorkarboner (HFK) og </w:t>
            </w:r>
            <w:proofErr w:type="spellStart"/>
            <w:r w:rsidRPr="0076221C">
              <w:t>perfluorkarboner</w:t>
            </w:r>
            <w:proofErr w:type="spellEnd"/>
            <w:r w:rsidRPr="0076221C">
              <w:t xml:space="preserve"> (PFK), </w:t>
            </w:r>
          </w:p>
        </w:tc>
        <w:tc>
          <w:tcPr>
            <w:tcW w:w="2017" w:type="dxa"/>
          </w:tcPr>
          <w:p w14:paraId="49367EEE" w14:textId="77777777" w:rsidR="00E34178" w:rsidRPr="0076221C" w:rsidRDefault="00E34178" w:rsidP="002B0003">
            <w:pPr>
              <w:jc w:val="right"/>
            </w:pPr>
          </w:p>
        </w:tc>
      </w:tr>
      <w:tr w:rsidR="00E34178" w:rsidRPr="0076221C" w14:paraId="0D4F990F" w14:textId="77777777" w:rsidTr="00DA006D">
        <w:trPr>
          <w:trHeight w:val="380"/>
        </w:trPr>
        <w:tc>
          <w:tcPr>
            <w:tcW w:w="1129" w:type="dxa"/>
          </w:tcPr>
          <w:p w14:paraId="6730A860" w14:textId="77777777" w:rsidR="00E34178" w:rsidRPr="0076221C" w:rsidRDefault="00E34178" w:rsidP="002B0003"/>
        </w:tc>
        <w:tc>
          <w:tcPr>
            <w:tcW w:w="993" w:type="dxa"/>
          </w:tcPr>
          <w:p w14:paraId="50B86768" w14:textId="77777777" w:rsidR="00E34178" w:rsidRPr="0076221C" w:rsidRDefault="00E34178" w:rsidP="002B0003">
            <w:pPr>
              <w:jc w:val="right"/>
            </w:pPr>
          </w:p>
        </w:tc>
        <w:tc>
          <w:tcPr>
            <w:tcW w:w="4961" w:type="dxa"/>
          </w:tcPr>
          <w:p w14:paraId="4D63D646" w14:textId="77777777" w:rsidR="00E34178" w:rsidRPr="0076221C" w:rsidRDefault="003D30E1" w:rsidP="00DA006D">
            <w:r w:rsidRPr="0076221C">
              <w:t>nedsettes med</w:t>
            </w:r>
          </w:p>
        </w:tc>
        <w:tc>
          <w:tcPr>
            <w:tcW w:w="2017" w:type="dxa"/>
          </w:tcPr>
          <w:p w14:paraId="0A201EF0" w14:textId="77777777" w:rsidR="00E34178" w:rsidRPr="0076221C" w:rsidRDefault="003D30E1" w:rsidP="002B0003">
            <w:pPr>
              <w:jc w:val="right"/>
            </w:pPr>
            <w:r w:rsidRPr="0076221C">
              <w:t>10 000 000</w:t>
            </w:r>
          </w:p>
        </w:tc>
      </w:tr>
      <w:tr w:rsidR="00E34178" w:rsidRPr="0076221C" w14:paraId="488AFFE9" w14:textId="77777777" w:rsidTr="00DA006D">
        <w:trPr>
          <w:trHeight w:val="380"/>
        </w:trPr>
        <w:tc>
          <w:tcPr>
            <w:tcW w:w="1129" w:type="dxa"/>
          </w:tcPr>
          <w:p w14:paraId="41AF8CF2" w14:textId="77777777" w:rsidR="00E34178" w:rsidRPr="0076221C" w:rsidRDefault="00E34178" w:rsidP="002B0003"/>
        </w:tc>
        <w:tc>
          <w:tcPr>
            <w:tcW w:w="993" w:type="dxa"/>
          </w:tcPr>
          <w:p w14:paraId="06BEF81C" w14:textId="77777777" w:rsidR="00E34178" w:rsidRPr="0076221C" w:rsidRDefault="00E34178" w:rsidP="002B0003">
            <w:pPr>
              <w:jc w:val="right"/>
            </w:pPr>
          </w:p>
        </w:tc>
        <w:tc>
          <w:tcPr>
            <w:tcW w:w="4961" w:type="dxa"/>
          </w:tcPr>
          <w:p w14:paraId="6740F5A1" w14:textId="77777777" w:rsidR="00E34178" w:rsidRPr="0076221C" w:rsidRDefault="003D30E1" w:rsidP="00DA006D">
            <w:r w:rsidRPr="0076221C">
              <w:t>fra kr 335 000 000 til kr 325 000 000</w:t>
            </w:r>
          </w:p>
        </w:tc>
        <w:tc>
          <w:tcPr>
            <w:tcW w:w="2017" w:type="dxa"/>
          </w:tcPr>
          <w:p w14:paraId="421C08D1" w14:textId="77777777" w:rsidR="00E34178" w:rsidRPr="0076221C" w:rsidRDefault="00E34178" w:rsidP="002B0003">
            <w:pPr>
              <w:jc w:val="right"/>
            </w:pPr>
          </w:p>
        </w:tc>
      </w:tr>
      <w:tr w:rsidR="00E34178" w:rsidRPr="0076221C" w14:paraId="69FDEF66" w14:textId="77777777" w:rsidTr="00DA006D">
        <w:trPr>
          <w:trHeight w:val="380"/>
        </w:trPr>
        <w:tc>
          <w:tcPr>
            <w:tcW w:w="1129" w:type="dxa"/>
          </w:tcPr>
          <w:p w14:paraId="17885A26" w14:textId="77777777" w:rsidR="00E34178" w:rsidRPr="0076221C" w:rsidRDefault="003D30E1" w:rsidP="002B0003">
            <w:r w:rsidRPr="0076221C">
              <w:t>5551</w:t>
            </w:r>
          </w:p>
        </w:tc>
        <w:tc>
          <w:tcPr>
            <w:tcW w:w="993" w:type="dxa"/>
          </w:tcPr>
          <w:p w14:paraId="64F728BD" w14:textId="77777777" w:rsidR="00E34178" w:rsidRPr="0076221C" w:rsidRDefault="00E34178" w:rsidP="002B0003">
            <w:pPr>
              <w:jc w:val="right"/>
            </w:pPr>
          </w:p>
        </w:tc>
        <w:tc>
          <w:tcPr>
            <w:tcW w:w="4961" w:type="dxa"/>
          </w:tcPr>
          <w:p w14:paraId="78E2B8B1" w14:textId="77777777" w:rsidR="00E34178" w:rsidRPr="0076221C" w:rsidRDefault="003D30E1" w:rsidP="00DA006D">
            <w:r w:rsidRPr="0076221C">
              <w:t>Avgifter knyttet til mineralvirksomhet:</w:t>
            </w:r>
          </w:p>
        </w:tc>
        <w:tc>
          <w:tcPr>
            <w:tcW w:w="2017" w:type="dxa"/>
          </w:tcPr>
          <w:p w14:paraId="2CD45CEE" w14:textId="77777777" w:rsidR="00E34178" w:rsidRPr="0076221C" w:rsidRDefault="00E34178" w:rsidP="002B0003">
            <w:pPr>
              <w:jc w:val="right"/>
            </w:pPr>
          </w:p>
        </w:tc>
      </w:tr>
      <w:tr w:rsidR="00E34178" w:rsidRPr="0076221C" w14:paraId="7676D569" w14:textId="77777777" w:rsidTr="00DA006D">
        <w:trPr>
          <w:trHeight w:val="380"/>
        </w:trPr>
        <w:tc>
          <w:tcPr>
            <w:tcW w:w="1129" w:type="dxa"/>
          </w:tcPr>
          <w:p w14:paraId="4DD60D32" w14:textId="77777777" w:rsidR="00E34178" w:rsidRPr="0076221C" w:rsidRDefault="00E34178" w:rsidP="002B0003"/>
        </w:tc>
        <w:tc>
          <w:tcPr>
            <w:tcW w:w="993" w:type="dxa"/>
          </w:tcPr>
          <w:p w14:paraId="27C51BA5" w14:textId="77777777" w:rsidR="00E34178" w:rsidRPr="0076221C" w:rsidRDefault="003D30E1" w:rsidP="002B0003">
            <w:pPr>
              <w:jc w:val="right"/>
            </w:pPr>
            <w:r w:rsidRPr="0076221C">
              <w:t>70</w:t>
            </w:r>
          </w:p>
        </w:tc>
        <w:tc>
          <w:tcPr>
            <w:tcW w:w="4961" w:type="dxa"/>
          </w:tcPr>
          <w:p w14:paraId="4FC252AC" w14:textId="77777777" w:rsidR="00E34178" w:rsidRPr="0076221C" w:rsidRDefault="003D30E1" w:rsidP="00DA006D">
            <w:r w:rsidRPr="0076221C">
              <w:t xml:space="preserve">Avgift knyttet til andre undersjøiske naturforekomster enn petroleum, </w:t>
            </w:r>
          </w:p>
        </w:tc>
        <w:tc>
          <w:tcPr>
            <w:tcW w:w="2017" w:type="dxa"/>
          </w:tcPr>
          <w:p w14:paraId="6CEA6021" w14:textId="77777777" w:rsidR="00E34178" w:rsidRPr="0076221C" w:rsidRDefault="00E34178" w:rsidP="002B0003">
            <w:pPr>
              <w:jc w:val="right"/>
            </w:pPr>
          </w:p>
        </w:tc>
      </w:tr>
      <w:tr w:rsidR="00E34178" w:rsidRPr="0076221C" w14:paraId="53C1C45C" w14:textId="77777777" w:rsidTr="00DA006D">
        <w:trPr>
          <w:trHeight w:val="380"/>
        </w:trPr>
        <w:tc>
          <w:tcPr>
            <w:tcW w:w="1129" w:type="dxa"/>
          </w:tcPr>
          <w:p w14:paraId="47E60E10" w14:textId="77777777" w:rsidR="00E34178" w:rsidRPr="0076221C" w:rsidRDefault="00E34178" w:rsidP="002B0003"/>
        </w:tc>
        <w:tc>
          <w:tcPr>
            <w:tcW w:w="993" w:type="dxa"/>
          </w:tcPr>
          <w:p w14:paraId="5FB64B76" w14:textId="77777777" w:rsidR="00E34178" w:rsidRPr="0076221C" w:rsidRDefault="00E34178" w:rsidP="002B0003">
            <w:pPr>
              <w:jc w:val="right"/>
            </w:pPr>
          </w:p>
        </w:tc>
        <w:tc>
          <w:tcPr>
            <w:tcW w:w="4961" w:type="dxa"/>
          </w:tcPr>
          <w:p w14:paraId="6F79CAED" w14:textId="77777777" w:rsidR="00E34178" w:rsidRPr="0076221C" w:rsidRDefault="003D30E1" w:rsidP="00DA006D">
            <w:r w:rsidRPr="0076221C">
              <w:t>forhøyes med</w:t>
            </w:r>
          </w:p>
        </w:tc>
        <w:tc>
          <w:tcPr>
            <w:tcW w:w="2017" w:type="dxa"/>
          </w:tcPr>
          <w:p w14:paraId="2E6AD6DE" w14:textId="77777777" w:rsidR="00E34178" w:rsidRPr="0076221C" w:rsidRDefault="003D30E1" w:rsidP="002B0003">
            <w:pPr>
              <w:jc w:val="right"/>
            </w:pPr>
            <w:r w:rsidRPr="0076221C">
              <w:t>400 000</w:t>
            </w:r>
          </w:p>
        </w:tc>
      </w:tr>
      <w:tr w:rsidR="00E34178" w:rsidRPr="0076221C" w14:paraId="4F1C7898" w14:textId="77777777" w:rsidTr="00DA006D">
        <w:trPr>
          <w:trHeight w:val="380"/>
        </w:trPr>
        <w:tc>
          <w:tcPr>
            <w:tcW w:w="1129" w:type="dxa"/>
          </w:tcPr>
          <w:p w14:paraId="4B96E2B9" w14:textId="77777777" w:rsidR="00E34178" w:rsidRPr="0076221C" w:rsidRDefault="00E34178" w:rsidP="002B0003"/>
        </w:tc>
        <w:tc>
          <w:tcPr>
            <w:tcW w:w="993" w:type="dxa"/>
          </w:tcPr>
          <w:p w14:paraId="7684C339" w14:textId="77777777" w:rsidR="00E34178" w:rsidRPr="0076221C" w:rsidRDefault="00E34178" w:rsidP="002B0003">
            <w:pPr>
              <w:jc w:val="right"/>
            </w:pPr>
          </w:p>
        </w:tc>
        <w:tc>
          <w:tcPr>
            <w:tcW w:w="4961" w:type="dxa"/>
          </w:tcPr>
          <w:p w14:paraId="5E4250C0" w14:textId="77777777" w:rsidR="00E34178" w:rsidRPr="0076221C" w:rsidRDefault="003D30E1" w:rsidP="00DA006D">
            <w:r w:rsidRPr="0076221C">
              <w:t>fra kr 1 000 000 til kr 1 400 000</w:t>
            </w:r>
          </w:p>
        </w:tc>
        <w:tc>
          <w:tcPr>
            <w:tcW w:w="2017" w:type="dxa"/>
          </w:tcPr>
          <w:p w14:paraId="3120B715" w14:textId="77777777" w:rsidR="00E34178" w:rsidRPr="0076221C" w:rsidRDefault="00E34178" w:rsidP="002B0003">
            <w:pPr>
              <w:jc w:val="right"/>
            </w:pPr>
          </w:p>
        </w:tc>
      </w:tr>
      <w:tr w:rsidR="00E34178" w:rsidRPr="0076221C" w14:paraId="283FCD4F" w14:textId="77777777" w:rsidTr="00DA006D">
        <w:trPr>
          <w:trHeight w:val="380"/>
        </w:trPr>
        <w:tc>
          <w:tcPr>
            <w:tcW w:w="1129" w:type="dxa"/>
          </w:tcPr>
          <w:p w14:paraId="124B4280" w14:textId="77777777" w:rsidR="00E34178" w:rsidRPr="0076221C" w:rsidRDefault="00E34178" w:rsidP="002B0003"/>
        </w:tc>
        <w:tc>
          <w:tcPr>
            <w:tcW w:w="993" w:type="dxa"/>
          </w:tcPr>
          <w:p w14:paraId="6C42F5D3" w14:textId="77777777" w:rsidR="00E34178" w:rsidRPr="0076221C" w:rsidRDefault="003D30E1" w:rsidP="002B0003">
            <w:pPr>
              <w:jc w:val="right"/>
            </w:pPr>
            <w:r w:rsidRPr="0076221C">
              <w:t>71</w:t>
            </w:r>
          </w:p>
        </w:tc>
        <w:tc>
          <w:tcPr>
            <w:tcW w:w="4961" w:type="dxa"/>
          </w:tcPr>
          <w:p w14:paraId="5FDD8AE0" w14:textId="77777777" w:rsidR="00E34178" w:rsidRPr="0076221C" w:rsidRDefault="003D30E1" w:rsidP="00DA006D">
            <w:r w:rsidRPr="0076221C">
              <w:t>Årsavgift knyttet til mineraler, forhøyes med</w:t>
            </w:r>
          </w:p>
        </w:tc>
        <w:tc>
          <w:tcPr>
            <w:tcW w:w="2017" w:type="dxa"/>
          </w:tcPr>
          <w:p w14:paraId="51258A84" w14:textId="77777777" w:rsidR="00E34178" w:rsidRPr="0076221C" w:rsidRDefault="003D30E1" w:rsidP="002B0003">
            <w:pPr>
              <w:jc w:val="right"/>
            </w:pPr>
            <w:r w:rsidRPr="0076221C">
              <w:t>4 000 000</w:t>
            </w:r>
          </w:p>
        </w:tc>
      </w:tr>
      <w:tr w:rsidR="00E34178" w:rsidRPr="0076221C" w14:paraId="7DE27D34" w14:textId="77777777" w:rsidTr="00DA006D">
        <w:trPr>
          <w:trHeight w:val="380"/>
        </w:trPr>
        <w:tc>
          <w:tcPr>
            <w:tcW w:w="1129" w:type="dxa"/>
          </w:tcPr>
          <w:p w14:paraId="32B423FF" w14:textId="77777777" w:rsidR="00E34178" w:rsidRPr="0076221C" w:rsidRDefault="00E34178" w:rsidP="002B0003"/>
        </w:tc>
        <w:tc>
          <w:tcPr>
            <w:tcW w:w="993" w:type="dxa"/>
          </w:tcPr>
          <w:p w14:paraId="43D5AE60" w14:textId="77777777" w:rsidR="00E34178" w:rsidRPr="0076221C" w:rsidRDefault="00E34178" w:rsidP="002B0003">
            <w:pPr>
              <w:jc w:val="right"/>
            </w:pPr>
          </w:p>
        </w:tc>
        <w:tc>
          <w:tcPr>
            <w:tcW w:w="4961" w:type="dxa"/>
          </w:tcPr>
          <w:p w14:paraId="778F7050" w14:textId="77777777" w:rsidR="00E34178" w:rsidRPr="0076221C" w:rsidRDefault="003D30E1" w:rsidP="00DA006D">
            <w:r w:rsidRPr="0076221C">
              <w:t>fra kr 2 000 000 til kr 6 000 000</w:t>
            </w:r>
          </w:p>
        </w:tc>
        <w:tc>
          <w:tcPr>
            <w:tcW w:w="2017" w:type="dxa"/>
          </w:tcPr>
          <w:p w14:paraId="54D4AC4A" w14:textId="77777777" w:rsidR="00E34178" w:rsidRPr="0076221C" w:rsidRDefault="00E34178" w:rsidP="002B0003">
            <w:pPr>
              <w:jc w:val="right"/>
            </w:pPr>
          </w:p>
        </w:tc>
      </w:tr>
      <w:tr w:rsidR="00E34178" w:rsidRPr="0076221C" w14:paraId="3B5101FD" w14:textId="77777777" w:rsidTr="00DA006D">
        <w:trPr>
          <w:trHeight w:val="380"/>
        </w:trPr>
        <w:tc>
          <w:tcPr>
            <w:tcW w:w="1129" w:type="dxa"/>
          </w:tcPr>
          <w:p w14:paraId="74EA2A6D" w14:textId="77777777" w:rsidR="00E34178" w:rsidRPr="0076221C" w:rsidRDefault="003D30E1" w:rsidP="002B0003">
            <w:r w:rsidRPr="0076221C">
              <w:t>5555</w:t>
            </w:r>
          </w:p>
        </w:tc>
        <w:tc>
          <w:tcPr>
            <w:tcW w:w="993" w:type="dxa"/>
          </w:tcPr>
          <w:p w14:paraId="566A7F39" w14:textId="77777777" w:rsidR="00E34178" w:rsidRPr="0076221C" w:rsidRDefault="00E34178" w:rsidP="002B0003">
            <w:pPr>
              <w:jc w:val="right"/>
            </w:pPr>
          </w:p>
        </w:tc>
        <w:tc>
          <w:tcPr>
            <w:tcW w:w="4961" w:type="dxa"/>
          </w:tcPr>
          <w:p w14:paraId="4E9F8FA3" w14:textId="77777777" w:rsidR="00E34178" w:rsidRPr="0076221C" w:rsidRDefault="003D30E1" w:rsidP="00DA006D">
            <w:r w:rsidRPr="0076221C">
              <w:t>Avgift på sjokolade- og sukkervarer mv.:</w:t>
            </w:r>
          </w:p>
        </w:tc>
        <w:tc>
          <w:tcPr>
            <w:tcW w:w="2017" w:type="dxa"/>
          </w:tcPr>
          <w:p w14:paraId="5A564990" w14:textId="77777777" w:rsidR="00E34178" w:rsidRPr="0076221C" w:rsidRDefault="00E34178" w:rsidP="002B0003">
            <w:pPr>
              <w:jc w:val="right"/>
            </w:pPr>
          </w:p>
        </w:tc>
      </w:tr>
      <w:tr w:rsidR="00E34178" w:rsidRPr="0076221C" w14:paraId="64777395" w14:textId="77777777" w:rsidTr="00DA006D">
        <w:trPr>
          <w:trHeight w:val="380"/>
        </w:trPr>
        <w:tc>
          <w:tcPr>
            <w:tcW w:w="1129" w:type="dxa"/>
          </w:tcPr>
          <w:p w14:paraId="2DC6173C" w14:textId="77777777" w:rsidR="00E34178" w:rsidRPr="0076221C" w:rsidRDefault="00E34178" w:rsidP="002B0003"/>
        </w:tc>
        <w:tc>
          <w:tcPr>
            <w:tcW w:w="993" w:type="dxa"/>
          </w:tcPr>
          <w:p w14:paraId="237627D9" w14:textId="77777777" w:rsidR="00E34178" w:rsidRPr="0076221C" w:rsidRDefault="003D30E1" w:rsidP="002B0003">
            <w:pPr>
              <w:jc w:val="right"/>
            </w:pPr>
            <w:r w:rsidRPr="0076221C">
              <w:t>70</w:t>
            </w:r>
          </w:p>
        </w:tc>
        <w:tc>
          <w:tcPr>
            <w:tcW w:w="4961" w:type="dxa"/>
          </w:tcPr>
          <w:p w14:paraId="06E37B83" w14:textId="77777777" w:rsidR="00E34178" w:rsidRPr="0076221C" w:rsidRDefault="003D30E1" w:rsidP="00DA006D">
            <w:r w:rsidRPr="0076221C">
              <w:t>Avgift på sjokolade- og sukkervarer mv., nedsettes med</w:t>
            </w:r>
          </w:p>
        </w:tc>
        <w:tc>
          <w:tcPr>
            <w:tcW w:w="2017" w:type="dxa"/>
          </w:tcPr>
          <w:p w14:paraId="60061599" w14:textId="77777777" w:rsidR="00E34178" w:rsidRPr="0076221C" w:rsidRDefault="003D30E1" w:rsidP="002B0003">
            <w:pPr>
              <w:jc w:val="right"/>
            </w:pPr>
            <w:r w:rsidRPr="0076221C">
              <w:t>50 000 000</w:t>
            </w:r>
          </w:p>
        </w:tc>
      </w:tr>
      <w:tr w:rsidR="00E34178" w:rsidRPr="0076221C" w14:paraId="1983E20D" w14:textId="77777777" w:rsidTr="00DA006D">
        <w:trPr>
          <w:trHeight w:val="380"/>
        </w:trPr>
        <w:tc>
          <w:tcPr>
            <w:tcW w:w="1129" w:type="dxa"/>
          </w:tcPr>
          <w:p w14:paraId="559A15A3" w14:textId="77777777" w:rsidR="00E34178" w:rsidRPr="0076221C" w:rsidRDefault="00E34178" w:rsidP="002B0003"/>
        </w:tc>
        <w:tc>
          <w:tcPr>
            <w:tcW w:w="993" w:type="dxa"/>
          </w:tcPr>
          <w:p w14:paraId="133CE762" w14:textId="77777777" w:rsidR="00E34178" w:rsidRPr="0076221C" w:rsidRDefault="00E34178" w:rsidP="002B0003">
            <w:pPr>
              <w:jc w:val="right"/>
            </w:pPr>
          </w:p>
        </w:tc>
        <w:tc>
          <w:tcPr>
            <w:tcW w:w="4961" w:type="dxa"/>
          </w:tcPr>
          <w:p w14:paraId="228553ED" w14:textId="77777777" w:rsidR="00E34178" w:rsidRPr="0076221C" w:rsidRDefault="003D30E1" w:rsidP="00DA006D">
            <w:r w:rsidRPr="0076221C">
              <w:t>fra kr 125 000 000 til kr 75 000 000</w:t>
            </w:r>
          </w:p>
        </w:tc>
        <w:tc>
          <w:tcPr>
            <w:tcW w:w="2017" w:type="dxa"/>
          </w:tcPr>
          <w:p w14:paraId="6FF15CD9" w14:textId="77777777" w:rsidR="00E34178" w:rsidRPr="0076221C" w:rsidRDefault="00E34178" w:rsidP="002B0003">
            <w:pPr>
              <w:jc w:val="right"/>
            </w:pPr>
          </w:p>
        </w:tc>
      </w:tr>
      <w:tr w:rsidR="00E34178" w:rsidRPr="0076221C" w14:paraId="51EC1C33" w14:textId="77777777" w:rsidTr="00DA006D">
        <w:trPr>
          <w:trHeight w:val="380"/>
        </w:trPr>
        <w:tc>
          <w:tcPr>
            <w:tcW w:w="1129" w:type="dxa"/>
          </w:tcPr>
          <w:p w14:paraId="7383D1E1" w14:textId="77777777" w:rsidR="00E34178" w:rsidRPr="0076221C" w:rsidRDefault="003D30E1" w:rsidP="002B0003">
            <w:r w:rsidRPr="0076221C">
              <w:t>5556</w:t>
            </w:r>
          </w:p>
        </w:tc>
        <w:tc>
          <w:tcPr>
            <w:tcW w:w="993" w:type="dxa"/>
          </w:tcPr>
          <w:p w14:paraId="231797AE" w14:textId="77777777" w:rsidR="00E34178" w:rsidRPr="0076221C" w:rsidRDefault="00E34178" w:rsidP="002B0003">
            <w:pPr>
              <w:jc w:val="right"/>
            </w:pPr>
          </w:p>
        </w:tc>
        <w:tc>
          <w:tcPr>
            <w:tcW w:w="4961" w:type="dxa"/>
          </w:tcPr>
          <w:p w14:paraId="5B22BA43" w14:textId="77777777" w:rsidR="00E34178" w:rsidRPr="0076221C" w:rsidRDefault="003D30E1" w:rsidP="00DA006D">
            <w:r w:rsidRPr="0076221C">
              <w:t>Avgift på alkoholfrie drikkevarer mv.:</w:t>
            </w:r>
          </w:p>
        </w:tc>
        <w:tc>
          <w:tcPr>
            <w:tcW w:w="2017" w:type="dxa"/>
          </w:tcPr>
          <w:p w14:paraId="5E508430" w14:textId="77777777" w:rsidR="00E34178" w:rsidRPr="0076221C" w:rsidRDefault="00E34178" w:rsidP="002B0003">
            <w:pPr>
              <w:jc w:val="right"/>
            </w:pPr>
          </w:p>
        </w:tc>
      </w:tr>
      <w:tr w:rsidR="00E34178" w:rsidRPr="0076221C" w14:paraId="37C2669E" w14:textId="77777777" w:rsidTr="00DA006D">
        <w:trPr>
          <w:trHeight w:val="380"/>
        </w:trPr>
        <w:tc>
          <w:tcPr>
            <w:tcW w:w="1129" w:type="dxa"/>
          </w:tcPr>
          <w:p w14:paraId="6A02A68B" w14:textId="77777777" w:rsidR="00E34178" w:rsidRPr="0076221C" w:rsidRDefault="00E34178" w:rsidP="002B0003"/>
        </w:tc>
        <w:tc>
          <w:tcPr>
            <w:tcW w:w="993" w:type="dxa"/>
          </w:tcPr>
          <w:p w14:paraId="02BC106C" w14:textId="77777777" w:rsidR="00E34178" w:rsidRPr="0076221C" w:rsidRDefault="003D30E1" w:rsidP="002B0003">
            <w:pPr>
              <w:jc w:val="right"/>
            </w:pPr>
            <w:r w:rsidRPr="0076221C">
              <w:t>70</w:t>
            </w:r>
          </w:p>
        </w:tc>
        <w:tc>
          <w:tcPr>
            <w:tcW w:w="4961" w:type="dxa"/>
          </w:tcPr>
          <w:p w14:paraId="03CE9E42" w14:textId="77777777" w:rsidR="00E34178" w:rsidRPr="0076221C" w:rsidRDefault="003D30E1" w:rsidP="00DA006D">
            <w:r w:rsidRPr="0076221C">
              <w:t>Avgift på alkoholfrie drikkevarer mv., forhøyes med</w:t>
            </w:r>
          </w:p>
        </w:tc>
        <w:tc>
          <w:tcPr>
            <w:tcW w:w="2017" w:type="dxa"/>
          </w:tcPr>
          <w:p w14:paraId="289A0519" w14:textId="77777777" w:rsidR="00E34178" w:rsidRPr="0076221C" w:rsidRDefault="003D30E1" w:rsidP="002B0003">
            <w:pPr>
              <w:jc w:val="right"/>
            </w:pPr>
            <w:r w:rsidRPr="0076221C">
              <w:t>150 000 000</w:t>
            </w:r>
          </w:p>
        </w:tc>
      </w:tr>
      <w:tr w:rsidR="00E34178" w:rsidRPr="0076221C" w14:paraId="34634F44" w14:textId="77777777" w:rsidTr="00DA006D">
        <w:trPr>
          <w:trHeight w:val="380"/>
        </w:trPr>
        <w:tc>
          <w:tcPr>
            <w:tcW w:w="1129" w:type="dxa"/>
          </w:tcPr>
          <w:p w14:paraId="37E77E1F" w14:textId="77777777" w:rsidR="00E34178" w:rsidRPr="0076221C" w:rsidRDefault="00E34178" w:rsidP="002B0003"/>
        </w:tc>
        <w:tc>
          <w:tcPr>
            <w:tcW w:w="993" w:type="dxa"/>
          </w:tcPr>
          <w:p w14:paraId="46DE4EC4" w14:textId="77777777" w:rsidR="00E34178" w:rsidRPr="0076221C" w:rsidRDefault="00E34178" w:rsidP="002B0003">
            <w:pPr>
              <w:jc w:val="right"/>
            </w:pPr>
          </w:p>
        </w:tc>
        <w:tc>
          <w:tcPr>
            <w:tcW w:w="4961" w:type="dxa"/>
          </w:tcPr>
          <w:p w14:paraId="5980976F" w14:textId="77777777" w:rsidR="00E34178" w:rsidRPr="0076221C" w:rsidRDefault="003D30E1" w:rsidP="00DA006D">
            <w:r w:rsidRPr="0076221C">
              <w:t>fra kr 765 000 000 til kr 915 000 000</w:t>
            </w:r>
          </w:p>
        </w:tc>
        <w:tc>
          <w:tcPr>
            <w:tcW w:w="2017" w:type="dxa"/>
          </w:tcPr>
          <w:p w14:paraId="353E5C2F" w14:textId="77777777" w:rsidR="00E34178" w:rsidRPr="0076221C" w:rsidRDefault="00E34178" w:rsidP="002B0003">
            <w:pPr>
              <w:jc w:val="right"/>
            </w:pPr>
          </w:p>
        </w:tc>
      </w:tr>
      <w:tr w:rsidR="00E34178" w:rsidRPr="0076221C" w14:paraId="7CFBF5B1" w14:textId="77777777" w:rsidTr="00DA006D">
        <w:trPr>
          <w:trHeight w:val="380"/>
        </w:trPr>
        <w:tc>
          <w:tcPr>
            <w:tcW w:w="1129" w:type="dxa"/>
          </w:tcPr>
          <w:p w14:paraId="60E4B586" w14:textId="77777777" w:rsidR="00E34178" w:rsidRPr="0076221C" w:rsidRDefault="003D30E1" w:rsidP="002B0003">
            <w:r w:rsidRPr="0076221C">
              <w:t>5559</w:t>
            </w:r>
          </w:p>
        </w:tc>
        <w:tc>
          <w:tcPr>
            <w:tcW w:w="993" w:type="dxa"/>
          </w:tcPr>
          <w:p w14:paraId="4114BD02" w14:textId="77777777" w:rsidR="00E34178" w:rsidRPr="0076221C" w:rsidRDefault="00E34178" w:rsidP="002B0003">
            <w:pPr>
              <w:jc w:val="right"/>
            </w:pPr>
          </w:p>
        </w:tc>
        <w:tc>
          <w:tcPr>
            <w:tcW w:w="4961" w:type="dxa"/>
          </w:tcPr>
          <w:p w14:paraId="53A3BBB5" w14:textId="77777777" w:rsidR="00E34178" w:rsidRPr="0076221C" w:rsidRDefault="003D30E1" w:rsidP="00DA006D">
            <w:r w:rsidRPr="0076221C">
              <w:t>Avgift på drikkevareemballasje:</w:t>
            </w:r>
          </w:p>
        </w:tc>
        <w:tc>
          <w:tcPr>
            <w:tcW w:w="2017" w:type="dxa"/>
          </w:tcPr>
          <w:p w14:paraId="4B65019E" w14:textId="77777777" w:rsidR="00E34178" w:rsidRPr="0076221C" w:rsidRDefault="00E34178" w:rsidP="002B0003">
            <w:pPr>
              <w:jc w:val="right"/>
            </w:pPr>
          </w:p>
        </w:tc>
      </w:tr>
      <w:tr w:rsidR="00E34178" w:rsidRPr="0076221C" w14:paraId="150042E2" w14:textId="77777777" w:rsidTr="00DA006D">
        <w:trPr>
          <w:trHeight w:val="380"/>
        </w:trPr>
        <w:tc>
          <w:tcPr>
            <w:tcW w:w="1129" w:type="dxa"/>
          </w:tcPr>
          <w:p w14:paraId="690D8BB2" w14:textId="77777777" w:rsidR="00E34178" w:rsidRPr="0076221C" w:rsidRDefault="00E34178" w:rsidP="002B0003"/>
        </w:tc>
        <w:tc>
          <w:tcPr>
            <w:tcW w:w="993" w:type="dxa"/>
          </w:tcPr>
          <w:p w14:paraId="47B52A5E" w14:textId="77777777" w:rsidR="00E34178" w:rsidRPr="0076221C" w:rsidRDefault="003D30E1" w:rsidP="002B0003">
            <w:pPr>
              <w:jc w:val="right"/>
            </w:pPr>
            <w:r w:rsidRPr="0076221C">
              <w:t>70</w:t>
            </w:r>
          </w:p>
        </w:tc>
        <w:tc>
          <w:tcPr>
            <w:tcW w:w="4961" w:type="dxa"/>
          </w:tcPr>
          <w:p w14:paraId="0C2737E9" w14:textId="77777777" w:rsidR="00E34178" w:rsidRPr="0076221C" w:rsidRDefault="003D30E1" w:rsidP="00DA006D">
            <w:r w:rsidRPr="0076221C">
              <w:t>Grunnavgift på engangsemballasje, forhøyes med</w:t>
            </w:r>
          </w:p>
        </w:tc>
        <w:tc>
          <w:tcPr>
            <w:tcW w:w="2017" w:type="dxa"/>
          </w:tcPr>
          <w:p w14:paraId="57989E5D" w14:textId="77777777" w:rsidR="00E34178" w:rsidRPr="0076221C" w:rsidRDefault="003D30E1" w:rsidP="002B0003">
            <w:pPr>
              <w:jc w:val="right"/>
            </w:pPr>
            <w:r w:rsidRPr="0076221C">
              <w:t>350 000 000</w:t>
            </w:r>
          </w:p>
        </w:tc>
      </w:tr>
      <w:tr w:rsidR="00E34178" w:rsidRPr="0076221C" w14:paraId="1EEAB716" w14:textId="77777777" w:rsidTr="00DA006D">
        <w:trPr>
          <w:trHeight w:val="380"/>
        </w:trPr>
        <w:tc>
          <w:tcPr>
            <w:tcW w:w="1129" w:type="dxa"/>
          </w:tcPr>
          <w:p w14:paraId="46129D8F" w14:textId="77777777" w:rsidR="00E34178" w:rsidRPr="0076221C" w:rsidRDefault="00E34178" w:rsidP="002B0003"/>
        </w:tc>
        <w:tc>
          <w:tcPr>
            <w:tcW w:w="993" w:type="dxa"/>
          </w:tcPr>
          <w:p w14:paraId="53335F66" w14:textId="77777777" w:rsidR="00E34178" w:rsidRPr="0076221C" w:rsidRDefault="00E34178" w:rsidP="002B0003">
            <w:pPr>
              <w:jc w:val="right"/>
            </w:pPr>
          </w:p>
        </w:tc>
        <w:tc>
          <w:tcPr>
            <w:tcW w:w="4961" w:type="dxa"/>
          </w:tcPr>
          <w:p w14:paraId="74DFADD5" w14:textId="77777777" w:rsidR="00E34178" w:rsidRPr="0076221C" w:rsidRDefault="003D30E1" w:rsidP="00DA006D">
            <w:r w:rsidRPr="0076221C">
              <w:t>fra kr 2 200 000 000 til kr 2 550 000 000</w:t>
            </w:r>
          </w:p>
        </w:tc>
        <w:tc>
          <w:tcPr>
            <w:tcW w:w="2017" w:type="dxa"/>
          </w:tcPr>
          <w:p w14:paraId="441CC628" w14:textId="77777777" w:rsidR="00E34178" w:rsidRPr="0076221C" w:rsidRDefault="00E34178" w:rsidP="002B0003">
            <w:pPr>
              <w:jc w:val="right"/>
            </w:pPr>
          </w:p>
        </w:tc>
      </w:tr>
      <w:tr w:rsidR="00E34178" w:rsidRPr="0076221C" w14:paraId="28780E0B" w14:textId="77777777" w:rsidTr="00DA006D">
        <w:trPr>
          <w:trHeight w:val="380"/>
        </w:trPr>
        <w:tc>
          <w:tcPr>
            <w:tcW w:w="1129" w:type="dxa"/>
          </w:tcPr>
          <w:p w14:paraId="2D7E9691" w14:textId="77777777" w:rsidR="00E34178" w:rsidRPr="0076221C" w:rsidRDefault="00E34178" w:rsidP="002B0003"/>
        </w:tc>
        <w:tc>
          <w:tcPr>
            <w:tcW w:w="993" w:type="dxa"/>
          </w:tcPr>
          <w:p w14:paraId="6C630EC4" w14:textId="77777777" w:rsidR="00E34178" w:rsidRPr="0076221C" w:rsidRDefault="003D30E1" w:rsidP="002B0003">
            <w:pPr>
              <w:jc w:val="right"/>
            </w:pPr>
            <w:r w:rsidRPr="0076221C">
              <w:t>72</w:t>
            </w:r>
          </w:p>
        </w:tc>
        <w:tc>
          <w:tcPr>
            <w:tcW w:w="4961" w:type="dxa"/>
          </w:tcPr>
          <w:p w14:paraId="2F3A6A18" w14:textId="77777777" w:rsidR="00E34178" w:rsidRPr="0076221C" w:rsidRDefault="003D30E1" w:rsidP="00DA006D">
            <w:r w:rsidRPr="0076221C">
              <w:t>Miljøavgift på plast, forhøyes med</w:t>
            </w:r>
          </w:p>
        </w:tc>
        <w:tc>
          <w:tcPr>
            <w:tcW w:w="2017" w:type="dxa"/>
          </w:tcPr>
          <w:p w14:paraId="6F04DBFB" w14:textId="77777777" w:rsidR="00E34178" w:rsidRPr="0076221C" w:rsidRDefault="003D30E1" w:rsidP="002B0003">
            <w:pPr>
              <w:jc w:val="right"/>
            </w:pPr>
            <w:r w:rsidRPr="0076221C">
              <w:t>10 000 000</w:t>
            </w:r>
          </w:p>
        </w:tc>
      </w:tr>
      <w:tr w:rsidR="00E34178" w:rsidRPr="0076221C" w14:paraId="66FC7628" w14:textId="77777777" w:rsidTr="00DA006D">
        <w:trPr>
          <w:trHeight w:val="380"/>
        </w:trPr>
        <w:tc>
          <w:tcPr>
            <w:tcW w:w="1129" w:type="dxa"/>
          </w:tcPr>
          <w:p w14:paraId="20BF782A" w14:textId="77777777" w:rsidR="00E34178" w:rsidRPr="0076221C" w:rsidRDefault="00E34178" w:rsidP="002B0003"/>
        </w:tc>
        <w:tc>
          <w:tcPr>
            <w:tcW w:w="993" w:type="dxa"/>
          </w:tcPr>
          <w:p w14:paraId="6C71B7A0" w14:textId="77777777" w:rsidR="00E34178" w:rsidRPr="0076221C" w:rsidRDefault="00E34178" w:rsidP="002B0003">
            <w:pPr>
              <w:jc w:val="right"/>
            </w:pPr>
          </w:p>
        </w:tc>
        <w:tc>
          <w:tcPr>
            <w:tcW w:w="4961" w:type="dxa"/>
          </w:tcPr>
          <w:p w14:paraId="619E6331" w14:textId="77777777" w:rsidR="00E34178" w:rsidRPr="0076221C" w:rsidRDefault="003D30E1" w:rsidP="00DA006D">
            <w:r w:rsidRPr="0076221C">
              <w:t>fra kr 30 000 000 til kr 40 000 000</w:t>
            </w:r>
          </w:p>
        </w:tc>
        <w:tc>
          <w:tcPr>
            <w:tcW w:w="2017" w:type="dxa"/>
          </w:tcPr>
          <w:p w14:paraId="14504890" w14:textId="77777777" w:rsidR="00E34178" w:rsidRPr="0076221C" w:rsidRDefault="00E34178" w:rsidP="002B0003">
            <w:pPr>
              <w:jc w:val="right"/>
            </w:pPr>
          </w:p>
        </w:tc>
      </w:tr>
      <w:tr w:rsidR="00E34178" w:rsidRPr="0076221C" w14:paraId="42F4D5D7" w14:textId="77777777" w:rsidTr="00DA006D">
        <w:trPr>
          <w:trHeight w:val="380"/>
        </w:trPr>
        <w:tc>
          <w:tcPr>
            <w:tcW w:w="1129" w:type="dxa"/>
          </w:tcPr>
          <w:p w14:paraId="7E4DBF0F" w14:textId="77777777" w:rsidR="00E34178" w:rsidRPr="0076221C" w:rsidRDefault="00E34178" w:rsidP="002B0003"/>
        </w:tc>
        <w:tc>
          <w:tcPr>
            <w:tcW w:w="993" w:type="dxa"/>
          </w:tcPr>
          <w:p w14:paraId="07A79D2F" w14:textId="77777777" w:rsidR="00E34178" w:rsidRPr="0076221C" w:rsidRDefault="003D30E1" w:rsidP="002B0003">
            <w:pPr>
              <w:jc w:val="right"/>
            </w:pPr>
            <w:r w:rsidRPr="0076221C">
              <w:t>73</w:t>
            </w:r>
          </w:p>
        </w:tc>
        <w:tc>
          <w:tcPr>
            <w:tcW w:w="4961" w:type="dxa"/>
          </w:tcPr>
          <w:p w14:paraId="4445DBEE" w14:textId="77777777" w:rsidR="00E34178" w:rsidRPr="0076221C" w:rsidRDefault="003D30E1" w:rsidP="00DA006D">
            <w:r w:rsidRPr="0076221C">
              <w:t>Miljøavgift på metall, forhøyes med</w:t>
            </w:r>
          </w:p>
        </w:tc>
        <w:tc>
          <w:tcPr>
            <w:tcW w:w="2017" w:type="dxa"/>
          </w:tcPr>
          <w:p w14:paraId="47131AB8" w14:textId="77777777" w:rsidR="00E34178" w:rsidRPr="0076221C" w:rsidRDefault="003D30E1" w:rsidP="002B0003">
            <w:pPr>
              <w:jc w:val="right"/>
            </w:pPr>
            <w:r w:rsidRPr="0076221C">
              <w:t>1 000 000</w:t>
            </w:r>
          </w:p>
        </w:tc>
      </w:tr>
      <w:tr w:rsidR="00E34178" w:rsidRPr="0076221C" w14:paraId="186B89CD" w14:textId="77777777" w:rsidTr="00DA006D">
        <w:trPr>
          <w:trHeight w:val="380"/>
        </w:trPr>
        <w:tc>
          <w:tcPr>
            <w:tcW w:w="1129" w:type="dxa"/>
          </w:tcPr>
          <w:p w14:paraId="45BC8082" w14:textId="77777777" w:rsidR="00E34178" w:rsidRPr="0076221C" w:rsidRDefault="00E34178" w:rsidP="002B0003"/>
        </w:tc>
        <w:tc>
          <w:tcPr>
            <w:tcW w:w="993" w:type="dxa"/>
          </w:tcPr>
          <w:p w14:paraId="6B9AC82D" w14:textId="77777777" w:rsidR="00E34178" w:rsidRPr="0076221C" w:rsidRDefault="00E34178" w:rsidP="002B0003">
            <w:pPr>
              <w:jc w:val="right"/>
            </w:pPr>
          </w:p>
        </w:tc>
        <w:tc>
          <w:tcPr>
            <w:tcW w:w="4961" w:type="dxa"/>
          </w:tcPr>
          <w:p w14:paraId="2BFE5518" w14:textId="77777777" w:rsidR="00E34178" w:rsidRPr="0076221C" w:rsidRDefault="003D30E1" w:rsidP="00DA006D">
            <w:r w:rsidRPr="0076221C">
              <w:t>fra kr 5 000 000 til kr 6 000 000</w:t>
            </w:r>
          </w:p>
        </w:tc>
        <w:tc>
          <w:tcPr>
            <w:tcW w:w="2017" w:type="dxa"/>
          </w:tcPr>
          <w:p w14:paraId="57133F2D" w14:textId="77777777" w:rsidR="00E34178" w:rsidRPr="0076221C" w:rsidRDefault="00E34178" w:rsidP="002B0003">
            <w:pPr>
              <w:jc w:val="right"/>
            </w:pPr>
          </w:p>
        </w:tc>
      </w:tr>
      <w:tr w:rsidR="00E34178" w:rsidRPr="0076221C" w14:paraId="77D93732" w14:textId="77777777" w:rsidTr="00DA006D">
        <w:trPr>
          <w:trHeight w:val="380"/>
        </w:trPr>
        <w:tc>
          <w:tcPr>
            <w:tcW w:w="1129" w:type="dxa"/>
          </w:tcPr>
          <w:p w14:paraId="709238E3" w14:textId="77777777" w:rsidR="00E34178" w:rsidRPr="0076221C" w:rsidRDefault="00E34178" w:rsidP="002B0003"/>
        </w:tc>
        <w:tc>
          <w:tcPr>
            <w:tcW w:w="993" w:type="dxa"/>
          </w:tcPr>
          <w:p w14:paraId="349D5E3E" w14:textId="77777777" w:rsidR="00E34178" w:rsidRPr="0076221C" w:rsidRDefault="003D30E1" w:rsidP="002B0003">
            <w:pPr>
              <w:jc w:val="right"/>
            </w:pPr>
            <w:r w:rsidRPr="0076221C">
              <w:t>74</w:t>
            </w:r>
          </w:p>
        </w:tc>
        <w:tc>
          <w:tcPr>
            <w:tcW w:w="4961" w:type="dxa"/>
          </w:tcPr>
          <w:p w14:paraId="14353B15" w14:textId="77777777" w:rsidR="00E34178" w:rsidRPr="0076221C" w:rsidRDefault="003D30E1" w:rsidP="00DA006D">
            <w:r w:rsidRPr="0076221C">
              <w:t>Miljøavgift på glass, nedsettes med</w:t>
            </w:r>
          </w:p>
        </w:tc>
        <w:tc>
          <w:tcPr>
            <w:tcW w:w="2017" w:type="dxa"/>
          </w:tcPr>
          <w:p w14:paraId="59283DD7" w14:textId="77777777" w:rsidR="00E34178" w:rsidRPr="0076221C" w:rsidRDefault="003D30E1" w:rsidP="002B0003">
            <w:pPr>
              <w:jc w:val="right"/>
            </w:pPr>
            <w:r w:rsidRPr="0076221C">
              <w:t>84 000 000</w:t>
            </w:r>
          </w:p>
        </w:tc>
      </w:tr>
      <w:tr w:rsidR="00E34178" w:rsidRPr="0076221C" w14:paraId="3749ED77" w14:textId="77777777" w:rsidTr="00DA006D">
        <w:trPr>
          <w:trHeight w:val="380"/>
        </w:trPr>
        <w:tc>
          <w:tcPr>
            <w:tcW w:w="1129" w:type="dxa"/>
          </w:tcPr>
          <w:p w14:paraId="63276E0D" w14:textId="77777777" w:rsidR="00E34178" w:rsidRPr="0076221C" w:rsidRDefault="00E34178" w:rsidP="002B0003"/>
        </w:tc>
        <w:tc>
          <w:tcPr>
            <w:tcW w:w="993" w:type="dxa"/>
          </w:tcPr>
          <w:p w14:paraId="7AB5D058" w14:textId="77777777" w:rsidR="00E34178" w:rsidRPr="0076221C" w:rsidRDefault="00E34178" w:rsidP="002B0003">
            <w:pPr>
              <w:jc w:val="right"/>
            </w:pPr>
          </w:p>
        </w:tc>
        <w:tc>
          <w:tcPr>
            <w:tcW w:w="4961" w:type="dxa"/>
          </w:tcPr>
          <w:p w14:paraId="2C06C831" w14:textId="77777777" w:rsidR="00E34178" w:rsidRPr="0076221C" w:rsidRDefault="003D30E1" w:rsidP="00DA006D">
            <w:r w:rsidRPr="0076221C">
              <w:t>fra kr 90 000 000 til kr 6 000 000</w:t>
            </w:r>
          </w:p>
        </w:tc>
        <w:tc>
          <w:tcPr>
            <w:tcW w:w="2017" w:type="dxa"/>
          </w:tcPr>
          <w:p w14:paraId="1B3ABBF9" w14:textId="77777777" w:rsidR="00E34178" w:rsidRPr="0076221C" w:rsidRDefault="00E34178" w:rsidP="002B0003">
            <w:pPr>
              <w:jc w:val="right"/>
            </w:pPr>
          </w:p>
        </w:tc>
      </w:tr>
      <w:tr w:rsidR="00E34178" w:rsidRPr="0076221C" w14:paraId="03824C1A" w14:textId="77777777" w:rsidTr="00DA006D">
        <w:trPr>
          <w:trHeight w:val="380"/>
        </w:trPr>
        <w:tc>
          <w:tcPr>
            <w:tcW w:w="1129" w:type="dxa"/>
          </w:tcPr>
          <w:p w14:paraId="2A27B5F0" w14:textId="77777777" w:rsidR="00E34178" w:rsidRPr="0076221C" w:rsidRDefault="003D30E1" w:rsidP="002B0003">
            <w:r w:rsidRPr="0076221C">
              <w:t>5561</w:t>
            </w:r>
          </w:p>
        </w:tc>
        <w:tc>
          <w:tcPr>
            <w:tcW w:w="993" w:type="dxa"/>
          </w:tcPr>
          <w:p w14:paraId="507B8B82" w14:textId="77777777" w:rsidR="00E34178" w:rsidRPr="0076221C" w:rsidRDefault="00E34178" w:rsidP="002B0003">
            <w:pPr>
              <w:jc w:val="right"/>
            </w:pPr>
          </w:p>
        </w:tc>
        <w:tc>
          <w:tcPr>
            <w:tcW w:w="4961" w:type="dxa"/>
          </w:tcPr>
          <w:p w14:paraId="2EA3D378" w14:textId="77777777" w:rsidR="00E34178" w:rsidRPr="0076221C" w:rsidRDefault="003D30E1" w:rsidP="00DA006D">
            <w:r w:rsidRPr="0076221C">
              <w:t>Flypassasjeravgift:</w:t>
            </w:r>
          </w:p>
        </w:tc>
        <w:tc>
          <w:tcPr>
            <w:tcW w:w="2017" w:type="dxa"/>
          </w:tcPr>
          <w:p w14:paraId="5DF462E1" w14:textId="77777777" w:rsidR="00E34178" w:rsidRPr="0076221C" w:rsidRDefault="00E34178" w:rsidP="002B0003">
            <w:pPr>
              <w:jc w:val="right"/>
            </w:pPr>
          </w:p>
        </w:tc>
      </w:tr>
      <w:tr w:rsidR="00E34178" w:rsidRPr="0076221C" w14:paraId="24D46A6B" w14:textId="77777777" w:rsidTr="00DA006D">
        <w:trPr>
          <w:trHeight w:val="380"/>
        </w:trPr>
        <w:tc>
          <w:tcPr>
            <w:tcW w:w="1129" w:type="dxa"/>
          </w:tcPr>
          <w:p w14:paraId="38AE2650" w14:textId="77777777" w:rsidR="00E34178" w:rsidRPr="0076221C" w:rsidRDefault="00E34178" w:rsidP="002B0003"/>
        </w:tc>
        <w:tc>
          <w:tcPr>
            <w:tcW w:w="993" w:type="dxa"/>
          </w:tcPr>
          <w:p w14:paraId="0C008CA1" w14:textId="77777777" w:rsidR="00E34178" w:rsidRPr="0076221C" w:rsidRDefault="003D30E1" w:rsidP="002B0003">
            <w:pPr>
              <w:jc w:val="right"/>
            </w:pPr>
            <w:r w:rsidRPr="0076221C">
              <w:t>70</w:t>
            </w:r>
          </w:p>
        </w:tc>
        <w:tc>
          <w:tcPr>
            <w:tcW w:w="4961" w:type="dxa"/>
          </w:tcPr>
          <w:p w14:paraId="0C1FAD7F" w14:textId="77777777" w:rsidR="00E34178" w:rsidRPr="0076221C" w:rsidRDefault="003D30E1" w:rsidP="00DA006D">
            <w:r w:rsidRPr="0076221C">
              <w:t>Flypassasjeravgift, forhøyes med</w:t>
            </w:r>
          </w:p>
        </w:tc>
        <w:tc>
          <w:tcPr>
            <w:tcW w:w="2017" w:type="dxa"/>
          </w:tcPr>
          <w:p w14:paraId="364F8CAC" w14:textId="77777777" w:rsidR="00E34178" w:rsidRPr="0076221C" w:rsidRDefault="003D30E1" w:rsidP="002B0003">
            <w:pPr>
              <w:jc w:val="right"/>
            </w:pPr>
            <w:r w:rsidRPr="0076221C">
              <w:t>11 100 000</w:t>
            </w:r>
          </w:p>
        </w:tc>
      </w:tr>
      <w:tr w:rsidR="00E34178" w:rsidRPr="0076221C" w14:paraId="7D518B34" w14:textId="77777777" w:rsidTr="00DA006D">
        <w:trPr>
          <w:trHeight w:val="380"/>
        </w:trPr>
        <w:tc>
          <w:tcPr>
            <w:tcW w:w="1129" w:type="dxa"/>
          </w:tcPr>
          <w:p w14:paraId="04034CBD" w14:textId="77777777" w:rsidR="00E34178" w:rsidRPr="0076221C" w:rsidRDefault="00E34178" w:rsidP="002B0003"/>
        </w:tc>
        <w:tc>
          <w:tcPr>
            <w:tcW w:w="993" w:type="dxa"/>
          </w:tcPr>
          <w:p w14:paraId="0DA3952D" w14:textId="77777777" w:rsidR="00E34178" w:rsidRPr="0076221C" w:rsidRDefault="00E34178" w:rsidP="002B0003">
            <w:pPr>
              <w:jc w:val="right"/>
            </w:pPr>
          </w:p>
        </w:tc>
        <w:tc>
          <w:tcPr>
            <w:tcW w:w="4961" w:type="dxa"/>
          </w:tcPr>
          <w:p w14:paraId="579EA0C2" w14:textId="77777777" w:rsidR="00E34178" w:rsidRPr="0076221C" w:rsidRDefault="003D30E1" w:rsidP="00DA006D">
            <w:r w:rsidRPr="0076221C">
              <w:t>fra kr 900 000 til kr 12 000 000</w:t>
            </w:r>
          </w:p>
        </w:tc>
        <w:tc>
          <w:tcPr>
            <w:tcW w:w="2017" w:type="dxa"/>
          </w:tcPr>
          <w:p w14:paraId="7B8A2244" w14:textId="77777777" w:rsidR="00E34178" w:rsidRPr="0076221C" w:rsidRDefault="00E34178" w:rsidP="002B0003">
            <w:pPr>
              <w:jc w:val="right"/>
            </w:pPr>
          </w:p>
        </w:tc>
      </w:tr>
      <w:tr w:rsidR="00E34178" w:rsidRPr="0076221C" w14:paraId="411220FC" w14:textId="77777777" w:rsidTr="00DA006D">
        <w:trPr>
          <w:trHeight w:val="380"/>
        </w:trPr>
        <w:tc>
          <w:tcPr>
            <w:tcW w:w="1129" w:type="dxa"/>
          </w:tcPr>
          <w:p w14:paraId="3C563783" w14:textId="77777777" w:rsidR="00E34178" w:rsidRPr="0076221C" w:rsidRDefault="003D30E1" w:rsidP="002B0003">
            <w:r w:rsidRPr="0076221C">
              <w:t>5565</w:t>
            </w:r>
          </w:p>
        </w:tc>
        <w:tc>
          <w:tcPr>
            <w:tcW w:w="993" w:type="dxa"/>
          </w:tcPr>
          <w:p w14:paraId="529C6C8A" w14:textId="77777777" w:rsidR="00E34178" w:rsidRPr="0076221C" w:rsidRDefault="00E34178" w:rsidP="002B0003">
            <w:pPr>
              <w:jc w:val="right"/>
            </w:pPr>
          </w:p>
        </w:tc>
        <w:tc>
          <w:tcPr>
            <w:tcW w:w="4961" w:type="dxa"/>
          </w:tcPr>
          <w:p w14:paraId="55FCBCB4" w14:textId="77777777" w:rsidR="00E34178" w:rsidRPr="0076221C" w:rsidRDefault="003D30E1" w:rsidP="00DA006D">
            <w:r w:rsidRPr="0076221C">
              <w:t>Dokumentavgift:</w:t>
            </w:r>
          </w:p>
        </w:tc>
        <w:tc>
          <w:tcPr>
            <w:tcW w:w="2017" w:type="dxa"/>
          </w:tcPr>
          <w:p w14:paraId="5BE025AC" w14:textId="77777777" w:rsidR="00E34178" w:rsidRPr="0076221C" w:rsidRDefault="00E34178" w:rsidP="002B0003">
            <w:pPr>
              <w:jc w:val="right"/>
            </w:pPr>
          </w:p>
        </w:tc>
      </w:tr>
      <w:tr w:rsidR="00E34178" w:rsidRPr="0076221C" w14:paraId="31426613" w14:textId="77777777" w:rsidTr="00DA006D">
        <w:trPr>
          <w:trHeight w:val="380"/>
        </w:trPr>
        <w:tc>
          <w:tcPr>
            <w:tcW w:w="1129" w:type="dxa"/>
          </w:tcPr>
          <w:p w14:paraId="6F8833CB" w14:textId="77777777" w:rsidR="00E34178" w:rsidRPr="0076221C" w:rsidRDefault="00E34178" w:rsidP="002B0003"/>
        </w:tc>
        <w:tc>
          <w:tcPr>
            <w:tcW w:w="993" w:type="dxa"/>
          </w:tcPr>
          <w:p w14:paraId="5737E130" w14:textId="77777777" w:rsidR="00E34178" w:rsidRPr="0076221C" w:rsidRDefault="003D30E1" w:rsidP="002B0003">
            <w:pPr>
              <w:jc w:val="right"/>
            </w:pPr>
            <w:r w:rsidRPr="0076221C">
              <w:t>70</w:t>
            </w:r>
          </w:p>
        </w:tc>
        <w:tc>
          <w:tcPr>
            <w:tcW w:w="4961" w:type="dxa"/>
          </w:tcPr>
          <w:p w14:paraId="15C6E4C1" w14:textId="77777777" w:rsidR="00E34178" w:rsidRPr="0076221C" w:rsidRDefault="003D30E1" w:rsidP="00DA006D">
            <w:r w:rsidRPr="0076221C">
              <w:t>Dokumentavgift, forhøyes med</w:t>
            </w:r>
          </w:p>
        </w:tc>
        <w:tc>
          <w:tcPr>
            <w:tcW w:w="2017" w:type="dxa"/>
          </w:tcPr>
          <w:p w14:paraId="0A426C53" w14:textId="77777777" w:rsidR="00E34178" w:rsidRPr="0076221C" w:rsidRDefault="003D30E1" w:rsidP="002B0003">
            <w:pPr>
              <w:jc w:val="right"/>
            </w:pPr>
            <w:r w:rsidRPr="0076221C">
              <w:t>1 520 000 000</w:t>
            </w:r>
          </w:p>
        </w:tc>
      </w:tr>
      <w:tr w:rsidR="00E34178" w:rsidRPr="0076221C" w14:paraId="68D13302" w14:textId="77777777" w:rsidTr="00DA006D">
        <w:trPr>
          <w:trHeight w:val="380"/>
        </w:trPr>
        <w:tc>
          <w:tcPr>
            <w:tcW w:w="1129" w:type="dxa"/>
          </w:tcPr>
          <w:p w14:paraId="5B52AA09" w14:textId="77777777" w:rsidR="00E34178" w:rsidRPr="0076221C" w:rsidRDefault="00E34178" w:rsidP="002B0003"/>
        </w:tc>
        <w:tc>
          <w:tcPr>
            <w:tcW w:w="993" w:type="dxa"/>
          </w:tcPr>
          <w:p w14:paraId="0D5211E2" w14:textId="77777777" w:rsidR="00E34178" w:rsidRPr="0076221C" w:rsidRDefault="00E34178" w:rsidP="002B0003">
            <w:pPr>
              <w:jc w:val="right"/>
            </w:pPr>
          </w:p>
        </w:tc>
        <w:tc>
          <w:tcPr>
            <w:tcW w:w="4961" w:type="dxa"/>
          </w:tcPr>
          <w:p w14:paraId="2084D32F" w14:textId="77777777" w:rsidR="00E34178" w:rsidRPr="0076221C" w:rsidRDefault="003D30E1" w:rsidP="00DA006D">
            <w:r w:rsidRPr="0076221C">
              <w:t>fra kr 11 680 000 000 til kr 13 200 000 000</w:t>
            </w:r>
          </w:p>
        </w:tc>
        <w:tc>
          <w:tcPr>
            <w:tcW w:w="2017" w:type="dxa"/>
          </w:tcPr>
          <w:p w14:paraId="22A681E0" w14:textId="77777777" w:rsidR="00E34178" w:rsidRPr="0076221C" w:rsidRDefault="00E34178" w:rsidP="002B0003">
            <w:pPr>
              <w:jc w:val="right"/>
            </w:pPr>
          </w:p>
        </w:tc>
      </w:tr>
      <w:tr w:rsidR="00E34178" w:rsidRPr="0076221C" w14:paraId="1B7A3D67" w14:textId="77777777" w:rsidTr="00DA006D">
        <w:trPr>
          <w:trHeight w:val="380"/>
        </w:trPr>
        <w:tc>
          <w:tcPr>
            <w:tcW w:w="1129" w:type="dxa"/>
          </w:tcPr>
          <w:p w14:paraId="3C9EBC41" w14:textId="77777777" w:rsidR="00E34178" w:rsidRPr="0076221C" w:rsidRDefault="003D30E1" w:rsidP="002B0003">
            <w:r w:rsidRPr="0076221C">
              <w:t>5580</w:t>
            </w:r>
          </w:p>
        </w:tc>
        <w:tc>
          <w:tcPr>
            <w:tcW w:w="993" w:type="dxa"/>
          </w:tcPr>
          <w:p w14:paraId="30A8CC00" w14:textId="77777777" w:rsidR="00E34178" w:rsidRPr="0076221C" w:rsidRDefault="00E34178" w:rsidP="002B0003">
            <w:pPr>
              <w:jc w:val="right"/>
            </w:pPr>
          </w:p>
        </w:tc>
        <w:tc>
          <w:tcPr>
            <w:tcW w:w="4961" w:type="dxa"/>
          </w:tcPr>
          <w:p w14:paraId="56A6F34A" w14:textId="77777777" w:rsidR="00E34178" w:rsidRPr="0076221C" w:rsidRDefault="003D30E1" w:rsidP="00DA006D">
            <w:r w:rsidRPr="0076221C">
              <w:t>Sektoravgifter under Finansdepartementet:</w:t>
            </w:r>
          </w:p>
        </w:tc>
        <w:tc>
          <w:tcPr>
            <w:tcW w:w="2017" w:type="dxa"/>
          </w:tcPr>
          <w:p w14:paraId="5DD04F2C" w14:textId="77777777" w:rsidR="00E34178" w:rsidRPr="0076221C" w:rsidRDefault="00E34178" w:rsidP="002B0003">
            <w:pPr>
              <w:jc w:val="right"/>
            </w:pPr>
          </w:p>
        </w:tc>
      </w:tr>
      <w:tr w:rsidR="00E34178" w:rsidRPr="0076221C" w14:paraId="5DEAB9A8" w14:textId="77777777" w:rsidTr="00DA006D">
        <w:trPr>
          <w:trHeight w:val="380"/>
        </w:trPr>
        <w:tc>
          <w:tcPr>
            <w:tcW w:w="1129" w:type="dxa"/>
          </w:tcPr>
          <w:p w14:paraId="3B9259E8" w14:textId="77777777" w:rsidR="00E34178" w:rsidRPr="0076221C" w:rsidRDefault="00E34178" w:rsidP="002B0003"/>
        </w:tc>
        <w:tc>
          <w:tcPr>
            <w:tcW w:w="993" w:type="dxa"/>
          </w:tcPr>
          <w:p w14:paraId="788FE9AD" w14:textId="77777777" w:rsidR="00E34178" w:rsidRPr="0076221C" w:rsidRDefault="003D30E1" w:rsidP="002B0003">
            <w:pPr>
              <w:jc w:val="right"/>
            </w:pPr>
            <w:r w:rsidRPr="0076221C">
              <w:t>70</w:t>
            </w:r>
          </w:p>
        </w:tc>
        <w:tc>
          <w:tcPr>
            <w:tcW w:w="4961" w:type="dxa"/>
          </w:tcPr>
          <w:p w14:paraId="44048E3B" w14:textId="77777777" w:rsidR="00E34178" w:rsidRPr="0076221C" w:rsidRDefault="003D30E1" w:rsidP="00DA006D">
            <w:r w:rsidRPr="0076221C">
              <w:t>Finanstilsynet, bidrag fra tilsynsenhetene, forhøyes med</w:t>
            </w:r>
          </w:p>
        </w:tc>
        <w:tc>
          <w:tcPr>
            <w:tcW w:w="2017" w:type="dxa"/>
          </w:tcPr>
          <w:p w14:paraId="7DD134FD" w14:textId="77777777" w:rsidR="00E34178" w:rsidRPr="0076221C" w:rsidRDefault="003D30E1" w:rsidP="002B0003">
            <w:pPr>
              <w:jc w:val="right"/>
            </w:pPr>
            <w:r w:rsidRPr="0076221C">
              <w:t>2 000 000</w:t>
            </w:r>
          </w:p>
        </w:tc>
      </w:tr>
      <w:tr w:rsidR="00E34178" w:rsidRPr="0076221C" w14:paraId="0C046723" w14:textId="77777777" w:rsidTr="00DA006D">
        <w:trPr>
          <w:trHeight w:val="780"/>
        </w:trPr>
        <w:tc>
          <w:tcPr>
            <w:tcW w:w="1129" w:type="dxa"/>
          </w:tcPr>
          <w:p w14:paraId="10E143AA" w14:textId="77777777" w:rsidR="00E34178" w:rsidRPr="0076221C" w:rsidRDefault="00E34178" w:rsidP="002B0003"/>
        </w:tc>
        <w:tc>
          <w:tcPr>
            <w:tcW w:w="993" w:type="dxa"/>
          </w:tcPr>
          <w:p w14:paraId="2CED9E3C" w14:textId="77777777" w:rsidR="00E34178" w:rsidRPr="0076221C" w:rsidRDefault="00E34178" w:rsidP="002B0003">
            <w:pPr>
              <w:jc w:val="right"/>
            </w:pPr>
          </w:p>
        </w:tc>
        <w:tc>
          <w:tcPr>
            <w:tcW w:w="4961" w:type="dxa"/>
          </w:tcPr>
          <w:p w14:paraId="32DC3698" w14:textId="77777777" w:rsidR="00E34178" w:rsidRPr="0076221C" w:rsidRDefault="003D30E1" w:rsidP="00DA006D">
            <w:r w:rsidRPr="0076221C">
              <w:t>fra kr 452 810 000 til kr 454 810 000</w:t>
            </w:r>
          </w:p>
        </w:tc>
        <w:tc>
          <w:tcPr>
            <w:tcW w:w="2017" w:type="dxa"/>
          </w:tcPr>
          <w:p w14:paraId="4527340B" w14:textId="77777777" w:rsidR="00E34178" w:rsidRPr="0076221C" w:rsidRDefault="00E34178" w:rsidP="002B0003">
            <w:pPr>
              <w:jc w:val="right"/>
            </w:pPr>
          </w:p>
        </w:tc>
      </w:tr>
      <w:tr w:rsidR="00E34178" w:rsidRPr="0076221C" w14:paraId="59C50A01" w14:textId="77777777" w:rsidTr="00DA006D">
        <w:trPr>
          <w:trHeight w:val="380"/>
        </w:trPr>
        <w:tc>
          <w:tcPr>
            <w:tcW w:w="1129" w:type="dxa"/>
          </w:tcPr>
          <w:p w14:paraId="1FF554BA" w14:textId="77777777" w:rsidR="00E34178" w:rsidRPr="0076221C" w:rsidRDefault="003D30E1" w:rsidP="002B0003">
            <w:r w:rsidRPr="0076221C">
              <w:t>5583</w:t>
            </w:r>
          </w:p>
        </w:tc>
        <w:tc>
          <w:tcPr>
            <w:tcW w:w="993" w:type="dxa"/>
          </w:tcPr>
          <w:p w14:paraId="21C02117" w14:textId="77777777" w:rsidR="00E34178" w:rsidRPr="0076221C" w:rsidRDefault="00E34178" w:rsidP="002B0003">
            <w:pPr>
              <w:jc w:val="right"/>
            </w:pPr>
          </w:p>
        </w:tc>
        <w:tc>
          <w:tcPr>
            <w:tcW w:w="4961" w:type="dxa"/>
          </w:tcPr>
          <w:p w14:paraId="62C227B3" w14:textId="77777777" w:rsidR="00E34178" w:rsidRPr="0076221C" w:rsidRDefault="003D30E1" w:rsidP="00DA006D">
            <w:r w:rsidRPr="0076221C">
              <w:t>Særskilte avgifter mv. i bruk av frekvenser:</w:t>
            </w:r>
          </w:p>
        </w:tc>
        <w:tc>
          <w:tcPr>
            <w:tcW w:w="2017" w:type="dxa"/>
          </w:tcPr>
          <w:p w14:paraId="4D79EEA5" w14:textId="77777777" w:rsidR="00E34178" w:rsidRPr="0076221C" w:rsidRDefault="00E34178" w:rsidP="002B0003">
            <w:pPr>
              <w:jc w:val="right"/>
            </w:pPr>
          </w:p>
        </w:tc>
      </w:tr>
      <w:tr w:rsidR="00E34178" w:rsidRPr="0076221C" w14:paraId="7317ABE1" w14:textId="77777777" w:rsidTr="00DA006D">
        <w:trPr>
          <w:trHeight w:val="380"/>
        </w:trPr>
        <w:tc>
          <w:tcPr>
            <w:tcW w:w="1129" w:type="dxa"/>
          </w:tcPr>
          <w:p w14:paraId="771DAEF0" w14:textId="77777777" w:rsidR="00E34178" w:rsidRPr="0076221C" w:rsidRDefault="00E34178" w:rsidP="002B0003"/>
        </w:tc>
        <w:tc>
          <w:tcPr>
            <w:tcW w:w="993" w:type="dxa"/>
          </w:tcPr>
          <w:p w14:paraId="48CD2094" w14:textId="77777777" w:rsidR="00E34178" w:rsidRPr="0076221C" w:rsidRDefault="003D30E1" w:rsidP="002B0003">
            <w:pPr>
              <w:jc w:val="right"/>
            </w:pPr>
            <w:r w:rsidRPr="0076221C">
              <w:t>70</w:t>
            </w:r>
          </w:p>
        </w:tc>
        <w:tc>
          <w:tcPr>
            <w:tcW w:w="4961" w:type="dxa"/>
          </w:tcPr>
          <w:p w14:paraId="00679D1E" w14:textId="77777777" w:rsidR="00E34178" w:rsidRPr="0076221C" w:rsidRDefault="003D30E1" w:rsidP="00DA006D">
            <w:r w:rsidRPr="0076221C">
              <w:t>Avgift på frekvenser mv., nedsettes med</w:t>
            </w:r>
          </w:p>
        </w:tc>
        <w:tc>
          <w:tcPr>
            <w:tcW w:w="2017" w:type="dxa"/>
          </w:tcPr>
          <w:p w14:paraId="22034917" w14:textId="77777777" w:rsidR="00E34178" w:rsidRPr="0076221C" w:rsidRDefault="003D30E1" w:rsidP="002B0003">
            <w:pPr>
              <w:jc w:val="right"/>
            </w:pPr>
            <w:r w:rsidRPr="0076221C">
              <w:t>500 000</w:t>
            </w:r>
          </w:p>
        </w:tc>
      </w:tr>
      <w:tr w:rsidR="00E34178" w:rsidRPr="0076221C" w14:paraId="59FF219F" w14:textId="77777777" w:rsidTr="00DA006D">
        <w:trPr>
          <w:trHeight w:val="380"/>
        </w:trPr>
        <w:tc>
          <w:tcPr>
            <w:tcW w:w="1129" w:type="dxa"/>
          </w:tcPr>
          <w:p w14:paraId="6E29CBA0" w14:textId="77777777" w:rsidR="00E34178" w:rsidRPr="0076221C" w:rsidRDefault="00E34178" w:rsidP="002B0003"/>
        </w:tc>
        <w:tc>
          <w:tcPr>
            <w:tcW w:w="993" w:type="dxa"/>
          </w:tcPr>
          <w:p w14:paraId="5475A0C0" w14:textId="77777777" w:rsidR="00E34178" w:rsidRPr="0076221C" w:rsidRDefault="00E34178" w:rsidP="002B0003">
            <w:pPr>
              <w:jc w:val="right"/>
            </w:pPr>
          </w:p>
        </w:tc>
        <w:tc>
          <w:tcPr>
            <w:tcW w:w="4961" w:type="dxa"/>
          </w:tcPr>
          <w:p w14:paraId="3FA4C7AE" w14:textId="77777777" w:rsidR="00E34178" w:rsidRPr="0076221C" w:rsidRDefault="003D30E1" w:rsidP="00DA006D">
            <w:r w:rsidRPr="0076221C">
              <w:t>fra kr 273 000 000 til kr 272 500 000</w:t>
            </w:r>
          </w:p>
        </w:tc>
        <w:tc>
          <w:tcPr>
            <w:tcW w:w="2017" w:type="dxa"/>
          </w:tcPr>
          <w:p w14:paraId="2F8D4790" w14:textId="77777777" w:rsidR="00E34178" w:rsidRPr="0076221C" w:rsidRDefault="00E34178" w:rsidP="002B0003">
            <w:pPr>
              <w:jc w:val="right"/>
            </w:pPr>
          </w:p>
        </w:tc>
      </w:tr>
      <w:tr w:rsidR="00E34178" w:rsidRPr="0076221C" w14:paraId="0EB0717E" w14:textId="77777777" w:rsidTr="00DA006D">
        <w:trPr>
          <w:trHeight w:val="380"/>
        </w:trPr>
        <w:tc>
          <w:tcPr>
            <w:tcW w:w="1129" w:type="dxa"/>
          </w:tcPr>
          <w:p w14:paraId="2BB9C773" w14:textId="77777777" w:rsidR="00E34178" w:rsidRPr="0076221C" w:rsidRDefault="003D30E1" w:rsidP="002B0003">
            <w:r w:rsidRPr="0076221C">
              <w:t>5605</w:t>
            </w:r>
          </w:p>
        </w:tc>
        <w:tc>
          <w:tcPr>
            <w:tcW w:w="993" w:type="dxa"/>
          </w:tcPr>
          <w:p w14:paraId="112555D4" w14:textId="77777777" w:rsidR="00E34178" w:rsidRPr="0076221C" w:rsidRDefault="00E34178" w:rsidP="002B0003">
            <w:pPr>
              <w:jc w:val="right"/>
            </w:pPr>
          </w:p>
        </w:tc>
        <w:tc>
          <w:tcPr>
            <w:tcW w:w="4961" w:type="dxa"/>
          </w:tcPr>
          <w:p w14:paraId="605A71B1" w14:textId="77777777" w:rsidR="00E34178" w:rsidRPr="0076221C" w:rsidRDefault="003D30E1" w:rsidP="00DA006D">
            <w:r w:rsidRPr="0076221C">
              <w:t>Renter av statskassens kontantbeholdning og andre fordringer:</w:t>
            </w:r>
          </w:p>
        </w:tc>
        <w:tc>
          <w:tcPr>
            <w:tcW w:w="2017" w:type="dxa"/>
          </w:tcPr>
          <w:p w14:paraId="08C87EAD" w14:textId="77777777" w:rsidR="00E34178" w:rsidRPr="0076221C" w:rsidRDefault="00E34178" w:rsidP="002B0003">
            <w:pPr>
              <w:jc w:val="right"/>
            </w:pPr>
          </w:p>
        </w:tc>
      </w:tr>
      <w:tr w:rsidR="00E34178" w:rsidRPr="0076221C" w14:paraId="44BE94E7" w14:textId="77777777" w:rsidTr="00DA006D">
        <w:trPr>
          <w:trHeight w:val="380"/>
        </w:trPr>
        <w:tc>
          <w:tcPr>
            <w:tcW w:w="1129" w:type="dxa"/>
          </w:tcPr>
          <w:p w14:paraId="21FE9C8F" w14:textId="77777777" w:rsidR="00E34178" w:rsidRPr="0076221C" w:rsidRDefault="00E34178" w:rsidP="002B0003"/>
        </w:tc>
        <w:tc>
          <w:tcPr>
            <w:tcW w:w="993" w:type="dxa"/>
          </w:tcPr>
          <w:p w14:paraId="3FC8CCC0" w14:textId="77777777" w:rsidR="00E34178" w:rsidRPr="0076221C" w:rsidRDefault="003D30E1" w:rsidP="002B0003">
            <w:pPr>
              <w:jc w:val="right"/>
            </w:pPr>
            <w:r w:rsidRPr="0076221C">
              <w:t>82</w:t>
            </w:r>
          </w:p>
        </w:tc>
        <w:tc>
          <w:tcPr>
            <w:tcW w:w="4961" w:type="dxa"/>
          </w:tcPr>
          <w:p w14:paraId="1563C170" w14:textId="77777777" w:rsidR="00E34178" w:rsidRPr="0076221C" w:rsidRDefault="003D30E1" w:rsidP="00DA006D">
            <w:r w:rsidRPr="0076221C">
              <w:t>Av innenlandske verdipapirer, forhøyes med</w:t>
            </w:r>
          </w:p>
        </w:tc>
        <w:tc>
          <w:tcPr>
            <w:tcW w:w="2017" w:type="dxa"/>
          </w:tcPr>
          <w:p w14:paraId="2F009771" w14:textId="77777777" w:rsidR="00E34178" w:rsidRPr="0076221C" w:rsidRDefault="003D30E1" w:rsidP="002B0003">
            <w:pPr>
              <w:jc w:val="right"/>
            </w:pPr>
            <w:r w:rsidRPr="0076221C">
              <w:t>241 900 000</w:t>
            </w:r>
          </w:p>
        </w:tc>
      </w:tr>
      <w:tr w:rsidR="00E34178" w:rsidRPr="0076221C" w14:paraId="3B48D9CC" w14:textId="77777777" w:rsidTr="00DA006D">
        <w:trPr>
          <w:trHeight w:val="380"/>
        </w:trPr>
        <w:tc>
          <w:tcPr>
            <w:tcW w:w="1129" w:type="dxa"/>
          </w:tcPr>
          <w:p w14:paraId="5E634D5D" w14:textId="77777777" w:rsidR="00E34178" w:rsidRPr="0076221C" w:rsidRDefault="00E34178" w:rsidP="002B0003"/>
        </w:tc>
        <w:tc>
          <w:tcPr>
            <w:tcW w:w="993" w:type="dxa"/>
          </w:tcPr>
          <w:p w14:paraId="229BD4C2" w14:textId="77777777" w:rsidR="00E34178" w:rsidRPr="0076221C" w:rsidRDefault="00E34178" w:rsidP="002B0003">
            <w:pPr>
              <w:jc w:val="right"/>
            </w:pPr>
          </w:p>
        </w:tc>
        <w:tc>
          <w:tcPr>
            <w:tcW w:w="4961" w:type="dxa"/>
          </w:tcPr>
          <w:p w14:paraId="4F3DE680" w14:textId="77777777" w:rsidR="00E34178" w:rsidRPr="0076221C" w:rsidRDefault="003D30E1" w:rsidP="00DA006D">
            <w:r w:rsidRPr="0076221C">
              <w:t>fra kr 787 900 000 til kr 1 029 800 000</w:t>
            </w:r>
          </w:p>
        </w:tc>
        <w:tc>
          <w:tcPr>
            <w:tcW w:w="2017" w:type="dxa"/>
          </w:tcPr>
          <w:p w14:paraId="14C0960B" w14:textId="77777777" w:rsidR="00E34178" w:rsidRPr="0076221C" w:rsidRDefault="00E34178" w:rsidP="002B0003">
            <w:pPr>
              <w:jc w:val="right"/>
            </w:pPr>
          </w:p>
        </w:tc>
      </w:tr>
      <w:tr w:rsidR="00E34178" w:rsidRPr="0076221C" w14:paraId="2FA86620" w14:textId="77777777" w:rsidTr="00DA006D">
        <w:trPr>
          <w:trHeight w:val="380"/>
        </w:trPr>
        <w:tc>
          <w:tcPr>
            <w:tcW w:w="1129" w:type="dxa"/>
          </w:tcPr>
          <w:p w14:paraId="74D82A9E" w14:textId="77777777" w:rsidR="00E34178" w:rsidRPr="0076221C" w:rsidRDefault="00E34178" w:rsidP="002B0003"/>
        </w:tc>
        <w:tc>
          <w:tcPr>
            <w:tcW w:w="993" w:type="dxa"/>
          </w:tcPr>
          <w:p w14:paraId="23E7E27E" w14:textId="77777777" w:rsidR="00E34178" w:rsidRPr="0076221C" w:rsidRDefault="003D30E1" w:rsidP="002B0003">
            <w:pPr>
              <w:jc w:val="right"/>
            </w:pPr>
            <w:r w:rsidRPr="0076221C">
              <w:t>83</w:t>
            </w:r>
          </w:p>
        </w:tc>
        <w:tc>
          <w:tcPr>
            <w:tcW w:w="4961" w:type="dxa"/>
          </w:tcPr>
          <w:p w14:paraId="11E8AF41" w14:textId="77777777" w:rsidR="00E34178" w:rsidRPr="0076221C" w:rsidRDefault="003D30E1" w:rsidP="00DA006D">
            <w:r w:rsidRPr="0076221C">
              <w:t>Av alminnelige fordringer, nedsettes med</w:t>
            </w:r>
          </w:p>
        </w:tc>
        <w:tc>
          <w:tcPr>
            <w:tcW w:w="2017" w:type="dxa"/>
          </w:tcPr>
          <w:p w14:paraId="2697FBEC" w14:textId="77777777" w:rsidR="00E34178" w:rsidRPr="0076221C" w:rsidRDefault="003D30E1" w:rsidP="002B0003">
            <w:pPr>
              <w:jc w:val="right"/>
            </w:pPr>
            <w:r w:rsidRPr="0076221C">
              <w:t>65 000 000</w:t>
            </w:r>
          </w:p>
        </w:tc>
      </w:tr>
      <w:tr w:rsidR="00E34178" w:rsidRPr="0076221C" w14:paraId="001B4DA9" w14:textId="77777777" w:rsidTr="00DA006D">
        <w:trPr>
          <w:trHeight w:val="380"/>
        </w:trPr>
        <w:tc>
          <w:tcPr>
            <w:tcW w:w="1129" w:type="dxa"/>
          </w:tcPr>
          <w:p w14:paraId="6A62A7D9" w14:textId="77777777" w:rsidR="00E34178" w:rsidRPr="0076221C" w:rsidRDefault="00E34178" w:rsidP="002B0003"/>
        </w:tc>
        <w:tc>
          <w:tcPr>
            <w:tcW w:w="993" w:type="dxa"/>
          </w:tcPr>
          <w:p w14:paraId="65CE21F2" w14:textId="77777777" w:rsidR="00E34178" w:rsidRPr="0076221C" w:rsidRDefault="00E34178" w:rsidP="002B0003">
            <w:pPr>
              <w:jc w:val="right"/>
            </w:pPr>
          </w:p>
        </w:tc>
        <w:tc>
          <w:tcPr>
            <w:tcW w:w="4961" w:type="dxa"/>
          </w:tcPr>
          <w:p w14:paraId="2FF93342" w14:textId="77777777" w:rsidR="00E34178" w:rsidRPr="0076221C" w:rsidRDefault="003D30E1" w:rsidP="00DA006D">
            <w:r w:rsidRPr="0076221C">
              <w:t>fra kr 125 000 000 til kr 60 000 000</w:t>
            </w:r>
          </w:p>
        </w:tc>
        <w:tc>
          <w:tcPr>
            <w:tcW w:w="2017" w:type="dxa"/>
          </w:tcPr>
          <w:p w14:paraId="06302580" w14:textId="77777777" w:rsidR="00E34178" w:rsidRPr="0076221C" w:rsidRDefault="00E34178" w:rsidP="002B0003">
            <w:pPr>
              <w:jc w:val="right"/>
            </w:pPr>
          </w:p>
        </w:tc>
      </w:tr>
      <w:tr w:rsidR="00E34178" w:rsidRPr="0076221C" w14:paraId="07F63B1B" w14:textId="77777777" w:rsidTr="00DA006D">
        <w:trPr>
          <w:trHeight w:val="380"/>
        </w:trPr>
        <w:tc>
          <w:tcPr>
            <w:tcW w:w="1129" w:type="dxa"/>
          </w:tcPr>
          <w:p w14:paraId="327EFBAD" w14:textId="77777777" w:rsidR="00E34178" w:rsidRPr="0076221C" w:rsidRDefault="00E34178" w:rsidP="002B0003"/>
        </w:tc>
        <w:tc>
          <w:tcPr>
            <w:tcW w:w="993" w:type="dxa"/>
          </w:tcPr>
          <w:p w14:paraId="4C89E6ED" w14:textId="77777777" w:rsidR="00E34178" w:rsidRPr="0076221C" w:rsidRDefault="003D30E1" w:rsidP="002B0003">
            <w:pPr>
              <w:jc w:val="right"/>
            </w:pPr>
            <w:r w:rsidRPr="0076221C">
              <w:t>84</w:t>
            </w:r>
          </w:p>
        </w:tc>
        <w:tc>
          <w:tcPr>
            <w:tcW w:w="4961" w:type="dxa"/>
          </w:tcPr>
          <w:p w14:paraId="616CFA79" w14:textId="77777777" w:rsidR="00E34178" w:rsidRPr="0076221C" w:rsidRDefault="003D30E1" w:rsidP="00DA006D">
            <w:r w:rsidRPr="0076221C">
              <w:t>Av driftskreditt til statsbedrifter, nedsettes med</w:t>
            </w:r>
          </w:p>
        </w:tc>
        <w:tc>
          <w:tcPr>
            <w:tcW w:w="2017" w:type="dxa"/>
          </w:tcPr>
          <w:p w14:paraId="2CD1CEC6" w14:textId="77777777" w:rsidR="00E34178" w:rsidRPr="0076221C" w:rsidRDefault="003D30E1" w:rsidP="002B0003">
            <w:pPr>
              <w:jc w:val="right"/>
            </w:pPr>
            <w:r w:rsidRPr="0076221C">
              <w:t>59 400 000</w:t>
            </w:r>
          </w:p>
        </w:tc>
      </w:tr>
      <w:tr w:rsidR="00E34178" w:rsidRPr="0076221C" w14:paraId="3E8FA32D" w14:textId="77777777" w:rsidTr="00DA006D">
        <w:trPr>
          <w:trHeight w:val="380"/>
        </w:trPr>
        <w:tc>
          <w:tcPr>
            <w:tcW w:w="1129" w:type="dxa"/>
          </w:tcPr>
          <w:p w14:paraId="0C461EA1" w14:textId="77777777" w:rsidR="00E34178" w:rsidRPr="0076221C" w:rsidRDefault="00E34178" w:rsidP="002B0003"/>
        </w:tc>
        <w:tc>
          <w:tcPr>
            <w:tcW w:w="993" w:type="dxa"/>
          </w:tcPr>
          <w:p w14:paraId="7911B338" w14:textId="77777777" w:rsidR="00E34178" w:rsidRPr="0076221C" w:rsidRDefault="00E34178" w:rsidP="002B0003">
            <w:pPr>
              <w:jc w:val="right"/>
            </w:pPr>
          </w:p>
        </w:tc>
        <w:tc>
          <w:tcPr>
            <w:tcW w:w="4961" w:type="dxa"/>
          </w:tcPr>
          <w:p w14:paraId="3715560B" w14:textId="77777777" w:rsidR="00E34178" w:rsidRPr="0076221C" w:rsidRDefault="003D30E1" w:rsidP="00DA006D">
            <w:r w:rsidRPr="0076221C">
              <w:t>fra kr 223 500 000 til kr 164 100 000</w:t>
            </w:r>
          </w:p>
        </w:tc>
        <w:tc>
          <w:tcPr>
            <w:tcW w:w="2017" w:type="dxa"/>
          </w:tcPr>
          <w:p w14:paraId="4892B0A6" w14:textId="77777777" w:rsidR="00E34178" w:rsidRPr="0076221C" w:rsidRDefault="00E34178" w:rsidP="002B0003">
            <w:pPr>
              <w:jc w:val="right"/>
            </w:pPr>
          </w:p>
        </w:tc>
      </w:tr>
      <w:tr w:rsidR="00E34178" w:rsidRPr="0076221C" w14:paraId="064F56F7" w14:textId="77777777" w:rsidTr="00DA006D">
        <w:trPr>
          <w:trHeight w:val="380"/>
        </w:trPr>
        <w:tc>
          <w:tcPr>
            <w:tcW w:w="1129" w:type="dxa"/>
          </w:tcPr>
          <w:p w14:paraId="2773CB24" w14:textId="77777777" w:rsidR="00E34178" w:rsidRPr="0076221C" w:rsidRDefault="00E34178" w:rsidP="002B0003"/>
        </w:tc>
        <w:tc>
          <w:tcPr>
            <w:tcW w:w="993" w:type="dxa"/>
          </w:tcPr>
          <w:p w14:paraId="2044FD18" w14:textId="77777777" w:rsidR="00E34178" w:rsidRPr="0076221C" w:rsidRDefault="003D30E1" w:rsidP="002B0003">
            <w:pPr>
              <w:jc w:val="right"/>
            </w:pPr>
            <w:r w:rsidRPr="0076221C">
              <w:t>89</w:t>
            </w:r>
          </w:p>
        </w:tc>
        <w:tc>
          <w:tcPr>
            <w:tcW w:w="4961" w:type="dxa"/>
          </w:tcPr>
          <w:p w14:paraId="11AE5378" w14:textId="77777777" w:rsidR="00E34178" w:rsidRPr="0076221C" w:rsidRDefault="003D30E1" w:rsidP="00DA006D">
            <w:r w:rsidRPr="0076221C">
              <w:t>Garantiprovisjon, forhøyes med</w:t>
            </w:r>
          </w:p>
        </w:tc>
        <w:tc>
          <w:tcPr>
            <w:tcW w:w="2017" w:type="dxa"/>
          </w:tcPr>
          <w:p w14:paraId="67C4DC96" w14:textId="77777777" w:rsidR="00E34178" w:rsidRPr="0076221C" w:rsidRDefault="003D30E1" w:rsidP="002B0003">
            <w:pPr>
              <w:jc w:val="right"/>
            </w:pPr>
            <w:r w:rsidRPr="0076221C">
              <w:t>10 000 000</w:t>
            </w:r>
          </w:p>
        </w:tc>
      </w:tr>
      <w:tr w:rsidR="00E34178" w:rsidRPr="0076221C" w14:paraId="1F61DD72" w14:textId="77777777" w:rsidTr="00DA006D">
        <w:trPr>
          <w:trHeight w:val="380"/>
        </w:trPr>
        <w:tc>
          <w:tcPr>
            <w:tcW w:w="1129" w:type="dxa"/>
          </w:tcPr>
          <w:p w14:paraId="2CC7E77F" w14:textId="77777777" w:rsidR="00E34178" w:rsidRPr="0076221C" w:rsidRDefault="00E34178" w:rsidP="002B0003"/>
        </w:tc>
        <w:tc>
          <w:tcPr>
            <w:tcW w:w="993" w:type="dxa"/>
          </w:tcPr>
          <w:p w14:paraId="0C08BB99" w14:textId="77777777" w:rsidR="00E34178" w:rsidRPr="0076221C" w:rsidRDefault="00E34178" w:rsidP="002B0003">
            <w:pPr>
              <w:jc w:val="right"/>
            </w:pPr>
          </w:p>
        </w:tc>
        <w:tc>
          <w:tcPr>
            <w:tcW w:w="4961" w:type="dxa"/>
          </w:tcPr>
          <w:p w14:paraId="4611827F" w14:textId="77777777" w:rsidR="00E34178" w:rsidRPr="0076221C" w:rsidRDefault="003D30E1" w:rsidP="00DA006D">
            <w:r w:rsidRPr="0076221C">
              <w:t>fra kr 50 000 000 til kr 60 000 000</w:t>
            </w:r>
          </w:p>
        </w:tc>
        <w:tc>
          <w:tcPr>
            <w:tcW w:w="2017" w:type="dxa"/>
          </w:tcPr>
          <w:p w14:paraId="28C81888" w14:textId="77777777" w:rsidR="00E34178" w:rsidRPr="0076221C" w:rsidRDefault="00E34178" w:rsidP="002B0003">
            <w:pPr>
              <w:jc w:val="right"/>
            </w:pPr>
          </w:p>
        </w:tc>
      </w:tr>
      <w:tr w:rsidR="00E34178" w:rsidRPr="0076221C" w14:paraId="61405C8E" w14:textId="77777777" w:rsidTr="00DA006D">
        <w:trPr>
          <w:trHeight w:val="380"/>
        </w:trPr>
        <w:tc>
          <w:tcPr>
            <w:tcW w:w="1129" w:type="dxa"/>
          </w:tcPr>
          <w:p w14:paraId="08790F32" w14:textId="77777777" w:rsidR="00E34178" w:rsidRPr="0076221C" w:rsidRDefault="003D30E1" w:rsidP="002B0003">
            <w:r w:rsidRPr="0076221C">
              <w:t>5700</w:t>
            </w:r>
          </w:p>
        </w:tc>
        <w:tc>
          <w:tcPr>
            <w:tcW w:w="993" w:type="dxa"/>
          </w:tcPr>
          <w:p w14:paraId="2748AE28" w14:textId="77777777" w:rsidR="00E34178" w:rsidRPr="0076221C" w:rsidRDefault="00E34178" w:rsidP="002B0003">
            <w:pPr>
              <w:jc w:val="right"/>
            </w:pPr>
          </w:p>
        </w:tc>
        <w:tc>
          <w:tcPr>
            <w:tcW w:w="4961" w:type="dxa"/>
          </w:tcPr>
          <w:p w14:paraId="2A4E08D4" w14:textId="77777777" w:rsidR="00E34178" w:rsidRPr="0076221C" w:rsidRDefault="003D30E1" w:rsidP="00DA006D">
            <w:r w:rsidRPr="0076221C">
              <w:t>Folketrygdens inntekter:</w:t>
            </w:r>
          </w:p>
        </w:tc>
        <w:tc>
          <w:tcPr>
            <w:tcW w:w="2017" w:type="dxa"/>
          </w:tcPr>
          <w:p w14:paraId="0EB56DC2" w14:textId="77777777" w:rsidR="00E34178" w:rsidRPr="0076221C" w:rsidRDefault="00E34178" w:rsidP="002B0003">
            <w:pPr>
              <w:jc w:val="right"/>
            </w:pPr>
          </w:p>
        </w:tc>
      </w:tr>
      <w:tr w:rsidR="00E34178" w:rsidRPr="0076221C" w14:paraId="0B0519C9" w14:textId="77777777" w:rsidTr="00DA006D">
        <w:trPr>
          <w:trHeight w:val="380"/>
        </w:trPr>
        <w:tc>
          <w:tcPr>
            <w:tcW w:w="1129" w:type="dxa"/>
          </w:tcPr>
          <w:p w14:paraId="7D2B8C73" w14:textId="77777777" w:rsidR="00E34178" w:rsidRPr="0076221C" w:rsidRDefault="00E34178" w:rsidP="002B0003"/>
        </w:tc>
        <w:tc>
          <w:tcPr>
            <w:tcW w:w="993" w:type="dxa"/>
          </w:tcPr>
          <w:p w14:paraId="0AB801F4" w14:textId="77777777" w:rsidR="00E34178" w:rsidRPr="0076221C" w:rsidRDefault="003D30E1" w:rsidP="002B0003">
            <w:pPr>
              <w:jc w:val="right"/>
            </w:pPr>
            <w:r w:rsidRPr="0076221C">
              <w:t>71</w:t>
            </w:r>
          </w:p>
        </w:tc>
        <w:tc>
          <w:tcPr>
            <w:tcW w:w="4961" w:type="dxa"/>
          </w:tcPr>
          <w:p w14:paraId="502FAFF4" w14:textId="77777777" w:rsidR="00E34178" w:rsidRPr="0076221C" w:rsidRDefault="003D30E1" w:rsidP="00DA006D">
            <w:r w:rsidRPr="0076221C">
              <w:t>Trygdeavgift, forhøyes med</w:t>
            </w:r>
          </w:p>
        </w:tc>
        <w:tc>
          <w:tcPr>
            <w:tcW w:w="2017" w:type="dxa"/>
          </w:tcPr>
          <w:p w14:paraId="507DF3F7" w14:textId="77777777" w:rsidR="00E34178" w:rsidRPr="0076221C" w:rsidRDefault="003D30E1" w:rsidP="002B0003">
            <w:pPr>
              <w:jc w:val="right"/>
            </w:pPr>
            <w:r w:rsidRPr="0076221C">
              <w:t>5 398 000 000</w:t>
            </w:r>
          </w:p>
        </w:tc>
      </w:tr>
      <w:tr w:rsidR="00E34178" w:rsidRPr="0076221C" w14:paraId="0BB065A5" w14:textId="77777777" w:rsidTr="00DA006D">
        <w:trPr>
          <w:trHeight w:val="380"/>
        </w:trPr>
        <w:tc>
          <w:tcPr>
            <w:tcW w:w="1129" w:type="dxa"/>
          </w:tcPr>
          <w:p w14:paraId="5DBAD955" w14:textId="77777777" w:rsidR="00E34178" w:rsidRPr="0076221C" w:rsidRDefault="00E34178" w:rsidP="002B0003"/>
        </w:tc>
        <w:tc>
          <w:tcPr>
            <w:tcW w:w="993" w:type="dxa"/>
          </w:tcPr>
          <w:p w14:paraId="64307D40" w14:textId="77777777" w:rsidR="00E34178" w:rsidRPr="0076221C" w:rsidRDefault="00E34178" w:rsidP="002B0003">
            <w:pPr>
              <w:jc w:val="right"/>
            </w:pPr>
          </w:p>
        </w:tc>
        <w:tc>
          <w:tcPr>
            <w:tcW w:w="4961" w:type="dxa"/>
          </w:tcPr>
          <w:p w14:paraId="3341E541" w14:textId="77777777" w:rsidR="00E34178" w:rsidRPr="0076221C" w:rsidRDefault="003D30E1" w:rsidP="00DA006D">
            <w:r w:rsidRPr="0076221C">
              <w:t>fra kr 155 102 000 000 til kr 160 500 000 000</w:t>
            </w:r>
          </w:p>
        </w:tc>
        <w:tc>
          <w:tcPr>
            <w:tcW w:w="2017" w:type="dxa"/>
          </w:tcPr>
          <w:p w14:paraId="0204C2C3" w14:textId="77777777" w:rsidR="00E34178" w:rsidRPr="0076221C" w:rsidRDefault="00E34178" w:rsidP="002B0003">
            <w:pPr>
              <w:jc w:val="right"/>
            </w:pPr>
          </w:p>
        </w:tc>
      </w:tr>
      <w:tr w:rsidR="00E34178" w:rsidRPr="0076221C" w14:paraId="6F5ED00A" w14:textId="77777777" w:rsidTr="00DA006D">
        <w:trPr>
          <w:trHeight w:val="380"/>
        </w:trPr>
        <w:tc>
          <w:tcPr>
            <w:tcW w:w="1129" w:type="dxa"/>
          </w:tcPr>
          <w:p w14:paraId="09382444" w14:textId="77777777" w:rsidR="00E34178" w:rsidRPr="0076221C" w:rsidRDefault="00E34178" w:rsidP="002B0003"/>
        </w:tc>
        <w:tc>
          <w:tcPr>
            <w:tcW w:w="993" w:type="dxa"/>
          </w:tcPr>
          <w:p w14:paraId="49D40D73" w14:textId="77777777" w:rsidR="00E34178" w:rsidRPr="0076221C" w:rsidRDefault="003D30E1" w:rsidP="002B0003">
            <w:pPr>
              <w:jc w:val="right"/>
            </w:pPr>
            <w:r w:rsidRPr="0076221C">
              <w:t>72</w:t>
            </w:r>
          </w:p>
        </w:tc>
        <w:tc>
          <w:tcPr>
            <w:tcW w:w="4961" w:type="dxa"/>
          </w:tcPr>
          <w:p w14:paraId="6714CDAB" w14:textId="77777777" w:rsidR="00E34178" w:rsidRPr="0076221C" w:rsidRDefault="003D30E1" w:rsidP="00DA006D">
            <w:r w:rsidRPr="0076221C">
              <w:t>Arbeidsgiveravgift, forhøyes med</w:t>
            </w:r>
          </w:p>
        </w:tc>
        <w:tc>
          <w:tcPr>
            <w:tcW w:w="2017" w:type="dxa"/>
          </w:tcPr>
          <w:p w14:paraId="24230AB7" w14:textId="77777777" w:rsidR="00E34178" w:rsidRPr="0076221C" w:rsidRDefault="003D30E1" w:rsidP="002B0003">
            <w:pPr>
              <w:jc w:val="right"/>
            </w:pPr>
            <w:r w:rsidRPr="0076221C">
              <w:t>2 250 000 000</w:t>
            </w:r>
          </w:p>
        </w:tc>
      </w:tr>
      <w:tr w:rsidR="00E34178" w:rsidRPr="0076221C" w14:paraId="49BD33A3" w14:textId="77777777" w:rsidTr="00DA006D">
        <w:trPr>
          <w:trHeight w:val="380"/>
        </w:trPr>
        <w:tc>
          <w:tcPr>
            <w:tcW w:w="1129" w:type="dxa"/>
          </w:tcPr>
          <w:p w14:paraId="23600D5D" w14:textId="77777777" w:rsidR="00E34178" w:rsidRPr="0076221C" w:rsidRDefault="00E34178" w:rsidP="002B0003"/>
        </w:tc>
        <w:tc>
          <w:tcPr>
            <w:tcW w:w="993" w:type="dxa"/>
          </w:tcPr>
          <w:p w14:paraId="36ED7AD5" w14:textId="77777777" w:rsidR="00E34178" w:rsidRPr="0076221C" w:rsidRDefault="00E34178" w:rsidP="002B0003">
            <w:pPr>
              <w:jc w:val="right"/>
            </w:pPr>
          </w:p>
        </w:tc>
        <w:tc>
          <w:tcPr>
            <w:tcW w:w="4961" w:type="dxa"/>
          </w:tcPr>
          <w:p w14:paraId="4F8E133F" w14:textId="77777777" w:rsidR="00E34178" w:rsidRPr="0076221C" w:rsidRDefault="003D30E1" w:rsidP="00DA006D">
            <w:r w:rsidRPr="0076221C">
              <w:t>fra kr 202 900 000 000 til kr 205 150 000 000</w:t>
            </w:r>
          </w:p>
        </w:tc>
        <w:tc>
          <w:tcPr>
            <w:tcW w:w="2017" w:type="dxa"/>
          </w:tcPr>
          <w:p w14:paraId="188537DF" w14:textId="77777777" w:rsidR="00E34178" w:rsidRPr="0076221C" w:rsidRDefault="00E34178" w:rsidP="002B0003">
            <w:pPr>
              <w:jc w:val="right"/>
            </w:pPr>
          </w:p>
        </w:tc>
      </w:tr>
      <w:tr w:rsidR="00E34178" w:rsidRPr="0076221C" w14:paraId="201063DC" w14:textId="77777777" w:rsidTr="00DA006D">
        <w:trPr>
          <w:trHeight w:val="380"/>
        </w:trPr>
        <w:tc>
          <w:tcPr>
            <w:tcW w:w="1129" w:type="dxa"/>
          </w:tcPr>
          <w:p w14:paraId="7A72D4F2" w14:textId="77777777" w:rsidR="00E34178" w:rsidRPr="0076221C" w:rsidRDefault="003D30E1" w:rsidP="002B0003">
            <w:r w:rsidRPr="0076221C">
              <w:t>5800</w:t>
            </w:r>
          </w:p>
        </w:tc>
        <w:tc>
          <w:tcPr>
            <w:tcW w:w="993" w:type="dxa"/>
          </w:tcPr>
          <w:p w14:paraId="226034DD" w14:textId="77777777" w:rsidR="00E34178" w:rsidRPr="0076221C" w:rsidRDefault="00E34178" w:rsidP="002B0003">
            <w:pPr>
              <w:jc w:val="right"/>
            </w:pPr>
          </w:p>
        </w:tc>
        <w:tc>
          <w:tcPr>
            <w:tcW w:w="4961" w:type="dxa"/>
          </w:tcPr>
          <w:p w14:paraId="5FD8B9F5" w14:textId="77777777" w:rsidR="00E34178" w:rsidRPr="0076221C" w:rsidRDefault="003D30E1" w:rsidP="00DA006D">
            <w:r w:rsidRPr="0076221C">
              <w:t>Statens pensjonsfond utland:</w:t>
            </w:r>
          </w:p>
        </w:tc>
        <w:tc>
          <w:tcPr>
            <w:tcW w:w="2017" w:type="dxa"/>
          </w:tcPr>
          <w:p w14:paraId="1862C446" w14:textId="77777777" w:rsidR="00E34178" w:rsidRPr="0076221C" w:rsidRDefault="00E34178" w:rsidP="002B0003">
            <w:pPr>
              <w:jc w:val="right"/>
            </w:pPr>
          </w:p>
        </w:tc>
      </w:tr>
      <w:tr w:rsidR="00E34178" w:rsidRPr="0076221C" w14:paraId="1EBC1719" w14:textId="77777777" w:rsidTr="00DA006D">
        <w:trPr>
          <w:trHeight w:val="380"/>
        </w:trPr>
        <w:tc>
          <w:tcPr>
            <w:tcW w:w="1129" w:type="dxa"/>
          </w:tcPr>
          <w:p w14:paraId="2FD3ABC4" w14:textId="77777777" w:rsidR="00E34178" w:rsidRPr="0076221C" w:rsidRDefault="00E34178" w:rsidP="002B0003"/>
        </w:tc>
        <w:tc>
          <w:tcPr>
            <w:tcW w:w="993" w:type="dxa"/>
          </w:tcPr>
          <w:p w14:paraId="6671448F" w14:textId="77777777" w:rsidR="00E34178" w:rsidRPr="0076221C" w:rsidRDefault="003D30E1" w:rsidP="002B0003">
            <w:pPr>
              <w:jc w:val="right"/>
            </w:pPr>
            <w:r w:rsidRPr="0076221C">
              <w:t>50</w:t>
            </w:r>
          </w:p>
        </w:tc>
        <w:tc>
          <w:tcPr>
            <w:tcW w:w="4961" w:type="dxa"/>
          </w:tcPr>
          <w:p w14:paraId="2260114B" w14:textId="77777777" w:rsidR="00E34178" w:rsidRPr="0076221C" w:rsidRDefault="003D30E1" w:rsidP="00DA006D">
            <w:r w:rsidRPr="0076221C">
              <w:t>Overføring fra fondet, nedsettes med</w:t>
            </w:r>
          </w:p>
        </w:tc>
        <w:tc>
          <w:tcPr>
            <w:tcW w:w="2017" w:type="dxa"/>
          </w:tcPr>
          <w:p w14:paraId="5A8440F0" w14:textId="77777777" w:rsidR="00E34178" w:rsidRPr="0076221C" w:rsidRDefault="003D30E1" w:rsidP="002B0003">
            <w:pPr>
              <w:jc w:val="right"/>
            </w:pPr>
            <w:r w:rsidRPr="0076221C">
              <w:t>7 722 050 000</w:t>
            </w:r>
          </w:p>
        </w:tc>
      </w:tr>
      <w:tr w:rsidR="00E34178" w:rsidRPr="0076221C" w14:paraId="301607E8" w14:textId="77777777" w:rsidTr="00DA006D">
        <w:trPr>
          <w:trHeight w:val="380"/>
        </w:trPr>
        <w:tc>
          <w:tcPr>
            <w:tcW w:w="1129" w:type="dxa"/>
          </w:tcPr>
          <w:p w14:paraId="30CEE0BE" w14:textId="77777777" w:rsidR="00E34178" w:rsidRPr="0076221C" w:rsidRDefault="00E34178" w:rsidP="002B0003"/>
        </w:tc>
        <w:tc>
          <w:tcPr>
            <w:tcW w:w="993" w:type="dxa"/>
          </w:tcPr>
          <w:p w14:paraId="0B909784" w14:textId="77777777" w:rsidR="00E34178" w:rsidRPr="0076221C" w:rsidRDefault="00E34178" w:rsidP="002B0003">
            <w:pPr>
              <w:jc w:val="right"/>
            </w:pPr>
          </w:p>
        </w:tc>
        <w:tc>
          <w:tcPr>
            <w:tcW w:w="4961" w:type="dxa"/>
          </w:tcPr>
          <w:p w14:paraId="45116929" w14:textId="77777777" w:rsidR="00E34178" w:rsidRPr="0076221C" w:rsidRDefault="003D30E1" w:rsidP="00DA006D">
            <w:r w:rsidRPr="0076221C">
              <w:t>fra kr 396 599 811 000 til kr 388 877 761 000</w:t>
            </w:r>
          </w:p>
        </w:tc>
        <w:tc>
          <w:tcPr>
            <w:tcW w:w="2017" w:type="dxa"/>
          </w:tcPr>
          <w:p w14:paraId="47FC2B4D" w14:textId="77777777" w:rsidR="00E34178" w:rsidRPr="0076221C" w:rsidRDefault="00E34178" w:rsidP="002B0003">
            <w:pPr>
              <w:jc w:val="right"/>
            </w:pPr>
          </w:p>
        </w:tc>
      </w:tr>
      <w:tr w:rsidR="00E34178" w:rsidRPr="0076221C" w14:paraId="00571536" w14:textId="77777777" w:rsidTr="00DA006D">
        <w:trPr>
          <w:trHeight w:val="380"/>
        </w:trPr>
        <w:tc>
          <w:tcPr>
            <w:tcW w:w="1129" w:type="dxa"/>
          </w:tcPr>
          <w:p w14:paraId="583A2E70" w14:textId="77777777" w:rsidR="00E34178" w:rsidRPr="0076221C" w:rsidRDefault="003D30E1" w:rsidP="002B0003">
            <w:r w:rsidRPr="0076221C">
              <w:t>5999</w:t>
            </w:r>
          </w:p>
        </w:tc>
        <w:tc>
          <w:tcPr>
            <w:tcW w:w="993" w:type="dxa"/>
          </w:tcPr>
          <w:p w14:paraId="4B1472C0" w14:textId="77777777" w:rsidR="00E34178" w:rsidRPr="0076221C" w:rsidRDefault="00E34178" w:rsidP="002B0003">
            <w:pPr>
              <w:jc w:val="right"/>
            </w:pPr>
          </w:p>
        </w:tc>
        <w:tc>
          <w:tcPr>
            <w:tcW w:w="4961" w:type="dxa"/>
          </w:tcPr>
          <w:p w14:paraId="6A831773" w14:textId="77777777" w:rsidR="00E34178" w:rsidRPr="0076221C" w:rsidRDefault="003D30E1" w:rsidP="00DA006D">
            <w:r w:rsidRPr="0076221C">
              <w:t>Statslånemidler:</w:t>
            </w:r>
          </w:p>
        </w:tc>
        <w:tc>
          <w:tcPr>
            <w:tcW w:w="2017" w:type="dxa"/>
          </w:tcPr>
          <w:p w14:paraId="42277F9A" w14:textId="77777777" w:rsidR="00E34178" w:rsidRPr="0076221C" w:rsidRDefault="00E34178" w:rsidP="002B0003">
            <w:pPr>
              <w:jc w:val="right"/>
            </w:pPr>
          </w:p>
        </w:tc>
      </w:tr>
      <w:tr w:rsidR="00E34178" w:rsidRPr="0076221C" w14:paraId="7448F192" w14:textId="77777777" w:rsidTr="00DA006D">
        <w:trPr>
          <w:trHeight w:val="380"/>
        </w:trPr>
        <w:tc>
          <w:tcPr>
            <w:tcW w:w="1129" w:type="dxa"/>
          </w:tcPr>
          <w:p w14:paraId="27D55910" w14:textId="77777777" w:rsidR="00E34178" w:rsidRPr="0076221C" w:rsidRDefault="00E34178" w:rsidP="002B0003"/>
        </w:tc>
        <w:tc>
          <w:tcPr>
            <w:tcW w:w="993" w:type="dxa"/>
          </w:tcPr>
          <w:p w14:paraId="3EC6873E" w14:textId="77777777" w:rsidR="00E34178" w:rsidRPr="0076221C" w:rsidRDefault="003D30E1" w:rsidP="002B0003">
            <w:pPr>
              <w:jc w:val="right"/>
            </w:pPr>
            <w:r w:rsidRPr="0076221C">
              <w:t>90</w:t>
            </w:r>
          </w:p>
        </w:tc>
        <w:tc>
          <w:tcPr>
            <w:tcW w:w="4961" w:type="dxa"/>
          </w:tcPr>
          <w:p w14:paraId="613F21E0" w14:textId="77777777" w:rsidR="00E34178" w:rsidRPr="0076221C" w:rsidRDefault="003D30E1" w:rsidP="00DA006D">
            <w:r w:rsidRPr="0076221C">
              <w:t>Lån, nedsettes med</w:t>
            </w:r>
          </w:p>
        </w:tc>
        <w:tc>
          <w:tcPr>
            <w:tcW w:w="2017" w:type="dxa"/>
          </w:tcPr>
          <w:p w14:paraId="4E036BBC" w14:textId="77777777" w:rsidR="00E34178" w:rsidRPr="0076221C" w:rsidRDefault="003D30E1" w:rsidP="002B0003">
            <w:pPr>
              <w:jc w:val="right"/>
            </w:pPr>
            <w:r w:rsidRPr="0076221C">
              <w:t>4 832 993 000</w:t>
            </w:r>
          </w:p>
        </w:tc>
      </w:tr>
      <w:tr w:rsidR="00E34178" w:rsidRPr="0076221C" w14:paraId="20372CE1" w14:textId="77777777" w:rsidTr="00DA006D">
        <w:trPr>
          <w:trHeight w:val="380"/>
        </w:trPr>
        <w:tc>
          <w:tcPr>
            <w:tcW w:w="1129" w:type="dxa"/>
          </w:tcPr>
          <w:p w14:paraId="2D686BEC" w14:textId="77777777" w:rsidR="00E34178" w:rsidRPr="0076221C" w:rsidRDefault="00E34178" w:rsidP="002B0003"/>
        </w:tc>
        <w:tc>
          <w:tcPr>
            <w:tcW w:w="993" w:type="dxa"/>
          </w:tcPr>
          <w:p w14:paraId="1A00F635" w14:textId="77777777" w:rsidR="00E34178" w:rsidRPr="0076221C" w:rsidRDefault="00E34178" w:rsidP="002B0003">
            <w:pPr>
              <w:jc w:val="right"/>
            </w:pPr>
          </w:p>
        </w:tc>
        <w:tc>
          <w:tcPr>
            <w:tcW w:w="4961" w:type="dxa"/>
          </w:tcPr>
          <w:p w14:paraId="31F20EF2" w14:textId="77777777" w:rsidR="00E34178" w:rsidRPr="0076221C" w:rsidRDefault="003D30E1" w:rsidP="00DA006D">
            <w:r w:rsidRPr="0076221C">
              <w:t>fra kr 97 793 292 000 til kr 92 960 299 000</w:t>
            </w:r>
          </w:p>
        </w:tc>
        <w:tc>
          <w:tcPr>
            <w:tcW w:w="2017" w:type="dxa"/>
          </w:tcPr>
          <w:p w14:paraId="2E341C87" w14:textId="77777777" w:rsidR="00E34178" w:rsidRPr="0076221C" w:rsidRDefault="00E34178" w:rsidP="002B0003">
            <w:pPr>
              <w:jc w:val="right"/>
            </w:pPr>
          </w:p>
        </w:tc>
      </w:tr>
    </w:tbl>
    <w:p w14:paraId="43A06A07" w14:textId="77777777" w:rsidR="00E34178" w:rsidRPr="0076221C" w:rsidRDefault="00E34178" w:rsidP="0076221C">
      <w:pPr>
        <w:pStyle w:val="vedlegg-nr"/>
      </w:pPr>
    </w:p>
    <w:p w14:paraId="7C10556C" w14:textId="77777777" w:rsidR="00E34178" w:rsidRPr="0076221C" w:rsidRDefault="003D30E1" w:rsidP="0076221C">
      <w:pPr>
        <w:pStyle w:val="vedlegg-tit"/>
      </w:pPr>
      <w:r w:rsidRPr="0076221C">
        <w:t>Oversikt over utgifter og inntekter for budsjettåret 2021</w:t>
      </w:r>
    </w:p>
    <w:p w14:paraId="19AA09FF" w14:textId="77777777" w:rsidR="00E34178" w:rsidRPr="0076221C" w:rsidRDefault="003D30E1" w:rsidP="0076221C">
      <w:pPr>
        <w:pStyle w:val="Tabellnavn"/>
      </w:pPr>
      <w:r w:rsidRPr="0076221C">
        <w:t>06N2xt2</w:t>
      </w:r>
    </w:p>
    <w:tbl>
      <w:tblPr>
        <w:tblStyle w:val="StandardTabell"/>
        <w:tblW w:w="0" w:type="auto"/>
        <w:tblLayout w:type="fixed"/>
        <w:tblLook w:val="04A0" w:firstRow="1" w:lastRow="0" w:firstColumn="1" w:lastColumn="0" w:noHBand="0" w:noVBand="1"/>
      </w:tblPr>
      <w:tblGrid>
        <w:gridCol w:w="3620"/>
        <w:gridCol w:w="1180"/>
        <w:gridCol w:w="1180"/>
        <w:gridCol w:w="1180"/>
        <w:gridCol w:w="1180"/>
        <w:gridCol w:w="1180"/>
      </w:tblGrid>
      <w:tr w:rsidR="00E34178" w:rsidRPr="0076221C" w14:paraId="5F130F90" w14:textId="77777777" w:rsidTr="002B0003">
        <w:trPr>
          <w:trHeight w:val="300"/>
        </w:trPr>
        <w:tc>
          <w:tcPr>
            <w:tcW w:w="3620" w:type="dxa"/>
            <w:shd w:val="clear" w:color="auto" w:fill="FFFFFF"/>
          </w:tcPr>
          <w:p w14:paraId="2B4E358F" w14:textId="77777777" w:rsidR="00E34178" w:rsidRPr="0076221C" w:rsidRDefault="00E34178" w:rsidP="0076221C"/>
        </w:tc>
        <w:tc>
          <w:tcPr>
            <w:tcW w:w="1180" w:type="dxa"/>
          </w:tcPr>
          <w:p w14:paraId="72697215" w14:textId="77777777" w:rsidR="00E34178" w:rsidRPr="0076221C" w:rsidRDefault="00E34178" w:rsidP="0076221C"/>
        </w:tc>
        <w:tc>
          <w:tcPr>
            <w:tcW w:w="1180" w:type="dxa"/>
          </w:tcPr>
          <w:p w14:paraId="524A863D" w14:textId="77777777" w:rsidR="00E34178" w:rsidRPr="0076221C" w:rsidRDefault="00E34178" w:rsidP="0076221C"/>
        </w:tc>
        <w:tc>
          <w:tcPr>
            <w:tcW w:w="1180" w:type="dxa"/>
          </w:tcPr>
          <w:p w14:paraId="100CC0AF" w14:textId="77777777" w:rsidR="00E34178" w:rsidRPr="0076221C" w:rsidRDefault="00E34178" w:rsidP="0076221C"/>
        </w:tc>
        <w:tc>
          <w:tcPr>
            <w:tcW w:w="1180" w:type="dxa"/>
          </w:tcPr>
          <w:p w14:paraId="5448A9FA" w14:textId="77777777" w:rsidR="00E34178" w:rsidRPr="0076221C" w:rsidRDefault="00E34178" w:rsidP="0076221C"/>
        </w:tc>
        <w:tc>
          <w:tcPr>
            <w:tcW w:w="1180" w:type="dxa"/>
          </w:tcPr>
          <w:p w14:paraId="02ADC2B3" w14:textId="77777777" w:rsidR="00E34178" w:rsidRPr="0076221C" w:rsidRDefault="003D30E1" w:rsidP="0076221C">
            <w:r w:rsidRPr="0076221C">
              <w:t>1 000 kroner</w:t>
            </w:r>
          </w:p>
        </w:tc>
      </w:tr>
      <w:tr w:rsidR="00E34178" w:rsidRPr="0076221C" w14:paraId="39053062" w14:textId="77777777" w:rsidTr="002B0003">
        <w:trPr>
          <w:trHeight w:val="480"/>
        </w:trPr>
        <w:tc>
          <w:tcPr>
            <w:tcW w:w="3620" w:type="dxa"/>
          </w:tcPr>
          <w:p w14:paraId="7948EC8A" w14:textId="77777777" w:rsidR="00E34178" w:rsidRPr="0076221C" w:rsidRDefault="003D30E1" w:rsidP="0076221C">
            <w:r w:rsidRPr="0076221C">
              <w:t>Utgifter</w:t>
            </w:r>
          </w:p>
        </w:tc>
        <w:tc>
          <w:tcPr>
            <w:tcW w:w="1180" w:type="dxa"/>
          </w:tcPr>
          <w:p w14:paraId="7DA76A2F" w14:textId="77777777" w:rsidR="00E34178" w:rsidRPr="0076221C" w:rsidRDefault="003D30E1" w:rsidP="0076221C">
            <w:r w:rsidRPr="0076221C">
              <w:t>Samlede utgifter</w:t>
            </w:r>
          </w:p>
        </w:tc>
        <w:tc>
          <w:tcPr>
            <w:tcW w:w="1180" w:type="dxa"/>
          </w:tcPr>
          <w:p w14:paraId="1AA17740" w14:textId="77777777" w:rsidR="00E34178" w:rsidRPr="0076221C" w:rsidRDefault="003D30E1" w:rsidP="0076221C">
            <w:r w:rsidRPr="0076221C">
              <w:t>Driftsutgifter</w:t>
            </w:r>
          </w:p>
        </w:tc>
        <w:tc>
          <w:tcPr>
            <w:tcW w:w="1180" w:type="dxa"/>
          </w:tcPr>
          <w:p w14:paraId="3F689490" w14:textId="77777777" w:rsidR="00E34178" w:rsidRPr="0076221C" w:rsidRDefault="003D30E1" w:rsidP="0076221C">
            <w:r w:rsidRPr="0076221C">
              <w:t>Nybygg, anlegg mv.</w:t>
            </w:r>
          </w:p>
        </w:tc>
        <w:tc>
          <w:tcPr>
            <w:tcW w:w="1180" w:type="dxa"/>
          </w:tcPr>
          <w:p w14:paraId="2A1828A3" w14:textId="77777777" w:rsidR="00E34178" w:rsidRPr="0076221C" w:rsidRDefault="003D30E1" w:rsidP="0076221C">
            <w:r w:rsidRPr="0076221C">
              <w:t>Overføringer til andre</w:t>
            </w:r>
          </w:p>
        </w:tc>
        <w:tc>
          <w:tcPr>
            <w:tcW w:w="1180" w:type="dxa"/>
          </w:tcPr>
          <w:p w14:paraId="7BDBC443" w14:textId="77777777" w:rsidR="00E34178" w:rsidRPr="0076221C" w:rsidRDefault="003D30E1" w:rsidP="0076221C">
            <w:r w:rsidRPr="0076221C">
              <w:t>Utlån, gjeldsavdrag mv.</w:t>
            </w:r>
          </w:p>
        </w:tc>
      </w:tr>
      <w:tr w:rsidR="00E34178" w:rsidRPr="0076221C" w14:paraId="3D0E59DB" w14:textId="77777777" w:rsidTr="002B0003">
        <w:trPr>
          <w:trHeight w:val="300"/>
        </w:trPr>
        <w:tc>
          <w:tcPr>
            <w:tcW w:w="3620" w:type="dxa"/>
          </w:tcPr>
          <w:p w14:paraId="171DE4C3" w14:textId="77777777" w:rsidR="00E34178" w:rsidRPr="0076221C" w:rsidRDefault="003D30E1" w:rsidP="0076221C">
            <w:r w:rsidRPr="0076221C">
              <w:t>Det kongelige hus</w:t>
            </w:r>
          </w:p>
        </w:tc>
        <w:tc>
          <w:tcPr>
            <w:tcW w:w="1180" w:type="dxa"/>
          </w:tcPr>
          <w:p w14:paraId="70DDD96A" w14:textId="77777777" w:rsidR="00E34178" w:rsidRPr="0076221C" w:rsidRDefault="003D30E1" w:rsidP="0076221C">
            <w:r w:rsidRPr="0076221C">
              <w:t>335 432</w:t>
            </w:r>
          </w:p>
        </w:tc>
        <w:tc>
          <w:tcPr>
            <w:tcW w:w="1180" w:type="dxa"/>
          </w:tcPr>
          <w:p w14:paraId="09EAA9C7" w14:textId="77777777" w:rsidR="00E34178" w:rsidRPr="0076221C" w:rsidRDefault="003D30E1" w:rsidP="0076221C">
            <w:r w:rsidRPr="0076221C">
              <w:t>23 759</w:t>
            </w:r>
          </w:p>
        </w:tc>
        <w:tc>
          <w:tcPr>
            <w:tcW w:w="1180" w:type="dxa"/>
          </w:tcPr>
          <w:p w14:paraId="0A7FEAEC" w14:textId="77777777" w:rsidR="00E34178" w:rsidRPr="0076221C" w:rsidRDefault="003D30E1" w:rsidP="0076221C">
            <w:r w:rsidRPr="0076221C">
              <w:t>-</w:t>
            </w:r>
          </w:p>
        </w:tc>
        <w:tc>
          <w:tcPr>
            <w:tcW w:w="1180" w:type="dxa"/>
          </w:tcPr>
          <w:p w14:paraId="686418FA" w14:textId="77777777" w:rsidR="00E34178" w:rsidRPr="0076221C" w:rsidRDefault="003D30E1" w:rsidP="0076221C">
            <w:r w:rsidRPr="0076221C">
              <w:t>311 673</w:t>
            </w:r>
          </w:p>
        </w:tc>
        <w:tc>
          <w:tcPr>
            <w:tcW w:w="1180" w:type="dxa"/>
          </w:tcPr>
          <w:p w14:paraId="631F2654" w14:textId="77777777" w:rsidR="00E34178" w:rsidRPr="0076221C" w:rsidRDefault="003D30E1" w:rsidP="0076221C">
            <w:r w:rsidRPr="0076221C">
              <w:t>-</w:t>
            </w:r>
          </w:p>
        </w:tc>
      </w:tr>
      <w:tr w:rsidR="00E34178" w:rsidRPr="0076221C" w14:paraId="1D5246A7" w14:textId="77777777" w:rsidTr="002B0003">
        <w:trPr>
          <w:trHeight w:val="280"/>
        </w:trPr>
        <w:tc>
          <w:tcPr>
            <w:tcW w:w="3620" w:type="dxa"/>
          </w:tcPr>
          <w:p w14:paraId="6A99EB44" w14:textId="77777777" w:rsidR="00E34178" w:rsidRPr="0076221C" w:rsidRDefault="003D30E1" w:rsidP="0076221C">
            <w:r w:rsidRPr="0076221C">
              <w:t>Regjering</w:t>
            </w:r>
          </w:p>
        </w:tc>
        <w:tc>
          <w:tcPr>
            <w:tcW w:w="1180" w:type="dxa"/>
          </w:tcPr>
          <w:p w14:paraId="2DE37F33" w14:textId="77777777" w:rsidR="00E34178" w:rsidRPr="0076221C" w:rsidRDefault="003D30E1" w:rsidP="0076221C">
            <w:r w:rsidRPr="0076221C">
              <w:t>414 493</w:t>
            </w:r>
          </w:p>
        </w:tc>
        <w:tc>
          <w:tcPr>
            <w:tcW w:w="1180" w:type="dxa"/>
          </w:tcPr>
          <w:p w14:paraId="0B9385CC" w14:textId="77777777" w:rsidR="00E34178" w:rsidRPr="0076221C" w:rsidRDefault="003D30E1" w:rsidP="0076221C">
            <w:r w:rsidRPr="0076221C">
              <w:t>414 493</w:t>
            </w:r>
          </w:p>
        </w:tc>
        <w:tc>
          <w:tcPr>
            <w:tcW w:w="1180" w:type="dxa"/>
          </w:tcPr>
          <w:p w14:paraId="3580946A" w14:textId="77777777" w:rsidR="00E34178" w:rsidRPr="0076221C" w:rsidRDefault="003D30E1" w:rsidP="0076221C">
            <w:r w:rsidRPr="0076221C">
              <w:t>-</w:t>
            </w:r>
          </w:p>
        </w:tc>
        <w:tc>
          <w:tcPr>
            <w:tcW w:w="1180" w:type="dxa"/>
          </w:tcPr>
          <w:p w14:paraId="20CA6DEB" w14:textId="77777777" w:rsidR="00E34178" w:rsidRPr="0076221C" w:rsidRDefault="003D30E1" w:rsidP="0076221C">
            <w:r w:rsidRPr="0076221C">
              <w:t>-</w:t>
            </w:r>
          </w:p>
        </w:tc>
        <w:tc>
          <w:tcPr>
            <w:tcW w:w="1180" w:type="dxa"/>
          </w:tcPr>
          <w:p w14:paraId="10E787D2" w14:textId="77777777" w:rsidR="00E34178" w:rsidRPr="0076221C" w:rsidRDefault="003D30E1" w:rsidP="0076221C">
            <w:r w:rsidRPr="0076221C">
              <w:t>-</w:t>
            </w:r>
          </w:p>
        </w:tc>
      </w:tr>
      <w:tr w:rsidR="00E34178" w:rsidRPr="0076221C" w14:paraId="1631328E" w14:textId="77777777" w:rsidTr="002B0003">
        <w:trPr>
          <w:trHeight w:val="280"/>
        </w:trPr>
        <w:tc>
          <w:tcPr>
            <w:tcW w:w="3620" w:type="dxa"/>
          </w:tcPr>
          <w:p w14:paraId="786D3374" w14:textId="77777777" w:rsidR="00E34178" w:rsidRPr="0076221C" w:rsidRDefault="003D30E1" w:rsidP="0076221C">
            <w:r w:rsidRPr="0076221C">
              <w:t>Stortinget og tilknyttede organ</w:t>
            </w:r>
          </w:p>
        </w:tc>
        <w:tc>
          <w:tcPr>
            <w:tcW w:w="1180" w:type="dxa"/>
          </w:tcPr>
          <w:p w14:paraId="105BF197" w14:textId="77777777" w:rsidR="00E34178" w:rsidRPr="0076221C" w:rsidRDefault="003D30E1" w:rsidP="0076221C">
            <w:r w:rsidRPr="0076221C">
              <w:t>2 084 006</w:t>
            </w:r>
          </w:p>
        </w:tc>
        <w:tc>
          <w:tcPr>
            <w:tcW w:w="1180" w:type="dxa"/>
          </w:tcPr>
          <w:p w14:paraId="324FD87E" w14:textId="77777777" w:rsidR="00E34178" w:rsidRPr="0076221C" w:rsidRDefault="003D30E1" w:rsidP="0076221C">
            <w:r w:rsidRPr="0076221C">
              <w:t>1 697 806</w:t>
            </w:r>
          </w:p>
        </w:tc>
        <w:tc>
          <w:tcPr>
            <w:tcW w:w="1180" w:type="dxa"/>
          </w:tcPr>
          <w:p w14:paraId="3C311AD0" w14:textId="77777777" w:rsidR="00E34178" w:rsidRPr="0076221C" w:rsidRDefault="003D30E1" w:rsidP="0076221C">
            <w:r w:rsidRPr="0076221C">
              <w:t>119 900</w:t>
            </w:r>
          </w:p>
        </w:tc>
        <w:tc>
          <w:tcPr>
            <w:tcW w:w="1180" w:type="dxa"/>
          </w:tcPr>
          <w:p w14:paraId="42DE6A84" w14:textId="77777777" w:rsidR="00E34178" w:rsidRPr="0076221C" w:rsidRDefault="003D30E1" w:rsidP="0076221C">
            <w:r w:rsidRPr="0076221C">
              <w:t>266 300</w:t>
            </w:r>
          </w:p>
        </w:tc>
        <w:tc>
          <w:tcPr>
            <w:tcW w:w="1180" w:type="dxa"/>
          </w:tcPr>
          <w:p w14:paraId="69A91255" w14:textId="77777777" w:rsidR="00E34178" w:rsidRPr="0076221C" w:rsidRDefault="003D30E1" w:rsidP="0076221C">
            <w:r w:rsidRPr="0076221C">
              <w:t>-</w:t>
            </w:r>
          </w:p>
        </w:tc>
      </w:tr>
      <w:tr w:rsidR="00E34178" w:rsidRPr="0076221C" w14:paraId="78443F90" w14:textId="77777777" w:rsidTr="002B0003">
        <w:trPr>
          <w:trHeight w:val="280"/>
        </w:trPr>
        <w:tc>
          <w:tcPr>
            <w:tcW w:w="3620" w:type="dxa"/>
          </w:tcPr>
          <w:p w14:paraId="786D25BC" w14:textId="77777777" w:rsidR="00E34178" w:rsidRPr="0076221C" w:rsidRDefault="003D30E1" w:rsidP="0076221C">
            <w:r w:rsidRPr="0076221C">
              <w:t>Høyesterett</w:t>
            </w:r>
          </w:p>
        </w:tc>
        <w:tc>
          <w:tcPr>
            <w:tcW w:w="1180" w:type="dxa"/>
          </w:tcPr>
          <w:p w14:paraId="0E4D8753" w14:textId="77777777" w:rsidR="00E34178" w:rsidRPr="0076221C" w:rsidRDefault="003D30E1" w:rsidP="0076221C">
            <w:r w:rsidRPr="0076221C">
              <w:t>123 000</w:t>
            </w:r>
          </w:p>
        </w:tc>
        <w:tc>
          <w:tcPr>
            <w:tcW w:w="1180" w:type="dxa"/>
          </w:tcPr>
          <w:p w14:paraId="4F4D2F87" w14:textId="77777777" w:rsidR="00E34178" w:rsidRPr="0076221C" w:rsidRDefault="003D30E1" w:rsidP="0076221C">
            <w:r w:rsidRPr="0076221C">
              <w:t>123 000</w:t>
            </w:r>
          </w:p>
        </w:tc>
        <w:tc>
          <w:tcPr>
            <w:tcW w:w="1180" w:type="dxa"/>
          </w:tcPr>
          <w:p w14:paraId="5F25269B" w14:textId="77777777" w:rsidR="00E34178" w:rsidRPr="0076221C" w:rsidRDefault="003D30E1" w:rsidP="0076221C">
            <w:r w:rsidRPr="0076221C">
              <w:t>-</w:t>
            </w:r>
          </w:p>
        </w:tc>
        <w:tc>
          <w:tcPr>
            <w:tcW w:w="1180" w:type="dxa"/>
          </w:tcPr>
          <w:p w14:paraId="2F46FCF9" w14:textId="77777777" w:rsidR="00E34178" w:rsidRPr="0076221C" w:rsidRDefault="003D30E1" w:rsidP="0076221C">
            <w:r w:rsidRPr="0076221C">
              <w:t>-</w:t>
            </w:r>
          </w:p>
        </w:tc>
        <w:tc>
          <w:tcPr>
            <w:tcW w:w="1180" w:type="dxa"/>
          </w:tcPr>
          <w:p w14:paraId="5163AF2D" w14:textId="77777777" w:rsidR="00E34178" w:rsidRPr="0076221C" w:rsidRDefault="003D30E1" w:rsidP="0076221C">
            <w:r w:rsidRPr="0076221C">
              <w:t>-</w:t>
            </w:r>
          </w:p>
        </w:tc>
      </w:tr>
      <w:tr w:rsidR="00E34178" w:rsidRPr="0076221C" w14:paraId="643CF0CF" w14:textId="77777777" w:rsidTr="002B0003">
        <w:trPr>
          <w:trHeight w:val="280"/>
        </w:trPr>
        <w:tc>
          <w:tcPr>
            <w:tcW w:w="3620" w:type="dxa"/>
          </w:tcPr>
          <w:p w14:paraId="6D477EEE" w14:textId="77777777" w:rsidR="00E34178" w:rsidRPr="0076221C" w:rsidRDefault="003D30E1" w:rsidP="0076221C">
            <w:r w:rsidRPr="0076221C">
              <w:t>Utenriksdepartementet</w:t>
            </w:r>
          </w:p>
        </w:tc>
        <w:tc>
          <w:tcPr>
            <w:tcW w:w="1180" w:type="dxa"/>
          </w:tcPr>
          <w:p w14:paraId="6ADD67F8" w14:textId="77777777" w:rsidR="00E34178" w:rsidRPr="0076221C" w:rsidRDefault="003D30E1" w:rsidP="0076221C">
            <w:r w:rsidRPr="0076221C">
              <w:t>44 679 772</w:t>
            </w:r>
          </w:p>
        </w:tc>
        <w:tc>
          <w:tcPr>
            <w:tcW w:w="1180" w:type="dxa"/>
          </w:tcPr>
          <w:p w14:paraId="4AEA8A82" w14:textId="77777777" w:rsidR="00E34178" w:rsidRPr="0076221C" w:rsidRDefault="003D30E1" w:rsidP="0076221C">
            <w:r w:rsidRPr="0076221C">
              <w:t>5 079 153</w:t>
            </w:r>
          </w:p>
        </w:tc>
        <w:tc>
          <w:tcPr>
            <w:tcW w:w="1180" w:type="dxa"/>
          </w:tcPr>
          <w:p w14:paraId="22D068FB" w14:textId="77777777" w:rsidR="00E34178" w:rsidRPr="0076221C" w:rsidRDefault="003D30E1" w:rsidP="0076221C">
            <w:r w:rsidRPr="0076221C">
              <w:t>28 092</w:t>
            </w:r>
          </w:p>
        </w:tc>
        <w:tc>
          <w:tcPr>
            <w:tcW w:w="1180" w:type="dxa"/>
          </w:tcPr>
          <w:p w14:paraId="3058312A" w14:textId="77777777" w:rsidR="00E34178" w:rsidRPr="0076221C" w:rsidRDefault="003D30E1" w:rsidP="0076221C">
            <w:r w:rsidRPr="0076221C">
              <w:t>38 330 903</w:t>
            </w:r>
          </w:p>
        </w:tc>
        <w:tc>
          <w:tcPr>
            <w:tcW w:w="1180" w:type="dxa"/>
          </w:tcPr>
          <w:p w14:paraId="4262D2C7" w14:textId="77777777" w:rsidR="00E34178" w:rsidRPr="0076221C" w:rsidRDefault="003D30E1" w:rsidP="0076221C">
            <w:r w:rsidRPr="0076221C">
              <w:t>1 241 624</w:t>
            </w:r>
          </w:p>
        </w:tc>
      </w:tr>
      <w:tr w:rsidR="00E34178" w:rsidRPr="0076221C" w14:paraId="148BE6A8" w14:textId="77777777" w:rsidTr="002B0003">
        <w:trPr>
          <w:trHeight w:val="280"/>
        </w:trPr>
        <w:tc>
          <w:tcPr>
            <w:tcW w:w="3620" w:type="dxa"/>
          </w:tcPr>
          <w:p w14:paraId="10EF3135" w14:textId="77777777" w:rsidR="00E34178" w:rsidRPr="0076221C" w:rsidRDefault="003D30E1" w:rsidP="0076221C">
            <w:r w:rsidRPr="0076221C">
              <w:t>Kunnskapsdepartementet</w:t>
            </w:r>
          </w:p>
        </w:tc>
        <w:tc>
          <w:tcPr>
            <w:tcW w:w="1180" w:type="dxa"/>
          </w:tcPr>
          <w:p w14:paraId="433F8955" w14:textId="77777777" w:rsidR="00E34178" w:rsidRPr="0076221C" w:rsidRDefault="003D30E1" w:rsidP="0076221C">
            <w:r w:rsidRPr="0076221C">
              <w:t>79 350 680</w:t>
            </w:r>
          </w:p>
        </w:tc>
        <w:tc>
          <w:tcPr>
            <w:tcW w:w="1180" w:type="dxa"/>
          </w:tcPr>
          <w:p w14:paraId="77845BDD" w14:textId="77777777" w:rsidR="00E34178" w:rsidRPr="0076221C" w:rsidRDefault="003D30E1" w:rsidP="0076221C">
            <w:r w:rsidRPr="0076221C">
              <w:t>7 373 771</w:t>
            </w:r>
          </w:p>
        </w:tc>
        <w:tc>
          <w:tcPr>
            <w:tcW w:w="1180" w:type="dxa"/>
          </w:tcPr>
          <w:p w14:paraId="2BC53342" w14:textId="77777777" w:rsidR="00E34178" w:rsidRPr="0076221C" w:rsidRDefault="003D30E1" w:rsidP="0076221C">
            <w:r w:rsidRPr="0076221C">
              <w:t>218 030</w:t>
            </w:r>
          </w:p>
        </w:tc>
        <w:tc>
          <w:tcPr>
            <w:tcW w:w="1180" w:type="dxa"/>
          </w:tcPr>
          <w:p w14:paraId="474C3C20" w14:textId="77777777" w:rsidR="00E34178" w:rsidRPr="0076221C" w:rsidRDefault="003D30E1" w:rsidP="0076221C">
            <w:r w:rsidRPr="0076221C">
              <w:t>71 758 879</w:t>
            </w:r>
          </w:p>
        </w:tc>
        <w:tc>
          <w:tcPr>
            <w:tcW w:w="1180" w:type="dxa"/>
          </w:tcPr>
          <w:p w14:paraId="52AB6699" w14:textId="77777777" w:rsidR="00E34178" w:rsidRPr="0076221C" w:rsidRDefault="003D30E1" w:rsidP="0076221C">
            <w:r w:rsidRPr="0076221C">
              <w:t>-</w:t>
            </w:r>
          </w:p>
        </w:tc>
      </w:tr>
      <w:tr w:rsidR="00E34178" w:rsidRPr="0076221C" w14:paraId="225A5F95" w14:textId="77777777" w:rsidTr="002B0003">
        <w:trPr>
          <w:trHeight w:val="280"/>
        </w:trPr>
        <w:tc>
          <w:tcPr>
            <w:tcW w:w="3620" w:type="dxa"/>
          </w:tcPr>
          <w:p w14:paraId="561C8429" w14:textId="77777777" w:rsidR="00E34178" w:rsidRPr="0076221C" w:rsidRDefault="003D30E1" w:rsidP="0076221C">
            <w:r w:rsidRPr="0076221C">
              <w:t>Kulturdepartementet</w:t>
            </w:r>
          </w:p>
        </w:tc>
        <w:tc>
          <w:tcPr>
            <w:tcW w:w="1180" w:type="dxa"/>
          </w:tcPr>
          <w:p w14:paraId="1F06FD87" w14:textId="77777777" w:rsidR="00E34178" w:rsidRPr="0076221C" w:rsidRDefault="003D30E1" w:rsidP="0076221C">
            <w:r w:rsidRPr="0076221C">
              <w:t>24 847 817</w:t>
            </w:r>
          </w:p>
        </w:tc>
        <w:tc>
          <w:tcPr>
            <w:tcW w:w="1180" w:type="dxa"/>
          </w:tcPr>
          <w:p w14:paraId="6A38D558" w14:textId="77777777" w:rsidR="00E34178" w:rsidRPr="0076221C" w:rsidRDefault="003D30E1" w:rsidP="0076221C">
            <w:r w:rsidRPr="0076221C">
              <w:t>2 308 036</w:t>
            </w:r>
          </w:p>
        </w:tc>
        <w:tc>
          <w:tcPr>
            <w:tcW w:w="1180" w:type="dxa"/>
          </w:tcPr>
          <w:p w14:paraId="215D7EBE" w14:textId="77777777" w:rsidR="00E34178" w:rsidRPr="0076221C" w:rsidRDefault="003D30E1" w:rsidP="0076221C">
            <w:r w:rsidRPr="0076221C">
              <w:t>126 935</w:t>
            </w:r>
          </w:p>
        </w:tc>
        <w:tc>
          <w:tcPr>
            <w:tcW w:w="1180" w:type="dxa"/>
          </w:tcPr>
          <w:p w14:paraId="1AD3F679" w14:textId="77777777" w:rsidR="00E34178" w:rsidRPr="0076221C" w:rsidRDefault="003D30E1" w:rsidP="0076221C">
            <w:r w:rsidRPr="0076221C">
              <w:t>22 412 846</w:t>
            </w:r>
          </w:p>
        </w:tc>
        <w:tc>
          <w:tcPr>
            <w:tcW w:w="1180" w:type="dxa"/>
          </w:tcPr>
          <w:p w14:paraId="50A34351" w14:textId="77777777" w:rsidR="00E34178" w:rsidRPr="0076221C" w:rsidRDefault="003D30E1" w:rsidP="0076221C">
            <w:r w:rsidRPr="0076221C">
              <w:t>-</w:t>
            </w:r>
          </w:p>
        </w:tc>
      </w:tr>
      <w:tr w:rsidR="00E34178" w:rsidRPr="0076221C" w14:paraId="2FDCF726" w14:textId="77777777" w:rsidTr="002B0003">
        <w:trPr>
          <w:trHeight w:val="280"/>
        </w:trPr>
        <w:tc>
          <w:tcPr>
            <w:tcW w:w="3620" w:type="dxa"/>
          </w:tcPr>
          <w:p w14:paraId="001192DA" w14:textId="77777777" w:rsidR="00E34178" w:rsidRPr="0076221C" w:rsidRDefault="003D30E1" w:rsidP="0076221C">
            <w:r w:rsidRPr="0076221C">
              <w:t>Justis- og beredskapsdepartementet</w:t>
            </w:r>
          </w:p>
        </w:tc>
        <w:tc>
          <w:tcPr>
            <w:tcW w:w="1180" w:type="dxa"/>
          </w:tcPr>
          <w:p w14:paraId="3D3B5FC1" w14:textId="77777777" w:rsidR="00E34178" w:rsidRPr="0076221C" w:rsidRDefault="003D30E1" w:rsidP="0076221C">
            <w:r w:rsidRPr="0076221C">
              <w:t>46 018 055</w:t>
            </w:r>
          </w:p>
        </w:tc>
        <w:tc>
          <w:tcPr>
            <w:tcW w:w="1180" w:type="dxa"/>
          </w:tcPr>
          <w:p w14:paraId="29D54F8D" w14:textId="77777777" w:rsidR="00E34178" w:rsidRPr="0076221C" w:rsidRDefault="003D30E1" w:rsidP="0076221C">
            <w:r w:rsidRPr="0076221C">
              <w:t>38 696 103</w:t>
            </w:r>
          </w:p>
        </w:tc>
        <w:tc>
          <w:tcPr>
            <w:tcW w:w="1180" w:type="dxa"/>
          </w:tcPr>
          <w:p w14:paraId="77598C91" w14:textId="77777777" w:rsidR="00E34178" w:rsidRPr="0076221C" w:rsidRDefault="003D30E1" w:rsidP="0076221C">
            <w:r w:rsidRPr="0076221C">
              <w:t>2 422 795</w:t>
            </w:r>
          </w:p>
        </w:tc>
        <w:tc>
          <w:tcPr>
            <w:tcW w:w="1180" w:type="dxa"/>
          </w:tcPr>
          <w:p w14:paraId="4172874B" w14:textId="77777777" w:rsidR="00E34178" w:rsidRPr="0076221C" w:rsidRDefault="003D30E1" w:rsidP="0076221C">
            <w:r w:rsidRPr="0076221C">
              <w:t>4 899 157</w:t>
            </w:r>
          </w:p>
        </w:tc>
        <w:tc>
          <w:tcPr>
            <w:tcW w:w="1180" w:type="dxa"/>
          </w:tcPr>
          <w:p w14:paraId="61BD2262" w14:textId="77777777" w:rsidR="00E34178" w:rsidRPr="0076221C" w:rsidRDefault="003D30E1" w:rsidP="0076221C">
            <w:r w:rsidRPr="0076221C">
              <w:t>-</w:t>
            </w:r>
          </w:p>
        </w:tc>
      </w:tr>
      <w:tr w:rsidR="00E34178" w:rsidRPr="0076221C" w14:paraId="3C662F3C" w14:textId="77777777" w:rsidTr="002B0003">
        <w:trPr>
          <w:trHeight w:val="280"/>
        </w:trPr>
        <w:tc>
          <w:tcPr>
            <w:tcW w:w="3620" w:type="dxa"/>
          </w:tcPr>
          <w:p w14:paraId="4B0235B6" w14:textId="77777777" w:rsidR="00E34178" w:rsidRPr="0076221C" w:rsidRDefault="003D30E1" w:rsidP="0076221C">
            <w:r w:rsidRPr="0076221C">
              <w:t>Kommunal- og moderniseringsdepartementet</w:t>
            </w:r>
          </w:p>
        </w:tc>
        <w:tc>
          <w:tcPr>
            <w:tcW w:w="1180" w:type="dxa"/>
          </w:tcPr>
          <w:p w14:paraId="2ED356D8" w14:textId="77777777" w:rsidR="00E34178" w:rsidRPr="0076221C" w:rsidRDefault="003D30E1" w:rsidP="0076221C">
            <w:r w:rsidRPr="0076221C">
              <w:t>223 456 699</w:t>
            </w:r>
          </w:p>
        </w:tc>
        <w:tc>
          <w:tcPr>
            <w:tcW w:w="1180" w:type="dxa"/>
          </w:tcPr>
          <w:p w14:paraId="7CB75A22" w14:textId="77777777" w:rsidR="00E34178" w:rsidRPr="0076221C" w:rsidRDefault="003D30E1" w:rsidP="0076221C">
            <w:r w:rsidRPr="0076221C">
              <w:t>6 604 168</w:t>
            </w:r>
          </w:p>
        </w:tc>
        <w:tc>
          <w:tcPr>
            <w:tcW w:w="1180" w:type="dxa"/>
          </w:tcPr>
          <w:p w14:paraId="2109B700" w14:textId="77777777" w:rsidR="00E34178" w:rsidRPr="0076221C" w:rsidRDefault="003D30E1" w:rsidP="0076221C">
            <w:r w:rsidRPr="0076221C">
              <w:t>2 220 572</w:t>
            </w:r>
          </w:p>
        </w:tc>
        <w:tc>
          <w:tcPr>
            <w:tcW w:w="1180" w:type="dxa"/>
          </w:tcPr>
          <w:p w14:paraId="0CBE3D2A" w14:textId="77777777" w:rsidR="00E34178" w:rsidRPr="0076221C" w:rsidRDefault="003D30E1" w:rsidP="0076221C">
            <w:r w:rsidRPr="0076221C">
              <w:t>214 631 959</w:t>
            </w:r>
          </w:p>
        </w:tc>
        <w:tc>
          <w:tcPr>
            <w:tcW w:w="1180" w:type="dxa"/>
          </w:tcPr>
          <w:p w14:paraId="793D36A4" w14:textId="77777777" w:rsidR="00E34178" w:rsidRPr="0076221C" w:rsidRDefault="003D30E1" w:rsidP="0076221C">
            <w:r w:rsidRPr="0076221C">
              <w:t>-</w:t>
            </w:r>
          </w:p>
        </w:tc>
      </w:tr>
      <w:tr w:rsidR="00E34178" w:rsidRPr="0076221C" w14:paraId="46AEC395" w14:textId="77777777" w:rsidTr="002B0003">
        <w:trPr>
          <w:trHeight w:val="280"/>
        </w:trPr>
        <w:tc>
          <w:tcPr>
            <w:tcW w:w="3620" w:type="dxa"/>
          </w:tcPr>
          <w:p w14:paraId="372EDBCD" w14:textId="77777777" w:rsidR="00E34178" w:rsidRPr="0076221C" w:rsidRDefault="003D30E1" w:rsidP="0076221C">
            <w:r w:rsidRPr="0076221C">
              <w:t>Arbeids- og sosialdepartementet</w:t>
            </w:r>
          </w:p>
        </w:tc>
        <w:tc>
          <w:tcPr>
            <w:tcW w:w="1180" w:type="dxa"/>
          </w:tcPr>
          <w:p w14:paraId="1BB31A7F" w14:textId="77777777" w:rsidR="00E34178" w:rsidRPr="0076221C" w:rsidRDefault="003D30E1" w:rsidP="0076221C">
            <w:r w:rsidRPr="0076221C">
              <w:t>48 068 062</w:t>
            </w:r>
          </w:p>
        </w:tc>
        <w:tc>
          <w:tcPr>
            <w:tcW w:w="1180" w:type="dxa"/>
          </w:tcPr>
          <w:p w14:paraId="410C3781" w14:textId="77777777" w:rsidR="00E34178" w:rsidRPr="0076221C" w:rsidRDefault="003D30E1" w:rsidP="0076221C">
            <w:r w:rsidRPr="0076221C">
              <w:t>25 380 190</w:t>
            </w:r>
          </w:p>
        </w:tc>
        <w:tc>
          <w:tcPr>
            <w:tcW w:w="1180" w:type="dxa"/>
          </w:tcPr>
          <w:p w14:paraId="0CBA20A4" w14:textId="77777777" w:rsidR="00E34178" w:rsidRPr="0076221C" w:rsidRDefault="003D30E1" w:rsidP="0076221C">
            <w:r w:rsidRPr="0076221C">
              <w:t>441 135</w:t>
            </w:r>
          </w:p>
        </w:tc>
        <w:tc>
          <w:tcPr>
            <w:tcW w:w="1180" w:type="dxa"/>
          </w:tcPr>
          <w:p w14:paraId="5B82DFB6" w14:textId="77777777" w:rsidR="00E34178" w:rsidRPr="0076221C" w:rsidRDefault="003D30E1" w:rsidP="0076221C">
            <w:r w:rsidRPr="0076221C">
              <w:t>14 546 737</w:t>
            </w:r>
          </w:p>
        </w:tc>
        <w:tc>
          <w:tcPr>
            <w:tcW w:w="1180" w:type="dxa"/>
          </w:tcPr>
          <w:p w14:paraId="46CD226E" w14:textId="77777777" w:rsidR="00E34178" w:rsidRPr="0076221C" w:rsidRDefault="003D30E1" w:rsidP="0076221C">
            <w:r w:rsidRPr="0076221C">
              <w:t>7 700 000</w:t>
            </w:r>
          </w:p>
        </w:tc>
      </w:tr>
      <w:tr w:rsidR="00E34178" w:rsidRPr="0076221C" w14:paraId="322F2FEC" w14:textId="77777777" w:rsidTr="002B0003">
        <w:trPr>
          <w:trHeight w:val="280"/>
        </w:trPr>
        <w:tc>
          <w:tcPr>
            <w:tcW w:w="3620" w:type="dxa"/>
          </w:tcPr>
          <w:p w14:paraId="3991FB01" w14:textId="77777777" w:rsidR="00E34178" w:rsidRPr="0076221C" w:rsidRDefault="003D30E1" w:rsidP="0076221C">
            <w:r w:rsidRPr="0076221C">
              <w:t>Helse- og omsorgsdepartementet</w:t>
            </w:r>
          </w:p>
        </w:tc>
        <w:tc>
          <w:tcPr>
            <w:tcW w:w="1180" w:type="dxa"/>
          </w:tcPr>
          <w:p w14:paraId="305720F8" w14:textId="77777777" w:rsidR="00E34178" w:rsidRPr="0076221C" w:rsidRDefault="003D30E1" w:rsidP="0076221C">
            <w:r w:rsidRPr="0076221C">
              <w:t>216 001 081</w:t>
            </w:r>
          </w:p>
        </w:tc>
        <w:tc>
          <w:tcPr>
            <w:tcW w:w="1180" w:type="dxa"/>
          </w:tcPr>
          <w:p w14:paraId="19988823" w14:textId="77777777" w:rsidR="00E34178" w:rsidRPr="0076221C" w:rsidRDefault="003D30E1" w:rsidP="0076221C">
            <w:r w:rsidRPr="0076221C">
              <w:t>12 044 687</w:t>
            </w:r>
          </w:p>
        </w:tc>
        <w:tc>
          <w:tcPr>
            <w:tcW w:w="1180" w:type="dxa"/>
          </w:tcPr>
          <w:p w14:paraId="0BAB697B" w14:textId="77777777" w:rsidR="00E34178" w:rsidRPr="0076221C" w:rsidRDefault="003D30E1" w:rsidP="0076221C">
            <w:r w:rsidRPr="0076221C">
              <w:t>17 882</w:t>
            </w:r>
          </w:p>
        </w:tc>
        <w:tc>
          <w:tcPr>
            <w:tcW w:w="1180" w:type="dxa"/>
          </w:tcPr>
          <w:p w14:paraId="49FA4117" w14:textId="77777777" w:rsidR="00E34178" w:rsidRPr="0076221C" w:rsidRDefault="003D30E1" w:rsidP="0076221C">
            <w:r w:rsidRPr="0076221C">
              <w:t>203 938 512</w:t>
            </w:r>
          </w:p>
        </w:tc>
        <w:tc>
          <w:tcPr>
            <w:tcW w:w="1180" w:type="dxa"/>
          </w:tcPr>
          <w:p w14:paraId="209FEC0B" w14:textId="77777777" w:rsidR="00E34178" w:rsidRPr="0076221C" w:rsidRDefault="003D30E1" w:rsidP="0076221C">
            <w:r w:rsidRPr="0076221C">
              <w:t>-</w:t>
            </w:r>
          </w:p>
        </w:tc>
      </w:tr>
      <w:tr w:rsidR="00E34178" w:rsidRPr="0076221C" w14:paraId="20D70964" w14:textId="77777777" w:rsidTr="002B0003">
        <w:trPr>
          <w:trHeight w:val="280"/>
        </w:trPr>
        <w:tc>
          <w:tcPr>
            <w:tcW w:w="3620" w:type="dxa"/>
          </w:tcPr>
          <w:p w14:paraId="574E46FA" w14:textId="77777777" w:rsidR="00E34178" w:rsidRPr="0076221C" w:rsidRDefault="003D30E1" w:rsidP="0076221C">
            <w:r w:rsidRPr="0076221C">
              <w:t>Barne- og familiedepartementet</w:t>
            </w:r>
          </w:p>
        </w:tc>
        <w:tc>
          <w:tcPr>
            <w:tcW w:w="1180" w:type="dxa"/>
          </w:tcPr>
          <w:p w14:paraId="7105C147" w14:textId="77777777" w:rsidR="00E34178" w:rsidRPr="0076221C" w:rsidRDefault="003D30E1" w:rsidP="0076221C">
            <w:r w:rsidRPr="0076221C">
              <w:t>34 209 901</w:t>
            </w:r>
          </w:p>
        </w:tc>
        <w:tc>
          <w:tcPr>
            <w:tcW w:w="1180" w:type="dxa"/>
          </w:tcPr>
          <w:p w14:paraId="04D4C68B" w14:textId="77777777" w:rsidR="00E34178" w:rsidRPr="0076221C" w:rsidRDefault="003D30E1" w:rsidP="0076221C">
            <w:r w:rsidRPr="0076221C">
              <w:t>8 850 980</w:t>
            </w:r>
          </w:p>
        </w:tc>
        <w:tc>
          <w:tcPr>
            <w:tcW w:w="1180" w:type="dxa"/>
          </w:tcPr>
          <w:p w14:paraId="71D17ED0" w14:textId="77777777" w:rsidR="00E34178" w:rsidRPr="0076221C" w:rsidRDefault="003D30E1" w:rsidP="0076221C">
            <w:r w:rsidRPr="0076221C">
              <w:t>10 029</w:t>
            </w:r>
          </w:p>
        </w:tc>
        <w:tc>
          <w:tcPr>
            <w:tcW w:w="1180" w:type="dxa"/>
          </w:tcPr>
          <w:p w14:paraId="0CFAD3DF" w14:textId="77777777" w:rsidR="00E34178" w:rsidRPr="0076221C" w:rsidRDefault="003D30E1" w:rsidP="0076221C">
            <w:r w:rsidRPr="0076221C">
              <w:t>25 348 892</w:t>
            </w:r>
          </w:p>
        </w:tc>
        <w:tc>
          <w:tcPr>
            <w:tcW w:w="1180" w:type="dxa"/>
          </w:tcPr>
          <w:p w14:paraId="0D9ED17B" w14:textId="77777777" w:rsidR="00E34178" w:rsidRPr="0076221C" w:rsidRDefault="003D30E1" w:rsidP="0076221C">
            <w:r w:rsidRPr="0076221C">
              <w:t>-</w:t>
            </w:r>
          </w:p>
        </w:tc>
      </w:tr>
      <w:tr w:rsidR="00E34178" w:rsidRPr="0076221C" w14:paraId="5797E378" w14:textId="77777777" w:rsidTr="002B0003">
        <w:trPr>
          <w:trHeight w:val="280"/>
        </w:trPr>
        <w:tc>
          <w:tcPr>
            <w:tcW w:w="3620" w:type="dxa"/>
          </w:tcPr>
          <w:p w14:paraId="74901386" w14:textId="77777777" w:rsidR="00E34178" w:rsidRPr="0076221C" w:rsidRDefault="003D30E1" w:rsidP="0076221C">
            <w:r w:rsidRPr="0076221C">
              <w:t>Nærings- og fiskeridepartementet</w:t>
            </w:r>
          </w:p>
        </w:tc>
        <w:tc>
          <w:tcPr>
            <w:tcW w:w="1180" w:type="dxa"/>
          </w:tcPr>
          <w:p w14:paraId="5649DF7C" w14:textId="77777777" w:rsidR="00E34178" w:rsidRPr="0076221C" w:rsidRDefault="003D30E1" w:rsidP="0076221C">
            <w:r w:rsidRPr="0076221C">
              <w:t>28 739 391</w:t>
            </w:r>
          </w:p>
        </w:tc>
        <w:tc>
          <w:tcPr>
            <w:tcW w:w="1180" w:type="dxa"/>
          </w:tcPr>
          <w:p w14:paraId="6B0F6FC9" w14:textId="77777777" w:rsidR="00E34178" w:rsidRPr="0076221C" w:rsidRDefault="003D30E1" w:rsidP="0076221C">
            <w:r w:rsidRPr="0076221C">
              <w:t>4 986 022</w:t>
            </w:r>
          </w:p>
        </w:tc>
        <w:tc>
          <w:tcPr>
            <w:tcW w:w="1180" w:type="dxa"/>
          </w:tcPr>
          <w:p w14:paraId="4A4066C2" w14:textId="77777777" w:rsidR="00E34178" w:rsidRPr="0076221C" w:rsidRDefault="003D30E1" w:rsidP="0076221C">
            <w:r w:rsidRPr="0076221C">
              <w:t>707 350</w:t>
            </w:r>
          </w:p>
        </w:tc>
        <w:tc>
          <w:tcPr>
            <w:tcW w:w="1180" w:type="dxa"/>
          </w:tcPr>
          <w:p w14:paraId="23B2FA51" w14:textId="77777777" w:rsidR="00E34178" w:rsidRPr="0076221C" w:rsidRDefault="003D30E1" w:rsidP="0076221C">
            <w:r w:rsidRPr="0076221C">
              <w:t>17 574 761</w:t>
            </w:r>
          </w:p>
        </w:tc>
        <w:tc>
          <w:tcPr>
            <w:tcW w:w="1180" w:type="dxa"/>
          </w:tcPr>
          <w:p w14:paraId="2439C71A" w14:textId="77777777" w:rsidR="00E34178" w:rsidRPr="0076221C" w:rsidRDefault="003D30E1" w:rsidP="0076221C">
            <w:r w:rsidRPr="0076221C">
              <w:t>5 471 258</w:t>
            </w:r>
          </w:p>
        </w:tc>
      </w:tr>
      <w:tr w:rsidR="00E34178" w:rsidRPr="0076221C" w14:paraId="6EFE7D98" w14:textId="77777777" w:rsidTr="002B0003">
        <w:trPr>
          <w:trHeight w:val="280"/>
        </w:trPr>
        <w:tc>
          <w:tcPr>
            <w:tcW w:w="3620" w:type="dxa"/>
          </w:tcPr>
          <w:p w14:paraId="78FE672E" w14:textId="77777777" w:rsidR="00E34178" w:rsidRPr="0076221C" w:rsidRDefault="003D30E1" w:rsidP="0076221C">
            <w:r w:rsidRPr="0076221C">
              <w:t>Landbruks- og matdepartementet</w:t>
            </w:r>
          </w:p>
        </w:tc>
        <w:tc>
          <w:tcPr>
            <w:tcW w:w="1180" w:type="dxa"/>
          </w:tcPr>
          <w:p w14:paraId="52C941D3" w14:textId="77777777" w:rsidR="00E34178" w:rsidRPr="0076221C" w:rsidRDefault="003D30E1" w:rsidP="0076221C">
            <w:r w:rsidRPr="0076221C">
              <w:t>21 538 353</w:t>
            </w:r>
          </w:p>
        </w:tc>
        <w:tc>
          <w:tcPr>
            <w:tcW w:w="1180" w:type="dxa"/>
          </w:tcPr>
          <w:p w14:paraId="0DEF2E12" w14:textId="77777777" w:rsidR="00E34178" w:rsidRPr="0076221C" w:rsidRDefault="003D30E1" w:rsidP="0076221C">
            <w:r w:rsidRPr="0076221C">
              <w:t>1 917 440</w:t>
            </w:r>
          </w:p>
        </w:tc>
        <w:tc>
          <w:tcPr>
            <w:tcW w:w="1180" w:type="dxa"/>
          </w:tcPr>
          <w:p w14:paraId="2BC72A07" w14:textId="77777777" w:rsidR="00E34178" w:rsidRPr="0076221C" w:rsidRDefault="003D30E1" w:rsidP="0076221C">
            <w:r w:rsidRPr="0076221C">
              <w:t>14 771</w:t>
            </w:r>
          </w:p>
        </w:tc>
        <w:tc>
          <w:tcPr>
            <w:tcW w:w="1180" w:type="dxa"/>
          </w:tcPr>
          <w:p w14:paraId="12A41EF2" w14:textId="77777777" w:rsidR="00E34178" w:rsidRPr="0076221C" w:rsidRDefault="003D30E1" w:rsidP="0076221C">
            <w:r w:rsidRPr="0076221C">
              <w:t>19 606 142</w:t>
            </w:r>
          </w:p>
        </w:tc>
        <w:tc>
          <w:tcPr>
            <w:tcW w:w="1180" w:type="dxa"/>
          </w:tcPr>
          <w:p w14:paraId="3D43D992" w14:textId="77777777" w:rsidR="00E34178" w:rsidRPr="0076221C" w:rsidRDefault="003D30E1" w:rsidP="0076221C">
            <w:r w:rsidRPr="0076221C">
              <w:t>-</w:t>
            </w:r>
          </w:p>
        </w:tc>
      </w:tr>
      <w:tr w:rsidR="00E34178" w:rsidRPr="0076221C" w14:paraId="02941E72" w14:textId="77777777" w:rsidTr="002B0003">
        <w:trPr>
          <w:trHeight w:val="280"/>
        </w:trPr>
        <w:tc>
          <w:tcPr>
            <w:tcW w:w="3620" w:type="dxa"/>
          </w:tcPr>
          <w:p w14:paraId="34251BF7" w14:textId="77777777" w:rsidR="00E34178" w:rsidRPr="0076221C" w:rsidRDefault="003D30E1" w:rsidP="0076221C">
            <w:r w:rsidRPr="0076221C">
              <w:t>Samferdselsdepartementet</w:t>
            </w:r>
          </w:p>
        </w:tc>
        <w:tc>
          <w:tcPr>
            <w:tcW w:w="1180" w:type="dxa"/>
          </w:tcPr>
          <w:p w14:paraId="0EAEB45E" w14:textId="77777777" w:rsidR="00E34178" w:rsidRPr="0076221C" w:rsidRDefault="003D30E1" w:rsidP="0076221C">
            <w:r w:rsidRPr="0076221C">
              <w:t>86 248 346</w:t>
            </w:r>
          </w:p>
        </w:tc>
        <w:tc>
          <w:tcPr>
            <w:tcW w:w="1180" w:type="dxa"/>
          </w:tcPr>
          <w:p w14:paraId="5F4A2142" w14:textId="77777777" w:rsidR="00E34178" w:rsidRPr="0076221C" w:rsidRDefault="003D30E1" w:rsidP="0076221C">
            <w:r w:rsidRPr="0076221C">
              <w:t>17 962 623</w:t>
            </w:r>
          </w:p>
        </w:tc>
        <w:tc>
          <w:tcPr>
            <w:tcW w:w="1180" w:type="dxa"/>
          </w:tcPr>
          <w:p w14:paraId="39EADA23" w14:textId="77777777" w:rsidR="00E34178" w:rsidRPr="0076221C" w:rsidRDefault="003D30E1" w:rsidP="0076221C">
            <w:r w:rsidRPr="0076221C">
              <w:t>13 540 578</w:t>
            </w:r>
          </w:p>
        </w:tc>
        <w:tc>
          <w:tcPr>
            <w:tcW w:w="1180" w:type="dxa"/>
          </w:tcPr>
          <w:p w14:paraId="01BF3F8B" w14:textId="77777777" w:rsidR="00E34178" w:rsidRPr="0076221C" w:rsidRDefault="003D30E1" w:rsidP="0076221C">
            <w:r w:rsidRPr="0076221C">
              <w:t>54 545 035</w:t>
            </w:r>
          </w:p>
        </w:tc>
        <w:tc>
          <w:tcPr>
            <w:tcW w:w="1180" w:type="dxa"/>
          </w:tcPr>
          <w:p w14:paraId="20F56E45" w14:textId="77777777" w:rsidR="00E34178" w:rsidRPr="0076221C" w:rsidRDefault="003D30E1" w:rsidP="0076221C">
            <w:r w:rsidRPr="0076221C">
              <w:t>200 110</w:t>
            </w:r>
          </w:p>
        </w:tc>
      </w:tr>
      <w:tr w:rsidR="00E34178" w:rsidRPr="0076221C" w14:paraId="75B0BB9D" w14:textId="77777777" w:rsidTr="002B0003">
        <w:trPr>
          <w:trHeight w:val="280"/>
        </w:trPr>
        <w:tc>
          <w:tcPr>
            <w:tcW w:w="3620" w:type="dxa"/>
          </w:tcPr>
          <w:p w14:paraId="0760A993" w14:textId="77777777" w:rsidR="00E34178" w:rsidRPr="0076221C" w:rsidRDefault="003D30E1" w:rsidP="0076221C">
            <w:r w:rsidRPr="0076221C">
              <w:t>Klima- og miljødepartementet</w:t>
            </w:r>
          </w:p>
        </w:tc>
        <w:tc>
          <w:tcPr>
            <w:tcW w:w="1180" w:type="dxa"/>
          </w:tcPr>
          <w:p w14:paraId="22561BB0" w14:textId="77777777" w:rsidR="00E34178" w:rsidRPr="0076221C" w:rsidRDefault="003D30E1" w:rsidP="0076221C">
            <w:r w:rsidRPr="0076221C">
              <w:t>16 538 160</w:t>
            </w:r>
          </w:p>
        </w:tc>
        <w:tc>
          <w:tcPr>
            <w:tcW w:w="1180" w:type="dxa"/>
          </w:tcPr>
          <w:p w14:paraId="5C70EAA5" w14:textId="77777777" w:rsidR="00E34178" w:rsidRPr="0076221C" w:rsidRDefault="003D30E1" w:rsidP="0076221C">
            <w:r w:rsidRPr="0076221C">
              <w:t>3 147 928</w:t>
            </w:r>
          </w:p>
        </w:tc>
        <w:tc>
          <w:tcPr>
            <w:tcW w:w="1180" w:type="dxa"/>
          </w:tcPr>
          <w:p w14:paraId="72E6A3FA" w14:textId="77777777" w:rsidR="00E34178" w:rsidRPr="0076221C" w:rsidRDefault="003D30E1" w:rsidP="0076221C">
            <w:r w:rsidRPr="0076221C">
              <w:t>611 963</w:t>
            </w:r>
          </w:p>
        </w:tc>
        <w:tc>
          <w:tcPr>
            <w:tcW w:w="1180" w:type="dxa"/>
          </w:tcPr>
          <w:p w14:paraId="152DA2DC" w14:textId="77777777" w:rsidR="00E34178" w:rsidRPr="0076221C" w:rsidRDefault="003D30E1" w:rsidP="0076221C">
            <w:r w:rsidRPr="0076221C">
              <w:t>12 778 269</w:t>
            </w:r>
          </w:p>
        </w:tc>
        <w:tc>
          <w:tcPr>
            <w:tcW w:w="1180" w:type="dxa"/>
          </w:tcPr>
          <w:p w14:paraId="12CDA146" w14:textId="77777777" w:rsidR="00E34178" w:rsidRPr="0076221C" w:rsidRDefault="003D30E1" w:rsidP="0076221C">
            <w:r w:rsidRPr="0076221C">
              <w:t>-</w:t>
            </w:r>
          </w:p>
        </w:tc>
      </w:tr>
      <w:tr w:rsidR="00E34178" w:rsidRPr="0076221C" w14:paraId="13B3E959" w14:textId="77777777" w:rsidTr="002B0003">
        <w:trPr>
          <w:trHeight w:val="280"/>
        </w:trPr>
        <w:tc>
          <w:tcPr>
            <w:tcW w:w="3620" w:type="dxa"/>
          </w:tcPr>
          <w:p w14:paraId="181A774A" w14:textId="77777777" w:rsidR="00E34178" w:rsidRPr="0076221C" w:rsidRDefault="003D30E1" w:rsidP="0076221C">
            <w:r w:rsidRPr="0076221C">
              <w:t>Finansdepartementet</w:t>
            </w:r>
          </w:p>
        </w:tc>
        <w:tc>
          <w:tcPr>
            <w:tcW w:w="1180" w:type="dxa"/>
          </w:tcPr>
          <w:p w14:paraId="4A5F1219" w14:textId="77777777" w:rsidR="00E34178" w:rsidRPr="0076221C" w:rsidRDefault="003D30E1" w:rsidP="0076221C">
            <w:r w:rsidRPr="0076221C">
              <w:t>136 277 909</w:t>
            </w:r>
          </w:p>
        </w:tc>
        <w:tc>
          <w:tcPr>
            <w:tcW w:w="1180" w:type="dxa"/>
          </w:tcPr>
          <w:p w14:paraId="3C46161C" w14:textId="77777777" w:rsidR="00E34178" w:rsidRPr="0076221C" w:rsidRDefault="003D30E1" w:rsidP="0076221C">
            <w:r w:rsidRPr="0076221C">
              <w:t>21 188 009</w:t>
            </w:r>
          </w:p>
        </w:tc>
        <w:tc>
          <w:tcPr>
            <w:tcW w:w="1180" w:type="dxa"/>
          </w:tcPr>
          <w:p w14:paraId="67CAFF85" w14:textId="77777777" w:rsidR="00E34178" w:rsidRPr="0076221C" w:rsidRDefault="003D30E1" w:rsidP="0076221C">
            <w:r w:rsidRPr="0076221C">
              <w:t>268 700</w:t>
            </w:r>
          </w:p>
        </w:tc>
        <w:tc>
          <w:tcPr>
            <w:tcW w:w="1180" w:type="dxa"/>
          </w:tcPr>
          <w:p w14:paraId="71B978DD" w14:textId="77777777" w:rsidR="00E34178" w:rsidRPr="0076221C" w:rsidRDefault="003D30E1" w:rsidP="0076221C">
            <w:r w:rsidRPr="0076221C">
              <w:t>40 816 200</w:t>
            </w:r>
          </w:p>
        </w:tc>
        <w:tc>
          <w:tcPr>
            <w:tcW w:w="1180" w:type="dxa"/>
          </w:tcPr>
          <w:p w14:paraId="735EB789" w14:textId="77777777" w:rsidR="00E34178" w:rsidRPr="0076221C" w:rsidRDefault="003D30E1" w:rsidP="0076221C">
            <w:r w:rsidRPr="0076221C">
              <w:t>74 005 000</w:t>
            </w:r>
          </w:p>
        </w:tc>
      </w:tr>
      <w:tr w:rsidR="00E34178" w:rsidRPr="0076221C" w14:paraId="1B49FB93" w14:textId="77777777" w:rsidTr="002B0003">
        <w:trPr>
          <w:trHeight w:val="280"/>
        </w:trPr>
        <w:tc>
          <w:tcPr>
            <w:tcW w:w="3620" w:type="dxa"/>
          </w:tcPr>
          <w:p w14:paraId="780BC86E" w14:textId="77777777" w:rsidR="00E34178" w:rsidRPr="0076221C" w:rsidRDefault="003D30E1" w:rsidP="0076221C">
            <w:r w:rsidRPr="0076221C">
              <w:t>Forsvarsdepartementet</w:t>
            </w:r>
          </w:p>
        </w:tc>
        <w:tc>
          <w:tcPr>
            <w:tcW w:w="1180" w:type="dxa"/>
          </w:tcPr>
          <w:p w14:paraId="771520A3" w14:textId="77777777" w:rsidR="00E34178" w:rsidRPr="0076221C" w:rsidRDefault="003D30E1" w:rsidP="0076221C">
            <w:r w:rsidRPr="0076221C">
              <w:t>66 345 668</w:t>
            </w:r>
          </w:p>
        </w:tc>
        <w:tc>
          <w:tcPr>
            <w:tcW w:w="1180" w:type="dxa"/>
          </w:tcPr>
          <w:p w14:paraId="00921703" w14:textId="77777777" w:rsidR="00E34178" w:rsidRPr="0076221C" w:rsidRDefault="003D30E1" w:rsidP="0076221C">
            <w:r w:rsidRPr="0076221C">
              <w:t>44 019 535</w:t>
            </w:r>
          </w:p>
        </w:tc>
        <w:tc>
          <w:tcPr>
            <w:tcW w:w="1180" w:type="dxa"/>
          </w:tcPr>
          <w:p w14:paraId="7F898310" w14:textId="77777777" w:rsidR="00E34178" w:rsidRPr="0076221C" w:rsidRDefault="003D30E1" w:rsidP="0076221C">
            <w:r w:rsidRPr="0076221C">
              <w:t>21 230 103</w:t>
            </w:r>
          </w:p>
        </w:tc>
        <w:tc>
          <w:tcPr>
            <w:tcW w:w="1180" w:type="dxa"/>
          </w:tcPr>
          <w:p w14:paraId="5975E6C3" w14:textId="77777777" w:rsidR="00E34178" w:rsidRPr="0076221C" w:rsidRDefault="003D30E1" w:rsidP="0076221C">
            <w:r w:rsidRPr="0076221C">
              <w:t>1 096 030</w:t>
            </w:r>
          </w:p>
        </w:tc>
        <w:tc>
          <w:tcPr>
            <w:tcW w:w="1180" w:type="dxa"/>
          </w:tcPr>
          <w:p w14:paraId="1B22A614" w14:textId="77777777" w:rsidR="00E34178" w:rsidRPr="0076221C" w:rsidRDefault="003D30E1" w:rsidP="0076221C">
            <w:r w:rsidRPr="0076221C">
              <w:t>-</w:t>
            </w:r>
          </w:p>
        </w:tc>
      </w:tr>
      <w:tr w:rsidR="00E34178" w:rsidRPr="0076221C" w14:paraId="7B8BBA6E" w14:textId="77777777" w:rsidTr="002B0003">
        <w:trPr>
          <w:trHeight w:val="280"/>
        </w:trPr>
        <w:tc>
          <w:tcPr>
            <w:tcW w:w="3620" w:type="dxa"/>
          </w:tcPr>
          <w:p w14:paraId="0044F39F" w14:textId="77777777" w:rsidR="00E34178" w:rsidRPr="0076221C" w:rsidRDefault="003D30E1" w:rsidP="0076221C">
            <w:r w:rsidRPr="0076221C">
              <w:t>Olje- og energidepartementet</w:t>
            </w:r>
          </w:p>
        </w:tc>
        <w:tc>
          <w:tcPr>
            <w:tcW w:w="1180" w:type="dxa"/>
          </w:tcPr>
          <w:p w14:paraId="7042DD98" w14:textId="77777777" w:rsidR="00E34178" w:rsidRPr="0076221C" w:rsidRDefault="003D30E1" w:rsidP="0076221C">
            <w:r w:rsidRPr="0076221C">
              <w:t>5 928 947</w:t>
            </w:r>
          </w:p>
        </w:tc>
        <w:tc>
          <w:tcPr>
            <w:tcW w:w="1180" w:type="dxa"/>
          </w:tcPr>
          <w:p w14:paraId="503C1152" w14:textId="77777777" w:rsidR="00E34178" w:rsidRPr="0076221C" w:rsidRDefault="003D30E1" w:rsidP="0076221C">
            <w:r w:rsidRPr="0076221C">
              <w:t>1 768 062</w:t>
            </w:r>
          </w:p>
        </w:tc>
        <w:tc>
          <w:tcPr>
            <w:tcW w:w="1180" w:type="dxa"/>
          </w:tcPr>
          <w:p w14:paraId="2B715DD1" w14:textId="77777777" w:rsidR="00E34178" w:rsidRPr="0076221C" w:rsidRDefault="003D30E1" w:rsidP="0076221C">
            <w:r w:rsidRPr="0076221C">
              <w:t>24 000</w:t>
            </w:r>
          </w:p>
        </w:tc>
        <w:tc>
          <w:tcPr>
            <w:tcW w:w="1180" w:type="dxa"/>
          </w:tcPr>
          <w:p w14:paraId="3728EB66" w14:textId="77777777" w:rsidR="00E34178" w:rsidRPr="0076221C" w:rsidRDefault="003D30E1" w:rsidP="0076221C">
            <w:r w:rsidRPr="0076221C">
              <w:t>4 136 885</w:t>
            </w:r>
          </w:p>
        </w:tc>
        <w:tc>
          <w:tcPr>
            <w:tcW w:w="1180" w:type="dxa"/>
          </w:tcPr>
          <w:p w14:paraId="37DB850B" w14:textId="77777777" w:rsidR="00E34178" w:rsidRPr="0076221C" w:rsidRDefault="003D30E1" w:rsidP="0076221C">
            <w:r w:rsidRPr="0076221C">
              <w:t>-</w:t>
            </w:r>
          </w:p>
        </w:tc>
      </w:tr>
      <w:tr w:rsidR="00E34178" w:rsidRPr="0076221C" w14:paraId="6FF1A3DB" w14:textId="77777777" w:rsidTr="002B0003">
        <w:trPr>
          <w:trHeight w:val="280"/>
        </w:trPr>
        <w:tc>
          <w:tcPr>
            <w:tcW w:w="3620" w:type="dxa"/>
          </w:tcPr>
          <w:p w14:paraId="3A7BFA15" w14:textId="77777777" w:rsidR="00E34178" w:rsidRPr="0076221C" w:rsidRDefault="003D30E1" w:rsidP="0076221C">
            <w:r w:rsidRPr="0076221C">
              <w:t>Ymse</w:t>
            </w:r>
          </w:p>
        </w:tc>
        <w:tc>
          <w:tcPr>
            <w:tcW w:w="1180" w:type="dxa"/>
          </w:tcPr>
          <w:p w14:paraId="4135D5AA" w14:textId="77777777" w:rsidR="00E34178" w:rsidRPr="0076221C" w:rsidRDefault="003D30E1" w:rsidP="0076221C">
            <w:r w:rsidRPr="0076221C">
              <w:t>50 000</w:t>
            </w:r>
          </w:p>
        </w:tc>
        <w:tc>
          <w:tcPr>
            <w:tcW w:w="1180" w:type="dxa"/>
          </w:tcPr>
          <w:p w14:paraId="4952B306" w14:textId="77777777" w:rsidR="00E34178" w:rsidRPr="0076221C" w:rsidRDefault="003D30E1" w:rsidP="0076221C">
            <w:r w:rsidRPr="0076221C">
              <w:t>50 000</w:t>
            </w:r>
          </w:p>
        </w:tc>
        <w:tc>
          <w:tcPr>
            <w:tcW w:w="1180" w:type="dxa"/>
          </w:tcPr>
          <w:p w14:paraId="04AAC5F9" w14:textId="77777777" w:rsidR="00E34178" w:rsidRPr="0076221C" w:rsidRDefault="003D30E1" w:rsidP="0076221C">
            <w:r w:rsidRPr="0076221C">
              <w:t>-</w:t>
            </w:r>
          </w:p>
        </w:tc>
        <w:tc>
          <w:tcPr>
            <w:tcW w:w="1180" w:type="dxa"/>
          </w:tcPr>
          <w:p w14:paraId="26799E4D" w14:textId="77777777" w:rsidR="00E34178" w:rsidRPr="0076221C" w:rsidRDefault="003D30E1" w:rsidP="0076221C">
            <w:r w:rsidRPr="0076221C">
              <w:t>-</w:t>
            </w:r>
          </w:p>
        </w:tc>
        <w:tc>
          <w:tcPr>
            <w:tcW w:w="1180" w:type="dxa"/>
          </w:tcPr>
          <w:p w14:paraId="22BAB655" w14:textId="77777777" w:rsidR="00E34178" w:rsidRPr="0076221C" w:rsidRDefault="003D30E1" w:rsidP="0076221C">
            <w:r w:rsidRPr="0076221C">
              <w:t>-</w:t>
            </w:r>
          </w:p>
        </w:tc>
      </w:tr>
      <w:tr w:rsidR="00E34178" w:rsidRPr="0076221C" w14:paraId="43280FC8" w14:textId="77777777" w:rsidTr="002B0003">
        <w:trPr>
          <w:trHeight w:val="280"/>
        </w:trPr>
        <w:tc>
          <w:tcPr>
            <w:tcW w:w="3620" w:type="dxa"/>
          </w:tcPr>
          <w:p w14:paraId="2428059E" w14:textId="77777777" w:rsidR="00E34178" w:rsidRPr="0076221C" w:rsidRDefault="003D30E1" w:rsidP="0076221C">
            <w:r w:rsidRPr="0076221C">
              <w:t>Statsbankene</w:t>
            </w:r>
          </w:p>
        </w:tc>
        <w:tc>
          <w:tcPr>
            <w:tcW w:w="1180" w:type="dxa"/>
          </w:tcPr>
          <w:p w14:paraId="2E6C3805" w14:textId="77777777" w:rsidR="00E34178" w:rsidRPr="0076221C" w:rsidRDefault="003D30E1" w:rsidP="0076221C">
            <w:r w:rsidRPr="0076221C">
              <w:t>157 313 660</w:t>
            </w:r>
          </w:p>
        </w:tc>
        <w:tc>
          <w:tcPr>
            <w:tcW w:w="1180" w:type="dxa"/>
          </w:tcPr>
          <w:p w14:paraId="08ADE572" w14:textId="77777777" w:rsidR="00E34178" w:rsidRPr="0076221C" w:rsidRDefault="003D30E1" w:rsidP="0076221C">
            <w:r w:rsidRPr="0076221C">
              <w:t>798 427</w:t>
            </w:r>
          </w:p>
        </w:tc>
        <w:tc>
          <w:tcPr>
            <w:tcW w:w="1180" w:type="dxa"/>
          </w:tcPr>
          <w:p w14:paraId="124800C9" w14:textId="77777777" w:rsidR="00E34178" w:rsidRPr="0076221C" w:rsidRDefault="003D30E1" w:rsidP="0076221C">
            <w:r w:rsidRPr="0076221C">
              <w:t>84 541</w:t>
            </w:r>
          </w:p>
        </w:tc>
        <w:tc>
          <w:tcPr>
            <w:tcW w:w="1180" w:type="dxa"/>
          </w:tcPr>
          <w:p w14:paraId="6F52E599" w14:textId="77777777" w:rsidR="00E34178" w:rsidRPr="0076221C" w:rsidRDefault="003D30E1" w:rsidP="0076221C">
            <w:r w:rsidRPr="0076221C">
              <w:t>19 803 240</w:t>
            </w:r>
          </w:p>
        </w:tc>
        <w:tc>
          <w:tcPr>
            <w:tcW w:w="1180" w:type="dxa"/>
          </w:tcPr>
          <w:p w14:paraId="5A3F22D4" w14:textId="77777777" w:rsidR="00E34178" w:rsidRPr="0076221C" w:rsidRDefault="003D30E1" w:rsidP="0076221C">
            <w:r w:rsidRPr="0076221C">
              <w:t>136 627 452</w:t>
            </w:r>
          </w:p>
        </w:tc>
      </w:tr>
      <w:tr w:rsidR="00E34178" w:rsidRPr="0076221C" w14:paraId="71E0B635" w14:textId="77777777" w:rsidTr="002B0003">
        <w:trPr>
          <w:trHeight w:val="280"/>
        </w:trPr>
        <w:tc>
          <w:tcPr>
            <w:tcW w:w="3620" w:type="dxa"/>
          </w:tcPr>
          <w:p w14:paraId="72F253A7" w14:textId="77777777" w:rsidR="00E34178" w:rsidRPr="0076221C" w:rsidRDefault="003D30E1" w:rsidP="0076221C">
            <w:r w:rsidRPr="0076221C">
              <w:t>Statlig petroleumsvirksomhet</w:t>
            </w:r>
          </w:p>
        </w:tc>
        <w:tc>
          <w:tcPr>
            <w:tcW w:w="1180" w:type="dxa"/>
          </w:tcPr>
          <w:p w14:paraId="5580325D" w14:textId="77777777" w:rsidR="00E34178" w:rsidRPr="0076221C" w:rsidRDefault="003D30E1" w:rsidP="0076221C">
            <w:r w:rsidRPr="0076221C">
              <w:t>26 000 000</w:t>
            </w:r>
          </w:p>
        </w:tc>
        <w:tc>
          <w:tcPr>
            <w:tcW w:w="1180" w:type="dxa"/>
          </w:tcPr>
          <w:p w14:paraId="32190E00" w14:textId="77777777" w:rsidR="00E34178" w:rsidRPr="0076221C" w:rsidRDefault="003D30E1" w:rsidP="0076221C">
            <w:r w:rsidRPr="0076221C">
              <w:t>-</w:t>
            </w:r>
          </w:p>
        </w:tc>
        <w:tc>
          <w:tcPr>
            <w:tcW w:w="1180" w:type="dxa"/>
          </w:tcPr>
          <w:p w14:paraId="063AE547" w14:textId="77777777" w:rsidR="00E34178" w:rsidRPr="0076221C" w:rsidRDefault="003D30E1" w:rsidP="0076221C">
            <w:r w:rsidRPr="0076221C">
              <w:t>26 000 000</w:t>
            </w:r>
          </w:p>
        </w:tc>
        <w:tc>
          <w:tcPr>
            <w:tcW w:w="1180" w:type="dxa"/>
          </w:tcPr>
          <w:p w14:paraId="1C7A8F04" w14:textId="77777777" w:rsidR="00E34178" w:rsidRPr="0076221C" w:rsidRDefault="003D30E1" w:rsidP="0076221C">
            <w:r w:rsidRPr="0076221C">
              <w:t>-</w:t>
            </w:r>
          </w:p>
        </w:tc>
        <w:tc>
          <w:tcPr>
            <w:tcW w:w="1180" w:type="dxa"/>
          </w:tcPr>
          <w:p w14:paraId="24CD451A" w14:textId="77777777" w:rsidR="00E34178" w:rsidRPr="0076221C" w:rsidRDefault="003D30E1" w:rsidP="0076221C">
            <w:r w:rsidRPr="0076221C">
              <w:t>-</w:t>
            </w:r>
          </w:p>
        </w:tc>
      </w:tr>
      <w:tr w:rsidR="00E34178" w:rsidRPr="0076221C" w14:paraId="6EA53EF7" w14:textId="77777777" w:rsidTr="002B0003">
        <w:trPr>
          <w:trHeight w:val="280"/>
        </w:trPr>
        <w:tc>
          <w:tcPr>
            <w:tcW w:w="3620" w:type="dxa"/>
          </w:tcPr>
          <w:p w14:paraId="54BAFF32" w14:textId="77777777" w:rsidR="00E34178" w:rsidRPr="0076221C" w:rsidRDefault="003D30E1" w:rsidP="0076221C">
            <w:r w:rsidRPr="0076221C">
              <w:t>Statens forretningsdrift</w:t>
            </w:r>
          </w:p>
        </w:tc>
        <w:tc>
          <w:tcPr>
            <w:tcW w:w="1180" w:type="dxa"/>
          </w:tcPr>
          <w:p w14:paraId="24DD0964" w14:textId="77777777" w:rsidR="00E34178" w:rsidRPr="0076221C" w:rsidRDefault="003D30E1" w:rsidP="0076221C">
            <w:r w:rsidRPr="0076221C">
              <w:t>7 048 695</w:t>
            </w:r>
          </w:p>
        </w:tc>
        <w:tc>
          <w:tcPr>
            <w:tcW w:w="1180" w:type="dxa"/>
          </w:tcPr>
          <w:p w14:paraId="4EBE0E34" w14:textId="77777777" w:rsidR="00E34178" w:rsidRPr="0076221C" w:rsidRDefault="003D30E1" w:rsidP="0076221C">
            <w:r w:rsidRPr="0076221C">
              <w:t>-2 818 259</w:t>
            </w:r>
          </w:p>
        </w:tc>
        <w:tc>
          <w:tcPr>
            <w:tcW w:w="1180" w:type="dxa"/>
          </w:tcPr>
          <w:p w14:paraId="6C33C8AA" w14:textId="77777777" w:rsidR="00E34178" w:rsidRPr="0076221C" w:rsidRDefault="003D30E1" w:rsidP="0076221C">
            <w:r w:rsidRPr="0076221C">
              <w:t>4 430 454</w:t>
            </w:r>
          </w:p>
        </w:tc>
        <w:tc>
          <w:tcPr>
            <w:tcW w:w="1180" w:type="dxa"/>
          </w:tcPr>
          <w:p w14:paraId="19A6118E" w14:textId="77777777" w:rsidR="00E34178" w:rsidRPr="0076221C" w:rsidRDefault="003D30E1" w:rsidP="0076221C">
            <w:r w:rsidRPr="0076221C">
              <w:t>436 500</w:t>
            </w:r>
          </w:p>
        </w:tc>
        <w:tc>
          <w:tcPr>
            <w:tcW w:w="1180" w:type="dxa"/>
          </w:tcPr>
          <w:p w14:paraId="12FC285D" w14:textId="77777777" w:rsidR="00E34178" w:rsidRPr="0076221C" w:rsidRDefault="003D30E1" w:rsidP="0076221C">
            <w:r w:rsidRPr="0076221C">
              <w:t>5 000 000</w:t>
            </w:r>
          </w:p>
        </w:tc>
      </w:tr>
      <w:tr w:rsidR="00E34178" w:rsidRPr="0076221C" w14:paraId="27DD1054" w14:textId="77777777" w:rsidTr="002B0003">
        <w:trPr>
          <w:trHeight w:val="280"/>
        </w:trPr>
        <w:tc>
          <w:tcPr>
            <w:tcW w:w="3620" w:type="dxa"/>
          </w:tcPr>
          <w:p w14:paraId="546D7900" w14:textId="77777777" w:rsidR="00E34178" w:rsidRPr="0076221C" w:rsidRDefault="003D30E1" w:rsidP="0076221C">
            <w:r w:rsidRPr="0076221C">
              <w:t>Folketrygden</w:t>
            </w:r>
          </w:p>
        </w:tc>
        <w:tc>
          <w:tcPr>
            <w:tcW w:w="1180" w:type="dxa"/>
          </w:tcPr>
          <w:p w14:paraId="06C7C4CD" w14:textId="77777777" w:rsidR="00E34178" w:rsidRPr="0076221C" w:rsidRDefault="003D30E1" w:rsidP="0076221C">
            <w:r w:rsidRPr="0076221C">
              <w:t>547 674 666</w:t>
            </w:r>
          </w:p>
        </w:tc>
        <w:tc>
          <w:tcPr>
            <w:tcW w:w="1180" w:type="dxa"/>
          </w:tcPr>
          <w:p w14:paraId="38D5B11C" w14:textId="77777777" w:rsidR="00E34178" w:rsidRPr="0076221C" w:rsidRDefault="003D30E1" w:rsidP="0076221C">
            <w:r w:rsidRPr="0076221C">
              <w:t>-</w:t>
            </w:r>
          </w:p>
        </w:tc>
        <w:tc>
          <w:tcPr>
            <w:tcW w:w="1180" w:type="dxa"/>
          </w:tcPr>
          <w:p w14:paraId="78F84155" w14:textId="77777777" w:rsidR="00E34178" w:rsidRPr="0076221C" w:rsidRDefault="003D30E1" w:rsidP="0076221C">
            <w:r w:rsidRPr="0076221C">
              <w:t>-</w:t>
            </w:r>
          </w:p>
        </w:tc>
        <w:tc>
          <w:tcPr>
            <w:tcW w:w="1180" w:type="dxa"/>
          </w:tcPr>
          <w:p w14:paraId="66EF42A0" w14:textId="77777777" w:rsidR="00E34178" w:rsidRPr="0076221C" w:rsidRDefault="003D30E1" w:rsidP="0076221C">
            <w:r w:rsidRPr="0076221C">
              <w:t>547 674 666</w:t>
            </w:r>
          </w:p>
        </w:tc>
        <w:tc>
          <w:tcPr>
            <w:tcW w:w="1180" w:type="dxa"/>
          </w:tcPr>
          <w:p w14:paraId="03DBF1EF" w14:textId="77777777" w:rsidR="00E34178" w:rsidRPr="0076221C" w:rsidRDefault="003D30E1" w:rsidP="0076221C">
            <w:r w:rsidRPr="0076221C">
              <w:t>-</w:t>
            </w:r>
          </w:p>
        </w:tc>
      </w:tr>
      <w:tr w:rsidR="00E34178" w:rsidRPr="0076221C" w14:paraId="031D93BA" w14:textId="77777777" w:rsidTr="002B0003">
        <w:trPr>
          <w:trHeight w:val="280"/>
        </w:trPr>
        <w:tc>
          <w:tcPr>
            <w:tcW w:w="3620" w:type="dxa"/>
          </w:tcPr>
          <w:p w14:paraId="66C82A53" w14:textId="77777777" w:rsidR="00E34178" w:rsidRPr="0076221C" w:rsidRDefault="003D30E1" w:rsidP="0076221C">
            <w:r w:rsidRPr="0076221C">
              <w:t>Statens pensjonsfond utland</w:t>
            </w:r>
          </w:p>
        </w:tc>
        <w:tc>
          <w:tcPr>
            <w:tcW w:w="1180" w:type="dxa"/>
          </w:tcPr>
          <w:p w14:paraId="280C9AC1" w14:textId="77777777" w:rsidR="00E34178" w:rsidRPr="0076221C" w:rsidRDefault="003D30E1" w:rsidP="0076221C">
            <w:r w:rsidRPr="0076221C">
              <w:t>272 001 000</w:t>
            </w:r>
          </w:p>
        </w:tc>
        <w:tc>
          <w:tcPr>
            <w:tcW w:w="1180" w:type="dxa"/>
          </w:tcPr>
          <w:p w14:paraId="0699A779" w14:textId="77777777" w:rsidR="00E34178" w:rsidRPr="0076221C" w:rsidRDefault="003D30E1" w:rsidP="0076221C">
            <w:r w:rsidRPr="0076221C">
              <w:t>-</w:t>
            </w:r>
          </w:p>
        </w:tc>
        <w:tc>
          <w:tcPr>
            <w:tcW w:w="1180" w:type="dxa"/>
          </w:tcPr>
          <w:p w14:paraId="4FBA79C3" w14:textId="77777777" w:rsidR="00E34178" w:rsidRPr="0076221C" w:rsidRDefault="003D30E1" w:rsidP="0076221C">
            <w:r w:rsidRPr="0076221C">
              <w:t>-</w:t>
            </w:r>
          </w:p>
        </w:tc>
        <w:tc>
          <w:tcPr>
            <w:tcW w:w="1180" w:type="dxa"/>
          </w:tcPr>
          <w:p w14:paraId="3FDE1F82" w14:textId="77777777" w:rsidR="00E34178" w:rsidRPr="0076221C" w:rsidRDefault="003D30E1" w:rsidP="0076221C">
            <w:r w:rsidRPr="0076221C">
              <w:t>272 001 000</w:t>
            </w:r>
          </w:p>
        </w:tc>
        <w:tc>
          <w:tcPr>
            <w:tcW w:w="1180" w:type="dxa"/>
          </w:tcPr>
          <w:p w14:paraId="476B86C2" w14:textId="77777777" w:rsidR="00E34178" w:rsidRPr="0076221C" w:rsidRDefault="003D30E1" w:rsidP="0076221C">
            <w:r w:rsidRPr="0076221C">
              <w:t>-</w:t>
            </w:r>
          </w:p>
        </w:tc>
      </w:tr>
      <w:tr w:rsidR="00E34178" w:rsidRPr="0076221C" w14:paraId="0847FA4E" w14:textId="77777777" w:rsidTr="002B0003">
        <w:trPr>
          <w:trHeight w:val="300"/>
        </w:trPr>
        <w:tc>
          <w:tcPr>
            <w:tcW w:w="3620" w:type="dxa"/>
          </w:tcPr>
          <w:p w14:paraId="20B8F27B" w14:textId="77777777" w:rsidR="00E34178" w:rsidRPr="0076221C" w:rsidRDefault="003D30E1" w:rsidP="0076221C">
            <w:r w:rsidRPr="0076221C">
              <w:t>Sum utgifter</w:t>
            </w:r>
          </w:p>
        </w:tc>
        <w:tc>
          <w:tcPr>
            <w:tcW w:w="1180" w:type="dxa"/>
          </w:tcPr>
          <w:p w14:paraId="723B1D18" w14:textId="77777777" w:rsidR="00E34178" w:rsidRPr="0076221C" w:rsidRDefault="003D30E1" w:rsidP="0076221C">
            <w:r w:rsidRPr="0076221C">
              <w:t>2 091 293 793</w:t>
            </w:r>
          </w:p>
        </w:tc>
        <w:tc>
          <w:tcPr>
            <w:tcW w:w="1180" w:type="dxa"/>
          </w:tcPr>
          <w:p w14:paraId="60D80C57" w14:textId="77777777" w:rsidR="00E34178" w:rsidRPr="0076221C" w:rsidRDefault="003D30E1" w:rsidP="0076221C">
            <w:r w:rsidRPr="0076221C">
              <w:t>201 615 933</w:t>
            </w:r>
          </w:p>
        </w:tc>
        <w:tc>
          <w:tcPr>
            <w:tcW w:w="1180" w:type="dxa"/>
          </w:tcPr>
          <w:p w14:paraId="5B5E51BA" w14:textId="77777777" w:rsidR="00E34178" w:rsidRPr="0076221C" w:rsidRDefault="003D30E1" w:rsidP="0076221C">
            <w:r w:rsidRPr="0076221C">
              <w:t>72 517 830</w:t>
            </w:r>
          </w:p>
        </w:tc>
        <w:tc>
          <w:tcPr>
            <w:tcW w:w="1180" w:type="dxa"/>
          </w:tcPr>
          <w:p w14:paraId="4C722A88" w14:textId="77777777" w:rsidR="00E34178" w:rsidRPr="0076221C" w:rsidRDefault="003D30E1" w:rsidP="0076221C">
            <w:r w:rsidRPr="0076221C">
              <w:t>1 586 914 586</w:t>
            </w:r>
          </w:p>
        </w:tc>
        <w:tc>
          <w:tcPr>
            <w:tcW w:w="1180" w:type="dxa"/>
          </w:tcPr>
          <w:p w14:paraId="52D674B4" w14:textId="77777777" w:rsidR="00E34178" w:rsidRPr="0076221C" w:rsidRDefault="003D30E1" w:rsidP="0076221C">
            <w:r w:rsidRPr="0076221C">
              <w:t>230 245 444</w:t>
            </w:r>
          </w:p>
        </w:tc>
      </w:tr>
      <w:tr w:rsidR="00E34178" w:rsidRPr="0076221C" w14:paraId="7F05E1C9" w14:textId="77777777" w:rsidTr="002B0003">
        <w:trPr>
          <w:trHeight w:val="660"/>
        </w:trPr>
        <w:tc>
          <w:tcPr>
            <w:tcW w:w="5980" w:type="dxa"/>
            <w:gridSpan w:val="3"/>
          </w:tcPr>
          <w:p w14:paraId="4C5A3ECD" w14:textId="77777777" w:rsidR="00E34178" w:rsidRPr="0076221C" w:rsidRDefault="00E34178" w:rsidP="0076221C"/>
        </w:tc>
        <w:tc>
          <w:tcPr>
            <w:tcW w:w="1180" w:type="dxa"/>
          </w:tcPr>
          <w:p w14:paraId="3D282EB7" w14:textId="77777777" w:rsidR="00E34178" w:rsidRPr="0076221C" w:rsidRDefault="003D30E1" w:rsidP="0076221C">
            <w:r w:rsidRPr="0076221C">
              <w:t>Statsbudsjettet folketrygden ikke medregnet</w:t>
            </w:r>
          </w:p>
        </w:tc>
        <w:tc>
          <w:tcPr>
            <w:tcW w:w="1180" w:type="dxa"/>
          </w:tcPr>
          <w:p w14:paraId="49950011" w14:textId="77777777" w:rsidR="00E34178" w:rsidRPr="0076221C" w:rsidRDefault="003D30E1" w:rsidP="0076221C">
            <w:r w:rsidRPr="0076221C">
              <w:t>Folketrygden</w:t>
            </w:r>
          </w:p>
        </w:tc>
        <w:tc>
          <w:tcPr>
            <w:tcW w:w="1180" w:type="dxa"/>
          </w:tcPr>
          <w:p w14:paraId="743060FE" w14:textId="77777777" w:rsidR="00E34178" w:rsidRPr="0076221C" w:rsidRDefault="003D30E1" w:rsidP="0076221C">
            <w:r w:rsidRPr="0076221C">
              <w:t>Statsbudsjettet medregnet folketrygden</w:t>
            </w:r>
          </w:p>
        </w:tc>
      </w:tr>
      <w:tr w:rsidR="00E34178" w:rsidRPr="0076221C" w14:paraId="5B031BDC" w14:textId="77777777" w:rsidTr="002B0003">
        <w:trPr>
          <w:trHeight w:val="500"/>
        </w:trPr>
        <w:tc>
          <w:tcPr>
            <w:tcW w:w="5980" w:type="dxa"/>
            <w:gridSpan w:val="3"/>
          </w:tcPr>
          <w:p w14:paraId="1FB3E36B" w14:textId="77777777" w:rsidR="00E34178" w:rsidRPr="0076221C" w:rsidRDefault="003D30E1" w:rsidP="0076221C">
            <w:r w:rsidRPr="0076221C">
              <w:t>1. Inntekter (ekskl. tilbakebetalinger mv. og overføring fra Statens pensjonsfond utland)</w:t>
            </w:r>
          </w:p>
        </w:tc>
        <w:tc>
          <w:tcPr>
            <w:tcW w:w="1180" w:type="dxa"/>
          </w:tcPr>
          <w:p w14:paraId="53283C0A" w14:textId="77777777" w:rsidR="00E34178" w:rsidRPr="0076221C" w:rsidRDefault="003D30E1" w:rsidP="0076221C">
            <w:r w:rsidRPr="0076221C">
              <w:t>1 103 823 422</w:t>
            </w:r>
          </w:p>
        </w:tc>
        <w:tc>
          <w:tcPr>
            <w:tcW w:w="1180" w:type="dxa"/>
          </w:tcPr>
          <w:p w14:paraId="49942000" w14:textId="77777777" w:rsidR="00E34178" w:rsidRPr="0076221C" w:rsidRDefault="003D30E1" w:rsidP="0076221C">
            <w:r w:rsidRPr="0076221C">
              <w:t>368 347 166</w:t>
            </w:r>
          </w:p>
        </w:tc>
        <w:tc>
          <w:tcPr>
            <w:tcW w:w="1180" w:type="dxa"/>
          </w:tcPr>
          <w:p w14:paraId="529C8E12" w14:textId="77777777" w:rsidR="00E34178" w:rsidRPr="0076221C" w:rsidRDefault="003D30E1" w:rsidP="0076221C">
            <w:r w:rsidRPr="0076221C">
              <w:t>1 472 170 588</w:t>
            </w:r>
          </w:p>
        </w:tc>
      </w:tr>
      <w:tr w:rsidR="00E34178" w:rsidRPr="0076221C" w14:paraId="50AF47F2" w14:textId="77777777" w:rsidTr="002B0003">
        <w:trPr>
          <w:trHeight w:val="280"/>
        </w:trPr>
        <w:tc>
          <w:tcPr>
            <w:tcW w:w="5980" w:type="dxa"/>
            <w:gridSpan w:val="3"/>
          </w:tcPr>
          <w:p w14:paraId="2150A02A" w14:textId="77777777" w:rsidR="00E34178" w:rsidRPr="0076221C" w:rsidRDefault="003D30E1" w:rsidP="0076221C">
            <w:r w:rsidRPr="0076221C">
              <w:t>2. Utgifter (ekskl. utlån, avdrag på statsgjeld mv.)</w:t>
            </w:r>
          </w:p>
        </w:tc>
        <w:tc>
          <w:tcPr>
            <w:tcW w:w="1180" w:type="dxa"/>
          </w:tcPr>
          <w:p w14:paraId="2D1D2B8C" w14:textId="77777777" w:rsidR="00E34178" w:rsidRPr="0076221C" w:rsidRDefault="003D30E1" w:rsidP="0076221C">
            <w:r w:rsidRPr="0076221C">
              <w:t>1 313 373 683</w:t>
            </w:r>
          </w:p>
        </w:tc>
        <w:tc>
          <w:tcPr>
            <w:tcW w:w="1180" w:type="dxa"/>
          </w:tcPr>
          <w:p w14:paraId="531C6DDA" w14:textId="77777777" w:rsidR="00E34178" w:rsidRPr="0076221C" w:rsidRDefault="003D30E1" w:rsidP="0076221C">
            <w:r w:rsidRPr="0076221C">
              <w:t>547 674 666</w:t>
            </w:r>
          </w:p>
        </w:tc>
        <w:tc>
          <w:tcPr>
            <w:tcW w:w="1180" w:type="dxa"/>
          </w:tcPr>
          <w:p w14:paraId="04AF35CA" w14:textId="77777777" w:rsidR="00E34178" w:rsidRPr="0076221C" w:rsidRDefault="003D30E1" w:rsidP="0076221C">
            <w:r w:rsidRPr="0076221C">
              <w:t>1 861 048 349</w:t>
            </w:r>
          </w:p>
        </w:tc>
      </w:tr>
      <w:tr w:rsidR="00E34178" w:rsidRPr="0076221C" w14:paraId="06FC81DA" w14:textId="77777777" w:rsidTr="002B0003">
        <w:trPr>
          <w:trHeight w:val="280"/>
        </w:trPr>
        <w:tc>
          <w:tcPr>
            <w:tcW w:w="5980" w:type="dxa"/>
            <w:gridSpan w:val="3"/>
          </w:tcPr>
          <w:p w14:paraId="6F67E647" w14:textId="77777777" w:rsidR="00E34178" w:rsidRPr="0076221C" w:rsidRDefault="003D30E1" w:rsidP="0076221C">
            <w:r w:rsidRPr="0076221C">
              <w:t>Driftsutgifter</w:t>
            </w:r>
          </w:p>
        </w:tc>
        <w:tc>
          <w:tcPr>
            <w:tcW w:w="1180" w:type="dxa"/>
          </w:tcPr>
          <w:p w14:paraId="7FFA2A0D" w14:textId="77777777" w:rsidR="00E34178" w:rsidRPr="0076221C" w:rsidRDefault="003D30E1" w:rsidP="0076221C">
            <w:r w:rsidRPr="0076221C">
              <w:t>201 615 933</w:t>
            </w:r>
          </w:p>
        </w:tc>
        <w:tc>
          <w:tcPr>
            <w:tcW w:w="1180" w:type="dxa"/>
          </w:tcPr>
          <w:p w14:paraId="3B2C2318" w14:textId="77777777" w:rsidR="00E34178" w:rsidRPr="0076221C" w:rsidRDefault="003D30E1" w:rsidP="0076221C">
            <w:r w:rsidRPr="0076221C">
              <w:t>-</w:t>
            </w:r>
          </w:p>
        </w:tc>
        <w:tc>
          <w:tcPr>
            <w:tcW w:w="1180" w:type="dxa"/>
          </w:tcPr>
          <w:p w14:paraId="274B18A0" w14:textId="77777777" w:rsidR="00E34178" w:rsidRPr="0076221C" w:rsidRDefault="003D30E1" w:rsidP="0076221C">
            <w:r w:rsidRPr="0076221C">
              <w:t>201 615 933</w:t>
            </w:r>
          </w:p>
        </w:tc>
      </w:tr>
      <w:tr w:rsidR="00E34178" w:rsidRPr="0076221C" w14:paraId="76E7A44D" w14:textId="77777777" w:rsidTr="002B0003">
        <w:trPr>
          <w:trHeight w:val="280"/>
        </w:trPr>
        <w:tc>
          <w:tcPr>
            <w:tcW w:w="5980" w:type="dxa"/>
            <w:gridSpan w:val="3"/>
          </w:tcPr>
          <w:p w14:paraId="200E45DD" w14:textId="77777777" w:rsidR="00E34178" w:rsidRPr="0076221C" w:rsidRDefault="003D30E1" w:rsidP="0076221C">
            <w:r w:rsidRPr="0076221C">
              <w:t>Nybygg, anlegg mv.</w:t>
            </w:r>
          </w:p>
        </w:tc>
        <w:tc>
          <w:tcPr>
            <w:tcW w:w="1180" w:type="dxa"/>
          </w:tcPr>
          <w:p w14:paraId="5E9AF591" w14:textId="77777777" w:rsidR="00E34178" w:rsidRPr="0076221C" w:rsidRDefault="003D30E1" w:rsidP="0076221C">
            <w:r w:rsidRPr="0076221C">
              <w:t>72 517 830</w:t>
            </w:r>
          </w:p>
        </w:tc>
        <w:tc>
          <w:tcPr>
            <w:tcW w:w="1180" w:type="dxa"/>
          </w:tcPr>
          <w:p w14:paraId="79CBA40C" w14:textId="77777777" w:rsidR="00E34178" w:rsidRPr="0076221C" w:rsidRDefault="003D30E1" w:rsidP="0076221C">
            <w:r w:rsidRPr="0076221C">
              <w:t>-</w:t>
            </w:r>
          </w:p>
        </w:tc>
        <w:tc>
          <w:tcPr>
            <w:tcW w:w="1180" w:type="dxa"/>
          </w:tcPr>
          <w:p w14:paraId="1461618A" w14:textId="77777777" w:rsidR="00E34178" w:rsidRPr="0076221C" w:rsidRDefault="003D30E1" w:rsidP="0076221C">
            <w:r w:rsidRPr="0076221C">
              <w:t>72 517 830</w:t>
            </w:r>
          </w:p>
        </w:tc>
      </w:tr>
      <w:tr w:rsidR="00E34178" w:rsidRPr="0076221C" w14:paraId="7940D8B8" w14:textId="77777777" w:rsidTr="002B0003">
        <w:trPr>
          <w:trHeight w:val="280"/>
        </w:trPr>
        <w:tc>
          <w:tcPr>
            <w:tcW w:w="5980" w:type="dxa"/>
            <w:gridSpan w:val="3"/>
          </w:tcPr>
          <w:p w14:paraId="2F970E84" w14:textId="77777777" w:rsidR="00E34178" w:rsidRPr="0076221C" w:rsidRDefault="003D30E1" w:rsidP="0076221C">
            <w:r w:rsidRPr="0076221C">
              <w:t>Overføringer til andre</w:t>
            </w:r>
          </w:p>
        </w:tc>
        <w:tc>
          <w:tcPr>
            <w:tcW w:w="1180" w:type="dxa"/>
          </w:tcPr>
          <w:p w14:paraId="5114B133" w14:textId="77777777" w:rsidR="00E34178" w:rsidRPr="0076221C" w:rsidRDefault="003D30E1" w:rsidP="0076221C">
            <w:r w:rsidRPr="0076221C">
              <w:t>767 238 920</w:t>
            </w:r>
          </w:p>
        </w:tc>
        <w:tc>
          <w:tcPr>
            <w:tcW w:w="1180" w:type="dxa"/>
          </w:tcPr>
          <w:p w14:paraId="21DEC3CD" w14:textId="77777777" w:rsidR="00E34178" w:rsidRPr="0076221C" w:rsidRDefault="003D30E1" w:rsidP="0076221C">
            <w:r w:rsidRPr="0076221C">
              <w:t>547 674 666</w:t>
            </w:r>
          </w:p>
        </w:tc>
        <w:tc>
          <w:tcPr>
            <w:tcW w:w="1180" w:type="dxa"/>
          </w:tcPr>
          <w:p w14:paraId="7A0A53E1" w14:textId="77777777" w:rsidR="00E34178" w:rsidRPr="0076221C" w:rsidRDefault="003D30E1" w:rsidP="0076221C">
            <w:r w:rsidRPr="0076221C">
              <w:t>1 314 913 586</w:t>
            </w:r>
          </w:p>
        </w:tc>
      </w:tr>
      <w:tr w:rsidR="00E34178" w:rsidRPr="0076221C" w14:paraId="0515F517" w14:textId="77777777" w:rsidTr="002B0003">
        <w:trPr>
          <w:trHeight w:val="280"/>
        </w:trPr>
        <w:tc>
          <w:tcPr>
            <w:tcW w:w="5980" w:type="dxa"/>
            <w:gridSpan w:val="3"/>
          </w:tcPr>
          <w:p w14:paraId="47C6FFF5" w14:textId="77777777" w:rsidR="00E34178" w:rsidRPr="0076221C" w:rsidRDefault="003D30E1" w:rsidP="0076221C">
            <w:r w:rsidRPr="0076221C">
              <w:t>Overføringer til Statens pensjonsfond utland</w:t>
            </w:r>
          </w:p>
        </w:tc>
        <w:tc>
          <w:tcPr>
            <w:tcW w:w="1180" w:type="dxa"/>
          </w:tcPr>
          <w:p w14:paraId="3856303F" w14:textId="77777777" w:rsidR="00E34178" w:rsidRPr="0076221C" w:rsidRDefault="003D30E1" w:rsidP="0076221C">
            <w:r w:rsidRPr="0076221C">
              <w:t>272 001 000</w:t>
            </w:r>
          </w:p>
        </w:tc>
        <w:tc>
          <w:tcPr>
            <w:tcW w:w="1180" w:type="dxa"/>
          </w:tcPr>
          <w:p w14:paraId="5D85BD59" w14:textId="77777777" w:rsidR="00E34178" w:rsidRPr="0076221C" w:rsidRDefault="003D30E1" w:rsidP="0076221C">
            <w:r w:rsidRPr="0076221C">
              <w:t>-</w:t>
            </w:r>
          </w:p>
        </w:tc>
        <w:tc>
          <w:tcPr>
            <w:tcW w:w="1180" w:type="dxa"/>
          </w:tcPr>
          <w:p w14:paraId="6EBDDEB7" w14:textId="77777777" w:rsidR="00E34178" w:rsidRPr="0076221C" w:rsidRDefault="003D30E1" w:rsidP="0076221C">
            <w:r w:rsidRPr="0076221C">
              <w:t>272 001 000</w:t>
            </w:r>
          </w:p>
        </w:tc>
      </w:tr>
      <w:tr w:rsidR="00E34178" w:rsidRPr="0076221C" w14:paraId="34AC88F9" w14:textId="77777777" w:rsidTr="002B0003">
        <w:trPr>
          <w:trHeight w:val="480"/>
        </w:trPr>
        <w:tc>
          <w:tcPr>
            <w:tcW w:w="5980" w:type="dxa"/>
            <w:gridSpan w:val="3"/>
          </w:tcPr>
          <w:p w14:paraId="36682855" w14:textId="77777777" w:rsidR="00E34178" w:rsidRPr="0076221C" w:rsidRDefault="003D30E1" w:rsidP="0076221C">
            <w:r w:rsidRPr="0076221C">
              <w:t>3. Overskudd før lånetransaksjoner før overføring fra Statens pensjonsfond utland (1-2)</w:t>
            </w:r>
          </w:p>
        </w:tc>
        <w:tc>
          <w:tcPr>
            <w:tcW w:w="1180" w:type="dxa"/>
          </w:tcPr>
          <w:p w14:paraId="54E00877" w14:textId="77777777" w:rsidR="00E34178" w:rsidRPr="0076221C" w:rsidRDefault="003D30E1" w:rsidP="0076221C">
            <w:r w:rsidRPr="0076221C">
              <w:t>-209 550 261</w:t>
            </w:r>
          </w:p>
        </w:tc>
        <w:tc>
          <w:tcPr>
            <w:tcW w:w="1180" w:type="dxa"/>
          </w:tcPr>
          <w:p w14:paraId="31B190ED" w14:textId="77777777" w:rsidR="00E34178" w:rsidRPr="0076221C" w:rsidRDefault="003D30E1" w:rsidP="0076221C">
            <w:r w:rsidRPr="0076221C">
              <w:t>-179 327 500</w:t>
            </w:r>
          </w:p>
        </w:tc>
        <w:tc>
          <w:tcPr>
            <w:tcW w:w="1180" w:type="dxa"/>
          </w:tcPr>
          <w:p w14:paraId="0411A9D2" w14:textId="77777777" w:rsidR="00E34178" w:rsidRPr="0076221C" w:rsidRDefault="003D30E1" w:rsidP="0076221C">
            <w:r w:rsidRPr="0076221C">
              <w:t>-388 877 761</w:t>
            </w:r>
          </w:p>
        </w:tc>
      </w:tr>
      <w:tr w:rsidR="00E34178" w:rsidRPr="0076221C" w14:paraId="1B1ABC31" w14:textId="77777777" w:rsidTr="002B0003">
        <w:trPr>
          <w:trHeight w:val="280"/>
        </w:trPr>
        <w:tc>
          <w:tcPr>
            <w:tcW w:w="5980" w:type="dxa"/>
            <w:gridSpan w:val="3"/>
          </w:tcPr>
          <w:p w14:paraId="5A0F8E53" w14:textId="77777777" w:rsidR="00E34178" w:rsidRPr="0076221C" w:rsidRDefault="003D30E1" w:rsidP="0076221C">
            <w:r w:rsidRPr="0076221C">
              <w:t>4. Overføring fra Statens pensjonsfond utland</w:t>
            </w:r>
          </w:p>
        </w:tc>
        <w:tc>
          <w:tcPr>
            <w:tcW w:w="1180" w:type="dxa"/>
          </w:tcPr>
          <w:p w14:paraId="21D3E623" w14:textId="77777777" w:rsidR="00E34178" w:rsidRPr="0076221C" w:rsidRDefault="003D30E1" w:rsidP="0076221C">
            <w:r w:rsidRPr="0076221C">
              <w:t>388 877 761</w:t>
            </w:r>
          </w:p>
        </w:tc>
        <w:tc>
          <w:tcPr>
            <w:tcW w:w="1180" w:type="dxa"/>
          </w:tcPr>
          <w:p w14:paraId="59309A57" w14:textId="77777777" w:rsidR="00E34178" w:rsidRPr="0076221C" w:rsidRDefault="003D30E1" w:rsidP="0076221C">
            <w:r w:rsidRPr="0076221C">
              <w:t>-</w:t>
            </w:r>
          </w:p>
        </w:tc>
        <w:tc>
          <w:tcPr>
            <w:tcW w:w="1180" w:type="dxa"/>
          </w:tcPr>
          <w:p w14:paraId="389DDC57" w14:textId="77777777" w:rsidR="00E34178" w:rsidRPr="0076221C" w:rsidRDefault="003D30E1" w:rsidP="0076221C">
            <w:r w:rsidRPr="0076221C">
              <w:t>388 877 761</w:t>
            </w:r>
          </w:p>
        </w:tc>
      </w:tr>
      <w:tr w:rsidR="00E34178" w:rsidRPr="0076221C" w14:paraId="68588E96" w14:textId="77777777" w:rsidTr="002B0003">
        <w:trPr>
          <w:trHeight w:val="280"/>
        </w:trPr>
        <w:tc>
          <w:tcPr>
            <w:tcW w:w="5980" w:type="dxa"/>
            <w:gridSpan w:val="3"/>
          </w:tcPr>
          <w:p w14:paraId="6BB25B52" w14:textId="77777777" w:rsidR="00E34178" w:rsidRPr="0076221C" w:rsidRDefault="003D30E1" w:rsidP="0076221C">
            <w:r w:rsidRPr="0076221C">
              <w:t>5. Overskudd før lånetransaksjoner (3+4)</w:t>
            </w:r>
          </w:p>
        </w:tc>
        <w:tc>
          <w:tcPr>
            <w:tcW w:w="1180" w:type="dxa"/>
          </w:tcPr>
          <w:p w14:paraId="3466497B" w14:textId="77777777" w:rsidR="00E34178" w:rsidRPr="0076221C" w:rsidRDefault="003D30E1" w:rsidP="0076221C">
            <w:r w:rsidRPr="0076221C">
              <w:t>179 327 500</w:t>
            </w:r>
          </w:p>
        </w:tc>
        <w:tc>
          <w:tcPr>
            <w:tcW w:w="1180" w:type="dxa"/>
          </w:tcPr>
          <w:p w14:paraId="531DD4B7" w14:textId="77777777" w:rsidR="00E34178" w:rsidRPr="0076221C" w:rsidRDefault="003D30E1" w:rsidP="0076221C">
            <w:r w:rsidRPr="0076221C">
              <w:t>-179 327 500</w:t>
            </w:r>
          </w:p>
        </w:tc>
        <w:tc>
          <w:tcPr>
            <w:tcW w:w="1180" w:type="dxa"/>
          </w:tcPr>
          <w:p w14:paraId="3A7652F0" w14:textId="77777777" w:rsidR="00E34178" w:rsidRPr="0076221C" w:rsidRDefault="003D30E1" w:rsidP="0076221C">
            <w:r w:rsidRPr="0076221C">
              <w:t>-</w:t>
            </w:r>
          </w:p>
        </w:tc>
      </w:tr>
    </w:tbl>
    <w:p w14:paraId="796AC684" w14:textId="77777777" w:rsidR="00E34178" w:rsidRPr="0076221C" w:rsidRDefault="003D30E1" w:rsidP="0076221C">
      <w:pPr>
        <w:pStyle w:val="Tabellnavn"/>
      </w:pPr>
      <w:r w:rsidRPr="0076221C">
        <w:t>06N2xt2</w:t>
      </w:r>
    </w:p>
    <w:tbl>
      <w:tblPr>
        <w:tblStyle w:val="StandardTabell"/>
        <w:tblW w:w="0" w:type="auto"/>
        <w:tblLayout w:type="fixed"/>
        <w:tblLook w:val="04A0" w:firstRow="1" w:lastRow="0" w:firstColumn="1" w:lastColumn="0" w:noHBand="0" w:noVBand="1"/>
      </w:tblPr>
      <w:tblGrid>
        <w:gridCol w:w="3620"/>
        <w:gridCol w:w="1180"/>
        <w:gridCol w:w="1180"/>
        <w:gridCol w:w="1180"/>
        <w:gridCol w:w="1180"/>
        <w:gridCol w:w="1180"/>
      </w:tblGrid>
      <w:tr w:rsidR="00E34178" w:rsidRPr="0076221C" w14:paraId="0B411DFE" w14:textId="77777777" w:rsidTr="002B0003">
        <w:trPr>
          <w:trHeight w:val="280"/>
        </w:trPr>
        <w:tc>
          <w:tcPr>
            <w:tcW w:w="3620" w:type="dxa"/>
            <w:shd w:val="clear" w:color="auto" w:fill="FFFFFF"/>
          </w:tcPr>
          <w:p w14:paraId="104EB915" w14:textId="77777777" w:rsidR="00E34178" w:rsidRPr="0076221C" w:rsidRDefault="00E34178" w:rsidP="0076221C"/>
        </w:tc>
        <w:tc>
          <w:tcPr>
            <w:tcW w:w="1180" w:type="dxa"/>
          </w:tcPr>
          <w:p w14:paraId="371F094F" w14:textId="77777777" w:rsidR="00E34178" w:rsidRPr="0076221C" w:rsidRDefault="00E34178" w:rsidP="0076221C"/>
        </w:tc>
        <w:tc>
          <w:tcPr>
            <w:tcW w:w="1180" w:type="dxa"/>
          </w:tcPr>
          <w:p w14:paraId="3CB4FBC2" w14:textId="77777777" w:rsidR="00E34178" w:rsidRPr="0076221C" w:rsidRDefault="00E34178" w:rsidP="0076221C"/>
        </w:tc>
        <w:tc>
          <w:tcPr>
            <w:tcW w:w="1180" w:type="dxa"/>
          </w:tcPr>
          <w:p w14:paraId="062B1613" w14:textId="77777777" w:rsidR="00E34178" w:rsidRPr="0076221C" w:rsidRDefault="00E34178" w:rsidP="0076221C"/>
        </w:tc>
        <w:tc>
          <w:tcPr>
            <w:tcW w:w="1180" w:type="dxa"/>
          </w:tcPr>
          <w:p w14:paraId="3DFA8D27" w14:textId="77777777" w:rsidR="00E34178" w:rsidRPr="0076221C" w:rsidRDefault="00E34178" w:rsidP="0076221C"/>
        </w:tc>
        <w:tc>
          <w:tcPr>
            <w:tcW w:w="1180" w:type="dxa"/>
          </w:tcPr>
          <w:p w14:paraId="5005D820" w14:textId="77777777" w:rsidR="00E34178" w:rsidRPr="0076221C" w:rsidRDefault="003D30E1" w:rsidP="0076221C">
            <w:r w:rsidRPr="0076221C">
              <w:t>1 000 kroner</w:t>
            </w:r>
          </w:p>
        </w:tc>
      </w:tr>
      <w:tr w:rsidR="00E34178" w:rsidRPr="0076221C" w14:paraId="364D0BA1" w14:textId="77777777" w:rsidTr="002B0003">
        <w:trPr>
          <w:trHeight w:val="820"/>
        </w:trPr>
        <w:tc>
          <w:tcPr>
            <w:tcW w:w="3620" w:type="dxa"/>
          </w:tcPr>
          <w:p w14:paraId="5C284EFF" w14:textId="77777777" w:rsidR="00E34178" w:rsidRPr="0076221C" w:rsidRDefault="003D30E1" w:rsidP="0076221C">
            <w:r w:rsidRPr="0076221C">
              <w:t>Inntekter</w:t>
            </w:r>
          </w:p>
        </w:tc>
        <w:tc>
          <w:tcPr>
            <w:tcW w:w="1180" w:type="dxa"/>
          </w:tcPr>
          <w:p w14:paraId="116B6F8C" w14:textId="77777777" w:rsidR="00E34178" w:rsidRPr="0076221C" w:rsidRDefault="003D30E1" w:rsidP="0076221C">
            <w:r w:rsidRPr="0076221C">
              <w:t>Samlede inntekter</w:t>
            </w:r>
          </w:p>
        </w:tc>
        <w:tc>
          <w:tcPr>
            <w:tcW w:w="1180" w:type="dxa"/>
          </w:tcPr>
          <w:p w14:paraId="61A2F858" w14:textId="77777777" w:rsidR="00E34178" w:rsidRPr="0076221C" w:rsidRDefault="003D30E1" w:rsidP="0076221C">
            <w:r w:rsidRPr="0076221C">
              <w:t>Driftsinntekter</w:t>
            </w:r>
          </w:p>
        </w:tc>
        <w:tc>
          <w:tcPr>
            <w:tcW w:w="1180" w:type="dxa"/>
          </w:tcPr>
          <w:p w14:paraId="441E216F" w14:textId="77777777" w:rsidR="00E34178" w:rsidRPr="0076221C" w:rsidRDefault="003D30E1" w:rsidP="0076221C">
            <w:r w:rsidRPr="0076221C">
              <w:t>Inntekter i samband med nybygg, anlegg mv.</w:t>
            </w:r>
          </w:p>
        </w:tc>
        <w:tc>
          <w:tcPr>
            <w:tcW w:w="1180" w:type="dxa"/>
          </w:tcPr>
          <w:p w14:paraId="52F57484" w14:textId="77777777" w:rsidR="00E34178" w:rsidRPr="0076221C" w:rsidRDefault="003D30E1" w:rsidP="0076221C">
            <w:r w:rsidRPr="0076221C">
              <w:t xml:space="preserve">Skatter, avgifter og andre o </w:t>
            </w:r>
            <w:proofErr w:type="spellStart"/>
            <w:r w:rsidRPr="0076221C">
              <w:t>verføringer</w:t>
            </w:r>
            <w:proofErr w:type="spellEnd"/>
          </w:p>
        </w:tc>
        <w:tc>
          <w:tcPr>
            <w:tcW w:w="1180" w:type="dxa"/>
          </w:tcPr>
          <w:p w14:paraId="2D83D9F3" w14:textId="77777777" w:rsidR="00E34178" w:rsidRPr="0076221C" w:rsidRDefault="003D30E1" w:rsidP="0076221C">
            <w:r w:rsidRPr="0076221C">
              <w:t>Tilbakebetalinger mv.</w:t>
            </w:r>
          </w:p>
        </w:tc>
      </w:tr>
      <w:tr w:rsidR="00E34178" w:rsidRPr="0076221C" w14:paraId="1D44529A" w14:textId="77777777" w:rsidTr="002B0003">
        <w:trPr>
          <w:trHeight w:val="300"/>
        </w:trPr>
        <w:tc>
          <w:tcPr>
            <w:tcW w:w="3620" w:type="dxa"/>
          </w:tcPr>
          <w:p w14:paraId="44C3FCD9" w14:textId="77777777" w:rsidR="00E34178" w:rsidRPr="0076221C" w:rsidRDefault="003D30E1" w:rsidP="0076221C">
            <w:r w:rsidRPr="0076221C">
              <w:t>Skatt på formue og inntekt</w:t>
            </w:r>
          </w:p>
        </w:tc>
        <w:tc>
          <w:tcPr>
            <w:tcW w:w="1180" w:type="dxa"/>
          </w:tcPr>
          <w:p w14:paraId="2DC7F71C" w14:textId="77777777" w:rsidR="00E34178" w:rsidRPr="0076221C" w:rsidRDefault="003D30E1" w:rsidP="0076221C">
            <w:r w:rsidRPr="0076221C">
              <w:t>278 425 000</w:t>
            </w:r>
          </w:p>
        </w:tc>
        <w:tc>
          <w:tcPr>
            <w:tcW w:w="1180" w:type="dxa"/>
          </w:tcPr>
          <w:p w14:paraId="6B5FC4B0" w14:textId="77777777" w:rsidR="00E34178" w:rsidRPr="0076221C" w:rsidRDefault="003D30E1" w:rsidP="0076221C">
            <w:r w:rsidRPr="0076221C">
              <w:t>-</w:t>
            </w:r>
          </w:p>
        </w:tc>
        <w:tc>
          <w:tcPr>
            <w:tcW w:w="1180" w:type="dxa"/>
          </w:tcPr>
          <w:p w14:paraId="540973C5" w14:textId="77777777" w:rsidR="00E34178" w:rsidRPr="0076221C" w:rsidRDefault="003D30E1" w:rsidP="0076221C">
            <w:r w:rsidRPr="0076221C">
              <w:t>-</w:t>
            </w:r>
          </w:p>
        </w:tc>
        <w:tc>
          <w:tcPr>
            <w:tcW w:w="1180" w:type="dxa"/>
          </w:tcPr>
          <w:p w14:paraId="09AB32B3" w14:textId="77777777" w:rsidR="00E34178" w:rsidRPr="0076221C" w:rsidRDefault="003D30E1" w:rsidP="0076221C">
            <w:r w:rsidRPr="0076221C">
              <w:t>278 425 000</w:t>
            </w:r>
          </w:p>
        </w:tc>
        <w:tc>
          <w:tcPr>
            <w:tcW w:w="1180" w:type="dxa"/>
          </w:tcPr>
          <w:p w14:paraId="07C4A03F" w14:textId="77777777" w:rsidR="00E34178" w:rsidRPr="0076221C" w:rsidRDefault="003D30E1" w:rsidP="0076221C">
            <w:r w:rsidRPr="0076221C">
              <w:t>-</w:t>
            </w:r>
          </w:p>
        </w:tc>
      </w:tr>
      <w:tr w:rsidR="00E34178" w:rsidRPr="0076221C" w14:paraId="1AC4D36D" w14:textId="77777777" w:rsidTr="002B0003">
        <w:trPr>
          <w:trHeight w:val="280"/>
        </w:trPr>
        <w:tc>
          <w:tcPr>
            <w:tcW w:w="3620" w:type="dxa"/>
          </w:tcPr>
          <w:p w14:paraId="61219CE2" w14:textId="77777777" w:rsidR="00E34178" w:rsidRPr="0076221C" w:rsidRDefault="003D30E1" w:rsidP="0076221C">
            <w:r w:rsidRPr="0076221C">
              <w:t>Arbeidsgiveravgift og trygdeavgift</w:t>
            </w:r>
          </w:p>
        </w:tc>
        <w:tc>
          <w:tcPr>
            <w:tcW w:w="1180" w:type="dxa"/>
          </w:tcPr>
          <w:p w14:paraId="618C7A1E" w14:textId="77777777" w:rsidR="00E34178" w:rsidRPr="0076221C" w:rsidRDefault="003D30E1" w:rsidP="0076221C">
            <w:r w:rsidRPr="0076221C">
              <w:t>365 650 000</w:t>
            </w:r>
          </w:p>
        </w:tc>
        <w:tc>
          <w:tcPr>
            <w:tcW w:w="1180" w:type="dxa"/>
          </w:tcPr>
          <w:p w14:paraId="6535BFF1" w14:textId="77777777" w:rsidR="00E34178" w:rsidRPr="0076221C" w:rsidRDefault="003D30E1" w:rsidP="0076221C">
            <w:r w:rsidRPr="0076221C">
              <w:t>-</w:t>
            </w:r>
          </w:p>
        </w:tc>
        <w:tc>
          <w:tcPr>
            <w:tcW w:w="1180" w:type="dxa"/>
          </w:tcPr>
          <w:p w14:paraId="5A1161BB" w14:textId="77777777" w:rsidR="00E34178" w:rsidRPr="0076221C" w:rsidRDefault="003D30E1" w:rsidP="0076221C">
            <w:r w:rsidRPr="0076221C">
              <w:t>-</w:t>
            </w:r>
          </w:p>
        </w:tc>
        <w:tc>
          <w:tcPr>
            <w:tcW w:w="1180" w:type="dxa"/>
          </w:tcPr>
          <w:p w14:paraId="67DF3353" w14:textId="77777777" w:rsidR="00E34178" w:rsidRPr="0076221C" w:rsidRDefault="003D30E1" w:rsidP="0076221C">
            <w:r w:rsidRPr="0076221C">
              <w:t>365 650 000</w:t>
            </w:r>
          </w:p>
        </w:tc>
        <w:tc>
          <w:tcPr>
            <w:tcW w:w="1180" w:type="dxa"/>
          </w:tcPr>
          <w:p w14:paraId="78C0E2AC" w14:textId="77777777" w:rsidR="00E34178" w:rsidRPr="0076221C" w:rsidRDefault="003D30E1" w:rsidP="0076221C">
            <w:r w:rsidRPr="0076221C">
              <w:t>-</w:t>
            </w:r>
          </w:p>
        </w:tc>
      </w:tr>
      <w:tr w:rsidR="00E34178" w:rsidRPr="0076221C" w14:paraId="65BFDCC3" w14:textId="77777777" w:rsidTr="002B0003">
        <w:trPr>
          <w:trHeight w:val="280"/>
        </w:trPr>
        <w:tc>
          <w:tcPr>
            <w:tcW w:w="3620" w:type="dxa"/>
          </w:tcPr>
          <w:p w14:paraId="0BEFC8A7" w14:textId="77777777" w:rsidR="00E34178" w:rsidRPr="0076221C" w:rsidRDefault="003D30E1" w:rsidP="0076221C">
            <w:r w:rsidRPr="0076221C">
              <w:t>Tollinntekter</w:t>
            </w:r>
          </w:p>
        </w:tc>
        <w:tc>
          <w:tcPr>
            <w:tcW w:w="1180" w:type="dxa"/>
          </w:tcPr>
          <w:p w14:paraId="08F17029" w14:textId="77777777" w:rsidR="00E34178" w:rsidRPr="0076221C" w:rsidRDefault="003D30E1" w:rsidP="0076221C">
            <w:r w:rsidRPr="0076221C">
              <w:t>4 090 000</w:t>
            </w:r>
          </w:p>
        </w:tc>
        <w:tc>
          <w:tcPr>
            <w:tcW w:w="1180" w:type="dxa"/>
          </w:tcPr>
          <w:p w14:paraId="31687EEE" w14:textId="77777777" w:rsidR="00E34178" w:rsidRPr="0076221C" w:rsidRDefault="003D30E1" w:rsidP="0076221C">
            <w:r w:rsidRPr="0076221C">
              <w:t>-</w:t>
            </w:r>
          </w:p>
        </w:tc>
        <w:tc>
          <w:tcPr>
            <w:tcW w:w="1180" w:type="dxa"/>
          </w:tcPr>
          <w:p w14:paraId="10DA467B" w14:textId="77777777" w:rsidR="00E34178" w:rsidRPr="0076221C" w:rsidRDefault="003D30E1" w:rsidP="0076221C">
            <w:r w:rsidRPr="0076221C">
              <w:t>-</w:t>
            </w:r>
          </w:p>
        </w:tc>
        <w:tc>
          <w:tcPr>
            <w:tcW w:w="1180" w:type="dxa"/>
          </w:tcPr>
          <w:p w14:paraId="20CEA43E" w14:textId="77777777" w:rsidR="00E34178" w:rsidRPr="0076221C" w:rsidRDefault="003D30E1" w:rsidP="0076221C">
            <w:r w:rsidRPr="0076221C">
              <w:t>4 090 000</w:t>
            </w:r>
          </w:p>
        </w:tc>
        <w:tc>
          <w:tcPr>
            <w:tcW w:w="1180" w:type="dxa"/>
          </w:tcPr>
          <w:p w14:paraId="327FA3E8" w14:textId="77777777" w:rsidR="00E34178" w:rsidRPr="0076221C" w:rsidRDefault="003D30E1" w:rsidP="0076221C">
            <w:r w:rsidRPr="0076221C">
              <w:t>-</w:t>
            </w:r>
          </w:p>
        </w:tc>
      </w:tr>
      <w:tr w:rsidR="00E34178" w:rsidRPr="0076221C" w14:paraId="5430201B" w14:textId="77777777" w:rsidTr="002B0003">
        <w:trPr>
          <w:trHeight w:val="280"/>
        </w:trPr>
        <w:tc>
          <w:tcPr>
            <w:tcW w:w="3620" w:type="dxa"/>
          </w:tcPr>
          <w:p w14:paraId="0C850ABF" w14:textId="77777777" w:rsidR="00E34178" w:rsidRPr="0076221C" w:rsidRDefault="003D30E1" w:rsidP="0076221C">
            <w:r w:rsidRPr="0076221C">
              <w:t>Merverdiavgift</w:t>
            </w:r>
          </w:p>
        </w:tc>
        <w:tc>
          <w:tcPr>
            <w:tcW w:w="1180" w:type="dxa"/>
          </w:tcPr>
          <w:p w14:paraId="66F9F60F" w14:textId="77777777" w:rsidR="00E34178" w:rsidRPr="0076221C" w:rsidRDefault="003D30E1" w:rsidP="0076221C">
            <w:r w:rsidRPr="0076221C">
              <w:t>332 500 000</w:t>
            </w:r>
          </w:p>
        </w:tc>
        <w:tc>
          <w:tcPr>
            <w:tcW w:w="1180" w:type="dxa"/>
          </w:tcPr>
          <w:p w14:paraId="1E6191E4" w14:textId="77777777" w:rsidR="00E34178" w:rsidRPr="0076221C" w:rsidRDefault="003D30E1" w:rsidP="0076221C">
            <w:r w:rsidRPr="0076221C">
              <w:t>-</w:t>
            </w:r>
          </w:p>
        </w:tc>
        <w:tc>
          <w:tcPr>
            <w:tcW w:w="1180" w:type="dxa"/>
          </w:tcPr>
          <w:p w14:paraId="202695A5" w14:textId="77777777" w:rsidR="00E34178" w:rsidRPr="0076221C" w:rsidRDefault="003D30E1" w:rsidP="0076221C">
            <w:r w:rsidRPr="0076221C">
              <w:t>-</w:t>
            </w:r>
          </w:p>
        </w:tc>
        <w:tc>
          <w:tcPr>
            <w:tcW w:w="1180" w:type="dxa"/>
          </w:tcPr>
          <w:p w14:paraId="0347AF2A" w14:textId="77777777" w:rsidR="00E34178" w:rsidRPr="0076221C" w:rsidRDefault="003D30E1" w:rsidP="0076221C">
            <w:r w:rsidRPr="0076221C">
              <w:t>332 500 000</w:t>
            </w:r>
          </w:p>
        </w:tc>
        <w:tc>
          <w:tcPr>
            <w:tcW w:w="1180" w:type="dxa"/>
          </w:tcPr>
          <w:p w14:paraId="70179806" w14:textId="77777777" w:rsidR="00E34178" w:rsidRPr="0076221C" w:rsidRDefault="003D30E1" w:rsidP="0076221C">
            <w:r w:rsidRPr="0076221C">
              <w:t>-</w:t>
            </w:r>
          </w:p>
        </w:tc>
      </w:tr>
      <w:tr w:rsidR="00E34178" w:rsidRPr="0076221C" w14:paraId="54F4B231" w14:textId="77777777" w:rsidTr="002B0003">
        <w:trPr>
          <w:trHeight w:val="280"/>
        </w:trPr>
        <w:tc>
          <w:tcPr>
            <w:tcW w:w="3620" w:type="dxa"/>
          </w:tcPr>
          <w:p w14:paraId="554C9B60" w14:textId="77777777" w:rsidR="00E34178" w:rsidRPr="0076221C" w:rsidRDefault="003D30E1" w:rsidP="0076221C">
            <w:r w:rsidRPr="0076221C">
              <w:t>Avgifter på alkohol</w:t>
            </w:r>
          </w:p>
        </w:tc>
        <w:tc>
          <w:tcPr>
            <w:tcW w:w="1180" w:type="dxa"/>
          </w:tcPr>
          <w:p w14:paraId="76F19D78" w14:textId="77777777" w:rsidR="00E34178" w:rsidRPr="0076221C" w:rsidRDefault="003D30E1" w:rsidP="0076221C">
            <w:r w:rsidRPr="0076221C">
              <w:t>17 700 000</w:t>
            </w:r>
          </w:p>
        </w:tc>
        <w:tc>
          <w:tcPr>
            <w:tcW w:w="1180" w:type="dxa"/>
          </w:tcPr>
          <w:p w14:paraId="2E32FE81" w14:textId="77777777" w:rsidR="00E34178" w:rsidRPr="0076221C" w:rsidRDefault="003D30E1" w:rsidP="0076221C">
            <w:r w:rsidRPr="0076221C">
              <w:t>-</w:t>
            </w:r>
          </w:p>
        </w:tc>
        <w:tc>
          <w:tcPr>
            <w:tcW w:w="1180" w:type="dxa"/>
          </w:tcPr>
          <w:p w14:paraId="755A62B7" w14:textId="77777777" w:rsidR="00E34178" w:rsidRPr="0076221C" w:rsidRDefault="003D30E1" w:rsidP="0076221C">
            <w:r w:rsidRPr="0076221C">
              <w:t>-</w:t>
            </w:r>
          </w:p>
        </w:tc>
        <w:tc>
          <w:tcPr>
            <w:tcW w:w="1180" w:type="dxa"/>
          </w:tcPr>
          <w:p w14:paraId="278A0E1A" w14:textId="77777777" w:rsidR="00E34178" w:rsidRPr="0076221C" w:rsidRDefault="003D30E1" w:rsidP="0076221C">
            <w:r w:rsidRPr="0076221C">
              <w:t>17 700 000</w:t>
            </w:r>
          </w:p>
        </w:tc>
        <w:tc>
          <w:tcPr>
            <w:tcW w:w="1180" w:type="dxa"/>
          </w:tcPr>
          <w:p w14:paraId="764BCC97" w14:textId="77777777" w:rsidR="00E34178" w:rsidRPr="0076221C" w:rsidRDefault="003D30E1" w:rsidP="0076221C">
            <w:r w:rsidRPr="0076221C">
              <w:t>-</w:t>
            </w:r>
          </w:p>
        </w:tc>
      </w:tr>
      <w:tr w:rsidR="00E34178" w:rsidRPr="0076221C" w14:paraId="3923DF19" w14:textId="77777777" w:rsidTr="002B0003">
        <w:trPr>
          <w:trHeight w:val="280"/>
        </w:trPr>
        <w:tc>
          <w:tcPr>
            <w:tcW w:w="3620" w:type="dxa"/>
          </w:tcPr>
          <w:p w14:paraId="4A64ED06" w14:textId="77777777" w:rsidR="00E34178" w:rsidRPr="0076221C" w:rsidRDefault="003D30E1" w:rsidP="0076221C">
            <w:r w:rsidRPr="0076221C">
              <w:t>Avgifter på tobakk</w:t>
            </w:r>
          </w:p>
        </w:tc>
        <w:tc>
          <w:tcPr>
            <w:tcW w:w="1180" w:type="dxa"/>
          </w:tcPr>
          <w:p w14:paraId="1CE5D640" w14:textId="77777777" w:rsidR="00E34178" w:rsidRPr="0076221C" w:rsidRDefault="003D30E1" w:rsidP="0076221C">
            <w:r w:rsidRPr="0076221C">
              <w:t>9 100 000</w:t>
            </w:r>
          </w:p>
        </w:tc>
        <w:tc>
          <w:tcPr>
            <w:tcW w:w="1180" w:type="dxa"/>
          </w:tcPr>
          <w:p w14:paraId="38590B46" w14:textId="77777777" w:rsidR="00E34178" w:rsidRPr="0076221C" w:rsidRDefault="003D30E1" w:rsidP="0076221C">
            <w:r w:rsidRPr="0076221C">
              <w:t>-</w:t>
            </w:r>
          </w:p>
        </w:tc>
        <w:tc>
          <w:tcPr>
            <w:tcW w:w="1180" w:type="dxa"/>
          </w:tcPr>
          <w:p w14:paraId="4B1254D8" w14:textId="77777777" w:rsidR="00E34178" w:rsidRPr="0076221C" w:rsidRDefault="003D30E1" w:rsidP="0076221C">
            <w:r w:rsidRPr="0076221C">
              <w:t>-</w:t>
            </w:r>
          </w:p>
        </w:tc>
        <w:tc>
          <w:tcPr>
            <w:tcW w:w="1180" w:type="dxa"/>
          </w:tcPr>
          <w:p w14:paraId="194DC933" w14:textId="77777777" w:rsidR="00E34178" w:rsidRPr="0076221C" w:rsidRDefault="003D30E1" w:rsidP="0076221C">
            <w:r w:rsidRPr="0076221C">
              <w:t>9 100 000</w:t>
            </w:r>
          </w:p>
        </w:tc>
        <w:tc>
          <w:tcPr>
            <w:tcW w:w="1180" w:type="dxa"/>
          </w:tcPr>
          <w:p w14:paraId="582C5E20" w14:textId="77777777" w:rsidR="00E34178" w:rsidRPr="0076221C" w:rsidRDefault="003D30E1" w:rsidP="0076221C">
            <w:r w:rsidRPr="0076221C">
              <w:t>-</w:t>
            </w:r>
          </w:p>
        </w:tc>
      </w:tr>
      <w:tr w:rsidR="00E34178" w:rsidRPr="0076221C" w14:paraId="32349106" w14:textId="77777777" w:rsidTr="002B0003">
        <w:trPr>
          <w:trHeight w:val="280"/>
        </w:trPr>
        <w:tc>
          <w:tcPr>
            <w:tcW w:w="3620" w:type="dxa"/>
          </w:tcPr>
          <w:p w14:paraId="30328405" w14:textId="77777777" w:rsidR="00E34178" w:rsidRPr="0076221C" w:rsidRDefault="003D30E1" w:rsidP="0076221C">
            <w:r w:rsidRPr="0076221C">
              <w:t>Avgifter på motorvogner</w:t>
            </w:r>
          </w:p>
        </w:tc>
        <w:tc>
          <w:tcPr>
            <w:tcW w:w="1180" w:type="dxa"/>
          </w:tcPr>
          <w:p w14:paraId="1CFF87AA" w14:textId="77777777" w:rsidR="00E34178" w:rsidRPr="0076221C" w:rsidRDefault="003D30E1" w:rsidP="0076221C">
            <w:r w:rsidRPr="0076221C">
              <w:t>19 860 000</w:t>
            </w:r>
          </w:p>
        </w:tc>
        <w:tc>
          <w:tcPr>
            <w:tcW w:w="1180" w:type="dxa"/>
          </w:tcPr>
          <w:p w14:paraId="1204420D" w14:textId="77777777" w:rsidR="00E34178" w:rsidRPr="0076221C" w:rsidRDefault="003D30E1" w:rsidP="0076221C">
            <w:r w:rsidRPr="0076221C">
              <w:t>-</w:t>
            </w:r>
          </w:p>
        </w:tc>
        <w:tc>
          <w:tcPr>
            <w:tcW w:w="1180" w:type="dxa"/>
          </w:tcPr>
          <w:p w14:paraId="4866B687" w14:textId="77777777" w:rsidR="00E34178" w:rsidRPr="0076221C" w:rsidRDefault="003D30E1" w:rsidP="0076221C">
            <w:r w:rsidRPr="0076221C">
              <w:t>-</w:t>
            </w:r>
          </w:p>
        </w:tc>
        <w:tc>
          <w:tcPr>
            <w:tcW w:w="1180" w:type="dxa"/>
          </w:tcPr>
          <w:p w14:paraId="27752FA9" w14:textId="77777777" w:rsidR="00E34178" w:rsidRPr="0076221C" w:rsidRDefault="003D30E1" w:rsidP="0076221C">
            <w:r w:rsidRPr="0076221C">
              <w:t>19 860 000</w:t>
            </w:r>
          </w:p>
        </w:tc>
        <w:tc>
          <w:tcPr>
            <w:tcW w:w="1180" w:type="dxa"/>
          </w:tcPr>
          <w:p w14:paraId="55B23F55" w14:textId="77777777" w:rsidR="00E34178" w:rsidRPr="0076221C" w:rsidRDefault="003D30E1" w:rsidP="0076221C">
            <w:r w:rsidRPr="0076221C">
              <w:t>-</w:t>
            </w:r>
          </w:p>
        </w:tc>
      </w:tr>
      <w:tr w:rsidR="00E34178" w:rsidRPr="0076221C" w14:paraId="2DD90496" w14:textId="77777777" w:rsidTr="002B0003">
        <w:trPr>
          <w:trHeight w:val="280"/>
        </w:trPr>
        <w:tc>
          <w:tcPr>
            <w:tcW w:w="3620" w:type="dxa"/>
          </w:tcPr>
          <w:p w14:paraId="25AC514C" w14:textId="77777777" w:rsidR="00E34178" w:rsidRPr="0076221C" w:rsidRDefault="003D30E1" w:rsidP="0076221C">
            <w:r w:rsidRPr="0076221C">
              <w:t>Andre avgifter</w:t>
            </w:r>
          </w:p>
        </w:tc>
        <w:tc>
          <w:tcPr>
            <w:tcW w:w="1180" w:type="dxa"/>
          </w:tcPr>
          <w:p w14:paraId="5EB79A56" w14:textId="77777777" w:rsidR="00E34178" w:rsidRPr="0076221C" w:rsidRDefault="003D30E1" w:rsidP="0076221C">
            <w:r w:rsidRPr="0076221C">
              <w:t>58 658 508</w:t>
            </w:r>
          </w:p>
        </w:tc>
        <w:tc>
          <w:tcPr>
            <w:tcW w:w="1180" w:type="dxa"/>
          </w:tcPr>
          <w:p w14:paraId="44A8CB41" w14:textId="77777777" w:rsidR="00E34178" w:rsidRPr="0076221C" w:rsidRDefault="003D30E1" w:rsidP="0076221C">
            <w:r w:rsidRPr="0076221C">
              <w:t>-</w:t>
            </w:r>
          </w:p>
        </w:tc>
        <w:tc>
          <w:tcPr>
            <w:tcW w:w="1180" w:type="dxa"/>
          </w:tcPr>
          <w:p w14:paraId="1A8A59AD" w14:textId="77777777" w:rsidR="00E34178" w:rsidRPr="0076221C" w:rsidRDefault="003D30E1" w:rsidP="0076221C">
            <w:r w:rsidRPr="0076221C">
              <w:t>-</w:t>
            </w:r>
          </w:p>
        </w:tc>
        <w:tc>
          <w:tcPr>
            <w:tcW w:w="1180" w:type="dxa"/>
          </w:tcPr>
          <w:p w14:paraId="489F0C40" w14:textId="77777777" w:rsidR="00E34178" w:rsidRPr="0076221C" w:rsidRDefault="003D30E1" w:rsidP="0076221C">
            <w:r w:rsidRPr="0076221C">
              <w:t>58 658 508</w:t>
            </w:r>
          </w:p>
        </w:tc>
        <w:tc>
          <w:tcPr>
            <w:tcW w:w="1180" w:type="dxa"/>
          </w:tcPr>
          <w:p w14:paraId="18A5DB41" w14:textId="77777777" w:rsidR="00E34178" w:rsidRPr="0076221C" w:rsidRDefault="003D30E1" w:rsidP="0076221C">
            <w:r w:rsidRPr="0076221C">
              <w:t>-</w:t>
            </w:r>
          </w:p>
        </w:tc>
      </w:tr>
      <w:tr w:rsidR="00E34178" w:rsidRPr="0076221C" w14:paraId="6C91A732" w14:textId="77777777" w:rsidTr="002B0003">
        <w:trPr>
          <w:trHeight w:val="280"/>
        </w:trPr>
        <w:tc>
          <w:tcPr>
            <w:tcW w:w="3620" w:type="dxa"/>
          </w:tcPr>
          <w:p w14:paraId="7991BC44" w14:textId="77777777" w:rsidR="00E34178" w:rsidRPr="0076221C" w:rsidRDefault="003D30E1" w:rsidP="0076221C">
            <w:r w:rsidRPr="0076221C">
              <w:t>Sum skatter og avgifter</w:t>
            </w:r>
          </w:p>
        </w:tc>
        <w:tc>
          <w:tcPr>
            <w:tcW w:w="1180" w:type="dxa"/>
          </w:tcPr>
          <w:p w14:paraId="66F06B5F" w14:textId="77777777" w:rsidR="00E34178" w:rsidRPr="0076221C" w:rsidRDefault="003D30E1" w:rsidP="0076221C">
            <w:r w:rsidRPr="0076221C">
              <w:t>1 085 983 508</w:t>
            </w:r>
          </w:p>
        </w:tc>
        <w:tc>
          <w:tcPr>
            <w:tcW w:w="1180" w:type="dxa"/>
          </w:tcPr>
          <w:p w14:paraId="3054004B" w14:textId="77777777" w:rsidR="00E34178" w:rsidRPr="0076221C" w:rsidRDefault="003D30E1" w:rsidP="0076221C">
            <w:r w:rsidRPr="0076221C">
              <w:t>-</w:t>
            </w:r>
          </w:p>
        </w:tc>
        <w:tc>
          <w:tcPr>
            <w:tcW w:w="1180" w:type="dxa"/>
          </w:tcPr>
          <w:p w14:paraId="219BFC7D" w14:textId="77777777" w:rsidR="00E34178" w:rsidRPr="0076221C" w:rsidRDefault="003D30E1" w:rsidP="0076221C">
            <w:r w:rsidRPr="0076221C">
              <w:t>-</w:t>
            </w:r>
          </w:p>
        </w:tc>
        <w:tc>
          <w:tcPr>
            <w:tcW w:w="1180" w:type="dxa"/>
          </w:tcPr>
          <w:p w14:paraId="78320692" w14:textId="77777777" w:rsidR="00E34178" w:rsidRPr="0076221C" w:rsidRDefault="003D30E1" w:rsidP="0076221C">
            <w:r w:rsidRPr="0076221C">
              <w:t>1 085 983 508</w:t>
            </w:r>
          </w:p>
        </w:tc>
        <w:tc>
          <w:tcPr>
            <w:tcW w:w="1180" w:type="dxa"/>
          </w:tcPr>
          <w:p w14:paraId="323313F7" w14:textId="77777777" w:rsidR="00E34178" w:rsidRPr="0076221C" w:rsidRDefault="003D30E1" w:rsidP="0076221C">
            <w:r w:rsidRPr="0076221C">
              <w:t>-</w:t>
            </w:r>
          </w:p>
        </w:tc>
      </w:tr>
      <w:tr w:rsidR="00E34178" w:rsidRPr="0076221C" w14:paraId="095A1758" w14:textId="77777777" w:rsidTr="002B0003">
        <w:trPr>
          <w:trHeight w:val="280"/>
        </w:trPr>
        <w:tc>
          <w:tcPr>
            <w:tcW w:w="3620" w:type="dxa"/>
          </w:tcPr>
          <w:p w14:paraId="2AC81969" w14:textId="77777777" w:rsidR="00E34178" w:rsidRPr="0076221C" w:rsidRDefault="003D30E1" w:rsidP="0076221C">
            <w:r w:rsidRPr="0076221C">
              <w:t>Renter av statens forretningsdrift</w:t>
            </w:r>
          </w:p>
        </w:tc>
        <w:tc>
          <w:tcPr>
            <w:tcW w:w="1180" w:type="dxa"/>
          </w:tcPr>
          <w:p w14:paraId="59838884" w14:textId="77777777" w:rsidR="00E34178" w:rsidRPr="0076221C" w:rsidRDefault="003D30E1" w:rsidP="0076221C">
            <w:r w:rsidRPr="0076221C">
              <w:t>697 200</w:t>
            </w:r>
          </w:p>
        </w:tc>
        <w:tc>
          <w:tcPr>
            <w:tcW w:w="1180" w:type="dxa"/>
          </w:tcPr>
          <w:p w14:paraId="261912B6" w14:textId="77777777" w:rsidR="00E34178" w:rsidRPr="0076221C" w:rsidRDefault="003D30E1" w:rsidP="0076221C">
            <w:r w:rsidRPr="0076221C">
              <w:t>-</w:t>
            </w:r>
          </w:p>
        </w:tc>
        <w:tc>
          <w:tcPr>
            <w:tcW w:w="1180" w:type="dxa"/>
          </w:tcPr>
          <w:p w14:paraId="2AEF9308" w14:textId="77777777" w:rsidR="00E34178" w:rsidRPr="0076221C" w:rsidRDefault="003D30E1" w:rsidP="0076221C">
            <w:r w:rsidRPr="0076221C">
              <w:t>-</w:t>
            </w:r>
          </w:p>
        </w:tc>
        <w:tc>
          <w:tcPr>
            <w:tcW w:w="1180" w:type="dxa"/>
          </w:tcPr>
          <w:p w14:paraId="43E85540" w14:textId="77777777" w:rsidR="00E34178" w:rsidRPr="0076221C" w:rsidRDefault="003D30E1" w:rsidP="0076221C">
            <w:r w:rsidRPr="0076221C">
              <w:t>697 200</w:t>
            </w:r>
          </w:p>
        </w:tc>
        <w:tc>
          <w:tcPr>
            <w:tcW w:w="1180" w:type="dxa"/>
          </w:tcPr>
          <w:p w14:paraId="431B4CB2" w14:textId="77777777" w:rsidR="00E34178" w:rsidRPr="0076221C" w:rsidRDefault="003D30E1" w:rsidP="0076221C">
            <w:r w:rsidRPr="0076221C">
              <w:t>-</w:t>
            </w:r>
          </w:p>
        </w:tc>
      </w:tr>
      <w:tr w:rsidR="00E34178" w:rsidRPr="0076221C" w14:paraId="2A12F7A9" w14:textId="77777777" w:rsidTr="002B0003">
        <w:trPr>
          <w:trHeight w:val="280"/>
        </w:trPr>
        <w:tc>
          <w:tcPr>
            <w:tcW w:w="3620" w:type="dxa"/>
          </w:tcPr>
          <w:p w14:paraId="603E33CE" w14:textId="77777777" w:rsidR="00E34178" w:rsidRPr="0076221C" w:rsidRDefault="003D30E1" w:rsidP="0076221C">
            <w:r w:rsidRPr="0076221C">
              <w:t>Øvrige inntekter av statens forretningsdrift</w:t>
            </w:r>
          </w:p>
        </w:tc>
        <w:tc>
          <w:tcPr>
            <w:tcW w:w="1180" w:type="dxa"/>
          </w:tcPr>
          <w:p w14:paraId="4D563F73" w14:textId="77777777" w:rsidR="00E34178" w:rsidRPr="0076221C" w:rsidRDefault="003D30E1" w:rsidP="0076221C">
            <w:r w:rsidRPr="0076221C">
              <w:t>4 048 500</w:t>
            </w:r>
          </w:p>
        </w:tc>
        <w:tc>
          <w:tcPr>
            <w:tcW w:w="1180" w:type="dxa"/>
          </w:tcPr>
          <w:p w14:paraId="00CD01E9" w14:textId="77777777" w:rsidR="00E34178" w:rsidRPr="0076221C" w:rsidRDefault="003D30E1" w:rsidP="0076221C">
            <w:r w:rsidRPr="0076221C">
              <w:t>-</w:t>
            </w:r>
          </w:p>
        </w:tc>
        <w:tc>
          <w:tcPr>
            <w:tcW w:w="1180" w:type="dxa"/>
          </w:tcPr>
          <w:p w14:paraId="53CF0708" w14:textId="77777777" w:rsidR="00E34178" w:rsidRPr="0076221C" w:rsidRDefault="003D30E1" w:rsidP="0076221C">
            <w:r w:rsidRPr="0076221C">
              <w:t>2 648 500</w:t>
            </w:r>
          </w:p>
        </w:tc>
        <w:tc>
          <w:tcPr>
            <w:tcW w:w="1180" w:type="dxa"/>
          </w:tcPr>
          <w:p w14:paraId="484DB15F" w14:textId="77777777" w:rsidR="00E34178" w:rsidRPr="0076221C" w:rsidRDefault="003D30E1" w:rsidP="0076221C">
            <w:r w:rsidRPr="0076221C">
              <w:t>1 400 000</w:t>
            </w:r>
          </w:p>
        </w:tc>
        <w:tc>
          <w:tcPr>
            <w:tcW w:w="1180" w:type="dxa"/>
          </w:tcPr>
          <w:p w14:paraId="679A6B4B" w14:textId="77777777" w:rsidR="00E34178" w:rsidRPr="0076221C" w:rsidRDefault="003D30E1" w:rsidP="0076221C">
            <w:r w:rsidRPr="0076221C">
              <w:t>-</w:t>
            </w:r>
          </w:p>
        </w:tc>
      </w:tr>
      <w:tr w:rsidR="00E34178" w:rsidRPr="0076221C" w14:paraId="6404A6CC" w14:textId="77777777" w:rsidTr="002B0003">
        <w:trPr>
          <w:trHeight w:val="280"/>
        </w:trPr>
        <w:tc>
          <w:tcPr>
            <w:tcW w:w="3620" w:type="dxa"/>
          </w:tcPr>
          <w:p w14:paraId="34B3D8F3" w14:textId="77777777" w:rsidR="00E34178" w:rsidRPr="0076221C" w:rsidRDefault="003D30E1" w:rsidP="0076221C">
            <w:r w:rsidRPr="0076221C">
              <w:t>Sum inntekter av statens forretningsdrift</w:t>
            </w:r>
          </w:p>
        </w:tc>
        <w:tc>
          <w:tcPr>
            <w:tcW w:w="1180" w:type="dxa"/>
          </w:tcPr>
          <w:p w14:paraId="7296B1D9" w14:textId="77777777" w:rsidR="00E34178" w:rsidRPr="0076221C" w:rsidRDefault="003D30E1" w:rsidP="0076221C">
            <w:r w:rsidRPr="0076221C">
              <w:t>4 745 700</w:t>
            </w:r>
          </w:p>
        </w:tc>
        <w:tc>
          <w:tcPr>
            <w:tcW w:w="1180" w:type="dxa"/>
          </w:tcPr>
          <w:p w14:paraId="1A31CE4A" w14:textId="77777777" w:rsidR="00E34178" w:rsidRPr="0076221C" w:rsidRDefault="003D30E1" w:rsidP="0076221C">
            <w:r w:rsidRPr="0076221C">
              <w:t>-</w:t>
            </w:r>
          </w:p>
        </w:tc>
        <w:tc>
          <w:tcPr>
            <w:tcW w:w="1180" w:type="dxa"/>
          </w:tcPr>
          <w:p w14:paraId="03C3BB7D" w14:textId="77777777" w:rsidR="00E34178" w:rsidRPr="0076221C" w:rsidRDefault="003D30E1" w:rsidP="0076221C">
            <w:r w:rsidRPr="0076221C">
              <w:t>2 648 500</w:t>
            </w:r>
          </w:p>
        </w:tc>
        <w:tc>
          <w:tcPr>
            <w:tcW w:w="1180" w:type="dxa"/>
          </w:tcPr>
          <w:p w14:paraId="06FC4C48" w14:textId="77777777" w:rsidR="00E34178" w:rsidRPr="0076221C" w:rsidRDefault="003D30E1" w:rsidP="0076221C">
            <w:r w:rsidRPr="0076221C">
              <w:t>2 097 200</w:t>
            </w:r>
          </w:p>
        </w:tc>
        <w:tc>
          <w:tcPr>
            <w:tcW w:w="1180" w:type="dxa"/>
          </w:tcPr>
          <w:p w14:paraId="18071D88" w14:textId="77777777" w:rsidR="00E34178" w:rsidRPr="0076221C" w:rsidRDefault="003D30E1" w:rsidP="0076221C">
            <w:r w:rsidRPr="0076221C">
              <w:t>-</w:t>
            </w:r>
          </w:p>
        </w:tc>
      </w:tr>
      <w:tr w:rsidR="00E34178" w:rsidRPr="0076221C" w14:paraId="025340CC" w14:textId="77777777" w:rsidTr="002B0003">
        <w:trPr>
          <w:trHeight w:val="280"/>
        </w:trPr>
        <w:tc>
          <w:tcPr>
            <w:tcW w:w="3620" w:type="dxa"/>
          </w:tcPr>
          <w:p w14:paraId="217FC963" w14:textId="77777777" w:rsidR="00E34178" w:rsidRPr="0076221C" w:rsidRDefault="003D30E1" w:rsidP="0076221C">
            <w:r w:rsidRPr="0076221C">
              <w:t>Renter fra statsbankene</w:t>
            </w:r>
          </w:p>
        </w:tc>
        <w:tc>
          <w:tcPr>
            <w:tcW w:w="1180" w:type="dxa"/>
          </w:tcPr>
          <w:p w14:paraId="3E5D964F" w14:textId="77777777" w:rsidR="00E34178" w:rsidRPr="0076221C" w:rsidRDefault="003D30E1" w:rsidP="0076221C">
            <w:r w:rsidRPr="0076221C">
              <w:t>6 321 723</w:t>
            </w:r>
          </w:p>
        </w:tc>
        <w:tc>
          <w:tcPr>
            <w:tcW w:w="1180" w:type="dxa"/>
          </w:tcPr>
          <w:p w14:paraId="275C2925" w14:textId="77777777" w:rsidR="00E34178" w:rsidRPr="0076221C" w:rsidRDefault="003D30E1" w:rsidP="0076221C">
            <w:r w:rsidRPr="0076221C">
              <w:t>-</w:t>
            </w:r>
          </w:p>
        </w:tc>
        <w:tc>
          <w:tcPr>
            <w:tcW w:w="1180" w:type="dxa"/>
          </w:tcPr>
          <w:p w14:paraId="15A33F1E" w14:textId="77777777" w:rsidR="00E34178" w:rsidRPr="0076221C" w:rsidRDefault="003D30E1" w:rsidP="0076221C">
            <w:r w:rsidRPr="0076221C">
              <w:t>-</w:t>
            </w:r>
          </w:p>
        </w:tc>
        <w:tc>
          <w:tcPr>
            <w:tcW w:w="1180" w:type="dxa"/>
          </w:tcPr>
          <w:p w14:paraId="32B93119" w14:textId="77777777" w:rsidR="00E34178" w:rsidRPr="0076221C" w:rsidRDefault="003D30E1" w:rsidP="0076221C">
            <w:r w:rsidRPr="0076221C">
              <w:t>6 321 723</w:t>
            </w:r>
          </w:p>
        </w:tc>
        <w:tc>
          <w:tcPr>
            <w:tcW w:w="1180" w:type="dxa"/>
          </w:tcPr>
          <w:p w14:paraId="059D65B3" w14:textId="77777777" w:rsidR="00E34178" w:rsidRPr="0076221C" w:rsidRDefault="003D30E1" w:rsidP="0076221C">
            <w:r w:rsidRPr="0076221C">
              <w:t>-</w:t>
            </w:r>
          </w:p>
        </w:tc>
      </w:tr>
      <w:tr w:rsidR="00E34178" w:rsidRPr="0076221C" w14:paraId="742AE302" w14:textId="77777777" w:rsidTr="002B0003">
        <w:trPr>
          <w:trHeight w:val="480"/>
        </w:trPr>
        <w:tc>
          <w:tcPr>
            <w:tcW w:w="3620" w:type="dxa"/>
          </w:tcPr>
          <w:p w14:paraId="4EE99180" w14:textId="77777777" w:rsidR="00E34178" w:rsidRPr="0076221C" w:rsidRDefault="003D30E1" w:rsidP="0076221C">
            <w:r w:rsidRPr="0076221C">
              <w:t>Renter av kontantbeholdning og andre fordringer</w:t>
            </w:r>
          </w:p>
        </w:tc>
        <w:tc>
          <w:tcPr>
            <w:tcW w:w="1180" w:type="dxa"/>
          </w:tcPr>
          <w:p w14:paraId="717FA89A" w14:textId="77777777" w:rsidR="00E34178" w:rsidRPr="0076221C" w:rsidRDefault="003D30E1" w:rsidP="0076221C">
            <w:r w:rsidRPr="0076221C">
              <w:t>2 232 309</w:t>
            </w:r>
          </w:p>
        </w:tc>
        <w:tc>
          <w:tcPr>
            <w:tcW w:w="1180" w:type="dxa"/>
          </w:tcPr>
          <w:p w14:paraId="49740944" w14:textId="77777777" w:rsidR="00E34178" w:rsidRPr="0076221C" w:rsidRDefault="003D30E1" w:rsidP="0076221C">
            <w:r w:rsidRPr="0076221C">
              <w:t>-</w:t>
            </w:r>
          </w:p>
        </w:tc>
        <w:tc>
          <w:tcPr>
            <w:tcW w:w="1180" w:type="dxa"/>
          </w:tcPr>
          <w:p w14:paraId="03945025" w14:textId="77777777" w:rsidR="00E34178" w:rsidRPr="0076221C" w:rsidRDefault="003D30E1" w:rsidP="0076221C">
            <w:r w:rsidRPr="0076221C">
              <w:t>-</w:t>
            </w:r>
          </w:p>
        </w:tc>
        <w:tc>
          <w:tcPr>
            <w:tcW w:w="1180" w:type="dxa"/>
          </w:tcPr>
          <w:p w14:paraId="6BD35822" w14:textId="77777777" w:rsidR="00E34178" w:rsidRPr="0076221C" w:rsidRDefault="003D30E1" w:rsidP="0076221C">
            <w:r w:rsidRPr="0076221C">
              <w:t>2 232 309</w:t>
            </w:r>
          </w:p>
        </w:tc>
        <w:tc>
          <w:tcPr>
            <w:tcW w:w="1180" w:type="dxa"/>
          </w:tcPr>
          <w:p w14:paraId="25E8EF23" w14:textId="77777777" w:rsidR="00E34178" w:rsidRPr="0076221C" w:rsidRDefault="003D30E1" w:rsidP="0076221C">
            <w:r w:rsidRPr="0076221C">
              <w:t>-</w:t>
            </w:r>
          </w:p>
        </w:tc>
      </w:tr>
      <w:tr w:rsidR="00E34178" w:rsidRPr="0076221C" w14:paraId="2671BAB7" w14:textId="77777777" w:rsidTr="002B0003">
        <w:trPr>
          <w:trHeight w:val="280"/>
        </w:trPr>
        <w:tc>
          <w:tcPr>
            <w:tcW w:w="3620" w:type="dxa"/>
          </w:tcPr>
          <w:p w14:paraId="2C53C701" w14:textId="77777777" w:rsidR="00E34178" w:rsidRPr="0076221C" w:rsidRDefault="003D30E1" w:rsidP="0076221C">
            <w:r w:rsidRPr="0076221C">
              <w:t xml:space="preserve">Utbytte ekskl. </w:t>
            </w:r>
            <w:proofErr w:type="spellStart"/>
            <w:r w:rsidRPr="0076221C">
              <w:t>Equinor</w:t>
            </w:r>
            <w:proofErr w:type="spellEnd"/>
            <w:r w:rsidRPr="0076221C">
              <w:t xml:space="preserve"> ASA</w:t>
            </w:r>
          </w:p>
        </w:tc>
        <w:tc>
          <w:tcPr>
            <w:tcW w:w="1180" w:type="dxa"/>
          </w:tcPr>
          <w:p w14:paraId="25062DD5" w14:textId="77777777" w:rsidR="00E34178" w:rsidRPr="0076221C" w:rsidRDefault="003D30E1" w:rsidP="0076221C">
            <w:r w:rsidRPr="0076221C">
              <w:t>27 968 302</w:t>
            </w:r>
          </w:p>
        </w:tc>
        <w:tc>
          <w:tcPr>
            <w:tcW w:w="1180" w:type="dxa"/>
          </w:tcPr>
          <w:p w14:paraId="79190E41" w14:textId="77777777" w:rsidR="00E34178" w:rsidRPr="0076221C" w:rsidRDefault="003D30E1" w:rsidP="0076221C">
            <w:r w:rsidRPr="0076221C">
              <w:t>-</w:t>
            </w:r>
          </w:p>
        </w:tc>
        <w:tc>
          <w:tcPr>
            <w:tcW w:w="1180" w:type="dxa"/>
          </w:tcPr>
          <w:p w14:paraId="5144D790" w14:textId="77777777" w:rsidR="00E34178" w:rsidRPr="0076221C" w:rsidRDefault="003D30E1" w:rsidP="0076221C">
            <w:r w:rsidRPr="0076221C">
              <w:t>-</w:t>
            </w:r>
          </w:p>
        </w:tc>
        <w:tc>
          <w:tcPr>
            <w:tcW w:w="1180" w:type="dxa"/>
          </w:tcPr>
          <w:p w14:paraId="590E8434" w14:textId="77777777" w:rsidR="00E34178" w:rsidRPr="0076221C" w:rsidRDefault="003D30E1" w:rsidP="0076221C">
            <w:r w:rsidRPr="0076221C">
              <w:t>27 968 302</w:t>
            </w:r>
          </w:p>
        </w:tc>
        <w:tc>
          <w:tcPr>
            <w:tcW w:w="1180" w:type="dxa"/>
          </w:tcPr>
          <w:p w14:paraId="1CF2B761" w14:textId="77777777" w:rsidR="00E34178" w:rsidRPr="0076221C" w:rsidRDefault="003D30E1" w:rsidP="0076221C">
            <w:r w:rsidRPr="0076221C">
              <w:t>-</w:t>
            </w:r>
          </w:p>
        </w:tc>
      </w:tr>
      <w:tr w:rsidR="00E34178" w:rsidRPr="0076221C" w14:paraId="048994B7" w14:textId="77777777" w:rsidTr="002B0003">
        <w:trPr>
          <w:trHeight w:val="480"/>
        </w:trPr>
        <w:tc>
          <w:tcPr>
            <w:tcW w:w="3620" w:type="dxa"/>
          </w:tcPr>
          <w:p w14:paraId="7414B3FA" w14:textId="77777777" w:rsidR="00E34178" w:rsidRPr="0076221C" w:rsidRDefault="003D30E1" w:rsidP="0076221C">
            <w:r w:rsidRPr="0076221C">
              <w:t xml:space="preserve">Renteinntekter og utbytte (ekskl. Statens forretningsdrift og </w:t>
            </w:r>
            <w:proofErr w:type="spellStart"/>
            <w:r w:rsidRPr="0076221C">
              <w:t>Equinor</w:t>
            </w:r>
            <w:proofErr w:type="spellEnd"/>
            <w:r w:rsidRPr="0076221C">
              <w:t xml:space="preserve"> ASA)</w:t>
            </w:r>
          </w:p>
        </w:tc>
        <w:tc>
          <w:tcPr>
            <w:tcW w:w="1180" w:type="dxa"/>
          </w:tcPr>
          <w:p w14:paraId="5949722F" w14:textId="77777777" w:rsidR="00E34178" w:rsidRPr="0076221C" w:rsidRDefault="003D30E1" w:rsidP="0076221C">
            <w:r w:rsidRPr="0076221C">
              <w:t>36 522 334</w:t>
            </w:r>
          </w:p>
        </w:tc>
        <w:tc>
          <w:tcPr>
            <w:tcW w:w="1180" w:type="dxa"/>
          </w:tcPr>
          <w:p w14:paraId="71AE525B" w14:textId="77777777" w:rsidR="00E34178" w:rsidRPr="0076221C" w:rsidRDefault="003D30E1" w:rsidP="0076221C">
            <w:r w:rsidRPr="0076221C">
              <w:t>-</w:t>
            </w:r>
          </w:p>
        </w:tc>
        <w:tc>
          <w:tcPr>
            <w:tcW w:w="1180" w:type="dxa"/>
          </w:tcPr>
          <w:p w14:paraId="479A72BB" w14:textId="77777777" w:rsidR="00E34178" w:rsidRPr="0076221C" w:rsidRDefault="003D30E1" w:rsidP="0076221C">
            <w:r w:rsidRPr="0076221C">
              <w:t>-</w:t>
            </w:r>
          </w:p>
        </w:tc>
        <w:tc>
          <w:tcPr>
            <w:tcW w:w="1180" w:type="dxa"/>
          </w:tcPr>
          <w:p w14:paraId="0B304B93" w14:textId="77777777" w:rsidR="00E34178" w:rsidRPr="0076221C" w:rsidRDefault="003D30E1" w:rsidP="0076221C">
            <w:r w:rsidRPr="0076221C">
              <w:t>36 522 334</w:t>
            </w:r>
          </w:p>
        </w:tc>
        <w:tc>
          <w:tcPr>
            <w:tcW w:w="1180" w:type="dxa"/>
          </w:tcPr>
          <w:p w14:paraId="56CFFF7F" w14:textId="77777777" w:rsidR="00E34178" w:rsidRPr="0076221C" w:rsidRDefault="003D30E1" w:rsidP="0076221C">
            <w:r w:rsidRPr="0076221C">
              <w:t>-</w:t>
            </w:r>
          </w:p>
        </w:tc>
      </w:tr>
      <w:tr w:rsidR="00E34178" w:rsidRPr="0076221C" w14:paraId="49B5B62C" w14:textId="77777777" w:rsidTr="002B0003">
        <w:trPr>
          <w:trHeight w:val="280"/>
        </w:trPr>
        <w:tc>
          <w:tcPr>
            <w:tcW w:w="3620" w:type="dxa"/>
          </w:tcPr>
          <w:p w14:paraId="2D1AE156" w14:textId="77777777" w:rsidR="00E34178" w:rsidRPr="0076221C" w:rsidRDefault="003D30E1" w:rsidP="0076221C">
            <w:r w:rsidRPr="0076221C">
              <w:t>Inntekter under departementene</w:t>
            </w:r>
          </w:p>
        </w:tc>
        <w:tc>
          <w:tcPr>
            <w:tcW w:w="1180" w:type="dxa"/>
          </w:tcPr>
          <w:p w14:paraId="7B436433" w14:textId="77777777" w:rsidR="00E34178" w:rsidRPr="0076221C" w:rsidRDefault="003D30E1" w:rsidP="0076221C">
            <w:r w:rsidRPr="0076221C">
              <w:t>31 748 839</w:t>
            </w:r>
          </w:p>
        </w:tc>
        <w:tc>
          <w:tcPr>
            <w:tcW w:w="1180" w:type="dxa"/>
          </w:tcPr>
          <w:p w14:paraId="6367EF10" w14:textId="77777777" w:rsidR="00E34178" w:rsidRPr="0076221C" w:rsidRDefault="003D30E1" w:rsidP="0076221C">
            <w:r w:rsidRPr="0076221C">
              <w:t>20 990 861</w:t>
            </w:r>
          </w:p>
        </w:tc>
        <w:tc>
          <w:tcPr>
            <w:tcW w:w="1180" w:type="dxa"/>
          </w:tcPr>
          <w:p w14:paraId="254B2071" w14:textId="77777777" w:rsidR="00E34178" w:rsidRPr="0076221C" w:rsidRDefault="003D30E1" w:rsidP="0076221C">
            <w:r w:rsidRPr="0076221C">
              <w:t>630 903</w:t>
            </w:r>
          </w:p>
        </w:tc>
        <w:tc>
          <w:tcPr>
            <w:tcW w:w="1180" w:type="dxa"/>
          </w:tcPr>
          <w:p w14:paraId="4E284A8B" w14:textId="77777777" w:rsidR="00E34178" w:rsidRPr="0076221C" w:rsidRDefault="003D30E1" w:rsidP="0076221C">
            <w:r w:rsidRPr="0076221C">
              <w:t>10 127 075</w:t>
            </w:r>
          </w:p>
        </w:tc>
        <w:tc>
          <w:tcPr>
            <w:tcW w:w="1180" w:type="dxa"/>
          </w:tcPr>
          <w:p w14:paraId="7AC098E0" w14:textId="77777777" w:rsidR="00E34178" w:rsidRPr="0076221C" w:rsidRDefault="003D30E1" w:rsidP="0076221C">
            <w:r w:rsidRPr="0076221C">
              <w:t>-</w:t>
            </w:r>
          </w:p>
        </w:tc>
      </w:tr>
      <w:tr w:rsidR="00E34178" w:rsidRPr="0076221C" w14:paraId="0C326F9E" w14:textId="77777777" w:rsidTr="002B0003">
        <w:trPr>
          <w:trHeight w:val="280"/>
        </w:trPr>
        <w:tc>
          <w:tcPr>
            <w:tcW w:w="3620" w:type="dxa"/>
          </w:tcPr>
          <w:p w14:paraId="5B1A85EE" w14:textId="77777777" w:rsidR="00E34178" w:rsidRPr="0076221C" w:rsidRDefault="003D30E1" w:rsidP="0076221C">
            <w:r w:rsidRPr="0076221C">
              <w:t>Overføring fra Norges Bank</w:t>
            </w:r>
          </w:p>
        </w:tc>
        <w:tc>
          <w:tcPr>
            <w:tcW w:w="1180" w:type="dxa"/>
          </w:tcPr>
          <w:p w14:paraId="2390F466" w14:textId="77777777" w:rsidR="00E34178" w:rsidRPr="0076221C" w:rsidRDefault="003D30E1" w:rsidP="0076221C">
            <w:r w:rsidRPr="0076221C">
              <w:t>15 169 207</w:t>
            </w:r>
          </w:p>
        </w:tc>
        <w:tc>
          <w:tcPr>
            <w:tcW w:w="1180" w:type="dxa"/>
          </w:tcPr>
          <w:p w14:paraId="0AFCA6FA" w14:textId="77777777" w:rsidR="00E34178" w:rsidRPr="0076221C" w:rsidRDefault="003D30E1" w:rsidP="0076221C">
            <w:r w:rsidRPr="0076221C">
              <w:t>-</w:t>
            </w:r>
          </w:p>
        </w:tc>
        <w:tc>
          <w:tcPr>
            <w:tcW w:w="1180" w:type="dxa"/>
          </w:tcPr>
          <w:p w14:paraId="199E87F5" w14:textId="77777777" w:rsidR="00E34178" w:rsidRPr="0076221C" w:rsidRDefault="003D30E1" w:rsidP="0076221C">
            <w:r w:rsidRPr="0076221C">
              <w:t>-</w:t>
            </w:r>
          </w:p>
        </w:tc>
        <w:tc>
          <w:tcPr>
            <w:tcW w:w="1180" w:type="dxa"/>
          </w:tcPr>
          <w:p w14:paraId="71D29240" w14:textId="77777777" w:rsidR="00E34178" w:rsidRPr="0076221C" w:rsidRDefault="003D30E1" w:rsidP="0076221C">
            <w:r w:rsidRPr="0076221C">
              <w:t>15 169 207</w:t>
            </w:r>
          </w:p>
        </w:tc>
        <w:tc>
          <w:tcPr>
            <w:tcW w:w="1180" w:type="dxa"/>
          </w:tcPr>
          <w:p w14:paraId="36418FB2" w14:textId="77777777" w:rsidR="00E34178" w:rsidRPr="0076221C" w:rsidRDefault="003D30E1" w:rsidP="0076221C">
            <w:r w:rsidRPr="0076221C">
              <w:t>-</w:t>
            </w:r>
          </w:p>
        </w:tc>
      </w:tr>
      <w:tr w:rsidR="00E34178" w:rsidRPr="0076221C" w14:paraId="2509AA8D" w14:textId="77777777" w:rsidTr="002B0003">
        <w:trPr>
          <w:trHeight w:val="280"/>
        </w:trPr>
        <w:tc>
          <w:tcPr>
            <w:tcW w:w="3620" w:type="dxa"/>
          </w:tcPr>
          <w:p w14:paraId="05F0AC9C" w14:textId="77777777" w:rsidR="00E34178" w:rsidRPr="0076221C" w:rsidRDefault="003D30E1" w:rsidP="0076221C">
            <w:r w:rsidRPr="0076221C">
              <w:t>Tilbakeføring av midler fra</w:t>
            </w:r>
          </w:p>
        </w:tc>
        <w:tc>
          <w:tcPr>
            <w:tcW w:w="1180" w:type="dxa"/>
          </w:tcPr>
          <w:p w14:paraId="7D1A9697" w14:textId="77777777" w:rsidR="00E34178" w:rsidRPr="0076221C" w:rsidRDefault="00E34178" w:rsidP="0076221C"/>
        </w:tc>
        <w:tc>
          <w:tcPr>
            <w:tcW w:w="1180" w:type="dxa"/>
          </w:tcPr>
          <w:p w14:paraId="0010085C" w14:textId="77777777" w:rsidR="00E34178" w:rsidRPr="0076221C" w:rsidRDefault="00E34178" w:rsidP="0076221C"/>
        </w:tc>
        <w:tc>
          <w:tcPr>
            <w:tcW w:w="1180" w:type="dxa"/>
          </w:tcPr>
          <w:p w14:paraId="021D5B50" w14:textId="77777777" w:rsidR="00E34178" w:rsidRPr="0076221C" w:rsidRDefault="00E34178" w:rsidP="0076221C"/>
        </w:tc>
        <w:tc>
          <w:tcPr>
            <w:tcW w:w="1180" w:type="dxa"/>
          </w:tcPr>
          <w:p w14:paraId="3B44ADC8" w14:textId="77777777" w:rsidR="00E34178" w:rsidRPr="0076221C" w:rsidRDefault="00E34178" w:rsidP="0076221C"/>
        </w:tc>
        <w:tc>
          <w:tcPr>
            <w:tcW w:w="1180" w:type="dxa"/>
          </w:tcPr>
          <w:p w14:paraId="54CBAF1C" w14:textId="77777777" w:rsidR="00E34178" w:rsidRPr="0076221C" w:rsidRDefault="00E34178" w:rsidP="0076221C"/>
        </w:tc>
      </w:tr>
      <w:tr w:rsidR="00E34178" w:rsidRPr="0076221C" w14:paraId="065B032F" w14:textId="77777777" w:rsidTr="002B0003">
        <w:trPr>
          <w:trHeight w:val="280"/>
        </w:trPr>
        <w:tc>
          <w:tcPr>
            <w:tcW w:w="3620" w:type="dxa"/>
          </w:tcPr>
          <w:p w14:paraId="7EE0B3D8" w14:textId="77777777" w:rsidR="00E34178" w:rsidRPr="0076221C" w:rsidRDefault="003D30E1" w:rsidP="0076221C">
            <w:r w:rsidRPr="0076221C">
              <w:t>Statens banksikringsfond</w:t>
            </w:r>
          </w:p>
        </w:tc>
        <w:tc>
          <w:tcPr>
            <w:tcW w:w="1180" w:type="dxa"/>
          </w:tcPr>
          <w:p w14:paraId="0D605065" w14:textId="77777777" w:rsidR="00E34178" w:rsidRPr="0076221C" w:rsidRDefault="003D30E1" w:rsidP="0076221C">
            <w:r w:rsidRPr="0076221C">
              <w:t>-</w:t>
            </w:r>
          </w:p>
        </w:tc>
        <w:tc>
          <w:tcPr>
            <w:tcW w:w="1180" w:type="dxa"/>
          </w:tcPr>
          <w:p w14:paraId="42F8EDF6" w14:textId="77777777" w:rsidR="00E34178" w:rsidRPr="0076221C" w:rsidRDefault="003D30E1" w:rsidP="0076221C">
            <w:r w:rsidRPr="0076221C">
              <w:t>-</w:t>
            </w:r>
          </w:p>
        </w:tc>
        <w:tc>
          <w:tcPr>
            <w:tcW w:w="1180" w:type="dxa"/>
          </w:tcPr>
          <w:p w14:paraId="62CDC3D7" w14:textId="77777777" w:rsidR="00E34178" w:rsidRPr="0076221C" w:rsidRDefault="003D30E1" w:rsidP="0076221C">
            <w:r w:rsidRPr="0076221C">
              <w:t>-</w:t>
            </w:r>
          </w:p>
        </w:tc>
        <w:tc>
          <w:tcPr>
            <w:tcW w:w="1180" w:type="dxa"/>
          </w:tcPr>
          <w:p w14:paraId="0ADF0845" w14:textId="77777777" w:rsidR="00E34178" w:rsidRPr="0076221C" w:rsidRDefault="003D30E1" w:rsidP="0076221C">
            <w:r w:rsidRPr="0076221C">
              <w:t>-</w:t>
            </w:r>
          </w:p>
        </w:tc>
        <w:tc>
          <w:tcPr>
            <w:tcW w:w="1180" w:type="dxa"/>
          </w:tcPr>
          <w:p w14:paraId="294CE788" w14:textId="77777777" w:rsidR="00E34178" w:rsidRPr="0076221C" w:rsidRDefault="003D30E1" w:rsidP="0076221C">
            <w:r w:rsidRPr="0076221C">
              <w:t>-</w:t>
            </w:r>
          </w:p>
        </w:tc>
      </w:tr>
      <w:tr w:rsidR="00E34178" w:rsidRPr="0076221C" w14:paraId="04B078EF" w14:textId="77777777" w:rsidTr="002B0003">
        <w:trPr>
          <w:trHeight w:val="280"/>
        </w:trPr>
        <w:tc>
          <w:tcPr>
            <w:tcW w:w="3620" w:type="dxa"/>
          </w:tcPr>
          <w:p w14:paraId="6C95CD15" w14:textId="77777777" w:rsidR="00E34178" w:rsidRPr="0076221C" w:rsidRDefault="003D30E1" w:rsidP="0076221C">
            <w:r w:rsidRPr="0076221C">
              <w:t>Sum andre inntekter</w:t>
            </w:r>
          </w:p>
        </w:tc>
        <w:tc>
          <w:tcPr>
            <w:tcW w:w="1180" w:type="dxa"/>
          </w:tcPr>
          <w:p w14:paraId="49E98282" w14:textId="77777777" w:rsidR="00E34178" w:rsidRPr="0076221C" w:rsidRDefault="003D30E1" w:rsidP="0076221C">
            <w:r w:rsidRPr="0076221C">
              <w:t>46 918 046</w:t>
            </w:r>
          </w:p>
        </w:tc>
        <w:tc>
          <w:tcPr>
            <w:tcW w:w="1180" w:type="dxa"/>
          </w:tcPr>
          <w:p w14:paraId="1E409403" w14:textId="77777777" w:rsidR="00E34178" w:rsidRPr="0076221C" w:rsidRDefault="003D30E1" w:rsidP="0076221C">
            <w:r w:rsidRPr="0076221C">
              <w:t>20 990 861</w:t>
            </w:r>
          </w:p>
        </w:tc>
        <w:tc>
          <w:tcPr>
            <w:tcW w:w="1180" w:type="dxa"/>
          </w:tcPr>
          <w:p w14:paraId="2E7B0850" w14:textId="77777777" w:rsidR="00E34178" w:rsidRPr="0076221C" w:rsidRDefault="003D30E1" w:rsidP="0076221C">
            <w:r w:rsidRPr="0076221C">
              <w:t>630 903</w:t>
            </w:r>
          </w:p>
        </w:tc>
        <w:tc>
          <w:tcPr>
            <w:tcW w:w="1180" w:type="dxa"/>
          </w:tcPr>
          <w:p w14:paraId="40FABB01" w14:textId="77777777" w:rsidR="00E34178" w:rsidRPr="0076221C" w:rsidRDefault="003D30E1" w:rsidP="0076221C">
            <w:r w:rsidRPr="0076221C">
              <w:t>25 296 282</w:t>
            </w:r>
          </w:p>
        </w:tc>
        <w:tc>
          <w:tcPr>
            <w:tcW w:w="1180" w:type="dxa"/>
          </w:tcPr>
          <w:p w14:paraId="6DE4FC50" w14:textId="77777777" w:rsidR="00E34178" w:rsidRPr="0076221C" w:rsidRDefault="003D30E1" w:rsidP="0076221C">
            <w:r w:rsidRPr="0076221C">
              <w:t>-</w:t>
            </w:r>
          </w:p>
        </w:tc>
      </w:tr>
      <w:tr w:rsidR="00E34178" w:rsidRPr="0076221C" w14:paraId="4FA1CD15" w14:textId="77777777" w:rsidTr="002B0003">
        <w:trPr>
          <w:trHeight w:val="280"/>
        </w:trPr>
        <w:tc>
          <w:tcPr>
            <w:tcW w:w="3620" w:type="dxa"/>
          </w:tcPr>
          <w:p w14:paraId="011C23A6" w14:textId="77777777" w:rsidR="00E34178" w:rsidRPr="0076221C" w:rsidRDefault="003D30E1" w:rsidP="0076221C">
            <w:r w:rsidRPr="0076221C">
              <w:t>Inntekter fra statlig petroleumsvirksomhet</w:t>
            </w:r>
          </w:p>
        </w:tc>
        <w:tc>
          <w:tcPr>
            <w:tcW w:w="1180" w:type="dxa"/>
          </w:tcPr>
          <w:p w14:paraId="2F903AF9" w14:textId="77777777" w:rsidR="00E34178" w:rsidRPr="0076221C" w:rsidRDefault="003D30E1" w:rsidP="0076221C">
            <w:r w:rsidRPr="0076221C">
              <w:t>195 900 000</w:t>
            </w:r>
          </w:p>
        </w:tc>
        <w:tc>
          <w:tcPr>
            <w:tcW w:w="1180" w:type="dxa"/>
          </w:tcPr>
          <w:p w14:paraId="4B33279E" w14:textId="77777777" w:rsidR="00E34178" w:rsidRPr="0076221C" w:rsidRDefault="003D30E1" w:rsidP="0076221C">
            <w:r w:rsidRPr="0076221C">
              <w:t>168 500 000</w:t>
            </w:r>
          </w:p>
        </w:tc>
        <w:tc>
          <w:tcPr>
            <w:tcW w:w="1180" w:type="dxa"/>
          </w:tcPr>
          <w:p w14:paraId="0483B07B" w14:textId="77777777" w:rsidR="00E34178" w:rsidRPr="0076221C" w:rsidRDefault="003D30E1" w:rsidP="0076221C">
            <w:r w:rsidRPr="0076221C">
              <w:t>25 100 000</w:t>
            </w:r>
          </w:p>
        </w:tc>
        <w:tc>
          <w:tcPr>
            <w:tcW w:w="1180" w:type="dxa"/>
          </w:tcPr>
          <w:p w14:paraId="4B1612D5" w14:textId="77777777" w:rsidR="00E34178" w:rsidRPr="0076221C" w:rsidRDefault="003D30E1" w:rsidP="0076221C">
            <w:r w:rsidRPr="0076221C">
              <w:t>2 300 000</w:t>
            </w:r>
          </w:p>
        </w:tc>
        <w:tc>
          <w:tcPr>
            <w:tcW w:w="1180" w:type="dxa"/>
          </w:tcPr>
          <w:p w14:paraId="28DD5F67" w14:textId="77777777" w:rsidR="00E34178" w:rsidRPr="0076221C" w:rsidRDefault="003D30E1" w:rsidP="0076221C">
            <w:r w:rsidRPr="0076221C">
              <w:t>-</w:t>
            </w:r>
          </w:p>
        </w:tc>
      </w:tr>
      <w:tr w:rsidR="00E34178" w:rsidRPr="0076221C" w14:paraId="3CEABAF9" w14:textId="77777777" w:rsidTr="002B0003">
        <w:trPr>
          <w:trHeight w:val="280"/>
        </w:trPr>
        <w:tc>
          <w:tcPr>
            <w:tcW w:w="3620" w:type="dxa"/>
          </w:tcPr>
          <w:p w14:paraId="0D45703B" w14:textId="77777777" w:rsidR="00E34178" w:rsidRPr="0076221C" w:rsidRDefault="003D30E1" w:rsidP="0076221C">
            <w:r w:rsidRPr="0076221C">
              <w:t>Skatt og avgift på utvinning av petroleum</w:t>
            </w:r>
          </w:p>
        </w:tc>
        <w:tc>
          <w:tcPr>
            <w:tcW w:w="1180" w:type="dxa"/>
          </w:tcPr>
          <w:p w14:paraId="3BEF337E" w14:textId="77777777" w:rsidR="00E34178" w:rsidRPr="0076221C" w:rsidRDefault="003D30E1" w:rsidP="0076221C">
            <w:r w:rsidRPr="0076221C">
              <w:t>91 701 000</w:t>
            </w:r>
          </w:p>
        </w:tc>
        <w:tc>
          <w:tcPr>
            <w:tcW w:w="1180" w:type="dxa"/>
          </w:tcPr>
          <w:p w14:paraId="62973B1E" w14:textId="77777777" w:rsidR="00E34178" w:rsidRPr="0076221C" w:rsidRDefault="003D30E1" w:rsidP="0076221C">
            <w:r w:rsidRPr="0076221C">
              <w:t>-</w:t>
            </w:r>
          </w:p>
        </w:tc>
        <w:tc>
          <w:tcPr>
            <w:tcW w:w="1180" w:type="dxa"/>
          </w:tcPr>
          <w:p w14:paraId="5EC3DFA3" w14:textId="77777777" w:rsidR="00E34178" w:rsidRPr="0076221C" w:rsidRDefault="003D30E1" w:rsidP="0076221C">
            <w:r w:rsidRPr="0076221C">
              <w:t>-</w:t>
            </w:r>
          </w:p>
        </w:tc>
        <w:tc>
          <w:tcPr>
            <w:tcW w:w="1180" w:type="dxa"/>
          </w:tcPr>
          <w:p w14:paraId="1B676614" w14:textId="77777777" w:rsidR="00E34178" w:rsidRPr="0076221C" w:rsidRDefault="003D30E1" w:rsidP="0076221C">
            <w:r w:rsidRPr="0076221C">
              <w:t>91 701 000</w:t>
            </w:r>
          </w:p>
        </w:tc>
        <w:tc>
          <w:tcPr>
            <w:tcW w:w="1180" w:type="dxa"/>
          </w:tcPr>
          <w:p w14:paraId="68C3DC63" w14:textId="77777777" w:rsidR="00E34178" w:rsidRPr="0076221C" w:rsidRDefault="003D30E1" w:rsidP="0076221C">
            <w:r w:rsidRPr="0076221C">
              <w:t>-</w:t>
            </w:r>
          </w:p>
        </w:tc>
      </w:tr>
      <w:tr w:rsidR="00E34178" w:rsidRPr="0076221C" w14:paraId="1DBC8751" w14:textId="77777777" w:rsidTr="002B0003">
        <w:trPr>
          <w:trHeight w:val="280"/>
        </w:trPr>
        <w:tc>
          <w:tcPr>
            <w:tcW w:w="3620" w:type="dxa"/>
          </w:tcPr>
          <w:p w14:paraId="1413C9B6" w14:textId="77777777" w:rsidR="00E34178" w:rsidRPr="0076221C" w:rsidRDefault="003D30E1" w:rsidP="0076221C">
            <w:r w:rsidRPr="0076221C">
              <w:t xml:space="preserve">Aksjeutbytte fra </w:t>
            </w:r>
            <w:proofErr w:type="spellStart"/>
            <w:r w:rsidRPr="0076221C">
              <w:t>Equinor</w:t>
            </w:r>
            <w:proofErr w:type="spellEnd"/>
            <w:r w:rsidRPr="0076221C">
              <w:t xml:space="preserve"> ASA</w:t>
            </w:r>
          </w:p>
        </w:tc>
        <w:tc>
          <w:tcPr>
            <w:tcW w:w="1180" w:type="dxa"/>
          </w:tcPr>
          <w:p w14:paraId="562E0A21" w14:textId="77777777" w:rsidR="00E34178" w:rsidRPr="0076221C" w:rsidRDefault="003D30E1" w:rsidP="0076221C">
            <w:r w:rsidRPr="0076221C">
              <w:t>10 400 000</w:t>
            </w:r>
          </w:p>
        </w:tc>
        <w:tc>
          <w:tcPr>
            <w:tcW w:w="1180" w:type="dxa"/>
          </w:tcPr>
          <w:p w14:paraId="3F478AFA" w14:textId="77777777" w:rsidR="00E34178" w:rsidRPr="0076221C" w:rsidRDefault="003D30E1" w:rsidP="0076221C">
            <w:r w:rsidRPr="0076221C">
              <w:t>-</w:t>
            </w:r>
          </w:p>
        </w:tc>
        <w:tc>
          <w:tcPr>
            <w:tcW w:w="1180" w:type="dxa"/>
          </w:tcPr>
          <w:p w14:paraId="36AB5D61" w14:textId="77777777" w:rsidR="00E34178" w:rsidRPr="0076221C" w:rsidRDefault="003D30E1" w:rsidP="0076221C">
            <w:r w:rsidRPr="0076221C">
              <w:t>-</w:t>
            </w:r>
          </w:p>
        </w:tc>
        <w:tc>
          <w:tcPr>
            <w:tcW w:w="1180" w:type="dxa"/>
          </w:tcPr>
          <w:p w14:paraId="672A33CB" w14:textId="77777777" w:rsidR="00E34178" w:rsidRPr="0076221C" w:rsidRDefault="003D30E1" w:rsidP="0076221C">
            <w:r w:rsidRPr="0076221C">
              <w:t>10 400 000</w:t>
            </w:r>
          </w:p>
        </w:tc>
        <w:tc>
          <w:tcPr>
            <w:tcW w:w="1180" w:type="dxa"/>
          </w:tcPr>
          <w:p w14:paraId="5911DF9E" w14:textId="77777777" w:rsidR="00E34178" w:rsidRPr="0076221C" w:rsidRDefault="003D30E1" w:rsidP="0076221C">
            <w:r w:rsidRPr="0076221C">
              <w:t>-</w:t>
            </w:r>
          </w:p>
        </w:tc>
      </w:tr>
      <w:tr w:rsidR="00E34178" w:rsidRPr="0076221C" w14:paraId="709F77B4" w14:textId="77777777" w:rsidTr="002B0003">
        <w:trPr>
          <w:trHeight w:val="280"/>
        </w:trPr>
        <w:tc>
          <w:tcPr>
            <w:tcW w:w="3620" w:type="dxa"/>
          </w:tcPr>
          <w:p w14:paraId="649FFCE0" w14:textId="77777777" w:rsidR="00E34178" w:rsidRPr="0076221C" w:rsidRDefault="003D30E1" w:rsidP="0076221C">
            <w:r w:rsidRPr="0076221C">
              <w:t>Sum petroleumsinntekter</w:t>
            </w:r>
          </w:p>
        </w:tc>
        <w:tc>
          <w:tcPr>
            <w:tcW w:w="1180" w:type="dxa"/>
          </w:tcPr>
          <w:p w14:paraId="68B4FE08" w14:textId="77777777" w:rsidR="00E34178" w:rsidRPr="0076221C" w:rsidRDefault="003D30E1" w:rsidP="0076221C">
            <w:r w:rsidRPr="0076221C">
              <w:t>298 001 000</w:t>
            </w:r>
          </w:p>
        </w:tc>
        <w:tc>
          <w:tcPr>
            <w:tcW w:w="1180" w:type="dxa"/>
          </w:tcPr>
          <w:p w14:paraId="02825EE3" w14:textId="77777777" w:rsidR="00E34178" w:rsidRPr="0076221C" w:rsidRDefault="003D30E1" w:rsidP="0076221C">
            <w:r w:rsidRPr="0076221C">
              <w:t>168 500 000</w:t>
            </w:r>
          </w:p>
        </w:tc>
        <w:tc>
          <w:tcPr>
            <w:tcW w:w="1180" w:type="dxa"/>
          </w:tcPr>
          <w:p w14:paraId="5E7EE61B" w14:textId="77777777" w:rsidR="00E34178" w:rsidRPr="0076221C" w:rsidRDefault="003D30E1" w:rsidP="0076221C">
            <w:r w:rsidRPr="0076221C">
              <w:t>25 100 000</w:t>
            </w:r>
          </w:p>
        </w:tc>
        <w:tc>
          <w:tcPr>
            <w:tcW w:w="1180" w:type="dxa"/>
          </w:tcPr>
          <w:p w14:paraId="454E8A21" w14:textId="77777777" w:rsidR="00E34178" w:rsidRPr="0076221C" w:rsidRDefault="003D30E1" w:rsidP="0076221C">
            <w:r w:rsidRPr="0076221C">
              <w:t>104 401 000</w:t>
            </w:r>
          </w:p>
        </w:tc>
        <w:tc>
          <w:tcPr>
            <w:tcW w:w="1180" w:type="dxa"/>
          </w:tcPr>
          <w:p w14:paraId="7115E92E" w14:textId="77777777" w:rsidR="00E34178" w:rsidRPr="0076221C" w:rsidRDefault="003D30E1" w:rsidP="0076221C">
            <w:r w:rsidRPr="0076221C">
              <w:t>-</w:t>
            </w:r>
          </w:p>
        </w:tc>
      </w:tr>
      <w:tr w:rsidR="00E34178" w:rsidRPr="0076221C" w14:paraId="4A1AD231" w14:textId="77777777" w:rsidTr="002B0003">
        <w:trPr>
          <w:trHeight w:val="280"/>
        </w:trPr>
        <w:tc>
          <w:tcPr>
            <w:tcW w:w="3620" w:type="dxa"/>
          </w:tcPr>
          <w:p w14:paraId="30C0271B" w14:textId="77777777" w:rsidR="00E34178" w:rsidRPr="0076221C" w:rsidRDefault="003D30E1" w:rsidP="0076221C">
            <w:r w:rsidRPr="0076221C">
              <w:t>Tilbakebetalinger</w:t>
            </w:r>
          </w:p>
        </w:tc>
        <w:tc>
          <w:tcPr>
            <w:tcW w:w="1180" w:type="dxa"/>
          </w:tcPr>
          <w:p w14:paraId="56A9143E" w14:textId="77777777" w:rsidR="00E34178" w:rsidRPr="0076221C" w:rsidRDefault="003D30E1" w:rsidP="0076221C">
            <w:r w:rsidRPr="0076221C">
              <w:t>137 285 145</w:t>
            </w:r>
          </w:p>
        </w:tc>
        <w:tc>
          <w:tcPr>
            <w:tcW w:w="1180" w:type="dxa"/>
          </w:tcPr>
          <w:p w14:paraId="2F7A7BC5" w14:textId="77777777" w:rsidR="00E34178" w:rsidRPr="0076221C" w:rsidRDefault="003D30E1" w:rsidP="0076221C">
            <w:r w:rsidRPr="0076221C">
              <w:t>-</w:t>
            </w:r>
          </w:p>
        </w:tc>
        <w:tc>
          <w:tcPr>
            <w:tcW w:w="1180" w:type="dxa"/>
          </w:tcPr>
          <w:p w14:paraId="08EB07F7" w14:textId="77777777" w:rsidR="00E34178" w:rsidRPr="0076221C" w:rsidRDefault="003D30E1" w:rsidP="0076221C">
            <w:r w:rsidRPr="0076221C">
              <w:t>-</w:t>
            </w:r>
          </w:p>
        </w:tc>
        <w:tc>
          <w:tcPr>
            <w:tcW w:w="1180" w:type="dxa"/>
          </w:tcPr>
          <w:p w14:paraId="3B9D4893" w14:textId="77777777" w:rsidR="00E34178" w:rsidRPr="0076221C" w:rsidRDefault="003D30E1" w:rsidP="0076221C">
            <w:r w:rsidRPr="0076221C">
              <w:t>-</w:t>
            </w:r>
          </w:p>
        </w:tc>
        <w:tc>
          <w:tcPr>
            <w:tcW w:w="1180" w:type="dxa"/>
          </w:tcPr>
          <w:p w14:paraId="1BF611F0" w14:textId="77777777" w:rsidR="00E34178" w:rsidRPr="0076221C" w:rsidRDefault="003D30E1" w:rsidP="0076221C">
            <w:r w:rsidRPr="0076221C">
              <w:t>137 285 145</w:t>
            </w:r>
          </w:p>
        </w:tc>
      </w:tr>
      <w:tr w:rsidR="00E34178" w:rsidRPr="0076221C" w14:paraId="52BD3337" w14:textId="77777777" w:rsidTr="002B0003">
        <w:trPr>
          <w:trHeight w:val="280"/>
        </w:trPr>
        <w:tc>
          <w:tcPr>
            <w:tcW w:w="3620" w:type="dxa"/>
          </w:tcPr>
          <w:p w14:paraId="01FE8FE0" w14:textId="77777777" w:rsidR="00E34178" w:rsidRPr="0076221C" w:rsidRDefault="003D30E1" w:rsidP="0076221C">
            <w:r w:rsidRPr="0076221C">
              <w:t>Statens pensjonsfond utland</w:t>
            </w:r>
          </w:p>
        </w:tc>
        <w:tc>
          <w:tcPr>
            <w:tcW w:w="1180" w:type="dxa"/>
          </w:tcPr>
          <w:p w14:paraId="1DE23156" w14:textId="77777777" w:rsidR="00E34178" w:rsidRPr="0076221C" w:rsidRDefault="003D30E1" w:rsidP="0076221C">
            <w:r w:rsidRPr="0076221C">
              <w:t>388 877 761</w:t>
            </w:r>
          </w:p>
        </w:tc>
        <w:tc>
          <w:tcPr>
            <w:tcW w:w="1180" w:type="dxa"/>
          </w:tcPr>
          <w:p w14:paraId="098B6320" w14:textId="77777777" w:rsidR="00E34178" w:rsidRPr="0076221C" w:rsidRDefault="003D30E1" w:rsidP="0076221C">
            <w:r w:rsidRPr="0076221C">
              <w:t>-</w:t>
            </w:r>
          </w:p>
        </w:tc>
        <w:tc>
          <w:tcPr>
            <w:tcW w:w="1180" w:type="dxa"/>
          </w:tcPr>
          <w:p w14:paraId="4366738E" w14:textId="77777777" w:rsidR="00E34178" w:rsidRPr="0076221C" w:rsidRDefault="003D30E1" w:rsidP="0076221C">
            <w:r w:rsidRPr="0076221C">
              <w:t>-</w:t>
            </w:r>
          </w:p>
        </w:tc>
        <w:tc>
          <w:tcPr>
            <w:tcW w:w="1180" w:type="dxa"/>
          </w:tcPr>
          <w:p w14:paraId="4C6BD984" w14:textId="77777777" w:rsidR="00E34178" w:rsidRPr="0076221C" w:rsidRDefault="003D30E1" w:rsidP="0076221C">
            <w:r w:rsidRPr="0076221C">
              <w:t>388 877 761</w:t>
            </w:r>
          </w:p>
        </w:tc>
        <w:tc>
          <w:tcPr>
            <w:tcW w:w="1180" w:type="dxa"/>
          </w:tcPr>
          <w:p w14:paraId="60846901" w14:textId="77777777" w:rsidR="00E34178" w:rsidRPr="0076221C" w:rsidRDefault="003D30E1" w:rsidP="0076221C">
            <w:r w:rsidRPr="0076221C">
              <w:t>-</w:t>
            </w:r>
          </w:p>
        </w:tc>
      </w:tr>
      <w:tr w:rsidR="00E34178" w:rsidRPr="0076221C" w14:paraId="4462974B" w14:textId="77777777" w:rsidTr="002B0003">
        <w:trPr>
          <w:trHeight w:val="300"/>
        </w:trPr>
        <w:tc>
          <w:tcPr>
            <w:tcW w:w="3620" w:type="dxa"/>
          </w:tcPr>
          <w:p w14:paraId="3F629561" w14:textId="77777777" w:rsidR="00E34178" w:rsidRPr="0076221C" w:rsidRDefault="003D30E1" w:rsidP="0076221C">
            <w:r w:rsidRPr="0076221C">
              <w:t>Sum inntekter</w:t>
            </w:r>
          </w:p>
        </w:tc>
        <w:tc>
          <w:tcPr>
            <w:tcW w:w="1180" w:type="dxa"/>
          </w:tcPr>
          <w:p w14:paraId="44098042" w14:textId="77777777" w:rsidR="00E34178" w:rsidRPr="0076221C" w:rsidRDefault="003D30E1" w:rsidP="0076221C">
            <w:r w:rsidRPr="0076221C">
              <w:t>1 998 333 494</w:t>
            </w:r>
          </w:p>
        </w:tc>
        <w:tc>
          <w:tcPr>
            <w:tcW w:w="1180" w:type="dxa"/>
          </w:tcPr>
          <w:p w14:paraId="3B8A2B89" w14:textId="77777777" w:rsidR="00E34178" w:rsidRPr="0076221C" w:rsidRDefault="003D30E1" w:rsidP="0076221C">
            <w:r w:rsidRPr="0076221C">
              <w:t>189 490 861</w:t>
            </w:r>
          </w:p>
        </w:tc>
        <w:tc>
          <w:tcPr>
            <w:tcW w:w="1180" w:type="dxa"/>
          </w:tcPr>
          <w:p w14:paraId="3EB4EC27" w14:textId="77777777" w:rsidR="00E34178" w:rsidRPr="0076221C" w:rsidRDefault="003D30E1" w:rsidP="0076221C">
            <w:r w:rsidRPr="0076221C">
              <w:t>28 379 403</w:t>
            </w:r>
          </w:p>
        </w:tc>
        <w:tc>
          <w:tcPr>
            <w:tcW w:w="1180" w:type="dxa"/>
          </w:tcPr>
          <w:p w14:paraId="3DD475A6" w14:textId="77777777" w:rsidR="00E34178" w:rsidRPr="0076221C" w:rsidRDefault="003D30E1" w:rsidP="0076221C">
            <w:r w:rsidRPr="0076221C">
              <w:t>1 643 178 085</w:t>
            </w:r>
          </w:p>
        </w:tc>
        <w:tc>
          <w:tcPr>
            <w:tcW w:w="1180" w:type="dxa"/>
          </w:tcPr>
          <w:p w14:paraId="1AB24736" w14:textId="77777777" w:rsidR="00E34178" w:rsidRPr="0076221C" w:rsidRDefault="003D30E1" w:rsidP="0076221C">
            <w:r w:rsidRPr="0076221C">
              <w:t>137 285 145</w:t>
            </w:r>
          </w:p>
        </w:tc>
      </w:tr>
      <w:tr w:rsidR="00E34178" w:rsidRPr="0076221C" w14:paraId="358EB7BA" w14:textId="77777777" w:rsidTr="002B0003">
        <w:trPr>
          <w:trHeight w:val="640"/>
        </w:trPr>
        <w:tc>
          <w:tcPr>
            <w:tcW w:w="5980" w:type="dxa"/>
            <w:gridSpan w:val="3"/>
          </w:tcPr>
          <w:p w14:paraId="1552E653" w14:textId="77777777" w:rsidR="00E34178" w:rsidRPr="0076221C" w:rsidRDefault="00E34178" w:rsidP="0076221C"/>
        </w:tc>
        <w:tc>
          <w:tcPr>
            <w:tcW w:w="1180" w:type="dxa"/>
          </w:tcPr>
          <w:p w14:paraId="285ABBF8" w14:textId="77777777" w:rsidR="00E34178" w:rsidRPr="0076221C" w:rsidRDefault="003D30E1" w:rsidP="0076221C">
            <w:r w:rsidRPr="0076221C">
              <w:t>Statsbudsjettet folketrygden ikke medregnet</w:t>
            </w:r>
          </w:p>
        </w:tc>
        <w:tc>
          <w:tcPr>
            <w:tcW w:w="1180" w:type="dxa"/>
          </w:tcPr>
          <w:p w14:paraId="3BE9ED50" w14:textId="77777777" w:rsidR="00E34178" w:rsidRPr="0076221C" w:rsidRDefault="003D30E1" w:rsidP="0076221C">
            <w:r w:rsidRPr="0076221C">
              <w:t>Folketrygden</w:t>
            </w:r>
          </w:p>
        </w:tc>
        <w:tc>
          <w:tcPr>
            <w:tcW w:w="1180" w:type="dxa"/>
          </w:tcPr>
          <w:p w14:paraId="1841F633" w14:textId="77777777" w:rsidR="00E34178" w:rsidRPr="0076221C" w:rsidRDefault="003D30E1" w:rsidP="0076221C">
            <w:r w:rsidRPr="0076221C">
              <w:t>Statsbudsjettet medregnet folketrygden</w:t>
            </w:r>
          </w:p>
        </w:tc>
      </w:tr>
      <w:tr w:rsidR="00E34178" w:rsidRPr="0076221C" w14:paraId="370412A6" w14:textId="77777777" w:rsidTr="002B0003">
        <w:trPr>
          <w:trHeight w:val="300"/>
        </w:trPr>
        <w:tc>
          <w:tcPr>
            <w:tcW w:w="5980" w:type="dxa"/>
            <w:gridSpan w:val="3"/>
          </w:tcPr>
          <w:p w14:paraId="3F2B3310" w14:textId="77777777" w:rsidR="00E34178" w:rsidRPr="0076221C" w:rsidRDefault="003D30E1" w:rsidP="0076221C">
            <w:r w:rsidRPr="0076221C">
              <w:t>Lånetransaksjoner:</w:t>
            </w:r>
          </w:p>
        </w:tc>
        <w:tc>
          <w:tcPr>
            <w:tcW w:w="1180" w:type="dxa"/>
          </w:tcPr>
          <w:p w14:paraId="7752B424" w14:textId="77777777" w:rsidR="00E34178" w:rsidRPr="0076221C" w:rsidRDefault="00E34178" w:rsidP="0076221C"/>
        </w:tc>
        <w:tc>
          <w:tcPr>
            <w:tcW w:w="1180" w:type="dxa"/>
          </w:tcPr>
          <w:p w14:paraId="3AD5C649" w14:textId="77777777" w:rsidR="00E34178" w:rsidRPr="0076221C" w:rsidRDefault="00E34178" w:rsidP="0076221C"/>
        </w:tc>
        <w:tc>
          <w:tcPr>
            <w:tcW w:w="1180" w:type="dxa"/>
          </w:tcPr>
          <w:p w14:paraId="3624A614" w14:textId="77777777" w:rsidR="00E34178" w:rsidRPr="0076221C" w:rsidRDefault="00E34178" w:rsidP="0076221C"/>
        </w:tc>
      </w:tr>
      <w:tr w:rsidR="00E34178" w:rsidRPr="0076221C" w14:paraId="1338A38C" w14:textId="77777777" w:rsidTr="002B0003">
        <w:trPr>
          <w:trHeight w:val="280"/>
        </w:trPr>
        <w:tc>
          <w:tcPr>
            <w:tcW w:w="5980" w:type="dxa"/>
            <w:gridSpan w:val="3"/>
          </w:tcPr>
          <w:p w14:paraId="324C4BCA" w14:textId="77777777" w:rsidR="00E34178" w:rsidRPr="0076221C" w:rsidRDefault="003D30E1" w:rsidP="0076221C">
            <w:r w:rsidRPr="0076221C">
              <w:t>6. Utlån, gjeldsavdrag, aksjetegning mv. i alt</w:t>
            </w:r>
          </w:p>
        </w:tc>
        <w:tc>
          <w:tcPr>
            <w:tcW w:w="1180" w:type="dxa"/>
          </w:tcPr>
          <w:p w14:paraId="340443EC" w14:textId="77777777" w:rsidR="00E34178" w:rsidRPr="0076221C" w:rsidRDefault="003D30E1" w:rsidP="0076221C">
            <w:r w:rsidRPr="0076221C">
              <w:t>230 245 444</w:t>
            </w:r>
          </w:p>
        </w:tc>
        <w:tc>
          <w:tcPr>
            <w:tcW w:w="1180" w:type="dxa"/>
          </w:tcPr>
          <w:p w14:paraId="22AE8FC6" w14:textId="77777777" w:rsidR="00E34178" w:rsidRPr="0076221C" w:rsidRDefault="003D30E1" w:rsidP="0076221C">
            <w:r w:rsidRPr="0076221C">
              <w:t>-</w:t>
            </w:r>
          </w:p>
        </w:tc>
        <w:tc>
          <w:tcPr>
            <w:tcW w:w="1180" w:type="dxa"/>
          </w:tcPr>
          <w:p w14:paraId="1DCE6D02" w14:textId="77777777" w:rsidR="00E34178" w:rsidRPr="0076221C" w:rsidRDefault="003D30E1" w:rsidP="0076221C">
            <w:r w:rsidRPr="0076221C">
              <w:t>230 245 444</w:t>
            </w:r>
          </w:p>
        </w:tc>
      </w:tr>
      <w:tr w:rsidR="00E34178" w:rsidRPr="0076221C" w14:paraId="04055513" w14:textId="77777777" w:rsidTr="002B0003">
        <w:trPr>
          <w:trHeight w:val="280"/>
        </w:trPr>
        <w:tc>
          <w:tcPr>
            <w:tcW w:w="5980" w:type="dxa"/>
            <w:gridSpan w:val="3"/>
          </w:tcPr>
          <w:p w14:paraId="7EE6DFB6" w14:textId="77777777" w:rsidR="00E34178" w:rsidRPr="0076221C" w:rsidRDefault="003D30E1" w:rsidP="0076221C">
            <w:r w:rsidRPr="0076221C">
              <w:t>Utlån til statsbanker</w:t>
            </w:r>
          </w:p>
        </w:tc>
        <w:tc>
          <w:tcPr>
            <w:tcW w:w="1180" w:type="dxa"/>
          </w:tcPr>
          <w:p w14:paraId="7A214F9C" w14:textId="77777777" w:rsidR="00E34178" w:rsidRPr="0076221C" w:rsidRDefault="003D30E1" w:rsidP="0076221C">
            <w:r w:rsidRPr="0076221C">
              <w:t>136 627 452</w:t>
            </w:r>
          </w:p>
        </w:tc>
        <w:tc>
          <w:tcPr>
            <w:tcW w:w="1180" w:type="dxa"/>
          </w:tcPr>
          <w:p w14:paraId="6AF815AC" w14:textId="77777777" w:rsidR="00E34178" w:rsidRPr="0076221C" w:rsidRDefault="003D30E1" w:rsidP="0076221C">
            <w:r w:rsidRPr="0076221C">
              <w:t>-</w:t>
            </w:r>
          </w:p>
        </w:tc>
        <w:tc>
          <w:tcPr>
            <w:tcW w:w="1180" w:type="dxa"/>
          </w:tcPr>
          <w:p w14:paraId="4A644705" w14:textId="77777777" w:rsidR="00E34178" w:rsidRPr="0076221C" w:rsidRDefault="003D30E1" w:rsidP="0076221C">
            <w:r w:rsidRPr="0076221C">
              <w:t>136 627 452</w:t>
            </w:r>
          </w:p>
        </w:tc>
      </w:tr>
      <w:tr w:rsidR="00E34178" w:rsidRPr="0076221C" w14:paraId="4B5F27FF" w14:textId="77777777" w:rsidTr="002B0003">
        <w:trPr>
          <w:trHeight w:val="280"/>
        </w:trPr>
        <w:tc>
          <w:tcPr>
            <w:tcW w:w="5980" w:type="dxa"/>
            <w:gridSpan w:val="3"/>
          </w:tcPr>
          <w:p w14:paraId="5B9D6D9A" w14:textId="77777777" w:rsidR="00E34178" w:rsidRPr="0076221C" w:rsidRDefault="003D30E1" w:rsidP="0076221C">
            <w:r w:rsidRPr="0076221C">
              <w:t>Gjeldsavdrag</w:t>
            </w:r>
          </w:p>
        </w:tc>
        <w:tc>
          <w:tcPr>
            <w:tcW w:w="1180" w:type="dxa"/>
          </w:tcPr>
          <w:p w14:paraId="41829386" w14:textId="77777777" w:rsidR="00E34178" w:rsidRPr="0076221C" w:rsidRDefault="003D30E1" w:rsidP="0076221C">
            <w:r w:rsidRPr="0076221C">
              <w:t>74 005 000</w:t>
            </w:r>
          </w:p>
        </w:tc>
        <w:tc>
          <w:tcPr>
            <w:tcW w:w="1180" w:type="dxa"/>
          </w:tcPr>
          <w:p w14:paraId="496248B5" w14:textId="77777777" w:rsidR="00E34178" w:rsidRPr="0076221C" w:rsidRDefault="003D30E1" w:rsidP="0076221C">
            <w:r w:rsidRPr="0076221C">
              <w:t>-</w:t>
            </w:r>
          </w:p>
        </w:tc>
        <w:tc>
          <w:tcPr>
            <w:tcW w:w="1180" w:type="dxa"/>
          </w:tcPr>
          <w:p w14:paraId="5A8C171A" w14:textId="77777777" w:rsidR="00E34178" w:rsidRPr="0076221C" w:rsidRDefault="003D30E1" w:rsidP="0076221C">
            <w:r w:rsidRPr="0076221C">
              <w:t>74 005 000</w:t>
            </w:r>
          </w:p>
        </w:tc>
      </w:tr>
      <w:tr w:rsidR="00E34178" w:rsidRPr="0076221C" w14:paraId="236CBA78" w14:textId="77777777" w:rsidTr="002B0003">
        <w:trPr>
          <w:trHeight w:val="280"/>
        </w:trPr>
        <w:tc>
          <w:tcPr>
            <w:tcW w:w="5980" w:type="dxa"/>
            <w:gridSpan w:val="3"/>
          </w:tcPr>
          <w:p w14:paraId="1C8E3C87" w14:textId="77777777" w:rsidR="00E34178" w:rsidRPr="0076221C" w:rsidRDefault="003D30E1" w:rsidP="0076221C">
            <w:r w:rsidRPr="0076221C">
              <w:t>Andre utlån, aksjetegning mv.</w:t>
            </w:r>
          </w:p>
        </w:tc>
        <w:tc>
          <w:tcPr>
            <w:tcW w:w="1180" w:type="dxa"/>
          </w:tcPr>
          <w:p w14:paraId="17B4C72F" w14:textId="77777777" w:rsidR="00E34178" w:rsidRPr="0076221C" w:rsidRDefault="003D30E1" w:rsidP="0076221C">
            <w:r w:rsidRPr="0076221C">
              <w:t>19 612 992</w:t>
            </w:r>
          </w:p>
        </w:tc>
        <w:tc>
          <w:tcPr>
            <w:tcW w:w="1180" w:type="dxa"/>
          </w:tcPr>
          <w:p w14:paraId="0D4A1C23" w14:textId="77777777" w:rsidR="00E34178" w:rsidRPr="0076221C" w:rsidRDefault="003D30E1" w:rsidP="0076221C">
            <w:r w:rsidRPr="0076221C">
              <w:t>-</w:t>
            </w:r>
          </w:p>
        </w:tc>
        <w:tc>
          <w:tcPr>
            <w:tcW w:w="1180" w:type="dxa"/>
          </w:tcPr>
          <w:p w14:paraId="6F2617D2" w14:textId="77777777" w:rsidR="00E34178" w:rsidRPr="0076221C" w:rsidRDefault="003D30E1" w:rsidP="0076221C">
            <w:r w:rsidRPr="0076221C">
              <w:t>19 612 992</w:t>
            </w:r>
          </w:p>
        </w:tc>
      </w:tr>
      <w:tr w:rsidR="00E34178" w:rsidRPr="0076221C" w14:paraId="6345D545" w14:textId="77777777" w:rsidTr="002B0003">
        <w:trPr>
          <w:trHeight w:val="280"/>
        </w:trPr>
        <w:tc>
          <w:tcPr>
            <w:tcW w:w="5980" w:type="dxa"/>
            <w:gridSpan w:val="3"/>
          </w:tcPr>
          <w:p w14:paraId="1D3A45B8" w14:textId="77777777" w:rsidR="00E34178" w:rsidRPr="0076221C" w:rsidRDefault="003D30E1" w:rsidP="0076221C">
            <w:r w:rsidRPr="0076221C">
              <w:t>7. Tilbakebetalinger mv.</w:t>
            </w:r>
          </w:p>
        </w:tc>
        <w:tc>
          <w:tcPr>
            <w:tcW w:w="1180" w:type="dxa"/>
          </w:tcPr>
          <w:p w14:paraId="5F915931" w14:textId="77777777" w:rsidR="00E34178" w:rsidRPr="0076221C" w:rsidRDefault="003D30E1" w:rsidP="0076221C">
            <w:r w:rsidRPr="0076221C">
              <w:t>137 285 145</w:t>
            </w:r>
          </w:p>
        </w:tc>
        <w:tc>
          <w:tcPr>
            <w:tcW w:w="1180" w:type="dxa"/>
          </w:tcPr>
          <w:p w14:paraId="6617933A" w14:textId="77777777" w:rsidR="00E34178" w:rsidRPr="0076221C" w:rsidRDefault="003D30E1" w:rsidP="0076221C">
            <w:r w:rsidRPr="0076221C">
              <w:t>-</w:t>
            </w:r>
          </w:p>
        </w:tc>
        <w:tc>
          <w:tcPr>
            <w:tcW w:w="1180" w:type="dxa"/>
          </w:tcPr>
          <w:p w14:paraId="3177FD86" w14:textId="77777777" w:rsidR="00E34178" w:rsidRPr="0076221C" w:rsidRDefault="003D30E1" w:rsidP="0076221C">
            <w:r w:rsidRPr="0076221C">
              <w:t>137 285 145</w:t>
            </w:r>
          </w:p>
        </w:tc>
      </w:tr>
      <w:tr w:rsidR="00E34178" w:rsidRPr="0076221C" w14:paraId="54B44FF0" w14:textId="77777777" w:rsidTr="002B0003">
        <w:trPr>
          <w:trHeight w:val="280"/>
        </w:trPr>
        <w:tc>
          <w:tcPr>
            <w:tcW w:w="5980" w:type="dxa"/>
            <w:gridSpan w:val="3"/>
          </w:tcPr>
          <w:p w14:paraId="09139EDF" w14:textId="77777777" w:rsidR="00E34178" w:rsidRPr="0076221C" w:rsidRDefault="003D30E1" w:rsidP="0076221C">
            <w:r w:rsidRPr="0076221C">
              <w:t>8. Utlån mv. (netto) (6-7)</w:t>
            </w:r>
          </w:p>
        </w:tc>
        <w:tc>
          <w:tcPr>
            <w:tcW w:w="1180" w:type="dxa"/>
          </w:tcPr>
          <w:p w14:paraId="50C28C94" w14:textId="77777777" w:rsidR="00E34178" w:rsidRPr="0076221C" w:rsidRDefault="003D30E1" w:rsidP="0076221C">
            <w:r w:rsidRPr="0076221C">
              <w:t>92 960 299</w:t>
            </w:r>
          </w:p>
        </w:tc>
        <w:tc>
          <w:tcPr>
            <w:tcW w:w="1180" w:type="dxa"/>
          </w:tcPr>
          <w:p w14:paraId="5297F31D" w14:textId="77777777" w:rsidR="00E34178" w:rsidRPr="0076221C" w:rsidRDefault="003D30E1" w:rsidP="0076221C">
            <w:r w:rsidRPr="0076221C">
              <w:t>-</w:t>
            </w:r>
          </w:p>
        </w:tc>
        <w:tc>
          <w:tcPr>
            <w:tcW w:w="1180" w:type="dxa"/>
          </w:tcPr>
          <w:p w14:paraId="2A568836" w14:textId="77777777" w:rsidR="00E34178" w:rsidRPr="0076221C" w:rsidRDefault="003D30E1" w:rsidP="0076221C">
            <w:r w:rsidRPr="0076221C">
              <w:t>92 960 299</w:t>
            </w:r>
          </w:p>
        </w:tc>
      </w:tr>
      <w:tr w:rsidR="00E34178" w:rsidRPr="0076221C" w14:paraId="51CF8134" w14:textId="77777777" w:rsidTr="002B0003">
        <w:trPr>
          <w:trHeight w:val="280"/>
        </w:trPr>
        <w:tc>
          <w:tcPr>
            <w:tcW w:w="5980" w:type="dxa"/>
            <w:gridSpan w:val="3"/>
          </w:tcPr>
          <w:p w14:paraId="246B9F9A" w14:textId="77777777" w:rsidR="00E34178" w:rsidRPr="0076221C" w:rsidRDefault="003D30E1" w:rsidP="0076221C">
            <w:r w:rsidRPr="0076221C">
              <w:t>9. Samlet finansieringsbehov – av kontantbeholdning og lånemidler (8-5)</w:t>
            </w:r>
          </w:p>
        </w:tc>
        <w:tc>
          <w:tcPr>
            <w:tcW w:w="1180" w:type="dxa"/>
          </w:tcPr>
          <w:p w14:paraId="4FD6A29F" w14:textId="77777777" w:rsidR="00E34178" w:rsidRPr="0076221C" w:rsidRDefault="003D30E1" w:rsidP="0076221C">
            <w:r w:rsidRPr="0076221C">
              <w:t>-86 367 201</w:t>
            </w:r>
          </w:p>
        </w:tc>
        <w:tc>
          <w:tcPr>
            <w:tcW w:w="1180" w:type="dxa"/>
          </w:tcPr>
          <w:p w14:paraId="78299921" w14:textId="77777777" w:rsidR="00E34178" w:rsidRPr="0076221C" w:rsidRDefault="003D30E1" w:rsidP="0076221C">
            <w:r w:rsidRPr="0076221C">
              <w:t>179 327 500</w:t>
            </w:r>
          </w:p>
        </w:tc>
        <w:tc>
          <w:tcPr>
            <w:tcW w:w="1180" w:type="dxa"/>
          </w:tcPr>
          <w:p w14:paraId="6EE4925A" w14:textId="77777777" w:rsidR="00E34178" w:rsidRPr="0076221C" w:rsidRDefault="003D30E1" w:rsidP="0076221C">
            <w:r w:rsidRPr="0076221C">
              <w:t>92 960 299</w:t>
            </w:r>
          </w:p>
        </w:tc>
      </w:tr>
    </w:tbl>
    <w:p w14:paraId="7BCF2892" w14:textId="77777777" w:rsidR="00E34178" w:rsidRPr="0076221C" w:rsidRDefault="00E34178" w:rsidP="0076221C">
      <w:pPr>
        <w:pStyle w:val="vedlegg-nr"/>
      </w:pPr>
    </w:p>
    <w:p w14:paraId="55545AA1" w14:textId="77777777" w:rsidR="00E34178" w:rsidRPr="0076221C" w:rsidRDefault="003D30E1" w:rsidP="0076221C">
      <w:pPr>
        <w:pStyle w:val="vedlegg-tit"/>
      </w:pPr>
      <w:r w:rsidRPr="0076221C">
        <w:t>Endringer av inntekter, vedtatt eller foreslått etter Saldert budsjett 2021</w:t>
      </w:r>
    </w:p>
    <w:p w14:paraId="2025BA6B" w14:textId="77777777" w:rsidR="00E34178" w:rsidRPr="0076221C" w:rsidRDefault="003D30E1" w:rsidP="0076221C">
      <w:pPr>
        <w:pStyle w:val="Tabellnavn"/>
      </w:pPr>
      <w:r w:rsidRPr="0076221C">
        <w:t>07N1xt2</w:t>
      </w:r>
    </w:p>
    <w:tbl>
      <w:tblPr>
        <w:tblStyle w:val="StandardTabell"/>
        <w:tblW w:w="0" w:type="auto"/>
        <w:tblLayout w:type="fixed"/>
        <w:tblLook w:val="04A0" w:firstRow="1" w:lastRow="0" w:firstColumn="1" w:lastColumn="0" w:noHBand="0" w:noVBand="1"/>
      </w:tblPr>
      <w:tblGrid>
        <w:gridCol w:w="560"/>
        <w:gridCol w:w="560"/>
        <w:gridCol w:w="3780"/>
        <w:gridCol w:w="1520"/>
        <w:gridCol w:w="1120"/>
        <w:gridCol w:w="1120"/>
        <w:gridCol w:w="840"/>
      </w:tblGrid>
      <w:tr w:rsidR="00E34178" w:rsidRPr="0076221C" w14:paraId="451F7AE5" w14:textId="77777777" w:rsidTr="002B0003">
        <w:trPr>
          <w:trHeight w:val="360"/>
        </w:trPr>
        <w:tc>
          <w:tcPr>
            <w:tcW w:w="560" w:type="dxa"/>
            <w:shd w:val="clear" w:color="auto" w:fill="FFFFFF"/>
          </w:tcPr>
          <w:p w14:paraId="626D4BDF" w14:textId="77777777" w:rsidR="00E34178" w:rsidRPr="0076221C" w:rsidRDefault="003D30E1" w:rsidP="0076221C">
            <w:r w:rsidRPr="0076221C">
              <w:t>Kap.</w:t>
            </w:r>
          </w:p>
        </w:tc>
        <w:tc>
          <w:tcPr>
            <w:tcW w:w="560" w:type="dxa"/>
          </w:tcPr>
          <w:p w14:paraId="1604A246" w14:textId="77777777" w:rsidR="00E34178" w:rsidRPr="0076221C" w:rsidRDefault="003D30E1" w:rsidP="0076221C">
            <w:r w:rsidRPr="0076221C">
              <w:t>Post</w:t>
            </w:r>
          </w:p>
        </w:tc>
        <w:tc>
          <w:tcPr>
            <w:tcW w:w="3780" w:type="dxa"/>
          </w:tcPr>
          <w:p w14:paraId="4AD21F5C" w14:textId="77777777" w:rsidR="00E34178" w:rsidRPr="0076221C" w:rsidRDefault="003D30E1" w:rsidP="0076221C">
            <w:r w:rsidRPr="0076221C">
              <w:t>Formål</w:t>
            </w:r>
          </w:p>
        </w:tc>
        <w:tc>
          <w:tcPr>
            <w:tcW w:w="1520" w:type="dxa"/>
          </w:tcPr>
          <w:p w14:paraId="7A09F4A5" w14:textId="77777777" w:rsidR="00E34178" w:rsidRPr="0076221C" w:rsidRDefault="003D30E1" w:rsidP="0076221C">
            <w:r w:rsidRPr="0076221C">
              <w:t>Kroner</w:t>
            </w:r>
          </w:p>
        </w:tc>
        <w:tc>
          <w:tcPr>
            <w:tcW w:w="1120" w:type="dxa"/>
          </w:tcPr>
          <w:p w14:paraId="6AFB512E" w14:textId="77777777" w:rsidR="00E34178" w:rsidRPr="0076221C" w:rsidRDefault="003D30E1" w:rsidP="0076221C">
            <w:proofErr w:type="spellStart"/>
            <w:r w:rsidRPr="0076221C">
              <w:t>Prop</w:t>
            </w:r>
            <w:proofErr w:type="spellEnd"/>
            <w:r w:rsidRPr="0076221C">
              <w:t>. S</w:t>
            </w:r>
          </w:p>
        </w:tc>
        <w:tc>
          <w:tcPr>
            <w:tcW w:w="1120" w:type="dxa"/>
          </w:tcPr>
          <w:p w14:paraId="466639A3" w14:textId="77777777" w:rsidR="00E34178" w:rsidRPr="0076221C" w:rsidRDefault="003D30E1" w:rsidP="0076221C">
            <w:proofErr w:type="spellStart"/>
            <w:r w:rsidRPr="0076221C">
              <w:t>Innst</w:t>
            </w:r>
            <w:proofErr w:type="spellEnd"/>
            <w:r w:rsidRPr="0076221C">
              <w:t>. S</w:t>
            </w:r>
          </w:p>
        </w:tc>
        <w:tc>
          <w:tcPr>
            <w:tcW w:w="840" w:type="dxa"/>
          </w:tcPr>
          <w:p w14:paraId="5ABDF9A8" w14:textId="77777777" w:rsidR="00E34178" w:rsidRPr="0076221C" w:rsidRDefault="003D30E1" w:rsidP="0076221C">
            <w:r w:rsidRPr="0076221C">
              <w:t>Vedtak</w:t>
            </w:r>
          </w:p>
        </w:tc>
      </w:tr>
      <w:tr w:rsidR="00E34178" w:rsidRPr="0076221C" w14:paraId="06CE1164" w14:textId="77777777" w:rsidTr="002B0003">
        <w:trPr>
          <w:trHeight w:val="380"/>
        </w:trPr>
        <w:tc>
          <w:tcPr>
            <w:tcW w:w="9500" w:type="dxa"/>
            <w:gridSpan w:val="7"/>
          </w:tcPr>
          <w:p w14:paraId="63BA8D5D" w14:textId="77777777" w:rsidR="00E34178" w:rsidRPr="0076221C" w:rsidRDefault="003D30E1" w:rsidP="0076221C">
            <w:r w:rsidRPr="0076221C">
              <w:rPr>
                <w:rStyle w:val="sperret0"/>
              </w:rPr>
              <w:t>Inntekter under departementene</w:t>
            </w:r>
          </w:p>
        </w:tc>
      </w:tr>
      <w:tr w:rsidR="00E34178" w:rsidRPr="0076221C" w14:paraId="10EE413A" w14:textId="77777777" w:rsidTr="002B0003">
        <w:trPr>
          <w:trHeight w:val="380"/>
        </w:trPr>
        <w:tc>
          <w:tcPr>
            <w:tcW w:w="560" w:type="dxa"/>
          </w:tcPr>
          <w:p w14:paraId="2A7DCC52" w14:textId="77777777" w:rsidR="00E34178" w:rsidRPr="0076221C" w:rsidRDefault="003D30E1" w:rsidP="0076221C">
            <w:r w:rsidRPr="0076221C">
              <w:t>3024</w:t>
            </w:r>
          </w:p>
        </w:tc>
        <w:tc>
          <w:tcPr>
            <w:tcW w:w="560" w:type="dxa"/>
          </w:tcPr>
          <w:p w14:paraId="371438F6" w14:textId="77777777" w:rsidR="00E34178" w:rsidRPr="0076221C" w:rsidRDefault="00E34178" w:rsidP="0076221C"/>
        </w:tc>
        <w:tc>
          <w:tcPr>
            <w:tcW w:w="3780" w:type="dxa"/>
          </w:tcPr>
          <w:p w14:paraId="1DDA00AC" w14:textId="77777777" w:rsidR="00E34178" w:rsidRPr="0076221C" w:rsidRDefault="003D30E1" w:rsidP="0076221C">
            <w:r w:rsidRPr="0076221C">
              <w:t>Regjeringsadvokaten:</w:t>
            </w:r>
          </w:p>
        </w:tc>
        <w:tc>
          <w:tcPr>
            <w:tcW w:w="1520" w:type="dxa"/>
          </w:tcPr>
          <w:p w14:paraId="4F588F04" w14:textId="77777777" w:rsidR="00E34178" w:rsidRPr="0076221C" w:rsidRDefault="00E34178" w:rsidP="0076221C"/>
        </w:tc>
        <w:tc>
          <w:tcPr>
            <w:tcW w:w="1120" w:type="dxa"/>
          </w:tcPr>
          <w:p w14:paraId="13735FB4" w14:textId="77777777" w:rsidR="00E34178" w:rsidRPr="0076221C" w:rsidRDefault="00E34178" w:rsidP="0076221C"/>
        </w:tc>
        <w:tc>
          <w:tcPr>
            <w:tcW w:w="1120" w:type="dxa"/>
          </w:tcPr>
          <w:p w14:paraId="4C2B284C" w14:textId="77777777" w:rsidR="00E34178" w:rsidRPr="0076221C" w:rsidRDefault="00E34178" w:rsidP="0076221C"/>
        </w:tc>
        <w:tc>
          <w:tcPr>
            <w:tcW w:w="840" w:type="dxa"/>
          </w:tcPr>
          <w:p w14:paraId="2EB5D662" w14:textId="77777777" w:rsidR="00E34178" w:rsidRPr="0076221C" w:rsidRDefault="00E34178" w:rsidP="0076221C"/>
        </w:tc>
      </w:tr>
      <w:tr w:rsidR="00E34178" w:rsidRPr="0076221C" w14:paraId="3F578945" w14:textId="77777777" w:rsidTr="002B0003">
        <w:trPr>
          <w:trHeight w:val="380"/>
        </w:trPr>
        <w:tc>
          <w:tcPr>
            <w:tcW w:w="560" w:type="dxa"/>
          </w:tcPr>
          <w:p w14:paraId="1F48F676" w14:textId="77777777" w:rsidR="00E34178" w:rsidRPr="0076221C" w:rsidRDefault="00E34178" w:rsidP="0076221C"/>
        </w:tc>
        <w:tc>
          <w:tcPr>
            <w:tcW w:w="560" w:type="dxa"/>
          </w:tcPr>
          <w:p w14:paraId="4D23BCAC" w14:textId="77777777" w:rsidR="00E34178" w:rsidRPr="0076221C" w:rsidRDefault="003D30E1" w:rsidP="0076221C">
            <w:r w:rsidRPr="0076221C">
              <w:t>1</w:t>
            </w:r>
          </w:p>
        </w:tc>
        <w:tc>
          <w:tcPr>
            <w:tcW w:w="3780" w:type="dxa"/>
          </w:tcPr>
          <w:p w14:paraId="6F09E7FA" w14:textId="77777777" w:rsidR="00E34178" w:rsidRPr="0076221C" w:rsidRDefault="003D30E1" w:rsidP="0076221C">
            <w:r w:rsidRPr="0076221C">
              <w:t xml:space="preserve">Erstatning for utgifter i rettssaker </w:t>
            </w:r>
          </w:p>
        </w:tc>
        <w:tc>
          <w:tcPr>
            <w:tcW w:w="1520" w:type="dxa"/>
          </w:tcPr>
          <w:p w14:paraId="6A154553" w14:textId="77777777" w:rsidR="00E34178" w:rsidRPr="0076221C" w:rsidRDefault="003D30E1" w:rsidP="0076221C">
            <w:r w:rsidRPr="0076221C">
              <w:t>9 800 000</w:t>
            </w:r>
          </w:p>
        </w:tc>
        <w:tc>
          <w:tcPr>
            <w:tcW w:w="1120" w:type="dxa"/>
          </w:tcPr>
          <w:p w14:paraId="4D116362" w14:textId="77777777" w:rsidR="00E34178" w:rsidRPr="0076221C" w:rsidRDefault="003D30E1" w:rsidP="0076221C">
            <w:r w:rsidRPr="0076221C">
              <w:t>p36/21-22</w:t>
            </w:r>
          </w:p>
        </w:tc>
        <w:tc>
          <w:tcPr>
            <w:tcW w:w="1120" w:type="dxa"/>
          </w:tcPr>
          <w:p w14:paraId="2F1E8576" w14:textId="77777777" w:rsidR="00E34178" w:rsidRPr="0076221C" w:rsidRDefault="00E34178" w:rsidP="0076221C"/>
        </w:tc>
        <w:tc>
          <w:tcPr>
            <w:tcW w:w="840" w:type="dxa"/>
          </w:tcPr>
          <w:p w14:paraId="40F2D80F" w14:textId="77777777" w:rsidR="00E34178" w:rsidRPr="0076221C" w:rsidRDefault="00E34178" w:rsidP="0076221C"/>
        </w:tc>
      </w:tr>
      <w:tr w:rsidR="00E34178" w:rsidRPr="0076221C" w14:paraId="773A5F1D" w14:textId="77777777" w:rsidTr="002B0003">
        <w:trPr>
          <w:trHeight w:val="380"/>
        </w:trPr>
        <w:tc>
          <w:tcPr>
            <w:tcW w:w="560" w:type="dxa"/>
          </w:tcPr>
          <w:p w14:paraId="1C3A0365" w14:textId="77777777" w:rsidR="00E34178" w:rsidRPr="0076221C" w:rsidRDefault="003D30E1" w:rsidP="0076221C">
            <w:r w:rsidRPr="0076221C">
              <w:t>3041</w:t>
            </w:r>
          </w:p>
        </w:tc>
        <w:tc>
          <w:tcPr>
            <w:tcW w:w="560" w:type="dxa"/>
          </w:tcPr>
          <w:p w14:paraId="78A0FFAC" w14:textId="77777777" w:rsidR="00E34178" w:rsidRPr="0076221C" w:rsidRDefault="00E34178" w:rsidP="0076221C"/>
        </w:tc>
        <w:tc>
          <w:tcPr>
            <w:tcW w:w="3780" w:type="dxa"/>
          </w:tcPr>
          <w:p w14:paraId="537D5C59" w14:textId="77777777" w:rsidR="00E34178" w:rsidRPr="0076221C" w:rsidRDefault="003D30E1" w:rsidP="0076221C">
            <w:r w:rsidRPr="0076221C">
              <w:t>Stortinget:</w:t>
            </w:r>
          </w:p>
        </w:tc>
        <w:tc>
          <w:tcPr>
            <w:tcW w:w="1520" w:type="dxa"/>
          </w:tcPr>
          <w:p w14:paraId="0B4CADB5" w14:textId="77777777" w:rsidR="00E34178" w:rsidRPr="0076221C" w:rsidRDefault="00E34178" w:rsidP="0076221C"/>
        </w:tc>
        <w:tc>
          <w:tcPr>
            <w:tcW w:w="1120" w:type="dxa"/>
          </w:tcPr>
          <w:p w14:paraId="17B0B766" w14:textId="77777777" w:rsidR="00E34178" w:rsidRPr="0076221C" w:rsidRDefault="00E34178" w:rsidP="0076221C"/>
        </w:tc>
        <w:tc>
          <w:tcPr>
            <w:tcW w:w="1120" w:type="dxa"/>
          </w:tcPr>
          <w:p w14:paraId="717871D5" w14:textId="77777777" w:rsidR="00E34178" w:rsidRPr="0076221C" w:rsidRDefault="00E34178" w:rsidP="0076221C"/>
        </w:tc>
        <w:tc>
          <w:tcPr>
            <w:tcW w:w="840" w:type="dxa"/>
          </w:tcPr>
          <w:p w14:paraId="34B3F7E8" w14:textId="77777777" w:rsidR="00E34178" w:rsidRPr="0076221C" w:rsidRDefault="00E34178" w:rsidP="0076221C"/>
        </w:tc>
      </w:tr>
      <w:tr w:rsidR="00E34178" w:rsidRPr="0076221C" w14:paraId="74E7490D" w14:textId="77777777" w:rsidTr="002B0003">
        <w:trPr>
          <w:trHeight w:val="380"/>
        </w:trPr>
        <w:tc>
          <w:tcPr>
            <w:tcW w:w="560" w:type="dxa"/>
          </w:tcPr>
          <w:p w14:paraId="155FC197" w14:textId="77777777" w:rsidR="00E34178" w:rsidRPr="0076221C" w:rsidRDefault="00E34178" w:rsidP="0076221C"/>
        </w:tc>
        <w:tc>
          <w:tcPr>
            <w:tcW w:w="560" w:type="dxa"/>
          </w:tcPr>
          <w:p w14:paraId="1592809F" w14:textId="77777777" w:rsidR="00E34178" w:rsidRPr="0076221C" w:rsidRDefault="003D30E1" w:rsidP="0076221C">
            <w:r w:rsidRPr="0076221C">
              <w:t>1</w:t>
            </w:r>
          </w:p>
        </w:tc>
        <w:tc>
          <w:tcPr>
            <w:tcW w:w="3780" w:type="dxa"/>
          </w:tcPr>
          <w:p w14:paraId="305D012B" w14:textId="77777777" w:rsidR="00E34178" w:rsidRPr="0076221C" w:rsidRDefault="003D30E1" w:rsidP="0076221C">
            <w:r w:rsidRPr="0076221C">
              <w:t xml:space="preserve">Salgsinntekter </w:t>
            </w:r>
          </w:p>
        </w:tc>
        <w:tc>
          <w:tcPr>
            <w:tcW w:w="1520" w:type="dxa"/>
          </w:tcPr>
          <w:p w14:paraId="7B02AB4E" w14:textId="77777777" w:rsidR="00E34178" w:rsidRPr="0076221C" w:rsidRDefault="003D30E1" w:rsidP="0076221C">
            <w:r w:rsidRPr="0076221C">
              <w:t>-2 900 000</w:t>
            </w:r>
          </w:p>
        </w:tc>
        <w:tc>
          <w:tcPr>
            <w:tcW w:w="1120" w:type="dxa"/>
          </w:tcPr>
          <w:p w14:paraId="3072C3A0" w14:textId="77777777" w:rsidR="00E34178" w:rsidRPr="0076221C" w:rsidRDefault="003D30E1" w:rsidP="0076221C">
            <w:r w:rsidRPr="0076221C">
              <w:t>p36/21-22</w:t>
            </w:r>
          </w:p>
        </w:tc>
        <w:tc>
          <w:tcPr>
            <w:tcW w:w="1120" w:type="dxa"/>
          </w:tcPr>
          <w:p w14:paraId="3DC7A75E" w14:textId="77777777" w:rsidR="00E34178" w:rsidRPr="0076221C" w:rsidRDefault="00E34178" w:rsidP="0076221C"/>
        </w:tc>
        <w:tc>
          <w:tcPr>
            <w:tcW w:w="840" w:type="dxa"/>
          </w:tcPr>
          <w:p w14:paraId="2F6C9D9C" w14:textId="77777777" w:rsidR="00E34178" w:rsidRPr="0076221C" w:rsidRDefault="00E34178" w:rsidP="0076221C"/>
        </w:tc>
      </w:tr>
      <w:tr w:rsidR="00E34178" w:rsidRPr="0076221C" w14:paraId="784A6DA8" w14:textId="77777777" w:rsidTr="002B0003">
        <w:trPr>
          <w:trHeight w:val="380"/>
        </w:trPr>
        <w:tc>
          <w:tcPr>
            <w:tcW w:w="560" w:type="dxa"/>
          </w:tcPr>
          <w:p w14:paraId="67EA80B1" w14:textId="77777777" w:rsidR="00E34178" w:rsidRPr="0076221C" w:rsidRDefault="00E34178" w:rsidP="0076221C"/>
        </w:tc>
        <w:tc>
          <w:tcPr>
            <w:tcW w:w="560" w:type="dxa"/>
          </w:tcPr>
          <w:p w14:paraId="2A57E1A4" w14:textId="77777777" w:rsidR="00E34178" w:rsidRPr="0076221C" w:rsidRDefault="003D30E1" w:rsidP="0076221C">
            <w:r w:rsidRPr="0076221C">
              <w:t>1</w:t>
            </w:r>
          </w:p>
        </w:tc>
        <w:tc>
          <w:tcPr>
            <w:tcW w:w="3780" w:type="dxa"/>
          </w:tcPr>
          <w:p w14:paraId="0878142B" w14:textId="77777777" w:rsidR="00E34178" w:rsidRPr="0076221C" w:rsidRDefault="003D30E1" w:rsidP="0076221C">
            <w:r w:rsidRPr="0076221C">
              <w:t xml:space="preserve">Salgsinntekter </w:t>
            </w:r>
          </w:p>
        </w:tc>
        <w:tc>
          <w:tcPr>
            <w:tcW w:w="1520" w:type="dxa"/>
          </w:tcPr>
          <w:p w14:paraId="01AA62F5" w14:textId="77777777" w:rsidR="00E34178" w:rsidRPr="0076221C" w:rsidRDefault="003D30E1" w:rsidP="0076221C">
            <w:r w:rsidRPr="0076221C">
              <w:t>-1 100 000</w:t>
            </w:r>
          </w:p>
        </w:tc>
        <w:tc>
          <w:tcPr>
            <w:tcW w:w="1120" w:type="dxa"/>
          </w:tcPr>
          <w:p w14:paraId="00A3005D" w14:textId="77777777" w:rsidR="00E34178" w:rsidRPr="0076221C" w:rsidRDefault="003D30E1" w:rsidP="0076221C">
            <w:r w:rsidRPr="0076221C">
              <w:t>p195/20-21</w:t>
            </w:r>
          </w:p>
        </w:tc>
        <w:tc>
          <w:tcPr>
            <w:tcW w:w="1120" w:type="dxa"/>
          </w:tcPr>
          <w:p w14:paraId="08519B79" w14:textId="77777777" w:rsidR="00E34178" w:rsidRPr="0076221C" w:rsidRDefault="003D30E1" w:rsidP="0076221C">
            <w:r w:rsidRPr="0076221C">
              <w:t>i600/20-21</w:t>
            </w:r>
          </w:p>
        </w:tc>
        <w:tc>
          <w:tcPr>
            <w:tcW w:w="840" w:type="dxa"/>
          </w:tcPr>
          <w:p w14:paraId="3DC63776" w14:textId="77777777" w:rsidR="00E34178" w:rsidRPr="0076221C" w:rsidRDefault="00E34178" w:rsidP="0076221C"/>
        </w:tc>
      </w:tr>
      <w:tr w:rsidR="00E34178" w:rsidRPr="0076221C" w14:paraId="5606DAA1" w14:textId="77777777" w:rsidTr="002B0003">
        <w:trPr>
          <w:trHeight w:val="380"/>
        </w:trPr>
        <w:tc>
          <w:tcPr>
            <w:tcW w:w="560" w:type="dxa"/>
          </w:tcPr>
          <w:p w14:paraId="5A5DB67F" w14:textId="77777777" w:rsidR="00E34178" w:rsidRPr="0076221C" w:rsidRDefault="00E34178" w:rsidP="0076221C"/>
        </w:tc>
        <w:tc>
          <w:tcPr>
            <w:tcW w:w="560" w:type="dxa"/>
          </w:tcPr>
          <w:p w14:paraId="582F18B3" w14:textId="77777777" w:rsidR="00E34178" w:rsidRPr="0076221C" w:rsidRDefault="003D30E1" w:rsidP="0076221C">
            <w:r w:rsidRPr="0076221C">
              <w:t>3</w:t>
            </w:r>
          </w:p>
        </w:tc>
        <w:tc>
          <w:tcPr>
            <w:tcW w:w="3780" w:type="dxa"/>
          </w:tcPr>
          <w:p w14:paraId="21D380D1" w14:textId="77777777" w:rsidR="00E34178" w:rsidRPr="0076221C" w:rsidRDefault="003D30E1" w:rsidP="0076221C">
            <w:r w:rsidRPr="0076221C">
              <w:t xml:space="preserve">Leieinntekter </w:t>
            </w:r>
          </w:p>
        </w:tc>
        <w:tc>
          <w:tcPr>
            <w:tcW w:w="1520" w:type="dxa"/>
          </w:tcPr>
          <w:p w14:paraId="4A019A15" w14:textId="77777777" w:rsidR="00E34178" w:rsidRPr="0076221C" w:rsidRDefault="003D30E1" w:rsidP="0076221C">
            <w:r w:rsidRPr="0076221C">
              <w:t>1 100 000</w:t>
            </w:r>
          </w:p>
        </w:tc>
        <w:tc>
          <w:tcPr>
            <w:tcW w:w="1120" w:type="dxa"/>
          </w:tcPr>
          <w:p w14:paraId="3A80EE66" w14:textId="77777777" w:rsidR="00E34178" w:rsidRPr="0076221C" w:rsidRDefault="003D30E1" w:rsidP="0076221C">
            <w:r w:rsidRPr="0076221C">
              <w:t>p195/20-21</w:t>
            </w:r>
          </w:p>
        </w:tc>
        <w:tc>
          <w:tcPr>
            <w:tcW w:w="1120" w:type="dxa"/>
          </w:tcPr>
          <w:p w14:paraId="7F467F90" w14:textId="77777777" w:rsidR="00E34178" w:rsidRPr="0076221C" w:rsidRDefault="003D30E1" w:rsidP="0076221C">
            <w:r w:rsidRPr="0076221C">
              <w:t>i600/20-21</w:t>
            </w:r>
          </w:p>
        </w:tc>
        <w:tc>
          <w:tcPr>
            <w:tcW w:w="840" w:type="dxa"/>
          </w:tcPr>
          <w:p w14:paraId="4E98C693" w14:textId="77777777" w:rsidR="00E34178" w:rsidRPr="0076221C" w:rsidRDefault="00E34178" w:rsidP="0076221C"/>
        </w:tc>
      </w:tr>
      <w:tr w:rsidR="00E34178" w:rsidRPr="0076221C" w14:paraId="4CE5DBB0" w14:textId="77777777" w:rsidTr="002B0003">
        <w:trPr>
          <w:trHeight w:val="380"/>
        </w:trPr>
        <w:tc>
          <w:tcPr>
            <w:tcW w:w="560" w:type="dxa"/>
          </w:tcPr>
          <w:p w14:paraId="5FFE3B89" w14:textId="77777777" w:rsidR="00E34178" w:rsidRPr="0076221C" w:rsidRDefault="003D30E1" w:rsidP="0076221C">
            <w:r w:rsidRPr="0076221C">
              <w:t>3100</w:t>
            </w:r>
          </w:p>
        </w:tc>
        <w:tc>
          <w:tcPr>
            <w:tcW w:w="560" w:type="dxa"/>
          </w:tcPr>
          <w:p w14:paraId="373EE9EF" w14:textId="77777777" w:rsidR="00E34178" w:rsidRPr="0076221C" w:rsidRDefault="00E34178" w:rsidP="0076221C"/>
        </w:tc>
        <w:tc>
          <w:tcPr>
            <w:tcW w:w="3780" w:type="dxa"/>
          </w:tcPr>
          <w:p w14:paraId="03A156A3" w14:textId="77777777" w:rsidR="00E34178" w:rsidRPr="0076221C" w:rsidRDefault="003D30E1" w:rsidP="0076221C">
            <w:r w:rsidRPr="0076221C">
              <w:t>Utenriksdepartementet:</w:t>
            </w:r>
          </w:p>
        </w:tc>
        <w:tc>
          <w:tcPr>
            <w:tcW w:w="1520" w:type="dxa"/>
          </w:tcPr>
          <w:p w14:paraId="5F855267" w14:textId="77777777" w:rsidR="00E34178" w:rsidRPr="0076221C" w:rsidRDefault="00E34178" w:rsidP="0076221C"/>
        </w:tc>
        <w:tc>
          <w:tcPr>
            <w:tcW w:w="1120" w:type="dxa"/>
          </w:tcPr>
          <w:p w14:paraId="18B7132F" w14:textId="77777777" w:rsidR="00E34178" w:rsidRPr="0076221C" w:rsidRDefault="00E34178" w:rsidP="0076221C"/>
        </w:tc>
        <w:tc>
          <w:tcPr>
            <w:tcW w:w="1120" w:type="dxa"/>
          </w:tcPr>
          <w:p w14:paraId="4267BCC7" w14:textId="77777777" w:rsidR="00E34178" w:rsidRPr="0076221C" w:rsidRDefault="00E34178" w:rsidP="0076221C"/>
        </w:tc>
        <w:tc>
          <w:tcPr>
            <w:tcW w:w="840" w:type="dxa"/>
          </w:tcPr>
          <w:p w14:paraId="20C1FBCE" w14:textId="77777777" w:rsidR="00E34178" w:rsidRPr="0076221C" w:rsidRDefault="00E34178" w:rsidP="0076221C"/>
        </w:tc>
      </w:tr>
      <w:tr w:rsidR="00E34178" w:rsidRPr="0076221C" w14:paraId="0D7D20C7" w14:textId="77777777" w:rsidTr="002B0003">
        <w:trPr>
          <w:trHeight w:val="380"/>
        </w:trPr>
        <w:tc>
          <w:tcPr>
            <w:tcW w:w="560" w:type="dxa"/>
          </w:tcPr>
          <w:p w14:paraId="2929BE37" w14:textId="77777777" w:rsidR="00E34178" w:rsidRPr="0076221C" w:rsidRDefault="00E34178" w:rsidP="0076221C"/>
        </w:tc>
        <w:tc>
          <w:tcPr>
            <w:tcW w:w="560" w:type="dxa"/>
          </w:tcPr>
          <w:p w14:paraId="4172FE33" w14:textId="77777777" w:rsidR="00E34178" w:rsidRPr="0076221C" w:rsidRDefault="003D30E1" w:rsidP="0076221C">
            <w:r w:rsidRPr="0076221C">
              <w:t>1</w:t>
            </w:r>
          </w:p>
        </w:tc>
        <w:tc>
          <w:tcPr>
            <w:tcW w:w="3780" w:type="dxa"/>
          </w:tcPr>
          <w:p w14:paraId="738EC989" w14:textId="77777777" w:rsidR="00E34178" w:rsidRPr="0076221C" w:rsidRDefault="003D30E1" w:rsidP="0076221C">
            <w:r w:rsidRPr="0076221C">
              <w:t xml:space="preserve">Diverse gebyrer ved utenriksstasjonene </w:t>
            </w:r>
          </w:p>
        </w:tc>
        <w:tc>
          <w:tcPr>
            <w:tcW w:w="1520" w:type="dxa"/>
          </w:tcPr>
          <w:p w14:paraId="47D672E6" w14:textId="77777777" w:rsidR="00E34178" w:rsidRPr="0076221C" w:rsidRDefault="003D30E1" w:rsidP="0076221C">
            <w:r w:rsidRPr="0076221C">
              <w:t>-12 615 000</w:t>
            </w:r>
          </w:p>
        </w:tc>
        <w:tc>
          <w:tcPr>
            <w:tcW w:w="1120" w:type="dxa"/>
          </w:tcPr>
          <w:p w14:paraId="0902AB36" w14:textId="77777777" w:rsidR="00E34178" w:rsidRPr="0076221C" w:rsidRDefault="003D30E1" w:rsidP="0076221C">
            <w:r w:rsidRPr="0076221C">
              <w:t>p195/20-21</w:t>
            </w:r>
          </w:p>
        </w:tc>
        <w:tc>
          <w:tcPr>
            <w:tcW w:w="1120" w:type="dxa"/>
          </w:tcPr>
          <w:p w14:paraId="466EFF4C" w14:textId="77777777" w:rsidR="00E34178" w:rsidRPr="0076221C" w:rsidRDefault="003D30E1" w:rsidP="0076221C">
            <w:r w:rsidRPr="0076221C">
              <w:t>i600/20-21</w:t>
            </w:r>
          </w:p>
        </w:tc>
        <w:tc>
          <w:tcPr>
            <w:tcW w:w="840" w:type="dxa"/>
          </w:tcPr>
          <w:p w14:paraId="2B44E7CB" w14:textId="77777777" w:rsidR="00E34178" w:rsidRPr="0076221C" w:rsidRDefault="00E34178" w:rsidP="0076221C"/>
        </w:tc>
      </w:tr>
      <w:tr w:rsidR="00E34178" w:rsidRPr="0076221C" w14:paraId="729FE54E" w14:textId="77777777" w:rsidTr="002B0003">
        <w:trPr>
          <w:trHeight w:val="640"/>
        </w:trPr>
        <w:tc>
          <w:tcPr>
            <w:tcW w:w="560" w:type="dxa"/>
          </w:tcPr>
          <w:p w14:paraId="145F3774" w14:textId="77777777" w:rsidR="00E34178" w:rsidRPr="0076221C" w:rsidRDefault="00E34178" w:rsidP="0076221C"/>
        </w:tc>
        <w:tc>
          <w:tcPr>
            <w:tcW w:w="560" w:type="dxa"/>
          </w:tcPr>
          <w:p w14:paraId="23DF29B8" w14:textId="77777777" w:rsidR="00E34178" w:rsidRPr="0076221C" w:rsidRDefault="003D30E1" w:rsidP="0076221C">
            <w:r w:rsidRPr="0076221C">
              <w:t>2</w:t>
            </w:r>
          </w:p>
        </w:tc>
        <w:tc>
          <w:tcPr>
            <w:tcW w:w="3780" w:type="dxa"/>
          </w:tcPr>
          <w:p w14:paraId="435043BF" w14:textId="77777777" w:rsidR="00E34178" w:rsidRPr="0076221C" w:rsidRDefault="003D30E1" w:rsidP="0076221C">
            <w:r w:rsidRPr="0076221C">
              <w:t xml:space="preserve">Gebyrer for utlendingssaker ved utenriksstasjonene </w:t>
            </w:r>
          </w:p>
        </w:tc>
        <w:tc>
          <w:tcPr>
            <w:tcW w:w="1520" w:type="dxa"/>
          </w:tcPr>
          <w:p w14:paraId="7943D04C" w14:textId="77777777" w:rsidR="00E34178" w:rsidRPr="0076221C" w:rsidRDefault="003D30E1" w:rsidP="0076221C">
            <w:r w:rsidRPr="0076221C">
              <w:t>-21 801 000</w:t>
            </w:r>
          </w:p>
        </w:tc>
        <w:tc>
          <w:tcPr>
            <w:tcW w:w="1120" w:type="dxa"/>
          </w:tcPr>
          <w:p w14:paraId="399AF29D" w14:textId="77777777" w:rsidR="00E34178" w:rsidRPr="0076221C" w:rsidRDefault="003D30E1" w:rsidP="0076221C">
            <w:r w:rsidRPr="0076221C">
              <w:t>p195/20-21</w:t>
            </w:r>
          </w:p>
        </w:tc>
        <w:tc>
          <w:tcPr>
            <w:tcW w:w="1120" w:type="dxa"/>
          </w:tcPr>
          <w:p w14:paraId="085A4662" w14:textId="77777777" w:rsidR="00E34178" w:rsidRPr="0076221C" w:rsidRDefault="003D30E1" w:rsidP="0076221C">
            <w:r w:rsidRPr="0076221C">
              <w:t>i600/20-21</w:t>
            </w:r>
          </w:p>
        </w:tc>
        <w:tc>
          <w:tcPr>
            <w:tcW w:w="840" w:type="dxa"/>
          </w:tcPr>
          <w:p w14:paraId="0A4ACCCF" w14:textId="77777777" w:rsidR="00E34178" w:rsidRPr="0076221C" w:rsidRDefault="00E34178" w:rsidP="0076221C"/>
        </w:tc>
      </w:tr>
      <w:tr w:rsidR="00E34178" w:rsidRPr="0076221C" w14:paraId="2C1C0740" w14:textId="77777777" w:rsidTr="002B0003">
        <w:trPr>
          <w:trHeight w:val="640"/>
        </w:trPr>
        <w:tc>
          <w:tcPr>
            <w:tcW w:w="560" w:type="dxa"/>
          </w:tcPr>
          <w:p w14:paraId="7B2CE5CE" w14:textId="77777777" w:rsidR="00E34178" w:rsidRPr="0076221C" w:rsidRDefault="00E34178" w:rsidP="0076221C"/>
        </w:tc>
        <w:tc>
          <w:tcPr>
            <w:tcW w:w="560" w:type="dxa"/>
          </w:tcPr>
          <w:p w14:paraId="04791570" w14:textId="77777777" w:rsidR="00E34178" w:rsidRPr="0076221C" w:rsidRDefault="003D30E1" w:rsidP="0076221C">
            <w:r w:rsidRPr="0076221C">
              <w:t>2</w:t>
            </w:r>
          </w:p>
        </w:tc>
        <w:tc>
          <w:tcPr>
            <w:tcW w:w="3780" w:type="dxa"/>
          </w:tcPr>
          <w:p w14:paraId="34381812" w14:textId="77777777" w:rsidR="00E34178" w:rsidRPr="0076221C" w:rsidRDefault="003D30E1" w:rsidP="0076221C">
            <w:r w:rsidRPr="0076221C">
              <w:t xml:space="preserve">Gebyrer for utlendingssaker ved utenriksstasjonene </w:t>
            </w:r>
          </w:p>
        </w:tc>
        <w:tc>
          <w:tcPr>
            <w:tcW w:w="1520" w:type="dxa"/>
          </w:tcPr>
          <w:p w14:paraId="67002EB9" w14:textId="77777777" w:rsidR="00E34178" w:rsidRPr="0076221C" w:rsidRDefault="003D30E1" w:rsidP="0076221C">
            <w:r w:rsidRPr="0076221C">
              <w:t>-11 800 000</w:t>
            </w:r>
          </w:p>
        </w:tc>
        <w:tc>
          <w:tcPr>
            <w:tcW w:w="1120" w:type="dxa"/>
          </w:tcPr>
          <w:p w14:paraId="0D0D544A" w14:textId="77777777" w:rsidR="00E34178" w:rsidRPr="0076221C" w:rsidRDefault="003D30E1" w:rsidP="0076221C">
            <w:r w:rsidRPr="0076221C">
              <w:t>p30/21-22</w:t>
            </w:r>
          </w:p>
        </w:tc>
        <w:tc>
          <w:tcPr>
            <w:tcW w:w="1120" w:type="dxa"/>
          </w:tcPr>
          <w:p w14:paraId="53674FA2" w14:textId="77777777" w:rsidR="00E34178" w:rsidRPr="0076221C" w:rsidRDefault="00E34178" w:rsidP="0076221C"/>
        </w:tc>
        <w:tc>
          <w:tcPr>
            <w:tcW w:w="840" w:type="dxa"/>
          </w:tcPr>
          <w:p w14:paraId="3D66CEE5" w14:textId="77777777" w:rsidR="00E34178" w:rsidRPr="0076221C" w:rsidRDefault="00E34178" w:rsidP="0076221C"/>
        </w:tc>
      </w:tr>
      <w:tr w:rsidR="00E34178" w:rsidRPr="0076221C" w14:paraId="74B5F56F" w14:textId="77777777" w:rsidTr="002B0003">
        <w:trPr>
          <w:trHeight w:val="380"/>
        </w:trPr>
        <w:tc>
          <w:tcPr>
            <w:tcW w:w="560" w:type="dxa"/>
          </w:tcPr>
          <w:p w14:paraId="4A4EF6D8" w14:textId="77777777" w:rsidR="00E34178" w:rsidRPr="0076221C" w:rsidRDefault="00E34178" w:rsidP="0076221C"/>
        </w:tc>
        <w:tc>
          <w:tcPr>
            <w:tcW w:w="560" w:type="dxa"/>
          </w:tcPr>
          <w:p w14:paraId="52609914" w14:textId="77777777" w:rsidR="00E34178" w:rsidRPr="0076221C" w:rsidRDefault="003D30E1" w:rsidP="0076221C">
            <w:r w:rsidRPr="0076221C">
              <w:t>90</w:t>
            </w:r>
          </w:p>
        </w:tc>
        <w:tc>
          <w:tcPr>
            <w:tcW w:w="3780" w:type="dxa"/>
          </w:tcPr>
          <w:p w14:paraId="5EDD8196" w14:textId="77777777" w:rsidR="00E34178" w:rsidRPr="0076221C" w:rsidRDefault="003D30E1" w:rsidP="0076221C">
            <w:r w:rsidRPr="0076221C">
              <w:t xml:space="preserve">Tilbakebetaling av nødlån fra utlandet </w:t>
            </w:r>
          </w:p>
        </w:tc>
        <w:tc>
          <w:tcPr>
            <w:tcW w:w="1520" w:type="dxa"/>
          </w:tcPr>
          <w:p w14:paraId="72C131DA" w14:textId="77777777" w:rsidR="00E34178" w:rsidRPr="0076221C" w:rsidRDefault="003D30E1" w:rsidP="0076221C">
            <w:r w:rsidRPr="0076221C">
              <w:t>1 300 000</w:t>
            </w:r>
          </w:p>
        </w:tc>
        <w:tc>
          <w:tcPr>
            <w:tcW w:w="1120" w:type="dxa"/>
          </w:tcPr>
          <w:p w14:paraId="78A27AA4" w14:textId="77777777" w:rsidR="00E34178" w:rsidRPr="0076221C" w:rsidRDefault="003D30E1" w:rsidP="0076221C">
            <w:r w:rsidRPr="0076221C">
              <w:t>p30/21-22</w:t>
            </w:r>
          </w:p>
        </w:tc>
        <w:tc>
          <w:tcPr>
            <w:tcW w:w="1120" w:type="dxa"/>
          </w:tcPr>
          <w:p w14:paraId="0C47EEED" w14:textId="77777777" w:rsidR="00E34178" w:rsidRPr="0076221C" w:rsidRDefault="00E34178" w:rsidP="0076221C"/>
        </w:tc>
        <w:tc>
          <w:tcPr>
            <w:tcW w:w="840" w:type="dxa"/>
          </w:tcPr>
          <w:p w14:paraId="3EA5ABA0" w14:textId="77777777" w:rsidR="00E34178" w:rsidRPr="0076221C" w:rsidRDefault="00E34178" w:rsidP="0076221C"/>
        </w:tc>
      </w:tr>
      <w:tr w:rsidR="00E34178" w:rsidRPr="0076221C" w14:paraId="5966593F" w14:textId="77777777" w:rsidTr="002B0003">
        <w:trPr>
          <w:trHeight w:val="380"/>
        </w:trPr>
        <w:tc>
          <w:tcPr>
            <w:tcW w:w="560" w:type="dxa"/>
          </w:tcPr>
          <w:p w14:paraId="03959B23" w14:textId="77777777" w:rsidR="00E34178" w:rsidRPr="0076221C" w:rsidRDefault="003D30E1" w:rsidP="0076221C">
            <w:r w:rsidRPr="0076221C">
              <w:t>3220</w:t>
            </w:r>
          </w:p>
        </w:tc>
        <w:tc>
          <w:tcPr>
            <w:tcW w:w="560" w:type="dxa"/>
          </w:tcPr>
          <w:p w14:paraId="1D6D5247" w14:textId="77777777" w:rsidR="00E34178" w:rsidRPr="0076221C" w:rsidRDefault="00E34178" w:rsidP="0076221C"/>
        </w:tc>
        <w:tc>
          <w:tcPr>
            <w:tcW w:w="3780" w:type="dxa"/>
          </w:tcPr>
          <w:p w14:paraId="05FA28FD" w14:textId="77777777" w:rsidR="00E34178" w:rsidRPr="0076221C" w:rsidRDefault="003D30E1" w:rsidP="0076221C">
            <w:r w:rsidRPr="0076221C">
              <w:t>Utdanningsdirektoratet:</w:t>
            </w:r>
          </w:p>
        </w:tc>
        <w:tc>
          <w:tcPr>
            <w:tcW w:w="1520" w:type="dxa"/>
          </w:tcPr>
          <w:p w14:paraId="6903386A" w14:textId="77777777" w:rsidR="00E34178" w:rsidRPr="0076221C" w:rsidRDefault="00E34178" w:rsidP="0076221C"/>
        </w:tc>
        <w:tc>
          <w:tcPr>
            <w:tcW w:w="1120" w:type="dxa"/>
          </w:tcPr>
          <w:p w14:paraId="3B9837CA" w14:textId="77777777" w:rsidR="00E34178" w:rsidRPr="0076221C" w:rsidRDefault="00E34178" w:rsidP="0076221C"/>
        </w:tc>
        <w:tc>
          <w:tcPr>
            <w:tcW w:w="1120" w:type="dxa"/>
          </w:tcPr>
          <w:p w14:paraId="59A10ED5" w14:textId="77777777" w:rsidR="00E34178" w:rsidRPr="0076221C" w:rsidRDefault="00E34178" w:rsidP="0076221C"/>
        </w:tc>
        <w:tc>
          <w:tcPr>
            <w:tcW w:w="840" w:type="dxa"/>
          </w:tcPr>
          <w:p w14:paraId="12C2E20A" w14:textId="77777777" w:rsidR="00E34178" w:rsidRPr="0076221C" w:rsidRDefault="00E34178" w:rsidP="0076221C"/>
        </w:tc>
      </w:tr>
      <w:tr w:rsidR="00E34178" w:rsidRPr="0076221C" w14:paraId="19429E7D" w14:textId="77777777" w:rsidTr="002B0003">
        <w:trPr>
          <w:trHeight w:val="380"/>
        </w:trPr>
        <w:tc>
          <w:tcPr>
            <w:tcW w:w="560" w:type="dxa"/>
          </w:tcPr>
          <w:p w14:paraId="467AA7E5" w14:textId="77777777" w:rsidR="00E34178" w:rsidRPr="0076221C" w:rsidRDefault="00E34178" w:rsidP="0076221C"/>
        </w:tc>
        <w:tc>
          <w:tcPr>
            <w:tcW w:w="560" w:type="dxa"/>
          </w:tcPr>
          <w:p w14:paraId="6A87C625" w14:textId="77777777" w:rsidR="00E34178" w:rsidRPr="0076221C" w:rsidRDefault="003D30E1" w:rsidP="0076221C">
            <w:r w:rsidRPr="0076221C">
              <w:t>1</w:t>
            </w:r>
          </w:p>
        </w:tc>
        <w:tc>
          <w:tcPr>
            <w:tcW w:w="3780" w:type="dxa"/>
          </w:tcPr>
          <w:p w14:paraId="75C95DFE" w14:textId="77777777" w:rsidR="00E34178" w:rsidRPr="0076221C" w:rsidRDefault="003D30E1" w:rsidP="0076221C">
            <w:r w:rsidRPr="0076221C">
              <w:t xml:space="preserve">Inntekter ved oppdrag </w:t>
            </w:r>
          </w:p>
        </w:tc>
        <w:tc>
          <w:tcPr>
            <w:tcW w:w="1520" w:type="dxa"/>
          </w:tcPr>
          <w:p w14:paraId="4927D056" w14:textId="77777777" w:rsidR="00E34178" w:rsidRPr="0076221C" w:rsidRDefault="003D30E1" w:rsidP="0076221C">
            <w:r w:rsidRPr="0076221C">
              <w:t>-11 847 000</w:t>
            </w:r>
          </w:p>
        </w:tc>
        <w:tc>
          <w:tcPr>
            <w:tcW w:w="1120" w:type="dxa"/>
          </w:tcPr>
          <w:p w14:paraId="17703ED9" w14:textId="77777777" w:rsidR="00E34178" w:rsidRPr="0076221C" w:rsidRDefault="003D30E1" w:rsidP="0076221C">
            <w:r w:rsidRPr="0076221C">
              <w:t>p195/20-21</w:t>
            </w:r>
          </w:p>
        </w:tc>
        <w:tc>
          <w:tcPr>
            <w:tcW w:w="1120" w:type="dxa"/>
          </w:tcPr>
          <w:p w14:paraId="4827C8DF" w14:textId="77777777" w:rsidR="00E34178" w:rsidRPr="0076221C" w:rsidRDefault="003D30E1" w:rsidP="0076221C">
            <w:r w:rsidRPr="0076221C">
              <w:t>i600/20-21</w:t>
            </w:r>
          </w:p>
        </w:tc>
        <w:tc>
          <w:tcPr>
            <w:tcW w:w="840" w:type="dxa"/>
          </w:tcPr>
          <w:p w14:paraId="3951FC23" w14:textId="77777777" w:rsidR="00E34178" w:rsidRPr="0076221C" w:rsidRDefault="00E34178" w:rsidP="0076221C"/>
        </w:tc>
      </w:tr>
      <w:tr w:rsidR="00E34178" w:rsidRPr="0076221C" w14:paraId="4239C848" w14:textId="77777777" w:rsidTr="002B0003">
        <w:trPr>
          <w:trHeight w:val="380"/>
        </w:trPr>
        <w:tc>
          <w:tcPr>
            <w:tcW w:w="560" w:type="dxa"/>
          </w:tcPr>
          <w:p w14:paraId="2BC6D7BC" w14:textId="77777777" w:rsidR="00E34178" w:rsidRPr="0076221C" w:rsidRDefault="003D30E1" w:rsidP="0076221C">
            <w:r w:rsidRPr="0076221C">
              <w:t>3222</w:t>
            </w:r>
          </w:p>
        </w:tc>
        <w:tc>
          <w:tcPr>
            <w:tcW w:w="560" w:type="dxa"/>
          </w:tcPr>
          <w:p w14:paraId="064F153A" w14:textId="77777777" w:rsidR="00E34178" w:rsidRPr="0076221C" w:rsidRDefault="00E34178" w:rsidP="0076221C"/>
        </w:tc>
        <w:tc>
          <w:tcPr>
            <w:tcW w:w="5300" w:type="dxa"/>
            <w:gridSpan w:val="2"/>
          </w:tcPr>
          <w:p w14:paraId="22EE01F4" w14:textId="77777777" w:rsidR="00E34178" w:rsidRPr="0076221C" w:rsidRDefault="003D30E1" w:rsidP="0076221C">
            <w:r w:rsidRPr="0076221C">
              <w:t>Statlige skoler og fjernundervisningstjenester:</w:t>
            </w:r>
          </w:p>
        </w:tc>
        <w:tc>
          <w:tcPr>
            <w:tcW w:w="1120" w:type="dxa"/>
          </w:tcPr>
          <w:p w14:paraId="1FCDA3BE" w14:textId="77777777" w:rsidR="00E34178" w:rsidRPr="0076221C" w:rsidRDefault="00E34178" w:rsidP="0076221C"/>
        </w:tc>
        <w:tc>
          <w:tcPr>
            <w:tcW w:w="1120" w:type="dxa"/>
          </w:tcPr>
          <w:p w14:paraId="2F0F690C" w14:textId="77777777" w:rsidR="00E34178" w:rsidRPr="0076221C" w:rsidRDefault="00E34178" w:rsidP="0076221C"/>
        </w:tc>
        <w:tc>
          <w:tcPr>
            <w:tcW w:w="840" w:type="dxa"/>
          </w:tcPr>
          <w:p w14:paraId="7D3DAD99" w14:textId="77777777" w:rsidR="00E34178" w:rsidRPr="0076221C" w:rsidRDefault="00E34178" w:rsidP="0076221C"/>
        </w:tc>
      </w:tr>
      <w:tr w:rsidR="00E34178" w:rsidRPr="0076221C" w14:paraId="7952C187" w14:textId="77777777" w:rsidTr="002B0003">
        <w:trPr>
          <w:trHeight w:val="380"/>
        </w:trPr>
        <w:tc>
          <w:tcPr>
            <w:tcW w:w="560" w:type="dxa"/>
          </w:tcPr>
          <w:p w14:paraId="3DC55C2E" w14:textId="77777777" w:rsidR="00E34178" w:rsidRPr="0076221C" w:rsidRDefault="00E34178" w:rsidP="0076221C"/>
        </w:tc>
        <w:tc>
          <w:tcPr>
            <w:tcW w:w="560" w:type="dxa"/>
          </w:tcPr>
          <w:p w14:paraId="576E2B60" w14:textId="77777777" w:rsidR="00E34178" w:rsidRPr="0076221C" w:rsidRDefault="003D30E1" w:rsidP="0076221C">
            <w:r w:rsidRPr="0076221C">
              <w:t>2</w:t>
            </w:r>
          </w:p>
        </w:tc>
        <w:tc>
          <w:tcPr>
            <w:tcW w:w="3780" w:type="dxa"/>
          </w:tcPr>
          <w:p w14:paraId="3882D379" w14:textId="77777777" w:rsidR="00E34178" w:rsidRPr="0076221C" w:rsidRDefault="003D30E1" w:rsidP="0076221C">
            <w:r w:rsidRPr="0076221C">
              <w:t xml:space="preserve">Salgsinntekter mv. </w:t>
            </w:r>
          </w:p>
        </w:tc>
        <w:tc>
          <w:tcPr>
            <w:tcW w:w="1520" w:type="dxa"/>
          </w:tcPr>
          <w:p w14:paraId="0DF79B62" w14:textId="77777777" w:rsidR="00E34178" w:rsidRPr="0076221C" w:rsidRDefault="003D30E1" w:rsidP="0076221C">
            <w:r w:rsidRPr="0076221C">
              <w:t>4 338 000</w:t>
            </w:r>
          </w:p>
        </w:tc>
        <w:tc>
          <w:tcPr>
            <w:tcW w:w="1120" w:type="dxa"/>
          </w:tcPr>
          <w:p w14:paraId="6F10AA95" w14:textId="77777777" w:rsidR="00E34178" w:rsidRPr="0076221C" w:rsidRDefault="003D30E1" w:rsidP="0076221C">
            <w:r w:rsidRPr="0076221C">
              <w:t>p22/21-22</w:t>
            </w:r>
          </w:p>
        </w:tc>
        <w:tc>
          <w:tcPr>
            <w:tcW w:w="1120" w:type="dxa"/>
          </w:tcPr>
          <w:p w14:paraId="6D6D07DE" w14:textId="77777777" w:rsidR="00E34178" w:rsidRPr="0076221C" w:rsidRDefault="00E34178" w:rsidP="0076221C"/>
        </w:tc>
        <w:tc>
          <w:tcPr>
            <w:tcW w:w="840" w:type="dxa"/>
          </w:tcPr>
          <w:p w14:paraId="0AD3C5AA" w14:textId="77777777" w:rsidR="00E34178" w:rsidRPr="0076221C" w:rsidRDefault="00E34178" w:rsidP="0076221C"/>
        </w:tc>
      </w:tr>
      <w:tr w:rsidR="00E34178" w:rsidRPr="0076221C" w14:paraId="4F40B45E" w14:textId="77777777" w:rsidTr="002B0003">
        <w:trPr>
          <w:trHeight w:val="380"/>
        </w:trPr>
        <w:tc>
          <w:tcPr>
            <w:tcW w:w="560" w:type="dxa"/>
          </w:tcPr>
          <w:p w14:paraId="76D74FC6" w14:textId="77777777" w:rsidR="00E34178" w:rsidRPr="0076221C" w:rsidRDefault="003D30E1" w:rsidP="0076221C">
            <w:r w:rsidRPr="0076221C">
              <w:t>3225</w:t>
            </w:r>
          </w:p>
        </w:tc>
        <w:tc>
          <w:tcPr>
            <w:tcW w:w="560" w:type="dxa"/>
          </w:tcPr>
          <w:p w14:paraId="3D1C6953" w14:textId="77777777" w:rsidR="00E34178" w:rsidRPr="0076221C" w:rsidRDefault="00E34178" w:rsidP="0076221C"/>
        </w:tc>
        <w:tc>
          <w:tcPr>
            <w:tcW w:w="3780" w:type="dxa"/>
          </w:tcPr>
          <w:p w14:paraId="06015B84" w14:textId="77777777" w:rsidR="00E34178" w:rsidRPr="0076221C" w:rsidRDefault="003D30E1" w:rsidP="0076221C">
            <w:r w:rsidRPr="0076221C">
              <w:t>Tiltak i grunnopplæringen:</w:t>
            </w:r>
          </w:p>
        </w:tc>
        <w:tc>
          <w:tcPr>
            <w:tcW w:w="1520" w:type="dxa"/>
          </w:tcPr>
          <w:p w14:paraId="7D207991" w14:textId="77777777" w:rsidR="00E34178" w:rsidRPr="0076221C" w:rsidRDefault="00E34178" w:rsidP="0076221C"/>
        </w:tc>
        <w:tc>
          <w:tcPr>
            <w:tcW w:w="1120" w:type="dxa"/>
          </w:tcPr>
          <w:p w14:paraId="61E4ACBB" w14:textId="77777777" w:rsidR="00E34178" w:rsidRPr="0076221C" w:rsidRDefault="00E34178" w:rsidP="0076221C"/>
        </w:tc>
        <w:tc>
          <w:tcPr>
            <w:tcW w:w="1120" w:type="dxa"/>
          </w:tcPr>
          <w:p w14:paraId="1CC361EB" w14:textId="77777777" w:rsidR="00E34178" w:rsidRPr="0076221C" w:rsidRDefault="00E34178" w:rsidP="0076221C"/>
        </w:tc>
        <w:tc>
          <w:tcPr>
            <w:tcW w:w="840" w:type="dxa"/>
          </w:tcPr>
          <w:p w14:paraId="0E904200" w14:textId="77777777" w:rsidR="00E34178" w:rsidRPr="0076221C" w:rsidRDefault="00E34178" w:rsidP="0076221C"/>
        </w:tc>
      </w:tr>
      <w:tr w:rsidR="00E34178" w:rsidRPr="0076221C" w14:paraId="2784EA66" w14:textId="77777777" w:rsidTr="002B0003">
        <w:trPr>
          <w:trHeight w:val="380"/>
        </w:trPr>
        <w:tc>
          <w:tcPr>
            <w:tcW w:w="560" w:type="dxa"/>
          </w:tcPr>
          <w:p w14:paraId="00546719" w14:textId="77777777" w:rsidR="00E34178" w:rsidRPr="0076221C" w:rsidRDefault="00E34178" w:rsidP="0076221C"/>
        </w:tc>
        <w:tc>
          <w:tcPr>
            <w:tcW w:w="560" w:type="dxa"/>
          </w:tcPr>
          <w:p w14:paraId="4103E19B" w14:textId="77777777" w:rsidR="00E34178" w:rsidRPr="0076221C" w:rsidRDefault="003D30E1" w:rsidP="0076221C">
            <w:r w:rsidRPr="0076221C">
              <w:t>4</w:t>
            </w:r>
          </w:p>
        </w:tc>
        <w:tc>
          <w:tcPr>
            <w:tcW w:w="3780" w:type="dxa"/>
          </w:tcPr>
          <w:p w14:paraId="4CF2C1A3" w14:textId="77777777" w:rsidR="00E34178" w:rsidRPr="0076221C" w:rsidRDefault="003D30E1" w:rsidP="0076221C">
            <w:r w:rsidRPr="0076221C">
              <w:t xml:space="preserve">Refusjon av ODA-godkjente utgifter </w:t>
            </w:r>
          </w:p>
        </w:tc>
        <w:tc>
          <w:tcPr>
            <w:tcW w:w="1520" w:type="dxa"/>
          </w:tcPr>
          <w:p w14:paraId="17FB79A3" w14:textId="77777777" w:rsidR="00E34178" w:rsidRPr="0076221C" w:rsidRDefault="003D30E1" w:rsidP="0076221C">
            <w:r w:rsidRPr="0076221C">
              <w:t>-4 179 000</w:t>
            </w:r>
          </w:p>
        </w:tc>
        <w:tc>
          <w:tcPr>
            <w:tcW w:w="1120" w:type="dxa"/>
          </w:tcPr>
          <w:p w14:paraId="25761984" w14:textId="77777777" w:rsidR="00E34178" w:rsidRPr="0076221C" w:rsidRDefault="003D30E1" w:rsidP="0076221C">
            <w:r w:rsidRPr="0076221C">
              <w:t>p195/20-21</w:t>
            </w:r>
          </w:p>
        </w:tc>
        <w:tc>
          <w:tcPr>
            <w:tcW w:w="1120" w:type="dxa"/>
          </w:tcPr>
          <w:p w14:paraId="3EBD9261" w14:textId="77777777" w:rsidR="00E34178" w:rsidRPr="0076221C" w:rsidRDefault="003D30E1" w:rsidP="0076221C">
            <w:r w:rsidRPr="0076221C">
              <w:t>i600/20-21</w:t>
            </w:r>
          </w:p>
        </w:tc>
        <w:tc>
          <w:tcPr>
            <w:tcW w:w="840" w:type="dxa"/>
          </w:tcPr>
          <w:p w14:paraId="09A55A46" w14:textId="77777777" w:rsidR="00E34178" w:rsidRPr="0076221C" w:rsidRDefault="00E34178" w:rsidP="0076221C"/>
        </w:tc>
      </w:tr>
      <w:tr w:rsidR="00E34178" w:rsidRPr="0076221C" w14:paraId="6A757468" w14:textId="77777777" w:rsidTr="002B0003">
        <w:trPr>
          <w:trHeight w:val="380"/>
        </w:trPr>
        <w:tc>
          <w:tcPr>
            <w:tcW w:w="560" w:type="dxa"/>
          </w:tcPr>
          <w:p w14:paraId="31212306" w14:textId="77777777" w:rsidR="00E34178" w:rsidRPr="0076221C" w:rsidRDefault="00E34178" w:rsidP="0076221C"/>
        </w:tc>
        <w:tc>
          <w:tcPr>
            <w:tcW w:w="560" w:type="dxa"/>
          </w:tcPr>
          <w:p w14:paraId="5F495A18" w14:textId="77777777" w:rsidR="00E34178" w:rsidRPr="0076221C" w:rsidRDefault="003D30E1" w:rsidP="0076221C">
            <w:r w:rsidRPr="0076221C">
              <w:t>4</w:t>
            </w:r>
          </w:p>
        </w:tc>
        <w:tc>
          <w:tcPr>
            <w:tcW w:w="3780" w:type="dxa"/>
          </w:tcPr>
          <w:p w14:paraId="1C123E69" w14:textId="77777777" w:rsidR="00E34178" w:rsidRPr="0076221C" w:rsidRDefault="003D30E1" w:rsidP="0076221C">
            <w:r w:rsidRPr="0076221C">
              <w:t xml:space="preserve">Refusjon av ODA-godkjente utgifter </w:t>
            </w:r>
          </w:p>
        </w:tc>
        <w:tc>
          <w:tcPr>
            <w:tcW w:w="1520" w:type="dxa"/>
          </w:tcPr>
          <w:p w14:paraId="02F10702" w14:textId="77777777" w:rsidR="00E34178" w:rsidRPr="0076221C" w:rsidRDefault="003D30E1" w:rsidP="0076221C">
            <w:r w:rsidRPr="0076221C">
              <w:t>-2 186 000</w:t>
            </w:r>
          </w:p>
        </w:tc>
        <w:tc>
          <w:tcPr>
            <w:tcW w:w="1120" w:type="dxa"/>
          </w:tcPr>
          <w:p w14:paraId="73A6886D" w14:textId="77777777" w:rsidR="00E34178" w:rsidRPr="0076221C" w:rsidRDefault="003D30E1" w:rsidP="0076221C">
            <w:r w:rsidRPr="0076221C">
              <w:t>p22/21-22</w:t>
            </w:r>
          </w:p>
        </w:tc>
        <w:tc>
          <w:tcPr>
            <w:tcW w:w="1120" w:type="dxa"/>
          </w:tcPr>
          <w:p w14:paraId="56CCC059" w14:textId="77777777" w:rsidR="00E34178" w:rsidRPr="0076221C" w:rsidRDefault="00E34178" w:rsidP="0076221C"/>
        </w:tc>
        <w:tc>
          <w:tcPr>
            <w:tcW w:w="840" w:type="dxa"/>
          </w:tcPr>
          <w:p w14:paraId="07FC05C1" w14:textId="77777777" w:rsidR="00E34178" w:rsidRPr="0076221C" w:rsidRDefault="00E34178" w:rsidP="0076221C"/>
        </w:tc>
      </w:tr>
      <w:tr w:rsidR="00E34178" w:rsidRPr="0076221C" w14:paraId="41F075DF" w14:textId="77777777" w:rsidTr="002B0003">
        <w:trPr>
          <w:trHeight w:val="380"/>
        </w:trPr>
        <w:tc>
          <w:tcPr>
            <w:tcW w:w="560" w:type="dxa"/>
          </w:tcPr>
          <w:p w14:paraId="36FFBBEF" w14:textId="77777777" w:rsidR="00E34178" w:rsidRPr="0076221C" w:rsidRDefault="003D30E1" w:rsidP="0076221C">
            <w:r w:rsidRPr="0076221C">
              <w:t>3256</w:t>
            </w:r>
          </w:p>
        </w:tc>
        <w:tc>
          <w:tcPr>
            <w:tcW w:w="560" w:type="dxa"/>
          </w:tcPr>
          <w:p w14:paraId="0BD986DC" w14:textId="77777777" w:rsidR="00E34178" w:rsidRPr="0076221C" w:rsidRDefault="00E34178" w:rsidP="0076221C"/>
        </w:tc>
        <w:tc>
          <w:tcPr>
            <w:tcW w:w="5300" w:type="dxa"/>
            <w:gridSpan w:val="2"/>
          </w:tcPr>
          <w:p w14:paraId="331760E4" w14:textId="77777777" w:rsidR="00E34178" w:rsidRPr="0076221C" w:rsidRDefault="003D30E1" w:rsidP="0076221C">
            <w:r w:rsidRPr="0076221C">
              <w:t>Direktoratet for høyere utdanning og kompetanse:</w:t>
            </w:r>
          </w:p>
        </w:tc>
        <w:tc>
          <w:tcPr>
            <w:tcW w:w="1120" w:type="dxa"/>
          </w:tcPr>
          <w:p w14:paraId="22ECE2CC" w14:textId="77777777" w:rsidR="00E34178" w:rsidRPr="0076221C" w:rsidRDefault="00E34178" w:rsidP="0076221C"/>
        </w:tc>
        <w:tc>
          <w:tcPr>
            <w:tcW w:w="1120" w:type="dxa"/>
          </w:tcPr>
          <w:p w14:paraId="74C56906" w14:textId="77777777" w:rsidR="00E34178" w:rsidRPr="0076221C" w:rsidRDefault="00E34178" w:rsidP="0076221C"/>
        </w:tc>
        <w:tc>
          <w:tcPr>
            <w:tcW w:w="840" w:type="dxa"/>
          </w:tcPr>
          <w:p w14:paraId="545AFEDE" w14:textId="77777777" w:rsidR="00E34178" w:rsidRPr="0076221C" w:rsidRDefault="00E34178" w:rsidP="0076221C"/>
        </w:tc>
      </w:tr>
      <w:tr w:rsidR="00E34178" w:rsidRPr="0076221C" w14:paraId="61A8B022" w14:textId="77777777" w:rsidTr="002B0003">
        <w:trPr>
          <w:trHeight w:val="380"/>
        </w:trPr>
        <w:tc>
          <w:tcPr>
            <w:tcW w:w="560" w:type="dxa"/>
          </w:tcPr>
          <w:p w14:paraId="40E6C314" w14:textId="77777777" w:rsidR="00E34178" w:rsidRPr="0076221C" w:rsidRDefault="00E34178" w:rsidP="0076221C"/>
        </w:tc>
        <w:tc>
          <w:tcPr>
            <w:tcW w:w="560" w:type="dxa"/>
          </w:tcPr>
          <w:p w14:paraId="6FD6B2A6" w14:textId="77777777" w:rsidR="00E34178" w:rsidRPr="0076221C" w:rsidRDefault="003D30E1" w:rsidP="0076221C">
            <w:r w:rsidRPr="0076221C">
              <w:t>1</w:t>
            </w:r>
          </w:p>
        </w:tc>
        <w:tc>
          <w:tcPr>
            <w:tcW w:w="3780" w:type="dxa"/>
          </w:tcPr>
          <w:p w14:paraId="1A908916" w14:textId="77777777" w:rsidR="00E34178" w:rsidRPr="0076221C" w:rsidRDefault="003D30E1" w:rsidP="0076221C">
            <w:r w:rsidRPr="0076221C">
              <w:t xml:space="preserve">Inntekter ved oppdrag </w:t>
            </w:r>
          </w:p>
        </w:tc>
        <w:tc>
          <w:tcPr>
            <w:tcW w:w="1520" w:type="dxa"/>
          </w:tcPr>
          <w:p w14:paraId="35E7D15B" w14:textId="77777777" w:rsidR="00E34178" w:rsidRPr="0076221C" w:rsidRDefault="003D30E1" w:rsidP="0076221C">
            <w:r w:rsidRPr="0076221C">
              <w:t>-4 000 000</w:t>
            </w:r>
          </w:p>
        </w:tc>
        <w:tc>
          <w:tcPr>
            <w:tcW w:w="1120" w:type="dxa"/>
          </w:tcPr>
          <w:p w14:paraId="19576B06" w14:textId="77777777" w:rsidR="00E34178" w:rsidRPr="0076221C" w:rsidRDefault="003D30E1" w:rsidP="0076221C">
            <w:r w:rsidRPr="0076221C">
              <w:t>p195/20-21</w:t>
            </w:r>
          </w:p>
        </w:tc>
        <w:tc>
          <w:tcPr>
            <w:tcW w:w="1120" w:type="dxa"/>
          </w:tcPr>
          <w:p w14:paraId="49B18C49" w14:textId="77777777" w:rsidR="00E34178" w:rsidRPr="0076221C" w:rsidRDefault="003D30E1" w:rsidP="0076221C">
            <w:r w:rsidRPr="0076221C">
              <w:t>i600/20-21</w:t>
            </w:r>
          </w:p>
        </w:tc>
        <w:tc>
          <w:tcPr>
            <w:tcW w:w="840" w:type="dxa"/>
          </w:tcPr>
          <w:p w14:paraId="3B5FB4D2" w14:textId="77777777" w:rsidR="00E34178" w:rsidRPr="0076221C" w:rsidRDefault="00E34178" w:rsidP="0076221C"/>
        </w:tc>
      </w:tr>
      <w:tr w:rsidR="00E34178" w:rsidRPr="0076221C" w14:paraId="6642575A" w14:textId="77777777" w:rsidTr="002B0003">
        <w:trPr>
          <w:trHeight w:val="380"/>
        </w:trPr>
        <w:tc>
          <w:tcPr>
            <w:tcW w:w="560" w:type="dxa"/>
          </w:tcPr>
          <w:p w14:paraId="1F79EC02" w14:textId="77777777" w:rsidR="00E34178" w:rsidRPr="0076221C" w:rsidRDefault="003D30E1" w:rsidP="0076221C">
            <w:r w:rsidRPr="0076221C">
              <w:t>3288</w:t>
            </w:r>
          </w:p>
        </w:tc>
        <w:tc>
          <w:tcPr>
            <w:tcW w:w="560" w:type="dxa"/>
          </w:tcPr>
          <w:p w14:paraId="235FD288" w14:textId="77777777" w:rsidR="00E34178" w:rsidRPr="0076221C" w:rsidRDefault="00E34178" w:rsidP="0076221C"/>
        </w:tc>
        <w:tc>
          <w:tcPr>
            <w:tcW w:w="3780" w:type="dxa"/>
          </w:tcPr>
          <w:p w14:paraId="2E1C8206" w14:textId="77777777" w:rsidR="00E34178" w:rsidRPr="0076221C" w:rsidRDefault="003D30E1" w:rsidP="0076221C">
            <w:r w:rsidRPr="0076221C">
              <w:t>Internasjonale samarbeidstiltak:</w:t>
            </w:r>
          </w:p>
        </w:tc>
        <w:tc>
          <w:tcPr>
            <w:tcW w:w="1520" w:type="dxa"/>
          </w:tcPr>
          <w:p w14:paraId="16B4F91F" w14:textId="77777777" w:rsidR="00E34178" w:rsidRPr="0076221C" w:rsidRDefault="00E34178" w:rsidP="0076221C"/>
        </w:tc>
        <w:tc>
          <w:tcPr>
            <w:tcW w:w="1120" w:type="dxa"/>
          </w:tcPr>
          <w:p w14:paraId="37C5E50A" w14:textId="77777777" w:rsidR="00E34178" w:rsidRPr="0076221C" w:rsidRDefault="00E34178" w:rsidP="0076221C"/>
        </w:tc>
        <w:tc>
          <w:tcPr>
            <w:tcW w:w="1120" w:type="dxa"/>
          </w:tcPr>
          <w:p w14:paraId="3DF0951D" w14:textId="77777777" w:rsidR="00E34178" w:rsidRPr="0076221C" w:rsidRDefault="00E34178" w:rsidP="0076221C"/>
        </w:tc>
        <w:tc>
          <w:tcPr>
            <w:tcW w:w="840" w:type="dxa"/>
          </w:tcPr>
          <w:p w14:paraId="51954344" w14:textId="77777777" w:rsidR="00E34178" w:rsidRPr="0076221C" w:rsidRDefault="00E34178" w:rsidP="0076221C"/>
        </w:tc>
      </w:tr>
      <w:tr w:rsidR="00E34178" w:rsidRPr="0076221C" w14:paraId="0D105057" w14:textId="77777777" w:rsidTr="002B0003">
        <w:trPr>
          <w:trHeight w:val="380"/>
        </w:trPr>
        <w:tc>
          <w:tcPr>
            <w:tcW w:w="560" w:type="dxa"/>
          </w:tcPr>
          <w:p w14:paraId="1A1DF4C2" w14:textId="77777777" w:rsidR="00E34178" w:rsidRPr="0076221C" w:rsidRDefault="00E34178" w:rsidP="0076221C"/>
        </w:tc>
        <w:tc>
          <w:tcPr>
            <w:tcW w:w="560" w:type="dxa"/>
          </w:tcPr>
          <w:p w14:paraId="0A4380E2" w14:textId="77777777" w:rsidR="00E34178" w:rsidRPr="0076221C" w:rsidRDefault="003D30E1" w:rsidP="0076221C">
            <w:r w:rsidRPr="0076221C">
              <w:t>4</w:t>
            </w:r>
          </w:p>
        </w:tc>
        <w:tc>
          <w:tcPr>
            <w:tcW w:w="3780" w:type="dxa"/>
          </w:tcPr>
          <w:p w14:paraId="5AB41FBD" w14:textId="77777777" w:rsidR="00E34178" w:rsidRPr="0076221C" w:rsidRDefault="003D30E1" w:rsidP="0076221C">
            <w:r w:rsidRPr="0076221C">
              <w:t xml:space="preserve">Refusjon av ODA-godkjente utgifter </w:t>
            </w:r>
          </w:p>
        </w:tc>
        <w:tc>
          <w:tcPr>
            <w:tcW w:w="1520" w:type="dxa"/>
          </w:tcPr>
          <w:p w14:paraId="4B3273FF" w14:textId="77777777" w:rsidR="00E34178" w:rsidRPr="0076221C" w:rsidRDefault="003D30E1" w:rsidP="0076221C">
            <w:r w:rsidRPr="0076221C">
              <w:t>2 784 000</w:t>
            </w:r>
          </w:p>
        </w:tc>
        <w:tc>
          <w:tcPr>
            <w:tcW w:w="1120" w:type="dxa"/>
          </w:tcPr>
          <w:p w14:paraId="6998CB69" w14:textId="77777777" w:rsidR="00E34178" w:rsidRPr="0076221C" w:rsidRDefault="003D30E1" w:rsidP="0076221C">
            <w:r w:rsidRPr="0076221C">
              <w:t>p195/20-21</w:t>
            </w:r>
          </w:p>
        </w:tc>
        <w:tc>
          <w:tcPr>
            <w:tcW w:w="1120" w:type="dxa"/>
          </w:tcPr>
          <w:p w14:paraId="25C069D1" w14:textId="77777777" w:rsidR="00E34178" w:rsidRPr="0076221C" w:rsidRDefault="003D30E1" w:rsidP="0076221C">
            <w:r w:rsidRPr="0076221C">
              <w:t>i600/20-21</w:t>
            </w:r>
          </w:p>
        </w:tc>
        <w:tc>
          <w:tcPr>
            <w:tcW w:w="840" w:type="dxa"/>
          </w:tcPr>
          <w:p w14:paraId="61A83544" w14:textId="77777777" w:rsidR="00E34178" w:rsidRPr="0076221C" w:rsidRDefault="00E34178" w:rsidP="0076221C"/>
        </w:tc>
      </w:tr>
      <w:tr w:rsidR="00E34178" w:rsidRPr="0076221C" w14:paraId="2E47E9C7" w14:textId="77777777" w:rsidTr="002B0003">
        <w:trPr>
          <w:trHeight w:val="380"/>
        </w:trPr>
        <w:tc>
          <w:tcPr>
            <w:tcW w:w="560" w:type="dxa"/>
          </w:tcPr>
          <w:p w14:paraId="45E6DCE4" w14:textId="77777777" w:rsidR="00E34178" w:rsidRPr="0076221C" w:rsidRDefault="003D30E1" w:rsidP="0076221C">
            <w:r w:rsidRPr="0076221C">
              <w:t>3291</w:t>
            </w:r>
          </w:p>
        </w:tc>
        <w:tc>
          <w:tcPr>
            <w:tcW w:w="560" w:type="dxa"/>
          </w:tcPr>
          <w:p w14:paraId="44B4F503" w14:textId="77777777" w:rsidR="00E34178" w:rsidRPr="0076221C" w:rsidRDefault="00E34178" w:rsidP="0076221C"/>
        </w:tc>
        <w:tc>
          <w:tcPr>
            <w:tcW w:w="5300" w:type="dxa"/>
            <w:gridSpan w:val="2"/>
          </w:tcPr>
          <w:p w14:paraId="6D285A4A" w14:textId="77777777" w:rsidR="00E34178" w:rsidRPr="0076221C" w:rsidRDefault="003D30E1" w:rsidP="0076221C">
            <w:r w:rsidRPr="0076221C">
              <w:t>Bosetting av flyktninger og tiltak for innvandrere:</w:t>
            </w:r>
          </w:p>
        </w:tc>
        <w:tc>
          <w:tcPr>
            <w:tcW w:w="1120" w:type="dxa"/>
          </w:tcPr>
          <w:p w14:paraId="401CBFCB" w14:textId="77777777" w:rsidR="00E34178" w:rsidRPr="0076221C" w:rsidRDefault="00E34178" w:rsidP="0076221C"/>
        </w:tc>
        <w:tc>
          <w:tcPr>
            <w:tcW w:w="1120" w:type="dxa"/>
          </w:tcPr>
          <w:p w14:paraId="29F6B2C7" w14:textId="77777777" w:rsidR="00E34178" w:rsidRPr="0076221C" w:rsidRDefault="00E34178" w:rsidP="0076221C"/>
        </w:tc>
        <w:tc>
          <w:tcPr>
            <w:tcW w:w="840" w:type="dxa"/>
          </w:tcPr>
          <w:p w14:paraId="78354293" w14:textId="77777777" w:rsidR="00E34178" w:rsidRPr="0076221C" w:rsidRDefault="00E34178" w:rsidP="0076221C"/>
        </w:tc>
      </w:tr>
      <w:tr w:rsidR="00E34178" w:rsidRPr="0076221C" w14:paraId="2CD4689A" w14:textId="77777777" w:rsidTr="002B0003">
        <w:trPr>
          <w:trHeight w:val="880"/>
        </w:trPr>
        <w:tc>
          <w:tcPr>
            <w:tcW w:w="560" w:type="dxa"/>
          </w:tcPr>
          <w:p w14:paraId="17E0522F" w14:textId="77777777" w:rsidR="00E34178" w:rsidRPr="0076221C" w:rsidRDefault="00E34178" w:rsidP="0076221C"/>
        </w:tc>
        <w:tc>
          <w:tcPr>
            <w:tcW w:w="560" w:type="dxa"/>
          </w:tcPr>
          <w:p w14:paraId="13BD9537" w14:textId="77777777" w:rsidR="00E34178" w:rsidRPr="0076221C" w:rsidRDefault="003D30E1" w:rsidP="0076221C">
            <w:r w:rsidRPr="0076221C">
              <w:t>4</w:t>
            </w:r>
          </w:p>
        </w:tc>
        <w:tc>
          <w:tcPr>
            <w:tcW w:w="3780" w:type="dxa"/>
          </w:tcPr>
          <w:p w14:paraId="6B122509" w14:textId="77777777" w:rsidR="00E34178" w:rsidRPr="0076221C" w:rsidRDefault="003D30E1" w:rsidP="0076221C">
            <w:r w:rsidRPr="0076221C">
              <w:t xml:space="preserve">Tilskudd til integreringsprosjekter i asylmottak i regi av frivillige organisasjoner, ODA-godkjente utgifter </w:t>
            </w:r>
          </w:p>
        </w:tc>
        <w:tc>
          <w:tcPr>
            <w:tcW w:w="1520" w:type="dxa"/>
          </w:tcPr>
          <w:p w14:paraId="3223C41B" w14:textId="77777777" w:rsidR="00E34178" w:rsidRPr="0076221C" w:rsidRDefault="003D30E1" w:rsidP="0076221C">
            <w:r w:rsidRPr="0076221C">
              <w:t>-9 082 000</w:t>
            </w:r>
          </w:p>
        </w:tc>
        <w:tc>
          <w:tcPr>
            <w:tcW w:w="1120" w:type="dxa"/>
          </w:tcPr>
          <w:p w14:paraId="212700C6" w14:textId="77777777" w:rsidR="00E34178" w:rsidRPr="0076221C" w:rsidRDefault="003D30E1" w:rsidP="0076221C">
            <w:r w:rsidRPr="0076221C">
              <w:t>p22/21-22</w:t>
            </w:r>
          </w:p>
        </w:tc>
        <w:tc>
          <w:tcPr>
            <w:tcW w:w="1120" w:type="dxa"/>
          </w:tcPr>
          <w:p w14:paraId="705571E9" w14:textId="77777777" w:rsidR="00E34178" w:rsidRPr="0076221C" w:rsidRDefault="00E34178" w:rsidP="0076221C"/>
        </w:tc>
        <w:tc>
          <w:tcPr>
            <w:tcW w:w="840" w:type="dxa"/>
          </w:tcPr>
          <w:p w14:paraId="18FFEA83" w14:textId="77777777" w:rsidR="00E34178" w:rsidRPr="0076221C" w:rsidRDefault="00E34178" w:rsidP="0076221C"/>
        </w:tc>
      </w:tr>
      <w:tr w:rsidR="00E34178" w:rsidRPr="0076221C" w14:paraId="5F664D40" w14:textId="77777777" w:rsidTr="002B0003">
        <w:trPr>
          <w:trHeight w:val="380"/>
        </w:trPr>
        <w:tc>
          <w:tcPr>
            <w:tcW w:w="560" w:type="dxa"/>
          </w:tcPr>
          <w:p w14:paraId="6BBD9A95" w14:textId="77777777" w:rsidR="00E34178" w:rsidRPr="0076221C" w:rsidRDefault="003D30E1" w:rsidP="0076221C">
            <w:r w:rsidRPr="0076221C">
              <w:t>3292</w:t>
            </w:r>
          </w:p>
        </w:tc>
        <w:tc>
          <w:tcPr>
            <w:tcW w:w="560" w:type="dxa"/>
          </w:tcPr>
          <w:p w14:paraId="63E040A3" w14:textId="77777777" w:rsidR="00E34178" w:rsidRPr="0076221C" w:rsidRDefault="00E34178" w:rsidP="0076221C"/>
        </w:tc>
        <w:tc>
          <w:tcPr>
            <w:tcW w:w="6420" w:type="dxa"/>
            <w:gridSpan w:val="3"/>
          </w:tcPr>
          <w:p w14:paraId="2D1C8675" w14:textId="77777777" w:rsidR="00E34178" w:rsidRPr="0076221C" w:rsidRDefault="003D30E1" w:rsidP="0076221C">
            <w:r w:rsidRPr="0076221C">
              <w:t>Opplæring i norsk og samfunnskunnskap for voksne innvandrere:</w:t>
            </w:r>
          </w:p>
        </w:tc>
        <w:tc>
          <w:tcPr>
            <w:tcW w:w="1120" w:type="dxa"/>
          </w:tcPr>
          <w:p w14:paraId="3A5EF6CB" w14:textId="77777777" w:rsidR="00E34178" w:rsidRPr="0076221C" w:rsidRDefault="00E34178" w:rsidP="0076221C"/>
        </w:tc>
        <w:tc>
          <w:tcPr>
            <w:tcW w:w="840" w:type="dxa"/>
          </w:tcPr>
          <w:p w14:paraId="682E9DBD" w14:textId="77777777" w:rsidR="00E34178" w:rsidRPr="0076221C" w:rsidRDefault="00E34178" w:rsidP="0076221C"/>
        </w:tc>
      </w:tr>
      <w:tr w:rsidR="00E34178" w:rsidRPr="0076221C" w14:paraId="7FCB7DA5" w14:textId="77777777" w:rsidTr="002B0003">
        <w:trPr>
          <w:trHeight w:val="640"/>
        </w:trPr>
        <w:tc>
          <w:tcPr>
            <w:tcW w:w="560" w:type="dxa"/>
          </w:tcPr>
          <w:p w14:paraId="72AE782C" w14:textId="77777777" w:rsidR="00E34178" w:rsidRPr="0076221C" w:rsidRDefault="00E34178" w:rsidP="0076221C"/>
        </w:tc>
        <w:tc>
          <w:tcPr>
            <w:tcW w:w="560" w:type="dxa"/>
          </w:tcPr>
          <w:p w14:paraId="2A452DB7" w14:textId="77777777" w:rsidR="00E34178" w:rsidRPr="0076221C" w:rsidRDefault="003D30E1" w:rsidP="0076221C">
            <w:r w:rsidRPr="0076221C">
              <w:t>1</w:t>
            </w:r>
          </w:p>
        </w:tc>
        <w:tc>
          <w:tcPr>
            <w:tcW w:w="3780" w:type="dxa"/>
          </w:tcPr>
          <w:p w14:paraId="3AF79787" w14:textId="77777777" w:rsidR="00E34178" w:rsidRPr="0076221C" w:rsidRDefault="003D30E1" w:rsidP="0076221C">
            <w:r w:rsidRPr="0076221C">
              <w:t xml:space="preserve">Norskopplæring i mottak, ODA-godkjente utgifter </w:t>
            </w:r>
          </w:p>
        </w:tc>
        <w:tc>
          <w:tcPr>
            <w:tcW w:w="1520" w:type="dxa"/>
          </w:tcPr>
          <w:p w14:paraId="477CEBE9" w14:textId="77777777" w:rsidR="00E34178" w:rsidRPr="0076221C" w:rsidRDefault="003D30E1" w:rsidP="0076221C">
            <w:r w:rsidRPr="0076221C">
              <w:t>-5 837 000</w:t>
            </w:r>
          </w:p>
        </w:tc>
        <w:tc>
          <w:tcPr>
            <w:tcW w:w="1120" w:type="dxa"/>
          </w:tcPr>
          <w:p w14:paraId="1E7329A1" w14:textId="77777777" w:rsidR="00E34178" w:rsidRPr="0076221C" w:rsidRDefault="003D30E1" w:rsidP="0076221C">
            <w:r w:rsidRPr="0076221C">
              <w:t>p195/20-21</w:t>
            </w:r>
          </w:p>
        </w:tc>
        <w:tc>
          <w:tcPr>
            <w:tcW w:w="1120" w:type="dxa"/>
          </w:tcPr>
          <w:p w14:paraId="4310D31D" w14:textId="77777777" w:rsidR="00E34178" w:rsidRPr="0076221C" w:rsidRDefault="003D30E1" w:rsidP="0076221C">
            <w:r w:rsidRPr="0076221C">
              <w:t>i600/20-21</w:t>
            </w:r>
          </w:p>
        </w:tc>
        <w:tc>
          <w:tcPr>
            <w:tcW w:w="840" w:type="dxa"/>
          </w:tcPr>
          <w:p w14:paraId="777FE044" w14:textId="77777777" w:rsidR="00E34178" w:rsidRPr="0076221C" w:rsidRDefault="00E34178" w:rsidP="0076221C"/>
        </w:tc>
      </w:tr>
      <w:tr w:rsidR="00E34178" w:rsidRPr="0076221C" w14:paraId="23F0EE29" w14:textId="77777777" w:rsidTr="002B0003">
        <w:trPr>
          <w:trHeight w:val="640"/>
        </w:trPr>
        <w:tc>
          <w:tcPr>
            <w:tcW w:w="560" w:type="dxa"/>
          </w:tcPr>
          <w:p w14:paraId="3CA02757" w14:textId="77777777" w:rsidR="00E34178" w:rsidRPr="0076221C" w:rsidRDefault="00E34178" w:rsidP="0076221C"/>
        </w:tc>
        <w:tc>
          <w:tcPr>
            <w:tcW w:w="560" w:type="dxa"/>
          </w:tcPr>
          <w:p w14:paraId="67120CF2" w14:textId="77777777" w:rsidR="00E34178" w:rsidRPr="0076221C" w:rsidRDefault="003D30E1" w:rsidP="0076221C">
            <w:r w:rsidRPr="0076221C">
              <w:t>1</w:t>
            </w:r>
          </w:p>
        </w:tc>
        <w:tc>
          <w:tcPr>
            <w:tcW w:w="3780" w:type="dxa"/>
          </w:tcPr>
          <w:p w14:paraId="3A877FAC" w14:textId="77777777" w:rsidR="00E34178" w:rsidRPr="0076221C" w:rsidRDefault="003D30E1" w:rsidP="0076221C">
            <w:r w:rsidRPr="0076221C">
              <w:t xml:space="preserve">Norskopplæring i mottak, ODA-godkjente utgifter </w:t>
            </w:r>
          </w:p>
        </w:tc>
        <w:tc>
          <w:tcPr>
            <w:tcW w:w="1520" w:type="dxa"/>
          </w:tcPr>
          <w:p w14:paraId="7B39C891" w14:textId="77777777" w:rsidR="00E34178" w:rsidRPr="0076221C" w:rsidRDefault="003D30E1" w:rsidP="0076221C">
            <w:r w:rsidRPr="0076221C">
              <w:t>-2 805 000</w:t>
            </w:r>
          </w:p>
        </w:tc>
        <w:tc>
          <w:tcPr>
            <w:tcW w:w="1120" w:type="dxa"/>
          </w:tcPr>
          <w:p w14:paraId="72D04FC5" w14:textId="77777777" w:rsidR="00E34178" w:rsidRPr="0076221C" w:rsidRDefault="003D30E1" w:rsidP="0076221C">
            <w:r w:rsidRPr="0076221C">
              <w:t>p22/21-22</w:t>
            </w:r>
          </w:p>
        </w:tc>
        <w:tc>
          <w:tcPr>
            <w:tcW w:w="1120" w:type="dxa"/>
          </w:tcPr>
          <w:p w14:paraId="3C912464" w14:textId="77777777" w:rsidR="00E34178" w:rsidRPr="0076221C" w:rsidRDefault="00E34178" w:rsidP="0076221C"/>
        </w:tc>
        <w:tc>
          <w:tcPr>
            <w:tcW w:w="840" w:type="dxa"/>
          </w:tcPr>
          <w:p w14:paraId="272DD27E" w14:textId="77777777" w:rsidR="00E34178" w:rsidRPr="0076221C" w:rsidRDefault="00E34178" w:rsidP="0076221C"/>
        </w:tc>
      </w:tr>
      <w:tr w:rsidR="00E34178" w:rsidRPr="0076221C" w14:paraId="18FCA4D0" w14:textId="77777777" w:rsidTr="002B0003">
        <w:trPr>
          <w:trHeight w:val="380"/>
        </w:trPr>
        <w:tc>
          <w:tcPr>
            <w:tcW w:w="560" w:type="dxa"/>
          </w:tcPr>
          <w:p w14:paraId="6CED722F" w14:textId="77777777" w:rsidR="00E34178" w:rsidRPr="0076221C" w:rsidRDefault="003D30E1" w:rsidP="0076221C">
            <w:r w:rsidRPr="0076221C">
              <w:t>3320</w:t>
            </w:r>
          </w:p>
        </w:tc>
        <w:tc>
          <w:tcPr>
            <w:tcW w:w="560" w:type="dxa"/>
          </w:tcPr>
          <w:p w14:paraId="6C42665D" w14:textId="77777777" w:rsidR="00E34178" w:rsidRPr="0076221C" w:rsidRDefault="00E34178" w:rsidP="0076221C"/>
        </w:tc>
        <w:tc>
          <w:tcPr>
            <w:tcW w:w="3780" w:type="dxa"/>
          </w:tcPr>
          <w:p w14:paraId="4A5DF033" w14:textId="77777777" w:rsidR="00E34178" w:rsidRPr="0076221C" w:rsidRDefault="003D30E1" w:rsidP="0076221C">
            <w:r w:rsidRPr="0076221C">
              <w:t>Norsk kulturråd:</w:t>
            </w:r>
          </w:p>
        </w:tc>
        <w:tc>
          <w:tcPr>
            <w:tcW w:w="1520" w:type="dxa"/>
          </w:tcPr>
          <w:p w14:paraId="10D4BC75" w14:textId="77777777" w:rsidR="00E34178" w:rsidRPr="0076221C" w:rsidRDefault="00E34178" w:rsidP="0076221C"/>
        </w:tc>
        <w:tc>
          <w:tcPr>
            <w:tcW w:w="1120" w:type="dxa"/>
          </w:tcPr>
          <w:p w14:paraId="4C4E8582" w14:textId="77777777" w:rsidR="00E34178" w:rsidRPr="0076221C" w:rsidRDefault="00E34178" w:rsidP="0076221C"/>
        </w:tc>
        <w:tc>
          <w:tcPr>
            <w:tcW w:w="1120" w:type="dxa"/>
          </w:tcPr>
          <w:p w14:paraId="7B649E1F" w14:textId="77777777" w:rsidR="00E34178" w:rsidRPr="0076221C" w:rsidRDefault="00E34178" w:rsidP="0076221C"/>
        </w:tc>
        <w:tc>
          <w:tcPr>
            <w:tcW w:w="840" w:type="dxa"/>
          </w:tcPr>
          <w:p w14:paraId="5E12F98E" w14:textId="77777777" w:rsidR="00E34178" w:rsidRPr="0076221C" w:rsidRDefault="00E34178" w:rsidP="0076221C"/>
        </w:tc>
      </w:tr>
      <w:tr w:rsidR="00E34178" w:rsidRPr="0076221C" w14:paraId="019ED718" w14:textId="77777777" w:rsidTr="002B0003">
        <w:trPr>
          <w:trHeight w:val="380"/>
        </w:trPr>
        <w:tc>
          <w:tcPr>
            <w:tcW w:w="560" w:type="dxa"/>
          </w:tcPr>
          <w:p w14:paraId="2F4B8C71" w14:textId="77777777" w:rsidR="00E34178" w:rsidRPr="0076221C" w:rsidRDefault="00E34178" w:rsidP="0076221C"/>
        </w:tc>
        <w:tc>
          <w:tcPr>
            <w:tcW w:w="560" w:type="dxa"/>
          </w:tcPr>
          <w:p w14:paraId="00578C78" w14:textId="77777777" w:rsidR="00E34178" w:rsidRPr="0076221C" w:rsidRDefault="003D30E1" w:rsidP="0076221C">
            <w:r w:rsidRPr="0076221C">
              <w:t>1</w:t>
            </w:r>
          </w:p>
        </w:tc>
        <w:tc>
          <w:tcPr>
            <w:tcW w:w="3780" w:type="dxa"/>
          </w:tcPr>
          <w:p w14:paraId="39B47AA9" w14:textId="77777777" w:rsidR="00E34178" w:rsidRPr="0076221C" w:rsidRDefault="003D30E1" w:rsidP="0076221C">
            <w:r w:rsidRPr="0076221C">
              <w:t xml:space="preserve">Ymse inntekter </w:t>
            </w:r>
          </w:p>
        </w:tc>
        <w:tc>
          <w:tcPr>
            <w:tcW w:w="1520" w:type="dxa"/>
          </w:tcPr>
          <w:p w14:paraId="5BD27F89" w14:textId="77777777" w:rsidR="00E34178" w:rsidRPr="0076221C" w:rsidRDefault="003D30E1" w:rsidP="0076221C">
            <w:r w:rsidRPr="0076221C">
              <w:t>-500 000</w:t>
            </w:r>
          </w:p>
        </w:tc>
        <w:tc>
          <w:tcPr>
            <w:tcW w:w="1120" w:type="dxa"/>
          </w:tcPr>
          <w:p w14:paraId="35738057" w14:textId="77777777" w:rsidR="00E34178" w:rsidRPr="0076221C" w:rsidRDefault="003D30E1" w:rsidP="0076221C">
            <w:r w:rsidRPr="0076221C">
              <w:t>p25/21-22</w:t>
            </w:r>
          </w:p>
        </w:tc>
        <w:tc>
          <w:tcPr>
            <w:tcW w:w="1120" w:type="dxa"/>
          </w:tcPr>
          <w:p w14:paraId="2B0F4DB8" w14:textId="77777777" w:rsidR="00E34178" w:rsidRPr="0076221C" w:rsidRDefault="00E34178" w:rsidP="0076221C"/>
        </w:tc>
        <w:tc>
          <w:tcPr>
            <w:tcW w:w="840" w:type="dxa"/>
          </w:tcPr>
          <w:p w14:paraId="05254398" w14:textId="77777777" w:rsidR="00E34178" w:rsidRPr="0076221C" w:rsidRDefault="00E34178" w:rsidP="0076221C"/>
        </w:tc>
      </w:tr>
      <w:tr w:rsidR="00E34178" w:rsidRPr="0076221C" w14:paraId="7644BD42" w14:textId="77777777" w:rsidTr="002B0003">
        <w:trPr>
          <w:trHeight w:val="380"/>
        </w:trPr>
        <w:tc>
          <w:tcPr>
            <w:tcW w:w="560" w:type="dxa"/>
          </w:tcPr>
          <w:p w14:paraId="45AE6206" w14:textId="77777777" w:rsidR="00E34178" w:rsidRPr="0076221C" w:rsidRDefault="003D30E1" w:rsidP="0076221C">
            <w:r w:rsidRPr="0076221C">
              <w:t>3323</w:t>
            </w:r>
          </w:p>
        </w:tc>
        <w:tc>
          <w:tcPr>
            <w:tcW w:w="560" w:type="dxa"/>
          </w:tcPr>
          <w:p w14:paraId="4DF363C3" w14:textId="77777777" w:rsidR="00E34178" w:rsidRPr="0076221C" w:rsidRDefault="00E34178" w:rsidP="0076221C"/>
        </w:tc>
        <w:tc>
          <w:tcPr>
            <w:tcW w:w="3780" w:type="dxa"/>
          </w:tcPr>
          <w:p w14:paraId="0D46FE25" w14:textId="77777777" w:rsidR="00E34178" w:rsidRPr="0076221C" w:rsidRDefault="003D30E1" w:rsidP="0076221C">
            <w:r w:rsidRPr="0076221C">
              <w:t>Musikk og scenekunst:</w:t>
            </w:r>
          </w:p>
        </w:tc>
        <w:tc>
          <w:tcPr>
            <w:tcW w:w="1520" w:type="dxa"/>
          </w:tcPr>
          <w:p w14:paraId="77907DCC" w14:textId="77777777" w:rsidR="00E34178" w:rsidRPr="0076221C" w:rsidRDefault="00E34178" w:rsidP="0076221C"/>
        </w:tc>
        <w:tc>
          <w:tcPr>
            <w:tcW w:w="1120" w:type="dxa"/>
          </w:tcPr>
          <w:p w14:paraId="7D36E953" w14:textId="77777777" w:rsidR="00E34178" w:rsidRPr="0076221C" w:rsidRDefault="00E34178" w:rsidP="0076221C"/>
        </w:tc>
        <w:tc>
          <w:tcPr>
            <w:tcW w:w="1120" w:type="dxa"/>
          </w:tcPr>
          <w:p w14:paraId="3EA21CD9" w14:textId="77777777" w:rsidR="00E34178" w:rsidRPr="0076221C" w:rsidRDefault="00E34178" w:rsidP="0076221C"/>
        </w:tc>
        <w:tc>
          <w:tcPr>
            <w:tcW w:w="840" w:type="dxa"/>
          </w:tcPr>
          <w:p w14:paraId="6C3988DF" w14:textId="77777777" w:rsidR="00E34178" w:rsidRPr="0076221C" w:rsidRDefault="00E34178" w:rsidP="0076221C"/>
        </w:tc>
      </w:tr>
      <w:tr w:rsidR="00E34178" w:rsidRPr="0076221C" w14:paraId="34CBC7FD" w14:textId="77777777" w:rsidTr="002B0003">
        <w:trPr>
          <w:trHeight w:val="380"/>
        </w:trPr>
        <w:tc>
          <w:tcPr>
            <w:tcW w:w="560" w:type="dxa"/>
          </w:tcPr>
          <w:p w14:paraId="461D7CB2" w14:textId="77777777" w:rsidR="00E34178" w:rsidRPr="0076221C" w:rsidRDefault="00E34178" w:rsidP="0076221C"/>
        </w:tc>
        <w:tc>
          <w:tcPr>
            <w:tcW w:w="560" w:type="dxa"/>
          </w:tcPr>
          <w:p w14:paraId="74458BE8" w14:textId="77777777" w:rsidR="00E34178" w:rsidRPr="0076221C" w:rsidRDefault="003D30E1" w:rsidP="0076221C">
            <w:r w:rsidRPr="0076221C">
              <w:t>1</w:t>
            </w:r>
          </w:p>
        </w:tc>
        <w:tc>
          <w:tcPr>
            <w:tcW w:w="3780" w:type="dxa"/>
          </w:tcPr>
          <w:p w14:paraId="2B153BEB" w14:textId="77777777" w:rsidR="00E34178" w:rsidRPr="0076221C" w:rsidRDefault="003D30E1" w:rsidP="0076221C">
            <w:r w:rsidRPr="0076221C">
              <w:t xml:space="preserve">Ymse inntekter </w:t>
            </w:r>
          </w:p>
        </w:tc>
        <w:tc>
          <w:tcPr>
            <w:tcW w:w="1520" w:type="dxa"/>
          </w:tcPr>
          <w:p w14:paraId="68A86AEE" w14:textId="77777777" w:rsidR="00E34178" w:rsidRPr="0076221C" w:rsidRDefault="003D30E1" w:rsidP="0076221C">
            <w:r w:rsidRPr="0076221C">
              <w:t>-200 000</w:t>
            </w:r>
          </w:p>
        </w:tc>
        <w:tc>
          <w:tcPr>
            <w:tcW w:w="1120" w:type="dxa"/>
          </w:tcPr>
          <w:p w14:paraId="201B0E05" w14:textId="77777777" w:rsidR="00E34178" w:rsidRPr="0076221C" w:rsidRDefault="003D30E1" w:rsidP="0076221C">
            <w:r w:rsidRPr="0076221C">
              <w:t>p195/20-21</w:t>
            </w:r>
          </w:p>
        </w:tc>
        <w:tc>
          <w:tcPr>
            <w:tcW w:w="1120" w:type="dxa"/>
          </w:tcPr>
          <w:p w14:paraId="48F59C53" w14:textId="77777777" w:rsidR="00E34178" w:rsidRPr="0076221C" w:rsidRDefault="003D30E1" w:rsidP="0076221C">
            <w:r w:rsidRPr="0076221C">
              <w:t>i600/20-21</w:t>
            </w:r>
          </w:p>
        </w:tc>
        <w:tc>
          <w:tcPr>
            <w:tcW w:w="840" w:type="dxa"/>
          </w:tcPr>
          <w:p w14:paraId="117AF313" w14:textId="77777777" w:rsidR="00E34178" w:rsidRPr="0076221C" w:rsidRDefault="00E34178" w:rsidP="0076221C"/>
        </w:tc>
      </w:tr>
      <w:tr w:rsidR="00E34178" w:rsidRPr="0076221C" w14:paraId="67E3E3A8" w14:textId="77777777" w:rsidTr="002B0003">
        <w:trPr>
          <w:trHeight w:val="380"/>
        </w:trPr>
        <w:tc>
          <w:tcPr>
            <w:tcW w:w="560" w:type="dxa"/>
          </w:tcPr>
          <w:p w14:paraId="08C41592" w14:textId="77777777" w:rsidR="00E34178" w:rsidRPr="0076221C" w:rsidRDefault="00E34178" w:rsidP="0076221C"/>
        </w:tc>
        <w:tc>
          <w:tcPr>
            <w:tcW w:w="560" w:type="dxa"/>
          </w:tcPr>
          <w:p w14:paraId="657C41A7" w14:textId="77777777" w:rsidR="00E34178" w:rsidRPr="0076221C" w:rsidRDefault="003D30E1" w:rsidP="0076221C">
            <w:r w:rsidRPr="0076221C">
              <w:t>2</w:t>
            </w:r>
          </w:p>
        </w:tc>
        <w:tc>
          <w:tcPr>
            <w:tcW w:w="3780" w:type="dxa"/>
          </w:tcPr>
          <w:p w14:paraId="6AEF85AC" w14:textId="77777777" w:rsidR="00E34178" w:rsidRPr="0076221C" w:rsidRDefault="003D30E1" w:rsidP="0076221C">
            <w:r w:rsidRPr="0076221C">
              <w:t xml:space="preserve">Billett- og salgsinntekter m.m. </w:t>
            </w:r>
          </w:p>
        </w:tc>
        <w:tc>
          <w:tcPr>
            <w:tcW w:w="1520" w:type="dxa"/>
          </w:tcPr>
          <w:p w14:paraId="01E807CE" w14:textId="77777777" w:rsidR="00E34178" w:rsidRPr="0076221C" w:rsidRDefault="003D30E1" w:rsidP="0076221C">
            <w:r w:rsidRPr="0076221C">
              <w:t>-14 000 000</w:t>
            </w:r>
          </w:p>
        </w:tc>
        <w:tc>
          <w:tcPr>
            <w:tcW w:w="1120" w:type="dxa"/>
          </w:tcPr>
          <w:p w14:paraId="3D80281A" w14:textId="77777777" w:rsidR="00E34178" w:rsidRPr="0076221C" w:rsidRDefault="003D30E1" w:rsidP="0076221C">
            <w:r w:rsidRPr="0076221C">
              <w:t>p195/20-21</w:t>
            </w:r>
          </w:p>
        </w:tc>
        <w:tc>
          <w:tcPr>
            <w:tcW w:w="1120" w:type="dxa"/>
          </w:tcPr>
          <w:p w14:paraId="788F451C" w14:textId="77777777" w:rsidR="00E34178" w:rsidRPr="0076221C" w:rsidRDefault="003D30E1" w:rsidP="0076221C">
            <w:r w:rsidRPr="0076221C">
              <w:t>i600/20-21</w:t>
            </w:r>
          </w:p>
        </w:tc>
        <w:tc>
          <w:tcPr>
            <w:tcW w:w="840" w:type="dxa"/>
          </w:tcPr>
          <w:p w14:paraId="2B5B47F2" w14:textId="77777777" w:rsidR="00E34178" w:rsidRPr="0076221C" w:rsidRDefault="00E34178" w:rsidP="0076221C"/>
        </w:tc>
      </w:tr>
      <w:tr w:rsidR="00E34178" w:rsidRPr="0076221C" w14:paraId="53C1ADA5" w14:textId="77777777" w:rsidTr="002B0003">
        <w:trPr>
          <w:trHeight w:val="380"/>
        </w:trPr>
        <w:tc>
          <w:tcPr>
            <w:tcW w:w="560" w:type="dxa"/>
          </w:tcPr>
          <w:p w14:paraId="2CA18E95" w14:textId="77777777" w:rsidR="00E34178" w:rsidRPr="0076221C" w:rsidRDefault="00E34178" w:rsidP="0076221C"/>
        </w:tc>
        <w:tc>
          <w:tcPr>
            <w:tcW w:w="560" w:type="dxa"/>
          </w:tcPr>
          <w:p w14:paraId="4CE7A8D8" w14:textId="77777777" w:rsidR="00E34178" w:rsidRPr="0076221C" w:rsidRDefault="003D30E1" w:rsidP="0076221C">
            <w:r w:rsidRPr="0076221C">
              <w:t>2</w:t>
            </w:r>
          </w:p>
        </w:tc>
        <w:tc>
          <w:tcPr>
            <w:tcW w:w="3780" w:type="dxa"/>
          </w:tcPr>
          <w:p w14:paraId="6E454194" w14:textId="77777777" w:rsidR="00E34178" w:rsidRPr="0076221C" w:rsidRDefault="003D30E1" w:rsidP="0076221C">
            <w:r w:rsidRPr="0076221C">
              <w:t xml:space="preserve">Billett- og salgsinntekter m.m. </w:t>
            </w:r>
          </w:p>
        </w:tc>
        <w:tc>
          <w:tcPr>
            <w:tcW w:w="1520" w:type="dxa"/>
          </w:tcPr>
          <w:p w14:paraId="71F1C62B" w14:textId="77777777" w:rsidR="00E34178" w:rsidRPr="0076221C" w:rsidRDefault="003D30E1" w:rsidP="0076221C">
            <w:r w:rsidRPr="0076221C">
              <w:t>-2 200 000</w:t>
            </w:r>
          </w:p>
        </w:tc>
        <w:tc>
          <w:tcPr>
            <w:tcW w:w="1120" w:type="dxa"/>
          </w:tcPr>
          <w:p w14:paraId="634C661E" w14:textId="77777777" w:rsidR="00E34178" w:rsidRPr="0076221C" w:rsidRDefault="003D30E1" w:rsidP="0076221C">
            <w:r w:rsidRPr="0076221C">
              <w:t>p25/21-22</w:t>
            </w:r>
          </w:p>
        </w:tc>
        <w:tc>
          <w:tcPr>
            <w:tcW w:w="1120" w:type="dxa"/>
          </w:tcPr>
          <w:p w14:paraId="04F6688A" w14:textId="77777777" w:rsidR="00E34178" w:rsidRPr="0076221C" w:rsidRDefault="00E34178" w:rsidP="0076221C"/>
        </w:tc>
        <w:tc>
          <w:tcPr>
            <w:tcW w:w="840" w:type="dxa"/>
          </w:tcPr>
          <w:p w14:paraId="7C152F3A" w14:textId="77777777" w:rsidR="00E34178" w:rsidRPr="0076221C" w:rsidRDefault="00E34178" w:rsidP="0076221C"/>
        </w:tc>
      </w:tr>
      <w:tr w:rsidR="00E34178" w:rsidRPr="0076221C" w14:paraId="288A7675" w14:textId="77777777" w:rsidTr="002B0003">
        <w:trPr>
          <w:trHeight w:val="380"/>
        </w:trPr>
        <w:tc>
          <w:tcPr>
            <w:tcW w:w="560" w:type="dxa"/>
          </w:tcPr>
          <w:p w14:paraId="482F6A3C" w14:textId="77777777" w:rsidR="00E34178" w:rsidRPr="0076221C" w:rsidRDefault="003D30E1" w:rsidP="0076221C">
            <w:r w:rsidRPr="0076221C">
              <w:t>3327</w:t>
            </w:r>
          </w:p>
        </w:tc>
        <w:tc>
          <w:tcPr>
            <w:tcW w:w="560" w:type="dxa"/>
          </w:tcPr>
          <w:p w14:paraId="5E0B4AB9" w14:textId="77777777" w:rsidR="00E34178" w:rsidRPr="0076221C" w:rsidRDefault="00E34178" w:rsidP="0076221C"/>
        </w:tc>
        <w:tc>
          <w:tcPr>
            <w:tcW w:w="5300" w:type="dxa"/>
            <w:gridSpan w:val="2"/>
          </w:tcPr>
          <w:p w14:paraId="723E8D9F" w14:textId="77777777" w:rsidR="00E34178" w:rsidRPr="0076221C" w:rsidRDefault="003D30E1" w:rsidP="0076221C">
            <w:r w:rsidRPr="0076221C">
              <w:t>Nidaros domkirkes restaureringsarbeider mv.:</w:t>
            </w:r>
          </w:p>
        </w:tc>
        <w:tc>
          <w:tcPr>
            <w:tcW w:w="1120" w:type="dxa"/>
          </w:tcPr>
          <w:p w14:paraId="64CBF49C" w14:textId="77777777" w:rsidR="00E34178" w:rsidRPr="0076221C" w:rsidRDefault="00E34178" w:rsidP="0076221C"/>
        </w:tc>
        <w:tc>
          <w:tcPr>
            <w:tcW w:w="1120" w:type="dxa"/>
          </w:tcPr>
          <w:p w14:paraId="7F73FB94" w14:textId="77777777" w:rsidR="00E34178" w:rsidRPr="0076221C" w:rsidRDefault="00E34178" w:rsidP="0076221C"/>
        </w:tc>
        <w:tc>
          <w:tcPr>
            <w:tcW w:w="840" w:type="dxa"/>
          </w:tcPr>
          <w:p w14:paraId="1F876716" w14:textId="77777777" w:rsidR="00E34178" w:rsidRPr="0076221C" w:rsidRDefault="00E34178" w:rsidP="0076221C"/>
        </w:tc>
      </w:tr>
      <w:tr w:rsidR="00E34178" w:rsidRPr="0076221C" w14:paraId="7CB4998B" w14:textId="77777777" w:rsidTr="002B0003">
        <w:trPr>
          <w:trHeight w:val="380"/>
        </w:trPr>
        <w:tc>
          <w:tcPr>
            <w:tcW w:w="560" w:type="dxa"/>
          </w:tcPr>
          <w:p w14:paraId="62EF3A92" w14:textId="77777777" w:rsidR="00E34178" w:rsidRPr="0076221C" w:rsidRDefault="00E34178" w:rsidP="0076221C"/>
        </w:tc>
        <w:tc>
          <w:tcPr>
            <w:tcW w:w="560" w:type="dxa"/>
          </w:tcPr>
          <w:p w14:paraId="0EA6EB9A" w14:textId="77777777" w:rsidR="00E34178" w:rsidRPr="0076221C" w:rsidRDefault="003D30E1" w:rsidP="0076221C">
            <w:r w:rsidRPr="0076221C">
              <w:t>1</w:t>
            </w:r>
          </w:p>
        </w:tc>
        <w:tc>
          <w:tcPr>
            <w:tcW w:w="3780" w:type="dxa"/>
          </w:tcPr>
          <w:p w14:paraId="34A93063" w14:textId="77777777" w:rsidR="00E34178" w:rsidRPr="0076221C" w:rsidRDefault="003D30E1" w:rsidP="0076221C">
            <w:r w:rsidRPr="0076221C">
              <w:t xml:space="preserve">Ymse inntekter </w:t>
            </w:r>
          </w:p>
        </w:tc>
        <w:tc>
          <w:tcPr>
            <w:tcW w:w="1520" w:type="dxa"/>
          </w:tcPr>
          <w:p w14:paraId="59B21DB4" w14:textId="77777777" w:rsidR="00E34178" w:rsidRPr="0076221C" w:rsidRDefault="003D30E1" w:rsidP="0076221C">
            <w:r w:rsidRPr="0076221C">
              <w:t>-9 800 000</w:t>
            </w:r>
          </w:p>
        </w:tc>
        <w:tc>
          <w:tcPr>
            <w:tcW w:w="1120" w:type="dxa"/>
          </w:tcPr>
          <w:p w14:paraId="212A7722" w14:textId="77777777" w:rsidR="00E34178" w:rsidRPr="0076221C" w:rsidRDefault="003D30E1" w:rsidP="0076221C">
            <w:r w:rsidRPr="0076221C">
              <w:t>p25/21-22</w:t>
            </w:r>
          </w:p>
        </w:tc>
        <w:tc>
          <w:tcPr>
            <w:tcW w:w="1120" w:type="dxa"/>
          </w:tcPr>
          <w:p w14:paraId="752906AD" w14:textId="77777777" w:rsidR="00E34178" w:rsidRPr="0076221C" w:rsidRDefault="00E34178" w:rsidP="0076221C"/>
        </w:tc>
        <w:tc>
          <w:tcPr>
            <w:tcW w:w="840" w:type="dxa"/>
          </w:tcPr>
          <w:p w14:paraId="41F204F2" w14:textId="77777777" w:rsidR="00E34178" w:rsidRPr="0076221C" w:rsidRDefault="00E34178" w:rsidP="0076221C"/>
        </w:tc>
      </w:tr>
      <w:tr w:rsidR="00E34178" w:rsidRPr="0076221C" w14:paraId="1D9801F6" w14:textId="77777777" w:rsidTr="002B0003">
        <w:trPr>
          <w:trHeight w:val="380"/>
        </w:trPr>
        <w:tc>
          <w:tcPr>
            <w:tcW w:w="560" w:type="dxa"/>
          </w:tcPr>
          <w:p w14:paraId="37735D56" w14:textId="77777777" w:rsidR="00E34178" w:rsidRPr="0076221C" w:rsidRDefault="00E34178" w:rsidP="0076221C"/>
        </w:tc>
        <w:tc>
          <w:tcPr>
            <w:tcW w:w="560" w:type="dxa"/>
          </w:tcPr>
          <w:p w14:paraId="5FD07F30" w14:textId="77777777" w:rsidR="00E34178" w:rsidRPr="0076221C" w:rsidRDefault="003D30E1" w:rsidP="0076221C">
            <w:r w:rsidRPr="0076221C">
              <w:t>1</w:t>
            </w:r>
          </w:p>
        </w:tc>
        <w:tc>
          <w:tcPr>
            <w:tcW w:w="3780" w:type="dxa"/>
          </w:tcPr>
          <w:p w14:paraId="5CAC3133" w14:textId="77777777" w:rsidR="00E34178" w:rsidRPr="0076221C" w:rsidRDefault="003D30E1" w:rsidP="0076221C">
            <w:r w:rsidRPr="0076221C">
              <w:t xml:space="preserve">Ymse inntekter </w:t>
            </w:r>
          </w:p>
        </w:tc>
        <w:tc>
          <w:tcPr>
            <w:tcW w:w="1520" w:type="dxa"/>
          </w:tcPr>
          <w:p w14:paraId="54E8466C" w14:textId="77777777" w:rsidR="00E34178" w:rsidRPr="0076221C" w:rsidRDefault="003D30E1" w:rsidP="0076221C">
            <w:r w:rsidRPr="0076221C">
              <w:t>-7 000 000</w:t>
            </w:r>
          </w:p>
        </w:tc>
        <w:tc>
          <w:tcPr>
            <w:tcW w:w="1120" w:type="dxa"/>
          </w:tcPr>
          <w:p w14:paraId="6DE26F5A" w14:textId="77777777" w:rsidR="00E34178" w:rsidRPr="0076221C" w:rsidRDefault="003D30E1" w:rsidP="0076221C">
            <w:r w:rsidRPr="0076221C">
              <w:t>p195/20-21</w:t>
            </w:r>
          </w:p>
        </w:tc>
        <w:tc>
          <w:tcPr>
            <w:tcW w:w="1120" w:type="dxa"/>
          </w:tcPr>
          <w:p w14:paraId="22D6D2E6" w14:textId="77777777" w:rsidR="00E34178" w:rsidRPr="0076221C" w:rsidRDefault="003D30E1" w:rsidP="0076221C">
            <w:r w:rsidRPr="0076221C">
              <w:t>i600/20-21</w:t>
            </w:r>
          </w:p>
        </w:tc>
        <w:tc>
          <w:tcPr>
            <w:tcW w:w="840" w:type="dxa"/>
          </w:tcPr>
          <w:p w14:paraId="26657721" w14:textId="77777777" w:rsidR="00E34178" w:rsidRPr="0076221C" w:rsidRDefault="00E34178" w:rsidP="0076221C"/>
        </w:tc>
      </w:tr>
      <w:tr w:rsidR="00E34178" w:rsidRPr="0076221C" w14:paraId="2C8796E5" w14:textId="77777777" w:rsidTr="002B0003">
        <w:trPr>
          <w:trHeight w:val="380"/>
        </w:trPr>
        <w:tc>
          <w:tcPr>
            <w:tcW w:w="560" w:type="dxa"/>
          </w:tcPr>
          <w:p w14:paraId="6B8FED17" w14:textId="77777777" w:rsidR="00E34178" w:rsidRPr="0076221C" w:rsidRDefault="00E34178" w:rsidP="0076221C"/>
        </w:tc>
        <w:tc>
          <w:tcPr>
            <w:tcW w:w="560" w:type="dxa"/>
          </w:tcPr>
          <w:p w14:paraId="0B878A70" w14:textId="77777777" w:rsidR="00E34178" w:rsidRPr="0076221C" w:rsidRDefault="003D30E1" w:rsidP="0076221C">
            <w:r w:rsidRPr="0076221C">
              <w:t>3</w:t>
            </w:r>
          </w:p>
        </w:tc>
        <w:tc>
          <w:tcPr>
            <w:tcW w:w="3780" w:type="dxa"/>
          </w:tcPr>
          <w:p w14:paraId="69D6A08F" w14:textId="77777777" w:rsidR="00E34178" w:rsidRPr="0076221C" w:rsidRDefault="003D30E1" w:rsidP="0076221C">
            <w:r w:rsidRPr="0076221C">
              <w:t xml:space="preserve">Oppdragsinntekter mv. </w:t>
            </w:r>
          </w:p>
        </w:tc>
        <w:tc>
          <w:tcPr>
            <w:tcW w:w="1520" w:type="dxa"/>
          </w:tcPr>
          <w:p w14:paraId="69DA7ECA" w14:textId="77777777" w:rsidR="00E34178" w:rsidRPr="0076221C" w:rsidRDefault="003D30E1" w:rsidP="0076221C">
            <w:r w:rsidRPr="0076221C">
              <w:t>-3 600 000</w:t>
            </w:r>
          </w:p>
        </w:tc>
        <w:tc>
          <w:tcPr>
            <w:tcW w:w="1120" w:type="dxa"/>
          </w:tcPr>
          <w:p w14:paraId="7E3EFA59" w14:textId="77777777" w:rsidR="00E34178" w:rsidRPr="0076221C" w:rsidRDefault="003D30E1" w:rsidP="0076221C">
            <w:r w:rsidRPr="0076221C">
              <w:t>p25/21-22</w:t>
            </w:r>
          </w:p>
        </w:tc>
        <w:tc>
          <w:tcPr>
            <w:tcW w:w="1120" w:type="dxa"/>
          </w:tcPr>
          <w:p w14:paraId="511728E9" w14:textId="77777777" w:rsidR="00E34178" w:rsidRPr="0076221C" w:rsidRDefault="00E34178" w:rsidP="0076221C"/>
        </w:tc>
        <w:tc>
          <w:tcPr>
            <w:tcW w:w="840" w:type="dxa"/>
          </w:tcPr>
          <w:p w14:paraId="008940CD" w14:textId="77777777" w:rsidR="00E34178" w:rsidRPr="0076221C" w:rsidRDefault="00E34178" w:rsidP="0076221C"/>
        </w:tc>
      </w:tr>
      <w:tr w:rsidR="00E34178" w:rsidRPr="0076221C" w14:paraId="14F5780E" w14:textId="77777777" w:rsidTr="002B0003">
        <w:trPr>
          <w:trHeight w:val="380"/>
        </w:trPr>
        <w:tc>
          <w:tcPr>
            <w:tcW w:w="560" w:type="dxa"/>
          </w:tcPr>
          <w:p w14:paraId="68B49F4A" w14:textId="77777777" w:rsidR="00E34178" w:rsidRPr="0076221C" w:rsidRDefault="00E34178" w:rsidP="0076221C"/>
        </w:tc>
        <w:tc>
          <w:tcPr>
            <w:tcW w:w="560" w:type="dxa"/>
          </w:tcPr>
          <w:p w14:paraId="744FC5E4" w14:textId="77777777" w:rsidR="00E34178" w:rsidRPr="0076221C" w:rsidRDefault="003D30E1" w:rsidP="0076221C">
            <w:r w:rsidRPr="0076221C">
              <w:t>3</w:t>
            </w:r>
          </w:p>
        </w:tc>
        <w:tc>
          <w:tcPr>
            <w:tcW w:w="3780" w:type="dxa"/>
          </w:tcPr>
          <w:p w14:paraId="3367A27B" w14:textId="77777777" w:rsidR="00E34178" w:rsidRPr="0076221C" w:rsidRDefault="003D30E1" w:rsidP="0076221C">
            <w:r w:rsidRPr="0076221C">
              <w:t xml:space="preserve">Oppdragsinntekter mv. </w:t>
            </w:r>
          </w:p>
        </w:tc>
        <w:tc>
          <w:tcPr>
            <w:tcW w:w="1520" w:type="dxa"/>
          </w:tcPr>
          <w:p w14:paraId="29D11CD4" w14:textId="77777777" w:rsidR="00E34178" w:rsidRPr="0076221C" w:rsidRDefault="003D30E1" w:rsidP="0076221C">
            <w:r w:rsidRPr="0076221C">
              <w:t>7 000 000</w:t>
            </w:r>
          </w:p>
        </w:tc>
        <w:tc>
          <w:tcPr>
            <w:tcW w:w="1120" w:type="dxa"/>
          </w:tcPr>
          <w:p w14:paraId="564BCA2E" w14:textId="77777777" w:rsidR="00E34178" w:rsidRPr="0076221C" w:rsidRDefault="003D30E1" w:rsidP="0076221C">
            <w:r w:rsidRPr="0076221C">
              <w:t>p195/20-21</w:t>
            </w:r>
          </w:p>
        </w:tc>
        <w:tc>
          <w:tcPr>
            <w:tcW w:w="1120" w:type="dxa"/>
          </w:tcPr>
          <w:p w14:paraId="34982665" w14:textId="77777777" w:rsidR="00E34178" w:rsidRPr="0076221C" w:rsidRDefault="003D30E1" w:rsidP="0076221C">
            <w:r w:rsidRPr="0076221C">
              <w:t>i600/20-21</w:t>
            </w:r>
          </w:p>
        </w:tc>
        <w:tc>
          <w:tcPr>
            <w:tcW w:w="840" w:type="dxa"/>
          </w:tcPr>
          <w:p w14:paraId="4C05C8CF" w14:textId="77777777" w:rsidR="00E34178" w:rsidRPr="0076221C" w:rsidRDefault="00E34178" w:rsidP="0076221C"/>
        </w:tc>
      </w:tr>
      <w:tr w:rsidR="00E34178" w:rsidRPr="0076221C" w14:paraId="664B9A25" w14:textId="77777777" w:rsidTr="002B0003">
        <w:trPr>
          <w:trHeight w:val="380"/>
        </w:trPr>
        <w:tc>
          <w:tcPr>
            <w:tcW w:w="560" w:type="dxa"/>
          </w:tcPr>
          <w:p w14:paraId="280B762C" w14:textId="77777777" w:rsidR="00E34178" w:rsidRPr="0076221C" w:rsidRDefault="003D30E1" w:rsidP="0076221C">
            <w:r w:rsidRPr="0076221C">
              <w:t>3334</w:t>
            </w:r>
          </w:p>
        </w:tc>
        <w:tc>
          <w:tcPr>
            <w:tcW w:w="560" w:type="dxa"/>
          </w:tcPr>
          <w:p w14:paraId="5AC13B97" w14:textId="77777777" w:rsidR="00E34178" w:rsidRPr="0076221C" w:rsidRDefault="00E34178" w:rsidP="0076221C"/>
        </w:tc>
        <w:tc>
          <w:tcPr>
            <w:tcW w:w="3780" w:type="dxa"/>
          </w:tcPr>
          <w:p w14:paraId="4218063E" w14:textId="77777777" w:rsidR="00E34178" w:rsidRPr="0076221C" w:rsidRDefault="003D30E1" w:rsidP="0076221C">
            <w:r w:rsidRPr="0076221C">
              <w:t>Filmformål m.m.:</w:t>
            </w:r>
          </w:p>
        </w:tc>
        <w:tc>
          <w:tcPr>
            <w:tcW w:w="1520" w:type="dxa"/>
          </w:tcPr>
          <w:p w14:paraId="2EB45210" w14:textId="77777777" w:rsidR="00E34178" w:rsidRPr="0076221C" w:rsidRDefault="00E34178" w:rsidP="0076221C"/>
        </w:tc>
        <w:tc>
          <w:tcPr>
            <w:tcW w:w="1120" w:type="dxa"/>
          </w:tcPr>
          <w:p w14:paraId="56BD0BF9" w14:textId="77777777" w:rsidR="00E34178" w:rsidRPr="0076221C" w:rsidRDefault="00E34178" w:rsidP="0076221C"/>
        </w:tc>
        <w:tc>
          <w:tcPr>
            <w:tcW w:w="1120" w:type="dxa"/>
          </w:tcPr>
          <w:p w14:paraId="2D813955" w14:textId="77777777" w:rsidR="00E34178" w:rsidRPr="0076221C" w:rsidRDefault="00E34178" w:rsidP="0076221C"/>
        </w:tc>
        <w:tc>
          <w:tcPr>
            <w:tcW w:w="840" w:type="dxa"/>
          </w:tcPr>
          <w:p w14:paraId="51813E9B" w14:textId="77777777" w:rsidR="00E34178" w:rsidRPr="0076221C" w:rsidRDefault="00E34178" w:rsidP="0076221C"/>
        </w:tc>
      </w:tr>
      <w:tr w:rsidR="00E34178" w:rsidRPr="0076221C" w14:paraId="758C5310" w14:textId="77777777" w:rsidTr="002B0003">
        <w:trPr>
          <w:trHeight w:val="380"/>
        </w:trPr>
        <w:tc>
          <w:tcPr>
            <w:tcW w:w="560" w:type="dxa"/>
          </w:tcPr>
          <w:p w14:paraId="7D657579" w14:textId="77777777" w:rsidR="00E34178" w:rsidRPr="0076221C" w:rsidRDefault="00E34178" w:rsidP="0076221C"/>
        </w:tc>
        <w:tc>
          <w:tcPr>
            <w:tcW w:w="560" w:type="dxa"/>
          </w:tcPr>
          <w:p w14:paraId="3858A2B6" w14:textId="77777777" w:rsidR="00E34178" w:rsidRPr="0076221C" w:rsidRDefault="003D30E1" w:rsidP="0076221C">
            <w:r w:rsidRPr="0076221C">
              <w:t>1</w:t>
            </w:r>
          </w:p>
        </w:tc>
        <w:tc>
          <w:tcPr>
            <w:tcW w:w="3780" w:type="dxa"/>
          </w:tcPr>
          <w:p w14:paraId="3B66EE6B" w14:textId="77777777" w:rsidR="00E34178" w:rsidRPr="0076221C" w:rsidRDefault="003D30E1" w:rsidP="0076221C">
            <w:r w:rsidRPr="0076221C">
              <w:t xml:space="preserve">Ymse inntekter </w:t>
            </w:r>
          </w:p>
        </w:tc>
        <w:tc>
          <w:tcPr>
            <w:tcW w:w="1520" w:type="dxa"/>
          </w:tcPr>
          <w:p w14:paraId="76D55197" w14:textId="77777777" w:rsidR="00E34178" w:rsidRPr="0076221C" w:rsidRDefault="003D30E1" w:rsidP="0076221C">
            <w:r w:rsidRPr="0076221C">
              <w:t>-1 820 000</w:t>
            </w:r>
          </w:p>
        </w:tc>
        <w:tc>
          <w:tcPr>
            <w:tcW w:w="1120" w:type="dxa"/>
          </w:tcPr>
          <w:p w14:paraId="70A7FC13" w14:textId="77777777" w:rsidR="00E34178" w:rsidRPr="0076221C" w:rsidRDefault="003D30E1" w:rsidP="0076221C">
            <w:r w:rsidRPr="0076221C">
              <w:t>p25/21-22</w:t>
            </w:r>
          </w:p>
        </w:tc>
        <w:tc>
          <w:tcPr>
            <w:tcW w:w="1120" w:type="dxa"/>
          </w:tcPr>
          <w:p w14:paraId="777E463B" w14:textId="77777777" w:rsidR="00E34178" w:rsidRPr="0076221C" w:rsidRDefault="00E34178" w:rsidP="0076221C"/>
        </w:tc>
        <w:tc>
          <w:tcPr>
            <w:tcW w:w="840" w:type="dxa"/>
          </w:tcPr>
          <w:p w14:paraId="425943D6" w14:textId="77777777" w:rsidR="00E34178" w:rsidRPr="0076221C" w:rsidRDefault="00E34178" w:rsidP="0076221C"/>
        </w:tc>
      </w:tr>
      <w:tr w:rsidR="00E34178" w:rsidRPr="0076221C" w14:paraId="4A3A57F6" w14:textId="77777777" w:rsidTr="002B0003">
        <w:trPr>
          <w:trHeight w:val="380"/>
        </w:trPr>
        <w:tc>
          <w:tcPr>
            <w:tcW w:w="560" w:type="dxa"/>
          </w:tcPr>
          <w:p w14:paraId="235B835A" w14:textId="77777777" w:rsidR="00E34178" w:rsidRPr="0076221C" w:rsidRDefault="003D30E1" w:rsidP="0076221C">
            <w:r w:rsidRPr="0076221C">
              <w:t>3335</w:t>
            </w:r>
          </w:p>
        </w:tc>
        <w:tc>
          <w:tcPr>
            <w:tcW w:w="560" w:type="dxa"/>
          </w:tcPr>
          <w:p w14:paraId="08CAD4F6" w14:textId="77777777" w:rsidR="00E34178" w:rsidRPr="0076221C" w:rsidRDefault="00E34178" w:rsidP="0076221C"/>
        </w:tc>
        <w:tc>
          <w:tcPr>
            <w:tcW w:w="3780" w:type="dxa"/>
          </w:tcPr>
          <w:p w14:paraId="68589CDC" w14:textId="77777777" w:rsidR="00E34178" w:rsidRPr="0076221C" w:rsidRDefault="003D30E1" w:rsidP="0076221C">
            <w:r w:rsidRPr="0076221C">
              <w:t>Medieformål:</w:t>
            </w:r>
          </w:p>
        </w:tc>
        <w:tc>
          <w:tcPr>
            <w:tcW w:w="1520" w:type="dxa"/>
          </w:tcPr>
          <w:p w14:paraId="2A86864E" w14:textId="77777777" w:rsidR="00E34178" w:rsidRPr="0076221C" w:rsidRDefault="00E34178" w:rsidP="0076221C"/>
        </w:tc>
        <w:tc>
          <w:tcPr>
            <w:tcW w:w="1120" w:type="dxa"/>
          </w:tcPr>
          <w:p w14:paraId="05DB24C6" w14:textId="77777777" w:rsidR="00E34178" w:rsidRPr="0076221C" w:rsidRDefault="00E34178" w:rsidP="0076221C"/>
        </w:tc>
        <w:tc>
          <w:tcPr>
            <w:tcW w:w="1120" w:type="dxa"/>
          </w:tcPr>
          <w:p w14:paraId="431E6984" w14:textId="77777777" w:rsidR="00E34178" w:rsidRPr="0076221C" w:rsidRDefault="00E34178" w:rsidP="0076221C"/>
        </w:tc>
        <w:tc>
          <w:tcPr>
            <w:tcW w:w="840" w:type="dxa"/>
          </w:tcPr>
          <w:p w14:paraId="00C2BF87" w14:textId="77777777" w:rsidR="00E34178" w:rsidRPr="0076221C" w:rsidRDefault="00E34178" w:rsidP="0076221C"/>
        </w:tc>
      </w:tr>
      <w:tr w:rsidR="00E34178" w:rsidRPr="0076221C" w14:paraId="02594B65" w14:textId="77777777" w:rsidTr="002B0003">
        <w:trPr>
          <w:trHeight w:val="380"/>
        </w:trPr>
        <w:tc>
          <w:tcPr>
            <w:tcW w:w="560" w:type="dxa"/>
          </w:tcPr>
          <w:p w14:paraId="3B4D61DE" w14:textId="77777777" w:rsidR="00E34178" w:rsidRPr="0076221C" w:rsidRDefault="00E34178" w:rsidP="0076221C"/>
        </w:tc>
        <w:tc>
          <w:tcPr>
            <w:tcW w:w="560" w:type="dxa"/>
          </w:tcPr>
          <w:p w14:paraId="22B05D5D" w14:textId="77777777" w:rsidR="00E34178" w:rsidRPr="0076221C" w:rsidRDefault="003D30E1" w:rsidP="0076221C">
            <w:r w:rsidRPr="0076221C">
              <w:t>70</w:t>
            </w:r>
          </w:p>
        </w:tc>
        <w:tc>
          <w:tcPr>
            <w:tcW w:w="3780" w:type="dxa"/>
          </w:tcPr>
          <w:p w14:paraId="62FA78D9" w14:textId="77777777" w:rsidR="00E34178" w:rsidRPr="0076221C" w:rsidRDefault="003D30E1" w:rsidP="0076221C">
            <w:r w:rsidRPr="0076221C">
              <w:t xml:space="preserve">Gebyr </w:t>
            </w:r>
          </w:p>
        </w:tc>
        <w:tc>
          <w:tcPr>
            <w:tcW w:w="1520" w:type="dxa"/>
          </w:tcPr>
          <w:p w14:paraId="3DFB0249" w14:textId="77777777" w:rsidR="00E34178" w:rsidRPr="0076221C" w:rsidRDefault="003D30E1" w:rsidP="0076221C">
            <w:r w:rsidRPr="0076221C">
              <w:t>-500 000</w:t>
            </w:r>
          </w:p>
        </w:tc>
        <w:tc>
          <w:tcPr>
            <w:tcW w:w="1120" w:type="dxa"/>
          </w:tcPr>
          <w:p w14:paraId="6193821C" w14:textId="77777777" w:rsidR="00E34178" w:rsidRPr="0076221C" w:rsidRDefault="003D30E1" w:rsidP="0076221C">
            <w:r w:rsidRPr="0076221C">
              <w:t>p25/21-22</w:t>
            </w:r>
          </w:p>
        </w:tc>
        <w:tc>
          <w:tcPr>
            <w:tcW w:w="1120" w:type="dxa"/>
          </w:tcPr>
          <w:p w14:paraId="72F352F9" w14:textId="77777777" w:rsidR="00E34178" w:rsidRPr="0076221C" w:rsidRDefault="00E34178" w:rsidP="0076221C"/>
        </w:tc>
        <w:tc>
          <w:tcPr>
            <w:tcW w:w="840" w:type="dxa"/>
          </w:tcPr>
          <w:p w14:paraId="7BC2FC63" w14:textId="77777777" w:rsidR="00E34178" w:rsidRPr="0076221C" w:rsidRDefault="00E34178" w:rsidP="0076221C"/>
        </w:tc>
      </w:tr>
      <w:tr w:rsidR="00E34178" w:rsidRPr="0076221C" w14:paraId="5869D020" w14:textId="77777777" w:rsidTr="002B0003">
        <w:trPr>
          <w:trHeight w:val="380"/>
        </w:trPr>
        <w:tc>
          <w:tcPr>
            <w:tcW w:w="560" w:type="dxa"/>
          </w:tcPr>
          <w:p w14:paraId="36AE04AF" w14:textId="77777777" w:rsidR="00E34178" w:rsidRPr="0076221C" w:rsidRDefault="003D30E1" w:rsidP="0076221C">
            <w:r w:rsidRPr="0076221C">
              <w:t>3410</w:t>
            </w:r>
          </w:p>
        </w:tc>
        <w:tc>
          <w:tcPr>
            <w:tcW w:w="560" w:type="dxa"/>
          </w:tcPr>
          <w:p w14:paraId="4CF680BF" w14:textId="77777777" w:rsidR="00E34178" w:rsidRPr="0076221C" w:rsidRDefault="00E34178" w:rsidP="0076221C"/>
        </w:tc>
        <w:tc>
          <w:tcPr>
            <w:tcW w:w="3780" w:type="dxa"/>
          </w:tcPr>
          <w:p w14:paraId="27B601B2" w14:textId="77777777" w:rsidR="00E34178" w:rsidRPr="0076221C" w:rsidRDefault="003D30E1" w:rsidP="0076221C">
            <w:r w:rsidRPr="0076221C">
              <w:t>Domstolene:</w:t>
            </w:r>
          </w:p>
        </w:tc>
        <w:tc>
          <w:tcPr>
            <w:tcW w:w="1520" w:type="dxa"/>
          </w:tcPr>
          <w:p w14:paraId="0C6BC922" w14:textId="77777777" w:rsidR="00E34178" w:rsidRPr="0076221C" w:rsidRDefault="00E34178" w:rsidP="0076221C"/>
        </w:tc>
        <w:tc>
          <w:tcPr>
            <w:tcW w:w="1120" w:type="dxa"/>
          </w:tcPr>
          <w:p w14:paraId="1E0FCB0F" w14:textId="77777777" w:rsidR="00E34178" w:rsidRPr="0076221C" w:rsidRDefault="00E34178" w:rsidP="0076221C"/>
        </w:tc>
        <w:tc>
          <w:tcPr>
            <w:tcW w:w="1120" w:type="dxa"/>
          </w:tcPr>
          <w:p w14:paraId="5EEDD0A5" w14:textId="77777777" w:rsidR="00E34178" w:rsidRPr="0076221C" w:rsidRDefault="00E34178" w:rsidP="0076221C"/>
        </w:tc>
        <w:tc>
          <w:tcPr>
            <w:tcW w:w="840" w:type="dxa"/>
          </w:tcPr>
          <w:p w14:paraId="646A2DBE" w14:textId="77777777" w:rsidR="00E34178" w:rsidRPr="0076221C" w:rsidRDefault="00E34178" w:rsidP="0076221C"/>
        </w:tc>
      </w:tr>
      <w:tr w:rsidR="00E34178" w:rsidRPr="0076221C" w14:paraId="7AA6755B" w14:textId="77777777" w:rsidTr="002B0003">
        <w:trPr>
          <w:trHeight w:val="380"/>
        </w:trPr>
        <w:tc>
          <w:tcPr>
            <w:tcW w:w="560" w:type="dxa"/>
          </w:tcPr>
          <w:p w14:paraId="6E62505C" w14:textId="77777777" w:rsidR="00E34178" w:rsidRPr="0076221C" w:rsidRDefault="00E34178" w:rsidP="0076221C"/>
        </w:tc>
        <w:tc>
          <w:tcPr>
            <w:tcW w:w="560" w:type="dxa"/>
          </w:tcPr>
          <w:p w14:paraId="4CB1D979" w14:textId="77777777" w:rsidR="00E34178" w:rsidRPr="0076221C" w:rsidRDefault="003D30E1" w:rsidP="0076221C">
            <w:r w:rsidRPr="0076221C">
              <w:t>1</w:t>
            </w:r>
          </w:p>
        </w:tc>
        <w:tc>
          <w:tcPr>
            <w:tcW w:w="3780" w:type="dxa"/>
          </w:tcPr>
          <w:p w14:paraId="5DF0E121" w14:textId="77777777" w:rsidR="00E34178" w:rsidRPr="0076221C" w:rsidRDefault="003D30E1" w:rsidP="0076221C">
            <w:r w:rsidRPr="0076221C">
              <w:t xml:space="preserve">Rettsgebyr </w:t>
            </w:r>
          </w:p>
        </w:tc>
        <w:tc>
          <w:tcPr>
            <w:tcW w:w="1520" w:type="dxa"/>
          </w:tcPr>
          <w:p w14:paraId="7CF99796" w14:textId="77777777" w:rsidR="00E34178" w:rsidRPr="0076221C" w:rsidRDefault="003D30E1" w:rsidP="0076221C">
            <w:r w:rsidRPr="0076221C">
              <w:t>-50 000 000</w:t>
            </w:r>
          </w:p>
        </w:tc>
        <w:tc>
          <w:tcPr>
            <w:tcW w:w="1120" w:type="dxa"/>
          </w:tcPr>
          <w:p w14:paraId="0E394537" w14:textId="77777777" w:rsidR="00E34178" w:rsidRPr="0076221C" w:rsidRDefault="003D30E1" w:rsidP="0076221C">
            <w:r w:rsidRPr="0076221C">
              <w:t>p21/21-22</w:t>
            </w:r>
          </w:p>
        </w:tc>
        <w:tc>
          <w:tcPr>
            <w:tcW w:w="1120" w:type="dxa"/>
          </w:tcPr>
          <w:p w14:paraId="4620FBDD" w14:textId="77777777" w:rsidR="00E34178" w:rsidRPr="0076221C" w:rsidRDefault="00E34178" w:rsidP="0076221C"/>
        </w:tc>
        <w:tc>
          <w:tcPr>
            <w:tcW w:w="840" w:type="dxa"/>
          </w:tcPr>
          <w:p w14:paraId="7A6B1F8E" w14:textId="77777777" w:rsidR="00E34178" w:rsidRPr="0076221C" w:rsidRDefault="00E34178" w:rsidP="0076221C"/>
        </w:tc>
      </w:tr>
      <w:tr w:rsidR="00E34178" w:rsidRPr="0076221C" w14:paraId="4C0DCA53" w14:textId="77777777" w:rsidTr="002B0003">
        <w:trPr>
          <w:trHeight w:val="640"/>
        </w:trPr>
        <w:tc>
          <w:tcPr>
            <w:tcW w:w="560" w:type="dxa"/>
          </w:tcPr>
          <w:p w14:paraId="5EF11E1D" w14:textId="77777777" w:rsidR="00E34178" w:rsidRPr="0076221C" w:rsidRDefault="00E34178" w:rsidP="0076221C"/>
        </w:tc>
        <w:tc>
          <w:tcPr>
            <w:tcW w:w="560" w:type="dxa"/>
          </w:tcPr>
          <w:p w14:paraId="631D3AB1" w14:textId="77777777" w:rsidR="00E34178" w:rsidRPr="0076221C" w:rsidRDefault="003D30E1" w:rsidP="0076221C">
            <w:r w:rsidRPr="0076221C">
              <w:t>2</w:t>
            </w:r>
          </w:p>
        </w:tc>
        <w:tc>
          <w:tcPr>
            <w:tcW w:w="3780" w:type="dxa"/>
          </w:tcPr>
          <w:p w14:paraId="73617150" w14:textId="77777777" w:rsidR="00E34178" w:rsidRPr="0076221C" w:rsidRDefault="003D30E1" w:rsidP="0076221C">
            <w:r w:rsidRPr="0076221C">
              <w:t xml:space="preserve">Saks- og gebyrinntekter jordskiftedomstolene </w:t>
            </w:r>
          </w:p>
        </w:tc>
        <w:tc>
          <w:tcPr>
            <w:tcW w:w="1520" w:type="dxa"/>
          </w:tcPr>
          <w:p w14:paraId="7C45022B" w14:textId="77777777" w:rsidR="00E34178" w:rsidRPr="0076221C" w:rsidRDefault="003D30E1" w:rsidP="0076221C">
            <w:r w:rsidRPr="0076221C">
              <w:t>-3 121 000</w:t>
            </w:r>
          </w:p>
        </w:tc>
        <w:tc>
          <w:tcPr>
            <w:tcW w:w="1120" w:type="dxa"/>
          </w:tcPr>
          <w:p w14:paraId="7E71326A" w14:textId="77777777" w:rsidR="00E34178" w:rsidRPr="0076221C" w:rsidRDefault="003D30E1" w:rsidP="0076221C">
            <w:r w:rsidRPr="0076221C">
              <w:t>p21/21-22</w:t>
            </w:r>
          </w:p>
        </w:tc>
        <w:tc>
          <w:tcPr>
            <w:tcW w:w="1120" w:type="dxa"/>
          </w:tcPr>
          <w:p w14:paraId="57A80404" w14:textId="77777777" w:rsidR="00E34178" w:rsidRPr="0076221C" w:rsidRDefault="00E34178" w:rsidP="0076221C"/>
        </w:tc>
        <w:tc>
          <w:tcPr>
            <w:tcW w:w="840" w:type="dxa"/>
          </w:tcPr>
          <w:p w14:paraId="63AF02DD" w14:textId="77777777" w:rsidR="00E34178" w:rsidRPr="0076221C" w:rsidRDefault="00E34178" w:rsidP="0076221C"/>
        </w:tc>
      </w:tr>
      <w:tr w:rsidR="00E34178" w:rsidRPr="0076221C" w14:paraId="5027C58B" w14:textId="77777777" w:rsidTr="002B0003">
        <w:trPr>
          <w:trHeight w:val="380"/>
        </w:trPr>
        <w:tc>
          <w:tcPr>
            <w:tcW w:w="560" w:type="dxa"/>
          </w:tcPr>
          <w:p w14:paraId="4817BD86" w14:textId="77777777" w:rsidR="00E34178" w:rsidRPr="0076221C" w:rsidRDefault="003D30E1" w:rsidP="0076221C">
            <w:r w:rsidRPr="0076221C">
              <w:t>3430</w:t>
            </w:r>
          </w:p>
        </w:tc>
        <w:tc>
          <w:tcPr>
            <w:tcW w:w="560" w:type="dxa"/>
          </w:tcPr>
          <w:p w14:paraId="51CEA2AF" w14:textId="77777777" w:rsidR="00E34178" w:rsidRPr="0076221C" w:rsidRDefault="00E34178" w:rsidP="0076221C"/>
        </w:tc>
        <w:tc>
          <w:tcPr>
            <w:tcW w:w="3780" w:type="dxa"/>
          </w:tcPr>
          <w:p w14:paraId="7F43E7B7" w14:textId="77777777" w:rsidR="00E34178" w:rsidRPr="0076221C" w:rsidRDefault="003D30E1" w:rsidP="0076221C">
            <w:r w:rsidRPr="0076221C">
              <w:t>Kriminalomsorgen:</w:t>
            </w:r>
          </w:p>
        </w:tc>
        <w:tc>
          <w:tcPr>
            <w:tcW w:w="1520" w:type="dxa"/>
          </w:tcPr>
          <w:p w14:paraId="6B1D5702" w14:textId="77777777" w:rsidR="00E34178" w:rsidRPr="0076221C" w:rsidRDefault="00E34178" w:rsidP="0076221C"/>
        </w:tc>
        <w:tc>
          <w:tcPr>
            <w:tcW w:w="1120" w:type="dxa"/>
          </w:tcPr>
          <w:p w14:paraId="5F9FC78F" w14:textId="77777777" w:rsidR="00E34178" w:rsidRPr="0076221C" w:rsidRDefault="00E34178" w:rsidP="0076221C"/>
        </w:tc>
        <w:tc>
          <w:tcPr>
            <w:tcW w:w="1120" w:type="dxa"/>
          </w:tcPr>
          <w:p w14:paraId="0FB79F14" w14:textId="77777777" w:rsidR="00E34178" w:rsidRPr="0076221C" w:rsidRDefault="00E34178" w:rsidP="0076221C"/>
        </w:tc>
        <w:tc>
          <w:tcPr>
            <w:tcW w:w="840" w:type="dxa"/>
          </w:tcPr>
          <w:p w14:paraId="125E8BD9" w14:textId="77777777" w:rsidR="00E34178" w:rsidRPr="0076221C" w:rsidRDefault="00E34178" w:rsidP="0076221C"/>
        </w:tc>
      </w:tr>
      <w:tr w:rsidR="00E34178" w:rsidRPr="0076221C" w14:paraId="3A1942B2" w14:textId="77777777" w:rsidTr="002B0003">
        <w:trPr>
          <w:trHeight w:val="380"/>
        </w:trPr>
        <w:tc>
          <w:tcPr>
            <w:tcW w:w="560" w:type="dxa"/>
          </w:tcPr>
          <w:p w14:paraId="20D24ACD" w14:textId="77777777" w:rsidR="00E34178" w:rsidRPr="0076221C" w:rsidRDefault="00E34178" w:rsidP="0076221C"/>
        </w:tc>
        <w:tc>
          <w:tcPr>
            <w:tcW w:w="560" w:type="dxa"/>
          </w:tcPr>
          <w:p w14:paraId="3E8C6421" w14:textId="77777777" w:rsidR="00E34178" w:rsidRPr="0076221C" w:rsidRDefault="003D30E1" w:rsidP="0076221C">
            <w:r w:rsidRPr="0076221C">
              <w:t>3</w:t>
            </w:r>
          </w:p>
        </w:tc>
        <w:tc>
          <w:tcPr>
            <w:tcW w:w="3780" w:type="dxa"/>
          </w:tcPr>
          <w:p w14:paraId="2AEA0EAC" w14:textId="77777777" w:rsidR="00E34178" w:rsidRPr="0076221C" w:rsidRDefault="003D30E1" w:rsidP="0076221C">
            <w:r w:rsidRPr="0076221C">
              <w:t xml:space="preserve">Andre inntekter </w:t>
            </w:r>
          </w:p>
        </w:tc>
        <w:tc>
          <w:tcPr>
            <w:tcW w:w="1520" w:type="dxa"/>
          </w:tcPr>
          <w:p w14:paraId="7041974D" w14:textId="77777777" w:rsidR="00E34178" w:rsidRPr="0076221C" w:rsidRDefault="003D30E1" w:rsidP="0076221C">
            <w:r w:rsidRPr="0076221C">
              <w:t>13 300 000</w:t>
            </w:r>
          </w:p>
        </w:tc>
        <w:tc>
          <w:tcPr>
            <w:tcW w:w="1120" w:type="dxa"/>
          </w:tcPr>
          <w:p w14:paraId="1F56555E" w14:textId="77777777" w:rsidR="00E34178" w:rsidRPr="0076221C" w:rsidRDefault="003D30E1" w:rsidP="0076221C">
            <w:r w:rsidRPr="0076221C">
              <w:t>p21/21-22</w:t>
            </w:r>
          </w:p>
        </w:tc>
        <w:tc>
          <w:tcPr>
            <w:tcW w:w="1120" w:type="dxa"/>
          </w:tcPr>
          <w:p w14:paraId="4E15BC4F" w14:textId="77777777" w:rsidR="00E34178" w:rsidRPr="0076221C" w:rsidRDefault="00E34178" w:rsidP="0076221C"/>
        </w:tc>
        <w:tc>
          <w:tcPr>
            <w:tcW w:w="840" w:type="dxa"/>
          </w:tcPr>
          <w:p w14:paraId="32E5EF47" w14:textId="77777777" w:rsidR="00E34178" w:rsidRPr="0076221C" w:rsidRDefault="00E34178" w:rsidP="0076221C"/>
        </w:tc>
      </w:tr>
      <w:tr w:rsidR="00E34178" w:rsidRPr="0076221C" w14:paraId="12AAC143" w14:textId="77777777" w:rsidTr="002B0003">
        <w:trPr>
          <w:trHeight w:val="380"/>
        </w:trPr>
        <w:tc>
          <w:tcPr>
            <w:tcW w:w="560" w:type="dxa"/>
          </w:tcPr>
          <w:p w14:paraId="76208093" w14:textId="77777777" w:rsidR="00E34178" w:rsidRPr="0076221C" w:rsidRDefault="00E34178" w:rsidP="0076221C"/>
        </w:tc>
        <w:tc>
          <w:tcPr>
            <w:tcW w:w="560" w:type="dxa"/>
          </w:tcPr>
          <w:p w14:paraId="57F18668" w14:textId="77777777" w:rsidR="00E34178" w:rsidRPr="0076221C" w:rsidRDefault="003D30E1" w:rsidP="0076221C">
            <w:r w:rsidRPr="0076221C">
              <w:t>4</w:t>
            </w:r>
          </w:p>
        </w:tc>
        <w:tc>
          <w:tcPr>
            <w:tcW w:w="3780" w:type="dxa"/>
          </w:tcPr>
          <w:p w14:paraId="67BE191F" w14:textId="77777777" w:rsidR="00E34178" w:rsidRPr="0076221C" w:rsidRDefault="003D30E1" w:rsidP="0076221C">
            <w:r w:rsidRPr="0076221C">
              <w:t xml:space="preserve">Tilskudd </w:t>
            </w:r>
          </w:p>
        </w:tc>
        <w:tc>
          <w:tcPr>
            <w:tcW w:w="1520" w:type="dxa"/>
          </w:tcPr>
          <w:p w14:paraId="02D6B632" w14:textId="77777777" w:rsidR="00E34178" w:rsidRPr="0076221C" w:rsidRDefault="003D30E1" w:rsidP="0076221C">
            <w:r w:rsidRPr="0076221C">
              <w:t>20 000 000</w:t>
            </w:r>
          </w:p>
        </w:tc>
        <w:tc>
          <w:tcPr>
            <w:tcW w:w="1120" w:type="dxa"/>
          </w:tcPr>
          <w:p w14:paraId="02186047" w14:textId="77777777" w:rsidR="00E34178" w:rsidRPr="0076221C" w:rsidRDefault="003D30E1" w:rsidP="0076221C">
            <w:r w:rsidRPr="0076221C">
              <w:t>p21/21-22</w:t>
            </w:r>
          </w:p>
        </w:tc>
        <w:tc>
          <w:tcPr>
            <w:tcW w:w="1120" w:type="dxa"/>
          </w:tcPr>
          <w:p w14:paraId="7C323B8A" w14:textId="77777777" w:rsidR="00E34178" w:rsidRPr="0076221C" w:rsidRDefault="00E34178" w:rsidP="0076221C"/>
        </w:tc>
        <w:tc>
          <w:tcPr>
            <w:tcW w:w="840" w:type="dxa"/>
          </w:tcPr>
          <w:p w14:paraId="2E23135E" w14:textId="77777777" w:rsidR="00E34178" w:rsidRPr="0076221C" w:rsidRDefault="00E34178" w:rsidP="0076221C"/>
        </w:tc>
      </w:tr>
      <w:tr w:rsidR="00E34178" w:rsidRPr="0076221C" w14:paraId="1BE6705F" w14:textId="77777777" w:rsidTr="002B0003">
        <w:trPr>
          <w:trHeight w:val="380"/>
        </w:trPr>
        <w:tc>
          <w:tcPr>
            <w:tcW w:w="560" w:type="dxa"/>
          </w:tcPr>
          <w:p w14:paraId="3BC4DF16" w14:textId="77777777" w:rsidR="00E34178" w:rsidRPr="0076221C" w:rsidRDefault="003D30E1" w:rsidP="0076221C">
            <w:r w:rsidRPr="0076221C">
              <w:t>3433</w:t>
            </w:r>
          </w:p>
        </w:tc>
        <w:tc>
          <w:tcPr>
            <w:tcW w:w="560" w:type="dxa"/>
          </w:tcPr>
          <w:p w14:paraId="0AAF2E3B" w14:textId="77777777" w:rsidR="00E34178" w:rsidRPr="0076221C" w:rsidRDefault="00E34178" w:rsidP="0076221C"/>
        </w:tc>
        <w:tc>
          <w:tcPr>
            <w:tcW w:w="3780" w:type="dxa"/>
          </w:tcPr>
          <w:p w14:paraId="7D8D3BBC" w14:textId="77777777" w:rsidR="00E34178" w:rsidRPr="0076221C" w:rsidRDefault="003D30E1" w:rsidP="0076221C">
            <w:r w:rsidRPr="0076221C">
              <w:t>Konfliktråd:</w:t>
            </w:r>
          </w:p>
        </w:tc>
        <w:tc>
          <w:tcPr>
            <w:tcW w:w="1520" w:type="dxa"/>
          </w:tcPr>
          <w:p w14:paraId="2E39A53E" w14:textId="77777777" w:rsidR="00E34178" w:rsidRPr="0076221C" w:rsidRDefault="00E34178" w:rsidP="0076221C"/>
        </w:tc>
        <w:tc>
          <w:tcPr>
            <w:tcW w:w="1120" w:type="dxa"/>
          </w:tcPr>
          <w:p w14:paraId="7484FE6E" w14:textId="77777777" w:rsidR="00E34178" w:rsidRPr="0076221C" w:rsidRDefault="00E34178" w:rsidP="0076221C"/>
        </w:tc>
        <w:tc>
          <w:tcPr>
            <w:tcW w:w="1120" w:type="dxa"/>
          </w:tcPr>
          <w:p w14:paraId="2D21CA08" w14:textId="77777777" w:rsidR="00E34178" w:rsidRPr="0076221C" w:rsidRDefault="00E34178" w:rsidP="0076221C"/>
        </w:tc>
        <w:tc>
          <w:tcPr>
            <w:tcW w:w="840" w:type="dxa"/>
          </w:tcPr>
          <w:p w14:paraId="0450695B" w14:textId="77777777" w:rsidR="00E34178" w:rsidRPr="0076221C" w:rsidRDefault="00E34178" w:rsidP="0076221C"/>
        </w:tc>
      </w:tr>
      <w:tr w:rsidR="00E34178" w:rsidRPr="0076221C" w14:paraId="4DC94DB5" w14:textId="77777777" w:rsidTr="002B0003">
        <w:trPr>
          <w:trHeight w:val="380"/>
        </w:trPr>
        <w:tc>
          <w:tcPr>
            <w:tcW w:w="560" w:type="dxa"/>
          </w:tcPr>
          <w:p w14:paraId="7271BBB5" w14:textId="77777777" w:rsidR="00E34178" w:rsidRPr="0076221C" w:rsidRDefault="00E34178" w:rsidP="0076221C"/>
        </w:tc>
        <w:tc>
          <w:tcPr>
            <w:tcW w:w="560" w:type="dxa"/>
          </w:tcPr>
          <w:p w14:paraId="103B0EBC" w14:textId="77777777" w:rsidR="00E34178" w:rsidRPr="0076221C" w:rsidRDefault="003D30E1" w:rsidP="0076221C">
            <w:r w:rsidRPr="0076221C">
              <w:t>2</w:t>
            </w:r>
          </w:p>
        </w:tc>
        <w:tc>
          <w:tcPr>
            <w:tcW w:w="3780" w:type="dxa"/>
          </w:tcPr>
          <w:p w14:paraId="44B0FF10" w14:textId="77777777" w:rsidR="00E34178" w:rsidRPr="0076221C" w:rsidRDefault="003D30E1" w:rsidP="0076221C">
            <w:r w:rsidRPr="0076221C">
              <w:t xml:space="preserve">Refusjoner </w:t>
            </w:r>
          </w:p>
        </w:tc>
        <w:tc>
          <w:tcPr>
            <w:tcW w:w="1520" w:type="dxa"/>
          </w:tcPr>
          <w:p w14:paraId="5535EE90" w14:textId="77777777" w:rsidR="00E34178" w:rsidRPr="0076221C" w:rsidRDefault="003D30E1" w:rsidP="0076221C">
            <w:r w:rsidRPr="0076221C">
              <w:t>220 000</w:t>
            </w:r>
          </w:p>
        </w:tc>
        <w:tc>
          <w:tcPr>
            <w:tcW w:w="1120" w:type="dxa"/>
          </w:tcPr>
          <w:p w14:paraId="110DFDC8" w14:textId="77777777" w:rsidR="00E34178" w:rsidRPr="0076221C" w:rsidRDefault="003D30E1" w:rsidP="0076221C">
            <w:r w:rsidRPr="0076221C">
              <w:t>p21/21-22</w:t>
            </w:r>
          </w:p>
        </w:tc>
        <w:tc>
          <w:tcPr>
            <w:tcW w:w="1120" w:type="dxa"/>
          </w:tcPr>
          <w:p w14:paraId="60CD919C" w14:textId="77777777" w:rsidR="00E34178" w:rsidRPr="0076221C" w:rsidRDefault="00E34178" w:rsidP="0076221C"/>
        </w:tc>
        <w:tc>
          <w:tcPr>
            <w:tcW w:w="840" w:type="dxa"/>
          </w:tcPr>
          <w:p w14:paraId="4957F11A" w14:textId="77777777" w:rsidR="00E34178" w:rsidRPr="0076221C" w:rsidRDefault="00E34178" w:rsidP="0076221C"/>
        </w:tc>
      </w:tr>
      <w:tr w:rsidR="00E34178" w:rsidRPr="0076221C" w14:paraId="5D47647E" w14:textId="77777777" w:rsidTr="002B0003">
        <w:trPr>
          <w:trHeight w:val="380"/>
        </w:trPr>
        <w:tc>
          <w:tcPr>
            <w:tcW w:w="560" w:type="dxa"/>
          </w:tcPr>
          <w:p w14:paraId="3EB6FBBC" w14:textId="77777777" w:rsidR="00E34178" w:rsidRPr="0076221C" w:rsidRDefault="003D30E1" w:rsidP="0076221C">
            <w:r w:rsidRPr="0076221C">
              <w:t>3440</w:t>
            </w:r>
          </w:p>
        </w:tc>
        <w:tc>
          <w:tcPr>
            <w:tcW w:w="560" w:type="dxa"/>
          </w:tcPr>
          <w:p w14:paraId="0CE4331E" w14:textId="77777777" w:rsidR="00E34178" w:rsidRPr="0076221C" w:rsidRDefault="00E34178" w:rsidP="0076221C"/>
        </w:tc>
        <w:tc>
          <w:tcPr>
            <w:tcW w:w="3780" w:type="dxa"/>
          </w:tcPr>
          <w:p w14:paraId="2989B4E1" w14:textId="77777777" w:rsidR="00E34178" w:rsidRPr="0076221C" w:rsidRDefault="003D30E1" w:rsidP="0076221C">
            <w:r w:rsidRPr="0076221C">
              <w:t>Politiet:</w:t>
            </w:r>
          </w:p>
        </w:tc>
        <w:tc>
          <w:tcPr>
            <w:tcW w:w="1520" w:type="dxa"/>
          </w:tcPr>
          <w:p w14:paraId="22ECF14F" w14:textId="77777777" w:rsidR="00E34178" w:rsidRPr="0076221C" w:rsidRDefault="00E34178" w:rsidP="0076221C"/>
        </w:tc>
        <w:tc>
          <w:tcPr>
            <w:tcW w:w="1120" w:type="dxa"/>
          </w:tcPr>
          <w:p w14:paraId="76F227CE" w14:textId="77777777" w:rsidR="00E34178" w:rsidRPr="0076221C" w:rsidRDefault="00E34178" w:rsidP="0076221C"/>
        </w:tc>
        <w:tc>
          <w:tcPr>
            <w:tcW w:w="1120" w:type="dxa"/>
          </w:tcPr>
          <w:p w14:paraId="42EE0E4F" w14:textId="77777777" w:rsidR="00E34178" w:rsidRPr="0076221C" w:rsidRDefault="00E34178" w:rsidP="0076221C"/>
        </w:tc>
        <w:tc>
          <w:tcPr>
            <w:tcW w:w="840" w:type="dxa"/>
          </w:tcPr>
          <w:p w14:paraId="41A7CBEF" w14:textId="77777777" w:rsidR="00E34178" w:rsidRPr="0076221C" w:rsidRDefault="00E34178" w:rsidP="0076221C"/>
        </w:tc>
      </w:tr>
      <w:tr w:rsidR="00E34178" w:rsidRPr="0076221C" w14:paraId="1A2BB85E" w14:textId="77777777" w:rsidTr="002B0003">
        <w:trPr>
          <w:trHeight w:val="380"/>
        </w:trPr>
        <w:tc>
          <w:tcPr>
            <w:tcW w:w="560" w:type="dxa"/>
          </w:tcPr>
          <w:p w14:paraId="16E7195B" w14:textId="77777777" w:rsidR="00E34178" w:rsidRPr="0076221C" w:rsidRDefault="00E34178" w:rsidP="0076221C"/>
        </w:tc>
        <w:tc>
          <w:tcPr>
            <w:tcW w:w="560" w:type="dxa"/>
          </w:tcPr>
          <w:p w14:paraId="3AC47AE5" w14:textId="77777777" w:rsidR="00E34178" w:rsidRPr="0076221C" w:rsidRDefault="003D30E1" w:rsidP="0076221C">
            <w:r w:rsidRPr="0076221C">
              <w:t>1</w:t>
            </w:r>
          </w:p>
        </w:tc>
        <w:tc>
          <w:tcPr>
            <w:tcW w:w="3780" w:type="dxa"/>
          </w:tcPr>
          <w:p w14:paraId="1EAB7DEF" w14:textId="77777777" w:rsidR="00E34178" w:rsidRPr="0076221C" w:rsidRDefault="003D30E1" w:rsidP="0076221C">
            <w:r w:rsidRPr="0076221C">
              <w:t xml:space="preserve">Gebyr – pass og våpen </w:t>
            </w:r>
          </w:p>
        </w:tc>
        <w:tc>
          <w:tcPr>
            <w:tcW w:w="1520" w:type="dxa"/>
          </w:tcPr>
          <w:p w14:paraId="340AEC07" w14:textId="77777777" w:rsidR="00E34178" w:rsidRPr="0076221C" w:rsidRDefault="003D30E1" w:rsidP="0076221C">
            <w:r w:rsidRPr="0076221C">
              <w:t>-152 000 000</w:t>
            </w:r>
          </w:p>
        </w:tc>
        <w:tc>
          <w:tcPr>
            <w:tcW w:w="1120" w:type="dxa"/>
          </w:tcPr>
          <w:p w14:paraId="220D96D8" w14:textId="77777777" w:rsidR="00E34178" w:rsidRPr="0076221C" w:rsidRDefault="003D30E1" w:rsidP="0076221C">
            <w:r w:rsidRPr="0076221C">
              <w:t>p195/20-21</w:t>
            </w:r>
          </w:p>
        </w:tc>
        <w:tc>
          <w:tcPr>
            <w:tcW w:w="1120" w:type="dxa"/>
          </w:tcPr>
          <w:p w14:paraId="7E60AF30" w14:textId="77777777" w:rsidR="00E34178" w:rsidRPr="0076221C" w:rsidRDefault="003D30E1" w:rsidP="0076221C">
            <w:r w:rsidRPr="0076221C">
              <w:t>i600/20-21</w:t>
            </w:r>
          </w:p>
        </w:tc>
        <w:tc>
          <w:tcPr>
            <w:tcW w:w="840" w:type="dxa"/>
          </w:tcPr>
          <w:p w14:paraId="5E2DB2A8" w14:textId="77777777" w:rsidR="00E34178" w:rsidRPr="0076221C" w:rsidRDefault="00E34178" w:rsidP="0076221C"/>
        </w:tc>
      </w:tr>
      <w:tr w:rsidR="00E34178" w:rsidRPr="0076221C" w14:paraId="62CBDA9B" w14:textId="77777777" w:rsidTr="002B0003">
        <w:trPr>
          <w:trHeight w:val="380"/>
        </w:trPr>
        <w:tc>
          <w:tcPr>
            <w:tcW w:w="560" w:type="dxa"/>
          </w:tcPr>
          <w:p w14:paraId="1A4C9FC1" w14:textId="77777777" w:rsidR="00E34178" w:rsidRPr="0076221C" w:rsidRDefault="00E34178" w:rsidP="0076221C"/>
        </w:tc>
        <w:tc>
          <w:tcPr>
            <w:tcW w:w="560" w:type="dxa"/>
          </w:tcPr>
          <w:p w14:paraId="08996C09" w14:textId="77777777" w:rsidR="00E34178" w:rsidRPr="0076221C" w:rsidRDefault="003D30E1" w:rsidP="0076221C">
            <w:r w:rsidRPr="0076221C">
              <w:t>1</w:t>
            </w:r>
          </w:p>
        </w:tc>
        <w:tc>
          <w:tcPr>
            <w:tcW w:w="3780" w:type="dxa"/>
          </w:tcPr>
          <w:p w14:paraId="00D23C3D" w14:textId="77777777" w:rsidR="00E34178" w:rsidRPr="0076221C" w:rsidRDefault="003D30E1" w:rsidP="0076221C">
            <w:r w:rsidRPr="0076221C">
              <w:t xml:space="preserve">Gebyr – pass og våpen </w:t>
            </w:r>
          </w:p>
        </w:tc>
        <w:tc>
          <w:tcPr>
            <w:tcW w:w="1520" w:type="dxa"/>
          </w:tcPr>
          <w:p w14:paraId="1C5D8EA9" w14:textId="77777777" w:rsidR="00E34178" w:rsidRPr="0076221C" w:rsidRDefault="003D30E1" w:rsidP="0076221C">
            <w:r w:rsidRPr="0076221C">
              <w:t>-50 500 000</w:t>
            </w:r>
          </w:p>
        </w:tc>
        <w:tc>
          <w:tcPr>
            <w:tcW w:w="1120" w:type="dxa"/>
          </w:tcPr>
          <w:p w14:paraId="4C369A19" w14:textId="77777777" w:rsidR="00E34178" w:rsidRPr="0076221C" w:rsidRDefault="003D30E1" w:rsidP="0076221C">
            <w:r w:rsidRPr="0076221C">
              <w:t>p21/21-22</w:t>
            </w:r>
          </w:p>
        </w:tc>
        <w:tc>
          <w:tcPr>
            <w:tcW w:w="1120" w:type="dxa"/>
          </w:tcPr>
          <w:p w14:paraId="65C298F8" w14:textId="77777777" w:rsidR="00E34178" w:rsidRPr="0076221C" w:rsidRDefault="00E34178" w:rsidP="0076221C"/>
        </w:tc>
        <w:tc>
          <w:tcPr>
            <w:tcW w:w="840" w:type="dxa"/>
          </w:tcPr>
          <w:p w14:paraId="75734931" w14:textId="77777777" w:rsidR="00E34178" w:rsidRPr="0076221C" w:rsidRDefault="00E34178" w:rsidP="0076221C"/>
        </w:tc>
      </w:tr>
      <w:tr w:rsidR="00E34178" w:rsidRPr="0076221C" w14:paraId="468B4D43" w14:textId="77777777" w:rsidTr="002B0003">
        <w:trPr>
          <w:trHeight w:val="380"/>
        </w:trPr>
        <w:tc>
          <w:tcPr>
            <w:tcW w:w="560" w:type="dxa"/>
          </w:tcPr>
          <w:p w14:paraId="418E4540" w14:textId="77777777" w:rsidR="00E34178" w:rsidRPr="0076221C" w:rsidRDefault="00E34178" w:rsidP="0076221C"/>
        </w:tc>
        <w:tc>
          <w:tcPr>
            <w:tcW w:w="560" w:type="dxa"/>
          </w:tcPr>
          <w:p w14:paraId="0A037308" w14:textId="77777777" w:rsidR="00E34178" w:rsidRPr="0076221C" w:rsidRDefault="003D30E1" w:rsidP="0076221C">
            <w:r w:rsidRPr="0076221C">
              <w:t>2</w:t>
            </w:r>
          </w:p>
        </w:tc>
        <w:tc>
          <w:tcPr>
            <w:tcW w:w="3780" w:type="dxa"/>
          </w:tcPr>
          <w:p w14:paraId="4160B806" w14:textId="77777777" w:rsidR="00E34178" w:rsidRPr="0076221C" w:rsidRDefault="003D30E1" w:rsidP="0076221C">
            <w:r w:rsidRPr="0076221C">
              <w:t xml:space="preserve">Refusjoner mv. </w:t>
            </w:r>
          </w:p>
        </w:tc>
        <w:tc>
          <w:tcPr>
            <w:tcW w:w="1520" w:type="dxa"/>
          </w:tcPr>
          <w:p w14:paraId="368087E9" w14:textId="77777777" w:rsidR="00E34178" w:rsidRPr="0076221C" w:rsidRDefault="003D30E1" w:rsidP="0076221C">
            <w:r w:rsidRPr="0076221C">
              <w:t>-50 000 000</w:t>
            </w:r>
          </w:p>
        </w:tc>
        <w:tc>
          <w:tcPr>
            <w:tcW w:w="1120" w:type="dxa"/>
          </w:tcPr>
          <w:p w14:paraId="7BEAC54A" w14:textId="77777777" w:rsidR="00E34178" w:rsidRPr="0076221C" w:rsidRDefault="003D30E1" w:rsidP="0076221C">
            <w:r w:rsidRPr="0076221C">
              <w:t>p21/21-22</w:t>
            </w:r>
          </w:p>
        </w:tc>
        <w:tc>
          <w:tcPr>
            <w:tcW w:w="1120" w:type="dxa"/>
          </w:tcPr>
          <w:p w14:paraId="789FAB4E" w14:textId="77777777" w:rsidR="00E34178" w:rsidRPr="0076221C" w:rsidRDefault="00E34178" w:rsidP="0076221C"/>
        </w:tc>
        <w:tc>
          <w:tcPr>
            <w:tcW w:w="840" w:type="dxa"/>
          </w:tcPr>
          <w:p w14:paraId="207BC041" w14:textId="77777777" w:rsidR="00E34178" w:rsidRPr="0076221C" w:rsidRDefault="00E34178" w:rsidP="0076221C"/>
        </w:tc>
      </w:tr>
      <w:tr w:rsidR="00E34178" w:rsidRPr="0076221C" w14:paraId="5F736FBE" w14:textId="77777777" w:rsidTr="002B0003">
        <w:trPr>
          <w:trHeight w:val="380"/>
        </w:trPr>
        <w:tc>
          <w:tcPr>
            <w:tcW w:w="560" w:type="dxa"/>
          </w:tcPr>
          <w:p w14:paraId="691FE066" w14:textId="77777777" w:rsidR="00E34178" w:rsidRPr="0076221C" w:rsidRDefault="00E34178" w:rsidP="0076221C"/>
        </w:tc>
        <w:tc>
          <w:tcPr>
            <w:tcW w:w="560" w:type="dxa"/>
          </w:tcPr>
          <w:p w14:paraId="06F099D3" w14:textId="77777777" w:rsidR="00E34178" w:rsidRPr="0076221C" w:rsidRDefault="003D30E1" w:rsidP="0076221C">
            <w:r w:rsidRPr="0076221C">
              <w:t>3</w:t>
            </w:r>
          </w:p>
        </w:tc>
        <w:tc>
          <w:tcPr>
            <w:tcW w:w="3780" w:type="dxa"/>
          </w:tcPr>
          <w:p w14:paraId="5749F54A" w14:textId="77777777" w:rsidR="00E34178" w:rsidRPr="0076221C" w:rsidRDefault="003D30E1" w:rsidP="0076221C">
            <w:r w:rsidRPr="0076221C">
              <w:t xml:space="preserve">Salgsinntekter </w:t>
            </w:r>
          </w:p>
        </w:tc>
        <w:tc>
          <w:tcPr>
            <w:tcW w:w="1520" w:type="dxa"/>
          </w:tcPr>
          <w:p w14:paraId="4B53F638" w14:textId="77777777" w:rsidR="00E34178" w:rsidRPr="0076221C" w:rsidRDefault="003D30E1" w:rsidP="0076221C">
            <w:r w:rsidRPr="0076221C">
              <w:t>-20 000 000</w:t>
            </w:r>
          </w:p>
        </w:tc>
        <w:tc>
          <w:tcPr>
            <w:tcW w:w="1120" w:type="dxa"/>
          </w:tcPr>
          <w:p w14:paraId="6F19901E" w14:textId="77777777" w:rsidR="00E34178" w:rsidRPr="0076221C" w:rsidRDefault="003D30E1" w:rsidP="0076221C">
            <w:r w:rsidRPr="0076221C">
              <w:t>p21/21-22</w:t>
            </w:r>
          </w:p>
        </w:tc>
        <w:tc>
          <w:tcPr>
            <w:tcW w:w="1120" w:type="dxa"/>
          </w:tcPr>
          <w:p w14:paraId="42BABD91" w14:textId="77777777" w:rsidR="00E34178" w:rsidRPr="0076221C" w:rsidRDefault="00E34178" w:rsidP="0076221C"/>
        </w:tc>
        <w:tc>
          <w:tcPr>
            <w:tcW w:w="840" w:type="dxa"/>
          </w:tcPr>
          <w:p w14:paraId="11074875" w14:textId="77777777" w:rsidR="00E34178" w:rsidRPr="0076221C" w:rsidRDefault="00E34178" w:rsidP="0076221C"/>
        </w:tc>
      </w:tr>
      <w:tr w:rsidR="00E34178" w:rsidRPr="0076221C" w14:paraId="6A345B89" w14:textId="77777777" w:rsidTr="002B0003">
        <w:trPr>
          <w:trHeight w:val="380"/>
        </w:trPr>
        <w:tc>
          <w:tcPr>
            <w:tcW w:w="560" w:type="dxa"/>
          </w:tcPr>
          <w:p w14:paraId="6A92B18D" w14:textId="77777777" w:rsidR="00E34178" w:rsidRPr="0076221C" w:rsidRDefault="00E34178" w:rsidP="0076221C"/>
        </w:tc>
        <w:tc>
          <w:tcPr>
            <w:tcW w:w="560" w:type="dxa"/>
          </w:tcPr>
          <w:p w14:paraId="18B24CC9" w14:textId="77777777" w:rsidR="00E34178" w:rsidRPr="0076221C" w:rsidRDefault="003D30E1" w:rsidP="0076221C">
            <w:r w:rsidRPr="0076221C">
              <w:t>4</w:t>
            </w:r>
          </w:p>
        </w:tc>
        <w:tc>
          <w:tcPr>
            <w:tcW w:w="3780" w:type="dxa"/>
          </w:tcPr>
          <w:p w14:paraId="0B387757" w14:textId="77777777" w:rsidR="00E34178" w:rsidRPr="0076221C" w:rsidRDefault="003D30E1" w:rsidP="0076221C">
            <w:r w:rsidRPr="0076221C">
              <w:t xml:space="preserve">Gebyr – vaktselskap </w:t>
            </w:r>
          </w:p>
        </w:tc>
        <w:tc>
          <w:tcPr>
            <w:tcW w:w="1520" w:type="dxa"/>
          </w:tcPr>
          <w:p w14:paraId="1047008D" w14:textId="77777777" w:rsidR="00E34178" w:rsidRPr="0076221C" w:rsidRDefault="003D30E1" w:rsidP="0076221C">
            <w:r w:rsidRPr="0076221C">
              <w:t>-2 850 000</w:t>
            </w:r>
          </w:p>
        </w:tc>
        <w:tc>
          <w:tcPr>
            <w:tcW w:w="1120" w:type="dxa"/>
          </w:tcPr>
          <w:p w14:paraId="0EECE0B1" w14:textId="77777777" w:rsidR="00E34178" w:rsidRPr="0076221C" w:rsidRDefault="003D30E1" w:rsidP="0076221C">
            <w:r w:rsidRPr="0076221C">
              <w:t>p195/20-21</w:t>
            </w:r>
          </w:p>
        </w:tc>
        <w:tc>
          <w:tcPr>
            <w:tcW w:w="1120" w:type="dxa"/>
          </w:tcPr>
          <w:p w14:paraId="30749402" w14:textId="77777777" w:rsidR="00E34178" w:rsidRPr="0076221C" w:rsidRDefault="003D30E1" w:rsidP="0076221C">
            <w:r w:rsidRPr="0076221C">
              <w:t>i600/20-21</w:t>
            </w:r>
          </w:p>
        </w:tc>
        <w:tc>
          <w:tcPr>
            <w:tcW w:w="840" w:type="dxa"/>
          </w:tcPr>
          <w:p w14:paraId="035EE2ED" w14:textId="77777777" w:rsidR="00E34178" w:rsidRPr="0076221C" w:rsidRDefault="00E34178" w:rsidP="0076221C"/>
        </w:tc>
      </w:tr>
      <w:tr w:rsidR="00E34178" w:rsidRPr="0076221C" w14:paraId="3FF102CC" w14:textId="77777777" w:rsidTr="002B0003">
        <w:trPr>
          <w:trHeight w:val="380"/>
        </w:trPr>
        <w:tc>
          <w:tcPr>
            <w:tcW w:w="560" w:type="dxa"/>
          </w:tcPr>
          <w:p w14:paraId="75A894DF" w14:textId="77777777" w:rsidR="00E34178" w:rsidRPr="0076221C" w:rsidRDefault="00E34178" w:rsidP="0076221C"/>
        </w:tc>
        <w:tc>
          <w:tcPr>
            <w:tcW w:w="560" w:type="dxa"/>
          </w:tcPr>
          <w:p w14:paraId="5F6423C0" w14:textId="77777777" w:rsidR="00E34178" w:rsidRPr="0076221C" w:rsidRDefault="003D30E1" w:rsidP="0076221C">
            <w:r w:rsidRPr="0076221C">
              <w:t>6</w:t>
            </w:r>
          </w:p>
        </w:tc>
        <w:tc>
          <w:tcPr>
            <w:tcW w:w="3780" w:type="dxa"/>
          </w:tcPr>
          <w:p w14:paraId="1FBC5697" w14:textId="77777777" w:rsidR="00E34178" w:rsidRPr="0076221C" w:rsidRDefault="003D30E1" w:rsidP="0076221C">
            <w:r w:rsidRPr="0076221C">
              <w:t xml:space="preserve">Gebyr – utlendingssaker </w:t>
            </w:r>
          </w:p>
        </w:tc>
        <w:tc>
          <w:tcPr>
            <w:tcW w:w="1520" w:type="dxa"/>
          </w:tcPr>
          <w:p w14:paraId="1752B088" w14:textId="77777777" w:rsidR="00E34178" w:rsidRPr="0076221C" w:rsidRDefault="003D30E1" w:rsidP="0076221C">
            <w:r w:rsidRPr="0076221C">
              <w:t>-13 100 000</w:t>
            </w:r>
          </w:p>
        </w:tc>
        <w:tc>
          <w:tcPr>
            <w:tcW w:w="1120" w:type="dxa"/>
          </w:tcPr>
          <w:p w14:paraId="5A4B046E" w14:textId="77777777" w:rsidR="00E34178" w:rsidRPr="0076221C" w:rsidRDefault="003D30E1" w:rsidP="0076221C">
            <w:r w:rsidRPr="0076221C">
              <w:t>p21/21-22</w:t>
            </w:r>
          </w:p>
        </w:tc>
        <w:tc>
          <w:tcPr>
            <w:tcW w:w="1120" w:type="dxa"/>
          </w:tcPr>
          <w:p w14:paraId="0AF5E48E" w14:textId="77777777" w:rsidR="00E34178" w:rsidRPr="0076221C" w:rsidRDefault="00E34178" w:rsidP="0076221C"/>
        </w:tc>
        <w:tc>
          <w:tcPr>
            <w:tcW w:w="840" w:type="dxa"/>
          </w:tcPr>
          <w:p w14:paraId="164DC0FA" w14:textId="77777777" w:rsidR="00E34178" w:rsidRPr="0076221C" w:rsidRDefault="00E34178" w:rsidP="0076221C"/>
        </w:tc>
      </w:tr>
      <w:tr w:rsidR="00E34178" w:rsidRPr="0076221C" w14:paraId="3153DD1E" w14:textId="77777777" w:rsidTr="002B0003">
        <w:trPr>
          <w:trHeight w:val="380"/>
        </w:trPr>
        <w:tc>
          <w:tcPr>
            <w:tcW w:w="560" w:type="dxa"/>
          </w:tcPr>
          <w:p w14:paraId="1C052CFF" w14:textId="77777777" w:rsidR="00E34178" w:rsidRPr="0076221C" w:rsidRDefault="00E34178" w:rsidP="0076221C"/>
        </w:tc>
        <w:tc>
          <w:tcPr>
            <w:tcW w:w="560" w:type="dxa"/>
          </w:tcPr>
          <w:p w14:paraId="0D9BE0CC" w14:textId="77777777" w:rsidR="00E34178" w:rsidRPr="0076221C" w:rsidRDefault="003D30E1" w:rsidP="0076221C">
            <w:r w:rsidRPr="0076221C">
              <w:t>6</w:t>
            </w:r>
          </w:p>
        </w:tc>
        <w:tc>
          <w:tcPr>
            <w:tcW w:w="3780" w:type="dxa"/>
          </w:tcPr>
          <w:p w14:paraId="300BA164" w14:textId="77777777" w:rsidR="00E34178" w:rsidRPr="0076221C" w:rsidRDefault="003D30E1" w:rsidP="0076221C">
            <w:r w:rsidRPr="0076221C">
              <w:t xml:space="preserve">Gebyr – utlendingssaker </w:t>
            </w:r>
          </w:p>
        </w:tc>
        <w:tc>
          <w:tcPr>
            <w:tcW w:w="1520" w:type="dxa"/>
          </w:tcPr>
          <w:p w14:paraId="493B4468" w14:textId="77777777" w:rsidR="00E34178" w:rsidRPr="0076221C" w:rsidRDefault="003D30E1" w:rsidP="0076221C">
            <w:r w:rsidRPr="0076221C">
              <w:t>12 458 000</w:t>
            </w:r>
          </w:p>
        </w:tc>
        <w:tc>
          <w:tcPr>
            <w:tcW w:w="1120" w:type="dxa"/>
          </w:tcPr>
          <w:p w14:paraId="01BC23C6" w14:textId="77777777" w:rsidR="00E34178" w:rsidRPr="0076221C" w:rsidRDefault="003D30E1" w:rsidP="0076221C">
            <w:r w:rsidRPr="0076221C">
              <w:t>p195/20-21</w:t>
            </w:r>
          </w:p>
        </w:tc>
        <w:tc>
          <w:tcPr>
            <w:tcW w:w="1120" w:type="dxa"/>
          </w:tcPr>
          <w:p w14:paraId="29B51C2D" w14:textId="77777777" w:rsidR="00E34178" w:rsidRPr="0076221C" w:rsidRDefault="003D30E1" w:rsidP="0076221C">
            <w:r w:rsidRPr="0076221C">
              <w:t>i600/20-21</w:t>
            </w:r>
          </w:p>
        </w:tc>
        <w:tc>
          <w:tcPr>
            <w:tcW w:w="840" w:type="dxa"/>
          </w:tcPr>
          <w:p w14:paraId="2406BB80" w14:textId="77777777" w:rsidR="00E34178" w:rsidRPr="0076221C" w:rsidRDefault="00E34178" w:rsidP="0076221C"/>
        </w:tc>
      </w:tr>
      <w:tr w:rsidR="00E34178" w:rsidRPr="0076221C" w14:paraId="4C2DCFCE" w14:textId="77777777" w:rsidTr="002B0003">
        <w:trPr>
          <w:trHeight w:val="380"/>
        </w:trPr>
        <w:tc>
          <w:tcPr>
            <w:tcW w:w="560" w:type="dxa"/>
          </w:tcPr>
          <w:p w14:paraId="7956838A" w14:textId="77777777" w:rsidR="00E34178" w:rsidRPr="0076221C" w:rsidRDefault="00E34178" w:rsidP="0076221C"/>
        </w:tc>
        <w:tc>
          <w:tcPr>
            <w:tcW w:w="560" w:type="dxa"/>
          </w:tcPr>
          <w:p w14:paraId="07013574" w14:textId="77777777" w:rsidR="00E34178" w:rsidRPr="0076221C" w:rsidRDefault="003D30E1" w:rsidP="0076221C">
            <w:r w:rsidRPr="0076221C">
              <w:t>7</w:t>
            </w:r>
          </w:p>
        </w:tc>
        <w:tc>
          <w:tcPr>
            <w:tcW w:w="3780" w:type="dxa"/>
          </w:tcPr>
          <w:p w14:paraId="546C6168" w14:textId="77777777" w:rsidR="00E34178" w:rsidRPr="0076221C" w:rsidRDefault="003D30E1" w:rsidP="0076221C">
            <w:r w:rsidRPr="0076221C">
              <w:t xml:space="preserve">Gebyr – sivile gjøremål </w:t>
            </w:r>
          </w:p>
        </w:tc>
        <w:tc>
          <w:tcPr>
            <w:tcW w:w="1520" w:type="dxa"/>
          </w:tcPr>
          <w:p w14:paraId="5CE1AA72" w14:textId="77777777" w:rsidR="00E34178" w:rsidRPr="0076221C" w:rsidRDefault="003D30E1" w:rsidP="0076221C">
            <w:r w:rsidRPr="0076221C">
              <w:t>-150 000 000</w:t>
            </w:r>
          </w:p>
        </w:tc>
        <w:tc>
          <w:tcPr>
            <w:tcW w:w="1120" w:type="dxa"/>
          </w:tcPr>
          <w:p w14:paraId="5854C52F" w14:textId="77777777" w:rsidR="00E34178" w:rsidRPr="0076221C" w:rsidRDefault="003D30E1" w:rsidP="0076221C">
            <w:r w:rsidRPr="0076221C">
              <w:t>p21/21-22</w:t>
            </w:r>
          </w:p>
        </w:tc>
        <w:tc>
          <w:tcPr>
            <w:tcW w:w="1120" w:type="dxa"/>
          </w:tcPr>
          <w:p w14:paraId="471D79E2" w14:textId="77777777" w:rsidR="00E34178" w:rsidRPr="0076221C" w:rsidRDefault="00E34178" w:rsidP="0076221C"/>
        </w:tc>
        <w:tc>
          <w:tcPr>
            <w:tcW w:w="840" w:type="dxa"/>
          </w:tcPr>
          <w:p w14:paraId="50D9BCD3" w14:textId="77777777" w:rsidR="00E34178" w:rsidRPr="0076221C" w:rsidRDefault="00E34178" w:rsidP="0076221C"/>
        </w:tc>
      </w:tr>
      <w:tr w:rsidR="00E34178" w:rsidRPr="0076221C" w14:paraId="65373323" w14:textId="77777777" w:rsidTr="002B0003">
        <w:trPr>
          <w:trHeight w:val="640"/>
        </w:trPr>
        <w:tc>
          <w:tcPr>
            <w:tcW w:w="560" w:type="dxa"/>
          </w:tcPr>
          <w:p w14:paraId="1489F3EC" w14:textId="77777777" w:rsidR="00E34178" w:rsidRPr="0076221C" w:rsidRDefault="00E34178" w:rsidP="0076221C"/>
        </w:tc>
        <w:tc>
          <w:tcPr>
            <w:tcW w:w="560" w:type="dxa"/>
          </w:tcPr>
          <w:p w14:paraId="0B5F4F4C" w14:textId="77777777" w:rsidR="00E34178" w:rsidRPr="0076221C" w:rsidRDefault="003D30E1" w:rsidP="0076221C">
            <w:r w:rsidRPr="0076221C">
              <w:t>8</w:t>
            </w:r>
          </w:p>
        </w:tc>
        <w:tc>
          <w:tcPr>
            <w:tcW w:w="3780" w:type="dxa"/>
          </w:tcPr>
          <w:p w14:paraId="6271D0AD" w14:textId="77777777" w:rsidR="00E34178" w:rsidRPr="0076221C" w:rsidRDefault="003D30E1" w:rsidP="0076221C">
            <w:r w:rsidRPr="0076221C">
              <w:t xml:space="preserve">Refusjoner fra EUs grense- og visumfond </w:t>
            </w:r>
          </w:p>
        </w:tc>
        <w:tc>
          <w:tcPr>
            <w:tcW w:w="1520" w:type="dxa"/>
          </w:tcPr>
          <w:p w14:paraId="435F7449" w14:textId="77777777" w:rsidR="00E34178" w:rsidRPr="0076221C" w:rsidRDefault="003D30E1" w:rsidP="0076221C">
            <w:r w:rsidRPr="0076221C">
              <w:t>-26 800 000</w:t>
            </w:r>
          </w:p>
        </w:tc>
        <w:tc>
          <w:tcPr>
            <w:tcW w:w="1120" w:type="dxa"/>
          </w:tcPr>
          <w:p w14:paraId="3FFCDC87" w14:textId="77777777" w:rsidR="00E34178" w:rsidRPr="0076221C" w:rsidRDefault="003D30E1" w:rsidP="0076221C">
            <w:r w:rsidRPr="0076221C">
              <w:t>p195/20-21</w:t>
            </w:r>
          </w:p>
        </w:tc>
        <w:tc>
          <w:tcPr>
            <w:tcW w:w="1120" w:type="dxa"/>
          </w:tcPr>
          <w:p w14:paraId="62A4EFDF" w14:textId="77777777" w:rsidR="00E34178" w:rsidRPr="0076221C" w:rsidRDefault="003D30E1" w:rsidP="0076221C">
            <w:r w:rsidRPr="0076221C">
              <w:t>i600/20-21</w:t>
            </w:r>
          </w:p>
        </w:tc>
        <w:tc>
          <w:tcPr>
            <w:tcW w:w="840" w:type="dxa"/>
          </w:tcPr>
          <w:p w14:paraId="6C932D21" w14:textId="77777777" w:rsidR="00E34178" w:rsidRPr="0076221C" w:rsidRDefault="00E34178" w:rsidP="0076221C"/>
        </w:tc>
      </w:tr>
      <w:tr w:rsidR="00E34178" w:rsidRPr="0076221C" w14:paraId="1862774A" w14:textId="77777777" w:rsidTr="002B0003">
        <w:trPr>
          <w:trHeight w:val="640"/>
        </w:trPr>
        <w:tc>
          <w:tcPr>
            <w:tcW w:w="560" w:type="dxa"/>
          </w:tcPr>
          <w:p w14:paraId="11B1B224" w14:textId="77777777" w:rsidR="00E34178" w:rsidRPr="0076221C" w:rsidRDefault="00E34178" w:rsidP="0076221C"/>
        </w:tc>
        <w:tc>
          <w:tcPr>
            <w:tcW w:w="560" w:type="dxa"/>
          </w:tcPr>
          <w:p w14:paraId="690BBC2F" w14:textId="77777777" w:rsidR="00E34178" w:rsidRPr="0076221C" w:rsidRDefault="003D30E1" w:rsidP="0076221C">
            <w:r w:rsidRPr="0076221C">
              <w:t>8</w:t>
            </w:r>
          </w:p>
        </w:tc>
        <w:tc>
          <w:tcPr>
            <w:tcW w:w="3780" w:type="dxa"/>
          </w:tcPr>
          <w:p w14:paraId="023F3E41" w14:textId="77777777" w:rsidR="00E34178" w:rsidRPr="0076221C" w:rsidRDefault="003D30E1" w:rsidP="0076221C">
            <w:r w:rsidRPr="0076221C">
              <w:t xml:space="preserve">Refusjoner fra EUs grense- og visumfond </w:t>
            </w:r>
          </w:p>
        </w:tc>
        <w:tc>
          <w:tcPr>
            <w:tcW w:w="1520" w:type="dxa"/>
          </w:tcPr>
          <w:p w14:paraId="4F43FBA9" w14:textId="77777777" w:rsidR="00E34178" w:rsidRPr="0076221C" w:rsidRDefault="003D30E1" w:rsidP="0076221C">
            <w:r w:rsidRPr="0076221C">
              <w:t>-5 741 000</w:t>
            </w:r>
          </w:p>
        </w:tc>
        <w:tc>
          <w:tcPr>
            <w:tcW w:w="1120" w:type="dxa"/>
          </w:tcPr>
          <w:p w14:paraId="7E1A5723" w14:textId="77777777" w:rsidR="00E34178" w:rsidRPr="0076221C" w:rsidRDefault="003D30E1" w:rsidP="0076221C">
            <w:r w:rsidRPr="0076221C">
              <w:t>p21/21-22</w:t>
            </w:r>
          </w:p>
        </w:tc>
        <w:tc>
          <w:tcPr>
            <w:tcW w:w="1120" w:type="dxa"/>
          </w:tcPr>
          <w:p w14:paraId="538DDB44" w14:textId="77777777" w:rsidR="00E34178" w:rsidRPr="0076221C" w:rsidRDefault="00E34178" w:rsidP="0076221C"/>
        </w:tc>
        <w:tc>
          <w:tcPr>
            <w:tcW w:w="840" w:type="dxa"/>
          </w:tcPr>
          <w:p w14:paraId="04219BCB" w14:textId="77777777" w:rsidR="00E34178" w:rsidRPr="0076221C" w:rsidRDefault="00E34178" w:rsidP="0076221C"/>
        </w:tc>
      </w:tr>
      <w:tr w:rsidR="00E34178" w:rsidRPr="0076221C" w14:paraId="0F639807" w14:textId="77777777" w:rsidTr="002B0003">
        <w:trPr>
          <w:trHeight w:val="380"/>
        </w:trPr>
        <w:tc>
          <w:tcPr>
            <w:tcW w:w="560" w:type="dxa"/>
          </w:tcPr>
          <w:p w14:paraId="148722BC" w14:textId="77777777" w:rsidR="00E34178" w:rsidRPr="0076221C" w:rsidRDefault="003D30E1" w:rsidP="0076221C">
            <w:r w:rsidRPr="0076221C">
              <w:t>3442</w:t>
            </w:r>
          </w:p>
        </w:tc>
        <w:tc>
          <w:tcPr>
            <w:tcW w:w="560" w:type="dxa"/>
          </w:tcPr>
          <w:p w14:paraId="1F4C3966" w14:textId="77777777" w:rsidR="00E34178" w:rsidRPr="0076221C" w:rsidRDefault="00E34178" w:rsidP="0076221C"/>
        </w:tc>
        <w:tc>
          <w:tcPr>
            <w:tcW w:w="3780" w:type="dxa"/>
          </w:tcPr>
          <w:p w14:paraId="4A42D33F" w14:textId="77777777" w:rsidR="00E34178" w:rsidRPr="0076221C" w:rsidRDefault="003D30E1" w:rsidP="0076221C">
            <w:r w:rsidRPr="0076221C">
              <w:t>Politihøgskolen:</w:t>
            </w:r>
          </w:p>
        </w:tc>
        <w:tc>
          <w:tcPr>
            <w:tcW w:w="1520" w:type="dxa"/>
          </w:tcPr>
          <w:p w14:paraId="00AF05E3" w14:textId="77777777" w:rsidR="00E34178" w:rsidRPr="0076221C" w:rsidRDefault="00E34178" w:rsidP="0076221C"/>
        </w:tc>
        <w:tc>
          <w:tcPr>
            <w:tcW w:w="1120" w:type="dxa"/>
          </w:tcPr>
          <w:p w14:paraId="55817B74" w14:textId="77777777" w:rsidR="00E34178" w:rsidRPr="0076221C" w:rsidRDefault="00E34178" w:rsidP="0076221C"/>
        </w:tc>
        <w:tc>
          <w:tcPr>
            <w:tcW w:w="1120" w:type="dxa"/>
          </w:tcPr>
          <w:p w14:paraId="6369EE80" w14:textId="77777777" w:rsidR="00E34178" w:rsidRPr="0076221C" w:rsidRDefault="00E34178" w:rsidP="0076221C"/>
        </w:tc>
        <w:tc>
          <w:tcPr>
            <w:tcW w:w="840" w:type="dxa"/>
          </w:tcPr>
          <w:p w14:paraId="71EF963D" w14:textId="77777777" w:rsidR="00E34178" w:rsidRPr="0076221C" w:rsidRDefault="00E34178" w:rsidP="0076221C"/>
        </w:tc>
      </w:tr>
      <w:tr w:rsidR="00E34178" w:rsidRPr="0076221C" w14:paraId="11A3FD1C" w14:textId="77777777" w:rsidTr="002B0003">
        <w:trPr>
          <w:trHeight w:val="380"/>
        </w:trPr>
        <w:tc>
          <w:tcPr>
            <w:tcW w:w="560" w:type="dxa"/>
          </w:tcPr>
          <w:p w14:paraId="7ACBED60" w14:textId="77777777" w:rsidR="00E34178" w:rsidRPr="0076221C" w:rsidRDefault="00E34178" w:rsidP="0076221C"/>
        </w:tc>
        <w:tc>
          <w:tcPr>
            <w:tcW w:w="560" w:type="dxa"/>
          </w:tcPr>
          <w:p w14:paraId="7C5E7BD9" w14:textId="77777777" w:rsidR="00E34178" w:rsidRPr="0076221C" w:rsidRDefault="003D30E1" w:rsidP="0076221C">
            <w:r w:rsidRPr="0076221C">
              <w:t>2</w:t>
            </w:r>
          </w:p>
        </w:tc>
        <w:tc>
          <w:tcPr>
            <w:tcW w:w="3780" w:type="dxa"/>
          </w:tcPr>
          <w:p w14:paraId="4FC23D53" w14:textId="77777777" w:rsidR="00E34178" w:rsidRPr="0076221C" w:rsidRDefault="003D30E1" w:rsidP="0076221C">
            <w:r w:rsidRPr="0076221C">
              <w:t xml:space="preserve">Diverse inntekter </w:t>
            </w:r>
          </w:p>
        </w:tc>
        <w:tc>
          <w:tcPr>
            <w:tcW w:w="1520" w:type="dxa"/>
          </w:tcPr>
          <w:p w14:paraId="69B77EFA" w14:textId="77777777" w:rsidR="00E34178" w:rsidRPr="0076221C" w:rsidRDefault="003D30E1" w:rsidP="0076221C">
            <w:r w:rsidRPr="0076221C">
              <w:t>-3 950 000</w:t>
            </w:r>
          </w:p>
        </w:tc>
        <w:tc>
          <w:tcPr>
            <w:tcW w:w="1120" w:type="dxa"/>
          </w:tcPr>
          <w:p w14:paraId="3F8F3741" w14:textId="77777777" w:rsidR="00E34178" w:rsidRPr="0076221C" w:rsidRDefault="003D30E1" w:rsidP="0076221C">
            <w:r w:rsidRPr="0076221C">
              <w:t>p195/20-21</w:t>
            </w:r>
          </w:p>
        </w:tc>
        <w:tc>
          <w:tcPr>
            <w:tcW w:w="1120" w:type="dxa"/>
          </w:tcPr>
          <w:p w14:paraId="74478ACF" w14:textId="77777777" w:rsidR="00E34178" w:rsidRPr="0076221C" w:rsidRDefault="003D30E1" w:rsidP="0076221C">
            <w:r w:rsidRPr="0076221C">
              <w:t>i600/20-21</w:t>
            </w:r>
          </w:p>
        </w:tc>
        <w:tc>
          <w:tcPr>
            <w:tcW w:w="840" w:type="dxa"/>
          </w:tcPr>
          <w:p w14:paraId="77A50B00" w14:textId="77777777" w:rsidR="00E34178" w:rsidRPr="0076221C" w:rsidRDefault="00E34178" w:rsidP="0076221C"/>
        </w:tc>
      </w:tr>
      <w:tr w:rsidR="00E34178" w:rsidRPr="0076221C" w14:paraId="0B7CAECA" w14:textId="77777777" w:rsidTr="002B0003">
        <w:trPr>
          <w:trHeight w:val="640"/>
        </w:trPr>
        <w:tc>
          <w:tcPr>
            <w:tcW w:w="560" w:type="dxa"/>
          </w:tcPr>
          <w:p w14:paraId="5B31C342" w14:textId="77777777" w:rsidR="00E34178" w:rsidRPr="0076221C" w:rsidRDefault="00E34178" w:rsidP="0076221C"/>
        </w:tc>
        <w:tc>
          <w:tcPr>
            <w:tcW w:w="560" w:type="dxa"/>
          </w:tcPr>
          <w:p w14:paraId="1F1C9BA3" w14:textId="77777777" w:rsidR="00E34178" w:rsidRPr="0076221C" w:rsidRDefault="003D30E1" w:rsidP="0076221C">
            <w:r w:rsidRPr="0076221C">
              <w:t>3</w:t>
            </w:r>
          </w:p>
        </w:tc>
        <w:tc>
          <w:tcPr>
            <w:tcW w:w="3780" w:type="dxa"/>
          </w:tcPr>
          <w:p w14:paraId="278B7BD5" w14:textId="77777777" w:rsidR="00E34178" w:rsidRPr="0076221C" w:rsidRDefault="003D30E1" w:rsidP="0076221C">
            <w:r w:rsidRPr="0076221C">
              <w:t xml:space="preserve">Inntekter fra Justissektorens kurs- og øvingssenter </w:t>
            </w:r>
          </w:p>
        </w:tc>
        <w:tc>
          <w:tcPr>
            <w:tcW w:w="1520" w:type="dxa"/>
          </w:tcPr>
          <w:p w14:paraId="2D1A5606" w14:textId="77777777" w:rsidR="00E34178" w:rsidRPr="0076221C" w:rsidRDefault="003D30E1" w:rsidP="0076221C">
            <w:r w:rsidRPr="0076221C">
              <w:t>-11 013 000</w:t>
            </w:r>
          </w:p>
        </w:tc>
        <w:tc>
          <w:tcPr>
            <w:tcW w:w="1120" w:type="dxa"/>
          </w:tcPr>
          <w:p w14:paraId="6662EE22" w14:textId="77777777" w:rsidR="00E34178" w:rsidRPr="0076221C" w:rsidRDefault="003D30E1" w:rsidP="0076221C">
            <w:r w:rsidRPr="0076221C">
              <w:t>p195/20-21</w:t>
            </w:r>
          </w:p>
        </w:tc>
        <w:tc>
          <w:tcPr>
            <w:tcW w:w="1120" w:type="dxa"/>
          </w:tcPr>
          <w:p w14:paraId="7C5672E7" w14:textId="77777777" w:rsidR="00E34178" w:rsidRPr="0076221C" w:rsidRDefault="003D30E1" w:rsidP="0076221C">
            <w:r w:rsidRPr="0076221C">
              <w:t>i600/20-21</w:t>
            </w:r>
          </w:p>
        </w:tc>
        <w:tc>
          <w:tcPr>
            <w:tcW w:w="840" w:type="dxa"/>
          </w:tcPr>
          <w:p w14:paraId="1B82FEFB" w14:textId="77777777" w:rsidR="00E34178" w:rsidRPr="0076221C" w:rsidRDefault="00E34178" w:rsidP="0076221C"/>
        </w:tc>
      </w:tr>
      <w:tr w:rsidR="00E34178" w:rsidRPr="0076221C" w14:paraId="0CDE3183" w14:textId="77777777" w:rsidTr="002B0003">
        <w:trPr>
          <w:trHeight w:val="380"/>
        </w:trPr>
        <w:tc>
          <w:tcPr>
            <w:tcW w:w="560" w:type="dxa"/>
          </w:tcPr>
          <w:p w14:paraId="494A396C" w14:textId="77777777" w:rsidR="00E34178" w:rsidRPr="0076221C" w:rsidRDefault="003D30E1" w:rsidP="0076221C">
            <w:r w:rsidRPr="0076221C">
              <w:t>3451</w:t>
            </w:r>
          </w:p>
        </w:tc>
        <w:tc>
          <w:tcPr>
            <w:tcW w:w="560" w:type="dxa"/>
          </w:tcPr>
          <w:p w14:paraId="3F89CD5C" w14:textId="77777777" w:rsidR="00E34178" w:rsidRPr="0076221C" w:rsidRDefault="00E34178" w:rsidP="0076221C"/>
        </w:tc>
        <w:tc>
          <w:tcPr>
            <w:tcW w:w="5300" w:type="dxa"/>
            <w:gridSpan w:val="2"/>
          </w:tcPr>
          <w:p w14:paraId="24981632" w14:textId="77777777" w:rsidR="00E34178" w:rsidRPr="0076221C" w:rsidRDefault="003D30E1" w:rsidP="0076221C">
            <w:r w:rsidRPr="0076221C">
              <w:t>Direktoratet for samfunnssikkerhet og beredskap:</w:t>
            </w:r>
          </w:p>
        </w:tc>
        <w:tc>
          <w:tcPr>
            <w:tcW w:w="1120" w:type="dxa"/>
          </w:tcPr>
          <w:p w14:paraId="7998327C" w14:textId="77777777" w:rsidR="00E34178" w:rsidRPr="0076221C" w:rsidRDefault="00E34178" w:rsidP="0076221C"/>
        </w:tc>
        <w:tc>
          <w:tcPr>
            <w:tcW w:w="1120" w:type="dxa"/>
          </w:tcPr>
          <w:p w14:paraId="5ED5B356" w14:textId="77777777" w:rsidR="00E34178" w:rsidRPr="0076221C" w:rsidRDefault="00E34178" w:rsidP="0076221C"/>
        </w:tc>
        <w:tc>
          <w:tcPr>
            <w:tcW w:w="840" w:type="dxa"/>
          </w:tcPr>
          <w:p w14:paraId="474DC07C" w14:textId="77777777" w:rsidR="00E34178" w:rsidRPr="0076221C" w:rsidRDefault="00E34178" w:rsidP="0076221C"/>
        </w:tc>
      </w:tr>
      <w:tr w:rsidR="00E34178" w:rsidRPr="0076221C" w14:paraId="22950B7B" w14:textId="77777777" w:rsidTr="002B0003">
        <w:trPr>
          <w:trHeight w:val="380"/>
        </w:trPr>
        <w:tc>
          <w:tcPr>
            <w:tcW w:w="560" w:type="dxa"/>
          </w:tcPr>
          <w:p w14:paraId="431E279C" w14:textId="77777777" w:rsidR="00E34178" w:rsidRPr="0076221C" w:rsidRDefault="00E34178" w:rsidP="0076221C"/>
        </w:tc>
        <w:tc>
          <w:tcPr>
            <w:tcW w:w="560" w:type="dxa"/>
          </w:tcPr>
          <w:p w14:paraId="76E26E46" w14:textId="77777777" w:rsidR="00E34178" w:rsidRPr="0076221C" w:rsidRDefault="003D30E1" w:rsidP="0076221C">
            <w:r w:rsidRPr="0076221C">
              <w:t>2</w:t>
            </w:r>
          </w:p>
        </w:tc>
        <w:tc>
          <w:tcPr>
            <w:tcW w:w="3780" w:type="dxa"/>
          </w:tcPr>
          <w:p w14:paraId="67AD7521" w14:textId="77777777" w:rsidR="00E34178" w:rsidRPr="0076221C" w:rsidRDefault="003D30E1" w:rsidP="0076221C">
            <w:r w:rsidRPr="0076221C">
              <w:t xml:space="preserve">Refusjoner driftsutgifter Nødnett </w:t>
            </w:r>
          </w:p>
        </w:tc>
        <w:tc>
          <w:tcPr>
            <w:tcW w:w="1520" w:type="dxa"/>
          </w:tcPr>
          <w:p w14:paraId="04735D04" w14:textId="77777777" w:rsidR="00E34178" w:rsidRPr="0076221C" w:rsidRDefault="003D30E1" w:rsidP="0076221C">
            <w:r w:rsidRPr="0076221C">
              <w:t>14 200 000</w:t>
            </w:r>
          </w:p>
        </w:tc>
        <w:tc>
          <w:tcPr>
            <w:tcW w:w="1120" w:type="dxa"/>
          </w:tcPr>
          <w:p w14:paraId="58C416C0" w14:textId="77777777" w:rsidR="00E34178" w:rsidRPr="0076221C" w:rsidRDefault="003D30E1" w:rsidP="0076221C">
            <w:r w:rsidRPr="0076221C">
              <w:t>p21/21-22</w:t>
            </w:r>
          </w:p>
        </w:tc>
        <w:tc>
          <w:tcPr>
            <w:tcW w:w="1120" w:type="dxa"/>
          </w:tcPr>
          <w:p w14:paraId="75A9BBB5" w14:textId="77777777" w:rsidR="00E34178" w:rsidRPr="0076221C" w:rsidRDefault="00E34178" w:rsidP="0076221C"/>
        </w:tc>
        <w:tc>
          <w:tcPr>
            <w:tcW w:w="840" w:type="dxa"/>
          </w:tcPr>
          <w:p w14:paraId="0B93078B" w14:textId="77777777" w:rsidR="00E34178" w:rsidRPr="0076221C" w:rsidRDefault="00E34178" w:rsidP="0076221C"/>
        </w:tc>
      </w:tr>
      <w:tr w:rsidR="00E34178" w:rsidRPr="0076221C" w14:paraId="22A7C156" w14:textId="77777777" w:rsidTr="002B0003">
        <w:trPr>
          <w:trHeight w:val="380"/>
        </w:trPr>
        <w:tc>
          <w:tcPr>
            <w:tcW w:w="560" w:type="dxa"/>
          </w:tcPr>
          <w:p w14:paraId="4AE63910" w14:textId="77777777" w:rsidR="00E34178" w:rsidRPr="0076221C" w:rsidRDefault="00E34178" w:rsidP="0076221C"/>
        </w:tc>
        <w:tc>
          <w:tcPr>
            <w:tcW w:w="560" w:type="dxa"/>
          </w:tcPr>
          <w:p w14:paraId="7D27EA4F" w14:textId="77777777" w:rsidR="00E34178" w:rsidRPr="0076221C" w:rsidRDefault="003D30E1" w:rsidP="0076221C">
            <w:r w:rsidRPr="0076221C">
              <w:t>3</w:t>
            </w:r>
          </w:p>
        </w:tc>
        <w:tc>
          <w:tcPr>
            <w:tcW w:w="3780" w:type="dxa"/>
          </w:tcPr>
          <w:p w14:paraId="7F54CE2F" w14:textId="77777777" w:rsidR="00E34178" w:rsidRPr="0076221C" w:rsidRDefault="003D30E1" w:rsidP="0076221C">
            <w:r w:rsidRPr="0076221C">
              <w:t xml:space="preserve">Diverse inntekter </w:t>
            </w:r>
          </w:p>
        </w:tc>
        <w:tc>
          <w:tcPr>
            <w:tcW w:w="1520" w:type="dxa"/>
          </w:tcPr>
          <w:p w14:paraId="7376DA15" w14:textId="77777777" w:rsidR="00E34178" w:rsidRPr="0076221C" w:rsidRDefault="003D30E1" w:rsidP="0076221C">
            <w:r w:rsidRPr="0076221C">
              <w:t>-9 000 000</w:t>
            </w:r>
          </w:p>
        </w:tc>
        <w:tc>
          <w:tcPr>
            <w:tcW w:w="1120" w:type="dxa"/>
          </w:tcPr>
          <w:p w14:paraId="31993EF5" w14:textId="77777777" w:rsidR="00E34178" w:rsidRPr="0076221C" w:rsidRDefault="003D30E1" w:rsidP="0076221C">
            <w:r w:rsidRPr="0076221C">
              <w:t>p21/21-22</w:t>
            </w:r>
          </w:p>
        </w:tc>
        <w:tc>
          <w:tcPr>
            <w:tcW w:w="1120" w:type="dxa"/>
          </w:tcPr>
          <w:p w14:paraId="5F11030F" w14:textId="77777777" w:rsidR="00E34178" w:rsidRPr="0076221C" w:rsidRDefault="00E34178" w:rsidP="0076221C"/>
        </w:tc>
        <w:tc>
          <w:tcPr>
            <w:tcW w:w="840" w:type="dxa"/>
          </w:tcPr>
          <w:p w14:paraId="2AAF5049" w14:textId="77777777" w:rsidR="00E34178" w:rsidRPr="0076221C" w:rsidRDefault="00E34178" w:rsidP="0076221C"/>
        </w:tc>
      </w:tr>
      <w:tr w:rsidR="00E34178" w:rsidRPr="0076221C" w14:paraId="1EA0E7D0" w14:textId="77777777" w:rsidTr="002B0003">
        <w:trPr>
          <w:trHeight w:val="640"/>
        </w:trPr>
        <w:tc>
          <w:tcPr>
            <w:tcW w:w="560" w:type="dxa"/>
          </w:tcPr>
          <w:p w14:paraId="18B0B84B" w14:textId="77777777" w:rsidR="00E34178" w:rsidRPr="0076221C" w:rsidRDefault="00E34178" w:rsidP="0076221C"/>
        </w:tc>
        <w:tc>
          <w:tcPr>
            <w:tcW w:w="560" w:type="dxa"/>
          </w:tcPr>
          <w:p w14:paraId="4E9AC3A0" w14:textId="77777777" w:rsidR="00E34178" w:rsidRPr="0076221C" w:rsidRDefault="003D30E1" w:rsidP="0076221C">
            <w:r w:rsidRPr="0076221C">
              <w:t>4</w:t>
            </w:r>
          </w:p>
        </w:tc>
        <w:tc>
          <w:tcPr>
            <w:tcW w:w="3780" w:type="dxa"/>
          </w:tcPr>
          <w:p w14:paraId="224FBBAD" w14:textId="77777777" w:rsidR="00E34178" w:rsidRPr="0076221C" w:rsidRDefault="003D30E1" w:rsidP="0076221C">
            <w:r w:rsidRPr="0076221C">
              <w:t xml:space="preserve">Refusjoner større utstyrsanskaffelser og vedlikehold Nødnett </w:t>
            </w:r>
          </w:p>
        </w:tc>
        <w:tc>
          <w:tcPr>
            <w:tcW w:w="1520" w:type="dxa"/>
          </w:tcPr>
          <w:p w14:paraId="67DF9A8F" w14:textId="77777777" w:rsidR="00E34178" w:rsidRPr="0076221C" w:rsidRDefault="003D30E1" w:rsidP="0076221C">
            <w:r w:rsidRPr="0076221C">
              <w:t>-11 000 000</w:t>
            </w:r>
          </w:p>
        </w:tc>
        <w:tc>
          <w:tcPr>
            <w:tcW w:w="1120" w:type="dxa"/>
          </w:tcPr>
          <w:p w14:paraId="0839616E" w14:textId="77777777" w:rsidR="00E34178" w:rsidRPr="0076221C" w:rsidRDefault="003D30E1" w:rsidP="0076221C">
            <w:r w:rsidRPr="0076221C">
              <w:t>p21/21-22</w:t>
            </w:r>
          </w:p>
        </w:tc>
        <w:tc>
          <w:tcPr>
            <w:tcW w:w="1120" w:type="dxa"/>
          </w:tcPr>
          <w:p w14:paraId="1C5B67A5" w14:textId="77777777" w:rsidR="00E34178" w:rsidRPr="0076221C" w:rsidRDefault="00E34178" w:rsidP="0076221C"/>
        </w:tc>
        <w:tc>
          <w:tcPr>
            <w:tcW w:w="840" w:type="dxa"/>
          </w:tcPr>
          <w:p w14:paraId="79A3DEA2" w14:textId="77777777" w:rsidR="00E34178" w:rsidRPr="0076221C" w:rsidRDefault="00E34178" w:rsidP="0076221C"/>
        </w:tc>
      </w:tr>
      <w:tr w:rsidR="00E34178" w:rsidRPr="0076221C" w14:paraId="36CA814E" w14:textId="77777777" w:rsidTr="002B0003">
        <w:trPr>
          <w:trHeight w:val="640"/>
        </w:trPr>
        <w:tc>
          <w:tcPr>
            <w:tcW w:w="560" w:type="dxa"/>
          </w:tcPr>
          <w:p w14:paraId="1DE9CCE3" w14:textId="77777777" w:rsidR="00E34178" w:rsidRPr="0076221C" w:rsidRDefault="00E34178" w:rsidP="0076221C"/>
        </w:tc>
        <w:tc>
          <w:tcPr>
            <w:tcW w:w="560" w:type="dxa"/>
          </w:tcPr>
          <w:p w14:paraId="2D65EE64" w14:textId="77777777" w:rsidR="00E34178" w:rsidRPr="0076221C" w:rsidRDefault="003D30E1" w:rsidP="0076221C">
            <w:r w:rsidRPr="0076221C">
              <w:t>5</w:t>
            </w:r>
          </w:p>
        </w:tc>
        <w:tc>
          <w:tcPr>
            <w:tcW w:w="3780" w:type="dxa"/>
          </w:tcPr>
          <w:p w14:paraId="3A774892" w14:textId="77777777" w:rsidR="00E34178" w:rsidRPr="0076221C" w:rsidRDefault="003D30E1" w:rsidP="0076221C">
            <w:r w:rsidRPr="0076221C">
              <w:t xml:space="preserve">Abonnementsinntekter og refusjoner Nødnett </w:t>
            </w:r>
          </w:p>
        </w:tc>
        <w:tc>
          <w:tcPr>
            <w:tcW w:w="1520" w:type="dxa"/>
          </w:tcPr>
          <w:p w14:paraId="0D27E581" w14:textId="77777777" w:rsidR="00E34178" w:rsidRPr="0076221C" w:rsidRDefault="003D30E1" w:rsidP="0076221C">
            <w:r w:rsidRPr="0076221C">
              <w:t>22 000 000</w:t>
            </w:r>
          </w:p>
        </w:tc>
        <w:tc>
          <w:tcPr>
            <w:tcW w:w="1120" w:type="dxa"/>
          </w:tcPr>
          <w:p w14:paraId="4E9C3EE2" w14:textId="77777777" w:rsidR="00E34178" w:rsidRPr="0076221C" w:rsidRDefault="003D30E1" w:rsidP="0076221C">
            <w:r w:rsidRPr="0076221C">
              <w:t>p21/21-22</w:t>
            </w:r>
          </w:p>
        </w:tc>
        <w:tc>
          <w:tcPr>
            <w:tcW w:w="1120" w:type="dxa"/>
          </w:tcPr>
          <w:p w14:paraId="5B2546B5" w14:textId="77777777" w:rsidR="00E34178" w:rsidRPr="0076221C" w:rsidRDefault="00E34178" w:rsidP="0076221C"/>
        </w:tc>
        <w:tc>
          <w:tcPr>
            <w:tcW w:w="840" w:type="dxa"/>
          </w:tcPr>
          <w:p w14:paraId="40166918" w14:textId="77777777" w:rsidR="00E34178" w:rsidRPr="0076221C" w:rsidRDefault="00E34178" w:rsidP="0076221C"/>
        </w:tc>
      </w:tr>
      <w:tr w:rsidR="00E34178" w:rsidRPr="0076221C" w14:paraId="17DDC3D0" w14:textId="77777777" w:rsidTr="002B0003">
        <w:trPr>
          <w:trHeight w:val="380"/>
        </w:trPr>
        <w:tc>
          <w:tcPr>
            <w:tcW w:w="560" w:type="dxa"/>
          </w:tcPr>
          <w:p w14:paraId="11CF6109" w14:textId="77777777" w:rsidR="00E34178" w:rsidRPr="0076221C" w:rsidRDefault="003D30E1" w:rsidP="0076221C">
            <w:r w:rsidRPr="0076221C">
              <w:t>3490</w:t>
            </w:r>
          </w:p>
        </w:tc>
        <w:tc>
          <w:tcPr>
            <w:tcW w:w="560" w:type="dxa"/>
          </w:tcPr>
          <w:p w14:paraId="5BCA459F" w14:textId="77777777" w:rsidR="00E34178" w:rsidRPr="0076221C" w:rsidRDefault="00E34178" w:rsidP="0076221C"/>
        </w:tc>
        <w:tc>
          <w:tcPr>
            <w:tcW w:w="3780" w:type="dxa"/>
          </w:tcPr>
          <w:p w14:paraId="79DDDD2B" w14:textId="77777777" w:rsidR="00E34178" w:rsidRPr="0076221C" w:rsidRDefault="003D30E1" w:rsidP="0076221C">
            <w:r w:rsidRPr="0076221C">
              <w:t>Utlendingsdirektoratet:</w:t>
            </w:r>
          </w:p>
        </w:tc>
        <w:tc>
          <w:tcPr>
            <w:tcW w:w="1520" w:type="dxa"/>
          </w:tcPr>
          <w:p w14:paraId="4F7AB6DA" w14:textId="77777777" w:rsidR="00E34178" w:rsidRPr="0076221C" w:rsidRDefault="00E34178" w:rsidP="0076221C"/>
        </w:tc>
        <w:tc>
          <w:tcPr>
            <w:tcW w:w="1120" w:type="dxa"/>
          </w:tcPr>
          <w:p w14:paraId="31C5A954" w14:textId="77777777" w:rsidR="00E34178" w:rsidRPr="0076221C" w:rsidRDefault="00E34178" w:rsidP="0076221C"/>
        </w:tc>
        <w:tc>
          <w:tcPr>
            <w:tcW w:w="1120" w:type="dxa"/>
          </w:tcPr>
          <w:p w14:paraId="06FDD715" w14:textId="77777777" w:rsidR="00E34178" w:rsidRPr="0076221C" w:rsidRDefault="00E34178" w:rsidP="0076221C"/>
        </w:tc>
        <w:tc>
          <w:tcPr>
            <w:tcW w:w="840" w:type="dxa"/>
          </w:tcPr>
          <w:p w14:paraId="5330F2C1" w14:textId="77777777" w:rsidR="00E34178" w:rsidRPr="0076221C" w:rsidRDefault="00E34178" w:rsidP="0076221C"/>
        </w:tc>
      </w:tr>
      <w:tr w:rsidR="00E34178" w:rsidRPr="0076221C" w14:paraId="76FD7CF7" w14:textId="77777777" w:rsidTr="002B0003">
        <w:trPr>
          <w:trHeight w:val="640"/>
        </w:trPr>
        <w:tc>
          <w:tcPr>
            <w:tcW w:w="560" w:type="dxa"/>
          </w:tcPr>
          <w:p w14:paraId="31ADB30B" w14:textId="77777777" w:rsidR="00E34178" w:rsidRPr="0076221C" w:rsidRDefault="00E34178" w:rsidP="0076221C"/>
        </w:tc>
        <w:tc>
          <w:tcPr>
            <w:tcW w:w="560" w:type="dxa"/>
          </w:tcPr>
          <w:p w14:paraId="6FBA747A" w14:textId="77777777" w:rsidR="00E34178" w:rsidRPr="0076221C" w:rsidRDefault="003D30E1" w:rsidP="0076221C">
            <w:r w:rsidRPr="0076221C">
              <w:t>1</w:t>
            </w:r>
          </w:p>
        </w:tc>
        <w:tc>
          <w:tcPr>
            <w:tcW w:w="3780" w:type="dxa"/>
          </w:tcPr>
          <w:p w14:paraId="5F135119" w14:textId="77777777" w:rsidR="00E34178" w:rsidRPr="0076221C" w:rsidRDefault="003D30E1" w:rsidP="0076221C">
            <w:r w:rsidRPr="0076221C">
              <w:t xml:space="preserve">Assistert retur fra Norge for asylsøkere med avslag, ODA-godkjente utgifter </w:t>
            </w:r>
          </w:p>
        </w:tc>
        <w:tc>
          <w:tcPr>
            <w:tcW w:w="1520" w:type="dxa"/>
          </w:tcPr>
          <w:p w14:paraId="031B11C4" w14:textId="77777777" w:rsidR="00E34178" w:rsidRPr="0076221C" w:rsidRDefault="003D30E1" w:rsidP="0076221C">
            <w:r w:rsidRPr="0076221C">
              <w:t>1 017 000</w:t>
            </w:r>
          </w:p>
        </w:tc>
        <w:tc>
          <w:tcPr>
            <w:tcW w:w="1120" w:type="dxa"/>
          </w:tcPr>
          <w:p w14:paraId="40852BF9" w14:textId="77777777" w:rsidR="00E34178" w:rsidRPr="0076221C" w:rsidRDefault="003D30E1" w:rsidP="0076221C">
            <w:r w:rsidRPr="0076221C">
              <w:t>p21/21-22</w:t>
            </w:r>
          </w:p>
        </w:tc>
        <w:tc>
          <w:tcPr>
            <w:tcW w:w="1120" w:type="dxa"/>
          </w:tcPr>
          <w:p w14:paraId="4FF4C9E6" w14:textId="77777777" w:rsidR="00E34178" w:rsidRPr="0076221C" w:rsidRDefault="00E34178" w:rsidP="0076221C"/>
        </w:tc>
        <w:tc>
          <w:tcPr>
            <w:tcW w:w="840" w:type="dxa"/>
          </w:tcPr>
          <w:p w14:paraId="7CF2503F" w14:textId="77777777" w:rsidR="00E34178" w:rsidRPr="0076221C" w:rsidRDefault="00E34178" w:rsidP="0076221C"/>
        </w:tc>
      </w:tr>
      <w:tr w:rsidR="00E34178" w:rsidRPr="0076221C" w14:paraId="63D627A4" w14:textId="77777777" w:rsidTr="002B0003">
        <w:trPr>
          <w:trHeight w:val="640"/>
        </w:trPr>
        <w:tc>
          <w:tcPr>
            <w:tcW w:w="560" w:type="dxa"/>
          </w:tcPr>
          <w:p w14:paraId="75B00823" w14:textId="77777777" w:rsidR="00E34178" w:rsidRPr="0076221C" w:rsidRDefault="00E34178" w:rsidP="0076221C"/>
        </w:tc>
        <w:tc>
          <w:tcPr>
            <w:tcW w:w="560" w:type="dxa"/>
          </w:tcPr>
          <w:p w14:paraId="7D352304" w14:textId="77777777" w:rsidR="00E34178" w:rsidRPr="0076221C" w:rsidRDefault="003D30E1" w:rsidP="0076221C">
            <w:r w:rsidRPr="0076221C">
              <w:t>3</w:t>
            </w:r>
          </w:p>
        </w:tc>
        <w:tc>
          <w:tcPr>
            <w:tcW w:w="3780" w:type="dxa"/>
          </w:tcPr>
          <w:p w14:paraId="7A8D5DD7" w14:textId="77777777" w:rsidR="00E34178" w:rsidRPr="0076221C" w:rsidRDefault="003D30E1" w:rsidP="0076221C">
            <w:r w:rsidRPr="0076221C">
              <w:t xml:space="preserve">Reiseutgifter for flyktninger til og fra utlandet, ODA-godkjente utgifter </w:t>
            </w:r>
          </w:p>
        </w:tc>
        <w:tc>
          <w:tcPr>
            <w:tcW w:w="1520" w:type="dxa"/>
          </w:tcPr>
          <w:p w14:paraId="1C55F805" w14:textId="77777777" w:rsidR="00E34178" w:rsidRPr="0076221C" w:rsidRDefault="003D30E1" w:rsidP="0076221C">
            <w:r w:rsidRPr="0076221C">
              <w:t>-2 155 000</w:t>
            </w:r>
          </w:p>
        </w:tc>
        <w:tc>
          <w:tcPr>
            <w:tcW w:w="1120" w:type="dxa"/>
          </w:tcPr>
          <w:p w14:paraId="2918957C" w14:textId="77777777" w:rsidR="00E34178" w:rsidRPr="0076221C" w:rsidRDefault="003D30E1" w:rsidP="0076221C">
            <w:r w:rsidRPr="0076221C">
              <w:t>p195/20-21</w:t>
            </w:r>
          </w:p>
        </w:tc>
        <w:tc>
          <w:tcPr>
            <w:tcW w:w="1120" w:type="dxa"/>
          </w:tcPr>
          <w:p w14:paraId="2F2B7C55" w14:textId="77777777" w:rsidR="00E34178" w:rsidRPr="0076221C" w:rsidRDefault="003D30E1" w:rsidP="0076221C">
            <w:r w:rsidRPr="0076221C">
              <w:t>i600/20-21</w:t>
            </w:r>
          </w:p>
        </w:tc>
        <w:tc>
          <w:tcPr>
            <w:tcW w:w="840" w:type="dxa"/>
          </w:tcPr>
          <w:p w14:paraId="324D8AE4" w14:textId="77777777" w:rsidR="00E34178" w:rsidRPr="0076221C" w:rsidRDefault="00E34178" w:rsidP="0076221C"/>
        </w:tc>
      </w:tr>
      <w:tr w:rsidR="00E34178" w:rsidRPr="0076221C" w14:paraId="4B89C914" w14:textId="77777777" w:rsidTr="002B0003">
        <w:trPr>
          <w:trHeight w:val="640"/>
        </w:trPr>
        <w:tc>
          <w:tcPr>
            <w:tcW w:w="560" w:type="dxa"/>
          </w:tcPr>
          <w:p w14:paraId="29BB9E1D" w14:textId="77777777" w:rsidR="00E34178" w:rsidRPr="0076221C" w:rsidRDefault="00E34178" w:rsidP="0076221C"/>
        </w:tc>
        <w:tc>
          <w:tcPr>
            <w:tcW w:w="560" w:type="dxa"/>
          </w:tcPr>
          <w:p w14:paraId="1DAD88B7" w14:textId="77777777" w:rsidR="00E34178" w:rsidRPr="0076221C" w:rsidRDefault="003D30E1" w:rsidP="0076221C">
            <w:r w:rsidRPr="0076221C">
              <w:t>3</w:t>
            </w:r>
          </w:p>
        </w:tc>
        <w:tc>
          <w:tcPr>
            <w:tcW w:w="3780" w:type="dxa"/>
          </w:tcPr>
          <w:p w14:paraId="2562A794" w14:textId="77777777" w:rsidR="00E34178" w:rsidRPr="0076221C" w:rsidRDefault="003D30E1" w:rsidP="0076221C">
            <w:r w:rsidRPr="0076221C">
              <w:t xml:space="preserve">Reiseutgifter for flyktninger til og fra utlandet, ODA-godkjente utgifter </w:t>
            </w:r>
          </w:p>
        </w:tc>
        <w:tc>
          <w:tcPr>
            <w:tcW w:w="1520" w:type="dxa"/>
          </w:tcPr>
          <w:p w14:paraId="54C39D19" w14:textId="77777777" w:rsidR="00E34178" w:rsidRPr="0076221C" w:rsidRDefault="003D30E1" w:rsidP="0076221C">
            <w:r w:rsidRPr="0076221C">
              <w:t>4 079 000</w:t>
            </w:r>
          </w:p>
        </w:tc>
        <w:tc>
          <w:tcPr>
            <w:tcW w:w="1120" w:type="dxa"/>
          </w:tcPr>
          <w:p w14:paraId="6F6EBB18" w14:textId="77777777" w:rsidR="00E34178" w:rsidRPr="0076221C" w:rsidRDefault="003D30E1" w:rsidP="0076221C">
            <w:r w:rsidRPr="0076221C">
              <w:t>p21/21-22</w:t>
            </w:r>
          </w:p>
        </w:tc>
        <w:tc>
          <w:tcPr>
            <w:tcW w:w="1120" w:type="dxa"/>
          </w:tcPr>
          <w:p w14:paraId="060C80F5" w14:textId="77777777" w:rsidR="00E34178" w:rsidRPr="0076221C" w:rsidRDefault="00E34178" w:rsidP="0076221C"/>
        </w:tc>
        <w:tc>
          <w:tcPr>
            <w:tcW w:w="840" w:type="dxa"/>
          </w:tcPr>
          <w:p w14:paraId="28BBE696" w14:textId="77777777" w:rsidR="00E34178" w:rsidRPr="0076221C" w:rsidRDefault="00E34178" w:rsidP="0076221C"/>
        </w:tc>
      </w:tr>
      <w:tr w:rsidR="00E34178" w:rsidRPr="0076221C" w14:paraId="1D42BBE8" w14:textId="77777777" w:rsidTr="002B0003">
        <w:trPr>
          <w:trHeight w:val="380"/>
        </w:trPr>
        <w:tc>
          <w:tcPr>
            <w:tcW w:w="560" w:type="dxa"/>
          </w:tcPr>
          <w:p w14:paraId="7FF3F421" w14:textId="77777777" w:rsidR="00E34178" w:rsidRPr="0076221C" w:rsidRDefault="00E34178" w:rsidP="0076221C"/>
        </w:tc>
        <w:tc>
          <w:tcPr>
            <w:tcW w:w="560" w:type="dxa"/>
          </w:tcPr>
          <w:p w14:paraId="4CE99D75" w14:textId="77777777" w:rsidR="00E34178" w:rsidRPr="0076221C" w:rsidRDefault="003D30E1" w:rsidP="0076221C">
            <w:r w:rsidRPr="0076221C">
              <w:t>4</w:t>
            </w:r>
          </w:p>
        </w:tc>
        <w:tc>
          <w:tcPr>
            <w:tcW w:w="3780" w:type="dxa"/>
          </w:tcPr>
          <w:p w14:paraId="394A7AEE" w14:textId="77777777" w:rsidR="00E34178" w:rsidRPr="0076221C" w:rsidRDefault="003D30E1" w:rsidP="0076221C">
            <w:r w:rsidRPr="0076221C">
              <w:t xml:space="preserve">Asylmottak, ODA-godkjente utgifter </w:t>
            </w:r>
          </w:p>
        </w:tc>
        <w:tc>
          <w:tcPr>
            <w:tcW w:w="1520" w:type="dxa"/>
          </w:tcPr>
          <w:p w14:paraId="795AC5BD" w14:textId="77777777" w:rsidR="00E34178" w:rsidRPr="0076221C" w:rsidRDefault="003D30E1" w:rsidP="0076221C">
            <w:r w:rsidRPr="0076221C">
              <w:t>-76 008 000</w:t>
            </w:r>
          </w:p>
        </w:tc>
        <w:tc>
          <w:tcPr>
            <w:tcW w:w="1120" w:type="dxa"/>
          </w:tcPr>
          <w:p w14:paraId="2A60D63A" w14:textId="77777777" w:rsidR="00E34178" w:rsidRPr="0076221C" w:rsidRDefault="003D30E1" w:rsidP="0076221C">
            <w:r w:rsidRPr="0076221C">
              <w:t>p195/20-21</w:t>
            </w:r>
          </w:p>
        </w:tc>
        <w:tc>
          <w:tcPr>
            <w:tcW w:w="1120" w:type="dxa"/>
          </w:tcPr>
          <w:p w14:paraId="60073E91" w14:textId="77777777" w:rsidR="00E34178" w:rsidRPr="0076221C" w:rsidRDefault="003D30E1" w:rsidP="0076221C">
            <w:r w:rsidRPr="0076221C">
              <w:t>i600/20-21</w:t>
            </w:r>
          </w:p>
        </w:tc>
        <w:tc>
          <w:tcPr>
            <w:tcW w:w="840" w:type="dxa"/>
          </w:tcPr>
          <w:p w14:paraId="10F8362B" w14:textId="77777777" w:rsidR="00E34178" w:rsidRPr="0076221C" w:rsidRDefault="00E34178" w:rsidP="0076221C"/>
        </w:tc>
      </w:tr>
      <w:tr w:rsidR="00E34178" w:rsidRPr="0076221C" w14:paraId="617F628E" w14:textId="77777777" w:rsidTr="002B0003">
        <w:trPr>
          <w:trHeight w:val="380"/>
        </w:trPr>
        <w:tc>
          <w:tcPr>
            <w:tcW w:w="560" w:type="dxa"/>
          </w:tcPr>
          <w:p w14:paraId="242F742C" w14:textId="77777777" w:rsidR="00E34178" w:rsidRPr="0076221C" w:rsidRDefault="00E34178" w:rsidP="0076221C"/>
        </w:tc>
        <w:tc>
          <w:tcPr>
            <w:tcW w:w="560" w:type="dxa"/>
          </w:tcPr>
          <w:p w14:paraId="4B887B00" w14:textId="77777777" w:rsidR="00E34178" w:rsidRPr="0076221C" w:rsidRDefault="003D30E1" w:rsidP="0076221C">
            <w:r w:rsidRPr="0076221C">
              <w:t>4</w:t>
            </w:r>
          </w:p>
        </w:tc>
        <w:tc>
          <w:tcPr>
            <w:tcW w:w="3780" w:type="dxa"/>
          </w:tcPr>
          <w:p w14:paraId="4DE37F9F" w14:textId="77777777" w:rsidR="00E34178" w:rsidRPr="0076221C" w:rsidRDefault="003D30E1" w:rsidP="0076221C">
            <w:r w:rsidRPr="0076221C">
              <w:t xml:space="preserve">Asylmottak, ODA-godkjente utgifter </w:t>
            </w:r>
          </w:p>
        </w:tc>
        <w:tc>
          <w:tcPr>
            <w:tcW w:w="1520" w:type="dxa"/>
          </w:tcPr>
          <w:p w14:paraId="2BA3E1B0" w14:textId="77777777" w:rsidR="00E34178" w:rsidRPr="0076221C" w:rsidRDefault="003D30E1" w:rsidP="0076221C">
            <w:r w:rsidRPr="0076221C">
              <w:t>50 518 000</w:t>
            </w:r>
          </w:p>
        </w:tc>
        <w:tc>
          <w:tcPr>
            <w:tcW w:w="1120" w:type="dxa"/>
          </w:tcPr>
          <w:p w14:paraId="4915D821" w14:textId="77777777" w:rsidR="00E34178" w:rsidRPr="0076221C" w:rsidRDefault="003D30E1" w:rsidP="0076221C">
            <w:r w:rsidRPr="0076221C">
              <w:t>p21/21-22</w:t>
            </w:r>
          </w:p>
        </w:tc>
        <w:tc>
          <w:tcPr>
            <w:tcW w:w="1120" w:type="dxa"/>
          </w:tcPr>
          <w:p w14:paraId="661156DB" w14:textId="77777777" w:rsidR="00E34178" w:rsidRPr="0076221C" w:rsidRDefault="00E34178" w:rsidP="0076221C"/>
        </w:tc>
        <w:tc>
          <w:tcPr>
            <w:tcW w:w="840" w:type="dxa"/>
          </w:tcPr>
          <w:p w14:paraId="423E0CD7" w14:textId="77777777" w:rsidR="00E34178" w:rsidRPr="0076221C" w:rsidRDefault="00E34178" w:rsidP="0076221C"/>
        </w:tc>
      </w:tr>
      <w:tr w:rsidR="00E34178" w:rsidRPr="0076221C" w14:paraId="0A995526" w14:textId="77777777" w:rsidTr="002B0003">
        <w:trPr>
          <w:trHeight w:val="380"/>
        </w:trPr>
        <w:tc>
          <w:tcPr>
            <w:tcW w:w="560" w:type="dxa"/>
          </w:tcPr>
          <w:p w14:paraId="6EF4C23E" w14:textId="77777777" w:rsidR="00E34178" w:rsidRPr="0076221C" w:rsidRDefault="00E34178" w:rsidP="0076221C"/>
        </w:tc>
        <w:tc>
          <w:tcPr>
            <w:tcW w:w="560" w:type="dxa"/>
          </w:tcPr>
          <w:p w14:paraId="3ECCAA80" w14:textId="77777777" w:rsidR="00E34178" w:rsidRPr="0076221C" w:rsidRDefault="003D30E1" w:rsidP="0076221C">
            <w:r w:rsidRPr="0076221C">
              <w:t>5</w:t>
            </w:r>
          </w:p>
        </w:tc>
        <w:tc>
          <w:tcPr>
            <w:tcW w:w="3780" w:type="dxa"/>
          </w:tcPr>
          <w:p w14:paraId="4CB5D295" w14:textId="77777777" w:rsidR="00E34178" w:rsidRPr="0076221C" w:rsidRDefault="003D30E1" w:rsidP="0076221C">
            <w:r w:rsidRPr="0076221C">
              <w:t xml:space="preserve">Refusjonsinntekter </w:t>
            </w:r>
          </w:p>
        </w:tc>
        <w:tc>
          <w:tcPr>
            <w:tcW w:w="1520" w:type="dxa"/>
          </w:tcPr>
          <w:p w14:paraId="765C6F0C" w14:textId="77777777" w:rsidR="00E34178" w:rsidRPr="0076221C" w:rsidRDefault="003D30E1" w:rsidP="0076221C">
            <w:r w:rsidRPr="0076221C">
              <w:t>973 000</w:t>
            </w:r>
          </w:p>
        </w:tc>
        <w:tc>
          <w:tcPr>
            <w:tcW w:w="1120" w:type="dxa"/>
          </w:tcPr>
          <w:p w14:paraId="531D2628" w14:textId="77777777" w:rsidR="00E34178" w:rsidRPr="0076221C" w:rsidRDefault="003D30E1" w:rsidP="0076221C">
            <w:r w:rsidRPr="0076221C">
              <w:t>p21/21-22</w:t>
            </w:r>
          </w:p>
        </w:tc>
        <w:tc>
          <w:tcPr>
            <w:tcW w:w="1120" w:type="dxa"/>
          </w:tcPr>
          <w:p w14:paraId="204D9DAE" w14:textId="77777777" w:rsidR="00E34178" w:rsidRPr="0076221C" w:rsidRDefault="00E34178" w:rsidP="0076221C"/>
        </w:tc>
        <w:tc>
          <w:tcPr>
            <w:tcW w:w="840" w:type="dxa"/>
          </w:tcPr>
          <w:p w14:paraId="5CA6EB2F" w14:textId="77777777" w:rsidR="00E34178" w:rsidRPr="0076221C" w:rsidRDefault="00E34178" w:rsidP="0076221C"/>
        </w:tc>
      </w:tr>
      <w:tr w:rsidR="00E34178" w:rsidRPr="0076221C" w14:paraId="3F8C6017" w14:textId="77777777" w:rsidTr="002B0003">
        <w:trPr>
          <w:trHeight w:val="640"/>
        </w:trPr>
        <w:tc>
          <w:tcPr>
            <w:tcW w:w="560" w:type="dxa"/>
          </w:tcPr>
          <w:p w14:paraId="37645BF0" w14:textId="77777777" w:rsidR="00E34178" w:rsidRPr="0076221C" w:rsidRDefault="00E34178" w:rsidP="0076221C"/>
        </w:tc>
        <w:tc>
          <w:tcPr>
            <w:tcW w:w="560" w:type="dxa"/>
          </w:tcPr>
          <w:p w14:paraId="2027C475" w14:textId="77777777" w:rsidR="00E34178" w:rsidRPr="0076221C" w:rsidRDefault="003D30E1" w:rsidP="0076221C">
            <w:r w:rsidRPr="0076221C">
              <w:t>6</w:t>
            </w:r>
          </w:p>
        </w:tc>
        <w:tc>
          <w:tcPr>
            <w:tcW w:w="3780" w:type="dxa"/>
          </w:tcPr>
          <w:p w14:paraId="30A86DCF" w14:textId="77777777" w:rsidR="00E34178" w:rsidRPr="0076221C" w:rsidRDefault="003D30E1" w:rsidP="0076221C">
            <w:r w:rsidRPr="0076221C">
              <w:t xml:space="preserve">Beskyttelse til flyktninger utenfor Norge mv., ODA-godkjente utgifter </w:t>
            </w:r>
          </w:p>
        </w:tc>
        <w:tc>
          <w:tcPr>
            <w:tcW w:w="1520" w:type="dxa"/>
          </w:tcPr>
          <w:p w14:paraId="4889659B" w14:textId="77777777" w:rsidR="00E34178" w:rsidRPr="0076221C" w:rsidRDefault="003D30E1" w:rsidP="0076221C">
            <w:r w:rsidRPr="0076221C">
              <w:t>-1 444 000</w:t>
            </w:r>
          </w:p>
        </w:tc>
        <w:tc>
          <w:tcPr>
            <w:tcW w:w="1120" w:type="dxa"/>
          </w:tcPr>
          <w:p w14:paraId="5A0BC91E" w14:textId="77777777" w:rsidR="00E34178" w:rsidRPr="0076221C" w:rsidRDefault="003D30E1" w:rsidP="0076221C">
            <w:r w:rsidRPr="0076221C">
              <w:t>p21/21-22</w:t>
            </w:r>
          </w:p>
        </w:tc>
        <w:tc>
          <w:tcPr>
            <w:tcW w:w="1120" w:type="dxa"/>
          </w:tcPr>
          <w:p w14:paraId="112F6DA0" w14:textId="77777777" w:rsidR="00E34178" w:rsidRPr="0076221C" w:rsidRDefault="00E34178" w:rsidP="0076221C"/>
        </w:tc>
        <w:tc>
          <w:tcPr>
            <w:tcW w:w="840" w:type="dxa"/>
          </w:tcPr>
          <w:p w14:paraId="638D51EA" w14:textId="77777777" w:rsidR="00E34178" w:rsidRPr="0076221C" w:rsidRDefault="00E34178" w:rsidP="0076221C"/>
        </w:tc>
      </w:tr>
      <w:tr w:rsidR="00E34178" w:rsidRPr="0076221C" w14:paraId="0D4D07E9" w14:textId="77777777" w:rsidTr="002B0003">
        <w:trPr>
          <w:trHeight w:val="640"/>
        </w:trPr>
        <w:tc>
          <w:tcPr>
            <w:tcW w:w="560" w:type="dxa"/>
          </w:tcPr>
          <w:p w14:paraId="074F2348" w14:textId="77777777" w:rsidR="00E34178" w:rsidRPr="0076221C" w:rsidRDefault="00E34178" w:rsidP="0076221C"/>
        </w:tc>
        <w:tc>
          <w:tcPr>
            <w:tcW w:w="560" w:type="dxa"/>
          </w:tcPr>
          <w:p w14:paraId="02093B3B" w14:textId="77777777" w:rsidR="00E34178" w:rsidRPr="0076221C" w:rsidRDefault="003D30E1" w:rsidP="0076221C">
            <w:r w:rsidRPr="0076221C">
              <w:t>6</w:t>
            </w:r>
          </w:p>
        </w:tc>
        <w:tc>
          <w:tcPr>
            <w:tcW w:w="3780" w:type="dxa"/>
          </w:tcPr>
          <w:p w14:paraId="3731F125" w14:textId="77777777" w:rsidR="00E34178" w:rsidRPr="0076221C" w:rsidRDefault="003D30E1" w:rsidP="0076221C">
            <w:r w:rsidRPr="0076221C">
              <w:t xml:space="preserve">Beskyttelse til flyktninger utenfor Norge mv., ODA-godkjente utgifter </w:t>
            </w:r>
          </w:p>
        </w:tc>
        <w:tc>
          <w:tcPr>
            <w:tcW w:w="1520" w:type="dxa"/>
          </w:tcPr>
          <w:p w14:paraId="11FCE074" w14:textId="77777777" w:rsidR="00E34178" w:rsidRPr="0076221C" w:rsidRDefault="003D30E1" w:rsidP="0076221C">
            <w:r w:rsidRPr="0076221C">
              <w:t>-1 332 000</w:t>
            </w:r>
          </w:p>
        </w:tc>
        <w:tc>
          <w:tcPr>
            <w:tcW w:w="1120" w:type="dxa"/>
          </w:tcPr>
          <w:p w14:paraId="2D3B7B9D" w14:textId="77777777" w:rsidR="00E34178" w:rsidRPr="0076221C" w:rsidRDefault="003D30E1" w:rsidP="0076221C">
            <w:r w:rsidRPr="0076221C">
              <w:t>p195/20-21</w:t>
            </w:r>
          </w:p>
        </w:tc>
        <w:tc>
          <w:tcPr>
            <w:tcW w:w="1120" w:type="dxa"/>
          </w:tcPr>
          <w:p w14:paraId="5E01F5B9" w14:textId="77777777" w:rsidR="00E34178" w:rsidRPr="0076221C" w:rsidRDefault="003D30E1" w:rsidP="0076221C">
            <w:r w:rsidRPr="0076221C">
              <w:t>i600/20-21</w:t>
            </w:r>
          </w:p>
        </w:tc>
        <w:tc>
          <w:tcPr>
            <w:tcW w:w="840" w:type="dxa"/>
          </w:tcPr>
          <w:p w14:paraId="0C3CA32F" w14:textId="77777777" w:rsidR="00E34178" w:rsidRPr="0076221C" w:rsidRDefault="00E34178" w:rsidP="0076221C"/>
        </w:tc>
      </w:tr>
      <w:tr w:rsidR="00E34178" w:rsidRPr="0076221C" w14:paraId="6AD38075" w14:textId="77777777" w:rsidTr="002B0003">
        <w:trPr>
          <w:trHeight w:val="640"/>
        </w:trPr>
        <w:tc>
          <w:tcPr>
            <w:tcW w:w="560" w:type="dxa"/>
          </w:tcPr>
          <w:p w14:paraId="5F353435" w14:textId="77777777" w:rsidR="00E34178" w:rsidRPr="0076221C" w:rsidRDefault="00E34178" w:rsidP="0076221C"/>
        </w:tc>
        <w:tc>
          <w:tcPr>
            <w:tcW w:w="560" w:type="dxa"/>
          </w:tcPr>
          <w:p w14:paraId="1720C8CC" w14:textId="77777777" w:rsidR="00E34178" w:rsidRPr="0076221C" w:rsidRDefault="003D30E1" w:rsidP="0076221C">
            <w:r w:rsidRPr="0076221C">
              <w:t>7</w:t>
            </w:r>
          </w:p>
        </w:tc>
        <w:tc>
          <w:tcPr>
            <w:tcW w:w="3780" w:type="dxa"/>
          </w:tcPr>
          <w:p w14:paraId="5FC3F108" w14:textId="77777777" w:rsidR="00E34178" w:rsidRPr="0076221C" w:rsidRDefault="003D30E1" w:rsidP="0076221C">
            <w:r w:rsidRPr="0076221C">
              <w:t xml:space="preserve">Tolk og oversettelse, ODA-godkjente utgifter </w:t>
            </w:r>
          </w:p>
        </w:tc>
        <w:tc>
          <w:tcPr>
            <w:tcW w:w="1520" w:type="dxa"/>
          </w:tcPr>
          <w:p w14:paraId="7B029F36" w14:textId="77777777" w:rsidR="00E34178" w:rsidRPr="0076221C" w:rsidRDefault="003D30E1" w:rsidP="0076221C">
            <w:r w:rsidRPr="0076221C">
              <w:t>-2 269 000</w:t>
            </w:r>
          </w:p>
        </w:tc>
        <w:tc>
          <w:tcPr>
            <w:tcW w:w="1120" w:type="dxa"/>
          </w:tcPr>
          <w:p w14:paraId="2EA2DC9F" w14:textId="77777777" w:rsidR="00E34178" w:rsidRPr="0076221C" w:rsidRDefault="003D30E1" w:rsidP="0076221C">
            <w:r w:rsidRPr="0076221C">
              <w:t>p21/21-22</w:t>
            </w:r>
          </w:p>
        </w:tc>
        <w:tc>
          <w:tcPr>
            <w:tcW w:w="1120" w:type="dxa"/>
          </w:tcPr>
          <w:p w14:paraId="38F678EF" w14:textId="77777777" w:rsidR="00E34178" w:rsidRPr="0076221C" w:rsidRDefault="00E34178" w:rsidP="0076221C"/>
        </w:tc>
        <w:tc>
          <w:tcPr>
            <w:tcW w:w="840" w:type="dxa"/>
          </w:tcPr>
          <w:p w14:paraId="628A3300" w14:textId="77777777" w:rsidR="00E34178" w:rsidRPr="0076221C" w:rsidRDefault="00E34178" w:rsidP="0076221C"/>
        </w:tc>
      </w:tr>
      <w:tr w:rsidR="00E34178" w:rsidRPr="0076221C" w14:paraId="3D6064D8" w14:textId="77777777" w:rsidTr="002B0003">
        <w:trPr>
          <w:trHeight w:val="640"/>
        </w:trPr>
        <w:tc>
          <w:tcPr>
            <w:tcW w:w="560" w:type="dxa"/>
          </w:tcPr>
          <w:p w14:paraId="4EF3F334" w14:textId="77777777" w:rsidR="00E34178" w:rsidRPr="0076221C" w:rsidRDefault="00E34178" w:rsidP="0076221C"/>
        </w:tc>
        <w:tc>
          <w:tcPr>
            <w:tcW w:w="560" w:type="dxa"/>
          </w:tcPr>
          <w:p w14:paraId="7FC5DE8A" w14:textId="77777777" w:rsidR="00E34178" w:rsidRPr="0076221C" w:rsidRDefault="003D30E1" w:rsidP="0076221C">
            <w:r w:rsidRPr="0076221C">
              <w:t>7</w:t>
            </w:r>
          </w:p>
        </w:tc>
        <w:tc>
          <w:tcPr>
            <w:tcW w:w="3780" w:type="dxa"/>
          </w:tcPr>
          <w:p w14:paraId="64F74D5D" w14:textId="77777777" w:rsidR="00E34178" w:rsidRPr="0076221C" w:rsidRDefault="003D30E1" w:rsidP="0076221C">
            <w:r w:rsidRPr="0076221C">
              <w:t xml:space="preserve">Tolk og oversettelse, ODA-godkjente utgifter </w:t>
            </w:r>
          </w:p>
        </w:tc>
        <w:tc>
          <w:tcPr>
            <w:tcW w:w="1520" w:type="dxa"/>
          </w:tcPr>
          <w:p w14:paraId="7E5FE516" w14:textId="77777777" w:rsidR="00E34178" w:rsidRPr="0076221C" w:rsidRDefault="003D30E1" w:rsidP="0076221C">
            <w:r w:rsidRPr="0076221C">
              <w:t>-1 967 000</w:t>
            </w:r>
          </w:p>
        </w:tc>
        <w:tc>
          <w:tcPr>
            <w:tcW w:w="1120" w:type="dxa"/>
          </w:tcPr>
          <w:p w14:paraId="3FE48A4F" w14:textId="77777777" w:rsidR="00E34178" w:rsidRPr="0076221C" w:rsidRDefault="003D30E1" w:rsidP="0076221C">
            <w:r w:rsidRPr="0076221C">
              <w:t>p195/20-21</w:t>
            </w:r>
          </w:p>
        </w:tc>
        <w:tc>
          <w:tcPr>
            <w:tcW w:w="1120" w:type="dxa"/>
          </w:tcPr>
          <w:p w14:paraId="3D9AC25B" w14:textId="77777777" w:rsidR="00E34178" w:rsidRPr="0076221C" w:rsidRDefault="003D30E1" w:rsidP="0076221C">
            <w:r w:rsidRPr="0076221C">
              <w:t>i600/20-21</w:t>
            </w:r>
          </w:p>
        </w:tc>
        <w:tc>
          <w:tcPr>
            <w:tcW w:w="840" w:type="dxa"/>
          </w:tcPr>
          <w:p w14:paraId="751EE5BC" w14:textId="77777777" w:rsidR="00E34178" w:rsidRPr="0076221C" w:rsidRDefault="00E34178" w:rsidP="0076221C"/>
        </w:tc>
      </w:tr>
      <w:tr w:rsidR="00E34178" w:rsidRPr="0076221C" w14:paraId="64EFA0EC" w14:textId="77777777" w:rsidTr="002B0003">
        <w:trPr>
          <w:trHeight w:val="880"/>
        </w:trPr>
        <w:tc>
          <w:tcPr>
            <w:tcW w:w="560" w:type="dxa"/>
          </w:tcPr>
          <w:p w14:paraId="36097C93" w14:textId="77777777" w:rsidR="00E34178" w:rsidRPr="0076221C" w:rsidRDefault="00E34178" w:rsidP="0076221C"/>
        </w:tc>
        <w:tc>
          <w:tcPr>
            <w:tcW w:w="560" w:type="dxa"/>
          </w:tcPr>
          <w:p w14:paraId="24FCDF88" w14:textId="77777777" w:rsidR="00E34178" w:rsidRPr="0076221C" w:rsidRDefault="003D30E1" w:rsidP="0076221C">
            <w:r w:rsidRPr="0076221C">
              <w:t>8</w:t>
            </w:r>
          </w:p>
        </w:tc>
        <w:tc>
          <w:tcPr>
            <w:tcW w:w="3780" w:type="dxa"/>
          </w:tcPr>
          <w:p w14:paraId="14182CDD" w14:textId="77777777" w:rsidR="00E34178" w:rsidRPr="0076221C" w:rsidRDefault="003D30E1" w:rsidP="0076221C">
            <w:r w:rsidRPr="0076221C">
              <w:t xml:space="preserve">Internasjonalt migrasjonsarbeid og reintegrering i hjemlandet, ODA-godkjente utgifter </w:t>
            </w:r>
          </w:p>
        </w:tc>
        <w:tc>
          <w:tcPr>
            <w:tcW w:w="1520" w:type="dxa"/>
          </w:tcPr>
          <w:p w14:paraId="7E7DE68F" w14:textId="77777777" w:rsidR="00E34178" w:rsidRPr="0076221C" w:rsidRDefault="003D30E1" w:rsidP="0076221C">
            <w:r w:rsidRPr="0076221C">
              <w:t>-1 412 000</w:t>
            </w:r>
          </w:p>
        </w:tc>
        <w:tc>
          <w:tcPr>
            <w:tcW w:w="1120" w:type="dxa"/>
          </w:tcPr>
          <w:p w14:paraId="3F02F8B5" w14:textId="77777777" w:rsidR="00E34178" w:rsidRPr="0076221C" w:rsidRDefault="003D30E1" w:rsidP="0076221C">
            <w:r w:rsidRPr="0076221C">
              <w:t>p21/21-22</w:t>
            </w:r>
          </w:p>
        </w:tc>
        <w:tc>
          <w:tcPr>
            <w:tcW w:w="1120" w:type="dxa"/>
          </w:tcPr>
          <w:p w14:paraId="700BFBDC" w14:textId="77777777" w:rsidR="00E34178" w:rsidRPr="0076221C" w:rsidRDefault="00E34178" w:rsidP="0076221C"/>
        </w:tc>
        <w:tc>
          <w:tcPr>
            <w:tcW w:w="840" w:type="dxa"/>
          </w:tcPr>
          <w:p w14:paraId="16CA2B66" w14:textId="77777777" w:rsidR="00E34178" w:rsidRPr="0076221C" w:rsidRDefault="00E34178" w:rsidP="0076221C"/>
        </w:tc>
      </w:tr>
      <w:tr w:rsidR="00E34178" w:rsidRPr="0076221C" w14:paraId="7BAB469A" w14:textId="77777777" w:rsidTr="002B0003">
        <w:trPr>
          <w:trHeight w:val="880"/>
        </w:trPr>
        <w:tc>
          <w:tcPr>
            <w:tcW w:w="560" w:type="dxa"/>
          </w:tcPr>
          <w:p w14:paraId="57FD78C4" w14:textId="77777777" w:rsidR="00E34178" w:rsidRPr="0076221C" w:rsidRDefault="00E34178" w:rsidP="0076221C"/>
        </w:tc>
        <w:tc>
          <w:tcPr>
            <w:tcW w:w="560" w:type="dxa"/>
          </w:tcPr>
          <w:p w14:paraId="320EDAC9" w14:textId="77777777" w:rsidR="00E34178" w:rsidRPr="0076221C" w:rsidRDefault="003D30E1" w:rsidP="0076221C">
            <w:r w:rsidRPr="0076221C">
              <w:t>8</w:t>
            </w:r>
          </w:p>
        </w:tc>
        <w:tc>
          <w:tcPr>
            <w:tcW w:w="3780" w:type="dxa"/>
          </w:tcPr>
          <w:p w14:paraId="7EEC13DA" w14:textId="77777777" w:rsidR="00E34178" w:rsidRPr="0076221C" w:rsidRDefault="003D30E1" w:rsidP="0076221C">
            <w:r w:rsidRPr="0076221C">
              <w:t xml:space="preserve">Internasjonalt migrasjonsarbeid og reintegrering i hjemlandet, ODA-godkjente utgifter </w:t>
            </w:r>
          </w:p>
        </w:tc>
        <w:tc>
          <w:tcPr>
            <w:tcW w:w="1520" w:type="dxa"/>
          </w:tcPr>
          <w:p w14:paraId="41C2934C" w14:textId="77777777" w:rsidR="00E34178" w:rsidRPr="0076221C" w:rsidRDefault="003D30E1" w:rsidP="0076221C">
            <w:r w:rsidRPr="0076221C">
              <w:t>-841 000</w:t>
            </w:r>
          </w:p>
        </w:tc>
        <w:tc>
          <w:tcPr>
            <w:tcW w:w="1120" w:type="dxa"/>
          </w:tcPr>
          <w:p w14:paraId="6099A33F" w14:textId="77777777" w:rsidR="00E34178" w:rsidRPr="0076221C" w:rsidRDefault="003D30E1" w:rsidP="0076221C">
            <w:r w:rsidRPr="0076221C">
              <w:t>p195/20-21</w:t>
            </w:r>
          </w:p>
        </w:tc>
        <w:tc>
          <w:tcPr>
            <w:tcW w:w="1120" w:type="dxa"/>
          </w:tcPr>
          <w:p w14:paraId="0118A386" w14:textId="77777777" w:rsidR="00E34178" w:rsidRPr="0076221C" w:rsidRDefault="003D30E1" w:rsidP="0076221C">
            <w:r w:rsidRPr="0076221C">
              <w:t>i600/20-21</w:t>
            </w:r>
          </w:p>
        </w:tc>
        <w:tc>
          <w:tcPr>
            <w:tcW w:w="840" w:type="dxa"/>
          </w:tcPr>
          <w:p w14:paraId="2945F3EB" w14:textId="77777777" w:rsidR="00E34178" w:rsidRPr="0076221C" w:rsidRDefault="00E34178" w:rsidP="0076221C"/>
        </w:tc>
      </w:tr>
      <w:tr w:rsidR="00E34178" w:rsidRPr="0076221C" w14:paraId="683E0F22" w14:textId="77777777" w:rsidTr="002B0003">
        <w:trPr>
          <w:trHeight w:val="380"/>
        </w:trPr>
        <w:tc>
          <w:tcPr>
            <w:tcW w:w="560" w:type="dxa"/>
          </w:tcPr>
          <w:p w14:paraId="74C06B2E" w14:textId="77777777" w:rsidR="00E34178" w:rsidRPr="0076221C" w:rsidRDefault="003D30E1" w:rsidP="0076221C">
            <w:r w:rsidRPr="0076221C">
              <w:t>3540</w:t>
            </w:r>
          </w:p>
        </w:tc>
        <w:tc>
          <w:tcPr>
            <w:tcW w:w="560" w:type="dxa"/>
          </w:tcPr>
          <w:p w14:paraId="14DCB53B" w14:textId="77777777" w:rsidR="00E34178" w:rsidRPr="0076221C" w:rsidRDefault="00E34178" w:rsidP="0076221C"/>
        </w:tc>
        <w:tc>
          <w:tcPr>
            <w:tcW w:w="3780" w:type="dxa"/>
          </w:tcPr>
          <w:p w14:paraId="7221531A" w14:textId="77777777" w:rsidR="00E34178" w:rsidRPr="0076221C" w:rsidRDefault="003D30E1" w:rsidP="0076221C">
            <w:r w:rsidRPr="0076221C">
              <w:t>Digitaliseringsdirektoratet:</w:t>
            </w:r>
          </w:p>
        </w:tc>
        <w:tc>
          <w:tcPr>
            <w:tcW w:w="1520" w:type="dxa"/>
          </w:tcPr>
          <w:p w14:paraId="037DEEE8" w14:textId="77777777" w:rsidR="00E34178" w:rsidRPr="0076221C" w:rsidRDefault="00E34178" w:rsidP="0076221C"/>
        </w:tc>
        <w:tc>
          <w:tcPr>
            <w:tcW w:w="1120" w:type="dxa"/>
          </w:tcPr>
          <w:p w14:paraId="1142E179" w14:textId="77777777" w:rsidR="00E34178" w:rsidRPr="0076221C" w:rsidRDefault="00E34178" w:rsidP="0076221C"/>
        </w:tc>
        <w:tc>
          <w:tcPr>
            <w:tcW w:w="1120" w:type="dxa"/>
          </w:tcPr>
          <w:p w14:paraId="4DD0925B" w14:textId="77777777" w:rsidR="00E34178" w:rsidRPr="0076221C" w:rsidRDefault="00E34178" w:rsidP="0076221C"/>
        </w:tc>
        <w:tc>
          <w:tcPr>
            <w:tcW w:w="840" w:type="dxa"/>
          </w:tcPr>
          <w:p w14:paraId="558B9E20" w14:textId="77777777" w:rsidR="00E34178" w:rsidRPr="0076221C" w:rsidRDefault="00E34178" w:rsidP="0076221C"/>
        </w:tc>
      </w:tr>
      <w:tr w:rsidR="00E34178" w:rsidRPr="0076221C" w14:paraId="54997EFF" w14:textId="77777777" w:rsidTr="002B0003">
        <w:trPr>
          <w:trHeight w:val="380"/>
        </w:trPr>
        <w:tc>
          <w:tcPr>
            <w:tcW w:w="560" w:type="dxa"/>
          </w:tcPr>
          <w:p w14:paraId="2FD77F91" w14:textId="77777777" w:rsidR="00E34178" w:rsidRPr="0076221C" w:rsidRDefault="00E34178" w:rsidP="0076221C"/>
        </w:tc>
        <w:tc>
          <w:tcPr>
            <w:tcW w:w="560" w:type="dxa"/>
          </w:tcPr>
          <w:p w14:paraId="7945ACF2" w14:textId="77777777" w:rsidR="00E34178" w:rsidRPr="0076221C" w:rsidRDefault="003D30E1" w:rsidP="0076221C">
            <w:r w:rsidRPr="0076221C">
              <w:t>5</w:t>
            </w:r>
          </w:p>
        </w:tc>
        <w:tc>
          <w:tcPr>
            <w:tcW w:w="3780" w:type="dxa"/>
          </w:tcPr>
          <w:p w14:paraId="0108C6DD" w14:textId="77777777" w:rsidR="00E34178" w:rsidRPr="0076221C" w:rsidRDefault="003D30E1" w:rsidP="0076221C">
            <w:r w:rsidRPr="0076221C">
              <w:t xml:space="preserve">Bruk av nasjonale fellesløsninger </w:t>
            </w:r>
          </w:p>
        </w:tc>
        <w:tc>
          <w:tcPr>
            <w:tcW w:w="1520" w:type="dxa"/>
          </w:tcPr>
          <w:p w14:paraId="48C1C501" w14:textId="77777777" w:rsidR="00E34178" w:rsidRPr="0076221C" w:rsidRDefault="003D30E1" w:rsidP="0076221C">
            <w:r w:rsidRPr="0076221C">
              <w:t>25 780 000</w:t>
            </w:r>
          </w:p>
        </w:tc>
        <w:tc>
          <w:tcPr>
            <w:tcW w:w="1120" w:type="dxa"/>
          </w:tcPr>
          <w:p w14:paraId="4CAFA476" w14:textId="77777777" w:rsidR="00E34178" w:rsidRPr="0076221C" w:rsidRDefault="003D30E1" w:rsidP="0076221C">
            <w:r w:rsidRPr="0076221C">
              <w:t>p24/21-22</w:t>
            </w:r>
          </w:p>
        </w:tc>
        <w:tc>
          <w:tcPr>
            <w:tcW w:w="1120" w:type="dxa"/>
          </w:tcPr>
          <w:p w14:paraId="094513CB" w14:textId="77777777" w:rsidR="00E34178" w:rsidRPr="0076221C" w:rsidRDefault="00E34178" w:rsidP="0076221C"/>
        </w:tc>
        <w:tc>
          <w:tcPr>
            <w:tcW w:w="840" w:type="dxa"/>
          </w:tcPr>
          <w:p w14:paraId="3A150CD1" w14:textId="77777777" w:rsidR="00E34178" w:rsidRPr="0076221C" w:rsidRDefault="00E34178" w:rsidP="0076221C"/>
        </w:tc>
      </w:tr>
      <w:tr w:rsidR="00E34178" w:rsidRPr="0076221C" w14:paraId="79D58057" w14:textId="77777777" w:rsidTr="002B0003">
        <w:trPr>
          <w:trHeight w:val="640"/>
        </w:trPr>
        <w:tc>
          <w:tcPr>
            <w:tcW w:w="560" w:type="dxa"/>
          </w:tcPr>
          <w:p w14:paraId="1FA9EB02" w14:textId="77777777" w:rsidR="00E34178" w:rsidRPr="0076221C" w:rsidRDefault="00E34178" w:rsidP="0076221C"/>
        </w:tc>
        <w:tc>
          <w:tcPr>
            <w:tcW w:w="560" w:type="dxa"/>
          </w:tcPr>
          <w:p w14:paraId="54A9748E" w14:textId="77777777" w:rsidR="00E34178" w:rsidRPr="0076221C" w:rsidRDefault="003D30E1" w:rsidP="0076221C">
            <w:r w:rsidRPr="0076221C">
              <w:t>6</w:t>
            </w:r>
          </w:p>
        </w:tc>
        <w:tc>
          <w:tcPr>
            <w:tcW w:w="3780" w:type="dxa"/>
          </w:tcPr>
          <w:p w14:paraId="03E95AB5" w14:textId="77777777" w:rsidR="00E34178" w:rsidRPr="0076221C" w:rsidRDefault="003D30E1" w:rsidP="0076221C">
            <w:r w:rsidRPr="0076221C">
              <w:t xml:space="preserve">Tilleggstjenester til nasjonale fellesløsninger </w:t>
            </w:r>
          </w:p>
        </w:tc>
        <w:tc>
          <w:tcPr>
            <w:tcW w:w="1520" w:type="dxa"/>
          </w:tcPr>
          <w:p w14:paraId="2A49938B" w14:textId="77777777" w:rsidR="00E34178" w:rsidRPr="0076221C" w:rsidRDefault="003D30E1" w:rsidP="0076221C">
            <w:r w:rsidRPr="0076221C">
              <w:t>-2 500 000</w:t>
            </w:r>
          </w:p>
        </w:tc>
        <w:tc>
          <w:tcPr>
            <w:tcW w:w="1120" w:type="dxa"/>
          </w:tcPr>
          <w:p w14:paraId="63AE0167" w14:textId="77777777" w:rsidR="00E34178" w:rsidRPr="0076221C" w:rsidRDefault="003D30E1" w:rsidP="0076221C">
            <w:r w:rsidRPr="0076221C">
              <w:t>p195/20-21</w:t>
            </w:r>
          </w:p>
        </w:tc>
        <w:tc>
          <w:tcPr>
            <w:tcW w:w="1120" w:type="dxa"/>
          </w:tcPr>
          <w:p w14:paraId="2578B851" w14:textId="77777777" w:rsidR="00E34178" w:rsidRPr="0076221C" w:rsidRDefault="003D30E1" w:rsidP="0076221C">
            <w:r w:rsidRPr="0076221C">
              <w:t>i600/20-21</w:t>
            </w:r>
          </w:p>
        </w:tc>
        <w:tc>
          <w:tcPr>
            <w:tcW w:w="840" w:type="dxa"/>
          </w:tcPr>
          <w:p w14:paraId="2343C47C" w14:textId="77777777" w:rsidR="00E34178" w:rsidRPr="0076221C" w:rsidRDefault="00E34178" w:rsidP="0076221C"/>
        </w:tc>
      </w:tr>
      <w:tr w:rsidR="00E34178" w:rsidRPr="0076221C" w14:paraId="088BAC8C" w14:textId="77777777" w:rsidTr="002B0003">
        <w:trPr>
          <w:trHeight w:val="380"/>
        </w:trPr>
        <w:tc>
          <w:tcPr>
            <w:tcW w:w="560" w:type="dxa"/>
          </w:tcPr>
          <w:p w14:paraId="0EA98BC2" w14:textId="77777777" w:rsidR="00E34178" w:rsidRPr="0076221C" w:rsidRDefault="00E34178" w:rsidP="0076221C"/>
        </w:tc>
        <w:tc>
          <w:tcPr>
            <w:tcW w:w="560" w:type="dxa"/>
          </w:tcPr>
          <w:p w14:paraId="19635896" w14:textId="77777777" w:rsidR="00E34178" w:rsidRPr="0076221C" w:rsidRDefault="003D30E1" w:rsidP="0076221C">
            <w:r w:rsidRPr="0076221C">
              <w:t>7</w:t>
            </w:r>
          </w:p>
        </w:tc>
        <w:tc>
          <w:tcPr>
            <w:tcW w:w="3780" w:type="dxa"/>
          </w:tcPr>
          <w:p w14:paraId="134A346F" w14:textId="77777777" w:rsidR="00E34178" w:rsidRPr="0076221C" w:rsidRDefault="003D30E1" w:rsidP="0076221C">
            <w:r w:rsidRPr="0076221C">
              <w:t xml:space="preserve">Tjenesteeierfinansiert drift av </w:t>
            </w:r>
            <w:proofErr w:type="spellStart"/>
            <w:r w:rsidRPr="0076221C">
              <w:t>Altinn</w:t>
            </w:r>
            <w:proofErr w:type="spellEnd"/>
            <w:r w:rsidRPr="0076221C">
              <w:t xml:space="preserve"> </w:t>
            </w:r>
          </w:p>
        </w:tc>
        <w:tc>
          <w:tcPr>
            <w:tcW w:w="1520" w:type="dxa"/>
          </w:tcPr>
          <w:p w14:paraId="20CA33CF" w14:textId="77777777" w:rsidR="00E34178" w:rsidRPr="0076221C" w:rsidRDefault="003D30E1" w:rsidP="0076221C">
            <w:r w:rsidRPr="0076221C">
              <w:t>10 392 000</w:t>
            </w:r>
          </w:p>
        </w:tc>
        <w:tc>
          <w:tcPr>
            <w:tcW w:w="1120" w:type="dxa"/>
          </w:tcPr>
          <w:p w14:paraId="0832497F" w14:textId="77777777" w:rsidR="00E34178" w:rsidRPr="0076221C" w:rsidRDefault="003D30E1" w:rsidP="0076221C">
            <w:r w:rsidRPr="0076221C">
              <w:t>p24/21-22</w:t>
            </w:r>
          </w:p>
        </w:tc>
        <w:tc>
          <w:tcPr>
            <w:tcW w:w="1120" w:type="dxa"/>
          </w:tcPr>
          <w:p w14:paraId="0C3A3095" w14:textId="77777777" w:rsidR="00E34178" w:rsidRPr="0076221C" w:rsidRDefault="00E34178" w:rsidP="0076221C"/>
        </w:tc>
        <w:tc>
          <w:tcPr>
            <w:tcW w:w="840" w:type="dxa"/>
          </w:tcPr>
          <w:p w14:paraId="2F667462" w14:textId="77777777" w:rsidR="00E34178" w:rsidRPr="0076221C" w:rsidRDefault="00E34178" w:rsidP="0076221C"/>
        </w:tc>
      </w:tr>
      <w:tr w:rsidR="00E34178" w:rsidRPr="0076221C" w14:paraId="35D7F796" w14:textId="77777777" w:rsidTr="002B0003">
        <w:trPr>
          <w:trHeight w:val="380"/>
        </w:trPr>
        <w:tc>
          <w:tcPr>
            <w:tcW w:w="560" w:type="dxa"/>
          </w:tcPr>
          <w:p w14:paraId="71671B46" w14:textId="77777777" w:rsidR="00E34178" w:rsidRPr="0076221C" w:rsidRDefault="003D30E1" w:rsidP="0076221C">
            <w:r w:rsidRPr="0076221C">
              <w:t>3595</w:t>
            </w:r>
          </w:p>
        </w:tc>
        <w:tc>
          <w:tcPr>
            <w:tcW w:w="560" w:type="dxa"/>
          </w:tcPr>
          <w:p w14:paraId="1B8E30E9" w14:textId="77777777" w:rsidR="00E34178" w:rsidRPr="0076221C" w:rsidRDefault="00E34178" w:rsidP="0076221C"/>
        </w:tc>
        <w:tc>
          <w:tcPr>
            <w:tcW w:w="3780" w:type="dxa"/>
          </w:tcPr>
          <w:p w14:paraId="38F72473" w14:textId="77777777" w:rsidR="00E34178" w:rsidRPr="0076221C" w:rsidRDefault="003D30E1" w:rsidP="0076221C">
            <w:r w:rsidRPr="0076221C">
              <w:t>Statens kartverk:</w:t>
            </w:r>
          </w:p>
        </w:tc>
        <w:tc>
          <w:tcPr>
            <w:tcW w:w="1520" w:type="dxa"/>
          </w:tcPr>
          <w:p w14:paraId="7C3E2664" w14:textId="77777777" w:rsidR="00E34178" w:rsidRPr="0076221C" w:rsidRDefault="00E34178" w:rsidP="0076221C"/>
        </w:tc>
        <w:tc>
          <w:tcPr>
            <w:tcW w:w="1120" w:type="dxa"/>
          </w:tcPr>
          <w:p w14:paraId="7753C9A1" w14:textId="77777777" w:rsidR="00E34178" w:rsidRPr="0076221C" w:rsidRDefault="00E34178" w:rsidP="0076221C"/>
        </w:tc>
        <w:tc>
          <w:tcPr>
            <w:tcW w:w="1120" w:type="dxa"/>
          </w:tcPr>
          <w:p w14:paraId="646B16B4" w14:textId="77777777" w:rsidR="00E34178" w:rsidRPr="0076221C" w:rsidRDefault="00E34178" w:rsidP="0076221C"/>
        </w:tc>
        <w:tc>
          <w:tcPr>
            <w:tcW w:w="840" w:type="dxa"/>
          </w:tcPr>
          <w:p w14:paraId="7B52E2E9" w14:textId="77777777" w:rsidR="00E34178" w:rsidRPr="0076221C" w:rsidRDefault="00E34178" w:rsidP="0076221C"/>
        </w:tc>
      </w:tr>
      <w:tr w:rsidR="00E34178" w:rsidRPr="0076221C" w14:paraId="43526087" w14:textId="77777777" w:rsidTr="002B0003">
        <w:trPr>
          <w:trHeight w:val="380"/>
        </w:trPr>
        <w:tc>
          <w:tcPr>
            <w:tcW w:w="560" w:type="dxa"/>
          </w:tcPr>
          <w:p w14:paraId="3942018C" w14:textId="77777777" w:rsidR="00E34178" w:rsidRPr="0076221C" w:rsidRDefault="00E34178" w:rsidP="0076221C"/>
        </w:tc>
        <w:tc>
          <w:tcPr>
            <w:tcW w:w="560" w:type="dxa"/>
          </w:tcPr>
          <w:p w14:paraId="34421959" w14:textId="77777777" w:rsidR="00E34178" w:rsidRPr="0076221C" w:rsidRDefault="003D30E1" w:rsidP="0076221C">
            <w:r w:rsidRPr="0076221C">
              <w:t>1</w:t>
            </w:r>
          </w:p>
        </w:tc>
        <w:tc>
          <w:tcPr>
            <w:tcW w:w="3780" w:type="dxa"/>
          </w:tcPr>
          <w:p w14:paraId="66D33BBA" w14:textId="77777777" w:rsidR="00E34178" w:rsidRPr="0076221C" w:rsidRDefault="003D30E1" w:rsidP="0076221C">
            <w:r w:rsidRPr="0076221C">
              <w:t xml:space="preserve">Gebyrinntekter tinglysing </w:t>
            </w:r>
          </w:p>
        </w:tc>
        <w:tc>
          <w:tcPr>
            <w:tcW w:w="1520" w:type="dxa"/>
          </w:tcPr>
          <w:p w14:paraId="50A74AF3" w14:textId="77777777" w:rsidR="00E34178" w:rsidRPr="0076221C" w:rsidRDefault="003D30E1" w:rsidP="0076221C">
            <w:r w:rsidRPr="0076221C">
              <w:t>37 700 000</w:t>
            </w:r>
          </w:p>
        </w:tc>
        <w:tc>
          <w:tcPr>
            <w:tcW w:w="1120" w:type="dxa"/>
          </w:tcPr>
          <w:p w14:paraId="3CF33A33" w14:textId="77777777" w:rsidR="00E34178" w:rsidRPr="0076221C" w:rsidRDefault="003D30E1" w:rsidP="0076221C">
            <w:r w:rsidRPr="0076221C">
              <w:t>p195/20-21</w:t>
            </w:r>
          </w:p>
        </w:tc>
        <w:tc>
          <w:tcPr>
            <w:tcW w:w="1120" w:type="dxa"/>
          </w:tcPr>
          <w:p w14:paraId="5A0C7BE9" w14:textId="77777777" w:rsidR="00E34178" w:rsidRPr="0076221C" w:rsidRDefault="003D30E1" w:rsidP="0076221C">
            <w:r w:rsidRPr="0076221C">
              <w:t>i600/20-21</w:t>
            </w:r>
          </w:p>
        </w:tc>
        <w:tc>
          <w:tcPr>
            <w:tcW w:w="840" w:type="dxa"/>
          </w:tcPr>
          <w:p w14:paraId="2BFA7B21" w14:textId="77777777" w:rsidR="00E34178" w:rsidRPr="0076221C" w:rsidRDefault="00E34178" w:rsidP="0076221C"/>
        </w:tc>
      </w:tr>
      <w:tr w:rsidR="00E34178" w:rsidRPr="0076221C" w14:paraId="54E1D0B7" w14:textId="77777777" w:rsidTr="002B0003">
        <w:trPr>
          <w:trHeight w:val="380"/>
        </w:trPr>
        <w:tc>
          <w:tcPr>
            <w:tcW w:w="560" w:type="dxa"/>
          </w:tcPr>
          <w:p w14:paraId="4A4DF615" w14:textId="77777777" w:rsidR="00E34178" w:rsidRPr="0076221C" w:rsidRDefault="00E34178" w:rsidP="0076221C"/>
        </w:tc>
        <w:tc>
          <w:tcPr>
            <w:tcW w:w="560" w:type="dxa"/>
          </w:tcPr>
          <w:p w14:paraId="2BE651B5" w14:textId="77777777" w:rsidR="00E34178" w:rsidRPr="0076221C" w:rsidRDefault="003D30E1" w:rsidP="0076221C">
            <w:r w:rsidRPr="0076221C">
              <w:t>1</w:t>
            </w:r>
          </w:p>
        </w:tc>
        <w:tc>
          <w:tcPr>
            <w:tcW w:w="3780" w:type="dxa"/>
          </w:tcPr>
          <w:p w14:paraId="3DD94A92" w14:textId="77777777" w:rsidR="00E34178" w:rsidRPr="0076221C" w:rsidRDefault="003D30E1" w:rsidP="0076221C">
            <w:r w:rsidRPr="0076221C">
              <w:t xml:space="preserve">Gebyrinntekter tinglysing </w:t>
            </w:r>
          </w:p>
        </w:tc>
        <w:tc>
          <w:tcPr>
            <w:tcW w:w="1520" w:type="dxa"/>
          </w:tcPr>
          <w:p w14:paraId="540E9742" w14:textId="77777777" w:rsidR="00E34178" w:rsidRPr="0076221C" w:rsidRDefault="003D30E1" w:rsidP="0076221C">
            <w:r w:rsidRPr="0076221C">
              <w:t>25 000 000</w:t>
            </w:r>
          </w:p>
        </w:tc>
        <w:tc>
          <w:tcPr>
            <w:tcW w:w="1120" w:type="dxa"/>
          </w:tcPr>
          <w:p w14:paraId="4ECD9F1C" w14:textId="77777777" w:rsidR="00E34178" w:rsidRPr="0076221C" w:rsidRDefault="003D30E1" w:rsidP="0076221C">
            <w:r w:rsidRPr="0076221C">
              <w:t>p24/21-22</w:t>
            </w:r>
          </w:p>
        </w:tc>
        <w:tc>
          <w:tcPr>
            <w:tcW w:w="1120" w:type="dxa"/>
          </w:tcPr>
          <w:p w14:paraId="415DD0BC" w14:textId="77777777" w:rsidR="00E34178" w:rsidRPr="0076221C" w:rsidRDefault="00E34178" w:rsidP="0076221C"/>
        </w:tc>
        <w:tc>
          <w:tcPr>
            <w:tcW w:w="840" w:type="dxa"/>
          </w:tcPr>
          <w:p w14:paraId="471D94C9" w14:textId="77777777" w:rsidR="00E34178" w:rsidRPr="0076221C" w:rsidRDefault="00E34178" w:rsidP="0076221C"/>
        </w:tc>
      </w:tr>
      <w:tr w:rsidR="00E34178" w:rsidRPr="0076221C" w14:paraId="636F6863" w14:textId="77777777" w:rsidTr="002B0003">
        <w:trPr>
          <w:trHeight w:val="380"/>
        </w:trPr>
        <w:tc>
          <w:tcPr>
            <w:tcW w:w="560" w:type="dxa"/>
          </w:tcPr>
          <w:p w14:paraId="7610D352" w14:textId="77777777" w:rsidR="00E34178" w:rsidRPr="0076221C" w:rsidRDefault="00E34178" w:rsidP="0076221C"/>
        </w:tc>
        <w:tc>
          <w:tcPr>
            <w:tcW w:w="560" w:type="dxa"/>
          </w:tcPr>
          <w:p w14:paraId="7E87DEA1" w14:textId="77777777" w:rsidR="00E34178" w:rsidRPr="0076221C" w:rsidRDefault="003D30E1" w:rsidP="0076221C">
            <w:r w:rsidRPr="0076221C">
              <w:t>2</w:t>
            </w:r>
          </w:p>
        </w:tc>
        <w:tc>
          <w:tcPr>
            <w:tcW w:w="3780" w:type="dxa"/>
          </w:tcPr>
          <w:p w14:paraId="3D74D1C8" w14:textId="77777777" w:rsidR="00E34178" w:rsidRPr="0076221C" w:rsidRDefault="003D30E1" w:rsidP="0076221C">
            <w:r w:rsidRPr="0076221C">
              <w:t xml:space="preserve">Salg og abonnement m.m. </w:t>
            </w:r>
          </w:p>
        </w:tc>
        <w:tc>
          <w:tcPr>
            <w:tcW w:w="1520" w:type="dxa"/>
          </w:tcPr>
          <w:p w14:paraId="45A0B2E8" w14:textId="77777777" w:rsidR="00E34178" w:rsidRPr="0076221C" w:rsidRDefault="003D30E1" w:rsidP="0076221C">
            <w:r w:rsidRPr="0076221C">
              <w:t>-16 800 000</w:t>
            </w:r>
          </w:p>
        </w:tc>
        <w:tc>
          <w:tcPr>
            <w:tcW w:w="1120" w:type="dxa"/>
          </w:tcPr>
          <w:p w14:paraId="40FC5289" w14:textId="77777777" w:rsidR="00E34178" w:rsidRPr="0076221C" w:rsidRDefault="003D30E1" w:rsidP="0076221C">
            <w:r w:rsidRPr="0076221C">
              <w:t>p24/21-22</w:t>
            </w:r>
          </w:p>
        </w:tc>
        <w:tc>
          <w:tcPr>
            <w:tcW w:w="1120" w:type="dxa"/>
          </w:tcPr>
          <w:p w14:paraId="2AF72CF5" w14:textId="77777777" w:rsidR="00E34178" w:rsidRPr="0076221C" w:rsidRDefault="00E34178" w:rsidP="0076221C"/>
        </w:tc>
        <w:tc>
          <w:tcPr>
            <w:tcW w:w="840" w:type="dxa"/>
          </w:tcPr>
          <w:p w14:paraId="67848F04" w14:textId="77777777" w:rsidR="00E34178" w:rsidRPr="0076221C" w:rsidRDefault="00E34178" w:rsidP="0076221C"/>
        </w:tc>
      </w:tr>
      <w:tr w:rsidR="00E34178" w:rsidRPr="0076221C" w14:paraId="47F1D422" w14:textId="77777777" w:rsidTr="002B0003">
        <w:trPr>
          <w:trHeight w:val="380"/>
        </w:trPr>
        <w:tc>
          <w:tcPr>
            <w:tcW w:w="560" w:type="dxa"/>
          </w:tcPr>
          <w:p w14:paraId="4404994C" w14:textId="77777777" w:rsidR="00E34178" w:rsidRPr="0076221C" w:rsidRDefault="003D30E1" w:rsidP="0076221C">
            <w:r w:rsidRPr="0076221C">
              <w:t>3605</w:t>
            </w:r>
          </w:p>
        </w:tc>
        <w:tc>
          <w:tcPr>
            <w:tcW w:w="560" w:type="dxa"/>
          </w:tcPr>
          <w:p w14:paraId="7F79D1B2" w14:textId="77777777" w:rsidR="00E34178" w:rsidRPr="0076221C" w:rsidRDefault="00E34178" w:rsidP="0076221C"/>
        </w:tc>
        <w:tc>
          <w:tcPr>
            <w:tcW w:w="3780" w:type="dxa"/>
          </w:tcPr>
          <w:p w14:paraId="7F6E98BD" w14:textId="77777777" w:rsidR="00E34178" w:rsidRPr="0076221C" w:rsidRDefault="003D30E1" w:rsidP="0076221C">
            <w:r w:rsidRPr="0076221C">
              <w:t>Arbeids- og velferdsetaten:</w:t>
            </w:r>
          </w:p>
        </w:tc>
        <w:tc>
          <w:tcPr>
            <w:tcW w:w="1520" w:type="dxa"/>
          </w:tcPr>
          <w:p w14:paraId="50E68D42" w14:textId="77777777" w:rsidR="00E34178" w:rsidRPr="0076221C" w:rsidRDefault="00E34178" w:rsidP="0076221C"/>
        </w:tc>
        <w:tc>
          <w:tcPr>
            <w:tcW w:w="1120" w:type="dxa"/>
          </w:tcPr>
          <w:p w14:paraId="37C60DE5" w14:textId="77777777" w:rsidR="00E34178" w:rsidRPr="0076221C" w:rsidRDefault="00E34178" w:rsidP="0076221C"/>
        </w:tc>
        <w:tc>
          <w:tcPr>
            <w:tcW w:w="1120" w:type="dxa"/>
          </w:tcPr>
          <w:p w14:paraId="440FD9C4" w14:textId="77777777" w:rsidR="00E34178" w:rsidRPr="0076221C" w:rsidRDefault="00E34178" w:rsidP="0076221C"/>
        </w:tc>
        <w:tc>
          <w:tcPr>
            <w:tcW w:w="840" w:type="dxa"/>
          </w:tcPr>
          <w:p w14:paraId="2F220A4C" w14:textId="77777777" w:rsidR="00E34178" w:rsidRPr="0076221C" w:rsidRDefault="00E34178" w:rsidP="0076221C"/>
        </w:tc>
      </w:tr>
      <w:tr w:rsidR="00E34178" w:rsidRPr="0076221C" w14:paraId="7EE68804" w14:textId="77777777" w:rsidTr="002B0003">
        <w:trPr>
          <w:trHeight w:val="380"/>
        </w:trPr>
        <w:tc>
          <w:tcPr>
            <w:tcW w:w="560" w:type="dxa"/>
          </w:tcPr>
          <w:p w14:paraId="236403FB" w14:textId="77777777" w:rsidR="00E34178" w:rsidRPr="0076221C" w:rsidRDefault="00E34178" w:rsidP="0076221C"/>
        </w:tc>
        <w:tc>
          <w:tcPr>
            <w:tcW w:w="560" w:type="dxa"/>
          </w:tcPr>
          <w:p w14:paraId="4EF96FAD" w14:textId="77777777" w:rsidR="00E34178" w:rsidRPr="0076221C" w:rsidRDefault="003D30E1" w:rsidP="0076221C">
            <w:r w:rsidRPr="0076221C">
              <w:t>4</w:t>
            </w:r>
          </w:p>
        </w:tc>
        <w:tc>
          <w:tcPr>
            <w:tcW w:w="3780" w:type="dxa"/>
          </w:tcPr>
          <w:p w14:paraId="523E223A" w14:textId="77777777" w:rsidR="00E34178" w:rsidRPr="0076221C" w:rsidRDefault="003D30E1" w:rsidP="0076221C">
            <w:r w:rsidRPr="0076221C">
              <w:t xml:space="preserve">Tolketjenester </w:t>
            </w:r>
          </w:p>
        </w:tc>
        <w:tc>
          <w:tcPr>
            <w:tcW w:w="1520" w:type="dxa"/>
          </w:tcPr>
          <w:p w14:paraId="34B3F7DE" w14:textId="77777777" w:rsidR="00E34178" w:rsidRPr="0076221C" w:rsidRDefault="003D30E1" w:rsidP="0076221C">
            <w:r w:rsidRPr="0076221C">
              <w:t>-2 100 000</w:t>
            </w:r>
          </w:p>
        </w:tc>
        <w:tc>
          <w:tcPr>
            <w:tcW w:w="1120" w:type="dxa"/>
          </w:tcPr>
          <w:p w14:paraId="7738CF98" w14:textId="77777777" w:rsidR="00E34178" w:rsidRPr="0076221C" w:rsidRDefault="003D30E1" w:rsidP="0076221C">
            <w:r w:rsidRPr="0076221C">
              <w:t>p17/21-22</w:t>
            </w:r>
          </w:p>
        </w:tc>
        <w:tc>
          <w:tcPr>
            <w:tcW w:w="1120" w:type="dxa"/>
          </w:tcPr>
          <w:p w14:paraId="5980F327" w14:textId="77777777" w:rsidR="00E34178" w:rsidRPr="0076221C" w:rsidRDefault="00E34178" w:rsidP="0076221C"/>
        </w:tc>
        <w:tc>
          <w:tcPr>
            <w:tcW w:w="840" w:type="dxa"/>
          </w:tcPr>
          <w:p w14:paraId="42FCFF9A" w14:textId="77777777" w:rsidR="00E34178" w:rsidRPr="0076221C" w:rsidRDefault="00E34178" w:rsidP="0076221C"/>
        </w:tc>
      </w:tr>
      <w:tr w:rsidR="00E34178" w:rsidRPr="0076221C" w14:paraId="1522274B" w14:textId="77777777" w:rsidTr="002B0003">
        <w:trPr>
          <w:trHeight w:val="380"/>
        </w:trPr>
        <w:tc>
          <w:tcPr>
            <w:tcW w:w="560" w:type="dxa"/>
          </w:tcPr>
          <w:p w14:paraId="6CFCEFD2" w14:textId="77777777" w:rsidR="00E34178" w:rsidRPr="0076221C" w:rsidRDefault="00E34178" w:rsidP="0076221C"/>
        </w:tc>
        <w:tc>
          <w:tcPr>
            <w:tcW w:w="560" w:type="dxa"/>
          </w:tcPr>
          <w:p w14:paraId="3E893A8F" w14:textId="77777777" w:rsidR="00E34178" w:rsidRPr="0076221C" w:rsidRDefault="003D30E1" w:rsidP="0076221C">
            <w:r w:rsidRPr="0076221C">
              <w:t>5</w:t>
            </w:r>
          </w:p>
        </w:tc>
        <w:tc>
          <w:tcPr>
            <w:tcW w:w="3780" w:type="dxa"/>
          </w:tcPr>
          <w:p w14:paraId="31984FC0" w14:textId="77777777" w:rsidR="00E34178" w:rsidRPr="0076221C" w:rsidRDefault="003D30E1" w:rsidP="0076221C">
            <w:r w:rsidRPr="0076221C">
              <w:t xml:space="preserve">Oppdragsinntekter mv. </w:t>
            </w:r>
          </w:p>
        </w:tc>
        <w:tc>
          <w:tcPr>
            <w:tcW w:w="1520" w:type="dxa"/>
          </w:tcPr>
          <w:p w14:paraId="3B383D63" w14:textId="77777777" w:rsidR="00E34178" w:rsidRPr="0076221C" w:rsidRDefault="003D30E1" w:rsidP="0076221C">
            <w:r w:rsidRPr="0076221C">
              <w:t>-9 400 000</w:t>
            </w:r>
          </w:p>
        </w:tc>
        <w:tc>
          <w:tcPr>
            <w:tcW w:w="1120" w:type="dxa"/>
          </w:tcPr>
          <w:p w14:paraId="7797C120" w14:textId="77777777" w:rsidR="00E34178" w:rsidRPr="0076221C" w:rsidRDefault="003D30E1" w:rsidP="0076221C">
            <w:r w:rsidRPr="0076221C">
              <w:t>p195/20-21</w:t>
            </w:r>
          </w:p>
        </w:tc>
        <w:tc>
          <w:tcPr>
            <w:tcW w:w="1120" w:type="dxa"/>
          </w:tcPr>
          <w:p w14:paraId="13D8D161" w14:textId="77777777" w:rsidR="00E34178" w:rsidRPr="0076221C" w:rsidRDefault="003D30E1" w:rsidP="0076221C">
            <w:r w:rsidRPr="0076221C">
              <w:t>i600/20-21</w:t>
            </w:r>
          </w:p>
        </w:tc>
        <w:tc>
          <w:tcPr>
            <w:tcW w:w="840" w:type="dxa"/>
          </w:tcPr>
          <w:p w14:paraId="7FE52750" w14:textId="77777777" w:rsidR="00E34178" w:rsidRPr="0076221C" w:rsidRDefault="00E34178" w:rsidP="0076221C"/>
        </w:tc>
      </w:tr>
      <w:tr w:rsidR="00E34178" w:rsidRPr="0076221C" w14:paraId="07A06EF1" w14:textId="77777777" w:rsidTr="002B0003">
        <w:trPr>
          <w:trHeight w:val="380"/>
        </w:trPr>
        <w:tc>
          <w:tcPr>
            <w:tcW w:w="560" w:type="dxa"/>
          </w:tcPr>
          <w:p w14:paraId="5A4A2C34" w14:textId="77777777" w:rsidR="00E34178" w:rsidRPr="0076221C" w:rsidRDefault="00E34178" w:rsidP="0076221C"/>
        </w:tc>
        <w:tc>
          <w:tcPr>
            <w:tcW w:w="560" w:type="dxa"/>
          </w:tcPr>
          <w:p w14:paraId="6A8EBD6D" w14:textId="77777777" w:rsidR="00E34178" w:rsidRPr="0076221C" w:rsidRDefault="003D30E1" w:rsidP="0076221C">
            <w:r w:rsidRPr="0076221C">
              <w:t>6</w:t>
            </w:r>
          </w:p>
        </w:tc>
        <w:tc>
          <w:tcPr>
            <w:tcW w:w="3780" w:type="dxa"/>
          </w:tcPr>
          <w:p w14:paraId="0105E614" w14:textId="77777777" w:rsidR="00E34178" w:rsidRPr="0076221C" w:rsidRDefault="003D30E1" w:rsidP="0076221C">
            <w:r w:rsidRPr="0076221C">
              <w:t xml:space="preserve">Gebyrinntekter for fastsettelse av bidrag </w:t>
            </w:r>
          </w:p>
        </w:tc>
        <w:tc>
          <w:tcPr>
            <w:tcW w:w="1520" w:type="dxa"/>
          </w:tcPr>
          <w:p w14:paraId="5A583AD2" w14:textId="77777777" w:rsidR="00E34178" w:rsidRPr="0076221C" w:rsidRDefault="003D30E1" w:rsidP="0076221C">
            <w:r w:rsidRPr="0076221C">
              <w:t>-2 000 000</w:t>
            </w:r>
          </w:p>
        </w:tc>
        <w:tc>
          <w:tcPr>
            <w:tcW w:w="1120" w:type="dxa"/>
          </w:tcPr>
          <w:p w14:paraId="05D574EB" w14:textId="77777777" w:rsidR="00E34178" w:rsidRPr="0076221C" w:rsidRDefault="003D30E1" w:rsidP="0076221C">
            <w:r w:rsidRPr="0076221C">
              <w:t>p17/21-22</w:t>
            </w:r>
          </w:p>
        </w:tc>
        <w:tc>
          <w:tcPr>
            <w:tcW w:w="1120" w:type="dxa"/>
          </w:tcPr>
          <w:p w14:paraId="68F30627" w14:textId="77777777" w:rsidR="00E34178" w:rsidRPr="0076221C" w:rsidRDefault="00E34178" w:rsidP="0076221C"/>
        </w:tc>
        <w:tc>
          <w:tcPr>
            <w:tcW w:w="840" w:type="dxa"/>
          </w:tcPr>
          <w:p w14:paraId="4E3FFB81" w14:textId="77777777" w:rsidR="00E34178" w:rsidRPr="0076221C" w:rsidRDefault="00E34178" w:rsidP="0076221C"/>
        </w:tc>
      </w:tr>
      <w:tr w:rsidR="00E34178" w:rsidRPr="0076221C" w14:paraId="1517C57D" w14:textId="77777777" w:rsidTr="002B0003">
        <w:trPr>
          <w:trHeight w:val="380"/>
        </w:trPr>
        <w:tc>
          <w:tcPr>
            <w:tcW w:w="560" w:type="dxa"/>
          </w:tcPr>
          <w:p w14:paraId="30CCB652" w14:textId="77777777" w:rsidR="00E34178" w:rsidRPr="0076221C" w:rsidRDefault="003D30E1" w:rsidP="0076221C">
            <w:r w:rsidRPr="0076221C">
              <w:t>3614</w:t>
            </w:r>
          </w:p>
        </w:tc>
        <w:tc>
          <w:tcPr>
            <w:tcW w:w="560" w:type="dxa"/>
          </w:tcPr>
          <w:p w14:paraId="387B260E" w14:textId="77777777" w:rsidR="00E34178" w:rsidRPr="0076221C" w:rsidRDefault="00E34178" w:rsidP="0076221C"/>
        </w:tc>
        <w:tc>
          <w:tcPr>
            <w:tcW w:w="5300" w:type="dxa"/>
            <w:gridSpan w:val="2"/>
          </w:tcPr>
          <w:p w14:paraId="676FBEC0" w14:textId="77777777" w:rsidR="00E34178" w:rsidRPr="0076221C" w:rsidRDefault="003D30E1" w:rsidP="0076221C">
            <w:r w:rsidRPr="0076221C">
              <w:t>Boliglånsordningen i Statens pensjonskasse:</w:t>
            </w:r>
          </w:p>
        </w:tc>
        <w:tc>
          <w:tcPr>
            <w:tcW w:w="1120" w:type="dxa"/>
          </w:tcPr>
          <w:p w14:paraId="44F5B985" w14:textId="77777777" w:rsidR="00E34178" w:rsidRPr="0076221C" w:rsidRDefault="00E34178" w:rsidP="0076221C"/>
        </w:tc>
        <w:tc>
          <w:tcPr>
            <w:tcW w:w="1120" w:type="dxa"/>
          </w:tcPr>
          <w:p w14:paraId="21DB0121" w14:textId="77777777" w:rsidR="00E34178" w:rsidRPr="0076221C" w:rsidRDefault="00E34178" w:rsidP="0076221C"/>
        </w:tc>
        <w:tc>
          <w:tcPr>
            <w:tcW w:w="840" w:type="dxa"/>
          </w:tcPr>
          <w:p w14:paraId="69C71259" w14:textId="77777777" w:rsidR="00E34178" w:rsidRPr="0076221C" w:rsidRDefault="00E34178" w:rsidP="0076221C"/>
        </w:tc>
      </w:tr>
      <w:tr w:rsidR="00E34178" w:rsidRPr="0076221C" w14:paraId="23238592" w14:textId="77777777" w:rsidTr="002B0003">
        <w:trPr>
          <w:trHeight w:val="380"/>
        </w:trPr>
        <w:tc>
          <w:tcPr>
            <w:tcW w:w="560" w:type="dxa"/>
          </w:tcPr>
          <w:p w14:paraId="4C000821" w14:textId="77777777" w:rsidR="00E34178" w:rsidRPr="0076221C" w:rsidRDefault="00E34178" w:rsidP="0076221C"/>
        </w:tc>
        <w:tc>
          <w:tcPr>
            <w:tcW w:w="560" w:type="dxa"/>
          </w:tcPr>
          <w:p w14:paraId="3844AAE9" w14:textId="77777777" w:rsidR="00E34178" w:rsidRPr="0076221C" w:rsidRDefault="003D30E1" w:rsidP="0076221C">
            <w:r w:rsidRPr="0076221C">
              <w:t>1</w:t>
            </w:r>
          </w:p>
        </w:tc>
        <w:tc>
          <w:tcPr>
            <w:tcW w:w="3780" w:type="dxa"/>
          </w:tcPr>
          <w:p w14:paraId="3D5D8D14" w14:textId="77777777" w:rsidR="00E34178" w:rsidRPr="0076221C" w:rsidRDefault="003D30E1" w:rsidP="0076221C">
            <w:r w:rsidRPr="0076221C">
              <w:t xml:space="preserve">Gebyrinntekter, lån </w:t>
            </w:r>
          </w:p>
        </w:tc>
        <w:tc>
          <w:tcPr>
            <w:tcW w:w="1520" w:type="dxa"/>
          </w:tcPr>
          <w:p w14:paraId="48FA0956" w14:textId="77777777" w:rsidR="00E34178" w:rsidRPr="0076221C" w:rsidRDefault="003D30E1" w:rsidP="0076221C">
            <w:r w:rsidRPr="0076221C">
              <w:t>2 000 000</w:t>
            </w:r>
          </w:p>
        </w:tc>
        <w:tc>
          <w:tcPr>
            <w:tcW w:w="1120" w:type="dxa"/>
          </w:tcPr>
          <w:p w14:paraId="3B45169D" w14:textId="77777777" w:rsidR="00E34178" w:rsidRPr="0076221C" w:rsidRDefault="003D30E1" w:rsidP="0076221C">
            <w:r w:rsidRPr="0076221C">
              <w:t>p195/20-21</w:t>
            </w:r>
          </w:p>
        </w:tc>
        <w:tc>
          <w:tcPr>
            <w:tcW w:w="1120" w:type="dxa"/>
          </w:tcPr>
          <w:p w14:paraId="64814DDD" w14:textId="77777777" w:rsidR="00E34178" w:rsidRPr="0076221C" w:rsidRDefault="003D30E1" w:rsidP="0076221C">
            <w:r w:rsidRPr="0076221C">
              <w:t>i600/20-21</w:t>
            </w:r>
          </w:p>
        </w:tc>
        <w:tc>
          <w:tcPr>
            <w:tcW w:w="840" w:type="dxa"/>
          </w:tcPr>
          <w:p w14:paraId="4F950667" w14:textId="77777777" w:rsidR="00E34178" w:rsidRPr="0076221C" w:rsidRDefault="00E34178" w:rsidP="0076221C"/>
        </w:tc>
      </w:tr>
      <w:tr w:rsidR="00E34178" w:rsidRPr="0076221C" w14:paraId="1539E852" w14:textId="77777777" w:rsidTr="002B0003">
        <w:trPr>
          <w:trHeight w:val="380"/>
        </w:trPr>
        <w:tc>
          <w:tcPr>
            <w:tcW w:w="560" w:type="dxa"/>
          </w:tcPr>
          <w:p w14:paraId="24C7F7F3" w14:textId="77777777" w:rsidR="00E34178" w:rsidRPr="0076221C" w:rsidRDefault="00E34178" w:rsidP="0076221C"/>
        </w:tc>
        <w:tc>
          <w:tcPr>
            <w:tcW w:w="560" w:type="dxa"/>
          </w:tcPr>
          <w:p w14:paraId="267FEAD0" w14:textId="77777777" w:rsidR="00E34178" w:rsidRPr="0076221C" w:rsidRDefault="003D30E1" w:rsidP="0076221C">
            <w:r w:rsidRPr="0076221C">
              <w:t>90</w:t>
            </w:r>
          </w:p>
        </w:tc>
        <w:tc>
          <w:tcPr>
            <w:tcW w:w="3780" w:type="dxa"/>
          </w:tcPr>
          <w:p w14:paraId="145FF69F" w14:textId="77777777" w:rsidR="00E34178" w:rsidRPr="0076221C" w:rsidRDefault="003D30E1" w:rsidP="0076221C">
            <w:r w:rsidRPr="0076221C">
              <w:t xml:space="preserve">Tilbakebetaling av lån </w:t>
            </w:r>
          </w:p>
        </w:tc>
        <w:tc>
          <w:tcPr>
            <w:tcW w:w="1520" w:type="dxa"/>
          </w:tcPr>
          <w:p w14:paraId="4084E90F" w14:textId="77777777" w:rsidR="00E34178" w:rsidRPr="0076221C" w:rsidRDefault="003D30E1" w:rsidP="0076221C">
            <w:r w:rsidRPr="0076221C">
              <w:t>-100 000 000</w:t>
            </w:r>
          </w:p>
        </w:tc>
        <w:tc>
          <w:tcPr>
            <w:tcW w:w="1120" w:type="dxa"/>
          </w:tcPr>
          <w:p w14:paraId="45EDC03D" w14:textId="77777777" w:rsidR="00E34178" w:rsidRPr="0076221C" w:rsidRDefault="003D30E1" w:rsidP="0076221C">
            <w:r w:rsidRPr="0076221C">
              <w:t>p195/20-21</w:t>
            </w:r>
          </w:p>
        </w:tc>
        <w:tc>
          <w:tcPr>
            <w:tcW w:w="1120" w:type="dxa"/>
          </w:tcPr>
          <w:p w14:paraId="4CF4AB31" w14:textId="77777777" w:rsidR="00E34178" w:rsidRPr="0076221C" w:rsidRDefault="003D30E1" w:rsidP="0076221C">
            <w:r w:rsidRPr="0076221C">
              <w:t>i600/20-21</w:t>
            </w:r>
          </w:p>
        </w:tc>
        <w:tc>
          <w:tcPr>
            <w:tcW w:w="840" w:type="dxa"/>
          </w:tcPr>
          <w:p w14:paraId="61585822" w14:textId="77777777" w:rsidR="00E34178" w:rsidRPr="0076221C" w:rsidRDefault="00E34178" w:rsidP="0076221C"/>
        </w:tc>
      </w:tr>
      <w:tr w:rsidR="00E34178" w:rsidRPr="0076221C" w14:paraId="249F94C7" w14:textId="77777777" w:rsidTr="002B0003">
        <w:trPr>
          <w:trHeight w:val="380"/>
        </w:trPr>
        <w:tc>
          <w:tcPr>
            <w:tcW w:w="560" w:type="dxa"/>
          </w:tcPr>
          <w:p w14:paraId="69924EB4" w14:textId="77777777" w:rsidR="00E34178" w:rsidRPr="0076221C" w:rsidRDefault="00E34178" w:rsidP="0076221C"/>
        </w:tc>
        <w:tc>
          <w:tcPr>
            <w:tcW w:w="560" w:type="dxa"/>
          </w:tcPr>
          <w:p w14:paraId="2CE24315" w14:textId="77777777" w:rsidR="00E34178" w:rsidRPr="0076221C" w:rsidRDefault="003D30E1" w:rsidP="0076221C">
            <w:r w:rsidRPr="0076221C">
              <w:t>90</w:t>
            </w:r>
          </w:p>
        </w:tc>
        <w:tc>
          <w:tcPr>
            <w:tcW w:w="3780" w:type="dxa"/>
          </w:tcPr>
          <w:p w14:paraId="7F34417C" w14:textId="77777777" w:rsidR="00E34178" w:rsidRPr="0076221C" w:rsidRDefault="003D30E1" w:rsidP="0076221C">
            <w:r w:rsidRPr="0076221C">
              <w:t xml:space="preserve">Tilbakebetaling av lån </w:t>
            </w:r>
          </w:p>
        </w:tc>
        <w:tc>
          <w:tcPr>
            <w:tcW w:w="1520" w:type="dxa"/>
          </w:tcPr>
          <w:p w14:paraId="12C12F7B" w14:textId="77777777" w:rsidR="00E34178" w:rsidRPr="0076221C" w:rsidRDefault="003D30E1" w:rsidP="0076221C">
            <w:r w:rsidRPr="0076221C">
              <w:t>-100 000 000</w:t>
            </w:r>
          </w:p>
        </w:tc>
        <w:tc>
          <w:tcPr>
            <w:tcW w:w="1120" w:type="dxa"/>
          </w:tcPr>
          <w:p w14:paraId="184737DC" w14:textId="77777777" w:rsidR="00E34178" w:rsidRPr="0076221C" w:rsidRDefault="003D30E1" w:rsidP="0076221C">
            <w:r w:rsidRPr="0076221C">
              <w:t>p17/21-22</w:t>
            </w:r>
          </w:p>
        </w:tc>
        <w:tc>
          <w:tcPr>
            <w:tcW w:w="1120" w:type="dxa"/>
          </w:tcPr>
          <w:p w14:paraId="7F36B2E8" w14:textId="77777777" w:rsidR="00E34178" w:rsidRPr="0076221C" w:rsidRDefault="00E34178" w:rsidP="0076221C"/>
        </w:tc>
        <w:tc>
          <w:tcPr>
            <w:tcW w:w="840" w:type="dxa"/>
          </w:tcPr>
          <w:p w14:paraId="707A7320" w14:textId="77777777" w:rsidR="00E34178" w:rsidRPr="0076221C" w:rsidRDefault="00E34178" w:rsidP="0076221C"/>
        </w:tc>
      </w:tr>
      <w:tr w:rsidR="00E34178" w:rsidRPr="0076221C" w14:paraId="1D1A5F92" w14:textId="77777777" w:rsidTr="002B0003">
        <w:trPr>
          <w:trHeight w:val="380"/>
        </w:trPr>
        <w:tc>
          <w:tcPr>
            <w:tcW w:w="560" w:type="dxa"/>
          </w:tcPr>
          <w:p w14:paraId="191B5D67" w14:textId="77777777" w:rsidR="00E34178" w:rsidRPr="0076221C" w:rsidRDefault="003D30E1" w:rsidP="0076221C">
            <w:r w:rsidRPr="0076221C">
              <w:t>3616</w:t>
            </w:r>
          </w:p>
        </w:tc>
        <w:tc>
          <w:tcPr>
            <w:tcW w:w="560" w:type="dxa"/>
          </w:tcPr>
          <w:p w14:paraId="49DAFA5B" w14:textId="77777777" w:rsidR="00E34178" w:rsidRPr="0076221C" w:rsidRDefault="00E34178" w:rsidP="0076221C"/>
        </w:tc>
        <w:tc>
          <w:tcPr>
            <w:tcW w:w="3780" w:type="dxa"/>
          </w:tcPr>
          <w:p w14:paraId="70C348E7" w14:textId="77777777" w:rsidR="00E34178" w:rsidRPr="0076221C" w:rsidRDefault="003D30E1" w:rsidP="0076221C">
            <w:r w:rsidRPr="0076221C">
              <w:t>Gruppelivsforsikring:</w:t>
            </w:r>
          </w:p>
        </w:tc>
        <w:tc>
          <w:tcPr>
            <w:tcW w:w="1520" w:type="dxa"/>
          </w:tcPr>
          <w:p w14:paraId="0ED0A993" w14:textId="77777777" w:rsidR="00E34178" w:rsidRPr="0076221C" w:rsidRDefault="00E34178" w:rsidP="0076221C"/>
        </w:tc>
        <w:tc>
          <w:tcPr>
            <w:tcW w:w="1120" w:type="dxa"/>
          </w:tcPr>
          <w:p w14:paraId="7606365B" w14:textId="77777777" w:rsidR="00E34178" w:rsidRPr="0076221C" w:rsidRDefault="00E34178" w:rsidP="0076221C"/>
        </w:tc>
        <w:tc>
          <w:tcPr>
            <w:tcW w:w="1120" w:type="dxa"/>
          </w:tcPr>
          <w:p w14:paraId="6760259C" w14:textId="77777777" w:rsidR="00E34178" w:rsidRPr="0076221C" w:rsidRDefault="00E34178" w:rsidP="0076221C"/>
        </w:tc>
        <w:tc>
          <w:tcPr>
            <w:tcW w:w="840" w:type="dxa"/>
          </w:tcPr>
          <w:p w14:paraId="6E8FC8E1" w14:textId="77777777" w:rsidR="00E34178" w:rsidRPr="0076221C" w:rsidRDefault="00E34178" w:rsidP="0076221C"/>
        </w:tc>
      </w:tr>
      <w:tr w:rsidR="00E34178" w:rsidRPr="0076221C" w14:paraId="10F2B9E4" w14:textId="77777777" w:rsidTr="002B0003">
        <w:trPr>
          <w:trHeight w:val="380"/>
        </w:trPr>
        <w:tc>
          <w:tcPr>
            <w:tcW w:w="560" w:type="dxa"/>
          </w:tcPr>
          <w:p w14:paraId="17D11306" w14:textId="77777777" w:rsidR="00E34178" w:rsidRPr="0076221C" w:rsidRDefault="00E34178" w:rsidP="0076221C"/>
        </w:tc>
        <w:tc>
          <w:tcPr>
            <w:tcW w:w="560" w:type="dxa"/>
          </w:tcPr>
          <w:p w14:paraId="4AD37C62" w14:textId="77777777" w:rsidR="00E34178" w:rsidRPr="0076221C" w:rsidRDefault="003D30E1" w:rsidP="0076221C">
            <w:r w:rsidRPr="0076221C">
              <w:t>1</w:t>
            </w:r>
          </w:p>
        </w:tc>
        <w:tc>
          <w:tcPr>
            <w:tcW w:w="3780" w:type="dxa"/>
          </w:tcPr>
          <w:p w14:paraId="2E57A613" w14:textId="77777777" w:rsidR="00E34178" w:rsidRPr="0076221C" w:rsidRDefault="003D30E1" w:rsidP="0076221C">
            <w:r w:rsidRPr="0076221C">
              <w:t xml:space="preserve">Premieinntekter </w:t>
            </w:r>
          </w:p>
        </w:tc>
        <w:tc>
          <w:tcPr>
            <w:tcW w:w="1520" w:type="dxa"/>
          </w:tcPr>
          <w:p w14:paraId="738B0502" w14:textId="77777777" w:rsidR="00E34178" w:rsidRPr="0076221C" w:rsidRDefault="003D30E1" w:rsidP="0076221C">
            <w:r w:rsidRPr="0076221C">
              <w:t>4 000 000</w:t>
            </w:r>
          </w:p>
        </w:tc>
        <w:tc>
          <w:tcPr>
            <w:tcW w:w="1120" w:type="dxa"/>
          </w:tcPr>
          <w:p w14:paraId="374C2353" w14:textId="77777777" w:rsidR="00E34178" w:rsidRPr="0076221C" w:rsidRDefault="003D30E1" w:rsidP="0076221C">
            <w:r w:rsidRPr="0076221C">
              <w:t>p17/21-22</w:t>
            </w:r>
          </w:p>
        </w:tc>
        <w:tc>
          <w:tcPr>
            <w:tcW w:w="1120" w:type="dxa"/>
          </w:tcPr>
          <w:p w14:paraId="7EF3FBE5" w14:textId="77777777" w:rsidR="00E34178" w:rsidRPr="0076221C" w:rsidRDefault="00E34178" w:rsidP="0076221C"/>
        </w:tc>
        <w:tc>
          <w:tcPr>
            <w:tcW w:w="840" w:type="dxa"/>
          </w:tcPr>
          <w:p w14:paraId="71136ABD" w14:textId="77777777" w:rsidR="00E34178" w:rsidRPr="0076221C" w:rsidRDefault="00E34178" w:rsidP="0076221C"/>
        </w:tc>
      </w:tr>
      <w:tr w:rsidR="00E34178" w:rsidRPr="0076221C" w14:paraId="508BC8C3" w14:textId="77777777" w:rsidTr="002B0003">
        <w:trPr>
          <w:trHeight w:val="380"/>
        </w:trPr>
        <w:tc>
          <w:tcPr>
            <w:tcW w:w="560" w:type="dxa"/>
          </w:tcPr>
          <w:p w14:paraId="4AD22297" w14:textId="77777777" w:rsidR="00E34178" w:rsidRPr="0076221C" w:rsidRDefault="003D30E1" w:rsidP="0076221C">
            <w:r w:rsidRPr="0076221C">
              <w:t>3635</w:t>
            </w:r>
          </w:p>
        </w:tc>
        <w:tc>
          <w:tcPr>
            <w:tcW w:w="560" w:type="dxa"/>
          </w:tcPr>
          <w:p w14:paraId="7A85CE9F" w14:textId="77777777" w:rsidR="00E34178" w:rsidRPr="0076221C" w:rsidRDefault="00E34178" w:rsidP="0076221C"/>
        </w:tc>
        <w:tc>
          <w:tcPr>
            <w:tcW w:w="3780" w:type="dxa"/>
          </w:tcPr>
          <w:p w14:paraId="7A54ACCF" w14:textId="77777777" w:rsidR="00E34178" w:rsidRPr="0076221C" w:rsidRDefault="003D30E1" w:rsidP="0076221C">
            <w:r w:rsidRPr="0076221C">
              <w:t>Ventelønn mv.:</w:t>
            </w:r>
          </w:p>
        </w:tc>
        <w:tc>
          <w:tcPr>
            <w:tcW w:w="1520" w:type="dxa"/>
          </w:tcPr>
          <w:p w14:paraId="1D767591" w14:textId="77777777" w:rsidR="00E34178" w:rsidRPr="0076221C" w:rsidRDefault="00E34178" w:rsidP="0076221C"/>
        </w:tc>
        <w:tc>
          <w:tcPr>
            <w:tcW w:w="1120" w:type="dxa"/>
          </w:tcPr>
          <w:p w14:paraId="6488F299" w14:textId="77777777" w:rsidR="00E34178" w:rsidRPr="0076221C" w:rsidRDefault="00E34178" w:rsidP="0076221C"/>
        </w:tc>
        <w:tc>
          <w:tcPr>
            <w:tcW w:w="1120" w:type="dxa"/>
          </w:tcPr>
          <w:p w14:paraId="74CFB6E3" w14:textId="77777777" w:rsidR="00E34178" w:rsidRPr="0076221C" w:rsidRDefault="00E34178" w:rsidP="0076221C"/>
        </w:tc>
        <w:tc>
          <w:tcPr>
            <w:tcW w:w="840" w:type="dxa"/>
          </w:tcPr>
          <w:p w14:paraId="5FA82477" w14:textId="77777777" w:rsidR="00E34178" w:rsidRPr="0076221C" w:rsidRDefault="00E34178" w:rsidP="0076221C"/>
        </w:tc>
      </w:tr>
      <w:tr w:rsidR="00E34178" w:rsidRPr="0076221C" w14:paraId="3D5DDB61" w14:textId="77777777" w:rsidTr="002B0003">
        <w:trPr>
          <w:trHeight w:val="380"/>
        </w:trPr>
        <w:tc>
          <w:tcPr>
            <w:tcW w:w="560" w:type="dxa"/>
          </w:tcPr>
          <w:p w14:paraId="1DA1D162" w14:textId="77777777" w:rsidR="00E34178" w:rsidRPr="0076221C" w:rsidRDefault="00E34178" w:rsidP="0076221C"/>
        </w:tc>
        <w:tc>
          <w:tcPr>
            <w:tcW w:w="560" w:type="dxa"/>
          </w:tcPr>
          <w:p w14:paraId="63EA6FB2" w14:textId="77777777" w:rsidR="00E34178" w:rsidRPr="0076221C" w:rsidRDefault="003D30E1" w:rsidP="0076221C">
            <w:r w:rsidRPr="0076221C">
              <w:t>1</w:t>
            </w:r>
          </w:p>
        </w:tc>
        <w:tc>
          <w:tcPr>
            <w:tcW w:w="3780" w:type="dxa"/>
          </w:tcPr>
          <w:p w14:paraId="33CBEA5D" w14:textId="77777777" w:rsidR="00E34178" w:rsidRPr="0076221C" w:rsidRDefault="003D30E1" w:rsidP="0076221C">
            <w:r w:rsidRPr="0076221C">
              <w:t xml:space="preserve">Refusjon statlig virksomhet mv. </w:t>
            </w:r>
          </w:p>
        </w:tc>
        <w:tc>
          <w:tcPr>
            <w:tcW w:w="1520" w:type="dxa"/>
          </w:tcPr>
          <w:p w14:paraId="30EABE70" w14:textId="77777777" w:rsidR="00E34178" w:rsidRPr="0076221C" w:rsidRDefault="003D30E1" w:rsidP="0076221C">
            <w:r w:rsidRPr="0076221C">
              <w:t>100 000</w:t>
            </w:r>
          </w:p>
        </w:tc>
        <w:tc>
          <w:tcPr>
            <w:tcW w:w="1120" w:type="dxa"/>
          </w:tcPr>
          <w:p w14:paraId="3898A18F" w14:textId="77777777" w:rsidR="00E34178" w:rsidRPr="0076221C" w:rsidRDefault="003D30E1" w:rsidP="0076221C">
            <w:r w:rsidRPr="0076221C">
              <w:t>p195/20-21</w:t>
            </w:r>
          </w:p>
        </w:tc>
        <w:tc>
          <w:tcPr>
            <w:tcW w:w="1120" w:type="dxa"/>
          </w:tcPr>
          <w:p w14:paraId="527AC0BE" w14:textId="77777777" w:rsidR="00E34178" w:rsidRPr="0076221C" w:rsidRDefault="003D30E1" w:rsidP="0076221C">
            <w:r w:rsidRPr="0076221C">
              <w:t>i600/20-21</w:t>
            </w:r>
          </w:p>
        </w:tc>
        <w:tc>
          <w:tcPr>
            <w:tcW w:w="840" w:type="dxa"/>
          </w:tcPr>
          <w:p w14:paraId="4A41120A" w14:textId="77777777" w:rsidR="00E34178" w:rsidRPr="0076221C" w:rsidRDefault="00E34178" w:rsidP="0076221C"/>
        </w:tc>
      </w:tr>
      <w:tr w:rsidR="00E34178" w:rsidRPr="0076221C" w14:paraId="32E4F95C" w14:textId="77777777" w:rsidTr="002B0003">
        <w:trPr>
          <w:trHeight w:val="380"/>
        </w:trPr>
        <w:tc>
          <w:tcPr>
            <w:tcW w:w="560" w:type="dxa"/>
          </w:tcPr>
          <w:p w14:paraId="54B5F898" w14:textId="77777777" w:rsidR="00E34178" w:rsidRPr="0076221C" w:rsidRDefault="003D30E1" w:rsidP="0076221C">
            <w:r w:rsidRPr="0076221C">
              <w:t>3640</w:t>
            </w:r>
          </w:p>
        </w:tc>
        <w:tc>
          <w:tcPr>
            <w:tcW w:w="560" w:type="dxa"/>
          </w:tcPr>
          <w:p w14:paraId="640ECFAF" w14:textId="77777777" w:rsidR="00E34178" w:rsidRPr="0076221C" w:rsidRDefault="00E34178" w:rsidP="0076221C"/>
        </w:tc>
        <w:tc>
          <w:tcPr>
            <w:tcW w:w="3780" w:type="dxa"/>
          </w:tcPr>
          <w:p w14:paraId="27425F11" w14:textId="77777777" w:rsidR="00E34178" w:rsidRPr="0076221C" w:rsidRDefault="003D30E1" w:rsidP="0076221C">
            <w:r w:rsidRPr="0076221C">
              <w:t>Arbeidstilsynet:</w:t>
            </w:r>
          </w:p>
        </w:tc>
        <w:tc>
          <w:tcPr>
            <w:tcW w:w="1520" w:type="dxa"/>
          </w:tcPr>
          <w:p w14:paraId="3845D7A2" w14:textId="77777777" w:rsidR="00E34178" w:rsidRPr="0076221C" w:rsidRDefault="00E34178" w:rsidP="0076221C"/>
        </w:tc>
        <w:tc>
          <w:tcPr>
            <w:tcW w:w="1120" w:type="dxa"/>
          </w:tcPr>
          <w:p w14:paraId="6A6E2E20" w14:textId="77777777" w:rsidR="00E34178" w:rsidRPr="0076221C" w:rsidRDefault="00E34178" w:rsidP="0076221C"/>
        </w:tc>
        <w:tc>
          <w:tcPr>
            <w:tcW w:w="1120" w:type="dxa"/>
          </w:tcPr>
          <w:p w14:paraId="1FEC7E62" w14:textId="77777777" w:rsidR="00E34178" w:rsidRPr="0076221C" w:rsidRDefault="00E34178" w:rsidP="0076221C"/>
        </w:tc>
        <w:tc>
          <w:tcPr>
            <w:tcW w:w="840" w:type="dxa"/>
          </w:tcPr>
          <w:p w14:paraId="4EB939A3" w14:textId="77777777" w:rsidR="00E34178" w:rsidRPr="0076221C" w:rsidRDefault="00E34178" w:rsidP="0076221C"/>
        </w:tc>
      </w:tr>
      <w:tr w:rsidR="00E34178" w:rsidRPr="0076221C" w14:paraId="0A86C883" w14:textId="77777777" w:rsidTr="002B0003">
        <w:trPr>
          <w:trHeight w:val="380"/>
        </w:trPr>
        <w:tc>
          <w:tcPr>
            <w:tcW w:w="560" w:type="dxa"/>
          </w:tcPr>
          <w:p w14:paraId="153EFB6B" w14:textId="77777777" w:rsidR="00E34178" w:rsidRPr="0076221C" w:rsidRDefault="00E34178" w:rsidP="0076221C"/>
        </w:tc>
        <w:tc>
          <w:tcPr>
            <w:tcW w:w="560" w:type="dxa"/>
          </w:tcPr>
          <w:p w14:paraId="2C3FE5CE" w14:textId="77777777" w:rsidR="00E34178" w:rsidRPr="0076221C" w:rsidRDefault="003D30E1" w:rsidP="0076221C">
            <w:r w:rsidRPr="0076221C">
              <w:t>9</w:t>
            </w:r>
          </w:p>
        </w:tc>
        <w:tc>
          <w:tcPr>
            <w:tcW w:w="3780" w:type="dxa"/>
          </w:tcPr>
          <w:p w14:paraId="2A5FD093" w14:textId="77777777" w:rsidR="00E34178" w:rsidRPr="0076221C" w:rsidRDefault="003D30E1" w:rsidP="0076221C">
            <w:r w:rsidRPr="0076221C">
              <w:t xml:space="preserve">Overtredelsesgebyr </w:t>
            </w:r>
          </w:p>
        </w:tc>
        <w:tc>
          <w:tcPr>
            <w:tcW w:w="1520" w:type="dxa"/>
          </w:tcPr>
          <w:p w14:paraId="38D16ED8" w14:textId="77777777" w:rsidR="00E34178" w:rsidRPr="0076221C" w:rsidRDefault="003D30E1" w:rsidP="0076221C">
            <w:r w:rsidRPr="0076221C">
              <w:t>2 135 000</w:t>
            </w:r>
          </w:p>
        </w:tc>
        <w:tc>
          <w:tcPr>
            <w:tcW w:w="1120" w:type="dxa"/>
          </w:tcPr>
          <w:p w14:paraId="55962D55" w14:textId="77777777" w:rsidR="00E34178" w:rsidRPr="0076221C" w:rsidRDefault="003D30E1" w:rsidP="0076221C">
            <w:r w:rsidRPr="0076221C">
              <w:t>p17/21-22</w:t>
            </w:r>
          </w:p>
        </w:tc>
        <w:tc>
          <w:tcPr>
            <w:tcW w:w="1120" w:type="dxa"/>
          </w:tcPr>
          <w:p w14:paraId="7D56000D" w14:textId="77777777" w:rsidR="00E34178" w:rsidRPr="0076221C" w:rsidRDefault="00E34178" w:rsidP="0076221C"/>
        </w:tc>
        <w:tc>
          <w:tcPr>
            <w:tcW w:w="840" w:type="dxa"/>
          </w:tcPr>
          <w:p w14:paraId="674CDB52" w14:textId="77777777" w:rsidR="00E34178" w:rsidRPr="0076221C" w:rsidRDefault="00E34178" w:rsidP="0076221C"/>
        </w:tc>
      </w:tr>
      <w:tr w:rsidR="00E34178" w:rsidRPr="0076221C" w14:paraId="5ECE538D" w14:textId="77777777" w:rsidTr="002B0003">
        <w:trPr>
          <w:trHeight w:val="640"/>
        </w:trPr>
        <w:tc>
          <w:tcPr>
            <w:tcW w:w="560" w:type="dxa"/>
          </w:tcPr>
          <w:p w14:paraId="6FC6F665" w14:textId="77777777" w:rsidR="00E34178" w:rsidRPr="0076221C" w:rsidRDefault="00E34178" w:rsidP="0076221C"/>
        </w:tc>
        <w:tc>
          <w:tcPr>
            <w:tcW w:w="560" w:type="dxa"/>
          </w:tcPr>
          <w:p w14:paraId="3EE7725C" w14:textId="77777777" w:rsidR="00E34178" w:rsidRPr="0076221C" w:rsidRDefault="003D30E1" w:rsidP="0076221C">
            <w:r w:rsidRPr="0076221C">
              <w:t>10</w:t>
            </w:r>
          </w:p>
        </w:tc>
        <w:tc>
          <w:tcPr>
            <w:tcW w:w="3780" w:type="dxa"/>
          </w:tcPr>
          <w:p w14:paraId="501AFC07" w14:textId="77777777" w:rsidR="00E34178" w:rsidRPr="0076221C" w:rsidRDefault="003D30E1" w:rsidP="0076221C">
            <w:r w:rsidRPr="0076221C">
              <w:t xml:space="preserve">Gebyr, godkjenningsordning innkvartering mv. </w:t>
            </w:r>
          </w:p>
        </w:tc>
        <w:tc>
          <w:tcPr>
            <w:tcW w:w="1520" w:type="dxa"/>
          </w:tcPr>
          <w:p w14:paraId="364372C2" w14:textId="77777777" w:rsidR="00E34178" w:rsidRPr="0076221C" w:rsidRDefault="003D30E1" w:rsidP="0076221C">
            <w:r w:rsidRPr="0076221C">
              <w:t>-9 000 000</w:t>
            </w:r>
          </w:p>
        </w:tc>
        <w:tc>
          <w:tcPr>
            <w:tcW w:w="1120" w:type="dxa"/>
          </w:tcPr>
          <w:p w14:paraId="54964AA0" w14:textId="77777777" w:rsidR="00E34178" w:rsidRPr="0076221C" w:rsidRDefault="003D30E1" w:rsidP="0076221C">
            <w:r w:rsidRPr="0076221C">
              <w:t>p17/21-22</w:t>
            </w:r>
          </w:p>
        </w:tc>
        <w:tc>
          <w:tcPr>
            <w:tcW w:w="1120" w:type="dxa"/>
          </w:tcPr>
          <w:p w14:paraId="24B9C746" w14:textId="77777777" w:rsidR="00E34178" w:rsidRPr="0076221C" w:rsidRDefault="00E34178" w:rsidP="0076221C"/>
        </w:tc>
        <w:tc>
          <w:tcPr>
            <w:tcW w:w="840" w:type="dxa"/>
          </w:tcPr>
          <w:p w14:paraId="061E9888" w14:textId="77777777" w:rsidR="00E34178" w:rsidRPr="0076221C" w:rsidRDefault="00E34178" w:rsidP="0076221C"/>
        </w:tc>
      </w:tr>
      <w:tr w:rsidR="00E34178" w:rsidRPr="0076221C" w14:paraId="2F8B724E" w14:textId="77777777" w:rsidTr="002B0003">
        <w:trPr>
          <w:trHeight w:val="640"/>
        </w:trPr>
        <w:tc>
          <w:tcPr>
            <w:tcW w:w="560" w:type="dxa"/>
          </w:tcPr>
          <w:p w14:paraId="2C682044" w14:textId="77777777" w:rsidR="00E34178" w:rsidRPr="0076221C" w:rsidRDefault="00E34178" w:rsidP="0076221C"/>
        </w:tc>
        <w:tc>
          <w:tcPr>
            <w:tcW w:w="560" w:type="dxa"/>
          </w:tcPr>
          <w:p w14:paraId="31AA9497" w14:textId="77777777" w:rsidR="00E34178" w:rsidRPr="0076221C" w:rsidRDefault="003D30E1" w:rsidP="0076221C">
            <w:r w:rsidRPr="0076221C">
              <w:t>10</w:t>
            </w:r>
          </w:p>
        </w:tc>
        <w:tc>
          <w:tcPr>
            <w:tcW w:w="3780" w:type="dxa"/>
          </w:tcPr>
          <w:p w14:paraId="78132E0F" w14:textId="77777777" w:rsidR="00E34178" w:rsidRPr="0076221C" w:rsidRDefault="003D30E1" w:rsidP="0076221C">
            <w:r w:rsidRPr="0076221C">
              <w:t xml:space="preserve">Gebyr, godkjenningsordning innkvartering mv. </w:t>
            </w:r>
          </w:p>
        </w:tc>
        <w:tc>
          <w:tcPr>
            <w:tcW w:w="1520" w:type="dxa"/>
          </w:tcPr>
          <w:p w14:paraId="12DAE10D" w14:textId="77777777" w:rsidR="00E34178" w:rsidRPr="0076221C" w:rsidRDefault="003D30E1" w:rsidP="0076221C">
            <w:r w:rsidRPr="0076221C">
              <w:t>20 000 000</w:t>
            </w:r>
          </w:p>
        </w:tc>
        <w:tc>
          <w:tcPr>
            <w:tcW w:w="1120" w:type="dxa"/>
          </w:tcPr>
          <w:p w14:paraId="71F85CE7" w14:textId="77777777" w:rsidR="00E34178" w:rsidRPr="0076221C" w:rsidRDefault="003D30E1" w:rsidP="0076221C">
            <w:r w:rsidRPr="0076221C">
              <w:t>p93/20-21</w:t>
            </w:r>
          </w:p>
        </w:tc>
        <w:tc>
          <w:tcPr>
            <w:tcW w:w="1120" w:type="dxa"/>
          </w:tcPr>
          <w:p w14:paraId="6010F810" w14:textId="77777777" w:rsidR="00E34178" w:rsidRPr="0076221C" w:rsidRDefault="003D30E1" w:rsidP="0076221C">
            <w:r w:rsidRPr="0076221C">
              <w:t>i327/20-21</w:t>
            </w:r>
          </w:p>
        </w:tc>
        <w:tc>
          <w:tcPr>
            <w:tcW w:w="840" w:type="dxa"/>
          </w:tcPr>
          <w:p w14:paraId="06095841" w14:textId="77777777" w:rsidR="00E34178" w:rsidRPr="0076221C" w:rsidRDefault="00E34178" w:rsidP="0076221C"/>
        </w:tc>
      </w:tr>
      <w:tr w:rsidR="00E34178" w:rsidRPr="0076221C" w14:paraId="05F1D499" w14:textId="77777777" w:rsidTr="002B0003">
        <w:trPr>
          <w:trHeight w:val="380"/>
        </w:trPr>
        <w:tc>
          <w:tcPr>
            <w:tcW w:w="560" w:type="dxa"/>
          </w:tcPr>
          <w:p w14:paraId="13ACF920" w14:textId="77777777" w:rsidR="00E34178" w:rsidRPr="0076221C" w:rsidRDefault="003D30E1" w:rsidP="0076221C">
            <w:r w:rsidRPr="0076221C">
              <w:t>3642</w:t>
            </w:r>
          </w:p>
        </w:tc>
        <w:tc>
          <w:tcPr>
            <w:tcW w:w="560" w:type="dxa"/>
          </w:tcPr>
          <w:p w14:paraId="6DDDEB7B" w14:textId="77777777" w:rsidR="00E34178" w:rsidRPr="0076221C" w:rsidRDefault="00E34178" w:rsidP="0076221C"/>
        </w:tc>
        <w:tc>
          <w:tcPr>
            <w:tcW w:w="3780" w:type="dxa"/>
          </w:tcPr>
          <w:p w14:paraId="759FC9FD" w14:textId="77777777" w:rsidR="00E34178" w:rsidRPr="0076221C" w:rsidRDefault="003D30E1" w:rsidP="0076221C">
            <w:r w:rsidRPr="0076221C">
              <w:t>Petroleumstilsynet:</w:t>
            </w:r>
          </w:p>
        </w:tc>
        <w:tc>
          <w:tcPr>
            <w:tcW w:w="1520" w:type="dxa"/>
          </w:tcPr>
          <w:p w14:paraId="0E14D5F1" w14:textId="77777777" w:rsidR="00E34178" w:rsidRPr="0076221C" w:rsidRDefault="00E34178" w:rsidP="0076221C"/>
        </w:tc>
        <w:tc>
          <w:tcPr>
            <w:tcW w:w="1120" w:type="dxa"/>
          </w:tcPr>
          <w:p w14:paraId="506028BC" w14:textId="77777777" w:rsidR="00E34178" w:rsidRPr="0076221C" w:rsidRDefault="00E34178" w:rsidP="0076221C"/>
        </w:tc>
        <w:tc>
          <w:tcPr>
            <w:tcW w:w="1120" w:type="dxa"/>
          </w:tcPr>
          <w:p w14:paraId="14079841" w14:textId="77777777" w:rsidR="00E34178" w:rsidRPr="0076221C" w:rsidRDefault="00E34178" w:rsidP="0076221C"/>
        </w:tc>
        <w:tc>
          <w:tcPr>
            <w:tcW w:w="840" w:type="dxa"/>
          </w:tcPr>
          <w:p w14:paraId="0268B4EF" w14:textId="77777777" w:rsidR="00E34178" w:rsidRPr="0076221C" w:rsidRDefault="00E34178" w:rsidP="0076221C"/>
        </w:tc>
      </w:tr>
      <w:tr w:rsidR="00E34178" w:rsidRPr="0076221C" w14:paraId="490EEFD9" w14:textId="77777777" w:rsidTr="002B0003">
        <w:trPr>
          <w:trHeight w:val="380"/>
        </w:trPr>
        <w:tc>
          <w:tcPr>
            <w:tcW w:w="560" w:type="dxa"/>
          </w:tcPr>
          <w:p w14:paraId="2975A5A9" w14:textId="77777777" w:rsidR="00E34178" w:rsidRPr="0076221C" w:rsidRDefault="00E34178" w:rsidP="0076221C"/>
        </w:tc>
        <w:tc>
          <w:tcPr>
            <w:tcW w:w="560" w:type="dxa"/>
          </w:tcPr>
          <w:p w14:paraId="21611815" w14:textId="77777777" w:rsidR="00E34178" w:rsidRPr="0076221C" w:rsidRDefault="003D30E1" w:rsidP="0076221C">
            <w:r w:rsidRPr="0076221C">
              <w:t>2</w:t>
            </w:r>
          </w:p>
        </w:tc>
        <w:tc>
          <w:tcPr>
            <w:tcW w:w="3780" w:type="dxa"/>
          </w:tcPr>
          <w:p w14:paraId="24E5A41A" w14:textId="77777777" w:rsidR="00E34178" w:rsidRPr="0076221C" w:rsidRDefault="003D30E1" w:rsidP="0076221C">
            <w:r w:rsidRPr="0076221C">
              <w:t xml:space="preserve">Oppdrags- og samarbeidsvirksomhet </w:t>
            </w:r>
          </w:p>
        </w:tc>
        <w:tc>
          <w:tcPr>
            <w:tcW w:w="1520" w:type="dxa"/>
          </w:tcPr>
          <w:p w14:paraId="18D539B3" w14:textId="77777777" w:rsidR="00E34178" w:rsidRPr="0076221C" w:rsidRDefault="003D30E1" w:rsidP="0076221C">
            <w:r w:rsidRPr="0076221C">
              <w:t>-3 254 000</w:t>
            </w:r>
          </w:p>
        </w:tc>
        <w:tc>
          <w:tcPr>
            <w:tcW w:w="1120" w:type="dxa"/>
          </w:tcPr>
          <w:p w14:paraId="4713455B" w14:textId="77777777" w:rsidR="00E34178" w:rsidRPr="0076221C" w:rsidRDefault="003D30E1" w:rsidP="0076221C">
            <w:r w:rsidRPr="0076221C">
              <w:t>p17/21-22</w:t>
            </w:r>
          </w:p>
        </w:tc>
        <w:tc>
          <w:tcPr>
            <w:tcW w:w="1120" w:type="dxa"/>
          </w:tcPr>
          <w:p w14:paraId="49589487" w14:textId="77777777" w:rsidR="00E34178" w:rsidRPr="0076221C" w:rsidRDefault="00E34178" w:rsidP="0076221C"/>
        </w:tc>
        <w:tc>
          <w:tcPr>
            <w:tcW w:w="840" w:type="dxa"/>
          </w:tcPr>
          <w:p w14:paraId="6646E6BE" w14:textId="77777777" w:rsidR="00E34178" w:rsidRPr="0076221C" w:rsidRDefault="00E34178" w:rsidP="0076221C"/>
        </w:tc>
      </w:tr>
      <w:tr w:rsidR="00E34178" w:rsidRPr="0076221C" w14:paraId="668C0EEC" w14:textId="77777777" w:rsidTr="002B0003">
        <w:trPr>
          <w:trHeight w:val="380"/>
        </w:trPr>
        <w:tc>
          <w:tcPr>
            <w:tcW w:w="560" w:type="dxa"/>
          </w:tcPr>
          <w:p w14:paraId="5D143617" w14:textId="77777777" w:rsidR="00E34178" w:rsidRPr="0076221C" w:rsidRDefault="00E34178" w:rsidP="0076221C"/>
        </w:tc>
        <w:tc>
          <w:tcPr>
            <w:tcW w:w="560" w:type="dxa"/>
          </w:tcPr>
          <w:p w14:paraId="6B6BFD86" w14:textId="77777777" w:rsidR="00E34178" w:rsidRPr="0076221C" w:rsidRDefault="003D30E1" w:rsidP="0076221C">
            <w:r w:rsidRPr="0076221C">
              <w:t>3</w:t>
            </w:r>
          </w:p>
        </w:tc>
        <w:tc>
          <w:tcPr>
            <w:tcW w:w="3780" w:type="dxa"/>
          </w:tcPr>
          <w:p w14:paraId="28E9F079" w14:textId="77777777" w:rsidR="00E34178" w:rsidRPr="0076221C" w:rsidRDefault="003D30E1" w:rsidP="0076221C">
            <w:r w:rsidRPr="0076221C">
              <w:t xml:space="preserve">Gebyr tilsyn </w:t>
            </w:r>
          </w:p>
        </w:tc>
        <w:tc>
          <w:tcPr>
            <w:tcW w:w="1520" w:type="dxa"/>
          </w:tcPr>
          <w:p w14:paraId="31BB0FED" w14:textId="77777777" w:rsidR="00E34178" w:rsidRPr="0076221C" w:rsidRDefault="003D30E1" w:rsidP="0076221C">
            <w:r w:rsidRPr="0076221C">
              <w:t>8 219 000</w:t>
            </w:r>
          </w:p>
        </w:tc>
        <w:tc>
          <w:tcPr>
            <w:tcW w:w="1120" w:type="dxa"/>
          </w:tcPr>
          <w:p w14:paraId="705EB2E3" w14:textId="77777777" w:rsidR="00E34178" w:rsidRPr="0076221C" w:rsidRDefault="003D30E1" w:rsidP="0076221C">
            <w:r w:rsidRPr="0076221C">
              <w:t>p17/21-22</w:t>
            </w:r>
          </w:p>
        </w:tc>
        <w:tc>
          <w:tcPr>
            <w:tcW w:w="1120" w:type="dxa"/>
          </w:tcPr>
          <w:p w14:paraId="7C01ACB7" w14:textId="77777777" w:rsidR="00E34178" w:rsidRPr="0076221C" w:rsidRDefault="00E34178" w:rsidP="0076221C"/>
        </w:tc>
        <w:tc>
          <w:tcPr>
            <w:tcW w:w="840" w:type="dxa"/>
          </w:tcPr>
          <w:p w14:paraId="674BEB3A" w14:textId="77777777" w:rsidR="00E34178" w:rsidRPr="0076221C" w:rsidRDefault="00E34178" w:rsidP="0076221C"/>
        </w:tc>
      </w:tr>
      <w:tr w:rsidR="00E34178" w:rsidRPr="0076221C" w14:paraId="6874803A" w14:textId="77777777" w:rsidTr="002B0003">
        <w:trPr>
          <w:trHeight w:val="380"/>
        </w:trPr>
        <w:tc>
          <w:tcPr>
            <w:tcW w:w="560" w:type="dxa"/>
          </w:tcPr>
          <w:p w14:paraId="2625616E" w14:textId="77777777" w:rsidR="00E34178" w:rsidRPr="0076221C" w:rsidRDefault="003D30E1" w:rsidP="0076221C">
            <w:r w:rsidRPr="0076221C">
              <w:t>3701</w:t>
            </w:r>
          </w:p>
        </w:tc>
        <w:tc>
          <w:tcPr>
            <w:tcW w:w="560" w:type="dxa"/>
          </w:tcPr>
          <w:p w14:paraId="03178FCF" w14:textId="77777777" w:rsidR="00E34178" w:rsidRPr="0076221C" w:rsidRDefault="00E34178" w:rsidP="0076221C"/>
        </w:tc>
        <w:tc>
          <w:tcPr>
            <w:tcW w:w="3780" w:type="dxa"/>
          </w:tcPr>
          <w:p w14:paraId="39F49951" w14:textId="77777777" w:rsidR="00E34178" w:rsidRPr="0076221C" w:rsidRDefault="003D30E1" w:rsidP="0076221C">
            <w:r w:rsidRPr="0076221C">
              <w:t>E-helse, helseregistre mv.:</w:t>
            </w:r>
          </w:p>
        </w:tc>
        <w:tc>
          <w:tcPr>
            <w:tcW w:w="1520" w:type="dxa"/>
          </w:tcPr>
          <w:p w14:paraId="77AA9D34" w14:textId="77777777" w:rsidR="00E34178" w:rsidRPr="0076221C" w:rsidRDefault="00E34178" w:rsidP="0076221C"/>
        </w:tc>
        <w:tc>
          <w:tcPr>
            <w:tcW w:w="1120" w:type="dxa"/>
          </w:tcPr>
          <w:p w14:paraId="675DD07F" w14:textId="77777777" w:rsidR="00E34178" w:rsidRPr="0076221C" w:rsidRDefault="00E34178" w:rsidP="0076221C"/>
        </w:tc>
        <w:tc>
          <w:tcPr>
            <w:tcW w:w="1120" w:type="dxa"/>
          </w:tcPr>
          <w:p w14:paraId="151474AD" w14:textId="77777777" w:rsidR="00E34178" w:rsidRPr="0076221C" w:rsidRDefault="00E34178" w:rsidP="0076221C"/>
        </w:tc>
        <w:tc>
          <w:tcPr>
            <w:tcW w:w="840" w:type="dxa"/>
          </w:tcPr>
          <w:p w14:paraId="4CCCD0D6" w14:textId="77777777" w:rsidR="00E34178" w:rsidRPr="0076221C" w:rsidRDefault="00E34178" w:rsidP="0076221C"/>
        </w:tc>
      </w:tr>
      <w:tr w:rsidR="00E34178" w:rsidRPr="0076221C" w14:paraId="4FE1BC77" w14:textId="77777777" w:rsidTr="002B0003">
        <w:trPr>
          <w:trHeight w:val="380"/>
        </w:trPr>
        <w:tc>
          <w:tcPr>
            <w:tcW w:w="560" w:type="dxa"/>
          </w:tcPr>
          <w:p w14:paraId="58680CC8" w14:textId="77777777" w:rsidR="00E34178" w:rsidRPr="0076221C" w:rsidRDefault="00E34178" w:rsidP="0076221C"/>
        </w:tc>
        <w:tc>
          <w:tcPr>
            <w:tcW w:w="560" w:type="dxa"/>
          </w:tcPr>
          <w:p w14:paraId="2ABF3B16" w14:textId="77777777" w:rsidR="00E34178" w:rsidRPr="0076221C" w:rsidRDefault="003D30E1" w:rsidP="0076221C">
            <w:r w:rsidRPr="0076221C">
              <w:t>2</w:t>
            </w:r>
          </w:p>
        </w:tc>
        <w:tc>
          <w:tcPr>
            <w:tcW w:w="3780" w:type="dxa"/>
          </w:tcPr>
          <w:p w14:paraId="054A7A16" w14:textId="77777777" w:rsidR="00E34178" w:rsidRPr="0076221C" w:rsidRDefault="003D30E1" w:rsidP="0076221C">
            <w:r w:rsidRPr="0076221C">
              <w:t xml:space="preserve">Diverse inntekter </w:t>
            </w:r>
          </w:p>
        </w:tc>
        <w:tc>
          <w:tcPr>
            <w:tcW w:w="1520" w:type="dxa"/>
          </w:tcPr>
          <w:p w14:paraId="153A4F39" w14:textId="77777777" w:rsidR="00E34178" w:rsidRPr="0076221C" w:rsidRDefault="003D30E1" w:rsidP="0076221C">
            <w:r w:rsidRPr="0076221C">
              <w:t>-28 000 000</w:t>
            </w:r>
          </w:p>
        </w:tc>
        <w:tc>
          <w:tcPr>
            <w:tcW w:w="1120" w:type="dxa"/>
          </w:tcPr>
          <w:p w14:paraId="78FDFE24" w14:textId="77777777" w:rsidR="00E34178" w:rsidRPr="0076221C" w:rsidRDefault="003D30E1" w:rsidP="0076221C">
            <w:r w:rsidRPr="0076221C">
              <w:t>p20/21-22</w:t>
            </w:r>
          </w:p>
        </w:tc>
        <w:tc>
          <w:tcPr>
            <w:tcW w:w="1120" w:type="dxa"/>
          </w:tcPr>
          <w:p w14:paraId="430BB35F" w14:textId="77777777" w:rsidR="00E34178" w:rsidRPr="0076221C" w:rsidRDefault="00E34178" w:rsidP="0076221C"/>
        </w:tc>
        <w:tc>
          <w:tcPr>
            <w:tcW w:w="840" w:type="dxa"/>
          </w:tcPr>
          <w:p w14:paraId="32ED2CF0" w14:textId="77777777" w:rsidR="00E34178" w:rsidRPr="0076221C" w:rsidRDefault="00E34178" w:rsidP="0076221C"/>
        </w:tc>
      </w:tr>
      <w:tr w:rsidR="00E34178" w:rsidRPr="0076221C" w14:paraId="48473C82" w14:textId="77777777" w:rsidTr="002B0003">
        <w:trPr>
          <w:trHeight w:val="380"/>
        </w:trPr>
        <w:tc>
          <w:tcPr>
            <w:tcW w:w="560" w:type="dxa"/>
          </w:tcPr>
          <w:p w14:paraId="220813CC" w14:textId="77777777" w:rsidR="00E34178" w:rsidRPr="0076221C" w:rsidRDefault="003D30E1" w:rsidP="0076221C">
            <w:r w:rsidRPr="0076221C">
              <w:t>3710</w:t>
            </w:r>
          </w:p>
        </w:tc>
        <w:tc>
          <w:tcPr>
            <w:tcW w:w="560" w:type="dxa"/>
          </w:tcPr>
          <w:p w14:paraId="2AEC4889" w14:textId="77777777" w:rsidR="00E34178" w:rsidRPr="0076221C" w:rsidRDefault="00E34178" w:rsidP="0076221C"/>
        </w:tc>
        <w:tc>
          <w:tcPr>
            <w:tcW w:w="3780" w:type="dxa"/>
          </w:tcPr>
          <w:p w14:paraId="45A777ED" w14:textId="77777777" w:rsidR="00E34178" w:rsidRPr="0076221C" w:rsidRDefault="003D30E1" w:rsidP="0076221C">
            <w:r w:rsidRPr="0076221C">
              <w:t>Vaksiner mv.:</w:t>
            </w:r>
          </w:p>
        </w:tc>
        <w:tc>
          <w:tcPr>
            <w:tcW w:w="1520" w:type="dxa"/>
          </w:tcPr>
          <w:p w14:paraId="44B095DD" w14:textId="77777777" w:rsidR="00E34178" w:rsidRPr="0076221C" w:rsidRDefault="00E34178" w:rsidP="0076221C"/>
        </w:tc>
        <w:tc>
          <w:tcPr>
            <w:tcW w:w="1120" w:type="dxa"/>
          </w:tcPr>
          <w:p w14:paraId="45722629" w14:textId="77777777" w:rsidR="00E34178" w:rsidRPr="0076221C" w:rsidRDefault="00E34178" w:rsidP="0076221C"/>
        </w:tc>
        <w:tc>
          <w:tcPr>
            <w:tcW w:w="1120" w:type="dxa"/>
          </w:tcPr>
          <w:p w14:paraId="472EDBCB" w14:textId="77777777" w:rsidR="00E34178" w:rsidRPr="0076221C" w:rsidRDefault="00E34178" w:rsidP="0076221C"/>
        </w:tc>
        <w:tc>
          <w:tcPr>
            <w:tcW w:w="840" w:type="dxa"/>
          </w:tcPr>
          <w:p w14:paraId="6BB2DFF9" w14:textId="77777777" w:rsidR="00E34178" w:rsidRPr="0076221C" w:rsidRDefault="00E34178" w:rsidP="0076221C"/>
        </w:tc>
      </w:tr>
      <w:tr w:rsidR="00E34178" w:rsidRPr="0076221C" w14:paraId="4B51C39A" w14:textId="77777777" w:rsidTr="002B0003">
        <w:trPr>
          <w:trHeight w:val="380"/>
        </w:trPr>
        <w:tc>
          <w:tcPr>
            <w:tcW w:w="560" w:type="dxa"/>
          </w:tcPr>
          <w:p w14:paraId="6FE9142D" w14:textId="77777777" w:rsidR="00E34178" w:rsidRPr="0076221C" w:rsidRDefault="00E34178" w:rsidP="0076221C"/>
        </w:tc>
        <w:tc>
          <w:tcPr>
            <w:tcW w:w="560" w:type="dxa"/>
          </w:tcPr>
          <w:p w14:paraId="5BB7F117" w14:textId="77777777" w:rsidR="00E34178" w:rsidRPr="0076221C" w:rsidRDefault="003D30E1" w:rsidP="0076221C">
            <w:r w:rsidRPr="0076221C">
              <w:t>3</w:t>
            </w:r>
          </w:p>
        </w:tc>
        <w:tc>
          <w:tcPr>
            <w:tcW w:w="3780" w:type="dxa"/>
          </w:tcPr>
          <w:p w14:paraId="3AA8EB2E" w14:textId="77777777" w:rsidR="00E34178" w:rsidRPr="0076221C" w:rsidRDefault="003D30E1" w:rsidP="0076221C">
            <w:r w:rsidRPr="0076221C">
              <w:t xml:space="preserve">Vaksinesalg </w:t>
            </w:r>
          </w:p>
        </w:tc>
        <w:tc>
          <w:tcPr>
            <w:tcW w:w="1520" w:type="dxa"/>
          </w:tcPr>
          <w:p w14:paraId="7D5305CB" w14:textId="77777777" w:rsidR="00E34178" w:rsidRPr="0076221C" w:rsidRDefault="003D30E1" w:rsidP="0076221C">
            <w:r w:rsidRPr="0076221C">
              <w:t>-117 000 000</w:t>
            </w:r>
          </w:p>
        </w:tc>
        <w:tc>
          <w:tcPr>
            <w:tcW w:w="1120" w:type="dxa"/>
          </w:tcPr>
          <w:p w14:paraId="751244E3" w14:textId="77777777" w:rsidR="00E34178" w:rsidRPr="0076221C" w:rsidRDefault="003D30E1" w:rsidP="0076221C">
            <w:r w:rsidRPr="0076221C">
              <w:t>p244/20-21</w:t>
            </w:r>
          </w:p>
        </w:tc>
        <w:tc>
          <w:tcPr>
            <w:tcW w:w="1120" w:type="dxa"/>
          </w:tcPr>
          <w:p w14:paraId="58E9BA50" w14:textId="77777777" w:rsidR="00E34178" w:rsidRPr="0076221C" w:rsidRDefault="003D30E1" w:rsidP="0076221C">
            <w:r w:rsidRPr="0076221C">
              <w:t xml:space="preserve"> i42/21-22</w:t>
            </w:r>
          </w:p>
        </w:tc>
        <w:tc>
          <w:tcPr>
            <w:tcW w:w="840" w:type="dxa"/>
          </w:tcPr>
          <w:p w14:paraId="199D8706" w14:textId="77777777" w:rsidR="00E34178" w:rsidRPr="0076221C" w:rsidRDefault="00E34178" w:rsidP="0076221C"/>
        </w:tc>
      </w:tr>
      <w:tr w:rsidR="00E34178" w:rsidRPr="0076221C" w14:paraId="139D8C54" w14:textId="77777777" w:rsidTr="002B0003">
        <w:trPr>
          <w:trHeight w:val="380"/>
        </w:trPr>
        <w:tc>
          <w:tcPr>
            <w:tcW w:w="560" w:type="dxa"/>
          </w:tcPr>
          <w:p w14:paraId="1AC9BD4B" w14:textId="77777777" w:rsidR="00E34178" w:rsidRPr="0076221C" w:rsidRDefault="00E34178" w:rsidP="0076221C"/>
        </w:tc>
        <w:tc>
          <w:tcPr>
            <w:tcW w:w="560" w:type="dxa"/>
          </w:tcPr>
          <w:p w14:paraId="486FB1A0" w14:textId="77777777" w:rsidR="00E34178" w:rsidRPr="0076221C" w:rsidRDefault="003D30E1" w:rsidP="0076221C">
            <w:r w:rsidRPr="0076221C">
              <w:t>3</w:t>
            </w:r>
          </w:p>
        </w:tc>
        <w:tc>
          <w:tcPr>
            <w:tcW w:w="3780" w:type="dxa"/>
          </w:tcPr>
          <w:p w14:paraId="7FFE169F" w14:textId="77777777" w:rsidR="00E34178" w:rsidRPr="0076221C" w:rsidRDefault="003D30E1" w:rsidP="0076221C">
            <w:r w:rsidRPr="0076221C">
              <w:t xml:space="preserve">Vaksinesalg </w:t>
            </w:r>
          </w:p>
        </w:tc>
        <w:tc>
          <w:tcPr>
            <w:tcW w:w="1520" w:type="dxa"/>
          </w:tcPr>
          <w:p w14:paraId="51B6C740" w14:textId="77777777" w:rsidR="00E34178" w:rsidRPr="0076221C" w:rsidRDefault="003D30E1" w:rsidP="0076221C">
            <w:r w:rsidRPr="0076221C">
              <w:t>67 600 000</w:t>
            </w:r>
          </w:p>
        </w:tc>
        <w:tc>
          <w:tcPr>
            <w:tcW w:w="1120" w:type="dxa"/>
          </w:tcPr>
          <w:p w14:paraId="6C06B4E5" w14:textId="77777777" w:rsidR="00E34178" w:rsidRPr="0076221C" w:rsidRDefault="003D30E1" w:rsidP="0076221C">
            <w:r w:rsidRPr="0076221C">
              <w:t>p195/20-21</w:t>
            </w:r>
          </w:p>
        </w:tc>
        <w:tc>
          <w:tcPr>
            <w:tcW w:w="1120" w:type="dxa"/>
          </w:tcPr>
          <w:p w14:paraId="58569C71" w14:textId="77777777" w:rsidR="00E34178" w:rsidRPr="0076221C" w:rsidRDefault="003D30E1" w:rsidP="0076221C">
            <w:r w:rsidRPr="0076221C">
              <w:t>i600/20-21</w:t>
            </w:r>
          </w:p>
        </w:tc>
        <w:tc>
          <w:tcPr>
            <w:tcW w:w="840" w:type="dxa"/>
          </w:tcPr>
          <w:p w14:paraId="0DBC8095" w14:textId="77777777" w:rsidR="00E34178" w:rsidRPr="0076221C" w:rsidRDefault="00E34178" w:rsidP="0076221C"/>
        </w:tc>
      </w:tr>
      <w:tr w:rsidR="00E34178" w:rsidRPr="0076221C" w14:paraId="058DCC10" w14:textId="77777777" w:rsidTr="002B0003">
        <w:trPr>
          <w:trHeight w:val="380"/>
        </w:trPr>
        <w:tc>
          <w:tcPr>
            <w:tcW w:w="560" w:type="dxa"/>
          </w:tcPr>
          <w:p w14:paraId="1E1D2ED6" w14:textId="77777777" w:rsidR="00E34178" w:rsidRPr="0076221C" w:rsidRDefault="00E34178" w:rsidP="0076221C"/>
        </w:tc>
        <w:tc>
          <w:tcPr>
            <w:tcW w:w="560" w:type="dxa"/>
          </w:tcPr>
          <w:p w14:paraId="609A83AF" w14:textId="77777777" w:rsidR="00E34178" w:rsidRPr="0076221C" w:rsidRDefault="003D30E1" w:rsidP="0076221C">
            <w:r w:rsidRPr="0076221C">
              <w:t>3</w:t>
            </w:r>
          </w:p>
        </w:tc>
        <w:tc>
          <w:tcPr>
            <w:tcW w:w="3780" w:type="dxa"/>
          </w:tcPr>
          <w:p w14:paraId="22BAB667" w14:textId="77777777" w:rsidR="00E34178" w:rsidRPr="0076221C" w:rsidRDefault="003D30E1" w:rsidP="0076221C">
            <w:r w:rsidRPr="0076221C">
              <w:t xml:space="preserve">Vaksinesalg </w:t>
            </w:r>
          </w:p>
        </w:tc>
        <w:tc>
          <w:tcPr>
            <w:tcW w:w="1520" w:type="dxa"/>
          </w:tcPr>
          <w:p w14:paraId="6FF4617C" w14:textId="77777777" w:rsidR="00E34178" w:rsidRPr="0076221C" w:rsidRDefault="003D30E1" w:rsidP="0076221C">
            <w:r w:rsidRPr="0076221C">
              <w:t>36 000 000</w:t>
            </w:r>
          </w:p>
        </w:tc>
        <w:tc>
          <w:tcPr>
            <w:tcW w:w="1120" w:type="dxa"/>
          </w:tcPr>
          <w:p w14:paraId="0D4CCA9C" w14:textId="77777777" w:rsidR="00E34178" w:rsidRPr="0076221C" w:rsidRDefault="003D30E1" w:rsidP="0076221C">
            <w:r w:rsidRPr="0076221C">
              <w:t>p79/20-21</w:t>
            </w:r>
          </w:p>
        </w:tc>
        <w:tc>
          <w:tcPr>
            <w:tcW w:w="1120" w:type="dxa"/>
          </w:tcPr>
          <w:p w14:paraId="56058030" w14:textId="77777777" w:rsidR="00E34178" w:rsidRPr="0076221C" w:rsidRDefault="003D30E1" w:rsidP="0076221C">
            <w:r w:rsidRPr="0076221C">
              <w:t>i233/20-21</w:t>
            </w:r>
          </w:p>
        </w:tc>
        <w:tc>
          <w:tcPr>
            <w:tcW w:w="840" w:type="dxa"/>
          </w:tcPr>
          <w:p w14:paraId="2C139026" w14:textId="77777777" w:rsidR="00E34178" w:rsidRPr="0076221C" w:rsidRDefault="00E34178" w:rsidP="0076221C"/>
        </w:tc>
      </w:tr>
      <w:tr w:rsidR="00E34178" w:rsidRPr="0076221C" w14:paraId="2977693F" w14:textId="77777777" w:rsidTr="002B0003">
        <w:trPr>
          <w:trHeight w:val="380"/>
        </w:trPr>
        <w:tc>
          <w:tcPr>
            <w:tcW w:w="560" w:type="dxa"/>
          </w:tcPr>
          <w:p w14:paraId="2BDA3584" w14:textId="77777777" w:rsidR="00E34178" w:rsidRPr="0076221C" w:rsidRDefault="003D30E1" w:rsidP="0076221C">
            <w:r w:rsidRPr="0076221C">
              <w:t>3732</w:t>
            </w:r>
          </w:p>
        </w:tc>
        <w:tc>
          <w:tcPr>
            <w:tcW w:w="560" w:type="dxa"/>
          </w:tcPr>
          <w:p w14:paraId="6D43C92A" w14:textId="77777777" w:rsidR="00E34178" w:rsidRPr="0076221C" w:rsidRDefault="00E34178" w:rsidP="0076221C"/>
        </w:tc>
        <w:tc>
          <w:tcPr>
            <w:tcW w:w="3780" w:type="dxa"/>
          </w:tcPr>
          <w:p w14:paraId="5C8943A5" w14:textId="77777777" w:rsidR="00E34178" w:rsidRPr="0076221C" w:rsidRDefault="003D30E1" w:rsidP="0076221C">
            <w:r w:rsidRPr="0076221C">
              <w:t>Regionale helseforetak:</w:t>
            </w:r>
          </w:p>
        </w:tc>
        <w:tc>
          <w:tcPr>
            <w:tcW w:w="1520" w:type="dxa"/>
          </w:tcPr>
          <w:p w14:paraId="18F506A8" w14:textId="77777777" w:rsidR="00E34178" w:rsidRPr="0076221C" w:rsidRDefault="00E34178" w:rsidP="0076221C"/>
        </w:tc>
        <w:tc>
          <w:tcPr>
            <w:tcW w:w="1120" w:type="dxa"/>
          </w:tcPr>
          <w:p w14:paraId="0B0D1C39" w14:textId="77777777" w:rsidR="00E34178" w:rsidRPr="0076221C" w:rsidRDefault="00E34178" w:rsidP="0076221C"/>
        </w:tc>
        <w:tc>
          <w:tcPr>
            <w:tcW w:w="1120" w:type="dxa"/>
          </w:tcPr>
          <w:p w14:paraId="11006B3C" w14:textId="77777777" w:rsidR="00E34178" w:rsidRPr="0076221C" w:rsidRDefault="00E34178" w:rsidP="0076221C"/>
        </w:tc>
        <w:tc>
          <w:tcPr>
            <w:tcW w:w="840" w:type="dxa"/>
          </w:tcPr>
          <w:p w14:paraId="581E9CEF" w14:textId="77777777" w:rsidR="00E34178" w:rsidRPr="0076221C" w:rsidRDefault="00E34178" w:rsidP="0076221C"/>
        </w:tc>
      </w:tr>
      <w:tr w:rsidR="00E34178" w:rsidRPr="0076221C" w14:paraId="079CA368" w14:textId="77777777" w:rsidTr="002B0003">
        <w:trPr>
          <w:trHeight w:val="380"/>
        </w:trPr>
        <w:tc>
          <w:tcPr>
            <w:tcW w:w="560" w:type="dxa"/>
          </w:tcPr>
          <w:p w14:paraId="650D695B" w14:textId="77777777" w:rsidR="00E34178" w:rsidRPr="0076221C" w:rsidRDefault="00E34178" w:rsidP="0076221C"/>
        </w:tc>
        <w:tc>
          <w:tcPr>
            <w:tcW w:w="560" w:type="dxa"/>
          </w:tcPr>
          <w:p w14:paraId="4E8FAF3C" w14:textId="77777777" w:rsidR="00E34178" w:rsidRPr="0076221C" w:rsidRDefault="003D30E1" w:rsidP="0076221C">
            <w:r w:rsidRPr="0076221C">
              <w:t>80</w:t>
            </w:r>
          </w:p>
        </w:tc>
        <w:tc>
          <w:tcPr>
            <w:tcW w:w="3780" w:type="dxa"/>
          </w:tcPr>
          <w:p w14:paraId="79426F34" w14:textId="77777777" w:rsidR="00E34178" w:rsidRPr="0076221C" w:rsidRDefault="003D30E1" w:rsidP="0076221C">
            <w:r w:rsidRPr="0076221C">
              <w:t xml:space="preserve">Renter på investeringslån </w:t>
            </w:r>
          </w:p>
        </w:tc>
        <w:tc>
          <w:tcPr>
            <w:tcW w:w="1520" w:type="dxa"/>
          </w:tcPr>
          <w:p w14:paraId="04B11900" w14:textId="77777777" w:rsidR="00E34178" w:rsidRPr="0076221C" w:rsidRDefault="003D30E1" w:rsidP="0076221C">
            <w:r w:rsidRPr="0076221C">
              <w:t>-60 000 000</w:t>
            </w:r>
          </w:p>
        </w:tc>
        <w:tc>
          <w:tcPr>
            <w:tcW w:w="1120" w:type="dxa"/>
          </w:tcPr>
          <w:p w14:paraId="1918D943" w14:textId="77777777" w:rsidR="00E34178" w:rsidRPr="0076221C" w:rsidRDefault="003D30E1" w:rsidP="0076221C">
            <w:r w:rsidRPr="0076221C">
              <w:t>p20/21-22</w:t>
            </w:r>
          </w:p>
        </w:tc>
        <w:tc>
          <w:tcPr>
            <w:tcW w:w="1120" w:type="dxa"/>
          </w:tcPr>
          <w:p w14:paraId="6953A505" w14:textId="77777777" w:rsidR="00E34178" w:rsidRPr="0076221C" w:rsidRDefault="00E34178" w:rsidP="0076221C"/>
        </w:tc>
        <w:tc>
          <w:tcPr>
            <w:tcW w:w="840" w:type="dxa"/>
          </w:tcPr>
          <w:p w14:paraId="48EEAE2C" w14:textId="77777777" w:rsidR="00E34178" w:rsidRPr="0076221C" w:rsidRDefault="00E34178" w:rsidP="0076221C"/>
        </w:tc>
      </w:tr>
      <w:tr w:rsidR="00E34178" w:rsidRPr="0076221C" w14:paraId="2D1C620E" w14:textId="77777777" w:rsidTr="002B0003">
        <w:trPr>
          <w:trHeight w:val="380"/>
        </w:trPr>
        <w:tc>
          <w:tcPr>
            <w:tcW w:w="560" w:type="dxa"/>
          </w:tcPr>
          <w:p w14:paraId="1F3582F5" w14:textId="77777777" w:rsidR="00E34178" w:rsidRPr="0076221C" w:rsidRDefault="00E34178" w:rsidP="0076221C"/>
        </w:tc>
        <w:tc>
          <w:tcPr>
            <w:tcW w:w="560" w:type="dxa"/>
          </w:tcPr>
          <w:p w14:paraId="62EDB0FE" w14:textId="77777777" w:rsidR="00E34178" w:rsidRPr="0076221C" w:rsidRDefault="003D30E1" w:rsidP="0076221C">
            <w:r w:rsidRPr="0076221C">
              <w:t>85</w:t>
            </w:r>
          </w:p>
        </w:tc>
        <w:tc>
          <w:tcPr>
            <w:tcW w:w="3780" w:type="dxa"/>
          </w:tcPr>
          <w:p w14:paraId="53ABDEC2" w14:textId="77777777" w:rsidR="00E34178" w:rsidRPr="0076221C" w:rsidRDefault="003D30E1" w:rsidP="0076221C">
            <w:r w:rsidRPr="0076221C">
              <w:t xml:space="preserve">Avdrag på investeringslån f.o.m. 2008 </w:t>
            </w:r>
          </w:p>
        </w:tc>
        <w:tc>
          <w:tcPr>
            <w:tcW w:w="1520" w:type="dxa"/>
          </w:tcPr>
          <w:p w14:paraId="038D9431" w14:textId="77777777" w:rsidR="00E34178" w:rsidRPr="0076221C" w:rsidRDefault="003D30E1" w:rsidP="0076221C">
            <w:r w:rsidRPr="0076221C">
              <w:t>-43 500 000</w:t>
            </w:r>
          </w:p>
        </w:tc>
        <w:tc>
          <w:tcPr>
            <w:tcW w:w="1120" w:type="dxa"/>
          </w:tcPr>
          <w:p w14:paraId="697ADBDD" w14:textId="77777777" w:rsidR="00E34178" w:rsidRPr="0076221C" w:rsidRDefault="003D30E1" w:rsidP="0076221C">
            <w:r w:rsidRPr="0076221C">
              <w:t>p20/21-22</w:t>
            </w:r>
          </w:p>
        </w:tc>
        <w:tc>
          <w:tcPr>
            <w:tcW w:w="1120" w:type="dxa"/>
          </w:tcPr>
          <w:p w14:paraId="295192BD" w14:textId="77777777" w:rsidR="00E34178" w:rsidRPr="0076221C" w:rsidRDefault="00E34178" w:rsidP="0076221C"/>
        </w:tc>
        <w:tc>
          <w:tcPr>
            <w:tcW w:w="840" w:type="dxa"/>
          </w:tcPr>
          <w:p w14:paraId="39773441" w14:textId="77777777" w:rsidR="00E34178" w:rsidRPr="0076221C" w:rsidRDefault="00E34178" w:rsidP="0076221C"/>
        </w:tc>
      </w:tr>
      <w:tr w:rsidR="00E34178" w:rsidRPr="0076221C" w14:paraId="096DFAEB" w14:textId="77777777" w:rsidTr="002B0003">
        <w:trPr>
          <w:trHeight w:val="380"/>
        </w:trPr>
        <w:tc>
          <w:tcPr>
            <w:tcW w:w="560" w:type="dxa"/>
          </w:tcPr>
          <w:p w14:paraId="34EA6EA8" w14:textId="77777777" w:rsidR="00E34178" w:rsidRPr="0076221C" w:rsidRDefault="003D30E1" w:rsidP="0076221C">
            <w:r w:rsidRPr="0076221C">
              <w:t>3740</w:t>
            </w:r>
          </w:p>
        </w:tc>
        <w:tc>
          <w:tcPr>
            <w:tcW w:w="560" w:type="dxa"/>
          </w:tcPr>
          <w:p w14:paraId="20A3E605" w14:textId="77777777" w:rsidR="00E34178" w:rsidRPr="0076221C" w:rsidRDefault="00E34178" w:rsidP="0076221C"/>
        </w:tc>
        <w:tc>
          <w:tcPr>
            <w:tcW w:w="3780" w:type="dxa"/>
          </w:tcPr>
          <w:p w14:paraId="4ABC1021" w14:textId="77777777" w:rsidR="00E34178" w:rsidRPr="0076221C" w:rsidRDefault="003D30E1" w:rsidP="0076221C">
            <w:r w:rsidRPr="0076221C">
              <w:t>Helsedirektoratet:</w:t>
            </w:r>
          </w:p>
        </w:tc>
        <w:tc>
          <w:tcPr>
            <w:tcW w:w="1520" w:type="dxa"/>
          </w:tcPr>
          <w:p w14:paraId="2BC39250" w14:textId="77777777" w:rsidR="00E34178" w:rsidRPr="0076221C" w:rsidRDefault="00E34178" w:rsidP="0076221C"/>
        </w:tc>
        <w:tc>
          <w:tcPr>
            <w:tcW w:w="1120" w:type="dxa"/>
          </w:tcPr>
          <w:p w14:paraId="08D0D61E" w14:textId="77777777" w:rsidR="00E34178" w:rsidRPr="0076221C" w:rsidRDefault="00E34178" w:rsidP="0076221C"/>
        </w:tc>
        <w:tc>
          <w:tcPr>
            <w:tcW w:w="1120" w:type="dxa"/>
          </w:tcPr>
          <w:p w14:paraId="4EB2E236" w14:textId="77777777" w:rsidR="00E34178" w:rsidRPr="0076221C" w:rsidRDefault="00E34178" w:rsidP="0076221C"/>
        </w:tc>
        <w:tc>
          <w:tcPr>
            <w:tcW w:w="840" w:type="dxa"/>
          </w:tcPr>
          <w:p w14:paraId="3F9D1CFD" w14:textId="77777777" w:rsidR="00E34178" w:rsidRPr="0076221C" w:rsidRDefault="00E34178" w:rsidP="0076221C"/>
        </w:tc>
      </w:tr>
      <w:tr w:rsidR="00E34178" w:rsidRPr="0076221C" w14:paraId="664A4C0C" w14:textId="77777777" w:rsidTr="002B0003">
        <w:trPr>
          <w:trHeight w:val="380"/>
        </w:trPr>
        <w:tc>
          <w:tcPr>
            <w:tcW w:w="560" w:type="dxa"/>
          </w:tcPr>
          <w:p w14:paraId="5B3FB727" w14:textId="77777777" w:rsidR="00E34178" w:rsidRPr="0076221C" w:rsidRDefault="00E34178" w:rsidP="0076221C"/>
        </w:tc>
        <w:tc>
          <w:tcPr>
            <w:tcW w:w="560" w:type="dxa"/>
          </w:tcPr>
          <w:p w14:paraId="36622C55" w14:textId="77777777" w:rsidR="00E34178" w:rsidRPr="0076221C" w:rsidRDefault="003D30E1" w:rsidP="0076221C">
            <w:r w:rsidRPr="0076221C">
              <w:t>4</w:t>
            </w:r>
          </w:p>
        </w:tc>
        <w:tc>
          <w:tcPr>
            <w:tcW w:w="3780" w:type="dxa"/>
          </w:tcPr>
          <w:p w14:paraId="6F4B988F" w14:textId="77777777" w:rsidR="00E34178" w:rsidRPr="0076221C" w:rsidRDefault="003D30E1" w:rsidP="0076221C">
            <w:r w:rsidRPr="0076221C">
              <w:t xml:space="preserve">Gebyrinntekter </w:t>
            </w:r>
          </w:p>
        </w:tc>
        <w:tc>
          <w:tcPr>
            <w:tcW w:w="1520" w:type="dxa"/>
          </w:tcPr>
          <w:p w14:paraId="4228A46E" w14:textId="77777777" w:rsidR="00E34178" w:rsidRPr="0076221C" w:rsidRDefault="003D30E1" w:rsidP="0076221C">
            <w:r w:rsidRPr="0076221C">
              <w:t>-6 500 000</w:t>
            </w:r>
          </w:p>
        </w:tc>
        <w:tc>
          <w:tcPr>
            <w:tcW w:w="1120" w:type="dxa"/>
          </w:tcPr>
          <w:p w14:paraId="2C38DAD1" w14:textId="77777777" w:rsidR="00E34178" w:rsidRPr="0076221C" w:rsidRDefault="003D30E1" w:rsidP="0076221C">
            <w:r w:rsidRPr="0076221C">
              <w:t>p20/21-22</w:t>
            </w:r>
          </w:p>
        </w:tc>
        <w:tc>
          <w:tcPr>
            <w:tcW w:w="1120" w:type="dxa"/>
          </w:tcPr>
          <w:p w14:paraId="1C2F4903" w14:textId="77777777" w:rsidR="00E34178" w:rsidRPr="0076221C" w:rsidRDefault="00E34178" w:rsidP="0076221C"/>
        </w:tc>
        <w:tc>
          <w:tcPr>
            <w:tcW w:w="840" w:type="dxa"/>
          </w:tcPr>
          <w:p w14:paraId="5D10BDB2" w14:textId="77777777" w:rsidR="00E34178" w:rsidRPr="0076221C" w:rsidRDefault="00E34178" w:rsidP="0076221C"/>
        </w:tc>
      </w:tr>
      <w:tr w:rsidR="00E34178" w:rsidRPr="0076221C" w14:paraId="391EA475" w14:textId="77777777" w:rsidTr="002B0003">
        <w:trPr>
          <w:trHeight w:val="380"/>
        </w:trPr>
        <w:tc>
          <w:tcPr>
            <w:tcW w:w="560" w:type="dxa"/>
          </w:tcPr>
          <w:p w14:paraId="4B546843" w14:textId="77777777" w:rsidR="00E34178" w:rsidRPr="0076221C" w:rsidRDefault="00E34178" w:rsidP="0076221C"/>
        </w:tc>
        <w:tc>
          <w:tcPr>
            <w:tcW w:w="560" w:type="dxa"/>
          </w:tcPr>
          <w:p w14:paraId="0030AE82" w14:textId="77777777" w:rsidR="00E34178" w:rsidRPr="0076221C" w:rsidRDefault="003D30E1" w:rsidP="0076221C">
            <w:r w:rsidRPr="0076221C">
              <w:t>4</w:t>
            </w:r>
          </w:p>
        </w:tc>
        <w:tc>
          <w:tcPr>
            <w:tcW w:w="3780" w:type="dxa"/>
          </w:tcPr>
          <w:p w14:paraId="66A34E5F" w14:textId="77777777" w:rsidR="00E34178" w:rsidRPr="0076221C" w:rsidRDefault="003D30E1" w:rsidP="0076221C">
            <w:r w:rsidRPr="0076221C">
              <w:t xml:space="preserve">Gebyrinntekter </w:t>
            </w:r>
          </w:p>
        </w:tc>
        <w:tc>
          <w:tcPr>
            <w:tcW w:w="1520" w:type="dxa"/>
          </w:tcPr>
          <w:p w14:paraId="2202859B" w14:textId="77777777" w:rsidR="00E34178" w:rsidRPr="0076221C" w:rsidRDefault="003D30E1" w:rsidP="0076221C">
            <w:r w:rsidRPr="0076221C">
              <w:t>-1 200 000</w:t>
            </w:r>
          </w:p>
        </w:tc>
        <w:tc>
          <w:tcPr>
            <w:tcW w:w="1120" w:type="dxa"/>
          </w:tcPr>
          <w:p w14:paraId="55CC4D2B" w14:textId="77777777" w:rsidR="00E34178" w:rsidRPr="0076221C" w:rsidRDefault="003D30E1" w:rsidP="0076221C">
            <w:r w:rsidRPr="0076221C">
              <w:t>p195/20-21</w:t>
            </w:r>
          </w:p>
        </w:tc>
        <w:tc>
          <w:tcPr>
            <w:tcW w:w="1120" w:type="dxa"/>
          </w:tcPr>
          <w:p w14:paraId="19B95DDD" w14:textId="77777777" w:rsidR="00E34178" w:rsidRPr="0076221C" w:rsidRDefault="003D30E1" w:rsidP="0076221C">
            <w:r w:rsidRPr="0076221C">
              <w:t>i600/20-21</w:t>
            </w:r>
          </w:p>
        </w:tc>
        <w:tc>
          <w:tcPr>
            <w:tcW w:w="840" w:type="dxa"/>
          </w:tcPr>
          <w:p w14:paraId="7752A8B2" w14:textId="77777777" w:rsidR="00E34178" w:rsidRPr="0076221C" w:rsidRDefault="00E34178" w:rsidP="0076221C"/>
        </w:tc>
      </w:tr>
      <w:tr w:rsidR="00E34178" w:rsidRPr="0076221C" w14:paraId="2EAB3E52" w14:textId="77777777" w:rsidTr="002B0003">
        <w:trPr>
          <w:trHeight w:val="380"/>
        </w:trPr>
        <w:tc>
          <w:tcPr>
            <w:tcW w:w="560" w:type="dxa"/>
          </w:tcPr>
          <w:p w14:paraId="6797F6A4" w14:textId="77777777" w:rsidR="00E34178" w:rsidRPr="0076221C" w:rsidRDefault="00E34178" w:rsidP="0076221C"/>
        </w:tc>
        <w:tc>
          <w:tcPr>
            <w:tcW w:w="560" w:type="dxa"/>
          </w:tcPr>
          <w:p w14:paraId="4BDDDF1F" w14:textId="77777777" w:rsidR="00E34178" w:rsidRPr="0076221C" w:rsidRDefault="003D30E1" w:rsidP="0076221C">
            <w:r w:rsidRPr="0076221C">
              <w:t>5</w:t>
            </w:r>
          </w:p>
        </w:tc>
        <w:tc>
          <w:tcPr>
            <w:tcW w:w="3780" w:type="dxa"/>
          </w:tcPr>
          <w:p w14:paraId="19C59788" w14:textId="77777777" w:rsidR="00E34178" w:rsidRPr="0076221C" w:rsidRDefault="003D30E1" w:rsidP="0076221C">
            <w:r w:rsidRPr="0076221C">
              <w:t xml:space="preserve">Helsetjenester til utenlandsboende mv. </w:t>
            </w:r>
          </w:p>
        </w:tc>
        <w:tc>
          <w:tcPr>
            <w:tcW w:w="1520" w:type="dxa"/>
          </w:tcPr>
          <w:p w14:paraId="4C530C21" w14:textId="77777777" w:rsidR="00E34178" w:rsidRPr="0076221C" w:rsidRDefault="003D30E1" w:rsidP="0076221C">
            <w:r w:rsidRPr="0076221C">
              <w:t>10 000 000</w:t>
            </w:r>
          </w:p>
        </w:tc>
        <w:tc>
          <w:tcPr>
            <w:tcW w:w="1120" w:type="dxa"/>
          </w:tcPr>
          <w:p w14:paraId="29053205" w14:textId="77777777" w:rsidR="00E34178" w:rsidRPr="0076221C" w:rsidRDefault="003D30E1" w:rsidP="0076221C">
            <w:r w:rsidRPr="0076221C">
              <w:t>p195/20-21</w:t>
            </w:r>
          </w:p>
        </w:tc>
        <w:tc>
          <w:tcPr>
            <w:tcW w:w="1120" w:type="dxa"/>
          </w:tcPr>
          <w:p w14:paraId="475CB019" w14:textId="77777777" w:rsidR="00E34178" w:rsidRPr="0076221C" w:rsidRDefault="003D30E1" w:rsidP="0076221C">
            <w:r w:rsidRPr="0076221C">
              <w:t>i600/20-21</w:t>
            </w:r>
          </w:p>
        </w:tc>
        <w:tc>
          <w:tcPr>
            <w:tcW w:w="840" w:type="dxa"/>
          </w:tcPr>
          <w:p w14:paraId="49DC9775" w14:textId="77777777" w:rsidR="00E34178" w:rsidRPr="0076221C" w:rsidRDefault="00E34178" w:rsidP="0076221C"/>
        </w:tc>
      </w:tr>
      <w:tr w:rsidR="00E34178" w:rsidRPr="0076221C" w14:paraId="133BA153" w14:textId="77777777" w:rsidTr="002B0003">
        <w:trPr>
          <w:trHeight w:val="380"/>
        </w:trPr>
        <w:tc>
          <w:tcPr>
            <w:tcW w:w="560" w:type="dxa"/>
          </w:tcPr>
          <w:p w14:paraId="7A8288F5" w14:textId="77777777" w:rsidR="00E34178" w:rsidRPr="0076221C" w:rsidRDefault="003D30E1" w:rsidP="0076221C">
            <w:r w:rsidRPr="0076221C">
              <w:t>3746</w:t>
            </w:r>
          </w:p>
        </w:tc>
        <w:tc>
          <w:tcPr>
            <w:tcW w:w="560" w:type="dxa"/>
          </w:tcPr>
          <w:p w14:paraId="7CCD0F8B" w14:textId="77777777" w:rsidR="00E34178" w:rsidRPr="0076221C" w:rsidRDefault="00E34178" w:rsidP="0076221C"/>
        </w:tc>
        <w:tc>
          <w:tcPr>
            <w:tcW w:w="3780" w:type="dxa"/>
          </w:tcPr>
          <w:p w14:paraId="61DA411A" w14:textId="77777777" w:rsidR="00E34178" w:rsidRPr="0076221C" w:rsidRDefault="003D30E1" w:rsidP="0076221C">
            <w:r w:rsidRPr="0076221C">
              <w:t>Statens legemiddelverk:</w:t>
            </w:r>
          </w:p>
        </w:tc>
        <w:tc>
          <w:tcPr>
            <w:tcW w:w="1520" w:type="dxa"/>
          </w:tcPr>
          <w:p w14:paraId="0D007B29" w14:textId="77777777" w:rsidR="00E34178" w:rsidRPr="0076221C" w:rsidRDefault="00E34178" w:rsidP="0076221C"/>
        </w:tc>
        <w:tc>
          <w:tcPr>
            <w:tcW w:w="1120" w:type="dxa"/>
          </w:tcPr>
          <w:p w14:paraId="668178E8" w14:textId="77777777" w:rsidR="00E34178" w:rsidRPr="0076221C" w:rsidRDefault="00E34178" w:rsidP="0076221C"/>
        </w:tc>
        <w:tc>
          <w:tcPr>
            <w:tcW w:w="1120" w:type="dxa"/>
          </w:tcPr>
          <w:p w14:paraId="10085226" w14:textId="77777777" w:rsidR="00E34178" w:rsidRPr="0076221C" w:rsidRDefault="00E34178" w:rsidP="0076221C"/>
        </w:tc>
        <w:tc>
          <w:tcPr>
            <w:tcW w:w="840" w:type="dxa"/>
          </w:tcPr>
          <w:p w14:paraId="2A442491" w14:textId="77777777" w:rsidR="00E34178" w:rsidRPr="0076221C" w:rsidRDefault="00E34178" w:rsidP="0076221C"/>
        </w:tc>
      </w:tr>
      <w:tr w:rsidR="00E34178" w:rsidRPr="0076221C" w14:paraId="1AD40D20" w14:textId="77777777" w:rsidTr="002B0003">
        <w:trPr>
          <w:trHeight w:val="380"/>
        </w:trPr>
        <w:tc>
          <w:tcPr>
            <w:tcW w:w="560" w:type="dxa"/>
          </w:tcPr>
          <w:p w14:paraId="71A8AE0A" w14:textId="77777777" w:rsidR="00E34178" w:rsidRPr="0076221C" w:rsidRDefault="00E34178" w:rsidP="0076221C"/>
        </w:tc>
        <w:tc>
          <w:tcPr>
            <w:tcW w:w="560" w:type="dxa"/>
          </w:tcPr>
          <w:p w14:paraId="6F299B02" w14:textId="77777777" w:rsidR="00E34178" w:rsidRPr="0076221C" w:rsidRDefault="003D30E1" w:rsidP="0076221C">
            <w:r w:rsidRPr="0076221C">
              <w:t>4</w:t>
            </w:r>
          </w:p>
        </w:tc>
        <w:tc>
          <w:tcPr>
            <w:tcW w:w="3780" w:type="dxa"/>
          </w:tcPr>
          <w:p w14:paraId="2A2C92CA" w14:textId="77777777" w:rsidR="00E34178" w:rsidRPr="0076221C" w:rsidRDefault="003D30E1" w:rsidP="0076221C">
            <w:r w:rsidRPr="0076221C">
              <w:t xml:space="preserve">Registreringsgebyr </w:t>
            </w:r>
          </w:p>
        </w:tc>
        <w:tc>
          <w:tcPr>
            <w:tcW w:w="1520" w:type="dxa"/>
          </w:tcPr>
          <w:p w14:paraId="0B081AFD" w14:textId="77777777" w:rsidR="00E34178" w:rsidRPr="0076221C" w:rsidRDefault="003D30E1" w:rsidP="0076221C">
            <w:r w:rsidRPr="0076221C">
              <w:t>-20 000 000</w:t>
            </w:r>
          </w:p>
        </w:tc>
        <w:tc>
          <w:tcPr>
            <w:tcW w:w="1120" w:type="dxa"/>
          </w:tcPr>
          <w:p w14:paraId="510019F3" w14:textId="77777777" w:rsidR="00E34178" w:rsidRPr="0076221C" w:rsidRDefault="003D30E1" w:rsidP="0076221C">
            <w:r w:rsidRPr="0076221C">
              <w:t>p20/21-22</w:t>
            </w:r>
          </w:p>
        </w:tc>
        <w:tc>
          <w:tcPr>
            <w:tcW w:w="1120" w:type="dxa"/>
          </w:tcPr>
          <w:p w14:paraId="0BF06868" w14:textId="77777777" w:rsidR="00E34178" w:rsidRPr="0076221C" w:rsidRDefault="00E34178" w:rsidP="0076221C"/>
        </w:tc>
        <w:tc>
          <w:tcPr>
            <w:tcW w:w="840" w:type="dxa"/>
          </w:tcPr>
          <w:p w14:paraId="20E20B31" w14:textId="77777777" w:rsidR="00E34178" w:rsidRPr="0076221C" w:rsidRDefault="00E34178" w:rsidP="0076221C"/>
        </w:tc>
      </w:tr>
      <w:tr w:rsidR="00E34178" w:rsidRPr="0076221C" w14:paraId="2354994F" w14:textId="77777777" w:rsidTr="002B0003">
        <w:trPr>
          <w:trHeight w:val="380"/>
        </w:trPr>
        <w:tc>
          <w:tcPr>
            <w:tcW w:w="560" w:type="dxa"/>
          </w:tcPr>
          <w:p w14:paraId="5408528D" w14:textId="77777777" w:rsidR="00E34178" w:rsidRPr="0076221C" w:rsidRDefault="003D30E1" w:rsidP="0076221C">
            <w:r w:rsidRPr="0076221C">
              <w:t>3747</w:t>
            </w:r>
          </w:p>
        </w:tc>
        <w:tc>
          <w:tcPr>
            <w:tcW w:w="560" w:type="dxa"/>
          </w:tcPr>
          <w:p w14:paraId="5E53C177" w14:textId="77777777" w:rsidR="00E34178" w:rsidRPr="0076221C" w:rsidRDefault="00E34178" w:rsidP="0076221C"/>
        </w:tc>
        <w:tc>
          <w:tcPr>
            <w:tcW w:w="5300" w:type="dxa"/>
            <w:gridSpan w:val="2"/>
          </w:tcPr>
          <w:p w14:paraId="4E31CEB1" w14:textId="77777777" w:rsidR="00E34178" w:rsidRPr="0076221C" w:rsidRDefault="003D30E1" w:rsidP="0076221C">
            <w:r w:rsidRPr="0076221C">
              <w:t>Direktoratet for strålevern og atomsikkerhet:</w:t>
            </w:r>
          </w:p>
        </w:tc>
        <w:tc>
          <w:tcPr>
            <w:tcW w:w="1120" w:type="dxa"/>
          </w:tcPr>
          <w:p w14:paraId="67D33BAF" w14:textId="77777777" w:rsidR="00E34178" w:rsidRPr="0076221C" w:rsidRDefault="00E34178" w:rsidP="0076221C"/>
        </w:tc>
        <w:tc>
          <w:tcPr>
            <w:tcW w:w="1120" w:type="dxa"/>
          </w:tcPr>
          <w:p w14:paraId="2DA58B2E" w14:textId="77777777" w:rsidR="00E34178" w:rsidRPr="0076221C" w:rsidRDefault="00E34178" w:rsidP="0076221C"/>
        </w:tc>
        <w:tc>
          <w:tcPr>
            <w:tcW w:w="840" w:type="dxa"/>
          </w:tcPr>
          <w:p w14:paraId="42D93F0C" w14:textId="77777777" w:rsidR="00E34178" w:rsidRPr="0076221C" w:rsidRDefault="00E34178" w:rsidP="0076221C"/>
        </w:tc>
      </w:tr>
      <w:tr w:rsidR="00E34178" w:rsidRPr="0076221C" w14:paraId="5658EB66" w14:textId="77777777" w:rsidTr="002B0003">
        <w:trPr>
          <w:trHeight w:val="380"/>
        </w:trPr>
        <w:tc>
          <w:tcPr>
            <w:tcW w:w="560" w:type="dxa"/>
          </w:tcPr>
          <w:p w14:paraId="7F8A3F64" w14:textId="77777777" w:rsidR="00E34178" w:rsidRPr="0076221C" w:rsidRDefault="00E34178" w:rsidP="0076221C"/>
        </w:tc>
        <w:tc>
          <w:tcPr>
            <w:tcW w:w="560" w:type="dxa"/>
          </w:tcPr>
          <w:p w14:paraId="75AEDB68" w14:textId="77777777" w:rsidR="00E34178" w:rsidRPr="0076221C" w:rsidRDefault="003D30E1" w:rsidP="0076221C">
            <w:r w:rsidRPr="0076221C">
              <w:t>4</w:t>
            </w:r>
          </w:p>
        </w:tc>
        <w:tc>
          <w:tcPr>
            <w:tcW w:w="3780" w:type="dxa"/>
          </w:tcPr>
          <w:p w14:paraId="50241D31" w14:textId="77777777" w:rsidR="00E34178" w:rsidRPr="0076221C" w:rsidRDefault="003D30E1" w:rsidP="0076221C">
            <w:r w:rsidRPr="0076221C">
              <w:t xml:space="preserve">Gebyrinntekter </w:t>
            </w:r>
          </w:p>
        </w:tc>
        <w:tc>
          <w:tcPr>
            <w:tcW w:w="1520" w:type="dxa"/>
          </w:tcPr>
          <w:p w14:paraId="1480B6BF" w14:textId="77777777" w:rsidR="00E34178" w:rsidRPr="0076221C" w:rsidRDefault="003D30E1" w:rsidP="0076221C">
            <w:r w:rsidRPr="0076221C">
              <w:t>8 600 000</w:t>
            </w:r>
          </w:p>
        </w:tc>
        <w:tc>
          <w:tcPr>
            <w:tcW w:w="1120" w:type="dxa"/>
          </w:tcPr>
          <w:p w14:paraId="28EF7DFA" w14:textId="77777777" w:rsidR="00E34178" w:rsidRPr="0076221C" w:rsidRDefault="003D30E1" w:rsidP="0076221C">
            <w:r w:rsidRPr="0076221C">
              <w:t>p195/20-21</w:t>
            </w:r>
          </w:p>
        </w:tc>
        <w:tc>
          <w:tcPr>
            <w:tcW w:w="1120" w:type="dxa"/>
          </w:tcPr>
          <w:p w14:paraId="06C0A954" w14:textId="77777777" w:rsidR="00E34178" w:rsidRPr="0076221C" w:rsidRDefault="003D30E1" w:rsidP="0076221C">
            <w:r w:rsidRPr="0076221C">
              <w:t>i600/20-21</w:t>
            </w:r>
          </w:p>
        </w:tc>
        <w:tc>
          <w:tcPr>
            <w:tcW w:w="840" w:type="dxa"/>
          </w:tcPr>
          <w:p w14:paraId="282CB643" w14:textId="77777777" w:rsidR="00E34178" w:rsidRPr="0076221C" w:rsidRDefault="00E34178" w:rsidP="0076221C"/>
        </w:tc>
      </w:tr>
      <w:tr w:rsidR="00E34178" w:rsidRPr="0076221C" w14:paraId="3B8910D1" w14:textId="77777777" w:rsidTr="002B0003">
        <w:trPr>
          <w:trHeight w:val="380"/>
        </w:trPr>
        <w:tc>
          <w:tcPr>
            <w:tcW w:w="560" w:type="dxa"/>
          </w:tcPr>
          <w:p w14:paraId="2C4B97B3" w14:textId="77777777" w:rsidR="00E34178" w:rsidRPr="0076221C" w:rsidRDefault="003D30E1" w:rsidP="0076221C">
            <w:r w:rsidRPr="0076221C">
              <w:t>3847</w:t>
            </w:r>
          </w:p>
        </w:tc>
        <w:tc>
          <w:tcPr>
            <w:tcW w:w="560" w:type="dxa"/>
          </w:tcPr>
          <w:p w14:paraId="6B077A3A" w14:textId="77777777" w:rsidR="00E34178" w:rsidRPr="0076221C" w:rsidRDefault="00E34178" w:rsidP="0076221C"/>
        </w:tc>
        <w:tc>
          <w:tcPr>
            <w:tcW w:w="3780" w:type="dxa"/>
          </w:tcPr>
          <w:p w14:paraId="18E8F8DC" w14:textId="77777777" w:rsidR="00E34178" w:rsidRPr="0076221C" w:rsidRDefault="003D30E1" w:rsidP="0076221C">
            <w:r w:rsidRPr="0076221C">
              <w:t>EUs ungdomsprogram:</w:t>
            </w:r>
          </w:p>
        </w:tc>
        <w:tc>
          <w:tcPr>
            <w:tcW w:w="1520" w:type="dxa"/>
          </w:tcPr>
          <w:p w14:paraId="3C9FD814" w14:textId="77777777" w:rsidR="00E34178" w:rsidRPr="0076221C" w:rsidRDefault="00E34178" w:rsidP="0076221C"/>
        </w:tc>
        <w:tc>
          <w:tcPr>
            <w:tcW w:w="1120" w:type="dxa"/>
          </w:tcPr>
          <w:p w14:paraId="5B314E08" w14:textId="77777777" w:rsidR="00E34178" w:rsidRPr="0076221C" w:rsidRDefault="00E34178" w:rsidP="0076221C"/>
        </w:tc>
        <w:tc>
          <w:tcPr>
            <w:tcW w:w="1120" w:type="dxa"/>
          </w:tcPr>
          <w:p w14:paraId="0D8B6FC9" w14:textId="77777777" w:rsidR="00E34178" w:rsidRPr="0076221C" w:rsidRDefault="00E34178" w:rsidP="0076221C"/>
        </w:tc>
        <w:tc>
          <w:tcPr>
            <w:tcW w:w="840" w:type="dxa"/>
          </w:tcPr>
          <w:p w14:paraId="394C348E" w14:textId="77777777" w:rsidR="00E34178" w:rsidRPr="0076221C" w:rsidRDefault="00E34178" w:rsidP="0076221C"/>
        </w:tc>
      </w:tr>
      <w:tr w:rsidR="00E34178" w:rsidRPr="0076221C" w14:paraId="08DB771F" w14:textId="77777777" w:rsidTr="002B0003">
        <w:trPr>
          <w:trHeight w:val="380"/>
        </w:trPr>
        <w:tc>
          <w:tcPr>
            <w:tcW w:w="560" w:type="dxa"/>
          </w:tcPr>
          <w:p w14:paraId="1456E49D" w14:textId="77777777" w:rsidR="00E34178" w:rsidRPr="0076221C" w:rsidRDefault="00E34178" w:rsidP="0076221C"/>
        </w:tc>
        <w:tc>
          <w:tcPr>
            <w:tcW w:w="560" w:type="dxa"/>
          </w:tcPr>
          <w:p w14:paraId="648D27D6" w14:textId="77777777" w:rsidR="00E34178" w:rsidRPr="0076221C" w:rsidRDefault="003D30E1" w:rsidP="0076221C">
            <w:r w:rsidRPr="0076221C">
              <w:t>1</w:t>
            </w:r>
          </w:p>
        </w:tc>
        <w:tc>
          <w:tcPr>
            <w:tcW w:w="3780" w:type="dxa"/>
          </w:tcPr>
          <w:p w14:paraId="163E1D8D" w14:textId="77777777" w:rsidR="00E34178" w:rsidRPr="0076221C" w:rsidRDefault="003D30E1" w:rsidP="0076221C">
            <w:r w:rsidRPr="0076221C">
              <w:t xml:space="preserve">Tilskudd fra Europakommisjonen </w:t>
            </w:r>
          </w:p>
        </w:tc>
        <w:tc>
          <w:tcPr>
            <w:tcW w:w="1520" w:type="dxa"/>
          </w:tcPr>
          <w:p w14:paraId="680077C5" w14:textId="77777777" w:rsidR="00E34178" w:rsidRPr="0076221C" w:rsidRDefault="003D30E1" w:rsidP="0076221C">
            <w:r w:rsidRPr="0076221C">
              <w:t>2 600 000</w:t>
            </w:r>
          </w:p>
        </w:tc>
        <w:tc>
          <w:tcPr>
            <w:tcW w:w="1120" w:type="dxa"/>
          </w:tcPr>
          <w:p w14:paraId="74FFC0B1" w14:textId="77777777" w:rsidR="00E34178" w:rsidRPr="0076221C" w:rsidRDefault="003D30E1" w:rsidP="0076221C">
            <w:r w:rsidRPr="0076221C">
              <w:t>p195/20-21</w:t>
            </w:r>
          </w:p>
        </w:tc>
        <w:tc>
          <w:tcPr>
            <w:tcW w:w="1120" w:type="dxa"/>
          </w:tcPr>
          <w:p w14:paraId="1290375F" w14:textId="77777777" w:rsidR="00E34178" w:rsidRPr="0076221C" w:rsidRDefault="003D30E1" w:rsidP="0076221C">
            <w:r w:rsidRPr="0076221C">
              <w:t>i600/20-21</w:t>
            </w:r>
          </w:p>
        </w:tc>
        <w:tc>
          <w:tcPr>
            <w:tcW w:w="840" w:type="dxa"/>
          </w:tcPr>
          <w:p w14:paraId="41A8EEBC" w14:textId="77777777" w:rsidR="00E34178" w:rsidRPr="0076221C" w:rsidRDefault="00E34178" w:rsidP="0076221C"/>
        </w:tc>
      </w:tr>
      <w:tr w:rsidR="00E34178" w:rsidRPr="0076221C" w14:paraId="35AC39FC" w14:textId="77777777" w:rsidTr="002B0003">
        <w:trPr>
          <w:trHeight w:val="380"/>
        </w:trPr>
        <w:tc>
          <w:tcPr>
            <w:tcW w:w="560" w:type="dxa"/>
          </w:tcPr>
          <w:p w14:paraId="6675850D" w14:textId="77777777" w:rsidR="00E34178" w:rsidRPr="0076221C" w:rsidRDefault="003D30E1" w:rsidP="0076221C">
            <w:r w:rsidRPr="0076221C">
              <w:t>3855</w:t>
            </w:r>
          </w:p>
        </w:tc>
        <w:tc>
          <w:tcPr>
            <w:tcW w:w="560" w:type="dxa"/>
          </w:tcPr>
          <w:p w14:paraId="457E24AE" w14:textId="77777777" w:rsidR="00E34178" w:rsidRPr="0076221C" w:rsidRDefault="00E34178" w:rsidP="0076221C"/>
        </w:tc>
        <w:tc>
          <w:tcPr>
            <w:tcW w:w="3780" w:type="dxa"/>
          </w:tcPr>
          <w:p w14:paraId="135202B4" w14:textId="77777777" w:rsidR="00E34178" w:rsidRPr="0076221C" w:rsidRDefault="003D30E1" w:rsidP="0076221C">
            <w:r w:rsidRPr="0076221C">
              <w:t>Statlig forvaltning av barnevernet:</w:t>
            </w:r>
          </w:p>
        </w:tc>
        <w:tc>
          <w:tcPr>
            <w:tcW w:w="1520" w:type="dxa"/>
          </w:tcPr>
          <w:p w14:paraId="4C3E5E8D" w14:textId="77777777" w:rsidR="00E34178" w:rsidRPr="0076221C" w:rsidRDefault="00E34178" w:rsidP="0076221C"/>
        </w:tc>
        <w:tc>
          <w:tcPr>
            <w:tcW w:w="1120" w:type="dxa"/>
          </w:tcPr>
          <w:p w14:paraId="0FBE12AE" w14:textId="77777777" w:rsidR="00E34178" w:rsidRPr="0076221C" w:rsidRDefault="00E34178" w:rsidP="0076221C"/>
        </w:tc>
        <w:tc>
          <w:tcPr>
            <w:tcW w:w="1120" w:type="dxa"/>
          </w:tcPr>
          <w:p w14:paraId="09DF4D52" w14:textId="77777777" w:rsidR="00E34178" w:rsidRPr="0076221C" w:rsidRDefault="00E34178" w:rsidP="0076221C"/>
        </w:tc>
        <w:tc>
          <w:tcPr>
            <w:tcW w:w="840" w:type="dxa"/>
          </w:tcPr>
          <w:p w14:paraId="56A5E76E" w14:textId="77777777" w:rsidR="00E34178" w:rsidRPr="0076221C" w:rsidRDefault="00E34178" w:rsidP="0076221C"/>
        </w:tc>
      </w:tr>
      <w:tr w:rsidR="00E34178" w:rsidRPr="0076221C" w14:paraId="374BCDC0" w14:textId="77777777" w:rsidTr="002B0003">
        <w:trPr>
          <w:trHeight w:val="380"/>
        </w:trPr>
        <w:tc>
          <w:tcPr>
            <w:tcW w:w="560" w:type="dxa"/>
          </w:tcPr>
          <w:p w14:paraId="2B3935EA" w14:textId="77777777" w:rsidR="00E34178" w:rsidRPr="0076221C" w:rsidRDefault="00E34178" w:rsidP="0076221C"/>
        </w:tc>
        <w:tc>
          <w:tcPr>
            <w:tcW w:w="560" w:type="dxa"/>
          </w:tcPr>
          <w:p w14:paraId="4CD622C8" w14:textId="77777777" w:rsidR="00E34178" w:rsidRPr="0076221C" w:rsidRDefault="003D30E1" w:rsidP="0076221C">
            <w:r w:rsidRPr="0076221C">
              <w:t>1</w:t>
            </w:r>
          </w:p>
        </w:tc>
        <w:tc>
          <w:tcPr>
            <w:tcW w:w="3780" w:type="dxa"/>
          </w:tcPr>
          <w:p w14:paraId="4E012527" w14:textId="77777777" w:rsidR="00E34178" w:rsidRPr="0076221C" w:rsidRDefault="003D30E1" w:rsidP="0076221C">
            <w:r w:rsidRPr="0076221C">
              <w:t xml:space="preserve">Diverse inntekter </w:t>
            </w:r>
          </w:p>
        </w:tc>
        <w:tc>
          <w:tcPr>
            <w:tcW w:w="1520" w:type="dxa"/>
          </w:tcPr>
          <w:p w14:paraId="1CFB227C" w14:textId="77777777" w:rsidR="00E34178" w:rsidRPr="0076221C" w:rsidRDefault="003D30E1" w:rsidP="0076221C">
            <w:r w:rsidRPr="0076221C">
              <w:t>-5 800 000</w:t>
            </w:r>
          </w:p>
        </w:tc>
        <w:tc>
          <w:tcPr>
            <w:tcW w:w="1120" w:type="dxa"/>
          </w:tcPr>
          <w:p w14:paraId="6966B64D" w14:textId="77777777" w:rsidR="00E34178" w:rsidRPr="0076221C" w:rsidRDefault="003D30E1" w:rsidP="0076221C">
            <w:r w:rsidRPr="0076221C">
              <w:t>p195/20-21</w:t>
            </w:r>
          </w:p>
        </w:tc>
        <w:tc>
          <w:tcPr>
            <w:tcW w:w="1120" w:type="dxa"/>
          </w:tcPr>
          <w:p w14:paraId="246C9E36" w14:textId="77777777" w:rsidR="00E34178" w:rsidRPr="0076221C" w:rsidRDefault="003D30E1" w:rsidP="0076221C">
            <w:r w:rsidRPr="0076221C">
              <w:t>i600/20-21</w:t>
            </w:r>
          </w:p>
        </w:tc>
        <w:tc>
          <w:tcPr>
            <w:tcW w:w="840" w:type="dxa"/>
          </w:tcPr>
          <w:p w14:paraId="75FE4938" w14:textId="77777777" w:rsidR="00E34178" w:rsidRPr="0076221C" w:rsidRDefault="00E34178" w:rsidP="0076221C"/>
        </w:tc>
      </w:tr>
      <w:tr w:rsidR="00E34178" w:rsidRPr="0076221C" w14:paraId="339B6BDD" w14:textId="77777777" w:rsidTr="002B0003">
        <w:trPr>
          <w:trHeight w:val="380"/>
        </w:trPr>
        <w:tc>
          <w:tcPr>
            <w:tcW w:w="560" w:type="dxa"/>
          </w:tcPr>
          <w:p w14:paraId="72210182" w14:textId="77777777" w:rsidR="00E34178" w:rsidRPr="0076221C" w:rsidRDefault="00E34178" w:rsidP="0076221C"/>
        </w:tc>
        <w:tc>
          <w:tcPr>
            <w:tcW w:w="560" w:type="dxa"/>
          </w:tcPr>
          <w:p w14:paraId="7743D25B" w14:textId="77777777" w:rsidR="00E34178" w:rsidRPr="0076221C" w:rsidRDefault="003D30E1" w:rsidP="0076221C">
            <w:r w:rsidRPr="0076221C">
              <w:t>1</w:t>
            </w:r>
          </w:p>
        </w:tc>
        <w:tc>
          <w:tcPr>
            <w:tcW w:w="3780" w:type="dxa"/>
          </w:tcPr>
          <w:p w14:paraId="7FE9F041" w14:textId="77777777" w:rsidR="00E34178" w:rsidRPr="0076221C" w:rsidRDefault="003D30E1" w:rsidP="0076221C">
            <w:r w:rsidRPr="0076221C">
              <w:t xml:space="preserve">Diverse inntekter </w:t>
            </w:r>
          </w:p>
        </w:tc>
        <w:tc>
          <w:tcPr>
            <w:tcW w:w="1520" w:type="dxa"/>
          </w:tcPr>
          <w:p w14:paraId="4CB2EFEA" w14:textId="77777777" w:rsidR="00E34178" w:rsidRPr="0076221C" w:rsidRDefault="003D30E1" w:rsidP="0076221C">
            <w:r w:rsidRPr="0076221C">
              <w:t>3 000 000</w:t>
            </w:r>
          </w:p>
        </w:tc>
        <w:tc>
          <w:tcPr>
            <w:tcW w:w="1120" w:type="dxa"/>
          </w:tcPr>
          <w:p w14:paraId="07AAB90E" w14:textId="77777777" w:rsidR="00E34178" w:rsidRPr="0076221C" w:rsidRDefault="003D30E1" w:rsidP="0076221C">
            <w:r w:rsidRPr="0076221C">
              <w:t>p18/21-22</w:t>
            </w:r>
          </w:p>
        </w:tc>
        <w:tc>
          <w:tcPr>
            <w:tcW w:w="1120" w:type="dxa"/>
          </w:tcPr>
          <w:p w14:paraId="3B8A07C8" w14:textId="77777777" w:rsidR="00E34178" w:rsidRPr="0076221C" w:rsidRDefault="00E34178" w:rsidP="0076221C"/>
        </w:tc>
        <w:tc>
          <w:tcPr>
            <w:tcW w:w="840" w:type="dxa"/>
          </w:tcPr>
          <w:p w14:paraId="39595840" w14:textId="77777777" w:rsidR="00E34178" w:rsidRPr="0076221C" w:rsidRDefault="00E34178" w:rsidP="0076221C"/>
        </w:tc>
      </w:tr>
      <w:tr w:rsidR="00E34178" w:rsidRPr="0076221C" w14:paraId="7244A0A0" w14:textId="77777777" w:rsidTr="002B0003">
        <w:trPr>
          <w:trHeight w:val="380"/>
        </w:trPr>
        <w:tc>
          <w:tcPr>
            <w:tcW w:w="560" w:type="dxa"/>
          </w:tcPr>
          <w:p w14:paraId="6C85C43D" w14:textId="77777777" w:rsidR="00E34178" w:rsidRPr="0076221C" w:rsidRDefault="00E34178" w:rsidP="0076221C"/>
        </w:tc>
        <w:tc>
          <w:tcPr>
            <w:tcW w:w="560" w:type="dxa"/>
          </w:tcPr>
          <w:p w14:paraId="62C658E3" w14:textId="77777777" w:rsidR="00E34178" w:rsidRPr="0076221C" w:rsidRDefault="003D30E1" w:rsidP="0076221C">
            <w:r w:rsidRPr="0076221C">
              <w:t>2</w:t>
            </w:r>
          </w:p>
        </w:tc>
        <w:tc>
          <w:tcPr>
            <w:tcW w:w="3780" w:type="dxa"/>
          </w:tcPr>
          <w:p w14:paraId="6E4CD8B3" w14:textId="77777777" w:rsidR="00E34178" w:rsidRPr="0076221C" w:rsidRDefault="003D30E1" w:rsidP="0076221C">
            <w:r w:rsidRPr="0076221C">
              <w:t xml:space="preserve">Barnetrygd </w:t>
            </w:r>
          </w:p>
        </w:tc>
        <w:tc>
          <w:tcPr>
            <w:tcW w:w="1520" w:type="dxa"/>
          </w:tcPr>
          <w:p w14:paraId="15223BDF" w14:textId="77777777" w:rsidR="00E34178" w:rsidRPr="0076221C" w:rsidRDefault="003D30E1" w:rsidP="0076221C">
            <w:r w:rsidRPr="0076221C">
              <w:t>-700 000</w:t>
            </w:r>
          </w:p>
        </w:tc>
        <w:tc>
          <w:tcPr>
            <w:tcW w:w="1120" w:type="dxa"/>
          </w:tcPr>
          <w:p w14:paraId="5D5FA2C4" w14:textId="77777777" w:rsidR="00E34178" w:rsidRPr="0076221C" w:rsidRDefault="003D30E1" w:rsidP="0076221C">
            <w:r w:rsidRPr="0076221C">
              <w:t>p18/21-22</w:t>
            </w:r>
          </w:p>
        </w:tc>
        <w:tc>
          <w:tcPr>
            <w:tcW w:w="1120" w:type="dxa"/>
          </w:tcPr>
          <w:p w14:paraId="38F4215B" w14:textId="77777777" w:rsidR="00E34178" w:rsidRPr="0076221C" w:rsidRDefault="00E34178" w:rsidP="0076221C"/>
        </w:tc>
        <w:tc>
          <w:tcPr>
            <w:tcW w:w="840" w:type="dxa"/>
          </w:tcPr>
          <w:p w14:paraId="08B065F8" w14:textId="77777777" w:rsidR="00E34178" w:rsidRPr="0076221C" w:rsidRDefault="00E34178" w:rsidP="0076221C"/>
        </w:tc>
      </w:tr>
      <w:tr w:rsidR="00E34178" w:rsidRPr="0076221C" w14:paraId="4CBEB3AD" w14:textId="77777777" w:rsidTr="002B0003">
        <w:trPr>
          <w:trHeight w:val="380"/>
        </w:trPr>
        <w:tc>
          <w:tcPr>
            <w:tcW w:w="560" w:type="dxa"/>
          </w:tcPr>
          <w:p w14:paraId="4DD3098B" w14:textId="77777777" w:rsidR="00E34178" w:rsidRPr="0076221C" w:rsidRDefault="00E34178" w:rsidP="0076221C"/>
        </w:tc>
        <w:tc>
          <w:tcPr>
            <w:tcW w:w="560" w:type="dxa"/>
          </w:tcPr>
          <w:p w14:paraId="3421F73C" w14:textId="77777777" w:rsidR="00E34178" w:rsidRPr="0076221C" w:rsidRDefault="003D30E1" w:rsidP="0076221C">
            <w:r w:rsidRPr="0076221C">
              <w:t>60</w:t>
            </w:r>
          </w:p>
        </w:tc>
        <w:tc>
          <w:tcPr>
            <w:tcW w:w="3780" w:type="dxa"/>
          </w:tcPr>
          <w:p w14:paraId="16167531" w14:textId="77777777" w:rsidR="00E34178" w:rsidRPr="0076221C" w:rsidRDefault="003D30E1" w:rsidP="0076221C">
            <w:r w:rsidRPr="0076221C">
              <w:t xml:space="preserve">Kommunale egenandeler </w:t>
            </w:r>
          </w:p>
        </w:tc>
        <w:tc>
          <w:tcPr>
            <w:tcW w:w="1520" w:type="dxa"/>
          </w:tcPr>
          <w:p w14:paraId="769A9BB5" w14:textId="77777777" w:rsidR="00E34178" w:rsidRPr="0076221C" w:rsidRDefault="003D30E1" w:rsidP="0076221C">
            <w:r w:rsidRPr="0076221C">
              <w:t>-91 600 000</w:t>
            </w:r>
          </w:p>
        </w:tc>
        <w:tc>
          <w:tcPr>
            <w:tcW w:w="1120" w:type="dxa"/>
          </w:tcPr>
          <w:p w14:paraId="245476D3" w14:textId="77777777" w:rsidR="00E34178" w:rsidRPr="0076221C" w:rsidRDefault="003D30E1" w:rsidP="0076221C">
            <w:r w:rsidRPr="0076221C">
              <w:t>p195/20-21</w:t>
            </w:r>
          </w:p>
        </w:tc>
        <w:tc>
          <w:tcPr>
            <w:tcW w:w="1120" w:type="dxa"/>
          </w:tcPr>
          <w:p w14:paraId="575F5118" w14:textId="77777777" w:rsidR="00E34178" w:rsidRPr="0076221C" w:rsidRDefault="003D30E1" w:rsidP="0076221C">
            <w:r w:rsidRPr="0076221C">
              <w:t>i600/20-21</w:t>
            </w:r>
          </w:p>
        </w:tc>
        <w:tc>
          <w:tcPr>
            <w:tcW w:w="840" w:type="dxa"/>
          </w:tcPr>
          <w:p w14:paraId="7EB6FAC1" w14:textId="77777777" w:rsidR="00E34178" w:rsidRPr="0076221C" w:rsidRDefault="00E34178" w:rsidP="0076221C"/>
        </w:tc>
      </w:tr>
      <w:tr w:rsidR="00E34178" w:rsidRPr="0076221C" w14:paraId="634602FF" w14:textId="77777777" w:rsidTr="002B0003">
        <w:trPr>
          <w:trHeight w:val="380"/>
        </w:trPr>
        <w:tc>
          <w:tcPr>
            <w:tcW w:w="560" w:type="dxa"/>
          </w:tcPr>
          <w:p w14:paraId="4AFFCD89" w14:textId="77777777" w:rsidR="00E34178" w:rsidRPr="0076221C" w:rsidRDefault="00E34178" w:rsidP="0076221C"/>
        </w:tc>
        <w:tc>
          <w:tcPr>
            <w:tcW w:w="560" w:type="dxa"/>
          </w:tcPr>
          <w:p w14:paraId="527CEADE" w14:textId="77777777" w:rsidR="00E34178" w:rsidRPr="0076221C" w:rsidRDefault="003D30E1" w:rsidP="0076221C">
            <w:r w:rsidRPr="0076221C">
              <w:t>60</w:t>
            </w:r>
          </w:p>
        </w:tc>
        <w:tc>
          <w:tcPr>
            <w:tcW w:w="3780" w:type="dxa"/>
          </w:tcPr>
          <w:p w14:paraId="1D4B2848" w14:textId="77777777" w:rsidR="00E34178" w:rsidRPr="0076221C" w:rsidRDefault="003D30E1" w:rsidP="0076221C">
            <w:r w:rsidRPr="0076221C">
              <w:t xml:space="preserve">Kommunale egenandeler </w:t>
            </w:r>
          </w:p>
        </w:tc>
        <w:tc>
          <w:tcPr>
            <w:tcW w:w="1520" w:type="dxa"/>
          </w:tcPr>
          <w:p w14:paraId="67551FA1" w14:textId="77777777" w:rsidR="00E34178" w:rsidRPr="0076221C" w:rsidRDefault="003D30E1" w:rsidP="0076221C">
            <w:r w:rsidRPr="0076221C">
              <w:t>-20 000 000</w:t>
            </w:r>
          </w:p>
        </w:tc>
        <w:tc>
          <w:tcPr>
            <w:tcW w:w="1120" w:type="dxa"/>
          </w:tcPr>
          <w:p w14:paraId="47AB5CA6" w14:textId="77777777" w:rsidR="00E34178" w:rsidRPr="0076221C" w:rsidRDefault="003D30E1" w:rsidP="0076221C">
            <w:r w:rsidRPr="0076221C">
              <w:t>p18/21-22</w:t>
            </w:r>
          </w:p>
        </w:tc>
        <w:tc>
          <w:tcPr>
            <w:tcW w:w="1120" w:type="dxa"/>
          </w:tcPr>
          <w:p w14:paraId="140E1B22" w14:textId="77777777" w:rsidR="00E34178" w:rsidRPr="0076221C" w:rsidRDefault="00E34178" w:rsidP="0076221C"/>
        </w:tc>
        <w:tc>
          <w:tcPr>
            <w:tcW w:w="840" w:type="dxa"/>
          </w:tcPr>
          <w:p w14:paraId="7C339E1F" w14:textId="77777777" w:rsidR="00E34178" w:rsidRPr="0076221C" w:rsidRDefault="00E34178" w:rsidP="0076221C"/>
        </w:tc>
      </w:tr>
      <w:tr w:rsidR="00E34178" w:rsidRPr="0076221C" w14:paraId="4FA01C7B" w14:textId="77777777" w:rsidTr="002B0003">
        <w:trPr>
          <w:trHeight w:val="380"/>
        </w:trPr>
        <w:tc>
          <w:tcPr>
            <w:tcW w:w="560" w:type="dxa"/>
          </w:tcPr>
          <w:p w14:paraId="0FEDD4AB" w14:textId="77777777" w:rsidR="00E34178" w:rsidRPr="0076221C" w:rsidRDefault="003D30E1" w:rsidP="0076221C">
            <w:r w:rsidRPr="0076221C">
              <w:t>3856</w:t>
            </w:r>
          </w:p>
        </w:tc>
        <w:tc>
          <w:tcPr>
            <w:tcW w:w="560" w:type="dxa"/>
          </w:tcPr>
          <w:p w14:paraId="32046A68" w14:textId="77777777" w:rsidR="00E34178" w:rsidRPr="0076221C" w:rsidRDefault="00E34178" w:rsidP="0076221C"/>
        </w:tc>
        <w:tc>
          <w:tcPr>
            <w:tcW w:w="7540" w:type="dxa"/>
            <w:gridSpan w:val="4"/>
          </w:tcPr>
          <w:p w14:paraId="6E72D9CA" w14:textId="77777777" w:rsidR="00E34178" w:rsidRPr="0076221C" w:rsidRDefault="003D30E1" w:rsidP="0076221C">
            <w:r w:rsidRPr="0076221C">
              <w:t>Barnevernets omsorgssenter for enslige, mindreårige asylsøkere:</w:t>
            </w:r>
          </w:p>
        </w:tc>
        <w:tc>
          <w:tcPr>
            <w:tcW w:w="840" w:type="dxa"/>
          </w:tcPr>
          <w:p w14:paraId="471A1B8F" w14:textId="77777777" w:rsidR="00E34178" w:rsidRPr="0076221C" w:rsidRDefault="00E34178" w:rsidP="0076221C"/>
        </w:tc>
      </w:tr>
      <w:tr w:rsidR="00E34178" w:rsidRPr="0076221C" w14:paraId="32C4A1F8" w14:textId="77777777" w:rsidTr="002B0003">
        <w:trPr>
          <w:trHeight w:val="380"/>
        </w:trPr>
        <w:tc>
          <w:tcPr>
            <w:tcW w:w="560" w:type="dxa"/>
          </w:tcPr>
          <w:p w14:paraId="4C718B3A" w14:textId="77777777" w:rsidR="00E34178" w:rsidRPr="0076221C" w:rsidRDefault="00E34178" w:rsidP="0076221C"/>
        </w:tc>
        <w:tc>
          <w:tcPr>
            <w:tcW w:w="560" w:type="dxa"/>
          </w:tcPr>
          <w:p w14:paraId="3AF7032B" w14:textId="77777777" w:rsidR="00E34178" w:rsidRPr="0076221C" w:rsidRDefault="003D30E1" w:rsidP="0076221C">
            <w:r w:rsidRPr="0076221C">
              <w:t>4</w:t>
            </w:r>
          </w:p>
        </w:tc>
        <w:tc>
          <w:tcPr>
            <w:tcW w:w="3780" w:type="dxa"/>
          </w:tcPr>
          <w:p w14:paraId="31414CF5" w14:textId="77777777" w:rsidR="00E34178" w:rsidRPr="0076221C" w:rsidRDefault="003D30E1" w:rsidP="0076221C">
            <w:r w:rsidRPr="0076221C">
              <w:t xml:space="preserve">Refusjon av ODA-godkjente utgifter </w:t>
            </w:r>
          </w:p>
        </w:tc>
        <w:tc>
          <w:tcPr>
            <w:tcW w:w="1520" w:type="dxa"/>
          </w:tcPr>
          <w:p w14:paraId="31321FA8" w14:textId="77777777" w:rsidR="00E34178" w:rsidRPr="0076221C" w:rsidRDefault="003D30E1" w:rsidP="0076221C">
            <w:r w:rsidRPr="0076221C">
              <w:t>-21 060 000</w:t>
            </w:r>
          </w:p>
        </w:tc>
        <w:tc>
          <w:tcPr>
            <w:tcW w:w="1120" w:type="dxa"/>
          </w:tcPr>
          <w:p w14:paraId="6AF542E6" w14:textId="77777777" w:rsidR="00E34178" w:rsidRPr="0076221C" w:rsidRDefault="003D30E1" w:rsidP="0076221C">
            <w:r w:rsidRPr="0076221C">
              <w:t>p18/21-22</w:t>
            </w:r>
          </w:p>
        </w:tc>
        <w:tc>
          <w:tcPr>
            <w:tcW w:w="1120" w:type="dxa"/>
          </w:tcPr>
          <w:p w14:paraId="5E146DB6" w14:textId="77777777" w:rsidR="00E34178" w:rsidRPr="0076221C" w:rsidRDefault="00E34178" w:rsidP="0076221C"/>
        </w:tc>
        <w:tc>
          <w:tcPr>
            <w:tcW w:w="840" w:type="dxa"/>
          </w:tcPr>
          <w:p w14:paraId="50C1B835" w14:textId="77777777" w:rsidR="00E34178" w:rsidRPr="0076221C" w:rsidRDefault="00E34178" w:rsidP="0076221C"/>
        </w:tc>
      </w:tr>
      <w:tr w:rsidR="00E34178" w:rsidRPr="0076221C" w14:paraId="6181694F" w14:textId="77777777" w:rsidTr="002B0003">
        <w:trPr>
          <w:trHeight w:val="380"/>
        </w:trPr>
        <w:tc>
          <w:tcPr>
            <w:tcW w:w="560" w:type="dxa"/>
          </w:tcPr>
          <w:p w14:paraId="3C868355" w14:textId="77777777" w:rsidR="00E34178" w:rsidRPr="0076221C" w:rsidRDefault="003D30E1" w:rsidP="0076221C">
            <w:r w:rsidRPr="0076221C">
              <w:t>3900</w:t>
            </w:r>
          </w:p>
        </w:tc>
        <w:tc>
          <w:tcPr>
            <w:tcW w:w="560" w:type="dxa"/>
          </w:tcPr>
          <w:p w14:paraId="0F691E5C" w14:textId="77777777" w:rsidR="00E34178" w:rsidRPr="0076221C" w:rsidRDefault="00E34178" w:rsidP="0076221C"/>
        </w:tc>
        <w:tc>
          <w:tcPr>
            <w:tcW w:w="3780" w:type="dxa"/>
          </w:tcPr>
          <w:p w14:paraId="4EBE7807" w14:textId="77777777" w:rsidR="00E34178" w:rsidRPr="0076221C" w:rsidRDefault="003D30E1" w:rsidP="0076221C">
            <w:r w:rsidRPr="0076221C">
              <w:t>Nærings- og fiskeridepartementet:</w:t>
            </w:r>
          </w:p>
        </w:tc>
        <w:tc>
          <w:tcPr>
            <w:tcW w:w="1520" w:type="dxa"/>
          </w:tcPr>
          <w:p w14:paraId="7C0F7EC1" w14:textId="77777777" w:rsidR="00E34178" w:rsidRPr="0076221C" w:rsidRDefault="00E34178" w:rsidP="0076221C"/>
        </w:tc>
        <w:tc>
          <w:tcPr>
            <w:tcW w:w="1120" w:type="dxa"/>
          </w:tcPr>
          <w:p w14:paraId="797EA6A0" w14:textId="77777777" w:rsidR="00E34178" w:rsidRPr="0076221C" w:rsidRDefault="00E34178" w:rsidP="0076221C"/>
        </w:tc>
        <w:tc>
          <w:tcPr>
            <w:tcW w:w="1120" w:type="dxa"/>
          </w:tcPr>
          <w:p w14:paraId="0ACB335A" w14:textId="77777777" w:rsidR="00E34178" w:rsidRPr="0076221C" w:rsidRDefault="00E34178" w:rsidP="0076221C"/>
        </w:tc>
        <w:tc>
          <w:tcPr>
            <w:tcW w:w="840" w:type="dxa"/>
          </w:tcPr>
          <w:p w14:paraId="307DB47A" w14:textId="77777777" w:rsidR="00E34178" w:rsidRPr="0076221C" w:rsidRDefault="00E34178" w:rsidP="0076221C"/>
        </w:tc>
      </w:tr>
      <w:tr w:rsidR="00E34178" w:rsidRPr="0076221C" w14:paraId="07DC8432" w14:textId="77777777" w:rsidTr="002B0003">
        <w:trPr>
          <w:trHeight w:val="640"/>
        </w:trPr>
        <w:tc>
          <w:tcPr>
            <w:tcW w:w="560" w:type="dxa"/>
          </w:tcPr>
          <w:p w14:paraId="3CB1F65B" w14:textId="77777777" w:rsidR="00E34178" w:rsidRPr="0076221C" w:rsidRDefault="00E34178" w:rsidP="0076221C"/>
        </w:tc>
        <w:tc>
          <w:tcPr>
            <w:tcW w:w="560" w:type="dxa"/>
          </w:tcPr>
          <w:p w14:paraId="1244E82A" w14:textId="77777777" w:rsidR="00E34178" w:rsidRPr="0076221C" w:rsidRDefault="003D30E1" w:rsidP="0076221C">
            <w:r w:rsidRPr="0076221C">
              <w:t>1</w:t>
            </w:r>
          </w:p>
        </w:tc>
        <w:tc>
          <w:tcPr>
            <w:tcW w:w="3780" w:type="dxa"/>
          </w:tcPr>
          <w:p w14:paraId="788B4455" w14:textId="77777777" w:rsidR="00E34178" w:rsidRPr="0076221C" w:rsidRDefault="003D30E1" w:rsidP="0076221C">
            <w:r w:rsidRPr="0076221C">
              <w:t xml:space="preserve">Ymse inntekter og refusjoner knyttet til ordinære driftsutgifter </w:t>
            </w:r>
          </w:p>
        </w:tc>
        <w:tc>
          <w:tcPr>
            <w:tcW w:w="1520" w:type="dxa"/>
          </w:tcPr>
          <w:p w14:paraId="11C9701C" w14:textId="77777777" w:rsidR="00E34178" w:rsidRPr="0076221C" w:rsidRDefault="003D30E1" w:rsidP="0076221C">
            <w:r w:rsidRPr="0076221C">
              <w:t>-196 000</w:t>
            </w:r>
          </w:p>
        </w:tc>
        <w:tc>
          <w:tcPr>
            <w:tcW w:w="1120" w:type="dxa"/>
          </w:tcPr>
          <w:p w14:paraId="77DEA621" w14:textId="77777777" w:rsidR="00E34178" w:rsidRPr="0076221C" w:rsidRDefault="003D30E1" w:rsidP="0076221C">
            <w:r w:rsidRPr="0076221C">
              <w:t>p27/21-22</w:t>
            </w:r>
          </w:p>
        </w:tc>
        <w:tc>
          <w:tcPr>
            <w:tcW w:w="1120" w:type="dxa"/>
          </w:tcPr>
          <w:p w14:paraId="33983687" w14:textId="77777777" w:rsidR="00E34178" w:rsidRPr="0076221C" w:rsidRDefault="00E34178" w:rsidP="0076221C"/>
        </w:tc>
        <w:tc>
          <w:tcPr>
            <w:tcW w:w="840" w:type="dxa"/>
          </w:tcPr>
          <w:p w14:paraId="71709A4E" w14:textId="77777777" w:rsidR="00E34178" w:rsidRPr="0076221C" w:rsidRDefault="00E34178" w:rsidP="0076221C"/>
        </w:tc>
      </w:tr>
      <w:tr w:rsidR="00E34178" w:rsidRPr="0076221C" w14:paraId="4C133B03" w14:textId="77777777" w:rsidTr="002B0003">
        <w:trPr>
          <w:trHeight w:val="640"/>
        </w:trPr>
        <w:tc>
          <w:tcPr>
            <w:tcW w:w="560" w:type="dxa"/>
          </w:tcPr>
          <w:p w14:paraId="31C82E55" w14:textId="77777777" w:rsidR="00E34178" w:rsidRPr="0076221C" w:rsidRDefault="00E34178" w:rsidP="0076221C"/>
        </w:tc>
        <w:tc>
          <w:tcPr>
            <w:tcW w:w="560" w:type="dxa"/>
          </w:tcPr>
          <w:p w14:paraId="67A6473F" w14:textId="77777777" w:rsidR="00E34178" w:rsidRPr="0076221C" w:rsidRDefault="003D30E1" w:rsidP="0076221C">
            <w:r w:rsidRPr="0076221C">
              <w:t>2</w:t>
            </w:r>
          </w:p>
        </w:tc>
        <w:tc>
          <w:tcPr>
            <w:tcW w:w="3780" w:type="dxa"/>
          </w:tcPr>
          <w:p w14:paraId="710829F4" w14:textId="77777777" w:rsidR="00E34178" w:rsidRPr="0076221C" w:rsidRDefault="003D30E1" w:rsidP="0076221C">
            <w:r w:rsidRPr="0076221C">
              <w:t xml:space="preserve">Ymse inntekter og refusjoner knyttet til spesielle driftsutgifter </w:t>
            </w:r>
          </w:p>
        </w:tc>
        <w:tc>
          <w:tcPr>
            <w:tcW w:w="1520" w:type="dxa"/>
          </w:tcPr>
          <w:p w14:paraId="613E6F53" w14:textId="77777777" w:rsidR="00E34178" w:rsidRPr="0076221C" w:rsidRDefault="003D30E1" w:rsidP="0076221C">
            <w:r w:rsidRPr="0076221C">
              <w:t>-7 725 000</w:t>
            </w:r>
          </w:p>
        </w:tc>
        <w:tc>
          <w:tcPr>
            <w:tcW w:w="1120" w:type="dxa"/>
          </w:tcPr>
          <w:p w14:paraId="33419C65" w14:textId="77777777" w:rsidR="00E34178" w:rsidRPr="0076221C" w:rsidRDefault="003D30E1" w:rsidP="0076221C">
            <w:r w:rsidRPr="0076221C">
              <w:t>p195/20-21</w:t>
            </w:r>
          </w:p>
        </w:tc>
        <w:tc>
          <w:tcPr>
            <w:tcW w:w="1120" w:type="dxa"/>
          </w:tcPr>
          <w:p w14:paraId="77198EFA" w14:textId="77777777" w:rsidR="00E34178" w:rsidRPr="0076221C" w:rsidRDefault="003D30E1" w:rsidP="0076221C">
            <w:r w:rsidRPr="0076221C">
              <w:t>i600/20-21</w:t>
            </w:r>
          </w:p>
        </w:tc>
        <w:tc>
          <w:tcPr>
            <w:tcW w:w="840" w:type="dxa"/>
          </w:tcPr>
          <w:p w14:paraId="2A8F072E" w14:textId="77777777" w:rsidR="00E34178" w:rsidRPr="0076221C" w:rsidRDefault="00E34178" w:rsidP="0076221C"/>
        </w:tc>
      </w:tr>
      <w:tr w:rsidR="00E34178" w:rsidRPr="0076221C" w14:paraId="3AD9D952" w14:textId="77777777" w:rsidTr="002B0003">
        <w:trPr>
          <w:trHeight w:val="640"/>
        </w:trPr>
        <w:tc>
          <w:tcPr>
            <w:tcW w:w="560" w:type="dxa"/>
          </w:tcPr>
          <w:p w14:paraId="18CBD0FD" w14:textId="77777777" w:rsidR="00E34178" w:rsidRPr="0076221C" w:rsidRDefault="00E34178" w:rsidP="0076221C"/>
        </w:tc>
        <w:tc>
          <w:tcPr>
            <w:tcW w:w="560" w:type="dxa"/>
          </w:tcPr>
          <w:p w14:paraId="5E1D26CA" w14:textId="77777777" w:rsidR="00E34178" w:rsidRPr="0076221C" w:rsidRDefault="003D30E1" w:rsidP="0076221C">
            <w:r w:rsidRPr="0076221C">
              <w:t>2</w:t>
            </w:r>
          </w:p>
        </w:tc>
        <w:tc>
          <w:tcPr>
            <w:tcW w:w="3780" w:type="dxa"/>
          </w:tcPr>
          <w:p w14:paraId="1F660C05" w14:textId="77777777" w:rsidR="00E34178" w:rsidRPr="0076221C" w:rsidRDefault="003D30E1" w:rsidP="0076221C">
            <w:r w:rsidRPr="0076221C">
              <w:t xml:space="preserve">Ymse inntekter og refusjoner knyttet til spesielle driftsutgifter </w:t>
            </w:r>
          </w:p>
        </w:tc>
        <w:tc>
          <w:tcPr>
            <w:tcW w:w="1520" w:type="dxa"/>
          </w:tcPr>
          <w:p w14:paraId="28E7E03A" w14:textId="77777777" w:rsidR="00E34178" w:rsidRPr="0076221C" w:rsidRDefault="003D30E1" w:rsidP="0076221C">
            <w:r w:rsidRPr="0076221C">
              <w:t>-80 000</w:t>
            </w:r>
          </w:p>
        </w:tc>
        <w:tc>
          <w:tcPr>
            <w:tcW w:w="1120" w:type="dxa"/>
          </w:tcPr>
          <w:p w14:paraId="6291E4B0" w14:textId="77777777" w:rsidR="00E34178" w:rsidRPr="0076221C" w:rsidRDefault="003D30E1" w:rsidP="0076221C">
            <w:r w:rsidRPr="0076221C">
              <w:t>p27/21-22</w:t>
            </w:r>
          </w:p>
        </w:tc>
        <w:tc>
          <w:tcPr>
            <w:tcW w:w="1120" w:type="dxa"/>
          </w:tcPr>
          <w:p w14:paraId="11FF290E" w14:textId="77777777" w:rsidR="00E34178" w:rsidRPr="0076221C" w:rsidRDefault="00E34178" w:rsidP="0076221C"/>
        </w:tc>
        <w:tc>
          <w:tcPr>
            <w:tcW w:w="840" w:type="dxa"/>
          </w:tcPr>
          <w:p w14:paraId="04D6ADE5" w14:textId="77777777" w:rsidR="00E34178" w:rsidRPr="0076221C" w:rsidRDefault="00E34178" w:rsidP="0076221C"/>
        </w:tc>
      </w:tr>
      <w:tr w:rsidR="00E34178" w:rsidRPr="0076221C" w14:paraId="047E64D9" w14:textId="77777777" w:rsidTr="002B0003">
        <w:trPr>
          <w:trHeight w:val="640"/>
        </w:trPr>
        <w:tc>
          <w:tcPr>
            <w:tcW w:w="560" w:type="dxa"/>
          </w:tcPr>
          <w:p w14:paraId="5273024B" w14:textId="77777777" w:rsidR="00E34178" w:rsidRPr="0076221C" w:rsidRDefault="00E34178" w:rsidP="0076221C"/>
        </w:tc>
        <w:tc>
          <w:tcPr>
            <w:tcW w:w="560" w:type="dxa"/>
          </w:tcPr>
          <w:p w14:paraId="212BD97B" w14:textId="77777777" w:rsidR="00E34178" w:rsidRPr="0076221C" w:rsidRDefault="003D30E1" w:rsidP="0076221C">
            <w:r w:rsidRPr="0076221C">
              <w:t>3</w:t>
            </w:r>
          </w:p>
        </w:tc>
        <w:tc>
          <w:tcPr>
            <w:tcW w:w="3780" w:type="dxa"/>
          </w:tcPr>
          <w:p w14:paraId="2A42FC2E" w14:textId="77777777" w:rsidR="00E34178" w:rsidRPr="0076221C" w:rsidRDefault="003D30E1" w:rsidP="0076221C">
            <w:r w:rsidRPr="0076221C">
              <w:t xml:space="preserve">Inntekter fra forvaltning av grunneiendom på Svalbard </w:t>
            </w:r>
          </w:p>
        </w:tc>
        <w:tc>
          <w:tcPr>
            <w:tcW w:w="1520" w:type="dxa"/>
          </w:tcPr>
          <w:p w14:paraId="66D148E6" w14:textId="77777777" w:rsidR="00E34178" w:rsidRPr="0076221C" w:rsidRDefault="003D30E1" w:rsidP="0076221C">
            <w:r w:rsidRPr="0076221C">
              <w:t>7 725 000</w:t>
            </w:r>
          </w:p>
        </w:tc>
        <w:tc>
          <w:tcPr>
            <w:tcW w:w="1120" w:type="dxa"/>
          </w:tcPr>
          <w:p w14:paraId="05E697BE" w14:textId="77777777" w:rsidR="00E34178" w:rsidRPr="0076221C" w:rsidRDefault="003D30E1" w:rsidP="0076221C">
            <w:r w:rsidRPr="0076221C">
              <w:t>p195/20-21</w:t>
            </w:r>
          </w:p>
        </w:tc>
        <w:tc>
          <w:tcPr>
            <w:tcW w:w="1120" w:type="dxa"/>
          </w:tcPr>
          <w:p w14:paraId="7A5814FC" w14:textId="77777777" w:rsidR="00E34178" w:rsidRPr="0076221C" w:rsidRDefault="003D30E1" w:rsidP="0076221C">
            <w:r w:rsidRPr="0076221C">
              <w:t>i600/20-21</w:t>
            </w:r>
          </w:p>
        </w:tc>
        <w:tc>
          <w:tcPr>
            <w:tcW w:w="840" w:type="dxa"/>
          </w:tcPr>
          <w:p w14:paraId="2029F3E5" w14:textId="77777777" w:rsidR="00E34178" w:rsidRPr="0076221C" w:rsidRDefault="00E34178" w:rsidP="0076221C"/>
        </w:tc>
      </w:tr>
      <w:tr w:rsidR="00E34178" w:rsidRPr="0076221C" w14:paraId="171781F2" w14:textId="77777777" w:rsidTr="002B0003">
        <w:trPr>
          <w:trHeight w:val="640"/>
        </w:trPr>
        <w:tc>
          <w:tcPr>
            <w:tcW w:w="560" w:type="dxa"/>
          </w:tcPr>
          <w:p w14:paraId="7FEF8556" w14:textId="77777777" w:rsidR="00E34178" w:rsidRPr="0076221C" w:rsidRDefault="00E34178" w:rsidP="0076221C"/>
        </w:tc>
        <w:tc>
          <w:tcPr>
            <w:tcW w:w="560" w:type="dxa"/>
          </w:tcPr>
          <w:p w14:paraId="22DB3067" w14:textId="77777777" w:rsidR="00E34178" w:rsidRPr="0076221C" w:rsidRDefault="003D30E1" w:rsidP="0076221C">
            <w:r w:rsidRPr="0076221C">
              <w:t>70</w:t>
            </w:r>
          </w:p>
        </w:tc>
        <w:tc>
          <w:tcPr>
            <w:tcW w:w="3780" w:type="dxa"/>
          </w:tcPr>
          <w:p w14:paraId="4DDC9225" w14:textId="77777777" w:rsidR="00E34178" w:rsidRPr="0076221C" w:rsidRDefault="003D30E1" w:rsidP="0076221C">
            <w:r w:rsidRPr="0076221C">
              <w:t xml:space="preserve">Garantipremie fra garantiordning luftfart </w:t>
            </w:r>
          </w:p>
        </w:tc>
        <w:tc>
          <w:tcPr>
            <w:tcW w:w="1520" w:type="dxa"/>
          </w:tcPr>
          <w:p w14:paraId="21DF6E29" w14:textId="77777777" w:rsidR="00E34178" w:rsidRPr="0076221C" w:rsidRDefault="003D30E1" w:rsidP="0076221C">
            <w:r w:rsidRPr="0076221C">
              <w:t>30 200 000</w:t>
            </w:r>
          </w:p>
        </w:tc>
        <w:tc>
          <w:tcPr>
            <w:tcW w:w="1120" w:type="dxa"/>
          </w:tcPr>
          <w:p w14:paraId="1391D0C5" w14:textId="77777777" w:rsidR="00E34178" w:rsidRPr="0076221C" w:rsidRDefault="003D30E1" w:rsidP="0076221C">
            <w:r w:rsidRPr="0076221C">
              <w:t>p195/20-21</w:t>
            </w:r>
          </w:p>
        </w:tc>
        <w:tc>
          <w:tcPr>
            <w:tcW w:w="1120" w:type="dxa"/>
          </w:tcPr>
          <w:p w14:paraId="5C02E00B" w14:textId="77777777" w:rsidR="00E34178" w:rsidRPr="0076221C" w:rsidRDefault="003D30E1" w:rsidP="0076221C">
            <w:r w:rsidRPr="0076221C">
              <w:t>i600/20-21</w:t>
            </w:r>
          </w:p>
        </w:tc>
        <w:tc>
          <w:tcPr>
            <w:tcW w:w="840" w:type="dxa"/>
          </w:tcPr>
          <w:p w14:paraId="7559F4F6" w14:textId="77777777" w:rsidR="00E34178" w:rsidRPr="0076221C" w:rsidRDefault="00E34178" w:rsidP="0076221C"/>
        </w:tc>
      </w:tr>
      <w:tr w:rsidR="00E34178" w:rsidRPr="0076221C" w14:paraId="14292B4A" w14:textId="77777777" w:rsidTr="002B0003">
        <w:trPr>
          <w:trHeight w:val="380"/>
        </w:trPr>
        <w:tc>
          <w:tcPr>
            <w:tcW w:w="560" w:type="dxa"/>
          </w:tcPr>
          <w:p w14:paraId="7BE0EF10" w14:textId="77777777" w:rsidR="00E34178" w:rsidRPr="0076221C" w:rsidRDefault="00E34178" w:rsidP="0076221C"/>
        </w:tc>
        <w:tc>
          <w:tcPr>
            <w:tcW w:w="560" w:type="dxa"/>
          </w:tcPr>
          <w:p w14:paraId="7F4023F5" w14:textId="77777777" w:rsidR="00E34178" w:rsidRPr="0076221C" w:rsidRDefault="003D30E1" w:rsidP="0076221C">
            <w:r w:rsidRPr="0076221C">
              <w:t>86</w:t>
            </w:r>
          </w:p>
        </w:tc>
        <w:tc>
          <w:tcPr>
            <w:tcW w:w="3780" w:type="dxa"/>
          </w:tcPr>
          <w:p w14:paraId="5AB0649D" w14:textId="77777777" w:rsidR="00E34178" w:rsidRPr="0076221C" w:rsidRDefault="003D30E1" w:rsidP="0076221C">
            <w:r w:rsidRPr="0076221C">
              <w:t xml:space="preserve">Tvangsmulkt </w:t>
            </w:r>
          </w:p>
        </w:tc>
        <w:tc>
          <w:tcPr>
            <w:tcW w:w="1520" w:type="dxa"/>
          </w:tcPr>
          <w:p w14:paraId="3C10C98E" w14:textId="77777777" w:rsidR="00E34178" w:rsidRPr="0076221C" w:rsidRDefault="003D30E1" w:rsidP="0076221C">
            <w:r w:rsidRPr="0076221C">
              <w:t>-10 000</w:t>
            </w:r>
          </w:p>
        </w:tc>
        <w:tc>
          <w:tcPr>
            <w:tcW w:w="1120" w:type="dxa"/>
          </w:tcPr>
          <w:p w14:paraId="6B11235A" w14:textId="77777777" w:rsidR="00E34178" w:rsidRPr="0076221C" w:rsidRDefault="003D30E1" w:rsidP="0076221C">
            <w:r w:rsidRPr="0076221C">
              <w:t>p27/21-22</w:t>
            </w:r>
          </w:p>
        </w:tc>
        <w:tc>
          <w:tcPr>
            <w:tcW w:w="1120" w:type="dxa"/>
          </w:tcPr>
          <w:p w14:paraId="0B861A93" w14:textId="77777777" w:rsidR="00E34178" w:rsidRPr="0076221C" w:rsidRDefault="00E34178" w:rsidP="0076221C"/>
        </w:tc>
        <w:tc>
          <w:tcPr>
            <w:tcW w:w="840" w:type="dxa"/>
          </w:tcPr>
          <w:p w14:paraId="32B63C04" w14:textId="77777777" w:rsidR="00E34178" w:rsidRPr="0076221C" w:rsidRDefault="00E34178" w:rsidP="0076221C"/>
        </w:tc>
      </w:tr>
      <w:tr w:rsidR="00E34178" w:rsidRPr="0076221C" w14:paraId="16922EA6" w14:textId="77777777" w:rsidTr="002B0003">
        <w:trPr>
          <w:trHeight w:val="380"/>
        </w:trPr>
        <w:tc>
          <w:tcPr>
            <w:tcW w:w="560" w:type="dxa"/>
          </w:tcPr>
          <w:p w14:paraId="0A6E7474" w14:textId="77777777" w:rsidR="00E34178" w:rsidRPr="0076221C" w:rsidRDefault="003D30E1" w:rsidP="0076221C">
            <w:r w:rsidRPr="0076221C">
              <w:t>3902</w:t>
            </w:r>
          </w:p>
        </w:tc>
        <w:tc>
          <w:tcPr>
            <w:tcW w:w="560" w:type="dxa"/>
          </w:tcPr>
          <w:p w14:paraId="4A762CF4" w14:textId="77777777" w:rsidR="00E34178" w:rsidRPr="0076221C" w:rsidRDefault="00E34178" w:rsidP="0076221C"/>
        </w:tc>
        <w:tc>
          <w:tcPr>
            <w:tcW w:w="3780" w:type="dxa"/>
          </w:tcPr>
          <w:p w14:paraId="32A769ED" w14:textId="77777777" w:rsidR="00E34178" w:rsidRPr="0076221C" w:rsidRDefault="003D30E1" w:rsidP="0076221C">
            <w:proofErr w:type="spellStart"/>
            <w:r w:rsidRPr="0076221C">
              <w:t>Justervesenet</w:t>
            </w:r>
            <w:proofErr w:type="spellEnd"/>
            <w:r w:rsidRPr="0076221C">
              <w:t>:</w:t>
            </w:r>
          </w:p>
        </w:tc>
        <w:tc>
          <w:tcPr>
            <w:tcW w:w="1520" w:type="dxa"/>
          </w:tcPr>
          <w:p w14:paraId="5B978868" w14:textId="77777777" w:rsidR="00E34178" w:rsidRPr="0076221C" w:rsidRDefault="00E34178" w:rsidP="0076221C"/>
        </w:tc>
        <w:tc>
          <w:tcPr>
            <w:tcW w:w="1120" w:type="dxa"/>
          </w:tcPr>
          <w:p w14:paraId="5F58D96B" w14:textId="77777777" w:rsidR="00E34178" w:rsidRPr="0076221C" w:rsidRDefault="00E34178" w:rsidP="0076221C"/>
        </w:tc>
        <w:tc>
          <w:tcPr>
            <w:tcW w:w="1120" w:type="dxa"/>
          </w:tcPr>
          <w:p w14:paraId="6E99BD54" w14:textId="77777777" w:rsidR="00E34178" w:rsidRPr="0076221C" w:rsidRDefault="00E34178" w:rsidP="0076221C"/>
        </w:tc>
        <w:tc>
          <w:tcPr>
            <w:tcW w:w="840" w:type="dxa"/>
          </w:tcPr>
          <w:p w14:paraId="1B012918" w14:textId="77777777" w:rsidR="00E34178" w:rsidRPr="0076221C" w:rsidRDefault="00E34178" w:rsidP="0076221C"/>
        </w:tc>
      </w:tr>
      <w:tr w:rsidR="00E34178" w:rsidRPr="0076221C" w14:paraId="292B0895" w14:textId="77777777" w:rsidTr="002B0003">
        <w:trPr>
          <w:trHeight w:val="380"/>
        </w:trPr>
        <w:tc>
          <w:tcPr>
            <w:tcW w:w="560" w:type="dxa"/>
          </w:tcPr>
          <w:p w14:paraId="0114613D" w14:textId="77777777" w:rsidR="00E34178" w:rsidRPr="0076221C" w:rsidRDefault="00E34178" w:rsidP="0076221C"/>
        </w:tc>
        <w:tc>
          <w:tcPr>
            <w:tcW w:w="560" w:type="dxa"/>
          </w:tcPr>
          <w:p w14:paraId="05E306DA" w14:textId="77777777" w:rsidR="00E34178" w:rsidRPr="0076221C" w:rsidRDefault="003D30E1" w:rsidP="0076221C">
            <w:r w:rsidRPr="0076221C">
              <w:t>1</w:t>
            </w:r>
          </w:p>
        </w:tc>
        <w:tc>
          <w:tcPr>
            <w:tcW w:w="3780" w:type="dxa"/>
          </w:tcPr>
          <w:p w14:paraId="718A9AAE" w14:textId="77777777" w:rsidR="00E34178" w:rsidRPr="0076221C" w:rsidRDefault="003D30E1" w:rsidP="0076221C">
            <w:r w:rsidRPr="0076221C">
              <w:t xml:space="preserve">Gebyrinntekter </w:t>
            </w:r>
          </w:p>
        </w:tc>
        <w:tc>
          <w:tcPr>
            <w:tcW w:w="1520" w:type="dxa"/>
          </w:tcPr>
          <w:p w14:paraId="6D5D0777" w14:textId="77777777" w:rsidR="00E34178" w:rsidRPr="0076221C" w:rsidRDefault="003D30E1" w:rsidP="0076221C">
            <w:r w:rsidRPr="0076221C">
              <w:t>-5 000 000</w:t>
            </w:r>
          </w:p>
        </w:tc>
        <w:tc>
          <w:tcPr>
            <w:tcW w:w="1120" w:type="dxa"/>
          </w:tcPr>
          <w:p w14:paraId="24F463BB" w14:textId="77777777" w:rsidR="00E34178" w:rsidRPr="0076221C" w:rsidRDefault="003D30E1" w:rsidP="0076221C">
            <w:r w:rsidRPr="0076221C">
              <w:t>p195/20-21</w:t>
            </w:r>
          </w:p>
        </w:tc>
        <w:tc>
          <w:tcPr>
            <w:tcW w:w="1120" w:type="dxa"/>
          </w:tcPr>
          <w:p w14:paraId="4EA2CE61" w14:textId="77777777" w:rsidR="00E34178" w:rsidRPr="0076221C" w:rsidRDefault="003D30E1" w:rsidP="0076221C">
            <w:r w:rsidRPr="0076221C">
              <w:t>i600/20-21</w:t>
            </w:r>
          </w:p>
        </w:tc>
        <w:tc>
          <w:tcPr>
            <w:tcW w:w="840" w:type="dxa"/>
          </w:tcPr>
          <w:p w14:paraId="56D44A16" w14:textId="77777777" w:rsidR="00E34178" w:rsidRPr="0076221C" w:rsidRDefault="00E34178" w:rsidP="0076221C"/>
        </w:tc>
      </w:tr>
      <w:tr w:rsidR="00E34178" w:rsidRPr="0076221C" w14:paraId="60CAA644" w14:textId="77777777" w:rsidTr="002B0003">
        <w:trPr>
          <w:trHeight w:val="380"/>
        </w:trPr>
        <w:tc>
          <w:tcPr>
            <w:tcW w:w="560" w:type="dxa"/>
          </w:tcPr>
          <w:p w14:paraId="72F506C1" w14:textId="77777777" w:rsidR="00E34178" w:rsidRPr="0076221C" w:rsidRDefault="00E34178" w:rsidP="0076221C"/>
        </w:tc>
        <w:tc>
          <w:tcPr>
            <w:tcW w:w="560" w:type="dxa"/>
          </w:tcPr>
          <w:p w14:paraId="3D111705" w14:textId="77777777" w:rsidR="00E34178" w:rsidRPr="0076221C" w:rsidRDefault="003D30E1" w:rsidP="0076221C">
            <w:r w:rsidRPr="0076221C">
              <w:t>1</w:t>
            </w:r>
          </w:p>
        </w:tc>
        <w:tc>
          <w:tcPr>
            <w:tcW w:w="3780" w:type="dxa"/>
          </w:tcPr>
          <w:p w14:paraId="53ACECDD" w14:textId="77777777" w:rsidR="00E34178" w:rsidRPr="0076221C" w:rsidRDefault="003D30E1" w:rsidP="0076221C">
            <w:r w:rsidRPr="0076221C">
              <w:t xml:space="preserve">Gebyrinntekter </w:t>
            </w:r>
          </w:p>
        </w:tc>
        <w:tc>
          <w:tcPr>
            <w:tcW w:w="1520" w:type="dxa"/>
          </w:tcPr>
          <w:p w14:paraId="2C07B028" w14:textId="77777777" w:rsidR="00E34178" w:rsidRPr="0076221C" w:rsidRDefault="003D30E1" w:rsidP="0076221C">
            <w:r w:rsidRPr="0076221C">
              <w:t>-3 000 000</w:t>
            </w:r>
          </w:p>
        </w:tc>
        <w:tc>
          <w:tcPr>
            <w:tcW w:w="1120" w:type="dxa"/>
          </w:tcPr>
          <w:p w14:paraId="3DFDA827" w14:textId="77777777" w:rsidR="00E34178" w:rsidRPr="0076221C" w:rsidRDefault="003D30E1" w:rsidP="0076221C">
            <w:r w:rsidRPr="0076221C">
              <w:t>p27/21-22</w:t>
            </w:r>
          </w:p>
        </w:tc>
        <w:tc>
          <w:tcPr>
            <w:tcW w:w="1120" w:type="dxa"/>
          </w:tcPr>
          <w:p w14:paraId="4728ADCB" w14:textId="77777777" w:rsidR="00E34178" w:rsidRPr="0076221C" w:rsidRDefault="00E34178" w:rsidP="0076221C"/>
        </w:tc>
        <w:tc>
          <w:tcPr>
            <w:tcW w:w="840" w:type="dxa"/>
          </w:tcPr>
          <w:p w14:paraId="7EA0257A" w14:textId="77777777" w:rsidR="00E34178" w:rsidRPr="0076221C" w:rsidRDefault="00E34178" w:rsidP="0076221C"/>
        </w:tc>
      </w:tr>
      <w:tr w:rsidR="00E34178" w:rsidRPr="0076221C" w14:paraId="34852981" w14:textId="77777777" w:rsidTr="002B0003">
        <w:trPr>
          <w:trHeight w:val="380"/>
        </w:trPr>
        <w:tc>
          <w:tcPr>
            <w:tcW w:w="560" w:type="dxa"/>
          </w:tcPr>
          <w:p w14:paraId="59595CBD" w14:textId="77777777" w:rsidR="00E34178" w:rsidRPr="0076221C" w:rsidRDefault="00E34178" w:rsidP="0076221C"/>
        </w:tc>
        <w:tc>
          <w:tcPr>
            <w:tcW w:w="560" w:type="dxa"/>
          </w:tcPr>
          <w:p w14:paraId="544796ED" w14:textId="77777777" w:rsidR="00E34178" w:rsidRPr="0076221C" w:rsidRDefault="003D30E1" w:rsidP="0076221C">
            <w:r w:rsidRPr="0076221C">
              <w:t>3</w:t>
            </w:r>
          </w:p>
        </w:tc>
        <w:tc>
          <w:tcPr>
            <w:tcW w:w="3780" w:type="dxa"/>
          </w:tcPr>
          <w:p w14:paraId="5975DAE3" w14:textId="77777777" w:rsidR="00E34178" w:rsidRPr="0076221C" w:rsidRDefault="003D30E1" w:rsidP="0076221C">
            <w:r w:rsidRPr="0076221C">
              <w:t xml:space="preserve">Inntekter fra salg av tjenester </w:t>
            </w:r>
          </w:p>
        </w:tc>
        <w:tc>
          <w:tcPr>
            <w:tcW w:w="1520" w:type="dxa"/>
          </w:tcPr>
          <w:p w14:paraId="195B19AC" w14:textId="77777777" w:rsidR="00E34178" w:rsidRPr="0076221C" w:rsidRDefault="003D30E1" w:rsidP="0076221C">
            <w:r w:rsidRPr="0076221C">
              <w:t>-4 000 000</w:t>
            </w:r>
          </w:p>
        </w:tc>
        <w:tc>
          <w:tcPr>
            <w:tcW w:w="1120" w:type="dxa"/>
          </w:tcPr>
          <w:p w14:paraId="56F4A1D7" w14:textId="77777777" w:rsidR="00E34178" w:rsidRPr="0076221C" w:rsidRDefault="003D30E1" w:rsidP="0076221C">
            <w:r w:rsidRPr="0076221C">
              <w:t>p27/21-22</w:t>
            </w:r>
          </w:p>
        </w:tc>
        <w:tc>
          <w:tcPr>
            <w:tcW w:w="1120" w:type="dxa"/>
          </w:tcPr>
          <w:p w14:paraId="01F1A474" w14:textId="77777777" w:rsidR="00E34178" w:rsidRPr="0076221C" w:rsidRDefault="00E34178" w:rsidP="0076221C"/>
        </w:tc>
        <w:tc>
          <w:tcPr>
            <w:tcW w:w="840" w:type="dxa"/>
          </w:tcPr>
          <w:p w14:paraId="2E3EA679" w14:textId="77777777" w:rsidR="00E34178" w:rsidRPr="0076221C" w:rsidRDefault="00E34178" w:rsidP="0076221C"/>
        </w:tc>
      </w:tr>
      <w:tr w:rsidR="00E34178" w:rsidRPr="0076221C" w14:paraId="0FDA0D29" w14:textId="77777777" w:rsidTr="002B0003">
        <w:trPr>
          <w:trHeight w:val="380"/>
        </w:trPr>
        <w:tc>
          <w:tcPr>
            <w:tcW w:w="560" w:type="dxa"/>
          </w:tcPr>
          <w:p w14:paraId="73961785" w14:textId="77777777" w:rsidR="00E34178" w:rsidRPr="0076221C" w:rsidRDefault="003D30E1" w:rsidP="0076221C">
            <w:r w:rsidRPr="0076221C">
              <w:t>3903</w:t>
            </w:r>
          </w:p>
        </w:tc>
        <w:tc>
          <w:tcPr>
            <w:tcW w:w="560" w:type="dxa"/>
          </w:tcPr>
          <w:p w14:paraId="60114B77" w14:textId="77777777" w:rsidR="00E34178" w:rsidRPr="0076221C" w:rsidRDefault="00E34178" w:rsidP="0076221C"/>
        </w:tc>
        <w:tc>
          <w:tcPr>
            <w:tcW w:w="3780" w:type="dxa"/>
          </w:tcPr>
          <w:p w14:paraId="128901B4" w14:textId="77777777" w:rsidR="00E34178" w:rsidRPr="0076221C" w:rsidRDefault="003D30E1" w:rsidP="0076221C">
            <w:r w:rsidRPr="0076221C">
              <w:t>Norsk akkreditering:</w:t>
            </w:r>
          </w:p>
        </w:tc>
        <w:tc>
          <w:tcPr>
            <w:tcW w:w="1520" w:type="dxa"/>
          </w:tcPr>
          <w:p w14:paraId="2D131854" w14:textId="77777777" w:rsidR="00E34178" w:rsidRPr="0076221C" w:rsidRDefault="00E34178" w:rsidP="0076221C"/>
        </w:tc>
        <w:tc>
          <w:tcPr>
            <w:tcW w:w="1120" w:type="dxa"/>
          </w:tcPr>
          <w:p w14:paraId="5099225C" w14:textId="77777777" w:rsidR="00E34178" w:rsidRPr="0076221C" w:rsidRDefault="00E34178" w:rsidP="0076221C"/>
        </w:tc>
        <w:tc>
          <w:tcPr>
            <w:tcW w:w="1120" w:type="dxa"/>
          </w:tcPr>
          <w:p w14:paraId="1DC80714" w14:textId="77777777" w:rsidR="00E34178" w:rsidRPr="0076221C" w:rsidRDefault="00E34178" w:rsidP="0076221C"/>
        </w:tc>
        <w:tc>
          <w:tcPr>
            <w:tcW w:w="840" w:type="dxa"/>
          </w:tcPr>
          <w:p w14:paraId="1DC45413" w14:textId="77777777" w:rsidR="00E34178" w:rsidRPr="0076221C" w:rsidRDefault="00E34178" w:rsidP="0076221C"/>
        </w:tc>
      </w:tr>
      <w:tr w:rsidR="00E34178" w:rsidRPr="0076221C" w14:paraId="5D42C937" w14:textId="77777777" w:rsidTr="002B0003">
        <w:trPr>
          <w:trHeight w:val="380"/>
        </w:trPr>
        <w:tc>
          <w:tcPr>
            <w:tcW w:w="560" w:type="dxa"/>
          </w:tcPr>
          <w:p w14:paraId="3B379079" w14:textId="77777777" w:rsidR="00E34178" w:rsidRPr="0076221C" w:rsidRDefault="00E34178" w:rsidP="0076221C"/>
        </w:tc>
        <w:tc>
          <w:tcPr>
            <w:tcW w:w="560" w:type="dxa"/>
          </w:tcPr>
          <w:p w14:paraId="5DAE3CBC" w14:textId="77777777" w:rsidR="00E34178" w:rsidRPr="0076221C" w:rsidRDefault="003D30E1" w:rsidP="0076221C">
            <w:r w:rsidRPr="0076221C">
              <w:t>1</w:t>
            </w:r>
          </w:p>
        </w:tc>
        <w:tc>
          <w:tcPr>
            <w:tcW w:w="3780" w:type="dxa"/>
          </w:tcPr>
          <w:p w14:paraId="005CDCC8" w14:textId="77777777" w:rsidR="00E34178" w:rsidRPr="0076221C" w:rsidRDefault="003D30E1" w:rsidP="0076221C">
            <w:r w:rsidRPr="0076221C">
              <w:t xml:space="preserve">Gebyrinntekter og andre inntekter </w:t>
            </w:r>
          </w:p>
        </w:tc>
        <w:tc>
          <w:tcPr>
            <w:tcW w:w="1520" w:type="dxa"/>
          </w:tcPr>
          <w:p w14:paraId="058E8807" w14:textId="77777777" w:rsidR="00E34178" w:rsidRPr="0076221C" w:rsidRDefault="003D30E1" w:rsidP="0076221C">
            <w:r w:rsidRPr="0076221C">
              <w:t>-11 000 000</w:t>
            </w:r>
          </w:p>
        </w:tc>
        <w:tc>
          <w:tcPr>
            <w:tcW w:w="1120" w:type="dxa"/>
          </w:tcPr>
          <w:p w14:paraId="48051DD4" w14:textId="77777777" w:rsidR="00E34178" w:rsidRPr="0076221C" w:rsidRDefault="003D30E1" w:rsidP="0076221C">
            <w:r w:rsidRPr="0076221C">
              <w:t>p27/21-22</w:t>
            </w:r>
          </w:p>
        </w:tc>
        <w:tc>
          <w:tcPr>
            <w:tcW w:w="1120" w:type="dxa"/>
          </w:tcPr>
          <w:p w14:paraId="07563974" w14:textId="77777777" w:rsidR="00E34178" w:rsidRPr="0076221C" w:rsidRDefault="00E34178" w:rsidP="0076221C"/>
        </w:tc>
        <w:tc>
          <w:tcPr>
            <w:tcW w:w="840" w:type="dxa"/>
          </w:tcPr>
          <w:p w14:paraId="11E6C5E6" w14:textId="77777777" w:rsidR="00E34178" w:rsidRPr="0076221C" w:rsidRDefault="00E34178" w:rsidP="0076221C"/>
        </w:tc>
      </w:tr>
      <w:tr w:rsidR="00E34178" w:rsidRPr="0076221C" w14:paraId="56DC95A7" w14:textId="77777777" w:rsidTr="002B0003">
        <w:trPr>
          <w:trHeight w:val="380"/>
        </w:trPr>
        <w:tc>
          <w:tcPr>
            <w:tcW w:w="560" w:type="dxa"/>
          </w:tcPr>
          <w:p w14:paraId="662E39D1" w14:textId="77777777" w:rsidR="00E34178" w:rsidRPr="0076221C" w:rsidRDefault="00E34178" w:rsidP="0076221C"/>
        </w:tc>
        <w:tc>
          <w:tcPr>
            <w:tcW w:w="560" w:type="dxa"/>
          </w:tcPr>
          <w:p w14:paraId="166CE3EA" w14:textId="77777777" w:rsidR="00E34178" w:rsidRPr="0076221C" w:rsidRDefault="003D30E1" w:rsidP="0076221C">
            <w:r w:rsidRPr="0076221C">
              <w:t>1</w:t>
            </w:r>
          </w:p>
        </w:tc>
        <w:tc>
          <w:tcPr>
            <w:tcW w:w="3780" w:type="dxa"/>
          </w:tcPr>
          <w:p w14:paraId="6A704B71" w14:textId="77777777" w:rsidR="00E34178" w:rsidRPr="0076221C" w:rsidRDefault="003D30E1" w:rsidP="0076221C">
            <w:r w:rsidRPr="0076221C">
              <w:t xml:space="preserve">Gebyrinntekter og andre inntekter </w:t>
            </w:r>
          </w:p>
        </w:tc>
        <w:tc>
          <w:tcPr>
            <w:tcW w:w="1520" w:type="dxa"/>
          </w:tcPr>
          <w:p w14:paraId="710B1A2B" w14:textId="77777777" w:rsidR="00E34178" w:rsidRPr="0076221C" w:rsidRDefault="003D30E1" w:rsidP="0076221C">
            <w:r w:rsidRPr="0076221C">
              <w:t>-800 000</w:t>
            </w:r>
          </w:p>
        </w:tc>
        <w:tc>
          <w:tcPr>
            <w:tcW w:w="1120" w:type="dxa"/>
          </w:tcPr>
          <w:p w14:paraId="51F7E7F2" w14:textId="77777777" w:rsidR="00E34178" w:rsidRPr="0076221C" w:rsidRDefault="003D30E1" w:rsidP="0076221C">
            <w:r w:rsidRPr="0076221C">
              <w:t>p195/20-21</w:t>
            </w:r>
          </w:p>
        </w:tc>
        <w:tc>
          <w:tcPr>
            <w:tcW w:w="1120" w:type="dxa"/>
          </w:tcPr>
          <w:p w14:paraId="2E8A005D" w14:textId="77777777" w:rsidR="00E34178" w:rsidRPr="0076221C" w:rsidRDefault="003D30E1" w:rsidP="0076221C">
            <w:r w:rsidRPr="0076221C">
              <w:t>i600/20-21</w:t>
            </w:r>
          </w:p>
        </w:tc>
        <w:tc>
          <w:tcPr>
            <w:tcW w:w="840" w:type="dxa"/>
          </w:tcPr>
          <w:p w14:paraId="7F3CB444" w14:textId="77777777" w:rsidR="00E34178" w:rsidRPr="0076221C" w:rsidRDefault="00E34178" w:rsidP="0076221C"/>
        </w:tc>
      </w:tr>
      <w:tr w:rsidR="00E34178" w:rsidRPr="0076221C" w14:paraId="47C0D13B" w14:textId="77777777" w:rsidTr="002B0003">
        <w:trPr>
          <w:trHeight w:val="380"/>
        </w:trPr>
        <w:tc>
          <w:tcPr>
            <w:tcW w:w="560" w:type="dxa"/>
          </w:tcPr>
          <w:p w14:paraId="676618BC" w14:textId="77777777" w:rsidR="00E34178" w:rsidRPr="0076221C" w:rsidRDefault="003D30E1" w:rsidP="0076221C">
            <w:r w:rsidRPr="0076221C">
              <w:t>3904</w:t>
            </w:r>
          </w:p>
        </w:tc>
        <w:tc>
          <w:tcPr>
            <w:tcW w:w="560" w:type="dxa"/>
          </w:tcPr>
          <w:p w14:paraId="52CFC1CE" w14:textId="77777777" w:rsidR="00E34178" w:rsidRPr="0076221C" w:rsidRDefault="00E34178" w:rsidP="0076221C"/>
        </w:tc>
        <w:tc>
          <w:tcPr>
            <w:tcW w:w="3780" w:type="dxa"/>
          </w:tcPr>
          <w:p w14:paraId="074AF00E" w14:textId="77777777" w:rsidR="00E34178" w:rsidRPr="0076221C" w:rsidRDefault="003D30E1" w:rsidP="0076221C">
            <w:r w:rsidRPr="0076221C">
              <w:t>Brønnøysundregistrene:</w:t>
            </w:r>
          </w:p>
        </w:tc>
        <w:tc>
          <w:tcPr>
            <w:tcW w:w="1520" w:type="dxa"/>
          </w:tcPr>
          <w:p w14:paraId="60E7F1FF" w14:textId="77777777" w:rsidR="00E34178" w:rsidRPr="0076221C" w:rsidRDefault="00E34178" w:rsidP="0076221C"/>
        </w:tc>
        <w:tc>
          <w:tcPr>
            <w:tcW w:w="1120" w:type="dxa"/>
          </w:tcPr>
          <w:p w14:paraId="3D3BA438" w14:textId="77777777" w:rsidR="00E34178" w:rsidRPr="0076221C" w:rsidRDefault="00E34178" w:rsidP="0076221C"/>
        </w:tc>
        <w:tc>
          <w:tcPr>
            <w:tcW w:w="1120" w:type="dxa"/>
          </w:tcPr>
          <w:p w14:paraId="3417D75B" w14:textId="77777777" w:rsidR="00E34178" w:rsidRPr="0076221C" w:rsidRDefault="00E34178" w:rsidP="0076221C"/>
        </w:tc>
        <w:tc>
          <w:tcPr>
            <w:tcW w:w="840" w:type="dxa"/>
          </w:tcPr>
          <w:p w14:paraId="11AD7DD3" w14:textId="77777777" w:rsidR="00E34178" w:rsidRPr="0076221C" w:rsidRDefault="00E34178" w:rsidP="0076221C"/>
        </w:tc>
      </w:tr>
      <w:tr w:rsidR="00E34178" w:rsidRPr="0076221C" w14:paraId="3AF0846E" w14:textId="77777777" w:rsidTr="002B0003">
        <w:trPr>
          <w:trHeight w:val="380"/>
        </w:trPr>
        <w:tc>
          <w:tcPr>
            <w:tcW w:w="560" w:type="dxa"/>
          </w:tcPr>
          <w:p w14:paraId="4B27AC82" w14:textId="77777777" w:rsidR="00E34178" w:rsidRPr="0076221C" w:rsidRDefault="00E34178" w:rsidP="0076221C"/>
        </w:tc>
        <w:tc>
          <w:tcPr>
            <w:tcW w:w="560" w:type="dxa"/>
          </w:tcPr>
          <w:p w14:paraId="4C11DC87" w14:textId="77777777" w:rsidR="00E34178" w:rsidRPr="0076221C" w:rsidRDefault="003D30E1" w:rsidP="0076221C">
            <w:r w:rsidRPr="0076221C">
              <w:t>1</w:t>
            </w:r>
          </w:p>
        </w:tc>
        <w:tc>
          <w:tcPr>
            <w:tcW w:w="3780" w:type="dxa"/>
          </w:tcPr>
          <w:p w14:paraId="6446170F" w14:textId="77777777" w:rsidR="00E34178" w:rsidRPr="0076221C" w:rsidRDefault="003D30E1" w:rsidP="0076221C">
            <w:r w:rsidRPr="0076221C">
              <w:t xml:space="preserve">Gebyrinntekter </w:t>
            </w:r>
          </w:p>
        </w:tc>
        <w:tc>
          <w:tcPr>
            <w:tcW w:w="1520" w:type="dxa"/>
          </w:tcPr>
          <w:p w14:paraId="6FEF897E" w14:textId="77777777" w:rsidR="00E34178" w:rsidRPr="0076221C" w:rsidRDefault="003D30E1" w:rsidP="0076221C">
            <w:r w:rsidRPr="0076221C">
              <w:t>55 000 000</w:t>
            </w:r>
          </w:p>
        </w:tc>
        <w:tc>
          <w:tcPr>
            <w:tcW w:w="1120" w:type="dxa"/>
          </w:tcPr>
          <w:p w14:paraId="537A87F4" w14:textId="77777777" w:rsidR="00E34178" w:rsidRPr="0076221C" w:rsidRDefault="003D30E1" w:rsidP="0076221C">
            <w:r w:rsidRPr="0076221C">
              <w:t>p27/21-22</w:t>
            </w:r>
          </w:p>
        </w:tc>
        <w:tc>
          <w:tcPr>
            <w:tcW w:w="1120" w:type="dxa"/>
          </w:tcPr>
          <w:p w14:paraId="1EBE8C1C" w14:textId="77777777" w:rsidR="00E34178" w:rsidRPr="0076221C" w:rsidRDefault="00E34178" w:rsidP="0076221C"/>
        </w:tc>
        <w:tc>
          <w:tcPr>
            <w:tcW w:w="840" w:type="dxa"/>
          </w:tcPr>
          <w:p w14:paraId="0F11DA4D" w14:textId="77777777" w:rsidR="00E34178" w:rsidRPr="0076221C" w:rsidRDefault="00E34178" w:rsidP="0076221C"/>
        </w:tc>
      </w:tr>
      <w:tr w:rsidR="00E34178" w:rsidRPr="0076221C" w14:paraId="2EE03B24" w14:textId="77777777" w:rsidTr="002B0003">
        <w:trPr>
          <w:trHeight w:val="380"/>
        </w:trPr>
        <w:tc>
          <w:tcPr>
            <w:tcW w:w="560" w:type="dxa"/>
          </w:tcPr>
          <w:p w14:paraId="38153C3D" w14:textId="77777777" w:rsidR="00E34178" w:rsidRPr="0076221C" w:rsidRDefault="00E34178" w:rsidP="0076221C"/>
        </w:tc>
        <w:tc>
          <w:tcPr>
            <w:tcW w:w="560" w:type="dxa"/>
          </w:tcPr>
          <w:p w14:paraId="21B4C68E" w14:textId="77777777" w:rsidR="00E34178" w:rsidRPr="0076221C" w:rsidRDefault="003D30E1" w:rsidP="0076221C">
            <w:r w:rsidRPr="0076221C">
              <w:t>1</w:t>
            </w:r>
          </w:p>
        </w:tc>
        <w:tc>
          <w:tcPr>
            <w:tcW w:w="3780" w:type="dxa"/>
          </w:tcPr>
          <w:p w14:paraId="2F31F99F" w14:textId="77777777" w:rsidR="00E34178" w:rsidRPr="0076221C" w:rsidRDefault="003D30E1" w:rsidP="0076221C">
            <w:r w:rsidRPr="0076221C">
              <w:t xml:space="preserve">Gebyrinntekter </w:t>
            </w:r>
          </w:p>
        </w:tc>
        <w:tc>
          <w:tcPr>
            <w:tcW w:w="1520" w:type="dxa"/>
          </w:tcPr>
          <w:p w14:paraId="2B421FE8" w14:textId="77777777" w:rsidR="00E34178" w:rsidRPr="0076221C" w:rsidRDefault="003D30E1" w:rsidP="0076221C">
            <w:r w:rsidRPr="0076221C">
              <w:t>24 000 000</w:t>
            </w:r>
          </w:p>
        </w:tc>
        <w:tc>
          <w:tcPr>
            <w:tcW w:w="1120" w:type="dxa"/>
          </w:tcPr>
          <w:p w14:paraId="22CEC446" w14:textId="77777777" w:rsidR="00E34178" w:rsidRPr="0076221C" w:rsidRDefault="003D30E1" w:rsidP="0076221C">
            <w:r w:rsidRPr="0076221C">
              <w:t>p195/20-21</w:t>
            </w:r>
          </w:p>
        </w:tc>
        <w:tc>
          <w:tcPr>
            <w:tcW w:w="1120" w:type="dxa"/>
          </w:tcPr>
          <w:p w14:paraId="714C85B9" w14:textId="77777777" w:rsidR="00E34178" w:rsidRPr="0076221C" w:rsidRDefault="003D30E1" w:rsidP="0076221C">
            <w:r w:rsidRPr="0076221C">
              <w:t>i600/20-21</w:t>
            </w:r>
          </w:p>
        </w:tc>
        <w:tc>
          <w:tcPr>
            <w:tcW w:w="840" w:type="dxa"/>
          </w:tcPr>
          <w:p w14:paraId="1FB2F150" w14:textId="77777777" w:rsidR="00E34178" w:rsidRPr="0076221C" w:rsidRDefault="00E34178" w:rsidP="0076221C"/>
        </w:tc>
      </w:tr>
      <w:tr w:rsidR="00E34178" w:rsidRPr="0076221C" w14:paraId="3051066D" w14:textId="77777777" w:rsidTr="002B0003">
        <w:trPr>
          <w:trHeight w:val="380"/>
        </w:trPr>
        <w:tc>
          <w:tcPr>
            <w:tcW w:w="560" w:type="dxa"/>
          </w:tcPr>
          <w:p w14:paraId="6B49ACF1" w14:textId="77777777" w:rsidR="00E34178" w:rsidRPr="0076221C" w:rsidRDefault="003D30E1" w:rsidP="0076221C">
            <w:r w:rsidRPr="0076221C">
              <w:t>3906</w:t>
            </w:r>
          </w:p>
        </w:tc>
        <w:tc>
          <w:tcPr>
            <w:tcW w:w="560" w:type="dxa"/>
          </w:tcPr>
          <w:p w14:paraId="047C83BA" w14:textId="77777777" w:rsidR="00E34178" w:rsidRPr="0076221C" w:rsidRDefault="00E34178" w:rsidP="0076221C"/>
        </w:tc>
        <w:tc>
          <w:tcPr>
            <w:tcW w:w="8380" w:type="dxa"/>
            <w:gridSpan w:val="5"/>
          </w:tcPr>
          <w:p w14:paraId="37D638E2" w14:textId="77777777" w:rsidR="00E34178" w:rsidRPr="0076221C" w:rsidRDefault="003D30E1" w:rsidP="0076221C">
            <w:r w:rsidRPr="0076221C">
              <w:t>Direktoratet for mineralforvaltning med Bergmesteren for Svalbard:</w:t>
            </w:r>
          </w:p>
        </w:tc>
      </w:tr>
      <w:tr w:rsidR="00E34178" w:rsidRPr="0076221C" w14:paraId="2B3D24B3" w14:textId="77777777" w:rsidTr="002B0003">
        <w:trPr>
          <w:trHeight w:val="380"/>
        </w:trPr>
        <w:tc>
          <w:tcPr>
            <w:tcW w:w="560" w:type="dxa"/>
          </w:tcPr>
          <w:p w14:paraId="2F7052A6" w14:textId="77777777" w:rsidR="00E34178" w:rsidRPr="0076221C" w:rsidRDefault="00E34178" w:rsidP="0076221C"/>
        </w:tc>
        <w:tc>
          <w:tcPr>
            <w:tcW w:w="560" w:type="dxa"/>
          </w:tcPr>
          <w:p w14:paraId="031F75FC" w14:textId="77777777" w:rsidR="00E34178" w:rsidRPr="0076221C" w:rsidRDefault="003D30E1" w:rsidP="0076221C">
            <w:r w:rsidRPr="0076221C">
              <w:t>2</w:t>
            </w:r>
          </w:p>
        </w:tc>
        <w:tc>
          <w:tcPr>
            <w:tcW w:w="3780" w:type="dxa"/>
          </w:tcPr>
          <w:p w14:paraId="68FE098E" w14:textId="77777777" w:rsidR="00E34178" w:rsidRPr="0076221C" w:rsidRDefault="003D30E1" w:rsidP="0076221C">
            <w:r w:rsidRPr="0076221C">
              <w:t xml:space="preserve">Behandlingsgebyrer </w:t>
            </w:r>
          </w:p>
        </w:tc>
        <w:tc>
          <w:tcPr>
            <w:tcW w:w="1520" w:type="dxa"/>
          </w:tcPr>
          <w:p w14:paraId="74C17197" w14:textId="77777777" w:rsidR="00E34178" w:rsidRPr="0076221C" w:rsidRDefault="003D30E1" w:rsidP="0076221C">
            <w:r w:rsidRPr="0076221C">
              <w:t>351 000</w:t>
            </w:r>
          </w:p>
        </w:tc>
        <w:tc>
          <w:tcPr>
            <w:tcW w:w="1120" w:type="dxa"/>
          </w:tcPr>
          <w:p w14:paraId="3C2F9901" w14:textId="77777777" w:rsidR="00E34178" w:rsidRPr="0076221C" w:rsidRDefault="003D30E1" w:rsidP="0076221C">
            <w:r w:rsidRPr="0076221C">
              <w:t>p27/21-22</w:t>
            </w:r>
          </w:p>
        </w:tc>
        <w:tc>
          <w:tcPr>
            <w:tcW w:w="1120" w:type="dxa"/>
          </w:tcPr>
          <w:p w14:paraId="090D8B9D" w14:textId="77777777" w:rsidR="00E34178" w:rsidRPr="0076221C" w:rsidRDefault="00E34178" w:rsidP="0076221C"/>
        </w:tc>
        <w:tc>
          <w:tcPr>
            <w:tcW w:w="840" w:type="dxa"/>
          </w:tcPr>
          <w:p w14:paraId="67B1CE1D" w14:textId="77777777" w:rsidR="00E34178" w:rsidRPr="0076221C" w:rsidRDefault="00E34178" w:rsidP="0076221C"/>
        </w:tc>
      </w:tr>
      <w:tr w:rsidR="00E34178" w:rsidRPr="0076221C" w14:paraId="22C29487" w14:textId="77777777" w:rsidTr="002B0003">
        <w:trPr>
          <w:trHeight w:val="380"/>
        </w:trPr>
        <w:tc>
          <w:tcPr>
            <w:tcW w:w="560" w:type="dxa"/>
          </w:tcPr>
          <w:p w14:paraId="63B5ABA9" w14:textId="77777777" w:rsidR="00E34178" w:rsidRPr="0076221C" w:rsidRDefault="003D30E1" w:rsidP="0076221C">
            <w:r w:rsidRPr="0076221C">
              <w:t>3907</w:t>
            </w:r>
          </w:p>
        </w:tc>
        <w:tc>
          <w:tcPr>
            <w:tcW w:w="560" w:type="dxa"/>
          </w:tcPr>
          <w:p w14:paraId="4B875AEB" w14:textId="77777777" w:rsidR="00E34178" w:rsidRPr="0076221C" w:rsidRDefault="00E34178" w:rsidP="0076221C"/>
        </w:tc>
        <w:tc>
          <w:tcPr>
            <w:tcW w:w="3780" w:type="dxa"/>
          </w:tcPr>
          <w:p w14:paraId="22B7D21F" w14:textId="77777777" w:rsidR="00E34178" w:rsidRPr="0076221C" w:rsidRDefault="003D30E1" w:rsidP="0076221C">
            <w:r w:rsidRPr="0076221C">
              <w:t>Norsk nukleær dekommisjonering:</w:t>
            </w:r>
          </w:p>
        </w:tc>
        <w:tc>
          <w:tcPr>
            <w:tcW w:w="1520" w:type="dxa"/>
          </w:tcPr>
          <w:p w14:paraId="0104C68F" w14:textId="77777777" w:rsidR="00E34178" w:rsidRPr="0076221C" w:rsidRDefault="00E34178" w:rsidP="0076221C"/>
        </w:tc>
        <w:tc>
          <w:tcPr>
            <w:tcW w:w="1120" w:type="dxa"/>
          </w:tcPr>
          <w:p w14:paraId="2F420084" w14:textId="77777777" w:rsidR="00E34178" w:rsidRPr="0076221C" w:rsidRDefault="00E34178" w:rsidP="0076221C"/>
        </w:tc>
        <w:tc>
          <w:tcPr>
            <w:tcW w:w="1120" w:type="dxa"/>
          </w:tcPr>
          <w:p w14:paraId="121A9402" w14:textId="77777777" w:rsidR="00E34178" w:rsidRPr="0076221C" w:rsidRDefault="00E34178" w:rsidP="0076221C"/>
        </w:tc>
        <w:tc>
          <w:tcPr>
            <w:tcW w:w="840" w:type="dxa"/>
          </w:tcPr>
          <w:p w14:paraId="20ACDDB8" w14:textId="77777777" w:rsidR="00E34178" w:rsidRPr="0076221C" w:rsidRDefault="00E34178" w:rsidP="0076221C"/>
        </w:tc>
      </w:tr>
      <w:tr w:rsidR="00E34178" w:rsidRPr="0076221C" w14:paraId="4EBE0E42" w14:textId="77777777" w:rsidTr="002B0003">
        <w:trPr>
          <w:trHeight w:val="640"/>
        </w:trPr>
        <w:tc>
          <w:tcPr>
            <w:tcW w:w="560" w:type="dxa"/>
          </w:tcPr>
          <w:p w14:paraId="1DC8D57A" w14:textId="77777777" w:rsidR="00E34178" w:rsidRPr="0076221C" w:rsidRDefault="00E34178" w:rsidP="0076221C"/>
        </w:tc>
        <w:tc>
          <w:tcPr>
            <w:tcW w:w="560" w:type="dxa"/>
          </w:tcPr>
          <w:p w14:paraId="3CB25DA9" w14:textId="77777777" w:rsidR="00E34178" w:rsidRPr="0076221C" w:rsidRDefault="003D30E1" w:rsidP="0076221C">
            <w:r w:rsidRPr="0076221C">
              <w:t>1</w:t>
            </w:r>
          </w:p>
        </w:tc>
        <w:tc>
          <w:tcPr>
            <w:tcW w:w="3780" w:type="dxa"/>
          </w:tcPr>
          <w:p w14:paraId="21BFDE4C" w14:textId="77777777" w:rsidR="00E34178" w:rsidRPr="0076221C" w:rsidRDefault="003D30E1" w:rsidP="0076221C">
            <w:r w:rsidRPr="0076221C">
              <w:t xml:space="preserve">Innbetaling fra Institutt for energiteknikk </w:t>
            </w:r>
          </w:p>
        </w:tc>
        <w:tc>
          <w:tcPr>
            <w:tcW w:w="1520" w:type="dxa"/>
          </w:tcPr>
          <w:p w14:paraId="58BFC6C0" w14:textId="77777777" w:rsidR="00E34178" w:rsidRPr="0076221C" w:rsidRDefault="003D30E1" w:rsidP="0076221C">
            <w:r w:rsidRPr="0076221C">
              <w:t>-8 000 000</w:t>
            </w:r>
          </w:p>
        </w:tc>
        <w:tc>
          <w:tcPr>
            <w:tcW w:w="1120" w:type="dxa"/>
          </w:tcPr>
          <w:p w14:paraId="503895FB" w14:textId="77777777" w:rsidR="00E34178" w:rsidRPr="0076221C" w:rsidRDefault="003D30E1" w:rsidP="0076221C">
            <w:r w:rsidRPr="0076221C">
              <w:t>p27/21-22</w:t>
            </w:r>
          </w:p>
        </w:tc>
        <w:tc>
          <w:tcPr>
            <w:tcW w:w="1120" w:type="dxa"/>
          </w:tcPr>
          <w:p w14:paraId="25DE9D0B" w14:textId="77777777" w:rsidR="00E34178" w:rsidRPr="0076221C" w:rsidRDefault="00E34178" w:rsidP="0076221C"/>
        </w:tc>
        <w:tc>
          <w:tcPr>
            <w:tcW w:w="840" w:type="dxa"/>
          </w:tcPr>
          <w:p w14:paraId="683B872F" w14:textId="77777777" w:rsidR="00E34178" w:rsidRPr="0076221C" w:rsidRDefault="00E34178" w:rsidP="0076221C"/>
        </w:tc>
      </w:tr>
      <w:tr w:rsidR="00E34178" w:rsidRPr="0076221C" w14:paraId="100A2886" w14:textId="77777777" w:rsidTr="002B0003">
        <w:trPr>
          <w:trHeight w:val="380"/>
        </w:trPr>
        <w:tc>
          <w:tcPr>
            <w:tcW w:w="560" w:type="dxa"/>
          </w:tcPr>
          <w:p w14:paraId="6C35E14D" w14:textId="77777777" w:rsidR="00E34178" w:rsidRPr="0076221C" w:rsidRDefault="003D30E1" w:rsidP="0076221C">
            <w:r w:rsidRPr="0076221C">
              <w:t>3910</w:t>
            </w:r>
          </w:p>
        </w:tc>
        <w:tc>
          <w:tcPr>
            <w:tcW w:w="560" w:type="dxa"/>
          </w:tcPr>
          <w:p w14:paraId="6A113351" w14:textId="77777777" w:rsidR="00E34178" w:rsidRPr="0076221C" w:rsidRDefault="00E34178" w:rsidP="0076221C"/>
        </w:tc>
        <w:tc>
          <w:tcPr>
            <w:tcW w:w="3780" w:type="dxa"/>
          </w:tcPr>
          <w:p w14:paraId="30EA9D71" w14:textId="77777777" w:rsidR="00E34178" w:rsidRPr="0076221C" w:rsidRDefault="003D30E1" w:rsidP="0076221C">
            <w:r w:rsidRPr="0076221C">
              <w:t>Sjøfartsdirektoratet:</w:t>
            </w:r>
          </w:p>
        </w:tc>
        <w:tc>
          <w:tcPr>
            <w:tcW w:w="1520" w:type="dxa"/>
          </w:tcPr>
          <w:p w14:paraId="33A6CAEC" w14:textId="77777777" w:rsidR="00E34178" w:rsidRPr="0076221C" w:rsidRDefault="00E34178" w:rsidP="0076221C"/>
        </w:tc>
        <w:tc>
          <w:tcPr>
            <w:tcW w:w="1120" w:type="dxa"/>
          </w:tcPr>
          <w:p w14:paraId="20C39588" w14:textId="77777777" w:rsidR="00E34178" w:rsidRPr="0076221C" w:rsidRDefault="00E34178" w:rsidP="0076221C"/>
        </w:tc>
        <w:tc>
          <w:tcPr>
            <w:tcW w:w="1120" w:type="dxa"/>
          </w:tcPr>
          <w:p w14:paraId="0A4C3510" w14:textId="77777777" w:rsidR="00E34178" w:rsidRPr="0076221C" w:rsidRDefault="00E34178" w:rsidP="0076221C"/>
        </w:tc>
        <w:tc>
          <w:tcPr>
            <w:tcW w:w="840" w:type="dxa"/>
          </w:tcPr>
          <w:p w14:paraId="289C5233" w14:textId="77777777" w:rsidR="00E34178" w:rsidRPr="0076221C" w:rsidRDefault="00E34178" w:rsidP="0076221C"/>
        </w:tc>
      </w:tr>
      <w:tr w:rsidR="00E34178" w:rsidRPr="0076221C" w14:paraId="4A061777" w14:textId="77777777" w:rsidTr="002B0003">
        <w:trPr>
          <w:trHeight w:val="640"/>
        </w:trPr>
        <w:tc>
          <w:tcPr>
            <w:tcW w:w="560" w:type="dxa"/>
          </w:tcPr>
          <w:p w14:paraId="70C166C8" w14:textId="77777777" w:rsidR="00E34178" w:rsidRPr="0076221C" w:rsidRDefault="00E34178" w:rsidP="0076221C"/>
        </w:tc>
        <w:tc>
          <w:tcPr>
            <w:tcW w:w="560" w:type="dxa"/>
          </w:tcPr>
          <w:p w14:paraId="4690F926" w14:textId="77777777" w:rsidR="00E34178" w:rsidRPr="0076221C" w:rsidRDefault="003D30E1" w:rsidP="0076221C">
            <w:r w:rsidRPr="0076221C">
              <w:t>1</w:t>
            </w:r>
          </w:p>
        </w:tc>
        <w:tc>
          <w:tcPr>
            <w:tcW w:w="3780" w:type="dxa"/>
          </w:tcPr>
          <w:p w14:paraId="42B2EF43" w14:textId="77777777" w:rsidR="00E34178" w:rsidRPr="0076221C" w:rsidRDefault="003D30E1" w:rsidP="0076221C">
            <w:r w:rsidRPr="0076221C">
              <w:t xml:space="preserve">Gebyrer for skip og flyttbare innretninger i NOR </w:t>
            </w:r>
          </w:p>
        </w:tc>
        <w:tc>
          <w:tcPr>
            <w:tcW w:w="1520" w:type="dxa"/>
          </w:tcPr>
          <w:p w14:paraId="6591A99D" w14:textId="77777777" w:rsidR="00E34178" w:rsidRPr="0076221C" w:rsidRDefault="003D30E1" w:rsidP="0076221C">
            <w:r w:rsidRPr="0076221C">
              <w:t>-3 300 000</w:t>
            </w:r>
          </w:p>
        </w:tc>
        <w:tc>
          <w:tcPr>
            <w:tcW w:w="1120" w:type="dxa"/>
          </w:tcPr>
          <w:p w14:paraId="2024E8CB" w14:textId="77777777" w:rsidR="00E34178" w:rsidRPr="0076221C" w:rsidRDefault="003D30E1" w:rsidP="0076221C">
            <w:r w:rsidRPr="0076221C">
              <w:t>p27/21-22</w:t>
            </w:r>
          </w:p>
        </w:tc>
        <w:tc>
          <w:tcPr>
            <w:tcW w:w="1120" w:type="dxa"/>
          </w:tcPr>
          <w:p w14:paraId="430377C8" w14:textId="77777777" w:rsidR="00E34178" w:rsidRPr="0076221C" w:rsidRDefault="00E34178" w:rsidP="0076221C"/>
        </w:tc>
        <w:tc>
          <w:tcPr>
            <w:tcW w:w="840" w:type="dxa"/>
          </w:tcPr>
          <w:p w14:paraId="77170ACB" w14:textId="77777777" w:rsidR="00E34178" w:rsidRPr="0076221C" w:rsidRDefault="00E34178" w:rsidP="0076221C"/>
        </w:tc>
      </w:tr>
      <w:tr w:rsidR="00E34178" w:rsidRPr="0076221C" w14:paraId="0A54AC2A" w14:textId="77777777" w:rsidTr="002B0003">
        <w:trPr>
          <w:trHeight w:val="380"/>
        </w:trPr>
        <w:tc>
          <w:tcPr>
            <w:tcW w:w="560" w:type="dxa"/>
          </w:tcPr>
          <w:p w14:paraId="66BF04AC" w14:textId="77777777" w:rsidR="00E34178" w:rsidRPr="0076221C" w:rsidRDefault="00E34178" w:rsidP="0076221C"/>
        </w:tc>
        <w:tc>
          <w:tcPr>
            <w:tcW w:w="560" w:type="dxa"/>
          </w:tcPr>
          <w:p w14:paraId="49232F86" w14:textId="77777777" w:rsidR="00E34178" w:rsidRPr="0076221C" w:rsidRDefault="003D30E1" w:rsidP="0076221C">
            <w:r w:rsidRPr="0076221C">
              <w:t>3</w:t>
            </w:r>
          </w:p>
        </w:tc>
        <w:tc>
          <w:tcPr>
            <w:tcW w:w="3780" w:type="dxa"/>
          </w:tcPr>
          <w:p w14:paraId="65E2F6E0" w14:textId="77777777" w:rsidR="00E34178" w:rsidRPr="0076221C" w:rsidRDefault="003D30E1" w:rsidP="0076221C">
            <w:r w:rsidRPr="0076221C">
              <w:t xml:space="preserve">Diverse inntekter </w:t>
            </w:r>
          </w:p>
        </w:tc>
        <w:tc>
          <w:tcPr>
            <w:tcW w:w="1520" w:type="dxa"/>
          </w:tcPr>
          <w:p w14:paraId="4F25EF5A" w14:textId="77777777" w:rsidR="00E34178" w:rsidRPr="0076221C" w:rsidRDefault="003D30E1" w:rsidP="0076221C">
            <w:r w:rsidRPr="0076221C">
              <w:t>3 550 000</w:t>
            </w:r>
          </w:p>
        </w:tc>
        <w:tc>
          <w:tcPr>
            <w:tcW w:w="1120" w:type="dxa"/>
          </w:tcPr>
          <w:p w14:paraId="7D5C32D2" w14:textId="77777777" w:rsidR="00E34178" w:rsidRPr="0076221C" w:rsidRDefault="003D30E1" w:rsidP="0076221C">
            <w:r w:rsidRPr="0076221C">
              <w:t>p27/21-22</w:t>
            </w:r>
          </w:p>
        </w:tc>
        <w:tc>
          <w:tcPr>
            <w:tcW w:w="1120" w:type="dxa"/>
          </w:tcPr>
          <w:p w14:paraId="5516AE67" w14:textId="77777777" w:rsidR="00E34178" w:rsidRPr="0076221C" w:rsidRDefault="00E34178" w:rsidP="0076221C"/>
        </w:tc>
        <w:tc>
          <w:tcPr>
            <w:tcW w:w="840" w:type="dxa"/>
          </w:tcPr>
          <w:p w14:paraId="622D9908" w14:textId="77777777" w:rsidR="00E34178" w:rsidRPr="0076221C" w:rsidRDefault="00E34178" w:rsidP="0076221C"/>
        </w:tc>
      </w:tr>
      <w:tr w:rsidR="00E34178" w:rsidRPr="0076221C" w14:paraId="6C956B72" w14:textId="77777777" w:rsidTr="002B0003">
        <w:trPr>
          <w:trHeight w:val="380"/>
        </w:trPr>
        <w:tc>
          <w:tcPr>
            <w:tcW w:w="560" w:type="dxa"/>
          </w:tcPr>
          <w:p w14:paraId="6D5D7C14" w14:textId="77777777" w:rsidR="00E34178" w:rsidRPr="0076221C" w:rsidRDefault="00E34178" w:rsidP="0076221C"/>
        </w:tc>
        <w:tc>
          <w:tcPr>
            <w:tcW w:w="560" w:type="dxa"/>
          </w:tcPr>
          <w:p w14:paraId="366E0DA4" w14:textId="77777777" w:rsidR="00E34178" w:rsidRPr="0076221C" w:rsidRDefault="003D30E1" w:rsidP="0076221C">
            <w:r w:rsidRPr="0076221C">
              <w:t>4</w:t>
            </w:r>
          </w:p>
        </w:tc>
        <w:tc>
          <w:tcPr>
            <w:tcW w:w="3780" w:type="dxa"/>
          </w:tcPr>
          <w:p w14:paraId="370E2884" w14:textId="77777777" w:rsidR="00E34178" w:rsidRPr="0076221C" w:rsidRDefault="003D30E1" w:rsidP="0076221C">
            <w:r w:rsidRPr="0076221C">
              <w:t xml:space="preserve">Gebyrer for skip i NIS </w:t>
            </w:r>
          </w:p>
        </w:tc>
        <w:tc>
          <w:tcPr>
            <w:tcW w:w="1520" w:type="dxa"/>
          </w:tcPr>
          <w:p w14:paraId="353524EC" w14:textId="77777777" w:rsidR="00E34178" w:rsidRPr="0076221C" w:rsidRDefault="003D30E1" w:rsidP="0076221C">
            <w:r w:rsidRPr="0076221C">
              <w:t>7 600 000</w:t>
            </w:r>
          </w:p>
        </w:tc>
        <w:tc>
          <w:tcPr>
            <w:tcW w:w="1120" w:type="dxa"/>
          </w:tcPr>
          <w:p w14:paraId="52D64AD3" w14:textId="77777777" w:rsidR="00E34178" w:rsidRPr="0076221C" w:rsidRDefault="003D30E1" w:rsidP="0076221C">
            <w:r w:rsidRPr="0076221C">
              <w:t>p27/21-22</w:t>
            </w:r>
          </w:p>
        </w:tc>
        <w:tc>
          <w:tcPr>
            <w:tcW w:w="1120" w:type="dxa"/>
          </w:tcPr>
          <w:p w14:paraId="0201595F" w14:textId="77777777" w:rsidR="00E34178" w:rsidRPr="0076221C" w:rsidRDefault="00E34178" w:rsidP="0076221C"/>
        </w:tc>
        <w:tc>
          <w:tcPr>
            <w:tcW w:w="840" w:type="dxa"/>
          </w:tcPr>
          <w:p w14:paraId="08CE4764" w14:textId="77777777" w:rsidR="00E34178" w:rsidRPr="0076221C" w:rsidRDefault="00E34178" w:rsidP="0076221C"/>
        </w:tc>
      </w:tr>
      <w:tr w:rsidR="00E34178" w:rsidRPr="0076221C" w14:paraId="0B50ED75" w14:textId="77777777" w:rsidTr="002B0003">
        <w:trPr>
          <w:trHeight w:val="380"/>
        </w:trPr>
        <w:tc>
          <w:tcPr>
            <w:tcW w:w="560" w:type="dxa"/>
          </w:tcPr>
          <w:p w14:paraId="3B47D404" w14:textId="77777777" w:rsidR="00E34178" w:rsidRPr="0076221C" w:rsidRDefault="00E34178" w:rsidP="0076221C"/>
        </w:tc>
        <w:tc>
          <w:tcPr>
            <w:tcW w:w="560" w:type="dxa"/>
          </w:tcPr>
          <w:p w14:paraId="4D9D5F77" w14:textId="77777777" w:rsidR="00E34178" w:rsidRPr="0076221C" w:rsidRDefault="003D30E1" w:rsidP="0076221C">
            <w:r w:rsidRPr="0076221C">
              <w:t>86</w:t>
            </w:r>
          </w:p>
        </w:tc>
        <w:tc>
          <w:tcPr>
            <w:tcW w:w="3780" w:type="dxa"/>
          </w:tcPr>
          <w:p w14:paraId="2964330C" w14:textId="77777777" w:rsidR="00E34178" w:rsidRPr="0076221C" w:rsidRDefault="003D30E1" w:rsidP="0076221C">
            <w:r w:rsidRPr="0076221C">
              <w:t xml:space="preserve">Overtredelsesgebyr og tvangsmulkt </w:t>
            </w:r>
          </w:p>
        </w:tc>
        <w:tc>
          <w:tcPr>
            <w:tcW w:w="1520" w:type="dxa"/>
          </w:tcPr>
          <w:p w14:paraId="04070C89" w14:textId="77777777" w:rsidR="00E34178" w:rsidRPr="0076221C" w:rsidRDefault="003D30E1" w:rsidP="0076221C">
            <w:r w:rsidRPr="0076221C">
              <w:t>6 200 000</w:t>
            </w:r>
          </w:p>
        </w:tc>
        <w:tc>
          <w:tcPr>
            <w:tcW w:w="1120" w:type="dxa"/>
          </w:tcPr>
          <w:p w14:paraId="1D788796" w14:textId="77777777" w:rsidR="00E34178" w:rsidRPr="0076221C" w:rsidRDefault="003D30E1" w:rsidP="0076221C">
            <w:r w:rsidRPr="0076221C">
              <w:t>p27/21-22</w:t>
            </w:r>
          </w:p>
        </w:tc>
        <w:tc>
          <w:tcPr>
            <w:tcW w:w="1120" w:type="dxa"/>
          </w:tcPr>
          <w:p w14:paraId="33F65897" w14:textId="77777777" w:rsidR="00E34178" w:rsidRPr="0076221C" w:rsidRDefault="00E34178" w:rsidP="0076221C"/>
        </w:tc>
        <w:tc>
          <w:tcPr>
            <w:tcW w:w="840" w:type="dxa"/>
          </w:tcPr>
          <w:p w14:paraId="0CB15D32" w14:textId="77777777" w:rsidR="00E34178" w:rsidRPr="0076221C" w:rsidRDefault="00E34178" w:rsidP="0076221C"/>
        </w:tc>
      </w:tr>
      <w:tr w:rsidR="00E34178" w:rsidRPr="0076221C" w14:paraId="1E98C926" w14:textId="77777777" w:rsidTr="002B0003">
        <w:trPr>
          <w:trHeight w:val="380"/>
        </w:trPr>
        <w:tc>
          <w:tcPr>
            <w:tcW w:w="560" w:type="dxa"/>
          </w:tcPr>
          <w:p w14:paraId="3AB24E03" w14:textId="77777777" w:rsidR="00E34178" w:rsidRPr="0076221C" w:rsidRDefault="003D30E1" w:rsidP="0076221C">
            <w:r w:rsidRPr="0076221C">
              <w:t>3911</w:t>
            </w:r>
          </w:p>
        </w:tc>
        <w:tc>
          <w:tcPr>
            <w:tcW w:w="560" w:type="dxa"/>
          </w:tcPr>
          <w:p w14:paraId="65679EE1" w14:textId="77777777" w:rsidR="00E34178" w:rsidRPr="0076221C" w:rsidRDefault="00E34178" w:rsidP="0076221C"/>
        </w:tc>
        <w:tc>
          <w:tcPr>
            <w:tcW w:w="3780" w:type="dxa"/>
          </w:tcPr>
          <w:p w14:paraId="53471D1E" w14:textId="77777777" w:rsidR="00E34178" w:rsidRPr="0076221C" w:rsidRDefault="003D30E1" w:rsidP="0076221C">
            <w:r w:rsidRPr="0076221C">
              <w:t>Konkurransetilsynet:</w:t>
            </w:r>
          </w:p>
        </w:tc>
        <w:tc>
          <w:tcPr>
            <w:tcW w:w="1520" w:type="dxa"/>
          </w:tcPr>
          <w:p w14:paraId="6A34D9A5" w14:textId="77777777" w:rsidR="00E34178" w:rsidRPr="0076221C" w:rsidRDefault="00E34178" w:rsidP="0076221C"/>
        </w:tc>
        <w:tc>
          <w:tcPr>
            <w:tcW w:w="1120" w:type="dxa"/>
          </w:tcPr>
          <w:p w14:paraId="088E6F4E" w14:textId="77777777" w:rsidR="00E34178" w:rsidRPr="0076221C" w:rsidRDefault="00E34178" w:rsidP="0076221C"/>
        </w:tc>
        <w:tc>
          <w:tcPr>
            <w:tcW w:w="1120" w:type="dxa"/>
          </w:tcPr>
          <w:p w14:paraId="5B50A713" w14:textId="77777777" w:rsidR="00E34178" w:rsidRPr="0076221C" w:rsidRDefault="00E34178" w:rsidP="0076221C"/>
        </w:tc>
        <w:tc>
          <w:tcPr>
            <w:tcW w:w="840" w:type="dxa"/>
          </w:tcPr>
          <w:p w14:paraId="40267665" w14:textId="77777777" w:rsidR="00E34178" w:rsidRPr="0076221C" w:rsidRDefault="00E34178" w:rsidP="0076221C"/>
        </w:tc>
      </w:tr>
      <w:tr w:rsidR="00E34178" w:rsidRPr="0076221C" w14:paraId="5E3386A4" w14:textId="77777777" w:rsidTr="002B0003">
        <w:trPr>
          <w:trHeight w:val="380"/>
        </w:trPr>
        <w:tc>
          <w:tcPr>
            <w:tcW w:w="560" w:type="dxa"/>
          </w:tcPr>
          <w:p w14:paraId="66698314" w14:textId="77777777" w:rsidR="00E34178" w:rsidRPr="0076221C" w:rsidRDefault="00E34178" w:rsidP="0076221C"/>
        </w:tc>
        <w:tc>
          <w:tcPr>
            <w:tcW w:w="560" w:type="dxa"/>
          </w:tcPr>
          <w:p w14:paraId="78D69305" w14:textId="77777777" w:rsidR="00E34178" w:rsidRPr="0076221C" w:rsidRDefault="003D30E1" w:rsidP="0076221C">
            <w:r w:rsidRPr="0076221C">
              <w:t>86</w:t>
            </w:r>
          </w:p>
        </w:tc>
        <w:tc>
          <w:tcPr>
            <w:tcW w:w="3780" w:type="dxa"/>
          </w:tcPr>
          <w:p w14:paraId="5AD31137" w14:textId="77777777" w:rsidR="00E34178" w:rsidRPr="0076221C" w:rsidRDefault="003D30E1" w:rsidP="0076221C">
            <w:proofErr w:type="spellStart"/>
            <w:r w:rsidRPr="0076221C">
              <w:t>Lovbruddsgebyr</w:t>
            </w:r>
            <w:proofErr w:type="spellEnd"/>
            <w:r w:rsidRPr="0076221C">
              <w:t xml:space="preserve"> </w:t>
            </w:r>
          </w:p>
        </w:tc>
        <w:tc>
          <w:tcPr>
            <w:tcW w:w="1520" w:type="dxa"/>
          </w:tcPr>
          <w:p w14:paraId="6E48421F" w14:textId="77777777" w:rsidR="00E34178" w:rsidRPr="0076221C" w:rsidRDefault="003D30E1" w:rsidP="0076221C">
            <w:r w:rsidRPr="0076221C">
              <w:t>15 482 000</w:t>
            </w:r>
          </w:p>
        </w:tc>
        <w:tc>
          <w:tcPr>
            <w:tcW w:w="1120" w:type="dxa"/>
          </w:tcPr>
          <w:p w14:paraId="651D829D" w14:textId="77777777" w:rsidR="00E34178" w:rsidRPr="0076221C" w:rsidRDefault="003D30E1" w:rsidP="0076221C">
            <w:r w:rsidRPr="0076221C">
              <w:t>p27/21-22</w:t>
            </w:r>
          </w:p>
        </w:tc>
        <w:tc>
          <w:tcPr>
            <w:tcW w:w="1120" w:type="dxa"/>
          </w:tcPr>
          <w:p w14:paraId="3828BBD8" w14:textId="77777777" w:rsidR="00E34178" w:rsidRPr="0076221C" w:rsidRDefault="00E34178" w:rsidP="0076221C"/>
        </w:tc>
        <w:tc>
          <w:tcPr>
            <w:tcW w:w="840" w:type="dxa"/>
          </w:tcPr>
          <w:p w14:paraId="0DBB1C26" w14:textId="77777777" w:rsidR="00E34178" w:rsidRPr="0076221C" w:rsidRDefault="00E34178" w:rsidP="0076221C"/>
        </w:tc>
      </w:tr>
      <w:tr w:rsidR="00E34178" w:rsidRPr="0076221C" w14:paraId="2730D541" w14:textId="77777777" w:rsidTr="002B0003">
        <w:trPr>
          <w:trHeight w:val="380"/>
        </w:trPr>
        <w:tc>
          <w:tcPr>
            <w:tcW w:w="560" w:type="dxa"/>
          </w:tcPr>
          <w:p w14:paraId="79C11B30" w14:textId="77777777" w:rsidR="00E34178" w:rsidRPr="0076221C" w:rsidRDefault="003D30E1" w:rsidP="0076221C">
            <w:r w:rsidRPr="0076221C">
              <w:t>3912</w:t>
            </w:r>
          </w:p>
        </w:tc>
        <w:tc>
          <w:tcPr>
            <w:tcW w:w="560" w:type="dxa"/>
          </w:tcPr>
          <w:p w14:paraId="003D09EF" w14:textId="77777777" w:rsidR="00E34178" w:rsidRPr="0076221C" w:rsidRDefault="00E34178" w:rsidP="0076221C"/>
        </w:tc>
        <w:tc>
          <w:tcPr>
            <w:tcW w:w="3780" w:type="dxa"/>
          </w:tcPr>
          <w:p w14:paraId="40B2D54A" w14:textId="77777777" w:rsidR="00E34178" w:rsidRPr="0076221C" w:rsidRDefault="003D30E1" w:rsidP="0076221C">
            <w:r w:rsidRPr="0076221C">
              <w:t>Klagenemndssekretariatet:</w:t>
            </w:r>
          </w:p>
        </w:tc>
        <w:tc>
          <w:tcPr>
            <w:tcW w:w="1520" w:type="dxa"/>
          </w:tcPr>
          <w:p w14:paraId="27AD4BF5" w14:textId="77777777" w:rsidR="00E34178" w:rsidRPr="0076221C" w:rsidRDefault="00E34178" w:rsidP="0076221C"/>
        </w:tc>
        <w:tc>
          <w:tcPr>
            <w:tcW w:w="1120" w:type="dxa"/>
          </w:tcPr>
          <w:p w14:paraId="3E47B039" w14:textId="77777777" w:rsidR="00E34178" w:rsidRPr="0076221C" w:rsidRDefault="00E34178" w:rsidP="0076221C"/>
        </w:tc>
        <w:tc>
          <w:tcPr>
            <w:tcW w:w="1120" w:type="dxa"/>
          </w:tcPr>
          <w:p w14:paraId="5F4059B7" w14:textId="77777777" w:rsidR="00E34178" w:rsidRPr="0076221C" w:rsidRDefault="00E34178" w:rsidP="0076221C"/>
        </w:tc>
        <w:tc>
          <w:tcPr>
            <w:tcW w:w="840" w:type="dxa"/>
          </w:tcPr>
          <w:p w14:paraId="42BEA79C" w14:textId="77777777" w:rsidR="00E34178" w:rsidRPr="0076221C" w:rsidRDefault="00E34178" w:rsidP="0076221C"/>
        </w:tc>
      </w:tr>
      <w:tr w:rsidR="00E34178" w:rsidRPr="0076221C" w14:paraId="563DD9AE" w14:textId="77777777" w:rsidTr="002B0003">
        <w:trPr>
          <w:trHeight w:val="380"/>
        </w:trPr>
        <w:tc>
          <w:tcPr>
            <w:tcW w:w="560" w:type="dxa"/>
          </w:tcPr>
          <w:p w14:paraId="1771E054" w14:textId="77777777" w:rsidR="00E34178" w:rsidRPr="0076221C" w:rsidRDefault="00E34178" w:rsidP="0076221C"/>
        </w:tc>
        <w:tc>
          <w:tcPr>
            <w:tcW w:w="560" w:type="dxa"/>
          </w:tcPr>
          <w:p w14:paraId="06B7B576" w14:textId="77777777" w:rsidR="00E34178" w:rsidRPr="0076221C" w:rsidRDefault="003D30E1" w:rsidP="0076221C">
            <w:r w:rsidRPr="0076221C">
              <w:t>1</w:t>
            </w:r>
          </w:p>
        </w:tc>
        <w:tc>
          <w:tcPr>
            <w:tcW w:w="3780" w:type="dxa"/>
          </w:tcPr>
          <w:p w14:paraId="50B91328" w14:textId="77777777" w:rsidR="00E34178" w:rsidRPr="0076221C" w:rsidRDefault="003D30E1" w:rsidP="0076221C">
            <w:r w:rsidRPr="0076221C">
              <w:t xml:space="preserve">Klagegebyr </w:t>
            </w:r>
          </w:p>
        </w:tc>
        <w:tc>
          <w:tcPr>
            <w:tcW w:w="1520" w:type="dxa"/>
          </w:tcPr>
          <w:p w14:paraId="6720D493" w14:textId="77777777" w:rsidR="00E34178" w:rsidRPr="0076221C" w:rsidRDefault="003D30E1" w:rsidP="0076221C">
            <w:r w:rsidRPr="0076221C">
              <w:t>-100 000</w:t>
            </w:r>
          </w:p>
        </w:tc>
        <w:tc>
          <w:tcPr>
            <w:tcW w:w="1120" w:type="dxa"/>
          </w:tcPr>
          <w:p w14:paraId="7187EC95" w14:textId="77777777" w:rsidR="00E34178" w:rsidRPr="0076221C" w:rsidRDefault="003D30E1" w:rsidP="0076221C">
            <w:r w:rsidRPr="0076221C">
              <w:t>p195/20-21</w:t>
            </w:r>
          </w:p>
        </w:tc>
        <w:tc>
          <w:tcPr>
            <w:tcW w:w="1120" w:type="dxa"/>
          </w:tcPr>
          <w:p w14:paraId="068C0086" w14:textId="77777777" w:rsidR="00E34178" w:rsidRPr="0076221C" w:rsidRDefault="003D30E1" w:rsidP="0076221C">
            <w:r w:rsidRPr="0076221C">
              <w:t>i600/20-21</w:t>
            </w:r>
          </w:p>
        </w:tc>
        <w:tc>
          <w:tcPr>
            <w:tcW w:w="840" w:type="dxa"/>
          </w:tcPr>
          <w:p w14:paraId="43FCD9D7" w14:textId="77777777" w:rsidR="00E34178" w:rsidRPr="0076221C" w:rsidRDefault="00E34178" w:rsidP="0076221C"/>
        </w:tc>
      </w:tr>
      <w:tr w:rsidR="00E34178" w:rsidRPr="0076221C" w14:paraId="25BC5068" w14:textId="77777777" w:rsidTr="002B0003">
        <w:trPr>
          <w:trHeight w:val="380"/>
        </w:trPr>
        <w:tc>
          <w:tcPr>
            <w:tcW w:w="560" w:type="dxa"/>
          </w:tcPr>
          <w:p w14:paraId="1DD4DA7B" w14:textId="77777777" w:rsidR="00E34178" w:rsidRPr="0076221C" w:rsidRDefault="00E34178" w:rsidP="0076221C"/>
        </w:tc>
        <w:tc>
          <w:tcPr>
            <w:tcW w:w="560" w:type="dxa"/>
          </w:tcPr>
          <w:p w14:paraId="09CE543D" w14:textId="77777777" w:rsidR="00E34178" w:rsidRPr="0076221C" w:rsidRDefault="003D30E1" w:rsidP="0076221C">
            <w:r w:rsidRPr="0076221C">
              <w:t>1</w:t>
            </w:r>
          </w:p>
        </w:tc>
        <w:tc>
          <w:tcPr>
            <w:tcW w:w="3780" w:type="dxa"/>
          </w:tcPr>
          <w:p w14:paraId="4B825A70" w14:textId="77777777" w:rsidR="00E34178" w:rsidRPr="0076221C" w:rsidRDefault="003D30E1" w:rsidP="0076221C">
            <w:r w:rsidRPr="0076221C">
              <w:t xml:space="preserve">Klagegebyr </w:t>
            </w:r>
          </w:p>
        </w:tc>
        <w:tc>
          <w:tcPr>
            <w:tcW w:w="1520" w:type="dxa"/>
          </w:tcPr>
          <w:p w14:paraId="62D44FF4" w14:textId="77777777" w:rsidR="00E34178" w:rsidRPr="0076221C" w:rsidRDefault="003D30E1" w:rsidP="0076221C">
            <w:r w:rsidRPr="0076221C">
              <w:t>952 000</w:t>
            </w:r>
          </w:p>
        </w:tc>
        <w:tc>
          <w:tcPr>
            <w:tcW w:w="1120" w:type="dxa"/>
          </w:tcPr>
          <w:p w14:paraId="060C389C" w14:textId="77777777" w:rsidR="00E34178" w:rsidRPr="0076221C" w:rsidRDefault="003D30E1" w:rsidP="0076221C">
            <w:r w:rsidRPr="0076221C">
              <w:t>p27/21-22</w:t>
            </w:r>
          </w:p>
        </w:tc>
        <w:tc>
          <w:tcPr>
            <w:tcW w:w="1120" w:type="dxa"/>
          </w:tcPr>
          <w:p w14:paraId="1DE45A8B" w14:textId="77777777" w:rsidR="00E34178" w:rsidRPr="0076221C" w:rsidRDefault="00E34178" w:rsidP="0076221C"/>
        </w:tc>
        <w:tc>
          <w:tcPr>
            <w:tcW w:w="840" w:type="dxa"/>
          </w:tcPr>
          <w:p w14:paraId="5C723DDE" w14:textId="77777777" w:rsidR="00E34178" w:rsidRPr="0076221C" w:rsidRDefault="00E34178" w:rsidP="0076221C"/>
        </w:tc>
      </w:tr>
      <w:tr w:rsidR="00E34178" w:rsidRPr="0076221C" w14:paraId="52514334" w14:textId="77777777" w:rsidTr="002B0003">
        <w:trPr>
          <w:trHeight w:val="380"/>
        </w:trPr>
        <w:tc>
          <w:tcPr>
            <w:tcW w:w="560" w:type="dxa"/>
          </w:tcPr>
          <w:p w14:paraId="446568B1" w14:textId="77777777" w:rsidR="00E34178" w:rsidRPr="0076221C" w:rsidRDefault="00E34178" w:rsidP="0076221C"/>
        </w:tc>
        <w:tc>
          <w:tcPr>
            <w:tcW w:w="560" w:type="dxa"/>
          </w:tcPr>
          <w:p w14:paraId="016E3003" w14:textId="77777777" w:rsidR="00E34178" w:rsidRPr="0076221C" w:rsidRDefault="003D30E1" w:rsidP="0076221C">
            <w:r w:rsidRPr="0076221C">
              <w:t>2</w:t>
            </w:r>
          </w:p>
        </w:tc>
        <w:tc>
          <w:tcPr>
            <w:tcW w:w="3780" w:type="dxa"/>
          </w:tcPr>
          <w:p w14:paraId="7B34912B" w14:textId="77777777" w:rsidR="00E34178" w:rsidRPr="0076221C" w:rsidRDefault="003D30E1" w:rsidP="0076221C">
            <w:r w:rsidRPr="0076221C">
              <w:t xml:space="preserve">Refusjoner og andre inntekter </w:t>
            </w:r>
          </w:p>
        </w:tc>
        <w:tc>
          <w:tcPr>
            <w:tcW w:w="1520" w:type="dxa"/>
          </w:tcPr>
          <w:p w14:paraId="2AB213A9" w14:textId="77777777" w:rsidR="00E34178" w:rsidRPr="0076221C" w:rsidRDefault="003D30E1" w:rsidP="0076221C">
            <w:r w:rsidRPr="0076221C">
              <w:t>-200 000</w:t>
            </w:r>
          </w:p>
        </w:tc>
        <w:tc>
          <w:tcPr>
            <w:tcW w:w="1120" w:type="dxa"/>
          </w:tcPr>
          <w:p w14:paraId="0CA91523" w14:textId="77777777" w:rsidR="00E34178" w:rsidRPr="0076221C" w:rsidRDefault="003D30E1" w:rsidP="0076221C">
            <w:r w:rsidRPr="0076221C">
              <w:t>p195/20-21</w:t>
            </w:r>
          </w:p>
        </w:tc>
        <w:tc>
          <w:tcPr>
            <w:tcW w:w="1120" w:type="dxa"/>
          </w:tcPr>
          <w:p w14:paraId="4D9C91EB" w14:textId="77777777" w:rsidR="00E34178" w:rsidRPr="0076221C" w:rsidRDefault="003D30E1" w:rsidP="0076221C">
            <w:r w:rsidRPr="0076221C">
              <w:t>i600/20-21</w:t>
            </w:r>
          </w:p>
        </w:tc>
        <w:tc>
          <w:tcPr>
            <w:tcW w:w="840" w:type="dxa"/>
          </w:tcPr>
          <w:p w14:paraId="0A96B2AD" w14:textId="77777777" w:rsidR="00E34178" w:rsidRPr="0076221C" w:rsidRDefault="00E34178" w:rsidP="0076221C"/>
        </w:tc>
      </w:tr>
      <w:tr w:rsidR="00E34178" w:rsidRPr="0076221C" w14:paraId="23480393" w14:textId="77777777" w:rsidTr="002B0003">
        <w:trPr>
          <w:trHeight w:val="380"/>
        </w:trPr>
        <w:tc>
          <w:tcPr>
            <w:tcW w:w="560" w:type="dxa"/>
          </w:tcPr>
          <w:p w14:paraId="128C101D" w14:textId="77777777" w:rsidR="00E34178" w:rsidRPr="0076221C" w:rsidRDefault="00E34178" w:rsidP="0076221C"/>
        </w:tc>
        <w:tc>
          <w:tcPr>
            <w:tcW w:w="560" w:type="dxa"/>
          </w:tcPr>
          <w:p w14:paraId="2252E36E" w14:textId="77777777" w:rsidR="00E34178" w:rsidRPr="0076221C" w:rsidRDefault="003D30E1" w:rsidP="0076221C">
            <w:r w:rsidRPr="0076221C">
              <w:t>87</w:t>
            </w:r>
          </w:p>
        </w:tc>
        <w:tc>
          <w:tcPr>
            <w:tcW w:w="3780" w:type="dxa"/>
          </w:tcPr>
          <w:p w14:paraId="60EBC3F5" w14:textId="77777777" w:rsidR="00E34178" w:rsidRPr="0076221C" w:rsidRDefault="003D30E1" w:rsidP="0076221C">
            <w:r w:rsidRPr="0076221C">
              <w:t xml:space="preserve">Overtredelsesgebyr </w:t>
            </w:r>
          </w:p>
        </w:tc>
        <w:tc>
          <w:tcPr>
            <w:tcW w:w="1520" w:type="dxa"/>
          </w:tcPr>
          <w:p w14:paraId="4FC97568" w14:textId="77777777" w:rsidR="00E34178" w:rsidRPr="0076221C" w:rsidRDefault="003D30E1" w:rsidP="0076221C">
            <w:r w:rsidRPr="0076221C">
              <w:t>3 558 000</w:t>
            </w:r>
          </w:p>
        </w:tc>
        <w:tc>
          <w:tcPr>
            <w:tcW w:w="1120" w:type="dxa"/>
          </w:tcPr>
          <w:p w14:paraId="7EA9E3BB" w14:textId="77777777" w:rsidR="00E34178" w:rsidRPr="0076221C" w:rsidRDefault="003D30E1" w:rsidP="0076221C">
            <w:r w:rsidRPr="0076221C">
              <w:t>p27/21-22</w:t>
            </w:r>
          </w:p>
        </w:tc>
        <w:tc>
          <w:tcPr>
            <w:tcW w:w="1120" w:type="dxa"/>
          </w:tcPr>
          <w:p w14:paraId="56926BAD" w14:textId="77777777" w:rsidR="00E34178" w:rsidRPr="0076221C" w:rsidRDefault="00E34178" w:rsidP="0076221C"/>
        </w:tc>
        <w:tc>
          <w:tcPr>
            <w:tcW w:w="840" w:type="dxa"/>
          </w:tcPr>
          <w:p w14:paraId="4A39B7AB" w14:textId="77777777" w:rsidR="00E34178" w:rsidRPr="0076221C" w:rsidRDefault="00E34178" w:rsidP="0076221C"/>
        </w:tc>
      </w:tr>
      <w:tr w:rsidR="00E34178" w:rsidRPr="0076221C" w14:paraId="57446DB6" w14:textId="77777777" w:rsidTr="002B0003">
        <w:trPr>
          <w:trHeight w:val="380"/>
        </w:trPr>
        <w:tc>
          <w:tcPr>
            <w:tcW w:w="560" w:type="dxa"/>
          </w:tcPr>
          <w:p w14:paraId="1CBDD9D3" w14:textId="77777777" w:rsidR="00E34178" w:rsidRPr="0076221C" w:rsidRDefault="00E34178" w:rsidP="0076221C"/>
        </w:tc>
        <w:tc>
          <w:tcPr>
            <w:tcW w:w="560" w:type="dxa"/>
          </w:tcPr>
          <w:p w14:paraId="3A5A28B4" w14:textId="77777777" w:rsidR="00E34178" w:rsidRPr="0076221C" w:rsidRDefault="003D30E1" w:rsidP="0076221C">
            <w:r w:rsidRPr="0076221C">
              <w:t>87</w:t>
            </w:r>
          </w:p>
        </w:tc>
        <w:tc>
          <w:tcPr>
            <w:tcW w:w="3780" w:type="dxa"/>
          </w:tcPr>
          <w:p w14:paraId="2FD84BF2" w14:textId="77777777" w:rsidR="00E34178" w:rsidRPr="0076221C" w:rsidRDefault="003D30E1" w:rsidP="0076221C">
            <w:r w:rsidRPr="0076221C">
              <w:t xml:space="preserve">Overtredelsesgebyr </w:t>
            </w:r>
          </w:p>
        </w:tc>
        <w:tc>
          <w:tcPr>
            <w:tcW w:w="1520" w:type="dxa"/>
          </w:tcPr>
          <w:p w14:paraId="17E6527E" w14:textId="77777777" w:rsidR="00E34178" w:rsidRPr="0076221C" w:rsidRDefault="003D30E1" w:rsidP="0076221C">
            <w:r w:rsidRPr="0076221C">
              <w:t>980 000</w:t>
            </w:r>
          </w:p>
        </w:tc>
        <w:tc>
          <w:tcPr>
            <w:tcW w:w="1120" w:type="dxa"/>
          </w:tcPr>
          <w:p w14:paraId="79F75B80" w14:textId="77777777" w:rsidR="00E34178" w:rsidRPr="0076221C" w:rsidRDefault="003D30E1" w:rsidP="0076221C">
            <w:r w:rsidRPr="0076221C">
              <w:t>p195/20-21</w:t>
            </w:r>
          </w:p>
        </w:tc>
        <w:tc>
          <w:tcPr>
            <w:tcW w:w="1120" w:type="dxa"/>
          </w:tcPr>
          <w:p w14:paraId="217E3264" w14:textId="77777777" w:rsidR="00E34178" w:rsidRPr="0076221C" w:rsidRDefault="003D30E1" w:rsidP="0076221C">
            <w:r w:rsidRPr="0076221C">
              <w:t>i600/20-21</w:t>
            </w:r>
          </w:p>
        </w:tc>
        <w:tc>
          <w:tcPr>
            <w:tcW w:w="840" w:type="dxa"/>
          </w:tcPr>
          <w:p w14:paraId="015FE798" w14:textId="77777777" w:rsidR="00E34178" w:rsidRPr="0076221C" w:rsidRDefault="00E34178" w:rsidP="0076221C"/>
        </w:tc>
      </w:tr>
      <w:tr w:rsidR="00E34178" w:rsidRPr="0076221C" w14:paraId="75601046" w14:textId="77777777" w:rsidTr="002B0003">
        <w:trPr>
          <w:trHeight w:val="380"/>
        </w:trPr>
        <w:tc>
          <w:tcPr>
            <w:tcW w:w="560" w:type="dxa"/>
          </w:tcPr>
          <w:p w14:paraId="7731C17F" w14:textId="77777777" w:rsidR="00E34178" w:rsidRPr="0076221C" w:rsidRDefault="003D30E1" w:rsidP="0076221C">
            <w:r w:rsidRPr="0076221C">
              <w:t>3917</w:t>
            </w:r>
          </w:p>
        </w:tc>
        <w:tc>
          <w:tcPr>
            <w:tcW w:w="560" w:type="dxa"/>
          </w:tcPr>
          <w:p w14:paraId="4AD91D65" w14:textId="77777777" w:rsidR="00E34178" w:rsidRPr="0076221C" w:rsidRDefault="00E34178" w:rsidP="0076221C"/>
        </w:tc>
        <w:tc>
          <w:tcPr>
            <w:tcW w:w="3780" w:type="dxa"/>
          </w:tcPr>
          <w:p w14:paraId="06499A11" w14:textId="77777777" w:rsidR="00E34178" w:rsidRPr="0076221C" w:rsidRDefault="003D30E1" w:rsidP="0076221C">
            <w:r w:rsidRPr="0076221C">
              <w:t>Fiskeridirektoratet:</w:t>
            </w:r>
          </w:p>
        </w:tc>
        <w:tc>
          <w:tcPr>
            <w:tcW w:w="1520" w:type="dxa"/>
          </w:tcPr>
          <w:p w14:paraId="50A820A4" w14:textId="77777777" w:rsidR="00E34178" w:rsidRPr="0076221C" w:rsidRDefault="00E34178" w:rsidP="0076221C"/>
        </w:tc>
        <w:tc>
          <w:tcPr>
            <w:tcW w:w="1120" w:type="dxa"/>
          </w:tcPr>
          <w:p w14:paraId="5CF922B2" w14:textId="77777777" w:rsidR="00E34178" w:rsidRPr="0076221C" w:rsidRDefault="00E34178" w:rsidP="0076221C"/>
        </w:tc>
        <w:tc>
          <w:tcPr>
            <w:tcW w:w="1120" w:type="dxa"/>
          </w:tcPr>
          <w:p w14:paraId="5CB4EED0" w14:textId="77777777" w:rsidR="00E34178" w:rsidRPr="0076221C" w:rsidRDefault="00E34178" w:rsidP="0076221C"/>
        </w:tc>
        <w:tc>
          <w:tcPr>
            <w:tcW w:w="840" w:type="dxa"/>
          </w:tcPr>
          <w:p w14:paraId="243A8DD6" w14:textId="77777777" w:rsidR="00E34178" w:rsidRPr="0076221C" w:rsidRDefault="00E34178" w:rsidP="0076221C"/>
        </w:tc>
      </w:tr>
      <w:tr w:rsidR="00E34178" w:rsidRPr="0076221C" w14:paraId="4EAB89E6" w14:textId="77777777" w:rsidTr="002B0003">
        <w:trPr>
          <w:trHeight w:val="380"/>
        </w:trPr>
        <w:tc>
          <w:tcPr>
            <w:tcW w:w="560" w:type="dxa"/>
          </w:tcPr>
          <w:p w14:paraId="015D3CDA" w14:textId="77777777" w:rsidR="00E34178" w:rsidRPr="0076221C" w:rsidRDefault="00E34178" w:rsidP="0076221C"/>
        </w:tc>
        <w:tc>
          <w:tcPr>
            <w:tcW w:w="560" w:type="dxa"/>
          </w:tcPr>
          <w:p w14:paraId="70F42E91" w14:textId="77777777" w:rsidR="00E34178" w:rsidRPr="0076221C" w:rsidRDefault="003D30E1" w:rsidP="0076221C">
            <w:r w:rsidRPr="0076221C">
              <w:t>1</w:t>
            </w:r>
          </w:p>
        </w:tc>
        <w:tc>
          <w:tcPr>
            <w:tcW w:w="3780" w:type="dxa"/>
          </w:tcPr>
          <w:p w14:paraId="62AB536E" w14:textId="77777777" w:rsidR="00E34178" w:rsidRPr="0076221C" w:rsidRDefault="003D30E1" w:rsidP="0076221C">
            <w:r w:rsidRPr="0076221C">
              <w:t xml:space="preserve">Refusjoner og diverse inntekter </w:t>
            </w:r>
          </w:p>
        </w:tc>
        <w:tc>
          <w:tcPr>
            <w:tcW w:w="1520" w:type="dxa"/>
          </w:tcPr>
          <w:p w14:paraId="61AC97C6" w14:textId="77777777" w:rsidR="00E34178" w:rsidRPr="0076221C" w:rsidRDefault="003D30E1" w:rsidP="0076221C">
            <w:r w:rsidRPr="0076221C">
              <w:t>-5 000 000</w:t>
            </w:r>
          </w:p>
        </w:tc>
        <w:tc>
          <w:tcPr>
            <w:tcW w:w="1120" w:type="dxa"/>
          </w:tcPr>
          <w:p w14:paraId="35476797" w14:textId="77777777" w:rsidR="00E34178" w:rsidRPr="0076221C" w:rsidRDefault="003D30E1" w:rsidP="0076221C">
            <w:r w:rsidRPr="0076221C">
              <w:t>p27/21-22</w:t>
            </w:r>
          </w:p>
        </w:tc>
        <w:tc>
          <w:tcPr>
            <w:tcW w:w="1120" w:type="dxa"/>
          </w:tcPr>
          <w:p w14:paraId="0F5DCB79" w14:textId="77777777" w:rsidR="00E34178" w:rsidRPr="0076221C" w:rsidRDefault="00E34178" w:rsidP="0076221C"/>
        </w:tc>
        <w:tc>
          <w:tcPr>
            <w:tcW w:w="840" w:type="dxa"/>
          </w:tcPr>
          <w:p w14:paraId="1C539C9A" w14:textId="77777777" w:rsidR="00E34178" w:rsidRPr="0076221C" w:rsidRDefault="00E34178" w:rsidP="0076221C"/>
        </w:tc>
      </w:tr>
      <w:tr w:rsidR="00E34178" w:rsidRPr="0076221C" w14:paraId="52AAC6B2" w14:textId="77777777" w:rsidTr="002B0003">
        <w:trPr>
          <w:trHeight w:val="640"/>
        </w:trPr>
        <w:tc>
          <w:tcPr>
            <w:tcW w:w="560" w:type="dxa"/>
          </w:tcPr>
          <w:p w14:paraId="25D6211C" w14:textId="77777777" w:rsidR="00E34178" w:rsidRPr="0076221C" w:rsidRDefault="00E34178" w:rsidP="0076221C"/>
        </w:tc>
        <w:tc>
          <w:tcPr>
            <w:tcW w:w="560" w:type="dxa"/>
          </w:tcPr>
          <w:p w14:paraId="22C0FFDF" w14:textId="77777777" w:rsidR="00E34178" w:rsidRPr="0076221C" w:rsidRDefault="003D30E1" w:rsidP="0076221C">
            <w:r w:rsidRPr="0076221C">
              <w:t>13</w:t>
            </w:r>
          </w:p>
        </w:tc>
        <w:tc>
          <w:tcPr>
            <w:tcW w:w="3780" w:type="dxa"/>
          </w:tcPr>
          <w:p w14:paraId="6124D98A" w14:textId="77777777" w:rsidR="00E34178" w:rsidRPr="0076221C" w:rsidRDefault="003D30E1" w:rsidP="0076221C">
            <w:r w:rsidRPr="0076221C">
              <w:t xml:space="preserve">Inntekter vederlag oppdrettskonsesjoner </w:t>
            </w:r>
          </w:p>
        </w:tc>
        <w:tc>
          <w:tcPr>
            <w:tcW w:w="1520" w:type="dxa"/>
          </w:tcPr>
          <w:p w14:paraId="5DBA6091" w14:textId="77777777" w:rsidR="00E34178" w:rsidRPr="0076221C" w:rsidRDefault="003D30E1" w:rsidP="0076221C">
            <w:r w:rsidRPr="0076221C">
              <w:t>22 191 000</w:t>
            </w:r>
          </w:p>
        </w:tc>
        <w:tc>
          <w:tcPr>
            <w:tcW w:w="1120" w:type="dxa"/>
          </w:tcPr>
          <w:p w14:paraId="521787EC" w14:textId="77777777" w:rsidR="00E34178" w:rsidRPr="0076221C" w:rsidRDefault="003D30E1" w:rsidP="0076221C">
            <w:r w:rsidRPr="0076221C">
              <w:t>p195/20-21</w:t>
            </w:r>
          </w:p>
        </w:tc>
        <w:tc>
          <w:tcPr>
            <w:tcW w:w="1120" w:type="dxa"/>
          </w:tcPr>
          <w:p w14:paraId="6BC63C21" w14:textId="77777777" w:rsidR="00E34178" w:rsidRPr="0076221C" w:rsidRDefault="003D30E1" w:rsidP="0076221C">
            <w:r w:rsidRPr="0076221C">
              <w:t>i600/20-21</w:t>
            </w:r>
          </w:p>
        </w:tc>
        <w:tc>
          <w:tcPr>
            <w:tcW w:w="840" w:type="dxa"/>
          </w:tcPr>
          <w:p w14:paraId="2EFD9E33" w14:textId="77777777" w:rsidR="00E34178" w:rsidRPr="0076221C" w:rsidRDefault="00E34178" w:rsidP="0076221C"/>
        </w:tc>
      </w:tr>
      <w:tr w:rsidR="00E34178" w:rsidRPr="0076221C" w14:paraId="7B9A3E3F" w14:textId="77777777" w:rsidTr="002B0003">
        <w:trPr>
          <w:trHeight w:val="640"/>
        </w:trPr>
        <w:tc>
          <w:tcPr>
            <w:tcW w:w="560" w:type="dxa"/>
          </w:tcPr>
          <w:p w14:paraId="7C956F08" w14:textId="77777777" w:rsidR="00E34178" w:rsidRPr="0076221C" w:rsidRDefault="00E34178" w:rsidP="0076221C"/>
        </w:tc>
        <w:tc>
          <w:tcPr>
            <w:tcW w:w="560" w:type="dxa"/>
          </w:tcPr>
          <w:p w14:paraId="0BD173FB" w14:textId="77777777" w:rsidR="00E34178" w:rsidRPr="0076221C" w:rsidRDefault="003D30E1" w:rsidP="0076221C">
            <w:r w:rsidRPr="0076221C">
              <w:t>22</w:t>
            </w:r>
          </w:p>
        </w:tc>
        <w:tc>
          <w:tcPr>
            <w:tcW w:w="3780" w:type="dxa"/>
          </w:tcPr>
          <w:p w14:paraId="7D5B1136" w14:textId="77777777" w:rsidR="00E34178" w:rsidRPr="0076221C" w:rsidRDefault="003D30E1" w:rsidP="0076221C">
            <w:r w:rsidRPr="0076221C">
              <w:t xml:space="preserve">Inntekter ordningen fiskeforsøk og utvikling </w:t>
            </w:r>
          </w:p>
        </w:tc>
        <w:tc>
          <w:tcPr>
            <w:tcW w:w="1520" w:type="dxa"/>
          </w:tcPr>
          <w:p w14:paraId="29B04B31" w14:textId="77777777" w:rsidR="00E34178" w:rsidRPr="0076221C" w:rsidRDefault="003D30E1" w:rsidP="0076221C">
            <w:r w:rsidRPr="0076221C">
              <w:t>-3 815 000</w:t>
            </w:r>
          </w:p>
        </w:tc>
        <w:tc>
          <w:tcPr>
            <w:tcW w:w="1120" w:type="dxa"/>
          </w:tcPr>
          <w:p w14:paraId="6B4152F7" w14:textId="77777777" w:rsidR="00E34178" w:rsidRPr="0076221C" w:rsidRDefault="003D30E1" w:rsidP="0076221C">
            <w:r w:rsidRPr="0076221C">
              <w:t>p195/20-21</w:t>
            </w:r>
          </w:p>
        </w:tc>
        <w:tc>
          <w:tcPr>
            <w:tcW w:w="1120" w:type="dxa"/>
          </w:tcPr>
          <w:p w14:paraId="4418C877" w14:textId="77777777" w:rsidR="00E34178" w:rsidRPr="0076221C" w:rsidRDefault="003D30E1" w:rsidP="0076221C">
            <w:r w:rsidRPr="0076221C">
              <w:t>i600/20-21</w:t>
            </w:r>
          </w:p>
        </w:tc>
        <w:tc>
          <w:tcPr>
            <w:tcW w:w="840" w:type="dxa"/>
          </w:tcPr>
          <w:p w14:paraId="05CF4517" w14:textId="77777777" w:rsidR="00E34178" w:rsidRPr="0076221C" w:rsidRDefault="00E34178" w:rsidP="0076221C"/>
        </w:tc>
      </w:tr>
      <w:tr w:rsidR="00E34178" w:rsidRPr="0076221C" w14:paraId="0A599686" w14:textId="77777777" w:rsidTr="002B0003">
        <w:trPr>
          <w:trHeight w:val="380"/>
        </w:trPr>
        <w:tc>
          <w:tcPr>
            <w:tcW w:w="560" w:type="dxa"/>
          </w:tcPr>
          <w:p w14:paraId="6752EE3F" w14:textId="77777777" w:rsidR="00E34178" w:rsidRPr="0076221C" w:rsidRDefault="00E34178" w:rsidP="0076221C"/>
        </w:tc>
        <w:tc>
          <w:tcPr>
            <w:tcW w:w="560" w:type="dxa"/>
          </w:tcPr>
          <w:p w14:paraId="738ACE5C" w14:textId="77777777" w:rsidR="00E34178" w:rsidRPr="0076221C" w:rsidRDefault="003D30E1" w:rsidP="0076221C">
            <w:r w:rsidRPr="0076221C">
              <w:t>86</w:t>
            </w:r>
          </w:p>
        </w:tc>
        <w:tc>
          <w:tcPr>
            <w:tcW w:w="3780" w:type="dxa"/>
          </w:tcPr>
          <w:p w14:paraId="2F1B99B5" w14:textId="77777777" w:rsidR="00E34178" w:rsidRPr="0076221C" w:rsidRDefault="003D30E1" w:rsidP="0076221C">
            <w:r w:rsidRPr="0076221C">
              <w:t xml:space="preserve">Forvaltningssanksjoner </w:t>
            </w:r>
          </w:p>
        </w:tc>
        <w:tc>
          <w:tcPr>
            <w:tcW w:w="1520" w:type="dxa"/>
          </w:tcPr>
          <w:p w14:paraId="50E47903" w14:textId="77777777" w:rsidR="00E34178" w:rsidRPr="0076221C" w:rsidRDefault="003D30E1" w:rsidP="0076221C">
            <w:r w:rsidRPr="0076221C">
              <w:t>10 000 000</w:t>
            </w:r>
          </w:p>
        </w:tc>
        <w:tc>
          <w:tcPr>
            <w:tcW w:w="1120" w:type="dxa"/>
          </w:tcPr>
          <w:p w14:paraId="68035422" w14:textId="77777777" w:rsidR="00E34178" w:rsidRPr="0076221C" w:rsidRDefault="003D30E1" w:rsidP="0076221C">
            <w:r w:rsidRPr="0076221C">
              <w:t>p27/21-22</w:t>
            </w:r>
          </w:p>
        </w:tc>
        <w:tc>
          <w:tcPr>
            <w:tcW w:w="1120" w:type="dxa"/>
          </w:tcPr>
          <w:p w14:paraId="62BF99B4" w14:textId="77777777" w:rsidR="00E34178" w:rsidRPr="0076221C" w:rsidRDefault="00E34178" w:rsidP="0076221C"/>
        </w:tc>
        <w:tc>
          <w:tcPr>
            <w:tcW w:w="840" w:type="dxa"/>
          </w:tcPr>
          <w:p w14:paraId="6B788A2B" w14:textId="77777777" w:rsidR="00E34178" w:rsidRPr="0076221C" w:rsidRDefault="00E34178" w:rsidP="0076221C"/>
        </w:tc>
      </w:tr>
      <w:tr w:rsidR="00E34178" w:rsidRPr="0076221C" w14:paraId="2E9B8196" w14:textId="77777777" w:rsidTr="002B0003">
        <w:trPr>
          <w:trHeight w:val="380"/>
        </w:trPr>
        <w:tc>
          <w:tcPr>
            <w:tcW w:w="560" w:type="dxa"/>
          </w:tcPr>
          <w:p w14:paraId="29F052BF" w14:textId="77777777" w:rsidR="00E34178" w:rsidRPr="0076221C" w:rsidRDefault="003D30E1" w:rsidP="0076221C">
            <w:r w:rsidRPr="0076221C">
              <w:t>3923</w:t>
            </w:r>
          </w:p>
        </w:tc>
        <w:tc>
          <w:tcPr>
            <w:tcW w:w="560" w:type="dxa"/>
          </w:tcPr>
          <w:p w14:paraId="03A3287B" w14:textId="77777777" w:rsidR="00E34178" w:rsidRPr="0076221C" w:rsidRDefault="00E34178" w:rsidP="0076221C"/>
        </w:tc>
        <w:tc>
          <w:tcPr>
            <w:tcW w:w="3780" w:type="dxa"/>
          </w:tcPr>
          <w:p w14:paraId="2554A7EA" w14:textId="77777777" w:rsidR="00E34178" w:rsidRPr="0076221C" w:rsidRDefault="003D30E1" w:rsidP="0076221C">
            <w:r w:rsidRPr="0076221C">
              <w:t>Havforskningsinstituttet:</w:t>
            </w:r>
          </w:p>
        </w:tc>
        <w:tc>
          <w:tcPr>
            <w:tcW w:w="1520" w:type="dxa"/>
          </w:tcPr>
          <w:p w14:paraId="3BBA7C72" w14:textId="77777777" w:rsidR="00E34178" w:rsidRPr="0076221C" w:rsidRDefault="00E34178" w:rsidP="0076221C"/>
        </w:tc>
        <w:tc>
          <w:tcPr>
            <w:tcW w:w="1120" w:type="dxa"/>
          </w:tcPr>
          <w:p w14:paraId="7C450358" w14:textId="77777777" w:rsidR="00E34178" w:rsidRPr="0076221C" w:rsidRDefault="00E34178" w:rsidP="0076221C"/>
        </w:tc>
        <w:tc>
          <w:tcPr>
            <w:tcW w:w="1120" w:type="dxa"/>
          </w:tcPr>
          <w:p w14:paraId="7E9E3050" w14:textId="77777777" w:rsidR="00E34178" w:rsidRPr="0076221C" w:rsidRDefault="00E34178" w:rsidP="0076221C"/>
        </w:tc>
        <w:tc>
          <w:tcPr>
            <w:tcW w:w="840" w:type="dxa"/>
          </w:tcPr>
          <w:p w14:paraId="15B07C41" w14:textId="77777777" w:rsidR="00E34178" w:rsidRPr="0076221C" w:rsidRDefault="00E34178" w:rsidP="0076221C"/>
        </w:tc>
      </w:tr>
      <w:tr w:rsidR="00E34178" w:rsidRPr="0076221C" w14:paraId="6B24B3C2" w14:textId="77777777" w:rsidTr="002B0003">
        <w:trPr>
          <w:trHeight w:val="380"/>
        </w:trPr>
        <w:tc>
          <w:tcPr>
            <w:tcW w:w="560" w:type="dxa"/>
          </w:tcPr>
          <w:p w14:paraId="1EC72545" w14:textId="77777777" w:rsidR="00E34178" w:rsidRPr="0076221C" w:rsidRDefault="00E34178" w:rsidP="0076221C"/>
        </w:tc>
        <w:tc>
          <w:tcPr>
            <w:tcW w:w="560" w:type="dxa"/>
          </w:tcPr>
          <w:p w14:paraId="58ED905F" w14:textId="77777777" w:rsidR="00E34178" w:rsidRPr="0076221C" w:rsidRDefault="003D30E1" w:rsidP="0076221C">
            <w:r w:rsidRPr="0076221C">
              <w:t>1</w:t>
            </w:r>
          </w:p>
        </w:tc>
        <w:tc>
          <w:tcPr>
            <w:tcW w:w="3780" w:type="dxa"/>
          </w:tcPr>
          <w:p w14:paraId="2CC87138" w14:textId="77777777" w:rsidR="00E34178" w:rsidRPr="0076221C" w:rsidRDefault="003D30E1" w:rsidP="0076221C">
            <w:r w:rsidRPr="0076221C">
              <w:t xml:space="preserve">Oppdragsinntekter </w:t>
            </w:r>
          </w:p>
        </w:tc>
        <w:tc>
          <w:tcPr>
            <w:tcW w:w="1520" w:type="dxa"/>
          </w:tcPr>
          <w:p w14:paraId="20AC299E" w14:textId="77777777" w:rsidR="00E34178" w:rsidRPr="0076221C" w:rsidRDefault="003D30E1" w:rsidP="0076221C">
            <w:r w:rsidRPr="0076221C">
              <w:t>-40 000 000</w:t>
            </w:r>
          </w:p>
        </w:tc>
        <w:tc>
          <w:tcPr>
            <w:tcW w:w="1120" w:type="dxa"/>
          </w:tcPr>
          <w:p w14:paraId="07C555B0" w14:textId="77777777" w:rsidR="00E34178" w:rsidRPr="0076221C" w:rsidRDefault="003D30E1" w:rsidP="0076221C">
            <w:r w:rsidRPr="0076221C">
              <w:t>p27/21-22</w:t>
            </w:r>
          </w:p>
        </w:tc>
        <w:tc>
          <w:tcPr>
            <w:tcW w:w="1120" w:type="dxa"/>
          </w:tcPr>
          <w:p w14:paraId="3874F8C3" w14:textId="77777777" w:rsidR="00E34178" w:rsidRPr="0076221C" w:rsidRDefault="00E34178" w:rsidP="0076221C"/>
        </w:tc>
        <w:tc>
          <w:tcPr>
            <w:tcW w:w="840" w:type="dxa"/>
          </w:tcPr>
          <w:p w14:paraId="7A7810AD" w14:textId="77777777" w:rsidR="00E34178" w:rsidRPr="0076221C" w:rsidRDefault="00E34178" w:rsidP="0076221C"/>
        </w:tc>
      </w:tr>
      <w:tr w:rsidR="00E34178" w:rsidRPr="0076221C" w14:paraId="40E6ADCE" w14:textId="77777777" w:rsidTr="002B0003">
        <w:trPr>
          <w:trHeight w:val="380"/>
        </w:trPr>
        <w:tc>
          <w:tcPr>
            <w:tcW w:w="560" w:type="dxa"/>
          </w:tcPr>
          <w:p w14:paraId="7A10FD81" w14:textId="77777777" w:rsidR="00E34178" w:rsidRPr="0076221C" w:rsidRDefault="003D30E1" w:rsidP="0076221C">
            <w:r w:rsidRPr="0076221C">
              <w:t>3935</w:t>
            </w:r>
          </w:p>
        </w:tc>
        <w:tc>
          <w:tcPr>
            <w:tcW w:w="560" w:type="dxa"/>
          </w:tcPr>
          <w:p w14:paraId="78DA2A95" w14:textId="77777777" w:rsidR="00E34178" w:rsidRPr="0076221C" w:rsidRDefault="00E34178" w:rsidP="0076221C"/>
        </w:tc>
        <w:tc>
          <w:tcPr>
            <w:tcW w:w="3780" w:type="dxa"/>
          </w:tcPr>
          <w:p w14:paraId="64A0858C" w14:textId="77777777" w:rsidR="00E34178" w:rsidRPr="0076221C" w:rsidRDefault="003D30E1" w:rsidP="0076221C">
            <w:r w:rsidRPr="0076221C">
              <w:t>Patentstyret:</w:t>
            </w:r>
          </w:p>
        </w:tc>
        <w:tc>
          <w:tcPr>
            <w:tcW w:w="1520" w:type="dxa"/>
          </w:tcPr>
          <w:p w14:paraId="7D302997" w14:textId="77777777" w:rsidR="00E34178" w:rsidRPr="0076221C" w:rsidRDefault="00E34178" w:rsidP="0076221C"/>
        </w:tc>
        <w:tc>
          <w:tcPr>
            <w:tcW w:w="1120" w:type="dxa"/>
          </w:tcPr>
          <w:p w14:paraId="3BB88EFA" w14:textId="77777777" w:rsidR="00E34178" w:rsidRPr="0076221C" w:rsidRDefault="00E34178" w:rsidP="0076221C"/>
        </w:tc>
        <w:tc>
          <w:tcPr>
            <w:tcW w:w="1120" w:type="dxa"/>
          </w:tcPr>
          <w:p w14:paraId="3251CFE2" w14:textId="77777777" w:rsidR="00E34178" w:rsidRPr="0076221C" w:rsidRDefault="00E34178" w:rsidP="0076221C"/>
        </w:tc>
        <w:tc>
          <w:tcPr>
            <w:tcW w:w="840" w:type="dxa"/>
          </w:tcPr>
          <w:p w14:paraId="07A0DA63" w14:textId="77777777" w:rsidR="00E34178" w:rsidRPr="0076221C" w:rsidRDefault="00E34178" w:rsidP="0076221C"/>
        </w:tc>
      </w:tr>
      <w:tr w:rsidR="00E34178" w:rsidRPr="0076221C" w14:paraId="2B3B2C08" w14:textId="77777777" w:rsidTr="002B0003">
        <w:trPr>
          <w:trHeight w:val="380"/>
        </w:trPr>
        <w:tc>
          <w:tcPr>
            <w:tcW w:w="560" w:type="dxa"/>
          </w:tcPr>
          <w:p w14:paraId="6CA68742" w14:textId="77777777" w:rsidR="00E34178" w:rsidRPr="0076221C" w:rsidRDefault="00E34178" w:rsidP="0076221C"/>
        </w:tc>
        <w:tc>
          <w:tcPr>
            <w:tcW w:w="560" w:type="dxa"/>
          </w:tcPr>
          <w:p w14:paraId="4B9FDD7F" w14:textId="77777777" w:rsidR="00E34178" w:rsidRPr="0076221C" w:rsidRDefault="003D30E1" w:rsidP="0076221C">
            <w:r w:rsidRPr="0076221C">
              <w:t>2</w:t>
            </w:r>
          </w:p>
        </w:tc>
        <w:tc>
          <w:tcPr>
            <w:tcW w:w="3780" w:type="dxa"/>
          </w:tcPr>
          <w:p w14:paraId="4F0127FA" w14:textId="77777777" w:rsidR="00E34178" w:rsidRPr="0076221C" w:rsidRDefault="003D30E1" w:rsidP="0076221C">
            <w:r w:rsidRPr="0076221C">
              <w:t xml:space="preserve">Inntekter knyttet til NPI </w:t>
            </w:r>
          </w:p>
        </w:tc>
        <w:tc>
          <w:tcPr>
            <w:tcW w:w="1520" w:type="dxa"/>
          </w:tcPr>
          <w:p w14:paraId="7A678FA9" w14:textId="77777777" w:rsidR="00E34178" w:rsidRPr="0076221C" w:rsidRDefault="003D30E1" w:rsidP="0076221C">
            <w:r w:rsidRPr="0076221C">
              <w:t>-595 000</w:t>
            </w:r>
          </w:p>
        </w:tc>
        <w:tc>
          <w:tcPr>
            <w:tcW w:w="1120" w:type="dxa"/>
          </w:tcPr>
          <w:p w14:paraId="71FF5189" w14:textId="77777777" w:rsidR="00E34178" w:rsidRPr="0076221C" w:rsidRDefault="003D30E1" w:rsidP="0076221C">
            <w:r w:rsidRPr="0076221C">
              <w:t>p27/21-22</w:t>
            </w:r>
          </w:p>
        </w:tc>
        <w:tc>
          <w:tcPr>
            <w:tcW w:w="1120" w:type="dxa"/>
          </w:tcPr>
          <w:p w14:paraId="6AE7DA72" w14:textId="77777777" w:rsidR="00E34178" w:rsidRPr="0076221C" w:rsidRDefault="00E34178" w:rsidP="0076221C"/>
        </w:tc>
        <w:tc>
          <w:tcPr>
            <w:tcW w:w="840" w:type="dxa"/>
          </w:tcPr>
          <w:p w14:paraId="5BB433FC" w14:textId="77777777" w:rsidR="00E34178" w:rsidRPr="0076221C" w:rsidRDefault="00E34178" w:rsidP="0076221C"/>
        </w:tc>
      </w:tr>
      <w:tr w:rsidR="00E34178" w:rsidRPr="0076221C" w14:paraId="6AA06CCD" w14:textId="77777777" w:rsidTr="002B0003">
        <w:trPr>
          <w:trHeight w:val="640"/>
        </w:trPr>
        <w:tc>
          <w:tcPr>
            <w:tcW w:w="560" w:type="dxa"/>
          </w:tcPr>
          <w:p w14:paraId="1814EE73" w14:textId="77777777" w:rsidR="00E34178" w:rsidRPr="0076221C" w:rsidRDefault="003D30E1" w:rsidP="0076221C">
            <w:r w:rsidRPr="0076221C">
              <w:t>3936</w:t>
            </w:r>
          </w:p>
        </w:tc>
        <w:tc>
          <w:tcPr>
            <w:tcW w:w="560" w:type="dxa"/>
          </w:tcPr>
          <w:p w14:paraId="760C6673" w14:textId="77777777" w:rsidR="00E34178" w:rsidRPr="0076221C" w:rsidRDefault="00E34178" w:rsidP="0076221C"/>
        </w:tc>
        <w:tc>
          <w:tcPr>
            <w:tcW w:w="3780" w:type="dxa"/>
          </w:tcPr>
          <w:p w14:paraId="54C33E37" w14:textId="77777777" w:rsidR="00E34178" w:rsidRPr="0076221C" w:rsidRDefault="003D30E1" w:rsidP="0076221C">
            <w:r w:rsidRPr="0076221C">
              <w:t>Klagenemnda for industrielle rettigheter:</w:t>
            </w:r>
          </w:p>
        </w:tc>
        <w:tc>
          <w:tcPr>
            <w:tcW w:w="1520" w:type="dxa"/>
          </w:tcPr>
          <w:p w14:paraId="6136A84F" w14:textId="77777777" w:rsidR="00E34178" w:rsidRPr="0076221C" w:rsidRDefault="00E34178" w:rsidP="0076221C"/>
        </w:tc>
        <w:tc>
          <w:tcPr>
            <w:tcW w:w="1120" w:type="dxa"/>
          </w:tcPr>
          <w:p w14:paraId="08E3C0DC" w14:textId="77777777" w:rsidR="00E34178" w:rsidRPr="0076221C" w:rsidRDefault="00E34178" w:rsidP="0076221C"/>
        </w:tc>
        <w:tc>
          <w:tcPr>
            <w:tcW w:w="1120" w:type="dxa"/>
          </w:tcPr>
          <w:p w14:paraId="246A6974" w14:textId="77777777" w:rsidR="00E34178" w:rsidRPr="0076221C" w:rsidRDefault="00E34178" w:rsidP="0076221C"/>
        </w:tc>
        <w:tc>
          <w:tcPr>
            <w:tcW w:w="840" w:type="dxa"/>
          </w:tcPr>
          <w:p w14:paraId="215C3D17" w14:textId="77777777" w:rsidR="00E34178" w:rsidRPr="0076221C" w:rsidRDefault="00E34178" w:rsidP="0076221C"/>
        </w:tc>
      </w:tr>
      <w:tr w:rsidR="00E34178" w:rsidRPr="0076221C" w14:paraId="03941F84" w14:textId="77777777" w:rsidTr="002B0003">
        <w:trPr>
          <w:trHeight w:val="380"/>
        </w:trPr>
        <w:tc>
          <w:tcPr>
            <w:tcW w:w="560" w:type="dxa"/>
          </w:tcPr>
          <w:p w14:paraId="277ADF52" w14:textId="77777777" w:rsidR="00E34178" w:rsidRPr="0076221C" w:rsidRDefault="00E34178" w:rsidP="0076221C"/>
        </w:tc>
        <w:tc>
          <w:tcPr>
            <w:tcW w:w="560" w:type="dxa"/>
          </w:tcPr>
          <w:p w14:paraId="2FD62761" w14:textId="77777777" w:rsidR="00E34178" w:rsidRPr="0076221C" w:rsidRDefault="003D30E1" w:rsidP="0076221C">
            <w:r w:rsidRPr="0076221C">
              <w:t>1</w:t>
            </w:r>
          </w:p>
        </w:tc>
        <w:tc>
          <w:tcPr>
            <w:tcW w:w="3780" w:type="dxa"/>
          </w:tcPr>
          <w:p w14:paraId="45B17EDE" w14:textId="77777777" w:rsidR="00E34178" w:rsidRPr="0076221C" w:rsidRDefault="003D30E1" w:rsidP="0076221C">
            <w:r w:rsidRPr="0076221C">
              <w:t xml:space="preserve">Gebyrer </w:t>
            </w:r>
          </w:p>
        </w:tc>
        <w:tc>
          <w:tcPr>
            <w:tcW w:w="1520" w:type="dxa"/>
          </w:tcPr>
          <w:p w14:paraId="455CE131" w14:textId="77777777" w:rsidR="00E34178" w:rsidRPr="0076221C" w:rsidRDefault="003D30E1" w:rsidP="0076221C">
            <w:r w:rsidRPr="0076221C">
              <w:t>-149 000</w:t>
            </w:r>
          </w:p>
        </w:tc>
        <w:tc>
          <w:tcPr>
            <w:tcW w:w="1120" w:type="dxa"/>
          </w:tcPr>
          <w:p w14:paraId="1737E6C6" w14:textId="77777777" w:rsidR="00E34178" w:rsidRPr="0076221C" w:rsidRDefault="003D30E1" w:rsidP="0076221C">
            <w:r w:rsidRPr="0076221C">
              <w:t>p27/21-22</w:t>
            </w:r>
          </w:p>
        </w:tc>
        <w:tc>
          <w:tcPr>
            <w:tcW w:w="1120" w:type="dxa"/>
          </w:tcPr>
          <w:p w14:paraId="569D08D4" w14:textId="77777777" w:rsidR="00E34178" w:rsidRPr="0076221C" w:rsidRDefault="00E34178" w:rsidP="0076221C"/>
        </w:tc>
        <w:tc>
          <w:tcPr>
            <w:tcW w:w="840" w:type="dxa"/>
          </w:tcPr>
          <w:p w14:paraId="6168911E" w14:textId="77777777" w:rsidR="00E34178" w:rsidRPr="0076221C" w:rsidRDefault="00E34178" w:rsidP="0076221C"/>
        </w:tc>
      </w:tr>
      <w:tr w:rsidR="00E34178" w:rsidRPr="0076221C" w14:paraId="3183A2BE" w14:textId="77777777" w:rsidTr="002B0003">
        <w:trPr>
          <w:trHeight w:val="380"/>
        </w:trPr>
        <w:tc>
          <w:tcPr>
            <w:tcW w:w="560" w:type="dxa"/>
          </w:tcPr>
          <w:p w14:paraId="6489C8D8" w14:textId="77777777" w:rsidR="00E34178" w:rsidRPr="0076221C" w:rsidRDefault="003D30E1" w:rsidP="0076221C">
            <w:r w:rsidRPr="0076221C">
              <w:t>3941</w:t>
            </w:r>
          </w:p>
        </w:tc>
        <w:tc>
          <w:tcPr>
            <w:tcW w:w="560" w:type="dxa"/>
          </w:tcPr>
          <w:p w14:paraId="14EAE1A9" w14:textId="77777777" w:rsidR="00E34178" w:rsidRPr="0076221C" w:rsidRDefault="00E34178" w:rsidP="0076221C"/>
        </w:tc>
        <w:tc>
          <w:tcPr>
            <w:tcW w:w="3780" w:type="dxa"/>
          </w:tcPr>
          <w:p w14:paraId="11DFC60C" w14:textId="77777777" w:rsidR="00E34178" w:rsidRPr="0076221C" w:rsidRDefault="003D30E1" w:rsidP="0076221C">
            <w:r w:rsidRPr="0076221C">
              <w:t>Eksportstrategirådet:</w:t>
            </w:r>
          </w:p>
        </w:tc>
        <w:tc>
          <w:tcPr>
            <w:tcW w:w="1520" w:type="dxa"/>
          </w:tcPr>
          <w:p w14:paraId="50BD6FEF" w14:textId="77777777" w:rsidR="00E34178" w:rsidRPr="0076221C" w:rsidRDefault="00E34178" w:rsidP="0076221C"/>
        </w:tc>
        <w:tc>
          <w:tcPr>
            <w:tcW w:w="1120" w:type="dxa"/>
          </w:tcPr>
          <w:p w14:paraId="0E7BF8CC" w14:textId="77777777" w:rsidR="00E34178" w:rsidRPr="0076221C" w:rsidRDefault="00E34178" w:rsidP="0076221C"/>
        </w:tc>
        <w:tc>
          <w:tcPr>
            <w:tcW w:w="1120" w:type="dxa"/>
          </w:tcPr>
          <w:p w14:paraId="45045CD6" w14:textId="77777777" w:rsidR="00E34178" w:rsidRPr="0076221C" w:rsidRDefault="00E34178" w:rsidP="0076221C"/>
        </w:tc>
        <w:tc>
          <w:tcPr>
            <w:tcW w:w="840" w:type="dxa"/>
          </w:tcPr>
          <w:p w14:paraId="536A5675" w14:textId="77777777" w:rsidR="00E34178" w:rsidRPr="0076221C" w:rsidRDefault="00E34178" w:rsidP="0076221C"/>
        </w:tc>
      </w:tr>
      <w:tr w:rsidR="00E34178" w:rsidRPr="0076221C" w14:paraId="1351954D" w14:textId="77777777" w:rsidTr="002B0003">
        <w:trPr>
          <w:trHeight w:val="640"/>
        </w:trPr>
        <w:tc>
          <w:tcPr>
            <w:tcW w:w="560" w:type="dxa"/>
          </w:tcPr>
          <w:p w14:paraId="22071D81" w14:textId="77777777" w:rsidR="00E34178" w:rsidRPr="0076221C" w:rsidRDefault="00E34178" w:rsidP="0076221C"/>
        </w:tc>
        <w:tc>
          <w:tcPr>
            <w:tcW w:w="560" w:type="dxa"/>
          </w:tcPr>
          <w:p w14:paraId="0603A679" w14:textId="77777777" w:rsidR="00E34178" w:rsidRPr="0076221C" w:rsidRDefault="003D30E1" w:rsidP="0076221C">
            <w:r w:rsidRPr="0076221C">
              <w:t>1</w:t>
            </w:r>
          </w:p>
        </w:tc>
        <w:tc>
          <w:tcPr>
            <w:tcW w:w="3780" w:type="dxa"/>
          </w:tcPr>
          <w:p w14:paraId="551623CE" w14:textId="77777777" w:rsidR="00E34178" w:rsidRPr="0076221C" w:rsidRDefault="003D30E1" w:rsidP="0076221C">
            <w:r w:rsidRPr="0076221C">
              <w:t xml:space="preserve">Ymse inntekter og refusjoner knyttet til ordinære driftsutgifter </w:t>
            </w:r>
          </w:p>
        </w:tc>
        <w:tc>
          <w:tcPr>
            <w:tcW w:w="1520" w:type="dxa"/>
          </w:tcPr>
          <w:p w14:paraId="4D688A59" w14:textId="77777777" w:rsidR="00E34178" w:rsidRPr="0076221C" w:rsidRDefault="003D30E1" w:rsidP="0076221C">
            <w:r w:rsidRPr="0076221C">
              <w:t>50 000</w:t>
            </w:r>
          </w:p>
        </w:tc>
        <w:tc>
          <w:tcPr>
            <w:tcW w:w="1120" w:type="dxa"/>
          </w:tcPr>
          <w:p w14:paraId="3E90637B" w14:textId="77777777" w:rsidR="00E34178" w:rsidRPr="0076221C" w:rsidRDefault="003D30E1" w:rsidP="0076221C">
            <w:r w:rsidRPr="0076221C">
              <w:t>p195/20-21</w:t>
            </w:r>
          </w:p>
        </w:tc>
        <w:tc>
          <w:tcPr>
            <w:tcW w:w="1120" w:type="dxa"/>
          </w:tcPr>
          <w:p w14:paraId="444535C8" w14:textId="77777777" w:rsidR="00E34178" w:rsidRPr="0076221C" w:rsidRDefault="003D30E1" w:rsidP="0076221C">
            <w:r w:rsidRPr="0076221C">
              <w:t>i600/20-21</w:t>
            </w:r>
          </w:p>
        </w:tc>
        <w:tc>
          <w:tcPr>
            <w:tcW w:w="840" w:type="dxa"/>
          </w:tcPr>
          <w:p w14:paraId="2E2D1A2A" w14:textId="77777777" w:rsidR="00E34178" w:rsidRPr="0076221C" w:rsidRDefault="00E34178" w:rsidP="0076221C"/>
        </w:tc>
      </w:tr>
      <w:tr w:rsidR="00E34178" w:rsidRPr="0076221C" w14:paraId="31D637DF" w14:textId="77777777" w:rsidTr="002B0003">
        <w:trPr>
          <w:trHeight w:val="640"/>
        </w:trPr>
        <w:tc>
          <w:tcPr>
            <w:tcW w:w="560" w:type="dxa"/>
          </w:tcPr>
          <w:p w14:paraId="3BD96EDC" w14:textId="77777777" w:rsidR="00E34178" w:rsidRPr="0076221C" w:rsidRDefault="00E34178" w:rsidP="0076221C"/>
        </w:tc>
        <w:tc>
          <w:tcPr>
            <w:tcW w:w="560" w:type="dxa"/>
          </w:tcPr>
          <w:p w14:paraId="1F7EB721" w14:textId="77777777" w:rsidR="00E34178" w:rsidRPr="0076221C" w:rsidRDefault="003D30E1" w:rsidP="0076221C">
            <w:r w:rsidRPr="0076221C">
              <w:t>2</w:t>
            </w:r>
          </w:p>
        </w:tc>
        <w:tc>
          <w:tcPr>
            <w:tcW w:w="3780" w:type="dxa"/>
          </w:tcPr>
          <w:p w14:paraId="5B443238" w14:textId="77777777" w:rsidR="00E34178" w:rsidRPr="0076221C" w:rsidRDefault="003D30E1" w:rsidP="0076221C">
            <w:r w:rsidRPr="0076221C">
              <w:t xml:space="preserve">Ymse inntekter og refusjoner knyttet til spesielle driftsutgifter </w:t>
            </w:r>
          </w:p>
        </w:tc>
        <w:tc>
          <w:tcPr>
            <w:tcW w:w="1520" w:type="dxa"/>
          </w:tcPr>
          <w:p w14:paraId="62478840" w14:textId="77777777" w:rsidR="00E34178" w:rsidRPr="0076221C" w:rsidRDefault="003D30E1" w:rsidP="0076221C">
            <w:r w:rsidRPr="0076221C">
              <w:t>10 000</w:t>
            </w:r>
          </w:p>
        </w:tc>
        <w:tc>
          <w:tcPr>
            <w:tcW w:w="1120" w:type="dxa"/>
          </w:tcPr>
          <w:p w14:paraId="6D42ED64" w14:textId="77777777" w:rsidR="00E34178" w:rsidRPr="0076221C" w:rsidRDefault="003D30E1" w:rsidP="0076221C">
            <w:r w:rsidRPr="0076221C">
              <w:t>p195/20-21</w:t>
            </w:r>
          </w:p>
        </w:tc>
        <w:tc>
          <w:tcPr>
            <w:tcW w:w="1120" w:type="dxa"/>
          </w:tcPr>
          <w:p w14:paraId="3B9A15FB" w14:textId="77777777" w:rsidR="00E34178" w:rsidRPr="0076221C" w:rsidRDefault="003D30E1" w:rsidP="0076221C">
            <w:r w:rsidRPr="0076221C">
              <w:t>i600/20-21</w:t>
            </w:r>
          </w:p>
        </w:tc>
        <w:tc>
          <w:tcPr>
            <w:tcW w:w="840" w:type="dxa"/>
          </w:tcPr>
          <w:p w14:paraId="214A1361" w14:textId="77777777" w:rsidR="00E34178" w:rsidRPr="0076221C" w:rsidRDefault="00E34178" w:rsidP="0076221C"/>
        </w:tc>
      </w:tr>
      <w:tr w:rsidR="00E34178" w:rsidRPr="0076221C" w14:paraId="13F8606A" w14:textId="77777777" w:rsidTr="002B0003">
        <w:trPr>
          <w:trHeight w:val="380"/>
        </w:trPr>
        <w:tc>
          <w:tcPr>
            <w:tcW w:w="560" w:type="dxa"/>
          </w:tcPr>
          <w:p w14:paraId="022A325E" w14:textId="77777777" w:rsidR="00E34178" w:rsidRPr="0076221C" w:rsidRDefault="003D30E1" w:rsidP="0076221C">
            <w:r w:rsidRPr="0076221C">
              <w:t>3950</w:t>
            </w:r>
          </w:p>
        </w:tc>
        <w:tc>
          <w:tcPr>
            <w:tcW w:w="560" w:type="dxa"/>
          </w:tcPr>
          <w:p w14:paraId="27DAF726" w14:textId="77777777" w:rsidR="00E34178" w:rsidRPr="0076221C" w:rsidRDefault="00E34178" w:rsidP="0076221C"/>
        </w:tc>
        <w:tc>
          <w:tcPr>
            <w:tcW w:w="3780" w:type="dxa"/>
          </w:tcPr>
          <w:p w14:paraId="16482CB9" w14:textId="77777777" w:rsidR="00E34178" w:rsidRPr="0076221C" w:rsidRDefault="003D30E1" w:rsidP="0076221C">
            <w:r w:rsidRPr="0076221C">
              <w:t>Forvaltning av statlig eierskap:</w:t>
            </w:r>
          </w:p>
        </w:tc>
        <w:tc>
          <w:tcPr>
            <w:tcW w:w="1520" w:type="dxa"/>
          </w:tcPr>
          <w:p w14:paraId="69E87D5C" w14:textId="77777777" w:rsidR="00E34178" w:rsidRPr="0076221C" w:rsidRDefault="00E34178" w:rsidP="0076221C"/>
        </w:tc>
        <w:tc>
          <w:tcPr>
            <w:tcW w:w="1120" w:type="dxa"/>
          </w:tcPr>
          <w:p w14:paraId="171E2F8E" w14:textId="77777777" w:rsidR="00E34178" w:rsidRPr="0076221C" w:rsidRDefault="00E34178" w:rsidP="0076221C"/>
        </w:tc>
        <w:tc>
          <w:tcPr>
            <w:tcW w:w="1120" w:type="dxa"/>
          </w:tcPr>
          <w:p w14:paraId="7C131B19" w14:textId="77777777" w:rsidR="00E34178" w:rsidRPr="0076221C" w:rsidRDefault="00E34178" w:rsidP="0076221C"/>
        </w:tc>
        <w:tc>
          <w:tcPr>
            <w:tcW w:w="840" w:type="dxa"/>
          </w:tcPr>
          <w:p w14:paraId="040376FC" w14:textId="77777777" w:rsidR="00E34178" w:rsidRPr="0076221C" w:rsidRDefault="00E34178" w:rsidP="0076221C"/>
        </w:tc>
      </w:tr>
      <w:tr w:rsidR="00E34178" w:rsidRPr="0076221C" w14:paraId="21C09267" w14:textId="77777777" w:rsidTr="002B0003">
        <w:trPr>
          <w:trHeight w:val="380"/>
        </w:trPr>
        <w:tc>
          <w:tcPr>
            <w:tcW w:w="560" w:type="dxa"/>
          </w:tcPr>
          <w:p w14:paraId="3A978532" w14:textId="77777777" w:rsidR="00E34178" w:rsidRPr="0076221C" w:rsidRDefault="00E34178" w:rsidP="0076221C"/>
        </w:tc>
        <w:tc>
          <w:tcPr>
            <w:tcW w:w="560" w:type="dxa"/>
          </w:tcPr>
          <w:p w14:paraId="61DD9BF7" w14:textId="77777777" w:rsidR="00E34178" w:rsidRPr="0076221C" w:rsidRDefault="003D30E1" w:rsidP="0076221C">
            <w:r w:rsidRPr="0076221C">
              <w:t>55</w:t>
            </w:r>
          </w:p>
        </w:tc>
        <w:tc>
          <w:tcPr>
            <w:tcW w:w="3780" w:type="dxa"/>
          </w:tcPr>
          <w:p w14:paraId="0DB5338B" w14:textId="77777777" w:rsidR="00E34178" w:rsidRPr="0076221C" w:rsidRDefault="003D30E1" w:rsidP="0076221C">
            <w:r w:rsidRPr="0076221C">
              <w:t xml:space="preserve">Tilbakeført kapital, pre-såkornfond </w:t>
            </w:r>
          </w:p>
        </w:tc>
        <w:tc>
          <w:tcPr>
            <w:tcW w:w="1520" w:type="dxa"/>
          </w:tcPr>
          <w:p w14:paraId="7B8702AE" w14:textId="77777777" w:rsidR="00E34178" w:rsidRPr="0076221C" w:rsidRDefault="003D30E1" w:rsidP="0076221C">
            <w:r w:rsidRPr="0076221C">
              <w:t>25 200 000</w:t>
            </w:r>
          </w:p>
        </w:tc>
        <w:tc>
          <w:tcPr>
            <w:tcW w:w="1120" w:type="dxa"/>
          </w:tcPr>
          <w:p w14:paraId="057ECD58" w14:textId="77777777" w:rsidR="00E34178" w:rsidRPr="0076221C" w:rsidRDefault="003D30E1" w:rsidP="0076221C">
            <w:r w:rsidRPr="0076221C">
              <w:t>p27/21-22</w:t>
            </w:r>
          </w:p>
        </w:tc>
        <w:tc>
          <w:tcPr>
            <w:tcW w:w="1120" w:type="dxa"/>
          </w:tcPr>
          <w:p w14:paraId="6C984D75" w14:textId="77777777" w:rsidR="00E34178" w:rsidRPr="0076221C" w:rsidRDefault="00E34178" w:rsidP="0076221C"/>
        </w:tc>
        <w:tc>
          <w:tcPr>
            <w:tcW w:w="840" w:type="dxa"/>
          </w:tcPr>
          <w:p w14:paraId="29E06CF4" w14:textId="77777777" w:rsidR="00E34178" w:rsidRPr="0076221C" w:rsidRDefault="00E34178" w:rsidP="0076221C"/>
        </w:tc>
      </w:tr>
      <w:tr w:rsidR="00E34178" w:rsidRPr="0076221C" w14:paraId="4193F0DE" w14:textId="77777777" w:rsidTr="002B0003">
        <w:trPr>
          <w:trHeight w:val="640"/>
        </w:trPr>
        <w:tc>
          <w:tcPr>
            <w:tcW w:w="560" w:type="dxa"/>
          </w:tcPr>
          <w:p w14:paraId="73BD3103" w14:textId="77777777" w:rsidR="00E34178" w:rsidRPr="0076221C" w:rsidRDefault="00E34178" w:rsidP="0076221C"/>
        </w:tc>
        <w:tc>
          <w:tcPr>
            <w:tcW w:w="560" w:type="dxa"/>
          </w:tcPr>
          <w:p w14:paraId="3C0E37C0" w14:textId="77777777" w:rsidR="00E34178" w:rsidRPr="0076221C" w:rsidRDefault="003D30E1" w:rsidP="0076221C">
            <w:r w:rsidRPr="0076221C">
              <w:t>90</w:t>
            </w:r>
          </w:p>
        </w:tc>
        <w:tc>
          <w:tcPr>
            <w:tcW w:w="3780" w:type="dxa"/>
          </w:tcPr>
          <w:p w14:paraId="087D9DBD" w14:textId="77777777" w:rsidR="00E34178" w:rsidRPr="0076221C" w:rsidRDefault="003D30E1" w:rsidP="0076221C">
            <w:r w:rsidRPr="0076221C">
              <w:t xml:space="preserve">Avdrag på lån, Store Norske Spitsbergen Kulkompani AS </w:t>
            </w:r>
          </w:p>
        </w:tc>
        <w:tc>
          <w:tcPr>
            <w:tcW w:w="1520" w:type="dxa"/>
          </w:tcPr>
          <w:p w14:paraId="56191F18" w14:textId="77777777" w:rsidR="00E34178" w:rsidRPr="0076221C" w:rsidRDefault="003D30E1" w:rsidP="0076221C">
            <w:r w:rsidRPr="0076221C">
              <w:t>870 000</w:t>
            </w:r>
          </w:p>
        </w:tc>
        <w:tc>
          <w:tcPr>
            <w:tcW w:w="1120" w:type="dxa"/>
          </w:tcPr>
          <w:p w14:paraId="1CCAC7D8" w14:textId="77777777" w:rsidR="00E34178" w:rsidRPr="0076221C" w:rsidRDefault="003D30E1" w:rsidP="0076221C">
            <w:r w:rsidRPr="0076221C">
              <w:t>p195/20-21</w:t>
            </w:r>
          </w:p>
        </w:tc>
        <w:tc>
          <w:tcPr>
            <w:tcW w:w="1120" w:type="dxa"/>
          </w:tcPr>
          <w:p w14:paraId="2A616111" w14:textId="77777777" w:rsidR="00E34178" w:rsidRPr="0076221C" w:rsidRDefault="003D30E1" w:rsidP="0076221C">
            <w:r w:rsidRPr="0076221C">
              <w:t>i600/20-21</w:t>
            </w:r>
          </w:p>
        </w:tc>
        <w:tc>
          <w:tcPr>
            <w:tcW w:w="840" w:type="dxa"/>
          </w:tcPr>
          <w:p w14:paraId="74D59A78" w14:textId="77777777" w:rsidR="00E34178" w:rsidRPr="0076221C" w:rsidRDefault="00E34178" w:rsidP="0076221C"/>
        </w:tc>
      </w:tr>
      <w:tr w:rsidR="00E34178" w:rsidRPr="0076221C" w14:paraId="31CAA953" w14:textId="77777777" w:rsidTr="002B0003">
        <w:trPr>
          <w:trHeight w:val="380"/>
        </w:trPr>
        <w:tc>
          <w:tcPr>
            <w:tcW w:w="560" w:type="dxa"/>
          </w:tcPr>
          <w:p w14:paraId="638C577A" w14:textId="77777777" w:rsidR="00E34178" w:rsidRPr="0076221C" w:rsidRDefault="00E34178" w:rsidP="0076221C"/>
        </w:tc>
        <w:tc>
          <w:tcPr>
            <w:tcW w:w="560" w:type="dxa"/>
          </w:tcPr>
          <w:p w14:paraId="1A04D391" w14:textId="77777777" w:rsidR="00E34178" w:rsidRPr="0076221C" w:rsidRDefault="003D30E1" w:rsidP="0076221C">
            <w:r w:rsidRPr="0076221C">
              <w:t>92</w:t>
            </w:r>
          </w:p>
        </w:tc>
        <w:tc>
          <w:tcPr>
            <w:tcW w:w="3780" w:type="dxa"/>
          </w:tcPr>
          <w:p w14:paraId="463518E6" w14:textId="77777777" w:rsidR="00E34178" w:rsidRPr="0076221C" w:rsidRDefault="003D30E1" w:rsidP="0076221C">
            <w:r w:rsidRPr="0076221C">
              <w:t xml:space="preserve">Tilbakeført kapital, såkornfond </w:t>
            </w:r>
          </w:p>
        </w:tc>
        <w:tc>
          <w:tcPr>
            <w:tcW w:w="1520" w:type="dxa"/>
          </w:tcPr>
          <w:p w14:paraId="7E09045F" w14:textId="77777777" w:rsidR="00E34178" w:rsidRPr="0076221C" w:rsidRDefault="003D30E1" w:rsidP="0076221C">
            <w:r w:rsidRPr="0076221C">
              <w:t>348 000 000</w:t>
            </w:r>
          </w:p>
        </w:tc>
        <w:tc>
          <w:tcPr>
            <w:tcW w:w="1120" w:type="dxa"/>
          </w:tcPr>
          <w:p w14:paraId="3AF9A207" w14:textId="77777777" w:rsidR="00E34178" w:rsidRPr="0076221C" w:rsidRDefault="003D30E1" w:rsidP="0076221C">
            <w:r w:rsidRPr="0076221C">
              <w:t>p27/21-22</w:t>
            </w:r>
          </w:p>
        </w:tc>
        <w:tc>
          <w:tcPr>
            <w:tcW w:w="1120" w:type="dxa"/>
          </w:tcPr>
          <w:p w14:paraId="15C9C794" w14:textId="77777777" w:rsidR="00E34178" w:rsidRPr="0076221C" w:rsidRDefault="00E34178" w:rsidP="0076221C"/>
        </w:tc>
        <w:tc>
          <w:tcPr>
            <w:tcW w:w="840" w:type="dxa"/>
          </w:tcPr>
          <w:p w14:paraId="78FA34DB" w14:textId="77777777" w:rsidR="00E34178" w:rsidRPr="0076221C" w:rsidRDefault="00E34178" w:rsidP="0076221C"/>
        </w:tc>
      </w:tr>
      <w:tr w:rsidR="00E34178" w:rsidRPr="0076221C" w14:paraId="683CD605" w14:textId="77777777" w:rsidTr="002B0003">
        <w:trPr>
          <w:trHeight w:val="380"/>
        </w:trPr>
        <w:tc>
          <w:tcPr>
            <w:tcW w:w="560" w:type="dxa"/>
          </w:tcPr>
          <w:p w14:paraId="46CEA10E" w14:textId="77777777" w:rsidR="00E34178" w:rsidRPr="0076221C" w:rsidRDefault="00E34178" w:rsidP="0076221C"/>
        </w:tc>
        <w:tc>
          <w:tcPr>
            <w:tcW w:w="560" w:type="dxa"/>
          </w:tcPr>
          <w:p w14:paraId="00057001" w14:textId="77777777" w:rsidR="00E34178" w:rsidRPr="0076221C" w:rsidRDefault="003D30E1" w:rsidP="0076221C">
            <w:r w:rsidRPr="0076221C">
              <w:t>96</w:t>
            </w:r>
          </w:p>
        </w:tc>
        <w:tc>
          <w:tcPr>
            <w:tcW w:w="3780" w:type="dxa"/>
          </w:tcPr>
          <w:p w14:paraId="6BA688A3" w14:textId="77777777" w:rsidR="00E34178" w:rsidRPr="0076221C" w:rsidRDefault="003D30E1" w:rsidP="0076221C">
            <w:r w:rsidRPr="0076221C">
              <w:t xml:space="preserve">Salg av aksjer </w:t>
            </w:r>
          </w:p>
        </w:tc>
        <w:tc>
          <w:tcPr>
            <w:tcW w:w="1520" w:type="dxa"/>
          </w:tcPr>
          <w:p w14:paraId="6ED4D0D8" w14:textId="77777777" w:rsidR="00E34178" w:rsidRPr="0076221C" w:rsidRDefault="003D30E1" w:rsidP="0076221C">
            <w:r w:rsidRPr="0076221C">
              <w:t>3 473 600 000</w:t>
            </w:r>
          </w:p>
        </w:tc>
        <w:tc>
          <w:tcPr>
            <w:tcW w:w="1120" w:type="dxa"/>
          </w:tcPr>
          <w:p w14:paraId="755CF15E" w14:textId="77777777" w:rsidR="00E34178" w:rsidRPr="0076221C" w:rsidRDefault="003D30E1" w:rsidP="0076221C">
            <w:r w:rsidRPr="0076221C">
              <w:t>p27/21-22</w:t>
            </w:r>
          </w:p>
        </w:tc>
        <w:tc>
          <w:tcPr>
            <w:tcW w:w="1120" w:type="dxa"/>
          </w:tcPr>
          <w:p w14:paraId="09A48994" w14:textId="77777777" w:rsidR="00E34178" w:rsidRPr="0076221C" w:rsidRDefault="00E34178" w:rsidP="0076221C"/>
        </w:tc>
        <w:tc>
          <w:tcPr>
            <w:tcW w:w="840" w:type="dxa"/>
          </w:tcPr>
          <w:p w14:paraId="083EB1EF" w14:textId="77777777" w:rsidR="00E34178" w:rsidRPr="0076221C" w:rsidRDefault="00E34178" w:rsidP="0076221C"/>
        </w:tc>
      </w:tr>
      <w:tr w:rsidR="00E34178" w:rsidRPr="0076221C" w14:paraId="58A5A292" w14:textId="77777777" w:rsidTr="002B0003">
        <w:trPr>
          <w:trHeight w:val="380"/>
        </w:trPr>
        <w:tc>
          <w:tcPr>
            <w:tcW w:w="560" w:type="dxa"/>
          </w:tcPr>
          <w:p w14:paraId="00EB6080" w14:textId="77777777" w:rsidR="00E34178" w:rsidRPr="0076221C" w:rsidRDefault="003D30E1" w:rsidP="0076221C">
            <w:r w:rsidRPr="0076221C">
              <w:t>4100</w:t>
            </w:r>
          </w:p>
        </w:tc>
        <w:tc>
          <w:tcPr>
            <w:tcW w:w="560" w:type="dxa"/>
          </w:tcPr>
          <w:p w14:paraId="60E1CA71" w14:textId="77777777" w:rsidR="00E34178" w:rsidRPr="0076221C" w:rsidRDefault="00E34178" w:rsidP="0076221C"/>
        </w:tc>
        <w:tc>
          <w:tcPr>
            <w:tcW w:w="3780" w:type="dxa"/>
          </w:tcPr>
          <w:p w14:paraId="512036E1" w14:textId="77777777" w:rsidR="00E34178" w:rsidRPr="0076221C" w:rsidRDefault="003D30E1" w:rsidP="0076221C">
            <w:r w:rsidRPr="0076221C">
              <w:t>Landbruks- og matdepartementet:</w:t>
            </w:r>
          </w:p>
        </w:tc>
        <w:tc>
          <w:tcPr>
            <w:tcW w:w="1520" w:type="dxa"/>
          </w:tcPr>
          <w:p w14:paraId="5BE63545" w14:textId="77777777" w:rsidR="00E34178" w:rsidRPr="0076221C" w:rsidRDefault="00E34178" w:rsidP="0076221C"/>
        </w:tc>
        <w:tc>
          <w:tcPr>
            <w:tcW w:w="1120" w:type="dxa"/>
          </w:tcPr>
          <w:p w14:paraId="2996889C" w14:textId="77777777" w:rsidR="00E34178" w:rsidRPr="0076221C" w:rsidRDefault="00E34178" w:rsidP="0076221C"/>
        </w:tc>
        <w:tc>
          <w:tcPr>
            <w:tcW w:w="1120" w:type="dxa"/>
          </w:tcPr>
          <w:p w14:paraId="0F039BC5" w14:textId="77777777" w:rsidR="00E34178" w:rsidRPr="0076221C" w:rsidRDefault="00E34178" w:rsidP="0076221C"/>
        </w:tc>
        <w:tc>
          <w:tcPr>
            <w:tcW w:w="840" w:type="dxa"/>
          </w:tcPr>
          <w:p w14:paraId="187B98E7" w14:textId="77777777" w:rsidR="00E34178" w:rsidRPr="0076221C" w:rsidRDefault="00E34178" w:rsidP="0076221C"/>
        </w:tc>
      </w:tr>
      <w:tr w:rsidR="00E34178" w:rsidRPr="0076221C" w14:paraId="531E0103" w14:textId="77777777" w:rsidTr="002B0003">
        <w:trPr>
          <w:trHeight w:val="380"/>
        </w:trPr>
        <w:tc>
          <w:tcPr>
            <w:tcW w:w="560" w:type="dxa"/>
          </w:tcPr>
          <w:p w14:paraId="655A8DE8" w14:textId="77777777" w:rsidR="00E34178" w:rsidRPr="0076221C" w:rsidRDefault="00E34178" w:rsidP="0076221C"/>
        </w:tc>
        <w:tc>
          <w:tcPr>
            <w:tcW w:w="560" w:type="dxa"/>
          </w:tcPr>
          <w:p w14:paraId="5E02F970" w14:textId="77777777" w:rsidR="00E34178" w:rsidRPr="0076221C" w:rsidRDefault="003D30E1" w:rsidP="0076221C">
            <w:r w:rsidRPr="0076221C">
              <w:t>30</w:t>
            </w:r>
          </w:p>
        </w:tc>
        <w:tc>
          <w:tcPr>
            <w:tcW w:w="3780" w:type="dxa"/>
          </w:tcPr>
          <w:p w14:paraId="332816B4" w14:textId="77777777" w:rsidR="00E34178" w:rsidRPr="0076221C" w:rsidRDefault="003D30E1" w:rsidP="0076221C">
            <w:r w:rsidRPr="0076221C">
              <w:t xml:space="preserve">Husleie </w:t>
            </w:r>
          </w:p>
        </w:tc>
        <w:tc>
          <w:tcPr>
            <w:tcW w:w="1520" w:type="dxa"/>
          </w:tcPr>
          <w:p w14:paraId="23FBC924" w14:textId="77777777" w:rsidR="00E34178" w:rsidRPr="0076221C" w:rsidRDefault="003D30E1" w:rsidP="0076221C">
            <w:r w:rsidRPr="0076221C">
              <w:t>-500 000</w:t>
            </w:r>
          </w:p>
        </w:tc>
        <w:tc>
          <w:tcPr>
            <w:tcW w:w="1120" w:type="dxa"/>
          </w:tcPr>
          <w:p w14:paraId="0D602413" w14:textId="77777777" w:rsidR="00E34178" w:rsidRPr="0076221C" w:rsidRDefault="003D30E1" w:rsidP="0076221C">
            <w:r w:rsidRPr="0076221C">
              <w:t>p26/21-22</w:t>
            </w:r>
          </w:p>
        </w:tc>
        <w:tc>
          <w:tcPr>
            <w:tcW w:w="1120" w:type="dxa"/>
          </w:tcPr>
          <w:p w14:paraId="3C54B702" w14:textId="77777777" w:rsidR="00E34178" w:rsidRPr="0076221C" w:rsidRDefault="00E34178" w:rsidP="0076221C"/>
        </w:tc>
        <w:tc>
          <w:tcPr>
            <w:tcW w:w="840" w:type="dxa"/>
          </w:tcPr>
          <w:p w14:paraId="18FD93DB" w14:textId="77777777" w:rsidR="00E34178" w:rsidRPr="0076221C" w:rsidRDefault="00E34178" w:rsidP="0076221C"/>
        </w:tc>
      </w:tr>
      <w:tr w:rsidR="00E34178" w:rsidRPr="0076221C" w14:paraId="3EC0257A" w14:textId="77777777" w:rsidTr="002B0003">
        <w:trPr>
          <w:trHeight w:val="380"/>
        </w:trPr>
        <w:tc>
          <w:tcPr>
            <w:tcW w:w="560" w:type="dxa"/>
          </w:tcPr>
          <w:p w14:paraId="4119C2BB" w14:textId="77777777" w:rsidR="00E34178" w:rsidRPr="0076221C" w:rsidRDefault="003D30E1" w:rsidP="0076221C">
            <w:r w:rsidRPr="0076221C">
              <w:t>4115</w:t>
            </w:r>
          </w:p>
        </w:tc>
        <w:tc>
          <w:tcPr>
            <w:tcW w:w="560" w:type="dxa"/>
          </w:tcPr>
          <w:p w14:paraId="14505654" w14:textId="77777777" w:rsidR="00E34178" w:rsidRPr="0076221C" w:rsidRDefault="00E34178" w:rsidP="0076221C"/>
        </w:tc>
        <w:tc>
          <w:tcPr>
            <w:tcW w:w="3780" w:type="dxa"/>
          </w:tcPr>
          <w:p w14:paraId="690C988C" w14:textId="77777777" w:rsidR="00E34178" w:rsidRPr="0076221C" w:rsidRDefault="003D30E1" w:rsidP="0076221C">
            <w:r w:rsidRPr="0076221C">
              <w:t>Mattilsynet:</w:t>
            </w:r>
          </w:p>
        </w:tc>
        <w:tc>
          <w:tcPr>
            <w:tcW w:w="1520" w:type="dxa"/>
          </w:tcPr>
          <w:p w14:paraId="2345305E" w14:textId="77777777" w:rsidR="00E34178" w:rsidRPr="0076221C" w:rsidRDefault="00E34178" w:rsidP="0076221C"/>
        </w:tc>
        <w:tc>
          <w:tcPr>
            <w:tcW w:w="1120" w:type="dxa"/>
          </w:tcPr>
          <w:p w14:paraId="305D4324" w14:textId="77777777" w:rsidR="00E34178" w:rsidRPr="0076221C" w:rsidRDefault="00E34178" w:rsidP="0076221C"/>
        </w:tc>
        <w:tc>
          <w:tcPr>
            <w:tcW w:w="1120" w:type="dxa"/>
          </w:tcPr>
          <w:p w14:paraId="04E59060" w14:textId="77777777" w:rsidR="00E34178" w:rsidRPr="0076221C" w:rsidRDefault="00E34178" w:rsidP="0076221C"/>
        </w:tc>
        <w:tc>
          <w:tcPr>
            <w:tcW w:w="840" w:type="dxa"/>
          </w:tcPr>
          <w:p w14:paraId="75E0739C" w14:textId="77777777" w:rsidR="00E34178" w:rsidRPr="0076221C" w:rsidRDefault="00E34178" w:rsidP="0076221C"/>
        </w:tc>
      </w:tr>
      <w:tr w:rsidR="00E34178" w:rsidRPr="0076221C" w14:paraId="53A85181" w14:textId="77777777" w:rsidTr="002B0003">
        <w:trPr>
          <w:trHeight w:val="380"/>
        </w:trPr>
        <w:tc>
          <w:tcPr>
            <w:tcW w:w="560" w:type="dxa"/>
          </w:tcPr>
          <w:p w14:paraId="6C6A9242" w14:textId="77777777" w:rsidR="00E34178" w:rsidRPr="0076221C" w:rsidRDefault="00E34178" w:rsidP="0076221C"/>
        </w:tc>
        <w:tc>
          <w:tcPr>
            <w:tcW w:w="560" w:type="dxa"/>
          </w:tcPr>
          <w:p w14:paraId="4F79DF1E" w14:textId="77777777" w:rsidR="00E34178" w:rsidRPr="0076221C" w:rsidRDefault="003D30E1" w:rsidP="0076221C">
            <w:r w:rsidRPr="0076221C">
              <w:t>1</w:t>
            </w:r>
          </w:p>
        </w:tc>
        <w:tc>
          <w:tcPr>
            <w:tcW w:w="3780" w:type="dxa"/>
          </w:tcPr>
          <w:p w14:paraId="11716688" w14:textId="77777777" w:rsidR="00E34178" w:rsidRPr="0076221C" w:rsidRDefault="003D30E1" w:rsidP="0076221C">
            <w:r w:rsidRPr="0076221C">
              <w:t xml:space="preserve">Gebyr m.m. </w:t>
            </w:r>
          </w:p>
        </w:tc>
        <w:tc>
          <w:tcPr>
            <w:tcW w:w="1520" w:type="dxa"/>
          </w:tcPr>
          <w:p w14:paraId="467720B6" w14:textId="77777777" w:rsidR="00E34178" w:rsidRPr="0076221C" w:rsidRDefault="003D30E1" w:rsidP="0076221C">
            <w:r w:rsidRPr="0076221C">
              <w:t>-8 000 000</w:t>
            </w:r>
          </w:p>
        </w:tc>
        <w:tc>
          <w:tcPr>
            <w:tcW w:w="1120" w:type="dxa"/>
          </w:tcPr>
          <w:p w14:paraId="632EAD86" w14:textId="77777777" w:rsidR="00E34178" w:rsidRPr="0076221C" w:rsidRDefault="003D30E1" w:rsidP="0076221C">
            <w:r w:rsidRPr="0076221C">
              <w:t>p26/21-22</w:t>
            </w:r>
          </w:p>
        </w:tc>
        <w:tc>
          <w:tcPr>
            <w:tcW w:w="1120" w:type="dxa"/>
          </w:tcPr>
          <w:p w14:paraId="10C3CB7E" w14:textId="77777777" w:rsidR="00E34178" w:rsidRPr="0076221C" w:rsidRDefault="00E34178" w:rsidP="0076221C"/>
        </w:tc>
        <w:tc>
          <w:tcPr>
            <w:tcW w:w="840" w:type="dxa"/>
          </w:tcPr>
          <w:p w14:paraId="42626422" w14:textId="77777777" w:rsidR="00E34178" w:rsidRPr="0076221C" w:rsidRDefault="00E34178" w:rsidP="0076221C"/>
        </w:tc>
      </w:tr>
      <w:tr w:rsidR="00E34178" w:rsidRPr="0076221C" w14:paraId="5C261947" w14:textId="77777777" w:rsidTr="002B0003">
        <w:trPr>
          <w:trHeight w:val="380"/>
        </w:trPr>
        <w:tc>
          <w:tcPr>
            <w:tcW w:w="560" w:type="dxa"/>
          </w:tcPr>
          <w:p w14:paraId="7B4BA3F1" w14:textId="77777777" w:rsidR="00E34178" w:rsidRPr="0076221C" w:rsidRDefault="003D30E1" w:rsidP="0076221C">
            <w:r w:rsidRPr="0076221C">
              <w:t>4150</w:t>
            </w:r>
          </w:p>
        </w:tc>
        <w:tc>
          <w:tcPr>
            <w:tcW w:w="560" w:type="dxa"/>
          </w:tcPr>
          <w:p w14:paraId="1FDD4BD7" w14:textId="77777777" w:rsidR="00E34178" w:rsidRPr="0076221C" w:rsidRDefault="00E34178" w:rsidP="0076221C"/>
        </w:tc>
        <w:tc>
          <w:tcPr>
            <w:tcW w:w="5300" w:type="dxa"/>
            <w:gridSpan w:val="2"/>
          </w:tcPr>
          <w:p w14:paraId="07B3312E" w14:textId="77777777" w:rsidR="00E34178" w:rsidRPr="0076221C" w:rsidRDefault="003D30E1" w:rsidP="0076221C">
            <w:r w:rsidRPr="0076221C">
              <w:t>Til gjennomføring av jordbruksavtalen m.m.:</w:t>
            </w:r>
          </w:p>
        </w:tc>
        <w:tc>
          <w:tcPr>
            <w:tcW w:w="1120" w:type="dxa"/>
          </w:tcPr>
          <w:p w14:paraId="00725C6D" w14:textId="77777777" w:rsidR="00E34178" w:rsidRPr="0076221C" w:rsidRDefault="00E34178" w:rsidP="0076221C"/>
        </w:tc>
        <w:tc>
          <w:tcPr>
            <w:tcW w:w="1120" w:type="dxa"/>
          </w:tcPr>
          <w:p w14:paraId="3E50633E" w14:textId="77777777" w:rsidR="00E34178" w:rsidRPr="0076221C" w:rsidRDefault="00E34178" w:rsidP="0076221C"/>
        </w:tc>
        <w:tc>
          <w:tcPr>
            <w:tcW w:w="840" w:type="dxa"/>
          </w:tcPr>
          <w:p w14:paraId="2CFC0A5B" w14:textId="77777777" w:rsidR="00E34178" w:rsidRPr="0076221C" w:rsidRDefault="00E34178" w:rsidP="0076221C"/>
        </w:tc>
      </w:tr>
      <w:tr w:rsidR="00E34178" w:rsidRPr="0076221C" w14:paraId="00D4F051" w14:textId="77777777" w:rsidTr="002B0003">
        <w:trPr>
          <w:trHeight w:val="380"/>
        </w:trPr>
        <w:tc>
          <w:tcPr>
            <w:tcW w:w="560" w:type="dxa"/>
          </w:tcPr>
          <w:p w14:paraId="3CA498ED" w14:textId="77777777" w:rsidR="00E34178" w:rsidRPr="0076221C" w:rsidRDefault="00E34178" w:rsidP="0076221C"/>
        </w:tc>
        <w:tc>
          <w:tcPr>
            <w:tcW w:w="560" w:type="dxa"/>
          </w:tcPr>
          <w:p w14:paraId="118B97AA" w14:textId="77777777" w:rsidR="00E34178" w:rsidRPr="0076221C" w:rsidRDefault="003D30E1" w:rsidP="0076221C">
            <w:r w:rsidRPr="0076221C">
              <w:t>85</w:t>
            </w:r>
          </w:p>
        </w:tc>
        <w:tc>
          <w:tcPr>
            <w:tcW w:w="3780" w:type="dxa"/>
          </w:tcPr>
          <w:p w14:paraId="334606E3" w14:textId="77777777" w:rsidR="00E34178" w:rsidRPr="0076221C" w:rsidRDefault="003D30E1" w:rsidP="0076221C">
            <w:r w:rsidRPr="0076221C">
              <w:t xml:space="preserve">Markedsordningen for korn </w:t>
            </w:r>
          </w:p>
        </w:tc>
        <w:tc>
          <w:tcPr>
            <w:tcW w:w="1520" w:type="dxa"/>
          </w:tcPr>
          <w:p w14:paraId="2082F9CC" w14:textId="77777777" w:rsidR="00E34178" w:rsidRPr="0076221C" w:rsidRDefault="003D30E1" w:rsidP="0076221C">
            <w:r w:rsidRPr="0076221C">
              <w:t>260 000</w:t>
            </w:r>
          </w:p>
        </w:tc>
        <w:tc>
          <w:tcPr>
            <w:tcW w:w="1120" w:type="dxa"/>
          </w:tcPr>
          <w:p w14:paraId="5BB5DDF3" w14:textId="77777777" w:rsidR="00E34178" w:rsidRPr="0076221C" w:rsidRDefault="003D30E1" w:rsidP="0076221C">
            <w:r w:rsidRPr="0076221C">
              <w:t>p26/21-22</w:t>
            </w:r>
          </w:p>
        </w:tc>
        <w:tc>
          <w:tcPr>
            <w:tcW w:w="1120" w:type="dxa"/>
          </w:tcPr>
          <w:p w14:paraId="6B10A11F" w14:textId="77777777" w:rsidR="00E34178" w:rsidRPr="0076221C" w:rsidRDefault="00E34178" w:rsidP="0076221C"/>
        </w:tc>
        <w:tc>
          <w:tcPr>
            <w:tcW w:w="840" w:type="dxa"/>
          </w:tcPr>
          <w:p w14:paraId="7802070A" w14:textId="77777777" w:rsidR="00E34178" w:rsidRPr="0076221C" w:rsidRDefault="00E34178" w:rsidP="0076221C"/>
        </w:tc>
      </w:tr>
      <w:tr w:rsidR="00E34178" w:rsidRPr="0076221C" w14:paraId="6432E91E" w14:textId="77777777" w:rsidTr="002B0003">
        <w:trPr>
          <w:trHeight w:val="380"/>
        </w:trPr>
        <w:tc>
          <w:tcPr>
            <w:tcW w:w="560" w:type="dxa"/>
          </w:tcPr>
          <w:p w14:paraId="0413F346" w14:textId="77777777" w:rsidR="00E34178" w:rsidRPr="0076221C" w:rsidRDefault="003D30E1" w:rsidP="0076221C">
            <w:r w:rsidRPr="0076221C">
              <w:t>4313</w:t>
            </w:r>
          </w:p>
        </w:tc>
        <w:tc>
          <w:tcPr>
            <w:tcW w:w="560" w:type="dxa"/>
          </w:tcPr>
          <w:p w14:paraId="0C687F7A" w14:textId="77777777" w:rsidR="00E34178" w:rsidRPr="0076221C" w:rsidRDefault="00E34178" w:rsidP="0076221C"/>
        </w:tc>
        <w:tc>
          <w:tcPr>
            <w:tcW w:w="3780" w:type="dxa"/>
          </w:tcPr>
          <w:p w14:paraId="1FEF2F64" w14:textId="77777777" w:rsidR="00E34178" w:rsidRPr="0076221C" w:rsidRDefault="003D30E1" w:rsidP="0076221C">
            <w:r w:rsidRPr="0076221C">
              <w:t>Luftfartstilsynet:</w:t>
            </w:r>
          </w:p>
        </w:tc>
        <w:tc>
          <w:tcPr>
            <w:tcW w:w="1520" w:type="dxa"/>
          </w:tcPr>
          <w:p w14:paraId="35F9CF26" w14:textId="77777777" w:rsidR="00E34178" w:rsidRPr="0076221C" w:rsidRDefault="00E34178" w:rsidP="0076221C"/>
        </w:tc>
        <w:tc>
          <w:tcPr>
            <w:tcW w:w="1120" w:type="dxa"/>
          </w:tcPr>
          <w:p w14:paraId="4B8CBD38" w14:textId="77777777" w:rsidR="00E34178" w:rsidRPr="0076221C" w:rsidRDefault="00E34178" w:rsidP="0076221C"/>
        </w:tc>
        <w:tc>
          <w:tcPr>
            <w:tcW w:w="1120" w:type="dxa"/>
          </w:tcPr>
          <w:p w14:paraId="7143F411" w14:textId="77777777" w:rsidR="00E34178" w:rsidRPr="0076221C" w:rsidRDefault="00E34178" w:rsidP="0076221C"/>
        </w:tc>
        <w:tc>
          <w:tcPr>
            <w:tcW w:w="840" w:type="dxa"/>
          </w:tcPr>
          <w:p w14:paraId="56F73180" w14:textId="77777777" w:rsidR="00E34178" w:rsidRPr="0076221C" w:rsidRDefault="00E34178" w:rsidP="0076221C"/>
        </w:tc>
      </w:tr>
      <w:tr w:rsidR="00E34178" w:rsidRPr="0076221C" w14:paraId="2A1052C4" w14:textId="77777777" w:rsidTr="002B0003">
        <w:trPr>
          <w:trHeight w:val="380"/>
        </w:trPr>
        <w:tc>
          <w:tcPr>
            <w:tcW w:w="560" w:type="dxa"/>
          </w:tcPr>
          <w:p w14:paraId="10261A23" w14:textId="77777777" w:rsidR="00E34178" w:rsidRPr="0076221C" w:rsidRDefault="00E34178" w:rsidP="0076221C"/>
        </w:tc>
        <w:tc>
          <w:tcPr>
            <w:tcW w:w="560" w:type="dxa"/>
          </w:tcPr>
          <w:p w14:paraId="20C57C52" w14:textId="77777777" w:rsidR="00E34178" w:rsidRPr="0076221C" w:rsidRDefault="003D30E1" w:rsidP="0076221C">
            <w:r w:rsidRPr="0076221C">
              <w:t>1</w:t>
            </w:r>
          </w:p>
        </w:tc>
        <w:tc>
          <w:tcPr>
            <w:tcW w:w="3780" w:type="dxa"/>
          </w:tcPr>
          <w:p w14:paraId="533F13D4" w14:textId="77777777" w:rsidR="00E34178" w:rsidRPr="0076221C" w:rsidRDefault="003D30E1" w:rsidP="0076221C">
            <w:r w:rsidRPr="0076221C">
              <w:t xml:space="preserve">Gebyrinntekter </w:t>
            </w:r>
          </w:p>
        </w:tc>
        <w:tc>
          <w:tcPr>
            <w:tcW w:w="1520" w:type="dxa"/>
          </w:tcPr>
          <w:p w14:paraId="35E89524" w14:textId="77777777" w:rsidR="00E34178" w:rsidRPr="0076221C" w:rsidRDefault="003D30E1" w:rsidP="0076221C">
            <w:r w:rsidRPr="0076221C">
              <w:t>-34 800 000</w:t>
            </w:r>
          </w:p>
        </w:tc>
        <w:tc>
          <w:tcPr>
            <w:tcW w:w="1120" w:type="dxa"/>
          </w:tcPr>
          <w:p w14:paraId="36AE59D9" w14:textId="77777777" w:rsidR="00E34178" w:rsidRPr="0076221C" w:rsidRDefault="003D30E1" w:rsidP="0076221C">
            <w:r w:rsidRPr="0076221C">
              <w:t>p29/21-22</w:t>
            </w:r>
          </w:p>
        </w:tc>
        <w:tc>
          <w:tcPr>
            <w:tcW w:w="1120" w:type="dxa"/>
          </w:tcPr>
          <w:p w14:paraId="59B9B684" w14:textId="77777777" w:rsidR="00E34178" w:rsidRPr="0076221C" w:rsidRDefault="00E34178" w:rsidP="0076221C"/>
        </w:tc>
        <w:tc>
          <w:tcPr>
            <w:tcW w:w="840" w:type="dxa"/>
          </w:tcPr>
          <w:p w14:paraId="449BDA3E" w14:textId="77777777" w:rsidR="00E34178" w:rsidRPr="0076221C" w:rsidRDefault="00E34178" w:rsidP="0076221C"/>
        </w:tc>
      </w:tr>
      <w:tr w:rsidR="00E34178" w:rsidRPr="0076221C" w14:paraId="3FA64A8C" w14:textId="77777777" w:rsidTr="002B0003">
        <w:trPr>
          <w:trHeight w:val="380"/>
        </w:trPr>
        <w:tc>
          <w:tcPr>
            <w:tcW w:w="560" w:type="dxa"/>
          </w:tcPr>
          <w:p w14:paraId="4F4405AA" w14:textId="77777777" w:rsidR="00E34178" w:rsidRPr="0076221C" w:rsidRDefault="003D30E1" w:rsidP="0076221C">
            <w:r w:rsidRPr="0076221C">
              <w:t>4320</w:t>
            </w:r>
          </w:p>
        </w:tc>
        <w:tc>
          <w:tcPr>
            <w:tcW w:w="560" w:type="dxa"/>
          </w:tcPr>
          <w:p w14:paraId="7F9A2A23" w14:textId="77777777" w:rsidR="00E34178" w:rsidRPr="0076221C" w:rsidRDefault="00E34178" w:rsidP="0076221C"/>
        </w:tc>
        <w:tc>
          <w:tcPr>
            <w:tcW w:w="3780" w:type="dxa"/>
          </w:tcPr>
          <w:p w14:paraId="584F89AF" w14:textId="77777777" w:rsidR="00E34178" w:rsidRPr="0076221C" w:rsidRDefault="003D30E1" w:rsidP="0076221C">
            <w:r w:rsidRPr="0076221C">
              <w:t>Statens vegvesen:</w:t>
            </w:r>
          </w:p>
        </w:tc>
        <w:tc>
          <w:tcPr>
            <w:tcW w:w="1520" w:type="dxa"/>
          </w:tcPr>
          <w:p w14:paraId="7E61D9E9" w14:textId="77777777" w:rsidR="00E34178" w:rsidRPr="0076221C" w:rsidRDefault="00E34178" w:rsidP="0076221C"/>
        </w:tc>
        <w:tc>
          <w:tcPr>
            <w:tcW w:w="1120" w:type="dxa"/>
          </w:tcPr>
          <w:p w14:paraId="0AF1A999" w14:textId="77777777" w:rsidR="00E34178" w:rsidRPr="0076221C" w:rsidRDefault="00E34178" w:rsidP="0076221C"/>
        </w:tc>
        <w:tc>
          <w:tcPr>
            <w:tcW w:w="1120" w:type="dxa"/>
          </w:tcPr>
          <w:p w14:paraId="74040010" w14:textId="77777777" w:rsidR="00E34178" w:rsidRPr="0076221C" w:rsidRDefault="00E34178" w:rsidP="0076221C"/>
        </w:tc>
        <w:tc>
          <w:tcPr>
            <w:tcW w:w="840" w:type="dxa"/>
          </w:tcPr>
          <w:p w14:paraId="58834977" w14:textId="77777777" w:rsidR="00E34178" w:rsidRPr="0076221C" w:rsidRDefault="00E34178" w:rsidP="0076221C"/>
        </w:tc>
      </w:tr>
      <w:tr w:rsidR="00E34178" w:rsidRPr="0076221C" w14:paraId="632CD2DF" w14:textId="77777777" w:rsidTr="002B0003">
        <w:trPr>
          <w:trHeight w:val="380"/>
        </w:trPr>
        <w:tc>
          <w:tcPr>
            <w:tcW w:w="560" w:type="dxa"/>
          </w:tcPr>
          <w:p w14:paraId="6986C169" w14:textId="77777777" w:rsidR="00E34178" w:rsidRPr="0076221C" w:rsidRDefault="00E34178" w:rsidP="0076221C"/>
        </w:tc>
        <w:tc>
          <w:tcPr>
            <w:tcW w:w="560" w:type="dxa"/>
          </w:tcPr>
          <w:p w14:paraId="71B6D034" w14:textId="77777777" w:rsidR="00E34178" w:rsidRPr="0076221C" w:rsidRDefault="003D30E1" w:rsidP="0076221C">
            <w:r w:rsidRPr="0076221C">
              <w:t>1</w:t>
            </w:r>
          </w:p>
        </w:tc>
        <w:tc>
          <w:tcPr>
            <w:tcW w:w="3780" w:type="dxa"/>
          </w:tcPr>
          <w:p w14:paraId="0D5E4CC9" w14:textId="77777777" w:rsidR="00E34178" w:rsidRPr="0076221C" w:rsidRDefault="003D30E1" w:rsidP="0076221C">
            <w:r w:rsidRPr="0076221C">
              <w:t xml:space="preserve">Salgsinntekter m.m. </w:t>
            </w:r>
          </w:p>
        </w:tc>
        <w:tc>
          <w:tcPr>
            <w:tcW w:w="1520" w:type="dxa"/>
          </w:tcPr>
          <w:p w14:paraId="75B47217" w14:textId="77777777" w:rsidR="00E34178" w:rsidRPr="0076221C" w:rsidRDefault="003D30E1" w:rsidP="0076221C">
            <w:r w:rsidRPr="0076221C">
              <w:t>-85 000 000</w:t>
            </w:r>
          </w:p>
        </w:tc>
        <w:tc>
          <w:tcPr>
            <w:tcW w:w="1120" w:type="dxa"/>
          </w:tcPr>
          <w:p w14:paraId="2689C99A" w14:textId="77777777" w:rsidR="00E34178" w:rsidRPr="0076221C" w:rsidRDefault="003D30E1" w:rsidP="0076221C">
            <w:r w:rsidRPr="0076221C">
              <w:t>p195/20-21</w:t>
            </w:r>
          </w:p>
        </w:tc>
        <w:tc>
          <w:tcPr>
            <w:tcW w:w="1120" w:type="dxa"/>
          </w:tcPr>
          <w:p w14:paraId="0F07EC7E" w14:textId="77777777" w:rsidR="00E34178" w:rsidRPr="0076221C" w:rsidRDefault="003D30E1" w:rsidP="0076221C">
            <w:r w:rsidRPr="0076221C">
              <w:t>i600/20-21</w:t>
            </w:r>
          </w:p>
        </w:tc>
        <w:tc>
          <w:tcPr>
            <w:tcW w:w="840" w:type="dxa"/>
          </w:tcPr>
          <w:p w14:paraId="3E08658E" w14:textId="77777777" w:rsidR="00E34178" w:rsidRPr="0076221C" w:rsidRDefault="00E34178" w:rsidP="0076221C"/>
        </w:tc>
      </w:tr>
      <w:tr w:rsidR="00E34178" w:rsidRPr="0076221C" w14:paraId="047564CA" w14:textId="77777777" w:rsidTr="002B0003">
        <w:trPr>
          <w:trHeight w:val="380"/>
        </w:trPr>
        <w:tc>
          <w:tcPr>
            <w:tcW w:w="560" w:type="dxa"/>
          </w:tcPr>
          <w:p w14:paraId="49A2B07E" w14:textId="77777777" w:rsidR="00E34178" w:rsidRPr="0076221C" w:rsidRDefault="00E34178" w:rsidP="0076221C"/>
        </w:tc>
        <w:tc>
          <w:tcPr>
            <w:tcW w:w="560" w:type="dxa"/>
          </w:tcPr>
          <w:p w14:paraId="0159B8CE" w14:textId="77777777" w:rsidR="00E34178" w:rsidRPr="0076221C" w:rsidRDefault="003D30E1" w:rsidP="0076221C">
            <w:r w:rsidRPr="0076221C">
              <w:t>1</w:t>
            </w:r>
          </w:p>
        </w:tc>
        <w:tc>
          <w:tcPr>
            <w:tcW w:w="3780" w:type="dxa"/>
          </w:tcPr>
          <w:p w14:paraId="6A1360F2" w14:textId="77777777" w:rsidR="00E34178" w:rsidRPr="0076221C" w:rsidRDefault="003D30E1" w:rsidP="0076221C">
            <w:r w:rsidRPr="0076221C">
              <w:t xml:space="preserve">Salgsinntekter m.m. </w:t>
            </w:r>
          </w:p>
        </w:tc>
        <w:tc>
          <w:tcPr>
            <w:tcW w:w="1520" w:type="dxa"/>
          </w:tcPr>
          <w:p w14:paraId="047B00E8" w14:textId="77777777" w:rsidR="00E34178" w:rsidRPr="0076221C" w:rsidRDefault="003D30E1" w:rsidP="0076221C">
            <w:r w:rsidRPr="0076221C">
              <w:t>60 000 000</w:t>
            </w:r>
          </w:p>
        </w:tc>
        <w:tc>
          <w:tcPr>
            <w:tcW w:w="1120" w:type="dxa"/>
          </w:tcPr>
          <w:p w14:paraId="7DDE6CD0" w14:textId="77777777" w:rsidR="00E34178" w:rsidRPr="0076221C" w:rsidRDefault="003D30E1" w:rsidP="0076221C">
            <w:r w:rsidRPr="0076221C">
              <w:t>p29/21-22</w:t>
            </w:r>
          </w:p>
        </w:tc>
        <w:tc>
          <w:tcPr>
            <w:tcW w:w="1120" w:type="dxa"/>
          </w:tcPr>
          <w:p w14:paraId="59017207" w14:textId="77777777" w:rsidR="00E34178" w:rsidRPr="0076221C" w:rsidRDefault="00E34178" w:rsidP="0076221C"/>
        </w:tc>
        <w:tc>
          <w:tcPr>
            <w:tcW w:w="840" w:type="dxa"/>
          </w:tcPr>
          <w:p w14:paraId="27806A29" w14:textId="77777777" w:rsidR="00E34178" w:rsidRPr="0076221C" w:rsidRDefault="00E34178" w:rsidP="0076221C"/>
        </w:tc>
      </w:tr>
      <w:tr w:rsidR="00E34178" w:rsidRPr="0076221C" w14:paraId="54D6F1F5" w14:textId="77777777" w:rsidTr="002B0003">
        <w:trPr>
          <w:trHeight w:val="380"/>
        </w:trPr>
        <w:tc>
          <w:tcPr>
            <w:tcW w:w="560" w:type="dxa"/>
          </w:tcPr>
          <w:p w14:paraId="26A84E36" w14:textId="77777777" w:rsidR="00E34178" w:rsidRPr="0076221C" w:rsidRDefault="00E34178" w:rsidP="0076221C"/>
        </w:tc>
        <w:tc>
          <w:tcPr>
            <w:tcW w:w="560" w:type="dxa"/>
          </w:tcPr>
          <w:p w14:paraId="21CD2345" w14:textId="77777777" w:rsidR="00E34178" w:rsidRPr="0076221C" w:rsidRDefault="003D30E1" w:rsidP="0076221C">
            <w:r w:rsidRPr="0076221C">
              <w:t>2</w:t>
            </w:r>
          </w:p>
        </w:tc>
        <w:tc>
          <w:tcPr>
            <w:tcW w:w="3780" w:type="dxa"/>
          </w:tcPr>
          <w:p w14:paraId="55CEC3A4" w14:textId="77777777" w:rsidR="00E34178" w:rsidRPr="0076221C" w:rsidRDefault="003D30E1" w:rsidP="0076221C">
            <w:r w:rsidRPr="0076221C">
              <w:t xml:space="preserve">Diverse gebyrer </w:t>
            </w:r>
          </w:p>
        </w:tc>
        <w:tc>
          <w:tcPr>
            <w:tcW w:w="1520" w:type="dxa"/>
          </w:tcPr>
          <w:p w14:paraId="78343F8B" w14:textId="77777777" w:rsidR="00E34178" w:rsidRPr="0076221C" w:rsidRDefault="003D30E1" w:rsidP="0076221C">
            <w:r w:rsidRPr="0076221C">
              <w:t>20 000 000</w:t>
            </w:r>
          </w:p>
        </w:tc>
        <w:tc>
          <w:tcPr>
            <w:tcW w:w="1120" w:type="dxa"/>
          </w:tcPr>
          <w:p w14:paraId="0776B6F4" w14:textId="77777777" w:rsidR="00E34178" w:rsidRPr="0076221C" w:rsidRDefault="003D30E1" w:rsidP="0076221C">
            <w:r w:rsidRPr="0076221C">
              <w:t>p29/21-22</w:t>
            </w:r>
          </w:p>
        </w:tc>
        <w:tc>
          <w:tcPr>
            <w:tcW w:w="1120" w:type="dxa"/>
          </w:tcPr>
          <w:p w14:paraId="70556111" w14:textId="77777777" w:rsidR="00E34178" w:rsidRPr="0076221C" w:rsidRDefault="00E34178" w:rsidP="0076221C"/>
        </w:tc>
        <w:tc>
          <w:tcPr>
            <w:tcW w:w="840" w:type="dxa"/>
          </w:tcPr>
          <w:p w14:paraId="1679AC62" w14:textId="77777777" w:rsidR="00E34178" w:rsidRPr="0076221C" w:rsidRDefault="00E34178" w:rsidP="0076221C"/>
        </w:tc>
      </w:tr>
      <w:tr w:rsidR="00E34178" w:rsidRPr="0076221C" w14:paraId="0ACC250F" w14:textId="77777777" w:rsidTr="002B0003">
        <w:trPr>
          <w:trHeight w:val="380"/>
        </w:trPr>
        <w:tc>
          <w:tcPr>
            <w:tcW w:w="560" w:type="dxa"/>
          </w:tcPr>
          <w:p w14:paraId="550D3359" w14:textId="77777777" w:rsidR="00E34178" w:rsidRPr="0076221C" w:rsidRDefault="003D30E1" w:rsidP="0076221C">
            <w:r w:rsidRPr="0076221C">
              <w:t>4352</w:t>
            </w:r>
          </w:p>
        </w:tc>
        <w:tc>
          <w:tcPr>
            <w:tcW w:w="560" w:type="dxa"/>
          </w:tcPr>
          <w:p w14:paraId="7677B405" w14:textId="77777777" w:rsidR="00E34178" w:rsidRPr="0076221C" w:rsidRDefault="00E34178" w:rsidP="0076221C"/>
        </w:tc>
        <w:tc>
          <w:tcPr>
            <w:tcW w:w="3780" w:type="dxa"/>
          </w:tcPr>
          <w:p w14:paraId="69422A16" w14:textId="77777777" w:rsidR="00E34178" w:rsidRPr="0076221C" w:rsidRDefault="003D30E1" w:rsidP="0076221C">
            <w:r w:rsidRPr="0076221C">
              <w:t>Jernbanedirektoratet:</w:t>
            </w:r>
          </w:p>
        </w:tc>
        <w:tc>
          <w:tcPr>
            <w:tcW w:w="1520" w:type="dxa"/>
          </w:tcPr>
          <w:p w14:paraId="2A557B04" w14:textId="77777777" w:rsidR="00E34178" w:rsidRPr="0076221C" w:rsidRDefault="00E34178" w:rsidP="0076221C"/>
        </w:tc>
        <w:tc>
          <w:tcPr>
            <w:tcW w:w="1120" w:type="dxa"/>
          </w:tcPr>
          <w:p w14:paraId="2C5D06F2" w14:textId="77777777" w:rsidR="00E34178" w:rsidRPr="0076221C" w:rsidRDefault="00E34178" w:rsidP="0076221C"/>
        </w:tc>
        <w:tc>
          <w:tcPr>
            <w:tcW w:w="1120" w:type="dxa"/>
          </w:tcPr>
          <w:p w14:paraId="07E03820" w14:textId="77777777" w:rsidR="00E34178" w:rsidRPr="0076221C" w:rsidRDefault="00E34178" w:rsidP="0076221C"/>
        </w:tc>
        <w:tc>
          <w:tcPr>
            <w:tcW w:w="840" w:type="dxa"/>
          </w:tcPr>
          <w:p w14:paraId="3FD5DEAB" w14:textId="77777777" w:rsidR="00E34178" w:rsidRPr="0076221C" w:rsidRDefault="00E34178" w:rsidP="0076221C"/>
        </w:tc>
      </w:tr>
      <w:tr w:rsidR="00E34178" w:rsidRPr="0076221C" w14:paraId="52957863" w14:textId="77777777" w:rsidTr="002B0003">
        <w:trPr>
          <w:trHeight w:val="380"/>
        </w:trPr>
        <w:tc>
          <w:tcPr>
            <w:tcW w:w="560" w:type="dxa"/>
          </w:tcPr>
          <w:p w14:paraId="54B6693E" w14:textId="77777777" w:rsidR="00E34178" w:rsidRPr="0076221C" w:rsidRDefault="00E34178" w:rsidP="0076221C"/>
        </w:tc>
        <w:tc>
          <w:tcPr>
            <w:tcW w:w="560" w:type="dxa"/>
          </w:tcPr>
          <w:p w14:paraId="74F06396" w14:textId="77777777" w:rsidR="00E34178" w:rsidRPr="0076221C" w:rsidRDefault="003D30E1" w:rsidP="0076221C">
            <w:r w:rsidRPr="0076221C">
              <w:t>1</w:t>
            </w:r>
          </w:p>
        </w:tc>
        <w:tc>
          <w:tcPr>
            <w:tcW w:w="3780" w:type="dxa"/>
          </w:tcPr>
          <w:p w14:paraId="45295931" w14:textId="77777777" w:rsidR="00E34178" w:rsidRPr="0076221C" w:rsidRDefault="003D30E1" w:rsidP="0076221C">
            <w:r w:rsidRPr="0076221C">
              <w:t xml:space="preserve">Diverse inntekter </w:t>
            </w:r>
          </w:p>
        </w:tc>
        <w:tc>
          <w:tcPr>
            <w:tcW w:w="1520" w:type="dxa"/>
          </w:tcPr>
          <w:p w14:paraId="5E4F95A0" w14:textId="77777777" w:rsidR="00E34178" w:rsidRPr="0076221C" w:rsidRDefault="003D30E1" w:rsidP="0076221C">
            <w:r w:rsidRPr="0076221C">
              <w:t>7 790 000</w:t>
            </w:r>
          </w:p>
        </w:tc>
        <w:tc>
          <w:tcPr>
            <w:tcW w:w="1120" w:type="dxa"/>
          </w:tcPr>
          <w:p w14:paraId="2E2BF963" w14:textId="77777777" w:rsidR="00E34178" w:rsidRPr="0076221C" w:rsidRDefault="003D30E1" w:rsidP="0076221C">
            <w:r w:rsidRPr="0076221C">
              <w:t>p29/21-22</w:t>
            </w:r>
          </w:p>
        </w:tc>
        <w:tc>
          <w:tcPr>
            <w:tcW w:w="1120" w:type="dxa"/>
          </w:tcPr>
          <w:p w14:paraId="680B11C5" w14:textId="77777777" w:rsidR="00E34178" w:rsidRPr="0076221C" w:rsidRDefault="00E34178" w:rsidP="0076221C"/>
        </w:tc>
        <w:tc>
          <w:tcPr>
            <w:tcW w:w="840" w:type="dxa"/>
          </w:tcPr>
          <w:p w14:paraId="0BB5A55C" w14:textId="77777777" w:rsidR="00E34178" w:rsidRPr="0076221C" w:rsidRDefault="00E34178" w:rsidP="0076221C"/>
        </w:tc>
      </w:tr>
      <w:tr w:rsidR="00E34178" w:rsidRPr="0076221C" w14:paraId="54829DC5" w14:textId="77777777" w:rsidTr="002B0003">
        <w:trPr>
          <w:trHeight w:val="380"/>
        </w:trPr>
        <w:tc>
          <w:tcPr>
            <w:tcW w:w="560" w:type="dxa"/>
          </w:tcPr>
          <w:p w14:paraId="4B38501F" w14:textId="77777777" w:rsidR="00E34178" w:rsidRPr="0076221C" w:rsidRDefault="003D30E1" w:rsidP="0076221C">
            <w:r w:rsidRPr="0076221C">
              <w:t>4356</w:t>
            </w:r>
          </w:p>
        </w:tc>
        <w:tc>
          <w:tcPr>
            <w:tcW w:w="560" w:type="dxa"/>
          </w:tcPr>
          <w:p w14:paraId="4A668D27" w14:textId="77777777" w:rsidR="00E34178" w:rsidRPr="0076221C" w:rsidRDefault="00E34178" w:rsidP="0076221C"/>
        </w:tc>
        <w:tc>
          <w:tcPr>
            <w:tcW w:w="3780" w:type="dxa"/>
          </w:tcPr>
          <w:p w14:paraId="5B41ED7A" w14:textId="77777777" w:rsidR="00E34178" w:rsidRPr="0076221C" w:rsidRDefault="003D30E1" w:rsidP="0076221C">
            <w:r w:rsidRPr="0076221C">
              <w:t>Bane NOR SF:</w:t>
            </w:r>
          </w:p>
        </w:tc>
        <w:tc>
          <w:tcPr>
            <w:tcW w:w="1520" w:type="dxa"/>
          </w:tcPr>
          <w:p w14:paraId="0B405922" w14:textId="77777777" w:rsidR="00E34178" w:rsidRPr="0076221C" w:rsidRDefault="00E34178" w:rsidP="0076221C"/>
        </w:tc>
        <w:tc>
          <w:tcPr>
            <w:tcW w:w="1120" w:type="dxa"/>
          </w:tcPr>
          <w:p w14:paraId="3EA831D6" w14:textId="77777777" w:rsidR="00E34178" w:rsidRPr="0076221C" w:rsidRDefault="00E34178" w:rsidP="0076221C"/>
        </w:tc>
        <w:tc>
          <w:tcPr>
            <w:tcW w:w="1120" w:type="dxa"/>
          </w:tcPr>
          <w:p w14:paraId="558CB954" w14:textId="77777777" w:rsidR="00E34178" w:rsidRPr="0076221C" w:rsidRDefault="00E34178" w:rsidP="0076221C"/>
        </w:tc>
        <w:tc>
          <w:tcPr>
            <w:tcW w:w="840" w:type="dxa"/>
          </w:tcPr>
          <w:p w14:paraId="12AEBC83" w14:textId="77777777" w:rsidR="00E34178" w:rsidRPr="0076221C" w:rsidRDefault="00E34178" w:rsidP="0076221C"/>
        </w:tc>
      </w:tr>
      <w:tr w:rsidR="00E34178" w:rsidRPr="0076221C" w14:paraId="2A09E903" w14:textId="77777777" w:rsidTr="002B0003">
        <w:trPr>
          <w:trHeight w:val="380"/>
        </w:trPr>
        <w:tc>
          <w:tcPr>
            <w:tcW w:w="560" w:type="dxa"/>
          </w:tcPr>
          <w:p w14:paraId="31EB608A" w14:textId="77777777" w:rsidR="00E34178" w:rsidRPr="0076221C" w:rsidRDefault="00E34178" w:rsidP="0076221C"/>
        </w:tc>
        <w:tc>
          <w:tcPr>
            <w:tcW w:w="560" w:type="dxa"/>
          </w:tcPr>
          <w:p w14:paraId="2DE35D09" w14:textId="77777777" w:rsidR="00E34178" w:rsidRPr="0076221C" w:rsidRDefault="003D30E1" w:rsidP="0076221C">
            <w:r w:rsidRPr="0076221C">
              <w:t>96</w:t>
            </w:r>
          </w:p>
        </w:tc>
        <w:tc>
          <w:tcPr>
            <w:tcW w:w="3780" w:type="dxa"/>
          </w:tcPr>
          <w:p w14:paraId="0674E004" w14:textId="77777777" w:rsidR="00E34178" w:rsidRPr="0076221C" w:rsidRDefault="003D30E1" w:rsidP="0076221C">
            <w:proofErr w:type="spellStart"/>
            <w:r w:rsidRPr="0076221C">
              <w:t>Tingsuttak</w:t>
            </w:r>
            <w:proofErr w:type="spellEnd"/>
            <w:r w:rsidRPr="0076221C">
              <w:t xml:space="preserve"> </w:t>
            </w:r>
          </w:p>
        </w:tc>
        <w:tc>
          <w:tcPr>
            <w:tcW w:w="1520" w:type="dxa"/>
          </w:tcPr>
          <w:p w14:paraId="4CC2A057" w14:textId="77777777" w:rsidR="00E34178" w:rsidRPr="0076221C" w:rsidRDefault="003D30E1" w:rsidP="0076221C">
            <w:r w:rsidRPr="0076221C">
              <w:t>110 000</w:t>
            </w:r>
          </w:p>
        </w:tc>
        <w:tc>
          <w:tcPr>
            <w:tcW w:w="1120" w:type="dxa"/>
          </w:tcPr>
          <w:p w14:paraId="618E0DDC" w14:textId="77777777" w:rsidR="00E34178" w:rsidRPr="0076221C" w:rsidRDefault="003D30E1" w:rsidP="0076221C">
            <w:r w:rsidRPr="0076221C">
              <w:t>p195/20-21</w:t>
            </w:r>
          </w:p>
        </w:tc>
        <w:tc>
          <w:tcPr>
            <w:tcW w:w="1120" w:type="dxa"/>
          </w:tcPr>
          <w:p w14:paraId="21B68C1D" w14:textId="77777777" w:rsidR="00E34178" w:rsidRPr="0076221C" w:rsidRDefault="003D30E1" w:rsidP="0076221C">
            <w:r w:rsidRPr="0076221C">
              <w:t>i600/20-21</w:t>
            </w:r>
          </w:p>
        </w:tc>
        <w:tc>
          <w:tcPr>
            <w:tcW w:w="840" w:type="dxa"/>
          </w:tcPr>
          <w:p w14:paraId="7329EA2E" w14:textId="77777777" w:rsidR="00E34178" w:rsidRPr="0076221C" w:rsidRDefault="00E34178" w:rsidP="0076221C"/>
        </w:tc>
      </w:tr>
      <w:tr w:rsidR="00E34178" w:rsidRPr="0076221C" w14:paraId="39F3A6BE" w14:textId="77777777" w:rsidTr="002B0003">
        <w:trPr>
          <w:trHeight w:val="380"/>
        </w:trPr>
        <w:tc>
          <w:tcPr>
            <w:tcW w:w="560" w:type="dxa"/>
          </w:tcPr>
          <w:p w14:paraId="593CED22" w14:textId="77777777" w:rsidR="00E34178" w:rsidRPr="0076221C" w:rsidRDefault="003D30E1" w:rsidP="0076221C">
            <w:r w:rsidRPr="0076221C">
              <w:t>4370</w:t>
            </w:r>
          </w:p>
        </w:tc>
        <w:tc>
          <w:tcPr>
            <w:tcW w:w="560" w:type="dxa"/>
          </w:tcPr>
          <w:p w14:paraId="1162116A" w14:textId="77777777" w:rsidR="00E34178" w:rsidRPr="0076221C" w:rsidRDefault="00E34178" w:rsidP="0076221C"/>
        </w:tc>
        <w:tc>
          <w:tcPr>
            <w:tcW w:w="3780" w:type="dxa"/>
          </w:tcPr>
          <w:p w14:paraId="7A42BDBC" w14:textId="77777777" w:rsidR="00E34178" w:rsidRPr="0076221C" w:rsidRDefault="003D30E1" w:rsidP="0076221C">
            <w:r w:rsidRPr="0076221C">
              <w:t>Posttjenester:</w:t>
            </w:r>
          </w:p>
        </w:tc>
        <w:tc>
          <w:tcPr>
            <w:tcW w:w="1520" w:type="dxa"/>
          </w:tcPr>
          <w:p w14:paraId="6D75D845" w14:textId="77777777" w:rsidR="00E34178" w:rsidRPr="0076221C" w:rsidRDefault="00E34178" w:rsidP="0076221C"/>
        </w:tc>
        <w:tc>
          <w:tcPr>
            <w:tcW w:w="1120" w:type="dxa"/>
          </w:tcPr>
          <w:p w14:paraId="5CF6BC63" w14:textId="77777777" w:rsidR="00E34178" w:rsidRPr="0076221C" w:rsidRDefault="00E34178" w:rsidP="0076221C"/>
        </w:tc>
        <w:tc>
          <w:tcPr>
            <w:tcW w:w="1120" w:type="dxa"/>
          </w:tcPr>
          <w:p w14:paraId="00A5FC68" w14:textId="77777777" w:rsidR="00E34178" w:rsidRPr="0076221C" w:rsidRDefault="00E34178" w:rsidP="0076221C"/>
        </w:tc>
        <w:tc>
          <w:tcPr>
            <w:tcW w:w="840" w:type="dxa"/>
          </w:tcPr>
          <w:p w14:paraId="7AD0DE78" w14:textId="77777777" w:rsidR="00E34178" w:rsidRPr="0076221C" w:rsidRDefault="00E34178" w:rsidP="0076221C"/>
        </w:tc>
      </w:tr>
      <w:tr w:rsidR="00E34178" w:rsidRPr="0076221C" w14:paraId="1F249789" w14:textId="77777777" w:rsidTr="002B0003">
        <w:trPr>
          <w:trHeight w:val="380"/>
        </w:trPr>
        <w:tc>
          <w:tcPr>
            <w:tcW w:w="560" w:type="dxa"/>
          </w:tcPr>
          <w:p w14:paraId="5350A3DC" w14:textId="77777777" w:rsidR="00E34178" w:rsidRPr="0076221C" w:rsidRDefault="00E34178" w:rsidP="0076221C"/>
        </w:tc>
        <w:tc>
          <w:tcPr>
            <w:tcW w:w="560" w:type="dxa"/>
          </w:tcPr>
          <w:p w14:paraId="57AB0AC8" w14:textId="77777777" w:rsidR="00E34178" w:rsidRPr="0076221C" w:rsidRDefault="003D30E1" w:rsidP="0076221C">
            <w:r w:rsidRPr="0076221C">
              <w:t>70</w:t>
            </w:r>
          </w:p>
        </w:tc>
        <w:tc>
          <w:tcPr>
            <w:tcW w:w="3780" w:type="dxa"/>
          </w:tcPr>
          <w:p w14:paraId="57C98F05" w14:textId="77777777" w:rsidR="00E34178" w:rsidRPr="0076221C" w:rsidRDefault="003D30E1" w:rsidP="0076221C">
            <w:r w:rsidRPr="0076221C">
              <w:t xml:space="preserve">Tilbakebetaling post- og banktjenester </w:t>
            </w:r>
          </w:p>
        </w:tc>
        <w:tc>
          <w:tcPr>
            <w:tcW w:w="1520" w:type="dxa"/>
          </w:tcPr>
          <w:p w14:paraId="6A809006" w14:textId="77777777" w:rsidR="00E34178" w:rsidRPr="0076221C" w:rsidRDefault="003D30E1" w:rsidP="0076221C">
            <w:r w:rsidRPr="0076221C">
              <w:t>58 500 000</w:t>
            </w:r>
          </w:p>
        </w:tc>
        <w:tc>
          <w:tcPr>
            <w:tcW w:w="1120" w:type="dxa"/>
          </w:tcPr>
          <w:p w14:paraId="612234E2" w14:textId="77777777" w:rsidR="00E34178" w:rsidRPr="0076221C" w:rsidRDefault="003D30E1" w:rsidP="0076221C">
            <w:r w:rsidRPr="0076221C">
              <w:t>p29/21-22</w:t>
            </w:r>
          </w:p>
        </w:tc>
        <w:tc>
          <w:tcPr>
            <w:tcW w:w="1120" w:type="dxa"/>
          </w:tcPr>
          <w:p w14:paraId="7853A1DB" w14:textId="77777777" w:rsidR="00E34178" w:rsidRPr="0076221C" w:rsidRDefault="00E34178" w:rsidP="0076221C"/>
        </w:tc>
        <w:tc>
          <w:tcPr>
            <w:tcW w:w="840" w:type="dxa"/>
          </w:tcPr>
          <w:p w14:paraId="3B755402" w14:textId="77777777" w:rsidR="00E34178" w:rsidRPr="0076221C" w:rsidRDefault="00E34178" w:rsidP="0076221C"/>
        </w:tc>
      </w:tr>
      <w:tr w:rsidR="00E34178" w:rsidRPr="0076221C" w14:paraId="234160F8" w14:textId="77777777" w:rsidTr="002B0003">
        <w:trPr>
          <w:trHeight w:val="380"/>
        </w:trPr>
        <w:tc>
          <w:tcPr>
            <w:tcW w:w="560" w:type="dxa"/>
          </w:tcPr>
          <w:p w14:paraId="59D62F32" w14:textId="77777777" w:rsidR="00E34178" w:rsidRPr="0076221C" w:rsidRDefault="003D30E1" w:rsidP="0076221C">
            <w:r w:rsidRPr="0076221C">
              <w:t>4420</w:t>
            </w:r>
          </w:p>
        </w:tc>
        <w:tc>
          <w:tcPr>
            <w:tcW w:w="560" w:type="dxa"/>
          </w:tcPr>
          <w:p w14:paraId="08DD757F" w14:textId="77777777" w:rsidR="00E34178" w:rsidRPr="0076221C" w:rsidRDefault="00E34178" w:rsidP="0076221C"/>
        </w:tc>
        <w:tc>
          <w:tcPr>
            <w:tcW w:w="3780" w:type="dxa"/>
          </w:tcPr>
          <w:p w14:paraId="32F144EE" w14:textId="77777777" w:rsidR="00E34178" w:rsidRPr="0076221C" w:rsidRDefault="003D30E1" w:rsidP="0076221C">
            <w:r w:rsidRPr="0076221C">
              <w:t>Miljødirektoratet:</w:t>
            </w:r>
          </w:p>
        </w:tc>
        <w:tc>
          <w:tcPr>
            <w:tcW w:w="1520" w:type="dxa"/>
          </w:tcPr>
          <w:p w14:paraId="6CEE3659" w14:textId="77777777" w:rsidR="00E34178" w:rsidRPr="0076221C" w:rsidRDefault="00E34178" w:rsidP="0076221C"/>
        </w:tc>
        <w:tc>
          <w:tcPr>
            <w:tcW w:w="1120" w:type="dxa"/>
          </w:tcPr>
          <w:p w14:paraId="09A7F703" w14:textId="77777777" w:rsidR="00E34178" w:rsidRPr="0076221C" w:rsidRDefault="00E34178" w:rsidP="0076221C"/>
        </w:tc>
        <w:tc>
          <w:tcPr>
            <w:tcW w:w="1120" w:type="dxa"/>
          </w:tcPr>
          <w:p w14:paraId="0BBBD92D" w14:textId="77777777" w:rsidR="00E34178" w:rsidRPr="0076221C" w:rsidRDefault="00E34178" w:rsidP="0076221C"/>
        </w:tc>
        <w:tc>
          <w:tcPr>
            <w:tcW w:w="840" w:type="dxa"/>
          </w:tcPr>
          <w:p w14:paraId="408757D5" w14:textId="77777777" w:rsidR="00E34178" w:rsidRPr="0076221C" w:rsidRDefault="00E34178" w:rsidP="0076221C"/>
        </w:tc>
      </w:tr>
      <w:tr w:rsidR="00E34178" w:rsidRPr="0076221C" w14:paraId="7FB5103A" w14:textId="77777777" w:rsidTr="002B0003">
        <w:trPr>
          <w:trHeight w:val="380"/>
        </w:trPr>
        <w:tc>
          <w:tcPr>
            <w:tcW w:w="560" w:type="dxa"/>
          </w:tcPr>
          <w:p w14:paraId="1E31D4BA" w14:textId="77777777" w:rsidR="00E34178" w:rsidRPr="0076221C" w:rsidRDefault="00E34178" w:rsidP="0076221C"/>
        </w:tc>
        <w:tc>
          <w:tcPr>
            <w:tcW w:w="560" w:type="dxa"/>
          </w:tcPr>
          <w:p w14:paraId="78BA93BF" w14:textId="77777777" w:rsidR="00E34178" w:rsidRPr="0076221C" w:rsidRDefault="003D30E1" w:rsidP="0076221C">
            <w:r w:rsidRPr="0076221C">
              <w:t>4</w:t>
            </w:r>
          </w:p>
        </w:tc>
        <w:tc>
          <w:tcPr>
            <w:tcW w:w="3780" w:type="dxa"/>
          </w:tcPr>
          <w:p w14:paraId="28C2FEB9" w14:textId="77777777" w:rsidR="00E34178" w:rsidRPr="0076221C" w:rsidRDefault="003D30E1" w:rsidP="0076221C">
            <w:r w:rsidRPr="0076221C">
              <w:t xml:space="preserve">Gebyrer, forurensningsområdet </w:t>
            </w:r>
          </w:p>
        </w:tc>
        <w:tc>
          <w:tcPr>
            <w:tcW w:w="1520" w:type="dxa"/>
          </w:tcPr>
          <w:p w14:paraId="5BB2CE41" w14:textId="77777777" w:rsidR="00E34178" w:rsidRPr="0076221C" w:rsidRDefault="003D30E1" w:rsidP="0076221C">
            <w:r w:rsidRPr="0076221C">
              <w:t>-1 605 000</w:t>
            </w:r>
          </w:p>
        </w:tc>
        <w:tc>
          <w:tcPr>
            <w:tcW w:w="1120" w:type="dxa"/>
          </w:tcPr>
          <w:p w14:paraId="759F85A7" w14:textId="77777777" w:rsidR="00E34178" w:rsidRPr="0076221C" w:rsidRDefault="003D30E1" w:rsidP="0076221C">
            <w:r w:rsidRPr="0076221C">
              <w:t>p195/20-21</w:t>
            </w:r>
          </w:p>
        </w:tc>
        <w:tc>
          <w:tcPr>
            <w:tcW w:w="1120" w:type="dxa"/>
          </w:tcPr>
          <w:p w14:paraId="03D7430B" w14:textId="77777777" w:rsidR="00E34178" w:rsidRPr="0076221C" w:rsidRDefault="003D30E1" w:rsidP="0076221C">
            <w:r w:rsidRPr="0076221C">
              <w:t>i600/20-21</w:t>
            </w:r>
          </w:p>
        </w:tc>
        <w:tc>
          <w:tcPr>
            <w:tcW w:w="840" w:type="dxa"/>
          </w:tcPr>
          <w:p w14:paraId="7433BBB5" w14:textId="77777777" w:rsidR="00E34178" w:rsidRPr="0076221C" w:rsidRDefault="00E34178" w:rsidP="0076221C"/>
        </w:tc>
      </w:tr>
      <w:tr w:rsidR="00E34178" w:rsidRPr="0076221C" w14:paraId="7AF4E75F" w14:textId="77777777" w:rsidTr="002B0003">
        <w:trPr>
          <w:trHeight w:val="640"/>
        </w:trPr>
        <w:tc>
          <w:tcPr>
            <w:tcW w:w="560" w:type="dxa"/>
          </w:tcPr>
          <w:p w14:paraId="603C7C7A" w14:textId="77777777" w:rsidR="00E34178" w:rsidRPr="0076221C" w:rsidRDefault="00E34178" w:rsidP="0076221C"/>
        </w:tc>
        <w:tc>
          <w:tcPr>
            <w:tcW w:w="560" w:type="dxa"/>
          </w:tcPr>
          <w:p w14:paraId="0B803475" w14:textId="77777777" w:rsidR="00E34178" w:rsidRPr="0076221C" w:rsidRDefault="003D30E1" w:rsidP="0076221C">
            <w:r w:rsidRPr="0076221C">
              <w:t>6</w:t>
            </w:r>
          </w:p>
        </w:tc>
        <w:tc>
          <w:tcPr>
            <w:tcW w:w="3780" w:type="dxa"/>
          </w:tcPr>
          <w:p w14:paraId="506921B4" w14:textId="77777777" w:rsidR="00E34178" w:rsidRPr="0076221C" w:rsidRDefault="003D30E1" w:rsidP="0076221C">
            <w:r w:rsidRPr="0076221C">
              <w:t xml:space="preserve">Gebyrer, fylkesmannsembetenes miljøvernavdelinger </w:t>
            </w:r>
          </w:p>
        </w:tc>
        <w:tc>
          <w:tcPr>
            <w:tcW w:w="1520" w:type="dxa"/>
          </w:tcPr>
          <w:p w14:paraId="6C3ECEE1" w14:textId="77777777" w:rsidR="00E34178" w:rsidRPr="0076221C" w:rsidRDefault="003D30E1" w:rsidP="0076221C">
            <w:r w:rsidRPr="0076221C">
              <w:t>3 600 000</w:t>
            </w:r>
          </w:p>
        </w:tc>
        <w:tc>
          <w:tcPr>
            <w:tcW w:w="1120" w:type="dxa"/>
          </w:tcPr>
          <w:p w14:paraId="40937B6F" w14:textId="77777777" w:rsidR="00E34178" w:rsidRPr="0076221C" w:rsidRDefault="003D30E1" w:rsidP="0076221C">
            <w:r w:rsidRPr="0076221C">
              <w:t>p23/21-22</w:t>
            </w:r>
          </w:p>
        </w:tc>
        <w:tc>
          <w:tcPr>
            <w:tcW w:w="1120" w:type="dxa"/>
          </w:tcPr>
          <w:p w14:paraId="74F3282A" w14:textId="77777777" w:rsidR="00E34178" w:rsidRPr="0076221C" w:rsidRDefault="00E34178" w:rsidP="0076221C"/>
        </w:tc>
        <w:tc>
          <w:tcPr>
            <w:tcW w:w="840" w:type="dxa"/>
          </w:tcPr>
          <w:p w14:paraId="2F58C11B" w14:textId="77777777" w:rsidR="00E34178" w:rsidRPr="0076221C" w:rsidRDefault="00E34178" w:rsidP="0076221C"/>
        </w:tc>
      </w:tr>
      <w:tr w:rsidR="00E34178" w:rsidRPr="0076221C" w14:paraId="57729100" w14:textId="77777777" w:rsidTr="002B0003">
        <w:trPr>
          <w:trHeight w:val="380"/>
        </w:trPr>
        <w:tc>
          <w:tcPr>
            <w:tcW w:w="560" w:type="dxa"/>
          </w:tcPr>
          <w:p w14:paraId="205D1B0E" w14:textId="77777777" w:rsidR="00E34178" w:rsidRPr="0076221C" w:rsidRDefault="00E34178" w:rsidP="0076221C"/>
        </w:tc>
        <w:tc>
          <w:tcPr>
            <w:tcW w:w="560" w:type="dxa"/>
          </w:tcPr>
          <w:p w14:paraId="2EE39F29" w14:textId="77777777" w:rsidR="00E34178" w:rsidRPr="0076221C" w:rsidRDefault="003D30E1" w:rsidP="0076221C">
            <w:r w:rsidRPr="0076221C">
              <w:t>7</w:t>
            </w:r>
          </w:p>
        </w:tc>
        <w:tc>
          <w:tcPr>
            <w:tcW w:w="3780" w:type="dxa"/>
          </w:tcPr>
          <w:p w14:paraId="6D5DAEC6" w14:textId="77777777" w:rsidR="00E34178" w:rsidRPr="0076221C" w:rsidRDefault="003D30E1" w:rsidP="0076221C">
            <w:r w:rsidRPr="0076221C">
              <w:t xml:space="preserve">Gebyrer, kvotesystemet </w:t>
            </w:r>
          </w:p>
        </w:tc>
        <w:tc>
          <w:tcPr>
            <w:tcW w:w="1520" w:type="dxa"/>
          </w:tcPr>
          <w:p w14:paraId="3E06DBB0" w14:textId="77777777" w:rsidR="00E34178" w:rsidRPr="0076221C" w:rsidRDefault="003D30E1" w:rsidP="0076221C">
            <w:r w:rsidRPr="0076221C">
              <w:t>-13 000 000</w:t>
            </w:r>
          </w:p>
        </w:tc>
        <w:tc>
          <w:tcPr>
            <w:tcW w:w="1120" w:type="dxa"/>
          </w:tcPr>
          <w:p w14:paraId="2826CF39" w14:textId="77777777" w:rsidR="00E34178" w:rsidRPr="0076221C" w:rsidRDefault="003D30E1" w:rsidP="0076221C">
            <w:r w:rsidRPr="0076221C">
              <w:t>p23/21-22</w:t>
            </w:r>
          </w:p>
        </w:tc>
        <w:tc>
          <w:tcPr>
            <w:tcW w:w="1120" w:type="dxa"/>
          </w:tcPr>
          <w:p w14:paraId="73E880D7" w14:textId="77777777" w:rsidR="00E34178" w:rsidRPr="0076221C" w:rsidRDefault="00E34178" w:rsidP="0076221C"/>
        </w:tc>
        <w:tc>
          <w:tcPr>
            <w:tcW w:w="840" w:type="dxa"/>
          </w:tcPr>
          <w:p w14:paraId="39A3AEB8" w14:textId="77777777" w:rsidR="00E34178" w:rsidRPr="0076221C" w:rsidRDefault="00E34178" w:rsidP="0076221C"/>
        </w:tc>
      </w:tr>
      <w:tr w:rsidR="00E34178" w:rsidRPr="0076221C" w14:paraId="7099E431" w14:textId="77777777" w:rsidTr="002B0003">
        <w:trPr>
          <w:trHeight w:val="380"/>
        </w:trPr>
        <w:tc>
          <w:tcPr>
            <w:tcW w:w="560" w:type="dxa"/>
          </w:tcPr>
          <w:p w14:paraId="613183C4" w14:textId="77777777" w:rsidR="00E34178" w:rsidRPr="0076221C" w:rsidRDefault="00E34178" w:rsidP="0076221C"/>
        </w:tc>
        <w:tc>
          <w:tcPr>
            <w:tcW w:w="560" w:type="dxa"/>
          </w:tcPr>
          <w:p w14:paraId="4398DD14" w14:textId="77777777" w:rsidR="00E34178" w:rsidRPr="0076221C" w:rsidRDefault="003D30E1" w:rsidP="0076221C">
            <w:r w:rsidRPr="0076221C">
              <w:t>7</w:t>
            </w:r>
          </w:p>
        </w:tc>
        <w:tc>
          <w:tcPr>
            <w:tcW w:w="3780" w:type="dxa"/>
          </w:tcPr>
          <w:p w14:paraId="5A66312A" w14:textId="77777777" w:rsidR="00E34178" w:rsidRPr="0076221C" w:rsidRDefault="003D30E1" w:rsidP="0076221C">
            <w:r w:rsidRPr="0076221C">
              <w:t xml:space="preserve">Gebyrer, kvotesystemet </w:t>
            </w:r>
          </w:p>
        </w:tc>
        <w:tc>
          <w:tcPr>
            <w:tcW w:w="1520" w:type="dxa"/>
          </w:tcPr>
          <w:p w14:paraId="1D78FD7D" w14:textId="77777777" w:rsidR="00E34178" w:rsidRPr="0076221C" w:rsidRDefault="003D30E1" w:rsidP="0076221C">
            <w:r w:rsidRPr="0076221C">
              <w:t>20 300 000</w:t>
            </w:r>
          </w:p>
        </w:tc>
        <w:tc>
          <w:tcPr>
            <w:tcW w:w="1120" w:type="dxa"/>
          </w:tcPr>
          <w:p w14:paraId="45A16719" w14:textId="77777777" w:rsidR="00E34178" w:rsidRPr="0076221C" w:rsidRDefault="003D30E1" w:rsidP="0076221C">
            <w:r w:rsidRPr="0076221C">
              <w:t>p195/20-21</w:t>
            </w:r>
          </w:p>
        </w:tc>
        <w:tc>
          <w:tcPr>
            <w:tcW w:w="1120" w:type="dxa"/>
          </w:tcPr>
          <w:p w14:paraId="5BFCF6E2" w14:textId="77777777" w:rsidR="00E34178" w:rsidRPr="0076221C" w:rsidRDefault="003D30E1" w:rsidP="0076221C">
            <w:r w:rsidRPr="0076221C">
              <w:t>i600/20-21</w:t>
            </w:r>
          </w:p>
        </w:tc>
        <w:tc>
          <w:tcPr>
            <w:tcW w:w="840" w:type="dxa"/>
          </w:tcPr>
          <w:p w14:paraId="12981CE9" w14:textId="77777777" w:rsidR="00E34178" w:rsidRPr="0076221C" w:rsidRDefault="00E34178" w:rsidP="0076221C"/>
        </w:tc>
      </w:tr>
      <w:tr w:rsidR="00E34178" w:rsidRPr="0076221C" w14:paraId="1B85EBE0" w14:textId="77777777" w:rsidTr="002B0003">
        <w:trPr>
          <w:trHeight w:val="640"/>
        </w:trPr>
        <w:tc>
          <w:tcPr>
            <w:tcW w:w="560" w:type="dxa"/>
          </w:tcPr>
          <w:p w14:paraId="5AD42BED" w14:textId="77777777" w:rsidR="00E34178" w:rsidRPr="0076221C" w:rsidRDefault="00E34178" w:rsidP="0076221C"/>
        </w:tc>
        <w:tc>
          <w:tcPr>
            <w:tcW w:w="560" w:type="dxa"/>
          </w:tcPr>
          <w:p w14:paraId="18A61451" w14:textId="77777777" w:rsidR="00E34178" w:rsidRPr="0076221C" w:rsidRDefault="003D30E1" w:rsidP="0076221C">
            <w:r w:rsidRPr="0076221C">
              <w:t>40</w:t>
            </w:r>
          </w:p>
        </w:tc>
        <w:tc>
          <w:tcPr>
            <w:tcW w:w="3780" w:type="dxa"/>
          </w:tcPr>
          <w:p w14:paraId="36662C83" w14:textId="77777777" w:rsidR="00E34178" w:rsidRPr="0076221C" w:rsidRDefault="003D30E1" w:rsidP="0076221C">
            <w:r w:rsidRPr="0076221C">
              <w:t xml:space="preserve">Salg av festetomter i statlig sikrede friluftsområder </w:t>
            </w:r>
          </w:p>
        </w:tc>
        <w:tc>
          <w:tcPr>
            <w:tcW w:w="1520" w:type="dxa"/>
          </w:tcPr>
          <w:p w14:paraId="08C66334" w14:textId="77777777" w:rsidR="00E34178" w:rsidRPr="0076221C" w:rsidRDefault="003D30E1" w:rsidP="0076221C">
            <w:r w:rsidRPr="0076221C">
              <w:t>4 500 000</w:t>
            </w:r>
          </w:p>
        </w:tc>
        <w:tc>
          <w:tcPr>
            <w:tcW w:w="1120" w:type="dxa"/>
          </w:tcPr>
          <w:p w14:paraId="3DD86B8D" w14:textId="77777777" w:rsidR="00E34178" w:rsidRPr="0076221C" w:rsidRDefault="003D30E1" w:rsidP="0076221C">
            <w:r w:rsidRPr="0076221C">
              <w:t>p23/21-22</w:t>
            </w:r>
          </w:p>
        </w:tc>
        <w:tc>
          <w:tcPr>
            <w:tcW w:w="1120" w:type="dxa"/>
          </w:tcPr>
          <w:p w14:paraId="32A2D9C3" w14:textId="77777777" w:rsidR="00E34178" w:rsidRPr="0076221C" w:rsidRDefault="00E34178" w:rsidP="0076221C"/>
        </w:tc>
        <w:tc>
          <w:tcPr>
            <w:tcW w:w="840" w:type="dxa"/>
          </w:tcPr>
          <w:p w14:paraId="2C88EA01" w14:textId="77777777" w:rsidR="00E34178" w:rsidRPr="0076221C" w:rsidRDefault="00E34178" w:rsidP="0076221C"/>
        </w:tc>
      </w:tr>
      <w:tr w:rsidR="00E34178" w:rsidRPr="0076221C" w14:paraId="521D6AB0" w14:textId="77777777" w:rsidTr="002B0003">
        <w:trPr>
          <w:trHeight w:val="380"/>
        </w:trPr>
        <w:tc>
          <w:tcPr>
            <w:tcW w:w="560" w:type="dxa"/>
          </w:tcPr>
          <w:p w14:paraId="7BB6BD19" w14:textId="77777777" w:rsidR="00E34178" w:rsidRPr="0076221C" w:rsidRDefault="003D30E1" w:rsidP="0076221C">
            <w:r w:rsidRPr="0076221C">
              <w:t>4481</w:t>
            </w:r>
          </w:p>
        </w:tc>
        <w:tc>
          <w:tcPr>
            <w:tcW w:w="560" w:type="dxa"/>
          </w:tcPr>
          <w:p w14:paraId="2C816849" w14:textId="77777777" w:rsidR="00E34178" w:rsidRPr="0076221C" w:rsidRDefault="00E34178" w:rsidP="0076221C"/>
        </w:tc>
        <w:tc>
          <w:tcPr>
            <w:tcW w:w="3780" w:type="dxa"/>
          </w:tcPr>
          <w:p w14:paraId="7B8A8A43" w14:textId="77777777" w:rsidR="00E34178" w:rsidRPr="0076221C" w:rsidRDefault="003D30E1" w:rsidP="0076221C">
            <w:r w:rsidRPr="0076221C">
              <w:t>Salg av klimakvoter:</w:t>
            </w:r>
          </w:p>
        </w:tc>
        <w:tc>
          <w:tcPr>
            <w:tcW w:w="1520" w:type="dxa"/>
          </w:tcPr>
          <w:p w14:paraId="0CE73310" w14:textId="77777777" w:rsidR="00E34178" w:rsidRPr="0076221C" w:rsidRDefault="00E34178" w:rsidP="0076221C"/>
        </w:tc>
        <w:tc>
          <w:tcPr>
            <w:tcW w:w="1120" w:type="dxa"/>
          </w:tcPr>
          <w:p w14:paraId="1C9EB712" w14:textId="77777777" w:rsidR="00E34178" w:rsidRPr="0076221C" w:rsidRDefault="00E34178" w:rsidP="0076221C"/>
        </w:tc>
        <w:tc>
          <w:tcPr>
            <w:tcW w:w="1120" w:type="dxa"/>
          </w:tcPr>
          <w:p w14:paraId="0FE1E13E" w14:textId="77777777" w:rsidR="00E34178" w:rsidRPr="0076221C" w:rsidRDefault="00E34178" w:rsidP="0076221C"/>
        </w:tc>
        <w:tc>
          <w:tcPr>
            <w:tcW w:w="840" w:type="dxa"/>
          </w:tcPr>
          <w:p w14:paraId="678AC7BC" w14:textId="77777777" w:rsidR="00E34178" w:rsidRPr="0076221C" w:rsidRDefault="00E34178" w:rsidP="0076221C"/>
        </w:tc>
      </w:tr>
      <w:tr w:rsidR="00E34178" w:rsidRPr="0076221C" w14:paraId="34D96C7F" w14:textId="77777777" w:rsidTr="002B0003">
        <w:trPr>
          <w:trHeight w:val="380"/>
        </w:trPr>
        <w:tc>
          <w:tcPr>
            <w:tcW w:w="560" w:type="dxa"/>
          </w:tcPr>
          <w:p w14:paraId="4D92B149" w14:textId="77777777" w:rsidR="00E34178" w:rsidRPr="0076221C" w:rsidRDefault="00E34178" w:rsidP="0076221C"/>
        </w:tc>
        <w:tc>
          <w:tcPr>
            <w:tcW w:w="560" w:type="dxa"/>
          </w:tcPr>
          <w:p w14:paraId="0FA82513" w14:textId="77777777" w:rsidR="00E34178" w:rsidRPr="0076221C" w:rsidRDefault="003D30E1" w:rsidP="0076221C">
            <w:r w:rsidRPr="0076221C">
              <w:t>1</w:t>
            </w:r>
          </w:p>
        </w:tc>
        <w:tc>
          <w:tcPr>
            <w:tcW w:w="3780" w:type="dxa"/>
          </w:tcPr>
          <w:p w14:paraId="40A2FE6D" w14:textId="77777777" w:rsidR="00E34178" w:rsidRPr="0076221C" w:rsidRDefault="003D30E1" w:rsidP="0076221C">
            <w:r w:rsidRPr="0076221C">
              <w:t xml:space="preserve">Salgsinntekter </w:t>
            </w:r>
          </w:p>
        </w:tc>
        <w:tc>
          <w:tcPr>
            <w:tcW w:w="1520" w:type="dxa"/>
          </w:tcPr>
          <w:p w14:paraId="48078219" w14:textId="77777777" w:rsidR="00E34178" w:rsidRPr="0076221C" w:rsidRDefault="003D30E1" w:rsidP="0076221C">
            <w:r w:rsidRPr="0076221C">
              <w:t>654 866 000</w:t>
            </w:r>
          </w:p>
        </w:tc>
        <w:tc>
          <w:tcPr>
            <w:tcW w:w="1120" w:type="dxa"/>
          </w:tcPr>
          <w:p w14:paraId="6316E580" w14:textId="77777777" w:rsidR="00E34178" w:rsidRPr="0076221C" w:rsidRDefault="003D30E1" w:rsidP="0076221C">
            <w:r w:rsidRPr="0076221C">
              <w:t>p23/21-22</w:t>
            </w:r>
          </w:p>
        </w:tc>
        <w:tc>
          <w:tcPr>
            <w:tcW w:w="1120" w:type="dxa"/>
          </w:tcPr>
          <w:p w14:paraId="006F5956" w14:textId="77777777" w:rsidR="00E34178" w:rsidRPr="0076221C" w:rsidRDefault="00E34178" w:rsidP="0076221C"/>
        </w:tc>
        <w:tc>
          <w:tcPr>
            <w:tcW w:w="840" w:type="dxa"/>
          </w:tcPr>
          <w:p w14:paraId="4AC2F90E" w14:textId="77777777" w:rsidR="00E34178" w:rsidRPr="0076221C" w:rsidRDefault="00E34178" w:rsidP="0076221C"/>
        </w:tc>
      </w:tr>
      <w:tr w:rsidR="00E34178" w:rsidRPr="0076221C" w14:paraId="195E1353" w14:textId="77777777" w:rsidTr="002B0003">
        <w:trPr>
          <w:trHeight w:val="380"/>
        </w:trPr>
        <w:tc>
          <w:tcPr>
            <w:tcW w:w="560" w:type="dxa"/>
          </w:tcPr>
          <w:p w14:paraId="14242459" w14:textId="77777777" w:rsidR="00E34178" w:rsidRPr="0076221C" w:rsidRDefault="00E34178" w:rsidP="0076221C"/>
        </w:tc>
        <w:tc>
          <w:tcPr>
            <w:tcW w:w="560" w:type="dxa"/>
          </w:tcPr>
          <w:p w14:paraId="49932680" w14:textId="77777777" w:rsidR="00E34178" w:rsidRPr="0076221C" w:rsidRDefault="003D30E1" w:rsidP="0076221C">
            <w:r w:rsidRPr="0076221C">
              <w:t>1</w:t>
            </w:r>
          </w:p>
        </w:tc>
        <w:tc>
          <w:tcPr>
            <w:tcW w:w="3780" w:type="dxa"/>
          </w:tcPr>
          <w:p w14:paraId="2D38D0DF" w14:textId="77777777" w:rsidR="00E34178" w:rsidRPr="0076221C" w:rsidRDefault="003D30E1" w:rsidP="0076221C">
            <w:r w:rsidRPr="0076221C">
              <w:t xml:space="preserve">Salgsinntekter </w:t>
            </w:r>
          </w:p>
        </w:tc>
        <w:tc>
          <w:tcPr>
            <w:tcW w:w="1520" w:type="dxa"/>
          </w:tcPr>
          <w:p w14:paraId="77B1C2B7" w14:textId="77777777" w:rsidR="00E34178" w:rsidRPr="0076221C" w:rsidRDefault="003D30E1" w:rsidP="0076221C">
            <w:r w:rsidRPr="0076221C">
              <w:t>125 000 000</w:t>
            </w:r>
          </w:p>
        </w:tc>
        <w:tc>
          <w:tcPr>
            <w:tcW w:w="1120" w:type="dxa"/>
          </w:tcPr>
          <w:p w14:paraId="7987E029" w14:textId="77777777" w:rsidR="00E34178" w:rsidRPr="0076221C" w:rsidRDefault="003D30E1" w:rsidP="0076221C">
            <w:r w:rsidRPr="0076221C">
              <w:t>p195/20-21</w:t>
            </w:r>
          </w:p>
        </w:tc>
        <w:tc>
          <w:tcPr>
            <w:tcW w:w="1120" w:type="dxa"/>
          </w:tcPr>
          <w:p w14:paraId="6CAF847F" w14:textId="77777777" w:rsidR="00E34178" w:rsidRPr="0076221C" w:rsidRDefault="003D30E1" w:rsidP="0076221C">
            <w:r w:rsidRPr="0076221C">
              <w:t>i600/20-21</w:t>
            </w:r>
          </w:p>
        </w:tc>
        <w:tc>
          <w:tcPr>
            <w:tcW w:w="840" w:type="dxa"/>
          </w:tcPr>
          <w:p w14:paraId="247AE2DE" w14:textId="77777777" w:rsidR="00E34178" w:rsidRPr="0076221C" w:rsidRDefault="00E34178" w:rsidP="0076221C"/>
        </w:tc>
      </w:tr>
      <w:tr w:rsidR="00E34178" w:rsidRPr="0076221C" w14:paraId="66004168" w14:textId="77777777" w:rsidTr="002B0003">
        <w:trPr>
          <w:trHeight w:val="380"/>
        </w:trPr>
        <w:tc>
          <w:tcPr>
            <w:tcW w:w="560" w:type="dxa"/>
          </w:tcPr>
          <w:p w14:paraId="4918253A" w14:textId="77777777" w:rsidR="00E34178" w:rsidRPr="0076221C" w:rsidRDefault="003D30E1" w:rsidP="0076221C">
            <w:r w:rsidRPr="0076221C">
              <w:t>4602</w:t>
            </w:r>
          </w:p>
        </w:tc>
        <w:tc>
          <w:tcPr>
            <w:tcW w:w="560" w:type="dxa"/>
          </w:tcPr>
          <w:p w14:paraId="3E590640" w14:textId="77777777" w:rsidR="00E34178" w:rsidRPr="0076221C" w:rsidRDefault="00E34178" w:rsidP="0076221C"/>
        </w:tc>
        <w:tc>
          <w:tcPr>
            <w:tcW w:w="3780" w:type="dxa"/>
          </w:tcPr>
          <w:p w14:paraId="78519977" w14:textId="77777777" w:rsidR="00E34178" w:rsidRPr="0076221C" w:rsidRDefault="003D30E1" w:rsidP="0076221C">
            <w:r w:rsidRPr="0076221C">
              <w:t>Finanstilsynet:</w:t>
            </w:r>
          </w:p>
        </w:tc>
        <w:tc>
          <w:tcPr>
            <w:tcW w:w="1520" w:type="dxa"/>
          </w:tcPr>
          <w:p w14:paraId="6D7970B9" w14:textId="77777777" w:rsidR="00E34178" w:rsidRPr="0076221C" w:rsidRDefault="00E34178" w:rsidP="0076221C"/>
        </w:tc>
        <w:tc>
          <w:tcPr>
            <w:tcW w:w="1120" w:type="dxa"/>
          </w:tcPr>
          <w:p w14:paraId="66E66B35" w14:textId="77777777" w:rsidR="00E34178" w:rsidRPr="0076221C" w:rsidRDefault="00E34178" w:rsidP="0076221C"/>
        </w:tc>
        <w:tc>
          <w:tcPr>
            <w:tcW w:w="1120" w:type="dxa"/>
          </w:tcPr>
          <w:p w14:paraId="30ABAFCA" w14:textId="77777777" w:rsidR="00E34178" w:rsidRPr="0076221C" w:rsidRDefault="00E34178" w:rsidP="0076221C"/>
        </w:tc>
        <w:tc>
          <w:tcPr>
            <w:tcW w:w="840" w:type="dxa"/>
          </w:tcPr>
          <w:p w14:paraId="4583A290" w14:textId="77777777" w:rsidR="00E34178" w:rsidRPr="0076221C" w:rsidRDefault="00E34178" w:rsidP="0076221C"/>
        </w:tc>
      </w:tr>
      <w:tr w:rsidR="00E34178" w:rsidRPr="0076221C" w14:paraId="78D0A589" w14:textId="77777777" w:rsidTr="002B0003">
        <w:trPr>
          <w:trHeight w:val="640"/>
        </w:trPr>
        <w:tc>
          <w:tcPr>
            <w:tcW w:w="560" w:type="dxa"/>
          </w:tcPr>
          <w:p w14:paraId="32DA1D7B" w14:textId="77777777" w:rsidR="00E34178" w:rsidRPr="0076221C" w:rsidRDefault="00E34178" w:rsidP="0076221C"/>
        </w:tc>
        <w:tc>
          <w:tcPr>
            <w:tcW w:w="560" w:type="dxa"/>
          </w:tcPr>
          <w:p w14:paraId="74A9C455" w14:textId="77777777" w:rsidR="00E34178" w:rsidRPr="0076221C" w:rsidRDefault="003D30E1" w:rsidP="0076221C">
            <w:r w:rsidRPr="0076221C">
              <w:t>86</w:t>
            </w:r>
          </w:p>
        </w:tc>
        <w:tc>
          <w:tcPr>
            <w:tcW w:w="3780" w:type="dxa"/>
          </w:tcPr>
          <w:p w14:paraId="2FDDEA1D" w14:textId="77777777" w:rsidR="00E34178" w:rsidRPr="0076221C" w:rsidRDefault="003D30E1" w:rsidP="0076221C">
            <w:r w:rsidRPr="0076221C">
              <w:t xml:space="preserve">Vinningsavståelse og overtredelsesgebyr mv. </w:t>
            </w:r>
          </w:p>
        </w:tc>
        <w:tc>
          <w:tcPr>
            <w:tcW w:w="1520" w:type="dxa"/>
          </w:tcPr>
          <w:p w14:paraId="6F6B307A" w14:textId="77777777" w:rsidR="00E34178" w:rsidRPr="0076221C" w:rsidRDefault="003D30E1" w:rsidP="0076221C">
            <w:r w:rsidRPr="0076221C">
              <w:t>413 000 000</w:t>
            </w:r>
          </w:p>
        </w:tc>
        <w:tc>
          <w:tcPr>
            <w:tcW w:w="1120" w:type="dxa"/>
          </w:tcPr>
          <w:p w14:paraId="7E2F9F45" w14:textId="77777777" w:rsidR="00E34178" w:rsidRPr="0076221C" w:rsidRDefault="003D30E1" w:rsidP="0076221C">
            <w:r w:rsidRPr="0076221C">
              <w:t>p36/21-22</w:t>
            </w:r>
          </w:p>
        </w:tc>
        <w:tc>
          <w:tcPr>
            <w:tcW w:w="1120" w:type="dxa"/>
          </w:tcPr>
          <w:p w14:paraId="03FE0A17" w14:textId="77777777" w:rsidR="00E34178" w:rsidRPr="0076221C" w:rsidRDefault="00E34178" w:rsidP="0076221C"/>
        </w:tc>
        <w:tc>
          <w:tcPr>
            <w:tcW w:w="840" w:type="dxa"/>
          </w:tcPr>
          <w:p w14:paraId="43D5B6BF" w14:textId="77777777" w:rsidR="00E34178" w:rsidRPr="0076221C" w:rsidRDefault="00E34178" w:rsidP="0076221C"/>
        </w:tc>
      </w:tr>
      <w:tr w:rsidR="00E34178" w:rsidRPr="0076221C" w14:paraId="4A0353D8" w14:textId="77777777" w:rsidTr="002B0003">
        <w:trPr>
          <w:trHeight w:val="380"/>
        </w:trPr>
        <w:tc>
          <w:tcPr>
            <w:tcW w:w="560" w:type="dxa"/>
          </w:tcPr>
          <w:p w14:paraId="776B650A" w14:textId="77777777" w:rsidR="00E34178" w:rsidRPr="0076221C" w:rsidRDefault="003D30E1" w:rsidP="0076221C">
            <w:r w:rsidRPr="0076221C">
              <w:t>4605</w:t>
            </w:r>
          </w:p>
        </w:tc>
        <w:tc>
          <w:tcPr>
            <w:tcW w:w="560" w:type="dxa"/>
          </w:tcPr>
          <w:p w14:paraId="6E101C9A" w14:textId="77777777" w:rsidR="00E34178" w:rsidRPr="0076221C" w:rsidRDefault="00E34178" w:rsidP="0076221C"/>
        </w:tc>
        <w:tc>
          <w:tcPr>
            <w:tcW w:w="5300" w:type="dxa"/>
            <w:gridSpan w:val="2"/>
          </w:tcPr>
          <w:p w14:paraId="7B263667" w14:textId="77777777" w:rsidR="00E34178" w:rsidRPr="0076221C" w:rsidRDefault="003D30E1" w:rsidP="0076221C">
            <w:r w:rsidRPr="0076221C">
              <w:t>Direktoratet for forvaltning og økonomistyring:</w:t>
            </w:r>
          </w:p>
        </w:tc>
        <w:tc>
          <w:tcPr>
            <w:tcW w:w="1120" w:type="dxa"/>
          </w:tcPr>
          <w:p w14:paraId="0402145E" w14:textId="77777777" w:rsidR="00E34178" w:rsidRPr="0076221C" w:rsidRDefault="00E34178" w:rsidP="0076221C"/>
        </w:tc>
        <w:tc>
          <w:tcPr>
            <w:tcW w:w="1120" w:type="dxa"/>
          </w:tcPr>
          <w:p w14:paraId="5ED412DE" w14:textId="77777777" w:rsidR="00E34178" w:rsidRPr="0076221C" w:rsidRDefault="00E34178" w:rsidP="0076221C"/>
        </w:tc>
        <w:tc>
          <w:tcPr>
            <w:tcW w:w="840" w:type="dxa"/>
          </w:tcPr>
          <w:p w14:paraId="08E4BBBF" w14:textId="77777777" w:rsidR="00E34178" w:rsidRPr="0076221C" w:rsidRDefault="00E34178" w:rsidP="0076221C"/>
        </w:tc>
      </w:tr>
      <w:tr w:rsidR="00E34178" w:rsidRPr="0076221C" w14:paraId="7045A48E" w14:textId="77777777" w:rsidTr="002B0003">
        <w:trPr>
          <w:trHeight w:val="380"/>
        </w:trPr>
        <w:tc>
          <w:tcPr>
            <w:tcW w:w="560" w:type="dxa"/>
          </w:tcPr>
          <w:p w14:paraId="7CB46DEA" w14:textId="77777777" w:rsidR="00E34178" w:rsidRPr="0076221C" w:rsidRDefault="00E34178" w:rsidP="0076221C"/>
        </w:tc>
        <w:tc>
          <w:tcPr>
            <w:tcW w:w="560" w:type="dxa"/>
          </w:tcPr>
          <w:p w14:paraId="30E9B227" w14:textId="77777777" w:rsidR="00E34178" w:rsidRPr="0076221C" w:rsidRDefault="003D30E1" w:rsidP="0076221C">
            <w:r w:rsidRPr="0076221C">
              <w:t>1</w:t>
            </w:r>
          </w:p>
        </w:tc>
        <w:tc>
          <w:tcPr>
            <w:tcW w:w="3780" w:type="dxa"/>
          </w:tcPr>
          <w:p w14:paraId="10645DA9" w14:textId="77777777" w:rsidR="00E34178" w:rsidRPr="0076221C" w:rsidRDefault="003D30E1" w:rsidP="0076221C">
            <w:r w:rsidRPr="0076221C">
              <w:t xml:space="preserve">Økonomitjenester </w:t>
            </w:r>
          </w:p>
        </w:tc>
        <w:tc>
          <w:tcPr>
            <w:tcW w:w="1520" w:type="dxa"/>
          </w:tcPr>
          <w:p w14:paraId="7569C78D" w14:textId="77777777" w:rsidR="00E34178" w:rsidRPr="0076221C" w:rsidRDefault="003D30E1" w:rsidP="0076221C">
            <w:r w:rsidRPr="0076221C">
              <w:t>30 000 000</w:t>
            </w:r>
          </w:p>
        </w:tc>
        <w:tc>
          <w:tcPr>
            <w:tcW w:w="1120" w:type="dxa"/>
          </w:tcPr>
          <w:p w14:paraId="76195E09" w14:textId="77777777" w:rsidR="00E34178" w:rsidRPr="0076221C" w:rsidRDefault="003D30E1" w:rsidP="0076221C">
            <w:r w:rsidRPr="0076221C">
              <w:t>p36/21-22</w:t>
            </w:r>
          </w:p>
        </w:tc>
        <w:tc>
          <w:tcPr>
            <w:tcW w:w="1120" w:type="dxa"/>
          </w:tcPr>
          <w:p w14:paraId="46397C2D" w14:textId="77777777" w:rsidR="00E34178" w:rsidRPr="0076221C" w:rsidRDefault="00E34178" w:rsidP="0076221C"/>
        </w:tc>
        <w:tc>
          <w:tcPr>
            <w:tcW w:w="840" w:type="dxa"/>
          </w:tcPr>
          <w:p w14:paraId="265D9C65" w14:textId="77777777" w:rsidR="00E34178" w:rsidRPr="0076221C" w:rsidRDefault="00E34178" w:rsidP="0076221C"/>
        </w:tc>
      </w:tr>
      <w:tr w:rsidR="00E34178" w:rsidRPr="0076221C" w14:paraId="2BBA829C" w14:textId="77777777" w:rsidTr="002B0003">
        <w:trPr>
          <w:trHeight w:val="380"/>
        </w:trPr>
        <w:tc>
          <w:tcPr>
            <w:tcW w:w="560" w:type="dxa"/>
          </w:tcPr>
          <w:p w14:paraId="3AC6E1EF" w14:textId="77777777" w:rsidR="00E34178" w:rsidRPr="0076221C" w:rsidRDefault="00E34178" w:rsidP="0076221C"/>
        </w:tc>
        <w:tc>
          <w:tcPr>
            <w:tcW w:w="560" w:type="dxa"/>
          </w:tcPr>
          <w:p w14:paraId="7AD65B86" w14:textId="77777777" w:rsidR="00E34178" w:rsidRPr="0076221C" w:rsidRDefault="003D30E1" w:rsidP="0076221C">
            <w:r w:rsidRPr="0076221C">
              <w:t>2</w:t>
            </w:r>
          </w:p>
        </w:tc>
        <w:tc>
          <w:tcPr>
            <w:tcW w:w="3780" w:type="dxa"/>
          </w:tcPr>
          <w:p w14:paraId="0C820B62" w14:textId="77777777" w:rsidR="00E34178" w:rsidRPr="0076221C" w:rsidRDefault="003D30E1" w:rsidP="0076221C">
            <w:r w:rsidRPr="0076221C">
              <w:t xml:space="preserve">Opplæringskontoret OK stat </w:t>
            </w:r>
          </w:p>
        </w:tc>
        <w:tc>
          <w:tcPr>
            <w:tcW w:w="1520" w:type="dxa"/>
          </w:tcPr>
          <w:p w14:paraId="73FB710F" w14:textId="77777777" w:rsidR="00E34178" w:rsidRPr="0076221C" w:rsidRDefault="003D30E1" w:rsidP="0076221C">
            <w:r w:rsidRPr="0076221C">
              <w:t>5 300 000</w:t>
            </w:r>
          </w:p>
        </w:tc>
        <w:tc>
          <w:tcPr>
            <w:tcW w:w="1120" w:type="dxa"/>
          </w:tcPr>
          <w:p w14:paraId="102D5113" w14:textId="77777777" w:rsidR="00E34178" w:rsidRPr="0076221C" w:rsidRDefault="003D30E1" w:rsidP="0076221C">
            <w:r w:rsidRPr="0076221C">
              <w:t>p36/21-22</w:t>
            </w:r>
          </w:p>
        </w:tc>
        <w:tc>
          <w:tcPr>
            <w:tcW w:w="1120" w:type="dxa"/>
          </w:tcPr>
          <w:p w14:paraId="358C0CDC" w14:textId="77777777" w:rsidR="00E34178" w:rsidRPr="0076221C" w:rsidRDefault="00E34178" w:rsidP="0076221C"/>
        </w:tc>
        <w:tc>
          <w:tcPr>
            <w:tcW w:w="840" w:type="dxa"/>
          </w:tcPr>
          <w:p w14:paraId="58D62E49" w14:textId="77777777" w:rsidR="00E34178" w:rsidRPr="0076221C" w:rsidRDefault="00E34178" w:rsidP="0076221C"/>
        </w:tc>
      </w:tr>
      <w:tr w:rsidR="00E34178" w:rsidRPr="0076221C" w14:paraId="69820C37" w14:textId="77777777" w:rsidTr="002B0003">
        <w:trPr>
          <w:trHeight w:val="380"/>
        </w:trPr>
        <w:tc>
          <w:tcPr>
            <w:tcW w:w="560" w:type="dxa"/>
          </w:tcPr>
          <w:p w14:paraId="2D315737" w14:textId="77777777" w:rsidR="00E34178" w:rsidRPr="0076221C" w:rsidRDefault="003D30E1" w:rsidP="0076221C">
            <w:r w:rsidRPr="0076221C">
              <w:t>4618</w:t>
            </w:r>
          </w:p>
        </w:tc>
        <w:tc>
          <w:tcPr>
            <w:tcW w:w="560" w:type="dxa"/>
          </w:tcPr>
          <w:p w14:paraId="58EBA9D4" w14:textId="77777777" w:rsidR="00E34178" w:rsidRPr="0076221C" w:rsidRDefault="00E34178" w:rsidP="0076221C"/>
        </w:tc>
        <w:tc>
          <w:tcPr>
            <w:tcW w:w="3780" w:type="dxa"/>
          </w:tcPr>
          <w:p w14:paraId="63DF037A" w14:textId="77777777" w:rsidR="00E34178" w:rsidRPr="0076221C" w:rsidRDefault="003D30E1" w:rsidP="0076221C">
            <w:r w:rsidRPr="0076221C">
              <w:t>Skatteetaten:</w:t>
            </w:r>
          </w:p>
        </w:tc>
        <w:tc>
          <w:tcPr>
            <w:tcW w:w="1520" w:type="dxa"/>
          </w:tcPr>
          <w:p w14:paraId="7D955AE0" w14:textId="77777777" w:rsidR="00E34178" w:rsidRPr="0076221C" w:rsidRDefault="00E34178" w:rsidP="0076221C"/>
        </w:tc>
        <w:tc>
          <w:tcPr>
            <w:tcW w:w="1120" w:type="dxa"/>
          </w:tcPr>
          <w:p w14:paraId="65CC315E" w14:textId="77777777" w:rsidR="00E34178" w:rsidRPr="0076221C" w:rsidRDefault="00E34178" w:rsidP="0076221C"/>
        </w:tc>
        <w:tc>
          <w:tcPr>
            <w:tcW w:w="1120" w:type="dxa"/>
          </w:tcPr>
          <w:p w14:paraId="658ED5DD" w14:textId="77777777" w:rsidR="00E34178" w:rsidRPr="0076221C" w:rsidRDefault="00E34178" w:rsidP="0076221C"/>
        </w:tc>
        <w:tc>
          <w:tcPr>
            <w:tcW w:w="840" w:type="dxa"/>
          </w:tcPr>
          <w:p w14:paraId="33AF5CA6" w14:textId="77777777" w:rsidR="00E34178" w:rsidRPr="0076221C" w:rsidRDefault="00E34178" w:rsidP="0076221C"/>
        </w:tc>
      </w:tr>
      <w:tr w:rsidR="00E34178" w:rsidRPr="0076221C" w14:paraId="696263A5" w14:textId="77777777" w:rsidTr="002B0003">
        <w:trPr>
          <w:trHeight w:val="380"/>
        </w:trPr>
        <w:tc>
          <w:tcPr>
            <w:tcW w:w="560" w:type="dxa"/>
          </w:tcPr>
          <w:p w14:paraId="3D1B97DC" w14:textId="77777777" w:rsidR="00E34178" w:rsidRPr="0076221C" w:rsidRDefault="00E34178" w:rsidP="0076221C"/>
        </w:tc>
        <w:tc>
          <w:tcPr>
            <w:tcW w:w="560" w:type="dxa"/>
          </w:tcPr>
          <w:p w14:paraId="669DB2C1" w14:textId="77777777" w:rsidR="00E34178" w:rsidRPr="0076221C" w:rsidRDefault="003D30E1" w:rsidP="0076221C">
            <w:r w:rsidRPr="0076221C">
              <w:t>1</w:t>
            </w:r>
          </w:p>
        </w:tc>
        <w:tc>
          <w:tcPr>
            <w:tcW w:w="3780" w:type="dxa"/>
          </w:tcPr>
          <w:p w14:paraId="4ADF7C2A" w14:textId="77777777" w:rsidR="00E34178" w:rsidRPr="0076221C" w:rsidRDefault="003D30E1" w:rsidP="0076221C">
            <w:r w:rsidRPr="0076221C">
              <w:t xml:space="preserve">Refunderte utleggs- og tinglysingsgebyr </w:t>
            </w:r>
          </w:p>
        </w:tc>
        <w:tc>
          <w:tcPr>
            <w:tcW w:w="1520" w:type="dxa"/>
          </w:tcPr>
          <w:p w14:paraId="7AAB403B" w14:textId="77777777" w:rsidR="00E34178" w:rsidRPr="0076221C" w:rsidRDefault="003D30E1" w:rsidP="0076221C">
            <w:r w:rsidRPr="0076221C">
              <w:t>-20 000 000</w:t>
            </w:r>
          </w:p>
        </w:tc>
        <w:tc>
          <w:tcPr>
            <w:tcW w:w="1120" w:type="dxa"/>
          </w:tcPr>
          <w:p w14:paraId="16CC03A2" w14:textId="77777777" w:rsidR="00E34178" w:rsidRPr="0076221C" w:rsidRDefault="003D30E1" w:rsidP="0076221C">
            <w:r w:rsidRPr="0076221C">
              <w:t>p195/20-21</w:t>
            </w:r>
          </w:p>
        </w:tc>
        <w:tc>
          <w:tcPr>
            <w:tcW w:w="1120" w:type="dxa"/>
          </w:tcPr>
          <w:p w14:paraId="2BB41C6B" w14:textId="77777777" w:rsidR="00E34178" w:rsidRPr="0076221C" w:rsidRDefault="003D30E1" w:rsidP="0076221C">
            <w:r w:rsidRPr="0076221C">
              <w:t>i600/20-21</w:t>
            </w:r>
          </w:p>
        </w:tc>
        <w:tc>
          <w:tcPr>
            <w:tcW w:w="840" w:type="dxa"/>
          </w:tcPr>
          <w:p w14:paraId="37B3020C" w14:textId="77777777" w:rsidR="00E34178" w:rsidRPr="0076221C" w:rsidRDefault="00E34178" w:rsidP="0076221C"/>
        </w:tc>
      </w:tr>
      <w:tr w:rsidR="00E34178" w:rsidRPr="0076221C" w14:paraId="7DE6DA1A" w14:textId="77777777" w:rsidTr="002B0003">
        <w:trPr>
          <w:trHeight w:val="380"/>
        </w:trPr>
        <w:tc>
          <w:tcPr>
            <w:tcW w:w="560" w:type="dxa"/>
          </w:tcPr>
          <w:p w14:paraId="7E95903F" w14:textId="77777777" w:rsidR="00E34178" w:rsidRPr="0076221C" w:rsidRDefault="00E34178" w:rsidP="0076221C"/>
        </w:tc>
        <w:tc>
          <w:tcPr>
            <w:tcW w:w="560" w:type="dxa"/>
          </w:tcPr>
          <w:p w14:paraId="4ACBC2E3" w14:textId="77777777" w:rsidR="00E34178" w:rsidRPr="0076221C" w:rsidRDefault="003D30E1" w:rsidP="0076221C">
            <w:r w:rsidRPr="0076221C">
              <w:t>1</w:t>
            </w:r>
          </w:p>
        </w:tc>
        <w:tc>
          <w:tcPr>
            <w:tcW w:w="3780" w:type="dxa"/>
          </w:tcPr>
          <w:p w14:paraId="06005E01" w14:textId="77777777" w:rsidR="00E34178" w:rsidRPr="0076221C" w:rsidRDefault="003D30E1" w:rsidP="0076221C">
            <w:r w:rsidRPr="0076221C">
              <w:t xml:space="preserve">Refunderte utleggs- og tinglysingsgebyr </w:t>
            </w:r>
          </w:p>
        </w:tc>
        <w:tc>
          <w:tcPr>
            <w:tcW w:w="1520" w:type="dxa"/>
          </w:tcPr>
          <w:p w14:paraId="5722F02E" w14:textId="77777777" w:rsidR="00E34178" w:rsidRPr="0076221C" w:rsidRDefault="003D30E1" w:rsidP="0076221C">
            <w:r w:rsidRPr="0076221C">
              <w:t>3 000 000</w:t>
            </w:r>
          </w:p>
        </w:tc>
        <w:tc>
          <w:tcPr>
            <w:tcW w:w="1120" w:type="dxa"/>
          </w:tcPr>
          <w:p w14:paraId="7264E7CE" w14:textId="77777777" w:rsidR="00E34178" w:rsidRPr="0076221C" w:rsidRDefault="003D30E1" w:rsidP="0076221C">
            <w:r w:rsidRPr="0076221C">
              <w:t>p36/21-22</w:t>
            </w:r>
          </w:p>
        </w:tc>
        <w:tc>
          <w:tcPr>
            <w:tcW w:w="1120" w:type="dxa"/>
          </w:tcPr>
          <w:p w14:paraId="241DB489" w14:textId="77777777" w:rsidR="00E34178" w:rsidRPr="0076221C" w:rsidRDefault="00E34178" w:rsidP="0076221C"/>
        </w:tc>
        <w:tc>
          <w:tcPr>
            <w:tcW w:w="840" w:type="dxa"/>
          </w:tcPr>
          <w:p w14:paraId="22A3B86C" w14:textId="77777777" w:rsidR="00E34178" w:rsidRPr="0076221C" w:rsidRDefault="00E34178" w:rsidP="0076221C"/>
        </w:tc>
      </w:tr>
      <w:tr w:rsidR="00E34178" w:rsidRPr="0076221C" w14:paraId="18197E47" w14:textId="77777777" w:rsidTr="002B0003">
        <w:trPr>
          <w:trHeight w:val="380"/>
        </w:trPr>
        <w:tc>
          <w:tcPr>
            <w:tcW w:w="560" w:type="dxa"/>
          </w:tcPr>
          <w:p w14:paraId="1C4A139B" w14:textId="77777777" w:rsidR="00E34178" w:rsidRPr="0076221C" w:rsidRDefault="00E34178" w:rsidP="0076221C"/>
        </w:tc>
        <w:tc>
          <w:tcPr>
            <w:tcW w:w="560" w:type="dxa"/>
          </w:tcPr>
          <w:p w14:paraId="60DED409" w14:textId="77777777" w:rsidR="00E34178" w:rsidRPr="0076221C" w:rsidRDefault="003D30E1" w:rsidP="0076221C">
            <w:r w:rsidRPr="0076221C">
              <w:t>3</w:t>
            </w:r>
          </w:p>
        </w:tc>
        <w:tc>
          <w:tcPr>
            <w:tcW w:w="3780" w:type="dxa"/>
          </w:tcPr>
          <w:p w14:paraId="5F7935FC" w14:textId="77777777" w:rsidR="00E34178" w:rsidRPr="0076221C" w:rsidRDefault="003D30E1" w:rsidP="0076221C">
            <w:r w:rsidRPr="0076221C">
              <w:t xml:space="preserve">Andre inntekter </w:t>
            </w:r>
          </w:p>
        </w:tc>
        <w:tc>
          <w:tcPr>
            <w:tcW w:w="1520" w:type="dxa"/>
          </w:tcPr>
          <w:p w14:paraId="4818E0C9" w14:textId="77777777" w:rsidR="00E34178" w:rsidRPr="0076221C" w:rsidRDefault="003D30E1" w:rsidP="0076221C">
            <w:r w:rsidRPr="0076221C">
              <w:t>6 300 000</w:t>
            </w:r>
          </w:p>
        </w:tc>
        <w:tc>
          <w:tcPr>
            <w:tcW w:w="1120" w:type="dxa"/>
          </w:tcPr>
          <w:p w14:paraId="7D74497F" w14:textId="77777777" w:rsidR="00E34178" w:rsidRPr="0076221C" w:rsidRDefault="003D30E1" w:rsidP="0076221C">
            <w:r w:rsidRPr="0076221C">
              <w:t>p195/20-21</w:t>
            </w:r>
          </w:p>
        </w:tc>
        <w:tc>
          <w:tcPr>
            <w:tcW w:w="1120" w:type="dxa"/>
          </w:tcPr>
          <w:p w14:paraId="71347C1A" w14:textId="77777777" w:rsidR="00E34178" w:rsidRPr="0076221C" w:rsidRDefault="003D30E1" w:rsidP="0076221C">
            <w:r w:rsidRPr="0076221C">
              <w:t>i600/20-21</w:t>
            </w:r>
          </w:p>
        </w:tc>
        <w:tc>
          <w:tcPr>
            <w:tcW w:w="840" w:type="dxa"/>
          </w:tcPr>
          <w:p w14:paraId="0589F21A" w14:textId="77777777" w:rsidR="00E34178" w:rsidRPr="0076221C" w:rsidRDefault="00E34178" w:rsidP="0076221C"/>
        </w:tc>
      </w:tr>
      <w:tr w:rsidR="00E34178" w:rsidRPr="0076221C" w14:paraId="4E199361" w14:textId="77777777" w:rsidTr="002B0003">
        <w:trPr>
          <w:trHeight w:val="380"/>
        </w:trPr>
        <w:tc>
          <w:tcPr>
            <w:tcW w:w="560" w:type="dxa"/>
          </w:tcPr>
          <w:p w14:paraId="250E316D" w14:textId="77777777" w:rsidR="00E34178" w:rsidRPr="0076221C" w:rsidRDefault="00E34178" w:rsidP="0076221C"/>
        </w:tc>
        <w:tc>
          <w:tcPr>
            <w:tcW w:w="560" w:type="dxa"/>
          </w:tcPr>
          <w:p w14:paraId="2C8AEEF3" w14:textId="77777777" w:rsidR="00E34178" w:rsidRPr="0076221C" w:rsidRDefault="003D30E1" w:rsidP="0076221C">
            <w:r w:rsidRPr="0076221C">
              <w:t>5</w:t>
            </w:r>
          </w:p>
        </w:tc>
        <w:tc>
          <w:tcPr>
            <w:tcW w:w="3780" w:type="dxa"/>
          </w:tcPr>
          <w:p w14:paraId="68FDBDA3" w14:textId="77777777" w:rsidR="00E34178" w:rsidRPr="0076221C" w:rsidRDefault="003D30E1" w:rsidP="0076221C">
            <w:r w:rsidRPr="0076221C">
              <w:t xml:space="preserve">Gebyr for utleggsforretninger </w:t>
            </w:r>
          </w:p>
        </w:tc>
        <w:tc>
          <w:tcPr>
            <w:tcW w:w="1520" w:type="dxa"/>
          </w:tcPr>
          <w:p w14:paraId="6960FC7D" w14:textId="77777777" w:rsidR="00E34178" w:rsidRPr="0076221C" w:rsidRDefault="003D30E1" w:rsidP="0076221C">
            <w:r w:rsidRPr="0076221C">
              <w:t>-12 500 000</w:t>
            </w:r>
          </w:p>
        </w:tc>
        <w:tc>
          <w:tcPr>
            <w:tcW w:w="1120" w:type="dxa"/>
          </w:tcPr>
          <w:p w14:paraId="48C3454A" w14:textId="77777777" w:rsidR="00E34178" w:rsidRPr="0076221C" w:rsidRDefault="003D30E1" w:rsidP="0076221C">
            <w:r w:rsidRPr="0076221C">
              <w:t>p195/20-21</w:t>
            </w:r>
          </w:p>
        </w:tc>
        <w:tc>
          <w:tcPr>
            <w:tcW w:w="1120" w:type="dxa"/>
          </w:tcPr>
          <w:p w14:paraId="064607B8" w14:textId="77777777" w:rsidR="00E34178" w:rsidRPr="0076221C" w:rsidRDefault="003D30E1" w:rsidP="0076221C">
            <w:r w:rsidRPr="0076221C">
              <w:t>i600/20-21</w:t>
            </w:r>
          </w:p>
        </w:tc>
        <w:tc>
          <w:tcPr>
            <w:tcW w:w="840" w:type="dxa"/>
          </w:tcPr>
          <w:p w14:paraId="47A2DD88" w14:textId="77777777" w:rsidR="00E34178" w:rsidRPr="0076221C" w:rsidRDefault="00E34178" w:rsidP="0076221C"/>
        </w:tc>
      </w:tr>
      <w:tr w:rsidR="00E34178" w:rsidRPr="0076221C" w14:paraId="67E06B34" w14:textId="77777777" w:rsidTr="002B0003">
        <w:trPr>
          <w:trHeight w:val="380"/>
        </w:trPr>
        <w:tc>
          <w:tcPr>
            <w:tcW w:w="560" w:type="dxa"/>
          </w:tcPr>
          <w:p w14:paraId="4637DC6F" w14:textId="77777777" w:rsidR="00E34178" w:rsidRPr="0076221C" w:rsidRDefault="00E34178" w:rsidP="0076221C"/>
        </w:tc>
        <w:tc>
          <w:tcPr>
            <w:tcW w:w="560" w:type="dxa"/>
          </w:tcPr>
          <w:p w14:paraId="68107340" w14:textId="77777777" w:rsidR="00E34178" w:rsidRPr="0076221C" w:rsidRDefault="003D30E1" w:rsidP="0076221C">
            <w:r w:rsidRPr="0076221C">
              <w:t>5</w:t>
            </w:r>
          </w:p>
        </w:tc>
        <w:tc>
          <w:tcPr>
            <w:tcW w:w="3780" w:type="dxa"/>
          </w:tcPr>
          <w:p w14:paraId="5A2251CA" w14:textId="77777777" w:rsidR="00E34178" w:rsidRPr="0076221C" w:rsidRDefault="003D30E1" w:rsidP="0076221C">
            <w:r w:rsidRPr="0076221C">
              <w:t xml:space="preserve">Gebyr for utleggsforretninger </w:t>
            </w:r>
          </w:p>
        </w:tc>
        <w:tc>
          <w:tcPr>
            <w:tcW w:w="1520" w:type="dxa"/>
          </w:tcPr>
          <w:p w14:paraId="71A88FAA" w14:textId="77777777" w:rsidR="00E34178" w:rsidRPr="0076221C" w:rsidRDefault="003D30E1" w:rsidP="0076221C">
            <w:r w:rsidRPr="0076221C">
              <w:t>-6 000 000</w:t>
            </w:r>
          </w:p>
        </w:tc>
        <w:tc>
          <w:tcPr>
            <w:tcW w:w="1120" w:type="dxa"/>
          </w:tcPr>
          <w:p w14:paraId="6A9C726D" w14:textId="77777777" w:rsidR="00E34178" w:rsidRPr="0076221C" w:rsidRDefault="003D30E1" w:rsidP="0076221C">
            <w:r w:rsidRPr="0076221C">
              <w:t>p36/21-22</w:t>
            </w:r>
          </w:p>
        </w:tc>
        <w:tc>
          <w:tcPr>
            <w:tcW w:w="1120" w:type="dxa"/>
          </w:tcPr>
          <w:p w14:paraId="0EDEC19A" w14:textId="77777777" w:rsidR="00E34178" w:rsidRPr="0076221C" w:rsidRDefault="00E34178" w:rsidP="0076221C"/>
        </w:tc>
        <w:tc>
          <w:tcPr>
            <w:tcW w:w="840" w:type="dxa"/>
          </w:tcPr>
          <w:p w14:paraId="12B5EA0B" w14:textId="77777777" w:rsidR="00E34178" w:rsidRPr="0076221C" w:rsidRDefault="00E34178" w:rsidP="0076221C"/>
        </w:tc>
      </w:tr>
      <w:tr w:rsidR="00E34178" w:rsidRPr="0076221C" w14:paraId="7F97E510" w14:textId="77777777" w:rsidTr="002B0003">
        <w:trPr>
          <w:trHeight w:val="380"/>
        </w:trPr>
        <w:tc>
          <w:tcPr>
            <w:tcW w:w="560" w:type="dxa"/>
          </w:tcPr>
          <w:p w14:paraId="277DA779" w14:textId="77777777" w:rsidR="00E34178" w:rsidRPr="0076221C" w:rsidRDefault="00E34178" w:rsidP="0076221C"/>
        </w:tc>
        <w:tc>
          <w:tcPr>
            <w:tcW w:w="560" w:type="dxa"/>
          </w:tcPr>
          <w:p w14:paraId="1A8E90EB" w14:textId="77777777" w:rsidR="00E34178" w:rsidRPr="0076221C" w:rsidRDefault="003D30E1" w:rsidP="0076221C">
            <w:r w:rsidRPr="0076221C">
              <w:t>85</w:t>
            </w:r>
          </w:p>
        </w:tc>
        <w:tc>
          <w:tcPr>
            <w:tcW w:w="3780" w:type="dxa"/>
          </w:tcPr>
          <w:p w14:paraId="6A5A578B" w14:textId="77777777" w:rsidR="00E34178" w:rsidRPr="0076221C" w:rsidRDefault="003D30E1" w:rsidP="0076221C">
            <w:r w:rsidRPr="0076221C">
              <w:t xml:space="preserve">Inngått på tapsførte lån mv. </w:t>
            </w:r>
          </w:p>
        </w:tc>
        <w:tc>
          <w:tcPr>
            <w:tcW w:w="1520" w:type="dxa"/>
          </w:tcPr>
          <w:p w14:paraId="26DD56F9" w14:textId="77777777" w:rsidR="00E34178" w:rsidRPr="0076221C" w:rsidRDefault="003D30E1" w:rsidP="0076221C">
            <w:r w:rsidRPr="0076221C">
              <w:t>10 000 000</w:t>
            </w:r>
          </w:p>
        </w:tc>
        <w:tc>
          <w:tcPr>
            <w:tcW w:w="1120" w:type="dxa"/>
          </w:tcPr>
          <w:p w14:paraId="145E6261" w14:textId="77777777" w:rsidR="00E34178" w:rsidRPr="0076221C" w:rsidRDefault="003D30E1" w:rsidP="0076221C">
            <w:r w:rsidRPr="0076221C">
              <w:t>p36/21-22</w:t>
            </w:r>
          </w:p>
        </w:tc>
        <w:tc>
          <w:tcPr>
            <w:tcW w:w="1120" w:type="dxa"/>
          </w:tcPr>
          <w:p w14:paraId="03F0E780" w14:textId="77777777" w:rsidR="00E34178" w:rsidRPr="0076221C" w:rsidRDefault="00E34178" w:rsidP="0076221C"/>
        </w:tc>
        <w:tc>
          <w:tcPr>
            <w:tcW w:w="840" w:type="dxa"/>
          </w:tcPr>
          <w:p w14:paraId="4BEDDF2F" w14:textId="77777777" w:rsidR="00E34178" w:rsidRPr="0076221C" w:rsidRDefault="00E34178" w:rsidP="0076221C"/>
        </w:tc>
      </w:tr>
      <w:tr w:rsidR="00E34178" w:rsidRPr="0076221C" w14:paraId="26F1A9BB" w14:textId="77777777" w:rsidTr="002B0003">
        <w:trPr>
          <w:trHeight w:val="380"/>
        </w:trPr>
        <w:tc>
          <w:tcPr>
            <w:tcW w:w="560" w:type="dxa"/>
          </w:tcPr>
          <w:p w14:paraId="013B9299" w14:textId="77777777" w:rsidR="00E34178" w:rsidRPr="0076221C" w:rsidRDefault="00E34178" w:rsidP="0076221C"/>
        </w:tc>
        <w:tc>
          <w:tcPr>
            <w:tcW w:w="560" w:type="dxa"/>
          </w:tcPr>
          <w:p w14:paraId="6573ADC1" w14:textId="77777777" w:rsidR="00E34178" w:rsidRPr="0076221C" w:rsidRDefault="003D30E1" w:rsidP="0076221C">
            <w:r w:rsidRPr="0076221C">
              <w:t>86</w:t>
            </w:r>
          </w:p>
        </w:tc>
        <w:tc>
          <w:tcPr>
            <w:tcW w:w="3780" w:type="dxa"/>
          </w:tcPr>
          <w:p w14:paraId="21DDAB78" w14:textId="77777777" w:rsidR="00E34178" w:rsidRPr="0076221C" w:rsidRDefault="003D30E1" w:rsidP="0076221C">
            <w:r w:rsidRPr="0076221C">
              <w:t xml:space="preserve">Bøter, inndragninger mv. </w:t>
            </w:r>
          </w:p>
        </w:tc>
        <w:tc>
          <w:tcPr>
            <w:tcW w:w="1520" w:type="dxa"/>
          </w:tcPr>
          <w:p w14:paraId="5007DE2E" w14:textId="77777777" w:rsidR="00E34178" w:rsidRPr="0076221C" w:rsidRDefault="003D30E1" w:rsidP="0076221C">
            <w:r w:rsidRPr="0076221C">
              <w:t>-30 000 000</w:t>
            </w:r>
          </w:p>
        </w:tc>
        <w:tc>
          <w:tcPr>
            <w:tcW w:w="1120" w:type="dxa"/>
          </w:tcPr>
          <w:p w14:paraId="58E35E68" w14:textId="77777777" w:rsidR="00E34178" w:rsidRPr="0076221C" w:rsidRDefault="003D30E1" w:rsidP="0076221C">
            <w:r w:rsidRPr="0076221C">
              <w:t>p36/21-22</w:t>
            </w:r>
          </w:p>
        </w:tc>
        <w:tc>
          <w:tcPr>
            <w:tcW w:w="1120" w:type="dxa"/>
          </w:tcPr>
          <w:p w14:paraId="25A99180" w14:textId="77777777" w:rsidR="00E34178" w:rsidRPr="0076221C" w:rsidRDefault="00E34178" w:rsidP="0076221C"/>
        </w:tc>
        <w:tc>
          <w:tcPr>
            <w:tcW w:w="840" w:type="dxa"/>
          </w:tcPr>
          <w:p w14:paraId="753FAD8B" w14:textId="77777777" w:rsidR="00E34178" w:rsidRPr="0076221C" w:rsidRDefault="00E34178" w:rsidP="0076221C"/>
        </w:tc>
      </w:tr>
      <w:tr w:rsidR="00E34178" w:rsidRPr="0076221C" w14:paraId="71BC904C" w14:textId="77777777" w:rsidTr="002B0003">
        <w:trPr>
          <w:trHeight w:val="380"/>
        </w:trPr>
        <w:tc>
          <w:tcPr>
            <w:tcW w:w="560" w:type="dxa"/>
          </w:tcPr>
          <w:p w14:paraId="200924B5" w14:textId="77777777" w:rsidR="00E34178" w:rsidRPr="0076221C" w:rsidRDefault="00E34178" w:rsidP="0076221C"/>
        </w:tc>
        <w:tc>
          <w:tcPr>
            <w:tcW w:w="560" w:type="dxa"/>
          </w:tcPr>
          <w:p w14:paraId="19D1E8F5" w14:textId="77777777" w:rsidR="00E34178" w:rsidRPr="0076221C" w:rsidRDefault="003D30E1" w:rsidP="0076221C">
            <w:r w:rsidRPr="0076221C">
              <w:t>88</w:t>
            </w:r>
          </w:p>
        </w:tc>
        <w:tc>
          <w:tcPr>
            <w:tcW w:w="3780" w:type="dxa"/>
          </w:tcPr>
          <w:p w14:paraId="24E2B122" w14:textId="77777777" w:rsidR="00E34178" w:rsidRPr="0076221C" w:rsidRDefault="003D30E1" w:rsidP="0076221C">
            <w:r w:rsidRPr="0076221C">
              <w:t xml:space="preserve">Forsinkelsesgebyr, Regnskapsregisteret </w:t>
            </w:r>
          </w:p>
        </w:tc>
        <w:tc>
          <w:tcPr>
            <w:tcW w:w="1520" w:type="dxa"/>
          </w:tcPr>
          <w:p w14:paraId="27B22CAF" w14:textId="77777777" w:rsidR="00E34178" w:rsidRPr="0076221C" w:rsidRDefault="003D30E1" w:rsidP="0076221C">
            <w:r w:rsidRPr="0076221C">
              <w:t>10 000 000</w:t>
            </w:r>
          </w:p>
        </w:tc>
        <w:tc>
          <w:tcPr>
            <w:tcW w:w="1120" w:type="dxa"/>
          </w:tcPr>
          <w:p w14:paraId="79690C6A" w14:textId="77777777" w:rsidR="00E34178" w:rsidRPr="0076221C" w:rsidRDefault="003D30E1" w:rsidP="0076221C">
            <w:r w:rsidRPr="0076221C">
              <w:t>p36/21-22</w:t>
            </w:r>
          </w:p>
        </w:tc>
        <w:tc>
          <w:tcPr>
            <w:tcW w:w="1120" w:type="dxa"/>
          </w:tcPr>
          <w:p w14:paraId="4E0E2C5A" w14:textId="77777777" w:rsidR="00E34178" w:rsidRPr="0076221C" w:rsidRDefault="00E34178" w:rsidP="0076221C"/>
        </w:tc>
        <w:tc>
          <w:tcPr>
            <w:tcW w:w="840" w:type="dxa"/>
          </w:tcPr>
          <w:p w14:paraId="10C85DA0" w14:textId="77777777" w:rsidR="00E34178" w:rsidRPr="0076221C" w:rsidRDefault="00E34178" w:rsidP="0076221C"/>
        </w:tc>
      </w:tr>
      <w:tr w:rsidR="00E34178" w:rsidRPr="0076221C" w14:paraId="7AB9F015" w14:textId="77777777" w:rsidTr="002B0003">
        <w:trPr>
          <w:trHeight w:val="380"/>
        </w:trPr>
        <w:tc>
          <w:tcPr>
            <w:tcW w:w="560" w:type="dxa"/>
          </w:tcPr>
          <w:p w14:paraId="69F8B742" w14:textId="77777777" w:rsidR="00E34178" w:rsidRPr="0076221C" w:rsidRDefault="003D30E1" w:rsidP="0076221C">
            <w:r w:rsidRPr="0076221C">
              <w:t>4620</w:t>
            </w:r>
          </w:p>
        </w:tc>
        <w:tc>
          <w:tcPr>
            <w:tcW w:w="560" w:type="dxa"/>
          </w:tcPr>
          <w:p w14:paraId="059B3E5D" w14:textId="77777777" w:rsidR="00E34178" w:rsidRPr="0076221C" w:rsidRDefault="00E34178" w:rsidP="0076221C"/>
        </w:tc>
        <w:tc>
          <w:tcPr>
            <w:tcW w:w="3780" w:type="dxa"/>
          </w:tcPr>
          <w:p w14:paraId="2FB43207" w14:textId="77777777" w:rsidR="00E34178" w:rsidRPr="0076221C" w:rsidRDefault="003D30E1" w:rsidP="0076221C">
            <w:r w:rsidRPr="0076221C">
              <w:t>Statistisk sentralbyrå:</w:t>
            </w:r>
          </w:p>
        </w:tc>
        <w:tc>
          <w:tcPr>
            <w:tcW w:w="1520" w:type="dxa"/>
          </w:tcPr>
          <w:p w14:paraId="2EF011E2" w14:textId="77777777" w:rsidR="00E34178" w:rsidRPr="0076221C" w:rsidRDefault="00E34178" w:rsidP="0076221C"/>
        </w:tc>
        <w:tc>
          <w:tcPr>
            <w:tcW w:w="1120" w:type="dxa"/>
          </w:tcPr>
          <w:p w14:paraId="4AEACEB0" w14:textId="77777777" w:rsidR="00E34178" w:rsidRPr="0076221C" w:rsidRDefault="00E34178" w:rsidP="0076221C"/>
        </w:tc>
        <w:tc>
          <w:tcPr>
            <w:tcW w:w="1120" w:type="dxa"/>
          </w:tcPr>
          <w:p w14:paraId="2D0809A2" w14:textId="77777777" w:rsidR="00E34178" w:rsidRPr="0076221C" w:rsidRDefault="00E34178" w:rsidP="0076221C"/>
        </w:tc>
        <w:tc>
          <w:tcPr>
            <w:tcW w:w="840" w:type="dxa"/>
          </w:tcPr>
          <w:p w14:paraId="28666192" w14:textId="77777777" w:rsidR="00E34178" w:rsidRPr="0076221C" w:rsidRDefault="00E34178" w:rsidP="0076221C"/>
        </w:tc>
      </w:tr>
      <w:tr w:rsidR="00E34178" w:rsidRPr="0076221C" w14:paraId="02CAA644" w14:textId="77777777" w:rsidTr="002B0003">
        <w:trPr>
          <w:trHeight w:val="380"/>
        </w:trPr>
        <w:tc>
          <w:tcPr>
            <w:tcW w:w="560" w:type="dxa"/>
          </w:tcPr>
          <w:p w14:paraId="4A3C51DC" w14:textId="77777777" w:rsidR="00E34178" w:rsidRPr="0076221C" w:rsidRDefault="00E34178" w:rsidP="0076221C"/>
        </w:tc>
        <w:tc>
          <w:tcPr>
            <w:tcW w:w="560" w:type="dxa"/>
          </w:tcPr>
          <w:p w14:paraId="071D450F" w14:textId="77777777" w:rsidR="00E34178" w:rsidRPr="0076221C" w:rsidRDefault="003D30E1" w:rsidP="0076221C">
            <w:r w:rsidRPr="0076221C">
              <w:t>2</w:t>
            </w:r>
          </w:p>
        </w:tc>
        <w:tc>
          <w:tcPr>
            <w:tcW w:w="3780" w:type="dxa"/>
          </w:tcPr>
          <w:p w14:paraId="08EF05A7" w14:textId="77777777" w:rsidR="00E34178" w:rsidRPr="0076221C" w:rsidRDefault="003D30E1" w:rsidP="0076221C">
            <w:r w:rsidRPr="0076221C">
              <w:t xml:space="preserve">Oppdragsinntekter </w:t>
            </w:r>
          </w:p>
        </w:tc>
        <w:tc>
          <w:tcPr>
            <w:tcW w:w="1520" w:type="dxa"/>
          </w:tcPr>
          <w:p w14:paraId="54B889CB" w14:textId="77777777" w:rsidR="00E34178" w:rsidRPr="0076221C" w:rsidRDefault="003D30E1" w:rsidP="0076221C">
            <w:r w:rsidRPr="0076221C">
              <w:t>-16 000 000</w:t>
            </w:r>
          </w:p>
        </w:tc>
        <w:tc>
          <w:tcPr>
            <w:tcW w:w="1120" w:type="dxa"/>
          </w:tcPr>
          <w:p w14:paraId="468B1E71" w14:textId="77777777" w:rsidR="00E34178" w:rsidRPr="0076221C" w:rsidRDefault="003D30E1" w:rsidP="0076221C">
            <w:r w:rsidRPr="0076221C">
              <w:t>p195/20-21</w:t>
            </w:r>
          </w:p>
        </w:tc>
        <w:tc>
          <w:tcPr>
            <w:tcW w:w="1120" w:type="dxa"/>
          </w:tcPr>
          <w:p w14:paraId="621BABE4" w14:textId="77777777" w:rsidR="00E34178" w:rsidRPr="0076221C" w:rsidRDefault="003D30E1" w:rsidP="0076221C">
            <w:r w:rsidRPr="0076221C">
              <w:t>i600/20-21</w:t>
            </w:r>
          </w:p>
        </w:tc>
        <w:tc>
          <w:tcPr>
            <w:tcW w:w="840" w:type="dxa"/>
          </w:tcPr>
          <w:p w14:paraId="5A9E37AC" w14:textId="77777777" w:rsidR="00E34178" w:rsidRPr="0076221C" w:rsidRDefault="00E34178" w:rsidP="0076221C"/>
        </w:tc>
      </w:tr>
      <w:tr w:rsidR="00E34178" w:rsidRPr="0076221C" w14:paraId="62E5059C" w14:textId="77777777" w:rsidTr="002B0003">
        <w:trPr>
          <w:trHeight w:val="380"/>
        </w:trPr>
        <w:tc>
          <w:tcPr>
            <w:tcW w:w="560" w:type="dxa"/>
          </w:tcPr>
          <w:p w14:paraId="33593DF2" w14:textId="77777777" w:rsidR="00E34178" w:rsidRPr="0076221C" w:rsidRDefault="00E34178" w:rsidP="0076221C"/>
        </w:tc>
        <w:tc>
          <w:tcPr>
            <w:tcW w:w="560" w:type="dxa"/>
          </w:tcPr>
          <w:p w14:paraId="01AA2C16" w14:textId="77777777" w:rsidR="00E34178" w:rsidRPr="0076221C" w:rsidRDefault="003D30E1" w:rsidP="0076221C">
            <w:r w:rsidRPr="0076221C">
              <w:t>85</w:t>
            </w:r>
          </w:p>
        </w:tc>
        <w:tc>
          <w:tcPr>
            <w:tcW w:w="3780" w:type="dxa"/>
          </w:tcPr>
          <w:p w14:paraId="7869F0D3" w14:textId="77777777" w:rsidR="00E34178" w:rsidRPr="0076221C" w:rsidRDefault="003D30E1" w:rsidP="0076221C">
            <w:r w:rsidRPr="0076221C">
              <w:t xml:space="preserve">Tvangsmulkt </w:t>
            </w:r>
          </w:p>
        </w:tc>
        <w:tc>
          <w:tcPr>
            <w:tcW w:w="1520" w:type="dxa"/>
          </w:tcPr>
          <w:p w14:paraId="1348CEA2" w14:textId="77777777" w:rsidR="00E34178" w:rsidRPr="0076221C" w:rsidRDefault="003D30E1" w:rsidP="0076221C">
            <w:r w:rsidRPr="0076221C">
              <w:t>-7 000 000</w:t>
            </w:r>
          </w:p>
        </w:tc>
        <w:tc>
          <w:tcPr>
            <w:tcW w:w="1120" w:type="dxa"/>
          </w:tcPr>
          <w:p w14:paraId="6B2BE528" w14:textId="77777777" w:rsidR="00E34178" w:rsidRPr="0076221C" w:rsidRDefault="003D30E1" w:rsidP="0076221C">
            <w:r w:rsidRPr="0076221C">
              <w:t>p195/20-21</w:t>
            </w:r>
          </w:p>
        </w:tc>
        <w:tc>
          <w:tcPr>
            <w:tcW w:w="1120" w:type="dxa"/>
          </w:tcPr>
          <w:p w14:paraId="0E03143D" w14:textId="77777777" w:rsidR="00E34178" w:rsidRPr="0076221C" w:rsidRDefault="003D30E1" w:rsidP="0076221C">
            <w:r w:rsidRPr="0076221C">
              <w:t>i600/20-21</w:t>
            </w:r>
          </w:p>
        </w:tc>
        <w:tc>
          <w:tcPr>
            <w:tcW w:w="840" w:type="dxa"/>
          </w:tcPr>
          <w:p w14:paraId="272C206F" w14:textId="77777777" w:rsidR="00E34178" w:rsidRPr="0076221C" w:rsidRDefault="00E34178" w:rsidP="0076221C"/>
        </w:tc>
      </w:tr>
      <w:tr w:rsidR="00E34178" w:rsidRPr="0076221C" w14:paraId="2B44B9B2" w14:textId="77777777" w:rsidTr="002B0003">
        <w:trPr>
          <w:trHeight w:val="380"/>
        </w:trPr>
        <w:tc>
          <w:tcPr>
            <w:tcW w:w="560" w:type="dxa"/>
          </w:tcPr>
          <w:p w14:paraId="07150FDC" w14:textId="77777777" w:rsidR="00E34178" w:rsidRPr="0076221C" w:rsidRDefault="00E34178" w:rsidP="0076221C"/>
        </w:tc>
        <w:tc>
          <w:tcPr>
            <w:tcW w:w="560" w:type="dxa"/>
          </w:tcPr>
          <w:p w14:paraId="4E0E2AC3" w14:textId="77777777" w:rsidR="00E34178" w:rsidRPr="0076221C" w:rsidRDefault="003D30E1" w:rsidP="0076221C">
            <w:r w:rsidRPr="0076221C">
              <w:t>85</w:t>
            </w:r>
          </w:p>
        </w:tc>
        <w:tc>
          <w:tcPr>
            <w:tcW w:w="3780" w:type="dxa"/>
          </w:tcPr>
          <w:p w14:paraId="108B4B64" w14:textId="77777777" w:rsidR="00E34178" w:rsidRPr="0076221C" w:rsidRDefault="003D30E1" w:rsidP="0076221C">
            <w:r w:rsidRPr="0076221C">
              <w:t xml:space="preserve">Tvangsmulkt </w:t>
            </w:r>
          </w:p>
        </w:tc>
        <w:tc>
          <w:tcPr>
            <w:tcW w:w="1520" w:type="dxa"/>
          </w:tcPr>
          <w:p w14:paraId="4AD7F8EB" w14:textId="77777777" w:rsidR="00E34178" w:rsidRPr="0076221C" w:rsidRDefault="003D30E1" w:rsidP="0076221C">
            <w:r w:rsidRPr="0076221C">
              <w:t>7 000 000</w:t>
            </w:r>
          </w:p>
        </w:tc>
        <w:tc>
          <w:tcPr>
            <w:tcW w:w="1120" w:type="dxa"/>
          </w:tcPr>
          <w:p w14:paraId="5A75350C" w14:textId="77777777" w:rsidR="00E34178" w:rsidRPr="0076221C" w:rsidRDefault="003D30E1" w:rsidP="0076221C">
            <w:r w:rsidRPr="0076221C">
              <w:t>p36/21-22</w:t>
            </w:r>
          </w:p>
        </w:tc>
        <w:tc>
          <w:tcPr>
            <w:tcW w:w="1120" w:type="dxa"/>
          </w:tcPr>
          <w:p w14:paraId="5D80F9DB" w14:textId="77777777" w:rsidR="00E34178" w:rsidRPr="0076221C" w:rsidRDefault="00E34178" w:rsidP="0076221C"/>
        </w:tc>
        <w:tc>
          <w:tcPr>
            <w:tcW w:w="840" w:type="dxa"/>
          </w:tcPr>
          <w:p w14:paraId="37FE20FF" w14:textId="77777777" w:rsidR="00E34178" w:rsidRPr="0076221C" w:rsidRDefault="00E34178" w:rsidP="0076221C"/>
        </w:tc>
      </w:tr>
      <w:tr w:rsidR="00E34178" w:rsidRPr="0076221C" w14:paraId="01F0F2B1" w14:textId="77777777" w:rsidTr="002B0003">
        <w:trPr>
          <w:trHeight w:val="380"/>
        </w:trPr>
        <w:tc>
          <w:tcPr>
            <w:tcW w:w="560" w:type="dxa"/>
          </w:tcPr>
          <w:p w14:paraId="06949A17" w14:textId="77777777" w:rsidR="00E34178" w:rsidRPr="0076221C" w:rsidRDefault="003D30E1" w:rsidP="0076221C">
            <w:r w:rsidRPr="0076221C">
              <w:t>4634</w:t>
            </w:r>
          </w:p>
        </w:tc>
        <w:tc>
          <w:tcPr>
            <w:tcW w:w="560" w:type="dxa"/>
          </w:tcPr>
          <w:p w14:paraId="0DE80F38" w14:textId="77777777" w:rsidR="00E34178" w:rsidRPr="0076221C" w:rsidRDefault="00E34178" w:rsidP="0076221C"/>
        </w:tc>
        <w:tc>
          <w:tcPr>
            <w:tcW w:w="8380" w:type="dxa"/>
            <w:gridSpan w:val="5"/>
          </w:tcPr>
          <w:p w14:paraId="1A9C86ED" w14:textId="77777777" w:rsidR="00E34178" w:rsidRPr="0076221C" w:rsidRDefault="003D30E1" w:rsidP="0076221C">
            <w:r w:rsidRPr="0076221C">
              <w:t>Kompensasjon for inntektssvikt som følge av virusutbruddet:</w:t>
            </w:r>
          </w:p>
        </w:tc>
      </w:tr>
      <w:tr w:rsidR="00E34178" w:rsidRPr="0076221C" w14:paraId="71103ADD" w14:textId="77777777" w:rsidTr="002B0003">
        <w:trPr>
          <w:trHeight w:val="640"/>
        </w:trPr>
        <w:tc>
          <w:tcPr>
            <w:tcW w:w="560" w:type="dxa"/>
          </w:tcPr>
          <w:p w14:paraId="139B1372" w14:textId="77777777" w:rsidR="00E34178" w:rsidRPr="0076221C" w:rsidRDefault="00E34178" w:rsidP="0076221C"/>
        </w:tc>
        <w:tc>
          <w:tcPr>
            <w:tcW w:w="560" w:type="dxa"/>
          </w:tcPr>
          <w:p w14:paraId="3F45B729" w14:textId="77777777" w:rsidR="00E34178" w:rsidRPr="0076221C" w:rsidRDefault="003D30E1" w:rsidP="0076221C">
            <w:r w:rsidRPr="0076221C">
              <w:t>85</w:t>
            </w:r>
          </w:p>
        </w:tc>
        <w:tc>
          <w:tcPr>
            <w:tcW w:w="3780" w:type="dxa"/>
          </w:tcPr>
          <w:p w14:paraId="709079F5" w14:textId="77777777" w:rsidR="00E34178" w:rsidRPr="0076221C" w:rsidRDefault="003D30E1" w:rsidP="0076221C">
            <w:r w:rsidRPr="0076221C">
              <w:t xml:space="preserve">Tilskudd til støtteberettigete virksomheter – tilbakebetaling </w:t>
            </w:r>
          </w:p>
        </w:tc>
        <w:tc>
          <w:tcPr>
            <w:tcW w:w="1520" w:type="dxa"/>
          </w:tcPr>
          <w:p w14:paraId="71A39294" w14:textId="77777777" w:rsidR="00E34178" w:rsidRPr="0076221C" w:rsidRDefault="003D30E1" w:rsidP="0076221C">
            <w:r w:rsidRPr="0076221C">
              <w:t>400 000 000</w:t>
            </w:r>
          </w:p>
        </w:tc>
        <w:tc>
          <w:tcPr>
            <w:tcW w:w="1120" w:type="dxa"/>
          </w:tcPr>
          <w:p w14:paraId="2B3B2B3B" w14:textId="77777777" w:rsidR="00E34178" w:rsidRPr="0076221C" w:rsidRDefault="003D30E1" w:rsidP="0076221C">
            <w:r w:rsidRPr="0076221C">
              <w:t>p36/21-22</w:t>
            </w:r>
          </w:p>
        </w:tc>
        <w:tc>
          <w:tcPr>
            <w:tcW w:w="1120" w:type="dxa"/>
          </w:tcPr>
          <w:p w14:paraId="17F64CD4" w14:textId="77777777" w:rsidR="00E34178" w:rsidRPr="0076221C" w:rsidRDefault="00E34178" w:rsidP="0076221C"/>
        </w:tc>
        <w:tc>
          <w:tcPr>
            <w:tcW w:w="840" w:type="dxa"/>
          </w:tcPr>
          <w:p w14:paraId="5EEE250D" w14:textId="77777777" w:rsidR="00E34178" w:rsidRPr="0076221C" w:rsidRDefault="00E34178" w:rsidP="0076221C"/>
        </w:tc>
      </w:tr>
      <w:tr w:rsidR="00E34178" w:rsidRPr="0076221C" w14:paraId="1D5C2B94" w14:textId="77777777" w:rsidTr="002B0003">
        <w:trPr>
          <w:trHeight w:val="380"/>
        </w:trPr>
        <w:tc>
          <w:tcPr>
            <w:tcW w:w="560" w:type="dxa"/>
          </w:tcPr>
          <w:p w14:paraId="16AF13A5" w14:textId="77777777" w:rsidR="00E34178" w:rsidRPr="0076221C" w:rsidRDefault="003D30E1" w:rsidP="0076221C">
            <w:r w:rsidRPr="0076221C">
              <w:t>4700</w:t>
            </w:r>
          </w:p>
        </w:tc>
        <w:tc>
          <w:tcPr>
            <w:tcW w:w="560" w:type="dxa"/>
          </w:tcPr>
          <w:p w14:paraId="55914F05" w14:textId="77777777" w:rsidR="00E34178" w:rsidRPr="0076221C" w:rsidRDefault="00E34178" w:rsidP="0076221C"/>
        </w:tc>
        <w:tc>
          <w:tcPr>
            <w:tcW w:w="3780" w:type="dxa"/>
          </w:tcPr>
          <w:p w14:paraId="429167DB" w14:textId="77777777" w:rsidR="00E34178" w:rsidRPr="0076221C" w:rsidRDefault="003D30E1" w:rsidP="0076221C">
            <w:r w:rsidRPr="0076221C">
              <w:t>Forsvarsdepartementet:</w:t>
            </w:r>
          </w:p>
        </w:tc>
        <w:tc>
          <w:tcPr>
            <w:tcW w:w="1520" w:type="dxa"/>
          </w:tcPr>
          <w:p w14:paraId="5F4A0BC2" w14:textId="77777777" w:rsidR="00E34178" w:rsidRPr="0076221C" w:rsidRDefault="00E34178" w:rsidP="0076221C"/>
        </w:tc>
        <w:tc>
          <w:tcPr>
            <w:tcW w:w="1120" w:type="dxa"/>
          </w:tcPr>
          <w:p w14:paraId="36B1EB17" w14:textId="77777777" w:rsidR="00E34178" w:rsidRPr="0076221C" w:rsidRDefault="00E34178" w:rsidP="0076221C"/>
        </w:tc>
        <w:tc>
          <w:tcPr>
            <w:tcW w:w="1120" w:type="dxa"/>
          </w:tcPr>
          <w:p w14:paraId="6294B47C" w14:textId="77777777" w:rsidR="00E34178" w:rsidRPr="0076221C" w:rsidRDefault="00E34178" w:rsidP="0076221C"/>
        </w:tc>
        <w:tc>
          <w:tcPr>
            <w:tcW w:w="840" w:type="dxa"/>
          </w:tcPr>
          <w:p w14:paraId="7DDCDECC" w14:textId="77777777" w:rsidR="00E34178" w:rsidRPr="0076221C" w:rsidRDefault="00E34178" w:rsidP="0076221C"/>
        </w:tc>
      </w:tr>
      <w:tr w:rsidR="00E34178" w:rsidRPr="0076221C" w14:paraId="192F3A54" w14:textId="77777777" w:rsidTr="002B0003">
        <w:trPr>
          <w:trHeight w:val="380"/>
        </w:trPr>
        <w:tc>
          <w:tcPr>
            <w:tcW w:w="560" w:type="dxa"/>
          </w:tcPr>
          <w:p w14:paraId="74007CCB" w14:textId="77777777" w:rsidR="00E34178" w:rsidRPr="0076221C" w:rsidRDefault="00E34178" w:rsidP="0076221C"/>
        </w:tc>
        <w:tc>
          <w:tcPr>
            <w:tcW w:w="560" w:type="dxa"/>
          </w:tcPr>
          <w:p w14:paraId="51C06225" w14:textId="77777777" w:rsidR="00E34178" w:rsidRPr="0076221C" w:rsidRDefault="003D30E1" w:rsidP="0076221C">
            <w:r w:rsidRPr="0076221C">
              <w:t>1</w:t>
            </w:r>
          </w:p>
        </w:tc>
        <w:tc>
          <w:tcPr>
            <w:tcW w:w="3780" w:type="dxa"/>
          </w:tcPr>
          <w:p w14:paraId="5C81FC95" w14:textId="77777777" w:rsidR="00E34178" w:rsidRPr="0076221C" w:rsidRDefault="003D30E1" w:rsidP="0076221C">
            <w:r w:rsidRPr="0076221C">
              <w:t xml:space="preserve">Driftsinntekter </w:t>
            </w:r>
          </w:p>
        </w:tc>
        <w:tc>
          <w:tcPr>
            <w:tcW w:w="1520" w:type="dxa"/>
          </w:tcPr>
          <w:p w14:paraId="01C3C37D" w14:textId="77777777" w:rsidR="00E34178" w:rsidRPr="0076221C" w:rsidRDefault="003D30E1" w:rsidP="0076221C">
            <w:r w:rsidRPr="0076221C">
              <w:t>18 083 000</w:t>
            </w:r>
          </w:p>
        </w:tc>
        <w:tc>
          <w:tcPr>
            <w:tcW w:w="1120" w:type="dxa"/>
          </w:tcPr>
          <w:p w14:paraId="4E2F4057" w14:textId="77777777" w:rsidR="00E34178" w:rsidRPr="0076221C" w:rsidRDefault="003D30E1" w:rsidP="0076221C">
            <w:r w:rsidRPr="0076221C">
              <w:t>p19/21-22</w:t>
            </w:r>
          </w:p>
        </w:tc>
        <w:tc>
          <w:tcPr>
            <w:tcW w:w="1120" w:type="dxa"/>
          </w:tcPr>
          <w:p w14:paraId="05C430B7" w14:textId="77777777" w:rsidR="00E34178" w:rsidRPr="0076221C" w:rsidRDefault="00E34178" w:rsidP="0076221C"/>
        </w:tc>
        <w:tc>
          <w:tcPr>
            <w:tcW w:w="840" w:type="dxa"/>
          </w:tcPr>
          <w:p w14:paraId="528D7E33" w14:textId="77777777" w:rsidR="00E34178" w:rsidRPr="0076221C" w:rsidRDefault="00E34178" w:rsidP="0076221C"/>
        </w:tc>
      </w:tr>
      <w:tr w:rsidR="00E34178" w:rsidRPr="0076221C" w14:paraId="0C81CAA3" w14:textId="77777777" w:rsidTr="002B0003">
        <w:trPr>
          <w:trHeight w:val="380"/>
        </w:trPr>
        <w:tc>
          <w:tcPr>
            <w:tcW w:w="560" w:type="dxa"/>
          </w:tcPr>
          <w:p w14:paraId="43DD6D26" w14:textId="77777777" w:rsidR="00E34178" w:rsidRPr="0076221C" w:rsidRDefault="00E34178" w:rsidP="0076221C"/>
        </w:tc>
        <w:tc>
          <w:tcPr>
            <w:tcW w:w="560" w:type="dxa"/>
          </w:tcPr>
          <w:p w14:paraId="20B13355" w14:textId="77777777" w:rsidR="00E34178" w:rsidRPr="0076221C" w:rsidRDefault="003D30E1" w:rsidP="0076221C">
            <w:r w:rsidRPr="0076221C">
              <w:t>1</w:t>
            </w:r>
          </w:p>
        </w:tc>
        <w:tc>
          <w:tcPr>
            <w:tcW w:w="3780" w:type="dxa"/>
          </w:tcPr>
          <w:p w14:paraId="490B0644" w14:textId="77777777" w:rsidR="00E34178" w:rsidRPr="0076221C" w:rsidRDefault="003D30E1" w:rsidP="0076221C">
            <w:r w:rsidRPr="0076221C">
              <w:t xml:space="preserve">Driftsinntekter </w:t>
            </w:r>
          </w:p>
        </w:tc>
        <w:tc>
          <w:tcPr>
            <w:tcW w:w="1520" w:type="dxa"/>
          </w:tcPr>
          <w:p w14:paraId="46FC35FF" w14:textId="77777777" w:rsidR="00E34178" w:rsidRPr="0076221C" w:rsidRDefault="003D30E1" w:rsidP="0076221C">
            <w:r w:rsidRPr="0076221C">
              <w:t>10 130 000</w:t>
            </w:r>
          </w:p>
        </w:tc>
        <w:tc>
          <w:tcPr>
            <w:tcW w:w="1120" w:type="dxa"/>
          </w:tcPr>
          <w:p w14:paraId="54B04290" w14:textId="77777777" w:rsidR="00E34178" w:rsidRPr="0076221C" w:rsidRDefault="003D30E1" w:rsidP="0076221C">
            <w:r w:rsidRPr="0076221C">
              <w:t>p195/20-21</w:t>
            </w:r>
          </w:p>
        </w:tc>
        <w:tc>
          <w:tcPr>
            <w:tcW w:w="1120" w:type="dxa"/>
          </w:tcPr>
          <w:p w14:paraId="08F680BB" w14:textId="77777777" w:rsidR="00E34178" w:rsidRPr="0076221C" w:rsidRDefault="003D30E1" w:rsidP="0076221C">
            <w:r w:rsidRPr="0076221C">
              <w:t>i600/20-21</w:t>
            </w:r>
          </w:p>
        </w:tc>
        <w:tc>
          <w:tcPr>
            <w:tcW w:w="840" w:type="dxa"/>
          </w:tcPr>
          <w:p w14:paraId="73B5476B" w14:textId="77777777" w:rsidR="00E34178" w:rsidRPr="0076221C" w:rsidRDefault="00E34178" w:rsidP="0076221C"/>
        </w:tc>
      </w:tr>
      <w:tr w:rsidR="00E34178" w:rsidRPr="0076221C" w14:paraId="4ACB3D06" w14:textId="77777777" w:rsidTr="002B0003">
        <w:trPr>
          <w:trHeight w:val="380"/>
        </w:trPr>
        <w:tc>
          <w:tcPr>
            <w:tcW w:w="560" w:type="dxa"/>
          </w:tcPr>
          <w:p w14:paraId="6A477EF1" w14:textId="77777777" w:rsidR="00E34178" w:rsidRPr="0076221C" w:rsidRDefault="003D30E1" w:rsidP="0076221C">
            <w:r w:rsidRPr="0076221C">
              <w:t>4710</w:t>
            </w:r>
          </w:p>
        </w:tc>
        <w:tc>
          <w:tcPr>
            <w:tcW w:w="560" w:type="dxa"/>
          </w:tcPr>
          <w:p w14:paraId="53DDD870" w14:textId="77777777" w:rsidR="00E34178" w:rsidRPr="0076221C" w:rsidRDefault="00E34178" w:rsidP="0076221C"/>
        </w:tc>
        <w:tc>
          <w:tcPr>
            <w:tcW w:w="3780" w:type="dxa"/>
          </w:tcPr>
          <w:p w14:paraId="00C52851" w14:textId="77777777" w:rsidR="00E34178" w:rsidRPr="0076221C" w:rsidRDefault="003D30E1" w:rsidP="0076221C">
            <w:r w:rsidRPr="0076221C">
              <w:t>Forsvarsbygg og nybygg og nyanlegg:</w:t>
            </w:r>
          </w:p>
        </w:tc>
        <w:tc>
          <w:tcPr>
            <w:tcW w:w="1520" w:type="dxa"/>
          </w:tcPr>
          <w:p w14:paraId="26A866EC" w14:textId="77777777" w:rsidR="00E34178" w:rsidRPr="0076221C" w:rsidRDefault="00E34178" w:rsidP="0076221C"/>
        </w:tc>
        <w:tc>
          <w:tcPr>
            <w:tcW w:w="1120" w:type="dxa"/>
          </w:tcPr>
          <w:p w14:paraId="258127C1" w14:textId="77777777" w:rsidR="00E34178" w:rsidRPr="0076221C" w:rsidRDefault="00E34178" w:rsidP="0076221C"/>
        </w:tc>
        <w:tc>
          <w:tcPr>
            <w:tcW w:w="1120" w:type="dxa"/>
          </w:tcPr>
          <w:p w14:paraId="66DEE90C" w14:textId="77777777" w:rsidR="00E34178" w:rsidRPr="0076221C" w:rsidRDefault="00E34178" w:rsidP="0076221C"/>
        </w:tc>
        <w:tc>
          <w:tcPr>
            <w:tcW w:w="840" w:type="dxa"/>
          </w:tcPr>
          <w:p w14:paraId="109F4FF6" w14:textId="77777777" w:rsidR="00E34178" w:rsidRPr="0076221C" w:rsidRDefault="00E34178" w:rsidP="0076221C"/>
        </w:tc>
      </w:tr>
      <w:tr w:rsidR="00E34178" w:rsidRPr="0076221C" w14:paraId="259BE5A1" w14:textId="77777777" w:rsidTr="002B0003">
        <w:trPr>
          <w:trHeight w:val="380"/>
        </w:trPr>
        <w:tc>
          <w:tcPr>
            <w:tcW w:w="560" w:type="dxa"/>
          </w:tcPr>
          <w:p w14:paraId="71F0F2E8" w14:textId="77777777" w:rsidR="00E34178" w:rsidRPr="0076221C" w:rsidRDefault="00E34178" w:rsidP="0076221C"/>
        </w:tc>
        <w:tc>
          <w:tcPr>
            <w:tcW w:w="560" w:type="dxa"/>
          </w:tcPr>
          <w:p w14:paraId="43A3A56B" w14:textId="77777777" w:rsidR="00E34178" w:rsidRPr="0076221C" w:rsidRDefault="003D30E1" w:rsidP="0076221C">
            <w:r w:rsidRPr="0076221C">
              <w:t>1</w:t>
            </w:r>
          </w:p>
        </w:tc>
        <w:tc>
          <w:tcPr>
            <w:tcW w:w="3780" w:type="dxa"/>
          </w:tcPr>
          <w:p w14:paraId="780DCC84" w14:textId="77777777" w:rsidR="00E34178" w:rsidRPr="0076221C" w:rsidRDefault="003D30E1" w:rsidP="0076221C">
            <w:r w:rsidRPr="0076221C">
              <w:t xml:space="preserve">Driftsinntekter </w:t>
            </w:r>
          </w:p>
        </w:tc>
        <w:tc>
          <w:tcPr>
            <w:tcW w:w="1520" w:type="dxa"/>
          </w:tcPr>
          <w:p w14:paraId="446BCB34" w14:textId="77777777" w:rsidR="00E34178" w:rsidRPr="0076221C" w:rsidRDefault="003D30E1" w:rsidP="0076221C">
            <w:r w:rsidRPr="0076221C">
              <w:t>399 448 000</w:t>
            </w:r>
          </w:p>
        </w:tc>
        <w:tc>
          <w:tcPr>
            <w:tcW w:w="1120" w:type="dxa"/>
          </w:tcPr>
          <w:p w14:paraId="765F6F6A" w14:textId="77777777" w:rsidR="00E34178" w:rsidRPr="0076221C" w:rsidRDefault="003D30E1" w:rsidP="0076221C">
            <w:r w:rsidRPr="0076221C">
              <w:t>p195/20-21</w:t>
            </w:r>
          </w:p>
        </w:tc>
        <w:tc>
          <w:tcPr>
            <w:tcW w:w="1120" w:type="dxa"/>
          </w:tcPr>
          <w:p w14:paraId="46423A6E" w14:textId="77777777" w:rsidR="00E34178" w:rsidRPr="0076221C" w:rsidRDefault="003D30E1" w:rsidP="0076221C">
            <w:r w:rsidRPr="0076221C">
              <w:t>i600/20-21</w:t>
            </w:r>
          </w:p>
        </w:tc>
        <w:tc>
          <w:tcPr>
            <w:tcW w:w="840" w:type="dxa"/>
          </w:tcPr>
          <w:p w14:paraId="75C870CA" w14:textId="77777777" w:rsidR="00E34178" w:rsidRPr="0076221C" w:rsidRDefault="00E34178" w:rsidP="0076221C"/>
        </w:tc>
      </w:tr>
      <w:tr w:rsidR="00E34178" w:rsidRPr="0076221C" w14:paraId="0850EEAC" w14:textId="77777777" w:rsidTr="002B0003">
        <w:trPr>
          <w:trHeight w:val="380"/>
        </w:trPr>
        <w:tc>
          <w:tcPr>
            <w:tcW w:w="560" w:type="dxa"/>
          </w:tcPr>
          <w:p w14:paraId="68C508DC" w14:textId="77777777" w:rsidR="00E34178" w:rsidRPr="0076221C" w:rsidRDefault="00E34178" w:rsidP="0076221C"/>
        </w:tc>
        <w:tc>
          <w:tcPr>
            <w:tcW w:w="560" w:type="dxa"/>
          </w:tcPr>
          <w:p w14:paraId="69F1C2AD" w14:textId="77777777" w:rsidR="00E34178" w:rsidRPr="0076221C" w:rsidRDefault="003D30E1" w:rsidP="0076221C">
            <w:r w:rsidRPr="0076221C">
              <w:t>1</w:t>
            </w:r>
          </w:p>
        </w:tc>
        <w:tc>
          <w:tcPr>
            <w:tcW w:w="3780" w:type="dxa"/>
          </w:tcPr>
          <w:p w14:paraId="7AC6501E" w14:textId="77777777" w:rsidR="00E34178" w:rsidRPr="0076221C" w:rsidRDefault="003D30E1" w:rsidP="0076221C">
            <w:r w:rsidRPr="0076221C">
              <w:t xml:space="preserve">Driftsinntekter </w:t>
            </w:r>
          </w:p>
        </w:tc>
        <w:tc>
          <w:tcPr>
            <w:tcW w:w="1520" w:type="dxa"/>
          </w:tcPr>
          <w:p w14:paraId="24FC96F8" w14:textId="77777777" w:rsidR="00E34178" w:rsidRPr="0076221C" w:rsidRDefault="003D30E1" w:rsidP="0076221C">
            <w:r w:rsidRPr="0076221C">
              <w:t>290 923 000</w:t>
            </w:r>
          </w:p>
        </w:tc>
        <w:tc>
          <w:tcPr>
            <w:tcW w:w="1120" w:type="dxa"/>
          </w:tcPr>
          <w:p w14:paraId="09387C8B" w14:textId="77777777" w:rsidR="00E34178" w:rsidRPr="0076221C" w:rsidRDefault="003D30E1" w:rsidP="0076221C">
            <w:r w:rsidRPr="0076221C">
              <w:t>p19/21-22</w:t>
            </w:r>
          </w:p>
        </w:tc>
        <w:tc>
          <w:tcPr>
            <w:tcW w:w="1120" w:type="dxa"/>
          </w:tcPr>
          <w:p w14:paraId="570E88CE" w14:textId="77777777" w:rsidR="00E34178" w:rsidRPr="0076221C" w:rsidRDefault="00E34178" w:rsidP="0076221C"/>
        </w:tc>
        <w:tc>
          <w:tcPr>
            <w:tcW w:w="840" w:type="dxa"/>
          </w:tcPr>
          <w:p w14:paraId="63A33C66" w14:textId="77777777" w:rsidR="00E34178" w:rsidRPr="0076221C" w:rsidRDefault="00E34178" w:rsidP="0076221C"/>
        </w:tc>
      </w:tr>
      <w:tr w:rsidR="00E34178" w:rsidRPr="0076221C" w14:paraId="7208890C" w14:textId="77777777" w:rsidTr="002B0003">
        <w:trPr>
          <w:trHeight w:val="380"/>
        </w:trPr>
        <w:tc>
          <w:tcPr>
            <w:tcW w:w="560" w:type="dxa"/>
          </w:tcPr>
          <w:p w14:paraId="23E0F941" w14:textId="77777777" w:rsidR="00E34178" w:rsidRPr="0076221C" w:rsidRDefault="00E34178" w:rsidP="0076221C"/>
        </w:tc>
        <w:tc>
          <w:tcPr>
            <w:tcW w:w="560" w:type="dxa"/>
          </w:tcPr>
          <w:p w14:paraId="08C6F202" w14:textId="77777777" w:rsidR="00E34178" w:rsidRPr="0076221C" w:rsidRDefault="003D30E1" w:rsidP="0076221C">
            <w:r w:rsidRPr="0076221C">
              <w:t>47</w:t>
            </w:r>
          </w:p>
        </w:tc>
        <w:tc>
          <w:tcPr>
            <w:tcW w:w="3780" w:type="dxa"/>
          </w:tcPr>
          <w:p w14:paraId="533EDD77" w14:textId="77777777" w:rsidR="00E34178" w:rsidRPr="0076221C" w:rsidRDefault="003D30E1" w:rsidP="0076221C">
            <w:r w:rsidRPr="0076221C">
              <w:t xml:space="preserve">Salg av eiendom </w:t>
            </w:r>
          </w:p>
        </w:tc>
        <w:tc>
          <w:tcPr>
            <w:tcW w:w="1520" w:type="dxa"/>
          </w:tcPr>
          <w:p w14:paraId="2DC2F48D" w14:textId="77777777" w:rsidR="00E34178" w:rsidRPr="0076221C" w:rsidRDefault="003D30E1" w:rsidP="0076221C">
            <w:r w:rsidRPr="0076221C">
              <w:t>-6 100 000</w:t>
            </w:r>
          </w:p>
        </w:tc>
        <w:tc>
          <w:tcPr>
            <w:tcW w:w="1120" w:type="dxa"/>
          </w:tcPr>
          <w:p w14:paraId="2B2C824A" w14:textId="77777777" w:rsidR="00E34178" w:rsidRPr="0076221C" w:rsidRDefault="003D30E1" w:rsidP="0076221C">
            <w:r w:rsidRPr="0076221C">
              <w:t>p195/20-21</w:t>
            </w:r>
          </w:p>
        </w:tc>
        <w:tc>
          <w:tcPr>
            <w:tcW w:w="1120" w:type="dxa"/>
          </w:tcPr>
          <w:p w14:paraId="658F2C25" w14:textId="77777777" w:rsidR="00E34178" w:rsidRPr="0076221C" w:rsidRDefault="003D30E1" w:rsidP="0076221C">
            <w:r w:rsidRPr="0076221C">
              <w:t>i600/20-21</w:t>
            </w:r>
          </w:p>
        </w:tc>
        <w:tc>
          <w:tcPr>
            <w:tcW w:w="840" w:type="dxa"/>
          </w:tcPr>
          <w:p w14:paraId="409D6A6C" w14:textId="77777777" w:rsidR="00E34178" w:rsidRPr="0076221C" w:rsidRDefault="00E34178" w:rsidP="0076221C"/>
        </w:tc>
      </w:tr>
      <w:tr w:rsidR="00E34178" w:rsidRPr="0076221C" w14:paraId="6AA8A6DB" w14:textId="77777777" w:rsidTr="002B0003">
        <w:trPr>
          <w:trHeight w:val="380"/>
        </w:trPr>
        <w:tc>
          <w:tcPr>
            <w:tcW w:w="560" w:type="dxa"/>
          </w:tcPr>
          <w:p w14:paraId="4C7E8D11" w14:textId="77777777" w:rsidR="00E34178" w:rsidRPr="0076221C" w:rsidRDefault="00E34178" w:rsidP="0076221C"/>
        </w:tc>
        <w:tc>
          <w:tcPr>
            <w:tcW w:w="560" w:type="dxa"/>
          </w:tcPr>
          <w:p w14:paraId="2DF69AD2" w14:textId="77777777" w:rsidR="00E34178" w:rsidRPr="0076221C" w:rsidRDefault="003D30E1" w:rsidP="0076221C">
            <w:r w:rsidRPr="0076221C">
              <w:t>47</w:t>
            </w:r>
          </w:p>
        </w:tc>
        <w:tc>
          <w:tcPr>
            <w:tcW w:w="3780" w:type="dxa"/>
          </w:tcPr>
          <w:p w14:paraId="689E355D" w14:textId="77777777" w:rsidR="00E34178" w:rsidRPr="0076221C" w:rsidRDefault="003D30E1" w:rsidP="0076221C">
            <w:r w:rsidRPr="0076221C">
              <w:t xml:space="preserve">Salg av eiendom </w:t>
            </w:r>
          </w:p>
        </w:tc>
        <w:tc>
          <w:tcPr>
            <w:tcW w:w="1520" w:type="dxa"/>
          </w:tcPr>
          <w:p w14:paraId="18723124" w14:textId="77777777" w:rsidR="00E34178" w:rsidRPr="0076221C" w:rsidRDefault="003D30E1" w:rsidP="0076221C">
            <w:r w:rsidRPr="0076221C">
              <w:t>45 500 000</w:t>
            </w:r>
          </w:p>
        </w:tc>
        <w:tc>
          <w:tcPr>
            <w:tcW w:w="1120" w:type="dxa"/>
          </w:tcPr>
          <w:p w14:paraId="6FD3EB52" w14:textId="77777777" w:rsidR="00E34178" w:rsidRPr="0076221C" w:rsidRDefault="003D30E1" w:rsidP="0076221C">
            <w:r w:rsidRPr="0076221C">
              <w:t>p19/21-22</w:t>
            </w:r>
          </w:p>
        </w:tc>
        <w:tc>
          <w:tcPr>
            <w:tcW w:w="1120" w:type="dxa"/>
          </w:tcPr>
          <w:p w14:paraId="2FF7A04D" w14:textId="77777777" w:rsidR="00E34178" w:rsidRPr="0076221C" w:rsidRDefault="00E34178" w:rsidP="0076221C"/>
        </w:tc>
        <w:tc>
          <w:tcPr>
            <w:tcW w:w="840" w:type="dxa"/>
          </w:tcPr>
          <w:p w14:paraId="49CD7906" w14:textId="77777777" w:rsidR="00E34178" w:rsidRPr="0076221C" w:rsidRDefault="00E34178" w:rsidP="0076221C"/>
        </w:tc>
      </w:tr>
      <w:tr w:rsidR="00E34178" w:rsidRPr="0076221C" w14:paraId="68082CC7" w14:textId="77777777" w:rsidTr="002B0003">
        <w:trPr>
          <w:trHeight w:val="380"/>
        </w:trPr>
        <w:tc>
          <w:tcPr>
            <w:tcW w:w="560" w:type="dxa"/>
          </w:tcPr>
          <w:p w14:paraId="63160AEE" w14:textId="77777777" w:rsidR="00E34178" w:rsidRPr="0076221C" w:rsidRDefault="003D30E1" w:rsidP="0076221C">
            <w:r w:rsidRPr="0076221C">
              <w:t>4720</w:t>
            </w:r>
          </w:p>
        </w:tc>
        <w:tc>
          <w:tcPr>
            <w:tcW w:w="560" w:type="dxa"/>
          </w:tcPr>
          <w:p w14:paraId="5FAE3176" w14:textId="77777777" w:rsidR="00E34178" w:rsidRPr="0076221C" w:rsidRDefault="00E34178" w:rsidP="0076221C"/>
        </w:tc>
        <w:tc>
          <w:tcPr>
            <w:tcW w:w="3780" w:type="dxa"/>
          </w:tcPr>
          <w:p w14:paraId="38AC7660" w14:textId="77777777" w:rsidR="00E34178" w:rsidRPr="0076221C" w:rsidRDefault="003D30E1" w:rsidP="0076221C">
            <w:r w:rsidRPr="0076221C">
              <w:t>Forsvaret:</w:t>
            </w:r>
          </w:p>
        </w:tc>
        <w:tc>
          <w:tcPr>
            <w:tcW w:w="1520" w:type="dxa"/>
          </w:tcPr>
          <w:p w14:paraId="4B461A0A" w14:textId="77777777" w:rsidR="00E34178" w:rsidRPr="0076221C" w:rsidRDefault="00E34178" w:rsidP="0076221C"/>
        </w:tc>
        <w:tc>
          <w:tcPr>
            <w:tcW w:w="1120" w:type="dxa"/>
          </w:tcPr>
          <w:p w14:paraId="5B61D151" w14:textId="77777777" w:rsidR="00E34178" w:rsidRPr="0076221C" w:rsidRDefault="00E34178" w:rsidP="0076221C"/>
        </w:tc>
        <w:tc>
          <w:tcPr>
            <w:tcW w:w="1120" w:type="dxa"/>
          </w:tcPr>
          <w:p w14:paraId="52A7E88A" w14:textId="77777777" w:rsidR="00E34178" w:rsidRPr="0076221C" w:rsidRDefault="00E34178" w:rsidP="0076221C"/>
        </w:tc>
        <w:tc>
          <w:tcPr>
            <w:tcW w:w="840" w:type="dxa"/>
          </w:tcPr>
          <w:p w14:paraId="0E90E75A" w14:textId="77777777" w:rsidR="00E34178" w:rsidRPr="0076221C" w:rsidRDefault="00E34178" w:rsidP="0076221C"/>
        </w:tc>
      </w:tr>
      <w:tr w:rsidR="00E34178" w:rsidRPr="0076221C" w14:paraId="591665E2" w14:textId="77777777" w:rsidTr="002B0003">
        <w:trPr>
          <w:trHeight w:val="380"/>
        </w:trPr>
        <w:tc>
          <w:tcPr>
            <w:tcW w:w="560" w:type="dxa"/>
          </w:tcPr>
          <w:p w14:paraId="1CAABA44" w14:textId="77777777" w:rsidR="00E34178" w:rsidRPr="0076221C" w:rsidRDefault="00E34178" w:rsidP="0076221C"/>
        </w:tc>
        <w:tc>
          <w:tcPr>
            <w:tcW w:w="560" w:type="dxa"/>
          </w:tcPr>
          <w:p w14:paraId="5CB892BA" w14:textId="77777777" w:rsidR="00E34178" w:rsidRPr="0076221C" w:rsidRDefault="003D30E1" w:rsidP="0076221C">
            <w:r w:rsidRPr="0076221C">
              <w:t>1</w:t>
            </w:r>
          </w:p>
        </w:tc>
        <w:tc>
          <w:tcPr>
            <w:tcW w:w="3780" w:type="dxa"/>
          </w:tcPr>
          <w:p w14:paraId="2FE1C31C" w14:textId="77777777" w:rsidR="00E34178" w:rsidRPr="0076221C" w:rsidRDefault="003D30E1" w:rsidP="0076221C">
            <w:r w:rsidRPr="0076221C">
              <w:t xml:space="preserve">Driftsinntekter </w:t>
            </w:r>
          </w:p>
        </w:tc>
        <w:tc>
          <w:tcPr>
            <w:tcW w:w="1520" w:type="dxa"/>
          </w:tcPr>
          <w:p w14:paraId="0306E556" w14:textId="77777777" w:rsidR="00E34178" w:rsidRPr="0076221C" w:rsidRDefault="003D30E1" w:rsidP="0076221C">
            <w:r w:rsidRPr="0076221C">
              <w:t>257 469 000</w:t>
            </w:r>
          </w:p>
        </w:tc>
        <w:tc>
          <w:tcPr>
            <w:tcW w:w="1120" w:type="dxa"/>
          </w:tcPr>
          <w:p w14:paraId="3A98D7C1" w14:textId="77777777" w:rsidR="00E34178" w:rsidRPr="0076221C" w:rsidRDefault="003D30E1" w:rsidP="0076221C">
            <w:r w:rsidRPr="0076221C">
              <w:t>p195/20-21</w:t>
            </w:r>
          </w:p>
        </w:tc>
        <w:tc>
          <w:tcPr>
            <w:tcW w:w="1120" w:type="dxa"/>
          </w:tcPr>
          <w:p w14:paraId="1499D3D8" w14:textId="77777777" w:rsidR="00E34178" w:rsidRPr="0076221C" w:rsidRDefault="003D30E1" w:rsidP="0076221C">
            <w:r w:rsidRPr="0076221C">
              <w:t>i600/20-21</w:t>
            </w:r>
          </w:p>
        </w:tc>
        <w:tc>
          <w:tcPr>
            <w:tcW w:w="840" w:type="dxa"/>
          </w:tcPr>
          <w:p w14:paraId="6C60CFF2" w14:textId="77777777" w:rsidR="00E34178" w:rsidRPr="0076221C" w:rsidRDefault="00E34178" w:rsidP="0076221C"/>
        </w:tc>
      </w:tr>
      <w:tr w:rsidR="00E34178" w:rsidRPr="0076221C" w14:paraId="5CB435B6" w14:textId="77777777" w:rsidTr="002B0003">
        <w:trPr>
          <w:trHeight w:val="380"/>
        </w:trPr>
        <w:tc>
          <w:tcPr>
            <w:tcW w:w="560" w:type="dxa"/>
          </w:tcPr>
          <w:p w14:paraId="4B4F6964" w14:textId="77777777" w:rsidR="00E34178" w:rsidRPr="0076221C" w:rsidRDefault="00E34178" w:rsidP="0076221C"/>
        </w:tc>
        <w:tc>
          <w:tcPr>
            <w:tcW w:w="560" w:type="dxa"/>
          </w:tcPr>
          <w:p w14:paraId="408AF672" w14:textId="77777777" w:rsidR="00E34178" w:rsidRPr="0076221C" w:rsidRDefault="003D30E1" w:rsidP="0076221C">
            <w:r w:rsidRPr="0076221C">
              <w:t>1</w:t>
            </w:r>
          </w:p>
        </w:tc>
        <w:tc>
          <w:tcPr>
            <w:tcW w:w="3780" w:type="dxa"/>
          </w:tcPr>
          <w:p w14:paraId="2E1D5A71" w14:textId="77777777" w:rsidR="00E34178" w:rsidRPr="0076221C" w:rsidRDefault="003D30E1" w:rsidP="0076221C">
            <w:r w:rsidRPr="0076221C">
              <w:t xml:space="preserve">Driftsinntekter </w:t>
            </w:r>
          </w:p>
        </w:tc>
        <w:tc>
          <w:tcPr>
            <w:tcW w:w="1520" w:type="dxa"/>
          </w:tcPr>
          <w:p w14:paraId="37237186" w14:textId="77777777" w:rsidR="00E34178" w:rsidRPr="0076221C" w:rsidRDefault="003D30E1" w:rsidP="0076221C">
            <w:r w:rsidRPr="0076221C">
              <w:t>141 785 000</w:t>
            </w:r>
          </w:p>
        </w:tc>
        <w:tc>
          <w:tcPr>
            <w:tcW w:w="1120" w:type="dxa"/>
          </w:tcPr>
          <w:p w14:paraId="65C6FEAA" w14:textId="77777777" w:rsidR="00E34178" w:rsidRPr="0076221C" w:rsidRDefault="003D30E1" w:rsidP="0076221C">
            <w:r w:rsidRPr="0076221C">
              <w:t>p19/21-22</w:t>
            </w:r>
          </w:p>
        </w:tc>
        <w:tc>
          <w:tcPr>
            <w:tcW w:w="1120" w:type="dxa"/>
          </w:tcPr>
          <w:p w14:paraId="1E24A98F" w14:textId="77777777" w:rsidR="00E34178" w:rsidRPr="0076221C" w:rsidRDefault="00E34178" w:rsidP="0076221C"/>
        </w:tc>
        <w:tc>
          <w:tcPr>
            <w:tcW w:w="840" w:type="dxa"/>
          </w:tcPr>
          <w:p w14:paraId="7F8998B4" w14:textId="77777777" w:rsidR="00E34178" w:rsidRPr="0076221C" w:rsidRDefault="00E34178" w:rsidP="0076221C"/>
        </w:tc>
      </w:tr>
      <w:tr w:rsidR="00E34178" w:rsidRPr="0076221C" w14:paraId="07F12E67" w14:textId="77777777" w:rsidTr="002B0003">
        <w:trPr>
          <w:trHeight w:val="380"/>
        </w:trPr>
        <w:tc>
          <w:tcPr>
            <w:tcW w:w="560" w:type="dxa"/>
          </w:tcPr>
          <w:p w14:paraId="087D7EEE" w14:textId="77777777" w:rsidR="00E34178" w:rsidRPr="0076221C" w:rsidRDefault="003D30E1" w:rsidP="0076221C">
            <w:r w:rsidRPr="0076221C">
              <w:t>4760</w:t>
            </w:r>
          </w:p>
        </w:tc>
        <w:tc>
          <w:tcPr>
            <w:tcW w:w="560" w:type="dxa"/>
          </w:tcPr>
          <w:p w14:paraId="517B34F2" w14:textId="77777777" w:rsidR="00E34178" w:rsidRPr="0076221C" w:rsidRDefault="00E34178" w:rsidP="0076221C"/>
        </w:tc>
        <w:tc>
          <w:tcPr>
            <w:tcW w:w="6420" w:type="dxa"/>
            <w:gridSpan w:val="3"/>
          </w:tcPr>
          <w:p w14:paraId="7EAB0280" w14:textId="77777777" w:rsidR="00E34178" w:rsidRPr="0076221C" w:rsidRDefault="003D30E1" w:rsidP="0076221C">
            <w:r w:rsidRPr="0076221C">
              <w:t>Forsvarsmateriell og større anskaffelser og vedlikehold:</w:t>
            </w:r>
          </w:p>
        </w:tc>
        <w:tc>
          <w:tcPr>
            <w:tcW w:w="1120" w:type="dxa"/>
          </w:tcPr>
          <w:p w14:paraId="018BD97F" w14:textId="77777777" w:rsidR="00E34178" w:rsidRPr="0076221C" w:rsidRDefault="00E34178" w:rsidP="0076221C"/>
        </w:tc>
        <w:tc>
          <w:tcPr>
            <w:tcW w:w="840" w:type="dxa"/>
          </w:tcPr>
          <w:p w14:paraId="6D238D50" w14:textId="77777777" w:rsidR="00E34178" w:rsidRPr="0076221C" w:rsidRDefault="00E34178" w:rsidP="0076221C"/>
        </w:tc>
      </w:tr>
      <w:tr w:rsidR="00E34178" w:rsidRPr="0076221C" w14:paraId="357F0A94" w14:textId="77777777" w:rsidTr="002B0003">
        <w:trPr>
          <w:trHeight w:val="380"/>
        </w:trPr>
        <w:tc>
          <w:tcPr>
            <w:tcW w:w="560" w:type="dxa"/>
          </w:tcPr>
          <w:p w14:paraId="4A8DD97E" w14:textId="77777777" w:rsidR="00E34178" w:rsidRPr="0076221C" w:rsidRDefault="00E34178" w:rsidP="0076221C"/>
        </w:tc>
        <w:tc>
          <w:tcPr>
            <w:tcW w:w="560" w:type="dxa"/>
          </w:tcPr>
          <w:p w14:paraId="3EDD99D4" w14:textId="77777777" w:rsidR="00E34178" w:rsidRPr="0076221C" w:rsidRDefault="003D30E1" w:rsidP="0076221C">
            <w:r w:rsidRPr="0076221C">
              <w:t>1</w:t>
            </w:r>
          </w:p>
        </w:tc>
        <w:tc>
          <w:tcPr>
            <w:tcW w:w="3780" w:type="dxa"/>
          </w:tcPr>
          <w:p w14:paraId="566338CD" w14:textId="77777777" w:rsidR="00E34178" w:rsidRPr="0076221C" w:rsidRDefault="003D30E1" w:rsidP="0076221C">
            <w:r w:rsidRPr="0076221C">
              <w:t xml:space="preserve">Driftsinntekter </w:t>
            </w:r>
          </w:p>
        </w:tc>
        <w:tc>
          <w:tcPr>
            <w:tcW w:w="1520" w:type="dxa"/>
          </w:tcPr>
          <w:p w14:paraId="3786E1B2" w14:textId="77777777" w:rsidR="00E34178" w:rsidRPr="0076221C" w:rsidRDefault="003D30E1" w:rsidP="0076221C">
            <w:r w:rsidRPr="0076221C">
              <w:t>48 000 000</w:t>
            </w:r>
          </w:p>
        </w:tc>
        <w:tc>
          <w:tcPr>
            <w:tcW w:w="1120" w:type="dxa"/>
          </w:tcPr>
          <w:p w14:paraId="4C8D3F9B" w14:textId="77777777" w:rsidR="00E34178" w:rsidRPr="0076221C" w:rsidRDefault="003D30E1" w:rsidP="0076221C">
            <w:r w:rsidRPr="0076221C">
              <w:t>p195/20-21</w:t>
            </w:r>
          </w:p>
        </w:tc>
        <w:tc>
          <w:tcPr>
            <w:tcW w:w="1120" w:type="dxa"/>
          </w:tcPr>
          <w:p w14:paraId="61CE0442" w14:textId="77777777" w:rsidR="00E34178" w:rsidRPr="0076221C" w:rsidRDefault="003D30E1" w:rsidP="0076221C">
            <w:r w:rsidRPr="0076221C">
              <w:t>i600/20-21</w:t>
            </w:r>
          </w:p>
        </w:tc>
        <w:tc>
          <w:tcPr>
            <w:tcW w:w="840" w:type="dxa"/>
          </w:tcPr>
          <w:p w14:paraId="378647D8" w14:textId="77777777" w:rsidR="00E34178" w:rsidRPr="0076221C" w:rsidRDefault="00E34178" w:rsidP="0076221C"/>
        </w:tc>
      </w:tr>
      <w:tr w:rsidR="00E34178" w:rsidRPr="0076221C" w14:paraId="30609380" w14:textId="77777777" w:rsidTr="002B0003">
        <w:trPr>
          <w:trHeight w:val="380"/>
        </w:trPr>
        <w:tc>
          <w:tcPr>
            <w:tcW w:w="560" w:type="dxa"/>
          </w:tcPr>
          <w:p w14:paraId="65C592D3" w14:textId="77777777" w:rsidR="00E34178" w:rsidRPr="0076221C" w:rsidRDefault="00E34178" w:rsidP="0076221C"/>
        </w:tc>
        <w:tc>
          <w:tcPr>
            <w:tcW w:w="560" w:type="dxa"/>
          </w:tcPr>
          <w:p w14:paraId="679E984B" w14:textId="77777777" w:rsidR="00E34178" w:rsidRPr="0076221C" w:rsidRDefault="003D30E1" w:rsidP="0076221C">
            <w:r w:rsidRPr="0076221C">
              <w:t>1</w:t>
            </w:r>
          </w:p>
        </w:tc>
        <w:tc>
          <w:tcPr>
            <w:tcW w:w="3780" w:type="dxa"/>
          </w:tcPr>
          <w:p w14:paraId="4A4567D0" w14:textId="77777777" w:rsidR="00E34178" w:rsidRPr="0076221C" w:rsidRDefault="003D30E1" w:rsidP="0076221C">
            <w:r w:rsidRPr="0076221C">
              <w:t xml:space="preserve">Driftsinntekter </w:t>
            </w:r>
          </w:p>
        </w:tc>
        <w:tc>
          <w:tcPr>
            <w:tcW w:w="1520" w:type="dxa"/>
          </w:tcPr>
          <w:p w14:paraId="63AC65FC" w14:textId="77777777" w:rsidR="00E34178" w:rsidRPr="0076221C" w:rsidRDefault="003D30E1" w:rsidP="0076221C">
            <w:r w:rsidRPr="0076221C">
              <w:t>16 444 000</w:t>
            </w:r>
          </w:p>
        </w:tc>
        <w:tc>
          <w:tcPr>
            <w:tcW w:w="1120" w:type="dxa"/>
          </w:tcPr>
          <w:p w14:paraId="67D16310" w14:textId="77777777" w:rsidR="00E34178" w:rsidRPr="0076221C" w:rsidRDefault="003D30E1" w:rsidP="0076221C">
            <w:r w:rsidRPr="0076221C">
              <w:t>p19/21-22</w:t>
            </w:r>
          </w:p>
        </w:tc>
        <w:tc>
          <w:tcPr>
            <w:tcW w:w="1120" w:type="dxa"/>
          </w:tcPr>
          <w:p w14:paraId="66D259F1" w14:textId="77777777" w:rsidR="00E34178" w:rsidRPr="0076221C" w:rsidRDefault="00E34178" w:rsidP="0076221C"/>
        </w:tc>
        <w:tc>
          <w:tcPr>
            <w:tcW w:w="840" w:type="dxa"/>
          </w:tcPr>
          <w:p w14:paraId="2ED1596E" w14:textId="77777777" w:rsidR="00E34178" w:rsidRPr="0076221C" w:rsidRDefault="00E34178" w:rsidP="0076221C"/>
        </w:tc>
      </w:tr>
      <w:tr w:rsidR="00E34178" w:rsidRPr="0076221C" w14:paraId="74A3661E" w14:textId="77777777" w:rsidTr="002B0003">
        <w:trPr>
          <w:trHeight w:val="640"/>
        </w:trPr>
        <w:tc>
          <w:tcPr>
            <w:tcW w:w="560" w:type="dxa"/>
          </w:tcPr>
          <w:p w14:paraId="0407545E" w14:textId="77777777" w:rsidR="00E34178" w:rsidRPr="0076221C" w:rsidRDefault="00E34178" w:rsidP="0076221C"/>
        </w:tc>
        <w:tc>
          <w:tcPr>
            <w:tcW w:w="560" w:type="dxa"/>
          </w:tcPr>
          <w:p w14:paraId="283C5CD6" w14:textId="77777777" w:rsidR="00E34178" w:rsidRPr="0076221C" w:rsidRDefault="003D30E1" w:rsidP="0076221C">
            <w:r w:rsidRPr="0076221C">
              <w:t>45</w:t>
            </w:r>
          </w:p>
        </w:tc>
        <w:tc>
          <w:tcPr>
            <w:tcW w:w="3780" w:type="dxa"/>
          </w:tcPr>
          <w:p w14:paraId="2EC24A8C" w14:textId="77777777" w:rsidR="00E34178" w:rsidRPr="0076221C" w:rsidRDefault="003D30E1" w:rsidP="0076221C">
            <w:r w:rsidRPr="0076221C">
              <w:t xml:space="preserve">Større utstyrsanskaffelser og vedlikehold, inntekter </w:t>
            </w:r>
          </w:p>
        </w:tc>
        <w:tc>
          <w:tcPr>
            <w:tcW w:w="1520" w:type="dxa"/>
          </w:tcPr>
          <w:p w14:paraId="6EB2974D" w14:textId="77777777" w:rsidR="00E34178" w:rsidRPr="0076221C" w:rsidRDefault="003D30E1" w:rsidP="0076221C">
            <w:r w:rsidRPr="0076221C">
              <w:t>-21 000 000</w:t>
            </w:r>
          </w:p>
        </w:tc>
        <w:tc>
          <w:tcPr>
            <w:tcW w:w="1120" w:type="dxa"/>
          </w:tcPr>
          <w:p w14:paraId="546358E3" w14:textId="77777777" w:rsidR="00E34178" w:rsidRPr="0076221C" w:rsidRDefault="003D30E1" w:rsidP="0076221C">
            <w:r w:rsidRPr="0076221C">
              <w:t>p195/20-21</w:t>
            </w:r>
          </w:p>
        </w:tc>
        <w:tc>
          <w:tcPr>
            <w:tcW w:w="1120" w:type="dxa"/>
          </w:tcPr>
          <w:p w14:paraId="0255D64F" w14:textId="77777777" w:rsidR="00E34178" w:rsidRPr="0076221C" w:rsidRDefault="003D30E1" w:rsidP="0076221C">
            <w:r w:rsidRPr="0076221C">
              <w:t>i600/20-21</w:t>
            </w:r>
          </w:p>
        </w:tc>
        <w:tc>
          <w:tcPr>
            <w:tcW w:w="840" w:type="dxa"/>
          </w:tcPr>
          <w:p w14:paraId="320B4002" w14:textId="77777777" w:rsidR="00E34178" w:rsidRPr="0076221C" w:rsidRDefault="00E34178" w:rsidP="0076221C"/>
        </w:tc>
      </w:tr>
      <w:tr w:rsidR="00E34178" w:rsidRPr="0076221C" w14:paraId="4B755A60" w14:textId="77777777" w:rsidTr="002B0003">
        <w:trPr>
          <w:trHeight w:val="640"/>
        </w:trPr>
        <w:tc>
          <w:tcPr>
            <w:tcW w:w="560" w:type="dxa"/>
          </w:tcPr>
          <w:p w14:paraId="3B917221" w14:textId="77777777" w:rsidR="00E34178" w:rsidRPr="0076221C" w:rsidRDefault="00E34178" w:rsidP="0076221C"/>
        </w:tc>
        <w:tc>
          <w:tcPr>
            <w:tcW w:w="560" w:type="dxa"/>
          </w:tcPr>
          <w:p w14:paraId="55D41EC0" w14:textId="77777777" w:rsidR="00E34178" w:rsidRPr="0076221C" w:rsidRDefault="003D30E1" w:rsidP="0076221C">
            <w:r w:rsidRPr="0076221C">
              <w:t>48</w:t>
            </w:r>
          </w:p>
        </w:tc>
        <w:tc>
          <w:tcPr>
            <w:tcW w:w="3780" w:type="dxa"/>
          </w:tcPr>
          <w:p w14:paraId="45AC7F85" w14:textId="77777777" w:rsidR="00E34178" w:rsidRPr="0076221C" w:rsidRDefault="003D30E1" w:rsidP="0076221C">
            <w:r w:rsidRPr="0076221C">
              <w:t xml:space="preserve">Fellesfinansierte investeringer, inntekter </w:t>
            </w:r>
          </w:p>
        </w:tc>
        <w:tc>
          <w:tcPr>
            <w:tcW w:w="1520" w:type="dxa"/>
          </w:tcPr>
          <w:p w14:paraId="05A4EE02" w14:textId="77777777" w:rsidR="00E34178" w:rsidRPr="0076221C" w:rsidRDefault="003D30E1" w:rsidP="0076221C">
            <w:r w:rsidRPr="0076221C">
              <w:t>-26 616 000</w:t>
            </w:r>
          </w:p>
        </w:tc>
        <w:tc>
          <w:tcPr>
            <w:tcW w:w="1120" w:type="dxa"/>
          </w:tcPr>
          <w:p w14:paraId="234B6A4A" w14:textId="77777777" w:rsidR="00E34178" w:rsidRPr="0076221C" w:rsidRDefault="003D30E1" w:rsidP="0076221C">
            <w:r w:rsidRPr="0076221C">
              <w:t>p19/21-22</w:t>
            </w:r>
          </w:p>
        </w:tc>
        <w:tc>
          <w:tcPr>
            <w:tcW w:w="1120" w:type="dxa"/>
          </w:tcPr>
          <w:p w14:paraId="1F396F21" w14:textId="77777777" w:rsidR="00E34178" w:rsidRPr="0076221C" w:rsidRDefault="00E34178" w:rsidP="0076221C"/>
        </w:tc>
        <w:tc>
          <w:tcPr>
            <w:tcW w:w="840" w:type="dxa"/>
          </w:tcPr>
          <w:p w14:paraId="7968FB15" w14:textId="77777777" w:rsidR="00E34178" w:rsidRPr="0076221C" w:rsidRDefault="00E34178" w:rsidP="0076221C"/>
        </w:tc>
      </w:tr>
      <w:tr w:rsidR="00E34178" w:rsidRPr="0076221C" w14:paraId="015FF059" w14:textId="77777777" w:rsidTr="002B0003">
        <w:trPr>
          <w:trHeight w:val="380"/>
        </w:trPr>
        <w:tc>
          <w:tcPr>
            <w:tcW w:w="560" w:type="dxa"/>
          </w:tcPr>
          <w:p w14:paraId="7018F78E" w14:textId="77777777" w:rsidR="00E34178" w:rsidRPr="0076221C" w:rsidRDefault="003D30E1" w:rsidP="0076221C">
            <w:r w:rsidRPr="0076221C">
              <w:t>4791</w:t>
            </w:r>
          </w:p>
        </w:tc>
        <w:tc>
          <w:tcPr>
            <w:tcW w:w="560" w:type="dxa"/>
          </w:tcPr>
          <w:p w14:paraId="08DDE4E5" w14:textId="77777777" w:rsidR="00E34178" w:rsidRPr="0076221C" w:rsidRDefault="00E34178" w:rsidP="0076221C"/>
        </w:tc>
        <w:tc>
          <w:tcPr>
            <w:tcW w:w="3780" w:type="dxa"/>
          </w:tcPr>
          <w:p w14:paraId="43A2E4A8" w14:textId="77777777" w:rsidR="00E34178" w:rsidRPr="0076221C" w:rsidRDefault="003D30E1" w:rsidP="0076221C">
            <w:r w:rsidRPr="0076221C">
              <w:t>Redningshelikoptertjenesten:</w:t>
            </w:r>
          </w:p>
        </w:tc>
        <w:tc>
          <w:tcPr>
            <w:tcW w:w="1520" w:type="dxa"/>
          </w:tcPr>
          <w:p w14:paraId="5B2AD519" w14:textId="77777777" w:rsidR="00E34178" w:rsidRPr="0076221C" w:rsidRDefault="00E34178" w:rsidP="0076221C"/>
        </w:tc>
        <w:tc>
          <w:tcPr>
            <w:tcW w:w="1120" w:type="dxa"/>
          </w:tcPr>
          <w:p w14:paraId="153E18A5" w14:textId="77777777" w:rsidR="00E34178" w:rsidRPr="0076221C" w:rsidRDefault="00E34178" w:rsidP="0076221C"/>
        </w:tc>
        <w:tc>
          <w:tcPr>
            <w:tcW w:w="1120" w:type="dxa"/>
          </w:tcPr>
          <w:p w14:paraId="0A442F63" w14:textId="77777777" w:rsidR="00E34178" w:rsidRPr="0076221C" w:rsidRDefault="00E34178" w:rsidP="0076221C"/>
        </w:tc>
        <w:tc>
          <w:tcPr>
            <w:tcW w:w="840" w:type="dxa"/>
          </w:tcPr>
          <w:p w14:paraId="74DA9A57" w14:textId="77777777" w:rsidR="00E34178" w:rsidRPr="0076221C" w:rsidRDefault="00E34178" w:rsidP="0076221C"/>
        </w:tc>
      </w:tr>
      <w:tr w:rsidR="00E34178" w:rsidRPr="0076221C" w14:paraId="32DA1947" w14:textId="77777777" w:rsidTr="002B0003">
        <w:trPr>
          <w:trHeight w:val="380"/>
        </w:trPr>
        <w:tc>
          <w:tcPr>
            <w:tcW w:w="560" w:type="dxa"/>
          </w:tcPr>
          <w:p w14:paraId="589439CE" w14:textId="77777777" w:rsidR="00E34178" w:rsidRPr="0076221C" w:rsidRDefault="00E34178" w:rsidP="0076221C"/>
        </w:tc>
        <w:tc>
          <w:tcPr>
            <w:tcW w:w="560" w:type="dxa"/>
          </w:tcPr>
          <w:p w14:paraId="497A8BDF" w14:textId="77777777" w:rsidR="00E34178" w:rsidRPr="0076221C" w:rsidRDefault="003D30E1" w:rsidP="0076221C">
            <w:r w:rsidRPr="0076221C">
              <w:t>1</w:t>
            </w:r>
          </w:p>
        </w:tc>
        <w:tc>
          <w:tcPr>
            <w:tcW w:w="3780" w:type="dxa"/>
          </w:tcPr>
          <w:p w14:paraId="7D54CEDD" w14:textId="77777777" w:rsidR="00E34178" w:rsidRPr="0076221C" w:rsidRDefault="003D30E1" w:rsidP="0076221C">
            <w:r w:rsidRPr="0076221C">
              <w:t xml:space="preserve">Driftsinntekter </w:t>
            </w:r>
          </w:p>
        </w:tc>
        <w:tc>
          <w:tcPr>
            <w:tcW w:w="1520" w:type="dxa"/>
          </w:tcPr>
          <w:p w14:paraId="3990E0DB" w14:textId="77777777" w:rsidR="00E34178" w:rsidRPr="0076221C" w:rsidRDefault="003D30E1" w:rsidP="0076221C">
            <w:r w:rsidRPr="0076221C">
              <w:t>-179 977 000</w:t>
            </w:r>
          </w:p>
        </w:tc>
        <w:tc>
          <w:tcPr>
            <w:tcW w:w="1120" w:type="dxa"/>
          </w:tcPr>
          <w:p w14:paraId="060F130B" w14:textId="77777777" w:rsidR="00E34178" w:rsidRPr="0076221C" w:rsidRDefault="003D30E1" w:rsidP="0076221C">
            <w:r w:rsidRPr="0076221C">
              <w:t>p19/21-22</w:t>
            </w:r>
          </w:p>
        </w:tc>
        <w:tc>
          <w:tcPr>
            <w:tcW w:w="1120" w:type="dxa"/>
          </w:tcPr>
          <w:p w14:paraId="0B5A4C8A" w14:textId="77777777" w:rsidR="00E34178" w:rsidRPr="0076221C" w:rsidRDefault="00E34178" w:rsidP="0076221C"/>
        </w:tc>
        <w:tc>
          <w:tcPr>
            <w:tcW w:w="840" w:type="dxa"/>
          </w:tcPr>
          <w:p w14:paraId="2236FECF" w14:textId="77777777" w:rsidR="00E34178" w:rsidRPr="0076221C" w:rsidRDefault="00E34178" w:rsidP="0076221C"/>
        </w:tc>
      </w:tr>
      <w:tr w:rsidR="00E34178" w:rsidRPr="0076221C" w14:paraId="0C46DB38" w14:textId="77777777" w:rsidTr="002B0003">
        <w:trPr>
          <w:trHeight w:val="380"/>
        </w:trPr>
        <w:tc>
          <w:tcPr>
            <w:tcW w:w="560" w:type="dxa"/>
          </w:tcPr>
          <w:p w14:paraId="7408769B" w14:textId="77777777" w:rsidR="00E34178" w:rsidRPr="0076221C" w:rsidRDefault="00E34178" w:rsidP="0076221C"/>
        </w:tc>
        <w:tc>
          <w:tcPr>
            <w:tcW w:w="560" w:type="dxa"/>
          </w:tcPr>
          <w:p w14:paraId="03BB12E5" w14:textId="77777777" w:rsidR="00E34178" w:rsidRPr="0076221C" w:rsidRDefault="003D30E1" w:rsidP="0076221C">
            <w:r w:rsidRPr="0076221C">
              <w:t>1</w:t>
            </w:r>
          </w:p>
        </w:tc>
        <w:tc>
          <w:tcPr>
            <w:tcW w:w="3780" w:type="dxa"/>
          </w:tcPr>
          <w:p w14:paraId="3AD094F6" w14:textId="77777777" w:rsidR="00E34178" w:rsidRPr="0076221C" w:rsidRDefault="003D30E1" w:rsidP="0076221C">
            <w:r w:rsidRPr="0076221C">
              <w:t xml:space="preserve">Driftsinntekter </w:t>
            </w:r>
          </w:p>
        </w:tc>
        <w:tc>
          <w:tcPr>
            <w:tcW w:w="1520" w:type="dxa"/>
          </w:tcPr>
          <w:p w14:paraId="6EEF7CED" w14:textId="77777777" w:rsidR="00E34178" w:rsidRPr="0076221C" w:rsidRDefault="003D30E1" w:rsidP="0076221C">
            <w:r w:rsidRPr="0076221C">
              <w:t>70 300 000</w:t>
            </w:r>
          </w:p>
        </w:tc>
        <w:tc>
          <w:tcPr>
            <w:tcW w:w="1120" w:type="dxa"/>
          </w:tcPr>
          <w:p w14:paraId="74988EF3" w14:textId="77777777" w:rsidR="00E34178" w:rsidRPr="0076221C" w:rsidRDefault="003D30E1" w:rsidP="0076221C">
            <w:r w:rsidRPr="0076221C">
              <w:t>p195/20-21</w:t>
            </w:r>
          </w:p>
        </w:tc>
        <w:tc>
          <w:tcPr>
            <w:tcW w:w="1120" w:type="dxa"/>
          </w:tcPr>
          <w:p w14:paraId="1BB0EE0D" w14:textId="77777777" w:rsidR="00E34178" w:rsidRPr="0076221C" w:rsidRDefault="003D30E1" w:rsidP="0076221C">
            <w:r w:rsidRPr="0076221C">
              <w:t>i600/20-21</w:t>
            </w:r>
          </w:p>
        </w:tc>
        <w:tc>
          <w:tcPr>
            <w:tcW w:w="840" w:type="dxa"/>
          </w:tcPr>
          <w:p w14:paraId="6DA9203E" w14:textId="77777777" w:rsidR="00E34178" w:rsidRPr="0076221C" w:rsidRDefault="00E34178" w:rsidP="0076221C"/>
        </w:tc>
      </w:tr>
      <w:tr w:rsidR="00E34178" w:rsidRPr="0076221C" w14:paraId="627114B6" w14:textId="77777777" w:rsidTr="002B0003">
        <w:trPr>
          <w:trHeight w:val="380"/>
        </w:trPr>
        <w:tc>
          <w:tcPr>
            <w:tcW w:w="560" w:type="dxa"/>
          </w:tcPr>
          <w:p w14:paraId="1554AE04" w14:textId="77777777" w:rsidR="00E34178" w:rsidRPr="0076221C" w:rsidRDefault="003D30E1" w:rsidP="0076221C">
            <w:r w:rsidRPr="0076221C">
              <w:t>4800</w:t>
            </w:r>
          </w:p>
        </w:tc>
        <w:tc>
          <w:tcPr>
            <w:tcW w:w="560" w:type="dxa"/>
          </w:tcPr>
          <w:p w14:paraId="6CA48B8B" w14:textId="77777777" w:rsidR="00E34178" w:rsidRPr="0076221C" w:rsidRDefault="00E34178" w:rsidP="0076221C"/>
        </w:tc>
        <w:tc>
          <w:tcPr>
            <w:tcW w:w="3780" w:type="dxa"/>
          </w:tcPr>
          <w:p w14:paraId="7F8A4742" w14:textId="77777777" w:rsidR="00E34178" w:rsidRPr="0076221C" w:rsidRDefault="003D30E1" w:rsidP="0076221C">
            <w:r w:rsidRPr="0076221C">
              <w:t>Olje- og energidepartementet:</w:t>
            </w:r>
          </w:p>
        </w:tc>
        <w:tc>
          <w:tcPr>
            <w:tcW w:w="1520" w:type="dxa"/>
          </w:tcPr>
          <w:p w14:paraId="76DCA13D" w14:textId="77777777" w:rsidR="00E34178" w:rsidRPr="0076221C" w:rsidRDefault="00E34178" w:rsidP="0076221C"/>
        </w:tc>
        <w:tc>
          <w:tcPr>
            <w:tcW w:w="1120" w:type="dxa"/>
          </w:tcPr>
          <w:p w14:paraId="0922A184" w14:textId="77777777" w:rsidR="00E34178" w:rsidRPr="0076221C" w:rsidRDefault="00E34178" w:rsidP="0076221C"/>
        </w:tc>
        <w:tc>
          <w:tcPr>
            <w:tcW w:w="1120" w:type="dxa"/>
          </w:tcPr>
          <w:p w14:paraId="109AFE47" w14:textId="77777777" w:rsidR="00E34178" w:rsidRPr="0076221C" w:rsidRDefault="00E34178" w:rsidP="0076221C"/>
        </w:tc>
        <w:tc>
          <w:tcPr>
            <w:tcW w:w="840" w:type="dxa"/>
          </w:tcPr>
          <w:p w14:paraId="25199B8C" w14:textId="77777777" w:rsidR="00E34178" w:rsidRPr="0076221C" w:rsidRDefault="00E34178" w:rsidP="0076221C"/>
        </w:tc>
      </w:tr>
      <w:tr w:rsidR="00E34178" w:rsidRPr="0076221C" w14:paraId="37858C37" w14:textId="77777777" w:rsidTr="002B0003">
        <w:trPr>
          <w:trHeight w:val="380"/>
        </w:trPr>
        <w:tc>
          <w:tcPr>
            <w:tcW w:w="560" w:type="dxa"/>
          </w:tcPr>
          <w:p w14:paraId="27347591" w14:textId="77777777" w:rsidR="00E34178" w:rsidRPr="0076221C" w:rsidRDefault="00E34178" w:rsidP="0076221C"/>
        </w:tc>
        <w:tc>
          <w:tcPr>
            <w:tcW w:w="560" w:type="dxa"/>
          </w:tcPr>
          <w:p w14:paraId="228F0149" w14:textId="77777777" w:rsidR="00E34178" w:rsidRPr="0076221C" w:rsidRDefault="003D30E1" w:rsidP="0076221C">
            <w:r w:rsidRPr="0076221C">
              <w:t>10</w:t>
            </w:r>
          </w:p>
        </w:tc>
        <w:tc>
          <w:tcPr>
            <w:tcW w:w="3780" w:type="dxa"/>
          </w:tcPr>
          <w:p w14:paraId="63311D8B" w14:textId="77777777" w:rsidR="00E34178" w:rsidRPr="0076221C" w:rsidRDefault="003D30E1" w:rsidP="0076221C">
            <w:r w:rsidRPr="0076221C">
              <w:t xml:space="preserve">Refusjoner </w:t>
            </w:r>
          </w:p>
        </w:tc>
        <w:tc>
          <w:tcPr>
            <w:tcW w:w="1520" w:type="dxa"/>
          </w:tcPr>
          <w:p w14:paraId="6E473708" w14:textId="77777777" w:rsidR="00E34178" w:rsidRPr="0076221C" w:rsidRDefault="003D30E1" w:rsidP="0076221C">
            <w:r w:rsidRPr="0076221C">
              <w:t>-617 000</w:t>
            </w:r>
          </w:p>
        </w:tc>
        <w:tc>
          <w:tcPr>
            <w:tcW w:w="1120" w:type="dxa"/>
          </w:tcPr>
          <w:p w14:paraId="3D17306F" w14:textId="77777777" w:rsidR="00E34178" w:rsidRPr="0076221C" w:rsidRDefault="003D30E1" w:rsidP="0076221C">
            <w:r w:rsidRPr="0076221C">
              <w:t>p28/21-22</w:t>
            </w:r>
          </w:p>
        </w:tc>
        <w:tc>
          <w:tcPr>
            <w:tcW w:w="1120" w:type="dxa"/>
          </w:tcPr>
          <w:p w14:paraId="3DA9D5FC" w14:textId="77777777" w:rsidR="00E34178" w:rsidRPr="0076221C" w:rsidRDefault="00E34178" w:rsidP="0076221C"/>
        </w:tc>
        <w:tc>
          <w:tcPr>
            <w:tcW w:w="840" w:type="dxa"/>
          </w:tcPr>
          <w:p w14:paraId="3782FF36" w14:textId="77777777" w:rsidR="00E34178" w:rsidRPr="0076221C" w:rsidRDefault="00E34178" w:rsidP="0076221C"/>
        </w:tc>
      </w:tr>
      <w:tr w:rsidR="00E34178" w:rsidRPr="0076221C" w14:paraId="5E121C3E" w14:textId="77777777" w:rsidTr="002B0003">
        <w:trPr>
          <w:trHeight w:val="380"/>
        </w:trPr>
        <w:tc>
          <w:tcPr>
            <w:tcW w:w="560" w:type="dxa"/>
          </w:tcPr>
          <w:p w14:paraId="1960EC67" w14:textId="77777777" w:rsidR="00E34178" w:rsidRPr="0076221C" w:rsidRDefault="003D30E1" w:rsidP="0076221C">
            <w:r w:rsidRPr="0076221C">
              <w:t>4810</w:t>
            </w:r>
          </w:p>
        </w:tc>
        <w:tc>
          <w:tcPr>
            <w:tcW w:w="560" w:type="dxa"/>
          </w:tcPr>
          <w:p w14:paraId="3659FDC4" w14:textId="77777777" w:rsidR="00E34178" w:rsidRPr="0076221C" w:rsidRDefault="00E34178" w:rsidP="0076221C"/>
        </w:tc>
        <w:tc>
          <w:tcPr>
            <w:tcW w:w="3780" w:type="dxa"/>
          </w:tcPr>
          <w:p w14:paraId="35691395" w14:textId="77777777" w:rsidR="00E34178" w:rsidRPr="0076221C" w:rsidRDefault="003D30E1" w:rsidP="0076221C">
            <w:r w:rsidRPr="0076221C">
              <w:t>Oljedirektoratet:</w:t>
            </w:r>
          </w:p>
        </w:tc>
        <w:tc>
          <w:tcPr>
            <w:tcW w:w="1520" w:type="dxa"/>
          </w:tcPr>
          <w:p w14:paraId="1B210AA1" w14:textId="77777777" w:rsidR="00E34178" w:rsidRPr="0076221C" w:rsidRDefault="00E34178" w:rsidP="0076221C"/>
        </w:tc>
        <w:tc>
          <w:tcPr>
            <w:tcW w:w="1120" w:type="dxa"/>
          </w:tcPr>
          <w:p w14:paraId="5DA1919C" w14:textId="77777777" w:rsidR="00E34178" w:rsidRPr="0076221C" w:rsidRDefault="00E34178" w:rsidP="0076221C"/>
        </w:tc>
        <w:tc>
          <w:tcPr>
            <w:tcW w:w="1120" w:type="dxa"/>
          </w:tcPr>
          <w:p w14:paraId="1A5C06AF" w14:textId="77777777" w:rsidR="00E34178" w:rsidRPr="0076221C" w:rsidRDefault="00E34178" w:rsidP="0076221C"/>
        </w:tc>
        <w:tc>
          <w:tcPr>
            <w:tcW w:w="840" w:type="dxa"/>
          </w:tcPr>
          <w:p w14:paraId="57792876" w14:textId="77777777" w:rsidR="00E34178" w:rsidRPr="0076221C" w:rsidRDefault="00E34178" w:rsidP="0076221C"/>
        </w:tc>
      </w:tr>
      <w:tr w:rsidR="00E34178" w:rsidRPr="0076221C" w14:paraId="7FB57E07" w14:textId="77777777" w:rsidTr="002B0003">
        <w:trPr>
          <w:trHeight w:val="380"/>
        </w:trPr>
        <w:tc>
          <w:tcPr>
            <w:tcW w:w="560" w:type="dxa"/>
          </w:tcPr>
          <w:p w14:paraId="77D26D82" w14:textId="77777777" w:rsidR="00E34178" w:rsidRPr="0076221C" w:rsidRDefault="00E34178" w:rsidP="0076221C"/>
        </w:tc>
        <w:tc>
          <w:tcPr>
            <w:tcW w:w="560" w:type="dxa"/>
          </w:tcPr>
          <w:p w14:paraId="5EBFFF26" w14:textId="77777777" w:rsidR="00E34178" w:rsidRPr="0076221C" w:rsidRDefault="003D30E1" w:rsidP="0076221C">
            <w:r w:rsidRPr="0076221C">
              <w:t>1</w:t>
            </w:r>
          </w:p>
        </w:tc>
        <w:tc>
          <w:tcPr>
            <w:tcW w:w="3780" w:type="dxa"/>
          </w:tcPr>
          <w:p w14:paraId="06AC3671" w14:textId="77777777" w:rsidR="00E34178" w:rsidRPr="0076221C" w:rsidRDefault="003D30E1" w:rsidP="0076221C">
            <w:r w:rsidRPr="0076221C">
              <w:t xml:space="preserve">Gebyrinntekter </w:t>
            </w:r>
          </w:p>
        </w:tc>
        <w:tc>
          <w:tcPr>
            <w:tcW w:w="1520" w:type="dxa"/>
          </w:tcPr>
          <w:p w14:paraId="17B1342B" w14:textId="77777777" w:rsidR="00E34178" w:rsidRPr="0076221C" w:rsidRDefault="003D30E1" w:rsidP="0076221C">
            <w:r w:rsidRPr="0076221C">
              <w:t>-6 275 000</w:t>
            </w:r>
          </w:p>
        </w:tc>
        <w:tc>
          <w:tcPr>
            <w:tcW w:w="1120" w:type="dxa"/>
          </w:tcPr>
          <w:p w14:paraId="042B020F" w14:textId="77777777" w:rsidR="00E34178" w:rsidRPr="0076221C" w:rsidRDefault="003D30E1" w:rsidP="0076221C">
            <w:r w:rsidRPr="0076221C">
              <w:t>p28/21-22</w:t>
            </w:r>
          </w:p>
        </w:tc>
        <w:tc>
          <w:tcPr>
            <w:tcW w:w="1120" w:type="dxa"/>
          </w:tcPr>
          <w:p w14:paraId="00FAA1EA" w14:textId="77777777" w:rsidR="00E34178" w:rsidRPr="0076221C" w:rsidRDefault="00E34178" w:rsidP="0076221C"/>
        </w:tc>
        <w:tc>
          <w:tcPr>
            <w:tcW w:w="840" w:type="dxa"/>
          </w:tcPr>
          <w:p w14:paraId="2A2244C8" w14:textId="77777777" w:rsidR="00E34178" w:rsidRPr="0076221C" w:rsidRDefault="00E34178" w:rsidP="0076221C"/>
        </w:tc>
      </w:tr>
      <w:tr w:rsidR="00E34178" w:rsidRPr="0076221C" w14:paraId="0DC0A5FB" w14:textId="77777777" w:rsidTr="002B0003">
        <w:trPr>
          <w:trHeight w:val="380"/>
        </w:trPr>
        <w:tc>
          <w:tcPr>
            <w:tcW w:w="560" w:type="dxa"/>
          </w:tcPr>
          <w:p w14:paraId="70B0C1EC" w14:textId="77777777" w:rsidR="00E34178" w:rsidRPr="0076221C" w:rsidRDefault="00E34178" w:rsidP="0076221C"/>
        </w:tc>
        <w:tc>
          <w:tcPr>
            <w:tcW w:w="560" w:type="dxa"/>
          </w:tcPr>
          <w:p w14:paraId="480C6834" w14:textId="77777777" w:rsidR="00E34178" w:rsidRPr="0076221C" w:rsidRDefault="003D30E1" w:rsidP="0076221C">
            <w:r w:rsidRPr="0076221C">
              <w:t>2</w:t>
            </w:r>
          </w:p>
        </w:tc>
        <w:tc>
          <w:tcPr>
            <w:tcW w:w="3780" w:type="dxa"/>
          </w:tcPr>
          <w:p w14:paraId="1F067B45" w14:textId="77777777" w:rsidR="00E34178" w:rsidRPr="0076221C" w:rsidRDefault="003D30E1" w:rsidP="0076221C">
            <w:r w:rsidRPr="0076221C">
              <w:t xml:space="preserve">Oppdrags- og samarbeidsinntekter </w:t>
            </w:r>
          </w:p>
        </w:tc>
        <w:tc>
          <w:tcPr>
            <w:tcW w:w="1520" w:type="dxa"/>
          </w:tcPr>
          <w:p w14:paraId="56B3BA84" w14:textId="77777777" w:rsidR="00E34178" w:rsidRPr="0076221C" w:rsidRDefault="003D30E1" w:rsidP="0076221C">
            <w:r w:rsidRPr="0076221C">
              <w:t>-35 881 000</w:t>
            </w:r>
          </w:p>
        </w:tc>
        <w:tc>
          <w:tcPr>
            <w:tcW w:w="1120" w:type="dxa"/>
          </w:tcPr>
          <w:p w14:paraId="4807397D" w14:textId="77777777" w:rsidR="00E34178" w:rsidRPr="0076221C" w:rsidRDefault="003D30E1" w:rsidP="0076221C">
            <w:r w:rsidRPr="0076221C">
              <w:t>p195/20-21</w:t>
            </w:r>
          </w:p>
        </w:tc>
        <w:tc>
          <w:tcPr>
            <w:tcW w:w="1120" w:type="dxa"/>
          </w:tcPr>
          <w:p w14:paraId="58353A97" w14:textId="77777777" w:rsidR="00E34178" w:rsidRPr="0076221C" w:rsidRDefault="003D30E1" w:rsidP="0076221C">
            <w:r w:rsidRPr="0076221C">
              <w:t>i600/20-21</w:t>
            </w:r>
          </w:p>
        </w:tc>
        <w:tc>
          <w:tcPr>
            <w:tcW w:w="840" w:type="dxa"/>
          </w:tcPr>
          <w:p w14:paraId="0D1585F4" w14:textId="77777777" w:rsidR="00E34178" w:rsidRPr="0076221C" w:rsidRDefault="00E34178" w:rsidP="0076221C"/>
        </w:tc>
      </w:tr>
      <w:tr w:rsidR="00E34178" w:rsidRPr="0076221C" w14:paraId="750DD4CD" w14:textId="77777777" w:rsidTr="002B0003">
        <w:trPr>
          <w:trHeight w:val="380"/>
        </w:trPr>
        <w:tc>
          <w:tcPr>
            <w:tcW w:w="560" w:type="dxa"/>
          </w:tcPr>
          <w:p w14:paraId="32AC3479" w14:textId="77777777" w:rsidR="00E34178" w:rsidRPr="0076221C" w:rsidRDefault="00E34178" w:rsidP="0076221C"/>
        </w:tc>
        <w:tc>
          <w:tcPr>
            <w:tcW w:w="560" w:type="dxa"/>
          </w:tcPr>
          <w:p w14:paraId="1365D8D5" w14:textId="77777777" w:rsidR="00E34178" w:rsidRPr="0076221C" w:rsidRDefault="003D30E1" w:rsidP="0076221C">
            <w:r w:rsidRPr="0076221C">
              <w:t>2</w:t>
            </w:r>
          </w:p>
        </w:tc>
        <w:tc>
          <w:tcPr>
            <w:tcW w:w="3780" w:type="dxa"/>
          </w:tcPr>
          <w:p w14:paraId="453C12CF" w14:textId="77777777" w:rsidR="00E34178" w:rsidRPr="0076221C" w:rsidRDefault="003D30E1" w:rsidP="0076221C">
            <w:r w:rsidRPr="0076221C">
              <w:t xml:space="preserve">Oppdrags- og samarbeidsinntekter </w:t>
            </w:r>
          </w:p>
        </w:tc>
        <w:tc>
          <w:tcPr>
            <w:tcW w:w="1520" w:type="dxa"/>
          </w:tcPr>
          <w:p w14:paraId="2CAA6837" w14:textId="77777777" w:rsidR="00E34178" w:rsidRPr="0076221C" w:rsidRDefault="003D30E1" w:rsidP="0076221C">
            <w:r w:rsidRPr="0076221C">
              <w:t>-15 000 000</w:t>
            </w:r>
          </w:p>
        </w:tc>
        <w:tc>
          <w:tcPr>
            <w:tcW w:w="1120" w:type="dxa"/>
          </w:tcPr>
          <w:p w14:paraId="206CD7BB" w14:textId="77777777" w:rsidR="00E34178" w:rsidRPr="0076221C" w:rsidRDefault="003D30E1" w:rsidP="0076221C">
            <w:r w:rsidRPr="0076221C">
              <w:t>p28/21-22</w:t>
            </w:r>
          </w:p>
        </w:tc>
        <w:tc>
          <w:tcPr>
            <w:tcW w:w="1120" w:type="dxa"/>
          </w:tcPr>
          <w:p w14:paraId="0A9CDAEF" w14:textId="77777777" w:rsidR="00E34178" w:rsidRPr="0076221C" w:rsidRDefault="00E34178" w:rsidP="0076221C"/>
        </w:tc>
        <w:tc>
          <w:tcPr>
            <w:tcW w:w="840" w:type="dxa"/>
          </w:tcPr>
          <w:p w14:paraId="3E87A691" w14:textId="77777777" w:rsidR="00E34178" w:rsidRPr="0076221C" w:rsidRDefault="00E34178" w:rsidP="0076221C"/>
        </w:tc>
      </w:tr>
      <w:tr w:rsidR="00E34178" w:rsidRPr="0076221C" w14:paraId="12C264CC" w14:textId="77777777" w:rsidTr="002B0003">
        <w:trPr>
          <w:trHeight w:val="380"/>
        </w:trPr>
        <w:tc>
          <w:tcPr>
            <w:tcW w:w="560" w:type="dxa"/>
          </w:tcPr>
          <w:p w14:paraId="2EA9AB4B" w14:textId="77777777" w:rsidR="00E34178" w:rsidRPr="0076221C" w:rsidRDefault="003D30E1" w:rsidP="0076221C">
            <w:r w:rsidRPr="0076221C">
              <w:t>4820</w:t>
            </w:r>
          </w:p>
        </w:tc>
        <w:tc>
          <w:tcPr>
            <w:tcW w:w="560" w:type="dxa"/>
          </w:tcPr>
          <w:p w14:paraId="3E1D2899" w14:textId="77777777" w:rsidR="00E34178" w:rsidRPr="0076221C" w:rsidRDefault="00E34178" w:rsidP="0076221C"/>
        </w:tc>
        <w:tc>
          <w:tcPr>
            <w:tcW w:w="3780" w:type="dxa"/>
          </w:tcPr>
          <w:p w14:paraId="7FAB52F0" w14:textId="77777777" w:rsidR="00E34178" w:rsidRPr="0076221C" w:rsidRDefault="003D30E1" w:rsidP="0076221C">
            <w:r w:rsidRPr="0076221C">
              <w:t>Norges vassdrags- og energidirektorat:</w:t>
            </w:r>
          </w:p>
        </w:tc>
        <w:tc>
          <w:tcPr>
            <w:tcW w:w="1520" w:type="dxa"/>
          </w:tcPr>
          <w:p w14:paraId="6A99CDD3" w14:textId="77777777" w:rsidR="00E34178" w:rsidRPr="0076221C" w:rsidRDefault="00E34178" w:rsidP="0076221C"/>
        </w:tc>
        <w:tc>
          <w:tcPr>
            <w:tcW w:w="1120" w:type="dxa"/>
          </w:tcPr>
          <w:p w14:paraId="297A159C" w14:textId="77777777" w:rsidR="00E34178" w:rsidRPr="0076221C" w:rsidRDefault="00E34178" w:rsidP="0076221C"/>
        </w:tc>
        <w:tc>
          <w:tcPr>
            <w:tcW w:w="1120" w:type="dxa"/>
          </w:tcPr>
          <w:p w14:paraId="4B9BC21C" w14:textId="77777777" w:rsidR="00E34178" w:rsidRPr="0076221C" w:rsidRDefault="00E34178" w:rsidP="0076221C"/>
        </w:tc>
        <w:tc>
          <w:tcPr>
            <w:tcW w:w="840" w:type="dxa"/>
          </w:tcPr>
          <w:p w14:paraId="31728E1B" w14:textId="77777777" w:rsidR="00E34178" w:rsidRPr="0076221C" w:rsidRDefault="00E34178" w:rsidP="0076221C"/>
        </w:tc>
      </w:tr>
      <w:tr w:rsidR="00E34178" w:rsidRPr="0076221C" w14:paraId="62B6CF7C" w14:textId="77777777" w:rsidTr="002B0003">
        <w:trPr>
          <w:trHeight w:val="380"/>
        </w:trPr>
        <w:tc>
          <w:tcPr>
            <w:tcW w:w="560" w:type="dxa"/>
          </w:tcPr>
          <w:p w14:paraId="46A1A86C" w14:textId="77777777" w:rsidR="00E34178" w:rsidRPr="0076221C" w:rsidRDefault="00E34178" w:rsidP="0076221C"/>
        </w:tc>
        <w:tc>
          <w:tcPr>
            <w:tcW w:w="560" w:type="dxa"/>
          </w:tcPr>
          <w:p w14:paraId="42C7078F" w14:textId="77777777" w:rsidR="00E34178" w:rsidRPr="0076221C" w:rsidRDefault="003D30E1" w:rsidP="0076221C">
            <w:r w:rsidRPr="0076221C">
              <w:t>2</w:t>
            </w:r>
          </w:p>
        </w:tc>
        <w:tc>
          <w:tcPr>
            <w:tcW w:w="3780" w:type="dxa"/>
          </w:tcPr>
          <w:p w14:paraId="6879C7FF" w14:textId="77777777" w:rsidR="00E34178" w:rsidRPr="0076221C" w:rsidRDefault="003D30E1" w:rsidP="0076221C">
            <w:r w:rsidRPr="0076221C">
              <w:t xml:space="preserve">Oppdrags- og samarbeidsinntekter </w:t>
            </w:r>
          </w:p>
        </w:tc>
        <w:tc>
          <w:tcPr>
            <w:tcW w:w="1520" w:type="dxa"/>
          </w:tcPr>
          <w:p w14:paraId="22FA73AE" w14:textId="77777777" w:rsidR="00E34178" w:rsidRPr="0076221C" w:rsidRDefault="003D30E1" w:rsidP="0076221C">
            <w:r w:rsidRPr="0076221C">
              <w:t>-19 913 000</w:t>
            </w:r>
          </w:p>
        </w:tc>
        <w:tc>
          <w:tcPr>
            <w:tcW w:w="1120" w:type="dxa"/>
          </w:tcPr>
          <w:p w14:paraId="7D349F37" w14:textId="77777777" w:rsidR="00E34178" w:rsidRPr="0076221C" w:rsidRDefault="003D30E1" w:rsidP="0076221C">
            <w:r w:rsidRPr="0076221C">
              <w:t>p195/20-21</w:t>
            </w:r>
          </w:p>
        </w:tc>
        <w:tc>
          <w:tcPr>
            <w:tcW w:w="1120" w:type="dxa"/>
          </w:tcPr>
          <w:p w14:paraId="66CD0C58" w14:textId="77777777" w:rsidR="00E34178" w:rsidRPr="0076221C" w:rsidRDefault="003D30E1" w:rsidP="0076221C">
            <w:r w:rsidRPr="0076221C">
              <w:t>i600/20-21</w:t>
            </w:r>
          </w:p>
        </w:tc>
        <w:tc>
          <w:tcPr>
            <w:tcW w:w="840" w:type="dxa"/>
          </w:tcPr>
          <w:p w14:paraId="635F867A" w14:textId="77777777" w:rsidR="00E34178" w:rsidRPr="0076221C" w:rsidRDefault="00E34178" w:rsidP="0076221C"/>
        </w:tc>
      </w:tr>
      <w:tr w:rsidR="00E34178" w:rsidRPr="0076221C" w14:paraId="31823C54" w14:textId="77777777" w:rsidTr="002B0003">
        <w:trPr>
          <w:trHeight w:val="380"/>
        </w:trPr>
        <w:tc>
          <w:tcPr>
            <w:tcW w:w="560" w:type="dxa"/>
          </w:tcPr>
          <w:p w14:paraId="1A42A7BC" w14:textId="77777777" w:rsidR="00E34178" w:rsidRPr="0076221C" w:rsidRDefault="00E34178" w:rsidP="0076221C"/>
        </w:tc>
        <w:tc>
          <w:tcPr>
            <w:tcW w:w="560" w:type="dxa"/>
          </w:tcPr>
          <w:p w14:paraId="0A29890E" w14:textId="77777777" w:rsidR="00E34178" w:rsidRPr="0076221C" w:rsidRDefault="003D30E1" w:rsidP="0076221C">
            <w:r w:rsidRPr="0076221C">
              <w:t>2</w:t>
            </w:r>
          </w:p>
        </w:tc>
        <w:tc>
          <w:tcPr>
            <w:tcW w:w="3780" w:type="dxa"/>
          </w:tcPr>
          <w:p w14:paraId="767B8293" w14:textId="77777777" w:rsidR="00E34178" w:rsidRPr="0076221C" w:rsidRDefault="003D30E1" w:rsidP="0076221C">
            <w:r w:rsidRPr="0076221C">
              <w:t xml:space="preserve">Oppdrags- og samarbeidsinntekter </w:t>
            </w:r>
          </w:p>
        </w:tc>
        <w:tc>
          <w:tcPr>
            <w:tcW w:w="1520" w:type="dxa"/>
          </w:tcPr>
          <w:p w14:paraId="7B4D2CD9" w14:textId="77777777" w:rsidR="00E34178" w:rsidRPr="0076221C" w:rsidRDefault="003D30E1" w:rsidP="0076221C">
            <w:r w:rsidRPr="0076221C">
              <w:t>-11 000 000</w:t>
            </w:r>
          </w:p>
        </w:tc>
        <w:tc>
          <w:tcPr>
            <w:tcW w:w="1120" w:type="dxa"/>
          </w:tcPr>
          <w:p w14:paraId="5ABE6CF4" w14:textId="77777777" w:rsidR="00E34178" w:rsidRPr="0076221C" w:rsidRDefault="003D30E1" w:rsidP="0076221C">
            <w:r w:rsidRPr="0076221C">
              <w:t>p28/21-22</w:t>
            </w:r>
          </w:p>
        </w:tc>
        <w:tc>
          <w:tcPr>
            <w:tcW w:w="1120" w:type="dxa"/>
          </w:tcPr>
          <w:p w14:paraId="5666AAAD" w14:textId="77777777" w:rsidR="00E34178" w:rsidRPr="0076221C" w:rsidRDefault="00E34178" w:rsidP="0076221C"/>
        </w:tc>
        <w:tc>
          <w:tcPr>
            <w:tcW w:w="840" w:type="dxa"/>
          </w:tcPr>
          <w:p w14:paraId="3BAE871D" w14:textId="77777777" w:rsidR="00E34178" w:rsidRPr="0076221C" w:rsidRDefault="00E34178" w:rsidP="0076221C"/>
        </w:tc>
      </w:tr>
      <w:tr w:rsidR="00E34178" w:rsidRPr="0076221C" w14:paraId="56A1A126" w14:textId="77777777" w:rsidTr="002B0003">
        <w:trPr>
          <w:trHeight w:val="380"/>
        </w:trPr>
        <w:tc>
          <w:tcPr>
            <w:tcW w:w="560" w:type="dxa"/>
          </w:tcPr>
          <w:p w14:paraId="6C511F5B" w14:textId="77777777" w:rsidR="00E34178" w:rsidRPr="0076221C" w:rsidRDefault="00E34178" w:rsidP="0076221C"/>
        </w:tc>
        <w:tc>
          <w:tcPr>
            <w:tcW w:w="560" w:type="dxa"/>
          </w:tcPr>
          <w:p w14:paraId="7F2CD2C7" w14:textId="77777777" w:rsidR="00E34178" w:rsidRPr="0076221C" w:rsidRDefault="003D30E1" w:rsidP="0076221C">
            <w:r w:rsidRPr="0076221C">
              <w:t>3</w:t>
            </w:r>
          </w:p>
        </w:tc>
        <w:tc>
          <w:tcPr>
            <w:tcW w:w="3780" w:type="dxa"/>
          </w:tcPr>
          <w:p w14:paraId="759F0BB5" w14:textId="77777777" w:rsidR="00E34178" w:rsidRPr="0076221C" w:rsidRDefault="003D30E1" w:rsidP="0076221C">
            <w:r w:rsidRPr="0076221C">
              <w:t xml:space="preserve">Salg av utstyr mv. </w:t>
            </w:r>
          </w:p>
        </w:tc>
        <w:tc>
          <w:tcPr>
            <w:tcW w:w="1520" w:type="dxa"/>
          </w:tcPr>
          <w:p w14:paraId="719122DA" w14:textId="77777777" w:rsidR="00E34178" w:rsidRPr="0076221C" w:rsidRDefault="003D30E1" w:rsidP="0076221C">
            <w:r w:rsidRPr="0076221C">
              <w:t>1 000 000</w:t>
            </w:r>
          </w:p>
        </w:tc>
        <w:tc>
          <w:tcPr>
            <w:tcW w:w="1120" w:type="dxa"/>
          </w:tcPr>
          <w:p w14:paraId="67F2E806" w14:textId="77777777" w:rsidR="00E34178" w:rsidRPr="0076221C" w:rsidRDefault="003D30E1" w:rsidP="0076221C">
            <w:r w:rsidRPr="0076221C">
              <w:t>p28/21-22</w:t>
            </w:r>
          </w:p>
        </w:tc>
        <w:tc>
          <w:tcPr>
            <w:tcW w:w="1120" w:type="dxa"/>
          </w:tcPr>
          <w:p w14:paraId="6CBC1E7F" w14:textId="77777777" w:rsidR="00E34178" w:rsidRPr="0076221C" w:rsidRDefault="00E34178" w:rsidP="0076221C"/>
        </w:tc>
        <w:tc>
          <w:tcPr>
            <w:tcW w:w="840" w:type="dxa"/>
          </w:tcPr>
          <w:p w14:paraId="07EAD2B2" w14:textId="77777777" w:rsidR="00E34178" w:rsidRPr="0076221C" w:rsidRDefault="00E34178" w:rsidP="0076221C"/>
        </w:tc>
      </w:tr>
      <w:tr w:rsidR="00E34178" w:rsidRPr="0076221C" w14:paraId="69F6A96F" w14:textId="77777777" w:rsidTr="002B0003">
        <w:trPr>
          <w:trHeight w:val="380"/>
        </w:trPr>
        <w:tc>
          <w:tcPr>
            <w:tcW w:w="560" w:type="dxa"/>
          </w:tcPr>
          <w:p w14:paraId="11B00846" w14:textId="77777777" w:rsidR="00E34178" w:rsidRPr="0076221C" w:rsidRDefault="00E34178" w:rsidP="0076221C"/>
        </w:tc>
        <w:tc>
          <w:tcPr>
            <w:tcW w:w="560" w:type="dxa"/>
          </w:tcPr>
          <w:p w14:paraId="293A1443" w14:textId="77777777" w:rsidR="00E34178" w:rsidRPr="0076221C" w:rsidRDefault="003D30E1" w:rsidP="0076221C">
            <w:r w:rsidRPr="0076221C">
              <w:t>40</w:t>
            </w:r>
          </w:p>
        </w:tc>
        <w:tc>
          <w:tcPr>
            <w:tcW w:w="3780" w:type="dxa"/>
          </w:tcPr>
          <w:p w14:paraId="342815F9" w14:textId="77777777" w:rsidR="00E34178" w:rsidRPr="0076221C" w:rsidRDefault="003D30E1" w:rsidP="0076221C">
            <w:r w:rsidRPr="0076221C">
              <w:t xml:space="preserve">Flom- og skredforebygging </w:t>
            </w:r>
          </w:p>
        </w:tc>
        <w:tc>
          <w:tcPr>
            <w:tcW w:w="1520" w:type="dxa"/>
          </w:tcPr>
          <w:p w14:paraId="00DFBDD0" w14:textId="77777777" w:rsidR="00E34178" w:rsidRPr="0076221C" w:rsidRDefault="003D30E1" w:rsidP="0076221C">
            <w:r w:rsidRPr="0076221C">
              <w:t>6 000 000</w:t>
            </w:r>
          </w:p>
        </w:tc>
        <w:tc>
          <w:tcPr>
            <w:tcW w:w="1120" w:type="dxa"/>
          </w:tcPr>
          <w:p w14:paraId="22818B90" w14:textId="77777777" w:rsidR="00E34178" w:rsidRPr="0076221C" w:rsidRDefault="003D30E1" w:rsidP="0076221C">
            <w:r w:rsidRPr="0076221C">
              <w:t>p28/21-22</w:t>
            </w:r>
          </w:p>
        </w:tc>
        <w:tc>
          <w:tcPr>
            <w:tcW w:w="1120" w:type="dxa"/>
          </w:tcPr>
          <w:p w14:paraId="5ED3D33A" w14:textId="77777777" w:rsidR="00E34178" w:rsidRPr="0076221C" w:rsidRDefault="00E34178" w:rsidP="0076221C"/>
        </w:tc>
        <w:tc>
          <w:tcPr>
            <w:tcW w:w="840" w:type="dxa"/>
          </w:tcPr>
          <w:p w14:paraId="7F5B3B16" w14:textId="77777777" w:rsidR="00E34178" w:rsidRPr="0076221C" w:rsidRDefault="00E34178" w:rsidP="0076221C"/>
        </w:tc>
      </w:tr>
      <w:tr w:rsidR="00E34178" w:rsidRPr="0076221C" w14:paraId="58EFB485" w14:textId="77777777" w:rsidTr="002B0003">
        <w:trPr>
          <w:trHeight w:val="380"/>
        </w:trPr>
        <w:tc>
          <w:tcPr>
            <w:tcW w:w="560" w:type="dxa"/>
          </w:tcPr>
          <w:p w14:paraId="36CEFDA3" w14:textId="77777777" w:rsidR="00E34178" w:rsidRPr="0076221C" w:rsidRDefault="003D30E1" w:rsidP="0076221C">
            <w:r w:rsidRPr="0076221C">
              <w:t>5310</w:t>
            </w:r>
          </w:p>
        </w:tc>
        <w:tc>
          <w:tcPr>
            <w:tcW w:w="560" w:type="dxa"/>
          </w:tcPr>
          <w:p w14:paraId="3DE528C9" w14:textId="77777777" w:rsidR="00E34178" w:rsidRPr="0076221C" w:rsidRDefault="00E34178" w:rsidP="0076221C"/>
        </w:tc>
        <w:tc>
          <w:tcPr>
            <w:tcW w:w="3780" w:type="dxa"/>
          </w:tcPr>
          <w:p w14:paraId="1B5A874E" w14:textId="77777777" w:rsidR="00E34178" w:rsidRPr="0076221C" w:rsidRDefault="003D30E1" w:rsidP="0076221C">
            <w:r w:rsidRPr="0076221C">
              <w:t>Statens lånekasse for utdanning:</w:t>
            </w:r>
          </w:p>
        </w:tc>
        <w:tc>
          <w:tcPr>
            <w:tcW w:w="1520" w:type="dxa"/>
          </w:tcPr>
          <w:p w14:paraId="7B057E78" w14:textId="77777777" w:rsidR="00E34178" w:rsidRPr="0076221C" w:rsidRDefault="00E34178" w:rsidP="0076221C"/>
        </w:tc>
        <w:tc>
          <w:tcPr>
            <w:tcW w:w="1120" w:type="dxa"/>
          </w:tcPr>
          <w:p w14:paraId="1CD1B835" w14:textId="77777777" w:rsidR="00E34178" w:rsidRPr="0076221C" w:rsidRDefault="00E34178" w:rsidP="0076221C"/>
        </w:tc>
        <w:tc>
          <w:tcPr>
            <w:tcW w:w="1120" w:type="dxa"/>
          </w:tcPr>
          <w:p w14:paraId="34949169" w14:textId="77777777" w:rsidR="00E34178" w:rsidRPr="0076221C" w:rsidRDefault="00E34178" w:rsidP="0076221C"/>
        </w:tc>
        <w:tc>
          <w:tcPr>
            <w:tcW w:w="840" w:type="dxa"/>
          </w:tcPr>
          <w:p w14:paraId="429B3FE9" w14:textId="77777777" w:rsidR="00E34178" w:rsidRPr="0076221C" w:rsidRDefault="00E34178" w:rsidP="0076221C"/>
        </w:tc>
      </w:tr>
      <w:tr w:rsidR="00E34178" w:rsidRPr="0076221C" w14:paraId="0AE7D84B" w14:textId="77777777" w:rsidTr="002B0003">
        <w:trPr>
          <w:trHeight w:val="380"/>
        </w:trPr>
        <w:tc>
          <w:tcPr>
            <w:tcW w:w="560" w:type="dxa"/>
          </w:tcPr>
          <w:p w14:paraId="7EED3B36" w14:textId="77777777" w:rsidR="00E34178" w:rsidRPr="0076221C" w:rsidRDefault="00E34178" w:rsidP="0076221C"/>
        </w:tc>
        <w:tc>
          <w:tcPr>
            <w:tcW w:w="560" w:type="dxa"/>
          </w:tcPr>
          <w:p w14:paraId="6E059235" w14:textId="77777777" w:rsidR="00E34178" w:rsidRPr="0076221C" w:rsidRDefault="003D30E1" w:rsidP="0076221C">
            <w:r w:rsidRPr="0076221C">
              <w:t>4</w:t>
            </w:r>
          </w:p>
        </w:tc>
        <w:tc>
          <w:tcPr>
            <w:tcW w:w="3780" w:type="dxa"/>
          </w:tcPr>
          <w:p w14:paraId="66C6E460" w14:textId="77777777" w:rsidR="00E34178" w:rsidRPr="0076221C" w:rsidRDefault="003D30E1" w:rsidP="0076221C">
            <w:r w:rsidRPr="0076221C">
              <w:t xml:space="preserve">Refusjon av ODA-godkjente utgifter </w:t>
            </w:r>
          </w:p>
        </w:tc>
        <w:tc>
          <w:tcPr>
            <w:tcW w:w="1520" w:type="dxa"/>
          </w:tcPr>
          <w:p w14:paraId="77343114" w14:textId="77777777" w:rsidR="00E34178" w:rsidRPr="0076221C" w:rsidRDefault="003D30E1" w:rsidP="0076221C">
            <w:r w:rsidRPr="0076221C">
              <w:t>3 978 000</w:t>
            </w:r>
          </w:p>
        </w:tc>
        <w:tc>
          <w:tcPr>
            <w:tcW w:w="1120" w:type="dxa"/>
          </w:tcPr>
          <w:p w14:paraId="284BD649" w14:textId="77777777" w:rsidR="00E34178" w:rsidRPr="0076221C" w:rsidRDefault="003D30E1" w:rsidP="0076221C">
            <w:r w:rsidRPr="0076221C">
              <w:t>p22/21-22</w:t>
            </w:r>
          </w:p>
        </w:tc>
        <w:tc>
          <w:tcPr>
            <w:tcW w:w="1120" w:type="dxa"/>
          </w:tcPr>
          <w:p w14:paraId="0068787A" w14:textId="77777777" w:rsidR="00E34178" w:rsidRPr="0076221C" w:rsidRDefault="00E34178" w:rsidP="0076221C"/>
        </w:tc>
        <w:tc>
          <w:tcPr>
            <w:tcW w:w="840" w:type="dxa"/>
          </w:tcPr>
          <w:p w14:paraId="42E29E83" w14:textId="77777777" w:rsidR="00E34178" w:rsidRPr="0076221C" w:rsidRDefault="00E34178" w:rsidP="0076221C"/>
        </w:tc>
      </w:tr>
      <w:tr w:rsidR="00E34178" w:rsidRPr="0076221C" w14:paraId="1934CB6A" w14:textId="77777777" w:rsidTr="002B0003">
        <w:trPr>
          <w:trHeight w:val="380"/>
        </w:trPr>
        <w:tc>
          <w:tcPr>
            <w:tcW w:w="560" w:type="dxa"/>
          </w:tcPr>
          <w:p w14:paraId="7B6168CB" w14:textId="77777777" w:rsidR="00E34178" w:rsidRPr="0076221C" w:rsidRDefault="00E34178" w:rsidP="0076221C"/>
        </w:tc>
        <w:tc>
          <w:tcPr>
            <w:tcW w:w="560" w:type="dxa"/>
          </w:tcPr>
          <w:p w14:paraId="62FE32BF" w14:textId="77777777" w:rsidR="00E34178" w:rsidRPr="0076221C" w:rsidRDefault="003D30E1" w:rsidP="0076221C">
            <w:r w:rsidRPr="0076221C">
              <w:t>29</w:t>
            </w:r>
          </w:p>
        </w:tc>
        <w:tc>
          <w:tcPr>
            <w:tcW w:w="3780" w:type="dxa"/>
          </w:tcPr>
          <w:p w14:paraId="4CEDC518" w14:textId="77777777" w:rsidR="00E34178" w:rsidRPr="0076221C" w:rsidRDefault="003D30E1" w:rsidP="0076221C">
            <w:r w:rsidRPr="0076221C">
              <w:t xml:space="preserve">Termingebyrer </w:t>
            </w:r>
          </w:p>
        </w:tc>
        <w:tc>
          <w:tcPr>
            <w:tcW w:w="1520" w:type="dxa"/>
          </w:tcPr>
          <w:p w14:paraId="58AEFF49" w14:textId="77777777" w:rsidR="00E34178" w:rsidRPr="0076221C" w:rsidRDefault="003D30E1" w:rsidP="0076221C">
            <w:r w:rsidRPr="0076221C">
              <w:t>-1 066 000</w:t>
            </w:r>
          </w:p>
        </w:tc>
        <w:tc>
          <w:tcPr>
            <w:tcW w:w="1120" w:type="dxa"/>
          </w:tcPr>
          <w:p w14:paraId="4C847DFE" w14:textId="77777777" w:rsidR="00E34178" w:rsidRPr="0076221C" w:rsidRDefault="003D30E1" w:rsidP="0076221C">
            <w:r w:rsidRPr="0076221C">
              <w:t>p195/20-21</w:t>
            </w:r>
          </w:p>
        </w:tc>
        <w:tc>
          <w:tcPr>
            <w:tcW w:w="1120" w:type="dxa"/>
          </w:tcPr>
          <w:p w14:paraId="11E25763" w14:textId="77777777" w:rsidR="00E34178" w:rsidRPr="0076221C" w:rsidRDefault="003D30E1" w:rsidP="0076221C">
            <w:r w:rsidRPr="0076221C">
              <w:t>i600/20-21</w:t>
            </w:r>
          </w:p>
        </w:tc>
        <w:tc>
          <w:tcPr>
            <w:tcW w:w="840" w:type="dxa"/>
          </w:tcPr>
          <w:p w14:paraId="333F29D6" w14:textId="77777777" w:rsidR="00E34178" w:rsidRPr="0076221C" w:rsidRDefault="00E34178" w:rsidP="0076221C"/>
        </w:tc>
      </w:tr>
      <w:tr w:rsidR="00E34178" w:rsidRPr="0076221C" w14:paraId="5ECAC0AB" w14:textId="77777777" w:rsidTr="002B0003">
        <w:trPr>
          <w:trHeight w:val="380"/>
        </w:trPr>
        <w:tc>
          <w:tcPr>
            <w:tcW w:w="560" w:type="dxa"/>
          </w:tcPr>
          <w:p w14:paraId="196C5EBA" w14:textId="77777777" w:rsidR="00E34178" w:rsidRPr="0076221C" w:rsidRDefault="00E34178" w:rsidP="0076221C"/>
        </w:tc>
        <w:tc>
          <w:tcPr>
            <w:tcW w:w="560" w:type="dxa"/>
          </w:tcPr>
          <w:p w14:paraId="6D7AC867" w14:textId="77777777" w:rsidR="00E34178" w:rsidRPr="0076221C" w:rsidRDefault="003D30E1" w:rsidP="0076221C">
            <w:r w:rsidRPr="0076221C">
              <w:t>89</w:t>
            </w:r>
          </w:p>
        </w:tc>
        <w:tc>
          <w:tcPr>
            <w:tcW w:w="3780" w:type="dxa"/>
          </w:tcPr>
          <w:p w14:paraId="1A671886" w14:textId="77777777" w:rsidR="00E34178" w:rsidRPr="0076221C" w:rsidRDefault="003D30E1" w:rsidP="0076221C">
            <w:r w:rsidRPr="0076221C">
              <w:t xml:space="preserve">Purregebyrer </w:t>
            </w:r>
          </w:p>
        </w:tc>
        <w:tc>
          <w:tcPr>
            <w:tcW w:w="1520" w:type="dxa"/>
          </w:tcPr>
          <w:p w14:paraId="00247EF6" w14:textId="77777777" w:rsidR="00E34178" w:rsidRPr="0076221C" w:rsidRDefault="003D30E1" w:rsidP="0076221C">
            <w:r w:rsidRPr="0076221C">
              <w:t>-15 081 000</w:t>
            </w:r>
          </w:p>
        </w:tc>
        <w:tc>
          <w:tcPr>
            <w:tcW w:w="1120" w:type="dxa"/>
          </w:tcPr>
          <w:p w14:paraId="13275246" w14:textId="77777777" w:rsidR="00E34178" w:rsidRPr="0076221C" w:rsidRDefault="003D30E1" w:rsidP="0076221C">
            <w:r w:rsidRPr="0076221C">
              <w:t>p195/20-21</w:t>
            </w:r>
          </w:p>
        </w:tc>
        <w:tc>
          <w:tcPr>
            <w:tcW w:w="1120" w:type="dxa"/>
          </w:tcPr>
          <w:p w14:paraId="668C1607" w14:textId="77777777" w:rsidR="00E34178" w:rsidRPr="0076221C" w:rsidRDefault="003D30E1" w:rsidP="0076221C">
            <w:r w:rsidRPr="0076221C">
              <w:t>i600/20-21</w:t>
            </w:r>
          </w:p>
        </w:tc>
        <w:tc>
          <w:tcPr>
            <w:tcW w:w="840" w:type="dxa"/>
          </w:tcPr>
          <w:p w14:paraId="27360782" w14:textId="77777777" w:rsidR="00E34178" w:rsidRPr="0076221C" w:rsidRDefault="00E34178" w:rsidP="0076221C"/>
        </w:tc>
      </w:tr>
      <w:tr w:rsidR="00E34178" w:rsidRPr="0076221C" w14:paraId="3BD353B7" w14:textId="77777777" w:rsidTr="002B0003">
        <w:trPr>
          <w:trHeight w:val="380"/>
        </w:trPr>
        <w:tc>
          <w:tcPr>
            <w:tcW w:w="560" w:type="dxa"/>
          </w:tcPr>
          <w:p w14:paraId="234E540A" w14:textId="77777777" w:rsidR="00E34178" w:rsidRPr="0076221C" w:rsidRDefault="00E34178" w:rsidP="0076221C"/>
        </w:tc>
        <w:tc>
          <w:tcPr>
            <w:tcW w:w="560" w:type="dxa"/>
          </w:tcPr>
          <w:p w14:paraId="0EFAB709" w14:textId="77777777" w:rsidR="00E34178" w:rsidRPr="0076221C" w:rsidRDefault="003D30E1" w:rsidP="0076221C">
            <w:r w:rsidRPr="0076221C">
              <w:t>89</w:t>
            </w:r>
          </w:p>
        </w:tc>
        <w:tc>
          <w:tcPr>
            <w:tcW w:w="3780" w:type="dxa"/>
          </w:tcPr>
          <w:p w14:paraId="434C9EF9" w14:textId="77777777" w:rsidR="00E34178" w:rsidRPr="0076221C" w:rsidRDefault="003D30E1" w:rsidP="0076221C">
            <w:r w:rsidRPr="0076221C">
              <w:t xml:space="preserve">Purregebyrer </w:t>
            </w:r>
          </w:p>
        </w:tc>
        <w:tc>
          <w:tcPr>
            <w:tcW w:w="1520" w:type="dxa"/>
          </w:tcPr>
          <w:p w14:paraId="6D7B93F7" w14:textId="77777777" w:rsidR="00E34178" w:rsidRPr="0076221C" w:rsidRDefault="003D30E1" w:rsidP="0076221C">
            <w:r w:rsidRPr="0076221C">
              <w:t>-14 846 000</w:t>
            </w:r>
          </w:p>
        </w:tc>
        <w:tc>
          <w:tcPr>
            <w:tcW w:w="1120" w:type="dxa"/>
          </w:tcPr>
          <w:p w14:paraId="38E85EF2" w14:textId="77777777" w:rsidR="00E34178" w:rsidRPr="0076221C" w:rsidRDefault="003D30E1" w:rsidP="0076221C">
            <w:r w:rsidRPr="0076221C">
              <w:t>p22/21-22</w:t>
            </w:r>
          </w:p>
        </w:tc>
        <w:tc>
          <w:tcPr>
            <w:tcW w:w="1120" w:type="dxa"/>
          </w:tcPr>
          <w:p w14:paraId="458F3943" w14:textId="77777777" w:rsidR="00E34178" w:rsidRPr="0076221C" w:rsidRDefault="00E34178" w:rsidP="0076221C"/>
        </w:tc>
        <w:tc>
          <w:tcPr>
            <w:tcW w:w="840" w:type="dxa"/>
          </w:tcPr>
          <w:p w14:paraId="2294A6E5" w14:textId="77777777" w:rsidR="00E34178" w:rsidRPr="0076221C" w:rsidRDefault="00E34178" w:rsidP="0076221C"/>
        </w:tc>
      </w:tr>
      <w:tr w:rsidR="00E34178" w:rsidRPr="0076221C" w14:paraId="2685F6D8" w14:textId="77777777" w:rsidTr="002B0003">
        <w:trPr>
          <w:trHeight w:val="380"/>
        </w:trPr>
        <w:tc>
          <w:tcPr>
            <w:tcW w:w="560" w:type="dxa"/>
          </w:tcPr>
          <w:p w14:paraId="353F79FC" w14:textId="77777777" w:rsidR="00E34178" w:rsidRPr="0076221C" w:rsidRDefault="00E34178" w:rsidP="0076221C"/>
        </w:tc>
        <w:tc>
          <w:tcPr>
            <w:tcW w:w="560" w:type="dxa"/>
          </w:tcPr>
          <w:p w14:paraId="5F377E9A" w14:textId="77777777" w:rsidR="00E34178" w:rsidRPr="0076221C" w:rsidRDefault="003D30E1" w:rsidP="0076221C">
            <w:r w:rsidRPr="0076221C">
              <w:t>90</w:t>
            </w:r>
          </w:p>
        </w:tc>
        <w:tc>
          <w:tcPr>
            <w:tcW w:w="3780" w:type="dxa"/>
          </w:tcPr>
          <w:p w14:paraId="6F00D3C7" w14:textId="77777777" w:rsidR="00E34178" w:rsidRPr="0076221C" w:rsidRDefault="003D30E1" w:rsidP="0076221C">
            <w:r w:rsidRPr="0076221C">
              <w:t xml:space="preserve">Redusert lån og rentegjeld </w:t>
            </w:r>
          </w:p>
        </w:tc>
        <w:tc>
          <w:tcPr>
            <w:tcW w:w="1520" w:type="dxa"/>
          </w:tcPr>
          <w:p w14:paraId="0DC96079" w14:textId="77777777" w:rsidR="00E34178" w:rsidRPr="0076221C" w:rsidRDefault="003D30E1" w:rsidP="0076221C">
            <w:r w:rsidRPr="0076221C">
              <w:t>-639 309 000</w:t>
            </w:r>
          </w:p>
        </w:tc>
        <w:tc>
          <w:tcPr>
            <w:tcW w:w="1120" w:type="dxa"/>
          </w:tcPr>
          <w:p w14:paraId="0186BA15" w14:textId="77777777" w:rsidR="00E34178" w:rsidRPr="0076221C" w:rsidRDefault="003D30E1" w:rsidP="0076221C">
            <w:r w:rsidRPr="0076221C">
              <w:t>p195/20-21</w:t>
            </w:r>
          </w:p>
        </w:tc>
        <w:tc>
          <w:tcPr>
            <w:tcW w:w="1120" w:type="dxa"/>
          </w:tcPr>
          <w:p w14:paraId="289D6CFB" w14:textId="77777777" w:rsidR="00E34178" w:rsidRPr="0076221C" w:rsidRDefault="003D30E1" w:rsidP="0076221C">
            <w:r w:rsidRPr="0076221C">
              <w:t>i600/20-21</w:t>
            </w:r>
          </w:p>
        </w:tc>
        <w:tc>
          <w:tcPr>
            <w:tcW w:w="840" w:type="dxa"/>
          </w:tcPr>
          <w:p w14:paraId="3A6A9940" w14:textId="77777777" w:rsidR="00E34178" w:rsidRPr="0076221C" w:rsidRDefault="00E34178" w:rsidP="0076221C"/>
        </w:tc>
      </w:tr>
      <w:tr w:rsidR="00E34178" w:rsidRPr="0076221C" w14:paraId="17C32B5F" w14:textId="77777777" w:rsidTr="002B0003">
        <w:trPr>
          <w:trHeight w:val="380"/>
        </w:trPr>
        <w:tc>
          <w:tcPr>
            <w:tcW w:w="560" w:type="dxa"/>
          </w:tcPr>
          <w:p w14:paraId="7C5B7C4E" w14:textId="77777777" w:rsidR="00E34178" w:rsidRPr="0076221C" w:rsidRDefault="00E34178" w:rsidP="0076221C"/>
        </w:tc>
        <w:tc>
          <w:tcPr>
            <w:tcW w:w="560" w:type="dxa"/>
          </w:tcPr>
          <w:p w14:paraId="5CBCB33F" w14:textId="77777777" w:rsidR="00E34178" w:rsidRPr="0076221C" w:rsidRDefault="003D30E1" w:rsidP="0076221C">
            <w:r w:rsidRPr="0076221C">
              <w:t>90</w:t>
            </w:r>
          </w:p>
        </w:tc>
        <w:tc>
          <w:tcPr>
            <w:tcW w:w="3780" w:type="dxa"/>
          </w:tcPr>
          <w:p w14:paraId="4E355BEA" w14:textId="77777777" w:rsidR="00E34178" w:rsidRPr="0076221C" w:rsidRDefault="003D30E1" w:rsidP="0076221C">
            <w:r w:rsidRPr="0076221C">
              <w:t xml:space="preserve">Redusert lån og rentegjeld </w:t>
            </w:r>
          </w:p>
        </w:tc>
        <w:tc>
          <w:tcPr>
            <w:tcW w:w="1520" w:type="dxa"/>
          </w:tcPr>
          <w:p w14:paraId="70140CA7" w14:textId="77777777" w:rsidR="00E34178" w:rsidRPr="0076221C" w:rsidRDefault="003D30E1" w:rsidP="0076221C">
            <w:r w:rsidRPr="0076221C">
              <w:t>-219 000 000</w:t>
            </w:r>
          </w:p>
        </w:tc>
        <w:tc>
          <w:tcPr>
            <w:tcW w:w="1120" w:type="dxa"/>
          </w:tcPr>
          <w:p w14:paraId="4C364B0B" w14:textId="77777777" w:rsidR="00E34178" w:rsidRPr="0076221C" w:rsidRDefault="003D30E1" w:rsidP="0076221C">
            <w:r w:rsidRPr="0076221C">
              <w:t>p79/20-21</w:t>
            </w:r>
          </w:p>
        </w:tc>
        <w:tc>
          <w:tcPr>
            <w:tcW w:w="1120" w:type="dxa"/>
          </w:tcPr>
          <w:p w14:paraId="59E9BFE2" w14:textId="77777777" w:rsidR="00E34178" w:rsidRPr="0076221C" w:rsidRDefault="003D30E1" w:rsidP="0076221C">
            <w:r w:rsidRPr="0076221C">
              <w:t>i233/20-21</w:t>
            </w:r>
          </w:p>
        </w:tc>
        <w:tc>
          <w:tcPr>
            <w:tcW w:w="840" w:type="dxa"/>
          </w:tcPr>
          <w:p w14:paraId="7773279A" w14:textId="77777777" w:rsidR="00E34178" w:rsidRPr="0076221C" w:rsidRDefault="00E34178" w:rsidP="0076221C"/>
        </w:tc>
      </w:tr>
      <w:tr w:rsidR="00E34178" w:rsidRPr="0076221C" w14:paraId="56963D9E" w14:textId="77777777" w:rsidTr="002B0003">
        <w:trPr>
          <w:trHeight w:val="380"/>
        </w:trPr>
        <w:tc>
          <w:tcPr>
            <w:tcW w:w="560" w:type="dxa"/>
          </w:tcPr>
          <w:p w14:paraId="356388B2" w14:textId="77777777" w:rsidR="00E34178" w:rsidRPr="0076221C" w:rsidRDefault="00E34178" w:rsidP="0076221C"/>
        </w:tc>
        <w:tc>
          <w:tcPr>
            <w:tcW w:w="560" w:type="dxa"/>
          </w:tcPr>
          <w:p w14:paraId="467FDC72" w14:textId="77777777" w:rsidR="00E34178" w:rsidRPr="0076221C" w:rsidRDefault="003D30E1" w:rsidP="0076221C">
            <w:r w:rsidRPr="0076221C">
              <w:t>90</w:t>
            </w:r>
          </w:p>
        </w:tc>
        <w:tc>
          <w:tcPr>
            <w:tcW w:w="3780" w:type="dxa"/>
          </w:tcPr>
          <w:p w14:paraId="3238DBB4" w14:textId="77777777" w:rsidR="00E34178" w:rsidRPr="0076221C" w:rsidRDefault="003D30E1" w:rsidP="0076221C">
            <w:r w:rsidRPr="0076221C">
              <w:t xml:space="preserve">Redusert lån og rentegjeld </w:t>
            </w:r>
          </w:p>
        </w:tc>
        <w:tc>
          <w:tcPr>
            <w:tcW w:w="1520" w:type="dxa"/>
          </w:tcPr>
          <w:p w14:paraId="4A515D82" w14:textId="77777777" w:rsidR="00E34178" w:rsidRPr="0076221C" w:rsidRDefault="003D30E1" w:rsidP="0076221C">
            <w:r w:rsidRPr="0076221C">
              <w:t>367 908 000</w:t>
            </w:r>
          </w:p>
        </w:tc>
        <w:tc>
          <w:tcPr>
            <w:tcW w:w="1120" w:type="dxa"/>
          </w:tcPr>
          <w:p w14:paraId="2E7D2B41" w14:textId="77777777" w:rsidR="00E34178" w:rsidRPr="0076221C" w:rsidRDefault="003D30E1" w:rsidP="0076221C">
            <w:r w:rsidRPr="0076221C">
              <w:t>p22/21-22</w:t>
            </w:r>
          </w:p>
        </w:tc>
        <w:tc>
          <w:tcPr>
            <w:tcW w:w="1120" w:type="dxa"/>
          </w:tcPr>
          <w:p w14:paraId="12F12D17" w14:textId="77777777" w:rsidR="00E34178" w:rsidRPr="0076221C" w:rsidRDefault="00E34178" w:rsidP="0076221C"/>
        </w:tc>
        <w:tc>
          <w:tcPr>
            <w:tcW w:w="840" w:type="dxa"/>
          </w:tcPr>
          <w:p w14:paraId="495B81FA" w14:textId="77777777" w:rsidR="00E34178" w:rsidRPr="0076221C" w:rsidRDefault="00E34178" w:rsidP="0076221C"/>
        </w:tc>
      </w:tr>
      <w:tr w:rsidR="00E34178" w:rsidRPr="0076221C" w14:paraId="35160677" w14:textId="77777777" w:rsidTr="002B0003">
        <w:trPr>
          <w:trHeight w:val="380"/>
        </w:trPr>
        <w:tc>
          <w:tcPr>
            <w:tcW w:w="560" w:type="dxa"/>
          </w:tcPr>
          <w:p w14:paraId="5CC6C285" w14:textId="77777777" w:rsidR="00E34178" w:rsidRPr="0076221C" w:rsidRDefault="00E34178" w:rsidP="0076221C"/>
        </w:tc>
        <w:tc>
          <w:tcPr>
            <w:tcW w:w="560" w:type="dxa"/>
          </w:tcPr>
          <w:p w14:paraId="50214647" w14:textId="77777777" w:rsidR="00E34178" w:rsidRPr="0076221C" w:rsidRDefault="003D30E1" w:rsidP="0076221C">
            <w:r w:rsidRPr="0076221C">
              <w:t>93</w:t>
            </w:r>
          </w:p>
        </w:tc>
        <w:tc>
          <w:tcPr>
            <w:tcW w:w="3780" w:type="dxa"/>
          </w:tcPr>
          <w:p w14:paraId="2791E318" w14:textId="77777777" w:rsidR="00E34178" w:rsidRPr="0076221C" w:rsidRDefault="003D30E1" w:rsidP="0076221C">
            <w:r w:rsidRPr="0076221C">
              <w:t xml:space="preserve">Omgjøring av utdanningslån til stipend </w:t>
            </w:r>
          </w:p>
        </w:tc>
        <w:tc>
          <w:tcPr>
            <w:tcW w:w="1520" w:type="dxa"/>
          </w:tcPr>
          <w:p w14:paraId="22C1C645" w14:textId="77777777" w:rsidR="00E34178" w:rsidRPr="0076221C" w:rsidRDefault="003D30E1" w:rsidP="0076221C">
            <w:r w:rsidRPr="0076221C">
              <w:t>-1 305 852 000</w:t>
            </w:r>
          </w:p>
        </w:tc>
        <w:tc>
          <w:tcPr>
            <w:tcW w:w="1120" w:type="dxa"/>
          </w:tcPr>
          <w:p w14:paraId="7EE00188" w14:textId="77777777" w:rsidR="00E34178" w:rsidRPr="0076221C" w:rsidRDefault="003D30E1" w:rsidP="0076221C">
            <w:r w:rsidRPr="0076221C">
              <w:t>p22/21-22</w:t>
            </w:r>
          </w:p>
        </w:tc>
        <w:tc>
          <w:tcPr>
            <w:tcW w:w="1120" w:type="dxa"/>
          </w:tcPr>
          <w:p w14:paraId="72A7AEA5" w14:textId="77777777" w:rsidR="00E34178" w:rsidRPr="0076221C" w:rsidRDefault="00E34178" w:rsidP="0076221C"/>
        </w:tc>
        <w:tc>
          <w:tcPr>
            <w:tcW w:w="840" w:type="dxa"/>
          </w:tcPr>
          <w:p w14:paraId="25E3F40B" w14:textId="77777777" w:rsidR="00E34178" w:rsidRPr="0076221C" w:rsidRDefault="00E34178" w:rsidP="0076221C"/>
        </w:tc>
      </w:tr>
      <w:tr w:rsidR="00E34178" w:rsidRPr="0076221C" w14:paraId="1059FD44" w14:textId="77777777" w:rsidTr="002B0003">
        <w:trPr>
          <w:trHeight w:val="380"/>
        </w:trPr>
        <w:tc>
          <w:tcPr>
            <w:tcW w:w="560" w:type="dxa"/>
          </w:tcPr>
          <w:p w14:paraId="2902CD1D" w14:textId="77777777" w:rsidR="00E34178" w:rsidRPr="0076221C" w:rsidRDefault="00E34178" w:rsidP="0076221C"/>
        </w:tc>
        <w:tc>
          <w:tcPr>
            <w:tcW w:w="560" w:type="dxa"/>
          </w:tcPr>
          <w:p w14:paraId="6B8388C1" w14:textId="77777777" w:rsidR="00E34178" w:rsidRPr="0076221C" w:rsidRDefault="003D30E1" w:rsidP="0076221C">
            <w:r w:rsidRPr="0076221C">
              <w:t>93</w:t>
            </w:r>
          </w:p>
        </w:tc>
        <w:tc>
          <w:tcPr>
            <w:tcW w:w="3780" w:type="dxa"/>
          </w:tcPr>
          <w:p w14:paraId="30224F4C" w14:textId="77777777" w:rsidR="00E34178" w:rsidRPr="0076221C" w:rsidRDefault="003D30E1" w:rsidP="0076221C">
            <w:r w:rsidRPr="0076221C">
              <w:t xml:space="preserve">Omgjøring av utdanningslån til stipend </w:t>
            </w:r>
          </w:p>
        </w:tc>
        <w:tc>
          <w:tcPr>
            <w:tcW w:w="1520" w:type="dxa"/>
          </w:tcPr>
          <w:p w14:paraId="2F48E1C4" w14:textId="77777777" w:rsidR="00E34178" w:rsidRPr="0076221C" w:rsidRDefault="003D30E1" w:rsidP="0076221C">
            <w:r w:rsidRPr="0076221C">
              <w:t>1 449 526 000</w:t>
            </w:r>
          </w:p>
        </w:tc>
        <w:tc>
          <w:tcPr>
            <w:tcW w:w="1120" w:type="dxa"/>
          </w:tcPr>
          <w:p w14:paraId="1A09D6CD" w14:textId="77777777" w:rsidR="00E34178" w:rsidRPr="0076221C" w:rsidRDefault="003D30E1" w:rsidP="0076221C">
            <w:r w:rsidRPr="0076221C">
              <w:t>p195/20-21</w:t>
            </w:r>
          </w:p>
        </w:tc>
        <w:tc>
          <w:tcPr>
            <w:tcW w:w="1120" w:type="dxa"/>
          </w:tcPr>
          <w:p w14:paraId="06822B9A" w14:textId="77777777" w:rsidR="00E34178" w:rsidRPr="0076221C" w:rsidRDefault="003D30E1" w:rsidP="0076221C">
            <w:r w:rsidRPr="0076221C">
              <w:t>i600/20-21</w:t>
            </w:r>
          </w:p>
        </w:tc>
        <w:tc>
          <w:tcPr>
            <w:tcW w:w="840" w:type="dxa"/>
          </w:tcPr>
          <w:p w14:paraId="4ACF5E1B" w14:textId="77777777" w:rsidR="00E34178" w:rsidRPr="0076221C" w:rsidRDefault="00E34178" w:rsidP="0076221C"/>
        </w:tc>
      </w:tr>
      <w:tr w:rsidR="00E34178" w:rsidRPr="0076221C" w14:paraId="1189CEA5" w14:textId="77777777" w:rsidTr="002B0003">
        <w:trPr>
          <w:trHeight w:val="780"/>
        </w:trPr>
        <w:tc>
          <w:tcPr>
            <w:tcW w:w="560" w:type="dxa"/>
          </w:tcPr>
          <w:p w14:paraId="6755C9CE" w14:textId="77777777" w:rsidR="00E34178" w:rsidRPr="0076221C" w:rsidRDefault="00E34178" w:rsidP="0076221C"/>
        </w:tc>
        <w:tc>
          <w:tcPr>
            <w:tcW w:w="560" w:type="dxa"/>
          </w:tcPr>
          <w:p w14:paraId="612BD533" w14:textId="77777777" w:rsidR="00E34178" w:rsidRPr="0076221C" w:rsidRDefault="003D30E1" w:rsidP="0076221C">
            <w:r w:rsidRPr="0076221C">
              <w:t>93</w:t>
            </w:r>
          </w:p>
        </w:tc>
        <w:tc>
          <w:tcPr>
            <w:tcW w:w="3780" w:type="dxa"/>
          </w:tcPr>
          <w:p w14:paraId="699EFEE9" w14:textId="77777777" w:rsidR="00E34178" w:rsidRPr="0076221C" w:rsidRDefault="003D30E1" w:rsidP="0076221C">
            <w:r w:rsidRPr="0076221C">
              <w:t xml:space="preserve">Omgjøring av utdanningslån til stipend </w:t>
            </w:r>
          </w:p>
        </w:tc>
        <w:tc>
          <w:tcPr>
            <w:tcW w:w="1520" w:type="dxa"/>
          </w:tcPr>
          <w:p w14:paraId="13A61461" w14:textId="77777777" w:rsidR="00E34178" w:rsidRPr="0076221C" w:rsidRDefault="003D30E1" w:rsidP="0076221C">
            <w:r w:rsidRPr="0076221C">
              <w:t>748 800 000</w:t>
            </w:r>
          </w:p>
        </w:tc>
        <w:tc>
          <w:tcPr>
            <w:tcW w:w="1120" w:type="dxa"/>
          </w:tcPr>
          <w:p w14:paraId="656877A5" w14:textId="77777777" w:rsidR="00E34178" w:rsidRPr="0076221C" w:rsidRDefault="003D30E1" w:rsidP="0076221C">
            <w:r w:rsidRPr="0076221C">
              <w:t>p79/20-21</w:t>
            </w:r>
          </w:p>
        </w:tc>
        <w:tc>
          <w:tcPr>
            <w:tcW w:w="1120" w:type="dxa"/>
          </w:tcPr>
          <w:p w14:paraId="73C2EDCC" w14:textId="77777777" w:rsidR="00E34178" w:rsidRPr="0076221C" w:rsidRDefault="003D30E1" w:rsidP="0076221C">
            <w:r w:rsidRPr="0076221C">
              <w:t>i233/20-21</w:t>
            </w:r>
          </w:p>
        </w:tc>
        <w:tc>
          <w:tcPr>
            <w:tcW w:w="840" w:type="dxa"/>
          </w:tcPr>
          <w:p w14:paraId="1829AACA" w14:textId="77777777" w:rsidR="00E34178" w:rsidRPr="0076221C" w:rsidRDefault="00E34178" w:rsidP="0076221C"/>
        </w:tc>
      </w:tr>
      <w:tr w:rsidR="00E34178" w:rsidRPr="0076221C" w14:paraId="6C7322C0" w14:textId="77777777" w:rsidTr="002B0003">
        <w:trPr>
          <w:trHeight w:val="380"/>
        </w:trPr>
        <w:tc>
          <w:tcPr>
            <w:tcW w:w="560" w:type="dxa"/>
          </w:tcPr>
          <w:p w14:paraId="6EC93973" w14:textId="77777777" w:rsidR="00E34178" w:rsidRPr="0076221C" w:rsidRDefault="003D30E1" w:rsidP="0076221C">
            <w:r w:rsidRPr="0076221C">
              <w:t>5312</w:t>
            </w:r>
          </w:p>
        </w:tc>
        <w:tc>
          <w:tcPr>
            <w:tcW w:w="560" w:type="dxa"/>
          </w:tcPr>
          <w:p w14:paraId="38ADE2BE" w14:textId="77777777" w:rsidR="00E34178" w:rsidRPr="0076221C" w:rsidRDefault="00E34178" w:rsidP="0076221C"/>
        </w:tc>
        <w:tc>
          <w:tcPr>
            <w:tcW w:w="3780" w:type="dxa"/>
          </w:tcPr>
          <w:p w14:paraId="01E07782" w14:textId="77777777" w:rsidR="00E34178" w:rsidRPr="0076221C" w:rsidRDefault="003D30E1" w:rsidP="0076221C">
            <w:r w:rsidRPr="0076221C">
              <w:t>Husbanken:</w:t>
            </w:r>
          </w:p>
        </w:tc>
        <w:tc>
          <w:tcPr>
            <w:tcW w:w="1520" w:type="dxa"/>
          </w:tcPr>
          <w:p w14:paraId="1B555998" w14:textId="77777777" w:rsidR="00E34178" w:rsidRPr="0076221C" w:rsidRDefault="00E34178" w:rsidP="0076221C"/>
        </w:tc>
        <w:tc>
          <w:tcPr>
            <w:tcW w:w="1120" w:type="dxa"/>
          </w:tcPr>
          <w:p w14:paraId="345AEBDF" w14:textId="77777777" w:rsidR="00E34178" w:rsidRPr="0076221C" w:rsidRDefault="00E34178" w:rsidP="0076221C"/>
        </w:tc>
        <w:tc>
          <w:tcPr>
            <w:tcW w:w="1120" w:type="dxa"/>
          </w:tcPr>
          <w:p w14:paraId="1F1797B7" w14:textId="77777777" w:rsidR="00E34178" w:rsidRPr="0076221C" w:rsidRDefault="00E34178" w:rsidP="0076221C"/>
        </w:tc>
        <w:tc>
          <w:tcPr>
            <w:tcW w:w="840" w:type="dxa"/>
          </w:tcPr>
          <w:p w14:paraId="672408D1" w14:textId="77777777" w:rsidR="00E34178" w:rsidRPr="0076221C" w:rsidRDefault="00E34178" w:rsidP="0076221C"/>
        </w:tc>
      </w:tr>
      <w:tr w:rsidR="00E34178" w:rsidRPr="0076221C" w14:paraId="54F89AB7" w14:textId="77777777" w:rsidTr="002B0003">
        <w:trPr>
          <w:trHeight w:val="380"/>
        </w:trPr>
        <w:tc>
          <w:tcPr>
            <w:tcW w:w="560" w:type="dxa"/>
          </w:tcPr>
          <w:p w14:paraId="1808FE03" w14:textId="77777777" w:rsidR="00E34178" w:rsidRPr="0076221C" w:rsidRDefault="00E34178" w:rsidP="0076221C"/>
        </w:tc>
        <w:tc>
          <w:tcPr>
            <w:tcW w:w="560" w:type="dxa"/>
          </w:tcPr>
          <w:p w14:paraId="2C05800C" w14:textId="77777777" w:rsidR="00E34178" w:rsidRPr="0076221C" w:rsidRDefault="003D30E1" w:rsidP="0076221C">
            <w:r w:rsidRPr="0076221C">
              <w:t>1</w:t>
            </w:r>
          </w:p>
        </w:tc>
        <w:tc>
          <w:tcPr>
            <w:tcW w:w="3780" w:type="dxa"/>
          </w:tcPr>
          <w:p w14:paraId="6A0E26B8" w14:textId="77777777" w:rsidR="00E34178" w:rsidRPr="0076221C" w:rsidRDefault="003D30E1" w:rsidP="0076221C">
            <w:r w:rsidRPr="0076221C">
              <w:t xml:space="preserve">Gebyrer m.m. </w:t>
            </w:r>
          </w:p>
        </w:tc>
        <w:tc>
          <w:tcPr>
            <w:tcW w:w="1520" w:type="dxa"/>
          </w:tcPr>
          <w:p w14:paraId="3BF0634B" w14:textId="77777777" w:rsidR="00E34178" w:rsidRPr="0076221C" w:rsidRDefault="003D30E1" w:rsidP="0076221C">
            <w:r w:rsidRPr="0076221C">
              <w:t>-1 335 000</w:t>
            </w:r>
          </w:p>
        </w:tc>
        <w:tc>
          <w:tcPr>
            <w:tcW w:w="1120" w:type="dxa"/>
          </w:tcPr>
          <w:p w14:paraId="101E1728" w14:textId="77777777" w:rsidR="00E34178" w:rsidRPr="0076221C" w:rsidRDefault="003D30E1" w:rsidP="0076221C">
            <w:r w:rsidRPr="0076221C">
              <w:t>p24/21-22</w:t>
            </w:r>
          </w:p>
        </w:tc>
        <w:tc>
          <w:tcPr>
            <w:tcW w:w="1120" w:type="dxa"/>
          </w:tcPr>
          <w:p w14:paraId="6D6B0403" w14:textId="77777777" w:rsidR="00E34178" w:rsidRPr="0076221C" w:rsidRDefault="00E34178" w:rsidP="0076221C"/>
        </w:tc>
        <w:tc>
          <w:tcPr>
            <w:tcW w:w="840" w:type="dxa"/>
          </w:tcPr>
          <w:p w14:paraId="3D85E6EB" w14:textId="77777777" w:rsidR="00E34178" w:rsidRPr="0076221C" w:rsidRDefault="00E34178" w:rsidP="0076221C"/>
        </w:tc>
      </w:tr>
      <w:tr w:rsidR="00E34178" w:rsidRPr="0076221C" w14:paraId="52BC9984" w14:textId="77777777" w:rsidTr="002B0003">
        <w:trPr>
          <w:trHeight w:val="380"/>
        </w:trPr>
        <w:tc>
          <w:tcPr>
            <w:tcW w:w="560" w:type="dxa"/>
          </w:tcPr>
          <w:p w14:paraId="6054340C" w14:textId="77777777" w:rsidR="00E34178" w:rsidRPr="0076221C" w:rsidRDefault="00E34178" w:rsidP="0076221C"/>
        </w:tc>
        <w:tc>
          <w:tcPr>
            <w:tcW w:w="560" w:type="dxa"/>
          </w:tcPr>
          <w:p w14:paraId="195D9AD6" w14:textId="77777777" w:rsidR="00E34178" w:rsidRPr="0076221C" w:rsidRDefault="003D30E1" w:rsidP="0076221C">
            <w:r w:rsidRPr="0076221C">
              <w:t>11</w:t>
            </w:r>
          </w:p>
        </w:tc>
        <w:tc>
          <w:tcPr>
            <w:tcW w:w="3780" w:type="dxa"/>
          </w:tcPr>
          <w:p w14:paraId="3709BB7D" w14:textId="77777777" w:rsidR="00E34178" w:rsidRPr="0076221C" w:rsidRDefault="003D30E1" w:rsidP="0076221C">
            <w:r w:rsidRPr="0076221C">
              <w:t xml:space="preserve">Diverse inntekter </w:t>
            </w:r>
          </w:p>
        </w:tc>
        <w:tc>
          <w:tcPr>
            <w:tcW w:w="1520" w:type="dxa"/>
          </w:tcPr>
          <w:p w14:paraId="0B6A89A6" w14:textId="77777777" w:rsidR="00E34178" w:rsidRPr="0076221C" w:rsidRDefault="003D30E1" w:rsidP="0076221C">
            <w:r w:rsidRPr="0076221C">
              <w:t>43 632 000</w:t>
            </w:r>
          </w:p>
        </w:tc>
        <w:tc>
          <w:tcPr>
            <w:tcW w:w="1120" w:type="dxa"/>
          </w:tcPr>
          <w:p w14:paraId="112F539D" w14:textId="77777777" w:rsidR="00E34178" w:rsidRPr="0076221C" w:rsidRDefault="003D30E1" w:rsidP="0076221C">
            <w:r w:rsidRPr="0076221C">
              <w:t>p24/21-22</w:t>
            </w:r>
          </w:p>
        </w:tc>
        <w:tc>
          <w:tcPr>
            <w:tcW w:w="1120" w:type="dxa"/>
          </w:tcPr>
          <w:p w14:paraId="5FA76B40" w14:textId="77777777" w:rsidR="00E34178" w:rsidRPr="0076221C" w:rsidRDefault="00E34178" w:rsidP="0076221C"/>
        </w:tc>
        <w:tc>
          <w:tcPr>
            <w:tcW w:w="840" w:type="dxa"/>
          </w:tcPr>
          <w:p w14:paraId="34CA5F73" w14:textId="77777777" w:rsidR="00E34178" w:rsidRPr="0076221C" w:rsidRDefault="00E34178" w:rsidP="0076221C"/>
        </w:tc>
      </w:tr>
      <w:tr w:rsidR="00E34178" w:rsidRPr="0076221C" w14:paraId="6CB4D55D" w14:textId="77777777" w:rsidTr="002B0003">
        <w:trPr>
          <w:trHeight w:val="380"/>
        </w:trPr>
        <w:tc>
          <w:tcPr>
            <w:tcW w:w="560" w:type="dxa"/>
          </w:tcPr>
          <w:p w14:paraId="285A3585" w14:textId="77777777" w:rsidR="00E34178" w:rsidRPr="0076221C" w:rsidRDefault="00E34178" w:rsidP="0076221C"/>
        </w:tc>
        <w:tc>
          <w:tcPr>
            <w:tcW w:w="560" w:type="dxa"/>
          </w:tcPr>
          <w:p w14:paraId="27C3FD9E" w14:textId="77777777" w:rsidR="00E34178" w:rsidRPr="0076221C" w:rsidRDefault="003D30E1" w:rsidP="0076221C">
            <w:r w:rsidRPr="0076221C">
              <w:t>90</w:t>
            </w:r>
          </w:p>
        </w:tc>
        <w:tc>
          <w:tcPr>
            <w:tcW w:w="3780" w:type="dxa"/>
          </w:tcPr>
          <w:p w14:paraId="24E5691F" w14:textId="77777777" w:rsidR="00E34178" w:rsidRPr="0076221C" w:rsidRDefault="003D30E1" w:rsidP="0076221C">
            <w:r w:rsidRPr="0076221C">
              <w:t xml:space="preserve">Avdrag </w:t>
            </w:r>
          </w:p>
        </w:tc>
        <w:tc>
          <w:tcPr>
            <w:tcW w:w="1520" w:type="dxa"/>
          </w:tcPr>
          <w:p w14:paraId="0FFE921F" w14:textId="77777777" w:rsidR="00E34178" w:rsidRPr="0076221C" w:rsidRDefault="003D30E1" w:rsidP="0076221C">
            <w:r w:rsidRPr="0076221C">
              <w:t>-180 000 000</w:t>
            </w:r>
          </w:p>
        </w:tc>
        <w:tc>
          <w:tcPr>
            <w:tcW w:w="1120" w:type="dxa"/>
          </w:tcPr>
          <w:p w14:paraId="34386A28" w14:textId="77777777" w:rsidR="00E34178" w:rsidRPr="0076221C" w:rsidRDefault="003D30E1" w:rsidP="0076221C">
            <w:r w:rsidRPr="0076221C">
              <w:t>p195/20-21</w:t>
            </w:r>
          </w:p>
        </w:tc>
        <w:tc>
          <w:tcPr>
            <w:tcW w:w="1120" w:type="dxa"/>
          </w:tcPr>
          <w:p w14:paraId="734D5187" w14:textId="77777777" w:rsidR="00E34178" w:rsidRPr="0076221C" w:rsidRDefault="003D30E1" w:rsidP="0076221C">
            <w:r w:rsidRPr="0076221C">
              <w:t>i600/20-21</w:t>
            </w:r>
          </w:p>
        </w:tc>
        <w:tc>
          <w:tcPr>
            <w:tcW w:w="840" w:type="dxa"/>
          </w:tcPr>
          <w:p w14:paraId="783D8F71" w14:textId="77777777" w:rsidR="00E34178" w:rsidRPr="0076221C" w:rsidRDefault="00E34178" w:rsidP="0076221C"/>
        </w:tc>
      </w:tr>
      <w:tr w:rsidR="00E34178" w:rsidRPr="0076221C" w14:paraId="226D3210" w14:textId="77777777" w:rsidTr="002B0003">
        <w:trPr>
          <w:trHeight w:val="380"/>
        </w:trPr>
        <w:tc>
          <w:tcPr>
            <w:tcW w:w="560" w:type="dxa"/>
          </w:tcPr>
          <w:p w14:paraId="706A3F9A" w14:textId="77777777" w:rsidR="00E34178" w:rsidRPr="0076221C" w:rsidRDefault="003D30E1" w:rsidP="0076221C">
            <w:r w:rsidRPr="0076221C">
              <w:t>5325</w:t>
            </w:r>
          </w:p>
        </w:tc>
        <w:tc>
          <w:tcPr>
            <w:tcW w:w="560" w:type="dxa"/>
          </w:tcPr>
          <w:p w14:paraId="3716E9A9" w14:textId="77777777" w:rsidR="00E34178" w:rsidRPr="0076221C" w:rsidRDefault="00E34178" w:rsidP="0076221C"/>
        </w:tc>
        <w:tc>
          <w:tcPr>
            <w:tcW w:w="3780" w:type="dxa"/>
          </w:tcPr>
          <w:p w14:paraId="050ED5D6" w14:textId="77777777" w:rsidR="00E34178" w:rsidRPr="0076221C" w:rsidRDefault="003D30E1" w:rsidP="0076221C">
            <w:r w:rsidRPr="0076221C">
              <w:t>Innovasjon Norge:</w:t>
            </w:r>
          </w:p>
        </w:tc>
        <w:tc>
          <w:tcPr>
            <w:tcW w:w="1520" w:type="dxa"/>
          </w:tcPr>
          <w:p w14:paraId="252E1343" w14:textId="77777777" w:rsidR="00E34178" w:rsidRPr="0076221C" w:rsidRDefault="00E34178" w:rsidP="0076221C"/>
        </w:tc>
        <w:tc>
          <w:tcPr>
            <w:tcW w:w="1120" w:type="dxa"/>
          </w:tcPr>
          <w:p w14:paraId="73A5C4BB" w14:textId="77777777" w:rsidR="00E34178" w:rsidRPr="0076221C" w:rsidRDefault="00E34178" w:rsidP="0076221C"/>
        </w:tc>
        <w:tc>
          <w:tcPr>
            <w:tcW w:w="1120" w:type="dxa"/>
          </w:tcPr>
          <w:p w14:paraId="39794081" w14:textId="77777777" w:rsidR="00E34178" w:rsidRPr="0076221C" w:rsidRDefault="00E34178" w:rsidP="0076221C"/>
        </w:tc>
        <w:tc>
          <w:tcPr>
            <w:tcW w:w="840" w:type="dxa"/>
          </w:tcPr>
          <w:p w14:paraId="7BAC7764" w14:textId="77777777" w:rsidR="00E34178" w:rsidRPr="0076221C" w:rsidRDefault="00E34178" w:rsidP="0076221C"/>
        </w:tc>
      </w:tr>
      <w:tr w:rsidR="00E34178" w:rsidRPr="0076221C" w14:paraId="257F43A3" w14:textId="77777777" w:rsidTr="002B0003">
        <w:trPr>
          <w:trHeight w:val="640"/>
        </w:trPr>
        <w:tc>
          <w:tcPr>
            <w:tcW w:w="560" w:type="dxa"/>
          </w:tcPr>
          <w:p w14:paraId="522657AB" w14:textId="77777777" w:rsidR="00E34178" w:rsidRPr="0076221C" w:rsidRDefault="00E34178" w:rsidP="0076221C"/>
        </w:tc>
        <w:tc>
          <w:tcPr>
            <w:tcW w:w="560" w:type="dxa"/>
          </w:tcPr>
          <w:p w14:paraId="23FE1C61" w14:textId="77777777" w:rsidR="00E34178" w:rsidRPr="0076221C" w:rsidRDefault="003D30E1" w:rsidP="0076221C">
            <w:r w:rsidRPr="0076221C">
              <w:t>50</w:t>
            </w:r>
          </w:p>
        </w:tc>
        <w:tc>
          <w:tcPr>
            <w:tcW w:w="3780" w:type="dxa"/>
          </w:tcPr>
          <w:p w14:paraId="6693863C" w14:textId="77777777" w:rsidR="00E34178" w:rsidRPr="0076221C" w:rsidRDefault="003D30E1" w:rsidP="0076221C">
            <w:r w:rsidRPr="0076221C">
              <w:t xml:space="preserve">Tilbakeføring fra landsdekkende innovasjonsordning </w:t>
            </w:r>
          </w:p>
        </w:tc>
        <w:tc>
          <w:tcPr>
            <w:tcW w:w="1520" w:type="dxa"/>
          </w:tcPr>
          <w:p w14:paraId="44919333" w14:textId="77777777" w:rsidR="00E34178" w:rsidRPr="0076221C" w:rsidRDefault="003D30E1" w:rsidP="0076221C">
            <w:r w:rsidRPr="0076221C">
              <w:t>22 100 000</w:t>
            </w:r>
          </w:p>
        </w:tc>
        <w:tc>
          <w:tcPr>
            <w:tcW w:w="1120" w:type="dxa"/>
          </w:tcPr>
          <w:p w14:paraId="1FC8D87B" w14:textId="77777777" w:rsidR="00E34178" w:rsidRPr="0076221C" w:rsidRDefault="003D30E1" w:rsidP="0076221C">
            <w:r w:rsidRPr="0076221C">
              <w:t>p195/20-21</w:t>
            </w:r>
          </w:p>
        </w:tc>
        <w:tc>
          <w:tcPr>
            <w:tcW w:w="1120" w:type="dxa"/>
          </w:tcPr>
          <w:p w14:paraId="7725AF10" w14:textId="77777777" w:rsidR="00E34178" w:rsidRPr="0076221C" w:rsidRDefault="003D30E1" w:rsidP="0076221C">
            <w:r w:rsidRPr="0076221C">
              <w:t>i600/20-21</w:t>
            </w:r>
          </w:p>
        </w:tc>
        <w:tc>
          <w:tcPr>
            <w:tcW w:w="840" w:type="dxa"/>
          </w:tcPr>
          <w:p w14:paraId="7BB9E47B" w14:textId="77777777" w:rsidR="00E34178" w:rsidRPr="0076221C" w:rsidRDefault="00E34178" w:rsidP="0076221C"/>
        </w:tc>
      </w:tr>
      <w:tr w:rsidR="00E34178" w:rsidRPr="0076221C" w14:paraId="601F0429" w14:textId="77777777" w:rsidTr="002B0003">
        <w:trPr>
          <w:trHeight w:val="380"/>
        </w:trPr>
        <w:tc>
          <w:tcPr>
            <w:tcW w:w="560" w:type="dxa"/>
          </w:tcPr>
          <w:p w14:paraId="1E528EEC" w14:textId="77777777" w:rsidR="00E34178" w:rsidRPr="0076221C" w:rsidRDefault="00E34178" w:rsidP="0076221C"/>
        </w:tc>
        <w:tc>
          <w:tcPr>
            <w:tcW w:w="560" w:type="dxa"/>
          </w:tcPr>
          <w:p w14:paraId="6041AAE1" w14:textId="77777777" w:rsidR="00E34178" w:rsidRPr="0076221C" w:rsidRDefault="003D30E1" w:rsidP="0076221C">
            <w:r w:rsidRPr="0076221C">
              <w:t>70</w:t>
            </w:r>
          </w:p>
        </w:tc>
        <w:tc>
          <w:tcPr>
            <w:tcW w:w="3780" w:type="dxa"/>
          </w:tcPr>
          <w:p w14:paraId="52456DF4" w14:textId="77777777" w:rsidR="00E34178" w:rsidRPr="0076221C" w:rsidRDefault="003D30E1" w:rsidP="0076221C">
            <w:r w:rsidRPr="0076221C">
              <w:t xml:space="preserve">Låneprovisjoner </w:t>
            </w:r>
          </w:p>
        </w:tc>
        <w:tc>
          <w:tcPr>
            <w:tcW w:w="1520" w:type="dxa"/>
          </w:tcPr>
          <w:p w14:paraId="4C97F8EA" w14:textId="77777777" w:rsidR="00E34178" w:rsidRPr="0076221C" w:rsidRDefault="003D30E1" w:rsidP="0076221C">
            <w:r w:rsidRPr="0076221C">
              <w:t>-2 400 000</w:t>
            </w:r>
          </w:p>
        </w:tc>
        <w:tc>
          <w:tcPr>
            <w:tcW w:w="1120" w:type="dxa"/>
          </w:tcPr>
          <w:p w14:paraId="7D350996" w14:textId="77777777" w:rsidR="00E34178" w:rsidRPr="0076221C" w:rsidRDefault="003D30E1" w:rsidP="0076221C">
            <w:r w:rsidRPr="0076221C">
              <w:t>p195/20-21</w:t>
            </w:r>
          </w:p>
        </w:tc>
        <w:tc>
          <w:tcPr>
            <w:tcW w:w="1120" w:type="dxa"/>
          </w:tcPr>
          <w:p w14:paraId="76BDC4DD" w14:textId="77777777" w:rsidR="00E34178" w:rsidRPr="0076221C" w:rsidRDefault="003D30E1" w:rsidP="0076221C">
            <w:r w:rsidRPr="0076221C">
              <w:t>i600/20-21</w:t>
            </w:r>
          </w:p>
        </w:tc>
        <w:tc>
          <w:tcPr>
            <w:tcW w:w="840" w:type="dxa"/>
          </w:tcPr>
          <w:p w14:paraId="69363869" w14:textId="77777777" w:rsidR="00E34178" w:rsidRPr="0076221C" w:rsidRDefault="00E34178" w:rsidP="0076221C"/>
        </w:tc>
      </w:tr>
      <w:tr w:rsidR="00E34178" w:rsidRPr="0076221C" w14:paraId="6650C410" w14:textId="77777777" w:rsidTr="002B0003">
        <w:trPr>
          <w:trHeight w:val="380"/>
        </w:trPr>
        <w:tc>
          <w:tcPr>
            <w:tcW w:w="560" w:type="dxa"/>
          </w:tcPr>
          <w:p w14:paraId="20EF87F1" w14:textId="77777777" w:rsidR="00E34178" w:rsidRPr="0076221C" w:rsidRDefault="00E34178" w:rsidP="0076221C"/>
        </w:tc>
        <w:tc>
          <w:tcPr>
            <w:tcW w:w="560" w:type="dxa"/>
          </w:tcPr>
          <w:p w14:paraId="203EE35F" w14:textId="77777777" w:rsidR="00E34178" w:rsidRPr="0076221C" w:rsidRDefault="003D30E1" w:rsidP="0076221C">
            <w:r w:rsidRPr="0076221C">
              <w:t>90</w:t>
            </w:r>
          </w:p>
        </w:tc>
        <w:tc>
          <w:tcPr>
            <w:tcW w:w="3780" w:type="dxa"/>
          </w:tcPr>
          <w:p w14:paraId="27A57D8B" w14:textId="77777777" w:rsidR="00E34178" w:rsidRPr="0076221C" w:rsidRDefault="003D30E1" w:rsidP="0076221C">
            <w:r w:rsidRPr="0076221C">
              <w:t xml:space="preserve">Avdrag på utestående fordringer </w:t>
            </w:r>
          </w:p>
        </w:tc>
        <w:tc>
          <w:tcPr>
            <w:tcW w:w="1520" w:type="dxa"/>
          </w:tcPr>
          <w:p w14:paraId="12CE02A8" w14:textId="77777777" w:rsidR="00E34178" w:rsidRPr="0076221C" w:rsidRDefault="003D30E1" w:rsidP="0076221C">
            <w:r w:rsidRPr="0076221C">
              <w:t>3 900 000 000</w:t>
            </w:r>
          </w:p>
        </w:tc>
        <w:tc>
          <w:tcPr>
            <w:tcW w:w="1120" w:type="dxa"/>
          </w:tcPr>
          <w:p w14:paraId="0448B39D" w14:textId="77777777" w:rsidR="00E34178" w:rsidRPr="0076221C" w:rsidRDefault="003D30E1" w:rsidP="0076221C">
            <w:r w:rsidRPr="0076221C">
              <w:t>p27/21-22</w:t>
            </w:r>
          </w:p>
        </w:tc>
        <w:tc>
          <w:tcPr>
            <w:tcW w:w="1120" w:type="dxa"/>
          </w:tcPr>
          <w:p w14:paraId="741F3392" w14:textId="77777777" w:rsidR="00E34178" w:rsidRPr="0076221C" w:rsidRDefault="00E34178" w:rsidP="0076221C"/>
        </w:tc>
        <w:tc>
          <w:tcPr>
            <w:tcW w:w="840" w:type="dxa"/>
          </w:tcPr>
          <w:p w14:paraId="6C0A6850" w14:textId="77777777" w:rsidR="00E34178" w:rsidRPr="0076221C" w:rsidRDefault="00E34178" w:rsidP="0076221C"/>
        </w:tc>
      </w:tr>
      <w:tr w:rsidR="00E34178" w:rsidRPr="0076221C" w14:paraId="7173EE3C" w14:textId="77777777" w:rsidTr="002B0003">
        <w:trPr>
          <w:trHeight w:val="640"/>
        </w:trPr>
        <w:tc>
          <w:tcPr>
            <w:tcW w:w="560" w:type="dxa"/>
          </w:tcPr>
          <w:p w14:paraId="437E9585" w14:textId="77777777" w:rsidR="00E34178" w:rsidRPr="0076221C" w:rsidRDefault="00E34178" w:rsidP="0076221C"/>
        </w:tc>
        <w:tc>
          <w:tcPr>
            <w:tcW w:w="560" w:type="dxa"/>
          </w:tcPr>
          <w:p w14:paraId="6A3AE4E2" w14:textId="77777777" w:rsidR="00E34178" w:rsidRPr="0076221C" w:rsidRDefault="003D30E1" w:rsidP="0076221C">
            <w:r w:rsidRPr="0076221C">
              <w:t>92</w:t>
            </w:r>
          </w:p>
        </w:tc>
        <w:tc>
          <w:tcPr>
            <w:tcW w:w="3780" w:type="dxa"/>
          </w:tcPr>
          <w:p w14:paraId="706B9C92" w14:textId="77777777" w:rsidR="00E34178" w:rsidRPr="0076221C" w:rsidRDefault="003D30E1" w:rsidP="0076221C">
            <w:r w:rsidRPr="0076221C">
              <w:t xml:space="preserve">Låneordning for pakkereisearrangører – avdrag </w:t>
            </w:r>
          </w:p>
        </w:tc>
        <w:tc>
          <w:tcPr>
            <w:tcW w:w="1520" w:type="dxa"/>
          </w:tcPr>
          <w:p w14:paraId="6B629183" w14:textId="77777777" w:rsidR="00E34178" w:rsidRPr="0076221C" w:rsidRDefault="003D30E1" w:rsidP="0076221C">
            <w:r w:rsidRPr="0076221C">
              <w:t>65 000 000</w:t>
            </w:r>
          </w:p>
        </w:tc>
        <w:tc>
          <w:tcPr>
            <w:tcW w:w="1120" w:type="dxa"/>
          </w:tcPr>
          <w:p w14:paraId="3F752DD3" w14:textId="77777777" w:rsidR="00E34178" w:rsidRPr="0076221C" w:rsidRDefault="003D30E1" w:rsidP="0076221C">
            <w:r w:rsidRPr="0076221C">
              <w:t>p27/21-22</w:t>
            </w:r>
          </w:p>
        </w:tc>
        <w:tc>
          <w:tcPr>
            <w:tcW w:w="1120" w:type="dxa"/>
          </w:tcPr>
          <w:p w14:paraId="0D6BCC66" w14:textId="77777777" w:rsidR="00E34178" w:rsidRPr="0076221C" w:rsidRDefault="00E34178" w:rsidP="0076221C"/>
        </w:tc>
        <w:tc>
          <w:tcPr>
            <w:tcW w:w="840" w:type="dxa"/>
          </w:tcPr>
          <w:p w14:paraId="7B8D293C" w14:textId="77777777" w:rsidR="00E34178" w:rsidRPr="0076221C" w:rsidRDefault="00E34178" w:rsidP="0076221C"/>
        </w:tc>
      </w:tr>
      <w:tr w:rsidR="00E34178" w:rsidRPr="0076221C" w14:paraId="07079A2E" w14:textId="77777777" w:rsidTr="002B0003">
        <w:trPr>
          <w:trHeight w:val="640"/>
        </w:trPr>
        <w:tc>
          <w:tcPr>
            <w:tcW w:w="560" w:type="dxa"/>
          </w:tcPr>
          <w:p w14:paraId="0787755A" w14:textId="77777777" w:rsidR="00E34178" w:rsidRPr="0076221C" w:rsidRDefault="00E34178" w:rsidP="0076221C"/>
        </w:tc>
        <w:tc>
          <w:tcPr>
            <w:tcW w:w="560" w:type="dxa"/>
          </w:tcPr>
          <w:p w14:paraId="72ADB36B" w14:textId="77777777" w:rsidR="00E34178" w:rsidRPr="0076221C" w:rsidRDefault="003D30E1" w:rsidP="0076221C">
            <w:r w:rsidRPr="0076221C">
              <w:t>92</w:t>
            </w:r>
          </w:p>
        </w:tc>
        <w:tc>
          <w:tcPr>
            <w:tcW w:w="3780" w:type="dxa"/>
          </w:tcPr>
          <w:p w14:paraId="0CC8F2C8" w14:textId="77777777" w:rsidR="00E34178" w:rsidRPr="0076221C" w:rsidRDefault="003D30E1" w:rsidP="0076221C">
            <w:r w:rsidRPr="0076221C">
              <w:t xml:space="preserve">Låneordning for pakkereisearrangører – avdrag </w:t>
            </w:r>
          </w:p>
        </w:tc>
        <w:tc>
          <w:tcPr>
            <w:tcW w:w="1520" w:type="dxa"/>
          </w:tcPr>
          <w:p w14:paraId="14168D25" w14:textId="77777777" w:rsidR="00E34178" w:rsidRPr="0076221C" w:rsidRDefault="003D30E1" w:rsidP="0076221C">
            <w:r w:rsidRPr="0076221C">
              <w:t>10 000 000</w:t>
            </w:r>
          </w:p>
        </w:tc>
        <w:tc>
          <w:tcPr>
            <w:tcW w:w="1120" w:type="dxa"/>
          </w:tcPr>
          <w:p w14:paraId="4031778B" w14:textId="77777777" w:rsidR="00E34178" w:rsidRPr="0076221C" w:rsidRDefault="003D30E1" w:rsidP="0076221C">
            <w:r w:rsidRPr="0076221C">
              <w:t>p195/20-21</w:t>
            </w:r>
          </w:p>
        </w:tc>
        <w:tc>
          <w:tcPr>
            <w:tcW w:w="1120" w:type="dxa"/>
          </w:tcPr>
          <w:p w14:paraId="44C3E4B1" w14:textId="77777777" w:rsidR="00E34178" w:rsidRPr="0076221C" w:rsidRDefault="003D30E1" w:rsidP="0076221C">
            <w:r w:rsidRPr="0076221C">
              <w:t>i600/20-21</w:t>
            </w:r>
          </w:p>
        </w:tc>
        <w:tc>
          <w:tcPr>
            <w:tcW w:w="840" w:type="dxa"/>
          </w:tcPr>
          <w:p w14:paraId="2A2921EF" w14:textId="77777777" w:rsidR="00E34178" w:rsidRPr="0076221C" w:rsidRDefault="00E34178" w:rsidP="0076221C"/>
        </w:tc>
      </w:tr>
      <w:tr w:rsidR="00E34178" w:rsidRPr="0076221C" w14:paraId="118D8B08" w14:textId="77777777" w:rsidTr="002B0003">
        <w:trPr>
          <w:trHeight w:val="380"/>
        </w:trPr>
        <w:tc>
          <w:tcPr>
            <w:tcW w:w="560" w:type="dxa"/>
          </w:tcPr>
          <w:p w14:paraId="49B28DB5" w14:textId="77777777" w:rsidR="00E34178" w:rsidRPr="0076221C" w:rsidRDefault="003D30E1" w:rsidP="0076221C">
            <w:r w:rsidRPr="0076221C">
              <w:t>5329</w:t>
            </w:r>
          </w:p>
        </w:tc>
        <w:tc>
          <w:tcPr>
            <w:tcW w:w="560" w:type="dxa"/>
          </w:tcPr>
          <w:p w14:paraId="61F33F07" w14:textId="77777777" w:rsidR="00E34178" w:rsidRPr="0076221C" w:rsidRDefault="00E34178" w:rsidP="0076221C"/>
        </w:tc>
        <w:tc>
          <w:tcPr>
            <w:tcW w:w="3780" w:type="dxa"/>
          </w:tcPr>
          <w:p w14:paraId="4BC5ED6C" w14:textId="77777777" w:rsidR="00E34178" w:rsidRPr="0076221C" w:rsidRDefault="003D30E1" w:rsidP="0076221C">
            <w:r w:rsidRPr="0076221C">
              <w:t>Eksportkredittordningen:</w:t>
            </w:r>
          </w:p>
        </w:tc>
        <w:tc>
          <w:tcPr>
            <w:tcW w:w="1520" w:type="dxa"/>
          </w:tcPr>
          <w:p w14:paraId="03322812" w14:textId="77777777" w:rsidR="00E34178" w:rsidRPr="0076221C" w:rsidRDefault="00E34178" w:rsidP="0076221C"/>
        </w:tc>
        <w:tc>
          <w:tcPr>
            <w:tcW w:w="1120" w:type="dxa"/>
          </w:tcPr>
          <w:p w14:paraId="3637FA3B" w14:textId="77777777" w:rsidR="00E34178" w:rsidRPr="0076221C" w:rsidRDefault="00E34178" w:rsidP="0076221C"/>
        </w:tc>
        <w:tc>
          <w:tcPr>
            <w:tcW w:w="1120" w:type="dxa"/>
          </w:tcPr>
          <w:p w14:paraId="1C876C0D" w14:textId="77777777" w:rsidR="00E34178" w:rsidRPr="0076221C" w:rsidRDefault="00E34178" w:rsidP="0076221C"/>
        </w:tc>
        <w:tc>
          <w:tcPr>
            <w:tcW w:w="840" w:type="dxa"/>
          </w:tcPr>
          <w:p w14:paraId="1248E533" w14:textId="77777777" w:rsidR="00E34178" w:rsidRPr="0076221C" w:rsidRDefault="00E34178" w:rsidP="0076221C"/>
        </w:tc>
      </w:tr>
      <w:tr w:rsidR="00E34178" w:rsidRPr="0076221C" w14:paraId="3C6CD9F7" w14:textId="77777777" w:rsidTr="002B0003">
        <w:trPr>
          <w:trHeight w:val="380"/>
        </w:trPr>
        <w:tc>
          <w:tcPr>
            <w:tcW w:w="560" w:type="dxa"/>
          </w:tcPr>
          <w:p w14:paraId="7E1B598A" w14:textId="77777777" w:rsidR="00E34178" w:rsidRPr="0076221C" w:rsidRDefault="00E34178" w:rsidP="0076221C"/>
        </w:tc>
        <w:tc>
          <w:tcPr>
            <w:tcW w:w="560" w:type="dxa"/>
          </w:tcPr>
          <w:p w14:paraId="7A4706B4" w14:textId="77777777" w:rsidR="00E34178" w:rsidRPr="0076221C" w:rsidRDefault="003D30E1" w:rsidP="0076221C">
            <w:r w:rsidRPr="0076221C">
              <w:t>70</w:t>
            </w:r>
          </w:p>
        </w:tc>
        <w:tc>
          <w:tcPr>
            <w:tcW w:w="3780" w:type="dxa"/>
          </w:tcPr>
          <w:p w14:paraId="11D92619" w14:textId="77777777" w:rsidR="00E34178" w:rsidRPr="0076221C" w:rsidRDefault="003D30E1" w:rsidP="0076221C">
            <w:r w:rsidRPr="0076221C">
              <w:t xml:space="preserve">Gebyrer m.m. </w:t>
            </w:r>
          </w:p>
        </w:tc>
        <w:tc>
          <w:tcPr>
            <w:tcW w:w="1520" w:type="dxa"/>
          </w:tcPr>
          <w:p w14:paraId="5297468D" w14:textId="77777777" w:rsidR="00E34178" w:rsidRPr="0076221C" w:rsidRDefault="003D30E1" w:rsidP="0076221C">
            <w:r w:rsidRPr="0076221C">
              <w:t>-10 000 000</w:t>
            </w:r>
          </w:p>
        </w:tc>
        <w:tc>
          <w:tcPr>
            <w:tcW w:w="1120" w:type="dxa"/>
          </w:tcPr>
          <w:p w14:paraId="107A7547" w14:textId="77777777" w:rsidR="00E34178" w:rsidRPr="0076221C" w:rsidRDefault="003D30E1" w:rsidP="0076221C">
            <w:r w:rsidRPr="0076221C">
              <w:t>p27/21-22</w:t>
            </w:r>
          </w:p>
        </w:tc>
        <w:tc>
          <w:tcPr>
            <w:tcW w:w="1120" w:type="dxa"/>
          </w:tcPr>
          <w:p w14:paraId="44F1E767" w14:textId="77777777" w:rsidR="00E34178" w:rsidRPr="0076221C" w:rsidRDefault="00E34178" w:rsidP="0076221C"/>
        </w:tc>
        <w:tc>
          <w:tcPr>
            <w:tcW w:w="840" w:type="dxa"/>
          </w:tcPr>
          <w:p w14:paraId="0F47469E" w14:textId="77777777" w:rsidR="00E34178" w:rsidRPr="0076221C" w:rsidRDefault="00E34178" w:rsidP="0076221C"/>
        </w:tc>
      </w:tr>
      <w:tr w:rsidR="00E34178" w:rsidRPr="0076221C" w14:paraId="61E70994" w14:textId="77777777" w:rsidTr="002B0003">
        <w:trPr>
          <w:trHeight w:val="380"/>
        </w:trPr>
        <w:tc>
          <w:tcPr>
            <w:tcW w:w="560" w:type="dxa"/>
          </w:tcPr>
          <w:p w14:paraId="36F2A5E8" w14:textId="77777777" w:rsidR="00E34178" w:rsidRPr="0076221C" w:rsidRDefault="00E34178" w:rsidP="0076221C"/>
        </w:tc>
        <w:tc>
          <w:tcPr>
            <w:tcW w:w="560" w:type="dxa"/>
          </w:tcPr>
          <w:p w14:paraId="15D39292" w14:textId="77777777" w:rsidR="00E34178" w:rsidRPr="0076221C" w:rsidRDefault="003D30E1" w:rsidP="0076221C">
            <w:r w:rsidRPr="0076221C">
              <w:t>90</w:t>
            </w:r>
          </w:p>
        </w:tc>
        <w:tc>
          <w:tcPr>
            <w:tcW w:w="3780" w:type="dxa"/>
          </w:tcPr>
          <w:p w14:paraId="70AAA3FB" w14:textId="77777777" w:rsidR="00E34178" w:rsidRPr="0076221C" w:rsidRDefault="003D30E1" w:rsidP="0076221C">
            <w:r w:rsidRPr="0076221C">
              <w:t xml:space="preserve">Avdrag på utestående fordringer </w:t>
            </w:r>
          </w:p>
        </w:tc>
        <w:tc>
          <w:tcPr>
            <w:tcW w:w="1520" w:type="dxa"/>
          </w:tcPr>
          <w:p w14:paraId="5D61D62F" w14:textId="77777777" w:rsidR="00E34178" w:rsidRPr="0076221C" w:rsidRDefault="003D30E1" w:rsidP="0076221C">
            <w:r w:rsidRPr="0076221C">
              <w:t>3 500 000 000</w:t>
            </w:r>
          </w:p>
        </w:tc>
        <w:tc>
          <w:tcPr>
            <w:tcW w:w="1120" w:type="dxa"/>
          </w:tcPr>
          <w:p w14:paraId="0D62A89C" w14:textId="77777777" w:rsidR="00E34178" w:rsidRPr="0076221C" w:rsidRDefault="003D30E1" w:rsidP="0076221C">
            <w:r w:rsidRPr="0076221C">
              <w:t>p27/21-22</w:t>
            </w:r>
          </w:p>
        </w:tc>
        <w:tc>
          <w:tcPr>
            <w:tcW w:w="1120" w:type="dxa"/>
          </w:tcPr>
          <w:p w14:paraId="1CEB32DA" w14:textId="77777777" w:rsidR="00E34178" w:rsidRPr="0076221C" w:rsidRDefault="00E34178" w:rsidP="0076221C"/>
        </w:tc>
        <w:tc>
          <w:tcPr>
            <w:tcW w:w="840" w:type="dxa"/>
          </w:tcPr>
          <w:p w14:paraId="060AA84B" w14:textId="77777777" w:rsidR="00E34178" w:rsidRPr="0076221C" w:rsidRDefault="00E34178" w:rsidP="0076221C"/>
        </w:tc>
      </w:tr>
      <w:tr w:rsidR="00E34178" w:rsidRPr="0076221C" w14:paraId="3BECC719" w14:textId="77777777" w:rsidTr="002B0003">
        <w:trPr>
          <w:trHeight w:val="380"/>
        </w:trPr>
        <w:tc>
          <w:tcPr>
            <w:tcW w:w="560" w:type="dxa"/>
          </w:tcPr>
          <w:p w14:paraId="776765C7" w14:textId="77777777" w:rsidR="00E34178" w:rsidRPr="0076221C" w:rsidRDefault="00E34178" w:rsidP="0076221C"/>
        </w:tc>
        <w:tc>
          <w:tcPr>
            <w:tcW w:w="560" w:type="dxa"/>
          </w:tcPr>
          <w:p w14:paraId="54B87C87" w14:textId="77777777" w:rsidR="00E34178" w:rsidRPr="0076221C" w:rsidRDefault="003D30E1" w:rsidP="0076221C">
            <w:r w:rsidRPr="0076221C">
              <w:t>95</w:t>
            </w:r>
          </w:p>
        </w:tc>
        <w:tc>
          <w:tcPr>
            <w:tcW w:w="3780" w:type="dxa"/>
          </w:tcPr>
          <w:p w14:paraId="448E1CFC" w14:textId="77777777" w:rsidR="00E34178" w:rsidRPr="0076221C" w:rsidRDefault="003D30E1" w:rsidP="0076221C">
            <w:r w:rsidRPr="0076221C">
              <w:t xml:space="preserve">Tilbakeføring av innskutt egenkapital </w:t>
            </w:r>
          </w:p>
        </w:tc>
        <w:tc>
          <w:tcPr>
            <w:tcW w:w="1520" w:type="dxa"/>
          </w:tcPr>
          <w:p w14:paraId="1AFAD680" w14:textId="77777777" w:rsidR="00E34178" w:rsidRPr="0076221C" w:rsidRDefault="00E34178" w:rsidP="0076221C"/>
        </w:tc>
        <w:tc>
          <w:tcPr>
            <w:tcW w:w="1120" w:type="dxa"/>
          </w:tcPr>
          <w:p w14:paraId="2403B602" w14:textId="77777777" w:rsidR="00E34178" w:rsidRPr="0076221C" w:rsidRDefault="00E34178" w:rsidP="0076221C"/>
        </w:tc>
        <w:tc>
          <w:tcPr>
            <w:tcW w:w="1120" w:type="dxa"/>
          </w:tcPr>
          <w:p w14:paraId="3D6A2579" w14:textId="77777777" w:rsidR="00E34178" w:rsidRPr="0076221C" w:rsidRDefault="00E34178" w:rsidP="0076221C"/>
        </w:tc>
        <w:tc>
          <w:tcPr>
            <w:tcW w:w="840" w:type="dxa"/>
          </w:tcPr>
          <w:p w14:paraId="2C2C5605" w14:textId="77777777" w:rsidR="00E34178" w:rsidRPr="0076221C" w:rsidRDefault="00E34178" w:rsidP="0076221C"/>
        </w:tc>
      </w:tr>
      <w:tr w:rsidR="00E34178" w:rsidRPr="0076221C" w14:paraId="3D29DAC4" w14:textId="77777777" w:rsidTr="002B0003">
        <w:trPr>
          <w:trHeight w:val="380"/>
        </w:trPr>
        <w:tc>
          <w:tcPr>
            <w:tcW w:w="560" w:type="dxa"/>
          </w:tcPr>
          <w:p w14:paraId="059ED64A" w14:textId="77777777" w:rsidR="00E34178" w:rsidRPr="0076221C" w:rsidRDefault="00E34178" w:rsidP="0076221C"/>
        </w:tc>
        <w:tc>
          <w:tcPr>
            <w:tcW w:w="560" w:type="dxa"/>
          </w:tcPr>
          <w:p w14:paraId="398F7DF2" w14:textId="77777777" w:rsidR="00E34178" w:rsidRPr="0076221C" w:rsidRDefault="00E34178" w:rsidP="0076221C"/>
        </w:tc>
        <w:tc>
          <w:tcPr>
            <w:tcW w:w="3780" w:type="dxa"/>
          </w:tcPr>
          <w:p w14:paraId="50DF7512" w14:textId="77777777" w:rsidR="00E34178" w:rsidRPr="0076221C" w:rsidRDefault="003D30E1" w:rsidP="0076221C">
            <w:r w:rsidRPr="0076221C">
              <w:t xml:space="preserve">og likvidasjonsutbytte </w:t>
            </w:r>
          </w:p>
        </w:tc>
        <w:tc>
          <w:tcPr>
            <w:tcW w:w="1520" w:type="dxa"/>
          </w:tcPr>
          <w:p w14:paraId="279B0A4F" w14:textId="77777777" w:rsidR="00E34178" w:rsidRPr="0076221C" w:rsidRDefault="003D30E1" w:rsidP="0076221C">
            <w:r w:rsidRPr="0076221C">
              <w:t>21 900 000</w:t>
            </w:r>
          </w:p>
        </w:tc>
        <w:tc>
          <w:tcPr>
            <w:tcW w:w="1120" w:type="dxa"/>
          </w:tcPr>
          <w:p w14:paraId="01E73937" w14:textId="77777777" w:rsidR="00E34178" w:rsidRPr="0076221C" w:rsidRDefault="003D30E1" w:rsidP="0076221C">
            <w:r w:rsidRPr="0076221C">
              <w:t>p27/21-22</w:t>
            </w:r>
          </w:p>
        </w:tc>
        <w:tc>
          <w:tcPr>
            <w:tcW w:w="1120" w:type="dxa"/>
          </w:tcPr>
          <w:p w14:paraId="1E8AB585" w14:textId="77777777" w:rsidR="00E34178" w:rsidRPr="0076221C" w:rsidRDefault="00E34178" w:rsidP="0076221C"/>
        </w:tc>
        <w:tc>
          <w:tcPr>
            <w:tcW w:w="840" w:type="dxa"/>
          </w:tcPr>
          <w:p w14:paraId="4A626E2F" w14:textId="77777777" w:rsidR="00E34178" w:rsidRPr="0076221C" w:rsidRDefault="00E34178" w:rsidP="0076221C"/>
        </w:tc>
      </w:tr>
      <w:tr w:rsidR="00E34178" w:rsidRPr="0076221C" w14:paraId="76B315FD" w14:textId="77777777" w:rsidTr="002B0003">
        <w:trPr>
          <w:trHeight w:val="380"/>
        </w:trPr>
        <w:tc>
          <w:tcPr>
            <w:tcW w:w="560" w:type="dxa"/>
          </w:tcPr>
          <w:p w14:paraId="09BA54F1" w14:textId="77777777" w:rsidR="00E34178" w:rsidRPr="0076221C" w:rsidRDefault="003D30E1" w:rsidP="0076221C">
            <w:r w:rsidRPr="0076221C">
              <w:t>5351</w:t>
            </w:r>
          </w:p>
        </w:tc>
        <w:tc>
          <w:tcPr>
            <w:tcW w:w="560" w:type="dxa"/>
          </w:tcPr>
          <w:p w14:paraId="4C595CD2" w14:textId="77777777" w:rsidR="00E34178" w:rsidRPr="0076221C" w:rsidRDefault="00E34178" w:rsidP="0076221C"/>
        </w:tc>
        <w:tc>
          <w:tcPr>
            <w:tcW w:w="3780" w:type="dxa"/>
          </w:tcPr>
          <w:p w14:paraId="1B4AB1C4" w14:textId="77777777" w:rsidR="00E34178" w:rsidRPr="0076221C" w:rsidRDefault="003D30E1" w:rsidP="0076221C">
            <w:r w:rsidRPr="0076221C">
              <w:t>Overføring fra Norges Bank:</w:t>
            </w:r>
          </w:p>
        </w:tc>
        <w:tc>
          <w:tcPr>
            <w:tcW w:w="1520" w:type="dxa"/>
          </w:tcPr>
          <w:p w14:paraId="1B927F00" w14:textId="77777777" w:rsidR="00E34178" w:rsidRPr="0076221C" w:rsidRDefault="00E34178" w:rsidP="0076221C"/>
        </w:tc>
        <w:tc>
          <w:tcPr>
            <w:tcW w:w="1120" w:type="dxa"/>
          </w:tcPr>
          <w:p w14:paraId="5E1EF1D3" w14:textId="77777777" w:rsidR="00E34178" w:rsidRPr="0076221C" w:rsidRDefault="00E34178" w:rsidP="0076221C"/>
        </w:tc>
        <w:tc>
          <w:tcPr>
            <w:tcW w:w="1120" w:type="dxa"/>
          </w:tcPr>
          <w:p w14:paraId="643008C9" w14:textId="77777777" w:rsidR="00E34178" w:rsidRPr="0076221C" w:rsidRDefault="00E34178" w:rsidP="0076221C"/>
        </w:tc>
        <w:tc>
          <w:tcPr>
            <w:tcW w:w="840" w:type="dxa"/>
          </w:tcPr>
          <w:p w14:paraId="21CDFEC2" w14:textId="77777777" w:rsidR="00E34178" w:rsidRPr="0076221C" w:rsidRDefault="00E34178" w:rsidP="0076221C"/>
        </w:tc>
      </w:tr>
      <w:tr w:rsidR="00E34178" w:rsidRPr="0076221C" w14:paraId="1B2F71CA" w14:textId="77777777" w:rsidTr="002B0003">
        <w:trPr>
          <w:trHeight w:val="380"/>
        </w:trPr>
        <w:tc>
          <w:tcPr>
            <w:tcW w:w="560" w:type="dxa"/>
          </w:tcPr>
          <w:p w14:paraId="4F5F8FFB" w14:textId="77777777" w:rsidR="00E34178" w:rsidRPr="0076221C" w:rsidRDefault="00E34178" w:rsidP="0076221C"/>
        </w:tc>
        <w:tc>
          <w:tcPr>
            <w:tcW w:w="560" w:type="dxa"/>
          </w:tcPr>
          <w:p w14:paraId="202380CE" w14:textId="77777777" w:rsidR="00E34178" w:rsidRPr="0076221C" w:rsidRDefault="003D30E1" w:rsidP="0076221C">
            <w:r w:rsidRPr="0076221C">
              <w:t>85</w:t>
            </w:r>
          </w:p>
        </w:tc>
        <w:tc>
          <w:tcPr>
            <w:tcW w:w="3780" w:type="dxa"/>
          </w:tcPr>
          <w:p w14:paraId="0D11128A" w14:textId="77777777" w:rsidR="00E34178" w:rsidRPr="0076221C" w:rsidRDefault="003D30E1" w:rsidP="0076221C">
            <w:r w:rsidRPr="0076221C">
              <w:t xml:space="preserve">Overføring </w:t>
            </w:r>
          </w:p>
        </w:tc>
        <w:tc>
          <w:tcPr>
            <w:tcW w:w="1520" w:type="dxa"/>
          </w:tcPr>
          <w:p w14:paraId="6300F858" w14:textId="77777777" w:rsidR="00E34178" w:rsidRPr="0076221C" w:rsidRDefault="003D30E1" w:rsidP="0076221C">
            <w:r w:rsidRPr="0076221C">
              <w:t>-3 430 793 000</w:t>
            </w:r>
          </w:p>
        </w:tc>
        <w:tc>
          <w:tcPr>
            <w:tcW w:w="1120" w:type="dxa"/>
          </w:tcPr>
          <w:p w14:paraId="37443B5C" w14:textId="77777777" w:rsidR="00E34178" w:rsidRPr="0076221C" w:rsidRDefault="003D30E1" w:rsidP="0076221C">
            <w:r w:rsidRPr="0076221C">
              <w:t>p195/20-21</w:t>
            </w:r>
          </w:p>
        </w:tc>
        <w:tc>
          <w:tcPr>
            <w:tcW w:w="1120" w:type="dxa"/>
          </w:tcPr>
          <w:p w14:paraId="4FA607C5" w14:textId="77777777" w:rsidR="00E34178" w:rsidRPr="0076221C" w:rsidRDefault="003D30E1" w:rsidP="0076221C">
            <w:r w:rsidRPr="0076221C">
              <w:t>i600/20-21</w:t>
            </w:r>
          </w:p>
        </w:tc>
        <w:tc>
          <w:tcPr>
            <w:tcW w:w="840" w:type="dxa"/>
          </w:tcPr>
          <w:p w14:paraId="2F84F81E" w14:textId="77777777" w:rsidR="00E34178" w:rsidRPr="0076221C" w:rsidRDefault="00E34178" w:rsidP="0076221C"/>
        </w:tc>
      </w:tr>
      <w:tr w:rsidR="00E34178" w:rsidRPr="0076221C" w14:paraId="77CC9453" w14:textId="77777777" w:rsidTr="002B0003">
        <w:trPr>
          <w:trHeight w:val="380"/>
        </w:trPr>
        <w:tc>
          <w:tcPr>
            <w:tcW w:w="560" w:type="dxa"/>
          </w:tcPr>
          <w:p w14:paraId="062D1286" w14:textId="77777777" w:rsidR="00E34178" w:rsidRPr="0076221C" w:rsidRDefault="00E34178" w:rsidP="0076221C"/>
        </w:tc>
        <w:tc>
          <w:tcPr>
            <w:tcW w:w="560" w:type="dxa"/>
          </w:tcPr>
          <w:p w14:paraId="0A2C64BE" w14:textId="77777777" w:rsidR="00E34178" w:rsidRPr="0076221C" w:rsidRDefault="00E34178" w:rsidP="0076221C"/>
        </w:tc>
        <w:tc>
          <w:tcPr>
            <w:tcW w:w="3780" w:type="dxa"/>
          </w:tcPr>
          <w:p w14:paraId="64217A21" w14:textId="77777777" w:rsidR="00E34178" w:rsidRPr="0076221C" w:rsidRDefault="00E34178" w:rsidP="0076221C"/>
        </w:tc>
        <w:tc>
          <w:tcPr>
            <w:tcW w:w="1520" w:type="dxa"/>
          </w:tcPr>
          <w:p w14:paraId="73572B29" w14:textId="77777777" w:rsidR="00E34178" w:rsidRPr="0076221C" w:rsidRDefault="003D30E1" w:rsidP="0076221C">
            <w:r w:rsidRPr="0076221C">
              <w:t>9 835 059 000</w:t>
            </w:r>
          </w:p>
        </w:tc>
        <w:tc>
          <w:tcPr>
            <w:tcW w:w="1120" w:type="dxa"/>
          </w:tcPr>
          <w:p w14:paraId="721FC8AA" w14:textId="77777777" w:rsidR="00E34178" w:rsidRPr="0076221C" w:rsidRDefault="00E34178" w:rsidP="0076221C"/>
        </w:tc>
        <w:tc>
          <w:tcPr>
            <w:tcW w:w="1120" w:type="dxa"/>
          </w:tcPr>
          <w:p w14:paraId="48621CDD" w14:textId="77777777" w:rsidR="00E34178" w:rsidRPr="0076221C" w:rsidRDefault="00E34178" w:rsidP="0076221C"/>
        </w:tc>
        <w:tc>
          <w:tcPr>
            <w:tcW w:w="840" w:type="dxa"/>
          </w:tcPr>
          <w:p w14:paraId="76FA34E8" w14:textId="77777777" w:rsidR="00E34178" w:rsidRPr="0076221C" w:rsidRDefault="00E34178" w:rsidP="0076221C"/>
        </w:tc>
      </w:tr>
      <w:tr w:rsidR="00E34178" w:rsidRPr="0076221C" w14:paraId="3E74DD76" w14:textId="77777777" w:rsidTr="002B0003">
        <w:trPr>
          <w:trHeight w:val="540"/>
        </w:trPr>
        <w:tc>
          <w:tcPr>
            <w:tcW w:w="9500" w:type="dxa"/>
            <w:gridSpan w:val="7"/>
          </w:tcPr>
          <w:p w14:paraId="7E6331A7" w14:textId="77777777" w:rsidR="00E34178" w:rsidRPr="0076221C" w:rsidRDefault="003D30E1" w:rsidP="0076221C">
            <w:r w:rsidRPr="0076221C">
              <w:rPr>
                <w:rStyle w:val="sperret0"/>
              </w:rPr>
              <w:t>Inntekter fra statlig petroleumsvirksomhet</w:t>
            </w:r>
          </w:p>
        </w:tc>
      </w:tr>
      <w:tr w:rsidR="00E34178" w:rsidRPr="0076221C" w14:paraId="460C0031" w14:textId="77777777" w:rsidTr="002B0003">
        <w:trPr>
          <w:trHeight w:val="380"/>
        </w:trPr>
        <w:tc>
          <w:tcPr>
            <w:tcW w:w="560" w:type="dxa"/>
          </w:tcPr>
          <w:p w14:paraId="2460D335" w14:textId="77777777" w:rsidR="00E34178" w:rsidRPr="0076221C" w:rsidRDefault="003D30E1" w:rsidP="0076221C">
            <w:r w:rsidRPr="0076221C">
              <w:t>5440</w:t>
            </w:r>
          </w:p>
        </w:tc>
        <w:tc>
          <w:tcPr>
            <w:tcW w:w="560" w:type="dxa"/>
          </w:tcPr>
          <w:p w14:paraId="31935BD7" w14:textId="77777777" w:rsidR="00E34178" w:rsidRPr="0076221C" w:rsidRDefault="00E34178" w:rsidP="0076221C"/>
        </w:tc>
        <w:tc>
          <w:tcPr>
            <w:tcW w:w="8380" w:type="dxa"/>
            <w:gridSpan w:val="5"/>
          </w:tcPr>
          <w:p w14:paraId="7D371ACC" w14:textId="77777777" w:rsidR="00E34178" w:rsidRPr="0076221C" w:rsidRDefault="003D30E1" w:rsidP="0076221C">
            <w:r w:rsidRPr="0076221C">
              <w:t>Statens direkte økonomiske engasjement i petroleumsvirksomheten:</w:t>
            </w:r>
          </w:p>
        </w:tc>
      </w:tr>
      <w:tr w:rsidR="00E34178" w:rsidRPr="0076221C" w14:paraId="015E05C0" w14:textId="77777777" w:rsidTr="002B0003">
        <w:trPr>
          <w:trHeight w:val="380"/>
        </w:trPr>
        <w:tc>
          <w:tcPr>
            <w:tcW w:w="560" w:type="dxa"/>
          </w:tcPr>
          <w:p w14:paraId="557029D9" w14:textId="77777777" w:rsidR="00E34178" w:rsidRPr="0076221C" w:rsidRDefault="00E34178" w:rsidP="0076221C"/>
        </w:tc>
        <w:tc>
          <w:tcPr>
            <w:tcW w:w="560" w:type="dxa"/>
          </w:tcPr>
          <w:p w14:paraId="4B023FB3" w14:textId="77777777" w:rsidR="00E34178" w:rsidRPr="0076221C" w:rsidRDefault="003D30E1" w:rsidP="0076221C">
            <w:r w:rsidRPr="0076221C">
              <w:t>24</w:t>
            </w:r>
          </w:p>
        </w:tc>
        <w:tc>
          <w:tcPr>
            <w:tcW w:w="3780" w:type="dxa"/>
          </w:tcPr>
          <w:p w14:paraId="30529603" w14:textId="77777777" w:rsidR="00E34178" w:rsidRPr="0076221C" w:rsidRDefault="003D30E1" w:rsidP="0076221C">
            <w:r w:rsidRPr="0076221C">
              <w:t xml:space="preserve">1 Driftsinntekter </w:t>
            </w:r>
          </w:p>
        </w:tc>
        <w:tc>
          <w:tcPr>
            <w:tcW w:w="1520" w:type="dxa"/>
          </w:tcPr>
          <w:p w14:paraId="6B51BEB7" w14:textId="77777777" w:rsidR="00E34178" w:rsidRPr="0076221C" w:rsidRDefault="003D30E1" w:rsidP="0076221C">
            <w:r w:rsidRPr="0076221C">
              <w:t>84 300 000 000</w:t>
            </w:r>
          </w:p>
        </w:tc>
        <w:tc>
          <w:tcPr>
            <w:tcW w:w="1120" w:type="dxa"/>
          </w:tcPr>
          <w:p w14:paraId="3A0E5337" w14:textId="77777777" w:rsidR="00E34178" w:rsidRPr="0076221C" w:rsidRDefault="003D30E1" w:rsidP="0076221C">
            <w:r w:rsidRPr="0076221C">
              <w:t>p28/21-22</w:t>
            </w:r>
          </w:p>
        </w:tc>
        <w:tc>
          <w:tcPr>
            <w:tcW w:w="1120" w:type="dxa"/>
          </w:tcPr>
          <w:p w14:paraId="529B2BA3" w14:textId="77777777" w:rsidR="00E34178" w:rsidRPr="0076221C" w:rsidRDefault="00E34178" w:rsidP="0076221C"/>
        </w:tc>
        <w:tc>
          <w:tcPr>
            <w:tcW w:w="840" w:type="dxa"/>
          </w:tcPr>
          <w:p w14:paraId="25E5F112" w14:textId="77777777" w:rsidR="00E34178" w:rsidRPr="0076221C" w:rsidRDefault="00E34178" w:rsidP="0076221C"/>
        </w:tc>
      </w:tr>
      <w:tr w:rsidR="00E34178" w:rsidRPr="0076221C" w14:paraId="384915DA" w14:textId="77777777" w:rsidTr="002B0003">
        <w:trPr>
          <w:trHeight w:val="380"/>
        </w:trPr>
        <w:tc>
          <w:tcPr>
            <w:tcW w:w="560" w:type="dxa"/>
          </w:tcPr>
          <w:p w14:paraId="0F0F51CC" w14:textId="77777777" w:rsidR="00E34178" w:rsidRPr="0076221C" w:rsidRDefault="00E34178" w:rsidP="0076221C"/>
        </w:tc>
        <w:tc>
          <w:tcPr>
            <w:tcW w:w="560" w:type="dxa"/>
          </w:tcPr>
          <w:p w14:paraId="59C1B7AE" w14:textId="77777777" w:rsidR="00E34178" w:rsidRPr="0076221C" w:rsidRDefault="003D30E1" w:rsidP="0076221C">
            <w:r w:rsidRPr="0076221C">
              <w:t>24</w:t>
            </w:r>
          </w:p>
        </w:tc>
        <w:tc>
          <w:tcPr>
            <w:tcW w:w="3780" w:type="dxa"/>
          </w:tcPr>
          <w:p w14:paraId="77B078DE" w14:textId="77777777" w:rsidR="00E34178" w:rsidRPr="0076221C" w:rsidRDefault="003D30E1" w:rsidP="0076221C">
            <w:r w:rsidRPr="0076221C">
              <w:t xml:space="preserve">1 Driftsinntekter </w:t>
            </w:r>
          </w:p>
        </w:tc>
        <w:tc>
          <w:tcPr>
            <w:tcW w:w="1520" w:type="dxa"/>
          </w:tcPr>
          <w:p w14:paraId="4819DF53" w14:textId="77777777" w:rsidR="00E34178" w:rsidRPr="0076221C" w:rsidRDefault="003D30E1" w:rsidP="0076221C">
            <w:r w:rsidRPr="0076221C">
              <w:t>19 400 000 000</w:t>
            </w:r>
          </w:p>
        </w:tc>
        <w:tc>
          <w:tcPr>
            <w:tcW w:w="1120" w:type="dxa"/>
          </w:tcPr>
          <w:p w14:paraId="2399449A" w14:textId="77777777" w:rsidR="00E34178" w:rsidRPr="0076221C" w:rsidRDefault="003D30E1" w:rsidP="0076221C">
            <w:r w:rsidRPr="0076221C">
              <w:t>p195/20-21</w:t>
            </w:r>
          </w:p>
        </w:tc>
        <w:tc>
          <w:tcPr>
            <w:tcW w:w="1120" w:type="dxa"/>
          </w:tcPr>
          <w:p w14:paraId="49E98C6E" w14:textId="77777777" w:rsidR="00E34178" w:rsidRPr="0076221C" w:rsidRDefault="003D30E1" w:rsidP="0076221C">
            <w:r w:rsidRPr="0076221C">
              <w:t>i600/20-21</w:t>
            </w:r>
          </w:p>
        </w:tc>
        <w:tc>
          <w:tcPr>
            <w:tcW w:w="840" w:type="dxa"/>
          </w:tcPr>
          <w:p w14:paraId="1FBD328D" w14:textId="77777777" w:rsidR="00E34178" w:rsidRPr="0076221C" w:rsidRDefault="00E34178" w:rsidP="0076221C"/>
        </w:tc>
      </w:tr>
      <w:tr w:rsidR="00E34178" w:rsidRPr="0076221C" w14:paraId="0C365A88" w14:textId="77777777" w:rsidTr="002B0003">
        <w:trPr>
          <w:trHeight w:val="380"/>
        </w:trPr>
        <w:tc>
          <w:tcPr>
            <w:tcW w:w="560" w:type="dxa"/>
          </w:tcPr>
          <w:p w14:paraId="66D822BC" w14:textId="77777777" w:rsidR="00E34178" w:rsidRPr="0076221C" w:rsidRDefault="00E34178" w:rsidP="0076221C"/>
        </w:tc>
        <w:tc>
          <w:tcPr>
            <w:tcW w:w="560" w:type="dxa"/>
          </w:tcPr>
          <w:p w14:paraId="0CB97EA3" w14:textId="77777777" w:rsidR="00E34178" w:rsidRPr="0076221C" w:rsidRDefault="003D30E1" w:rsidP="0076221C">
            <w:r w:rsidRPr="0076221C">
              <w:t>24</w:t>
            </w:r>
          </w:p>
        </w:tc>
        <w:tc>
          <w:tcPr>
            <w:tcW w:w="3780" w:type="dxa"/>
          </w:tcPr>
          <w:p w14:paraId="433BDBC0" w14:textId="77777777" w:rsidR="00E34178" w:rsidRPr="0076221C" w:rsidRDefault="003D30E1" w:rsidP="0076221C">
            <w:r w:rsidRPr="0076221C">
              <w:t xml:space="preserve">2 Driftsutgifter </w:t>
            </w:r>
          </w:p>
        </w:tc>
        <w:tc>
          <w:tcPr>
            <w:tcW w:w="1520" w:type="dxa"/>
          </w:tcPr>
          <w:p w14:paraId="6A6A38DA" w14:textId="77777777" w:rsidR="00E34178" w:rsidRPr="0076221C" w:rsidRDefault="003D30E1" w:rsidP="0076221C">
            <w:r w:rsidRPr="0076221C">
              <w:t>-5 700 000 000</w:t>
            </w:r>
          </w:p>
        </w:tc>
        <w:tc>
          <w:tcPr>
            <w:tcW w:w="1120" w:type="dxa"/>
          </w:tcPr>
          <w:p w14:paraId="0813F6D0" w14:textId="77777777" w:rsidR="00E34178" w:rsidRPr="0076221C" w:rsidRDefault="003D30E1" w:rsidP="0076221C">
            <w:r w:rsidRPr="0076221C">
              <w:t>p28/21-22</w:t>
            </w:r>
          </w:p>
        </w:tc>
        <w:tc>
          <w:tcPr>
            <w:tcW w:w="1120" w:type="dxa"/>
          </w:tcPr>
          <w:p w14:paraId="00F04775" w14:textId="77777777" w:rsidR="00E34178" w:rsidRPr="0076221C" w:rsidRDefault="00E34178" w:rsidP="0076221C"/>
        </w:tc>
        <w:tc>
          <w:tcPr>
            <w:tcW w:w="840" w:type="dxa"/>
          </w:tcPr>
          <w:p w14:paraId="1CF20855" w14:textId="77777777" w:rsidR="00E34178" w:rsidRPr="0076221C" w:rsidRDefault="00E34178" w:rsidP="0076221C"/>
        </w:tc>
      </w:tr>
      <w:tr w:rsidR="00E34178" w:rsidRPr="0076221C" w14:paraId="3B24C12D" w14:textId="77777777" w:rsidTr="002B0003">
        <w:trPr>
          <w:trHeight w:val="380"/>
        </w:trPr>
        <w:tc>
          <w:tcPr>
            <w:tcW w:w="560" w:type="dxa"/>
          </w:tcPr>
          <w:p w14:paraId="1C3BD47C" w14:textId="77777777" w:rsidR="00E34178" w:rsidRPr="0076221C" w:rsidRDefault="00E34178" w:rsidP="0076221C"/>
        </w:tc>
        <w:tc>
          <w:tcPr>
            <w:tcW w:w="560" w:type="dxa"/>
          </w:tcPr>
          <w:p w14:paraId="3E53564D" w14:textId="77777777" w:rsidR="00E34178" w:rsidRPr="0076221C" w:rsidRDefault="003D30E1" w:rsidP="0076221C">
            <w:r w:rsidRPr="0076221C">
              <w:t>24</w:t>
            </w:r>
          </w:p>
        </w:tc>
        <w:tc>
          <w:tcPr>
            <w:tcW w:w="3780" w:type="dxa"/>
          </w:tcPr>
          <w:p w14:paraId="1E22A17A" w14:textId="77777777" w:rsidR="00E34178" w:rsidRPr="0076221C" w:rsidRDefault="003D30E1" w:rsidP="0076221C">
            <w:r w:rsidRPr="0076221C">
              <w:t xml:space="preserve">2 Driftsutgifter </w:t>
            </w:r>
          </w:p>
        </w:tc>
        <w:tc>
          <w:tcPr>
            <w:tcW w:w="1520" w:type="dxa"/>
          </w:tcPr>
          <w:p w14:paraId="31998ADB" w14:textId="77777777" w:rsidR="00E34178" w:rsidRPr="0076221C" w:rsidRDefault="003D30E1" w:rsidP="0076221C">
            <w:r w:rsidRPr="0076221C">
              <w:t>-800 000 000</w:t>
            </w:r>
          </w:p>
        </w:tc>
        <w:tc>
          <w:tcPr>
            <w:tcW w:w="1120" w:type="dxa"/>
          </w:tcPr>
          <w:p w14:paraId="6A70BC9D" w14:textId="77777777" w:rsidR="00E34178" w:rsidRPr="0076221C" w:rsidRDefault="003D30E1" w:rsidP="0076221C">
            <w:r w:rsidRPr="0076221C">
              <w:t>p195/20-21</w:t>
            </w:r>
          </w:p>
        </w:tc>
        <w:tc>
          <w:tcPr>
            <w:tcW w:w="1120" w:type="dxa"/>
          </w:tcPr>
          <w:p w14:paraId="0200B0B3" w14:textId="77777777" w:rsidR="00E34178" w:rsidRPr="0076221C" w:rsidRDefault="003D30E1" w:rsidP="0076221C">
            <w:r w:rsidRPr="0076221C">
              <w:t>i600/20-21</w:t>
            </w:r>
          </w:p>
        </w:tc>
        <w:tc>
          <w:tcPr>
            <w:tcW w:w="840" w:type="dxa"/>
          </w:tcPr>
          <w:p w14:paraId="6F877873" w14:textId="77777777" w:rsidR="00E34178" w:rsidRPr="0076221C" w:rsidRDefault="00E34178" w:rsidP="0076221C"/>
        </w:tc>
      </w:tr>
      <w:tr w:rsidR="00E34178" w:rsidRPr="0076221C" w14:paraId="361F5A28" w14:textId="77777777" w:rsidTr="002B0003">
        <w:trPr>
          <w:trHeight w:val="380"/>
        </w:trPr>
        <w:tc>
          <w:tcPr>
            <w:tcW w:w="560" w:type="dxa"/>
          </w:tcPr>
          <w:p w14:paraId="0C13AD66" w14:textId="77777777" w:rsidR="00E34178" w:rsidRPr="0076221C" w:rsidRDefault="00E34178" w:rsidP="0076221C"/>
        </w:tc>
        <w:tc>
          <w:tcPr>
            <w:tcW w:w="560" w:type="dxa"/>
          </w:tcPr>
          <w:p w14:paraId="69EFD18F" w14:textId="77777777" w:rsidR="00E34178" w:rsidRPr="0076221C" w:rsidRDefault="003D30E1" w:rsidP="0076221C">
            <w:r w:rsidRPr="0076221C">
              <w:t>24</w:t>
            </w:r>
          </w:p>
        </w:tc>
        <w:tc>
          <w:tcPr>
            <w:tcW w:w="3780" w:type="dxa"/>
          </w:tcPr>
          <w:p w14:paraId="30473AEF" w14:textId="77777777" w:rsidR="00E34178" w:rsidRPr="0076221C" w:rsidRDefault="003D30E1" w:rsidP="0076221C">
            <w:r w:rsidRPr="0076221C">
              <w:t xml:space="preserve">3 Lete- og feltutviklingsutgifter </w:t>
            </w:r>
          </w:p>
        </w:tc>
        <w:tc>
          <w:tcPr>
            <w:tcW w:w="1520" w:type="dxa"/>
          </w:tcPr>
          <w:p w14:paraId="37ACB073" w14:textId="77777777" w:rsidR="00E34178" w:rsidRPr="0076221C" w:rsidRDefault="003D30E1" w:rsidP="0076221C">
            <w:r w:rsidRPr="0076221C">
              <w:t>-100 000 000</w:t>
            </w:r>
          </w:p>
        </w:tc>
        <w:tc>
          <w:tcPr>
            <w:tcW w:w="1120" w:type="dxa"/>
          </w:tcPr>
          <w:p w14:paraId="76FA0C82" w14:textId="77777777" w:rsidR="00E34178" w:rsidRPr="0076221C" w:rsidRDefault="003D30E1" w:rsidP="0076221C">
            <w:r w:rsidRPr="0076221C">
              <w:t>p195/20-21</w:t>
            </w:r>
          </w:p>
        </w:tc>
        <w:tc>
          <w:tcPr>
            <w:tcW w:w="1120" w:type="dxa"/>
          </w:tcPr>
          <w:p w14:paraId="71BEC42B" w14:textId="77777777" w:rsidR="00E34178" w:rsidRPr="0076221C" w:rsidRDefault="003D30E1" w:rsidP="0076221C">
            <w:r w:rsidRPr="0076221C">
              <w:t>i600/20-21</w:t>
            </w:r>
          </w:p>
        </w:tc>
        <w:tc>
          <w:tcPr>
            <w:tcW w:w="840" w:type="dxa"/>
          </w:tcPr>
          <w:p w14:paraId="3E78AA05" w14:textId="77777777" w:rsidR="00E34178" w:rsidRPr="0076221C" w:rsidRDefault="00E34178" w:rsidP="0076221C"/>
        </w:tc>
      </w:tr>
      <w:tr w:rsidR="00E34178" w:rsidRPr="0076221C" w14:paraId="71EBE1EB" w14:textId="77777777" w:rsidTr="002B0003">
        <w:trPr>
          <w:trHeight w:val="380"/>
        </w:trPr>
        <w:tc>
          <w:tcPr>
            <w:tcW w:w="560" w:type="dxa"/>
          </w:tcPr>
          <w:p w14:paraId="6BD2904A" w14:textId="77777777" w:rsidR="00E34178" w:rsidRPr="0076221C" w:rsidRDefault="00E34178" w:rsidP="0076221C"/>
        </w:tc>
        <w:tc>
          <w:tcPr>
            <w:tcW w:w="560" w:type="dxa"/>
          </w:tcPr>
          <w:p w14:paraId="07F645F8" w14:textId="77777777" w:rsidR="00E34178" w:rsidRPr="0076221C" w:rsidRDefault="003D30E1" w:rsidP="0076221C">
            <w:r w:rsidRPr="0076221C">
              <w:t>24</w:t>
            </w:r>
          </w:p>
        </w:tc>
        <w:tc>
          <w:tcPr>
            <w:tcW w:w="3780" w:type="dxa"/>
          </w:tcPr>
          <w:p w14:paraId="0DE701E8" w14:textId="77777777" w:rsidR="00E34178" w:rsidRPr="0076221C" w:rsidRDefault="003D30E1" w:rsidP="0076221C">
            <w:r w:rsidRPr="0076221C">
              <w:t xml:space="preserve">3 Lete- og feltutviklingsutgifter </w:t>
            </w:r>
          </w:p>
        </w:tc>
        <w:tc>
          <w:tcPr>
            <w:tcW w:w="1520" w:type="dxa"/>
          </w:tcPr>
          <w:p w14:paraId="7240C758" w14:textId="77777777" w:rsidR="00E34178" w:rsidRPr="0076221C" w:rsidRDefault="003D30E1" w:rsidP="0076221C">
            <w:r w:rsidRPr="0076221C">
              <w:t>-100 000 000</w:t>
            </w:r>
          </w:p>
        </w:tc>
        <w:tc>
          <w:tcPr>
            <w:tcW w:w="1120" w:type="dxa"/>
          </w:tcPr>
          <w:p w14:paraId="3A2C5F4C" w14:textId="77777777" w:rsidR="00E34178" w:rsidRPr="0076221C" w:rsidRDefault="003D30E1" w:rsidP="0076221C">
            <w:r w:rsidRPr="0076221C">
              <w:t>p28/21-22</w:t>
            </w:r>
          </w:p>
        </w:tc>
        <w:tc>
          <w:tcPr>
            <w:tcW w:w="1120" w:type="dxa"/>
          </w:tcPr>
          <w:p w14:paraId="5350C8D7" w14:textId="77777777" w:rsidR="00E34178" w:rsidRPr="0076221C" w:rsidRDefault="00E34178" w:rsidP="0076221C"/>
        </w:tc>
        <w:tc>
          <w:tcPr>
            <w:tcW w:w="840" w:type="dxa"/>
          </w:tcPr>
          <w:p w14:paraId="5D35BEF7" w14:textId="77777777" w:rsidR="00E34178" w:rsidRPr="0076221C" w:rsidRDefault="00E34178" w:rsidP="0076221C"/>
        </w:tc>
      </w:tr>
      <w:tr w:rsidR="00E34178" w:rsidRPr="0076221C" w14:paraId="0D91EF24" w14:textId="77777777" w:rsidTr="002B0003">
        <w:trPr>
          <w:trHeight w:val="380"/>
        </w:trPr>
        <w:tc>
          <w:tcPr>
            <w:tcW w:w="560" w:type="dxa"/>
          </w:tcPr>
          <w:p w14:paraId="0146EC8F" w14:textId="77777777" w:rsidR="00E34178" w:rsidRPr="0076221C" w:rsidRDefault="00E34178" w:rsidP="0076221C"/>
        </w:tc>
        <w:tc>
          <w:tcPr>
            <w:tcW w:w="560" w:type="dxa"/>
          </w:tcPr>
          <w:p w14:paraId="18EDEAEA" w14:textId="77777777" w:rsidR="00E34178" w:rsidRPr="0076221C" w:rsidRDefault="003D30E1" w:rsidP="0076221C">
            <w:r w:rsidRPr="0076221C">
              <w:t>24</w:t>
            </w:r>
          </w:p>
        </w:tc>
        <w:tc>
          <w:tcPr>
            <w:tcW w:w="3780" w:type="dxa"/>
          </w:tcPr>
          <w:p w14:paraId="7A59D8FD" w14:textId="77777777" w:rsidR="00E34178" w:rsidRPr="0076221C" w:rsidRDefault="003D30E1" w:rsidP="0076221C">
            <w:r w:rsidRPr="0076221C">
              <w:t xml:space="preserve">4 Avskrivninger </w:t>
            </w:r>
          </w:p>
        </w:tc>
        <w:tc>
          <w:tcPr>
            <w:tcW w:w="1520" w:type="dxa"/>
          </w:tcPr>
          <w:p w14:paraId="63E66046" w14:textId="77777777" w:rsidR="00E34178" w:rsidRPr="0076221C" w:rsidRDefault="003D30E1" w:rsidP="0076221C">
            <w:r w:rsidRPr="0076221C">
              <w:t>-300 000 000</w:t>
            </w:r>
          </w:p>
        </w:tc>
        <w:tc>
          <w:tcPr>
            <w:tcW w:w="1120" w:type="dxa"/>
          </w:tcPr>
          <w:p w14:paraId="1808577E" w14:textId="77777777" w:rsidR="00E34178" w:rsidRPr="0076221C" w:rsidRDefault="003D30E1" w:rsidP="0076221C">
            <w:r w:rsidRPr="0076221C">
              <w:t>p28/21-22</w:t>
            </w:r>
          </w:p>
        </w:tc>
        <w:tc>
          <w:tcPr>
            <w:tcW w:w="1120" w:type="dxa"/>
          </w:tcPr>
          <w:p w14:paraId="13112C22" w14:textId="77777777" w:rsidR="00E34178" w:rsidRPr="0076221C" w:rsidRDefault="00E34178" w:rsidP="0076221C"/>
        </w:tc>
        <w:tc>
          <w:tcPr>
            <w:tcW w:w="840" w:type="dxa"/>
          </w:tcPr>
          <w:p w14:paraId="14D6C00A" w14:textId="77777777" w:rsidR="00E34178" w:rsidRPr="0076221C" w:rsidRDefault="00E34178" w:rsidP="0076221C"/>
        </w:tc>
      </w:tr>
      <w:tr w:rsidR="00E34178" w:rsidRPr="0076221C" w14:paraId="7974B5BF" w14:textId="77777777" w:rsidTr="002B0003">
        <w:trPr>
          <w:trHeight w:val="380"/>
        </w:trPr>
        <w:tc>
          <w:tcPr>
            <w:tcW w:w="560" w:type="dxa"/>
          </w:tcPr>
          <w:p w14:paraId="328FF1B3" w14:textId="77777777" w:rsidR="00E34178" w:rsidRPr="0076221C" w:rsidRDefault="00E34178" w:rsidP="0076221C"/>
        </w:tc>
        <w:tc>
          <w:tcPr>
            <w:tcW w:w="560" w:type="dxa"/>
          </w:tcPr>
          <w:p w14:paraId="57382DA7" w14:textId="77777777" w:rsidR="00E34178" w:rsidRPr="0076221C" w:rsidRDefault="003D30E1" w:rsidP="0076221C">
            <w:r w:rsidRPr="0076221C">
              <w:t>24</w:t>
            </w:r>
          </w:p>
        </w:tc>
        <w:tc>
          <w:tcPr>
            <w:tcW w:w="3780" w:type="dxa"/>
          </w:tcPr>
          <w:p w14:paraId="213C4067" w14:textId="77777777" w:rsidR="00E34178" w:rsidRPr="0076221C" w:rsidRDefault="003D30E1" w:rsidP="0076221C">
            <w:r w:rsidRPr="0076221C">
              <w:t xml:space="preserve">4 Avskrivninger </w:t>
            </w:r>
          </w:p>
        </w:tc>
        <w:tc>
          <w:tcPr>
            <w:tcW w:w="1520" w:type="dxa"/>
          </w:tcPr>
          <w:p w14:paraId="1F7F7601" w14:textId="77777777" w:rsidR="00E34178" w:rsidRPr="0076221C" w:rsidRDefault="003D30E1" w:rsidP="0076221C">
            <w:r w:rsidRPr="0076221C">
              <w:t>100 000 000</w:t>
            </w:r>
          </w:p>
        </w:tc>
        <w:tc>
          <w:tcPr>
            <w:tcW w:w="1120" w:type="dxa"/>
          </w:tcPr>
          <w:p w14:paraId="77DEBBE2" w14:textId="77777777" w:rsidR="00E34178" w:rsidRPr="0076221C" w:rsidRDefault="003D30E1" w:rsidP="0076221C">
            <w:r w:rsidRPr="0076221C">
              <w:t>p195/20-21</w:t>
            </w:r>
          </w:p>
        </w:tc>
        <w:tc>
          <w:tcPr>
            <w:tcW w:w="1120" w:type="dxa"/>
          </w:tcPr>
          <w:p w14:paraId="36DABDCB" w14:textId="77777777" w:rsidR="00E34178" w:rsidRPr="0076221C" w:rsidRDefault="003D30E1" w:rsidP="0076221C">
            <w:r w:rsidRPr="0076221C">
              <w:t>i600/20-21</w:t>
            </w:r>
          </w:p>
        </w:tc>
        <w:tc>
          <w:tcPr>
            <w:tcW w:w="840" w:type="dxa"/>
          </w:tcPr>
          <w:p w14:paraId="00AFF5C8" w14:textId="77777777" w:rsidR="00E34178" w:rsidRPr="0076221C" w:rsidRDefault="00E34178" w:rsidP="0076221C"/>
        </w:tc>
      </w:tr>
      <w:tr w:rsidR="00E34178" w:rsidRPr="0076221C" w14:paraId="089DE981" w14:textId="77777777" w:rsidTr="002B0003">
        <w:trPr>
          <w:trHeight w:val="380"/>
        </w:trPr>
        <w:tc>
          <w:tcPr>
            <w:tcW w:w="560" w:type="dxa"/>
          </w:tcPr>
          <w:p w14:paraId="0D6D5428" w14:textId="77777777" w:rsidR="00E34178" w:rsidRPr="0076221C" w:rsidRDefault="00E34178" w:rsidP="0076221C"/>
        </w:tc>
        <w:tc>
          <w:tcPr>
            <w:tcW w:w="560" w:type="dxa"/>
          </w:tcPr>
          <w:p w14:paraId="3642339C" w14:textId="77777777" w:rsidR="00E34178" w:rsidRPr="0076221C" w:rsidRDefault="003D30E1" w:rsidP="0076221C">
            <w:r w:rsidRPr="0076221C">
              <w:t>24</w:t>
            </w:r>
          </w:p>
        </w:tc>
        <w:tc>
          <w:tcPr>
            <w:tcW w:w="3780" w:type="dxa"/>
          </w:tcPr>
          <w:p w14:paraId="24C2C08A" w14:textId="77777777" w:rsidR="00E34178" w:rsidRPr="0076221C" w:rsidRDefault="003D30E1" w:rsidP="0076221C">
            <w:r w:rsidRPr="0076221C">
              <w:t xml:space="preserve">5 Renter av statens kapital </w:t>
            </w:r>
          </w:p>
        </w:tc>
        <w:tc>
          <w:tcPr>
            <w:tcW w:w="1520" w:type="dxa"/>
          </w:tcPr>
          <w:p w14:paraId="5E6131F1" w14:textId="77777777" w:rsidR="00E34178" w:rsidRPr="0076221C" w:rsidRDefault="003D30E1" w:rsidP="0076221C">
            <w:r w:rsidRPr="0076221C">
              <w:t>-100 000 000</w:t>
            </w:r>
          </w:p>
        </w:tc>
        <w:tc>
          <w:tcPr>
            <w:tcW w:w="1120" w:type="dxa"/>
          </w:tcPr>
          <w:p w14:paraId="51C5D326" w14:textId="77777777" w:rsidR="00E34178" w:rsidRPr="0076221C" w:rsidRDefault="003D30E1" w:rsidP="0076221C">
            <w:r w:rsidRPr="0076221C">
              <w:t>p195/20-21</w:t>
            </w:r>
          </w:p>
        </w:tc>
        <w:tc>
          <w:tcPr>
            <w:tcW w:w="1120" w:type="dxa"/>
          </w:tcPr>
          <w:p w14:paraId="2D424886" w14:textId="77777777" w:rsidR="00E34178" w:rsidRPr="0076221C" w:rsidRDefault="003D30E1" w:rsidP="0076221C">
            <w:r w:rsidRPr="0076221C">
              <w:t>i600/20-21</w:t>
            </w:r>
          </w:p>
        </w:tc>
        <w:tc>
          <w:tcPr>
            <w:tcW w:w="840" w:type="dxa"/>
          </w:tcPr>
          <w:p w14:paraId="62E50FD9" w14:textId="77777777" w:rsidR="00E34178" w:rsidRPr="0076221C" w:rsidRDefault="00E34178" w:rsidP="0076221C"/>
        </w:tc>
      </w:tr>
      <w:tr w:rsidR="00E34178" w:rsidRPr="0076221C" w14:paraId="7E66354D" w14:textId="77777777" w:rsidTr="002B0003">
        <w:trPr>
          <w:trHeight w:val="380"/>
        </w:trPr>
        <w:tc>
          <w:tcPr>
            <w:tcW w:w="560" w:type="dxa"/>
          </w:tcPr>
          <w:p w14:paraId="2D139C08" w14:textId="77777777" w:rsidR="00E34178" w:rsidRPr="0076221C" w:rsidRDefault="00E34178" w:rsidP="0076221C"/>
        </w:tc>
        <w:tc>
          <w:tcPr>
            <w:tcW w:w="560" w:type="dxa"/>
          </w:tcPr>
          <w:p w14:paraId="6455B226" w14:textId="77777777" w:rsidR="00E34178" w:rsidRPr="0076221C" w:rsidRDefault="003D30E1" w:rsidP="0076221C">
            <w:r w:rsidRPr="0076221C">
              <w:t>24</w:t>
            </w:r>
          </w:p>
        </w:tc>
        <w:tc>
          <w:tcPr>
            <w:tcW w:w="3780" w:type="dxa"/>
          </w:tcPr>
          <w:p w14:paraId="46A05470" w14:textId="77777777" w:rsidR="00E34178" w:rsidRPr="0076221C" w:rsidRDefault="003D30E1" w:rsidP="0076221C">
            <w:r w:rsidRPr="0076221C">
              <w:t xml:space="preserve">5 Renter av statens kapital </w:t>
            </w:r>
          </w:p>
        </w:tc>
        <w:tc>
          <w:tcPr>
            <w:tcW w:w="1520" w:type="dxa"/>
          </w:tcPr>
          <w:p w14:paraId="0FD43777" w14:textId="77777777" w:rsidR="00E34178" w:rsidRPr="0076221C" w:rsidRDefault="003D30E1" w:rsidP="0076221C">
            <w:r w:rsidRPr="0076221C">
              <w:t>100 000 000</w:t>
            </w:r>
          </w:p>
        </w:tc>
        <w:tc>
          <w:tcPr>
            <w:tcW w:w="1120" w:type="dxa"/>
          </w:tcPr>
          <w:p w14:paraId="5B607D7C" w14:textId="77777777" w:rsidR="00E34178" w:rsidRPr="0076221C" w:rsidRDefault="003D30E1" w:rsidP="0076221C">
            <w:r w:rsidRPr="0076221C">
              <w:t>p28/21-22</w:t>
            </w:r>
          </w:p>
        </w:tc>
        <w:tc>
          <w:tcPr>
            <w:tcW w:w="1120" w:type="dxa"/>
          </w:tcPr>
          <w:p w14:paraId="1FBAF329" w14:textId="77777777" w:rsidR="00E34178" w:rsidRPr="0076221C" w:rsidRDefault="00E34178" w:rsidP="0076221C"/>
        </w:tc>
        <w:tc>
          <w:tcPr>
            <w:tcW w:w="840" w:type="dxa"/>
          </w:tcPr>
          <w:p w14:paraId="620F420F" w14:textId="77777777" w:rsidR="00E34178" w:rsidRPr="0076221C" w:rsidRDefault="00E34178" w:rsidP="0076221C"/>
        </w:tc>
      </w:tr>
      <w:tr w:rsidR="00E34178" w:rsidRPr="0076221C" w14:paraId="6BFCDE2D" w14:textId="77777777" w:rsidTr="002B0003">
        <w:trPr>
          <w:trHeight w:val="380"/>
        </w:trPr>
        <w:tc>
          <w:tcPr>
            <w:tcW w:w="560" w:type="dxa"/>
          </w:tcPr>
          <w:p w14:paraId="3217D4D8" w14:textId="77777777" w:rsidR="00E34178" w:rsidRPr="0076221C" w:rsidRDefault="00E34178" w:rsidP="0076221C"/>
        </w:tc>
        <w:tc>
          <w:tcPr>
            <w:tcW w:w="560" w:type="dxa"/>
          </w:tcPr>
          <w:p w14:paraId="574D1E56" w14:textId="77777777" w:rsidR="00E34178" w:rsidRPr="0076221C" w:rsidRDefault="003D30E1" w:rsidP="0076221C">
            <w:r w:rsidRPr="0076221C">
              <w:t>30</w:t>
            </w:r>
          </w:p>
        </w:tc>
        <w:tc>
          <w:tcPr>
            <w:tcW w:w="3780" w:type="dxa"/>
          </w:tcPr>
          <w:p w14:paraId="4491A81A" w14:textId="77777777" w:rsidR="00E34178" w:rsidRPr="0076221C" w:rsidRDefault="003D30E1" w:rsidP="0076221C">
            <w:r w:rsidRPr="0076221C">
              <w:t xml:space="preserve">Avskrivninger </w:t>
            </w:r>
          </w:p>
        </w:tc>
        <w:tc>
          <w:tcPr>
            <w:tcW w:w="1520" w:type="dxa"/>
          </w:tcPr>
          <w:p w14:paraId="22EAC5A3" w14:textId="77777777" w:rsidR="00E34178" w:rsidRPr="0076221C" w:rsidRDefault="003D30E1" w:rsidP="0076221C">
            <w:r w:rsidRPr="0076221C">
              <w:t>-100 000 000</w:t>
            </w:r>
          </w:p>
        </w:tc>
        <w:tc>
          <w:tcPr>
            <w:tcW w:w="1120" w:type="dxa"/>
          </w:tcPr>
          <w:p w14:paraId="23ACD00A" w14:textId="77777777" w:rsidR="00E34178" w:rsidRPr="0076221C" w:rsidRDefault="003D30E1" w:rsidP="0076221C">
            <w:r w:rsidRPr="0076221C">
              <w:t>p195/20-21</w:t>
            </w:r>
          </w:p>
        </w:tc>
        <w:tc>
          <w:tcPr>
            <w:tcW w:w="1120" w:type="dxa"/>
          </w:tcPr>
          <w:p w14:paraId="37B5D099" w14:textId="77777777" w:rsidR="00E34178" w:rsidRPr="0076221C" w:rsidRDefault="003D30E1" w:rsidP="0076221C">
            <w:r w:rsidRPr="0076221C">
              <w:t>i600/20-21</w:t>
            </w:r>
          </w:p>
        </w:tc>
        <w:tc>
          <w:tcPr>
            <w:tcW w:w="840" w:type="dxa"/>
          </w:tcPr>
          <w:p w14:paraId="55104390" w14:textId="77777777" w:rsidR="00E34178" w:rsidRPr="0076221C" w:rsidRDefault="00E34178" w:rsidP="0076221C"/>
        </w:tc>
      </w:tr>
      <w:tr w:rsidR="00E34178" w:rsidRPr="0076221C" w14:paraId="3BD2A176" w14:textId="77777777" w:rsidTr="002B0003">
        <w:trPr>
          <w:trHeight w:val="780"/>
        </w:trPr>
        <w:tc>
          <w:tcPr>
            <w:tcW w:w="560" w:type="dxa"/>
          </w:tcPr>
          <w:p w14:paraId="5EE44FA5" w14:textId="77777777" w:rsidR="00E34178" w:rsidRPr="0076221C" w:rsidRDefault="00E34178" w:rsidP="0076221C"/>
        </w:tc>
        <w:tc>
          <w:tcPr>
            <w:tcW w:w="560" w:type="dxa"/>
          </w:tcPr>
          <w:p w14:paraId="77D04AF9" w14:textId="77777777" w:rsidR="00E34178" w:rsidRPr="0076221C" w:rsidRDefault="003D30E1" w:rsidP="0076221C">
            <w:r w:rsidRPr="0076221C">
              <w:t>30</w:t>
            </w:r>
          </w:p>
        </w:tc>
        <w:tc>
          <w:tcPr>
            <w:tcW w:w="3780" w:type="dxa"/>
          </w:tcPr>
          <w:p w14:paraId="0CD93117" w14:textId="77777777" w:rsidR="00E34178" w:rsidRPr="0076221C" w:rsidRDefault="003D30E1" w:rsidP="0076221C">
            <w:r w:rsidRPr="0076221C">
              <w:t xml:space="preserve">Avskrivninger </w:t>
            </w:r>
          </w:p>
        </w:tc>
        <w:tc>
          <w:tcPr>
            <w:tcW w:w="1520" w:type="dxa"/>
          </w:tcPr>
          <w:p w14:paraId="033CF1F0" w14:textId="77777777" w:rsidR="00E34178" w:rsidRPr="0076221C" w:rsidRDefault="003D30E1" w:rsidP="0076221C">
            <w:r w:rsidRPr="0076221C">
              <w:t>300 000 000</w:t>
            </w:r>
          </w:p>
        </w:tc>
        <w:tc>
          <w:tcPr>
            <w:tcW w:w="1120" w:type="dxa"/>
          </w:tcPr>
          <w:p w14:paraId="541A289A" w14:textId="77777777" w:rsidR="00E34178" w:rsidRPr="0076221C" w:rsidRDefault="003D30E1" w:rsidP="0076221C">
            <w:r w:rsidRPr="0076221C">
              <w:t>p28/21-22</w:t>
            </w:r>
          </w:p>
        </w:tc>
        <w:tc>
          <w:tcPr>
            <w:tcW w:w="1120" w:type="dxa"/>
          </w:tcPr>
          <w:p w14:paraId="0A94806E" w14:textId="77777777" w:rsidR="00E34178" w:rsidRPr="0076221C" w:rsidRDefault="00E34178" w:rsidP="0076221C"/>
        </w:tc>
        <w:tc>
          <w:tcPr>
            <w:tcW w:w="840" w:type="dxa"/>
          </w:tcPr>
          <w:p w14:paraId="7E0FB654" w14:textId="77777777" w:rsidR="00E34178" w:rsidRPr="0076221C" w:rsidRDefault="00E34178" w:rsidP="0076221C"/>
        </w:tc>
      </w:tr>
      <w:tr w:rsidR="00E34178" w:rsidRPr="0076221C" w14:paraId="12DE53F3" w14:textId="77777777" w:rsidTr="002B0003">
        <w:trPr>
          <w:trHeight w:val="380"/>
        </w:trPr>
        <w:tc>
          <w:tcPr>
            <w:tcW w:w="560" w:type="dxa"/>
          </w:tcPr>
          <w:p w14:paraId="1A8909E8" w14:textId="77777777" w:rsidR="00E34178" w:rsidRPr="0076221C" w:rsidRDefault="00E34178" w:rsidP="0076221C"/>
        </w:tc>
        <w:tc>
          <w:tcPr>
            <w:tcW w:w="560" w:type="dxa"/>
          </w:tcPr>
          <w:p w14:paraId="164DBB30" w14:textId="77777777" w:rsidR="00E34178" w:rsidRPr="0076221C" w:rsidRDefault="003D30E1" w:rsidP="0076221C">
            <w:r w:rsidRPr="0076221C">
              <w:t>80</w:t>
            </w:r>
          </w:p>
        </w:tc>
        <w:tc>
          <w:tcPr>
            <w:tcW w:w="3780" w:type="dxa"/>
          </w:tcPr>
          <w:p w14:paraId="3F12D2DD" w14:textId="77777777" w:rsidR="00E34178" w:rsidRPr="0076221C" w:rsidRDefault="003D30E1" w:rsidP="0076221C">
            <w:r w:rsidRPr="0076221C">
              <w:t xml:space="preserve">Renter av statens kapital </w:t>
            </w:r>
          </w:p>
        </w:tc>
        <w:tc>
          <w:tcPr>
            <w:tcW w:w="1520" w:type="dxa"/>
          </w:tcPr>
          <w:p w14:paraId="50304B7D" w14:textId="77777777" w:rsidR="00E34178" w:rsidRPr="0076221C" w:rsidRDefault="003D30E1" w:rsidP="0076221C">
            <w:r w:rsidRPr="0076221C">
              <w:t>-100 000 000</w:t>
            </w:r>
          </w:p>
        </w:tc>
        <w:tc>
          <w:tcPr>
            <w:tcW w:w="1120" w:type="dxa"/>
          </w:tcPr>
          <w:p w14:paraId="67CCE721" w14:textId="77777777" w:rsidR="00E34178" w:rsidRPr="0076221C" w:rsidRDefault="003D30E1" w:rsidP="0076221C">
            <w:r w:rsidRPr="0076221C">
              <w:t>p28/21-22</w:t>
            </w:r>
          </w:p>
        </w:tc>
        <w:tc>
          <w:tcPr>
            <w:tcW w:w="1120" w:type="dxa"/>
          </w:tcPr>
          <w:p w14:paraId="3ACBCC55" w14:textId="77777777" w:rsidR="00E34178" w:rsidRPr="0076221C" w:rsidRDefault="00E34178" w:rsidP="0076221C"/>
        </w:tc>
        <w:tc>
          <w:tcPr>
            <w:tcW w:w="840" w:type="dxa"/>
          </w:tcPr>
          <w:p w14:paraId="376AAF92" w14:textId="77777777" w:rsidR="00E34178" w:rsidRPr="0076221C" w:rsidRDefault="00E34178" w:rsidP="0076221C"/>
        </w:tc>
      </w:tr>
      <w:tr w:rsidR="00E34178" w:rsidRPr="0076221C" w14:paraId="75F9D25D" w14:textId="77777777" w:rsidTr="002B0003">
        <w:trPr>
          <w:trHeight w:val="380"/>
        </w:trPr>
        <w:tc>
          <w:tcPr>
            <w:tcW w:w="560" w:type="dxa"/>
          </w:tcPr>
          <w:p w14:paraId="764757EF" w14:textId="77777777" w:rsidR="00E34178" w:rsidRPr="0076221C" w:rsidRDefault="00E34178" w:rsidP="0076221C"/>
        </w:tc>
        <w:tc>
          <w:tcPr>
            <w:tcW w:w="560" w:type="dxa"/>
          </w:tcPr>
          <w:p w14:paraId="2A0550AE" w14:textId="77777777" w:rsidR="00E34178" w:rsidRPr="0076221C" w:rsidRDefault="003D30E1" w:rsidP="0076221C">
            <w:r w:rsidRPr="0076221C">
              <w:t>80</w:t>
            </w:r>
          </w:p>
        </w:tc>
        <w:tc>
          <w:tcPr>
            <w:tcW w:w="3780" w:type="dxa"/>
          </w:tcPr>
          <w:p w14:paraId="28F4E992" w14:textId="77777777" w:rsidR="00E34178" w:rsidRPr="0076221C" w:rsidRDefault="003D30E1" w:rsidP="0076221C">
            <w:r w:rsidRPr="0076221C">
              <w:t xml:space="preserve">Renter av statens kapital </w:t>
            </w:r>
          </w:p>
        </w:tc>
        <w:tc>
          <w:tcPr>
            <w:tcW w:w="1520" w:type="dxa"/>
          </w:tcPr>
          <w:p w14:paraId="56B14F05" w14:textId="77777777" w:rsidR="00E34178" w:rsidRPr="0076221C" w:rsidRDefault="003D30E1" w:rsidP="0076221C">
            <w:r w:rsidRPr="0076221C">
              <w:t>100 000 000</w:t>
            </w:r>
          </w:p>
        </w:tc>
        <w:tc>
          <w:tcPr>
            <w:tcW w:w="1120" w:type="dxa"/>
          </w:tcPr>
          <w:p w14:paraId="6B314982" w14:textId="77777777" w:rsidR="00E34178" w:rsidRPr="0076221C" w:rsidRDefault="003D30E1" w:rsidP="0076221C">
            <w:r w:rsidRPr="0076221C">
              <w:t>p195/20-21</w:t>
            </w:r>
          </w:p>
        </w:tc>
        <w:tc>
          <w:tcPr>
            <w:tcW w:w="1120" w:type="dxa"/>
          </w:tcPr>
          <w:p w14:paraId="5CDDE022" w14:textId="77777777" w:rsidR="00E34178" w:rsidRPr="0076221C" w:rsidRDefault="003D30E1" w:rsidP="0076221C">
            <w:r w:rsidRPr="0076221C">
              <w:t>i600/20-21</w:t>
            </w:r>
          </w:p>
        </w:tc>
        <w:tc>
          <w:tcPr>
            <w:tcW w:w="840" w:type="dxa"/>
          </w:tcPr>
          <w:p w14:paraId="46EC655F" w14:textId="77777777" w:rsidR="00E34178" w:rsidRPr="0076221C" w:rsidRDefault="00E34178" w:rsidP="0076221C"/>
        </w:tc>
      </w:tr>
      <w:tr w:rsidR="00E34178" w:rsidRPr="0076221C" w14:paraId="0D0EA856" w14:textId="77777777" w:rsidTr="002B0003">
        <w:trPr>
          <w:trHeight w:val="380"/>
        </w:trPr>
        <w:tc>
          <w:tcPr>
            <w:tcW w:w="560" w:type="dxa"/>
          </w:tcPr>
          <w:p w14:paraId="0C08265C" w14:textId="77777777" w:rsidR="00E34178" w:rsidRPr="0076221C" w:rsidRDefault="00E34178" w:rsidP="0076221C"/>
        </w:tc>
        <w:tc>
          <w:tcPr>
            <w:tcW w:w="560" w:type="dxa"/>
          </w:tcPr>
          <w:p w14:paraId="2FB4528B" w14:textId="77777777" w:rsidR="00E34178" w:rsidRPr="0076221C" w:rsidRDefault="00E34178" w:rsidP="0076221C"/>
        </w:tc>
        <w:tc>
          <w:tcPr>
            <w:tcW w:w="3780" w:type="dxa"/>
          </w:tcPr>
          <w:p w14:paraId="33CF5E09" w14:textId="77777777" w:rsidR="00E34178" w:rsidRPr="0076221C" w:rsidRDefault="00E34178" w:rsidP="0076221C"/>
        </w:tc>
        <w:tc>
          <w:tcPr>
            <w:tcW w:w="1520" w:type="dxa"/>
          </w:tcPr>
          <w:p w14:paraId="35575A4F" w14:textId="77777777" w:rsidR="00E34178" w:rsidRPr="0076221C" w:rsidRDefault="003D30E1" w:rsidP="0076221C">
            <w:r w:rsidRPr="0076221C">
              <w:t>97 000 000 000</w:t>
            </w:r>
          </w:p>
        </w:tc>
        <w:tc>
          <w:tcPr>
            <w:tcW w:w="1120" w:type="dxa"/>
          </w:tcPr>
          <w:p w14:paraId="733056C6" w14:textId="77777777" w:rsidR="00E34178" w:rsidRPr="0076221C" w:rsidRDefault="00E34178" w:rsidP="0076221C"/>
        </w:tc>
        <w:tc>
          <w:tcPr>
            <w:tcW w:w="1120" w:type="dxa"/>
          </w:tcPr>
          <w:p w14:paraId="207DCE1C" w14:textId="77777777" w:rsidR="00E34178" w:rsidRPr="0076221C" w:rsidRDefault="00E34178" w:rsidP="0076221C"/>
        </w:tc>
        <w:tc>
          <w:tcPr>
            <w:tcW w:w="840" w:type="dxa"/>
          </w:tcPr>
          <w:p w14:paraId="1558DC78" w14:textId="77777777" w:rsidR="00E34178" w:rsidRPr="0076221C" w:rsidRDefault="00E34178" w:rsidP="0076221C"/>
        </w:tc>
      </w:tr>
      <w:tr w:rsidR="00E34178" w:rsidRPr="0076221C" w14:paraId="29E5CEA8" w14:textId="77777777" w:rsidTr="002B0003">
        <w:trPr>
          <w:trHeight w:val="800"/>
        </w:trPr>
        <w:tc>
          <w:tcPr>
            <w:tcW w:w="9500" w:type="dxa"/>
            <w:gridSpan w:val="7"/>
          </w:tcPr>
          <w:p w14:paraId="065C9C53" w14:textId="77777777" w:rsidR="00E34178" w:rsidRPr="0076221C" w:rsidRDefault="003D30E1" w:rsidP="0076221C">
            <w:r w:rsidRPr="0076221C">
              <w:rPr>
                <w:rStyle w:val="sperret0"/>
              </w:rPr>
              <w:t>Avskrivninger, avsetninger til investeringsformål og inntekter av statens forretningsdrift i samband med nybygg, anlegg mv.</w:t>
            </w:r>
          </w:p>
        </w:tc>
      </w:tr>
      <w:tr w:rsidR="00E34178" w:rsidRPr="0076221C" w14:paraId="668E5CF5" w14:textId="77777777" w:rsidTr="002B0003">
        <w:trPr>
          <w:trHeight w:val="380"/>
        </w:trPr>
        <w:tc>
          <w:tcPr>
            <w:tcW w:w="560" w:type="dxa"/>
          </w:tcPr>
          <w:p w14:paraId="7035C6D7" w14:textId="77777777" w:rsidR="00E34178" w:rsidRPr="0076221C" w:rsidRDefault="003D30E1" w:rsidP="0076221C">
            <w:r w:rsidRPr="0076221C">
              <w:t>5447</w:t>
            </w:r>
          </w:p>
        </w:tc>
        <w:tc>
          <w:tcPr>
            <w:tcW w:w="560" w:type="dxa"/>
          </w:tcPr>
          <w:p w14:paraId="5A1A0EB4" w14:textId="77777777" w:rsidR="00E34178" w:rsidRPr="0076221C" w:rsidRDefault="00E34178" w:rsidP="0076221C"/>
        </w:tc>
        <w:tc>
          <w:tcPr>
            <w:tcW w:w="6420" w:type="dxa"/>
            <w:gridSpan w:val="3"/>
          </w:tcPr>
          <w:p w14:paraId="34B2FF1C" w14:textId="77777777" w:rsidR="00E34178" w:rsidRPr="0076221C" w:rsidRDefault="003D30E1" w:rsidP="0076221C">
            <w:r w:rsidRPr="0076221C">
              <w:t>Salg av eiendom utenfor statens forretningsdrift:</w:t>
            </w:r>
          </w:p>
        </w:tc>
        <w:tc>
          <w:tcPr>
            <w:tcW w:w="1120" w:type="dxa"/>
          </w:tcPr>
          <w:p w14:paraId="51F1A857" w14:textId="77777777" w:rsidR="00E34178" w:rsidRPr="0076221C" w:rsidRDefault="00E34178" w:rsidP="0076221C"/>
        </w:tc>
        <w:tc>
          <w:tcPr>
            <w:tcW w:w="840" w:type="dxa"/>
          </w:tcPr>
          <w:p w14:paraId="3ED40346" w14:textId="77777777" w:rsidR="00E34178" w:rsidRPr="0076221C" w:rsidRDefault="00E34178" w:rsidP="0076221C"/>
        </w:tc>
      </w:tr>
      <w:tr w:rsidR="00E34178" w:rsidRPr="0076221C" w14:paraId="609E8055" w14:textId="77777777" w:rsidTr="002B0003">
        <w:trPr>
          <w:trHeight w:val="380"/>
        </w:trPr>
        <w:tc>
          <w:tcPr>
            <w:tcW w:w="560" w:type="dxa"/>
          </w:tcPr>
          <w:p w14:paraId="7E911C9C" w14:textId="77777777" w:rsidR="00E34178" w:rsidRPr="0076221C" w:rsidRDefault="00E34178" w:rsidP="0076221C"/>
        </w:tc>
        <w:tc>
          <w:tcPr>
            <w:tcW w:w="560" w:type="dxa"/>
          </w:tcPr>
          <w:p w14:paraId="2003854F" w14:textId="77777777" w:rsidR="00E34178" w:rsidRPr="0076221C" w:rsidRDefault="003D30E1" w:rsidP="0076221C">
            <w:r w:rsidRPr="0076221C">
              <w:t>40</w:t>
            </w:r>
          </w:p>
        </w:tc>
        <w:tc>
          <w:tcPr>
            <w:tcW w:w="3780" w:type="dxa"/>
          </w:tcPr>
          <w:p w14:paraId="421DEC42" w14:textId="77777777" w:rsidR="00E34178" w:rsidRPr="0076221C" w:rsidRDefault="003D30E1" w:rsidP="0076221C">
            <w:r w:rsidRPr="0076221C">
              <w:t xml:space="preserve">Salgsinntekter </w:t>
            </w:r>
          </w:p>
        </w:tc>
        <w:tc>
          <w:tcPr>
            <w:tcW w:w="1520" w:type="dxa"/>
          </w:tcPr>
          <w:p w14:paraId="10FD8189" w14:textId="77777777" w:rsidR="00E34178" w:rsidRPr="0076221C" w:rsidRDefault="003D30E1" w:rsidP="0076221C">
            <w:r w:rsidRPr="0076221C">
              <w:t>-414 500 000</w:t>
            </w:r>
          </w:p>
        </w:tc>
        <w:tc>
          <w:tcPr>
            <w:tcW w:w="1120" w:type="dxa"/>
          </w:tcPr>
          <w:p w14:paraId="685F2B46" w14:textId="77777777" w:rsidR="00E34178" w:rsidRPr="0076221C" w:rsidRDefault="003D30E1" w:rsidP="0076221C">
            <w:r w:rsidRPr="0076221C">
              <w:t>p24/21-22</w:t>
            </w:r>
          </w:p>
        </w:tc>
        <w:tc>
          <w:tcPr>
            <w:tcW w:w="1120" w:type="dxa"/>
          </w:tcPr>
          <w:p w14:paraId="260C19B6" w14:textId="77777777" w:rsidR="00E34178" w:rsidRPr="0076221C" w:rsidRDefault="00E34178" w:rsidP="0076221C"/>
        </w:tc>
        <w:tc>
          <w:tcPr>
            <w:tcW w:w="840" w:type="dxa"/>
          </w:tcPr>
          <w:p w14:paraId="39432991" w14:textId="77777777" w:rsidR="00E34178" w:rsidRPr="0076221C" w:rsidRDefault="00E34178" w:rsidP="0076221C"/>
        </w:tc>
      </w:tr>
      <w:tr w:rsidR="00E34178" w:rsidRPr="0076221C" w14:paraId="3A6CA9EF" w14:textId="77777777" w:rsidTr="002B0003">
        <w:trPr>
          <w:trHeight w:val="380"/>
        </w:trPr>
        <w:tc>
          <w:tcPr>
            <w:tcW w:w="560" w:type="dxa"/>
          </w:tcPr>
          <w:p w14:paraId="3BAE22DB" w14:textId="77777777" w:rsidR="00E34178" w:rsidRPr="0076221C" w:rsidRDefault="003D30E1" w:rsidP="0076221C">
            <w:r w:rsidRPr="0076221C">
              <w:t>5460</w:t>
            </w:r>
          </w:p>
        </w:tc>
        <w:tc>
          <w:tcPr>
            <w:tcW w:w="560" w:type="dxa"/>
          </w:tcPr>
          <w:p w14:paraId="227C0D91" w14:textId="77777777" w:rsidR="00E34178" w:rsidRPr="0076221C" w:rsidRDefault="00E34178" w:rsidP="0076221C"/>
        </w:tc>
        <w:tc>
          <w:tcPr>
            <w:tcW w:w="3780" w:type="dxa"/>
          </w:tcPr>
          <w:p w14:paraId="0C213DA2" w14:textId="77777777" w:rsidR="00E34178" w:rsidRPr="0076221C" w:rsidRDefault="003D30E1" w:rsidP="0076221C">
            <w:r w:rsidRPr="0076221C">
              <w:t>Eksportfinansiering Norge:</w:t>
            </w:r>
          </w:p>
        </w:tc>
        <w:tc>
          <w:tcPr>
            <w:tcW w:w="1520" w:type="dxa"/>
          </w:tcPr>
          <w:p w14:paraId="72462E0A" w14:textId="77777777" w:rsidR="00E34178" w:rsidRPr="0076221C" w:rsidRDefault="00E34178" w:rsidP="0076221C"/>
        </w:tc>
        <w:tc>
          <w:tcPr>
            <w:tcW w:w="1120" w:type="dxa"/>
          </w:tcPr>
          <w:p w14:paraId="09612CB3" w14:textId="77777777" w:rsidR="00E34178" w:rsidRPr="0076221C" w:rsidRDefault="00E34178" w:rsidP="0076221C"/>
        </w:tc>
        <w:tc>
          <w:tcPr>
            <w:tcW w:w="1120" w:type="dxa"/>
          </w:tcPr>
          <w:p w14:paraId="6FFC7444" w14:textId="77777777" w:rsidR="00E34178" w:rsidRPr="0076221C" w:rsidRDefault="00E34178" w:rsidP="0076221C"/>
        </w:tc>
        <w:tc>
          <w:tcPr>
            <w:tcW w:w="840" w:type="dxa"/>
          </w:tcPr>
          <w:p w14:paraId="4305391B" w14:textId="77777777" w:rsidR="00E34178" w:rsidRPr="0076221C" w:rsidRDefault="00E34178" w:rsidP="0076221C"/>
        </w:tc>
      </w:tr>
      <w:tr w:rsidR="00E34178" w:rsidRPr="0076221C" w14:paraId="5EF7787C" w14:textId="77777777" w:rsidTr="002B0003">
        <w:trPr>
          <w:trHeight w:val="880"/>
        </w:trPr>
        <w:tc>
          <w:tcPr>
            <w:tcW w:w="560" w:type="dxa"/>
          </w:tcPr>
          <w:p w14:paraId="75C00997" w14:textId="77777777" w:rsidR="00E34178" w:rsidRPr="0076221C" w:rsidRDefault="00E34178" w:rsidP="0076221C"/>
        </w:tc>
        <w:tc>
          <w:tcPr>
            <w:tcW w:w="560" w:type="dxa"/>
          </w:tcPr>
          <w:p w14:paraId="633CE8E7" w14:textId="77777777" w:rsidR="00E34178" w:rsidRPr="0076221C" w:rsidRDefault="003D30E1" w:rsidP="0076221C">
            <w:r w:rsidRPr="0076221C">
              <w:t>50</w:t>
            </w:r>
          </w:p>
        </w:tc>
        <w:tc>
          <w:tcPr>
            <w:tcW w:w="3780" w:type="dxa"/>
          </w:tcPr>
          <w:p w14:paraId="32BFDA48" w14:textId="77777777" w:rsidR="00E34178" w:rsidRPr="0076221C" w:rsidRDefault="003D30E1" w:rsidP="0076221C">
            <w:r w:rsidRPr="0076221C">
              <w:t xml:space="preserve">Tilbakeføring av tapsavsetning for garantiordning for re-forsikring av kredittforsikring </w:t>
            </w:r>
          </w:p>
        </w:tc>
        <w:tc>
          <w:tcPr>
            <w:tcW w:w="1520" w:type="dxa"/>
          </w:tcPr>
          <w:p w14:paraId="0525D95F" w14:textId="77777777" w:rsidR="00E34178" w:rsidRPr="0076221C" w:rsidRDefault="003D30E1" w:rsidP="0076221C">
            <w:r w:rsidRPr="0076221C">
              <w:t>810 000 000</w:t>
            </w:r>
          </w:p>
        </w:tc>
        <w:tc>
          <w:tcPr>
            <w:tcW w:w="1120" w:type="dxa"/>
          </w:tcPr>
          <w:p w14:paraId="1810C37E" w14:textId="77777777" w:rsidR="00E34178" w:rsidRPr="0076221C" w:rsidRDefault="003D30E1" w:rsidP="0076221C">
            <w:r w:rsidRPr="0076221C">
              <w:t>p195/20-21</w:t>
            </w:r>
          </w:p>
        </w:tc>
        <w:tc>
          <w:tcPr>
            <w:tcW w:w="1120" w:type="dxa"/>
          </w:tcPr>
          <w:p w14:paraId="5628722B" w14:textId="77777777" w:rsidR="00E34178" w:rsidRPr="0076221C" w:rsidRDefault="003D30E1" w:rsidP="0076221C">
            <w:r w:rsidRPr="0076221C">
              <w:t>i600/20-21</w:t>
            </w:r>
          </w:p>
        </w:tc>
        <w:tc>
          <w:tcPr>
            <w:tcW w:w="840" w:type="dxa"/>
          </w:tcPr>
          <w:p w14:paraId="68B0BAB4" w14:textId="77777777" w:rsidR="00E34178" w:rsidRPr="0076221C" w:rsidRDefault="00E34178" w:rsidP="0076221C"/>
        </w:tc>
      </w:tr>
      <w:tr w:rsidR="00E34178" w:rsidRPr="0076221C" w14:paraId="3ABE1025" w14:textId="77777777" w:rsidTr="002B0003">
        <w:trPr>
          <w:trHeight w:val="880"/>
        </w:trPr>
        <w:tc>
          <w:tcPr>
            <w:tcW w:w="560" w:type="dxa"/>
          </w:tcPr>
          <w:p w14:paraId="56D618DE" w14:textId="77777777" w:rsidR="00E34178" w:rsidRPr="0076221C" w:rsidRDefault="00E34178" w:rsidP="0076221C"/>
        </w:tc>
        <w:tc>
          <w:tcPr>
            <w:tcW w:w="560" w:type="dxa"/>
          </w:tcPr>
          <w:p w14:paraId="6E84E519" w14:textId="77777777" w:rsidR="00E34178" w:rsidRPr="0076221C" w:rsidRDefault="003D30E1" w:rsidP="0076221C">
            <w:r w:rsidRPr="0076221C">
              <w:t>50</w:t>
            </w:r>
          </w:p>
        </w:tc>
        <w:tc>
          <w:tcPr>
            <w:tcW w:w="3780" w:type="dxa"/>
          </w:tcPr>
          <w:p w14:paraId="7B55D1DC" w14:textId="77777777" w:rsidR="00E34178" w:rsidRPr="0076221C" w:rsidRDefault="003D30E1" w:rsidP="0076221C">
            <w:r w:rsidRPr="0076221C">
              <w:t xml:space="preserve">Tilbakeføring av tapsavsetning for garantiordning for re-forsikring av kredittforsikring </w:t>
            </w:r>
          </w:p>
        </w:tc>
        <w:tc>
          <w:tcPr>
            <w:tcW w:w="1520" w:type="dxa"/>
          </w:tcPr>
          <w:p w14:paraId="2660E6C6" w14:textId="77777777" w:rsidR="00E34178" w:rsidRPr="0076221C" w:rsidRDefault="003D30E1" w:rsidP="0076221C">
            <w:r w:rsidRPr="0076221C">
              <w:t>405 000 000</w:t>
            </w:r>
          </w:p>
        </w:tc>
        <w:tc>
          <w:tcPr>
            <w:tcW w:w="1120" w:type="dxa"/>
          </w:tcPr>
          <w:p w14:paraId="6E820B86" w14:textId="77777777" w:rsidR="00E34178" w:rsidRPr="0076221C" w:rsidRDefault="003D30E1" w:rsidP="0076221C">
            <w:r w:rsidRPr="0076221C">
              <w:t>p27/21-22</w:t>
            </w:r>
          </w:p>
        </w:tc>
        <w:tc>
          <w:tcPr>
            <w:tcW w:w="1120" w:type="dxa"/>
          </w:tcPr>
          <w:p w14:paraId="0E010C78" w14:textId="77777777" w:rsidR="00E34178" w:rsidRPr="0076221C" w:rsidRDefault="00E34178" w:rsidP="0076221C"/>
        </w:tc>
        <w:tc>
          <w:tcPr>
            <w:tcW w:w="840" w:type="dxa"/>
          </w:tcPr>
          <w:p w14:paraId="59480393" w14:textId="77777777" w:rsidR="00E34178" w:rsidRPr="0076221C" w:rsidRDefault="00E34178" w:rsidP="0076221C"/>
        </w:tc>
      </w:tr>
      <w:tr w:rsidR="00E34178" w:rsidRPr="0076221C" w14:paraId="54488CED" w14:textId="77777777" w:rsidTr="002B0003">
        <w:trPr>
          <w:trHeight w:val="880"/>
        </w:trPr>
        <w:tc>
          <w:tcPr>
            <w:tcW w:w="560" w:type="dxa"/>
          </w:tcPr>
          <w:p w14:paraId="287E2AF1" w14:textId="77777777" w:rsidR="00E34178" w:rsidRPr="0076221C" w:rsidRDefault="00E34178" w:rsidP="0076221C"/>
        </w:tc>
        <w:tc>
          <w:tcPr>
            <w:tcW w:w="560" w:type="dxa"/>
          </w:tcPr>
          <w:p w14:paraId="0B422EAE" w14:textId="77777777" w:rsidR="00E34178" w:rsidRPr="0076221C" w:rsidRDefault="003D30E1" w:rsidP="0076221C">
            <w:r w:rsidRPr="0076221C">
              <w:t>73</w:t>
            </w:r>
          </w:p>
        </w:tc>
        <w:tc>
          <w:tcPr>
            <w:tcW w:w="3780" w:type="dxa"/>
          </w:tcPr>
          <w:p w14:paraId="0505757F" w14:textId="77777777" w:rsidR="00E34178" w:rsidRPr="0076221C" w:rsidRDefault="003D30E1" w:rsidP="0076221C">
            <w:r w:rsidRPr="0076221C">
              <w:t xml:space="preserve">Inntekter under ny statlig garantiordning for re-forsikring av kredittforsikring </w:t>
            </w:r>
          </w:p>
        </w:tc>
        <w:tc>
          <w:tcPr>
            <w:tcW w:w="1520" w:type="dxa"/>
          </w:tcPr>
          <w:p w14:paraId="3D794A06" w14:textId="77777777" w:rsidR="00E34178" w:rsidRPr="0076221C" w:rsidRDefault="003D30E1" w:rsidP="0076221C">
            <w:r w:rsidRPr="0076221C">
              <w:t>-1 600 000</w:t>
            </w:r>
          </w:p>
        </w:tc>
        <w:tc>
          <w:tcPr>
            <w:tcW w:w="1120" w:type="dxa"/>
          </w:tcPr>
          <w:p w14:paraId="7119AD8E" w14:textId="77777777" w:rsidR="00E34178" w:rsidRPr="0076221C" w:rsidRDefault="003D30E1" w:rsidP="0076221C">
            <w:r w:rsidRPr="0076221C">
              <w:t>p195/20-21</w:t>
            </w:r>
          </w:p>
        </w:tc>
        <w:tc>
          <w:tcPr>
            <w:tcW w:w="1120" w:type="dxa"/>
          </w:tcPr>
          <w:p w14:paraId="01241794" w14:textId="77777777" w:rsidR="00E34178" w:rsidRPr="0076221C" w:rsidRDefault="003D30E1" w:rsidP="0076221C">
            <w:r w:rsidRPr="0076221C">
              <w:t>i600/20-21</w:t>
            </w:r>
          </w:p>
        </w:tc>
        <w:tc>
          <w:tcPr>
            <w:tcW w:w="840" w:type="dxa"/>
          </w:tcPr>
          <w:p w14:paraId="60A926F6" w14:textId="77777777" w:rsidR="00E34178" w:rsidRPr="0076221C" w:rsidRDefault="00E34178" w:rsidP="0076221C"/>
        </w:tc>
      </w:tr>
      <w:tr w:rsidR="00E34178" w:rsidRPr="0076221C" w14:paraId="3AE3BDF7" w14:textId="77777777" w:rsidTr="002B0003">
        <w:trPr>
          <w:trHeight w:val="880"/>
        </w:trPr>
        <w:tc>
          <w:tcPr>
            <w:tcW w:w="560" w:type="dxa"/>
          </w:tcPr>
          <w:p w14:paraId="7E533211" w14:textId="77777777" w:rsidR="00E34178" w:rsidRPr="0076221C" w:rsidRDefault="00E34178" w:rsidP="0076221C"/>
        </w:tc>
        <w:tc>
          <w:tcPr>
            <w:tcW w:w="560" w:type="dxa"/>
          </w:tcPr>
          <w:p w14:paraId="58B4AB70" w14:textId="77777777" w:rsidR="00E34178" w:rsidRPr="0076221C" w:rsidRDefault="003D30E1" w:rsidP="0076221C">
            <w:r w:rsidRPr="0076221C">
              <w:t>73</w:t>
            </w:r>
          </w:p>
        </w:tc>
        <w:tc>
          <w:tcPr>
            <w:tcW w:w="3780" w:type="dxa"/>
          </w:tcPr>
          <w:p w14:paraId="2621CBDE" w14:textId="77777777" w:rsidR="00E34178" w:rsidRPr="0076221C" w:rsidRDefault="003D30E1" w:rsidP="0076221C">
            <w:r w:rsidRPr="0076221C">
              <w:t xml:space="preserve">Inntekter under ny statlig garantiordning for re-forsikring av kredittforsikring </w:t>
            </w:r>
          </w:p>
        </w:tc>
        <w:tc>
          <w:tcPr>
            <w:tcW w:w="1520" w:type="dxa"/>
          </w:tcPr>
          <w:p w14:paraId="7996D7DD" w14:textId="77777777" w:rsidR="00E34178" w:rsidRPr="0076221C" w:rsidRDefault="003D30E1" w:rsidP="0076221C">
            <w:r w:rsidRPr="0076221C">
              <w:t>10 600 000</w:t>
            </w:r>
          </w:p>
        </w:tc>
        <w:tc>
          <w:tcPr>
            <w:tcW w:w="1120" w:type="dxa"/>
          </w:tcPr>
          <w:p w14:paraId="2AE43FC8" w14:textId="77777777" w:rsidR="00E34178" w:rsidRPr="0076221C" w:rsidRDefault="003D30E1" w:rsidP="0076221C">
            <w:r w:rsidRPr="0076221C">
              <w:t>p27/21-22</w:t>
            </w:r>
          </w:p>
        </w:tc>
        <w:tc>
          <w:tcPr>
            <w:tcW w:w="1120" w:type="dxa"/>
          </w:tcPr>
          <w:p w14:paraId="116FB74C" w14:textId="77777777" w:rsidR="00E34178" w:rsidRPr="0076221C" w:rsidRDefault="00E34178" w:rsidP="0076221C"/>
        </w:tc>
        <w:tc>
          <w:tcPr>
            <w:tcW w:w="840" w:type="dxa"/>
          </w:tcPr>
          <w:p w14:paraId="05D797B5" w14:textId="77777777" w:rsidR="00E34178" w:rsidRPr="0076221C" w:rsidRDefault="00E34178" w:rsidP="0076221C"/>
        </w:tc>
      </w:tr>
      <w:tr w:rsidR="00E34178" w:rsidRPr="0076221C" w14:paraId="4940F147" w14:textId="77777777" w:rsidTr="002B0003">
        <w:trPr>
          <w:trHeight w:val="640"/>
        </w:trPr>
        <w:tc>
          <w:tcPr>
            <w:tcW w:w="560" w:type="dxa"/>
          </w:tcPr>
          <w:p w14:paraId="4DFB83F2" w14:textId="77777777" w:rsidR="00E34178" w:rsidRPr="0076221C" w:rsidRDefault="00E34178" w:rsidP="0076221C"/>
        </w:tc>
        <w:tc>
          <w:tcPr>
            <w:tcW w:w="560" w:type="dxa"/>
          </w:tcPr>
          <w:p w14:paraId="4501C53D" w14:textId="77777777" w:rsidR="00E34178" w:rsidRPr="0076221C" w:rsidRDefault="003D30E1" w:rsidP="0076221C">
            <w:r w:rsidRPr="0076221C">
              <w:t>74</w:t>
            </w:r>
          </w:p>
        </w:tc>
        <w:tc>
          <w:tcPr>
            <w:tcW w:w="3780" w:type="dxa"/>
          </w:tcPr>
          <w:p w14:paraId="6FF88555" w14:textId="77777777" w:rsidR="00E34178" w:rsidRPr="0076221C" w:rsidRDefault="003D30E1" w:rsidP="0076221C">
            <w:r w:rsidRPr="0076221C">
              <w:t xml:space="preserve">Inntekter fra risikoavlastningsordningen for garantier til Reisegarantifondet </w:t>
            </w:r>
          </w:p>
        </w:tc>
        <w:tc>
          <w:tcPr>
            <w:tcW w:w="1520" w:type="dxa"/>
          </w:tcPr>
          <w:p w14:paraId="2C1FF55B" w14:textId="77777777" w:rsidR="00E34178" w:rsidRPr="0076221C" w:rsidRDefault="003D30E1" w:rsidP="0076221C">
            <w:r w:rsidRPr="0076221C">
              <w:t>15 000 000</w:t>
            </w:r>
          </w:p>
        </w:tc>
        <w:tc>
          <w:tcPr>
            <w:tcW w:w="1120" w:type="dxa"/>
          </w:tcPr>
          <w:p w14:paraId="6114780D" w14:textId="77777777" w:rsidR="00E34178" w:rsidRPr="0076221C" w:rsidRDefault="003D30E1" w:rsidP="0076221C">
            <w:r w:rsidRPr="0076221C">
              <w:t>p107/20-21</w:t>
            </w:r>
          </w:p>
        </w:tc>
        <w:tc>
          <w:tcPr>
            <w:tcW w:w="1120" w:type="dxa"/>
          </w:tcPr>
          <w:p w14:paraId="694E7C50" w14:textId="77777777" w:rsidR="00E34178" w:rsidRPr="0076221C" w:rsidRDefault="003D30E1" w:rsidP="0076221C">
            <w:r w:rsidRPr="0076221C">
              <w:t>i489/20-21</w:t>
            </w:r>
          </w:p>
        </w:tc>
        <w:tc>
          <w:tcPr>
            <w:tcW w:w="840" w:type="dxa"/>
          </w:tcPr>
          <w:p w14:paraId="0303F0FE" w14:textId="77777777" w:rsidR="00E34178" w:rsidRPr="0076221C" w:rsidRDefault="00E34178" w:rsidP="0076221C"/>
        </w:tc>
      </w:tr>
      <w:tr w:rsidR="00E34178" w:rsidRPr="0076221C" w14:paraId="294C298A" w14:textId="77777777" w:rsidTr="002B0003">
        <w:trPr>
          <w:trHeight w:val="640"/>
        </w:trPr>
        <w:tc>
          <w:tcPr>
            <w:tcW w:w="560" w:type="dxa"/>
          </w:tcPr>
          <w:p w14:paraId="5B7502B1" w14:textId="77777777" w:rsidR="00E34178" w:rsidRPr="0076221C" w:rsidRDefault="00E34178" w:rsidP="0076221C"/>
        </w:tc>
        <w:tc>
          <w:tcPr>
            <w:tcW w:w="560" w:type="dxa"/>
          </w:tcPr>
          <w:p w14:paraId="32F51F3C" w14:textId="77777777" w:rsidR="00E34178" w:rsidRPr="0076221C" w:rsidRDefault="003D30E1" w:rsidP="0076221C">
            <w:r w:rsidRPr="0076221C">
              <w:t>75</w:t>
            </w:r>
          </w:p>
        </w:tc>
        <w:tc>
          <w:tcPr>
            <w:tcW w:w="3780" w:type="dxa"/>
          </w:tcPr>
          <w:p w14:paraId="00BC1FF6" w14:textId="77777777" w:rsidR="00E34178" w:rsidRPr="0076221C" w:rsidRDefault="003D30E1" w:rsidP="0076221C">
            <w:r w:rsidRPr="0076221C">
              <w:t xml:space="preserve">Tilbakeføring fra garantiordning for langsiktige kraftavtaler </w:t>
            </w:r>
          </w:p>
        </w:tc>
        <w:tc>
          <w:tcPr>
            <w:tcW w:w="1520" w:type="dxa"/>
          </w:tcPr>
          <w:p w14:paraId="4C22C7B4" w14:textId="77777777" w:rsidR="00E34178" w:rsidRPr="0076221C" w:rsidRDefault="003D30E1" w:rsidP="0076221C">
            <w:r w:rsidRPr="0076221C">
              <w:t>10 000 000</w:t>
            </w:r>
          </w:p>
        </w:tc>
        <w:tc>
          <w:tcPr>
            <w:tcW w:w="1120" w:type="dxa"/>
          </w:tcPr>
          <w:p w14:paraId="6D542C17" w14:textId="77777777" w:rsidR="00E34178" w:rsidRPr="0076221C" w:rsidRDefault="003D30E1" w:rsidP="0076221C">
            <w:r w:rsidRPr="0076221C">
              <w:t>p27/21-22</w:t>
            </w:r>
          </w:p>
        </w:tc>
        <w:tc>
          <w:tcPr>
            <w:tcW w:w="1120" w:type="dxa"/>
          </w:tcPr>
          <w:p w14:paraId="512C62A5" w14:textId="77777777" w:rsidR="00E34178" w:rsidRPr="0076221C" w:rsidRDefault="00E34178" w:rsidP="0076221C"/>
        </w:tc>
        <w:tc>
          <w:tcPr>
            <w:tcW w:w="840" w:type="dxa"/>
          </w:tcPr>
          <w:p w14:paraId="2ED12A2F" w14:textId="77777777" w:rsidR="00E34178" w:rsidRPr="0076221C" w:rsidRDefault="00E34178" w:rsidP="0076221C"/>
        </w:tc>
      </w:tr>
      <w:tr w:rsidR="00E34178" w:rsidRPr="0076221C" w14:paraId="59D21883" w14:textId="77777777" w:rsidTr="002B0003">
        <w:trPr>
          <w:trHeight w:val="640"/>
        </w:trPr>
        <w:tc>
          <w:tcPr>
            <w:tcW w:w="560" w:type="dxa"/>
          </w:tcPr>
          <w:p w14:paraId="69E24C27" w14:textId="77777777" w:rsidR="00E34178" w:rsidRPr="0076221C" w:rsidRDefault="00E34178" w:rsidP="0076221C"/>
        </w:tc>
        <w:tc>
          <w:tcPr>
            <w:tcW w:w="560" w:type="dxa"/>
          </w:tcPr>
          <w:p w14:paraId="299056C6" w14:textId="77777777" w:rsidR="00E34178" w:rsidRPr="0076221C" w:rsidRDefault="003D30E1" w:rsidP="0076221C">
            <w:r w:rsidRPr="0076221C">
              <w:t>76</w:t>
            </w:r>
          </w:p>
        </w:tc>
        <w:tc>
          <w:tcPr>
            <w:tcW w:w="3780" w:type="dxa"/>
          </w:tcPr>
          <w:p w14:paraId="215DC545" w14:textId="77777777" w:rsidR="00E34178" w:rsidRPr="0076221C" w:rsidRDefault="003D30E1" w:rsidP="0076221C">
            <w:r w:rsidRPr="0076221C">
              <w:t xml:space="preserve">Tilbakeføring fra garantiordning for kjøp av skip fra verft i Norge til bruk i Norge </w:t>
            </w:r>
          </w:p>
        </w:tc>
        <w:tc>
          <w:tcPr>
            <w:tcW w:w="1520" w:type="dxa"/>
          </w:tcPr>
          <w:p w14:paraId="2565ABA7" w14:textId="77777777" w:rsidR="00E34178" w:rsidRPr="0076221C" w:rsidRDefault="003D30E1" w:rsidP="0076221C">
            <w:r w:rsidRPr="0076221C">
              <w:t>10 000 000</w:t>
            </w:r>
          </w:p>
        </w:tc>
        <w:tc>
          <w:tcPr>
            <w:tcW w:w="1120" w:type="dxa"/>
          </w:tcPr>
          <w:p w14:paraId="4876F95D" w14:textId="77777777" w:rsidR="00E34178" w:rsidRPr="0076221C" w:rsidRDefault="003D30E1" w:rsidP="0076221C">
            <w:r w:rsidRPr="0076221C">
              <w:t>p27/21-22</w:t>
            </w:r>
          </w:p>
        </w:tc>
        <w:tc>
          <w:tcPr>
            <w:tcW w:w="1120" w:type="dxa"/>
          </w:tcPr>
          <w:p w14:paraId="17493A82" w14:textId="77777777" w:rsidR="00E34178" w:rsidRPr="0076221C" w:rsidRDefault="00E34178" w:rsidP="0076221C"/>
        </w:tc>
        <w:tc>
          <w:tcPr>
            <w:tcW w:w="840" w:type="dxa"/>
          </w:tcPr>
          <w:p w14:paraId="6F5638E8" w14:textId="77777777" w:rsidR="00E34178" w:rsidRPr="0076221C" w:rsidRDefault="00E34178" w:rsidP="0076221C"/>
        </w:tc>
      </w:tr>
      <w:tr w:rsidR="00E34178" w:rsidRPr="0076221C" w14:paraId="3A039AC9" w14:textId="77777777" w:rsidTr="002B0003">
        <w:trPr>
          <w:trHeight w:val="640"/>
        </w:trPr>
        <w:tc>
          <w:tcPr>
            <w:tcW w:w="560" w:type="dxa"/>
          </w:tcPr>
          <w:p w14:paraId="6C0339B8" w14:textId="77777777" w:rsidR="00E34178" w:rsidRPr="0076221C" w:rsidRDefault="00E34178" w:rsidP="0076221C"/>
        </w:tc>
        <w:tc>
          <w:tcPr>
            <w:tcW w:w="560" w:type="dxa"/>
          </w:tcPr>
          <w:p w14:paraId="52CA49C5" w14:textId="77777777" w:rsidR="00E34178" w:rsidRPr="0076221C" w:rsidRDefault="003D30E1" w:rsidP="0076221C">
            <w:r w:rsidRPr="0076221C">
              <w:t>90</w:t>
            </w:r>
          </w:p>
        </w:tc>
        <w:tc>
          <w:tcPr>
            <w:tcW w:w="3780" w:type="dxa"/>
          </w:tcPr>
          <w:p w14:paraId="357CE335" w14:textId="77777777" w:rsidR="00E34178" w:rsidRPr="0076221C" w:rsidRDefault="003D30E1" w:rsidP="0076221C">
            <w:r w:rsidRPr="0076221C">
              <w:t xml:space="preserve">Avdrag på utestående utbetaling ifølge trekkfullmakt </w:t>
            </w:r>
          </w:p>
        </w:tc>
        <w:tc>
          <w:tcPr>
            <w:tcW w:w="1520" w:type="dxa"/>
          </w:tcPr>
          <w:p w14:paraId="13253D86" w14:textId="77777777" w:rsidR="00E34178" w:rsidRPr="0076221C" w:rsidRDefault="003D30E1" w:rsidP="0076221C">
            <w:r w:rsidRPr="0076221C">
              <w:t>1 048 000 000</w:t>
            </w:r>
          </w:p>
        </w:tc>
        <w:tc>
          <w:tcPr>
            <w:tcW w:w="1120" w:type="dxa"/>
          </w:tcPr>
          <w:p w14:paraId="16B60C48" w14:textId="77777777" w:rsidR="00E34178" w:rsidRPr="0076221C" w:rsidRDefault="003D30E1" w:rsidP="0076221C">
            <w:r w:rsidRPr="0076221C">
              <w:t>p27/21-22</w:t>
            </w:r>
          </w:p>
        </w:tc>
        <w:tc>
          <w:tcPr>
            <w:tcW w:w="1120" w:type="dxa"/>
          </w:tcPr>
          <w:p w14:paraId="6101EE63" w14:textId="77777777" w:rsidR="00E34178" w:rsidRPr="0076221C" w:rsidRDefault="00E34178" w:rsidP="0076221C"/>
        </w:tc>
        <w:tc>
          <w:tcPr>
            <w:tcW w:w="840" w:type="dxa"/>
          </w:tcPr>
          <w:p w14:paraId="222329B4" w14:textId="77777777" w:rsidR="00E34178" w:rsidRPr="0076221C" w:rsidRDefault="00E34178" w:rsidP="0076221C"/>
        </w:tc>
      </w:tr>
      <w:tr w:rsidR="00E34178" w:rsidRPr="0076221C" w14:paraId="11F54325" w14:textId="77777777" w:rsidTr="002B0003">
        <w:trPr>
          <w:trHeight w:val="380"/>
        </w:trPr>
        <w:tc>
          <w:tcPr>
            <w:tcW w:w="560" w:type="dxa"/>
          </w:tcPr>
          <w:p w14:paraId="3755D3EE" w14:textId="77777777" w:rsidR="00E34178" w:rsidRPr="0076221C" w:rsidRDefault="003D30E1" w:rsidP="0076221C">
            <w:r w:rsidRPr="0076221C">
              <w:t>5491</w:t>
            </w:r>
          </w:p>
        </w:tc>
        <w:tc>
          <w:tcPr>
            <w:tcW w:w="560" w:type="dxa"/>
          </w:tcPr>
          <w:p w14:paraId="72B0332A" w14:textId="77777777" w:rsidR="00E34178" w:rsidRPr="0076221C" w:rsidRDefault="00E34178" w:rsidP="0076221C"/>
        </w:tc>
        <w:tc>
          <w:tcPr>
            <w:tcW w:w="6420" w:type="dxa"/>
            <w:gridSpan w:val="3"/>
          </w:tcPr>
          <w:p w14:paraId="6CA7CD10" w14:textId="77777777" w:rsidR="00E34178" w:rsidRPr="0076221C" w:rsidRDefault="003D30E1" w:rsidP="0076221C">
            <w:r w:rsidRPr="0076221C">
              <w:t>Avskrivning på statens kapital i statens forretningsdrift:</w:t>
            </w:r>
          </w:p>
        </w:tc>
        <w:tc>
          <w:tcPr>
            <w:tcW w:w="1120" w:type="dxa"/>
          </w:tcPr>
          <w:p w14:paraId="7C72D3EC" w14:textId="77777777" w:rsidR="00E34178" w:rsidRPr="0076221C" w:rsidRDefault="00E34178" w:rsidP="0076221C"/>
        </w:tc>
        <w:tc>
          <w:tcPr>
            <w:tcW w:w="840" w:type="dxa"/>
          </w:tcPr>
          <w:p w14:paraId="5C390157" w14:textId="77777777" w:rsidR="00E34178" w:rsidRPr="0076221C" w:rsidRDefault="00E34178" w:rsidP="0076221C"/>
        </w:tc>
      </w:tr>
      <w:tr w:rsidR="00E34178" w:rsidRPr="0076221C" w14:paraId="4A5ACCD7" w14:textId="77777777" w:rsidTr="002B0003">
        <w:trPr>
          <w:trHeight w:val="380"/>
        </w:trPr>
        <w:tc>
          <w:tcPr>
            <w:tcW w:w="560" w:type="dxa"/>
          </w:tcPr>
          <w:p w14:paraId="091DA26F" w14:textId="77777777" w:rsidR="00E34178" w:rsidRPr="0076221C" w:rsidRDefault="00E34178" w:rsidP="0076221C"/>
        </w:tc>
        <w:tc>
          <w:tcPr>
            <w:tcW w:w="560" w:type="dxa"/>
          </w:tcPr>
          <w:p w14:paraId="50ED3472" w14:textId="77777777" w:rsidR="00E34178" w:rsidRPr="0076221C" w:rsidRDefault="003D30E1" w:rsidP="0076221C">
            <w:r w:rsidRPr="0076221C">
              <w:t>30</w:t>
            </w:r>
          </w:p>
        </w:tc>
        <w:tc>
          <w:tcPr>
            <w:tcW w:w="3780" w:type="dxa"/>
          </w:tcPr>
          <w:p w14:paraId="3701D521" w14:textId="77777777" w:rsidR="00E34178" w:rsidRPr="0076221C" w:rsidRDefault="003D30E1" w:rsidP="0076221C">
            <w:r w:rsidRPr="0076221C">
              <w:t xml:space="preserve">Avskrivninger </w:t>
            </w:r>
          </w:p>
        </w:tc>
        <w:tc>
          <w:tcPr>
            <w:tcW w:w="1520" w:type="dxa"/>
          </w:tcPr>
          <w:p w14:paraId="5C5A130D" w14:textId="77777777" w:rsidR="00E34178" w:rsidRPr="0076221C" w:rsidRDefault="003D30E1" w:rsidP="0076221C">
            <w:r w:rsidRPr="0076221C">
              <w:t>-3 000 000</w:t>
            </w:r>
          </w:p>
        </w:tc>
        <w:tc>
          <w:tcPr>
            <w:tcW w:w="1120" w:type="dxa"/>
          </w:tcPr>
          <w:p w14:paraId="0699BF2E" w14:textId="77777777" w:rsidR="00E34178" w:rsidRPr="0076221C" w:rsidRDefault="003D30E1" w:rsidP="0076221C">
            <w:r w:rsidRPr="0076221C">
              <w:t>p195/20-21</w:t>
            </w:r>
          </w:p>
        </w:tc>
        <w:tc>
          <w:tcPr>
            <w:tcW w:w="1120" w:type="dxa"/>
          </w:tcPr>
          <w:p w14:paraId="5347F8F0" w14:textId="77777777" w:rsidR="00E34178" w:rsidRPr="0076221C" w:rsidRDefault="003D30E1" w:rsidP="0076221C">
            <w:r w:rsidRPr="0076221C">
              <w:t>i600/20-21</w:t>
            </w:r>
          </w:p>
        </w:tc>
        <w:tc>
          <w:tcPr>
            <w:tcW w:w="840" w:type="dxa"/>
          </w:tcPr>
          <w:p w14:paraId="0B25F5FE" w14:textId="77777777" w:rsidR="00E34178" w:rsidRPr="0076221C" w:rsidRDefault="00E34178" w:rsidP="0076221C"/>
        </w:tc>
      </w:tr>
      <w:tr w:rsidR="00E34178" w:rsidRPr="0076221C" w14:paraId="35137357" w14:textId="77777777" w:rsidTr="002B0003">
        <w:trPr>
          <w:trHeight w:val="380"/>
        </w:trPr>
        <w:tc>
          <w:tcPr>
            <w:tcW w:w="560" w:type="dxa"/>
          </w:tcPr>
          <w:p w14:paraId="18713D75" w14:textId="77777777" w:rsidR="00E34178" w:rsidRPr="0076221C" w:rsidRDefault="00E34178" w:rsidP="0076221C"/>
        </w:tc>
        <w:tc>
          <w:tcPr>
            <w:tcW w:w="560" w:type="dxa"/>
          </w:tcPr>
          <w:p w14:paraId="4B4F73D1" w14:textId="77777777" w:rsidR="00E34178" w:rsidRPr="0076221C" w:rsidRDefault="00E34178" w:rsidP="0076221C"/>
        </w:tc>
        <w:tc>
          <w:tcPr>
            <w:tcW w:w="3780" w:type="dxa"/>
          </w:tcPr>
          <w:p w14:paraId="421AE940" w14:textId="77777777" w:rsidR="00E34178" w:rsidRPr="0076221C" w:rsidRDefault="00E34178" w:rsidP="0076221C"/>
        </w:tc>
        <w:tc>
          <w:tcPr>
            <w:tcW w:w="1520" w:type="dxa"/>
          </w:tcPr>
          <w:p w14:paraId="1D730B4D" w14:textId="77777777" w:rsidR="00E34178" w:rsidRPr="0076221C" w:rsidRDefault="003D30E1" w:rsidP="0076221C">
            <w:r w:rsidRPr="0076221C">
              <w:t>1 889 500 000</w:t>
            </w:r>
          </w:p>
        </w:tc>
        <w:tc>
          <w:tcPr>
            <w:tcW w:w="1120" w:type="dxa"/>
          </w:tcPr>
          <w:p w14:paraId="618554A6" w14:textId="77777777" w:rsidR="00E34178" w:rsidRPr="0076221C" w:rsidRDefault="00E34178" w:rsidP="0076221C"/>
        </w:tc>
        <w:tc>
          <w:tcPr>
            <w:tcW w:w="1120" w:type="dxa"/>
          </w:tcPr>
          <w:p w14:paraId="530D4FAD" w14:textId="77777777" w:rsidR="00E34178" w:rsidRPr="0076221C" w:rsidRDefault="00E34178" w:rsidP="0076221C"/>
        </w:tc>
        <w:tc>
          <w:tcPr>
            <w:tcW w:w="840" w:type="dxa"/>
          </w:tcPr>
          <w:p w14:paraId="40B684DA" w14:textId="77777777" w:rsidR="00E34178" w:rsidRPr="0076221C" w:rsidRDefault="00E34178" w:rsidP="0076221C"/>
        </w:tc>
      </w:tr>
      <w:tr w:rsidR="00E34178" w:rsidRPr="0076221C" w14:paraId="2049CA41" w14:textId="77777777" w:rsidTr="002B0003">
        <w:trPr>
          <w:trHeight w:val="540"/>
        </w:trPr>
        <w:tc>
          <w:tcPr>
            <w:tcW w:w="9500" w:type="dxa"/>
            <w:gridSpan w:val="7"/>
          </w:tcPr>
          <w:p w14:paraId="463CA9C5" w14:textId="77777777" w:rsidR="00E34178" w:rsidRPr="0076221C" w:rsidRDefault="003D30E1" w:rsidP="0076221C">
            <w:r w:rsidRPr="0076221C">
              <w:rPr>
                <w:rStyle w:val="sperret0"/>
              </w:rPr>
              <w:t>Skatter og avgifter</w:t>
            </w:r>
          </w:p>
        </w:tc>
      </w:tr>
      <w:tr w:rsidR="00E34178" w:rsidRPr="0076221C" w14:paraId="469D0E10" w14:textId="77777777" w:rsidTr="002B0003">
        <w:trPr>
          <w:trHeight w:val="380"/>
        </w:trPr>
        <w:tc>
          <w:tcPr>
            <w:tcW w:w="560" w:type="dxa"/>
          </w:tcPr>
          <w:p w14:paraId="49E0D15E" w14:textId="77777777" w:rsidR="00E34178" w:rsidRPr="0076221C" w:rsidRDefault="003D30E1" w:rsidP="0076221C">
            <w:r w:rsidRPr="0076221C">
              <w:t>5501</w:t>
            </w:r>
          </w:p>
        </w:tc>
        <w:tc>
          <w:tcPr>
            <w:tcW w:w="560" w:type="dxa"/>
          </w:tcPr>
          <w:p w14:paraId="50CCCE00" w14:textId="77777777" w:rsidR="00E34178" w:rsidRPr="0076221C" w:rsidRDefault="00E34178" w:rsidP="0076221C"/>
        </w:tc>
        <w:tc>
          <w:tcPr>
            <w:tcW w:w="3780" w:type="dxa"/>
          </w:tcPr>
          <w:p w14:paraId="5C07C172" w14:textId="77777777" w:rsidR="00E34178" w:rsidRPr="0076221C" w:rsidRDefault="003D30E1" w:rsidP="0076221C">
            <w:r w:rsidRPr="0076221C">
              <w:t>Skatter på formue og inntekt:</w:t>
            </w:r>
          </w:p>
        </w:tc>
        <w:tc>
          <w:tcPr>
            <w:tcW w:w="1520" w:type="dxa"/>
          </w:tcPr>
          <w:p w14:paraId="30951E63" w14:textId="77777777" w:rsidR="00E34178" w:rsidRPr="0076221C" w:rsidRDefault="00E34178" w:rsidP="0076221C"/>
        </w:tc>
        <w:tc>
          <w:tcPr>
            <w:tcW w:w="1120" w:type="dxa"/>
          </w:tcPr>
          <w:p w14:paraId="63BB8BFD" w14:textId="77777777" w:rsidR="00E34178" w:rsidRPr="0076221C" w:rsidRDefault="00E34178" w:rsidP="0076221C"/>
        </w:tc>
        <w:tc>
          <w:tcPr>
            <w:tcW w:w="1120" w:type="dxa"/>
          </w:tcPr>
          <w:p w14:paraId="2CF64273" w14:textId="77777777" w:rsidR="00E34178" w:rsidRPr="0076221C" w:rsidRDefault="00E34178" w:rsidP="0076221C"/>
        </w:tc>
        <w:tc>
          <w:tcPr>
            <w:tcW w:w="840" w:type="dxa"/>
          </w:tcPr>
          <w:p w14:paraId="7E6011F0" w14:textId="77777777" w:rsidR="00E34178" w:rsidRPr="0076221C" w:rsidRDefault="00E34178" w:rsidP="0076221C"/>
        </w:tc>
      </w:tr>
      <w:tr w:rsidR="00E34178" w:rsidRPr="0076221C" w14:paraId="0D89B562" w14:textId="77777777" w:rsidTr="002B0003">
        <w:trPr>
          <w:trHeight w:val="380"/>
        </w:trPr>
        <w:tc>
          <w:tcPr>
            <w:tcW w:w="560" w:type="dxa"/>
          </w:tcPr>
          <w:p w14:paraId="1231489E" w14:textId="77777777" w:rsidR="00E34178" w:rsidRPr="0076221C" w:rsidRDefault="00E34178" w:rsidP="0076221C"/>
        </w:tc>
        <w:tc>
          <w:tcPr>
            <w:tcW w:w="560" w:type="dxa"/>
          </w:tcPr>
          <w:p w14:paraId="07BB8FD9" w14:textId="77777777" w:rsidR="00E34178" w:rsidRPr="0076221C" w:rsidRDefault="003D30E1" w:rsidP="0076221C">
            <w:r w:rsidRPr="0076221C">
              <w:t>70</w:t>
            </w:r>
          </w:p>
        </w:tc>
        <w:tc>
          <w:tcPr>
            <w:tcW w:w="3780" w:type="dxa"/>
          </w:tcPr>
          <w:p w14:paraId="418A1F05" w14:textId="77777777" w:rsidR="00E34178" w:rsidRPr="0076221C" w:rsidRDefault="003D30E1" w:rsidP="0076221C">
            <w:r w:rsidRPr="0076221C">
              <w:t xml:space="preserve">Trinnskatt mv. </w:t>
            </w:r>
          </w:p>
        </w:tc>
        <w:tc>
          <w:tcPr>
            <w:tcW w:w="1520" w:type="dxa"/>
          </w:tcPr>
          <w:p w14:paraId="6AD4DC94" w14:textId="77777777" w:rsidR="00E34178" w:rsidRPr="0076221C" w:rsidRDefault="003D30E1" w:rsidP="0076221C">
            <w:r w:rsidRPr="0076221C">
              <w:t>-69 000 000</w:t>
            </w:r>
          </w:p>
        </w:tc>
        <w:tc>
          <w:tcPr>
            <w:tcW w:w="1120" w:type="dxa"/>
          </w:tcPr>
          <w:p w14:paraId="031F0AD6" w14:textId="77777777" w:rsidR="00E34178" w:rsidRPr="0076221C" w:rsidRDefault="003D30E1" w:rsidP="0076221C">
            <w:r w:rsidRPr="0076221C">
              <w:t>p195/20-21</w:t>
            </w:r>
          </w:p>
        </w:tc>
        <w:tc>
          <w:tcPr>
            <w:tcW w:w="1120" w:type="dxa"/>
          </w:tcPr>
          <w:p w14:paraId="58EF6AF7" w14:textId="77777777" w:rsidR="00E34178" w:rsidRPr="0076221C" w:rsidRDefault="003D30E1" w:rsidP="0076221C">
            <w:r w:rsidRPr="0076221C">
              <w:t>i600/20-21</w:t>
            </w:r>
          </w:p>
        </w:tc>
        <w:tc>
          <w:tcPr>
            <w:tcW w:w="840" w:type="dxa"/>
          </w:tcPr>
          <w:p w14:paraId="73E75A8C" w14:textId="77777777" w:rsidR="00E34178" w:rsidRPr="0076221C" w:rsidRDefault="00E34178" w:rsidP="0076221C"/>
        </w:tc>
      </w:tr>
      <w:tr w:rsidR="00E34178" w:rsidRPr="0076221C" w14:paraId="6D699EC7" w14:textId="77777777" w:rsidTr="002B0003">
        <w:trPr>
          <w:trHeight w:val="380"/>
        </w:trPr>
        <w:tc>
          <w:tcPr>
            <w:tcW w:w="560" w:type="dxa"/>
          </w:tcPr>
          <w:p w14:paraId="77002247" w14:textId="77777777" w:rsidR="00E34178" w:rsidRPr="0076221C" w:rsidRDefault="00E34178" w:rsidP="0076221C"/>
        </w:tc>
        <w:tc>
          <w:tcPr>
            <w:tcW w:w="560" w:type="dxa"/>
          </w:tcPr>
          <w:p w14:paraId="5B2FE80A" w14:textId="77777777" w:rsidR="00E34178" w:rsidRPr="0076221C" w:rsidRDefault="003D30E1" w:rsidP="0076221C">
            <w:r w:rsidRPr="0076221C">
              <w:t>70</w:t>
            </w:r>
          </w:p>
        </w:tc>
        <w:tc>
          <w:tcPr>
            <w:tcW w:w="3780" w:type="dxa"/>
          </w:tcPr>
          <w:p w14:paraId="57E5B75A" w14:textId="77777777" w:rsidR="00E34178" w:rsidRPr="0076221C" w:rsidRDefault="003D30E1" w:rsidP="0076221C">
            <w:r w:rsidRPr="0076221C">
              <w:t xml:space="preserve">Trinnskatt mv. </w:t>
            </w:r>
          </w:p>
        </w:tc>
        <w:tc>
          <w:tcPr>
            <w:tcW w:w="1520" w:type="dxa"/>
          </w:tcPr>
          <w:p w14:paraId="22B7CADE" w14:textId="77777777" w:rsidR="00E34178" w:rsidRPr="0076221C" w:rsidRDefault="003D30E1" w:rsidP="0076221C">
            <w:r w:rsidRPr="0076221C">
              <w:t>8 349 000 000</w:t>
            </w:r>
          </w:p>
        </w:tc>
        <w:tc>
          <w:tcPr>
            <w:tcW w:w="1120" w:type="dxa"/>
          </w:tcPr>
          <w:p w14:paraId="7FEE71F3" w14:textId="77777777" w:rsidR="00E34178" w:rsidRPr="0076221C" w:rsidRDefault="003D30E1" w:rsidP="0076221C">
            <w:r w:rsidRPr="0076221C">
              <w:t>p36/21-22</w:t>
            </w:r>
          </w:p>
        </w:tc>
        <w:tc>
          <w:tcPr>
            <w:tcW w:w="1120" w:type="dxa"/>
          </w:tcPr>
          <w:p w14:paraId="7996662B" w14:textId="77777777" w:rsidR="00E34178" w:rsidRPr="0076221C" w:rsidRDefault="00E34178" w:rsidP="0076221C"/>
        </w:tc>
        <w:tc>
          <w:tcPr>
            <w:tcW w:w="840" w:type="dxa"/>
          </w:tcPr>
          <w:p w14:paraId="19DA793B" w14:textId="77777777" w:rsidR="00E34178" w:rsidRPr="0076221C" w:rsidRDefault="00E34178" w:rsidP="0076221C"/>
        </w:tc>
      </w:tr>
      <w:tr w:rsidR="00E34178" w:rsidRPr="0076221C" w14:paraId="1BFD22FA" w14:textId="77777777" w:rsidTr="002B0003">
        <w:trPr>
          <w:trHeight w:val="1180"/>
        </w:trPr>
        <w:tc>
          <w:tcPr>
            <w:tcW w:w="560" w:type="dxa"/>
          </w:tcPr>
          <w:p w14:paraId="07FD2A0A" w14:textId="77777777" w:rsidR="00E34178" w:rsidRPr="0076221C" w:rsidRDefault="00E34178" w:rsidP="0076221C"/>
        </w:tc>
        <w:tc>
          <w:tcPr>
            <w:tcW w:w="560" w:type="dxa"/>
          </w:tcPr>
          <w:p w14:paraId="16426AEC" w14:textId="77777777" w:rsidR="00E34178" w:rsidRPr="0076221C" w:rsidRDefault="003D30E1" w:rsidP="0076221C">
            <w:r w:rsidRPr="0076221C">
              <w:t>72</w:t>
            </w:r>
          </w:p>
        </w:tc>
        <w:tc>
          <w:tcPr>
            <w:tcW w:w="3780" w:type="dxa"/>
          </w:tcPr>
          <w:p w14:paraId="0D0C966F" w14:textId="77777777" w:rsidR="00E34178" w:rsidRPr="0076221C" w:rsidRDefault="003D30E1" w:rsidP="0076221C">
            <w:r w:rsidRPr="0076221C">
              <w:t xml:space="preserve">Fellesskatt mv. fra personlige skattytere </w:t>
            </w:r>
          </w:p>
        </w:tc>
        <w:tc>
          <w:tcPr>
            <w:tcW w:w="1520" w:type="dxa"/>
          </w:tcPr>
          <w:p w14:paraId="36F3EABB" w14:textId="77777777" w:rsidR="00E34178" w:rsidRPr="0076221C" w:rsidRDefault="003D30E1" w:rsidP="0076221C">
            <w:r w:rsidRPr="0076221C">
              <w:t>-140 000 000</w:t>
            </w:r>
          </w:p>
        </w:tc>
        <w:tc>
          <w:tcPr>
            <w:tcW w:w="1120" w:type="dxa"/>
          </w:tcPr>
          <w:p w14:paraId="4680C992" w14:textId="77777777" w:rsidR="00E34178" w:rsidRPr="0076221C" w:rsidRDefault="003D30E1" w:rsidP="0076221C">
            <w:r w:rsidRPr="0076221C">
              <w:t>p195/20-21</w:t>
            </w:r>
          </w:p>
        </w:tc>
        <w:tc>
          <w:tcPr>
            <w:tcW w:w="1120" w:type="dxa"/>
          </w:tcPr>
          <w:p w14:paraId="55C1C45F" w14:textId="77777777" w:rsidR="00E34178" w:rsidRPr="0076221C" w:rsidRDefault="003D30E1" w:rsidP="0076221C">
            <w:r w:rsidRPr="0076221C">
              <w:t>i600/20-21</w:t>
            </w:r>
          </w:p>
        </w:tc>
        <w:tc>
          <w:tcPr>
            <w:tcW w:w="840" w:type="dxa"/>
          </w:tcPr>
          <w:p w14:paraId="059764A8" w14:textId="77777777" w:rsidR="00E34178" w:rsidRPr="0076221C" w:rsidRDefault="00E34178" w:rsidP="0076221C"/>
        </w:tc>
      </w:tr>
      <w:tr w:rsidR="00E34178" w:rsidRPr="0076221C" w14:paraId="66DE6D7D" w14:textId="77777777" w:rsidTr="002B0003">
        <w:trPr>
          <w:trHeight w:val="380"/>
        </w:trPr>
        <w:tc>
          <w:tcPr>
            <w:tcW w:w="560" w:type="dxa"/>
          </w:tcPr>
          <w:p w14:paraId="59338F29" w14:textId="77777777" w:rsidR="00E34178" w:rsidRPr="0076221C" w:rsidRDefault="00E34178" w:rsidP="0076221C"/>
        </w:tc>
        <w:tc>
          <w:tcPr>
            <w:tcW w:w="560" w:type="dxa"/>
          </w:tcPr>
          <w:p w14:paraId="2A07F688" w14:textId="77777777" w:rsidR="00E34178" w:rsidRPr="0076221C" w:rsidRDefault="003D30E1" w:rsidP="0076221C">
            <w:r w:rsidRPr="0076221C">
              <w:t>72</w:t>
            </w:r>
          </w:p>
        </w:tc>
        <w:tc>
          <w:tcPr>
            <w:tcW w:w="3780" w:type="dxa"/>
          </w:tcPr>
          <w:p w14:paraId="0E8982B2" w14:textId="77777777" w:rsidR="00E34178" w:rsidRPr="0076221C" w:rsidRDefault="003D30E1" w:rsidP="0076221C">
            <w:r w:rsidRPr="0076221C">
              <w:t xml:space="preserve">Fellesskatt mv. fra personlige skattytere </w:t>
            </w:r>
          </w:p>
        </w:tc>
        <w:tc>
          <w:tcPr>
            <w:tcW w:w="1520" w:type="dxa"/>
          </w:tcPr>
          <w:p w14:paraId="4C679E7C" w14:textId="77777777" w:rsidR="00E34178" w:rsidRPr="0076221C" w:rsidRDefault="003D30E1" w:rsidP="0076221C">
            <w:r w:rsidRPr="0076221C">
              <w:t>4 980 000 000</w:t>
            </w:r>
          </w:p>
        </w:tc>
        <w:tc>
          <w:tcPr>
            <w:tcW w:w="1120" w:type="dxa"/>
          </w:tcPr>
          <w:p w14:paraId="3E37E140" w14:textId="77777777" w:rsidR="00E34178" w:rsidRPr="0076221C" w:rsidRDefault="003D30E1" w:rsidP="0076221C">
            <w:r w:rsidRPr="0076221C">
              <w:t>p36/21-22</w:t>
            </w:r>
          </w:p>
        </w:tc>
        <w:tc>
          <w:tcPr>
            <w:tcW w:w="1120" w:type="dxa"/>
          </w:tcPr>
          <w:p w14:paraId="00C924CD" w14:textId="77777777" w:rsidR="00E34178" w:rsidRPr="0076221C" w:rsidRDefault="00E34178" w:rsidP="0076221C"/>
        </w:tc>
        <w:tc>
          <w:tcPr>
            <w:tcW w:w="840" w:type="dxa"/>
          </w:tcPr>
          <w:p w14:paraId="3F958A10" w14:textId="77777777" w:rsidR="00E34178" w:rsidRPr="0076221C" w:rsidRDefault="00E34178" w:rsidP="0076221C"/>
        </w:tc>
      </w:tr>
      <w:tr w:rsidR="00E34178" w:rsidRPr="0076221C" w14:paraId="5AAF1B1C" w14:textId="77777777" w:rsidTr="002B0003">
        <w:trPr>
          <w:trHeight w:val="640"/>
        </w:trPr>
        <w:tc>
          <w:tcPr>
            <w:tcW w:w="560" w:type="dxa"/>
          </w:tcPr>
          <w:p w14:paraId="7E1B4C5E" w14:textId="77777777" w:rsidR="00E34178" w:rsidRPr="0076221C" w:rsidRDefault="00E34178" w:rsidP="0076221C"/>
        </w:tc>
        <w:tc>
          <w:tcPr>
            <w:tcW w:w="560" w:type="dxa"/>
          </w:tcPr>
          <w:p w14:paraId="784DAAEE" w14:textId="77777777" w:rsidR="00E34178" w:rsidRPr="0076221C" w:rsidRDefault="003D30E1" w:rsidP="0076221C">
            <w:r w:rsidRPr="0076221C">
              <w:t>74</w:t>
            </w:r>
          </w:p>
        </w:tc>
        <w:tc>
          <w:tcPr>
            <w:tcW w:w="3780" w:type="dxa"/>
          </w:tcPr>
          <w:p w14:paraId="56A3652B" w14:textId="77777777" w:rsidR="00E34178" w:rsidRPr="0076221C" w:rsidRDefault="003D30E1" w:rsidP="0076221C">
            <w:r w:rsidRPr="0076221C">
              <w:t xml:space="preserve">Selskapsskatter mv. fra upersonlige skattytere utenom petroleum </w:t>
            </w:r>
          </w:p>
        </w:tc>
        <w:tc>
          <w:tcPr>
            <w:tcW w:w="1520" w:type="dxa"/>
          </w:tcPr>
          <w:p w14:paraId="556D1470" w14:textId="77777777" w:rsidR="00E34178" w:rsidRPr="0076221C" w:rsidRDefault="003D30E1" w:rsidP="0076221C">
            <w:r w:rsidRPr="0076221C">
              <w:t>-240 000 000</w:t>
            </w:r>
          </w:p>
        </w:tc>
        <w:tc>
          <w:tcPr>
            <w:tcW w:w="1120" w:type="dxa"/>
          </w:tcPr>
          <w:p w14:paraId="54B5E327" w14:textId="77777777" w:rsidR="00E34178" w:rsidRPr="0076221C" w:rsidRDefault="003D30E1" w:rsidP="0076221C">
            <w:r w:rsidRPr="0076221C">
              <w:t>p195/20-21</w:t>
            </w:r>
          </w:p>
        </w:tc>
        <w:tc>
          <w:tcPr>
            <w:tcW w:w="1120" w:type="dxa"/>
          </w:tcPr>
          <w:p w14:paraId="60D84088" w14:textId="77777777" w:rsidR="00E34178" w:rsidRPr="0076221C" w:rsidRDefault="003D30E1" w:rsidP="0076221C">
            <w:r w:rsidRPr="0076221C">
              <w:t>i600/20-21</w:t>
            </w:r>
          </w:p>
        </w:tc>
        <w:tc>
          <w:tcPr>
            <w:tcW w:w="840" w:type="dxa"/>
          </w:tcPr>
          <w:p w14:paraId="63309ACA" w14:textId="77777777" w:rsidR="00E34178" w:rsidRPr="0076221C" w:rsidRDefault="00E34178" w:rsidP="0076221C"/>
        </w:tc>
      </w:tr>
      <w:tr w:rsidR="00E34178" w:rsidRPr="0076221C" w14:paraId="23B07ECA" w14:textId="77777777" w:rsidTr="002B0003">
        <w:trPr>
          <w:trHeight w:val="640"/>
        </w:trPr>
        <w:tc>
          <w:tcPr>
            <w:tcW w:w="560" w:type="dxa"/>
          </w:tcPr>
          <w:p w14:paraId="0AAFF850" w14:textId="77777777" w:rsidR="00E34178" w:rsidRPr="0076221C" w:rsidRDefault="00E34178" w:rsidP="0076221C"/>
        </w:tc>
        <w:tc>
          <w:tcPr>
            <w:tcW w:w="560" w:type="dxa"/>
          </w:tcPr>
          <w:p w14:paraId="1BD5C133" w14:textId="77777777" w:rsidR="00E34178" w:rsidRPr="0076221C" w:rsidRDefault="003D30E1" w:rsidP="0076221C">
            <w:r w:rsidRPr="0076221C">
              <w:t>74</w:t>
            </w:r>
          </w:p>
        </w:tc>
        <w:tc>
          <w:tcPr>
            <w:tcW w:w="3780" w:type="dxa"/>
          </w:tcPr>
          <w:p w14:paraId="7261747A" w14:textId="77777777" w:rsidR="00E34178" w:rsidRPr="0076221C" w:rsidRDefault="003D30E1" w:rsidP="0076221C">
            <w:r w:rsidRPr="0076221C">
              <w:t xml:space="preserve">Selskapsskatter mv. fra upersonlige skattytere utenom petroleum </w:t>
            </w:r>
          </w:p>
        </w:tc>
        <w:tc>
          <w:tcPr>
            <w:tcW w:w="1520" w:type="dxa"/>
          </w:tcPr>
          <w:p w14:paraId="1FBE59F1" w14:textId="77777777" w:rsidR="00E34178" w:rsidRPr="0076221C" w:rsidRDefault="003D30E1" w:rsidP="0076221C">
            <w:r w:rsidRPr="0076221C">
              <w:t>8 780 000 000</w:t>
            </w:r>
          </w:p>
        </w:tc>
        <w:tc>
          <w:tcPr>
            <w:tcW w:w="1120" w:type="dxa"/>
          </w:tcPr>
          <w:p w14:paraId="648D427F" w14:textId="77777777" w:rsidR="00E34178" w:rsidRPr="0076221C" w:rsidRDefault="003D30E1" w:rsidP="0076221C">
            <w:r w:rsidRPr="0076221C">
              <w:t>p36/21-22</w:t>
            </w:r>
          </w:p>
        </w:tc>
        <w:tc>
          <w:tcPr>
            <w:tcW w:w="1120" w:type="dxa"/>
          </w:tcPr>
          <w:p w14:paraId="1A3CFB13" w14:textId="77777777" w:rsidR="00E34178" w:rsidRPr="0076221C" w:rsidRDefault="00E34178" w:rsidP="0076221C"/>
        </w:tc>
        <w:tc>
          <w:tcPr>
            <w:tcW w:w="840" w:type="dxa"/>
          </w:tcPr>
          <w:p w14:paraId="3078C1D3" w14:textId="77777777" w:rsidR="00E34178" w:rsidRPr="0076221C" w:rsidRDefault="00E34178" w:rsidP="0076221C"/>
        </w:tc>
      </w:tr>
      <w:tr w:rsidR="00E34178" w:rsidRPr="0076221C" w14:paraId="431ADBAA" w14:textId="77777777" w:rsidTr="002B0003">
        <w:trPr>
          <w:trHeight w:val="380"/>
        </w:trPr>
        <w:tc>
          <w:tcPr>
            <w:tcW w:w="560" w:type="dxa"/>
          </w:tcPr>
          <w:p w14:paraId="44FCDBA2" w14:textId="77777777" w:rsidR="00E34178" w:rsidRPr="0076221C" w:rsidRDefault="00E34178" w:rsidP="0076221C"/>
        </w:tc>
        <w:tc>
          <w:tcPr>
            <w:tcW w:w="560" w:type="dxa"/>
          </w:tcPr>
          <w:p w14:paraId="33829DEF" w14:textId="77777777" w:rsidR="00E34178" w:rsidRPr="0076221C" w:rsidRDefault="003D30E1" w:rsidP="0076221C">
            <w:r w:rsidRPr="0076221C">
              <w:t>75</w:t>
            </w:r>
          </w:p>
        </w:tc>
        <w:tc>
          <w:tcPr>
            <w:tcW w:w="3780" w:type="dxa"/>
          </w:tcPr>
          <w:p w14:paraId="34F1A9A0" w14:textId="77777777" w:rsidR="00E34178" w:rsidRPr="0076221C" w:rsidRDefault="003D30E1" w:rsidP="0076221C">
            <w:r w:rsidRPr="0076221C">
              <w:t xml:space="preserve">Formuesskatt </w:t>
            </w:r>
          </w:p>
        </w:tc>
        <w:tc>
          <w:tcPr>
            <w:tcW w:w="1520" w:type="dxa"/>
          </w:tcPr>
          <w:p w14:paraId="360523C3" w14:textId="77777777" w:rsidR="00E34178" w:rsidRPr="0076221C" w:rsidRDefault="003D30E1" w:rsidP="0076221C">
            <w:r w:rsidRPr="0076221C">
              <w:t>15 000 000</w:t>
            </w:r>
          </w:p>
        </w:tc>
        <w:tc>
          <w:tcPr>
            <w:tcW w:w="1120" w:type="dxa"/>
          </w:tcPr>
          <w:p w14:paraId="7E39B200" w14:textId="77777777" w:rsidR="00E34178" w:rsidRPr="0076221C" w:rsidRDefault="003D30E1" w:rsidP="0076221C">
            <w:r w:rsidRPr="0076221C">
              <w:t>p36/21-22</w:t>
            </w:r>
          </w:p>
        </w:tc>
        <w:tc>
          <w:tcPr>
            <w:tcW w:w="1120" w:type="dxa"/>
          </w:tcPr>
          <w:p w14:paraId="066E92C1" w14:textId="77777777" w:rsidR="00E34178" w:rsidRPr="0076221C" w:rsidRDefault="00E34178" w:rsidP="0076221C"/>
        </w:tc>
        <w:tc>
          <w:tcPr>
            <w:tcW w:w="840" w:type="dxa"/>
          </w:tcPr>
          <w:p w14:paraId="5B00A731" w14:textId="77777777" w:rsidR="00E34178" w:rsidRPr="0076221C" w:rsidRDefault="00E34178" w:rsidP="0076221C"/>
        </w:tc>
      </w:tr>
      <w:tr w:rsidR="00E34178" w:rsidRPr="0076221C" w14:paraId="5ED738A0" w14:textId="77777777" w:rsidTr="002B0003">
        <w:trPr>
          <w:trHeight w:val="380"/>
        </w:trPr>
        <w:tc>
          <w:tcPr>
            <w:tcW w:w="560" w:type="dxa"/>
          </w:tcPr>
          <w:p w14:paraId="7869F2EE" w14:textId="77777777" w:rsidR="00E34178" w:rsidRPr="0076221C" w:rsidRDefault="00E34178" w:rsidP="0076221C"/>
        </w:tc>
        <w:tc>
          <w:tcPr>
            <w:tcW w:w="560" w:type="dxa"/>
          </w:tcPr>
          <w:p w14:paraId="13997D10" w14:textId="77777777" w:rsidR="00E34178" w:rsidRPr="0076221C" w:rsidRDefault="003D30E1" w:rsidP="0076221C">
            <w:r w:rsidRPr="0076221C">
              <w:t>76</w:t>
            </w:r>
          </w:p>
        </w:tc>
        <w:tc>
          <w:tcPr>
            <w:tcW w:w="3780" w:type="dxa"/>
          </w:tcPr>
          <w:p w14:paraId="025F982C" w14:textId="77777777" w:rsidR="00E34178" w:rsidRPr="0076221C" w:rsidRDefault="003D30E1" w:rsidP="0076221C">
            <w:r w:rsidRPr="0076221C">
              <w:t xml:space="preserve">Kildeskatt på utbytte </w:t>
            </w:r>
          </w:p>
        </w:tc>
        <w:tc>
          <w:tcPr>
            <w:tcW w:w="1520" w:type="dxa"/>
          </w:tcPr>
          <w:p w14:paraId="285D7CCB" w14:textId="77777777" w:rsidR="00E34178" w:rsidRPr="0076221C" w:rsidRDefault="003D30E1" w:rsidP="0076221C">
            <w:r w:rsidRPr="0076221C">
              <w:t>-710 000 000</w:t>
            </w:r>
          </w:p>
        </w:tc>
        <w:tc>
          <w:tcPr>
            <w:tcW w:w="1120" w:type="dxa"/>
          </w:tcPr>
          <w:p w14:paraId="2589430E" w14:textId="77777777" w:rsidR="00E34178" w:rsidRPr="0076221C" w:rsidRDefault="003D30E1" w:rsidP="0076221C">
            <w:r w:rsidRPr="0076221C">
              <w:t>p36/21-22</w:t>
            </w:r>
          </w:p>
        </w:tc>
        <w:tc>
          <w:tcPr>
            <w:tcW w:w="1120" w:type="dxa"/>
          </w:tcPr>
          <w:p w14:paraId="1DDE2942" w14:textId="77777777" w:rsidR="00E34178" w:rsidRPr="0076221C" w:rsidRDefault="00E34178" w:rsidP="0076221C"/>
        </w:tc>
        <w:tc>
          <w:tcPr>
            <w:tcW w:w="840" w:type="dxa"/>
          </w:tcPr>
          <w:p w14:paraId="6EE19327" w14:textId="77777777" w:rsidR="00E34178" w:rsidRPr="0076221C" w:rsidRDefault="00E34178" w:rsidP="0076221C"/>
        </w:tc>
      </w:tr>
      <w:tr w:rsidR="00E34178" w:rsidRPr="0076221C" w14:paraId="2C1ABC55" w14:textId="77777777" w:rsidTr="002B0003">
        <w:trPr>
          <w:trHeight w:val="380"/>
        </w:trPr>
        <w:tc>
          <w:tcPr>
            <w:tcW w:w="560" w:type="dxa"/>
          </w:tcPr>
          <w:p w14:paraId="01A43CE7" w14:textId="77777777" w:rsidR="00E34178" w:rsidRPr="0076221C" w:rsidRDefault="003D30E1" w:rsidP="0076221C">
            <w:r w:rsidRPr="0076221C">
              <w:t>5502</w:t>
            </w:r>
          </w:p>
        </w:tc>
        <w:tc>
          <w:tcPr>
            <w:tcW w:w="560" w:type="dxa"/>
          </w:tcPr>
          <w:p w14:paraId="14C1172D" w14:textId="77777777" w:rsidR="00E34178" w:rsidRPr="0076221C" w:rsidRDefault="00E34178" w:rsidP="0076221C"/>
        </w:tc>
        <w:tc>
          <w:tcPr>
            <w:tcW w:w="3780" w:type="dxa"/>
          </w:tcPr>
          <w:p w14:paraId="4EA2E819" w14:textId="77777777" w:rsidR="00E34178" w:rsidRPr="0076221C" w:rsidRDefault="003D30E1" w:rsidP="0076221C">
            <w:r w:rsidRPr="0076221C">
              <w:t>Finansskatt:</w:t>
            </w:r>
          </w:p>
        </w:tc>
        <w:tc>
          <w:tcPr>
            <w:tcW w:w="1520" w:type="dxa"/>
          </w:tcPr>
          <w:p w14:paraId="5AAEE8C0" w14:textId="77777777" w:rsidR="00E34178" w:rsidRPr="0076221C" w:rsidRDefault="00E34178" w:rsidP="0076221C"/>
        </w:tc>
        <w:tc>
          <w:tcPr>
            <w:tcW w:w="1120" w:type="dxa"/>
          </w:tcPr>
          <w:p w14:paraId="0323F1DC" w14:textId="77777777" w:rsidR="00E34178" w:rsidRPr="0076221C" w:rsidRDefault="00E34178" w:rsidP="0076221C"/>
        </w:tc>
        <w:tc>
          <w:tcPr>
            <w:tcW w:w="1120" w:type="dxa"/>
          </w:tcPr>
          <w:p w14:paraId="15022BD0" w14:textId="77777777" w:rsidR="00E34178" w:rsidRPr="0076221C" w:rsidRDefault="00E34178" w:rsidP="0076221C"/>
        </w:tc>
        <w:tc>
          <w:tcPr>
            <w:tcW w:w="840" w:type="dxa"/>
          </w:tcPr>
          <w:p w14:paraId="0F578875" w14:textId="77777777" w:rsidR="00E34178" w:rsidRPr="0076221C" w:rsidRDefault="00E34178" w:rsidP="0076221C"/>
        </w:tc>
      </w:tr>
      <w:tr w:rsidR="00E34178" w:rsidRPr="0076221C" w14:paraId="7A5A6992" w14:textId="77777777" w:rsidTr="002B0003">
        <w:trPr>
          <w:trHeight w:val="380"/>
        </w:trPr>
        <w:tc>
          <w:tcPr>
            <w:tcW w:w="560" w:type="dxa"/>
          </w:tcPr>
          <w:p w14:paraId="18B7DBD4" w14:textId="77777777" w:rsidR="00E34178" w:rsidRPr="0076221C" w:rsidRDefault="00E34178" w:rsidP="0076221C"/>
        </w:tc>
        <w:tc>
          <w:tcPr>
            <w:tcW w:w="560" w:type="dxa"/>
          </w:tcPr>
          <w:p w14:paraId="60790A69" w14:textId="77777777" w:rsidR="00E34178" w:rsidRPr="0076221C" w:rsidRDefault="003D30E1" w:rsidP="0076221C">
            <w:r w:rsidRPr="0076221C">
              <w:t>70</w:t>
            </w:r>
          </w:p>
        </w:tc>
        <w:tc>
          <w:tcPr>
            <w:tcW w:w="3780" w:type="dxa"/>
          </w:tcPr>
          <w:p w14:paraId="1E915967" w14:textId="77777777" w:rsidR="00E34178" w:rsidRPr="0076221C" w:rsidRDefault="003D30E1" w:rsidP="0076221C">
            <w:r w:rsidRPr="0076221C">
              <w:t xml:space="preserve">Skatt på lønn </w:t>
            </w:r>
          </w:p>
        </w:tc>
        <w:tc>
          <w:tcPr>
            <w:tcW w:w="1520" w:type="dxa"/>
          </w:tcPr>
          <w:p w14:paraId="491F968A" w14:textId="77777777" w:rsidR="00E34178" w:rsidRPr="0076221C" w:rsidRDefault="003D30E1" w:rsidP="0076221C">
            <w:r w:rsidRPr="0076221C">
              <w:t>30 000 000</w:t>
            </w:r>
          </w:p>
        </w:tc>
        <w:tc>
          <w:tcPr>
            <w:tcW w:w="1120" w:type="dxa"/>
          </w:tcPr>
          <w:p w14:paraId="5BDF08F8" w14:textId="77777777" w:rsidR="00E34178" w:rsidRPr="0076221C" w:rsidRDefault="003D30E1" w:rsidP="0076221C">
            <w:r w:rsidRPr="0076221C">
              <w:t>p36/21-22</w:t>
            </w:r>
          </w:p>
        </w:tc>
        <w:tc>
          <w:tcPr>
            <w:tcW w:w="1120" w:type="dxa"/>
          </w:tcPr>
          <w:p w14:paraId="1667EDF5" w14:textId="77777777" w:rsidR="00E34178" w:rsidRPr="0076221C" w:rsidRDefault="00E34178" w:rsidP="0076221C"/>
        </w:tc>
        <w:tc>
          <w:tcPr>
            <w:tcW w:w="840" w:type="dxa"/>
          </w:tcPr>
          <w:p w14:paraId="2C209E01" w14:textId="77777777" w:rsidR="00E34178" w:rsidRPr="0076221C" w:rsidRDefault="00E34178" w:rsidP="0076221C"/>
        </w:tc>
      </w:tr>
      <w:tr w:rsidR="00E34178" w:rsidRPr="0076221C" w14:paraId="07045318" w14:textId="77777777" w:rsidTr="002B0003">
        <w:trPr>
          <w:trHeight w:val="380"/>
        </w:trPr>
        <w:tc>
          <w:tcPr>
            <w:tcW w:w="560" w:type="dxa"/>
          </w:tcPr>
          <w:p w14:paraId="799104BD" w14:textId="77777777" w:rsidR="00E34178" w:rsidRPr="0076221C" w:rsidRDefault="00E34178" w:rsidP="0076221C"/>
        </w:tc>
        <w:tc>
          <w:tcPr>
            <w:tcW w:w="560" w:type="dxa"/>
          </w:tcPr>
          <w:p w14:paraId="4B6FCCDB" w14:textId="77777777" w:rsidR="00E34178" w:rsidRPr="0076221C" w:rsidRDefault="003D30E1" w:rsidP="0076221C">
            <w:r w:rsidRPr="0076221C">
              <w:t>71</w:t>
            </w:r>
          </w:p>
        </w:tc>
        <w:tc>
          <w:tcPr>
            <w:tcW w:w="3780" w:type="dxa"/>
          </w:tcPr>
          <w:p w14:paraId="1B12D3B0" w14:textId="77777777" w:rsidR="00E34178" w:rsidRPr="0076221C" w:rsidRDefault="003D30E1" w:rsidP="0076221C">
            <w:r w:rsidRPr="0076221C">
              <w:t xml:space="preserve">Skatt på overskudd </w:t>
            </w:r>
          </w:p>
        </w:tc>
        <w:tc>
          <w:tcPr>
            <w:tcW w:w="1520" w:type="dxa"/>
          </w:tcPr>
          <w:p w14:paraId="3C4FD085" w14:textId="77777777" w:rsidR="00E34178" w:rsidRPr="0076221C" w:rsidRDefault="003D30E1" w:rsidP="0076221C">
            <w:r w:rsidRPr="0076221C">
              <w:t>440 000 000</w:t>
            </w:r>
          </w:p>
        </w:tc>
        <w:tc>
          <w:tcPr>
            <w:tcW w:w="1120" w:type="dxa"/>
          </w:tcPr>
          <w:p w14:paraId="5CFF4007" w14:textId="77777777" w:rsidR="00E34178" w:rsidRPr="0076221C" w:rsidRDefault="003D30E1" w:rsidP="0076221C">
            <w:r w:rsidRPr="0076221C">
              <w:t>p36/21-22</w:t>
            </w:r>
          </w:p>
        </w:tc>
        <w:tc>
          <w:tcPr>
            <w:tcW w:w="1120" w:type="dxa"/>
          </w:tcPr>
          <w:p w14:paraId="474831D9" w14:textId="77777777" w:rsidR="00E34178" w:rsidRPr="0076221C" w:rsidRDefault="00E34178" w:rsidP="0076221C"/>
        </w:tc>
        <w:tc>
          <w:tcPr>
            <w:tcW w:w="840" w:type="dxa"/>
          </w:tcPr>
          <w:p w14:paraId="37AD1B7D" w14:textId="77777777" w:rsidR="00E34178" w:rsidRPr="0076221C" w:rsidRDefault="00E34178" w:rsidP="0076221C"/>
        </w:tc>
      </w:tr>
      <w:tr w:rsidR="00E34178" w:rsidRPr="0076221C" w14:paraId="622B1857" w14:textId="77777777" w:rsidTr="002B0003">
        <w:trPr>
          <w:trHeight w:val="380"/>
        </w:trPr>
        <w:tc>
          <w:tcPr>
            <w:tcW w:w="560" w:type="dxa"/>
          </w:tcPr>
          <w:p w14:paraId="4BF47A89" w14:textId="77777777" w:rsidR="00E34178" w:rsidRPr="0076221C" w:rsidRDefault="003D30E1" w:rsidP="0076221C">
            <w:r w:rsidRPr="0076221C">
              <w:t>5506</w:t>
            </w:r>
          </w:p>
        </w:tc>
        <w:tc>
          <w:tcPr>
            <w:tcW w:w="560" w:type="dxa"/>
          </w:tcPr>
          <w:p w14:paraId="7D0DCA29" w14:textId="77777777" w:rsidR="00E34178" w:rsidRPr="0076221C" w:rsidRDefault="00E34178" w:rsidP="0076221C"/>
        </w:tc>
        <w:tc>
          <w:tcPr>
            <w:tcW w:w="3780" w:type="dxa"/>
          </w:tcPr>
          <w:p w14:paraId="1511726B" w14:textId="77777777" w:rsidR="00E34178" w:rsidRPr="0076221C" w:rsidRDefault="003D30E1" w:rsidP="0076221C">
            <w:r w:rsidRPr="0076221C">
              <w:t>Avgift av arv og gaver:</w:t>
            </w:r>
          </w:p>
        </w:tc>
        <w:tc>
          <w:tcPr>
            <w:tcW w:w="1520" w:type="dxa"/>
          </w:tcPr>
          <w:p w14:paraId="595F3F86" w14:textId="77777777" w:rsidR="00E34178" w:rsidRPr="0076221C" w:rsidRDefault="00E34178" w:rsidP="0076221C"/>
        </w:tc>
        <w:tc>
          <w:tcPr>
            <w:tcW w:w="1120" w:type="dxa"/>
          </w:tcPr>
          <w:p w14:paraId="3614CA8D" w14:textId="77777777" w:rsidR="00E34178" w:rsidRPr="0076221C" w:rsidRDefault="00E34178" w:rsidP="0076221C"/>
        </w:tc>
        <w:tc>
          <w:tcPr>
            <w:tcW w:w="1120" w:type="dxa"/>
          </w:tcPr>
          <w:p w14:paraId="56AB5904" w14:textId="77777777" w:rsidR="00E34178" w:rsidRPr="0076221C" w:rsidRDefault="00E34178" w:rsidP="0076221C"/>
        </w:tc>
        <w:tc>
          <w:tcPr>
            <w:tcW w:w="840" w:type="dxa"/>
          </w:tcPr>
          <w:p w14:paraId="0682C779" w14:textId="77777777" w:rsidR="00E34178" w:rsidRPr="0076221C" w:rsidRDefault="00E34178" w:rsidP="0076221C"/>
        </w:tc>
      </w:tr>
      <w:tr w:rsidR="00E34178" w:rsidRPr="0076221C" w14:paraId="03F36C6C" w14:textId="77777777" w:rsidTr="002B0003">
        <w:trPr>
          <w:trHeight w:val="380"/>
        </w:trPr>
        <w:tc>
          <w:tcPr>
            <w:tcW w:w="560" w:type="dxa"/>
          </w:tcPr>
          <w:p w14:paraId="2A51A1F7" w14:textId="77777777" w:rsidR="00E34178" w:rsidRPr="0076221C" w:rsidRDefault="00E34178" w:rsidP="0076221C"/>
        </w:tc>
        <w:tc>
          <w:tcPr>
            <w:tcW w:w="560" w:type="dxa"/>
          </w:tcPr>
          <w:p w14:paraId="18BF4AD6" w14:textId="77777777" w:rsidR="00E34178" w:rsidRPr="0076221C" w:rsidRDefault="003D30E1" w:rsidP="0076221C">
            <w:r w:rsidRPr="0076221C">
              <w:t>70</w:t>
            </w:r>
          </w:p>
        </w:tc>
        <w:tc>
          <w:tcPr>
            <w:tcW w:w="3780" w:type="dxa"/>
          </w:tcPr>
          <w:p w14:paraId="7DA6BFDE" w14:textId="77777777" w:rsidR="00E34178" w:rsidRPr="0076221C" w:rsidRDefault="003D30E1" w:rsidP="0076221C">
            <w:r w:rsidRPr="0076221C">
              <w:t xml:space="preserve">Avgift </w:t>
            </w:r>
          </w:p>
        </w:tc>
        <w:tc>
          <w:tcPr>
            <w:tcW w:w="1520" w:type="dxa"/>
          </w:tcPr>
          <w:p w14:paraId="011B9679" w14:textId="77777777" w:rsidR="00E34178" w:rsidRPr="0076221C" w:rsidRDefault="003D30E1" w:rsidP="0076221C">
            <w:r w:rsidRPr="0076221C">
              <w:t>40 000 000</w:t>
            </w:r>
          </w:p>
        </w:tc>
        <w:tc>
          <w:tcPr>
            <w:tcW w:w="1120" w:type="dxa"/>
          </w:tcPr>
          <w:p w14:paraId="1A6845F3" w14:textId="77777777" w:rsidR="00E34178" w:rsidRPr="0076221C" w:rsidRDefault="003D30E1" w:rsidP="0076221C">
            <w:r w:rsidRPr="0076221C">
              <w:t>p36/21-22</w:t>
            </w:r>
          </w:p>
        </w:tc>
        <w:tc>
          <w:tcPr>
            <w:tcW w:w="1120" w:type="dxa"/>
          </w:tcPr>
          <w:p w14:paraId="2D503247" w14:textId="77777777" w:rsidR="00E34178" w:rsidRPr="0076221C" w:rsidRDefault="00E34178" w:rsidP="0076221C"/>
        </w:tc>
        <w:tc>
          <w:tcPr>
            <w:tcW w:w="840" w:type="dxa"/>
          </w:tcPr>
          <w:p w14:paraId="78A59935" w14:textId="77777777" w:rsidR="00E34178" w:rsidRPr="0076221C" w:rsidRDefault="00E34178" w:rsidP="0076221C"/>
        </w:tc>
      </w:tr>
      <w:tr w:rsidR="00E34178" w:rsidRPr="0076221C" w14:paraId="27589421" w14:textId="77777777" w:rsidTr="002B0003">
        <w:trPr>
          <w:trHeight w:val="640"/>
        </w:trPr>
        <w:tc>
          <w:tcPr>
            <w:tcW w:w="560" w:type="dxa"/>
          </w:tcPr>
          <w:p w14:paraId="2C932528" w14:textId="77777777" w:rsidR="00E34178" w:rsidRPr="0076221C" w:rsidRDefault="003D30E1" w:rsidP="0076221C">
            <w:r w:rsidRPr="0076221C">
              <w:t>5507</w:t>
            </w:r>
          </w:p>
        </w:tc>
        <w:tc>
          <w:tcPr>
            <w:tcW w:w="560" w:type="dxa"/>
          </w:tcPr>
          <w:p w14:paraId="240532AB" w14:textId="77777777" w:rsidR="00E34178" w:rsidRPr="0076221C" w:rsidRDefault="00E34178" w:rsidP="0076221C"/>
        </w:tc>
        <w:tc>
          <w:tcPr>
            <w:tcW w:w="3780" w:type="dxa"/>
          </w:tcPr>
          <w:p w14:paraId="76759A5E" w14:textId="77777777" w:rsidR="00E34178" w:rsidRPr="0076221C" w:rsidRDefault="003D30E1" w:rsidP="0076221C">
            <w:r w:rsidRPr="0076221C">
              <w:t>Skatt og avgift på utvinning av petroleum:</w:t>
            </w:r>
          </w:p>
        </w:tc>
        <w:tc>
          <w:tcPr>
            <w:tcW w:w="1520" w:type="dxa"/>
          </w:tcPr>
          <w:p w14:paraId="18AFF698" w14:textId="77777777" w:rsidR="00E34178" w:rsidRPr="0076221C" w:rsidRDefault="00E34178" w:rsidP="0076221C"/>
        </w:tc>
        <w:tc>
          <w:tcPr>
            <w:tcW w:w="1120" w:type="dxa"/>
          </w:tcPr>
          <w:p w14:paraId="3193F52B" w14:textId="77777777" w:rsidR="00E34178" w:rsidRPr="0076221C" w:rsidRDefault="00E34178" w:rsidP="0076221C"/>
        </w:tc>
        <w:tc>
          <w:tcPr>
            <w:tcW w:w="1120" w:type="dxa"/>
          </w:tcPr>
          <w:p w14:paraId="14314532" w14:textId="77777777" w:rsidR="00E34178" w:rsidRPr="0076221C" w:rsidRDefault="00E34178" w:rsidP="0076221C"/>
        </w:tc>
        <w:tc>
          <w:tcPr>
            <w:tcW w:w="840" w:type="dxa"/>
          </w:tcPr>
          <w:p w14:paraId="41384915" w14:textId="77777777" w:rsidR="00E34178" w:rsidRPr="0076221C" w:rsidRDefault="00E34178" w:rsidP="0076221C"/>
        </w:tc>
      </w:tr>
      <w:tr w:rsidR="00E34178" w:rsidRPr="0076221C" w14:paraId="560AEFA3" w14:textId="77777777" w:rsidTr="002B0003">
        <w:trPr>
          <w:trHeight w:val="380"/>
        </w:trPr>
        <w:tc>
          <w:tcPr>
            <w:tcW w:w="560" w:type="dxa"/>
          </w:tcPr>
          <w:p w14:paraId="0C37863D" w14:textId="77777777" w:rsidR="00E34178" w:rsidRPr="0076221C" w:rsidRDefault="00E34178" w:rsidP="0076221C"/>
        </w:tc>
        <w:tc>
          <w:tcPr>
            <w:tcW w:w="560" w:type="dxa"/>
          </w:tcPr>
          <w:p w14:paraId="49259A3E" w14:textId="77777777" w:rsidR="00E34178" w:rsidRPr="0076221C" w:rsidRDefault="003D30E1" w:rsidP="0076221C">
            <w:r w:rsidRPr="0076221C">
              <w:t>71</w:t>
            </w:r>
          </w:p>
        </w:tc>
        <w:tc>
          <w:tcPr>
            <w:tcW w:w="3780" w:type="dxa"/>
          </w:tcPr>
          <w:p w14:paraId="429B0C52" w14:textId="77777777" w:rsidR="00E34178" w:rsidRPr="0076221C" w:rsidRDefault="003D30E1" w:rsidP="0076221C">
            <w:r w:rsidRPr="0076221C">
              <w:t xml:space="preserve">Ordinær skatt på formue og inntekt </w:t>
            </w:r>
          </w:p>
        </w:tc>
        <w:tc>
          <w:tcPr>
            <w:tcW w:w="1520" w:type="dxa"/>
          </w:tcPr>
          <w:p w14:paraId="513490C9" w14:textId="77777777" w:rsidR="00E34178" w:rsidRPr="0076221C" w:rsidRDefault="003D30E1" w:rsidP="0076221C">
            <w:r w:rsidRPr="0076221C">
              <w:t>24 400 000 000</w:t>
            </w:r>
          </w:p>
        </w:tc>
        <w:tc>
          <w:tcPr>
            <w:tcW w:w="1120" w:type="dxa"/>
          </w:tcPr>
          <w:p w14:paraId="68A3578B" w14:textId="77777777" w:rsidR="00E34178" w:rsidRPr="0076221C" w:rsidRDefault="003D30E1" w:rsidP="0076221C">
            <w:r w:rsidRPr="0076221C">
              <w:t>p36/21-22</w:t>
            </w:r>
          </w:p>
        </w:tc>
        <w:tc>
          <w:tcPr>
            <w:tcW w:w="1120" w:type="dxa"/>
          </w:tcPr>
          <w:p w14:paraId="5D62583F" w14:textId="77777777" w:rsidR="00E34178" w:rsidRPr="0076221C" w:rsidRDefault="00E34178" w:rsidP="0076221C"/>
        </w:tc>
        <w:tc>
          <w:tcPr>
            <w:tcW w:w="840" w:type="dxa"/>
          </w:tcPr>
          <w:p w14:paraId="20E0402E" w14:textId="77777777" w:rsidR="00E34178" w:rsidRPr="0076221C" w:rsidRDefault="00E34178" w:rsidP="0076221C"/>
        </w:tc>
      </w:tr>
      <w:tr w:rsidR="00E34178" w:rsidRPr="0076221C" w14:paraId="7C8D287A" w14:textId="77777777" w:rsidTr="002B0003">
        <w:trPr>
          <w:trHeight w:val="380"/>
        </w:trPr>
        <w:tc>
          <w:tcPr>
            <w:tcW w:w="560" w:type="dxa"/>
          </w:tcPr>
          <w:p w14:paraId="7C9832A1" w14:textId="77777777" w:rsidR="00E34178" w:rsidRPr="0076221C" w:rsidRDefault="00E34178" w:rsidP="0076221C"/>
        </w:tc>
        <w:tc>
          <w:tcPr>
            <w:tcW w:w="560" w:type="dxa"/>
          </w:tcPr>
          <w:p w14:paraId="75DB3256" w14:textId="77777777" w:rsidR="00E34178" w:rsidRPr="0076221C" w:rsidRDefault="003D30E1" w:rsidP="0076221C">
            <w:r w:rsidRPr="0076221C">
              <w:t>72</w:t>
            </w:r>
          </w:p>
        </w:tc>
        <w:tc>
          <w:tcPr>
            <w:tcW w:w="3780" w:type="dxa"/>
          </w:tcPr>
          <w:p w14:paraId="75270427" w14:textId="77777777" w:rsidR="00E34178" w:rsidRPr="0076221C" w:rsidRDefault="003D30E1" w:rsidP="0076221C">
            <w:r w:rsidRPr="0076221C">
              <w:t xml:space="preserve">Særskatt på oljeinntekter </w:t>
            </w:r>
          </w:p>
        </w:tc>
        <w:tc>
          <w:tcPr>
            <w:tcW w:w="1520" w:type="dxa"/>
          </w:tcPr>
          <w:p w14:paraId="74D73032" w14:textId="77777777" w:rsidR="00E34178" w:rsidRPr="0076221C" w:rsidRDefault="003D30E1" w:rsidP="0076221C">
            <w:r w:rsidRPr="0076221C">
              <w:t>52 700 000 000</w:t>
            </w:r>
          </w:p>
        </w:tc>
        <w:tc>
          <w:tcPr>
            <w:tcW w:w="1120" w:type="dxa"/>
          </w:tcPr>
          <w:p w14:paraId="7E60DAE2" w14:textId="77777777" w:rsidR="00E34178" w:rsidRPr="0076221C" w:rsidRDefault="003D30E1" w:rsidP="0076221C">
            <w:r w:rsidRPr="0076221C">
              <w:t>p36/21-22</w:t>
            </w:r>
          </w:p>
        </w:tc>
        <w:tc>
          <w:tcPr>
            <w:tcW w:w="1120" w:type="dxa"/>
          </w:tcPr>
          <w:p w14:paraId="64B9FF85" w14:textId="77777777" w:rsidR="00E34178" w:rsidRPr="0076221C" w:rsidRDefault="00E34178" w:rsidP="0076221C"/>
        </w:tc>
        <w:tc>
          <w:tcPr>
            <w:tcW w:w="840" w:type="dxa"/>
          </w:tcPr>
          <w:p w14:paraId="4E8C6F0D" w14:textId="77777777" w:rsidR="00E34178" w:rsidRPr="0076221C" w:rsidRDefault="00E34178" w:rsidP="0076221C"/>
        </w:tc>
      </w:tr>
      <w:tr w:rsidR="00E34178" w:rsidRPr="0076221C" w14:paraId="0CC38FF5" w14:textId="77777777" w:rsidTr="002B0003">
        <w:trPr>
          <w:trHeight w:val="380"/>
        </w:trPr>
        <w:tc>
          <w:tcPr>
            <w:tcW w:w="560" w:type="dxa"/>
          </w:tcPr>
          <w:p w14:paraId="4E56B998" w14:textId="77777777" w:rsidR="00E34178" w:rsidRPr="0076221C" w:rsidRDefault="00E34178" w:rsidP="0076221C"/>
        </w:tc>
        <w:tc>
          <w:tcPr>
            <w:tcW w:w="560" w:type="dxa"/>
          </w:tcPr>
          <w:p w14:paraId="701ADDFF" w14:textId="77777777" w:rsidR="00E34178" w:rsidRPr="0076221C" w:rsidRDefault="003D30E1" w:rsidP="0076221C">
            <w:r w:rsidRPr="0076221C">
              <w:t>74</w:t>
            </w:r>
          </w:p>
        </w:tc>
        <w:tc>
          <w:tcPr>
            <w:tcW w:w="3780" w:type="dxa"/>
          </w:tcPr>
          <w:p w14:paraId="51C38169" w14:textId="77777777" w:rsidR="00E34178" w:rsidRPr="0076221C" w:rsidRDefault="003D30E1" w:rsidP="0076221C">
            <w:r w:rsidRPr="0076221C">
              <w:t xml:space="preserve">Arealavgift mv. </w:t>
            </w:r>
          </w:p>
        </w:tc>
        <w:tc>
          <w:tcPr>
            <w:tcW w:w="1520" w:type="dxa"/>
          </w:tcPr>
          <w:p w14:paraId="54488A10" w14:textId="77777777" w:rsidR="00E34178" w:rsidRPr="0076221C" w:rsidRDefault="003D30E1" w:rsidP="0076221C">
            <w:r w:rsidRPr="0076221C">
              <w:t>-500 000 000</w:t>
            </w:r>
          </w:p>
        </w:tc>
        <w:tc>
          <w:tcPr>
            <w:tcW w:w="1120" w:type="dxa"/>
          </w:tcPr>
          <w:p w14:paraId="7DE55762" w14:textId="77777777" w:rsidR="00E34178" w:rsidRPr="0076221C" w:rsidRDefault="003D30E1" w:rsidP="0076221C">
            <w:r w:rsidRPr="0076221C">
              <w:t>p36/21-22</w:t>
            </w:r>
          </w:p>
        </w:tc>
        <w:tc>
          <w:tcPr>
            <w:tcW w:w="1120" w:type="dxa"/>
          </w:tcPr>
          <w:p w14:paraId="6256470E" w14:textId="77777777" w:rsidR="00E34178" w:rsidRPr="0076221C" w:rsidRDefault="00E34178" w:rsidP="0076221C"/>
        </w:tc>
        <w:tc>
          <w:tcPr>
            <w:tcW w:w="840" w:type="dxa"/>
          </w:tcPr>
          <w:p w14:paraId="22F0D90D" w14:textId="77777777" w:rsidR="00E34178" w:rsidRPr="0076221C" w:rsidRDefault="00E34178" w:rsidP="0076221C"/>
        </w:tc>
      </w:tr>
      <w:tr w:rsidR="00E34178" w:rsidRPr="0076221C" w14:paraId="2666718C" w14:textId="77777777" w:rsidTr="002B0003">
        <w:trPr>
          <w:trHeight w:val="380"/>
        </w:trPr>
        <w:tc>
          <w:tcPr>
            <w:tcW w:w="560" w:type="dxa"/>
          </w:tcPr>
          <w:p w14:paraId="45766160" w14:textId="77777777" w:rsidR="00E34178" w:rsidRPr="0076221C" w:rsidRDefault="003D30E1" w:rsidP="0076221C">
            <w:r w:rsidRPr="0076221C">
              <w:t>5508</w:t>
            </w:r>
          </w:p>
        </w:tc>
        <w:tc>
          <w:tcPr>
            <w:tcW w:w="560" w:type="dxa"/>
          </w:tcPr>
          <w:p w14:paraId="698282A1" w14:textId="77777777" w:rsidR="00E34178" w:rsidRPr="0076221C" w:rsidRDefault="00E34178" w:rsidP="0076221C"/>
        </w:tc>
        <w:tc>
          <w:tcPr>
            <w:tcW w:w="8380" w:type="dxa"/>
            <w:gridSpan w:val="5"/>
          </w:tcPr>
          <w:p w14:paraId="4EDA43C3" w14:textId="77777777" w:rsidR="00E34178" w:rsidRPr="0076221C" w:rsidRDefault="003D30E1" w:rsidP="0076221C">
            <w:r w:rsidRPr="0076221C">
              <w:t>Avgift på utslipp av CO</w:t>
            </w:r>
            <w:r w:rsidRPr="003D30E1">
              <w:rPr>
                <w:rStyle w:val="skrift-senket"/>
              </w:rPr>
              <w:t>2</w:t>
            </w:r>
            <w:r w:rsidRPr="0076221C">
              <w:t xml:space="preserve"> i petroleumsvirksomhet på kontinentalsokkelen:</w:t>
            </w:r>
          </w:p>
        </w:tc>
      </w:tr>
      <w:tr w:rsidR="00E34178" w:rsidRPr="0076221C" w14:paraId="4B364BA0" w14:textId="77777777" w:rsidTr="002B0003">
        <w:trPr>
          <w:trHeight w:val="640"/>
        </w:trPr>
        <w:tc>
          <w:tcPr>
            <w:tcW w:w="560" w:type="dxa"/>
          </w:tcPr>
          <w:p w14:paraId="431EDC4E" w14:textId="77777777" w:rsidR="00E34178" w:rsidRPr="0076221C" w:rsidRDefault="00E34178" w:rsidP="0076221C"/>
        </w:tc>
        <w:tc>
          <w:tcPr>
            <w:tcW w:w="560" w:type="dxa"/>
          </w:tcPr>
          <w:p w14:paraId="11F66B04" w14:textId="77777777" w:rsidR="00E34178" w:rsidRPr="0076221C" w:rsidRDefault="003D30E1" w:rsidP="0076221C">
            <w:r w:rsidRPr="0076221C">
              <w:t>70</w:t>
            </w:r>
          </w:p>
        </w:tc>
        <w:tc>
          <w:tcPr>
            <w:tcW w:w="3780" w:type="dxa"/>
          </w:tcPr>
          <w:p w14:paraId="3574214A" w14:textId="77777777" w:rsidR="00E34178" w:rsidRPr="0076221C" w:rsidRDefault="003D30E1" w:rsidP="0076221C">
            <w:r w:rsidRPr="0076221C">
              <w:t>CO</w:t>
            </w:r>
            <w:r w:rsidRPr="003D30E1">
              <w:rPr>
                <w:rStyle w:val="skrift-senket"/>
              </w:rPr>
              <w:t>2</w:t>
            </w:r>
            <w:r w:rsidRPr="0076221C">
              <w:t xml:space="preserve">-avgift i petroleumsvirksomheten på kontinentalsokkelen </w:t>
            </w:r>
          </w:p>
        </w:tc>
        <w:tc>
          <w:tcPr>
            <w:tcW w:w="1520" w:type="dxa"/>
          </w:tcPr>
          <w:p w14:paraId="432DED7F" w14:textId="77777777" w:rsidR="00E34178" w:rsidRPr="0076221C" w:rsidRDefault="003D30E1" w:rsidP="0076221C">
            <w:r w:rsidRPr="0076221C">
              <w:t>-800 000 000</w:t>
            </w:r>
          </w:p>
        </w:tc>
        <w:tc>
          <w:tcPr>
            <w:tcW w:w="1120" w:type="dxa"/>
          </w:tcPr>
          <w:p w14:paraId="53FD0444" w14:textId="77777777" w:rsidR="00E34178" w:rsidRPr="0076221C" w:rsidRDefault="003D30E1" w:rsidP="0076221C">
            <w:r w:rsidRPr="0076221C">
              <w:t>p36/21-22</w:t>
            </w:r>
          </w:p>
        </w:tc>
        <w:tc>
          <w:tcPr>
            <w:tcW w:w="1120" w:type="dxa"/>
          </w:tcPr>
          <w:p w14:paraId="2C998A75" w14:textId="77777777" w:rsidR="00E34178" w:rsidRPr="0076221C" w:rsidRDefault="00E34178" w:rsidP="0076221C"/>
        </w:tc>
        <w:tc>
          <w:tcPr>
            <w:tcW w:w="840" w:type="dxa"/>
          </w:tcPr>
          <w:p w14:paraId="1961779C" w14:textId="77777777" w:rsidR="00E34178" w:rsidRPr="0076221C" w:rsidRDefault="00E34178" w:rsidP="0076221C"/>
        </w:tc>
      </w:tr>
      <w:tr w:rsidR="00E34178" w:rsidRPr="0076221C" w14:paraId="43EEF0B6" w14:textId="77777777" w:rsidTr="002B0003">
        <w:trPr>
          <w:trHeight w:val="380"/>
        </w:trPr>
        <w:tc>
          <w:tcPr>
            <w:tcW w:w="560" w:type="dxa"/>
          </w:tcPr>
          <w:p w14:paraId="7D001C8D" w14:textId="77777777" w:rsidR="00E34178" w:rsidRPr="0076221C" w:rsidRDefault="003D30E1" w:rsidP="0076221C">
            <w:r w:rsidRPr="0076221C">
              <w:t>5511</w:t>
            </w:r>
          </w:p>
        </w:tc>
        <w:tc>
          <w:tcPr>
            <w:tcW w:w="560" w:type="dxa"/>
          </w:tcPr>
          <w:p w14:paraId="08544EDA" w14:textId="77777777" w:rsidR="00E34178" w:rsidRPr="0076221C" w:rsidRDefault="00E34178" w:rsidP="0076221C"/>
        </w:tc>
        <w:tc>
          <w:tcPr>
            <w:tcW w:w="3780" w:type="dxa"/>
          </w:tcPr>
          <w:p w14:paraId="2561BDF7" w14:textId="77777777" w:rsidR="00E34178" w:rsidRPr="0076221C" w:rsidRDefault="003D30E1" w:rsidP="0076221C">
            <w:r w:rsidRPr="0076221C">
              <w:t>Tollinntekter:</w:t>
            </w:r>
          </w:p>
        </w:tc>
        <w:tc>
          <w:tcPr>
            <w:tcW w:w="1520" w:type="dxa"/>
          </w:tcPr>
          <w:p w14:paraId="31C16C1F" w14:textId="77777777" w:rsidR="00E34178" w:rsidRPr="0076221C" w:rsidRDefault="00E34178" w:rsidP="0076221C"/>
        </w:tc>
        <w:tc>
          <w:tcPr>
            <w:tcW w:w="1120" w:type="dxa"/>
          </w:tcPr>
          <w:p w14:paraId="645DAE5C" w14:textId="77777777" w:rsidR="00E34178" w:rsidRPr="0076221C" w:rsidRDefault="00E34178" w:rsidP="0076221C"/>
        </w:tc>
        <w:tc>
          <w:tcPr>
            <w:tcW w:w="1120" w:type="dxa"/>
          </w:tcPr>
          <w:p w14:paraId="78F6FC19" w14:textId="77777777" w:rsidR="00E34178" w:rsidRPr="0076221C" w:rsidRDefault="00E34178" w:rsidP="0076221C"/>
        </w:tc>
        <w:tc>
          <w:tcPr>
            <w:tcW w:w="840" w:type="dxa"/>
          </w:tcPr>
          <w:p w14:paraId="363254E0" w14:textId="77777777" w:rsidR="00E34178" w:rsidRPr="0076221C" w:rsidRDefault="00E34178" w:rsidP="0076221C"/>
        </w:tc>
      </w:tr>
      <w:tr w:rsidR="00E34178" w:rsidRPr="0076221C" w14:paraId="7B8971D7" w14:textId="77777777" w:rsidTr="002B0003">
        <w:trPr>
          <w:trHeight w:val="380"/>
        </w:trPr>
        <w:tc>
          <w:tcPr>
            <w:tcW w:w="560" w:type="dxa"/>
          </w:tcPr>
          <w:p w14:paraId="40956011" w14:textId="77777777" w:rsidR="00E34178" w:rsidRPr="0076221C" w:rsidRDefault="00E34178" w:rsidP="0076221C"/>
        </w:tc>
        <w:tc>
          <w:tcPr>
            <w:tcW w:w="560" w:type="dxa"/>
          </w:tcPr>
          <w:p w14:paraId="3D933FDF" w14:textId="77777777" w:rsidR="00E34178" w:rsidRPr="0076221C" w:rsidRDefault="003D30E1" w:rsidP="0076221C">
            <w:r w:rsidRPr="0076221C">
              <w:t>70</w:t>
            </w:r>
          </w:p>
        </w:tc>
        <w:tc>
          <w:tcPr>
            <w:tcW w:w="3780" w:type="dxa"/>
          </w:tcPr>
          <w:p w14:paraId="550623BB" w14:textId="77777777" w:rsidR="00E34178" w:rsidRPr="0076221C" w:rsidRDefault="003D30E1" w:rsidP="0076221C">
            <w:r w:rsidRPr="0076221C">
              <w:t xml:space="preserve">Toll </w:t>
            </w:r>
          </w:p>
        </w:tc>
        <w:tc>
          <w:tcPr>
            <w:tcW w:w="1520" w:type="dxa"/>
          </w:tcPr>
          <w:p w14:paraId="67958EFA" w14:textId="77777777" w:rsidR="00E34178" w:rsidRPr="0076221C" w:rsidRDefault="003D30E1" w:rsidP="0076221C">
            <w:r w:rsidRPr="0076221C">
              <w:t>500 000 000</w:t>
            </w:r>
          </w:p>
        </w:tc>
        <w:tc>
          <w:tcPr>
            <w:tcW w:w="1120" w:type="dxa"/>
          </w:tcPr>
          <w:p w14:paraId="6F9B090D" w14:textId="77777777" w:rsidR="00E34178" w:rsidRPr="0076221C" w:rsidRDefault="003D30E1" w:rsidP="0076221C">
            <w:r w:rsidRPr="0076221C">
              <w:t>p36/21-22</w:t>
            </w:r>
          </w:p>
        </w:tc>
        <w:tc>
          <w:tcPr>
            <w:tcW w:w="1120" w:type="dxa"/>
          </w:tcPr>
          <w:p w14:paraId="29B717B5" w14:textId="77777777" w:rsidR="00E34178" w:rsidRPr="0076221C" w:rsidRDefault="00E34178" w:rsidP="0076221C"/>
        </w:tc>
        <w:tc>
          <w:tcPr>
            <w:tcW w:w="840" w:type="dxa"/>
          </w:tcPr>
          <w:p w14:paraId="70154874" w14:textId="77777777" w:rsidR="00E34178" w:rsidRPr="0076221C" w:rsidRDefault="00E34178" w:rsidP="0076221C"/>
        </w:tc>
      </w:tr>
      <w:tr w:rsidR="00E34178" w:rsidRPr="0076221C" w14:paraId="58B1D3F0" w14:textId="77777777" w:rsidTr="002B0003">
        <w:trPr>
          <w:trHeight w:val="380"/>
        </w:trPr>
        <w:tc>
          <w:tcPr>
            <w:tcW w:w="560" w:type="dxa"/>
          </w:tcPr>
          <w:p w14:paraId="62E12DEE" w14:textId="77777777" w:rsidR="00E34178" w:rsidRPr="0076221C" w:rsidRDefault="00E34178" w:rsidP="0076221C"/>
        </w:tc>
        <w:tc>
          <w:tcPr>
            <w:tcW w:w="560" w:type="dxa"/>
          </w:tcPr>
          <w:p w14:paraId="73ABE1CB" w14:textId="77777777" w:rsidR="00E34178" w:rsidRPr="0076221C" w:rsidRDefault="003D30E1" w:rsidP="0076221C">
            <w:r w:rsidRPr="0076221C">
              <w:t>71</w:t>
            </w:r>
          </w:p>
        </w:tc>
        <w:tc>
          <w:tcPr>
            <w:tcW w:w="3780" w:type="dxa"/>
          </w:tcPr>
          <w:p w14:paraId="24021CE3" w14:textId="77777777" w:rsidR="00E34178" w:rsidRPr="0076221C" w:rsidRDefault="003D30E1" w:rsidP="0076221C">
            <w:r w:rsidRPr="0076221C">
              <w:t xml:space="preserve">Auksjonsinntekter fra tollkvoter </w:t>
            </w:r>
          </w:p>
        </w:tc>
        <w:tc>
          <w:tcPr>
            <w:tcW w:w="1520" w:type="dxa"/>
          </w:tcPr>
          <w:p w14:paraId="001AF8ED" w14:textId="77777777" w:rsidR="00E34178" w:rsidRPr="0076221C" w:rsidRDefault="003D30E1" w:rsidP="0076221C">
            <w:r w:rsidRPr="0076221C">
              <w:t>155 000 000</w:t>
            </w:r>
          </w:p>
        </w:tc>
        <w:tc>
          <w:tcPr>
            <w:tcW w:w="1120" w:type="dxa"/>
          </w:tcPr>
          <w:p w14:paraId="25CC4203" w14:textId="77777777" w:rsidR="00E34178" w:rsidRPr="0076221C" w:rsidRDefault="003D30E1" w:rsidP="0076221C">
            <w:r w:rsidRPr="0076221C">
              <w:t>p36/21-22</w:t>
            </w:r>
          </w:p>
        </w:tc>
        <w:tc>
          <w:tcPr>
            <w:tcW w:w="1120" w:type="dxa"/>
          </w:tcPr>
          <w:p w14:paraId="280D437C" w14:textId="77777777" w:rsidR="00E34178" w:rsidRPr="0076221C" w:rsidRDefault="00E34178" w:rsidP="0076221C"/>
        </w:tc>
        <w:tc>
          <w:tcPr>
            <w:tcW w:w="840" w:type="dxa"/>
          </w:tcPr>
          <w:p w14:paraId="1FE2BE78" w14:textId="77777777" w:rsidR="00E34178" w:rsidRPr="0076221C" w:rsidRDefault="00E34178" w:rsidP="0076221C"/>
        </w:tc>
      </w:tr>
      <w:tr w:rsidR="00E34178" w:rsidRPr="0076221C" w14:paraId="7D58A972" w14:textId="77777777" w:rsidTr="002B0003">
        <w:trPr>
          <w:trHeight w:val="380"/>
        </w:trPr>
        <w:tc>
          <w:tcPr>
            <w:tcW w:w="560" w:type="dxa"/>
          </w:tcPr>
          <w:p w14:paraId="391C8FEE" w14:textId="77777777" w:rsidR="00E34178" w:rsidRPr="0076221C" w:rsidRDefault="003D30E1" w:rsidP="0076221C">
            <w:r w:rsidRPr="0076221C">
              <w:t>5521</w:t>
            </w:r>
          </w:p>
        </w:tc>
        <w:tc>
          <w:tcPr>
            <w:tcW w:w="560" w:type="dxa"/>
          </w:tcPr>
          <w:p w14:paraId="17CA6CF6" w14:textId="77777777" w:rsidR="00E34178" w:rsidRPr="0076221C" w:rsidRDefault="00E34178" w:rsidP="0076221C"/>
        </w:tc>
        <w:tc>
          <w:tcPr>
            <w:tcW w:w="3780" w:type="dxa"/>
          </w:tcPr>
          <w:p w14:paraId="4BC2E87E" w14:textId="77777777" w:rsidR="00E34178" w:rsidRPr="0076221C" w:rsidRDefault="003D30E1" w:rsidP="0076221C">
            <w:r w:rsidRPr="0076221C">
              <w:t>Merverdiavgift:</w:t>
            </w:r>
          </w:p>
        </w:tc>
        <w:tc>
          <w:tcPr>
            <w:tcW w:w="1520" w:type="dxa"/>
          </w:tcPr>
          <w:p w14:paraId="0F5DFC6C" w14:textId="77777777" w:rsidR="00E34178" w:rsidRPr="0076221C" w:rsidRDefault="00E34178" w:rsidP="0076221C"/>
        </w:tc>
        <w:tc>
          <w:tcPr>
            <w:tcW w:w="1120" w:type="dxa"/>
          </w:tcPr>
          <w:p w14:paraId="23A97C20" w14:textId="77777777" w:rsidR="00E34178" w:rsidRPr="0076221C" w:rsidRDefault="00E34178" w:rsidP="0076221C"/>
        </w:tc>
        <w:tc>
          <w:tcPr>
            <w:tcW w:w="1120" w:type="dxa"/>
          </w:tcPr>
          <w:p w14:paraId="380B96A4" w14:textId="77777777" w:rsidR="00E34178" w:rsidRPr="0076221C" w:rsidRDefault="00E34178" w:rsidP="0076221C"/>
        </w:tc>
        <w:tc>
          <w:tcPr>
            <w:tcW w:w="840" w:type="dxa"/>
          </w:tcPr>
          <w:p w14:paraId="2F9EE234" w14:textId="77777777" w:rsidR="00E34178" w:rsidRPr="0076221C" w:rsidRDefault="00E34178" w:rsidP="0076221C"/>
        </w:tc>
      </w:tr>
      <w:tr w:rsidR="00E34178" w:rsidRPr="0076221C" w14:paraId="0A3261F6" w14:textId="77777777" w:rsidTr="002B0003">
        <w:trPr>
          <w:trHeight w:val="380"/>
        </w:trPr>
        <w:tc>
          <w:tcPr>
            <w:tcW w:w="560" w:type="dxa"/>
          </w:tcPr>
          <w:p w14:paraId="4D698255" w14:textId="77777777" w:rsidR="00E34178" w:rsidRPr="0076221C" w:rsidRDefault="00E34178" w:rsidP="0076221C"/>
        </w:tc>
        <w:tc>
          <w:tcPr>
            <w:tcW w:w="560" w:type="dxa"/>
          </w:tcPr>
          <w:p w14:paraId="63B9E3E6" w14:textId="77777777" w:rsidR="00E34178" w:rsidRPr="0076221C" w:rsidRDefault="003D30E1" w:rsidP="0076221C">
            <w:r w:rsidRPr="0076221C">
              <w:t>70</w:t>
            </w:r>
          </w:p>
        </w:tc>
        <w:tc>
          <w:tcPr>
            <w:tcW w:w="3780" w:type="dxa"/>
          </w:tcPr>
          <w:p w14:paraId="6D68D368" w14:textId="77777777" w:rsidR="00E34178" w:rsidRPr="0076221C" w:rsidRDefault="003D30E1" w:rsidP="0076221C">
            <w:r w:rsidRPr="0076221C">
              <w:t xml:space="preserve">Merverdiavgift </w:t>
            </w:r>
          </w:p>
        </w:tc>
        <w:tc>
          <w:tcPr>
            <w:tcW w:w="1520" w:type="dxa"/>
          </w:tcPr>
          <w:p w14:paraId="6983295A" w14:textId="77777777" w:rsidR="00E34178" w:rsidRPr="0076221C" w:rsidRDefault="003D30E1" w:rsidP="0076221C">
            <w:r w:rsidRPr="0076221C">
              <w:t>-4 232 200 000</w:t>
            </w:r>
          </w:p>
        </w:tc>
        <w:tc>
          <w:tcPr>
            <w:tcW w:w="1120" w:type="dxa"/>
          </w:tcPr>
          <w:p w14:paraId="67D6432D" w14:textId="77777777" w:rsidR="00E34178" w:rsidRPr="0076221C" w:rsidRDefault="003D30E1" w:rsidP="0076221C">
            <w:r w:rsidRPr="0076221C">
              <w:t>p195/20-21</w:t>
            </w:r>
          </w:p>
        </w:tc>
        <w:tc>
          <w:tcPr>
            <w:tcW w:w="1120" w:type="dxa"/>
          </w:tcPr>
          <w:p w14:paraId="21DBFB41" w14:textId="77777777" w:rsidR="00E34178" w:rsidRPr="0076221C" w:rsidRDefault="003D30E1" w:rsidP="0076221C">
            <w:r w:rsidRPr="0076221C">
              <w:t>i600/20-21</w:t>
            </w:r>
          </w:p>
        </w:tc>
        <w:tc>
          <w:tcPr>
            <w:tcW w:w="840" w:type="dxa"/>
          </w:tcPr>
          <w:p w14:paraId="0F42A14B" w14:textId="77777777" w:rsidR="00E34178" w:rsidRPr="0076221C" w:rsidRDefault="00E34178" w:rsidP="0076221C"/>
        </w:tc>
      </w:tr>
      <w:tr w:rsidR="00E34178" w:rsidRPr="0076221C" w14:paraId="0651A6C2" w14:textId="77777777" w:rsidTr="002B0003">
        <w:trPr>
          <w:trHeight w:val="380"/>
        </w:trPr>
        <w:tc>
          <w:tcPr>
            <w:tcW w:w="560" w:type="dxa"/>
          </w:tcPr>
          <w:p w14:paraId="49E4D82F" w14:textId="77777777" w:rsidR="00E34178" w:rsidRPr="0076221C" w:rsidRDefault="00E34178" w:rsidP="0076221C"/>
        </w:tc>
        <w:tc>
          <w:tcPr>
            <w:tcW w:w="560" w:type="dxa"/>
          </w:tcPr>
          <w:p w14:paraId="6B46574B" w14:textId="77777777" w:rsidR="00E34178" w:rsidRPr="0076221C" w:rsidRDefault="003D30E1" w:rsidP="0076221C">
            <w:r w:rsidRPr="0076221C">
              <w:t>70</w:t>
            </w:r>
          </w:p>
        </w:tc>
        <w:tc>
          <w:tcPr>
            <w:tcW w:w="3780" w:type="dxa"/>
          </w:tcPr>
          <w:p w14:paraId="048FB862" w14:textId="77777777" w:rsidR="00E34178" w:rsidRPr="0076221C" w:rsidRDefault="003D30E1" w:rsidP="0076221C">
            <w:r w:rsidRPr="0076221C">
              <w:t xml:space="preserve">Merverdiavgift </w:t>
            </w:r>
          </w:p>
        </w:tc>
        <w:tc>
          <w:tcPr>
            <w:tcW w:w="1520" w:type="dxa"/>
          </w:tcPr>
          <w:p w14:paraId="18A13CE1" w14:textId="77777777" w:rsidR="00E34178" w:rsidRPr="0076221C" w:rsidRDefault="003D30E1" w:rsidP="0076221C">
            <w:r w:rsidRPr="0076221C">
              <w:t>-200 000 000</w:t>
            </w:r>
          </w:p>
        </w:tc>
        <w:tc>
          <w:tcPr>
            <w:tcW w:w="1120" w:type="dxa"/>
          </w:tcPr>
          <w:p w14:paraId="7CA93CD5" w14:textId="77777777" w:rsidR="00E34178" w:rsidRPr="0076221C" w:rsidRDefault="003D30E1" w:rsidP="0076221C">
            <w:r w:rsidRPr="0076221C">
              <w:t>p79/20-21</w:t>
            </w:r>
          </w:p>
        </w:tc>
        <w:tc>
          <w:tcPr>
            <w:tcW w:w="1120" w:type="dxa"/>
          </w:tcPr>
          <w:p w14:paraId="038FA0F5" w14:textId="77777777" w:rsidR="00E34178" w:rsidRPr="0076221C" w:rsidRDefault="003D30E1" w:rsidP="0076221C">
            <w:r w:rsidRPr="0076221C">
              <w:t>i233/20-21</w:t>
            </w:r>
          </w:p>
        </w:tc>
        <w:tc>
          <w:tcPr>
            <w:tcW w:w="840" w:type="dxa"/>
          </w:tcPr>
          <w:p w14:paraId="381E87EF" w14:textId="77777777" w:rsidR="00E34178" w:rsidRPr="0076221C" w:rsidRDefault="00E34178" w:rsidP="0076221C"/>
        </w:tc>
      </w:tr>
      <w:tr w:rsidR="00E34178" w:rsidRPr="0076221C" w14:paraId="14DF3C77" w14:textId="77777777" w:rsidTr="002B0003">
        <w:trPr>
          <w:trHeight w:val="380"/>
        </w:trPr>
        <w:tc>
          <w:tcPr>
            <w:tcW w:w="560" w:type="dxa"/>
          </w:tcPr>
          <w:p w14:paraId="0577062B" w14:textId="77777777" w:rsidR="00E34178" w:rsidRPr="0076221C" w:rsidRDefault="00E34178" w:rsidP="0076221C"/>
        </w:tc>
        <w:tc>
          <w:tcPr>
            <w:tcW w:w="560" w:type="dxa"/>
          </w:tcPr>
          <w:p w14:paraId="4234611C" w14:textId="77777777" w:rsidR="00E34178" w:rsidRPr="0076221C" w:rsidRDefault="003D30E1" w:rsidP="0076221C">
            <w:r w:rsidRPr="0076221C">
              <w:t>70</w:t>
            </w:r>
          </w:p>
        </w:tc>
        <w:tc>
          <w:tcPr>
            <w:tcW w:w="3780" w:type="dxa"/>
          </w:tcPr>
          <w:p w14:paraId="6E7E3F91" w14:textId="77777777" w:rsidR="00E34178" w:rsidRPr="0076221C" w:rsidRDefault="003D30E1" w:rsidP="0076221C">
            <w:r w:rsidRPr="0076221C">
              <w:t xml:space="preserve">Merverdiavgift </w:t>
            </w:r>
          </w:p>
        </w:tc>
        <w:tc>
          <w:tcPr>
            <w:tcW w:w="1520" w:type="dxa"/>
          </w:tcPr>
          <w:p w14:paraId="7C599A0E" w14:textId="77777777" w:rsidR="00E34178" w:rsidRPr="0076221C" w:rsidRDefault="003D30E1" w:rsidP="0076221C">
            <w:r w:rsidRPr="0076221C">
              <w:t>12 295 100 000</w:t>
            </w:r>
          </w:p>
        </w:tc>
        <w:tc>
          <w:tcPr>
            <w:tcW w:w="1120" w:type="dxa"/>
          </w:tcPr>
          <w:p w14:paraId="1477F902" w14:textId="77777777" w:rsidR="00E34178" w:rsidRPr="0076221C" w:rsidRDefault="003D30E1" w:rsidP="0076221C">
            <w:r w:rsidRPr="0076221C">
              <w:t>p36/21-22</w:t>
            </w:r>
          </w:p>
        </w:tc>
        <w:tc>
          <w:tcPr>
            <w:tcW w:w="1120" w:type="dxa"/>
          </w:tcPr>
          <w:p w14:paraId="5998872F" w14:textId="77777777" w:rsidR="00E34178" w:rsidRPr="0076221C" w:rsidRDefault="00E34178" w:rsidP="0076221C"/>
        </w:tc>
        <w:tc>
          <w:tcPr>
            <w:tcW w:w="840" w:type="dxa"/>
          </w:tcPr>
          <w:p w14:paraId="4B86FE86" w14:textId="77777777" w:rsidR="00E34178" w:rsidRPr="0076221C" w:rsidRDefault="00E34178" w:rsidP="0076221C"/>
        </w:tc>
      </w:tr>
      <w:tr w:rsidR="00E34178" w:rsidRPr="0076221C" w14:paraId="1B3D9D2B" w14:textId="77777777" w:rsidTr="002B0003">
        <w:trPr>
          <w:trHeight w:val="380"/>
        </w:trPr>
        <w:tc>
          <w:tcPr>
            <w:tcW w:w="560" w:type="dxa"/>
          </w:tcPr>
          <w:p w14:paraId="531F5647" w14:textId="77777777" w:rsidR="00E34178" w:rsidRPr="0076221C" w:rsidRDefault="003D30E1" w:rsidP="0076221C">
            <w:r w:rsidRPr="0076221C">
              <w:t>5526</w:t>
            </w:r>
          </w:p>
        </w:tc>
        <w:tc>
          <w:tcPr>
            <w:tcW w:w="560" w:type="dxa"/>
          </w:tcPr>
          <w:p w14:paraId="743DD2B5" w14:textId="77777777" w:rsidR="00E34178" w:rsidRPr="0076221C" w:rsidRDefault="00E34178" w:rsidP="0076221C"/>
        </w:tc>
        <w:tc>
          <w:tcPr>
            <w:tcW w:w="3780" w:type="dxa"/>
          </w:tcPr>
          <w:p w14:paraId="02C95FB2" w14:textId="77777777" w:rsidR="00E34178" w:rsidRPr="0076221C" w:rsidRDefault="003D30E1" w:rsidP="0076221C">
            <w:r w:rsidRPr="0076221C">
              <w:t>Avgift på alkohol:</w:t>
            </w:r>
          </w:p>
        </w:tc>
        <w:tc>
          <w:tcPr>
            <w:tcW w:w="1520" w:type="dxa"/>
          </w:tcPr>
          <w:p w14:paraId="0268DF8C" w14:textId="77777777" w:rsidR="00E34178" w:rsidRPr="0076221C" w:rsidRDefault="00E34178" w:rsidP="0076221C"/>
        </w:tc>
        <w:tc>
          <w:tcPr>
            <w:tcW w:w="1120" w:type="dxa"/>
          </w:tcPr>
          <w:p w14:paraId="0C54B3F7" w14:textId="77777777" w:rsidR="00E34178" w:rsidRPr="0076221C" w:rsidRDefault="00E34178" w:rsidP="0076221C"/>
        </w:tc>
        <w:tc>
          <w:tcPr>
            <w:tcW w:w="1120" w:type="dxa"/>
          </w:tcPr>
          <w:p w14:paraId="2888B463" w14:textId="77777777" w:rsidR="00E34178" w:rsidRPr="0076221C" w:rsidRDefault="00E34178" w:rsidP="0076221C"/>
        </w:tc>
        <w:tc>
          <w:tcPr>
            <w:tcW w:w="840" w:type="dxa"/>
          </w:tcPr>
          <w:p w14:paraId="1F7D0BE2" w14:textId="77777777" w:rsidR="00E34178" w:rsidRPr="0076221C" w:rsidRDefault="00E34178" w:rsidP="0076221C"/>
        </w:tc>
      </w:tr>
      <w:tr w:rsidR="00E34178" w:rsidRPr="0076221C" w14:paraId="2E2A5F8A" w14:textId="77777777" w:rsidTr="002B0003">
        <w:trPr>
          <w:trHeight w:val="380"/>
        </w:trPr>
        <w:tc>
          <w:tcPr>
            <w:tcW w:w="560" w:type="dxa"/>
          </w:tcPr>
          <w:p w14:paraId="25C339B6" w14:textId="77777777" w:rsidR="00E34178" w:rsidRPr="0076221C" w:rsidRDefault="00E34178" w:rsidP="0076221C"/>
        </w:tc>
        <w:tc>
          <w:tcPr>
            <w:tcW w:w="560" w:type="dxa"/>
          </w:tcPr>
          <w:p w14:paraId="4D89D2B5" w14:textId="77777777" w:rsidR="00E34178" w:rsidRPr="0076221C" w:rsidRDefault="003D30E1" w:rsidP="0076221C">
            <w:r w:rsidRPr="0076221C">
              <w:t>70</w:t>
            </w:r>
          </w:p>
        </w:tc>
        <w:tc>
          <w:tcPr>
            <w:tcW w:w="3780" w:type="dxa"/>
          </w:tcPr>
          <w:p w14:paraId="3B65508E" w14:textId="77777777" w:rsidR="00E34178" w:rsidRPr="0076221C" w:rsidRDefault="003D30E1" w:rsidP="0076221C">
            <w:r w:rsidRPr="0076221C">
              <w:t xml:space="preserve">Avgift på alkohol </w:t>
            </w:r>
          </w:p>
        </w:tc>
        <w:tc>
          <w:tcPr>
            <w:tcW w:w="1520" w:type="dxa"/>
          </w:tcPr>
          <w:p w14:paraId="38D03985" w14:textId="77777777" w:rsidR="00E34178" w:rsidRPr="0076221C" w:rsidRDefault="003D30E1" w:rsidP="0076221C">
            <w:r w:rsidRPr="0076221C">
              <w:t>4 510 000 000</w:t>
            </w:r>
          </w:p>
        </w:tc>
        <w:tc>
          <w:tcPr>
            <w:tcW w:w="1120" w:type="dxa"/>
          </w:tcPr>
          <w:p w14:paraId="273B664E" w14:textId="77777777" w:rsidR="00E34178" w:rsidRPr="0076221C" w:rsidRDefault="003D30E1" w:rsidP="0076221C">
            <w:r w:rsidRPr="0076221C">
              <w:t>p36/21-22</w:t>
            </w:r>
          </w:p>
        </w:tc>
        <w:tc>
          <w:tcPr>
            <w:tcW w:w="1120" w:type="dxa"/>
          </w:tcPr>
          <w:p w14:paraId="2CD080A6" w14:textId="77777777" w:rsidR="00E34178" w:rsidRPr="0076221C" w:rsidRDefault="00E34178" w:rsidP="0076221C"/>
        </w:tc>
        <w:tc>
          <w:tcPr>
            <w:tcW w:w="840" w:type="dxa"/>
          </w:tcPr>
          <w:p w14:paraId="55E430A0" w14:textId="77777777" w:rsidR="00E34178" w:rsidRPr="0076221C" w:rsidRDefault="00E34178" w:rsidP="0076221C"/>
        </w:tc>
      </w:tr>
      <w:tr w:rsidR="00E34178" w:rsidRPr="0076221C" w14:paraId="0BEE1426" w14:textId="77777777" w:rsidTr="002B0003">
        <w:trPr>
          <w:trHeight w:val="380"/>
        </w:trPr>
        <w:tc>
          <w:tcPr>
            <w:tcW w:w="560" w:type="dxa"/>
          </w:tcPr>
          <w:p w14:paraId="2A9FFCD0" w14:textId="77777777" w:rsidR="00E34178" w:rsidRPr="0076221C" w:rsidRDefault="003D30E1" w:rsidP="0076221C">
            <w:r w:rsidRPr="0076221C">
              <w:t>5531</w:t>
            </w:r>
          </w:p>
        </w:tc>
        <w:tc>
          <w:tcPr>
            <w:tcW w:w="560" w:type="dxa"/>
          </w:tcPr>
          <w:p w14:paraId="56B27C92" w14:textId="77777777" w:rsidR="00E34178" w:rsidRPr="0076221C" w:rsidRDefault="00E34178" w:rsidP="0076221C"/>
        </w:tc>
        <w:tc>
          <w:tcPr>
            <w:tcW w:w="3780" w:type="dxa"/>
          </w:tcPr>
          <w:p w14:paraId="1861D20C" w14:textId="77777777" w:rsidR="00E34178" w:rsidRPr="0076221C" w:rsidRDefault="003D30E1" w:rsidP="0076221C">
            <w:r w:rsidRPr="0076221C">
              <w:t xml:space="preserve">Avgift på </w:t>
            </w:r>
            <w:proofErr w:type="spellStart"/>
            <w:r w:rsidRPr="0076221C">
              <w:t>tobakkvarer</w:t>
            </w:r>
            <w:proofErr w:type="spellEnd"/>
            <w:r w:rsidRPr="0076221C">
              <w:t xml:space="preserve"> mv.:</w:t>
            </w:r>
          </w:p>
        </w:tc>
        <w:tc>
          <w:tcPr>
            <w:tcW w:w="1520" w:type="dxa"/>
          </w:tcPr>
          <w:p w14:paraId="7BC3C423" w14:textId="77777777" w:rsidR="00E34178" w:rsidRPr="0076221C" w:rsidRDefault="00E34178" w:rsidP="0076221C"/>
        </w:tc>
        <w:tc>
          <w:tcPr>
            <w:tcW w:w="1120" w:type="dxa"/>
          </w:tcPr>
          <w:p w14:paraId="2048723F" w14:textId="77777777" w:rsidR="00E34178" w:rsidRPr="0076221C" w:rsidRDefault="00E34178" w:rsidP="0076221C"/>
        </w:tc>
        <w:tc>
          <w:tcPr>
            <w:tcW w:w="1120" w:type="dxa"/>
          </w:tcPr>
          <w:p w14:paraId="1653945C" w14:textId="77777777" w:rsidR="00E34178" w:rsidRPr="0076221C" w:rsidRDefault="00E34178" w:rsidP="0076221C"/>
        </w:tc>
        <w:tc>
          <w:tcPr>
            <w:tcW w:w="840" w:type="dxa"/>
          </w:tcPr>
          <w:p w14:paraId="1F6F4D1D" w14:textId="77777777" w:rsidR="00E34178" w:rsidRPr="0076221C" w:rsidRDefault="00E34178" w:rsidP="0076221C"/>
        </w:tc>
      </w:tr>
      <w:tr w:rsidR="00E34178" w:rsidRPr="0076221C" w14:paraId="174ED4DD" w14:textId="77777777" w:rsidTr="002B0003">
        <w:trPr>
          <w:trHeight w:val="380"/>
        </w:trPr>
        <w:tc>
          <w:tcPr>
            <w:tcW w:w="560" w:type="dxa"/>
          </w:tcPr>
          <w:p w14:paraId="4787BBA3" w14:textId="77777777" w:rsidR="00E34178" w:rsidRPr="0076221C" w:rsidRDefault="00E34178" w:rsidP="0076221C"/>
        </w:tc>
        <w:tc>
          <w:tcPr>
            <w:tcW w:w="560" w:type="dxa"/>
          </w:tcPr>
          <w:p w14:paraId="3D364125" w14:textId="77777777" w:rsidR="00E34178" w:rsidRPr="0076221C" w:rsidRDefault="003D30E1" w:rsidP="0076221C">
            <w:r w:rsidRPr="0076221C">
              <w:t>70</w:t>
            </w:r>
          </w:p>
        </w:tc>
        <w:tc>
          <w:tcPr>
            <w:tcW w:w="3780" w:type="dxa"/>
          </w:tcPr>
          <w:p w14:paraId="656DF59E" w14:textId="77777777" w:rsidR="00E34178" w:rsidRPr="0076221C" w:rsidRDefault="003D30E1" w:rsidP="0076221C">
            <w:r w:rsidRPr="0076221C">
              <w:t xml:space="preserve">Avgift på </w:t>
            </w:r>
            <w:proofErr w:type="spellStart"/>
            <w:r w:rsidRPr="0076221C">
              <w:t>tobakkvarer</w:t>
            </w:r>
            <w:proofErr w:type="spellEnd"/>
            <w:r w:rsidRPr="0076221C">
              <w:t xml:space="preserve"> mv. </w:t>
            </w:r>
          </w:p>
        </w:tc>
        <w:tc>
          <w:tcPr>
            <w:tcW w:w="1520" w:type="dxa"/>
          </w:tcPr>
          <w:p w14:paraId="46748BAF" w14:textId="77777777" w:rsidR="00E34178" w:rsidRPr="0076221C" w:rsidRDefault="003D30E1" w:rsidP="0076221C">
            <w:r w:rsidRPr="0076221C">
              <w:t>2 725 000 000</w:t>
            </w:r>
          </w:p>
        </w:tc>
        <w:tc>
          <w:tcPr>
            <w:tcW w:w="1120" w:type="dxa"/>
          </w:tcPr>
          <w:p w14:paraId="001F97E3" w14:textId="77777777" w:rsidR="00E34178" w:rsidRPr="0076221C" w:rsidRDefault="003D30E1" w:rsidP="0076221C">
            <w:r w:rsidRPr="0076221C">
              <w:t>p36/21-22</w:t>
            </w:r>
          </w:p>
        </w:tc>
        <w:tc>
          <w:tcPr>
            <w:tcW w:w="1120" w:type="dxa"/>
          </w:tcPr>
          <w:p w14:paraId="571294BD" w14:textId="77777777" w:rsidR="00E34178" w:rsidRPr="0076221C" w:rsidRDefault="00E34178" w:rsidP="0076221C"/>
        </w:tc>
        <w:tc>
          <w:tcPr>
            <w:tcW w:w="840" w:type="dxa"/>
          </w:tcPr>
          <w:p w14:paraId="7EE0F61E" w14:textId="77777777" w:rsidR="00E34178" w:rsidRPr="0076221C" w:rsidRDefault="00E34178" w:rsidP="0076221C"/>
        </w:tc>
      </w:tr>
      <w:tr w:rsidR="00E34178" w:rsidRPr="0076221C" w14:paraId="7F01884E" w14:textId="77777777" w:rsidTr="002B0003">
        <w:trPr>
          <w:trHeight w:val="380"/>
        </w:trPr>
        <w:tc>
          <w:tcPr>
            <w:tcW w:w="560" w:type="dxa"/>
          </w:tcPr>
          <w:p w14:paraId="4648CE6B" w14:textId="77777777" w:rsidR="00E34178" w:rsidRPr="0076221C" w:rsidRDefault="003D30E1" w:rsidP="0076221C">
            <w:r w:rsidRPr="0076221C">
              <w:t>5536</w:t>
            </w:r>
          </w:p>
        </w:tc>
        <w:tc>
          <w:tcPr>
            <w:tcW w:w="560" w:type="dxa"/>
          </w:tcPr>
          <w:p w14:paraId="7223B82F" w14:textId="77777777" w:rsidR="00E34178" w:rsidRPr="0076221C" w:rsidRDefault="00E34178" w:rsidP="0076221C"/>
        </w:tc>
        <w:tc>
          <w:tcPr>
            <w:tcW w:w="3780" w:type="dxa"/>
          </w:tcPr>
          <w:p w14:paraId="5F5DD0B1" w14:textId="77777777" w:rsidR="00E34178" w:rsidRPr="0076221C" w:rsidRDefault="003D30E1" w:rsidP="0076221C">
            <w:r w:rsidRPr="0076221C">
              <w:t>Avgift på motorvogner mv.:</w:t>
            </w:r>
          </w:p>
        </w:tc>
        <w:tc>
          <w:tcPr>
            <w:tcW w:w="1520" w:type="dxa"/>
          </w:tcPr>
          <w:p w14:paraId="2D1C0C9D" w14:textId="77777777" w:rsidR="00E34178" w:rsidRPr="0076221C" w:rsidRDefault="00E34178" w:rsidP="0076221C"/>
        </w:tc>
        <w:tc>
          <w:tcPr>
            <w:tcW w:w="1120" w:type="dxa"/>
          </w:tcPr>
          <w:p w14:paraId="281CB59C" w14:textId="77777777" w:rsidR="00E34178" w:rsidRPr="0076221C" w:rsidRDefault="00E34178" w:rsidP="0076221C"/>
        </w:tc>
        <w:tc>
          <w:tcPr>
            <w:tcW w:w="1120" w:type="dxa"/>
          </w:tcPr>
          <w:p w14:paraId="706FDB97" w14:textId="77777777" w:rsidR="00E34178" w:rsidRPr="0076221C" w:rsidRDefault="00E34178" w:rsidP="0076221C"/>
        </w:tc>
        <w:tc>
          <w:tcPr>
            <w:tcW w:w="840" w:type="dxa"/>
          </w:tcPr>
          <w:p w14:paraId="0E48195C" w14:textId="77777777" w:rsidR="00E34178" w:rsidRPr="0076221C" w:rsidRDefault="00E34178" w:rsidP="0076221C"/>
        </w:tc>
      </w:tr>
      <w:tr w:rsidR="00E34178" w:rsidRPr="0076221C" w14:paraId="4E275A7B" w14:textId="77777777" w:rsidTr="002B0003">
        <w:trPr>
          <w:trHeight w:val="380"/>
        </w:trPr>
        <w:tc>
          <w:tcPr>
            <w:tcW w:w="560" w:type="dxa"/>
          </w:tcPr>
          <w:p w14:paraId="78D706C7" w14:textId="77777777" w:rsidR="00E34178" w:rsidRPr="0076221C" w:rsidRDefault="00E34178" w:rsidP="0076221C"/>
        </w:tc>
        <w:tc>
          <w:tcPr>
            <w:tcW w:w="560" w:type="dxa"/>
          </w:tcPr>
          <w:p w14:paraId="6C2BF69A" w14:textId="77777777" w:rsidR="00E34178" w:rsidRPr="0076221C" w:rsidRDefault="003D30E1" w:rsidP="0076221C">
            <w:r w:rsidRPr="0076221C">
              <w:t>71</w:t>
            </w:r>
          </w:p>
        </w:tc>
        <w:tc>
          <w:tcPr>
            <w:tcW w:w="3780" w:type="dxa"/>
          </w:tcPr>
          <w:p w14:paraId="6DA06AF4" w14:textId="77777777" w:rsidR="00E34178" w:rsidRPr="0076221C" w:rsidRDefault="003D30E1" w:rsidP="0076221C">
            <w:r w:rsidRPr="0076221C">
              <w:t xml:space="preserve">Engangsavgift </w:t>
            </w:r>
          </w:p>
        </w:tc>
        <w:tc>
          <w:tcPr>
            <w:tcW w:w="1520" w:type="dxa"/>
          </w:tcPr>
          <w:p w14:paraId="3E33F9F8" w14:textId="77777777" w:rsidR="00E34178" w:rsidRPr="0076221C" w:rsidRDefault="003D30E1" w:rsidP="0076221C">
            <w:r w:rsidRPr="0076221C">
              <w:t>-990 000 000</w:t>
            </w:r>
          </w:p>
        </w:tc>
        <w:tc>
          <w:tcPr>
            <w:tcW w:w="1120" w:type="dxa"/>
          </w:tcPr>
          <w:p w14:paraId="6B096526" w14:textId="77777777" w:rsidR="00E34178" w:rsidRPr="0076221C" w:rsidRDefault="003D30E1" w:rsidP="0076221C">
            <w:r w:rsidRPr="0076221C">
              <w:t>p36/21-22</w:t>
            </w:r>
          </w:p>
        </w:tc>
        <w:tc>
          <w:tcPr>
            <w:tcW w:w="1120" w:type="dxa"/>
          </w:tcPr>
          <w:p w14:paraId="627A5CA3" w14:textId="77777777" w:rsidR="00E34178" w:rsidRPr="0076221C" w:rsidRDefault="00E34178" w:rsidP="0076221C"/>
        </w:tc>
        <w:tc>
          <w:tcPr>
            <w:tcW w:w="840" w:type="dxa"/>
          </w:tcPr>
          <w:p w14:paraId="0B40C08B" w14:textId="77777777" w:rsidR="00E34178" w:rsidRPr="0076221C" w:rsidRDefault="00E34178" w:rsidP="0076221C"/>
        </w:tc>
      </w:tr>
      <w:tr w:rsidR="00E34178" w:rsidRPr="0076221C" w14:paraId="55F241FA" w14:textId="77777777" w:rsidTr="002B0003">
        <w:trPr>
          <w:trHeight w:val="1280"/>
        </w:trPr>
        <w:tc>
          <w:tcPr>
            <w:tcW w:w="560" w:type="dxa"/>
          </w:tcPr>
          <w:p w14:paraId="56C6ED2F" w14:textId="77777777" w:rsidR="00E34178" w:rsidRPr="0076221C" w:rsidRDefault="00E34178" w:rsidP="0076221C"/>
        </w:tc>
        <w:tc>
          <w:tcPr>
            <w:tcW w:w="560" w:type="dxa"/>
          </w:tcPr>
          <w:p w14:paraId="28860F60" w14:textId="77777777" w:rsidR="00E34178" w:rsidRPr="0076221C" w:rsidRDefault="003D30E1" w:rsidP="0076221C">
            <w:r w:rsidRPr="0076221C">
              <w:t>75</w:t>
            </w:r>
          </w:p>
        </w:tc>
        <w:tc>
          <w:tcPr>
            <w:tcW w:w="3780" w:type="dxa"/>
          </w:tcPr>
          <w:p w14:paraId="3A088D8C" w14:textId="77777777" w:rsidR="00E34178" w:rsidRPr="0076221C" w:rsidRDefault="003D30E1" w:rsidP="0076221C">
            <w:r w:rsidRPr="0076221C">
              <w:t xml:space="preserve">Omregistreringsavgift </w:t>
            </w:r>
          </w:p>
        </w:tc>
        <w:tc>
          <w:tcPr>
            <w:tcW w:w="1520" w:type="dxa"/>
          </w:tcPr>
          <w:p w14:paraId="752B0C1F" w14:textId="77777777" w:rsidR="00E34178" w:rsidRPr="0076221C" w:rsidRDefault="003D30E1" w:rsidP="0076221C">
            <w:r w:rsidRPr="0076221C">
              <w:t>75 000 000</w:t>
            </w:r>
          </w:p>
        </w:tc>
        <w:tc>
          <w:tcPr>
            <w:tcW w:w="1120" w:type="dxa"/>
          </w:tcPr>
          <w:p w14:paraId="0F7D006B" w14:textId="77777777" w:rsidR="00E34178" w:rsidRPr="0076221C" w:rsidRDefault="003D30E1" w:rsidP="0076221C">
            <w:r w:rsidRPr="0076221C">
              <w:t>p36/21-22</w:t>
            </w:r>
          </w:p>
        </w:tc>
        <w:tc>
          <w:tcPr>
            <w:tcW w:w="1120" w:type="dxa"/>
          </w:tcPr>
          <w:p w14:paraId="4985C5CA" w14:textId="77777777" w:rsidR="00E34178" w:rsidRPr="0076221C" w:rsidRDefault="00E34178" w:rsidP="0076221C"/>
        </w:tc>
        <w:tc>
          <w:tcPr>
            <w:tcW w:w="840" w:type="dxa"/>
          </w:tcPr>
          <w:p w14:paraId="2C01A3B6" w14:textId="77777777" w:rsidR="00E34178" w:rsidRPr="0076221C" w:rsidRDefault="00E34178" w:rsidP="0076221C"/>
        </w:tc>
      </w:tr>
      <w:tr w:rsidR="00E34178" w:rsidRPr="0076221C" w14:paraId="3563D51E" w14:textId="77777777" w:rsidTr="002B0003">
        <w:trPr>
          <w:trHeight w:val="380"/>
        </w:trPr>
        <w:tc>
          <w:tcPr>
            <w:tcW w:w="560" w:type="dxa"/>
          </w:tcPr>
          <w:p w14:paraId="49D9EAE3" w14:textId="77777777" w:rsidR="00E34178" w:rsidRPr="0076221C" w:rsidRDefault="003D30E1" w:rsidP="0076221C">
            <w:r w:rsidRPr="0076221C">
              <w:t>5538</w:t>
            </w:r>
          </w:p>
        </w:tc>
        <w:tc>
          <w:tcPr>
            <w:tcW w:w="560" w:type="dxa"/>
          </w:tcPr>
          <w:p w14:paraId="4814E2DA" w14:textId="77777777" w:rsidR="00E34178" w:rsidRPr="0076221C" w:rsidRDefault="00E34178" w:rsidP="0076221C"/>
        </w:tc>
        <w:tc>
          <w:tcPr>
            <w:tcW w:w="3780" w:type="dxa"/>
          </w:tcPr>
          <w:p w14:paraId="644F9D9C" w14:textId="77777777" w:rsidR="00E34178" w:rsidRPr="0076221C" w:rsidRDefault="003D30E1" w:rsidP="0076221C">
            <w:r w:rsidRPr="0076221C">
              <w:t>Veibruksavgift på drivstoff:</w:t>
            </w:r>
          </w:p>
        </w:tc>
        <w:tc>
          <w:tcPr>
            <w:tcW w:w="1520" w:type="dxa"/>
          </w:tcPr>
          <w:p w14:paraId="5D5E5066" w14:textId="77777777" w:rsidR="00E34178" w:rsidRPr="0076221C" w:rsidRDefault="00E34178" w:rsidP="0076221C"/>
        </w:tc>
        <w:tc>
          <w:tcPr>
            <w:tcW w:w="1120" w:type="dxa"/>
          </w:tcPr>
          <w:p w14:paraId="063F3406" w14:textId="77777777" w:rsidR="00E34178" w:rsidRPr="0076221C" w:rsidRDefault="00E34178" w:rsidP="0076221C"/>
        </w:tc>
        <w:tc>
          <w:tcPr>
            <w:tcW w:w="1120" w:type="dxa"/>
          </w:tcPr>
          <w:p w14:paraId="41BB6AEC" w14:textId="77777777" w:rsidR="00E34178" w:rsidRPr="0076221C" w:rsidRDefault="00E34178" w:rsidP="0076221C"/>
        </w:tc>
        <w:tc>
          <w:tcPr>
            <w:tcW w:w="840" w:type="dxa"/>
          </w:tcPr>
          <w:p w14:paraId="4E01C809" w14:textId="77777777" w:rsidR="00E34178" w:rsidRPr="0076221C" w:rsidRDefault="00E34178" w:rsidP="0076221C"/>
        </w:tc>
      </w:tr>
      <w:tr w:rsidR="00E34178" w:rsidRPr="0076221C" w14:paraId="366B6135" w14:textId="77777777" w:rsidTr="002B0003">
        <w:trPr>
          <w:trHeight w:val="380"/>
        </w:trPr>
        <w:tc>
          <w:tcPr>
            <w:tcW w:w="560" w:type="dxa"/>
          </w:tcPr>
          <w:p w14:paraId="51F39D30" w14:textId="77777777" w:rsidR="00E34178" w:rsidRPr="0076221C" w:rsidRDefault="00E34178" w:rsidP="0076221C"/>
        </w:tc>
        <w:tc>
          <w:tcPr>
            <w:tcW w:w="560" w:type="dxa"/>
          </w:tcPr>
          <w:p w14:paraId="09E22A9C" w14:textId="77777777" w:rsidR="00E34178" w:rsidRPr="0076221C" w:rsidRDefault="003D30E1" w:rsidP="0076221C">
            <w:r w:rsidRPr="0076221C">
              <w:t>70</w:t>
            </w:r>
          </w:p>
        </w:tc>
        <w:tc>
          <w:tcPr>
            <w:tcW w:w="3780" w:type="dxa"/>
          </w:tcPr>
          <w:p w14:paraId="448952ED" w14:textId="77777777" w:rsidR="00E34178" w:rsidRPr="0076221C" w:rsidRDefault="003D30E1" w:rsidP="0076221C">
            <w:r w:rsidRPr="0076221C">
              <w:t xml:space="preserve">Veibruksavgift på bensin </w:t>
            </w:r>
          </w:p>
        </w:tc>
        <w:tc>
          <w:tcPr>
            <w:tcW w:w="1520" w:type="dxa"/>
          </w:tcPr>
          <w:p w14:paraId="633F2709" w14:textId="77777777" w:rsidR="00E34178" w:rsidRPr="0076221C" w:rsidRDefault="003D30E1" w:rsidP="0076221C">
            <w:r w:rsidRPr="0076221C">
              <w:t>450 000 000</w:t>
            </w:r>
          </w:p>
        </w:tc>
        <w:tc>
          <w:tcPr>
            <w:tcW w:w="1120" w:type="dxa"/>
          </w:tcPr>
          <w:p w14:paraId="08C9756A" w14:textId="77777777" w:rsidR="00E34178" w:rsidRPr="0076221C" w:rsidRDefault="003D30E1" w:rsidP="0076221C">
            <w:r w:rsidRPr="0076221C">
              <w:t>p36/21-22</w:t>
            </w:r>
          </w:p>
        </w:tc>
        <w:tc>
          <w:tcPr>
            <w:tcW w:w="1120" w:type="dxa"/>
          </w:tcPr>
          <w:p w14:paraId="33AA21A0" w14:textId="77777777" w:rsidR="00E34178" w:rsidRPr="0076221C" w:rsidRDefault="00E34178" w:rsidP="0076221C"/>
        </w:tc>
        <w:tc>
          <w:tcPr>
            <w:tcW w:w="840" w:type="dxa"/>
          </w:tcPr>
          <w:p w14:paraId="20D8C0DB" w14:textId="77777777" w:rsidR="00E34178" w:rsidRPr="0076221C" w:rsidRDefault="00E34178" w:rsidP="0076221C"/>
        </w:tc>
      </w:tr>
      <w:tr w:rsidR="00E34178" w:rsidRPr="0076221C" w14:paraId="65E01EFF" w14:textId="77777777" w:rsidTr="002B0003">
        <w:trPr>
          <w:trHeight w:val="380"/>
        </w:trPr>
        <w:tc>
          <w:tcPr>
            <w:tcW w:w="560" w:type="dxa"/>
          </w:tcPr>
          <w:p w14:paraId="507D0B50" w14:textId="77777777" w:rsidR="00E34178" w:rsidRPr="0076221C" w:rsidRDefault="00E34178" w:rsidP="0076221C"/>
        </w:tc>
        <w:tc>
          <w:tcPr>
            <w:tcW w:w="560" w:type="dxa"/>
          </w:tcPr>
          <w:p w14:paraId="6827ECD4" w14:textId="77777777" w:rsidR="00E34178" w:rsidRPr="0076221C" w:rsidRDefault="003D30E1" w:rsidP="0076221C">
            <w:r w:rsidRPr="0076221C">
              <w:t>71</w:t>
            </w:r>
          </w:p>
        </w:tc>
        <w:tc>
          <w:tcPr>
            <w:tcW w:w="3780" w:type="dxa"/>
          </w:tcPr>
          <w:p w14:paraId="5EB56904" w14:textId="77777777" w:rsidR="00E34178" w:rsidRPr="0076221C" w:rsidRDefault="003D30E1" w:rsidP="0076221C">
            <w:r w:rsidRPr="0076221C">
              <w:t xml:space="preserve">Veibruksavgift på autodiesel </w:t>
            </w:r>
          </w:p>
        </w:tc>
        <w:tc>
          <w:tcPr>
            <w:tcW w:w="1520" w:type="dxa"/>
          </w:tcPr>
          <w:p w14:paraId="708A9CC9" w14:textId="77777777" w:rsidR="00E34178" w:rsidRPr="0076221C" w:rsidRDefault="003D30E1" w:rsidP="0076221C">
            <w:r w:rsidRPr="0076221C">
              <w:t>1 100 000 000</w:t>
            </w:r>
          </w:p>
        </w:tc>
        <w:tc>
          <w:tcPr>
            <w:tcW w:w="1120" w:type="dxa"/>
          </w:tcPr>
          <w:p w14:paraId="10ADBF29" w14:textId="77777777" w:rsidR="00E34178" w:rsidRPr="0076221C" w:rsidRDefault="003D30E1" w:rsidP="0076221C">
            <w:r w:rsidRPr="0076221C">
              <w:t>p36/21-22</w:t>
            </w:r>
          </w:p>
        </w:tc>
        <w:tc>
          <w:tcPr>
            <w:tcW w:w="1120" w:type="dxa"/>
          </w:tcPr>
          <w:p w14:paraId="748B5059" w14:textId="77777777" w:rsidR="00E34178" w:rsidRPr="0076221C" w:rsidRDefault="00E34178" w:rsidP="0076221C"/>
        </w:tc>
        <w:tc>
          <w:tcPr>
            <w:tcW w:w="840" w:type="dxa"/>
          </w:tcPr>
          <w:p w14:paraId="1F9658FA" w14:textId="77777777" w:rsidR="00E34178" w:rsidRPr="0076221C" w:rsidRDefault="00E34178" w:rsidP="0076221C"/>
        </w:tc>
      </w:tr>
      <w:tr w:rsidR="00E34178" w:rsidRPr="0076221C" w14:paraId="0D67D711" w14:textId="77777777" w:rsidTr="002B0003">
        <w:trPr>
          <w:trHeight w:val="380"/>
        </w:trPr>
        <w:tc>
          <w:tcPr>
            <w:tcW w:w="560" w:type="dxa"/>
          </w:tcPr>
          <w:p w14:paraId="621214F8" w14:textId="77777777" w:rsidR="00E34178" w:rsidRPr="0076221C" w:rsidRDefault="00E34178" w:rsidP="0076221C"/>
        </w:tc>
        <w:tc>
          <w:tcPr>
            <w:tcW w:w="560" w:type="dxa"/>
          </w:tcPr>
          <w:p w14:paraId="6ABB635B" w14:textId="77777777" w:rsidR="00E34178" w:rsidRPr="0076221C" w:rsidRDefault="003D30E1" w:rsidP="0076221C">
            <w:r w:rsidRPr="0076221C">
              <w:t>72</w:t>
            </w:r>
          </w:p>
        </w:tc>
        <w:tc>
          <w:tcPr>
            <w:tcW w:w="3780" w:type="dxa"/>
          </w:tcPr>
          <w:p w14:paraId="31DF7E2A" w14:textId="77777777" w:rsidR="00E34178" w:rsidRPr="0076221C" w:rsidRDefault="003D30E1" w:rsidP="0076221C">
            <w:r w:rsidRPr="0076221C">
              <w:t xml:space="preserve">Veibruksavgift på naturgass og LPG </w:t>
            </w:r>
          </w:p>
        </w:tc>
        <w:tc>
          <w:tcPr>
            <w:tcW w:w="1520" w:type="dxa"/>
          </w:tcPr>
          <w:p w14:paraId="65F7DE82" w14:textId="77777777" w:rsidR="00E34178" w:rsidRPr="0076221C" w:rsidRDefault="003D30E1" w:rsidP="0076221C">
            <w:r w:rsidRPr="0076221C">
              <w:t>-5 000 000</w:t>
            </w:r>
          </w:p>
        </w:tc>
        <w:tc>
          <w:tcPr>
            <w:tcW w:w="1120" w:type="dxa"/>
          </w:tcPr>
          <w:p w14:paraId="7120057A" w14:textId="77777777" w:rsidR="00E34178" w:rsidRPr="0076221C" w:rsidRDefault="003D30E1" w:rsidP="0076221C">
            <w:r w:rsidRPr="0076221C">
              <w:t>p36/21-22</w:t>
            </w:r>
          </w:p>
        </w:tc>
        <w:tc>
          <w:tcPr>
            <w:tcW w:w="1120" w:type="dxa"/>
          </w:tcPr>
          <w:p w14:paraId="747F1ADE" w14:textId="77777777" w:rsidR="00E34178" w:rsidRPr="0076221C" w:rsidRDefault="00E34178" w:rsidP="0076221C"/>
        </w:tc>
        <w:tc>
          <w:tcPr>
            <w:tcW w:w="840" w:type="dxa"/>
          </w:tcPr>
          <w:p w14:paraId="4B36B919" w14:textId="77777777" w:rsidR="00E34178" w:rsidRPr="0076221C" w:rsidRDefault="00E34178" w:rsidP="0076221C"/>
        </w:tc>
      </w:tr>
      <w:tr w:rsidR="00E34178" w:rsidRPr="0076221C" w14:paraId="3963E92F" w14:textId="77777777" w:rsidTr="002B0003">
        <w:trPr>
          <w:trHeight w:val="380"/>
        </w:trPr>
        <w:tc>
          <w:tcPr>
            <w:tcW w:w="560" w:type="dxa"/>
          </w:tcPr>
          <w:p w14:paraId="63B258A0" w14:textId="77777777" w:rsidR="00E34178" w:rsidRPr="0076221C" w:rsidRDefault="003D30E1" w:rsidP="0076221C">
            <w:r w:rsidRPr="0076221C">
              <w:t>5541</w:t>
            </w:r>
          </w:p>
        </w:tc>
        <w:tc>
          <w:tcPr>
            <w:tcW w:w="560" w:type="dxa"/>
          </w:tcPr>
          <w:p w14:paraId="4BFEEDD5" w14:textId="77777777" w:rsidR="00E34178" w:rsidRPr="0076221C" w:rsidRDefault="00E34178" w:rsidP="0076221C"/>
        </w:tc>
        <w:tc>
          <w:tcPr>
            <w:tcW w:w="3780" w:type="dxa"/>
          </w:tcPr>
          <w:p w14:paraId="0DF6D9F3" w14:textId="77777777" w:rsidR="00E34178" w:rsidRPr="0076221C" w:rsidRDefault="003D30E1" w:rsidP="0076221C">
            <w:r w:rsidRPr="0076221C">
              <w:t>Avgift på elektrisk kraft:</w:t>
            </w:r>
          </w:p>
        </w:tc>
        <w:tc>
          <w:tcPr>
            <w:tcW w:w="1520" w:type="dxa"/>
          </w:tcPr>
          <w:p w14:paraId="52140363" w14:textId="77777777" w:rsidR="00E34178" w:rsidRPr="0076221C" w:rsidRDefault="00E34178" w:rsidP="0076221C"/>
        </w:tc>
        <w:tc>
          <w:tcPr>
            <w:tcW w:w="1120" w:type="dxa"/>
          </w:tcPr>
          <w:p w14:paraId="64D2CB13" w14:textId="77777777" w:rsidR="00E34178" w:rsidRPr="0076221C" w:rsidRDefault="00E34178" w:rsidP="0076221C"/>
        </w:tc>
        <w:tc>
          <w:tcPr>
            <w:tcW w:w="1120" w:type="dxa"/>
          </w:tcPr>
          <w:p w14:paraId="05C57724" w14:textId="77777777" w:rsidR="00E34178" w:rsidRPr="0076221C" w:rsidRDefault="00E34178" w:rsidP="0076221C"/>
        </w:tc>
        <w:tc>
          <w:tcPr>
            <w:tcW w:w="840" w:type="dxa"/>
          </w:tcPr>
          <w:p w14:paraId="03784E63" w14:textId="77777777" w:rsidR="00E34178" w:rsidRPr="0076221C" w:rsidRDefault="00E34178" w:rsidP="0076221C"/>
        </w:tc>
      </w:tr>
      <w:tr w:rsidR="00E34178" w:rsidRPr="0076221C" w14:paraId="06D75436" w14:textId="77777777" w:rsidTr="002B0003">
        <w:trPr>
          <w:trHeight w:val="380"/>
        </w:trPr>
        <w:tc>
          <w:tcPr>
            <w:tcW w:w="560" w:type="dxa"/>
          </w:tcPr>
          <w:p w14:paraId="48F572E9" w14:textId="77777777" w:rsidR="00E34178" w:rsidRPr="0076221C" w:rsidRDefault="00E34178" w:rsidP="0076221C"/>
        </w:tc>
        <w:tc>
          <w:tcPr>
            <w:tcW w:w="560" w:type="dxa"/>
          </w:tcPr>
          <w:p w14:paraId="0B462F63" w14:textId="77777777" w:rsidR="00E34178" w:rsidRPr="0076221C" w:rsidRDefault="003D30E1" w:rsidP="0076221C">
            <w:r w:rsidRPr="0076221C">
              <w:t>70</w:t>
            </w:r>
          </w:p>
        </w:tc>
        <w:tc>
          <w:tcPr>
            <w:tcW w:w="3780" w:type="dxa"/>
          </w:tcPr>
          <w:p w14:paraId="1E949B2B" w14:textId="77777777" w:rsidR="00E34178" w:rsidRPr="0076221C" w:rsidRDefault="003D30E1" w:rsidP="0076221C">
            <w:r w:rsidRPr="0076221C">
              <w:t xml:space="preserve">Avgift på elektrisk kraft </w:t>
            </w:r>
          </w:p>
        </w:tc>
        <w:tc>
          <w:tcPr>
            <w:tcW w:w="1520" w:type="dxa"/>
          </w:tcPr>
          <w:p w14:paraId="46118EEC" w14:textId="77777777" w:rsidR="00E34178" w:rsidRPr="0076221C" w:rsidRDefault="003D30E1" w:rsidP="0076221C">
            <w:r w:rsidRPr="0076221C">
              <w:t>-2 000 000</w:t>
            </w:r>
          </w:p>
        </w:tc>
        <w:tc>
          <w:tcPr>
            <w:tcW w:w="1120" w:type="dxa"/>
          </w:tcPr>
          <w:p w14:paraId="2AA4C675" w14:textId="77777777" w:rsidR="00E34178" w:rsidRPr="0076221C" w:rsidRDefault="003D30E1" w:rsidP="0076221C">
            <w:r w:rsidRPr="0076221C">
              <w:t>p36/21-22</w:t>
            </w:r>
          </w:p>
        </w:tc>
        <w:tc>
          <w:tcPr>
            <w:tcW w:w="1120" w:type="dxa"/>
          </w:tcPr>
          <w:p w14:paraId="0E5E3E5D" w14:textId="77777777" w:rsidR="00E34178" w:rsidRPr="0076221C" w:rsidRDefault="00E34178" w:rsidP="0076221C"/>
        </w:tc>
        <w:tc>
          <w:tcPr>
            <w:tcW w:w="840" w:type="dxa"/>
          </w:tcPr>
          <w:p w14:paraId="508B30AE" w14:textId="77777777" w:rsidR="00E34178" w:rsidRPr="0076221C" w:rsidRDefault="00E34178" w:rsidP="0076221C"/>
        </w:tc>
      </w:tr>
      <w:tr w:rsidR="00E34178" w:rsidRPr="0076221C" w14:paraId="42EAD3A3" w14:textId="77777777" w:rsidTr="002B0003">
        <w:trPr>
          <w:trHeight w:val="380"/>
        </w:trPr>
        <w:tc>
          <w:tcPr>
            <w:tcW w:w="560" w:type="dxa"/>
          </w:tcPr>
          <w:p w14:paraId="0DC65CA9" w14:textId="77777777" w:rsidR="00E34178" w:rsidRPr="0076221C" w:rsidRDefault="003D30E1" w:rsidP="0076221C">
            <w:r w:rsidRPr="0076221C">
              <w:t>5542</w:t>
            </w:r>
          </w:p>
        </w:tc>
        <w:tc>
          <w:tcPr>
            <w:tcW w:w="560" w:type="dxa"/>
          </w:tcPr>
          <w:p w14:paraId="0DDD65FC" w14:textId="77777777" w:rsidR="00E34178" w:rsidRPr="0076221C" w:rsidRDefault="00E34178" w:rsidP="0076221C"/>
        </w:tc>
        <w:tc>
          <w:tcPr>
            <w:tcW w:w="3780" w:type="dxa"/>
          </w:tcPr>
          <w:p w14:paraId="019E3CEF" w14:textId="77777777" w:rsidR="00E34178" w:rsidRPr="0076221C" w:rsidRDefault="003D30E1" w:rsidP="0076221C">
            <w:r w:rsidRPr="0076221C">
              <w:t>Avgift på mineralolje mv.:</w:t>
            </w:r>
          </w:p>
        </w:tc>
        <w:tc>
          <w:tcPr>
            <w:tcW w:w="1520" w:type="dxa"/>
          </w:tcPr>
          <w:p w14:paraId="2E943BC5" w14:textId="77777777" w:rsidR="00E34178" w:rsidRPr="0076221C" w:rsidRDefault="00E34178" w:rsidP="0076221C"/>
        </w:tc>
        <w:tc>
          <w:tcPr>
            <w:tcW w:w="1120" w:type="dxa"/>
          </w:tcPr>
          <w:p w14:paraId="07C5CF16" w14:textId="77777777" w:rsidR="00E34178" w:rsidRPr="0076221C" w:rsidRDefault="00E34178" w:rsidP="0076221C"/>
        </w:tc>
        <w:tc>
          <w:tcPr>
            <w:tcW w:w="1120" w:type="dxa"/>
          </w:tcPr>
          <w:p w14:paraId="4AA627CA" w14:textId="77777777" w:rsidR="00E34178" w:rsidRPr="0076221C" w:rsidRDefault="00E34178" w:rsidP="0076221C"/>
        </w:tc>
        <w:tc>
          <w:tcPr>
            <w:tcW w:w="840" w:type="dxa"/>
          </w:tcPr>
          <w:p w14:paraId="635159B1" w14:textId="77777777" w:rsidR="00E34178" w:rsidRPr="0076221C" w:rsidRDefault="00E34178" w:rsidP="0076221C"/>
        </w:tc>
      </w:tr>
      <w:tr w:rsidR="00E34178" w:rsidRPr="0076221C" w14:paraId="1DB267C9" w14:textId="77777777" w:rsidTr="002B0003">
        <w:trPr>
          <w:trHeight w:val="380"/>
        </w:trPr>
        <w:tc>
          <w:tcPr>
            <w:tcW w:w="560" w:type="dxa"/>
          </w:tcPr>
          <w:p w14:paraId="45C5E31D" w14:textId="77777777" w:rsidR="00E34178" w:rsidRPr="0076221C" w:rsidRDefault="00E34178" w:rsidP="0076221C"/>
        </w:tc>
        <w:tc>
          <w:tcPr>
            <w:tcW w:w="560" w:type="dxa"/>
          </w:tcPr>
          <w:p w14:paraId="53A6B3A3" w14:textId="77777777" w:rsidR="00E34178" w:rsidRPr="0076221C" w:rsidRDefault="003D30E1" w:rsidP="0076221C">
            <w:r w:rsidRPr="0076221C">
              <w:t>70</w:t>
            </w:r>
          </w:p>
        </w:tc>
        <w:tc>
          <w:tcPr>
            <w:tcW w:w="3780" w:type="dxa"/>
          </w:tcPr>
          <w:p w14:paraId="3D4667D4" w14:textId="77777777" w:rsidR="00E34178" w:rsidRPr="0076221C" w:rsidRDefault="003D30E1" w:rsidP="0076221C">
            <w:r w:rsidRPr="0076221C">
              <w:t xml:space="preserve">Grunnavgift på mineralolje mv. </w:t>
            </w:r>
          </w:p>
        </w:tc>
        <w:tc>
          <w:tcPr>
            <w:tcW w:w="1520" w:type="dxa"/>
          </w:tcPr>
          <w:p w14:paraId="510A1445" w14:textId="77777777" w:rsidR="00E34178" w:rsidRPr="0076221C" w:rsidRDefault="003D30E1" w:rsidP="0076221C">
            <w:r w:rsidRPr="0076221C">
              <w:t>10 000 000</w:t>
            </w:r>
          </w:p>
        </w:tc>
        <w:tc>
          <w:tcPr>
            <w:tcW w:w="1120" w:type="dxa"/>
          </w:tcPr>
          <w:p w14:paraId="0AB87642" w14:textId="77777777" w:rsidR="00E34178" w:rsidRPr="0076221C" w:rsidRDefault="003D30E1" w:rsidP="0076221C">
            <w:r w:rsidRPr="0076221C">
              <w:t>p36/21-22</w:t>
            </w:r>
          </w:p>
        </w:tc>
        <w:tc>
          <w:tcPr>
            <w:tcW w:w="1120" w:type="dxa"/>
          </w:tcPr>
          <w:p w14:paraId="619D77A0" w14:textId="77777777" w:rsidR="00E34178" w:rsidRPr="0076221C" w:rsidRDefault="00E34178" w:rsidP="0076221C"/>
        </w:tc>
        <w:tc>
          <w:tcPr>
            <w:tcW w:w="840" w:type="dxa"/>
          </w:tcPr>
          <w:p w14:paraId="7103110F" w14:textId="77777777" w:rsidR="00E34178" w:rsidRPr="0076221C" w:rsidRDefault="00E34178" w:rsidP="0076221C"/>
        </w:tc>
      </w:tr>
      <w:tr w:rsidR="00E34178" w:rsidRPr="0076221C" w14:paraId="0C860271" w14:textId="77777777" w:rsidTr="002B0003">
        <w:trPr>
          <w:trHeight w:val="380"/>
        </w:trPr>
        <w:tc>
          <w:tcPr>
            <w:tcW w:w="560" w:type="dxa"/>
          </w:tcPr>
          <w:p w14:paraId="60443CE5" w14:textId="77777777" w:rsidR="00E34178" w:rsidRPr="0076221C" w:rsidRDefault="00E34178" w:rsidP="0076221C"/>
        </w:tc>
        <w:tc>
          <w:tcPr>
            <w:tcW w:w="560" w:type="dxa"/>
          </w:tcPr>
          <w:p w14:paraId="34E103D8" w14:textId="77777777" w:rsidR="00E34178" w:rsidRPr="0076221C" w:rsidRDefault="003D30E1" w:rsidP="0076221C">
            <w:r w:rsidRPr="0076221C">
              <w:t>71</w:t>
            </w:r>
          </w:p>
        </w:tc>
        <w:tc>
          <w:tcPr>
            <w:tcW w:w="3780" w:type="dxa"/>
          </w:tcPr>
          <w:p w14:paraId="375D4977" w14:textId="77777777" w:rsidR="00E34178" w:rsidRPr="0076221C" w:rsidRDefault="003D30E1" w:rsidP="0076221C">
            <w:r w:rsidRPr="0076221C">
              <w:t xml:space="preserve">Avgift på smøreolje mv. </w:t>
            </w:r>
          </w:p>
        </w:tc>
        <w:tc>
          <w:tcPr>
            <w:tcW w:w="1520" w:type="dxa"/>
          </w:tcPr>
          <w:p w14:paraId="10D82576" w14:textId="77777777" w:rsidR="00E34178" w:rsidRPr="0076221C" w:rsidRDefault="003D30E1" w:rsidP="0076221C">
            <w:r w:rsidRPr="0076221C">
              <w:t>-10 000 000</w:t>
            </w:r>
          </w:p>
        </w:tc>
        <w:tc>
          <w:tcPr>
            <w:tcW w:w="1120" w:type="dxa"/>
          </w:tcPr>
          <w:p w14:paraId="4F21E16E" w14:textId="77777777" w:rsidR="00E34178" w:rsidRPr="0076221C" w:rsidRDefault="003D30E1" w:rsidP="0076221C">
            <w:r w:rsidRPr="0076221C">
              <w:t>p36/21-22</w:t>
            </w:r>
          </w:p>
        </w:tc>
        <w:tc>
          <w:tcPr>
            <w:tcW w:w="1120" w:type="dxa"/>
          </w:tcPr>
          <w:p w14:paraId="61D21053" w14:textId="77777777" w:rsidR="00E34178" w:rsidRPr="0076221C" w:rsidRDefault="00E34178" w:rsidP="0076221C"/>
        </w:tc>
        <w:tc>
          <w:tcPr>
            <w:tcW w:w="840" w:type="dxa"/>
          </w:tcPr>
          <w:p w14:paraId="52C93869" w14:textId="77777777" w:rsidR="00E34178" w:rsidRPr="0076221C" w:rsidRDefault="00E34178" w:rsidP="0076221C"/>
        </w:tc>
      </w:tr>
      <w:tr w:rsidR="00E34178" w:rsidRPr="0076221C" w14:paraId="0ABF1ECB" w14:textId="77777777" w:rsidTr="002B0003">
        <w:trPr>
          <w:trHeight w:val="380"/>
        </w:trPr>
        <w:tc>
          <w:tcPr>
            <w:tcW w:w="560" w:type="dxa"/>
          </w:tcPr>
          <w:p w14:paraId="0C186AEB" w14:textId="77777777" w:rsidR="00E34178" w:rsidRPr="0076221C" w:rsidRDefault="003D30E1" w:rsidP="0076221C">
            <w:r w:rsidRPr="0076221C">
              <w:t>5543</w:t>
            </w:r>
          </w:p>
        </w:tc>
        <w:tc>
          <w:tcPr>
            <w:tcW w:w="560" w:type="dxa"/>
          </w:tcPr>
          <w:p w14:paraId="1FCA5FE3" w14:textId="77777777" w:rsidR="00E34178" w:rsidRPr="0076221C" w:rsidRDefault="00E34178" w:rsidP="0076221C"/>
        </w:tc>
        <w:tc>
          <w:tcPr>
            <w:tcW w:w="3780" w:type="dxa"/>
          </w:tcPr>
          <w:p w14:paraId="31CD48E1" w14:textId="77777777" w:rsidR="00E34178" w:rsidRPr="0076221C" w:rsidRDefault="003D30E1" w:rsidP="0076221C">
            <w:r w:rsidRPr="0076221C">
              <w:t>Miljøavgift på mineralske produkter mv.:</w:t>
            </w:r>
          </w:p>
        </w:tc>
        <w:tc>
          <w:tcPr>
            <w:tcW w:w="1520" w:type="dxa"/>
          </w:tcPr>
          <w:p w14:paraId="2B71A92B" w14:textId="77777777" w:rsidR="00E34178" w:rsidRPr="0076221C" w:rsidRDefault="00E34178" w:rsidP="0076221C"/>
        </w:tc>
        <w:tc>
          <w:tcPr>
            <w:tcW w:w="1120" w:type="dxa"/>
          </w:tcPr>
          <w:p w14:paraId="4273B0C3" w14:textId="77777777" w:rsidR="00E34178" w:rsidRPr="0076221C" w:rsidRDefault="00E34178" w:rsidP="0076221C"/>
        </w:tc>
        <w:tc>
          <w:tcPr>
            <w:tcW w:w="1120" w:type="dxa"/>
          </w:tcPr>
          <w:p w14:paraId="6B50F005" w14:textId="77777777" w:rsidR="00E34178" w:rsidRPr="0076221C" w:rsidRDefault="00E34178" w:rsidP="0076221C"/>
        </w:tc>
        <w:tc>
          <w:tcPr>
            <w:tcW w:w="840" w:type="dxa"/>
          </w:tcPr>
          <w:p w14:paraId="1B14DF16" w14:textId="77777777" w:rsidR="00E34178" w:rsidRPr="0076221C" w:rsidRDefault="00E34178" w:rsidP="0076221C"/>
        </w:tc>
      </w:tr>
      <w:tr w:rsidR="00E34178" w:rsidRPr="0076221C" w14:paraId="3723E179" w14:textId="77777777" w:rsidTr="002B0003">
        <w:trPr>
          <w:trHeight w:val="380"/>
        </w:trPr>
        <w:tc>
          <w:tcPr>
            <w:tcW w:w="560" w:type="dxa"/>
          </w:tcPr>
          <w:p w14:paraId="610D1661" w14:textId="77777777" w:rsidR="00E34178" w:rsidRPr="0076221C" w:rsidRDefault="00E34178" w:rsidP="0076221C"/>
        </w:tc>
        <w:tc>
          <w:tcPr>
            <w:tcW w:w="560" w:type="dxa"/>
          </w:tcPr>
          <w:p w14:paraId="4E206FC3" w14:textId="77777777" w:rsidR="00E34178" w:rsidRPr="0076221C" w:rsidRDefault="003D30E1" w:rsidP="0076221C">
            <w:r w:rsidRPr="0076221C">
              <w:t>70</w:t>
            </w:r>
          </w:p>
        </w:tc>
        <w:tc>
          <w:tcPr>
            <w:tcW w:w="3780" w:type="dxa"/>
          </w:tcPr>
          <w:p w14:paraId="4D6C7497" w14:textId="77777777" w:rsidR="00E34178" w:rsidRPr="0076221C" w:rsidRDefault="003D30E1" w:rsidP="0076221C">
            <w:r w:rsidRPr="0076221C">
              <w:t>CO</w:t>
            </w:r>
            <w:r w:rsidRPr="003D30E1">
              <w:rPr>
                <w:rStyle w:val="skrift-senket"/>
              </w:rPr>
              <w:t>2</w:t>
            </w:r>
            <w:r w:rsidRPr="0076221C">
              <w:t xml:space="preserve">-avgift </w:t>
            </w:r>
          </w:p>
        </w:tc>
        <w:tc>
          <w:tcPr>
            <w:tcW w:w="1520" w:type="dxa"/>
          </w:tcPr>
          <w:p w14:paraId="54C19C25" w14:textId="77777777" w:rsidR="00E34178" w:rsidRPr="0076221C" w:rsidRDefault="003D30E1" w:rsidP="0076221C">
            <w:r w:rsidRPr="0076221C">
              <w:t>433 000 000</w:t>
            </w:r>
          </w:p>
        </w:tc>
        <w:tc>
          <w:tcPr>
            <w:tcW w:w="1120" w:type="dxa"/>
          </w:tcPr>
          <w:p w14:paraId="229028BC" w14:textId="77777777" w:rsidR="00E34178" w:rsidRPr="0076221C" w:rsidRDefault="003D30E1" w:rsidP="0076221C">
            <w:r w:rsidRPr="0076221C">
              <w:t>p36/21-22</w:t>
            </w:r>
          </w:p>
        </w:tc>
        <w:tc>
          <w:tcPr>
            <w:tcW w:w="1120" w:type="dxa"/>
          </w:tcPr>
          <w:p w14:paraId="0F77805A" w14:textId="77777777" w:rsidR="00E34178" w:rsidRPr="0076221C" w:rsidRDefault="00E34178" w:rsidP="0076221C"/>
        </w:tc>
        <w:tc>
          <w:tcPr>
            <w:tcW w:w="840" w:type="dxa"/>
          </w:tcPr>
          <w:p w14:paraId="7683BE2E" w14:textId="77777777" w:rsidR="00E34178" w:rsidRPr="0076221C" w:rsidRDefault="00E34178" w:rsidP="0076221C"/>
        </w:tc>
      </w:tr>
      <w:tr w:rsidR="00E34178" w:rsidRPr="0076221C" w14:paraId="38878410" w14:textId="77777777" w:rsidTr="002B0003">
        <w:trPr>
          <w:trHeight w:val="380"/>
        </w:trPr>
        <w:tc>
          <w:tcPr>
            <w:tcW w:w="560" w:type="dxa"/>
          </w:tcPr>
          <w:p w14:paraId="768DB50C" w14:textId="77777777" w:rsidR="00E34178" w:rsidRPr="0076221C" w:rsidRDefault="00E34178" w:rsidP="0076221C"/>
        </w:tc>
        <w:tc>
          <w:tcPr>
            <w:tcW w:w="560" w:type="dxa"/>
          </w:tcPr>
          <w:p w14:paraId="35678240" w14:textId="77777777" w:rsidR="00E34178" w:rsidRPr="0076221C" w:rsidRDefault="003D30E1" w:rsidP="0076221C">
            <w:r w:rsidRPr="0076221C">
              <w:t>71</w:t>
            </w:r>
          </w:p>
        </w:tc>
        <w:tc>
          <w:tcPr>
            <w:tcW w:w="3780" w:type="dxa"/>
          </w:tcPr>
          <w:p w14:paraId="5EFC9283" w14:textId="77777777" w:rsidR="00E34178" w:rsidRPr="0076221C" w:rsidRDefault="003D30E1" w:rsidP="0076221C">
            <w:r w:rsidRPr="0076221C">
              <w:t xml:space="preserve">Svovelavgift </w:t>
            </w:r>
          </w:p>
        </w:tc>
        <w:tc>
          <w:tcPr>
            <w:tcW w:w="1520" w:type="dxa"/>
          </w:tcPr>
          <w:p w14:paraId="1A8D8D73" w14:textId="77777777" w:rsidR="00E34178" w:rsidRPr="0076221C" w:rsidRDefault="003D30E1" w:rsidP="0076221C">
            <w:r w:rsidRPr="0076221C">
              <w:t>6 000 000</w:t>
            </w:r>
          </w:p>
        </w:tc>
        <w:tc>
          <w:tcPr>
            <w:tcW w:w="1120" w:type="dxa"/>
          </w:tcPr>
          <w:p w14:paraId="437830CC" w14:textId="77777777" w:rsidR="00E34178" w:rsidRPr="0076221C" w:rsidRDefault="003D30E1" w:rsidP="0076221C">
            <w:r w:rsidRPr="0076221C">
              <w:t>p36/21-22</w:t>
            </w:r>
          </w:p>
        </w:tc>
        <w:tc>
          <w:tcPr>
            <w:tcW w:w="1120" w:type="dxa"/>
          </w:tcPr>
          <w:p w14:paraId="74F4C88A" w14:textId="77777777" w:rsidR="00E34178" w:rsidRPr="0076221C" w:rsidRDefault="00E34178" w:rsidP="0076221C"/>
        </w:tc>
        <w:tc>
          <w:tcPr>
            <w:tcW w:w="840" w:type="dxa"/>
          </w:tcPr>
          <w:p w14:paraId="6DBE4C71" w14:textId="77777777" w:rsidR="00E34178" w:rsidRPr="0076221C" w:rsidRDefault="00E34178" w:rsidP="0076221C"/>
        </w:tc>
      </w:tr>
      <w:tr w:rsidR="00E34178" w:rsidRPr="0076221C" w14:paraId="37E11A87" w14:textId="77777777" w:rsidTr="002B0003">
        <w:trPr>
          <w:trHeight w:val="380"/>
        </w:trPr>
        <w:tc>
          <w:tcPr>
            <w:tcW w:w="560" w:type="dxa"/>
          </w:tcPr>
          <w:p w14:paraId="41E21AC7" w14:textId="77777777" w:rsidR="00E34178" w:rsidRPr="0076221C" w:rsidRDefault="003D30E1" w:rsidP="0076221C">
            <w:r w:rsidRPr="0076221C">
              <w:t>5546</w:t>
            </w:r>
          </w:p>
        </w:tc>
        <w:tc>
          <w:tcPr>
            <w:tcW w:w="560" w:type="dxa"/>
          </w:tcPr>
          <w:p w14:paraId="1A2A0A47" w14:textId="77777777" w:rsidR="00E34178" w:rsidRPr="0076221C" w:rsidRDefault="00E34178" w:rsidP="0076221C"/>
        </w:tc>
        <w:tc>
          <w:tcPr>
            <w:tcW w:w="3780" w:type="dxa"/>
          </w:tcPr>
          <w:p w14:paraId="59D9124B" w14:textId="77777777" w:rsidR="00E34178" w:rsidRPr="0076221C" w:rsidRDefault="003D30E1" w:rsidP="0076221C">
            <w:r w:rsidRPr="0076221C">
              <w:t>Avgift på forbrenning av avfall:</w:t>
            </w:r>
          </w:p>
        </w:tc>
        <w:tc>
          <w:tcPr>
            <w:tcW w:w="1520" w:type="dxa"/>
          </w:tcPr>
          <w:p w14:paraId="779FB28A" w14:textId="77777777" w:rsidR="00E34178" w:rsidRPr="0076221C" w:rsidRDefault="00E34178" w:rsidP="0076221C"/>
        </w:tc>
        <w:tc>
          <w:tcPr>
            <w:tcW w:w="1120" w:type="dxa"/>
          </w:tcPr>
          <w:p w14:paraId="44915C88" w14:textId="77777777" w:rsidR="00E34178" w:rsidRPr="0076221C" w:rsidRDefault="00E34178" w:rsidP="0076221C"/>
        </w:tc>
        <w:tc>
          <w:tcPr>
            <w:tcW w:w="1120" w:type="dxa"/>
          </w:tcPr>
          <w:p w14:paraId="1797A5C0" w14:textId="77777777" w:rsidR="00E34178" w:rsidRPr="0076221C" w:rsidRDefault="00E34178" w:rsidP="0076221C"/>
        </w:tc>
        <w:tc>
          <w:tcPr>
            <w:tcW w:w="840" w:type="dxa"/>
          </w:tcPr>
          <w:p w14:paraId="2FBE7025" w14:textId="77777777" w:rsidR="00E34178" w:rsidRPr="0076221C" w:rsidRDefault="00E34178" w:rsidP="0076221C"/>
        </w:tc>
      </w:tr>
      <w:tr w:rsidR="00E34178" w:rsidRPr="0076221C" w14:paraId="43FF9C6D" w14:textId="77777777" w:rsidTr="002B0003">
        <w:trPr>
          <w:trHeight w:val="380"/>
        </w:trPr>
        <w:tc>
          <w:tcPr>
            <w:tcW w:w="560" w:type="dxa"/>
          </w:tcPr>
          <w:p w14:paraId="51C373C6" w14:textId="77777777" w:rsidR="00E34178" w:rsidRPr="0076221C" w:rsidRDefault="00E34178" w:rsidP="0076221C"/>
        </w:tc>
        <w:tc>
          <w:tcPr>
            <w:tcW w:w="560" w:type="dxa"/>
          </w:tcPr>
          <w:p w14:paraId="523D5EC0" w14:textId="77777777" w:rsidR="00E34178" w:rsidRPr="0076221C" w:rsidRDefault="003D30E1" w:rsidP="0076221C">
            <w:r w:rsidRPr="0076221C">
              <w:t>70</w:t>
            </w:r>
          </w:p>
        </w:tc>
        <w:tc>
          <w:tcPr>
            <w:tcW w:w="3780" w:type="dxa"/>
          </w:tcPr>
          <w:p w14:paraId="1768D434" w14:textId="77777777" w:rsidR="00E34178" w:rsidRPr="0076221C" w:rsidRDefault="003D30E1" w:rsidP="0076221C">
            <w:r w:rsidRPr="0076221C">
              <w:t>CO</w:t>
            </w:r>
            <w:r w:rsidRPr="003D30E1">
              <w:rPr>
                <w:rStyle w:val="skrift-senket"/>
              </w:rPr>
              <w:t>2</w:t>
            </w:r>
            <w:r w:rsidRPr="0076221C">
              <w:t xml:space="preserve">-avgift </w:t>
            </w:r>
          </w:p>
        </w:tc>
        <w:tc>
          <w:tcPr>
            <w:tcW w:w="1520" w:type="dxa"/>
          </w:tcPr>
          <w:p w14:paraId="2BA18A4F" w14:textId="77777777" w:rsidR="00E34178" w:rsidRPr="0076221C" w:rsidRDefault="003D30E1" w:rsidP="0076221C">
            <w:r w:rsidRPr="0076221C">
              <w:t>-110 000 000</w:t>
            </w:r>
          </w:p>
        </w:tc>
        <w:tc>
          <w:tcPr>
            <w:tcW w:w="1120" w:type="dxa"/>
          </w:tcPr>
          <w:p w14:paraId="6F43D41C" w14:textId="77777777" w:rsidR="00E34178" w:rsidRPr="0076221C" w:rsidRDefault="003D30E1" w:rsidP="0076221C">
            <w:r w:rsidRPr="0076221C">
              <w:t>p195/20-21</w:t>
            </w:r>
          </w:p>
        </w:tc>
        <w:tc>
          <w:tcPr>
            <w:tcW w:w="1120" w:type="dxa"/>
          </w:tcPr>
          <w:p w14:paraId="182D2717" w14:textId="77777777" w:rsidR="00E34178" w:rsidRPr="0076221C" w:rsidRDefault="003D30E1" w:rsidP="0076221C">
            <w:r w:rsidRPr="0076221C">
              <w:t>i600/20-21</w:t>
            </w:r>
          </w:p>
        </w:tc>
        <w:tc>
          <w:tcPr>
            <w:tcW w:w="840" w:type="dxa"/>
          </w:tcPr>
          <w:p w14:paraId="17416D02" w14:textId="77777777" w:rsidR="00E34178" w:rsidRPr="0076221C" w:rsidRDefault="00E34178" w:rsidP="0076221C"/>
        </w:tc>
      </w:tr>
      <w:tr w:rsidR="00E34178" w:rsidRPr="0076221C" w14:paraId="57D0D65D" w14:textId="77777777" w:rsidTr="002B0003">
        <w:trPr>
          <w:trHeight w:val="380"/>
        </w:trPr>
        <w:tc>
          <w:tcPr>
            <w:tcW w:w="560" w:type="dxa"/>
          </w:tcPr>
          <w:p w14:paraId="4020CC00" w14:textId="77777777" w:rsidR="00E34178" w:rsidRPr="0076221C" w:rsidRDefault="003D30E1" w:rsidP="0076221C">
            <w:r w:rsidRPr="0076221C">
              <w:t>5547</w:t>
            </w:r>
          </w:p>
        </w:tc>
        <w:tc>
          <w:tcPr>
            <w:tcW w:w="560" w:type="dxa"/>
          </w:tcPr>
          <w:p w14:paraId="453F0400" w14:textId="77777777" w:rsidR="00E34178" w:rsidRPr="0076221C" w:rsidRDefault="00E34178" w:rsidP="0076221C"/>
        </w:tc>
        <w:tc>
          <w:tcPr>
            <w:tcW w:w="5300" w:type="dxa"/>
            <w:gridSpan w:val="2"/>
          </w:tcPr>
          <w:p w14:paraId="1D895256" w14:textId="77777777" w:rsidR="00E34178" w:rsidRPr="0076221C" w:rsidRDefault="003D30E1" w:rsidP="0076221C">
            <w:r w:rsidRPr="0076221C">
              <w:t>Avgift på helse- og miljøskadelige kjemikalier:</w:t>
            </w:r>
          </w:p>
        </w:tc>
        <w:tc>
          <w:tcPr>
            <w:tcW w:w="1120" w:type="dxa"/>
          </w:tcPr>
          <w:p w14:paraId="38287B05" w14:textId="77777777" w:rsidR="00E34178" w:rsidRPr="0076221C" w:rsidRDefault="00E34178" w:rsidP="0076221C"/>
        </w:tc>
        <w:tc>
          <w:tcPr>
            <w:tcW w:w="1120" w:type="dxa"/>
          </w:tcPr>
          <w:p w14:paraId="04043720" w14:textId="77777777" w:rsidR="00E34178" w:rsidRPr="0076221C" w:rsidRDefault="00E34178" w:rsidP="0076221C"/>
        </w:tc>
        <w:tc>
          <w:tcPr>
            <w:tcW w:w="840" w:type="dxa"/>
          </w:tcPr>
          <w:p w14:paraId="30C384F7" w14:textId="77777777" w:rsidR="00E34178" w:rsidRPr="0076221C" w:rsidRDefault="00E34178" w:rsidP="0076221C"/>
        </w:tc>
      </w:tr>
      <w:tr w:rsidR="00E34178" w:rsidRPr="0076221C" w14:paraId="6D0F7A96" w14:textId="77777777" w:rsidTr="002B0003">
        <w:trPr>
          <w:trHeight w:val="380"/>
        </w:trPr>
        <w:tc>
          <w:tcPr>
            <w:tcW w:w="560" w:type="dxa"/>
          </w:tcPr>
          <w:p w14:paraId="01BC9770" w14:textId="77777777" w:rsidR="00E34178" w:rsidRPr="0076221C" w:rsidRDefault="00E34178" w:rsidP="0076221C"/>
        </w:tc>
        <w:tc>
          <w:tcPr>
            <w:tcW w:w="560" w:type="dxa"/>
          </w:tcPr>
          <w:p w14:paraId="3B0A5B82" w14:textId="77777777" w:rsidR="00E34178" w:rsidRPr="0076221C" w:rsidRDefault="003D30E1" w:rsidP="0076221C">
            <w:r w:rsidRPr="0076221C">
              <w:t>70</w:t>
            </w:r>
          </w:p>
        </w:tc>
        <w:tc>
          <w:tcPr>
            <w:tcW w:w="3780" w:type="dxa"/>
          </w:tcPr>
          <w:p w14:paraId="1765706F" w14:textId="77777777" w:rsidR="00E34178" w:rsidRPr="0076221C" w:rsidRDefault="003D30E1" w:rsidP="0076221C">
            <w:r w:rsidRPr="0076221C">
              <w:t xml:space="preserve">Trikloreten (TRI) </w:t>
            </w:r>
          </w:p>
        </w:tc>
        <w:tc>
          <w:tcPr>
            <w:tcW w:w="1520" w:type="dxa"/>
          </w:tcPr>
          <w:p w14:paraId="29971383" w14:textId="77777777" w:rsidR="00E34178" w:rsidRPr="0076221C" w:rsidRDefault="003D30E1" w:rsidP="0076221C">
            <w:r w:rsidRPr="0076221C">
              <w:t>-10 000</w:t>
            </w:r>
          </w:p>
        </w:tc>
        <w:tc>
          <w:tcPr>
            <w:tcW w:w="1120" w:type="dxa"/>
          </w:tcPr>
          <w:p w14:paraId="23D4637B" w14:textId="77777777" w:rsidR="00E34178" w:rsidRPr="0076221C" w:rsidRDefault="003D30E1" w:rsidP="0076221C">
            <w:r w:rsidRPr="0076221C">
              <w:t>p36/21-22</w:t>
            </w:r>
          </w:p>
        </w:tc>
        <w:tc>
          <w:tcPr>
            <w:tcW w:w="1120" w:type="dxa"/>
          </w:tcPr>
          <w:p w14:paraId="25F925D3" w14:textId="77777777" w:rsidR="00E34178" w:rsidRPr="0076221C" w:rsidRDefault="00E34178" w:rsidP="0076221C"/>
        </w:tc>
        <w:tc>
          <w:tcPr>
            <w:tcW w:w="840" w:type="dxa"/>
          </w:tcPr>
          <w:p w14:paraId="622CD5B5" w14:textId="77777777" w:rsidR="00E34178" w:rsidRPr="0076221C" w:rsidRDefault="00E34178" w:rsidP="0076221C"/>
        </w:tc>
      </w:tr>
      <w:tr w:rsidR="00E34178" w:rsidRPr="0076221C" w14:paraId="7E0309D8" w14:textId="77777777" w:rsidTr="002B0003">
        <w:trPr>
          <w:trHeight w:val="380"/>
        </w:trPr>
        <w:tc>
          <w:tcPr>
            <w:tcW w:w="560" w:type="dxa"/>
          </w:tcPr>
          <w:p w14:paraId="05DEB3AC" w14:textId="77777777" w:rsidR="00E34178" w:rsidRPr="0076221C" w:rsidRDefault="00E34178" w:rsidP="0076221C"/>
        </w:tc>
        <w:tc>
          <w:tcPr>
            <w:tcW w:w="560" w:type="dxa"/>
          </w:tcPr>
          <w:p w14:paraId="4B9F859B" w14:textId="77777777" w:rsidR="00E34178" w:rsidRPr="0076221C" w:rsidRDefault="003D30E1" w:rsidP="0076221C">
            <w:r w:rsidRPr="0076221C">
              <w:t>70</w:t>
            </w:r>
          </w:p>
        </w:tc>
        <w:tc>
          <w:tcPr>
            <w:tcW w:w="3780" w:type="dxa"/>
          </w:tcPr>
          <w:p w14:paraId="41D56705" w14:textId="77777777" w:rsidR="00E34178" w:rsidRPr="0076221C" w:rsidRDefault="003D30E1" w:rsidP="0076221C">
            <w:r w:rsidRPr="0076221C">
              <w:t xml:space="preserve">Trikloreten (TRI) </w:t>
            </w:r>
          </w:p>
        </w:tc>
        <w:tc>
          <w:tcPr>
            <w:tcW w:w="1520" w:type="dxa"/>
          </w:tcPr>
          <w:p w14:paraId="32DE113F" w14:textId="77777777" w:rsidR="00E34178" w:rsidRPr="0076221C" w:rsidRDefault="003D30E1" w:rsidP="0076221C">
            <w:r w:rsidRPr="0076221C">
              <w:t>10 000</w:t>
            </w:r>
          </w:p>
        </w:tc>
        <w:tc>
          <w:tcPr>
            <w:tcW w:w="1120" w:type="dxa"/>
          </w:tcPr>
          <w:p w14:paraId="0C485CFB" w14:textId="77777777" w:rsidR="00E34178" w:rsidRPr="0076221C" w:rsidRDefault="003D30E1" w:rsidP="0076221C">
            <w:r w:rsidRPr="0076221C">
              <w:t>p195/20-21</w:t>
            </w:r>
          </w:p>
        </w:tc>
        <w:tc>
          <w:tcPr>
            <w:tcW w:w="1120" w:type="dxa"/>
          </w:tcPr>
          <w:p w14:paraId="4F23BA69" w14:textId="77777777" w:rsidR="00E34178" w:rsidRPr="0076221C" w:rsidRDefault="003D30E1" w:rsidP="0076221C">
            <w:r w:rsidRPr="0076221C">
              <w:t>i600/20-21</w:t>
            </w:r>
          </w:p>
        </w:tc>
        <w:tc>
          <w:tcPr>
            <w:tcW w:w="840" w:type="dxa"/>
          </w:tcPr>
          <w:p w14:paraId="28B334F3" w14:textId="77777777" w:rsidR="00E34178" w:rsidRPr="0076221C" w:rsidRDefault="00E34178" w:rsidP="0076221C"/>
        </w:tc>
      </w:tr>
      <w:tr w:rsidR="00E34178" w:rsidRPr="0076221C" w14:paraId="6FE00925" w14:textId="77777777" w:rsidTr="002B0003">
        <w:trPr>
          <w:trHeight w:val="380"/>
        </w:trPr>
        <w:tc>
          <w:tcPr>
            <w:tcW w:w="560" w:type="dxa"/>
          </w:tcPr>
          <w:p w14:paraId="559D8CD1" w14:textId="77777777" w:rsidR="00E34178" w:rsidRPr="0076221C" w:rsidRDefault="003D30E1" w:rsidP="0076221C">
            <w:r w:rsidRPr="0076221C">
              <w:t>5548</w:t>
            </w:r>
          </w:p>
        </w:tc>
        <w:tc>
          <w:tcPr>
            <w:tcW w:w="560" w:type="dxa"/>
          </w:tcPr>
          <w:p w14:paraId="183016C1" w14:textId="77777777" w:rsidR="00E34178" w:rsidRPr="0076221C" w:rsidRDefault="00E34178" w:rsidP="0076221C"/>
        </w:tc>
        <w:tc>
          <w:tcPr>
            <w:tcW w:w="3780" w:type="dxa"/>
          </w:tcPr>
          <w:p w14:paraId="07E5A203" w14:textId="77777777" w:rsidR="00E34178" w:rsidRPr="0076221C" w:rsidRDefault="003D30E1" w:rsidP="0076221C">
            <w:r w:rsidRPr="0076221C">
              <w:t>Miljøavgift på visse klimagasser:</w:t>
            </w:r>
          </w:p>
        </w:tc>
        <w:tc>
          <w:tcPr>
            <w:tcW w:w="1520" w:type="dxa"/>
          </w:tcPr>
          <w:p w14:paraId="0F8513E6" w14:textId="77777777" w:rsidR="00E34178" w:rsidRPr="0076221C" w:rsidRDefault="00E34178" w:rsidP="0076221C"/>
        </w:tc>
        <w:tc>
          <w:tcPr>
            <w:tcW w:w="1120" w:type="dxa"/>
          </w:tcPr>
          <w:p w14:paraId="7F592AFA" w14:textId="77777777" w:rsidR="00E34178" w:rsidRPr="0076221C" w:rsidRDefault="00E34178" w:rsidP="0076221C"/>
        </w:tc>
        <w:tc>
          <w:tcPr>
            <w:tcW w:w="1120" w:type="dxa"/>
          </w:tcPr>
          <w:p w14:paraId="1AD2C384" w14:textId="77777777" w:rsidR="00E34178" w:rsidRPr="0076221C" w:rsidRDefault="00E34178" w:rsidP="0076221C"/>
        </w:tc>
        <w:tc>
          <w:tcPr>
            <w:tcW w:w="840" w:type="dxa"/>
          </w:tcPr>
          <w:p w14:paraId="22A35AD3" w14:textId="77777777" w:rsidR="00E34178" w:rsidRPr="0076221C" w:rsidRDefault="00E34178" w:rsidP="0076221C"/>
        </w:tc>
      </w:tr>
      <w:tr w:rsidR="00E34178" w:rsidRPr="0076221C" w14:paraId="2EEB38D0" w14:textId="77777777" w:rsidTr="002B0003">
        <w:trPr>
          <w:trHeight w:val="640"/>
        </w:trPr>
        <w:tc>
          <w:tcPr>
            <w:tcW w:w="560" w:type="dxa"/>
          </w:tcPr>
          <w:p w14:paraId="00CBCF00" w14:textId="77777777" w:rsidR="00E34178" w:rsidRPr="0076221C" w:rsidRDefault="00E34178" w:rsidP="0076221C"/>
        </w:tc>
        <w:tc>
          <w:tcPr>
            <w:tcW w:w="560" w:type="dxa"/>
          </w:tcPr>
          <w:p w14:paraId="25D0DE89" w14:textId="77777777" w:rsidR="00E34178" w:rsidRPr="0076221C" w:rsidRDefault="003D30E1" w:rsidP="0076221C">
            <w:r w:rsidRPr="0076221C">
              <w:t>70</w:t>
            </w:r>
          </w:p>
        </w:tc>
        <w:tc>
          <w:tcPr>
            <w:tcW w:w="3780" w:type="dxa"/>
          </w:tcPr>
          <w:p w14:paraId="58F5F5B3" w14:textId="77777777" w:rsidR="00E34178" w:rsidRPr="0076221C" w:rsidRDefault="003D30E1" w:rsidP="0076221C">
            <w:r w:rsidRPr="0076221C">
              <w:t xml:space="preserve">Avgift på hydrofluorkarboner (HFK) og </w:t>
            </w:r>
            <w:proofErr w:type="spellStart"/>
            <w:r w:rsidRPr="0076221C">
              <w:t>perfluorkarboner</w:t>
            </w:r>
            <w:proofErr w:type="spellEnd"/>
            <w:r w:rsidRPr="0076221C">
              <w:t xml:space="preserve"> (PFK) </w:t>
            </w:r>
          </w:p>
        </w:tc>
        <w:tc>
          <w:tcPr>
            <w:tcW w:w="1520" w:type="dxa"/>
          </w:tcPr>
          <w:p w14:paraId="6EDFC7C0" w14:textId="77777777" w:rsidR="00E34178" w:rsidRPr="0076221C" w:rsidRDefault="003D30E1" w:rsidP="0076221C">
            <w:r w:rsidRPr="0076221C">
              <w:t>-10 000 000</w:t>
            </w:r>
          </w:p>
        </w:tc>
        <w:tc>
          <w:tcPr>
            <w:tcW w:w="1120" w:type="dxa"/>
          </w:tcPr>
          <w:p w14:paraId="19FF12AE" w14:textId="77777777" w:rsidR="00E34178" w:rsidRPr="0076221C" w:rsidRDefault="003D30E1" w:rsidP="0076221C">
            <w:r w:rsidRPr="0076221C">
              <w:t>p36/21-22</w:t>
            </w:r>
          </w:p>
        </w:tc>
        <w:tc>
          <w:tcPr>
            <w:tcW w:w="1120" w:type="dxa"/>
          </w:tcPr>
          <w:p w14:paraId="697C4F7C" w14:textId="77777777" w:rsidR="00E34178" w:rsidRPr="0076221C" w:rsidRDefault="00E34178" w:rsidP="0076221C"/>
        </w:tc>
        <w:tc>
          <w:tcPr>
            <w:tcW w:w="840" w:type="dxa"/>
          </w:tcPr>
          <w:p w14:paraId="610243AD" w14:textId="77777777" w:rsidR="00E34178" w:rsidRPr="0076221C" w:rsidRDefault="00E34178" w:rsidP="0076221C"/>
        </w:tc>
      </w:tr>
      <w:tr w:rsidR="00E34178" w:rsidRPr="0076221C" w14:paraId="6681E2ED" w14:textId="77777777" w:rsidTr="002B0003">
        <w:trPr>
          <w:trHeight w:val="380"/>
        </w:trPr>
        <w:tc>
          <w:tcPr>
            <w:tcW w:w="560" w:type="dxa"/>
          </w:tcPr>
          <w:p w14:paraId="10EF4BCC" w14:textId="77777777" w:rsidR="00E34178" w:rsidRPr="0076221C" w:rsidRDefault="003D30E1" w:rsidP="0076221C">
            <w:r w:rsidRPr="0076221C">
              <w:t>5551</w:t>
            </w:r>
          </w:p>
        </w:tc>
        <w:tc>
          <w:tcPr>
            <w:tcW w:w="560" w:type="dxa"/>
          </w:tcPr>
          <w:p w14:paraId="473B887B" w14:textId="77777777" w:rsidR="00E34178" w:rsidRPr="0076221C" w:rsidRDefault="00E34178" w:rsidP="0076221C"/>
        </w:tc>
        <w:tc>
          <w:tcPr>
            <w:tcW w:w="3780" w:type="dxa"/>
          </w:tcPr>
          <w:p w14:paraId="51EFB970" w14:textId="77777777" w:rsidR="00E34178" w:rsidRPr="0076221C" w:rsidRDefault="003D30E1" w:rsidP="0076221C">
            <w:r w:rsidRPr="0076221C">
              <w:t>Avgifter knyttet til mineralvirksomhet:</w:t>
            </w:r>
          </w:p>
        </w:tc>
        <w:tc>
          <w:tcPr>
            <w:tcW w:w="1520" w:type="dxa"/>
          </w:tcPr>
          <w:p w14:paraId="74A9E6F5" w14:textId="77777777" w:rsidR="00E34178" w:rsidRPr="0076221C" w:rsidRDefault="00E34178" w:rsidP="0076221C"/>
        </w:tc>
        <w:tc>
          <w:tcPr>
            <w:tcW w:w="1120" w:type="dxa"/>
          </w:tcPr>
          <w:p w14:paraId="350E4D13" w14:textId="77777777" w:rsidR="00E34178" w:rsidRPr="0076221C" w:rsidRDefault="00E34178" w:rsidP="0076221C"/>
        </w:tc>
        <w:tc>
          <w:tcPr>
            <w:tcW w:w="1120" w:type="dxa"/>
          </w:tcPr>
          <w:p w14:paraId="00AFA65A" w14:textId="77777777" w:rsidR="00E34178" w:rsidRPr="0076221C" w:rsidRDefault="00E34178" w:rsidP="0076221C"/>
        </w:tc>
        <w:tc>
          <w:tcPr>
            <w:tcW w:w="840" w:type="dxa"/>
          </w:tcPr>
          <w:p w14:paraId="6D8D7301" w14:textId="77777777" w:rsidR="00E34178" w:rsidRPr="0076221C" w:rsidRDefault="00E34178" w:rsidP="0076221C"/>
        </w:tc>
      </w:tr>
      <w:tr w:rsidR="00E34178" w:rsidRPr="0076221C" w14:paraId="09D92A4D" w14:textId="77777777" w:rsidTr="002B0003">
        <w:trPr>
          <w:trHeight w:val="640"/>
        </w:trPr>
        <w:tc>
          <w:tcPr>
            <w:tcW w:w="560" w:type="dxa"/>
          </w:tcPr>
          <w:p w14:paraId="1FEB8354" w14:textId="77777777" w:rsidR="00E34178" w:rsidRPr="0076221C" w:rsidRDefault="00E34178" w:rsidP="0076221C"/>
        </w:tc>
        <w:tc>
          <w:tcPr>
            <w:tcW w:w="560" w:type="dxa"/>
          </w:tcPr>
          <w:p w14:paraId="2919F034" w14:textId="77777777" w:rsidR="00E34178" w:rsidRPr="0076221C" w:rsidRDefault="003D30E1" w:rsidP="0076221C">
            <w:r w:rsidRPr="0076221C">
              <w:t>70</w:t>
            </w:r>
          </w:p>
        </w:tc>
        <w:tc>
          <w:tcPr>
            <w:tcW w:w="3780" w:type="dxa"/>
          </w:tcPr>
          <w:p w14:paraId="6320C7B1" w14:textId="77777777" w:rsidR="00E34178" w:rsidRPr="0076221C" w:rsidRDefault="003D30E1" w:rsidP="0076221C">
            <w:r w:rsidRPr="0076221C">
              <w:t xml:space="preserve">Avgift knyttet til andre undersjøiske naturforekomster enn petroleum </w:t>
            </w:r>
          </w:p>
        </w:tc>
        <w:tc>
          <w:tcPr>
            <w:tcW w:w="1520" w:type="dxa"/>
          </w:tcPr>
          <w:p w14:paraId="7B99B21B" w14:textId="77777777" w:rsidR="00E34178" w:rsidRPr="0076221C" w:rsidRDefault="003D30E1" w:rsidP="0076221C">
            <w:r w:rsidRPr="0076221C">
              <w:t>400 000</w:t>
            </w:r>
          </w:p>
        </w:tc>
        <w:tc>
          <w:tcPr>
            <w:tcW w:w="1120" w:type="dxa"/>
          </w:tcPr>
          <w:p w14:paraId="5252A9B9" w14:textId="77777777" w:rsidR="00E34178" w:rsidRPr="0076221C" w:rsidRDefault="003D30E1" w:rsidP="0076221C">
            <w:r w:rsidRPr="0076221C">
              <w:t>p36/21-22</w:t>
            </w:r>
          </w:p>
        </w:tc>
        <w:tc>
          <w:tcPr>
            <w:tcW w:w="1120" w:type="dxa"/>
          </w:tcPr>
          <w:p w14:paraId="4845F80C" w14:textId="77777777" w:rsidR="00E34178" w:rsidRPr="0076221C" w:rsidRDefault="00E34178" w:rsidP="0076221C"/>
        </w:tc>
        <w:tc>
          <w:tcPr>
            <w:tcW w:w="840" w:type="dxa"/>
          </w:tcPr>
          <w:p w14:paraId="3F49B608" w14:textId="77777777" w:rsidR="00E34178" w:rsidRPr="0076221C" w:rsidRDefault="00E34178" w:rsidP="0076221C"/>
        </w:tc>
      </w:tr>
      <w:tr w:rsidR="00E34178" w:rsidRPr="0076221C" w14:paraId="1962FE55" w14:textId="77777777" w:rsidTr="002B0003">
        <w:trPr>
          <w:trHeight w:val="380"/>
        </w:trPr>
        <w:tc>
          <w:tcPr>
            <w:tcW w:w="560" w:type="dxa"/>
          </w:tcPr>
          <w:p w14:paraId="6B3873D5" w14:textId="77777777" w:rsidR="00E34178" w:rsidRPr="0076221C" w:rsidRDefault="00E34178" w:rsidP="0076221C"/>
        </w:tc>
        <w:tc>
          <w:tcPr>
            <w:tcW w:w="560" w:type="dxa"/>
          </w:tcPr>
          <w:p w14:paraId="6FC0A47E" w14:textId="77777777" w:rsidR="00E34178" w:rsidRPr="0076221C" w:rsidRDefault="003D30E1" w:rsidP="0076221C">
            <w:r w:rsidRPr="0076221C">
              <w:t>71</w:t>
            </w:r>
          </w:p>
        </w:tc>
        <w:tc>
          <w:tcPr>
            <w:tcW w:w="3780" w:type="dxa"/>
          </w:tcPr>
          <w:p w14:paraId="4C736830" w14:textId="77777777" w:rsidR="00E34178" w:rsidRPr="0076221C" w:rsidRDefault="003D30E1" w:rsidP="0076221C">
            <w:r w:rsidRPr="0076221C">
              <w:t xml:space="preserve">Årsavgift knyttet til mineraler </w:t>
            </w:r>
          </w:p>
        </w:tc>
        <w:tc>
          <w:tcPr>
            <w:tcW w:w="1520" w:type="dxa"/>
          </w:tcPr>
          <w:p w14:paraId="0270E15E" w14:textId="77777777" w:rsidR="00E34178" w:rsidRPr="0076221C" w:rsidRDefault="003D30E1" w:rsidP="0076221C">
            <w:r w:rsidRPr="0076221C">
              <w:t>4 000 000</w:t>
            </w:r>
          </w:p>
        </w:tc>
        <w:tc>
          <w:tcPr>
            <w:tcW w:w="1120" w:type="dxa"/>
          </w:tcPr>
          <w:p w14:paraId="3F828427" w14:textId="77777777" w:rsidR="00E34178" w:rsidRPr="0076221C" w:rsidRDefault="003D30E1" w:rsidP="0076221C">
            <w:r w:rsidRPr="0076221C">
              <w:t>p36/21-22</w:t>
            </w:r>
          </w:p>
        </w:tc>
        <w:tc>
          <w:tcPr>
            <w:tcW w:w="1120" w:type="dxa"/>
          </w:tcPr>
          <w:p w14:paraId="0D149E12" w14:textId="77777777" w:rsidR="00E34178" w:rsidRPr="0076221C" w:rsidRDefault="00E34178" w:rsidP="0076221C"/>
        </w:tc>
        <w:tc>
          <w:tcPr>
            <w:tcW w:w="840" w:type="dxa"/>
          </w:tcPr>
          <w:p w14:paraId="6B00D11C" w14:textId="77777777" w:rsidR="00E34178" w:rsidRPr="0076221C" w:rsidRDefault="00E34178" w:rsidP="0076221C"/>
        </w:tc>
      </w:tr>
      <w:tr w:rsidR="00E34178" w:rsidRPr="0076221C" w14:paraId="1C9866B2" w14:textId="77777777" w:rsidTr="002B0003">
        <w:trPr>
          <w:trHeight w:val="380"/>
        </w:trPr>
        <w:tc>
          <w:tcPr>
            <w:tcW w:w="560" w:type="dxa"/>
          </w:tcPr>
          <w:p w14:paraId="05C3D0BC" w14:textId="77777777" w:rsidR="00E34178" w:rsidRPr="0076221C" w:rsidRDefault="003D30E1" w:rsidP="0076221C">
            <w:r w:rsidRPr="0076221C">
              <w:t>5553</w:t>
            </w:r>
          </w:p>
        </w:tc>
        <w:tc>
          <w:tcPr>
            <w:tcW w:w="560" w:type="dxa"/>
          </w:tcPr>
          <w:p w14:paraId="442B6535" w14:textId="77777777" w:rsidR="00E34178" w:rsidRPr="0076221C" w:rsidRDefault="00E34178" w:rsidP="0076221C"/>
        </w:tc>
        <w:tc>
          <w:tcPr>
            <w:tcW w:w="3780" w:type="dxa"/>
          </w:tcPr>
          <w:p w14:paraId="4FD682D6" w14:textId="77777777" w:rsidR="00E34178" w:rsidRPr="0076221C" w:rsidRDefault="003D30E1" w:rsidP="0076221C">
            <w:r w:rsidRPr="0076221C">
              <w:t>Avgift på viltlevende marine ressurser:</w:t>
            </w:r>
          </w:p>
        </w:tc>
        <w:tc>
          <w:tcPr>
            <w:tcW w:w="1520" w:type="dxa"/>
          </w:tcPr>
          <w:p w14:paraId="73662AC0" w14:textId="77777777" w:rsidR="00E34178" w:rsidRPr="0076221C" w:rsidRDefault="00E34178" w:rsidP="0076221C"/>
        </w:tc>
        <w:tc>
          <w:tcPr>
            <w:tcW w:w="1120" w:type="dxa"/>
          </w:tcPr>
          <w:p w14:paraId="3182EDE1" w14:textId="77777777" w:rsidR="00E34178" w:rsidRPr="0076221C" w:rsidRDefault="00E34178" w:rsidP="0076221C"/>
        </w:tc>
        <w:tc>
          <w:tcPr>
            <w:tcW w:w="1120" w:type="dxa"/>
          </w:tcPr>
          <w:p w14:paraId="06EC9A66" w14:textId="77777777" w:rsidR="00E34178" w:rsidRPr="0076221C" w:rsidRDefault="00E34178" w:rsidP="0076221C"/>
        </w:tc>
        <w:tc>
          <w:tcPr>
            <w:tcW w:w="840" w:type="dxa"/>
          </w:tcPr>
          <w:p w14:paraId="3DEBDD5F" w14:textId="77777777" w:rsidR="00E34178" w:rsidRPr="0076221C" w:rsidRDefault="00E34178" w:rsidP="0076221C"/>
        </w:tc>
      </w:tr>
      <w:tr w:rsidR="00E34178" w:rsidRPr="0076221C" w14:paraId="189DA0A6" w14:textId="77777777" w:rsidTr="002B0003">
        <w:trPr>
          <w:trHeight w:val="380"/>
        </w:trPr>
        <w:tc>
          <w:tcPr>
            <w:tcW w:w="560" w:type="dxa"/>
          </w:tcPr>
          <w:p w14:paraId="1DA884B2" w14:textId="77777777" w:rsidR="00E34178" w:rsidRPr="0076221C" w:rsidRDefault="00E34178" w:rsidP="0076221C"/>
        </w:tc>
        <w:tc>
          <w:tcPr>
            <w:tcW w:w="560" w:type="dxa"/>
          </w:tcPr>
          <w:p w14:paraId="64F765D2" w14:textId="77777777" w:rsidR="00E34178" w:rsidRPr="0076221C" w:rsidRDefault="003D30E1" w:rsidP="0076221C">
            <w:r w:rsidRPr="0076221C">
              <w:t>70</w:t>
            </w:r>
          </w:p>
        </w:tc>
        <w:tc>
          <w:tcPr>
            <w:tcW w:w="3780" w:type="dxa"/>
          </w:tcPr>
          <w:p w14:paraId="020A1C3C" w14:textId="77777777" w:rsidR="00E34178" w:rsidRPr="0076221C" w:rsidRDefault="003D30E1" w:rsidP="0076221C">
            <w:r w:rsidRPr="0076221C">
              <w:t xml:space="preserve">Avgift på viltlevende marine ressurser </w:t>
            </w:r>
          </w:p>
        </w:tc>
        <w:tc>
          <w:tcPr>
            <w:tcW w:w="1520" w:type="dxa"/>
          </w:tcPr>
          <w:p w14:paraId="58E9CF56" w14:textId="77777777" w:rsidR="00E34178" w:rsidRPr="0076221C" w:rsidRDefault="003D30E1" w:rsidP="0076221C">
            <w:r w:rsidRPr="0076221C">
              <w:t>25 000 000</w:t>
            </w:r>
          </w:p>
        </w:tc>
        <w:tc>
          <w:tcPr>
            <w:tcW w:w="1120" w:type="dxa"/>
          </w:tcPr>
          <w:p w14:paraId="1CC3F029" w14:textId="77777777" w:rsidR="00E34178" w:rsidRPr="0076221C" w:rsidRDefault="003D30E1" w:rsidP="0076221C">
            <w:r w:rsidRPr="0076221C">
              <w:t>p195/20-21</w:t>
            </w:r>
          </w:p>
        </w:tc>
        <w:tc>
          <w:tcPr>
            <w:tcW w:w="1120" w:type="dxa"/>
          </w:tcPr>
          <w:p w14:paraId="23E11E2D" w14:textId="77777777" w:rsidR="00E34178" w:rsidRPr="0076221C" w:rsidRDefault="003D30E1" w:rsidP="0076221C">
            <w:r w:rsidRPr="0076221C">
              <w:t>i600/20-21</w:t>
            </w:r>
          </w:p>
        </w:tc>
        <w:tc>
          <w:tcPr>
            <w:tcW w:w="840" w:type="dxa"/>
          </w:tcPr>
          <w:p w14:paraId="0E4F708E" w14:textId="77777777" w:rsidR="00E34178" w:rsidRPr="0076221C" w:rsidRDefault="00E34178" w:rsidP="0076221C"/>
        </w:tc>
      </w:tr>
      <w:tr w:rsidR="00E34178" w:rsidRPr="0076221C" w14:paraId="2553A3D9" w14:textId="77777777" w:rsidTr="002B0003">
        <w:trPr>
          <w:trHeight w:val="380"/>
        </w:trPr>
        <w:tc>
          <w:tcPr>
            <w:tcW w:w="560" w:type="dxa"/>
          </w:tcPr>
          <w:p w14:paraId="7228C875" w14:textId="77777777" w:rsidR="00E34178" w:rsidRPr="0076221C" w:rsidRDefault="003D30E1" w:rsidP="0076221C">
            <w:r w:rsidRPr="0076221C">
              <w:t>5555</w:t>
            </w:r>
          </w:p>
        </w:tc>
        <w:tc>
          <w:tcPr>
            <w:tcW w:w="560" w:type="dxa"/>
          </w:tcPr>
          <w:p w14:paraId="219F2DA3" w14:textId="77777777" w:rsidR="00E34178" w:rsidRPr="0076221C" w:rsidRDefault="00E34178" w:rsidP="0076221C"/>
        </w:tc>
        <w:tc>
          <w:tcPr>
            <w:tcW w:w="3780" w:type="dxa"/>
          </w:tcPr>
          <w:p w14:paraId="72A686E0" w14:textId="77777777" w:rsidR="00E34178" w:rsidRPr="0076221C" w:rsidRDefault="003D30E1" w:rsidP="0076221C">
            <w:r w:rsidRPr="0076221C">
              <w:t>Avgift på sjokolade- og sukkervarer mv.:</w:t>
            </w:r>
          </w:p>
        </w:tc>
        <w:tc>
          <w:tcPr>
            <w:tcW w:w="1520" w:type="dxa"/>
          </w:tcPr>
          <w:p w14:paraId="79913635" w14:textId="77777777" w:rsidR="00E34178" w:rsidRPr="0076221C" w:rsidRDefault="00E34178" w:rsidP="0076221C"/>
        </w:tc>
        <w:tc>
          <w:tcPr>
            <w:tcW w:w="1120" w:type="dxa"/>
          </w:tcPr>
          <w:p w14:paraId="52D992C1" w14:textId="77777777" w:rsidR="00E34178" w:rsidRPr="0076221C" w:rsidRDefault="00E34178" w:rsidP="0076221C"/>
        </w:tc>
        <w:tc>
          <w:tcPr>
            <w:tcW w:w="1120" w:type="dxa"/>
          </w:tcPr>
          <w:p w14:paraId="7FDFC78F" w14:textId="77777777" w:rsidR="00E34178" w:rsidRPr="0076221C" w:rsidRDefault="00E34178" w:rsidP="0076221C"/>
        </w:tc>
        <w:tc>
          <w:tcPr>
            <w:tcW w:w="840" w:type="dxa"/>
          </w:tcPr>
          <w:p w14:paraId="46F7A3CC" w14:textId="77777777" w:rsidR="00E34178" w:rsidRPr="0076221C" w:rsidRDefault="00E34178" w:rsidP="0076221C"/>
        </w:tc>
      </w:tr>
      <w:tr w:rsidR="00E34178" w:rsidRPr="0076221C" w14:paraId="30F70CD3" w14:textId="77777777" w:rsidTr="002B0003">
        <w:trPr>
          <w:trHeight w:val="380"/>
        </w:trPr>
        <w:tc>
          <w:tcPr>
            <w:tcW w:w="560" w:type="dxa"/>
          </w:tcPr>
          <w:p w14:paraId="14C19466" w14:textId="77777777" w:rsidR="00E34178" w:rsidRPr="0076221C" w:rsidRDefault="00E34178" w:rsidP="0076221C"/>
        </w:tc>
        <w:tc>
          <w:tcPr>
            <w:tcW w:w="560" w:type="dxa"/>
          </w:tcPr>
          <w:p w14:paraId="6166DB5A" w14:textId="77777777" w:rsidR="00E34178" w:rsidRPr="0076221C" w:rsidRDefault="003D30E1" w:rsidP="0076221C">
            <w:r w:rsidRPr="0076221C">
              <w:t>70</w:t>
            </w:r>
          </w:p>
        </w:tc>
        <w:tc>
          <w:tcPr>
            <w:tcW w:w="3780" w:type="dxa"/>
          </w:tcPr>
          <w:p w14:paraId="41FA04C8" w14:textId="77777777" w:rsidR="00E34178" w:rsidRPr="0076221C" w:rsidRDefault="003D30E1" w:rsidP="0076221C">
            <w:r w:rsidRPr="0076221C">
              <w:t xml:space="preserve">Avgift på sjokolade- og sukkervarer mv. </w:t>
            </w:r>
          </w:p>
        </w:tc>
        <w:tc>
          <w:tcPr>
            <w:tcW w:w="1520" w:type="dxa"/>
          </w:tcPr>
          <w:p w14:paraId="2F963484" w14:textId="77777777" w:rsidR="00E34178" w:rsidRPr="0076221C" w:rsidRDefault="003D30E1" w:rsidP="0076221C">
            <w:r w:rsidRPr="0076221C">
              <w:t>-50 000 000</w:t>
            </w:r>
          </w:p>
        </w:tc>
        <w:tc>
          <w:tcPr>
            <w:tcW w:w="1120" w:type="dxa"/>
          </w:tcPr>
          <w:p w14:paraId="306966D9" w14:textId="77777777" w:rsidR="00E34178" w:rsidRPr="0076221C" w:rsidRDefault="003D30E1" w:rsidP="0076221C">
            <w:r w:rsidRPr="0076221C">
              <w:t>p36/21-22</w:t>
            </w:r>
          </w:p>
        </w:tc>
        <w:tc>
          <w:tcPr>
            <w:tcW w:w="1120" w:type="dxa"/>
          </w:tcPr>
          <w:p w14:paraId="569B63D4" w14:textId="77777777" w:rsidR="00E34178" w:rsidRPr="0076221C" w:rsidRDefault="00E34178" w:rsidP="0076221C"/>
        </w:tc>
        <w:tc>
          <w:tcPr>
            <w:tcW w:w="840" w:type="dxa"/>
          </w:tcPr>
          <w:p w14:paraId="2251A36B" w14:textId="77777777" w:rsidR="00E34178" w:rsidRPr="0076221C" w:rsidRDefault="00E34178" w:rsidP="0076221C"/>
        </w:tc>
      </w:tr>
      <w:tr w:rsidR="00E34178" w:rsidRPr="0076221C" w14:paraId="52FF1AA8" w14:textId="77777777" w:rsidTr="002B0003">
        <w:trPr>
          <w:trHeight w:val="380"/>
        </w:trPr>
        <w:tc>
          <w:tcPr>
            <w:tcW w:w="560" w:type="dxa"/>
          </w:tcPr>
          <w:p w14:paraId="10B3C309" w14:textId="77777777" w:rsidR="00E34178" w:rsidRPr="0076221C" w:rsidRDefault="003D30E1" w:rsidP="0076221C">
            <w:r w:rsidRPr="0076221C">
              <w:t>5556</w:t>
            </w:r>
          </w:p>
        </w:tc>
        <w:tc>
          <w:tcPr>
            <w:tcW w:w="560" w:type="dxa"/>
          </w:tcPr>
          <w:p w14:paraId="5B4DF594" w14:textId="77777777" w:rsidR="00E34178" w:rsidRPr="0076221C" w:rsidRDefault="00E34178" w:rsidP="0076221C"/>
        </w:tc>
        <w:tc>
          <w:tcPr>
            <w:tcW w:w="3780" w:type="dxa"/>
          </w:tcPr>
          <w:p w14:paraId="58D30947" w14:textId="77777777" w:rsidR="00E34178" w:rsidRPr="0076221C" w:rsidRDefault="003D30E1" w:rsidP="0076221C">
            <w:r w:rsidRPr="0076221C">
              <w:t>Avgift på alkoholfrie drikkevarer mv.:</w:t>
            </w:r>
          </w:p>
        </w:tc>
        <w:tc>
          <w:tcPr>
            <w:tcW w:w="1520" w:type="dxa"/>
          </w:tcPr>
          <w:p w14:paraId="3317D2D1" w14:textId="77777777" w:rsidR="00E34178" w:rsidRPr="0076221C" w:rsidRDefault="00E34178" w:rsidP="0076221C"/>
        </w:tc>
        <w:tc>
          <w:tcPr>
            <w:tcW w:w="1120" w:type="dxa"/>
          </w:tcPr>
          <w:p w14:paraId="33FF7697" w14:textId="77777777" w:rsidR="00E34178" w:rsidRPr="0076221C" w:rsidRDefault="00E34178" w:rsidP="0076221C"/>
        </w:tc>
        <w:tc>
          <w:tcPr>
            <w:tcW w:w="1120" w:type="dxa"/>
          </w:tcPr>
          <w:p w14:paraId="6A755073" w14:textId="77777777" w:rsidR="00E34178" w:rsidRPr="0076221C" w:rsidRDefault="00E34178" w:rsidP="0076221C"/>
        </w:tc>
        <w:tc>
          <w:tcPr>
            <w:tcW w:w="840" w:type="dxa"/>
          </w:tcPr>
          <w:p w14:paraId="319C4490" w14:textId="77777777" w:rsidR="00E34178" w:rsidRPr="0076221C" w:rsidRDefault="00E34178" w:rsidP="0076221C"/>
        </w:tc>
      </w:tr>
      <w:tr w:rsidR="00E34178" w:rsidRPr="0076221C" w14:paraId="6B281D43" w14:textId="77777777" w:rsidTr="002B0003">
        <w:trPr>
          <w:trHeight w:val="380"/>
        </w:trPr>
        <w:tc>
          <w:tcPr>
            <w:tcW w:w="560" w:type="dxa"/>
          </w:tcPr>
          <w:p w14:paraId="1FAE90C6" w14:textId="77777777" w:rsidR="00E34178" w:rsidRPr="0076221C" w:rsidRDefault="00E34178" w:rsidP="0076221C"/>
        </w:tc>
        <w:tc>
          <w:tcPr>
            <w:tcW w:w="560" w:type="dxa"/>
          </w:tcPr>
          <w:p w14:paraId="06F4CB6F" w14:textId="77777777" w:rsidR="00E34178" w:rsidRPr="0076221C" w:rsidRDefault="003D30E1" w:rsidP="0076221C">
            <w:r w:rsidRPr="0076221C">
              <w:t>70</w:t>
            </w:r>
          </w:p>
        </w:tc>
        <w:tc>
          <w:tcPr>
            <w:tcW w:w="3780" w:type="dxa"/>
          </w:tcPr>
          <w:p w14:paraId="782D0A15" w14:textId="77777777" w:rsidR="00E34178" w:rsidRPr="0076221C" w:rsidRDefault="003D30E1" w:rsidP="0076221C">
            <w:r w:rsidRPr="0076221C">
              <w:t xml:space="preserve">Avgift på alkoholfrie drikkevarer mv. </w:t>
            </w:r>
          </w:p>
        </w:tc>
        <w:tc>
          <w:tcPr>
            <w:tcW w:w="1520" w:type="dxa"/>
          </w:tcPr>
          <w:p w14:paraId="72E8C0A3" w14:textId="77777777" w:rsidR="00E34178" w:rsidRPr="0076221C" w:rsidRDefault="003D30E1" w:rsidP="0076221C">
            <w:r w:rsidRPr="0076221C">
              <w:t>-450 000 000</w:t>
            </w:r>
          </w:p>
        </w:tc>
        <w:tc>
          <w:tcPr>
            <w:tcW w:w="1120" w:type="dxa"/>
          </w:tcPr>
          <w:p w14:paraId="6633148A" w14:textId="77777777" w:rsidR="00E34178" w:rsidRPr="0076221C" w:rsidRDefault="00E34178" w:rsidP="0076221C"/>
        </w:tc>
        <w:tc>
          <w:tcPr>
            <w:tcW w:w="1120" w:type="dxa"/>
          </w:tcPr>
          <w:p w14:paraId="50A7DE8E" w14:textId="77777777" w:rsidR="00E34178" w:rsidRPr="0076221C" w:rsidRDefault="003D30E1" w:rsidP="0076221C">
            <w:r w:rsidRPr="0076221C">
              <w:t>i600/20-21</w:t>
            </w:r>
          </w:p>
        </w:tc>
        <w:tc>
          <w:tcPr>
            <w:tcW w:w="840" w:type="dxa"/>
          </w:tcPr>
          <w:p w14:paraId="5311C10E" w14:textId="77777777" w:rsidR="00E34178" w:rsidRPr="0076221C" w:rsidRDefault="00E34178" w:rsidP="0076221C"/>
        </w:tc>
      </w:tr>
      <w:tr w:rsidR="00E34178" w:rsidRPr="0076221C" w14:paraId="188243B2" w14:textId="77777777" w:rsidTr="002B0003">
        <w:trPr>
          <w:trHeight w:val="380"/>
        </w:trPr>
        <w:tc>
          <w:tcPr>
            <w:tcW w:w="560" w:type="dxa"/>
          </w:tcPr>
          <w:p w14:paraId="7CF771BF" w14:textId="77777777" w:rsidR="00E34178" w:rsidRPr="0076221C" w:rsidRDefault="00E34178" w:rsidP="0076221C"/>
        </w:tc>
        <w:tc>
          <w:tcPr>
            <w:tcW w:w="560" w:type="dxa"/>
          </w:tcPr>
          <w:p w14:paraId="3BD3A77F" w14:textId="77777777" w:rsidR="00E34178" w:rsidRPr="0076221C" w:rsidRDefault="003D30E1" w:rsidP="0076221C">
            <w:r w:rsidRPr="0076221C">
              <w:t>70</w:t>
            </w:r>
          </w:p>
        </w:tc>
        <w:tc>
          <w:tcPr>
            <w:tcW w:w="3780" w:type="dxa"/>
          </w:tcPr>
          <w:p w14:paraId="41CD7766" w14:textId="77777777" w:rsidR="00E34178" w:rsidRPr="0076221C" w:rsidRDefault="003D30E1" w:rsidP="0076221C">
            <w:r w:rsidRPr="0076221C">
              <w:t xml:space="preserve">Avgift på alkoholfrie drikkevarer mv. </w:t>
            </w:r>
          </w:p>
        </w:tc>
        <w:tc>
          <w:tcPr>
            <w:tcW w:w="1520" w:type="dxa"/>
          </w:tcPr>
          <w:p w14:paraId="026A49BE" w14:textId="77777777" w:rsidR="00E34178" w:rsidRPr="0076221C" w:rsidRDefault="003D30E1" w:rsidP="0076221C">
            <w:r w:rsidRPr="0076221C">
              <w:t>150 000 000</w:t>
            </w:r>
          </w:p>
        </w:tc>
        <w:tc>
          <w:tcPr>
            <w:tcW w:w="1120" w:type="dxa"/>
          </w:tcPr>
          <w:p w14:paraId="429BAEA7" w14:textId="77777777" w:rsidR="00E34178" w:rsidRPr="0076221C" w:rsidRDefault="003D30E1" w:rsidP="0076221C">
            <w:r w:rsidRPr="0076221C">
              <w:t>p36/21-22</w:t>
            </w:r>
          </w:p>
        </w:tc>
        <w:tc>
          <w:tcPr>
            <w:tcW w:w="1120" w:type="dxa"/>
          </w:tcPr>
          <w:p w14:paraId="69881216" w14:textId="77777777" w:rsidR="00E34178" w:rsidRPr="0076221C" w:rsidRDefault="00E34178" w:rsidP="0076221C"/>
        </w:tc>
        <w:tc>
          <w:tcPr>
            <w:tcW w:w="840" w:type="dxa"/>
          </w:tcPr>
          <w:p w14:paraId="242AC989" w14:textId="77777777" w:rsidR="00E34178" w:rsidRPr="0076221C" w:rsidRDefault="00E34178" w:rsidP="0076221C"/>
        </w:tc>
      </w:tr>
      <w:tr w:rsidR="00E34178" w:rsidRPr="0076221C" w14:paraId="15C29EC0" w14:textId="77777777" w:rsidTr="002B0003">
        <w:trPr>
          <w:trHeight w:val="380"/>
        </w:trPr>
        <w:tc>
          <w:tcPr>
            <w:tcW w:w="560" w:type="dxa"/>
          </w:tcPr>
          <w:p w14:paraId="586BBC9C" w14:textId="77777777" w:rsidR="00E34178" w:rsidRPr="0076221C" w:rsidRDefault="003D30E1" w:rsidP="0076221C">
            <w:r w:rsidRPr="0076221C">
              <w:t>5559</w:t>
            </w:r>
          </w:p>
        </w:tc>
        <w:tc>
          <w:tcPr>
            <w:tcW w:w="560" w:type="dxa"/>
          </w:tcPr>
          <w:p w14:paraId="382F884F" w14:textId="77777777" w:rsidR="00E34178" w:rsidRPr="0076221C" w:rsidRDefault="00E34178" w:rsidP="0076221C"/>
        </w:tc>
        <w:tc>
          <w:tcPr>
            <w:tcW w:w="3780" w:type="dxa"/>
          </w:tcPr>
          <w:p w14:paraId="128D1E29" w14:textId="77777777" w:rsidR="00E34178" w:rsidRPr="0076221C" w:rsidRDefault="003D30E1" w:rsidP="0076221C">
            <w:r w:rsidRPr="0076221C">
              <w:t>Avgift på drikkevareemballasje:</w:t>
            </w:r>
          </w:p>
        </w:tc>
        <w:tc>
          <w:tcPr>
            <w:tcW w:w="1520" w:type="dxa"/>
          </w:tcPr>
          <w:p w14:paraId="4ACACE1B" w14:textId="77777777" w:rsidR="00E34178" w:rsidRPr="0076221C" w:rsidRDefault="00E34178" w:rsidP="0076221C"/>
        </w:tc>
        <w:tc>
          <w:tcPr>
            <w:tcW w:w="1120" w:type="dxa"/>
          </w:tcPr>
          <w:p w14:paraId="6151B906" w14:textId="77777777" w:rsidR="00E34178" w:rsidRPr="0076221C" w:rsidRDefault="00E34178" w:rsidP="0076221C"/>
        </w:tc>
        <w:tc>
          <w:tcPr>
            <w:tcW w:w="1120" w:type="dxa"/>
          </w:tcPr>
          <w:p w14:paraId="17340581" w14:textId="77777777" w:rsidR="00E34178" w:rsidRPr="0076221C" w:rsidRDefault="00E34178" w:rsidP="0076221C"/>
        </w:tc>
        <w:tc>
          <w:tcPr>
            <w:tcW w:w="840" w:type="dxa"/>
          </w:tcPr>
          <w:p w14:paraId="41C3F609" w14:textId="77777777" w:rsidR="00E34178" w:rsidRPr="0076221C" w:rsidRDefault="00E34178" w:rsidP="0076221C"/>
        </w:tc>
      </w:tr>
      <w:tr w:rsidR="00E34178" w:rsidRPr="0076221C" w14:paraId="709F063C" w14:textId="77777777" w:rsidTr="002B0003">
        <w:trPr>
          <w:trHeight w:val="380"/>
        </w:trPr>
        <w:tc>
          <w:tcPr>
            <w:tcW w:w="560" w:type="dxa"/>
          </w:tcPr>
          <w:p w14:paraId="6650D94E" w14:textId="77777777" w:rsidR="00E34178" w:rsidRPr="0076221C" w:rsidRDefault="00E34178" w:rsidP="0076221C"/>
        </w:tc>
        <w:tc>
          <w:tcPr>
            <w:tcW w:w="560" w:type="dxa"/>
          </w:tcPr>
          <w:p w14:paraId="46AD6FF5" w14:textId="77777777" w:rsidR="00E34178" w:rsidRPr="0076221C" w:rsidRDefault="003D30E1" w:rsidP="0076221C">
            <w:r w:rsidRPr="0076221C">
              <w:t>70</w:t>
            </w:r>
          </w:p>
        </w:tc>
        <w:tc>
          <w:tcPr>
            <w:tcW w:w="3780" w:type="dxa"/>
          </w:tcPr>
          <w:p w14:paraId="06ACF60E" w14:textId="77777777" w:rsidR="00E34178" w:rsidRPr="0076221C" w:rsidRDefault="003D30E1" w:rsidP="0076221C">
            <w:r w:rsidRPr="0076221C">
              <w:t xml:space="preserve">Grunnavgift på engangsemballasje </w:t>
            </w:r>
          </w:p>
        </w:tc>
        <w:tc>
          <w:tcPr>
            <w:tcW w:w="1520" w:type="dxa"/>
          </w:tcPr>
          <w:p w14:paraId="346827B7" w14:textId="77777777" w:rsidR="00E34178" w:rsidRPr="0076221C" w:rsidRDefault="003D30E1" w:rsidP="0076221C">
            <w:r w:rsidRPr="0076221C">
              <w:t>350 000 000</w:t>
            </w:r>
          </w:p>
        </w:tc>
        <w:tc>
          <w:tcPr>
            <w:tcW w:w="1120" w:type="dxa"/>
          </w:tcPr>
          <w:p w14:paraId="1AC86CE7" w14:textId="77777777" w:rsidR="00E34178" w:rsidRPr="0076221C" w:rsidRDefault="003D30E1" w:rsidP="0076221C">
            <w:r w:rsidRPr="0076221C">
              <w:t>p36/21-22</w:t>
            </w:r>
          </w:p>
        </w:tc>
        <w:tc>
          <w:tcPr>
            <w:tcW w:w="1120" w:type="dxa"/>
          </w:tcPr>
          <w:p w14:paraId="16069018" w14:textId="77777777" w:rsidR="00E34178" w:rsidRPr="0076221C" w:rsidRDefault="00E34178" w:rsidP="0076221C"/>
        </w:tc>
        <w:tc>
          <w:tcPr>
            <w:tcW w:w="840" w:type="dxa"/>
          </w:tcPr>
          <w:p w14:paraId="14D2A8B6" w14:textId="77777777" w:rsidR="00E34178" w:rsidRPr="0076221C" w:rsidRDefault="00E34178" w:rsidP="0076221C"/>
        </w:tc>
      </w:tr>
      <w:tr w:rsidR="00E34178" w:rsidRPr="0076221C" w14:paraId="4B06FCB0" w14:textId="77777777" w:rsidTr="002B0003">
        <w:trPr>
          <w:trHeight w:val="380"/>
        </w:trPr>
        <w:tc>
          <w:tcPr>
            <w:tcW w:w="560" w:type="dxa"/>
          </w:tcPr>
          <w:p w14:paraId="1FBF2DE0" w14:textId="77777777" w:rsidR="00E34178" w:rsidRPr="0076221C" w:rsidRDefault="00E34178" w:rsidP="0076221C"/>
        </w:tc>
        <w:tc>
          <w:tcPr>
            <w:tcW w:w="560" w:type="dxa"/>
          </w:tcPr>
          <w:p w14:paraId="044FAA71" w14:textId="77777777" w:rsidR="00E34178" w:rsidRPr="0076221C" w:rsidRDefault="003D30E1" w:rsidP="0076221C">
            <w:r w:rsidRPr="0076221C">
              <w:t>72</w:t>
            </w:r>
          </w:p>
        </w:tc>
        <w:tc>
          <w:tcPr>
            <w:tcW w:w="3780" w:type="dxa"/>
          </w:tcPr>
          <w:p w14:paraId="7F4A7023" w14:textId="77777777" w:rsidR="00E34178" w:rsidRPr="0076221C" w:rsidRDefault="003D30E1" w:rsidP="0076221C">
            <w:r w:rsidRPr="0076221C">
              <w:t xml:space="preserve">Miljøavgift på plast </w:t>
            </w:r>
          </w:p>
        </w:tc>
        <w:tc>
          <w:tcPr>
            <w:tcW w:w="1520" w:type="dxa"/>
          </w:tcPr>
          <w:p w14:paraId="65BCECAB" w14:textId="77777777" w:rsidR="00E34178" w:rsidRPr="0076221C" w:rsidRDefault="003D30E1" w:rsidP="0076221C">
            <w:r w:rsidRPr="0076221C">
              <w:t>10 000 000</w:t>
            </w:r>
          </w:p>
        </w:tc>
        <w:tc>
          <w:tcPr>
            <w:tcW w:w="1120" w:type="dxa"/>
          </w:tcPr>
          <w:p w14:paraId="1BD04300" w14:textId="77777777" w:rsidR="00E34178" w:rsidRPr="0076221C" w:rsidRDefault="003D30E1" w:rsidP="0076221C">
            <w:r w:rsidRPr="0076221C">
              <w:t>p36/21-22</w:t>
            </w:r>
          </w:p>
        </w:tc>
        <w:tc>
          <w:tcPr>
            <w:tcW w:w="1120" w:type="dxa"/>
          </w:tcPr>
          <w:p w14:paraId="1FA7198A" w14:textId="77777777" w:rsidR="00E34178" w:rsidRPr="0076221C" w:rsidRDefault="00E34178" w:rsidP="0076221C"/>
        </w:tc>
        <w:tc>
          <w:tcPr>
            <w:tcW w:w="840" w:type="dxa"/>
          </w:tcPr>
          <w:p w14:paraId="688B81FF" w14:textId="77777777" w:rsidR="00E34178" w:rsidRPr="0076221C" w:rsidRDefault="00E34178" w:rsidP="0076221C"/>
        </w:tc>
      </w:tr>
      <w:tr w:rsidR="00E34178" w:rsidRPr="0076221C" w14:paraId="1CD9471D" w14:textId="77777777" w:rsidTr="002B0003">
        <w:trPr>
          <w:trHeight w:val="380"/>
        </w:trPr>
        <w:tc>
          <w:tcPr>
            <w:tcW w:w="560" w:type="dxa"/>
          </w:tcPr>
          <w:p w14:paraId="6618B8BD" w14:textId="77777777" w:rsidR="00E34178" w:rsidRPr="0076221C" w:rsidRDefault="00E34178" w:rsidP="0076221C"/>
        </w:tc>
        <w:tc>
          <w:tcPr>
            <w:tcW w:w="560" w:type="dxa"/>
          </w:tcPr>
          <w:p w14:paraId="5D740B77" w14:textId="77777777" w:rsidR="00E34178" w:rsidRPr="0076221C" w:rsidRDefault="003D30E1" w:rsidP="0076221C">
            <w:r w:rsidRPr="0076221C">
              <w:t>73</w:t>
            </w:r>
          </w:p>
        </w:tc>
        <w:tc>
          <w:tcPr>
            <w:tcW w:w="3780" w:type="dxa"/>
          </w:tcPr>
          <w:p w14:paraId="47E8C825" w14:textId="77777777" w:rsidR="00E34178" w:rsidRPr="0076221C" w:rsidRDefault="003D30E1" w:rsidP="0076221C">
            <w:r w:rsidRPr="0076221C">
              <w:t xml:space="preserve">Miljøavgift på metall </w:t>
            </w:r>
          </w:p>
        </w:tc>
        <w:tc>
          <w:tcPr>
            <w:tcW w:w="1520" w:type="dxa"/>
          </w:tcPr>
          <w:p w14:paraId="48530D35" w14:textId="77777777" w:rsidR="00E34178" w:rsidRPr="0076221C" w:rsidRDefault="003D30E1" w:rsidP="0076221C">
            <w:r w:rsidRPr="0076221C">
              <w:t>1 000 000</w:t>
            </w:r>
          </w:p>
        </w:tc>
        <w:tc>
          <w:tcPr>
            <w:tcW w:w="1120" w:type="dxa"/>
          </w:tcPr>
          <w:p w14:paraId="352E74F5" w14:textId="77777777" w:rsidR="00E34178" w:rsidRPr="0076221C" w:rsidRDefault="003D30E1" w:rsidP="0076221C">
            <w:r w:rsidRPr="0076221C">
              <w:t>p36/21-22</w:t>
            </w:r>
          </w:p>
        </w:tc>
        <w:tc>
          <w:tcPr>
            <w:tcW w:w="1120" w:type="dxa"/>
          </w:tcPr>
          <w:p w14:paraId="5249B883" w14:textId="77777777" w:rsidR="00E34178" w:rsidRPr="0076221C" w:rsidRDefault="00E34178" w:rsidP="0076221C"/>
        </w:tc>
        <w:tc>
          <w:tcPr>
            <w:tcW w:w="840" w:type="dxa"/>
          </w:tcPr>
          <w:p w14:paraId="71386DCD" w14:textId="77777777" w:rsidR="00E34178" w:rsidRPr="0076221C" w:rsidRDefault="00E34178" w:rsidP="0076221C"/>
        </w:tc>
      </w:tr>
      <w:tr w:rsidR="00E34178" w:rsidRPr="0076221C" w14:paraId="673F10D3" w14:textId="77777777" w:rsidTr="002B0003">
        <w:trPr>
          <w:trHeight w:val="380"/>
        </w:trPr>
        <w:tc>
          <w:tcPr>
            <w:tcW w:w="560" w:type="dxa"/>
          </w:tcPr>
          <w:p w14:paraId="5689DDE7" w14:textId="77777777" w:rsidR="00E34178" w:rsidRPr="0076221C" w:rsidRDefault="00E34178" w:rsidP="0076221C"/>
        </w:tc>
        <w:tc>
          <w:tcPr>
            <w:tcW w:w="560" w:type="dxa"/>
          </w:tcPr>
          <w:p w14:paraId="0212D3DE" w14:textId="77777777" w:rsidR="00E34178" w:rsidRPr="0076221C" w:rsidRDefault="003D30E1" w:rsidP="0076221C">
            <w:r w:rsidRPr="0076221C">
              <w:t>74</w:t>
            </w:r>
          </w:p>
        </w:tc>
        <w:tc>
          <w:tcPr>
            <w:tcW w:w="3780" w:type="dxa"/>
          </w:tcPr>
          <w:p w14:paraId="2756A32C" w14:textId="77777777" w:rsidR="00E34178" w:rsidRPr="0076221C" w:rsidRDefault="003D30E1" w:rsidP="0076221C">
            <w:r w:rsidRPr="0076221C">
              <w:t xml:space="preserve">Miljøavgift på glass </w:t>
            </w:r>
          </w:p>
        </w:tc>
        <w:tc>
          <w:tcPr>
            <w:tcW w:w="1520" w:type="dxa"/>
          </w:tcPr>
          <w:p w14:paraId="41BE9951" w14:textId="77777777" w:rsidR="00E34178" w:rsidRPr="0076221C" w:rsidRDefault="003D30E1" w:rsidP="0076221C">
            <w:r w:rsidRPr="0076221C">
              <w:t>-84 000 000</w:t>
            </w:r>
          </w:p>
        </w:tc>
        <w:tc>
          <w:tcPr>
            <w:tcW w:w="1120" w:type="dxa"/>
          </w:tcPr>
          <w:p w14:paraId="480C8A19" w14:textId="77777777" w:rsidR="00E34178" w:rsidRPr="0076221C" w:rsidRDefault="003D30E1" w:rsidP="0076221C">
            <w:r w:rsidRPr="0076221C">
              <w:t>p36/21-22</w:t>
            </w:r>
          </w:p>
        </w:tc>
        <w:tc>
          <w:tcPr>
            <w:tcW w:w="1120" w:type="dxa"/>
          </w:tcPr>
          <w:p w14:paraId="241ABA79" w14:textId="77777777" w:rsidR="00E34178" w:rsidRPr="0076221C" w:rsidRDefault="00E34178" w:rsidP="0076221C"/>
        </w:tc>
        <w:tc>
          <w:tcPr>
            <w:tcW w:w="840" w:type="dxa"/>
          </w:tcPr>
          <w:p w14:paraId="3070822F" w14:textId="77777777" w:rsidR="00E34178" w:rsidRPr="0076221C" w:rsidRDefault="00E34178" w:rsidP="0076221C"/>
        </w:tc>
      </w:tr>
      <w:tr w:rsidR="00E34178" w:rsidRPr="0076221C" w14:paraId="185FE63F" w14:textId="77777777" w:rsidTr="002B0003">
        <w:trPr>
          <w:trHeight w:val="380"/>
        </w:trPr>
        <w:tc>
          <w:tcPr>
            <w:tcW w:w="560" w:type="dxa"/>
          </w:tcPr>
          <w:p w14:paraId="797560FD" w14:textId="77777777" w:rsidR="00E34178" w:rsidRPr="0076221C" w:rsidRDefault="003D30E1" w:rsidP="0076221C">
            <w:r w:rsidRPr="0076221C">
              <w:t>5561</w:t>
            </w:r>
          </w:p>
        </w:tc>
        <w:tc>
          <w:tcPr>
            <w:tcW w:w="560" w:type="dxa"/>
          </w:tcPr>
          <w:p w14:paraId="2716D128" w14:textId="77777777" w:rsidR="00E34178" w:rsidRPr="0076221C" w:rsidRDefault="00E34178" w:rsidP="0076221C"/>
        </w:tc>
        <w:tc>
          <w:tcPr>
            <w:tcW w:w="3780" w:type="dxa"/>
          </w:tcPr>
          <w:p w14:paraId="3162C020" w14:textId="77777777" w:rsidR="00E34178" w:rsidRPr="0076221C" w:rsidRDefault="003D30E1" w:rsidP="0076221C">
            <w:r w:rsidRPr="0076221C">
              <w:t>Flypassasjeravgift:</w:t>
            </w:r>
          </w:p>
        </w:tc>
        <w:tc>
          <w:tcPr>
            <w:tcW w:w="1520" w:type="dxa"/>
          </w:tcPr>
          <w:p w14:paraId="3471683D" w14:textId="77777777" w:rsidR="00E34178" w:rsidRPr="0076221C" w:rsidRDefault="00E34178" w:rsidP="0076221C"/>
        </w:tc>
        <w:tc>
          <w:tcPr>
            <w:tcW w:w="1120" w:type="dxa"/>
          </w:tcPr>
          <w:p w14:paraId="7DB8B31D" w14:textId="77777777" w:rsidR="00E34178" w:rsidRPr="0076221C" w:rsidRDefault="00E34178" w:rsidP="0076221C"/>
        </w:tc>
        <w:tc>
          <w:tcPr>
            <w:tcW w:w="1120" w:type="dxa"/>
          </w:tcPr>
          <w:p w14:paraId="31BC6043" w14:textId="77777777" w:rsidR="00E34178" w:rsidRPr="0076221C" w:rsidRDefault="00E34178" w:rsidP="0076221C"/>
        </w:tc>
        <w:tc>
          <w:tcPr>
            <w:tcW w:w="840" w:type="dxa"/>
          </w:tcPr>
          <w:p w14:paraId="22C5C694" w14:textId="77777777" w:rsidR="00E34178" w:rsidRPr="0076221C" w:rsidRDefault="00E34178" w:rsidP="0076221C"/>
        </w:tc>
      </w:tr>
      <w:tr w:rsidR="00E34178" w:rsidRPr="0076221C" w14:paraId="5F1DFE59" w14:textId="77777777" w:rsidTr="002B0003">
        <w:trPr>
          <w:trHeight w:val="380"/>
        </w:trPr>
        <w:tc>
          <w:tcPr>
            <w:tcW w:w="560" w:type="dxa"/>
          </w:tcPr>
          <w:p w14:paraId="3210C77E" w14:textId="77777777" w:rsidR="00E34178" w:rsidRPr="0076221C" w:rsidRDefault="00E34178" w:rsidP="0076221C"/>
        </w:tc>
        <w:tc>
          <w:tcPr>
            <w:tcW w:w="560" w:type="dxa"/>
          </w:tcPr>
          <w:p w14:paraId="48C206FD" w14:textId="77777777" w:rsidR="00E34178" w:rsidRPr="0076221C" w:rsidRDefault="003D30E1" w:rsidP="0076221C">
            <w:r w:rsidRPr="0076221C">
              <w:t>70</w:t>
            </w:r>
          </w:p>
        </w:tc>
        <w:tc>
          <w:tcPr>
            <w:tcW w:w="3780" w:type="dxa"/>
          </w:tcPr>
          <w:p w14:paraId="5692E60F" w14:textId="77777777" w:rsidR="00E34178" w:rsidRPr="0076221C" w:rsidRDefault="003D30E1" w:rsidP="0076221C">
            <w:r w:rsidRPr="0076221C">
              <w:t xml:space="preserve">Flypassasjeravgift </w:t>
            </w:r>
          </w:p>
        </w:tc>
        <w:tc>
          <w:tcPr>
            <w:tcW w:w="1520" w:type="dxa"/>
          </w:tcPr>
          <w:p w14:paraId="5C90B898" w14:textId="77777777" w:rsidR="00E34178" w:rsidRPr="0076221C" w:rsidRDefault="003D30E1" w:rsidP="0076221C">
            <w:r w:rsidRPr="0076221C">
              <w:t>11 100 000</w:t>
            </w:r>
          </w:p>
        </w:tc>
        <w:tc>
          <w:tcPr>
            <w:tcW w:w="1120" w:type="dxa"/>
          </w:tcPr>
          <w:p w14:paraId="370695AE" w14:textId="77777777" w:rsidR="00E34178" w:rsidRPr="0076221C" w:rsidRDefault="003D30E1" w:rsidP="0076221C">
            <w:r w:rsidRPr="0076221C">
              <w:t>p36/21-22</w:t>
            </w:r>
          </w:p>
        </w:tc>
        <w:tc>
          <w:tcPr>
            <w:tcW w:w="1120" w:type="dxa"/>
          </w:tcPr>
          <w:p w14:paraId="12A914B9" w14:textId="77777777" w:rsidR="00E34178" w:rsidRPr="0076221C" w:rsidRDefault="00E34178" w:rsidP="0076221C"/>
        </w:tc>
        <w:tc>
          <w:tcPr>
            <w:tcW w:w="840" w:type="dxa"/>
          </w:tcPr>
          <w:p w14:paraId="7B8CAEE2" w14:textId="77777777" w:rsidR="00E34178" w:rsidRPr="0076221C" w:rsidRDefault="00E34178" w:rsidP="0076221C"/>
        </w:tc>
      </w:tr>
      <w:tr w:rsidR="00E34178" w:rsidRPr="0076221C" w14:paraId="5601B08F" w14:textId="77777777" w:rsidTr="002B0003">
        <w:trPr>
          <w:trHeight w:val="380"/>
        </w:trPr>
        <w:tc>
          <w:tcPr>
            <w:tcW w:w="560" w:type="dxa"/>
          </w:tcPr>
          <w:p w14:paraId="1CB38C0D" w14:textId="77777777" w:rsidR="00E34178" w:rsidRPr="0076221C" w:rsidRDefault="00E34178" w:rsidP="0076221C"/>
        </w:tc>
        <w:tc>
          <w:tcPr>
            <w:tcW w:w="560" w:type="dxa"/>
          </w:tcPr>
          <w:p w14:paraId="2F10A1E5" w14:textId="77777777" w:rsidR="00E34178" w:rsidRPr="0076221C" w:rsidRDefault="003D30E1" w:rsidP="0076221C">
            <w:r w:rsidRPr="0076221C">
              <w:t>70</w:t>
            </w:r>
          </w:p>
        </w:tc>
        <w:tc>
          <w:tcPr>
            <w:tcW w:w="3780" w:type="dxa"/>
          </w:tcPr>
          <w:p w14:paraId="2C1F997F" w14:textId="77777777" w:rsidR="00E34178" w:rsidRPr="0076221C" w:rsidRDefault="003D30E1" w:rsidP="0076221C">
            <w:r w:rsidRPr="0076221C">
              <w:t xml:space="preserve">Flypassasjeravgift </w:t>
            </w:r>
          </w:p>
        </w:tc>
        <w:tc>
          <w:tcPr>
            <w:tcW w:w="1520" w:type="dxa"/>
          </w:tcPr>
          <w:p w14:paraId="535065AB" w14:textId="77777777" w:rsidR="00E34178" w:rsidRPr="0076221C" w:rsidRDefault="003D30E1" w:rsidP="0076221C">
            <w:r w:rsidRPr="0076221C">
              <w:t>900 000</w:t>
            </w:r>
          </w:p>
        </w:tc>
        <w:tc>
          <w:tcPr>
            <w:tcW w:w="1120" w:type="dxa"/>
          </w:tcPr>
          <w:p w14:paraId="4E59245E" w14:textId="77777777" w:rsidR="00E34178" w:rsidRPr="0076221C" w:rsidRDefault="003D30E1" w:rsidP="0076221C">
            <w:r w:rsidRPr="0076221C">
              <w:t>p195/20-21</w:t>
            </w:r>
          </w:p>
        </w:tc>
        <w:tc>
          <w:tcPr>
            <w:tcW w:w="1120" w:type="dxa"/>
          </w:tcPr>
          <w:p w14:paraId="4CD4FC6B" w14:textId="77777777" w:rsidR="00E34178" w:rsidRPr="0076221C" w:rsidRDefault="003D30E1" w:rsidP="0076221C">
            <w:r w:rsidRPr="0076221C">
              <w:t>i600/20-21</w:t>
            </w:r>
          </w:p>
        </w:tc>
        <w:tc>
          <w:tcPr>
            <w:tcW w:w="840" w:type="dxa"/>
          </w:tcPr>
          <w:p w14:paraId="21E47FA5" w14:textId="77777777" w:rsidR="00E34178" w:rsidRPr="0076221C" w:rsidRDefault="00E34178" w:rsidP="0076221C"/>
        </w:tc>
      </w:tr>
      <w:tr w:rsidR="00E34178" w:rsidRPr="0076221C" w14:paraId="54C0F6FC" w14:textId="77777777" w:rsidTr="002B0003">
        <w:trPr>
          <w:trHeight w:val="380"/>
        </w:trPr>
        <w:tc>
          <w:tcPr>
            <w:tcW w:w="560" w:type="dxa"/>
          </w:tcPr>
          <w:p w14:paraId="19DF5311" w14:textId="77777777" w:rsidR="00E34178" w:rsidRPr="0076221C" w:rsidRDefault="003D30E1" w:rsidP="0076221C">
            <w:r w:rsidRPr="0076221C">
              <w:t>5565</w:t>
            </w:r>
          </w:p>
        </w:tc>
        <w:tc>
          <w:tcPr>
            <w:tcW w:w="560" w:type="dxa"/>
          </w:tcPr>
          <w:p w14:paraId="278262FB" w14:textId="77777777" w:rsidR="00E34178" w:rsidRPr="0076221C" w:rsidRDefault="00E34178" w:rsidP="0076221C"/>
        </w:tc>
        <w:tc>
          <w:tcPr>
            <w:tcW w:w="3780" w:type="dxa"/>
          </w:tcPr>
          <w:p w14:paraId="501C0CAD" w14:textId="77777777" w:rsidR="00E34178" w:rsidRPr="0076221C" w:rsidRDefault="003D30E1" w:rsidP="0076221C">
            <w:r w:rsidRPr="0076221C">
              <w:t>Dokumentavgift:</w:t>
            </w:r>
          </w:p>
        </w:tc>
        <w:tc>
          <w:tcPr>
            <w:tcW w:w="1520" w:type="dxa"/>
          </w:tcPr>
          <w:p w14:paraId="5F1F2C5A" w14:textId="77777777" w:rsidR="00E34178" w:rsidRPr="0076221C" w:rsidRDefault="00E34178" w:rsidP="0076221C"/>
        </w:tc>
        <w:tc>
          <w:tcPr>
            <w:tcW w:w="1120" w:type="dxa"/>
          </w:tcPr>
          <w:p w14:paraId="49F55AED" w14:textId="77777777" w:rsidR="00E34178" w:rsidRPr="0076221C" w:rsidRDefault="00E34178" w:rsidP="0076221C"/>
        </w:tc>
        <w:tc>
          <w:tcPr>
            <w:tcW w:w="1120" w:type="dxa"/>
          </w:tcPr>
          <w:p w14:paraId="64AE14F4" w14:textId="77777777" w:rsidR="00E34178" w:rsidRPr="0076221C" w:rsidRDefault="00E34178" w:rsidP="0076221C"/>
        </w:tc>
        <w:tc>
          <w:tcPr>
            <w:tcW w:w="840" w:type="dxa"/>
          </w:tcPr>
          <w:p w14:paraId="0566D333" w14:textId="77777777" w:rsidR="00E34178" w:rsidRPr="0076221C" w:rsidRDefault="00E34178" w:rsidP="0076221C"/>
        </w:tc>
      </w:tr>
      <w:tr w:rsidR="00E34178" w:rsidRPr="0076221C" w14:paraId="2A18EFB0" w14:textId="77777777" w:rsidTr="002B0003">
        <w:trPr>
          <w:trHeight w:val="380"/>
        </w:trPr>
        <w:tc>
          <w:tcPr>
            <w:tcW w:w="560" w:type="dxa"/>
          </w:tcPr>
          <w:p w14:paraId="09D008E0" w14:textId="77777777" w:rsidR="00E34178" w:rsidRPr="0076221C" w:rsidRDefault="00E34178" w:rsidP="0076221C"/>
        </w:tc>
        <w:tc>
          <w:tcPr>
            <w:tcW w:w="560" w:type="dxa"/>
          </w:tcPr>
          <w:p w14:paraId="0CF13F5D" w14:textId="77777777" w:rsidR="00E34178" w:rsidRPr="0076221C" w:rsidRDefault="003D30E1" w:rsidP="0076221C">
            <w:r w:rsidRPr="0076221C">
              <w:t>70</w:t>
            </w:r>
          </w:p>
        </w:tc>
        <w:tc>
          <w:tcPr>
            <w:tcW w:w="3780" w:type="dxa"/>
          </w:tcPr>
          <w:p w14:paraId="1E1878ED" w14:textId="77777777" w:rsidR="00E34178" w:rsidRPr="0076221C" w:rsidRDefault="003D30E1" w:rsidP="0076221C">
            <w:r w:rsidRPr="0076221C">
              <w:t xml:space="preserve">Dokumentavgift </w:t>
            </w:r>
          </w:p>
        </w:tc>
        <w:tc>
          <w:tcPr>
            <w:tcW w:w="1520" w:type="dxa"/>
          </w:tcPr>
          <w:p w14:paraId="2BE3E109" w14:textId="77777777" w:rsidR="00E34178" w:rsidRPr="0076221C" w:rsidRDefault="003D30E1" w:rsidP="0076221C">
            <w:r w:rsidRPr="0076221C">
              <w:t>1 520 000 000</w:t>
            </w:r>
          </w:p>
        </w:tc>
        <w:tc>
          <w:tcPr>
            <w:tcW w:w="1120" w:type="dxa"/>
          </w:tcPr>
          <w:p w14:paraId="603CCDF1" w14:textId="77777777" w:rsidR="00E34178" w:rsidRPr="0076221C" w:rsidRDefault="003D30E1" w:rsidP="0076221C">
            <w:r w:rsidRPr="0076221C">
              <w:t>p36/21-22</w:t>
            </w:r>
          </w:p>
        </w:tc>
        <w:tc>
          <w:tcPr>
            <w:tcW w:w="1120" w:type="dxa"/>
          </w:tcPr>
          <w:p w14:paraId="17B56ED2" w14:textId="77777777" w:rsidR="00E34178" w:rsidRPr="0076221C" w:rsidRDefault="00E34178" w:rsidP="0076221C"/>
        </w:tc>
        <w:tc>
          <w:tcPr>
            <w:tcW w:w="840" w:type="dxa"/>
          </w:tcPr>
          <w:p w14:paraId="266920B8" w14:textId="77777777" w:rsidR="00E34178" w:rsidRPr="0076221C" w:rsidRDefault="00E34178" w:rsidP="0076221C"/>
        </w:tc>
      </w:tr>
      <w:tr w:rsidR="00E34178" w:rsidRPr="0076221C" w14:paraId="6EB5CF85" w14:textId="77777777" w:rsidTr="002B0003">
        <w:trPr>
          <w:trHeight w:val="380"/>
        </w:trPr>
        <w:tc>
          <w:tcPr>
            <w:tcW w:w="560" w:type="dxa"/>
          </w:tcPr>
          <w:p w14:paraId="19AFF94C" w14:textId="77777777" w:rsidR="00E34178" w:rsidRPr="0076221C" w:rsidRDefault="003D30E1" w:rsidP="0076221C">
            <w:r w:rsidRPr="0076221C">
              <w:t>5568</w:t>
            </w:r>
          </w:p>
        </w:tc>
        <w:tc>
          <w:tcPr>
            <w:tcW w:w="560" w:type="dxa"/>
          </w:tcPr>
          <w:p w14:paraId="0EFBA198" w14:textId="77777777" w:rsidR="00E34178" w:rsidRPr="0076221C" w:rsidRDefault="00E34178" w:rsidP="0076221C"/>
        </w:tc>
        <w:tc>
          <w:tcPr>
            <w:tcW w:w="5300" w:type="dxa"/>
            <w:gridSpan w:val="2"/>
          </w:tcPr>
          <w:p w14:paraId="6672F48C" w14:textId="77777777" w:rsidR="00E34178" w:rsidRPr="0076221C" w:rsidRDefault="003D30E1" w:rsidP="0076221C">
            <w:r w:rsidRPr="0076221C">
              <w:t>Sektoravgifter under Kulturdepartementet:</w:t>
            </w:r>
          </w:p>
        </w:tc>
        <w:tc>
          <w:tcPr>
            <w:tcW w:w="1120" w:type="dxa"/>
          </w:tcPr>
          <w:p w14:paraId="631C7EC4" w14:textId="77777777" w:rsidR="00E34178" w:rsidRPr="0076221C" w:rsidRDefault="00E34178" w:rsidP="0076221C"/>
        </w:tc>
        <w:tc>
          <w:tcPr>
            <w:tcW w:w="1120" w:type="dxa"/>
          </w:tcPr>
          <w:p w14:paraId="57381239" w14:textId="77777777" w:rsidR="00E34178" w:rsidRPr="0076221C" w:rsidRDefault="00E34178" w:rsidP="0076221C"/>
        </w:tc>
        <w:tc>
          <w:tcPr>
            <w:tcW w:w="840" w:type="dxa"/>
          </w:tcPr>
          <w:p w14:paraId="1D1FF990" w14:textId="77777777" w:rsidR="00E34178" w:rsidRPr="0076221C" w:rsidRDefault="00E34178" w:rsidP="0076221C"/>
        </w:tc>
      </w:tr>
      <w:tr w:rsidR="00E34178" w:rsidRPr="0076221C" w14:paraId="55D507A8" w14:textId="77777777" w:rsidTr="002B0003">
        <w:trPr>
          <w:trHeight w:val="380"/>
        </w:trPr>
        <w:tc>
          <w:tcPr>
            <w:tcW w:w="560" w:type="dxa"/>
          </w:tcPr>
          <w:p w14:paraId="4FE702B9" w14:textId="77777777" w:rsidR="00E34178" w:rsidRPr="0076221C" w:rsidRDefault="00E34178" w:rsidP="0076221C"/>
        </w:tc>
        <w:tc>
          <w:tcPr>
            <w:tcW w:w="560" w:type="dxa"/>
          </w:tcPr>
          <w:p w14:paraId="6C605224" w14:textId="77777777" w:rsidR="00E34178" w:rsidRPr="0076221C" w:rsidRDefault="003D30E1" w:rsidP="0076221C">
            <w:r w:rsidRPr="0076221C">
              <w:t>74</w:t>
            </w:r>
          </w:p>
        </w:tc>
        <w:tc>
          <w:tcPr>
            <w:tcW w:w="3780" w:type="dxa"/>
          </w:tcPr>
          <w:p w14:paraId="463C0E3D" w14:textId="77777777" w:rsidR="00E34178" w:rsidRPr="0076221C" w:rsidRDefault="003D30E1" w:rsidP="0076221C">
            <w:r w:rsidRPr="0076221C">
              <w:t xml:space="preserve">Avgift – forhåndskontroll av kinofilm </w:t>
            </w:r>
          </w:p>
        </w:tc>
        <w:tc>
          <w:tcPr>
            <w:tcW w:w="1520" w:type="dxa"/>
          </w:tcPr>
          <w:p w14:paraId="08FB0804" w14:textId="77777777" w:rsidR="00E34178" w:rsidRPr="0076221C" w:rsidRDefault="003D30E1" w:rsidP="0076221C">
            <w:r w:rsidRPr="0076221C">
              <w:t>-2 400 000</w:t>
            </w:r>
          </w:p>
        </w:tc>
        <w:tc>
          <w:tcPr>
            <w:tcW w:w="1120" w:type="dxa"/>
          </w:tcPr>
          <w:p w14:paraId="216F2A5E" w14:textId="77777777" w:rsidR="00E34178" w:rsidRPr="0076221C" w:rsidRDefault="003D30E1" w:rsidP="0076221C">
            <w:r w:rsidRPr="0076221C">
              <w:t>p25/21-22</w:t>
            </w:r>
          </w:p>
        </w:tc>
        <w:tc>
          <w:tcPr>
            <w:tcW w:w="1120" w:type="dxa"/>
          </w:tcPr>
          <w:p w14:paraId="40B9125E" w14:textId="77777777" w:rsidR="00E34178" w:rsidRPr="0076221C" w:rsidRDefault="00E34178" w:rsidP="0076221C"/>
        </w:tc>
        <w:tc>
          <w:tcPr>
            <w:tcW w:w="840" w:type="dxa"/>
          </w:tcPr>
          <w:p w14:paraId="17027F29" w14:textId="77777777" w:rsidR="00E34178" w:rsidRPr="0076221C" w:rsidRDefault="00E34178" w:rsidP="0076221C"/>
        </w:tc>
      </w:tr>
      <w:tr w:rsidR="00E34178" w:rsidRPr="0076221C" w14:paraId="1D9F3A04" w14:textId="77777777" w:rsidTr="002B0003">
        <w:trPr>
          <w:trHeight w:val="380"/>
        </w:trPr>
        <w:tc>
          <w:tcPr>
            <w:tcW w:w="560" w:type="dxa"/>
          </w:tcPr>
          <w:p w14:paraId="6893A7F9" w14:textId="77777777" w:rsidR="00E34178" w:rsidRPr="0076221C" w:rsidRDefault="00E34178" w:rsidP="0076221C"/>
        </w:tc>
        <w:tc>
          <w:tcPr>
            <w:tcW w:w="560" w:type="dxa"/>
          </w:tcPr>
          <w:p w14:paraId="039FE389" w14:textId="77777777" w:rsidR="00E34178" w:rsidRPr="0076221C" w:rsidRDefault="003D30E1" w:rsidP="0076221C">
            <w:r w:rsidRPr="0076221C">
              <w:t>75</w:t>
            </w:r>
          </w:p>
        </w:tc>
        <w:tc>
          <w:tcPr>
            <w:tcW w:w="3780" w:type="dxa"/>
          </w:tcPr>
          <w:p w14:paraId="27E8BDB6" w14:textId="77777777" w:rsidR="00E34178" w:rsidRPr="0076221C" w:rsidRDefault="003D30E1" w:rsidP="0076221C">
            <w:r w:rsidRPr="0076221C">
              <w:t xml:space="preserve">Kino- og videogramavgift </w:t>
            </w:r>
          </w:p>
        </w:tc>
        <w:tc>
          <w:tcPr>
            <w:tcW w:w="1520" w:type="dxa"/>
          </w:tcPr>
          <w:p w14:paraId="26C2B8C6" w14:textId="77777777" w:rsidR="00E34178" w:rsidRPr="0076221C" w:rsidRDefault="003D30E1" w:rsidP="0076221C">
            <w:r w:rsidRPr="0076221C">
              <w:t>-13 700 000</w:t>
            </w:r>
          </w:p>
        </w:tc>
        <w:tc>
          <w:tcPr>
            <w:tcW w:w="1120" w:type="dxa"/>
          </w:tcPr>
          <w:p w14:paraId="17374C9D" w14:textId="77777777" w:rsidR="00E34178" w:rsidRPr="0076221C" w:rsidRDefault="003D30E1" w:rsidP="0076221C">
            <w:r w:rsidRPr="0076221C">
              <w:t>p25/21-22</w:t>
            </w:r>
          </w:p>
        </w:tc>
        <w:tc>
          <w:tcPr>
            <w:tcW w:w="1120" w:type="dxa"/>
          </w:tcPr>
          <w:p w14:paraId="3F82DDDB" w14:textId="77777777" w:rsidR="00E34178" w:rsidRPr="0076221C" w:rsidRDefault="00E34178" w:rsidP="0076221C"/>
        </w:tc>
        <w:tc>
          <w:tcPr>
            <w:tcW w:w="840" w:type="dxa"/>
          </w:tcPr>
          <w:p w14:paraId="1A85E497" w14:textId="77777777" w:rsidR="00E34178" w:rsidRPr="0076221C" w:rsidRDefault="00E34178" w:rsidP="0076221C"/>
        </w:tc>
      </w:tr>
      <w:tr w:rsidR="00E34178" w:rsidRPr="0076221C" w14:paraId="6A178AC5" w14:textId="77777777" w:rsidTr="002B0003">
        <w:trPr>
          <w:trHeight w:val="380"/>
        </w:trPr>
        <w:tc>
          <w:tcPr>
            <w:tcW w:w="560" w:type="dxa"/>
          </w:tcPr>
          <w:p w14:paraId="00817809" w14:textId="77777777" w:rsidR="00E34178" w:rsidRPr="0076221C" w:rsidRDefault="003D30E1" w:rsidP="0076221C">
            <w:r w:rsidRPr="0076221C">
              <w:t>5570</w:t>
            </w:r>
          </w:p>
        </w:tc>
        <w:tc>
          <w:tcPr>
            <w:tcW w:w="560" w:type="dxa"/>
          </w:tcPr>
          <w:p w14:paraId="01E696D0" w14:textId="77777777" w:rsidR="00E34178" w:rsidRPr="0076221C" w:rsidRDefault="00E34178" w:rsidP="0076221C"/>
        </w:tc>
        <w:tc>
          <w:tcPr>
            <w:tcW w:w="7540" w:type="dxa"/>
            <w:gridSpan w:val="4"/>
          </w:tcPr>
          <w:p w14:paraId="06345D1E" w14:textId="77777777" w:rsidR="00E34178" w:rsidRPr="0076221C" w:rsidRDefault="003D30E1" w:rsidP="0076221C">
            <w:r w:rsidRPr="0076221C">
              <w:t>Sektoravgifter under Kommunal- og moderniseringsdepartementet:</w:t>
            </w:r>
          </w:p>
        </w:tc>
        <w:tc>
          <w:tcPr>
            <w:tcW w:w="840" w:type="dxa"/>
          </w:tcPr>
          <w:p w14:paraId="21E505AD" w14:textId="77777777" w:rsidR="00E34178" w:rsidRPr="0076221C" w:rsidRDefault="00E34178" w:rsidP="0076221C"/>
        </w:tc>
      </w:tr>
      <w:tr w:rsidR="00E34178" w:rsidRPr="0076221C" w14:paraId="5A1E792B" w14:textId="77777777" w:rsidTr="002B0003">
        <w:trPr>
          <w:trHeight w:val="640"/>
        </w:trPr>
        <w:tc>
          <w:tcPr>
            <w:tcW w:w="560" w:type="dxa"/>
          </w:tcPr>
          <w:p w14:paraId="24338EE5" w14:textId="77777777" w:rsidR="00E34178" w:rsidRPr="0076221C" w:rsidRDefault="00E34178" w:rsidP="0076221C"/>
        </w:tc>
        <w:tc>
          <w:tcPr>
            <w:tcW w:w="560" w:type="dxa"/>
          </w:tcPr>
          <w:p w14:paraId="68FDAD2C" w14:textId="77777777" w:rsidR="00E34178" w:rsidRPr="0076221C" w:rsidRDefault="003D30E1" w:rsidP="0076221C">
            <w:r w:rsidRPr="0076221C">
              <w:t>70</w:t>
            </w:r>
          </w:p>
        </w:tc>
        <w:tc>
          <w:tcPr>
            <w:tcW w:w="3780" w:type="dxa"/>
          </w:tcPr>
          <w:p w14:paraId="66E963D9" w14:textId="77777777" w:rsidR="00E34178" w:rsidRPr="0076221C" w:rsidRDefault="003D30E1" w:rsidP="0076221C">
            <w:r w:rsidRPr="0076221C">
              <w:t xml:space="preserve">Sektoravgifter Nasjonal kommunikasjonsmyndighet </w:t>
            </w:r>
          </w:p>
        </w:tc>
        <w:tc>
          <w:tcPr>
            <w:tcW w:w="1520" w:type="dxa"/>
          </w:tcPr>
          <w:p w14:paraId="22A86722" w14:textId="77777777" w:rsidR="00E34178" w:rsidRPr="0076221C" w:rsidRDefault="003D30E1" w:rsidP="0076221C">
            <w:r w:rsidRPr="0076221C">
              <w:t>4 500 000</w:t>
            </w:r>
          </w:p>
        </w:tc>
        <w:tc>
          <w:tcPr>
            <w:tcW w:w="1120" w:type="dxa"/>
          </w:tcPr>
          <w:p w14:paraId="31893B06" w14:textId="77777777" w:rsidR="00E34178" w:rsidRPr="0076221C" w:rsidRDefault="003D30E1" w:rsidP="0076221C">
            <w:r w:rsidRPr="0076221C">
              <w:t>p195/20-21</w:t>
            </w:r>
          </w:p>
        </w:tc>
        <w:tc>
          <w:tcPr>
            <w:tcW w:w="1120" w:type="dxa"/>
          </w:tcPr>
          <w:p w14:paraId="78AA2D71" w14:textId="77777777" w:rsidR="00E34178" w:rsidRPr="0076221C" w:rsidRDefault="003D30E1" w:rsidP="0076221C">
            <w:r w:rsidRPr="0076221C">
              <w:t>i600/20-21</w:t>
            </w:r>
          </w:p>
        </w:tc>
        <w:tc>
          <w:tcPr>
            <w:tcW w:w="840" w:type="dxa"/>
          </w:tcPr>
          <w:p w14:paraId="339E4735" w14:textId="77777777" w:rsidR="00E34178" w:rsidRPr="0076221C" w:rsidRDefault="00E34178" w:rsidP="0076221C"/>
        </w:tc>
      </w:tr>
      <w:tr w:rsidR="00E34178" w:rsidRPr="0076221C" w14:paraId="4430EB8E" w14:textId="77777777" w:rsidTr="002B0003">
        <w:trPr>
          <w:trHeight w:val="640"/>
        </w:trPr>
        <w:tc>
          <w:tcPr>
            <w:tcW w:w="560" w:type="dxa"/>
          </w:tcPr>
          <w:p w14:paraId="5E1B5A4F" w14:textId="77777777" w:rsidR="00E34178" w:rsidRPr="0076221C" w:rsidRDefault="00E34178" w:rsidP="0076221C"/>
        </w:tc>
        <w:tc>
          <w:tcPr>
            <w:tcW w:w="560" w:type="dxa"/>
          </w:tcPr>
          <w:p w14:paraId="5A6473EC" w14:textId="77777777" w:rsidR="00E34178" w:rsidRPr="0076221C" w:rsidRDefault="003D30E1" w:rsidP="0076221C">
            <w:r w:rsidRPr="0076221C">
              <w:t>70</w:t>
            </w:r>
          </w:p>
        </w:tc>
        <w:tc>
          <w:tcPr>
            <w:tcW w:w="3780" w:type="dxa"/>
          </w:tcPr>
          <w:p w14:paraId="5ABFFBCD" w14:textId="77777777" w:rsidR="00E34178" w:rsidRPr="0076221C" w:rsidRDefault="003D30E1" w:rsidP="0076221C">
            <w:r w:rsidRPr="0076221C">
              <w:t xml:space="preserve">Sektoravgifter Nasjonal kommunikasjonsmyndighet </w:t>
            </w:r>
          </w:p>
        </w:tc>
        <w:tc>
          <w:tcPr>
            <w:tcW w:w="1520" w:type="dxa"/>
          </w:tcPr>
          <w:p w14:paraId="122BC3DD" w14:textId="77777777" w:rsidR="00E34178" w:rsidRPr="0076221C" w:rsidRDefault="003D30E1" w:rsidP="0076221C">
            <w:r w:rsidRPr="0076221C">
              <w:t>1 000 000</w:t>
            </w:r>
          </w:p>
        </w:tc>
        <w:tc>
          <w:tcPr>
            <w:tcW w:w="1120" w:type="dxa"/>
          </w:tcPr>
          <w:p w14:paraId="3405A757" w14:textId="77777777" w:rsidR="00E34178" w:rsidRPr="0076221C" w:rsidRDefault="003D30E1" w:rsidP="0076221C">
            <w:r w:rsidRPr="0076221C">
              <w:t>p24/21-22</w:t>
            </w:r>
          </w:p>
        </w:tc>
        <w:tc>
          <w:tcPr>
            <w:tcW w:w="1120" w:type="dxa"/>
          </w:tcPr>
          <w:p w14:paraId="57F174F8" w14:textId="77777777" w:rsidR="00E34178" w:rsidRPr="0076221C" w:rsidRDefault="00E34178" w:rsidP="0076221C"/>
        </w:tc>
        <w:tc>
          <w:tcPr>
            <w:tcW w:w="840" w:type="dxa"/>
          </w:tcPr>
          <w:p w14:paraId="6521290E" w14:textId="77777777" w:rsidR="00E34178" w:rsidRPr="0076221C" w:rsidRDefault="00E34178" w:rsidP="0076221C"/>
        </w:tc>
      </w:tr>
      <w:tr w:rsidR="00E34178" w:rsidRPr="0076221C" w14:paraId="056656DD" w14:textId="77777777" w:rsidTr="002B0003">
        <w:trPr>
          <w:trHeight w:val="380"/>
        </w:trPr>
        <w:tc>
          <w:tcPr>
            <w:tcW w:w="560" w:type="dxa"/>
          </w:tcPr>
          <w:p w14:paraId="23C98EE3" w14:textId="77777777" w:rsidR="00E34178" w:rsidRPr="0076221C" w:rsidRDefault="003D30E1" w:rsidP="0076221C">
            <w:r w:rsidRPr="0076221C">
              <w:t>5571</w:t>
            </w:r>
          </w:p>
        </w:tc>
        <w:tc>
          <w:tcPr>
            <w:tcW w:w="560" w:type="dxa"/>
          </w:tcPr>
          <w:p w14:paraId="067B6E50" w14:textId="77777777" w:rsidR="00E34178" w:rsidRPr="0076221C" w:rsidRDefault="00E34178" w:rsidP="0076221C"/>
        </w:tc>
        <w:tc>
          <w:tcPr>
            <w:tcW w:w="6420" w:type="dxa"/>
            <w:gridSpan w:val="3"/>
          </w:tcPr>
          <w:p w14:paraId="4843B05B" w14:textId="77777777" w:rsidR="00E34178" w:rsidRPr="0076221C" w:rsidRDefault="003D30E1" w:rsidP="0076221C">
            <w:r w:rsidRPr="0076221C">
              <w:t>Sektoravgifter under Arbeids- og sosialdepartementet:</w:t>
            </w:r>
          </w:p>
        </w:tc>
        <w:tc>
          <w:tcPr>
            <w:tcW w:w="1120" w:type="dxa"/>
          </w:tcPr>
          <w:p w14:paraId="67D15CDC" w14:textId="77777777" w:rsidR="00E34178" w:rsidRPr="0076221C" w:rsidRDefault="00E34178" w:rsidP="0076221C"/>
        </w:tc>
        <w:tc>
          <w:tcPr>
            <w:tcW w:w="840" w:type="dxa"/>
          </w:tcPr>
          <w:p w14:paraId="65E460E6" w14:textId="77777777" w:rsidR="00E34178" w:rsidRPr="0076221C" w:rsidRDefault="00E34178" w:rsidP="0076221C"/>
        </w:tc>
      </w:tr>
      <w:tr w:rsidR="00E34178" w:rsidRPr="0076221C" w14:paraId="6617B3A3" w14:textId="77777777" w:rsidTr="002B0003">
        <w:trPr>
          <w:trHeight w:val="380"/>
        </w:trPr>
        <w:tc>
          <w:tcPr>
            <w:tcW w:w="560" w:type="dxa"/>
          </w:tcPr>
          <w:p w14:paraId="421F00B3" w14:textId="77777777" w:rsidR="00E34178" w:rsidRPr="0076221C" w:rsidRDefault="00E34178" w:rsidP="0076221C"/>
        </w:tc>
        <w:tc>
          <w:tcPr>
            <w:tcW w:w="560" w:type="dxa"/>
          </w:tcPr>
          <w:p w14:paraId="3A6AB782" w14:textId="77777777" w:rsidR="00E34178" w:rsidRPr="0076221C" w:rsidRDefault="003D30E1" w:rsidP="0076221C">
            <w:r w:rsidRPr="0076221C">
              <w:t>70</w:t>
            </w:r>
          </w:p>
        </w:tc>
        <w:tc>
          <w:tcPr>
            <w:tcW w:w="3780" w:type="dxa"/>
          </w:tcPr>
          <w:p w14:paraId="2B0EBFF5" w14:textId="77777777" w:rsidR="00E34178" w:rsidRPr="0076221C" w:rsidRDefault="003D30E1" w:rsidP="0076221C">
            <w:r w:rsidRPr="0076221C">
              <w:t xml:space="preserve">Petroleumstilsynet – sektoravgift </w:t>
            </w:r>
          </w:p>
        </w:tc>
        <w:tc>
          <w:tcPr>
            <w:tcW w:w="1520" w:type="dxa"/>
          </w:tcPr>
          <w:p w14:paraId="6FE6E9A6" w14:textId="77777777" w:rsidR="00E34178" w:rsidRPr="0076221C" w:rsidRDefault="003D30E1" w:rsidP="0076221C">
            <w:r w:rsidRPr="0076221C">
              <w:t>-14 304 000</w:t>
            </w:r>
          </w:p>
        </w:tc>
        <w:tc>
          <w:tcPr>
            <w:tcW w:w="1120" w:type="dxa"/>
          </w:tcPr>
          <w:p w14:paraId="089E88BC" w14:textId="77777777" w:rsidR="00E34178" w:rsidRPr="0076221C" w:rsidRDefault="003D30E1" w:rsidP="0076221C">
            <w:r w:rsidRPr="0076221C">
              <w:t>p17/21-22</w:t>
            </w:r>
          </w:p>
        </w:tc>
        <w:tc>
          <w:tcPr>
            <w:tcW w:w="1120" w:type="dxa"/>
          </w:tcPr>
          <w:p w14:paraId="44F0387D" w14:textId="77777777" w:rsidR="00E34178" w:rsidRPr="0076221C" w:rsidRDefault="00E34178" w:rsidP="0076221C"/>
        </w:tc>
        <w:tc>
          <w:tcPr>
            <w:tcW w:w="840" w:type="dxa"/>
          </w:tcPr>
          <w:p w14:paraId="4EB3E2FC" w14:textId="77777777" w:rsidR="00E34178" w:rsidRPr="0076221C" w:rsidRDefault="00E34178" w:rsidP="0076221C"/>
        </w:tc>
      </w:tr>
      <w:tr w:rsidR="00E34178" w:rsidRPr="0076221C" w14:paraId="0985E4B2" w14:textId="77777777" w:rsidTr="002B0003">
        <w:trPr>
          <w:trHeight w:val="380"/>
        </w:trPr>
        <w:tc>
          <w:tcPr>
            <w:tcW w:w="560" w:type="dxa"/>
          </w:tcPr>
          <w:p w14:paraId="3653691B" w14:textId="77777777" w:rsidR="00E34178" w:rsidRPr="0076221C" w:rsidRDefault="003D30E1" w:rsidP="0076221C">
            <w:r w:rsidRPr="0076221C">
              <w:t>5572</w:t>
            </w:r>
          </w:p>
        </w:tc>
        <w:tc>
          <w:tcPr>
            <w:tcW w:w="560" w:type="dxa"/>
          </w:tcPr>
          <w:p w14:paraId="38F3F212" w14:textId="77777777" w:rsidR="00E34178" w:rsidRPr="0076221C" w:rsidRDefault="00E34178" w:rsidP="0076221C"/>
        </w:tc>
        <w:tc>
          <w:tcPr>
            <w:tcW w:w="6420" w:type="dxa"/>
            <w:gridSpan w:val="3"/>
          </w:tcPr>
          <w:p w14:paraId="019A7E66" w14:textId="77777777" w:rsidR="00E34178" w:rsidRPr="0076221C" w:rsidRDefault="003D30E1" w:rsidP="0076221C">
            <w:r w:rsidRPr="0076221C">
              <w:t>Sektoravgifter under Helse- og omsorgsdepartementet:</w:t>
            </w:r>
          </w:p>
        </w:tc>
        <w:tc>
          <w:tcPr>
            <w:tcW w:w="1120" w:type="dxa"/>
          </w:tcPr>
          <w:p w14:paraId="1EEFCB13" w14:textId="77777777" w:rsidR="00E34178" w:rsidRPr="0076221C" w:rsidRDefault="00E34178" w:rsidP="0076221C"/>
        </w:tc>
        <w:tc>
          <w:tcPr>
            <w:tcW w:w="840" w:type="dxa"/>
          </w:tcPr>
          <w:p w14:paraId="704E5E55" w14:textId="77777777" w:rsidR="00E34178" w:rsidRPr="0076221C" w:rsidRDefault="00E34178" w:rsidP="0076221C"/>
        </w:tc>
      </w:tr>
      <w:tr w:rsidR="00E34178" w:rsidRPr="0076221C" w14:paraId="2235ACC8" w14:textId="77777777" w:rsidTr="002B0003">
        <w:trPr>
          <w:trHeight w:val="380"/>
        </w:trPr>
        <w:tc>
          <w:tcPr>
            <w:tcW w:w="560" w:type="dxa"/>
          </w:tcPr>
          <w:p w14:paraId="70A33BA1" w14:textId="77777777" w:rsidR="00E34178" w:rsidRPr="0076221C" w:rsidRDefault="00E34178" w:rsidP="0076221C"/>
        </w:tc>
        <w:tc>
          <w:tcPr>
            <w:tcW w:w="560" w:type="dxa"/>
          </w:tcPr>
          <w:p w14:paraId="41338DD1" w14:textId="77777777" w:rsidR="00E34178" w:rsidRPr="0076221C" w:rsidRDefault="003D30E1" w:rsidP="0076221C">
            <w:r w:rsidRPr="0076221C">
              <w:t>74</w:t>
            </w:r>
          </w:p>
        </w:tc>
        <w:tc>
          <w:tcPr>
            <w:tcW w:w="3780" w:type="dxa"/>
          </w:tcPr>
          <w:p w14:paraId="71D46E5A" w14:textId="77777777" w:rsidR="00E34178" w:rsidRPr="0076221C" w:rsidRDefault="003D30E1" w:rsidP="0076221C">
            <w:r w:rsidRPr="0076221C">
              <w:t xml:space="preserve">Tilsynsavgift </w:t>
            </w:r>
          </w:p>
        </w:tc>
        <w:tc>
          <w:tcPr>
            <w:tcW w:w="1520" w:type="dxa"/>
          </w:tcPr>
          <w:p w14:paraId="7D9A7451" w14:textId="77777777" w:rsidR="00E34178" w:rsidRPr="0076221C" w:rsidRDefault="003D30E1" w:rsidP="0076221C">
            <w:r w:rsidRPr="0076221C">
              <w:t>-3 770 000</w:t>
            </w:r>
          </w:p>
        </w:tc>
        <w:tc>
          <w:tcPr>
            <w:tcW w:w="1120" w:type="dxa"/>
          </w:tcPr>
          <w:p w14:paraId="296D50EC" w14:textId="77777777" w:rsidR="00E34178" w:rsidRPr="0076221C" w:rsidRDefault="003D30E1" w:rsidP="0076221C">
            <w:r w:rsidRPr="0076221C">
              <w:t>p20/21-22</w:t>
            </w:r>
          </w:p>
        </w:tc>
        <w:tc>
          <w:tcPr>
            <w:tcW w:w="1120" w:type="dxa"/>
          </w:tcPr>
          <w:p w14:paraId="61C62D32" w14:textId="77777777" w:rsidR="00E34178" w:rsidRPr="0076221C" w:rsidRDefault="00E34178" w:rsidP="0076221C"/>
        </w:tc>
        <w:tc>
          <w:tcPr>
            <w:tcW w:w="840" w:type="dxa"/>
          </w:tcPr>
          <w:p w14:paraId="0AC0D19A" w14:textId="77777777" w:rsidR="00E34178" w:rsidRPr="0076221C" w:rsidRDefault="00E34178" w:rsidP="0076221C"/>
        </w:tc>
      </w:tr>
      <w:tr w:rsidR="00E34178" w:rsidRPr="0076221C" w14:paraId="5682A404" w14:textId="77777777" w:rsidTr="002B0003">
        <w:trPr>
          <w:trHeight w:val="380"/>
        </w:trPr>
        <w:tc>
          <w:tcPr>
            <w:tcW w:w="560" w:type="dxa"/>
          </w:tcPr>
          <w:p w14:paraId="0032321A" w14:textId="77777777" w:rsidR="00E34178" w:rsidRPr="0076221C" w:rsidRDefault="00E34178" w:rsidP="0076221C"/>
        </w:tc>
        <w:tc>
          <w:tcPr>
            <w:tcW w:w="560" w:type="dxa"/>
          </w:tcPr>
          <w:p w14:paraId="20B8C0D3" w14:textId="77777777" w:rsidR="00E34178" w:rsidRPr="0076221C" w:rsidRDefault="003D30E1" w:rsidP="0076221C">
            <w:r w:rsidRPr="0076221C">
              <w:t>75</w:t>
            </w:r>
          </w:p>
        </w:tc>
        <w:tc>
          <w:tcPr>
            <w:tcW w:w="3780" w:type="dxa"/>
          </w:tcPr>
          <w:p w14:paraId="6ACA2D07" w14:textId="77777777" w:rsidR="00E34178" w:rsidRPr="0076221C" w:rsidRDefault="003D30E1" w:rsidP="0076221C">
            <w:r w:rsidRPr="0076221C">
              <w:t xml:space="preserve">Sektoravgift tobakk </w:t>
            </w:r>
          </w:p>
        </w:tc>
        <w:tc>
          <w:tcPr>
            <w:tcW w:w="1520" w:type="dxa"/>
          </w:tcPr>
          <w:p w14:paraId="692E4D9E" w14:textId="77777777" w:rsidR="00E34178" w:rsidRPr="0076221C" w:rsidRDefault="003D30E1" w:rsidP="0076221C">
            <w:r w:rsidRPr="0076221C">
              <w:t>-8 000 000</w:t>
            </w:r>
          </w:p>
        </w:tc>
        <w:tc>
          <w:tcPr>
            <w:tcW w:w="1120" w:type="dxa"/>
          </w:tcPr>
          <w:p w14:paraId="30648BC7" w14:textId="77777777" w:rsidR="00E34178" w:rsidRPr="0076221C" w:rsidRDefault="003D30E1" w:rsidP="0076221C">
            <w:r w:rsidRPr="0076221C">
              <w:t>p20/21-22</w:t>
            </w:r>
          </w:p>
        </w:tc>
        <w:tc>
          <w:tcPr>
            <w:tcW w:w="1120" w:type="dxa"/>
          </w:tcPr>
          <w:p w14:paraId="1C5321EB" w14:textId="77777777" w:rsidR="00E34178" w:rsidRPr="0076221C" w:rsidRDefault="00E34178" w:rsidP="0076221C"/>
        </w:tc>
        <w:tc>
          <w:tcPr>
            <w:tcW w:w="840" w:type="dxa"/>
          </w:tcPr>
          <w:p w14:paraId="3C48F8EE" w14:textId="77777777" w:rsidR="00E34178" w:rsidRPr="0076221C" w:rsidRDefault="00E34178" w:rsidP="0076221C"/>
        </w:tc>
      </w:tr>
      <w:tr w:rsidR="00E34178" w:rsidRPr="0076221C" w14:paraId="52ED2BAC" w14:textId="77777777" w:rsidTr="002B0003">
        <w:trPr>
          <w:trHeight w:val="380"/>
        </w:trPr>
        <w:tc>
          <w:tcPr>
            <w:tcW w:w="560" w:type="dxa"/>
          </w:tcPr>
          <w:p w14:paraId="6CDB1A52" w14:textId="77777777" w:rsidR="00E34178" w:rsidRPr="0076221C" w:rsidRDefault="003D30E1" w:rsidP="0076221C">
            <w:r w:rsidRPr="0076221C">
              <w:t>5574</w:t>
            </w:r>
          </w:p>
        </w:tc>
        <w:tc>
          <w:tcPr>
            <w:tcW w:w="560" w:type="dxa"/>
          </w:tcPr>
          <w:p w14:paraId="2C8DB912" w14:textId="77777777" w:rsidR="00E34178" w:rsidRPr="0076221C" w:rsidRDefault="00E34178" w:rsidP="0076221C"/>
        </w:tc>
        <w:tc>
          <w:tcPr>
            <w:tcW w:w="6420" w:type="dxa"/>
            <w:gridSpan w:val="3"/>
          </w:tcPr>
          <w:p w14:paraId="5401B5FD" w14:textId="77777777" w:rsidR="00E34178" w:rsidRPr="0076221C" w:rsidRDefault="003D30E1" w:rsidP="0076221C">
            <w:r w:rsidRPr="0076221C">
              <w:t>Sektoravgifter under Nærings- og fiskeridepartementet:</w:t>
            </w:r>
          </w:p>
        </w:tc>
        <w:tc>
          <w:tcPr>
            <w:tcW w:w="1120" w:type="dxa"/>
          </w:tcPr>
          <w:p w14:paraId="60AF8B91" w14:textId="77777777" w:rsidR="00E34178" w:rsidRPr="0076221C" w:rsidRDefault="00E34178" w:rsidP="0076221C"/>
        </w:tc>
        <w:tc>
          <w:tcPr>
            <w:tcW w:w="840" w:type="dxa"/>
          </w:tcPr>
          <w:p w14:paraId="498A1FA7" w14:textId="77777777" w:rsidR="00E34178" w:rsidRPr="0076221C" w:rsidRDefault="00E34178" w:rsidP="0076221C"/>
        </w:tc>
      </w:tr>
      <w:tr w:rsidR="00E34178" w:rsidRPr="0076221C" w14:paraId="1BDED03A" w14:textId="77777777" w:rsidTr="002B0003">
        <w:trPr>
          <w:trHeight w:val="380"/>
        </w:trPr>
        <w:tc>
          <w:tcPr>
            <w:tcW w:w="560" w:type="dxa"/>
          </w:tcPr>
          <w:p w14:paraId="6FB155CD" w14:textId="77777777" w:rsidR="00E34178" w:rsidRPr="0076221C" w:rsidRDefault="00E34178" w:rsidP="0076221C"/>
        </w:tc>
        <w:tc>
          <w:tcPr>
            <w:tcW w:w="560" w:type="dxa"/>
          </w:tcPr>
          <w:p w14:paraId="01357E08" w14:textId="77777777" w:rsidR="00E34178" w:rsidRPr="0076221C" w:rsidRDefault="003D30E1" w:rsidP="0076221C">
            <w:r w:rsidRPr="0076221C">
              <w:t>71</w:t>
            </w:r>
          </w:p>
        </w:tc>
        <w:tc>
          <w:tcPr>
            <w:tcW w:w="3780" w:type="dxa"/>
          </w:tcPr>
          <w:p w14:paraId="7C30A363" w14:textId="77777777" w:rsidR="00E34178" w:rsidRPr="0076221C" w:rsidRDefault="003D30E1" w:rsidP="0076221C">
            <w:r w:rsidRPr="0076221C">
              <w:t xml:space="preserve">Avgifter immaterielle rettigheter </w:t>
            </w:r>
          </w:p>
        </w:tc>
        <w:tc>
          <w:tcPr>
            <w:tcW w:w="1520" w:type="dxa"/>
          </w:tcPr>
          <w:p w14:paraId="70F90CCB" w14:textId="77777777" w:rsidR="00E34178" w:rsidRPr="0076221C" w:rsidRDefault="003D30E1" w:rsidP="0076221C">
            <w:r w:rsidRPr="0076221C">
              <w:t>-10 000 000</w:t>
            </w:r>
          </w:p>
        </w:tc>
        <w:tc>
          <w:tcPr>
            <w:tcW w:w="1120" w:type="dxa"/>
          </w:tcPr>
          <w:p w14:paraId="1D6CA87B" w14:textId="77777777" w:rsidR="00E34178" w:rsidRPr="0076221C" w:rsidRDefault="003D30E1" w:rsidP="0076221C">
            <w:r w:rsidRPr="0076221C">
              <w:t>p27/21-22</w:t>
            </w:r>
          </w:p>
        </w:tc>
        <w:tc>
          <w:tcPr>
            <w:tcW w:w="1120" w:type="dxa"/>
          </w:tcPr>
          <w:p w14:paraId="6C883D57" w14:textId="77777777" w:rsidR="00E34178" w:rsidRPr="0076221C" w:rsidRDefault="00E34178" w:rsidP="0076221C"/>
        </w:tc>
        <w:tc>
          <w:tcPr>
            <w:tcW w:w="840" w:type="dxa"/>
          </w:tcPr>
          <w:p w14:paraId="41A61776" w14:textId="77777777" w:rsidR="00E34178" w:rsidRPr="0076221C" w:rsidRDefault="00E34178" w:rsidP="0076221C"/>
        </w:tc>
      </w:tr>
      <w:tr w:rsidR="00E34178" w:rsidRPr="0076221C" w14:paraId="5BEC4DD2" w14:textId="77777777" w:rsidTr="002B0003">
        <w:trPr>
          <w:trHeight w:val="380"/>
        </w:trPr>
        <w:tc>
          <w:tcPr>
            <w:tcW w:w="560" w:type="dxa"/>
          </w:tcPr>
          <w:p w14:paraId="4DE70A0D" w14:textId="77777777" w:rsidR="00E34178" w:rsidRPr="0076221C" w:rsidRDefault="00E34178" w:rsidP="0076221C"/>
        </w:tc>
        <w:tc>
          <w:tcPr>
            <w:tcW w:w="560" w:type="dxa"/>
          </w:tcPr>
          <w:p w14:paraId="33796B6A" w14:textId="77777777" w:rsidR="00E34178" w:rsidRPr="0076221C" w:rsidRDefault="003D30E1" w:rsidP="0076221C">
            <w:r w:rsidRPr="0076221C">
              <w:t>74</w:t>
            </w:r>
          </w:p>
        </w:tc>
        <w:tc>
          <w:tcPr>
            <w:tcW w:w="3780" w:type="dxa"/>
          </w:tcPr>
          <w:p w14:paraId="541AA16A" w14:textId="77777777" w:rsidR="00E34178" w:rsidRPr="0076221C" w:rsidRDefault="003D30E1" w:rsidP="0076221C">
            <w:r w:rsidRPr="0076221C">
              <w:t xml:space="preserve">Fiskeriforskningsavgift </w:t>
            </w:r>
          </w:p>
        </w:tc>
        <w:tc>
          <w:tcPr>
            <w:tcW w:w="1520" w:type="dxa"/>
          </w:tcPr>
          <w:p w14:paraId="1CAF4C88" w14:textId="77777777" w:rsidR="00E34178" w:rsidRPr="0076221C" w:rsidRDefault="003D30E1" w:rsidP="0076221C">
            <w:r w:rsidRPr="0076221C">
              <w:t>-17 000 000</w:t>
            </w:r>
          </w:p>
        </w:tc>
        <w:tc>
          <w:tcPr>
            <w:tcW w:w="1120" w:type="dxa"/>
          </w:tcPr>
          <w:p w14:paraId="0C17BBE6" w14:textId="77777777" w:rsidR="00E34178" w:rsidRPr="0076221C" w:rsidRDefault="003D30E1" w:rsidP="0076221C">
            <w:r w:rsidRPr="0076221C">
              <w:t>p27/21-22</w:t>
            </w:r>
          </w:p>
        </w:tc>
        <w:tc>
          <w:tcPr>
            <w:tcW w:w="1120" w:type="dxa"/>
          </w:tcPr>
          <w:p w14:paraId="05902CC4" w14:textId="77777777" w:rsidR="00E34178" w:rsidRPr="0076221C" w:rsidRDefault="00E34178" w:rsidP="0076221C"/>
        </w:tc>
        <w:tc>
          <w:tcPr>
            <w:tcW w:w="840" w:type="dxa"/>
          </w:tcPr>
          <w:p w14:paraId="07121640" w14:textId="77777777" w:rsidR="00E34178" w:rsidRPr="0076221C" w:rsidRDefault="00E34178" w:rsidP="0076221C"/>
        </w:tc>
      </w:tr>
      <w:tr w:rsidR="00E34178" w:rsidRPr="0076221C" w14:paraId="62587BA7" w14:textId="77777777" w:rsidTr="002B0003">
        <w:trPr>
          <w:trHeight w:val="380"/>
        </w:trPr>
        <w:tc>
          <w:tcPr>
            <w:tcW w:w="560" w:type="dxa"/>
          </w:tcPr>
          <w:p w14:paraId="13725073" w14:textId="77777777" w:rsidR="00E34178" w:rsidRPr="0076221C" w:rsidRDefault="00E34178" w:rsidP="0076221C"/>
        </w:tc>
        <w:tc>
          <w:tcPr>
            <w:tcW w:w="560" w:type="dxa"/>
          </w:tcPr>
          <w:p w14:paraId="2385197B" w14:textId="77777777" w:rsidR="00E34178" w:rsidRPr="0076221C" w:rsidRDefault="003D30E1" w:rsidP="0076221C">
            <w:r w:rsidRPr="0076221C">
              <w:t>74</w:t>
            </w:r>
          </w:p>
        </w:tc>
        <w:tc>
          <w:tcPr>
            <w:tcW w:w="3780" w:type="dxa"/>
          </w:tcPr>
          <w:p w14:paraId="442F4505" w14:textId="77777777" w:rsidR="00E34178" w:rsidRPr="0076221C" w:rsidRDefault="003D30E1" w:rsidP="0076221C">
            <w:r w:rsidRPr="0076221C">
              <w:t xml:space="preserve">Fiskeriforskningsavgift </w:t>
            </w:r>
          </w:p>
        </w:tc>
        <w:tc>
          <w:tcPr>
            <w:tcW w:w="1520" w:type="dxa"/>
          </w:tcPr>
          <w:p w14:paraId="6477B9A4" w14:textId="77777777" w:rsidR="00E34178" w:rsidRPr="0076221C" w:rsidRDefault="003D30E1" w:rsidP="0076221C">
            <w:r w:rsidRPr="0076221C">
              <w:t>18 700 000</w:t>
            </w:r>
          </w:p>
        </w:tc>
        <w:tc>
          <w:tcPr>
            <w:tcW w:w="1120" w:type="dxa"/>
          </w:tcPr>
          <w:p w14:paraId="6019A6D6" w14:textId="77777777" w:rsidR="00E34178" w:rsidRPr="0076221C" w:rsidRDefault="003D30E1" w:rsidP="0076221C">
            <w:r w:rsidRPr="0076221C">
              <w:t>p195/20-21</w:t>
            </w:r>
          </w:p>
        </w:tc>
        <w:tc>
          <w:tcPr>
            <w:tcW w:w="1120" w:type="dxa"/>
          </w:tcPr>
          <w:p w14:paraId="53224CE9" w14:textId="77777777" w:rsidR="00E34178" w:rsidRPr="0076221C" w:rsidRDefault="003D30E1" w:rsidP="0076221C">
            <w:r w:rsidRPr="0076221C">
              <w:t>i600/20-21</w:t>
            </w:r>
          </w:p>
        </w:tc>
        <w:tc>
          <w:tcPr>
            <w:tcW w:w="840" w:type="dxa"/>
          </w:tcPr>
          <w:p w14:paraId="65ED796F" w14:textId="77777777" w:rsidR="00E34178" w:rsidRPr="0076221C" w:rsidRDefault="00E34178" w:rsidP="0076221C"/>
        </w:tc>
      </w:tr>
      <w:tr w:rsidR="00E34178" w:rsidRPr="0076221C" w14:paraId="6FF90E2E" w14:textId="77777777" w:rsidTr="002B0003">
        <w:trPr>
          <w:trHeight w:val="380"/>
        </w:trPr>
        <w:tc>
          <w:tcPr>
            <w:tcW w:w="560" w:type="dxa"/>
          </w:tcPr>
          <w:p w14:paraId="778C97D2" w14:textId="77777777" w:rsidR="00E34178" w:rsidRPr="0076221C" w:rsidRDefault="00E34178" w:rsidP="0076221C"/>
        </w:tc>
        <w:tc>
          <w:tcPr>
            <w:tcW w:w="560" w:type="dxa"/>
          </w:tcPr>
          <w:p w14:paraId="67A9518B" w14:textId="77777777" w:rsidR="00E34178" w:rsidRPr="0076221C" w:rsidRDefault="003D30E1" w:rsidP="0076221C">
            <w:r w:rsidRPr="0076221C">
              <w:t>75</w:t>
            </w:r>
          </w:p>
        </w:tc>
        <w:tc>
          <w:tcPr>
            <w:tcW w:w="3780" w:type="dxa"/>
          </w:tcPr>
          <w:p w14:paraId="65AA1DE1" w14:textId="77777777" w:rsidR="00E34178" w:rsidRPr="0076221C" w:rsidRDefault="003D30E1" w:rsidP="0076221C">
            <w:r w:rsidRPr="0076221C">
              <w:t xml:space="preserve">Tilsynsavgift </w:t>
            </w:r>
            <w:proofErr w:type="spellStart"/>
            <w:r w:rsidRPr="0076221C">
              <w:t>Justervesenet</w:t>
            </w:r>
            <w:proofErr w:type="spellEnd"/>
            <w:r w:rsidRPr="0076221C">
              <w:t xml:space="preserve"> </w:t>
            </w:r>
          </w:p>
        </w:tc>
        <w:tc>
          <w:tcPr>
            <w:tcW w:w="1520" w:type="dxa"/>
          </w:tcPr>
          <w:p w14:paraId="4A493F84" w14:textId="77777777" w:rsidR="00E34178" w:rsidRPr="0076221C" w:rsidRDefault="003D30E1" w:rsidP="0076221C">
            <w:r w:rsidRPr="0076221C">
              <w:t>4 000 000</w:t>
            </w:r>
          </w:p>
        </w:tc>
        <w:tc>
          <w:tcPr>
            <w:tcW w:w="1120" w:type="dxa"/>
          </w:tcPr>
          <w:p w14:paraId="771691AD" w14:textId="77777777" w:rsidR="00E34178" w:rsidRPr="0076221C" w:rsidRDefault="003D30E1" w:rsidP="0076221C">
            <w:r w:rsidRPr="0076221C">
              <w:t>p27/21-22</w:t>
            </w:r>
          </w:p>
        </w:tc>
        <w:tc>
          <w:tcPr>
            <w:tcW w:w="1120" w:type="dxa"/>
          </w:tcPr>
          <w:p w14:paraId="37DF9B2D" w14:textId="77777777" w:rsidR="00E34178" w:rsidRPr="0076221C" w:rsidRDefault="00E34178" w:rsidP="0076221C"/>
        </w:tc>
        <w:tc>
          <w:tcPr>
            <w:tcW w:w="840" w:type="dxa"/>
          </w:tcPr>
          <w:p w14:paraId="1850D49B" w14:textId="77777777" w:rsidR="00E34178" w:rsidRPr="0076221C" w:rsidRDefault="00E34178" w:rsidP="0076221C"/>
        </w:tc>
      </w:tr>
      <w:tr w:rsidR="00E34178" w:rsidRPr="0076221C" w14:paraId="581A615D" w14:textId="77777777" w:rsidTr="002B0003">
        <w:trPr>
          <w:trHeight w:val="380"/>
        </w:trPr>
        <w:tc>
          <w:tcPr>
            <w:tcW w:w="560" w:type="dxa"/>
          </w:tcPr>
          <w:p w14:paraId="40A1ECAD" w14:textId="77777777" w:rsidR="00E34178" w:rsidRPr="0076221C" w:rsidRDefault="00E34178" w:rsidP="0076221C"/>
        </w:tc>
        <w:tc>
          <w:tcPr>
            <w:tcW w:w="560" w:type="dxa"/>
          </w:tcPr>
          <w:p w14:paraId="1F018D54" w14:textId="77777777" w:rsidR="00E34178" w:rsidRPr="0076221C" w:rsidRDefault="003D30E1" w:rsidP="0076221C">
            <w:r w:rsidRPr="0076221C">
              <w:t>76</w:t>
            </w:r>
          </w:p>
        </w:tc>
        <w:tc>
          <w:tcPr>
            <w:tcW w:w="3780" w:type="dxa"/>
          </w:tcPr>
          <w:p w14:paraId="1997993F" w14:textId="77777777" w:rsidR="00E34178" w:rsidRPr="0076221C" w:rsidRDefault="003D30E1" w:rsidP="0076221C">
            <w:r w:rsidRPr="0076221C">
              <w:t xml:space="preserve">Kontrollavgift fiskeflåten </w:t>
            </w:r>
          </w:p>
        </w:tc>
        <w:tc>
          <w:tcPr>
            <w:tcW w:w="1520" w:type="dxa"/>
          </w:tcPr>
          <w:p w14:paraId="67DED589" w14:textId="77777777" w:rsidR="00E34178" w:rsidRPr="0076221C" w:rsidRDefault="003D30E1" w:rsidP="0076221C">
            <w:r w:rsidRPr="0076221C">
              <w:t>-7 000 000</w:t>
            </w:r>
          </w:p>
        </w:tc>
        <w:tc>
          <w:tcPr>
            <w:tcW w:w="1120" w:type="dxa"/>
          </w:tcPr>
          <w:p w14:paraId="6AB2C5D4" w14:textId="77777777" w:rsidR="00E34178" w:rsidRPr="0076221C" w:rsidRDefault="003D30E1" w:rsidP="0076221C">
            <w:r w:rsidRPr="0076221C">
              <w:t>p27/21-22</w:t>
            </w:r>
          </w:p>
        </w:tc>
        <w:tc>
          <w:tcPr>
            <w:tcW w:w="1120" w:type="dxa"/>
          </w:tcPr>
          <w:p w14:paraId="675C46C8" w14:textId="77777777" w:rsidR="00E34178" w:rsidRPr="0076221C" w:rsidRDefault="00E34178" w:rsidP="0076221C"/>
        </w:tc>
        <w:tc>
          <w:tcPr>
            <w:tcW w:w="840" w:type="dxa"/>
          </w:tcPr>
          <w:p w14:paraId="5A144EA8" w14:textId="77777777" w:rsidR="00E34178" w:rsidRPr="0076221C" w:rsidRDefault="00E34178" w:rsidP="0076221C"/>
        </w:tc>
      </w:tr>
      <w:tr w:rsidR="00E34178" w:rsidRPr="0076221C" w14:paraId="7E963328" w14:textId="77777777" w:rsidTr="002B0003">
        <w:trPr>
          <w:trHeight w:val="380"/>
        </w:trPr>
        <w:tc>
          <w:tcPr>
            <w:tcW w:w="560" w:type="dxa"/>
          </w:tcPr>
          <w:p w14:paraId="071620EE" w14:textId="77777777" w:rsidR="00E34178" w:rsidRPr="0076221C" w:rsidRDefault="003D30E1" w:rsidP="0076221C">
            <w:r w:rsidRPr="0076221C">
              <w:t>5576</w:t>
            </w:r>
          </w:p>
        </w:tc>
        <w:tc>
          <w:tcPr>
            <w:tcW w:w="560" w:type="dxa"/>
          </w:tcPr>
          <w:p w14:paraId="76F9EC67" w14:textId="77777777" w:rsidR="00E34178" w:rsidRPr="0076221C" w:rsidRDefault="00E34178" w:rsidP="0076221C"/>
        </w:tc>
        <w:tc>
          <w:tcPr>
            <w:tcW w:w="6420" w:type="dxa"/>
            <w:gridSpan w:val="3"/>
          </w:tcPr>
          <w:p w14:paraId="6CEF101F" w14:textId="77777777" w:rsidR="00E34178" w:rsidRPr="0076221C" w:rsidRDefault="003D30E1" w:rsidP="0076221C">
            <w:r w:rsidRPr="0076221C">
              <w:t>Sektoravgifter under Landbruks- og matdepartementet:</w:t>
            </w:r>
          </w:p>
        </w:tc>
        <w:tc>
          <w:tcPr>
            <w:tcW w:w="1120" w:type="dxa"/>
          </w:tcPr>
          <w:p w14:paraId="2A4A53E6" w14:textId="77777777" w:rsidR="00E34178" w:rsidRPr="0076221C" w:rsidRDefault="00E34178" w:rsidP="0076221C"/>
        </w:tc>
        <w:tc>
          <w:tcPr>
            <w:tcW w:w="840" w:type="dxa"/>
          </w:tcPr>
          <w:p w14:paraId="008161EB" w14:textId="77777777" w:rsidR="00E34178" w:rsidRPr="0076221C" w:rsidRDefault="00E34178" w:rsidP="0076221C"/>
        </w:tc>
      </w:tr>
      <w:tr w:rsidR="00E34178" w:rsidRPr="0076221C" w14:paraId="41E5CF4F" w14:textId="77777777" w:rsidTr="002B0003">
        <w:trPr>
          <w:trHeight w:val="640"/>
        </w:trPr>
        <w:tc>
          <w:tcPr>
            <w:tcW w:w="560" w:type="dxa"/>
          </w:tcPr>
          <w:p w14:paraId="63358DFA" w14:textId="77777777" w:rsidR="00E34178" w:rsidRPr="0076221C" w:rsidRDefault="00E34178" w:rsidP="0076221C"/>
        </w:tc>
        <w:tc>
          <w:tcPr>
            <w:tcW w:w="560" w:type="dxa"/>
          </w:tcPr>
          <w:p w14:paraId="18948C5C" w14:textId="77777777" w:rsidR="00E34178" w:rsidRPr="0076221C" w:rsidRDefault="003D30E1" w:rsidP="0076221C">
            <w:r w:rsidRPr="0076221C">
              <w:t>70</w:t>
            </w:r>
          </w:p>
        </w:tc>
        <w:tc>
          <w:tcPr>
            <w:tcW w:w="3780" w:type="dxa"/>
          </w:tcPr>
          <w:p w14:paraId="15D9656A" w14:textId="77777777" w:rsidR="00E34178" w:rsidRPr="0076221C" w:rsidRDefault="003D30E1" w:rsidP="0076221C">
            <w:r w:rsidRPr="0076221C">
              <w:t xml:space="preserve">Forskningsavgift på landbruksprodukter </w:t>
            </w:r>
          </w:p>
        </w:tc>
        <w:tc>
          <w:tcPr>
            <w:tcW w:w="1520" w:type="dxa"/>
          </w:tcPr>
          <w:p w14:paraId="50144BA1" w14:textId="77777777" w:rsidR="00E34178" w:rsidRPr="0076221C" w:rsidRDefault="003D30E1" w:rsidP="0076221C">
            <w:r w:rsidRPr="0076221C">
              <w:t>10 170 000</w:t>
            </w:r>
          </w:p>
        </w:tc>
        <w:tc>
          <w:tcPr>
            <w:tcW w:w="1120" w:type="dxa"/>
          </w:tcPr>
          <w:p w14:paraId="35A63B34" w14:textId="77777777" w:rsidR="00E34178" w:rsidRPr="0076221C" w:rsidRDefault="003D30E1" w:rsidP="0076221C">
            <w:r w:rsidRPr="0076221C">
              <w:t>p26/21-22</w:t>
            </w:r>
          </w:p>
        </w:tc>
        <w:tc>
          <w:tcPr>
            <w:tcW w:w="1120" w:type="dxa"/>
          </w:tcPr>
          <w:p w14:paraId="4539F9F4" w14:textId="77777777" w:rsidR="00E34178" w:rsidRPr="0076221C" w:rsidRDefault="00E34178" w:rsidP="0076221C"/>
        </w:tc>
        <w:tc>
          <w:tcPr>
            <w:tcW w:w="840" w:type="dxa"/>
          </w:tcPr>
          <w:p w14:paraId="5C36EB18" w14:textId="77777777" w:rsidR="00E34178" w:rsidRPr="0076221C" w:rsidRDefault="00E34178" w:rsidP="0076221C"/>
        </w:tc>
      </w:tr>
      <w:tr w:rsidR="00E34178" w:rsidRPr="0076221C" w14:paraId="0306CBF2" w14:textId="77777777" w:rsidTr="002B0003">
        <w:trPr>
          <w:trHeight w:val="380"/>
        </w:trPr>
        <w:tc>
          <w:tcPr>
            <w:tcW w:w="560" w:type="dxa"/>
          </w:tcPr>
          <w:p w14:paraId="284EF081" w14:textId="77777777" w:rsidR="00E34178" w:rsidRPr="0076221C" w:rsidRDefault="00E34178" w:rsidP="0076221C"/>
        </w:tc>
        <w:tc>
          <w:tcPr>
            <w:tcW w:w="560" w:type="dxa"/>
          </w:tcPr>
          <w:p w14:paraId="776D406E" w14:textId="77777777" w:rsidR="00E34178" w:rsidRPr="0076221C" w:rsidRDefault="003D30E1" w:rsidP="0076221C">
            <w:r w:rsidRPr="0076221C">
              <w:t>72</w:t>
            </w:r>
          </w:p>
        </w:tc>
        <w:tc>
          <w:tcPr>
            <w:tcW w:w="3780" w:type="dxa"/>
          </w:tcPr>
          <w:p w14:paraId="354DA550" w14:textId="77777777" w:rsidR="00E34178" w:rsidRPr="0076221C" w:rsidRDefault="003D30E1" w:rsidP="0076221C">
            <w:r w:rsidRPr="0076221C">
              <w:t xml:space="preserve">Jeger- og fellingsavgifter </w:t>
            </w:r>
          </w:p>
        </w:tc>
        <w:tc>
          <w:tcPr>
            <w:tcW w:w="1520" w:type="dxa"/>
          </w:tcPr>
          <w:p w14:paraId="7ECBB085" w14:textId="77777777" w:rsidR="00E34178" w:rsidRPr="0076221C" w:rsidRDefault="003D30E1" w:rsidP="0076221C">
            <w:r w:rsidRPr="0076221C">
              <w:t>-38 000</w:t>
            </w:r>
          </w:p>
        </w:tc>
        <w:tc>
          <w:tcPr>
            <w:tcW w:w="1120" w:type="dxa"/>
          </w:tcPr>
          <w:p w14:paraId="673FE2F0" w14:textId="77777777" w:rsidR="00E34178" w:rsidRPr="0076221C" w:rsidRDefault="003D30E1" w:rsidP="0076221C">
            <w:r w:rsidRPr="0076221C">
              <w:t>p26/21-22</w:t>
            </w:r>
          </w:p>
        </w:tc>
        <w:tc>
          <w:tcPr>
            <w:tcW w:w="1120" w:type="dxa"/>
          </w:tcPr>
          <w:p w14:paraId="18F1FE83" w14:textId="77777777" w:rsidR="00E34178" w:rsidRPr="0076221C" w:rsidRDefault="00E34178" w:rsidP="0076221C"/>
        </w:tc>
        <w:tc>
          <w:tcPr>
            <w:tcW w:w="840" w:type="dxa"/>
          </w:tcPr>
          <w:p w14:paraId="16BD9B98" w14:textId="77777777" w:rsidR="00E34178" w:rsidRPr="0076221C" w:rsidRDefault="00E34178" w:rsidP="0076221C"/>
        </w:tc>
      </w:tr>
      <w:tr w:rsidR="00E34178" w:rsidRPr="0076221C" w14:paraId="69E4F7A8" w14:textId="77777777" w:rsidTr="002B0003">
        <w:trPr>
          <w:trHeight w:val="380"/>
        </w:trPr>
        <w:tc>
          <w:tcPr>
            <w:tcW w:w="560" w:type="dxa"/>
          </w:tcPr>
          <w:p w14:paraId="36CABF75" w14:textId="77777777" w:rsidR="00E34178" w:rsidRPr="0076221C" w:rsidRDefault="00E34178" w:rsidP="0076221C"/>
        </w:tc>
        <w:tc>
          <w:tcPr>
            <w:tcW w:w="560" w:type="dxa"/>
          </w:tcPr>
          <w:p w14:paraId="1B1FBC5B" w14:textId="77777777" w:rsidR="00E34178" w:rsidRPr="0076221C" w:rsidRDefault="003D30E1" w:rsidP="0076221C">
            <w:r w:rsidRPr="0076221C">
              <w:t>72</w:t>
            </w:r>
          </w:p>
        </w:tc>
        <w:tc>
          <w:tcPr>
            <w:tcW w:w="3780" w:type="dxa"/>
          </w:tcPr>
          <w:p w14:paraId="2B89B92A" w14:textId="77777777" w:rsidR="00E34178" w:rsidRPr="0076221C" w:rsidRDefault="003D30E1" w:rsidP="0076221C">
            <w:r w:rsidRPr="0076221C">
              <w:t xml:space="preserve">Jeger- og fellingsavgifter </w:t>
            </w:r>
          </w:p>
        </w:tc>
        <w:tc>
          <w:tcPr>
            <w:tcW w:w="1520" w:type="dxa"/>
          </w:tcPr>
          <w:p w14:paraId="5D914C62" w14:textId="77777777" w:rsidR="00E34178" w:rsidRPr="0076221C" w:rsidRDefault="003D30E1" w:rsidP="0076221C">
            <w:r w:rsidRPr="0076221C">
              <w:t>8 000 000</w:t>
            </w:r>
          </w:p>
        </w:tc>
        <w:tc>
          <w:tcPr>
            <w:tcW w:w="1120" w:type="dxa"/>
          </w:tcPr>
          <w:p w14:paraId="2A2C3A6C" w14:textId="77777777" w:rsidR="00E34178" w:rsidRPr="0076221C" w:rsidRDefault="003D30E1" w:rsidP="0076221C">
            <w:r w:rsidRPr="0076221C">
              <w:t>p195/20-21</w:t>
            </w:r>
          </w:p>
        </w:tc>
        <w:tc>
          <w:tcPr>
            <w:tcW w:w="1120" w:type="dxa"/>
          </w:tcPr>
          <w:p w14:paraId="7DCA0D82" w14:textId="77777777" w:rsidR="00E34178" w:rsidRPr="0076221C" w:rsidRDefault="003D30E1" w:rsidP="0076221C">
            <w:r w:rsidRPr="0076221C">
              <w:t>i600/20-21</w:t>
            </w:r>
          </w:p>
        </w:tc>
        <w:tc>
          <w:tcPr>
            <w:tcW w:w="840" w:type="dxa"/>
          </w:tcPr>
          <w:p w14:paraId="4B7530FB" w14:textId="77777777" w:rsidR="00E34178" w:rsidRPr="0076221C" w:rsidRDefault="00E34178" w:rsidP="0076221C"/>
        </w:tc>
      </w:tr>
      <w:tr w:rsidR="00E34178" w:rsidRPr="0076221C" w14:paraId="3D99EFD4" w14:textId="77777777" w:rsidTr="002B0003">
        <w:trPr>
          <w:trHeight w:val="380"/>
        </w:trPr>
        <w:tc>
          <w:tcPr>
            <w:tcW w:w="560" w:type="dxa"/>
          </w:tcPr>
          <w:p w14:paraId="0FFDC625" w14:textId="77777777" w:rsidR="00E34178" w:rsidRPr="0076221C" w:rsidRDefault="003D30E1" w:rsidP="0076221C">
            <w:r w:rsidRPr="0076221C">
              <w:t>5577</w:t>
            </w:r>
          </w:p>
        </w:tc>
        <w:tc>
          <w:tcPr>
            <w:tcW w:w="560" w:type="dxa"/>
          </w:tcPr>
          <w:p w14:paraId="15A73251" w14:textId="77777777" w:rsidR="00E34178" w:rsidRPr="0076221C" w:rsidRDefault="00E34178" w:rsidP="0076221C"/>
        </w:tc>
        <w:tc>
          <w:tcPr>
            <w:tcW w:w="5300" w:type="dxa"/>
            <w:gridSpan w:val="2"/>
          </w:tcPr>
          <w:p w14:paraId="4A41FBBB" w14:textId="77777777" w:rsidR="00E34178" w:rsidRPr="0076221C" w:rsidRDefault="003D30E1" w:rsidP="0076221C">
            <w:r w:rsidRPr="0076221C">
              <w:t>Sektoravgifter under Samferdselsdepartementet:</w:t>
            </w:r>
          </w:p>
        </w:tc>
        <w:tc>
          <w:tcPr>
            <w:tcW w:w="1120" w:type="dxa"/>
          </w:tcPr>
          <w:p w14:paraId="60631883" w14:textId="77777777" w:rsidR="00E34178" w:rsidRPr="0076221C" w:rsidRDefault="00E34178" w:rsidP="0076221C"/>
        </w:tc>
        <w:tc>
          <w:tcPr>
            <w:tcW w:w="1120" w:type="dxa"/>
          </w:tcPr>
          <w:p w14:paraId="54B042CA" w14:textId="77777777" w:rsidR="00E34178" w:rsidRPr="0076221C" w:rsidRDefault="00E34178" w:rsidP="0076221C"/>
        </w:tc>
        <w:tc>
          <w:tcPr>
            <w:tcW w:w="840" w:type="dxa"/>
          </w:tcPr>
          <w:p w14:paraId="08FF1A20" w14:textId="77777777" w:rsidR="00E34178" w:rsidRPr="0076221C" w:rsidRDefault="00E34178" w:rsidP="0076221C"/>
        </w:tc>
      </w:tr>
      <w:tr w:rsidR="00E34178" w:rsidRPr="0076221C" w14:paraId="6FC8EA95" w14:textId="77777777" w:rsidTr="002B0003">
        <w:trPr>
          <w:trHeight w:val="380"/>
        </w:trPr>
        <w:tc>
          <w:tcPr>
            <w:tcW w:w="560" w:type="dxa"/>
          </w:tcPr>
          <w:p w14:paraId="55926651" w14:textId="77777777" w:rsidR="00E34178" w:rsidRPr="0076221C" w:rsidRDefault="00E34178" w:rsidP="0076221C"/>
        </w:tc>
        <w:tc>
          <w:tcPr>
            <w:tcW w:w="560" w:type="dxa"/>
          </w:tcPr>
          <w:p w14:paraId="6C6C0425" w14:textId="77777777" w:rsidR="00E34178" w:rsidRPr="0076221C" w:rsidRDefault="003D30E1" w:rsidP="0076221C">
            <w:r w:rsidRPr="0076221C">
              <w:t>74</w:t>
            </w:r>
          </w:p>
        </w:tc>
        <w:tc>
          <w:tcPr>
            <w:tcW w:w="3780" w:type="dxa"/>
          </w:tcPr>
          <w:p w14:paraId="06E7EDAA" w14:textId="77777777" w:rsidR="00E34178" w:rsidRPr="0076221C" w:rsidRDefault="003D30E1" w:rsidP="0076221C">
            <w:r w:rsidRPr="0076221C">
              <w:t xml:space="preserve">Sektoravgifter Kystverket </w:t>
            </w:r>
          </w:p>
        </w:tc>
        <w:tc>
          <w:tcPr>
            <w:tcW w:w="1520" w:type="dxa"/>
          </w:tcPr>
          <w:p w14:paraId="0A954DBB" w14:textId="77777777" w:rsidR="00E34178" w:rsidRPr="0076221C" w:rsidRDefault="003D30E1" w:rsidP="0076221C">
            <w:r w:rsidRPr="0076221C">
              <w:t>-111 000 000</w:t>
            </w:r>
          </w:p>
        </w:tc>
        <w:tc>
          <w:tcPr>
            <w:tcW w:w="1120" w:type="dxa"/>
          </w:tcPr>
          <w:p w14:paraId="1CD3B08A" w14:textId="77777777" w:rsidR="00E34178" w:rsidRPr="0076221C" w:rsidRDefault="003D30E1" w:rsidP="0076221C">
            <w:r w:rsidRPr="0076221C">
              <w:t>p195/20-21</w:t>
            </w:r>
          </w:p>
        </w:tc>
        <w:tc>
          <w:tcPr>
            <w:tcW w:w="1120" w:type="dxa"/>
          </w:tcPr>
          <w:p w14:paraId="00285B0E" w14:textId="77777777" w:rsidR="00E34178" w:rsidRPr="0076221C" w:rsidRDefault="003D30E1" w:rsidP="0076221C">
            <w:r w:rsidRPr="0076221C">
              <w:t>i600/20-21</w:t>
            </w:r>
          </w:p>
        </w:tc>
        <w:tc>
          <w:tcPr>
            <w:tcW w:w="840" w:type="dxa"/>
          </w:tcPr>
          <w:p w14:paraId="2739CF0D" w14:textId="77777777" w:rsidR="00E34178" w:rsidRPr="0076221C" w:rsidRDefault="00E34178" w:rsidP="0076221C"/>
        </w:tc>
      </w:tr>
      <w:tr w:rsidR="00E34178" w:rsidRPr="0076221C" w14:paraId="3874D824" w14:textId="77777777" w:rsidTr="002B0003">
        <w:trPr>
          <w:trHeight w:val="380"/>
        </w:trPr>
        <w:tc>
          <w:tcPr>
            <w:tcW w:w="560" w:type="dxa"/>
          </w:tcPr>
          <w:p w14:paraId="09DC3B96" w14:textId="77777777" w:rsidR="00E34178" w:rsidRPr="0076221C" w:rsidRDefault="00E34178" w:rsidP="0076221C"/>
        </w:tc>
        <w:tc>
          <w:tcPr>
            <w:tcW w:w="560" w:type="dxa"/>
          </w:tcPr>
          <w:p w14:paraId="60E69ADE" w14:textId="77777777" w:rsidR="00E34178" w:rsidRPr="0076221C" w:rsidRDefault="003D30E1" w:rsidP="0076221C">
            <w:r w:rsidRPr="0076221C">
              <w:t>74</w:t>
            </w:r>
          </w:p>
        </w:tc>
        <w:tc>
          <w:tcPr>
            <w:tcW w:w="3780" w:type="dxa"/>
          </w:tcPr>
          <w:p w14:paraId="09D02B64" w14:textId="77777777" w:rsidR="00E34178" w:rsidRPr="0076221C" w:rsidRDefault="003D30E1" w:rsidP="0076221C">
            <w:r w:rsidRPr="0076221C">
              <w:t xml:space="preserve">Sektoravgifter Kystverket </w:t>
            </w:r>
          </w:p>
        </w:tc>
        <w:tc>
          <w:tcPr>
            <w:tcW w:w="1520" w:type="dxa"/>
          </w:tcPr>
          <w:p w14:paraId="121D4EA8" w14:textId="77777777" w:rsidR="00E34178" w:rsidRPr="0076221C" w:rsidRDefault="003D30E1" w:rsidP="0076221C">
            <w:r w:rsidRPr="0076221C">
              <w:t>8 700 000</w:t>
            </w:r>
          </w:p>
        </w:tc>
        <w:tc>
          <w:tcPr>
            <w:tcW w:w="1120" w:type="dxa"/>
          </w:tcPr>
          <w:p w14:paraId="095F46C5" w14:textId="77777777" w:rsidR="00E34178" w:rsidRPr="0076221C" w:rsidRDefault="003D30E1" w:rsidP="0076221C">
            <w:r w:rsidRPr="0076221C">
              <w:t>p29/21-22</w:t>
            </w:r>
          </w:p>
        </w:tc>
        <w:tc>
          <w:tcPr>
            <w:tcW w:w="1120" w:type="dxa"/>
          </w:tcPr>
          <w:p w14:paraId="272AAED6" w14:textId="77777777" w:rsidR="00E34178" w:rsidRPr="0076221C" w:rsidRDefault="00E34178" w:rsidP="0076221C"/>
        </w:tc>
        <w:tc>
          <w:tcPr>
            <w:tcW w:w="840" w:type="dxa"/>
          </w:tcPr>
          <w:p w14:paraId="2B821538" w14:textId="77777777" w:rsidR="00E34178" w:rsidRPr="0076221C" w:rsidRDefault="00E34178" w:rsidP="0076221C"/>
        </w:tc>
      </w:tr>
      <w:tr w:rsidR="00E34178" w:rsidRPr="0076221C" w14:paraId="21C555DC" w14:textId="77777777" w:rsidTr="002B0003">
        <w:trPr>
          <w:trHeight w:val="380"/>
        </w:trPr>
        <w:tc>
          <w:tcPr>
            <w:tcW w:w="560" w:type="dxa"/>
          </w:tcPr>
          <w:p w14:paraId="7594ABE6" w14:textId="77777777" w:rsidR="00E34178" w:rsidRPr="0076221C" w:rsidRDefault="003D30E1" w:rsidP="0076221C">
            <w:r w:rsidRPr="0076221C">
              <w:t>5578</w:t>
            </w:r>
          </w:p>
        </w:tc>
        <w:tc>
          <w:tcPr>
            <w:tcW w:w="560" w:type="dxa"/>
          </w:tcPr>
          <w:p w14:paraId="63939A0D" w14:textId="77777777" w:rsidR="00E34178" w:rsidRPr="0076221C" w:rsidRDefault="00E34178" w:rsidP="0076221C"/>
        </w:tc>
        <w:tc>
          <w:tcPr>
            <w:tcW w:w="5300" w:type="dxa"/>
            <w:gridSpan w:val="2"/>
          </w:tcPr>
          <w:p w14:paraId="3089DC89" w14:textId="77777777" w:rsidR="00E34178" w:rsidRPr="0076221C" w:rsidRDefault="003D30E1" w:rsidP="0076221C">
            <w:r w:rsidRPr="0076221C">
              <w:t>Sektoravgifter under Klima- og miljødepartementet:</w:t>
            </w:r>
          </w:p>
        </w:tc>
        <w:tc>
          <w:tcPr>
            <w:tcW w:w="1120" w:type="dxa"/>
          </w:tcPr>
          <w:p w14:paraId="33DE3841" w14:textId="77777777" w:rsidR="00E34178" w:rsidRPr="0076221C" w:rsidRDefault="00E34178" w:rsidP="0076221C"/>
        </w:tc>
        <w:tc>
          <w:tcPr>
            <w:tcW w:w="1120" w:type="dxa"/>
          </w:tcPr>
          <w:p w14:paraId="6F20F033" w14:textId="77777777" w:rsidR="00E34178" w:rsidRPr="0076221C" w:rsidRDefault="00E34178" w:rsidP="0076221C"/>
        </w:tc>
        <w:tc>
          <w:tcPr>
            <w:tcW w:w="840" w:type="dxa"/>
          </w:tcPr>
          <w:p w14:paraId="5DABC585" w14:textId="77777777" w:rsidR="00E34178" w:rsidRPr="0076221C" w:rsidRDefault="00E34178" w:rsidP="0076221C"/>
        </w:tc>
      </w:tr>
      <w:tr w:rsidR="00E34178" w:rsidRPr="0076221C" w14:paraId="46E4D192" w14:textId="77777777" w:rsidTr="002B0003">
        <w:trPr>
          <w:trHeight w:val="1240"/>
        </w:trPr>
        <w:tc>
          <w:tcPr>
            <w:tcW w:w="560" w:type="dxa"/>
          </w:tcPr>
          <w:p w14:paraId="2A7BAAE5" w14:textId="77777777" w:rsidR="00E34178" w:rsidRPr="0076221C" w:rsidRDefault="00E34178" w:rsidP="0076221C"/>
        </w:tc>
        <w:tc>
          <w:tcPr>
            <w:tcW w:w="560" w:type="dxa"/>
          </w:tcPr>
          <w:p w14:paraId="6557E217" w14:textId="77777777" w:rsidR="00E34178" w:rsidRPr="0076221C" w:rsidRDefault="003D30E1" w:rsidP="0076221C">
            <w:r w:rsidRPr="0076221C">
              <w:t>70</w:t>
            </w:r>
          </w:p>
        </w:tc>
        <w:tc>
          <w:tcPr>
            <w:tcW w:w="3780" w:type="dxa"/>
          </w:tcPr>
          <w:p w14:paraId="77897075" w14:textId="77777777" w:rsidR="00E34178" w:rsidRPr="0076221C" w:rsidRDefault="003D30E1" w:rsidP="0076221C">
            <w:r w:rsidRPr="0076221C">
              <w:t xml:space="preserve">Sektoravgifter under Svalbards miljøvernfond </w:t>
            </w:r>
          </w:p>
        </w:tc>
        <w:tc>
          <w:tcPr>
            <w:tcW w:w="1520" w:type="dxa"/>
          </w:tcPr>
          <w:p w14:paraId="6EAC2C1E" w14:textId="77777777" w:rsidR="00E34178" w:rsidRPr="0076221C" w:rsidRDefault="003D30E1" w:rsidP="0076221C">
            <w:r w:rsidRPr="0076221C">
              <w:t>-14 000 000</w:t>
            </w:r>
          </w:p>
        </w:tc>
        <w:tc>
          <w:tcPr>
            <w:tcW w:w="1120" w:type="dxa"/>
          </w:tcPr>
          <w:p w14:paraId="5E255F3A" w14:textId="77777777" w:rsidR="00E34178" w:rsidRPr="0076221C" w:rsidRDefault="003D30E1" w:rsidP="0076221C">
            <w:r w:rsidRPr="0076221C">
              <w:t>p195/20-21</w:t>
            </w:r>
          </w:p>
        </w:tc>
        <w:tc>
          <w:tcPr>
            <w:tcW w:w="1120" w:type="dxa"/>
          </w:tcPr>
          <w:p w14:paraId="5AC3164D" w14:textId="77777777" w:rsidR="00E34178" w:rsidRPr="0076221C" w:rsidRDefault="003D30E1" w:rsidP="0076221C">
            <w:r w:rsidRPr="0076221C">
              <w:t>i600/20-21</w:t>
            </w:r>
          </w:p>
        </w:tc>
        <w:tc>
          <w:tcPr>
            <w:tcW w:w="840" w:type="dxa"/>
          </w:tcPr>
          <w:p w14:paraId="093B66D6" w14:textId="77777777" w:rsidR="00E34178" w:rsidRPr="0076221C" w:rsidRDefault="00E34178" w:rsidP="0076221C"/>
        </w:tc>
      </w:tr>
      <w:tr w:rsidR="00E34178" w:rsidRPr="0076221C" w14:paraId="56D15695" w14:textId="77777777" w:rsidTr="002B0003">
        <w:trPr>
          <w:trHeight w:val="380"/>
        </w:trPr>
        <w:tc>
          <w:tcPr>
            <w:tcW w:w="560" w:type="dxa"/>
          </w:tcPr>
          <w:p w14:paraId="53489FDC" w14:textId="77777777" w:rsidR="00E34178" w:rsidRPr="0076221C" w:rsidRDefault="003D30E1" w:rsidP="0076221C">
            <w:r w:rsidRPr="0076221C">
              <w:t>5580</w:t>
            </w:r>
          </w:p>
        </w:tc>
        <w:tc>
          <w:tcPr>
            <w:tcW w:w="560" w:type="dxa"/>
          </w:tcPr>
          <w:p w14:paraId="2429A240" w14:textId="77777777" w:rsidR="00E34178" w:rsidRPr="0076221C" w:rsidRDefault="00E34178" w:rsidP="0076221C"/>
        </w:tc>
        <w:tc>
          <w:tcPr>
            <w:tcW w:w="5300" w:type="dxa"/>
            <w:gridSpan w:val="2"/>
          </w:tcPr>
          <w:p w14:paraId="6C42373B" w14:textId="77777777" w:rsidR="00E34178" w:rsidRPr="0076221C" w:rsidRDefault="003D30E1" w:rsidP="0076221C">
            <w:r w:rsidRPr="0076221C">
              <w:t>Sektoravgifter under Finansdepartementet:</w:t>
            </w:r>
          </w:p>
        </w:tc>
        <w:tc>
          <w:tcPr>
            <w:tcW w:w="1120" w:type="dxa"/>
          </w:tcPr>
          <w:p w14:paraId="434DC54C" w14:textId="77777777" w:rsidR="00E34178" w:rsidRPr="0076221C" w:rsidRDefault="00E34178" w:rsidP="0076221C"/>
        </w:tc>
        <w:tc>
          <w:tcPr>
            <w:tcW w:w="1120" w:type="dxa"/>
          </w:tcPr>
          <w:p w14:paraId="1996DFFC" w14:textId="77777777" w:rsidR="00E34178" w:rsidRPr="0076221C" w:rsidRDefault="00E34178" w:rsidP="0076221C"/>
        </w:tc>
        <w:tc>
          <w:tcPr>
            <w:tcW w:w="840" w:type="dxa"/>
          </w:tcPr>
          <w:p w14:paraId="4C1B8530" w14:textId="77777777" w:rsidR="00E34178" w:rsidRPr="0076221C" w:rsidRDefault="00E34178" w:rsidP="0076221C"/>
        </w:tc>
      </w:tr>
      <w:tr w:rsidR="00E34178" w:rsidRPr="0076221C" w14:paraId="38EB04F2" w14:textId="77777777" w:rsidTr="002B0003">
        <w:trPr>
          <w:trHeight w:val="640"/>
        </w:trPr>
        <w:tc>
          <w:tcPr>
            <w:tcW w:w="560" w:type="dxa"/>
          </w:tcPr>
          <w:p w14:paraId="37F36B4B" w14:textId="77777777" w:rsidR="00E34178" w:rsidRPr="0076221C" w:rsidRDefault="00E34178" w:rsidP="0076221C"/>
        </w:tc>
        <w:tc>
          <w:tcPr>
            <w:tcW w:w="560" w:type="dxa"/>
          </w:tcPr>
          <w:p w14:paraId="1067FBEF" w14:textId="77777777" w:rsidR="00E34178" w:rsidRPr="0076221C" w:rsidRDefault="003D30E1" w:rsidP="0076221C">
            <w:r w:rsidRPr="0076221C">
              <w:t>70</w:t>
            </w:r>
          </w:p>
        </w:tc>
        <w:tc>
          <w:tcPr>
            <w:tcW w:w="3780" w:type="dxa"/>
          </w:tcPr>
          <w:p w14:paraId="0038B195" w14:textId="77777777" w:rsidR="00E34178" w:rsidRPr="0076221C" w:rsidRDefault="003D30E1" w:rsidP="0076221C">
            <w:r w:rsidRPr="0076221C">
              <w:t xml:space="preserve">Finanstilsynet, bidrag fra tilsynsenhetene </w:t>
            </w:r>
          </w:p>
        </w:tc>
        <w:tc>
          <w:tcPr>
            <w:tcW w:w="1520" w:type="dxa"/>
          </w:tcPr>
          <w:p w14:paraId="1A01459F" w14:textId="77777777" w:rsidR="00E34178" w:rsidRPr="0076221C" w:rsidRDefault="003D30E1" w:rsidP="0076221C">
            <w:r w:rsidRPr="0076221C">
              <w:t>2 000 000</w:t>
            </w:r>
          </w:p>
        </w:tc>
        <w:tc>
          <w:tcPr>
            <w:tcW w:w="1120" w:type="dxa"/>
          </w:tcPr>
          <w:p w14:paraId="3DD8A9D9" w14:textId="77777777" w:rsidR="00E34178" w:rsidRPr="0076221C" w:rsidRDefault="003D30E1" w:rsidP="0076221C">
            <w:r w:rsidRPr="0076221C">
              <w:t>p36/21-22</w:t>
            </w:r>
          </w:p>
        </w:tc>
        <w:tc>
          <w:tcPr>
            <w:tcW w:w="1120" w:type="dxa"/>
          </w:tcPr>
          <w:p w14:paraId="3BF8BDCF" w14:textId="77777777" w:rsidR="00E34178" w:rsidRPr="0076221C" w:rsidRDefault="00E34178" w:rsidP="0076221C"/>
        </w:tc>
        <w:tc>
          <w:tcPr>
            <w:tcW w:w="840" w:type="dxa"/>
          </w:tcPr>
          <w:p w14:paraId="5096814B" w14:textId="77777777" w:rsidR="00E34178" w:rsidRPr="0076221C" w:rsidRDefault="00E34178" w:rsidP="0076221C"/>
        </w:tc>
      </w:tr>
      <w:tr w:rsidR="00E34178" w:rsidRPr="0076221C" w14:paraId="139C491D" w14:textId="77777777" w:rsidTr="002B0003">
        <w:trPr>
          <w:trHeight w:val="380"/>
        </w:trPr>
        <w:tc>
          <w:tcPr>
            <w:tcW w:w="560" w:type="dxa"/>
          </w:tcPr>
          <w:p w14:paraId="2B298491" w14:textId="77777777" w:rsidR="00E34178" w:rsidRPr="0076221C" w:rsidRDefault="003D30E1" w:rsidP="0076221C">
            <w:r w:rsidRPr="0076221C">
              <w:t>5582</w:t>
            </w:r>
          </w:p>
        </w:tc>
        <w:tc>
          <w:tcPr>
            <w:tcW w:w="560" w:type="dxa"/>
          </w:tcPr>
          <w:p w14:paraId="72CF818B" w14:textId="77777777" w:rsidR="00E34178" w:rsidRPr="0076221C" w:rsidRDefault="00E34178" w:rsidP="0076221C"/>
        </w:tc>
        <w:tc>
          <w:tcPr>
            <w:tcW w:w="5300" w:type="dxa"/>
            <w:gridSpan w:val="2"/>
          </w:tcPr>
          <w:p w14:paraId="1DA9ADA8" w14:textId="77777777" w:rsidR="00E34178" w:rsidRPr="0076221C" w:rsidRDefault="003D30E1" w:rsidP="0076221C">
            <w:r w:rsidRPr="0076221C">
              <w:t>Sektoravgifter under Olje- og energidepartementet:</w:t>
            </w:r>
          </w:p>
        </w:tc>
        <w:tc>
          <w:tcPr>
            <w:tcW w:w="1120" w:type="dxa"/>
          </w:tcPr>
          <w:p w14:paraId="1177B8C3" w14:textId="77777777" w:rsidR="00E34178" w:rsidRPr="0076221C" w:rsidRDefault="00E34178" w:rsidP="0076221C"/>
        </w:tc>
        <w:tc>
          <w:tcPr>
            <w:tcW w:w="1120" w:type="dxa"/>
          </w:tcPr>
          <w:p w14:paraId="38F7C331" w14:textId="77777777" w:rsidR="00E34178" w:rsidRPr="0076221C" w:rsidRDefault="00E34178" w:rsidP="0076221C"/>
        </w:tc>
        <w:tc>
          <w:tcPr>
            <w:tcW w:w="840" w:type="dxa"/>
          </w:tcPr>
          <w:p w14:paraId="14080B0A" w14:textId="77777777" w:rsidR="00E34178" w:rsidRPr="0076221C" w:rsidRDefault="00E34178" w:rsidP="0076221C"/>
        </w:tc>
      </w:tr>
      <w:tr w:rsidR="00E34178" w:rsidRPr="0076221C" w14:paraId="14B17C0C" w14:textId="77777777" w:rsidTr="002B0003">
        <w:trPr>
          <w:trHeight w:val="640"/>
        </w:trPr>
        <w:tc>
          <w:tcPr>
            <w:tcW w:w="560" w:type="dxa"/>
          </w:tcPr>
          <w:p w14:paraId="6DADA623" w14:textId="77777777" w:rsidR="00E34178" w:rsidRPr="0076221C" w:rsidRDefault="00E34178" w:rsidP="0076221C"/>
        </w:tc>
        <w:tc>
          <w:tcPr>
            <w:tcW w:w="560" w:type="dxa"/>
          </w:tcPr>
          <w:p w14:paraId="39CB8D4B" w14:textId="77777777" w:rsidR="00E34178" w:rsidRPr="0076221C" w:rsidRDefault="003D30E1" w:rsidP="0076221C">
            <w:r w:rsidRPr="0076221C">
              <w:t>70</w:t>
            </w:r>
          </w:p>
        </w:tc>
        <w:tc>
          <w:tcPr>
            <w:tcW w:w="3780" w:type="dxa"/>
          </w:tcPr>
          <w:p w14:paraId="50F84465" w14:textId="77777777" w:rsidR="00E34178" w:rsidRPr="0076221C" w:rsidRDefault="003D30E1" w:rsidP="0076221C">
            <w:r w:rsidRPr="0076221C">
              <w:t xml:space="preserve">Bidrag til kulturminnevern i regulerte vassdrag </w:t>
            </w:r>
          </w:p>
        </w:tc>
        <w:tc>
          <w:tcPr>
            <w:tcW w:w="1520" w:type="dxa"/>
          </w:tcPr>
          <w:p w14:paraId="5F64C1D6" w14:textId="77777777" w:rsidR="00E34178" w:rsidRPr="0076221C" w:rsidRDefault="003D30E1" w:rsidP="0076221C">
            <w:r w:rsidRPr="0076221C">
              <w:t>19 500 000</w:t>
            </w:r>
          </w:p>
        </w:tc>
        <w:tc>
          <w:tcPr>
            <w:tcW w:w="1120" w:type="dxa"/>
          </w:tcPr>
          <w:p w14:paraId="376D2534" w14:textId="77777777" w:rsidR="00E34178" w:rsidRPr="0076221C" w:rsidRDefault="003D30E1" w:rsidP="0076221C">
            <w:r w:rsidRPr="0076221C">
              <w:t>p28/21-22</w:t>
            </w:r>
          </w:p>
        </w:tc>
        <w:tc>
          <w:tcPr>
            <w:tcW w:w="1120" w:type="dxa"/>
          </w:tcPr>
          <w:p w14:paraId="71391C65" w14:textId="77777777" w:rsidR="00E34178" w:rsidRPr="0076221C" w:rsidRDefault="00E34178" w:rsidP="0076221C"/>
        </w:tc>
        <w:tc>
          <w:tcPr>
            <w:tcW w:w="840" w:type="dxa"/>
          </w:tcPr>
          <w:p w14:paraId="37034D19" w14:textId="77777777" w:rsidR="00E34178" w:rsidRPr="0076221C" w:rsidRDefault="00E34178" w:rsidP="0076221C"/>
        </w:tc>
      </w:tr>
      <w:tr w:rsidR="00E34178" w:rsidRPr="0076221C" w14:paraId="1252CFDD" w14:textId="77777777" w:rsidTr="002B0003">
        <w:trPr>
          <w:trHeight w:val="640"/>
        </w:trPr>
        <w:tc>
          <w:tcPr>
            <w:tcW w:w="560" w:type="dxa"/>
          </w:tcPr>
          <w:p w14:paraId="77F0822B" w14:textId="77777777" w:rsidR="00E34178" w:rsidRPr="0076221C" w:rsidRDefault="00E34178" w:rsidP="0076221C"/>
        </w:tc>
        <w:tc>
          <w:tcPr>
            <w:tcW w:w="560" w:type="dxa"/>
          </w:tcPr>
          <w:p w14:paraId="60BE9318" w14:textId="77777777" w:rsidR="00E34178" w:rsidRPr="0076221C" w:rsidRDefault="003D30E1" w:rsidP="0076221C">
            <w:r w:rsidRPr="0076221C">
              <w:t>70</w:t>
            </w:r>
          </w:p>
        </w:tc>
        <w:tc>
          <w:tcPr>
            <w:tcW w:w="3780" w:type="dxa"/>
          </w:tcPr>
          <w:p w14:paraId="0A1DFA15" w14:textId="77777777" w:rsidR="00E34178" w:rsidRPr="0076221C" w:rsidRDefault="003D30E1" w:rsidP="0076221C">
            <w:r w:rsidRPr="0076221C">
              <w:t xml:space="preserve">Bidrag til kulturminnevern i regulerte vassdrag </w:t>
            </w:r>
          </w:p>
        </w:tc>
        <w:tc>
          <w:tcPr>
            <w:tcW w:w="1520" w:type="dxa"/>
          </w:tcPr>
          <w:p w14:paraId="3B0F9C7F" w14:textId="77777777" w:rsidR="00E34178" w:rsidRPr="0076221C" w:rsidRDefault="003D30E1" w:rsidP="0076221C">
            <w:r w:rsidRPr="0076221C">
              <w:t>3 400 000</w:t>
            </w:r>
          </w:p>
        </w:tc>
        <w:tc>
          <w:tcPr>
            <w:tcW w:w="1120" w:type="dxa"/>
          </w:tcPr>
          <w:p w14:paraId="60F375B3" w14:textId="77777777" w:rsidR="00E34178" w:rsidRPr="0076221C" w:rsidRDefault="003D30E1" w:rsidP="0076221C">
            <w:r w:rsidRPr="0076221C">
              <w:t>p195/20-21</w:t>
            </w:r>
          </w:p>
        </w:tc>
        <w:tc>
          <w:tcPr>
            <w:tcW w:w="1120" w:type="dxa"/>
          </w:tcPr>
          <w:p w14:paraId="76F72B64" w14:textId="77777777" w:rsidR="00E34178" w:rsidRPr="0076221C" w:rsidRDefault="003D30E1" w:rsidP="0076221C">
            <w:r w:rsidRPr="0076221C">
              <w:t>i600/20-21</w:t>
            </w:r>
          </w:p>
        </w:tc>
        <w:tc>
          <w:tcPr>
            <w:tcW w:w="840" w:type="dxa"/>
          </w:tcPr>
          <w:p w14:paraId="03489398" w14:textId="77777777" w:rsidR="00E34178" w:rsidRPr="0076221C" w:rsidRDefault="00E34178" w:rsidP="0076221C"/>
        </w:tc>
      </w:tr>
      <w:tr w:rsidR="00E34178" w:rsidRPr="0076221C" w14:paraId="537217BC" w14:textId="77777777" w:rsidTr="002B0003">
        <w:trPr>
          <w:trHeight w:val="380"/>
        </w:trPr>
        <w:tc>
          <w:tcPr>
            <w:tcW w:w="560" w:type="dxa"/>
          </w:tcPr>
          <w:p w14:paraId="0DFD1A1F" w14:textId="77777777" w:rsidR="00E34178" w:rsidRPr="0076221C" w:rsidRDefault="003D30E1" w:rsidP="0076221C">
            <w:r w:rsidRPr="0076221C">
              <w:t>5583</w:t>
            </w:r>
          </w:p>
        </w:tc>
        <w:tc>
          <w:tcPr>
            <w:tcW w:w="560" w:type="dxa"/>
          </w:tcPr>
          <w:p w14:paraId="41DFD0A8" w14:textId="77777777" w:rsidR="00E34178" w:rsidRPr="0076221C" w:rsidRDefault="00E34178" w:rsidP="0076221C"/>
        </w:tc>
        <w:tc>
          <w:tcPr>
            <w:tcW w:w="5300" w:type="dxa"/>
            <w:gridSpan w:val="2"/>
          </w:tcPr>
          <w:p w14:paraId="42549C1E" w14:textId="77777777" w:rsidR="00E34178" w:rsidRPr="0076221C" w:rsidRDefault="003D30E1" w:rsidP="0076221C">
            <w:r w:rsidRPr="0076221C">
              <w:t>Særskilte avgifter mv. i bruk av frekvenser:</w:t>
            </w:r>
          </w:p>
        </w:tc>
        <w:tc>
          <w:tcPr>
            <w:tcW w:w="1120" w:type="dxa"/>
          </w:tcPr>
          <w:p w14:paraId="42F5F1A2" w14:textId="77777777" w:rsidR="00E34178" w:rsidRPr="0076221C" w:rsidRDefault="00E34178" w:rsidP="0076221C"/>
        </w:tc>
        <w:tc>
          <w:tcPr>
            <w:tcW w:w="1120" w:type="dxa"/>
          </w:tcPr>
          <w:p w14:paraId="7043994F" w14:textId="77777777" w:rsidR="00E34178" w:rsidRPr="0076221C" w:rsidRDefault="00E34178" w:rsidP="0076221C"/>
        </w:tc>
        <w:tc>
          <w:tcPr>
            <w:tcW w:w="840" w:type="dxa"/>
          </w:tcPr>
          <w:p w14:paraId="6C5D5426" w14:textId="77777777" w:rsidR="00E34178" w:rsidRPr="0076221C" w:rsidRDefault="00E34178" w:rsidP="0076221C"/>
        </w:tc>
      </w:tr>
      <w:tr w:rsidR="00E34178" w:rsidRPr="0076221C" w14:paraId="2A3B2986" w14:textId="77777777" w:rsidTr="002B0003">
        <w:trPr>
          <w:trHeight w:val="380"/>
        </w:trPr>
        <w:tc>
          <w:tcPr>
            <w:tcW w:w="560" w:type="dxa"/>
          </w:tcPr>
          <w:p w14:paraId="5B0570B8" w14:textId="77777777" w:rsidR="00E34178" w:rsidRPr="0076221C" w:rsidRDefault="00E34178" w:rsidP="0076221C"/>
        </w:tc>
        <w:tc>
          <w:tcPr>
            <w:tcW w:w="560" w:type="dxa"/>
          </w:tcPr>
          <w:p w14:paraId="7AC2327C" w14:textId="77777777" w:rsidR="00E34178" w:rsidRPr="0076221C" w:rsidRDefault="003D30E1" w:rsidP="0076221C">
            <w:r w:rsidRPr="0076221C">
              <w:t>70</w:t>
            </w:r>
          </w:p>
        </w:tc>
        <w:tc>
          <w:tcPr>
            <w:tcW w:w="3780" w:type="dxa"/>
          </w:tcPr>
          <w:p w14:paraId="0717B19E" w14:textId="77777777" w:rsidR="00E34178" w:rsidRPr="0076221C" w:rsidRDefault="003D30E1" w:rsidP="0076221C">
            <w:r w:rsidRPr="0076221C">
              <w:t xml:space="preserve">Avgift på frekvenser mv. </w:t>
            </w:r>
          </w:p>
        </w:tc>
        <w:tc>
          <w:tcPr>
            <w:tcW w:w="1520" w:type="dxa"/>
          </w:tcPr>
          <w:p w14:paraId="3305A389" w14:textId="77777777" w:rsidR="00E34178" w:rsidRPr="0076221C" w:rsidRDefault="003D30E1" w:rsidP="0076221C">
            <w:r w:rsidRPr="0076221C">
              <w:t>-500 000</w:t>
            </w:r>
          </w:p>
        </w:tc>
        <w:tc>
          <w:tcPr>
            <w:tcW w:w="1120" w:type="dxa"/>
          </w:tcPr>
          <w:p w14:paraId="7A5F8DE4" w14:textId="77777777" w:rsidR="00E34178" w:rsidRPr="0076221C" w:rsidRDefault="003D30E1" w:rsidP="0076221C">
            <w:r w:rsidRPr="0076221C">
              <w:t>p36/21-22</w:t>
            </w:r>
          </w:p>
        </w:tc>
        <w:tc>
          <w:tcPr>
            <w:tcW w:w="1120" w:type="dxa"/>
          </w:tcPr>
          <w:p w14:paraId="3ED35CD6" w14:textId="77777777" w:rsidR="00E34178" w:rsidRPr="0076221C" w:rsidRDefault="00E34178" w:rsidP="0076221C"/>
        </w:tc>
        <w:tc>
          <w:tcPr>
            <w:tcW w:w="840" w:type="dxa"/>
          </w:tcPr>
          <w:p w14:paraId="4D9D6511" w14:textId="77777777" w:rsidR="00E34178" w:rsidRPr="0076221C" w:rsidRDefault="00E34178" w:rsidP="0076221C"/>
        </w:tc>
      </w:tr>
      <w:tr w:rsidR="00E34178" w:rsidRPr="0076221C" w14:paraId="56A55601" w14:textId="77777777" w:rsidTr="002B0003">
        <w:trPr>
          <w:trHeight w:val="380"/>
        </w:trPr>
        <w:tc>
          <w:tcPr>
            <w:tcW w:w="560" w:type="dxa"/>
          </w:tcPr>
          <w:p w14:paraId="3AB4C62F" w14:textId="77777777" w:rsidR="00E34178" w:rsidRPr="0076221C" w:rsidRDefault="003D30E1" w:rsidP="0076221C">
            <w:r w:rsidRPr="0076221C">
              <w:t>5584</w:t>
            </w:r>
          </w:p>
        </w:tc>
        <w:tc>
          <w:tcPr>
            <w:tcW w:w="560" w:type="dxa"/>
          </w:tcPr>
          <w:p w14:paraId="4423BE02" w14:textId="77777777" w:rsidR="00E34178" w:rsidRPr="0076221C" w:rsidRDefault="00E34178" w:rsidP="0076221C"/>
        </w:tc>
        <w:tc>
          <w:tcPr>
            <w:tcW w:w="3780" w:type="dxa"/>
          </w:tcPr>
          <w:p w14:paraId="2A3D30C3" w14:textId="77777777" w:rsidR="00E34178" w:rsidRPr="0076221C" w:rsidRDefault="003D30E1" w:rsidP="0076221C">
            <w:r w:rsidRPr="0076221C">
              <w:t>Diverse avgiftsinntekter mv.:</w:t>
            </w:r>
          </w:p>
        </w:tc>
        <w:tc>
          <w:tcPr>
            <w:tcW w:w="1520" w:type="dxa"/>
          </w:tcPr>
          <w:p w14:paraId="0884811C" w14:textId="77777777" w:rsidR="00E34178" w:rsidRPr="0076221C" w:rsidRDefault="00E34178" w:rsidP="0076221C"/>
        </w:tc>
        <w:tc>
          <w:tcPr>
            <w:tcW w:w="1120" w:type="dxa"/>
          </w:tcPr>
          <w:p w14:paraId="5E59C199" w14:textId="77777777" w:rsidR="00E34178" w:rsidRPr="0076221C" w:rsidRDefault="00E34178" w:rsidP="0076221C"/>
        </w:tc>
        <w:tc>
          <w:tcPr>
            <w:tcW w:w="1120" w:type="dxa"/>
          </w:tcPr>
          <w:p w14:paraId="3464EDCA" w14:textId="77777777" w:rsidR="00E34178" w:rsidRPr="0076221C" w:rsidRDefault="00E34178" w:rsidP="0076221C"/>
        </w:tc>
        <w:tc>
          <w:tcPr>
            <w:tcW w:w="840" w:type="dxa"/>
          </w:tcPr>
          <w:p w14:paraId="1F0324BE" w14:textId="77777777" w:rsidR="00E34178" w:rsidRPr="0076221C" w:rsidRDefault="00E34178" w:rsidP="0076221C"/>
        </w:tc>
      </w:tr>
      <w:tr w:rsidR="00E34178" w:rsidRPr="0076221C" w14:paraId="1DA8550D" w14:textId="77777777" w:rsidTr="002B0003">
        <w:trPr>
          <w:trHeight w:val="640"/>
        </w:trPr>
        <w:tc>
          <w:tcPr>
            <w:tcW w:w="560" w:type="dxa"/>
          </w:tcPr>
          <w:p w14:paraId="1FE13B0F" w14:textId="77777777" w:rsidR="00E34178" w:rsidRPr="0076221C" w:rsidRDefault="00E34178" w:rsidP="0076221C"/>
        </w:tc>
        <w:tc>
          <w:tcPr>
            <w:tcW w:w="560" w:type="dxa"/>
          </w:tcPr>
          <w:p w14:paraId="1EA367FF" w14:textId="77777777" w:rsidR="00E34178" w:rsidRPr="0076221C" w:rsidRDefault="003D30E1" w:rsidP="0076221C">
            <w:r w:rsidRPr="0076221C">
              <w:t>70</w:t>
            </w:r>
          </w:p>
        </w:tc>
        <w:tc>
          <w:tcPr>
            <w:tcW w:w="3780" w:type="dxa"/>
          </w:tcPr>
          <w:p w14:paraId="7DD9684A" w14:textId="77777777" w:rsidR="00E34178" w:rsidRPr="0076221C" w:rsidRDefault="003D30E1" w:rsidP="0076221C">
            <w:r w:rsidRPr="0076221C">
              <w:t xml:space="preserve">Utgåtte avgifter, og renter og tvangsmulkt på særavgifter </w:t>
            </w:r>
          </w:p>
        </w:tc>
        <w:tc>
          <w:tcPr>
            <w:tcW w:w="1520" w:type="dxa"/>
          </w:tcPr>
          <w:p w14:paraId="1882EA1A" w14:textId="77777777" w:rsidR="00E34178" w:rsidRPr="0076221C" w:rsidRDefault="003D30E1" w:rsidP="0076221C">
            <w:r w:rsidRPr="0076221C">
              <w:t>10 000 000</w:t>
            </w:r>
          </w:p>
        </w:tc>
        <w:tc>
          <w:tcPr>
            <w:tcW w:w="1120" w:type="dxa"/>
          </w:tcPr>
          <w:p w14:paraId="715BADCD" w14:textId="77777777" w:rsidR="00E34178" w:rsidRPr="0076221C" w:rsidRDefault="003D30E1" w:rsidP="0076221C">
            <w:r w:rsidRPr="0076221C">
              <w:t>p195/20-21</w:t>
            </w:r>
          </w:p>
        </w:tc>
        <w:tc>
          <w:tcPr>
            <w:tcW w:w="1120" w:type="dxa"/>
          </w:tcPr>
          <w:p w14:paraId="652780D0" w14:textId="77777777" w:rsidR="00E34178" w:rsidRPr="0076221C" w:rsidRDefault="003D30E1" w:rsidP="0076221C">
            <w:r w:rsidRPr="0076221C">
              <w:t>i600/20-21</w:t>
            </w:r>
          </w:p>
        </w:tc>
        <w:tc>
          <w:tcPr>
            <w:tcW w:w="840" w:type="dxa"/>
          </w:tcPr>
          <w:p w14:paraId="3785A8C5" w14:textId="77777777" w:rsidR="00E34178" w:rsidRPr="0076221C" w:rsidRDefault="00E34178" w:rsidP="0076221C"/>
        </w:tc>
      </w:tr>
      <w:tr w:rsidR="00E34178" w:rsidRPr="0076221C" w14:paraId="6D0C40C4" w14:textId="77777777" w:rsidTr="002B0003">
        <w:trPr>
          <w:trHeight w:val="380"/>
        </w:trPr>
        <w:tc>
          <w:tcPr>
            <w:tcW w:w="560" w:type="dxa"/>
          </w:tcPr>
          <w:p w14:paraId="5DD39223" w14:textId="77777777" w:rsidR="00E34178" w:rsidRPr="0076221C" w:rsidRDefault="00E34178" w:rsidP="0076221C"/>
        </w:tc>
        <w:tc>
          <w:tcPr>
            <w:tcW w:w="560" w:type="dxa"/>
          </w:tcPr>
          <w:p w14:paraId="189A2E52" w14:textId="77777777" w:rsidR="00E34178" w:rsidRPr="0076221C" w:rsidRDefault="00E34178" w:rsidP="0076221C"/>
        </w:tc>
        <w:tc>
          <w:tcPr>
            <w:tcW w:w="3780" w:type="dxa"/>
          </w:tcPr>
          <w:p w14:paraId="6DEFBEF3" w14:textId="77777777" w:rsidR="00E34178" w:rsidRPr="0076221C" w:rsidRDefault="00E34178" w:rsidP="0076221C"/>
        </w:tc>
        <w:tc>
          <w:tcPr>
            <w:tcW w:w="1520" w:type="dxa"/>
          </w:tcPr>
          <w:p w14:paraId="217D7534" w14:textId="77777777" w:rsidR="00E34178" w:rsidRPr="0076221C" w:rsidRDefault="003D30E1" w:rsidP="0076221C">
            <w:r w:rsidRPr="0076221C">
              <w:t>115 351 558 000</w:t>
            </w:r>
          </w:p>
        </w:tc>
        <w:tc>
          <w:tcPr>
            <w:tcW w:w="1120" w:type="dxa"/>
          </w:tcPr>
          <w:p w14:paraId="6506085B" w14:textId="77777777" w:rsidR="00E34178" w:rsidRPr="0076221C" w:rsidRDefault="00E34178" w:rsidP="0076221C"/>
        </w:tc>
        <w:tc>
          <w:tcPr>
            <w:tcW w:w="1120" w:type="dxa"/>
          </w:tcPr>
          <w:p w14:paraId="337B7B4D" w14:textId="77777777" w:rsidR="00E34178" w:rsidRPr="0076221C" w:rsidRDefault="00E34178" w:rsidP="0076221C"/>
        </w:tc>
        <w:tc>
          <w:tcPr>
            <w:tcW w:w="840" w:type="dxa"/>
          </w:tcPr>
          <w:p w14:paraId="2336168F" w14:textId="77777777" w:rsidR="00E34178" w:rsidRPr="0076221C" w:rsidRDefault="00E34178" w:rsidP="0076221C"/>
        </w:tc>
      </w:tr>
      <w:tr w:rsidR="00E34178" w:rsidRPr="0076221C" w14:paraId="2B45C3E1" w14:textId="77777777" w:rsidTr="002B0003">
        <w:trPr>
          <w:trHeight w:val="540"/>
        </w:trPr>
        <w:tc>
          <w:tcPr>
            <w:tcW w:w="9500" w:type="dxa"/>
            <w:gridSpan w:val="7"/>
          </w:tcPr>
          <w:p w14:paraId="0A1D90B9" w14:textId="77777777" w:rsidR="00E34178" w:rsidRPr="0076221C" w:rsidRDefault="003D30E1" w:rsidP="0076221C">
            <w:r w:rsidRPr="0076221C">
              <w:rPr>
                <w:rStyle w:val="sperret0"/>
              </w:rPr>
              <w:t>Renter og utbytte mv.</w:t>
            </w:r>
          </w:p>
        </w:tc>
      </w:tr>
      <w:tr w:rsidR="00E34178" w:rsidRPr="0076221C" w14:paraId="31A3B42A" w14:textId="77777777" w:rsidTr="002B0003">
        <w:trPr>
          <w:trHeight w:val="380"/>
        </w:trPr>
        <w:tc>
          <w:tcPr>
            <w:tcW w:w="560" w:type="dxa"/>
          </w:tcPr>
          <w:p w14:paraId="2E784AD5" w14:textId="77777777" w:rsidR="00E34178" w:rsidRPr="0076221C" w:rsidRDefault="003D30E1" w:rsidP="0076221C">
            <w:r w:rsidRPr="0076221C">
              <w:t>5605</w:t>
            </w:r>
          </w:p>
        </w:tc>
        <w:tc>
          <w:tcPr>
            <w:tcW w:w="560" w:type="dxa"/>
          </w:tcPr>
          <w:p w14:paraId="57DB9AC7" w14:textId="77777777" w:rsidR="00E34178" w:rsidRPr="0076221C" w:rsidRDefault="00E34178" w:rsidP="0076221C"/>
        </w:tc>
        <w:tc>
          <w:tcPr>
            <w:tcW w:w="6420" w:type="dxa"/>
            <w:gridSpan w:val="3"/>
          </w:tcPr>
          <w:p w14:paraId="1ECDB67C" w14:textId="77777777" w:rsidR="00E34178" w:rsidRPr="0076221C" w:rsidRDefault="003D30E1" w:rsidP="0076221C">
            <w:r w:rsidRPr="0076221C">
              <w:t>Renter av statskassens kontantbeholdning og andre fordringer:</w:t>
            </w:r>
          </w:p>
        </w:tc>
        <w:tc>
          <w:tcPr>
            <w:tcW w:w="1120" w:type="dxa"/>
          </w:tcPr>
          <w:p w14:paraId="54DE85FE" w14:textId="77777777" w:rsidR="00E34178" w:rsidRPr="0076221C" w:rsidRDefault="00E34178" w:rsidP="0076221C"/>
        </w:tc>
        <w:tc>
          <w:tcPr>
            <w:tcW w:w="840" w:type="dxa"/>
          </w:tcPr>
          <w:p w14:paraId="77C73E08" w14:textId="77777777" w:rsidR="00E34178" w:rsidRPr="0076221C" w:rsidRDefault="00E34178" w:rsidP="0076221C"/>
        </w:tc>
      </w:tr>
      <w:tr w:rsidR="00E34178" w:rsidRPr="0076221C" w14:paraId="0C0A3D4E" w14:textId="77777777" w:rsidTr="002B0003">
        <w:trPr>
          <w:trHeight w:val="380"/>
        </w:trPr>
        <w:tc>
          <w:tcPr>
            <w:tcW w:w="560" w:type="dxa"/>
          </w:tcPr>
          <w:p w14:paraId="70438174" w14:textId="77777777" w:rsidR="00E34178" w:rsidRPr="0076221C" w:rsidRDefault="00E34178" w:rsidP="0076221C"/>
        </w:tc>
        <w:tc>
          <w:tcPr>
            <w:tcW w:w="560" w:type="dxa"/>
          </w:tcPr>
          <w:p w14:paraId="68CA22F1" w14:textId="77777777" w:rsidR="00E34178" w:rsidRPr="0076221C" w:rsidRDefault="003D30E1" w:rsidP="0076221C">
            <w:r w:rsidRPr="0076221C">
              <w:t>82</w:t>
            </w:r>
          </w:p>
        </w:tc>
        <w:tc>
          <w:tcPr>
            <w:tcW w:w="3780" w:type="dxa"/>
          </w:tcPr>
          <w:p w14:paraId="2DAB75A8" w14:textId="77777777" w:rsidR="00E34178" w:rsidRPr="0076221C" w:rsidRDefault="003D30E1" w:rsidP="0076221C">
            <w:r w:rsidRPr="0076221C">
              <w:t xml:space="preserve">Av innenlandske verdipapirer </w:t>
            </w:r>
          </w:p>
        </w:tc>
        <w:tc>
          <w:tcPr>
            <w:tcW w:w="1520" w:type="dxa"/>
          </w:tcPr>
          <w:p w14:paraId="25CD7C68" w14:textId="77777777" w:rsidR="00E34178" w:rsidRPr="0076221C" w:rsidRDefault="003D30E1" w:rsidP="0076221C">
            <w:r w:rsidRPr="0076221C">
              <w:t>241 900 000</w:t>
            </w:r>
          </w:p>
        </w:tc>
        <w:tc>
          <w:tcPr>
            <w:tcW w:w="1120" w:type="dxa"/>
          </w:tcPr>
          <w:p w14:paraId="572A7B78" w14:textId="77777777" w:rsidR="00E34178" w:rsidRPr="0076221C" w:rsidRDefault="003D30E1" w:rsidP="0076221C">
            <w:r w:rsidRPr="0076221C">
              <w:t>p36/21-22</w:t>
            </w:r>
          </w:p>
        </w:tc>
        <w:tc>
          <w:tcPr>
            <w:tcW w:w="1120" w:type="dxa"/>
          </w:tcPr>
          <w:p w14:paraId="13CF94B2" w14:textId="77777777" w:rsidR="00E34178" w:rsidRPr="0076221C" w:rsidRDefault="00E34178" w:rsidP="0076221C"/>
        </w:tc>
        <w:tc>
          <w:tcPr>
            <w:tcW w:w="840" w:type="dxa"/>
          </w:tcPr>
          <w:p w14:paraId="1D882BEF" w14:textId="77777777" w:rsidR="00E34178" w:rsidRPr="0076221C" w:rsidRDefault="00E34178" w:rsidP="0076221C"/>
        </w:tc>
      </w:tr>
      <w:tr w:rsidR="00E34178" w:rsidRPr="0076221C" w14:paraId="2CE46BB3" w14:textId="77777777" w:rsidTr="002B0003">
        <w:trPr>
          <w:trHeight w:val="380"/>
        </w:trPr>
        <w:tc>
          <w:tcPr>
            <w:tcW w:w="560" w:type="dxa"/>
          </w:tcPr>
          <w:p w14:paraId="7FDE85C4" w14:textId="77777777" w:rsidR="00E34178" w:rsidRPr="0076221C" w:rsidRDefault="00E34178" w:rsidP="0076221C"/>
        </w:tc>
        <w:tc>
          <w:tcPr>
            <w:tcW w:w="560" w:type="dxa"/>
          </w:tcPr>
          <w:p w14:paraId="16BEA565" w14:textId="77777777" w:rsidR="00E34178" w:rsidRPr="0076221C" w:rsidRDefault="003D30E1" w:rsidP="0076221C">
            <w:r w:rsidRPr="0076221C">
              <w:t>83</w:t>
            </w:r>
          </w:p>
        </w:tc>
        <w:tc>
          <w:tcPr>
            <w:tcW w:w="3780" w:type="dxa"/>
          </w:tcPr>
          <w:p w14:paraId="2ADBCA77" w14:textId="77777777" w:rsidR="00E34178" w:rsidRPr="0076221C" w:rsidRDefault="003D30E1" w:rsidP="0076221C">
            <w:r w:rsidRPr="0076221C">
              <w:t xml:space="preserve">Av alminnelige fordringer </w:t>
            </w:r>
          </w:p>
        </w:tc>
        <w:tc>
          <w:tcPr>
            <w:tcW w:w="1520" w:type="dxa"/>
          </w:tcPr>
          <w:p w14:paraId="4CF3089A" w14:textId="77777777" w:rsidR="00E34178" w:rsidRPr="0076221C" w:rsidRDefault="003D30E1" w:rsidP="0076221C">
            <w:r w:rsidRPr="0076221C">
              <w:t>-65 000 000</w:t>
            </w:r>
          </w:p>
        </w:tc>
        <w:tc>
          <w:tcPr>
            <w:tcW w:w="1120" w:type="dxa"/>
          </w:tcPr>
          <w:p w14:paraId="229DDFD4" w14:textId="77777777" w:rsidR="00E34178" w:rsidRPr="0076221C" w:rsidRDefault="003D30E1" w:rsidP="0076221C">
            <w:r w:rsidRPr="0076221C">
              <w:t>p36/21-22</w:t>
            </w:r>
          </w:p>
        </w:tc>
        <w:tc>
          <w:tcPr>
            <w:tcW w:w="1120" w:type="dxa"/>
          </w:tcPr>
          <w:p w14:paraId="1DA0805D" w14:textId="77777777" w:rsidR="00E34178" w:rsidRPr="0076221C" w:rsidRDefault="00E34178" w:rsidP="0076221C"/>
        </w:tc>
        <w:tc>
          <w:tcPr>
            <w:tcW w:w="840" w:type="dxa"/>
          </w:tcPr>
          <w:p w14:paraId="31693A0A" w14:textId="77777777" w:rsidR="00E34178" w:rsidRPr="0076221C" w:rsidRDefault="00E34178" w:rsidP="0076221C"/>
        </w:tc>
      </w:tr>
      <w:tr w:rsidR="00E34178" w:rsidRPr="0076221C" w14:paraId="3820C552" w14:textId="77777777" w:rsidTr="002B0003">
        <w:trPr>
          <w:trHeight w:val="380"/>
        </w:trPr>
        <w:tc>
          <w:tcPr>
            <w:tcW w:w="560" w:type="dxa"/>
          </w:tcPr>
          <w:p w14:paraId="5204723D" w14:textId="77777777" w:rsidR="00E34178" w:rsidRPr="0076221C" w:rsidRDefault="00E34178" w:rsidP="0076221C"/>
        </w:tc>
        <w:tc>
          <w:tcPr>
            <w:tcW w:w="560" w:type="dxa"/>
          </w:tcPr>
          <w:p w14:paraId="0F9F818E" w14:textId="77777777" w:rsidR="00E34178" w:rsidRPr="0076221C" w:rsidRDefault="003D30E1" w:rsidP="0076221C">
            <w:r w:rsidRPr="0076221C">
              <w:t>84</w:t>
            </w:r>
          </w:p>
        </w:tc>
        <w:tc>
          <w:tcPr>
            <w:tcW w:w="3780" w:type="dxa"/>
          </w:tcPr>
          <w:p w14:paraId="7539CD92" w14:textId="77777777" w:rsidR="00E34178" w:rsidRPr="0076221C" w:rsidRDefault="003D30E1" w:rsidP="0076221C">
            <w:r w:rsidRPr="0076221C">
              <w:t xml:space="preserve">Av driftskreditt til statsbedrifter </w:t>
            </w:r>
          </w:p>
        </w:tc>
        <w:tc>
          <w:tcPr>
            <w:tcW w:w="1520" w:type="dxa"/>
          </w:tcPr>
          <w:p w14:paraId="45904197" w14:textId="77777777" w:rsidR="00E34178" w:rsidRPr="0076221C" w:rsidRDefault="003D30E1" w:rsidP="0076221C">
            <w:r w:rsidRPr="0076221C">
              <w:t>-59 400 000</w:t>
            </w:r>
          </w:p>
        </w:tc>
        <w:tc>
          <w:tcPr>
            <w:tcW w:w="1120" w:type="dxa"/>
          </w:tcPr>
          <w:p w14:paraId="4A3118E5" w14:textId="77777777" w:rsidR="00E34178" w:rsidRPr="0076221C" w:rsidRDefault="003D30E1" w:rsidP="0076221C">
            <w:r w:rsidRPr="0076221C">
              <w:t>p36/21-22</w:t>
            </w:r>
          </w:p>
        </w:tc>
        <w:tc>
          <w:tcPr>
            <w:tcW w:w="1120" w:type="dxa"/>
          </w:tcPr>
          <w:p w14:paraId="5894D744" w14:textId="77777777" w:rsidR="00E34178" w:rsidRPr="0076221C" w:rsidRDefault="00E34178" w:rsidP="0076221C"/>
        </w:tc>
        <w:tc>
          <w:tcPr>
            <w:tcW w:w="840" w:type="dxa"/>
          </w:tcPr>
          <w:p w14:paraId="61132FE1" w14:textId="77777777" w:rsidR="00E34178" w:rsidRPr="0076221C" w:rsidRDefault="00E34178" w:rsidP="0076221C"/>
        </w:tc>
      </w:tr>
      <w:tr w:rsidR="00E34178" w:rsidRPr="0076221C" w14:paraId="06184287" w14:textId="77777777" w:rsidTr="002B0003">
        <w:trPr>
          <w:trHeight w:val="380"/>
        </w:trPr>
        <w:tc>
          <w:tcPr>
            <w:tcW w:w="560" w:type="dxa"/>
          </w:tcPr>
          <w:p w14:paraId="5C3EBAEC" w14:textId="77777777" w:rsidR="00E34178" w:rsidRPr="0076221C" w:rsidRDefault="00E34178" w:rsidP="0076221C"/>
        </w:tc>
        <w:tc>
          <w:tcPr>
            <w:tcW w:w="560" w:type="dxa"/>
          </w:tcPr>
          <w:p w14:paraId="6D95CB4B" w14:textId="77777777" w:rsidR="00E34178" w:rsidRPr="0076221C" w:rsidRDefault="003D30E1" w:rsidP="0076221C">
            <w:r w:rsidRPr="0076221C">
              <w:t>89</w:t>
            </w:r>
          </w:p>
        </w:tc>
        <w:tc>
          <w:tcPr>
            <w:tcW w:w="3780" w:type="dxa"/>
          </w:tcPr>
          <w:p w14:paraId="26A4FB1A" w14:textId="77777777" w:rsidR="00E34178" w:rsidRPr="0076221C" w:rsidRDefault="003D30E1" w:rsidP="0076221C">
            <w:r w:rsidRPr="0076221C">
              <w:t xml:space="preserve">Garantiprovisjon </w:t>
            </w:r>
          </w:p>
        </w:tc>
        <w:tc>
          <w:tcPr>
            <w:tcW w:w="1520" w:type="dxa"/>
          </w:tcPr>
          <w:p w14:paraId="2241DBDB" w14:textId="77777777" w:rsidR="00E34178" w:rsidRPr="0076221C" w:rsidRDefault="003D30E1" w:rsidP="0076221C">
            <w:r w:rsidRPr="0076221C">
              <w:t>-14 000 000</w:t>
            </w:r>
          </w:p>
        </w:tc>
        <w:tc>
          <w:tcPr>
            <w:tcW w:w="1120" w:type="dxa"/>
          </w:tcPr>
          <w:p w14:paraId="539C1801" w14:textId="77777777" w:rsidR="00E34178" w:rsidRPr="0076221C" w:rsidRDefault="003D30E1" w:rsidP="0076221C">
            <w:r w:rsidRPr="0076221C">
              <w:t>p195/20-21</w:t>
            </w:r>
          </w:p>
        </w:tc>
        <w:tc>
          <w:tcPr>
            <w:tcW w:w="1120" w:type="dxa"/>
          </w:tcPr>
          <w:p w14:paraId="2651C817" w14:textId="77777777" w:rsidR="00E34178" w:rsidRPr="0076221C" w:rsidRDefault="003D30E1" w:rsidP="0076221C">
            <w:r w:rsidRPr="0076221C">
              <w:t>i600/20-21</w:t>
            </w:r>
          </w:p>
        </w:tc>
        <w:tc>
          <w:tcPr>
            <w:tcW w:w="840" w:type="dxa"/>
          </w:tcPr>
          <w:p w14:paraId="2A75D926" w14:textId="77777777" w:rsidR="00E34178" w:rsidRPr="0076221C" w:rsidRDefault="00E34178" w:rsidP="0076221C"/>
        </w:tc>
      </w:tr>
      <w:tr w:rsidR="00E34178" w:rsidRPr="0076221C" w14:paraId="6FCD2C5F" w14:textId="77777777" w:rsidTr="002B0003">
        <w:trPr>
          <w:trHeight w:val="380"/>
        </w:trPr>
        <w:tc>
          <w:tcPr>
            <w:tcW w:w="560" w:type="dxa"/>
          </w:tcPr>
          <w:p w14:paraId="6BBCDF9A" w14:textId="77777777" w:rsidR="00E34178" w:rsidRPr="0076221C" w:rsidRDefault="00E34178" w:rsidP="0076221C"/>
        </w:tc>
        <w:tc>
          <w:tcPr>
            <w:tcW w:w="560" w:type="dxa"/>
          </w:tcPr>
          <w:p w14:paraId="47DAF761" w14:textId="77777777" w:rsidR="00E34178" w:rsidRPr="0076221C" w:rsidRDefault="003D30E1" w:rsidP="0076221C">
            <w:r w:rsidRPr="0076221C">
              <w:t>89</w:t>
            </w:r>
          </w:p>
        </w:tc>
        <w:tc>
          <w:tcPr>
            <w:tcW w:w="3780" w:type="dxa"/>
          </w:tcPr>
          <w:p w14:paraId="36511563" w14:textId="77777777" w:rsidR="00E34178" w:rsidRPr="0076221C" w:rsidRDefault="003D30E1" w:rsidP="0076221C">
            <w:r w:rsidRPr="0076221C">
              <w:t xml:space="preserve">Garantiprovisjon </w:t>
            </w:r>
          </w:p>
        </w:tc>
        <w:tc>
          <w:tcPr>
            <w:tcW w:w="1520" w:type="dxa"/>
          </w:tcPr>
          <w:p w14:paraId="5FAE45F0" w14:textId="77777777" w:rsidR="00E34178" w:rsidRPr="0076221C" w:rsidRDefault="003D30E1" w:rsidP="0076221C">
            <w:r w:rsidRPr="0076221C">
              <w:t>10 000 000</w:t>
            </w:r>
          </w:p>
        </w:tc>
        <w:tc>
          <w:tcPr>
            <w:tcW w:w="1120" w:type="dxa"/>
          </w:tcPr>
          <w:p w14:paraId="3BBDF343" w14:textId="77777777" w:rsidR="00E34178" w:rsidRPr="0076221C" w:rsidRDefault="003D30E1" w:rsidP="0076221C">
            <w:r w:rsidRPr="0076221C">
              <w:t>p36/21-22</w:t>
            </w:r>
          </w:p>
        </w:tc>
        <w:tc>
          <w:tcPr>
            <w:tcW w:w="1120" w:type="dxa"/>
          </w:tcPr>
          <w:p w14:paraId="012A1A79" w14:textId="77777777" w:rsidR="00E34178" w:rsidRPr="0076221C" w:rsidRDefault="00E34178" w:rsidP="0076221C"/>
        </w:tc>
        <w:tc>
          <w:tcPr>
            <w:tcW w:w="840" w:type="dxa"/>
          </w:tcPr>
          <w:p w14:paraId="47465239" w14:textId="77777777" w:rsidR="00E34178" w:rsidRPr="0076221C" w:rsidRDefault="00E34178" w:rsidP="0076221C"/>
        </w:tc>
      </w:tr>
      <w:tr w:rsidR="00E34178" w:rsidRPr="0076221C" w14:paraId="288EF991" w14:textId="77777777" w:rsidTr="002B0003">
        <w:trPr>
          <w:trHeight w:val="380"/>
        </w:trPr>
        <w:tc>
          <w:tcPr>
            <w:tcW w:w="560" w:type="dxa"/>
          </w:tcPr>
          <w:p w14:paraId="2D2C31BF" w14:textId="77777777" w:rsidR="00E34178" w:rsidRPr="0076221C" w:rsidRDefault="003D30E1" w:rsidP="0076221C">
            <w:r w:rsidRPr="0076221C">
              <w:t>5607</w:t>
            </w:r>
          </w:p>
        </w:tc>
        <w:tc>
          <w:tcPr>
            <w:tcW w:w="560" w:type="dxa"/>
          </w:tcPr>
          <w:p w14:paraId="137D4255" w14:textId="77777777" w:rsidR="00E34178" w:rsidRPr="0076221C" w:rsidRDefault="00E34178" w:rsidP="0076221C"/>
        </w:tc>
        <w:tc>
          <w:tcPr>
            <w:tcW w:w="5300" w:type="dxa"/>
            <w:gridSpan w:val="2"/>
          </w:tcPr>
          <w:p w14:paraId="47667778" w14:textId="77777777" w:rsidR="00E34178" w:rsidRPr="0076221C" w:rsidRDefault="003D30E1" w:rsidP="0076221C">
            <w:r w:rsidRPr="0076221C">
              <w:t>Renter av boliglånsordningen i Statens pensjonskasse:</w:t>
            </w:r>
          </w:p>
        </w:tc>
        <w:tc>
          <w:tcPr>
            <w:tcW w:w="1120" w:type="dxa"/>
          </w:tcPr>
          <w:p w14:paraId="41020019" w14:textId="77777777" w:rsidR="00E34178" w:rsidRPr="0076221C" w:rsidRDefault="00E34178" w:rsidP="0076221C"/>
        </w:tc>
        <w:tc>
          <w:tcPr>
            <w:tcW w:w="1120" w:type="dxa"/>
          </w:tcPr>
          <w:p w14:paraId="04CAA031" w14:textId="77777777" w:rsidR="00E34178" w:rsidRPr="0076221C" w:rsidRDefault="00E34178" w:rsidP="0076221C"/>
        </w:tc>
        <w:tc>
          <w:tcPr>
            <w:tcW w:w="840" w:type="dxa"/>
          </w:tcPr>
          <w:p w14:paraId="6C703ADC" w14:textId="77777777" w:rsidR="00E34178" w:rsidRPr="0076221C" w:rsidRDefault="00E34178" w:rsidP="0076221C"/>
        </w:tc>
      </w:tr>
      <w:tr w:rsidR="00E34178" w:rsidRPr="0076221C" w14:paraId="01DE851F" w14:textId="77777777" w:rsidTr="002B0003">
        <w:trPr>
          <w:trHeight w:val="380"/>
        </w:trPr>
        <w:tc>
          <w:tcPr>
            <w:tcW w:w="560" w:type="dxa"/>
          </w:tcPr>
          <w:p w14:paraId="1008FC08" w14:textId="77777777" w:rsidR="00E34178" w:rsidRPr="0076221C" w:rsidRDefault="00E34178" w:rsidP="0076221C"/>
        </w:tc>
        <w:tc>
          <w:tcPr>
            <w:tcW w:w="560" w:type="dxa"/>
          </w:tcPr>
          <w:p w14:paraId="43B975E7" w14:textId="77777777" w:rsidR="00E34178" w:rsidRPr="0076221C" w:rsidRDefault="003D30E1" w:rsidP="0076221C">
            <w:r w:rsidRPr="0076221C">
              <w:t>80</w:t>
            </w:r>
          </w:p>
        </w:tc>
        <w:tc>
          <w:tcPr>
            <w:tcW w:w="3780" w:type="dxa"/>
          </w:tcPr>
          <w:p w14:paraId="3CED0532" w14:textId="77777777" w:rsidR="00E34178" w:rsidRPr="0076221C" w:rsidRDefault="003D30E1" w:rsidP="0076221C">
            <w:r w:rsidRPr="0076221C">
              <w:t xml:space="preserve">Renter </w:t>
            </w:r>
          </w:p>
        </w:tc>
        <w:tc>
          <w:tcPr>
            <w:tcW w:w="1520" w:type="dxa"/>
          </w:tcPr>
          <w:p w14:paraId="6BED26AE" w14:textId="77777777" w:rsidR="00E34178" w:rsidRPr="0076221C" w:rsidRDefault="003D30E1" w:rsidP="0076221C">
            <w:r w:rsidRPr="0076221C">
              <w:t>-28 000 000</w:t>
            </w:r>
          </w:p>
        </w:tc>
        <w:tc>
          <w:tcPr>
            <w:tcW w:w="1120" w:type="dxa"/>
          </w:tcPr>
          <w:p w14:paraId="03F1C10C" w14:textId="77777777" w:rsidR="00E34178" w:rsidRPr="0076221C" w:rsidRDefault="003D30E1" w:rsidP="0076221C">
            <w:r w:rsidRPr="0076221C">
              <w:t>p17/21-22</w:t>
            </w:r>
          </w:p>
        </w:tc>
        <w:tc>
          <w:tcPr>
            <w:tcW w:w="1120" w:type="dxa"/>
          </w:tcPr>
          <w:p w14:paraId="6C87A91F" w14:textId="77777777" w:rsidR="00E34178" w:rsidRPr="0076221C" w:rsidRDefault="00E34178" w:rsidP="0076221C"/>
        </w:tc>
        <w:tc>
          <w:tcPr>
            <w:tcW w:w="840" w:type="dxa"/>
          </w:tcPr>
          <w:p w14:paraId="2B6FFA35" w14:textId="77777777" w:rsidR="00E34178" w:rsidRPr="0076221C" w:rsidRDefault="00E34178" w:rsidP="0076221C"/>
        </w:tc>
      </w:tr>
      <w:tr w:rsidR="00E34178" w:rsidRPr="0076221C" w14:paraId="5A13A4DC" w14:textId="77777777" w:rsidTr="002B0003">
        <w:trPr>
          <w:trHeight w:val="380"/>
        </w:trPr>
        <w:tc>
          <w:tcPr>
            <w:tcW w:w="560" w:type="dxa"/>
          </w:tcPr>
          <w:p w14:paraId="50A59CC6" w14:textId="77777777" w:rsidR="00E34178" w:rsidRPr="0076221C" w:rsidRDefault="00E34178" w:rsidP="0076221C"/>
        </w:tc>
        <w:tc>
          <w:tcPr>
            <w:tcW w:w="560" w:type="dxa"/>
          </w:tcPr>
          <w:p w14:paraId="7C7C3FB4" w14:textId="77777777" w:rsidR="00E34178" w:rsidRPr="0076221C" w:rsidRDefault="003D30E1" w:rsidP="0076221C">
            <w:r w:rsidRPr="0076221C">
              <w:t>80</w:t>
            </w:r>
          </w:p>
        </w:tc>
        <w:tc>
          <w:tcPr>
            <w:tcW w:w="3780" w:type="dxa"/>
          </w:tcPr>
          <w:p w14:paraId="45A4E330" w14:textId="77777777" w:rsidR="00E34178" w:rsidRPr="0076221C" w:rsidRDefault="003D30E1" w:rsidP="0076221C">
            <w:r w:rsidRPr="0076221C">
              <w:t xml:space="preserve">Renter </w:t>
            </w:r>
          </w:p>
        </w:tc>
        <w:tc>
          <w:tcPr>
            <w:tcW w:w="1520" w:type="dxa"/>
          </w:tcPr>
          <w:p w14:paraId="61AC7995" w14:textId="77777777" w:rsidR="00E34178" w:rsidRPr="0076221C" w:rsidRDefault="003D30E1" w:rsidP="0076221C">
            <w:r w:rsidRPr="0076221C">
              <w:t>196 000 000</w:t>
            </w:r>
          </w:p>
        </w:tc>
        <w:tc>
          <w:tcPr>
            <w:tcW w:w="1120" w:type="dxa"/>
          </w:tcPr>
          <w:p w14:paraId="30C13E78" w14:textId="77777777" w:rsidR="00E34178" w:rsidRPr="0076221C" w:rsidRDefault="003D30E1" w:rsidP="0076221C">
            <w:r w:rsidRPr="0076221C">
              <w:t>p195/20-21</w:t>
            </w:r>
          </w:p>
        </w:tc>
        <w:tc>
          <w:tcPr>
            <w:tcW w:w="1120" w:type="dxa"/>
          </w:tcPr>
          <w:p w14:paraId="0086464F" w14:textId="77777777" w:rsidR="00E34178" w:rsidRPr="0076221C" w:rsidRDefault="003D30E1" w:rsidP="0076221C">
            <w:r w:rsidRPr="0076221C">
              <w:t>i600/20-21</w:t>
            </w:r>
          </w:p>
        </w:tc>
        <w:tc>
          <w:tcPr>
            <w:tcW w:w="840" w:type="dxa"/>
          </w:tcPr>
          <w:p w14:paraId="3A43E777" w14:textId="77777777" w:rsidR="00E34178" w:rsidRPr="0076221C" w:rsidRDefault="00E34178" w:rsidP="0076221C"/>
        </w:tc>
      </w:tr>
      <w:tr w:rsidR="00E34178" w:rsidRPr="0076221C" w14:paraId="7F0747A7" w14:textId="77777777" w:rsidTr="002B0003">
        <w:trPr>
          <w:trHeight w:val="380"/>
        </w:trPr>
        <w:tc>
          <w:tcPr>
            <w:tcW w:w="560" w:type="dxa"/>
          </w:tcPr>
          <w:p w14:paraId="3EA86F0D" w14:textId="77777777" w:rsidR="00E34178" w:rsidRPr="0076221C" w:rsidRDefault="003D30E1" w:rsidP="0076221C">
            <w:r w:rsidRPr="0076221C">
              <w:t>5612</w:t>
            </w:r>
          </w:p>
        </w:tc>
        <w:tc>
          <w:tcPr>
            <w:tcW w:w="560" w:type="dxa"/>
          </w:tcPr>
          <w:p w14:paraId="5EB92B79" w14:textId="77777777" w:rsidR="00E34178" w:rsidRPr="0076221C" w:rsidRDefault="00E34178" w:rsidP="0076221C"/>
        </w:tc>
        <w:tc>
          <w:tcPr>
            <w:tcW w:w="5300" w:type="dxa"/>
            <w:gridSpan w:val="2"/>
          </w:tcPr>
          <w:p w14:paraId="00C5B46D" w14:textId="77777777" w:rsidR="00E34178" w:rsidRPr="0076221C" w:rsidRDefault="003D30E1" w:rsidP="0076221C">
            <w:r w:rsidRPr="0076221C">
              <w:t>Renter fra Store Norske Spitsbergen Kulkompani AS:</w:t>
            </w:r>
          </w:p>
        </w:tc>
        <w:tc>
          <w:tcPr>
            <w:tcW w:w="1120" w:type="dxa"/>
          </w:tcPr>
          <w:p w14:paraId="3BA7698D" w14:textId="77777777" w:rsidR="00E34178" w:rsidRPr="0076221C" w:rsidRDefault="00E34178" w:rsidP="0076221C"/>
        </w:tc>
        <w:tc>
          <w:tcPr>
            <w:tcW w:w="1120" w:type="dxa"/>
          </w:tcPr>
          <w:p w14:paraId="208929A8" w14:textId="77777777" w:rsidR="00E34178" w:rsidRPr="0076221C" w:rsidRDefault="00E34178" w:rsidP="0076221C"/>
        </w:tc>
        <w:tc>
          <w:tcPr>
            <w:tcW w:w="840" w:type="dxa"/>
          </w:tcPr>
          <w:p w14:paraId="490FD265" w14:textId="77777777" w:rsidR="00E34178" w:rsidRPr="0076221C" w:rsidRDefault="00E34178" w:rsidP="0076221C"/>
        </w:tc>
      </w:tr>
      <w:tr w:rsidR="00E34178" w:rsidRPr="0076221C" w14:paraId="5AEF1713" w14:textId="77777777" w:rsidTr="002B0003">
        <w:trPr>
          <w:trHeight w:val="380"/>
        </w:trPr>
        <w:tc>
          <w:tcPr>
            <w:tcW w:w="560" w:type="dxa"/>
          </w:tcPr>
          <w:p w14:paraId="5554BF23" w14:textId="77777777" w:rsidR="00E34178" w:rsidRPr="0076221C" w:rsidRDefault="00E34178" w:rsidP="0076221C"/>
        </w:tc>
        <w:tc>
          <w:tcPr>
            <w:tcW w:w="560" w:type="dxa"/>
          </w:tcPr>
          <w:p w14:paraId="2F358A17" w14:textId="77777777" w:rsidR="00E34178" w:rsidRPr="0076221C" w:rsidRDefault="003D30E1" w:rsidP="0076221C">
            <w:r w:rsidRPr="0076221C">
              <w:t>80</w:t>
            </w:r>
          </w:p>
        </w:tc>
        <w:tc>
          <w:tcPr>
            <w:tcW w:w="3780" w:type="dxa"/>
          </w:tcPr>
          <w:p w14:paraId="33FF6F2B" w14:textId="77777777" w:rsidR="00E34178" w:rsidRPr="0076221C" w:rsidRDefault="003D30E1" w:rsidP="0076221C">
            <w:r w:rsidRPr="0076221C">
              <w:t xml:space="preserve">Renter </w:t>
            </w:r>
          </w:p>
        </w:tc>
        <w:tc>
          <w:tcPr>
            <w:tcW w:w="1520" w:type="dxa"/>
          </w:tcPr>
          <w:p w14:paraId="6958A427" w14:textId="77777777" w:rsidR="00E34178" w:rsidRPr="0076221C" w:rsidRDefault="003D30E1" w:rsidP="0076221C">
            <w:r w:rsidRPr="0076221C">
              <w:t>480 000</w:t>
            </w:r>
          </w:p>
        </w:tc>
        <w:tc>
          <w:tcPr>
            <w:tcW w:w="1120" w:type="dxa"/>
          </w:tcPr>
          <w:p w14:paraId="089E5CB7" w14:textId="77777777" w:rsidR="00E34178" w:rsidRPr="0076221C" w:rsidRDefault="003D30E1" w:rsidP="0076221C">
            <w:r w:rsidRPr="0076221C">
              <w:t>p195/20-21</w:t>
            </w:r>
          </w:p>
        </w:tc>
        <w:tc>
          <w:tcPr>
            <w:tcW w:w="1120" w:type="dxa"/>
          </w:tcPr>
          <w:p w14:paraId="3E578537" w14:textId="77777777" w:rsidR="00E34178" w:rsidRPr="0076221C" w:rsidRDefault="003D30E1" w:rsidP="0076221C">
            <w:r w:rsidRPr="0076221C">
              <w:t>i600/20-21</w:t>
            </w:r>
          </w:p>
        </w:tc>
        <w:tc>
          <w:tcPr>
            <w:tcW w:w="840" w:type="dxa"/>
          </w:tcPr>
          <w:p w14:paraId="3E9E5351" w14:textId="77777777" w:rsidR="00E34178" w:rsidRPr="0076221C" w:rsidRDefault="00E34178" w:rsidP="0076221C"/>
        </w:tc>
      </w:tr>
      <w:tr w:rsidR="00E34178" w:rsidRPr="0076221C" w14:paraId="7CCFF6C5" w14:textId="77777777" w:rsidTr="002B0003">
        <w:trPr>
          <w:trHeight w:val="380"/>
        </w:trPr>
        <w:tc>
          <w:tcPr>
            <w:tcW w:w="560" w:type="dxa"/>
          </w:tcPr>
          <w:p w14:paraId="21552D23" w14:textId="77777777" w:rsidR="00E34178" w:rsidRPr="0076221C" w:rsidRDefault="003D30E1" w:rsidP="0076221C">
            <w:r w:rsidRPr="0076221C">
              <w:t>5613</w:t>
            </w:r>
          </w:p>
        </w:tc>
        <w:tc>
          <w:tcPr>
            <w:tcW w:w="560" w:type="dxa"/>
          </w:tcPr>
          <w:p w14:paraId="5BB16D82" w14:textId="77777777" w:rsidR="00E34178" w:rsidRPr="0076221C" w:rsidRDefault="00E34178" w:rsidP="0076221C"/>
        </w:tc>
        <w:tc>
          <w:tcPr>
            <w:tcW w:w="3780" w:type="dxa"/>
          </w:tcPr>
          <w:p w14:paraId="40C2ED3E" w14:textId="77777777" w:rsidR="00E34178" w:rsidRPr="0076221C" w:rsidRDefault="003D30E1" w:rsidP="0076221C">
            <w:r w:rsidRPr="0076221C">
              <w:t>Renter fra Siva SF:</w:t>
            </w:r>
          </w:p>
        </w:tc>
        <w:tc>
          <w:tcPr>
            <w:tcW w:w="1520" w:type="dxa"/>
          </w:tcPr>
          <w:p w14:paraId="11143546" w14:textId="77777777" w:rsidR="00E34178" w:rsidRPr="0076221C" w:rsidRDefault="00E34178" w:rsidP="0076221C"/>
        </w:tc>
        <w:tc>
          <w:tcPr>
            <w:tcW w:w="1120" w:type="dxa"/>
          </w:tcPr>
          <w:p w14:paraId="4F4C786C" w14:textId="77777777" w:rsidR="00E34178" w:rsidRPr="0076221C" w:rsidRDefault="00E34178" w:rsidP="0076221C"/>
        </w:tc>
        <w:tc>
          <w:tcPr>
            <w:tcW w:w="1120" w:type="dxa"/>
          </w:tcPr>
          <w:p w14:paraId="43B4B7B4" w14:textId="77777777" w:rsidR="00E34178" w:rsidRPr="0076221C" w:rsidRDefault="00E34178" w:rsidP="0076221C"/>
        </w:tc>
        <w:tc>
          <w:tcPr>
            <w:tcW w:w="840" w:type="dxa"/>
          </w:tcPr>
          <w:p w14:paraId="06F84086" w14:textId="77777777" w:rsidR="00E34178" w:rsidRPr="0076221C" w:rsidRDefault="00E34178" w:rsidP="0076221C"/>
        </w:tc>
      </w:tr>
      <w:tr w:rsidR="00E34178" w:rsidRPr="0076221C" w14:paraId="03A2E4CD" w14:textId="77777777" w:rsidTr="002B0003">
        <w:trPr>
          <w:trHeight w:val="380"/>
        </w:trPr>
        <w:tc>
          <w:tcPr>
            <w:tcW w:w="560" w:type="dxa"/>
          </w:tcPr>
          <w:p w14:paraId="513AD635" w14:textId="77777777" w:rsidR="00E34178" w:rsidRPr="0076221C" w:rsidRDefault="00E34178" w:rsidP="0076221C"/>
        </w:tc>
        <w:tc>
          <w:tcPr>
            <w:tcW w:w="560" w:type="dxa"/>
          </w:tcPr>
          <w:p w14:paraId="593885CB" w14:textId="77777777" w:rsidR="00E34178" w:rsidRPr="0076221C" w:rsidRDefault="003D30E1" w:rsidP="0076221C">
            <w:r w:rsidRPr="0076221C">
              <w:t>80</w:t>
            </w:r>
          </w:p>
        </w:tc>
        <w:tc>
          <w:tcPr>
            <w:tcW w:w="3780" w:type="dxa"/>
          </w:tcPr>
          <w:p w14:paraId="6871B514" w14:textId="77777777" w:rsidR="00E34178" w:rsidRPr="0076221C" w:rsidRDefault="003D30E1" w:rsidP="0076221C">
            <w:r w:rsidRPr="0076221C">
              <w:t xml:space="preserve">Renter </w:t>
            </w:r>
          </w:p>
        </w:tc>
        <w:tc>
          <w:tcPr>
            <w:tcW w:w="1520" w:type="dxa"/>
          </w:tcPr>
          <w:p w14:paraId="6D3CB587" w14:textId="77777777" w:rsidR="00E34178" w:rsidRPr="0076221C" w:rsidRDefault="003D30E1" w:rsidP="0076221C">
            <w:r w:rsidRPr="0076221C">
              <w:t>3 300 000</w:t>
            </w:r>
          </w:p>
        </w:tc>
        <w:tc>
          <w:tcPr>
            <w:tcW w:w="1120" w:type="dxa"/>
          </w:tcPr>
          <w:p w14:paraId="4D0CE026" w14:textId="77777777" w:rsidR="00E34178" w:rsidRPr="0076221C" w:rsidRDefault="003D30E1" w:rsidP="0076221C">
            <w:r w:rsidRPr="0076221C">
              <w:t>p27/21-22</w:t>
            </w:r>
          </w:p>
        </w:tc>
        <w:tc>
          <w:tcPr>
            <w:tcW w:w="1120" w:type="dxa"/>
          </w:tcPr>
          <w:p w14:paraId="01FFDF0F" w14:textId="77777777" w:rsidR="00E34178" w:rsidRPr="0076221C" w:rsidRDefault="00E34178" w:rsidP="0076221C"/>
        </w:tc>
        <w:tc>
          <w:tcPr>
            <w:tcW w:w="840" w:type="dxa"/>
          </w:tcPr>
          <w:p w14:paraId="501D0057" w14:textId="77777777" w:rsidR="00E34178" w:rsidRPr="0076221C" w:rsidRDefault="00E34178" w:rsidP="0076221C"/>
        </w:tc>
      </w:tr>
      <w:tr w:rsidR="00E34178" w:rsidRPr="0076221C" w14:paraId="4260469D" w14:textId="77777777" w:rsidTr="002B0003">
        <w:trPr>
          <w:trHeight w:val="380"/>
        </w:trPr>
        <w:tc>
          <w:tcPr>
            <w:tcW w:w="560" w:type="dxa"/>
          </w:tcPr>
          <w:p w14:paraId="1B3032C3" w14:textId="77777777" w:rsidR="00E34178" w:rsidRPr="0076221C" w:rsidRDefault="003D30E1" w:rsidP="0076221C">
            <w:r w:rsidRPr="0076221C">
              <w:t>5615</w:t>
            </w:r>
          </w:p>
        </w:tc>
        <w:tc>
          <w:tcPr>
            <w:tcW w:w="560" w:type="dxa"/>
          </w:tcPr>
          <w:p w14:paraId="231835B6" w14:textId="77777777" w:rsidR="00E34178" w:rsidRPr="0076221C" w:rsidRDefault="00E34178" w:rsidP="0076221C"/>
        </w:tc>
        <w:tc>
          <w:tcPr>
            <w:tcW w:w="3780" w:type="dxa"/>
          </w:tcPr>
          <w:p w14:paraId="72D15CE8" w14:textId="77777777" w:rsidR="00E34178" w:rsidRPr="0076221C" w:rsidRDefault="003D30E1" w:rsidP="0076221C">
            <w:r w:rsidRPr="0076221C">
              <w:t>Husbanken:</w:t>
            </w:r>
          </w:p>
        </w:tc>
        <w:tc>
          <w:tcPr>
            <w:tcW w:w="1520" w:type="dxa"/>
          </w:tcPr>
          <w:p w14:paraId="64E62FA8" w14:textId="77777777" w:rsidR="00E34178" w:rsidRPr="0076221C" w:rsidRDefault="00E34178" w:rsidP="0076221C"/>
        </w:tc>
        <w:tc>
          <w:tcPr>
            <w:tcW w:w="1120" w:type="dxa"/>
          </w:tcPr>
          <w:p w14:paraId="6DBF3824" w14:textId="77777777" w:rsidR="00E34178" w:rsidRPr="0076221C" w:rsidRDefault="00E34178" w:rsidP="0076221C"/>
        </w:tc>
        <w:tc>
          <w:tcPr>
            <w:tcW w:w="1120" w:type="dxa"/>
          </w:tcPr>
          <w:p w14:paraId="5BD99D6F" w14:textId="77777777" w:rsidR="00E34178" w:rsidRPr="0076221C" w:rsidRDefault="00E34178" w:rsidP="0076221C"/>
        </w:tc>
        <w:tc>
          <w:tcPr>
            <w:tcW w:w="840" w:type="dxa"/>
          </w:tcPr>
          <w:p w14:paraId="46799BF1" w14:textId="77777777" w:rsidR="00E34178" w:rsidRPr="0076221C" w:rsidRDefault="00E34178" w:rsidP="0076221C"/>
        </w:tc>
      </w:tr>
      <w:tr w:rsidR="00E34178" w:rsidRPr="0076221C" w14:paraId="38B860FE" w14:textId="77777777" w:rsidTr="002B0003">
        <w:trPr>
          <w:trHeight w:val="380"/>
        </w:trPr>
        <w:tc>
          <w:tcPr>
            <w:tcW w:w="560" w:type="dxa"/>
          </w:tcPr>
          <w:p w14:paraId="0281DB9E" w14:textId="77777777" w:rsidR="00E34178" w:rsidRPr="0076221C" w:rsidRDefault="00E34178" w:rsidP="0076221C"/>
        </w:tc>
        <w:tc>
          <w:tcPr>
            <w:tcW w:w="560" w:type="dxa"/>
          </w:tcPr>
          <w:p w14:paraId="4AD2E310" w14:textId="77777777" w:rsidR="00E34178" w:rsidRPr="0076221C" w:rsidRDefault="003D30E1" w:rsidP="0076221C">
            <w:r w:rsidRPr="0076221C">
              <w:t>80</w:t>
            </w:r>
          </w:p>
        </w:tc>
        <w:tc>
          <w:tcPr>
            <w:tcW w:w="3780" w:type="dxa"/>
          </w:tcPr>
          <w:p w14:paraId="175DAC2B" w14:textId="77777777" w:rsidR="00E34178" w:rsidRPr="0076221C" w:rsidRDefault="003D30E1" w:rsidP="0076221C">
            <w:r w:rsidRPr="0076221C">
              <w:t xml:space="preserve">Renter </w:t>
            </w:r>
          </w:p>
        </w:tc>
        <w:tc>
          <w:tcPr>
            <w:tcW w:w="1520" w:type="dxa"/>
          </w:tcPr>
          <w:p w14:paraId="7FA29F72" w14:textId="77777777" w:rsidR="00E34178" w:rsidRPr="0076221C" w:rsidRDefault="003D30E1" w:rsidP="0076221C">
            <w:r w:rsidRPr="0076221C">
              <w:t>-215 000 000</w:t>
            </w:r>
          </w:p>
        </w:tc>
        <w:tc>
          <w:tcPr>
            <w:tcW w:w="1120" w:type="dxa"/>
          </w:tcPr>
          <w:p w14:paraId="1CCBD09A" w14:textId="77777777" w:rsidR="00E34178" w:rsidRPr="0076221C" w:rsidRDefault="003D30E1" w:rsidP="0076221C">
            <w:r w:rsidRPr="0076221C">
              <w:t>p24/21-22</w:t>
            </w:r>
          </w:p>
        </w:tc>
        <w:tc>
          <w:tcPr>
            <w:tcW w:w="1120" w:type="dxa"/>
          </w:tcPr>
          <w:p w14:paraId="520E64E8" w14:textId="77777777" w:rsidR="00E34178" w:rsidRPr="0076221C" w:rsidRDefault="00E34178" w:rsidP="0076221C"/>
        </w:tc>
        <w:tc>
          <w:tcPr>
            <w:tcW w:w="840" w:type="dxa"/>
          </w:tcPr>
          <w:p w14:paraId="0D4204A2" w14:textId="77777777" w:rsidR="00E34178" w:rsidRPr="0076221C" w:rsidRDefault="00E34178" w:rsidP="0076221C"/>
        </w:tc>
      </w:tr>
      <w:tr w:rsidR="00E34178" w:rsidRPr="0076221C" w14:paraId="4DBB3F3D" w14:textId="77777777" w:rsidTr="002B0003">
        <w:trPr>
          <w:trHeight w:val="380"/>
        </w:trPr>
        <w:tc>
          <w:tcPr>
            <w:tcW w:w="560" w:type="dxa"/>
          </w:tcPr>
          <w:p w14:paraId="146DB536" w14:textId="77777777" w:rsidR="00E34178" w:rsidRPr="0076221C" w:rsidRDefault="00E34178" w:rsidP="0076221C"/>
        </w:tc>
        <w:tc>
          <w:tcPr>
            <w:tcW w:w="560" w:type="dxa"/>
          </w:tcPr>
          <w:p w14:paraId="4FCD904A" w14:textId="77777777" w:rsidR="00E34178" w:rsidRPr="0076221C" w:rsidRDefault="003D30E1" w:rsidP="0076221C">
            <w:r w:rsidRPr="0076221C">
              <w:t>80</w:t>
            </w:r>
          </w:p>
        </w:tc>
        <w:tc>
          <w:tcPr>
            <w:tcW w:w="3780" w:type="dxa"/>
          </w:tcPr>
          <w:p w14:paraId="1C253F27" w14:textId="77777777" w:rsidR="00E34178" w:rsidRPr="0076221C" w:rsidRDefault="003D30E1" w:rsidP="0076221C">
            <w:r w:rsidRPr="0076221C">
              <w:t xml:space="preserve">Renter </w:t>
            </w:r>
          </w:p>
        </w:tc>
        <w:tc>
          <w:tcPr>
            <w:tcW w:w="1520" w:type="dxa"/>
          </w:tcPr>
          <w:p w14:paraId="5BF46D98" w14:textId="77777777" w:rsidR="00E34178" w:rsidRPr="0076221C" w:rsidRDefault="003D30E1" w:rsidP="0076221C">
            <w:r w:rsidRPr="0076221C">
              <w:t>480 000 000</w:t>
            </w:r>
          </w:p>
        </w:tc>
        <w:tc>
          <w:tcPr>
            <w:tcW w:w="1120" w:type="dxa"/>
          </w:tcPr>
          <w:p w14:paraId="4B1D436C" w14:textId="77777777" w:rsidR="00E34178" w:rsidRPr="0076221C" w:rsidRDefault="003D30E1" w:rsidP="0076221C">
            <w:r w:rsidRPr="0076221C">
              <w:t>p195/20-21</w:t>
            </w:r>
          </w:p>
        </w:tc>
        <w:tc>
          <w:tcPr>
            <w:tcW w:w="1120" w:type="dxa"/>
          </w:tcPr>
          <w:p w14:paraId="3CB072F5" w14:textId="77777777" w:rsidR="00E34178" w:rsidRPr="0076221C" w:rsidRDefault="003D30E1" w:rsidP="0076221C">
            <w:r w:rsidRPr="0076221C">
              <w:t>i600/20-21</w:t>
            </w:r>
          </w:p>
        </w:tc>
        <w:tc>
          <w:tcPr>
            <w:tcW w:w="840" w:type="dxa"/>
          </w:tcPr>
          <w:p w14:paraId="5836E9FC" w14:textId="77777777" w:rsidR="00E34178" w:rsidRPr="0076221C" w:rsidRDefault="00E34178" w:rsidP="0076221C"/>
        </w:tc>
      </w:tr>
      <w:tr w:rsidR="00E34178" w:rsidRPr="0076221C" w14:paraId="738E5831" w14:textId="77777777" w:rsidTr="002B0003">
        <w:trPr>
          <w:trHeight w:val="380"/>
        </w:trPr>
        <w:tc>
          <w:tcPr>
            <w:tcW w:w="560" w:type="dxa"/>
          </w:tcPr>
          <w:p w14:paraId="2375E712" w14:textId="77777777" w:rsidR="00E34178" w:rsidRPr="0076221C" w:rsidRDefault="003D30E1" w:rsidP="0076221C">
            <w:r w:rsidRPr="0076221C">
              <w:t>5616</w:t>
            </w:r>
          </w:p>
        </w:tc>
        <w:tc>
          <w:tcPr>
            <w:tcW w:w="560" w:type="dxa"/>
          </w:tcPr>
          <w:p w14:paraId="7D2E6431" w14:textId="77777777" w:rsidR="00E34178" w:rsidRPr="0076221C" w:rsidRDefault="00E34178" w:rsidP="0076221C"/>
        </w:tc>
        <w:tc>
          <w:tcPr>
            <w:tcW w:w="3780" w:type="dxa"/>
          </w:tcPr>
          <w:p w14:paraId="77C6B704" w14:textId="77777777" w:rsidR="00E34178" w:rsidRPr="0076221C" w:rsidRDefault="003D30E1" w:rsidP="0076221C">
            <w:r w:rsidRPr="0076221C">
              <w:t>Kommunalbanken AS:</w:t>
            </w:r>
          </w:p>
        </w:tc>
        <w:tc>
          <w:tcPr>
            <w:tcW w:w="1520" w:type="dxa"/>
          </w:tcPr>
          <w:p w14:paraId="1D68012D" w14:textId="77777777" w:rsidR="00E34178" w:rsidRPr="0076221C" w:rsidRDefault="00E34178" w:rsidP="0076221C"/>
        </w:tc>
        <w:tc>
          <w:tcPr>
            <w:tcW w:w="1120" w:type="dxa"/>
          </w:tcPr>
          <w:p w14:paraId="3A01E467" w14:textId="77777777" w:rsidR="00E34178" w:rsidRPr="0076221C" w:rsidRDefault="00E34178" w:rsidP="0076221C"/>
        </w:tc>
        <w:tc>
          <w:tcPr>
            <w:tcW w:w="1120" w:type="dxa"/>
          </w:tcPr>
          <w:p w14:paraId="75A42113" w14:textId="77777777" w:rsidR="00E34178" w:rsidRPr="0076221C" w:rsidRDefault="00E34178" w:rsidP="0076221C"/>
        </w:tc>
        <w:tc>
          <w:tcPr>
            <w:tcW w:w="840" w:type="dxa"/>
          </w:tcPr>
          <w:p w14:paraId="3495D80E" w14:textId="77777777" w:rsidR="00E34178" w:rsidRPr="0076221C" w:rsidRDefault="00E34178" w:rsidP="0076221C"/>
        </w:tc>
      </w:tr>
      <w:tr w:rsidR="00E34178" w:rsidRPr="0076221C" w14:paraId="66C240C1" w14:textId="77777777" w:rsidTr="002B0003">
        <w:trPr>
          <w:trHeight w:val="1580"/>
        </w:trPr>
        <w:tc>
          <w:tcPr>
            <w:tcW w:w="560" w:type="dxa"/>
          </w:tcPr>
          <w:p w14:paraId="36DA381A" w14:textId="77777777" w:rsidR="00E34178" w:rsidRPr="0076221C" w:rsidRDefault="00E34178" w:rsidP="0076221C"/>
        </w:tc>
        <w:tc>
          <w:tcPr>
            <w:tcW w:w="560" w:type="dxa"/>
          </w:tcPr>
          <w:p w14:paraId="6CA7114A" w14:textId="77777777" w:rsidR="00E34178" w:rsidRPr="0076221C" w:rsidRDefault="003D30E1" w:rsidP="0076221C">
            <w:r w:rsidRPr="0076221C">
              <w:t>85</w:t>
            </w:r>
          </w:p>
        </w:tc>
        <w:tc>
          <w:tcPr>
            <w:tcW w:w="3780" w:type="dxa"/>
          </w:tcPr>
          <w:p w14:paraId="604F2789" w14:textId="77777777" w:rsidR="00E34178" w:rsidRPr="0076221C" w:rsidRDefault="003D30E1" w:rsidP="0076221C">
            <w:r w:rsidRPr="0076221C">
              <w:t xml:space="preserve">Aksjeutbytte </w:t>
            </w:r>
          </w:p>
        </w:tc>
        <w:tc>
          <w:tcPr>
            <w:tcW w:w="1520" w:type="dxa"/>
          </w:tcPr>
          <w:p w14:paraId="57ACA316" w14:textId="77777777" w:rsidR="00E34178" w:rsidRPr="0076221C" w:rsidRDefault="003D30E1" w:rsidP="0076221C">
            <w:r w:rsidRPr="0076221C">
              <w:t>-588 000 000</w:t>
            </w:r>
          </w:p>
        </w:tc>
        <w:tc>
          <w:tcPr>
            <w:tcW w:w="1120" w:type="dxa"/>
          </w:tcPr>
          <w:p w14:paraId="14F9678D" w14:textId="77777777" w:rsidR="00E34178" w:rsidRPr="0076221C" w:rsidRDefault="003D30E1" w:rsidP="0076221C">
            <w:r w:rsidRPr="0076221C">
              <w:t>p195/20-21</w:t>
            </w:r>
          </w:p>
        </w:tc>
        <w:tc>
          <w:tcPr>
            <w:tcW w:w="1120" w:type="dxa"/>
          </w:tcPr>
          <w:p w14:paraId="3F06368F" w14:textId="77777777" w:rsidR="00E34178" w:rsidRPr="0076221C" w:rsidRDefault="003D30E1" w:rsidP="0076221C">
            <w:r w:rsidRPr="0076221C">
              <w:t>i600/20-21</w:t>
            </w:r>
          </w:p>
        </w:tc>
        <w:tc>
          <w:tcPr>
            <w:tcW w:w="840" w:type="dxa"/>
          </w:tcPr>
          <w:p w14:paraId="6C67D779" w14:textId="77777777" w:rsidR="00E34178" w:rsidRPr="0076221C" w:rsidRDefault="00E34178" w:rsidP="0076221C"/>
        </w:tc>
      </w:tr>
      <w:tr w:rsidR="00E34178" w:rsidRPr="0076221C" w14:paraId="6C46E51A" w14:textId="77777777" w:rsidTr="002B0003">
        <w:trPr>
          <w:trHeight w:val="380"/>
        </w:trPr>
        <w:tc>
          <w:tcPr>
            <w:tcW w:w="560" w:type="dxa"/>
          </w:tcPr>
          <w:p w14:paraId="453B196F" w14:textId="77777777" w:rsidR="00E34178" w:rsidRPr="0076221C" w:rsidRDefault="003D30E1" w:rsidP="0076221C">
            <w:r w:rsidRPr="0076221C">
              <w:t>5617</w:t>
            </w:r>
          </w:p>
        </w:tc>
        <w:tc>
          <w:tcPr>
            <w:tcW w:w="560" w:type="dxa"/>
          </w:tcPr>
          <w:p w14:paraId="074B91B1" w14:textId="77777777" w:rsidR="00E34178" w:rsidRPr="0076221C" w:rsidRDefault="00E34178" w:rsidP="0076221C"/>
        </w:tc>
        <w:tc>
          <w:tcPr>
            <w:tcW w:w="5300" w:type="dxa"/>
            <w:gridSpan w:val="2"/>
          </w:tcPr>
          <w:p w14:paraId="7920E905" w14:textId="77777777" w:rsidR="00E34178" w:rsidRPr="0076221C" w:rsidRDefault="003D30E1" w:rsidP="0076221C">
            <w:r w:rsidRPr="0076221C">
              <w:t>Renter fra Statens lånekasse for utdanning:</w:t>
            </w:r>
          </w:p>
        </w:tc>
        <w:tc>
          <w:tcPr>
            <w:tcW w:w="1120" w:type="dxa"/>
          </w:tcPr>
          <w:p w14:paraId="7E986E15" w14:textId="77777777" w:rsidR="00E34178" w:rsidRPr="0076221C" w:rsidRDefault="00E34178" w:rsidP="0076221C"/>
        </w:tc>
        <w:tc>
          <w:tcPr>
            <w:tcW w:w="1120" w:type="dxa"/>
          </w:tcPr>
          <w:p w14:paraId="38C412D7" w14:textId="77777777" w:rsidR="00E34178" w:rsidRPr="0076221C" w:rsidRDefault="00E34178" w:rsidP="0076221C"/>
        </w:tc>
        <w:tc>
          <w:tcPr>
            <w:tcW w:w="840" w:type="dxa"/>
          </w:tcPr>
          <w:p w14:paraId="55139BA5" w14:textId="77777777" w:rsidR="00E34178" w:rsidRPr="0076221C" w:rsidRDefault="00E34178" w:rsidP="0076221C"/>
        </w:tc>
      </w:tr>
      <w:tr w:rsidR="00E34178" w:rsidRPr="0076221C" w14:paraId="1C3AFB14" w14:textId="77777777" w:rsidTr="002B0003">
        <w:trPr>
          <w:trHeight w:val="380"/>
        </w:trPr>
        <w:tc>
          <w:tcPr>
            <w:tcW w:w="560" w:type="dxa"/>
          </w:tcPr>
          <w:p w14:paraId="76D00051" w14:textId="77777777" w:rsidR="00E34178" w:rsidRPr="0076221C" w:rsidRDefault="00E34178" w:rsidP="0076221C"/>
        </w:tc>
        <w:tc>
          <w:tcPr>
            <w:tcW w:w="560" w:type="dxa"/>
          </w:tcPr>
          <w:p w14:paraId="24A91698" w14:textId="77777777" w:rsidR="00E34178" w:rsidRPr="0076221C" w:rsidRDefault="003D30E1" w:rsidP="0076221C">
            <w:r w:rsidRPr="0076221C">
              <w:t>80</w:t>
            </w:r>
          </w:p>
        </w:tc>
        <w:tc>
          <w:tcPr>
            <w:tcW w:w="3780" w:type="dxa"/>
          </w:tcPr>
          <w:p w14:paraId="05D47FBE" w14:textId="77777777" w:rsidR="00E34178" w:rsidRPr="0076221C" w:rsidRDefault="003D30E1" w:rsidP="0076221C">
            <w:r w:rsidRPr="0076221C">
              <w:t xml:space="preserve">Renter </w:t>
            </w:r>
          </w:p>
        </w:tc>
        <w:tc>
          <w:tcPr>
            <w:tcW w:w="1520" w:type="dxa"/>
          </w:tcPr>
          <w:p w14:paraId="44354A2E" w14:textId="77777777" w:rsidR="00E34178" w:rsidRPr="0076221C" w:rsidRDefault="003D30E1" w:rsidP="0076221C">
            <w:r w:rsidRPr="0076221C">
              <w:t>-275 685 000</w:t>
            </w:r>
          </w:p>
        </w:tc>
        <w:tc>
          <w:tcPr>
            <w:tcW w:w="1120" w:type="dxa"/>
          </w:tcPr>
          <w:p w14:paraId="4B6B9C5B" w14:textId="77777777" w:rsidR="00E34178" w:rsidRPr="0076221C" w:rsidRDefault="003D30E1" w:rsidP="0076221C">
            <w:r w:rsidRPr="0076221C">
              <w:t>p22/21-22</w:t>
            </w:r>
          </w:p>
        </w:tc>
        <w:tc>
          <w:tcPr>
            <w:tcW w:w="1120" w:type="dxa"/>
          </w:tcPr>
          <w:p w14:paraId="7A5A1A22" w14:textId="77777777" w:rsidR="00E34178" w:rsidRPr="0076221C" w:rsidRDefault="00E34178" w:rsidP="0076221C"/>
        </w:tc>
        <w:tc>
          <w:tcPr>
            <w:tcW w:w="840" w:type="dxa"/>
          </w:tcPr>
          <w:p w14:paraId="6DA98AB4" w14:textId="77777777" w:rsidR="00E34178" w:rsidRPr="0076221C" w:rsidRDefault="00E34178" w:rsidP="0076221C"/>
        </w:tc>
      </w:tr>
      <w:tr w:rsidR="00E34178" w:rsidRPr="0076221C" w14:paraId="0BE977B0" w14:textId="77777777" w:rsidTr="002B0003">
        <w:trPr>
          <w:trHeight w:val="380"/>
        </w:trPr>
        <w:tc>
          <w:tcPr>
            <w:tcW w:w="560" w:type="dxa"/>
          </w:tcPr>
          <w:p w14:paraId="1DBEE018" w14:textId="77777777" w:rsidR="00E34178" w:rsidRPr="0076221C" w:rsidRDefault="00E34178" w:rsidP="0076221C"/>
        </w:tc>
        <w:tc>
          <w:tcPr>
            <w:tcW w:w="560" w:type="dxa"/>
          </w:tcPr>
          <w:p w14:paraId="3EA7CA8A" w14:textId="77777777" w:rsidR="00E34178" w:rsidRPr="0076221C" w:rsidRDefault="003D30E1" w:rsidP="0076221C">
            <w:r w:rsidRPr="0076221C">
              <w:t>80</w:t>
            </w:r>
          </w:p>
        </w:tc>
        <w:tc>
          <w:tcPr>
            <w:tcW w:w="3780" w:type="dxa"/>
          </w:tcPr>
          <w:p w14:paraId="4611F775" w14:textId="77777777" w:rsidR="00E34178" w:rsidRPr="0076221C" w:rsidRDefault="003D30E1" w:rsidP="0076221C">
            <w:r w:rsidRPr="0076221C">
              <w:t xml:space="preserve">Renter </w:t>
            </w:r>
          </w:p>
        </w:tc>
        <w:tc>
          <w:tcPr>
            <w:tcW w:w="1520" w:type="dxa"/>
          </w:tcPr>
          <w:p w14:paraId="3A4F2FDA" w14:textId="77777777" w:rsidR="00E34178" w:rsidRPr="0076221C" w:rsidRDefault="003D30E1" w:rsidP="0076221C">
            <w:r w:rsidRPr="0076221C">
              <w:t>1 029 938 000</w:t>
            </w:r>
          </w:p>
        </w:tc>
        <w:tc>
          <w:tcPr>
            <w:tcW w:w="1120" w:type="dxa"/>
          </w:tcPr>
          <w:p w14:paraId="0AEB8AB3" w14:textId="77777777" w:rsidR="00E34178" w:rsidRPr="0076221C" w:rsidRDefault="003D30E1" w:rsidP="0076221C">
            <w:r w:rsidRPr="0076221C">
              <w:t>p195/20-21</w:t>
            </w:r>
          </w:p>
        </w:tc>
        <w:tc>
          <w:tcPr>
            <w:tcW w:w="1120" w:type="dxa"/>
          </w:tcPr>
          <w:p w14:paraId="0934B9F7" w14:textId="77777777" w:rsidR="00E34178" w:rsidRPr="0076221C" w:rsidRDefault="003D30E1" w:rsidP="0076221C">
            <w:r w:rsidRPr="0076221C">
              <w:t>i600/20-21</w:t>
            </w:r>
          </w:p>
        </w:tc>
        <w:tc>
          <w:tcPr>
            <w:tcW w:w="840" w:type="dxa"/>
          </w:tcPr>
          <w:p w14:paraId="46CEF067" w14:textId="77777777" w:rsidR="00E34178" w:rsidRPr="0076221C" w:rsidRDefault="00E34178" w:rsidP="0076221C"/>
        </w:tc>
      </w:tr>
      <w:tr w:rsidR="00E34178" w:rsidRPr="0076221C" w14:paraId="1082DD2E" w14:textId="77777777" w:rsidTr="002B0003">
        <w:trPr>
          <w:trHeight w:val="380"/>
        </w:trPr>
        <w:tc>
          <w:tcPr>
            <w:tcW w:w="560" w:type="dxa"/>
          </w:tcPr>
          <w:p w14:paraId="16A14D5E" w14:textId="77777777" w:rsidR="00E34178" w:rsidRPr="0076221C" w:rsidRDefault="00E34178" w:rsidP="0076221C"/>
        </w:tc>
        <w:tc>
          <w:tcPr>
            <w:tcW w:w="560" w:type="dxa"/>
          </w:tcPr>
          <w:p w14:paraId="4521CBFD" w14:textId="77777777" w:rsidR="00E34178" w:rsidRPr="0076221C" w:rsidRDefault="003D30E1" w:rsidP="0076221C">
            <w:r w:rsidRPr="0076221C">
              <w:t>80</w:t>
            </w:r>
          </w:p>
        </w:tc>
        <w:tc>
          <w:tcPr>
            <w:tcW w:w="3780" w:type="dxa"/>
          </w:tcPr>
          <w:p w14:paraId="3C9B95A2" w14:textId="77777777" w:rsidR="00E34178" w:rsidRPr="0076221C" w:rsidRDefault="003D30E1" w:rsidP="0076221C">
            <w:r w:rsidRPr="0076221C">
              <w:t xml:space="preserve">Renter </w:t>
            </w:r>
          </w:p>
        </w:tc>
        <w:tc>
          <w:tcPr>
            <w:tcW w:w="1520" w:type="dxa"/>
          </w:tcPr>
          <w:p w14:paraId="37C830D5" w14:textId="77777777" w:rsidR="00E34178" w:rsidRPr="0076221C" w:rsidRDefault="003D30E1" w:rsidP="0076221C">
            <w:r w:rsidRPr="0076221C">
              <w:t>29 900 000</w:t>
            </w:r>
          </w:p>
        </w:tc>
        <w:tc>
          <w:tcPr>
            <w:tcW w:w="1120" w:type="dxa"/>
          </w:tcPr>
          <w:p w14:paraId="16063213" w14:textId="77777777" w:rsidR="00E34178" w:rsidRPr="0076221C" w:rsidRDefault="003D30E1" w:rsidP="0076221C">
            <w:r w:rsidRPr="0076221C">
              <w:t>p79/20-21</w:t>
            </w:r>
          </w:p>
        </w:tc>
        <w:tc>
          <w:tcPr>
            <w:tcW w:w="1120" w:type="dxa"/>
          </w:tcPr>
          <w:p w14:paraId="06BBBC73" w14:textId="77777777" w:rsidR="00E34178" w:rsidRPr="0076221C" w:rsidRDefault="003D30E1" w:rsidP="0076221C">
            <w:r w:rsidRPr="0076221C">
              <w:t>i233/20-21</w:t>
            </w:r>
          </w:p>
        </w:tc>
        <w:tc>
          <w:tcPr>
            <w:tcW w:w="840" w:type="dxa"/>
          </w:tcPr>
          <w:p w14:paraId="6B394E6F" w14:textId="77777777" w:rsidR="00E34178" w:rsidRPr="0076221C" w:rsidRDefault="00E34178" w:rsidP="0076221C"/>
        </w:tc>
      </w:tr>
      <w:tr w:rsidR="00E34178" w:rsidRPr="0076221C" w14:paraId="6BB5AF0A" w14:textId="77777777" w:rsidTr="002B0003">
        <w:trPr>
          <w:trHeight w:val="380"/>
        </w:trPr>
        <w:tc>
          <w:tcPr>
            <w:tcW w:w="560" w:type="dxa"/>
          </w:tcPr>
          <w:p w14:paraId="076BF413" w14:textId="77777777" w:rsidR="00E34178" w:rsidRPr="0076221C" w:rsidRDefault="003D30E1" w:rsidP="0076221C">
            <w:r w:rsidRPr="0076221C">
              <w:t>5619</w:t>
            </w:r>
          </w:p>
        </w:tc>
        <w:tc>
          <w:tcPr>
            <w:tcW w:w="560" w:type="dxa"/>
          </w:tcPr>
          <w:p w14:paraId="537F1F85" w14:textId="77777777" w:rsidR="00E34178" w:rsidRPr="0076221C" w:rsidRDefault="00E34178" w:rsidP="0076221C"/>
        </w:tc>
        <w:tc>
          <w:tcPr>
            <w:tcW w:w="3780" w:type="dxa"/>
          </w:tcPr>
          <w:p w14:paraId="4EE90802" w14:textId="77777777" w:rsidR="00E34178" w:rsidRPr="0076221C" w:rsidRDefault="003D30E1" w:rsidP="0076221C">
            <w:r w:rsidRPr="0076221C">
              <w:t>Renter av lån til Avinor AS:</w:t>
            </w:r>
          </w:p>
        </w:tc>
        <w:tc>
          <w:tcPr>
            <w:tcW w:w="1520" w:type="dxa"/>
          </w:tcPr>
          <w:p w14:paraId="5CE514A2" w14:textId="77777777" w:rsidR="00E34178" w:rsidRPr="0076221C" w:rsidRDefault="00E34178" w:rsidP="0076221C"/>
        </w:tc>
        <w:tc>
          <w:tcPr>
            <w:tcW w:w="1120" w:type="dxa"/>
          </w:tcPr>
          <w:p w14:paraId="5B5577DF" w14:textId="77777777" w:rsidR="00E34178" w:rsidRPr="0076221C" w:rsidRDefault="00E34178" w:rsidP="0076221C"/>
        </w:tc>
        <w:tc>
          <w:tcPr>
            <w:tcW w:w="1120" w:type="dxa"/>
          </w:tcPr>
          <w:p w14:paraId="78E48ADD" w14:textId="77777777" w:rsidR="00E34178" w:rsidRPr="0076221C" w:rsidRDefault="00E34178" w:rsidP="0076221C"/>
        </w:tc>
        <w:tc>
          <w:tcPr>
            <w:tcW w:w="840" w:type="dxa"/>
          </w:tcPr>
          <w:p w14:paraId="72B02CDA" w14:textId="77777777" w:rsidR="00E34178" w:rsidRPr="0076221C" w:rsidRDefault="00E34178" w:rsidP="0076221C"/>
        </w:tc>
      </w:tr>
      <w:tr w:rsidR="00E34178" w:rsidRPr="0076221C" w14:paraId="54B1EBCF" w14:textId="77777777" w:rsidTr="002B0003">
        <w:trPr>
          <w:trHeight w:val="380"/>
        </w:trPr>
        <w:tc>
          <w:tcPr>
            <w:tcW w:w="560" w:type="dxa"/>
          </w:tcPr>
          <w:p w14:paraId="3408F89C" w14:textId="77777777" w:rsidR="00E34178" w:rsidRPr="0076221C" w:rsidRDefault="00E34178" w:rsidP="0076221C"/>
        </w:tc>
        <w:tc>
          <w:tcPr>
            <w:tcW w:w="560" w:type="dxa"/>
          </w:tcPr>
          <w:p w14:paraId="57365AC0" w14:textId="77777777" w:rsidR="00E34178" w:rsidRPr="0076221C" w:rsidRDefault="003D30E1" w:rsidP="0076221C">
            <w:r w:rsidRPr="0076221C">
              <w:t>80</w:t>
            </w:r>
          </w:p>
        </w:tc>
        <w:tc>
          <w:tcPr>
            <w:tcW w:w="3780" w:type="dxa"/>
          </w:tcPr>
          <w:p w14:paraId="5B446F09" w14:textId="77777777" w:rsidR="00E34178" w:rsidRPr="0076221C" w:rsidRDefault="003D30E1" w:rsidP="0076221C">
            <w:r w:rsidRPr="0076221C">
              <w:t xml:space="preserve">Renter </w:t>
            </w:r>
          </w:p>
        </w:tc>
        <w:tc>
          <w:tcPr>
            <w:tcW w:w="1520" w:type="dxa"/>
          </w:tcPr>
          <w:p w14:paraId="6B648CB3" w14:textId="77777777" w:rsidR="00E34178" w:rsidRPr="0076221C" w:rsidRDefault="003D30E1" w:rsidP="0076221C">
            <w:r w:rsidRPr="0076221C">
              <w:t>1 300 000</w:t>
            </w:r>
          </w:p>
        </w:tc>
        <w:tc>
          <w:tcPr>
            <w:tcW w:w="1120" w:type="dxa"/>
          </w:tcPr>
          <w:p w14:paraId="0B76A677" w14:textId="77777777" w:rsidR="00E34178" w:rsidRPr="0076221C" w:rsidRDefault="003D30E1" w:rsidP="0076221C">
            <w:r w:rsidRPr="0076221C">
              <w:t>p195/20-21</w:t>
            </w:r>
          </w:p>
        </w:tc>
        <w:tc>
          <w:tcPr>
            <w:tcW w:w="1120" w:type="dxa"/>
          </w:tcPr>
          <w:p w14:paraId="61DCEB62" w14:textId="77777777" w:rsidR="00E34178" w:rsidRPr="0076221C" w:rsidRDefault="003D30E1" w:rsidP="0076221C">
            <w:r w:rsidRPr="0076221C">
              <w:t>i600/20-21</w:t>
            </w:r>
          </w:p>
        </w:tc>
        <w:tc>
          <w:tcPr>
            <w:tcW w:w="840" w:type="dxa"/>
          </w:tcPr>
          <w:p w14:paraId="733F0BBB" w14:textId="77777777" w:rsidR="00E34178" w:rsidRPr="0076221C" w:rsidRDefault="00E34178" w:rsidP="0076221C"/>
        </w:tc>
      </w:tr>
      <w:tr w:rsidR="00E34178" w:rsidRPr="0076221C" w14:paraId="0CE8CCC5" w14:textId="77777777" w:rsidTr="002B0003">
        <w:trPr>
          <w:trHeight w:val="380"/>
        </w:trPr>
        <w:tc>
          <w:tcPr>
            <w:tcW w:w="560" w:type="dxa"/>
          </w:tcPr>
          <w:p w14:paraId="48B04D2C" w14:textId="77777777" w:rsidR="00E34178" w:rsidRPr="0076221C" w:rsidRDefault="003D30E1" w:rsidP="0076221C">
            <w:r w:rsidRPr="0076221C">
              <w:t>5624</w:t>
            </w:r>
          </w:p>
        </w:tc>
        <w:tc>
          <w:tcPr>
            <w:tcW w:w="560" w:type="dxa"/>
          </w:tcPr>
          <w:p w14:paraId="2E8D7D2F" w14:textId="77777777" w:rsidR="00E34178" w:rsidRPr="0076221C" w:rsidRDefault="00E34178" w:rsidP="0076221C"/>
        </w:tc>
        <w:tc>
          <w:tcPr>
            <w:tcW w:w="3780" w:type="dxa"/>
          </w:tcPr>
          <w:p w14:paraId="050832A5" w14:textId="77777777" w:rsidR="00E34178" w:rsidRPr="0076221C" w:rsidRDefault="003D30E1" w:rsidP="0076221C">
            <w:r w:rsidRPr="0076221C">
              <w:t xml:space="preserve">Renter av </w:t>
            </w:r>
            <w:proofErr w:type="spellStart"/>
            <w:r w:rsidRPr="0076221C">
              <w:t>Svinesundsforbindelsen</w:t>
            </w:r>
            <w:proofErr w:type="spellEnd"/>
            <w:r w:rsidRPr="0076221C">
              <w:t xml:space="preserve"> AS:</w:t>
            </w:r>
          </w:p>
        </w:tc>
        <w:tc>
          <w:tcPr>
            <w:tcW w:w="1520" w:type="dxa"/>
          </w:tcPr>
          <w:p w14:paraId="268B8AC2" w14:textId="77777777" w:rsidR="00E34178" w:rsidRPr="0076221C" w:rsidRDefault="00E34178" w:rsidP="0076221C"/>
        </w:tc>
        <w:tc>
          <w:tcPr>
            <w:tcW w:w="1120" w:type="dxa"/>
          </w:tcPr>
          <w:p w14:paraId="5256EB66" w14:textId="77777777" w:rsidR="00E34178" w:rsidRPr="0076221C" w:rsidRDefault="00E34178" w:rsidP="0076221C"/>
        </w:tc>
        <w:tc>
          <w:tcPr>
            <w:tcW w:w="1120" w:type="dxa"/>
          </w:tcPr>
          <w:p w14:paraId="6B91875C" w14:textId="77777777" w:rsidR="00E34178" w:rsidRPr="0076221C" w:rsidRDefault="00E34178" w:rsidP="0076221C"/>
        </w:tc>
        <w:tc>
          <w:tcPr>
            <w:tcW w:w="840" w:type="dxa"/>
          </w:tcPr>
          <w:p w14:paraId="4902D66C" w14:textId="77777777" w:rsidR="00E34178" w:rsidRPr="0076221C" w:rsidRDefault="00E34178" w:rsidP="0076221C"/>
        </w:tc>
      </w:tr>
      <w:tr w:rsidR="00E34178" w:rsidRPr="0076221C" w14:paraId="0F240BCB" w14:textId="77777777" w:rsidTr="002B0003">
        <w:trPr>
          <w:trHeight w:val="380"/>
        </w:trPr>
        <w:tc>
          <w:tcPr>
            <w:tcW w:w="560" w:type="dxa"/>
          </w:tcPr>
          <w:p w14:paraId="5A046BBF" w14:textId="77777777" w:rsidR="00E34178" w:rsidRPr="0076221C" w:rsidRDefault="00E34178" w:rsidP="0076221C"/>
        </w:tc>
        <w:tc>
          <w:tcPr>
            <w:tcW w:w="560" w:type="dxa"/>
          </w:tcPr>
          <w:p w14:paraId="76A6517B" w14:textId="77777777" w:rsidR="00E34178" w:rsidRPr="0076221C" w:rsidRDefault="003D30E1" w:rsidP="0076221C">
            <w:r w:rsidRPr="0076221C">
              <w:t>80</w:t>
            </w:r>
          </w:p>
        </w:tc>
        <w:tc>
          <w:tcPr>
            <w:tcW w:w="3780" w:type="dxa"/>
          </w:tcPr>
          <w:p w14:paraId="6590C661" w14:textId="77777777" w:rsidR="00E34178" w:rsidRPr="0076221C" w:rsidRDefault="003D30E1" w:rsidP="0076221C">
            <w:r w:rsidRPr="0076221C">
              <w:t xml:space="preserve">Renter </w:t>
            </w:r>
          </w:p>
        </w:tc>
        <w:tc>
          <w:tcPr>
            <w:tcW w:w="1520" w:type="dxa"/>
          </w:tcPr>
          <w:p w14:paraId="7E176A40" w14:textId="77777777" w:rsidR="00E34178" w:rsidRPr="0076221C" w:rsidRDefault="003D30E1" w:rsidP="0076221C">
            <w:r w:rsidRPr="0076221C">
              <w:t>-271 000</w:t>
            </w:r>
          </w:p>
        </w:tc>
        <w:tc>
          <w:tcPr>
            <w:tcW w:w="1120" w:type="dxa"/>
          </w:tcPr>
          <w:p w14:paraId="6354127B" w14:textId="77777777" w:rsidR="00E34178" w:rsidRPr="0076221C" w:rsidRDefault="003D30E1" w:rsidP="0076221C">
            <w:r w:rsidRPr="0076221C">
              <w:t>p29/21-22</w:t>
            </w:r>
          </w:p>
        </w:tc>
        <w:tc>
          <w:tcPr>
            <w:tcW w:w="1120" w:type="dxa"/>
          </w:tcPr>
          <w:p w14:paraId="2B55F4FE" w14:textId="77777777" w:rsidR="00E34178" w:rsidRPr="0076221C" w:rsidRDefault="00E34178" w:rsidP="0076221C"/>
        </w:tc>
        <w:tc>
          <w:tcPr>
            <w:tcW w:w="840" w:type="dxa"/>
          </w:tcPr>
          <w:p w14:paraId="1BA474DD" w14:textId="77777777" w:rsidR="00E34178" w:rsidRPr="0076221C" w:rsidRDefault="00E34178" w:rsidP="0076221C"/>
        </w:tc>
      </w:tr>
      <w:tr w:rsidR="00E34178" w:rsidRPr="0076221C" w14:paraId="0A2F514B" w14:textId="77777777" w:rsidTr="002B0003">
        <w:trPr>
          <w:trHeight w:val="380"/>
        </w:trPr>
        <w:tc>
          <w:tcPr>
            <w:tcW w:w="560" w:type="dxa"/>
          </w:tcPr>
          <w:p w14:paraId="74E5257D" w14:textId="77777777" w:rsidR="00E34178" w:rsidRPr="0076221C" w:rsidRDefault="003D30E1" w:rsidP="0076221C">
            <w:r w:rsidRPr="0076221C">
              <w:t>5625</w:t>
            </w:r>
          </w:p>
        </w:tc>
        <w:tc>
          <w:tcPr>
            <w:tcW w:w="560" w:type="dxa"/>
          </w:tcPr>
          <w:p w14:paraId="15DC15D6" w14:textId="77777777" w:rsidR="00E34178" w:rsidRPr="0076221C" w:rsidRDefault="00E34178" w:rsidP="0076221C"/>
        </w:tc>
        <w:tc>
          <w:tcPr>
            <w:tcW w:w="3780" w:type="dxa"/>
          </w:tcPr>
          <w:p w14:paraId="373E7C19" w14:textId="77777777" w:rsidR="00E34178" w:rsidRPr="0076221C" w:rsidRDefault="003D30E1" w:rsidP="0076221C">
            <w:r w:rsidRPr="0076221C">
              <w:t>Renter og utbytte fra Innovasjon Norge:</w:t>
            </w:r>
          </w:p>
        </w:tc>
        <w:tc>
          <w:tcPr>
            <w:tcW w:w="1520" w:type="dxa"/>
          </w:tcPr>
          <w:p w14:paraId="732B9E40" w14:textId="77777777" w:rsidR="00E34178" w:rsidRPr="0076221C" w:rsidRDefault="00E34178" w:rsidP="0076221C"/>
        </w:tc>
        <w:tc>
          <w:tcPr>
            <w:tcW w:w="1120" w:type="dxa"/>
          </w:tcPr>
          <w:p w14:paraId="6B62EEEA" w14:textId="77777777" w:rsidR="00E34178" w:rsidRPr="0076221C" w:rsidRDefault="00E34178" w:rsidP="0076221C"/>
        </w:tc>
        <w:tc>
          <w:tcPr>
            <w:tcW w:w="1120" w:type="dxa"/>
          </w:tcPr>
          <w:p w14:paraId="4D7475FA" w14:textId="77777777" w:rsidR="00E34178" w:rsidRPr="0076221C" w:rsidRDefault="00E34178" w:rsidP="0076221C"/>
        </w:tc>
        <w:tc>
          <w:tcPr>
            <w:tcW w:w="840" w:type="dxa"/>
          </w:tcPr>
          <w:p w14:paraId="07DED21D" w14:textId="77777777" w:rsidR="00E34178" w:rsidRPr="0076221C" w:rsidRDefault="00E34178" w:rsidP="0076221C"/>
        </w:tc>
      </w:tr>
      <w:tr w:rsidR="00E34178" w:rsidRPr="0076221C" w14:paraId="0B9696CB" w14:textId="77777777" w:rsidTr="002B0003">
        <w:trPr>
          <w:trHeight w:val="380"/>
        </w:trPr>
        <w:tc>
          <w:tcPr>
            <w:tcW w:w="560" w:type="dxa"/>
          </w:tcPr>
          <w:p w14:paraId="544E6AE9" w14:textId="77777777" w:rsidR="00E34178" w:rsidRPr="0076221C" w:rsidRDefault="00E34178" w:rsidP="0076221C"/>
        </w:tc>
        <w:tc>
          <w:tcPr>
            <w:tcW w:w="560" w:type="dxa"/>
          </w:tcPr>
          <w:p w14:paraId="5F683D1E" w14:textId="77777777" w:rsidR="00E34178" w:rsidRPr="0076221C" w:rsidRDefault="003D30E1" w:rsidP="0076221C">
            <w:r w:rsidRPr="0076221C">
              <w:t>80</w:t>
            </w:r>
          </w:p>
        </w:tc>
        <w:tc>
          <w:tcPr>
            <w:tcW w:w="3780" w:type="dxa"/>
          </w:tcPr>
          <w:p w14:paraId="3CFD84E3" w14:textId="77777777" w:rsidR="00E34178" w:rsidRPr="0076221C" w:rsidRDefault="003D30E1" w:rsidP="0076221C">
            <w:r w:rsidRPr="0076221C">
              <w:t xml:space="preserve">Renter på lån fra statskassen </w:t>
            </w:r>
          </w:p>
        </w:tc>
        <w:tc>
          <w:tcPr>
            <w:tcW w:w="1520" w:type="dxa"/>
          </w:tcPr>
          <w:p w14:paraId="64DFBBE6" w14:textId="77777777" w:rsidR="00E34178" w:rsidRPr="0076221C" w:rsidRDefault="003D30E1" w:rsidP="0076221C">
            <w:r w:rsidRPr="0076221C">
              <w:t>-48 000 000</w:t>
            </w:r>
          </w:p>
        </w:tc>
        <w:tc>
          <w:tcPr>
            <w:tcW w:w="1120" w:type="dxa"/>
          </w:tcPr>
          <w:p w14:paraId="763852AC" w14:textId="77777777" w:rsidR="00E34178" w:rsidRPr="0076221C" w:rsidRDefault="003D30E1" w:rsidP="0076221C">
            <w:r w:rsidRPr="0076221C">
              <w:t>p27/21-22</w:t>
            </w:r>
          </w:p>
        </w:tc>
        <w:tc>
          <w:tcPr>
            <w:tcW w:w="1120" w:type="dxa"/>
          </w:tcPr>
          <w:p w14:paraId="69C894CE" w14:textId="77777777" w:rsidR="00E34178" w:rsidRPr="0076221C" w:rsidRDefault="00E34178" w:rsidP="0076221C"/>
        </w:tc>
        <w:tc>
          <w:tcPr>
            <w:tcW w:w="840" w:type="dxa"/>
          </w:tcPr>
          <w:p w14:paraId="4F019AA5" w14:textId="77777777" w:rsidR="00E34178" w:rsidRPr="0076221C" w:rsidRDefault="00E34178" w:rsidP="0076221C"/>
        </w:tc>
      </w:tr>
      <w:tr w:rsidR="00E34178" w:rsidRPr="0076221C" w14:paraId="0D7D6B51" w14:textId="77777777" w:rsidTr="002B0003">
        <w:trPr>
          <w:trHeight w:val="380"/>
        </w:trPr>
        <w:tc>
          <w:tcPr>
            <w:tcW w:w="560" w:type="dxa"/>
          </w:tcPr>
          <w:p w14:paraId="2B239DF9" w14:textId="77777777" w:rsidR="00E34178" w:rsidRPr="0076221C" w:rsidRDefault="00E34178" w:rsidP="0076221C"/>
        </w:tc>
        <w:tc>
          <w:tcPr>
            <w:tcW w:w="560" w:type="dxa"/>
          </w:tcPr>
          <w:p w14:paraId="10702417" w14:textId="77777777" w:rsidR="00E34178" w:rsidRPr="0076221C" w:rsidRDefault="003D30E1" w:rsidP="0076221C">
            <w:r w:rsidRPr="0076221C">
              <w:t>81</w:t>
            </w:r>
          </w:p>
        </w:tc>
        <w:tc>
          <w:tcPr>
            <w:tcW w:w="3780" w:type="dxa"/>
          </w:tcPr>
          <w:p w14:paraId="39253689" w14:textId="77777777" w:rsidR="00E34178" w:rsidRPr="0076221C" w:rsidRDefault="003D30E1" w:rsidP="0076221C">
            <w:r w:rsidRPr="0076221C">
              <w:t xml:space="preserve">Rentemargin, innovasjonslåneordningen </w:t>
            </w:r>
          </w:p>
        </w:tc>
        <w:tc>
          <w:tcPr>
            <w:tcW w:w="1520" w:type="dxa"/>
          </w:tcPr>
          <w:p w14:paraId="63A9F7BD" w14:textId="77777777" w:rsidR="00E34178" w:rsidRPr="0076221C" w:rsidRDefault="003D30E1" w:rsidP="0076221C">
            <w:r w:rsidRPr="0076221C">
              <w:t>1 400 000</w:t>
            </w:r>
          </w:p>
        </w:tc>
        <w:tc>
          <w:tcPr>
            <w:tcW w:w="1120" w:type="dxa"/>
          </w:tcPr>
          <w:p w14:paraId="0A9202ED" w14:textId="77777777" w:rsidR="00E34178" w:rsidRPr="0076221C" w:rsidRDefault="003D30E1" w:rsidP="0076221C">
            <w:r w:rsidRPr="0076221C">
              <w:t>p195/20-21</w:t>
            </w:r>
          </w:p>
        </w:tc>
        <w:tc>
          <w:tcPr>
            <w:tcW w:w="1120" w:type="dxa"/>
          </w:tcPr>
          <w:p w14:paraId="1E86FBD7" w14:textId="77777777" w:rsidR="00E34178" w:rsidRPr="0076221C" w:rsidRDefault="003D30E1" w:rsidP="0076221C">
            <w:r w:rsidRPr="0076221C">
              <w:t>i600/20-21</w:t>
            </w:r>
          </w:p>
        </w:tc>
        <w:tc>
          <w:tcPr>
            <w:tcW w:w="840" w:type="dxa"/>
          </w:tcPr>
          <w:p w14:paraId="3B78345B" w14:textId="77777777" w:rsidR="00E34178" w:rsidRPr="0076221C" w:rsidRDefault="00E34178" w:rsidP="0076221C"/>
        </w:tc>
      </w:tr>
      <w:tr w:rsidR="00E34178" w:rsidRPr="0076221C" w14:paraId="7EABEB1D" w14:textId="77777777" w:rsidTr="002B0003">
        <w:trPr>
          <w:trHeight w:val="640"/>
        </w:trPr>
        <w:tc>
          <w:tcPr>
            <w:tcW w:w="560" w:type="dxa"/>
          </w:tcPr>
          <w:p w14:paraId="1F8AB741" w14:textId="77777777" w:rsidR="00E34178" w:rsidRPr="0076221C" w:rsidRDefault="00E34178" w:rsidP="0076221C"/>
        </w:tc>
        <w:tc>
          <w:tcPr>
            <w:tcW w:w="560" w:type="dxa"/>
          </w:tcPr>
          <w:p w14:paraId="27A4EE44" w14:textId="77777777" w:rsidR="00E34178" w:rsidRPr="0076221C" w:rsidRDefault="003D30E1" w:rsidP="0076221C">
            <w:r w:rsidRPr="0076221C">
              <w:t>82</w:t>
            </w:r>
          </w:p>
        </w:tc>
        <w:tc>
          <w:tcPr>
            <w:tcW w:w="3780" w:type="dxa"/>
          </w:tcPr>
          <w:p w14:paraId="7D555C46" w14:textId="77777777" w:rsidR="00E34178" w:rsidRPr="0076221C" w:rsidRDefault="003D30E1" w:rsidP="0076221C">
            <w:r w:rsidRPr="0076221C">
              <w:t xml:space="preserve">Låneordning for pakkereisearrangører – renter </w:t>
            </w:r>
          </w:p>
        </w:tc>
        <w:tc>
          <w:tcPr>
            <w:tcW w:w="1520" w:type="dxa"/>
          </w:tcPr>
          <w:p w14:paraId="4EC1E4C3" w14:textId="77777777" w:rsidR="00E34178" w:rsidRPr="0076221C" w:rsidRDefault="003D30E1" w:rsidP="0076221C">
            <w:r w:rsidRPr="0076221C">
              <w:t>4 500 000</w:t>
            </w:r>
          </w:p>
        </w:tc>
        <w:tc>
          <w:tcPr>
            <w:tcW w:w="1120" w:type="dxa"/>
          </w:tcPr>
          <w:p w14:paraId="7F71E613" w14:textId="77777777" w:rsidR="00E34178" w:rsidRPr="0076221C" w:rsidRDefault="003D30E1" w:rsidP="0076221C">
            <w:r w:rsidRPr="0076221C">
              <w:t>p27/21-22</w:t>
            </w:r>
          </w:p>
        </w:tc>
        <w:tc>
          <w:tcPr>
            <w:tcW w:w="1120" w:type="dxa"/>
          </w:tcPr>
          <w:p w14:paraId="4F9473EB" w14:textId="77777777" w:rsidR="00E34178" w:rsidRPr="0076221C" w:rsidRDefault="00E34178" w:rsidP="0076221C"/>
        </w:tc>
        <w:tc>
          <w:tcPr>
            <w:tcW w:w="840" w:type="dxa"/>
          </w:tcPr>
          <w:p w14:paraId="0D2FD285" w14:textId="77777777" w:rsidR="00E34178" w:rsidRPr="0076221C" w:rsidRDefault="00E34178" w:rsidP="0076221C"/>
        </w:tc>
      </w:tr>
      <w:tr w:rsidR="00E34178" w:rsidRPr="0076221C" w14:paraId="55810311" w14:textId="77777777" w:rsidTr="002B0003">
        <w:trPr>
          <w:trHeight w:val="380"/>
        </w:trPr>
        <w:tc>
          <w:tcPr>
            <w:tcW w:w="560" w:type="dxa"/>
          </w:tcPr>
          <w:p w14:paraId="2467BD95" w14:textId="77777777" w:rsidR="00E34178" w:rsidRPr="0076221C" w:rsidRDefault="00E34178" w:rsidP="0076221C"/>
        </w:tc>
        <w:tc>
          <w:tcPr>
            <w:tcW w:w="560" w:type="dxa"/>
          </w:tcPr>
          <w:p w14:paraId="3AE0D552" w14:textId="77777777" w:rsidR="00E34178" w:rsidRPr="0076221C" w:rsidRDefault="003D30E1" w:rsidP="0076221C">
            <w:r w:rsidRPr="0076221C">
              <w:t>85</w:t>
            </w:r>
          </w:p>
        </w:tc>
        <w:tc>
          <w:tcPr>
            <w:tcW w:w="3780" w:type="dxa"/>
          </w:tcPr>
          <w:p w14:paraId="5E647C9C" w14:textId="77777777" w:rsidR="00E34178" w:rsidRPr="0076221C" w:rsidRDefault="003D30E1" w:rsidP="0076221C">
            <w:r w:rsidRPr="0076221C">
              <w:t xml:space="preserve">Utbytte, lavrisikolåneordningen </w:t>
            </w:r>
          </w:p>
        </w:tc>
        <w:tc>
          <w:tcPr>
            <w:tcW w:w="1520" w:type="dxa"/>
          </w:tcPr>
          <w:p w14:paraId="500D53FF" w14:textId="77777777" w:rsidR="00E34178" w:rsidRPr="0076221C" w:rsidRDefault="003D30E1" w:rsidP="0076221C">
            <w:r w:rsidRPr="0076221C">
              <w:t>-8 900 000</w:t>
            </w:r>
          </w:p>
        </w:tc>
        <w:tc>
          <w:tcPr>
            <w:tcW w:w="1120" w:type="dxa"/>
          </w:tcPr>
          <w:p w14:paraId="2A5C49FC" w14:textId="77777777" w:rsidR="00E34178" w:rsidRPr="0076221C" w:rsidRDefault="003D30E1" w:rsidP="0076221C">
            <w:r w:rsidRPr="0076221C">
              <w:t>p195/20-21</w:t>
            </w:r>
          </w:p>
        </w:tc>
        <w:tc>
          <w:tcPr>
            <w:tcW w:w="1120" w:type="dxa"/>
          </w:tcPr>
          <w:p w14:paraId="318F150D" w14:textId="77777777" w:rsidR="00E34178" w:rsidRPr="0076221C" w:rsidRDefault="003D30E1" w:rsidP="0076221C">
            <w:r w:rsidRPr="0076221C">
              <w:t>i600/20-21</w:t>
            </w:r>
          </w:p>
        </w:tc>
        <w:tc>
          <w:tcPr>
            <w:tcW w:w="840" w:type="dxa"/>
          </w:tcPr>
          <w:p w14:paraId="592758A8" w14:textId="77777777" w:rsidR="00E34178" w:rsidRPr="0076221C" w:rsidRDefault="00E34178" w:rsidP="0076221C"/>
        </w:tc>
      </w:tr>
      <w:tr w:rsidR="00E34178" w:rsidRPr="0076221C" w14:paraId="58A02F00" w14:textId="77777777" w:rsidTr="002B0003">
        <w:trPr>
          <w:trHeight w:val="380"/>
        </w:trPr>
        <w:tc>
          <w:tcPr>
            <w:tcW w:w="560" w:type="dxa"/>
          </w:tcPr>
          <w:p w14:paraId="515F7B71" w14:textId="77777777" w:rsidR="00E34178" w:rsidRPr="0076221C" w:rsidRDefault="003D30E1" w:rsidP="0076221C">
            <w:r w:rsidRPr="0076221C">
              <w:t>5628</w:t>
            </w:r>
          </w:p>
        </w:tc>
        <w:tc>
          <w:tcPr>
            <w:tcW w:w="560" w:type="dxa"/>
          </w:tcPr>
          <w:p w14:paraId="570F76D7" w14:textId="77777777" w:rsidR="00E34178" w:rsidRPr="0076221C" w:rsidRDefault="00E34178" w:rsidP="0076221C"/>
        </w:tc>
        <w:tc>
          <w:tcPr>
            <w:tcW w:w="3780" w:type="dxa"/>
          </w:tcPr>
          <w:p w14:paraId="074EF950" w14:textId="77777777" w:rsidR="00E34178" w:rsidRPr="0076221C" w:rsidRDefault="003D30E1" w:rsidP="0076221C">
            <w:r w:rsidRPr="0076221C">
              <w:t xml:space="preserve">Renter fra </w:t>
            </w:r>
            <w:proofErr w:type="spellStart"/>
            <w:r w:rsidRPr="0076221C">
              <w:t>Investinor</w:t>
            </w:r>
            <w:proofErr w:type="spellEnd"/>
            <w:r w:rsidRPr="0076221C">
              <w:t xml:space="preserve"> AS:</w:t>
            </w:r>
          </w:p>
        </w:tc>
        <w:tc>
          <w:tcPr>
            <w:tcW w:w="1520" w:type="dxa"/>
          </w:tcPr>
          <w:p w14:paraId="7BBF386B" w14:textId="77777777" w:rsidR="00E34178" w:rsidRPr="0076221C" w:rsidRDefault="00E34178" w:rsidP="0076221C"/>
        </w:tc>
        <w:tc>
          <w:tcPr>
            <w:tcW w:w="1120" w:type="dxa"/>
          </w:tcPr>
          <w:p w14:paraId="71E45036" w14:textId="77777777" w:rsidR="00E34178" w:rsidRPr="0076221C" w:rsidRDefault="00E34178" w:rsidP="0076221C"/>
        </w:tc>
        <w:tc>
          <w:tcPr>
            <w:tcW w:w="1120" w:type="dxa"/>
          </w:tcPr>
          <w:p w14:paraId="5EE624D2" w14:textId="77777777" w:rsidR="00E34178" w:rsidRPr="0076221C" w:rsidRDefault="00E34178" w:rsidP="0076221C"/>
        </w:tc>
        <w:tc>
          <w:tcPr>
            <w:tcW w:w="840" w:type="dxa"/>
          </w:tcPr>
          <w:p w14:paraId="3E1F7A36" w14:textId="77777777" w:rsidR="00E34178" w:rsidRPr="0076221C" w:rsidRDefault="00E34178" w:rsidP="0076221C"/>
        </w:tc>
      </w:tr>
      <w:tr w:rsidR="00E34178" w:rsidRPr="0076221C" w14:paraId="075BDA34" w14:textId="77777777" w:rsidTr="002B0003">
        <w:trPr>
          <w:trHeight w:val="380"/>
        </w:trPr>
        <w:tc>
          <w:tcPr>
            <w:tcW w:w="560" w:type="dxa"/>
          </w:tcPr>
          <w:p w14:paraId="1437F47C" w14:textId="77777777" w:rsidR="00E34178" w:rsidRPr="0076221C" w:rsidRDefault="00E34178" w:rsidP="0076221C"/>
        </w:tc>
        <w:tc>
          <w:tcPr>
            <w:tcW w:w="560" w:type="dxa"/>
          </w:tcPr>
          <w:p w14:paraId="41AAF896" w14:textId="77777777" w:rsidR="00E34178" w:rsidRPr="0076221C" w:rsidRDefault="003D30E1" w:rsidP="0076221C">
            <w:r w:rsidRPr="0076221C">
              <w:t>80</w:t>
            </w:r>
          </w:p>
        </w:tc>
        <w:tc>
          <w:tcPr>
            <w:tcW w:w="3780" w:type="dxa"/>
          </w:tcPr>
          <w:p w14:paraId="570F6D87" w14:textId="77777777" w:rsidR="00E34178" w:rsidRPr="0076221C" w:rsidRDefault="003D30E1" w:rsidP="0076221C">
            <w:r w:rsidRPr="0076221C">
              <w:t xml:space="preserve">Renter fra såkornfond </w:t>
            </w:r>
          </w:p>
        </w:tc>
        <w:tc>
          <w:tcPr>
            <w:tcW w:w="1520" w:type="dxa"/>
          </w:tcPr>
          <w:p w14:paraId="05E9C87C" w14:textId="77777777" w:rsidR="00E34178" w:rsidRPr="0076221C" w:rsidRDefault="003D30E1" w:rsidP="0076221C">
            <w:r w:rsidRPr="0076221C">
              <w:t>122 400 000</w:t>
            </w:r>
          </w:p>
        </w:tc>
        <w:tc>
          <w:tcPr>
            <w:tcW w:w="1120" w:type="dxa"/>
          </w:tcPr>
          <w:p w14:paraId="74BCFADC" w14:textId="77777777" w:rsidR="00E34178" w:rsidRPr="0076221C" w:rsidRDefault="003D30E1" w:rsidP="0076221C">
            <w:r w:rsidRPr="0076221C">
              <w:t>p27/21-22</w:t>
            </w:r>
          </w:p>
        </w:tc>
        <w:tc>
          <w:tcPr>
            <w:tcW w:w="1120" w:type="dxa"/>
          </w:tcPr>
          <w:p w14:paraId="10F0C482" w14:textId="77777777" w:rsidR="00E34178" w:rsidRPr="0076221C" w:rsidRDefault="00E34178" w:rsidP="0076221C"/>
        </w:tc>
        <w:tc>
          <w:tcPr>
            <w:tcW w:w="840" w:type="dxa"/>
          </w:tcPr>
          <w:p w14:paraId="7FAF68FE" w14:textId="77777777" w:rsidR="00E34178" w:rsidRPr="0076221C" w:rsidRDefault="00E34178" w:rsidP="0076221C"/>
        </w:tc>
      </w:tr>
      <w:tr w:rsidR="00E34178" w:rsidRPr="0076221C" w14:paraId="4A9D423D" w14:textId="77777777" w:rsidTr="002B0003">
        <w:trPr>
          <w:trHeight w:val="380"/>
        </w:trPr>
        <w:tc>
          <w:tcPr>
            <w:tcW w:w="560" w:type="dxa"/>
          </w:tcPr>
          <w:p w14:paraId="69CEAF2A" w14:textId="77777777" w:rsidR="00E34178" w:rsidRPr="0076221C" w:rsidRDefault="003D30E1" w:rsidP="0076221C">
            <w:r w:rsidRPr="0076221C">
              <w:t>5629</w:t>
            </w:r>
          </w:p>
        </w:tc>
        <w:tc>
          <w:tcPr>
            <w:tcW w:w="560" w:type="dxa"/>
          </w:tcPr>
          <w:p w14:paraId="3922D9E4" w14:textId="77777777" w:rsidR="00E34178" w:rsidRPr="0076221C" w:rsidRDefault="00E34178" w:rsidP="0076221C"/>
        </w:tc>
        <w:tc>
          <w:tcPr>
            <w:tcW w:w="3780" w:type="dxa"/>
          </w:tcPr>
          <w:p w14:paraId="090DCE6E" w14:textId="77777777" w:rsidR="00E34178" w:rsidRPr="0076221C" w:rsidRDefault="003D30E1" w:rsidP="0076221C">
            <w:r w:rsidRPr="0076221C">
              <w:t>Renter fra eksportkredittordningen:</w:t>
            </w:r>
          </w:p>
        </w:tc>
        <w:tc>
          <w:tcPr>
            <w:tcW w:w="1520" w:type="dxa"/>
          </w:tcPr>
          <w:p w14:paraId="71B51A30" w14:textId="77777777" w:rsidR="00E34178" w:rsidRPr="0076221C" w:rsidRDefault="00E34178" w:rsidP="0076221C"/>
        </w:tc>
        <w:tc>
          <w:tcPr>
            <w:tcW w:w="1120" w:type="dxa"/>
          </w:tcPr>
          <w:p w14:paraId="4BBAA789" w14:textId="77777777" w:rsidR="00E34178" w:rsidRPr="0076221C" w:rsidRDefault="00E34178" w:rsidP="0076221C"/>
        </w:tc>
        <w:tc>
          <w:tcPr>
            <w:tcW w:w="1120" w:type="dxa"/>
          </w:tcPr>
          <w:p w14:paraId="52BA1599" w14:textId="77777777" w:rsidR="00E34178" w:rsidRPr="0076221C" w:rsidRDefault="00E34178" w:rsidP="0076221C"/>
        </w:tc>
        <w:tc>
          <w:tcPr>
            <w:tcW w:w="840" w:type="dxa"/>
          </w:tcPr>
          <w:p w14:paraId="47DB7ED3" w14:textId="77777777" w:rsidR="00E34178" w:rsidRPr="0076221C" w:rsidRDefault="00E34178" w:rsidP="0076221C"/>
        </w:tc>
      </w:tr>
      <w:tr w:rsidR="00E34178" w:rsidRPr="0076221C" w14:paraId="459C438F" w14:textId="77777777" w:rsidTr="002B0003">
        <w:trPr>
          <w:trHeight w:val="380"/>
        </w:trPr>
        <w:tc>
          <w:tcPr>
            <w:tcW w:w="560" w:type="dxa"/>
          </w:tcPr>
          <w:p w14:paraId="0E02F2FB" w14:textId="77777777" w:rsidR="00E34178" w:rsidRPr="0076221C" w:rsidRDefault="00E34178" w:rsidP="0076221C"/>
        </w:tc>
        <w:tc>
          <w:tcPr>
            <w:tcW w:w="560" w:type="dxa"/>
          </w:tcPr>
          <w:p w14:paraId="22305257" w14:textId="77777777" w:rsidR="00E34178" w:rsidRPr="0076221C" w:rsidRDefault="003D30E1" w:rsidP="0076221C">
            <w:r w:rsidRPr="0076221C">
              <w:t>80</w:t>
            </w:r>
          </w:p>
        </w:tc>
        <w:tc>
          <w:tcPr>
            <w:tcW w:w="3780" w:type="dxa"/>
          </w:tcPr>
          <w:p w14:paraId="32D38E33" w14:textId="77777777" w:rsidR="00E34178" w:rsidRPr="0076221C" w:rsidRDefault="003D30E1" w:rsidP="0076221C">
            <w:r w:rsidRPr="0076221C">
              <w:t xml:space="preserve">Renter </w:t>
            </w:r>
          </w:p>
        </w:tc>
        <w:tc>
          <w:tcPr>
            <w:tcW w:w="1520" w:type="dxa"/>
          </w:tcPr>
          <w:p w14:paraId="79031603" w14:textId="77777777" w:rsidR="00E34178" w:rsidRPr="0076221C" w:rsidRDefault="003D30E1" w:rsidP="0076221C">
            <w:r w:rsidRPr="0076221C">
              <w:t>-450 000 000</w:t>
            </w:r>
          </w:p>
        </w:tc>
        <w:tc>
          <w:tcPr>
            <w:tcW w:w="1120" w:type="dxa"/>
          </w:tcPr>
          <w:p w14:paraId="067068FB" w14:textId="77777777" w:rsidR="00E34178" w:rsidRPr="0076221C" w:rsidRDefault="003D30E1" w:rsidP="0076221C">
            <w:r w:rsidRPr="0076221C">
              <w:t>p27/21-22</w:t>
            </w:r>
          </w:p>
        </w:tc>
        <w:tc>
          <w:tcPr>
            <w:tcW w:w="1120" w:type="dxa"/>
          </w:tcPr>
          <w:p w14:paraId="21780A46" w14:textId="77777777" w:rsidR="00E34178" w:rsidRPr="0076221C" w:rsidRDefault="00E34178" w:rsidP="0076221C"/>
        </w:tc>
        <w:tc>
          <w:tcPr>
            <w:tcW w:w="840" w:type="dxa"/>
          </w:tcPr>
          <w:p w14:paraId="152EF5E6" w14:textId="77777777" w:rsidR="00E34178" w:rsidRPr="0076221C" w:rsidRDefault="00E34178" w:rsidP="0076221C"/>
        </w:tc>
      </w:tr>
      <w:tr w:rsidR="00E34178" w:rsidRPr="0076221C" w14:paraId="266F622E" w14:textId="77777777" w:rsidTr="002B0003">
        <w:trPr>
          <w:trHeight w:val="380"/>
        </w:trPr>
        <w:tc>
          <w:tcPr>
            <w:tcW w:w="560" w:type="dxa"/>
          </w:tcPr>
          <w:p w14:paraId="16D897F9" w14:textId="77777777" w:rsidR="00E34178" w:rsidRPr="0076221C" w:rsidRDefault="003D30E1" w:rsidP="0076221C">
            <w:r w:rsidRPr="0076221C">
              <w:t>5631</w:t>
            </w:r>
          </w:p>
        </w:tc>
        <w:tc>
          <w:tcPr>
            <w:tcW w:w="560" w:type="dxa"/>
          </w:tcPr>
          <w:p w14:paraId="0E4AE8D4" w14:textId="77777777" w:rsidR="00E34178" w:rsidRPr="0076221C" w:rsidRDefault="00E34178" w:rsidP="0076221C"/>
        </w:tc>
        <w:tc>
          <w:tcPr>
            <w:tcW w:w="3780" w:type="dxa"/>
          </w:tcPr>
          <w:p w14:paraId="6AD2B76C" w14:textId="77777777" w:rsidR="00E34178" w:rsidRPr="0076221C" w:rsidRDefault="003D30E1" w:rsidP="0076221C">
            <w:r w:rsidRPr="0076221C">
              <w:t>Aksjer i AS Vinmonopolet:</w:t>
            </w:r>
          </w:p>
        </w:tc>
        <w:tc>
          <w:tcPr>
            <w:tcW w:w="1520" w:type="dxa"/>
          </w:tcPr>
          <w:p w14:paraId="30D3A318" w14:textId="77777777" w:rsidR="00E34178" w:rsidRPr="0076221C" w:rsidRDefault="00E34178" w:rsidP="0076221C"/>
        </w:tc>
        <w:tc>
          <w:tcPr>
            <w:tcW w:w="1120" w:type="dxa"/>
          </w:tcPr>
          <w:p w14:paraId="4224A91C" w14:textId="77777777" w:rsidR="00E34178" w:rsidRPr="0076221C" w:rsidRDefault="00E34178" w:rsidP="0076221C"/>
        </w:tc>
        <w:tc>
          <w:tcPr>
            <w:tcW w:w="1120" w:type="dxa"/>
          </w:tcPr>
          <w:p w14:paraId="13786566" w14:textId="77777777" w:rsidR="00E34178" w:rsidRPr="0076221C" w:rsidRDefault="00E34178" w:rsidP="0076221C"/>
        </w:tc>
        <w:tc>
          <w:tcPr>
            <w:tcW w:w="840" w:type="dxa"/>
          </w:tcPr>
          <w:p w14:paraId="0CD6C5D0" w14:textId="77777777" w:rsidR="00E34178" w:rsidRPr="0076221C" w:rsidRDefault="00E34178" w:rsidP="0076221C"/>
        </w:tc>
      </w:tr>
      <w:tr w:rsidR="00E34178" w:rsidRPr="0076221C" w14:paraId="2F009A1E" w14:textId="77777777" w:rsidTr="002B0003">
        <w:trPr>
          <w:trHeight w:val="380"/>
        </w:trPr>
        <w:tc>
          <w:tcPr>
            <w:tcW w:w="560" w:type="dxa"/>
          </w:tcPr>
          <w:p w14:paraId="1A16393C" w14:textId="77777777" w:rsidR="00E34178" w:rsidRPr="0076221C" w:rsidRDefault="00E34178" w:rsidP="0076221C"/>
        </w:tc>
        <w:tc>
          <w:tcPr>
            <w:tcW w:w="560" w:type="dxa"/>
          </w:tcPr>
          <w:p w14:paraId="619E60F3" w14:textId="77777777" w:rsidR="00E34178" w:rsidRPr="0076221C" w:rsidRDefault="003D30E1" w:rsidP="0076221C">
            <w:r w:rsidRPr="0076221C">
              <w:t>85</w:t>
            </w:r>
          </w:p>
        </w:tc>
        <w:tc>
          <w:tcPr>
            <w:tcW w:w="3780" w:type="dxa"/>
          </w:tcPr>
          <w:p w14:paraId="13FA4649" w14:textId="77777777" w:rsidR="00E34178" w:rsidRPr="0076221C" w:rsidRDefault="003D30E1" w:rsidP="0076221C">
            <w:r w:rsidRPr="0076221C">
              <w:t xml:space="preserve">Statens overskuddsandel </w:t>
            </w:r>
          </w:p>
        </w:tc>
        <w:tc>
          <w:tcPr>
            <w:tcW w:w="1520" w:type="dxa"/>
          </w:tcPr>
          <w:p w14:paraId="0367299A" w14:textId="77777777" w:rsidR="00E34178" w:rsidRPr="0076221C" w:rsidRDefault="003D30E1" w:rsidP="0076221C">
            <w:r w:rsidRPr="0076221C">
              <w:t>220 600 000</w:t>
            </w:r>
          </w:p>
        </w:tc>
        <w:tc>
          <w:tcPr>
            <w:tcW w:w="1120" w:type="dxa"/>
          </w:tcPr>
          <w:p w14:paraId="27B3AC93" w14:textId="77777777" w:rsidR="00E34178" w:rsidRPr="0076221C" w:rsidRDefault="003D30E1" w:rsidP="0076221C">
            <w:r w:rsidRPr="0076221C">
              <w:t>p195/20-21</w:t>
            </w:r>
          </w:p>
        </w:tc>
        <w:tc>
          <w:tcPr>
            <w:tcW w:w="1120" w:type="dxa"/>
          </w:tcPr>
          <w:p w14:paraId="32F03CA6" w14:textId="77777777" w:rsidR="00E34178" w:rsidRPr="0076221C" w:rsidRDefault="003D30E1" w:rsidP="0076221C">
            <w:r w:rsidRPr="0076221C">
              <w:t>i600/20-21</w:t>
            </w:r>
          </w:p>
        </w:tc>
        <w:tc>
          <w:tcPr>
            <w:tcW w:w="840" w:type="dxa"/>
          </w:tcPr>
          <w:p w14:paraId="45537D74" w14:textId="77777777" w:rsidR="00E34178" w:rsidRPr="0076221C" w:rsidRDefault="00E34178" w:rsidP="0076221C"/>
        </w:tc>
      </w:tr>
      <w:tr w:rsidR="00E34178" w:rsidRPr="0076221C" w14:paraId="7C4B2597" w14:textId="77777777" w:rsidTr="002B0003">
        <w:trPr>
          <w:trHeight w:val="380"/>
        </w:trPr>
        <w:tc>
          <w:tcPr>
            <w:tcW w:w="560" w:type="dxa"/>
          </w:tcPr>
          <w:p w14:paraId="4525359C" w14:textId="77777777" w:rsidR="00E34178" w:rsidRPr="0076221C" w:rsidRDefault="003D30E1" w:rsidP="0076221C">
            <w:r w:rsidRPr="0076221C">
              <w:t>5652</w:t>
            </w:r>
          </w:p>
        </w:tc>
        <w:tc>
          <w:tcPr>
            <w:tcW w:w="560" w:type="dxa"/>
          </w:tcPr>
          <w:p w14:paraId="3F866ACD" w14:textId="77777777" w:rsidR="00E34178" w:rsidRPr="0076221C" w:rsidRDefault="00E34178" w:rsidP="0076221C"/>
        </w:tc>
        <w:tc>
          <w:tcPr>
            <w:tcW w:w="3780" w:type="dxa"/>
          </w:tcPr>
          <w:p w14:paraId="22BC1F1A" w14:textId="77777777" w:rsidR="00E34178" w:rsidRPr="0076221C" w:rsidRDefault="003D30E1" w:rsidP="0076221C">
            <w:r w:rsidRPr="0076221C">
              <w:t>Statskog SF – renter og utbytte:</w:t>
            </w:r>
          </w:p>
        </w:tc>
        <w:tc>
          <w:tcPr>
            <w:tcW w:w="1520" w:type="dxa"/>
          </w:tcPr>
          <w:p w14:paraId="2602001D" w14:textId="77777777" w:rsidR="00E34178" w:rsidRPr="0076221C" w:rsidRDefault="00E34178" w:rsidP="0076221C"/>
        </w:tc>
        <w:tc>
          <w:tcPr>
            <w:tcW w:w="1120" w:type="dxa"/>
          </w:tcPr>
          <w:p w14:paraId="35CB1FF1" w14:textId="77777777" w:rsidR="00E34178" w:rsidRPr="0076221C" w:rsidRDefault="00E34178" w:rsidP="0076221C"/>
        </w:tc>
        <w:tc>
          <w:tcPr>
            <w:tcW w:w="1120" w:type="dxa"/>
          </w:tcPr>
          <w:p w14:paraId="4C953E5C" w14:textId="77777777" w:rsidR="00E34178" w:rsidRPr="0076221C" w:rsidRDefault="00E34178" w:rsidP="0076221C"/>
        </w:tc>
        <w:tc>
          <w:tcPr>
            <w:tcW w:w="840" w:type="dxa"/>
          </w:tcPr>
          <w:p w14:paraId="14863926" w14:textId="77777777" w:rsidR="00E34178" w:rsidRPr="0076221C" w:rsidRDefault="00E34178" w:rsidP="0076221C"/>
        </w:tc>
      </w:tr>
      <w:tr w:rsidR="00E34178" w:rsidRPr="0076221C" w14:paraId="2FAD675A" w14:textId="77777777" w:rsidTr="002B0003">
        <w:trPr>
          <w:trHeight w:val="380"/>
        </w:trPr>
        <w:tc>
          <w:tcPr>
            <w:tcW w:w="560" w:type="dxa"/>
          </w:tcPr>
          <w:p w14:paraId="69EE1A4C" w14:textId="77777777" w:rsidR="00E34178" w:rsidRPr="0076221C" w:rsidRDefault="00E34178" w:rsidP="0076221C"/>
        </w:tc>
        <w:tc>
          <w:tcPr>
            <w:tcW w:w="560" w:type="dxa"/>
          </w:tcPr>
          <w:p w14:paraId="6E73CCF8" w14:textId="77777777" w:rsidR="00E34178" w:rsidRPr="0076221C" w:rsidRDefault="003D30E1" w:rsidP="0076221C">
            <w:r w:rsidRPr="0076221C">
              <w:t>85</w:t>
            </w:r>
          </w:p>
        </w:tc>
        <w:tc>
          <w:tcPr>
            <w:tcW w:w="3780" w:type="dxa"/>
          </w:tcPr>
          <w:p w14:paraId="6B8B2D7E" w14:textId="77777777" w:rsidR="00E34178" w:rsidRPr="0076221C" w:rsidRDefault="003D30E1" w:rsidP="0076221C">
            <w:r w:rsidRPr="0076221C">
              <w:t xml:space="preserve">Utbytte </w:t>
            </w:r>
          </w:p>
        </w:tc>
        <w:tc>
          <w:tcPr>
            <w:tcW w:w="1520" w:type="dxa"/>
          </w:tcPr>
          <w:p w14:paraId="555D2E16" w14:textId="77777777" w:rsidR="00E34178" w:rsidRPr="0076221C" w:rsidRDefault="003D30E1" w:rsidP="0076221C">
            <w:r w:rsidRPr="0076221C">
              <w:t>61 700 000</w:t>
            </w:r>
          </w:p>
        </w:tc>
        <w:tc>
          <w:tcPr>
            <w:tcW w:w="1120" w:type="dxa"/>
          </w:tcPr>
          <w:p w14:paraId="72BDF0CF" w14:textId="77777777" w:rsidR="00E34178" w:rsidRPr="0076221C" w:rsidRDefault="003D30E1" w:rsidP="0076221C">
            <w:r w:rsidRPr="0076221C">
              <w:t>p195/20-21</w:t>
            </w:r>
          </w:p>
        </w:tc>
        <w:tc>
          <w:tcPr>
            <w:tcW w:w="1120" w:type="dxa"/>
          </w:tcPr>
          <w:p w14:paraId="7BCC27D6" w14:textId="77777777" w:rsidR="00E34178" w:rsidRPr="0076221C" w:rsidRDefault="003D30E1" w:rsidP="0076221C">
            <w:r w:rsidRPr="0076221C">
              <w:t>i600/20-21</w:t>
            </w:r>
          </w:p>
        </w:tc>
        <w:tc>
          <w:tcPr>
            <w:tcW w:w="840" w:type="dxa"/>
          </w:tcPr>
          <w:p w14:paraId="622139A5" w14:textId="77777777" w:rsidR="00E34178" w:rsidRPr="0076221C" w:rsidRDefault="00E34178" w:rsidP="0076221C"/>
        </w:tc>
      </w:tr>
      <w:tr w:rsidR="00E34178" w:rsidRPr="0076221C" w14:paraId="77DBE2CB" w14:textId="77777777" w:rsidTr="002B0003">
        <w:trPr>
          <w:trHeight w:val="380"/>
        </w:trPr>
        <w:tc>
          <w:tcPr>
            <w:tcW w:w="560" w:type="dxa"/>
          </w:tcPr>
          <w:p w14:paraId="2A62BD91" w14:textId="77777777" w:rsidR="00E34178" w:rsidRPr="0076221C" w:rsidRDefault="003D30E1" w:rsidP="0076221C">
            <w:r w:rsidRPr="0076221C">
              <w:t>5656</w:t>
            </w:r>
          </w:p>
        </w:tc>
        <w:tc>
          <w:tcPr>
            <w:tcW w:w="560" w:type="dxa"/>
          </w:tcPr>
          <w:p w14:paraId="290F1D4C" w14:textId="77777777" w:rsidR="00E34178" w:rsidRPr="0076221C" w:rsidRDefault="00E34178" w:rsidP="0076221C"/>
        </w:tc>
        <w:tc>
          <w:tcPr>
            <w:tcW w:w="6420" w:type="dxa"/>
            <w:gridSpan w:val="3"/>
          </w:tcPr>
          <w:p w14:paraId="43E3BA3C" w14:textId="77777777" w:rsidR="00E34178" w:rsidRPr="0076221C" w:rsidRDefault="003D30E1" w:rsidP="0076221C">
            <w:r w:rsidRPr="0076221C">
              <w:t>Aksjer under Nærings- og fiskeridepartementets forvaltning:</w:t>
            </w:r>
          </w:p>
        </w:tc>
        <w:tc>
          <w:tcPr>
            <w:tcW w:w="1120" w:type="dxa"/>
          </w:tcPr>
          <w:p w14:paraId="126C7088" w14:textId="77777777" w:rsidR="00E34178" w:rsidRPr="0076221C" w:rsidRDefault="00E34178" w:rsidP="0076221C"/>
        </w:tc>
        <w:tc>
          <w:tcPr>
            <w:tcW w:w="840" w:type="dxa"/>
          </w:tcPr>
          <w:p w14:paraId="6525D7FD" w14:textId="77777777" w:rsidR="00E34178" w:rsidRPr="0076221C" w:rsidRDefault="00E34178" w:rsidP="0076221C"/>
        </w:tc>
      </w:tr>
      <w:tr w:rsidR="00E34178" w:rsidRPr="0076221C" w14:paraId="34DE02FF" w14:textId="77777777" w:rsidTr="002B0003">
        <w:trPr>
          <w:trHeight w:val="380"/>
        </w:trPr>
        <w:tc>
          <w:tcPr>
            <w:tcW w:w="560" w:type="dxa"/>
          </w:tcPr>
          <w:p w14:paraId="49987670" w14:textId="77777777" w:rsidR="00E34178" w:rsidRPr="0076221C" w:rsidRDefault="00E34178" w:rsidP="0076221C"/>
        </w:tc>
        <w:tc>
          <w:tcPr>
            <w:tcW w:w="560" w:type="dxa"/>
          </w:tcPr>
          <w:p w14:paraId="790487B7" w14:textId="77777777" w:rsidR="00E34178" w:rsidRPr="0076221C" w:rsidRDefault="003D30E1" w:rsidP="0076221C">
            <w:r w:rsidRPr="0076221C">
              <w:t>85</w:t>
            </w:r>
          </w:p>
        </w:tc>
        <w:tc>
          <w:tcPr>
            <w:tcW w:w="3780" w:type="dxa"/>
          </w:tcPr>
          <w:p w14:paraId="3DD7804D" w14:textId="77777777" w:rsidR="00E34178" w:rsidRPr="0076221C" w:rsidRDefault="003D30E1" w:rsidP="0076221C">
            <w:r w:rsidRPr="0076221C">
              <w:t xml:space="preserve">Utbytte </w:t>
            </w:r>
          </w:p>
        </w:tc>
        <w:tc>
          <w:tcPr>
            <w:tcW w:w="1520" w:type="dxa"/>
          </w:tcPr>
          <w:p w14:paraId="0F61D787" w14:textId="77777777" w:rsidR="00E34178" w:rsidRPr="0076221C" w:rsidRDefault="003D30E1" w:rsidP="0076221C">
            <w:r w:rsidRPr="0076221C">
              <w:t>7 083 100 000</w:t>
            </w:r>
          </w:p>
        </w:tc>
        <w:tc>
          <w:tcPr>
            <w:tcW w:w="1120" w:type="dxa"/>
          </w:tcPr>
          <w:p w14:paraId="37960972" w14:textId="77777777" w:rsidR="00E34178" w:rsidRPr="0076221C" w:rsidRDefault="003D30E1" w:rsidP="0076221C">
            <w:r w:rsidRPr="0076221C">
              <w:t>p27/21-22</w:t>
            </w:r>
          </w:p>
        </w:tc>
        <w:tc>
          <w:tcPr>
            <w:tcW w:w="1120" w:type="dxa"/>
          </w:tcPr>
          <w:p w14:paraId="11F5251F" w14:textId="77777777" w:rsidR="00E34178" w:rsidRPr="0076221C" w:rsidRDefault="00E34178" w:rsidP="0076221C"/>
        </w:tc>
        <w:tc>
          <w:tcPr>
            <w:tcW w:w="840" w:type="dxa"/>
          </w:tcPr>
          <w:p w14:paraId="049DCD6A" w14:textId="77777777" w:rsidR="00E34178" w:rsidRPr="0076221C" w:rsidRDefault="00E34178" w:rsidP="0076221C"/>
        </w:tc>
      </w:tr>
      <w:tr w:rsidR="00E34178" w:rsidRPr="0076221C" w14:paraId="7B75EB7F" w14:textId="77777777" w:rsidTr="002B0003">
        <w:trPr>
          <w:trHeight w:val="380"/>
        </w:trPr>
        <w:tc>
          <w:tcPr>
            <w:tcW w:w="560" w:type="dxa"/>
          </w:tcPr>
          <w:p w14:paraId="4425BFE9" w14:textId="77777777" w:rsidR="00E34178" w:rsidRPr="0076221C" w:rsidRDefault="00E34178" w:rsidP="0076221C"/>
        </w:tc>
        <w:tc>
          <w:tcPr>
            <w:tcW w:w="560" w:type="dxa"/>
          </w:tcPr>
          <w:p w14:paraId="77402E39" w14:textId="77777777" w:rsidR="00E34178" w:rsidRPr="0076221C" w:rsidRDefault="003D30E1" w:rsidP="0076221C">
            <w:r w:rsidRPr="0076221C">
              <w:t>85</w:t>
            </w:r>
          </w:p>
        </w:tc>
        <w:tc>
          <w:tcPr>
            <w:tcW w:w="3780" w:type="dxa"/>
          </w:tcPr>
          <w:p w14:paraId="743A4614" w14:textId="77777777" w:rsidR="00E34178" w:rsidRPr="0076221C" w:rsidRDefault="003D30E1" w:rsidP="0076221C">
            <w:r w:rsidRPr="0076221C">
              <w:t xml:space="preserve">Utbytte </w:t>
            </w:r>
          </w:p>
        </w:tc>
        <w:tc>
          <w:tcPr>
            <w:tcW w:w="1520" w:type="dxa"/>
          </w:tcPr>
          <w:p w14:paraId="7A9F5364" w14:textId="77777777" w:rsidR="00E34178" w:rsidRPr="0076221C" w:rsidRDefault="003D30E1" w:rsidP="0076221C">
            <w:r w:rsidRPr="0076221C">
              <w:t>2 055 700 000</w:t>
            </w:r>
          </w:p>
        </w:tc>
        <w:tc>
          <w:tcPr>
            <w:tcW w:w="1120" w:type="dxa"/>
          </w:tcPr>
          <w:p w14:paraId="4D4F1358" w14:textId="77777777" w:rsidR="00E34178" w:rsidRPr="0076221C" w:rsidRDefault="003D30E1" w:rsidP="0076221C">
            <w:r w:rsidRPr="0076221C">
              <w:t>p195/20-21</w:t>
            </w:r>
          </w:p>
        </w:tc>
        <w:tc>
          <w:tcPr>
            <w:tcW w:w="1120" w:type="dxa"/>
          </w:tcPr>
          <w:p w14:paraId="6DA60616" w14:textId="77777777" w:rsidR="00E34178" w:rsidRPr="0076221C" w:rsidRDefault="003D30E1" w:rsidP="0076221C">
            <w:r w:rsidRPr="0076221C">
              <w:t>i600/20-21</w:t>
            </w:r>
          </w:p>
        </w:tc>
        <w:tc>
          <w:tcPr>
            <w:tcW w:w="840" w:type="dxa"/>
          </w:tcPr>
          <w:p w14:paraId="15446225" w14:textId="77777777" w:rsidR="00E34178" w:rsidRPr="0076221C" w:rsidRDefault="00E34178" w:rsidP="0076221C"/>
        </w:tc>
      </w:tr>
      <w:tr w:rsidR="00E34178" w:rsidRPr="0076221C" w14:paraId="396FD94B" w14:textId="77777777" w:rsidTr="002B0003">
        <w:trPr>
          <w:trHeight w:val="380"/>
        </w:trPr>
        <w:tc>
          <w:tcPr>
            <w:tcW w:w="560" w:type="dxa"/>
          </w:tcPr>
          <w:p w14:paraId="75D860F8" w14:textId="77777777" w:rsidR="00E34178" w:rsidRPr="0076221C" w:rsidRDefault="003D30E1" w:rsidP="0076221C">
            <w:r w:rsidRPr="0076221C">
              <w:t>5680</w:t>
            </w:r>
          </w:p>
        </w:tc>
        <w:tc>
          <w:tcPr>
            <w:tcW w:w="560" w:type="dxa"/>
          </w:tcPr>
          <w:p w14:paraId="090CF16C" w14:textId="77777777" w:rsidR="00E34178" w:rsidRPr="0076221C" w:rsidRDefault="00E34178" w:rsidP="0076221C"/>
        </w:tc>
        <w:tc>
          <w:tcPr>
            <w:tcW w:w="3780" w:type="dxa"/>
          </w:tcPr>
          <w:p w14:paraId="5096824B" w14:textId="77777777" w:rsidR="00E34178" w:rsidRPr="0076221C" w:rsidRDefault="003D30E1" w:rsidP="0076221C">
            <w:r w:rsidRPr="0076221C">
              <w:t>Statnett SF:</w:t>
            </w:r>
          </w:p>
        </w:tc>
        <w:tc>
          <w:tcPr>
            <w:tcW w:w="1520" w:type="dxa"/>
          </w:tcPr>
          <w:p w14:paraId="39114AB8" w14:textId="77777777" w:rsidR="00E34178" w:rsidRPr="0076221C" w:rsidRDefault="00E34178" w:rsidP="0076221C"/>
        </w:tc>
        <w:tc>
          <w:tcPr>
            <w:tcW w:w="1120" w:type="dxa"/>
          </w:tcPr>
          <w:p w14:paraId="676C35A8" w14:textId="77777777" w:rsidR="00E34178" w:rsidRPr="0076221C" w:rsidRDefault="00E34178" w:rsidP="0076221C"/>
        </w:tc>
        <w:tc>
          <w:tcPr>
            <w:tcW w:w="1120" w:type="dxa"/>
          </w:tcPr>
          <w:p w14:paraId="3D534C71" w14:textId="77777777" w:rsidR="00E34178" w:rsidRPr="0076221C" w:rsidRDefault="00E34178" w:rsidP="0076221C"/>
        </w:tc>
        <w:tc>
          <w:tcPr>
            <w:tcW w:w="840" w:type="dxa"/>
          </w:tcPr>
          <w:p w14:paraId="3FA85FCC" w14:textId="77777777" w:rsidR="00E34178" w:rsidRPr="0076221C" w:rsidRDefault="00E34178" w:rsidP="0076221C"/>
        </w:tc>
      </w:tr>
      <w:tr w:rsidR="00E34178" w:rsidRPr="0076221C" w14:paraId="7DA8A7AC" w14:textId="77777777" w:rsidTr="002B0003">
        <w:trPr>
          <w:trHeight w:val="380"/>
        </w:trPr>
        <w:tc>
          <w:tcPr>
            <w:tcW w:w="560" w:type="dxa"/>
          </w:tcPr>
          <w:p w14:paraId="12EFF754" w14:textId="77777777" w:rsidR="00E34178" w:rsidRPr="0076221C" w:rsidRDefault="00E34178" w:rsidP="0076221C"/>
        </w:tc>
        <w:tc>
          <w:tcPr>
            <w:tcW w:w="560" w:type="dxa"/>
          </w:tcPr>
          <w:p w14:paraId="1AF00645" w14:textId="77777777" w:rsidR="00E34178" w:rsidRPr="0076221C" w:rsidRDefault="003D30E1" w:rsidP="0076221C">
            <w:r w:rsidRPr="0076221C">
              <w:t>85</w:t>
            </w:r>
          </w:p>
        </w:tc>
        <w:tc>
          <w:tcPr>
            <w:tcW w:w="3780" w:type="dxa"/>
          </w:tcPr>
          <w:p w14:paraId="052D33C0" w14:textId="77777777" w:rsidR="00E34178" w:rsidRPr="0076221C" w:rsidRDefault="003D30E1" w:rsidP="0076221C">
            <w:r w:rsidRPr="0076221C">
              <w:t xml:space="preserve">Utbytte </w:t>
            </w:r>
          </w:p>
        </w:tc>
        <w:tc>
          <w:tcPr>
            <w:tcW w:w="1520" w:type="dxa"/>
          </w:tcPr>
          <w:p w14:paraId="32270672" w14:textId="77777777" w:rsidR="00E34178" w:rsidRPr="0076221C" w:rsidRDefault="003D30E1" w:rsidP="0076221C">
            <w:r w:rsidRPr="0076221C">
              <w:t>131 000 000</w:t>
            </w:r>
          </w:p>
        </w:tc>
        <w:tc>
          <w:tcPr>
            <w:tcW w:w="1120" w:type="dxa"/>
          </w:tcPr>
          <w:p w14:paraId="1E2F1803" w14:textId="77777777" w:rsidR="00E34178" w:rsidRPr="0076221C" w:rsidRDefault="003D30E1" w:rsidP="0076221C">
            <w:r w:rsidRPr="0076221C">
              <w:t>p195/20-21</w:t>
            </w:r>
          </w:p>
        </w:tc>
        <w:tc>
          <w:tcPr>
            <w:tcW w:w="1120" w:type="dxa"/>
          </w:tcPr>
          <w:p w14:paraId="0FB8E157" w14:textId="77777777" w:rsidR="00E34178" w:rsidRPr="0076221C" w:rsidRDefault="003D30E1" w:rsidP="0076221C">
            <w:r w:rsidRPr="0076221C">
              <w:t>i600/20-21</w:t>
            </w:r>
          </w:p>
        </w:tc>
        <w:tc>
          <w:tcPr>
            <w:tcW w:w="840" w:type="dxa"/>
          </w:tcPr>
          <w:p w14:paraId="42A98D90" w14:textId="77777777" w:rsidR="00E34178" w:rsidRPr="0076221C" w:rsidRDefault="00E34178" w:rsidP="0076221C"/>
        </w:tc>
      </w:tr>
      <w:tr w:rsidR="00E34178" w:rsidRPr="0076221C" w14:paraId="3D52D4B1" w14:textId="77777777" w:rsidTr="002B0003">
        <w:trPr>
          <w:trHeight w:val="380"/>
        </w:trPr>
        <w:tc>
          <w:tcPr>
            <w:tcW w:w="560" w:type="dxa"/>
          </w:tcPr>
          <w:p w14:paraId="4A3573EF" w14:textId="77777777" w:rsidR="00E34178" w:rsidRPr="0076221C" w:rsidRDefault="003D30E1" w:rsidP="0076221C">
            <w:r w:rsidRPr="0076221C">
              <w:t>5685</w:t>
            </w:r>
          </w:p>
        </w:tc>
        <w:tc>
          <w:tcPr>
            <w:tcW w:w="560" w:type="dxa"/>
          </w:tcPr>
          <w:p w14:paraId="7FAD7ACD" w14:textId="77777777" w:rsidR="00E34178" w:rsidRPr="0076221C" w:rsidRDefault="00E34178" w:rsidP="0076221C"/>
        </w:tc>
        <w:tc>
          <w:tcPr>
            <w:tcW w:w="3780" w:type="dxa"/>
          </w:tcPr>
          <w:p w14:paraId="3D4D08A7" w14:textId="77777777" w:rsidR="00E34178" w:rsidRPr="0076221C" w:rsidRDefault="003D30E1" w:rsidP="0076221C">
            <w:r w:rsidRPr="0076221C">
              <w:t xml:space="preserve">Aksjer i </w:t>
            </w:r>
            <w:proofErr w:type="spellStart"/>
            <w:r w:rsidRPr="0076221C">
              <w:t>Equinor</w:t>
            </w:r>
            <w:proofErr w:type="spellEnd"/>
            <w:r w:rsidRPr="0076221C">
              <w:t xml:space="preserve"> ASA:</w:t>
            </w:r>
          </w:p>
        </w:tc>
        <w:tc>
          <w:tcPr>
            <w:tcW w:w="1520" w:type="dxa"/>
          </w:tcPr>
          <w:p w14:paraId="4F51C403" w14:textId="77777777" w:rsidR="00E34178" w:rsidRPr="0076221C" w:rsidRDefault="00E34178" w:rsidP="0076221C"/>
        </w:tc>
        <w:tc>
          <w:tcPr>
            <w:tcW w:w="1120" w:type="dxa"/>
          </w:tcPr>
          <w:p w14:paraId="0ED97CA9" w14:textId="77777777" w:rsidR="00E34178" w:rsidRPr="0076221C" w:rsidRDefault="00E34178" w:rsidP="0076221C"/>
        </w:tc>
        <w:tc>
          <w:tcPr>
            <w:tcW w:w="1120" w:type="dxa"/>
          </w:tcPr>
          <w:p w14:paraId="48902381" w14:textId="77777777" w:rsidR="00E34178" w:rsidRPr="0076221C" w:rsidRDefault="00E34178" w:rsidP="0076221C"/>
        </w:tc>
        <w:tc>
          <w:tcPr>
            <w:tcW w:w="840" w:type="dxa"/>
          </w:tcPr>
          <w:p w14:paraId="5CAEE9F9" w14:textId="77777777" w:rsidR="00E34178" w:rsidRPr="0076221C" w:rsidRDefault="00E34178" w:rsidP="0076221C"/>
        </w:tc>
      </w:tr>
      <w:tr w:rsidR="00E34178" w:rsidRPr="0076221C" w14:paraId="7D93FBAA" w14:textId="77777777" w:rsidTr="002B0003">
        <w:trPr>
          <w:trHeight w:val="380"/>
        </w:trPr>
        <w:tc>
          <w:tcPr>
            <w:tcW w:w="560" w:type="dxa"/>
          </w:tcPr>
          <w:p w14:paraId="2DB65EF9" w14:textId="77777777" w:rsidR="00E34178" w:rsidRPr="0076221C" w:rsidRDefault="00E34178" w:rsidP="0076221C"/>
        </w:tc>
        <w:tc>
          <w:tcPr>
            <w:tcW w:w="560" w:type="dxa"/>
          </w:tcPr>
          <w:p w14:paraId="486633AC" w14:textId="77777777" w:rsidR="00E34178" w:rsidRPr="0076221C" w:rsidRDefault="003D30E1" w:rsidP="0076221C">
            <w:r w:rsidRPr="0076221C">
              <w:t>85</w:t>
            </w:r>
          </w:p>
        </w:tc>
        <w:tc>
          <w:tcPr>
            <w:tcW w:w="3780" w:type="dxa"/>
          </w:tcPr>
          <w:p w14:paraId="13D936B0" w14:textId="77777777" w:rsidR="00E34178" w:rsidRPr="0076221C" w:rsidRDefault="003D30E1" w:rsidP="0076221C">
            <w:r w:rsidRPr="0076221C">
              <w:t xml:space="preserve">Utbytte </w:t>
            </w:r>
          </w:p>
        </w:tc>
        <w:tc>
          <w:tcPr>
            <w:tcW w:w="1520" w:type="dxa"/>
          </w:tcPr>
          <w:p w14:paraId="0F13B251" w14:textId="77777777" w:rsidR="00E34178" w:rsidRPr="0076221C" w:rsidRDefault="003D30E1" w:rsidP="0076221C">
            <w:r w:rsidRPr="0076221C">
              <w:t>1 700 000 000</w:t>
            </w:r>
          </w:p>
        </w:tc>
        <w:tc>
          <w:tcPr>
            <w:tcW w:w="1120" w:type="dxa"/>
          </w:tcPr>
          <w:p w14:paraId="01AC7FA2" w14:textId="77777777" w:rsidR="00E34178" w:rsidRPr="0076221C" w:rsidRDefault="003D30E1" w:rsidP="0076221C">
            <w:r w:rsidRPr="0076221C">
              <w:t>p28/21-22</w:t>
            </w:r>
          </w:p>
        </w:tc>
        <w:tc>
          <w:tcPr>
            <w:tcW w:w="1120" w:type="dxa"/>
          </w:tcPr>
          <w:p w14:paraId="51A911CA" w14:textId="77777777" w:rsidR="00E34178" w:rsidRPr="0076221C" w:rsidRDefault="00E34178" w:rsidP="0076221C"/>
        </w:tc>
        <w:tc>
          <w:tcPr>
            <w:tcW w:w="840" w:type="dxa"/>
          </w:tcPr>
          <w:p w14:paraId="5E1C451B" w14:textId="77777777" w:rsidR="00E34178" w:rsidRPr="0076221C" w:rsidRDefault="00E34178" w:rsidP="0076221C"/>
        </w:tc>
      </w:tr>
      <w:tr w:rsidR="00E34178" w:rsidRPr="0076221C" w14:paraId="754FD76E" w14:textId="77777777" w:rsidTr="002B0003">
        <w:trPr>
          <w:trHeight w:val="380"/>
        </w:trPr>
        <w:tc>
          <w:tcPr>
            <w:tcW w:w="560" w:type="dxa"/>
          </w:tcPr>
          <w:p w14:paraId="312AA750" w14:textId="77777777" w:rsidR="00E34178" w:rsidRPr="0076221C" w:rsidRDefault="00E34178" w:rsidP="0076221C"/>
        </w:tc>
        <w:tc>
          <w:tcPr>
            <w:tcW w:w="560" w:type="dxa"/>
          </w:tcPr>
          <w:p w14:paraId="4C6179F5" w14:textId="77777777" w:rsidR="00E34178" w:rsidRPr="0076221C" w:rsidRDefault="003D30E1" w:rsidP="0076221C">
            <w:r w:rsidRPr="0076221C">
              <w:t>85</w:t>
            </w:r>
          </w:p>
        </w:tc>
        <w:tc>
          <w:tcPr>
            <w:tcW w:w="3780" w:type="dxa"/>
          </w:tcPr>
          <w:p w14:paraId="52909A4C" w14:textId="77777777" w:rsidR="00E34178" w:rsidRPr="0076221C" w:rsidRDefault="003D30E1" w:rsidP="0076221C">
            <w:r w:rsidRPr="0076221C">
              <w:t xml:space="preserve">Utbytte </w:t>
            </w:r>
          </w:p>
        </w:tc>
        <w:tc>
          <w:tcPr>
            <w:tcW w:w="1520" w:type="dxa"/>
          </w:tcPr>
          <w:p w14:paraId="107C3DD6" w14:textId="77777777" w:rsidR="00E34178" w:rsidRPr="0076221C" w:rsidRDefault="003D30E1" w:rsidP="0076221C">
            <w:r w:rsidRPr="0076221C">
              <w:t>1 200 000 000</w:t>
            </w:r>
          </w:p>
        </w:tc>
        <w:tc>
          <w:tcPr>
            <w:tcW w:w="1120" w:type="dxa"/>
          </w:tcPr>
          <w:p w14:paraId="095D079F" w14:textId="77777777" w:rsidR="00E34178" w:rsidRPr="0076221C" w:rsidRDefault="003D30E1" w:rsidP="0076221C">
            <w:r w:rsidRPr="0076221C">
              <w:t>p195/20-21</w:t>
            </w:r>
          </w:p>
        </w:tc>
        <w:tc>
          <w:tcPr>
            <w:tcW w:w="1120" w:type="dxa"/>
          </w:tcPr>
          <w:p w14:paraId="50FA202C" w14:textId="77777777" w:rsidR="00E34178" w:rsidRPr="0076221C" w:rsidRDefault="003D30E1" w:rsidP="0076221C">
            <w:r w:rsidRPr="0076221C">
              <w:t>i600/20-21</w:t>
            </w:r>
          </w:p>
        </w:tc>
        <w:tc>
          <w:tcPr>
            <w:tcW w:w="840" w:type="dxa"/>
          </w:tcPr>
          <w:p w14:paraId="26B127C7" w14:textId="77777777" w:rsidR="00E34178" w:rsidRPr="0076221C" w:rsidRDefault="00E34178" w:rsidP="0076221C"/>
        </w:tc>
      </w:tr>
      <w:tr w:rsidR="00E34178" w:rsidRPr="0076221C" w14:paraId="56812882" w14:textId="77777777" w:rsidTr="002B0003">
        <w:trPr>
          <w:trHeight w:val="380"/>
        </w:trPr>
        <w:tc>
          <w:tcPr>
            <w:tcW w:w="560" w:type="dxa"/>
          </w:tcPr>
          <w:p w14:paraId="13088482" w14:textId="77777777" w:rsidR="00E34178" w:rsidRPr="0076221C" w:rsidRDefault="00E34178" w:rsidP="0076221C"/>
        </w:tc>
        <w:tc>
          <w:tcPr>
            <w:tcW w:w="560" w:type="dxa"/>
          </w:tcPr>
          <w:p w14:paraId="48D03848" w14:textId="77777777" w:rsidR="00E34178" w:rsidRPr="0076221C" w:rsidRDefault="00E34178" w:rsidP="0076221C"/>
        </w:tc>
        <w:tc>
          <w:tcPr>
            <w:tcW w:w="3780" w:type="dxa"/>
          </w:tcPr>
          <w:p w14:paraId="770BFFD0" w14:textId="77777777" w:rsidR="00E34178" w:rsidRPr="0076221C" w:rsidRDefault="00E34178" w:rsidP="0076221C"/>
        </w:tc>
        <w:tc>
          <w:tcPr>
            <w:tcW w:w="1520" w:type="dxa"/>
          </w:tcPr>
          <w:p w14:paraId="2261D0B7" w14:textId="77777777" w:rsidR="00E34178" w:rsidRPr="0076221C" w:rsidRDefault="003D30E1" w:rsidP="0076221C">
            <w:r w:rsidRPr="0076221C">
              <w:t>12 820 962 000</w:t>
            </w:r>
          </w:p>
        </w:tc>
        <w:tc>
          <w:tcPr>
            <w:tcW w:w="1120" w:type="dxa"/>
          </w:tcPr>
          <w:p w14:paraId="1D90C397" w14:textId="77777777" w:rsidR="00E34178" w:rsidRPr="0076221C" w:rsidRDefault="00E34178" w:rsidP="0076221C"/>
        </w:tc>
        <w:tc>
          <w:tcPr>
            <w:tcW w:w="1120" w:type="dxa"/>
          </w:tcPr>
          <w:p w14:paraId="55AC39CB" w14:textId="77777777" w:rsidR="00E34178" w:rsidRPr="0076221C" w:rsidRDefault="00E34178" w:rsidP="0076221C"/>
        </w:tc>
        <w:tc>
          <w:tcPr>
            <w:tcW w:w="840" w:type="dxa"/>
          </w:tcPr>
          <w:p w14:paraId="4B31F497" w14:textId="77777777" w:rsidR="00E34178" w:rsidRPr="0076221C" w:rsidRDefault="00E34178" w:rsidP="0076221C"/>
        </w:tc>
      </w:tr>
      <w:tr w:rsidR="00E34178" w:rsidRPr="0076221C" w14:paraId="63B5404F" w14:textId="77777777" w:rsidTr="002B0003">
        <w:trPr>
          <w:trHeight w:val="540"/>
        </w:trPr>
        <w:tc>
          <w:tcPr>
            <w:tcW w:w="9500" w:type="dxa"/>
            <w:gridSpan w:val="7"/>
          </w:tcPr>
          <w:p w14:paraId="33FBF365" w14:textId="77777777" w:rsidR="00E34178" w:rsidRPr="0076221C" w:rsidRDefault="003D30E1" w:rsidP="0076221C">
            <w:r w:rsidRPr="0076221C">
              <w:rPr>
                <w:rStyle w:val="sperret0"/>
              </w:rPr>
              <w:t>Folketrygden</w:t>
            </w:r>
          </w:p>
        </w:tc>
      </w:tr>
      <w:tr w:rsidR="00E34178" w:rsidRPr="0076221C" w14:paraId="75533B04" w14:textId="77777777" w:rsidTr="002B0003">
        <w:trPr>
          <w:trHeight w:val="380"/>
        </w:trPr>
        <w:tc>
          <w:tcPr>
            <w:tcW w:w="560" w:type="dxa"/>
          </w:tcPr>
          <w:p w14:paraId="3B70EFA4" w14:textId="77777777" w:rsidR="00E34178" w:rsidRPr="0076221C" w:rsidRDefault="003D30E1" w:rsidP="0076221C">
            <w:r w:rsidRPr="0076221C">
              <w:t>5700</w:t>
            </w:r>
          </w:p>
        </w:tc>
        <w:tc>
          <w:tcPr>
            <w:tcW w:w="560" w:type="dxa"/>
          </w:tcPr>
          <w:p w14:paraId="76A6315B" w14:textId="77777777" w:rsidR="00E34178" w:rsidRPr="0076221C" w:rsidRDefault="00E34178" w:rsidP="0076221C"/>
        </w:tc>
        <w:tc>
          <w:tcPr>
            <w:tcW w:w="3780" w:type="dxa"/>
          </w:tcPr>
          <w:p w14:paraId="60C05489" w14:textId="77777777" w:rsidR="00E34178" w:rsidRPr="0076221C" w:rsidRDefault="003D30E1" w:rsidP="0076221C">
            <w:r w:rsidRPr="0076221C">
              <w:t>Folketrygdens inntekter:</w:t>
            </w:r>
          </w:p>
        </w:tc>
        <w:tc>
          <w:tcPr>
            <w:tcW w:w="1520" w:type="dxa"/>
          </w:tcPr>
          <w:p w14:paraId="4D77FBF0" w14:textId="77777777" w:rsidR="00E34178" w:rsidRPr="0076221C" w:rsidRDefault="00E34178" w:rsidP="0076221C"/>
        </w:tc>
        <w:tc>
          <w:tcPr>
            <w:tcW w:w="1120" w:type="dxa"/>
          </w:tcPr>
          <w:p w14:paraId="0F08FCCF" w14:textId="77777777" w:rsidR="00E34178" w:rsidRPr="0076221C" w:rsidRDefault="00E34178" w:rsidP="0076221C"/>
        </w:tc>
        <w:tc>
          <w:tcPr>
            <w:tcW w:w="1120" w:type="dxa"/>
          </w:tcPr>
          <w:p w14:paraId="66D743C6" w14:textId="77777777" w:rsidR="00E34178" w:rsidRPr="0076221C" w:rsidRDefault="00E34178" w:rsidP="0076221C"/>
        </w:tc>
        <w:tc>
          <w:tcPr>
            <w:tcW w:w="840" w:type="dxa"/>
          </w:tcPr>
          <w:p w14:paraId="6B4FF412" w14:textId="77777777" w:rsidR="00E34178" w:rsidRPr="0076221C" w:rsidRDefault="00E34178" w:rsidP="0076221C"/>
        </w:tc>
      </w:tr>
      <w:tr w:rsidR="00E34178" w:rsidRPr="0076221C" w14:paraId="4292EDCC" w14:textId="77777777" w:rsidTr="002B0003">
        <w:trPr>
          <w:trHeight w:val="380"/>
        </w:trPr>
        <w:tc>
          <w:tcPr>
            <w:tcW w:w="560" w:type="dxa"/>
          </w:tcPr>
          <w:p w14:paraId="150BF8A0" w14:textId="77777777" w:rsidR="00E34178" w:rsidRPr="0076221C" w:rsidRDefault="00E34178" w:rsidP="0076221C"/>
        </w:tc>
        <w:tc>
          <w:tcPr>
            <w:tcW w:w="560" w:type="dxa"/>
          </w:tcPr>
          <w:p w14:paraId="074DC275" w14:textId="77777777" w:rsidR="00E34178" w:rsidRPr="0076221C" w:rsidRDefault="003D30E1" w:rsidP="0076221C">
            <w:r w:rsidRPr="0076221C">
              <w:t>71</w:t>
            </w:r>
          </w:p>
        </w:tc>
        <w:tc>
          <w:tcPr>
            <w:tcW w:w="3780" w:type="dxa"/>
          </w:tcPr>
          <w:p w14:paraId="4D29BC0C" w14:textId="77777777" w:rsidR="00E34178" w:rsidRPr="0076221C" w:rsidRDefault="003D30E1" w:rsidP="0076221C">
            <w:r w:rsidRPr="0076221C">
              <w:t xml:space="preserve">Trygdeavgift </w:t>
            </w:r>
          </w:p>
        </w:tc>
        <w:tc>
          <w:tcPr>
            <w:tcW w:w="1520" w:type="dxa"/>
          </w:tcPr>
          <w:p w14:paraId="55200561" w14:textId="77777777" w:rsidR="00E34178" w:rsidRPr="0076221C" w:rsidRDefault="003D30E1" w:rsidP="0076221C">
            <w:r w:rsidRPr="0076221C">
              <w:t>-28 000 000</w:t>
            </w:r>
          </w:p>
        </w:tc>
        <w:tc>
          <w:tcPr>
            <w:tcW w:w="1120" w:type="dxa"/>
          </w:tcPr>
          <w:p w14:paraId="487B3F17" w14:textId="77777777" w:rsidR="00E34178" w:rsidRPr="0076221C" w:rsidRDefault="003D30E1" w:rsidP="0076221C">
            <w:r w:rsidRPr="0076221C">
              <w:t>p195/20-21</w:t>
            </w:r>
          </w:p>
        </w:tc>
        <w:tc>
          <w:tcPr>
            <w:tcW w:w="1120" w:type="dxa"/>
          </w:tcPr>
          <w:p w14:paraId="3B3041ED" w14:textId="77777777" w:rsidR="00E34178" w:rsidRPr="0076221C" w:rsidRDefault="003D30E1" w:rsidP="0076221C">
            <w:r w:rsidRPr="0076221C">
              <w:t>i600/20-21</w:t>
            </w:r>
          </w:p>
        </w:tc>
        <w:tc>
          <w:tcPr>
            <w:tcW w:w="840" w:type="dxa"/>
          </w:tcPr>
          <w:p w14:paraId="455E0281" w14:textId="77777777" w:rsidR="00E34178" w:rsidRPr="0076221C" w:rsidRDefault="00E34178" w:rsidP="0076221C"/>
        </w:tc>
      </w:tr>
      <w:tr w:rsidR="00E34178" w:rsidRPr="0076221C" w14:paraId="6C0AE7C0" w14:textId="77777777" w:rsidTr="002B0003">
        <w:trPr>
          <w:trHeight w:val="380"/>
        </w:trPr>
        <w:tc>
          <w:tcPr>
            <w:tcW w:w="560" w:type="dxa"/>
          </w:tcPr>
          <w:p w14:paraId="19B98A45" w14:textId="77777777" w:rsidR="00E34178" w:rsidRPr="0076221C" w:rsidRDefault="00E34178" w:rsidP="0076221C"/>
        </w:tc>
        <w:tc>
          <w:tcPr>
            <w:tcW w:w="560" w:type="dxa"/>
          </w:tcPr>
          <w:p w14:paraId="7DFA46C3" w14:textId="77777777" w:rsidR="00E34178" w:rsidRPr="0076221C" w:rsidRDefault="003D30E1" w:rsidP="0076221C">
            <w:r w:rsidRPr="0076221C">
              <w:t>71</w:t>
            </w:r>
          </w:p>
        </w:tc>
        <w:tc>
          <w:tcPr>
            <w:tcW w:w="3780" w:type="dxa"/>
          </w:tcPr>
          <w:p w14:paraId="0579B4E8" w14:textId="77777777" w:rsidR="00E34178" w:rsidRPr="0076221C" w:rsidRDefault="003D30E1" w:rsidP="0076221C">
            <w:r w:rsidRPr="0076221C">
              <w:t xml:space="preserve">Trygdeavgift </w:t>
            </w:r>
          </w:p>
        </w:tc>
        <w:tc>
          <w:tcPr>
            <w:tcW w:w="1520" w:type="dxa"/>
          </w:tcPr>
          <w:p w14:paraId="291DEABF" w14:textId="77777777" w:rsidR="00E34178" w:rsidRPr="0076221C" w:rsidRDefault="003D30E1" w:rsidP="0076221C">
            <w:r w:rsidRPr="0076221C">
              <w:t>5 398 000 000</w:t>
            </w:r>
          </w:p>
        </w:tc>
        <w:tc>
          <w:tcPr>
            <w:tcW w:w="1120" w:type="dxa"/>
          </w:tcPr>
          <w:p w14:paraId="7BC35948" w14:textId="77777777" w:rsidR="00E34178" w:rsidRPr="0076221C" w:rsidRDefault="003D30E1" w:rsidP="0076221C">
            <w:r w:rsidRPr="0076221C">
              <w:t>p36/21-22</w:t>
            </w:r>
          </w:p>
        </w:tc>
        <w:tc>
          <w:tcPr>
            <w:tcW w:w="1120" w:type="dxa"/>
          </w:tcPr>
          <w:p w14:paraId="10450C54" w14:textId="77777777" w:rsidR="00E34178" w:rsidRPr="0076221C" w:rsidRDefault="00E34178" w:rsidP="0076221C"/>
        </w:tc>
        <w:tc>
          <w:tcPr>
            <w:tcW w:w="840" w:type="dxa"/>
          </w:tcPr>
          <w:p w14:paraId="43F6BF04" w14:textId="77777777" w:rsidR="00E34178" w:rsidRPr="0076221C" w:rsidRDefault="00E34178" w:rsidP="0076221C"/>
        </w:tc>
      </w:tr>
      <w:tr w:rsidR="00E34178" w:rsidRPr="0076221C" w14:paraId="0AC5FB8D" w14:textId="77777777" w:rsidTr="002B0003">
        <w:trPr>
          <w:trHeight w:val="380"/>
        </w:trPr>
        <w:tc>
          <w:tcPr>
            <w:tcW w:w="560" w:type="dxa"/>
          </w:tcPr>
          <w:p w14:paraId="79698EC8" w14:textId="77777777" w:rsidR="00E34178" w:rsidRPr="0076221C" w:rsidRDefault="00E34178" w:rsidP="0076221C"/>
        </w:tc>
        <w:tc>
          <w:tcPr>
            <w:tcW w:w="560" w:type="dxa"/>
          </w:tcPr>
          <w:p w14:paraId="61978D5C" w14:textId="77777777" w:rsidR="00E34178" w:rsidRPr="0076221C" w:rsidRDefault="003D30E1" w:rsidP="0076221C">
            <w:r w:rsidRPr="0076221C">
              <w:t>72</w:t>
            </w:r>
          </w:p>
        </w:tc>
        <w:tc>
          <w:tcPr>
            <w:tcW w:w="3780" w:type="dxa"/>
          </w:tcPr>
          <w:p w14:paraId="0E16E242" w14:textId="77777777" w:rsidR="00E34178" w:rsidRPr="0076221C" w:rsidRDefault="003D30E1" w:rsidP="0076221C">
            <w:r w:rsidRPr="0076221C">
              <w:t xml:space="preserve">Arbeidsgiveravgift </w:t>
            </w:r>
          </w:p>
        </w:tc>
        <w:tc>
          <w:tcPr>
            <w:tcW w:w="1520" w:type="dxa"/>
          </w:tcPr>
          <w:p w14:paraId="1EF2BDAB" w14:textId="77777777" w:rsidR="00E34178" w:rsidRPr="0076221C" w:rsidRDefault="003D30E1" w:rsidP="0076221C">
            <w:r w:rsidRPr="0076221C">
              <w:t>-490 000 000</w:t>
            </w:r>
          </w:p>
        </w:tc>
        <w:tc>
          <w:tcPr>
            <w:tcW w:w="1120" w:type="dxa"/>
          </w:tcPr>
          <w:p w14:paraId="61630BBB" w14:textId="77777777" w:rsidR="00E34178" w:rsidRPr="0076221C" w:rsidRDefault="003D30E1" w:rsidP="0076221C">
            <w:r w:rsidRPr="0076221C">
              <w:t>p195/20-21</w:t>
            </w:r>
          </w:p>
        </w:tc>
        <w:tc>
          <w:tcPr>
            <w:tcW w:w="1120" w:type="dxa"/>
          </w:tcPr>
          <w:p w14:paraId="2FC5F122" w14:textId="77777777" w:rsidR="00E34178" w:rsidRPr="0076221C" w:rsidRDefault="003D30E1" w:rsidP="0076221C">
            <w:r w:rsidRPr="0076221C">
              <w:t>i600/20-21</w:t>
            </w:r>
          </w:p>
        </w:tc>
        <w:tc>
          <w:tcPr>
            <w:tcW w:w="840" w:type="dxa"/>
          </w:tcPr>
          <w:p w14:paraId="57C063EA" w14:textId="77777777" w:rsidR="00E34178" w:rsidRPr="0076221C" w:rsidRDefault="00E34178" w:rsidP="0076221C"/>
        </w:tc>
      </w:tr>
      <w:tr w:rsidR="00E34178" w:rsidRPr="0076221C" w14:paraId="093C3472" w14:textId="77777777" w:rsidTr="002B0003">
        <w:trPr>
          <w:trHeight w:val="380"/>
        </w:trPr>
        <w:tc>
          <w:tcPr>
            <w:tcW w:w="560" w:type="dxa"/>
          </w:tcPr>
          <w:p w14:paraId="68500725" w14:textId="77777777" w:rsidR="00E34178" w:rsidRPr="0076221C" w:rsidRDefault="00E34178" w:rsidP="0076221C"/>
        </w:tc>
        <w:tc>
          <w:tcPr>
            <w:tcW w:w="560" w:type="dxa"/>
          </w:tcPr>
          <w:p w14:paraId="612EF5C0" w14:textId="77777777" w:rsidR="00E34178" w:rsidRPr="0076221C" w:rsidRDefault="003D30E1" w:rsidP="0076221C">
            <w:r w:rsidRPr="0076221C">
              <w:t>72</w:t>
            </w:r>
          </w:p>
        </w:tc>
        <w:tc>
          <w:tcPr>
            <w:tcW w:w="3780" w:type="dxa"/>
          </w:tcPr>
          <w:p w14:paraId="6196A263" w14:textId="77777777" w:rsidR="00E34178" w:rsidRPr="0076221C" w:rsidRDefault="003D30E1" w:rsidP="0076221C">
            <w:r w:rsidRPr="0076221C">
              <w:t xml:space="preserve">Arbeidsgiveravgift </w:t>
            </w:r>
          </w:p>
        </w:tc>
        <w:tc>
          <w:tcPr>
            <w:tcW w:w="1520" w:type="dxa"/>
          </w:tcPr>
          <w:p w14:paraId="6AE08F6C" w14:textId="77777777" w:rsidR="00E34178" w:rsidRPr="0076221C" w:rsidRDefault="003D30E1" w:rsidP="0076221C">
            <w:r w:rsidRPr="0076221C">
              <w:t>2 250 000 000</w:t>
            </w:r>
          </w:p>
        </w:tc>
        <w:tc>
          <w:tcPr>
            <w:tcW w:w="1120" w:type="dxa"/>
          </w:tcPr>
          <w:p w14:paraId="43EB0BCF" w14:textId="77777777" w:rsidR="00E34178" w:rsidRPr="0076221C" w:rsidRDefault="003D30E1" w:rsidP="0076221C">
            <w:r w:rsidRPr="0076221C">
              <w:t>p36/21-22</w:t>
            </w:r>
          </w:p>
        </w:tc>
        <w:tc>
          <w:tcPr>
            <w:tcW w:w="1120" w:type="dxa"/>
          </w:tcPr>
          <w:p w14:paraId="2B30DB7E" w14:textId="77777777" w:rsidR="00E34178" w:rsidRPr="0076221C" w:rsidRDefault="00E34178" w:rsidP="0076221C"/>
        </w:tc>
        <w:tc>
          <w:tcPr>
            <w:tcW w:w="840" w:type="dxa"/>
          </w:tcPr>
          <w:p w14:paraId="0C613BB5" w14:textId="77777777" w:rsidR="00E34178" w:rsidRPr="0076221C" w:rsidRDefault="00E34178" w:rsidP="0076221C"/>
        </w:tc>
      </w:tr>
      <w:tr w:rsidR="00E34178" w:rsidRPr="0076221C" w14:paraId="3D9008BB" w14:textId="77777777" w:rsidTr="002B0003">
        <w:trPr>
          <w:trHeight w:val="380"/>
        </w:trPr>
        <w:tc>
          <w:tcPr>
            <w:tcW w:w="560" w:type="dxa"/>
          </w:tcPr>
          <w:p w14:paraId="65B4BAE6" w14:textId="77777777" w:rsidR="00E34178" w:rsidRPr="0076221C" w:rsidRDefault="003D30E1" w:rsidP="0076221C">
            <w:r w:rsidRPr="0076221C">
              <w:t>5701</w:t>
            </w:r>
          </w:p>
        </w:tc>
        <w:tc>
          <w:tcPr>
            <w:tcW w:w="560" w:type="dxa"/>
          </w:tcPr>
          <w:p w14:paraId="61730050" w14:textId="77777777" w:rsidR="00E34178" w:rsidRPr="0076221C" w:rsidRDefault="00E34178" w:rsidP="0076221C"/>
        </w:tc>
        <w:tc>
          <w:tcPr>
            <w:tcW w:w="3780" w:type="dxa"/>
          </w:tcPr>
          <w:p w14:paraId="13DFF972" w14:textId="77777777" w:rsidR="00E34178" w:rsidRPr="0076221C" w:rsidRDefault="003D30E1" w:rsidP="0076221C">
            <w:r w:rsidRPr="0076221C">
              <w:t>Diverse inntekter:</w:t>
            </w:r>
          </w:p>
        </w:tc>
        <w:tc>
          <w:tcPr>
            <w:tcW w:w="1520" w:type="dxa"/>
          </w:tcPr>
          <w:p w14:paraId="127151F9" w14:textId="77777777" w:rsidR="00E34178" w:rsidRPr="0076221C" w:rsidRDefault="00E34178" w:rsidP="0076221C"/>
        </w:tc>
        <w:tc>
          <w:tcPr>
            <w:tcW w:w="1120" w:type="dxa"/>
          </w:tcPr>
          <w:p w14:paraId="206282D8" w14:textId="77777777" w:rsidR="00E34178" w:rsidRPr="0076221C" w:rsidRDefault="00E34178" w:rsidP="0076221C"/>
        </w:tc>
        <w:tc>
          <w:tcPr>
            <w:tcW w:w="1120" w:type="dxa"/>
          </w:tcPr>
          <w:p w14:paraId="7E425395" w14:textId="77777777" w:rsidR="00E34178" w:rsidRPr="0076221C" w:rsidRDefault="00E34178" w:rsidP="0076221C"/>
        </w:tc>
        <w:tc>
          <w:tcPr>
            <w:tcW w:w="840" w:type="dxa"/>
          </w:tcPr>
          <w:p w14:paraId="518D8765" w14:textId="77777777" w:rsidR="00E34178" w:rsidRPr="0076221C" w:rsidRDefault="00E34178" w:rsidP="0076221C"/>
        </w:tc>
      </w:tr>
      <w:tr w:rsidR="00E34178" w:rsidRPr="0076221C" w14:paraId="48109DB8" w14:textId="77777777" w:rsidTr="002B0003">
        <w:trPr>
          <w:trHeight w:val="380"/>
        </w:trPr>
        <w:tc>
          <w:tcPr>
            <w:tcW w:w="560" w:type="dxa"/>
          </w:tcPr>
          <w:p w14:paraId="59ABBC02" w14:textId="77777777" w:rsidR="00E34178" w:rsidRPr="0076221C" w:rsidRDefault="00E34178" w:rsidP="0076221C"/>
        </w:tc>
        <w:tc>
          <w:tcPr>
            <w:tcW w:w="560" w:type="dxa"/>
          </w:tcPr>
          <w:p w14:paraId="2C587CE8" w14:textId="77777777" w:rsidR="00E34178" w:rsidRPr="0076221C" w:rsidRDefault="003D30E1" w:rsidP="0076221C">
            <w:r w:rsidRPr="0076221C">
              <w:t>71</w:t>
            </w:r>
          </w:p>
        </w:tc>
        <w:tc>
          <w:tcPr>
            <w:tcW w:w="3780" w:type="dxa"/>
          </w:tcPr>
          <w:p w14:paraId="59BCA480" w14:textId="77777777" w:rsidR="00E34178" w:rsidRPr="0076221C" w:rsidRDefault="003D30E1" w:rsidP="0076221C">
            <w:r w:rsidRPr="0076221C">
              <w:t xml:space="preserve">Refusjon ved yrkesskade </w:t>
            </w:r>
          </w:p>
        </w:tc>
        <w:tc>
          <w:tcPr>
            <w:tcW w:w="1520" w:type="dxa"/>
          </w:tcPr>
          <w:p w14:paraId="34FFA2A2" w14:textId="77777777" w:rsidR="00E34178" w:rsidRPr="0076221C" w:rsidRDefault="003D30E1" w:rsidP="0076221C">
            <w:r w:rsidRPr="0076221C">
              <w:t>-109 000 000</w:t>
            </w:r>
          </w:p>
        </w:tc>
        <w:tc>
          <w:tcPr>
            <w:tcW w:w="1120" w:type="dxa"/>
          </w:tcPr>
          <w:p w14:paraId="4E0EFC6A" w14:textId="77777777" w:rsidR="00E34178" w:rsidRPr="0076221C" w:rsidRDefault="003D30E1" w:rsidP="0076221C">
            <w:r w:rsidRPr="0076221C">
              <w:t>p195/20-21</w:t>
            </w:r>
          </w:p>
        </w:tc>
        <w:tc>
          <w:tcPr>
            <w:tcW w:w="1120" w:type="dxa"/>
          </w:tcPr>
          <w:p w14:paraId="2FF64700" w14:textId="77777777" w:rsidR="00E34178" w:rsidRPr="0076221C" w:rsidRDefault="003D30E1" w:rsidP="0076221C">
            <w:r w:rsidRPr="0076221C">
              <w:t>i600/20-21</w:t>
            </w:r>
          </w:p>
        </w:tc>
        <w:tc>
          <w:tcPr>
            <w:tcW w:w="840" w:type="dxa"/>
          </w:tcPr>
          <w:p w14:paraId="160E9256" w14:textId="77777777" w:rsidR="00E34178" w:rsidRPr="0076221C" w:rsidRDefault="00E34178" w:rsidP="0076221C"/>
        </w:tc>
      </w:tr>
      <w:tr w:rsidR="00E34178" w:rsidRPr="0076221C" w14:paraId="2192101A" w14:textId="77777777" w:rsidTr="002B0003">
        <w:trPr>
          <w:trHeight w:val="380"/>
        </w:trPr>
        <w:tc>
          <w:tcPr>
            <w:tcW w:w="560" w:type="dxa"/>
          </w:tcPr>
          <w:p w14:paraId="407F89B0" w14:textId="77777777" w:rsidR="00E34178" w:rsidRPr="0076221C" w:rsidRDefault="00E34178" w:rsidP="0076221C"/>
        </w:tc>
        <w:tc>
          <w:tcPr>
            <w:tcW w:w="560" w:type="dxa"/>
          </w:tcPr>
          <w:p w14:paraId="77D209B7" w14:textId="77777777" w:rsidR="00E34178" w:rsidRPr="0076221C" w:rsidRDefault="003D30E1" w:rsidP="0076221C">
            <w:r w:rsidRPr="0076221C">
              <w:t>71</w:t>
            </w:r>
          </w:p>
        </w:tc>
        <w:tc>
          <w:tcPr>
            <w:tcW w:w="3780" w:type="dxa"/>
          </w:tcPr>
          <w:p w14:paraId="4FCB9715" w14:textId="77777777" w:rsidR="00E34178" w:rsidRPr="0076221C" w:rsidRDefault="003D30E1" w:rsidP="0076221C">
            <w:r w:rsidRPr="0076221C">
              <w:t xml:space="preserve">Refusjon ved yrkesskade </w:t>
            </w:r>
          </w:p>
        </w:tc>
        <w:tc>
          <w:tcPr>
            <w:tcW w:w="1520" w:type="dxa"/>
          </w:tcPr>
          <w:p w14:paraId="506FE628" w14:textId="77777777" w:rsidR="00E34178" w:rsidRPr="0076221C" w:rsidRDefault="003D30E1" w:rsidP="0076221C">
            <w:r w:rsidRPr="0076221C">
              <w:t>-54 334 000</w:t>
            </w:r>
          </w:p>
        </w:tc>
        <w:tc>
          <w:tcPr>
            <w:tcW w:w="1120" w:type="dxa"/>
          </w:tcPr>
          <w:p w14:paraId="6FDD6B17" w14:textId="77777777" w:rsidR="00E34178" w:rsidRPr="0076221C" w:rsidRDefault="003D30E1" w:rsidP="0076221C">
            <w:r w:rsidRPr="0076221C">
              <w:t>p17/21-22</w:t>
            </w:r>
          </w:p>
        </w:tc>
        <w:tc>
          <w:tcPr>
            <w:tcW w:w="1120" w:type="dxa"/>
          </w:tcPr>
          <w:p w14:paraId="1C62340A" w14:textId="77777777" w:rsidR="00E34178" w:rsidRPr="0076221C" w:rsidRDefault="00E34178" w:rsidP="0076221C"/>
        </w:tc>
        <w:tc>
          <w:tcPr>
            <w:tcW w:w="840" w:type="dxa"/>
          </w:tcPr>
          <w:p w14:paraId="7E731FA6" w14:textId="77777777" w:rsidR="00E34178" w:rsidRPr="0076221C" w:rsidRDefault="00E34178" w:rsidP="0076221C"/>
        </w:tc>
      </w:tr>
      <w:tr w:rsidR="00E34178" w:rsidRPr="0076221C" w14:paraId="5BA3DF89" w14:textId="77777777" w:rsidTr="002B0003">
        <w:trPr>
          <w:trHeight w:val="380"/>
        </w:trPr>
        <w:tc>
          <w:tcPr>
            <w:tcW w:w="560" w:type="dxa"/>
          </w:tcPr>
          <w:p w14:paraId="7B808564" w14:textId="77777777" w:rsidR="00E34178" w:rsidRPr="0076221C" w:rsidRDefault="00E34178" w:rsidP="0076221C"/>
        </w:tc>
        <w:tc>
          <w:tcPr>
            <w:tcW w:w="560" w:type="dxa"/>
          </w:tcPr>
          <w:p w14:paraId="0C8A4644" w14:textId="77777777" w:rsidR="00E34178" w:rsidRPr="0076221C" w:rsidRDefault="003D30E1" w:rsidP="0076221C">
            <w:r w:rsidRPr="0076221C">
              <w:t>86</w:t>
            </w:r>
          </w:p>
        </w:tc>
        <w:tc>
          <w:tcPr>
            <w:tcW w:w="3780" w:type="dxa"/>
          </w:tcPr>
          <w:p w14:paraId="2FB658C6" w14:textId="77777777" w:rsidR="00E34178" w:rsidRPr="0076221C" w:rsidRDefault="003D30E1" w:rsidP="0076221C">
            <w:r w:rsidRPr="0076221C">
              <w:t xml:space="preserve">Innkreving feilutbetalinger </w:t>
            </w:r>
          </w:p>
        </w:tc>
        <w:tc>
          <w:tcPr>
            <w:tcW w:w="1520" w:type="dxa"/>
          </w:tcPr>
          <w:p w14:paraId="01787502" w14:textId="77777777" w:rsidR="00E34178" w:rsidRPr="0076221C" w:rsidRDefault="003D30E1" w:rsidP="0076221C">
            <w:r w:rsidRPr="0076221C">
              <w:t>153 000 000</w:t>
            </w:r>
          </w:p>
        </w:tc>
        <w:tc>
          <w:tcPr>
            <w:tcW w:w="1120" w:type="dxa"/>
          </w:tcPr>
          <w:p w14:paraId="052D6F60" w14:textId="77777777" w:rsidR="00E34178" w:rsidRPr="0076221C" w:rsidRDefault="003D30E1" w:rsidP="0076221C">
            <w:r w:rsidRPr="0076221C">
              <w:t>p17/21-22</w:t>
            </w:r>
          </w:p>
        </w:tc>
        <w:tc>
          <w:tcPr>
            <w:tcW w:w="1120" w:type="dxa"/>
          </w:tcPr>
          <w:p w14:paraId="3B165858" w14:textId="77777777" w:rsidR="00E34178" w:rsidRPr="0076221C" w:rsidRDefault="00E34178" w:rsidP="0076221C"/>
        </w:tc>
        <w:tc>
          <w:tcPr>
            <w:tcW w:w="840" w:type="dxa"/>
          </w:tcPr>
          <w:p w14:paraId="6347FC38" w14:textId="77777777" w:rsidR="00E34178" w:rsidRPr="0076221C" w:rsidRDefault="00E34178" w:rsidP="0076221C"/>
        </w:tc>
      </w:tr>
      <w:tr w:rsidR="00E34178" w:rsidRPr="0076221C" w14:paraId="4BB0B220" w14:textId="77777777" w:rsidTr="002B0003">
        <w:trPr>
          <w:trHeight w:val="380"/>
        </w:trPr>
        <w:tc>
          <w:tcPr>
            <w:tcW w:w="560" w:type="dxa"/>
          </w:tcPr>
          <w:p w14:paraId="38C379E4" w14:textId="77777777" w:rsidR="00E34178" w:rsidRPr="0076221C" w:rsidRDefault="00E34178" w:rsidP="0076221C"/>
        </w:tc>
        <w:tc>
          <w:tcPr>
            <w:tcW w:w="560" w:type="dxa"/>
          </w:tcPr>
          <w:p w14:paraId="3E27E19E" w14:textId="77777777" w:rsidR="00E34178" w:rsidRPr="0076221C" w:rsidRDefault="003D30E1" w:rsidP="0076221C">
            <w:r w:rsidRPr="0076221C">
              <w:t>87</w:t>
            </w:r>
          </w:p>
        </w:tc>
        <w:tc>
          <w:tcPr>
            <w:tcW w:w="3780" w:type="dxa"/>
          </w:tcPr>
          <w:p w14:paraId="1B07304F" w14:textId="77777777" w:rsidR="00E34178" w:rsidRPr="0076221C" w:rsidRDefault="003D30E1" w:rsidP="0076221C">
            <w:r w:rsidRPr="0076221C">
              <w:t xml:space="preserve">Diverse inntekter </w:t>
            </w:r>
          </w:p>
        </w:tc>
        <w:tc>
          <w:tcPr>
            <w:tcW w:w="1520" w:type="dxa"/>
          </w:tcPr>
          <w:p w14:paraId="7DD50C3B" w14:textId="77777777" w:rsidR="00E34178" w:rsidRPr="0076221C" w:rsidRDefault="003D30E1" w:rsidP="0076221C">
            <w:r w:rsidRPr="0076221C">
              <w:t>4 300 000</w:t>
            </w:r>
          </w:p>
        </w:tc>
        <w:tc>
          <w:tcPr>
            <w:tcW w:w="1120" w:type="dxa"/>
          </w:tcPr>
          <w:p w14:paraId="714322D9" w14:textId="77777777" w:rsidR="00E34178" w:rsidRPr="0076221C" w:rsidRDefault="003D30E1" w:rsidP="0076221C">
            <w:r w:rsidRPr="0076221C">
              <w:t>p17/21-22</w:t>
            </w:r>
          </w:p>
        </w:tc>
        <w:tc>
          <w:tcPr>
            <w:tcW w:w="1120" w:type="dxa"/>
          </w:tcPr>
          <w:p w14:paraId="379CE2EE" w14:textId="77777777" w:rsidR="00E34178" w:rsidRPr="0076221C" w:rsidRDefault="00E34178" w:rsidP="0076221C"/>
        </w:tc>
        <w:tc>
          <w:tcPr>
            <w:tcW w:w="840" w:type="dxa"/>
          </w:tcPr>
          <w:p w14:paraId="18BAA74B" w14:textId="77777777" w:rsidR="00E34178" w:rsidRPr="0076221C" w:rsidRDefault="00E34178" w:rsidP="0076221C"/>
        </w:tc>
      </w:tr>
      <w:tr w:rsidR="00E34178" w:rsidRPr="0076221C" w14:paraId="0A524854" w14:textId="77777777" w:rsidTr="002B0003">
        <w:trPr>
          <w:trHeight w:val="380"/>
        </w:trPr>
        <w:tc>
          <w:tcPr>
            <w:tcW w:w="560" w:type="dxa"/>
          </w:tcPr>
          <w:p w14:paraId="54AE5336" w14:textId="77777777" w:rsidR="00E34178" w:rsidRPr="0076221C" w:rsidRDefault="00E34178" w:rsidP="0076221C"/>
        </w:tc>
        <w:tc>
          <w:tcPr>
            <w:tcW w:w="560" w:type="dxa"/>
          </w:tcPr>
          <w:p w14:paraId="3EBB1370" w14:textId="77777777" w:rsidR="00E34178" w:rsidRPr="0076221C" w:rsidRDefault="003D30E1" w:rsidP="0076221C">
            <w:r w:rsidRPr="0076221C">
              <w:t>88</w:t>
            </w:r>
          </w:p>
        </w:tc>
        <w:tc>
          <w:tcPr>
            <w:tcW w:w="3780" w:type="dxa"/>
          </w:tcPr>
          <w:p w14:paraId="29E57AD8" w14:textId="77777777" w:rsidR="00E34178" w:rsidRPr="0076221C" w:rsidRDefault="003D30E1" w:rsidP="0076221C">
            <w:r w:rsidRPr="0076221C">
              <w:t xml:space="preserve">Hjelpemiddelsentraler mv. </w:t>
            </w:r>
          </w:p>
        </w:tc>
        <w:tc>
          <w:tcPr>
            <w:tcW w:w="1520" w:type="dxa"/>
          </w:tcPr>
          <w:p w14:paraId="63A66B10" w14:textId="77777777" w:rsidR="00E34178" w:rsidRPr="0076221C" w:rsidRDefault="003D30E1" w:rsidP="0076221C">
            <w:r w:rsidRPr="0076221C">
              <w:t>-17 000 000</w:t>
            </w:r>
          </w:p>
        </w:tc>
        <w:tc>
          <w:tcPr>
            <w:tcW w:w="1120" w:type="dxa"/>
          </w:tcPr>
          <w:p w14:paraId="0266204E" w14:textId="77777777" w:rsidR="00E34178" w:rsidRPr="0076221C" w:rsidRDefault="003D30E1" w:rsidP="0076221C">
            <w:r w:rsidRPr="0076221C">
              <w:t>p195/20-21</w:t>
            </w:r>
          </w:p>
        </w:tc>
        <w:tc>
          <w:tcPr>
            <w:tcW w:w="1120" w:type="dxa"/>
          </w:tcPr>
          <w:p w14:paraId="22F1FB7F" w14:textId="77777777" w:rsidR="00E34178" w:rsidRPr="0076221C" w:rsidRDefault="003D30E1" w:rsidP="0076221C">
            <w:r w:rsidRPr="0076221C">
              <w:t>i600/20-21</w:t>
            </w:r>
          </w:p>
        </w:tc>
        <w:tc>
          <w:tcPr>
            <w:tcW w:w="840" w:type="dxa"/>
          </w:tcPr>
          <w:p w14:paraId="384A0298" w14:textId="77777777" w:rsidR="00E34178" w:rsidRPr="0076221C" w:rsidRDefault="00E34178" w:rsidP="0076221C"/>
        </w:tc>
      </w:tr>
      <w:tr w:rsidR="00E34178" w:rsidRPr="0076221C" w14:paraId="17294767" w14:textId="77777777" w:rsidTr="002B0003">
        <w:trPr>
          <w:trHeight w:val="380"/>
        </w:trPr>
        <w:tc>
          <w:tcPr>
            <w:tcW w:w="560" w:type="dxa"/>
          </w:tcPr>
          <w:p w14:paraId="11AD8075" w14:textId="77777777" w:rsidR="00E34178" w:rsidRPr="0076221C" w:rsidRDefault="00E34178" w:rsidP="0076221C"/>
        </w:tc>
        <w:tc>
          <w:tcPr>
            <w:tcW w:w="560" w:type="dxa"/>
          </w:tcPr>
          <w:p w14:paraId="4825B5FC" w14:textId="77777777" w:rsidR="00E34178" w:rsidRPr="0076221C" w:rsidRDefault="003D30E1" w:rsidP="0076221C">
            <w:r w:rsidRPr="0076221C">
              <w:t>88</w:t>
            </w:r>
          </w:p>
        </w:tc>
        <w:tc>
          <w:tcPr>
            <w:tcW w:w="3780" w:type="dxa"/>
          </w:tcPr>
          <w:p w14:paraId="69C36833" w14:textId="77777777" w:rsidR="00E34178" w:rsidRPr="0076221C" w:rsidRDefault="003D30E1" w:rsidP="0076221C">
            <w:r w:rsidRPr="0076221C">
              <w:t xml:space="preserve">Hjelpemiddelsentraler mv. </w:t>
            </w:r>
          </w:p>
        </w:tc>
        <w:tc>
          <w:tcPr>
            <w:tcW w:w="1520" w:type="dxa"/>
          </w:tcPr>
          <w:p w14:paraId="08815CB3" w14:textId="77777777" w:rsidR="00E34178" w:rsidRPr="0076221C" w:rsidRDefault="003D30E1" w:rsidP="0076221C">
            <w:r w:rsidRPr="0076221C">
              <w:t>3 000 000</w:t>
            </w:r>
          </w:p>
        </w:tc>
        <w:tc>
          <w:tcPr>
            <w:tcW w:w="1120" w:type="dxa"/>
          </w:tcPr>
          <w:p w14:paraId="65CDEF47" w14:textId="77777777" w:rsidR="00E34178" w:rsidRPr="0076221C" w:rsidRDefault="003D30E1" w:rsidP="0076221C">
            <w:r w:rsidRPr="0076221C">
              <w:t>p17/21-22</w:t>
            </w:r>
          </w:p>
        </w:tc>
        <w:tc>
          <w:tcPr>
            <w:tcW w:w="1120" w:type="dxa"/>
          </w:tcPr>
          <w:p w14:paraId="28617619" w14:textId="77777777" w:rsidR="00E34178" w:rsidRPr="0076221C" w:rsidRDefault="00E34178" w:rsidP="0076221C"/>
        </w:tc>
        <w:tc>
          <w:tcPr>
            <w:tcW w:w="840" w:type="dxa"/>
          </w:tcPr>
          <w:p w14:paraId="3DFC67DC" w14:textId="77777777" w:rsidR="00E34178" w:rsidRPr="0076221C" w:rsidRDefault="00E34178" w:rsidP="0076221C"/>
        </w:tc>
      </w:tr>
      <w:tr w:rsidR="00E34178" w:rsidRPr="0076221C" w14:paraId="0A90FA5B" w14:textId="77777777" w:rsidTr="002B0003">
        <w:trPr>
          <w:trHeight w:val="380"/>
        </w:trPr>
        <w:tc>
          <w:tcPr>
            <w:tcW w:w="560" w:type="dxa"/>
          </w:tcPr>
          <w:p w14:paraId="25A50426" w14:textId="77777777" w:rsidR="00E34178" w:rsidRPr="0076221C" w:rsidRDefault="003D30E1" w:rsidP="0076221C">
            <w:r w:rsidRPr="0076221C">
              <w:t>5704</w:t>
            </w:r>
          </w:p>
        </w:tc>
        <w:tc>
          <w:tcPr>
            <w:tcW w:w="560" w:type="dxa"/>
          </w:tcPr>
          <w:p w14:paraId="469CF574" w14:textId="77777777" w:rsidR="00E34178" w:rsidRPr="0076221C" w:rsidRDefault="00E34178" w:rsidP="0076221C"/>
        </w:tc>
        <w:tc>
          <w:tcPr>
            <w:tcW w:w="3780" w:type="dxa"/>
          </w:tcPr>
          <w:p w14:paraId="0E814034" w14:textId="77777777" w:rsidR="00E34178" w:rsidRPr="0076221C" w:rsidRDefault="003D30E1" w:rsidP="0076221C">
            <w:r w:rsidRPr="0076221C">
              <w:t>Statsgaranti for lønnskrav ved konkurs:</w:t>
            </w:r>
          </w:p>
        </w:tc>
        <w:tc>
          <w:tcPr>
            <w:tcW w:w="1520" w:type="dxa"/>
          </w:tcPr>
          <w:p w14:paraId="0F88D54C" w14:textId="77777777" w:rsidR="00E34178" w:rsidRPr="0076221C" w:rsidRDefault="00E34178" w:rsidP="0076221C"/>
        </w:tc>
        <w:tc>
          <w:tcPr>
            <w:tcW w:w="1120" w:type="dxa"/>
          </w:tcPr>
          <w:p w14:paraId="0F6B8640" w14:textId="77777777" w:rsidR="00E34178" w:rsidRPr="0076221C" w:rsidRDefault="00E34178" w:rsidP="0076221C"/>
        </w:tc>
        <w:tc>
          <w:tcPr>
            <w:tcW w:w="1120" w:type="dxa"/>
          </w:tcPr>
          <w:p w14:paraId="2B09FD39" w14:textId="77777777" w:rsidR="00E34178" w:rsidRPr="0076221C" w:rsidRDefault="00E34178" w:rsidP="0076221C"/>
        </w:tc>
        <w:tc>
          <w:tcPr>
            <w:tcW w:w="840" w:type="dxa"/>
          </w:tcPr>
          <w:p w14:paraId="3944417C" w14:textId="77777777" w:rsidR="00E34178" w:rsidRPr="0076221C" w:rsidRDefault="00E34178" w:rsidP="0076221C"/>
        </w:tc>
      </w:tr>
      <w:tr w:rsidR="00E34178" w:rsidRPr="0076221C" w14:paraId="17B1FC67" w14:textId="77777777" w:rsidTr="002B0003">
        <w:trPr>
          <w:trHeight w:val="380"/>
        </w:trPr>
        <w:tc>
          <w:tcPr>
            <w:tcW w:w="560" w:type="dxa"/>
          </w:tcPr>
          <w:p w14:paraId="76E13365" w14:textId="77777777" w:rsidR="00E34178" w:rsidRPr="0076221C" w:rsidRDefault="00E34178" w:rsidP="0076221C"/>
        </w:tc>
        <w:tc>
          <w:tcPr>
            <w:tcW w:w="560" w:type="dxa"/>
          </w:tcPr>
          <w:p w14:paraId="387DAEB1" w14:textId="77777777" w:rsidR="00E34178" w:rsidRPr="0076221C" w:rsidRDefault="003D30E1" w:rsidP="0076221C">
            <w:r w:rsidRPr="0076221C">
              <w:t>70</w:t>
            </w:r>
          </w:p>
        </w:tc>
        <w:tc>
          <w:tcPr>
            <w:tcW w:w="3780" w:type="dxa"/>
          </w:tcPr>
          <w:p w14:paraId="48A37FA9" w14:textId="77777777" w:rsidR="00E34178" w:rsidRPr="0076221C" w:rsidRDefault="003D30E1" w:rsidP="0076221C">
            <w:r w:rsidRPr="0076221C">
              <w:t xml:space="preserve">Dividende </w:t>
            </w:r>
          </w:p>
        </w:tc>
        <w:tc>
          <w:tcPr>
            <w:tcW w:w="1520" w:type="dxa"/>
          </w:tcPr>
          <w:p w14:paraId="43655B8C" w14:textId="77777777" w:rsidR="00E34178" w:rsidRPr="0076221C" w:rsidRDefault="003D30E1" w:rsidP="0076221C">
            <w:r w:rsidRPr="0076221C">
              <w:t>-55 000 000</w:t>
            </w:r>
          </w:p>
        </w:tc>
        <w:tc>
          <w:tcPr>
            <w:tcW w:w="1120" w:type="dxa"/>
          </w:tcPr>
          <w:p w14:paraId="2275EBF1" w14:textId="77777777" w:rsidR="00E34178" w:rsidRPr="0076221C" w:rsidRDefault="003D30E1" w:rsidP="0076221C">
            <w:r w:rsidRPr="0076221C">
              <w:t>p17/21-22</w:t>
            </w:r>
          </w:p>
        </w:tc>
        <w:tc>
          <w:tcPr>
            <w:tcW w:w="1120" w:type="dxa"/>
          </w:tcPr>
          <w:p w14:paraId="20E94D7A" w14:textId="77777777" w:rsidR="00E34178" w:rsidRPr="0076221C" w:rsidRDefault="00E34178" w:rsidP="0076221C"/>
        </w:tc>
        <w:tc>
          <w:tcPr>
            <w:tcW w:w="840" w:type="dxa"/>
          </w:tcPr>
          <w:p w14:paraId="314DFB64" w14:textId="77777777" w:rsidR="00E34178" w:rsidRPr="0076221C" w:rsidRDefault="00E34178" w:rsidP="0076221C"/>
        </w:tc>
      </w:tr>
      <w:tr w:rsidR="00E34178" w:rsidRPr="0076221C" w14:paraId="67DA461F" w14:textId="77777777" w:rsidTr="002B0003">
        <w:trPr>
          <w:trHeight w:val="380"/>
        </w:trPr>
        <w:tc>
          <w:tcPr>
            <w:tcW w:w="560" w:type="dxa"/>
          </w:tcPr>
          <w:p w14:paraId="222CC36D" w14:textId="77777777" w:rsidR="00E34178" w:rsidRPr="0076221C" w:rsidRDefault="00E34178" w:rsidP="0076221C"/>
        </w:tc>
        <w:tc>
          <w:tcPr>
            <w:tcW w:w="560" w:type="dxa"/>
          </w:tcPr>
          <w:p w14:paraId="2A51F56E" w14:textId="77777777" w:rsidR="00E34178" w:rsidRPr="0076221C" w:rsidRDefault="003D30E1" w:rsidP="0076221C">
            <w:r w:rsidRPr="0076221C">
              <w:t>70</w:t>
            </w:r>
          </w:p>
        </w:tc>
        <w:tc>
          <w:tcPr>
            <w:tcW w:w="3780" w:type="dxa"/>
          </w:tcPr>
          <w:p w14:paraId="254145B8" w14:textId="77777777" w:rsidR="00E34178" w:rsidRPr="0076221C" w:rsidRDefault="003D30E1" w:rsidP="0076221C">
            <w:r w:rsidRPr="0076221C">
              <w:t xml:space="preserve">Dividende </w:t>
            </w:r>
          </w:p>
        </w:tc>
        <w:tc>
          <w:tcPr>
            <w:tcW w:w="1520" w:type="dxa"/>
          </w:tcPr>
          <w:p w14:paraId="541C65A1" w14:textId="77777777" w:rsidR="00E34178" w:rsidRPr="0076221C" w:rsidRDefault="003D30E1" w:rsidP="0076221C">
            <w:r w:rsidRPr="0076221C">
              <w:t>5 000 000</w:t>
            </w:r>
          </w:p>
        </w:tc>
        <w:tc>
          <w:tcPr>
            <w:tcW w:w="1120" w:type="dxa"/>
          </w:tcPr>
          <w:p w14:paraId="6073BDC2" w14:textId="77777777" w:rsidR="00E34178" w:rsidRPr="0076221C" w:rsidRDefault="003D30E1" w:rsidP="0076221C">
            <w:r w:rsidRPr="0076221C">
              <w:t>p195/20-21</w:t>
            </w:r>
          </w:p>
        </w:tc>
        <w:tc>
          <w:tcPr>
            <w:tcW w:w="1120" w:type="dxa"/>
          </w:tcPr>
          <w:p w14:paraId="5343A75F" w14:textId="77777777" w:rsidR="00E34178" w:rsidRPr="0076221C" w:rsidRDefault="003D30E1" w:rsidP="0076221C">
            <w:r w:rsidRPr="0076221C">
              <w:t>i600/20-21</w:t>
            </w:r>
          </w:p>
        </w:tc>
        <w:tc>
          <w:tcPr>
            <w:tcW w:w="840" w:type="dxa"/>
          </w:tcPr>
          <w:p w14:paraId="6578D6EE" w14:textId="77777777" w:rsidR="00E34178" w:rsidRPr="0076221C" w:rsidRDefault="00E34178" w:rsidP="0076221C"/>
        </w:tc>
      </w:tr>
      <w:tr w:rsidR="00E34178" w:rsidRPr="0076221C" w14:paraId="27270DE9" w14:textId="77777777" w:rsidTr="002B0003">
        <w:trPr>
          <w:trHeight w:val="380"/>
        </w:trPr>
        <w:tc>
          <w:tcPr>
            <w:tcW w:w="560" w:type="dxa"/>
          </w:tcPr>
          <w:p w14:paraId="3BC0EF0D" w14:textId="77777777" w:rsidR="00E34178" w:rsidRPr="0076221C" w:rsidRDefault="003D30E1" w:rsidP="0076221C">
            <w:r w:rsidRPr="0076221C">
              <w:t>5705</w:t>
            </w:r>
          </w:p>
        </w:tc>
        <w:tc>
          <w:tcPr>
            <w:tcW w:w="560" w:type="dxa"/>
          </w:tcPr>
          <w:p w14:paraId="739F8CC0" w14:textId="77777777" w:rsidR="00E34178" w:rsidRPr="0076221C" w:rsidRDefault="00E34178" w:rsidP="0076221C"/>
        </w:tc>
        <w:tc>
          <w:tcPr>
            <w:tcW w:w="3780" w:type="dxa"/>
          </w:tcPr>
          <w:p w14:paraId="4AE7A972" w14:textId="77777777" w:rsidR="00E34178" w:rsidRPr="0076221C" w:rsidRDefault="003D30E1" w:rsidP="0076221C">
            <w:r w:rsidRPr="0076221C">
              <w:t>Refusjon av dagpenger:</w:t>
            </w:r>
          </w:p>
        </w:tc>
        <w:tc>
          <w:tcPr>
            <w:tcW w:w="1520" w:type="dxa"/>
          </w:tcPr>
          <w:p w14:paraId="345C5275" w14:textId="77777777" w:rsidR="00E34178" w:rsidRPr="0076221C" w:rsidRDefault="00E34178" w:rsidP="0076221C"/>
        </w:tc>
        <w:tc>
          <w:tcPr>
            <w:tcW w:w="1120" w:type="dxa"/>
          </w:tcPr>
          <w:p w14:paraId="54D41663" w14:textId="77777777" w:rsidR="00E34178" w:rsidRPr="0076221C" w:rsidRDefault="00E34178" w:rsidP="0076221C"/>
        </w:tc>
        <w:tc>
          <w:tcPr>
            <w:tcW w:w="1120" w:type="dxa"/>
          </w:tcPr>
          <w:p w14:paraId="676BC388" w14:textId="77777777" w:rsidR="00E34178" w:rsidRPr="0076221C" w:rsidRDefault="00E34178" w:rsidP="0076221C"/>
        </w:tc>
        <w:tc>
          <w:tcPr>
            <w:tcW w:w="840" w:type="dxa"/>
          </w:tcPr>
          <w:p w14:paraId="2C392401" w14:textId="77777777" w:rsidR="00E34178" w:rsidRPr="0076221C" w:rsidRDefault="00E34178" w:rsidP="0076221C"/>
        </w:tc>
      </w:tr>
      <w:tr w:rsidR="00E34178" w:rsidRPr="0076221C" w14:paraId="5A45D1FB" w14:textId="77777777" w:rsidTr="002B0003">
        <w:trPr>
          <w:trHeight w:val="640"/>
        </w:trPr>
        <w:tc>
          <w:tcPr>
            <w:tcW w:w="560" w:type="dxa"/>
          </w:tcPr>
          <w:p w14:paraId="204D6B6E" w14:textId="77777777" w:rsidR="00E34178" w:rsidRPr="0076221C" w:rsidRDefault="00E34178" w:rsidP="0076221C"/>
        </w:tc>
        <w:tc>
          <w:tcPr>
            <w:tcW w:w="560" w:type="dxa"/>
          </w:tcPr>
          <w:p w14:paraId="551F0EE3" w14:textId="77777777" w:rsidR="00E34178" w:rsidRPr="0076221C" w:rsidRDefault="003D30E1" w:rsidP="0076221C">
            <w:r w:rsidRPr="0076221C">
              <w:t>70</w:t>
            </w:r>
          </w:p>
        </w:tc>
        <w:tc>
          <w:tcPr>
            <w:tcW w:w="3780" w:type="dxa"/>
          </w:tcPr>
          <w:p w14:paraId="238AEF96" w14:textId="77777777" w:rsidR="00E34178" w:rsidRPr="0076221C" w:rsidRDefault="003D30E1" w:rsidP="0076221C">
            <w:r w:rsidRPr="0076221C">
              <w:t xml:space="preserve">Refusjon av dagpenger, statsgaranti ved konkurs </w:t>
            </w:r>
          </w:p>
        </w:tc>
        <w:tc>
          <w:tcPr>
            <w:tcW w:w="1520" w:type="dxa"/>
          </w:tcPr>
          <w:p w14:paraId="24160E28" w14:textId="77777777" w:rsidR="00E34178" w:rsidRPr="0076221C" w:rsidRDefault="003D30E1" w:rsidP="0076221C">
            <w:r w:rsidRPr="0076221C">
              <w:t>2 000 000</w:t>
            </w:r>
          </w:p>
        </w:tc>
        <w:tc>
          <w:tcPr>
            <w:tcW w:w="1120" w:type="dxa"/>
          </w:tcPr>
          <w:p w14:paraId="7D29E500" w14:textId="77777777" w:rsidR="00E34178" w:rsidRPr="0076221C" w:rsidRDefault="003D30E1" w:rsidP="0076221C">
            <w:r w:rsidRPr="0076221C">
              <w:t>p17/21-22</w:t>
            </w:r>
          </w:p>
        </w:tc>
        <w:tc>
          <w:tcPr>
            <w:tcW w:w="1120" w:type="dxa"/>
          </w:tcPr>
          <w:p w14:paraId="4B433459" w14:textId="77777777" w:rsidR="00E34178" w:rsidRPr="0076221C" w:rsidRDefault="00E34178" w:rsidP="0076221C"/>
        </w:tc>
        <w:tc>
          <w:tcPr>
            <w:tcW w:w="840" w:type="dxa"/>
          </w:tcPr>
          <w:p w14:paraId="6C3C2434" w14:textId="77777777" w:rsidR="00E34178" w:rsidRPr="0076221C" w:rsidRDefault="00E34178" w:rsidP="0076221C"/>
        </w:tc>
      </w:tr>
      <w:tr w:rsidR="00E34178" w:rsidRPr="0076221C" w14:paraId="7814FBA3" w14:textId="77777777" w:rsidTr="002B0003">
        <w:trPr>
          <w:trHeight w:val="640"/>
        </w:trPr>
        <w:tc>
          <w:tcPr>
            <w:tcW w:w="560" w:type="dxa"/>
          </w:tcPr>
          <w:p w14:paraId="43956406" w14:textId="77777777" w:rsidR="00E34178" w:rsidRPr="0076221C" w:rsidRDefault="00E34178" w:rsidP="0076221C"/>
        </w:tc>
        <w:tc>
          <w:tcPr>
            <w:tcW w:w="560" w:type="dxa"/>
          </w:tcPr>
          <w:p w14:paraId="552B0BDA" w14:textId="77777777" w:rsidR="00E34178" w:rsidRPr="0076221C" w:rsidRDefault="003D30E1" w:rsidP="0076221C">
            <w:r w:rsidRPr="0076221C">
              <w:t>71</w:t>
            </w:r>
          </w:p>
        </w:tc>
        <w:tc>
          <w:tcPr>
            <w:tcW w:w="3780" w:type="dxa"/>
          </w:tcPr>
          <w:p w14:paraId="6F728395" w14:textId="77777777" w:rsidR="00E34178" w:rsidRPr="0076221C" w:rsidRDefault="003D30E1" w:rsidP="0076221C">
            <w:r w:rsidRPr="0076221C">
              <w:t xml:space="preserve">Refusjon av dagpenger for grensearbeidere mv. bosatt i Norge </w:t>
            </w:r>
          </w:p>
        </w:tc>
        <w:tc>
          <w:tcPr>
            <w:tcW w:w="1520" w:type="dxa"/>
          </w:tcPr>
          <w:p w14:paraId="172EDFB8" w14:textId="77777777" w:rsidR="00E34178" w:rsidRPr="0076221C" w:rsidRDefault="003D30E1" w:rsidP="0076221C">
            <w:r w:rsidRPr="0076221C">
              <w:t>200 000</w:t>
            </w:r>
          </w:p>
        </w:tc>
        <w:tc>
          <w:tcPr>
            <w:tcW w:w="1120" w:type="dxa"/>
          </w:tcPr>
          <w:p w14:paraId="7C496198" w14:textId="77777777" w:rsidR="00E34178" w:rsidRPr="0076221C" w:rsidRDefault="003D30E1" w:rsidP="0076221C">
            <w:r w:rsidRPr="0076221C">
              <w:t>p17/21-22</w:t>
            </w:r>
          </w:p>
        </w:tc>
        <w:tc>
          <w:tcPr>
            <w:tcW w:w="1120" w:type="dxa"/>
          </w:tcPr>
          <w:p w14:paraId="2631F690" w14:textId="77777777" w:rsidR="00E34178" w:rsidRPr="0076221C" w:rsidRDefault="00E34178" w:rsidP="0076221C"/>
        </w:tc>
        <w:tc>
          <w:tcPr>
            <w:tcW w:w="840" w:type="dxa"/>
          </w:tcPr>
          <w:p w14:paraId="65CCACFB" w14:textId="77777777" w:rsidR="00E34178" w:rsidRPr="0076221C" w:rsidRDefault="00E34178" w:rsidP="0076221C"/>
        </w:tc>
      </w:tr>
      <w:tr w:rsidR="00E34178" w:rsidRPr="0076221C" w14:paraId="20B779E3" w14:textId="77777777" w:rsidTr="002B0003">
        <w:trPr>
          <w:trHeight w:val="380"/>
        </w:trPr>
        <w:tc>
          <w:tcPr>
            <w:tcW w:w="560" w:type="dxa"/>
          </w:tcPr>
          <w:p w14:paraId="58068FFA" w14:textId="77777777" w:rsidR="00E34178" w:rsidRPr="0076221C" w:rsidRDefault="00E34178" w:rsidP="0076221C"/>
        </w:tc>
        <w:tc>
          <w:tcPr>
            <w:tcW w:w="560" w:type="dxa"/>
          </w:tcPr>
          <w:p w14:paraId="0ECE5C17" w14:textId="77777777" w:rsidR="00E34178" w:rsidRPr="0076221C" w:rsidRDefault="00E34178" w:rsidP="0076221C"/>
        </w:tc>
        <w:tc>
          <w:tcPr>
            <w:tcW w:w="3780" w:type="dxa"/>
          </w:tcPr>
          <w:p w14:paraId="1DAF91E9" w14:textId="77777777" w:rsidR="00E34178" w:rsidRPr="0076221C" w:rsidRDefault="00E34178" w:rsidP="0076221C"/>
        </w:tc>
        <w:tc>
          <w:tcPr>
            <w:tcW w:w="1520" w:type="dxa"/>
          </w:tcPr>
          <w:p w14:paraId="737D49EB" w14:textId="77777777" w:rsidR="00E34178" w:rsidRPr="0076221C" w:rsidRDefault="003D30E1" w:rsidP="0076221C">
            <w:r w:rsidRPr="0076221C">
              <w:t>7 062 166 000</w:t>
            </w:r>
          </w:p>
        </w:tc>
        <w:tc>
          <w:tcPr>
            <w:tcW w:w="1120" w:type="dxa"/>
          </w:tcPr>
          <w:p w14:paraId="2889B801" w14:textId="77777777" w:rsidR="00E34178" w:rsidRPr="0076221C" w:rsidRDefault="00E34178" w:rsidP="0076221C"/>
        </w:tc>
        <w:tc>
          <w:tcPr>
            <w:tcW w:w="1120" w:type="dxa"/>
          </w:tcPr>
          <w:p w14:paraId="4664CD1D" w14:textId="77777777" w:rsidR="00E34178" w:rsidRPr="0076221C" w:rsidRDefault="00E34178" w:rsidP="0076221C"/>
        </w:tc>
        <w:tc>
          <w:tcPr>
            <w:tcW w:w="840" w:type="dxa"/>
          </w:tcPr>
          <w:p w14:paraId="241DA7B4" w14:textId="77777777" w:rsidR="00E34178" w:rsidRPr="0076221C" w:rsidRDefault="00E34178" w:rsidP="0076221C"/>
        </w:tc>
      </w:tr>
      <w:tr w:rsidR="00E34178" w:rsidRPr="0076221C" w14:paraId="57293A8A" w14:textId="77777777" w:rsidTr="002B0003">
        <w:trPr>
          <w:trHeight w:val="540"/>
        </w:trPr>
        <w:tc>
          <w:tcPr>
            <w:tcW w:w="9500" w:type="dxa"/>
            <w:gridSpan w:val="7"/>
          </w:tcPr>
          <w:p w14:paraId="39CBB69B" w14:textId="77777777" w:rsidR="00E34178" w:rsidRPr="0076221C" w:rsidRDefault="003D30E1" w:rsidP="0076221C">
            <w:r w:rsidRPr="0076221C">
              <w:rPr>
                <w:rStyle w:val="sperret0"/>
              </w:rPr>
              <w:t>Statens pensjonsfond utland</w:t>
            </w:r>
          </w:p>
        </w:tc>
      </w:tr>
      <w:tr w:rsidR="00E34178" w:rsidRPr="0076221C" w14:paraId="331DE7AE" w14:textId="77777777" w:rsidTr="002B0003">
        <w:trPr>
          <w:trHeight w:val="380"/>
        </w:trPr>
        <w:tc>
          <w:tcPr>
            <w:tcW w:w="560" w:type="dxa"/>
          </w:tcPr>
          <w:p w14:paraId="63B79EFD" w14:textId="77777777" w:rsidR="00E34178" w:rsidRPr="0076221C" w:rsidRDefault="003D30E1" w:rsidP="0076221C">
            <w:r w:rsidRPr="0076221C">
              <w:t>5800</w:t>
            </w:r>
          </w:p>
        </w:tc>
        <w:tc>
          <w:tcPr>
            <w:tcW w:w="560" w:type="dxa"/>
          </w:tcPr>
          <w:p w14:paraId="165B4E78" w14:textId="77777777" w:rsidR="00E34178" w:rsidRPr="0076221C" w:rsidRDefault="00E34178" w:rsidP="0076221C"/>
        </w:tc>
        <w:tc>
          <w:tcPr>
            <w:tcW w:w="3780" w:type="dxa"/>
          </w:tcPr>
          <w:p w14:paraId="47DDFD0D" w14:textId="77777777" w:rsidR="00E34178" w:rsidRPr="0076221C" w:rsidRDefault="003D30E1" w:rsidP="0076221C">
            <w:r w:rsidRPr="0076221C">
              <w:t>Statens pensjonsfond utland:</w:t>
            </w:r>
          </w:p>
        </w:tc>
        <w:tc>
          <w:tcPr>
            <w:tcW w:w="1520" w:type="dxa"/>
          </w:tcPr>
          <w:p w14:paraId="2A41C30D" w14:textId="77777777" w:rsidR="00E34178" w:rsidRPr="0076221C" w:rsidRDefault="00E34178" w:rsidP="0076221C"/>
        </w:tc>
        <w:tc>
          <w:tcPr>
            <w:tcW w:w="1120" w:type="dxa"/>
          </w:tcPr>
          <w:p w14:paraId="37E48FB5" w14:textId="77777777" w:rsidR="00E34178" w:rsidRPr="0076221C" w:rsidRDefault="00E34178" w:rsidP="0076221C"/>
        </w:tc>
        <w:tc>
          <w:tcPr>
            <w:tcW w:w="1120" w:type="dxa"/>
          </w:tcPr>
          <w:p w14:paraId="5669DF41" w14:textId="77777777" w:rsidR="00E34178" w:rsidRPr="0076221C" w:rsidRDefault="00E34178" w:rsidP="0076221C"/>
        </w:tc>
        <w:tc>
          <w:tcPr>
            <w:tcW w:w="840" w:type="dxa"/>
          </w:tcPr>
          <w:p w14:paraId="36A6ABE9" w14:textId="77777777" w:rsidR="00E34178" w:rsidRPr="0076221C" w:rsidRDefault="00E34178" w:rsidP="0076221C"/>
        </w:tc>
      </w:tr>
      <w:tr w:rsidR="00E34178" w:rsidRPr="0076221C" w14:paraId="3A35BA16" w14:textId="77777777" w:rsidTr="002B0003">
        <w:trPr>
          <w:trHeight w:val="380"/>
        </w:trPr>
        <w:tc>
          <w:tcPr>
            <w:tcW w:w="560" w:type="dxa"/>
          </w:tcPr>
          <w:p w14:paraId="1D4DD67B" w14:textId="77777777" w:rsidR="00E34178" w:rsidRPr="0076221C" w:rsidRDefault="00E34178" w:rsidP="0076221C"/>
        </w:tc>
        <w:tc>
          <w:tcPr>
            <w:tcW w:w="560" w:type="dxa"/>
          </w:tcPr>
          <w:p w14:paraId="4E29DF1C" w14:textId="77777777" w:rsidR="00E34178" w:rsidRPr="0076221C" w:rsidRDefault="003D30E1" w:rsidP="0076221C">
            <w:r w:rsidRPr="0076221C">
              <w:t>50</w:t>
            </w:r>
          </w:p>
        </w:tc>
        <w:tc>
          <w:tcPr>
            <w:tcW w:w="3780" w:type="dxa"/>
          </w:tcPr>
          <w:p w14:paraId="37611861" w14:textId="77777777" w:rsidR="00E34178" w:rsidRPr="0076221C" w:rsidRDefault="003D30E1" w:rsidP="0076221C">
            <w:r w:rsidRPr="0076221C">
              <w:t xml:space="preserve">Overføring fra fondet </w:t>
            </w:r>
          </w:p>
        </w:tc>
        <w:tc>
          <w:tcPr>
            <w:tcW w:w="1520" w:type="dxa"/>
          </w:tcPr>
          <w:p w14:paraId="22F10799" w14:textId="77777777" w:rsidR="00E34178" w:rsidRPr="0076221C" w:rsidRDefault="003D30E1" w:rsidP="0076221C">
            <w:r w:rsidRPr="0076221C">
              <w:t>-7 722 050 000</w:t>
            </w:r>
          </w:p>
        </w:tc>
        <w:tc>
          <w:tcPr>
            <w:tcW w:w="1120" w:type="dxa"/>
          </w:tcPr>
          <w:p w14:paraId="13BD4191" w14:textId="77777777" w:rsidR="00E34178" w:rsidRPr="0076221C" w:rsidRDefault="003D30E1" w:rsidP="0076221C">
            <w:r w:rsidRPr="0076221C">
              <w:t>p36/21-22</w:t>
            </w:r>
          </w:p>
        </w:tc>
        <w:tc>
          <w:tcPr>
            <w:tcW w:w="1120" w:type="dxa"/>
          </w:tcPr>
          <w:p w14:paraId="5E890801" w14:textId="77777777" w:rsidR="00E34178" w:rsidRPr="0076221C" w:rsidRDefault="00E34178" w:rsidP="0076221C"/>
        </w:tc>
        <w:tc>
          <w:tcPr>
            <w:tcW w:w="840" w:type="dxa"/>
          </w:tcPr>
          <w:p w14:paraId="4A04EE45" w14:textId="77777777" w:rsidR="00E34178" w:rsidRPr="0076221C" w:rsidRDefault="00E34178" w:rsidP="0076221C"/>
        </w:tc>
      </w:tr>
      <w:tr w:rsidR="00E34178" w:rsidRPr="0076221C" w14:paraId="26B71C5C" w14:textId="77777777" w:rsidTr="002B0003">
        <w:trPr>
          <w:trHeight w:val="380"/>
        </w:trPr>
        <w:tc>
          <w:tcPr>
            <w:tcW w:w="560" w:type="dxa"/>
          </w:tcPr>
          <w:p w14:paraId="3A30C2D9" w14:textId="77777777" w:rsidR="00E34178" w:rsidRPr="0076221C" w:rsidRDefault="00E34178" w:rsidP="0076221C"/>
        </w:tc>
        <w:tc>
          <w:tcPr>
            <w:tcW w:w="560" w:type="dxa"/>
          </w:tcPr>
          <w:p w14:paraId="7BAFC509" w14:textId="77777777" w:rsidR="00E34178" w:rsidRPr="0076221C" w:rsidRDefault="00E34178" w:rsidP="0076221C"/>
        </w:tc>
        <w:tc>
          <w:tcPr>
            <w:tcW w:w="3780" w:type="dxa"/>
          </w:tcPr>
          <w:p w14:paraId="2126F20B" w14:textId="77777777" w:rsidR="00E34178" w:rsidRPr="0076221C" w:rsidRDefault="00E34178" w:rsidP="0076221C"/>
        </w:tc>
        <w:tc>
          <w:tcPr>
            <w:tcW w:w="1520" w:type="dxa"/>
          </w:tcPr>
          <w:p w14:paraId="6E204891" w14:textId="77777777" w:rsidR="00E34178" w:rsidRPr="0076221C" w:rsidRDefault="003D30E1" w:rsidP="0076221C">
            <w:r w:rsidRPr="0076221C">
              <w:t>-7 722 050 000</w:t>
            </w:r>
          </w:p>
        </w:tc>
        <w:tc>
          <w:tcPr>
            <w:tcW w:w="1120" w:type="dxa"/>
          </w:tcPr>
          <w:p w14:paraId="678CC1D5" w14:textId="77777777" w:rsidR="00E34178" w:rsidRPr="0076221C" w:rsidRDefault="00E34178" w:rsidP="0076221C"/>
        </w:tc>
        <w:tc>
          <w:tcPr>
            <w:tcW w:w="1120" w:type="dxa"/>
          </w:tcPr>
          <w:p w14:paraId="1DF4FC98" w14:textId="77777777" w:rsidR="00E34178" w:rsidRPr="0076221C" w:rsidRDefault="00E34178" w:rsidP="0076221C"/>
        </w:tc>
        <w:tc>
          <w:tcPr>
            <w:tcW w:w="840" w:type="dxa"/>
          </w:tcPr>
          <w:p w14:paraId="5A8B227E" w14:textId="77777777" w:rsidR="00E34178" w:rsidRPr="0076221C" w:rsidRDefault="00E34178" w:rsidP="0076221C"/>
        </w:tc>
      </w:tr>
      <w:tr w:rsidR="00E34178" w:rsidRPr="0076221C" w14:paraId="5C6DA84D" w14:textId="77777777" w:rsidTr="002B0003">
        <w:trPr>
          <w:trHeight w:val="540"/>
        </w:trPr>
        <w:tc>
          <w:tcPr>
            <w:tcW w:w="9500" w:type="dxa"/>
            <w:gridSpan w:val="7"/>
          </w:tcPr>
          <w:p w14:paraId="59C7AE11" w14:textId="77777777" w:rsidR="00E34178" w:rsidRPr="0076221C" w:rsidRDefault="003D30E1" w:rsidP="0076221C">
            <w:r w:rsidRPr="0076221C">
              <w:rPr>
                <w:rStyle w:val="sperret0"/>
              </w:rPr>
              <w:t>Statslånemidler</w:t>
            </w:r>
          </w:p>
        </w:tc>
      </w:tr>
      <w:tr w:rsidR="00E34178" w:rsidRPr="0076221C" w14:paraId="2E8B9410" w14:textId="77777777" w:rsidTr="002B0003">
        <w:trPr>
          <w:trHeight w:val="380"/>
        </w:trPr>
        <w:tc>
          <w:tcPr>
            <w:tcW w:w="560" w:type="dxa"/>
          </w:tcPr>
          <w:p w14:paraId="75DE81EA" w14:textId="77777777" w:rsidR="00E34178" w:rsidRPr="0076221C" w:rsidRDefault="003D30E1" w:rsidP="0076221C">
            <w:r w:rsidRPr="0076221C">
              <w:t>5999</w:t>
            </w:r>
          </w:p>
        </w:tc>
        <w:tc>
          <w:tcPr>
            <w:tcW w:w="560" w:type="dxa"/>
          </w:tcPr>
          <w:p w14:paraId="742AD615" w14:textId="77777777" w:rsidR="00E34178" w:rsidRPr="0076221C" w:rsidRDefault="00E34178" w:rsidP="0076221C"/>
        </w:tc>
        <w:tc>
          <w:tcPr>
            <w:tcW w:w="3780" w:type="dxa"/>
          </w:tcPr>
          <w:p w14:paraId="2A63C902" w14:textId="77777777" w:rsidR="00E34178" w:rsidRPr="0076221C" w:rsidRDefault="003D30E1" w:rsidP="0076221C">
            <w:r w:rsidRPr="0076221C">
              <w:t>Statslånemidler:</w:t>
            </w:r>
          </w:p>
        </w:tc>
        <w:tc>
          <w:tcPr>
            <w:tcW w:w="1520" w:type="dxa"/>
          </w:tcPr>
          <w:p w14:paraId="5123226C" w14:textId="77777777" w:rsidR="00E34178" w:rsidRPr="0076221C" w:rsidRDefault="00E34178" w:rsidP="0076221C"/>
        </w:tc>
        <w:tc>
          <w:tcPr>
            <w:tcW w:w="1120" w:type="dxa"/>
          </w:tcPr>
          <w:p w14:paraId="4BEC7B20" w14:textId="77777777" w:rsidR="00E34178" w:rsidRPr="0076221C" w:rsidRDefault="00E34178" w:rsidP="0076221C"/>
        </w:tc>
        <w:tc>
          <w:tcPr>
            <w:tcW w:w="1120" w:type="dxa"/>
          </w:tcPr>
          <w:p w14:paraId="4A3C580F" w14:textId="77777777" w:rsidR="00E34178" w:rsidRPr="0076221C" w:rsidRDefault="00E34178" w:rsidP="0076221C"/>
        </w:tc>
        <w:tc>
          <w:tcPr>
            <w:tcW w:w="840" w:type="dxa"/>
          </w:tcPr>
          <w:p w14:paraId="080B24B3" w14:textId="77777777" w:rsidR="00E34178" w:rsidRPr="0076221C" w:rsidRDefault="00E34178" w:rsidP="0076221C"/>
        </w:tc>
      </w:tr>
      <w:tr w:rsidR="00E34178" w:rsidRPr="0076221C" w14:paraId="24DA74D0" w14:textId="77777777" w:rsidTr="002B0003">
        <w:trPr>
          <w:trHeight w:val="380"/>
        </w:trPr>
        <w:tc>
          <w:tcPr>
            <w:tcW w:w="560" w:type="dxa"/>
          </w:tcPr>
          <w:p w14:paraId="3BBBE3A8" w14:textId="77777777" w:rsidR="00E34178" w:rsidRPr="0076221C" w:rsidRDefault="00E34178" w:rsidP="0076221C"/>
        </w:tc>
        <w:tc>
          <w:tcPr>
            <w:tcW w:w="560" w:type="dxa"/>
          </w:tcPr>
          <w:p w14:paraId="32198690" w14:textId="77777777" w:rsidR="00E34178" w:rsidRPr="0076221C" w:rsidRDefault="003D30E1" w:rsidP="0076221C">
            <w:r w:rsidRPr="0076221C">
              <w:t>90</w:t>
            </w:r>
          </w:p>
        </w:tc>
        <w:tc>
          <w:tcPr>
            <w:tcW w:w="3780" w:type="dxa"/>
          </w:tcPr>
          <w:p w14:paraId="184C16AF" w14:textId="77777777" w:rsidR="00E34178" w:rsidRPr="0076221C" w:rsidRDefault="003D30E1" w:rsidP="0076221C">
            <w:r w:rsidRPr="0076221C">
              <w:t>Lån</w:t>
            </w:r>
          </w:p>
        </w:tc>
        <w:tc>
          <w:tcPr>
            <w:tcW w:w="1520" w:type="dxa"/>
          </w:tcPr>
          <w:p w14:paraId="3A0EFF48" w14:textId="77777777" w:rsidR="00E34178" w:rsidRPr="0076221C" w:rsidRDefault="003D30E1" w:rsidP="0076221C">
            <w:r w:rsidRPr="0076221C">
              <w:t>-4 832 993 000</w:t>
            </w:r>
          </w:p>
        </w:tc>
        <w:tc>
          <w:tcPr>
            <w:tcW w:w="1120" w:type="dxa"/>
          </w:tcPr>
          <w:p w14:paraId="6C644079" w14:textId="77777777" w:rsidR="00E34178" w:rsidRPr="0076221C" w:rsidRDefault="003D30E1" w:rsidP="0076221C">
            <w:r w:rsidRPr="0076221C">
              <w:t>p36/21-22</w:t>
            </w:r>
          </w:p>
        </w:tc>
        <w:tc>
          <w:tcPr>
            <w:tcW w:w="1120" w:type="dxa"/>
          </w:tcPr>
          <w:p w14:paraId="5D0A618F" w14:textId="77777777" w:rsidR="00E34178" w:rsidRPr="0076221C" w:rsidRDefault="00E34178" w:rsidP="0076221C"/>
        </w:tc>
        <w:tc>
          <w:tcPr>
            <w:tcW w:w="840" w:type="dxa"/>
          </w:tcPr>
          <w:p w14:paraId="724D91AC" w14:textId="77777777" w:rsidR="00E34178" w:rsidRPr="0076221C" w:rsidRDefault="00E34178" w:rsidP="0076221C"/>
        </w:tc>
      </w:tr>
      <w:tr w:rsidR="00E34178" w:rsidRPr="0076221C" w14:paraId="09975CD1" w14:textId="77777777" w:rsidTr="002B0003">
        <w:trPr>
          <w:trHeight w:val="380"/>
        </w:trPr>
        <w:tc>
          <w:tcPr>
            <w:tcW w:w="560" w:type="dxa"/>
          </w:tcPr>
          <w:p w14:paraId="6BC016D1" w14:textId="77777777" w:rsidR="00E34178" w:rsidRPr="0076221C" w:rsidRDefault="00E34178" w:rsidP="0076221C"/>
        </w:tc>
        <w:tc>
          <w:tcPr>
            <w:tcW w:w="560" w:type="dxa"/>
          </w:tcPr>
          <w:p w14:paraId="4338462A" w14:textId="77777777" w:rsidR="00E34178" w:rsidRPr="0076221C" w:rsidRDefault="00E34178" w:rsidP="0076221C"/>
        </w:tc>
        <w:tc>
          <w:tcPr>
            <w:tcW w:w="3780" w:type="dxa"/>
          </w:tcPr>
          <w:p w14:paraId="60E88502" w14:textId="77777777" w:rsidR="00E34178" w:rsidRPr="0076221C" w:rsidRDefault="00E34178" w:rsidP="0076221C"/>
        </w:tc>
        <w:tc>
          <w:tcPr>
            <w:tcW w:w="1520" w:type="dxa"/>
          </w:tcPr>
          <w:p w14:paraId="53439011" w14:textId="77777777" w:rsidR="00E34178" w:rsidRPr="0076221C" w:rsidRDefault="003D30E1" w:rsidP="0076221C">
            <w:r w:rsidRPr="0076221C">
              <w:t>-4 832 993 000</w:t>
            </w:r>
          </w:p>
        </w:tc>
        <w:tc>
          <w:tcPr>
            <w:tcW w:w="1120" w:type="dxa"/>
          </w:tcPr>
          <w:p w14:paraId="61FABD0E" w14:textId="77777777" w:rsidR="00E34178" w:rsidRPr="0076221C" w:rsidRDefault="00E34178" w:rsidP="0076221C"/>
        </w:tc>
        <w:tc>
          <w:tcPr>
            <w:tcW w:w="1120" w:type="dxa"/>
          </w:tcPr>
          <w:p w14:paraId="6B33BCF7" w14:textId="77777777" w:rsidR="00E34178" w:rsidRPr="0076221C" w:rsidRDefault="00E34178" w:rsidP="0076221C"/>
        </w:tc>
        <w:tc>
          <w:tcPr>
            <w:tcW w:w="840" w:type="dxa"/>
          </w:tcPr>
          <w:p w14:paraId="3AE54BBD" w14:textId="77777777" w:rsidR="00E34178" w:rsidRPr="0076221C" w:rsidRDefault="00E34178" w:rsidP="0076221C"/>
        </w:tc>
      </w:tr>
      <w:tr w:rsidR="00E34178" w:rsidRPr="0076221C" w14:paraId="4091699F" w14:textId="77777777" w:rsidTr="002B0003">
        <w:trPr>
          <w:trHeight w:val="380"/>
        </w:trPr>
        <w:tc>
          <w:tcPr>
            <w:tcW w:w="4900" w:type="dxa"/>
            <w:gridSpan w:val="3"/>
          </w:tcPr>
          <w:p w14:paraId="0ED07886" w14:textId="77777777" w:rsidR="00E34178" w:rsidRPr="0076221C" w:rsidRDefault="003D30E1" w:rsidP="0076221C">
            <w:r w:rsidRPr="0076221C">
              <w:t>Endring av inntekter</w:t>
            </w:r>
          </w:p>
        </w:tc>
        <w:tc>
          <w:tcPr>
            <w:tcW w:w="1520" w:type="dxa"/>
          </w:tcPr>
          <w:p w14:paraId="6EAC61CD" w14:textId="77777777" w:rsidR="00E34178" w:rsidRPr="0076221C" w:rsidRDefault="003D30E1" w:rsidP="0076221C">
            <w:r w:rsidRPr="0076221C">
              <w:t>231 404 202 000</w:t>
            </w:r>
          </w:p>
        </w:tc>
        <w:tc>
          <w:tcPr>
            <w:tcW w:w="1120" w:type="dxa"/>
          </w:tcPr>
          <w:p w14:paraId="6630ED5B" w14:textId="77777777" w:rsidR="00E34178" w:rsidRPr="0076221C" w:rsidRDefault="00E34178" w:rsidP="0076221C"/>
        </w:tc>
        <w:tc>
          <w:tcPr>
            <w:tcW w:w="1120" w:type="dxa"/>
          </w:tcPr>
          <w:p w14:paraId="7E0EADDF" w14:textId="77777777" w:rsidR="00E34178" w:rsidRPr="0076221C" w:rsidRDefault="00E34178" w:rsidP="0076221C"/>
        </w:tc>
        <w:tc>
          <w:tcPr>
            <w:tcW w:w="840" w:type="dxa"/>
          </w:tcPr>
          <w:p w14:paraId="143140D8" w14:textId="77777777" w:rsidR="00E34178" w:rsidRPr="0076221C" w:rsidRDefault="00E34178" w:rsidP="0076221C"/>
        </w:tc>
      </w:tr>
    </w:tbl>
    <w:p w14:paraId="15B1E567" w14:textId="0AB33DD0" w:rsidR="00E34178" w:rsidRPr="0076221C" w:rsidRDefault="00E34178" w:rsidP="0076221C">
      <w:pPr>
        <w:pStyle w:val="vedlegg-nr"/>
      </w:pPr>
    </w:p>
    <w:p w14:paraId="64BA6BDE" w14:textId="77777777" w:rsidR="00E34178" w:rsidRPr="0076221C" w:rsidRDefault="003D30E1" w:rsidP="0076221C">
      <w:pPr>
        <w:pStyle w:val="vedlegg-tit"/>
      </w:pPr>
      <w:r w:rsidRPr="0076221C">
        <w:t>Endringer av utgifter, vedtatt eller foreslått etter Saldert budsjett 2021</w:t>
      </w:r>
    </w:p>
    <w:p w14:paraId="5EC9207A" w14:textId="77777777" w:rsidR="00E34178" w:rsidRPr="0076221C" w:rsidRDefault="003D30E1" w:rsidP="0076221C">
      <w:pPr>
        <w:pStyle w:val="Tabellnavn"/>
      </w:pPr>
      <w:r w:rsidRPr="0076221C">
        <w:t>07N1xt2</w:t>
      </w:r>
    </w:p>
    <w:tbl>
      <w:tblPr>
        <w:tblStyle w:val="StandardTabell"/>
        <w:tblW w:w="0" w:type="auto"/>
        <w:tblLayout w:type="fixed"/>
        <w:tblLook w:val="04A0" w:firstRow="1" w:lastRow="0" w:firstColumn="1" w:lastColumn="0" w:noHBand="0" w:noVBand="1"/>
      </w:tblPr>
      <w:tblGrid>
        <w:gridCol w:w="560"/>
        <w:gridCol w:w="560"/>
        <w:gridCol w:w="3780"/>
        <w:gridCol w:w="1520"/>
        <w:gridCol w:w="1120"/>
        <w:gridCol w:w="1120"/>
        <w:gridCol w:w="1240"/>
      </w:tblGrid>
      <w:tr w:rsidR="00E34178" w:rsidRPr="0076221C" w14:paraId="553FDB9F" w14:textId="77777777" w:rsidTr="002B0003">
        <w:trPr>
          <w:trHeight w:val="360"/>
        </w:trPr>
        <w:tc>
          <w:tcPr>
            <w:tcW w:w="560" w:type="dxa"/>
            <w:shd w:val="clear" w:color="auto" w:fill="FFFFFF"/>
          </w:tcPr>
          <w:p w14:paraId="64EFD9AF" w14:textId="77777777" w:rsidR="00E34178" w:rsidRPr="0076221C" w:rsidRDefault="003D30E1" w:rsidP="0076221C">
            <w:r w:rsidRPr="0076221C">
              <w:t>Kap.</w:t>
            </w:r>
          </w:p>
        </w:tc>
        <w:tc>
          <w:tcPr>
            <w:tcW w:w="560" w:type="dxa"/>
          </w:tcPr>
          <w:p w14:paraId="607F07F5" w14:textId="77777777" w:rsidR="00E34178" w:rsidRPr="0076221C" w:rsidRDefault="003D30E1" w:rsidP="0076221C">
            <w:r w:rsidRPr="0076221C">
              <w:t>Post</w:t>
            </w:r>
          </w:p>
        </w:tc>
        <w:tc>
          <w:tcPr>
            <w:tcW w:w="3780" w:type="dxa"/>
          </w:tcPr>
          <w:p w14:paraId="046125BD" w14:textId="77777777" w:rsidR="00E34178" w:rsidRPr="0076221C" w:rsidRDefault="003D30E1" w:rsidP="0076221C">
            <w:r w:rsidRPr="0076221C">
              <w:t>Formål</w:t>
            </w:r>
          </w:p>
        </w:tc>
        <w:tc>
          <w:tcPr>
            <w:tcW w:w="1520" w:type="dxa"/>
          </w:tcPr>
          <w:p w14:paraId="1DF16E12" w14:textId="77777777" w:rsidR="00E34178" w:rsidRPr="0076221C" w:rsidRDefault="003D30E1" w:rsidP="0076221C">
            <w:r w:rsidRPr="0076221C">
              <w:t>Kroner</w:t>
            </w:r>
          </w:p>
        </w:tc>
        <w:tc>
          <w:tcPr>
            <w:tcW w:w="1120" w:type="dxa"/>
          </w:tcPr>
          <w:p w14:paraId="52187B09" w14:textId="77777777" w:rsidR="00E34178" w:rsidRPr="0076221C" w:rsidRDefault="003D30E1" w:rsidP="0076221C">
            <w:proofErr w:type="spellStart"/>
            <w:r w:rsidRPr="0076221C">
              <w:t>Prop</w:t>
            </w:r>
            <w:proofErr w:type="spellEnd"/>
            <w:r w:rsidRPr="0076221C">
              <w:t xml:space="preserve">. S </w:t>
            </w:r>
          </w:p>
        </w:tc>
        <w:tc>
          <w:tcPr>
            <w:tcW w:w="1120" w:type="dxa"/>
          </w:tcPr>
          <w:p w14:paraId="1034E196" w14:textId="77777777" w:rsidR="00E34178" w:rsidRPr="0076221C" w:rsidRDefault="003D30E1" w:rsidP="0076221C">
            <w:proofErr w:type="spellStart"/>
            <w:r w:rsidRPr="0076221C">
              <w:t>Innst</w:t>
            </w:r>
            <w:proofErr w:type="spellEnd"/>
            <w:r w:rsidRPr="0076221C">
              <w:t>. S</w:t>
            </w:r>
          </w:p>
        </w:tc>
        <w:tc>
          <w:tcPr>
            <w:tcW w:w="1240" w:type="dxa"/>
          </w:tcPr>
          <w:p w14:paraId="57BEFEBF" w14:textId="77777777" w:rsidR="00E34178" w:rsidRPr="0076221C" w:rsidRDefault="003D30E1" w:rsidP="0076221C">
            <w:r w:rsidRPr="0076221C">
              <w:t>Vedtak</w:t>
            </w:r>
          </w:p>
        </w:tc>
      </w:tr>
      <w:tr w:rsidR="00E34178" w:rsidRPr="0076221C" w14:paraId="659447F9" w14:textId="77777777" w:rsidTr="002B0003">
        <w:trPr>
          <w:trHeight w:val="380"/>
        </w:trPr>
        <w:tc>
          <w:tcPr>
            <w:tcW w:w="9900" w:type="dxa"/>
            <w:gridSpan w:val="7"/>
          </w:tcPr>
          <w:p w14:paraId="0DD954BB" w14:textId="77777777" w:rsidR="00E34178" w:rsidRPr="0076221C" w:rsidRDefault="003D30E1" w:rsidP="0076221C">
            <w:r w:rsidRPr="0076221C">
              <w:rPr>
                <w:rStyle w:val="sperret0"/>
              </w:rPr>
              <w:t>Det kongelige hus</w:t>
            </w:r>
          </w:p>
        </w:tc>
      </w:tr>
      <w:tr w:rsidR="00E34178" w:rsidRPr="0076221C" w14:paraId="5FC18CF4" w14:textId="77777777" w:rsidTr="002B0003">
        <w:trPr>
          <w:trHeight w:val="380"/>
        </w:trPr>
        <w:tc>
          <w:tcPr>
            <w:tcW w:w="560" w:type="dxa"/>
          </w:tcPr>
          <w:p w14:paraId="049A0496" w14:textId="77777777" w:rsidR="00E34178" w:rsidRPr="0076221C" w:rsidRDefault="003D30E1" w:rsidP="0076221C">
            <w:r w:rsidRPr="0076221C">
              <w:t xml:space="preserve"> 1</w:t>
            </w:r>
          </w:p>
        </w:tc>
        <w:tc>
          <w:tcPr>
            <w:tcW w:w="560" w:type="dxa"/>
          </w:tcPr>
          <w:p w14:paraId="23AE9BE7" w14:textId="77777777" w:rsidR="00E34178" w:rsidRPr="0076221C" w:rsidRDefault="00E34178" w:rsidP="0076221C"/>
        </w:tc>
        <w:tc>
          <w:tcPr>
            <w:tcW w:w="3780" w:type="dxa"/>
          </w:tcPr>
          <w:p w14:paraId="7C9FA33D" w14:textId="77777777" w:rsidR="00E34178" w:rsidRPr="0076221C" w:rsidRDefault="003D30E1" w:rsidP="0076221C">
            <w:r w:rsidRPr="0076221C">
              <w:t>H.M. Kongen og H.M. Dronningen:</w:t>
            </w:r>
          </w:p>
        </w:tc>
        <w:tc>
          <w:tcPr>
            <w:tcW w:w="1520" w:type="dxa"/>
          </w:tcPr>
          <w:p w14:paraId="13464F74" w14:textId="77777777" w:rsidR="00E34178" w:rsidRPr="0076221C" w:rsidRDefault="00E34178" w:rsidP="0076221C"/>
        </w:tc>
        <w:tc>
          <w:tcPr>
            <w:tcW w:w="1120" w:type="dxa"/>
          </w:tcPr>
          <w:p w14:paraId="0B62C506" w14:textId="77777777" w:rsidR="00E34178" w:rsidRPr="0076221C" w:rsidRDefault="00E34178" w:rsidP="0076221C"/>
        </w:tc>
        <w:tc>
          <w:tcPr>
            <w:tcW w:w="1120" w:type="dxa"/>
          </w:tcPr>
          <w:p w14:paraId="672D2D47" w14:textId="77777777" w:rsidR="00E34178" w:rsidRPr="0076221C" w:rsidRDefault="00E34178" w:rsidP="0076221C"/>
        </w:tc>
        <w:tc>
          <w:tcPr>
            <w:tcW w:w="1240" w:type="dxa"/>
          </w:tcPr>
          <w:p w14:paraId="4B2EDC2D" w14:textId="77777777" w:rsidR="00E34178" w:rsidRPr="0076221C" w:rsidRDefault="00E34178" w:rsidP="0076221C"/>
        </w:tc>
      </w:tr>
      <w:tr w:rsidR="00E34178" w:rsidRPr="0076221C" w14:paraId="556C6D08" w14:textId="77777777" w:rsidTr="002B0003">
        <w:trPr>
          <w:trHeight w:val="380"/>
        </w:trPr>
        <w:tc>
          <w:tcPr>
            <w:tcW w:w="560" w:type="dxa"/>
          </w:tcPr>
          <w:p w14:paraId="1F4947FB" w14:textId="77777777" w:rsidR="00E34178" w:rsidRPr="0076221C" w:rsidRDefault="00E34178" w:rsidP="0076221C"/>
        </w:tc>
        <w:tc>
          <w:tcPr>
            <w:tcW w:w="560" w:type="dxa"/>
          </w:tcPr>
          <w:p w14:paraId="595B2BC5" w14:textId="77777777" w:rsidR="00E34178" w:rsidRPr="0076221C" w:rsidRDefault="003D30E1" w:rsidP="0076221C">
            <w:r w:rsidRPr="0076221C">
              <w:t xml:space="preserve"> 50</w:t>
            </w:r>
          </w:p>
        </w:tc>
        <w:tc>
          <w:tcPr>
            <w:tcW w:w="3780" w:type="dxa"/>
          </w:tcPr>
          <w:p w14:paraId="19AAF844" w14:textId="77777777" w:rsidR="00E34178" w:rsidRPr="0076221C" w:rsidRDefault="003D30E1" w:rsidP="0076221C">
            <w:r w:rsidRPr="0076221C">
              <w:t xml:space="preserve">Det kongelige hoff </w:t>
            </w:r>
          </w:p>
        </w:tc>
        <w:tc>
          <w:tcPr>
            <w:tcW w:w="1520" w:type="dxa"/>
          </w:tcPr>
          <w:p w14:paraId="4F02F80F" w14:textId="77777777" w:rsidR="00E34178" w:rsidRPr="0076221C" w:rsidRDefault="003D30E1" w:rsidP="0076221C">
            <w:r w:rsidRPr="0076221C">
              <w:t xml:space="preserve"> -10 000 000</w:t>
            </w:r>
          </w:p>
        </w:tc>
        <w:tc>
          <w:tcPr>
            <w:tcW w:w="1120" w:type="dxa"/>
          </w:tcPr>
          <w:p w14:paraId="3FF3297F" w14:textId="77777777" w:rsidR="00E34178" w:rsidRPr="0076221C" w:rsidRDefault="003D30E1" w:rsidP="0076221C">
            <w:r w:rsidRPr="0076221C">
              <w:t>p195/20-21</w:t>
            </w:r>
          </w:p>
        </w:tc>
        <w:tc>
          <w:tcPr>
            <w:tcW w:w="1120" w:type="dxa"/>
          </w:tcPr>
          <w:p w14:paraId="6E8BC301" w14:textId="77777777" w:rsidR="00E34178" w:rsidRPr="0076221C" w:rsidRDefault="003D30E1" w:rsidP="0076221C">
            <w:r w:rsidRPr="0076221C">
              <w:t xml:space="preserve"> i600/20-21</w:t>
            </w:r>
          </w:p>
        </w:tc>
        <w:tc>
          <w:tcPr>
            <w:tcW w:w="1240" w:type="dxa"/>
          </w:tcPr>
          <w:p w14:paraId="02C4DD5A" w14:textId="77777777" w:rsidR="00E34178" w:rsidRPr="0076221C" w:rsidRDefault="00E34178" w:rsidP="0076221C"/>
        </w:tc>
      </w:tr>
      <w:tr w:rsidR="00E34178" w:rsidRPr="0076221C" w14:paraId="5785F4A2" w14:textId="77777777" w:rsidTr="002B0003">
        <w:trPr>
          <w:trHeight w:val="640"/>
        </w:trPr>
        <w:tc>
          <w:tcPr>
            <w:tcW w:w="560" w:type="dxa"/>
          </w:tcPr>
          <w:p w14:paraId="3B9FB39C" w14:textId="77777777" w:rsidR="00E34178" w:rsidRPr="0076221C" w:rsidRDefault="00E34178" w:rsidP="0076221C"/>
        </w:tc>
        <w:tc>
          <w:tcPr>
            <w:tcW w:w="560" w:type="dxa"/>
          </w:tcPr>
          <w:p w14:paraId="78BA4122" w14:textId="77777777" w:rsidR="00E34178" w:rsidRPr="0076221C" w:rsidRDefault="003D30E1" w:rsidP="0076221C">
            <w:r w:rsidRPr="0076221C">
              <w:t xml:space="preserve"> 51</w:t>
            </w:r>
          </w:p>
        </w:tc>
        <w:tc>
          <w:tcPr>
            <w:tcW w:w="3780" w:type="dxa"/>
          </w:tcPr>
          <w:p w14:paraId="1C61B0E9" w14:textId="77777777" w:rsidR="00E34178" w:rsidRPr="0076221C" w:rsidRDefault="003D30E1" w:rsidP="0076221C">
            <w:r w:rsidRPr="0076221C">
              <w:t xml:space="preserve">Særskilte prosjekter ved Det kongelige hoff </w:t>
            </w:r>
          </w:p>
        </w:tc>
        <w:tc>
          <w:tcPr>
            <w:tcW w:w="1520" w:type="dxa"/>
          </w:tcPr>
          <w:p w14:paraId="6ACCA259" w14:textId="77777777" w:rsidR="00E34178" w:rsidRPr="0076221C" w:rsidRDefault="003D30E1" w:rsidP="0076221C">
            <w:r w:rsidRPr="0076221C">
              <w:t xml:space="preserve"> 10 000 000</w:t>
            </w:r>
          </w:p>
        </w:tc>
        <w:tc>
          <w:tcPr>
            <w:tcW w:w="1120" w:type="dxa"/>
          </w:tcPr>
          <w:p w14:paraId="477D2A04" w14:textId="77777777" w:rsidR="00E34178" w:rsidRPr="0076221C" w:rsidRDefault="003D30E1" w:rsidP="0076221C">
            <w:r w:rsidRPr="0076221C">
              <w:t>p195/20-21</w:t>
            </w:r>
          </w:p>
        </w:tc>
        <w:tc>
          <w:tcPr>
            <w:tcW w:w="1120" w:type="dxa"/>
          </w:tcPr>
          <w:p w14:paraId="27C1B4B2" w14:textId="77777777" w:rsidR="00E34178" w:rsidRPr="0076221C" w:rsidRDefault="003D30E1" w:rsidP="0076221C">
            <w:r w:rsidRPr="0076221C">
              <w:t xml:space="preserve"> i600/20-21</w:t>
            </w:r>
          </w:p>
        </w:tc>
        <w:tc>
          <w:tcPr>
            <w:tcW w:w="1240" w:type="dxa"/>
          </w:tcPr>
          <w:p w14:paraId="4D3DD0F4" w14:textId="77777777" w:rsidR="00E34178" w:rsidRPr="0076221C" w:rsidRDefault="00E34178" w:rsidP="0076221C"/>
        </w:tc>
      </w:tr>
      <w:tr w:rsidR="00E34178" w:rsidRPr="0076221C" w14:paraId="15665FC1" w14:textId="77777777" w:rsidTr="002B0003">
        <w:trPr>
          <w:trHeight w:val="380"/>
        </w:trPr>
        <w:tc>
          <w:tcPr>
            <w:tcW w:w="560" w:type="dxa"/>
          </w:tcPr>
          <w:p w14:paraId="4906DC71" w14:textId="77777777" w:rsidR="00E34178" w:rsidRPr="0076221C" w:rsidRDefault="00E34178" w:rsidP="0076221C"/>
        </w:tc>
        <w:tc>
          <w:tcPr>
            <w:tcW w:w="560" w:type="dxa"/>
          </w:tcPr>
          <w:p w14:paraId="2743C2FA" w14:textId="77777777" w:rsidR="00E34178" w:rsidRPr="0076221C" w:rsidRDefault="00E34178" w:rsidP="0076221C"/>
        </w:tc>
        <w:tc>
          <w:tcPr>
            <w:tcW w:w="3780" w:type="dxa"/>
          </w:tcPr>
          <w:p w14:paraId="6D9BC82F" w14:textId="77777777" w:rsidR="00E34178" w:rsidRPr="0076221C" w:rsidRDefault="00E34178" w:rsidP="0076221C"/>
        </w:tc>
        <w:tc>
          <w:tcPr>
            <w:tcW w:w="1520" w:type="dxa"/>
          </w:tcPr>
          <w:p w14:paraId="0C5BAB56" w14:textId="77777777" w:rsidR="00E34178" w:rsidRPr="0076221C" w:rsidRDefault="003D30E1" w:rsidP="0076221C">
            <w:r w:rsidRPr="0076221C">
              <w:t xml:space="preserve"> 0</w:t>
            </w:r>
          </w:p>
        </w:tc>
        <w:tc>
          <w:tcPr>
            <w:tcW w:w="1120" w:type="dxa"/>
          </w:tcPr>
          <w:p w14:paraId="33C8CA40" w14:textId="77777777" w:rsidR="00E34178" w:rsidRPr="0076221C" w:rsidRDefault="00E34178" w:rsidP="0076221C"/>
        </w:tc>
        <w:tc>
          <w:tcPr>
            <w:tcW w:w="1120" w:type="dxa"/>
          </w:tcPr>
          <w:p w14:paraId="3903C215" w14:textId="77777777" w:rsidR="00E34178" w:rsidRPr="0076221C" w:rsidRDefault="00E34178" w:rsidP="0076221C"/>
        </w:tc>
        <w:tc>
          <w:tcPr>
            <w:tcW w:w="1240" w:type="dxa"/>
          </w:tcPr>
          <w:p w14:paraId="60396862" w14:textId="77777777" w:rsidR="00E34178" w:rsidRPr="0076221C" w:rsidRDefault="00E34178" w:rsidP="0076221C"/>
        </w:tc>
      </w:tr>
      <w:tr w:rsidR="00E34178" w:rsidRPr="0076221C" w14:paraId="6C22ECB6" w14:textId="77777777" w:rsidTr="002B0003">
        <w:trPr>
          <w:trHeight w:val="540"/>
        </w:trPr>
        <w:tc>
          <w:tcPr>
            <w:tcW w:w="9900" w:type="dxa"/>
            <w:gridSpan w:val="7"/>
          </w:tcPr>
          <w:p w14:paraId="13743506" w14:textId="77777777" w:rsidR="00E34178" w:rsidRPr="0076221C" w:rsidRDefault="003D30E1" w:rsidP="0076221C">
            <w:r w:rsidRPr="0076221C">
              <w:rPr>
                <w:rStyle w:val="sperret0"/>
              </w:rPr>
              <w:t>Regjering</w:t>
            </w:r>
          </w:p>
        </w:tc>
      </w:tr>
      <w:tr w:rsidR="00E34178" w:rsidRPr="0076221C" w14:paraId="1F651DAA" w14:textId="77777777" w:rsidTr="002B0003">
        <w:trPr>
          <w:trHeight w:val="380"/>
        </w:trPr>
        <w:tc>
          <w:tcPr>
            <w:tcW w:w="560" w:type="dxa"/>
          </w:tcPr>
          <w:p w14:paraId="12DFF18A" w14:textId="77777777" w:rsidR="00E34178" w:rsidRPr="0076221C" w:rsidRDefault="003D30E1" w:rsidP="0076221C">
            <w:r w:rsidRPr="0076221C">
              <w:t xml:space="preserve"> 20</w:t>
            </w:r>
          </w:p>
        </w:tc>
        <w:tc>
          <w:tcPr>
            <w:tcW w:w="560" w:type="dxa"/>
          </w:tcPr>
          <w:p w14:paraId="3441F282" w14:textId="77777777" w:rsidR="00E34178" w:rsidRPr="0076221C" w:rsidRDefault="00E34178" w:rsidP="0076221C"/>
        </w:tc>
        <w:tc>
          <w:tcPr>
            <w:tcW w:w="3780" w:type="dxa"/>
          </w:tcPr>
          <w:p w14:paraId="6101219E" w14:textId="77777777" w:rsidR="00E34178" w:rsidRPr="0076221C" w:rsidRDefault="003D30E1" w:rsidP="0076221C">
            <w:r w:rsidRPr="0076221C">
              <w:t>Statsministerens kontor:</w:t>
            </w:r>
          </w:p>
        </w:tc>
        <w:tc>
          <w:tcPr>
            <w:tcW w:w="1520" w:type="dxa"/>
          </w:tcPr>
          <w:p w14:paraId="037393AD" w14:textId="77777777" w:rsidR="00E34178" w:rsidRPr="0076221C" w:rsidRDefault="00E34178" w:rsidP="0076221C"/>
        </w:tc>
        <w:tc>
          <w:tcPr>
            <w:tcW w:w="1120" w:type="dxa"/>
          </w:tcPr>
          <w:p w14:paraId="03F50F32" w14:textId="77777777" w:rsidR="00E34178" w:rsidRPr="0076221C" w:rsidRDefault="00E34178" w:rsidP="0076221C"/>
        </w:tc>
        <w:tc>
          <w:tcPr>
            <w:tcW w:w="1120" w:type="dxa"/>
          </w:tcPr>
          <w:p w14:paraId="6B549F3E" w14:textId="77777777" w:rsidR="00E34178" w:rsidRPr="0076221C" w:rsidRDefault="00E34178" w:rsidP="0076221C"/>
        </w:tc>
        <w:tc>
          <w:tcPr>
            <w:tcW w:w="1240" w:type="dxa"/>
          </w:tcPr>
          <w:p w14:paraId="286E0290" w14:textId="77777777" w:rsidR="00E34178" w:rsidRPr="0076221C" w:rsidRDefault="00E34178" w:rsidP="0076221C"/>
        </w:tc>
      </w:tr>
      <w:tr w:rsidR="00E34178" w:rsidRPr="0076221C" w14:paraId="624B4141" w14:textId="77777777" w:rsidTr="002B0003">
        <w:trPr>
          <w:trHeight w:val="380"/>
        </w:trPr>
        <w:tc>
          <w:tcPr>
            <w:tcW w:w="560" w:type="dxa"/>
          </w:tcPr>
          <w:p w14:paraId="052FC3F3" w14:textId="77777777" w:rsidR="00E34178" w:rsidRPr="0076221C" w:rsidRDefault="00E34178" w:rsidP="0076221C"/>
        </w:tc>
        <w:tc>
          <w:tcPr>
            <w:tcW w:w="560" w:type="dxa"/>
          </w:tcPr>
          <w:p w14:paraId="147CF5CE" w14:textId="77777777" w:rsidR="00E34178" w:rsidRPr="0076221C" w:rsidRDefault="003D30E1" w:rsidP="0076221C">
            <w:r w:rsidRPr="0076221C">
              <w:t xml:space="preserve"> 1</w:t>
            </w:r>
          </w:p>
        </w:tc>
        <w:tc>
          <w:tcPr>
            <w:tcW w:w="3780" w:type="dxa"/>
          </w:tcPr>
          <w:p w14:paraId="18EE9FFA" w14:textId="77777777" w:rsidR="00E34178" w:rsidRPr="0076221C" w:rsidRDefault="003D30E1" w:rsidP="0076221C">
            <w:r w:rsidRPr="0076221C">
              <w:t xml:space="preserve">Driftsutgifter </w:t>
            </w:r>
          </w:p>
        </w:tc>
        <w:tc>
          <w:tcPr>
            <w:tcW w:w="1520" w:type="dxa"/>
          </w:tcPr>
          <w:p w14:paraId="157BFFE2" w14:textId="77777777" w:rsidR="00E34178" w:rsidRPr="0076221C" w:rsidRDefault="003D30E1" w:rsidP="0076221C">
            <w:r w:rsidRPr="0076221C">
              <w:t xml:space="preserve"> 1 252 000</w:t>
            </w:r>
          </w:p>
        </w:tc>
        <w:tc>
          <w:tcPr>
            <w:tcW w:w="1120" w:type="dxa"/>
          </w:tcPr>
          <w:p w14:paraId="51142E35" w14:textId="77777777" w:rsidR="00E34178" w:rsidRPr="0076221C" w:rsidRDefault="003D30E1" w:rsidP="0076221C">
            <w:r w:rsidRPr="0076221C">
              <w:t xml:space="preserve"> </w:t>
            </w:r>
            <w:proofErr w:type="spellStart"/>
            <w:r w:rsidRPr="0076221C">
              <w:t>lønnsoppg</w:t>
            </w:r>
            <w:proofErr w:type="spellEnd"/>
          </w:p>
        </w:tc>
        <w:tc>
          <w:tcPr>
            <w:tcW w:w="1120" w:type="dxa"/>
          </w:tcPr>
          <w:p w14:paraId="0E3D8E6F" w14:textId="77777777" w:rsidR="00E34178" w:rsidRPr="0076221C" w:rsidRDefault="00E34178" w:rsidP="0076221C"/>
        </w:tc>
        <w:tc>
          <w:tcPr>
            <w:tcW w:w="1240" w:type="dxa"/>
          </w:tcPr>
          <w:p w14:paraId="6A8DF05E" w14:textId="77777777" w:rsidR="00E34178" w:rsidRPr="0076221C" w:rsidRDefault="00E34178" w:rsidP="0076221C"/>
        </w:tc>
      </w:tr>
      <w:tr w:rsidR="00E34178" w:rsidRPr="0076221C" w14:paraId="6DC142AC" w14:textId="77777777" w:rsidTr="002B0003">
        <w:trPr>
          <w:trHeight w:val="640"/>
        </w:trPr>
        <w:tc>
          <w:tcPr>
            <w:tcW w:w="560" w:type="dxa"/>
          </w:tcPr>
          <w:p w14:paraId="7C134528" w14:textId="77777777" w:rsidR="00E34178" w:rsidRPr="0076221C" w:rsidRDefault="00E34178" w:rsidP="0076221C"/>
        </w:tc>
        <w:tc>
          <w:tcPr>
            <w:tcW w:w="560" w:type="dxa"/>
          </w:tcPr>
          <w:p w14:paraId="0A511AFA" w14:textId="77777777" w:rsidR="00E34178" w:rsidRPr="0076221C" w:rsidRDefault="003D30E1" w:rsidP="0076221C">
            <w:r w:rsidRPr="0076221C">
              <w:t xml:space="preserve"> 21</w:t>
            </w:r>
          </w:p>
        </w:tc>
        <w:tc>
          <w:tcPr>
            <w:tcW w:w="3780" w:type="dxa"/>
          </w:tcPr>
          <w:p w14:paraId="64849DA5" w14:textId="77777777" w:rsidR="00E34178" w:rsidRPr="0076221C" w:rsidRDefault="003D30E1" w:rsidP="0076221C">
            <w:r w:rsidRPr="0076221C">
              <w:t xml:space="preserve">Spesielle driftsutgifter, Koronakommisjonen, </w:t>
            </w:r>
            <w:r w:rsidRPr="003D30E1">
              <w:rPr>
                <w:rStyle w:val="kursiv0"/>
              </w:rPr>
              <w:t>kan overføres</w:t>
            </w:r>
          </w:p>
        </w:tc>
        <w:tc>
          <w:tcPr>
            <w:tcW w:w="1520" w:type="dxa"/>
          </w:tcPr>
          <w:p w14:paraId="4EA09EF4" w14:textId="77777777" w:rsidR="00E34178" w:rsidRPr="0076221C" w:rsidRDefault="003D30E1" w:rsidP="0076221C">
            <w:r w:rsidRPr="0076221C">
              <w:t xml:space="preserve"> 10 000 000</w:t>
            </w:r>
          </w:p>
        </w:tc>
        <w:tc>
          <w:tcPr>
            <w:tcW w:w="1120" w:type="dxa"/>
          </w:tcPr>
          <w:p w14:paraId="02FED295" w14:textId="77777777" w:rsidR="00E34178" w:rsidRPr="0076221C" w:rsidRDefault="003D30E1" w:rsidP="0076221C">
            <w:r w:rsidRPr="0076221C">
              <w:t>p195/20-21</w:t>
            </w:r>
          </w:p>
        </w:tc>
        <w:tc>
          <w:tcPr>
            <w:tcW w:w="1120" w:type="dxa"/>
          </w:tcPr>
          <w:p w14:paraId="04E14CBD" w14:textId="77777777" w:rsidR="00E34178" w:rsidRPr="0076221C" w:rsidRDefault="003D30E1" w:rsidP="0076221C">
            <w:r w:rsidRPr="0076221C">
              <w:t xml:space="preserve"> i600/20-21</w:t>
            </w:r>
          </w:p>
        </w:tc>
        <w:tc>
          <w:tcPr>
            <w:tcW w:w="1240" w:type="dxa"/>
          </w:tcPr>
          <w:p w14:paraId="5249A163" w14:textId="77777777" w:rsidR="00E34178" w:rsidRPr="0076221C" w:rsidRDefault="00E34178" w:rsidP="0076221C"/>
        </w:tc>
      </w:tr>
      <w:tr w:rsidR="00E34178" w:rsidRPr="0076221C" w14:paraId="28E1E1D6" w14:textId="77777777" w:rsidTr="002B0003">
        <w:trPr>
          <w:trHeight w:val="380"/>
        </w:trPr>
        <w:tc>
          <w:tcPr>
            <w:tcW w:w="560" w:type="dxa"/>
          </w:tcPr>
          <w:p w14:paraId="2A27AABC" w14:textId="77777777" w:rsidR="00E34178" w:rsidRPr="0076221C" w:rsidRDefault="003D30E1" w:rsidP="0076221C">
            <w:r w:rsidRPr="0076221C">
              <w:t xml:space="preserve"> 24</w:t>
            </w:r>
          </w:p>
        </w:tc>
        <w:tc>
          <w:tcPr>
            <w:tcW w:w="560" w:type="dxa"/>
          </w:tcPr>
          <w:p w14:paraId="4ECDB7A7" w14:textId="77777777" w:rsidR="00E34178" w:rsidRPr="0076221C" w:rsidRDefault="00E34178" w:rsidP="0076221C"/>
        </w:tc>
        <w:tc>
          <w:tcPr>
            <w:tcW w:w="3780" w:type="dxa"/>
          </w:tcPr>
          <w:p w14:paraId="450B54D7" w14:textId="77777777" w:rsidR="00E34178" w:rsidRPr="0076221C" w:rsidRDefault="003D30E1" w:rsidP="0076221C">
            <w:r w:rsidRPr="0076221C">
              <w:t>Regjeringsadvokaten:</w:t>
            </w:r>
          </w:p>
        </w:tc>
        <w:tc>
          <w:tcPr>
            <w:tcW w:w="1520" w:type="dxa"/>
          </w:tcPr>
          <w:p w14:paraId="5EC28768" w14:textId="77777777" w:rsidR="00E34178" w:rsidRPr="0076221C" w:rsidRDefault="00E34178" w:rsidP="0076221C"/>
        </w:tc>
        <w:tc>
          <w:tcPr>
            <w:tcW w:w="1120" w:type="dxa"/>
          </w:tcPr>
          <w:p w14:paraId="67D18FAC" w14:textId="77777777" w:rsidR="00E34178" w:rsidRPr="0076221C" w:rsidRDefault="00E34178" w:rsidP="0076221C"/>
        </w:tc>
        <w:tc>
          <w:tcPr>
            <w:tcW w:w="1120" w:type="dxa"/>
          </w:tcPr>
          <w:p w14:paraId="6D81B317" w14:textId="77777777" w:rsidR="00E34178" w:rsidRPr="0076221C" w:rsidRDefault="00E34178" w:rsidP="0076221C"/>
        </w:tc>
        <w:tc>
          <w:tcPr>
            <w:tcW w:w="1240" w:type="dxa"/>
          </w:tcPr>
          <w:p w14:paraId="23C071FE" w14:textId="77777777" w:rsidR="00E34178" w:rsidRPr="0076221C" w:rsidRDefault="00E34178" w:rsidP="0076221C"/>
        </w:tc>
      </w:tr>
      <w:tr w:rsidR="00E34178" w:rsidRPr="0076221C" w14:paraId="7A13F9FC" w14:textId="77777777" w:rsidTr="002B0003">
        <w:trPr>
          <w:trHeight w:val="380"/>
        </w:trPr>
        <w:tc>
          <w:tcPr>
            <w:tcW w:w="560" w:type="dxa"/>
          </w:tcPr>
          <w:p w14:paraId="7CA189EF" w14:textId="77777777" w:rsidR="00E34178" w:rsidRPr="0076221C" w:rsidRDefault="00E34178" w:rsidP="0076221C"/>
        </w:tc>
        <w:tc>
          <w:tcPr>
            <w:tcW w:w="560" w:type="dxa"/>
          </w:tcPr>
          <w:p w14:paraId="5C3582B2" w14:textId="77777777" w:rsidR="00E34178" w:rsidRPr="0076221C" w:rsidRDefault="003D30E1" w:rsidP="0076221C">
            <w:r w:rsidRPr="0076221C">
              <w:t xml:space="preserve"> 1</w:t>
            </w:r>
          </w:p>
        </w:tc>
        <w:tc>
          <w:tcPr>
            <w:tcW w:w="3780" w:type="dxa"/>
          </w:tcPr>
          <w:p w14:paraId="0BE3BDA9" w14:textId="77777777" w:rsidR="00E34178" w:rsidRPr="0076221C" w:rsidRDefault="003D30E1" w:rsidP="0076221C">
            <w:r w:rsidRPr="0076221C">
              <w:t xml:space="preserve">Driftsutgifter </w:t>
            </w:r>
          </w:p>
        </w:tc>
        <w:tc>
          <w:tcPr>
            <w:tcW w:w="1520" w:type="dxa"/>
          </w:tcPr>
          <w:p w14:paraId="3AEFAB73" w14:textId="77777777" w:rsidR="00E34178" w:rsidRPr="0076221C" w:rsidRDefault="003D30E1" w:rsidP="0076221C">
            <w:r w:rsidRPr="0076221C">
              <w:t xml:space="preserve"> 2 043 000</w:t>
            </w:r>
          </w:p>
        </w:tc>
        <w:tc>
          <w:tcPr>
            <w:tcW w:w="1120" w:type="dxa"/>
          </w:tcPr>
          <w:p w14:paraId="17913751" w14:textId="77777777" w:rsidR="00E34178" w:rsidRPr="0076221C" w:rsidRDefault="003D30E1" w:rsidP="0076221C">
            <w:r w:rsidRPr="0076221C">
              <w:t xml:space="preserve"> </w:t>
            </w:r>
            <w:proofErr w:type="spellStart"/>
            <w:r w:rsidRPr="0076221C">
              <w:t>lønnsoppg</w:t>
            </w:r>
            <w:proofErr w:type="spellEnd"/>
          </w:p>
        </w:tc>
        <w:tc>
          <w:tcPr>
            <w:tcW w:w="1120" w:type="dxa"/>
          </w:tcPr>
          <w:p w14:paraId="3903DE6A" w14:textId="77777777" w:rsidR="00E34178" w:rsidRPr="0076221C" w:rsidRDefault="00E34178" w:rsidP="0076221C"/>
        </w:tc>
        <w:tc>
          <w:tcPr>
            <w:tcW w:w="1240" w:type="dxa"/>
          </w:tcPr>
          <w:p w14:paraId="647866FE" w14:textId="77777777" w:rsidR="00E34178" w:rsidRPr="0076221C" w:rsidRDefault="00E34178" w:rsidP="0076221C"/>
        </w:tc>
      </w:tr>
      <w:tr w:rsidR="00E34178" w:rsidRPr="0076221C" w14:paraId="16CD38ED" w14:textId="77777777" w:rsidTr="002B0003">
        <w:trPr>
          <w:trHeight w:val="380"/>
        </w:trPr>
        <w:tc>
          <w:tcPr>
            <w:tcW w:w="560" w:type="dxa"/>
          </w:tcPr>
          <w:p w14:paraId="6B6A1EF9" w14:textId="77777777" w:rsidR="00E34178" w:rsidRPr="0076221C" w:rsidRDefault="00E34178" w:rsidP="0076221C"/>
        </w:tc>
        <w:tc>
          <w:tcPr>
            <w:tcW w:w="560" w:type="dxa"/>
          </w:tcPr>
          <w:p w14:paraId="61331BFC" w14:textId="77777777" w:rsidR="00E34178" w:rsidRPr="0076221C" w:rsidRDefault="003D30E1" w:rsidP="0076221C">
            <w:r w:rsidRPr="0076221C">
              <w:t xml:space="preserve"> 21</w:t>
            </w:r>
          </w:p>
        </w:tc>
        <w:tc>
          <w:tcPr>
            <w:tcW w:w="3780" w:type="dxa"/>
          </w:tcPr>
          <w:p w14:paraId="00C5712F" w14:textId="77777777" w:rsidR="00E34178" w:rsidRPr="0076221C" w:rsidRDefault="003D30E1" w:rsidP="0076221C">
            <w:r w:rsidRPr="0076221C">
              <w:t xml:space="preserve">Spesielle driftsutgifter </w:t>
            </w:r>
          </w:p>
        </w:tc>
        <w:tc>
          <w:tcPr>
            <w:tcW w:w="1520" w:type="dxa"/>
          </w:tcPr>
          <w:p w14:paraId="3193DB5C" w14:textId="77777777" w:rsidR="00E34178" w:rsidRPr="0076221C" w:rsidRDefault="003D30E1" w:rsidP="0076221C">
            <w:r w:rsidRPr="0076221C">
              <w:t xml:space="preserve"> -2 500 000</w:t>
            </w:r>
          </w:p>
        </w:tc>
        <w:tc>
          <w:tcPr>
            <w:tcW w:w="1120" w:type="dxa"/>
          </w:tcPr>
          <w:p w14:paraId="1053369C" w14:textId="77777777" w:rsidR="00E34178" w:rsidRPr="0076221C" w:rsidRDefault="003D30E1" w:rsidP="0076221C">
            <w:r w:rsidRPr="0076221C">
              <w:t>p36/21-22</w:t>
            </w:r>
          </w:p>
        </w:tc>
        <w:tc>
          <w:tcPr>
            <w:tcW w:w="1120" w:type="dxa"/>
          </w:tcPr>
          <w:p w14:paraId="6362CA03" w14:textId="77777777" w:rsidR="00E34178" w:rsidRPr="0076221C" w:rsidRDefault="00E34178" w:rsidP="0076221C"/>
        </w:tc>
        <w:tc>
          <w:tcPr>
            <w:tcW w:w="1240" w:type="dxa"/>
          </w:tcPr>
          <w:p w14:paraId="5FECB449" w14:textId="77777777" w:rsidR="00E34178" w:rsidRPr="0076221C" w:rsidRDefault="00E34178" w:rsidP="0076221C"/>
        </w:tc>
      </w:tr>
      <w:tr w:rsidR="00E34178" w:rsidRPr="0076221C" w14:paraId="11591DC8" w14:textId="77777777" w:rsidTr="002B0003">
        <w:trPr>
          <w:trHeight w:val="380"/>
        </w:trPr>
        <w:tc>
          <w:tcPr>
            <w:tcW w:w="560" w:type="dxa"/>
          </w:tcPr>
          <w:p w14:paraId="5A0D9EDC" w14:textId="77777777" w:rsidR="00E34178" w:rsidRPr="0076221C" w:rsidRDefault="00E34178" w:rsidP="0076221C"/>
        </w:tc>
        <w:tc>
          <w:tcPr>
            <w:tcW w:w="560" w:type="dxa"/>
          </w:tcPr>
          <w:p w14:paraId="579431B1" w14:textId="77777777" w:rsidR="00E34178" w:rsidRPr="0076221C" w:rsidRDefault="00E34178" w:rsidP="0076221C"/>
        </w:tc>
        <w:tc>
          <w:tcPr>
            <w:tcW w:w="3780" w:type="dxa"/>
          </w:tcPr>
          <w:p w14:paraId="6B432FFC" w14:textId="77777777" w:rsidR="00E34178" w:rsidRPr="0076221C" w:rsidRDefault="00E34178" w:rsidP="0076221C"/>
        </w:tc>
        <w:tc>
          <w:tcPr>
            <w:tcW w:w="1520" w:type="dxa"/>
          </w:tcPr>
          <w:p w14:paraId="0B94CAD7" w14:textId="77777777" w:rsidR="00E34178" w:rsidRPr="0076221C" w:rsidRDefault="003D30E1" w:rsidP="0076221C">
            <w:r w:rsidRPr="0076221C">
              <w:t xml:space="preserve"> 10 795 000</w:t>
            </w:r>
          </w:p>
        </w:tc>
        <w:tc>
          <w:tcPr>
            <w:tcW w:w="1120" w:type="dxa"/>
          </w:tcPr>
          <w:p w14:paraId="663649FC" w14:textId="77777777" w:rsidR="00E34178" w:rsidRPr="0076221C" w:rsidRDefault="00E34178" w:rsidP="0076221C"/>
        </w:tc>
        <w:tc>
          <w:tcPr>
            <w:tcW w:w="1120" w:type="dxa"/>
          </w:tcPr>
          <w:p w14:paraId="4BC12502" w14:textId="77777777" w:rsidR="00E34178" w:rsidRPr="0076221C" w:rsidRDefault="00E34178" w:rsidP="0076221C"/>
        </w:tc>
        <w:tc>
          <w:tcPr>
            <w:tcW w:w="1240" w:type="dxa"/>
          </w:tcPr>
          <w:p w14:paraId="4BB59D1C" w14:textId="77777777" w:rsidR="00E34178" w:rsidRPr="0076221C" w:rsidRDefault="00E34178" w:rsidP="0076221C"/>
        </w:tc>
      </w:tr>
      <w:tr w:rsidR="00E34178" w:rsidRPr="0076221C" w14:paraId="5BB4A86F" w14:textId="77777777" w:rsidTr="002B0003">
        <w:trPr>
          <w:trHeight w:val="540"/>
        </w:trPr>
        <w:tc>
          <w:tcPr>
            <w:tcW w:w="9900" w:type="dxa"/>
            <w:gridSpan w:val="7"/>
          </w:tcPr>
          <w:p w14:paraId="22D836A2" w14:textId="77777777" w:rsidR="00E34178" w:rsidRPr="0076221C" w:rsidRDefault="003D30E1" w:rsidP="0076221C">
            <w:r w:rsidRPr="0076221C">
              <w:rPr>
                <w:rStyle w:val="sperret0"/>
              </w:rPr>
              <w:t>Stortinget og tilknyttede organ</w:t>
            </w:r>
          </w:p>
        </w:tc>
      </w:tr>
      <w:tr w:rsidR="00E34178" w:rsidRPr="0076221C" w14:paraId="18F71032" w14:textId="77777777" w:rsidTr="002B0003">
        <w:trPr>
          <w:trHeight w:val="380"/>
        </w:trPr>
        <w:tc>
          <w:tcPr>
            <w:tcW w:w="560" w:type="dxa"/>
          </w:tcPr>
          <w:p w14:paraId="3CAEA462" w14:textId="77777777" w:rsidR="00E34178" w:rsidRPr="0076221C" w:rsidRDefault="003D30E1" w:rsidP="0076221C">
            <w:r w:rsidRPr="0076221C">
              <w:t xml:space="preserve"> 41</w:t>
            </w:r>
          </w:p>
        </w:tc>
        <w:tc>
          <w:tcPr>
            <w:tcW w:w="560" w:type="dxa"/>
          </w:tcPr>
          <w:p w14:paraId="12E51953" w14:textId="77777777" w:rsidR="00E34178" w:rsidRPr="0076221C" w:rsidRDefault="00E34178" w:rsidP="0076221C"/>
        </w:tc>
        <w:tc>
          <w:tcPr>
            <w:tcW w:w="3780" w:type="dxa"/>
          </w:tcPr>
          <w:p w14:paraId="7A0930D5" w14:textId="77777777" w:rsidR="00E34178" w:rsidRPr="0076221C" w:rsidRDefault="003D30E1" w:rsidP="0076221C">
            <w:r w:rsidRPr="0076221C">
              <w:t>Stortinget:</w:t>
            </w:r>
          </w:p>
        </w:tc>
        <w:tc>
          <w:tcPr>
            <w:tcW w:w="1520" w:type="dxa"/>
          </w:tcPr>
          <w:p w14:paraId="4DA3579C" w14:textId="77777777" w:rsidR="00E34178" w:rsidRPr="0076221C" w:rsidRDefault="00E34178" w:rsidP="0076221C"/>
        </w:tc>
        <w:tc>
          <w:tcPr>
            <w:tcW w:w="1120" w:type="dxa"/>
          </w:tcPr>
          <w:p w14:paraId="0E64DBCF" w14:textId="77777777" w:rsidR="00E34178" w:rsidRPr="0076221C" w:rsidRDefault="00E34178" w:rsidP="0076221C"/>
        </w:tc>
        <w:tc>
          <w:tcPr>
            <w:tcW w:w="1120" w:type="dxa"/>
          </w:tcPr>
          <w:p w14:paraId="4E514966" w14:textId="77777777" w:rsidR="00E34178" w:rsidRPr="0076221C" w:rsidRDefault="00E34178" w:rsidP="0076221C"/>
        </w:tc>
        <w:tc>
          <w:tcPr>
            <w:tcW w:w="1240" w:type="dxa"/>
          </w:tcPr>
          <w:p w14:paraId="1F79A68C" w14:textId="77777777" w:rsidR="00E34178" w:rsidRPr="0076221C" w:rsidRDefault="00E34178" w:rsidP="0076221C"/>
        </w:tc>
      </w:tr>
      <w:tr w:rsidR="00E34178" w:rsidRPr="0076221C" w14:paraId="6257E6EF" w14:textId="77777777" w:rsidTr="002B0003">
        <w:trPr>
          <w:trHeight w:val="380"/>
        </w:trPr>
        <w:tc>
          <w:tcPr>
            <w:tcW w:w="560" w:type="dxa"/>
          </w:tcPr>
          <w:p w14:paraId="5934FEA4" w14:textId="77777777" w:rsidR="00E34178" w:rsidRPr="0076221C" w:rsidRDefault="00E34178" w:rsidP="0076221C"/>
        </w:tc>
        <w:tc>
          <w:tcPr>
            <w:tcW w:w="560" w:type="dxa"/>
          </w:tcPr>
          <w:p w14:paraId="6119C76C" w14:textId="77777777" w:rsidR="00E34178" w:rsidRPr="0076221C" w:rsidRDefault="003D30E1" w:rsidP="0076221C">
            <w:r w:rsidRPr="0076221C">
              <w:t xml:space="preserve"> 1</w:t>
            </w:r>
          </w:p>
        </w:tc>
        <w:tc>
          <w:tcPr>
            <w:tcW w:w="3780" w:type="dxa"/>
          </w:tcPr>
          <w:p w14:paraId="35045F04" w14:textId="77777777" w:rsidR="00E34178" w:rsidRPr="0076221C" w:rsidRDefault="003D30E1" w:rsidP="0076221C">
            <w:r w:rsidRPr="0076221C">
              <w:t xml:space="preserve">Driftsutgifter </w:t>
            </w:r>
          </w:p>
        </w:tc>
        <w:tc>
          <w:tcPr>
            <w:tcW w:w="1520" w:type="dxa"/>
          </w:tcPr>
          <w:p w14:paraId="03BDDBB2" w14:textId="77777777" w:rsidR="00E34178" w:rsidRPr="0076221C" w:rsidRDefault="003D30E1" w:rsidP="0076221C">
            <w:r w:rsidRPr="0076221C">
              <w:t xml:space="preserve"> -1 500 000</w:t>
            </w:r>
          </w:p>
        </w:tc>
        <w:tc>
          <w:tcPr>
            <w:tcW w:w="1120" w:type="dxa"/>
          </w:tcPr>
          <w:p w14:paraId="25A1FAD5" w14:textId="77777777" w:rsidR="00E34178" w:rsidRPr="0076221C" w:rsidRDefault="003D30E1" w:rsidP="0076221C">
            <w:r w:rsidRPr="0076221C">
              <w:t>p195/20-21</w:t>
            </w:r>
          </w:p>
        </w:tc>
        <w:tc>
          <w:tcPr>
            <w:tcW w:w="1120" w:type="dxa"/>
          </w:tcPr>
          <w:p w14:paraId="52207593" w14:textId="77777777" w:rsidR="00E34178" w:rsidRPr="0076221C" w:rsidRDefault="003D30E1" w:rsidP="0076221C">
            <w:r w:rsidRPr="0076221C">
              <w:t xml:space="preserve"> i600/20-21</w:t>
            </w:r>
          </w:p>
        </w:tc>
        <w:tc>
          <w:tcPr>
            <w:tcW w:w="1240" w:type="dxa"/>
          </w:tcPr>
          <w:p w14:paraId="424B6B15" w14:textId="77777777" w:rsidR="00E34178" w:rsidRPr="0076221C" w:rsidRDefault="00E34178" w:rsidP="0076221C"/>
        </w:tc>
      </w:tr>
      <w:tr w:rsidR="00E34178" w:rsidRPr="0076221C" w14:paraId="125D346B" w14:textId="77777777" w:rsidTr="002B0003">
        <w:trPr>
          <w:trHeight w:val="380"/>
        </w:trPr>
        <w:tc>
          <w:tcPr>
            <w:tcW w:w="560" w:type="dxa"/>
          </w:tcPr>
          <w:p w14:paraId="614344A6" w14:textId="77777777" w:rsidR="00E34178" w:rsidRPr="0076221C" w:rsidRDefault="00E34178" w:rsidP="0076221C"/>
        </w:tc>
        <w:tc>
          <w:tcPr>
            <w:tcW w:w="560" w:type="dxa"/>
          </w:tcPr>
          <w:p w14:paraId="6CAD8EBC" w14:textId="77777777" w:rsidR="00E34178" w:rsidRPr="0076221C" w:rsidRDefault="003D30E1" w:rsidP="0076221C">
            <w:r w:rsidRPr="0076221C">
              <w:t xml:space="preserve"> 1</w:t>
            </w:r>
          </w:p>
        </w:tc>
        <w:tc>
          <w:tcPr>
            <w:tcW w:w="3780" w:type="dxa"/>
          </w:tcPr>
          <w:p w14:paraId="5949BADB" w14:textId="77777777" w:rsidR="00E34178" w:rsidRPr="0076221C" w:rsidRDefault="003D30E1" w:rsidP="0076221C">
            <w:r w:rsidRPr="0076221C">
              <w:t xml:space="preserve">Driftsutgifter </w:t>
            </w:r>
          </w:p>
        </w:tc>
        <w:tc>
          <w:tcPr>
            <w:tcW w:w="1520" w:type="dxa"/>
          </w:tcPr>
          <w:p w14:paraId="7C92476F" w14:textId="77777777" w:rsidR="00E34178" w:rsidRPr="0076221C" w:rsidRDefault="003D30E1" w:rsidP="0076221C">
            <w:r w:rsidRPr="0076221C">
              <w:t xml:space="preserve"> -20 000 000</w:t>
            </w:r>
          </w:p>
        </w:tc>
        <w:tc>
          <w:tcPr>
            <w:tcW w:w="1120" w:type="dxa"/>
          </w:tcPr>
          <w:p w14:paraId="12CB7266" w14:textId="77777777" w:rsidR="00E34178" w:rsidRPr="0076221C" w:rsidRDefault="003D30E1" w:rsidP="0076221C">
            <w:r w:rsidRPr="0076221C">
              <w:t>p36/21-22</w:t>
            </w:r>
          </w:p>
        </w:tc>
        <w:tc>
          <w:tcPr>
            <w:tcW w:w="1120" w:type="dxa"/>
          </w:tcPr>
          <w:p w14:paraId="21F07D50" w14:textId="77777777" w:rsidR="00E34178" w:rsidRPr="0076221C" w:rsidRDefault="00E34178" w:rsidP="0076221C"/>
        </w:tc>
        <w:tc>
          <w:tcPr>
            <w:tcW w:w="1240" w:type="dxa"/>
          </w:tcPr>
          <w:p w14:paraId="220419C4" w14:textId="77777777" w:rsidR="00E34178" w:rsidRPr="0076221C" w:rsidRDefault="00E34178" w:rsidP="0076221C"/>
        </w:tc>
      </w:tr>
      <w:tr w:rsidR="00E34178" w:rsidRPr="0076221C" w14:paraId="1F4A2DFD" w14:textId="77777777" w:rsidTr="002B0003">
        <w:trPr>
          <w:trHeight w:val="640"/>
        </w:trPr>
        <w:tc>
          <w:tcPr>
            <w:tcW w:w="560" w:type="dxa"/>
          </w:tcPr>
          <w:p w14:paraId="1CB0B9E6" w14:textId="77777777" w:rsidR="00E34178" w:rsidRPr="0076221C" w:rsidRDefault="00E34178" w:rsidP="0076221C"/>
        </w:tc>
        <w:tc>
          <w:tcPr>
            <w:tcW w:w="560" w:type="dxa"/>
          </w:tcPr>
          <w:p w14:paraId="42D87BE7" w14:textId="77777777" w:rsidR="00E34178" w:rsidRPr="0076221C" w:rsidRDefault="003D30E1" w:rsidP="0076221C">
            <w:r w:rsidRPr="0076221C">
              <w:t xml:space="preserve"> 45</w:t>
            </w:r>
          </w:p>
        </w:tc>
        <w:tc>
          <w:tcPr>
            <w:tcW w:w="3780" w:type="dxa"/>
          </w:tcPr>
          <w:p w14:paraId="06163479"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1CE7BA7C" w14:textId="77777777" w:rsidR="00E34178" w:rsidRPr="0076221C" w:rsidRDefault="003D30E1" w:rsidP="0076221C">
            <w:r w:rsidRPr="0076221C">
              <w:t xml:space="preserve"> -20 000 000</w:t>
            </w:r>
          </w:p>
        </w:tc>
        <w:tc>
          <w:tcPr>
            <w:tcW w:w="1120" w:type="dxa"/>
          </w:tcPr>
          <w:p w14:paraId="00E9E731" w14:textId="77777777" w:rsidR="00E34178" w:rsidRPr="0076221C" w:rsidRDefault="003D30E1" w:rsidP="0076221C">
            <w:r w:rsidRPr="0076221C">
              <w:t>p36/21-22</w:t>
            </w:r>
          </w:p>
        </w:tc>
        <w:tc>
          <w:tcPr>
            <w:tcW w:w="1120" w:type="dxa"/>
          </w:tcPr>
          <w:p w14:paraId="2856E27F" w14:textId="77777777" w:rsidR="00E34178" w:rsidRPr="0076221C" w:rsidRDefault="00E34178" w:rsidP="0076221C"/>
        </w:tc>
        <w:tc>
          <w:tcPr>
            <w:tcW w:w="1240" w:type="dxa"/>
          </w:tcPr>
          <w:p w14:paraId="283BF59C" w14:textId="77777777" w:rsidR="00E34178" w:rsidRPr="0076221C" w:rsidRDefault="00E34178" w:rsidP="0076221C"/>
        </w:tc>
      </w:tr>
      <w:tr w:rsidR="00E34178" w:rsidRPr="0076221C" w14:paraId="0A9517AB" w14:textId="77777777" w:rsidTr="002B0003">
        <w:trPr>
          <w:trHeight w:val="380"/>
        </w:trPr>
        <w:tc>
          <w:tcPr>
            <w:tcW w:w="560" w:type="dxa"/>
          </w:tcPr>
          <w:p w14:paraId="7BD3099A" w14:textId="77777777" w:rsidR="00E34178" w:rsidRPr="0076221C" w:rsidRDefault="00E34178" w:rsidP="0076221C"/>
        </w:tc>
        <w:tc>
          <w:tcPr>
            <w:tcW w:w="560" w:type="dxa"/>
          </w:tcPr>
          <w:p w14:paraId="6A245476" w14:textId="77777777" w:rsidR="00E34178" w:rsidRPr="0076221C" w:rsidRDefault="003D30E1" w:rsidP="0076221C">
            <w:r w:rsidRPr="0076221C">
              <w:t xml:space="preserve"> 70</w:t>
            </w:r>
          </w:p>
        </w:tc>
        <w:tc>
          <w:tcPr>
            <w:tcW w:w="3780" w:type="dxa"/>
          </w:tcPr>
          <w:p w14:paraId="0EC930AD" w14:textId="77777777" w:rsidR="00E34178" w:rsidRPr="0076221C" w:rsidRDefault="003D30E1" w:rsidP="0076221C">
            <w:r w:rsidRPr="0076221C">
              <w:t xml:space="preserve">Tilskudd til partigruppene </w:t>
            </w:r>
          </w:p>
        </w:tc>
        <w:tc>
          <w:tcPr>
            <w:tcW w:w="1520" w:type="dxa"/>
          </w:tcPr>
          <w:p w14:paraId="575D0F59" w14:textId="77777777" w:rsidR="00E34178" w:rsidRPr="0076221C" w:rsidRDefault="003D30E1" w:rsidP="0076221C">
            <w:r w:rsidRPr="0076221C">
              <w:t xml:space="preserve"> 4 700 000</w:t>
            </w:r>
          </w:p>
        </w:tc>
        <w:tc>
          <w:tcPr>
            <w:tcW w:w="1120" w:type="dxa"/>
          </w:tcPr>
          <w:p w14:paraId="2822B382" w14:textId="77777777" w:rsidR="00E34178" w:rsidRPr="0076221C" w:rsidRDefault="003D30E1" w:rsidP="0076221C">
            <w:r w:rsidRPr="0076221C">
              <w:t>p36/21-22</w:t>
            </w:r>
          </w:p>
        </w:tc>
        <w:tc>
          <w:tcPr>
            <w:tcW w:w="1120" w:type="dxa"/>
          </w:tcPr>
          <w:p w14:paraId="564D4476" w14:textId="77777777" w:rsidR="00E34178" w:rsidRPr="0076221C" w:rsidRDefault="00E34178" w:rsidP="0076221C"/>
        </w:tc>
        <w:tc>
          <w:tcPr>
            <w:tcW w:w="1240" w:type="dxa"/>
          </w:tcPr>
          <w:p w14:paraId="6D485295" w14:textId="77777777" w:rsidR="00E34178" w:rsidRPr="0076221C" w:rsidRDefault="00E34178" w:rsidP="0076221C"/>
        </w:tc>
      </w:tr>
      <w:tr w:rsidR="00E34178" w:rsidRPr="0076221C" w14:paraId="5BCB05B8" w14:textId="77777777" w:rsidTr="002B0003">
        <w:trPr>
          <w:trHeight w:val="380"/>
        </w:trPr>
        <w:tc>
          <w:tcPr>
            <w:tcW w:w="560" w:type="dxa"/>
          </w:tcPr>
          <w:p w14:paraId="14B9A037" w14:textId="77777777" w:rsidR="00E34178" w:rsidRPr="0076221C" w:rsidRDefault="00E34178" w:rsidP="0076221C"/>
        </w:tc>
        <w:tc>
          <w:tcPr>
            <w:tcW w:w="560" w:type="dxa"/>
          </w:tcPr>
          <w:p w14:paraId="30440E16" w14:textId="77777777" w:rsidR="00E34178" w:rsidRPr="0076221C" w:rsidRDefault="003D30E1" w:rsidP="0076221C">
            <w:r w:rsidRPr="0076221C">
              <w:t xml:space="preserve"> 70</w:t>
            </w:r>
          </w:p>
        </w:tc>
        <w:tc>
          <w:tcPr>
            <w:tcW w:w="3780" w:type="dxa"/>
          </w:tcPr>
          <w:p w14:paraId="3DDD2CFF" w14:textId="77777777" w:rsidR="00E34178" w:rsidRPr="0076221C" w:rsidRDefault="003D30E1" w:rsidP="0076221C">
            <w:r w:rsidRPr="0076221C">
              <w:t xml:space="preserve">Tilskudd til partigruppene </w:t>
            </w:r>
          </w:p>
        </w:tc>
        <w:tc>
          <w:tcPr>
            <w:tcW w:w="1520" w:type="dxa"/>
          </w:tcPr>
          <w:p w14:paraId="691405A8" w14:textId="77777777" w:rsidR="00E34178" w:rsidRPr="0076221C" w:rsidRDefault="003D30E1" w:rsidP="0076221C">
            <w:r w:rsidRPr="0076221C">
              <w:t xml:space="preserve"> 5 100 000</w:t>
            </w:r>
          </w:p>
        </w:tc>
        <w:tc>
          <w:tcPr>
            <w:tcW w:w="1120" w:type="dxa"/>
          </w:tcPr>
          <w:p w14:paraId="4029E1C3" w14:textId="77777777" w:rsidR="00E34178" w:rsidRPr="0076221C" w:rsidRDefault="003D30E1" w:rsidP="0076221C">
            <w:r w:rsidRPr="0076221C">
              <w:t>p195/20-21</w:t>
            </w:r>
          </w:p>
        </w:tc>
        <w:tc>
          <w:tcPr>
            <w:tcW w:w="1120" w:type="dxa"/>
          </w:tcPr>
          <w:p w14:paraId="21C6C69D" w14:textId="77777777" w:rsidR="00E34178" w:rsidRPr="0076221C" w:rsidRDefault="003D30E1" w:rsidP="0076221C">
            <w:r w:rsidRPr="0076221C">
              <w:t xml:space="preserve"> i600/20-21</w:t>
            </w:r>
          </w:p>
        </w:tc>
        <w:tc>
          <w:tcPr>
            <w:tcW w:w="1240" w:type="dxa"/>
          </w:tcPr>
          <w:p w14:paraId="61BE4788" w14:textId="77777777" w:rsidR="00E34178" w:rsidRPr="0076221C" w:rsidRDefault="00E34178" w:rsidP="0076221C"/>
        </w:tc>
      </w:tr>
      <w:tr w:rsidR="00E34178" w:rsidRPr="0076221C" w14:paraId="185B9177" w14:textId="77777777" w:rsidTr="002B0003">
        <w:trPr>
          <w:trHeight w:val="380"/>
        </w:trPr>
        <w:tc>
          <w:tcPr>
            <w:tcW w:w="560" w:type="dxa"/>
          </w:tcPr>
          <w:p w14:paraId="16A75177" w14:textId="77777777" w:rsidR="00E34178" w:rsidRPr="0076221C" w:rsidRDefault="00E34178" w:rsidP="0076221C"/>
        </w:tc>
        <w:tc>
          <w:tcPr>
            <w:tcW w:w="560" w:type="dxa"/>
          </w:tcPr>
          <w:p w14:paraId="2BED121B" w14:textId="77777777" w:rsidR="00E34178" w:rsidRPr="0076221C" w:rsidRDefault="003D30E1" w:rsidP="0076221C">
            <w:r w:rsidRPr="0076221C">
              <w:t xml:space="preserve"> 74</w:t>
            </w:r>
          </w:p>
        </w:tc>
        <w:tc>
          <w:tcPr>
            <w:tcW w:w="3780" w:type="dxa"/>
          </w:tcPr>
          <w:p w14:paraId="40DC6169" w14:textId="77777777" w:rsidR="00E34178" w:rsidRPr="0076221C" w:rsidRDefault="003D30E1" w:rsidP="0076221C">
            <w:r w:rsidRPr="0076221C">
              <w:t xml:space="preserve">Reisetilskudd til skoler </w:t>
            </w:r>
          </w:p>
        </w:tc>
        <w:tc>
          <w:tcPr>
            <w:tcW w:w="1520" w:type="dxa"/>
          </w:tcPr>
          <w:p w14:paraId="6191DD8C" w14:textId="77777777" w:rsidR="00E34178" w:rsidRPr="0076221C" w:rsidRDefault="003D30E1" w:rsidP="0076221C">
            <w:r w:rsidRPr="0076221C">
              <w:t xml:space="preserve"> -3 600 000</w:t>
            </w:r>
          </w:p>
        </w:tc>
        <w:tc>
          <w:tcPr>
            <w:tcW w:w="1120" w:type="dxa"/>
          </w:tcPr>
          <w:p w14:paraId="33ED2CFC" w14:textId="77777777" w:rsidR="00E34178" w:rsidRPr="0076221C" w:rsidRDefault="003D30E1" w:rsidP="0076221C">
            <w:r w:rsidRPr="0076221C">
              <w:t>p195/20-21</w:t>
            </w:r>
          </w:p>
        </w:tc>
        <w:tc>
          <w:tcPr>
            <w:tcW w:w="1120" w:type="dxa"/>
          </w:tcPr>
          <w:p w14:paraId="2CE39351" w14:textId="77777777" w:rsidR="00E34178" w:rsidRPr="0076221C" w:rsidRDefault="003D30E1" w:rsidP="0076221C">
            <w:r w:rsidRPr="0076221C">
              <w:t xml:space="preserve"> i600/20-21</w:t>
            </w:r>
          </w:p>
        </w:tc>
        <w:tc>
          <w:tcPr>
            <w:tcW w:w="1240" w:type="dxa"/>
          </w:tcPr>
          <w:p w14:paraId="3197671D" w14:textId="77777777" w:rsidR="00E34178" w:rsidRPr="0076221C" w:rsidRDefault="00E34178" w:rsidP="0076221C"/>
        </w:tc>
      </w:tr>
      <w:tr w:rsidR="00E34178" w:rsidRPr="0076221C" w14:paraId="411F03F2" w14:textId="77777777" w:rsidTr="002B0003">
        <w:trPr>
          <w:trHeight w:val="380"/>
        </w:trPr>
        <w:tc>
          <w:tcPr>
            <w:tcW w:w="560" w:type="dxa"/>
          </w:tcPr>
          <w:p w14:paraId="0BE8321D" w14:textId="77777777" w:rsidR="00E34178" w:rsidRPr="0076221C" w:rsidRDefault="00E34178" w:rsidP="0076221C"/>
        </w:tc>
        <w:tc>
          <w:tcPr>
            <w:tcW w:w="560" w:type="dxa"/>
          </w:tcPr>
          <w:p w14:paraId="65D738A2" w14:textId="77777777" w:rsidR="00E34178" w:rsidRPr="0076221C" w:rsidRDefault="003D30E1" w:rsidP="0076221C">
            <w:r w:rsidRPr="0076221C">
              <w:t xml:space="preserve"> 74</w:t>
            </w:r>
          </w:p>
        </w:tc>
        <w:tc>
          <w:tcPr>
            <w:tcW w:w="3780" w:type="dxa"/>
          </w:tcPr>
          <w:p w14:paraId="0CA47E3D" w14:textId="77777777" w:rsidR="00E34178" w:rsidRPr="0076221C" w:rsidRDefault="003D30E1" w:rsidP="0076221C">
            <w:r w:rsidRPr="0076221C">
              <w:t xml:space="preserve">Reisetilskudd til skoler </w:t>
            </w:r>
          </w:p>
        </w:tc>
        <w:tc>
          <w:tcPr>
            <w:tcW w:w="1520" w:type="dxa"/>
          </w:tcPr>
          <w:p w14:paraId="1D8BA668" w14:textId="77777777" w:rsidR="00E34178" w:rsidRPr="0076221C" w:rsidRDefault="003D30E1" w:rsidP="0076221C">
            <w:r w:rsidRPr="0076221C">
              <w:t xml:space="preserve"> -1 600 000</w:t>
            </w:r>
          </w:p>
        </w:tc>
        <w:tc>
          <w:tcPr>
            <w:tcW w:w="1120" w:type="dxa"/>
          </w:tcPr>
          <w:p w14:paraId="117B98C2" w14:textId="77777777" w:rsidR="00E34178" w:rsidRPr="0076221C" w:rsidRDefault="003D30E1" w:rsidP="0076221C">
            <w:r w:rsidRPr="0076221C">
              <w:t>p36/21-22</w:t>
            </w:r>
          </w:p>
        </w:tc>
        <w:tc>
          <w:tcPr>
            <w:tcW w:w="1120" w:type="dxa"/>
          </w:tcPr>
          <w:p w14:paraId="4DA00E10" w14:textId="77777777" w:rsidR="00E34178" w:rsidRPr="0076221C" w:rsidRDefault="00E34178" w:rsidP="0076221C"/>
        </w:tc>
        <w:tc>
          <w:tcPr>
            <w:tcW w:w="1240" w:type="dxa"/>
          </w:tcPr>
          <w:p w14:paraId="10484F83" w14:textId="77777777" w:rsidR="00E34178" w:rsidRPr="0076221C" w:rsidRDefault="00E34178" w:rsidP="0076221C"/>
        </w:tc>
      </w:tr>
      <w:tr w:rsidR="00E34178" w:rsidRPr="0076221C" w14:paraId="661DCEE6" w14:textId="77777777" w:rsidTr="002B0003">
        <w:trPr>
          <w:trHeight w:val="380"/>
        </w:trPr>
        <w:tc>
          <w:tcPr>
            <w:tcW w:w="560" w:type="dxa"/>
          </w:tcPr>
          <w:p w14:paraId="5DE72CF6" w14:textId="77777777" w:rsidR="00E34178" w:rsidRPr="0076221C" w:rsidRDefault="003D30E1" w:rsidP="0076221C">
            <w:r w:rsidRPr="0076221C">
              <w:t xml:space="preserve"> 43</w:t>
            </w:r>
          </w:p>
        </w:tc>
        <w:tc>
          <w:tcPr>
            <w:tcW w:w="560" w:type="dxa"/>
          </w:tcPr>
          <w:p w14:paraId="08B4AF3D" w14:textId="77777777" w:rsidR="00E34178" w:rsidRPr="0076221C" w:rsidRDefault="00E34178" w:rsidP="0076221C"/>
        </w:tc>
        <w:tc>
          <w:tcPr>
            <w:tcW w:w="5300" w:type="dxa"/>
            <w:gridSpan w:val="2"/>
          </w:tcPr>
          <w:p w14:paraId="16B370C8" w14:textId="77777777" w:rsidR="00E34178" w:rsidRPr="0076221C" w:rsidRDefault="003D30E1" w:rsidP="0076221C">
            <w:r w:rsidRPr="0076221C">
              <w:t>Stortingets ombudsmann for forvaltningen:</w:t>
            </w:r>
          </w:p>
        </w:tc>
        <w:tc>
          <w:tcPr>
            <w:tcW w:w="1120" w:type="dxa"/>
          </w:tcPr>
          <w:p w14:paraId="7CFA7647" w14:textId="77777777" w:rsidR="00E34178" w:rsidRPr="0076221C" w:rsidRDefault="00E34178" w:rsidP="0076221C"/>
        </w:tc>
        <w:tc>
          <w:tcPr>
            <w:tcW w:w="1120" w:type="dxa"/>
          </w:tcPr>
          <w:p w14:paraId="2F9888E4" w14:textId="77777777" w:rsidR="00E34178" w:rsidRPr="0076221C" w:rsidRDefault="00E34178" w:rsidP="0076221C"/>
        </w:tc>
        <w:tc>
          <w:tcPr>
            <w:tcW w:w="1240" w:type="dxa"/>
          </w:tcPr>
          <w:p w14:paraId="09C8597D" w14:textId="77777777" w:rsidR="00E34178" w:rsidRPr="0076221C" w:rsidRDefault="00E34178" w:rsidP="0076221C"/>
        </w:tc>
      </w:tr>
      <w:tr w:rsidR="00E34178" w:rsidRPr="0076221C" w14:paraId="4693DC5B" w14:textId="77777777" w:rsidTr="002B0003">
        <w:trPr>
          <w:trHeight w:val="980"/>
        </w:trPr>
        <w:tc>
          <w:tcPr>
            <w:tcW w:w="560" w:type="dxa"/>
          </w:tcPr>
          <w:p w14:paraId="20973A21" w14:textId="77777777" w:rsidR="00E34178" w:rsidRPr="0076221C" w:rsidRDefault="00E34178" w:rsidP="0076221C"/>
        </w:tc>
        <w:tc>
          <w:tcPr>
            <w:tcW w:w="560" w:type="dxa"/>
          </w:tcPr>
          <w:p w14:paraId="649DBF08" w14:textId="77777777" w:rsidR="00E34178" w:rsidRPr="0076221C" w:rsidRDefault="003D30E1" w:rsidP="0076221C">
            <w:r w:rsidRPr="0076221C">
              <w:t xml:space="preserve"> 1</w:t>
            </w:r>
          </w:p>
        </w:tc>
        <w:tc>
          <w:tcPr>
            <w:tcW w:w="3780" w:type="dxa"/>
          </w:tcPr>
          <w:p w14:paraId="12B674D8" w14:textId="77777777" w:rsidR="00E34178" w:rsidRPr="0076221C" w:rsidRDefault="003D30E1" w:rsidP="0076221C">
            <w:r w:rsidRPr="0076221C">
              <w:t xml:space="preserve">Driftsutgifter </w:t>
            </w:r>
          </w:p>
        </w:tc>
        <w:tc>
          <w:tcPr>
            <w:tcW w:w="1520" w:type="dxa"/>
          </w:tcPr>
          <w:p w14:paraId="7CAD3B43" w14:textId="77777777" w:rsidR="00E34178" w:rsidRPr="0076221C" w:rsidRDefault="003D30E1" w:rsidP="0076221C">
            <w:r w:rsidRPr="0076221C">
              <w:t xml:space="preserve"> 1 627 000</w:t>
            </w:r>
          </w:p>
        </w:tc>
        <w:tc>
          <w:tcPr>
            <w:tcW w:w="1120" w:type="dxa"/>
          </w:tcPr>
          <w:p w14:paraId="1CC76D68" w14:textId="77777777" w:rsidR="00E34178" w:rsidRPr="0076221C" w:rsidRDefault="003D30E1" w:rsidP="0076221C">
            <w:r w:rsidRPr="0076221C">
              <w:t xml:space="preserve"> </w:t>
            </w:r>
            <w:proofErr w:type="spellStart"/>
            <w:r w:rsidRPr="0076221C">
              <w:t>lønnsoppg</w:t>
            </w:r>
            <w:proofErr w:type="spellEnd"/>
          </w:p>
        </w:tc>
        <w:tc>
          <w:tcPr>
            <w:tcW w:w="1120" w:type="dxa"/>
          </w:tcPr>
          <w:p w14:paraId="29BCF032" w14:textId="77777777" w:rsidR="00E34178" w:rsidRPr="0076221C" w:rsidRDefault="00E34178" w:rsidP="0076221C"/>
        </w:tc>
        <w:tc>
          <w:tcPr>
            <w:tcW w:w="1240" w:type="dxa"/>
          </w:tcPr>
          <w:p w14:paraId="50577798" w14:textId="77777777" w:rsidR="00E34178" w:rsidRPr="0076221C" w:rsidRDefault="00E34178" w:rsidP="0076221C"/>
        </w:tc>
      </w:tr>
      <w:tr w:rsidR="00E34178" w:rsidRPr="0076221C" w14:paraId="465F690D" w14:textId="77777777" w:rsidTr="002B0003">
        <w:trPr>
          <w:trHeight w:val="380"/>
        </w:trPr>
        <w:tc>
          <w:tcPr>
            <w:tcW w:w="560" w:type="dxa"/>
          </w:tcPr>
          <w:p w14:paraId="31797C9B" w14:textId="77777777" w:rsidR="00E34178" w:rsidRPr="0076221C" w:rsidRDefault="003D30E1" w:rsidP="0076221C">
            <w:r w:rsidRPr="0076221C">
              <w:t xml:space="preserve"> 51</w:t>
            </w:r>
          </w:p>
        </w:tc>
        <w:tc>
          <w:tcPr>
            <w:tcW w:w="560" w:type="dxa"/>
          </w:tcPr>
          <w:p w14:paraId="1CAE0F37" w14:textId="77777777" w:rsidR="00E34178" w:rsidRPr="0076221C" w:rsidRDefault="00E34178" w:rsidP="0076221C"/>
        </w:tc>
        <w:tc>
          <w:tcPr>
            <w:tcW w:w="3780" w:type="dxa"/>
          </w:tcPr>
          <w:p w14:paraId="5C8A80B4" w14:textId="77777777" w:rsidR="00E34178" w:rsidRPr="0076221C" w:rsidRDefault="003D30E1" w:rsidP="0076221C">
            <w:r w:rsidRPr="0076221C">
              <w:t>Riksrevisjonen:</w:t>
            </w:r>
          </w:p>
        </w:tc>
        <w:tc>
          <w:tcPr>
            <w:tcW w:w="1520" w:type="dxa"/>
          </w:tcPr>
          <w:p w14:paraId="48785D6B" w14:textId="77777777" w:rsidR="00E34178" w:rsidRPr="0076221C" w:rsidRDefault="00E34178" w:rsidP="0076221C"/>
        </w:tc>
        <w:tc>
          <w:tcPr>
            <w:tcW w:w="1120" w:type="dxa"/>
          </w:tcPr>
          <w:p w14:paraId="4CA4BE84" w14:textId="77777777" w:rsidR="00E34178" w:rsidRPr="0076221C" w:rsidRDefault="00E34178" w:rsidP="0076221C"/>
        </w:tc>
        <w:tc>
          <w:tcPr>
            <w:tcW w:w="1120" w:type="dxa"/>
          </w:tcPr>
          <w:p w14:paraId="672DB653" w14:textId="77777777" w:rsidR="00E34178" w:rsidRPr="0076221C" w:rsidRDefault="00E34178" w:rsidP="0076221C"/>
        </w:tc>
        <w:tc>
          <w:tcPr>
            <w:tcW w:w="1240" w:type="dxa"/>
          </w:tcPr>
          <w:p w14:paraId="5FB88F54" w14:textId="77777777" w:rsidR="00E34178" w:rsidRPr="0076221C" w:rsidRDefault="00E34178" w:rsidP="0076221C"/>
        </w:tc>
      </w:tr>
      <w:tr w:rsidR="00E34178" w:rsidRPr="0076221C" w14:paraId="77144149" w14:textId="77777777" w:rsidTr="002B0003">
        <w:trPr>
          <w:trHeight w:val="380"/>
        </w:trPr>
        <w:tc>
          <w:tcPr>
            <w:tcW w:w="560" w:type="dxa"/>
          </w:tcPr>
          <w:p w14:paraId="554DE1E7" w14:textId="77777777" w:rsidR="00E34178" w:rsidRPr="0076221C" w:rsidRDefault="00E34178" w:rsidP="0076221C"/>
        </w:tc>
        <w:tc>
          <w:tcPr>
            <w:tcW w:w="560" w:type="dxa"/>
          </w:tcPr>
          <w:p w14:paraId="27E02E04" w14:textId="77777777" w:rsidR="00E34178" w:rsidRPr="0076221C" w:rsidRDefault="003D30E1" w:rsidP="0076221C">
            <w:r w:rsidRPr="0076221C">
              <w:t xml:space="preserve"> 1</w:t>
            </w:r>
          </w:p>
        </w:tc>
        <w:tc>
          <w:tcPr>
            <w:tcW w:w="3780" w:type="dxa"/>
          </w:tcPr>
          <w:p w14:paraId="5E5213C9" w14:textId="77777777" w:rsidR="00E34178" w:rsidRPr="0076221C" w:rsidRDefault="003D30E1" w:rsidP="0076221C">
            <w:r w:rsidRPr="0076221C">
              <w:t xml:space="preserve">Driftsutgifter </w:t>
            </w:r>
          </w:p>
        </w:tc>
        <w:tc>
          <w:tcPr>
            <w:tcW w:w="1520" w:type="dxa"/>
          </w:tcPr>
          <w:p w14:paraId="0DCDF90A" w14:textId="77777777" w:rsidR="00E34178" w:rsidRPr="0076221C" w:rsidRDefault="003D30E1" w:rsidP="0076221C">
            <w:r w:rsidRPr="0076221C">
              <w:t xml:space="preserve"> 9 277 000</w:t>
            </w:r>
          </w:p>
        </w:tc>
        <w:tc>
          <w:tcPr>
            <w:tcW w:w="1120" w:type="dxa"/>
          </w:tcPr>
          <w:p w14:paraId="31D7A124" w14:textId="77777777" w:rsidR="00E34178" w:rsidRPr="0076221C" w:rsidRDefault="003D30E1" w:rsidP="0076221C">
            <w:r w:rsidRPr="0076221C">
              <w:t xml:space="preserve"> </w:t>
            </w:r>
            <w:proofErr w:type="spellStart"/>
            <w:r w:rsidRPr="0076221C">
              <w:t>lønnsoppg</w:t>
            </w:r>
            <w:proofErr w:type="spellEnd"/>
          </w:p>
        </w:tc>
        <w:tc>
          <w:tcPr>
            <w:tcW w:w="1120" w:type="dxa"/>
          </w:tcPr>
          <w:p w14:paraId="384DB7DF" w14:textId="77777777" w:rsidR="00E34178" w:rsidRPr="0076221C" w:rsidRDefault="00E34178" w:rsidP="0076221C"/>
        </w:tc>
        <w:tc>
          <w:tcPr>
            <w:tcW w:w="1240" w:type="dxa"/>
          </w:tcPr>
          <w:p w14:paraId="1893BF07" w14:textId="77777777" w:rsidR="00E34178" w:rsidRPr="0076221C" w:rsidRDefault="00E34178" w:rsidP="0076221C"/>
        </w:tc>
      </w:tr>
      <w:tr w:rsidR="00E34178" w:rsidRPr="0076221C" w14:paraId="0D03D7F1" w14:textId="77777777" w:rsidTr="002B0003">
        <w:trPr>
          <w:trHeight w:val="380"/>
        </w:trPr>
        <w:tc>
          <w:tcPr>
            <w:tcW w:w="560" w:type="dxa"/>
          </w:tcPr>
          <w:p w14:paraId="5F19943D" w14:textId="77777777" w:rsidR="00E34178" w:rsidRPr="0076221C" w:rsidRDefault="00E34178" w:rsidP="0076221C"/>
        </w:tc>
        <w:tc>
          <w:tcPr>
            <w:tcW w:w="560" w:type="dxa"/>
          </w:tcPr>
          <w:p w14:paraId="7358D8C6" w14:textId="77777777" w:rsidR="00E34178" w:rsidRPr="0076221C" w:rsidRDefault="00E34178" w:rsidP="0076221C"/>
        </w:tc>
        <w:tc>
          <w:tcPr>
            <w:tcW w:w="3780" w:type="dxa"/>
          </w:tcPr>
          <w:p w14:paraId="3281245C" w14:textId="77777777" w:rsidR="00E34178" w:rsidRPr="0076221C" w:rsidRDefault="00E34178" w:rsidP="0076221C"/>
        </w:tc>
        <w:tc>
          <w:tcPr>
            <w:tcW w:w="1520" w:type="dxa"/>
          </w:tcPr>
          <w:p w14:paraId="1F5C9DCA" w14:textId="77777777" w:rsidR="00E34178" w:rsidRPr="0076221C" w:rsidRDefault="003D30E1" w:rsidP="0076221C">
            <w:r w:rsidRPr="0076221C">
              <w:t xml:space="preserve"> -25 996 000</w:t>
            </w:r>
          </w:p>
        </w:tc>
        <w:tc>
          <w:tcPr>
            <w:tcW w:w="1120" w:type="dxa"/>
          </w:tcPr>
          <w:p w14:paraId="3F1E02FC" w14:textId="77777777" w:rsidR="00E34178" w:rsidRPr="0076221C" w:rsidRDefault="00E34178" w:rsidP="0076221C"/>
        </w:tc>
        <w:tc>
          <w:tcPr>
            <w:tcW w:w="1120" w:type="dxa"/>
          </w:tcPr>
          <w:p w14:paraId="7D6544A7" w14:textId="77777777" w:rsidR="00E34178" w:rsidRPr="0076221C" w:rsidRDefault="00E34178" w:rsidP="0076221C"/>
        </w:tc>
        <w:tc>
          <w:tcPr>
            <w:tcW w:w="1240" w:type="dxa"/>
          </w:tcPr>
          <w:p w14:paraId="3107A2F8" w14:textId="77777777" w:rsidR="00E34178" w:rsidRPr="0076221C" w:rsidRDefault="00E34178" w:rsidP="0076221C"/>
        </w:tc>
      </w:tr>
      <w:tr w:rsidR="00E34178" w:rsidRPr="0076221C" w14:paraId="33072946" w14:textId="77777777" w:rsidTr="002B0003">
        <w:trPr>
          <w:trHeight w:val="540"/>
        </w:trPr>
        <w:tc>
          <w:tcPr>
            <w:tcW w:w="9900" w:type="dxa"/>
            <w:gridSpan w:val="7"/>
          </w:tcPr>
          <w:p w14:paraId="677FF5D7" w14:textId="77777777" w:rsidR="00E34178" w:rsidRPr="0076221C" w:rsidRDefault="003D30E1" w:rsidP="0076221C">
            <w:r w:rsidRPr="0076221C">
              <w:rPr>
                <w:rStyle w:val="sperret0"/>
              </w:rPr>
              <w:t>Høyesterett</w:t>
            </w:r>
          </w:p>
        </w:tc>
      </w:tr>
      <w:tr w:rsidR="00E34178" w:rsidRPr="0076221C" w14:paraId="3DBF5E5F" w14:textId="77777777" w:rsidTr="002B0003">
        <w:trPr>
          <w:trHeight w:val="380"/>
        </w:trPr>
        <w:tc>
          <w:tcPr>
            <w:tcW w:w="560" w:type="dxa"/>
          </w:tcPr>
          <w:p w14:paraId="34C7390C" w14:textId="77777777" w:rsidR="00E34178" w:rsidRPr="0076221C" w:rsidRDefault="003D30E1" w:rsidP="0076221C">
            <w:r w:rsidRPr="0076221C">
              <w:t xml:space="preserve"> 61</w:t>
            </w:r>
          </w:p>
        </w:tc>
        <w:tc>
          <w:tcPr>
            <w:tcW w:w="560" w:type="dxa"/>
          </w:tcPr>
          <w:p w14:paraId="59E45A4C" w14:textId="77777777" w:rsidR="00E34178" w:rsidRPr="0076221C" w:rsidRDefault="00E34178" w:rsidP="0076221C"/>
        </w:tc>
        <w:tc>
          <w:tcPr>
            <w:tcW w:w="3780" w:type="dxa"/>
          </w:tcPr>
          <w:p w14:paraId="286906C1" w14:textId="77777777" w:rsidR="00E34178" w:rsidRPr="0076221C" w:rsidRDefault="003D30E1" w:rsidP="0076221C">
            <w:r w:rsidRPr="0076221C">
              <w:t>Høyesterett:</w:t>
            </w:r>
          </w:p>
        </w:tc>
        <w:tc>
          <w:tcPr>
            <w:tcW w:w="1520" w:type="dxa"/>
          </w:tcPr>
          <w:p w14:paraId="6034D83A" w14:textId="77777777" w:rsidR="00E34178" w:rsidRPr="0076221C" w:rsidRDefault="00E34178" w:rsidP="0076221C"/>
        </w:tc>
        <w:tc>
          <w:tcPr>
            <w:tcW w:w="1120" w:type="dxa"/>
          </w:tcPr>
          <w:p w14:paraId="66581929" w14:textId="77777777" w:rsidR="00E34178" w:rsidRPr="0076221C" w:rsidRDefault="00E34178" w:rsidP="0076221C"/>
        </w:tc>
        <w:tc>
          <w:tcPr>
            <w:tcW w:w="1120" w:type="dxa"/>
          </w:tcPr>
          <w:p w14:paraId="5CCA2FE8" w14:textId="77777777" w:rsidR="00E34178" w:rsidRPr="0076221C" w:rsidRDefault="00E34178" w:rsidP="0076221C"/>
        </w:tc>
        <w:tc>
          <w:tcPr>
            <w:tcW w:w="1240" w:type="dxa"/>
          </w:tcPr>
          <w:p w14:paraId="539CB457" w14:textId="77777777" w:rsidR="00E34178" w:rsidRPr="0076221C" w:rsidRDefault="00E34178" w:rsidP="0076221C"/>
        </w:tc>
      </w:tr>
      <w:tr w:rsidR="00E34178" w:rsidRPr="0076221C" w14:paraId="33B1D42A" w14:textId="77777777" w:rsidTr="002B0003">
        <w:trPr>
          <w:trHeight w:val="640"/>
        </w:trPr>
        <w:tc>
          <w:tcPr>
            <w:tcW w:w="560" w:type="dxa"/>
          </w:tcPr>
          <w:p w14:paraId="71944A82" w14:textId="77777777" w:rsidR="00E34178" w:rsidRPr="0076221C" w:rsidRDefault="00E34178" w:rsidP="0076221C"/>
        </w:tc>
        <w:tc>
          <w:tcPr>
            <w:tcW w:w="560" w:type="dxa"/>
          </w:tcPr>
          <w:p w14:paraId="60FB61EC" w14:textId="77777777" w:rsidR="00E34178" w:rsidRPr="0076221C" w:rsidRDefault="003D30E1" w:rsidP="0076221C">
            <w:r w:rsidRPr="0076221C">
              <w:t xml:space="preserve"> 1</w:t>
            </w:r>
          </w:p>
        </w:tc>
        <w:tc>
          <w:tcPr>
            <w:tcW w:w="3780" w:type="dxa"/>
          </w:tcPr>
          <w:p w14:paraId="26E88EF3" w14:textId="77777777" w:rsidR="00E34178" w:rsidRPr="0076221C" w:rsidRDefault="003D30E1" w:rsidP="0076221C">
            <w:r w:rsidRPr="0076221C">
              <w:t xml:space="preserve">Driftsutgifter, </w:t>
            </w:r>
            <w:r w:rsidRPr="003D30E1">
              <w:rPr>
                <w:rStyle w:val="kursiv0"/>
              </w:rPr>
              <w:t>kan nyttes under kap. 410, post 01</w:t>
            </w:r>
          </w:p>
        </w:tc>
        <w:tc>
          <w:tcPr>
            <w:tcW w:w="1520" w:type="dxa"/>
          </w:tcPr>
          <w:p w14:paraId="42C0CF8D" w14:textId="77777777" w:rsidR="00E34178" w:rsidRPr="0076221C" w:rsidRDefault="003D30E1" w:rsidP="0076221C">
            <w:r w:rsidRPr="0076221C">
              <w:t xml:space="preserve"> 900 000</w:t>
            </w:r>
          </w:p>
        </w:tc>
        <w:tc>
          <w:tcPr>
            <w:tcW w:w="1120" w:type="dxa"/>
          </w:tcPr>
          <w:p w14:paraId="79E734CD" w14:textId="77777777" w:rsidR="00E34178" w:rsidRPr="0076221C" w:rsidRDefault="003D30E1" w:rsidP="0076221C">
            <w:r w:rsidRPr="0076221C">
              <w:t>p195/20-21</w:t>
            </w:r>
          </w:p>
        </w:tc>
        <w:tc>
          <w:tcPr>
            <w:tcW w:w="1120" w:type="dxa"/>
          </w:tcPr>
          <w:p w14:paraId="35E1A1D9" w14:textId="77777777" w:rsidR="00E34178" w:rsidRPr="0076221C" w:rsidRDefault="003D30E1" w:rsidP="0076221C">
            <w:r w:rsidRPr="0076221C">
              <w:t xml:space="preserve"> i600/20-21</w:t>
            </w:r>
          </w:p>
        </w:tc>
        <w:tc>
          <w:tcPr>
            <w:tcW w:w="1240" w:type="dxa"/>
          </w:tcPr>
          <w:p w14:paraId="2C0AC199" w14:textId="77777777" w:rsidR="00E34178" w:rsidRPr="0076221C" w:rsidRDefault="00E34178" w:rsidP="0076221C"/>
        </w:tc>
      </w:tr>
      <w:tr w:rsidR="00E34178" w:rsidRPr="0076221C" w14:paraId="6073C237" w14:textId="77777777" w:rsidTr="002B0003">
        <w:trPr>
          <w:trHeight w:val="640"/>
        </w:trPr>
        <w:tc>
          <w:tcPr>
            <w:tcW w:w="560" w:type="dxa"/>
          </w:tcPr>
          <w:p w14:paraId="482510F8" w14:textId="77777777" w:rsidR="00E34178" w:rsidRPr="0076221C" w:rsidRDefault="00E34178" w:rsidP="0076221C"/>
        </w:tc>
        <w:tc>
          <w:tcPr>
            <w:tcW w:w="560" w:type="dxa"/>
          </w:tcPr>
          <w:p w14:paraId="5108DF65" w14:textId="77777777" w:rsidR="00E34178" w:rsidRPr="0076221C" w:rsidRDefault="003D30E1" w:rsidP="0076221C">
            <w:r w:rsidRPr="0076221C">
              <w:t xml:space="preserve"> 1</w:t>
            </w:r>
          </w:p>
        </w:tc>
        <w:tc>
          <w:tcPr>
            <w:tcW w:w="3780" w:type="dxa"/>
          </w:tcPr>
          <w:p w14:paraId="5C6F15B5" w14:textId="77777777" w:rsidR="00E34178" w:rsidRPr="0076221C" w:rsidRDefault="003D30E1" w:rsidP="0076221C">
            <w:r w:rsidRPr="0076221C">
              <w:t xml:space="preserve">Driftsutgifter, </w:t>
            </w:r>
            <w:r w:rsidRPr="003D30E1">
              <w:rPr>
                <w:rStyle w:val="kursiv0"/>
              </w:rPr>
              <w:t>kan nyttes under kap. 410, post 01</w:t>
            </w:r>
          </w:p>
        </w:tc>
        <w:tc>
          <w:tcPr>
            <w:tcW w:w="1520" w:type="dxa"/>
          </w:tcPr>
          <w:p w14:paraId="2CA0AFCD" w14:textId="77777777" w:rsidR="00E34178" w:rsidRPr="0076221C" w:rsidRDefault="003D30E1" w:rsidP="0076221C">
            <w:r w:rsidRPr="0076221C">
              <w:t xml:space="preserve"> 1 005 000</w:t>
            </w:r>
          </w:p>
        </w:tc>
        <w:tc>
          <w:tcPr>
            <w:tcW w:w="1120" w:type="dxa"/>
          </w:tcPr>
          <w:p w14:paraId="2B85064B" w14:textId="77777777" w:rsidR="00E34178" w:rsidRPr="0076221C" w:rsidRDefault="003D30E1" w:rsidP="0076221C">
            <w:r w:rsidRPr="0076221C">
              <w:t xml:space="preserve"> </w:t>
            </w:r>
            <w:proofErr w:type="spellStart"/>
            <w:r w:rsidRPr="0076221C">
              <w:t>lønnsoppg</w:t>
            </w:r>
            <w:proofErr w:type="spellEnd"/>
          </w:p>
        </w:tc>
        <w:tc>
          <w:tcPr>
            <w:tcW w:w="1120" w:type="dxa"/>
          </w:tcPr>
          <w:p w14:paraId="294F3547" w14:textId="77777777" w:rsidR="00E34178" w:rsidRPr="0076221C" w:rsidRDefault="00E34178" w:rsidP="0076221C"/>
        </w:tc>
        <w:tc>
          <w:tcPr>
            <w:tcW w:w="1240" w:type="dxa"/>
          </w:tcPr>
          <w:p w14:paraId="5EBBA9F3" w14:textId="77777777" w:rsidR="00E34178" w:rsidRPr="0076221C" w:rsidRDefault="00E34178" w:rsidP="0076221C"/>
        </w:tc>
      </w:tr>
      <w:tr w:rsidR="00E34178" w:rsidRPr="0076221C" w14:paraId="7C782690" w14:textId="77777777" w:rsidTr="002B0003">
        <w:trPr>
          <w:trHeight w:val="380"/>
        </w:trPr>
        <w:tc>
          <w:tcPr>
            <w:tcW w:w="560" w:type="dxa"/>
          </w:tcPr>
          <w:p w14:paraId="53EEAA3F" w14:textId="77777777" w:rsidR="00E34178" w:rsidRPr="0076221C" w:rsidRDefault="00E34178" w:rsidP="0076221C"/>
        </w:tc>
        <w:tc>
          <w:tcPr>
            <w:tcW w:w="560" w:type="dxa"/>
          </w:tcPr>
          <w:p w14:paraId="06060CCE" w14:textId="77777777" w:rsidR="00E34178" w:rsidRPr="0076221C" w:rsidRDefault="00E34178" w:rsidP="0076221C"/>
        </w:tc>
        <w:tc>
          <w:tcPr>
            <w:tcW w:w="3780" w:type="dxa"/>
          </w:tcPr>
          <w:p w14:paraId="3125ED1D" w14:textId="77777777" w:rsidR="00E34178" w:rsidRPr="0076221C" w:rsidRDefault="00E34178" w:rsidP="0076221C"/>
        </w:tc>
        <w:tc>
          <w:tcPr>
            <w:tcW w:w="1520" w:type="dxa"/>
          </w:tcPr>
          <w:p w14:paraId="170646CE" w14:textId="77777777" w:rsidR="00E34178" w:rsidRPr="0076221C" w:rsidRDefault="003D30E1" w:rsidP="0076221C">
            <w:r w:rsidRPr="0076221C">
              <w:t xml:space="preserve"> 1 905 000</w:t>
            </w:r>
          </w:p>
        </w:tc>
        <w:tc>
          <w:tcPr>
            <w:tcW w:w="1120" w:type="dxa"/>
          </w:tcPr>
          <w:p w14:paraId="66D71B6F" w14:textId="77777777" w:rsidR="00E34178" w:rsidRPr="0076221C" w:rsidRDefault="00E34178" w:rsidP="0076221C"/>
        </w:tc>
        <w:tc>
          <w:tcPr>
            <w:tcW w:w="1120" w:type="dxa"/>
          </w:tcPr>
          <w:p w14:paraId="65445FEB" w14:textId="77777777" w:rsidR="00E34178" w:rsidRPr="0076221C" w:rsidRDefault="00E34178" w:rsidP="0076221C"/>
        </w:tc>
        <w:tc>
          <w:tcPr>
            <w:tcW w:w="1240" w:type="dxa"/>
          </w:tcPr>
          <w:p w14:paraId="0B20981C" w14:textId="77777777" w:rsidR="00E34178" w:rsidRPr="0076221C" w:rsidRDefault="00E34178" w:rsidP="0076221C"/>
        </w:tc>
      </w:tr>
      <w:tr w:rsidR="00E34178" w:rsidRPr="0076221C" w14:paraId="5D9C9B46" w14:textId="77777777" w:rsidTr="002B0003">
        <w:trPr>
          <w:trHeight w:val="540"/>
        </w:trPr>
        <w:tc>
          <w:tcPr>
            <w:tcW w:w="9900" w:type="dxa"/>
            <w:gridSpan w:val="7"/>
          </w:tcPr>
          <w:p w14:paraId="286C4B97" w14:textId="77777777" w:rsidR="00E34178" w:rsidRPr="0076221C" w:rsidRDefault="003D30E1" w:rsidP="0076221C">
            <w:r w:rsidRPr="0076221C">
              <w:rPr>
                <w:rStyle w:val="sperret0"/>
              </w:rPr>
              <w:t>Utenriksdepartementet</w:t>
            </w:r>
          </w:p>
        </w:tc>
      </w:tr>
      <w:tr w:rsidR="00E34178" w:rsidRPr="0076221C" w14:paraId="03D74B75" w14:textId="77777777" w:rsidTr="002B0003">
        <w:trPr>
          <w:trHeight w:val="380"/>
        </w:trPr>
        <w:tc>
          <w:tcPr>
            <w:tcW w:w="560" w:type="dxa"/>
          </w:tcPr>
          <w:p w14:paraId="5BFDA7D7" w14:textId="77777777" w:rsidR="00E34178" w:rsidRPr="0076221C" w:rsidRDefault="003D30E1" w:rsidP="0076221C">
            <w:r w:rsidRPr="0076221C">
              <w:t xml:space="preserve"> 100</w:t>
            </w:r>
          </w:p>
        </w:tc>
        <w:tc>
          <w:tcPr>
            <w:tcW w:w="560" w:type="dxa"/>
          </w:tcPr>
          <w:p w14:paraId="2D1CD406" w14:textId="77777777" w:rsidR="00E34178" w:rsidRPr="0076221C" w:rsidRDefault="00E34178" w:rsidP="0076221C"/>
        </w:tc>
        <w:tc>
          <w:tcPr>
            <w:tcW w:w="3780" w:type="dxa"/>
          </w:tcPr>
          <w:p w14:paraId="45FEB9C1" w14:textId="77777777" w:rsidR="00E34178" w:rsidRPr="0076221C" w:rsidRDefault="003D30E1" w:rsidP="0076221C">
            <w:r w:rsidRPr="0076221C">
              <w:t>Utenriksdepartementet:</w:t>
            </w:r>
          </w:p>
        </w:tc>
        <w:tc>
          <w:tcPr>
            <w:tcW w:w="1520" w:type="dxa"/>
          </w:tcPr>
          <w:p w14:paraId="5828F734" w14:textId="77777777" w:rsidR="00E34178" w:rsidRPr="0076221C" w:rsidRDefault="00E34178" w:rsidP="0076221C"/>
        </w:tc>
        <w:tc>
          <w:tcPr>
            <w:tcW w:w="1120" w:type="dxa"/>
          </w:tcPr>
          <w:p w14:paraId="36A07AC8" w14:textId="77777777" w:rsidR="00E34178" w:rsidRPr="0076221C" w:rsidRDefault="00E34178" w:rsidP="0076221C"/>
        </w:tc>
        <w:tc>
          <w:tcPr>
            <w:tcW w:w="1120" w:type="dxa"/>
          </w:tcPr>
          <w:p w14:paraId="45930BEB" w14:textId="77777777" w:rsidR="00E34178" w:rsidRPr="0076221C" w:rsidRDefault="00E34178" w:rsidP="0076221C"/>
        </w:tc>
        <w:tc>
          <w:tcPr>
            <w:tcW w:w="1240" w:type="dxa"/>
          </w:tcPr>
          <w:p w14:paraId="353D183A" w14:textId="77777777" w:rsidR="00E34178" w:rsidRPr="0076221C" w:rsidRDefault="00E34178" w:rsidP="0076221C"/>
        </w:tc>
      </w:tr>
      <w:tr w:rsidR="00E34178" w:rsidRPr="0076221C" w14:paraId="02EC72B7" w14:textId="77777777" w:rsidTr="002B0003">
        <w:trPr>
          <w:trHeight w:val="380"/>
        </w:trPr>
        <w:tc>
          <w:tcPr>
            <w:tcW w:w="560" w:type="dxa"/>
          </w:tcPr>
          <w:p w14:paraId="75766792" w14:textId="77777777" w:rsidR="00E34178" w:rsidRPr="0076221C" w:rsidRDefault="00E34178" w:rsidP="0076221C"/>
        </w:tc>
        <w:tc>
          <w:tcPr>
            <w:tcW w:w="560" w:type="dxa"/>
          </w:tcPr>
          <w:p w14:paraId="5A704259" w14:textId="77777777" w:rsidR="00E34178" w:rsidRPr="0076221C" w:rsidRDefault="003D30E1" w:rsidP="0076221C">
            <w:r w:rsidRPr="0076221C">
              <w:t xml:space="preserve"> 1</w:t>
            </w:r>
          </w:p>
        </w:tc>
        <w:tc>
          <w:tcPr>
            <w:tcW w:w="3780" w:type="dxa"/>
          </w:tcPr>
          <w:p w14:paraId="1FAE4958" w14:textId="77777777" w:rsidR="00E34178" w:rsidRPr="0076221C" w:rsidRDefault="003D30E1" w:rsidP="0076221C">
            <w:r w:rsidRPr="0076221C">
              <w:t xml:space="preserve">Driftsutgifter </w:t>
            </w:r>
          </w:p>
        </w:tc>
        <w:tc>
          <w:tcPr>
            <w:tcW w:w="1520" w:type="dxa"/>
          </w:tcPr>
          <w:p w14:paraId="7C4075DA" w14:textId="77777777" w:rsidR="00E34178" w:rsidRPr="0076221C" w:rsidRDefault="003D30E1" w:rsidP="0076221C">
            <w:r w:rsidRPr="0076221C">
              <w:t xml:space="preserve"> -130 000 000</w:t>
            </w:r>
          </w:p>
        </w:tc>
        <w:tc>
          <w:tcPr>
            <w:tcW w:w="1120" w:type="dxa"/>
          </w:tcPr>
          <w:p w14:paraId="4FF637F0" w14:textId="77777777" w:rsidR="00E34178" w:rsidRPr="0076221C" w:rsidRDefault="003D30E1" w:rsidP="0076221C">
            <w:r w:rsidRPr="0076221C">
              <w:t>p30/21-22</w:t>
            </w:r>
          </w:p>
        </w:tc>
        <w:tc>
          <w:tcPr>
            <w:tcW w:w="1120" w:type="dxa"/>
          </w:tcPr>
          <w:p w14:paraId="33CCC2E3" w14:textId="77777777" w:rsidR="00E34178" w:rsidRPr="0076221C" w:rsidRDefault="00E34178" w:rsidP="0076221C"/>
        </w:tc>
        <w:tc>
          <w:tcPr>
            <w:tcW w:w="1240" w:type="dxa"/>
          </w:tcPr>
          <w:p w14:paraId="515D49FE" w14:textId="77777777" w:rsidR="00E34178" w:rsidRPr="0076221C" w:rsidRDefault="00E34178" w:rsidP="0076221C"/>
        </w:tc>
      </w:tr>
      <w:tr w:rsidR="00E34178" w:rsidRPr="0076221C" w14:paraId="4A9F704F" w14:textId="77777777" w:rsidTr="002B0003">
        <w:trPr>
          <w:trHeight w:val="380"/>
        </w:trPr>
        <w:tc>
          <w:tcPr>
            <w:tcW w:w="560" w:type="dxa"/>
          </w:tcPr>
          <w:p w14:paraId="43F97700" w14:textId="77777777" w:rsidR="00E34178" w:rsidRPr="0076221C" w:rsidRDefault="00E34178" w:rsidP="0076221C"/>
        </w:tc>
        <w:tc>
          <w:tcPr>
            <w:tcW w:w="560" w:type="dxa"/>
          </w:tcPr>
          <w:p w14:paraId="54570E66" w14:textId="77777777" w:rsidR="00E34178" w:rsidRPr="0076221C" w:rsidRDefault="003D30E1" w:rsidP="0076221C">
            <w:r w:rsidRPr="0076221C">
              <w:t xml:space="preserve"> 1</w:t>
            </w:r>
          </w:p>
        </w:tc>
        <w:tc>
          <w:tcPr>
            <w:tcW w:w="3780" w:type="dxa"/>
          </w:tcPr>
          <w:p w14:paraId="2AD02FE7" w14:textId="77777777" w:rsidR="00E34178" w:rsidRPr="0076221C" w:rsidRDefault="003D30E1" w:rsidP="0076221C">
            <w:r w:rsidRPr="0076221C">
              <w:t xml:space="preserve">Driftsutgifter </w:t>
            </w:r>
          </w:p>
        </w:tc>
        <w:tc>
          <w:tcPr>
            <w:tcW w:w="1520" w:type="dxa"/>
          </w:tcPr>
          <w:p w14:paraId="0FCA8A63" w14:textId="77777777" w:rsidR="00E34178" w:rsidRPr="0076221C" w:rsidRDefault="003D30E1" w:rsidP="0076221C">
            <w:r w:rsidRPr="0076221C">
              <w:t xml:space="preserve"> -1 348 000</w:t>
            </w:r>
          </w:p>
        </w:tc>
        <w:tc>
          <w:tcPr>
            <w:tcW w:w="1120" w:type="dxa"/>
          </w:tcPr>
          <w:p w14:paraId="682BA6CB" w14:textId="77777777" w:rsidR="00E34178" w:rsidRPr="0076221C" w:rsidRDefault="003D30E1" w:rsidP="0076221C">
            <w:r w:rsidRPr="0076221C">
              <w:t>p195/20-21</w:t>
            </w:r>
          </w:p>
        </w:tc>
        <w:tc>
          <w:tcPr>
            <w:tcW w:w="1120" w:type="dxa"/>
          </w:tcPr>
          <w:p w14:paraId="6DAAA7BD" w14:textId="77777777" w:rsidR="00E34178" w:rsidRPr="0076221C" w:rsidRDefault="003D30E1" w:rsidP="0076221C">
            <w:r w:rsidRPr="0076221C">
              <w:t xml:space="preserve"> i600/20-21</w:t>
            </w:r>
          </w:p>
        </w:tc>
        <w:tc>
          <w:tcPr>
            <w:tcW w:w="1240" w:type="dxa"/>
          </w:tcPr>
          <w:p w14:paraId="46F1F060" w14:textId="77777777" w:rsidR="00E34178" w:rsidRPr="0076221C" w:rsidRDefault="00E34178" w:rsidP="0076221C"/>
        </w:tc>
      </w:tr>
      <w:tr w:rsidR="00E34178" w:rsidRPr="0076221C" w14:paraId="661581AE" w14:textId="77777777" w:rsidTr="002B0003">
        <w:trPr>
          <w:trHeight w:val="380"/>
        </w:trPr>
        <w:tc>
          <w:tcPr>
            <w:tcW w:w="560" w:type="dxa"/>
          </w:tcPr>
          <w:p w14:paraId="61A473F1" w14:textId="77777777" w:rsidR="00E34178" w:rsidRPr="0076221C" w:rsidRDefault="00E34178" w:rsidP="0076221C"/>
        </w:tc>
        <w:tc>
          <w:tcPr>
            <w:tcW w:w="560" w:type="dxa"/>
          </w:tcPr>
          <w:p w14:paraId="7D00DE4E" w14:textId="77777777" w:rsidR="00E34178" w:rsidRPr="0076221C" w:rsidRDefault="003D30E1" w:rsidP="0076221C">
            <w:r w:rsidRPr="0076221C">
              <w:t xml:space="preserve"> 1</w:t>
            </w:r>
          </w:p>
        </w:tc>
        <w:tc>
          <w:tcPr>
            <w:tcW w:w="3780" w:type="dxa"/>
          </w:tcPr>
          <w:p w14:paraId="255D5CE9" w14:textId="77777777" w:rsidR="00E34178" w:rsidRPr="0076221C" w:rsidRDefault="003D30E1" w:rsidP="0076221C">
            <w:r w:rsidRPr="0076221C">
              <w:t xml:space="preserve">Driftsutgifter </w:t>
            </w:r>
          </w:p>
        </w:tc>
        <w:tc>
          <w:tcPr>
            <w:tcW w:w="1520" w:type="dxa"/>
          </w:tcPr>
          <w:p w14:paraId="09C212D1" w14:textId="77777777" w:rsidR="00E34178" w:rsidRPr="0076221C" w:rsidRDefault="003D30E1" w:rsidP="0076221C">
            <w:r w:rsidRPr="0076221C">
              <w:t xml:space="preserve"> 16 070 000</w:t>
            </w:r>
          </w:p>
        </w:tc>
        <w:tc>
          <w:tcPr>
            <w:tcW w:w="1120" w:type="dxa"/>
          </w:tcPr>
          <w:p w14:paraId="755889EE" w14:textId="77777777" w:rsidR="00E34178" w:rsidRPr="0076221C" w:rsidRDefault="003D30E1" w:rsidP="0076221C">
            <w:r w:rsidRPr="0076221C">
              <w:t xml:space="preserve"> </w:t>
            </w:r>
            <w:proofErr w:type="spellStart"/>
            <w:r w:rsidRPr="0076221C">
              <w:t>lønnsoppg</w:t>
            </w:r>
            <w:proofErr w:type="spellEnd"/>
          </w:p>
        </w:tc>
        <w:tc>
          <w:tcPr>
            <w:tcW w:w="1120" w:type="dxa"/>
          </w:tcPr>
          <w:p w14:paraId="60B05D87" w14:textId="77777777" w:rsidR="00E34178" w:rsidRPr="0076221C" w:rsidRDefault="00E34178" w:rsidP="0076221C"/>
        </w:tc>
        <w:tc>
          <w:tcPr>
            <w:tcW w:w="1240" w:type="dxa"/>
          </w:tcPr>
          <w:p w14:paraId="6900FDCD" w14:textId="77777777" w:rsidR="00E34178" w:rsidRPr="0076221C" w:rsidRDefault="00E34178" w:rsidP="0076221C"/>
        </w:tc>
      </w:tr>
      <w:tr w:rsidR="00E34178" w:rsidRPr="0076221C" w14:paraId="67411E8D" w14:textId="77777777" w:rsidTr="002B0003">
        <w:trPr>
          <w:trHeight w:val="380"/>
        </w:trPr>
        <w:tc>
          <w:tcPr>
            <w:tcW w:w="560" w:type="dxa"/>
          </w:tcPr>
          <w:p w14:paraId="621CD2BD" w14:textId="77777777" w:rsidR="00E34178" w:rsidRPr="0076221C" w:rsidRDefault="00E34178" w:rsidP="0076221C"/>
        </w:tc>
        <w:tc>
          <w:tcPr>
            <w:tcW w:w="560" w:type="dxa"/>
          </w:tcPr>
          <w:p w14:paraId="06CD9766" w14:textId="77777777" w:rsidR="00E34178" w:rsidRPr="0076221C" w:rsidRDefault="003D30E1" w:rsidP="0076221C">
            <w:r w:rsidRPr="0076221C">
              <w:t xml:space="preserve"> 21</w:t>
            </w:r>
          </w:p>
        </w:tc>
        <w:tc>
          <w:tcPr>
            <w:tcW w:w="3780" w:type="dxa"/>
          </w:tcPr>
          <w:p w14:paraId="1835C56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61E2AD60" w14:textId="77777777" w:rsidR="00E34178" w:rsidRPr="0076221C" w:rsidRDefault="003D30E1" w:rsidP="0076221C">
            <w:r w:rsidRPr="0076221C">
              <w:t xml:space="preserve"> 1 000 000</w:t>
            </w:r>
          </w:p>
        </w:tc>
        <w:tc>
          <w:tcPr>
            <w:tcW w:w="1120" w:type="dxa"/>
          </w:tcPr>
          <w:p w14:paraId="5022151D" w14:textId="77777777" w:rsidR="00E34178" w:rsidRPr="0076221C" w:rsidRDefault="003D30E1" w:rsidP="0076221C">
            <w:r w:rsidRPr="0076221C">
              <w:t>p195/20-21</w:t>
            </w:r>
          </w:p>
        </w:tc>
        <w:tc>
          <w:tcPr>
            <w:tcW w:w="1120" w:type="dxa"/>
          </w:tcPr>
          <w:p w14:paraId="4690E030" w14:textId="77777777" w:rsidR="00E34178" w:rsidRPr="0076221C" w:rsidRDefault="003D30E1" w:rsidP="0076221C">
            <w:r w:rsidRPr="0076221C">
              <w:t xml:space="preserve"> i600/20-21</w:t>
            </w:r>
          </w:p>
        </w:tc>
        <w:tc>
          <w:tcPr>
            <w:tcW w:w="1240" w:type="dxa"/>
          </w:tcPr>
          <w:p w14:paraId="3EF5656F" w14:textId="77777777" w:rsidR="00E34178" w:rsidRPr="0076221C" w:rsidRDefault="00E34178" w:rsidP="0076221C"/>
        </w:tc>
      </w:tr>
      <w:tr w:rsidR="00E34178" w:rsidRPr="0076221C" w14:paraId="16FA9144" w14:textId="77777777" w:rsidTr="002B0003">
        <w:trPr>
          <w:trHeight w:val="380"/>
        </w:trPr>
        <w:tc>
          <w:tcPr>
            <w:tcW w:w="560" w:type="dxa"/>
          </w:tcPr>
          <w:p w14:paraId="483DEF26" w14:textId="77777777" w:rsidR="00E34178" w:rsidRPr="0076221C" w:rsidRDefault="00E34178" w:rsidP="0076221C"/>
        </w:tc>
        <w:tc>
          <w:tcPr>
            <w:tcW w:w="560" w:type="dxa"/>
          </w:tcPr>
          <w:p w14:paraId="0B0C5C2D" w14:textId="77777777" w:rsidR="00E34178" w:rsidRPr="0076221C" w:rsidRDefault="003D30E1" w:rsidP="0076221C">
            <w:r w:rsidRPr="0076221C">
              <w:t xml:space="preserve"> 90</w:t>
            </w:r>
          </w:p>
        </w:tc>
        <w:tc>
          <w:tcPr>
            <w:tcW w:w="3780" w:type="dxa"/>
          </w:tcPr>
          <w:p w14:paraId="7438D5E1" w14:textId="77777777" w:rsidR="00E34178" w:rsidRPr="0076221C" w:rsidRDefault="003D30E1" w:rsidP="0076221C">
            <w:r w:rsidRPr="0076221C">
              <w:t xml:space="preserve">Lån til norske borgere i utlandet </w:t>
            </w:r>
          </w:p>
        </w:tc>
        <w:tc>
          <w:tcPr>
            <w:tcW w:w="1520" w:type="dxa"/>
          </w:tcPr>
          <w:p w14:paraId="43720708" w14:textId="77777777" w:rsidR="00E34178" w:rsidRPr="0076221C" w:rsidRDefault="003D30E1" w:rsidP="0076221C">
            <w:r w:rsidRPr="0076221C">
              <w:t xml:space="preserve"> 1 400 000</w:t>
            </w:r>
          </w:p>
        </w:tc>
        <w:tc>
          <w:tcPr>
            <w:tcW w:w="1120" w:type="dxa"/>
          </w:tcPr>
          <w:p w14:paraId="0884A623" w14:textId="77777777" w:rsidR="00E34178" w:rsidRPr="0076221C" w:rsidRDefault="003D30E1" w:rsidP="0076221C">
            <w:r w:rsidRPr="0076221C">
              <w:t>p30/21-22</w:t>
            </w:r>
          </w:p>
        </w:tc>
        <w:tc>
          <w:tcPr>
            <w:tcW w:w="1120" w:type="dxa"/>
          </w:tcPr>
          <w:p w14:paraId="63E6333A" w14:textId="77777777" w:rsidR="00E34178" w:rsidRPr="0076221C" w:rsidRDefault="00E34178" w:rsidP="0076221C"/>
        </w:tc>
        <w:tc>
          <w:tcPr>
            <w:tcW w:w="1240" w:type="dxa"/>
          </w:tcPr>
          <w:p w14:paraId="11481FD9" w14:textId="77777777" w:rsidR="00E34178" w:rsidRPr="0076221C" w:rsidRDefault="00E34178" w:rsidP="0076221C"/>
        </w:tc>
      </w:tr>
      <w:tr w:rsidR="00E34178" w:rsidRPr="0076221C" w14:paraId="0B66FBE0" w14:textId="77777777" w:rsidTr="002B0003">
        <w:trPr>
          <w:trHeight w:val="380"/>
        </w:trPr>
        <w:tc>
          <w:tcPr>
            <w:tcW w:w="560" w:type="dxa"/>
          </w:tcPr>
          <w:p w14:paraId="25A3917B" w14:textId="77777777" w:rsidR="00E34178" w:rsidRPr="0076221C" w:rsidRDefault="003D30E1" w:rsidP="0076221C">
            <w:r w:rsidRPr="0076221C">
              <w:t xml:space="preserve"> 103</w:t>
            </w:r>
          </w:p>
        </w:tc>
        <w:tc>
          <w:tcPr>
            <w:tcW w:w="560" w:type="dxa"/>
          </w:tcPr>
          <w:p w14:paraId="0F10E2DE" w14:textId="77777777" w:rsidR="00E34178" w:rsidRPr="0076221C" w:rsidRDefault="00E34178" w:rsidP="0076221C"/>
        </w:tc>
        <w:tc>
          <w:tcPr>
            <w:tcW w:w="3780" w:type="dxa"/>
          </w:tcPr>
          <w:p w14:paraId="15DC278E" w14:textId="77777777" w:rsidR="00E34178" w:rsidRPr="0076221C" w:rsidRDefault="003D30E1" w:rsidP="0076221C">
            <w:r w:rsidRPr="0076221C">
              <w:t>Regjeringens representasjon:</w:t>
            </w:r>
          </w:p>
        </w:tc>
        <w:tc>
          <w:tcPr>
            <w:tcW w:w="1520" w:type="dxa"/>
          </w:tcPr>
          <w:p w14:paraId="39E6424F" w14:textId="77777777" w:rsidR="00E34178" w:rsidRPr="0076221C" w:rsidRDefault="00E34178" w:rsidP="0076221C"/>
        </w:tc>
        <w:tc>
          <w:tcPr>
            <w:tcW w:w="1120" w:type="dxa"/>
          </w:tcPr>
          <w:p w14:paraId="518AB4BA" w14:textId="77777777" w:rsidR="00E34178" w:rsidRPr="0076221C" w:rsidRDefault="00E34178" w:rsidP="0076221C"/>
        </w:tc>
        <w:tc>
          <w:tcPr>
            <w:tcW w:w="1120" w:type="dxa"/>
          </w:tcPr>
          <w:p w14:paraId="51443037" w14:textId="77777777" w:rsidR="00E34178" w:rsidRPr="0076221C" w:rsidRDefault="00E34178" w:rsidP="0076221C"/>
        </w:tc>
        <w:tc>
          <w:tcPr>
            <w:tcW w:w="1240" w:type="dxa"/>
          </w:tcPr>
          <w:p w14:paraId="3FFA965B" w14:textId="77777777" w:rsidR="00E34178" w:rsidRPr="0076221C" w:rsidRDefault="00E34178" w:rsidP="0076221C"/>
        </w:tc>
      </w:tr>
      <w:tr w:rsidR="00E34178" w:rsidRPr="0076221C" w14:paraId="4E2E4A72" w14:textId="77777777" w:rsidTr="002B0003">
        <w:trPr>
          <w:trHeight w:val="380"/>
        </w:trPr>
        <w:tc>
          <w:tcPr>
            <w:tcW w:w="560" w:type="dxa"/>
          </w:tcPr>
          <w:p w14:paraId="08D9798D" w14:textId="77777777" w:rsidR="00E34178" w:rsidRPr="0076221C" w:rsidRDefault="00E34178" w:rsidP="0076221C"/>
        </w:tc>
        <w:tc>
          <w:tcPr>
            <w:tcW w:w="560" w:type="dxa"/>
          </w:tcPr>
          <w:p w14:paraId="1A18BA0B" w14:textId="77777777" w:rsidR="00E34178" w:rsidRPr="0076221C" w:rsidRDefault="003D30E1" w:rsidP="0076221C">
            <w:r w:rsidRPr="0076221C">
              <w:t xml:space="preserve"> 1</w:t>
            </w:r>
          </w:p>
        </w:tc>
        <w:tc>
          <w:tcPr>
            <w:tcW w:w="3780" w:type="dxa"/>
          </w:tcPr>
          <w:p w14:paraId="41A5E4BA" w14:textId="77777777" w:rsidR="00E34178" w:rsidRPr="0076221C" w:rsidRDefault="003D30E1" w:rsidP="0076221C">
            <w:r w:rsidRPr="0076221C">
              <w:t xml:space="preserve">Driftsutgifter </w:t>
            </w:r>
          </w:p>
        </w:tc>
        <w:tc>
          <w:tcPr>
            <w:tcW w:w="1520" w:type="dxa"/>
          </w:tcPr>
          <w:p w14:paraId="14449E45" w14:textId="77777777" w:rsidR="00E34178" w:rsidRPr="0076221C" w:rsidRDefault="003D30E1" w:rsidP="0076221C">
            <w:r w:rsidRPr="0076221C">
              <w:t xml:space="preserve"> -2 000 000</w:t>
            </w:r>
          </w:p>
        </w:tc>
        <w:tc>
          <w:tcPr>
            <w:tcW w:w="1120" w:type="dxa"/>
          </w:tcPr>
          <w:p w14:paraId="277889B8" w14:textId="77777777" w:rsidR="00E34178" w:rsidRPr="0076221C" w:rsidRDefault="003D30E1" w:rsidP="0076221C">
            <w:r w:rsidRPr="0076221C">
              <w:t>p30/21-22</w:t>
            </w:r>
          </w:p>
        </w:tc>
        <w:tc>
          <w:tcPr>
            <w:tcW w:w="1120" w:type="dxa"/>
          </w:tcPr>
          <w:p w14:paraId="56482AB7" w14:textId="77777777" w:rsidR="00E34178" w:rsidRPr="0076221C" w:rsidRDefault="00E34178" w:rsidP="0076221C"/>
        </w:tc>
        <w:tc>
          <w:tcPr>
            <w:tcW w:w="1240" w:type="dxa"/>
          </w:tcPr>
          <w:p w14:paraId="299B8446" w14:textId="77777777" w:rsidR="00E34178" w:rsidRPr="0076221C" w:rsidRDefault="00E34178" w:rsidP="0076221C"/>
        </w:tc>
      </w:tr>
      <w:tr w:rsidR="00E34178" w:rsidRPr="0076221C" w14:paraId="02CA36EA" w14:textId="77777777" w:rsidTr="002B0003">
        <w:trPr>
          <w:trHeight w:val="380"/>
        </w:trPr>
        <w:tc>
          <w:tcPr>
            <w:tcW w:w="560" w:type="dxa"/>
          </w:tcPr>
          <w:p w14:paraId="60EAC929" w14:textId="77777777" w:rsidR="00E34178" w:rsidRPr="0076221C" w:rsidRDefault="003D30E1" w:rsidP="0076221C">
            <w:r w:rsidRPr="0076221C">
              <w:t xml:space="preserve"> 104</w:t>
            </w:r>
          </w:p>
        </w:tc>
        <w:tc>
          <w:tcPr>
            <w:tcW w:w="560" w:type="dxa"/>
          </w:tcPr>
          <w:p w14:paraId="2A340A41" w14:textId="77777777" w:rsidR="00E34178" w:rsidRPr="0076221C" w:rsidRDefault="00E34178" w:rsidP="0076221C"/>
        </w:tc>
        <w:tc>
          <w:tcPr>
            <w:tcW w:w="5300" w:type="dxa"/>
            <w:gridSpan w:val="2"/>
          </w:tcPr>
          <w:p w14:paraId="297A29B8" w14:textId="77777777" w:rsidR="00E34178" w:rsidRPr="0076221C" w:rsidRDefault="003D30E1" w:rsidP="0076221C">
            <w:r w:rsidRPr="0076221C">
              <w:t>Kongefamiliens offisielle reiser til utlandet:</w:t>
            </w:r>
          </w:p>
        </w:tc>
        <w:tc>
          <w:tcPr>
            <w:tcW w:w="1120" w:type="dxa"/>
          </w:tcPr>
          <w:p w14:paraId="4E9F43F8" w14:textId="77777777" w:rsidR="00E34178" w:rsidRPr="0076221C" w:rsidRDefault="00E34178" w:rsidP="0076221C"/>
        </w:tc>
        <w:tc>
          <w:tcPr>
            <w:tcW w:w="1120" w:type="dxa"/>
          </w:tcPr>
          <w:p w14:paraId="4EFF6FE9" w14:textId="77777777" w:rsidR="00E34178" w:rsidRPr="0076221C" w:rsidRDefault="00E34178" w:rsidP="0076221C"/>
        </w:tc>
        <w:tc>
          <w:tcPr>
            <w:tcW w:w="1240" w:type="dxa"/>
          </w:tcPr>
          <w:p w14:paraId="38753049" w14:textId="77777777" w:rsidR="00E34178" w:rsidRPr="0076221C" w:rsidRDefault="00E34178" w:rsidP="0076221C"/>
        </w:tc>
      </w:tr>
      <w:tr w:rsidR="00E34178" w:rsidRPr="0076221C" w14:paraId="306409DD" w14:textId="77777777" w:rsidTr="002B0003">
        <w:trPr>
          <w:trHeight w:val="380"/>
        </w:trPr>
        <w:tc>
          <w:tcPr>
            <w:tcW w:w="560" w:type="dxa"/>
          </w:tcPr>
          <w:p w14:paraId="22A9730B" w14:textId="77777777" w:rsidR="00E34178" w:rsidRPr="0076221C" w:rsidRDefault="00E34178" w:rsidP="0076221C"/>
        </w:tc>
        <w:tc>
          <w:tcPr>
            <w:tcW w:w="560" w:type="dxa"/>
          </w:tcPr>
          <w:p w14:paraId="59AF4424" w14:textId="77777777" w:rsidR="00E34178" w:rsidRPr="0076221C" w:rsidRDefault="003D30E1" w:rsidP="0076221C">
            <w:r w:rsidRPr="0076221C">
              <w:t xml:space="preserve"> 1</w:t>
            </w:r>
          </w:p>
        </w:tc>
        <w:tc>
          <w:tcPr>
            <w:tcW w:w="3780" w:type="dxa"/>
          </w:tcPr>
          <w:p w14:paraId="33D5ED13" w14:textId="77777777" w:rsidR="00E34178" w:rsidRPr="0076221C" w:rsidRDefault="003D30E1" w:rsidP="0076221C">
            <w:r w:rsidRPr="0076221C">
              <w:t xml:space="preserve">Driftsutgifter </w:t>
            </w:r>
          </w:p>
        </w:tc>
        <w:tc>
          <w:tcPr>
            <w:tcW w:w="1520" w:type="dxa"/>
          </w:tcPr>
          <w:p w14:paraId="30F4BD22" w14:textId="77777777" w:rsidR="00E34178" w:rsidRPr="0076221C" w:rsidRDefault="003D30E1" w:rsidP="0076221C">
            <w:r w:rsidRPr="0076221C">
              <w:t xml:space="preserve"> -6 000 000</w:t>
            </w:r>
          </w:p>
        </w:tc>
        <w:tc>
          <w:tcPr>
            <w:tcW w:w="1120" w:type="dxa"/>
          </w:tcPr>
          <w:p w14:paraId="380882EA" w14:textId="77777777" w:rsidR="00E34178" w:rsidRPr="0076221C" w:rsidRDefault="003D30E1" w:rsidP="0076221C">
            <w:r w:rsidRPr="0076221C">
              <w:t>p30/21-22</w:t>
            </w:r>
          </w:p>
        </w:tc>
        <w:tc>
          <w:tcPr>
            <w:tcW w:w="1120" w:type="dxa"/>
          </w:tcPr>
          <w:p w14:paraId="39932260" w14:textId="77777777" w:rsidR="00E34178" w:rsidRPr="0076221C" w:rsidRDefault="00E34178" w:rsidP="0076221C"/>
        </w:tc>
        <w:tc>
          <w:tcPr>
            <w:tcW w:w="1240" w:type="dxa"/>
          </w:tcPr>
          <w:p w14:paraId="5C9A8EC5" w14:textId="77777777" w:rsidR="00E34178" w:rsidRPr="0076221C" w:rsidRDefault="00E34178" w:rsidP="0076221C"/>
        </w:tc>
      </w:tr>
      <w:tr w:rsidR="00E34178" w:rsidRPr="0076221C" w14:paraId="1836A962" w14:textId="77777777" w:rsidTr="002B0003">
        <w:trPr>
          <w:trHeight w:val="380"/>
        </w:trPr>
        <w:tc>
          <w:tcPr>
            <w:tcW w:w="560" w:type="dxa"/>
          </w:tcPr>
          <w:p w14:paraId="08DB2527" w14:textId="77777777" w:rsidR="00E34178" w:rsidRPr="0076221C" w:rsidRDefault="003D30E1" w:rsidP="0076221C">
            <w:r w:rsidRPr="0076221C">
              <w:t xml:space="preserve"> 115</w:t>
            </w:r>
          </w:p>
        </w:tc>
        <w:tc>
          <w:tcPr>
            <w:tcW w:w="560" w:type="dxa"/>
          </w:tcPr>
          <w:p w14:paraId="5A2CEFAE" w14:textId="77777777" w:rsidR="00E34178" w:rsidRPr="0076221C" w:rsidRDefault="00E34178" w:rsidP="0076221C"/>
        </w:tc>
        <w:tc>
          <w:tcPr>
            <w:tcW w:w="3780" w:type="dxa"/>
          </w:tcPr>
          <w:p w14:paraId="08F3CDFE" w14:textId="77777777" w:rsidR="00E34178" w:rsidRPr="0076221C" w:rsidRDefault="003D30E1" w:rsidP="0076221C">
            <w:r w:rsidRPr="0076221C">
              <w:t>Næringsfremme, kultur og informasjon:</w:t>
            </w:r>
          </w:p>
        </w:tc>
        <w:tc>
          <w:tcPr>
            <w:tcW w:w="1520" w:type="dxa"/>
          </w:tcPr>
          <w:p w14:paraId="0C322C58" w14:textId="77777777" w:rsidR="00E34178" w:rsidRPr="0076221C" w:rsidRDefault="00E34178" w:rsidP="0076221C"/>
        </w:tc>
        <w:tc>
          <w:tcPr>
            <w:tcW w:w="1120" w:type="dxa"/>
          </w:tcPr>
          <w:p w14:paraId="7BDBDFBE" w14:textId="77777777" w:rsidR="00E34178" w:rsidRPr="0076221C" w:rsidRDefault="00E34178" w:rsidP="0076221C"/>
        </w:tc>
        <w:tc>
          <w:tcPr>
            <w:tcW w:w="1120" w:type="dxa"/>
          </w:tcPr>
          <w:p w14:paraId="3D236992" w14:textId="77777777" w:rsidR="00E34178" w:rsidRPr="0076221C" w:rsidRDefault="00E34178" w:rsidP="0076221C"/>
        </w:tc>
        <w:tc>
          <w:tcPr>
            <w:tcW w:w="1240" w:type="dxa"/>
          </w:tcPr>
          <w:p w14:paraId="1295CF19" w14:textId="77777777" w:rsidR="00E34178" w:rsidRPr="0076221C" w:rsidRDefault="00E34178" w:rsidP="0076221C"/>
        </w:tc>
      </w:tr>
      <w:tr w:rsidR="00E34178" w:rsidRPr="0076221C" w14:paraId="04F32A6C" w14:textId="77777777" w:rsidTr="002B0003">
        <w:trPr>
          <w:trHeight w:val="640"/>
        </w:trPr>
        <w:tc>
          <w:tcPr>
            <w:tcW w:w="560" w:type="dxa"/>
          </w:tcPr>
          <w:p w14:paraId="040CCA08" w14:textId="77777777" w:rsidR="00E34178" w:rsidRPr="0076221C" w:rsidRDefault="00E34178" w:rsidP="0076221C"/>
        </w:tc>
        <w:tc>
          <w:tcPr>
            <w:tcW w:w="560" w:type="dxa"/>
          </w:tcPr>
          <w:p w14:paraId="79AF3592" w14:textId="77777777" w:rsidR="00E34178" w:rsidRPr="0076221C" w:rsidRDefault="003D30E1" w:rsidP="0076221C">
            <w:r w:rsidRPr="0076221C">
              <w:t xml:space="preserve"> 70</w:t>
            </w:r>
          </w:p>
        </w:tc>
        <w:tc>
          <w:tcPr>
            <w:tcW w:w="3780" w:type="dxa"/>
          </w:tcPr>
          <w:p w14:paraId="51A729BC" w14:textId="77777777" w:rsidR="00E34178" w:rsidRPr="0076221C" w:rsidRDefault="003D30E1" w:rsidP="0076221C">
            <w:r w:rsidRPr="0076221C">
              <w:t xml:space="preserve">Kultur- og </w:t>
            </w:r>
            <w:proofErr w:type="gramStart"/>
            <w:r w:rsidRPr="0076221C">
              <w:t xml:space="preserve">informasjonsformål,  </w:t>
            </w:r>
            <w:r w:rsidRPr="003D30E1">
              <w:rPr>
                <w:rStyle w:val="kursiv0"/>
              </w:rPr>
              <w:t>kan</w:t>
            </w:r>
            <w:proofErr w:type="gramEnd"/>
            <w:r w:rsidRPr="003D30E1">
              <w:rPr>
                <w:rStyle w:val="kursiv0"/>
              </w:rPr>
              <w:t xml:space="preserve"> overføres, kan nyttes under post 21</w:t>
            </w:r>
          </w:p>
        </w:tc>
        <w:tc>
          <w:tcPr>
            <w:tcW w:w="1520" w:type="dxa"/>
          </w:tcPr>
          <w:p w14:paraId="14F8E957" w14:textId="77777777" w:rsidR="00E34178" w:rsidRPr="0076221C" w:rsidRDefault="003D30E1" w:rsidP="0076221C">
            <w:r w:rsidRPr="0076221C">
              <w:t xml:space="preserve"> 1 000 000</w:t>
            </w:r>
          </w:p>
        </w:tc>
        <w:tc>
          <w:tcPr>
            <w:tcW w:w="1120" w:type="dxa"/>
          </w:tcPr>
          <w:p w14:paraId="2C1C727E" w14:textId="77777777" w:rsidR="00E34178" w:rsidRPr="0076221C" w:rsidRDefault="003D30E1" w:rsidP="0076221C">
            <w:r w:rsidRPr="0076221C">
              <w:t>p195/20-21</w:t>
            </w:r>
          </w:p>
        </w:tc>
        <w:tc>
          <w:tcPr>
            <w:tcW w:w="1120" w:type="dxa"/>
          </w:tcPr>
          <w:p w14:paraId="5A6114FA" w14:textId="77777777" w:rsidR="00E34178" w:rsidRPr="0076221C" w:rsidRDefault="003D30E1" w:rsidP="0076221C">
            <w:r w:rsidRPr="0076221C">
              <w:t xml:space="preserve"> i600/20-21</w:t>
            </w:r>
          </w:p>
        </w:tc>
        <w:tc>
          <w:tcPr>
            <w:tcW w:w="1240" w:type="dxa"/>
          </w:tcPr>
          <w:p w14:paraId="596EA66B" w14:textId="77777777" w:rsidR="00E34178" w:rsidRPr="0076221C" w:rsidRDefault="00E34178" w:rsidP="0076221C"/>
        </w:tc>
      </w:tr>
      <w:tr w:rsidR="00E34178" w:rsidRPr="0076221C" w14:paraId="05E7AA26" w14:textId="77777777" w:rsidTr="002B0003">
        <w:trPr>
          <w:trHeight w:val="640"/>
        </w:trPr>
        <w:tc>
          <w:tcPr>
            <w:tcW w:w="560" w:type="dxa"/>
          </w:tcPr>
          <w:p w14:paraId="7FAF12A6" w14:textId="77777777" w:rsidR="00E34178" w:rsidRPr="0076221C" w:rsidRDefault="00E34178" w:rsidP="0076221C"/>
        </w:tc>
        <w:tc>
          <w:tcPr>
            <w:tcW w:w="560" w:type="dxa"/>
          </w:tcPr>
          <w:p w14:paraId="7A6B6AF4" w14:textId="77777777" w:rsidR="00E34178" w:rsidRPr="0076221C" w:rsidRDefault="003D30E1" w:rsidP="0076221C">
            <w:r w:rsidRPr="0076221C">
              <w:t xml:space="preserve"> 71</w:t>
            </w:r>
          </w:p>
        </w:tc>
        <w:tc>
          <w:tcPr>
            <w:tcW w:w="3780" w:type="dxa"/>
          </w:tcPr>
          <w:p w14:paraId="05F30E34" w14:textId="77777777" w:rsidR="00E34178" w:rsidRPr="0076221C" w:rsidRDefault="003D30E1" w:rsidP="0076221C">
            <w:r w:rsidRPr="0076221C">
              <w:t xml:space="preserve">Næringsfremme, </w:t>
            </w:r>
            <w:r w:rsidRPr="003D30E1">
              <w:rPr>
                <w:rStyle w:val="kursiv0"/>
              </w:rPr>
              <w:t>kan overføres, kan nyttes under post 21</w:t>
            </w:r>
          </w:p>
        </w:tc>
        <w:tc>
          <w:tcPr>
            <w:tcW w:w="1520" w:type="dxa"/>
          </w:tcPr>
          <w:p w14:paraId="5874823C" w14:textId="77777777" w:rsidR="00E34178" w:rsidRPr="0076221C" w:rsidRDefault="003D30E1" w:rsidP="0076221C">
            <w:r w:rsidRPr="0076221C">
              <w:t xml:space="preserve"> 240 000</w:t>
            </w:r>
          </w:p>
        </w:tc>
        <w:tc>
          <w:tcPr>
            <w:tcW w:w="1120" w:type="dxa"/>
          </w:tcPr>
          <w:p w14:paraId="08B50B1F" w14:textId="77777777" w:rsidR="00E34178" w:rsidRPr="0076221C" w:rsidRDefault="003D30E1" w:rsidP="0076221C">
            <w:r w:rsidRPr="0076221C">
              <w:t>p195/20-21</w:t>
            </w:r>
          </w:p>
        </w:tc>
        <w:tc>
          <w:tcPr>
            <w:tcW w:w="1120" w:type="dxa"/>
          </w:tcPr>
          <w:p w14:paraId="24785724" w14:textId="77777777" w:rsidR="00E34178" w:rsidRPr="0076221C" w:rsidRDefault="003D30E1" w:rsidP="0076221C">
            <w:r w:rsidRPr="0076221C">
              <w:t xml:space="preserve"> i600/20-21</w:t>
            </w:r>
          </w:p>
        </w:tc>
        <w:tc>
          <w:tcPr>
            <w:tcW w:w="1240" w:type="dxa"/>
          </w:tcPr>
          <w:p w14:paraId="37B3C05E" w14:textId="77777777" w:rsidR="00E34178" w:rsidRPr="0076221C" w:rsidRDefault="00E34178" w:rsidP="0076221C"/>
        </w:tc>
      </w:tr>
      <w:tr w:rsidR="00E34178" w:rsidRPr="0076221C" w14:paraId="06E4E650" w14:textId="77777777" w:rsidTr="002B0003">
        <w:trPr>
          <w:trHeight w:val="380"/>
        </w:trPr>
        <w:tc>
          <w:tcPr>
            <w:tcW w:w="560" w:type="dxa"/>
          </w:tcPr>
          <w:p w14:paraId="237718AC" w14:textId="77777777" w:rsidR="00E34178" w:rsidRPr="0076221C" w:rsidRDefault="003D30E1" w:rsidP="0076221C">
            <w:r w:rsidRPr="0076221C">
              <w:t xml:space="preserve"> 116</w:t>
            </w:r>
          </w:p>
        </w:tc>
        <w:tc>
          <w:tcPr>
            <w:tcW w:w="560" w:type="dxa"/>
          </w:tcPr>
          <w:p w14:paraId="2AFA400C" w14:textId="77777777" w:rsidR="00E34178" w:rsidRPr="0076221C" w:rsidRDefault="00E34178" w:rsidP="0076221C"/>
        </w:tc>
        <w:tc>
          <w:tcPr>
            <w:tcW w:w="3780" w:type="dxa"/>
          </w:tcPr>
          <w:p w14:paraId="5D77E3B9" w14:textId="77777777" w:rsidR="00E34178" w:rsidRPr="0076221C" w:rsidRDefault="003D30E1" w:rsidP="0076221C">
            <w:r w:rsidRPr="0076221C">
              <w:t>Internasjonale organisasjoner:</w:t>
            </w:r>
          </w:p>
        </w:tc>
        <w:tc>
          <w:tcPr>
            <w:tcW w:w="1520" w:type="dxa"/>
          </w:tcPr>
          <w:p w14:paraId="5B682877" w14:textId="77777777" w:rsidR="00E34178" w:rsidRPr="0076221C" w:rsidRDefault="00E34178" w:rsidP="0076221C"/>
        </w:tc>
        <w:tc>
          <w:tcPr>
            <w:tcW w:w="1120" w:type="dxa"/>
          </w:tcPr>
          <w:p w14:paraId="45E54B86" w14:textId="77777777" w:rsidR="00E34178" w:rsidRPr="0076221C" w:rsidRDefault="00E34178" w:rsidP="0076221C"/>
        </w:tc>
        <w:tc>
          <w:tcPr>
            <w:tcW w:w="1120" w:type="dxa"/>
          </w:tcPr>
          <w:p w14:paraId="088F3BE9" w14:textId="77777777" w:rsidR="00E34178" w:rsidRPr="0076221C" w:rsidRDefault="00E34178" w:rsidP="0076221C"/>
        </w:tc>
        <w:tc>
          <w:tcPr>
            <w:tcW w:w="1240" w:type="dxa"/>
          </w:tcPr>
          <w:p w14:paraId="79FA0028" w14:textId="77777777" w:rsidR="00E34178" w:rsidRPr="0076221C" w:rsidRDefault="00E34178" w:rsidP="0076221C"/>
        </w:tc>
      </w:tr>
      <w:tr w:rsidR="00E34178" w:rsidRPr="0076221C" w14:paraId="131CA37E" w14:textId="77777777" w:rsidTr="002B0003">
        <w:trPr>
          <w:trHeight w:val="380"/>
        </w:trPr>
        <w:tc>
          <w:tcPr>
            <w:tcW w:w="560" w:type="dxa"/>
          </w:tcPr>
          <w:p w14:paraId="16642E35" w14:textId="77777777" w:rsidR="00E34178" w:rsidRPr="0076221C" w:rsidRDefault="00E34178" w:rsidP="0076221C"/>
        </w:tc>
        <w:tc>
          <w:tcPr>
            <w:tcW w:w="560" w:type="dxa"/>
          </w:tcPr>
          <w:p w14:paraId="1C4D6200" w14:textId="77777777" w:rsidR="00E34178" w:rsidRPr="0076221C" w:rsidRDefault="003D30E1" w:rsidP="0076221C">
            <w:r w:rsidRPr="0076221C">
              <w:t xml:space="preserve"> 70</w:t>
            </w:r>
          </w:p>
        </w:tc>
        <w:tc>
          <w:tcPr>
            <w:tcW w:w="3780" w:type="dxa"/>
          </w:tcPr>
          <w:p w14:paraId="5FB55D0F" w14:textId="77777777" w:rsidR="00E34178" w:rsidRPr="0076221C" w:rsidRDefault="003D30E1" w:rsidP="0076221C">
            <w:r w:rsidRPr="0076221C">
              <w:t xml:space="preserve">Pliktige bidrag </w:t>
            </w:r>
          </w:p>
        </w:tc>
        <w:tc>
          <w:tcPr>
            <w:tcW w:w="1520" w:type="dxa"/>
          </w:tcPr>
          <w:p w14:paraId="4BBFF818" w14:textId="77777777" w:rsidR="00E34178" w:rsidRPr="0076221C" w:rsidRDefault="003D30E1" w:rsidP="0076221C">
            <w:r w:rsidRPr="0076221C">
              <w:t xml:space="preserve"> -60 000 000</w:t>
            </w:r>
          </w:p>
        </w:tc>
        <w:tc>
          <w:tcPr>
            <w:tcW w:w="1120" w:type="dxa"/>
          </w:tcPr>
          <w:p w14:paraId="1E9D7CEC" w14:textId="77777777" w:rsidR="00E34178" w:rsidRPr="0076221C" w:rsidRDefault="003D30E1" w:rsidP="0076221C">
            <w:r w:rsidRPr="0076221C">
              <w:t>p30/21-22</w:t>
            </w:r>
          </w:p>
        </w:tc>
        <w:tc>
          <w:tcPr>
            <w:tcW w:w="1120" w:type="dxa"/>
          </w:tcPr>
          <w:p w14:paraId="1ACE3929" w14:textId="77777777" w:rsidR="00E34178" w:rsidRPr="0076221C" w:rsidRDefault="00E34178" w:rsidP="0076221C"/>
        </w:tc>
        <w:tc>
          <w:tcPr>
            <w:tcW w:w="1240" w:type="dxa"/>
          </w:tcPr>
          <w:p w14:paraId="7473A20C" w14:textId="77777777" w:rsidR="00E34178" w:rsidRPr="0076221C" w:rsidRDefault="00E34178" w:rsidP="0076221C"/>
        </w:tc>
      </w:tr>
      <w:tr w:rsidR="00E34178" w:rsidRPr="0076221C" w14:paraId="26E79133" w14:textId="77777777" w:rsidTr="002B0003">
        <w:trPr>
          <w:trHeight w:val="380"/>
        </w:trPr>
        <w:tc>
          <w:tcPr>
            <w:tcW w:w="560" w:type="dxa"/>
          </w:tcPr>
          <w:p w14:paraId="4CB8D970" w14:textId="77777777" w:rsidR="00E34178" w:rsidRPr="0076221C" w:rsidRDefault="00E34178" w:rsidP="0076221C"/>
        </w:tc>
        <w:tc>
          <w:tcPr>
            <w:tcW w:w="560" w:type="dxa"/>
          </w:tcPr>
          <w:p w14:paraId="6A7A6E29" w14:textId="77777777" w:rsidR="00E34178" w:rsidRPr="0076221C" w:rsidRDefault="003D30E1" w:rsidP="0076221C">
            <w:r w:rsidRPr="0076221C">
              <w:t xml:space="preserve"> 70</w:t>
            </w:r>
          </w:p>
        </w:tc>
        <w:tc>
          <w:tcPr>
            <w:tcW w:w="3780" w:type="dxa"/>
          </w:tcPr>
          <w:p w14:paraId="75E0F7E1" w14:textId="77777777" w:rsidR="00E34178" w:rsidRPr="0076221C" w:rsidRDefault="003D30E1" w:rsidP="0076221C">
            <w:r w:rsidRPr="0076221C">
              <w:t xml:space="preserve">Pliktige bidrag </w:t>
            </w:r>
          </w:p>
        </w:tc>
        <w:tc>
          <w:tcPr>
            <w:tcW w:w="1520" w:type="dxa"/>
          </w:tcPr>
          <w:p w14:paraId="52925C89" w14:textId="77777777" w:rsidR="00E34178" w:rsidRPr="0076221C" w:rsidRDefault="003D30E1" w:rsidP="0076221C">
            <w:r w:rsidRPr="0076221C">
              <w:t xml:space="preserve"> -80 000 000</w:t>
            </w:r>
          </w:p>
        </w:tc>
        <w:tc>
          <w:tcPr>
            <w:tcW w:w="1120" w:type="dxa"/>
          </w:tcPr>
          <w:p w14:paraId="53F4DFE4" w14:textId="77777777" w:rsidR="00E34178" w:rsidRPr="0076221C" w:rsidRDefault="003D30E1" w:rsidP="0076221C">
            <w:r w:rsidRPr="0076221C">
              <w:t>p195/20-21</w:t>
            </w:r>
          </w:p>
        </w:tc>
        <w:tc>
          <w:tcPr>
            <w:tcW w:w="1120" w:type="dxa"/>
          </w:tcPr>
          <w:p w14:paraId="743E0BC9" w14:textId="77777777" w:rsidR="00E34178" w:rsidRPr="0076221C" w:rsidRDefault="003D30E1" w:rsidP="0076221C">
            <w:r w:rsidRPr="0076221C">
              <w:t xml:space="preserve"> i600/20-21</w:t>
            </w:r>
          </w:p>
        </w:tc>
        <w:tc>
          <w:tcPr>
            <w:tcW w:w="1240" w:type="dxa"/>
          </w:tcPr>
          <w:p w14:paraId="0B5715AF" w14:textId="77777777" w:rsidR="00E34178" w:rsidRPr="0076221C" w:rsidRDefault="00E34178" w:rsidP="0076221C"/>
        </w:tc>
      </w:tr>
      <w:tr w:rsidR="00E34178" w:rsidRPr="0076221C" w14:paraId="3A48C642" w14:textId="77777777" w:rsidTr="002B0003">
        <w:trPr>
          <w:trHeight w:val="380"/>
        </w:trPr>
        <w:tc>
          <w:tcPr>
            <w:tcW w:w="560" w:type="dxa"/>
          </w:tcPr>
          <w:p w14:paraId="1CBA14F7" w14:textId="77777777" w:rsidR="00E34178" w:rsidRPr="0076221C" w:rsidRDefault="003D30E1" w:rsidP="0076221C">
            <w:r w:rsidRPr="0076221C">
              <w:t xml:space="preserve"> 117</w:t>
            </w:r>
          </w:p>
        </w:tc>
        <w:tc>
          <w:tcPr>
            <w:tcW w:w="560" w:type="dxa"/>
          </w:tcPr>
          <w:p w14:paraId="29C30D7E" w14:textId="77777777" w:rsidR="00E34178" w:rsidRPr="0076221C" w:rsidRDefault="00E34178" w:rsidP="0076221C"/>
        </w:tc>
        <w:tc>
          <w:tcPr>
            <w:tcW w:w="3780" w:type="dxa"/>
          </w:tcPr>
          <w:p w14:paraId="3AE9525F" w14:textId="77777777" w:rsidR="00E34178" w:rsidRPr="0076221C" w:rsidRDefault="003D30E1" w:rsidP="0076221C">
            <w:r w:rsidRPr="0076221C">
              <w:t>EØS-finansieringsordningene:</w:t>
            </w:r>
          </w:p>
        </w:tc>
        <w:tc>
          <w:tcPr>
            <w:tcW w:w="1520" w:type="dxa"/>
          </w:tcPr>
          <w:p w14:paraId="2409D7D0" w14:textId="77777777" w:rsidR="00E34178" w:rsidRPr="0076221C" w:rsidRDefault="00E34178" w:rsidP="0076221C"/>
        </w:tc>
        <w:tc>
          <w:tcPr>
            <w:tcW w:w="1120" w:type="dxa"/>
          </w:tcPr>
          <w:p w14:paraId="28A8FD1D" w14:textId="77777777" w:rsidR="00E34178" w:rsidRPr="0076221C" w:rsidRDefault="00E34178" w:rsidP="0076221C"/>
        </w:tc>
        <w:tc>
          <w:tcPr>
            <w:tcW w:w="1120" w:type="dxa"/>
          </w:tcPr>
          <w:p w14:paraId="7602FE00" w14:textId="77777777" w:rsidR="00E34178" w:rsidRPr="0076221C" w:rsidRDefault="00E34178" w:rsidP="0076221C"/>
        </w:tc>
        <w:tc>
          <w:tcPr>
            <w:tcW w:w="1240" w:type="dxa"/>
          </w:tcPr>
          <w:p w14:paraId="6BD7363E" w14:textId="77777777" w:rsidR="00E34178" w:rsidRPr="0076221C" w:rsidRDefault="00E34178" w:rsidP="0076221C"/>
        </w:tc>
      </w:tr>
      <w:tr w:rsidR="00E34178" w:rsidRPr="0076221C" w14:paraId="0D0ED354" w14:textId="77777777" w:rsidTr="002B0003">
        <w:trPr>
          <w:trHeight w:val="640"/>
        </w:trPr>
        <w:tc>
          <w:tcPr>
            <w:tcW w:w="560" w:type="dxa"/>
          </w:tcPr>
          <w:p w14:paraId="14EAB4CF" w14:textId="77777777" w:rsidR="00E34178" w:rsidRPr="0076221C" w:rsidRDefault="00E34178" w:rsidP="0076221C"/>
        </w:tc>
        <w:tc>
          <w:tcPr>
            <w:tcW w:w="560" w:type="dxa"/>
          </w:tcPr>
          <w:p w14:paraId="0B273315" w14:textId="77777777" w:rsidR="00E34178" w:rsidRPr="0076221C" w:rsidRDefault="003D30E1" w:rsidP="0076221C">
            <w:r w:rsidRPr="0076221C">
              <w:t xml:space="preserve"> 77</w:t>
            </w:r>
          </w:p>
        </w:tc>
        <w:tc>
          <w:tcPr>
            <w:tcW w:w="3780" w:type="dxa"/>
          </w:tcPr>
          <w:p w14:paraId="79DF63D9" w14:textId="77777777" w:rsidR="00E34178" w:rsidRPr="0076221C" w:rsidRDefault="003D30E1" w:rsidP="0076221C">
            <w:r w:rsidRPr="0076221C">
              <w:t xml:space="preserve">EØS-finansieringsordningen 2014–2021, </w:t>
            </w:r>
            <w:r w:rsidRPr="003D30E1">
              <w:rPr>
                <w:rStyle w:val="kursiv0"/>
              </w:rPr>
              <w:t>kan overføres</w:t>
            </w:r>
          </w:p>
        </w:tc>
        <w:tc>
          <w:tcPr>
            <w:tcW w:w="1520" w:type="dxa"/>
          </w:tcPr>
          <w:p w14:paraId="0A067705" w14:textId="77777777" w:rsidR="00E34178" w:rsidRPr="0076221C" w:rsidRDefault="003D30E1" w:rsidP="0076221C">
            <w:r w:rsidRPr="0076221C">
              <w:t xml:space="preserve"> -500 000 000</w:t>
            </w:r>
          </w:p>
        </w:tc>
        <w:tc>
          <w:tcPr>
            <w:tcW w:w="1120" w:type="dxa"/>
          </w:tcPr>
          <w:p w14:paraId="35109F9B" w14:textId="77777777" w:rsidR="00E34178" w:rsidRPr="0076221C" w:rsidRDefault="003D30E1" w:rsidP="0076221C">
            <w:r w:rsidRPr="0076221C">
              <w:t>p195/20-21</w:t>
            </w:r>
          </w:p>
        </w:tc>
        <w:tc>
          <w:tcPr>
            <w:tcW w:w="1120" w:type="dxa"/>
          </w:tcPr>
          <w:p w14:paraId="59C7DE44" w14:textId="77777777" w:rsidR="00E34178" w:rsidRPr="0076221C" w:rsidRDefault="003D30E1" w:rsidP="0076221C">
            <w:r w:rsidRPr="0076221C">
              <w:t xml:space="preserve"> i600/20-21</w:t>
            </w:r>
          </w:p>
        </w:tc>
        <w:tc>
          <w:tcPr>
            <w:tcW w:w="1240" w:type="dxa"/>
          </w:tcPr>
          <w:p w14:paraId="63A6B230" w14:textId="77777777" w:rsidR="00E34178" w:rsidRPr="0076221C" w:rsidRDefault="00E34178" w:rsidP="0076221C"/>
        </w:tc>
      </w:tr>
      <w:tr w:rsidR="00E34178" w:rsidRPr="0076221C" w14:paraId="5571A314" w14:textId="77777777" w:rsidTr="002B0003">
        <w:trPr>
          <w:trHeight w:val="1440"/>
        </w:trPr>
        <w:tc>
          <w:tcPr>
            <w:tcW w:w="560" w:type="dxa"/>
          </w:tcPr>
          <w:p w14:paraId="0CCDE29C" w14:textId="77777777" w:rsidR="00E34178" w:rsidRPr="0076221C" w:rsidRDefault="00E34178" w:rsidP="0076221C"/>
        </w:tc>
        <w:tc>
          <w:tcPr>
            <w:tcW w:w="560" w:type="dxa"/>
          </w:tcPr>
          <w:p w14:paraId="517B2AC6" w14:textId="77777777" w:rsidR="00E34178" w:rsidRPr="0076221C" w:rsidRDefault="003D30E1" w:rsidP="0076221C">
            <w:r w:rsidRPr="0076221C">
              <w:t xml:space="preserve"> 77</w:t>
            </w:r>
          </w:p>
        </w:tc>
        <w:tc>
          <w:tcPr>
            <w:tcW w:w="3780" w:type="dxa"/>
          </w:tcPr>
          <w:p w14:paraId="7D24DF4B" w14:textId="77777777" w:rsidR="00E34178" w:rsidRPr="0076221C" w:rsidRDefault="003D30E1" w:rsidP="0076221C">
            <w:r w:rsidRPr="0076221C">
              <w:t xml:space="preserve">EØS-finansieringsordningen 2014–2021, </w:t>
            </w:r>
            <w:r w:rsidRPr="003D30E1">
              <w:rPr>
                <w:rStyle w:val="kursiv0"/>
              </w:rPr>
              <w:t>kan overføres</w:t>
            </w:r>
          </w:p>
        </w:tc>
        <w:tc>
          <w:tcPr>
            <w:tcW w:w="1520" w:type="dxa"/>
          </w:tcPr>
          <w:p w14:paraId="0A9739A2" w14:textId="77777777" w:rsidR="00E34178" w:rsidRPr="0076221C" w:rsidRDefault="003D30E1" w:rsidP="0076221C">
            <w:r w:rsidRPr="0076221C">
              <w:t xml:space="preserve"> -430 000 000</w:t>
            </w:r>
          </w:p>
        </w:tc>
        <w:tc>
          <w:tcPr>
            <w:tcW w:w="1120" w:type="dxa"/>
          </w:tcPr>
          <w:p w14:paraId="668AB937" w14:textId="77777777" w:rsidR="00E34178" w:rsidRPr="0076221C" w:rsidRDefault="003D30E1" w:rsidP="0076221C">
            <w:r w:rsidRPr="0076221C">
              <w:t>p30/21-22</w:t>
            </w:r>
          </w:p>
        </w:tc>
        <w:tc>
          <w:tcPr>
            <w:tcW w:w="1120" w:type="dxa"/>
          </w:tcPr>
          <w:p w14:paraId="72F06A1D" w14:textId="77777777" w:rsidR="00E34178" w:rsidRPr="0076221C" w:rsidRDefault="00E34178" w:rsidP="0076221C"/>
        </w:tc>
        <w:tc>
          <w:tcPr>
            <w:tcW w:w="1240" w:type="dxa"/>
          </w:tcPr>
          <w:p w14:paraId="0C23D366" w14:textId="77777777" w:rsidR="00E34178" w:rsidRPr="0076221C" w:rsidRDefault="00E34178" w:rsidP="0076221C"/>
        </w:tc>
      </w:tr>
      <w:tr w:rsidR="00E34178" w:rsidRPr="0076221C" w14:paraId="4C97FA2B" w14:textId="77777777" w:rsidTr="002B0003">
        <w:trPr>
          <w:trHeight w:val="640"/>
        </w:trPr>
        <w:tc>
          <w:tcPr>
            <w:tcW w:w="560" w:type="dxa"/>
          </w:tcPr>
          <w:p w14:paraId="038A2ADC" w14:textId="77777777" w:rsidR="00E34178" w:rsidRPr="0076221C" w:rsidRDefault="00E34178" w:rsidP="0076221C"/>
        </w:tc>
        <w:tc>
          <w:tcPr>
            <w:tcW w:w="560" w:type="dxa"/>
          </w:tcPr>
          <w:p w14:paraId="669ADF4F" w14:textId="77777777" w:rsidR="00E34178" w:rsidRPr="0076221C" w:rsidRDefault="003D30E1" w:rsidP="0076221C">
            <w:r w:rsidRPr="0076221C">
              <w:t xml:space="preserve"> 78</w:t>
            </w:r>
          </w:p>
        </w:tc>
        <w:tc>
          <w:tcPr>
            <w:tcW w:w="3780" w:type="dxa"/>
          </w:tcPr>
          <w:p w14:paraId="5E75CC0A" w14:textId="77777777" w:rsidR="00E34178" w:rsidRPr="0076221C" w:rsidRDefault="003D30E1" w:rsidP="0076221C">
            <w:r w:rsidRPr="0076221C">
              <w:t xml:space="preserve">Den norske finansieringsordningen 2014-2021, </w:t>
            </w:r>
            <w:r w:rsidRPr="003D30E1">
              <w:rPr>
                <w:rStyle w:val="kursiv0"/>
              </w:rPr>
              <w:t>kan overføres</w:t>
            </w:r>
          </w:p>
        </w:tc>
        <w:tc>
          <w:tcPr>
            <w:tcW w:w="1520" w:type="dxa"/>
          </w:tcPr>
          <w:p w14:paraId="68217C83" w14:textId="77777777" w:rsidR="00E34178" w:rsidRPr="0076221C" w:rsidRDefault="003D30E1" w:rsidP="0076221C">
            <w:r w:rsidRPr="0076221C">
              <w:t xml:space="preserve"> -595 000 000</w:t>
            </w:r>
          </w:p>
        </w:tc>
        <w:tc>
          <w:tcPr>
            <w:tcW w:w="1120" w:type="dxa"/>
          </w:tcPr>
          <w:p w14:paraId="67B2A878" w14:textId="77777777" w:rsidR="00E34178" w:rsidRPr="0076221C" w:rsidRDefault="003D30E1" w:rsidP="0076221C">
            <w:r w:rsidRPr="0076221C">
              <w:t>p30/21-22</w:t>
            </w:r>
          </w:p>
        </w:tc>
        <w:tc>
          <w:tcPr>
            <w:tcW w:w="1120" w:type="dxa"/>
          </w:tcPr>
          <w:p w14:paraId="4BF5FF9A" w14:textId="77777777" w:rsidR="00E34178" w:rsidRPr="0076221C" w:rsidRDefault="00E34178" w:rsidP="0076221C"/>
        </w:tc>
        <w:tc>
          <w:tcPr>
            <w:tcW w:w="1240" w:type="dxa"/>
          </w:tcPr>
          <w:p w14:paraId="375B8206" w14:textId="77777777" w:rsidR="00E34178" w:rsidRPr="0076221C" w:rsidRDefault="00E34178" w:rsidP="0076221C"/>
        </w:tc>
      </w:tr>
      <w:tr w:rsidR="00E34178" w:rsidRPr="0076221C" w14:paraId="54704825" w14:textId="77777777" w:rsidTr="002B0003">
        <w:trPr>
          <w:trHeight w:val="640"/>
        </w:trPr>
        <w:tc>
          <w:tcPr>
            <w:tcW w:w="560" w:type="dxa"/>
          </w:tcPr>
          <w:p w14:paraId="7D65233A" w14:textId="77777777" w:rsidR="00E34178" w:rsidRPr="0076221C" w:rsidRDefault="00E34178" w:rsidP="0076221C"/>
        </w:tc>
        <w:tc>
          <w:tcPr>
            <w:tcW w:w="560" w:type="dxa"/>
          </w:tcPr>
          <w:p w14:paraId="2C055F95" w14:textId="77777777" w:rsidR="00E34178" w:rsidRPr="0076221C" w:rsidRDefault="003D30E1" w:rsidP="0076221C">
            <w:r w:rsidRPr="0076221C">
              <w:t xml:space="preserve"> 78</w:t>
            </w:r>
          </w:p>
        </w:tc>
        <w:tc>
          <w:tcPr>
            <w:tcW w:w="3780" w:type="dxa"/>
          </w:tcPr>
          <w:p w14:paraId="6530A62D" w14:textId="77777777" w:rsidR="00E34178" w:rsidRPr="0076221C" w:rsidRDefault="003D30E1" w:rsidP="0076221C">
            <w:r w:rsidRPr="0076221C">
              <w:t xml:space="preserve">Den norske finansieringsordningen 2014-2021, </w:t>
            </w:r>
            <w:r w:rsidRPr="003D30E1">
              <w:rPr>
                <w:rStyle w:val="kursiv0"/>
              </w:rPr>
              <w:t>kan overføres</w:t>
            </w:r>
          </w:p>
        </w:tc>
        <w:tc>
          <w:tcPr>
            <w:tcW w:w="1520" w:type="dxa"/>
          </w:tcPr>
          <w:p w14:paraId="1663FE64" w14:textId="77777777" w:rsidR="00E34178" w:rsidRPr="0076221C" w:rsidRDefault="003D30E1" w:rsidP="0076221C">
            <w:r w:rsidRPr="0076221C">
              <w:t xml:space="preserve"> -520 000 000</w:t>
            </w:r>
          </w:p>
        </w:tc>
        <w:tc>
          <w:tcPr>
            <w:tcW w:w="1120" w:type="dxa"/>
          </w:tcPr>
          <w:p w14:paraId="15230757" w14:textId="77777777" w:rsidR="00E34178" w:rsidRPr="0076221C" w:rsidRDefault="003D30E1" w:rsidP="0076221C">
            <w:r w:rsidRPr="0076221C">
              <w:t>p195/20-21</w:t>
            </w:r>
          </w:p>
        </w:tc>
        <w:tc>
          <w:tcPr>
            <w:tcW w:w="1120" w:type="dxa"/>
          </w:tcPr>
          <w:p w14:paraId="7BDD533E" w14:textId="77777777" w:rsidR="00E34178" w:rsidRPr="0076221C" w:rsidRDefault="003D30E1" w:rsidP="0076221C">
            <w:r w:rsidRPr="0076221C">
              <w:t xml:space="preserve"> i600/20-21</w:t>
            </w:r>
          </w:p>
        </w:tc>
        <w:tc>
          <w:tcPr>
            <w:tcW w:w="1240" w:type="dxa"/>
          </w:tcPr>
          <w:p w14:paraId="74CF6C07" w14:textId="77777777" w:rsidR="00E34178" w:rsidRPr="0076221C" w:rsidRDefault="00E34178" w:rsidP="0076221C"/>
        </w:tc>
      </w:tr>
      <w:tr w:rsidR="00E34178" w:rsidRPr="0076221C" w14:paraId="3F44BB32" w14:textId="77777777" w:rsidTr="002B0003">
        <w:trPr>
          <w:trHeight w:val="380"/>
        </w:trPr>
        <w:tc>
          <w:tcPr>
            <w:tcW w:w="560" w:type="dxa"/>
          </w:tcPr>
          <w:p w14:paraId="728C9A2A" w14:textId="77777777" w:rsidR="00E34178" w:rsidRPr="0076221C" w:rsidRDefault="003D30E1" w:rsidP="0076221C">
            <w:r w:rsidRPr="0076221C">
              <w:t xml:space="preserve"> 118</w:t>
            </w:r>
          </w:p>
        </w:tc>
        <w:tc>
          <w:tcPr>
            <w:tcW w:w="560" w:type="dxa"/>
          </w:tcPr>
          <w:p w14:paraId="17033E96" w14:textId="77777777" w:rsidR="00E34178" w:rsidRPr="0076221C" w:rsidRDefault="00E34178" w:rsidP="0076221C"/>
        </w:tc>
        <w:tc>
          <w:tcPr>
            <w:tcW w:w="3780" w:type="dxa"/>
          </w:tcPr>
          <w:p w14:paraId="7284C7BF" w14:textId="77777777" w:rsidR="00E34178" w:rsidRPr="0076221C" w:rsidRDefault="003D30E1" w:rsidP="0076221C">
            <w:r w:rsidRPr="0076221C">
              <w:t>Utenrikspolitiske satsinger:</w:t>
            </w:r>
          </w:p>
        </w:tc>
        <w:tc>
          <w:tcPr>
            <w:tcW w:w="1520" w:type="dxa"/>
          </w:tcPr>
          <w:p w14:paraId="6AEFE09F" w14:textId="77777777" w:rsidR="00E34178" w:rsidRPr="0076221C" w:rsidRDefault="00E34178" w:rsidP="0076221C"/>
        </w:tc>
        <w:tc>
          <w:tcPr>
            <w:tcW w:w="1120" w:type="dxa"/>
          </w:tcPr>
          <w:p w14:paraId="0F8925E1" w14:textId="77777777" w:rsidR="00E34178" w:rsidRPr="0076221C" w:rsidRDefault="00E34178" w:rsidP="0076221C"/>
        </w:tc>
        <w:tc>
          <w:tcPr>
            <w:tcW w:w="1120" w:type="dxa"/>
          </w:tcPr>
          <w:p w14:paraId="1B7EF4CB" w14:textId="77777777" w:rsidR="00E34178" w:rsidRPr="0076221C" w:rsidRDefault="00E34178" w:rsidP="0076221C"/>
        </w:tc>
        <w:tc>
          <w:tcPr>
            <w:tcW w:w="1240" w:type="dxa"/>
          </w:tcPr>
          <w:p w14:paraId="7081D13B" w14:textId="77777777" w:rsidR="00E34178" w:rsidRPr="0076221C" w:rsidRDefault="00E34178" w:rsidP="0076221C"/>
        </w:tc>
      </w:tr>
      <w:tr w:rsidR="00E34178" w:rsidRPr="0076221C" w14:paraId="25358969" w14:textId="77777777" w:rsidTr="002B0003">
        <w:trPr>
          <w:trHeight w:val="640"/>
        </w:trPr>
        <w:tc>
          <w:tcPr>
            <w:tcW w:w="560" w:type="dxa"/>
          </w:tcPr>
          <w:p w14:paraId="4ACE4342" w14:textId="77777777" w:rsidR="00E34178" w:rsidRPr="0076221C" w:rsidRDefault="00E34178" w:rsidP="0076221C"/>
        </w:tc>
        <w:tc>
          <w:tcPr>
            <w:tcW w:w="560" w:type="dxa"/>
          </w:tcPr>
          <w:p w14:paraId="65F70980" w14:textId="77777777" w:rsidR="00E34178" w:rsidRPr="0076221C" w:rsidRDefault="003D30E1" w:rsidP="0076221C">
            <w:r w:rsidRPr="0076221C">
              <w:t xml:space="preserve"> 21</w:t>
            </w:r>
          </w:p>
        </w:tc>
        <w:tc>
          <w:tcPr>
            <w:tcW w:w="3780" w:type="dxa"/>
          </w:tcPr>
          <w:p w14:paraId="51345B20" w14:textId="77777777" w:rsidR="00E34178" w:rsidRPr="0076221C" w:rsidRDefault="003D30E1" w:rsidP="0076221C">
            <w:r w:rsidRPr="0076221C">
              <w:t xml:space="preserve">Spesielle driftsutgifter, </w:t>
            </w:r>
            <w:r w:rsidRPr="003D30E1">
              <w:rPr>
                <w:rStyle w:val="kursiv0"/>
              </w:rPr>
              <w:t>kan overføres, kan nyttes under post 70, 71, 72 og 73</w:t>
            </w:r>
          </w:p>
        </w:tc>
        <w:tc>
          <w:tcPr>
            <w:tcW w:w="1520" w:type="dxa"/>
          </w:tcPr>
          <w:p w14:paraId="6098BC7B" w14:textId="77777777" w:rsidR="00E34178" w:rsidRPr="0076221C" w:rsidRDefault="003D30E1" w:rsidP="0076221C">
            <w:r w:rsidRPr="0076221C">
              <w:t xml:space="preserve"> 1 500 000</w:t>
            </w:r>
          </w:p>
        </w:tc>
        <w:tc>
          <w:tcPr>
            <w:tcW w:w="1120" w:type="dxa"/>
          </w:tcPr>
          <w:p w14:paraId="5E839D10" w14:textId="77777777" w:rsidR="00E34178" w:rsidRPr="0076221C" w:rsidRDefault="003D30E1" w:rsidP="0076221C">
            <w:r w:rsidRPr="0076221C">
              <w:t>p195/20-21</w:t>
            </w:r>
          </w:p>
        </w:tc>
        <w:tc>
          <w:tcPr>
            <w:tcW w:w="1120" w:type="dxa"/>
          </w:tcPr>
          <w:p w14:paraId="7A2D5B9B" w14:textId="77777777" w:rsidR="00E34178" w:rsidRPr="0076221C" w:rsidRDefault="003D30E1" w:rsidP="0076221C">
            <w:r w:rsidRPr="0076221C">
              <w:t xml:space="preserve"> i600/20-21</w:t>
            </w:r>
          </w:p>
        </w:tc>
        <w:tc>
          <w:tcPr>
            <w:tcW w:w="1240" w:type="dxa"/>
          </w:tcPr>
          <w:p w14:paraId="39203F9F" w14:textId="77777777" w:rsidR="00E34178" w:rsidRPr="0076221C" w:rsidRDefault="00E34178" w:rsidP="0076221C"/>
        </w:tc>
      </w:tr>
      <w:tr w:rsidR="00E34178" w:rsidRPr="0076221C" w14:paraId="4F7078AF" w14:textId="77777777" w:rsidTr="002B0003">
        <w:trPr>
          <w:trHeight w:val="880"/>
        </w:trPr>
        <w:tc>
          <w:tcPr>
            <w:tcW w:w="560" w:type="dxa"/>
          </w:tcPr>
          <w:p w14:paraId="11E54209" w14:textId="77777777" w:rsidR="00E34178" w:rsidRPr="0076221C" w:rsidRDefault="00E34178" w:rsidP="0076221C"/>
        </w:tc>
        <w:tc>
          <w:tcPr>
            <w:tcW w:w="560" w:type="dxa"/>
          </w:tcPr>
          <w:p w14:paraId="23231249" w14:textId="77777777" w:rsidR="00E34178" w:rsidRPr="0076221C" w:rsidRDefault="003D30E1" w:rsidP="0076221C">
            <w:r w:rsidRPr="0076221C">
              <w:t xml:space="preserve"> 70</w:t>
            </w:r>
          </w:p>
        </w:tc>
        <w:tc>
          <w:tcPr>
            <w:tcW w:w="3780" w:type="dxa"/>
          </w:tcPr>
          <w:p w14:paraId="13814B25" w14:textId="77777777" w:rsidR="00E34178" w:rsidRPr="0076221C" w:rsidRDefault="003D30E1" w:rsidP="0076221C">
            <w:r w:rsidRPr="0076221C">
              <w:t xml:space="preserve">Nordområdetiltak, samarbeid med Russland og atomsikkerhet, </w:t>
            </w:r>
            <w:r w:rsidRPr="003D30E1">
              <w:rPr>
                <w:rStyle w:val="kursiv0"/>
              </w:rPr>
              <w:t>kan overføres, kan nyttes under post 21</w:t>
            </w:r>
          </w:p>
        </w:tc>
        <w:tc>
          <w:tcPr>
            <w:tcW w:w="1520" w:type="dxa"/>
          </w:tcPr>
          <w:p w14:paraId="622C8F00" w14:textId="77777777" w:rsidR="00E34178" w:rsidRPr="0076221C" w:rsidRDefault="003D30E1" w:rsidP="0076221C">
            <w:r w:rsidRPr="0076221C">
              <w:t xml:space="preserve"> -2 000 000</w:t>
            </w:r>
          </w:p>
        </w:tc>
        <w:tc>
          <w:tcPr>
            <w:tcW w:w="1120" w:type="dxa"/>
          </w:tcPr>
          <w:p w14:paraId="6276D48E" w14:textId="77777777" w:rsidR="00E34178" w:rsidRPr="0076221C" w:rsidRDefault="003D30E1" w:rsidP="0076221C">
            <w:r w:rsidRPr="0076221C">
              <w:t>p195/20-21</w:t>
            </w:r>
          </w:p>
        </w:tc>
        <w:tc>
          <w:tcPr>
            <w:tcW w:w="1120" w:type="dxa"/>
          </w:tcPr>
          <w:p w14:paraId="03C53876" w14:textId="77777777" w:rsidR="00E34178" w:rsidRPr="0076221C" w:rsidRDefault="003D30E1" w:rsidP="0076221C">
            <w:r w:rsidRPr="0076221C">
              <w:t xml:space="preserve"> i600/20-21</w:t>
            </w:r>
          </w:p>
        </w:tc>
        <w:tc>
          <w:tcPr>
            <w:tcW w:w="1240" w:type="dxa"/>
          </w:tcPr>
          <w:p w14:paraId="4013B76C" w14:textId="77777777" w:rsidR="00E34178" w:rsidRPr="0076221C" w:rsidRDefault="00E34178" w:rsidP="0076221C"/>
        </w:tc>
      </w:tr>
      <w:tr w:rsidR="00E34178" w:rsidRPr="0076221C" w14:paraId="13B06B1B" w14:textId="77777777" w:rsidTr="002B0003">
        <w:trPr>
          <w:trHeight w:val="640"/>
        </w:trPr>
        <w:tc>
          <w:tcPr>
            <w:tcW w:w="560" w:type="dxa"/>
          </w:tcPr>
          <w:p w14:paraId="28D2B23C" w14:textId="77777777" w:rsidR="00E34178" w:rsidRPr="0076221C" w:rsidRDefault="00E34178" w:rsidP="0076221C"/>
        </w:tc>
        <w:tc>
          <w:tcPr>
            <w:tcW w:w="560" w:type="dxa"/>
          </w:tcPr>
          <w:p w14:paraId="360C6769" w14:textId="77777777" w:rsidR="00E34178" w:rsidRPr="0076221C" w:rsidRDefault="003D30E1" w:rsidP="0076221C">
            <w:r w:rsidRPr="0076221C">
              <w:t xml:space="preserve"> 73</w:t>
            </w:r>
          </w:p>
        </w:tc>
        <w:tc>
          <w:tcPr>
            <w:tcW w:w="3780" w:type="dxa"/>
          </w:tcPr>
          <w:p w14:paraId="14E80927" w14:textId="77777777" w:rsidR="00E34178" w:rsidRPr="0076221C" w:rsidRDefault="003D30E1" w:rsidP="0076221C">
            <w:r w:rsidRPr="0076221C">
              <w:t>Klima, miljøtiltak og hav mv.</w:t>
            </w:r>
            <w:proofErr w:type="gramStart"/>
            <w:r w:rsidRPr="0076221C">
              <w:t xml:space="preserve">,  </w:t>
            </w:r>
            <w:r w:rsidRPr="003D30E1">
              <w:rPr>
                <w:rStyle w:val="kursiv0"/>
              </w:rPr>
              <w:t>kan</w:t>
            </w:r>
            <w:proofErr w:type="gramEnd"/>
            <w:r w:rsidRPr="003D30E1">
              <w:rPr>
                <w:rStyle w:val="kursiv0"/>
              </w:rPr>
              <w:t xml:space="preserve"> overføres, kan nyttes under post 21</w:t>
            </w:r>
          </w:p>
        </w:tc>
        <w:tc>
          <w:tcPr>
            <w:tcW w:w="1520" w:type="dxa"/>
          </w:tcPr>
          <w:p w14:paraId="24B3E720" w14:textId="77777777" w:rsidR="00E34178" w:rsidRPr="0076221C" w:rsidRDefault="003D30E1" w:rsidP="0076221C">
            <w:r w:rsidRPr="0076221C">
              <w:t xml:space="preserve"> -1 500 000</w:t>
            </w:r>
          </w:p>
        </w:tc>
        <w:tc>
          <w:tcPr>
            <w:tcW w:w="1120" w:type="dxa"/>
          </w:tcPr>
          <w:p w14:paraId="24B674D1" w14:textId="77777777" w:rsidR="00E34178" w:rsidRPr="0076221C" w:rsidRDefault="003D30E1" w:rsidP="0076221C">
            <w:r w:rsidRPr="0076221C">
              <w:t>p195/20-21</w:t>
            </w:r>
          </w:p>
        </w:tc>
        <w:tc>
          <w:tcPr>
            <w:tcW w:w="1120" w:type="dxa"/>
          </w:tcPr>
          <w:p w14:paraId="06AC46A1" w14:textId="77777777" w:rsidR="00E34178" w:rsidRPr="0076221C" w:rsidRDefault="003D30E1" w:rsidP="0076221C">
            <w:r w:rsidRPr="0076221C">
              <w:t xml:space="preserve"> i600/20-21</w:t>
            </w:r>
          </w:p>
        </w:tc>
        <w:tc>
          <w:tcPr>
            <w:tcW w:w="1240" w:type="dxa"/>
          </w:tcPr>
          <w:p w14:paraId="1A1E33A8" w14:textId="77777777" w:rsidR="00E34178" w:rsidRPr="0076221C" w:rsidRDefault="00E34178" w:rsidP="0076221C"/>
        </w:tc>
      </w:tr>
      <w:tr w:rsidR="00E34178" w:rsidRPr="0076221C" w14:paraId="41F5C938" w14:textId="77777777" w:rsidTr="002B0003">
        <w:trPr>
          <w:trHeight w:val="640"/>
        </w:trPr>
        <w:tc>
          <w:tcPr>
            <w:tcW w:w="560" w:type="dxa"/>
          </w:tcPr>
          <w:p w14:paraId="7209B1B0" w14:textId="77777777" w:rsidR="00E34178" w:rsidRPr="0076221C" w:rsidRDefault="00E34178" w:rsidP="0076221C"/>
        </w:tc>
        <w:tc>
          <w:tcPr>
            <w:tcW w:w="560" w:type="dxa"/>
          </w:tcPr>
          <w:p w14:paraId="78F2A6B1" w14:textId="77777777" w:rsidR="00E34178" w:rsidRPr="0076221C" w:rsidRDefault="003D30E1" w:rsidP="0076221C">
            <w:r w:rsidRPr="0076221C">
              <w:t xml:space="preserve"> 74</w:t>
            </w:r>
          </w:p>
        </w:tc>
        <w:tc>
          <w:tcPr>
            <w:tcW w:w="3780" w:type="dxa"/>
          </w:tcPr>
          <w:p w14:paraId="0FF1DAF3" w14:textId="77777777" w:rsidR="00E34178" w:rsidRPr="0076221C" w:rsidRDefault="003D30E1" w:rsidP="0076221C">
            <w:r w:rsidRPr="0076221C">
              <w:t xml:space="preserve">Forskning, dialog og menneskerettigheter mv. </w:t>
            </w:r>
          </w:p>
        </w:tc>
        <w:tc>
          <w:tcPr>
            <w:tcW w:w="1520" w:type="dxa"/>
          </w:tcPr>
          <w:p w14:paraId="4C695F7D" w14:textId="77777777" w:rsidR="00E34178" w:rsidRPr="0076221C" w:rsidRDefault="003D30E1" w:rsidP="0076221C">
            <w:r w:rsidRPr="0076221C">
              <w:t xml:space="preserve"> -240 000</w:t>
            </w:r>
          </w:p>
        </w:tc>
        <w:tc>
          <w:tcPr>
            <w:tcW w:w="1120" w:type="dxa"/>
          </w:tcPr>
          <w:p w14:paraId="018115A1" w14:textId="77777777" w:rsidR="00E34178" w:rsidRPr="0076221C" w:rsidRDefault="003D30E1" w:rsidP="0076221C">
            <w:r w:rsidRPr="0076221C">
              <w:t>p195/20-21</w:t>
            </w:r>
          </w:p>
        </w:tc>
        <w:tc>
          <w:tcPr>
            <w:tcW w:w="1120" w:type="dxa"/>
          </w:tcPr>
          <w:p w14:paraId="50278573" w14:textId="77777777" w:rsidR="00E34178" w:rsidRPr="0076221C" w:rsidRDefault="003D30E1" w:rsidP="0076221C">
            <w:r w:rsidRPr="0076221C">
              <w:t xml:space="preserve"> i600/20-21</w:t>
            </w:r>
          </w:p>
        </w:tc>
        <w:tc>
          <w:tcPr>
            <w:tcW w:w="1240" w:type="dxa"/>
          </w:tcPr>
          <w:p w14:paraId="17375CF4" w14:textId="77777777" w:rsidR="00E34178" w:rsidRPr="0076221C" w:rsidRDefault="00E34178" w:rsidP="0076221C"/>
        </w:tc>
      </w:tr>
      <w:tr w:rsidR="00E34178" w:rsidRPr="0076221C" w14:paraId="7AC4EDB5" w14:textId="77777777" w:rsidTr="002B0003">
        <w:trPr>
          <w:trHeight w:val="640"/>
        </w:trPr>
        <w:tc>
          <w:tcPr>
            <w:tcW w:w="560" w:type="dxa"/>
          </w:tcPr>
          <w:p w14:paraId="0D353540" w14:textId="77777777" w:rsidR="00E34178" w:rsidRPr="0076221C" w:rsidRDefault="00E34178" w:rsidP="0076221C"/>
        </w:tc>
        <w:tc>
          <w:tcPr>
            <w:tcW w:w="560" w:type="dxa"/>
          </w:tcPr>
          <w:p w14:paraId="4D488BCD" w14:textId="77777777" w:rsidR="00E34178" w:rsidRPr="0076221C" w:rsidRDefault="003D30E1" w:rsidP="0076221C">
            <w:r w:rsidRPr="0076221C">
              <w:t xml:space="preserve"> 74</w:t>
            </w:r>
          </w:p>
        </w:tc>
        <w:tc>
          <w:tcPr>
            <w:tcW w:w="3780" w:type="dxa"/>
          </w:tcPr>
          <w:p w14:paraId="7328101C" w14:textId="77777777" w:rsidR="00E34178" w:rsidRPr="0076221C" w:rsidRDefault="003D30E1" w:rsidP="0076221C">
            <w:r w:rsidRPr="0076221C">
              <w:t xml:space="preserve">Forskning, dialog og menneskerettigheter mv. </w:t>
            </w:r>
          </w:p>
        </w:tc>
        <w:tc>
          <w:tcPr>
            <w:tcW w:w="1520" w:type="dxa"/>
          </w:tcPr>
          <w:p w14:paraId="62FEFDCD" w14:textId="77777777" w:rsidR="00E34178" w:rsidRPr="0076221C" w:rsidRDefault="003D30E1" w:rsidP="0076221C">
            <w:r w:rsidRPr="0076221C">
              <w:t xml:space="preserve"> -2 000 000</w:t>
            </w:r>
          </w:p>
        </w:tc>
        <w:tc>
          <w:tcPr>
            <w:tcW w:w="1120" w:type="dxa"/>
          </w:tcPr>
          <w:p w14:paraId="6B5B9695" w14:textId="77777777" w:rsidR="00E34178" w:rsidRPr="0076221C" w:rsidRDefault="003D30E1" w:rsidP="0076221C">
            <w:r w:rsidRPr="0076221C">
              <w:t>p30/21-22</w:t>
            </w:r>
          </w:p>
        </w:tc>
        <w:tc>
          <w:tcPr>
            <w:tcW w:w="1120" w:type="dxa"/>
          </w:tcPr>
          <w:p w14:paraId="33ACCEA9" w14:textId="77777777" w:rsidR="00E34178" w:rsidRPr="0076221C" w:rsidRDefault="00E34178" w:rsidP="0076221C"/>
        </w:tc>
        <w:tc>
          <w:tcPr>
            <w:tcW w:w="1240" w:type="dxa"/>
          </w:tcPr>
          <w:p w14:paraId="0780FF0B" w14:textId="77777777" w:rsidR="00E34178" w:rsidRPr="0076221C" w:rsidRDefault="00E34178" w:rsidP="0076221C"/>
        </w:tc>
      </w:tr>
      <w:tr w:rsidR="00E34178" w:rsidRPr="0076221C" w14:paraId="4A02D169" w14:textId="77777777" w:rsidTr="002B0003">
        <w:trPr>
          <w:trHeight w:val="380"/>
        </w:trPr>
        <w:tc>
          <w:tcPr>
            <w:tcW w:w="560" w:type="dxa"/>
          </w:tcPr>
          <w:p w14:paraId="6FE0391A" w14:textId="77777777" w:rsidR="00E34178" w:rsidRPr="0076221C" w:rsidRDefault="003D30E1" w:rsidP="0076221C">
            <w:r w:rsidRPr="0076221C">
              <w:t xml:space="preserve"> 140</w:t>
            </w:r>
          </w:p>
        </w:tc>
        <w:tc>
          <w:tcPr>
            <w:tcW w:w="560" w:type="dxa"/>
          </w:tcPr>
          <w:p w14:paraId="07FBA07F" w14:textId="77777777" w:rsidR="00E34178" w:rsidRPr="0076221C" w:rsidRDefault="00E34178" w:rsidP="0076221C"/>
        </w:tc>
        <w:tc>
          <w:tcPr>
            <w:tcW w:w="3780" w:type="dxa"/>
          </w:tcPr>
          <w:p w14:paraId="5B48D9F6" w14:textId="77777777" w:rsidR="00E34178" w:rsidRPr="0076221C" w:rsidRDefault="003D30E1" w:rsidP="0076221C">
            <w:r w:rsidRPr="0076221C">
              <w:t>Utenriksdepartementet:</w:t>
            </w:r>
          </w:p>
        </w:tc>
        <w:tc>
          <w:tcPr>
            <w:tcW w:w="1520" w:type="dxa"/>
          </w:tcPr>
          <w:p w14:paraId="14DEAA8E" w14:textId="77777777" w:rsidR="00E34178" w:rsidRPr="0076221C" w:rsidRDefault="00E34178" w:rsidP="0076221C"/>
        </w:tc>
        <w:tc>
          <w:tcPr>
            <w:tcW w:w="1120" w:type="dxa"/>
          </w:tcPr>
          <w:p w14:paraId="3D41CA8D" w14:textId="77777777" w:rsidR="00E34178" w:rsidRPr="0076221C" w:rsidRDefault="00E34178" w:rsidP="0076221C"/>
        </w:tc>
        <w:tc>
          <w:tcPr>
            <w:tcW w:w="1120" w:type="dxa"/>
          </w:tcPr>
          <w:p w14:paraId="20044935" w14:textId="77777777" w:rsidR="00E34178" w:rsidRPr="0076221C" w:rsidRDefault="00E34178" w:rsidP="0076221C"/>
        </w:tc>
        <w:tc>
          <w:tcPr>
            <w:tcW w:w="1240" w:type="dxa"/>
          </w:tcPr>
          <w:p w14:paraId="5F7942C1" w14:textId="77777777" w:rsidR="00E34178" w:rsidRPr="0076221C" w:rsidRDefault="00E34178" w:rsidP="0076221C"/>
        </w:tc>
      </w:tr>
      <w:tr w:rsidR="00E34178" w:rsidRPr="0076221C" w14:paraId="401C83C6" w14:textId="77777777" w:rsidTr="002B0003">
        <w:trPr>
          <w:trHeight w:val="380"/>
        </w:trPr>
        <w:tc>
          <w:tcPr>
            <w:tcW w:w="560" w:type="dxa"/>
          </w:tcPr>
          <w:p w14:paraId="6928872D" w14:textId="77777777" w:rsidR="00E34178" w:rsidRPr="0076221C" w:rsidRDefault="00E34178" w:rsidP="0076221C"/>
        </w:tc>
        <w:tc>
          <w:tcPr>
            <w:tcW w:w="560" w:type="dxa"/>
          </w:tcPr>
          <w:p w14:paraId="52D6C7FA" w14:textId="77777777" w:rsidR="00E34178" w:rsidRPr="0076221C" w:rsidRDefault="003D30E1" w:rsidP="0076221C">
            <w:r w:rsidRPr="0076221C">
              <w:t xml:space="preserve"> 1</w:t>
            </w:r>
          </w:p>
        </w:tc>
        <w:tc>
          <w:tcPr>
            <w:tcW w:w="3780" w:type="dxa"/>
          </w:tcPr>
          <w:p w14:paraId="14C29A9D" w14:textId="77777777" w:rsidR="00E34178" w:rsidRPr="0076221C" w:rsidRDefault="003D30E1" w:rsidP="0076221C">
            <w:r w:rsidRPr="0076221C">
              <w:t xml:space="preserve">Driftsutgifter </w:t>
            </w:r>
          </w:p>
        </w:tc>
        <w:tc>
          <w:tcPr>
            <w:tcW w:w="1520" w:type="dxa"/>
          </w:tcPr>
          <w:p w14:paraId="08B235E1" w14:textId="77777777" w:rsidR="00E34178" w:rsidRPr="0076221C" w:rsidRDefault="003D30E1" w:rsidP="0076221C">
            <w:r w:rsidRPr="0076221C">
              <w:t xml:space="preserve"> -160 000 000</w:t>
            </w:r>
          </w:p>
        </w:tc>
        <w:tc>
          <w:tcPr>
            <w:tcW w:w="1120" w:type="dxa"/>
          </w:tcPr>
          <w:p w14:paraId="37C9BF19" w14:textId="77777777" w:rsidR="00E34178" w:rsidRPr="0076221C" w:rsidRDefault="003D30E1" w:rsidP="0076221C">
            <w:r w:rsidRPr="0076221C">
              <w:t>p30/21-22</w:t>
            </w:r>
          </w:p>
        </w:tc>
        <w:tc>
          <w:tcPr>
            <w:tcW w:w="1120" w:type="dxa"/>
          </w:tcPr>
          <w:p w14:paraId="51B4EB10" w14:textId="77777777" w:rsidR="00E34178" w:rsidRPr="0076221C" w:rsidRDefault="00E34178" w:rsidP="0076221C"/>
        </w:tc>
        <w:tc>
          <w:tcPr>
            <w:tcW w:w="1240" w:type="dxa"/>
          </w:tcPr>
          <w:p w14:paraId="24AA9B82" w14:textId="77777777" w:rsidR="00E34178" w:rsidRPr="0076221C" w:rsidRDefault="00E34178" w:rsidP="0076221C"/>
        </w:tc>
      </w:tr>
      <w:tr w:rsidR="00E34178" w:rsidRPr="0076221C" w14:paraId="6D44D224" w14:textId="77777777" w:rsidTr="002B0003">
        <w:trPr>
          <w:trHeight w:val="380"/>
        </w:trPr>
        <w:tc>
          <w:tcPr>
            <w:tcW w:w="560" w:type="dxa"/>
          </w:tcPr>
          <w:p w14:paraId="20F80997" w14:textId="77777777" w:rsidR="00E34178" w:rsidRPr="0076221C" w:rsidRDefault="00E34178" w:rsidP="0076221C"/>
        </w:tc>
        <w:tc>
          <w:tcPr>
            <w:tcW w:w="560" w:type="dxa"/>
          </w:tcPr>
          <w:p w14:paraId="6694A458" w14:textId="77777777" w:rsidR="00E34178" w:rsidRPr="0076221C" w:rsidRDefault="003D30E1" w:rsidP="0076221C">
            <w:r w:rsidRPr="0076221C">
              <w:t xml:space="preserve"> 1</w:t>
            </w:r>
          </w:p>
        </w:tc>
        <w:tc>
          <w:tcPr>
            <w:tcW w:w="3780" w:type="dxa"/>
          </w:tcPr>
          <w:p w14:paraId="6F71B08A" w14:textId="77777777" w:rsidR="00E34178" w:rsidRPr="0076221C" w:rsidRDefault="003D30E1" w:rsidP="0076221C">
            <w:r w:rsidRPr="0076221C">
              <w:t xml:space="preserve">Driftsutgifter </w:t>
            </w:r>
          </w:p>
        </w:tc>
        <w:tc>
          <w:tcPr>
            <w:tcW w:w="1520" w:type="dxa"/>
          </w:tcPr>
          <w:p w14:paraId="778E7F89" w14:textId="77777777" w:rsidR="00E34178" w:rsidRPr="0076221C" w:rsidRDefault="003D30E1" w:rsidP="0076221C">
            <w:r w:rsidRPr="0076221C">
              <w:t xml:space="preserve"> 12 634 000</w:t>
            </w:r>
          </w:p>
        </w:tc>
        <w:tc>
          <w:tcPr>
            <w:tcW w:w="1120" w:type="dxa"/>
          </w:tcPr>
          <w:p w14:paraId="30BFB011" w14:textId="77777777" w:rsidR="00E34178" w:rsidRPr="0076221C" w:rsidRDefault="003D30E1" w:rsidP="0076221C">
            <w:r w:rsidRPr="0076221C">
              <w:t xml:space="preserve"> </w:t>
            </w:r>
            <w:proofErr w:type="spellStart"/>
            <w:r w:rsidRPr="0076221C">
              <w:t>lønnsoppg</w:t>
            </w:r>
            <w:proofErr w:type="spellEnd"/>
          </w:p>
        </w:tc>
        <w:tc>
          <w:tcPr>
            <w:tcW w:w="1120" w:type="dxa"/>
          </w:tcPr>
          <w:p w14:paraId="44D25B69" w14:textId="77777777" w:rsidR="00E34178" w:rsidRPr="0076221C" w:rsidRDefault="00E34178" w:rsidP="0076221C"/>
        </w:tc>
        <w:tc>
          <w:tcPr>
            <w:tcW w:w="1240" w:type="dxa"/>
          </w:tcPr>
          <w:p w14:paraId="55099FD0" w14:textId="77777777" w:rsidR="00E34178" w:rsidRPr="0076221C" w:rsidRDefault="00E34178" w:rsidP="0076221C"/>
        </w:tc>
      </w:tr>
      <w:tr w:rsidR="00E34178" w:rsidRPr="0076221C" w14:paraId="40A115A8" w14:textId="77777777" w:rsidTr="002B0003">
        <w:trPr>
          <w:trHeight w:val="380"/>
        </w:trPr>
        <w:tc>
          <w:tcPr>
            <w:tcW w:w="560" w:type="dxa"/>
          </w:tcPr>
          <w:p w14:paraId="043E9848" w14:textId="77777777" w:rsidR="00E34178" w:rsidRPr="0076221C" w:rsidRDefault="00E34178" w:rsidP="0076221C"/>
        </w:tc>
        <w:tc>
          <w:tcPr>
            <w:tcW w:w="560" w:type="dxa"/>
          </w:tcPr>
          <w:p w14:paraId="7064B687" w14:textId="77777777" w:rsidR="00E34178" w:rsidRPr="0076221C" w:rsidRDefault="003D30E1" w:rsidP="0076221C">
            <w:r w:rsidRPr="0076221C">
              <w:t xml:space="preserve"> 21</w:t>
            </w:r>
          </w:p>
        </w:tc>
        <w:tc>
          <w:tcPr>
            <w:tcW w:w="3780" w:type="dxa"/>
          </w:tcPr>
          <w:p w14:paraId="62BB57F8"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482AB9E8" w14:textId="77777777" w:rsidR="00E34178" w:rsidRPr="0076221C" w:rsidRDefault="003D30E1" w:rsidP="0076221C">
            <w:r w:rsidRPr="0076221C">
              <w:t xml:space="preserve"> -26 091 000</w:t>
            </w:r>
          </w:p>
        </w:tc>
        <w:tc>
          <w:tcPr>
            <w:tcW w:w="1120" w:type="dxa"/>
          </w:tcPr>
          <w:p w14:paraId="2A2AD9F1" w14:textId="77777777" w:rsidR="00E34178" w:rsidRPr="0076221C" w:rsidRDefault="003D30E1" w:rsidP="0076221C">
            <w:r w:rsidRPr="0076221C">
              <w:t>p30/21-22</w:t>
            </w:r>
          </w:p>
        </w:tc>
        <w:tc>
          <w:tcPr>
            <w:tcW w:w="1120" w:type="dxa"/>
          </w:tcPr>
          <w:p w14:paraId="48F7B22A" w14:textId="77777777" w:rsidR="00E34178" w:rsidRPr="0076221C" w:rsidRDefault="00E34178" w:rsidP="0076221C"/>
        </w:tc>
        <w:tc>
          <w:tcPr>
            <w:tcW w:w="1240" w:type="dxa"/>
          </w:tcPr>
          <w:p w14:paraId="617AD743" w14:textId="77777777" w:rsidR="00E34178" w:rsidRPr="0076221C" w:rsidRDefault="00E34178" w:rsidP="0076221C"/>
        </w:tc>
      </w:tr>
      <w:tr w:rsidR="00E34178" w:rsidRPr="0076221C" w14:paraId="0F7C75FB" w14:textId="77777777" w:rsidTr="002B0003">
        <w:trPr>
          <w:trHeight w:val="380"/>
        </w:trPr>
        <w:tc>
          <w:tcPr>
            <w:tcW w:w="560" w:type="dxa"/>
          </w:tcPr>
          <w:p w14:paraId="7EC8B295" w14:textId="77777777" w:rsidR="00E34178" w:rsidRPr="0076221C" w:rsidRDefault="00E34178" w:rsidP="0076221C"/>
        </w:tc>
        <w:tc>
          <w:tcPr>
            <w:tcW w:w="560" w:type="dxa"/>
          </w:tcPr>
          <w:p w14:paraId="7477F530" w14:textId="77777777" w:rsidR="00E34178" w:rsidRPr="0076221C" w:rsidRDefault="003D30E1" w:rsidP="0076221C">
            <w:r w:rsidRPr="0076221C">
              <w:t xml:space="preserve"> 21</w:t>
            </w:r>
          </w:p>
        </w:tc>
        <w:tc>
          <w:tcPr>
            <w:tcW w:w="3780" w:type="dxa"/>
          </w:tcPr>
          <w:p w14:paraId="3906246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3BAF67E6" w14:textId="77777777" w:rsidR="00E34178" w:rsidRPr="0076221C" w:rsidRDefault="003D30E1" w:rsidP="0076221C">
            <w:r w:rsidRPr="0076221C">
              <w:t xml:space="preserve"> 12 000 000</w:t>
            </w:r>
          </w:p>
        </w:tc>
        <w:tc>
          <w:tcPr>
            <w:tcW w:w="1120" w:type="dxa"/>
          </w:tcPr>
          <w:p w14:paraId="5331AC49" w14:textId="77777777" w:rsidR="00E34178" w:rsidRPr="0076221C" w:rsidRDefault="003D30E1" w:rsidP="0076221C">
            <w:r w:rsidRPr="0076221C">
              <w:t>p79/20-21</w:t>
            </w:r>
          </w:p>
        </w:tc>
        <w:tc>
          <w:tcPr>
            <w:tcW w:w="1120" w:type="dxa"/>
          </w:tcPr>
          <w:p w14:paraId="33AB3C2B" w14:textId="77777777" w:rsidR="00E34178" w:rsidRPr="0076221C" w:rsidRDefault="003D30E1" w:rsidP="0076221C">
            <w:r w:rsidRPr="0076221C">
              <w:t xml:space="preserve"> i233/20-21</w:t>
            </w:r>
          </w:p>
        </w:tc>
        <w:tc>
          <w:tcPr>
            <w:tcW w:w="1240" w:type="dxa"/>
          </w:tcPr>
          <w:p w14:paraId="4B301AAF" w14:textId="77777777" w:rsidR="00E34178" w:rsidRPr="0076221C" w:rsidRDefault="00E34178" w:rsidP="0076221C"/>
        </w:tc>
      </w:tr>
      <w:tr w:rsidR="00E34178" w:rsidRPr="0076221C" w14:paraId="5908119B" w14:textId="77777777" w:rsidTr="002B0003">
        <w:trPr>
          <w:trHeight w:val="380"/>
        </w:trPr>
        <w:tc>
          <w:tcPr>
            <w:tcW w:w="560" w:type="dxa"/>
          </w:tcPr>
          <w:p w14:paraId="34C6DFD2" w14:textId="77777777" w:rsidR="00E34178" w:rsidRPr="0076221C" w:rsidRDefault="00E34178" w:rsidP="0076221C"/>
        </w:tc>
        <w:tc>
          <w:tcPr>
            <w:tcW w:w="560" w:type="dxa"/>
          </w:tcPr>
          <w:p w14:paraId="4C8559A0" w14:textId="77777777" w:rsidR="00E34178" w:rsidRPr="0076221C" w:rsidRDefault="003D30E1" w:rsidP="0076221C">
            <w:r w:rsidRPr="0076221C">
              <w:t xml:space="preserve"> 21</w:t>
            </w:r>
          </w:p>
        </w:tc>
        <w:tc>
          <w:tcPr>
            <w:tcW w:w="3780" w:type="dxa"/>
          </w:tcPr>
          <w:p w14:paraId="32CC1CE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5B7D9239" w14:textId="77777777" w:rsidR="00E34178" w:rsidRPr="0076221C" w:rsidRDefault="003D30E1" w:rsidP="0076221C">
            <w:r w:rsidRPr="0076221C">
              <w:t xml:space="preserve"> -7 681 000</w:t>
            </w:r>
          </w:p>
        </w:tc>
        <w:tc>
          <w:tcPr>
            <w:tcW w:w="1120" w:type="dxa"/>
          </w:tcPr>
          <w:p w14:paraId="7B5F7968" w14:textId="77777777" w:rsidR="00E34178" w:rsidRPr="0076221C" w:rsidRDefault="003D30E1" w:rsidP="0076221C">
            <w:r w:rsidRPr="0076221C">
              <w:t>p195/20-21</w:t>
            </w:r>
          </w:p>
        </w:tc>
        <w:tc>
          <w:tcPr>
            <w:tcW w:w="1120" w:type="dxa"/>
          </w:tcPr>
          <w:p w14:paraId="18C18FC8" w14:textId="77777777" w:rsidR="00E34178" w:rsidRPr="0076221C" w:rsidRDefault="003D30E1" w:rsidP="0076221C">
            <w:r w:rsidRPr="0076221C">
              <w:t xml:space="preserve"> i600/20-21</w:t>
            </w:r>
          </w:p>
        </w:tc>
        <w:tc>
          <w:tcPr>
            <w:tcW w:w="1240" w:type="dxa"/>
          </w:tcPr>
          <w:p w14:paraId="54B5AF04" w14:textId="77777777" w:rsidR="00E34178" w:rsidRPr="0076221C" w:rsidRDefault="00E34178" w:rsidP="0076221C"/>
        </w:tc>
      </w:tr>
      <w:tr w:rsidR="00E34178" w:rsidRPr="0076221C" w14:paraId="5BDD2D78" w14:textId="77777777" w:rsidTr="002B0003">
        <w:trPr>
          <w:trHeight w:val="640"/>
        </w:trPr>
        <w:tc>
          <w:tcPr>
            <w:tcW w:w="560" w:type="dxa"/>
          </w:tcPr>
          <w:p w14:paraId="25984964" w14:textId="77777777" w:rsidR="00E34178" w:rsidRPr="0076221C" w:rsidRDefault="00E34178" w:rsidP="0076221C"/>
        </w:tc>
        <w:tc>
          <w:tcPr>
            <w:tcW w:w="560" w:type="dxa"/>
          </w:tcPr>
          <w:p w14:paraId="5E445240" w14:textId="77777777" w:rsidR="00E34178" w:rsidRPr="0076221C" w:rsidRDefault="003D30E1" w:rsidP="0076221C">
            <w:r w:rsidRPr="0076221C">
              <w:t xml:space="preserve"> 45</w:t>
            </w:r>
          </w:p>
        </w:tc>
        <w:tc>
          <w:tcPr>
            <w:tcW w:w="3780" w:type="dxa"/>
          </w:tcPr>
          <w:p w14:paraId="7E1441AE"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6A28A7A5" w14:textId="77777777" w:rsidR="00E34178" w:rsidRPr="0076221C" w:rsidRDefault="003D30E1" w:rsidP="0076221C">
            <w:r w:rsidRPr="0076221C">
              <w:t xml:space="preserve"> -15 000 000</w:t>
            </w:r>
          </w:p>
        </w:tc>
        <w:tc>
          <w:tcPr>
            <w:tcW w:w="1120" w:type="dxa"/>
          </w:tcPr>
          <w:p w14:paraId="34B45376" w14:textId="77777777" w:rsidR="00E34178" w:rsidRPr="0076221C" w:rsidRDefault="003D30E1" w:rsidP="0076221C">
            <w:r w:rsidRPr="0076221C">
              <w:t>p30/21-22</w:t>
            </w:r>
          </w:p>
        </w:tc>
        <w:tc>
          <w:tcPr>
            <w:tcW w:w="1120" w:type="dxa"/>
          </w:tcPr>
          <w:p w14:paraId="04F2ACA3" w14:textId="77777777" w:rsidR="00E34178" w:rsidRPr="0076221C" w:rsidRDefault="00E34178" w:rsidP="0076221C"/>
        </w:tc>
        <w:tc>
          <w:tcPr>
            <w:tcW w:w="1240" w:type="dxa"/>
          </w:tcPr>
          <w:p w14:paraId="6CD5A9BA" w14:textId="77777777" w:rsidR="00E34178" w:rsidRPr="0076221C" w:rsidRDefault="00E34178" w:rsidP="0076221C"/>
        </w:tc>
      </w:tr>
      <w:tr w:rsidR="00E34178" w:rsidRPr="0076221C" w14:paraId="303AA991" w14:textId="77777777" w:rsidTr="002B0003">
        <w:trPr>
          <w:trHeight w:val="640"/>
        </w:trPr>
        <w:tc>
          <w:tcPr>
            <w:tcW w:w="560" w:type="dxa"/>
          </w:tcPr>
          <w:p w14:paraId="4F2639D2" w14:textId="77777777" w:rsidR="00E34178" w:rsidRPr="0076221C" w:rsidRDefault="00E34178" w:rsidP="0076221C"/>
        </w:tc>
        <w:tc>
          <w:tcPr>
            <w:tcW w:w="560" w:type="dxa"/>
          </w:tcPr>
          <w:p w14:paraId="08851658" w14:textId="77777777" w:rsidR="00E34178" w:rsidRPr="0076221C" w:rsidRDefault="003D30E1" w:rsidP="0076221C">
            <w:r w:rsidRPr="0076221C">
              <w:t xml:space="preserve"> 45</w:t>
            </w:r>
          </w:p>
        </w:tc>
        <w:tc>
          <w:tcPr>
            <w:tcW w:w="3780" w:type="dxa"/>
          </w:tcPr>
          <w:p w14:paraId="74B6D467"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24FF7A97" w14:textId="77777777" w:rsidR="00E34178" w:rsidRPr="0076221C" w:rsidRDefault="003D30E1" w:rsidP="0076221C">
            <w:r w:rsidRPr="0076221C">
              <w:t xml:space="preserve"> -20 000 000</w:t>
            </w:r>
          </w:p>
        </w:tc>
        <w:tc>
          <w:tcPr>
            <w:tcW w:w="1120" w:type="dxa"/>
          </w:tcPr>
          <w:p w14:paraId="780EC067" w14:textId="77777777" w:rsidR="00E34178" w:rsidRPr="0076221C" w:rsidRDefault="003D30E1" w:rsidP="0076221C">
            <w:r w:rsidRPr="0076221C">
              <w:t>p195/20-21</w:t>
            </w:r>
          </w:p>
        </w:tc>
        <w:tc>
          <w:tcPr>
            <w:tcW w:w="1120" w:type="dxa"/>
          </w:tcPr>
          <w:p w14:paraId="68F82F8B" w14:textId="77777777" w:rsidR="00E34178" w:rsidRPr="0076221C" w:rsidRDefault="003D30E1" w:rsidP="0076221C">
            <w:r w:rsidRPr="0076221C">
              <w:t xml:space="preserve"> i600/20-21</w:t>
            </w:r>
          </w:p>
        </w:tc>
        <w:tc>
          <w:tcPr>
            <w:tcW w:w="1240" w:type="dxa"/>
          </w:tcPr>
          <w:p w14:paraId="1444D8B7" w14:textId="77777777" w:rsidR="00E34178" w:rsidRPr="0076221C" w:rsidRDefault="00E34178" w:rsidP="0076221C"/>
        </w:tc>
      </w:tr>
      <w:tr w:rsidR="00E34178" w:rsidRPr="0076221C" w14:paraId="0286FC70" w14:textId="77777777" w:rsidTr="002B0003">
        <w:trPr>
          <w:trHeight w:val="380"/>
        </w:trPr>
        <w:tc>
          <w:tcPr>
            <w:tcW w:w="560" w:type="dxa"/>
          </w:tcPr>
          <w:p w14:paraId="5587E548" w14:textId="77777777" w:rsidR="00E34178" w:rsidRPr="0076221C" w:rsidRDefault="003D30E1" w:rsidP="0076221C">
            <w:r w:rsidRPr="0076221C">
              <w:t xml:space="preserve"> 141</w:t>
            </w:r>
          </w:p>
        </w:tc>
        <w:tc>
          <w:tcPr>
            <w:tcW w:w="560" w:type="dxa"/>
          </w:tcPr>
          <w:p w14:paraId="5973F18B" w14:textId="77777777" w:rsidR="00E34178" w:rsidRPr="0076221C" w:rsidRDefault="00E34178" w:rsidP="0076221C"/>
        </w:tc>
        <w:tc>
          <w:tcPr>
            <w:tcW w:w="5300" w:type="dxa"/>
            <w:gridSpan w:val="2"/>
          </w:tcPr>
          <w:p w14:paraId="50063B09" w14:textId="77777777" w:rsidR="00E34178" w:rsidRPr="0076221C" w:rsidRDefault="003D30E1" w:rsidP="0076221C">
            <w:r w:rsidRPr="0076221C">
              <w:t>Direktoratet for utviklingssamarbeid (Norad):</w:t>
            </w:r>
          </w:p>
        </w:tc>
        <w:tc>
          <w:tcPr>
            <w:tcW w:w="1120" w:type="dxa"/>
          </w:tcPr>
          <w:p w14:paraId="1A13A46F" w14:textId="77777777" w:rsidR="00E34178" w:rsidRPr="0076221C" w:rsidRDefault="00E34178" w:rsidP="0076221C"/>
        </w:tc>
        <w:tc>
          <w:tcPr>
            <w:tcW w:w="1120" w:type="dxa"/>
          </w:tcPr>
          <w:p w14:paraId="7E97F9D5" w14:textId="77777777" w:rsidR="00E34178" w:rsidRPr="0076221C" w:rsidRDefault="00E34178" w:rsidP="0076221C"/>
        </w:tc>
        <w:tc>
          <w:tcPr>
            <w:tcW w:w="1240" w:type="dxa"/>
          </w:tcPr>
          <w:p w14:paraId="27585378" w14:textId="77777777" w:rsidR="00E34178" w:rsidRPr="0076221C" w:rsidRDefault="00E34178" w:rsidP="0076221C"/>
        </w:tc>
      </w:tr>
      <w:tr w:rsidR="00E34178" w:rsidRPr="0076221C" w14:paraId="76C741E0" w14:textId="77777777" w:rsidTr="002B0003">
        <w:trPr>
          <w:trHeight w:val="380"/>
        </w:trPr>
        <w:tc>
          <w:tcPr>
            <w:tcW w:w="560" w:type="dxa"/>
          </w:tcPr>
          <w:p w14:paraId="0F8F0000" w14:textId="77777777" w:rsidR="00E34178" w:rsidRPr="0076221C" w:rsidRDefault="00E34178" w:rsidP="0076221C"/>
        </w:tc>
        <w:tc>
          <w:tcPr>
            <w:tcW w:w="560" w:type="dxa"/>
          </w:tcPr>
          <w:p w14:paraId="7BFFB306" w14:textId="77777777" w:rsidR="00E34178" w:rsidRPr="0076221C" w:rsidRDefault="003D30E1" w:rsidP="0076221C">
            <w:r w:rsidRPr="0076221C">
              <w:t xml:space="preserve"> 1</w:t>
            </w:r>
          </w:p>
        </w:tc>
        <w:tc>
          <w:tcPr>
            <w:tcW w:w="3780" w:type="dxa"/>
          </w:tcPr>
          <w:p w14:paraId="1B83F8C6" w14:textId="77777777" w:rsidR="00E34178" w:rsidRPr="0076221C" w:rsidRDefault="003D30E1" w:rsidP="0076221C">
            <w:r w:rsidRPr="0076221C">
              <w:t xml:space="preserve">Driftsutgifter </w:t>
            </w:r>
          </w:p>
        </w:tc>
        <w:tc>
          <w:tcPr>
            <w:tcW w:w="1520" w:type="dxa"/>
          </w:tcPr>
          <w:p w14:paraId="30EB86B1" w14:textId="77777777" w:rsidR="00E34178" w:rsidRPr="0076221C" w:rsidRDefault="003D30E1" w:rsidP="0076221C">
            <w:r w:rsidRPr="0076221C">
              <w:t xml:space="preserve"> 4 712 000</w:t>
            </w:r>
          </w:p>
        </w:tc>
        <w:tc>
          <w:tcPr>
            <w:tcW w:w="1120" w:type="dxa"/>
          </w:tcPr>
          <w:p w14:paraId="569B0812" w14:textId="77777777" w:rsidR="00E34178" w:rsidRPr="0076221C" w:rsidRDefault="003D30E1" w:rsidP="0076221C">
            <w:r w:rsidRPr="0076221C">
              <w:t xml:space="preserve"> </w:t>
            </w:r>
            <w:proofErr w:type="spellStart"/>
            <w:r w:rsidRPr="0076221C">
              <w:t>lønnsoppg</w:t>
            </w:r>
            <w:proofErr w:type="spellEnd"/>
          </w:p>
        </w:tc>
        <w:tc>
          <w:tcPr>
            <w:tcW w:w="1120" w:type="dxa"/>
          </w:tcPr>
          <w:p w14:paraId="1491773A" w14:textId="77777777" w:rsidR="00E34178" w:rsidRPr="0076221C" w:rsidRDefault="00E34178" w:rsidP="0076221C"/>
        </w:tc>
        <w:tc>
          <w:tcPr>
            <w:tcW w:w="1240" w:type="dxa"/>
          </w:tcPr>
          <w:p w14:paraId="2B97B9FF" w14:textId="77777777" w:rsidR="00E34178" w:rsidRPr="0076221C" w:rsidRDefault="00E34178" w:rsidP="0076221C"/>
        </w:tc>
      </w:tr>
      <w:tr w:rsidR="00E34178" w:rsidRPr="0076221C" w14:paraId="1624D051" w14:textId="77777777" w:rsidTr="002B0003">
        <w:trPr>
          <w:trHeight w:val="640"/>
        </w:trPr>
        <w:tc>
          <w:tcPr>
            <w:tcW w:w="560" w:type="dxa"/>
          </w:tcPr>
          <w:p w14:paraId="55373133" w14:textId="77777777" w:rsidR="00E34178" w:rsidRPr="0076221C" w:rsidRDefault="003D30E1" w:rsidP="0076221C">
            <w:r w:rsidRPr="0076221C">
              <w:t xml:space="preserve"> 144</w:t>
            </w:r>
          </w:p>
        </w:tc>
        <w:tc>
          <w:tcPr>
            <w:tcW w:w="560" w:type="dxa"/>
          </w:tcPr>
          <w:p w14:paraId="41675110" w14:textId="77777777" w:rsidR="00E34178" w:rsidRPr="0076221C" w:rsidRDefault="00E34178" w:rsidP="0076221C"/>
        </w:tc>
        <w:tc>
          <w:tcPr>
            <w:tcW w:w="3780" w:type="dxa"/>
          </w:tcPr>
          <w:p w14:paraId="339D9CFE" w14:textId="77777777" w:rsidR="00E34178" w:rsidRPr="0076221C" w:rsidRDefault="003D30E1" w:rsidP="0076221C">
            <w:r w:rsidRPr="0076221C">
              <w:t>Norsk senter for utvekslingssamarbeid (</w:t>
            </w:r>
            <w:proofErr w:type="spellStart"/>
            <w:r w:rsidRPr="0076221C">
              <w:t>Norec</w:t>
            </w:r>
            <w:proofErr w:type="spellEnd"/>
            <w:r w:rsidRPr="0076221C">
              <w:t>):</w:t>
            </w:r>
          </w:p>
        </w:tc>
        <w:tc>
          <w:tcPr>
            <w:tcW w:w="1520" w:type="dxa"/>
          </w:tcPr>
          <w:p w14:paraId="409C8F5F" w14:textId="77777777" w:rsidR="00E34178" w:rsidRPr="0076221C" w:rsidRDefault="00E34178" w:rsidP="0076221C"/>
        </w:tc>
        <w:tc>
          <w:tcPr>
            <w:tcW w:w="1120" w:type="dxa"/>
          </w:tcPr>
          <w:p w14:paraId="5134F3D8" w14:textId="77777777" w:rsidR="00E34178" w:rsidRPr="0076221C" w:rsidRDefault="00E34178" w:rsidP="0076221C"/>
        </w:tc>
        <w:tc>
          <w:tcPr>
            <w:tcW w:w="1120" w:type="dxa"/>
          </w:tcPr>
          <w:p w14:paraId="777B987B" w14:textId="77777777" w:rsidR="00E34178" w:rsidRPr="0076221C" w:rsidRDefault="00E34178" w:rsidP="0076221C"/>
        </w:tc>
        <w:tc>
          <w:tcPr>
            <w:tcW w:w="1240" w:type="dxa"/>
          </w:tcPr>
          <w:p w14:paraId="5B959FEB" w14:textId="77777777" w:rsidR="00E34178" w:rsidRPr="0076221C" w:rsidRDefault="00E34178" w:rsidP="0076221C"/>
        </w:tc>
      </w:tr>
      <w:tr w:rsidR="00E34178" w:rsidRPr="0076221C" w14:paraId="4C291CE6" w14:textId="77777777" w:rsidTr="002B0003">
        <w:trPr>
          <w:trHeight w:val="380"/>
        </w:trPr>
        <w:tc>
          <w:tcPr>
            <w:tcW w:w="560" w:type="dxa"/>
          </w:tcPr>
          <w:p w14:paraId="1D587404" w14:textId="77777777" w:rsidR="00E34178" w:rsidRPr="0076221C" w:rsidRDefault="00E34178" w:rsidP="0076221C"/>
        </w:tc>
        <w:tc>
          <w:tcPr>
            <w:tcW w:w="560" w:type="dxa"/>
          </w:tcPr>
          <w:p w14:paraId="656786F5" w14:textId="77777777" w:rsidR="00E34178" w:rsidRPr="0076221C" w:rsidRDefault="003D30E1" w:rsidP="0076221C">
            <w:r w:rsidRPr="0076221C">
              <w:t xml:space="preserve"> 1</w:t>
            </w:r>
          </w:p>
        </w:tc>
        <w:tc>
          <w:tcPr>
            <w:tcW w:w="3780" w:type="dxa"/>
          </w:tcPr>
          <w:p w14:paraId="4FB1461C" w14:textId="77777777" w:rsidR="00E34178" w:rsidRPr="0076221C" w:rsidRDefault="003D30E1" w:rsidP="0076221C">
            <w:r w:rsidRPr="0076221C">
              <w:t xml:space="preserve">Driftsutgifter </w:t>
            </w:r>
          </w:p>
        </w:tc>
        <w:tc>
          <w:tcPr>
            <w:tcW w:w="1520" w:type="dxa"/>
          </w:tcPr>
          <w:p w14:paraId="5EDB8998" w14:textId="77777777" w:rsidR="00E34178" w:rsidRPr="0076221C" w:rsidRDefault="003D30E1" w:rsidP="0076221C">
            <w:r w:rsidRPr="0076221C">
              <w:t xml:space="preserve"> -2 000 000</w:t>
            </w:r>
          </w:p>
        </w:tc>
        <w:tc>
          <w:tcPr>
            <w:tcW w:w="1120" w:type="dxa"/>
          </w:tcPr>
          <w:p w14:paraId="273A7BDD" w14:textId="77777777" w:rsidR="00E34178" w:rsidRPr="0076221C" w:rsidRDefault="003D30E1" w:rsidP="0076221C">
            <w:r w:rsidRPr="0076221C">
              <w:t>p30/21-22</w:t>
            </w:r>
          </w:p>
        </w:tc>
        <w:tc>
          <w:tcPr>
            <w:tcW w:w="1120" w:type="dxa"/>
          </w:tcPr>
          <w:p w14:paraId="09AE997E" w14:textId="77777777" w:rsidR="00E34178" w:rsidRPr="0076221C" w:rsidRDefault="00E34178" w:rsidP="0076221C"/>
        </w:tc>
        <w:tc>
          <w:tcPr>
            <w:tcW w:w="1240" w:type="dxa"/>
          </w:tcPr>
          <w:p w14:paraId="0A431FD6" w14:textId="77777777" w:rsidR="00E34178" w:rsidRPr="0076221C" w:rsidRDefault="00E34178" w:rsidP="0076221C"/>
        </w:tc>
      </w:tr>
      <w:tr w:rsidR="00E34178" w:rsidRPr="0076221C" w14:paraId="5A67EFD8" w14:textId="77777777" w:rsidTr="002B0003">
        <w:trPr>
          <w:trHeight w:val="380"/>
        </w:trPr>
        <w:tc>
          <w:tcPr>
            <w:tcW w:w="560" w:type="dxa"/>
          </w:tcPr>
          <w:p w14:paraId="60467A52" w14:textId="77777777" w:rsidR="00E34178" w:rsidRPr="0076221C" w:rsidRDefault="00E34178" w:rsidP="0076221C"/>
        </w:tc>
        <w:tc>
          <w:tcPr>
            <w:tcW w:w="560" w:type="dxa"/>
          </w:tcPr>
          <w:p w14:paraId="0ACF82AB" w14:textId="77777777" w:rsidR="00E34178" w:rsidRPr="0076221C" w:rsidRDefault="003D30E1" w:rsidP="0076221C">
            <w:r w:rsidRPr="0076221C">
              <w:t xml:space="preserve"> 1</w:t>
            </w:r>
          </w:p>
        </w:tc>
        <w:tc>
          <w:tcPr>
            <w:tcW w:w="3780" w:type="dxa"/>
          </w:tcPr>
          <w:p w14:paraId="55D49CA8" w14:textId="77777777" w:rsidR="00E34178" w:rsidRPr="0076221C" w:rsidRDefault="003D30E1" w:rsidP="0076221C">
            <w:r w:rsidRPr="0076221C">
              <w:t xml:space="preserve">Driftsutgifter </w:t>
            </w:r>
          </w:p>
        </w:tc>
        <w:tc>
          <w:tcPr>
            <w:tcW w:w="1520" w:type="dxa"/>
          </w:tcPr>
          <w:p w14:paraId="588ABE42" w14:textId="77777777" w:rsidR="00E34178" w:rsidRPr="0076221C" w:rsidRDefault="003D30E1" w:rsidP="0076221C">
            <w:r w:rsidRPr="0076221C">
              <w:t xml:space="preserve"> 772 000</w:t>
            </w:r>
          </w:p>
        </w:tc>
        <w:tc>
          <w:tcPr>
            <w:tcW w:w="1120" w:type="dxa"/>
          </w:tcPr>
          <w:p w14:paraId="5DB1D306" w14:textId="77777777" w:rsidR="00E34178" w:rsidRPr="0076221C" w:rsidRDefault="003D30E1" w:rsidP="0076221C">
            <w:r w:rsidRPr="0076221C">
              <w:t xml:space="preserve"> </w:t>
            </w:r>
            <w:proofErr w:type="spellStart"/>
            <w:r w:rsidRPr="0076221C">
              <w:t>lønnsoppg</w:t>
            </w:r>
            <w:proofErr w:type="spellEnd"/>
          </w:p>
        </w:tc>
        <w:tc>
          <w:tcPr>
            <w:tcW w:w="1120" w:type="dxa"/>
          </w:tcPr>
          <w:p w14:paraId="09F98059" w14:textId="77777777" w:rsidR="00E34178" w:rsidRPr="0076221C" w:rsidRDefault="00E34178" w:rsidP="0076221C"/>
        </w:tc>
        <w:tc>
          <w:tcPr>
            <w:tcW w:w="1240" w:type="dxa"/>
          </w:tcPr>
          <w:p w14:paraId="43BD90C7" w14:textId="77777777" w:rsidR="00E34178" w:rsidRPr="0076221C" w:rsidRDefault="00E34178" w:rsidP="0076221C"/>
        </w:tc>
      </w:tr>
      <w:tr w:rsidR="00E34178" w:rsidRPr="0076221C" w14:paraId="307BCEF7" w14:textId="77777777" w:rsidTr="002B0003">
        <w:trPr>
          <w:trHeight w:val="380"/>
        </w:trPr>
        <w:tc>
          <w:tcPr>
            <w:tcW w:w="560" w:type="dxa"/>
          </w:tcPr>
          <w:p w14:paraId="60690B3B" w14:textId="77777777" w:rsidR="00E34178" w:rsidRPr="0076221C" w:rsidRDefault="00E34178" w:rsidP="0076221C"/>
        </w:tc>
        <w:tc>
          <w:tcPr>
            <w:tcW w:w="560" w:type="dxa"/>
          </w:tcPr>
          <w:p w14:paraId="38E0C780" w14:textId="77777777" w:rsidR="00E34178" w:rsidRPr="0076221C" w:rsidRDefault="003D30E1" w:rsidP="0076221C">
            <w:r w:rsidRPr="0076221C">
              <w:t xml:space="preserve"> 70</w:t>
            </w:r>
          </w:p>
        </w:tc>
        <w:tc>
          <w:tcPr>
            <w:tcW w:w="3780" w:type="dxa"/>
          </w:tcPr>
          <w:p w14:paraId="22525703" w14:textId="77777777" w:rsidR="00E34178" w:rsidRPr="0076221C" w:rsidRDefault="003D30E1" w:rsidP="0076221C">
            <w:r w:rsidRPr="0076221C">
              <w:t xml:space="preserve">Utvekslingsordninger, </w:t>
            </w:r>
            <w:r w:rsidRPr="003D30E1">
              <w:rPr>
                <w:rStyle w:val="kursiv0"/>
              </w:rPr>
              <w:t>kan overføres</w:t>
            </w:r>
          </w:p>
        </w:tc>
        <w:tc>
          <w:tcPr>
            <w:tcW w:w="1520" w:type="dxa"/>
          </w:tcPr>
          <w:p w14:paraId="4BE0DBF1" w14:textId="77777777" w:rsidR="00E34178" w:rsidRPr="0076221C" w:rsidRDefault="003D30E1" w:rsidP="0076221C">
            <w:r w:rsidRPr="0076221C">
              <w:t xml:space="preserve"> -9 200 000</w:t>
            </w:r>
          </w:p>
        </w:tc>
        <w:tc>
          <w:tcPr>
            <w:tcW w:w="1120" w:type="dxa"/>
          </w:tcPr>
          <w:p w14:paraId="0C627BD4" w14:textId="77777777" w:rsidR="00E34178" w:rsidRPr="0076221C" w:rsidRDefault="003D30E1" w:rsidP="0076221C">
            <w:r w:rsidRPr="0076221C">
              <w:t>p30/21-22</w:t>
            </w:r>
          </w:p>
        </w:tc>
        <w:tc>
          <w:tcPr>
            <w:tcW w:w="1120" w:type="dxa"/>
          </w:tcPr>
          <w:p w14:paraId="39352E3C" w14:textId="77777777" w:rsidR="00E34178" w:rsidRPr="0076221C" w:rsidRDefault="00E34178" w:rsidP="0076221C"/>
        </w:tc>
        <w:tc>
          <w:tcPr>
            <w:tcW w:w="1240" w:type="dxa"/>
          </w:tcPr>
          <w:p w14:paraId="483B92CE" w14:textId="77777777" w:rsidR="00E34178" w:rsidRPr="0076221C" w:rsidRDefault="00E34178" w:rsidP="0076221C"/>
        </w:tc>
      </w:tr>
      <w:tr w:rsidR="00E34178" w:rsidRPr="0076221C" w14:paraId="14CA6212" w14:textId="77777777" w:rsidTr="002B0003">
        <w:trPr>
          <w:trHeight w:val="380"/>
        </w:trPr>
        <w:tc>
          <w:tcPr>
            <w:tcW w:w="560" w:type="dxa"/>
          </w:tcPr>
          <w:p w14:paraId="18BFA350" w14:textId="77777777" w:rsidR="00E34178" w:rsidRPr="0076221C" w:rsidRDefault="00E34178" w:rsidP="0076221C"/>
        </w:tc>
        <w:tc>
          <w:tcPr>
            <w:tcW w:w="560" w:type="dxa"/>
          </w:tcPr>
          <w:p w14:paraId="0AE8F5C7" w14:textId="77777777" w:rsidR="00E34178" w:rsidRPr="0076221C" w:rsidRDefault="003D30E1" w:rsidP="0076221C">
            <w:r w:rsidRPr="0076221C">
              <w:t xml:space="preserve"> 70</w:t>
            </w:r>
          </w:p>
        </w:tc>
        <w:tc>
          <w:tcPr>
            <w:tcW w:w="3780" w:type="dxa"/>
          </w:tcPr>
          <w:p w14:paraId="2629923C" w14:textId="77777777" w:rsidR="00E34178" w:rsidRPr="0076221C" w:rsidRDefault="003D30E1" w:rsidP="0076221C">
            <w:r w:rsidRPr="0076221C">
              <w:t xml:space="preserve">Utvekslingsordninger, </w:t>
            </w:r>
            <w:r w:rsidRPr="003D30E1">
              <w:rPr>
                <w:rStyle w:val="kursiv0"/>
              </w:rPr>
              <w:t>kan overføres</w:t>
            </w:r>
          </w:p>
        </w:tc>
        <w:tc>
          <w:tcPr>
            <w:tcW w:w="1520" w:type="dxa"/>
          </w:tcPr>
          <w:p w14:paraId="23DBD174" w14:textId="77777777" w:rsidR="00E34178" w:rsidRPr="0076221C" w:rsidRDefault="003D30E1" w:rsidP="0076221C">
            <w:r w:rsidRPr="0076221C">
              <w:t xml:space="preserve"> -35 000 000</w:t>
            </w:r>
          </w:p>
        </w:tc>
        <w:tc>
          <w:tcPr>
            <w:tcW w:w="1120" w:type="dxa"/>
          </w:tcPr>
          <w:p w14:paraId="42FF17D2" w14:textId="77777777" w:rsidR="00E34178" w:rsidRPr="0076221C" w:rsidRDefault="003D30E1" w:rsidP="0076221C">
            <w:r w:rsidRPr="0076221C">
              <w:t>p195/20-21</w:t>
            </w:r>
          </w:p>
        </w:tc>
        <w:tc>
          <w:tcPr>
            <w:tcW w:w="1120" w:type="dxa"/>
          </w:tcPr>
          <w:p w14:paraId="4F41B478" w14:textId="77777777" w:rsidR="00E34178" w:rsidRPr="0076221C" w:rsidRDefault="003D30E1" w:rsidP="0076221C">
            <w:r w:rsidRPr="0076221C">
              <w:t xml:space="preserve"> i600/20-21</w:t>
            </w:r>
          </w:p>
        </w:tc>
        <w:tc>
          <w:tcPr>
            <w:tcW w:w="1240" w:type="dxa"/>
          </w:tcPr>
          <w:p w14:paraId="26B54FFD" w14:textId="77777777" w:rsidR="00E34178" w:rsidRPr="0076221C" w:rsidRDefault="00E34178" w:rsidP="0076221C"/>
        </w:tc>
      </w:tr>
      <w:tr w:rsidR="00E34178" w:rsidRPr="0076221C" w14:paraId="1A29B2FA" w14:textId="77777777" w:rsidTr="002B0003">
        <w:trPr>
          <w:trHeight w:val="380"/>
        </w:trPr>
        <w:tc>
          <w:tcPr>
            <w:tcW w:w="560" w:type="dxa"/>
          </w:tcPr>
          <w:p w14:paraId="3321191E" w14:textId="77777777" w:rsidR="00E34178" w:rsidRPr="0076221C" w:rsidRDefault="003D30E1" w:rsidP="0076221C">
            <w:r w:rsidRPr="0076221C">
              <w:t xml:space="preserve"> 151</w:t>
            </w:r>
          </w:p>
        </w:tc>
        <w:tc>
          <w:tcPr>
            <w:tcW w:w="560" w:type="dxa"/>
          </w:tcPr>
          <w:p w14:paraId="17CD5FCE" w14:textId="77777777" w:rsidR="00E34178" w:rsidRPr="0076221C" w:rsidRDefault="00E34178" w:rsidP="0076221C"/>
        </w:tc>
        <w:tc>
          <w:tcPr>
            <w:tcW w:w="3780" w:type="dxa"/>
          </w:tcPr>
          <w:p w14:paraId="3CE11563" w14:textId="77777777" w:rsidR="00E34178" w:rsidRPr="0076221C" w:rsidRDefault="003D30E1" w:rsidP="0076221C">
            <w:r w:rsidRPr="0076221C">
              <w:t>Fred, sikkerhet og globalt samarbeid:</w:t>
            </w:r>
          </w:p>
        </w:tc>
        <w:tc>
          <w:tcPr>
            <w:tcW w:w="1520" w:type="dxa"/>
          </w:tcPr>
          <w:p w14:paraId="21FE4F9B" w14:textId="77777777" w:rsidR="00E34178" w:rsidRPr="0076221C" w:rsidRDefault="00E34178" w:rsidP="0076221C"/>
        </w:tc>
        <w:tc>
          <w:tcPr>
            <w:tcW w:w="1120" w:type="dxa"/>
          </w:tcPr>
          <w:p w14:paraId="3440C294" w14:textId="77777777" w:rsidR="00E34178" w:rsidRPr="0076221C" w:rsidRDefault="00E34178" w:rsidP="0076221C"/>
        </w:tc>
        <w:tc>
          <w:tcPr>
            <w:tcW w:w="1120" w:type="dxa"/>
          </w:tcPr>
          <w:p w14:paraId="3375765E" w14:textId="77777777" w:rsidR="00E34178" w:rsidRPr="0076221C" w:rsidRDefault="00E34178" w:rsidP="0076221C"/>
        </w:tc>
        <w:tc>
          <w:tcPr>
            <w:tcW w:w="1240" w:type="dxa"/>
          </w:tcPr>
          <w:p w14:paraId="3C4ABC61" w14:textId="77777777" w:rsidR="00E34178" w:rsidRPr="0076221C" w:rsidRDefault="00E34178" w:rsidP="0076221C"/>
        </w:tc>
      </w:tr>
      <w:tr w:rsidR="00E34178" w:rsidRPr="0076221C" w14:paraId="4AD04D6F" w14:textId="77777777" w:rsidTr="002B0003">
        <w:trPr>
          <w:trHeight w:val="640"/>
        </w:trPr>
        <w:tc>
          <w:tcPr>
            <w:tcW w:w="560" w:type="dxa"/>
          </w:tcPr>
          <w:p w14:paraId="4CC3DD36" w14:textId="77777777" w:rsidR="00E34178" w:rsidRPr="0076221C" w:rsidRDefault="00E34178" w:rsidP="0076221C"/>
        </w:tc>
        <w:tc>
          <w:tcPr>
            <w:tcW w:w="560" w:type="dxa"/>
          </w:tcPr>
          <w:p w14:paraId="110A49E5" w14:textId="77777777" w:rsidR="00E34178" w:rsidRPr="0076221C" w:rsidRDefault="003D30E1" w:rsidP="0076221C">
            <w:r w:rsidRPr="0076221C">
              <w:t xml:space="preserve"> 71</w:t>
            </w:r>
          </w:p>
        </w:tc>
        <w:tc>
          <w:tcPr>
            <w:tcW w:w="3780" w:type="dxa"/>
          </w:tcPr>
          <w:p w14:paraId="52C19189" w14:textId="77777777" w:rsidR="00E34178" w:rsidRPr="0076221C" w:rsidRDefault="003D30E1" w:rsidP="0076221C">
            <w:r w:rsidRPr="0076221C">
              <w:t xml:space="preserve">Globale sikkerhetsspørsmål og nedrustning, </w:t>
            </w:r>
            <w:r w:rsidRPr="003D30E1">
              <w:rPr>
                <w:rStyle w:val="kursiv0"/>
              </w:rPr>
              <w:t>kan overføres</w:t>
            </w:r>
          </w:p>
        </w:tc>
        <w:tc>
          <w:tcPr>
            <w:tcW w:w="1520" w:type="dxa"/>
          </w:tcPr>
          <w:p w14:paraId="66F90936" w14:textId="77777777" w:rsidR="00E34178" w:rsidRPr="0076221C" w:rsidRDefault="003D30E1" w:rsidP="0076221C">
            <w:r w:rsidRPr="0076221C">
              <w:t xml:space="preserve"> -10 000 000</w:t>
            </w:r>
          </w:p>
        </w:tc>
        <w:tc>
          <w:tcPr>
            <w:tcW w:w="1120" w:type="dxa"/>
          </w:tcPr>
          <w:p w14:paraId="7AE351A7" w14:textId="77777777" w:rsidR="00E34178" w:rsidRPr="0076221C" w:rsidRDefault="003D30E1" w:rsidP="0076221C">
            <w:r w:rsidRPr="0076221C">
              <w:t>p195/20-21</w:t>
            </w:r>
          </w:p>
        </w:tc>
        <w:tc>
          <w:tcPr>
            <w:tcW w:w="1120" w:type="dxa"/>
          </w:tcPr>
          <w:p w14:paraId="7DC0693A" w14:textId="77777777" w:rsidR="00E34178" w:rsidRPr="0076221C" w:rsidRDefault="003D30E1" w:rsidP="0076221C">
            <w:r w:rsidRPr="0076221C">
              <w:t xml:space="preserve"> i600/20-21</w:t>
            </w:r>
          </w:p>
        </w:tc>
        <w:tc>
          <w:tcPr>
            <w:tcW w:w="1240" w:type="dxa"/>
          </w:tcPr>
          <w:p w14:paraId="5991D61F" w14:textId="77777777" w:rsidR="00E34178" w:rsidRPr="0076221C" w:rsidRDefault="00E34178" w:rsidP="0076221C"/>
        </w:tc>
      </w:tr>
      <w:tr w:rsidR="00E34178" w:rsidRPr="0076221C" w14:paraId="51B4D1DA" w14:textId="77777777" w:rsidTr="002B0003">
        <w:trPr>
          <w:trHeight w:val="640"/>
        </w:trPr>
        <w:tc>
          <w:tcPr>
            <w:tcW w:w="560" w:type="dxa"/>
          </w:tcPr>
          <w:p w14:paraId="343783ED" w14:textId="77777777" w:rsidR="00E34178" w:rsidRPr="0076221C" w:rsidRDefault="00E34178" w:rsidP="0076221C"/>
        </w:tc>
        <w:tc>
          <w:tcPr>
            <w:tcW w:w="560" w:type="dxa"/>
          </w:tcPr>
          <w:p w14:paraId="50CCE474" w14:textId="77777777" w:rsidR="00E34178" w:rsidRPr="0076221C" w:rsidRDefault="003D30E1" w:rsidP="0076221C">
            <w:r w:rsidRPr="0076221C">
              <w:t xml:space="preserve"> 72</w:t>
            </w:r>
          </w:p>
        </w:tc>
        <w:tc>
          <w:tcPr>
            <w:tcW w:w="3780" w:type="dxa"/>
          </w:tcPr>
          <w:p w14:paraId="5F65094F" w14:textId="77777777" w:rsidR="00E34178" w:rsidRPr="0076221C" w:rsidRDefault="003D30E1" w:rsidP="0076221C">
            <w:r w:rsidRPr="0076221C">
              <w:t xml:space="preserve">Stabilisering av land i krise og konflikt, </w:t>
            </w:r>
            <w:r w:rsidRPr="003D30E1">
              <w:rPr>
                <w:rStyle w:val="kursiv0"/>
              </w:rPr>
              <w:t>kan overføres</w:t>
            </w:r>
          </w:p>
        </w:tc>
        <w:tc>
          <w:tcPr>
            <w:tcW w:w="1520" w:type="dxa"/>
          </w:tcPr>
          <w:p w14:paraId="42230D5E" w14:textId="77777777" w:rsidR="00E34178" w:rsidRPr="0076221C" w:rsidRDefault="003D30E1" w:rsidP="0076221C">
            <w:r w:rsidRPr="0076221C">
              <w:t xml:space="preserve"> -50 000 000</w:t>
            </w:r>
          </w:p>
        </w:tc>
        <w:tc>
          <w:tcPr>
            <w:tcW w:w="1120" w:type="dxa"/>
          </w:tcPr>
          <w:p w14:paraId="55C497AE" w14:textId="77777777" w:rsidR="00E34178" w:rsidRPr="0076221C" w:rsidRDefault="003D30E1" w:rsidP="0076221C">
            <w:r w:rsidRPr="0076221C">
              <w:t>p30/21-22</w:t>
            </w:r>
          </w:p>
        </w:tc>
        <w:tc>
          <w:tcPr>
            <w:tcW w:w="1120" w:type="dxa"/>
          </w:tcPr>
          <w:p w14:paraId="71FBC174" w14:textId="77777777" w:rsidR="00E34178" w:rsidRPr="0076221C" w:rsidRDefault="00E34178" w:rsidP="0076221C"/>
        </w:tc>
        <w:tc>
          <w:tcPr>
            <w:tcW w:w="1240" w:type="dxa"/>
          </w:tcPr>
          <w:p w14:paraId="623977C6" w14:textId="77777777" w:rsidR="00E34178" w:rsidRPr="0076221C" w:rsidRDefault="00E34178" w:rsidP="0076221C"/>
        </w:tc>
      </w:tr>
      <w:tr w:rsidR="00E34178" w:rsidRPr="0076221C" w14:paraId="6597E239" w14:textId="77777777" w:rsidTr="002B0003">
        <w:trPr>
          <w:trHeight w:val="640"/>
        </w:trPr>
        <w:tc>
          <w:tcPr>
            <w:tcW w:w="560" w:type="dxa"/>
          </w:tcPr>
          <w:p w14:paraId="20E379C1" w14:textId="77777777" w:rsidR="00E34178" w:rsidRPr="0076221C" w:rsidRDefault="00E34178" w:rsidP="0076221C"/>
        </w:tc>
        <w:tc>
          <w:tcPr>
            <w:tcW w:w="560" w:type="dxa"/>
          </w:tcPr>
          <w:p w14:paraId="51C2A79F" w14:textId="77777777" w:rsidR="00E34178" w:rsidRPr="0076221C" w:rsidRDefault="003D30E1" w:rsidP="0076221C">
            <w:r w:rsidRPr="0076221C">
              <w:t xml:space="preserve"> 73</w:t>
            </w:r>
          </w:p>
        </w:tc>
        <w:tc>
          <w:tcPr>
            <w:tcW w:w="3780" w:type="dxa"/>
          </w:tcPr>
          <w:p w14:paraId="33A555AE" w14:textId="77777777" w:rsidR="00E34178" w:rsidRPr="0076221C" w:rsidRDefault="003D30E1" w:rsidP="0076221C">
            <w:r w:rsidRPr="0076221C">
              <w:t xml:space="preserve">FN og globale </w:t>
            </w:r>
            <w:proofErr w:type="gramStart"/>
            <w:r w:rsidRPr="0076221C">
              <w:t xml:space="preserve">utfordringer,  </w:t>
            </w:r>
            <w:r w:rsidRPr="003D30E1">
              <w:rPr>
                <w:rStyle w:val="kursiv0"/>
              </w:rPr>
              <w:t>kan</w:t>
            </w:r>
            <w:proofErr w:type="gramEnd"/>
            <w:r w:rsidRPr="003D30E1">
              <w:rPr>
                <w:rStyle w:val="kursiv0"/>
              </w:rPr>
              <w:t xml:space="preserve"> overføres</w:t>
            </w:r>
          </w:p>
        </w:tc>
        <w:tc>
          <w:tcPr>
            <w:tcW w:w="1520" w:type="dxa"/>
          </w:tcPr>
          <w:p w14:paraId="68D4C2A9" w14:textId="77777777" w:rsidR="00E34178" w:rsidRPr="0076221C" w:rsidRDefault="003D30E1" w:rsidP="0076221C">
            <w:r w:rsidRPr="0076221C">
              <w:t xml:space="preserve"> 30 000 000</w:t>
            </w:r>
          </w:p>
        </w:tc>
        <w:tc>
          <w:tcPr>
            <w:tcW w:w="1120" w:type="dxa"/>
          </w:tcPr>
          <w:p w14:paraId="453CAE0D" w14:textId="77777777" w:rsidR="00E34178" w:rsidRPr="0076221C" w:rsidRDefault="003D30E1" w:rsidP="0076221C">
            <w:r w:rsidRPr="0076221C">
              <w:t>p30/21-22</w:t>
            </w:r>
          </w:p>
        </w:tc>
        <w:tc>
          <w:tcPr>
            <w:tcW w:w="1120" w:type="dxa"/>
          </w:tcPr>
          <w:p w14:paraId="43EE0EB3" w14:textId="77777777" w:rsidR="00E34178" w:rsidRPr="0076221C" w:rsidRDefault="00E34178" w:rsidP="0076221C"/>
        </w:tc>
        <w:tc>
          <w:tcPr>
            <w:tcW w:w="1240" w:type="dxa"/>
          </w:tcPr>
          <w:p w14:paraId="1EB6CB09" w14:textId="77777777" w:rsidR="00E34178" w:rsidRPr="0076221C" w:rsidRDefault="00E34178" w:rsidP="0076221C"/>
        </w:tc>
      </w:tr>
      <w:tr w:rsidR="00E34178" w:rsidRPr="0076221C" w14:paraId="69AF5AE4" w14:textId="77777777" w:rsidTr="002B0003">
        <w:trPr>
          <w:trHeight w:val="640"/>
        </w:trPr>
        <w:tc>
          <w:tcPr>
            <w:tcW w:w="560" w:type="dxa"/>
          </w:tcPr>
          <w:p w14:paraId="0ECE8944" w14:textId="77777777" w:rsidR="00E34178" w:rsidRPr="0076221C" w:rsidRDefault="00E34178" w:rsidP="0076221C"/>
        </w:tc>
        <w:tc>
          <w:tcPr>
            <w:tcW w:w="560" w:type="dxa"/>
          </w:tcPr>
          <w:p w14:paraId="2474A00A" w14:textId="77777777" w:rsidR="00E34178" w:rsidRPr="0076221C" w:rsidRDefault="003D30E1" w:rsidP="0076221C">
            <w:r w:rsidRPr="0076221C">
              <w:t xml:space="preserve"> 73</w:t>
            </w:r>
          </w:p>
        </w:tc>
        <w:tc>
          <w:tcPr>
            <w:tcW w:w="3780" w:type="dxa"/>
          </w:tcPr>
          <w:p w14:paraId="292C6B2A" w14:textId="77777777" w:rsidR="00E34178" w:rsidRPr="0076221C" w:rsidRDefault="003D30E1" w:rsidP="0076221C">
            <w:r w:rsidRPr="0076221C">
              <w:t xml:space="preserve">FN og globale </w:t>
            </w:r>
            <w:proofErr w:type="gramStart"/>
            <w:r w:rsidRPr="0076221C">
              <w:t xml:space="preserve">utfordringer,  </w:t>
            </w:r>
            <w:r w:rsidRPr="003D30E1">
              <w:rPr>
                <w:rStyle w:val="kursiv0"/>
              </w:rPr>
              <w:t>kan</w:t>
            </w:r>
            <w:proofErr w:type="gramEnd"/>
            <w:r w:rsidRPr="003D30E1">
              <w:rPr>
                <w:rStyle w:val="kursiv0"/>
              </w:rPr>
              <w:t xml:space="preserve"> overføres</w:t>
            </w:r>
          </w:p>
        </w:tc>
        <w:tc>
          <w:tcPr>
            <w:tcW w:w="1520" w:type="dxa"/>
          </w:tcPr>
          <w:p w14:paraId="2817E155" w14:textId="77777777" w:rsidR="00E34178" w:rsidRPr="0076221C" w:rsidRDefault="003D30E1" w:rsidP="0076221C">
            <w:r w:rsidRPr="0076221C">
              <w:t xml:space="preserve"> 7 600 000</w:t>
            </w:r>
          </w:p>
        </w:tc>
        <w:tc>
          <w:tcPr>
            <w:tcW w:w="1120" w:type="dxa"/>
          </w:tcPr>
          <w:p w14:paraId="372C40C3" w14:textId="77777777" w:rsidR="00E34178" w:rsidRPr="0076221C" w:rsidRDefault="003D30E1" w:rsidP="0076221C">
            <w:r w:rsidRPr="0076221C">
              <w:t>p195/20-21</w:t>
            </w:r>
          </w:p>
        </w:tc>
        <w:tc>
          <w:tcPr>
            <w:tcW w:w="1120" w:type="dxa"/>
          </w:tcPr>
          <w:p w14:paraId="37BD4C3C" w14:textId="77777777" w:rsidR="00E34178" w:rsidRPr="0076221C" w:rsidRDefault="003D30E1" w:rsidP="0076221C">
            <w:r w:rsidRPr="0076221C">
              <w:t xml:space="preserve"> i600/20-21</w:t>
            </w:r>
          </w:p>
        </w:tc>
        <w:tc>
          <w:tcPr>
            <w:tcW w:w="1240" w:type="dxa"/>
          </w:tcPr>
          <w:p w14:paraId="74227A00" w14:textId="77777777" w:rsidR="00E34178" w:rsidRPr="0076221C" w:rsidRDefault="00E34178" w:rsidP="0076221C"/>
        </w:tc>
      </w:tr>
      <w:tr w:rsidR="00E34178" w:rsidRPr="0076221C" w14:paraId="07E5249A" w14:textId="77777777" w:rsidTr="002B0003">
        <w:trPr>
          <w:trHeight w:val="640"/>
        </w:trPr>
        <w:tc>
          <w:tcPr>
            <w:tcW w:w="560" w:type="dxa"/>
          </w:tcPr>
          <w:p w14:paraId="073ED7A4" w14:textId="77777777" w:rsidR="00E34178" w:rsidRPr="0076221C" w:rsidRDefault="00E34178" w:rsidP="0076221C"/>
        </w:tc>
        <w:tc>
          <w:tcPr>
            <w:tcW w:w="560" w:type="dxa"/>
          </w:tcPr>
          <w:p w14:paraId="10E356E5" w14:textId="77777777" w:rsidR="00E34178" w:rsidRPr="0076221C" w:rsidRDefault="003D30E1" w:rsidP="0076221C">
            <w:r w:rsidRPr="0076221C">
              <w:t xml:space="preserve"> 74</w:t>
            </w:r>
          </w:p>
        </w:tc>
        <w:tc>
          <w:tcPr>
            <w:tcW w:w="3780" w:type="dxa"/>
          </w:tcPr>
          <w:p w14:paraId="7C893806" w14:textId="77777777" w:rsidR="00E34178" w:rsidRPr="0076221C" w:rsidRDefault="003D30E1" w:rsidP="0076221C">
            <w:r w:rsidRPr="0076221C">
              <w:t xml:space="preserve">Pliktige bidrag til FN-organisasjoner mv., </w:t>
            </w:r>
            <w:r w:rsidRPr="003D30E1">
              <w:rPr>
                <w:rStyle w:val="kursiv0"/>
              </w:rPr>
              <w:t>kan overføres</w:t>
            </w:r>
          </w:p>
        </w:tc>
        <w:tc>
          <w:tcPr>
            <w:tcW w:w="1520" w:type="dxa"/>
          </w:tcPr>
          <w:p w14:paraId="37373E28" w14:textId="77777777" w:rsidR="00E34178" w:rsidRPr="0076221C" w:rsidRDefault="003D30E1" w:rsidP="0076221C">
            <w:r w:rsidRPr="0076221C">
              <w:t xml:space="preserve"> -3 000 000</w:t>
            </w:r>
          </w:p>
        </w:tc>
        <w:tc>
          <w:tcPr>
            <w:tcW w:w="1120" w:type="dxa"/>
          </w:tcPr>
          <w:p w14:paraId="5D5867A9" w14:textId="77777777" w:rsidR="00E34178" w:rsidRPr="0076221C" w:rsidRDefault="003D30E1" w:rsidP="0076221C">
            <w:r w:rsidRPr="0076221C">
              <w:t>p30/21-22</w:t>
            </w:r>
          </w:p>
        </w:tc>
        <w:tc>
          <w:tcPr>
            <w:tcW w:w="1120" w:type="dxa"/>
          </w:tcPr>
          <w:p w14:paraId="238DA426" w14:textId="77777777" w:rsidR="00E34178" w:rsidRPr="0076221C" w:rsidRDefault="00E34178" w:rsidP="0076221C"/>
        </w:tc>
        <w:tc>
          <w:tcPr>
            <w:tcW w:w="1240" w:type="dxa"/>
          </w:tcPr>
          <w:p w14:paraId="0BDF12E9" w14:textId="77777777" w:rsidR="00E34178" w:rsidRPr="0076221C" w:rsidRDefault="00E34178" w:rsidP="0076221C"/>
        </w:tc>
      </w:tr>
      <w:tr w:rsidR="00E34178" w:rsidRPr="0076221C" w14:paraId="0258FBB1" w14:textId="77777777" w:rsidTr="002B0003">
        <w:trPr>
          <w:trHeight w:val="640"/>
        </w:trPr>
        <w:tc>
          <w:tcPr>
            <w:tcW w:w="560" w:type="dxa"/>
          </w:tcPr>
          <w:p w14:paraId="7CB9E502" w14:textId="77777777" w:rsidR="00E34178" w:rsidRPr="0076221C" w:rsidRDefault="00E34178" w:rsidP="0076221C"/>
        </w:tc>
        <w:tc>
          <w:tcPr>
            <w:tcW w:w="560" w:type="dxa"/>
          </w:tcPr>
          <w:p w14:paraId="02937F5B" w14:textId="77777777" w:rsidR="00E34178" w:rsidRPr="0076221C" w:rsidRDefault="003D30E1" w:rsidP="0076221C">
            <w:r w:rsidRPr="0076221C">
              <w:t xml:space="preserve"> 74</w:t>
            </w:r>
          </w:p>
        </w:tc>
        <w:tc>
          <w:tcPr>
            <w:tcW w:w="3780" w:type="dxa"/>
          </w:tcPr>
          <w:p w14:paraId="6F8982D3" w14:textId="77777777" w:rsidR="00E34178" w:rsidRPr="0076221C" w:rsidRDefault="003D30E1" w:rsidP="0076221C">
            <w:r w:rsidRPr="0076221C">
              <w:t xml:space="preserve">Pliktige bidrag til FN-organisasjoner mv., </w:t>
            </w:r>
            <w:r w:rsidRPr="003D30E1">
              <w:rPr>
                <w:rStyle w:val="kursiv0"/>
              </w:rPr>
              <w:t>kan overføres</w:t>
            </w:r>
          </w:p>
        </w:tc>
        <w:tc>
          <w:tcPr>
            <w:tcW w:w="1520" w:type="dxa"/>
          </w:tcPr>
          <w:p w14:paraId="096CBE69" w14:textId="77777777" w:rsidR="00E34178" w:rsidRPr="0076221C" w:rsidRDefault="003D30E1" w:rsidP="0076221C">
            <w:r w:rsidRPr="0076221C">
              <w:t xml:space="preserve"> 50 000 000</w:t>
            </w:r>
          </w:p>
        </w:tc>
        <w:tc>
          <w:tcPr>
            <w:tcW w:w="1120" w:type="dxa"/>
          </w:tcPr>
          <w:p w14:paraId="2BD17FF6" w14:textId="77777777" w:rsidR="00E34178" w:rsidRPr="0076221C" w:rsidRDefault="003D30E1" w:rsidP="0076221C">
            <w:r w:rsidRPr="0076221C">
              <w:t>p195/20-21</w:t>
            </w:r>
          </w:p>
        </w:tc>
        <w:tc>
          <w:tcPr>
            <w:tcW w:w="1120" w:type="dxa"/>
          </w:tcPr>
          <w:p w14:paraId="1F26D497" w14:textId="77777777" w:rsidR="00E34178" w:rsidRPr="0076221C" w:rsidRDefault="003D30E1" w:rsidP="0076221C">
            <w:r w:rsidRPr="0076221C">
              <w:t xml:space="preserve"> i600/20-21</w:t>
            </w:r>
          </w:p>
        </w:tc>
        <w:tc>
          <w:tcPr>
            <w:tcW w:w="1240" w:type="dxa"/>
          </w:tcPr>
          <w:p w14:paraId="2FB65EA0" w14:textId="77777777" w:rsidR="00E34178" w:rsidRPr="0076221C" w:rsidRDefault="00E34178" w:rsidP="0076221C"/>
        </w:tc>
      </w:tr>
      <w:tr w:rsidR="00E34178" w:rsidRPr="0076221C" w14:paraId="4DC24264" w14:textId="77777777" w:rsidTr="002B0003">
        <w:trPr>
          <w:trHeight w:val="380"/>
        </w:trPr>
        <w:tc>
          <w:tcPr>
            <w:tcW w:w="560" w:type="dxa"/>
          </w:tcPr>
          <w:p w14:paraId="2ABC676E" w14:textId="77777777" w:rsidR="00E34178" w:rsidRPr="0076221C" w:rsidRDefault="003D30E1" w:rsidP="0076221C">
            <w:r w:rsidRPr="0076221C">
              <w:t xml:space="preserve"> 152</w:t>
            </w:r>
          </w:p>
        </w:tc>
        <w:tc>
          <w:tcPr>
            <w:tcW w:w="560" w:type="dxa"/>
          </w:tcPr>
          <w:p w14:paraId="18D8AE4C" w14:textId="77777777" w:rsidR="00E34178" w:rsidRPr="0076221C" w:rsidRDefault="00E34178" w:rsidP="0076221C"/>
        </w:tc>
        <w:tc>
          <w:tcPr>
            <w:tcW w:w="3780" w:type="dxa"/>
          </w:tcPr>
          <w:p w14:paraId="4BA36117" w14:textId="77777777" w:rsidR="00E34178" w:rsidRPr="0076221C" w:rsidRDefault="003D30E1" w:rsidP="0076221C">
            <w:r w:rsidRPr="0076221C">
              <w:t>Menneskerettigheter:</w:t>
            </w:r>
          </w:p>
        </w:tc>
        <w:tc>
          <w:tcPr>
            <w:tcW w:w="1520" w:type="dxa"/>
          </w:tcPr>
          <w:p w14:paraId="55D09422" w14:textId="77777777" w:rsidR="00E34178" w:rsidRPr="0076221C" w:rsidRDefault="00E34178" w:rsidP="0076221C"/>
        </w:tc>
        <w:tc>
          <w:tcPr>
            <w:tcW w:w="1120" w:type="dxa"/>
          </w:tcPr>
          <w:p w14:paraId="3DCFC1F4" w14:textId="77777777" w:rsidR="00E34178" w:rsidRPr="0076221C" w:rsidRDefault="00E34178" w:rsidP="0076221C"/>
        </w:tc>
        <w:tc>
          <w:tcPr>
            <w:tcW w:w="1120" w:type="dxa"/>
          </w:tcPr>
          <w:p w14:paraId="6650932B" w14:textId="77777777" w:rsidR="00E34178" w:rsidRPr="0076221C" w:rsidRDefault="00E34178" w:rsidP="0076221C"/>
        </w:tc>
        <w:tc>
          <w:tcPr>
            <w:tcW w:w="1240" w:type="dxa"/>
          </w:tcPr>
          <w:p w14:paraId="3C2AB72E" w14:textId="77777777" w:rsidR="00E34178" w:rsidRPr="0076221C" w:rsidRDefault="00E34178" w:rsidP="0076221C"/>
        </w:tc>
      </w:tr>
      <w:tr w:rsidR="00E34178" w:rsidRPr="0076221C" w14:paraId="0596DA3F" w14:textId="77777777" w:rsidTr="002B0003">
        <w:trPr>
          <w:trHeight w:val="380"/>
        </w:trPr>
        <w:tc>
          <w:tcPr>
            <w:tcW w:w="560" w:type="dxa"/>
          </w:tcPr>
          <w:p w14:paraId="3079D8A3" w14:textId="77777777" w:rsidR="00E34178" w:rsidRPr="0076221C" w:rsidRDefault="00E34178" w:rsidP="0076221C"/>
        </w:tc>
        <w:tc>
          <w:tcPr>
            <w:tcW w:w="560" w:type="dxa"/>
          </w:tcPr>
          <w:p w14:paraId="4D78A4AE" w14:textId="77777777" w:rsidR="00E34178" w:rsidRPr="0076221C" w:rsidRDefault="003D30E1" w:rsidP="0076221C">
            <w:r w:rsidRPr="0076221C">
              <w:t xml:space="preserve"> 70</w:t>
            </w:r>
          </w:p>
        </w:tc>
        <w:tc>
          <w:tcPr>
            <w:tcW w:w="3780" w:type="dxa"/>
          </w:tcPr>
          <w:p w14:paraId="28527B48" w14:textId="77777777" w:rsidR="00E34178" w:rsidRPr="0076221C" w:rsidRDefault="003D30E1" w:rsidP="0076221C">
            <w:r w:rsidRPr="0076221C">
              <w:t xml:space="preserve">Menneskerettigheter, </w:t>
            </w:r>
            <w:r w:rsidRPr="003D30E1">
              <w:rPr>
                <w:rStyle w:val="kursiv0"/>
              </w:rPr>
              <w:t>kan overføres</w:t>
            </w:r>
          </w:p>
        </w:tc>
        <w:tc>
          <w:tcPr>
            <w:tcW w:w="1520" w:type="dxa"/>
          </w:tcPr>
          <w:p w14:paraId="7F504B59" w14:textId="77777777" w:rsidR="00E34178" w:rsidRPr="0076221C" w:rsidRDefault="003D30E1" w:rsidP="0076221C">
            <w:r w:rsidRPr="0076221C">
              <w:t xml:space="preserve"> 3 400 000</w:t>
            </w:r>
          </w:p>
        </w:tc>
        <w:tc>
          <w:tcPr>
            <w:tcW w:w="1120" w:type="dxa"/>
          </w:tcPr>
          <w:p w14:paraId="46679F80" w14:textId="77777777" w:rsidR="00E34178" w:rsidRPr="0076221C" w:rsidRDefault="003D30E1" w:rsidP="0076221C">
            <w:r w:rsidRPr="0076221C">
              <w:t>p195/20-21</w:t>
            </w:r>
          </w:p>
        </w:tc>
        <w:tc>
          <w:tcPr>
            <w:tcW w:w="1120" w:type="dxa"/>
          </w:tcPr>
          <w:p w14:paraId="105EC93F" w14:textId="77777777" w:rsidR="00E34178" w:rsidRPr="0076221C" w:rsidRDefault="003D30E1" w:rsidP="0076221C">
            <w:r w:rsidRPr="0076221C">
              <w:t xml:space="preserve"> i600/20-21</w:t>
            </w:r>
          </w:p>
        </w:tc>
        <w:tc>
          <w:tcPr>
            <w:tcW w:w="1240" w:type="dxa"/>
          </w:tcPr>
          <w:p w14:paraId="1F5B1DE7" w14:textId="77777777" w:rsidR="00E34178" w:rsidRPr="0076221C" w:rsidRDefault="00E34178" w:rsidP="0076221C"/>
        </w:tc>
      </w:tr>
      <w:tr w:rsidR="00E34178" w:rsidRPr="0076221C" w14:paraId="31928A59" w14:textId="77777777" w:rsidTr="002B0003">
        <w:trPr>
          <w:trHeight w:val="380"/>
        </w:trPr>
        <w:tc>
          <w:tcPr>
            <w:tcW w:w="560" w:type="dxa"/>
          </w:tcPr>
          <w:p w14:paraId="073F66A0" w14:textId="77777777" w:rsidR="00E34178" w:rsidRPr="0076221C" w:rsidRDefault="003D30E1" w:rsidP="0076221C">
            <w:r w:rsidRPr="0076221C">
              <w:t xml:space="preserve"> 159</w:t>
            </w:r>
          </w:p>
        </w:tc>
        <w:tc>
          <w:tcPr>
            <w:tcW w:w="560" w:type="dxa"/>
          </w:tcPr>
          <w:p w14:paraId="2650C365" w14:textId="77777777" w:rsidR="00E34178" w:rsidRPr="0076221C" w:rsidRDefault="00E34178" w:rsidP="0076221C"/>
        </w:tc>
        <w:tc>
          <w:tcPr>
            <w:tcW w:w="3780" w:type="dxa"/>
          </w:tcPr>
          <w:p w14:paraId="0364C72C" w14:textId="77777777" w:rsidR="00E34178" w:rsidRPr="0076221C" w:rsidRDefault="003D30E1" w:rsidP="0076221C">
            <w:r w:rsidRPr="0076221C">
              <w:t>Regionbevilgninger:</w:t>
            </w:r>
          </w:p>
        </w:tc>
        <w:tc>
          <w:tcPr>
            <w:tcW w:w="1520" w:type="dxa"/>
          </w:tcPr>
          <w:p w14:paraId="4C398F6B" w14:textId="77777777" w:rsidR="00E34178" w:rsidRPr="0076221C" w:rsidRDefault="00E34178" w:rsidP="0076221C"/>
        </w:tc>
        <w:tc>
          <w:tcPr>
            <w:tcW w:w="1120" w:type="dxa"/>
          </w:tcPr>
          <w:p w14:paraId="573FCAB2" w14:textId="77777777" w:rsidR="00E34178" w:rsidRPr="0076221C" w:rsidRDefault="00E34178" w:rsidP="0076221C"/>
        </w:tc>
        <w:tc>
          <w:tcPr>
            <w:tcW w:w="1120" w:type="dxa"/>
          </w:tcPr>
          <w:p w14:paraId="454FEBCD" w14:textId="77777777" w:rsidR="00E34178" w:rsidRPr="0076221C" w:rsidRDefault="00E34178" w:rsidP="0076221C"/>
        </w:tc>
        <w:tc>
          <w:tcPr>
            <w:tcW w:w="1240" w:type="dxa"/>
          </w:tcPr>
          <w:p w14:paraId="2615E8D9" w14:textId="77777777" w:rsidR="00E34178" w:rsidRPr="0076221C" w:rsidRDefault="00E34178" w:rsidP="0076221C"/>
        </w:tc>
      </w:tr>
      <w:tr w:rsidR="00E34178" w:rsidRPr="0076221C" w14:paraId="27D3CE39" w14:textId="77777777" w:rsidTr="002B0003">
        <w:trPr>
          <w:trHeight w:val="380"/>
        </w:trPr>
        <w:tc>
          <w:tcPr>
            <w:tcW w:w="560" w:type="dxa"/>
          </w:tcPr>
          <w:p w14:paraId="5DD2570A" w14:textId="77777777" w:rsidR="00E34178" w:rsidRPr="0076221C" w:rsidRDefault="00E34178" w:rsidP="0076221C"/>
        </w:tc>
        <w:tc>
          <w:tcPr>
            <w:tcW w:w="560" w:type="dxa"/>
          </w:tcPr>
          <w:p w14:paraId="69620B3F" w14:textId="77777777" w:rsidR="00E34178" w:rsidRPr="0076221C" w:rsidRDefault="003D30E1" w:rsidP="0076221C">
            <w:r w:rsidRPr="0076221C">
              <w:t xml:space="preserve"> 70</w:t>
            </w:r>
          </w:p>
        </w:tc>
        <w:tc>
          <w:tcPr>
            <w:tcW w:w="3780" w:type="dxa"/>
          </w:tcPr>
          <w:p w14:paraId="71567050" w14:textId="77777777" w:rsidR="00E34178" w:rsidRPr="0076221C" w:rsidRDefault="003D30E1" w:rsidP="0076221C">
            <w:r w:rsidRPr="0076221C">
              <w:t xml:space="preserve">Midtøsten og Nord-Afrika, </w:t>
            </w:r>
            <w:r w:rsidRPr="003D30E1">
              <w:rPr>
                <w:rStyle w:val="kursiv0"/>
              </w:rPr>
              <w:t>kan overføres</w:t>
            </w:r>
          </w:p>
        </w:tc>
        <w:tc>
          <w:tcPr>
            <w:tcW w:w="1520" w:type="dxa"/>
          </w:tcPr>
          <w:p w14:paraId="1C1F93A4" w14:textId="77777777" w:rsidR="00E34178" w:rsidRPr="0076221C" w:rsidRDefault="003D30E1" w:rsidP="0076221C">
            <w:r w:rsidRPr="0076221C">
              <w:t xml:space="preserve"> 33 935 000</w:t>
            </w:r>
          </w:p>
        </w:tc>
        <w:tc>
          <w:tcPr>
            <w:tcW w:w="1120" w:type="dxa"/>
          </w:tcPr>
          <w:p w14:paraId="026FC7AF" w14:textId="77777777" w:rsidR="00E34178" w:rsidRPr="0076221C" w:rsidRDefault="003D30E1" w:rsidP="0076221C">
            <w:r w:rsidRPr="0076221C">
              <w:t>p30/21-22</w:t>
            </w:r>
          </w:p>
        </w:tc>
        <w:tc>
          <w:tcPr>
            <w:tcW w:w="1120" w:type="dxa"/>
          </w:tcPr>
          <w:p w14:paraId="154C3488" w14:textId="77777777" w:rsidR="00E34178" w:rsidRPr="0076221C" w:rsidRDefault="00E34178" w:rsidP="0076221C"/>
        </w:tc>
        <w:tc>
          <w:tcPr>
            <w:tcW w:w="1240" w:type="dxa"/>
          </w:tcPr>
          <w:p w14:paraId="2788027A" w14:textId="77777777" w:rsidR="00E34178" w:rsidRPr="0076221C" w:rsidRDefault="00E34178" w:rsidP="0076221C"/>
        </w:tc>
      </w:tr>
      <w:tr w:rsidR="00E34178" w:rsidRPr="0076221C" w14:paraId="1A8102DA" w14:textId="77777777" w:rsidTr="002B0003">
        <w:trPr>
          <w:trHeight w:val="380"/>
        </w:trPr>
        <w:tc>
          <w:tcPr>
            <w:tcW w:w="560" w:type="dxa"/>
          </w:tcPr>
          <w:p w14:paraId="039B3AA0" w14:textId="77777777" w:rsidR="00E34178" w:rsidRPr="0076221C" w:rsidRDefault="00E34178" w:rsidP="0076221C"/>
        </w:tc>
        <w:tc>
          <w:tcPr>
            <w:tcW w:w="560" w:type="dxa"/>
          </w:tcPr>
          <w:p w14:paraId="7524BE66" w14:textId="77777777" w:rsidR="00E34178" w:rsidRPr="0076221C" w:rsidRDefault="003D30E1" w:rsidP="0076221C">
            <w:r w:rsidRPr="0076221C">
              <w:t xml:space="preserve"> 71</w:t>
            </w:r>
          </w:p>
        </w:tc>
        <w:tc>
          <w:tcPr>
            <w:tcW w:w="3780" w:type="dxa"/>
          </w:tcPr>
          <w:p w14:paraId="1DA94AB0" w14:textId="77777777" w:rsidR="00E34178" w:rsidRPr="0076221C" w:rsidRDefault="003D30E1" w:rsidP="0076221C">
            <w:r w:rsidRPr="0076221C">
              <w:t xml:space="preserve">Europa og Sentral-Asia, </w:t>
            </w:r>
            <w:r w:rsidRPr="003D30E1">
              <w:rPr>
                <w:rStyle w:val="kursiv0"/>
              </w:rPr>
              <w:t>kan overføres</w:t>
            </w:r>
          </w:p>
        </w:tc>
        <w:tc>
          <w:tcPr>
            <w:tcW w:w="1520" w:type="dxa"/>
          </w:tcPr>
          <w:p w14:paraId="02A310B1" w14:textId="77777777" w:rsidR="00E34178" w:rsidRPr="0076221C" w:rsidRDefault="003D30E1" w:rsidP="0076221C">
            <w:r w:rsidRPr="0076221C">
              <w:t xml:space="preserve"> -15 000 000</w:t>
            </w:r>
          </w:p>
        </w:tc>
        <w:tc>
          <w:tcPr>
            <w:tcW w:w="1120" w:type="dxa"/>
          </w:tcPr>
          <w:p w14:paraId="44C4061B" w14:textId="77777777" w:rsidR="00E34178" w:rsidRPr="0076221C" w:rsidRDefault="003D30E1" w:rsidP="0076221C">
            <w:r w:rsidRPr="0076221C">
              <w:t>p195/20-21</w:t>
            </w:r>
          </w:p>
        </w:tc>
        <w:tc>
          <w:tcPr>
            <w:tcW w:w="1120" w:type="dxa"/>
          </w:tcPr>
          <w:p w14:paraId="2F2B0F4E" w14:textId="77777777" w:rsidR="00E34178" w:rsidRPr="0076221C" w:rsidRDefault="003D30E1" w:rsidP="0076221C">
            <w:r w:rsidRPr="0076221C">
              <w:t xml:space="preserve"> i600/20-21</w:t>
            </w:r>
          </w:p>
        </w:tc>
        <w:tc>
          <w:tcPr>
            <w:tcW w:w="1240" w:type="dxa"/>
          </w:tcPr>
          <w:p w14:paraId="21F6F77C" w14:textId="77777777" w:rsidR="00E34178" w:rsidRPr="0076221C" w:rsidRDefault="00E34178" w:rsidP="0076221C"/>
        </w:tc>
      </w:tr>
      <w:tr w:rsidR="00E34178" w:rsidRPr="0076221C" w14:paraId="0C78F785" w14:textId="77777777" w:rsidTr="002B0003">
        <w:trPr>
          <w:trHeight w:val="380"/>
        </w:trPr>
        <w:tc>
          <w:tcPr>
            <w:tcW w:w="560" w:type="dxa"/>
          </w:tcPr>
          <w:p w14:paraId="62571E84" w14:textId="77777777" w:rsidR="00E34178" w:rsidRPr="0076221C" w:rsidRDefault="00E34178" w:rsidP="0076221C"/>
        </w:tc>
        <w:tc>
          <w:tcPr>
            <w:tcW w:w="560" w:type="dxa"/>
          </w:tcPr>
          <w:p w14:paraId="433A8612" w14:textId="77777777" w:rsidR="00E34178" w:rsidRPr="0076221C" w:rsidRDefault="003D30E1" w:rsidP="0076221C">
            <w:r w:rsidRPr="0076221C">
              <w:t xml:space="preserve"> 75</w:t>
            </w:r>
          </w:p>
        </w:tc>
        <w:tc>
          <w:tcPr>
            <w:tcW w:w="3780" w:type="dxa"/>
          </w:tcPr>
          <w:p w14:paraId="37362B65" w14:textId="77777777" w:rsidR="00E34178" w:rsidRPr="0076221C" w:rsidRDefault="003D30E1" w:rsidP="0076221C">
            <w:r w:rsidRPr="0076221C">
              <w:t xml:space="preserve">Afrika, </w:t>
            </w:r>
            <w:r w:rsidRPr="003D30E1">
              <w:rPr>
                <w:rStyle w:val="kursiv0"/>
              </w:rPr>
              <w:t>kan overføres</w:t>
            </w:r>
          </w:p>
        </w:tc>
        <w:tc>
          <w:tcPr>
            <w:tcW w:w="1520" w:type="dxa"/>
          </w:tcPr>
          <w:p w14:paraId="342B86C7" w14:textId="77777777" w:rsidR="00E34178" w:rsidRPr="0076221C" w:rsidRDefault="003D30E1" w:rsidP="0076221C">
            <w:r w:rsidRPr="0076221C">
              <w:t xml:space="preserve"> 140 000 000</w:t>
            </w:r>
          </w:p>
        </w:tc>
        <w:tc>
          <w:tcPr>
            <w:tcW w:w="1120" w:type="dxa"/>
          </w:tcPr>
          <w:p w14:paraId="04DE45E8" w14:textId="77777777" w:rsidR="00E34178" w:rsidRPr="0076221C" w:rsidRDefault="003D30E1" w:rsidP="0076221C">
            <w:r w:rsidRPr="0076221C">
              <w:t>p195/20-21</w:t>
            </w:r>
          </w:p>
        </w:tc>
        <w:tc>
          <w:tcPr>
            <w:tcW w:w="1120" w:type="dxa"/>
          </w:tcPr>
          <w:p w14:paraId="5E2C7EF1" w14:textId="77777777" w:rsidR="00E34178" w:rsidRPr="0076221C" w:rsidRDefault="003D30E1" w:rsidP="0076221C">
            <w:r w:rsidRPr="0076221C">
              <w:t xml:space="preserve"> i600/20-21</w:t>
            </w:r>
          </w:p>
        </w:tc>
        <w:tc>
          <w:tcPr>
            <w:tcW w:w="1240" w:type="dxa"/>
          </w:tcPr>
          <w:p w14:paraId="6C0EBD16" w14:textId="77777777" w:rsidR="00E34178" w:rsidRPr="0076221C" w:rsidRDefault="00E34178" w:rsidP="0076221C"/>
        </w:tc>
      </w:tr>
      <w:tr w:rsidR="00E34178" w:rsidRPr="0076221C" w14:paraId="2AC05673" w14:textId="77777777" w:rsidTr="002B0003">
        <w:trPr>
          <w:trHeight w:val="380"/>
        </w:trPr>
        <w:tc>
          <w:tcPr>
            <w:tcW w:w="560" w:type="dxa"/>
          </w:tcPr>
          <w:p w14:paraId="17BC6CFB" w14:textId="77777777" w:rsidR="00E34178" w:rsidRPr="0076221C" w:rsidRDefault="00E34178" w:rsidP="0076221C"/>
        </w:tc>
        <w:tc>
          <w:tcPr>
            <w:tcW w:w="560" w:type="dxa"/>
          </w:tcPr>
          <w:p w14:paraId="32AD8D7C" w14:textId="77777777" w:rsidR="00E34178" w:rsidRPr="0076221C" w:rsidRDefault="003D30E1" w:rsidP="0076221C">
            <w:r w:rsidRPr="0076221C">
              <w:t xml:space="preserve"> 76</w:t>
            </w:r>
          </w:p>
        </w:tc>
        <w:tc>
          <w:tcPr>
            <w:tcW w:w="3780" w:type="dxa"/>
          </w:tcPr>
          <w:p w14:paraId="47199FA5" w14:textId="77777777" w:rsidR="00E34178" w:rsidRPr="0076221C" w:rsidRDefault="003D30E1" w:rsidP="0076221C">
            <w:r w:rsidRPr="0076221C">
              <w:t xml:space="preserve">Asia, </w:t>
            </w:r>
            <w:r w:rsidRPr="003D30E1">
              <w:rPr>
                <w:rStyle w:val="kursiv0"/>
              </w:rPr>
              <w:t>kan overføres</w:t>
            </w:r>
          </w:p>
        </w:tc>
        <w:tc>
          <w:tcPr>
            <w:tcW w:w="1520" w:type="dxa"/>
          </w:tcPr>
          <w:p w14:paraId="3D0E4F5D" w14:textId="77777777" w:rsidR="00E34178" w:rsidRPr="0076221C" w:rsidRDefault="003D30E1" w:rsidP="0076221C">
            <w:r w:rsidRPr="0076221C">
              <w:t xml:space="preserve"> 15 436 000</w:t>
            </w:r>
          </w:p>
        </w:tc>
        <w:tc>
          <w:tcPr>
            <w:tcW w:w="1120" w:type="dxa"/>
          </w:tcPr>
          <w:p w14:paraId="69077521" w14:textId="77777777" w:rsidR="00E34178" w:rsidRPr="0076221C" w:rsidRDefault="003D30E1" w:rsidP="0076221C">
            <w:r w:rsidRPr="0076221C">
              <w:t>p195/20-21</w:t>
            </w:r>
          </w:p>
        </w:tc>
        <w:tc>
          <w:tcPr>
            <w:tcW w:w="1120" w:type="dxa"/>
          </w:tcPr>
          <w:p w14:paraId="5E2564BA" w14:textId="77777777" w:rsidR="00E34178" w:rsidRPr="0076221C" w:rsidRDefault="003D30E1" w:rsidP="0076221C">
            <w:r w:rsidRPr="0076221C">
              <w:t xml:space="preserve"> i600/20-21</w:t>
            </w:r>
          </w:p>
        </w:tc>
        <w:tc>
          <w:tcPr>
            <w:tcW w:w="1240" w:type="dxa"/>
          </w:tcPr>
          <w:p w14:paraId="5B96296E" w14:textId="77777777" w:rsidR="00E34178" w:rsidRPr="0076221C" w:rsidRDefault="00E34178" w:rsidP="0076221C"/>
        </w:tc>
      </w:tr>
      <w:tr w:rsidR="00E34178" w:rsidRPr="0076221C" w14:paraId="64BEB27D" w14:textId="77777777" w:rsidTr="002B0003">
        <w:trPr>
          <w:trHeight w:val="380"/>
        </w:trPr>
        <w:tc>
          <w:tcPr>
            <w:tcW w:w="560" w:type="dxa"/>
          </w:tcPr>
          <w:p w14:paraId="2FC14C6D" w14:textId="77777777" w:rsidR="00E34178" w:rsidRPr="0076221C" w:rsidRDefault="00E34178" w:rsidP="0076221C"/>
        </w:tc>
        <w:tc>
          <w:tcPr>
            <w:tcW w:w="560" w:type="dxa"/>
          </w:tcPr>
          <w:p w14:paraId="259DB27D" w14:textId="77777777" w:rsidR="00E34178" w:rsidRPr="0076221C" w:rsidRDefault="003D30E1" w:rsidP="0076221C">
            <w:r w:rsidRPr="0076221C">
              <w:t xml:space="preserve"> 77</w:t>
            </w:r>
          </w:p>
        </w:tc>
        <w:tc>
          <w:tcPr>
            <w:tcW w:w="3780" w:type="dxa"/>
          </w:tcPr>
          <w:p w14:paraId="2DD5246D" w14:textId="77777777" w:rsidR="00E34178" w:rsidRPr="0076221C" w:rsidRDefault="003D30E1" w:rsidP="0076221C">
            <w:r w:rsidRPr="0076221C">
              <w:t xml:space="preserve">Latin-Amerika og Karibia, </w:t>
            </w:r>
            <w:r w:rsidRPr="003D30E1">
              <w:rPr>
                <w:rStyle w:val="kursiv0"/>
              </w:rPr>
              <w:t>kan overføres</w:t>
            </w:r>
          </w:p>
        </w:tc>
        <w:tc>
          <w:tcPr>
            <w:tcW w:w="1520" w:type="dxa"/>
          </w:tcPr>
          <w:p w14:paraId="64E33A38" w14:textId="77777777" w:rsidR="00E34178" w:rsidRPr="0076221C" w:rsidRDefault="003D30E1" w:rsidP="0076221C">
            <w:r w:rsidRPr="0076221C">
              <w:t xml:space="preserve"> -19 000 000</w:t>
            </w:r>
          </w:p>
        </w:tc>
        <w:tc>
          <w:tcPr>
            <w:tcW w:w="1120" w:type="dxa"/>
          </w:tcPr>
          <w:p w14:paraId="7C3D6143" w14:textId="77777777" w:rsidR="00E34178" w:rsidRPr="0076221C" w:rsidRDefault="003D30E1" w:rsidP="0076221C">
            <w:r w:rsidRPr="0076221C">
              <w:t>p195/20-21</w:t>
            </w:r>
          </w:p>
        </w:tc>
        <w:tc>
          <w:tcPr>
            <w:tcW w:w="1120" w:type="dxa"/>
          </w:tcPr>
          <w:p w14:paraId="59C94F42" w14:textId="77777777" w:rsidR="00E34178" w:rsidRPr="0076221C" w:rsidRDefault="003D30E1" w:rsidP="0076221C">
            <w:r w:rsidRPr="0076221C">
              <w:t xml:space="preserve"> i600/20-21</w:t>
            </w:r>
          </w:p>
        </w:tc>
        <w:tc>
          <w:tcPr>
            <w:tcW w:w="1240" w:type="dxa"/>
          </w:tcPr>
          <w:p w14:paraId="1AF28400" w14:textId="77777777" w:rsidR="00E34178" w:rsidRPr="0076221C" w:rsidRDefault="00E34178" w:rsidP="0076221C"/>
        </w:tc>
      </w:tr>
      <w:tr w:rsidR="00E34178" w:rsidRPr="0076221C" w14:paraId="16E542B7" w14:textId="77777777" w:rsidTr="002B0003">
        <w:trPr>
          <w:trHeight w:val="380"/>
        </w:trPr>
        <w:tc>
          <w:tcPr>
            <w:tcW w:w="560" w:type="dxa"/>
          </w:tcPr>
          <w:p w14:paraId="02D251FC" w14:textId="77777777" w:rsidR="00E34178" w:rsidRPr="0076221C" w:rsidRDefault="003D30E1" w:rsidP="0076221C">
            <w:r w:rsidRPr="0076221C">
              <w:t xml:space="preserve"> 160</w:t>
            </w:r>
          </w:p>
        </w:tc>
        <w:tc>
          <w:tcPr>
            <w:tcW w:w="560" w:type="dxa"/>
          </w:tcPr>
          <w:p w14:paraId="599FEB97" w14:textId="77777777" w:rsidR="00E34178" w:rsidRPr="0076221C" w:rsidRDefault="00E34178" w:rsidP="0076221C"/>
        </w:tc>
        <w:tc>
          <w:tcPr>
            <w:tcW w:w="3780" w:type="dxa"/>
          </w:tcPr>
          <w:p w14:paraId="671DDECA" w14:textId="77777777" w:rsidR="00E34178" w:rsidRPr="0076221C" w:rsidRDefault="003D30E1" w:rsidP="0076221C">
            <w:r w:rsidRPr="0076221C">
              <w:t>Helse:</w:t>
            </w:r>
          </w:p>
        </w:tc>
        <w:tc>
          <w:tcPr>
            <w:tcW w:w="1520" w:type="dxa"/>
          </w:tcPr>
          <w:p w14:paraId="7FF8E18B" w14:textId="77777777" w:rsidR="00E34178" w:rsidRPr="0076221C" w:rsidRDefault="00E34178" w:rsidP="0076221C"/>
        </w:tc>
        <w:tc>
          <w:tcPr>
            <w:tcW w:w="1120" w:type="dxa"/>
          </w:tcPr>
          <w:p w14:paraId="09F17C7F" w14:textId="77777777" w:rsidR="00E34178" w:rsidRPr="0076221C" w:rsidRDefault="00E34178" w:rsidP="0076221C"/>
        </w:tc>
        <w:tc>
          <w:tcPr>
            <w:tcW w:w="1120" w:type="dxa"/>
          </w:tcPr>
          <w:p w14:paraId="1041D64D" w14:textId="77777777" w:rsidR="00E34178" w:rsidRPr="0076221C" w:rsidRDefault="00E34178" w:rsidP="0076221C"/>
        </w:tc>
        <w:tc>
          <w:tcPr>
            <w:tcW w:w="1240" w:type="dxa"/>
          </w:tcPr>
          <w:p w14:paraId="48C70A5C" w14:textId="77777777" w:rsidR="00E34178" w:rsidRPr="0076221C" w:rsidRDefault="00E34178" w:rsidP="0076221C"/>
        </w:tc>
      </w:tr>
      <w:tr w:rsidR="00E34178" w:rsidRPr="0076221C" w14:paraId="04069958" w14:textId="77777777" w:rsidTr="002B0003">
        <w:trPr>
          <w:trHeight w:val="380"/>
        </w:trPr>
        <w:tc>
          <w:tcPr>
            <w:tcW w:w="560" w:type="dxa"/>
          </w:tcPr>
          <w:p w14:paraId="743D3168" w14:textId="77777777" w:rsidR="00E34178" w:rsidRPr="0076221C" w:rsidRDefault="00E34178" w:rsidP="0076221C"/>
        </w:tc>
        <w:tc>
          <w:tcPr>
            <w:tcW w:w="560" w:type="dxa"/>
          </w:tcPr>
          <w:p w14:paraId="6A9D5532" w14:textId="77777777" w:rsidR="00E34178" w:rsidRPr="0076221C" w:rsidRDefault="003D30E1" w:rsidP="0076221C">
            <w:r w:rsidRPr="0076221C">
              <w:t xml:space="preserve"> 70</w:t>
            </w:r>
          </w:p>
        </w:tc>
        <w:tc>
          <w:tcPr>
            <w:tcW w:w="3780" w:type="dxa"/>
          </w:tcPr>
          <w:p w14:paraId="30DA4717" w14:textId="77777777" w:rsidR="00E34178" w:rsidRPr="0076221C" w:rsidRDefault="003D30E1" w:rsidP="0076221C">
            <w:r w:rsidRPr="0076221C">
              <w:t xml:space="preserve">Helse, </w:t>
            </w:r>
            <w:r w:rsidRPr="003D30E1">
              <w:rPr>
                <w:rStyle w:val="kursiv0"/>
              </w:rPr>
              <w:t>kan overføres</w:t>
            </w:r>
          </w:p>
        </w:tc>
        <w:tc>
          <w:tcPr>
            <w:tcW w:w="1520" w:type="dxa"/>
          </w:tcPr>
          <w:p w14:paraId="40E614B9" w14:textId="77777777" w:rsidR="00E34178" w:rsidRPr="0076221C" w:rsidRDefault="003D30E1" w:rsidP="0076221C">
            <w:r w:rsidRPr="0076221C">
              <w:t xml:space="preserve"> 2 000 000 000</w:t>
            </w:r>
          </w:p>
        </w:tc>
        <w:tc>
          <w:tcPr>
            <w:tcW w:w="1120" w:type="dxa"/>
          </w:tcPr>
          <w:p w14:paraId="55B5CF1A" w14:textId="77777777" w:rsidR="00E34178" w:rsidRPr="0076221C" w:rsidRDefault="003D30E1" w:rsidP="0076221C">
            <w:r w:rsidRPr="0076221C">
              <w:t>p30/21-22</w:t>
            </w:r>
          </w:p>
        </w:tc>
        <w:tc>
          <w:tcPr>
            <w:tcW w:w="1120" w:type="dxa"/>
          </w:tcPr>
          <w:p w14:paraId="3AD706BE" w14:textId="77777777" w:rsidR="00E34178" w:rsidRPr="0076221C" w:rsidRDefault="00E34178" w:rsidP="0076221C"/>
        </w:tc>
        <w:tc>
          <w:tcPr>
            <w:tcW w:w="1240" w:type="dxa"/>
          </w:tcPr>
          <w:p w14:paraId="662A68E2" w14:textId="77777777" w:rsidR="00E34178" w:rsidRPr="0076221C" w:rsidRDefault="00E34178" w:rsidP="0076221C"/>
        </w:tc>
      </w:tr>
      <w:tr w:rsidR="00E34178" w:rsidRPr="0076221C" w14:paraId="6582B7D2" w14:textId="77777777" w:rsidTr="002B0003">
        <w:trPr>
          <w:trHeight w:val="380"/>
        </w:trPr>
        <w:tc>
          <w:tcPr>
            <w:tcW w:w="560" w:type="dxa"/>
          </w:tcPr>
          <w:p w14:paraId="0C358662" w14:textId="77777777" w:rsidR="00E34178" w:rsidRPr="0076221C" w:rsidRDefault="00E34178" w:rsidP="0076221C"/>
        </w:tc>
        <w:tc>
          <w:tcPr>
            <w:tcW w:w="560" w:type="dxa"/>
          </w:tcPr>
          <w:p w14:paraId="7C712707" w14:textId="77777777" w:rsidR="00E34178" w:rsidRPr="0076221C" w:rsidRDefault="003D30E1" w:rsidP="0076221C">
            <w:r w:rsidRPr="0076221C">
              <w:t xml:space="preserve"> 70</w:t>
            </w:r>
          </w:p>
        </w:tc>
        <w:tc>
          <w:tcPr>
            <w:tcW w:w="3780" w:type="dxa"/>
          </w:tcPr>
          <w:p w14:paraId="1BF3380C" w14:textId="77777777" w:rsidR="00E34178" w:rsidRPr="0076221C" w:rsidRDefault="003D30E1" w:rsidP="0076221C">
            <w:r w:rsidRPr="0076221C">
              <w:t xml:space="preserve">Helse, </w:t>
            </w:r>
            <w:r w:rsidRPr="003D30E1">
              <w:rPr>
                <w:rStyle w:val="kursiv0"/>
              </w:rPr>
              <w:t>kan overføres</w:t>
            </w:r>
          </w:p>
        </w:tc>
        <w:tc>
          <w:tcPr>
            <w:tcW w:w="1520" w:type="dxa"/>
          </w:tcPr>
          <w:p w14:paraId="5CB9EB9D" w14:textId="77777777" w:rsidR="00E34178" w:rsidRPr="0076221C" w:rsidRDefault="003D30E1" w:rsidP="0076221C">
            <w:r w:rsidRPr="0076221C">
              <w:t xml:space="preserve"> -20 000 000</w:t>
            </w:r>
          </w:p>
        </w:tc>
        <w:tc>
          <w:tcPr>
            <w:tcW w:w="1120" w:type="dxa"/>
          </w:tcPr>
          <w:p w14:paraId="6390DC45" w14:textId="77777777" w:rsidR="00E34178" w:rsidRPr="0076221C" w:rsidRDefault="003D30E1" w:rsidP="0076221C">
            <w:r w:rsidRPr="0076221C">
              <w:t>p195/20-21</w:t>
            </w:r>
          </w:p>
        </w:tc>
        <w:tc>
          <w:tcPr>
            <w:tcW w:w="1120" w:type="dxa"/>
          </w:tcPr>
          <w:p w14:paraId="475F3508" w14:textId="77777777" w:rsidR="00E34178" w:rsidRPr="0076221C" w:rsidRDefault="003D30E1" w:rsidP="0076221C">
            <w:r w:rsidRPr="0076221C">
              <w:t xml:space="preserve"> i600/20-21</w:t>
            </w:r>
          </w:p>
        </w:tc>
        <w:tc>
          <w:tcPr>
            <w:tcW w:w="1240" w:type="dxa"/>
          </w:tcPr>
          <w:p w14:paraId="2A825850" w14:textId="77777777" w:rsidR="00E34178" w:rsidRPr="0076221C" w:rsidRDefault="00E34178" w:rsidP="0076221C"/>
        </w:tc>
      </w:tr>
      <w:tr w:rsidR="00E34178" w:rsidRPr="0076221C" w14:paraId="2F28630A" w14:textId="77777777" w:rsidTr="002B0003">
        <w:trPr>
          <w:trHeight w:val="380"/>
        </w:trPr>
        <w:tc>
          <w:tcPr>
            <w:tcW w:w="560" w:type="dxa"/>
          </w:tcPr>
          <w:p w14:paraId="62D2ED6C" w14:textId="77777777" w:rsidR="00E34178" w:rsidRPr="0076221C" w:rsidRDefault="003D30E1" w:rsidP="0076221C">
            <w:r w:rsidRPr="0076221C">
              <w:t xml:space="preserve"> 161</w:t>
            </w:r>
          </w:p>
        </w:tc>
        <w:tc>
          <w:tcPr>
            <w:tcW w:w="560" w:type="dxa"/>
          </w:tcPr>
          <w:p w14:paraId="50EB24EC" w14:textId="77777777" w:rsidR="00E34178" w:rsidRPr="0076221C" w:rsidRDefault="00E34178" w:rsidP="0076221C"/>
        </w:tc>
        <w:tc>
          <w:tcPr>
            <w:tcW w:w="5300" w:type="dxa"/>
            <w:gridSpan w:val="2"/>
          </w:tcPr>
          <w:p w14:paraId="67F43FA8" w14:textId="77777777" w:rsidR="00E34178" w:rsidRPr="0076221C" w:rsidRDefault="003D30E1" w:rsidP="0076221C">
            <w:r w:rsidRPr="0076221C">
              <w:t>Utdanning, forskning og faglig samarbeid:</w:t>
            </w:r>
          </w:p>
        </w:tc>
        <w:tc>
          <w:tcPr>
            <w:tcW w:w="1120" w:type="dxa"/>
          </w:tcPr>
          <w:p w14:paraId="203B0CA4" w14:textId="77777777" w:rsidR="00E34178" w:rsidRPr="0076221C" w:rsidRDefault="00E34178" w:rsidP="0076221C"/>
        </w:tc>
        <w:tc>
          <w:tcPr>
            <w:tcW w:w="1120" w:type="dxa"/>
          </w:tcPr>
          <w:p w14:paraId="1460A5AE" w14:textId="77777777" w:rsidR="00E34178" w:rsidRPr="0076221C" w:rsidRDefault="00E34178" w:rsidP="0076221C"/>
        </w:tc>
        <w:tc>
          <w:tcPr>
            <w:tcW w:w="1240" w:type="dxa"/>
          </w:tcPr>
          <w:p w14:paraId="5AC0BD3B" w14:textId="77777777" w:rsidR="00E34178" w:rsidRPr="0076221C" w:rsidRDefault="00E34178" w:rsidP="0076221C"/>
        </w:tc>
      </w:tr>
      <w:tr w:rsidR="00E34178" w:rsidRPr="0076221C" w14:paraId="2161A0DF" w14:textId="77777777" w:rsidTr="002B0003">
        <w:trPr>
          <w:trHeight w:val="380"/>
        </w:trPr>
        <w:tc>
          <w:tcPr>
            <w:tcW w:w="560" w:type="dxa"/>
          </w:tcPr>
          <w:p w14:paraId="3B6C51F9" w14:textId="77777777" w:rsidR="00E34178" w:rsidRPr="0076221C" w:rsidRDefault="00E34178" w:rsidP="0076221C"/>
        </w:tc>
        <w:tc>
          <w:tcPr>
            <w:tcW w:w="560" w:type="dxa"/>
          </w:tcPr>
          <w:p w14:paraId="4591810B" w14:textId="77777777" w:rsidR="00E34178" w:rsidRPr="0076221C" w:rsidRDefault="003D30E1" w:rsidP="0076221C">
            <w:r w:rsidRPr="0076221C">
              <w:t xml:space="preserve"> 70</w:t>
            </w:r>
          </w:p>
        </w:tc>
        <w:tc>
          <w:tcPr>
            <w:tcW w:w="3780" w:type="dxa"/>
          </w:tcPr>
          <w:p w14:paraId="7A1056B0" w14:textId="77777777" w:rsidR="00E34178" w:rsidRPr="0076221C" w:rsidRDefault="003D30E1" w:rsidP="0076221C">
            <w:r w:rsidRPr="0076221C">
              <w:t xml:space="preserve">Utdanning, </w:t>
            </w:r>
            <w:r w:rsidRPr="003D30E1">
              <w:rPr>
                <w:rStyle w:val="kursiv0"/>
              </w:rPr>
              <w:t>kan overføres</w:t>
            </w:r>
          </w:p>
        </w:tc>
        <w:tc>
          <w:tcPr>
            <w:tcW w:w="1520" w:type="dxa"/>
          </w:tcPr>
          <w:p w14:paraId="5FDA9A04" w14:textId="77777777" w:rsidR="00E34178" w:rsidRPr="0076221C" w:rsidRDefault="003D30E1" w:rsidP="0076221C">
            <w:r w:rsidRPr="0076221C">
              <w:t xml:space="preserve"> -10 000 000</w:t>
            </w:r>
          </w:p>
        </w:tc>
        <w:tc>
          <w:tcPr>
            <w:tcW w:w="1120" w:type="dxa"/>
          </w:tcPr>
          <w:p w14:paraId="605383DC" w14:textId="77777777" w:rsidR="00E34178" w:rsidRPr="0076221C" w:rsidRDefault="003D30E1" w:rsidP="0076221C">
            <w:r w:rsidRPr="0076221C">
              <w:t>p195/20-21</w:t>
            </w:r>
          </w:p>
        </w:tc>
        <w:tc>
          <w:tcPr>
            <w:tcW w:w="1120" w:type="dxa"/>
          </w:tcPr>
          <w:p w14:paraId="7EF68B26" w14:textId="77777777" w:rsidR="00E34178" w:rsidRPr="0076221C" w:rsidRDefault="003D30E1" w:rsidP="0076221C">
            <w:r w:rsidRPr="0076221C">
              <w:t xml:space="preserve"> i600/20-21</w:t>
            </w:r>
          </w:p>
        </w:tc>
        <w:tc>
          <w:tcPr>
            <w:tcW w:w="1240" w:type="dxa"/>
          </w:tcPr>
          <w:p w14:paraId="53453726" w14:textId="77777777" w:rsidR="00E34178" w:rsidRPr="0076221C" w:rsidRDefault="00E34178" w:rsidP="0076221C"/>
        </w:tc>
      </w:tr>
      <w:tr w:rsidR="00E34178" w:rsidRPr="0076221C" w14:paraId="5C9C862C" w14:textId="77777777" w:rsidTr="002B0003">
        <w:trPr>
          <w:trHeight w:val="640"/>
        </w:trPr>
        <w:tc>
          <w:tcPr>
            <w:tcW w:w="560" w:type="dxa"/>
          </w:tcPr>
          <w:p w14:paraId="39654C5A" w14:textId="77777777" w:rsidR="00E34178" w:rsidRPr="0076221C" w:rsidRDefault="00E34178" w:rsidP="0076221C"/>
        </w:tc>
        <w:tc>
          <w:tcPr>
            <w:tcW w:w="560" w:type="dxa"/>
          </w:tcPr>
          <w:p w14:paraId="7E2EDB27" w14:textId="77777777" w:rsidR="00E34178" w:rsidRPr="0076221C" w:rsidRDefault="003D30E1" w:rsidP="0076221C">
            <w:r w:rsidRPr="0076221C">
              <w:t xml:space="preserve"> 72</w:t>
            </w:r>
          </w:p>
        </w:tc>
        <w:tc>
          <w:tcPr>
            <w:tcW w:w="3780" w:type="dxa"/>
          </w:tcPr>
          <w:p w14:paraId="669A6BCA" w14:textId="77777777" w:rsidR="00E34178" w:rsidRPr="0076221C" w:rsidRDefault="003D30E1" w:rsidP="0076221C">
            <w:r w:rsidRPr="0076221C">
              <w:t xml:space="preserve">Kunnskapsbanken og faglig samarbeid, </w:t>
            </w:r>
            <w:r w:rsidRPr="003D30E1">
              <w:rPr>
                <w:rStyle w:val="kursiv0"/>
              </w:rPr>
              <w:t>kan overføres</w:t>
            </w:r>
          </w:p>
        </w:tc>
        <w:tc>
          <w:tcPr>
            <w:tcW w:w="1520" w:type="dxa"/>
          </w:tcPr>
          <w:p w14:paraId="4D2611B4" w14:textId="77777777" w:rsidR="00E34178" w:rsidRPr="0076221C" w:rsidRDefault="003D30E1" w:rsidP="0076221C">
            <w:r w:rsidRPr="0076221C">
              <w:t xml:space="preserve"> 15 564 000</w:t>
            </w:r>
          </w:p>
        </w:tc>
        <w:tc>
          <w:tcPr>
            <w:tcW w:w="1120" w:type="dxa"/>
          </w:tcPr>
          <w:p w14:paraId="488200C1" w14:textId="77777777" w:rsidR="00E34178" w:rsidRPr="0076221C" w:rsidRDefault="003D30E1" w:rsidP="0076221C">
            <w:r w:rsidRPr="0076221C">
              <w:t>p195/20-21</w:t>
            </w:r>
          </w:p>
        </w:tc>
        <w:tc>
          <w:tcPr>
            <w:tcW w:w="1120" w:type="dxa"/>
          </w:tcPr>
          <w:p w14:paraId="3E63C833" w14:textId="77777777" w:rsidR="00E34178" w:rsidRPr="0076221C" w:rsidRDefault="003D30E1" w:rsidP="0076221C">
            <w:r w:rsidRPr="0076221C">
              <w:t xml:space="preserve"> i600/20-21</w:t>
            </w:r>
          </w:p>
        </w:tc>
        <w:tc>
          <w:tcPr>
            <w:tcW w:w="1240" w:type="dxa"/>
          </w:tcPr>
          <w:p w14:paraId="15042F70" w14:textId="77777777" w:rsidR="00E34178" w:rsidRPr="0076221C" w:rsidRDefault="00E34178" w:rsidP="0076221C"/>
        </w:tc>
      </w:tr>
      <w:tr w:rsidR="00E34178" w:rsidRPr="0076221C" w14:paraId="7DC0C900" w14:textId="77777777" w:rsidTr="002B0003">
        <w:trPr>
          <w:trHeight w:val="380"/>
        </w:trPr>
        <w:tc>
          <w:tcPr>
            <w:tcW w:w="560" w:type="dxa"/>
          </w:tcPr>
          <w:p w14:paraId="7BD41F72" w14:textId="77777777" w:rsidR="00E34178" w:rsidRPr="0076221C" w:rsidRDefault="003D30E1" w:rsidP="0076221C">
            <w:r w:rsidRPr="0076221C">
              <w:t xml:space="preserve"> 170</w:t>
            </w:r>
          </w:p>
        </w:tc>
        <w:tc>
          <w:tcPr>
            <w:tcW w:w="560" w:type="dxa"/>
          </w:tcPr>
          <w:p w14:paraId="13C753F9" w14:textId="77777777" w:rsidR="00E34178" w:rsidRPr="0076221C" w:rsidRDefault="00E34178" w:rsidP="0076221C"/>
        </w:tc>
        <w:tc>
          <w:tcPr>
            <w:tcW w:w="3780" w:type="dxa"/>
          </w:tcPr>
          <w:p w14:paraId="60ED3F29" w14:textId="77777777" w:rsidR="00E34178" w:rsidRPr="0076221C" w:rsidRDefault="003D30E1" w:rsidP="0076221C">
            <w:r w:rsidRPr="0076221C">
              <w:t>Sivilt samfunn:</w:t>
            </w:r>
          </w:p>
        </w:tc>
        <w:tc>
          <w:tcPr>
            <w:tcW w:w="1520" w:type="dxa"/>
          </w:tcPr>
          <w:p w14:paraId="089D0195" w14:textId="77777777" w:rsidR="00E34178" w:rsidRPr="0076221C" w:rsidRDefault="00E34178" w:rsidP="0076221C"/>
        </w:tc>
        <w:tc>
          <w:tcPr>
            <w:tcW w:w="1120" w:type="dxa"/>
          </w:tcPr>
          <w:p w14:paraId="0A526402" w14:textId="77777777" w:rsidR="00E34178" w:rsidRPr="0076221C" w:rsidRDefault="00E34178" w:rsidP="0076221C"/>
        </w:tc>
        <w:tc>
          <w:tcPr>
            <w:tcW w:w="1120" w:type="dxa"/>
          </w:tcPr>
          <w:p w14:paraId="15D36105" w14:textId="77777777" w:rsidR="00E34178" w:rsidRPr="0076221C" w:rsidRDefault="00E34178" w:rsidP="0076221C"/>
        </w:tc>
        <w:tc>
          <w:tcPr>
            <w:tcW w:w="1240" w:type="dxa"/>
          </w:tcPr>
          <w:p w14:paraId="693DAA72" w14:textId="77777777" w:rsidR="00E34178" w:rsidRPr="0076221C" w:rsidRDefault="00E34178" w:rsidP="0076221C"/>
        </w:tc>
      </w:tr>
      <w:tr w:rsidR="00E34178" w:rsidRPr="0076221C" w14:paraId="3E82443E" w14:textId="77777777" w:rsidTr="002B0003">
        <w:trPr>
          <w:trHeight w:val="380"/>
        </w:trPr>
        <w:tc>
          <w:tcPr>
            <w:tcW w:w="560" w:type="dxa"/>
          </w:tcPr>
          <w:p w14:paraId="67EC1349" w14:textId="77777777" w:rsidR="00E34178" w:rsidRPr="0076221C" w:rsidRDefault="00E34178" w:rsidP="0076221C"/>
        </w:tc>
        <w:tc>
          <w:tcPr>
            <w:tcW w:w="560" w:type="dxa"/>
          </w:tcPr>
          <w:p w14:paraId="66ACD552" w14:textId="77777777" w:rsidR="00E34178" w:rsidRPr="0076221C" w:rsidRDefault="003D30E1" w:rsidP="0076221C">
            <w:r w:rsidRPr="0076221C">
              <w:t xml:space="preserve"> 70</w:t>
            </w:r>
          </w:p>
        </w:tc>
        <w:tc>
          <w:tcPr>
            <w:tcW w:w="3780" w:type="dxa"/>
          </w:tcPr>
          <w:p w14:paraId="0F80AA05" w14:textId="77777777" w:rsidR="00E34178" w:rsidRPr="0076221C" w:rsidRDefault="003D30E1" w:rsidP="0076221C">
            <w:r w:rsidRPr="0076221C">
              <w:t xml:space="preserve">Sivilt samfunn, </w:t>
            </w:r>
            <w:r w:rsidRPr="003D30E1">
              <w:rPr>
                <w:rStyle w:val="kursiv0"/>
              </w:rPr>
              <w:t>kan overføres</w:t>
            </w:r>
          </w:p>
        </w:tc>
        <w:tc>
          <w:tcPr>
            <w:tcW w:w="1520" w:type="dxa"/>
          </w:tcPr>
          <w:p w14:paraId="560745A0" w14:textId="77777777" w:rsidR="00E34178" w:rsidRPr="0076221C" w:rsidRDefault="003D30E1" w:rsidP="0076221C">
            <w:r w:rsidRPr="0076221C">
              <w:t xml:space="preserve"> 10 000 000</w:t>
            </w:r>
          </w:p>
        </w:tc>
        <w:tc>
          <w:tcPr>
            <w:tcW w:w="1120" w:type="dxa"/>
          </w:tcPr>
          <w:p w14:paraId="7006F3B9" w14:textId="77777777" w:rsidR="00E34178" w:rsidRPr="0076221C" w:rsidRDefault="003D30E1" w:rsidP="0076221C">
            <w:r w:rsidRPr="0076221C">
              <w:t>p30/21-22</w:t>
            </w:r>
          </w:p>
        </w:tc>
        <w:tc>
          <w:tcPr>
            <w:tcW w:w="1120" w:type="dxa"/>
          </w:tcPr>
          <w:p w14:paraId="55C0EFED" w14:textId="77777777" w:rsidR="00E34178" w:rsidRPr="0076221C" w:rsidRDefault="00E34178" w:rsidP="0076221C"/>
        </w:tc>
        <w:tc>
          <w:tcPr>
            <w:tcW w:w="1240" w:type="dxa"/>
          </w:tcPr>
          <w:p w14:paraId="65C12A57" w14:textId="77777777" w:rsidR="00E34178" w:rsidRPr="0076221C" w:rsidRDefault="00E34178" w:rsidP="0076221C"/>
        </w:tc>
      </w:tr>
      <w:tr w:rsidR="00E34178" w:rsidRPr="0076221C" w14:paraId="7D437019" w14:textId="77777777" w:rsidTr="002B0003">
        <w:trPr>
          <w:trHeight w:val="380"/>
        </w:trPr>
        <w:tc>
          <w:tcPr>
            <w:tcW w:w="560" w:type="dxa"/>
          </w:tcPr>
          <w:p w14:paraId="2680C2EF" w14:textId="77777777" w:rsidR="00E34178" w:rsidRPr="0076221C" w:rsidRDefault="003D30E1" w:rsidP="0076221C">
            <w:r w:rsidRPr="0076221C">
              <w:t xml:space="preserve"> 171</w:t>
            </w:r>
          </w:p>
        </w:tc>
        <w:tc>
          <w:tcPr>
            <w:tcW w:w="560" w:type="dxa"/>
          </w:tcPr>
          <w:p w14:paraId="34C31E72" w14:textId="77777777" w:rsidR="00E34178" w:rsidRPr="0076221C" w:rsidRDefault="00E34178" w:rsidP="0076221C"/>
        </w:tc>
        <w:tc>
          <w:tcPr>
            <w:tcW w:w="3780" w:type="dxa"/>
          </w:tcPr>
          <w:p w14:paraId="3C73CA2A" w14:textId="77777777" w:rsidR="00E34178" w:rsidRPr="0076221C" w:rsidRDefault="003D30E1" w:rsidP="0076221C">
            <w:r w:rsidRPr="0076221C">
              <w:t>FNs utviklingsarbeid:</w:t>
            </w:r>
          </w:p>
        </w:tc>
        <w:tc>
          <w:tcPr>
            <w:tcW w:w="1520" w:type="dxa"/>
          </w:tcPr>
          <w:p w14:paraId="411F836D" w14:textId="77777777" w:rsidR="00E34178" w:rsidRPr="0076221C" w:rsidRDefault="00E34178" w:rsidP="0076221C"/>
        </w:tc>
        <w:tc>
          <w:tcPr>
            <w:tcW w:w="1120" w:type="dxa"/>
          </w:tcPr>
          <w:p w14:paraId="7101C217" w14:textId="77777777" w:rsidR="00E34178" w:rsidRPr="0076221C" w:rsidRDefault="00E34178" w:rsidP="0076221C"/>
        </w:tc>
        <w:tc>
          <w:tcPr>
            <w:tcW w:w="1120" w:type="dxa"/>
          </w:tcPr>
          <w:p w14:paraId="6B7FCFDC" w14:textId="77777777" w:rsidR="00E34178" w:rsidRPr="0076221C" w:rsidRDefault="00E34178" w:rsidP="0076221C"/>
        </w:tc>
        <w:tc>
          <w:tcPr>
            <w:tcW w:w="1240" w:type="dxa"/>
          </w:tcPr>
          <w:p w14:paraId="21560D28" w14:textId="77777777" w:rsidR="00E34178" w:rsidRPr="0076221C" w:rsidRDefault="00E34178" w:rsidP="0076221C"/>
        </w:tc>
      </w:tr>
      <w:tr w:rsidR="00E34178" w:rsidRPr="0076221C" w14:paraId="78434B3E" w14:textId="77777777" w:rsidTr="002B0003">
        <w:trPr>
          <w:trHeight w:val="640"/>
        </w:trPr>
        <w:tc>
          <w:tcPr>
            <w:tcW w:w="560" w:type="dxa"/>
          </w:tcPr>
          <w:p w14:paraId="1F30749B" w14:textId="77777777" w:rsidR="00E34178" w:rsidRPr="0076221C" w:rsidRDefault="00E34178" w:rsidP="0076221C"/>
        </w:tc>
        <w:tc>
          <w:tcPr>
            <w:tcW w:w="560" w:type="dxa"/>
          </w:tcPr>
          <w:p w14:paraId="20F62C29" w14:textId="77777777" w:rsidR="00E34178" w:rsidRPr="0076221C" w:rsidRDefault="003D30E1" w:rsidP="0076221C">
            <w:r w:rsidRPr="0076221C">
              <w:t xml:space="preserve"> 73</w:t>
            </w:r>
          </w:p>
        </w:tc>
        <w:tc>
          <w:tcPr>
            <w:tcW w:w="3780" w:type="dxa"/>
          </w:tcPr>
          <w:p w14:paraId="1F08F02C" w14:textId="77777777" w:rsidR="00E34178" w:rsidRPr="0076221C" w:rsidRDefault="003D30E1" w:rsidP="0076221C">
            <w:r w:rsidRPr="0076221C">
              <w:t xml:space="preserve">Internasjonale rekrutteringer og tilskudd til andre tiltak i </w:t>
            </w:r>
            <w:proofErr w:type="gramStart"/>
            <w:r w:rsidRPr="0076221C">
              <w:t xml:space="preserve">FN,  </w:t>
            </w:r>
            <w:r w:rsidRPr="003D30E1">
              <w:rPr>
                <w:rStyle w:val="kursiv0"/>
              </w:rPr>
              <w:t>kan</w:t>
            </w:r>
            <w:proofErr w:type="gramEnd"/>
            <w:r w:rsidRPr="003D30E1">
              <w:rPr>
                <w:rStyle w:val="kursiv0"/>
              </w:rPr>
              <w:t xml:space="preserve"> overføres</w:t>
            </w:r>
          </w:p>
        </w:tc>
        <w:tc>
          <w:tcPr>
            <w:tcW w:w="1520" w:type="dxa"/>
          </w:tcPr>
          <w:p w14:paraId="34F28234" w14:textId="77777777" w:rsidR="00E34178" w:rsidRPr="0076221C" w:rsidRDefault="003D30E1" w:rsidP="0076221C">
            <w:r w:rsidRPr="0076221C">
              <w:t xml:space="preserve"> -5 000 000</w:t>
            </w:r>
          </w:p>
        </w:tc>
        <w:tc>
          <w:tcPr>
            <w:tcW w:w="1120" w:type="dxa"/>
          </w:tcPr>
          <w:p w14:paraId="5679E3E6" w14:textId="77777777" w:rsidR="00E34178" w:rsidRPr="0076221C" w:rsidRDefault="003D30E1" w:rsidP="0076221C">
            <w:r w:rsidRPr="0076221C">
              <w:t>p195/20-21</w:t>
            </w:r>
          </w:p>
        </w:tc>
        <w:tc>
          <w:tcPr>
            <w:tcW w:w="1120" w:type="dxa"/>
          </w:tcPr>
          <w:p w14:paraId="1D28D4AF" w14:textId="77777777" w:rsidR="00E34178" w:rsidRPr="0076221C" w:rsidRDefault="003D30E1" w:rsidP="0076221C">
            <w:r w:rsidRPr="0076221C">
              <w:t xml:space="preserve"> i600/20-21</w:t>
            </w:r>
          </w:p>
        </w:tc>
        <w:tc>
          <w:tcPr>
            <w:tcW w:w="1240" w:type="dxa"/>
          </w:tcPr>
          <w:p w14:paraId="42740727" w14:textId="77777777" w:rsidR="00E34178" w:rsidRPr="0076221C" w:rsidRDefault="00E34178" w:rsidP="0076221C"/>
        </w:tc>
      </w:tr>
      <w:tr w:rsidR="00E34178" w:rsidRPr="0076221C" w14:paraId="7FEA23F5" w14:textId="77777777" w:rsidTr="002B0003">
        <w:trPr>
          <w:trHeight w:val="380"/>
        </w:trPr>
        <w:tc>
          <w:tcPr>
            <w:tcW w:w="560" w:type="dxa"/>
          </w:tcPr>
          <w:p w14:paraId="48AA6ED4" w14:textId="77777777" w:rsidR="00E34178" w:rsidRPr="0076221C" w:rsidRDefault="003D30E1" w:rsidP="0076221C">
            <w:r w:rsidRPr="0076221C">
              <w:t xml:space="preserve"> 172</w:t>
            </w:r>
          </w:p>
        </w:tc>
        <w:tc>
          <w:tcPr>
            <w:tcW w:w="560" w:type="dxa"/>
          </w:tcPr>
          <w:p w14:paraId="4D6A84AB" w14:textId="77777777" w:rsidR="00E34178" w:rsidRPr="0076221C" w:rsidRDefault="00E34178" w:rsidP="0076221C"/>
        </w:tc>
        <w:tc>
          <w:tcPr>
            <w:tcW w:w="5300" w:type="dxa"/>
            <w:gridSpan w:val="2"/>
          </w:tcPr>
          <w:p w14:paraId="0A70832B" w14:textId="77777777" w:rsidR="00E34178" w:rsidRPr="0076221C" w:rsidRDefault="003D30E1" w:rsidP="0076221C">
            <w:r w:rsidRPr="0076221C">
              <w:t>Multilaterale finansinstitusjoner og gjeldslette:</w:t>
            </w:r>
          </w:p>
        </w:tc>
        <w:tc>
          <w:tcPr>
            <w:tcW w:w="1120" w:type="dxa"/>
          </w:tcPr>
          <w:p w14:paraId="1964C371" w14:textId="77777777" w:rsidR="00E34178" w:rsidRPr="0076221C" w:rsidRDefault="00E34178" w:rsidP="0076221C"/>
        </w:tc>
        <w:tc>
          <w:tcPr>
            <w:tcW w:w="1120" w:type="dxa"/>
          </w:tcPr>
          <w:p w14:paraId="49AA9014" w14:textId="77777777" w:rsidR="00E34178" w:rsidRPr="0076221C" w:rsidRDefault="00E34178" w:rsidP="0076221C"/>
        </w:tc>
        <w:tc>
          <w:tcPr>
            <w:tcW w:w="1240" w:type="dxa"/>
          </w:tcPr>
          <w:p w14:paraId="2F663ACA" w14:textId="77777777" w:rsidR="00E34178" w:rsidRPr="0076221C" w:rsidRDefault="00E34178" w:rsidP="0076221C"/>
        </w:tc>
      </w:tr>
      <w:tr w:rsidR="00E34178" w:rsidRPr="0076221C" w14:paraId="2086AF37" w14:textId="77777777" w:rsidTr="002B0003">
        <w:trPr>
          <w:trHeight w:val="380"/>
        </w:trPr>
        <w:tc>
          <w:tcPr>
            <w:tcW w:w="560" w:type="dxa"/>
          </w:tcPr>
          <w:p w14:paraId="54726045" w14:textId="77777777" w:rsidR="00E34178" w:rsidRPr="0076221C" w:rsidRDefault="00E34178" w:rsidP="0076221C"/>
        </w:tc>
        <w:tc>
          <w:tcPr>
            <w:tcW w:w="560" w:type="dxa"/>
          </w:tcPr>
          <w:p w14:paraId="42E4110E" w14:textId="77777777" w:rsidR="00E34178" w:rsidRPr="0076221C" w:rsidRDefault="003D30E1" w:rsidP="0076221C">
            <w:r w:rsidRPr="0076221C">
              <w:t xml:space="preserve"> 71</w:t>
            </w:r>
          </w:p>
        </w:tc>
        <w:tc>
          <w:tcPr>
            <w:tcW w:w="3780" w:type="dxa"/>
          </w:tcPr>
          <w:p w14:paraId="426F25B2" w14:textId="77777777" w:rsidR="00E34178" w:rsidRPr="0076221C" w:rsidRDefault="003D30E1" w:rsidP="0076221C">
            <w:r w:rsidRPr="0076221C">
              <w:t xml:space="preserve">Regionale banker og fond, </w:t>
            </w:r>
            <w:r w:rsidRPr="003D30E1">
              <w:rPr>
                <w:rStyle w:val="kursiv0"/>
              </w:rPr>
              <w:t>kan overføres</w:t>
            </w:r>
          </w:p>
        </w:tc>
        <w:tc>
          <w:tcPr>
            <w:tcW w:w="1520" w:type="dxa"/>
          </w:tcPr>
          <w:p w14:paraId="3D05EED0" w14:textId="77777777" w:rsidR="00E34178" w:rsidRPr="0076221C" w:rsidRDefault="003D30E1" w:rsidP="0076221C">
            <w:r w:rsidRPr="0076221C">
              <w:t xml:space="preserve"> -10 000 000</w:t>
            </w:r>
          </w:p>
        </w:tc>
        <w:tc>
          <w:tcPr>
            <w:tcW w:w="1120" w:type="dxa"/>
          </w:tcPr>
          <w:p w14:paraId="27A7708A" w14:textId="77777777" w:rsidR="00E34178" w:rsidRPr="0076221C" w:rsidRDefault="003D30E1" w:rsidP="0076221C">
            <w:r w:rsidRPr="0076221C">
              <w:t>p195/20-21</w:t>
            </w:r>
          </w:p>
        </w:tc>
        <w:tc>
          <w:tcPr>
            <w:tcW w:w="1120" w:type="dxa"/>
          </w:tcPr>
          <w:p w14:paraId="5D9522D7" w14:textId="77777777" w:rsidR="00E34178" w:rsidRPr="0076221C" w:rsidRDefault="003D30E1" w:rsidP="0076221C">
            <w:r w:rsidRPr="0076221C">
              <w:t xml:space="preserve"> i600/20-21</w:t>
            </w:r>
          </w:p>
        </w:tc>
        <w:tc>
          <w:tcPr>
            <w:tcW w:w="1240" w:type="dxa"/>
          </w:tcPr>
          <w:p w14:paraId="3D668199" w14:textId="77777777" w:rsidR="00E34178" w:rsidRPr="0076221C" w:rsidRDefault="00E34178" w:rsidP="0076221C"/>
        </w:tc>
      </w:tr>
      <w:tr w:rsidR="00E34178" w:rsidRPr="0076221C" w14:paraId="4BCD632A" w14:textId="77777777" w:rsidTr="002B0003">
        <w:trPr>
          <w:trHeight w:val="380"/>
        </w:trPr>
        <w:tc>
          <w:tcPr>
            <w:tcW w:w="560" w:type="dxa"/>
          </w:tcPr>
          <w:p w14:paraId="69FC8248" w14:textId="77777777" w:rsidR="00E34178" w:rsidRPr="0076221C" w:rsidRDefault="003D30E1" w:rsidP="0076221C">
            <w:r w:rsidRPr="0076221C">
              <w:t xml:space="preserve"> 179</w:t>
            </w:r>
          </w:p>
        </w:tc>
        <w:tc>
          <w:tcPr>
            <w:tcW w:w="560" w:type="dxa"/>
          </w:tcPr>
          <w:p w14:paraId="171EF1EE" w14:textId="77777777" w:rsidR="00E34178" w:rsidRPr="0076221C" w:rsidRDefault="00E34178" w:rsidP="0076221C"/>
        </w:tc>
        <w:tc>
          <w:tcPr>
            <w:tcW w:w="3780" w:type="dxa"/>
          </w:tcPr>
          <w:p w14:paraId="1933EEE9" w14:textId="77777777" w:rsidR="00E34178" w:rsidRPr="0076221C" w:rsidRDefault="003D30E1" w:rsidP="0076221C">
            <w:r w:rsidRPr="0076221C">
              <w:t>Flyktningtiltak i Norge:</w:t>
            </w:r>
          </w:p>
        </w:tc>
        <w:tc>
          <w:tcPr>
            <w:tcW w:w="1520" w:type="dxa"/>
          </w:tcPr>
          <w:p w14:paraId="78612400" w14:textId="77777777" w:rsidR="00E34178" w:rsidRPr="0076221C" w:rsidRDefault="00E34178" w:rsidP="0076221C"/>
        </w:tc>
        <w:tc>
          <w:tcPr>
            <w:tcW w:w="1120" w:type="dxa"/>
          </w:tcPr>
          <w:p w14:paraId="41AF1F84" w14:textId="77777777" w:rsidR="00E34178" w:rsidRPr="0076221C" w:rsidRDefault="00E34178" w:rsidP="0076221C"/>
        </w:tc>
        <w:tc>
          <w:tcPr>
            <w:tcW w:w="1120" w:type="dxa"/>
          </w:tcPr>
          <w:p w14:paraId="7658ED2E" w14:textId="77777777" w:rsidR="00E34178" w:rsidRPr="0076221C" w:rsidRDefault="00E34178" w:rsidP="0076221C"/>
        </w:tc>
        <w:tc>
          <w:tcPr>
            <w:tcW w:w="1240" w:type="dxa"/>
          </w:tcPr>
          <w:p w14:paraId="4C9002EF" w14:textId="77777777" w:rsidR="00E34178" w:rsidRPr="0076221C" w:rsidRDefault="00E34178" w:rsidP="0076221C"/>
        </w:tc>
      </w:tr>
      <w:tr w:rsidR="00E34178" w:rsidRPr="0076221C" w14:paraId="0691497B" w14:textId="77777777" w:rsidTr="002B0003">
        <w:trPr>
          <w:trHeight w:val="380"/>
        </w:trPr>
        <w:tc>
          <w:tcPr>
            <w:tcW w:w="560" w:type="dxa"/>
          </w:tcPr>
          <w:p w14:paraId="21622205" w14:textId="77777777" w:rsidR="00E34178" w:rsidRPr="0076221C" w:rsidRDefault="00E34178" w:rsidP="0076221C"/>
        </w:tc>
        <w:tc>
          <w:tcPr>
            <w:tcW w:w="560" w:type="dxa"/>
          </w:tcPr>
          <w:p w14:paraId="4CBFD289" w14:textId="77777777" w:rsidR="00E34178" w:rsidRPr="0076221C" w:rsidRDefault="003D30E1" w:rsidP="0076221C">
            <w:r w:rsidRPr="0076221C">
              <w:t xml:space="preserve"> 21</w:t>
            </w:r>
          </w:p>
        </w:tc>
        <w:tc>
          <w:tcPr>
            <w:tcW w:w="3780" w:type="dxa"/>
          </w:tcPr>
          <w:p w14:paraId="75FCBEDD" w14:textId="77777777" w:rsidR="00E34178" w:rsidRPr="0076221C" w:rsidRDefault="003D30E1" w:rsidP="0076221C">
            <w:r w:rsidRPr="0076221C">
              <w:t xml:space="preserve">Spesielle driftsutgifter </w:t>
            </w:r>
          </w:p>
        </w:tc>
        <w:tc>
          <w:tcPr>
            <w:tcW w:w="1520" w:type="dxa"/>
          </w:tcPr>
          <w:p w14:paraId="7C33101B" w14:textId="77777777" w:rsidR="00E34178" w:rsidRPr="0076221C" w:rsidRDefault="003D30E1" w:rsidP="0076221C">
            <w:r w:rsidRPr="0076221C">
              <w:t xml:space="preserve"> -92 319 000</w:t>
            </w:r>
          </w:p>
        </w:tc>
        <w:tc>
          <w:tcPr>
            <w:tcW w:w="1120" w:type="dxa"/>
          </w:tcPr>
          <w:p w14:paraId="4DFDC455" w14:textId="77777777" w:rsidR="00E34178" w:rsidRPr="0076221C" w:rsidRDefault="003D30E1" w:rsidP="0076221C">
            <w:r w:rsidRPr="0076221C">
              <w:t>p195/20-21</w:t>
            </w:r>
          </w:p>
        </w:tc>
        <w:tc>
          <w:tcPr>
            <w:tcW w:w="1120" w:type="dxa"/>
          </w:tcPr>
          <w:p w14:paraId="1B61D9B5" w14:textId="77777777" w:rsidR="00E34178" w:rsidRPr="0076221C" w:rsidRDefault="003D30E1" w:rsidP="0076221C">
            <w:r w:rsidRPr="0076221C">
              <w:t xml:space="preserve"> i600/20-21</w:t>
            </w:r>
          </w:p>
        </w:tc>
        <w:tc>
          <w:tcPr>
            <w:tcW w:w="1240" w:type="dxa"/>
          </w:tcPr>
          <w:p w14:paraId="13E9ACA7" w14:textId="77777777" w:rsidR="00E34178" w:rsidRPr="0076221C" w:rsidRDefault="00E34178" w:rsidP="0076221C"/>
        </w:tc>
      </w:tr>
      <w:tr w:rsidR="00E34178" w:rsidRPr="0076221C" w14:paraId="7DCB5045" w14:textId="77777777" w:rsidTr="002B0003">
        <w:trPr>
          <w:trHeight w:val="380"/>
        </w:trPr>
        <w:tc>
          <w:tcPr>
            <w:tcW w:w="560" w:type="dxa"/>
          </w:tcPr>
          <w:p w14:paraId="0EBC99C0" w14:textId="77777777" w:rsidR="00E34178" w:rsidRPr="0076221C" w:rsidRDefault="00E34178" w:rsidP="0076221C"/>
        </w:tc>
        <w:tc>
          <w:tcPr>
            <w:tcW w:w="560" w:type="dxa"/>
          </w:tcPr>
          <w:p w14:paraId="746318B6" w14:textId="77777777" w:rsidR="00E34178" w:rsidRPr="0076221C" w:rsidRDefault="003D30E1" w:rsidP="0076221C">
            <w:r w:rsidRPr="0076221C">
              <w:t xml:space="preserve"> 21</w:t>
            </w:r>
          </w:p>
        </w:tc>
        <w:tc>
          <w:tcPr>
            <w:tcW w:w="3780" w:type="dxa"/>
          </w:tcPr>
          <w:p w14:paraId="18B806A4" w14:textId="77777777" w:rsidR="00E34178" w:rsidRPr="0076221C" w:rsidRDefault="003D30E1" w:rsidP="0076221C">
            <w:r w:rsidRPr="0076221C">
              <w:t xml:space="preserve">Spesielle driftsutgifter </w:t>
            </w:r>
          </w:p>
        </w:tc>
        <w:tc>
          <w:tcPr>
            <w:tcW w:w="1520" w:type="dxa"/>
          </w:tcPr>
          <w:p w14:paraId="66E37341" w14:textId="77777777" w:rsidR="00E34178" w:rsidRPr="0076221C" w:rsidRDefault="003D30E1" w:rsidP="0076221C">
            <w:r w:rsidRPr="0076221C">
              <w:t xml:space="preserve"> 15 356 000</w:t>
            </w:r>
          </w:p>
        </w:tc>
        <w:tc>
          <w:tcPr>
            <w:tcW w:w="1120" w:type="dxa"/>
          </w:tcPr>
          <w:p w14:paraId="3EC96EDD" w14:textId="77777777" w:rsidR="00E34178" w:rsidRPr="0076221C" w:rsidRDefault="003D30E1" w:rsidP="0076221C">
            <w:r w:rsidRPr="0076221C">
              <w:t>p30/21-22</w:t>
            </w:r>
          </w:p>
        </w:tc>
        <w:tc>
          <w:tcPr>
            <w:tcW w:w="1120" w:type="dxa"/>
          </w:tcPr>
          <w:p w14:paraId="50AEDD7D" w14:textId="77777777" w:rsidR="00E34178" w:rsidRPr="0076221C" w:rsidRDefault="00E34178" w:rsidP="0076221C"/>
        </w:tc>
        <w:tc>
          <w:tcPr>
            <w:tcW w:w="1240" w:type="dxa"/>
          </w:tcPr>
          <w:p w14:paraId="5F73F001" w14:textId="77777777" w:rsidR="00E34178" w:rsidRPr="0076221C" w:rsidRDefault="00E34178" w:rsidP="0076221C"/>
        </w:tc>
      </w:tr>
      <w:tr w:rsidR="00E34178" w:rsidRPr="0076221C" w14:paraId="0A14CCA6" w14:textId="77777777" w:rsidTr="002B0003">
        <w:trPr>
          <w:trHeight w:val="380"/>
        </w:trPr>
        <w:tc>
          <w:tcPr>
            <w:tcW w:w="560" w:type="dxa"/>
          </w:tcPr>
          <w:p w14:paraId="7BD35535" w14:textId="77777777" w:rsidR="00E34178" w:rsidRPr="0076221C" w:rsidRDefault="00E34178" w:rsidP="0076221C"/>
        </w:tc>
        <w:tc>
          <w:tcPr>
            <w:tcW w:w="560" w:type="dxa"/>
          </w:tcPr>
          <w:p w14:paraId="7578D30D" w14:textId="77777777" w:rsidR="00E34178" w:rsidRPr="0076221C" w:rsidRDefault="00E34178" w:rsidP="0076221C"/>
        </w:tc>
        <w:tc>
          <w:tcPr>
            <w:tcW w:w="3780" w:type="dxa"/>
          </w:tcPr>
          <w:p w14:paraId="3745A338" w14:textId="77777777" w:rsidR="00E34178" w:rsidRPr="0076221C" w:rsidRDefault="00E34178" w:rsidP="0076221C"/>
        </w:tc>
        <w:tc>
          <w:tcPr>
            <w:tcW w:w="1520" w:type="dxa"/>
          </w:tcPr>
          <w:p w14:paraId="05935AD0" w14:textId="77777777" w:rsidR="00E34178" w:rsidRPr="0076221C" w:rsidRDefault="003D30E1" w:rsidP="0076221C">
            <w:r w:rsidRPr="0076221C">
              <w:t xml:space="preserve"> -466 760 000</w:t>
            </w:r>
          </w:p>
        </w:tc>
        <w:tc>
          <w:tcPr>
            <w:tcW w:w="1120" w:type="dxa"/>
          </w:tcPr>
          <w:p w14:paraId="010F8B46" w14:textId="77777777" w:rsidR="00E34178" w:rsidRPr="0076221C" w:rsidRDefault="00E34178" w:rsidP="0076221C"/>
        </w:tc>
        <w:tc>
          <w:tcPr>
            <w:tcW w:w="1120" w:type="dxa"/>
          </w:tcPr>
          <w:p w14:paraId="4C5EA843" w14:textId="77777777" w:rsidR="00E34178" w:rsidRPr="0076221C" w:rsidRDefault="00E34178" w:rsidP="0076221C"/>
        </w:tc>
        <w:tc>
          <w:tcPr>
            <w:tcW w:w="1240" w:type="dxa"/>
          </w:tcPr>
          <w:p w14:paraId="6669F625" w14:textId="77777777" w:rsidR="00E34178" w:rsidRPr="0076221C" w:rsidRDefault="00E34178" w:rsidP="0076221C"/>
        </w:tc>
      </w:tr>
      <w:tr w:rsidR="00E34178" w:rsidRPr="0076221C" w14:paraId="0767BCBE" w14:textId="77777777" w:rsidTr="002B0003">
        <w:trPr>
          <w:trHeight w:val="380"/>
        </w:trPr>
        <w:tc>
          <w:tcPr>
            <w:tcW w:w="9900" w:type="dxa"/>
            <w:gridSpan w:val="7"/>
          </w:tcPr>
          <w:p w14:paraId="5AFBC2A9" w14:textId="77777777" w:rsidR="00E34178" w:rsidRPr="0076221C" w:rsidRDefault="003D30E1" w:rsidP="0076221C">
            <w:r w:rsidRPr="0076221C">
              <w:rPr>
                <w:rStyle w:val="sperret0"/>
              </w:rPr>
              <w:t>Kunnskapsdepartementet</w:t>
            </w:r>
          </w:p>
        </w:tc>
      </w:tr>
      <w:tr w:rsidR="00E34178" w:rsidRPr="0076221C" w14:paraId="319D9B07" w14:textId="77777777" w:rsidTr="002B0003">
        <w:trPr>
          <w:trHeight w:val="380"/>
        </w:trPr>
        <w:tc>
          <w:tcPr>
            <w:tcW w:w="560" w:type="dxa"/>
          </w:tcPr>
          <w:p w14:paraId="31C0755A" w14:textId="77777777" w:rsidR="00E34178" w:rsidRPr="0076221C" w:rsidRDefault="003D30E1" w:rsidP="0076221C">
            <w:r w:rsidRPr="0076221C">
              <w:t xml:space="preserve"> 200</w:t>
            </w:r>
          </w:p>
        </w:tc>
        <w:tc>
          <w:tcPr>
            <w:tcW w:w="560" w:type="dxa"/>
          </w:tcPr>
          <w:p w14:paraId="3F62DD9B" w14:textId="77777777" w:rsidR="00E34178" w:rsidRPr="0076221C" w:rsidRDefault="00E34178" w:rsidP="0076221C"/>
        </w:tc>
        <w:tc>
          <w:tcPr>
            <w:tcW w:w="3780" w:type="dxa"/>
          </w:tcPr>
          <w:p w14:paraId="4EDC49F7" w14:textId="77777777" w:rsidR="00E34178" w:rsidRPr="0076221C" w:rsidRDefault="003D30E1" w:rsidP="0076221C">
            <w:r w:rsidRPr="0076221C">
              <w:t>Kunnskapsdepartementet:</w:t>
            </w:r>
          </w:p>
        </w:tc>
        <w:tc>
          <w:tcPr>
            <w:tcW w:w="1520" w:type="dxa"/>
          </w:tcPr>
          <w:p w14:paraId="740E6D95" w14:textId="77777777" w:rsidR="00E34178" w:rsidRPr="0076221C" w:rsidRDefault="00E34178" w:rsidP="0076221C"/>
        </w:tc>
        <w:tc>
          <w:tcPr>
            <w:tcW w:w="1120" w:type="dxa"/>
          </w:tcPr>
          <w:p w14:paraId="688ED9B3" w14:textId="77777777" w:rsidR="00E34178" w:rsidRPr="0076221C" w:rsidRDefault="00E34178" w:rsidP="0076221C"/>
        </w:tc>
        <w:tc>
          <w:tcPr>
            <w:tcW w:w="1120" w:type="dxa"/>
          </w:tcPr>
          <w:p w14:paraId="4B428982" w14:textId="77777777" w:rsidR="00E34178" w:rsidRPr="0076221C" w:rsidRDefault="00E34178" w:rsidP="0076221C"/>
        </w:tc>
        <w:tc>
          <w:tcPr>
            <w:tcW w:w="1240" w:type="dxa"/>
          </w:tcPr>
          <w:p w14:paraId="52A22621" w14:textId="77777777" w:rsidR="00E34178" w:rsidRPr="0076221C" w:rsidRDefault="00E34178" w:rsidP="0076221C"/>
        </w:tc>
      </w:tr>
      <w:tr w:rsidR="00E34178" w:rsidRPr="0076221C" w14:paraId="2505732C" w14:textId="77777777" w:rsidTr="002B0003">
        <w:trPr>
          <w:trHeight w:val="380"/>
        </w:trPr>
        <w:tc>
          <w:tcPr>
            <w:tcW w:w="560" w:type="dxa"/>
          </w:tcPr>
          <w:p w14:paraId="0651299F" w14:textId="77777777" w:rsidR="00E34178" w:rsidRPr="0076221C" w:rsidRDefault="00E34178" w:rsidP="0076221C"/>
        </w:tc>
        <w:tc>
          <w:tcPr>
            <w:tcW w:w="560" w:type="dxa"/>
          </w:tcPr>
          <w:p w14:paraId="72B67693" w14:textId="77777777" w:rsidR="00E34178" w:rsidRPr="0076221C" w:rsidRDefault="003D30E1" w:rsidP="0076221C">
            <w:r w:rsidRPr="0076221C">
              <w:t xml:space="preserve"> 1</w:t>
            </w:r>
          </w:p>
        </w:tc>
        <w:tc>
          <w:tcPr>
            <w:tcW w:w="3780" w:type="dxa"/>
          </w:tcPr>
          <w:p w14:paraId="5CEFDFFC" w14:textId="77777777" w:rsidR="00E34178" w:rsidRPr="0076221C" w:rsidRDefault="003D30E1" w:rsidP="0076221C">
            <w:r w:rsidRPr="0076221C">
              <w:t xml:space="preserve">Driftsutgifter </w:t>
            </w:r>
          </w:p>
        </w:tc>
        <w:tc>
          <w:tcPr>
            <w:tcW w:w="1520" w:type="dxa"/>
          </w:tcPr>
          <w:p w14:paraId="7970A6AD" w14:textId="77777777" w:rsidR="00E34178" w:rsidRPr="0076221C" w:rsidRDefault="003D30E1" w:rsidP="0076221C">
            <w:r w:rsidRPr="0076221C">
              <w:t xml:space="preserve"> 5 908 000</w:t>
            </w:r>
          </w:p>
        </w:tc>
        <w:tc>
          <w:tcPr>
            <w:tcW w:w="1120" w:type="dxa"/>
          </w:tcPr>
          <w:p w14:paraId="71B73CC5" w14:textId="77777777" w:rsidR="00E34178" w:rsidRPr="0076221C" w:rsidRDefault="003D30E1" w:rsidP="0076221C">
            <w:r w:rsidRPr="0076221C">
              <w:t xml:space="preserve"> </w:t>
            </w:r>
            <w:proofErr w:type="spellStart"/>
            <w:r w:rsidRPr="0076221C">
              <w:t>lønnsoppg</w:t>
            </w:r>
            <w:proofErr w:type="spellEnd"/>
          </w:p>
        </w:tc>
        <w:tc>
          <w:tcPr>
            <w:tcW w:w="1120" w:type="dxa"/>
          </w:tcPr>
          <w:p w14:paraId="1DA35093" w14:textId="77777777" w:rsidR="00E34178" w:rsidRPr="0076221C" w:rsidRDefault="00E34178" w:rsidP="0076221C"/>
        </w:tc>
        <w:tc>
          <w:tcPr>
            <w:tcW w:w="1240" w:type="dxa"/>
          </w:tcPr>
          <w:p w14:paraId="1D56C663" w14:textId="77777777" w:rsidR="00E34178" w:rsidRPr="0076221C" w:rsidRDefault="00E34178" w:rsidP="0076221C"/>
        </w:tc>
      </w:tr>
      <w:tr w:rsidR="00E34178" w:rsidRPr="0076221C" w14:paraId="1BDC1018" w14:textId="77777777" w:rsidTr="002B0003">
        <w:trPr>
          <w:trHeight w:val="380"/>
        </w:trPr>
        <w:tc>
          <w:tcPr>
            <w:tcW w:w="560" w:type="dxa"/>
          </w:tcPr>
          <w:p w14:paraId="5D202318" w14:textId="77777777" w:rsidR="00E34178" w:rsidRPr="0076221C" w:rsidRDefault="003D30E1" w:rsidP="0076221C">
            <w:r w:rsidRPr="0076221C">
              <w:t xml:space="preserve"> 201</w:t>
            </w:r>
          </w:p>
        </w:tc>
        <w:tc>
          <w:tcPr>
            <w:tcW w:w="560" w:type="dxa"/>
          </w:tcPr>
          <w:p w14:paraId="34EF2DD4" w14:textId="77777777" w:rsidR="00E34178" w:rsidRPr="0076221C" w:rsidRDefault="00E34178" w:rsidP="0076221C"/>
        </w:tc>
        <w:tc>
          <w:tcPr>
            <w:tcW w:w="3780" w:type="dxa"/>
          </w:tcPr>
          <w:p w14:paraId="56BDFD40" w14:textId="77777777" w:rsidR="00E34178" w:rsidRPr="0076221C" w:rsidRDefault="003D30E1" w:rsidP="0076221C">
            <w:r w:rsidRPr="0076221C">
              <w:t>Analyse og kunnskapsgrunnlag:</w:t>
            </w:r>
          </w:p>
        </w:tc>
        <w:tc>
          <w:tcPr>
            <w:tcW w:w="1520" w:type="dxa"/>
          </w:tcPr>
          <w:p w14:paraId="51A954EB" w14:textId="77777777" w:rsidR="00E34178" w:rsidRPr="0076221C" w:rsidRDefault="00E34178" w:rsidP="0076221C"/>
        </w:tc>
        <w:tc>
          <w:tcPr>
            <w:tcW w:w="1120" w:type="dxa"/>
          </w:tcPr>
          <w:p w14:paraId="682B9EF3" w14:textId="77777777" w:rsidR="00E34178" w:rsidRPr="0076221C" w:rsidRDefault="00E34178" w:rsidP="0076221C"/>
        </w:tc>
        <w:tc>
          <w:tcPr>
            <w:tcW w:w="1120" w:type="dxa"/>
          </w:tcPr>
          <w:p w14:paraId="6C7DB979" w14:textId="77777777" w:rsidR="00E34178" w:rsidRPr="0076221C" w:rsidRDefault="00E34178" w:rsidP="0076221C"/>
        </w:tc>
        <w:tc>
          <w:tcPr>
            <w:tcW w:w="1240" w:type="dxa"/>
          </w:tcPr>
          <w:p w14:paraId="2E41580F" w14:textId="77777777" w:rsidR="00E34178" w:rsidRPr="0076221C" w:rsidRDefault="00E34178" w:rsidP="0076221C"/>
        </w:tc>
      </w:tr>
      <w:tr w:rsidR="00E34178" w:rsidRPr="0076221C" w14:paraId="14F3B733" w14:textId="77777777" w:rsidTr="002B0003">
        <w:trPr>
          <w:trHeight w:val="380"/>
        </w:trPr>
        <w:tc>
          <w:tcPr>
            <w:tcW w:w="560" w:type="dxa"/>
          </w:tcPr>
          <w:p w14:paraId="6462179F" w14:textId="77777777" w:rsidR="00E34178" w:rsidRPr="0076221C" w:rsidRDefault="00E34178" w:rsidP="0076221C"/>
        </w:tc>
        <w:tc>
          <w:tcPr>
            <w:tcW w:w="560" w:type="dxa"/>
          </w:tcPr>
          <w:p w14:paraId="223123BA" w14:textId="77777777" w:rsidR="00E34178" w:rsidRPr="0076221C" w:rsidRDefault="003D30E1" w:rsidP="0076221C">
            <w:r w:rsidRPr="0076221C">
              <w:t xml:space="preserve"> 21</w:t>
            </w:r>
          </w:p>
        </w:tc>
        <w:tc>
          <w:tcPr>
            <w:tcW w:w="3780" w:type="dxa"/>
          </w:tcPr>
          <w:p w14:paraId="52345ECD" w14:textId="77777777" w:rsidR="00E34178" w:rsidRPr="0076221C" w:rsidRDefault="003D30E1" w:rsidP="0076221C">
            <w:r w:rsidRPr="0076221C">
              <w:t xml:space="preserve">Spesielle driftsutgifter </w:t>
            </w:r>
          </w:p>
        </w:tc>
        <w:tc>
          <w:tcPr>
            <w:tcW w:w="1520" w:type="dxa"/>
          </w:tcPr>
          <w:p w14:paraId="3E25BC35" w14:textId="77777777" w:rsidR="00E34178" w:rsidRPr="0076221C" w:rsidRDefault="003D30E1" w:rsidP="0076221C">
            <w:r w:rsidRPr="0076221C">
              <w:t xml:space="preserve"> 300 000</w:t>
            </w:r>
          </w:p>
        </w:tc>
        <w:tc>
          <w:tcPr>
            <w:tcW w:w="1120" w:type="dxa"/>
          </w:tcPr>
          <w:p w14:paraId="48B22002" w14:textId="77777777" w:rsidR="00E34178" w:rsidRPr="0076221C" w:rsidRDefault="003D30E1" w:rsidP="0076221C">
            <w:r w:rsidRPr="0076221C">
              <w:t>p22/21-22</w:t>
            </w:r>
          </w:p>
        </w:tc>
        <w:tc>
          <w:tcPr>
            <w:tcW w:w="1120" w:type="dxa"/>
          </w:tcPr>
          <w:p w14:paraId="7482D5FF" w14:textId="77777777" w:rsidR="00E34178" w:rsidRPr="0076221C" w:rsidRDefault="00E34178" w:rsidP="0076221C"/>
        </w:tc>
        <w:tc>
          <w:tcPr>
            <w:tcW w:w="1240" w:type="dxa"/>
          </w:tcPr>
          <w:p w14:paraId="5A589FB5" w14:textId="77777777" w:rsidR="00E34178" w:rsidRPr="0076221C" w:rsidRDefault="00E34178" w:rsidP="0076221C"/>
        </w:tc>
      </w:tr>
      <w:tr w:rsidR="00E34178" w:rsidRPr="0076221C" w14:paraId="612BFE93" w14:textId="77777777" w:rsidTr="002B0003">
        <w:trPr>
          <w:trHeight w:val="380"/>
        </w:trPr>
        <w:tc>
          <w:tcPr>
            <w:tcW w:w="560" w:type="dxa"/>
          </w:tcPr>
          <w:p w14:paraId="64C7EE33" w14:textId="77777777" w:rsidR="00E34178" w:rsidRPr="0076221C" w:rsidRDefault="003D30E1" w:rsidP="0076221C">
            <w:r w:rsidRPr="0076221C">
              <w:t xml:space="preserve"> 220</w:t>
            </w:r>
          </w:p>
        </w:tc>
        <w:tc>
          <w:tcPr>
            <w:tcW w:w="560" w:type="dxa"/>
          </w:tcPr>
          <w:p w14:paraId="650A1017" w14:textId="77777777" w:rsidR="00E34178" w:rsidRPr="0076221C" w:rsidRDefault="00E34178" w:rsidP="0076221C"/>
        </w:tc>
        <w:tc>
          <w:tcPr>
            <w:tcW w:w="3780" w:type="dxa"/>
          </w:tcPr>
          <w:p w14:paraId="4E181BF8" w14:textId="77777777" w:rsidR="00E34178" w:rsidRPr="0076221C" w:rsidRDefault="003D30E1" w:rsidP="0076221C">
            <w:r w:rsidRPr="0076221C">
              <w:t>Utdanningsdirektoratet:</w:t>
            </w:r>
          </w:p>
        </w:tc>
        <w:tc>
          <w:tcPr>
            <w:tcW w:w="1520" w:type="dxa"/>
          </w:tcPr>
          <w:p w14:paraId="0DF5DC3A" w14:textId="77777777" w:rsidR="00E34178" w:rsidRPr="0076221C" w:rsidRDefault="00E34178" w:rsidP="0076221C"/>
        </w:tc>
        <w:tc>
          <w:tcPr>
            <w:tcW w:w="1120" w:type="dxa"/>
          </w:tcPr>
          <w:p w14:paraId="2C0E5C76" w14:textId="77777777" w:rsidR="00E34178" w:rsidRPr="0076221C" w:rsidRDefault="00E34178" w:rsidP="0076221C"/>
        </w:tc>
        <w:tc>
          <w:tcPr>
            <w:tcW w:w="1120" w:type="dxa"/>
          </w:tcPr>
          <w:p w14:paraId="3DFDE7F8" w14:textId="77777777" w:rsidR="00E34178" w:rsidRPr="0076221C" w:rsidRDefault="00E34178" w:rsidP="0076221C"/>
        </w:tc>
        <w:tc>
          <w:tcPr>
            <w:tcW w:w="1240" w:type="dxa"/>
          </w:tcPr>
          <w:p w14:paraId="50B8EB69" w14:textId="77777777" w:rsidR="00E34178" w:rsidRPr="0076221C" w:rsidRDefault="00E34178" w:rsidP="0076221C"/>
        </w:tc>
      </w:tr>
      <w:tr w:rsidR="00E34178" w:rsidRPr="0076221C" w14:paraId="51C6C795" w14:textId="77777777" w:rsidTr="002B0003">
        <w:trPr>
          <w:trHeight w:val="380"/>
        </w:trPr>
        <w:tc>
          <w:tcPr>
            <w:tcW w:w="560" w:type="dxa"/>
          </w:tcPr>
          <w:p w14:paraId="6FD228AA" w14:textId="77777777" w:rsidR="00E34178" w:rsidRPr="0076221C" w:rsidRDefault="00E34178" w:rsidP="0076221C"/>
        </w:tc>
        <w:tc>
          <w:tcPr>
            <w:tcW w:w="560" w:type="dxa"/>
          </w:tcPr>
          <w:p w14:paraId="6C6EE4BC" w14:textId="77777777" w:rsidR="00E34178" w:rsidRPr="0076221C" w:rsidRDefault="003D30E1" w:rsidP="0076221C">
            <w:r w:rsidRPr="0076221C">
              <w:t xml:space="preserve"> 1</w:t>
            </w:r>
          </w:p>
        </w:tc>
        <w:tc>
          <w:tcPr>
            <w:tcW w:w="3780" w:type="dxa"/>
          </w:tcPr>
          <w:p w14:paraId="7549FE8C" w14:textId="77777777" w:rsidR="00E34178" w:rsidRPr="0076221C" w:rsidRDefault="003D30E1" w:rsidP="0076221C">
            <w:r w:rsidRPr="0076221C">
              <w:t xml:space="preserve">Driftsutgifter </w:t>
            </w:r>
          </w:p>
        </w:tc>
        <w:tc>
          <w:tcPr>
            <w:tcW w:w="1520" w:type="dxa"/>
          </w:tcPr>
          <w:p w14:paraId="32B7439C" w14:textId="77777777" w:rsidR="00E34178" w:rsidRPr="0076221C" w:rsidRDefault="003D30E1" w:rsidP="0076221C">
            <w:r w:rsidRPr="0076221C">
              <w:t xml:space="preserve"> 400 000</w:t>
            </w:r>
          </w:p>
        </w:tc>
        <w:tc>
          <w:tcPr>
            <w:tcW w:w="1120" w:type="dxa"/>
          </w:tcPr>
          <w:p w14:paraId="3BA9902A" w14:textId="77777777" w:rsidR="00E34178" w:rsidRPr="0076221C" w:rsidRDefault="003D30E1" w:rsidP="0076221C">
            <w:r w:rsidRPr="0076221C">
              <w:t>p195/20-21</w:t>
            </w:r>
          </w:p>
        </w:tc>
        <w:tc>
          <w:tcPr>
            <w:tcW w:w="1120" w:type="dxa"/>
          </w:tcPr>
          <w:p w14:paraId="730C6296" w14:textId="77777777" w:rsidR="00E34178" w:rsidRPr="0076221C" w:rsidRDefault="003D30E1" w:rsidP="0076221C">
            <w:r w:rsidRPr="0076221C">
              <w:t xml:space="preserve"> i600/20-21</w:t>
            </w:r>
          </w:p>
        </w:tc>
        <w:tc>
          <w:tcPr>
            <w:tcW w:w="1240" w:type="dxa"/>
          </w:tcPr>
          <w:p w14:paraId="3D2F11B3" w14:textId="77777777" w:rsidR="00E34178" w:rsidRPr="0076221C" w:rsidRDefault="00E34178" w:rsidP="0076221C"/>
        </w:tc>
      </w:tr>
      <w:tr w:rsidR="00E34178" w:rsidRPr="0076221C" w14:paraId="0B901261" w14:textId="77777777" w:rsidTr="002B0003">
        <w:trPr>
          <w:trHeight w:val="380"/>
        </w:trPr>
        <w:tc>
          <w:tcPr>
            <w:tcW w:w="560" w:type="dxa"/>
          </w:tcPr>
          <w:p w14:paraId="51E38AE0" w14:textId="77777777" w:rsidR="00E34178" w:rsidRPr="0076221C" w:rsidRDefault="00E34178" w:rsidP="0076221C"/>
        </w:tc>
        <w:tc>
          <w:tcPr>
            <w:tcW w:w="560" w:type="dxa"/>
          </w:tcPr>
          <w:p w14:paraId="215394DC" w14:textId="77777777" w:rsidR="00E34178" w:rsidRPr="0076221C" w:rsidRDefault="003D30E1" w:rsidP="0076221C">
            <w:r w:rsidRPr="0076221C">
              <w:t xml:space="preserve"> 1</w:t>
            </w:r>
          </w:p>
        </w:tc>
        <w:tc>
          <w:tcPr>
            <w:tcW w:w="3780" w:type="dxa"/>
          </w:tcPr>
          <w:p w14:paraId="1E827B77" w14:textId="77777777" w:rsidR="00E34178" w:rsidRPr="0076221C" w:rsidRDefault="003D30E1" w:rsidP="0076221C">
            <w:r w:rsidRPr="0076221C">
              <w:t xml:space="preserve">Driftsutgifter </w:t>
            </w:r>
          </w:p>
        </w:tc>
        <w:tc>
          <w:tcPr>
            <w:tcW w:w="1520" w:type="dxa"/>
          </w:tcPr>
          <w:p w14:paraId="0EC738E9" w14:textId="77777777" w:rsidR="00E34178" w:rsidRPr="0076221C" w:rsidRDefault="003D30E1" w:rsidP="0076221C">
            <w:r w:rsidRPr="0076221C">
              <w:t xml:space="preserve"> 5 704 000</w:t>
            </w:r>
          </w:p>
        </w:tc>
        <w:tc>
          <w:tcPr>
            <w:tcW w:w="1120" w:type="dxa"/>
          </w:tcPr>
          <w:p w14:paraId="0BDEEA5C" w14:textId="77777777" w:rsidR="00E34178" w:rsidRPr="0076221C" w:rsidRDefault="003D30E1" w:rsidP="0076221C">
            <w:r w:rsidRPr="0076221C">
              <w:t xml:space="preserve"> </w:t>
            </w:r>
            <w:proofErr w:type="spellStart"/>
            <w:r w:rsidRPr="0076221C">
              <w:t>lønnsoppg</w:t>
            </w:r>
            <w:proofErr w:type="spellEnd"/>
          </w:p>
        </w:tc>
        <w:tc>
          <w:tcPr>
            <w:tcW w:w="1120" w:type="dxa"/>
          </w:tcPr>
          <w:p w14:paraId="01D1893E" w14:textId="77777777" w:rsidR="00E34178" w:rsidRPr="0076221C" w:rsidRDefault="00E34178" w:rsidP="0076221C"/>
        </w:tc>
        <w:tc>
          <w:tcPr>
            <w:tcW w:w="1240" w:type="dxa"/>
          </w:tcPr>
          <w:p w14:paraId="5E8ABD61" w14:textId="77777777" w:rsidR="00E34178" w:rsidRPr="0076221C" w:rsidRDefault="00E34178" w:rsidP="0076221C"/>
        </w:tc>
      </w:tr>
      <w:tr w:rsidR="00E34178" w:rsidRPr="0076221C" w14:paraId="5F0F0369" w14:textId="77777777" w:rsidTr="002B0003">
        <w:trPr>
          <w:trHeight w:val="640"/>
        </w:trPr>
        <w:tc>
          <w:tcPr>
            <w:tcW w:w="560" w:type="dxa"/>
          </w:tcPr>
          <w:p w14:paraId="311DB914" w14:textId="77777777" w:rsidR="00E34178" w:rsidRPr="0076221C" w:rsidRDefault="00E34178" w:rsidP="0076221C"/>
        </w:tc>
        <w:tc>
          <w:tcPr>
            <w:tcW w:w="560" w:type="dxa"/>
          </w:tcPr>
          <w:p w14:paraId="5C5203B0" w14:textId="77777777" w:rsidR="00E34178" w:rsidRPr="0076221C" w:rsidRDefault="003D30E1" w:rsidP="0076221C">
            <w:r w:rsidRPr="0076221C">
              <w:t xml:space="preserve"> 21</w:t>
            </w:r>
          </w:p>
        </w:tc>
        <w:tc>
          <w:tcPr>
            <w:tcW w:w="3780" w:type="dxa"/>
          </w:tcPr>
          <w:p w14:paraId="51646575" w14:textId="77777777" w:rsidR="00E34178" w:rsidRPr="0076221C" w:rsidRDefault="003D30E1" w:rsidP="0076221C">
            <w:r w:rsidRPr="0076221C">
              <w:t xml:space="preserve">Spesielle driftsutgifter, </w:t>
            </w:r>
            <w:r w:rsidRPr="003D30E1">
              <w:rPr>
                <w:rStyle w:val="kursiv0"/>
              </w:rPr>
              <w:t>kan nyttes under post 70</w:t>
            </w:r>
          </w:p>
        </w:tc>
        <w:tc>
          <w:tcPr>
            <w:tcW w:w="1520" w:type="dxa"/>
          </w:tcPr>
          <w:p w14:paraId="13951046" w14:textId="77777777" w:rsidR="00E34178" w:rsidRPr="0076221C" w:rsidRDefault="003D30E1" w:rsidP="0076221C">
            <w:r w:rsidRPr="0076221C">
              <w:t xml:space="preserve"> -11 847 000</w:t>
            </w:r>
          </w:p>
        </w:tc>
        <w:tc>
          <w:tcPr>
            <w:tcW w:w="1120" w:type="dxa"/>
          </w:tcPr>
          <w:p w14:paraId="589E0DF1" w14:textId="77777777" w:rsidR="00E34178" w:rsidRPr="0076221C" w:rsidRDefault="003D30E1" w:rsidP="0076221C">
            <w:r w:rsidRPr="0076221C">
              <w:t>p195/20-21</w:t>
            </w:r>
          </w:p>
        </w:tc>
        <w:tc>
          <w:tcPr>
            <w:tcW w:w="1120" w:type="dxa"/>
          </w:tcPr>
          <w:p w14:paraId="4289BF73" w14:textId="77777777" w:rsidR="00E34178" w:rsidRPr="0076221C" w:rsidRDefault="003D30E1" w:rsidP="0076221C">
            <w:r w:rsidRPr="0076221C">
              <w:t xml:space="preserve"> i600/20-21</w:t>
            </w:r>
          </w:p>
        </w:tc>
        <w:tc>
          <w:tcPr>
            <w:tcW w:w="1240" w:type="dxa"/>
          </w:tcPr>
          <w:p w14:paraId="39828402" w14:textId="77777777" w:rsidR="00E34178" w:rsidRPr="0076221C" w:rsidRDefault="00E34178" w:rsidP="0076221C"/>
        </w:tc>
      </w:tr>
      <w:tr w:rsidR="00E34178" w:rsidRPr="0076221C" w14:paraId="032B80AF" w14:textId="77777777" w:rsidTr="002B0003">
        <w:trPr>
          <w:trHeight w:val="380"/>
        </w:trPr>
        <w:tc>
          <w:tcPr>
            <w:tcW w:w="560" w:type="dxa"/>
          </w:tcPr>
          <w:p w14:paraId="5E02C64F" w14:textId="77777777" w:rsidR="00E34178" w:rsidRPr="0076221C" w:rsidRDefault="003D30E1" w:rsidP="0076221C">
            <w:r w:rsidRPr="0076221C">
              <w:t xml:space="preserve"> 221</w:t>
            </w:r>
          </w:p>
        </w:tc>
        <w:tc>
          <w:tcPr>
            <w:tcW w:w="560" w:type="dxa"/>
          </w:tcPr>
          <w:p w14:paraId="2B7EA582" w14:textId="77777777" w:rsidR="00E34178" w:rsidRPr="0076221C" w:rsidRDefault="00E34178" w:rsidP="0076221C"/>
        </w:tc>
        <w:tc>
          <w:tcPr>
            <w:tcW w:w="6420" w:type="dxa"/>
            <w:gridSpan w:val="3"/>
          </w:tcPr>
          <w:p w14:paraId="34A039C7" w14:textId="77777777" w:rsidR="00E34178" w:rsidRPr="0076221C" w:rsidRDefault="003D30E1" w:rsidP="0076221C">
            <w:r w:rsidRPr="0076221C">
              <w:t>Foreldreutvalgene for grunnopplæringen og barnehagene:</w:t>
            </w:r>
          </w:p>
        </w:tc>
        <w:tc>
          <w:tcPr>
            <w:tcW w:w="1120" w:type="dxa"/>
          </w:tcPr>
          <w:p w14:paraId="01D56110" w14:textId="77777777" w:rsidR="00E34178" w:rsidRPr="0076221C" w:rsidRDefault="00E34178" w:rsidP="0076221C"/>
        </w:tc>
        <w:tc>
          <w:tcPr>
            <w:tcW w:w="1240" w:type="dxa"/>
          </w:tcPr>
          <w:p w14:paraId="71F94726" w14:textId="77777777" w:rsidR="00E34178" w:rsidRPr="0076221C" w:rsidRDefault="00E34178" w:rsidP="0076221C"/>
        </w:tc>
      </w:tr>
      <w:tr w:rsidR="00E34178" w:rsidRPr="0076221C" w14:paraId="1CD6575F" w14:textId="77777777" w:rsidTr="002B0003">
        <w:trPr>
          <w:trHeight w:val="380"/>
        </w:trPr>
        <w:tc>
          <w:tcPr>
            <w:tcW w:w="560" w:type="dxa"/>
          </w:tcPr>
          <w:p w14:paraId="36F47824" w14:textId="77777777" w:rsidR="00E34178" w:rsidRPr="0076221C" w:rsidRDefault="00E34178" w:rsidP="0076221C"/>
        </w:tc>
        <w:tc>
          <w:tcPr>
            <w:tcW w:w="560" w:type="dxa"/>
          </w:tcPr>
          <w:p w14:paraId="5BB1CA41" w14:textId="77777777" w:rsidR="00E34178" w:rsidRPr="0076221C" w:rsidRDefault="003D30E1" w:rsidP="0076221C">
            <w:r w:rsidRPr="0076221C">
              <w:t xml:space="preserve"> 1</w:t>
            </w:r>
          </w:p>
        </w:tc>
        <w:tc>
          <w:tcPr>
            <w:tcW w:w="3780" w:type="dxa"/>
          </w:tcPr>
          <w:p w14:paraId="4EA913E7" w14:textId="77777777" w:rsidR="00E34178" w:rsidRPr="0076221C" w:rsidRDefault="003D30E1" w:rsidP="0076221C">
            <w:r w:rsidRPr="0076221C">
              <w:t xml:space="preserve">Driftsutgifter </w:t>
            </w:r>
          </w:p>
        </w:tc>
        <w:tc>
          <w:tcPr>
            <w:tcW w:w="1520" w:type="dxa"/>
          </w:tcPr>
          <w:p w14:paraId="476D5B29" w14:textId="77777777" w:rsidR="00E34178" w:rsidRPr="0076221C" w:rsidRDefault="003D30E1" w:rsidP="0076221C">
            <w:r w:rsidRPr="0076221C">
              <w:t xml:space="preserve"> 163 000</w:t>
            </w:r>
          </w:p>
        </w:tc>
        <w:tc>
          <w:tcPr>
            <w:tcW w:w="1120" w:type="dxa"/>
          </w:tcPr>
          <w:p w14:paraId="494F105B" w14:textId="77777777" w:rsidR="00E34178" w:rsidRPr="0076221C" w:rsidRDefault="003D30E1" w:rsidP="0076221C">
            <w:r w:rsidRPr="0076221C">
              <w:t xml:space="preserve"> </w:t>
            </w:r>
            <w:proofErr w:type="spellStart"/>
            <w:r w:rsidRPr="0076221C">
              <w:t>lønnsoppg</w:t>
            </w:r>
            <w:proofErr w:type="spellEnd"/>
          </w:p>
        </w:tc>
        <w:tc>
          <w:tcPr>
            <w:tcW w:w="1120" w:type="dxa"/>
          </w:tcPr>
          <w:p w14:paraId="79335270" w14:textId="77777777" w:rsidR="00E34178" w:rsidRPr="0076221C" w:rsidRDefault="00E34178" w:rsidP="0076221C"/>
        </w:tc>
        <w:tc>
          <w:tcPr>
            <w:tcW w:w="1240" w:type="dxa"/>
          </w:tcPr>
          <w:p w14:paraId="40EE9BA8" w14:textId="77777777" w:rsidR="00E34178" w:rsidRPr="0076221C" w:rsidRDefault="00E34178" w:rsidP="0076221C"/>
        </w:tc>
      </w:tr>
      <w:tr w:rsidR="00E34178" w:rsidRPr="0076221C" w14:paraId="5FC44BE7" w14:textId="77777777" w:rsidTr="002B0003">
        <w:trPr>
          <w:trHeight w:val="380"/>
        </w:trPr>
        <w:tc>
          <w:tcPr>
            <w:tcW w:w="560" w:type="dxa"/>
          </w:tcPr>
          <w:p w14:paraId="65E29B18" w14:textId="77777777" w:rsidR="00E34178" w:rsidRPr="0076221C" w:rsidRDefault="003D30E1" w:rsidP="0076221C">
            <w:r w:rsidRPr="0076221C">
              <w:t xml:space="preserve"> 222</w:t>
            </w:r>
          </w:p>
        </w:tc>
        <w:tc>
          <w:tcPr>
            <w:tcW w:w="560" w:type="dxa"/>
          </w:tcPr>
          <w:p w14:paraId="4164E1C7" w14:textId="77777777" w:rsidR="00E34178" w:rsidRPr="0076221C" w:rsidRDefault="00E34178" w:rsidP="0076221C"/>
        </w:tc>
        <w:tc>
          <w:tcPr>
            <w:tcW w:w="5300" w:type="dxa"/>
            <w:gridSpan w:val="2"/>
          </w:tcPr>
          <w:p w14:paraId="56366503" w14:textId="77777777" w:rsidR="00E34178" w:rsidRPr="0076221C" w:rsidRDefault="003D30E1" w:rsidP="0076221C">
            <w:r w:rsidRPr="0076221C">
              <w:t>Statlige skoler og fjernundervisningstjenester:</w:t>
            </w:r>
          </w:p>
        </w:tc>
        <w:tc>
          <w:tcPr>
            <w:tcW w:w="1120" w:type="dxa"/>
          </w:tcPr>
          <w:p w14:paraId="7FCDF622" w14:textId="77777777" w:rsidR="00E34178" w:rsidRPr="0076221C" w:rsidRDefault="00E34178" w:rsidP="0076221C"/>
        </w:tc>
        <w:tc>
          <w:tcPr>
            <w:tcW w:w="1120" w:type="dxa"/>
          </w:tcPr>
          <w:p w14:paraId="1B687296" w14:textId="77777777" w:rsidR="00E34178" w:rsidRPr="0076221C" w:rsidRDefault="00E34178" w:rsidP="0076221C"/>
        </w:tc>
        <w:tc>
          <w:tcPr>
            <w:tcW w:w="1240" w:type="dxa"/>
          </w:tcPr>
          <w:p w14:paraId="11009E44" w14:textId="77777777" w:rsidR="00E34178" w:rsidRPr="0076221C" w:rsidRDefault="00E34178" w:rsidP="0076221C"/>
        </w:tc>
      </w:tr>
      <w:tr w:rsidR="00E34178" w:rsidRPr="0076221C" w14:paraId="536AE0B4" w14:textId="77777777" w:rsidTr="002B0003">
        <w:trPr>
          <w:trHeight w:val="380"/>
        </w:trPr>
        <w:tc>
          <w:tcPr>
            <w:tcW w:w="560" w:type="dxa"/>
          </w:tcPr>
          <w:p w14:paraId="08A0B569" w14:textId="77777777" w:rsidR="00E34178" w:rsidRPr="0076221C" w:rsidRDefault="00E34178" w:rsidP="0076221C"/>
        </w:tc>
        <w:tc>
          <w:tcPr>
            <w:tcW w:w="560" w:type="dxa"/>
          </w:tcPr>
          <w:p w14:paraId="185C447B" w14:textId="77777777" w:rsidR="00E34178" w:rsidRPr="0076221C" w:rsidRDefault="003D30E1" w:rsidP="0076221C">
            <w:r w:rsidRPr="0076221C">
              <w:t xml:space="preserve"> 1</w:t>
            </w:r>
          </w:p>
        </w:tc>
        <w:tc>
          <w:tcPr>
            <w:tcW w:w="3780" w:type="dxa"/>
          </w:tcPr>
          <w:p w14:paraId="26BBD32A" w14:textId="77777777" w:rsidR="00E34178" w:rsidRPr="0076221C" w:rsidRDefault="003D30E1" w:rsidP="0076221C">
            <w:r w:rsidRPr="0076221C">
              <w:t xml:space="preserve">Driftsutgifter </w:t>
            </w:r>
          </w:p>
        </w:tc>
        <w:tc>
          <w:tcPr>
            <w:tcW w:w="1520" w:type="dxa"/>
          </w:tcPr>
          <w:p w14:paraId="0EA0B9BE" w14:textId="77777777" w:rsidR="00E34178" w:rsidRPr="0076221C" w:rsidRDefault="003D30E1" w:rsidP="0076221C">
            <w:r w:rsidRPr="0076221C">
              <w:t xml:space="preserve"> 4 338 000</w:t>
            </w:r>
          </w:p>
        </w:tc>
        <w:tc>
          <w:tcPr>
            <w:tcW w:w="1120" w:type="dxa"/>
          </w:tcPr>
          <w:p w14:paraId="47026C70" w14:textId="77777777" w:rsidR="00E34178" w:rsidRPr="0076221C" w:rsidRDefault="003D30E1" w:rsidP="0076221C">
            <w:r w:rsidRPr="0076221C">
              <w:t>p22/21-22</w:t>
            </w:r>
          </w:p>
        </w:tc>
        <w:tc>
          <w:tcPr>
            <w:tcW w:w="1120" w:type="dxa"/>
          </w:tcPr>
          <w:p w14:paraId="4306EA4A" w14:textId="77777777" w:rsidR="00E34178" w:rsidRPr="0076221C" w:rsidRDefault="00E34178" w:rsidP="0076221C"/>
        </w:tc>
        <w:tc>
          <w:tcPr>
            <w:tcW w:w="1240" w:type="dxa"/>
          </w:tcPr>
          <w:p w14:paraId="7B56FE68" w14:textId="77777777" w:rsidR="00E34178" w:rsidRPr="0076221C" w:rsidRDefault="00E34178" w:rsidP="0076221C"/>
        </w:tc>
      </w:tr>
      <w:tr w:rsidR="00E34178" w:rsidRPr="0076221C" w14:paraId="0FBCEEC8" w14:textId="77777777" w:rsidTr="002B0003">
        <w:trPr>
          <w:trHeight w:val="380"/>
        </w:trPr>
        <w:tc>
          <w:tcPr>
            <w:tcW w:w="560" w:type="dxa"/>
          </w:tcPr>
          <w:p w14:paraId="463B3C39" w14:textId="77777777" w:rsidR="00E34178" w:rsidRPr="0076221C" w:rsidRDefault="00E34178" w:rsidP="0076221C"/>
        </w:tc>
        <w:tc>
          <w:tcPr>
            <w:tcW w:w="560" w:type="dxa"/>
          </w:tcPr>
          <w:p w14:paraId="69822096" w14:textId="77777777" w:rsidR="00E34178" w:rsidRPr="0076221C" w:rsidRDefault="003D30E1" w:rsidP="0076221C">
            <w:r w:rsidRPr="0076221C">
              <w:t xml:space="preserve"> 1</w:t>
            </w:r>
          </w:p>
        </w:tc>
        <w:tc>
          <w:tcPr>
            <w:tcW w:w="3780" w:type="dxa"/>
          </w:tcPr>
          <w:p w14:paraId="4028F814" w14:textId="77777777" w:rsidR="00E34178" w:rsidRPr="0076221C" w:rsidRDefault="003D30E1" w:rsidP="0076221C">
            <w:r w:rsidRPr="0076221C">
              <w:t xml:space="preserve">Driftsutgifter </w:t>
            </w:r>
          </w:p>
        </w:tc>
        <w:tc>
          <w:tcPr>
            <w:tcW w:w="1520" w:type="dxa"/>
          </w:tcPr>
          <w:p w14:paraId="7EC1EC15" w14:textId="77777777" w:rsidR="00E34178" w:rsidRPr="0076221C" w:rsidRDefault="003D30E1" w:rsidP="0076221C">
            <w:r w:rsidRPr="0076221C">
              <w:t xml:space="preserve"> 1 946 000</w:t>
            </w:r>
          </w:p>
        </w:tc>
        <w:tc>
          <w:tcPr>
            <w:tcW w:w="1120" w:type="dxa"/>
          </w:tcPr>
          <w:p w14:paraId="708AD325" w14:textId="77777777" w:rsidR="00E34178" w:rsidRPr="0076221C" w:rsidRDefault="003D30E1" w:rsidP="0076221C">
            <w:r w:rsidRPr="0076221C">
              <w:t xml:space="preserve"> </w:t>
            </w:r>
            <w:proofErr w:type="spellStart"/>
            <w:r w:rsidRPr="0076221C">
              <w:t>lønnsoppg</w:t>
            </w:r>
            <w:proofErr w:type="spellEnd"/>
          </w:p>
        </w:tc>
        <w:tc>
          <w:tcPr>
            <w:tcW w:w="1120" w:type="dxa"/>
          </w:tcPr>
          <w:p w14:paraId="18D3137A" w14:textId="77777777" w:rsidR="00E34178" w:rsidRPr="0076221C" w:rsidRDefault="00E34178" w:rsidP="0076221C"/>
        </w:tc>
        <w:tc>
          <w:tcPr>
            <w:tcW w:w="1240" w:type="dxa"/>
          </w:tcPr>
          <w:p w14:paraId="749EEB7C" w14:textId="77777777" w:rsidR="00E34178" w:rsidRPr="0076221C" w:rsidRDefault="00E34178" w:rsidP="0076221C"/>
        </w:tc>
      </w:tr>
      <w:tr w:rsidR="00E34178" w:rsidRPr="0076221C" w14:paraId="64A90EBF" w14:textId="77777777" w:rsidTr="002B0003">
        <w:trPr>
          <w:trHeight w:val="380"/>
        </w:trPr>
        <w:tc>
          <w:tcPr>
            <w:tcW w:w="560" w:type="dxa"/>
          </w:tcPr>
          <w:p w14:paraId="5E213683" w14:textId="77777777" w:rsidR="00E34178" w:rsidRPr="0076221C" w:rsidRDefault="003D30E1" w:rsidP="0076221C">
            <w:r w:rsidRPr="0076221C">
              <w:t xml:space="preserve"> 224</w:t>
            </w:r>
          </w:p>
        </w:tc>
        <w:tc>
          <w:tcPr>
            <w:tcW w:w="560" w:type="dxa"/>
          </w:tcPr>
          <w:p w14:paraId="3B3520D9" w14:textId="77777777" w:rsidR="00E34178" w:rsidRPr="0076221C" w:rsidRDefault="00E34178" w:rsidP="0076221C"/>
        </w:tc>
        <w:tc>
          <w:tcPr>
            <w:tcW w:w="5300" w:type="dxa"/>
            <w:gridSpan w:val="2"/>
          </w:tcPr>
          <w:p w14:paraId="0039F5D5" w14:textId="77777777" w:rsidR="00E34178" w:rsidRPr="0076221C" w:rsidRDefault="003D30E1" w:rsidP="0076221C">
            <w:r w:rsidRPr="0076221C">
              <w:t>Tilskudd til freds- og menneskerettighetssentre:</w:t>
            </w:r>
          </w:p>
        </w:tc>
        <w:tc>
          <w:tcPr>
            <w:tcW w:w="1120" w:type="dxa"/>
          </w:tcPr>
          <w:p w14:paraId="4A98AD6B" w14:textId="77777777" w:rsidR="00E34178" w:rsidRPr="0076221C" w:rsidRDefault="00E34178" w:rsidP="0076221C"/>
        </w:tc>
        <w:tc>
          <w:tcPr>
            <w:tcW w:w="1120" w:type="dxa"/>
          </w:tcPr>
          <w:p w14:paraId="5E41AED3" w14:textId="77777777" w:rsidR="00E34178" w:rsidRPr="0076221C" w:rsidRDefault="00E34178" w:rsidP="0076221C"/>
        </w:tc>
        <w:tc>
          <w:tcPr>
            <w:tcW w:w="1240" w:type="dxa"/>
          </w:tcPr>
          <w:p w14:paraId="18DCAB6C" w14:textId="77777777" w:rsidR="00E34178" w:rsidRPr="0076221C" w:rsidRDefault="00E34178" w:rsidP="0076221C"/>
        </w:tc>
      </w:tr>
      <w:tr w:rsidR="00E34178" w:rsidRPr="0076221C" w14:paraId="70FF1B39" w14:textId="77777777" w:rsidTr="002B0003">
        <w:trPr>
          <w:trHeight w:val="380"/>
        </w:trPr>
        <w:tc>
          <w:tcPr>
            <w:tcW w:w="560" w:type="dxa"/>
          </w:tcPr>
          <w:p w14:paraId="44A79E49" w14:textId="77777777" w:rsidR="00E34178" w:rsidRPr="0076221C" w:rsidRDefault="00E34178" w:rsidP="0076221C"/>
        </w:tc>
        <w:tc>
          <w:tcPr>
            <w:tcW w:w="560" w:type="dxa"/>
          </w:tcPr>
          <w:p w14:paraId="6D703BBF" w14:textId="77777777" w:rsidR="00E34178" w:rsidRPr="0076221C" w:rsidRDefault="003D30E1" w:rsidP="0076221C">
            <w:r w:rsidRPr="0076221C">
              <w:t xml:space="preserve"> 70</w:t>
            </w:r>
          </w:p>
        </w:tc>
        <w:tc>
          <w:tcPr>
            <w:tcW w:w="3780" w:type="dxa"/>
          </w:tcPr>
          <w:p w14:paraId="05B0F771" w14:textId="77777777" w:rsidR="00E34178" w:rsidRPr="0076221C" w:rsidRDefault="003D30E1" w:rsidP="0076221C">
            <w:r w:rsidRPr="0076221C">
              <w:t xml:space="preserve">Freds- og menneskerettighetssentre </w:t>
            </w:r>
          </w:p>
        </w:tc>
        <w:tc>
          <w:tcPr>
            <w:tcW w:w="1520" w:type="dxa"/>
          </w:tcPr>
          <w:p w14:paraId="711150A3" w14:textId="77777777" w:rsidR="00E34178" w:rsidRPr="0076221C" w:rsidRDefault="003D30E1" w:rsidP="0076221C">
            <w:r w:rsidRPr="0076221C">
              <w:t xml:space="preserve"> 2 400 000</w:t>
            </w:r>
          </w:p>
        </w:tc>
        <w:tc>
          <w:tcPr>
            <w:tcW w:w="1120" w:type="dxa"/>
          </w:tcPr>
          <w:p w14:paraId="404F6BF6" w14:textId="77777777" w:rsidR="00E34178" w:rsidRPr="0076221C" w:rsidRDefault="003D30E1" w:rsidP="0076221C">
            <w:r w:rsidRPr="0076221C">
              <w:t>p195/20-21</w:t>
            </w:r>
          </w:p>
        </w:tc>
        <w:tc>
          <w:tcPr>
            <w:tcW w:w="1120" w:type="dxa"/>
          </w:tcPr>
          <w:p w14:paraId="41ED81D3" w14:textId="77777777" w:rsidR="00E34178" w:rsidRPr="0076221C" w:rsidRDefault="003D30E1" w:rsidP="0076221C">
            <w:r w:rsidRPr="0076221C">
              <w:t xml:space="preserve"> i600/20-21</w:t>
            </w:r>
          </w:p>
        </w:tc>
        <w:tc>
          <w:tcPr>
            <w:tcW w:w="1240" w:type="dxa"/>
          </w:tcPr>
          <w:p w14:paraId="4F9A641A" w14:textId="77777777" w:rsidR="00E34178" w:rsidRPr="0076221C" w:rsidRDefault="00E34178" w:rsidP="0076221C"/>
        </w:tc>
      </w:tr>
      <w:tr w:rsidR="00E34178" w:rsidRPr="0076221C" w14:paraId="77CD920E" w14:textId="77777777" w:rsidTr="002B0003">
        <w:trPr>
          <w:trHeight w:val="380"/>
        </w:trPr>
        <w:tc>
          <w:tcPr>
            <w:tcW w:w="560" w:type="dxa"/>
          </w:tcPr>
          <w:p w14:paraId="05C45B7D" w14:textId="77777777" w:rsidR="00E34178" w:rsidRPr="0076221C" w:rsidRDefault="003D30E1" w:rsidP="0076221C">
            <w:r w:rsidRPr="0076221C">
              <w:t xml:space="preserve"> 225</w:t>
            </w:r>
          </w:p>
        </w:tc>
        <w:tc>
          <w:tcPr>
            <w:tcW w:w="560" w:type="dxa"/>
          </w:tcPr>
          <w:p w14:paraId="58F66E99" w14:textId="77777777" w:rsidR="00E34178" w:rsidRPr="0076221C" w:rsidRDefault="00E34178" w:rsidP="0076221C"/>
        </w:tc>
        <w:tc>
          <w:tcPr>
            <w:tcW w:w="3780" w:type="dxa"/>
          </w:tcPr>
          <w:p w14:paraId="00FDD986" w14:textId="77777777" w:rsidR="00E34178" w:rsidRPr="0076221C" w:rsidRDefault="003D30E1" w:rsidP="0076221C">
            <w:r w:rsidRPr="0076221C">
              <w:t>Tiltak i grunnopplæringen:</w:t>
            </w:r>
          </w:p>
        </w:tc>
        <w:tc>
          <w:tcPr>
            <w:tcW w:w="1520" w:type="dxa"/>
          </w:tcPr>
          <w:p w14:paraId="258E9969" w14:textId="77777777" w:rsidR="00E34178" w:rsidRPr="0076221C" w:rsidRDefault="00E34178" w:rsidP="0076221C"/>
        </w:tc>
        <w:tc>
          <w:tcPr>
            <w:tcW w:w="1120" w:type="dxa"/>
          </w:tcPr>
          <w:p w14:paraId="6AA01FAB" w14:textId="77777777" w:rsidR="00E34178" w:rsidRPr="0076221C" w:rsidRDefault="00E34178" w:rsidP="0076221C"/>
        </w:tc>
        <w:tc>
          <w:tcPr>
            <w:tcW w:w="1120" w:type="dxa"/>
          </w:tcPr>
          <w:p w14:paraId="1BEBD640" w14:textId="77777777" w:rsidR="00E34178" w:rsidRPr="0076221C" w:rsidRDefault="00E34178" w:rsidP="0076221C"/>
        </w:tc>
        <w:tc>
          <w:tcPr>
            <w:tcW w:w="1240" w:type="dxa"/>
          </w:tcPr>
          <w:p w14:paraId="41871F6E" w14:textId="77777777" w:rsidR="00E34178" w:rsidRPr="0076221C" w:rsidRDefault="00E34178" w:rsidP="0076221C"/>
        </w:tc>
      </w:tr>
      <w:tr w:rsidR="00E34178" w:rsidRPr="0076221C" w14:paraId="2E22BA49" w14:textId="77777777" w:rsidTr="002B0003">
        <w:trPr>
          <w:trHeight w:val="380"/>
        </w:trPr>
        <w:tc>
          <w:tcPr>
            <w:tcW w:w="560" w:type="dxa"/>
          </w:tcPr>
          <w:p w14:paraId="24690DC9" w14:textId="77777777" w:rsidR="00E34178" w:rsidRPr="0076221C" w:rsidRDefault="00E34178" w:rsidP="0076221C"/>
        </w:tc>
        <w:tc>
          <w:tcPr>
            <w:tcW w:w="560" w:type="dxa"/>
          </w:tcPr>
          <w:p w14:paraId="6D42A4AB" w14:textId="77777777" w:rsidR="00E34178" w:rsidRPr="0076221C" w:rsidRDefault="003D30E1" w:rsidP="0076221C">
            <w:r w:rsidRPr="0076221C">
              <w:t xml:space="preserve"> 1</w:t>
            </w:r>
          </w:p>
        </w:tc>
        <w:tc>
          <w:tcPr>
            <w:tcW w:w="3780" w:type="dxa"/>
          </w:tcPr>
          <w:p w14:paraId="30B42D5B" w14:textId="77777777" w:rsidR="00E34178" w:rsidRPr="0076221C" w:rsidRDefault="003D30E1" w:rsidP="0076221C">
            <w:r w:rsidRPr="0076221C">
              <w:t xml:space="preserve">Driftsutgifter </w:t>
            </w:r>
          </w:p>
        </w:tc>
        <w:tc>
          <w:tcPr>
            <w:tcW w:w="1520" w:type="dxa"/>
          </w:tcPr>
          <w:p w14:paraId="0B3CD201" w14:textId="77777777" w:rsidR="00E34178" w:rsidRPr="0076221C" w:rsidRDefault="003D30E1" w:rsidP="0076221C">
            <w:r w:rsidRPr="0076221C">
              <w:t xml:space="preserve"> -12 970 000</w:t>
            </w:r>
          </w:p>
        </w:tc>
        <w:tc>
          <w:tcPr>
            <w:tcW w:w="1120" w:type="dxa"/>
          </w:tcPr>
          <w:p w14:paraId="375130F4" w14:textId="77777777" w:rsidR="00E34178" w:rsidRPr="0076221C" w:rsidRDefault="003D30E1" w:rsidP="0076221C">
            <w:r w:rsidRPr="0076221C">
              <w:t>p195/20-21</w:t>
            </w:r>
          </w:p>
        </w:tc>
        <w:tc>
          <w:tcPr>
            <w:tcW w:w="1120" w:type="dxa"/>
          </w:tcPr>
          <w:p w14:paraId="40CFCA25" w14:textId="77777777" w:rsidR="00E34178" w:rsidRPr="0076221C" w:rsidRDefault="003D30E1" w:rsidP="0076221C">
            <w:r w:rsidRPr="0076221C">
              <w:t xml:space="preserve"> i600/20-21</w:t>
            </w:r>
          </w:p>
        </w:tc>
        <w:tc>
          <w:tcPr>
            <w:tcW w:w="1240" w:type="dxa"/>
          </w:tcPr>
          <w:p w14:paraId="7E8ACE8C" w14:textId="77777777" w:rsidR="00E34178" w:rsidRPr="0076221C" w:rsidRDefault="00E34178" w:rsidP="0076221C"/>
        </w:tc>
      </w:tr>
      <w:tr w:rsidR="00E34178" w:rsidRPr="0076221C" w14:paraId="4DA489F2" w14:textId="77777777" w:rsidTr="002B0003">
        <w:trPr>
          <w:trHeight w:val="380"/>
        </w:trPr>
        <w:tc>
          <w:tcPr>
            <w:tcW w:w="560" w:type="dxa"/>
          </w:tcPr>
          <w:p w14:paraId="05514BE1" w14:textId="77777777" w:rsidR="00E34178" w:rsidRPr="0076221C" w:rsidRDefault="00E34178" w:rsidP="0076221C"/>
        </w:tc>
        <w:tc>
          <w:tcPr>
            <w:tcW w:w="560" w:type="dxa"/>
          </w:tcPr>
          <w:p w14:paraId="1AD8A38C" w14:textId="77777777" w:rsidR="00E34178" w:rsidRPr="0076221C" w:rsidRDefault="003D30E1" w:rsidP="0076221C">
            <w:r w:rsidRPr="0076221C">
              <w:t xml:space="preserve"> 1</w:t>
            </w:r>
          </w:p>
        </w:tc>
        <w:tc>
          <w:tcPr>
            <w:tcW w:w="3780" w:type="dxa"/>
          </w:tcPr>
          <w:p w14:paraId="0406FD2B" w14:textId="77777777" w:rsidR="00E34178" w:rsidRPr="0076221C" w:rsidRDefault="003D30E1" w:rsidP="0076221C">
            <w:r w:rsidRPr="0076221C">
              <w:t xml:space="preserve">Driftsutgifter </w:t>
            </w:r>
          </w:p>
        </w:tc>
        <w:tc>
          <w:tcPr>
            <w:tcW w:w="1520" w:type="dxa"/>
          </w:tcPr>
          <w:p w14:paraId="1B2AFCCA" w14:textId="77777777" w:rsidR="00E34178" w:rsidRPr="0076221C" w:rsidRDefault="003D30E1" w:rsidP="0076221C">
            <w:r w:rsidRPr="0076221C">
              <w:t xml:space="preserve"> 111 000</w:t>
            </w:r>
          </w:p>
        </w:tc>
        <w:tc>
          <w:tcPr>
            <w:tcW w:w="1120" w:type="dxa"/>
          </w:tcPr>
          <w:p w14:paraId="5B30A4A0" w14:textId="77777777" w:rsidR="00E34178" w:rsidRPr="0076221C" w:rsidRDefault="003D30E1" w:rsidP="0076221C">
            <w:r w:rsidRPr="0076221C">
              <w:t xml:space="preserve"> </w:t>
            </w:r>
            <w:proofErr w:type="spellStart"/>
            <w:r w:rsidRPr="0076221C">
              <w:t>lønnsoppg</w:t>
            </w:r>
            <w:proofErr w:type="spellEnd"/>
          </w:p>
        </w:tc>
        <w:tc>
          <w:tcPr>
            <w:tcW w:w="1120" w:type="dxa"/>
          </w:tcPr>
          <w:p w14:paraId="742886C2" w14:textId="77777777" w:rsidR="00E34178" w:rsidRPr="0076221C" w:rsidRDefault="00E34178" w:rsidP="0076221C"/>
        </w:tc>
        <w:tc>
          <w:tcPr>
            <w:tcW w:w="1240" w:type="dxa"/>
          </w:tcPr>
          <w:p w14:paraId="51C6AB40" w14:textId="77777777" w:rsidR="00E34178" w:rsidRPr="0076221C" w:rsidRDefault="00E34178" w:rsidP="0076221C"/>
        </w:tc>
      </w:tr>
      <w:tr w:rsidR="00E34178" w:rsidRPr="0076221C" w14:paraId="3C9BDE35" w14:textId="77777777" w:rsidTr="002B0003">
        <w:trPr>
          <w:trHeight w:val="380"/>
        </w:trPr>
        <w:tc>
          <w:tcPr>
            <w:tcW w:w="560" w:type="dxa"/>
          </w:tcPr>
          <w:p w14:paraId="3C4CDEA2" w14:textId="77777777" w:rsidR="00E34178" w:rsidRPr="0076221C" w:rsidRDefault="00E34178" w:rsidP="0076221C"/>
        </w:tc>
        <w:tc>
          <w:tcPr>
            <w:tcW w:w="560" w:type="dxa"/>
          </w:tcPr>
          <w:p w14:paraId="6C05BEE5" w14:textId="77777777" w:rsidR="00E34178" w:rsidRPr="0076221C" w:rsidRDefault="003D30E1" w:rsidP="0076221C">
            <w:r w:rsidRPr="0076221C">
              <w:t xml:space="preserve"> 21</w:t>
            </w:r>
          </w:p>
        </w:tc>
        <w:tc>
          <w:tcPr>
            <w:tcW w:w="3780" w:type="dxa"/>
          </w:tcPr>
          <w:p w14:paraId="3379536C" w14:textId="77777777" w:rsidR="00E34178" w:rsidRPr="0076221C" w:rsidRDefault="003D30E1" w:rsidP="0076221C">
            <w:r w:rsidRPr="0076221C">
              <w:t xml:space="preserve">Spesielle driftsutgifter </w:t>
            </w:r>
          </w:p>
        </w:tc>
        <w:tc>
          <w:tcPr>
            <w:tcW w:w="1520" w:type="dxa"/>
          </w:tcPr>
          <w:p w14:paraId="5082365E" w14:textId="77777777" w:rsidR="00E34178" w:rsidRPr="0076221C" w:rsidRDefault="003D30E1" w:rsidP="0076221C">
            <w:r w:rsidRPr="0076221C">
              <w:t xml:space="preserve"> -87 446 000</w:t>
            </w:r>
          </w:p>
        </w:tc>
        <w:tc>
          <w:tcPr>
            <w:tcW w:w="1120" w:type="dxa"/>
          </w:tcPr>
          <w:p w14:paraId="2E6C8FB6" w14:textId="77777777" w:rsidR="00E34178" w:rsidRPr="0076221C" w:rsidRDefault="003D30E1" w:rsidP="0076221C">
            <w:r w:rsidRPr="0076221C">
              <w:t>p195/20-21</w:t>
            </w:r>
          </w:p>
        </w:tc>
        <w:tc>
          <w:tcPr>
            <w:tcW w:w="1120" w:type="dxa"/>
          </w:tcPr>
          <w:p w14:paraId="15D2119C" w14:textId="77777777" w:rsidR="00E34178" w:rsidRPr="0076221C" w:rsidRDefault="003D30E1" w:rsidP="0076221C">
            <w:r w:rsidRPr="0076221C">
              <w:t xml:space="preserve"> i600/20-21</w:t>
            </w:r>
          </w:p>
        </w:tc>
        <w:tc>
          <w:tcPr>
            <w:tcW w:w="1240" w:type="dxa"/>
          </w:tcPr>
          <w:p w14:paraId="36FA5501" w14:textId="77777777" w:rsidR="00E34178" w:rsidRPr="0076221C" w:rsidRDefault="00E34178" w:rsidP="0076221C"/>
        </w:tc>
      </w:tr>
      <w:tr w:rsidR="00E34178" w:rsidRPr="0076221C" w14:paraId="5AA75E37" w14:textId="77777777" w:rsidTr="002B0003">
        <w:trPr>
          <w:trHeight w:val="380"/>
        </w:trPr>
        <w:tc>
          <w:tcPr>
            <w:tcW w:w="560" w:type="dxa"/>
          </w:tcPr>
          <w:p w14:paraId="42A85EBC" w14:textId="77777777" w:rsidR="00E34178" w:rsidRPr="0076221C" w:rsidRDefault="00E34178" w:rsidP="0076221C"/>
        </w:tc>
        <w:tc>
          <w:tcPr>
            <w:tcW w:w="560" w:type="dxa"/>
          </w:tcPr>
          <w:p w14:paraId="50473713" w14:textId="77777777" w:rsidR="00E34178" w:rsidRPr="0076221C" w:rsidRDefault="003D30E1" w:rsidP="0076221C">
            <w:r w:rsidRPr="0076221C">
              <w:t xml:space="preserve"> 60</w:t>
            </w:r>
          </w:p>
        </w:tc>
        <w:tc>
          <w:tcPr>
            <w:tcW w:w="3780" w:type="dxa"/>
          </w:tcPr>
          <w:p w14:paraId="5718B981" w14:textId="77777777" w:rsidR="00E34178" w:rsidRPr="0076221C" w:rsidRDefault="003D30E1" w:rsidP="0076221C">
            <w:r w:rsidRPr="0076221C">
              <w:t xml:space="preserve">Tilskudd til landslinjer </w:t>
            </w:r>
          </w:p>
        </w:tc>
        <w:tc>
          <w:tcPr>
            <w:tcW w:w="1520" w:type="dxa"/>
          </w:tcPr>
          <w:p w14:paraId="6A916F64" w14:textId="77777777" w:rsidR="00E34178" w:rsidRPr="0076221C" w:rsidRDefault="003D30E1" w:rsidP="0076221C">
            <w:r w:rsidRPr="0076221C">
              <w:t xml:space="preserve"> -1 045 000</w:t>
            </w:r>
          </w:p>
        </w:tc>
        <w:tc>
          <w:tcPr>
            <w:tcW w:w="1120" w:type="dxa"/>
          </w:tcPr>
          <w:p w14:paraId="686B2DE3" w14:textId="77777777" w:rsidR="00E34178" w:rsidRPr="0076221C" w:rsidRDefault="003D30E1" w:rsidP="0076221C">
            <w:r w:rsidRPr="0076221C">
              <w:t>p195/20-21</w:t>
            </w:r>
          </w:p>
        </w:tc>
        <w:tc>
          <w:tcPr>
            <w:tcW w:w="1120" w:type="dxa"/>
          </w:tcPr>
          <w:p w14:paraId="72CC4025" w14:textId="77777777" w:rsidR="00E34178" w:rsidRPr="0076221C" w:rsidRDefault="003D30E1" w:rsidP="0076221C">
            <w:r w:rsidRPr="0076221C">
              <w:t xml:space="preserve"> i600/20-21</w:t>
            </w:r>
          </w:p>
        </w:tc>
        <w:tc>
          <w:tcPr>
            <w:tcW w:w="1240" w:type="dxa"/>
          </w:tcPr>
          <w:p w14:paraId="20C5ADC0" w14:textId="77777777" w:rsidR="00E34178" w:rsidRPr="0076221C" w:rsidRDefault="00E34178" w:rsidP="0076221C"/>
        </w:tc>
      </w:tr>
      <w:tr w:rsidR="00E34178" w:rsidRPr="0076221C" w14:paraId="516CDE56" w14:textId="77777777" w:rsidTr="002B0003">
        <w:trPr>
          <w:trHeight w:val="640"/>
        </w:trPr>
        <w:tc>
          <w:tcPr>
            <w:tcW w:w="560" w:type="dxa"/>
          </w:tcPr>
          <w:p w14:paraId="61D6380C" w14:textId="77777777" w:rsidR="00E34178" w:rsidRPr="0076221C" w:rsidRDefault="00E34178" w:rsidP="0076221C"/>
        </w:tc>
        <w:tc>
          <w:tcPr>
            <w:tcW w:w="560" w:type="dxa"/>
          </w:tcPr>
          <w:p w14:paraId="72311CEB" w14:textId="77777777" w:rsidR="00E34178" w:rsidRPr="0076221C" w:rsidRDefault="003D30E1" w:rsidP="0076221C">
            <w:r w:rsidRPr="0076221C">
              <w:t xml:space="preserve"> 63</w:t>
            </w:r>
          </w:p>
        </w:tc>
        <w:tc>
          <w:tcPr>
            <w:tcW w:w="3780" w:type="dxa"/>
          </w:tcPr>
          <w:p w14:paraId="612F472D" w14:textId="77777777" w:rsidR="00E34178" w:rsidRPr="0076221C" w:rsidRDefault="003D30E1" w:rsidP="0076221C">
            <w:r w:rsidRPr="0076221C">
              <w:t xml:space="preserve">Tilskudd til samisk i grunnopplæringen, </w:t>
            </w:r>
            <w:r w:rsidRPr="003D30E1">
              <w:rPr>
                <w:rStyle w:val="kursiv0"/>
              </w:rPr>
              <w:t>kan overføres</w:t>
            </w:r>
          </w:p>
        </w:tc>
        <w:tc>
          <w:tcPr>
            <w:tcW w:w="1520" w:type="dxa"/>
          </w:tcPr>
          <w:p w14:paraId="6DCA6116" w14:textId="77777777" w:rsidR="00E34178" w:rsidRPr="0076221C" w:rsidRDefault="003D30E1" w:rsidP="0076221C">
            <w:r w:rsidRPr="0076221C">
              <w:t xml:space="preserve"> -7 695 000</w:t>
            </w:r>
          </w:p>
        </w:tc>
        <w:tc>
          <w:tcPr>
            <w:tcW w:w="1120" w:type="dxa"/>
          </w:tcPr>
          <w:p w14:paraId="07FB7DBC" w14:textId="77777777" w:rsidR="00E34178" w:rsidRPr="0076221C" w:rsidRDefault="003D30E1" w:rsidP="0076221C">
            <w:r w:rsidRPr="0076221C">
              <w:t>p22/21-22</w:t>
            </w:r>
          </w:p>
        </w:tc>
        <w:tc>
          <w:tcPr>
            <w:tcW w:w="1120" w:type="dxa"/>
          </w:tcPr>
          <w:p w14:paraId="561348C6" w14:textId="77777777" w:rsidR="00E34178" w:rsidRPr="0076221C" w:rsidRDefault="00E34178" w:rsidP="0076221C"/>
        </w:tc>
        <w:tc>
          <w:tcPr>
            <w:tcW w:w="1240" w:type="dxa"/>
          </w:tcPr>
          <w:p w14:paraId="3CDBA59A" w14:textId="77777777" w:rsidR="00E34178" w:rsidRPr="0076221C" w:rsidRDefault="00E34178" w:rsidP="0076221C"/>
        </w:tc>
      </w:tr>
      <w:tr w:rsidR="00E34178" w:rsidRPr="0076221C" w14:paraId="3B7C6640" w14:textId="77777777" w:rsidTr="002B0003">
        <w:trPr>
          <w:trHeight w:val="640"/>
        </w:trPr>
        <w:tc>
          <w:tcPr>
            <w:tcW w:w="560" w:type="dxa"/>
          </w:tcPr>
          <w:p w14:paraId="589A5777" w14:textId="77777777" w:rsidR="00E34178" w:rsidRPr="0076221C" w:rsidRDefault="00E34178" w:rsidP="0076221C"/>
        </w:tc>
        <w:tc>
          <w:tcPr>
            <w:tcW w:w="560" w:type="dxa"/>
          </w:tcPr>
          <w:p w14:paraId="341A6259" w14:textId="77777777" w:rsidR="00E34178" w:rsidRPr="0076221C" w:rsidRDefault="003D30E1" w:rsidP="0076221C">
            <w:r w:rsidRPr="0076221C">
              <w:t xml:space="preserve"> 64</w:t>
            </w:r>
          </w:p>
        </w:tc>
        <w:tc>
          <w:tcPr>
            <w:tcW w:w="3780" w:type="dxa"/>
          </w:tcPr>
          <w:p w14:paraId="733BBC4E" w14:textId="77777777" w:rsidR="00E34178" w:rsidRPr="0076221C" w:rsidRDefault="003D30E1" w:rsidP="0076221C">
            <w:r w:rsidRPr="0076221C">
              <w:t xml:space="preserve">Tilskudd til opplæring av barn og unge som søker opphold i Norge </w:t>
            </w:r>
          </w:p>
        </w:tc>
        <w:tc>
          <w:tcPr>
            <w:tcW w:w="1520" w:type="dxa"/>
          </w:tcPr>
          <w:p w14:paraId="55B40395" w14:textId="77777777" w:rsidR="00E34178" w:rsidRPr="0076221C" w:rsidRDefault="003D30E1" w:rsidP="0076221C">
            <w:r w:rsidRPr="0076221C">
              <w:t xml:space="preserve"> -4 914 000</w:t>
            </w:r>
          </w:p>
        </w:tc>
        <w:tc>
          <w:tcPr>
            <w:tcW w:w="1120" w:type="dxa"/>
          </w:tcPr>
          <w:p w14:paraId="75FA3FB8" w14:textId="77777777" w:rsidR="00E34178" w:rsidRPr="0076221C" w:rsidRDefault="003D30E1" w:rsidP="0076221C">
            <w:r w:rsidRPr="0076221C">
              <w:t>p22/21-22</w:t>
            </w:r>
          </w:p>
        </w:tc>
        <w:tc>
          <w:tcPr>
            <w:tcW w:w="1120" w:type="dxa"/>
          </w:tcPr>
          <w:p w14:paraId="1C6B78D2" w14:textId="77777777" w:rsidR="00E34178" w:rsidRPr="0076221C" w:rsidRDefault="00E34178" w:rsidP="0076221C"/>
        </w:tc>
        <w:tc>
          <w:tcPr>
            <w:tcW w:w="1240" w:type="dxa"/>
          </w:tcPr>
          <w:p w14:paraId="6206D73F" w14:textId="77777777" w:rsidR="00E34178" w:rsidRPr="0076221C" w:rsidRDefault="00E34178" w:rsidP="0076221C"/>
        </w:tc>
      </w:tr>
      <w:tr w:rsidR="00E34178" w:rsidRPr="0076221C" w14:paraId="3E7DA249" w14:textId="77777777" w:rsidTr="002B0003">
        <w:trPr>
          <w:trHeight w:val="640"/>
        </w:trPr>
        <w:tc>
          <w:tcPr>
            <w:tcW w:w="560" w:type="dxa"/>
          </w:tcPr>
          <w:p w14:paraId="2E6B8157" w14:textId="77777777" w:rsidR="00E34178" w:rsidRPr="0076221C" w:rsidRDefault="00E34178" w:rsidP="0076221C"/>
        </w:tc>
        <w:tc>
          <w:tcPr>
            <w:tcW w:w="560" w:type="dxa"/>
          </w:tcPr>
          <w:p w14:paraId="6D4DA325" w14:textId="77777777" w:rsidR="00E34178" w:rsidRPr="0076221C" w:rsidRDefault="003D30E1" w:rsidP="0076221C">
            <w:r w:rsidRPr="0076221C">
              <w:t xml:space="preserve"> 64</w:t>
            </w:r>
          </w:p>
        </w:tc>
        <w:tc>
          <w:tcPr>
            <w:tcW w:w="3780" w:type="dxa"/>
          </w:tcPr>
          <w:p w14:paraId="5678B9A7" w14:textId="77777777" w:rsidR="00E34178" w:rsidRPr="0076221C" w:rsidRDefault="003D30E1" w:rsidP="0076221C">
            <w:r w:rsidRPr="0076221C">
              <w:t xml:space="preserve">Tilskudd til opplæring av barn og unge som søker opphold i Norge </w:t>
            </w:r>
          </w:p>
        </w:tc>
        <w:tc>
          <w:tcPr>
            <w:tcW w:w="1520" w:type="dxa"/>
          </w:tcPr>
          <w:p w14:paraId="70771534" w14:textId="77777777" w:rsidR="00E34178" w:rsidRPr="0076221C" w:rsidRDefault="003D30E1" w:rsidP="0076221C">
            <w:r w:rsidRPr="0076221C">
              <w:t xml:space="preserve"> -4 181 000</w:t>
            </w:r>
          </w:p>
        </w:tc>
        <w:tc>
          <w:tcPr>
            <w:tcW w:w="1120" w:type="dxa"/>
          </w:tcPr>
          <w:p w14:paraId="23756E6B" w14:textId="77777777" w:rsidR="00E34178" w:rsidRPr="0076221C" w:rsidRDefault="003D30E1" w:rsidP="0076221C">
            <w:r w:rsidRPr="0076221C">
              <w:t>p195/20-21</w:t>
            </w:r>
          </w:p>
        </w:tc>
        <w:tc>
          <w:tcPr>
            <w:tcW w:w="1120" w:type="dxa"/>
          </w:tcPr>
          <w:p w14:paraId="6B19C287" w14:textId="77777777" w:rsidR="00E34178" w:rsidRPr="0076221C" w:rsidRDefault="003D30E1" w:rsidP="0076221C">
            <w:r w:rsidRPr="0076221C">
              <w:t xml:space="preserve"> i600/20-21</w:t>
            </w:r>
          </w:p>
        </w:tc>
        <w:tc>
          <w:tcPr>
            <w:tcW w:w="1240" w:type="dxa"/>
          </w:tcPr>
          <w:p w14:paraId="5648B612" w14:textId="77777777" w:rsidR="00E34178" w:rsidRPr="0076221C" w:rsidRDefault="00E34178" w:rsidP="0076221C"/>
        </w:tc>
      </w:tr>
      <w:tr w:rsidR="00E34178" w:rsidRPr="0076221C" w14:paraId="2D097E10" w14:textId="77777777" w:rsidTr="002B0003">
        <w:trPr>
          <w:trHeight w:val="640"/>
        </w:trPr>
        <w:tc>
          <w:tcPr>
            <w:tcW w:w="560" w:type="dxa"/>
          </w:tcPr>
          <w:p w14:paraId="74C7AAE0" w14:textId="77777777" w:rsidR="00E34178" w:rsidRPr="0076221C" w:rsidRDefault="00E34178" w:rsidP="0076221C"/>
        </w:tc>
        <w:tc>
          <w:tcPr>
            <w:tcW w:w="560" w:type="dxa"/>
          </w:tcPr>
          <w:p w14:paraId="2AF343D8" w14:textId="77777777" w:rsidR="00E34178" w:rsidRPr="0076221C" w:rsidRDefault="003D30E1" w:rsidP="0076221C">
            <w:r w:rsidRPr="0076221C">
              <w:t xml:space="preserve"> 65</w:t>
            </w:r>
          </w:p>
        </w:tc>
        <w:tc>
          <w:tcPr>
            <w:tcW w:w="3780" w:type="dxa"/>
          </w:tcPr>
          <w:p w14:paraId="517E81AC" w14:textId="77777777" w:rsidR="00E34178" w:rsidRPr="0076221C" w:rsidRDefault="003D30E1" w:rsidP="0076221C">
            <w:r w:rsidRPr="0076221C">
              <w:t xml:space="preserve">Rentekompensasjon for skole- og svømmeanlegg, </w:t>
            </w:r>
            <w:r w:rsidRPr="003D30E1">
              <w:rPr>
                <w:rStyle w:val="kursiv0"/>
              </w:rPr>
              <w:t>kan overføres</w:t>
            </w:r>
          </w:p>
        </w:tc>
        <w:tc>
          <w:tcPr>
            <w:tcW w:w="1520" w:type="dxa"/>
          </w:tcPr>
          <w:p w14:paraId="7D4172E8" w14:textId="77777777" w:rsidR="00E34178" w:rsidRPr="0076221C" w:rsidRDefault="003D30E1" w:rsidP="0076221C">
            <w:r w:rsidRPr="0076221C">
              <w:t xml:space="preserve"> 73 826 000</w:t>
            </w:r>
          </w:p>
        </w:tc>
        <w:tc>
          <w:tcPr>
            <w:tcW w:w="1120" w:type="dxa"/>
          </w:tcPr>
          <w:p w14:paraId="52E21CCD" w14:textId="77777777" w:rsidR="00E34178" w:rsidRPr="0076221C" w:rsidRDefault="003D30E1" w:rsidP="0076221C">
            <w:r w:rsidRPr="0076221C">
              <w:t>p195/20-21</w:t>
            </w:r>
          </w:p>
        </w:tc>
        <w:tc>
          <w:tcPr>
            <w:tcW w:w="1120" w:type="dxa"/>
          </w:tcPr>
          <w:p w14:paraId="4777BB50" w14:textId="77777777" w:rsidR="00E34178" w:rsidRPr="0076221C" w:rsidRDefault="003D30E1" w:rsidP="0076221C">
            <w:r w:rsidRPr="0076221C">
              <w:t xml:space="preserve"> i600/20-21</w:t>
            </w:r>
          </w:p>
        </w:tc>
        <w:tc>
          <w:tcPr>
            <w:tcW w:w="1240" w:type="dxa"/>
          </w:tcPr>
          <w:p w14:paraId="5759D9E8" w14:textId="77777777" w:rsidR="00E34178" w:rsidRPr="0076221C" w:rsidRDefault="00E34178" w:rsidP="0076221C"/>
        </w:tc>
      </w:tr>
      <w:tr w:rsidR="00E34178" w:rsidRPr="0076221C" w14:paraId="65E0618D" w14:textId="77777777" w:rsidTr="002B0003">
        <w:trPr>
          <w:trHeight w:val="640"/>
        </w:trPr>
        <w:tc>
          <w:tcPr>
            <w:tcW w:w="560" w:type="dxa"/>
          </w:tcPr>
          <w:p w14:paraId="6035EB0D" w14:textId="77777777" w:rsidR="00E34178" w:rsidRPr="0076221C" w:rsidRDefault="00E34178" w:rsidP="0076221C"/>
        </w:tc>
        <w:tc>
          <w:tcPr>
            <w:tcW w:w="560" w:type="dxa"/>
          </w:tcPr>
          <w:p w14:paraId="0F873741" w14:textId="77777777" w:rsidR="00E34178" w:rsidRPr="0076221C" w:rsidRDefault="003D30E1" w:rsidP="0076221C">
            <w:r w:rsidRPr="0076221C">
              <w:t xml:space="preserve"> 65</w:t>
            </w:r>
          </w:p>
        </w:tc>
        <w:tc>
          <w:tcPr>
            <w:tcW w:w="3780" w:type="dxa"/>
          </w:tcPr>
          <w:p w14:paraId="515F70CF" w14:textId="77777777" w:rsidR="00E34178" w:rsidRPr="0076221C" w:rsidRDefault="003D30E1" w:rsidP="0076221C">
            <w:r w:rsidRPr="0076221C">
              <w:t xml:space="preserve">Rentekompensasjon for skole- og svømmeanlegg, </w:t>
            </w:r>
            <w:r w:rsidRPr="003D30E1">
              <w:rPr>
                <w:rStyle w:val="kursiv0"/>
              </w:rPr>
              <w:t>kan overføres</w:t>
            </w:r>
          </w:p>
        </w:tc>
        <w:tc>
          <w:tcPr>
            <w:tcW w:w="1520" w:type="dxa"/>
          </w:tcPr>
          <w:p w14:paraId="557797E1" w14:textId="77777777" w:rsidR="00E34178" w:rsidRPr="0076221C" w:rsidRDefault="003D30E1" w:rsidP="0076221C">
            <w:r w:rsidRPr="0076221C">
              <w:t xml:space="preserve"> -29 826 000</w:t>
            </w:r>
          </w:p>
        </w:tc>
        <w:tc>
          <w:tcPr>
            <w:tcW w:w="1120" w:type="dxa"/>
          </w:tcPr>
          <w:p w14:paraId="680A750B" w14:textId="77777777" w:rsidR="00E34178" w:rsidRPr="0076221C" w:rsidRDefault="003D30E1" w:rsidP="0076221C">
            <w:r w:rsidRPr="0076221C">
              <w:t>p22/21-22</w:t>
            </w:r>
          </w:p>
        </w:tc>
        <w:tc>
          <w:tcPr>
            <w:tcW w:w="1120" w:type="dxa"/>
          </w:tcPr>
          <w:p w14:paraId="74390CD2" w14:textId="77777777" w:rsidR="00E34178" w:rsidRPr="0076221C" w:rsidRDefault="00E34178" w:rsidP="0076221C"/>
        </w:tc>
        <w:tc>
          <w:tcPr>
            <w:tcW w:w="1240" w:type="dxa"/>
          </w:tcPr>
          <w:p w14:paraId="4BADCEB9" w14:textId="77777777" w:rsidR="00E34178" w:rsidRPr="0076221C" w:rsidRDefault="00E34178" w:rsidP="0076221C"/>
        </w:tc>
      </w:tr>
      <w:tr w:rsidR="00E34178" w:rsidRPr="0076221C" w14:paraId="7E2CBD5D" w14:textId="77777777" w:rsidTr="002B0003">
        <w:trPr>
          <w:trHeight w:val="640"/>
        </w:trPr>
        <w:tc>
          <w:tcPr>
            <w:tcW w:w="560" w:type="dxa"/>
          </w:tcPr>
          <w:p w14:paraId="6C0B4FF6" w14:textId="77777777" w:rsidR="00E34178" w:rsidRPr="0076221C" w:rsidRDefault="00E34178" w:rsidP="0076221C"/>
        </w:tc>
        <w:tc>
          <w:tcPr>
            <w:tcW w:w="560" w:type="dxa"/>
          </w:tcPr>
          <w:p w14:paraId="0907863C" w14:textId="77777777" w:rsidR="00E34178" w:rsidRPr="0076221C" w:rsidRDefault="003D30E1" w:rsidP="0076221C">
            <w:r w:rsidRPr="0076221C">
              <w:t xml:space="preserve"> 67</w:t>
            </w:r>
          </w:p>
        </w:tc>
        <w:tc>
          <w:tcPr>
            <w:tcW w:w="3780" w:type="dxa"/>
          </w:tcPr>
          <w:p w14:paraId="00B554A3" w14:textId="77777777" w:rsidR="00E34178" w:rsidRPr="0076221C" w:rsidRDefault="003D30E1" w:rsidP="0076221C">
            <w:r w:rsidRPr="0076221C">
              <w:t xml:space="preserve">Tilskudd til opplæring i kvensk eller finsk </w:t>
            </w:r>
          </w:p>
        </w:tc>
        <w:tc>
          <w:tcPr>
            <w:tcW w:w="1520" w:type="dxa"/>
          </w:tcPr>
          <w:p w14:paraId="477CA477" w14:textId="77777777" w:rsidR="00E34178" w:rsidRPr="0076221C" w:rsidRDefault="003D30E1" w:rsidP="0076221C">
            <w:r w:rsidRPr="0076221C">
              <w:t xml:space="preserve"> -688 000</w:t>
            </w:r>
          </w:p>
        </w:tc>
        <w:tc>
          <w:tcPr>
            <w:tcW w:w="1120" w:type="dxa"/>
          </w:tcPr>
          <w:p w14:paraId="13BE4C5D" w14:textId="77777777" w:rsidR="00E34178" w:rsidRPr="0076221C" w:rsidRDefault="003D30E1" w:rsidP="0076221C">
            <w:r w:rsidRPr="0076221C">
              <w:t>p22/21-22</w:t>
            </w:r>
          </w:p>
        </w:tc>
        <w:tc>
          <w:tcPr>
            <w:tcW w:w="1120" w:type="dxa"/>
          </w:tcPr>
          <w:p w14:paraId="068456A4" w14:textId="77777777" w:rsidR="00E34178" w:rsidRPr="0076221C" w:rsidRDefault="00E34178" w:rsidP="0076221C"/>
        </w:tc>
        <w:tc>
          <w:tcPr>
            <w:tcW w:w="1240" w:type="dxa"/>
          </w:tcPr>
          <w:p w14:paraId="1DFC96AA" w14:textId="77777777" w:rsidR="00E34178" w:rsidRPr="0076221C" w:rsidRDefault="00E34178" w:rsidP="0076221C"/>
        </w:tc>
      </w:tr>
      <w:tr w:rsidR="00E34178" w:rsidRPr="0076221C" w14:paraId="4C4A503C" w14:textId="77777777" w:rsidTr="002B0003">
        <w:trPr>
          <w:trHeight w:val="1440"/>
        </w:trPr>
        <w:tc>
          <w:tcPr>
            <w:tcW w:w="560" w:type="dxa"/>
          </w:tcPr>
          <w:p w14:paraId="15698F2D" w14:textId="77777777" w:rsidR="00E34178" w:rsidRPr="0076221C" w:rsidRDefault="00E34178" w:rsidP="0076221C"/>
        </w:tc>
        <w:tc>
          <w:tcPr>
            <w:tcW w:w="560" w:type="dxa"/>
          </w:tcPr>
          <w:p w14:paraId="0DA66487" w14:textId="77777777" w:rsidR="00E34178" w:rsidRPr="0076221C" w:rsidRDefault="003D30E1" w:rsidP="0076221C">
            <w:r w:rsidRPr="0076221C">
              <w:t xml:space="preserve"> 69</w:t>
            </w:r>
          </w:p>
        </w:tc>
        <w:tc>
          <w:tcPr>
            <w:tcW w:w="3780" w:type="dxa"/>
          </w:tcPr>
          <w:p w14:paraId="436B44D7" w14:textId="77777777" w:rsidR="00E34178" w:rsidRPr="0076221C" w:rsidRDefault="003D30E1" w:rsidP="0076221C">
            <w:r w:rsidRPr="0076221C">
              <w:t xml:space="preserve">Tiltak for fullføring av videregående opplæring </w:t>
            </w:r>
          </w:p>
        </w:tc>
        <w:tc>
          <w:tcPr>
            <w:tcW w:w="1520" w:type="dxa"/>
          </w:tcPr>
          <w:p w14:paraId="053CD5FC" w14:textId="77777777" w:rsidR="00E34178" w:rsidRPr="0076221C" w:rsidRDefault="003D30E1" w:rsidP="0076221C">
            <w:r w:rsidRPr="0076221C">
              <w:t xml:space="preserve"> 100 000 000</w:t>
            </w:r>
          </w:p>
        </w:tc>
        <w:tc>
          <w:tcPr>
            <w:tcW w:w="1120" w:type="dxa"/>
          </w:tcPr>
          <w:p w14:paraId="09E9CAEA" w14:textId="77777777" w:rsidR="00E34178" w:rsidRPr="0076221C" w:rsidRDefault="003D30E1" w:rsidP="0076221C">
            <w:r w:rsidRPr="0076221C">
              <w:t>p79/20-21</w:t>
            </w:r>
          </w:p>
        </w:tc>
        <w:tc>
          <w:tcPr>
            <w:tcW w:w="1120" w:type="dxa"/>
          </w:tcPr>
          <w:p w14:paraId="691A267B" w14:textId="77777777" w:rsidR="00E34178" w:rsidRPr="0076221C" w:rsidRDefault="003D30E1" w:rsidP="0076221C">
            <w:r w:rsidRPr="0076221C">
              <w:t xml:space="preserve"> i233/20-21</w:t>
            </w:r>
          </w:p>
        </w:tc>
        <w:tc>
          <w:tcPr>
            <w:tcW w:w="1240" w:type="dxa"/>
          </w:tcPr>
          <w:p w14:paraId="2B4334B8" w14:textId="77777777" w:rsidR="00E34178" w:rsidRPr="0076221C" w:rsidRDefault="00E34178" w:rsidP="0076221C"/>
        </w:tc>
      </w:tr>
      <w:tr w:rsidR="00E34178" w:rsidRPr="0076221C" w14:paraId="753C2E2B" w14:textId="77777777" w:rsidTr="002B0003">
        <w:trPr>
          <w:trHeight w:val="640"/>
        </w:trPr>
        <w:tc>
          <w:tcPr>
            <w:tcW w:w="560" w:type="dxa"/>
          </w:tcPr>
          <w:p w14:paraId="59F4DC05" w14:textId="77777777" w:rsidR="00E34178" w:rsidRPr="0076221C" w:rsidRDefault="00E34178" w:rsidP="0076221C"/>
        </w:tc>
        <w:tc>
          <w:tcPr>
            <w:tcW w:w="560" w:type="dxa"/>
          </w:tcPr>
          <w:p w14:paraId="21A99DEF" w14:textId="77777777" w:rsidR="00E34178" w:rsidRPr="0076221C" w:rsidRDefault="003D30E1" w:rsidP="0076221C">
            <w:r w:rsidRPr="0076221C">
              <w:t xml:space="preserve"> 69</w:t>
            </w:r>
          </w:p>
        </w:tc>
        <w:tc>
          <w:tcPr>
            <w:tcW w:w="3780" w:type="dxa"/>
          </w:tcPr>
          <w:p w14:paraId="031CA5CE" w14:textId="77777777" w:rsidR="00E34178" w:rsidRPr="0076221C" w:rsidRDefault="003D30E1" w:rsidP="0076221C">
            <w:r w:rsidRPr="0076221C">
              <w:t xml:space="preserve">Tiltak for fullføring av videregående opplæring </w:t>
            </w:r>
          </w:p>
        </w:tc>
        <w:tc>
          <w:tcPr>
            <w:tcW w:w="1520" w:type="dxa"/>
          </w:tcPr>
          <w:p w14:paraId="7D118A5A" w14:textId="77777777" w:rsidR="00E34178" w:rsidRPr="0076221C" w:rsidRDefault="003D30E1" w:rsidP="0076221C">
            <w:r w:rsidRPr="0076221C">
              <w:t xml:space="preserve"> -10 000 000</w:t>
            </w:r>
          </w:p>
        </w:tc>
        <w:tc>
          <w:tcPr>
            <w:tcW w:w="1120" w:type="dxa"/>
          </w:tcPr>
          <w:p w14:paraId="24F59995" w14:textId="77777777" w:rsidR="00E34178" w:rsidRPr="0076221C" w:rsidRDefault="003D30E1" w:rsidP="0076221C">
            <w:r w:rsidRPr="0076221C">
              <w:t>p195/20-21</w:t>
            </w:r>
          </w:p>
        </w:tc>
        <w:tc>
          <w:tcPr>
            <w:tcW w:w="1120" w:type="dxa"/>
          </w:tcPr>
          <w:p w14:paraId="7D11AF7C" w14:textId="77777777" w:rsidR="00E34178" w:rsidRPr="0076221C" w:rsidRDefault="003D30E1" w:rsidP="0076221C">
            <w:r w:rsidRPr="0076221C">
              <w:t xml:space="preserve"> i600/20-21</w:t>
            </w:r>
          </w:p>
        </w:tc>
        <w:tc>
          <w:tcPr>
            <w:tcW w:w="1240" w:type="dxa"/>
          </w:tcPr>
          <w:p w14:paraId="2A861764" w14:textId="77777777" w:rsidR="00E34178" w:rsidRPr="0076221C" w:rsidRDefault="00E34178" w:rsidP="0076221C"/>
        </w:tc>
      </w:tr>
      <w:tr w:rsidR="00E34178" w:rsidRPr="0076221C" w14:paraId="66FA90DC" w14:textId="77777777" w:rsidTr="002B0003">
        <w:trPr>
          <w:trHeight w:val="640"/>
        </w:trPr>
        <w:tc>
          <w:tcPr>
            <w:tcW w:w="560" w:type="dxa"/>
          </w:tcPr>
          <w:p w14:paraId="20C41578" w14:textId="77777777" w:rsidR="00E34178" w:rsidRPr="0076221C" w:rsidRDefault="00E34178" w:rsidP="0076221C"/>
        </w:tc>
        <w:tc>
          <w:tcPr>
            <w:tcW w:w="560" w:type="dxa"/>
          </w:tcPr>
          <w:p w14:paraId="1D785B29" w14:textId="77777777" w:rsidR="00E34178" w:rsidRPr="0076221C" w:rsidRDefault="003D30E1" w:rsidP="0076221C">
            <w:r w:rsidRPr="0076221C">
              <w:t xml:space="preserve"> 69</w:t>
            </w:r>
          </w:p>
        </w:tc>
        <w:tc>
          <w:tcPr>
            <w:tcW w:w="3780" w:type="dxa"/>
          </w:tcPr>
          <w:p w14:paraId="2D4E0112" w14:textId="77777777" w:rsidR="00E34178" w:rsidRPr="0076221C" w:rsidRDefault="003D30E1" w:rsidP="0076221C">
            <w:r w:rsidRPr="0076221C">
              <w:t xml:space="preserve">Tiltak for fullføring av videregående opplæring </w:t>
            </w:r>
          </w:p>
        </w:tc>
        <w:tc>
          <w:tcPr>
            <w:tcW w:w="1520" w:type="dxa"/>
          </w:tcPr>
          <w:p w14:paraId="248BECD4" w14:textId="77777777" w:rsidR="00E34178" w:rsidRPr="0076221C" w:rsidRDefault="003D30E1" w:rsidP="0076221C">
            <w:r w:rsidRPr="0076221C">
              <w:t xml:space="preserve"> -1 730 000</w:t>
            </w:r>
          </w:p>
        </w:tc>
        <w:tc>
          <w:tcPr>
            <w:tcW w:w="1120" w:type="dxa"/>
          </w:tcPr>
          <w:p w14:paraId="270939F7" w14:textId="77777777" w:rsidR="00E34178" w:rsidRPr="0076221C" w:rsidRDefault="003D30E1" w:rsidP="0076221C">
            <w:r w:rsidRPr="0076221C">
              <w:t>p22/21-22</w:t>
            </w:r>
          </w:p>
        </w:tc>
        <w:tc>
          <w:tcPr>
            <w:tcW w:w="1120" w:type="dxa"/>
          </w:tcPr>
          <w:p w14:paraId="28016E02" w14:textId="77777777" w:rsidR="00E34178" w:rsidRPr="0076221C" w:rsidRDefault="00E34178" w:rsidP="0076221C"/>
        </w:tc>
        <w:tc>
          <w:tcPr>
            <w:tcW w:w="1240" w:type="dxa"/>
          </w:tcPr>
          <w:p w14:paraId="59E5FBD2" w14:textId="77777777" w:rsidR="00E34178" w:rsidRPr="0076221C" w:rsidRDefault="00E34178" w:rsidP="0076221C"/>
        </w:tc>
      </w:tr>
      <w:tr w:rsidR="00E34178" w:rsidRPr="0076221C" w14:paraId="6E3753B8" w14:textId="77777777" w:rsidTr="002B0003">
        <w:trPr>
          <w:trHeight w:val="380"/>
        </w:trPr>
        <w:tc>
          <w:tcPr>
            <w:tcW w:w="560" w:type="dxa"/>
          </w:tcPr>
          <w:p w14:paraId="35944581" w14:textId="77777777" w:rsidR="00E34178" w:rsidRPr="0076221C" w:rsidRDefault="003D30E1" w:rsidP="0076221C">
            <w:r w:rsidRPr="0076221C">
              <w:t xml:space="preserve"> 226</w:t>
            </w:r>
          </w:p>
        </w:tc>
        <w:tc>
          <w:tcPr>
            <w:tcW w:w="560" w:type="dxa"/>
          </w:tcPr>
          <w:p w14:paraId="143B29D4" w14:textId="77777777" w:rsidR="00E34178" w:rsidRPr="0076221C" w:rsidRDefault="00E34178" w:rsidP="0076221C"/>
        </w:tc>
        <w:tc>
          <w:tcPr>
            <w:tcW w:w="3780" w:type="dxa"/>
          </w:tcPr>
          <w:p w14:paraId="3CC053D3" w14:textId="77777777" w:rsidR="00E34178" w:rsidRPr="0076221C" w:rsidRDefault="003D30E1" w:rsidP="0076221C">
            <w:r w:rsidRPr="0076221C">
              <w:t>Kvalitetsutvikling i grunnopplæringen:</w:t>
            </w:r>
          </w:p>
        </w:tc>
        <w:tc>
          <w:tcPr>
            <w:tcW w:w="1520" w:type="dxa"/>
          </w:tcPr>
          <w:p w14:paraId="395CAD21" w14:textId="77777777" w:rsidR="00E34178" w:rsidRPr="0076221C" w:rsidRDefault="00E34178" w:rsidP="0076221C"/>
        </w:tc>
        <w:tc>
          <w:tcPr>
            <w:tcW w:w="1120" w:type="dxa"/>
          </w:tcPr>
          <w:p w14:paraId="336A9EE9" w14:textId="77777777" w:rsidR="00E34178" w:rsidRPr="0076221C" w:rsidRDefault="00E34178" w:rsidP="0076221C"/>
        </w:tc>
        <w:tc>
          <w:tcPr>
            <w:tcW w:w="1120" w:type="dxa"/>
          </w:tcPr>
          <w:p w14:paraId="1C5F14E8" w14:textId="77777777" w:rsidR="00E34178" w:rsidRPr="0076221C" w:rsidRDefault="00E34178" w:rsidP="0076221C"/>
        </w:tc>
        <w:tc>
          <w:tcPr>
            <w:tcW w:w="1240" w:type="dxa"/>
          </w:tcPr>
          <w:p w14:paraId="06B1CDF8" w14:textId="77777777" w:rsidR="00E34178" w:rsidRPr="0076221C" w:rsidRDefault="00E34178" w:rsidP="0076221C"/>
        </w:tc>
      </w:tr>
      <w:tr w:rsidR="00E34178" w:rsidRPr="0076221C" w14:paraId="1C279A35" w14:textId="77777777" w:rsidTr="002B0003">
        <w:trPr>
          <w:trHeight w:val="380"/>
        </w:trPr>
        <w:tc>
          <w:tcPr>
            <w:tcW w:w="560" w:type="dxa"/>
          </w:tcPr>
          <w:p w14:paraId="5B93B5A0" w14:textId="77777777" w:rsidR="00E34178" w:rsidRPr="0076221C" w:rsidRDefault="00E34178" w:rsidP="0076221C"/>
        </w:tc>
        <w:tc>
          <w:tcPr>
            <w:tcW w:w="560" w:type="dxa"/>
          </w:tcPr>
          <w:p w14:paraId="4CAB97A9" w14:textId="77777777" w:rsidR="00E34178" w:rsidRPr="0076221C" w:rsidRDefault="003D30E1" w:rsidP="0076221C">
            <w:r w:rsidRPr="0076221C">
              <w:t xml:space="preserve"> 21</w:t>
            </w:r>
          </w:p>
        </w:tc>
        <w:tc>
          <w:tcPr>
            <w:tcW w:w="3780" w:type="dxa"/>
          </w:tcPr>
          <w:p w14:paraId="6DE614BE"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2EB6C1DF" w14:textId="77777777" w:rsidR="00E34178" w:rsidRPr="0076221C" w:rsidRDefault="003D30E1" w:rsidP="0076221C">
            <w:r w:rsidRPr="0076221C">
              <w:t xml:space="preserve"> 292 500 000</w:t>
            </w:r>
          </w:p>
        </w:tc>
        <w:tc>
          <w:tcPr>
            <w:tcW w:w="1120" w:type="dxa"/>
          </w:tcPr>
          <w:p w14:paraId="343863CD" w14:textId="77777777" w:rsidR="00E34178" w:rsidRPr="0076221C" w:rsidRDefault="003D30E1" w:rsidP="0076221C">
            <w:r w:rsidRPr="0076221C">
              <w:t>p195/20-21</w:t>
            </w:r>
          </w:p>
        </w:tc>
        <w:tc>
          <w:tcPr>
            <w:tcW w:w="1120" w:type="dxa"/>
          </w:tcPr>
          <w:p w14:paraId="72597680" w14:textId="77777777" w:rsidR="00E34178" w:rsidRPr="0076221C" w:rsidRDefault="003D30E1" w:rsidP="0076221C">
            <w:r w:rsidRPr="0076221C">
              <w:t xml:space="preserve"> i600/20-21</w:t>
            </w:r>
          </w:p>
        </w:tc>
        <w:tc>
          <w:tcPr>
            <w:tcW w:w="1240" w:type="dxa"/>
          </w:tcPr>
          <w:p w14:paraId="6D241431" w14:textId="77777777" w:rsidR="00E34178" w:rsidRPr="0076221C" w:rsidRDefault="00E34178" w:rsidP="0076221C"/>
        </w:tc>
      </w:tr>
      <w:tr w:rsidR="00E34178" w:rsidRPr="0076221C" w14:paraId="6C47DAD3" w14:textId="77777777" w:rsidTr="002B0003">
        <w:trPr>
          <w:trHeight w:val="640"/>
        </w:trPr>
        <w:tc>
          <w:tcPr>
            <w:tcW w:w="560" w:type="dxa"/>
          </w:tcPr>
          <w:p w14:paraId="3653A737" w14:textId="77777777" w:rsidR="00E34178" w:rsidRPr="0076221C" w:rsidRDefault="00E34178" w:rsidP="0076221C"/>
        </w:tc>
        <w:tc>
          <w:tcPr>
            <w:tcW w:w="560" w:type="dxa"/>
          </w:tcPr>
          <w:p w14:paraId="4242B927" w14:textId="77777777" w:rsidR="00E34178" w:rsidRPr="0076221C" w:rsidRDefault="003D30E1" w:rsidP="0076221C">
            <w:r w:rsidRPr="0076221C">
              <w:t xml:space="preserve"> 65</w:t>
            </w:r>
          </w:p>
        </w:tc>
        <w:tc>
          <w:tcPr>
            <w:tcW w:w="3780" w:type="dxa"/>
          </w:tcPr>
          <w:p w14:paraId="14C5F4A6" w14:textId="77777777" w:rsidR="00E34178" w:rsidRPr="0076221C" w:rsidRDefault="003D30E1" w:rsidP="0076221C">
            <w:r w:rsidRPr="0076221C">
              <w:t xml:space="preserve">Tilskudd til nye og utvidete sommerskoletilbud ifb. koronapandemien </w:t>
            </w:r>
          </w:p>
        </w:tc>
        <w:tc>
          <w:tcPr>
            <w:tcW w:w="1520" w:type="dxa"/>
          </w:tcPr>
          <w:p w14:paraId="094731DD" w14:textId="77777777" w:rsidR="00E34178" w:rsidRPr="0076221C" w:rsidRDefault="003D30E1" w:rsidP="0076221C">
            <w:r w:rsidRPr="0076221C">
              <w:t xml:space="preserve"> 500 000 000</w:t>
            </w:r>
          </w:p>
        </w:tc>
        <w:tc>
          <w:tcPr>
            <w:tcW w:w="1120" w:type="dxa"/>
          </w:tcPr>
          <w:p w14:paraId="0B50AF8C" w14:textId="77777777" w:rsidR="00E34178" w:rsidRPr="0076221C" w:rsidRDefault="003D30E1" w:rsidP="0076221C">
            <w:r w:rsidRPr="0076221C">
              <w:t>p79/20-21</w:t>
            </w:r>
          </w:p>
        </w:tc>
        <w:tc>
          <w:tcPr>
            <w:tcW w:w="1120" w:type="dxa"/>
          </w:tcPr>
          <w:p w14:paraId="316B538B" w14:textId="77777777" w:rsidR="00E34178" w:rsidRPr="0076221C" w:rsidRDefault="003D30E1" w:rsidP="0076221C">
            <w:r w:rsidRPr="0076221C">
              <w:t xml:space="preserve"> i233/20-21</w:t>
            </w:r>
          </w:p>
        </w:tc>
        <w:tc>
          <w:tcPr>
            <w:tcW w:w="1240" w:type="dxa"/>
          </w:tcPr>
          <w:p w14:paraId="7D70D27C" w14:textId="77777777" w:rsidR="00E34178" w:rsidRPr="0076221C" w:rsidRDefault="00E34178" w:rsidP="0076221C"/>
        </w:tc>
      </w:tr>
      <w:tr w:rsidR="00E34178" w:rsidRPr="0076221C" w14:paraId="6687F5C1" w14:textId="77777777" w:rsidTr="002B0003">
        <w:trPr>
          <w:trHeight w:val="380"/>
        </w:trPr>
        <w:tc>
          <w:tcPr>
            <w:tcW w:w="560" w:type="dxa"/>
          </w:tcPr>
          <w:p w14:paraId="1BA2D38E" w14:textId="77777777" w:rsidR="00E34178" w:rsidRPr="0076221C" w:rsidRDefault="003D30E1" w:rsidP="0076221C">
            <w:r w:rsidRPr="0076221C">
              <w:t xml:space="preserve"> 228</w:t>
            </w:r>
          </w:p>
        </w:tc>
        <w:tc>
          <w:tcPr>
            <w:tcW w:w="560" w:type="dxa"/>
          </w:tcPr>
          <w:p w14:paraId="509AAEA6" w14:textId="77777777" w:rsidR="00E34178" w:rsidRPr="0076221C" w:rsidRDefault="00E34178" w:rsidP="0076221C"/>
        </w:tc>
        <w:tc>
          <w:tcPr>
            <w:tcW w:w="3780" w:type="dxa"/>
          </w:tcPr>
          <w:p w14:paraId="592AFBC2" w14:textId="77777777" w:rsidR="00E34178" w:rsidRPr="0076221C" w:rsidRDefault="003D30E1" w:rsidP="0076221C">
            <w:r w:rsidRPr="0076221C">
              <w:t>Tilskudd til frittstående skoler mv.:</w:t>
            </w:r>
          </w:p>
        </w:tc>
        <w:tc>
          <w:tcPr>
            <w:tcW w:w="1520" w:type="dxa"/>
          </w:tcPr>
          <w:p w14:paraId="61091911" w14:textId="77777777" w:rsidR="00E34178" w:rsidRPr="0076221C" w:rsidRDefault="00E34178" w:rsidP="0076221C"/>
        </w:tc>
        <w:tc>
          <w:tcPr>
            <w:tcW w:w="1120" w:type="dxa"/>
          </w:tcPr>
          <w:p w14:paraId="351387FA" w14:textId="77777777" w:rsidR="00E34178" w:rsidRPr="0076221C" w:rsidRDefault="00E34178" w:rsidP="0076221C"/>
        </w:tc>
        <w:tc>
          <w:tcPr>
            <w:tcW w:w="1120" w:type="dxa"/>
          </w:tcPr>
          <w:p w14:paraId="495463C0" w14:textId="77777777" w:rsidR="00E34178" w:rsidRPr="0076221C" w:rsidRDefault="00E34178" w:rsidP="0076221C"/>
        </w:tc>
        <w:tc>
          <w:tcPr>
            <w:tcW w:w="1240" w:type="dxa"/>
          </w:tcPr>
          <w:p w14:paraId="4583A619" w14:textId="77777777" w:rsidR="00E34178" w:rsidRPr="0076221C" w:rsidRDefault="00E34178" w:rsidP="0076221C"/>
        </w:tc>
      </w:tr>
      <w:tr w:rsidR="00E34178" w:rsidRPr="0076221C" w14:paraId="4B8C2B05" w14:textId="77777777" w:rsidTr="002B0003">
        <w:trPr>
          <w:trHeight w:val="640"/>
        </w:trPr>
        <w:tc>
          <w:tcPr>
            <w:tcW w:w="560" w:type="dxa"/>
          </w:tcPr>
          <w:p w14:paraId="08EBE3CE" w14:textId="77777777" w:rsidR="00E34178" w:rsidRPr="0076221C" w:rsidRDefault="00E34178" w:rsidP="0076221C"/>
        </w:tc>
        <w:tc>
          <w:tcPr>
            <w:tcW w:w="560" w:type="dxa"/>
          </w:tcPr>
          <w:p w14:paraId="5C8EFE85" w14:textId="77777777" w:rsidR="00E34178" w:rsidRPr="0076221C" w:rsidRDefault="003D30E1" w:rsidP="0076221C">
            <w:r w:rsidRPr="0076221C">
              <w:t xml:space="preserve"> 70</w:t>
            </w:r>
          </w:p>
        </w:tc>
        <w:tc>
          <w:tcPr>
            <w:tcW w:w="3780" w:type="dxa"/>
          </w:tcPr>
          <w:p w14:paraId="74C7265B" w14:textId="77777777" w:rsidR="00E34178" w:rsidRPr="0076221C" w:rsidRDefault="003D30E1" w:rsidP="0076221C">
            <w:r w:rsidRPr="0076221C">
              <w:t xml:space="preserve">Frittstående grunnskoler, </w:t>
            </w:r>
            <w:r w:rsidRPr="003D30E1">
              <w:rPr>
                <w:rStyle w:val="kursiv0"/>
              </w:rPr>
              <w:t>overslagsbevilgning</w:t>
            </w:r>
          </w:p>
        </w:tc>
        <w:tc>
          <w:tcPr>
            <w:tcW w:w="1520" w:type="dxa"/>
          </w:tcPr>
          <w:p w14:paraId="17175C6F" w14:textId="77777777" w:rsidR="00E34178" w:rsidRPr="0076221C" w:rsidRDefault="003D30E1" w:rsidP="0076221C">
            <w:r w:rsidRPr="0076221C">
              <w:t xml:space="preserve"> 166 981 000</w:t>
            </w:r>
          </w:p>
        </w:tc>
        <w:tc>
          <w:tcPr>
            <w:tcW w:w="1120" w:type="dxa"/>
          </w:tcPr>
          <w:p w14:paraId="7641CD09" w14:textId="77777777" w:rsidR="00E34178" w:rsidRPr="0076221C" w:rsidRDefault="003D30E1" w:rsidP="0076221C">
            <w:r w:rsidRPr="0076221C">
              <w:t>p22/21-22</w:t>
            </w:r>
          </w:p>
        </w:tc>
        <w:tc>
          <w:tcPr>
            <w:tcW w:w="1120" w:type="dxa"/>
          </w:tcPr>
          <w:p w14:paraId="5563D3BF" w14:textId="77777777" w:rsidR="00E34178" w:rsidRPr="0076221C" w:rsidRDefault="00E34178" w:rsidP="0076221C"/>
        </w:tc>
        <w:tc>
          <w:tcPr>
            <w:tcW w:w="1240" w:type="dxa"/>
          </w:tcPr>
          <w:p w14:paraId="71BF1B6D" w14:textId="77777777" w:rsidR="00E34178" w:rsidRPr="0076221C" w:rsidRDefault="00E34178" w:rsidP="0076221C"/>
        </w:tc>
      </w:tr>
      <w:tr w:rsidR="00E34178" w:rsidRPr="0076221C" w14:paraId="4ABDBC6A" w14:textId="77777777" w:rsidTr="002B0003">
        <w:trPr>
          <w:trHeight w:val="640"/>
        </w:trPr>
        <w:tc>
          <w:tcPr>
            <w:tcW w:w="560" w:type="dxa"/>
          </w:tcPr>
          <w:p w14:paraId="5B5B338F" w14:textId="77777777" w:rsidR="00E34178" w:rsidRPr="0076221C" w:rsidRDefault="00E34178" w:rsidP="0076221C"/>
        </w:tc>
        <w:tc>
          <w:tcPr>
            <w:tcW w:w="560" w:type="dxa"/>
          </w:tcPr>
          <w:p w14:paraId="54D5DF7F" w14:textId="77777777" w:rsidR="00E34178" w:rsidRPr="0076221C" w:rsidRDefault="003D30E1" w:rsidP="0076221C">
            <w:r w:rsidRPr="0076221C">
              <w:t xml:space="preserve"> 71</w:t>
            </w:r>
          </w:p>
        </w:tc>
        <w:tc>
          <w:tcPr>
            <w:tcW w:w="3780" w:type="dxa"/>
          </w:tcPr>
          <w:p w14:paraId="2BEBF037" w14:textId="77777777" w:rsidR="00E34178" w:rsidRPr="0076221C" w:rsidRDefault="003D30E1" w:rsidP="0076221C">
            <w:r w:rsidRPr="0076221C">
              <w:t xml:space="preserve">Frittstående videregående </w:t>
            </w:r>
            <w:proofErr w:type="gramStart"/>
            <w:r w:rsidRPr="0076221C">
              <w:t xml:space="preserve">skoler,  </w:t>
            </w:r>
            <w:r w:rsidRPr="003D30E1">
              <w:rPr>
                <w:rStyle w:val="kursiv0"/>
              </w:rPr>
              <w:t>overslagsbevilgning</w:t>
            </w:r>
            <w:proofErr w:type="gramEnd"/>
          </w:p>
        </w:tc>
        <w:tc>
          <w:tcPr>
            <w:tcW w:w="1520" w:type="dxa"/>
          </w:tcPr>
          <w:p w14:paraId="156B4919" w14:textId="77777777" w:rsidR="00E34178" w:rsidRPr="0076221C" w:rsidRDefault="003D30E1" w:rsidP="0076221C">
            <w:r w:rsidRPr="0076221C">
              <w:t xml:space="preserve"> 1 000 000</w:t>
            </w:r>
          </w:p>
        </w:tc>
        <w:tc>
          <w:tcPr>
            <w:tcW w:w="1120" w:type="dxa"/>
          </w:tcPr>
          <w:p w14:paraId="4FDFF2C3" w14:textId="77777777" w:rsidR="00E34178" w:rsidRPr="0076221C" w:rsidRDefault="00E34178" w:rsidP="0076221C"/>
        </w:tc>
        <w:tc>
          <w:tcPr>
            <w:tcW w:w="1120" w:type="dxa"/>
          </w:tcPr>
          <w:p w14:paraId="5D7102E5" w14:textId="77777777" w:rsidR="00E34178" w:rsidRPr="0076221C" w:rsidRDefault="003D30E1" w:rsidP="0076221C">
            <w:r w:rsidRPr="0076221C">
              <w:t xml:space="preserve"> i600/20-21</w:t>
            </w:r>
          </w:p>
        </w:tc>
        <w:tc>
          <w:tcPr>
            <w:tcW w:w="1240" w:type="dxa"/>
          </w:tcPr>
          <w:p w14:paraId="53890626" w14:textId="77777777" w:rsidR="00E34178" w:rsidRPr="0076221C" w:rsidRDefault="00E34178" w:rsidP="0076221C"/>
        </w:tc>
      </w:tr>
      <w:tr w:rsidR="00E34178" w:rsidRPr="0076221C" w14:paraId="0DDCE36C" w14:textId="77777777" w:rsidTr="002B0003">
        <w:trPr>
          <w:trHeight w:val="640"/>
        </w:trPr>
        <w:tc>
          <w:tcPr>
            <w:tcW w:w="560" w:type="dxa"/>
          </w:tcPr>
          <w:p w14:paraId="6BF21BD3" w14:textId="77777777" w:rsidR="00E34178" w:rsidRPr="0076221C" w:rsidRDefault="00E34178" w:rsidP="0076221C"/>
        </w:tc>
        <w:tc>
          <w:tcPr>
            <w:tcW w:w="560" w:type="dxa"/>
          </w:tcPr>
          <w:p w14:paraId="42226E61" w14:textId="77777777" w:rsidR="00E34178" w:rsidRPr="0076221C" w:rsidRDefault="003D30E1" w:rsidP="0076221C">
            <w:r w:rsidRPr="0076221C">
              <w:t xml:space="preserve"> 71</w:t>
            </w:r>
          </w:p>
        </w:tc>
        <w:tc>
          <w:tcPr>
            <w:tcW w:w="3780" w:type="dxa"/>
          </w:tcPr>
          <w:p w14:paraId="3DF15B7A" w14:textId="77777777" w:rsidR="00E34178" w:rsidRPr="0076221C" w:rsidRDefault="003D30E1" w:rsidP="0076221C">
            <w:r w:rsidRPr="0076221C">
              <w:t xml:space="preserve">Frittstående videregående </w:t>
            </w:r>
            <w:proofErr w:type="gramStart"/>
            <w:r w:rsidRPr="0076221C">
              <w:t xml:space="preserve">skoler,  </w:t>
            </w:r>
            <w:r w:rsidRPr="003D30E1">
              <w:rPr>
                <w:rStyle w:val="kursiv0"/>
              </w:rPr>
              <w:t>overslagsbevilgning</w:t>
            </w:r>
            <w:proofErr w:type="gramEnd"/>
          </w:p>
        </w:tc>
        <w:tc>
          <w:tcPr>
            <w:tcW w:w="1520" w:type="dxa"/>
          </w:tcPr>
          <w:p w14:paraId="6F4F21CC" w14:textId="77777777" w:rsidR="00E34178" w:rsidRPr="0076221C" w:rsidRDefault="003D30E1" w:rsidP="0076221C">
            <w:r w:rsidRPr="0076221C">
              <w:t xml:space="preserve"> 119 329 000</w:t>
            </w:r>
          </w:p>
        </w:tc>
        <w:tc>
          <w:tcPr>
            <w:tcW w:w="1120" w:type="dxa"/>
          </w:tcPr>
          <w:p w14:paraId="49D07E14" w14:textId="77777777" w:rsidR="00E34178" w:rsidRPr="0076221C" w:rsidRDefault="003D30E1" w:rsidP="0076221C">
            <w:r w:rsidRPr="0076221C">
              <w:t>p22/21-22</w:t>
            </w:r>
          </w:p>
        </w:tc>
        <w:tc>
          <w:tcPr>
            <w:tcW w:w="1120" w:type="dxa"/>
          </w:tcPr>
          <w:p w14:paraId="5E819F8D" w14:textId="77777777" w:rsidR="00E34178" w:rsidRPr="0076221C" w:rsidRDefault="00E34178" w:rsidP="0076221C"/>
        </w:tc>
        <w:tc>
          <w:tcPr>
            <w:tcW w:w="1240" w:type="dxa"/>
          </w:tcPr>
          <w:p w14:paraId="2DD2DFB5" w14:textId="77777777" w:rsidR="00E34178" w:rsidRPr="0076221C" w:rsidRDefault="00E34178" w:rsidP="0076221C"/>
        </w:tc>
      </w:tr>
      <w:tr w:rsidR="00E34178" w:rsidRPr="0076221C" w14:paraId="227686DB" w14:textId="77777777" w:rsidTr="002B0003">
        <w:trPr>
          <w:trHeight w:val="640"/>
        </w:trPr>
        <w:tc>
          <w:tcPr>
            <w:tcW w:w="560" w:type="dxa"/>
          </w:tcPr>
          <w:p w14:paraId="6E0D5057" w14:textId="77777777" w:rsidR="00E34178" w:rsidRPr="0076221C" w:rsidRDefault="00E34178" w:rsidP="0076221C"/>
        </w:tc>
        <w:tc>
          <w:tcPr>
            <w:tcW w:w="560" w:type="dxa"/>
          </w:tcPr>
          <w:p w14:paraId="0FD01CF5" w14:textId="77777777" w:rsidR="00E34178" w:rsidRPr="0076221C" w:rsidRDefault="003D30E1" w:rsidP="0076221C">
            <w:r w:rsidRPr="0076221C">
              <w:t xml:space="preserve"> 72</w:t>
            </w:r>
          </w:p>
        </w:tc>
        <w:tc>
          <w:tcPr>
            <w:tcW w:w="3780" w:type="dxa"/>
          </w:tcPr>
          <w:p w14:paraId="3DF3A684" w14:textId="77777777" w:rsidR="00E34178" w:rsidRPr="0076221C" w:rsidRDefault="003D30E1" w:rsidP="0076221C">
            <w:r w:rsidRPr="0076221C">
              <w:t xml:space="preserve">Diverse skoler som gir yrkesrettet opplæring, </w:t>
            </w:r>
            <w:r w:rsidRPr="003D30E1">
              <w:rPr>
                <w:rStyle w:val="kursiv0"/>
              </w:rPr>
              <w:t>overslagsbevilgning</w:t>
            </w:r>
          </w:p>
        </w:tc>
        <w:tc>
          <w:tcPr>
            <w:tcW w:w="1520" w:type="dxa"/>
          </w:tcPr>
          <w:p w14:paraId="4747E2AE" w14:textId="77777777" w:rsidR="00E34178" w:rsidRPr="0076221C" w:rsidRDefault="003D30E1" w:rsidP="0076221C">
            <w:r w:rsidRPr="0076221C">
              <w:t xml:space="preserve"> -8 715 000</w:t>
            </w:r>
          </w:p>
        </w:tc>
        <w:tc>
          <w:tcPr>
            <w:tcW w:w="1120" w:type="dxa"/>
          </w:tcPr>
          <w:p w14:paraId="2BD0070D" w14:textId="77777777" w:rsidR="00E34178" w:rsidRPr="0076221C" w:rsidRDefault="003D30E1" w:rsidP="0076221C">
            <w:r w:rsidRPr="0076221C">
              <w:t>p22/21-22</w:t>
            </w:r>
          </w:p>
        </w:tc>
        <w:tc>
          <w:tcPr>
            <w:tcW w:w="1120" w:type="dxa"/>
          </w:tcPr>
          <w:p w14:paraId="66AB4F64" w14:textId="77777777" w:rsidR="00E34178" w:rsidRPr="0076221C" w:rsidRDefault="00E34178" w:rsidP="0076221C"/>
        </w:tc>
        <w:tc>
          <w:tcPr>
            <w:tcW w:w="1240" w:type="dxa"/>
          </w:tcPr>
          <w:p w14:paraId="5511AF14" w14:textId="77777777" w:rsidR="00E34178" w:rsidRPr="0076221C" w:rsidRDefault="00E34178" w:rsidP="0076221C"/>
        </w:tc>
      </w:tr>
      <w:tr w:rsidR="00E34178" w:rsidRPr="0076221C" w14:paraId="59AAFF3A" w14:textId="77777777" w:rsidTr="002B0003">
        <w:trPr>
          <w:trHeight w:val="640"/>
        </w:trPr>
        <w:tc>
          <w:tcPr>
            <w:tcW w:w="560" w:type="dxa"/>
          </w:tcPr>
          <w:p w14:paraId="38204B50" w14:textId="77777777" w:rsidR="00E34178" w:rsidRPr="0076221C" w:rsidRDefault="00E34178" w:rsidP="0076221C"/>
        </w:tc>
        <w:tc>
          <w:tcPr>
            <w:tcW w:w="560" w:type="dxa"/>
          </w:tcPr>
          <w:p w14:paraId="49F6080A" w14:textId="77777777" w:rsidR="00E34178" w:rsidRPr="0076221C" w:rsidRDefault="003D30E1" w:rsidP="0076221C">
            <w:r w:rsidRPr="0076221C">
              <w:t xml:space="preserve"> 73</w:t>
            </w:r>
          </w:p>
        </w:tc>
        <w:tc>
          <w:tcPr>
            <w:tcW w:w="3780" w:type="dxa"/>
          </w:tcPr>
          <w:p w14:paraId="7E9F4883" w14:textId="77777777" w:rsidR="00E34178" w:rsidRPr="0076221C" w:rsidRDefault="003D30E1" w:rsidP="0076221C">
            <w:r w:rsidRPr="0076221C">
              <w:t xml:space="preserve">Frittstående grunnskoler i utlandet, </w:t>
            </w:r>
            <w:r w:rsidRPr="003D30E1">
              <w:rPr>
                <w:rStyle w:val="kursiv0"/>
              </w:rPr>
              <w:t>overslagsbevilgning</w:t>
            </w:r>
          </w:p>
        </w:tc>
        <w:tc>
          <w:tcPr>
            <w:tcW w:w="1520" w:type="dxa"/>
          </w:tcPr>
          <w:p w14:paraId="3FADC479" w14:textId="77777777" w:rsidR="00E34178" w:rsidRPr="0076221C" w:rsidRDefault="003D30E1" w:rsidP="0076221C">
            <w:r w:rsidRPr="0076221C">
              <w:t xml:space="preserve"> -15 809 000</w:t>
            </w:r>
          </w:p>
        </w:tc>
        <w:tc>
          <w:tcPr>
            <w:tcW w:w="1120" w:type="dxa"/>
          </w:tcPr>
          <w:p w14:paraId="08572B9B" w14:textId="77777777" w:rsidR="00E34178" w:rsidRPr="0076221C" w:rsidRDefault="003D30E1" w:rsidP="0076221C">
            <w:r w:rsidRPr="0076221C">
              <w:t>p22/21-22</w:t>
            </w:r>
          </w:p>
        </w:tc>
        <w:tc>
          <w:tcPr>
            <w:tcW w:w="1120" w:type="dxa"/>
          </w:tcPr>
          <w:p w14:paraId="13307E07" w14:textId="77777777" w:rsidR="00E34178" w:rsidRPr="0076221C" w:rsidRDefault="00E34178" w:rsidP="0076221C"/>
        </w:tc>
        <w:tc>
          <w:tcPr>
            <w:tcW w:w="1240" w:type="dxa"/>
          </w:tcPr>
          <w:p w14:paraId="465F862B" w14:textId="77777777" w:rsidR="00E34178" w:rsidRPr="0076221C" w:rsidRDefault="00E34178" w:rsidP="0076221C"/>
        </w:tc>
      </w:tr>
      <w:tr w:rsidR="00E34178" w:rsidRPr="0076221C" w14:paraId="6D045624" w14:textId="77777777" w:rsidTr="002B0003">
        <w:trPr>
          <w:trHeight w:val="640"/>
        </w:trPr>
        <w:tc>
          <w:tcPr>
            <w:tcW w:w="560" w:type="dxa"/>
          </w:tcPr>
          <w:p w14:paraId="100E4B96" w14:textId="77777777" w:rsidR="00E34178" w:rsidRPr="0076221C" w:rsidRDefault="00E34178" w:rsidP="0076221C"/>
        </w:tc>
        <w:tc>
          <w:tcPr>
            <w:tcW w:w="560" w:type="dxa"/>
          </w:tcPr>
          <w:p w14:paraId="0F76621B" w14:textId="77777777" w:rsidR="00E34178" w:rsidRPr="0076221C" w:rsidRDefault="003D30E1" w:rsidP="0076221C">
            <w:r w:rsidRPr="0076221C">
              <w:t xml:space="preserve"> 74</w:t>
            </w:r>
          </w:p>
        </w:tc>
        <w:tc>
          <w:tcPr>
            <w:tcW w:w="3780" w:type="dxa"/>
          </w:tcPr>
          <w:p w14:paraId="4B9E6A84" w14:textId="77777777" w:rsidR="00E34178" w:rsidRPr="0076221C" w:rsidRDefault="003D30E1" w:rsidP="0076221C">
            <w:r w:rsidRPr="0076221C">
              <w:t xml:space="preserve">Frittstående videregående skoler i utlandet, </w:t>
            </w:r>
            <w:r w:rsidRPr="003D30E1">
              <w:rPr>
                <w:rStyle w:val="kursiv0"/>
              </w:rPr>
              <w:t>overslagsbevilgning</w:t>
            </w:r>
          </w:p>
        </w:tc>
        <w:tc>
          <w:tcPr>
            <w:tcW w:w="1520" w:type="dxa"/>
          </w:tcPr>
          <w:p w14:paraId="17693973" w14:textId="77777777" w:rsidR="00E34178" w:rsidRPr="0076221C" w:rsidRDefault="003D30E1" w:rsidP="0076221C">
            <w:r w:rsidRPr="0076221C">
              <w:t xml:space="preserve"> -7 032 000</w:t>
            </w:r>
          </w:p>
        </w:tc>
        <w:tc>
          <w:tcPr>
            <w:tcW w:w="1120" w:type="dxa"/>
          </w:tcPr>
          <w:p w14:paraId="3ACDAF0B" w14:textId="77777777" w:rsidR="00E34178" w:rsidRPr="0076221C" w:rsidRDefault="003D30E1" w:rsidP="0076221C">
            <w:r w:rsidRPr="0076221C">
              <w:t>p22/21-22</w:t>
            </w:r>
          </w:p>
        </w:tc>
        <w:tc>
          <w:tcPr>
            <w:tcW w:w="1120" w:type="dxa"/>
          </w:tcPr>
          <w:p w14:paraId="7FC110A9" w14:textId="77777777" w:rsidR="00E34178" w:rsidRPr="0076221C" w:rsidRDefault="00E34178" w:rsidP="0076221C"/>
        </w:tc>
        <w:tc>
          <w:tcPr>
            <w:tcW w:w="1240" w:type="dxa"/>
          </w:tcPr>
          <w:p w14:paraId="2CA9112A" w14:textId="77777777" w:rsidR="00E34178" w:rsidRPr="0076221C" w:rsidRDefault="00E34178" w:rsidP="0076221C"/>
        </w:tc>
      </w:tr>
      <w:tr w:rsidR="00E34178" w:rsidRPr="0076221C" w14:paraId="5850F73B" w14:textId="77777777" w:rsidTr="002B0003">
        <w:trPr>
          <w:trHeight w:val="640"/>
        </w:trPr>
        <w:tc>
          <w:tcPr>
            <w:tcW w:w="560" w:type="dxa"/>
          </w:tcPr>
          <w:p w14:paraId="5A6993C5" w14:textId="77777777" w:rsidR="00E34178" w:rsidRPr="0076221C" w:rsidRDefault="00E34178" w:rsidP="0076221C"/>
        </w:tc>
        <w:tc>
          <w:tcPr>
            <w:tcW w:w="560" w:type="dxa"/>
          </w:tcPr>
          <w:p w14:paraId="1F56CD9A" w14:textId="77777777" w:rsidR="00E34178" w:rsidRPr="0076221C" w:rsidRDefault="003D30E1" w:rsidP="0076221C">
            <w:r w:rsidRPr="0076221C">
              <w:t xml:space="preserve"> 75</w:t>
            </w:r>
          </w:p>
        </w:tc>
        <w:tc>
          <w:tcPr>
            <w:tcW w:w="3780" w:type="dxa"/>
          </w:tcPr>
          <w:p w14:paraId="601A4909" w14:textId="77777777" w:rsidR="00E34178" w:rsidRPr="0076221C" w:rsidRDefault="003D30E1" w:rsidP="0076221C">
            <w:r w:rsidRPr="0076221C">
              <w:t xml:space="preserve">Frittstående skoler for funksjonshemmede elever, </w:t>
            </w:r>
            <w:r w:rsidRPr="003D30E1">
              <w:rPr>
                <w:rStyle w:val="kursiv0"/>
              </w:rPr>
              <w:t>overslagsbevilgning</w:t>
            </w:r>
          </w:p>
        </w:tc>
        <w:tc>
          <w:tcPr>
            <w:tcW w:w="1520" w:type="dxa"/>
          </w:tcPr>
          <w:p w14:paraId="6B70D208" w14:textId="77777777" w:rsidR="00E34178" w:rsidRPr="0076221C" w:rsidRDefault="003D30E1" w:rsidP="0076221C">
            <w:r w:rsidRPr="0076221C">
              <w:t xml:space="preserve"> 36 327 000</w:t>
            </w:r>
          </w:p>
        </w:tc>
        <w:tc>
          <w:tcPr>
            <w:tcW w:w="1120" w:type="dxa"/>
          </w:tcPr>
          <w:p w14:paraId="62366F18" w14:textId="77777777" w:rsidR="00E34178" w:rsidRPr="0076221C" w:rsidRDefault="003D30E1" w:rsidP="0076221C">
            <w:r w:rsidRPr="0076221C">
              <w:t>p22/21-22</w:t>
            </w:r>
          </w:p>
        </w:tc>
        <w:tc>
          <w:tcPr>
            <w:tcW w:w="1120" w:type="dxa"/>
          </w:tcPr>
          <w:p w14:paraId="5D50E507" w14:textId="77777777" w:rsidR="00E34178" w:rsidRPr="0076221C" w:rsidRDefault="00E34178" w:rsidP="0076221C"/>
        </w:tc>
        <w:tc>
          <w:tcPr>
            <w:tcW w:w="1240" w:type="dxa"/>
          </w:tcPr>
          <w:p w14:paraId="036F1A4F" w14:textId="77777777" w:rsidR="00E34178" w:rsidRPr="0076221C" w:rsidRDefault="00E34178" w:rsidP="0076221C"/>
        </w:tc>
      </w:tr>
      <w:tr w:rsidR="00E34178" w:rsidRPr="0076221C" w14:paraId="1603D02A" w14:textId="77777777" w:rsidTr="002B0003">
        <w:trPr>
          <w:trHeight w:val="640"/>
        </w:trPr>
        <w:tc>
          <w:tcPr>
            <w:tcW w:w="560" w:type="dxa"/>
          </w:tcPr>
          <w:p w14:paraId="3529648E" w14:textId="77777777" w:rsidR="00E34178" w:rsidRPr="0076221C" w:rsidRDefault="00E34178" w:rsidP="0076221C"/>
        </w:tc>
        <w:tc>
          <w:tcPr>
            <w:tcW w:w="560" w:type="dxa"/>
          </w:tcPr>
          <w:p w14:paraId="1003786D" w14:textId="77777777" w:rsidR="00E34178" w:rsidRPr="0076221C" w:rsidRDefault="003D30E1" w:rsidP="0076221C">
            <w:r w:rsidRPr="0076221C">
              <w:t xml:space="preserve"> 76</w:t>
            </w:r>
          </w:p>
        </w:tc>
        <w:tc>
          <w:tcPr>
            <w:tcW w:w="3780" w:type="dxa"/>
          </w:tcPr>
          <w:p w14:paraId="702FA318" w14:textId="77777777" w:rsidR="00E34178" w:rsidRPr="0076221C" w:rsidRDefault="003D30E1" w:rsidP="0076221C">
            <w:r w:rsidRPr="0076221C">
              <w:t xml:space="preserve">Andre frittstående skoler, </w:t>
            </w:r>
            <w:r w:rsidRPr="003D30E1">
              <w:rPr>
                <w:rStyle w:val="kursiv0"/>
              </w:rPr>
              <w:t>overslagsbevilgning</w:t>
            </w:r>
          </w:p>
        </w:tc>
        <w:tc>
          <w:tcPr>
            <w:tcW w:w="1520" w:type="dxa"/>
          </w:tcPr>
          <w:p w14:paraId="6E90C414" w14:textId="77777777" w:rsidR="00E34178" w:rsidRPr="0076221C" w:rsidRDefault="003D30E1" w:rsidP="0076221C">
            <w:r w:rsidRPr="0076221C">
              <w:t xml:space="preserve"> 8 543 000</w:t>
            </w:r>
          </w:p>
        </w:tc>
        <w:tc>
          <w:tcPr>
            <w:tcW w:w="1120" w:type="dxa"/>
          </w:tcPr>
          <w:p w14:paraId="42BF36EA" w14:textId="77777777" w:rsidR="00E34178" w:rsidRPr="0076221C" w:rsidRDefault="003D30E1" w:rsidP="0076221C">
            <w:r w:rsidRPr="0076221C">
              <w:t>p195/20-21</w:t>
            </w:r>
          </w:p>
        </w:tc>
        <w:tc>
          <w:tcPr>
            <w:tcW w:w="1120" w:type="dxa"/>
          </w:tcPr>
          <w:p w14:paraId="3CAA8E64" w14:textId="77777777" w:rsidR="00E34178" w:rsidRPr="0076221C" w:rsidRDefault="003D30E1" w:rsidP="0076221C">
            <w:r w:rsidRPr="0076221C">
              <w:t xml:space="preserve"> i600/20-21</w:t>
            </w:r>
          </w:p>
        </w:tc>
        <w:tc>
          <w:tcPr>
            <w:tcW w:w="1240" w:type="dxa"/>
          </w:tcPr>
          <w:p w14:paraId="762574EE" w14:textId="77777777" w:rsidR="00E34178" w:rsidRPr="0076221C" w:rsidRDefault="00E34178" w:rsidP="0076221C"/>
        </w:tc>
      </w:tr>
      <w:tr w:rsidR="00E34178" w:rsidRPr="0076221C" w14:paraId="1E3ACE38" w14:textId="77777777" w:rsidTr="002B0003">
        <w:trPr>
          <w:trHeight w:val="640"/>
        </w:trPr>
        <w:tc>
          <w:tcPr>
            <w:tcW w:w="560" w:type="dxa"/>
          </w:tcPr>
          <w:p w14:paraId="2B559EEB" w14:textId="77777777" w:rsidR="00E34178" w:rsidRPr="0076221C" w:rsidRDefault="00E34178" w:rsidP="0076221C"/>
        </w:tc>
        <w:tc>
          <w:tcPr>
            <w:tcW w:w="560" w:type="dxa"/>
          </w:tcPr>
          <w:p w14:paraId="0EBE780A" w14:textId="77777777" w:rsidR="00E34178" w:rsidRPr="0076221C" w:rsidRDefault="003D30E1" w:rsidP="0076221C">
            <w:r w:rsidRPr="0076221C">
              <w:t xml:space="preserve"> 76</w:t>
            </w:r>
          </w:p>
        </w:tc>
        <w:tc>
          <w:tcPr>
            <w:tcW w:w="3780" w:type="dxa"/>
          </w:tcPr>
          <w:p w14:paraId="3C0FC2DE" w14:textId="77777777" w:rsidR="00E34178" w:rsidRPr="0076221C" w:rsidRDefault="003D30E1" w:rsidP="0076221C">
            <w:r w:rsidRPr="0076221C">
              <w:t xml:space="preserve">Andre frittstående skoler, </w:t>
            </w:r>
            <w:r w:rsidRPr="003D30E1">
              <w:rPr>
                <w:rStyle w:val="kursiv0"/>
              </w:rPr>
              <w:t>overslagsbevilgning</w:t>
            </w:r>
          </w:p>
        </w:tc>
        <w:tc>
          <w:tcPr>
            <w:tcW w:w="1520" w:type="dxa"/>
          </w:tcPr>
          <w:p w14:paraId="43B39112" w14:textId="77777777" w:rsidR="00E34178" w:rsidRPr="0076221C" w:rsidRDefault="003D30E1" w:rsidP="0076221C">
            <w:r w:rsidRPr="0076221C">
              <w:t xml:space="preserve"> 2 942 000</w:t>
            </w:r>
          </w:p>
        </w:tc>
        <w:tc>
          <w:tcPr>
            <w:tcW w:w="1120" w:type="dxa"/>
          </w:tcPr>
          <w:p w14:paraId="5AD131E2" w14:textId="77777777" w:rsidR="00E34178" w:rsidRPr="0076221C" w:rsidRDefault="003D30E1" w:rsidP="0076221C">
            <w:r w:rsidRPr="0076221C">
              <w:t>p22/21-22</w:t>
            </w:r>
          </w:p>
        </w:tc>
        <w:tc>
          <w:tcPr>
            <w:tcW w:w="1120" w:type="dxa"/>
          </w:tcPr>
          <w:p w14:paraId="26739CD8" w14:textId="77777777" w:rsidR="00E34178" w:rsidRPr="0076221C" w:rsidRDefault="00E34178" w:rsidP="0076221C"/>
        </w:tc>
        <w:tc>
          <w:tcPr>
            <w:tcW w:w="1240" w:type="dxa"/>
          </w:tcPr>
          <w:p w14:paraId="3C54D9F8" w14:textId="77777777" w:rsidR="00E34178" w:rsidRPr="0076221C" w:rsidRDefault="00E34178" w:rsidP="0076221C"/>
        </w:tc>
      </w:tr>
      <w:tr w:rsidR="00E34178" w:rsidRPr="0076221C" w14:paraId="5EEA5503" w14:textId="77777777" w:rsidTr="002B0003">
        <w:trPr>
          <w:trHeight w:val="640"/>
        </w:trPr>
        <w:tc>
          <w:tcPr>
            <w:tcW w:w="560" w:type="dxa"/>
          </w:tcPr>
          <w:p w14:paraId="51060CFD" w14:textId="77777777" w:rsidR="00E34178" w:rsidRPr="0076221C" w:rsidRDefault="00E34178" w:rsidP="0076221C"/>
        </w:tc>
        <w:tc>
          <w:tcPr>
            <w:tcW w:w="560" w:type="dxa"/>
          </w:tcPr>
          <w:p w14:paraId="702D2D29" w14:textId="77777777" w:rsidR="00E34178" w:rsidRPr="0076221C" w:rsidRDefault="003D30E1" w:rsidP="0076221C">
            <w:r w:rsidRPr="0076221C">
              <w:t xml:space="preserve"> 77</w:t>
            </w:r>
          </w:p>
        </w:tc>
        <w:tc>
          <w:tcPr>
            <w:tcW w:w="3780" w:type="dxa"/>
          </w:tcPr>
          <w:p w14:paraId="102A6347" w14:textId="77777777" w:rsidR="00E34178" w:rsidRPr="0076221C" w:rsidRDefault="003D30E1" w:rsidP="0076221C">
            <w:r w:rsidRPr="0076221C">
              <w:t xml:space="preserve">Den tysk-norske skolen i Oslo, </w:t>
            </w:r>
            <w:r w:rsidRPr="003D30E1">
              <w:rPr>
                <w:rStyle w:val="kursiv0"/>
              </w:rPr>
              <w:t>overslagsbevilgning</w:t>
            </w:r>
          </w:p>
        </w:tc>
        <w:tc>
          <w:tcPr>
            <w:tcW w:w="1520" w:type="dxa"/>
          </w:tcPr>
          <w:p w14:paraId="452F4521" w14:textId="77777777" w:rsidR="00E34178" w:rsidRPr="0076221C" w:rsidRDefault="003D30E1" w:rsidP="0076221C">
            <w:r w:rsidRPr="0076221C">
              <w:t xml:space="preserve"> 756 000</w:t>
            </w:r>
          </w:p>
        </w:tc>
        <w:tc>
          <w:tcPr>
            <w:tcW w:w="1120" w:type="dxa"/>
          </w:tcPr>
          <w:p w14:paraId="417BCE84" w14:textId="77777777" w:rsidR="00E34178" w:rsidRPr="0076221C" w:rsidRDefault="003D30E1" w:rsidP="0076221C">
            <w:r w:rsidRPr="0076221C">
              <w:t>p22/21-22</w:t>
            </w:r>
          </w:p>
        </w:tc>
        <w:tc>
          <w:tcPr>
            <w:tcW w:w="1120" w:type="dxa"/>
          </w:tcPr>
          <w:p w14:paraId="45AE7B64" w14:textId="77777777" w:rsidR="00E34178" w:rsidRPr="0076221C" w:rsidRDefault="00E34178" w:rsidP="0076221C"/>
        </w:tc>
        <w:tc>
          <w:tcPr>
            <w:tcW w:w="1240" w:type="dxa"/>
          </w:tcPr>
          <w:p w14:paraId="51C07236" w14:textId="77777777" w:rsidR="00E34178" w:rsidRPr="0076221C" w:rsidRDefault="00E34178" w:rsidP="0076221C"/>
        </w:tc>
      </w:tr>
      <w:tr w:rsidR="00E34178" w:rsidRPr="0076221C" w14:paraId="2410CE65" w14:textId="77777777" w:rsidTr="002B0003">
        <w:trPr>
          <w:trHeight w:val="380"/>
        </w:trPr>
        <w:tc>
          <w:tcPr>
            <w:tcW w:w="560" w:type="dxa"/>
          </w:tcPr>
          <w:p w14:paraId="5ECC344C" w14:textId="77777777" w:rsidR="00E34178" w:rsidRPr="0076221C" w:rsidRDefault="00E34178" w:rsidP="0076221C"/>
        </w:tc>
        <w:tc>
          <w:tcPr>
            <w:tcW w:w="560" w:type="dxa"/>
          </w:tcPr>
          <w:p w14:paraId="5AFF2A24" w14:textId="77777777" w:rsidR="00E34178" w:rsidRPr="0076221C" w:rsidRDefault="003D30E1" w:rsidP="0076221C">
            <w:r w:rsidRPr="0076221C">
              <w:t xml:space="preserve"> 78</w:t>
            </w:r>
          </w:p>
        </w:tc>
        <w:tc>
          <w:tcPr>
            <w:tcW w:w="3780" w:type="dxa"/>
          </w:tcPr>
          <w:p w14:paraId="0A007B73" w14:textId="77777777" w:rsidR="00E34178" w:rsidRPr="0076221C" w:rsidRDefault="003D30E1" w:rsidP="0076221C">
            <w:r w:rsidRPr="0076221C">
              <w:t xml:space="preserve">Kompletterende undervisning </w:t>
            </w:r>
          </w:p>
        </w:tc>
        <w:tc>
          <w:tcPr>
            <w:tcW w:w="1520" w:type="dxa"/>
          </w:tcPr>
          <w:p w14:paraId="4F8CB27C" w14:textId="77777777" w:rsidR="00E34178" w:rsidRPr="0076221C" w:rsidRDefault="003D30E1" w:rsidP="0076221C">
            <w:r w:rsidRPr="0076221C">
              <w:t xml:space="preserve"> -991 000</w:t>
            </w:r>
          </w:p>
        </w:tc>
        <w:tc>
          <w:tcPr>
            <w:tcW w:w="1120" w:type="dxa"/>
          </w:tcPr>
          <w:p w14:paraId="63A8125E" w14:textId="77777777" w:rsidR="00E34178" w:rsidRPr="0076221C" w:rsidRDefault="003D30E1" w:rsidP="0076221C">
            <w:r w:rsidRPr="0076221C">
              <w:t>p22/21-22</w:t>
            </w:r>
          </w:p>
        </w:tc>
        <w:tc>
          <w:tcPr>
            <w:tcW w:w="1120" w:type="dxa"/>
          </w:tcPr>
          <w:p w14:paraId="41D57963" w14:textId="77777777" w:rsidR="00E34178" w:rsidRPr="0076221C" w:rsidRDefault="00E34178" w:rsidP="0076221C"/>
        </w:tc>
        <w:tc>
          <w:tcPr>
            <w:tcW w:w="1240" w:type="dxa"/>
          </w:tcPr>
          <w:p w14:paraId="359EB19E" w14:textId="77777777" w:rsidR="00E34178" w:rsidRPr="0076221C" w:rsidRDefault="00E34178" w:rsidP="0076221C"/>
        </w:tc>
      </w:tr>
      <w:tr w:rsidR="00E34178" w:rsidRPr="0076221C" w14:paraId="12E702C3" w14:textId="77777777" w:rsidTr="002B0003">
        <w:trPr>
          <w:trHeight w:val="380"/>
        </w:trPr>
        <w:tc>
          <w:tcPr>
            <w:tcW w:w="560" w:type="dxa"/>
          </w:tcPr>
          <w:p w14:paraId="33CAC3EC" w14:textId="77777777" w:rsidR="00E34178" w:rsidRPr="0076221C" w:rsidRDefault="00E34178" w:rsidP="0076221C"/>
        </w:tc>
        <w:tc>
          <w:tcPr>
            <w:tcW w:w="560" w:type="dxa"/>
          </w:tcPr>
          <w:p w14:paraId="04CAF64D" w14:textId="77777777" w:rsidR="00E34178" w:rsidRPr="0076221C" w:rsidRDefault="003D30E1" w:rsidP="0076221C">
            <w:r w:rsidRPr="0076221C">
              <w:t xml:space="preserve"> 79</w:t>
            </w:r>
          </w:p>
        </w:tc>
        <w:tc>
          <w:tcPr>
            <w:tcW w:w="3780" w:type="dxa"/>
          </w:tcPr>
          <w:p w14:paraId="795798F9" w14:textId="77777777" w:rsidR="00E34178" w:rsidRPr="0076221C" w:rsidRDefault="003D30E1" w:rsidP="0076221C">
            <w:r w:rsidRPr="0076221C">
              <w:t xml:space="preserve">Toppidrett </w:t>
            </w:r>
          </w:p>
        </w:tc>
        <w:tc>
          <w:tcPr>
            <w:tcW w:w="1520" w:type="dxa"/>
          </w:tcPr>
          <w:p w14:paraId="309480B8" w14:textId="77777777" w:rsidR="00E34178" w:rsidRPr="0076221C" w:rsidRDefault="003D30E1" w:rsidP="0076221C">
            <w:r w:rsidRPr="0076221C">
              <w:t xml:space="preserve"> 1 000 000</w:t>
            </w:r>
          </w:p>
        </w:tc>
        <w:tc>
          <w:tcPr>
            <w:tcW w:w="1120" w:type="dxa"/>
          </w:tcPr>
          <w:p w14:paraId="4C1ADAD9" w14:textId="77777777" w:rsidR="00E34178" w:rsidRPr="0076221C" w:rsidRDefault="00E34178" w:rsidP="0076221C"/>
        </w:tc>
        <w:tc>
          <w:tcPr>
            <w:tcW w:w="1120" w:type="dxa"/>
          </w:tcPr>
          <w:p w14:paraId="3D4AA607" w14:textId="77777777" w:rsidR="00E34178" w:rsidRPr="0076221C" w:rsidRDefault="003D30E1" w:rsidP="0076221C">
            <w:r w:rsidRPr="0076221C">
              <w:t xml:space="preserve"> i600/20-21</w:t>
            </w:r>
          </w:p>
        </w:tc>
        <w:tc>
          <w:tcPr>
            <w:tcW w:w="1240" w:type="dxa"/>
          </w:tcPr>
          <w:p w14:paraId="73D0234C" w14:textId="77777777" w:rsidR="00E34178" w:rsidRPr="0076221C" w:rsidRDefault="00E34178" w:rsidP="0076221C"/>
        </w:tc>
      </w:tr>
      <w:tr w:rsidR="00E34178" w:rsidRPr="0076221C" w14:paraId="5BF555FB" w14:textId="77777777" w:rsidTr="002B0003">
        <w:trPr>
          <w:trHeight w:val="380"/>
        </w:trPr>
        <w:tc>
          <w:tcPr>
            <w:tcW w:w="560" w:type="dxa"/>
          </w:tcPr>
          <w:p w14:paraId="4361B8E6" w14:textId="77777777" w:rsidR="00E34178" w:rsidRPr="0076221C" w:rsidRDefault="00E34178" w:rsidP="0076221C"/>
        </w:tc>
        <w:tc>
          <w:tcPr>
            <w:tcW w:w="560" w:type="dxa"/>
          </w:tcPr>
          <w:p w14:paraId="16FF2307" w14:textId="77777777" w:rsidR="00E34178" w:rsidRPr="0076221C" w:rsidRDefault="003D30E1" w:rsidP="0076221C">
            <w:r w:rsidRPr="0076221C">
              <w:t xml:space="preserve"> 81</w:t>
            </w:r>
          </w:p>
        </w:tc>
        <w:tc>
          <w:tcPr>
            <w:tcW w:w="3780" w:type="dxa"/>
          </w:tcPr>
          <w:p w14:paraId="54EF845B" w14:textId="77777777" w:rsidR="00E34178" w:rsidRPr="0076221C" w:rsidRDefault="003D30E1" w:rsidP="0076221C">
            <w:r w:rsidRPr="0076221C">
              <w:t xml:space="preserve">Elevutveksling til utlandet </w:t>
            </w:r>
          </w:p>
        </w:tc>
        <w:tc>
          <w:tcPr>
            <w:tcW w:w="1520" w:type="dxa"/>
          </w:tcPr>
          <w:p w14:paraId="03B57579" w14:textId="77777777" w:rsidR="00E34178" w:rsidRPr="0076221C" w:rsidRDefault="003D30E1" w:rsidP="0076221C">
            <w:r w:rsidRPr="0076221C">
              <w:t xml:space="preserve"> -1 743 000</w:t>
            </w:r>
          </w:p>
        </w:tc>
        <w:tc>
          <w:tcPr>
            <w:tcW w:w="1120" w:type="dxa"/>
          </w:tcPr>
          <w:p w14:paraId="63685156" w14:textId="77777777" w:rsidR="00E34178" w:rsidRPr="0076221C" w:rsidRDefault="003D30E1" w:rsidP="0076221C">
            <w:r w:rsidRPr="0076221C">
              <w:t>p22/21-22</w:t>
            </w:r>
          </w:p>
        </w:tc>
        <w:tc>
          <w:tcPr>
            <w:tcW w:w="1120" w:type="dxa"/>
          </w:tcPr>
          <w:p w14:paraId="34053ACB" w14:textId="77777777" w:rsidR="00E34178" w:rsidRPr="0076221C" w:rsidRDefault="00E34178" w:rsidP="0076221C"/>
        </w:tc>
        <w:tc>
          <w:tcPr>
            <w:tcW w:w="1240" w:type="dxa"/>
          </w:tcPr>
          <w:p w14:paraId="47AD3C76" w14:textId="77777777" w:rsidR="00E34178" w:rsidRPr="0076221C" w:rsidRDefault="00E34178" w:rsidP="0076221C"/>
        </w:tc>
      </w:tr>
      <w:tr w:rsidR="00E34178" w:rsidRPr="0076221C" w14:paraId="4FB28AB5" w14:textId="77777777" w:rsidTr="002B0003">
        <w:trPr>
          <w:trHeight w:val="380"/>
        </w:trPr>
        <w:tc>
          <w:tcPr>
            <w:tcW w:w="560" w:type="dxa"/>
          </w:tcPr>
          <w:p w14:paraId="6DF0533A" w14:textId="77777777" w:rsidR="00E34178" w:rsidRPr="0076221C" w:rsidRDefault="00E34178" w:rsidP="0076221C"/>
        </w:tc>
        <w:tc>
          <w:tcPr>
            <w:tcW w:w="560" w:type="dxa"/>
          </w:tcPr>
          <w:p w14:paraId="37B5B821" w14:textId="77777777" w:rsidR="00E34178" w:rsidRPr="0076221C" w:rsidRDefault="003D30E1" w:rsidP="0076221C">
            <w:r w:rsidRPr="0076221C">
              <w:t xml:space="preserve"> 82</w:t>
            </w:r>
          </w:p>
        </w:tc>
        <w:tc>
          <w:tcPr>
            <w:tcW w:w="3780" w:type="dxa"/>
          </w:tcPr>
          <w:p w14:paraId="51659EBB" w14:textId="77777777" w:rsidR="00E34178" w:rsidRPr="0076221C" w:rsidRDefault="003D30E1" w:rsidP="0076221C">
            <w:r w:rsidRPr="0076221C">
              <w:t xml:space="preserve">Kapital- og husleietilskudd til friskoler </w:t>
            </w:r>
          </w:p>
        </w:tc>
        <w:tc>
          <w:tcPr>
            <w:tcW w:w="1520" w:type="dxa"/>
          </w:tcPr>
          <w:p w14:paraId="4287567B" w14:textId="77777777" w:rsidR="00E34178" w:rsidRPr="0076221C" w:rsidRDefault="003D30E1" w:rsidP="0076221C">
            <w:r w:rsidRPr="0076221C">
              <w:t xml:space="preserve"> 30 000 000</w:t>
            </w:r>
          </w:p>
        </w:tc>
        <w:tc>
          <w:tcPr>
            <w:tcW w:w="1120" w:type="dxa"/>
          </w:tcPr>
          <w:p w14:paraId="5D0D91C3" w14:textId="77777777" w:rsidR="00E34178" w:rsidRPr="0076221C" w:rsidRDefault="00E34178" w:rsidP="0076221C"/>
        </w:tc>
        <w:tc>
          <w:tcPr>
            <w:tcW w:w="1120" w:type="dxa"/>
          </w:tcPr>
          <w:p w14:paraId="6C9DC0F3" w14:textId="77777777" w:rsidR="00E34178" w:rsidRPr="0076221C" w:rsidRDefault="003D30E1" w:rsidP="0076221C">
            <w:r w:rsidRPr="0076221C">
              <w:t xml:space="preserve"> i600/20-21</w:t>
            </w:r>
          </w:p>
        </w:tc>
        <w:tc>
          <w:tcPr>
            <w:tcW w:w="1240" w:type="dxa"/>
          </w:tcPr>
          <w:p w14:paraId="7B0025AE" w14:textId="77777777" w:rsidR="00E34178" w:rsidRPr="0076221C" w:rsidRDefault="00E34178" w:rsidP="0076221C"/>
        </w:tc>
      </w:tr>
      <w:tr w:rsidR="00E34178" w:rsidRPr="0076221C" w14:paraId="55744ED8" w14:textId="77777777" w:rsidTr="002B0003">
        <w:trPr>
          <w:trHeight w:val="640"/>
        </w:trPr>
        <w:tc>
          <w:tcPr>
            <w:tcW w:w="560" w:type="dxa"/>
          </w:tcPr>
          <w:p w14:paraId="0F801D65" w14:textId="77777777" w:rsidR="00E34178" w:rsidRPr="0076221C" w:rsidRDefault="00E34178" w:rsidP="0076221C"/>
        </w:tc>
        <w:tc>
          <w:tcPr>
            <w:tcW w:w="560" w:type="dxa"/>
          </w:tcPr>
          <w:p w14:paraId="40F464C9" w14:textId="77777777" w:rsidR="00E34178" w:rsidRPr="0076221C" w:rsidRDefault="003D30E1" w:rsidP="0076221C">
            <w:r w:rsidRPr="0076221C">
              <w:t xml:space="preserve"> 85</w:t>
            </w:r>
          </w:p>
        </w:tc>
        <w:tc>
          <w:tcPr>
            <w:tcW w:w="3780" w:type="dxa"/>
          </w:tcPr>
          <w:p w14:paraId="7ACB5C97" w14:textId="77777777" w:rsidR="00E34178" w:rsidRPr="0076221C" w:rsidRDefault="003D30E1" w:rsidP="0076221C">
            <w:r w:rsidRPr="0076221C">
              <w:t xml:space="preserve">Kompensasjon for merutgifter knyttet til covid-19 </w:t>
            </w:r>
          </w:p>
        </w:tc>
        <w:tc>
          <w:tcPr>
            <w:tcW w:w="1520" w:type="dxa"/>
          </w:tcPr>
          <w:p w14:paraId="66AC0A6F" w14:textId="77777777" w:rsidR="00E34178" w:rsidRPr="0076221C" w:rsidRDefault="003D30E1" w:rsidP="0076221C">
            <w:r w:rsidRPr="0076221C">
              <w:t xml:space="preserve"> 16 000 000</w:t>
            </w:r>
          </w:p>
        </w:tc>
        <w:tc>
          <w:tcPr>
            <w:tcW w:w="1120" w:type="dxa"/>
          </w:tcPr>
          <w:p w14:paraId="71192EA5" w14:textId="77777777" w:rsidR="00E34178" w:rsidRPr="0076221C" w:rsidRDefault="003D30E1" w:rsidP="0076221C">
            <w:r w:rsidRPr="0076221C">
              <w:t>p195/20-21</w:t>
            </w:r>
          </w:p>
        </w:tc>
        <w:tc>
          <w:tcPr>
            <w:tcW w:w="1120" w:type="dxa"/>
          </w:tcPr>
          <w:p w14:paraId="6E1F667A" w14:textId="77777777" w:rsidR="00E34178" w:rsidRPr="0076221C" w:rsidRDefault="003D30E1" w:rsidP="0076221C">
            <w:r w:rsidRPr="0076221C">
              <w:t xml:space="preserve"> i600/20-21</w:t>
            </w:r>
          </w:p>
        </w:tc>
        <w:tc>
          <w:tcPr>
            <w:tcW w:w="1240" w:type="dxa"/>
          </w:tcPr>
          <w:p w14:paraId="45AB3DF2" w14:textId="77777777" w:rsidR="00E34178" w:rsidRPr="0076221C" w:rsidRDefault="00E34178" w:rsidP="0076221C"/>
        </w:tc>
      </w:tr>
      <w:tr w:rsidR="00E34178" w:rsidRPr="0076221C" w14:paraId="07281983" w14:textId="77777777" w:rsidTr="002B0003">
        <w:trPr>
          <w:trHeight w:val="380"/>
        </w:trPr>
        <w:tc>
          <w:tcPr>
            <w:tcW w:w="560" w:type="dxa"/>
          </w:tcPr>
          <w:p w14:paraId="6A019DD1" w14:textId="77777777" w:rsidR="00E34178" w:rsidRPr="0076221C" w:rsidRDefault="003D30E1" w:rsidP="0076221C">
            <w:r w:rsidRPr="0076221C">
              <w:t xml:space="preserve"> 230</w:t>
            </w:r>
          </w:p>
        </w:tc>
        <w:tc>
          <w:tcPr>
            <w:tcW w:w="560" w:type="dxa"/>
          </w:tcPr>
          <w:p w14:paraId="5B104399" w14:textId="77777777" w:rsidR="00E34178" w:rsidRPr="0076221C" w:rsidRDefault="00E34178" w:rsidP="0076221C"/>
        </w:tc>
        <w:tc>
          <w:tcPr>
            <w:tcW w:w="3780" w:type="dxa"/>
          </w:tcPr>
          <w:p w14:paraId="19FE3B45" w14:textId="77777777" w:rsidR="00E34178" w:rsidRPr="0076221C" w:rsidRDefault="003D30E1" w:rsidP="0076221C">
            <w:r w:rsidRPr="0076221C">
              <w:t>Statlig spesialpedagogisk støttesystem:</w:t>
            </w:r>
          </w:p>
        </w:tc>
        <w:tc>
          <w:tcPr>
            <w:tcW w:w="1520" w:type="dxa"/>
          </w:tcPr>
          <w:p w14:paraId="4934951E" w14:textId="77777777" w:rsidR="00E34178" w:rsidRPr="0076221C" w:rsidRDefault="00E34178" w:rsidP="0076221C"/>
        </w:tc>
        <w:tc>
          <w:tcPr>
            <w:tcW w:w="1120" w:type="dxa"/>
          </w:tcPr>
          <w:p w14:paraId="01496B95" w14:textId="77777777" w:rsidR="00E34178" w:rsidRPr="0076221C" w:rsidRDefault="00E34178" w:rsidP="0076221C"/>
        </w:tc>
        <w:tc>
          <w:tcPr>
            <w:tcW w:w="1120" w:type="dxa"/>
          </w:tcPr>
          <w:p w14:paraId="78B0D1C5" w14:textId="77777777" w:rsidR="00E34178" w:rsidRPr="0076221C" w:rsidRDefault="00E34178" w:rsidP="0076221C"/>
        </w:tc>
        <w:tc>
          <w:tcPr>
            <w:tcW w:w="1240" w:type="dxa"/>
          </w:tcPr>
          <w:p w14:paraId="326C7DEF" w14:textId="77777777" w:rsidR="00E34178" w:rsidRPr="0076221C" w:rsidRDefault="00E34178" w:rsidP="0076221C"/>
        </w:tc>
      </w:tr>
      <w:tr w:rsidR="00E34178" w:rsidRPr="0076221C" w14:paraId="1A8AFDC7" w14:textId="77777777" w:rsidTr="002B0003">
        <w:trPr>
          <w:trHeight w:val="380"/>
        </w:trPr>
        <w:tc>
          <w:tcPr>
            <w:tcW w:w="560" w:type="dxa"/>
          </w:tcPr>
          <w:p w14:paraId="28676858" w14:textId="77777777" w:rsidR="00E34178" w:rsidRPr="0076221C" w:rsidRDefault="00E34178" w:rsidP="0076221C"/>
        </w:tc>
        <w:tc>
          <w:tcPr>
            <w:tcW w:w="560" w:type="dxa"/>
          </w:tcPr>
          <w:p w14:paraId="221AC2D3" w14:textId="77777777" w:rsidR="00E34178" w:rsidRPr="0076221C" w:rsidRDefault="003D30E1" w:rsidP="0076221C">
            <w:r w:rsidRPr="0076221C">
              <w:t xml:space="preserve"> 1</w:t>
            </w:r>
          </w:p>
        </w:tc>
        <w:tc>
          <w:tcPr>
            <w:tcW w:w="3780" w:type="dxa"/>
          </w:tcPr>
          <w:p w14:paraId="77B0DDBC" w14:textId="77777777" w:rsidR="00E34178" w:rsidRPr="0076221C" w:rsidRDefault="003D30E1" w:rsidP="0076221C">
            <w:r w:rsidRPr="0076221C">
              <w:t xml:space="preserve">Driftsutgifter </w:t>
            </w:r>
          </w:p>
        </w:tc>
        <w:tc>
          <w:tcPr>
            <w:tcW w:w="1520" w:type="dxa"/>
          </w:tcPr>
          <w:p w14:paraId="57376144" w14:textId="77777777" w:rsidR="00E34178" w:rsidRPr="0076221C" w:rsidRDefault="003D30E1" w:rsidP="0076221C">
            <w:r w:rsidRPr="0076221C">
              <w:t xml:space="preserve"> -3 600 000</w:t>
            </w:r>
          </w:p>
        </w:tc>
        <w:tc>
          <w:tcPr>
            <w:tcW w:w="1120" w:type="dxa"/>
          </w:tcPr>
          <w:p w14:paraId="029B642B" w14:textId="77777777" w:rsidR="00E34178" w:rsidRPr="0076221C" w:rsidRDefault="003D30E1" w:rsidP="0076221C">
            <w:r w:rsidRPr="0076221C">
              <w:t>p195/20-21</w:t>
            </w:r>
          </w:p>
        </w:tc>
        <w:tc>
          <w:tcPr>
            <w:tcW w:w="1120" w:type="dxa"/>
          </w:tcPr>
          <w:p w14:paraId="1E5E7FC5" w14:textId="77777777" w:rsidR="00E34178" w:rsidRPr="0076221C" w:rsidRDefault="003D30E1" w:rsidP="0076221C">
            <w:r w:rsidRPr="0076221C">
              <w:t xml:space="preserve"> i600/20-21</w:t>
            </w:r>
          </w:p>
        </w:tc>
        <w:tc>
          <w:tcPr>
            <w:tcW w:w="1240" w:type="dxa"/>
          </w:tcPr>
          <w:p w14:paraId="2A585A3F" w14:textId="77777777" w:rsidR="00E34178" w:rsidRPr="0076221C" w:rsidRDefault="00E34178" w:rsidP="0076221C"/>
        </w:tc>
      </w:tr>
      <w:tr w:rsidR="00E34178" w:rsidRPr="0076221C" w14:paraId="7F3CAEA7" w14:textId="77777777" w:rsidTr="002B0003">
        <w:trPr>
          <w:trHeight w:val="380"/>
        </w:trPr>
        <w:tc>
          <w:tcPr>
            <w:tcW w:w="560" w:type="dxa"/>
          </w:tcPr>
          <w:p w14:paraId="61367B6E" w14:textId="77777777" w:rsidR="00E34178" w:rsidRPr="0076221C" w:rsidRDefault="00E34178" w:rsidP="0076221C"/>
        </w:tc>
        <w:tc>
          <w:tcPr>
            <w:tcW w:w="560" w:type="dxa"/>
          </w:tcPr>
          <w:p w14:paraId="022A1763" w14:textId="77777777" w:rsidR="00E34178" w:rsidRPr="0076221C" w:rsidRDefault="003D30E1" w:rsidP="0076221C">
            <w:r w:rsidRPr="0076221C">
              <w:t xml:space="preserve"> 1</w:t>
            </w:r>
          </w:p>
        </w:tc>
        <w:tc>
          <w:tcPr>
            <w:tcW w:w="3780" w:type="dxa"/>
          </w:tcPr>
          <w:p w14:paraId="23CFDE13" w14:textId="77777777" w:rsidR="00E34178" w:rsidRPr="0076221C" w:rsidRDefault="003D30E1" w:rsidP="0076221C">
            <w:r w:rsidRPr="0076221C">
              <w:t xml:space="preserve">Driftsutgifter </w:t>
            </w:r>
          </w:p>
        </w:tc>
        <w:tc>
          <w:tcPr>
            <w:tcW w:w="1520" w:type="dxa"/>
          </w:tcPr>
          <w:p w14:paraId="78873FB7" w14:textId="77777777" w:rsidR="00E34178" w:rsidRPr="0076221C" w:rsidRDefault="003D30E1" w:rsidP="0076221C">
            <w:r w:rsidRPr="0076221C">
              <w:t xml:space="preserve"> 10 119 000</w:t>
            </w:r>
          </w:p>
        </w:tc>
        <w:tc>
          <w:tcPr>
            <w:tcW w:w="1120" w:type="dxa"/>
          </w:tcPr>
          <w:p w14:paraId="77A444E4" w14:textId="77777777" w:rsidR="00E34178" w:rsidRPr="0076221C" w:rsidRDefault="003D30E1" w:rsidP="0076221C">
            <w:r w:rsidRPr="0076221C">
              <w:t xml:space="preserve"> </w:t>
            </w:r>
            <w:proofErr w:type="spellStart"/>
            <w:r w:rsidRPr="0076221C">
              <w:t>lønnsoppg</w:t>
            </w:r>
            <w:proofErr w:type="spellEnd"/>
          </w:p>
        </w:tc>
        <w:tc>
          <w:tcPr>
            <w:tcW w:w="1120" w:type="dxa"/>
          </w:tcPr>
          <w:p w14:paraId="73F3D0F1" w14:textId="77777777" w:rsidR="00E34178" w:rsidRPr="0076221C" w:rsidRDefault="00E34178" w:rsidP="0076221C"/>
        </w:tc>
        <w:tc>
          <w:tcPr>
            <w:tcW w:w="1240" w:type="dxa"/>
          </w:tcPr>
          <w:p w14:paraId="6BA39FF7" w14:textId="77777777" w:rsidR="00E34178" w:rsidRPr="0076221C" w:rsidRDefault="00E34178" w:rsidP="0076221C"/>
        </w:tc>
      </w:tr>
      <w:tr w:rsidR="00E34178" w:rsidRPr="0076221C" w14:paraId="45C61F50" w14:textId="77777777" w:rsidTr="002B0003">
        <w:trPr>
          <w:trHeight w:val="380"/>
        </w:trPr>
        <w:tc>
          <w:tcPr>
            <w:tcW w:w="560" w:type="dxa"/>
          </w:tcPr>
          <w:p w14:paraId="56053A79" w14:textId="77777777" w:rsidR="00E34178" w:rsidRPr="0076221C" w:rsidRDefault="003D30E1" w:rsidP="0076221C">
            <w:r w:rsidRPr="0076221C">
              <w:t xml:space="preserve"> 231</w:t>
            </w:r>
          </w:p>
        </w:tc>
        <w:tc>
          <w:tcPr>
            <w:tcW w:w="560" w:type="dxa"/>
          </w:tcPr>
          <w:p w14:paraId="21A10CE6" w14:textId="77777777" w:rsidR="00E34178" w:rsidRPr="0076221C" w:rsidRDefault="00E34178" w:rsidP="0076221C"/>
        </w:tc>
        <w:tc>
          <w:tcPr>
            <w:tcW w:w="3780" w:type="dxa"/>
          </w:tcPr>
          <w:p w14:paraId="3A789E55" w14:textId="77777777" w:rsidR="00E34178" w:rsidRPr="0076221C" w:rsidRDefault="003D30E1" w:rsidP="0076221C">
            <w:r w:rsidRPr="0076221C">
              <w:t>Barnehager:</w:t>
            </w:r>
          </w:p>
        </w:tc>
        <w:tc>
          <w:tcPr>
            <w:tcW w:w="1520" w:type="dxa"/>
          </w:tcPr>
          <w:p w14:paraId="405F075C" w14:textId="77777777" w:rsidR="00E34178" w:rsidRPr="0076221C" w:rsidRDefault="00E34178" w:rsidP="0076221C"/>
        </w:tc>
        <w:tc>
          <w:tcPr>
            <w:tcW w:w="1120" w:type="dxa"/>
          </w:tcPr>
          <w:p w14:paraId="18AA1E27" w14:textId="77777777" w:rsidR="00E34178" w:rsidRPr="0076221C" w:rsidRDefault="00E34178" w:rsidP="0076221C"/>
        </w:tc>
        <w:tc>
          <w:tcPr>
            <w:tcW w:w="1120" w:type="dxa"/>
          </w:tcPr>
          <w:p w14:paraId="51538DD1" w14:textId="77777777" w:rsidR="00E34178" w:rsidRPr="0076221C" w:rsidRDefault="00E34178" w:rsidP="0076221C"/>
        </w:tc>
        <w:tc>
          <w:tcPr>
            <w:tcW w:w="1240" w:type="dxa"/>
          </w:tcPr>
          <w:p w14:paraId="0D7467FD" w14:textId="77777777" w:rsidR="00E34178" w:rsidRPr="0076221C" w:rsidRDefault="00E34178" w:rsidP="0076221C"/>
        </w:tc>
      </w:tr>
      <w:tr w:rsidR="00E34178" w:rsidRPr="0076221C" w14:paraId="6D1F40D2" w14:textId="77777777" w:rsidTr="002B0003">
        <w:trPr>
          <w:trHeight w:val="380"/>
        </w:trPr>
        <w:tc>
          <w:tcPr>
            <w:tcW w:w="560" w:type="dxa"/>
          </w:tcPr>
          <w:p w14:paraId="5CAC2810" w14:textId="77777777" w:rsidR="00E34178" w:rsidRPr="0076221C" w:rsidRDefault="00E34178" w:rsidP="0076221C"/>
        </w:tc>
        <w:tc>
          <w:tcPr>
            <w:tcW w:w="560" w:type="dxa"/>
          </w:tcPr>
          <w:p w14:paraId="5389CC25" w14:textId="77777777" w:rsidR="00E34178" w:rsidRPr="0076221C" w:rsidRDefault="003D30E1" w:rsidP="0076221C">
            <w:r w:rsidRPr="0076221C">
              <w:t xml:space="preserve"> 21</w:t>
            </w:r>
          </w:p>
        </w:tc>
        <w:tc>
          <w:tcPr>
            <w:tcW w:w="3780" w:type="dxa"/>
          </w:tcPr>
          <w:p w14:paraId="68699B94"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36826B70" w14:textId="77777777" w:rsidR="00E34178" w:rsidRPr="0076221C" w:rsidRDefault="003D30E1" w:rsidP="0076221C">
            <w:r w:rsidRPr="0076221C">
              <w:t xml:space="preserve"> 5 000 000</w:t>
            </w:r>
          </w:p>
        </w:tc>
        <w:tc>
          <w:tcPr>
            <w:tcW w:w="1120" w:type="dxa"/>
          </w:tcPr>
          <w:p w14:paraId="44606607" w14:textId="77777777" w:rsidR="00E34178" w:rsidRPr="0076221C" w:rsidRDefault="00E34178" w:rsidP="0076221C"/>
        </w:tc>
        <w:tc>
          <w:tcPr>
            <w:tcW w:w="1120" w:type="dxa"/>
          </w:tcPr>
          <w:p w14:paraId="4136F92D" w14:textId="77777777" w:rsidR="00E34178" w:rsidRPr="0076221C" w:rsidRDefault="003D30E1" w:rsidP="0076221C">
            <w:r w:rsidRPr="0076221C">
              <w:t xml:space="preserve"> i600/20-21</w:t>
            </w:r>
          </w:p>
        </w:tc>
        <w:tc>
          <w:tcPr>
            <w:tcW w:w="1240" w:type="dxa"/>
          </w:tcPr>
          <w:p w14:paraId="75021CFE" w14:textId="77777777" w:rsidR="00E34178" w:rsidRPr="0076221C" w:rsidRDefault="00E34178" w:rsidP="0076221C"/>
        </w:tc>
      </w:tr>
      <w:tr w:rsidR="00E34178" w:rsidRPr="0076221C" w14:paraId="5DDE0E48" w14:textId="77777777" w:rsidTr="002B0003">
        <w:trPr>
          <w:trHeight w:val="380"/>
        </w:trPr>
        <w:tc>
          <w:tcPr>
            <w:tcW w:w="560" w:type="dxa"/>
          </w:tcPr>
          <w:p w14:paraId="63069E90" w14:textId="77777777" w:rsidR="00E34178" w:rsidRPr="0076221C" w:rsidRDefault="003D30E1" w:rsidP="0076221C">
            <w:r w:rsidRPr="0076221C">
              <w:t xml:space="preserve"> 241</w:t>
            </w:r>
          </w:p>
        </w:tc>
        <w:tc>
          <w:tcPr>
            <w:tcW w:w="560" w:type="dxa"/>
          </w:tcPr>
          <w:p w14:paraId="0FFDF845" w14:textId="77777777" w:rsidR="00E34178" w:rsidRPr="0076221C" w:rsidRDefault="00E34178" w:rsidP="0076221C"/>
        </w:tc>
        <w:tc>
          <w:tcPr>
            <w:tcW w:w="3780" w:type="dxa"/>
          </w:tcPr>
          <w:p w14:paraId="1D2A2F82" w14:textId="77777777" w:rsidR="00E34178" w:rsidRPr="0076221C" w:rsidRDefault="003D30E1" w:rsidP="0076221C">
            <w:r w:rsidRPr="0076221C">
              <w:t>Felles tiltak for fagskoler:</w:t>
            </w:r>
          </w:p>
        </w:tc>
        <w:tc>
          <w:tcPr>
            <w:tcW w:w="1520" w:type="dxa"/>
          </w:tcPr>
          <w:p w14:paraId="766D49CB" w14:textId="77777777" w:rsidR="00E34178" w:rsidRPr="0076221C" w:rsidRDefault="00E34178" w:rsidP="0076221C"/>
        </w:tc>
        <w:tc>
          <w:tcPr>
            <w:tcW w:w="1120" w:type="dxa"/>
          </w:tcPr>
          <w:p w14:paraId="59B4DA18" w14:textId="77777777" w:rsidR="00E34178" w:rsidRPr="0076221C" w:rsidRDefault="00E34178" w:rsidP="0076221C"/>
        </w:tc>
        <w:tc>
          <w:tcPr>
            <w:tcW w:w="1120" w:type="dxa"/>
          </w:tcPr>
          <w:p w14:paraId="0A1FB38C" w14:textId="77777777" w:rsidR="00E34178" w:rsidRPr="0076221C" w:rsidRDefault="00E34178" w:rsidP="0076221C"/>
        </w:tc>
        <w:tc>
          <w:tcPr>
            <w:tcW w:w="1240" w:type="dxa"/>
          </w:tcPr>
          <w:p w14:paraId="7D37B9C1" w14:textId="77777777" w:rsidR="00E34178" w:rsidRPr="0076221C" w:rsidRDefault="00E34178" w:rsidP="0076221C"/>
        </w:tc>
      </w:tr>
      <w:tr w:rsidR="00E34178" w:rsidRPr="0076221C" w14:paraId="542D2688" w14:textId="77777777" w:rsidTr="002B0003">
        <w:trPr>
          <w:trHeight w:val="380"/>
        </w:trPr>
        <w:tc>
          <w:tcPr>
            <w:tcW w:w="560" w:type="dxa"/>
          </w:tcPr>
          <w:p w14:paraId="2AD6D306" w14:textId="77777777" w:rsidR="00E34178" w:rsidRPr="0076221C" w:rsidRDefault="00E34178" w:rsidP="0076221C"/>
        </w:tc>
        <w:tc>
          <w:tcPr>
            <w:tcW w:w="560" w:type="dxa"/>
          </w:tcPr>
          <w:p w14:paraId="0E6A521E" w14:textId="77777777" w:rsidR="00E34178" w:rsidRPr="0076221C" w:rsidRDefault="003D30E1" w:rsidP="0076221C">
            <w:r w:rsidRPr="0076221C">
              <w:t xml:space="preserve"> 21</w:t>
            </w:r>
          </w:p>
        </w:tc>
        <w:tc>
          <w:tcPr>
            <w:tcW w:w="3780" w:type="dxa"/>
          </w:tcPr>
          <w:p w14:paraId="1FDD0093"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7C6BB94D" w14:textId="77777777" w:rsidR="00E34178" w:rsidRPr="0076221C" w:rsidRDefault="003D30E1" w:rsidP="0076221C">
            <w:r w:rsidRPr="0076221C">
              <w:t xml:space="preserve"> 20 000 000</w:t>
            </w:r>
          </w:p>
        </w:tc>
        <w:tc>
          <w:tcPr>
            <w:tcW w:w="1120" w:type="dxa"/>
          </w:tcPr>
          <w:p w14:paraId="4BB0BE20" w14:textId="77777777" w:rsidR="00E34178" w:rsidRPr="0076221C" w:rsidRDefault="003D30E1" w:rsidP="0076221C">
            <w:r w:rsidRPr="0076221C">
              <w:t>p195/20-21</w:t>
            </w:r>
          </w:p>
        </w:tc>
        <w:tc>
          <w:tcPr>
            <w:tcW w:w="1120" w:type="dxa"/>
          </w:tcPr>
          <w:p w14:paraId="567AB4E7" w14:textId="77777777" w:rsidR="00E34178" w:rsidRPr="0076221C" w:rsidRDefault="003D30E1" w:rsidP="0076221C">
            <w:r w:rsidRPr="0076221C">
              <w:t xml:space="preserve"> i600/20-21</w:t>
            </w:r>
          </w:p>
        </w:tc>
        <w:tc>
          <w:tcPr>
            <w:tcW w:w="1240" w:type="dxa"/>
          </w:tcPr>
          <w:p w14:paraId="3C7AF59C" w14:textId="77777777" w:rsidR="00E34178" w:rsidRPr="0076221C" w:rsidRDefault="00E34178" w:rsidP="0076221C"/>
        </w:tc>
      </w:tr>
      <w:tr w:rsidR="00E34178" w:rsidRPr="0076221C" w14:paraId="70A3626B" w14:textId="77777777" w:rsidTr="002B0003">
        <w:trPr>
          <w:trHeight w:val="380"/>
        </w:trPr>
        <w:tc>
          <w:tcPr>
            <w:tcW w:w="560" w:type="dxa"/>
          </w:tcPr>
          <w:p w14:paraId="632C0679" w14:textId="77777777" w:rsidR="00E34178" w:rsidRPr="0076221C" w:rsidRDefault="00E34178" w:rsidP="0076221C"/>
        </w:tc>
        <w:tc>
          <w:tcPr>
            <w:tcW w:w="560" w:type="dxa"/>
          </w:tcPr>
          <w:p w14:paraId="2B012C58" w14:textId="77777777" w:rsidR="00E34178" w:rsidRPr="0076221C" w:rsidRDefault="003D30E1" w:rsidP="0076221C">
            <w:r w:rsidRPr="0076221C">
              <w:t xml:space="preserve"> 21</w:t>
            </w:r>
          </w:p>
        </w:tc>
        <w:tc>
          <w:tcPr>
            <w:tcW w:w="3780" w:type="dxa"/>
          </w:tcPr>
          <w:p w14:paraId="670F0462"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46280A54" w14:textId="77777777" w:rsidR="00E34178" w:rsidRPr="0076221C" w:rsidRDefault="003D30E1" w:rsidP="0076221C">
            <w:r w:rsidRPr="0076221C">
              <w:t xml:space="preserve"> 10 000 000</w:t>
            </w:r>
          </w:p>
        </w:tc>
        <w:tc>
          <w:tcPr>
            <w:tcW w:w="1120" w:type="dxa"/>
          </w:tcPr>
          <w:p w14:paraId="0921137B" w14:textId="77777777" w:rsidR="00E34178" w:rsidRPr="0076221C" w:rsidRDefault="003D30E1" w:rsidP="0076221C">
            <w:r w:rsidRPr="0076221C">
              <w:t>p79/20-21</w:t>
            </w:r>
          </w:p>
        </w:tc>
        <w:tc>
          <w:tcPr>
            <w:tcW w:w="1120" w:type="dxa"/>
          </w:tcPr>
          <w:p w14:paraId="54F51CCA" w14:textId="77777777" w:rsidR="00E34178" w:rsidRPr="0076221C" w:rsidRDefault="003D30E1" w:rsidP="0076221C">
            <w:r w:rsidRPr="0076221C">
              <w:t xml:space="preserve"> i233/20-21</w:t>
            </w:r>
          </w:p>
        </w:tc>
        <w:tc>
          <w:tcPr>
            <w:tcW w:w="1240" w:type="dxa"/>
          </w:tcPr>
          <w:p w14:paraId="5A5E59AF" w14:textId="77777777" w:rsidR="00E34178" w:rsidRPr="0076221C" w:rsidRDefault="00E34178" w:rsidP="0076221C"/>
        </w:tc>
      </w:tr>
      <w:tr w:rsidR="00E34178" w:rsidRPr="0076221C" w14:paraId="2E291E2E" w14:textId="77777777" w:rsidTr="002B0003">
        <w:trPr>
          <w:trHeight w:val="380"/>
        </w:trPr>
        <w:tc>
          <w:tcPr>
            <w:tcW w:w="560" w:type="dxa"/>
          </w:tcPr>
          <w:p w14:paraId="47038687" w14:textId="77777777" w:rsidR="00E34178" w:rsidRPr="0076221C" w:rsidRDefault="003D30E1" w:rsidP="0076221C">
            <w:r w:rsidRPr="0076221C">
              <w:t xml:space="preserve"> 242</w:t>
            </w:r>
          </w:p>
        </w:tc>
        <w:tc>
          <w:tcPr>
            <w:tcW w:w="560" w:type="dxa"/>
          </w:tcPr>
          <w:p w14:paraId="6D4CB2FF" w14:textId="77777777" w:rsidR="00E34178" w:rsidRPr="0076221C" w:rsidRDefault="00E34178" w:rsidP="0076221C"/>
        </w:tc>
        <w:tc>
          <w:tcPr>
            <w:tcW w:w="3780" w:type="dxa"/>
          </w:tcPr>
          <w:p w14:paraId="327BC531" w14:textId="77777777" w:rsidR="00E34178" w:rsidRPr="0076221C" w:rsidRDefault="003D30E1" w:rsidP="0076221C">
            <w:r w:rsidRPr="0076221C">
              <w:t>Norges grønne fagskole – Vea:</w:t>
            </w:r>
          </w:p>
        </w:tc>
        <w:tc>
          <w:tcPr>
            <w:tcW w:w="1520" w:type="dxa"/>
          </w:tcPr>
          <w:p w14:paraId="5148B9A6" w14:textId="77777777" w:rsidR="00E34178" w:rsidRPr="0076221C" w:rsidRDefault="00E34178" w:rsidP="0076221C"/>
        </w:tc>
        <w:tc>
          <w:tcPr>
            <w:tcW w:w="1120" w:type="dxa"/>
          </w:tcPr>
          <w:p w14:paraId="6E06EEC4" w14:textId="77777777" w:rsidR="00E34178" w:rsidRPr="0076221C" w:rsidRDefault="00E34178" w:rsidP="0076221C"/>
        </w:tc>
        <w:tc>
          <w:tcPr>
            <w:tcW w:w="1120" w:type="dxa"/>
          </w:tcPr>
          <w:p w14:paraId="1B02D0C3" w14:textId="77777777" w:rsidR="00E34178" w:rsidRPr="0076221C" w:rsidRDefault="00E34178" w:rsidP="0076221C"/>
        </w:tc>
        <w:tc>
          <w:tcPr>
            <w:tcW w:w="1240" w:type="dxa"/>
          </w:tcPr>
          <w:p w14:paraId="560F908C" w14:textId="77777777" w:rsidR="00E34178" w:rsidRPr="0076221C" w:rsidRDefault="00E34178" w:rsidP="0076221C"/>
        </w:tc>
      </w:tr>
      <w:tr w:rsidR="00E34178" w:rsidRPr="0076221C" w14:paraId="65574E67" w14:textId="77777777" w:rsidTr="002B0003">
        <w:trPr>
          <w:trHeight w:val="380"/>
        </w:trPr>
        <w:tc>
          <w:tcPr>
            <w:tcW w:w="560" w:type="dxa"/>
          </w:tcPr>
          <w:p w14:paraId="7A77A3F3" w14:textId="77777777" w:rsidR="00E34178" w:rsidRPr="0076221C" w:rsidRDefault="00E34178" w:rsidP="0076221C"/>
        </w:tc>
        <w:tc>
          <w:tcPr>
            <w:tcW w:w="560" w:type="dxa"/>
          </w:tcPr>
          <w:p w14:paraId="5AD987EE" w14:textId="77777777" w:rsidR="00E34178" w:rsidRPr="0076221C" w:rsidRDefault="003D30E1" w:rsidP="0076221C">
            <w:r w:rsidRPr="0076221C">
              <w:t xml:space="preserve"> 1</w:t>
            </w:r>
          </w:p>
        </w:tc>
        <w:tc>
          <w:tcPr>
            <w:tcW w:w="3780" w:type="dxa"/>
          </w:tcPr>
          <w:p w14:paraId="6640899A" w14:textId="77777777" w:rsidR="00E34178" w:rsidRPr="0076221C" w:rsidRDefault="003D30E1" w:rsidP="0076221C">
            <w:r w:rsidRPr="0076221C">
              <w:t xml:space="preserve">Driftsutgifter </w:t>
            </w:r>
          </w:p>
        </w:tc>
        <w:tc>
          <w:tcPr>
            <w:tcW w:w="1520" w:type="dxa"/>
          </w:tcPr>
          <w:p w14:paraId="54EBD879" w14:textId="77777777" w:rsidR="00E34178" w:rsidRPr="0076221C" w:rsidRDefault="003D30E1" w:rsidP="0076221C">
            <w:r w:rsidRPr="0076221C">
              <w:t xml:space="preserve"> 492 000</w:t>
            </w:r>
          </w:p>
        </w:tc>
        <w:tc>
          <w:tcPr>
            <w:tcW w:w="1120" w:type="dxa"/>
          </w:tcPr>
          <w:p w14:paraId="76DC79A3" w14:textId="77777777" w:rsidR="00E34178" w:rsidRPr="0076221C" w:rsidRDefault="003D30E1" w:rsidP="0076221C">
            <w:r w:rsidRPr="0076221C">
              <w:t xml:space="preserve"> </w:t>
            </w:r>
            <w:proofErr w:type="spellStart"/>
            <w:r w:rsidRPr="0076221C">
              <w:t>lønnsoppg</w:t>
            </w:r>
            <w:proofErr w:type="spellEnd"/>
          </w:p>
        </w:tc>
        <w:tc>
          <w:tcPr>
            <w:tcW w:w="1120" w:type="dxa"/>
          </w:tcPr>
          <w:p w14:paraId="033360B3" w14:textId="77777777" w:rsidR="00E34178" w:rsidRPr="0076221C" w:rsidRDefault="00E34178" w:rsidP="0076221C"/>
        </w:tc>
        <w:tc>
          <w:tcPr>
            <w:tcW w:w="1240" w:type="dxa"/>
          </w:tcPr>
          <w:p w14:paraId="65115784" w14:textId="77777777" w:rsidR="00E34178" w:rsidRPr="0076221C" w:rsidRDefault="00E34178" w:rsidP="0076221C"/>
        </w:tc>
      </w:tr>
      <w:tr w:rsidR="00E34178" w:rsidRPr="0076221C" w14:paraId="5DD999F9" w14:textId="77777777" w:rsidTr="002B0003">
        <w:trPr>
          <w:trHeight w:val="380"/>
        </w:trPr>
        <w:tc>
          <w:tcPr>
            <w:tcW w:w="560" w:type="dxa"/>
          </w:tcPr>
          <w:p w14:paraId="6167A207" w14:textId="77777777" w:rsidR="00E34178" w:rsidRPr="0076221C" w:rsidRDefault="003D30E1" w:rsidP="0076221C">
            <w:r w:rsidRPr="0076221C">
              <w:t xml:space="preserve"> 251</w:t>
            </w:r>
          </w:p>
        </w:tc>
        <w:tc>
          <w:tcPr>
            <w:tcW w:w="560" w:type="dxa"/>
          </w:tcPr>
          <w:p w14:paraId="5FBFD3DD" w14:textId="77777777" w:rsidR="00E34178" w:rsidRPr="0076221C" w:rsidRDefault="00E34178" w:rsidP="0076221C"/>
        </w:tc>
        <w:tc>
          <w:tcPr>
            <w:tcW w:w="3780" w:type="dxa"/>
          </w:tcPr>
          <w:p w14:paraId="5D2F9FA6" w14:textId="77777777" w:rsidR="00E34178" w:rsidRPr="0076221C" w:rsidRDefault="003D30E1" w:rsidP="0076221C">
            <w:r w:rsidRPr="0076221C">
              <w:t xml:space="preserve"> 22. juli-senteret:</w:t>
            </w:r>
          </w:p>
        </w:tc>
        <w:tc>
          <w:tcPr>
            <w:tcW w:w="1520" w:type="dxa"/>
          </w:tcPr>
          <w:p w14:paraId="070C7F65" w14:textId="77777777" w:rsidR="00E34178" w:rsidRPr="0076221C" w:rsidRDefault="00E34178" w:rsidP="0076221C"/>
        </w:tc>
        <w:tc>
          <w:tcPr>
            <w:tcW w:w="1120" w:type="dxa"/>
          </w:tcPr>
          <w:p w14:paraId="0580023D" w14:textId="77777777" w:rsidR="00E34178" w:rsidRPr="0076221C" w:rsidRDefault="00E34178" w:rsidP="0076221C"/>
        </w:tc>
        <w:tc>
          <w:tcPr>
            <w:tcW w:w="1120" w:type="dxa"/>
          </w:tcPr>
          <w:p w14:paraId="1AE288A6" w14:textId="77777777" w:rsidR="00E34178" w:rsidRPr="0076221C" w:rsidRDefault="00E34178" w:rsidP="0076221C"/>
        </w:tc>
        <w:tc>
          <w:tcPr>
            <w:tcW w:w="1240" w:type="dxa"/>
          </w:tcPr>
          <w:p w14:paraId="7FA0FB67" w14:textId="77777777" w:rsidR="00E34178" w:rsidRPr="0076221C" w:rsidRDefault="00E34178" w:rsidP="0076221C"/>
        </w:tc>
      </w:tr>
      <w:tr w:rsidR="00E34178" w:rsidRPr="0076221C" w14:paraId="21A687AF" w14:textId="77777777" w:rsidTr="002B0003">
        <w:trPr>
          <w:trHeight w:val="380"/>
        </w:trPr>
        <w:tc>
          <w:tcPr>
            <w:tcW w:w="560" w:type="dxa"/>
          </w:tcPr>
          <w:p w14:paraId="7FF4D386" w14:textId="77777777" w:rsidR="00E34178" w:rsidRPr="0076221C" w:rsidRDefault="00E34178" w:rsidP="0076221C"/>
        </w:tc>
        <w:tc>
          <w:tcPr>
            <w:tcW w:w="560" w:type="dxa"/>
          </w:tcPr>
          <w:p w14:paraId="6E63B55C" w14:textId="77777777" w:rsidR="00E34178" w:rsidRPr="0076221C" w:rsidRDefault="003D30E1" w:rsidP="0076221C">
            <w:r w:rsidRPr="0076221C">
              <w:t xml:space="preserve"> 1</w:t>
            </w:r>
          </w:p>
        </w:tc>
        <w:tc>
          <w:tcPr>
            <w:tcW w:w="3780" w:type="dxa"/>
          </w:tcPr>
          <w:p w14:paraId="02318A07" w14:textId="77777777" w:rsidR="00E34178" w:rsidRPr="0076221C" w:rsidRDefault="003D30E1" w:rsidP="0076221C">
            <w:r w:rsidRPr="0076221C">
              <w:t xml:space="preserve">Driftsutgifter </w:t>
            </w:r>
          </w:p>
        </w:tc>
        <w:tc>
          <w:tcPr>
            <w:tcW w:w="1520" w:type="dxa"/>
          </w:tcPr>
          <w:p w14:paraId="4188EEE8" w14:textId="77777777" w:rsidR="00E34178" w:rsidRPr="0076221C" w:rsidRDefault="003D30E1" w:rsidP="0076221C">
            <w:r w:rsidRPr="0076221C">
              <w:t xml:space="preserve"> 296 000</w:t>
            </w:r>
          </w:p>
        </w:tc>
        <w:tc>
          <w:tcPr>
            <w:tcW w:w="1120" w:type="dxa"/>
          </w:tcPr>
          <w:p w14:paraId="3D42153F" w14:textId="77777777" w:rsidR="00E34178" w:rsidRPr="0076221C" w:rsidRDefault="003D30E1" w:rsidP="0076221C">
            <w:r w:rsidRPr="0076221C">
              <w:t xml:space="preserve"> </w:t>
            </w:r>
            <w:proofErr w:type="spellStart"/>
            <w:r w:rsidRPr="0076221C">
              <w:t>lønnsoppg</w:t>
            </w:r>
            <w:proofErr w:type="spellEnd"/>
          </w:p>
        </w:tc>
        <w:tc>
          <w:tcPr>
            <w:tcW w:w="1120" w:type="dxa"/>
          </w:tcPr>
          <w:p w14:paraId="2B35F000" w14:textId="77777777" w:rsidR="00E34178" w:rsidRPr="0076221C" w:rsidRDefault="00E34178" w:rsidP="0076221C"/>
        </w:tc>
        <w:tc>
          <w:tcPr>
            <w:tcW w:w="1240" w:type="dxa"/>
          </w:tcPr>
          <w:p w14:paraId="4F44E8DF" w14:textId="77777777" w:rsidR="00E34178" w:rsidRPr="0076221C" w:rsidRDefault="00E34178" w:rsidP="0076221C"/>
        </w:tc>
      </w:tr>
      <w:tr w:rsidR="00E34178" w:rsidRPr="0076221C" w14:paraId="1DD76599" w14:textId="77777777" w:rsidTr="002B0003">
        <w:trPr>
          <w:trHeight w:val="380"/>
        </w:trPr>
        <w:tc>
          <w:tcPr>
            <w:tcW w:w="560" w:type="dxa"/>
          </w:tcPr>
          <w:p w14:paraId="0CB001CB" w14:textId="77777777" w:rsidR="00E34178" w:rsidRPr="0076221C" w:rsidRDefault="003D30E1" w:rsidP="0076221C">
            <w:r w:rsidRPr="0076221C">
              <w:t xml:space="preserve"> 256</w:t>
            </w:r>
          </w:p>
        </w:tc>
        <w:tc>
          <w:tcPr>
            <w:tcW w:w="560" w:type="dxa"/>
          </w:tcPr>
          <w:p w14:paraId="57418B95" w14:textId="77777777" w:rsidR="00E34178" w:rsidRPr="0076221C" w:rsidRDefault="00E34178" w:rsidP="0076221C"/>
        </w:tc>
        <w:tc>
          <w:tcPr>
            <w:tcW w:w="5300" w:type="dxa"/>
            <w:gridSpan w:val="2"/>
          </w:tcPr>
          <w:p w14:paraId="0894ADDF" w14:textId="77777777" w:rsidR="00E34178" w:rsidRPr="0076221C" w:rsidRDefault="003D30E1" w:rsidP="0076221C">
            <w:r w:rsidRPr="0076221C">
              <w:t>Direktoratet for høyere utdanning og kompetanse:</w:t>
            </w:r>
          </w:p>
        </w:tc>
        <w:tc>
          <w:tcPr>
            <w:tcW w:w="1120" w:type="dxa"/>
          </w:tcPr>
          <w:p w14:paraId="4ADEF637" w14:textId="77777777" w:rsidR="00E34178" w:rsidRPr="0076221C" w:rsidRDefault="00E34178" w:rsidP="0076221C"/>
        </w:tc>
        <w:tc>
          <w:tcPr>
            <w:tcW w:w="1120" w:type="dxa"/>
          </w:tcPr>
          <w:p w14:paraId="66986A47" w14:textId="77777777" w:rsidR="00E34178" w:rsidRPr="0076221C" w:rsidRDefault="00E34178" w:rsidP="0076221C"/>
        </w:tc>
        <w:tc>
          <w:tcPr>
            <w:tcW w:w="1240" w:type="dxa"/>
          </w:tcPr>
          <w:p w14:paraId="00321EE2" w14:textId="77777777" w:rsidR="00E34178" w:rsidRPr="0076221C" w:rsidRDefault="00E34178" w:rsidP="0076221C"/>
        </w:tc>
      </w:tr>
      <w:tr w:rsidR="00E34178" w:rsidRPr="0076221C" w14:paraId="3EC4C996" w14:textId="77777777" w:rsidTr="002B0003">
        <w:trPr>
          <w:trHeight w:val="380"/>
        </w:trPr>
        <w:tc>
          <w:tcPr>
            <w:tcW w:w="560" w:type="dxa"/>
          </w:tcPr>
          <w:p w14:paraId="6B61597A" w14:textId="77777777" w:rsidR="00E34178" w:rsidRPr="0076221C" w:rsidRDefault="00E34178" w:rsidP="0076221C"/>
        </w:tc>
        <w:tc>
          <w:tcPr>
            <w:tcW w:w="560" w:type="dxa"/>
          </w:tcPr>
          <w:p w14:paraId="10B27CB5" w14:textId="77777777" w:rsidR="00E34178" w:rsidRPr="0076221C" w:rsidRDefault="003D30E1" w:rsidP="0076221C">
            <w:r w:rsidRPr="0076221C">
              <w:t xml:space="preserve"> 1</w:t>
            </w:r>
          </w:p>
        </w:tc>
        <w:tc>
          <w:tcPr>
            <w:tcW w:w="3780" w:type="dxa"/>
          </w:tcPr>
          <w:p w14:paraId="2A66E813" w14:textId="77777777" w:rsidR="00E34178" w:rsidRPr="0076221C" w:rsidRDefault="003D30E1" w:rsidP="0076221C">
            <w:r w:rsidRPr="0076221C">
              <w:t xml:space="preserve">Driftsutgifter </w:t>
            </w:r>
          </w:p>
        </w:tc>
        <w:tc>
          <w:tcPr>
            <w:tcW w:w="1520" w:type="dxa"/>
          </w:tcPr>
          <w:p w14:paraId="48E1DCD8" w14:textId="77777777" w:rsidR="00E34178" w:rsidRPr="0076221C" w:rsidRDefault="003D30E1" w:rsidP="0076221C">
            <w:r w:rsidRPr="0076221C">
              <w:t xml:space="preserve"> 600 000</w:t>
            </w:r>
          </w:p>
        </w:tc>
        <w:tc>
          <w:tcPr>
            <w:tcW w:w="1120" w:type="dxa"/>
          </w:tcPr>
          <w:p w14:paraId="1BE2304C" w14:textId="77777777" w:rsidR="00E34178" w:rsidRPr="0076221C" w:rsidRDefault="003D30E1" w:rsidP="0076221C">
            <w:r w:rsidRPr="0076221C">
              <w:t>p195/20-21</w:t>
            </w:r>
          </w:p>
        </w:tc>
        <w:tc>
          <w:tcPr>
            <w:tcW w:w="1120" w:type="dxa"/>
          </w:tcPr>
          <w:p w14:paraId="4F63A7AE" w14:textId="77777777" w:rsidR="00E34178" w:rsidRPr="0076221C" w:rsidRDefault="003D30E1" w:rsidP="0076221C">
            <w:r w:rsidRPr="0076221C">
              <w:t xml:space="preserve"> i600/20-21</w:t>
            </w:r>
          </w:p>
        </w:tc>
        <w:tc>
          <w:tcPr>
            <w:tcW w:w="1240" w:type="dxa"/>
          </w:tcPr>
          <w:p w14:paraId="3D249068" w14:textId="77777777" w:rsidR="00E34178" w:rsidRPr="0076221C" w:rsidRDefault="00E34178" w:rsidP="0076221C"/>
        </w:tc>
      </w:tr>
      <w:tr w:rsidR="00E34178" w:rsidRPr="0076221C" w14:paraId="70FFD287" w14:textId="77777777" w:rsidTr="002B0003">
        <w:trPr>
          <w:trHeight w:val="380"/>
        </w:trPr>
        <w:tc>
          <w:tcPr>
            <w:tcW w:w="560" w:type="dxa"/>
          </w:tcPr>
          <w:p w14:paraId="1E76573C" w14:textId="77777777" w:rsidR="00E34178" w:rsidRPr="0076221C" w:rsidRDefault="00E34178" w:rsidP="0076221C"/>
        </w:tc>
        <w:tc>
          <w:tcPr>
            <w:tcW w:w="560" w:type="dxa"/>
          </w:tcPr>
          <w:p w14:paraId="3CFD672C" w14:textId="77777777" w:rsidR="00E34178" w:rsidRPr="0076221C" w:rsidRDefault="003D30E1" w:rsidP="0076221C">
            <w:r w:rsidRPr="0076221C">
              <w:t xml:space="preserve"> 1</w:t>
            </w:r>
          </w:p>
        </w:tc>
        <w:tc>
          <w:tcPr>
            <w:tcW w:w="3780" w:type="dxa"/>
          </w:tcPr>
          <w:p w14:paraId="606BDCAC" w14:textId="77777777" w:rsidR="00E34178" w:rsidRPr="0076221C" w:rsidRDefault="003D30E1" w:rsidP="0076221C">
            <w:r w:rsidRPr="0076221C">
              <w:t xml:space="preserve">Driftsutgifter </w:t>
            </w:r>
          </w:p>
        </w:tc>
        <w:tc>
          <w:tcPr>
            <w:tcW w:w="1520" w:type="dxa"/>
          </w:tcPr>
          <w:p w14:paraId="24FD9C96" w14:textId="77777777" w:rsidR="00E34178" w:rsidRPr="0076221C" w:rsidRDefault="003D30E1" w:rsidP="0076221C">
            <w:r w:rsidRPr="0076221C">
              <w:t xml:space="preserve"> 3 393 000</w:t>
            </w:r>
          </w:p>
        </w:tc>
        <w:tc>
          <w:tcPr>
            <w:tcW w:w="1120" w:type="dxa"/>
          </w:tcPr>
          <w:p w14:paraId="306CE1C3" w14:textId="77777777" w:rsidR="00E34178" w:rsidRPr="0076221C" w:rsidRDefault="003D30E1" w:rsidP="0076221C">
            <w:r w:rsidRPr="0076221C">
              <w:t>p22/21-22</w:t>
            </w:r>
          </w:p>
        </w:tc>
        <w:tc>
          <w:tcPr>
            <w:tcW w:w="1120" w:type="dxa"/>
          </w:tcPr>
          <w:p w14:paraId="5C1DC350" w14:textId="77777777" w:rsidR="00E34178" w:rsidRPr="0076221C" w:rsidRDefault="00E34178" w:rsidP="0076221C"/>
        </w:tc>
        <w:tc>
          <w:tcPr>
            <w:tcW w:w="1240" w:type="dxa"/>
          </w:tcPr>
          <w:p w14:paraId="7CDACD38" w14:textId="77777777" w:rsidR="00E34178" w:rsidRPr="0076221C" w:rsidRDefault="00E34178" w:rsidP="0076221C"/>
        </w:tc>
      </w:tr>
      <w:tr w:rsidR="00E34178" w:rsidRPr="0076221C" w14:paraId="594EE537" w14:textId="77777777" w:rsidTr="002B0003">
        <w:trPr>
          <w:trHeight w:val="380"/>
        </w:trPr>
        <w:tc>
          <w:tcPr>
            <w:tcW w:w="560" w:type="dxa"/>
          </w:tcPr>
          <w:p w14:paraId="213C888B" w14:textId="77777777" w:rsidR="00E34178" w:rsidRPr="0076221C" w:rsidRDefault="00E34178" w:rsidP="0076221C"/>
        </w:tc>
        <w:tc>
          <w:tcPr>
            <w:tcW w:w="560" w:type="dxa"/>
          </w:tcPr>
          <w:p w14:paraId="2A4F0DF2" w14:textId="77777777" w:rsidR="00E34178" w:rsidRPr="0076221C" w:rsidRDefault="003D30E1" w:rsidP="0076221C">
            <w:r w:rsidRPr="0076221C">
              <w:t xml:space="preserve"> 1</w:t>
            </w:r>
          </w:p>
        </w:tc>
        <w:tc>
          <w:tcPr>
            <w:tcW w:w="3780" w:type="dxa"/>
          </w:tcPr>
          <w:p w14:paraId="35D6C166" w14:textId="77777777" w:rsidR="00E34178" w:rsidRPr="0076221C" w:rsidRDefault="003D30E1" w:rsidP="0076221C">
            <w:r w:rsidRPr="0076221C">
              <w:t xml:space="preserve">Driftsutgifter </w:t>
            </w:r>
          </w:p>
        </w:tc>
        <w:tc>
          <w:tcPr>
            <w:tcW w:w="1520" w:type="dxa"/>
          </w:tcPr>
          <w:p w14:paraId="0AC640A6" w14:textId="77777777" w:rsidR="00E34178" w:rsidRPr="0076221C" w:rsidRDefault="003D30E1" w:rsidP="0076221C">
            <w:r w:rsidRPr="0076221C">
              <w:t xml:space="preserve"> 1 958 000</w:t>
            </w:r>
          </w:p>
        </w:tc>
        <w:tc>
          <w:tcPr>
            <w:tcW w:w="1120" w:type="dxa"/>
          </w:tcPr>
          <w:p w14:paraId="72AAC491"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43EB95" w14:textId="77777777" w:rsidR="00E34178" w:rsidRPr="0076221C" w:rsidRDefault="00E34178" w:rsidP="0076221C"/>
        </w:tc>
        <w:tc>
          <w:tcPr>
            <w:tcW w:w="1240" w:type="dxa"/>
          </w:tcPr>
          <w:p w14:paraId="74B1852C" w14:textId="77777777" w:rsidR="00E34178" w:rsidRPr="0076221C" w:rsidRDefault="00E34178" w:rsidP="0076221C"/>
        </w:tc>
      </w:tr>
      <w:tr w:rsidR="00E34178" w:rsidRPr="0076221C" w14:paraId="19FFB240" w14:textId="77777777" w:rsidTr="002B0003">
        <w:trPr>
          <w:trHeight w:val="380"/>
        </w:trPr>
        <w:tc>
          <w:tcPr>
            <w:tcW w:w="560" w:type="dxa"/>
          </w:tcPr>
          <w:p w14:paraId="42BC4F1D" w14:textId="77777777" w:rsidR="00E34178" w:rsidRPr="0076221C" w:rsidRDefault="00E34178" w:rsidP="0076221C"/>
        </w:tc>
        <w:tc>
          <w:tcPr>
            <w:tcW w:w="560" w:type="dxa"/>
          </w:tcPr>
          <w:p w14:paraId="4D33E719" w14:textId="77777777" w:rsidR="00E34178" w:rsidRPr="0076221C" w:rsidRDefault="003D30E1" w:rsidP="0076221C">
            <w:r w:rsidRPr="0076221C">
              <w:t xml:space="preserve"> 21</w:t>
            </w:r>
          </w:p>
        </w:tc>
        <w:tc>
          <w:tcPr>
            <w:tcW w:w="3780" w:type="dxa"/>
          </w:tcPr>
          <w:p w14:paraId="5B358292" w14:textId="77777777" w:rsidR="00E34178" w:rsidRPr="0076221C" w:rsidRDefault="003D30E1" w:rsidP="0076221C">
            <w:r w:rsidRPr="0076221C">
              <w:t xml:space="preserve">Spesielle driftsutgifter </w:t>
            </w:r>
          </w:p>
        </w:tc>
        <w:tc>
          <w:tcPr>
            <w:tcW w:w="1520" w:type="dxa"/>
          </w:tcPr>
          <w:p w14:paraId="2EDF08BC" w14:textId="77777777" w:rsidR="00E34178" w:rsidRPr="0076221C" w:rsidRDefault="003D30E1" w:rsidP="0076221C">
            <w:r w:rsidRPr="0076221C">
              <w:t xml:space="preserve"> -4 000 000</w:t>
            </w:r>
          </w:p>
        </w:tc>
        <w:tc>
          <w:tcPr>
            <w:tcW w:w="1120" w:type="dxa"/>
          </w:tcPr>
          <w:p w14:paraId="3D5EEB24" w14:textId="77777777" w:rsidR="00E34178" w:rsidRPr="0076221C" w:rsidRDefault="003D30E1" w:rsidP="0076221C">
            <w:r w:rsidRPr="0076221C">
              <w:t>p195/20-21</w:t>
            </w:r>
          </w:p>
        </w:tc>
        <w:tc>
          <w:tcPr>
            <w:tcW w:w="1120" w:type="dxa"/>
          </w:tcPr>
          <w:p w14:paraId="7D6F8B8E" w14:textId="77777777" w:rsidR="00E34178" w:rsidRPr="0076221C" w:rsidRDefault="003D30E1" w:rsidP="0076221C">
            <w:r w:rsidRPr="0076221C">
              <w:t xml:space="preserve"> i600/20-21</w:t>
            </w:r>
          </w:p>
        </w:tc>
        <w:tc>
          <w:tcPr>
            <w:tcW w:w="1240" w:type="dxa"/>
          </w:tcPr>
          <w:p w14:paraId="3B49D1BA" w14:textId="77777777" w:rsidR="00E34178" w:rsidRPr="0076221C" w:rsidRDefault="00E34178" w:rsidP="0076221C"/>
        </w:tc>
      </w:tr>
      <w:tr w:rsidR="00E34178" w:rsidRPr="0076221C" w14:paraId="0D32900D" w14:textId="77777777" w:rsidTr="002B0003">
        <w:trPr>
          <w:trHeight w:val="380"/>
        </w:trPr>
        <w:tc>
          <w:tcPr>
            <w:tcW w:w="560" w:type="dxa"/>
          </w:tcPr>
          <w:p w14:paraId="01660763" w14:textId="77777777" w:rsidR="00E34178" w:rsidRPr="0076221C" w:rsidRDefault="003D30E1" w:rsidP="0076221C">
            <w:r w:rsidRPr="0076221C">
              <w:t xml:space="preserve"> 257</w:t>
            </w:r>
          </w:p>
        </w:tc>
        <w:tc>
          <w:tcPr>
            <w:tcW w:w="560" w:type="dxa"/>
          </w:tcPr>
          <w:p w14:paraId="4236150A" w14:textId="77777777" w:rsidR="00E34178" w:rsidRPr="0076221C" w:rsidRDefault="00E34178" w:rsidP="0076221C"/>
        </w:tc>
        <w:tc>
          <w:tcPr>
            <w:tcW w:w="3780" w:type="dxa"/>
          </w:tcPr>
          <w:p w14:paraId="2FD203B1" w14:textId="77777777" w:rsidR="00E34178" w:rsidRPr="0076221C" w:rsidRDefault="003D30E1" w:rsidP="0076221C">
            <w:r w:rsidRPr="0076221C">
              <w:t>Kompetanseprogrammet:</w:t>
            </w:r>
          </w:p>
        </w:tc>
        <w:tc>
          <w:tcPr>
            <w:tcW w:w="1520" w:type="dxa"/>
          </w:tcPr>
          <w:p w14:paraId="26E46130" w14:textId="77777777" w:rsidR="00E34178" w:rsidRPr="0076221C" w:rsidRDefault="00E34178" w:rsidP="0076221C"/>
        </w:tc>
        <w:tc>
          <w:tcPr>
            <w:tcW w:w="1120" w:type="dxa"/>
          </w:tcPr>
          <w:p w14:paraId="227137A5" w14:textId="77777777" w:rsidR="00E34178" w:rsidRPr="0076221C" w:rsidRDefault="00E34178" w:rsidP="0076221C"/>
        </w:tc>
        <w:tc>
          <w:tcPr>
            <w:tcW w:w="1120" w:type="dxa"/>
          </w:tcPr>
          <w:p w14:paraId="6C707A2C" w14:textId="77777777" w:rsidR="00E34178" w:rsidRPr="0076221C" w:rsidRDefault="00E34178" w:rsidP="0076221C"/>
        </w:tc>
        <w:tc>
          <w:tcPr>
            <w:tcW w:w="1240" w:type="dxa"/>
          </w:tcPr>
          <w:p w14:paraId="320BE3E5" w14:textId="77777777" w:rsidR="00E34178" w:rsidRPr="0076221C" w:rsidRDefault="00E34178" w:rsidP="0076221C"/>
        </w:tc>
      </w:tr>
      <w:tr w:rsidR="00E34178" w:rsidRPr="0076221C" w14:paraId="6C964C2D" w14:textId="77777777" w:rsidTr="002B0003">
        <w:trPr>
          <w:trHeight w:val="380"/>
        </w:trPr>
        <w:tc>
          <w:tcPr>
            <w:tcW w:w="560" w:type="dxa"/>
          </w:tcPr>
          <w:p w14:paraId="67CCFD9D" w14:textId="77777777" w:rsidR="00E34178" w:rsidRPr="0076221C" w:rsidRDefault="00E34178" w:rsidP="0076221C"/>
        </w:tc>
        <w:tc>
          <w:tcPr>
            <w:tcW w:w="560" w:type="dxa"/>
          </w:tcPr>
          <w:p w14:paraId="3E2A6765" w14:textId="77777777" w:rsidR="00E34178" w:rsidRPr="0076221C" w:rsidRDefault="003D30E1" w:rsidP="0076221C">
            <w:r w:rsidRPr="0076221C">
              <w:t xml:space="preserve"> 70</w:t>
            </w:r>
          </w:p>
        </w:tc>
        <w:tc>
          <w:tcPr>
            <w:tcW w:w="3780" w:type="dxa"/>
          </w:tcPr>
          <w:p w14:paraId="7BCD7517" w14:textId="77777777" w:rsidR="00E34178" w:rsidRPr="0076221C" w:rsidRDefault="003D30E1" w:rsidP="0076221C">
            <w:r w:rsidRPr="0076221C">
              <w:t xml:space="preserve">Tilskudd, </w:t>
            </w:r>
            <w:r w:rsidRPr="003D30E1">
              <w:rPr>
                <w:rStyle w:val="kursiv0"/>
              </w:rPr>
              <w:t>kan overføres</w:t>
            </w:r>
          </w:p>
        </w:tc>
        <w:tc>
          <w:tcPr>
            <w:tcW w:w="1520" w:type="dxa"/>
          </w:tcPr>
          <w:p w14:paraId="1411E6AC" w14:textId="77777777" w:rsidR="00E34178" w:rsidRPr="0076221C" w:rsidRDefault="003D30E1" w:rsidP="0076221C">
            <w:r w:rsidRPr="0076221C">
              <w:t xml:space="preserve"> 9 150 000</w:t>
            </w:r>
          </w:p>
        </w:tc>
        <w:tc>
          <w:tcPr>
            <w:tcW w:w="1120" w:type="dxa"/>
          </w:tcPr>
          <w:p w14:paraId="0DCB1CF2" w14:textId="77777777" w:rsidR="00E34178" w:rsidRPr="0076221C" w:rsidRDefault="003D30E1" w:rsidP="0076221C">
            <w:r w:rsidRPr="0076221C">
              <w:t>p195/20-21</w:t>
            </w:r>
          </w:p>
        </w:tc>
        <w:tc>
          <w:tcPr>
            <w:tcW w:w="1120" w:type="dxa"/>
          </w:tcPr>
          <w:p w14:paraId="442215D4" w14:textId="77777777" w:rsidR="00E34178" w:rsidRPr="0076221C" w:rsidRDefault="003D30E1" w:rsidP="0076221C">
            <w:r w:rsidRPr="0076221C">
              <w:t xml:space="preserve"> i600/20-21</w:t>
            </w:r>
          </w:p>
        </w:tc>
        <w:tc>
          <w:tcPr>
            <w:tcW w:w="1240" w:type="dxa"/>
          </w:tcPr>
          <w:p w14:paraId="6AAC3C68" w14:textId="77777777" w:rsidR="00E34178" w:rsidRPr="0076221C" w:rsidRDefault="00E34178" w:rsidP="0076221C"/>
        </w:tc>
      </w:tr>
      <w:tr w:rsidR="00E34178" w:rsidRPr="0076221C" w14:paraId="79628CE4" w14:textId="77777777" w:rsidTr="002B0003">
        <w:trPr>
          <w:trHeight w:val="380"/>
        </w:trPr>
        <w:tc>
          <w:tcPr>
            <w:tcW w:w="560" w:type="dxa"/>
          </w:tcPr>
          <w:p w14:paraId="5CF557DA" w14:textId="77777777" w:rsidR="00E34178" w:rsidRPr="0076221C" w:rsidRDefault="00E34178" w:rsidP="0076221C"/>
        </w:tc>
        <w:tc>
          <w:tcPr>
            <w:tcW w:w="560" w:type="dxa"/>
          </w:tcPr>
          <w:p w14:paraId="4B3829A0" w14:textId="77777777" w:rsidR="00E34178" w:rsidRPr="0076221C" w:rsidRDefault="003D30E1" w:rsidP="0076221C">
            <w:r w:rsidRPr="0076221C">
              <w:t xml:space="preserve"> 70</w:t>
            </w:r>
          </w:p>
        </w:tc>
        <w:tc>
          <w:tcPr>
            <w:tcW w:w="3780" w:type="dxa"/>
          </w:tcPr>
          <w:p w14:paraId="44A1BA63" w14:textId="77777777" w:rsidR="00E34178" w:rsidRPr="0076221C" w:rsidRDefault="003D30E1" w:rsidP="0076221C">
            <w:r w:rsidRPr="0076221C">
              <w:t xml:space="preserve">Tilskudd, </w:t>
            </w:r>
            <w:r w:rsidRPr="003D30E1">
              <w:rPr>
                <w:rStyle w:val="kursiv0"/>
              </w:rPr>
              <w:t>kan overføres</w:t>
            </w:r>
          </w:p>
        </w:tc>
        <w:tc>
          <w:tcPr>
            <w:tcW w:w="1520" w:type="dxa"/>
          </w:tcPr>
          <w:p w14:paraId="0B784AF3" w14:textId="77777777" w:rsidR="00E34178" w:rsidRPr="0076221C" w:rsidRDefault="003D30E1" w:rsidP="0076221C">
            <w:r w:rsidRPr="0076221C">
              <w:t xml:space="preserve"> 190 000 000</w:t>
            </w:r>
          </w:p>
        </w:tc>
        <w:tc>
          <w:tcPr>
            <w:tcW w:w="1120" w:type="dxa"/>
          </w:tcPr>
          <w:p w14:paraId="20DFFDBB" w14:textId="77777777" w:rsidR="00E34178" w:rsidRPr="0076221C" w:rsidRDefault="003D30E1" w:rsidP="0076221C">
            <w:r w:rsidRPr="0076221C">
              <w:t>p79/20-21</w:t>
            </w:r>
          </w:p>
        </w:tc>
        <w:tc>
          <w:tcPr>
            <w:tcW w:w="1120" w:type="dxa"/>
          </w:tcPr>
          <w:p w14:paraId="4C15C447" w14:textId="77777777" w:rsidR="00E34178" w:rsidRPr="0076221C" w:rsidRDefault="003D30E1" w:rsidP="0076221C">
            <w:r w:rsidRPr="0076221C">
              <w:t xml:space="preserve"> i233/20-21</w:t>
            </w:r>
          </w:p>
        </w:tc>
        <w:tc>
          <w:tcPr>
            <w:tcW w:w="1240" w:type="dxa"/>
          </w:tcPr>
          <w:p w14:paraId="7A17AD5C" w14:textId="77777777" w:rsidR="00E34178" w:rsidRPr="0076221C" w:rsidRDefault="00E34178" w:rsidP="0076221C"/>
        </w:tc>
      </w:tr>
      <w:tr w:rsidR="00E34178" w:rsidRPr="0076221C" w14:paraId="0664E0DB" w14:textId="77777777" w:rsidTr="002B0003">
        <w:trPr>
          <w:trHeight w:val="380"/>
        </w:trPr>
        <w:tc>
          <w:tcPr>
            <w:tcW w:w="560" w:type="dxa"/>
          </w:tcPr>
          <w:p w14:paraId="54C40B60" w14:textId="77777777" w:rsidR="00E34178" w:rsidRPr="0076221C" w:rsidRDefault="003D30E1" w:rsidP="0076221C">
            <w:r w:rsidRPr="0076221C">
              <w:t xml:space="preserve"> 258</w:t>
            </w:r>
          </w:p>
        </w:tc>
        <w:tc>
          <w:tcPr>
            <w:tcW w:w="560" w:type="dxa"/>
          </w:tcPr>
          <w:p w14:paraId="7FF54826" w14:textId="77777777" w:rsidR="00E34178" w:rsidRPr="0076221C" w:rsidRDefault="00E34178" w:rsidP="0076221C"/>
        </w:tc>
        <w:tc>
          <w:tcPr>
            <w:tcW w:w="3780" w:type="dxa"/>
          </w:tcPr>
          <w:p w14:paraId="7FDDD7AE" w14:textId="77777777" w:rsidR="00E34178" w:rsidRPr="0076221C" w:rsidRDefault="003D30E1" w:rsidP="0076221C">
            <w:r w:rsidRPr="0076221C">
              <w:t>Tiltak for livslang læring:</w:t>
            </w:r>
          </w:p>
        </w:tc>
        <w:tc>
          <w:tcPr>
            <w:tcW w:w="1520" w:type="dxa"/>
          </w:tcPr>
          <w:p w14:paraId="7CA83467" w14:textId="77777777" w:rsidR="00E34178" w:rsidRPr="0076221C" w:rsidRDefault="00E34178" w:rsidP="0076221C"/>
        </w:tc>
        <w:tc>
          <w:tcPr>
            <w:tcW w:w="1120" w:type="dxa"/>
          </w:tcPr>
          <w:p w14:paraId="5BEF5FE8" w14:textId="77777777" w:rsidR="00E34178" w:rsidRPr="0076221C" w:rsidRDefault="00E34178" w:rsidP="0076221C"/>
        </w:tc>
        <w:tc>
          <w:tcPr>
            <w:tcW w:w="1120" w:type="dxa"/>
          </w:tcPr>
          <w:p w14:paraId="093F374D" w14:textId="77777777" w:rsidR="00E34178" w:rsidRPr="0076221C" w:rsidRDefault="00E34178" w:rsidP="0076221C"/>
        </w:tc>
        <w:tc>
          <w:tcPr>
            <w:tcW w:w="1240" w:type="dxa"/>
          </w:tcPr>
          <w:p w14:paraId="59394DA7" w14:textId="77777777" w:rsidR="00E34178" w:rsidRPr="0076221C" w:rsidRDefault="00E34178" w:rsidP="0076221C"/>
        </w:tc>
      </w:tr>
      <w:tr w:rsidR="00E34178" w:rsidRPr="0076221C" w14:paraId="3ABF3785" w14:textId="77777777" w:rsidTr="002B0003">
        <w:trPr>
          <w:trHeight w:val="380"/>
        </w:trPr>
        <w:tc>
          <w:tcPr>
            <w:tcW w:w="560" w:type="dxa"/>
          </w:tcPr>
          <w:p w14:paraId="6712D539" w14:textId="77777777" w:rsidR="00E34178" w:rsidRPr="0076221C" w:rsidRDefault="00E34178" w:rsidP="0076221C"/>
        </w:tc>
        <w:tc>
          <w:tcPr>
            <w:tcW w:w="560" w:type="dxa"/>
          </w:tcPr>
          <w:p w14:paraId="588AD73A" w14:textId="77777777" w:rsidR="00E34178" w:rsidRPr="0076221C" w:rsidRDefault="003D30E1" w:rsidP="0076221C">
            <w:r w:rsidRPr="0076221C">
              <w:t xml:space="preserve"> 21</w:t>
            </w:r>
          </w:p>
        </w:tc>
        <w:tc>
          <w:tcPr>
            <w:tcW w:w="3780" w:type="dxa"/>
          </w:tcPr>
          <w:p w14:paraId="616FBF02"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6FFA1FF" w14:textId="77777777" w:rsidR="00E34178" w:rsidRPr="0076221C" w:rsidRDefault="003D30E1" w:rsidP="0076221C">
            <w:r w:rsidRPr="0076221C">
              <w:t xml:space="preserve"> 20 000 000</w:t>
            </w:r>
          </w:p>
        </w:tc>
        <w:tc>
          <w:tcPr>
            <w:tcW w:w="1120" w:type="dxa"/>
          </w:tcPr>
          <w:p w14:paraId="67F6672F" w14:textId="77777777" w:rsidR="00E34178" w:rsidRPr="0076221C" w:rsidRDefault="003D30E1" w:rsidP="0076221C">
            <w:r w:rsidRPr="0076221C">
              <w:t>p195/20-21</w:t>
            </w:r>
          </w:p>
        </w:tc>
        <w:tc>
          <w:tcPr>
            <w:tcW w:w="1120" w:type="dxa"/>
          </w:tcPr>
          <w:p w14:paraId="72E17513" w14:textId="77777777" w:rsidR="00E34178" w:rsidRPr="0076221C" w:rsidRDefault="003D30E1" w:rsidP="0076221C">
            <w:r w:rsidRPr="0076221C">
              <w:t xml:space="preserve"> i600/20-21</w:t>
            </w:r>
          </w:p>
        </w:tc>
        <w:tc>
          <w:tcPr>
            <w:tcW w:w="1240" w:type="dxa"/>
          </w:tcPr>
          <w:p w14:paraId="4E555589" w14:textId="77777777" w:rsidR="00E34178" w:rsidRPr="0076221C" w:rsidRDefault="00E34178" w:rsidP="0076221C"/>
        </w:tc>
      </w:tr>
      <w:tr w:rsidR="00E34178" w:rsidRPr="0076221C" w14:paraId="139B423D" w14:textId="77777777" w:rsidTr="002B0003">
        <w:trPr>
          <w:trHeight w:val="380"/>
        </w:trPr>
        <w:tc>
          <w:tcPr>
            <w:tcW w:w="560" w:type="dxa"/>
          </w:tcPr>
          <w:p w14:paraId="54C1BF7C" w14:textId="77777777" w:rsidR="00E34178" w:rsidRPr="0076221C" w:rsidRDefault="003D30E1" w:rsidP="0076221C">
            <w:r w:rsidRPr="0076221C">
              <w:t xml:space="preserve"> 260</w:t>
            </w:r>
          </w:p>
        </w:tc>
        <w:tc>
          <w:tcPr>
            <w:tcW w:w="560" w:type="dxa"/>
          </w:tcPr>
          <w:p w14:paraId="27DBCD8B" w14:textId="77777777" w:rsidR="00E34178" w:rsidRPr="0076221C" w:rsidRDefault="00E34178" w:rsidP="0076221C"/>
        </w:tc>
        <w:tc>
          <w:tcPr>
            <w:tcW w:w="3780" w:type="dxa"/>
          </w:tcPr>
          <w:p w14:paraId="36690AA3" w14:textId="77777777" w:rsidR="00E34178" w:rsidRPr="0076221C" w:rsidRDefault="003D30E1" w:rsidP="0076221C">
            <w:r w:rsidRPr="0076221C">
              <w:t>Universiteter og høyskoler:</w:t>
            </w:r>
          </w:p>
        </w:tc>
        <w:tc>
          <w:tcPr>
            <w:tcW w:w="1520" w:type="dxa"/>
          </w:tcPr>
          <w:p w14:paraId="76C9F171" w14:textId="77777777" w:rsidR="00E34178" w:rsidRPr="0076221C" w:rsidRDefault="00E34178" w:rsidP="0076221C"/>
        </w:tc>
        <w:tc>
          <w:tcPr>
            <w:tcW w:w="1120" w:type="dxa"/>
          </w:tcPr>
          <w:p w14:paraId="3C408146" w14:textId="77777777" w:rsidR="00E34178" w:rsidRPr="0076221C" w:rsidRDefault="00E34178" w:rsidP="0076221C"/>
        </w:tc>
        <w:tc>
          <w:tcPr>
            <w:tcW w:w="1120" w:type="dxa"/>
          </w:tcPr>
          <w:p w14:paraId="11AC32C6" w14:textId="77777777" w:rsidR="00E34178" w:rsidRPr="0076221C" w:rsidRDefault="00E34178" w:rsidP="0076221C"/>
        </w:tc>
        <w:tc>
          <w:tcPr>
            <w:tcW w:w="1240" w:type="dxa"/>
          </w:tcPr>
          <w:p w14:paraId="16248F54" w14:textId="77777777" w:rsidR="00E34178" w:rsidRPr="0076221C" w:rsidRDefault="00E34178" w:rsidP="0076221C"/>
        </w:tc>
      </w:tr>
      <w:tr w:rsidR="00E34178" w:rsidRPr="0076221C" w14:paraId="6B18F4C0" w14:textId="77777777" w:rsidTr="002B0003">
        <w:trPr>
          <w:trHeight w:val="380"/>
        </w:trPr>
        <w:tc>
          <w:tcPr>
            <w:tcW w:w="560" w:type="dxa"/>
          </w:tcPr>
          <w:p w14:paraId="4648E4E4" w14:textId="77777777" w:rsidR="00E34178" w:rsidRPr="0076221C" w:rsidRDefault="00E34178" w:rsidP="0076221C"/>
        </w:tc>
        <w:tc>
          <w:tcPr>
            <w:tcW w:w="560" w:type="dxa"/>
          </w:tcPr>
          <w:p w14:paraId="7581EAA6" w14:textId="77777777" w:rsidR="00E34178" w:rsidRPr="0076221C" w:rsidRDefault="003D30E1" w:rsidP="0076221C">
            <w:r w:rsidRPr="0076221C">
              <w:t xml:space="preserve"> 50</w:t>
            </w:r>
          </w:p>
        </w:tc>
        <w:tc>
          <w:tcPr>
            <w:tcW w:w="3780" w:type="dxa"/>
          </w:tcPr>
          <w:p w14:paraId="1413CAC2" w14:textId="77777777" w:rsidR="00E34178" w:rsidRPr="0076221C" w:rsidRDefault="003D30E1" w:rsidP="0076221C">
            <w:r w:rsidRPr="0076221C">
              <w:t xml:space="preserve">Statlige universiteter og høyskoler </w:t>
            </w:r>
          </w:p>
        </w:tc>
        <w:tc>
          <w:tcPr>
            <w:tcW w:w="1520" w:type="dxa"/>
          </w:tcPr>
          <w:p w14:paraId="5656300B" w14:textId="77777777" w:rsidR="00E34178" w:rsidRPr="0076221C" w:rsidRDefault="003D30E1" w:rsidP="0076221C">
            <w:r w:rsidRPr="0076221C">
              <w:t xml:space="preserve"> 124 000 000</w:t>
            </w:r>
          </w:p>
        </w:tc>
        <w:tc>
          <w:tcPr>
            <w:tcW w:w="1120" w:type="dxa"/>
          </w:tcPr>
          <w:p w14:paraId="437DFF58" w14:textId="77777777" w:rsidR="00E34178" w:rsidRPr="0076221C" w:rsidRDefault="003D30E1" w:rsidP="0076221C">
            <w:r w:rsidRPr="0076221C">
              <w:t>p79/20-21</w:t>
            </w:r>
          </w:p>
        </w:tc>
        <w:tc>
          <w:tcPr>
            <w:tcW w:w="1120" w:type="dxa"/>
          </w:tcPr>
          <w:p w14:paraId="53B9BBA5" w14:textId="77777777" w:rsidR="00E34178" w:rsidRPr="0076221C" w:rsidRDefault="003D30E1" w:rsidP="0076221C">
            <w:r w:rsidRPr="0076221C">
              <w:t xml:space="preserve"> i233/20-21</w:t>
            </w:r>
          </w:p>
        </w:tc>
        <w:tc>
          <w:tcPr>
            <w:tcW w:w="1240" w:type="dxa"/>
          </w:tcPr>
          <w:p w14:paraId="17607944" w14:textId="77777777" w:rsidR="00E34178" w:rsidRPr="0076221C" w:rsidRDefault="00E34178" w:rsidP="0076221C"/>
        </w:tc>
      </w:tr>
      <w:tr w:rsidR="00E34178" w:rsidRPr="0076221C" w14:paraId="4E9C0043" w14:textId="77777777" w:rsidTr="002B0003">
        <w:trPr>
          <w:trHeight w:val="380"/>
        </w:trPr>
        <w:tc>
          <w:tcPr>
            <w:tcW w:w="560" w:type="dxa"/>
          </w:tcPr>
          <w:p w14:paraId="37725BCB" w14:textId="77777777" w:rsidR="00E34178" w:rsidRPr="0076221C" w:rsidRDefault="00E34178" w:rsidP="0076221C"/>
        </w:tc>
        <w:tc>
          <w:tcPr>
            <w:tcW w:w="560" w:type="dxa"/>
          </w:tcPr>
          <w:p w14:paraId="39383FE8" w14:textId="77777777" w:rsidR="00E34178" w:rsidRPr="0076221C" w:rsidRDefault="003D30E1" w:rsidP="0076221C">
            <w:r w:rsidRPr="0076221C">
              <w:t xml:space="preserve"> 50</w:t>
            </w:r>
          </w:p>
        </w:tc>
        <w:tc>
          <w:tcPr>
            <w:tcW w:w="3780" w:type="dxa"/>
          </w:tcPr>
          <w:p w14:paraId="3DF873DC" w14:textId="77777777" w:rsidR="00E34178" w:rsidRPr="0076221C" w:rsidRDefault="003D30E1" w:rsidP="0076221C">
            <w:r w:rsidRPr="0076221C">
              <w:t xml:space="preserve">Statlige universiteter og høyskoler </w:t>
            </w:r>
          </w:p>
        </w:tc>
        <w:tc>
          <w:tcPr>
            <w:tcW w:w="1520" w:type="dxa"/>
          </w:tcPr>
          <w:p w14:paraId="7F818AD2" w14:textId="77777777" w:rsidR="00E34178" w:rsidRPr="0076221C" w:rsidRDefault="003D30E1" w:rsidP="0076221C">
            <w:r w:rsidRPr="0076221C">
              <w:t xml:space="preserve"> -448 000</w:t>
            </w:r>
          </w:p>
        </w:tc>
        <w:tc>
          <w:tcPr>
            <w:tcW w:w="1120" w:type="dxa"/>
          </w:tcPr>
          <w:p w14:paraId="27B79A91" w14:textId="77777777" w:rsidR="00E34178" w:rsidRPr="0076221C" w:rsidRDefault="003D30E1" w:rsidP="0076221C">
            <w:r w:rsidRPr="0076221C">
              <w:t>p22/21-22</w:t>
            </w:r>
          </w:p>
        </w:tc>
        <w:tc>
          <w:tcPr>
            <w:tcW w:w="1120" w:type="dxa"/>
          </w:tcPr>
          <w:p w14:paraId="49B18551" w14:textId="77777777" w:rsidR="00E34178" w:rsidRPr="0076221C" w:rsidRDefault="00E34178" w:rsidP="0076221C"/>
        </w:tc>
        <w:tc>
          <w:tcPr>
            <w:tcW w:w="1240" w:type="dxa"/>
          </w:tcPr>
          <w:p w14:paraId="3A5449B2" w14:textId="77777777" w:rsidR="00E34178" w:rsidRPr="0076221C" w:rsidRDefault="00E34178" w:rsidP="0076221C"/>
        </w:tc>
      </w:tr>
      <w:tr w:rsidR="00E34178" w:rsidRPr="0076221C" w14:paraId="604D32E1" w14:textId="77777777" w:rsidTr="002B0003">
        <w:trPr>
          <w:trHeight w:val="380"/>
        </w:trPr>
        <w:tc>
          <w:tcPr>
            <w:tcW w:w="560" w:type="dxa"/>
          </w:tcPr>
          <w:p w14:paraId="51C2F8EF" w14:textId="77777777" w:rsidR="00E34178" w:rsidRPr="0076221C" w:rsidRDefault="00E34178" w:rsidP="0076221C"/>
        </w:tc>
        <w:tc>
          <w:tcPr>
            <w:tcW w:w="560" w:type="dxa"/>
          </w:tcPr>
          <w:p w14:paraId="3FD4C68F" w14:textId="77777777" w:rsidR="00E34178" w:rsidRPr="0076221C" w:rsidRDefault="003D30E1" w:rsidP="0076221C">
            <w:r w:rsidRPr="0076221C">
              <w:t xml:space="preserve"> 50</w:t>
            </w:r>
          </w:p>
        </w:tc>
        <w:tc>
          <w:tcPr>
            <w:tcW w:w="3780" w:type="dxa"/>
          </w:tcPr>
          <w:p w14:paraId="60D23EB4" w14:textId="77777777" w:rsidR="00E34178" w:rsidRPr="0076221C" w:rsidRDefault="003D30E1" w:rsidP="0076221C">
            <w:r w:rsidRPr="0076221C">
              <w:t xml:space="preserve">Statlige universiteter og høyskoler </w:t>
            </w:r>
          </w:p>
        </w:tc>
        <w:tc>
          <w:tcPr>
            <w:tcW w:w="1520" w:type="dxa"/>
          </w:tcPr>
          <w:p w14:paraId="7CBC68A9" w14:textId="77777777" w:rsidR="00E34178" w:rsidRPr="0076221C" w:rsidRDefault="003D30E1" w:rsidP="0076221C">
            <w:r w:rsidRPr="0076221C">
              <w:t xml:space="preserve"> 5 000 000</w:t>
            </w:r>
          </w:p>
        </w:tc>
        <w:tc>
          <w:tcPr>
            <w:tcW w:w="1120" w:type="dxa"/>
          </w:tcPr>
          <w:p w14:paraId="63082376" w14:textId="77777777" w:rsidR="00E34178" w:rsidRPr="0076221C" w:rsidRDefault="003D30E1" w:rsidP="0076221C">
            <w:r w:rsidRPr="0076221C">
              <w:t>p195/20-21</w:t>
            </w:r>
          </w:p>
        </w:tc>
        <w:tc>
          <w:tcPr>
            <w:tcW w:w="1120" w:type="dxa"/>
          </w:tcPr>
          <w:p w14:paraId="4A4560AD" w14:textId="77777777" w:rsidR="00E34178" w:rsidRPr="0076221C" w:rsidRDefault="003D30E1" w:rsidP="0076221C">
            <w:r w:rsidRPr="0076221C">
              <w:t xml:space="preserve"> i600/20-21</w:t>
            </w:r>
          </w:p>
        </w:tc>
        <w:tc>
          <w:tcPr>
            <w:tcW w:w="1240" w:type="dxa"/>
          </w:tcPr>
          <w:p w14:paraId="629A9B85" w14:textId="77777777" w:rsidR="00E34178" w:rsidRPr="0076221C" w:rsidRDefault="00E34178" w:rsidP="0076221C"/>
        </w:tc>
      </w:tr>
      <w:tr w:rsidR="00E34178" w:rsidRPr="0076221C" w14:paraId="253C35C8" w14:textId="77777777" w:rsidTr="002B0003">
        <w:trPr>
          <w:trHeight w:val="380"/>
        </w:trPr>
        <w:tc>
          <w:tcPr>
            <w:tcW w:w="560" w:type="dxa"/>
          </w:tcPr>
          <w:p w14:paraId="0CA5BB5B" w14:textId="77777777" w:rsidR="00E34178" w:rsidRPr="0076221C" w:rsidRDefault="00E34178" w:rsidP="0076221C"/>
        </w:tc>
        <w:tc>
          <w:tcPr>
            <w:tcW w:w="560" w:type="dxa"/>
          </w:tcPr>
          <w:p w14:paraId="4D114ED3" w14:textId="77777777" w:rsidR="00E34178" w:rsidRPr="0076221C" w:rsidRDefault="003D30E1" w:rsidP="0076221C">
            <w:r w:rsidRPr="0076221C">
              <w:t xml:space="preserve"> 70</w:t>
            </w:r>
          </w:p>
        </w:tc>
        <w:tc>
          <w:tcPr>
            <w:tcW w:w="3780" w:type="dxa"/>
          </w:tcPr>
          <w:p w14:paraId="2C09DA68" w14:textId="77777777" w:rsidR="00E34178" w:rsidRPr="0076221C" w:rsidRDefault="003D30E1" w:rsidP="0076221C">
            <w:r w:rsidRPr="0076221C">
              <w:t xml:space="preserve">Private høyskoler </w:t>
            </w:r>
          </w:p>
        </w:tc>
        <w:tc>
          <w:tcPr>
            <w:tcW w:w="1520" w:type="dxa"/>
          </w:tcPr>
          <w:p w14:paraId="110C94E3" w14:textId="77777777" w:rsidR="00E34178" w:rsidRPr="0076221C" w:rsidRDefault="003D30E1" w:rsidP="0076221C">
            <w:r w:rsidRPr="0076221C">
              <w:t xml:space="preserve"> 20 000 000</w:t>
            </w:r>
          </w:p>
        </w:tc>
        <w:tc>
          <w:tcPr>
            <w:tcW w:w="1120" w:type="dxa"/>
          </w:tcPr>
          <w:p w14:paraId="2AB8786C" w14:textId="77777777" w:rsidR="00E34178" w:rsidRPr="0076221C" w:rsidRDefault="003D30E1" w:rsidP="0076221C">
            <w:r w:rsidRPr="0076221C">
              <w:t>p195/20-21</w:t>
            </w:r>
          </w:p>
        </w:tc>
        <w:tc>
          <w:tcPr>
            <w:tcW w:w="1120" w:type="dxa"/>
          </w:tcPr>
          <w:p w14:paraId="01F0844E" w14:textId="77777777" w:rsidR="00E34178" w:rsidRPr="0076221C" w:rsidRDefault="003D30E1" w:rsidP="0076221C">
            <w:r w:rsidRPr="0076221C">
              <w:t xml:space="preserve"> i600/20-21</w:t>
            </w:r>
          </w:p>
        </w:tc>
        <w:tc>
          <w:tcPr>
            <w:tcW w:w="1240" w:type="dxa"/>
          </w:tcPr>
          <w:p w14:paraId="0310593D" w14:textId="77777777" w:rsidR="00E34178" w:rsidRPr="0076221C" w:rsidRDefault="00E34178" w:rsidP="0076221C"/>
        </w:tc>
      </w:tr>
      <w:tr w:rsidR="00E34178" w:rsidRPr="0076221C" w14:paraId="4C8462D4" w14:textId="77777777" w:rsidTr="002B0003">
        <w:trPr>
          <w:trHeight w:val="380"/>
        </w:trPr>
        <w:tc>
          <w:tcPr>
            <w:tcW w:w="560" w:type="dxa"/>
          </w:tcPr>
          <w:p w14:paraId="11E8021C" w14:textId="77777777" w:rsidR="00E34178" w:rsidRPr="0076221C" w:rsidRDefault="00E34178" w:rsidP="0076221C"/>
        </w:tc>
        <w:tc>
          <w:tcPr>
            <w:tcW w:w="560" w:type="dxa"/>
          </w:tcPr>
          <w:p w14:paraId="0CA5B0CF" w14:textId="77777777" w:rsidR="00E34178" w:rsidRPr="0076221C" w:rsidRDefault="003D30E1" w:rsidP="0076221C">
            <w:r w:rsidRPr="0076221C">
              <w:t xml:space="preserve"> 70</w:t>
            </w:r>
          </w:p>
        </w:tc>
        <w:tc>
          <w:tcPr>
            <w:tcW w:w="3780" w:type="dxa"/>
          </w:tcPr>
          <w:p w14:paraId="4B7CB75C" w14:textId="77777777" w:rsidR="00E34178" w:rsidRPr="0076221C" w:rsidRDefault="003D30E1" w:rsidP="0076221C">
            <w:r w:rsidRPr="0076221C">
              <w:t xml:space="preserve">Private høyskoler </w:t>
            </w:r>
          </w:p>
        </w:tc>
        <w:tc>
          <w:tcPr>
            <w:tcW w:w="1520" w:type="dxa"/>
          </w:tcPr>
          <w:p w14:paraId="0A932D2D" w14:textId="77777777" w:rsidR="00E34178" w:rsidRPr="0076221C" w:rsidRDefault="003D30E1" w:rsidP="0076221C">
            <w:r w:rsidRPr="0076221C">
              <w:t xml:space="preserve"> 16 000 000</w:t>
            </w:r>
          </w:p>
        </w:tc>
        <w:tc>
          <w:tcPr>
            <w:tcW w:w="1120" w:type="dxa"/>
          </w:tcPr>
          <w:p w14:paraId="4B38C847" w14:textId="77777777" w:rsidR="00E34178" w:rsidRPr="0076221C" w:rsidRDefault="003D30E1" w:rsidP="0076221C">
            <w:r w:rsidRPr="0076221C">
              <w:t>p79/20-21</w:t>
            </w:r>
          </w:p>
        </w:tc>
        <w:tc>
          <w:tcPr>
            <w:tcW w:w="1120" w:type="dxa"/>
          </w:tcPr>
          <w:p w14:paraId="5C6816B8" w14:textId="77777777" w:rsidR="00E34178" w:rsidRPr="0076221C" w:rsidRDefault="003D30E1" w:rsidP="0076221C">
            <w:r w:rsidRPr="0076221C">
              <w:t xml:space="preserve"> i233/20-21</w:t>
            </w:r>
          </w:p>
        </w:tc>
        <w:tc>
          <w:tcPr>
            <w:tcW w:w="1240" w:type="dxa"/>
          </w:tcPr>
          <w:p w14:paraId="203C8343" w14:textId="77777777" w:rsidR="00E34178" w:rsidRPr="0076221C" w:rsidRDefault="00E34178" w:rsidP="0076221C"/>
        </w:tc>
      </w:tr>
      <w:tr w:rsidR="00E34178" w:rsidRPr="0076221C" w14:paraId="4C59500F" w14:textId="77777777" w:rsidTr="002B0003">
        <w:trPr>
          <w:trHeight w:val="380"/>
        </w:trPr>
        <w:tc>
          <w:tcPr>
            <w:tcW w:w="560" w:type="dxa"/>
          </w:tcPr>
          <w:p w14:paraId="0DD02F6B" w14:textId="77777777" w:rsidR="00E34178" w:rsidRPr="0076221C" w:rsidRDefault="003D30E1" w:rsidP="0076221C">
            <w:r w:rsidRPr="0076221C">
              <w:t xml:space="preserve"> 270</w:t>
            </w:r>
          </w:p>
        </w:tc>
        <w:tc>
          <w:tcPr>
            <w:tcW w:w="560" w:type="dxa"/>
          </w:tcPr>
          <w:p w14:paraId="06B7CB88" w14:textId="77777777" w:rsidR="00E34178" w:rsidRPr="0076221C" w:rsidRDefault="00E34178" w:rsidP="0076221C"/>
        </w:tc>
        <w:tc>
          <w:tcPr>
            <w:tcW w:w="3780" w:type="dxa"/>
          </w:tcPr>
          <w:p w14:paraId="5407C199" w14:textId="77777777" w:rsidR="00E34178" w:rsidRPr="0076221C" w:rsidRDefault="003D30E1" w:rsidP="0076221C">
            <w:r w:rsidRPr="0076221C">
              <w:t>Studentvelferd:</w:t>
            </w:r>
          </w:p>
        </w:tc>
        <w:tc>
          <w:tcPr>
            <w:tcW w:w="1520" w:type="dxa"/>
          </w:tcPr>
          <w:p w14:paraId="489AF654" w14:textId="77777777" w:rsidR="00E34178" w:rsidRPr="0076221C" w:rsidRDefault="00E34178" w:rsidP="0076221C"/>
        </w:tc>
        <w:tc>
          <w:tcPr>
            <w:tcW w:w="1120" w:type="dxa"/>
          </w:tcPr>
          <w:p w14:paraId="7BE8D5FE" w14:textId="77777777" w:rsidR="00E34178" w:rsidRPr="0076221C" w:rsidRDefault="00E34178" w:rsidP="0076221C"/>
        </w:tc>
        <w:tc>
          <w:tcPr>
            <w:tcW w:w="1120" w:type="dxa"/>
          </w:tcPr>
          <w:p w14:paraId="2E667D8A" w14:textId="77777777" w:rsidR="00E34178" w:rsidRPr="0076221C" w:rsidRDefault="00E34178" w:rsidP="0076221C"/>
        </w:tc>
        <w:tc>
          <w:tcPr>
            <w:tcW w:w="1240" w:type="dxa"/>
          </w:tcPr>
          <w:p w14:paraId="2CEAF22C" w14:textId="77777777" w:rsidR="00E34178" w:rsidRPr="0076221C" w:rsidRDefault="00E34178" w:rsidP="0076221C"/>
        </w:tc>
      </w:tr>
      <w:tr w:rsidR="00E34178" w:rsidRPr="0076221C" w14:paraId="60199DDD" w14:textId="77777777" w:rsidTr="002B0003">
        <w:trPr>
          <w:trHeight w:val="640"/>
        </w:trPr>
        <w:tc>
          <w:tcPr>
            <w:tcW w:w="560" w:type="dxa"/>
          </w:tcPr>
          <w:p w14:paraId="196133A2" w14:textId="77777777" w:rsidR="00E34178" w:rsidRPr="0076221C" w:rsidRDefault="00E34178" w:rsidP="0076221C"/>
        </w:tc>
        <w:tc>
          <w:tcPr>
            <w:tcW w:w="560" w:type="dxa"/>
          </w:tcPr>
          <w:p w14:paraId="41067BB5" w14:textId="77777777" w:rsidR="00E34178" w:rsidRPr="0076221C" w:rsidRDefault="003D30E1" w:rsidP="0076221C">
            <w:r w:rsidRPr="0076221C">
              <w:t xml:space="preserve"> 75</w:t>
            </w:r>
          </w:p>
        </w:tc>
        <w:tc>
          <w:tcPr>
            <w:tcW w:w="3780" w:type="dxa"/>
          </w:tcPr>
          <w:p w14:paraId="30C4AEE3" w14:textId="77777777" w:rsidR="00E34178" w:rsidRPr="0076221C" w:rsidRDefault="003D30E1" w:rsidP="0076221C">
            <w:r w:rsidRPr="0076221C">
              <w:t xml:space="preserve">Tilskudd til bygging av studentboliger, </w:t>
            </w:r>
            <w:r w:rsidRPr="003D30E1">
              <w:rPr>
                <w:rStyle w:val="kursiv0"/>
              </w:rPr>
              <w:t>kan overføres</w:t>
            </w:r>
          </w:p>
        </w:tc>
        <w:tc>
          <w:tcPr>
            <w:tcW w:w="1520" w:type="dxa"/>
          </w:tcPr>
          <w:p w14:paraId="04761608" w14:textId="77777777" w:rsidR="00E34178" w:rsidRPr="0076221C" w:rsidRDefault="003D30E1" w:rsidP="0076221C">
            <w:r w:rsidRPr="0076221C">
              <w:t xml:space="preserve"> -90 773 000</w:t>
            </w:r>
          </w:p>
        </w:tc>
        <w:tc>
          <w:tcPr>
            <w:tcW w:w="1120" w:type="dxa"/>
          </w:tcPr>
          <w:p w14:paraId="4137E309" w14:textId="77777777" w:rsidR="00E34178" w:rsidRPr="0076221C" w:rsidRDefault="003D30E1" w:rsidP="0076221C">
            <w:r w:rsidRPr="0076221C">
              <w:t>p22/21-22</w:t>
            </w:r>
          </w:p>
        </w:tc>
        <w:tc>
          <w:tcPr>
            <w:tcW w:w="1120" w:type="dxa"/>
          </w:tcPr>
          <w:p w14:paraId="180D979B" w14:textId="77777777" w:rsidR="00E34178" w:rsidRPr="0076221C" w:rsidRDefault="00E34178" w:rsidP="0076221C"/>
        </w:tc>
        <w:tc>
          <w:tcPr>
            <w:tcW w:w="1240" w:type="dxa"/>
          </w:tcPr>
          <w:p w14:paraId="5C7DC5C9" w14:textId="77777777" w:rsidR="00E34178" w:rsidRPr="0076221C" w:rsidRDefault="00E34178" w:rsidP="0076221C"/>
        </w:tc>
      </w:tr>
      <w:tr w:rsidR="00E34178" w:rsidRPr="0076221C" w14:paraId="64CBC3CD" w14:textId="77777777" w:rsidTr="002B0003">
        <w:trPr>
          <w:trHeight w:val="640"/>
        </w:trPr>
        <w:tc>
          <w:tcPr>
            <w:tcW w:w="560" w:type="dxa"/>
          </w:tcPr>
          <w:p w14:paraId="51CA0C10" w14:textId="77777777" w:rsidR="00E34178" w:rsidRPr="0076221C" w:rsidRDefault="00E34178" w:rsidP="0076221C"/>
        </w:tc>
        <w:tc>
          <w:tcPr>
            <w:tcW w:w="560" w:type="dxa"/>
          </w:tcPr>
          <w:p w14:paraId="4F3DA76A" w14:textId="77777777" w:rsidR="00E34178" w:rsidRPr="0076221C" w:rsidRDefault="003D30E1" w:rsidP="0076221C">
            <w:r w:rsidRPr="0076221C">
              <w:t xml:space="preserve"> 75</w:t>
            </w:r>
          </w:p>
        </w:tc>
        <w:tc>
          <w:tcPr>
            <w:tcW w:w="3780" w:type="dxa"/>
          </w:tcPr>
          <w:p w14:paraId="0B4C730A" w14:textId="77777777" w:rsidR="00E34178" w:rsidRPr="0076221C" w:rsidRDefault="003D30E1" w:rsidP="0076221C">
            <w:r w:rsidRPr="0076221C">
              <w:t xml:space="preserve">Tilskudd til bygging av studentboliger, </w:t>
            </w:r>
            <w:r w:rsidRPr="003D30E1">
              <w:rPr>
                <w:rStyle w:val="kursiv0"/>
              </w:rPr>
              <w:t>kan overføres</w:t>
            </w:r>
          </w:p>
        </w:tc>
        <w:tc>
          <w:tcPr>
            <w:tcW w:w="1520" w:type="dxa"/>
          </w:tcPr>
          <w:p w14:paraId="0EE5FED5" w14:textId="77777777" w:rsidR="00E34178" w:rsidRPr="0076221C" w:rsidRDefault="003D30E1" w:rsidP="0076221C">
            <w:r w:rsidRPr="0076221C">
              <w:t xml:space="preserve"> -307 300 000</w:t>
            </w:r>
          </w:p>
        </w:tc>
        <w:tc>
          <w:tcPr>
            <w:tcW w:w="1120" w:type="dxa"/>
          </w:tcPr>
          <w:p w14:paraId="286DEDB3" w14:textId="77777777" w:rsidR="00E34178" w:rsidRPr="0076221C" w:rsidRDefault="003D30E1" w:rsidP="0076221C">
            <w:r w:rsidRPr="0076221C">
              <w:t>p195/20-21</w:t>
            </w:r>
          </w:p>
        </w:tc>
        <w:tc>
          <w:tcPr>
            <w:tcW w:w="1120" w:type="dxa"/>
          </w:tcPr>
          <w:p w14:paraId="1C44A7F9" w14:textId="77777777" w:rsidR="00E34178" w:rsidRPr="0076221C" w:rsidRDefault="003D30E1" w:rsidP="0076221C">
            <w:r w:rsidRPr="0076221C">
              <w:t xml:space="preserve"> i600/20-21</w:t>
            </w:r>
          </w:p>
        </w:tc>
        <w:tc>
          <w:tcPr>
            <w:tcW w:w="1240" w:type="dxa"/>
          </w:tcPr>
          <w:p w14:paraId="10ECBAED" w14:textId="77777777" w:rsidR="00E34178" w:rsidRPr="0076221C" w:rsidRDefault="00E34178" w:rsidP="0076221C"/>
        </w:tc>
      </w:tr>
      <w:tr w:rsidR="00E34178" w:rsidRPr="0076221C" w14:paraId="42A51063" w14:textId="77777777" w:rsidTr="002B0003">
        <w:trPr>
          <w:trHeight w:val="380"/>
        </w:trPr>
        <w:tc>
          <w:tcPr>
            <w:tcW w:w="560" w:type="dxa"/>
          </w:tcPr>
          <w:p w14:paraId="78238807" w14:textId="77777777" w:rsidR="00E34178" w:rsidRPr="0076221C" w:rsidRDefault="003D30E1" w:rsidP="0076221C">
            <w:r w:rsidRPr="0076221C">
              <w:t xml:space="preserve"> 271</w:t>
            </w:r>
          </w:p>
        </w:tc>
        <w:tc>
          <w:tcPr>
            <w:tcW w:w="560" w:type="dxa"/>
          </w:tcPr>
          <w:p w14:paraId="06267EB7" w14:textId="77777777" w:rsidR="00E34178" w:rsidRPr="0076221C" w:rsidRDefault="00E34178" w:rsidP="0076221C"/>
        </w:tc>
        <w:tc>
          <w:tcPr>
            <w:tcW w:w="5300" w:type="dxa"/>
            <w:gridSpan w:val="2"/>
          </w:tcPr>
          <w:p w14:paraId="0DD7E3DD" w14:textId="77777777" w:rsidR="00E34178" w:rsidRPr="0076221C" w:rsidRDefault="003D30E1" w:rsidP="0076221C">
            <w:r w:rsidRPr="0076221C">
              <w:t>Nasjonalt organ for kvalitet i utdanningen:</w:t>
            </w:r>
          </w:p>
        </w:tc>
        <w:tc>
          <w:tcPr>
            <w:tcW w:w="1120" w:type="dxa"/>
          </w:tcPr>
          <w:p w14:paraId="2E4D3D4C" w14:textId="77777777" w:rsidR="00E34178" w:rsidRPr="0076221C" w:rsidRDefault="00E34178" w:rsidP="0076221C"/>
        </w:tc>
        <w:tc>
          <w:tcPr>
            <w:tcW w:w="1120" w:type="dxa"/>
          </w:tcPr>
          <w:p w14:paraId="6435664C" w14:textId="77777777" w:rsidR="00E34178" w:rsidRPr="0076221C" w:rsidRDefault="00E34178" w:rsidP="0076221C"/>
        </w:tc>
        <w:tc>
          <w:tcPr>
            <w:tcW w:w="1240" w:type="dxa"/>
          </w:tcPr>
          <w:p w14:paraId="6FA25BB5" w14:textId="77777777" w:rsidR="00E34178" w:rsidRPr="0076221C" w:rsidRDefault="00E34178" w:rsidP="0076221C"/>
        </w:tc>
      </w:tr>
      <w:tr w:rsidR="00E34178" w:rsidRPr="0076221C" w14:paraId="2CBA73EB" w14:textId="77777777" w:rsidTr="002B0003">
        <w:trPr>
          <w:trHeight w:val="380"/>
        </w:trPr>
        <w:tc>
          <w:tcPr>
            <w:tcW w:w="560" w:type="dxa"/>
          </w:tcPr>
          <w:p w14:paraId="51727384" w14:textId="77777777" w:rsidR="00E34178" w:rsidRPr="0076221C" w:rsidRDefault="00E34178" w:rsidP="0076221C"/>
        </w:tc>
        <w:tc>
          <w:tcPr>
            <w:tcW w:w="560" w:type="dxa"/>
          </w:tcPr>
          <w:p w14:paraId="2EC668B8" w14:textId="77777777" w:rsidR="00E34178" w:rsidRPr="0076221C" w:rsidRDefault="003D30E1" w:rsidP="0076221C">
            <w:r w:rsidRPr="0076221C">
              <w:t xml:space="preserve"> 1</w:t>
            </w:r>
          </w:p>
        </w:tc>
        <w:tc>
          <w:tcPr>
            <w:tcW w:w="3780" w:type="dxa"/>
          </w:tcPr>
          <w:p w14:paraId="0CAC258D" w14:textId="77777777" w:rsidR="00E34178" w:rsidRPr="0076221C" w:rsidRDefault="003D30E1" w:rsidP="0076221C">
            <w:r w:rsidRPr="0076221C">
              <w:t xml:space="preserve">Driftsutgifter </w:t>
            </w:r>
          </w:p>
        </w:tc>
        <w:tc>
          <w:tcPr>
            <w:tcW w:w="1520" w:type="dxa"/>
          </w:tcPr>
          <w:p w14:paraId="4329495F" w14:textId="77777777" w:rsidR="00E34178" w:rsidRPr="0076221C" w:rsidRDefault="003D30E1" w:rsidP="0076221C">
            <w:r w:rsidRPr="0076221C">
              <w:t xml:space="preserve"> 2 782 000</w:t>
            </w:r>
          </w:p>
        </w:tc>
        <w:tc>
          <w:tcPr>
            <w:tcW w:w="1120" w:type="dxa"/>
          </w:tcPr>
          <w:p w14:paraId="21F08F5D" w14:textId="77777777" w:rsidR="00E34178" w:rsidRPr="0076221C" w:rsidRDefault="003D30E1" w:rsidP="0076221C">
            <w:r w:rsidRPr="0076221C">
              <w:t xml:space="preserve"> </w:t>
            </w:r>
            <w:proofErr w:type="spellStart"/>
            <w:r w:rsidRPr="0076221C">
              <w:t>lønnsoppg</w:t>
            </w:r>
            <w:proofErr w:type="spellEnd"/>
          </w:p>
        </w:tc>
        <w:tc>
          <w:tcPr>
            <w:tcW w:w="1120" w:type="dxa"/>
          </w:tcPr>
          <w:p w14:paraId="24B8B210" w14:textId="77777777" w:rsidR="00E34178" w:rsidRPr="0076221C" w:rsidRDefault="00E34178" w:rsidP="0076221C"/>
        </w:tc>
        <w:tc>
          <w:tcPr>
            <w:tcW w:w="1240" w:type="dxa"/>
          </w:tcPr>
          <w:p w14:paraId="5C93CA08" w14:textId="77777777" w:rsidR="00E34178" w:rsidRPr="0076221C" w:rsidRDefault="00E34178" w:rsidP="0076221C"/>
        </w:tc>
      </w:tr>
      <w:tr w:rsidR="00E34178" w:rsidRPr="0076221C" w14:paraId="0FD19E18" w14:textId="77777777" w:rsidTr="002B0003">
        <w:trPr>
          <w:trHeight w:val="380"/>
        </w:trPr>
        <w:tc>
          <w:tcPr>
            <w:tcW w:w="560" w:type="dxa"/>
          </w:tcPr>
          <w:p w14:paraId="07FDBE24" w14:textId="77777777" w:rsidR="00E34178" w:rsidRPr="0076221C" w:rsidRDefault="003D30E1" w:rsidP="0076221C">
            <w:r w:rsidRPr="0076221C">
              <w:t xml:space="preserve"> 272</w:t>
            </w:r>
          </w:p>
        </w:tc>
        <w:tc>
          <w:tcPr>
            <w:tcW w:w="560" w:type="dxa"/>
          </w:tcPr>
          <w:p w14:paraId="2C740E4C" w14:textId="77777777" w:rsidR="00E34178" w:rsidRPr="0076221C" w:rsidRDefault="00E34178" w:rsidP="0076221C"/>
        </w:tc>
        <w:tc>
          <w:tcPr>
            <w:tcW w:w="8780" w:type="dxa"/>
            <w:gridSpan w:val="5"/>
          </w:tcPr>
          <w:p w14:paraId="7B553B51" w14:textId="77777777" w:rsidR="00E34178" w:rsidRPr="0076221C" w:rsidRDefault="003D30E1" w:rsidP="0076221C">
            <w:r w:rsidRPr="0076221C">
              <w:t>Direktoratet for internasjonalisering og kvalitetsutvikling i høyere utdanning:</w:t>
            </w:r>
          </w:p>
        </w:tc>
      </w:tr>
      <w:tr w:rsidR="00E34178" w:rsidRPr="0076221C" w14:paraId="547B87ED" w14:textId="77777777" w:rsidTr="002B0003">
        <w:trPr>
          <w:trHeight w:val="380"/>
        </w:trPr>
        <w:tc>
          <w:tcPr>
            <w:tcW w:w="560" w:type="dxa"/>
          </w:tcPr>
          <w:p w14:paraId="77AAC85F" w14:textId="77777777" w:rsidR="00E34178" w:rsidRPr="0076221C" w:rsidRDefault="00E34178" w:rsidP="0076221C"/>
        </w:tc>
        <w:tc>
          <w:tcPr>
            <w:tcW w:w="560" w:type="dxa"/>
          </w:tcPr>
          <w:p w14:paraId="6DD5D38E" w14:textId="77777777" w:rsidR="00E34178" w:rsidRPr="0076221C" w:rsidRDefault="003D30E1" w:rsidP="0076221C">
            <w:r w:rsidRPr="0076221C">
              <w:t xml:space="preserve"> 50</w:t>
            </w:r>
          </w:p>
        </w:tc>
        <w:tc>
          <w:tcPr>
            <w:tcW w:w="3780" w:type="dxa"/>
          </w:tcPr>
          <w:p w14:paraId="3F21CFEB" w14:textId="77777777" w:rsidR="00E34178" w:rsidRPr="0076221C" w:rsidRDefault="003D30E1" w:rsidP="0076221C">
            <w:r w:rsidRPr="0076221C">
              <w:t xml:space="preserve">Virksomhetskostnader, </w:t>
            </w:r>
            <w:r w:rsidRPr="003D30E1">
              <w:rPr>
                <w:rStyle w:val="kursiv0"/>
              </w:rPr>
              <w:t>kan overføres</w:t>
            </w:r>
          </w:p>
        </w:tc>
        <w:tc>
          <w:tcPr>
            <w:tcW w:w="1520" w:type="dxa"/>
          </w:tcPr>
          <w:p w14:paraId="0F32426A" w14:textId="77777777" w:rsidR="00E34178" w:rsidRPr="0076221C" w:rsidRDefault="003D30E1" w:rsidP="0076221C">
            <w:r w:rsidRPr="0076221C">
              <w:t xml:space="preserve"> -460 000</w:t>
            </w:r>
          </w:p>
        </w:tc>
        <w:tc>
          <w:tcPr>
            <w:tcW w:w="1120" w:type="dxa"/>
          </w:tcPr>
          <w:p w14:paraId="162AA065" w14:textId="77777777" w:rsidR="00E34178" w:rsidRPr="0076221C" w:rsidRDefault="003D30E1" w:rsidP="0076221C">
            <w:r w:rsidRPr="0076221C">
              <w:t>p195/20-21</w:t>
            </w:r>
          </w:p>
        </w:tc>
        <w:tc>
          <w:tcPr>
            <w:tcW w:w="1120" w:type="dxa"/>
          </w:tcPr>
          <w:p w14:paraId="7C580BE5" w14:textId="77777777" w:rsidR="00E34178" w:rsidRPr="0076221C" w:rsidRDefault="003D30E1" w:rsidP="0076221C">
            <w:r w:rsidRPr="0076221C">
              <w:t xml:space="preserve"> i600/20-21</w:t>
            </w:r>
          </w:p>
        </w:tc>
        <w:tc>
          <w:tcPr>
            <w:tcW w:w="1240" w:type="dxa"/>
          </w:tcPr>
          <w:p w14:paraId="58CD3BCA" w14:textId="77777777" w:rsidR="00E34178" w:rsidRPr="0076221C" w:rsidRDefault="00E34178" w:rsidP="0076221C"/>
        </w:tc>
      </w:tr>
      <w:tr w:rsidR="00E34178" w:rsidRPr="0076221C" w14:paraId="2A14E742" w14:textId="77777777" w:rsidTr="002B0003">
        <w:trPr>
          <w:trHeight w:val="380"/>
        </w:trPr>
        <w:tc>
          <w:tcPr>
            <w:tcW w:w="560" w:type="dxa"/>
          </w:tcPr>
          <w:p w14:paraId="221A7D3F" w14:textId="77777777" w:rsidR="00E34178" w:rsidRPr="0076221C" w:rsidRDefault="00E34178" w:rsidP="0076221C"/>
        </w:tc>
        <w:tc>
          <w:tcPr>
            <w:tcW w:w="560" w:type="dxa"/>
          </w:tcPr>
          <w:p w14:paraId="6D438DCF" w14:textId="77777777" w:rsidR="00E34178" w:rsidRPr="0076221C" w:rsidRDefault="003D30E1" w:rsidP="0076221C">
            <w:r w:rsidRPr="0076221C">
              <w:t xml:space="preserve"> 50</w:t>
            </w:r>
          </w:p>
        </w:tc>
        <w:tc>
          <w:tcPr>
            <w:tcW w:w="3780" w:type="dxa"/>
          </w:tcPr>
          <w:p w14:paraId="53A439AE" w14:textId="77777777" w:rsidR="00E34178" w:rsidRPr="0076221C" w:rsidRDefault="003D30E1" w:rsidP="0076221C">
            <w:r w:rsidRPr="0076221C">
              <w:t xml:space="preserve">Virksomhetskostnader, </w:t>
            </w:r>
            <w:r w:rsidRPr="003D30E1">
              <w:rPr>
                <w:rStyle w:val="kursiv0"/>
              </w:rPr>
              <w:t>kan overføres</w:t>
            </w:r>
          </w:p>
        </w:tc>
        <w:tc>
          <w:tcPr>
            <w:tcW w:w="1520" w:type="dxa"/>
          </w:tcPr>
          <w:p w14:paraId="5E45AF3C" w14:textId="77777777" w:rsidR="00E34178" w:rsidRPr="0076221C" w:rsidRDefault="003D30E1" w:rsidP="0076221C">
            <w:r w:rsidRPr="0076221C">
              <w:t xml:space="preserve"> -1 706 000</w:t>
            </w:r>
          </w:p>
        </w:tc>
        <w:tc>
          <w:tcPr>
            <w:tcW w:w="1120" w:type="dxa"/>
          </w:tcPr>
          <w:p w14:paraId="326087A2" w14:textId="77777777" w:rsidR="00E34178" w:rsidRPr="0076221C" w:rsidRDefault="003D30E1" w:rsidP="0076221C">
            <w:r w:rsidRPr="0076221C">
              <w:t>p22/21-22</w:t>
            </w:r>
          </w:p>
        </w:tc>
        <w:tc>
          <w:tcPr>
            <w:tcW w:w="1120" w:type="dxa"/>
          </w:tcPr>
          <w:p w14:paraId="3C402ED7" w14:textId="77777777" w:rsidR="00E34178" w:rsidRPr="0076221C" w:rsidRDefault="00E34178" w:rsidP="0076221C"/>
        </w:tc>
        <w:tc>
          <w:tcPr>
            <w:tcW w:w="1240" w:type="dxa"/>
          </w:tcPr>
          <w:p w14:paraId="0551B18B" w14:textId="77777777" w:rsidR="00E34178" w:rsidRPr="0076221C" w:rsidRDefault="00E34178" w:rsidP="0076221C"/>
        </w:tc>
      </w:tr>
      <w:tr w:rsidR="00E34178" w:rsidRPr="0076221C" w14:paraId="2B59169A" w14:textId="77777777" w:rsidTr="002B0003">
        <w:trPr>
          <w:trHeight w:val="640"/>
        </w:trPr>
        <w:tc>
          <w:tcPr>
            <w:tcW w:w="560" w:type="dxa"/>
          </w:tcPr>
          <w:p w14:paraId="7EF88692" w14:textId="77777777" w:rsidR="00E34178" w:rsidRPr="0076221C" w:rsidRDefault="00E34178" w:rsidP="0076221C"/>
        </w:tc>
        <w:tc>
          <w:tcPr>
            <w:tcW w:w="560" w:type="dxa"/>
          </w:tcPr>
          <w:p w14:paraId="1F4F86B4" w14:textId="77777777" w:rsidR="00E34178" w:rsidRPr="0076221C" w:rsidRDefault="003D30E1" w:rsidP="0076221C">
            <w:r w:rsidRPr="0076221C">
              <w:t xml:space="preserve"> 51</w:t>
            </w:r>
          </w:p>
        </w:tc>
        <w:tc>
          <w:tcPr>
            <w:tcW w:w="3780" w:type="dxa"/>
          </w:tcPr>
          <w:p w14:paraId="48EF5E03" w14:textId="77777777" w:rsidR="00E34178" w:rsidRPr="0076221C" w:rsidRDefault="003D30E1" w:rsidP="0076221C">
            <w:r w:rsidRPr="0076221C">
              <w:t xml:space="preserve">Tiltak for </w:t>
            </w:r>
            <w:proofErr w:type="gramStart"/>
            <w:r w:rsidRPr="0076221C">
              <w:t xml:space="preserve">internasjonalisering,  </w:t>
            </w:r>
            <w:r w:rsidRPr="003D30E1">
              <w:rPr>
                <w:rStyle w:val="kursiv0"/>
              </w:rPr>
              <w:t>kan</w:t>
            </w:r>
            <w:proofErr w:type="gramEnd"/>
            <w:r w:rsidRPr="003D30E1">
              <w:rPr>
                <w:rStyle w:val="kursiv0"/>
              </w:rPr>
              <w:t xml:space="preserve"> overføres</w:t>
            </w:r>
          </w:p>
        </w:tc>
        <w:tc>
          <w:tcPr>
            <w:tcW w:w="1520" w:type="dxa"/>
          </w:tcPr>
          <w:p w14:paraId="21F682E4" w14:textId="77777777" w:rsidR="00E34178" w:rsidRPr="0076221C" w:rsidRDefault="003D30E1" w:rsidP="0076221C">
            <w:r w:rsidRPr="0076221C">
              <w:t xml:space="preserve"> -5 399 000</w:t>
            </w:r>
          </w:p>
        </w:tc>
        <w:tc>
          <w:tcPr>
            <w:tcW w:w="1120" w:type="dxa"/>
          </w:tcPr>
          <w:p w14:paraId="09082A97" w14:textId="77777777" w:rsidR="00E34178" w:rsidRPr="0076221C" w:rsidRDefault="003D30E1" w:rsidP="0076221C">
            <w:r w:rsidRPr="0076221C">
              <w:t>p22/21-22</w:t>
            </w:r>
          </w:p>
        </w:tc>
        <w:tc>
          <w:tcPr>
            <w:tcW w:w="1120" w:type="dxa"/>
          </w:tcPr>
          <w:p w14:paraId="19569A74" w14:textId="77777777" w:rsidR="00E34178" w:rsidRPr="0076221C" w:rsidRDefault="00E34178" w:rsidP="0076221C"/>
        </w:tc>
        <w:tc>
          <w:tcPr>
            <w:tcW w:w="1240" w:type="dxa"/>
          </w:tcPr>
          <w:p w14:paraId="2A702571" w14:textId="77777777" w:rsidR="00E34178" w:rsidRPr="0076221C" w:rsidRDefault="00E34178" w:rsidP="0076221C"/>
        </w:tc>
      </w:tr>
      <w:tr w:rsidR="00E34178" w:rsidRPr="0076221C" w14:paraId="5C95E8F8" w14:textId="77777777" w:rsidTr="002B0003">
        <w:trPr>
          <w:trHeight w:val="640"/>
        </w:trPr>
        <w:tc>
          <w:tcPr>
            <w:tcW w:w="560" w:type="dxa"/>
          </w:tcPr>
          <w:p w14:paraId="13C4CE6A" w14:textId="77777777" w:rsidR="00E34178" w:rsidRPr="0076221C" w:rsidRDefault="00E34178" w:rsidP="0076221C"/>
        </w:tc>
        <w:tc>
          <w:tcPr>
            <w:tcW w:w="560" w:type="dxa"/>
          </w:tcPr>
          <w:p w14:paraId="002F8264" w14:textId="77777777" w:rsidR="00E34178" w:rsidRPr="0076221C" w:rsidRDefault="003D30E1" w:rsidP="0076221C">
            <w:r w:rsidRPr="0076221C">
              <w:t xml:space="preserve"> 52</w:t>
            </w:r>
          </w:p>
        </w:tc>
        <w:tc>
          <w:tcPr>
            <w:tcW w:w="3780" w:type="dxa"/>
          </w:tcPr>
          <w:p w14:paraId="39A9ED8D" w14:textId="77777777" w:rsidR="00E34178" w:rsidRPr="0076221C" w:rsidRDefault="003D30E1" w:rsidP="0076221C">
            <w:r w:rsidRPr="0076221C">
              <w:t xml:space="preserve">Tiltak for høyere </w:t>
            </w:r>
            <w:proofErr w:type="gramStart"/>
            <w:r w:rsidRPr="0076221C">
              <w:t xml:space="preserve">utdanning,  </w:t>
            </w:r>
            <w:r w:rsidRPr="003D30E1">
              <w:rPr>
                <w:rStyle w:val="kursiv0"/>
              </w:rPr>
              <w:t>kan</w:t>
            </w:r>
            <w:proofErr w:type="gramEnd"/>
            <w:r w:rsidRPr="003D30E1">
              <w:rPr>
                <w:rStyle w:val="kursiv0"/>
              </w:rPr>
              <w:t xml:space="preserve"> overføres</w:t>
            </w:r>
          </w:p>
        </w:tc>
        <w:tc>
          <w:tcPr>
            <w:tcW w:w="1520" w:type="dxa"/>
          </w:tcPr>
          <w:p w14:paraId="470B0F0B" w14:textId="77777777" w:rsidR="00E34178" w:rsidRPr="0076221C" w:rsidRDefault="003D30E1" w:rsidP="0076221C">
            <w:r w:rsidRPr="0076221C">
              <w:t xml:space="preserve"> 45 654 000</w:t>
            </w:r>
          </w:p>
        </w:tc>
        <w:tc>
          <w:tcPr>
            <w:tcW w:w="1120" w:type="dxa"/>
          </w:tcPr>
          <w:p w14:paraId="0E4CF28A" w14:textId="77777777" w:rsidR="00E34178" w:rsidRPr="0076221C" w:rsidRDefault="003D30E1" w:rsidP="0076221C">
            <w:r w:rsidRPr="0076221C">
              <w:t>p195/20-21</w:t>
            </w:r>
          </w:p>
        </w:tc>
        <w:tc>
          <w:tcPr>
            <w:tcW w:w="1120" w:type="dxa"/>
          </w:tcPr>
          <w:p w14:paraId="39014DEF" w14:textId="77777777" w:rsidR="00E34178" w:rsidRPr="0076221C" w:rsidRDefault="003D30E1" w:rsidP="0076221C">
            <w:r w:rsidRPr="0076221C">
              <w:t xml:space="preserve"> i600/20-21</w:t>
            </w:r>
          </w:p>
        </w:tc>
        <w:tc>
          <w:tcPr>
            <w:tcW w:w="1240" w:type="dxa"/>
          </w:tcPr>
          <w:p w14:paraId="02178D57" w14:textId="77777777" w:rsidR="00E34178" w:rsidRPr="0076221C" w:rsidRDefault="00E34178" w:rsidP="0076221C"/>
        </w:tc>
      </w:tr>
      <w:tr w:rsidR="00E34178" w:rsidRPr="0076221C" w14:paraId="08654B93" w14:textId="77777777" w:rsidTr="002B0003">
        <w:trPr>
          <w:trHeight w:val="380"/>
        </w:trPr>
        <w:tc>
          <w:tcPr>
            <w:tcW w:w="560" w:type="dxa"/>
          </w:tcPr>
          <w:p w14:paraId="7E174BEF" w14:textId="77777777" w:rsidR="00E34178" w:rsidRPr="0076221C" w:rsidRDefault="003D30E1" w:rsidP="0076221C">
            <w:r w:rsidRPr="0076221C">
              <w:t xml:space="preserve"> 273</w:t>
            </w:r>
          </w:p>
        </w:tc>
        <w:tc>
          <w:tcPr>
            <w:tcW w:w="560" w:type="dxa"/>
          </w:tcPr>
          <w:p w14:paraId="5EC8F87F" w14:textId="77777777" w:rsidR="00E34178" w:rsidRPr="0076221C" w:rsidRDefault="00E34178" w:rsidP="0076221C"/>
        </w:tc>
        <w:tc>
          <w:tcPr>
            <w:tcW w:w="8780" w:type="dxa"/>
            <w:gridSpan w:val="5"/>
          </w:tcPr>
          <w:p w14:paraId="5EF216E6" w14:textId="77777777" w:rsidR="00E34178" w:rsidRPr="0076221C" w:rsidRDefault="003D30E1" w:rsidP="0076221C">
            <w:r w:rsidRPr="0076221C">
              <w:t>Unit – Direktoratet for IKT og fellestjenester i høyere utdanning og forskning:</w:t>
            </w:r>
          </w:p>
        </w:tc>
      </w:tr>
      <w:tr w:rsidR="00E34178" w:rsidRPr="0076221C" w14:paraId="356D72FF" w14:textId="77777777" w:rsidTr="002B0003">
        <w:trPr>
          <w:trHeight w:val="640"/>
        </w:trPr>
        <w:tc>
          <w:tcPr>
            <w:tcW w:w="560" w:type="dxa"/>
          </w:tcPr>
          <w:p w14:paraId="31110DF6" w14:textId="77777777" w:rsidR="00E34178" w:rsidRPr="0076221C" w:rsidRDefault="00E34178" w:rsidP="0076221C"/>
        </w:tc>
        <w:tc>
          <w:tcPr>
            <w:tcW w:w="560" w:type="dxa"/>
          </w:tcPr>
          <w:p w14:paraId="76515BBF" w14:textId="77777777" w:rsidR="00E34178" w:rsidRPr="0076221C" w:rsidRDefault="003D30E1" w:rsidP="0076221C">
            <w:r w:rsidRPr="0076221C">
              <w:t xml:space="preserve"> 50</w:t>
            </w:r>
          </w:p>
        </w:tc>
        <w:tc>
          <w:tcPr>
            <w:tcW w:w="3780" w:type="dxa"/>
          </w:tcPr>
          <w:p w14:paraId="2A39B63C" w14:textId="77777777" w:rsidR="00E34178" w:rsidRPr="0076221C" w:rsidRDefault="003D30E1" w:rsidP="0076221C">
            <w:r w:rsidRPr="0076221C">
              <w:t xml:space="preserve">Unit – Direktoratet for IKT og fellestjenester i høyere utdanning og forskning </w:t>
            </w:r>
          </w:p>
        </w:tc>
        <w:tc>
          <w:tcPr>
            <w:tcW w:w="1520" w:type="dxa"/>
          </w:tcPr>
          <w:p w14:paraId="0310DB6A" w14:textId="77777777" w:rsidR="00E34178" w:rsidRPr="0076221C" w:rsidRDefault="003D30E1" w:rsidP="0076221C">
            <w:r w:rsidRPr="0076221C">
              <w:t xml:space="preserve"> -1 068 000</w:t>
            </w:r>
          </w:p>
        </w:tc>
        <w:tc>
          <w:tcPr>
            <w:tcW w:w="1120" w:type="dxa"/>
          </w:tcPr>
          <w:p w14:paraId="38BE2D27" w14:textId="77777777" w:rsidR="00E34178" w:rsidRPr="0076221C" w:rsidRDefault="003D30E1" w:rsidP="0076221C">
            <w:r w:rsidRPr="0076221C">
              <w:t>p22/21-22</w:t>
            </w:r>
          </w:p>
        </w:tc>
        <w:tc>
          <w:tcPr>
            <w:tcW w:w="1120" w:type="dxa"/>
          </w:tcPr>
          <w:p w14:paraId="72D6FB1F" w14:textId="77777777" w:rsidR="00E34178" w:rsidRPr="0076221C" w:rsidRDefault="00E34178" w:rsidP="0076221C"/>
        </w:tc>
        <w:tc>
          <w:tcPr>
            <w:tcW w:w="1240" w:type="dxa"/>
          </w:tcPr>
          <w:p w14:paraId="3C6CCFD2" w14:textId="77777777" w:rsidR="00E34178" w:rsidRPr="0076221C" w:rsidRDefault="00E34178" w:rsidP="0076221C"/>
        </w:tc>
      </w:tr>
      <w:tr w:rsidR="00E34178" w:rsidRPr="0076221C" w14:paraId="2FE71B41" w14:textId="77777777" w:rsidTr="002B0003">
        <w:trPr>
          <w:trHeight w:val="640"/>
        </w:trPr>
        <w:tc>
          <w:tcPr>
            <w:tcW w:w="560" w:type="dxa"/>
          </w:tcPr>
          <w:p w14:paraId="42E173F5" w14:textId="77777777" w:rsidR="00E34178" w:rsidRPr="0076221C" w:rsidRDefault="00E34178" w:rsidP="0076221C"/>
        </w:tc>
        <w:tc>
          <w:tcPr>
            <w:tcW w:w="560" w:type="dxa"/>
          </w:tcPr>
          <w:p w14:paraId="5E2A573E" w14:textId="77777777" w:rsidR="00E34178" w:rsidRPr="0076221C" w:rsidRDefault="003D30E1" w:rsidP="0076221C">
            <w:r w:rsidRPr="0076221C">
              <w:t xml:space="preserve"> 50</w:t>
            </w:r>
          </w:p>
        </w:tc>
        <w:tc>
          <w:tcPr>
            <w:tcW w:w="3780" w:type="dxa"/>
          </w:tcPr>
          <w:p w14:paraId="1961CC2E" w14:textId="77777777" w:rsidR="00E34178" w:rsidRPr="0076221C" w:rsidRDefault="003D30E1" w:rsidP="0076221C">
            <w:r w:rsidRPr="0076221C">
              <w:t xml:space="preserve">Unit – Direktoratet for IKT og fellestjenester i høyere utdanning og forskning </w:t>
            </w:r>
          </w:p>
        </w:tc>
        <w:tc>
          <w:tcPr>
            <w:tcW w:w="1520" w:type="dxa"/>
          </w:tcPr>
          <w:p w14:paraId="57E2AE57" w14:textId="77777777" w:rsidR="00E34178" w:rsidRPr="0076221C" w:rsidRDefault="003D30E1" w:rsidP="0076221C">
            <w:r w:rsidRPr="0076221C">
              <w:t xml:space="preserve"> 10 000 000</w:t>
            </w:r>
          </w:p>
        </w:tc>
        <w:tc>
          <w:tcPr>
            <w:tcW w:w="1120" w:type="dxa"/>
          </w:tcPr>
          <w:p w14:paraId="2E473133" w14:textId="77777777" w:rsidR="00E34178" w:rsidRPr="0076221C" w:rsidRDefault="003D30E1" w:rsidP="0076221C">
            <w:r w:rsidRPr="0076221C">
              <w:t>p195/20-21</w:t>
            </w:r>
          </w:p>
        </w:tc>
        <w:tc>
          <w:tcPr>
            <w:tcW w:w="1120" w:type="dxa"/>
          </w:tcPr>
          <w:p w14:paraId="7C373316" w14:textId="77777777" w:rsidR="00E34178" w:rsidRPr="0076221C" w:rsidRDefault="003D30E1" w:rsidP="0076221C">
            <w:r w:rsidRPr="0076221C">
              <w:t xml:space="preserve"> i600/20-21</w:t>
            </w:r>
          </w:p>
        </w:tc>
        <w:tc>
          <w:tcPr>
            <w:tcW w:w="1240" w:type="dxa"/>
          </w:tcPr>
          <w:p w14:paraId="6CAFD0B8" w14:textId="77777777" w:rsidR="00E34178" w:rsidRPr="0076221C" w:rsidRDefault="00E34178" w:rsidP="0076221C"/>
        </w:tc>
      </w:tr>
      <w:tr w:rsidR="00E34178" w:rsidRPr="0076221C" w14:paraId="1C7E00AA" w14:textId="77777777" w:rsidTr="002B0003">
        <w:trPr>
          <w:trHeight w:val="380"/>
        </w:trPr>
        <w:tc>
          <w:tcPr>
            <w:tcW w:w="560" w:type="dxa"/>
          </w:tcPr>
          <w:p w14:paraId="500D628E" w14:textId="77777777" w:rsidR="00E34178" w:rsidRPr="0076221C" w:rsidRDefault="003D30E1" w:rsidP="0076221C">
            <w:r w:rsidRPr="0076221C">
              <w:t xml:space="preserve"> 274</w:t>
            </w:r>
          </w:p>
        </w:tc>
        <w:tc>
          <w:tcPr>
            <w:tcW w:w="560" w:type="dxa"/>
          </w:tcPr>
          <w:p w14:paraId="2C8AC88A" w14:textId="77777777" w:rsidR="00E34178" w:rsidRPr="0076221C" w:rsidRDefault="00E34178" w:rsidP="0076221C"/>
        </w:tc>
        <w:tc>
          <w:tcPr>
            <w:tcW w:w="3780" w:type="dxa"/>
          </w:tcPr>
          <w:p w14:paraId="633C1FA3" w14:textId="77777777" w:rsidR="00E34178" w:rsidRPr="0076221C" w:rsidRDefault="003D30E1" w:rsidP="0076221C">
            <w:r w:rsidRPr="0076221C">
              <w:t>Universitetssenteret på Svalbard:</w:t>
            </w:r>
          </w:p>
        </w:tc>
        <w:tc>
          <w:tcPr>
            <w:tcW w:w="1520" w:type="dxa"/>
          </w:tcPr>
          <w:p w14:paraId="14969153" w14:textId="77777777" w:rsidR="00E34178" w:rsidRPr="0076221C" w:rsidRDefault="00E34178" w:rsidP="0076221C"/>
        </w:tc>
        <w:tc>
          <w:tcPr>
            <w:tcW w:w="1120" w:type="dxa"/>
          </w:tcPr>
          <w:p w14:paraId="6F51E036" w14:textId="77777777" w:rsidR="00E34178" w:rsidRPr="0076221C" w:rsidRDefault="00E34178" w:rsidP="0076221C"/>
        </w:tc>
        <w:tc>
          <w:tcPr>
            <w:tcW w:w="1120" w:type="dxa"/>
          </w:tcPr>
          <w:p w14:paraId="33136743" w14:textId="77777777" w:rsidR="00E34178" w:rsidRPr="0076221C" w:rsidRDefault="00E34178" w:rsidP="0076221C"/>
        </w:tc>
        <w:tc>
          <w:tcPr>
            <w:tcW w:w="1240" w:type="dxa"/>
          </w:tcPr>
          <w:p w14:paraId="0A6D41B2" w14:textId="77777777" w:rsidR="00E34178" w:rsidRPr="0076221C" w:rsidRDefault="00E34178" w:rsidP="0076221C"/>
        </w:tc>
      </w:tr>
      <w:tr w:rsidR="00E34178" w:rsidRPr="0076221C" w14:paraId="7D6F888F" w14:textId="77777777" w:rsidTr="002B0003">
        <w:trPr>
          <w:trHeight w:val="640"/>
        </w:trPr>
        <w:tc>
          <w:tcPr>
            <w:tcW w:w="560" w:type="dxa"/>
          </w:tcPr>
          <w:p w14:paraId="28EC39AC" w14:textId="77777777" w:rsidR="00E34178" w:rsidRPr="0076221C" w:rsidRDefault="00E34178" w:rsidP="0076221C"/>
        </w:tc>
        <w:tc>
          <w:tcPr>
            <w:tcW w:w="560" w:type="dxa"/>
          </w:tcPr>
          <w:p w14:paraId="096D5301" w14:textId="77777777" w:rsidR="00E34178" w:rsidRPr="0076221C" w:rsidRDefault="003D30E1" w:rsidP="0076221C">
            <w:r w:rsidRPr="0076221C">
              <w:t xml:space="preserve"> 70</w:t>
            </w:r>
          </w:p>
        </w:tc>
        <w:tc>
          <w:tcPr>
            <w:tcW w:w="3780" w:type="dxa"/>
          </w:tcPr>
          <w:p w14:paraId="421606D5" w14:textId="77777777" w:rsidR="00E34178" w:rsidRPr="0076221C" w:rsidRDefault="003D30E1" w:rsidP="0076221C">
            <w:r w:rsidRPr="0076221C">
              <w:t xml:space="preserve">Tilskudd til Universitetssenteret på Svalbard </w:t>
            </w:r>
          </w:p>
        </w:tc>
        <w:tc>
          <w:tcPr>
            <w:tcW w:w="1520" w:type="dxa"/>
          </w:tcPr>
          <w:p w14:paraId="6210FF6E" w14:textId="77777777" w:rsidR="00E34178" w:rsidRPr="0076221C" w:rsidRDefault="003D30E1" w:rsidP="0076221C">
            <w:r w:rsidRPr="0076221C">
              <w:t xml:space="preserve"> 3 710 000</w:t>
            </w:r>
          </w:p>
        </w:tc>
        <w:tc>
          <w:tcPr>
            <w:tcW w:w="1120" w:type="dxa"/>
          </w:tcPr>
          <w:p w14:paraId="412407F0" w14:textId="77777777" w:rsidR="00E34178" w:rsidRPr="0076221C" w:rsidRDefault="003D30E1" w:rsidP="0076221C">
            <w:r w:rsidRPr="0076221C">
              <w:t>p195/20-21</w:t>
            </w:r>
          </w:p>
        </w:tc>
        <w:tc>
          <w:tcPr>
            <w:tcW w:w="1120" w:type="dxa"/>
          </w:tcPr>
          <w:p w14:paraId="1E514806" w14:textId="77777777" w:rsidR="00E34178" w:rsidRPr="0076221C" w:rsidRDefault="003D30E1" w:rsidP="0076221C">
            <w:r w:rsidRPr="0076221C">
              <w:t xml:space="preserve"> i600/20-21</w:t>
            </w:r>
          </w:p>
        </w:tc>
        <w:tc>
          <w:tcPr>
            <w:tcW w:w="1240" w:type="dxa"/>
          </w:tcPr>
          <w:p w14:paraId="2F44CCBF" w14:textId="77777777" w:rsidR="00E34178" w:rsidRPr="0076221C" w:rsidRDefault="00E34178" w:rsidP="0076221C"/>
        </w:tc>
      </w:tr>
      <w:tr w:rsidR="00E34178" w:rsidRPr="0076221C" w14:paraId="1A0A980C" w14:textId="77777777" w:rsidTr="002B0003">
        <w:trPr>
          <w:trHeight w:val="380"/>
        </w:trPr>
        <w:tc>
          <w:tcPr>
            <w:tcW w:w="560" w:type="dxa"/>
          </w:tcPr>
          <w:p w14:paraId="3AD6D999" w14:textId="77777777" w:rsidR="00E34178" w:rsidRPr="0076221C" w:rsidRDefault="003D30E1" w:rsidP="0076221C">
            <w:r w:rsidRPr="0076221C">
              <w:t xml:space="preserve"> 275</w:t>
            </w:r>
          </w:p>
        </w:tc>
        <w:tc>
          <w:tcPr>
            <w:tcW w:w="560" w:type="dxa"/>
          </w:tcPr>
          <w:p w14:paraId="5F66A1F7" w14:textId="77777777" w:rsidR="00E34178" w:rsidRPr="0076221C" w:rsidRDefault="00E34178" w:rsidP="0076221C"/>
        </w:tc>
        <w:tc>
          <w:tcPr>
            <w:tcW w:w="6420" w:type="dxa"/>
            <w:gridSpan w:val="3"/>
          </w:tcPr>
          <w:p w14:paraId="7F606355" w14:textId="77777777" w:rsidR="00E34178" w:rsidRPr="0076221C" w:rsidRDefault="003D30E1" w:rsidP="0076221C">
            <w:r w:rsidRPr="0076221C">
              <w:t>Tiltak for høyere utdanning og forskning:</w:t>
            </w:r>
          </w:p>
        </w:tc>
        <w:tc>
          <w:tcPr>
            <w:tcW w:w="1120" w:type="dxa"/>
          </w:tcPr>
          <w:p w14:paraId="2FCFB595" w14:textId="77777777" w:rsidR="00E34178" w:rsidRPr="0076221C" w:rsidRDefault="00E34178" w:rsidP="0076221C"/>
        </w:tc>
        <w:tc>
          <w:tcPr>
            <w:tcW w:w="1240" w:type="dxa"/>
          </w:tcPr>
          <w:p w14:paraId="4E75D8CA" w14:textId="77777777" w:rsidR="00E34178" w:rsidRPr="0076221C" w:rsidRDefault="00E34178" w:rsidP="0076221C"/>
        </w:tc>
      </w:tr>
      <w:tr w:rsidR="00E34178" w:rsidRPr="0076221C" w14:paraId="441AD70C" w14:textId="77777777" w:rsidTr="002B0003">
        <w:trPr>
          <w:trHeight w:val="640"/>
        </w:trPr>
        <w:tc>
          <w:tcPr>
            <w:tcW w:w="560" w:type="dxa"/>
          </w:tcPr>
          <w:p w14:paraId="2377D5F5" w14:textId="77777777" w:rsidR="00E34178" w:rsidRPr="0076221C" w:rsidRDefault="00E34178" w:rsidP="0076221C"/>
        </w:tc>
        <w:tc>
          <w:tcPr>
            <w:tcW w:w="560" w:type="dxa"/>
          </w:tcPr>
          <w:p w14:paraId="4757EA6D" w14:textId="77777777" w:rsidR="00E34178" w:rsidRPr="0076221C" w:rsidRDefault="003D30E1" w:rsidP="0076221C">
            <w:r w:rsidRPr="0076221C">
              <w:t xml:space="preserve"> 45</w:t>
            </w:r>
          </w:p>
        </w:tc>
        <w:tc>
          <w:tcPr>
            <w:tcW w:w="3780" w:type="dxa"/>
          </w:tcPr>
          <w:p w14:paraId="12C929F2"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4A5AF44B" w14:textId="77777777" w:rsidR="00E34178" w:rsidRPr="0076221C" w:rsidRDefault="003D30E1" w:rsidP="0076221C">
            <w:r w:rsidRPr="0076221C">
              <w:t xml:space="preserve"> -10 925 000</w:t>
            </w:r>
          </w:p>
        </w:tc>
        <w:tc>
          <w:tcPr>
            <w:tcW w:w="1120" w:type="dxa"/>
          </w:tcPr>
          <w:p w14:paraId="1E5AB0BF" w14:textId="77777777" w:rsidR="00E34178" w:rsidRPr="0076221C" w:rsidRDefault="003D30E1" w:rsidP="0076221C">
            <w:r w:rsidRPr="0076221C">
              <w:t>p195/20-21</w:t>
            </w:r>
          </w:p>
        </w:tc>
        <w:tc>
          <w:tcPr>
            <w:tcW w:w="1120" w:type="dxa"/>
          </w:tcPr>
          <w:p w14:paraId="183B5E84" w14:textId="77777777" w:rsidR="00E34178" w:rsidRPr="0076221C" w:rsidRDefault="003D30E1" w:rsidP="0076221C">
            <w:r w:rsidRPr="0076221C">
              <w:t xml:space="preserve"> i600/20-21</w:t>
            </w:r>
          </w:p>
        </w:tc>
        <w:tc>
          <w:tcPr>
            <w:tcW w:w="1240" w:type="dxa"/>
          </w:tcPr>
          <w:p w14:paraId="38A59A3D" w14:textId="77777777" w:rsidR="00E34178" w:rsidRPr="0076221C" w:rsidRDefault="00E34178" w:rsidP="0076221C"/>
        </w:tc>
      </w:tr>
      <w:tr w:rsidR="00E34178" w:rsidRPr="0076221C" w14:paraId="2AEB33A4" w14:textId="77777777" w:rsidTr="002B0003">
        <w:trPr>
          <w:trHeight w:val="380"/>
        </w:trPr>
        <w:tc>
          <w:tcPr>
            <w:tcW w:w="560" w:type="dxa"/>
          </w:tcPr>
          <w:p w14:paraId="54B8CCBD" w14:textId="77777777" w:rsidR="00E34178" w:rsidRPr="0076221C" w:rsidRDefault="00E34178" w:rsidP="0076221C"/>
        </w:tc>
        <w:tc>
          <w:tcPr>
            <w:tcW w:w="560" w:type="dxa"/>
          </w:tcPr>
          <w:p w14:paraId="50933F48" w14:textId="77777777" w:rsidR="00E34178" w:rsidRPr="0076221C" w:rsidRDefault="003D30E1" w:rsidP="0076221C">
            <w:r w:rsidRPr="0076221C">
              <w:t xml:space="preserve"> 70</w:t>
            </w:r>
          </w:p>
        </w:tc>
        <w:tc>
          <w:tcPr>
            <w:tcW w:w="3780" w:type="dxa"/>
          </w:tcPr>
          <w:p w14:paraId="3BEF9814" w14:textId="77777777" w:rsidR="00E34178" w:rsidRPr="0076221C" w:rsidRDefault="003D30E1" w:rsidP="0076221C">
            <w:r w:rsidRPr="0076221C">
              <w:t xml:space="preserve">Tilskudd, </w:t>
            </w:r>
            <w:r w:rsidRPr="003D30E1">
              <w:rPr>
                <w:rStyle w:val="kursiv0"/>
              </w:rPr>
              <w:t>kan nyttes under post 21</w:t>
            </w:r>
          </w:p>
        </w:tc>
        <w:tc>
          <w:tcPr>
            <w:tcW w:w="1520" w:type="dxa"/>
          </w:tcPr>
          <w:p w14:paraId="71AA18D2" w14:textId="77777777" w:rsidR="00E34178" w:rsidRPr="0076221C" w:rsidRDefault="003D30E1" w:rsidP="0076221C">
            <w:r w:rsidRPr="0076221C">
              <w:t xml:space="preserve"> 50 000 000</w:t>
            </w:r>
          </w:p>
        </w:tc>
        <w:tc>
          <w:tcPr>
            <w:tcW w:w="1120" w:type="dxa"/>
          </w:tcPr>
          <w:p w14:paraId="25871D29" w14:textId="77777777" w:rsidR="00E34178" w:rsidRPr="0076221C" w:rsidRDefault="003D30E1" w:rsidP="0076221C">
            <w:r w:rsidRPr="0076221C">
              <w:t>p195/20-21</w:t>
            </w:r>
          </w:p>
        </w:tc>
        <w:tc>
          <w:tcPr>
            <w:tcW w:w="1120" w:type="dxa"/>
          </w:tcPr>
          <w:p w14:paraId="4B7684E3" w14:textId="77777777" w:rsidR="00E34178" w:rsidRPr="0076221C" w:rsidRDefault="003D30E1" w:rsidP="0076221C">
            <w:r w:rsidRPr="0076221C">
              <w:t xml:space="preserve"> i600/20-21</w:t>
            </w:r>
          </w:p>
        </w:tc>
        <w:tc>
          <w:tcPr>
            <w:tcW w:w="1240" w:type="dxa"/>
          </w:tcPr>
          <w:p w14:paraId="1CD4CDE3" w14:textId="77777777" w:rsidR="00E34178" w:rsidRPr="0076221C" w:rsidRDefault="00E34178" w:rsidP="0076221C"/>
        </w:tc>
      </w:tr>
      <w:tr w:rsidR="00E34178" w:rsidRPr="0076221C" w14:paraId="7D1C1494" w14:textId="77777777" w:rsidTr="002B0003">
        <w:trPr>
          <w:trHeight w:val="380"/>
        </w:trPr>
        <w:tc>
          <w:tcPr>
            <w:tcW w:w="560" w:type="dxa"/>
          </w:tcPr>
          <w:p w14:paraId="1C28DA92" w14:textId="77777777" w:rsidR="00E34178" w:rsidRPr="0076221C" w:rsidRDefault="00E34178" w:rsidP="0076221C"/>
        </w:tc>
        <w:tc>
          <w:tcPr>
            <w:tcW w:w="560" w:type="dxa"/>
          </w:tcPr>
          <w:p w14:paraId="6655CB29" w14:textId="77777777" w:rsidR="00E34178" w:rsidRPr="0076221C" w:rsidRDefault="003D30E1" w:rsidP="0076221C">
            <w:r w:rsidRPr="0076221C">
              <w:t xml:space="preserve"> 70</w:t>
            </w:r>
          </w:p>
        </w:tc>
        <w:tc>
          <w:tcPr>
            <w:tcW w:w="3780" w:type="dxa"/>
          </w:tcPr>
          <w:p w14:paraId="045FBF9C" w14:textId="77777777" w:rsidR="00E34178" w:rsidRPr="0076221C" w:rsidRDefault="003D30E1" w:rsidP="0076221C">
            <w:r w:rsidRPr="0076221C">
              <w:t xml:space="preserve">Tilskudd, </w:t>
            </w:r>
            <w:r w:rsidRPr="003D30E1">
              <w:rPr>
                <w:rStyle w:val="kursiv0"/>
              </w:rPr>
              <w:t>kan nyttes under post 21</w:t>
            </w:r>
          </w:p>
        </w:tc>
        <w:tc>
          <w:tcPr>
            <w:tcW w:w="1520" w:type="dxa"/>
          </w:tcPr>
          <w:p w14:paraId="684683BC" w14:textId="77777777" w:rsidR="00E34178" w:rsidRPr="0076221C" w:rsidRDefault="003D30E1" w:rsidP="0076221C">
            <w:r w:rsidRPr="0076221C">
              <w:t xml:space="preserve"> 78 500 000</w:t>
            </w:r>
          </w:p>
        </w:tc>
        <w:tc>
          <w:tcPr>
            <w:tcW w:w="1120" w:type="dxa"/>
          </w:tcPr>
          <w:p w14:paraId="7438A8BF" w14:textId="77777777" w:rsidR="00E34178" w:rsidRPr="0076221C" w:rsidRDefault="003D30E1" w:rsidP="0076221C">
            <w:r w:rsidRPr="0076221C">
              <w:t>p79/20-21</w:t>
            </w:r>
          </w:p>
        </w:tc>
        <w:tc>
          <w:tcPr>
            <w:tcW w:w="1120" w:type="dxa"/>
          </w:tcPr>
          <w:p w14:paraId="3CAEA557" w14:textId="77777777" w:rsidR="00E34178" w:rsidRPr="0076221C" w:rsidRDefault="003D30E1" w:rsidP="0076221C">
            <w:r w:rsidRPr="0076221C">
              <w:t xml:space="preserve"> i233/20-21</w:t>
            </w:r>
          </w:p>
        </w:tc>
        <w:tc>
          <w:tcPr>
            <w:tcW w:w="1240" w:type="dxa"/>
          </w:tcPr>
          <w:p w14:paraId="1309E17C" w14:textId="77777777" w:rsidR="00E34178" w:rsidRPr="0076221C" w:rsidRDefault="00E34178" w:rsidP="0076221C"/>
        </w:tc>
      </w:tr>
      <w:tr w:rsidR="00E34178" w:rsidRPr="0076221C" w14:paraId="33A603D9" w14:textId="77777777" w:rsidTr="002B0003">
        <w:trPr>
          <w:trHeight w:val="380"/>
        </w:trPr>
        <w:tc>
          <w:tcPr>
            <w:tcW w:w="560" w:type="dxa"/>
          </w:tcPr>
          <w:p w14:paraId="394E7D5C" w14:textId="77777777" w:rsidR="00E34178" w:rsidRPr="0076221C" w:rsidRDefault="003D30E1" w:rsidP="0076221C">
            <w:r w:rsidRPr="0076221C">
              <w:t xml:space="preserve"> 284</w:t>
            </w:r>
          </w:p>
        </w:tc>
        <w:tc>
          <w:tcPr>
            <w:tcW w:w="560" w:type="dxa"/>
          </w:tcPr>
          <w:p w14:paraId="132BF530" w14:textId="77777777" w:rsidR="00E34178" w:rsidRPr="0076221C" w:rsidRDefault="00E34178" w:rsidP="0076221C"/>
        </w:tc>
        <w:tc>
          <w:tcPr>
            <w:tcW w:w="5300" w:type="dxa"/>
            <w:gridSpan w:val="2"/>
          </w:tcPr>
          <w:p w14:paraId="1869DFD9" w14:textId="77777777" w:rsidR="00E34178" w:rsidRPr="0076221C" w:rsidRDefault="003D30E1" w:rsidP="0076221C">
            <w:r w:rsidRPr="0076221C">
              <w:t>De nasjonale forskningsetiske komiteene:</w:t>
            </w:r>
          </w:p>
        </w:tc>
        <w:tc>
          <w:tcPr>
            <w:tcW w:w="1120" w:type="dxa"/>
          </w:tcPr>
          <w:p w14:paraId="30BD3E28" w14:textId="77777777" w:rsidR="00E34178" w:rsidRPr="0076221C" w:rsidRDefault="00E34178" w:rsidP="0076221C"/>
        </w:tc>
        <w:tc>
          <w:tcPr>
            <w:tcW w:w="1120" w:type="dxa"/>
          </w:tcPr>
          <w:p w14:paraId="67065274" w14:textId="77777777" w:rsidR="00E34178" w:rsidRPr="0076221C" w:rsidRDefault="00E34178" w:rsidP="0076221C"/>
        </w:tc>
        <w:tc>
          <w:tcPr>
            <w:tcW w:w="1240" w:type="dxa"/>
          </w:tcPr>
          <w:p w14:paraId="789628BE" w14:textId="77777777" w:rsidR="00E34178" w:rsidRPr="0076221C" w:rsidRDefault="00E34178" w:rsidP="0076221C"/>
        </w:tc>
      </w:tr>
      <w:tr w:rsidR="00E34178" w:rsidRPr="0076221C" w14:paraId="4B5984F4" w14:textId="77777777" w:rsidTr="002B0003">
        <w:trPr>
          <w:trHeight w:val="380"/>
        </w:trPr>
        <w:tc>
          <w:tcPr>
            <w:tcW w:w="560" w:type="dxa"/>
          </w:tcPr>
          <w:p w14:paraId="02EE7B5F" w14:textId="77777777" w:rsidR="00E34178" w:rsidRPr="0076221C" w:rsidRDefault="00E34178" w:rsidP="0076221C"/>
        </w:tc>
        <w:tc>
          <w:tcPr>
            <w:tcW w:w="560" w:type="dxa"/>
          </w:tcPr>
          <w:p w14:paraId="11FF8F55" w14:textId="77777777" w:rsidR="00E34178" w:rsidRPr="0076221C" w:rsidRDefault="003D30E1" w:rsidP="0076221C">
            <w:r w:rsidRPr="0076221C">
              <w:t xml:space="preserve"> 1</w:t>
            </w:r>
          </w:p>
        </w:tc>
        <w:tc>
          <w:tcPr>
            <w:tcW w:w="3780" w:type="dxa"/>
          </w:tcPr>
          <w:p w14:paraId="142A5C9E" w14:textId="77777777" w:rsidR="00E34178" w:rsidRPr="0076221C" w:rsidRDefault="003D30E1" w:rsidP="0076221C">
            <w:r w:rsidRPr="0076221C">
              <w:t xml:space="preserve">Driftsutgifter </w:t>
            </w:r>
          </w:p>
        </w:tc>
        <w:tc>
          <w:tcPr>
            <w:tcW w:w="1520" w:type="dxa"/>
          </w:tcPr>
          <w:p w14:paraId="382FCE60" w14:textId="77777777" w:rsidR="00E34178" w:rsidRPr="0076221C" w:rsidRDefault="003D30E1" w:rsidP="0076221C">
            <w:r w:rsidRPr="0076221C">
              <w:t xml:space="preserve"> 255 000</w:t>
            </w:r>
          </w:p>
        </w:tc>
        <w:tc>
          <w:tcPr>
            <w:tcW w:w="1120" w:type="dxa"/>
          </w:tcPr>
          <w:p w14:paraId="1D0CFC76" w14:textId="77777777" w:rsidR="00E34178" w:rsidRPr="0076221C" w:rsidRDefault="003D30E1" w:rsidP="0076221C">
            <w:r w:rsidRPr="0076221C">
              <w:t xml:space="preserve"> </w:t>
            </w:r>
            <w:proofErr w:type="spellStart"/>
            <w:r w:rsidRPr="0076221C">
              <w:t>lønnsoppg</w:t>
            </w:r>
            <w:proofErr w:type="spellEnd"/>
          </w:p>
        </w:tc>
        <w:tc>
          <w:tcPr>
            <w:tcW w:w="1120" w:type="dxa"/>
          </w:tcPr>
          <w:p w14:paraId="163E0E91" w14:textId="77777777" w:rsidR="00E34178" w:rsidRPr="0076221C" w:rsidRDefault="00E34178" w:rsidP="0076221C"/>
        </w:tc>
        <w:tc>
          <w:tcPr>
            <w:tcW w:w="1240" w:type="dxa"/>
          </w:tcPr>
          <w:p w14:paraId="65C18007" w14:textId="77777777" w:rsidR="00E34178" w:rsidRPr="0076221C" w:rsidRDefault="00E34178" w:rsidP="0076221C"/>
        </w:tc>
      </w:tr>
      <w:tr w:rsidR="00E34178" w:rsidRPr="0076221C" w14:paraId="09C71593" w14:textId="77777777" w:rsidTr="002B0003">
        <w:trPr>
          <w:trHeight w:val="380"/>
        </w:trPr>
        <w:tc>
          <w:tcPr>
            <w:tcW w:w="560" w:type="dxa"/>
          </w:tcPr>
          <w:p w14:paraId="444E5A82" w14:textId="77777777" w:rsidR="00E34178" w:rsidRPr="0076221C" w:rsidRDefault="003D30E1" w:rsidP="0076221C">
            <w:r w:rsidRPr="0076221C">
              <w:t xml:space="preserve"> 285</w:t>
            </w:r>
          </w:p>
        </w:tc>
        <w:tc>
          <w:tcPr>
            <w:tcW w:w="560" w:type="dxa"/>
          </w:tcPr>
          <w:p w14:paraId="0CF30D37" w14:textId="77777777" w:rsidR="00E34178" w:rsidRPr="0076221C" w:rsidRDefault="00E34178" w:rsidP="0076221C"/>
        </w:tc>
        <w:tc>
          <w:tcPr>
            <w:tcW w:w="3780" w:type="dxa"/>
          </w:tcPr>
          <w:p w14:paraId="634E9E3E" w14:textId="77777777" w:rsidR="00E34178" w:rsidRPr="0076221C" w:rsidRDefault="003D30E1" w:rsidP="0076221C">
            <w:r w:rsidRPr="0076221C">
              <w:t>Norges forskningsråd:</w:t>
            </w:r>
          </w:p>
        </w:tc>
        <w:tc>
          <w:tcPr>
            <w:tcW w:w="1520" w:type="dxa"/>
          </w:tcPr>
          <w:p w14:paraId="5A199141" w14:textId="77777777" w:rsidR="00E34178" w:rsidRPr="0076221C" w:rsidRDefault="00E34178" w:rsidP="0076221C"/>
        </w:tc>
        <w:tc>
          <w:tcPr>
            <w:tcW w:w="1120" w:type="dxa"/>
          </w:tcPr>
          <w:p w14:paraId="21E65790" w14:textId="77777777" w:rsidR="00E34178" w:rsidRPr="0076221C" w:rsidRDefault="00E34178" w:rsidP="0076221C"/>
        </w:tc>
        <w:tc>
          <w:tcPr>
            <w:tcW w:w="1120" w:type="dxa"/>
          </w:tcPr>
          <w:p w14:paraId="1CB9E6D6" w14:textId="77777777" w:rsidR="00E34178" w:rsidRPr="0076221C" w:rsidRDefault="00E34178" w:rsidP="0076221C"/>
        </w:tc>
        <w:tc>
          <w:tcPr>
            <w:tcW w:w="1240" w:type="dxa"/>
          </w:tcPr>
          <w:p w14:paraId="22D96A13" w14:textId="77777777" w:rsidR="00E34178" w:rsidRPr="0076221C" w:rsidRDefault="00E34178" w:rsidP="0076221C"/>
        </w:tc>
      </w:tr>
      <w:tr w:rsidR="00E34178" w:rsidRPr="0076221C" w14:paraId="69EBD404" w14:textId="77777777" w:rsidTr="002B0003">
        <w:trPr>
          <w:trHeight w:val="380"/>
        </w:trPr>
        <w:tc>
          <w:tcPr>
            <w:tcW w:w="560" w:type="dxa"/>
          </w:tcPr>
          <w:p w14:paraId="3593647F" w14:textId="77777777" w:rsidR="00E34178" w:rsidRPr="0076221C" w:rsidRDefault="00E34178" w:rsidP="0076221C"/>
        </w:tc>
        <w:tc>
          <w:tcPr>
            <w:tcW w:w="560" w:type="dxa"/>
          </w:tcPr>
          <w:p w14:paraId="72832989" w14:textId="77777777" w:rsidR="00E34178" w:rsidRPr="0076221C" w:rsidRDefault="003D30E1" w:rsidP="0076221C">
            <w:r w:rsidRPr="0076221C">
              <w:t xml:space="preserve"> 52</w:t>
            </w:r>
          </w:p>
        </w:tc>
        <w:tc>
          <w:tcPr>
            <w:tcW w:w="3780" w:type="dxa"/>
          </w:tcPr>
          <w:p w14:paraId="2CDD5EF6" w14:textId="77777777" w:rsidR="00E34178" w:rsidRPr="0076221C" w:rsidRDefault="003D30E1" w:rsidP="0076221C">
            <w:r w:rsidRPr="0076221C">
              <w:t xml:space="preserve">Langsiktig, grunnleggende forskning </w:t>
            </w:r>
          </w:p>
        </w:tc>
        <w:tc>
          <w:tcPr>
            <w:tcW w:w="1520" w:type="dxa"/>
          </w:tcPr>
          <w:p w14:paraId="4390D650" w14:textId="77777777" w:rsidR="00E34178" w:rsidRPr="0076221C" w:rsidRDefault="003D30E1" w:rsidP="0076221C">
            <w:r w:rsidRPr="0076221C">
              <w:t xml:space="preserve"> -31 600 000</w:t>
            </w:r>
          </w:p>
        </w:tc>
        <w:tc>
          <w:tcPr>
            <w:tcW w:w="1120" w:type="dxa"/>
          </w:tcPr>
          <w:p w14:paraId="267A97D3" w14:textId="77777777" w:rsidR="00E34178" w:rsidRPr="0076221C" w:rsidRDefault="00E34178" w:rsidP="0076221C"/>
        </w:tc>
        <w:tc>
          <w:tcPr>
            <w:tcW w:w="1120" w:type="dxa"/>
          </w:tcPr>
          <w:p w14:paraId="481F4E8C" w14:textId="77777777" w:rsidR="00E34178" w:rsidRPr="0076221C" w:rsidRDefault="003D30E1" w:rsidP="0076221C">
            <w:r w:rsidRPr="0076221C">
              <w:t xml:space="preserve"> i600/20-21</w:t>
            </w:r>
          </w:p>
        </w:tc>
        <w:tc>
          <w:tcPr>
            <w:tcW w:w="1240" w:type="dxa"/>
          </w:tcPr>
          <w:p w14:paraId="741522FA" w14:textId="77777777" w:rsidR="00E34178" w:rsidRPr="0076221C" w:rsidRDefault="00E34178" w:rsidP="0076221C"/>
        </w:tc>
      </w:tr>
      <w:tr w:rsidR="00E34178" w:rsidRPr="0076221C" w14:paraId="025FDE0A" w14:textId="77777777" w:rsidTr="002B0003">
        <w:trPr>
          <w:trHeight w:val="640"/>
        </w:trPr>
        <w:tc>
          <w:tcPr>
            <w:tcW w:w="560" w:type="dxa"/>
          </w:tcPr>
          <w:p w14:paraId="17319FC2" w14:textId="77777777" w:rsidR="00E34178" w:rsidRPr="0076221C" w:rsidRDefault="00E34178" w:rsidP="0076221C"/>
        </w:tc>
        <w:tc>
          <w:tcPr>
            <w:tcW w:w="560" w:type="dxa"/>
          </w:tcPr>
          <w:p w14:paraId="65CA8414" w14:textId="77777777" w:rsidR="00E34178" w:rsidRPr="0076221C" w:rsidRDefault="003D30E1" w:rsidP="0076221C">
            <w:r w:rsidRPr="0076221C">
              <w:t xml:space="preserve"> 53</w:t>
            </w:r>
          </w:p>
        </w:tc>
        <w:tc>
          <w:tcPr>
            <w:tcW w:w="3780" w:type="dxa"/>
          </w:tcPr>
          <w:p w14:paraId="2539F2B8" w14:textId="77777777" w:rsidR="00E34178" w:rsidRPr="0076221C" w:rsidRDefault="003D30E1" w:rsidP="0076221C">
            <w:r w:rsidRPr="0076221C">
              <w:t xml:space="preserve">Sektorovergripende og strategiske satsinger </w:t>
            </w:r>
          </w:p>
        </w:tc>
        <w:tc>
          <w:tcPr>
            <w:tcW w:w="1520" w:type="dxa"/>
          </w:tcPr>
          <w:p w14:paraId="3B21558F" w14:textId="77777777" w:rsidR="00E34178" w:rsidRPr="0076221C" w:rsidRDefault="003D30E1" w:rsidP="0076221C">
            <w:r w:rsidRPr="0076221C">
              <w:t xml:space="preserve"> -47 292 000</w:t>
            </w:r>
          </w:p>
        </w:tc>
        <w:tc>
          <w:tcPr>
            <w:tcW w:w="1120" w:type="dxa"/>
          </w:tcPr>
          <w:p w14:paraId="08DC2B31" w14:textId="77777777" w:rsidR="00E34178" w:rsidRPr="0076221C" w:rsidRDefault="003D30E1" w:rsidP="0076221C">
            <w:r w:rsidRPr="0076221C">
              <w:t>p195/20-21</w:t>
            </w:r>
          </w:p>
        </w:tc>
        <w:tc>
          <w:tcPr>
            <w:tcW w:w="1120" w:type="dxa"/>
          </w:tcPr>
          <w:p w14:paraId="01719AEC" w14:textId="77777777" w:rsidR="00E34178" w:rsidRPr="0076221C" w:rsidRDefault="003D30E1" w:rsidP="0076221C">
            <w:r w:rsidRPr="0076221C">
              <w:t xml:space="preserve"> i600/20-21</w:t>
            </w:r>
          </w:p>
        </w:tc>
        <w:tc>
          <w:tcPr>
            <w:tcW w:w="1240" w:type="dxa"/>
          </w:tcPr>
          <w:p w14:paraId="7E50F1F9" w14:textId="77777777" w:rsidR="00E34178" w:rsidRPr="0076221C" w:rsidRDefault="00E34178" w:rsidP="0076221C"/>
        </w:tc>
      </w:tr>
      <w:tr w:rsidR="00E34178" w:rsidRPr="0076221C" w14:paraId="49FD8322" w14:textId="77777777" w:rsidTr="002B0003">
        <w:trPr>
          <w:trHeight w:val="640"/>
        </w:trPr>
        <w:tc>
          <w:tcPr>
            <w:tcW w:w="560" w:type="dxa"/>
          </w:tcPr>
          <w:p w14:paraId="32D5D8F6" w14:textId="77777777" w:rsidR="00E34178" w:rsidRPr="0076221C" w:rsidRDefault="00E34178" w:rsidP="0076221C"/>
        </w:tc>
        <w:tc>
          <w:tcPr>
            <w:tcW w:w="560" w:type="dxa"/>
          </w:tcPr>
          <w:p w14:paraId="50F1191B" w14:textId="77777777" w:rsidR="00E34178" w:rsidRPr="0076221C" w:rsidRDefault="003D30E1" w:rsidP="0076221C">
            <w:r w:rsidRPr="0076221C">
              <w:t xml:space="preserve"> 54</w:t>
            </w:r>
          </w:p>
        </w:tc>
        <w:tc>
          <w:tcPr>
            <w:tcW w:w="3780" w:type="dxa"/>
          </w:tcPr>
          <w:p w14:paraId="4C5CF314" w14:textId="77777777" w:rsidR="00E34178" w:rsidRPr="0076221C" w:rsidRDefault="003D30E1" w:rsidP="0076221C">
            <w:r w:rsidRPr="0076221C">
              <w:t xml:space="preserve">Forskningsinfrastruktur av nasjonal, strategisk interesse </w:t>
            </w:r>
          </w:p>
        </w:tc>
        <w:tc>
          <w:tcPr>
            <w:tcW w:w="1520" w:type="dxa"/>
          </w:tcPr>
          <w:p w14:paraId="24E6310A" w14:textId="77777777" w:rsidR="00E34178" w:rsidRPr="0076221C" w:rsidRDefault="003D30E1" w:rsidP="0076221C">
            <w:r w:rsidRPr="0076221C">
              <w:t xml:space="preserve"> -13 500 000</w:t>
            </w:r>
          </w:p>
        </w:tc>
        <w:tc>
          <w:tcPr>
            <w:tcW w:w="1120" w:type="dxa"/>
          </w:tcPr>
          <w:p w14:paraId="2DF42041" w14:textId="77777777" w:rsidR="00E34178" w:rsidRPr="0076221C" w:rsidRDefault="00E34178" w:rsidP="0076221C"/>
        </w:tc>
        <w:tc>
          <w:tcPr>
            <w:tcW w:w="1120" w:type="dxa"/>
          </w:tcPr>
          <w:p w14:paraId="09862C5E" w14:textId="77777777" w:rsidR="00E34178" w:rsidRPr="0076221C" w:rsidRDefault="003D30E1" w:rsidP="0076221C">
            <w:r w:rsidRPr="0076221C">
              <w:t xml:space="preserve"> i600/20-21</w:t>
            </w:r>
          </w:p>
        </w:tc>
        <w:tc>
          <w:tcPr>
            <w:tcW w:w="1240" w:type="dxa"/>
          </w:tcPr>
          <w:p w14:paraId="7B60C1F3" w14:textId="77777777" w:rsidR="00E34178" w:rsidRPr="0076221C" w:rsidRDefault="00E34178" w:rsidP="0076221C"/>
        </w:tc>
      </w:tr>
      <w:tr w:rsidR="00E34178" w:rsidRPr="0076221C" w14:paraId="2C31BD94" w14:textId="77777777" w:rsidTr="002B0003">
        <w:trPr>
          <w:trHeight w:val="380"/>
        </w:trPr>
        <w:tc>
          <w:tcPr>
            <w:tcW w:w="560" w:type="dxa"/>
          </w:tcPr>
          <w:p w14:paraId="1D9C92EF" w14:textId="77777777" w:rsidR="00E34178" w:rsidRPr="0076221C" w:rsidRDefault="00E34178" w:rsidP="0076221C"/>
        </w:tc>
        <w:tc>
          <w:tcPr>
            <w:tcW w:w="560" w:type="dxa"/>
          </w:tcPr>
          <w:p w14:paraId="1ABD9DAA" w14:textId="77777777" w:rsidR="00E34178" w:rsidRPr="0076221C" w:rsidRDefault="003D30E1" w:rsidP="0076221C">
            <w:r w:rsidRPr="0076221C">
              <w:t xml:space="preserve"> 55</w:t>
            </w:r>
          </w:p>
        </w:tc>
        <w:tc>
          <w:tcPr>
            <w:tcW w:w="3780" w:type="dxa"/>
          </w:tcPr>
          <w:p w14:paraId="77563721" w14:textId="77777777" w:rsidR="00E34178" w:rsidRPr="0076221C" w:rsidRDefault="003D30E1" w:rsidP="0076221C">
            <w:r w:rsidRPr="0076221C">
              <w:t xml:space="preserve">Virksomhetskostnader </w:t>
            </w:r>
          </w:p>
        </w:tc>
        <w:tc>
          <w:tcPr>
            <w:tcW w:w="1520" w:type="dxa"/>
          </w:tcPr>
          <w:p w14:paraId="418DEBEB" w14:textId="77777777" w:rsidR="00E34178" w:rsidRPr="0076221C" w:rsidRDefault="003D30E1" w:rsidP="0076221C">
            <w:r w:rsidRPr="0076221C">
              <w:t xml:space="preserve"> 1 750 000</w:t>
            </w:r>
          </w:p>
        </w:tc>
        <w:tc>
          <w:tcPr>
            <w:tcW w:w="1120" w:type="dxa"/>
          </w:tcPr>
          <w:p w14:paraId="7CA064D1" w14:textId="77777777" w:rsidR="00E34178" w:rsidRPr="0076221C" w:rsidRDefault="003D30E1" w:rsidP="0076221C">
            <w:r w:rsidRPr="0076221C">
              <w:t>p22/21-22</w:t>
            </w:r>
          </w:p>
        </w:tc>
        <w:tc>
          <w:tcPr>
            <w:tcW w:w="1120" w:type="dxa"/>
          </w:tcPr>
          <w:p w14:paraId="3048ACF3" w14:textId="77777777" w:rsidR="00E34178" w:rsidRPr="0076221C" w:rsidRDefault="00E34178" w:rsidP="0076221C"/>
        </w:tc>
        <w:tc>
          <w:tcPr>
            <w:tcW w:w="1240" w:type="dxa"/>
          </w:tcPr>
          <w:p w14:paraId="6F1FA60A" w14:textId="77777777" w:rsidR="00E34178" w:rsidRPr="0076221C" w:rsidRDefault="00E34178" w:rsidP="0076221C"/>
        </w:tc>
      </w:tr>
      <w:tr w:rsidR="00E34178" w:rsidRPr="0076221C" w14:paraId="27D057BB" w14:textId="77777777" w:rsidTr="002B0003">
        <w:trPr>
          <w:trHeight w:val="380"/>
        </w:trPr>
        <w:tc>
          <w:tcPr>
            <w:tcW w:w="560" w:type="dxa"/>
          </w:tcPr>
          <w:p w14:paraId="0B4298A2" w14:textId="77777777" w:rsidR="00E34178" w:rsidRPr="0076221C" w:rsidRDefault="00E34178" w:rsidP="0076221C"/>
        </w:tc>
        <w:tc>
          <w:tcPr>
            <w:tcW w:w="560" w:type="dxa"/>
          </w:tcPr>
          <w:p w14:paraId="14E6255E" w14:textId="77777777" w:rsidR="00E34178" w:rsidRPr="0076221C" w:rsidRDefault="003D30E1" w:rsidP="0076221C">
            <w:r w:rsidRPr="0076221C">
              <w:t xml:space="preserve"> 55</w:t>
            </w:r>
          </w:p>
        </w:tc>
        <w:tc>
          <w:tcPr>
            <w:tcW w:w="3780" w:type="dxa"/>
          </w:tcPr>
          <w:p w14:paraId="5C34488F" w14:textId="77777777" w:rsidR="00E34178" w:rsidRPr="0076221C" w:rsidRDefault="003D30E1" w:rsidP="0076221C">
            <w:r w:rsidRPr="0076221C">
              <w:t xml:space="preserve">Virksomhetskostnader </w:t>
            </w:r>
          </w:p>
        </w:tc>
        <w:tc>
          <w:tcPr>
            <w:tcW w:w="1520" w:type="dxa"/>
          </w:tcPr>
          <w:p w14:paraId="5CD085BE" w14:textId="77777777" w:rsidR="00E34178" w:rsidRPr="0076221C" w:rsidRDefault="003D30E1" w:rsidP="0076221C">
            <w:r w:rsidRPr="0076221C">
              <w:t xml:space="preserve"> 9 500 000</w:t>
            </w:r>
          </w:p>
        </w:tc>
        <w:tc>
          <w:tcPr>
            <w:tcW w:w="1120" w:type="dxa"/>
          </w:tcPr>
          <w:p w14:paraId="46A7A429" w14:textId="77777777" w:rsidR="00E34178" w:rsidRPr="0076221C" w:rsidRDefault="003D30E1" w:rsidP="0076221C">
            <w:r w:rsidRPr="0076221C">
              <w:t>p195/20-21</w:t>
            </w:r>
          </w:p>
        </w:tc>
        <w:tc>
          <w:tcPr>
            <w:tcW w:w="1120" w:type="dxa"/>
          </w:tcPr>
          <w:p w14:paraId="2851A671" w14:textId="77777777" w:rsidR="00E34178" w:rsidRPr="0076221C" w:rsidRDefault="003D30E1" w:rsidP="0076221C">
            <w:r w:rsidRPr="0076221C">
              <w:t xml:space="preserve"> i600/20-21</w:t>
            </w:r>
          </w:p>
        </w:tc>
        <w:tc>
          <w:tcPr>
            <w:tcW w:w="1240" w:type="dxa"/>
          </w:tcPr>
          <w:p w14:paraId="5F6B05F4" w14:textId="77777777" w:rsidR="00E34178" w:rsidRPr="0076221C" w:rsidRDefault="00E34178" w:rsidP="0076221C"/>
        </w:tc>
      </w:tr>
      <w:tr w:rsidR="00E34178" w:rsidRPr="0076221C" w14:paraId="265E62E7" w14:textId="77777777" w:rsidTr="002B0003">
        <w:trPr>
          <w:trHeight w:val="380"/>
        </w:trPr>
        <w:tc>
          <w:tcPr>
            <w:tcW w:w="560" w:type="dxa"/>
          </w:tcPr>
          <w:p w14:paraId="7EC25E99" w14:textId="77777777" w:rsidR="00E34178" w:rsidRPr="0076221C" w:rsidRDefault="003D30E1" w:rsidP="0076221C">
            <w:r w:rsidRPr="0076221C">
              <w:t xml:space="preserve"> 288</w:t>
            </w:r>
          </w:p>
        </w:tc>
        <w:tc>
          <w:tcPr>
            <w:tcW w:w="560" w:type="dxa"/>
          </w:tcPr>
          <w:p w14:paraId="01B4003B" w14:textId="77777777" w:rsidR="00E34178" w:rsidRPr="0076221C" w:rsidRDefault="00E34178" w:rsidP="0076221C"/>
        </w:tc>
        <w:tc>
          <w:tcPr>
            <w:tcW w:w="3780" w:type="dxa"/>
          </w:tcPr>
          <w:p w14:paraId="71799998" w14:textId="77777777" w:rsidR="00E34178" w:rsidRPr="0076221C" w:rsidRDefault="003D30E1" w:rsidP="0076221C">
            <w:r w:rsidRPr="0076221C">
              <w:t>Internasjonale samarbeidstiltak:</w:t>
            </w:r>
          </w:p>
        </w:tc>
        <w:tc>
          <w:tcPr>
            <w:tcW w:w="1520" w:type="dxa"/>
          </w:tcPr>
          <w:p w14:paraId="610644F8" w14:textId="77777777" w:rsidR="00E34178" w:rsidRPr="0076221C" w:rsidRDefault="00E34178" w:rsidP="0076221C"/>
        </w:tc>
        <w:tc>
          <w:tcPr>
            <w:tcW w:w="1120" w:type="dxa"/>
          </w:tcPr>
          <w:p w14:paraId="4890CC77" w14:textId="77777777" w:rsidR="00E34178" w:rsidRPr="0076221C" w:rsidRDefault="00E34178" w:rsidP="0076221C"/>
        </w:tc>
        <w:tc>
          <w:tcPr>
            <w:tcW w:w="1120" w:type="dxa"/>
          </w:tcPr>
          <w:p w14:paraId="7600BA0F" w14:textId="77777777" w:rsidR="00E34178" w:rsidRPr="0076221C" w:rsidRDefault="00E34178" w:rsidP="0076221C"/>
        </w:tc>
        <w:tc>
          <w:tcPr>
            <w:tcW w:w="1240" w:type="dxa"/>
          </w:tcPr>
          <w:p w14:paraId="14EEC092" w14:textId="77777777" w:rsidR="00E34178" w:rsidRPr="0076221C" w:rsidRDefault="00E34178" w:rsidP="0076221C"/>
        </w:tc>
      </w:tr>
      <w:tr w:rsidR="00E34178" w:rsidRPr="0076221C" w14:paraId="4A408491" w14:textId="77777777" w:rsidTr="002B0003">
        <w:trPr>
          <w:trHeight w:val="640"/>
        </w:trPr>
        <w:tc>
          <w:tcPr>
            <w:tcW w:w="560" w:type="dxa"/>
          </w:tcPr>
          <w:p w14:paraId="0E0504CC" w14:textId="77777777" w:rsidR="00E34178" w:rsidRPr="0076221C" w:rsidRDefault="00E34178" w:rsidP="0076221C"/>
        </w:tc>
        <w:tc>
          <w:tcPr>
            <w:tcW w:w="560" w:type="dxa"/>
          </w:tcPr>
          <w:p w14:paraId="7195C785" w14:textId="77777777" w:rsidR="00E34178" w:rsidRPr="0076221C" w:rsidRDefault="003D30E1" w:rsidP="0076221C">
            <w:r w:rsidRPr="0076221C">
              <w:t xml:space="preserve"> 72</w:t>
            </w:r>
          </w:p>
        </w:tc>
        <w:tc>
          <w:tcPr>
            <w:tcW w:w="3780" w:type="dxa"/>
          </w:tcPr>
          <w:p w14:paraId="1A14291D" w14:textId="77777777" w:rsidR="00E34178" w:rsidRPr="0076221C" w:rsidRDefault="003D30E1" w:rsidP="0076221C">
            <w:r w:rsidRPr="0076221C">
              <w:t xml:space="preserve">Internasjonale grunnforskningsorganisasjoner </w:t>
            </w:r>
          </w:p>
        </w:tc>
        <w:tc>
          <w:tcPr>
            <w:tcW w:w="1520" w:type="dxa"/>
          </w:tcPr>
          <w:p w14:paraId="1279F150" w14:textId="77777777" w:rsidR="00E34178" w:rsidRPr="0076221C" w:rsidRDefault="003D30E1" w:rsidP="0076221C">
            <w:r w:rsidRPr="0076221C">
              <w:t xml:space="preserve"> -1 284 000</w:t>
            </w:r>
          </w:p>
        </w:tc>
        <w:tc>
          <w:tcPr>
            <w:tcW w:w="1120" w:type="dxa"/>
          </w:tcPr>
          <w:p w14:paraId="6B2B513E" w14:textId="77777777" w:rsidR="00E34178" w:rsidRPr="0076221C" w:rsidRDefault="003D30E1" w:rsidP="0076221C">
            <w:r w:rsidRPr="0076221C">
              <w:t>p22/21-22</w:t>
            </w:r>
          </w:p>
        </w:tc>
        <w:tc>
          <w:tcPr>
            <w:tcW w:w="1120" w:type="dxa"/>
          </w:tcPr>
          <w:p w14:paraId="77D8A6CA" w14:textId="77777777" w:rsidR="00E34178" w:rsidRPr="0076221C" w:rsidRDefault="00E34178" w:rsidP="0076221C"/>
        </w:tc>
        <w:tc>
          <w:tcPr>
            <w:tcW w:w="1240" w:type="dxa"/>
          </w:tcPr>
          <w:p w14:paraId="4D83898B" w14:textId="77777777" w:rsidR="00E34178" w:rsidRPr="0076221C" w:rsidRDefault="00E34178" w:rsidP="0076221C"/>
        </w:tc>
      </w:tr>
      <w:tr w:rsidR="00E34178" w:rsidRPr="0076221C" w14:paraId="68405302" w14:textId="77777777" w:rsidTr="002B0003">
        <w:trPr>
          <w:trHeight w:val="640"/>
        </w:trPr>
        <w:tc>
          <w:tcPr>
            <w:tcW w:w="560" w:type="dxa"/>
          </w:tcPr>
          <w:p w14:paraId="282A9E2C" w14:textId="77777777" w:rsidR="00E34178" w:rsidRPr="0076221C" w:rsidRDefault="00E34178" w:rsidP="0076221C"/>
        </w:tc>
        <w:tc>
          <w:tcPr>
            <w:tcW w:w="560" w:type="dxa"/>
          </w:tcPr>
          <w:p w14:paraId="0602BC41" w14:textId="77777777" w:rsidR="00E34178" w:rsidRPr="0076221C" w:rsidRDefault="003D30E1" w:rsidP="0076221C">
            <w:r w:rsidRPr="0076221C">
              <w:t xml:space="preserve"> 72</w:t>
            </w:r>
          </w:p>
        </w:tc>
        <w:tc>
          <w:tcPr>
            <w:tcW w:w="3780" w:type="dxa"/>
          </w:tcPr>
          <w:p w14:paraId="31FCBAEB" w14:textId="77777777" w:rsidR="00E34178" w:rsidRPr="0076221C" w:rsidRDefault="003D30E1" w:rsidP="0076221C">
            <w:r w:rsidRPr="0076221C">
              <w:t xml:space="preserve">Internasjonale grunnforskningsorganisasjoner </w:t>
            </w:r>
          </w:p>
        </w:tc>
        <w:tc>
          <w:tcPr>
            <w:tcW w:w="1520" w:type="dxa"/>
          </w:tcPr>
          <w:p w14:paraId="479B90C7" w14:textId="77777777" w:rsidR="00E34178" w:rsidRPr="0076221C" w:rsidRDefault="003D30E1" w:rsidP="0076221C">
            <w:r w:rsidRPr="0076221C">
              <w:t xml:space="preserve"> -19 504 000</w:t>
            </w:r>
          </w:p>
        </w:tc>
        <w:tc>
          <w:tcPr>
            <w:tcW w:w="1120" w:type="dxa"/>
          </w:tcPr>
          <w:p w14:paraId="360E001B" w14:textId="77777777" w:rsidR="00E34178" w:rsidRPr="0076221C" w:rsidRDefault="003D30E1" w:rsidP="0076221C">
            <w:r w:rsidRPr="0076221C">
              <w:t>p195/20-21</w:t>
            </w:r>
          </w:p>
        </w:tc>
        <w:tc>
          <w:tcPr>
            <w:tcW w:w="1120" w:type="dxa"/>
          </w:tcPr>
          <w:p w14:paraId="5226CF2B" w14:textId="77777777" w:rsidR="00E34178" w:rsidRPr="0076221C" w:rsidRDefault="003D30E1" w:rsidP="0076221C">
            <w:r w:rsidRPr="0076221C">
              <w:t xml:space="preserve"> i600/20-21</w:t>
            </w:r>
          </w:p>
        </w:tc>
        <w:tc>
          <w:tcPr>
            <w:tcW w:w="1240" w:type="dxa"/>
          </w:tcPr>
          <w:p w14:paraId="35E689C6" w14:textId="77777777" w:rsidR="00E34178" w:rsidRPr="0076221C" w:rsidRDefault="00E34178" w:rsidP="0076221C"/>
        </w:tc>
      </w:tr>
      <w:tr w:rsidR="00E34178" w:rsidRPr="0076221C" w14:paraId="0EF7C015" w14:textId="77777777" w:rsidTr="002B0003">
        <w:trPr>
          <w:trHeight w:val="640"/>
        </w:trPr>
        <w:tc>
          <w:tcPr>
            <w:tcW w:w="560" w:type="dxa"/>
          </w:tcPr>
          <w:p w14:paraId="06BD6B04" w14:textId="77777777" w:rsidR="00E34178" w:rsidRPr="0076221C" w:rsidRDefault="00E34178" w:rsidP="0076221C"/>
        </w:tc>
        <w:tc>
          <w:tcPr>
            <w:tcW w:w="560" w:type="dxa"/>
          </w:tcPr>
          <w:p w14:paraId="2BBF3286" w14:textId="77777777" w:rsidR="00E34178" w:rsidRPr="0076221C" w:rsidRDefault="003D30E1" w:rsidP="0076221C">
            <w:r w:rsidRPr="0076221C">
              <w:t xml:space="preserve"> 73</w:t>
            </w:r>
          </w:p>
        </w:tc>
        <w:tc>
          <w:tcPr>
            <w:tcW w:w="3780" w:type="dxa"/>
          </w:tcPr>
          <w:p w14:paraId="61020FC0" w14:textId="77777777" w:rsidR="00E34178" w:rsidRPr="0076221C" w:rsidRDefault="003D30E1" w:rsidP="0076221C">
            <w:r w:rsidRPr="0076221C">
              <w:t xml:space="preserve">EUs rammeprogram for forskning og innovasjon, </w:t>
            </w:r>
            <w:r w:rsidRPr="003D30E1">
              <w:rPr>
                <w:rStyle w:val="kursiv0"/>
              </w:rPr>
              <w:t>kan overføres</w:t>
            </w:r>
          </w:p>
        </w:tc>
        <w:tc>
          <w:tcPr>
            <w:tcW w:w="1520" w:type="dxa"/>
          </w:tcPr>
          <w:p w14:paraId="2723271F" w14:textId="77777777" w:rsidR="00E34178" w:rsidRPr="0076221C" w:rsidRDefault="003D30E1" w:rsidP="0076221C">
            <w:r w:rsidRPr="0076221C">
              <w:t xml:space="preserve"> -425 382 000</w:t>
            </w:r>
          </w:p>
        </w:tc>
        <w:tc>
          <w:tcPr>
            <w:tcW w:w="1120" w:type="dxa"/>
          </w:tcPr>
          <w:p w14:paraId="0AA09918" w14:textId="77777777" w:rsidR="00E34178" w:rsidRPr="0076221C" w:rsidRDefault="003D30E1" w:rsidP="0076221C">
            <w:r w:rsidRPr="0076221C">
              <w:t>p22/21-22</w:t>
            </w:r>
          </w:p>
        </w:tc>
        <w:tc>
          <w:tcPr>
            <w:tcW w:w="1120" w:type="dxa"/>
          </w:tcPr>
          <w:p w14:paraId="4E1DF679" w14:textId="77777777" w:rsidR="00E34178" w:rsidRPr="0076221C" w:rsidRDefault="00E34178" w:rsidP="0076221C"/>
        </w:tc>
        <w:tc>
          <w:tcPr>
            <w:tcW w:w="1240" w:type="dxa"/>
          </w:tcPr>
          <w:p w14:paraId="6E85681B" w14:textId="77777777" w:rsidR="00E34178" w:rsidRPr="0076221C" w:rsidRDefault="00E34178" w:rsidP="0076221C"/>
        </w:tc>
      </w:tr>
      <w:tr w:rsidR="00E34178" w:rsidRPr="0076221C" w14:paraId="6DA3F2E6" w14:textId="77777777" w:rsidTr="002B0003">
        <w:trPr>
          <w:trHeight w:val="640"/>
        </w:trPr>
        <w:tc>
          <w:tcPr>
            <w:tcW w:w="560" w:type="dxa"/>
          </w:tcPr>
          <w:p w14:paraId="5190AB3D" w14:textId="77777777" w:rsidR="00E34178" w:rsidRPr="0076221C" w:rsidRDefault="00E34178" w:rsidP="0076221C"/>
        </w:tc>
        <w:tc>
          <w:tcPr>
            <w:tcW w:w="560" w:type="dxa"/>
          </w:tcPr>
          <w:p w14:paraId="3606132F" w14:textId="77777777" w:rsidR="00E34178" w:rsidRPr="0076221C" w:rsidRDefault="003D30E1" w:rsidP="0076221C">
            <w:r w:rsidRPr="0076221C">
              <w:t xml:space="preserve"> 73</w:t>
            </w:r>
          </w:p>
        </w:tc>
        <w:tc>
          <w:tcPr>
            <w:tcW w:w="3780" w:type="dxa"/>
          </w:tcPr>
          <w:p w14:paraId="221ACB9E" w14:textId="77777777" w:rsidR="00E34178" w:rsidRPr="0076221C" w:rsidRDefault="003D30E1" w:rsidP="0076221C">
            <w:r w:rsidRPr="0076221C">
              <w:t xml:space="preserve">EUs rammeprogram for forskning og innovasjon, </w:t>
            </w:r>
            <w:r w:rsidRPr="003D30E1">
              <w:rPr>
                <w:rStyle w:val="kursiv0"/>
              </w:rPr>
              <w:t>kan overføres</w:t>
            </w:r>
          </w:p>
        </w:tc>
        <w:tc>
          <w:tcPr>
            <w:tcW w:w="1520" w:type="dxa"/>
          </w:tcPr>
          <w:p w14:paraId="79022232" w14:textId="77777777" w:rsidR="00E34178" w:rsidRPr="0076221C" w:rsidRDefault="003D30E1" w:rsidP="0076221C">
            <w:r w:rsidRPr="0076221C">
              <w:t xml:space="preserve"> 92 072 000</w:t>
            </w:r>
          </w:p>
        </w:tc>
        <w:tc>
          <w:tcPr>
            <w:tcW w:w="1120" w:type="dxa"/>
          </w:tcPr>
          <w:p w14:paraId="61E6C209" w14:textId="77777777" w:rsidR="00E34178" w:rsidRPr="0076221C" w:rsidRDefault="003D30E1" w:rsidP="0076221C">
            <w:r w:rsidRPr="0076221C">
              <w:t>p175/20-21</w:t>
            </w:r>
          </w:p>
        </w:tc>
        <w:tc>
          <w:tcPr>
            <w:tcW w:w="1120" w:type="dxa"/>
          </w:tcPr>
          <w:p w14:paraId="6CAEC66F" w14:textId="77777777" w:rsidR="00E34178" w:rsidRPr="0076221C" w:rsidRDefault="003D30E1" w:rsidP="0076221C">
            <w:r w:rsidRPr="0076221C">
              <w:t xml:space="preserve"> i551/20-21</w:t>
            </w:r>
          </w:p>
        </w:tc>
        <w:tc>
          <w:tcPr>
            <w:tcW w:w="1240" w:type="dxa"/>
          </w:tcPr>
          <w:p w14:paraId="07FF7123" w14:textId="77777777" w:rsidR="00E34178" w:rsidRPr="0076221C" w:rsidRDefault="00E34178" w:rsidP="0076221C"/>
        </w:tc>
      </w:tr>
      <w:tr w:rsidR="00E34178" w:rsidRPr="0076221C" w14:paraId="432EE3DB" w14:textId="77777777" w:rsidTr="002B0003">
        <w:trPr>
          <w:trHeight w:val="640"/>
        </w:trPr>
        <w:tc>
          <w:tcPr>
            <w:tcW w:w="560" w:type="dxa"/>
          </w:tcPr>
          <w:p w14:paraId="45AA61AF" w14:textId="77777777" w:rsidR="00E34178" w:rsidRPr="0076221C" w:rsidRDefault="00E34178" w:rsidP="0076221C"/>
        </w:tc>
        <w:tc>
          <w:tcPr>
            <w:tcW w:w="560" w:type="dxa"/>
          </w:tcPr>
          <w:p w14:paraId="3472416E" w14:textId="77777777" w:rsidR="00E34178" w:rsidRPr="0076221C" w:rsidRDefault="003D30E1" w:rsidP="0076221C">
            <w:r w:rsidRPr="0076221C">
              <w:t xml:space="preserve"> 73</w:t>
            </w:r>
          </w:p>
        </w:tc>
        <w:tc>
          <w:tcPr>
            <w:tcW w:w="3780" w:type="dxa"/>
          </w:tcPr>
          <w:p w14:paraId="1E44DE0C" w14:textId="77777777" w:rsidR="00E34178" w:rsidRPr="0076221C" w:rsidRDefault="003D30E1" w:rsidP="0076221C">
            <w:r w:rsidRPr="0076221C">
              <w:t xml:space="preserve">EUs rammeprogram for forskning og innovasjon, </w:t>
            </w:r>
            <w:r w:rsidRPr="003D30E1">
              <w:rPr>
                <w:rStyle w:val="kursiv0"/>
              </w:rPr>
              <w:t>kan overføres</w:t>
            </w:r>
          </w:p>
        </w:tc>
        <w:tc>
          <w:tcPr>
            <w:tcW w:w="1520" w:type="dxa"/>
          </w:tcPr>
          <w:p w14:paraId="530737F8" w14:textId="77777777" w:rsidR="00E34178" w:rsidRPr="0076221C" w:rsidRDefault="003D30E1" w:rsidP="0076221C">
            <w:r w:rsidRPr="0076221C">
              <w:t xml:space="preserve"> 0</w:t>
            </w:r>
          </w:p>
        </w:tc>
        <w:tc>
          <w:tcPr>
            <w:tcW w:w="1120" w:type="dxa"/>
          </w:tcPr>
          <w:p w14:paraId="56FAF51E" w14:textId="77777777" w:rsidR="00E34178" w:rsidRPr="0076221C" w:rsidRDefault="003D30E1" w:rsidP="0076221C">
            <w:r w:rsidRPr="0076221C">
              <w:t>p198/20-21</w:t>
            </w:r>
          </w:p>
        </w:tc>
        <w:tc>
          <w:tcPr>
            <w:tcW w:w="1120" w:type="dxa"/>
          </w:tcPr>
          <w:p w14:paraId="749A596F" w14:textId="77777777" w:rsidR="00E34178" w:rsidRPr="0076221C" w:rsidRDefault="003D30E1" w:rsidP="0076221C">
            <w:r w:rsidRPr="0076221C">
              <w:t xml:space="preserve"> i551/20-21</w:t>
            </w:r>
          </w:p>
        </w:tc>
        <w:tc>
          <w:tcPr>
            <w:tcW w:w="1240" w:type="dxa"/>
          </w:tcPr>
          <w:p w14:paraId="6065F9D9" w14:textId="77777777" w:rsidR="00E34178" w:rsidRPr="0076221C" w:rsidRDefault="00E34178" w:rsidP="0076221C"/>
        </w:tc>
      </w:tr>
      <w:tr w:rsidR="00E34178" w:rsidRPr="0076221C" w14:paraId="794C1934" w14:textId="77777777" w:rsidTr="002B0003">
        <w:trPr>
          <w:trHeight w:val="640"/>
        </w:trPr>
        <w:tc>
          <w:tcPr>
            <w:tcW w:w="560" w:type="dxa"/>
          </w:tcPr>
          <w:p w14:paraId="78E82338" w14:textId="77777777" w:rsidR="00E34178" w:rsidRPr="0076221C" w:rsidRDefault="00E34178" w:rsidP="0076221C"/>
        </w:tc>
        <w:tc>
          <w:tcPr>
            <w:tcW w:w="560" w:type="dxa"/>
          </w:tcPr>
          <w:p w14:paraId="7C9C134D" w14:textId="77777777" w:rsidR="00E34178" w:rsidRPr="0076221C" w:rsidRDefault="003D30E1" w:rsidP="0076221C">
            <w:r w:rsidRPr="0076221C">
              <w:t xml:space="preserve"> 74</w:t>
            </w:r>
          </w:p>
        </w:tc>
        <w:tc>
          <w:tcPr>
            <w:tcW w:w="3780" w:type="dxa"/>
          </w:tcPr>
          <w:p w14:paraId="0A9D69D6" w14:textId="77777777" w:rsidR="00E34178" w:rsidRPr="0076221C" w:rsidRDefault="003D30E1" w:rsidP="0076221C">
            <w:r w:rsidRPr="0076221C">
              <w:t xml:space="preserve">EUs program for utdanning, opplæring, ungdom og idrett </w:t>
            </w:r>
          </w:p>
        </w:tc>
        <w:tc>
          <w:tcPr>
            <w:tcW w:w="1520" w:type="dxa"/>
          </w:tcPr>
          <w:p w14:paraId="53F1E9C4" w14:textId="77777777" w:rsidR="00E34178" w:rsidRPr="0076221C" w:rsidRDefault="003D30E1" w:rsidP="0076221C">
            <w:r w:rsidRPr="0076221C">
              <w:t xml:space="preserve"> -227 000 000</w:t>
            </w:r>
          </w:p>
        </w:tc>
        <w:tc>
          <w:tcPr>
            <w:tcW w:w="1120" w:type="dxa"/>
          </w:tcPr>
          <w:p w14:paraId="02A1F8CC" w14:textId="77777777" w:rsidR="00E34178" w:rsidRPr="0076221C" w:rsidRDefault="003D30E1" w:rsidP="0076221C">
            <w:r w:rsidRPr="0076221C">
              <w:t>p22/21-22</w:t>
            </w:r>
          </w:p>
        </w:tc>
        <w:tc>
          <w:tcPr>
            <w:tcW w:w="1120" w:type="dxa"/>
          </w:tcPr>
          <w:p w14:paraId="1AD24F80" w14:textId="77777777" w:rsidR="00E34178" w:rsidRPr="0076221C" w:rsidRDefault="00E34178" w:rsidP="0076221C"/>
        </w:tc>
        <w:tc>
          <w:tcPr>
            <w:tcW w:w="1240" w:type="dxa"/>
          </w:tcPr>
          <w:p w14:paraId="1140AD7C" w14:textId="77777777" w:rsidR="00E34178" w:rsidRPr="0076221C" w:rsidRDefault="00E34178" w:rsidP="0076221C"/>
        </w:tc>
      </w:tr>
      <w:tr w:rsidR="00E34178" w:rsidRPr="0076221C" w14:paraId="07FE4934" w14:textId="77777777" w:rsidTr="002B0003">
        <w:trPr>
          <w:trHeight w:val="640"/>
        </w:trPr>
        <w:tc>
          <w:tcPr>
            <w:tcW w:w="560" w:type="dxa"/>
          </w:tcPr>
          <w:p w14:paraId="776FD1B4" w14:textId="77777777" w:rsidR="00E34178" w:rsidRPr="0076221C" w:rsidRDefault="00E34178" w:rsidP="0076221C"/>
        </w:tc>
        <w:tc>
          <w:tcPr>
            <w:tcW w:w="560" w:type="dxa"/>
          </w:tcPr>
          <w:p w14:paraId="17CCE34D" w14:textId="77777777" w:rsidR="00E34178" w:rsidRPr="0076221C" w:rsidRDefault="003D30E1" w:rsidP="0076221C">
            <w:r w:rsidRPr="0076221C">
              <w:t xml:space="preserve"> 74</w:t>
            </w:r>
          </w:p>
        </w:tc>
        <w:tc>
          <w:tcPr>
            <w:tcW w:w="3780" w:type="dxa"/>
          </w:tcPr>
          <w:p w14:paraId="2A38ACA8" w14:textId="77777777" w:rsidR="00E34178" w:rsidRPr="0076221C" w:rsidRDefault="003D30E1" w:rsidP="0076221C">
            <w:r w:rsidRPr="0076221C">
              <w:t xml:space="preserve">EUs program for utdanning, opplæring, ungdom og idrett </w:t>
            </w:r>
          </w:p>
        </w:tc>
        <w:tc>
          <w:tcPr>
            <w:tcW w:w="1520" w:type="dxa"/>
          </w:tcPr>
          <w:p w14:paraId="5B447EE6" w14:textId="77777777" w:rsidR="00E34178" w:rsidRPr="0076221C" w:rsidRDefault="003D30E1" w:rsidP="0076221C">
            <w:r w:rsidRPr="0076221C">
              <w:t xml:space="preserve"> 0</w:t>
            </w:r>
          </w:p>
        </w:tc>
        <w:tc>
          <w:tcPr>
            <w:tcW w:w="1120" w:type="dxa"/>
          </w:tcPr>
          <w:p w14:paraId="6DC51D89" w14:textId="77777777" w:rsidR="00E34178" w:rsidRPr="0076221C" w:rsidRDefault="003D30E1" w:rsidP="0076221C">
            <w:r w:rsidRPr="0076221C">
              <w:t>p197/20-21</w:t>
            </w:r>
          </w:p>
        </w:tc>
        <w:tc>
          <w:tcPr>
            <w:tcW w:w="1120" w:type="dxa"/>
          </w:tcPr>
          <w:p w14:paraId="3E0B04C2" w14:textId="77777777" w:rsidR="00E34178" w:rsidRPr="0076221C" w:rsidRDefault="003D30E1" w:rsidP="0076221C">
            <w:r w:rsidRPr="0076221C">
              <w:t xml:space="preserve"> i559/20-21</w:t>
            </w:r>
          </w:p>
        </w:tc>
        <w:tc>
          <w:tcPr>
            <w:tcW w:w="1240" w:type="dxa"/>
          </w:tcPr>
          <w:p w14:paraId="47C26735" w14:textId="77777777" w:rsidR="00E34178" w:rsidRPr="0076221C" w:rsidRDefault="00E34178" w:rsidP="0076221C"/>
        </w:tc>
      </w:tr>
      <w:tr w:rsidR="00E34178" w:rsidRPr="0076221C" w14:paraId="7413A733" w14:textId="77777777" w:rsidTr="002B0003">
        <w:trPr>
          <w:trHeight w:val="640"/>
        </w:trPr>
        <w:tc>
          <w:tcPr>
            <w:tcW w:w="560" w:type="dxa"/>
          </w:tcPr>
          <w:p w14:paraId="414B076A" w14:textId="77777777" w:rsidR="00E34178" w:rsidRPr="0076221C" w:rsidRDefault="00E34178" w:rsidP="0076221C"/>
        </w:tc>
        <w:tc>
          <w:tcPr>
            <w:tcW w:w="560" w:type="dxa"/>
          </w:tcPr>
          <w:p w14:paraId="766837D5" w14:textId="77777777" w:rsidR="00E34178" w:rsidRPr="0076221C" w:rsidRDefault="003D30E1" w:rsidP="0076221C">
            <w:r w:rsidRPr="0076221C">
              <w:t xml:space="preserve"> 74</w:t>
            </w:r>
          </w:p>
        </w:tc>
        <w:tc>
          <w:tcPr>
            <w:tcW w:w="3780" w:type="dxa"/>
          </w:tcPr>
          <w:p w14:paraId="1732EDC7" w14:textId="77777777" w:rsidR="00E34178" w:rsidRPr="0076221C" w:rsidRDefault="003D30E1" w:rsidP="0076221C">
            <w:r w:rsidRPr="0076221C">
              <w:t xml:space="preserve">EUs program for utdanning, opplæring, ungdom og idrett </w:t>
            </w:r>
          </w:p>
        </w:tc>
        <w:tc>
          <w:tcPr>
            <w:tcW w:w="1520" w:type="dxa"/>
          </w:tcPr>
          <w:p w14:paraId="17D8A777" w14:textId="77777777" w:rsidR="00E34178" w:rsidRPr="0076221C" w:rsidRDefault="003D30E1" w:rsidP="0076221C">
            <w:r w:rsidRPr="0076221C">
              <w:t xml:space="preserve"> 45 506 000</w:t>
            </w:r>
          </w:p>
        </w:tc>
        <w:tc>
          <w:tcPr>
            <w:tcW w:w="1120" w:type="dxa"/>
          </w:tcPr>
          <w:p w14:paraId="6D9D2E3C" w14:textId="77777777" w:rsidR="00E34178" w:rsidRPr="0076221C" w:rsidRDefault="003D30E1" w:rsidP="0076221C">
            <w:r w:rsidRPr="0076221C">
              <w:t>p172/20-21</w:t>
            </w:r>
          </w:p>
        </w:tc>
        <w:tc>
          <w:tcPr>
            <w:tcW w:w="1120" w:type="dxa"/>
          </w:tcPr>
          <w:p w14:paraId="4203A1DE" w14:textId="77777777" w:rsidR="00E34178" w:rsidRPr="0076221C" w:rsidRDefault="003D30E1" w:rsidP="0076221C">
            <w:r w:rsidRPr="0076221C">
              <w:t xml:space="preserve"> i559/20-21</w:t>
            </w:r>
          </w:p>
        </w:tc>
        <w:tc>
          <w:tcPr>
            <w:tcW w:w="1240" w:type="dxa"/>
          </w:tcPr>
          <w:p w14:paraId="2065950C" w14:textId="77777777" w:rsidR="00E34178" w:rsidRPr="0076221C" w:rsidRDefault="00E34178" w:rsidP="0076221C"/>
        </w:tc>
      </w:tr>
      <w:tr w:rsidR="00E34178" w:rsidRPr="0076221C" w14:paraId="66281402" w14:textId="77777777" w:rsidTr="002B0003">
        <w:trPr>
          <w:trHeight w:val="380"/>
        </w:trPr>
        <w:tc>
          <w:tcPr>
            <w:tcW w:w="560" w:type="dxa"/>
          </w:tcPr>
          <w:p w14:paraId="3102586C" w14:textId="77777777" w:rsidR="00E34178" w:rsidRPr="0076221C" w:rsidRDefault="00E34178" w:rsidP="0076221C"/>
        </w:tc>
        <w:tc>
          <w:tcPr>
            <w:tcW w:w="560" w:type="dxa"/>
          </w:tcPr>
          <w:p w14:paraId="4206FBAE" w14:textId="77777777" w:rsidR="00E34178" w:rsidRPr="0076221C" w:rsidRDefault="003D30E1" w:rsidP="0076221C">
            <w:r w:rsidRPr="0076221C">
              <w:t xml:space="preserve"> 75</w:t>
            </w:r>
          </w:p>
        </w:tc>
        <w:tc>
          <w:tcPr>
            <w:tcW w:w="3780" w:type="dxa"/>
          </w:tcPr>
          <w:p w14:paraId="20F210E3" w14:textId="77777777" w:rsidR="00E34178" w:rsidRPr="0076221C" w:rsidRDefault="003D30E1" w:rsidP="0076221C">
            <w:r w:rsidRPr="0076221C">
              <w:t xml:space="preserve">UNESCO-kontingent </w:t>
            </w:r>
          </w:p>
        </w:tc>
        <w:tc>
          <w:tcPr>
            <w:tcW w:w="1520" w:type="dxa"/>
          </w:tcPr>
          <w:p w14:paraId="017EA3AB" w14:textId="77777777" w:rsidR="00E34178" w:rsidRPr="0076221C" w:rsidRDefault="003D30E1" w:rsidP="0076221C">
            <w:r w:rsidRPr="0076221C">
              <w:t xml:space="preserve"> -1 995 000</w:t>
            </w:r>
          </w:p>
        </w:tc>
        <w:tc>
          <w:tcPr>
            <w:tcW w:w="1120" w:type="dxa"/>
          </w:tcPr>
          <w:p w14:paraId="72598A5F" w14:textId="77777777" w:rsidR="00E34178" w:rsidRPr="0076221C" w:rsidRDefault="003D30E1" w:rsidP="0076221C">
            <w:r w:rsidRPr="0076221C">
              <w:t>p195/20-21</w:t>
            </w:r>
          </w:p>
        </w:tc>
        <w:tc>
          <w:tcPr>
            <w:tcW w:w="1120" w:type="dxa"/>
          </w:tcPr>
          <w:p w14:paraId="701E41A4" w14:textId="77777777" w:rsidR="00E34178" w:rsidRPr="0076221C" w:rsidRDefault="003D30E1" w:rsidP="0076221C">
            <w:r w:rsidRPr="0076221C">
              <w:t xml:space="preserve"> i600/20-21</w:t>
            </w:r>
          </w:p>
        </w:tc>
        <w:tc>
          <w:tcPr>
            <w:tcW w:w="1240" w:type="dxa"/>
          </w:tcPr>
          <w:p w14:paraId="53C921F2" w14:textId="77777777" w:rsidR="00E34178" w:rsidRPr="0076221C" w:rsidRDefault="00E34178" w:rsidP="0076221C"/>
        </w:tc>
      </w:tr>
      <w:tr w:rsidR="00E34178" w:rsidRPr="0076221C" w14:paraId="1F46A600" w14:textId="77777777" w:rsidTr="002B0003">
        <w:trPr>
          <w:trHeight w:val="380"/>
        </w:trPr>
        <w:tc>
          <w:tcPr>
            <w:tcW w:w="560" w:type="dxa"/>
          </w:tcPr>
          <w:p w14:paraId="2A947B6D" w14:textId="77777777" w:rsidR="00E34178" w:rsidRPr="0076221C" w:rsidRDefault="003D30E1" w:rsidP="0076221C">
            <w:r w:rsidRPr="0076221C">
              <w:t xml:space="preserve"> 290</w:t>
            </w:r>
          </w:p>
        </w:tc>
        <w:tc>
          <w:tcPr>
            <w:tcW w:w="560" w:type="dxa"/>
          </w:tcPr>
          <w:p w14:paraId="1D4FD140" w14:textId="77777777" w:rsidR="00E34178" w:rsidRPr="0076221C" w:rsidRDefault="00E34178" w:rsidP="0076221C"/>
        </w:tc>
        <w:tc>
          <w:tcPr>
            <w:tcW w:w="3780" w:type="dxa"/>
          </w:tcPr>
          <w:p w14:paraId="1A1B5720" w14:textId="77777777" w:rsidR="00E34178" w:rsidRPr="0076221C" w:rsidRDefault="003D30E1" w:rsidP="0076221C">
            <w:r w:rsidRPr="0076221C">
              <w:t xml:space="preserve">Integrerings- og </w:t>
            </w:r>
            <w:proofErr w:type="spellStart"/>
            <w:r w:rsidRPr="0076221C">
              <w:t>mangfoldsdirektoratet</w:t>
            </w:r>
            <w:proofErr w:type="spellEnd"/>
            <w:r w:rsidRPr="0076221C">
              <w:t>:</w:t>
            </w:r>
          </w:p>
        </w:tc>
        <w:tc>
          <w:tcPr>
            <w:tcW w:w="1520" w:type="dxa"/>
          </w:tcPr>
          <w:p w14:paraId="25EA160E" w14:textId="77777777" w:rsidR="00E34178" w:rsidRPr="0076221C" w:rsidRDefault="00E34178" w:rsidP="0076221C"/>
        </w:tc>
        <w:tc>
          <w:tcPr>
            <w:tcW w:w="1120" w:type="dxa"/>
          </w:tcPr>
          <w:p w14:paraId="205CF01A" w14:textId="77777777" w:rsidR="00E34178" w:rsidRPr="0076221C" w:rsidRDefault="00E34178" w:rsidP="0076221C"/>
        </w:tc>
        <w:tc>
          <w:tcPr>
            <w:tcW w:w="1120" w:type="dxa"/>
          </w:tcPr>
          <w:p w14:paraId="2873E732" w14:textId="77777777" w:rsidR="00E34178" w:rsidRPr="0076221C" w:rsidRDefault="00E34178" w:rsidP="0076221C"/>
        </w:tc>
        <w:tc>
          <w:tcPr>
            <w:tcW w:w="1240" w:type="dxa"/>
          </w:tcPr>
          <w:p w14:paraId="0179232A" w14:textId="77777777" w:rsidR="00E34178" w:rsidRPr="0076221C" w:rsidRDefault="00E34178" w:rsidP="0076221C"/>
        </w:tc>
      </w:tr>
      <w:tr w:rsidR="00E34178" w:rsidRPr="0076221C" w14:paraId="74467644" w14:textId="77777777" w:rsidTr="002B0003">
        <w:trPr>
          <w:trHeight w:val="380"/>
        </w:trPr>
        <w:tc>
          <w:tcPr>
            <w:tcW w:w="560" w:type="dxa"/>
          </w:tcPr>
          <w:p w14:paraId="745B1A20" w14:textId="77777777" w:rsidR="00E34178" w:rsidRPr="0076221C" w:rsidRDefault="00E34178" w:rsidP="0076221C"/>
        </w:tc>
        <w:tc>
          <w:tcPr>
            <w:tcW w:w="560" w:type="dxa"/>
          </w:tcPr>
          <w:p w14:paraId="660637F2" w14:textId="77777777" w:rsidR="00E34178" w:rsidRPr="0076221C" w:rsidRDefault="003D30E1" w:rsidP="0076221C">
            <w:r w:rsidRPr="0076221C">
              <w:t xml:space="preserve"> 1</w:t>
            </w:r>
          </w:p>
        </w:tc>
        <w:tc>
          <w:tcPr>
            <w:tcW w:w="3780" w:type="dxa"/>
          </w:tcPr>
          <w:p w14:paraId="179D19F4" w14:textId="77777777" w:rsidR="00E34178" w:rsidRPr="0076221C" w:rsidRDefault="003D30E1" w:rsidP="0076221C">
            <w:r w:rsidRPr="0076221C">
              <w:t xml:space="preserve">Driftsutgifter </w:t>
            </w:r>
          </w:p>
        </w:tc>
        <w:tc>
          <w:tcPr>
            <w:tcW w:w="1520" w:type="dxa"/>
          </w:tcPr>
          <w:p w14:paraId="00F973B8" w14:textId="77777777" w:rsidR="00E34178" w:rsidRPr="0076221C" w:rsidRDefault="003D30E1" w:rsidP="0076221C">
            <w:r w:rsidRPr="0076221C">
              <w:t xml:space="preserve"> 6 429 000</w:t>
            </w:r>
          </w:p>
        </w:tc>
        <w:tc>
          <w:tcPr>
            <w:tcW w:w="1120" w:type="dxa"/>
          </w:tcPr>
          <w:p w14:paraId="7CD917A8" w14:textId="77777777" w:rsidR="00E34178" w:rsidRPr="0076221C" w:rsidRDefault="003D30E1" w:rsidP="0076221C">
            <w:r w:rsidRPr="0076221C">
              <w:t>p195/20-21</w:t>
            </w:r>
          </w:p>
        </w:tc>
        <w:tc>
          <w:tcPr>
            <w:tcW w:w="1120" w:type="dxa"/>
          </w:tcPr>
          <w:p w14:paraId="2F6D829E" w14:textId="77777777" w:rsidR="00E34178" w:rsidRPr="0076221C" w:rsidRDefault="003D30E1" w:rsidP="0076221C">
            <w:r w:rsidRPr="0076221C">
              <w:t xml:space="preserve"> i600/20-21</w:t>
            </w:r>
          </w:p>
        </w:tc>
        <w:tc>
          <w:tcPr>
            <w:tcW w:w="1240" w:type="dxa"/>
          </w:tcPr>
          <w:p w14:paraId="1738ACB6" w14:textId="77777777" w:rsidR="00E34178" w:rsidRPr="0076221C" w:rsidRDefault="00E34178" w:rsidP="0076221C"/>
        </w:tc>
      </w:tr>
      <w:tr w:rsidR="00E34178" w:rsidRPr="0076221C" w14:paraId="21C3CD5B" w14:textId="77777777" w:rsidTr="002B0003">
        <w:trPr>
          <w:trHeight w:val="380"/>
        </w:trPr>
        <w:tc>
          <w:tcPr>
            <w:tcW w:w="560" w:type="dxa"/>
          </w:tcPr>
          <w:p w14:paraId="4E33F8BA" w14:textId="77777777" w:rsidR="00E34178" w:rsidRPr="0076221C" w:rsidRDefault="00E34178" w:rsidP="0076221C"/>
        </w:tc>
        <w:tc>
          <w:tcPr>
            <w:tcW w:w="560" w:type="dxa"/>
          </w:tcPr>
          <w:p w14:paraId="3AD9D24F" w14:textId="77777777" w:rsidR="00E34178" w:rsidRPr="0076221C" w:rsidRDefault="003D30E1" w:rsidP="0076221C">
            <w:r w:rsidRPr="0076221C">
              <w:t xml:space="preserve"> 1</w:t>
            </w:r>
          </w:p>
        </w:tc>
        <w:tc>
          <w:tcPr>
            <w:tcW w:w="3780" w:type="dxa"/>
          </w:tcPr>
          <w:p w14:paraId="5165F944" w14:textId="77777777" w:rsidR="00E34178" w:rsidRPr="0076221C" w:rsidRDefault="003D30E1" w:rsidP="0076221C">
            <w:r w:rsidRPr="0076221C">
              <w:t xml:space="preserve">Driftsutgifter </w:t>
            </w:r>
          </w:p>
        </w:tc>
        <w:tc>
          <w:tcPr>
            <w:tcW w:w="1520" w:type="dxa"/>
          </w:tcPr>
          <w:p w14:paraId="50187401" w14:textId="77777777" w:rsidR="00E34178" w:rsidRPr="0076221C" w:rsidRDefault="003D30E1" w:rsidP="0076221C">
            <w:r w:rsidRPr="0076221C">
              <w:t xml:space="preserve"> 4 635 000</w:t>
            </w:r>
          </w:p>
        </w:tc>
        <w:tc>
          <w:tcPr>
            <w:tcW w:w="1120" w:type="dxa"/>
          </w:tcPr>
          <w:p w14:paraId="55271D15" w14:textId="77777777" w:rsidR="00E34178" w:rsidRPr="0076221C" w:rsidRDefault="003D30E1" w:rsidP="0076221C">
            <w:r w:rsidRPr="0076221C">
              <w:t xml:space="preserve"> </w:t>
            </w:r>
            <w:proofErr w:type="spellStart"/>
            <w:r w:rsidRPr="0076221C">
              <w:t>lønnsoppg</w:t>
            </w:r>
            <w:proofErr w:type="spellEnd"/>
          </w:p>
        </w:tc>
        <w:tc>
          <w:tcPr>
            <w:tcW w:w="1120" w:type="dxa"/>
          </w:tcPr>
          <w:p w14:paraId="58939CD9" w14:textId="77777777" w:rsidR="00E34178" w:rsidRPr="0076221C" w:rsidRDefault="00E34178" w:rsidP="0076221C"/>
        </w:tc>
        <w:tc>
          <w:tcPr>
            <w:tcW w:w="1240" w:type="dxa"/>
          </w:tcPr>
          <w:p w14:paraId="31F51217" w14:textId="77777777" w:rsidR="00E34178" w:rsidRPr="0076221C" w:rsidRDefault="00E34178" w:rsidP="0076221C"/>
        </w:tc>
      </w:tr>
      <w:tr w:rsidR="00E34178" w:rsidRPr="0076221C" w14:paraId="682B6A85" w14:textId="77777777" w:rsidTr="002B0003">
        <w:trPr>
          <w:trHeight w:val="380"/>
        </w:trPr>
        <w:tc>
          <w:tcPr>
            <w:tcW w:w="560" w:type="dxa"/>
          </w:tcPr>
          <w:p w14:paraId="6FA9DD18" w14:textId="77777777" w:rsidR="00E34178" w:rsidRPr="0076221C" w:rsidRDefault="00E34178" w:rsidP="0076221C"/>
        </w:tc>
        <w:tc>
          <w:tcPr>
            <w:tcW w:w="560" w:type="dxa"/>
          </w:tcPr>
          <w:p w14:paraId="6293D508" w14:textId="77777777" w:rsidR="00E34178" w:rsidRPr="0076221C" w:rsidRDefault="003D30E1" w:rsidP="0076221C">
            <w:r w:rsidRPr="0076221C">
              <w:t xml:space="preserve"> 1</w:t>
            </w:r>
          </w:p>
        </w:tc>
        <w:tc>
          <w:tcPr>
            <w:tcW w:w="3780" w:type="dxa"/>
          </w:tcPr>
          <w:p w14:paraId="5C6082B9" w14:textId="77777777" w:rsidR="00E34178" w:rsidRPr="0076221C" w:rsidRDefault="003D30E1" w:rsidP="0076221C">
            <w:r w:rsidRPr="0076221C">
              <w:t xml:space="preserve">Driftsutgifter </w:t>
            </w:r>
          </w:p>
        </w:tc>
        <w:tc>
          <w:tcPr>
            <w:tcW w:w="1520" w:type="dxa"/>
          </w:tcPr>
          <w:p w14:paraId="7D83E5D8" w14:textId="77777777" w:rsidR="00E34178" w:rsidRPr="0076221C" w:rsidRDefault="003D30E1" w:rsidP="0076221C">
            <w:r w:rsidRPr="0076221C">
              <w:t xml:space="preserve"> 3 000 000</w:t>
            </w:r>
          </w:p>
        </w:tc>
        <w:tc>
          <w:tcPr>
            <w:tcW w:w="1120" w:type="dxa"/>
          </w:tcPr>
          <w:p w14:paraId="48158C39" w14:textId="77777777" w:rsidR="00E34178" w:rsidRPr="0076221C" w:rsidRDefault="003D30E1" w:rsidP="0076221C">
            <w:r w:rsidRPr="0076221C">
              <w:t>p79/20-21</w:t>
            </w:r>
          </w:p>
        </w:tc>
        <w:tc>
          <w:tcPr>
            <w:tcW w:w="1120" w:type="dxa"/>
          </w:tcPr>
          <w:p w14:paraId="7DB1512D" w14:textId="77777777" w:rsidR="00E34178" w:rsidRPr="0076221C" w:rsidRDefault="003D30E1" w:rsidP="0076221C">
            <w:r w:rsidRPr="0076221C">
              <w:t xml:space="preserve"> i233/20-21</w:t>
            </w:r>
          </w:p>
        </w:tc>
        <w:tc>
          <w:tcPr>
            <w:tcW w:w="1240" w:type="dxa"/>
          </w:tcPr>
          <w:p w14:paraId="16842FD3" w14:textId="77777777" w:rsidR="00E34178" w:rsidRPr="0076221C" w:rsidRDefault="00E34178" w:rsidP="0076221C"/>
        </w:tc>
      </w:tr>
      <w:tr w:rsidR="00E34178" w:rsidRPr="0076221C" w14:paraId="1042D7A0" w14:textId="77777777" w:rsidTr="002B0003">
        <w:trPr>
          <w:trHeight w:val="380"/>
        </w:trPr>
        <w:tc>
          <w:tcPr>
            <w:tcW w:w="560" w:type="dxa"/>
          </w:tcPr>
          <w:p w14:paraId="64A26B59" w14:textId="77777777" w:rsidR="00E34178" w:rsidRPr="0076221C" w:rsidRDefault="00E34178" w:rsidP="0076221C"/>
        </w:tc>
        <w:tc>
          <w:tcPr>
            <w:tcW w:w="560" w:type="dxa"/>
          </w:tcPr>
          <w:p w14:paraId="45FD18E9" w14:textId="77777777" w:rsidR="00E34178" w:rsidRPr="0076221C" w:rsidRDefault="003D30E1" w:rsidP="0076221C">
            <w:r w:rsidRPr="0076221C">
              <w:t xml:space="preserve"> 1</w:t>
            </w:r>
          </w:p>
        </w:tc>
        <w:tc>
          <w:tcPr>
            <w:tcW w:w="3780" w:type="dxa"/>
          </w:tcPr>
          <w:p w14:paraId="19B18BD9" w14:textId="77777777" w:rsidR="00E34178" w:rsidRPr="0076221C" w:rsidRDefault="003D30E1" w:rsidP="0076221C">
            <w:r w:rsidRPr="0076221C">
              <w:t xml:space="preserve">Driftsutgifter </w:t>
            </w:r>
          </w:p>
        </w:tc>
        <w:tc>
          <w:tcPr>
            <w:tcW w:w="1520" w:type="dxa"/>
          </w:tcPr>
          <w:p w14:paraId="4B4EB835" w14:textId="77777777" w:rsidR="00E34178" w:rsidRPr="0076221C" w:rsidRDefault="003D30E1" w:rsidP="0076221C">
            <w:r w:rsidRPr="0076221C">
              <w:t xml:space="preserve"> -21 000 000</w:t>
            </w:r>
          </w:p>
        </w:tc>
        <w:tc>
          <w:tcPr>
            <w:tcW w:w="1120" w:type="dxa"/>
          </w:tcPr>
          <w:p w14:paraId="25FDA1D2" w14:textId="77777777" w:rsidR="00E34178" w:rsidRPr="0076221C" w:rsidRDefault="003D30E1" w:rsidP="0076221C">
            <w:r w:rsidRPr="0076221C">
              <w:t>p22/21-22</w:t>
            </w:r>
          </w:p>
        </w:tc>
        <w:tc>
          <w:tcPr>
            <w:tcW w:w="1120" w:type="dxa"/>
          </w:tcPr>
          <w:p w14:paraId="0E35C398" w14:textId="77777777" w:rsidR="00E34178" w:rsidRPr="0076221C" w:rsidRDefault="00E34178" w:rsidP="0076221C"/>
        </w:tc>
        <w:tc>
          <w:tcPr>
            <w:tcW w:w="1240" w:type="dxa"/>
          </w:tcPr>
          <w:p w14:paraId="3F9D4A94" w14:textId="77777777" w:rsidR="00E34178" w:rsidRPr="0076221C" w:rsidRDefault="00E34178" w:rsidP="0076221C"/>
        </w:tc>
      </w:tr>
      <w:tr w:rsidR="00E34178" w:rsidRPr="0076221C" w14:paraId="213F3626" w14:textId="77777777" w:rsidTr="002B0003">
        <w:trPr>
          <w:trHeight w:val="380"/>
        </w:trPr>
        <w:tc>
          <w:tcPr>
            <w:tcW w:w="560" w:type="dxa"/>
          </w:tcPr>
          <w:p w14:paraId="6F56D004" w14:textId="77777777" w:rsidR="00E34178" w:rsidRPr="0076221C" w:rsidRDefault="003D30E1" w:rsidP="0076221C">
            <w:r w:rsidRPr="0076221C">
              <w:t xml:space="preserve"> 291</w:t>
            </w:r>
          </w:p>
        </w:tc>
        <w:tc>
          <w:tcPr>
            <w:tcW w:w="560" w:type="dxa"/>
          </w:tcPr>
          <w:p w14:paraId="707720D0" w14:textId="77777777" w:rsidR="00E34178" w:rsidRPr="0076221C" w:rsidRDefault="00E34178" w:rsidP="0076221C"/>
        </w:tc>
        <w:tc>
          <w:tcPr>
            <w:tcW w:w="5300" w:type="dxa"/>
            <w:gridSpan w:val="2"/>
          </w:tcPr>
          <w:p w14:paraId="2532B30A" w14:textId="77777777" w:rsidR="00E34178" w:rsidRPr="0076221C" w:rsidRDefault="003D30E1" w:rsidP="0076221C">
            <w:r w:rsidRPr="0076221C">
              <w:t>Bosetting av flyktninger og tiltak for innvandrere:</w:t>
            </w:r>
          </w:p>
        </w:tc>
        <w:tc>
          <w:tcPr>
            <w:tcW w:w="1120" w:type="dxa"/>
          </w:tcPr>
          <w:p w14:paraId="250B5AA1" w14:textId="77777777" w:rsidR="00E34178" w:rsidRPr="0076221C" w:rsidRDefault="00E34178" w:rsidP="0076221C"/>
        </w:tc>
        <w:tc>
          <w:tcPr>
            <w:tcW w:w="1120" w:type="dxa"/>
          </w:tcPr>
          <w:p w14:paraId="3FA09DB7" w14:textId="77777777" w:rsidR="00E34178" w:rsidRPr="0076221C" w:rsidRDefault="00E34178" w:rsidP="0076221C"/>
        </w:tc>
        <w:tc>
          <w:tcPr>
            <w:tcW w:w="1240" w:type="dxa"/>
          </w:tcPr>
          <w:p w14:paraId="0FCF5D69" w14:textId="77777777" w:rsidR="00E34178" w:rsidRPr="0076221C" w:rsidRDefault="00E34178" w:rsidP="0076221C"/>
        </w:tc>
      </w:tr>
      <w:tr w:rsidR="00E34178" w:rsidRPr="0076221C" w14:paraId="7AE0E917" w14:textId="77777777" w:rsidTr="002B0003">
        <w:trPr>
          <w:trHeight w:val="380"/>
        </w:trPr>
        <w:tc>
          <w:tcPr>
            <w:tcW w:w="560" w:type="dxa"/>
          </w:tcPr>
          <w:p w14:paraId="110D21B4" w14:textId="77777777" w:rsidR="00E34178" w:rsidRPr="0076221C" w:rsidRDefault="00E34178" w:rsidP="0076221C"/>
        </w:tc>
        <w:tc>
          <w:tcPr>
            <w:tcW w:w="560" w:type="dxa"/>
          </w:tcPr>
          <w:p w14:paraId="3FD2BE52" w14:textId="77777777" w:rsidR="00E34178" w:rsidRPr="0076221C" w:rsidRDefault="003D30E1" w:rsidP="0076221C">
            <w:r w:rsidRPr="0076221C">
              <w:t xml:space="preserve"> 21</w:t>
            </w:r>
          </w:p>
        </w:tc>
        <w:tc>
          <w:tcPr>
            <w:tcW w:w="3780" w:type="dxa"/>
          </w:tcPr>
          <w:p w14:paraId="12DC3804"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255DBE55" w14:textId="77777777" w:rsidR="00E34178" w:rsidRPr="0076221C" w:rsidRDefault="003D30E1" w:rsidP="0076221C">
            <w:r w:rsidRPr="0076221C">
              <w:t xml:space="preserve"> 2 900 000</w:t>
            </w:r>
          </w:p>
        </w:tc>
        <w:tc>
          <w:tcPr>
            <w:tcW w:w="1120" w:type="dxa"/>
          </w:tcPr>
          <w:p w14:paraId="185B844B" w14:textId="77777777" w:rsidR="00E34178" w:rsidRPr="0076221C" w:rsidRDefault="003D30E1" w:rsidP="0076221C">
            <w:r w:rsidRPr="0076221C">
              <w:t>p195/20-21</w:t>
            </w:r>
          </w:p>
        </w:tc>
        <w:tc>
          <w:tcPr>
            <w:tcW w:w="1120" w:type="dxa"/>
          </w:tcPr>
          <w:p w14:paraId="09EEFAAE" w14:textId="77777777" w:rsidR="00E34178" w:rsidRPr="0076221C" w:rsidRDefault="003D30E1" w:rsidP="0076221C">
            <w:r w:rsidRPr="0076221C">
              <w:t xml:space="preserve"> i600/20-21</w:t>
            </w:r>
          </w:p>
        </w:tc>
        <w:tc>
          <w:tcPr>
            <w:tcW w:w="1240" w:type="dxa"/>
          </w:tcPr>
          <w:p w14:paraId="301398FD" w14:textId="77777777" w:rsidR="00E34178" w:rsidRPr="0076221C" w:rsidRDefault="00E34178" w:rsidP="0076221C"/>
        </w:tc>
      </w:tr>
      <w:tr w:rsidR="00E34178" w:rsidRPr="0076221C" w14:paraId="186C54AC" w14:textId="77777777" w:rsidTr="002B0003">
        <w:trPr>
          <w:trHeight w:val="640"/>
        </w:trPr>
        <w:tc>
          <w:tcPr>
            <w:tcW w:w="560" w:type="dxa"/>
          </w:tcPr>
          <w:p w14:paraId="215B06A0" w14:textId="77777777" w:rsidR="00E34178" w:rsidRPr="0076221C" w:rsidRDefault="00E34178" w:rsidP="0076221C"/>
        </w:tc>
        <w:tc>
          <w:tcPr>
            <w:tcW w:w="560" w:type="dxa"/>
          </w:tcPr>
          <w:p w14:paraId="3C19F7ED" w14:textId="77777777" w:rsidR="00E34178" w:rsidRPr="0076221C" w:rsidRDefault="003D30E1" w:rsidP="0076221C">
            <w:r w:rsidRPr="0076221C">
              <w:t xml:space="preserve"> 45</w:t>
            </w:r>
          </w:p>
        </w:tc>
        <w:tc>
          <w:tcPr>
            <w:tcW w:w="3780" w:type="dxa"/>
          </w:tcPr>
          <w:p w14:paraId="4B4903BB"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4B210575" w14:textId="77777777" w:rsidR="00E34178" w:rsidRPr="0076221C" w:rsidRDefault="003D30E1" w:rsidP="0076221C">
            <w:r w:rsidRPr="0076221C">
              <w:t xml:space="preserve"> -8 000 000</w:t>
            </w:r>
          </w:p>
        </w:tc>
        <w:tc>
          <w:tcPr>
            <w:tcW w:w="1120" w:type="dxa"/>
          </w:tcPr>
          <w:p w14:paraId="4CDB4241" w14:textId="77777777" w:rsidR="00E34178" w:rsidRPr="0076221C" w:rsidRDefault="003D30E1" w:rsidP="0076221C">
            <w:r w:rsidRPr="0076221C">
              <w:t>p195/20-21</w:t>
            </w:r>
          </w:p>
        </w:tc>
        <w:tc>
          <w:tcPr>
            <w:tcW w:w="1120" w:type="dxa"/>
          </w:tcPr>
          <w:p w14:paraId="12898EE8" w14:textId="77777777" w:rsidR="00E34178" w:rsidRPr="0076221C" w:rsidRDefault="003D30E1" w:rsidP="0076221C">
            <w:r w:rsidRPr="0076221C">
              <w:t xml:space="preserve"> i600/20-21</w:t>
            </w:r>
          </w:p>
        </w:tc>
        <w:tc>
          <w:tcPr>
            <w:tcW w:w="1240" w:type="dxa"/>
          </w:tcPr>
          <w:p w14:paraId="423C2536" w14:textId="77777777" w:rsidR="00E34178" w:rsidRPr="0076221C" w:rsidRDefault="00E34178" w:rsidP="0076221C"/>
        </w:tc>
      </w:tr>
      <w:tr w:rsidR="00E34178" w:rsidRPr="0076221C" w14:paraId="14B36B75" w14:textId="77777777" w:rsidTr="002B0003">
        <w:trPr>
          <w:trHeight w:val="380"/>
        </w:trPr>
        <w:tc>
          <w:tcPr>
            <w:tcW w:w="560" w:type="dxa"/>
          </w:tcPr>
          <w:p w14:paraId="0EF90BFA" w14:textId="77777777" w:rsidR="00E34178" w:rsidRPr="0076221C" w:rsidRDefault="00E34178" w:rsidP="0076221C"/>
        </w:tc>
        <w:tc>
          <w:tcPr>
            <w:tcW w:w="560" w:type="dxa"/>
          </w:tcPr>
          <w:p w14:paraId="034D1FDC" w14:textId="77777777" w:rsidR="00E34178" w:rsidRPr="0076221C" w:rsidRDefault="003D30E1" w:rsidP="0076221C">
            <w:r w:rsidRPr="0076221C">
              <w:t xml:space="preserve"> 60</w:t>
            </w:r>
          </w:p>
        </w:tc>
        <w:tc>
          <w:tcPr>
            <w:tcW w:w="3780" w:type="dxa"/>
          </w:tcPr>
          <w:p w14:paraId="40CBEA94" w14:textId="77777777" w:rsidR="00E34178" w:rsidRPr="0076221C" w:rsidRDefault="003D30E1" w:rsidP="0076221C">
            <w:r w:rsidRPr="0076221C">
              <w:t xml:space="preserve">Integreringstilskudd, </w:t>
            </w:r>
            <w:r w:rsidRPr="003D30E1">
              <w:rPr>
                <w:rStyle w:val="kursiv0"/>
              </w:rPr>
              <w:t>kan overføres</w:t>
            </w:r>
          </w:p>
        </w:tc>
        <w:tc>
          <w:tcPr>
            <w:tcW w:w="1520" w:type="dxa"/>
          </w:tcPr>
          <w:p w14:paraId="69F2F752" w14:textId="77777777" w:rsidR="00E34178" w:rsidRPr="0076221C" w:rsidRDefault="003D30E1" w:rsidP="0076221C">
            <w:r w:rsidRPr="0076221C">
              <w:t xml:space="preserve"> 457 892 000</w:t>
            </w:r>
          </w:p>
        </w:tc>
        <w:tc>
          <w:tcPr>
            <w:tcW w:w="1120" w:type="dxa"/>
          </w:tcPr>
          <w:p w14:paraId="2907078A" w14:textId="77777777" w:rsidR="00E34178" w:rsidRPr="0076221C" w:rsidRDefault="003D30E1" w:rsidP="0076221C">
            <w:r w:rsidRPr="0076221C">
              <w:t>p22/21-22</w:t>
            </w:r>
          </w:p>
        </w:tc>
        <w:tc>
          <w:tcPr>
            <w:tcW w:w="1120" w:type="dxa"/>
          </w:tcPr>
          <w:p w14:paraId="0DB9118D" w14:textId="77777777" w:rsidR="00E34178" w:rsidRPr="0076221C" w:rsidRDefault="00E34178" w:rsidP="0076221C"/>
        </w:tc>
        <w:tc>
          <w:tcPr>
            <w:tcW w:w="1240" w:type="dxa"/>
          </w:tcPr>
          <w:p w14:paraId="0FE30E97" w14:textId="77777777" w:rsidR="00E34178" w:rsidRPr="0076221C" w:rsidRDefault="00E34178" w:rsidP="0076221C"/>
        </w:tc>
      </w:tr>
      <w:tr w:rsidR="00E34178" w:rsidRPr="0076221C" w14:paraId="7D32C1DE" w14:textId="77777777" w:rsidTr="002B0003">
        <w:trPr>
          <w:trHeight w:val="380"/>
        </w:trPr>
        <w:tc>
          <w:tcPr>
            <w:tcW w:w="560" w:type="dxa"/>
          </w:tcPr>
          <w:p w14:paraId="422E2E9C" w14:textId="77777777" w:rsidR="00E34178" w:rsidRPr="0076221C" w:rsidRDefault="00E34178" w:rsidP="0076221C"/>
        </w:tc>
        <w:tc>
          <w:tcPr>
            <w:tcW w:w="560" w:type="dxa"/>
          </w:tcPr>
          <w:p w14:paraId="00BEFEFA" w14:textId="77777777" w:rsidR="00E34178" w:rsidRPr="0076221C" w:rsidRDefault="003D30E1" w:rsidP="0076221C">
            <w:r w:rsidRPr="0076221C">
              <w:t xml:space="preserve"> 60</w:t>
            </w:r>
          </w:p>
        </w:tc>
        <w:tc>
          <w:tcPr>
            <w:tcW w:w="3780" w:type="dxa"/>
          </w:tcPr>
          <w:p w14:paraId="3A486A4D" w14:textId="77777777" w:rsidR="00E34178" w:rsidRPr="0076221C" w:rsidRDefault="003D30E1" w:rsidP="0076221C">
            <w:r w:rsidRPr="0076221C">
              <w:t xml:space="preserve">Integreringstilskudd, </w:t>
            </w:r>
            <w:r w:rsidRPr="003D30E1">
              <w:rPr>
                <w:rStyle w:val="kursiv0"/>
              </w:rPr>
              <w:t>kan overføres</w:t>
            </w:r>
          </w:p>
        </w:tc>
        <w:tc>
          <w:tcPr>
            <w:tcW w:w="1520" w:type="dxa"/>
          </w:tcPr>
          <w:p w14:paraId="0722EFA2" w14:textId="77777777" w:rsidR="00E34178" w:rsidRPr="0076221C" w:rsidRDefault="003D30E1" w:rsidP="0076221C">
            <w:r w:rsidRPr="0076221C">
              <w:t xml:space="preserve"> -665 335 000</w:t>
            </w:r>
          </w:p>
        </w:tc>
        <w:tc>
          <w:tcPr>
            <w:tcW w:w="1120" w:type="dxa"/>
          </w:tcPr>
          <w:p w14:paraId="624FC8C1" w14:textId="77777777" w:rsidR="00E34178" w:rsidRPr="0076221C" w:rsidRDefault="003D30E1" w:rsidP="0076221C">
            <w:r w:rsidRPr="0076221C">
              <w:t>p195/20-21</w:t>
            </w:r>
          </w:p>
        </w:tc>
        <w:tc>
          <w:tcPr>
            <w:tcW w:w="1120" w:type="dxa"/>
          </w:tcPr>
          <w:p w14:paraId="29D58914" w14:textId="77777777" w:rsidR="00E34178" w:rsidRPr="0076221C" w:rsidRDefault="003D30E1" w:rsidP="0076221C">
            <w:r w:rsidRPr="0076221C">
              <w:t xml:space="preserve"> i600/20-21</w:t>
            </w:r>
          </w:p>
        </w:tc>
        <w:tc>
          <w:tcPr>
            <w:tcW w:w="1240" w:type="dxa"/>
          </w:tcPr>
          <w:p w14:paraId="7FF88C7E" w14:textId="77777777" w:rsidR="00E34178" w:rsidRPr="0076221C" w:rsidRDefault="00E34178" w:rsidP="0076221C"/>
        </w:tc>
      </w:tr>
      <w:tr w:rsidR="00E34178" w:rsidRPr="0076221C" w14:paraId="062C4938" w14:textId="77777777" w:rsidTr="002B0003">
        <w:trPr>
          <w:trHeight w:val="380"/>
        </w:trPr>
        <w:tc>
          <w:tcPr>
            <w:tcW w:w="560" w:type="dxa"/>
          </w:tcPr>
          <w:p w14:paraId="1F446AD8" w14:textId="77777777" w:rsidR="00E34178" w:rsidRPr="0076221C" w:rsidRDefault="00E34178" w:rsidP="0076221C"/>
        </w:tc>
        <w:tc>
          <w:tcPr>
            <w:tcW w:w="560" w:type="dxa"/>
          </w:tcPr>
          <w:p w14:paraId="1EC3AA6D" w14:textId="77777777" w:rsidR="00E34178" w:rsidRPr="0076221C" w:rsidRDefault="003D30E1" w:rsidP="0076221C">
            <w:r w:rsidRPr="0076221C">
              <w:t xml:space="preserve"> 60</w:t>
            </w:r>
          </w:p>
        </w:tc>
        <w:tc>
          <w:tcPr>
            <w:tcW w:w="3780" w:type="dxa"/>
          </w:tcPr>
          <w:p w14:paraId="536DD5CA" w14:textId="77777777" w:rsidR="00E34178" w:rsidRPr="0076221C" w:rsidRDefault="003D30E1" w:rsidP="0076221C">
            <w:r w:rsidRPr="0076221C">
              <w:t xml:space="preserve">Integreringstilskudd, </w:t>
            </w:r>
            <w:r w:rsidRPr="003D30E1">
              <w:rPr>
                <w:rStyle w:val="kursiv0"/>
              </w:rPr>
              <w:t>kan overføres</w:t>
            </w:r>
          </w:p>
        </w:tc>
        <w:tc>
          <w:tcPr>
            <w:tcW w:w="1520" w:type="dxa"/>
          </w:tcPr>
          <w:p w14:paraId="37AF7715" w14:textId="77777777" w:rsidR="00E34178" w:rsidRPr="0076221C" w:rsidRDefault="003D30E1" w:rsidP="0076221C">
            <w:r w:rsidRPr="0076221C">
              <w:t xml:space="preserve"> 135 000 000</w:t>
            </w:r>
          </w:p>
        </w:tc>
        <w:tc>
          <w:tcPr>
            <w:tcW w:w="1120" w:type="dxa"/>
          </w:tcPr>
          <w:p w14:paraId="61782C28" w14:textId="77777777" w:rsidR="00E34178" w:rsidRPr="0076221C" w:rsidRDefault="003D30E1" w:rsidP="0076221C">
            <w:r w:rsidRPr="0076221C">
              <w:t>p79/20-21</w:t>
            </w:r>
          </w:p>
        </w:tc>
        <w:tc>
          <w:tcPr>
            <w:tcW w:w="1120" w:type="dxa"/>
          </w:tcPr>
          <w:p w14:paraId="5A42D7F7" w14:textId="77777777" w:rsidR="00E34178" w:rsidRPr="0076221C" w:rsidRDefault="003D30E1" w:rsidP="0076221C">
            <w:r w:rsidRPr="0076221C">
              <w:t xml:space="preserve"> i233/20-21</w:t>
            </w:r>
          </w:p>
        </w:tc>
        <w:tc>
          <w:tcPr>
            <w:tcW w:w="1240" w:type="dxa"/>
          </w:tcPr>
          <w:p w14:paraId="51640BFA" w14:textId="77777777" w:rsidR="00E34178" w:rsidRPr="0076221C" w:rsidRDefault="00E34178" w:rsidP="0076221C"/>
        </w:tc>
      </w:tr>
      <w:tr w:rsidR="00E34178" w:rsidRPr="0076221C" w14:paraId="75118600" w14:textId="77777777" w:rsidTr="002B0003">
        <w:trPr>
          <w:trHeight w:val="880"/>
        </w:trPr>
        <w:tc>
          <w:tcPr>
            <w:tcW w:w="560" w:type="dxa"/>
          </w:tcPr>
          <w:p w14:paraId="6C01A330" w14:textId="77777777" w:rsidR="00E34178" w:rsidRPr="0076221C" w:rsidRDefault="00E34178" w:rsidP="0076221C"/>
        </w:tc>
        <w:tc>
          <w:tcPr>
            <w:tcW w:w="560" w:type="dxa"/>
          </w:tcPr>
          <w:p w14:paraId="15DE4AF9" w14:textId="77777777" w:rsidR="00E34178" w:rsidRPr="0076221C" w:rsidRDefault="003D30E1" w:rsidP="0076221C">
            <w:r w:rsidRPr="0076221C">
              <w:t xml:space="preserve"> 61</w:t>
            </w:r>
          </w:p>
        </w:tc>
        <w:tc>
          <w:tcPr>
            <w:tcW w:w="3780" w:type="dxa"/>
          </w:tcPr>
          <w:p w14:paraId="0BEEE08B" w14:textId="77777777" w:rsidR="00E34178" w:rsidRPr="0076221C" w:rsidRDefault="003D30E1" w:rsidP="0076221C">
            <w:r w:rsidRPr="0076221C">
              <w:t xml:space="preserve">Særskilt tilskudd ved bosetting av enslige, mindreårige flyktninger, </w:t>
            </w:r>
            <w:r w:rsidRPr="003D30E1">
              <w:rPr>
                <w:rStyle w:val="kursiv0"/>
              </w:rPr>
              <w:t>overslagsbevilgning</w:t>
            </w:r>
          </w:p>
        </w:tc>
        <w:tc>
          <w:tcPr>
            <w:tcW w:w="1520" w:type="dxa"/>
          </w:tcPr>
          <w:p w14:paraId="6628DCCE" w14:textId="77777777" w:rsidR="00E34178" w:rsidRPr="0076221C" w:rsidRDefault="003D30E1" w:rsidP="0076221C">
            <w:r w:rsidRPr="0076221C">
              <w:t xml:space="preserve"> -26 145 000</w:t>
            </w:r>
          </w:p>
        </w:tc>
        <w:tc>
          <w:tcPr>
            <w:tcW w:w="1120" w:type="dxa"/>
          </w:tcPr>
          <w:p w14:paraId="48ABC066" w14:textId="77777777" w:rsidR="00E34178" w:rsidRPr="0076221C" w:rsidRDefault="003D30E1" w:rsidP="0076221C">
            <w:r w:rsidRPr="0076221C">
              <w:t>p22/21-22</w:t>
            </w:r>
          </w:p>
        </w:tc>
        <w:tc>
          <w:tcPr>
            <w:tcW w:w="1120" w:type="dxa"/>
          </w:tcPr>
          <w:p w14:paraId="0000E2AC" w14:textId="77777777" w:rsidR="00E34178" w:rsidRPr="0076221C" w:rsidRDefault="00E34178" w:rsidP="0076221C"/>
        </w:tc>
        <w:tc>
          <w:tcPr>
            <w:tcW w:w="1240" w:type="dxa"/>
          </w:tcPr>
          <w:p w14:paraId="3D049D40" w14:textId="77777777" w:rsidR="00E34178" w:rsidRPr="0076221C" w:rsidRDefault="00E34178" w:rsidP="0076221C"/>
        </w:tc>
      </w:tr>
      <w:tr w:rsidR="00E34178" w:rsidRPr="0076221C" w14:paraId="1816B8C1" w14:textId="77777777" w:rsidTr="002B0003">
        <w:trPr>
          <w:trHeight w:val="880"/>
        </w:trPr>
        <w:tc>
          <w:tcPr>
            <w:tcW w:w="560" w:type="dxa"/>
          </w:tcPr>
          <w:p w14:paraId="3C4EAF40" w14:textId="77777777" w:rsidR="00E34178" w:rsidRPr="0076221C" w:rsidRDefault="00E34178" w:rsidP="0076221C"/>
        </w:tc>
        <w:tc>
          <w:tcPr>
            <w:tcW w:w="560" w:type="dxa"/>
          </w:tcPr>
          <w:p w14:paraId="31A610D4" w14:textId="77777777" w:rsidR="00E34178" w:rsidRPr="0076221C" w:rsidRDefault="003D30E1" w:rsidP="0076221C">
            <w:r w:rsidRPr="0076221C">
              <w:t xml:space="preserve"> 61</w:t>
            </w:r>
          </w:p>
        </w:tc>
        <w:tc>
          <w:tcPr>
            <w:tcW w:w="3780" w:type="dxa"/>
          </w:tcPr>
          <w:p w14:paraId="4AE0620B" w14:textId="77777777" w:rsidR="00E34178" w:rsidRPr="0076221C" w:rsidRDefault="003D30E1" w:rsidP="0076221C">
            <w:r w:rsidRPr="0076221C">
              <w:t xml:space="preserve">Særskilt tilskudd ved bosetting av enslige, mindreårige flyktninger, </w:t>
            </w:r>
            <w:r w:rsidRPr="003D30E1">
              <w:rPr>
                <w:rStyle w:val="kursiv0"/>
              </w:rPr>
              <w:t>overslagsbevilgning</w:t>
            </w:r>
          </w:p>
        </w:tc>
        <w:tc>
          <w:tcPr>
            <w:tcW w:w="1520" w:type="dxa"/>
          </w:tcPr>
          <w:p w14:paraId="1D1E0F59" w14:textId="77777777" w:rsidR="00E34178" w:rsidRPr="0076221C" w:rsidRDefault="003D30E1" w:rsidP="0076221C">
            <w:r w:rsidRPr="0076221C">
              <w:t xml:space="preserve"> 58 058 000</w:t>
            </w:r>
          </w:p>
        </w:tc>
        <w:tc>
          <w:tcPr>
            <w:tcW w:w="1120" w:type="dxa"/>
          </w:tcPr>
          <w:p w14:paraId="253F8A86" w14:textId="77777777" w:rsidR="00E34178" w:rsidRPr="0076221C" w:rsidRDefault="003D30E1" w:rsidP="0076221C">
            <w:r w:rsidRPr="0076221C">
              <w:t>p195/20-21</w:t>
            </w:r>
          </w:p>
        </w:tc>
        <w:tc>
          <w:tcPr>
            <w:tcW w:w="1120" w:type="dxa"/>
          </w:tcPr>
          <w:p w14:paraId="11B1EB35" w14:textId="77777777" w:rsidR="00E34178" w:rsidRPr="0076221C" w:rsidRDefault="003D30E1" w:rsidP="0076221C">
            <w:r w:rsidRPr="0076221C">
              <w:t xml:space="preserve"> i600/20-21</w:t>
            </w:r>
          </w:p>
        </w:tc>
        <w:tc>
          <w:tcPr>
            <w:tcW w:w="1240" w:type="dxa"/>
          </w:tcPr>
          <w:p w14:paraId="71991064" w14:textId="77777777" w:rsidR="00E34178" w:rsidRPr="0076221C" w:rsidRDefault="00E34178" w:rsidP="0076221C"/>
        </w:tc>
      </w:tr>
      <w:tr w:rsidR="00E34178" w:rsidRPr="0076221C" w14:paraId="0F7ED841" w14:textId="77777777" w:rsidTr="002B0003">
        <w:trPr>
          <w:trHeight w:val="380"/>
        </w:trPr>
        <w:tc>
          <w:tcPr>
            <w:tcW w:w="560" w:type="dxa"/>
          </w:tcPr>
          <w:p w14:paraId="3ABA714C" w14:textId="77777777" w:rsidR="00E34178" w:rsidRPr="0076221C" w:rsidRDefault="00E34178" w:rsidP="0076221C"/>
        </w:tc>
        <w:tc>
          <w:tcPr>
            <w:tcW w:w="560" w:type="dxa"/>
          </w:tcPr>
          <w:p w14:paraId="1D993865" w14:textId="77777777" w:rsidR="00E34178" w:rsidRPr="0076221C" w:rsidRDefault="003D30E1" w:rsidP="0076221C">
            <w:r w:rsidRPr="0076221C">
              <w:t xml:space="preserve"> 62</w:t>
            </w:r>
          </w:p>
        </w:tc>
        <w:tc>
          <w:tcPr>
            <w:tcW w:w="3780" w:type="dxa"/>
          </w:tcPr>
          <w:p w14:paraId="1A152E9F" w14:textId="77777777" w:rsidR="00E34178" w:rsidRPr="0076221C" w:rsidRDefault="003D30E1" w:rsidP="0076221C">
            <w:r w:rsidRPr="0076221C">
              <w:t xml:space="preserve">Kommunale innvandrertiltak </w:t>
            </w:r>
          </w:p>
        </w:tc>
        <w:tc>
          <w:tcPr>
            <w:tcW w:w="1520" w:type="dxa"/>
          </w:tcPr>
          <w:p w14:paraId="39AA3885" w14:textId="77777777" w:rsidR="00E34178" w:rsidRPr="0076221C" w:rsidRDefault="003D30E1" w:rsidP="0076221C">
            <w:r w:rsidRPr="0076221C">
              <w:t xml:space="preserve"> -2 429 000</w:t>
            </w:r>
          </w:p>
        </w:tc>
        <w:tc>
          <w:tcPr>
            <w:tcW w:w="1120" w:type="dxa"/>
          </w:tcPr>
          <w:p w14:paraId="524706FB" w14:textId="77777777" w:rsidR="00E34178" w:rsidRPr="0076221C" w:rsidRDefault="003D30E1" w:rsidP="0076221C">
            <w:r w:rsidRPr="0076221C">
              <w:t>p195/20-21</w:t>
            </w:r>
          </w:p>
        </w:tc>
        <w:tc>
          <w:tcPr>
            <w:tcW w:w="1120" w:type="dxa"/>
          </w:tcPr>
          <w:p w14:paraId="09E39BA9" w14:textId="77777777" w:rsidR="00E34178" w:rsidRPr="0076221C" w:rsidRDefault="003D30E1" w:rsidP="0076221C">
            <w:r w:rsidRPr="0076221C">
              <w:t xml:space="preserve"> i600/20-21</w:t>
            </w:r>
          </w:p>
        </w:tc>
        <w:tc>
          <w:tcPr>
            <w:tcW w:w="1240" w:type="dxa"/>
          </w:tcPr>
          <w:p w14:paraId="7BD75904" w14:textId="77777777" w:rsidR="00E34178" w:rsidRPr="0076221C" w:rsidRDefault="00E34178" w:rsidP="0076221C"/>
        </w:tc>
      </w:tr>
      <w:tr w:rsidR="00E34178" w:rsidRPr="0076221C" w14:paraId="2224369B" w14:textId="77777777" w:rsidTr="002B0003">
        <w:trPr>
          <w:trHeight w:val="380"/>
        </w:trPr>
        <w:tc>
          <w:tcPr>
            <w:tcW w:w="560" w:type="dxa"/>
          </w:tcPr>
          <w:p w14:paraId="103AFB60" w14:textId="77777777" w:rsidR="00E34178" w:rsidRPr="0076221C" w:rsidRDefault="00E34178" w:rsidP="0076221C"/>
        </w:tc>
        <w:tc>
          <w:tcPr>
            <w:tcW w:w="560" w:type="dxa"/>
          </w:tcPr>
          <w:p w14:paraId="41CA4979" w14:textId="77777777" w:rsidR="00E34178" w:rsidRPr="0076221C" w:rsidRDefault="003D30E1" w:rsidP="0076221C">
            <w:r w:rsidRPr="0076221C">
              <w:t xml:space="preserve"> 62</w:t>
            </w:r>
          </w:p>
        </w:tc>
        <w:tc>
          <w:tcPr>
            <w:tcW w:w="3780" w:type="dxa"/>
          </w:tcPr>
          <w:p w14:paraId="08717842" w14:textId="77777777" w:rsidR="00E34178" w:rsidRPr="0076221C" w:rsidRDefault="003D30E1" w:rsidP="0076221C">
            <w:r w:rsidRPr="0076221C">
              <w:t xml:space="preserve">Kommunale innvandrertiltak </w:t>
            </w:r>
          </w:p>
        </w:tc>
        <w:tc>
          <w:tcPr>
            <w:tcW w:w="1520" w:type="dxa"/>
          </w:tcPr>
          <w:p w14:paraId="041F3287" w14:textId="77777777" w:rsidR="00E34178" w:rsidRPr="0076221C" w:rsidRDefault="003D30E1" w:rsidP="0076221C">
            <w:r w:rsidRPr="0076221C">
              <w:t xml:space="preserve"> -18 300 000</w:t>
            </w:r>
          </w:p>
        </w:tc>
        <w:tc>
          <w:tcPr>
            <w:tcW w:w="1120" w:type="dxa"/>
          </w:tcPr>
          <w:p w14:paraId="3BE22183" w14:textId="77777777" w:rsidR="00E34178" w:rsidRPr="0076221C" w:rsidRDefault="003D30E1" w:rsidP="0076221C">
            <w:r w:rsidRPr="0076221C">
              <w:t>p22/21-22</w:t>
            </w:r>
          </w:p>
        </w:tc>
        <w:tc>
          <w:tcPr>
            <w:tcW w:w="1120" w:type="dxa"/>
          </w:tcPr>
          <w:p w14:paraId="6D2C6877" w14:textId="77777777" w:rsidR="00E34178" w:rsidRPr="0076221C" w:rsidRDefault="00E34178" w:rsidP="0076221C"/>
        </w:tc>
        <w:tc>
          <w:tcPr>
            <w:tcW w:w="1240" w:type="dxa"/>
          </w:tcPr>
          <w:p w14:paraId="5BB0A12E" w14:textId="77777777" w:rsidR="00E34178" w:rsidRPr="0076221C" w:rsidRDefault="00E34178" w:rsidP="0076221C"/>
        </w:tc>
      </w:tr>
      <w:tr w:rsidR="00E34178" w:rsidRPr="0076221C" w14:paraId="7824F171" w14:textId="77777777" w:rsidTr="002B0003">
        <w:trPr>
          <w:trHeight w:val="380"/>
        </w:trPr>
        <w:tc>
          <w:tcPr>
            <w:tcW w:w="560" w:type="dxa"/>
          </w:tcPr>
          <w:p w14:paraId="624FAA6E" w14:textId="77777777" w:rsidR="00E34178" w:rsidRPr="0076221C" w:rsidRDefault="00E34178" w:rsidP="0076221C"/>
        </w:tc>
        <w:tc>
          <w:tcPr>
            <w:tcW w:w="560" w:type="dxa"/>
          </w:tcPr>
          <w:p w14:paraId="254A1ACD" w14:textId="77777777" w:rsidR="00E34178" w:rsidRPr="0076221C" w:rsidRDefault="003D30E1" w:rsidP="0076221C">
            <w:r w:rsidRPr="0076221C">
              <w:t xml:space="preserve"> 62</w:t>
            </w:r>
          </w:p>
        </w:tc>
        <w:tc>
          <w:tcPr>
            <w:tcW w:w="3780" w:type="dxa"/>
          </w:tcPr>
          <w:p w14:paraId="26F2DFF9" w14:textId="77777777" w:rsidR="00E34178" w:rsidRPr="0076221C" w:rsidRDefault="003D30E1" w:rsidP="0076221C">
            <w:r w:rsidRPr="0076221C">
              <w:t xml:space="preserve">Kommunale innvandrertiltak </w:t>
            </w:r>
          </w:p>
        </w:tc>
        <w:tc>
          <w:tcPr>
            <w:tcW w:w="1520" w:type="dxa"/>
          </w:tcPr>
          <w:p w14:paraId="4E872175" w14:textId="77777777" w:rsidR="00E34178" w:rsidRPr="0076221C" w:rsidRDefault="003D30E1" w:rsidP="0076221C">
            <w:r w:rsidRPr="0076221C">
              <w:t xml:space="preserve"> 25 000 000</w:t>
            </w:r>
          </w:p>
        </w:tc>
        <w:tc>
          <w:tcPr>
            <w:tcW w:w="1120" w:type="dxa"/>
          </w:tcPr>
          <w:p w14:paraId="311B62B7" w14:textId="77777777" w:rsidR="00E34178" w:rsidRPr="0076221C" w:rsidRDefault="003D30E1" w:rsidP="0076221C">
            <w:r w:rsidRPr="0076221C">
              <w:t>p79/20-21</w:t>
            </w:r>
          </w:p>
        </w:tc>
        <w:tc>
          <w:tcPr>
            <w:tcW w:w="1120" w:type="dxa"/>
          </w:tcPr>
          <w:p w14:paraId="02A6DED3" w14:textId="77777777" w:rsidR="00E34178" w:rsidRPr="0076221C" w:rsidRDefault="003D30E1" w:rsidP="0076221C">
            <w:r w:rsidRPr="0076221C">
              <w:t xml:space="preserve"> i233/20-21</w:t>
            </w:r>
          </w:p>
        </w:tc>
        <w:tc>
          <w:tcPr>
            <w:tcW w:w="1240" w:type="dxa"/>
          </w:tcPr>
          <w:p w14:paraId="56BEFE0C" w14:textId="77777777" w:rsidR="00E34178" w:rsidRPr="0076221C" w:rsidRDefault="00E34178" w:rsidP="0076221C"/>
        </w:tc>
      </w:tr>
      <w:tr w:rsidR="00E34178" w:rsidRPr="0076221C" w14:paraId="17942DC4" w14:textId="77777777" w:rsidTr="002B0003">
        <w:trPr>
          <w:trHeight w:val="640"/>
        </w:trPr>
        <w:tc>
          <w:tcPr>
            <w:tcW w:w="560" w:type="dxa"/>
          </w:tcPr>
          <w:p w14:paraId="3C4F8026" w14:textId="77777777" w:rsidR="00E34178" w:rsidRPr="0076221C" w:rsidRDefault="00E34178" w:rsidP="0076221C"/>
        </w:tc>
        <w:tc>
          <w:tcPr>
            <w:tcW w:w="560" w:type="dxa"/>
          </w:tcPr>
          <w:p w14:paraId="50F414A2" w14:textId="77777777" w:rsidR="00E34178" w:rsidRPr="0076221C" w:rsidRDefault="003D30E1" w:rsidP="0076221C">
            <w:r w:rsidRPr="0076221C">
              <w:t xml:space="preserve"> 71</w:t>
            </w:r>
          </w:p>
        </w:tc>
        <w:tc>
          <w:tcPr>
            <w:tcW w:w="3780" w:type="dxa"/>
          </w:tcPr>
          <w:p w14:paraId="3EC87B18" w14:textId="77777777" w:rsidR="00E34178" w:rsidRPr="0076221C" w:rsidRDefault="003D30E1" w:rsidP="0076221C">
            <w:r w:rsidRPr="0076221C">
              <w:t xml:space="preserve">Tilskudd til integreringsarbeid i regi av sivilsamfunn og frivillige organisasjoner </w:t>
            </w:r>
          </w:p>
        </w:tc>
        <w:tc>
          <w:tcPr>
            <w:tcW w:w="1520" w:type="dxa"/>
          </w:tcPr>
          <w:p w14:paraId="2C27254E" w14:textId="77777777" w:rsidR="00E34178" w:rsidRPr="0076221C" w:rsidRDefault="003D30E1" w:rsidP="0076221C">
            <w:r w:rsidRPr="0076221C">
              <w:t xml:space="preserve"> 30 000 000</w:t>
            </w:r>
          </w:p>
        </w:tc>
        <w:tc>
          <w:tcPr>
            <w:tcW w:w="1120" w:type="dxa"/>
          </w:tcPr>
          <w:p w14:paraId="74CEF627" w14:textId="77777777" w:rsidR="00E34178" w:rsidRPr="0076221C" w:rsidRDefault="003D30E1" w:rsidP="0076221C">
            <w:r w:rsidRPr="0076221C">
              <w:t>p79/20-21</w:t>
            </w:r>
          </w:p>
        </w:tc>
        <w:tc>
          <w:tcPr>
            <w:tcW w:w="1120" w:type="dxa"/>
          </w:tcPr>
          <w:p w14:paraId="42C627AF" w14:textId="77777777" w:rsidR="00E34178" w:rsidRPr="0076221C" w:rsidRDefault="003D30E1" w:rsidP="0076221C">
            <w:r w:rsidRPr="0076221C">
              <w:t xml:space="preserve"> i233/20-21</w:t>
            </w:r>
          </w:p>
        </w:tc>
        <w:tc>
          <w:tcPr>
            <w:tcW w:w="1240" w:type="dxa"/>
          </w:tcPr>
          <w:p w14:paraId="46ED459B" w14:textId="77777777" w:rsidR="00E34178" w:rsidRPr="0076221C" w:rsidRDefault="00E34178" w:rsidP="0076221C"/>
        </w:tc>
      </w:tr>
      <w:tr w:rsidR="00E34178" w:rsidRPr="0076221C" w14:paraId="377F6C13" w14:textId="77777777" w:rsidTr="002B0003">
        <w:trPr>
          <w:trHeight w:val="640"/>
        </w:trPr>
        <w:tc>
          <w:tcPr>
            <w:tcW w:w="560" w:type="dxa"/>
          </w:tcPr>
          <w:p w14:paraId="2AAC859B" w14:textId="77777777" w:rsidR="00E34178" w:rsidRPr="0076221C" w:rsidRDefault="00E34178" w:rsidP="0076221C"/>
        </w:tc>
        <w:tc>
          <w:tcPr>
            <w:tcW w:w="560" w:type="dxa"/>
          </w:tcPr>
          <w:p w14:paraId="378E5723" w14:textId="77777777" w:rsidR="00E34178" w:rsidRPr="0076221C" w:rsidRDefault="003D30E1" w:rsidP="0076221C">
            <w:r w:rsidRPr="0076221C">
              <w:t xml:space="preserve"> 71</w:t>
            </w:r>
          </w:p>
        </w:tc>
        <w:tc>
          <w:tcPr>
            <w:tcW w:w="3780" w:type="dxa"/>
          </w:tcPr>
          <w:p w14:paraId="6AB1ACA8" w14:textId="77777777" w:rsidR="00E34178" w:rsidRPr="0076221C" w:rsidRDefault="003D30E1" w:rsidP="0076221C">
            <w:r w:rsidRPr="0076221C">
              <w:t xml:space="preserve">Tilskudd til integreringsarbeid i regi av sivilsamfunn og frivillige organisasjoner </w:t>
            </w:r>
          </w:p>
        </w:tc>
        <w:tc>
          <w:tcPr>
            <w:tcW w:w="1520" w:type="dxa"/>
          </w:tcPr>
          <w:p w14:paraId="3D39AC28" w14:textId="77777777" w:rsidR="00E34178" w:rsidRPr="0076221C" w:rsidRDefault="003D30E1" w:rsidP="0076221C">
            <w:r w:rsidRPr="0076221C">
              <w:t xml:space="preserve"> 10 000 000</w:t>
            </w:r>
          </w:p>
        </w:tc>
        <w:tc>
          <w:tcPr>
            <w:tcW w:w="1120" w:type="dxa"/>
          </w:tcPr>
          <w:p w14:paraId="688E4F6C" w14:textId="77777777" w:rsidR="00E34178" w:rsidRPr="0076221C" w:rsidRDefault="003D30E1" w:rsidP="0076221C">
            <w:r w:rsidRPr="0076221C">
              <w:t>p195/20-21</w:t>
            </w:r>
          </w:p>
        </w:tc>
        <w:tc>
          <w:tcPr>
            <w:tcW w:w="1120" w:type="dxa"/>
          </w:tcPr>
          <w:p w14:paraId="3689DAB8" w14:textId="77777777" w:rsidR="00E34178" w:rsidRPr="0076221C" w:rsidRDefault="003D30E1" w:rsidP="0076221C">
            <w:r w:rsidRPr="0076221C">
              <w:t xml:space="preserve"> i600/20-21</w:t>
            </w:r>
          </w:p>
        </w:tc>
        <w:tc>
          <w:tcPr>
            <w:tcW w:w="1240" w:type="dxa"/>
          </w:tcPr>
          <w:p w14:paraId="6198A1AE" w14:textId="77777777" w:rsidR="00E34178" w:rsidRPr="0076221C" w:rsidRDefault="00E34178" w:rsidP="0076221C"/>
        </w:tc>
      </w:tr>
      <w:tr w:rsidR="00E34178" w:rsidRPr="0076221C" w14:paraId="60998282" w14:textId="77777777" w:rsidTr="002B0003">
        <w:trPr>
          <w:trHeight w:val="640"/>
        </w:trPr>
        <w:tc>
          <w:tcPr>
            <w:tcW w:w="560" w:type="dxa"/>
          </w:tcPr>
          <w:p w14:paraId="2E61E2E7" w14:textId="77777777" w:rsidR="00E34178" w:rsidRPr="0076221C" w:rsidRDefault="00E34178" w:rsidP="0076221C"/>
        </w:tc>
        <w:tc>
          <w:tcPr>
            <w:tcW w:w="560" w:type="dxa"/>
          </w:tcPr>
          <w:p w14:paraId="7C4A9520" w14:textId="77777777" w:rsidR="00E34178" w:rsidRPr="0076221C" w:rsidRDefault="003D30E1" w:rsidP="0076221C">
            <w:r w:rsidRPr="0076221C">
              <w:t xml:space="preserve"> 72</w:t>
            </w:r>
          </w:p>
        </w:tc>
        <w:tc>
          <w:tcPr>
            <w:tcW w:w="3780" w:type="dxa"/>
          </w:tcPr>
          <w:p w14:paraId="5447EB54" w14:textId="77777777" w:rsidR="00E34178" w:rsidRPr="0076221C" w:rsidRDefault="003D30E1" w:rsidP="0076221C">
            <w:r w:rsidRPr="0076221C">
              <w:t xml:space="preserve">Statsautorisasjonsordningen for tolker mv. </w:t>
            </w:r>
          </w:p>
        </w:tc>
        <w:tc>
          <w:tcPr>
            <w:tcW w:w="1520" w:type="dxa"/>
          </w:tcPr>
          <w:p w14:paraId="661BD559" w14:textId="77777777" w:rsidR="00E34178" w:rsidRPr="0076221C" w:rsidRDefault="003D30E1" w:rsidP="0076221C">
            <w:r w:rsidRPr="0076221C">
              <w:t xml:space="preserve"> 1 400 000</w:t>
            </w:r>
          </w:p>
        </w:tc>
        <w:tc>
          <w:tcPr>
            <w:tcW w:w="1120" w:type="dxa"/>
          </w:tcPr>
          <w:p w14:paraId="54D49D62" w14:textId="77777777" w:rsidR="00E34178" w:rsidRPr="0076221C" w:rsidRDefault="003D30E1" w:rsidP="0076221C">
            <w:r w:rsidRPr="0076221C">
              <w:t>p22/21-22</w:t>
            </w:r>
          </w:p>
        </w:tc>
        <w:tc>
          <w:tcPr>
            <w:tcW w:w="1120" w:type="dxa"/>
          </w:tcPr>
          <w:p w14:paraId="7BA6A193" w14:textId="77777777" w:rsidR="00E34178" w:rsidRPr="0076221C" w:rsidRDefault="00E34178" w:rsidP="0076221C"/>
        </w:tc>
        <w:tc>
          <w:tcPr>
            <w:tcW w:w="1240" w:type="dxa"/>
          </w:tcPr>
          <w:p w14:paraId="42917099" w14:textId="77777777" w:rsidR="00E34178" w:rsidRPr="0076221C" w:rsidRDefault="00E34178" w:rsidP="0076221C"/>
        </w:tc>
      </w:tr>
      <w:tr w:rsidR="00E34178" w:rsidRPr="0076221C" w14:paraId="2899F3B4" w14:textId="77777777" w:rsidTr="002B0003">
        <w:trPr>
          <w:trHeight w:val="380"/>
        </w:trPr>
        <w:tc>
          <w:tcPr>
            <w:tcW w:w="560" w:type="dxa"/>
          </w:tcPr>
          <w:p w14:paraId="7C30A8C3" w14:textId="77777777" w:rsidR="00E34178" w:rsidRPr="0076221C" w:rsidRDefault="00E34178" w:rsidP="0076221C"/>
        </w:tc>
        <w:tc>
          <w:tcPr>
            <w:tcW w:w="560" w:type="dxa"/>
          </w:tcPr>
          <w:p w14:paraId="71C7447C" w14:textId="77777777" w:rsidR="00E34178" w:rsidRPr="0076221C" w:rsidRDefault="003D30E1" w:rsidP="0076221C">
            <w:r w:rsidRPr="0076221C">
              <w:t xml:space="preserve"> 73</w:t>
            </w:r>
          </w:p>
        </w:tc>
        <w:tc>
          <w:tcPr>
            <w:tcW w:w="3780" w:type="dxa"/>
          </w:tcPr>
          <w:p w14:paraId="049B4ECC" w14:textId="77777777" w:rsidR="00E34178" w:rsidRPr="0076221C" w:rsidRDefault="003D30E1" w:rsidP="0076221C">
            <w:r w:rsidRPr="0076221C">
              <w:t xml:space="preserve">Tilskudd </w:t>
            </w:r>
          </w:p>
        </w:tc>
        <w:tc>
          <w:tcPr>
            <w:tcW w:w="1520" w:type="dxa"/>
          </w:tcPr>
          <w:p w14:paraId="552AA46D" w14:textId="77777777" w:rsidR="00E34178" w:rsidRPr="0076221C" w:rsidRDefault="003D30E1" w:rsidP="0076221C">
            <w:r w:rsidRPr="0076221C">
              <w:t xml:space="preserve"> -6 000 000</w:t>
            </w:r>
          </w:p>
        </w:tc>
        <w:tc>
          <w:tcPr>
            <w:tcW w:w="1120" w:type="dxa"/>
          </w:tcPr>
          <w:p w14:paraId="5FF2CBE7" w14:textId="77777777" w:rsidR="00E34178" w:rsidRPr="0076221C" w:rsidRDefault="003D30E1" w:rsidP="0076221C">
            <w:r w:rsidRPr="0076221C">
              <w:t>p22/21-22</w:t>
            </w:r>
          </w:p>
        </w:tc>
        <w:tc>
          <w:tcPr>
            <w:tcW w:w="1120" w:type="dxa"/>
          </w:tcPr>
          <w:p w14:paraId="008542C0" w14:textId="77777777" w:rsidR="00E34178" w:rsidRPr="0076221C" w:rsidRDefault="00E34178" w:rsidP="0076221C"/>
        </w:tc>
        <w:tc>
          <w:tcPr>
            <w:tcW w:w="1240" w:type="dxa"/>
          </w:tcPr>
          <w:p w14:paraId="135E6D76" w14:textId="77777777" w:rsidR="00E34178" w:rsidRPr="0076221C" w:rsidRDefault="00E34178" w:rsidP="0076221C"/>
        </w:tc>
      </w:tr>
      <w:tr w:rsidR="00E34178" w:rsidRPr="0076221C" w14:paraId="275730FE" w14:textId="77777777" w:rsidTr="002B0003">
        <w:trPr>
          <w:trHeight w:val="380"/>
        </w:trPr>
        <w:tc>
          <w:tcPr>
            <w:tcW w:w="560" w:type="dxa"/>
          </w:tcPr>
          <w:p w14:paraId="35270956" w14:textId="77777777" w:rsidR="00E34178" w:rsidRPr="0076221C" w:rsidRDefault="003D30E1" w:rsidP="0076221C">
            <w:r w:rsidRPr="0076221C">
              <w:t xml:space="preserve"> 292</w:t>
            </w:r>
          </w:p>
        </w:tc>
        <w:tc>
          <w:tcPr>
            <w:tcW w:w="560" w:type="dxa"/>
          </w:tcPr>
          <w:p w14:paraId="359DE845" w14:textId="77777777" w:rsidR="00E34178" w:rsidRPr="0076221C" w:rsidRDefault="00E34178" w:rsidP="0076221C"/>
        </w:tc>
        <w:tc>
          <w:tcPr>
            <w:tcW w:w="8780" w:type="dxa"/>
            <w:gridSpan w:val="5"/>
          </w:tcPr>
          <w:p w14:paraId="05E46DDB" w14:textId="77777777" w:rsidR="00E34178" w:rsidRPr="0076221C" w:rsidRDefault="003D30E1" w:rsidP="0076221C">
            <w:r w:rsidRPr="0076221C">
              <w:t>Opplæring i norsk og samfunnskunnskap for voksne innvandrere:</w:t>
            </w:r>
          </w:p>
        </w:tc>
      </w:tr>
      <w:tr w:rsidR="00E34178" w:rsidRPr="0076221C" w14:paraId="3762DBD4" w14:textId="77777777" w:rsidTr="002B0003">
        <w:trPr>
          <w:trHeight w:val="380"/>
        </w:trPr>
        <w:tc>
          <w:tcPr>
            <w:tcW w:w="560" w:type="dxa"/>
          </w:tcPr>
          <w:p w14:paraId="56FF5039" w14:textId="77777777" w:rsidR="00E34178" w:rsidRPr="0076221C" w:rsidRDefault="00E34178" w:rsidP="0076221C"/>
        </w:tc>
        <w:tc>
          <w:tcPr>
            <w:tcW w:w="560" w:type="dxa"/>
          </w:tcPr>
          <w:p w14:paraId="1BB56D48" w14:textId="77777777" w:rsidR="00E34178" w:rsidRPr="0076221C" w:rsidRDefault="003D30E1" w:rsidP="0076221C">
            <w:r w:rsidRPr="0076221C">
              <w:t xml:space="preserve"> 21</w:t>
            </w:r>
          </w:p>
        </w:tc>
        <w:tc>
          <w:tcPr>
            <w:tcW w:w="3780" w:type="dxa"/>
          </w:tcPr>
          <w:p w14:paraId="1A2E1D14"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761E4B66" w14:textId="77777777" w:rsidR="00E34178" w:rsidRPr="0076221C" w:rsidRDefault="003D30E1" w:rsidP="0076221C">
            <w:r w:rsidRPr="0076221C">
              <w:t xml:space="preserve"> -3 200 000</w:t>
            </w:r>
          </w:p>
        </w:tc>
        <w:tc>
          <w:tcPr>
            <w:tcW w:w="1120" w:type="dxa"/>
          </w:tcPr>
          <w:p w14:paraId="033F7EAC" w14:textId="77777777" w:rsidR="00E34178" w:rsidRPr="0076221C" w:rsidRDefault="003D30E1" w:rsidP="0076221C">
            <w:r w:rsidRPr="0076221C">
              <w:t>p195/20-21</w:t>
            </w:r>
          </w:p>
        </w:tc>
        <w:tc>
          <w:tcPr>
            <w:tcW w:w="1120" w:type="dxa"/>
          </w:tcPr>
          <w:p w14:paraId="35EB2E47" w14:textId="77777777" w:rsidR="00E34178" w:rsidRPr="0076221C" w:rsidRDefault="003D30E1" w:rsidP="0076221C">
            <w:r w:rsidRPr="0076221C">
              <w:t xml:space="preserve"> i600/20-21</w:t>
            </w:r>
          </w:p>
        </w:tc>
        <w:tc>
          <w:tcPr>
            <w:tcW w:w="1240" w:type="dxa"/>
          </w:tcPr>
          <w:p w14:paraId="1A5B3091" w14:textId="77777777" w:rsidR="00E34178" w:rsidRPr="0076221C" w:rsidRDefault="00E34178" w:rsidP="0076221C"/>
        </w:tc>
      </w:tr>
      <w:tr w:rsidR="00E34178" w:rsidRPr="0076221C" w14:paraId="369966BD" w14:textId="77777777" w:rsidTr="002B0003">
        <w:trPr>
          <w:trHeight w:val="640"/>
        </w:trPr>
        <w:tc>
          <w:tcPr>
            <w:tcW w:w="560" w:type="dxa"/>
          </w:tcPr>
          <w:p w14:paraId="669833D9" w14:textId="77777777" w:rsidR="00E34178" w:rsidRPr="0076221C" w:rsidRDefault="00E34178" w:rsidP="0076221C"/>
        </w:tc>
        <w:tc>
          <w:tcPr>
            <w:tcW w:w="560" w:type="dxa"/>
          </w:tcPr>
          <w:p w14:paraId="7809F1E2" w14:textId="77777777" w:rsidR="00E34178" w:rsidRPr="0076221C" w:rsidRDefault="003D30E1" w:rsidP="0076221C">
            <w:r w:rsidRPr="0076221C">
              <w:t xml:space="preserve"> 22</w:t>
            </w:r>
          </w:p>
        </w:tc>
        <w:tc>
          <w:tcPr>
            <w:tcW w:w="3780" w:type="dxa"/>
          </w:tcPr>
          <w:p w14:paraId="30915414" w14:textId="77777777" w:rsidR="00E34178" w:rsidRPr="0076221C" w:rsidRDefault="003D30E1" w:rsidP="0076221C">
            <w:r w:rsidRPr="0076221C">
              <w:t xml:space="preserve">Prøver i norsk og samfunnskunnskap for voksne innvandrere </w:t>
            </w:r>
          </w:p>
        </w:tc>
        <w:tc>
          <w:tcPr>
            <w:tcW w:w="1520" w:type="dxa"/>
          </w:tcPr>
          <w:p w14:paraId="5253492C" w14:textId="77777777" w:rsidR="00E34178" w:rsidRPr="0076221C" w:rsidRDefault="003D30E1" w:rsidP="0076221C">
            <w:r w:rsidRPr="0076221C">
              <w:t xml:space="preserve"> 10 000 000</w:t>
            </w:r>
          </w:p>
        </w:tc>
        <w:tc>
          <w:tcPr>
            <w:tcW w:w="1120" w:type="dxa"/>
          </w:tcPr>
          <w:p w14:paraId="602B08E1" w14:textId="77777777" w:rsidR="00E34178" w:rsidRPr="0076221C" w:rsidRDefault="003D30E1" w:rsidP="0076221C">
            <w:r w:rsidRPr="0076221C">
              <w:t>p79/20-21</w:t>
            </w:r>
          </w:p>
        </w:tc>
        <w:tc>
          <w:tcPr>
            <w:tcW w:w="1120" w:type="dxa"/>
          </w:tcPr>
          <w:p w14:paraId="6E008F27" w14:textId="77777777" w:rsidR="00E34178" w:rsidRPr="0076221C" w:rsidRDefault="003D30E1" w:rsidP="0076221C">
            <w:r w:rsidRPr="0076221C">
              <w:t xml:space="preserve"> i233/20-21</w:t>
            </w:r>
          </w:p>
        </w:tc>
        <w:tc>
          <w:tcPr>
            <w:tcW w:w="1240" w:type="dxa"/>
          </w:tcPr>
          <w:p w14:paraId="2680CF32" w14:textId="77777777" w:rsidR="00E34178" w:rsidRPr="0076221C" w:rsidRDefault="00E34178" w:rsidP="0076221C"/>
        </w:tc>
      </w:tr>
      <w:tr w:rsidR="00E34178" w:rsidRPr="0076221C" w14:paraId="112765B0" w14:textId="77777777" w:rsidTr="002B0003">
        <w:trPr>
          <w:trHeight w:val="640"/>
        </w:trPr>
        <w:tc>
          <w:tcPr>
            <w:tcW w:w="560" w:type="dxa"/>
          </w:tcPr>
          <w:p w14:paraId="360735A1" w14:textId="77777777" w:rsidR="00E34178" w:rsidRPr="0076221C" w:rsidRDefault="00E34178" w:rsidP="0076221C"/>
        </w:tc>
        <w:tc>
          <w:tcPr>
            <w:tcW w:w="560" w:type="dxa"/>
          </w:tcPr>
          <w:p w14:paraId="4DA13A94" w14:textId="77777777" w:rsidR="00E34178" w:rsidRPr="0076221C" w:rsidRDefault="003D30E1" w:rsidP="0076221C">
            <w:r w:rsidRPr="0076221C">
              <w:t xml:space="preserve"> 22</w:t>
            </w:r>
          </w:p>
        </w:tc>
        <w:tc>
          <w:tcPr>
            <w:tcW w:w="3780" w:type="dxa"/>
          </w:tcPr>
          <w:p w14:paraId="3D51187B" w14:textId="77777777" w:rsidR="00E34178" w:rsidRPr="0076221C" w:rsidRDefault="003D30E1" w:rsidP="0076221C">
            <w:r w:rsidRPr="0076221C">
              <w:t xml:space="preserve">Prøver i norsk og samfunnskunnskap for voksne innvandrere </w:t>
            </w:r>
          </w:p>
        </w:tc>
        <w:tc>
          <w:tcPr>
            <w:tcW w:w="1520" w:type="dxa"/>
          </w:tcPr>
          <w:p w14:paraId="6B2502EB" w14:textId="77777777" w:rsidR="00E34178" w:rsidRPr="0076221C" w:rsidRDefault="003D30E1" w:rsidP="0076221C">
            <w:r w:rsidRPr="0076221C">
              <w:t xml:space="preserve"> -2 000 000</w:t>
            </w:r>
          </w:p>
        </w:tc>
        <w:tc>
          <w:tcPr>
            <w:tcW w:w="1120" w:type="dxa"/>
          </w:tcPr>
          <w:p w14:paraId="05EDE238" w14:textId="77777777" w:rsidR="00E34178" w:rsidRPr="0076221C" w:rsidRDefault="003D30E1" w:rsidP="0076221C">
            <w:r w:rsidRPr="0076221C">
              <w:t>p22/21-22</w:t>
            </w:r>
          </w:p>
        </w:tc>
        <w:tc>
          <w:tcPr>
            <w:tcW w:w="1120" w:type="dxa"/>
          </w:tcPr>
          <w:p w14:paraId="120C20BD" w14:textId="77777777" w:rsidR="00E34178" w:rsidRPr="0076221C" w:rsidRDefault="00E34178" w:rsidP="0076221C"/>
        </w:tc>
        <w:tc>
          <w:tcPr>
            <w:tcW w:w="1240" w:type="dxa"/>
          </w:tcPr>
          <w:p w14:paraId="7650B472" w14:textId="77777777" w:rsidR="00E34178" w:rsidRPr="0076221C" w:rsidRDefault="00E34178" w:rsidP="0076221C"/>
        </w:tc>
      </w:tr>
      <w:tr w:rsidR="00E34178" w:rsidRPr="0076221C" w14:paraId="5938E162" w14:textId="77777777" w:rsidTr="002B0003">
        <w:trPr>
          <w:trHeight w:val="640"/>
        </w:trPr>
        <w:tc>
          <w:tcPr>
            <w:tcW w:w="560" w:type="dxa"/>
          </w:tcPr>
          <w:p w14:paraId="2F74D68C" w14:textId="77777777" w:rsidR="00E34178" w:rsidRPr="0076221C" w:rsidRDefault="00E34178" w:rsidP="0076221C"/>
        </w:tc>
        <w:tc>
          <w:tcPr>
            <w:tcW w:w="560" w:type="dxa"/>
          </w:tcPr>
          <w:p w14:paraId="305788E2" w14:textId="77777777" w:rsidR="00E34178" w:rsidRPr="0076221C" w:rsidRDefault="003D30E1" w:rsidP="0076221C">
            <w:r w:rsidRPr="0076221C">
              <w:t xml:space="preserve"> 60</w:t>
            </w:r>
          </w:p>
        </w:tc>
        <w:tc>
          <w:tcPr>
            <w:tcW w:w="3780" w:type="dxa"/>
          </w:tcPr>
          <w:p w14:paraId="292B1FA5" w14:textId="77777777" w:rsidR="00E34178" w:rsidRPr="0076221C" w:rsidRDefault="003D30E1" w:rsidP="0076221C">
            <w:r w:rsidRPr="0076221C">
              <w:t xml:space="preserve">Tilskudd til opplæring i norsk og samfunnskunnskap for voksne innvandrere </w:t>
            </w:r>
          </w:p>
        </w:tc>
        <w:tc>
          <w:tcPr>
            <w:tcW w:w="1520" w:type="dxa"/>
          </w:tcPr>
          <w:p w14:paraId="7669B2BD" w14:textId="77777777" w:rsidR="00E34178" w:rsidRPr="0076221C" w:rsidRDefault="003D30E1" w:rsidP="0076221C">
            <w:r w:rsidRPr="0076221C">
              <w:t xml:space="preserve"> -56 026 000</w:t>
            </w:r>
          </w:p>
        </w:tc>
        <w:tc>
          <w:tcPr>
            <w:tcW w:w="1120" w:type="dxa"/>
          </w:tcPr>
          <w:p w14:paraId="4FFAE688" w14:textId="77777777" w:rsidR="00E34178" w:rsidRPr="0076221C" w:rsidRDefault="003D30E1" w:rsidP="0076221C">
            <w:r w:rsidRPr="0076221C">
              <w:t>p195/20-21</w:t>
            </w:r>
          </w:p>
        </w:tc>
        <w:tc>
          <w:tcPr>
            <w:tcW w:w="1120" w:type="dxa"/>
          </w:tcPr>
          <w:p w14:paraId="676AE292" w14:textId="77777777" w:rsidR="00E34178" w:rsidRPr="0076221C" w:rsidRDefault="003D30E1" w:rsidP="0076221C">
            <w:r w:rsidRPr="0076221C">
              <w:t xml:space="preserve"> i600/20-21</w:t>
            </w:r>
          </w:p>
        </w:tc>
        <w:tc>
          <w:tcPr>
            <w:tcW w:w="1240" w:type="dxa"/>
          </w:tcPr>
          <w:p w14:paraId="0A82DBDA" w14:textId="77777777" w:rsidR="00E34178" w:rsidRPr="0076221C" w:rsidRDefault="00E34178" w:rsidP="0076221C"/>
        </w:tc>
      </w:tr>
      <w:tr w:rsidR="00E34178" w:rsidRPr="0076221C" w14:paraId="3BB14107" w14:textId="77777777" w:rsidTr="002B0003">
        <w:trPr>
          <w:trHeight w:val="640"/>
        </w:trPr>
        <w:tc>
          <w:tcPr>
            <w:tcW w:w="560" w:type="dxa"/>
          </w:tcPr>
          <w:p w14:paraId="762B465D" w14:textId="77777777" w:rsidR="00E34178" w:rsidRPr="0076221C" w:rsidRDefault="00E34178" w:rsidP="0076221C"/>
        </w:tc>
        <w:tc>
          <w:tcPr>
            <w:tcW w:w="560" w:type="dxa"/>
          </w:tcPr>
          <w:p w14:paraId="75374ED9" w14:textId="77777777" w:rsidR="00E34178" w:rsidRPr="0076221C" w:rsidRDefault="003D30E1" w:rsidP="0076221C">
            <w:r w:rsidRPr="0076221C">
              <w:t xml:space="preserve"> 60</w:t>
            </w:r>
          </w:p>
        </w:tc>
        <w:tc>
          <w:tcPr>
            <w:tcW w:w="3780" w:type="dxa"/>
          </w:tcPr>
          <w:p w14:paraId="65D8DEC7" w14:textId="77777777" w:rsidR="00E34178" w:rsidRPr="0076221C" w:rsidRDefault="003D30E1" w:rsidP="0076221C">
            <w:r w:rsidRPr="0076221C">
              <w:t xml:space="preserve">Tilskudd til opplæring i norsk og samfunnskunnskap for voksne innvandrere </w:t>
            </w:r>
          </w:p>
        </w:tc>
        <w:tc>
          <w:tcPr>
            <w:tcW w:w="1520" w:type="dxa"/>
          </w:tcPr>
          <w:p w14:paraId="4BE7738D" w14:textId="77777777" w:rsidR="00E34178" w:rsidRPr="0076221C" w:rsidRDefault="003D30E1" w:rsidP="0076221C">
            <w:r w:rsidRPr="0076221C">
              <w:t xml:space="preserve"> 120 000 000</w:t>
            </w:r>
          </w:p>
        </w:tc>
        <w:tc>
          <w:tcPr>
            <w:tcW w:w="1120" w:type="dxa"/>
          </w:tcPr>
          <w:p w14:paraId="0948BA59" w14:textId="77777777" w:rsidR="00E34178" w:rsidRPr="0076221C" w:rsidRDefault="003D30E1" w:rsidP="0076221C">
            <w:r w:rsidRPr="0076221C">
              <w:t>p79/20-21</w:t>
            </w:r>
          </w:p>
        </w:tc>
        <w:tc>
          <w:tcPr>
            <w:tcW w:w="1120" w:type="dxa"/>
          </w:tcPr>
          <w:p w14:paraId="46219ECE" w14:textId="77777777" w:rsidR="00E34178" w:rsidRPr="0076221C" w:rsidRDefault="003D30E1" w:rsidP="0076221C">
            <w:r w:rsidRPr="0076221C">
              <w:t xml:space="preserve"> i233/20-21</w:t>
            </w:r>
          </w:p>
        </w:tc>
        <w:tc>
          <w:tcPr>
            <w:tcW w:w="1240" w:type="dxa"/>
          </w:tcPr>
          <w:p w14:paraId="12D620B3" w14:textId="77777777" w:rsidR="00E34178" w:rsidRPr="0076221C" w:rsidRDefault="00E34178" w:rsidP="0076221C"/>
        </w:tc>
      </w:tr>
      <w:tr w:rsidR="00E34178" w:rsidRPr="0076221C" w14:paraId="233F9823" w14:textId="77777777" w:rsidTr="002B0003">
        <w:trPr>
          <w:trHeight w:val="640"/>
        </w:trPr>
        <w:tc>
          <w:tcPr>
            <w:tcW w:w="560" w:type="dxa"/>
          </w:tcPr>
          <w:p w14:paraId="1A1886C2" w14:textId="77777777" w:rsidR="00E34178" w:rsidRPr="0076221C" w:rsidRDefault="00E34178" w:rsidP="0076221C"/>
        </w:tc>
        <w:tc>
          <w:tcPr>
            <w:tcW w:w="560" w:type="dxa"/>
          </w:tcPr>
          <w:p w14:paraId="39F67274" w14:textId="77777777" w:rsidR="00E34178" w:rsidRPr="0076221C" w:rsidRDefault="003D30E1" w:rsidP="0076221C">
            <w:r w:rsidRPr="0076221C">
              <w:t xml:space="preserve"> 60</w:t>
            </w:r>
          </w:p>
        </w:tc>
        <w:tc>
          <w:tcPr>
            <w:tcW w:w="3780" w:type="dxa"/>
          </w:tcPr>
          <w:p w14:paraId="3E91ABE6" w14:textId="77777777" w:rsidR="00E34178" w:rsidRPr="0076221C" w:rsidRDefault="003D30E1" w:rsidP="0076221C">
            <w:r w:rsidRPr="0076221C">
              <w:t xml:space="preserve">Tilskudd til opplæring i norsk og samfunnskunnskap for voksne innvandrere </w:t>
            </w:r>
          </w:p>
        </w:tc>
        <w:tc>
          <w:tcPr>
            <w:tcW w:w="1520" w:type="dxa"/>
          </w:tcPr>
          <w:p w14:paraId="757C75A3" w14:textId="77777777" w:rsidR="00E34178" w:rsidRPr="0076221C" w:rsidRDefault="003D30E1" w:rsidP="0076221C">
            <w:r w:rsidRPr="0076221C">
              <w:t xml:space="preserve"> -119 682 000</w:t>
            </w:r>
          </w:p>
        </w:tc>
        <w:tc>
          <w:tcPr>
            <w:tcW w:w="1120" w:type="dxa"/>
          </w:tcPr>
          <w:p w14:paraId="42B9DB50" w14:textId="77777777" w:rsidR="00E34178" w:rsidRPr="0076221C" w:rsidRDefault="003D30E1" w:rsidP="0076221C">
            <w:r w:rsidRPr="0076221C">
              <w:t>p22/21-22</w:t>
            </w:r>
          </w:p>
        </w:tc>
        <w:tc>
          <w:tcPr>
            <w:tcW w:w="1120" w:type="dxa"/>
          </w:tcPr>
          <w:p w14:paraId="6F1F5185" w14:textId="77777777" w:rsidR="00E34178" w:rsidRPr="0076221C" w:rsidRDefault="00E34178" w:rsidP="0076221C"/>
        </w:tc>
        <w:tc>
          <w:tcPr>
            <w:tcW w:w="1240" w:type="dxa"/>
          </w:tcPr>
          <w:p w14:paraId="1F8743C5" w14:textId="77777777" w:rsidR="00E34178" w:rsidRPr="0076221C" w:rsidRDefault="00E34178" w:rsidP="0076221C"/>
        </w:tc>
      </w:tr>
      <w:tr w:rsidR="00E34178" w:rsidRPr="0076221C" w14:paraId="6A919581" w14:textId="77777777" w:rsidTr="002B0003">
        <w:trPr>
          <w:trHeight w:val="640"/>
        </w:trPr>
        <w:tc>
          <w:tcPr>
            <w:tcW w:w="560" w:type="dxa"/>
          </w:tcPr>
          <w:p w14:paraId="59BC39B3" w14:textId="77777777" w:rsidR="00E34178" w:rsidRPr="0076221C" w:rsidRDefault="00E34178" w:rsidP="0076221C"/>
        </w:tc>
        <w:tc>
          <w:tcPr>
            <w:tcW w:w="560" w:type="dxa"/>
          </w:tcPr>
          <w:p w14:paraId="24FE70B4" w14:textId="77777777" w:rsidR="00E34178" w:rsidRPr="0076221C" w:rsidRDefault="003D30E1" w:rsidP="0076221C">
            <w:r w:rsidRPr="0076221C">
              <w:t xml:space="preserve"> 61</w:t>
            </w:r>
          </w:p>
        </w:tc>
        <w:tc>
          <w:tcPr>
            <w:tcW w:w="3780" w:type="dxa"/>
          </w:tcPr>
          <w:p w14:paraId="503679B7" w14:textId="77777777" w:rsidR="00E34178" w:rsidRPr="0076221C" w:rsidRDefault="003D30E1" w:rsidP="0076221C">
            <w:r w:rsidRPr="0076221C">
              <w:t xml:space="preserve">Kompetansekartlegging i mottak før bosetting </w:t>
            </w:r>
          </w:p>
        </w:tc>
        <w:tc>
          <w:tcPr>
            <w:tcW w:w="1520" w:type="dxa"/>
          </w:tcPr>
          <w:p w14:paraId="54E83087" w14:textId="77777777" w:rsidR="00E34178" w:rsidRPr="0076221C" w:rsidRDefault="003D30E1" w:rsidP="0076221C">
            <w:r w:rsidRPr="0076221C">
              <w:t xml:space="preserve"> -134 000</w:t>
            </w:r>
          </w:p>
        </w:tc>
        <w:tc>
          <w:tcPr>
            <w:tcW w:w="1120" w:type="dxa"/>
          </w:tcPr>
          <w:p w14:paraId="6A9A9D15" w14:textId="77777777" w:rsidR="00E34178" w:rsidRPr="0076221C" w:rsidRDefault="003D30E1" w:rsidP="0076221C">
            <w:r w:rsidRPr="0076221C">
              <w:t>p195/20-21</w:t>
            </w:r>
          </w:p>
        </w:tc>
        <w:tc>
          <w:tcPr>
            <w:tcW w:w="1120" w:type="dxa"/>
          </w:tcPr>
          <w:p w14:paraId="48891A00" w14:textId="77777777" w:rsidR="00E34178" w:rsidRPr="0076221C" w:rsidRDefault="003D30E1" w:rsidP="0076221C">
            <w:r w:rsidRPr="0076221C">
              <w:t xml:space="preserve"> i600/20-21</w:t>
            </w:r>
          </w:p>
        </w:tc>
        <w:tc>
          <w:tcPr>
            <w:tcW w:w="1240" w:type="dxa"/>
          </w:tcPr>
          <w:p w14:paraId="4EB75701" w14:textId="77777777" w:rsidR="00E34178" w:rsidRPr="0076221C" w:rsidRDefault="00E34178" w:rsidP="0076221C"/>
        </w:tc>
      </w:tr>
      <w:tr w:rsidR="00E34178" w:rsidRPr="0076221C" w14:paraId="1C774A7A" w14:textId="77777777" w:rsidTr="002B0003">
        <w:trPr>
          <w:trHeight w:val="640"/>
        </w:trPr>
        <w:tc>
          <w:tcPr>
            <w:tcW w:w="560" w:type="dxa"/>
          </w:tcPr>
          <w:p w14:paraId="6E217564" w14:textId="77777777" w:rsidR="00E34178" w:rsidRPr="0076221C" w:rsidRDefault="00E34178" w:rsidP="0076221C"/>
        </w:tc>
        <w:tc>
          <w:tcPr>
            <w:tcW w:w="560" w:type="dxa"/>
          </w:tcPr>
          <w:p w14:paraId="14A15D04" w14:textId="77777777" w:rsidR="00E34178" w:rsidRPr="0076221C" w:rsidRDefault="003D30E1" w:rsidP="0076221C">
            <w:r w:rsidRPr="0076221C">
              <w:t xml:space="preserve"> 61</w:t>
            </w:r>
          </w:p>
        </w:tc>
        <w:tc>
          <w:tcPr>
            <w:tcW w:w="3780" w:type="dxa"/>
          </w:tcPr>
          <w:p w14:paraId="0D7A1449" w14:textId="77777777" w:rsidR="00E34178" w:rsidRPr="0076221C" w:rsidRDefault="003D30E1" w:rsidP="0076221C">
            <w:r w:rsidRPr="0076221C">
              <w:t xml:space="preserve">Kompetansekartlegging i mottak før bosetting </w:t>
            </w:r>
          </w:p>
        </w:tc>
        <w:tc>
          <w:tcPr>
            <w:tcW w:w="1520" w:type="dxa"/>
          </w:tcPr>
          <w:p w14:paraId="1F68DFFB" w14:textId="77777777" w:rsidR="00E34178" w:rsidRPr="0076221C" w:rsidRDefault="003D30E1" w:rsidP="0076221C">
            <w:r w:rsidRPr="0076221C">
              <w:t xml:space="preserve"> -145 000</w:t>
            </w:r>
          </w:p>
        </w:tc>
        <w:tc>
          <w:tcPr>
            <w:tcW w:w="1120" w:type="dxa"/>
          </w:tcPr>
          <w:p w14:paraId="15656126" w14:textId="77777777" w:rsidR="00E34178" w:rsidRPr="0076221C" w:rsidRDefault="003D30E1" w:rsidP="0076221C">
            <w:r w:rsidRPr="0076221C">
              <w:t>p22/21-22</w:t>
            </w:r>
          </w:p>
        </w:tc>
        <w:tc>
          <w:tcPr>
            <w:tcW w:w="1120" w:type="dxa"/>
          </w:tcPr>
          <w:p w14:paraId="6D4CB4C9" w14:textId="77777777" w:rsidR="00E34178" w:rsidRPr="0076221C" w:rsidRDefault="00E34178" w:rsidP="0076221C"/>
        </w:tc>
        <w:tc>
          <w:tcPr>
            <w:tcW w:w="1240" w:type="dxa"/>
          </w:tcPr>
          <w:p w14:paraId="32C075E3" w14:textId="77777777" w:rsidR="00E34178" w:rsidRPr="0076221C" w:rsidRDefault="00E34178" w:rsidP="0076221C"/>
        </w:tc>
      </w:tr>
      <w:tr w:rsidR="00E34178" w:rsidRPr="0076221C" w14:paraId="2CC3F8D5" w14:textId="77777777" w:rsidTr="002B0003">
        <w:trPr>
          <w:trHeight w:val="380"/>
        </w:trPr>
        <w:tc>
          <w:tcPr>
            <w:tcW w:w="560" w:type="dxa"/>
          </w:tcPr>
          <w:p w14:paraId="2770E8F6" w14:textId="77777777" w:rsidR="00E34178" w:rsidRPr="0076221C" w:rsidRDefault="00E34178" w:rsidP="0076221C"/>
        </w:tc>
        <w:tc>
          <w:tcPr>
            <w:tcW w:w="560" w:type="dxa"/>
          </w:tcPr>
          <w:p w14:paraId="31A5F983" w14:textId="77777777" w:rsidR="00E34178" w:rsidRPr="0076221C" w:rsidRDefault="00E34178" w:rsidP="0076221C"/>
        </w:tc>
        <w:tc>
          <w:tcPr>
            <w:tcW w:w="3780" w:type="dxa"/>
          </w:tcPr>
          <w:p w14:paraId="4761EFC1" w14:textId="77777777" w:rsidR="00E34178" w:rsidRPr="0076221C" w:rsidRDefault="00E34178" w:rsidP="0076221C"/>
        </w:tc>
        <w:tc>
          <w:tcPr>
            <w:tcW w:w="1520" w:type="dxa"/>
          </w:tcPr>
          <w:p w14:paraId="13379ECD" w14:textId="77777777" w:rsidR="00E34178" w:rsidRPr="0076221C" w:rsidRDefault="003D30E1" w:rsidP="0076221C">
            <w:r w:rsidRPr="0076221C">
              <w:t xml:space="preserve"> 682 261 000</w:t>
            </w:r>
          </w:p>
        </w:tc>
        <w:tc>
          <w:tcPr>
            <w:tcW w:w="1120" w:type="dxa"/>
          </w:tcPr>
          <w:p w14:paraId="57D3D039" w14:textId="77777777" w:rsidR="00E34178" w:rsidRPr="0076221C" w:rsidRDefault="00E34178" w:rsidP="0076221C"/>
        </w:tc>
        <w:tc>
          <w:tcPr>
            <w:tcW w:w="1120" w:type="dxa"/>
          </w:tcPr>
          <w:p w14:paraId="73E80BEC" w14:textId="77777777" w:rsidR="00E34178" w:rsidRPr="0076221C" w:rsidRDefault="00E34178" w:rsidP="0076221C"/>
        </w:tc>
        <w:tc>
          <w:tcPr>
            <w:tcW w:w="1240" w:type="dxa"/>
          </w:tcPr>
          <w:p w14:paraId="281E482F" w14:textId="77777777" w:rsidR="00E34178" w:rsidRPr="0076221C" w:rsidRDefault="00E34178" w:rsidP="0076221C"/>
        </w:tc>
      </w:tr>
      <w:tr w:rsidR="00E34178" w:rsidRPr="0076221C" w14:paraId="7C2A97E6" w14:textId="77777777" w:rsidTr="002B0003">
        <w:trPr>
          <w:trHeight w:val="540"/>
        </w:trPr>
        <w:tc>
          <w:tcPr>
            <w:tcW w:w="9900" w:type="dxa"/>
            <w:gridSpan w:val="7"/>
          </w:tcPr>
          <w:p w14:paraId="752DE156" w14:textId="77777777" w:rsidR="00E34178" w:rsidRPr="0076221C" w:rsidRDefault="003D30E1" w:rsidP="0076221C">
            <w:r w:rsidRPr="0076221C">
              <w:rPr>
                <w:rStyle w:val="sperret0"/>
              </w:rPr>
              <w:t>Kulturdepartementet</w:t>
            </w:r>
          </w:p>
        </w:tc>
      </w:tr>
      <w:tr w:rsidR="00E34178" w:rsidRPr="0076221C" w14:paraId="7EA1F43E" w14:textId="77777777" w:rsidTr="002B0003">
        <w:trPr>
          <w:trHeight w:val="380"/>
        </w:trPr>
        <w:tc>
          <w:tcPr>
            <w:tcW w:w="560" w:type="dxa"/>
          </w:tcPr>
          <w:p w14:paraId="091255E8" w14:textId="77777777" w:rsidR="00E34178" w:rsidRPr="0076221C" w:rsidRDefault="003D30E1" w:rsidP="0076221C">
            <w:r w:rsidRPr="0076221C">
              <w:t xml:space="preserve"> 300</w:t>
            </w:r>
          </w:p>
        </w:tc>
        <w:tc>
          <w:tcPr>
            <w:tcW w:w="560" w:type="dxa"/>
          </w:tcPr>
          <w:p w14:paraId="1F7668CB" w14:textId="77777777" w:rsidR="00E34178" w:rsidRPr="0076221C" w:rsidRDefault="00E34178" w:rsidP="0076221C"/>
        </w:tc>
        <w:tc>
          <w:tcPr>
            <w:tcW w:w="3780" w:type="dxa"/>
          </w:tcPr>
          <w:p w14:paraId="1C9F007A" w14:textId="77777777" w:rsidR="00E34178" w:rsidRPr="0076221C" w:rsidRDefault="003D30E1" w:rsidP="0076221C">
            <w:r w:rsidRPr="0076221C">
              <w:t>Kulturdepartementet:</w:t>
            </w:r>
          </w:p>
        </w:tc>
        <w:tc>
          <w:tcPr>
            <w:tcW w:w="1520" w:type="dxa"/>
          </w:tcPr>
          <w:p w14:paraId="1AE1FBCC" w14:textId="77777777" w:rsidR="00E34178" w:rsidRPr="0076221C" w:rsidRDefault="00E34178" w:rsidP="0076221C"/>
        </w:tc>
        <w:tc>
          <w:tcPr>
            <w:tcW w:w="1120" w:type="dxa"/>
          </w:tcPr>
          <w:p w14:paraId="6A8592C7" w14:textId="77777777" w:rsidR="00E34178" w:rsidRPr="0076221C" w:rsidRDefault="00E34178" w:rsidP="0076221C"/>
        </w:tc>
        <w:tc>
          <w:tcPr>
            <w:tcW w:w="1120" w:type="dxa"/>
          </w:tcPr>
          <w:p w14:paraId="215CDC0C" w14:textId="77777777" w:rsidR="00E34178" w:rsidRPr="0076221C" w:rsidRDefault="00E34178" w:rsidP="0076221C"/>
        </w:tc>
        <w:tc>
          <w:tcPr>
            <w:tcW w:w="1240" w:type="dxa"/>
          </w:tcPr>
          <w:p w14:paraId="02728697" w14:textId="77777777" w:rsidR="00E34178" w:rsidRPr="0076221C" w:rsidRDefault="00E34178" w:rsidP="0076221C"/>
        </w:tc>
      </w:tr>
      <w:tr w:rsidR="00E34178" w:rsidRPr="0076221C" w14:paraId="6BBE353E" w14:textId="77777777" w:rsidTr="002B0003">
        <w:trPr>
          <w:trHeight w:val="380"/>
        </w:trPr>
        <w:tc>
          <w:tcPr>
            <w:tcW w:w="560" w:type="dxa"/>
          </w:tcPr>
          <w:p w14:paraId="2623E0DE" w14:textId="77777777" w:rsidR="00E34178" w:rsidRPr="0076221C" w:rsidRDefault="00E34178" w:rsidP="0076221C"/>
        </w:tc>
        <w:tc>
          <w:tcPr>
            <w:tcW w:w="560" w:type="dxa"/>
          </w:tcPr>
          <w:p w14:paraId="4976763F" w14:textId="77777777" w:rsidR="00E34178" w:rsidRPr="0076221C" w:rsidRDefault="003D30E1" w:rsidP="0076221C">
            <w:r w:rsidRPr="0076221C">
              <w:t xml:space="preserve"> 1</w:t>
            </w:r>
          </w:p>
        </w:tc>
        <w:tc>
          <w:tcPr>
            <w:tcW w:w="3780" w:type="dxa"/>
          </w:tcPr>
          <w:p w14:paraId="60A3214E" w14:textId="77777777" w:rsidR="00E34178" w:rsidRPr="0076221C" w:rsidRDefault="003D30E1" w:rsidP="0076221C">
            <w:r w:rsidRPr="0076221C">
              <w:t xml:space="preserve">Driftsutgifter </w:t>
            </w:r>
          </w:p>
        </w:tc>
        <w:tc>
          <w:tcPr>
            <w:tcW w:w="1520" w:type="dxa"/>
          </w:tcPr>
          <w:p w14:paraId="6D41A60B" w14:textId="77777777" w:rsidR="00E34178" w:rsidRPr="0076221C" w:rsidRDefault="003D30E1" w:rsidP="0076221C">
            <w:r w:rsidRPr="0076221C">
              <w:t xml:space="preserve"> 3 235 000</w:t>
            </w:r>
          </w:p>
        </w:tc>
        <w:tc>
          <w:tcPr>
            <w:tcW w:w="1120" w:type="dxa"/>
          </w:tcPr>
          <w:p w14:paraId="0A8BE5BE" w14:textId="77777777" w:rsidR="00E34178" w:rsidRPr="0076221C" w:rsidRDefault="003D30E1" w:rsidP="0076221C">
            <w:r w:rsidRPr="0076221C">
              <w:t xml:space="preserve"> </w:t>
            </w:r>
            <w:proofErr w:type="spellStart"/>
            <w:r w:rsidRPr="0076221C">
              <w:t>lønnsoppg</w:t>
            </w:r>
            <w:proofErr w:type="spellEnd"/>
          </w:p>
        </w:tc>
        <w:tc>
          <w:tcPr>
            <w:tcW w:w="1120" w:type="dxa"/>
          </w:tcPr>
          <w:p w14:paraId="33F9534F" w14:textId="77777777" w:rsidR="00E34178" w:rsidRPr="0076221C" w:rsidRDefault="00E34178" w:rsidP="0076221C"/>
        </w:tc>
        <w:tc>
          <w:tcPr>
            <w:tcW w:w="1240" w:type="dxa"/>
          </w:tcPr>
          <w:p w14:paraId="7EFDDAC2" w14:textId="77777777" w:rsidR="00E34178" w:rsidRPr="0076221C" w:rsidRDefault="00E34178" w:rsidP="0076221C"/>
        </w:tc>
      </w:tr>
      <w:tr w:rsidR="00E34178" w:rsidRPr="0076221C" w14:paraId="0F34F561" w14:textId="77777777" w:rsidTr="002B0003">
        <w:trPr>
          <w:trHeight w:val="380"/>
        </w:trPr>
        <w:tc>
          <w:tcPr>
            <w:tcW w:w="560" w:type="dxa"/>
          </w:tcPr>
          <w:p w14:paraId="7B0D7398" w14:textId="77777777" w:rsidR="00E34178" w:rsidRPr="0076221C" w:rsidRDefault="00E34178" w:rsidP="0076221C"/>
        </w:tc>
        <w:tc>
          <w:tcPr>
            <w:tcW w:w="560" w:type="dxa"/>
          </w:tcPr>
          <w:p w14:paraId="4E1899F6" w14:textId="77777777" w:rsidR="00E34178" w:rsidRPr="0076221C" w:rsidRDefault="003D30E1" w:rsidP="0076221C">
            <w:r w:rsidRPr="0076221C">
              <w:t xml:space="preserve"> 1</w:t>
            </w:r>
          </w:p>
        </w:tc>
        <w:tc>
          <w:tcPr>
            <w:tcW w:w="3780" w:type="dxa"/>
          </w:tcPr>
          <w:p w14:paraId="20D74311" w14:textId="77777777" w:rsidR="00E34178" w:rsidRPr="0076221C" w:rsidRDefault="003D30E1" w:rsidP="0076221C">
            <w:r w:rsidRPr="0076221C">
              <w:t xml:space="preserve">Driftsutgifter </w:t>
            </w:r>
          </w:p>
        </w:tc>
        <w:tc>
          <w:tcPr>
            <w:tcW w:w="1520" w:type="dxa"/>
          </w:tcPr>
          <w:p w14:paraId="7D34AEB3" w14:textId="77777777" w:rsidR="00E34178" w:rsidRPr="0076221C" w:rsidRDefault="003D30E1" w:rsidP="0076221C">
            <w:r w:rsidRPr="0076221C">
              <w:t xml:space="preserve"> 2 000 000</w:t>
            </w:r>
          </w:p>
        </w:tc>
        <w:tc>
          <w:tcPr>
            <w:tcW w:w="1120" w:type="dxa"/>
          </w:tcPr>
          <w:p w14:paraId="691F0CD3" w14:textId="77777777" w:rsidR="00E34178" w:rsidRPr="0076221C" w:rsidRDefault="003D30E1" w:rsidP="0076221C">
            <w:r w:rsidRPr="0076221C">
              <w:t>p195/20-21</w:t>
            </w:r>
          </w:p>
        </w:tc>
        <w:tc>
          <w:tcPr>
            <w:tcW w:w="1120" w:type="dxa"/>
          </w:tcPr>
          <w:p w14:paraId="673BE7F8" w14:textId="77777777" w:rsidR="00E34178" w:rsidRPr="0076221C" w:rsidRDefault="003D30E1" w:rsidP="0076221C">
            <w:r w:rsidRPr="0076221C">
              <w:t xml:space="preserve"> i600/20-21</w:t>
            </w:r>
          </w:p>
        </w:tc>
        <w:tc>
          <w:tcPr>
            <w:tcW w:w="1240" w:type="dxa"/>
          </w:tcPr>
          <w:p w14:paraId="003F15D3" w14:textId="77777777" w:rsidR="00E34178" w:rsidRPr="0076221C" w:rsidRDefault="00E34178" w:rsidP="0076221C"/>
        </w:tc>
      </w:tr>
      <w:tr w:rsidR="00E34178" w:rsidRPr="0076221C" w14:paraId="0EBBF076" w14:textId="77777777" w:rsidTr="002B0003">
        <w:trPr>
          <w:trHeight w:val="380"/>
        </w:trPr>
        <w:tc>
          <w:tcPr>
            <w:tcW w:w="560" w:type="dxa"/>
          </w:tcPr>
          <w:p w14:paraId="7DB646C7" w14:textId="77777777" w:rsidR="00E34178" w:rsidRPr="0076221C" w:rsidRDefault="00E34178" w:rsidP="0076221C"/>
        </w:tc>
        <w:tc>
          <w:tcPr>
            <w:tcW w:w="560" w:type="dxa"/>
          </w:tcPr>
          <w:p w14:paraId="54C645DF" w14:textId="77777777" w:rsidR="00E34178" w:rsidRPr="0076221C" w:rsidRDefault="003D30E1" w:rsidP="0076221C">
            <w:r w:rsidRPr="0076221C">
              <w:t xml:space="preserve"> 79</w:t>
            </w:r>
          </w:p>
        </w:tc>
        <w:tc>
          <w:tcPr>
            <w:tcW w:w="3780" w:type="dxa"/>
          </w:tcPr>
          <w:p w14:paraId="5573588C" w14:textId="77777777" w:rsidR="00E34178" w:rsidRPr="0076221C" w:rsidRDefault="003D30E1" w:rsidP="0076221C">
            <w:r w:rsidRPr="0076221C">
              <w:t xml:space="preserve">Til disposisjon </w:t>
            </w:r>
          </w:p>
        </w:tc>
        <w:tc>
          <w:tcPr>
            <w:tcW w:w="1520" w:type="dxa"/>
          </w:tcPr>
          <w:p w14:paraId="4518D936" w14:textId="77777777" w:rsidR="00E34178" w:rsidRPr="0076221C" w:rsidRDefault="003D30E1" w:rsidP="0076221C">
            <w:r w:rsidRPr="0076221C">
              <w:t xml:space="preserve"> 215 000</w:t>
            </w:r>
          </w:p>
        </w:tc>
        <w:tc>
          <w:tcPr>
            <w:tcW w:w="1120" w:type="dxa"/>
          </w:tcPr>
          <w:p w14:paraId="6551CB1A" w14:textId="77777777" w:rsidR="00E34178" w:rsidRPr="0076221C" w:rsidRDefault="003D30E1" w:rsidP="0076221C">
            <w:r w:rsidRPr="0076221C">
              <w:t>p195/20-21</w:t>
            </w:r>
          </w:p>
        </w:tc>
        <w:tc>
          <w:tcPr>
            <w:tcW w:w="1120" w:type="dxa"/>
          </w:tcPr>
          <w:p w14:paraId="0DE98029" w14:textId="77777777" w:rsidR="00E34178" w:rsidRPr="0076221C" w:rsidRDefault="003D30E1" w:rsidP="0076221C">
            <w:r w:rsidRPr="0076221C">
              <w:t xml:space="preserve"> i600/20-21</w:t>
            </w:r>
          </w:p>
        </w:tc>
        <w:tc>
          <w:tcPr>
            <w:tcW w:w="1240" w:type="dxa"/>
          </w:tcPr>
          <w:p w14:paraId="51E664F5" w14:textId="77777777" w:rsidR="00E34178" w:rsidRPr="0076221C" w:rsidRDefault="00E34178" w:rsidP="0076221C"/>
        </w:tc>
      </w:tr>
      <w:tr w:rsidR="00E34178" w:rsidRPr="0076221C" w14:paraId="32A312EF" w14:textId="77777777" w:rsidTr="002B0003">
        <w:trPr>
          <w:trHeight w:val="380"/>
        </w:trPr>
        <w:tc>
          <w:tcPr>
            <w:tcW w:w="560" w:type="dxa"/>
          </w:tcPr>
          <w:p w14:paraId="5B049018" w14:textId="77777777" w:rsidR="00E34178" w:rsidRPr="0076221C" w:rsidRDefault="003D30E1" w:rsidP="0076221C">
            <w:r w:rsidRPr="0076221C">
              <w:t xml:space="preserve"> 315</w:t>
            </w:r>
          </w:p>
        </w:tc>
        <w:tc>
          <w:tcPr>
            <w:tcW w:w="560" w:type="dxa"/>
          </w:tcPr>
          <w:p w14:paraId="5918CF85" w14:textId="77777777" w:rsidR="00E34178" w:rsidRPr="0076221C" w:rsidRDefault="00E34178" w:rsidP="0076221C"/>
        </w:tc>
        <w:tc>
          <w:tcPr>
            <w:tcW w:w="3780" w:type="dxa"/>
          </w:tcPr>
          <w:p w14:paraId="27DE0340" w14:textId="77777777" w:rsidR="00E34178" w:rsidRPr="0076221C" w:rsidRDefault="003D30E1" w:rsidP="0076221C">
            <w:r w:rsidRPr="0076221C">
              <w:t>Frivillighetsformål:</w:t>
            </w:r>
          </w:p>
        </w:tc>
        <w:tc>
          <w:tcPr>
            <w:tcW w:w="1520" w:type="dxa"/>
          </w:tcPr>
          <w:p w14:paraId="0B2F713D" w14:textId="77777777" w:rsidR="00E34178" w:rsidRPr="0076221C" w:rsidRDefault="00E34178" w:rsidP="0076221C"/>
        </w:tc>
        <w:tc>
          <w:tcPr>
            <w:tcW w:w="1120" w:type="dxa"/>
          </w:tcPr>
          <w:p w14:paraId="3617F379" w14:textId="77777777" w:rsidR="00E34178" w:rsidRPr="0076221C" w:rsidRDefault="00E34178" w:rsidP="0076221C"/>
        </w:tc>
        <w:tc>
          <w:tcPr>
            <w:tcW w:w="1120" w:type="dxa"/>
          </w:tcPr>
          <w:p w14:paraId="4FE43948" w14:textId="77777777" w:rsidR="00E34178" w:rsidRPr="0076221C" w:rsidRDefault="00E34178" w:rsidP="0076221C"/>
        </w:tc>
        <w:tc>
          <w:tcPr>
            <w:tcW w:w="1240" w:type="dxa"/>
          </w:tcPr>
          <w:p w14:paraId="01764E36" w14:textId="77777777" w:rsidR="00E34178" w:rsidRPr="0076221C" w:rsidRDefault="00E34178" w:rsidP="0076221C"/>
        </w:tc>
      </w:tr>
      <w:tr w:rsidR="00E34178" w:rsidRPr="0076221C" w14:paraId="2792D020" w14:textId="77777777" w:rsidTr="002B0003">
        <w:trPr>
          <w:trHeight w:val="640"/>
        </w:trPr>
        <w:tc>
          <w:tcPr>
            <w:tcW w:w="560" w:type="dxa"/>
          </w:tcPr>
          <w:p w14:paraId="351A1FD6" w14:textId="77777777" w:rsidR="00E34178" w:rsidRPr="0076221C" w:rsidRDefault="00E34178" w:rsidP="0076221C"/>
        </w:tc>
        <w:tc>
          <w:tcPr>
            <w:tcW w:w="560" w:type="dxa"/>
          </w:tcPr>
          <w:p w14:paraId="46441EE2" w14:textId="77777777" w:rsidR="00E34178" w:rsidRPr="0076221C" w:rsidRDefault="003D30E1" w:rsidP="0076221C">
            <w:r w:rsidRPr="0076221C">
              <w:t xml:space="preserve"> 70</w:t>
            </w:r>
          </w:p>
        </w:tc>
        <w:tc>
          <w:tcPr>
            <w:tcW w:w="3780" w:type="dxa"/>
          </w:tcPr>
          <w:p w14:paraId="3E61A6E5" w14:textId="77777777" w:rsidR="00E34178" w:rsidRPr="0076221C" w:rsidRDefault="003D30E1" w:rsidP="0076221C">
            <w:r w:rsidRPr="0076221C">
              <w:t xml:space="preserve">Merverdiavgiftskompensasjon til frivillige organisasjoner </w:t>
            </w:r>
          </w:p>
        </w:tc>
        <w:tc>
          <w:tcPr>
            <w:tcW w:w="1520" w:type="dxa"/>
          </w:tcPr>
          <w:p w14:paraId="434C78CE" w14:textId="77777777" w:rsidR="00E34178" w:rsidRPr="0076221C" w:rsidRDefault="003D30E1" w:rsidP="0076221C">
            <w:r w:rsidRPr="0076221C">
              <w:t xml:space="preserve"> 35 000 000</w:t>
            </w:r>
          </w:p>
        </w:tc>
        <w:tc>
          <w:tcPr>
            <w:tcW w:w="1120" w:type="dxa"/>
          </w:tcPr>
          <w:p w14:paraId="67C359F7" w14:textId="77777777" w:rsidR="00E34178" w:rsidRPr="0076221C" w:rsidRDefault="003D30E1" w:rsidP="0076221C">
            <w:r w:rsidRPr="0076221C">
              <w:t>p25/21-22</w:t>
            </w:r>
          </w:p>
        </w:tc>
        <w:tc>
          <w:tcPr>
            <w:tcW w:w="1120" w:type="dxa"/>
          </w:tcPr>
          <w:p w14:paraId="4C5F3E7C" w14:textId="77777777" w:rsidR="00E34178" w:rsidRPr="0076221C" w:rsidRDefault="00E34178" w:rsidP="0076221C"/>
        </w:tc>
        <w:tc>
          <w:tcPr>
            <w:tcW w:w="1240" w:type="dxa"/>
          </w:tcPr>
          <w:p w14:paraId="7CECE825" w14:textId="77777777" w:rsidR="00E34178" w:rsidRPr="0076221C" w:rsidRDefault="00E34178" w:rsidP="0076221C"/>
        </w:tc>
      </w:tr>
      <w:tr w:rsidR="00E34178" w:rsidRPr="0076221C" w14:paraId="4A43E6B2" w14:textId="77777777" w:rsidTr="002B0003">
        <w:trPr>
          <w:trHeight w:val="640"/>
        </w:trPr>
        <w:tc>
          <w:tcPr>
            <w:tcW w:w="560" w:type="dxa"/>
          </w:tcPr>
          <w:p w14:paraId="464718B1" w14:textId="77777777" w:rsidR="00E34178" w:rsidRPr="0076221C" w:rsidRDefault="00E34178" w:rsidP="0076221C"/>
        </w:tc>
        <w:tc>
          <w:tcPr>
            <w:tcW w:w="560" w:type="dxa"/>
          </w:tcPr>
          <w:p w14:paraId="308B1991" w14:textId="77777777" w:rsidR="00E34178" w:rsidRPr="0076221C" w:rsidRDefault="003D30E1" w:rsidP="0076221C">
            <w:r w:rsidRPr="0076221C">
              <w:t xml:space="preserve"> 82</w:t>
            </w:r>
          </w:p>
        </w:tc>
        <w:tc>
          <w:tcPr>
            <w:tcW w:w="3780" w:type="dxa"/>
          </w:tcPr>
          <w:p w14:paraId="63608C4A" w14:textId="77777777" w:rsidR="00E34178" w:rsidRPr="0076221C" w:rsidRDefault="003D30E1" w:rsidP="0076221C">
            <w:r w:rsidRPr="0076221C">
              <w:t>Merverdiavgiftskompensasjon ved bygging av idrettsanlegg</w:t>
            </w:r>
          </w:p>
        </w:tc>
        <w:tc>
          <w:tcPr>
            <w:tcW w:w="1520" w:type="dxa"/>
          </w:tcPr>
          <w:p w14:paraId="09F2F111" w14:textId="77777777" w:rsidR="00E34178" w:rsidRPr="0076221C" w:rsidRDefault="003D30E1" w:rsidP="0076221C">
            <w:r w:rsidRPr="0076221C">
              <w:t xml:space="preserve"> -4 180 000</w:t>
            </w:r>
          </w:p>
        </w:tc>
        <w:tc>
          <w:tcPr>
            <w:tcW w:w="1120" w:type="dxa"/>
          </w:tcPr>
          <w:p w14:paraId="4816C828" w14:textId="77777777" w:rsidR="00E34178" w:rsidRPr="0076221C" w:rsidRDefault="003D30E1" w:rsidP="0076221C">
            <w:r w:rsidRPr="0076221C">
              <w:t>p25/21-22</w:t>
            </w:r>
          </w:p>
        </w:tc>
        <w:tc>
          <w:tcPr>
            <w:tcW w:w="1120" w:type="dxa"/>
          </w:tcPr>
          <w:p w14:paraId="2D097C1A" w14:textId="77777777" w:rsidR="00E34178" w:rsidRPr="0076221C" w:rsidRDefault="00E34178" w:rsidP="0076221C"/>
        </w:tc>
        <w:tc>
          <w:tcPr>
            <w:tcW w:w="1240" w:type="dxa"/>
          </w:tcPr>
          <w:p w14:paraId="5FEAB58E" w14:textId="77777777" w:rsidR="00E34178" w:rsidRPr="0076221C" w:rsidRDefault="00E34178" w:rsidP="0076221C"/>
        </w:tc>
      </w:tr>
      <w:tr w:rsidR="00E34178" w:rsidRPr="0076221C" w14:paraId="415C4D87" w14:textId="77777777" w:rsidTr="002B0003">
        <w:trPr>
          <w:trHeight w:val="380"/>
        </w:trPr>
        <w:tc>
          <w:tcPr>
            <w:tcW w:w="560" w:type="dxa"/>
          </w:tcPr>
          <w:p w14:paraId="29F619E6" w14:textId="77777777" w:rsidR="00E34178" w:rsidRPr="0076221C" w:rsidRDefault="00E34178" w:rsidP="0076221C"/>
        </w:tc>
        <w:tc>
          <w:tcPr>
            <w:tcW w:w="560" w:type="dxa"/>
          </w:tcPr>
          <w:p w14:paraId="614C6139" w14:textId="77777777" w:rsidR="00E34178" w:rsidRPr="0076221C" w:rsidRDefault="003D30E1" w:rsidP="0076221C">
            <w:r w:rsidRPr="0076221C">
              <w:t xml:space="preserve"> 86</w:t>
            </w:r>
          </w:p>
        </w:tc>
        <w:tc>
          <w:tcPr>
            <w:tcW w:w="3780" w:type="dxa"/>
          </w:tcPr>
          <w:p w14:paraId="4A3AAB49" w14:textId="77777777" w:rsidR="00E34178" w:rsidRPr="0076221C" w:rsidRDefault="003D30E1" w:rsidP="0076221C">
            <w:r w:rsidRPr="0076221C">
              <w:t xml:space="preserve">Idrettstiltak </w:t>
            </w:r>
          </w:p>
        </w:tc>
        <w:tc>
          <w:tcPr>
            <w:tcW w:w="1520" w:type="dxa"/>
          </w:tcPr>
          <w:p w14:paraId="47C9F8B8" w14:textId="77777777" w:rsidR="00E34178" w:rsidRPr="0076221C" w:rsidRDefault="003D30E1" w:rsidP="0076221C">
            <w:r w:rsidRPr="0076221C">
              <w:t xml:space="preserve"> 29 000 000</w:t>
            </w:r>
          </w:p>
        </w:tc>
        <w:tc>
          <w:tcPr>
            <w:tcW w:w="1120" w:type="dxa"/>
          </w:tcPr>
          <w:p w14:paraId="2A578595" w14:textId="77777777" w:rsidR="00E34178" w:rsidRPr="0076221C" w:rsidRDefault="003D30E1" w:rsidP="0076221C">
            <w:r w:rsidRPr="0076221C">
              <w:t>p195/20-21</w:t>
            </w:r>
          </w:p>
        </w:tc>
        <w:tc>
          <w:tcPr>
            <w:tcW w:w="1120" w:type="dxa"/>
          </w:tcPr>
          <w:p w14:paraId="7AAC7DB1" w14:textId="77777777" w:rsidR="00E34178" w:rsidRPr="0076221C" w:rsidRDefault="003D30E1" w:rsidP="0076221C">
            <w:r w:rsidRPr="0076221C">
              <w:t xml:space="preserve"> i600/20-21</w:t>
            </w:r>
          </w:p>
        </w:tc>
        <w:tc>
          <w:tcPr>
            <w:tcW w:w="1240" w:type="dxa"/>
          </w:tcPr>
          <w:p w14:paraId="465EE3F7" w14:textId="77777777" w:rsidR="00E34178" w:rsidRPr="0076221C" w:rsidRDefault="00E34178" w:rsidP="0076221C"/>
        </w:tc>
      </w:tr>
      <w:tr w:rsidR="00E34178" w:rsidRPr="0076221C" w14:paraId="131CC340" w14:textId="77777777" w:rsidTr="002B0003">
        <w:trPr>
          <w:trHeight w:val="380"/>
        </w:trPr>
        <w:tc>
          <w:tcPr>
            <w:tcW w:w="560" w:type="dxa"/>
          </w:tcPr>
          <w:p w14:paraId="0D1702DF" w14:textId="77777777" w:rsidR="00E34178" w:rsidRPr="0076221C" w:rsidRDefault="003D30E1" w:rsidP="0076221C">
            <w:r w:rsidRPr="0076221C">
              <w:t xml:space="preserve"> 320</w:t>
            </w:r>
          </w:p>
        </w:tc>
        <w:tc>
          <w:tcPr>
            <w:tcW w:w="560" w:type="dxa"/>
          </w:tcPr>
          <w:p w14:paraId="46D5DBC9" w14:textId="77777777" w:rsidR="00E34178" w:rsidRPr="0076221C" w:rsidRDefault="00E34178" w:rsidP="0076221C"/>
        </w:tc>
        <w:tc>
          <w:tcPr>
            <w:tcW w:w="3780" w:type="dxa"/>
          </w:tcPr>
          <w:p w14:paraId="155D7F65" w14:textId="77777777" w:rsidR="00E34178" w:rsidRPr="0076221C" w:rsidRDefault="003D30E1" w:rsidP="0076221C">
            <w:r w:rsidRPr="0076221C">
              <w:t>Norsk kulturråd:</w:t>
            </w:r>
          </w:p>
        </w:tc>
        <w:tc>
          <w:tcPr>
            <w:tcW w:w="1520" w:type="dxa"/>
          </w:tcPr>
          <w:p w14:paraId="3EED0335" w14:textId="77777777" w:rsidR="00E34178" w:rsidRPr="0076221C" w:rsidRDefault="00E34178" w:rsidP="0076221C"/>
        </w:tc>
        <w:tc>
          <w:tcPr>
            <w:tcW w:w="1120" w:type="dxa"/>
          </w:tcPr>
          <w:p w14:paraId="25A0E6F7" w14:textId="77777777" w:rsidR="00E34178" w:rsidRPr="0076221C" w:rsidRDefault="00E34178" w:rsidP="0076221C"/>
        </w:tc>
        <w:tc>
          <w:tcPr>
            <w:tcW w:w="1120" w:type="dxa"/>
          </w:tcPr>
          <w:p w14:paraId="28C95BFC" w14:textId="77777777" w:rsidR="00E34178" w:rsidRPr="0076221C" w:rsidRDefault="00E34178" w:rsidP="0076221C"/>
        </w:tc>
        <w:tc>
          <w:tcPr>
            <w:tcW w:w="1240" w:type="dxa"/>
          </w:tcPr>
          <w:p w14:paraId="4FDAAC9C" w14:textId="77777777" w:rsidR="00E34178" w:rsidRPr="0076221C" w:rsidRDefault="00E34178" w:rsidP="0076221C"/>
        </w:tc>
      </w:tr>
      <w:tr w:rsidR="00E34178" w:rsidRPr="0076221C" w14:paraId="38955D2E" w14:textId="77777777" w:rsidTr="002B0003">
        <w:trPr>
          <w:trHeight w:val="380"/>
        </w:trPr>
        <w:tc>
          <w:tcPr>
            <w:tcW w:w="560" w:type="dxa"/>
          </w:tcPr>
          <w:p w14:paraId="517B3B47" w14:textId="77777777" w:rsidR="00E34178" w:rsidRPr="0076221C" w:rsidRDefault="00E34178" w:rsidP="0076221C"/>
        </w:tc>
        <w:tc>
          <w:tcPr>
            <w:tcW w:w="560" w:type="dxa"/>
          </w:tcPr>
          <w:p w14:paraId="7F9DE223" w14:textId="77777777" w:rsidR="00E34178" w:rsidRPr="0076221C" w:rsidRDefault="003D30E1" w:rsidP="0076221C">
            <w:r w:rsidRPr="0076221C">
              <w:t xml:space="preserve"> 1</w:t>
            </w:r>
          </w:p>
        </w:tc>
        <w:tc>
          <w:tcPr>
            <w:tcW w:w="3780" w:type="dxa"/>
          </w:tcPr>
          <w:p w14:paraId="66F966A1" w14:textId="77777777" w:rsidR="00E34178" w:rsidRPr="0076221C" w:rsidRDefault="003D30E1" w:rsidP="0076221C">
            <w:r w:rsidRPr="0076221C">
              <w:t xml:space="preserve">Driftsutgifter </w:t>
            </w:r>
          </w:p>
        </w:tc>
        <w:tc>
          <w:tcPr>
            <w:tcW w:w="1520" w:type="dxa"/>
          </w:tcPr>
          <w:p w14:paraId="08E30988" w14:textId="77777777" w:rsidR="00E34178" w:rsidRPr="0076221C" w:rsidRDefault="003D30E1" w:rsidP="0076221C">
            <w:r w:rsidRPr="0076221C">
              <w:t xml:space="preserve"> 2 732 000</w:t>
            </w:r>
          </w:p>
        </w:tc>
        <w:tc>
          <w:tcPr>
            <w:tcW w:w="1120" w:type="dxa"/>
          </w:tcPr>
          <w:p w14:paraId="08F14E1F" w14:textId="77777777" w:rsidR="00E34178" w:rsidRPr="0076221C" w:rsidRDefault="003D30E1" w:rsidP="0076221C">
            <w:r w:rsidRPr="0076221C">
              <w:t xml:space="preserve"> </w:t>
            </w:r>
            <w:proofErr w:type="spellStart"/>
            <w:r w:rsidRPr="0076221C">
              <w:t>lønnsoppg</w:t>
            </w:r>
            <w:proofErr w:type="spellEnd"/>
          </w:p>
        </w:tc>
        <w:tc>
          <w:tcPr>
            <w:tcW w:w="1120" w:type="dxa"/>
          </w:tcPr>
          <w:p w14:paraId="2C4EB914" w14:textId="77777777" w:rsidR="00E34178" w:rsidRPr="0076221C" w:rsidRDefault="00E34178" w:rsidP="0076221C"/>
        </w:tc>
        <w:tc>
          <w:tcPr>
            <w:tcW w:w="1240" w:type="dxa"/>
          </w:tcPr>
          <w:p w14:paraId="631F087C" w14:textId="77777777" w:rsidR="00E34178" w:rsidRPr="0076221C" w:rsidRDefault="00E34178" w:rsidP="0076221C"/>
        </w:tc>
      </w:tr>
      <w:tr w:rsidR="00E34178" w:rsidRPr="0076221C" w14:paraId="38F8A87B" w14:textId="77777777" w:rsidTr="002B0003">
        <w:trPr>
          <w:trHeight w:val="380"/>
        </w:trPr>
        <w:tc>
          <w:tcPr>
            <w:tcW w:w="560" w:type="dxa"/>
          </w:tcPr>
          <w:p w14:paraId="55248946" w14:textId="77777777" w:rsidR="00E34178" w:rsidRPr="0076221C" w:rsidRDefault="00E34178" w:rsidP="0076221C"/>
        </w:tc>
        <w:tc>
          <w:tcPr>
            <w:tcW w:w="560" w:type="dxa"/>
          </w:tcPr>
          <w:p w14:paraId="75B31AEB" w14:textId="77777777" w:rsidR="00E34178" w:rsidRPr="0076221C" w:rsidRDefault="003D30E1" w:rsidP="0076221C">
            <w:r w:rsidRPr="0076221C">
              <w:t xml:space="preserve"> 1</w:t>
            </w:r>
          </w:p>
        </w:tc>
        <w:tc>
          <w:tcPr>
            <w:tcW w:w="3780" w:type="dxa"/>
          </w:tcPr>
          <w:p w14:paraId="731C9710" w14:textId="77777777" w:rsidR="00E34178" w:rsidRPr="0076221C" w:rsidRDefault="003D30E1" w:rsidP="0076221C">
            <w:r w:rsidRPr="0076221C">
              <w:t xml:space="preserve">Driftsutgifter </w:t>
            </w:r>
          </w:p>
        </w:tc>
        <w:tc>
          <w:tcPr>
            <w:tcW w:w="1520" w:type="dxa"/>
          </w:tcPr>
          <w:p w14:paraId="2ADC3E05" w14:textId="77777777" w:rsidR="00E34178" w:rsidRPr="0076221C" w:rsidRDefault="003D30E1" w:rsidP="0076221C">
            <w:r w:rsidRPr="0076221C">
              <w:t xml:space="preserve"> 2 000 000</w:t>
            </w:r>
          </w:p>
        </w:tc>
        <w:tc>
          <w:tcPr>
            <w:tcW w:w="1120" w:type="dxa"/>
          </w:tcPr>
          <w:p w14:paraId="5E440D5F" w14:textId="77777777" w:rsidR="00E34178" w:rsidRPr="0076221C" w:rsidRDefault="003D30E1" w:rsidP="0076221C">
            <w:r w:rsidRPr="0076221C">
              <w:t>p195/20-21</w:t>
            </w:r>
          </w:p>
        </w:tc>
        <w:tc>
          <w:tcPr>
            <w:tcW w:w="1120" w:type="dxa"/>
          </w:tcPr>
          <w:p w14:paraId="73C1E141" w14:textId="77777777" w:rsidR="00E34178" w:rsidRPr="0076221C" w:rsidRDefault="003D30E1" w:rsidP="0076221C">
            <w:r w:rsidRPr="0076221C">
              <w:t xml:space="preserve"> i600/20-21</w:t>
            </w:r>
          </w:p>
        </w:tc>
        <w:tc>
          <w:tcPr>
            <w:tcW w:w="1240" w:type="dxa"/>
          </w:tcPr>
          <w:p w14:paraId="6FEB8275" w14:textId="77777777" w:rsidR="00E34178" w:rsidRPr="0076221C" w:rsidRDefault="00E34178" w:rsidP="0076221C"/>
        </w:tc>
      </w:tr>
      <w:tr w:rsidR="00E34178" w:rsidRPr="0076221C" w14:paraId="3EC06FF1" w14:textId="77777777" w:rsidTr="002B0003">
        <w:trPr>
          <w:trHeight w:val="640"/>
        </w:trPr>
        <w:tc>
          <w:tcPr>
            <w:tcW w:w="560" w:type="dxa"/>
          </w:tcPr>
          <w:p w14:paraId="366458C4" w14:textId="77777777" w:rsidR="00E34178" w:rsidRPr="0076221C" w:rsidRDefault="00E34178" w:rsidP="0076221C"/>
        </w:tc>
        <w:tc>
          <w:tcPr>
            <w:tcW w:w="560" w:type="dxa"/>
          </w:tcPr>
          <w:p w14:paraId="42AE2820" w14:textId="77777777" w:rsidR="00E34178" w:rsidRPr="0076221C" w:rsidRDefault="003D30E1" w:rsidP="0076221C">
            <w:r w:rsidRPr="0076221C">
              <w:t xml:space="preserve"> 74</w:t>
            </w:r>
          </w:p>
        </w:tc>
        <w:tc>
          <w:tcPr>
            <w:tcW w:w="3780" w:type="dxa"/>
          </w:tcPr>
          <w:p w14:paraId="2E46340F" w14:textId="77777777" w:rsidR="00E34178" w:rsidRPr="0076221C" w:rsidRDefault="003D30E1" w:rsidP="0076221C">
            <w:r w:rsidRPr="0076221C">
              <w:t>Tilskudd til organisasjoner og kompetansesentre m.m.</w:t>
            </w:r>
          </w:p>
        </w:tc>
        <w:tc>
          <w:tcPr>
            <w:tcW w:w="1520" w:type="dxa"/>
          </w:tcPr>
          <w:p w14:paraId="5647F485" w14:textId="77777777" w:rsidR="00E34178" w:rsidRPr="0076221C" w:rsidRDefault="003D30E1" w:rsidP="0076221C">
            <w:r w:rsidRPr="0076221C">
              <w:t xml:space="preserve"> 270 000</w:t>
            </w:r>
          </w:p>
        </w:tc>
        <w:tc>
          <w:tcPr>
            <w:tcW w:w="1120" w:type="dxa"/>
          </w:tcPr>
          <w:p w14:paraId="217C80B0" w14:textId="77777777" w:rsidR="00E34178" w:rsidRPr="0076221C" w:rsidRDefault="003D30E1" w:rsidP="0076221C">
            <w:r w:rsidRPr="0076221C">
              <w:t>p195/20-21</w:t>
            </w:r>
          </w:p>
        </w:tc>
        <w:tc>
          <w:tcPr>
            <w:tcW w:w="1120" w:type="dxa"/>
          </w:tcPr>
          <w:p w14:paraId="4061A8C5" w14:textId="77777777" w:rsidR="00E34178" w:rsidRPr="0076221C" w:rsidRDefault="003D30E1" w:rsidP="0076221C">
            <w:r w:rsidRPr="0076221C">
              <w:t xml:space="preserve"> i600/20-21</w:t>
            </w:r>
          </w:p>
        </w:tc>
        <w:tc>
          <w:tcPr>
            <w:tcW w:w="1240" w:type="dxa"/>
          </w:tcPr>
          <w:p w14:paraId="7D945651" w14:textId="77777777" w:rsidR="00E34178" w:rsidRPr="0076221C" w:rsidRDefault="00E34178" w:rsidP="0076221C"/>
        </w:tc>
      </w:tr>
      <w:tr w:rsidR="00E34178" w:rsidRPr="0076221C" w14:paraId="7B9C55B8" w14:textId="77777777" w:rsidTr="002B0003">
        <w:trPr>
          <w:trHeight w:val="640"/>
        </w:trPr>
        <w:tc>
          <w:tcPr>
            <w:tcW w:w="560" w:type="dxa"/>
          </w:tcPr>
          <w:p w14:paraId="7793369B" w14:textId="77777777" w:rsidR="00E34178" w:rsidRPr="0076221C" w:rsidRDefault="00E34178" w:rsidP="0076221C"/>
        </w:tc>
        <w:tc>
          <w:tcPr>
            <w:tcW w:w="560" w:type="dxa"/>
          </w:tcPr>
          <w:p w14:paraId="65A2D224" w14:textId="77777777" w:rsidR="00E34178" w:rsidRPr="0076221C" w:rsidRDefault="003D30E1" w:rsidP="0076221C">
            <w:r w:rsidRPr="0076221C">
              <w:t xml:space="preserve"> 75</w:t>
            </w:r>
          </w:p>
        </w:tc>
        <w:tc>
          <w:tcPr>
            <w:tcW w:w="3780" w:type="dxa"/>
          </w:tcPr>
          <w:p w14:paraId="32649668" w14:textId="77777777" w:rsidR="00E34178" w:rsidRPr="0076221C" w:rsidRDefault="003D30E1" w:rsidP="0076221C">
            <w:r w:rsidRPr="0076221C">
              <w:t>Tilskudd til litteraturhus, kunstscener og kompanier m.m.</w:t>
            </w:r>
          </w:p>
        </w:tc>
        <w:tc>
          <w:tcPr>
            <w:tcW w:w="1520" w:type="dxa"/>
          </w:tcPr>
          <w:p w14:paraId="57EAD9C3" w14:textId="77777777" w:rsidR="00E34178" w:rsidRPr="0076221C" w:rsidRDefault="003D30E1" w:rsidP="0076221C">
            <w:r w:rsidRPr="0076221C">
              <w:t xml:space="preserve"> 674 000</w:t>
            </w:r>
          </w:p>
        </w:tc>
        <w:tc>
          <w:tcPr>
            <w:tcW w:w="1120" w:type="dxa"/>
          </w:tcPr>
          <w:p w14:paraId="67B100B4" w14:textId="77777777" w:rsidR="00E34178" w:rsidRPr="0076221C" w:rsidRDefault="003D30E1" w:rsidP="0076221C">
            <w:r w:rsidRPr="0076221C">
              <w:t>p195/20-21</w:t>
            </w:r>
          </w:p>
        </w:tc>
        <w:tc>
          <w:tcPr>
            <w:tcW w:w="1120" w:type="dxa"/>
          </w:tcPr>
          <w:p w14:paraId="0C74E4B1" w14:textId="77777777" w:rsidR="00E34178" w:rsidRPr="0076221C" w:rsidRDefault="003D30E1" w:rsidP="0076221C">
            <w:r w:rsidRPr="0076221C">
              <w:t xml:space="preserve"> i600/20-21</w:t>
            </w:r>
          </w:p>
        </w:tc>
        <w:tc>
          <w:tcPr>
            <w:tcW w:w="1240" w:type="dxa"/>
          </w:tcPr>
          <w:p w14:paraId="7B7611F8" w14:textId="77777777" w:rsidR="00E34178" w:rsidRPr="0076221C" w:rsidRDefault="00E34178" w:rsidP="0076221C"/>
        </w:tc>
      </w:tr>
      <w:tr w:rsidR="00E34178" w:rsidRPr="0076221C" w14:paraId="37535BAC" w14:textId="77777777" w:rsidTr="002B0003">
        <w:trPr>
          <w:trHeight w:val="380"/>
        </w:trPr>
        <w:tc>
          <w:tcPr>
            <w:tcW w:w="560" w:type="dxa"/>
          </w:tcPr>
          <w:p w14:paraId="37917326" w14:textId="77777777" w:rsidR="00E34178" w:rsidRPr="0076221C" w:rsidRDefault="00E34178" w:rsidP="0076221C"/>
        </w:tc>
        <w:tc>
          <w:tcPr>
            <w:tcW w:w="560" w:type="dxa"/>
          </w:tcPr>
          <w:p w14:paraId="61FB43A8" w14:textId="77777777" w:rsidR="00E34178" w:rsidRPr="0076221C" w:rsidRDefault="003D30E1" w:rsidP="0076221C">
            <w:r w:rsidRPr="0076221C">
              <w:t xml:space="preserve"> 76</w:t>
            </w:r>
          </w:p>
        </w:tc>
        <w:tc>
          <w:tcPr>
            <w:tcW w:w="3780" w:type="dxa"/>
          </w:tcPr>
          <w:p w14:paraId="7F5F6F7A" w14:textId="77777777" w:rsidR="00E34178" w:rsidRPr="0076221C" w:rsidRDefault="003D30E1" w:rsidP="0076221C">
            <w:r w:rsidRPr="0076221C">
              <w:t xml:space="preserve">Tilskudd til amatørteaterformål </w:t>
            </w:r>
          </w:p>
        </w:tc>
        <w:tc>
          <w:tcPr>
            <w:tcW w:w="1520" w:type="dxa"/>
          </w:tcPr>
          <w:p w14:paraId="0B44874C" w14:textId="77777777" w:rsidR="00E34178" w:rsidRPr="0076221C" w:rsidRDefault="003D30E1" w:rsidP="0076221C">
            <w:r w:rsidRPr="0076221C">
              <w:t xml:space="preserve"> 500 000</w:t>
            </w:r>
          </w:p>
        </w:tc>
        <w:tc>
          <w:tcPr>
            <w:tcW w:w="1120" w:type="dxa"/>
          </w:tcPr>
          <w:p w14:paraId="5F071858" w14:textId="77777777" w:rsidR="00E34178" w:rsidRPr="0076221C" w:rsidRDefault="003D30E1" w:rsidP="0076221C">
            <w:r w:rsidRPr="0076221C">
              <w:t>p195/20-21</w:t>
            </w:r>
          </w:p>
        </w:tc>
        <w:tc>
          <w:tcPr>
            <w:tcW w:w="1120" w:type="dxa"/>
          </w:tcPr>
          <w:p w14:paraId="2E3DC87A" w14:textId="77777777" w:rsidR="00E34178" w:rsidRPr="0076221C" w:rsidRDefault="003D30E1" w:rsidP="0076221C">
            <w:r w:rsidRPr="0076221C">
              <w:t xml:space="preserve"> i600/20-21</w:t>
            </w:r>
          </w:p>
        </w:tc>
        <w:tc>
          <w:tcPr>
            <w:tcW w:w="1240" w:type="dxa"/>
          </w:tcPr>
          <w:p w14:paraId="1340C85D" w14:textId="77777777" w:rsidR="00E34178" w:rsidRPr="0076221C" w:rsidRDefault="00E34178" w:rsidP="0076221C"/>
        </w:tc>
      </w:tr>
      <w:tr w:rsidR="00E34178" w:rsidRPr="0076221C" w14:paraId="2649D7B1" w14:textId="77777777" w:rsidTr="002B0003">
        <w:trPr>
          <w:trHeight w:val="380"/>
        </w:trPr>
        <w:tc>
          <w:tcPr>
            <w:tcW w:w="560" w:type="dxa"/>
          </w:tcPr>
          <w:p w14:paraId="13F09EB1" w14:textId="77777777" w:rsidR="00E34178" w:rsidRPr="0076221C" w:rsidRDefault="003D30E1" w:rsidP="0076221C">
            <w:r w:rsidRPr="0076221C">
              <w:t xml:space="preserve"> 322</w:t>
            </w:r>
          </w:p>
        </w:tc>
        <w:tc>
          <w:tcPr>
            <w:tcW w:w="560" w:type="dxa"/>
          </w:tcPr>
          <w:p w14:paraId="1104B18A" w14:textId="77777777" w:rsidR="00E34178" w:rsidRPr="0076221C" w:rsidRDefault="00E34178" w:rsidP="0076221C"/>
        </w:tc>
        <w:tc>
          <w:tcPr>
            <w:tcW w:w="3780" w:type="dxa"/>
          </w:tcPr>
          <w:p w14:paraId="7C1BA850" w14:textId="77777777" w:rsidR="00E34178" w:rsidRPr="0076221C" w:rsidRDefault="003D30E1" w:rsidP="0076221C">
            <w:r w:rsidRPr="0076221C">
              <w:t>Bygg og offentlige rom:</w:t>
            </w:r>
          </w:p>
        </w:tc>
        <w:tc>
          <w:tcPr>
            <w:tcW w:w="1520" w:type="dxa"/>
          </w:tcPr>
          <w:p w14:paraId="4C14F335" w14:textId="77777777" w:rsidR="00E34178" w:rsidRPr="0076221C" w:rsidRDefault="00E34178" w:rsidP="0076221C"/>
        </w:tc>
        <w:tc>
          <w:tcPr>
            <w:tcW w:w="1120" w:type="dxa"/>
          </w:tcPr>
          <w:p w14:paraId="5AC312B1" w14:textId="77777777" w:rsidR="00E34178" w:rsidRPr="0076221C" w:rsidRDefault="00E34178" w:rsidP="0076221C"/>
        </w:tc>
        <w:tc>
          <w:tcPr>
            <w:tcW w:w="1120" w:type="dxa"/>
          </w:tcPr>
          <w:p w14:paraId="08B0F35C" w14:textId="77777777" w:rsidR="00E34178" w:rsidRPr="0076221C" w:rsidRDefault="00E34178" w:rsidP="0076221C"/>
        </w:tc>
        <w:tc>
          <w:tcPr>
            <w:tcW w:w="1240" w:type="dxa"/>
          </w:tcPr>
          <w:p w14:paraId="0774C8D9" w14:textId="77777777" w:rsidR="00E34178" w:rsidRPr="0076221C" w:rsidRDefault="00E34178" w:rsidP="0076221C"/>
        </w:tc>
      </w:tr>
      <w:tr w:rsidR="00E34178" w:rsidRPr="0076221C" w14:paraId="034BC92D" w14:textId="77777777" w:rsidTr="002B0003">
        <w:trPr>
          <w:trHeight w:val="380"/>
        </w:trPr>
        <w:tc>
          <w:tcPr>
            <w:tcW w:w="560" w:type="dxa"/>
          </w:tcPr>
          <w:p w14:paraId="79E4773E" w14:textId="77777777" w:rsidR="00E34178" w:rsidRPr="0076221C" w:rsidRDefault="00E34178" w:rsidP="0076221C"/>
        </w:tc>
        <w:tc>
          <w:tcPr>
            <w:tcW w:w="560" w:type="dxa"/>
          </w:tcPr>
          <w:p w14:paraId="4CBF6C79" w14:textId="77777777" w:rsidR="00E34178" w:rsidRPr="0076221C" w:rsidRDefault="003D30E1" w:rsidP="0076221C">
            <w:r w:rsidRPr="0076221C">
              <w:t xml:space="preserve"> 1</w:t>
            </w:r>
          </w:p>
        </w:tc>
        <w:tc>
          <w:tcPr>
            <w:tcW w:w="3780" w:type="dxa"/>
          </w:tcPr>
          <w:p w14:paraId="66B14DF9" w14:textId="77777777" w:rsidR="00E34178" w:rsidRPr="0076221C" w:rsidRDefault="003D30E1" w:rsidP="0076221C">
            <w:r w:rsidRPr="0076221C">
              <w:t xml:space="preserve">Driftsutgifter </w:t>
            </w:r>
          </w:p>
        </w:tc>
        <w:tc>
          <w:tcPr>
            <w:tcW w:w="1520" w:type="dxa"/>
          </w:tcPr>
          <w:p w14:paraId="3B093880" w14:textId="77777777" w:rsidR="00E34178" w:rsidRPr="0076221C" w:rsidRDefault="003D30E1" w:rsidP="0076221C">
            <w:r w:rsidRPr="0076221C">
              <w:t xml:space="preserve"> 362 000</w:t>
            </w:r>
          </w:p>
        </w:tc>
        <w:tc>
          <w:tcPr>
            <w:tcW w:w="1120" w:type="dxa"/>
          </w:tcPr>
          <w:p w14:paraId="6BC967AE" w14:textId="77777777" w:rsidR="00E34178" w:rsidRPr="0076221C" w:rsidRDefault="003D30E1" w:rsidP="0076221C">
            <w:r w:rsidRPr="0076221C">
              <w:t xml:space="preserve"> </w:t>
            </w:r>
            <w:proofErr w:type="spellStart"/>
            <w:r w:rsidRPr="0076221C">
              <w:t>lønnsoppg</w:t>
            </w:r>
            <w:proofErr w:type="spellEnd"/>
          </w:p>
        </w:tc>
        <w:tc>
          <w:tcPr>
            <w:tcW w:w="1120" w:type="dxa"/>
          </w:tcPr>
          <w:p w14:paraId="289B6E9B" w14:textId="77777777" w:rsidR="00E34178" w:rsidRPr="0076221C" w:rsidRDefault="00E34178" w:rsidP="0076221C"/>
        </w:tc>
        <w:tc>
          <w:tcPr>
            <w:tcW w:w="1240" w:type="dxa"/>
          </w:tcPr>
          <w:p w14:paraId="6DEEF577" w14:textId="77777777" w:rsidR="00E34178" w:rsidRPr="0076221C" w:rsidRDefault="00E34178" w:rsidP="0076221C"/>
        </w:tc>
      </w:tr>
      <w:tr w:rsidR="00E34178" w:rsidRPr="0076221C" w14:paraId="0BC7FC25" w14:textId="77777777" w:rsidTr="002B0003">
        <w:trPr>
          <w:trHeight w:val="380"/>
        </w:trPr>
        <w:tc>
          <w:tcPr>
            <w:tcW w:w="560" w:type="dxa"/>
          </w:tcPr>
          <w:p w14:paraId="0D71690A" w14:textId="77777777" w:rsidR="00E34178" w:rsidRPr="0076221C" w:rsidRDefault="00E34178" w:rsidP="0076221C"/>
        </w:tc>
        <w:tc>
          <w:tcPr>
            <w:tcW w:w="560" w:type="dxa"/>
          </w:tcPr>
          <w:p w14:paraId="52D7661F" w14:textId="77777777" w:rsidR="00E34178" w:rsidRPr="0076221C" w:rsidRDefault="003D30E1" w:rsidP="0076221C">
            <w:r w:rsidRPr="0076221C">
              <w:t xml:space="preserve"> 70</w:t>
            </w:r>
          </w:p>
        </w:tc>
        <w:tc>
          <w:tcPr>
            <w:tcW w:w="3780" w:type="dxa"/>
          </w:tcPr>
          <w:p w14:paraId="2C759AAA" w14:textId="77777777" w:rsidR="00E34178" w:rsidRPr="0076221C" w:rsidRDefault="003D30E1" w:rsidP="0076221C">
            <w:r w:rsidRPr="0076221C">
              <w:t xml:space="preserve">Nasjonale kulturbygg, </w:t>
            </w:r>
            <w:r w:rsidRPr="003D30E1">
              <w:rPr>
                <w:rStyle w:val="kursiv0"/>
              </w:rPr>
              <w:t>kan overføres</w:t>
            </w:r>
          </w:p>
        </w:tc>
        <w:tc>
          <w:tcPr>
            <w:tcW w:w="1520" w:type="dxa"/>
          </w:tcPr>
          <w:p w14:paraId="36BB38B6" w14:textId="77777777" w:rsidR="00E34178" w:rsidRPr="0076221C" w:rsidRDefault="003D30E1" w:rsidP="0076221C">
            <w:r w:rsidRPr="0076221C">
              <w:t xml:space="preserve"> 60 500 000</w:t>
            </w:r>
          </w:p>
        </w:tc>
        <w:tc>
          <w:tcPr>
            <w:tcW w:w="1120" w:type="dxa"/>
          </w:tcPr>
          <w:p w14:paraId="477B667F" w14:textId="77777777" w:rsidR="00E34178" w:rsidRPr="0076221C" w:rsidRDefault="003D30E1" w:rsidP="0076221C">
            <w:r w:rsidRPr="0076221C">
              <w:t>p195/20-21</w:t>
            </w:r>
          </w:p>
        </w:tc>
        <w:tc>
          <w:tcPr>
            <w:tcW w:w="1120" w:type="dxa"/>
          </w:tcPr>
          <w:p w14:paraId="641801CF" w14:textId="77777777" w:rsidR="00E34178" w:rsidRPr="0076221C" w:rsidRDefault="003D30E1" w:rsidP="0076221C">
            <w:r w:rsidRPr="0076221C">
              <w:t xml:space="preserve"> i600/20-21</w:t>
            </w:r>
          </w:p>
        </w:tc>
        <w:tc>
          <w:tcPr>
            <w:tcW w:w="1240" w:type="dxa"/>
          </w:tcPr>
          <w:p w14:paraId="080A3CB7" w14:textId="77777777" w:rsidR="00E34178" w:rsidRPr="0076221C" w:rsidRDefault="00E34178" w:rsidP="0076221C"/>
        </w:tc>
      </w:tr>
      <w:tr w:rsidR="00E34178" w:rsidRPr="0076221C" w14:paraId="2F810F2F" w14:textId="77777777" w:rsidTr="002B0003">
        <w:trPr>
          <w:trHeight w:val="380"/>
        </w:trPr>
        <w:tc>
          <w:tcPr>
            <w:tcW w:w="560" w:type="dxa"/>
          </w:tcPr>
          <w:p w14:paraId="1220CBBF" w14:textId="77777777" w:rsidR="00E34178" w:rsidRPr="0076221C" w:rsidRDefault="003D30E1" w:rsidP="0076221C">
            <w:r w:rsidRPr="0076221C">
              <w:t xml:space="preserve"> 323</w:t>
            </w:r>
          </w:p>
        </w:tc>
        <w:tc>
          <w:tcPr>
            <w:tcW w:w="560" w:type="dxa"/>
          </w:tcPr>
          <w:p w14:paraId="0F3509A0" w14:textId="77777777" w:rsidR="00E34178" w:rsidRPr="0076221C" w:rsidRDefault="00E34178" w:rsidP="0076221C"/>
        </w:tc>
        <w:tc>
          <w:tcPr>
            <w:tcW w:w="3780" w:type="dxa"/>
          </w:tcPr>
          <w:p w14:paraId="00BEEB30" w14:textId="77777777" w:rsidR="00E34178" w:rsidRPr="0076221C" w:rsidRDefault="003D30E1" w:rsidP="0076221C">
            <w:r w:rsidRPr="0076221C">
              <w:t>Musikk og scenekunst:</w:t>
            </w:r>
          </w:p>
        </w:tc>
        <w:tc>
          <w:tcPr>
            <w:tcW w:w="1520" w:type="dxa"/>
          </w:tcPr>
          <w:p w14:paraId="37513C6C" w14:textId="77777777" w:rsidR="00E34178" w:rsidRPr="0076221C" w:rsidRDefault="00E34178" w:rsidP="0076221C"/>
        </w:tc>
        <w:tc>
          <w:tcPr>
            <w:tcW w:w="1120" w:type="dxa"/>
          </w:tcPr>
          <w:p w14:paraId="4287C69D" w14:textId="77777777" w:rsidR="00E34178" w:rsidRPr="0076221C" w:rsidRDefault="00E34178" w:rsidP="0076221C"/>
        </w:tc>
        <w:tc>
          <w:tcPr>
            <w:tcW w:w="1120" w:type="dxa"/>
          </w:tcPr>
          <w:p w14:paraId="6DDB4FFF" w14:textId="77777777" w:rsidR="00E34178" w:rsidRPr="0076221C" w:rsidRDefault="00E34178" w:rsidP="0076221C"/>
        </w:tc>
        <w:tc>
          <w:tcPr>
            <w:tcW w:w="1240" w:type="dxa"/>
          </w:tcPr>
          <w:p w14:paraId="1198D71C" w14:textId="77777777" w:rsidR="00E34178" w:rsidRPr="0076221C" w:rsidRDefault="00E34178" w:rsidP="0076221C"/>
        </w:tc>
      </w:tr>
      <w:tr w:rsidR="00E34178" w:rsidRPr="0076221C" w14:paraId="70D46199" w14:textId="77777777" w:rsidTr="002B0003">
        <w:trPr>
          <w:trHeight w:val="380"/>
        </w:trPr>
        <w:tc>
          <w:tcPr>
            <w:tcW w:w="560" w:type="dxa"/>
          </w:tcPr>
          <w:p w14:paraId="053058E4" w14:textId="77777777" w:rsidR="00E34178" w:rsidRPr="0076221C" w:rsidRDefault="00E34178" w:rsidP="0076221C"/>
        </w:tc>
        <w:tc>
          <w:tcPr>
            <w:tcW w:w="560" w:type="dxa"/>
          </w:tcPr>
          <w:p w14:paraId="2ACEDC00" w14:textId="77777777" w:rsidR="00E34178" w:rsidRPr="0076221C" w:rsidRDefault="003D30E1" w:rsidP="0076221C">
            <w:r w:rsidRPr="0076221C">
              <w:t xml:space="preserve"> 1</w:t>
            </w:r>
          </w:p>
        </w:tc>
        <w:tc>
          <w:tcPr>
            <w:tcW w:w="3780" w:type="dxa"/>
          </w:tcPr>
          <w:p w14:paraId="5CDAB62D" w14:textId="77777777" w:rsidR="00E34178" w:rsidRPr="0076221C" w:rsidRDefault="003D30E1" w:rsidP="0076221C">
            <w:r w:rsidRPr="0076221C">
              <w:t xml:space="preserve">Driftsutgifter </w:t>
            </w:r>
          </w:p>
        </w:tc>
        <w:tc>
          <w:tcPr>
            <w:tcW w:w="1520" w:type="dxa"/>
          </w:tcPr>
          <w:p w14:paraId="4D8BD5CE" w14:textId="77777777" w:rsidR="00E34178" w:rsidRPr="0076221C" w:rsidRDefault="003D30E1" w:rsidP="0076221C">
            <w:r w:rsidRPr="0076221C">
              <w:t xml:space="preserve"> -2 200 000</w:t>
            </w:r>
          </w:p>
        </w:tc>
        <w:tc>
          <w:tcPr>
            <w:tcW w:w="1120" w:type="dxa"/>
          </w:tcPr>
          <w:p w14:paraId="08962A8A" w14:textId="77777777" w:rsidR="00E34178" w:rsidRPr="0076221C" w:rsidRDefault="003D30E1" w:rsidP="0076221C">
            <w:r w:rsidRPr="0076221C">
              <w:t>p25/21-22</w:t>
            </w:r>
          </w:p>
        </w:tc>
        <w:tc>
          <w:tcPr>
            <w:tcW w:w="1120" w:type="dxa"/>
          </w:tcPr>
          <w:p w14:paraId="03EA966D" w14:textId="77777777" w:rsidR="00E34178" w:rsidRPr="0076221C" w:rsidRDefault="00E34178" w:rsidP="0076221C"/>
        </w:tc>
        <w:tc>
          <w:tcPr>
            <w:tcW w:w="1240" w:type="dxa"/>
          </w:tcPr>
          <w:p w14:paraId="5999801B" w14:textId="77777777" w:rsidR="00E34178" w:rsidRPr="0076221C" w:rsidRDefault="00E34178" w:rsidP="0076221C"/>
        </w:tc>
      </w:tr>
      <w:tr w:rsidR="00E34178" w:rsidRPr="0076221C" w14:paraId="668048BD" w14:textId="77777777" w:rsidTr="002B0003">
        <w:trPr>
          <w:trHeight w:val="380"/>
        </w:trPr>
        <w:tc>
          <w:tcPr>
            <w:tcW w:w="560" w:type="dxa"/>
          </w:tcPr>
          <w:p w14:paraId="1EB129F6" w14:textId="77777777" w:rsidR="00E34178" w:rsidRPr="0076221C" w:rsidRDefault="00E34178" w:rsidP="0076221C"/>
        </w:tc>
        <w:tc>
          <w:tcPr>
            <w:tcW w:w="560" w:type="dxa"/>
          </w:tcPr>
          <w:p w14:paraId="0DA3941E" w14:textId="77777777" w:rsidR="00E34178" w:rsidRPr="0076221C" w:rsidRDefault="003D30E1" w:rsidP="0076221C">
            <w:r w:rsidRPr="0076221C">
              <w:t xml:space="preserve"> 1</w:t>
            </w:r>
          </w:p>
        </w:tc>
        <w:tc>
          <w:tcPr>
            <w:tcW w:w="3780" w:type="dxa"/>
          </w:tcPr>
          <w:p w14:paraId="5775FCE4" w14:textId="77777777" w:rsidR="00E34178" w:rsidRPr="0076221C" w:rsidRDefault="003D30E1" w:rsidP="0076221C">
            <w:r w:rsidRPr="0076221C">
              <w:t xml:space="preserve">Driftsutgifter </w:t>
            </w:r>
          </w:p>
        </w:tc>
        <w:tc>
          <w:tcPr>
            <w:tcW w:w="1520" w:type="dxa"/>
          </w:tcPr>
          <w:p w14:paraId="6473A74B" w14:textId="77777777" w:rsidR="00E34178" w:rsidRPr="0076221C" w:rsidRDefault="003D30E1" w:rsidP="0076221C">
            <w:r w:rsidRPr="0076221C">
              <w:t xml:space="preserve"> -3 275 000</w:t>
            </w:r>
          </w:p>
        </w:tc>
        <w:tc>
          <w:tcPr>
            <w:tcW w:w="1120" w:type="dxa"/>
          </w:tcPr>
          <w:p w14:paraId="43E5DABD" w14:textId="77777777" w:rsidR="00E34178" w:rsidRPr="0076221C" w:rsidRDefault="003D30E1" w:rsidP="0076221C">
            <w:r w:rsidRPr="0076221C">
              <w:t>p195/20-21</w:t>
            </w:r>
          </w:p>
        </w:tc>
        <w:tc>
          <w:tcPr>
            <w:tcW w:w="1120" w:type="dxa"/>
          </w:tcPr>
          <w:p w14:paraId="64054D1D" w14:textId="77777777" w:rsidR="00E34178" w:rsidRPr="0076221C" w:rsidRDefault="003D30E1" w:rsidP="0076221C">
            <w:r w:rsidRPr="0076221C">
              <w:t xml:space="preserve"> i600/20-21</w:t>
            </w:r>
          </w:p>
        </w:tc>
        <w:tc>
          <w:tcPr>
            <w:tcW w:w="1240" w:type="dxa"/>
          </w:tcPr>
          <w:p w14:paraId="3A6C442D" w14:textId="77777777" w:rsidR="00E34178" w:rsidRPr="0076221C" w:rsidRDefault="00E34178" w:rsidP="0076221C"/>
        </w:tc>
      </w:tr>
      <w:tr w:rsidR="00E34178" w:rsidRPr="0076221C" w14:paraId="1E467286" w14:textId="77777777" w:rsidTr="002B0003">
        <w:trPr>
          <w:trHeight w:val="380"/>
        </w:trPr>
        <w:tc>
          <w:tcPr>
            <w:tcW w:w="560" w:type="dxa"/>
          </w:tcPr>
          <w:p w14:paraId="6273650E" w14:textId="77777777" w:rsidR="00E34178" w:rsidRPr="0076221C" w:rsidRDefault="00E34178" w:rsidP="0076221C"/>
        </w:tc>
        <w:tc>
          <w:tcPr>
            <w:tcW w:w="560" w:type="dxa"/>
          </w:tcPr>
          <w:p w14:paraId="7FF8C796" w14:textId="77777777" w:rsidR="00E34178" w:rsidRPr="0076221C" w:rsidRDefault="003D30E1" w:rsidP="0076221C">
            <w:r w:rsidRPr="0076221C">
              <w:t xml:space="preserve"> 1</w:t>
            </w:r>
          </w:p>
        </w:tc>
        <w:tc>
          <w:tcPr>
            <w:tcW w:w="3780" w:type="dxa"/>
          </w:tcPr>
          <w:p w14:paraId="060DCF37" w14:textId="77777777" w:rsidR="00E34178" w:rsidRPr="0076221C" w:rsidRDefault="003D30E1" w:rsidP="0076221C">
            <w:r w:rsidRPr="0076221C">
              <w:t xml:space="preserve">Driftsutgifter </w:t>
            </w:r>
          </w:p>
        </w:tc>
        <w:tc>
          <w:tcPr>
            <w:tcW w:w="1520" w:type="dxa"/>
          </w:tcPr>
          <w:p w14:paraId="5AD31F0F" w14:textId="77777777" w:rsidR="00E34178" w:rsidRPr="0076221C" w:rsidRDefault="003D30E1" w:rsidP="0076221C">
            <w:r w:rsidRPr="0076221C">
              <w:t xml:space="preserve"> 1 377 000</w:t>
            </w:r>
          </w:p>
        </w:tc>
        <w:tc>
          <w:tcPr>
            <w:tcW w:w="1120" w:type="dxa"/>
          </w:tcPr>
          <w:p w14:paraId="705B777C" w14:textId="77777777" w:rsidR="00E34178" w:rsidRPr="0076221C" w:rsidRDefault="003D30E1" w:rsidP="0076221C">
            <w:r w:rsidRPr="0076221C">
              <w:t xml:space="preserve"> </w:t>
            </w:r>
            <w:proofErr w:type="spellStart"/>
            <w:r w:rsidRPr="0076221C">
              <w:t>lønnsoppg</w:t>
            </w:r>
            <w:proofErr w:type="spellEnd"/>
          </w:p>
        </w:tc>
        <w:tc>
          <w:tcPr>
            <w:tcW w:w="1120" w:type="dxa"/>
          </w:tcPr>
          <w:p w14:paraId="0003C59D" w14:textId="77777777" w:rsidR="00E34178" w:rsidRPr="0076221C" w:rsidRDefault="00E34178" w:rsidP="0076221C"/>
        </w:tc>
        <w:tc>
          <w:tcPr>
            <w:tcW w:w="1240" w:type="dxa"/>
          </w:tcPr>
          <w:p w14:paraId="2BC0CB5D" w14:textId="77777777" w:rsidR="00E34178" w:rsidRPr="0076221C" w:rsidRDefault="00E34178" w:rsidP="0076221C"/>
        </w:tc>
      </w:tr>
      <w:tr w:rsidR="00E34178" w:rsidRPr="0076221C" w14:paraId="62B32B1A" w14:textId="77777777" w:rsidTr="002B0003">
        <w:trPr>
          <w:trHeight w:val="380"/>
        </w:trPr>
        <w:tc>
          <w:tcPr>
            <w:tcW w:w="560" w:type="dxa"/>
          </w:tcPr>
          <w:p w14:paraId="0FA447C7" w14:textId="77777777" w:rsidR="00E34178" w:rsidRPr="0076221C" w:rsidRDefault="00E34178" w:rsidP="0076221C"/>
        </w:tc>
        <w:tc>
          <w:tcPr>
            <w:tcW w:w="560" w:type="dxa"/>
          </w:tcPr>
          <w:p w14:paraId="2C6244E5" w14:textId="77777777" w:rsidR="00E34178" w:rsidRPr="0076221C" w:rsidRDefault="003D30E1" w:rsidP="0076221C">
            <w:r w:rsidRPr="0076221C">
              <w:t xml:space="preserve"> 21</w:t>
            </w:r>
          </w:p>
        </w:tc>
        <w:tc>
          <w:tcPr>
            <w:tcW w:w="3780" w:type="dxa"/>
          </w:tcPr>
          <w:p w14:paraId="50F9CBBC"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A09D8E2" w14:textId="77777777" w:rsidR="00E34178" w:rsidRPr="0076221C" w:rsidRDefault="003D30E1" w:rsidP="0076221C">
            <w:r w:rsidRPr="0076221C">
              <w:t xml:space="preserve"> -11 200 000</w:t>
            </w:r>
          </w:p>
        </w:tc>
        <w:tc>
          <w:tcPr>
            <w:tcW w:w="1120" w:type="dxa"/>
          </w:tcPr>
          <w:p w14:paraId="06D20F5A" w14:textId="77777777" w:rsidR="00E34178" w:rsidRPr="0076221C" w:rsidRDefault="003D30E1" w:rsidP="0076221C">
            <w:r w:rsidRPr="0076221C">
              <w:t>p195/20-21</w:t>
            </w:r>
          </w:p>
        </w:tc>
        <w:tc>
          <w:tcPr>
            <w:tcW w:w="1120" w:type="dxa"/>
          </w:tcPr>
          <w:p w14:paraId="43A39A7B" w14:textId="77777777" w:rsidR="00E34178" w:rsidRPr="0076221C" w:rsidRDefault="003D30E1" w:rsidP="0076221C">
            <w:r w:rsidRPr="0076221C">
              <w:t xml:space="preserve"> i600/20-21</w:t>
            </w:r>
          </w:p>
        </w:tc>
        <w:tc>
          <w:tcPr>
            <w:tcW w:w="1240" w:type="dxa"/>
          </w:tcPr>
          <w:p w14:paraId="766A2FA8" w14:textId="77777777" w:rsidR="00E34178" w:rsidRPr="0076221C" w:rsidRDefault="00E34178" w:rsidP="0076221C"/>
        </w:tc>
      </w:tr>
      <w:tr w:rsidR="00E34178" w:rsidRPr="0076221C" w14:paraId="4C8F5418" w14:textId="77777777" w:rsidTr="002B0003">
        <w:trPr>
          <w:trHeight w:val="640"/>
        </w:trPr>
        <w:tc>
          <w:tcPr>
            <w:tcW w:w="560" w:type="dxa"/>
          </w:tcPr>
          <w:p w14:paraId="0E897404" w14:textId="77777777" w:rsidR="00E34178" w:rsidRPr="0076221C" w:rsidRDefault="00E34178" w:rsidP="0076221C"/>
        </w:tc>
        <w:tc>
          <w:tcPr>
            <w:tcW w:w="560" w:type="dxa"/>
          </w:tcPr>
          <w:p w14:paraId="4A3482B0" w14:textId="77777777" w:rsidR="00E34178" w:rsidRPr="0076221C" w:rsidRDefault="003D30E1" w:rsidP="0076221C">
            <w:r w:rsidRPr="0076221C">
              <w:t xml:space="preserve"> 60</w:t>
            </w:r>
          </w:p>
        </w:tc>
        <w:tc>
          <w:tcPr>
            <w:tcW w:w="3780" w:type="dxa"/>
          </w:tcPr>
          <w:p w14:paraId="5B866D7B" w14:textId="77777777" w:rsidR="00E34178" w:rsidRPr="0076221C" w:rsidRDefault="003D30E1" w:rsidP="0076221C">
            <w:r w:rsidRPr="0076221C">
              <w:t xml:space="preserve">Landsdelsmusikerordningen i Nord-Norge </w:t>
            </w:r>
          </w:p>
        </w:tc>
        <w:tc>
          <w:tcPr>
            <w:tcW w:w="1520" w:type="dxa"/>
          </w:tcPr>
          <w:p w14:paraId="4F22F5D4" w14:textId="77777777" w:rsidR="00E34178" w:rsidRPr="0076221C" w:rsidRDefault="003D30E1" w:rsidP="0076221C">
            <w:r w:rsidRPr="0076221C">
              <w:t xml:space="preserve"> 33 000</w:t>
            </w:r>
          </w:p>
        </w:tc>
        <w:tc>
          <w:tcPr>
            <w:tcW w:w="1120" w:type="dxa"/>
          </w:tcPr>
          <w:p w14:paraId="0B3DA04F" w14:textId="77777777" w:rsidR="00E34178" w:rsidRPr="0076221C" w:rsidRDefault="003D30E1" w:rsidP="0076221C">
            <w:r w:rsidRPr="0076221C">
              <w:t>p195/20-21</w:t>
            </w:r>
          </w:p>
        </w:tc>
        <w:tc>
          <w:tcPr>
            <w:tcW w:w="1120" w:type="dxa"/>
          </w:tcPr>
          <w:p w14:paraId="563BA574" w14:textId="77777777" w:rsidR="00E34178" w:rsidRPr="0076221C" w:rsidRDefault="003D30E1" w:rsidP="0076221C">
            <w:r w:rsidRPr="0076221C">
              <w:t xml:space="preserve"> i600/20-21</w:t>
            </w:r>
          </w:p>
        </w:tc>
        <w:tc>
          <w:tcPr>
            <w:tcW w:w="1240" w:type="dxa"/>
          </w:tcPr>
          <w:p w14:paraId="49473A2B" w14:textId="77777777" w:rsidR="00E34178" w:rsidRPr="0076221C" w:rsidRDefault="00E34178" w:rsidP="0076221C"/>
        </w:tc>
      </w:tr>
      <w:tr w:rsidR="00E34178" w:rsidRPr="0076221C" w14:paraId="745ABE46" w14:textId="77777777" w:rsidTr="002B0003">
        <w:trPr>
          <w:trHeight w:val="380"/>
        </w:trPr>
        <w:tc>
          <w:tcPr>
            <w:tcW w:w="560" w:type="dxa"/>
          </w:tcPr>
          <w:p w14:paraId="3199F9B5" w14:textId="77777777" w:rsidR="00E34178" w:rsidRPr="0076221C" w:rsidRDefault="00E34178" w:rsidP="0076221C"/>
        </w:tc>
        <w:tc>
          <w:tcPr>
            <w:tcW w:w="560" w:type="dxa"/>
          </w:tcPr>
          <w:p w14:paraId="7B0D5830" w14:textId="77777777" w:rsidR="00E34178" w:rsidRPr="0076221C" w:rsidRDefault="003D30E1" w:rsidP="0076221C">
            <w:r w:rsidRPr="0076221C">
              <w:t xml:space="preserve"> 70</w:t>
            </w:r>
          </w:p>
        </w:tc>
        <w:tc>
          <w:tcPr>
            <w:tcW w:w="3780" w:type="dxa"/>
          </w:tcPr>
          <w:p w14:paraId="49FD158F" w14:textId="77777777" w:rsidR="00E34178" w:rsidRPr="0076221C" w:rsidRDefault="003D30E1" w:rsidP="0076221C">
            <w:r w:rsidRPr="0076221C">
              <w:t xml:space="preserve">Musikk- og scenekunstinstitusjoner </w:t>
            </w:r>
          </w:p>
        </w:tc>
        <w:tc>
          <w:tcPr>
            <w:tcW w:w="1520" w:type="dxa"/>
          </w:tcPr>
          <w:p w14:paraId="0D30ECFD" w14:textId="77777777" w:rsidR="00E34178" w:rsidRPr="0076221C" w:rsidRDefault="003D30E1" w:rsidP="0076221C">
            <w:r w:rsidRPr="0076221C">
              <w:t xml:space="preserve"> 1 500 000</w:t>
            </w:r>
          </w:p>
        </w:tc>
        <w:tc>
          <w:tcPr>
            <w:tcW w:w="1120" w:type="dxa"/>
          </w:tcPr>
          <w:p w14:paraId="290057D0" w14:textId="77777777" w:rsidR="00E34178" w:rsidRPr="0076221C" w:rsidRDefault="003D30E1" w:rsidP="0076221C">
            <w:r w:rsidRPr="0076221C">
              <w:t>p25/21-22</w:t>
            </w:r>
          </w:p>
        </w:tc>
        <w:tc>
          <w:tcPr>
            <w:tcW w:w="1120" w:type="dxa"/>
          </w:tcPr>
          <w:p w14:paraId="0D359F5B" w14:textId="77777777" w:rsidR="00E34178" w:rsidRPr="0076221C" w:rsidRDefault="00E34178" w:rsidP="0076221C"/>
        </w:tc>
        <w:tc>
          <w:tcPr>
            <w:tcW w:w="1240" w:type="dxa"/>
          </w:tcPr>
          <w:p w14:paraId="5D2F22E6" w14:textId="77777777" w:rsidR="00E34178" w:rsidRPr="0076221C" w:rsidRDefault="00E34178" w:rsidP="0076221C"/>
        </w:tc>
      </w:tr>
      <w:tr w:rsidR="00E34178" w:rsidRPr="0076221C" w14:paraId="5E667C74" w14:textId="77777777" w:rsidTr="002B0003">
        <w:trPr>
          <w:trHeight w:val="380"/>
        </w:trPr>
        <w:tc>
          <w:tcPr>
            <w:tcW w:w="560" w:type="dxa"/>
          </w:tcPr>
          <w:p w14:paraId="584272C6" w14:textId="77777777" w:rsidR="00E34178" w:rsidRPr="0076221C" w:rsidRDefault="00E34178" w:rsidP="0076221C"/>
        </w:tc>
        <w:tc>
          <w:tcPr>
            <w:tcW w:w="560" w:type="dxa"/>
          </w:tcPr>
          <w:p w14:paraId="0839ECC6" w14:textId="77777777" w:rsidR="00E34178" w:rsidRPr="0076221C" w:rsidRDefault="003D30E1" w:rsidP="0076221C">
            <w:r w:rsidRPr="0076221C">
              <w:t xml:space="preserve"> 70</w:t>
            </w:r>
          </w:p>
        </w:tc>
        <w:tc>
          <w:tcPr>
            <w:tcW w:w="3780" w:type="dxa"/>
          </w:tcPr>
          <w:p w14:paraId="313D2F6A" w14:textId="77777777" w:rsidR="00E34178" w:rsidRPr="0076221C" w:rsidRDefault="003D30E1" w:rsidP="0076221C">
            <w:r w:rsidRPr="0076221C">
              <w:t xml:space="preserve">Musikk- og scenekunstinstitusjoner </w:t>
            </w:r>
          </w:p>
        </w:tc>
        <w:tc>
          <w:tcPr>
            <w:tcW w:w="1520" w:type="dxa"/>
          </w:tcPr>
          <w:p w14:paraId="1350B3ED" w14:textId="77777777" w:rsidR="00E34178" w:rsidRPr="0076221C" w:rsidRDefault="003D30E1" w:rsidP="0076221C">
            <w:r w:rsidRPr="0076221C">
              <w:t xml:space="preserve"> 16 708 000</w:t>
            </w:r>
          </w:p>
        </w:tc>
        <w:tc>
          <w:tcPr>
            <w:tcW w:w="1120" w:type="dxa"/>
          </w:tcPr>
          <w:p w14:paraId="1A134A57" w14:textId="77777777" w:rsidR="00E34178" w:rsidRPr="0076221C" w:rsidRDefault="003D30E1" w:rsidP="0076221C">
            <w:r w:rsidRPr="0076221C">
              <w:t>p195/20-21</w:t>
            </w:r>
          </w:p>
        </w:tc>
        <w:tc>
          <w:tcPr>
            <w:tcW w:w="1120" w:type="dxa"/>
          </w:tcPr>
          <w:p w14:paraId="7117AAC4" w14:textId="77777777" w:rsidR="00E34178" w:rsidRPr="0076221C" w:rsidRDefault="003D30E1" w:rsidP="0076221C">
            <w:r w:rsidRPr="0076221C">
              <w:t xml:space="preserve"> i600/20-21</w:t>
            </w:r>
          </w:p>
        </w:tc>
        <w:tc>
          <w:tcPr>
            <w:tcW w:w="1240" w:type="dxa"/>
          </w:tcPr>
          <w:p w14:paraId="33FF2621" w14:textId="77777777" w:rsidR="00E34178" w:rsidRPr="0076221C" w:rsidRDefault="00E34178" w:rsidP="0076221C"/>
        </w:tc>
      </w:tr>
      <w:tr w:rsidR="00E34178" w:rsidRPr="0076221C" w14:paraId="75417E6F" w14:textId="77777777" w:rsidTr="002B0003">
        <w:trPr>
          <w:trHeight w:val="380"/>
        </w:trPr>
        <w:tc>
          <w:tcPr>
            <w:tcW w:w="560" w:type="dxa"/>
          </w:tcPr>
          <w:p w14:paraId="1CC15E63" w14:textId="77777777" w:rsidR="00E34178" w:rsidRPr="0076221C" w:rsidRDefault="003D30E1" w:rsidP="0076221C">
            <w:r w:rsidRPr="0076221C">
              <w:t xml:space="preserve"> 325</w:t>
            </w:r>
          </w:p>
        </w:tc>
        <w:tc>
          <w:tcPr>
            <w:tcW w:w="560" w:type="dxa"/>
          </w:tcPr>
          <w:p w14:paraId="414EB330" w14:textId="77777777" w:rsidR="00E34178" w:rsidRPr="0076221C" w:rsidRDefault="00E34178" w:rsidP="0076221C"/>
        </w:tc>
        <w:tc>
          <w:tcPr>
            <w:tcW w:w="3780" w:type="dxa"/>
          </w:tcPr>
          <w:p w14:paraId="033D0D43" w14:textId="77777777" w:rsidR="00E34178" w:rsidRPr="0076221C" w:rsidRDefault="003D30E1" w:rsidP="0076221C">
            <w:r w:rsidRPr="0076221C">
              <w:t>Allmenne kulturformål:</w:t>
            </w:r>
          </w:p>
        </w:tc>
        <w:tc>
          <w:tcPr>
            <w:tcW w:w="1520" w:type="dxa"/>
          </w:tcPr>
          <w:p w14:paraId="58326821" w14:textId="77777777" w:rsidR="00E34178" w:rsidRPr="0076221C" w:rsidRDefault="00E34178" w:rsidP="0076221C"/>
        </w:tc>
        <w:tc>
          <w:tcPr>
            <w:tcW w:w="1120" w:type="dxa"/>
          </w:tcPr>
          <w:p w14:paraId="20D19AF3" w14:textId="77777777" w:rsidR="00E34178" w:rsidRPr="0076221C" w:rsidRDefault="00E34178" w:rsidP="0076221C"/>
        </w:tc>
        <w:tc>
          <w:tcPr>
            <w:tcW w:w="1120" w:type="dxa"/>
          </w:tcPr>
          <w:p w14:paraId="24322868" w14:textId="77777777" w:rsidR="00E34178" w:rsidRPr="0076221C" w:rsidRDefault="00E34178" w:rsidP="0076221C"/>
        </w:tc>
        <w:tc>
          <w:tcPr>
            <w:tcW w:w="1240" w:type="dxa"/>
          </w:tcPr>
          <w:p w14:paraId="3344E63D" w14:textId="77777777" w:rsidR="00E34178" w:rsidRPr="0076221C" w:rsidRDefault="00E34178" w:rsidP="0076221C"/>
        </w:tc>
      </w:tr>
      <w:tr w:rsidR="00E34178" w:rsidRPr="0076221C" w14:paraId="1E79A3D8" w14:textId="77777777" w:rsidTr="002B0003">
        <w:trPr>
          <w:trHeight w:val="380"/>
        </w:trPr>
        <w:tc>
          <w:tcPr>
            <w:tcW w:w="560" w:type="dxa"/>
          </w:tcPr>
          <w:p w14:paraId="6C9C6514" w14:textId="77777777" w:rsidR="00E34178" w:rsidRPr="0076221C" w:rsidRDefault="00E34178" w:rsidP="0076221C"/>
        </w:tc>
        <w:tc>
          <w:tcPr>
            <w:tcW w:w="560" w:type="dxa"/>
          </w:tcPr>
          <w:p w14:paraId="46DE9ABD" w14:textId="77777777" w:rsidR="00E34178" w:rsidRPr="0076221C" w:rsidRDefault="003D30E1" w:rsidP="0076221C">
            <w:r w:rsidRPr="0076221C">
              <w:t xml:space="preserve"> 1</w:t>
            </w:r>
          </w:p>
        </w:tc>
        <w:tc>
          <w:tcPr>
            <w:tcW w:w="3780" w:type="dxa"/>
          </w:tcPr>
          <w:p w14:paraId="64E322D8" w14:textId="77777777" w:rsidR="00E34178" w:rsidRPr="0076221C" w:rsidRDefault="003D30E1" w:rsidP="0076221C">
            <w:r w:rsidRPr="0076221C">
              <w:t xml:space="preserve">Driftsutgifter </w:t>
            </w:r>
          </w:p>
        </w:tc>
        <w:tc>
          <w:tcPr>
            <w:tcW w:w="1520" w:type="dxa"/>
          </w:tcPr>
          <w:p w14:paraId="78BC9EAB" w14:textId="77777777" w:rsidR="00E34178" w:rsidRPr="0076221C" w:rsidRDefault="003D30E1" w:rsidP="0076221C">
            <w:r w:rsidRPr="0076221C">
              <w:t xml:space="preserve"> 550 000</w:t>
            </w:r>
          </w:p>
        </w:tc>
        <w:tc>
          <w:tcPr>
            <w:tcW w:w="1120" w:type="dxa"/>
          </w:tcPr>
          <w:p w14:paraId="771FFD07" w14:textId="77777777" w:rsidR="00E34178" w:rsidRPr="0076221C" w:rsidRDefault="003D30E1" w:rsidP="0076221C">
            <w:r w:rsidRPr="0076221C">
              <w:t>p195/20-21</w:t>
            </w:r>
          </w:p>
        </w:tc>
        <w:tc>
          <w:tcPr>
            <w:tcW w:w="1120" w:type="dxa"/>
          </w:tcPr>
          <w:p w14:paraId="213AFFF0" w14:textId="77777777" w:rsidR="00E34178" w:rsidRPr="0076221C" w:rsidRDefault="003D30E1" w:rsidP="0076221C">
            <w:r w:rsidRPr="0076221C">
              <w:t xml:space="preserve"> i600/20-21</w:t>
            </w:r>
          </w:p>
        </w:tc>
        <w:tc>
          <w:tcPr>
            <w:tcW w:w="1240" w:type="dxa"/>
          </w:tcPr>
          <w:p w14:paraId="6F79608B" w14:textId="77777777" w:rsidR="00E34178" w:rsidRPr="0076221C" w:rsidRDefault="00E34178" w:rsidP="0076221C"/>
        </w:tc>
      </w:tr>
      <w:tr w:rsidR="00E34178" w:rsidRPr="0076221C" w14:paraId="69450095" w14:textId="77777777" w:rsidTr="002B0003">
        <w:trPr>
          <w:trHeight w:val="380"/>
        </w:trPr>
        <w:tc>
          <w:tcPr>
            <w:tcW w:w="560" w:type="dxa"/>
          </w:tcPr>
          <w:p w14:paraId="3B8F45F3" w14:textId="77777777" w:rsidR="00E34178" w:rsidRPr="0076221C" w:rsidRDefault="00E34178" w:rsidP="0076221C"/>
        </w:tc>
        <w:tc>
          <w:tcPr>
            <w:tcW w:w="560" w:type="dxa"/>
          </w:tcPr>
          <w:p w14:paraId="027B42C3" w14:textId="77777777" w:rsidR="00E34178" w:rsidRPr="0076221C" w:rsidRDefault="003D30E1" w:rsidP="0076221C">
            <w:r w:rsidRPr="0076221C">
              <w:t xml:space="preserve"> 1</w:t>
            </w:r>
          </w:p>
        </w:tc>
        <w:tc>
          <w:tcPr>
            <w:tcW w:w="3780" w:type="dxa"/>
          </w:tcPr>
          <w:p w14:paraId="4DBCF141" w14:textId="77777777" w:rsidR="00E34178" w:rsidRPr="0076221C" w:rsidRDefault="003D30E1" w:rsidP="0076221C">
            <w:r w:rsidRPr="0076221C">
              <w:t xml:space="preserve">Driftsutgifter </w:t>
            </w:r>
          </w:p>
        </w:tc>
        <w:tc>
          <w:tcPr>
            <w:tcW w:w="1520" w:type="dxa"/>
          </w:tcPr>
          <w:p w14:paraId="64803037" w14:textId="77777777" w:rsidR="00E34178" w:rsidRPr="0076221C" w:rsidRDefault="003D30E1" w:rsidP="0076221C">
            <w:r w:rsidRPr="0076221C">
              <w:t xml:space="preserve"> 823 000</w:t>
            </w:r>
          </w:p>
        </w:tc>
        <w:tc>
          <w:tcPr>
            <w:tcW w:w="1120" w:type="dxa"/>
          </w:tcPr>
          <w:p w14:paraId="24C6AA83" w14:textId="77777777" w:rsidR="00E34178" w:rsidRPr="0076221C" w:rsidRDefault="003D30E1" w:rsidP="0076221C">
            <w:r w:rsidRPr="0076221C">
              <w:t xml:space="preserve"> </w:t>
            </w:r>
            <w:proofErr w:type="spellStart"/>
            <w:r w:rsidRPr="0076221C">
              <w:t>lønnsoppg</w:t>
            </w:r>
            <w:proofErr w:type="spellEnd"/>
          </w:p>
        </w:tc>
        <w:tc>
          <w:tcPr>
            <w:tcW w:w="1120" w:type="dxa"/>
          </w:tcPr>
          <w:p w14:paraId="74883915" w14:textId="77777777" w:rsidR="00E34178" w:rsidRPr="0076221C" w:rsidRDefault="00E34178" w:rsidP="0076221C"/>
        </w:tc>
        <w:tc>
          <w:tcPr>
            <w:tcW w:w="1240" w:type="dxa"/>
          </w:tcPr>
          <w:p w14:paraId="2902BE23" w14:textId="77777777" w:rsidR="00E34178" w:rsidRPr="0076221C" w:rsidRDefault="00E34178" w:rsidP="0076221C"/>
        </w:tc>
      </w:tr>
      <w:tr w:rsidR="00E34178" w:rsidRPr="0076221C" w14:paraId="110E9062" w14:textId="77777777" w:rsidTr="002B0003">
        <w:trPr>
          <w:trHeight w:val="640"/>
        </w:trPr>
        <w:tc>
          <w:tcPr>
            <w:tcW w:w="560" w:type="dxa"/>
          </w:tcPr>
          <w:p w14:paraId="173432FE" w14:textId="77777777" w:rsidR="00E34178" w:rsidRPr="0076221C" w:rsidRDefault="00E34178" w:rsidP="0076221C"/>
        </w:tc>
        <w:tc>
          <w:tcPr>
            <w:tcW w:w="560" w:type="dxa"/>
          </w:tcPr>
          <w:p w14:paraId="4894EC1A" w14:textId="77777777" w:rsidR="00E34178" w:rsidRPr="0076221C" w:rsidRDefault="003D30E1" w:rsidP="0076221C">
            <w:r w:rsidRPr="0076221C">
              <w:t xml:space="preserve"> 21</w:t>
            </w:r>
          </w:p>
        </w:tc>
        <w:tc>
          <w:tcPr>
            <w:tcW w:w="3780" w:type="dxa"/>
          </w:tcPr>
          <w:p w14:paraId="14327345" w14:textId="77777777" w:rsidR="00E34178" w:rsidRPr="0076221C" w:rsidRDefault="003D30E1" w:rsidP="0076221C">
            <w:r w:rsidRPr="0076221C">
              <w:t xml:space="preserve">Forskning, utredning og spesielle driftsutgifter, </w:t>
            </w:r>
            <w:r w:rsidRPr="003D30E1">
              <w:rPr>
                <w:rStyle w:val="kursiv0"/>
              </w:rPr>
              <w:t>kan overføres</w:t>
            </w:r>
          </w:p>
        </w:tc>
        <w:tc>
          <w:tcPr>
            <w:tcW w:w="1520" w:type="dxa"/>
          </w:tcPr>
          <w:p w14:paraId="6E7CDF07" w14:textId="77777777" w:rsidR="00E34178" w:rsidRPr="0076221C" w:rsidRDefault="003D30E1" w:rsidP="0076221C">
            <w:r w:rsidRPr="0076221C">
              <w:t xml:space="preserve"> -4 821 000</w:t>
            </w:r>
          </w:p>
        </w:tc>
        <w:tc>
          <w:tcPr>
            <w:tcW w:w="1120" w:type="dxa"/>
          </w:tcPr>
          <w:p w14:paraId="4784FBE4" w14:textId="77777777" w:rsidR="00E34178" w:rsidRPr="0076221C" w:rsidRDefault="003D30E1" w:rsidP="0076221C">
            <w:r w:rsidRPr="0076221C">
              <w:t>p195/20-21</w:t>
            </w:r>
          </w:p>
        </w:tc>
        <w:tc>
          <w:tcPr>
            <w:tcW w:w="1120" w:type="dxa"/>
          </w:tcPr>
          <w:p w14:paraId="53C0267B" w14:textId="77777777" w:rsidR="00E34178" w:rsidRPr="0076221C" w:rsidRDefault="003D30E1" w:rsidP="0076221C">
            <w:r w:rsidRPr="0076221C">
              <w:t xml:space="preserve"> i600/20-21</w:t>
            </w:r>
          </w:p>
        </w:tc>
        <w:tc>
          <w:tcPr>
            <w:tcW w:w="1240" w:type="dxa"/>
          </w:tcPr>
          <w:p w14:paraId="0D910F8F" w14:textId="77777777" w:rsidR="00E34178" w:rsidRPr="0076221C" w:rsidRDefault="00E34178" w:rsidP="0076221C"/>
        </w:tc>
      </w:tr>
      <w:tr w:rsidR="00E34178" w:rsidRPr="0076221C" w14:paraId="68DE1AF2" w14:textId="77777777" w:rsidTr="002B0003">
        <w:trPr>
          <w:trHeight w:val="380"/>
        </w:trPr>
        <w:tc>
          <w:tcPr>
            <w:tcW w:w="560" w:type="dxa"/>
          </w:tcPr>
          <w:p w14:paraId="76C5B240" w14:textId="77777777" w:rsidR="00E34178" w:rsidRPr="0076221C" w:rsidRDefault="00E34178" w:rsidP="0076221C"/>
        </w:tc>
        <w:tc>
          <w:tcPr>
            <w:tcW w:w="560" w:type="dxa"/>
          </w:tcPr>
          <w:p w14:paraId="1954395D" w14:textId="77777777" w:rsidR="00E34178" w:rsidRPr="0076221C" w:rsidRDefault="003D30E1" w:rsidP="0076221C">
            <w:r w:rsidRPr="0076221C">
              <w:t xml:space="preserve"> 72</w:t>
            </w:r>
          </w:p>
        </w:tc>
        <w:tc>
          <w:tcPr>
            <w:tcW w:w="3780" w:type="dxa"/>
          </w:tcPr>
          <w:p w14:paraId="4F295EDB" w14:textId="77777777" w:rsidR="00E34178" w:rsidRPr="0076221C" w:rsidRDefault="003D30E1" w:rsidP="0076221C">
            <w:r w:rsidRPr="0076221C">
              <w:t xml:space="preserve">Kultursamarbeid i nordområdene </w:t>
            </w:r>
          </w:p>
        </w:tc>
        <w:tc>
          <w:tcPr>
            <w:tcW w:w="1520" w:type="dxa"/>
          </w:tcPr>
          <w:p w14:paraId="0128C8A3" w14:textId="77777777" w:rsidR="00E34178" w:rsidRPr="0076221C" w:rsidRDefault="003D30E1" w:rsidP="0076221C">
            <w:r w:rsidRPr="0076221C">
              <w:t xml:space="preserve"> 13 000</w:t>
            </w:r>
          </w:p>
        </w:tc>
        <w:tc>
          <w:tcPr>
            <w:tcW w:w="1120" w:type="dxa"/>
          </w:tcPr>
          <w:p w14:paraId="14A5B6DC" w14:textId="77777777" w:rsidR="00E34178" w:rsidRPr="0076221C" w:rsidRDefault="003D30E1" w:rsidP="0076221C">
            <w:r w:rsidRPr="0076221C">
              <w:t>p195/20-21</w:t>
            </w:r>
          </w:p>
        </w:tc>
        <w:tc>
          <w:tcPr>
            <w:tcW w:w="1120" w:type="dxa"/>
          </w:tcPr>
          <w:p w14:paraId="3464DEC1" w14:textId="77777777" w:rsidR="00E34178" w:rsidRPr="0076221C" w:rsidRDefault="003D30E1" w:rsidP="0076221C">
            <w:r w:rsidRPr="0076221C">
              <w:t xml:space="preserve"> i600/20-21</w:t>
            </w:r>
          </w:p>
        </w:tc>
        <w:tc>
          <w:tcPr>
            <w:tcW w:w="1240" w:type="dxa"/>
          </w:tcPr>
          <w:p w14:paraId="1CC2665F" w14:textId="77777777" w:rsidR="00E34178" w:rsidRPr="0076221C" w:rsidRDefault="00E34178" w:rsidP="0076221C"/>
        </w:tc>
      </w:tr>
      <w:tr w:rsidR="00E34178" w:rsidRPr="0076221C" w14:paraId="2C5620D9" w14:textId="77777777" w:rsidTr="002B0003">
        <w:trPr>
          <w:trHeight w:val="640"/>
        </w:trPr>
        <w:tc>
          <w:tcPr>
            <w:tcW w:w="560" w:type="dxa"/>
          </w:tcPr>
          <w:p w14:paraId="2BBCA299" w14:textId="77777777" w:rsidR="00E34178" w:rsidRPr="0076221C" w:rsidRDefault="00E34178" w:rsidP="0076221C"/>
        </w:tc>
        <w:tc>
          <w:tcPr>
            <w:tcW w:w="560" w:type="dxa"/>
          </w:tcPr>
          <w:p w14:paraId="7EB6A04B" w14:textId="77777777" w:rsidR="00E34178" w:rsidRPr="0076221C" w:rsidRDefault="003D30E1" w:rsidP="0076221C">
            <w:r w:rsidRPr="0076221C">
              <w:t xml:space="preserve"> 75</w:t>
            </w:r>
          </w:p>
        </w:tc>
        <w:tc>
          <w:tcPr>
            <w:tcW w:w="3780" w:type="dxa"/>
          </w:tcPr>
          <w:p w14:paraId="3F305FD9" w14:textId="77777777" w:rsidR="00E34178" w:rsidRPr="0076221C" w:rsidRDefault="003D30E1" w:rsidP="0076221C">
            <w:r w:rsidRPr="0076221C">
              <w:t xml:space="preserve">EUs program for kultur og audiovisuell sektor m.m., </w:t>
            </w:r>
            <w:r w:rsidRPr="003D30E1">
              <w:rPr>
                <w:rStyle w:val="kursiv0"/>
              </w:rPr>
              <w:t>kan overføres</w:t>
            </w:r>
            <w:r w:rsidRPr="0076221C">
              <w:t xml:space="preserve"> </w:t>
            </w:r>
          </w:p>
        </w:tc>
        <w:tc>
          <w:tcPr>
            <w:tcW w:w="1520" w:type="dxa"/>
          </w:tcPr>
          <w:p w14:paraId="3DD9D263" w14:textId="77777777" w:rsidR="00E34178" w:rsidRPr="0076221C" w:rsidRDefault="003D30E1" w:rsidP="0076221C">
            <w:r w:rsidRPr="0076221C">
              <w:t xml:space="preserve"> -49 400 000</w:t>
            </w:r>
          </w:p>
        </w:tc>
        <w:tc>
          <w:tcPr>
            <w:tcW w:w="1120" w:type="dxa"/>
          </w:tcPr>
          <w:p w14:paraId="6868EF89" w14:textId="77777777" w:rsidR="00E34178" w:rsidRPr="0076221C" w:rsidRDefault="003D30E1" w:rsidP="0076221C">
            <w:r w:rsidRPr="0076221C">
              <w:t>p25/21-22</w:t>
            </w:r>
          </w:p>
        </w:tc>
        <w:tc>
          <w:tcPr>
            <w:tcW w:w="1120" w:type="dxa"/>
          </w:tcPr>
          <w:p w14:paraId="1CBA573A" w14:textId="77777777" w:rsidR="00E34178" w:rsidRPr="0076221C" w:rsidRDefault="00E34178" w:rsidP="0076221C"/>
        </w:tc>
        <w:tc>
          <w:tcPr>
            <w:tcW w:w="1240" w:type="dxa"/>
          </w:tcPr>
          <w:p w14:paraId="33B11A99" w14:textId="77777777" w:rsidR="00E34178" w:rsidRPr="0076221C" w:rsidRDefault="00E34178" w:rsidP="0076221C"/>
        </w:tc>
      </w:tr>
      <w:tr w:rsidR="00E34178" w:rsidRPr="0076221C" w14:paraId="3344ADEF" w14:textId="77777777" w:rsidTr="002B0003">
        <w:trPr>
          <w:trHeight w:val="640"/>
        </w:trPr>
        <w:tc>
          <w:tcPr>
            <w:tcW w:w="560" w:type="dxa"/>
          </w:tcPr>
          <w:p w14:paraId="7F36E052" w14:textId="77777777" w:rsidR="00E34178" w:rsidRPr="0076221C" w:rsidRDefault="00E34178" w:rsidP="0076221C"/>
        </w:tc>
        <w:tc>
          <w:tcPr>
            <w:tcW w:w="560" w:type="dxa"/>
          </w:tcPr>
          <w:p w14:paraId="7748B288" w14:textId="77777777" w:rsidR="00E34178" w:rsidRPr="0076221C" w:rsidRDefault="003D30E1" w:rsidP="0076221C">
            <w:r w:rsidRPr="0076221C">
              <w:t xml:space="preserve"> 75</w:t>
            </w:r>
          </w:p>
        </w:tc>
        <w:tc>
          <w:tcPr>
            <w:tcW w:w="3780" w:type="dxa"/>
          </w:tcPr>
          <w:p w14:paraId="3AF5F847" w14:textId="77777777" w:rsidR="00E34178" w:rsidRPr="0076221C" w:rsidRDefault="003D30E1" w:rsidP="0076221C">
            <w:r w:rsidRPr="0076221C">
              <w:t xml:space="preserve">EUs program for kultur og audiovisuell sektor m.m., </w:t>
            </w:r>
            <w:r w:rsidRPr="003D30E1">
              <w:rPr>
                <w:rStyle w:val="kursiv0"/>
              </w:rPr>
              <w:t>kan overføres</w:t>
            </w:r>
          </w:p>
        </w:tc>
        <w:tc>
          <w:tcPr>
            <w:tcW w:w="1520" w:type="dxa"/>
          </w:tcPr>
          <w:p w14:paraId="094292CA" w14:textId="77777777" w:rsidR="00E34178" w:rsidRPr="0076221C" w:rsidRDefault="003D30E1" w:rsidP="0076221C">
            <w:r w:rsidRPr="0076221C">
              <w:t xml:space="preserve"> 52 000 000</w:t>
            </w:r>
          </w:p>
        </w:tc>
        <w:tc>
          <w:tcPr>
            <w:tcW w:w="1120" w:type="dxa"/>
          </w:tcPr>
          <w:p w14:paraId="5A05FE70" w14:textId="77777777" w:rsidR="00E34178" w:rsidRPr="0076221C" w:rsidRDefault="003D30E1" w:rsidP="0076221C">
            <w:r w:rsidRPr="0076221C">
              <w:t>p176/20-21</w:t>
            </w:r>
          </w:p>
        </w:tc>
        <w:tc>
          <w:tcPr>
            <w:tcW w:w="1120" w:type="dxa"/>
          </w:tcPr>
          <w:p w14:paraId="32FEEB3A" w14:textId="77777777" w:rsidR="00E34178" w:rsidRPr="0076221C" w:rsidRDefault="003D30E1" w:rsidP="0076221C">
            <w:r w:rsidRPr="0076221C">
              <w:t xml:space="preserve"> i509/20-21</w:t>
            </w:r>
          </w:p>
        </w:tc>
        <w:tc>
          <w:tcPr>
            <w:tcW w:w="1240" w:type="dxa"/>
          </w:tcPr>
          <w:p w14:paraId="7892D00E" w14:textId="77777777" w:rsidR="00E34178" w:rsidRPr="0076221C" w:rsidRDefault="00E34178" w:rsidP="0076221C"/>
        </w:tc>
      </w:tr>
      <w:tr w:rsidR="00E34178" w:rsidRPr="0076221C" w14:paraId="0B9F6A3F" w14:textId="77777777" w:rsidTr="002B0003">
        <w:trPr>
          <w:trHeight w:val="640"/>
        </w:trPr>
        <w:tc>
          <w:tcPr>
            <w:tcW w:w="560" w:type="dxa"/>
          </w:tcPr>
          <w:p w14:paraId="6CD1859C" w14:textId="77777777" w:rsidR="00E34178" w:rsidRPr="0076221C" w:rsidRDefault="00E34178" w:rsidP="0076221C"/>
        </w:tc>
        <w:tc>
          <w:tcPr>
            <w:tcW w:w="560" w:type="dxa"/>
          </w:tcPr>
          <w:p w14:paraId="3CFF9F11" w14:textId="77777777" w:rsidR="00E34178" w:rsidRPr="0076221C" w:rsidRDefault="003D30E1" w:rsidP="0076221C">
            <w:r w:rsidRPr="0076221C">
              <w:t xml:space="preserve"> 75</w:t>
            </w:r>
          </w:p>
        </w:tc>
        <w:tc>
          <w:tcPr>
            <w:tcW w:w="3780" w:type="dxa"/>
          </w:tcPr>
          <w:p w14:paraId="35863082" w14:textId="77777777" w:rsidR="00E34178" w:rsidRPr="0076221C" w:rsidRDefault="003D30E1" w:rsidP="0076221C">
            <w:r w:rsidRPr="0076221C">
              <w:t xml:space="preserve">EUs program for kultur og audiovisuell sektor m.m., </w:t>
            </w:r>
            <w:r w:rsidRPr="003D30E1">
              <w:rPr>
                <w:rStyle w:val="kursiv0"/>
              </w:rPr>
              <w:t>kan overføres</w:t>
            </w:r>
          </w:p>
        </w:tc>
        <w:tc>
          <w:tcPr>
            <w:tcW w:w="1520" w:type="dxa"/>
          </w:tcPr>
          <w:p w14:paraId="77FFC330" w14:textId="77777777" w:rsidR="00E34178" w:rsidRPr="0076221C" w:rsidRDefault="003D30E1" w:rsidP="0076221C">
            <w:r w:rsidRPr="0076221C">
              <w:t xml:space="preserve"> -16 500 000</w:t>
            </w:r>
          </w:p>
        </w:tc>
        <w:tc>
          <w:tcPr>
            <w:tcW w:w="1120" w:type="dxa"/>
          </w:tcPr>
          <w:p w14:paraId="29F01215" w14:textId="77777777" w:rsidR="00E34178" w:rsidRPr="0076221C" w:rsidRDefault="003D30E1" w:rsidP="0076221C">
            <w:r w:rsidRPr="0076221C">
              <w:t>p195/20-21</w:t>
            </w:r>
          </w:p>
        </w:tc>
        <w:tc>
          <w:tcPr>
            <w:tcW w:w="1120" w:type="dxa"/>
          </w:tcPr>
          <w:p w14:paraId="79F27D07" w14:textId="77777777" w:rsidR="00E34178" w:rsidRPr="0076221C" w:rsidRDefault="003D30E1" w:rsidP="0076221C">
            <w:r w:rsidRPr="0076221C">
              <w:t xml:space="preserve"> i600/20-21</w:t>
            </w:r>
          </w:p>
        </w:tc>
        <w:tc>
          <w:tcPr>
            <w:tcW w:w="1240" w:type="dxa"/>
          </w:tcPr>
          <w:p w14:paraId="66B367BB" w14:textId="77777777" w:rsidR="00E34178" w:rsidRPr="0076221C" w:rsidRDefault="00E34178" w:rsidP="0076221C"/>
        </w:tc>
      </w:tr>
      <w:tr w:rsidR="00E34178" w:rsidRPr="0076221C" w14:paraId="5DF520F1" w14:textId="77777777" w:rsidTr="002B0003">
        <w:trPr>
          <w:trHeight w:val="640"/>
        </w:trPr>
        <w:tc>
          <w:tcPr>
            <w:tcW w:w="560" w:type="dxa"/>
          </w:tcPr>
          <w:p w14:paraId="7DBBA948" w14:textId="77777777" w:rsidR="00E34178" w:rsidRPr="0076221C" w:rsidRDefault="00E34178" w:rsidP="0076221C"/>
        </w:tc>
        <w:tc>
          <w:tcPr>
            <w:tcW w:w="560" w:type="dxa"/>
          </w:tcPr>
          <w:p w14:paraId="235A2A6A" w14:textId="77777777" w:rsidR="00E34178" w:rsidRPr="0076221C" w:rsidRDefault="003D30E1" w:rsidP="0076221C">
            <w:r w:rsidRPr="0076221C">
              <w:t xml:space="preserve"> 77</w:t>
            </w:r>
          </w:p>
        </w:tc>
        <w:tc>
          <w:tcPr>
            <w:tcW w:w="3780" w:type="dxa"/>
          </w:tcPr>
          <w:p w14:paraId="5519F6B4" w14:textId="77777777" w:rsidR="00E34178" w:rsidRPr="0076221C" w:rsidRDefault="003D30E1" w:rsidP="0076221C">
            <w:r w:rsidRPr="0076221C">
              <w:t xml:space="preserve">Stimuleringsmidler til kultur, frivillighet og idrett ifb. covid-19, </w:t>
            </w:r>
            <w:r w:rsidRPr="003D30E1">
              <w:rPr>
                <w:rStyle w:val="kursiv0"/>
              </w:rPr>
              <w:t>kan overføres</w:t>
            </w:r>
          </w:p>
        </w:tc>
        <w:tc>
          <w:tcPr>
            <w:tcW w:w="1520" w:type="dxa"/>
          </w:tcPr>
          <w:p w14:paraId="601A3B32" w14:textId="77777777" w:rsidR="00E34178" w:rsidRPr="0076221C" w:rsidRDefault="003D30E1" w:rsidP="0076221C">
            <w:r w:rsidRPr="0076221C">
              <w:t xml:space="preserve"> 1 320 000 000</w:t>
            </w:r>
          </w:p>
        </w:tc>
        <w:tc>
          <w:tcPr>
            <w:tcW w:w="1120" w:type="dxa"/>
          </w:tcPr>
          <w:p w14:paraId="695DC4E7" w14:textId="77777777" w:rsidR="00E34178" w:rsidRPr="0076221C" w:rsidRDefault="003D30E1" w:rsidP="0076221C">
            <w:r w:rsidRPr="0076221C">
              <w:t>p195/20-21</w:t>
            </w:r>
          </w:p>
        </w:tc>
        <w:tc>
          <w:tcPr>
            <w:tcW w:w="1120" w:type="dxa"/>
          </w:tcPr>
          <w:p w14:paraId="4D57C6A8" w14:textId="77777777" w:rsidR="00E34178" w:rsidRPr="0076221C" w:rsidRDefault="003D30E1" w:rsidP="0076221C">
            <w:r w:rsidRPr="0076221C">
              <w:t xml:space="preserve"> i600/20-21</w:t>
            </w:r>
          </w:p>
        </w:tc>
        <w:tc>
          <w:tcPr>
            <w:tcW w:w="1240" w:type="dxa"/>
          </w:tcPr>
          <w:p w14:paraId="3B6CF4B9" w14:textId="77777777" w:rsidR="00E34178" w:rsidRPr="0076221C" w:rsidRDefault="00E34178" w:rsidP="0076221C"/>
        </w:tc>
      </w:tr>
      <w:tr w:rsidR="00E34178" w:rsidRPr="0076221C" w14:paraId="6FD9745A" w14:textId="77777777" w:rsidTr="002B0003">
        <w:trPr>
          <w:trHeight w:val="640"/>
        </w:trPr>
        <w:tc>
          <w:tcPr>
            <w:tcW w:w="560" w:type="dxa"/>
          </w:tcPr>
          <w:p w14:paraId="1FFD9F2F" w14:textId="77777777" w:rsidR="00E34178" w:rsidRPr="0076221C" w:rsidRDefault="00E34178" w:rsidP="0076221C"/>
        </w:tc>
        <w:tc>
          <w:tcPr>
            <w:tcW w:w="560" w:type="dxa"/>
          </w:tcPr>
          <w:p w14:paraId="5FD09B8C" w14:textId="77777777" w:rsidR="00E34178" w:rsidRPr="0076221C" w:rsidRDefault="003D30E1" w:rsidP="0076221C">
            <w:r w:rsidRPr="0076221C">
              <w:t xml:space="preserve"> 77</w:t>
            </w:r>
          </w:p>
        </w:tc>
        <w:tc>
          <w:tcPr>
            <w:tcW w:w="3780" w:type="dxa"/>
          </w:tcPr>
          <w:p w14:paraId="60EC4304" w14:textId="77777777" w:rsidR="00E34178" w:rsidRPr="0076221C" w:rsidRDefault="003D30E1" w:rsidP="0076221C">
            <w:r w:rsidRPr="0076221C">
              <w:t xml:space="preserve">Stimuleringsmidler til kultur, frivillighet og idrett ifb. covid-19, </w:t>
            </w:r>
            <w:r w:rsidRPr="003D30E1">
              <w:rPr>
                <w:rStyle w:val="kursiv0"/>
              </w:rPr>
              <w:t>kan overføres</w:t>
            </w:r>
          </w:p>
        </w:tc>
        <w:tc>
          <w:tcPr>
            <w:tcW w:w="1520" w:type="dxa"/>
          </w:tcPr>
          <w:p w14:paraId="62D3E5A4" w14:textId="77777777" w:rsidR="00E34178" w:rsidRPr="0076221C" w:rsidRDefault="003D30E1" w:rsidP="0076221C">
            <w:r w:rsidRPr="0076221C">
              <w:t xml:space="preserve"> -635 000 000</w:t>
            </w:r>
          </w:p>
        </w:tc>
        <w:tc>
          <w:tcPr>
            <w:tcW w:w="1120" w:type="dxa"/>
          </w:tcPr>
          <w:p w14:paraId="761DA1B6" w14:textId="77777777" w:rsidR="00E34178" w:rsidRPr="0076221C" w:rsidRDefault="003D30E1" w:rsidP="0076221C">
            <w:r w:rsidRPr="0076221C">
              <w:t>p25/21-22</w:t>
            </w:r>
          </w:p>
        </w:tc>
        <w:tc>
          <w:tcPr>
            <w:tcW w:w="1120" w:type="dxa"/>
          </w:tcPr>
          <w:p w14:paraId="69D1BADA" w14:textId="77777777" w:rsidR="00E34178" w:rsidRPr="0076221C" w:rsidRDefault="00E34178" w:rsidP="0076221C"/>
        </w:tc>
        <w:tc>
          <w:tcPr>
            <w:tcW w:w="1240" w:type="dxa"/>
          </w:tcPr>
          <w:p w14:paraId="2DFA213A" w14:textId="77777777" w:rsidR="00E34178" w:rsidRPr="0076221C" w:rsidRDefault="00E34178" w:rsidP="0076221C"/>
        </w:tc>
      </w:tr>
      <w:tr w:rsidR="00E34178" w:rsidRPr="0076221C" w14:paraId="487220A9" w14:textId="77777777" w:rsidTr="002B0003">
        <w:trPr>
          <w:trHeight w:val="640"/>
        </w:trPr>
        <w:tc>
          <w:tcPr>
            <w:tcW w:w="560" w:type="dxa"/>
          </w:tcPr>
          <w:p w14:paraId="04518913" w14:textId="77777777" w:rsidR="00E34178" w:rsidRPr="0076221C" w:rsidRDefault="00E34178" w:rsidP="0076221C"/>
        </w:tc>
        <w:tc>
          <w:tcPr>
            <w:tcW w:w="560" w:type="dxa"/>
          </w:tcPr>
          <w:p w14:paraId="4704526D" w14:textId="77777777" w:rsidR="00E34178" w:rsidRPr="0076221C" w:rsidRDefault="003D30E1" w:rsidP="0076221C">
            <w:r w:rsidRPr="0076221C">
              <w:t xml:space="preserve"> 77</w:t>
            </w:r>
          </w:p>
        </w:tc>
        <w:tc>
          <w:tcPr>
            <w:tcW w:w="3780" w:type="dxa"/>
          </w:tcPr>
          <w:p w14:paraId="0BDB061A" w14:textId="77777777" w:rsidR="00E34178" w:rsidRPr="0076221C" w:rsidRDefault="003D30E1" w:rsidP="0076221C">
            <w:r w:rsidRPr="0076221C">
              <w:t xml:space="preserve">Stimuleringsmidler til kultur, frivillighet og idrett ifb. covid-19, </w:t>
            </w:r>
            <w:r w:rsidRPr="003D30E1">
              <w:rPr>
                <w:rStyle w:val="kursiv0"/>
              </w:rPr>
              <w:t>kan overføres</w:t>
            </w:r>
          </w:p>
        </w:tc>
        <w:tc>
          <w:tcPr>
            <w:tcW w:w="1520" w:type="dxa"/>
          </w:tcPr>
          <w:p w14:paraId="6C85D980" w14:textId="77777777" w:rsidR="00E34178" w:rsidRPr="0076221C" w:rsidRDefault="003D30E1" w:rsidP="0076221C">
            <w:r w:rsidRPr="0076221C">
              <w:t xml:space="preserve"> 650 000 000</w:t>
            </w:r>
          </w:p>
        </w:tc>
        <w:tc>
          <w:tcPr>
            <w:tcW w:w="1120" w:type="dxa"/>
          </w:tcPr>
          <w:p w14:paraId="65F5FD55" w14:textId="77777777" w:rsidR="00E34178" w:rsidRPr="0076221C" w:rsidRDefault="003D30E1" w:rsidP="0076221C">
            <w:r w:rsidRPr="0076221C">
              <w:t>p79/20-21</w:t>
            </w:r>
          </w:p>
        </w:tc>
        <w:tc>
          <w:tcPr>
            <w:tcW w:w="1120" w:type="dxa"/>
          </w:tcPr>
          <w:p w14:paraId="29048D35" w14:textId="77777777" w:rsidR="00E34178" w:rsidRPr="0076221C" w:rsidRDefault="003D30E1" w:rsidP="0076221C">
            <w:r w:rsidRPr="0076221C">
              <w:t xml:space="preserve"> i233/20-21</w:t>
            </w:r>
          </w:p>
        </w:tc>
        <w:tc>
          <w:tcPr>
            <w:tcW w:w="1240" w:type="dxa"/>
          </w:tcPr>
          <w:p w14:paraId="2EA9F03D" w14:textId="77777777" w:rsidR="00E34178" w:rsidRPr="0076221C" w:rsidRDefault="00E34178" w:rsidP="0076221C"/>
        </w:tc>
      </w:tr>
      <w:tr w:rsidR="00E34178" w:rsidRPr="0076221C" w14:paraId="6211EA69" w14:textId="77777777" w:rsidTr="002B0003">
        <w:trPr>
          <w:trHeight w:val="380"/>
        </w:trPr>
        <w:tc>
          <w:tcPr>
            <w:tcW w:w="560" w:type="dxa"/>
          </w:tcPr>
          <w:p w14:paraId="5D5BDEB1" w14:textId="77777777" w:rsidR="00E34178" w:rsidRPr="0076221C" w:rsidRDefault="00E34178" w:rsidP="0076221C"/>
        </w:tc>
        <w:tc>
          <w:tcPr>
            <w:tcW w:w="560" w:type="dxa"/>
          </w:tcPr>
          <w:p w14:paraId="287B0A56" w14:textId="77777777" w:rsidR="00E34178" w:rsidRPr="0076221C" w:rsidRDefault="003D30E1" w:rsidP="0076221C">
            <w:r w:rsidRPr="0076221C">
              <w:t xml:space="preserve"> 78</w:t>
            </w:r>
          </w:p>
        </w:tc>
        <w:tc>
          <w:tcPr>
            <w:tcW w:w="3780" w:type="dxa"/>
          </w:tcPr>
          <w:p w14:paraId="13485D83" w14:textId="77777777" w:rsidR="00E34178" w:rsidRPr="0076221C" w:rsidRDefault="003D30E1" w:rsidP="0076221C">
            <w:r w:rsidRPr="0076221C">
              <w:t xml:space="preserve">Barne- og ungdomstiltak </w:t>
            </w:r>
          </w:p>
        </w:tc>
        <w:tc>
          <w:tcPr>
            <w:tcW w:w="1520" w:type="dxa"/>
          </w:tcPr>
          <w:p w14:paraId="5A381D04" w14:textId="77777777" w:rsidR="00E34178" w:rsidRPr="0076221C" w:rsidRDefault="003D30E1" w:rsidP="0076221C">
            <w:r w:rsidRPr="0076221C">
              <w:t xml:space="preserve"> -1 500 000</w:t>
            </w:r>
          </w:p>
        </w:tc>
        <w:tc>
          <w:tcPr>
            <w:tcW w:w="1120" w:type="dxa"/>
          </w:tcPr>
          <w:p w14:paraId="35BE05A9" w14:textId="77777777" w:rsidR="00E34178" w:rsidRPr="0076221C" w:rsidRDefault="003D30E1" w:rsidP="0076221C">
            <w:r w:rsidRPr="0076221C">
              <w:t>p25/21-22</w:t>
            </w:r>
          </w:p>
        </w:tc>
        <w:tc>
          <w:tcPr>
            <w:tcW w:w="1120" w:type="dxa"/>
          </w:tcPr>
          <w:p w14:paraId="55EBEAC0" w14:textId="77777777" w:rsidR="00E34178" w:rsidRPr="0076221C" w:rsidRDefault="00E34178" w:rsidP="0076221C"/>
        </w:tc>
        <w:tc>
          <w:tcPr>
            <w:tcW w:w="1240" w:type="dxa"/>
          </w:tcPr>
          <w:p w14:paraId="5699B718" w14:textId="77777777" w:rsidR="00E34178" w:rsidRPr="0076221C" w:rsidRDefault="00E34178" w:rsidP="0076221C"/>
        </w:tc>
      </w:tr>
      <w:tr w:rsidR="00E34178" w:rsidRPr="0076221C" w14:paraId="243B2000" w14:textId="77777777" w:rsidTr="002B0003">
        <w:trPr>
          <w:trHeight w:val="380"/>
        </w:trPr>
        <w:tc>
          <w:tcPr>
            <w:tcW w:w="560" w:type="dxa"/>
          </w:tcPr>
          <w:p w14:paraId="645A9E0D" w14:textId="77777777" w:rsidR="00E34178" w:rsidRPr="0076221C" w:rsidRDefault="00E34178" w:rsidP="0076221C"/>
        </w:tc>
        <w:tc>
          <w:tcPr>
            <w:tcW w:w="560" w:type="dxa"/>
          </w:tcPr>
          <w:p w14:paraId="036E45BF" w14:textId="77777777" w:rsidR="00E34178" w:rsidRPr="0076221C" w:rsidRDefault="003D30E1" w:rsidP="0076221C">
            <w:r w:rsidRPr="0076221C">
              <w:t xml:space="preserve"> 78</w:t>
            </w:r>
          </w:p>
        </w:tc>
        <w:tc>
          <w:tcPr>
            <w:tcW w:w="3780" w:type="dxa"/>
          </w:tcPr>
          <w:p w14:paraId="38766EE1" w14:textId="77777777" w:rsidR="00E34178" w:rsidRPr="0076221C" w:rsidRDefault="003D30E1" w:rsidP="0076221C">
            <w:r w:rsidRPr="0076221C">
              <w:t xml:space="preserve">Barne- og ungdomstiltak </w:t>
            </w:r>
          </w:p>
        </w:tc>
        <w:tc>
          <w:tcPr>
            <w:tcW w:w="1520" w:type="dxa"/>
          </w:tcPr>
          <w:p w14:paraId="328873F2" w14:textId="77777777" w:rsidR="00E34178" w:rsidRPr="0076221C" w:rsidRDefault="003D30E1" w:rsidP="0076221C">
            <w:r w:rsidRPr="0076221C">
              <w:t xml:space="preserve"> 12 000</w:t>
            </w:r>
          </w:p>
        </w:tc>
        <w:tc>
          <w:tcPr>
            <w:tcW w:w="1120" w:type="dxa"/>
          </w:tcPr>
          <w:p w14:paraId="37D4EC52" w14:textId="77777777" w:rsidR="00E34178" w:rsidRPr="0076221C" w:rsidRDefault="003D30E1" w:rsidP="0076221C">
            <w:r w:rsidRPr="0076221C">
              <w:t>p195/20-21</w:t>
            </w:r>
          </w:p>
        </w:tc>
        <w:tc>
          <w:tcPr>
            <w:tcW w:w="1120" w:type="dxa"/>
          </w:tcPr>
          <w:p w14:paraId="7E7AE4B8" w14:textId="77777777" w:rsidR="00E34178" w:rsidRPr="0076221C" w:rsidRDefault="003D30E1" w:rsidP="0076221C">
            <w:r w:rsidRPr="0076221C">
              <w:t xml:space="preserve"> i600/20-21</w:t>
            </w:r>
          </w:p>
        </w:tc>
        <w:tc>
          <w:tcPr>
            <w:tcW w:w="1240" w:type="dxa"/>
          </w:tcPr>
          <w:p w14:paraId="4BA56C5E" w14:textId="77777777" w:rsidR="00E34178" w:rsidRPr="0076221C" w:rsidRDefault="00E34178" w:rsidP="0076221C"/>
        </w:tc>
      </w:tr>
      <w:tr w:rsidR="00E34178" w:rsidRPr="0076221C" w14:paraId="584446E2" w14:textId="77777777" w:rsidTr="002B0003">
        <w:trPr>
          <w:trHeight w:val="380"/>
        </w:trPr>
        <w:tc>
          <w:tcPr>
            <w:tcW w:w="560" w:type="dxa"/>
          </w:tcPr>
          <w:p w14:paraId="0B476F47" w14:textId="77777777" w:rsidR="00E34178" w:rsidRPr="0076221C" w:rsidRDefault="003D30E1" w:rsidP="0076221C">
            <w:r w:rsidRPr="0076221C">
              <w:t xml:space="preserve"> 326</w:t>
            </w:r>
          </w:p>
        </w:tc>
        <w:tc>
          <w:tcPr>
            <w:tcW w:w="560" w:type="dxa"/>
          </w:tcPr>
          <w:p w14:paraId="4E84B103" w14:textId="77777777" w:rsidR="00E34178" w:rsidRPr="0076221C" w:rsidRDefault="00E34178" w:rsidP="0076221C"/>
        </w:tc>
        <w:tc>
          <w:tcPr>
            <w:tcW w:w="3780" w:type="dxa"/>
          </w:tcPr>
          <w:p w14:paraId="53879F19" w14:textId="77777777" w:rsidR="00E34178" w:rsidRPr="0076221C" w:rsidRDefault="003D30E1" w:rsidP="0076221C">
            <w:r w:rsidRPr="0076221C">
              <w:t>Språk- og bibliotekformål:</w:t>
            </w:r>
          </w:p>
        </w:tc>
        <w:tc>
          <w:tcPr>
            <w:tcW w:w="1520" w:type="dxa"/>
          </w:tcPr>
          <w:p w14:paraId="14EF6836" w14:textId="77777777" w:rsidR="00E34178" w:rsidRPr="0076221C" w:rsidRDefault="00E34178" w:rsidP="0076221C"/>
        </w:tc>
        <w:tc>
          <w:tcPr>
            <w:tcW w:w="1120" w:type="dxa"/>
          </w:tcPr>
          <w:p w14:paraId="3F7DA932" w14:textId="77777777" w:rsidR="00E34178" w:rsidRPr="0076221C" w:rsidRDefault="00E34178" w:rsidP="0076221C"/>
        </w:tc>
        <w:tc>
          <w:tcPr>
            <w:tcW w:w="1120" w:type="dxa"/>
          </w:tcPr>
          <w:p w14:paraId="52D0CB3D" w14:textId="77777777" w:rsidR="00E34178" w:rsidRPr="0076221C" w:rsidRDefault="00E34178" w:rsidP="0076221C"/>
        </w:tc>
        <w:tc>
          <w:tcPr>
            <w:tcW w:w="1240" w:type="dxa"/>
          </w:tcPr>
          <w:p w14:paraId="2F11C877" w14:textId="77777777" w:rsidR="00E34178" w:rsidRPr="0076221C" w:rsidRDefault="00E34178" w:rsidP="0076221C"/>
        </w:tc>
      </w:tr>
      <w:tr w:rsidR="00E34178" w:rsidRPr="0076221C" w14:paraId="7F5FB248" w14:textId="77777777" w:rsidTr="002B0003">
        <w:trPr>
          <w:trHeight w:val="380"/>
        </w:trPr>
        <w:tc>
          <w:tcPr>
            <w:tcW w:w="560" w:type="dxa"/>
          </w:tcPr>
          <w:p w14:paraId="4E603B25" w14:textId="77777777" w:rsidR="00E34178" w:rsidRPr="0076221C" w:rsidRDefault="00E34178" w:rsidP="0076221C"/>
        </w:tc>
        <w:tc>
          <w:tcPr>
            <w:tcW w:w="560" w:type="dxa"/>
          </w:tcPr>
          <w:p w14:paraId="5CC9DB9F" w14:textId="77777777" w:rsidR="00E34178" w:rsidRPr="0076221C" w:rsidRDefault="003D30E1" w:rsidP="0076221C">
            <w:r w:rsidRPr="0076221C">
              <w:t xml:space="preserve"> 1</w:t>
            </w:r>
          </w:p>
        </w:tc>
        <w:tc>
          <w:tcPr>
            <w:tcW w:w="3780" w:type="dxa"/>
          </w:tcPr>
          <w:p w14:paraId="46FB5327" w14:textId="77777777" w:rsidR="00E34178" w:rsidRPr="0076221C" w:rsidRDefault="003D30E1" w:rsidP="0076221C">
            <w:r w:rsidRPr="0076221C">
              <w:t xml:space="preserve">Driftsutgifter </w:t>
            </w:r>
          </w:p>
        </w:tc>
        <w:tc>
          <w:tcPr>
            <w:tcW w:w="1520" w:type="dxa"/>
          </w:tcPr>
          <w:p w14:paraId="32B1EAB1" w14:textId="77777777" w:rsidR="00E34178" w:rsidRPr="0076221C" w:rsidRDefault="003D30E1" w:rsidP="0076221C">
            <w:r w:rsidRPr="0076221C">
              <w:t xml:space="preserve"> -20 240 000</w:t>
            </w:r>
          </w:p>
        </w:tc>
        <w:tc>
          <w:tcPr>
            <w:tcW w:w="1120" w:type="dxa"/>
          </w:tcPr>
          <w:p w14:paraId="6E8554E0" w14:textId="77777777" w:rsidR="00E34178" w:rsidRPr="0076221C" w:rsidRDefault="003D30E1" w:rsidP="0076221C">
            <w:r w:rsidRPr="0076221C">
              <w:t>p25/21-22</w:t>
            </w:r>
          </w:p>
        </w:tc>
        <w:tc>
          <w:tcPr>
            <w:tcW w:w="1120" w:type="dxa"/>
          </w:tcPr>
          <w:p w14:paraId="0C1607A5" w14:textId="77777777" w:rsidR="00E34178" w:rsidRPr="0076221C" w:rsidRDefault="00E34178" w:rsidP="0076221C"/>
        </w:tc>
        <w:tc>
          <w:tcPr>
            <w:tcW w:w="1240" w:type="dxa"/>
          </w:tcPr>
          <w:p w14:paraId="442FF891" w14:textId="77777777" w:rsidR="00E34178" w:rsidRPr="0076221C" w:rsidRDefault="00E34178" w:rsidP="0076221C"/>
        </w:tc>
      </w:tr>
      <w:tr w:rsidR="00E34178" w:rsidRPr="0076221C" w14:paraId="183D80F8" w14:textId="77777777" w:rsidTr="002B0003">
        <w:trPr>
          <w:trHeight w:val="380"/>
        </w:trPr>
        <w:tc>
          <w:tcPr>
            <w:tcW w:w="560" w:type="dxa"/>
          </w:tcPr>
          <w:p w14:paraId="15476BAB" w14:textId="77777777" w:rsidR="00E34178" w:rsidRPr="0076221C" w:rsidRDefault="00E34178" w:rsidP="0076221C"/>
        </w:tc>
        <w:tc>
          <w:tcPr>
            <w:tcW w:w="560" w:type="dxa"/>
          </w:tcPr>
          <w:p w14:paraId="6FFA4E2B" w14:textId="77777777" w:rsidR="00E34178" w:rsidRPr="0076221C" w:rsidRDefault="003D30E1" w:rsidP="0076221C">
            <w:r w:rsidRPr="0076221C">
              <w:t xml:space="preserve"> 1</w:t>
            </w:r>
          </w:p>
        </w:tc>
        <w:tc>
          <w:tcPr>
            <w:tcW w:w="3780" w:type="dxa"/>
          </w:tcPr>
          <w:p w14:paraId="7095B9A9" w14:textId="77777777" w:rsidR="00E34178" w:rsidRPr="0076221C" w:rsidRDefault="003D30E1" w:rsidP="0076221C">
            <w:r w:rsidRPr="0076221C">
              <w:t xml:space="preserve">Driftsutgifter </w:t>
            </w:r>
          </w:p>
        </w:tc>
        <w:tc>
          <w:tcPr>
            <w:tcW w:w="1520" w:type="dxa"/>
          </w:tcPr>
          <w:p w14:paraId="3B0073EB" w14:textId="77777777" w:rsidR="00E34178" w:rsidRPr="0076221C" w:rsidRDefault="003D30E1" w:rsidP="0076221C">
            <w:r w:rsidRPr="0076221C">
              <w:t xml:space="preserve"> 9 535 000</w:t>
            </w:r>
          </w:p>
        </w:tc>
        <w:tc>
          <w:tcPr>
            <w:tcW w:w="1120" w:type="dxa"/>
          </w:tcPr>
          <w:p w14:paraId="1B6BCB06" w14:textId="77777777" w:rsidR="00E34178" w:rsidRPr="0076221C" w:rsidRDefault="003D30E1" w:rsidP="0076221C">
            <w:r w:rsidRPr="0076221C">
              <w:t xml:space="preserve"> </w:t>
            </w:r>
            <w:proofErr w:type="spellStart"/>
            <w:r w:rsidRPr="0076221C">
              <w:t>lønnsoppg</w:t>
            </w:r>
            <w:proofErr w:type="spellEnd"/>
          </w:p>
        </w:tc>
        <w:tc>
          <w:tcPr>
            <w:tcW w:w="1120" w:type="dxa"/>
          </w:tcPr>
          <w:p w14:paraId="1158780E" w14:textId="77777777" w:rsidR="00E34178" w:rsidRPr="0076221C" w:rsidRDefault="00E34178" w:rsidP="0076221C"/>
        </w:tc>
        <w:tc>
          <w:tcPr>
            <w:tcW w:w="1240" w:type="dxa"/>
          </w:tcPr>
          <w:p w14:paraId="0A026085" w14:textId="77777777" w:rsidR="00E34178" w:rsidRPr="0076221C" w:rsidRDefault="00E34178" w:rsidP="0076221C"/>
        </w:tc>
      </w:tr>
      <w:tr w:rsidR="00E34178" w:rsidRPr="0076221C" w14:paraId="3AD1CD64" w14:textId="77777777" w:rsidTr="002B0003">
        <w:trPr>
          <w:trHeight w:val="640"/>
        </w:trPr>
        <w:tc>
          <w:tcPr>
            <w:tcW w:w="560" w:type="dxa"/>
          </w:tcPr>
          <w:p w14:paraId="0A897BD8" w14:textId="77777777" w:rsidR="00E34178" w:rsidRPr="0076221C" w:rsidRDefault="00E34178" w:rsidP="0076221C"/>
        </w:tc>
        <w:tc>
          <w:tcPr>
            <w:tcW w:w="560" w:type="dxa"/>
          </w:tcPr>
          <w:p w14:paraId="5760C776" w14:textId="77777777" w:rsidR="00E34178" w:rsidRPr="0076221C" w:rsidRDefault="003D30E1" w:rsidP="0076221C">
            <w:r w:rsidRPr="0076221C">
              <w:t xml:space="preserve"> 45</w:t>
            </w:r>
          </w:p>
        </w:tc>
        <w:tc>
          <w:tcPr>
            <w:tcW w:w="3780" w:type="dxa"/>
          </w:tcPr>
          <w:p w14:paraId="36D0EA56"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07BAB160" w14:textId="77777777" w:rsidR="00E34178" w:rsidRPr="0076221C" w:rsidRDefault="003D30E1" w:rsidP="0076221C">
            <w:r w:rsidRPr="0076221C">
              <w:t xml:space="preserve"> 20 000 000</w:t>
            </w:r>
          </w:p>
        </w:tc>
        <w:tc>
          <w:tcPr>
            <w:tcW w:w="1120" w:type="dxa"/>
          </w:tcPr>
          <w:p w14:paraId="203351F8" w14:textId="77777777" w:rsidR="00E34178" w:rsidRPr="0076221C" w:rsidRDefault="003D30E1" w:rsidP="0076221C">
            <w:r w:rsidRPr="0076221C">
              <w:t>p25/21-22</w:t>
            </w:r>
          </w:p>
        </w:tc>
        <w:tc>
          <w:tcPr>
            <w:tcW w:w="1120" w:type="dxa"/>
          </w:tcPr>
          <w:p w14:paraId="6BDC635E" w14:textId="77777777" w:rsidR="00E34178" w:rsidRPr="0076221C" w:rsidRDefault="00E34178" w:rsidP="0076221C"/>
        </w:tc>
        <w:tc>
          <w:tcPr>
            <w:tcW w:w="1240" w:type="dxa"/>
          </w:tcPr>
          <w:p w14:paraId="00DD09E9" w14:textId="77777777" w:rsidR="00E34178" w:rsidRPr="0076221C" w:rsidRDefault="00E34178" w:rsidP="0076221C"/>
        </w:tc>
      </w:tr>
      <w:tr w:rsidR="00E34178" w:rsidRPr="0076221C" w14:paraId="361A78EF" w14:textId="77777777" w:rsidTr="002B0003">
        <w:trPr>
          <w:trHeight w:val="380"/>
        </w:trPr>
        <w:tc>
          <w:tcPr>
            <w:tcW w:w="560" w:type="dxa"/>
          </w:tcPr>
          <w:p w14:paraId="1DC15371" w14:textId="77777777" w:rsidR="00E34178" w:rsidRPr="0076221C" w:rsidRDefault="003D30E1" w:rsidP="0076221C">
            <w:r w:rsidRPr="0076221C">
              <w:t xml:space="preserve"> 327</w:t>
            </w:r>
          </w:p>
        </w:tc>
        <w:tc>
          <w:tcPr>
            <w:tcW w:w="560" w:type="dxa"/>
          </w:tcPr>
          <w:p w14:paraId="1CAADA63" w14:textId="77777777" w:rsidR="00E34178" w:rsidRPr="0076221C" w:rsidRDefault="00E34178" w:rsidP="0076221C"/>
        </w:tc>
        <w:tc>
          <w:tcPr>
            <w:tcW w:w="5300" w:type="dxa"/>
            <w:gridSpan w:val="2"/>
          </w:tcPr>
          <w:p w14:paraId="6188D49D" w14:textId="77777777" w:rsidR="00E34178" w:rsidRPr="0076221C" w:rsidRDefault="003D30E1" w:rsidP="0076221C">
            <w:r w:rsidRPr="0076221C">
              <w:t>Nidaros domkirkes restaureringsarbeider mv.:</w:t>
            </w:r>
          </w:p>
        </w:tc>
        <w:tc>
          <w:tcPr>
            <w:tcW w:w="1120" w:type="dxa"/>
          </w:tcPr>
          <w:p w14:paraId="59518445" w14:textId="77777777" w:rsidR="00E34178" w:rsidRPr="0076221C" w:rsidRDefault="00E34178" w:rsidP="0076221C"/>
        </w:tc>
        <w:tc>
          <w:tcPr>
            <w:tcW w:w="1120" w:type="dxa"/>
          </w:tcPr>
          <w:p w14:paraId="274C20DC" w14:textId="77777777" w:rsidR="00E34178" w:rsidRPr="0076221C" w:rsidRDefault="00E34178" w:rsidP="0076221C"/>
        </w:tc>
        <w:tc>
          <w:tcPr>
            <w:tcW w:w="1240" w:type="dxa"/>
          </w:tcPr>
          <w:p w14:paraId="2E9570F0" w14:textId="77777777" w:rsidR="00E34178" w:rsidRPr="0076221C" w:rsidRDefault="00E34178" w:rsidP="0076221C"/>
        </w:tc>
      </w:tr>
      <w:tr w:rsidR="00E34178" w:rsidRPr="0076221C" w14:paraId="1B5EB372" w14:textId="77777777" w:rsidTr="002B0003">
        <w:trPr>
          <w:trHeight w:val="380"/>
        </w:trPr>
        <w:tc>
          <w:tcPr>
            <w:tcW w:w="560" w:type="dxa"/>
          </w:tcPr>
          <w:p w14:paraId="309E492F" w14:textId="77777777" w:rsidR="00E34178" w:rsidRPr="0076221C" w:rsidRDefault="00E34178" w:rsidP="0076221C"/>
        </w:tc>
        <w:tc>
          <w:tcPr>
            <w:tcW w:w="560" w:type="dxa"/>
          </w:tcPr>
          <w:p w14:paraId="436A5A2E" w14:textId="77777777" w:rsidR="00E34178" w:rsidRPr="0076221C" w:rsidRDefault="003D30E1" w:rsidP="0076221C">
            <w:r w:rsidRPr="0076221C">
              <w:t xml:space="preserve"> 1</w:t>
            </w:r>
          </w:p>
        </w:tc>
        <w:tc>
          <w:tcPr>
            <w:tcW w:w="3780" w:type="dxa"/>
          </w:tcPr>
          <w:p w14:paraId="621262D6" w14:textId="77777777" w:rsidR="00E34178" w:rsidRPr="0076221C" w:rsidRDefault="003D30E1" w:rsidP="0076221C">
            <w:r w:rsidRPr="0076221C">
              <w:t xml:space="preserve">Driftsutgifter </w:t>
            </w:r>
          </w:p>
        </w:tc>
        <w:tc>
          <w:tcPr>
            <w:tcW w:w="1520" w:type="dxa"/>
          </w:tcPr>
          <w:p w14:paraId="76669A8F" w14:textId="77777777" w:rsidR="00E34178" w:rsidRPr="0076221C" w:rsidRDefault="003D30E1" w:rsidP="0076221C">
            <w:r w:rsidRPr="0076221C">
              <w:t xml:space="preserve"> 1 028 000</w:t>
            </w:r>
          </w:p>
        </w:tc>
        <w:tc>
          <w:tcPr>
            <w:tcW w:w="1120" w:type="dxa"/>
          </w:tcPr>
          <w:p w14:paraId="59445297" w14:textId="77777777" w:rsidR="00E34178" w:rsidRPr="0076221C" w:rsidRDefault="003D30E1" w:rsidP="0076221C">
            <w:r w:rsidRPr="0076221C">
              <w:t xml:space="preserve"> </w:t>
            </w:r>
            <w:proofErr w:type="spellStart"/>
            <w:r w:rsidRPr="0076221C">
              <w:t>lønnsoppg</w:t>
            </w:r>
            <w:proofErr w:type="spellEnd"/>
          </w:p>
        </w:tc>
        <w:tc>
          <w:tcPr>
            <w:tcW w:w="1120" w:type="dxa"/>
          </w:tcPr>
          <w:p w14:paraId="2D214166" w14:textId="77777777" w:rsidR="00E34178" w:rsidRPr="0076221C" w:rsidRDefault="00E34178" w:rsidP="0076221C"/>
        </w:tc>
        <w:tc>
          <w:tcPr>
            <w:tcW w:w="1240" w:type="dxa"/>
          </w:tcPr>
          <w:p w14:paraId="6FD6B806" w14:textId="77777777" w:rsidR="00E34178" w:rsidRPr="0076221C" w:rsidRDefault="00E34178" w:rsidP="0076221C"/>
        </w:tc>
      </w:tr>
      <w:tr w:rsidR="00E34178" w:rsidRPr="0076221C" w14:paraId="120D975E" w14:textId="77777777" w:rsidTr="002B0003">
        <w:trPr>
          <w:trHeight w:val="380"/>
        </w:trPr>
        <w:tc>
          <w:tcPr>
            <w:tcW w:w="560" w:type="dxa"/>
          </w:tcPr>
          <w:p w14:paraId="1B16DA3C" w14:textId="77777777" w:rsidR="00E34178" w:rsidRPr="0076221C" w:rsidRDefault="00E34178" w:rsidP="0076221C"/>
        </w:tc>
        <w:tc>
          <w:tcPr>
            <w:tcW w:w="560" w:type="dxa"/>
          </w:tcPr>
          <w:p w14:paraId="56BEDDA7" w14:textId="77777777" w:rsidR="00E34178" w:rsidRPr="0076221C" w:rsidRDefault="003D30E1" w:rsidP="0076221C">
            <w:r w:rsidRPr="0076221C">
              <w:t xml:space="preserve"> 1</w:t>
            </w:r>
          </w:p>
        </w:tc>
        <w:tc>
          <w:tcPr>
            <w:tcW w:w="3780" w:type="dxa"/>
          </w:tcPr>
          <w:p w14:paraId="734A2FCC" w14:textId="77777777" w:rsidR="00E34178" w:rsidRPr="0076221C" w:rsidRDefault="003D30E1" w:rsidP="0076221C">
            <w:r w:rsidRPr="0076221C">
              <w:t xml:space="preserve">Driftsutgifter </w:t>
            </w:r>
          </w:p>
        </w:tc>
        <w:tc>
          <w:tcPr>
            <w:tcW w:w="1520" w:type="dxa"/>
          </w:tcPr>
          <w:p w14:paraId="0018A70A" w14:textId="77777777" w:rsidR="00E34178" w:rsidRPr="0076221C" w:rsidRDefault="003D30E1" w:rsidP="0076221C">
            <w:r w:rsidRPr="0076221C">
              <w:t xml:space="preserve"> -7 000 000</w:t>
            </w:r>
          </w:p>
        </w:tc>
        <w:tc>
          <w:tcPr>
            <w:tcW w:w="1120" w:type="dxa"/>
          </w:tcPr>
          <w:p w14:paraId="4CCCDCE9" w14:textId="77777777" w:rsidR="00E34178" w:rsidRPr="0076221C" w:rsidRDefault="003D30E1" w:rsidP="0076221C">
            <w:r w:rsidRPr="0076221C">
              <w:t>p195/20-21</w:t>
            </w:r>
          </w:p>
        </w:tc>
        <w:tc>
          <w:tcPr>
            <w:tcW w:w="1120" w:type="dxa"/>
          </w:tcPr>
          <w:p w14:paraId="6A43ABE9" w14:textId="77777777" w:rsidR="00E34178" w:rsidRPr="0076221C" w:rsidRDefault="003D30E1" w:rsidP="0076221C">
            <w:r w:rsidRPr="0076221C">
              <w:t xml:space="preserve"> i600/20-21</w:t>
            </w:r>
          </w:p>
        </w:tc>
        <w:tc>
          <w:tcPr>
            <w:tcW w:w="1240" w:type="dxa"/>
          </w:tcPr>
          <w:p w14:paraId="41270C3F" w14:textId="77777777" w:rsidR="00E34178" w:rsidRPr="0076221C" w:rsidRDefault="00E34178" w:rsidP="0076221C"/>
        </w:tc>
      </w:tr>
      <w:tr w:rsidR="00E34178" w:rsidRPr="0076221C" w14:paraId="47938AD9" w14:textId="77777777" w:rsidTr="002B0003">
        <w:trPr>
          <w:trHeight w:val="380"/>
        </w:trPr>
        <w:tc>
          <w:tcPr>
            <w:tcW w:w="560" w:type="dxa"/>
          </w:tcPr>
          <w:p w14:paraId="2E74B9C1" w14:textId="77777777" w:rsidR="00E34178" w:rsidRPr="0076221C" w:rsidRDefault="00E34178" w:rsidP="0076221C"/>
        </w:tc>
        <w:tc>
          <w:tcPr>
            <w:tcW w:w="560" w:type="dxa"/>
          </w:tcPr>
          <w:p w14:paraId="4F06FB54" w14:textId="77777777" w:rsidR="00E34178" w:rsidRPr="0076221C" w:rsidRDefault="003D30E1" w:rsidP="0076221C">
            <w:r w:rsidRPr="0076221C">
              <w:t xml:space="preserve"> 21</w:t>
            </w:r>
          </w:p>
        </w:tc>
        <w:tc>
          <w:tcPr>
            <w:tcW w:w="3780" w:type="dxa"/>
          </w:tcPr>
          <w:p w14:paraId="59E493AA" w14:textId="77777777" w:rsidR="00E34178" w:rsidRPr="0076221C" w:rsidRDefault="003D30E1" w:rsidP="0076221C">
            <w:r w:rsidRPr="0076221C">
              <w:t xml:space="preserve">Spesielle driftsutgifter </w:t>
            </w:r>
          </w:p>
        </w:tc>
        <w:tc>
          <w:tcPr>
            <w:tcW w:w="1520" w:type="dxa"/>
          </w:tcPr>
          <w:p w14:paraId="3101CBE8" w14:textId="77777777" w:rsidR="00E34178" w:rsidRPr="0076221C" w:rsidRDefault="003D30E1" w:rsidP="0076221C">
            <w:r w:rsidRPr="0076221C">
              <w:t xml:space="preserve"> 7 000 000</w:t>
            </w:r>
          </w:p>
        </w:tc>
        <w:tc>
          <w:tcPr>
            <w:tcW w:w="1120" w:type="dxa"/>
          </w:tcPr>
          <w:p w14:paraId="2CF85362" w14:textId="77777777" w:rsidR="00E34178" w:rsidRPr="0076221C" w:rsidRDefault="003D30E1" w:rsidP="0076221C">
            <w:r w:rsidRPr="0076221C">
              <w:t>p195/20-21</w:t>
            </w:r>
          </w:p>
        </w:tc>
        <w:tc>
          <w:tcPr>
            <w:tcW w:w="1120" w:type="dxa"/>
          </w:tcPr>
          <w:p w14:paraId="4DA390BF" w14:textId="77777777" w:rsidR="00E34178" w:rsidRPr="0076221C" w:rsidRDefault="003D30E1" w:rsidP="0076221C">
            <w:r w:rsidRPr="0076221C">
              <w:t xml:space="preserve"> i600/20-21</w:t>
            </w:r>
          </w:p>
        </w:tc>
        <w:tc>
          <w:tcPr>
            <w:tcW w:w="1240" w:type="dxa"/>
          </w:tcPr>
          <w:p w14:paraId="16F4C76E" w14:textId="77777777" w:rsidR="00E34178" w:rsidRPr="0076221C" w:rsidRDefault="00E34178" w:rsidP="0076221C"/>
        </w:tc>
      </w:tr>
      <w:tr w:rsidR="00E34178" w:rsidRPr="0076221C" w14:paraId="4FB07112" w14:textId="77777777" w:rsidTr="002B0003">
        <w:trPr>
          <w:trHeight w:val="380"/>
        </w:trPr>
        <w:tc>
          <w:tcPr>
            <w:tcW w:w="560" w:type="dxa"/>
          </w:tcPr>
          <w:p w14:paraId="0242700B" w14:textId="77777777" w:rsidR="00E34178" w:rsidRPr="0076221C" w:rsidRDefault="00E34178" w:rsidP="0076221C"/>
        </w:tc>
        <w:tc>
          <w:tcPr>
            <w:tcW w:w="560" w:type="dxa"/>
          </w:tcPr>
          <w:p w14:paraId="49D0F4DE" w14:textId="77777777" w:rsidR="00E34178" w:rsidRPr="0076221C" w:rsidRDefault="003D30E1" w:rsidP="0076221C">
            <w:r w:rsidRPr="0076221C">
              <w:t xml:space="preserve"> 21</w:t>
            </w:r>
          </w:p>
        </w:tc>
        <w:tc>
          <w:tcPr>
            <w:tcW w:w="3780" w:type="dxa"/>
          </w:tcPr>
          <w:p w14:paraId="704EBC31" w14:textId="77777777" w:rsidR="00E34178" w:rsidRPr="0076221C" w:rsidRDefault="003D30E1" w:rsidP="0076221C">
            <w:r w:rsidRPr="0076221C">
              <w:t xml:space="preserve">Spesielle driftsutgifter </w:t>
            </w:r>
          </w:p>
        </w:tc>
        <w:tc>
          <w:tcPr>
            <w:tcW w:w="1520" w:type="dxa"/>
          </w:tcPr>
          <w:p w14:paraId="1796A8F3" w14:textId="77777777" w:rsidR="00E34178" w:rsidRPr="0076221C" w:rsidRDefault="003D30E1" w:rsidP="0076221C">
            <w:r w:rsidRPr="0076221C">
              <w:t xml:space="preserve"> -3 600 000</w:t>
            </w:r>
          </w:p>
        </w:tc>
        <w:tc>
          <w:tcPr>
            <w:tcW w:w="1120" w:type="dxa"/>
          </w:tcPr>
          <w:p w14:paraId="09DC4394" w14:textId="77777777" w:rsidR="00E34178" w:rsidRPr="0076221C" w:rsidRDefault="003D30E1" w:rsidP="0076221C">
            <w:r w:rsidRPr="0076221C">
              <w:t>p25/21-22</w:t>
            </w:r>
          </w:p>
        </w:tc>
        <w:tc>
          <w:tcPr>
            <w:tcW w:w="1120" w:type="dxa"/>
          </w:tcPr>
          <w:p w14:paraId="62193B50" w14:textId="77777777" w:rsidR="00E34178" w:rsidRPr="0076221C" w:rsidRDefault="00E34178" w:rsidP="0076221C"/>
        </w:tc>
        <w:tc>
          <w:tcPr>
            <w:tcW w:w="1240" w:type="dxa"/>
          </w:tcPr>
          <w:p w14:paraId="7D054EE4" w14:textId="77777777" w:rsidR="00E34178" w:rsidRPr="0076221C" w:rsidRDefault="00E34178" w:rsidP="0076221C"/>
        </w:tc>
      </w:tr>
      <w:tr w:rsidR="00E34178" w:rsidRPr="0076221C" w14:paraId="1D86D171" w14:textId="77777777" w:rsidTr="002B0003">
        <w:trPr>
          <w:trHeight w:val="380"/>
        </w:trPr>
        <w:tc>
          <w:tcPr>
            <w:tcW w:w="560" w:type="dxa"/>
          </w:tcPr>
          <w:p w14:paraId="3EEE9D46" w14:textId="77777777" w:rsidR="00E34178" w:rsidRPr="0076221C" w:rsidRDefault="00E34178" w:rsidP="0076221C"/>
        </w:tc>
        <w:tc>
          <w:tcPr>
            <w:tcW w:w="560" w:type="dxa"/>
          </w:tcPr>
          <w:p w14:paraId="6314692F" w14:textId="77777777" w:rsidR="00E34178" w:rsidRPr="0076221C" w:rsidRDefault="003D30E1" w:rsidP="0076221C">
            <w:r w:rsidRPr="0076221C">
              <w:t xml:space="preserve"> 70</w:t>
            </w:r>
          </w:p>
        </w:tc>
        <w:tc>
          <w:tcPr>
            <w:tcW w:w="3780" w:type="dxa"/>
          </w:tcPr>
          <w:p w14:paraId="2114195A" w14:textId="77777777" w:rsidR="00E34178" w:rsidRPr="0076221C" w:rsidRDefault="003D30E1" w:rsidP="0076221C">
            <w:r w:rsidRPr="0076221C">
              <w:t xml:space="preserve">Utenlandske krigsgraver i Norge </w:t>
            </w:r>
          </w:p>
        </w:tc>
        <w:tc>
          <w:tcPr>
            <w:tcW w:w="1520" w:type="dxa"/>
          </w:tcPr>
          <w:p w14:paraId="1B1D4D0B" w14:textId="77777777" w:rsidR="00E34178" w:rsidRPr="0076221C" w:rsidRDefault="003D30E1" w:rsidP="0076221C">
            <w:r w:rsidRPr="0076221C">
              <w:t xml:space="preserve"> 240 000</w:t>
            </w:r>
          </w:p>
        </w:tc>
        <w:tc>
          <w:tcPr>
            <w:tcW w:w="1120" w:type="dxa"/>
          </w:tcPr>
          <w:p w14:paraId="4E214D14" w14:textId="77777777" w:rsidR="00E34178" w:rsidRPr="0076221C" w:rsidRDefault="003D30E1" w:rsidP="0076221C">
            <w:r w:rsidRPr="0076221C">
              <w:t>p25/21-22</w:t>
            </w:r>
          </w:p>
        </w:tc>
        <w:tc>
          <w:tcPr>
            <w:tcW w:w="1120" w:type="dxa"/>
          </w:tcPr>
          <w:p w14:paraId="6E96C6F0" w14:textId="77777777" w:rsidR="00E34178" w:rsidRPr="0076221C" w:rsidRDefault="00E34178" w:rsidP="0076221C"/>
        </w:tc>
        <w:tc>
          <w:tcPr>
            <w:tcW w:w="1240" w:type="dxa"/>
          </w:tcPr>
          <w:p w14:paraId="295ADAC0" w14:textId="77777777" w:rsidR="00E34178" w:rsidRPr="0076221C" w:rsidRDefault="00E34178" w:rsidP="0076221C"/>
        </w:tc>
      </w:tr>
      <w:tr w:rsidR="00E34178" w:rsidRPr="0076221C" w14:paraId="367410AA" w14:textId="77777777" w:rsidTr="002B0003">
        <w:trPr>
          <w:trHeight w:val="380"/>
        </w:trPr>
        <w:tc>
          <w:tcPr>
            <w:tcW w:w="560" w:type="dxa"/>
          </w:tcPr>
          <w:p w14:paraId="581D9FC9" w14:textId="77777777" w:rsidR="00E34178" w:rsidRPr="0076221C" w:rsidRDefault="003D30E1" w:rsidP="0076221C">
            <w:r w:rsidRPr="0076221C">
              <w:t xml:space="preserve"> 328</w:t>
            </w:r>
          </w:p>
        </w:tc>
        <w:tc>
          <w:tcPr>
            <w:tcW w:w="560" w:type="dxa"/>
          </w:tcPr>
          <w:p w14:paraId="0387C3A8" w14:textId="77777777" w:rsidR="00E34178" w:rsidRPr="0076221C" w:rsidRDefault="00E34178" w:rsidP="0076221C"/>
        </w:tc>
        <w:tc>
          <w:tcPr>
            <w:tcW w:w="3780" w:type="dxa"/>
          </w:tcPr>
          <w:p w14:paraId="0A69AB26" w14:textId="77777777" w:rsidR="00E34178" w:rsidRPr="0076221C" w:rsidRDefault="003D30E1" w:rsidP="0076221C">
            <w:r w:rsidRPr="0076221C">
              <w:t>Museer m.m.:</w:t>
            </w:r>
          </w:p>
        </w:tc>
        <w:tc>
          <w:tcPr>
            <w:tcW w:w="1520" w:type="dxa"/>
          </w:tcPr>
          <w:p w14:paraId="12D77D3E" w14:textId="77777777" w:rsidR="00E34178" w:rsidRPr="0076221C" w:rsidRDefault="00E34178" w:rsidP="0076221C"/>
        </w:tc>
        <w:tc>
          <w:tcPr>
            <w:tcW w:w="1120" w:type="dxa"/>
          </w:tcPr>
          <w:p w14:paraId="6FEC5BFB" w14:textId="77777777" w:rsidR="00E34178" w:rsidRPr="0076221C" w:rsidRDefault="00E34178" w:rsidP="0076221C"/>
        </w:tc>
        <w:tc>
          <w:tcPr>
            <w:tcW w:w="1120" w:type="dxa"/>
          </w:tcPr>
          <w:p w14:paraId="5991AFAE" w14:textId="77777777" w:rsidR="00E34178" w:rsidRPr="0076221C" w:rsidRDefault="00E34178" w:rsidP="0076221C"/>
        </w:tc>
        <w:tc>
          <w:tcPr>
            <w:tcW w:w="1240" w:type="dxa"/>
          </w:tcPr>
          <w:p w14:paraId="450D9E05" w14:textId="77777777" w:rsidR="00E34178" w:rsidRPr="0076221C" w:rsidRDefault="00E34178" w:rsidP="0076221C"/>
        </w:tc>
      </w:tr>
      <w:tr w:rsidR="00E34178" w:rsidRPr="0076221C" w14:paraId="607C1130" w14:textId="77777777" w:rsidTr="002B0003">
        <w:trPr>
          <w:trHeight w:val="380"/>
        </w:trPr>
        <w:tc>
          <w:tcPr>
            <w:tcW w:w="560" w:type="dxa"/>
          </w:tcPr>
          <w:p w14:paraId="1DB02459" w14:textId="77777777" w:rsidR="00E34178" w:rsidRPr="0076221C" w:rsidRDefault="00E34178" w:rsidP="0076221C"/>
        </w:tc>
        <w:tc>
          <w:tcPr>
            <w:tcW w:w="560" w:type="dxa"/>
          </w:tcPr>
          <w:p w14:paraId="096F34F7" w14:textId="77777777" w:rsidR="00E34178" w:rsidRPr="0076221C" w:rsidRDefault="003D30E1" w:rsidP="0076221C">
            <w:r w:rsidRPr="0076221C">
              <w:t xml:space="preserve"> 70</w:t>
            </w:r>
          </w:p>
        </w:tc>
        <w:tc>
          <w:tcPr>
            <w:tcW w:w="3780" w:type="dxa"/>
          </w:tcPr>
          <w:p w14:paraId="0A4F97EA" w14:textId="77777777" w:rsidR="00E34178" w:rsidRPr="0076221C" w:rsidRDefault="003D30E1" w:rsidP="0076221C">
            <w:r w:rsidRPr="0076221C">
              <w:t xml:space="preserve">Det nasjonale museumsnettverket </w:t>
            </w:r>
          </w:p>
        </w:tc>
        <w:tc>
          <w:tcPr>
            <w:tcW w:w="1520" w:type="dxa"/>
          </w:tcPr>
          <w:p w14:paraId="2A83979E" w14:textId="77777777" w:rsidR="00E34178" w:rsidRPr="0076221C" w:rsidRDefault="003D30E1" w:rsidP="0076221C">
            <w:r w:rsidRPr="0076221C">
              <w:t xml:space="preserve"> 66 728 000</w:t>
            </w:r>
          </w:p>
        </w:tc>
        <w:tc>
          <w:tcPr>
            <w:tcW w:w="1120" w:type="dxa"/>
          </w:tcPr>
          <w:p w14:paraId="155C574D" w14:textId="77777777" w:rsidR="00E34178" w:rsidRPr="0076221C" w:rsidRDefault="003D30E1" w:rsidP="0076221C">
            <w:r w:rsidRPr="0076221C">
              <w:t>p195/20-21</w:t>
            </w:r>
          </w:p>
        </w:tc>
        <w:tc>
          <w:tcPr>
            <w:tcW w:w="1120" w:type="dxa"/>
          </w:tcPr>
          <w:p w14:paraId="128DE2B7" w14:textId="77777777" w:rsidR="00E34178" w:rsidRPr="0076221C" w:rsidRDefault="003D30E1" w:rsidP="0076221C">
            <w:r w:rsidRPr="0076221C">
              <w:t xml:space="preserve"> i600/20-21</w:t>
            </w:r>
          </w:p>
        </w:tc>
        <w:tc>
          <w:tcPr>
            <w:tcW w:w="1240" w:type="dxa"/>
          </w:tcPr>
          <w:p w14:paraId="683F53BB" w14:textId="77777777" w:rsidR="00E34178" w:rsidRPr="0076221C" w:rsidRDefault="00E34178" w:rsidP="0076221C"/>
        </w:tc>
      </w:tr>
      <w:tr w:rsidR="00E34178" w:rsidRPr="0076221C" w14:paraId="57AC9429" w14:textId="77777777" w:rsidTr="002B0003">
        <w:trPr>
          <w:trHeight w:val="380"/>
        </w:trPr>
        <w:tc>
          <w:tcPr>
            <w:tcW w:w="560" w:type="dxa"/>
          </w:tcPr>
          <w:p w14:paraId="12AC39A1" w14:textId="77777777" w:rsidR="00E34178" w:rsidRPr="0076221C" w:rsidRDefault="00E34178" w:rsidP="0076221C"/>
        </w:tc>
        <w:tc>
          <w:tcPr>
            <w:tcW w:w="560" w:type="dxa"/>
          </w:tcPr>
          <w:p w14:paraId="742B8B22" w14:textId="77777777" w:rsidR="00E34178" w:rsidRPr="0076221C" w:rsidRDefault="003D30E1" w:rsidP="0076221C">
            <w:r w:rsidRPr="0076221C">
              <w:t xml:space="preserve"> 78</w:t>
            </w:r>
          </w:p>
        </w:tc>
        <w:tc>
          <w:tcPr>
            <w:tcW w:w="3780" w:type="dxa"/>
          </w:tcPr>
          <w:p w14:paraId="458599A7" w14:textId="77777777" w:rsidR="00E34178" w:rsidRPr="0076221C" w:rsidRDefault="003D30E1" w:rsidP="0076221C">
            <w:r w:rsidRPr="0076221C">
              <w:t xml:space="preserve">Andre museums- og kulturverntiltak </w:t>
            </w:r>
          </w:p>
        </w:tc>
        <w:tc>
          <w:tcPr>
            <w:tcW w:w="1520" w:type="dxa"/>
          </w:tcPr>
          <w:p w14:paraId="316470B6" w14:textId="77777777" w:rsidR="00E34178" w:rsidRPr="0076221C" w:rsidRDefault="003D30E1" w:rsidP="0076221C">
            <w:r w:rsidRPr="0076221C">
              <w:t xml:space="preserve"> 1 772 000</w:t>
            </w:r>
          </w:p>
        </w:tc>
        <w:tc>
          <w:tcPr>
            <w:tcW w:w="1120" w:type="dxa"/>
          </w:tcPr>
          <w:p w14:paraId="7544D62C" w14:textId="77777777" w:rsidR="00E34178" w:rsidRPr="0076221C" w:rsidRDefault="003D30E1" w:rsidP="0076221C">
            <w:r w:rsidRPr="0076221C">
              <w:t>p195/20-21</w:t>
            </w:r>
          </w:p>
        </w:tc>
        <w:tc>
          <w:tcPr>
            <w:tcW w:w="1120" w:type="dxa"/>
          </w:tcPr>
          <w:p w14:paraId="6CD950F0" w14:textId="77777777" w:rsidR="00E34178" w:rsidRPr="0076221C" w:rsidRDefault="003D30E1" w:rsidP="0076221C">
            <w:r w:rsidRPr="0076221C">
              <w:t xml:space="preserve"> i600/20-21</w:t>
            </w:r>
          </w:p>
        </w:tc>
        <w:tc>
          <w:tcPr>
            <w:tcW w:w="1240" w:type="dxa"/>
          </w:tcPr>
          <w:p w14:paraId="68030A3C" w14:textId="77777777" w:rsidR="00E34178" w:rsidRPr="0076221C" w:rsidRDefault="00E34178" w:rsidP="0076221C"/>
        </w:tc>
      </w:tr>
      <w:tr w:rsidR="00E34178" w:rsidRPr="0076221C" w14:paraId="5C873F1B" w14:textId="77777777" w:rsidTr="002B0003">
        <w:trPr>
          <w:trHeight w:val="780"/>
        </w:trPr>
        <w:tc>
          <w:tcPr>
            <w:tcW w:w="560" w:type="dxa"/>
          </w:tcPr>
          <w:p w14:paraId="12BCC61C" w14:textId="77777777" w:rsidR="00E34178" w:rsidRPr="0076221C" w:rsidRDefault="00E34178" w:rsidP="0076221C"/>
        </w:tc>
        <w:tc>
          <w:tcPr>
            <w:tcW w:w="560" w:type="dxa"/>
          </w:tcPr>
          <w:p w14:paraId="6F08D226" w14:textId="77777777" w:rsidR="00E34178" w:rsidRPr="0076221C" w:rsidRDefault="003D30E1" w:rsidP="0076221C">
            <w:r w:rsidRPr="0076221C">
              <w:t xml:space="preserve"> 78</w:t>
            </w:r>
          </w:p>
        </w:tc>
        <w:tc>
          <w:tcPr>
            <w:tcW w:w="3780" w:type="dxa"/>
          </w:tcPr>
          <w:p w14:paraId="4072DB90" w14:textId="77777777" w:rsidR="00E34178" w:rsidRPr="0076221C" w:rsidRDefault="003D30E1" w:rsidP="0076221C">
            <w:r w:rsidRPr="0076221C">
              <w:t xml:space="preserve">Andre museums- og kulturverntiltak </w:t>
            </w:r>
          </w:p>
        </w:tc>
        <w:tc>
          <w:tcPr>
            <w:tcW w:w="1520" w:type="dxa"/>
          </w:tcPr>
          <w:p w14:paraId="115E028D" w14:textId="77777777" w:rsidR="00E34178" w:rsidRPr="0076221C" w:rsidRDefault="003D30E1" w:rsidP="0076221C">
            <w:r w:rsidRPr="0076221C">
              <w:t xml:space="preserve"> -7 000 000</w:t>
            </w:r>
          </w:p>
        </w:tc>
        <w:tc>
          <w:tcPr>
            <w:tcW w:w="1120" w:type="dxa"/>
          </w:tcPr>
          <w:p w14:paraId="5E948987" w14:textId="77777777" w:rsidR="00E34178" w:rsidRPr="0076221C" w:rsidRDefault="003D30E1" w:rsidP="0076221C">
            <w:r w:rsidRPr="0076221C">
              <w:t>p25/21-22</w:t>
            </w:r>
          </w:p>
        </w:tc>
        <w:tc>
          <w:tcPr>
            <w:tcW w:w="1120" w:type="dxa"/>
          </w:tcPr>
          <w:p w14:paraId="036CE3A0" w14:textId="77777777" w:rsidR="00E34178" w:rsidRPr="0076221C" w:rsidRDefault="00E34178" w:rsidP="0076221C"/>
        </w:tc>
        <w:tc>
          <w:tcPr>
            <w:tcW w:w="1240" w:type="dxa"/>
          </w:tcPr>
          <w:p w14:paraId="036533F7" w14:textId="77777777" w:rsidR="00E34178" w:rsidRPr="0076221C" w:rsidRDefault="00E34178" w:rsidP="0076221C"/>
        </w:tc>
      </w:tr>
      <w:tr w:rsidR="00E34178" w:rsidRPr="0076221C" w14:paraId="6B604133" w14:textId="77777777" w:rsidTr="002B0003">
        <w:trPr>
          <w:trHeight w:val="380"/>
        </w:trPr>
        <w:tc>
          <w:tcPr>
            <w:tcW w:w="560" w:type="dxa"/>
          </w:tcPr>
          <w:p w14:paraId="4B8CC760" w14:textId="77777777" w:rsidR="00E34178" w:rsidRPr="0076221C" w:rsidRDefault="003D30E1" w:rsidP="0076221C">
            <w:r w:rsidRPr="0076221C">
              <w:t xml:space="preserve"> 329</w:t>
            </w:r>
          </w:p>
        </w:tc>
        <w:tc>
          <w:tcPr>
            <w:tcW w:w="560" w:type="dxa"/>
          </w:tcPr>
          <w:p w14:paraId="72C97C2C" w14:textId="77777777" w:rsidR="00E34178" w:rsidRPr="0076221C" w:rsidRDefault="00E34178" w:rsidP="0076221C"/>
        </w:tc>
        <w:tc>
          <w:tcPr>
            <w:tcW w:w="3780" w:type="dxa"/>
          </w:tcPr>
          <w:p w14:paraId="36AD9D12" w14:textId="77777777" w:rsidR="00E34178" w:rsidRPr="0076221C" w:rsidRDefault="003D30E1" w:rsidP="0076221C">
            <w:r w:rsidRPr="0076221C">
              <w:t>Arkivformål:</w:t>
            </w:r>
          </w:p>
        </w:tc>
        <w:tc>
          <w:tcPr>
            <w:tcW w:w="1520" w:type="dxa"/>
          </w:tcPr>
          <w:p w14:paraId="3D6F8365" w14:textId="77777777" w:rsidR="00E34178" w:rsidRPr="0076221C" w:rsidRDefault="00E34178" w:rsidP="0076221C"/>
        </w:tc>
        <w:tc>
          <w:tcPr>
            <w:tcW w:w="1120" w:type="dxa"/>
          </w:tcPr>
          <w:p w14:paraId="7A109AF2" w14:textId="77777777" w:rsidR="00E34178" w:rsidRPr="0076221C" w:rsidRDefault="00E34178" w:rsidP="0076221C"/>
        </w:tc>
        <w:tc>
          <w:tcPr>
            <w:tcW w:w="1120" w:type="dxa"/>
          </w:tcPr>
          <w:p w14:paraId="6A152D46" w14:textId="77777777" w:rsidR="00E34178" w:rsidRPr="0076221C" w:rsidRDefault="00E34178" w:rsidP="0076221C"/>
        </w:tc>
        <w:tc>
          <w:tcPr>
            <w:tcW w:w="1240" w:type="dxa"/>
          </w:tcPr>
          <w:p w14:paraId="4976BDE8" w14:textId="77777777" w:rsidR="00E34178" w:rsidRPr="0076221C" w:rsidRDefault="00E34178" w:rsidP="0076221C"/>
        </w:tc>
      </w:tr>
      <w:tr w:rsidR="00E34178" w:rsidRPr="0076221C" w14:paraId="22CA7D0C" w14:textId="77777777" w:rsidTr="002B0003">
        <w:trPr>
          <w:trHeight w:val="380"/>
        </w:trPr>
        <w:tc>
          <w:tcPr>
            <w:tcW w:w="560" w:type="dxa"/>
          </w:tcPr>
          <w:p w14:paraId="66B22C26" w14:textId="77777777" w:rsidR="00E34178" w:rsidRPr="0076221C" w:rsidRDefault="00E34178" w:rsidP="0076221C"/>
        </w:tc>
        <w:tc>
          <w:tcPr>
            <w:tcW w:w="560" w:type="dxa"/>
          </w:tcPr>
          <w:p w14:paraId="5C5499ED" w14:textId="77777777" w:rsidR="00E34178" w:rsidRPr="0076221C" w:rsidRDefault="003D30E1" w:rsidP="0076221C">
            <w:r w:rsidRPr="0076221C">
              <w:t xml:space="preserve"> 1</w:t>
            </w:r>
          </w:p>
        </w:tc>
        <w:tc>
          <w:tcPr>
            <w:tcW w:w="3780" w:type="dxa"/>
          </w:tcPr>
          <w:p w14:paraId="34A1F70F" w14:textId="77777777" w:rsidR="00E34178" w:rsidRPr="0076221C" w:rsidRDefault="003D30E1" w:rsidP="0076221C">
            <w:r w:rsidRPr="0076221C">
              <w:t xml:space="preserve">Driftsutgifter </w:t>
            </w:r>
          </w:p>
        </w:tc>
        <w:tc>
          <w:tcPr>
            <w:tcW w:w="1520" w:type="dxa"/>
          </w:tcPr>
          <w:p w14:paraId="448FCBBF" w14:textId="77777777" w:rsidR="00E34178" w:rsidRPr="0076221C" w:rsidRDefault="003D30E1" w:rsidP="0076221C">
            <w:r w:rsidRPr="0076221C">
              <w:t xml:space="preserve"> 4 383 000</w:t>
            </w:r>
          </w:p>
        </w:tc>
        <w:tc>
          <w:tcPr>
            <w:tcW w:w="1120" w:type="dxa"/>
          </w:tcPr>
          <w:p w14:paraId="5B883B4C" w14:textId="77777777" w:rsidR="00E34178" w:rsidRPr="0076221C" w:rsidRDefault="003D30E1" w:rsidP="0076221C">
            <w:r w:rsidRPr="0076221C">
              <w:t xml:space="preserve"> </w:t>
            </w:r>
            <w:proofErr w:type="spellStart"/>
            <w:r w:rsidRPr="0076221C">
              <w:t>lønnsoppg</w:t>
            </w:r>
            <w:proofErr w:type="spellEnd"/>
          </w:p>
        </w:tc>
        <w:tc>
          <w:tcPr>
            <w:tcW w:w="1120" w:type="dxa"/>
          </w:tcPr>
          <w:p w14:paraId="1457B571" w14:textId="77777777" w:rsidR="00E34178" w:rsidRPr="0076221C" w:rsidRDefault="00E34178" w:rsidP="0076221C"/>
        </w:tc>
        <w:tc>
          <w:tcPr>
            <w:tcW w:w="1240" w:type="dxa"/>
          </w:tcPr>
          <w:p w14:paraId="03D879EF" w14:textId="77777777" w:rsidR="00E34178" w:rsidRPr="0076221C" w:rsidRDefault="00E34178" w:rsidP="0076221C"/>
        </w:tc>
      </w:tr>
      <w:tr w:rsidR="00E34178" w:rsidRPr="0076221C" w14:paraId="69F03804" w14:textId="77777777" w:rsidTr="002B0003">
        <w:trPr>
          <w:trHeight w:val="380"/>
        </w:trPr>
        <w:tc>
          <w:tcPr>
            <w:tcW w:w="560" w:type="dxa"/>
          </w:tcPr>
          <w:p w14:paraId="4D2C0A2D" w14:textId="77777777" w:rsidR="00E34178" w:rsidRPr="0076221C" w:rsidRDefault="003D30E1" w:rsidP="0076221C">
            <w:r w:rsidRPr="0076221C">
              <w:t xml:space="preserve"> 334</w:t>
            </w:r>
          </w:p>
        </w:tc>
        <w:tc>
          <w:tcPr>
            <w:tcW w:w="560" w:type="dxa"/>
          </w:tcPr>
          <w:p w14:paraId="2D8F51DE" w14:textId="77777777" w:rsidR="00E34178" w:rsidRPr="0076221C" w:rsidRDefault="00E34178" w:rsidP="0076221C"/>
        </w:tc>
        <w:tc>
          <w:tcPr>
            <w:tcW w:w="3780" w:type="dxa"/>
          </w:tcPr>
          <w:p w14:paraId="6E446C3D" w14:textId="77777777" w:rsidR="00E34178" w:rsidRPr="0076221C" w:rsidRDefault="003D30E1" w:rsidP="0076221C">
            <w:r w:rsidRPr="0076221C">
              <w:t>Film- og dataspillformål:</w:t>
            </w:r>
          </w:p>
        </w:tc>
        <w:tc>
          <w:tcPr>
            <w:tcW w:w="1520" w:type="dxa"/>
          </w:tcPr>
          <w:p w14:paraId="51F96203" w14:textId="77777777" w:rsidR="00E34178" w:rsidRPr="0076221C" w:rsidRDefault="00E34178" w:rsidP="0076221C"/>
        </w:tc>
        <w:tc>
          <w:tcPr>
            <w:tcW w:w="1120" w:type="dxa"/>
          </w:tcPr>
          <w:p w14:paraId="6731DEAF" w14:textId="77777777" w:rsidR="00E34178" w:rsidRPr="0076221C" w:rsidRDefault="00E34178" w:rsidP="0076221C"/>
        </w:tc>
        <w:tc>
          <w:tcPr>
            <w:tcW w:w="1120" w:type="dxa"/>
          </w:tcPr>
          <w:p w14:paraId="7F38D85B" w14:textId="77777777" w:rsidR="00E34178" w:rsidRPr="0076221C" w:rsidRDefault="00E34178" w:rsidP="0076221C"/>
        </w:tc>
        <w:tc>
          <w:tcPr>
            <w:tcW w:w="1240" w:type="dxa"/>
          </w:tcPr>
          <w:p w14:paraId="42D113C5" w14:textId="77777777" w:rsidR="00E34178" w:rsidRPr="0076221C" w:rsidRDefault="00E34178" w:rsidP="0076221C"/>
        </w:tc>
      </w:tr>
      <w:tr w:rsidR="00E34178" w:rsidRPr="0076221C" w14:paraId="160A72A6" w14:textId="77777777" w:rsidTr="002B0003">
        <w:trPr>
          <w:trHeight w:val="380"/>
        </w:trPr>
        <w:tc>
          <w:tcPr>
            <w:tcW w:w="560" w:type="dxa"/>
          </w:tcPr>
          <w:p w14:paraId="3FA1EE49" w14:textId="77777777" w:rsidR="00E34178" w:rsidRPr="0076221C" w:rsidRDefault="00E34178" w:rsidP="0076221C"/>
        </w:tc>
        <w:tc>
          <w:tcPr>
            <w:tcW w:w="560" w:type="dxa"/>
          </w:tcPr>
          <w:p w14:paraId="423F3186" w14:textId="77777777" w:rsidR="00E34178" w:rsidRPr="0076221C" w:rsidRDefault="003D30E1" w:rsidP="0076221C">
            <w:r w:rsidRPr="0076221C">
              <w:t xml:space="preserve"> 1</w:t>
            </w:r>
          </w:p>
        </w:tc>
        <w:tc>
          <w:tcPr>
            <w:tcW w:w="3780" w:type="dxa"/>
          </w:tcPr>
          <w:p w14:paraId="0D5BB4B4" w14:textId="77777777" w:rsidR="00E34178" w:rsidRPr="0076221C" w:rsidRDefault="003D30E1" w:rsidP="0076221C">
            <w:r w:rsidRPr="0076221C">
              <w:t xml:space="preserve">Driftsutgifter </w:t>
            </w:r>
          </w:p>
        </w:tc>
        <w:tc>
          <w:tcPr>
            <w:tcW w:w="1520" w:type="dxa"/>
          </w:tcPr>
          <w:p w14:paraId="12301AC3" w14:textId="77777777" w:rsidR="00E34178" w:rsidRPr="0076221C" w:rsidRDefault="003D30E1" w:rsidP="0076221C">
            <w:r w:rsidRPr="0076221C">
              <w:t xml:space="preserve"> 1 617 000</w:t>
            </w:r>
          </w:p>
        </w:tc>
        <w:tc>
          <w:tcPr>
            <w:tcW w:w="1120" w:type="dxa"/>
          </w:tcPr>
          <w:p w14:paraId="5A7F553F" w14:textId="77777777" w:rsidR="00E34178" w:rsidRPr="0076221C" w:rsidRDefault="003D30E1" w:rsidP="0076221C">
            <w:r w:rsidRPr="0076221C">
              <w:t xml:space="preserve"> </w:t>
            </w:r>
            <w:proofErr w:type="spellStart"/>
            <w:r w:rsidRPr="0076221C">
              <w:t>lønnsoppg</w:t>
            </w:r>
            <w:proofErr w:type="spellEnd"/>
          </w:p>
        </w:tc>
        <w:tc>
          <w:tcPr>
            <w:tcW w:w="1120" w:type="dxa"/>
          </w:tcPr>
          <w:p w14:paraId="61F64ABF" w14:textId="77777777" w:rsidR="00E34178" w:rsidRPr="0076221C" w:rsidRDefault="00E34178" w:rsidP="0076221C"/>
        </w:tc>
        <w:tc>
          <w:tcPr>
            <w:tcW w:w="1240" w:type="dxa"/>
          </w:tcPr>
          <w:p w14:paraId="409E5AB4" w14:textId="77777777" w:rsidR="00E34178" w:rsidRPr="0076221C" w:rsidRDefault="00E34178" w:rsidP="0076221C"/>
        </w:tc>
      </w:tr>
      <w:tr w:rsidR="00E34178" w:rsidRPr="0076221C" w14:paraId="0796B8AC" w14:textId="77777777" w:rsidTr="002B0003">
        <w:trPr>
          <w:trHeight w:val="380"/>
        </w:trPr>
        <w:tc>
          <w:tcPr>
            <w:tcW w:w="560" w:type="dxa"/>
          </w:tcPr>
          <w:p w14:paraId="29DD1A2E" w14:textId="77777777" w:rsidR="00E34178" w:rsidRPr="0076221C" w:rsidRDefault="00E34178" w:rsidP="0076221C"/>
        </w:tc>
        <w:tc>
          <w:tcPr>
            <w:tcW w:w="560" w:type="dxa"/>
          </w:tcPr>
          <w:p w14:paraId="22422251" w14:textId="77777777" w:rsidR="00E34178" w:rsidRPr="0076221C" w:rsidRDefault="003D30E1" w:rsidP="0076221C">
            <w:r w:rsidRPr="0076221C">
              <w:t xml:space="preserve"> 1</w:t>
            </w:r>
          </w:p>
        </w:tc>
        <w:tc>
          <w:tcPr>
            <w:tcW w:w="3780" w:type="dxa"/>
          </w:tcPr>
          <w:p w14:paraId="5E2B3B77" w14:textId="77777777" w:rsidR="00E34178" w:rsidRPr="0076221C" w:rsidRDefault="003D30E1" w:rsidP="0076221C">
            <w:r w:rsidRPr="0076221C">
              <w:t xml:space="preserve">Driftsutgifter </w:t>
            </w:r>
          </w:p>
        </w:tc>
        <w:tc>
          <w:tcPr>
            <w:tcW w:w="1520" w:type="dxa"/>
          </w:tcPr>
          <w:p w14:paraId="3B952D5B" w14:textId="77777777" w:rsidR="00E34178" w:rsidRPr="0076221C" w:rsidRDefault="003D30E1" w:rsidP="0076221C">
            <w:r w:rsidRPr="0076221C">
              <w:t xml:space="preserve"> 3 400 000</w:t>
            </w:r>
          </w:p>
        </w:tc>
        <w:tc>
          <w:tcPr>
            <w:tcW w:w="1120" w:type="dxa"/>
          </w:tcPr>
          <w:p w14:paraId="64F9CFD4" w14:textId="77777777" w:rsidR="00E34178" w:rsidRPr="0076221C" w:rsidRDefault="003D30E1" w:rsidP="0076221C">
            <w:r w:rsidRPr="0076221C">
              <w:t>p25/21-22</w:t>
            </w:r>
          </w:p>
        </w:tc>
        <w:tc>
          <w:tcPr>
            <w:tcW w:w="1120" w:type="dxa"/>
          </w:tcPr>
          <w:p w14:paraId="5EA6D4B3" w14:textId="77777777" w:rsidR="00E34178" w:rsidRPr="0076221C" w:rsidRDefault="00E34178" w:rsidP="0076221C"/>
        </w:tc>
        <w:tc>
          <w:tcPr>
            <w:tcW w:w="1240" w:type="dxa"/>
          </w:tcPr>
          <w:p w14:paraId="413ACB51" w14:textId="77777777" w:rsidR="00E34178" w:rsidRPr="0076221C" w:rsidRDefault="00E34178" w:rsidP="0076221C"/>
        </w:tc>
      </w:tr>
      <w:tr w:rsidR="00E34178" w:rsidRPr="0076221C" w14:paraId="0435C51A" w14:textId="77777777" w:rsidTr="002B0003">
        <w:trPr>
          <w:trHeight w:val="380"/>
        </w:trPr>
        <w:tc>
          <w:tcPr>
            <w:tcW w:w="560" w:type="dxa"/>
          </w:tcPr>
          <w:p w14:paraId="3C375495" w14:textId="77777777" w:rsidR="00E34178" w:rsidRPr="0076221C" w:rsidRDefault="00E34178" w:rsidP="0076221C"/>
        </w:tc>
        <w:tc>
          <w:tcPr>
            <w:tcW w:w="560" w:type="dxa"/>
          </w:tcPr>
          <w:p w14:paraId="31B4B784" w14:textId="77777777" w:rsidR="00E34178" w:rsidRPr="0076221C" w:rsidRDefault="003D30E1" w:rsidP="0076221C">
            <w:r w:rsidRPr="0076221C">
              <w:t xml:space="preserve"> 50</w:t>
            </w:r>
          </w:p>
        </w:tc>
        <w:tc>
          <w:tcPr>
            <w:tcW w:w="3780" w:type="dxa"/>
          </w:tcPr>
          <w:p w14:paraId="7CF0FF31" w14:textId="77777777" w:rsidR="00E34178" w:rsidRPr="0076221C" w:rsidRDefault="003D30E1" w:rsidP="0076221C">
            <w:r w:rsidRPr="0076221C">
              <w:t xml:space="preserve">Filmfondet </w:t>
            </w:r>
          </w:p>
        </w:tc>
        <w:tc>
          <w:tcPr>
            <w:tcW w:w="1520" w:type="dxa"/>
          </w:tcPr>
          <w:p w14:paraId="447AFC80" w14:textId="77777777" w:rsidR="00E34178" w:rsidRPr="0076221C" w:rsidRDefault="003D30E1" w:rsidP="0076221C">
            <w:r w:rsidRPr="0076221C">
              <w:t xml:space="preserve"> -3 500 000</w:t>
            </w:r>
          </w:p>
        </w:tc>
        <w:tc>
          <w:tcPr>
            <w:tcW w:w="1120" w:type="dxa"/>
          </w:tcPr>
          <w:p w14:paraId="3D35A486" w14:textId="77777777" w:rsidR="00E34178" w:rsidRPr="0076221C" w:rsidRDefault="003D30E1" w:rsidP="0076221C">
            <w:r w:rsidRPr="0076221C">
              <w:t>p25/21-22</w:t>
            </w:r>
          </w:p>
        </w:tc>
        <w:tc>
          <w:tcPr>
            <w:tcW w:w="1120" w:type="dxa"/>
          </w:tcPr>
          <w:p w14:paraId="4DF58358" w14:textId="77777777" w:rsidR="00E34178" w:rsidRPr="0076221C" w:rsidRDefault="00E34178" w:rsidP="0076221C"/>
        </w:tc>
        <w:tc>
          <w:tcPr>
            <w:tcW w:w="1240" w:type="dxa"/>
          </w:tcPr>
          <w:p w14:paraId="5EBC9890" w14:textId="77777777" w:rsidR="00E34178" w:rsidRPr="0076221C" w:rsidRDefault="00E34178" w:rsidP="0076221C"/>
        </w:tc>
      </w:tr>
      <w:tr w:rsidR="00E34178" w:rsidRPr="0076221C" w14:paraId="2266E575" w14:textId="77777777" w:rsidTr="002B0003">
        <w:trPr>
          <w:trHeight w:val="380"/>
        </w:trPr>
        <w:tc>
          <w:tcPr>
            <w:tcW w:w="560" w:type="dxa"/>
          </w:tcPr>
          <w:p w14:paraId="1DD7226E" w14:textId="77777777" w:rsidR="00E34178" w:rsidRPr="0076221C" w:rsidRDefault="00E34178" w:rsidP="0076221C"/>
        </w:tc>
        <w:tc>
          <w:tcPr>
            <w:tcW w:w="560" w:type="dxa"/>
          </w:tcPr>
          <w:p w14:paraId="6150A156" w14:textId="77777777" w:rsidR="00E34178" w:rsidRPr="0076221C" w:rsidRDefault="003D30E1" w:rsidP="0076221C">
            <w:r w:rsidRPr="0076221C">
              <w:t xml:space="preserve"> 73</w:t>
            </w:r>
          </w:p>
        </w:tc>
        <w:tc>
          <w:tcPr>
            <w:tcW w:w="3780" w:type="dxa"/>
          </w:tcPr>
          <w:p w14:paraId="6D4A561A" w14:textId="77777777" w:rsidR="00E34178" w:rsidRPr="0076221C" w:rsidRDefault="003D30E1" w:rsidP="0076221C">
            <w:r w:rsidRPr="0076221C">
              <w:t xml:space="preserve">Regionale filmtiltak m.m., </w:t>
            </w:r>
            <w:r w:rsidRPr="003D30E1">
              <w:rPr>
                <w:rStyle w:val="kursiv0"/>
              </w:rPr>
              <w:t>kan overføres</w:t>
            </w:r>
          </w:p>
        </w:tc>
        <w:tc>
          <w:tcPr>
            <w:tcW w:w="1520" w:type="dxa"/>
          </w:tcPr>
          <w:p w14:paraId="57D618EF" w14:textId="77777777" w:rsidR="00E34178" w:rsidRPr="0076221C" w:rsidRDefault="003D30E1" w:rsidP="0076221C">
            <w:r w:rsidRPr="0076221C">
              <w:t xml:space="preserve"> 500 000</w:t>
            </w:r>
          </w:p>
        </w:tc>
        <w:tc>
          <w:tcPr>
            <w:tcW w:w="1120" w:type="dxa"/>
          </w:tcPr>
          <w:p w14:paraId="4B875B78" w14:textId="77777777" w:rsidR="00E34178" w:rsidRPr="0076221C" w:rsidRDefault="003D30E1" w:rsidP="0076221C">
            <w:r w:rsidRPr="0076221C">
              <w:t>p195/20-21</w:t>
            </w:r>
          </w:p>
        </w:tc>
        <w:tc>
          <w:tcPr>
            <w:tcW w:w="1120" w:type="dxa"/>
          </w:tcPr>
          <w:p w14:paraId="22CCF1D9" w14:textId="77777777" w:rsidR="00E34178" w:rsidRPr="0076221C" w:rsidRDefault="003D30E1" w:rsidP="0076221C">
            <w:r w:rsidRPr="0076221C">
              <w:t xml:space="preserve"> i600/20-21</w:t>
            </w:r>
          </w:p>
        </w:tc>
        <w:tc>
          <w:tcPr>
            <w:tcW w:w="1240" w:type="dxa"/>
          </w:tcPr>
          <w:p w14:paraId="2B66D0D9" w14:textId="77777777" w:rsidR="00E34178" w:rsidRPr="0076221C" w:rsidRDefault="00E34178" w:rsidP="0076221C"/>
        </w:tc>
      </w:tr>
      <w:tr w:rsidR="00E34178" w:rsidRPr="0076221C" w14:paraId="03519578" w14:textId="77777777" w:rsidTr="002B0003">
        <w:trPr>
          <w:trHeight w:val="380"/>
        </w:trPr>
        <w:tc>
          <w:tcPr>
            <w:tcW w:w="560" w:type="dxa"/>
          </w:tcPr>
          <w:p w14:paraId="607D7E10" w14:textId="77777777" w:rsidR="00E34178" w:rsidRPr="0076221C" w:rsidRDefault="00E34178" w:rsidP="0076221C"/>
        </w:tc>
        <w:tc>
          <w:tcPr>
            <w:tcW w:w="560" w:type="dxa"/>
          </w:tcPr>
          <w:p w14:paraId="495A0D5E" w14:textId="77777777" w:rsidR="00E34178" w:rsidRPr="0076221C" w:rsidRDefault="003D30E1" w:rsidP="0076221C">
            <w:r w:rsidRPr="0076221C">
              <w:t xml:space="preserve"> 73</w:t>
            </w:r>
          </w:p>
        </w:tc>
        <w:tc>
          <w:tcPr>
            <w:tcW w:w="3780" w:type="dxa"/>
          </w:tcPr>
          <w:p w14:paraId="1EBFBC06" w14:textId="77777777" w:rsidR="00E34178" w:rsidRPr="0076221C" w:rsidRDefault="003D30E1" w:rsidP="0076221C">
            <w:r w:rsidRPr="0076221C">
              <w:t xml:space="preserve">Regionale filmtiltak m.m., </w:t>
            </w:r>
            <w:r w:rsidRPr="003D30E1">
              <w:rPr>
                <w:rStyle w:val="kursiv0"/>
              </w:rPr>
              <w:t>kan overføres</w:t>
            </w:r>
          </w:p>
        </w:tc>
        <w:tc>
          <w:tcPr>
            <w:tcW w:w="1520" w:type="dxa"/>
          </w:tcPr>
          <w:p w14:paraId="3C9CE2BC" w14:textId="77777777" w:rsidR="00E34178" w:rsidRPr="0076221C" w:rsidRDefault="003D30E1" w:rsidP="0076221C">
            <w:r w:rsidRPr="0076221C">
              <w:t xml:space="preserve"> 3 500 000</w:t>
            </w:r>
          </w:p>
        </w:tc>
        <w:tc>
          <w:tcPr>
            <w:tcW w:w="1120" w:type="dxa"/>
          </w:tcPr>
          <w:p w14:paraId="69B314BF" w14:textId="77777777" w:rsidR="00E34178" w:rsidRPr="0076221C" w:rsidRDefault="003D30E1" w:rsidP="0076221C">
            <w:r w:rsidRPr="0076221C">
              <w:t>p25/21-22</w:t>
            </w:r>
          </w:p>
        </w:tc>
        <w:tc>
          <w:tcPr>
            <w:tcW w:w="1120" w:type="dxa"/>
          </w:tcPr>
          <w:p w14:paraId="162FC40C" w14:textId="77777777" w:rsidR="00E34178" w:rsidRPr="0076221C" w:rsidRDefault="00E34178" w:rsidP="0076221C"/>
        </w:tc>
        <w:tc>
          <w:tcPr>
            <w:tcW w:w="1240" w:type="dxa"/>
          </w:tcPr>
          <w:p w14:paraId="4180BFF9" w14:textId="77777777" w:rsidR="00E34178" w:rsidRPr="0076221C" w:rsidRDefault="00E34178" w:rsidP="0076221C"/>
        </w:tc>
      </w:tr>
      <w:tr w:rsidR="00E34178" w:rsidRPr="0076221C" w14:paraId="78DC28A9" w14:textId="77777777" w:rsidTr="002B0003">
        <w:trPr>
          <w:trHeight w:val="380"/>
        </w:trPr>
        <w:tc>
          <w:tcPr>
            <w:tcW w:w="560" w:type="dxa"/>
          </w:tcPr>
          <w:p w14:paraId="6BDFC02F" w14:textId="77777777" w:rsidR="00E34178" w:rsidRPr="0076221C" w:rsidRDefault="003D30E1" w:rsidP="0076221C">
            <w:r w:rsidRPr="0076221C">
              <w:t xml:space="preserve"> 335</w:t>
            </w:r>
          </w:p>
        </w:tc>
        <w:tc>
          <w:tcPr>
            <w:tcW w:w="560" w:type="dxa"/>
          </w:tcPr>
          <w:p w14:paraId="01DCAFA2" w14:textId="77777777" w:rsidR="00E34178" w:rsidRPr="0076221C" w:rsidRDefault="00E34178" w:rsidP="0076221C"/>
        </w:tc>
        <w:tc>
          <w:tcPr>
            <w:tcW w:w="3780" w:type="dxa"/>
          </w:tcPr>
          <w:p w14:paraId="0A4A9B44" w14:textId="77777777" w:rsidR="00E34178" w:rsidRPr="0076221C" w:rsidRDefault="003D30E1" w:rsidP="0076221C">
            <w:r w:rsidRPr="0076221C">
              <w:t>Medieformål:</w:t>
            </w:r>
          </w:p>
        </w:tc>
        <w:tc>
          <w:tcPr>
            <w:tcW w:w="1520" w:type="dxa"/>
          </w:tcPr>
          <w:p w14:paraId="6B334922" w14:textId="77777777" w:rsidR="00E34178" w:rsidRPr="0076221C" w:rsidRDefault="00E34178" w:rsidP="0076221C"/>
        </w:tc>
        <w:tc>
          <w:tcPr>
            <w:tcW w:w="1120" w:type="dxa"/>
          </w:tcPr>
          <w:p w14:paraId="29898E7C" w14:textId="77777777" w:rsidR="00E34178" w:rsidRPr="0076221C" w:rsidRDefault="00E34178" w:rsidP="0076221C"/>
        </w:tc>
        <w:tc>
          <w:tcPr>
            <w:tcW w:w="1120" w:type="dxa"/>
          </w:tcPr>
          <w:p w14:paraId="1D2C0065" w14:textId="77777777" w:rsidR="00E34178" w:rsidRPr="0076221C" w:rsidRDefault="00E34178" w:rsidP="0076221C"/>
        </w:tc>
        <w:tc>
          <w:tcPr>
            <w:tcW w:w="1240" w:type="dxa"/>
          </w:tcPr>
          <w:p w14:paraId="3C17D1E6" w14:textId="77777777" w:rsidR="00E34178" w:rsidRPr="0076221C" w:rsidRDefault="00E34178" w:rsidP="0076221C"/>
        </w:tc>
      </w:tr>
      <w:tr w:rsidR="00E34178" w:rsidRPr="0076221C" w14:paraId="25559750" w14:textId="77777777" w:rsidTr="002B0003">
        <w:trPr>
          <w:trHeight w:val="380"/>
        </w:trPr>
        <w:tc>
          <w:tcPr>
            <w:tcW w:w="560" w:type="dxa"/>
          </w:tcPr>
          <w:p w14:paraId="3110DFDE" w14:textId="77777777" w:rsidR="00E34178" w:rsidRPr="0076221C" w:rsidRDefault="00E34178" w:rsidP="0076221C"/>
        </w:tc>
        <w:tc>
          <w:tcPr>
            <w:tcW w:w="560" w:type="dxa"/>
          </w:tcPr>
          <w:p w14:paraId="6F6926E1" w14:textId="77777777" w:rsidR="00E34178" w:rsidRPr="0076221C" w:rsidRDefault="003D30E1" w:rsidP="0076221C">
            <w:r w:rsidRPr="0076221C">
              <w:t xml:space="preserve"> 1</w:t>
            </w:r>
          </w:p>
        </w:tc>
        <w:tc>
          <w:tcPr>
            <w:tcW w:w="3780" w:type="dxa"/>
          </w:tcPr>
          <w:p w14:paraId="300580C6" w14:textId="77777777" w:rsidR="00E34178" w:rsidRPr="0076221C" w:rsidRDefault="003D30E1" w:rsidP="0076221C">
            <w:r w:rsidRPr="0076221C">
              <w:t xml:space="preserve">Driftsutgifter </w:t>
            </w:r>
          </w:p>
        </w:tc>
        <w:tc>
          <w:tcPr>
            <w:tcW w:w="1520" w:type="dxa"/>
          </w:tcPr>
          <w:p w14:paraId="5E29E94B" w14:textId="77777777" w:rsidR="00E34178" w:rsidRPr="0076221C" w:rsidRDefault="003D30E1" w:rsidP="0076221C">
            <w:r w:rsidRPr="0076221C">
              <w:t xml:space="preserve"> 782 000</w:t>
            </w:r>
          </w:p>
        </w:tc>
        <w:tc>
          <w:tcPr>
            <w:tcW w:w="1120" w:type="dxa"/>
          </w:tcPr>
          <w:p w14:paraId="08E7D963" w14:textId="77777777" w:rsidR="00E34178" w:rsidRPr="0076221C" w:rsidRDefault="003D30E1" w:rsidP="0076221C">
            <w:r w:rsidRPr="0076221C">
              <w:t xml:space="preserve"> </w:t>
            </w:r>
            <w:proofErr w:type="spellStart"/>
            <w:r w:rsidRPr="0076221C">
              <w:t>lønnsoppg</w:t>
            </w:r>
            <w:proofErr w:type="spellEnd"/>
          </w:p>
        </w:tc>
        <w:tc>
          <w:tcPr>
            <w:tcW w:w="1120" w:type="dxa"/>
          </w:tcPr>
          <w:p w14:paraId="418B5719" w14:textId="77777777" w:rsidR="00E34178" w:rsidRPr="0076221C" w:rsidRDefault="00E34178" w:rsidP="0076221C"/>
        </w:tc>
        <w:tc>
          <w:tcPr>
            <w:tcW w:w="1240" w:type="dxa"/>
          </w:tcPr>
          <w:p w14:paraId="19993366" w14:textId="77777777" w:rsidR="00E34178" w:rsidRPr="0076221C" w:rsidRDefault="00E34178" w:rsidP="0076221C"/>
        </w:tc>
      </w:tr>
      <w:tr w:rsidR="00E34178" w:rsidRPr="0076221C" w14:paraId="61E23795" w14:textId="77777777" w:rsidTr="002B0003">
        <w:trPr>
          <w:trHeight w:val="640"/>
        </w:trPr>
        <w:tc>
          <w:tcPr>
            <w:tcW w:w="560" w:type="dxa"/>
          </w:tcPr>
          <w:p w14:paraId="5F9AA7EF" w14:textId="77777777" w:rsidR="00E34178" w:rsidRPr="0076221C" w:rsidRDefault="00E34178" w:rsidP="0076221C"/>
        </w:tc>
        <w:tc>
          <w:tcPr>
            <w:tcW w:w="560" w:type="dxa"/>
          </w:tcPr>
          <w:p w14:paraId="4B296DCA" w14:textId="77777777" w:rsidR="00E34178" w:rsidRPr="0076221C" w:rsidRDefault="003D30E1" w:rsidP="0076221C">
            <w:r w:rsidRPr="0076221C">
              <w:t xml:space="preserve"> 70</w:t>
            </w:r>
          </w:p>
        </w:tc>
        <w:tc>
          <w:tcPr>
            <w:tcW w:w="3780" w:type="dxa"/>
          </w:tcPr>
          <w:p w14:paraId="0F65C2CA" w14:textId="77777777" w:rsidR="00E34178" w:rsidRPr="0076221C" w:rsidRDefault="003D30E1" w:rsidP="0076221C">
            <w:r w:rsidRPr="0076221C">
              <w:t xml:space="preserve">Kompensasjon til kommersiell allmennkringkasting </w:t>
            </w:r>
          </w:p>
        </w:tc>
        <w:tc>
          <w:tcPr>
            <w:tcW w:w="1520" w:type="dxa"/>
          </w:tcPr>
          <w:p w14:paraId="4DEE8225" w14:textId="77777777" w:rsidR="00E34178" w:rsidRPr="0076221C" w:rsidRDefault="003D30E1" w:rsidP="0076221C">
            <w:r w:rsidRPr="0076221C">
              <w:t xml:space="preserve"> 18 800 000</w:t>
            </w:r>
          </w:p>
        </w:tc>
        <w:tc>
          <w:tcPr>
            <w:tcW w:w="1120" w:type="dxa"/>
          </w:tcPr>
          <w:p w14:paraId="52039936" w14:textId="77777777" w:rsidR="00E34178" w:rsidRPr="0076221C" w:rsidRDefault="003D30E1" w:rsidP="0076221C">
            <w:r w:rsidRPr="0076221C">
              <w:t>p25/21-22</w:t>
            </w:r>
          </w:p>
        </w:tc>
        <w:tc>
          <w:tcPr>
            <w:tcW w:w="1120" w:type="dxa"/>
          </w:tcPr>
          <w:p w14:paraId="6F19894D" w14:textId="77777777" w:rsidR="00E34178" w:rsidRPr="0076221C" w:rsidRDefault="00E34178" w:rsidP="0076221C"/>
        </w:tc>
        <w:tc>
          <w:tcPr>
            <w:tcW w:w="1240" w:type="dxa"/>
          </w:tcPr>
          <w:p w14:paraId="41B54343" w14:textId="77777777" w:rsidR="00E34178" w:rsidRPr="0076221C" w:rsidRDefault="00E34178" w:rsidP="0076221C"/>
        </w:tc>
      </w:tr>
      <w:tr w:rsidR="00E34178" w:rsidRPr="0076221C" w14:paraId="72D695ED" w14:textId="77777777" w:rsidTr="002B0003">
        <w:trPr>
          <w:trHeight w:val="640"/>
        </w:trPr>
        <w:tc>
          <w:tcPr>
            <w:tcW w:w="560" w:type="dxa"/>
          </w:tcPr>
          <w:p w14:paraId="3E7B2B97" w14:textId="77777777" w:rsidR="00E34178" w:rsidRPr="0076221C" w:rsidRDefault="00E34178" w:rsidP="0076221C"/>
        </w:tc>
        <w:tc>
          <w:tcPr>
            <w:tcW w:w="560" w:type="dxa"/>
          </w:tcPr>
          <w:p w14:paraId="16441F3E" w14:textId="77777777" w:rsidR="00E34178" w:rsidRPr="0076221C" w:rsidRDefault="003D30E1" w:rsidP="0076221C">
            <w:r w:rsidRPr="0076221C">
              <w:t xml:space="preserve"> 70</w:t>
            </w:r>
          </w:p>
        </w:tc>
        <w:tc>
          <w:tcPr>
            <w:tcW w:w="3780" w:type="dxa"/>
          </w:tcPr>
          <w:p w14:paraId="4E6F49C4" w14:textId="77777777" w:rsidR="00E34178" w:rsidRPr="0076221C" w:rsidRDefault="003D30E1" w:rsidP="0076221C">
            <w:r w:rsidRPr="0076221C">
              <w:t xml:space="preserve">Kompensasjon til kommersiell allmennkringkasting </w:t>
            </w:r>
          </w:p>
        </w:tc>
        <w:tc>
          <w:tcPr>
            <w:tcW w:w="1520" w:type="dxa"/>
          </w:tcPr>
          <w:p w14:paraId="1E6DBF8B" w14:textId="77777777" w:rsidR="00E34178" w:rsidRPr="0076221C" w:rsidRDefault="003D30E1" w:rsidP="0076221C">
            <w:r w:rsidRPr="0076221C">
              <w:t xml:space="preserve"> -85 000 000</w:t>
            </w:r>
          </w:p>
        </w:tc>
        <w:tc>
          <w:tcPr>
            <w:tcW w:w="1120" w:type="dxa"/>
          </w:tcPr>
          <w:p w14:paraId="7359FB14" w14:textId="77777777" w:rsidR="00E34178" w:rsidRPr="0076221C" w:rsidRDefault="003D30E1" w:rsidP="0076221C">
            <w:r w:rsidRPr="0076221C">
              <w:t>p195/20-21</w:t>
            </w:r>
          </w:p>
        </w:tc>
        <w:tc>
          <w:tcPr>
            <w:tcW w:w="1120" w:type="dxa"/>
          </w:tcPr>
          <w:p w14:paraId="5E022853" w14:textId="77777777" w:rsidR="00E34178" w:rsidRPr="0076221C" w:rsidRDefault="003D30E1" w:rsidP="0076221C">
            <w:r w:rsidRPr="0076221C">
              <w:t xml:space="preserve"> i600/20-21</w:t>
            </w:r>
          </w:p>
        </w:tc>
        <w:tc>
          <w:tcPr>
            <w:tcW w:w="1240" w:type="dxa"/>
          </w:tcPr>
          <w:p w14:paraId="13D1CDF3" w14:textId="77777777" w:rsidR="00E34178" w:rsidRPr="0076221C" w:rsidRDefault="00E34178" w:rsidP="0076221C"/>
        </w:tc>
      </w:tr>
      <w:tr w:rsidR="00E34178" w:rsidRPr="0076221C" w14:paraId="7AA3FAEB" w14:textId="77777777" w:rsidTr="002B0003">
        <w:trPr>
          <w:trHeight w:val="380"/>
        </w:trPr>
        <w:tc>
          <w:tcPr>
            <w:tcW w:w="560" w:type="dxa"/>
          </w:tcPr>
          <w:p w14:paraId="2D429D36" w14:textId="77777777" w:rsidR="00E34178" w:rsidRPr="0076221C" w:rsidRDefault="00E34178" w:rsidP="0076221C"/>
        </w:tc>
        <w:tc>
          <w:tcPr>
            <w:tcW w:w="560" w:type="dxa"/>
          </w:tcPr>
          <w:p w14:paraId="6F95DAAF" w14:textId="77777777" w:rsidR="00E34178" w:rsidRPr="0076221C" w:rsidRDefault="003D30E1" w:rsidP="0076221C">
            <w:r w:rsidRPr="0076221C">
              <w:t xml:space="preserve"> 71</w:t>
            </w:r>
          </w:p>
        </w:tc>
        <w:tc>
          <w:tcPr>
            <w:tcW w:w="3780" w:type="dxa"/>
          </w:tcPr>
          <w:p w14:paraId="62F36302" w14:textId="77777777" w:rsidR="00E34178" w:rsidRPr="0076221C" w:rsidRDefault="003D30E1" w:rsidP="0076221C">
            <w:r w:rsidRPr="0076221C">
              <w:t xml:space="preserve">Mediestøtte </w:t>
            </w:r>
          </w:p>
        </w:tc>
        <w:tc>
          <w:tcPr>
            <w:tcW w:w="1520" w:type="dxa"/>
          </w:tcPr>
          <w:p w14:paraId="2E2A323F" w14:textId="77777777" w:rsidR="00E34178" w:rsidRPr="0076221C" w:rsidRDefault="003D30E1" w:rsidP="0076221C">
            <w:r w:rsidRPr="0076221C">
              <w:t xml:space="preserve"> 2 700 000</w:t>
            </w:r>
          </w:p>
        </w:tc>
        <w:tc>
          <w:tcPr>
            <w:tcW w:w="1120" w:type="dxa"/>
          </w:tcPr>
          <w:p w14:paraId="23D671A8" w14:textId="77777777" w:rsidR="00E34178" w:rsidRPr="0076221C" w:rsidRDefault="003D30E1" w:rsidP="0076221C">
            <w:r w:rsidRPr="0076221C">
              <w:t>p25/21-22</w:t>
            </w:r>
          </w:p>
        </w:tc>
        <w:tc>
          <w:tcPr>
            <w:tcW w:w="1120" w:type="dxa"/>
          </w:tcPr>
          <w:p w14:paraId="74D2FA8B" w14:textId="77777777" w:rsidR="00E34178" w:rsidRPr="0076221C" w:rsidRDefault="00E34178" w:rsidP="0076221C"/>
        </w:tc>
        <w:tc>
          <w:tcPr>
            <w:tcW w:w="1240" w:type="dxa"/>
          </w:tcPr>
          <w:p w14:paraId="5CE28F65" w14:textId="77777777" w:rsidR="00E34178" w:rsidRPr="0076221C" w:rsidRDefault="00E34178" w:rsidP="0076221C"/>
        </w:tc>
      </w:tr>
      <w:tr w:rsidR="00E34178" w:rsidRPr="0076221C" w14:paraId="34EB1367" w14:textId="77777777" w:rsidTr="002B0003">
        <w:trPr>
          <w:trHeight w:val="380"/>
        </w:trPr>
        <w:tc>
          <w:tcPr>
            <w:tcW w:w="560" w:type="dxa"/>
          </w:tcPr>
          <w:p w14:paraId="7FDDF26B" w14:textId="77777777" w:rsidR="00E34178" w:rsidRPr="0076221C" w:rsidRDefault="00E34178" w:rsidP="0076221C"/>
        </w:tc>
        <w:tc>
          <w:tcPr>
            <w:tcW w:w="560" w:type="dxa"/>
          </w:tcPr>
          <w:p w14:paraId="00A9E631" w14:textId="77777777" w:rsidR="00E34178" w:rsidRPr="0076221C" w:rsidRDefault="003D30E1" w:rsidP="0076221C">
            <w:r w:rsidRPr="0076221C">
              <w:t xml:space="preserve"> 79</w:t>
            </w:r>
          </w:p>
        </w:tc>
        <w:tc>
          <w:tcPr>
            <w:tcW w:w="3780" w:type="dxa"/>
          </w:tcPr>
          <w:p w14:paraId="10F087E5" w14:textId="77777777" w:rsidR="00E34178" w:rsidRPr="0076221C" w:rsidRDefault="003D30E1" w:rsidP="0076221C">
            <w:r w:rsidRPr="0076221C">
              <w:t xml:space="preserve">Norsk rikskringkasting AS – NRK </w:t>
            </w:r>
          </w:p>
        </w:tc>
        <w:tc>
          <w:tcPr>
            <w:tcW w:w="1520" w:type="dxa"/>
          </w:tcPr>
          <w:p w14:paraId="769A2877" w14:textId="77777777" w:rsidR="00E34178" w:rsidRPr="0076221C" w:rsidRDefault="003D30E1" w:rsidP="0076221C">
            <w:r w:rsidRPr="0076221C">
              <w:t xml:space="preserve"> -88 200 000</w:t>
            </w:r>
          </w:p>
        </w:tc>
        <w:tc>
          <w:tcPr>
            <w:tcW w:w="1120" w:type="dxa"/>
          </w:tcPr>
          <w:p w14:paraId="130F657E" w14:textId="77777777" w:rsidR="00E34178" w:rsidRPr="0076221C" w:rsidRDefault="003D30E1" w:rsidP="0076221C">
            <w:r w:rsidRPr="0076221C">
              <w:t>p195/20-21</w:t>
            </w:r>
          </w:p>
        </w:tc>
        <w:tc>
          <w:tcPr>
            <w:tcW w:w="1120" w:type="dxa"/>
          </w:tcPr>
          <w:p w14:paraId="50B53F35" w14:textId="77777777" w:rsidR="00E34178" w:rsidRPr="0076221C" w:rsidRDefault="003D30E1" w:rsidP="0076221C">
            <w:r w:rsidRPr="0076221C">
              <w:t xml:space="preserve"> i600/20-21</w:t>
            </w:r>
          </w:p>
        </w:tc>
        <w:tc>
          <w:tcPr>
            <w:tcW w:w="1240" w:type="dxa"/>
          </w:tcPr>
          <w:p w14:paraId="5446A314" w14:textId="77777777" w:rsidR="00E34178" w:rsidRPr="0076221C" w:rsidRDefault="00E34178" w:rsidP="0076221C"/>
        </w:tc>
      </w:tr>
      <w:tr w:rsidR="00E34178" w:rsidRPr="0076221C" w14:paraId="02628D3E" w14:textId="77777777" w:rsidTr="002B0003">
        <w:trPr>
          <w:trHeight w:val="380"/>
        </w:trPr>
        <w:tc>
          <w:tcPr>
            <w:tcW w:w="560" w:type="dxa"/>
          </w:tcPr>
          <w:p w14:paraId="395427CA" w14:textId="77777777" w:rsidR="00E34178" w:rsidRPr="0076221C" w:rsidRDefault="003D30E1" w:rsidP="0076221C">
            <w:r w:rsidRPr="0076221C">
              <w:t xml:space="preserve"> 337</w:t>
            </w:r>
          </w:p>
        </w:tc>
        <w:tc>
          <w:tcPr>
            <w:tcW w:w="560" w:type="dxa"/>
          </w:tcPr>
          <w:p w14:paraId="6C875443" w14:textId="77777777" w:rsidR="00E34178" w:rsidRPr="0076221C" w:rsidRDefault="00E34178" w:rsidP="0076221C"/>
        </w:tc>
        <w:tc>
          <w:tcPr>
            <w:tcW w:w="5300" w:type="dxa"/>
            <w:gridSpan w:val="2"/>
          </w:tcPr>
          <w:p w14:paraId="1EB86D0D" w14:textId="77777777" w:rsidR="00E34178" w:rsidRPr="0076221C" w:rsidRDefault="003D30E1" w:rsidP="0076221C">
            <w:r w:rsidRPr="0076221C">
              <w:t>Kompensasjons- og vederlagsordninger:</w:t>
            </w:r>
          </w:p>
        </w:tc>
        <w:tc>
          <w:tcPr>
            <w:tcW w:w="1120" w:type="dxa"/>
          </w:tcPr>
          <w:p w14:paraId="243C55FB" w14:textId="77777777" w:rsidR="00E34178" w:rsidRPr="0076221C" w:rsidRDefault="00E34178" w:rsidP="0076221C"/>
        </w:tc>
        <w:tc>
          <w:tcPr>
            <w:tcW w:w="1120" w:type="dxa"/>
          </w:tcPr>
          <w:p w14:paraId="39BB31E3" w14:textId="77777777" w:rsidR="00E34178" w:rsidRPr="0076221C" w:rsidRDefault="00E34178" w:rsidP="0076221C"/>
        </w:tc>
        <w:tc>
          <w:tcPr>
            <w:tcW w:w="1240" w:type="dxa"/>
          </w:tcPr>
          <w:p w14:paraId="5D7591AD" w14:textId="77777777" w:rsidR="00E34178" w:rsidRPr="0076221C" w:rsidRDefault="00E34178" w:rsidP="0076221C"/>
        </w:tc>
      </w:tr>
      <w:tr w:rsidR="00E34178" w:rsidRPr="0076221C" w14:paraId="4E225B73" w14:textId="77777777" w:rsidTr="002B0003">
        <w:trPr>
          <w:trHeight w:val="380"/>
        </w:trPr>
        <w:tc>
          <w:tcPr>
            <w:tcW w:w="560" w:type="dxa"/>
          </w:tcPr>
          <w:p w14:paraId="19D12C83" w14:textId="77777777" w:rsidR="00E34178" w:rsidRPr="0076221C" w:rsidRDefault="00E34178" w:rsidP="0076221C"/>
        </w:tc>
        <w:tc>
          <w:tcPr>
            <w:tcW w:w="560" w:type="dxa"/>
          </w:tcPr>
          <w:p w14:paraId="08A55EC9" w14:textId="77777777" w:rsidR="00E34178" w:rsidRPr="0076221C" w:rsidRDefault="003D30E1" w:rsidP="0076221C">
            <w:r w:rsidRPr="0076221C">
              <w:t xml:space="preserve"> 71</w:t>
            </w:r>
          </w:p>
        </w:tc>
        <w:tc>
          <w:tcPr>
            <w:tcW w:w="3780" w:type="dxa"/>
          </w:tcPr>
          <w:p w14:paraId="4B31EA2F" w14:textId="77777777" w:rsidR="00E34178" w:rsidRPr="0076221C" w:rsidRDefault="003D30E1" w:rsidP="0076221C">
            <w:r w:rsidRPr="0076221C">
              <w:t xml:space="preserve">Vederlagsordninger, </w:t>
            </w:r>
            <w:r w:rsidRPr="003D30E1">
              <w:rPr>
                <w:rStyle w:val="kursiv0"/>
              </w:rPr>
              <w:t>kan overføres</w:t>
            </w:r>
          </w:p>
        </w:tc>
        <w:tc>
          <w:tcPr>
            <w:tcW w:w="1520" w:type="dxa"/>
          </w:tcPr>
          <w:p w14:paraId="54F1EA82" w14:textId="77777777" w:rsidR="00E34178" w:rsidRPr="0076221C" w:rsidRDefault="003D30E1" w:rsidP="0076221C">
            <w:r w:rsidRPr="0076221C">
              <w:t xml:space="preserve"> -550 000</w:t>
            </w:r>
          </w:p>
        </w:tc>
        <w:tc>
          <w:tcPr>
            <w:tcW w:w="1120" w:type="dxa"/>
          </w:tcPr>
          <w:p w14:paraId="5FBE6A78" w14:textId="77777777" w:rsidR="00E34178" w:rsidRPr="0076221C" w:rsidRDefault="003D30E1" w:rsidP="0076221C">
            <w:r w:rsidRPr="0076221C">
              <w:t>p195/20-21</w:t>
            </w:r>
          </w:p>
        </w:tc>
        <w:tc>
          <w:tcPr>
            <w:tcW w:w="1120" w:type="dxa"/>
          </w:tcPr>
          <w:p w14:paraId="2707775B" w14:textId="77777777" w:rsidR="00E34178" w:rsidRPr="0076221C" w:rsidRDefault="003D30E1" w:rsidP="0076221C">
            <w:r w:rsidRPr="0076221C">
              <w:t xml:space="preserve"> i600/20-21</w:t>
            </w:r>
          </w:p>
        </w:tc>
        <w:tc>
          <w:tcPr>
            <w:tcW w:w="1240" w:type="dxa"/>
          </w:tcPr>
          <w:p w14:paraId="647A97E7" w14:textId="77777777" w:rsidR="00E34178" w:rsidRPr="0076221C" w:rsidRDefault="00E34178" w:rsidP="0076221C"/>
        </w:tc>
      </w:tr>
      <w:tr w:rsidR="00E34178" w:rsidRPr="0076221C" w14:paraId="584AF12F" w14:textId="77777777" w:rsidTr="002B0003">
        <w:trPr>
          <w:trHeight w:val="380"/>
        </w:trPr>
        <w:tc>
          <w:tcPr>
            <w:tcW w:w="560" w:type="dxa"/>
          </w:tcPr>
          <w:p w14:paraId="171B1F26" w14:textId="77777777" w:rsidR="00E34178" w:rsidRPr="0076221C" w:rsidRDefault="00E34178" w:rsidP="0076221C"/>
        </w:tc>
        <w:tc>
          <w:tcPr>
            <w:tcW w:w="560" w:type="dxa"/>
          </w:tcPr>
          <w:p w14:paraId="0686BC84" w14:textId="77777777" w:rsidR="00E34178" w:rsidRPr="0076221C" w:rsidRDefault="003D30E1" w:rsidP="0076221C">
            <w:r w:rsidRPr="0076221C">
              <w:t xml:space="preserve"> 71</w:t>
            </w:r>
          </w:p>
        </w:tc>
        <w:tc>
          <w:tcPr>
            <w:tcW w:w="3780" w:type="dxa"/>
          </w:tcPr>
          <w:p w14:paraId="79FAC0E8" w14:textId="77777777" w:rsidR="00E34178" w:rsidRPr="0076221C" w:rsidRDefault="003D30E1" w:rsidP="0076221C">
            <w:r w:rsidRPr="0076221C">
              <w:t xml:space="preserve">Vederlagsordninger, </w:t>
            </w:r>
            <w:r w:rsidRPr="003D30E1">
              <w:rPr>
                <w:rStyle w:val="kursiv0"/>
              </w:rPr>
              <w:t>kan overføres</w:t>
            </w:r>
          </w:p>
        </w:tc>
        <w:tc>
          <w:tcPr>
            <w:tcW w:w="1520" w:type="dxa"/>
          </w:tcPr>
          <w:p w14:paraId="23C783E3" w14:textId="77777777" w:rsidR="00E34178" w:rsidRPr="0076221C" w:rsidRDefault="003D30E1" w:rsidP="0076221C">
            <w:r w:rsidRPr="0076221C">
              <w:t xml:space="preserve"> -1 420 000</w:t>
            </w:r>
          </w:p>
        </w:tc>
        <w:tc>
          <w:tcPr>
            <w:tcW w:w="1120" w:type="dxa"/>
          </w:tcPr>
          <w:p w14:paraId="381B5BD4" w14:textId="77777777" w:rsidR="00E34178" w:rsidRPr="0076221C" w:rsidRDefault="003D30E1" w:rsidP="0076221C">
            <w:r w:rsidRPr="0076221C">
              <w:t>p25/21-22</w:t>
            </w:r>
          </w:p>
        </w:tc>
        <w:tc>
          <w:tcPr>
            <w:tcW w:w="1120" w:type="dxa"/>
          </w:tcPr>
          <w:p w14:paraId="0C9EAEFB" w14:textId="77777777" w:rsidR="00E34178" w:rsidRPr="0076221C" w:rsidRDefault="00E34178" w:rsidP="0076221C"/>
        </w:tc>
        <w:tc>
          <w:tcPr>
            <w:tcW w:w="1240" w:type="dxa"/>
          </w:tcPr>
          <w:p w14:paraId="3EAB9A4A" w14:textId="77777777" w:rsidR="00E34178" w:rsidRPr="0076221C" w:rsidRDefault="00E34178" w:rsidP="0076221C"/>
        </w:tc>
      </w:tr>
      <w:tr w:rsidR="00E34178" w:rsidRPr="0076221C" w14:paraId="3BC9B1C1" w14:textId="77777777" w:rsidTr="002B0003">
        <w:trPr>
          <w:trHeight w:val="380"/>
        </w:trPr>
        <w:tc>
          <w:tcPr>
            <w:tcW w:w="560" w:type="dxa"/>
          </w:tcPr>
          <w:p w14:paraId="4E136BEB" w14:textId="77777777" w:rsidR="00E34178" w:rsidRPr="0076221C" w:rsidRDefault="003D30E1" w:rsidP="0076221C">
            <w:r w:rsidRPr="0076221C">
              <w:t xml:space="preserve"> 339</w:t>
            </w:r>
          </w:p>
        </w:tc>
        <w:tc>
          <w:tcPr>
            <w:tcW w:w="560" w:type="dxa"/>
          </w:tcPr>
          <w:p w14:paraId="5A1FFA06" w14:textId="77777777" w:rsidR="00E34178" w:rsidRPr="0076221C" w:rsidRDefault="00E34178" w:rsidP="0076221C"/>
        </w:tc>
        <w:tc>
          <w:tcPr>
            <w:tcW w:w="3780" w:type="dxa"/>
          </w:tcPr>
          <w:p w14:paraId="17C7A85A" w14:textId="77777777" w:rsidR="00E34178" w:rsidRPr="0076221C" w:rsidRDefault="003D30E1" w:rsidP="0076221C">
            <w:r w:rsidRPr="0076221C">
              <w:t>Pengespill, lotterier og stiftelser:</w:t>
            </w:r>
          </w:p>
        </w:tc>
        <w:tc>
          <w:tcPr>
            <w:tcW w:w="1520" w:type="dxa"/>
          </w:tcPr>
          <w:p w14:paraId="619234F3" w14:textId="77777777" w:rsidR="00E34178" w:rsidRPr="0076221C" w:rsidRDefault="00E34178" w:rsidP="0076221C"/>
        </w:tc>
        <w:tc>
          <w:tcPr>
            <w:tcW w:w="1120" w:type="dxa"/>
          </w:tcPr>
          <w:p w14:paraId="41062738" w14:textId="77777777" w:rsidR="00E34178" w:rsidRPr="0076221C" w:rsidRDefault="00E34178" w:rsidP="0076221C"/>
        </w:tc>
        <w:tc>
          <w:tcPr>
            <w:tcW w:w="1120" w:type="dxa"/>
          </w:tcPr>
          <w:p w14:paraId="241B5A20" w14:textId="77777777" w:rsidR="00E34178" w:rsidRPr="0076221C" w:rsidRDefault="00E34178" w:rsidP="0076221C"/>
        </w:tc>
        <w:tc>
          <w:tcPr>
            <w:tcW w:w="1240" w:type="dxa"/>
          </w:tcPr>
          <w:p w14:paraId="485D3BBE" w14:textId="77777777" w:rsidR="00E34178" w:rsidRPr="0076221C" w:rsidRDefault="00E34178" w:rsidP="0076221C"/>
        </w:tc>
      </w:tr>
      <w:tr w:rsidR="00E34178" w:rsidRPr="0076221C" w14:paraId="3AF526CE" w14:textId="77777777" w:rsidTr="002B0003">
        <w:trPr>
          <w:trHeight w:val="380"/>
        </w:trPr>
        <w:tc>
          <w:tcPr>
            <w:tcW w:w="560" w:type="dxa"/>
          </w:tcPr>
          <w:p w14:paraId="43B508C3" w14:textId="77777777" w:rsidR="00E34178" w:rsidRPr="0076221C" w:rsidRDefault="00E34178" w:rsidP="0076221C"/>
        </w:tc>
        <w:tc>
          <w:tcPr>
            <w:tcW w:w="560" w:type="dxa"/>
          </w:tcPr>
          <w:p w14:paraId="131DFDE7" w14:textId="77777777" w:rsidR="00E34178" w:rsidRPr="0076221C" w:rsidRDefault="003D30E1" w:rsidP="0076221C">
            <w:r w:rsidRPr="0076221C">
              <w:t xml:space="preserve"> 1</w:t>
            </w:r>
          </w:p>
        </w:tc>
        <w:tc>
          <w:tcPr>
            <w:tcW w:w="3780" w:type="dxa"/>
          </w:tcPr>
          <w:p w14:paraId="00A25153" w14:textId="77777777" w:rsidR="00E34178" w:rsidRPr="0076221C" w:rsidRDefault="003D30E1" w:rsidP="0076221C">
            <w:r w:rsidRPr="0076221C">
              <w:t xml:space="preserve">Driftsutgifter </w:t>
            </w:r>
          </w:p>
        </w:tc>
        <w:tc>
          <w:tcPr>
            <w:tcW w:w="1520" w:type="dxa"/>
          </w:tcPr>
          <w:p w14:paraId="6E169EC9" w14:textId="77777777" w:rsidR="00E34178" w:rsidRPr="0076221C" w:rsidRDefault="003D30E1" w:rsidP="0076221C">
            <w:r w:rsidRPr="0076221C">
              <w:t xml:space="preserve"> 1 238 000</w:t>
            </w:r>
          </w:p>
        </w:tc>
        <w:tc>
          <w:tcPr>
            <w:tcW w:w="1120" w:type="dxa"/>
          </w:tcPr>
          <w:p w14:paraId="74D689B7" w14:textId="77777777" w:rsidR="00E34178" w:rsidRPr="0076221C" w:rsidRDefault="003D30E1" w:rsidP="0076221C">
            <w:r w:rsidRPr="0076221C">
              <w:t xml:space="preserve"> </w:t>
            </w:r>
            <w:proofErr w:type="spellStart"/>
            <w:r w:rsidRPr="0076221C">
              <w:t>lønnsoppg</w:t>
            </w:r>
            <w:proofErr w:type="spellEnd"/>
          </w:p>
        </w:tc>
        <w:tc>
          <w:tcPr>
            <w:tcW w:w="1120" w:type="dxa"/>
          </w:tcPr>
          <w:p w14:paraId="656E313B" w14:textId="77777777" w:rsidR="00E34178" w:rsidRPr="0076221C" w:rsidRDefault="00E34178" w:rsidP="0076221C"/>
        </w:tc>
        <w:tc>
          <w:tcPr>
            <w:tcW w:w="1240" w:type="dxa"/>
          </w:tcPr>
          <w:p w14:paraId="4F639919" w14:textId="77777777" w:rsidR="00E34178" w:rsidRPr="0076221C" w:rsidRDefault="00E34178" w:rsidP="0076221C"/>
        </w:tc>
      </w:tr>
      <w:tr w:rsidR="00E34178" w:rsidRPr="0076221C" w14:paraId="40679A12" w14:textId="77777777" w:rsidTr="002B0003">
        <w:trPr>
          <w:trHeight w:val="380"/>
        </w:trPr>
        <w:tc>
          <w:tcPr>
            <w:tcW w:w="560" w:type="dxa"/>
          </w:tcPr>
          <w:p w14:paraId="69DE74B1" w14:textId="77777777" w:rsidR="00E34178" w:rsidRPr="0076221C" w:rsidRDefault="003D30E1" w:rsidP="0076221C">
            <w:r w:rsidRPr="0076221C">
              <w:t xml:space="preserve"> 350</w:t>
            </w:r>
          </w:p>
        </w:tc>
        <w:tc>
          <w:tcPr>
            <w:tcW w:w="560" w:type="dxa"/>
          </w:tcPr>
          <w:p w14:paraId="162F8B90" w14:textId="77777777" w:rsidR="00E34178" w:rsidRPr="0076221C" w:rsidRDefault="00E34178" w:rsidP="0076221C"/>
        </w:tc>
        <w:tc>
          <w:tcPr>
            <w:tcW w:w="5300" w:type="dxa"/>
            <w:gridSpan w:val="2"/>
          </w:tcPr>
          <w:p w14:paraId="3909BDF3" w14:textId="77777777" w:rsidR="00E34178" w:rsidRPr="0076221C" w:rsidRDefault="003D30E1" w:rsidP="0076221C">
            <w:r w:rsidRPr="0076221C">
              <w:t>Sekretariatet for Diskrimineringsnemnda:</w:t>
            </w:r>
          </w:p>
        </w:tc>
        <w:tc>
          <w:tcPr>
            <w:tcW w:w="1120" w:type="dxa"/>
          </w:tcPr>
          <w:p w14:paraId="45C8D451" w14:textId="77777777" w:rsidR="00E34178" w:rsidRPr="0076221C" w:rsidRDefault="00E34178" w:rsidP="0076221C"/>
        </w:tc>
        <w:tc>
          <w:tcPr>
            <w:tcW w:w="1120" w:type="dxa"/>
          </w:tcPr>
          <w:p w14:paraId="4485F461" w14:textId="77777777" w:rsidR="00E34178" w:rsidRPr="0076221C" w:rsidRDefault="00E34178" w:rsidP="0076221C"/>
        </w:tc>
        <w:tc>
          <w:tcPr>
            <w:tcW w:w="1240" w:type="dxa"/>
          </w:tcPr>
          <w:p w14:paraId="61FCF59E" w14:textId="77777777" w:rsidR="00E34178" w:rsidRPr="0076221C" w:rsidRDefault="00E34178" w:rsidP="0076221C"/>
        </w:tc>
      </w:tr>
      <w:tr w:rsidR="00E34178" w:rsidRPr="0076221C" w14:paraId="30B06E8B" w14:textId="77777777" w:rsidTr="002B0003">
        <w:trPr>
          <w:trHeight w:val="380"/>
        </w:trPr>
        <w:tc>
          <w:tcPr>
            <w:tcW w:w="560" w:type="dxa"/>
          </w:tcPr>
          <w:p w14:paraId="618E7F0D" w14:textId="77777777" w:rsidR="00E34178" w:rsidRPr="0076221C" w:rsidRDefault="00E34178" w:rsidP="0076221C"/>
        </w:tc>
        <w:tc>
          <w:tcPr>
            <w:tcW w:w="560" w:type="dxa"/>
          </w:tcPr>
          <w:p w14:paraId="32ACFFBF" w14:textId="77777777" w:rsidR="00E34178" w:rsidRPr="0076221C" w:rsidRDefault="003D30E1" w:rsidP="0076221C">
            <w:r w:rsidRPr="0076221C">
              <w:t xml:space="preserve"> 1</w:t>
            </w:r>
          </w:p>
        </w:tc>
        <w:tc>
          <w:tcPr>
            <w:tcW w:w="3780" w:type="dxa"/>
          </w:tcPr>
          <w:p w14:paraId="31DC1D0D" w14:textId="77777777" w:rsidR="00E34178" w:rsidRPr="0076221C" w:rsidRDefault="003D30E1" w:rsidP="0076221C">
            <w:r w:rsidRPr="0076221C">
              <w:t xml:space="preserve">Driftsutgifter </w:t>
            </w:r>
          </w:p>
        </w:tc>
        <w:tc>
          <w:tcPr>
            <w:tcW w:w="1520" w:type="dxa"/>
          </w:tcPr>
          <w:p w14:paraId="64534D51" w14:textId="77777777" w:rsidR="00E34178" w:rsidRPr="0076221C" w:rsidRDefault="003D30E1" w:rsidP="0076221C">
            <w:r w:rsidRPr="0076221C">
              <w:t xml:space="preserve"> 309 000</w:t>
            </w:r>
          </w:p>
        </w:tc>
        <w:tc>
          <w:tcPr>
            <w:tcW w:w="1120" w:type="dxa"/>
          </w:tcPr>
          <w:p w14:paraId="6ACA1535" w14:textId="77777777" w:rsidR="00E34178" w:rsidRPr="0076221C" w:rsidRDefault="003D30E1" w:rsidP="0076221C">
            <w:r w:rsidRPr="0076221C">
              <w:t xml:space="preserve"> </w:t>
            </w:r>
            <w:proofErr w:type="spellStart"/>
            <w:r w:rsidRPr="0076221C">
              <w:t>lønnsoppg</w:t>
            </w:r>
            <w:proofErr w:type="spellEnd"/>
          </w:p>
        </w:tc>
        <w:tc>
          <w:tcPr>
            <w:tcW w:w="1120" w:type="dxa"/>
          </w:tcPr>
          <w:p w14:paraId="659C8AF6" w14:textId="77777777" w:rsidR="00E34178" w:rsidRPr="0076221C" w:rsidRDefault="00E34178" w:rsidP="0076221C"/>
        </w:tc>
        <w:tc>
          <w:tcPr>
            <w:tcW w:w="1240" w:type="dxa"/>
          </w:tcPr>
          <w:p w14:paraId="418BF12F" w14:textId="77777777" w:rsidR="00E34178" w:rsidRPr="0076221C" w:rsidRDefault="00E34178" w:rsidP="0076221C"/>
        </w:tc>
      </w:tr>
      <w:tr w:rsidR="00E34178" w:rsidRPr="0076221C" w14:paraId="09A9A1F0" w14:textId="77777777" w:rsidTr="002B0003">
        <w:trPr>
          <w:trHeight w:val="380"/>
        </w:trPr>
        <w:tc>
          <w:tcPr>
            <w:tcW w:w="560" w:type="dxa"/>
          </w:tcPr>
          <w:p w14:paraId="7B8D957F" w14:textId="77777777" w:rsidR="00E34178" w:rsidRPr="0076221C" w:rsidRDefault="003D30E1" w:rsidP="0076221C">
            <w:r w:rsidRPr="0076221C">
              <w:t xml:space="preserve"> 351</w:t>
            </w:r>
          </w:p>
        </w:tc>
        <w:tc>
          <w:tcPr>
            <w:tcW w:w="560" w:type="dxa"/>
          </w:tcPr>
          <w:p w14:paraId="01AD2286" w14:textId="77777777" w:rsidR="00E34178" w:rsidRPr="0076221C" w:rsidRDefault="00E34178" w:rsidP="0076221C"/>
        </w:tc>
        <w:tc>
          <w:tcPr>
            <w:tcW w:w="3780" w:type="dxa"/>
          </w:tcPr>
          <w:p w14:paraId="6A122C0B" w14:textId="77777777" w:rsidR="00E34178" w:rsidRPr="0076221C" w:rsidRDefault="003D30E1" w:rsidP="0076221C">
            <w:r w:rsidRPr="0076221C">
              <w:t>Likestilling og ikke-diskriminering:</w:t>
            </w:r>
          </w:p>
        </w:tc>
        <w:tc>
          <w:tcPr>
            <w:tcW w:w="1520" w:type="dxa"/>
          </w:tcPr>
          <w:p w14:paraId="56309922" w14:textId="77777777" w:rsidR="00E34178" w:rsidRPr="0076221C" w:rsidRDefault="00E34178" w:rsidP="0076221C"/>
        </w:tc>
        <w:tc>
          <w:tcPr>
            <w:tcW w:w="1120" w:type="dxa"/>
          </w:tcPr>
          <w:p w14:paraId="216F96DA" w14:textId="77777777" w:rsidR="00E34178" w:rsidRPr="0076221C" w:rsidRDefault="00E34178" w:rsidP="0076221C"/>
        </w:tc>
        <w:tc>
          <w:tcPr>
            <w:tcW w:w="1120" w:type="dxa"/>
          </w:tcPr>
          <w:p w14:paraId="50FAF971" w14:textId="77777777" w:rsidR="00E34178" w:rsidRPr="0076221C" w:rsidRDefault="00E34178" w:rsidP="0076221C"/>
        </w:tc>
        <w:tc>
          <w:tcPr>
            <w:tcW w:w="1240" w:type="dxa"/>
          </w:tcPr>
          <w:p w14:paraId="4740527F" w14:textId="77777777" w:rsidR="00E34178" w:rsidRPr="0076221C" w:rsidRDefault="00E34178" w:rsidP="0076221C"/>
        </w:tc>
      </w:tr>
      <w:tr w:rsidR="00E34178" w:rsidRPr="0076221C" w14:paraId="7A2493BD" w14:textId="77777777" w:rsidTr="002B0003">
        <w:trPr>
          <w:trHeight w:val="380"/>
        </w:trPr>
        <w:tc>
          <w:tcPr>
            <w:tcW w:w="560" w:type="dxa"/>
          </w:tcPr>
          <w:p w14:paraId="4BB638D2" w14:textId="77777777" w:rsidR="00E34178" w:rsidRPr="0076221C" w:rsidRDefault="00E34178" w:rsidP="0076221C"/>
        </w:tc>
        <w:tc>
          <w:tcPr>
            <w:tcW w:w="560" w:type="dxa"/>
          </w:tcPr>
          <w:p w14:paraId="28AEB8D1" w14:textId="77777777" w:rsidR="00E34178" w:rsidRPr="0076221C" w:rsidRDefault="003D30E1" w:rsidP="0076221C">
            <w:r w:rsidRPr="0076221C">
              <w:t xml:space="preserve"> 73</w:t>
            </w:r>
          </w:p>
        </w:tc>
        <w:tc>
          <w:tcPr>
            <w:tcW w:w="3780" w:type="dxa"/>
          </w:tcPr>
          <w:p w14:paraId="51F4EC50" w14:textId="77777777" w:rsidR="00E34178" w:rsidRPr="0076221C" w:rsidRDefault="003D30E1" w:rsidP="0076221C">
            <w:r w:rsidRPr="0076221C">
              <w:t xml:space="preserve">Likestillingssentre </w:t>
            </w:r>
          </w:p>
        </w:tc>
        <w:tc>
          <w:tcPr>
            <w:tcW w:w="1520" w:type="dxa"/>
          </w:tcPr>
          <w:p w14:paraId="3C1A905B" w14:textId="77777777" w:rsidR="00E34178" w:rsidRPr="0076221C" w:rsidRDefault="003D30E1" w:rsidP="0076221C">
            <w:r w:rsidRPr="0076221C">
              <w:t xml:space="preserve"> 1 950 000</w:t>
            </w:r>
          </w:p>
        </w:tc>
        <w:tc>
          <w:tcPr>
            <w:tcW w:w="1120" w:type="dxa"/>
          </w:tcPr>
          <w:p w14:paraId="6220BDFC" w14:textId="77777777" w:rsidR="00E34178" w:rsidRPr="0076221C" w:rsidRDefault="003D30E1" w:rsidP="0076221C">
            <w:r w:rsidRPr="0076221C">
              <w:t>p195/20-21</w:t>
            </w:r>
          </w:p>
        </w:tc>
        <w:tc>
          <w:tcPr>
            <w:tcW w:w="1120" w:type="dxa"/>
          </w:tcPr>
          <w:p w14:paraId="1D255EF7" w14:textId="77777777" w:rsidR="00E34178" w:rsidRPr="0076221C" w:rsidRDefault="003D30E1" w:rsidP="0076221C">
            <w:r w:rsidRPr="0076221C">
              <w:t xml:space="preserve"> i600/20-21</w:t>
            </w:r>
          </w:p>
        </w:tc>
        <w:tc>
          <w:tcPr>
            <w:tcW w:w="1240" w:type="dxa"/>
          </w:tcPr>
          <w:p w14:paraId="3DB8EB38" w14:textId="77777777" w:rsidR="00E34178" w:rsidRPr="0076221C" w:rsidRDefault="00E34178" w:rsidP="0076221C"/>
        </w:tc>
      </w:tr>
      <w:tr w:rsidR="00E34178" w:rsidRPr="0076221C" w14:paraId="6DE4C66B" w14:textId="77777777" w:rsidTr="002B0003">
        <w:trPr>
          <w:trHeight w:val="380"/>
        </w:trPr>
        <w:tc>
          <w:tcPr>
            <w:tcW w:w="560" w:type="dxa"/>
          </w:tcPr>
          <w:p w14:paraId="6844B60A" w14:textId="77777777" w:rsidR="00E34178" w:rsidRPr="0076221C" w:rsidRDefault="003D30E1" w:rsidP="0076221C">
            <w:r w:rsidRPr="0076221C">
              <w:t xml:space="preserve"> 352</w:t>
            </w:r>
          </w:p>
        </w:tc>
        <w:tc>
          <w:tcPr>
            <w:tcW w:w="560" w:type="dxa"/>
          </w:tcPr>
          <w:p w14:paraId="2F088B8E" w14:textId="77777777" w:rsidR="00E34178" w:rsidRPr="0076221C" w:rsidRDefault="00E34178" w:rsidP="0076221C"/>
        </w:tc>
        <w:tc>
          <w:tcPr>
            <w:tcW w:w="3780" w:type="dxa"/>
          </w:tcPr>
          <w:p w14:paraId="75DE8BF7" w14:textId="77777777" w:rsidR="00E34178" w:rsidRPr="0076221C" w:rsidRDefault="003D30E1" w:rsidP="0076221C">
            <w:r w:rsidRPr="0076221C">
              <w:t>Nedsatt funksjonsevne:</w:t>
            </w:r>
          </w:p>
        </w:tc>
        <w:tc>
          <w:tcPr>
            <w:tcW w:w="1520" w:type="dxa"/>
          </w:tcPr>
          <w:p w14:paraId="75AC8A93" w14:textId="77777777" w:rsidR="00E34178" w:rsidRPr="0076221C" w:rsidRDefault="00E34178" w:rsidP="0076221C"/>
        </w:tc>
        <w:tc>
          <w:tcPr>
            <w:tcW w:w="1120" w:type="dxa"/>
          </w:tcPr>
          <w:p w14:paraId="774D0F60" w14:textId="77777777" w:rsidR="00E34178" w:rsidRPr="0076221C" w:rsidRDefault="00E34178" w:rsidP="0076221C"/>
        </w:tc>
        <w:tc>
          <w:tcPr>
            <w:tcW w:w="1120" w:type="dxa"/>
          </w:tcPr>
          <w:p w14:paraId="6253DE51" w14:textId="77777777" w:rsidR="00E34178" w:rsidRPr="0076221C" w:rsidRDefault="00E34178" w:rsidP="0076221C"/>
        </w:tc>
        <w:tc>
          <w:tcPr>
            <w:tcW w:w="1240" w:type="dxa"/>
          </w:tcPr>
          <w:p w14:paraId="4684C0C9" w14:textId="77777777" w:rsidR="00E34178" w:rsidRPr="0076221C" w:rsidRDefault="00E34178" w:rsidP="0076221C"/>
        </w:tc>
      </w:tr>
      <w:tr w:rsidR="00E34178" w:rsidRPr="0076221C" w14:paraId="6C822340" w14:textId="77777777" w:rsidTr="002B0003">
        <w:trPr>
          <w:trHeight w:val="380"/>
        </w:trPr>
        <w:tc>
          <w:tcPr>
            <w:tcW w:w="560" w:type="dxa"/>
          </w:tcPr>
          <w:p w14:paraId="7C9CEA2F" w14:textId="77777777" w:rsidR="00E34178" w:rsidRPr="0076221C" w:rsidRDefault="00E34178" w:rsidP="0076221C"/>
        </w:tc>
        <w:tc>
          <w:tcPr>
            <w:tcW w:w="560" w:type="dxa"/>
          </w:tcPr>
          <w:p w14:paraId="2AD0FBE5" w14:textId="77777777" w:rsidR="00E34178" w:rsidRPr="0076221C" w:rsidRDefault="003D30E1" w:rsidP="0076221C">
            <w:r w:rsidRPr="0076221C">
              <w:t xml:space="preserve"> 70</w:t>
            </w:r>
          </w:p>
        </w:tc>
        <w:tc>
          <w:tcPr>
            <w:tcW w:w="3780" w:type="dxa"/>
          </w:tcPr>
          <w:p w14:paraId="2E5C4C8B" w14:textId="77777777" w:rsidR="00E34178" w:rsidRPr="0076221C" w:rsidRDefault="003D30E1" w:rsidP="0076221C">
            <w:r w:rsidRPr="0076221C">
              <w:t xml:space="preserve">Funksjonshemmedes organisasjoner </w:t>
            </w:r>
          </w:p>
        </w:tc>
        <w:tc>
          <w:tcPr>
            <w:tcW w:w="1520" w:type="dxa"/>
          </w:tcPr>
          <w:p w14:paraId="25F14DDC" w14:textId="77777777" w:rsidR="00E34178" w:rsidRPr="0076221C" w:rsidRDefault="003D30E1" w:rsidP="0076221C">
            <w:r w:rsidRPr="0076221C">
              <w:t xml:space="preserve"> 10 000 000</w:t>
            </w:r>
          </w:p>
        </w:tc>
        <w:tc>
          <w:tcPr>
            <w:tcW w:w="1120" w:type="dxa"/>
          </w:tcPr>
          <w:p w14:paraId="3544B0D6" w14:textId="77777777" w:rsidR="00E34178" w:rsidRPr="0076221C" w:rsidRDefault="003D30E1" w:rsidP="0076221C">
            <w:r w:rsidRPr="0076221C">
              <w:t>p195/20-21</w:t>
            </w:r>
          </w:p>
        </w:tc>
        <w:tc>
          <w:tcPr>
            <w:tcW w:w="1120" w:type="dxa"/>
          </w:tcPr>
          <w:p w14:paraId="2740D943" w14:textId="77777777" w:rsidR="00E34178" w:rsidRPr="0076221C" w:rsidRDefault="003D30E1" w:rsidP="0076221C">
            <w:r w:rsidRPr="0076221C">
              <w:t xml:space="preserve"> i600/20-21</w:t>
            </w:r>
          </w:p>
        </w:tc>
        <w:tc>
          <w:tcPr>
            <w:tcW w:w="1240" w:type="dxa"/>
          </w:tcPr>
          <w:p w14:paraId="7DDB98CE" w14:textId="77777777" w:rsidR="00E34178" w:rsidRPr="0076221C" w:rsidRDefault="00E34178" w:rsidP="0076221C"/>
        </w:tc>
      </w:tr>
      <w:tr w:rsidR="00E34178" w:rsidRPr="0076221C" w14:paraId="7A911931" w14:textId="77777777" w:rsidTr="002B0003">
        <w:trPr>
          <w:trHeight w:val="640"/>
        </w:trPr>
        <w:tc>
          <w:tcPr>
            <w:tcW w:w="560" w:type="dxa"/>
          </w:tcPr>
          <w:p w14:paraId="578F3760" w14:textId="77777777" w:rsidR="00E34178" w:rsidRPr="0076221C" w:rsidRDefault="00E34178" w:rsidP="0076221C"/>
        </w:tc>
        <w:tc>
          <w:tcPr>
            <w:tcW w:w="560" w:type="dxa"/>
          </w:tcPr>
          <w:p w14:paraId="2C4C31B9" w14:textId="77777777" w:rsidR="00E34178" w:rsidRPr="0076221C" w:rsidRDefault="003D30E1" w:rsidP="0076221C">
            <w:r w:rsidRPr="0076221C">
              <w:t xml:space="preserve"> 73</w:t>
            </w:r>
          </w:p>
        </w:tc>
        <w:tc>
          <w:tcPr>
            <w:tcW w:w="3780" w:type="dxa"/>
          </w:tcPr>
          <w:p w14:paraId="021C4381" w14:textId="77777777" w:rsidR="00E34178" w:rsidRPr="0076221C" w:rsidRDefault="003D30E1" w:rsidP="0076221C">
            <w:r w:rsidRPr="0076221C">
              <w:t>Aktivitetstiltak for personer med funksjonsnedsettelse</w:t>
            </w:r>
          </w:p>
        </w:tc>
        <w:tc>
          <w:tcPr>
            <w:tcW w:w="1520" w:type="dxa"/>
          </w:tcPr>
          <w:p w14:paraId="11564F4F" w14:textId="77777777" w:rsidR="00E34178" w:rsidRPr="0076221C" w:rsidRDefault="003D30E1" w:rsidP="0076221C">
            <w:r w:rsidRPr="0076221C">
              <w:t xml:space="preserve"> 19 000 000</w:t>
            </w:r>
          </w:p>
        </w:tc>
        <w:tc>
          <w:tcPr>
            <w:tcW w:w="1120" w:type="dxa"/>
          </w:tcPr>
          <w:p w14:paraId="372D39F5" w14:textId="77777777" w:rsidR="00E34178" w:rsidRPr="0076221C" w:rsidRDefault="003D30E1" w:rsidP="0076221C">
            <w:r w:rsidRPr="0076221C">
              <w:t>p195/20-21</w:t>
            </w:r>
          </w:p>
        </w:tc>
        <w:tc>
          <w:tcPr>
            <w:tcW w:w="1120" w:type="dxa"/>
          </w:tcPr>
          <w:p w14:paraId="5D153595" w14:textId="77777777" w:rsidR="00E34178" w:rsidRPr="0076221C" w:rsidRDefault="003D30E1" w:rsidP="0076221C">
            <w:r w:rsidRPr="0076221C">
              <w:t xml:space="preserve"> i600/20-21</w:t>
            </w:r>
          </w:p>
        </w:tc>
        <w:tc>
          <w:tcPr>
            <w:tcW w:w="1240" w:type="dxa"/>
          </w:tcPr>
          <w:p w14:paraId="11B57D35" w14:textId="77777777" w:rsidR="00E34178" w:rsidRPr="0076221C" w:rsidRDefault="00E34178" w:rsidP="0076221C"/>
        </w:tc>
      </w:tr>
      <w:tr w:rsidR="00E34178" w:rsidRPr="0076221C" w14:paraId="69BBD4DC" w14:textId="77777777" w:rsidTr="002B0003">
        <w:trPr>
          <w:trHeight w:val="380"/>
        </w:trPr>
        <w:tc>
          <w:tcPr>
            <w:tcW w:w="560" w:type="dxa"/>
          </w:tcPr>
          <w:p w14:paraId="2B805CD2" w14:textId="77777777" w:rsidR="00E34178" w:rsidRPr="0076221C" w:rsidRDefault="00E34178" w:rsidP="0076221C"/>
        </w:tc>
        <w:tc>
          <w:tcPr>
            <w:tcW w:w="560" w:type="dxa"/>
          </w:tcPr>
          <w:p w14:paraId="7675AD0B" w14:textId="77777777" w:rsidR="00E34178" w:rsidRPr="0076221C" w:rsidRDefault="00E34178" w:rsidP="0076221C"/>
        </w:tc>
        <w:tc>
          <w:tcPr>
            <w:tcW w:w="3780" w:type="dxa"/>
          </w:tcPr>
          <w:p w14:paraId="1B7C6726" w14:textId="77777777" w:rsidR="00E34178" w:rsidRPr="0076221C" w:rsidRDefault="00E34178" w:rsidP="0076221C"/>
        </w:tc>
        <w:tc>
          <w:tcPr>
            <w:tcW w:w="1520" w:type="dxa"/>
          </w:tcPr>
          <w:p w14:paraId="0E8DE2DE" w14:textId="77777777" w:rsidR="00E34178" w:rsidRPr="0076221C" w:rsidRDefault="003D30E1" w:rsidP="0076221C">
            <w:r w:rsidRPr="0076221C">
              <w:t xml:space="preserve"> 1 409 400 000</w:t>
            </w:r>
          </w:p>
        </w:tc>
        <w:tc>
          <w:tcPr>
            <w:tcW w:w="1120" w:type="dxa"/>
          </w:tcPr>
          <w:p w14:paraId="74450BC1" w14:textId="77777777" w:rsidR="00E34178" w:rsidRPr="0076221C" w:rsidRDefault="00E34178" w:rsidP="0076221C"/>
        </w:tc>
        <w:tc>
          <w:tcPr>
            <w:tcW w:w="1120" w:type="dxa"/>
          </w:tcPr>
          <w:p w14:paraId="17E0D24B" w14:textId="77777777" w:rsidR="00E34178" w:rsidRPr="0076221C" w:rsidRDefault="00E34178" w:rsidP="0076221C"/>
        </w:tc>
        <w:tc>
          <w:tcPr>
            <w:tcW w:w="1240" w:type="dxa"/>
          </w:tcPr>
          <w:p w14:paraId="26F03F5F" w14:textId="77777777" w:rsidR="00E34178" w:rsidRPr="0076221C" w:rsidRDefault="00E34178" w:rsidP="0076221C"/>
        </w:tc>
      </w:tr>
      <w:tr w:rsidR="00E34178" w:rsidRPr="0076221C" w14:paraId="25B555C9" w14:textId="77777777" w:rsidTr="002B0003">
        <w:trPr>
          <w:trHeight w:val="540"/>
        </w:trPr>
        <w:tc>
          <w:tcPr>
            <w:tcW w:w="9900" w:type="dxa"/>
            <w:gridSpan w:val="7"/>
          </w:tcPr>
          <w:p w14:paraId="65E1E259" w14:textId="77777777" w:rsidR="00E34178" w:rsidRPr="0076221C" w:rsidRDefault="003D30E1" w:rsidP="0076221C">
            <w:r w:rsidRPr="0076221C">
              <w:rPr>
                <w:rStyle w:val="sperret0"/>
              </w:rPr>
              <w:t>Justis- og beredskapsdepartementet</w:t>
            </w:r>
          </w:p>
        </w:tc>
      </w:tr>
      <w:tr w:rsidR="00E34178" w:rsidRPr="0076221C" w14:paraId="792EACC2" w14:textId="77777777" w:rsidTr="002B0003">
        <w:trPr>
          <w:trHeight w:val="380"/>
        </w:trPr>
        <w:tc>
          <w:tcPr>
            <w:tcW w:w="560" w:type="dxa"/>
          </w:tcPr>
          <w:p w14:paraId="38A8D79D" w14:textId="77777777" w:rsidR="00E34178" w:rsidRPr="0076221C" w:rsidRDefault="003D30E1" w:rsidP="0076221C">
            <w:r w:rsidRPr="0076221C">
              <w:t xml:space="preserve"> 400</w:t>
            </w:r>
          </w:p>
        </w:tc>
        <w:tc>
          <w:tcPr>
            <w:tcW w:w="560" w:type="dxa"/>
          </w:tcPr>
          <w:p w14:paraId="40646279" w14:textId="77777777" w:rsidR="00E34178" w:rsidRPr="0076221C" w:rsidRDefault="00E34178" w:rsidP="0076221C"/>
        </w:tc>
        <w:tc>
          <w:tcPr>
            <w:tcW w:w="3780" w:type="dxa"/>
          </w:tcPr>
          <w:p w14:paraId="66229DE3" w14:textId="77777777" w:rsidR="00E34178" w:rsidRPr="0076221C" w:rsidRDefault="003D30E1" w:rsidP="0076221C">
            <w:r w:rsidRPr="0076221C">
              <w:t>Justis- og beredskapsdepartementet:</w:t>
            </w:r>
          </w:p>
        </w:tc>
        <w:tc>
          <w:tcPr>
            <w:tcW w:w="1520" w:type="dxa"/>
          </w:tcPr>
          <w:p w14:paraId="590FF6D0" w14:textId="77777777" w:rsidR="00E34178" w:rsidRPr="0076221C" w:rsidRDefault="00E34178" w:rsidP="0076221C"/>
        </w:tc>
        <w:tc>
          <w:tcPr>
            <w:tcW w:w="1120" w:type="dxa"/>
          </w:tcPr>
          <w:p w14:paraId="547C723D" w14:textId="77777777" w:rsidR="00E34178" w:rsidRPr="0076221C" w:rsidRDefault="00E34178" w:rsidP="0076221C"/>
        </w:tc>
        <w:tc>
          <w:tcPr>
            <w:tcW w:w="1120" w:type="dxa"/>
          </w:tcPr>
          <w:p w14:paraId="45375E7C" w14:textId="77777777" w:rsidR="00E34178" w:rsidRPr="0076221C" w:rsidRDefault="00E34178" w:rsidP="0076221C"/>
        </w:tc>
        <w:tc>
          <w:tcPr>
            <w:tcW w:w="1240" w:type="dxa"/>
          </w:tcPr>
          <w:p w14:paraId="78308A18" w14:textId="77777777" w:rsidR="00E34178" w:rsidRPr="0076221C" w:rsidRDefault="00E34178" w:rsidP="0076221C"/>
        </w:tc>
      </w:tr>
      <w:tr w:rsidR="00E34178" w:rsidRPr="0076221C" w14:paraId="36D2C4EE" w14:textId="77777777" w:rsidTr="002B0003">
        <w:trPr>
          <w:trHeight w:val="380"/>
        </w:trPr>
        <w:tc>
          <w:tcPr>
            <w:tcW w:w="560" w:type="dxa"/>
          </w:tcPr>
          <w:p w14:paraId="0EA67A01" w14:textId="77777777" w:rsidR="00E34178" w:rsidRPr="0076221C" w:rsidRDefault="00E34178" w:rsidP="0076221C"/>
        </w:tc>
        <w:tc>
          <w:tcPr>
            <w:tcW w:w="560" w:type="dxa"/>
          </w:tcPr>
          <w:p w14:paraId="23A31EA7" w14:textId="77777777" w:rsidR="00E34178" w:rsidRPr="0076221C" w:rsidRDefault="003D30E1" w:rsidP="0076221C">
            <w:r w:rsidRPr="0076221C">
              <w:t xml:space="preserve"> 1</w:t>
            </w:r>
          </w:p>
        </w:tc>
        <w:tc>
          <w:tcPr>
            <w:tcW w:w="3780" w:type="dxa"/>
          </w:tcPr>
          <w:p w14:paraId="43DBBF8A" w14:textId="77777777" w:rsidR="00E34178" w:rsidRPr="0076221C" w:rsidRDefault="003D30E1" w:rsidP="0076221C">
            <w:r w:rsidRPr="0076221C">
              <w:t xml:space="preserve">Driftsutgifter </w:t>
            </w:r>
          </w:p>
        </w:tc>
        <w:tc>
          <w:tcPr>
            <w:tcW w:w="1520" w:type="dxa"/>
          </w:tcPr>
          <w:p w14:paraId="604FE6ED" w14:textId="77777777" w:rsidR="00E34178" w:rsidRPr="0076221C" w:rsidRDefault="003D30E1" w:rsidP="0076221C">
            <w:r w:rsidRPr="0076221C">
              <w:t xml:space="preserve"> -50 000</w:t>
            </w:r>
          </w:p>
        </w:tc>
        <w:tc>
          <w:tcPr>
            <w:tcW w:w="1120" w:type="dxa"/>
          </w:tcPr>
          <w:p w14:paraId="745AEB1C" w14:textId="77777777" w:rsidR="00E34178" w:rsidRPr="0076221C" w:rsidRDefault="003D30E1" w:rsidP="0076221C">
            <w:r w:rsidRPr="0076221C">
              <w:t>p195/20-21</w:t>
            </w:r>
          </w:p>
        </w:tc>
        <w:tc>
          <w:tcPr>
            <w:tcW w:w="1120" w:type="dxa"/>
          </w:tcPr>
          <w:p w14:paraId="5EFA8948" w14:textId="77777777" w:rsidR="00E34178" w:rsidRPr="0076221C" w:rsidRDefault="003D30E1" w:rsidP="0076221C">
            <w:r w:rsidRPr="0076221C">
              <w:t xml:space="preserve"> i600/20-21</w:t>
            </w:r>
          </w:p>
        </w:tc>
        <w:tc>
          <w:tcPr>
            <w:tcW w:w="1240" w:type="dxa"/>
          </w:tcPr>
          <w:p w14:paraId="4C716F97" w14:textId="77777777" w:rsidR="00E34178" w:rsidRPr="0076221C" w:rsidRDefault="00E34178" w:rsidP="0076221C"/>
        </w:tc>
      </w:tr>
      <w:tr w:rsidR="00E34178" w:rsidRPr="0076221C" w14:paraId="29785552" w14:textId="77777777" w:rsidTr="002B0003">
        <w:trPr>
          <w:trHeight w:val="380"/>
        </w:trPr>
        <w:tc>
          <w:tcPr>
            <w:tcW w:w="560" w:type="dxa"/>
          </w:tcPr>
          <w:p w14:paraId="4ED9A677" w14:textId="77777777" w:rsidR="00E34178" w:rsidRPr="0076221C" w:rsidRDefault="00E34178" w:rsidP="0076221C"/>
        </w:tc>
        <w:tc>
          <w:tcPr>
            <w:tcW w:w="560" w:type="dxa"/>
          </w:tcPr>
          <w:p w14:paraId="0ED4126D" w14:textId="77777777" w:rsidR="00E34178" w:rsidRPr="0076221C" w:rsidRDefault="003D30E1" w:rsidP="0076221C">
            <w:r w:rsidRPr="0076221C">
              <w:t xml:space="preserve"> 1</w:t>
            </w:r>
          </w:p>
        </w:tc>
        <w:tc>
          <w:tcPr>
            <w:tcW w:w="3780" w:type="dxa"/>
          </w:tcPr>
          <w:p w14:paraId="78D3A85A" w14:textId="77777777" w:rsidR="00E34178" w:rsidRPr="0076221C" w:rsidRDefault="003D30E1" w:rsidP="0076221C">
            <w:r w:rsidRPr="0076221C">
              <w:t xml:space="preserve">Driftsutgifter </w:t>
            </w:r>
          </w:p>
        </w:tc>
        <w:tc>
          <w:tcPr>
            <w:tcW w:w="1520" w:type="dxa"/>
          </w:tcPr>
          <w:p w14:paraId="6AEE6CD8" w14:textId="77777777" w:rsidR="00E34178" w:rsidRPr="0076221C" w:rsidRDefault="003D30E1" w:rsidP="0076221C">
            <w:r w:rsidRPr="0076221C">
              <w:t xml:space="preserve"> 8 301 000</w:t>
            </w:r>
          </w:p>
        </w:tc>
        <w:tc>
          <w:tcPr>
            <w:tcW w:w="1120" w:type="dxa"/>
          </w:tcPr>
          <w:p w14:paraId="57D286E4" w14:textId="77777777" w:rsidR="00E34178" w:rsidRPr="0076221C" w:rsidRDefault="003D30E1" w:rsidP="0076221C">
            <w:r w:rsidRPr="0076221C">
              <w:t xml:space="preserve"> </w:t>
            </w:r>
            <w:proofErr w:type="spellStart"/>
            <w:r w:rsidRPr="0076221C">
              <w:t>lønnsoppg</w:t>
            </w:r>
            <w:proofErr w:type="spellEnd"/>
          </w:p>
        </w:tc>
        <w:tc>
          <w:tcPr>
            <w:tcW w:w="1120" w:type="dxa"/>
          </w:tcPr>
          <w:p w14:paraId="428DAC60" w14:textId="77777777" w:rsidR="00E34178" w:rsidRPr="0076221C" w:rsidRDefault="00E34178" w:rsidP="0076221C"/>
        </w:tc>
        <w:tc>
          <w:tcPr>
            <w:tcW w:w="1240" w:type="dxa"/>
          </w:tcPr>
          <w:p w14:paraId="501AA6A8" w14:textId="77777777" w:rsidR="00E34178" w:rsidRPr="0076221C" w:rsidRDefault="00E34178" w:rsidP="0076221C"/>
        </w:tc>
      </w:tr>
      <w:tr w:rsidR="00E34178" w:rsidRPr="0076221C" w14:paraId="2E039A58" w14:textId="77777777" w:rsidTr="002B0003">
        <w:trPr>
          <w:trHeight w:val="880"/>
        </w:trPr>
        <w:tc>
          <w:tcPr>
            <w:tcW w:w="560" w:type="dxa"/>
          </w:tcPr>
          <w:p w14:paraId="086DFFE9" w14:textId="77777777" w:rsidR="00E34178" w:rsidRPr="0076221C" w:rsidRDefault="00E34178" w:rsidP="0076221C"/>
        </w:tc>
        <w:tc>
          <w:tcPr>
            <w:tcW w:w="560" w:type="dxa"/>
          </w:tcPr>
          <w:p w14:paraId="7EFF4E4E" w14:textId="77777777" w:rsidR="00E34178" w:rsidRPr="0076221C" w:rsidRDefault="003D30E1" w:rsidP="0076221C">
            <w:r w:rsidRPr="0076221C">
              <w:t xml:space="preserve"> 23</w:t>
            </w:r>
          </w:p>
        </w:tc>
        <w:tc>
          <w:tcPr>
            <w:tcW w:w="3780" w:type="dxa"/>
          </w:tcPr>
          <w:p w14:paraId="236BFD2D" w14:textId="77777777" w:rsidR="00E34178" w:rsidRPr="0076221C" w:rsidRDefault="003D30E1" w:rsidP="0076221C">
            <w:r w:rsidRPr="0076221C">
              <w:t xml:space="preserve">Spesielle driftsutgifter, forskning, evaluering og kunnskapsinnhenting, </w:t>
            </w:r>
            <w:r w:rsidRPr="003D30E1">
              <w:rPr>
                <w:rStyle w:val="kursiv0"/>
              </w:rPr>
              <w:t>kan overføres</w:t>
            </w:r>
          </w:p>
        </w:tc>
        <w:tc>
          <w:tcPr>
            <w:tcW w:w="1520" w:type="dxa"/>
          </w:tcPr>
          <w:p w14:paraId="00DC5E20" w14:textId="77777777" w:rsidR="00E34178" w:rsidRPr="0076221C" w:rsidRDefault="003D30E1" w:rsidP="0076221C">
            <w:r w:rsidRPr="0076221C">
              <w:t xml:space="preserve"> 4 289 000</w:t>
            </w:r>
          </w:p>
        </w:tc>
        <w:tc>
          <w:tcPr>
            <w:tcW w:w="1120" w:type="dxa"/>
          </w:tcPr>
          <w:p w14:paraId="21139CA3" w14:textId="77777777" w:rsidR="00E34178" w:rsidRPr="0076221C" w:rsidRDefault="003D30E1" w:rsidP="0076221C">
            <w:r w:rsidRPr="0076221C">
              <w:t>p195/20-21</w:t>
            </w:r>
          </w:p>
        </w:tc>
        <w:tc>
          <w:tcPr>
            <w:tcW w:w="1120" w:type="dxa"/>
          </w:tcPr>
          <w:p w14:paraId="086CD6BC" w14:textId="77777777" w:rsidR="00E34178" w:rsidRPr="0076221C" w:rsidRDefault="003D30E1" w:rsidP="0076221C">
            <w:r w:rsidRPr="0076221C">
              <w:t xml:space="preserve"> i600/20-21</w:t>
            </w:r>
          </w:p>
        </w:tc>
        <w:tc>
          <w:tcPr>
            <w:tcW w:w="1240" w:type="dxa"/>
          </w:tcPr>
          <w:p w14:paraId="5276AE25" w14:textId="77777777" w:rsidR="00E34178" w:rsidRPr="0076221C" w:rsidRDefault="00E34178" w:rsidP="0076221C"/>
        </w:tc>
      </w:tr>
      <w:tr w:rsidR="00E34178" w:rsidRPr="0076221C" w14:paraId="4AF6B9B8" w14:textId="77777777" w:rsidTr="002B0003">
        <w:trPr>
          <w:trHeight w:val="380"/>
        </w:trPr>
        <w:tc>
          <w:tcPr>
            <w:tcW w:w="560" w:type="dxa"/>
          </w:tcPr>
          <w:p w14:paraId="5B44FC7B" w14:textId="77777777" w:rsidR="00E34178" w:rsidRPr="0076221C" w:rsidRDefault="00E34178" w:rsidP="0076221C"/>
        </w:tc>
        <w:tc>
          <w:tcPr>
            <w:tcW w:w="560" w:type="dxa"/>
          </w:tcPr>
          <w:p w14:paraId="0096E4B6" w14:textId="77777777" w:rsidR="00E34178" w:rsidRPr="0076221C" w:rsidRDefault="003D30E1" w:rsidP="0076221C">
            <w:r w:rsidRPr="0076221C">
              <w:t xml:space="preserve"> 70</w:t>
            </w:r>
          </w:p>
        </w:tc>
        <w:tc>
          <w:tcPr>
            <w:tcW w:w="3780" w:type="dxa"/>
          </w:tcPr>
          <w:p w14:paraId="37D0CE6B" w14:textId="77777777" w:rsidR="00E34178" w:rsidRPr="0076221C" w:rsidRDefault="003D30E1" w:rsidP="0076221C">
            <w:r w:rsidRPr="0076221C">
              <w:t xml:space="preserve">Overføringer til private </w:t>
            </w:r>
          </w:p>
        </w:tc>
        <w:tc>
          <w:tcPr>
            <w:tcW w:w="1520" w:type="dxa"/>
          </w:tcPr>
          <w:p w14:paraId="608BB078" w14:textId="77777777" w:rsidR="00E34178" w:rsidRPr="0076221C" w:rsidRDefault="003D30E1" w:rsidP="0076221C">
            <w:r w:rsidRPr="0076221C">
              <w:t xml:space="preserve"> -1 640 000</w:t>
            </w:r>
          </w:p>
        </w:tc>
        <w:tc>
          <w:tcPr>
            <w:tcW w:w="1120" w:type="dxa"/>
          </w:tcPr>
          <w:p w14:paraId="69FDC97A" w14:textId="77777777" w:rsidR="00E34178" w:rsidRPr="0076221C" w:rsidRDefault="003D30E1" w:rsidP="0076221C">
            <w:r w:rsidRPr="0076221C">
              <w:t>p195/20-21</w:t>
            </w:r>
          </w:p>
        </w:tc>
        <w:tc>
          <w:tcPr>
            <w:tcW w:w="1120" w:type="dxa"/>
          </w:tcPr>
          <w:p w14:paraId="48273E03" w14:textId="77777777" w:rsidR="00E34178" w:rsidRPr="0076221C" w:rsidRDefault="003D30E1" w:rsidP="0076221C">
            <w:r w:rsidRPr="0076221C">
              <w:t xml:space="preserve"> i600/20-21</w:t>
            </w:r>
          </w:p>
        </w:tc>
        <w:tc>
          <w:tcPr>
            <w:tcW w:w="1240" w:type="dxa"/>
          </w:tcPr>
          <w:p w14:paraId="2482DA20" w14:textId="77777777" w:rsidR="00E34178" w:rsidRPr="0076221C" w:rsidRDefault="00E34178" w:rsidP="0076221C"/>
        </w:tc>
      </w:tr>
      <w:tr w:rsidR="00E34178" w:rsidRPr="0076221C" w14:paraId="5B9F7788" w14:textId="77777777" w:rsidTr="002B0003">
        <w:trPr>
          <w:trHeight w:val="640"/>
        </w:trPr>
        <w:tc>
          <w:tcPr>
            <w:tcW w:w="560" w:type="dxa"/>
          </w:tcPr>
          <w:p w14:paraId="763F953E" w14:textId="77777777" w:rsidR="00E34178" w:rsidRPr="0076221C" w:rsidRDefault="00E34178" w:rsidP="0076221C"/>
        </w:tc>
        <w:tc>
          <w:tcPr>
            <w:tcW w:w="560" w:type="dxa"/>
          </w:tcPr>
          <w:p w14:paraId="004D5DB8" w14:textId="77777777" w:rsidR="00E34178" w:rsidRPr="0076221C" w:rsidRDefault="003D30E1" w:rsidP="0076221C">
            <w:r w:rsidRPr="0076221C">
              <w:t xml:space="preserve"> 71</w:t>
            </w:r>
          </w:p>
        </w:tc>
        <w:tc>
          <w:tcPr>
            <w:tcW w:w="3780" w:type="dxa"/>
          </w:tcPr>
          <w:p w14:paraId="3311086D" w14:textId="77777777" w:rsidR="00E34178" w:rsidRPr="0076221C" w:rsidRDefault="003D30E1" w:rsidP="0076221C">
            <w:r w:rsidRPr="0076221C">
              <w:t xml:space="preserve">Tilskudd til internasjonale organisasjoner </w:t>
            </w:r>
          </w:p>
        </w:tc>
        <w:tc>
          <w:tcPr>
            <w:tcW w:w="1520" w:type="dxa"/>
          </w:tcPr>
          <w:p w14:paraId="2F7D1A5D" w14:textId="77777777" w:rsidR="00E34178" w:rsidRPr="0076221C" w:rsidRDefault="003D30E1" w:rsidP="0076221C">
            <w:r w:rsidRPr="0076221C">
              <w:t xml:space="preserve"> 1 640 000</w:t>
            </w:r>
          </w:p>
        </w:tc>
        <w:tc>
          <w:tcPr>
            <w:tcW w:w="1120" w:type="dxa"/>
          </w:tcPr>
          <w:p w14:paraId="6D691EB3" w14:textId="77777777" w:rsidR="00E34178" w:rsidRPr="0076221C" w:rsidRDefault="003D30E1" w:rsidP="0076221C">
            <w:r w:rsidRPr="0076221C">
              <w:t>p195/20-21</w:t>
            </w:r>
          </w:p>
        </w:tc>
        <w:tc>
          <w:tcPr>
            <w:tcW w:w="1120" w:type="dxa"/>
          </w:tcPr>
          <w:p w14:paraId="74CBACB7" w14:textId="77777777" w:rsidR="00E34178" w:rsidRPr="0076221C" w:rsidRDefault="003D30E1" w:rsidP="0076221C">
            <w:r w:rsidRPr="0076221C">
              <w:t xml:space="preserve"> i600/20-21</w:t>
            </w:r>
          </w:p>
        </w:tc>
        <w:tc>
          <w:tcPr>
            <w:tcW w:w="1240" w:type="dxa"/>
          </w:tcPr>
          <w:p w14:paraId="44ADD3B4" w14:textId="77777777" w:rsidR="00E34178" w:rsidRPr="0076221C" w:rsidRDefault="00E34178" w:rsidP="0076221C"/>
        </w:tc>
      </w:tr>
      <w:tr w:rsidR="00E34178" w:rsidRPr="0076221C" w14:paraId="52EB1ACF" w14:textId="77777777" w:rsidTr="002B0003">
        <w:trPr>
          <w:trHeight w:val="380"/>
        </w:trPr>
        <w:tc>
          <w:tcPr>
            <w:tcW w:w="560" w:type="dxa"/>
          </w:tcPr>
          <w:p w14:paraId="0FB97FC4" w14:textId="77777777" w:rsidR="00E34178" w:rsidRPr="0076221C" w:rsidRDefault="003D30E1" w:rsidP="0076221C">
            <w:r w:rsidRPr="0076221C">
              <w:t xml:space="preserve"> 410</w:t>
            </w:r>
          </w:p>
        </w:tc>
        <w:tc>
          <w:tcPr>
            <w:tcW w:w="560" w:type="dxa"/>
          </w:tcPr>
          <w:p w14:paraId="5A673022" w14:textId="77777777" w:rsidR="00E34178" w:rsidRPr="0076221C" w:rsidRDefault="00E34178" w:rsidP="0076221C"/>
        </w:tc>
        <w:tc>
          <w:tcPr>
            <w:tcW w:w="3780" w:type="dxa"/>
          </w:tcPr>
          <w:p w14:paraId="43AE6F74" w14:textId="77777777" w:rsidR="00E34178" w:rsidRPr="0076221C" w:rsidRDefault="003D30E1" w:rsidP="0076221C">
            <w:r w:rsidRPr="0076221C">
              <w:t>Domstolene:</w:t>
            </w:r>
          </w:p>
        </w:tc>
        <w:tc>
          <w:tcPr>
            <w:tcW w:w="1520" w:type="dxa"/>
          </w:tcPr>
          <w:p w14:paraId="15F68C96" w14:textId="77777777" w:rsidR="00E34178" w:rsidRPr="0076221C" w:rsidRDefault="00E34178" w:rsidP="0076221C"/>
        </w:tc>
        <w:tc>
          <w:tcPr>
            <w:tcW w:w="1120" w:type="dxa"/>
          </w:tcPr>
          <w:p w14:paraId="2E7C08FF" w14:textId="77777777" w:rsidR="00E34178" w:rsidRPr="0076221C" w:rsidRDefault="00E34178" w:rsidP="0076221C"/>
        </w:tc>
        <w:tc>
          <w:tcPr>
            <w:tcW w:w="1120" w:type="dxa"/>
          </w:tcPr>
          <w:p w14:paraId="6771E272" w14:textId="77777777" w:rsidR="00E34178" w:rsidRPr="0076221C" w:rsidRDefault="00E34178" w:rsidP="0076221C"/>
        </w:tc>
        <w:tc>
          <w:tcPr>
            <w:tcW w:w="1240" w:type="dxa"/>
          </w:tcPr>
          <w:p w14:paraId="17091804" w14:textId="77777777" w:rsidR="00E34178" w:rsidRPr="0076221C" w:rsidRDefault="00E34178" w:rsidP="0076221C"/>
        </w:tc>
      </w:tr>
      <w:tr w:rsidR="00E34178" w:rsidRPr="0076221C" w14:paraId="32B5CB12" w14:textId="77777777" w:rsidTr="002B0003">
        <w:trPr>
          <w:trHeight w:val="640"/>
        </w:trPr>
        <w:tc>
          <w:tcPr>
            <w:tcW w:w="560" w:type="dxa"/>
          </w:tcPr>
          <w:p w14:paraId="20704A5F" w14:textId="77777777" w:rsidR="00E34178" w:rsidRPr="0076221C" w:rsidRDefault="00E34178" w:rsidP="0076221C"/>
        </w:tc>
        <w:tc>
          <w:tcPr>
            <w:tcW w:w="560" w:type="dxa"/>
          </w:tcPr>
          <w:p w14:paraId="0EE1E9D1" w14:textId="77777777" w:rsidR="00E34178" w:rsidRPr="0076221C" w:rsidRDefault="003D30E1" w:rsidP="0076221C">
            <w:r w:rsidRPr="0076221C">
              <w:t xml:space="preserve"> 1</w:t>
            </w:r>
          </w:p>
        </w:tc>
        <w:tc>
          <w:tcPr>
            <w:tcW w:w="3780" w:type="dxa"/>
          </w:tcPr>
          <w:p w14:paraId="0BD3BF76" w14:textId="77777777" w:rsidR="00E34178" w:rsidRPr="0076221C" w:rsidRDefault="003D30E1" w:rsidP="0076221C">
            <w:r w:rsidRPr="0076221C">
              <w:t xml:space="preserve">Driftsutgifter, </w:t>
            </w:r>
            <w:r w:rsidRPr="003D30E1">
              <w:rPr>
                <w:rStyle w:val="kursiv0"/>
              </w:rPr>
              <w:t>kan nyttes under kap. 61, post 01</w:t>
            </w:r>
          </w:p>
        </w:tc>
        <w:tc>
          <w:tcPr>
            <w:tcW w:w="1520" w:type="dxa"/>
          </w:tcPr>
          <w:p w14:paraId="5564BEC0" w14:textId="77777777" w:rsidR="00E34178" w:rsidRPr="0076221C" w:rsidRDefault="003D30E1" w:rsidP="0076221C">
            <w:r w:rsidRPr="0076221C">
              <w:t xml:space="preserve"> 15 482 000</w:t>
            </w:r>
          </w:p>
        </w:tc>
        <w:tc>
          <w:tcPr>
            <w:tcW w:w="1120" w:type="dxa"/>
          </w:tcPr>
          <w:p w14:paraId="14F69E06" w14:textId="77777777" w:rsidR="00E34178" w:rsidRPr="0076221C" w:rsidRDefault="003D30E1" w:rsidP="0076221C">
            <w:r w:rsidRPr="0076221C">
              <w:t>p195/20-21</w:t>
            </w:r>
          </w:p>
        </w:tc>
        <w:tc>
          <w:tcPr>
            <w:tcW w:w="1120" w:type="dxa"/>
          </w:tcPr>
          <w:p w14:paraId="54191097" w14:textId="77777777" w:rsidR="00E34178" w:rsidRPr="0076221C" w:rsidRDefault="003D30E1" w:rsidP="0076221C">
            <w:r w:rsidRPr="0076221C">
              <w:t xml:space="preserve"> i600/20-21</w:t>
            </w:r>
          </w:p>
        </w:tc>
        <w:tc>
          <w:tcPr>
            <w:tcW w:w="1240" w:type="dxa"/>
          </w:tcPr>
          <w:p w14:paraId="609E4479" w14:textId="77777777" w:rsidR="00E34178" w:rsidRPr="0076221C" w:rsidRDefault="00E34178" w:rsidP="0076221C"/>
        </w:tc>
      </w:tr>
      <w:tr w:rsidR="00E34178" w:rsidRPr="0076221C" w14:paraId="0787786B" w14:textId="77777777" w:rsidTr="002B0003">
        <w:trPr>
          <w:trHeight w:val="640"/>
        </w:trPr>
        <w:tc>
          <w:tcPr>
            <w:tcW w:w="560" w:type="dxa"/>
          </w:tcPr>
          <w:p w14:paraId="033C47B6" w14:textId="77777777" w:rsidR="00E34178" w:rsidRPr="0076221C" w:rsidRDefault="00E34178" w:rsidP="0076221C"/>
        </w:tc>
        <w:tc>
          <w:tcPr>
            <w:tcW w:w="560" w:type="dxa"/>
          </w:tcPr>
          <w:p w14:paraId="3A97C03F" w14:textId="77777777" w:rsidR="00E34178" w:rsidRPr="0076221C" w:rsidRDefault="003D30E1" w:rsidP="0076221C">
            <w:r w:rsidRPr="0076221C">
              <w:t xml:space="preserve"> 1</w:t>
            </w:r>
          </w:p>
        </w:tc>
        <w:tc>
          <w:tcPr>
            <w:tcW w:w="3780" w:type="dxa"/>
          </w:tcPr>
          <w:p w14:paraId="6AB71464" w14:textId="77777777" w:rsidR="00E34178" w:rsidRPr="0076221C" w:rsidRDefault="003D30E1" w:rsidP="0076221C">
            <w:r w:rsidRPr="0076221C">
              <w:t xml:space="preserve">Driftsutgifter, </w:t>
            </w:r>
            <w:r w:rsidRPr="003D30E1">
              <w:rPr>
                <w:rStyle w:val="kursiv0"/>
              </w:rPr>
              <w:t>kan nyttes under kap. 61, post 01</w:t>
            </w:r>
          </w:p>
        </w:tc>
        <w:tc>
          <w:tcPr>
            <w:tcW w:w="1520" w:type="dxa"/>
          </w:tcPr>
          <w:p w14:paraId="0C963991" w14:textId="77777777" w:rsidR="00E34178" w:rsidRPr="0076221C" w:rsidRDefault="003D30E1" w:rsidP="0076221C">
            <w:r w:rsidRPr="0076221C">
              <w:t xml:space="preserve"> 23 984 000</w:t>
            </w:r>
          </w:p>
        </w:tc>
        <w:tc>
          <w:tcPr>
            <w:tcW w:w="1120" w:type="dxa"/>
          </w:tcPr>
          <w:p w14:paraId="7A2B1F1A" w14:textId="77777777" w:rsidR="00E34178" w:rsidRPr="0076221C" w:rsidRDefault="003D30E1" w:rsidP="0076221C">
            <w:r w:rsidRPr="0076221C">
              <w:t xml:space="preserve"> </w:t>
            </w:r>
            <w:proofErr w:type="spellStart"/>
            <w:r w:rsidRPr="0076221C">
              <w:t>lønnsoppg</w:t>
            </w:r>
            <w:proofErr w:type="spellEnd"/>
          </w:p>
        </w:tc>
        <w:tc>
          <w:tcPr>
            <w:tcW w:w="1120" w:type="dxa"/>
          </w:tcPr>
          <w:p w14:paraId="635527D2" w14:textId="77777777" w:rsidR="00E34178" w:rsidRPr="0076221C" w:rsidRDefault="00E34178" w:rsidP="0076221C"/>
        </w:tc>
        <w:tc>
          <w:tcPr>
            <w:tcW w:w="1240" w:type="dxa"/>
          </w:tcPr>
          <w:p w14:paraId="54E59B66" w14:textId="77777777" w:rsidR="00E34178" w:rsidRPr="0076221C" w:rsidRDefault="00E34178" w:rsidP="0076221C"/>
        </w:tc>
      </w:tr>
      <w:tr w:rsidR="00E34178" w:rsidRPr="0076221C" w14:paraId="0D81B5EF" w14:textId="77777777" w:rsidTr="002B0003">
        <w:trPr>
          <w:trHeight w:val="380"/>
        </w:trPr>
        <w:tc>
          <w:tcPr>
            <w:tcW w:w="560" w:type="dxa"/>
          </w:tcPr>
          <w:p w14:paraId="7323449C" w14:textId="77777777" w:rsidR="00E34178" w:rsidRPr="0076221C" w:rsidRDefault="003D30E1" w:rsidP="0076221C">
            <w:r w:rsidRPr="0076221C">
              <w:t xml:space="preserve"> 414</w:t>
            </w:r>
          </w:p>
        </w:tc>
        <w:tc>
          <w:tcPr>
            <w:tcW w:w="560" w:type="dxa"/>
          </w:tcPr>
          <w:p w14:paraId="2B0C072A" w14:textId="77777777" w:rsidR="00E34178" w:rsidRPr="0076221C" w:rsidRDefault="00E34178" w:rsidP="0076221C"/>
        </w:tc>
        <w:tc>
          <w:tcPr>
            <w:tcW w:w="3780" w:type="dxa"/>
          </w:tcPr>
          <w:p w14:paraId="077B9EB8" w14:textId="77777777" w:rsidR="00E34178" w:rsidRPr="0076221C" w:rsidRDefault="003D30E1" w:rsidP="0076221C">
            <w:r w:rsidRPr="0076221C">
              <w:t xml:space="preserve">Forliksråd og andre </w:t>
            </w:r>
            <w:proofErr w:type="spellStart"/>
            <w:r w:rsidRPr="0076221C">
              <w:t>domsutgifter</w:t>
            </w:r>
            <w:proofErr w:type="spellEnd"/>
            <w:r w:rsidRPr="0076221C">
              <w:t>:</w:t>
            </w:r>
          </w:p>
        </w:tc>
        <w:tc>
          <w:tcPr>
            <w:tcW w:w="1520" w:type="dxa"/>
          </w:tcPr>
          <w:p w14:paraId="2C849EC2" w14:textId="77777777" w:rsidR="00E34178" w:rsidRPr="0076221C" w:rsidRDefault="00E34178" w:rsidP="0076221C"/>
        </w:tc>
        <w:tc>
          <w:tcPr>
            <w:tcW w:w="1120" w:type="dxa"/>
          </w:tcPr>
          <w:p w14:paraId="76CB4EDE" w14:textId="77777777" w:rsidR="00E34178" w:rsidRPr="0076221C" w:rsidRDefault="00E34178" w:rsidP="0076221C"/>
        </w:tc>
        <w:tc>
          <w:tcPr>
            <w:tcW w:w="1120" w:type="dxa"/>
          </w:tcPr>
          <w:p w14:paraId="709D850B" w14:textId="77777777" w:rsidR="00E34178" w:rsidRPr="0076221C" w:rsidRDefault="00E34178" w:rsidP="0076221C"/>
        </w:tc>
        <w:tc>
          <w:tcPr>
            <w:tcW w:w="1240" w:type="dxa"/>
          </w:tcPr>
          <w:p w14:paraId="6605F480" w14:textId="77777777" w:rsidR="00E34178" w:rsidRPr="0076221C" w:rsidRDefault="00E34178" w:rsidP="0076221C"/>
        </w:tc>
      </w:tr>
      <w:tr w:rsidR="00E34178" w:rsidRPr="0076221C" w14:paraId="7B25918B" w14:textId="77777777" w:rsidTr="002B0003">
        <w:trPr>
          <w:trHeight w:val="380"/>
        </w:trPr>
        <w:tc>
          <w:tcPr>
            <w:tcW w:w="560" w:type="dxa"/>
          </w:tcPr>
          <w:p w14:paraId="442D46B9" w14:textId="77777777" w:rsidR="00E34178" w:rsidRPr="0076221C" w:rsidRDefault="00E34178" w:rsidP="0076221C"/>
        </w:tc>
        <w:tc>
          <w:tcPr>
            <w:tcW w:w="560" w:type="dxa"/>
          </w:tcPr>
          <w:p w14:paraId="17FF0A31" w14:textId="77777777" w:rsidR="00E34178" w:rsidRPr="0076221C" w:rsidRDefault="003D30E1" w:rsidP="0076221C">
            <w:r w:rsidRPr="0076221C">
              <w:t xml:space="preserve"> 1</w:t>
            </w:r>
          </w:p>
        </w:tc>
        <w:tc>
          <w:tcPr>
            <w:tcW w:w="3780" w:type="dxa"/>
          </w:tcPr>
          <w:p w14:paraId="2E36AB41" w14:textId="77777777" w:rsidR="00E34178" w:rsidRPr="0076221C" w:rsidRDefault="003D30E1" w:rsidP="0076221C">
            <w:r w:rsidRPr="0076221C">
              <w:t xml:space="preserve">Driftsutgifter </w:t>
            </w:r>
          </w:p>
        </w:tc>
        <w:tc>
          <w:tcPr>
            <w:tcW w:w="1520" w:type="dxa"/>
          </w:tcPr>
          <w:p w14:paraId="0254B1F6" w14:textId="77777777" w:rsidR="00E34178" w:rsidRPr="0076221C" w:rsidRDefault="003D30E1" w:rsidP="0076221C">
            <w:r w:rsidRPr="0076221C">
              <w:t xml:space="preserve"> 1 936 000</w:t>
            </w:r>
          </w:p>
        </w:tc>
        <w:tc>
          <w:tcPr>
            <w:tcW w:w="1120" w:type="dxa"/>
          </w:tcPr>
          <w:p w14:paraId="063BD993" w14:textId="77777777" w:rsidR="00E34178" w:rsidRPr="0076221C" w:rsidRDefault="003D30E1" w:rsidP="0076221C">
            <w:r w:rsidRPr="0076221C">
              <w:t xml:space="preserve"> </w:t>
            </w:r>
            <w:proofErr w:type="spellStart"/>
            <w:r w:rsidRPr="0076221C">
              <w:t>lønnsoppg</w:t>
            </w:r>
            <w:proofErr w:type="spellEnd"/>
          </w:p>
        </w:tc>
        <w:tc>
          <w:tcPr>
            <w:tcW w:w="1120" w:type="dxa"/>
          </w:tcPr>
          <w:p w14:paraId="4116A084" w14:textId="77777777" w:rsidR="00E34178" w:rsidRPr="0076221C" w:rsidRDefault="00E34178" w:rsidP="0076221C"/>
        </w:tc>
        <w:tc>
          <w:tcPr>
            <w:tcW w:w="1240" w:type="dxa"/>
          </w:tcPr>
          <w:p w14:paraId="1C18B6B2" w14:textId="77777777" w:rsidR="00E34178" w:rsidRPr="0076221C" w:rsidRDefault="00E34178" w:rsidP="0076221C"/>
        </w:tc>
      </w:tr>
      <w:tr w:rsidR="00E34178" w:rsidRPr="0076221C" w14:paraId="230EB995" w14:textId="77777777" w:rsidTr="002B0003">
        <w:trPr>
          <w:trHeight w:val="380"/>
        </w:trPr>
        <w:tc>
          <w:tcPr>
            <w:tcW w:w="560" w:type="dxa"/>
          </w:tcPr>
          <w:p w14:paraId="6B4D7B41" w14:textId="77777777" w:rsidR="00E34178" w:rsidRPr="0076221C" w:rsidRDefault="00E34178" w:rsidP="0076221C"/>
        </w:tc>
        <w:tc>
          <w:tcPr>
            <w:tcW w:w="560" w:type="dxa"/>
          </w:tcPr>
          <w:p w14:paraId="167E4CE6" w14:textId="77777777" w:rsidR="00E34178" w:rsidRPr="0076221C" w:rsidRDefault="003D30E1" w:rsidP="0076221C">
            <w:r w:rsidRPr="0076221C">
              <w:t xml:space="preserve"> 1</w:t>
            </w:r>
          </w:p>
        </w:tc>
        <w:tc>
          <w:tcPr>
            <w:tcW w:w="3780" w:type="dxa"/>
          </w:tcPr>
          <w:p w14:paraId="0658D6C5" w14:textId="77777777" w:rsidR="00E34178" w:rsidRPr="0076221C" w:rsidRDefault="003D30E1" w:rsidP="0076221C">
            <w:r w:rsidRPr="0076221C">
              <w:t xml:space="preserve">Driftsutgifter </w:t>
            </w:r>
          </w:p>
        </w:tc>
        <w:tc>
          <w:tcPr>
            <w:tcW w:w="1520" w:type="dxa"/>
          </w:tcPr>
          <w:p w14:paraId="1933F46C" w14:textId="77777777" w:rsidR="00E34178" w:rsidRPr="0076221C" w:rsidRDefault="003D30E1" w:rsidP="0076221C">
            <w:r w:rsidRPr="0076221C">
              <w:t xml:space="preserve"> 6 298 000</w:t>
            </w:r>
          </w:p>
        </w:tc>
        <w:tc>
          <w:tcPr>
            <w:tcW w:w="1120" w:type="dxa"/>
          </w:tcPr>
          <w:p w14:paraId="79349731" w14:textId="77777777" w:rsidR="00E34178" w:rsidRPr="0076221C" w:rsidRDefault="003D30E1" w:rsidP="0076221C">
            <w:r w:rsidRPr="0076221C">
              <w:t>p21/21-22</w:t>
            </w:r>
          </w:p>
        </w:tc>
        <w:tc>
          <w:tcPr>
            <w:tcW w:w="1120" w:type="dxa"/>
          </w:tcPr>
          <w:p w14:paraId="71992956" w14:textId="77777777" w:rsidR="00E34178" w:rsidRPr="0076221C" w:rsidRDefault="00E34178" w:rsidP="0076221C"/>
        </w:tc>
        <w:tc>
          <w:tcPr>
            <w:tcW w:w="1240" w:type="dxa"/>
          </w:tcPr>
          <w:p w14:paraId="1BD3AFDF" w14:textId="77777777" w:rsidR="00E34178" w:rsidRPr="0076221C" w:rsidRDefault="00E34178" w:rsidP="0076221C"/>
        </w:tc>
      </w:tr>
      <w:tr w:rsidR="00E34178" w:rsidRPr="0076221C" w14:paraId="7EAFCE33" w14:textId="77777777" w:rsidTr="002B0003">
        <w:trPr>
          <w:trHeight w:val="380"/>
        </w:trPr>
        <w:tc>
          <w:tcPr>
            <w:tcW w:w="560" w:type="dxa"/>
          </w:tcPr>
          <w:p w14:paraId="06F24C1E" w14:textId="77777777" w:rsidR="00E34178" w:rsidRPr="0076221C" w:rsidRDefault="00E34178" w:rsidP="0076221C"/>
        </w:tc>
        <w:tc>
          <w:tcPr>
            <w:tcW w:w="560" w:type="dxa"/>
          </w:tcPr>
          <w:p w14:paraId="185EDD36" w14:textId="77777777" w:rsidR="00E34178" w:rsidRPr="0076221C" w:rsidRDefault="003D30E1" w:rsidP="0076221C">
            <w:r w:rsidRPr="0076221C">
              <w:t xml:space="preserve"> 21</w:t>
            </w:r>
          </w:p>
        </w:tc>
        <w:tc>
          <w:tcPr>
            <w:tcW w:w="3780" w:type="dxa"/>
          </w:tcPr>
          <w:p w14:paraId="0A5930F2" w14:textId="77777777" w:rsidR="00E34178" w:rsidRPr="0076221C" w:rsidRDefault="003D30E1" w:rsidP="0076221C">
            <w:r w:rsidRPr="0076221C">
              <w:t xml:space="preserve">Spesielle driftsutgifter </w:t>
            </w:r>
          </w:p>
        </w:tc>
        <w:tc>
          <w:tcPr>
            <w:tcW w:w="1520" w:type="dxa"/>
          </w:tcPr>
          <w:p w14:paraId="1AB75C9A" w14:textId="77777777" w:rsidR="00E34178" w:rsidRPr="0076221C" w:rsidRDefault="003D30E1" w:rsidP="0076221C">
            <w:r w:rsidRPr="0076221C">
              <w:t xml:space="preserve"> -1 900 000</w:t>
            </w:r>
          </w:p>
        </w:tc>
        <w:tc>
          <w:tcPr>
            <w:tcW w:w="1120" w:type="dxa"/>
          </w:tcPr>
          <w:p w14:paraId="07684BA0" w14:textId="77777777" w:rsidR="00E34178" w:rsidRPr="0076221C" w:rsidRDefault="003D30E1" w:rsidP="0076221C">
            <w:r w:rsidRPr="0076221C">
              <w:t>p195/20-21</w:t>
            </w:r>
          </w:p>
        </w:tc>
        <w:tc>
          <w:tcPr>
            <w:tcW w:w="1120" w:type="dxa"/>
          </w:tcPr>
          <w:p w14:paraId="4729FE22" w14:textId="77777777" w:rsidR="00E34178" w:rsidRPr="0076221C" w:rsidRDefault="003D30E1" w:rsidP="0076221C">
            <w:r w:rsidRPr="0076221C">
              <w:t xml:space="preserve"> i600/20-21</w:t>
            </w:r>
          </w:p>
        </w:tc>
        <w:tc>
          <w:tcPr>
            <w:tcW w:w="1240" w:type="dxa"/>
          </w:tcPr>
          <w:p w14:paraId="3107435B" w14:textId="77777777" w:rsidR="00E34178" w:rsidRPr="0076221C" w:rsidRDefault="00E34178" w:rsidP="0076221C"/>
        </w:tc>
      </w:tr>
      <w:tr w:rsidR="00E34178" w:rsidRPr="0076221C" w14:paraId="42360E7C" w14:textId="77777777" w:rsidTr="002B0003">
        <w:trPr>
          <w:trHeight w:val="380"/>
        </w:trPr>
        <w:tc>
          <w:tcPr>
            <w:tcW w:w="560" w:type="dxa"/>
          </w:tcPr>
          <w:p w14:paraId="39867A0E" w14:textId="77777777" w:rsidR="00E34178" w:rsidRPr="0076221C" w:rsidRDefault="003D30E1" w:rsidP="0076221C">
            <w:r w:rsidRPr="0076221C">
              <w:t xml:space="preserve"> 430</w:t>
            </w:r>
          </w:p>
        </w:tc>
        <w:tc>
          <w:tcPr>
            <w:tcW w:w="560" w:type="dxa"/>
          </w:tcPr>
          <w:p w14:paraId="77054AEB" w14:textId="77777777" w:rsidR="00E34178" w:rsidRPr="0076221C" w:rsidRDefault="00E34178" w:rsidP="0076221C"/>
        </w:tc>
        <w:tc>
          <w:tcPr>
            <w:tcW w:w="3780" w:type="dxa"/>
          </w:tcPr>
          <w:p w14:paraId="2117FF6D" w14:textId="77777777" w:rsidR="00E34178" w:rsidRPr="0076221C" w:rsidRDefault="003D30E1" w:rsidP="0076221C">
            <w:r w:rsidRPr="0076221C">
              <w:t>Kriminalomsorgen:</w:t>
            </w:r>
          </w:p>
        </w:tc>
        <w:tc>
          <w:tcPr>
            <w:tcW w:w="1520" w:type="dxa"/>
          </w:tcPr>
          <w:p w14:paraId="30AEBB5C" w14:textId="77777777" w:rsidR="00E34178" w:rsidRPr="0076221C" w:rsidRDefault="00E34178" w:rsidP="0076221C"/>
        </w:tc>
        <w:tc>
          <w:tcPr>
            <w:tcW w:w="1120" w:type="dxa"/>
          </w:tcPr>
          <w:p w14:paraId="3A568C31" w14:textId="77777777" w:rsidR="00E34178" w:rsidRPr="0076221C" w:rsidRDefault="00E34178" w:rsidP="0076221C"/>
        </w:tc>
        <w:tc>
          <w:tcPr>
            <w:tcW w:w="1120" w:type="dxa"/>
          </w:tcPr>
          <w:p w14:paraId="254D107D" w14:textId="77777777" w:rsidR="00E34178" w:rsidRPr="0076221C" w:rsidRDefault="00E34178" w:rsidP="0076221C"/>
        </w:tc>
        <w:tc>
          <w:tcPr>
            <w:tcW w:w="1240" w:type="dxa"/>
          </w:tcPr>
          <w:p w14:paraId="187E5957" w14:textId="77777777" w:rsidR="00E34178" w:rsidRPr="0076221C" w:rsidRDefault="00E34178" w:rsidP="0076221C"/>
        </w:tc>
      </w:tr>
      <w:tr w:rsidR="00E34178" w:rsidRPr="0076221C" w14:paraId="50BF78FD" w14:textId="77777777" w:rsidTr="002B0003">
        <w:trPr>
          <w:trHeight w:val="380"/>
        </w:trPr>
        <w:tc>
          <w:tcPr>
            <w:tcW w:w="560" w:type="dxa"/>
          </w:tcPr>
          <w:p w14:paraId="2ED68782" w14:textId="77777777" w:rsidR="00E34178" w:rsidRPr="0076221C" w:rsidRDefault="00E34178" w:rsidP="0076221C"/>
        </w:tc>
        <w:tc>
          <w:tcPr>
            <w:tcW w:w="560" w:type="dxa"/>
          </w:tcPr>
          <w:p w14:paraId="7719659B" w14:textId="77777777" w:rsidR="00E34178" w:rsidRPr="0076221C" w:rsidRDefault="003D30E1" w:rsidP="0076221C">
            <w:r w:rsidRPr="0076221C">
              <w:t xml:space="preserve"> 1</w:t>
            </w:r>
          </w:p>
        </w:tc>
        <w:tc>
          <w:tcPr>
            <w:tcW w:w="3780" w:type="dxa"/>
          </w:tcPr>
          <w:p w14:paraId="245BF448" w14:textId="77777777" w:rsidR="00E34178" w:rsidRPr="0076221C" w:rsidRDefault="003D30E1" w:rsidP="0076221C">
            <w:r w:rsidRPr="0076221C">
              <w:t xml:space="preserve">Driftsutgifter </w:t>
            </w:r>
          </w:p>
        </w:tc>
        <w:tc>
          <w:tcPr>
            <w:tcW w:w="1520" w:type="dxa"/>
          </w:tcPr>
          <w:p w14:paraId="76B72321" w14:textId="77777777" w:rsidR="00E34178" w:rsidRPr="0076221C" w:rsidRDefault="003D30E1" w:rsidP="0076221C">
            <w:r w:rsidRPr="0076221C">
              <w:t xml:space="preserve"> 74 876 000</w:t>
            </w:r>
          </w:p>
        </w:tc>
        <w:tc>
          <w:tcPr>
            <w:tcW w:w="1120" w:type="dxa"/>
          </w:tcPr>
          <w:p w14:paraId="6ACB92EF" w14:textId="77777777" w:rsidR="00E34178" w:rsidRPr="0076221C" w:rsidRDefault="003D30E1" w:rsidP="0076221C">
            <w:r w:rsidRPr="0076221C">
              <w:t xml:space="preserve"> </w:t>
            </w:r>
            <w:proofErr w:type="spellStart"/>
            <w:r w:rsidRPr="0076221C">
              <w:t>lønnsoppg</w:t>
            </w:r>
            <w:proofErr w:type="spellEnd"/>
          </w:p>
        </w:tc>
        <w:tc>
          <w:tcPr>
            <w:tcW w:w="1120" w:type="dxa"/>
          </w:tcPr>
          <w:p w14:paraId="1ED0D509" w14:textId="77777777" w:rsidR="00E34178" w:rsidRPr="0076221C" w:rsidRDefault="00E34178" w:rsidP="0076221C"/>
        </w:tc>
        <w:tc>
          <w:tcPr>
            <w:tcW w:w="1240" w:type="dxa"/>
          </w:tcPr>
          <w:p w14:paraId="4C8977A3" w14:textId="77777777" w:rsidR="00E34178" w:rsidRPr="0076221C" w:rsidRDefault="00E34178" w:rsidP="0076221C"/>
        </w:tc>
      </w:tr>
      <w:tr w:rsidR="00E34178" w:rsidRPr="0076221C" w14:paraId="312CC1B1" w14:textId="77777777" w:rsidTr="002B0003">
        <w:trPr>
          <w:trHeight w:val="380"/>
        </w:trPr>
        <w:tc>
          <w:tcPr>
            <w:tcW w:w="560" w:type="dxa"/>
          </w:tcPr>
          <w:p w14:paraId="5C915468" w14:textId="77777777" w:rsidR="00E34178" w:rsidRPr="0076221C" w:rsidRDefault="00E34178" w:rsidP="0076221C"/>
        </w:tc>
        <w:tc>
          <w:tcPr>
            <w:tcW w:w="560" w:type="dxa"/>
          </w:tcPr>
          <w:p w14:paraId="4E5FF318" w14:textId="77777777" w:rsidR="00E34178" w:rsidRPr="0076221C" w:rsidRDefault="003D30E1" w:rsidP="0076221C">
            <w:r w:rsidRPr="0076221C">
              <w:t xml:space="preserve"> 1</w:t>
            </w:r>
          </w:p>
        </w:tc>
        <w:tc>
          <w:tcPr>
            <w:tcW w:w="3780" w:type="dxa"/>
          </w:tcPr>
          <w:p w14:paraId="51FDCD57" w14:textId="77777777" w:rsidR="00E34178" w:rsidRPr="0076221C" w:rsidRDefault="003D30E1" w:rsidP="0076221C">
            <w:r w:rsidRPr="0076221C">
              <w:t xml:space="preserve">Driftsutgifter </w:t>
            </w:r>
          </w:p>
        </w:tc>
        <w:tc>
          <w:tcPr>
            <w:tcW w:w="1520" w:type="dxa"/>
          </w:tcPr>
          <w:p w14:paraId="10BB527B" w14:textId="77777777" w:rsidR="00E34178" w:rsidRPr="0076221C" w:rsidRDefault="003D30E1" w:rsidP="0076221C">
            <w:r w:rsidRPr="0076221C">
              <w:t xml:space="preserve"> 24 882 000</w:t>
            </w:r>
          </w:p>
        </w:tc>
        <w:tc>
          <w:tcPr>
            <w:tcW w:w="1120" w:type="dxa"/>
          </w:tcPr>
          <w:p w14:paraId="7D580448" w14:textId="77777777" w:rsidR="00E34178" w:rsidRPr="0076221C" w:rsidRDefault="003D30E1" w:rsidP="0076221C">
            <w:r w:rsidRPr="0076221C">
              <w:t>p195/20-21</w:t>
            </w:r>
          </w:p>
        </w:tc>
        <w:tc>
          <w:tcPr>
            <w:tcW w:w="1120" w:type="dxa"/>
          </w:tcPr>
          <w:p w14:paraId="34A948ED" w14:textId="77777777" w:rsidR="00E34178" w:rsidRPr="0076221C" w:rsidRDefault="003D30E1" w:rsidP="0076221C">
            <w:r w:rsidRPr="0076221C">
              <w:t xml:space="preserve"> i600/20-21</w:t>
            </w:r>
          </w:p>
        </w:tc>
        <w:tc>
          <w:tcPr>
            <w:tcW w:w="1240" w:type="dxa"/>
          </w:tcPr>
          <w:p w14:paraId="5D5F6EDB" w14:textId="77777777" w:rsidR="00E34178" w:rsidRPr="0076221C" w:rsidRDefault="00E34178" w:rsidP="0076221C"/>
        </w:tc>
      </w:tr>
      <w:tr w:rsidR="00E34178" w:rsidRPr="0076221C" w14:paraId="04C80FCF" w14:textId="77777777" w:rsidTr="002B0003">
        <w:trPr>
          <w:trHeight w:val="380"/>
        </w:trPr>
        <w:tc>
          <w:tcPr>
            <w:tcW w:w="560" w:type="dxa"/>
          </w:tcPr>
          <w:p w14:paraId="1D0F7FFD" w14:textId="77777777" w:rsidR="00E34178" w:rsidRPr="0076221C" w:rsidRDefault="00E34178" w:rsidP="0076221C"/>
        </w:tc>
        <w:tc>
          <w:tcPr>
            <w:tcW w:w="560" w:type="dxa"/>
          </w:tcPr>
          <w:p w14:paraId="76ADDAD5" w14:textId="77777777" w:rsidR="00E34178" w:rsidRPr="0076221C" w:rsidRDefault="003D30E1" w:rsidP="0076221C">
            <w:r w:rsidRPr="0076221C">
              <w:t xml:space="preserve"> 1</w:t>
            </w:r>
          </w:p>
        </w:tc>
        <w:tc>
          <w:tcPr>
            <w:tcW w:w="3780" w:type="dxa"/>
          </w:tcPr>
          <w:p w14:paraId="06B119FD" w14:textId="77777777" w:rsidR="00E34178" w:rsidRPr="0076221C" w:rsidRDefault="003D30E1" w:rsidP="0076221C">
            <w:r w:rsidRPr="0076221C">
              <w:t xml:space="preserve">Driftsutgifter </w:t>
            </w:r>
          </w:p>
        </w:tc>
        <w:tc>
          <w:tcPr>
            <w:tcW w:w="1520" w:type="dxa"/>
          </w:tcPr>
          <w:p w14:paraId="533EB515" w14:textId="77777777" w:rsidR="00E34178" w:rsidRPr="0076221C" w:rsidRDefault="003D30E1" w:rsidP="0076221C">
            <w:r w:rsidRPr="0076221C">
              <w:t xml:space="preserve"> -39 400 000</w:t>
            </w:r>
          </w:p>
        </w:tc>
        <w:tc>
          <w:tcPr>
            <w:tcW w:w="1120" w:type="dxa"/>
          </w:tcPr>
          <w:p w14:paraId="27B5CCFC" w14:textId="77777777" w:rsidR="00E34178" w:rsidRPr="0076221C" w:rsidRDefault="003D30E1" w:rsidP="0076221C">
            <w:r w:rsidRPr="0076221C">
              <w:t>p21/21-22</w:t>
            </w:r>
          </w:p>
        </w:tc>
        <w:tc>
          <w:tcPr>
            <w:tcW w:w="1120" w:type="dxa"/>
          </w:tcPr>
          <w:p w14:paraId="048597AC" w14:textId="77777777" w:rsidR="00E34178" w:rsidRPr="0076221C" w:rsidRDefault="00E34178" w:rsidP="0076221C"/>
        </w:tc>
        <w:tc>
          <w:tcPr>
            <w:tcW w:w="1240" w:type="dxa"/>
          </w:tcPr>
          <w:p w14:paraId="141856D6" w14:textId="77777777" w:rsidR="00E34178" w:rsidRPr="0076221C" w:rsidRDefault="00E34178" w:rsidP="0076221C"/>
        </w:tc>
      </w:tr>
      <w:tr w:rsidR="00E34178" w:rsidRPr="0076221C" w14:paraId="15FAD8AE" w14:textId="77777777" w:rsidTr="002B0003">
        <w:trPr>
          <w:trHeight w:val="640"/>
        </w:trPr>
        <w:tc>
          <w:tcPr>
            <w:tcW w:w="560" w:type="dxa"/>
          </w:tcPr>
          <w:p w14:paraId="0A13374B" w14:textId="77777777" w:rsidR="00E34178" w:rsidRPr="0076221C" w:rsidRDefault="00E34178" w:rsidP="0076221C"/>
        </w:tc>
        <w:tc>
          <w:tcPr>
            <w:tcW w:w="560" w:type="dxa"/>
          </w:tcPr>
          <w:p w14:paraId="1E3CE97A" w14:textId="77777777" w:rsidR="00E34178" w:rsidRPr="0076221C" w:rsidRDefault="003D30E1" w:rsidP="0076221C">
            <w:r w:rsidRPr="0076221C">
              <w:t xml:space="preserve"> 45</w:t>
            </w:r>
          </w:p>
        </w:tc>
        <w:tc>
          <w:tcPr>
            <w:tcW w:w="3780" w:type="dxa"/>
          </w:tcPr>
          <w:p w14:paraId="21D5ADC3"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1D77CD69" w14:textId="77777777" w:rsidR="00E34178" w:rsidRPr="0076221C" w:rsidRDefault="003D30E1" w:rsidP="0076221C">
            <w:r w:rsidRPr="0076221C">
              <w:t xml:space="preserve"> 1 500 000</w:t>
            </w:r>
          </w:p>
        </w:tc>
        <w:tc>
          <w:tcPr>
            <w:tcW w:w="1120" w:type="dxa"/>
          </w:tcPr>
          <w:p w14:paraId="180FF822" w14:textId="77777777" w:rsidR="00E34178" w:rsidRPr="0076221C" w:rsidRDefault="003D30E1" w:rsidP="0076221C">
            <w:r w:rsidRPr="0076221C">
              <w:t>p195/20-21</w:t>
            </w:r>
          </w:p>
        </w:tc>
        <w:tc>
          <w:tcPr>
            <w:tcW w:w="1120" w:type="dxa"/>
          </w:tcPr>
          <w:p w14:paraId="37AEF2AA" w14:textId="77777777" w:rsidR="00E34178" w:rsidRPr="0076221C" w:rsidRDefault="003D30E1" w:rsidP="0076221C">
            <w:r w:rsidRPr="0076221C">
              <w:t xml:space="preserve"> i600/20-21</w:t>
            </w:r>
          </w:p>
        </w:tc>
        <w:tc>
          <w:tcPr>
            <w:tcW w:w="1240" w:type="dxa"/>
          </w:tcPr>
          <w:p w14:paraId="4DA03415" w14:textId="77777777" w:rsidR="00E34178" w:rsidRPr="0076221C" w:rsidRDefault="00E34178" w:rsidP="0076221C"/>
        </w:tc>
      </w:tr>
      <w:tr w:rsidR="00E34178" w:rsidRPr="0076221C" w14:paraId="5937D001" w14:textId="77777777" w:rsidTr="002B0003">
        <w:trPr>
          <w:trHeight w:val="640"/>
        </w:trPr>
        <w:tc>
          <w:tcPr>
            <w:tcW w:w="560" w:type="dxa"/>
          </w:tcPr>
          <w:p w14:paraId="535756E3" w14:textId="77777777" w:rsidR="00E34178" w:rsidRPr="0076221C" w:rsidRDefault="00E34178" w:rsidP="0076221C"/>
        </w:tc>
        <w:tc>
          <w:tcPr>
            <w:tcW w:w="560" w:type="dxa"/>
          </w:tcPr>
          <w:p w14:paraId="58AD2DD6" w14:textId="77777777" w:rsidR="00E34178" w:rsidRPr="0076221C" w:rsidRDefault="003D30E1" w:rsidP="0076221C">
            <w:r w:rsidRPr="0076221C">
              <w:t xml:space="preserve"> 60</w:t>
            </w:r>
          </w:p>
        </w:tc>
        <w:tc>
          <w:tcPr>
            <w:tcW w:w="3780" w:type="dxa"/>
          </w:tcPr>
          <w:p w14:paraId="06C44FC0" w14:textId="77777777" w:rsidR="00E34178" w:rsidRPr="0076221C" w:rsidRDefault="003D30E1" w:rsidP="0076221C">
            <w:r w:rsidRPr="0076221C">
              <w:t xml:space="preserve">Refusjoner til kommunene, forvaringsdømte mv., </w:t>
            </w:r>
            <w:r w:rsidRPr="003D30E1">
              <w:rPr>
                <w:rStyle w:val="kursiv0"/>
              </w:rPr>
              <w:t>kan overføres</w:t>
            </w:r>
          </w:p>
        </w:tc>
        <w:tc>
          <w:tcPr>
            <w:tcW w:w="1520" w:type="dxa"/>
          </w:tcPr>
          <w:p w14:paraId="34342688" w14:textId="77777777" w:rsidR="00E34178" w:rsidRPr="0076221C" w:rsidRDefault="003D30E1" w:rsidP="0076221C">
            <w:r w:rsidRPr="0076221C">
              <w:t xml:space="preserve"> 7 500 000</w:t>
            </w:r>
          </w:p>
        </w:tc>
        <w:tc>
          <w:tcPr>
            <w:tcW w:w="1120" w:type="dxa"/>
          </w:tcPr>
          <w:p w14:paraId="4FB70892" w14:textId="77777777" w:rsidR="00E34178" w:rsidRPr="0076221C" w:rsidRDefault="003D30E1" w:rsidP="0076221C">
            <w:r w:rsidRPr="0076221C">
              <w:t>p21/21-22</w:t>
            </w:r>
          </w:p>
        </w:tc>
        <w:tc>
          <w:tcPr>
            <w:tcW w:w="1120" w:type="dxa"/>
          </w:tcPr>
          <w:p w14:paraId="3BD0A8B9" w14:textId="77777777" w:rsidR="00E34178" w:rsidRPr="0076221C" w:rsidRDefault="00E34178" w:rsidP="0076221C"/>
        </w:tc>
        <w:tc>
          <w:tcPr>
            <w:tcW w:w="1240" w:type="dxa"/>
          </w:tcPr>
          <w:p w14:paraId="4EE59952" w14:textId="77777777" w:rsidR="00E34178" w:rsidRPr="0076221C" w:rsidRDefault="00E34178" w:rsidP="0076221C"/>
        </w:tc>
      </w:tr>
      <w:tr w:rsidR="00E34178" w:rsidRPr="0076221C" w14:paraId="6136104F" w14:textId="77777777" w:rsidTr="002B0003">
        <w:trPr>
          <w:trHeight w:val="380"/>
        </w:trPr>
        <w:tc>
          <w:tcPr>
            <w:tcW w:w="560" w:type="dxa"/>
          </w:tcPr>
          <w:p w14:paraId="4D33A1CF" w14:textId="77777777" w:rsidR="00E34178" w:rsidRPr="0076221C" w:rsidRDefault="003D30E1" w:rsidP="0076221C">
            <w:r w:rsidRPr="0076221C">
              <w:t xml:space="preserve"> 432</w:t>
            </w:r>
          </w:p>
        </w:tc>
        <w:tc>
          <w:tcPr>
            <w:tcW w:w="560" w:type="dxa"/>
          </w:tcPr>
          <w:p w14:paraId="50D36E2C" w14:textId="77777777" w:rsidR="00E34178" w:rsidRPr="0076221C" w:rsidRDefault="00E34178" w:rsidP="0076221C"/>
        </w:tc>
        <w:tc>
          <w:tcPr>
            <w:tcW w:w="6420" w:type="dxa"/>
            <w:gridSpan w:val="3"/>
          </w:tcPr>
          <w:p w14:paraId="5A365E02" w14:textId="77777777" w:rsidR="00E34178" w:rsidRPr="0076221C" w:rsidRDefault="003D30E1" w:rsidP="0076221C">
            <w:r w:rsidRPr="0076221C">
              <w:t>Kriminalomsorgens høgskole og utdanningssenter:</w:t>
            </w:r>
          </w:p>
        </w:tc>
        <w:tc>
          <w:tcPr>
            <w:tcW w:w="1120" w:type="dxa"/>
          </w:tcPr>
          <w:p w14:paraId="72C14C43" w14:textId="77777777" w:rsidR="00E34178" w:rsidRPr="0076221C" w:rsidRDefault="00E34178" w:rsidP="0076221C"/>
        </w:tc>
        <w:tc>
          <w:tcPr>
            <w:tcW w:w="1240" w:type="dxa"/>
          </w:tcPr>
          <w:p w14:paraId="7C97A8DD" w14:textId="77777777" w:rsidR="00E34178" w:rsidRPr="0076221C" w:rsidRDefault="00E34178" w:rsidP="0076221C"/>
        </w:tc>
      </w:tr>
      <w:tr w:rsidR="00E34178" w:rsidRPr="0076221C" w14:paraId="7679EF9D" w14:textId="77777777" w:rsidTr="002B0003">
        <w:trPr>
          <w:trHeight w:val="380"/>
        </w:trPr>
        <w:tc>
          <w:tcPr>
            <w:tcW w:w="560" w:type="dxa"/>
          </w:tcPr>
          <w:p w14:paraId="721C816F" w14:textId="77777777" w:rsidR="00E34178" w:rsidRPr="0076221C" w:rsidRDefault="00E34178" w:rsidP="0076221C"/>
        </w:tc>
        <w:tc>
          <w:tcPr>
            <w:tcW w:w="560" w:type="dxa"/>
          </w:tcPr>
          <w:p w14:paraId="4A9E7E41" w14:textId="77777777" w:rsidR="00E34178" w:rsidRPr="0076221C" w:rsidRDefault="003D30E1" w:rsidP="0076221C">
            <w:r w:rsidRPr="0076221C">
              <w:t xml:space="preserve"> 1</w:t>
            </w:r>
          </w:p>
        </w:tc>
        <w:tc>
          <w:tcPr>
            <w:tcW w:w="3780" w:type="dxa"/>
          </w:tcPr>
          <w:p w14:paraId="3D5E5210" w14:textId="77777777" w:rsidR="00E34178" w:rsidRPr="0076221C" w:rsidRDefault="003D30E1" w:rsidP="0076221C">
            <w:r w:rsidRPr="0076221C">
              <w:t xml:space="preserve">Driftsutgifter </w:t>
            </w:r>
          </w:p>
        </w:tc>
        <w:tc>
          <w:tcPr>
            <w:tcW w:w="1520" w:type="dxa"/>
          </w:tcPr>
          <w:p w14:paraId="667F1078" w14:textId="77777777" w:rsidR="00E34178" w:rsidRPr="0076221C" w:rsidRDefault="003D30E1" w:rsidP="0076221C">
            <w:r w:rsidRPr="0076221C">
              <w:t xml:space="preserve"> 3 271 000</w:t>
            </w:r>
          </w:p>
        </w:tc>
        <w:tc>
          <w:tcPr>
            <w:tcW w:w="1120" w:type="dxa"/>
          </w:tcPr>
          <w:p w14:paraId="33A7B192" w14:textId="77777777" w:rsidR="00E34178" w:rsidRPr="0076221C" w:rsidRDefault="003D30E1" w:rsidP="0076221C">
            <w:r w:rsidRPr="0076221C">
              <w:t xml:space="preserve"> </w:t>
            </w:r>
            <w:proofErr w:type="spellStart"/>
            <w:r w:rsidRPr="0076221C">
              <w:t>lønnsoppg</w:t>
            </w:r>
            <w:proofErr w:type="spellEnd"/>
          </w:p>
        </w:tc>
        <w:tc>
          <w:tcPr>
            <w:tcW w:w="1120" w:type="dxa"/>
          </w:tcPr>
          <w:p w14:paraId="4354100C" w14:textId="77777777" w:rsidR="00E34178" w:rsidRPr="0076221C" w:rsidRDefault="00E34178" w:rsidP="0076221C"/>
        </w:tc>
        <w:tc>
          <w:tcPr>
            <w:tcW w:w="1240" w:type="dxa"/>
          </w:tcPr>
          <w:p w14:paraId="0AF86651" w14:textId="77777777" w:rsidR="00E34178" w:rsidRPr="0076221C" w:rsidRDefault="00E34178" w:rsidP="0076221C"/>
        </w:tc>
      </w:tr>
      <w:tr w:rsidR="00E34178" w:rsidRPr="0076221C" w14:paraId="6E1EBEF1" w14:textId="77777777" w:rsidTr="002B0003">
        <w:trPr>
          <w:trHeight w:val="380"/>
        </w:trPr>
        <w:tc>
          <w:tcPr>
            <w:tcW w:w="560" w:type="dxa"/>
          </w:tcPr>
          <w:p w14:paraId="3EEA5119" w14:textId="77777777" w:rsidR="00E34178" w:rsidRPr="0076221C" w:rsidRDefault="003D30E1" w:rsidP="0076221C">
            <w:r w:rsidRPr="0076221C">
              <w:t xml:space="preserve"> 433</w:t>
            </w:r>
          </w:p>
        </w:tc>
        <w:tc>
          <w:tcPr>
            <w:tcW w:w="560" w:type="dxa"/>
          </w:tcPr>
          <w:p w14:paraId="3E35F7AF" w14:textId="77777777" w:rsidR="00E34178" w:rsidRPr="0076221C" w:rsidRDefault="00E34178" w:rsidP="0076221C"/>
        </w:tc>
        <w:tc>
          <w:tcPr>
            <w:tcW w:w="3780" w:type="dxa"/>
          </w:tcPr>
          <w:p w14:paraId="376BD8FB" w14:textId="77777777" w:rsidR="00E34178" w:rsidRPr="0076221C" w:rsidRDefault="003D30E1" w:rsidP="0076221C">
            <w:r w:rsidRPr="0076221C">
              <w:t>Konfliktråd:</w:t>
            </w:r>
          </w:p>
        </w:tc>
        <w:tc>
          <w:tcPr>
            <w:tcW w:w="1520" w:type="dxa"/>
          </w:tcPr>
          <w:p w14:paraId="3F6FD7F2" w14:textId="77777777" w:rsidR="00E34178" w:rsidRPr="0076221C" w:rsidRDefault="00E34178" w:rsidP="0076221C"/>
        </w:tc>
        <w:tc>
          <w:tcPr>
            <w:tcW w:w="1120" w:type="dxa"/>
          </w:tcPr>
          <w:p w14:paraId="40BC32AF" w14:textId="77777777" w:rsidR="00E34178" w:rsidRPr="0076221C" w:rsidRDefault="00E34178" w:rsidP="0076221C"/>
        </w:tc>
        <w:tc>
          <w:tcPr>
            <w:tcW w:w="1120" w:type="dxa"/>
          </w:tcPr>
          <w:p w14:paraId="0EF14044" w14:textId="77777777" w:rsidR="00E34178" w:rsidRPr="0076221C" w:rsidRDefault="00E34178" w:rsidP="0076221C"/>
        </w:tc>
        <w:tc>
          <w:tcPr>
            <w:tcW w:w="1240" w:type="dxa"/>
          </w:tcPr>
          <w:p w14:paraId="583B1844" w14:textId="77777777" w:rsidR="00E34178" w:rsidRPr="0076221C" w:rsidRDefault="00E34178" w:rsidP="0076221C"/>
        </w:tc>
      </w:tr>
      <w:tr w:rsidR="00E34178" w:rsidRPr="0076221C" w14:paraId="7F99CFDA" w14:textId="77777777" w:rsidTr="002B0003">
        <w:trPr>
          <w:trHeight w:val="380"/>
        </w:trPr>
        <w:tc>
          <w:tcPr>
            <w:tcW w:w="560" w:type="dxa"/>
          </w:tcPr>
          <w:p w14:paraId="2C902661" w14:textId="77777777" w:rsidR="00E34178" w:rsidRPr="0076221C" w:rsidRDefault="00E34178" w:rsidP="0076221C"/>
        </w:tc>
        <w:tc>
          <w:tcPr>
            <w:tcW w:w="560" w:type="dxa"/>
          </w:tcPr>
          <w:p w14:paraId="311D1069" w14:textId="77777777" w:rsidR="00E34178" w:rsidRPr="0076221C" w:rsidRDefault="003D30E1" w:rsidP="0076221C">
            <w:r w:rsidRPr="0076221C">
              <w:t xml:space="preserve"> 1</w:t>
            </w:r>
          </w:p>
        </w:tc>
        <w:tc>
          <w:tcPr>
            <w:tcW w:w="3780" w:type="dxa"/>
          </w:tcPr>
          <w:p w14:paraId="430B5653" w14:textId="77777777" w:rsidR="00E34178" w:rsidRPr="0076221C" w:rsidRDefault="003D30E1" w:rsidP="0076221C">
            <w:r w:rsidRPr="0076221C">
              <w:t xml:space="preserve">Driftsutgifter </w:t>
            </w:r>
          </w:p>
        </w:tc>
        <w:tc>
          <w:tcPr>
            <w:tcW w:w="1520" w:type="dxa"/>
          </w:tcPr>
          <w:p w14:paraId="24FB8140" w14:textId="77777777" w:rsidR="00E34178" w:rsidRPr="0076221C" w:rsidRDefault="003D30E1" w:rsidP="0076221C">
            <w:r w:rsidRPr="0076221C">
              <w:t xml:space="preserve"> 2 470 000</w:t>
            </w:r>
          </w:p>
        </w:tc>
        <w:tc>
          <w:tcPr>
            <w:tcW w:w="1120" w:type="dxa"/>
          </w:tcPr>
          <w:p w14:paraId="5F9A3895" w14:textId="77777777" w:rsidR="00E34178" w:rsidRPr="0076221C" w:rsidRDefault="003D30E1" w:rsidP="0076221C">
            <w:r w:rsidRPr="0076221C">
              <w:t xml:space="preserve"> </w:t>
            </w:r>
            <w:proofErr w:type="spellStart"/>
            <w:r w:rsidRPr="0076221C">
              <w:t>lønnsoppg</w:t>
            </w:r>
            <w:proofErr w:type="spellEnd"/>
          </w:p>
        </w:tc>
        <w:tc>
          <w:tcPr>
            <w:tcW w:w="1120" w:type="dxa"/>
          </w:tcPr>
          <w:p w14:paraId="3A799F25" w14:textId="77777777" w:rsidR="00E34178" w:rsidRPr="0076221C" w:rsidRDefault="00E34178" w:rsidP="0076221C"/>
        </w:tc>
        <w:tc>
          <w:tcPr>
            <w:tcW w:w="1240" w:type="dxa"/>
          </w:tcPr>
          <w:p w14:paraId="66DB214F" w14:textId="77777777" w:rsidR="00E34178" w:rsidRPr="0076221C" w:rsidRDefault="00E34178" w:rsidP="0076221C"/>
        </w:tc>
      </w:tr>
      <w:tr w:rsidR="00E34178" w:rsidRPr="0076221C" w14:paraId="068C265C" w14:textId="77777777" w:rsidTr="002B0003">
        <w:trPr>
          <w:trHeight w:val="380"/>
        </w:trPr>
        <w:tc>
          <w:tcPr>
            <w:tcW w:w="560" w:type="dxa"/>
          </w:tcPr>
          <w:p w14:paraId="4AC7DD93" w14:textId="77777777" w:rsidR="00E34178" w:rsidRPr="0076221C" w:rsidRDefault="00E34178" w:rsidP="0076221C"/>
        </w:tc>
        <w:tc>
          <w:tcPr>
            <w:tcW w:w="560" w:type="dxa"/>
          </w:tcPr>
          <w:p w14:paraId="708C2225" w14:textId="77777777" w:rsidR="00E34178" w:rsidRPr="0076221C" w:rsidRDefault="003D30E1" w:rsidP="0076221C">
            <w:r w:rsidRPr="0076221C">
              <w:t xml:space="preserve"> 1</w:t>
            </w:r>
          </w:p>
        </w:tc>
        <w:tc>
          <w:tcPr>
            <w:tcW w:w="3780" w:type="dxa"/>
          </w:tcPr>
          <w:p w14:paraId="4B06EC2A" w14:textId="77777777" w:rsidR="00E34178" w:rsidRPr="0076221C" w:rsidRDefault="003D30E1" w:rsidP="0076221C">
            <w:r w:rsidRPr="0076221C">
              <w:t xml:space="preserve">Driftsutgifter </w:t>
            </w:r>
          </w:p>
        </w:tc>
        <w:tc>
          <w:tcPr>
            <w:tcW w:w="1520" w:type="dxa"/>
          </w:tcPr>
          <w:p w14:paraId="639ED183" w14:textId="77777777" w:rsidR="00E34178" w:rsidRPr="0076221C" w:rsidRDefault="003D30E1" w:rsidP="0076221C">
            <w:r w:rsidRPr="0076221C">
              <w:t xml:space="preserve"> 220 000</w:t>
            </w:r>
          </w:p>
        </w:tc>
        <w:tc>
          <w:tcPr>
            <w:tcW w:w="1120" w:type="dxa"/>
          </w:tcPr>
          <w:p w14:paraId="5ED868A7" w14:textId="77777777" w:rsidR="00E34178" w:rsidRPr="0076221C" w:rsidRDefault="003D30E1" w:rsidP="0076221C">
            <w:r w:rsidRPr="0076221C">
              <w:t>p21/21-22</w:t>
            </w:r>
          </w:p>
        </w:tc>
        <w:tc>
          <w:tcPr>
            <w:tcW w:w="1120" w:type="dxa"/>
          </w:tcPr>
          <w:p w14:paraId="2F33B53F" w14:textId="77777777" w:rsidR="00E34178" w:rsidRPr="0076221C" w:rsidRDefault="00E34178" w:rsidP="0076221C"/>
        </w:tc>
        <w:tc>
          <w:tcPr>
            <w:tcW w:w="1240" w:type="dxa"/>
          </w:tcPr>
          <w:p w14:paraId="6DBCFEE9" w14:textId="77777777" w:rsidR="00E34178" w:rsidRPr="0076221C" w:rsidRDefault="00E34178" w:rsidP="0076221C"/>
        </w:tc>
      </w:tr>
      <w:tr w:rsidR="00E34178" w:rsidRPr="0076221C" w14:paraId="101F9634" w14:textId="77777777" w:rsidTr="002B0003">
        <w:trPr>
          <w:trHeight w:val="380"/>
        </w:trPr>
        <w:tc>
          <w:tcPr>
            <w:tcW w:w="560" w:type="dxa"/>
          </w:tcPr>
          <w:p w14:paraId="49A858AF" w14:textId="77777777" w:rsidR="00E34178" w:rsidRPr="0076221C" w:rsidRDefault="00E34178" w:rsidP="0076221C"/>
        </w:tc>
        <w:tc>
          <w:tcPr>
            <w:tcW w:w="560" w:type="dxa"/>
          </w:tcPr>
          <w:p w14:paraId="5A5F136E" w14:textId="77777777" w:rsidR="00E34178" w:rsidRPr="0076221C" w:rsidRDefault="003D30E1" w:rsidP="0076221C">
            <w:r w:rsidRPr="0076221C">
              <w:t xml:space="preserve"> 1</w:t>
            </w:r>
          </w:p>
        </w:tc>
        <w:tc>
          <w:tcPr>
            <w:tcW w:w="3780" w:type="dxa"/>
          </w:tcPr>
          <w:p w14:paraId="0C794558" w14:textId="77777777" w:rsidR="00E34178" w:rsidRPr="0076221C" w:rsidRDefault="003D30E1" w:rsidP="0076221C">
            <w:r w:rsidRPr="0076221C">
              <w:t xml:space="preserve">Driftsutgifter </w:t>
            </w:r>
          </w:p>
        </w:tc>
        <w:tc>
          <w:tcPr>
            <w:tcW w:w="1520" w:type="dxa"/>
          </w:tcPr>
          <w:p w14:paraId="23660767" w14:textId="77777777" w:rsidR="00E34178" w:rsidRPr="0076221C" w:rsidRDefault="003D30E1" w:rsidP="0076221C">
            <w:r w:rsidRPr="0076221C">
              <w:t xml:space="preserve"> 5 000 000</w:t>
            </w:r>
          </w:p>
        </w:tc>
        <w:tc>
          <w:tcPr>
            <w:tcW w:w="1120" w:type="dxa"/>
          </w:tcPr>
          <w:p w14:paraId="1C36CA5E" w14:textId="77777777" w:rsidR="00E34178" w:rsidRPr="0076221C" w:rsidRDefault="003D30E1" w:rsidP="0076221C">
            <w:r w:rsidRPr="0076221C">
              <w:t>p195/20-21</w:t>
            </w:r>
          </w:p>
        </w:tc>
        <w:tc>
          <w:tcPr>
            <w:tcW w:w="1120" w:type="dxa"/>
          </w:tcPr>
          <w:p w14:paraId="7CFE4AB7" w14:textId="77777777" w:rsidR="00E34178" w:rsidRPr="0076221C" w:rsidRDefault="003D30E1" w:rsidP="0076221C">
            <w:r w:rsidRPr="0076221C">
              <w:t xml:space="preserve"> i600/20-21</w:t>
            </w:r>
          </w:p>
        </w:tc>
        <w:tc>
          <w:tcPr>
            <w:tcW w:w="1240" w:type="dxa"/>
          </w:tcPr>
          <w:p w14:paraId="42855520" w14:textId="77777777" w:rsidR="00E34178" w:rsidRPr="0076221C" w:rsidRDefault="00E34178" w:rsidP="0076221C"/>
        </w:tc>
      </w:tr>
      <w:tr w:rsidR="00E34178" w:rsidRPr="0076221C" w14:paraId="4FE91EAE" w14:textId="77777777" w:rsidTr="002B0003">
        <w:trPr>
          <w:trHeight w:val="380"/>
        </w:trPr>
        <w:tc>
          <w:tcPr>
            <w:tcW w:w="560" w:type="dxa"/>
          </w:tcPr>
          <w:p w14:paraId="26D1F9BF" w14:textId="77777777" w:rsidR="00E34178" w:rsidRPr="0076221C" w:rsidRDefault="003D30E1" w:rsidP="0076221C">
            <w:r w:rsidRPr="0076221C">
              <w:t xml:space="preserve"> 440</w:t>
            </w:r>
          </w:p>
        </w:tc>
        <w:tc>
          <w:tcPr>
            <w:tcW w:w="560" w:type="dxa"/>
          </w:tcPr>
          <w:p w14:paraId="6066D858" w14:textId="77777777" w:rsidR="00E34178" w:rsidRPr="0076221C" w:rsidRDefault="00E34178" w:rsidP="0076221C"/>
        </w:tc>
        <w:tc>
          <w:tcPr>
            <w:tcW w:w="3780" w:type="dxa"/>
          </w:tcPr>
          <w:p w14:paraId="64869E81" w14:textId="77777777" w:rsidR="00E34178" w:rsidRPr="0076221C" w:rsidRDefault="003D30E1" w:rsidP="0076221C">
            <w:r w:rsidRPr="0076221C">
              <w:t>Politiet:</w:t>
            </w:r>
          </w:p>
        </w:tc>
        <w:tc>
          <w:tcPr>
            <w:tcW w:w="1520" w:type="dxa"/>
          </w:tcPr>
          <w:p w14:paraId="1B7BA258" w14:textId="77777777" w:rsidR="00E34178" w:rsidRPr="0076221C" w:rsidRDefault="00E34178" w:rsidP="0076221C"/>
        </w:tc>
        <w:tc>
          <w:tcPr>
            <w:tcW w:w="1120" w:type="dxa"/>
          </w:tcPr>
          <w:p w14:paraId="710FB786" w14:textId="77777777" w:rsidR="00E34178" w:rsidRPr="0076221C" w:rsidRDefault="00E34178" w:rsidP="0076221C"/>
        </w:tc>
        <w:tc>
          <w:tcPr>
            <w:tcW w:w="1120" w:type="dxa"/>
          </w:tcPr>
          <w:p w14:paraId="03007A4F" w14:textId="77777777" w:rsidR="00E34178" w:rsidRPr="0076221C" w:rsidRDefault="00E34178" w:rsidP="0076221C"/>
        </w:tc>
        <w:tc>
          <w:tcPr>
            <w:tcW w:w="1240" w:type="dxa"/>
          </w:tcPr>
          <w:p w14:paraId="4460C818" w14:textId="77777777" w:rsidR="00E34178" w:rsidRPr="0076221C" w:rsidRDefault="00E34178" w:rsidP="0076221C"/>
        </w:tc>
      </w:tr>
      <w:tr w:rsidR="00E34178" w:rsidRPr="0076221C" w14:paraId="37C78D5F" w14:textId="77777777" w:rsidTr="002B0003">
        <w:trPr>
          <w:trHeight w:val="380"/>
        </w:trPr>
        <w:tc>
          <w:tcPr>
            <w:tcW w:w="560" w:type="dxa"/>
          </w:tcPr>
          <w:p w14:paraId="3D4AE183" w14:textId="77777777" w:rsidR="00E34178" w:rsidRPr="0076221C" w:rsidRDefault="00E34178" w:rsidP="0076221C"/>
        </w:tc>
        <w:tc>
          <w:tcPr>
            <w:tcW w:w="560" w:type="dxa"/>
          </w:tcPr>
          <w:p w14:paraId="7CBA326E" w14:textId="77777777" w:rsidR="00E34178" w:rsidRPr="0076221C" w:rsidRDefault="003D30E1" w:rsidP="0076221C">
            <w:r w:rsidRPr="0076221C">
              <w:t xml:space="preserve"> 1</w:t>
            </w:r>
          </w:p>
        </w:tc>
        <w:tc>
          <w:tcPr>
            <w:tcW w:w="3780" w:type="dxa"/>
          </w:tcPr>
          <w:p w14:paraId="0E2DAFFB" w14:textId="77777777" w:rsidR="00E34178" w:rsidRPr="0076221C" w:rsidRDefault="003D30E1" w:rsidP="0076221C">
            <w:r w:rsidRPr="0076221C">
              <w:t xml:space="preserve">Driftsutgifter </w:t>
            </w:r>
          </w:p>
        </w:tc>
        <w:tc>
          <w:tcPr>
            <w:tcW w:w="1520" w:type="dxa"/>
          </w:tcPr>
          <w:p w14:paraId="09C4FA24" w14:textId="77777777" w:rsidR="00E34178" w:rsidRPr="0076221C" w:rsidRDefault="003D30E1" w:rsidP="0076221C">
            <w:r w:rsidRPr="0076221C">
              <w:t xml:space="preserve"> -81 945 000</w:t>
            </w:r>
          </w:p>
        </w:tc>
        <w:tc>
          <w:tcPr>
            <w:tcW w:w="1120" w:type="dxa"/>
          </w:tcPr>
          <w:p w14:paraId="64BCF544" w14:textId="77777777" w:rsidR="00E34178" w:rsidRPr="0076221C" w:rsidRDefault="003D30E1" w:rsidP="0076221C">
            <w:r w:rsidRPr="0076221C">
              <w:t>p21/21-22</w:t>
            </w:r>
          </w:p>
        </w:tc>
        <w:tc>
          <w:tcPr>
            <w:tcW w:w="1120" w:type="dxa"/>
          </w:tcPr>
          <w:p w14:paraId="401A28C4" w14:textId="77777777" w:rsidR="00E34178" w:rsidRPr="0076221C" w:rsidRDefault="00E34178" w:rsidP="0076221C"/>
        </w:tc>
        <w:tc>
          <w:tcPr>
            <w:tcW w:w="1240" w:type="dxa"/>
          </w:tcPr>
          <w:p w14:paraId="469AB2BB" w14:textId="77777777" w:rsidR="00E34178" w:rsidRPr="0076221C" w:rsidRDefault="00E34178" w:rsidP="0076221C"/>
        </w:tc>
      </w:tr>
      <w:tr w:rsidR="00E34178" w:rsidRPr="0076221C" w14:paraId="187492E5" w14:textId="77777777" w:rsidTr="002B0003">
        <w:trPr>
          <w:trHeight w:val="380"/>
        </w:trPr>
        <w:tc>
          <w:tcPr>
            <w:tcW w:w="560" w:type="dxa"/>
          </w:tcPr>
          <w:p w14:paraId="7D873C64" w14:textId="77777777" w:rsidR="00E34178" w:rsidRPr="0076221C" w:rsidRDefault="00E34178" w:rsidP="0076221C"/>
        </w:tc>
        <w:tc>
          <w:tcPr>
            <w:tcW w:w="560" w:type="dxa"/>
          </w:tcPr>
          <w:p w14:paraId="4824C216" w14:textId="77777777" w:rsidR="00E34178" w:rsidRPr="0076221C" w:rsidRDefault="003D30E1" w:rsidP="0076221C">
            <w:r w:rsidRPr="0076221C">
              <w:t xml:space="preserve"> 1</w:t>
            </w:r>
          </w:p>
        </w:tc>
        <w:tc>
          <w:tcPr>
            <w:tcW w:w="3780" w:type="dxa"/>
          </w:tcPr>
          <w:p w14:paraId="4536A646" w14:textId="77777777" w:rsidR="00E34178" w:rsidRPr="0076221C" w:rsidRDefault="003D30E1" w:rsidP="0076221C">
            <w:r w:rsidRPr="0076221C">
              <w:t xml:space="preserve">Driftsutgifter </w:t>
            </w:r>
          </w:p>
        </w:tc>
        <w:tc>
          <w:tcPr>
            <w:tcW w:w="1520" w:type="dxa"/>
          </w:tcPr>
          <w:p w14:paraId="5C95B4ED" w14:textId="77777777" w:rsidR="00E34178" w:rsidRPr="0076221C" w:rsidRDefault="003D30E1" w:rsidP="0076221C">
            <w:r w:rsidRPr="0076221C">
              <w:t xml:space="preserve"> 70 000 000</w:t>
            </w:r>
          </w:p>
        </w:tc>
        <w:tc>
          <w:tcPr>
            <w:tcW w:w="1120" w:type="dxa"/>
          </w:tcPr>
          <w:p w14:paraId="764ADEB5" w14:textId="77777777" w:rsidR="00E34178" w:rsidRPr="0076221C" w:rsidRDefault="003D30E1" w:rsidP="0076221C">
            <w:r w:rsidRPr="0076221C">
              <w:t>p79/20-21</w:t>
            </w:r>
          </w:p>
        </w:tc>
        <w:tc>
          <w:tcPr>
            <w:tcW w:w="1120" w:type="dxa"/>
          </w:tcPr>
          <w:p w14:paraId="314EB433" w14:textId="77777777" w:rsidR="00E34178" w:rsidRPr="0076221C" w:rsidRDefault="003D30E1" w:rsidP="0076221C">
            <w:r w:rsidRPr="0076221C">
              <w:t xml:space="preserve"> i233/20-21</w:t>
            </w:r>
          </w:p>
        </w:tc>
        <w:tc>
          <w:tcPr>
            <w:tcW w:w="1240" w:type="dxa"/>
          </w:tcPr>
          <w:p w14:paraId="3363D87A" w14:textId="77777777" w:rsidR="00E34178" w:rsidRPr="0076221C" w:rsidRDefault="00E34178" w:rsidP="0076221C"/>
        </w:tc>
      </w:tr>
      <w:tr w:rsidR="00E34178" w:rsidRPr="0076221C" w14:paraId="05803DE6" w14:textId="77777777" w:rsidTr="002B0003">
        <w:trPr>
          <w:trHeight w:val="380"/>
        </w:trPr>
        <w:tc>
          <w:tcPr>
            <w:tcW w:w="560" w:type="dxa"/>
          </w:tcPr>
          <w:p w14:paraId="4B34151C" w14:textId="77777777" w:rsidR="00E34178" w:rsidRPr="0076221C" w:rsidRDefault="00E34178" w:rsidP="0076221C"/>
        </w:tc>
        <w:tc>
          <w:tcPr>
            <w:tcW w:w="560" w:type="dxa"/>
          </w:tcPr>
          <w:p w14:paraId="281ABCAC" w14:textId="77777777" w:rsidR="00E34178" w:rsidRPr="0076221C" w:rsidRDefault="003D30E1" w:rsidP="0076221C">
            <w:r w:rsidRPr="0076221C">
              <w:t xml:space="preserve"> 1</w:t>
            </w:r>
          </w:p>
        </w:tc>
        <w:tc>
          <w:tcPr>
            <w:tcW w:w="3780" w:type="dxa"/>
          </w:tcPr>
          <w:p w14:paraId="24C4E2BC" w14:textId="77777777" w:rsidR="00E34178" w:rsidRPr="0076221C" w:rsidRDefault="003D30E1" w:rsidP="0076221C">
            <w:r w:rsidRPr="0076221C">
              <w:t xml:space="preserve">Driftsutgifter </w:t>
            </w:r>
          </w:p>
        </w:tc>
        <w:tc>
          <w:tcPr>
            <w:tcW w:w="1520" w:type="dxa"/>
          </w:tcPr>
          <w:p w14:paraId="303B0E61" w14:textId="77777777" w:rsidR="00E34178" w:rsidRPr="0076221C" w:rsidRDefault="003D30E1" w:rsidP="0076221C">
            <w:r w:rsidRPr="0076221C">
              <w:t xml:space="preserve"> 153 915 000</w:t>
            </w:r>
          </w:p>
        </w:tc>
        <w:tc>
          <w:tcPr>
            <w:tcW w:w="1120" w:type="dxa"/>
          </w:tcPr>
          <w:p w14:paraId="64A36F09" w14:textId="77777777" w:rsidR="00E34178" w:rsidRPr="0076221C" w:rsidRDefault="003D30E1" w:rsidP="0076221C">
            <w:r w:rsidRPr="0076221C">
              <w:t>p195/20-21</w:t>
            </w:r>
          </w:p>
        </w:tc>
        <w:tc>
          <w:tcPr>
            <w:tcW w:w="1120" w:type="dxa"/>
          </w:tcPr>
          <w:p w14:paraId="6CE79744" w14:textId="77777777" w:rsidR="00E34178" w:rsidRPr="0076221C" w:rsidRDefault="003D30E1" w:rsidP="0076221C">
            <w:r w:rsidRPr="0076221C">
              <w:t xml:space="preserve"> i600/20-21</w:t>
            </w:r>
          </w:p>
        </w:tc>
        <w:tc>
          <w:tcPr>
            <w:tcW w:w="1240" w:type="dxa"/>
          </w:tcPr>
          <w:p w14:paraId="0BA2F43B" w14:textId="77777777" w:rsidR="00E34178" w:rsidRPr="0076221C" w:rsidRDefault="00E34178" w:rsidP="0076221C"/>
        </w:tc>
      </w:tr>
      <w:tr w:rsidR="00E34178" w:rsidRPr="0076221C" w14:paraId="19D16487" w14:textId="77777777" w:rsidTr="002B0003">
        <w:trPr>
          <w:trHeight w:val="380"/>
        </w:trPr>
        <w:tc>
          <w:tcPr>
            <w:tcW w:w="560" w:type="dxa"/>
          </w:tcPr>
          <w:p w14:paraId="23D35874" w14:textId="77777777" w:rsidR="00E34178" w:rsidRPr="0076221C" w:rsidRDefault="00E34178" w:rsidP="0076221C"/>
        </w:tc>
        <w:tc>
          <w:tcPr>
            <w:tcW w:w="560" w:type="dxa"/>
          </w:tcPr>
          <w:p w14:paraId="7DF520F2" w14:textId="77777777" w:rsidR="00E34178" w:rsidRPr="0076221C" w:rsidRDefault="003D30E1" w:rsidP="0076221C">
            <w:r w:rsidRPr="0076221C">
              <w:t xml:space="preserve"> 1</w:t>
            </w:r>
          </w:p>
        </w:tc>
        <w:tc>
          <w:tcPr>
            <w:tcW w:w="3780" w:type="dxa"/>
          </w:tcPr>
          <w:p w14:paraId="3FFDD6B4" w14:textId="77777777" w:rsidR="00E34178" w:rsidRPr="0076221C" w:rsidRDefault="003D30E1" w:rsidP="0076221C">
            <w:r w:rsidRPr="0076221C">
              <w:t xml:space="preserve">Driftsutgifter </w:t>
            </w:r>
          </w:p>
        </w:tc>
        <w:tc>
          <w:tcPr>
            <w:tcW w:w="1520" w:type="dxa"/>
          </w:tcPr>
          <w:p w14:paraId="08229BB9" w14:textId="77777777" w:rsidR="00E34178" w:rsidRPr="0076221C" w:rsidRDefault="003D30E1" w:rsidP="0076221C">
            <w:r w:rsidRPr="0076221C">
              <w:t xml:space="preserve"> 306 254 000</w:t>
            </w:r>
          </w:p>
        </w:tc>
        <w:tc>
          <w:tcPr>
            <w:tcW w:w="1120" w:type="dxa"/>
          </w:tcPr>
          <w:p w14:paraId="32BCC400" w14:textId="77777777" w:rsidR="00E34178" w:rsidRPr="0076221C" w:rsidRDefault="003D30E1" w:rsidP="0076221C">
            <w:r w:rsidRPr="0076221C">
              <w:t xml:space="preserve"> </w:t>
            </w:r>
            <w:proofErr w:type="spellStart"/>
            <w:r w:rsidRPr="0076221C">
              <w:t>lønnsoppg</w:t>
            </w:r>
            <w:proofErr w:type="spellEnd"/>
          </w:p>
        </w:tc>
        <w:tc>
          <w:tcPr>
            <w:tcW w:w="1120" w:type="dxa"/>
          </w:tcPr>
          <w:p w14:paraId="0EB80BE5" w14:textId="77777777" w:rsidR="00E34178" w:rsidRPr="0076221C" w:rsidRDefault="00E34178" w:rsidP="0076221C"/>
        </w:tc>
        <w:tc>
          <w:tcPr>
            <w:tcW w:w="1240" w:type="dxa"/>
          </w:tcPr>
          <w:p w14:paraId="45AD0624" w14:textId="77777777" w:rsidR="00E34178" w:rsidRPr="0076221C" w:rsidRDefault="00E34178" w:rsidP="0076221C"/>
        </w:tc>
      </w:tr>
      <w:tr w:rsidR="00E34178" w:rsidRPr="0076221C" w14:paraId="08B502DD" w14:textId="77777777" w:rsidTr="002B0003">
        <w:trPr>
          <w:trHeight w:val="380"/>
        </w:trPr>
        <w:tc>
          <w:tcPr>
            <w:tcW w:w="560" w:type="dxa"/>
          </w:tcPr>
          <w:p w14:paraId="110A5388" w14:textId="77777777" w:rsidR="00E34178" w:rsidRPr="0076221C" w:rsidRDefault="00E34178" w:rsidP="0076221C"/>
        </w:tc>
        <w:tc>
          <w:tcPr>
            <w:tcW w:w="560" w:type="dxa"/>
          </w:tcPr>
          <w:p w14:paraId="54333CA1" w14:textId="77777777" w:rsidR="00E34178" w:rsidRPr="0076221C" w:rsidRDefault="003D30E1" w:rsidP="0076221C">
            <w:r w:rsidRPr="0076221C">
              <w:t xml:space="preserve"> 1</w:t>
            </w:r>
          </w:p>
        </w:tc>
        <w:tc>
          <w:tcPr>
            <w:tcW w:w="3780" w:type="dxa"/>
          </w:tcPr>
          <w:p w14:paraId="4CA9DD7B" w14:textId="77777777" w:rsidR="00E34178" w:rsidRPr="0076221C" w:rsidRDefault="003D30E1" w:rsidP="0076221C">
            <w:r w:rsidRPr="0076221C">
              <w:t xml:space="preserve">Driftsutgifter </w:t>
            </w:r>
          </w:p>
        </w:tc>
        <w:tc>
          <w:tcPr>
            <w:tcW w:w="1520" w:type="dxa"/>
          </w:tcPr>
          <w:p w14:paraId="2BA28E3A" w14:textId="77777777" w:rsidR="00E34178" w:rsidRPr="0076221C" w:rsidRDefault="003D30E1" w:rsidP="0076221C">
            <w:r w:rsidRPr="0076221C">
              <w:t xml:space="preserve"> 59 750 000</w:t>
            </w:r>
          </w:p>
        </w:tc>
        <w:tc>
          <w:tcPr>
            <w:tcW w:w="1120" w:type="dxa"/>
          </w:tcPr>
          <w:p w14:paraId="1637190B" w14:textId="77777777" w:rsidR="00E34178" w:rsidRPr="0076221C" w:rsidRDefault="003D30E1" w:rsidP="0076221C">
            <w:r w:rsidRPr="0076221C">
              <w:t>p211/20-21</w:t>
            </w:r>
          </w:p>
        </w:tc>
        <w:tc>
          <w:tcPr>
            <w:tcW w:w="1120" w:type="dxa"/>
          </w:tcPr>
          <w:p w14:paraId="5AC889E5" w14:textId="77777777" w:rsidR="00E34178" w:rsidRPr="0076221C" w:rsidRDefault="003D30E1" w:rsidP="0076221C">
            <w:r w:rsidRPr="0076221C">
              <w:t xml:space="preserve"> i600/20-21</w:t>
            </w:r>
          </w:p>
        </w:tc>
        <w:tc>
          <w:tcPr>
            <w:tcW w:w="1240" w:type="dxa"/>
          </w:tcPr>
          <w:p w14:paraId="5A5EFA4B" w14:textId="77777777" w:rsidR="00E34178" w:rsidRPr="0076221C" w:rsidRDefault="00E34178" w:rsidP="0076221C"/>
        </w:tc>
      </w:tr>
      <w:tr w:rsidR="00E34178" w:rsidRPr="0076221C" w14:paraId="7F4305EA" w14:textId="77777777" w:rsidTr="002B0003">
        <w:trPr>
          <w:trHeight w:val="640"/>
        </w:trPr>
        <w:tc>
          <w:tcPr>
            <w:tcW w:w="560" w:type="dxa"/>
          </w:tcPr>
          <w:p w14:paraId="233B962E" w14:textId="77777777" w:rsidR="00E34178" w:rsidRPr="0076221C" w:rsidRDefault="00E34178" w:rsidP="0076221C"/>
        </w:tc>
        <w:tc>
          <w:tcPr>
            <w:tcW w:w="560" w:type="dxa"/>
          </w:tcPr>
          <w:p w14:paraId="3FFD1789" w14:textId="77777777" w:rsidR="00E34178" w:rsidRPr="0076221C" w:rsidRDefault="003D30E1" w:rsidP="0076221C">
            <w:r w:rsidRPr="0076221C">
              <w:t xml:space="preserve"> 25</w:t>
            </w:r>
          </w:p>
        </w:tc>
        <w:tc>
          <w:tcPr>
            <w:tcW w:w="3780" w:type="dxa"/>
          </w:tcPr>
          <w:p w14:paraId="6B7CBEC7" w14:textId="77777777" w:rsidR="00E34178" w:rsidRPr="0076221C" w:rsidRDefault="003D30E1" w:rsidP="0076221C">
            <w:r w:rsidRPr="0076221C">
              <w:t xml:space="preserve">Variable utgifter ved ankomst, mottak og retur i politiets utlendingsforvaltning </w:t>
            </w:r>
          </w:p>
        </w:tc>
        <w:tc>
          <w:tcPr>
            <w:tcW w:w="1520" w:type="dxa"/>
          </w:tcPr>
          <w:p w14:paraId="2BAFDA98" w14:textId="77777777" w:rsidR="00E34178" w:rsidRPr="0076221C" w:rsidRDefault="003D30E1" w:rsidP="0076221C">
            <w:r w:rsidRPr="0076221C">
              <w:t xml:space="preserve"> -70 000 000</w:t>
            </w:r>
          </w:p>
        </w:tc>
        <w:tc>
          <w:tcPr>
            <w:tcW w:w="1120" w:type="dxa"/>
          </w:tcPr>
          <w:p w14:paraId="1461CE44" w14:textId="77777777" w:rsidR="00E34178" w:rsidRPr="0076221C" w:rsidRDefault="003D30E1" w:rsidP="0076221C">
            <w:r w:rsidRPr="0076221C">
              <w:t>p21/21-22</w:t>
            </w:r>
          </w:p>
        </w:tc>
        <w:tc>
          <w:tcPr>
            <w:tcW w:w="1120" w:type="dxa"/>
          </w:tcPr>
          <w:p w14:paraId="0732C067" w14:textId="77777777" w:rsidR="00E34178" w:rsidRPr="0076221C" w:rsidRDefault="00E34178" w:rsidP="0076221C"/>
        </w:tc>
        <w:tc>
          <w:tcPr>
            <w:tcW w:w="1240" w:type="dxa"/>
          </w:tcPr>
          <w:p w14:paraId="410BDDA6" w14:textId="77777777" w:rsidR="00E34178" w:rsidRPr="0076221C" w:rsidRDefault="00E34178" w:rsidP="0076221C"/>
        </w:tc>
      </w:tr>
      <w:tr w:rsidR="00E34178" w:rsidRPr="0076221C" w14:paraId="18823DA6" w14:textId="77777777" w:rsidTr="002B0003">
        <w:trPr>
          <w:trHeight w:val="640"/>
        </w:trPr>
        <w:tc>
          <w:tcPr>
            <w:tcW w:w="560" w:type="dxa"/>
          </w:tcPr>
          <w:p w14:paraId="4946CF54" w14:textId="77777777" w:rsidR="00E34178" w:rsidRPr="0076221C" w:rsidRDefault="00E34178" w:rsidP="0076221C"/>
        </w:tc>
        <w:tc>
          <w:tcPr>
            <w:tcW w:w="560" w:type="dxa"/>
          </w:tcPr>
          <w:p w14:paraId="3C8CA3F4" w14:textId="77777777" w:rsidR="00E34178" w:rsidRPr="0076221C" w:rsidRDefault="003D30E1" w:rsidP="0076221C">
            <w:r w:rsidRPr="0076221C">
              <w:t xml:space="preserve"> 45</w:t>
            </w:r>
          </w:p>
        </w:tc>
        <w:tc>
          <w:tcPr>
            <w:tcW w:w="3780" w:type="dxa"/>
          </w:tcPr>
          <w:p w14:paraId="7A7AAAB1"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4EF34D73" w14:textId="77777777" w:rsidR="00E34178" w:rsidRPr="0076221C" w:rsidRDefault="003D30E1" w:rsidP="0076221C">
            <w:r w:rsidRPr="0076221C">
              <w:t xml:space="preserve"> 15 000 000</w:t>
            </w:r>
          </w:p>
        </w:tc>
        <w:tc>
          <w:tcPr>
            <w:tcW w:w="1120" w:type="dxa"/>
          </w:tcPr>
          <w:p w14:paraId="66EF0613" w14:textId="77777777" w:rsidR="00E34178" w:rsidRPr="0076221C" w:rsidRDefault="00E34178" w:rsidP="0076221C"/>
        </w:tc>
        <w:tc>
          <w:tcPr>
            <w:tcW w:w="1120" w:type="dxa"/>
          </w:tcPr>
          <w:p w14:paraId="7AC8E3CF" w14:textId="77777777" w:rsidR="00E34178" w:rsidRPr="0076221C" w:rsidRDefault="003D30E1" w:rsidP="0076221C">
            <w:r w:rsidRPr="0076221C">
              <w:t xml:space="preserve"> i600/20-21</w:t>
            </w:r>
          </w:p>
        </w:tc>
        <w:tc>
          <w:tcPr>
            <w:tcW w:w="1240" w:type="dxa"/>
          </w:tcPr>
          <w:p w14:paraId="07D88566" w14:textId="77777777" w:rsidR="00E34178" w:rsidRPr="0076221C" w:rsidRDefault="00E34178" w:rsidP="0076221C"/>
        </w:tc>
      </w:tr>
      <w:tr w:rsidR="00E34178" w:rsidRPr="0076221C" w14:paraId="08C1F9D2" w14:textId="77777777" w:rsidTr="002B0003">
        <w:trPr>
          <w:trHeight w:val="380"/>
        </w:trPr>
        <w:tc>
          <w:tcPr>
            <w:tcW w:w="560" w:type="dxa"/>
          </w:tcPr>
          <w:p w14:paraId="5783C77E" w14:textId="77777777" w:rsidR="00E34178" w:rsidRPr="0076221C" w:rsidRDefault="00E34178" w:rsidP="0076221C"/>
        </w:tc>
        <w:tc>
          <w:tcPr>
            <w:tcW w:w="560" w:type="dxa"/>
          </w:tcPr>
          <w:p w14:paraId="758923D5" w14:textId="77777777" w:rsidR="00E34178" w:rsidRPr="0076221C" w:rsidRDefault="003D30E1" w:rsidP="0076221C">
            <w:r w:rsidRPr="0076221C">
              <w:t xml:space="preserve"> 70</w:t>
            </w:r>
          </w:p>
        </w:tc>
        <w:tc>
          <w:tcPr>
            <w:tcW w:w="3780" w:type="dxa"/>
          </w:tcPr>
          <w:p w14:paraId="29309446" w14:textId="77777777" w:rsidR="00E34178" w:rsidRPr="0076221C" w:rsidRDefault="003D30E1" w:rsidP="0076221C">
            <w:r w:rsidRPr="0076221C">
              <w:t xml:space="preserve">Tilskudd </w:t>
            </w:r>
          </w:p>
        </w:tc>
        <w:tc>
          <w:tcPr>
            <w:tcW w:w="1520" w:type="dxa"/>
          </w:tcPr>
          <w:p w14:paraId="47B4F880" w14:textId="77777777" w:rsidR="00E34178" w:rsidRPr="0076221C" w:rsidRDefault="003D30E1" w:rsidP="0076221C">
            <w:r w:rsidRPr="0076221C">
              <w:t xml:space="preserve"> -4 500 000</w:t>
            </w:r>
          </w:p>
        </w:tc>
        <w:tc>
          <w:tcPr>
            <w:tcW w:w="1120" w:type="dxa"/>
          </w:tcPr>
          <w:p w14:paraId="04AE33C0" w14:textId="77777777" w:rsidR="00E34178" w:rsidRPr="0076221C" w:rsidRDefault="003D30E1" w:rsidP="0076221C">
            <w:r w:rsidRPr="0076221C">
              <w:t>p195/20-21</w:t>
            </w:r>
          </w:p>
        </w:tc>
        <w:tc>
          <w:tcPr>
            <w:tcW w:w="1120" w:type="dxa"/>
          </w:tcPr>
          <w:p w14:paraId="2A03F9C9" w14:textId="77777777" w:rsidR="00E34178" w:rsidRPr="0076221C" w:rsidRDefault="003D30E1" w:rsidP="0076221C">
            <w:r w:rsidRPr="0076221C">
              <w:t xml:space="preserve"> i600/20-21</w:t>
            </w:r>
          </w:p>
        </w:tc>
        <w:tc>
          <w:tcPr>
            <w:tcW w:w="1240" w:type="dxa"/>
          </w:tcPr>
          <w:p w14:paraId="75924DDC" w14:textId="77777777" w:rsidR="00E34178" w:rsidRPr="0076221C" w:rsidRDefault="00E34178" w:rsidP="0076221C"/>
        </w:tc>
      </w:tr>
      <w:tr w:rsidR="00E34178" w:rsidRPr="0076221C" w14:paraId="1CBE3719" w14:textId="77777777" w:rsidTr="002B0003">
        <w:trPr>
          <w:trHeight w:val="380"/>
        </w:trPr>
        <w:tc>
          <w:tcPr>
            <w:tcW w:w="560" w:type="dxa"/>
          </w:tcPr>
          <w:p w14:paraId="14999B5F" w14:textId="77777777" w:rsidR="00E34178" w:rsidRPr="0076221C" w:rsidRDefault="00E34178" w:rsidP="0076221C"/>
        </w:tc>
        <w:tc>
          <w:tcPr>
            <w:tcW w:w="560" w:type="dxa"/>
          </w:tcPr>
          <w:p w14:paraId="63EA5A2F" w14:textId="77777777" w:rsidR="00E34178" w:rsidRPr="0076221C" w:rsidRDefault="003D30E1" w:rsidP="0076221C">
            <w:r w:rsidRPr="0076221C">
              <w:t xml:space="preserve"> 71</w:t>
            </w:r>
          </w:p>
        </w:tc>
        <w:tc>
          <w:tcPr>
            <w:tcW w:w="3780" w:type="dxa"/>
          </w:tcPr>
          <w:p w14:paraId="3092B2A3" w14:textId="77777777" w:rsidR="00E34178" w:rsidRPr="0076221C" w:rsidRDefault="003D30E1" w:rsidP="0076221C">
            <w:r w:rsidRPr="0076221C">
              <w:t xml:space="preserve">Tilskudd Norsk rettsmuseum </w:t>
            </w:r>
          </w:p>
        </w:tc>
        <w:tc>
          <w:tcPr>
            <w:tcW w:w="1520" w:type="dxa"/>
          </w:tcPr>
          <w:p w14:paraId="06DBF0D5" w14:textId="77777777" w:rsidR="00E34178" w:rsidRPr="0076221C" w:rsidRDefault="003D30E1" w:rsidP="0076221C">
            <w:r w:rsidRPr="0076221C">
              <w:t xml:space="preserve"> 592 000</w:t>
            </w:r>
          </w:p>
        </w:tc>
        <w:tc>
          <w:tcPr>
            <w:tcW w:w="1120" w:type="dxa"/>
          </w:tcPr>
          <w:p w14:paraId="3EB2D825" w14:textId="77777777" w:rsidR="00E34178" w:rsidRPr="0076221C" w:rsidRDefault="003D30E1" w:rsidP="0076221C">
            <w:r w:rsidRPr="0076221C">
              <w:t>p195/20-21</w:t>
            </w:r>
          </w:p>
        </w:tc>
        <w:tc>
          <w:tcPr>
            <w:tcW w:w="1120" w:type="dxa"/>
          </w:tcPr>
          <w:p w14:paraId="6E1AE931" w14:textId="77777777" w:rsidR="00E34178" w:rsidRPr="0076221C" w:rsidRDefault="003D30E1" w:rsidP="0076221C">
            <w:r w:rsidRPr="0076221C">
              <w:t xml:space="preserve"> i600/20-21</w:t>
            </w:r>
          </w:p>
        </w:tc>
        <w:tc>
          <w:tcPr>
            <w:tcW w:w="1240" w:type="dxa"/>
          </w:tcPr>
          <w:p w14:paraId="1970F045" w14:textId="77777777" w:rsidR="00E34178" w:rsidRPr="0076221C" w:rsidRDefault="00E34178" w:rsidP="0076221C"/>
        </w:tc>
      </w:tr>
      <w:tr w:rsidR="00E34178" w:rsidRPr="0076221C" w14:paraId="5EF641E1" w14:textId="77777777" w:rsidTr="002B0003">
        <w:trPr>
          <w:trHeight w:val="380"/>
        </w:trPr>
        <w:tc>
          <w:tcPr>
            <w:tcW w:w="560" w:type="dxa"/>
          </w:tcPr>
          <w:p w14:paraId="48547E1E" w14:textId="77777777" w:rsidR="00E34178" w:rsidRPr="0076221C" w:rsidRDefault="003D30E1" w:rsidP="0076221C">
            <w:r w:rsidRPr="0076221C">
              <w:t xml:space="preserve"> 442</w:t>
            </w:r>
          </w:p>
        </w:tc>
        <w:tc>
          <w:tcPr>
            <w:tcW w:w="560" w:type="dxa"/>
          </w:tcPr>
          <w:p w14:paraId="6C771C0A" w14:textId="77777777" w:rsidR="00E34178" w:rsidRPr="0076221C" w:rsidRDefault="00E34178" w:rsidP="0076221C"/>
        </w:tc>
        <w:tc>
          <w:tcPr>
            <w:tcW w:w="3780" w:type="dxa"/>
          </w:tcPr>
          <w:p w14:paraId="307B8EFD" w14:textId="77777777" w:rsidR="00E34178" w:rsidRPr="0076221C" w:rsidRDefault="003D30E1" w:rsidP="0076221C">
            <w:r w:rsidRPr="0076221C">
              <w:t>Politihøgskolen:</w:t>
            </w:r>
          </w:p>
        </w:tc>
        <w:tc>
          <w:tcPr>
            <w:tcW w:w="1520" w:type="dxa"/>
          </w:tcPr>
          <w:p w14:paraId="0F29545C" w14:textId="77777777" w:rsidR="00E34178" w:rsidRPr="0076221C" w:rsidRDefault="00E34178" w:rsidP="0076221C"/>
        </w:tc>
        <w:tc>
          <w:tcPr>
            <w:tcW w:w="1120" w:type="dxa"/>
          </w:tcPr>
          <w:p w14:paraId="3F95F5BC" w14:textId="77777777" w:rsidR="00E34178" w:rsidRPr="0076221C" w:rsidRDefault="00E34178" w:rsidP="0076221C"/>
        </w:tc>
        <w:tc>
          <w:tcPr>
            <w:tcW w:w="1120" w:type="dxa"/>
          </w:tcPr>
          <w:p w14:paraId="7700FC7E" w14:textId="77777777" w:rsidR="00E34178" w:rsidRPr="0076221C" w:rsidRDefault="00E34178" w:rsidP="0076221C"/>
        </w:tc>
        <w:tc>
          <w:tcPr>
            <w:tcW w:w="1240" w:type="dxa"/>
          </w:tcPr>
          <w:p w14:paraId="7BE36DBF" w14:textId="77777777" w:rsidR="00E34178" w:rsidRPr="0076221C" w:rsidRDefault="00E34178" w:rsidP="0076221C"/>
        </w:tc>
      </w:tr>
      <w:tr w:rsidR="00E34178" w:rsidRPr="0076221C" w14:paraId="627B0901" w14:textId="77777777" w:rsidTr="002B0003">
        <w:trPr>
          <w:trHeight w:val="380"/>
        </w:trPr>
        <w:tc>
          <w:tcPr>
            <w:tcW w:w="560" w:type="dxa"/>
          </w:tcPr>
          <w:p w14:paraId="284A3A91" w14:textId="77777777" w:rsidR="00E34178" w:rsidRPr="0076221C" w:rsidRDefault="00E34178" w:rsidP="0076221C"/>
        </w:tc>
        <w:tc>
          <w:tcPr>
            <w:tcW w:w="560" w:type="dxa"/>
          </w:tcPr>
          <w:p w14:paraId="42B5A0BF" w14:textId="77777777" w:rsidR="00E34178" w:rsidRPr="0076221C" w:rsidRDefault="003D30E1" w:rsidP="0076221C">
            <w:r w:rsidRPr="0076221C">
              <w:t xml:space="preserve"> 1</w:t>
            </w:r>
          </w:p>
        </w:tc>
        <w:tc>
          <w:tcPr>
            <w:tcW w:w="3780" w:type="dxa"/>
          </w:tcPr>
          <w:p w14:paraId="4CE49195" w14:textId="77777777" w:rsidR="00E34178" w:rsidRPr="0076221C" w:rsidRDefault="003D30E1" w:rsidP="0076221C">
            <w:r w:rsidRPr="0076221C">
              <w:t xml:space="preserve">Driftsutgifter </w:t>
            </w:r>
          </w:p>
        </w:tc>
        <w:tc>
          <w:tcPr>
            <w:tcW w:w="1520" w:type="dxa"/>
          </w:tcPr>
          <w:p w14:paraId="77B1E4EE" w14:textId="77777777" w:rsidR="00E34178" w:rsidRPr="0076221C" w:rsidRDefault="003D30E1" w:rsidP="0076221C">
            <w:r w:rsidRPr="0076221C">
              <w:t xml:space="preserve"> -5 400 000</w:t>
            </w:r>
          </w:p>
        </w:tc>
        <w:tc>
          <w:tcPr>
            <w:tcW w:w="1120" w:type="dxa"/>
          </w:tcPr>
          <w:p w14:paraId="7EA87C90" w14:textId="77777777" w:rsidR="00E34178" w:rsidRPr="0076221C" w:rsidRDefault="003D30E1" w:rsidP="0076221C">
            <w:r w:rsidRPr="0076221C">
              <w:t>p195/20-21</w:t>
            </w:r>
          </w:p>
        </w:tc>
        <w:tc>
          <w:tcPr>
            <w:tcW w:w="1120" w:type="dxa"/>
          </w:tcPr>
          <w:p w14:paraId="20BF9521" w14:textId="77777777" w:rsidR="00E34178" w:rsidRPr="0076221C" w:rsidRDefault="003D30E1" w:rsidP="0076221C">
            <w:r w:rsidRPr="0076221C">
              <w:t xml:space="preserve"> i600/20-21</w:t>
            </w:r>
          </w:p>
        </w:tc>
        <w:tc>
          <w:tcPr>
            <w:tcW w:w="1240" w:type="dxa"/>
          </w:tcPr>
          <w:p w14:paraId="70C8CD5B" w14:textId="77777777" w:rsidR="00E34178" w:rsidRPr="0076221C" w:rsidRDefault="00E34178" w:rsidP="0076221C"/>
        </w:tc>
      </w:tr>
      <w:tr w:rsidR="00E34178" w:rsidRPr="0076221C" w14:paraId="4E77BA5D" w14:textId="77777777" w:rsidTr="002B0003">
        <w:trPr>
          <w:trHeight w:val="380"/>
        </w:trPr>
        <w:tc>
          <w:tcPr>
            <w:tcW w:w="560" w:type="dxa"/>
          </w:tcPr>
          <w:p w14:paraId="25154966" w14:textId="77777777" w:rsidR="00E34178" w:rsidRPr="0076221C" w:rsidRDefault="00E34178" w:rsidP="0076221C"/>
        </w:tc>
        <w:tc>
          <w:tcPr>
            <w:tcW w:w="560" w:type="dxa"/>
          </w:tcPr>
          <w:p w14:paraId="3CADA652" w14:textId="77777777" w:rsidR="00E34178" w:rsidRPr="0076221C" w:rsidRDefault="003D30E1" w:rsidP="0076221C">
            <w:r w:rsidRPr="0076221C">
              <w:t xml:space="preserve"> 1</w:t>
            </w:r>
          </w:p>
        </w:tc>
        <w:tc>
          <w:tcPr>
            <w:tcW w:w="3780" w:type="dxa"/>
          </w:tcPr>
          <w:p w14:paraId="6CD27094" w14:textId="77777777" w:rsidR="00E34178" w:rsidRPr="0076221C" w:rsidRDefault="003D30E1" w:rsidP="0076221C">
            <w:r w:rsidRPr="0076221C">
              <w:t xml:space="preserve">Driftsutgifter </w:t>
            </w:r>
          </w:p>
        </w:tc>
        <w:tc>
          <w:tcPr>
            <w:tcW w:w="1520" w:type="dxa"/>
          </w:tcPr>
          <w:p w14:paraId="6035C0F8" w14:textId="77777777" w:rsidR="00E34178" w:rsidRPr="0076221C" w:rsidRDefault="003D30E1" w:rsidP="0076221C">
            <w:r w:rsidRPr="0076221C">
              <w:t xml:space="preserve"> 7 694 000</w:t>
            </w:r>
          </w:p>
        </w:tc>
        <w:tc>
          <w:tcPr>
            <w:tcW w:w="1120" w:type="dxa"/>
          </w:tcPr>
          <w:p w14:paraId="0938D6D2" w14:textId="77777777" w:rsidR="00E34178" w:rsidRPr="0076221C" w:rsidRDefault="003D30E1" w:rsidP="0076221C">
            <w:r w:rsidRPr="0076221C">
              <w:t xml:space="preserve"> </w:t>
            </w:r>
            <w:proofErr w:type="spellStart"/>
            <w:r w:rsidRPr="0076221C">
              <w:t>lønnsoppg</w:t>
            </w:r>
            <w:proofErr w:type="spellEnd"/>
          </w:p>
        </w:tc>
        <w:tc>
          <w:tcPr>
            <w:tcW w:w="1120" w:type="dxa"/>
          </w:tcPr>
          <w:p w14:paraId="6495D8E7" w14:textId="77777777" w:rsidR="00E34178" w:rsidRPr="0076221C" w:rsidRDefault="00E34178" w:rsidP="0076221C"/>
        </w:tc>
        <w:tc>
          <w:tcPr>
            <w:tcW w:w="1240" w:type="dxa"/>
          </w:tcPr>
          <w:p w14:paraId="63AF12F9" w14:textId="77777777" w:rsidR="00E34178" w:rsidRPr="0076221C" w:rsidRDefault="00E34178" w:rsidP="0076221C"/>
        </w:tc>
      </w:tr>
      <w:tr w:rsidR="00E34178" w:rsidRPr="0076221C" w14:paraId="5F43FDD8" w14:textId="77777777" w:rsidTr="002B0003">
        <w:trPr>
          <w:trHeight w:val="380"/>
        </w:trPr>
        <w:tc>
          <w:tcPr>
            <w:tcW w:w="560" w:type="dxa"/>
          </w:tcPr>
          <w:p w14:paraId="62356ECE" w14:textId="77777777" w:rsidR="00E34178" w:rsidRPr="0076221C" w:rsidRDefault="003D30E1" w:rsidP="0076221C">
            <w:r w:rsidRPr="0076221C">
              <w:t xml:space="preserve"> 444</w:t>
            </w:r>
          </w:p>
        </w:tc>
        <w:tc>
          <w:tcPr>
            <w:tcW w:w="560" w:type="dxa"/>
          </w:tcPr>
          <w:p w14:paraId="36E8B9B1" w14:textId="77777777" w:rsidR="00E34178" w:rsidRPr="0076221C" w:rsidRDefault="00E34178" w:rsidP="0076221C"/>
        </w:tc>
        <w:tc>
          <w:tcPr>
            <w:tcW w:w="3780" w:type="dxa"/>
          </w:tcPr>
          <w:p w14:paraId="19288183" w14:textId="77777777" w:rsidR="00E34178" w:rsidRPr="0076221C" w:rsidRDefault="003D30E1" w:rsidP="0076221C">
            <w:r w:rsidRPr="0076221C">
              <w:t>Politiets sikkerhetstjeneste (PST):</w:t>
            </w:r>
          </w:p>
        </w:tc>
        <w:tc>
          <w:tcPr>
            <w:tcW w:w="1520" w:type="dxa"/>
          </w:tcPr>
          <w:p w14:paraId="41FD39A2" w14:textId="77777777" w:rsidR="00E34178" w:rsidRPr="0076221C" w:rsidRDefault="00E34178" w:rsidP="0076221C"/>
        </w:tc>
        <w:tc>
          <w:tcPr>
            <w:tcW w:w="1120" w:type="dxa"/>
          </w:tcPr>
          <w:p w14:paraId="2A98DACA" w14:textId="77777777" w:rsidR="00E34178" w:rsidRPr="0076221C" w:rsidRDefault="00E34178" w:rsidP="0076221C"/>
        </w:tc>
        <w:tc>
          <w:tcPr>
            <w:tcW w:w="1120" w:type="dxa"/>
          </w:tcPr>
          <w:p w14:paraId="450E302E" w14:textId="77777777" w:rsidR="00E34178" w:rsidRPr="0076221C" w:rsidRDefault="00E34178" w:rsidP="0076221C"/>
        </w:tc>
        <w:tc>
          <w:tcPr>
            <w:tcW w:w="1240" w:type="dxa"/>
          </w:tcPr>
          <w:p w14:paraId="4C5B2269" w14:textId="77777777" w:rsidR="00E34178" w:rsidRPr="0076221C" w:rsidRDefault="00E34178" w:rsidP="0076221C"/>
        </w:tc>
      </w:tr>
      <w:tr w:rsidR="00E34178" w:rsidRPr="0076221C" w14:paraId="3EA039E0" w14:textId="77777777" w:rsidTr="002B0003">
        <w:trPr>
          <w:trHeight w:val="380"/>
        </w:trPr>
        <w:tc>
          <w:tcPr>
            <w:tcW w:w="560" w:type="dxa"/>
          </w:tcPr>
          <w:p w14:paraId="4E6E304B" w14:textId="77777777" w:rsidR="00E34178" w:rsidRPr="0076221C" w:rsidRDefault="00E34178" w:rsidP="0076221C"/>
        </w:tc>
        <w:tc>
          <w:tcPr>
            <w:tcW w:w="560" w:type="dxa"/>
          </w:tcPr>
          <w:p w14:paraId="743F8B81" w14:textId="77777777" w:rsidR="00E34178" w:rsidRPr="0076221C" w:rsidRDefault="003D30E1" w:rsidP="0076221C">
            <w:r w:rsidRPr="0076221C">
              <w:t xml:space="preserve"> 1</w:t>
            </w:r>
          </w:p>
        </w:tc>
        <w:tc>
          <w:tcPr>
            <w:tcW w:w="3780" w:type="dxa"/>
          </w:tcPr>
          <w:p w14:paraId="44D7C109" w14:textId="77777777" w:rsidR="00E34178" w:rsidRPr="0076221C" w:rsidRDefault="003D30E1" w:rsidP="0076221C">
            <w:r w:rsidRPr="0076221C">
              <w:t xml:space="preserve">Driftsutgifter, </w:t>
            </w:r>
            <w:r w:rsidRPr="003D30E1">
              <w:rPr>
                <w:rStyle w:val="kursiv0"/>
              </w:rPr>
              <w:t>kan overføres</w:t>
            </w:r>
          </w:p>
        </w:tc>
        <w:tc>
          <w:tcPr>
            <w:tcW w:w="1520" w:type="dxa"/>
          </w:tcPr>
          <w:p w14:paraId="241542C6" w14:textId="77777777" w:rsidR="00E34178" w:rsidRPr="0076221C" w:rsidRDefault="003D30E1" w:rsidP="0076221C">
            <w:r w:rsidRPr="0076221C">
              <w:t xml:space="preserve"> 12 519 000</w:t>
            </w:r>
          </w:p>
        </w:tc>
        <w:tc>
          <w:tcPr>
            <w:tcW w:w="1120" w:type="dxa"/>
          </w:tcPr>
          <w:p w14:paraId="5EAF6ADD" w14:textId="77777777" w:rsidR="00E34178" w:rsidRPr="0076221C" w:rsidRDefault="003D30E1" w:rsidP="0076221C">
            <w:r w:rsidRPr="0076221C">
              <w:t xml:space="preserve"> </w:t>
            </w:r>
            <w:proofErr w:type="spellStart"/>
            <w:r w:rsidRPr="0076221C">
              <w:t>lønnsoppg</w:t>
            </w:r>
            <w:proofErr w:type="spellEnd"/>
          </w:p>
        </w:tc>
        <w:tc>
          <w:tcPr>
            <w:tcW w:w="1120" w:type="dxa"/>
          </w:tcPr>
          <w:p w14:paraId="0AA37E53" w14:textId="77777777" w:rsidR="00E34178" w:rsidRPr="0076221C" w:rsidRDefault="00E34178" w:rsidP="0076221C"/>
        </w:tc>
        <w:tc>
          <w:tcPr>
            <w:tcW w:w="1240" w:type="dxa"/>
          </w:tcPr>
          <w:p w14:paraId="3D31E80E" w14:textId="77777777" w:rsidR="00E34178" w:rsidRPr="0076221C" w:rsidRDefault="00E34178" w:rsidP="0076221C"/>
        </w:tc>
      </w:tr>
      <w:tr w:rsidR="00E34178" w:rsidRPr="0076221C" w14:paraId="5CD83A4E" w14:textId="77777777" w:rsidTr="002B0003">
        <w:trPr>
          <w:trHeight w:val="380"/>
        </w:trPr>
        <w:tc>
          <w:tcPr>
            <w:tcW w:w="560" w:type="dxa"/>
          </w:tcPr>
          <w:p w14:paraId="23D92995" w14:textId="77777777" w:rsidR="00E34178" w:rsidRPr="0076221C" w:rsidRDefault="003D30E1" w:rsidP="0076221C">
            <w:r w:rsidRPr="0076221C">
              <w:t xml:space="preserve"> 445</w:t>
            </w:r>
          </w:p>
        </w:tc>
        <w:tc>
          <w:tcPr>
            <w:tcW w:w="560" w:type="dxa"/>
          </w:tcPr>
          <w:p w14:paraId="5D1CFF7C" w14:textId="77777777" w:rsidR="00E34178" w:rsidRPr="0076221C" w:rsidRDefault="00E34178" w:rsidP="0076221C"/>
        </w:tc>
        <w:tc>
          <w:tcPr>
            <w:tcW w:w="3780" w:type="dxa"/>
          </w:tcPr>
          <w:p w14:paraId="3C822764" w14:textId="77777777" w:rsidR="00E34178" w:rsidRPr="0076221C" w:rsidRDefault="003D30E1" w:rsidP="0076221C">
            <w:r w:rsidRPr="0076221C">
              <w:t>Den høyere påtalemyndighet:</w:t>
            </w:r>
          </w:p>
        </w:tc>
        <w:tc>
          <w:tcPr>
            <w:tcW w:w="1520" w:type="dxa"/>
          </w:tcPr>
          <w:p w14:paraId="682DFE05" w14:textId="77777777" w:rsidR="00E34178" w:rsidRPr="0076221C" w:rsidRDefault="00E34178" w:rsidP="0076221C"/>
        </w:tc>
        <w:tc>
          <w:tcPr>
            <w:tcW w:w="1120" w:type="dxa"/>
          </w:tcPr>
          <w:p w14:paraId="4776E5B9" w14:textId="77777777" w:rsidR="00E34178" w:rsidRPr="0076221C" w:rsidRDefault="00E34178" w:rsidP="0076221C"/>
        </w:tc>
        <w:tc>
          <w:tcPr>
            <w:tcW w:w="1120" w:type="dxa"/>
          </w:tcPr>
          <w:p w14:paraId="3757D73B" w14:textId="77777777" w:rsidR="00E34178" w:rsidRPr="0076221C" w:rsidRDefault="00E34178" w:rsidP="0076221C"/>
        </w:tc>
        <w:tc>
          <w:tcPr>
            <w:tcW w:w="1240" w:type="dxa"/>
          </w:tcPr>
          <w:p w14:paraId="3FE8B0ED" w14:textId="77777777" w:rsidR="00E34178" w:rsidRPr="0076221C" w:rsidRDefault="00E34178" w:rsidP="0076221C"/>
        </w:tc>
      </w:tr>
      <w:tr w:rsidR="00E34178" w:rsidRPr="0076221C" w14:paraId="55995C3C" w14:textId="77777777" w:rsidTr="002B0003">
        <w:trPr>
          <w:trHeight w:val="380"/>
        </w:trPr>
        <w:tc>
          <w:tcPr>
            <w:tcW w:w="560" w:type="dxa"/>
          </w:tcPr>
          <w:p w14:paraId="6E41A3BD" w14:textId="77777777" w:rsidR="00E34178" w:rsidRPr="0076221C" w:rsidRDefault="00E34178" w:rsidP="0076221C"/>
        </w:tc>
        <w:tc>
          <w:tcPr>
            <w:tcW w:w="560" w:type="dxa"/>
          </w:tcPr>
          <w:p w14:paraId="67338EF5" w14:textId="77777777" w:rsidR="00E34178" w:rsidRPr="0076221C" w:rsidRDefault="003D30E1" w:rsidP="0076221C">
            <w:r w:rsidRPr="0076221C">
              <w:t xml:space="preserve"> 1</w:t>
            </w:r>
          </w:p>
        </w:tc>
        <w:tc>
          <w:tcPr>
            <w:tcW w:w="3780" w:type="dxa"/>
          </w:tcPr>
          <w:p w14:paraId="40002C3D" w14:textId="77777777" w:rsidR="00E34178" w:rsidRPr="0076221C" w:rsidRDefault="003D30E1" w:rsidP="0076221C">
            <w:r w:rsidRPr="0076221C">
              <w:t xml:space="preserve">Driftsutgifter </w:t>
            </w:r>
          </w:p>
        </w:tc>
        <w:tc>
          <w:tcPr>
            <w:tcW w:w="1520" w:type="dxa"/>
          </w:tcPr>
          <w:p w14:paraId="61ADF4D4" w14:textId="77777777" w:rsidR="00E34178" w:rsidRPr="0076221C" w:rsidRDefault="003D30E1" w:rsidP="0076221C">
            <w:r w:rsidRPr="0076221C">
              <w:t xml:space="preserve"> 7 282 000</w:t>
            </w:r>
          </w:p>
        </w:tc>
        <w:tc>
          <w:tcPr>
            <w:tcW w:w="1120" w:type="dxa"/>
          </w:tcPr>
          <w:p w14:paraId="69964C98" w14:textId="77777777" w:rsidR="00E34178" w:rsidRPr="0076221C" w:rsidRDefault="003D30E1" w:rsidP="0076221C">
            <w:r w:rsidRPr="0076221C">
              <w:t xml:space="preserve"> </w:t>
            </w:r>
            <w:proofErr w:type="spellStart"/>
            <w:r w:rsidRPr="0076221C">
              <w:t>lønnsoppg</w:t>
            </w:r>
            <w:proofErr w:type="spellEnd"/>
          </w:p>
        </w:tc>
        <w:tc>
          <w:tcPr>
            <w:tcW w:w="1120" w:type="dxa"/>
          </w:tcPr>
          <w:p w14:paraId="46054C6B" w14:textId="77777777" w:rsidR="00E34178" w:rsidRPr="0076221C" w:rsidRDefault="00E34178" w:rsidP="0076221C"/>
        </w:tc>
        <w:tc>
          <w:tcPr>
            <w:tcW w:w="1240" w:type="dxa"/>
          </w:tcPr>
          <w:p w14:paraId="54517F9C" w14:textId="77777777" w:rsidR="00E34178" w:rsidRPr="0076221C" w:rsidRDefault="00E34178" w:rsidP="0076221C"/>
        </w:tc>
      </w:tr>
      <w:tr w:rsidR="00E34178" w:rsidRPr="0076221C" w14:paraId="6DECC07D" w14:textId="77777777" w:rsidTr="002B0003">
        <w:trPr>
          <w:trHeight w:val="380"/>
        </w:trPr>
        <w:tc>
          <w:tcPr>
            <w:tcW w:w="560" w:type="dxa"/>
          </w:tcPr>
          <w:p w14:paraId="77745E75" w14:textId="77777777" w:rsidR="00E34178" w:rsidRPr="0076221C" w:rsidRDefault="003D30E1" w:rsidP="0076221C">
            <w:r w:rsidRPr="0076221C">
              <w:t xml:space="preserve"> 446</w:t>
            </w:r>
          </w:p>
        </w:tc>
        <w:tc>
          <w:tcPr>
            <w:tcW w:w="560" w:type="dxa"/>
          </w:tcPr>
          <w:p w14:paraId="4658A797" w14:textId="77777777" w:rsidR="00E34178" w:rsidRPr="0076221C" w:rsidRDefault="00E34178" w:rsidP="0076221C"/>
        </w:tc>
        <w:tc>
          <w:tcPr>
            <w:tcW w:w="3780" w:type="dxa"/>
          </w:tcPr>
          <w:p w14:paraId="522213B6" w14:textId="77777777" w:rsidR="00E34178" w:rsidRPr="0076221C" w:rsidRDefault="003D30E1" w:rsidP="0076221C">
            <w:r w:rsidRPr="0076221C">
              <w:t>Den militære påtalemyndighet:</w:t>
            </w:r>
          </w:p>
        </w:tc>
        <w:tc>
          <w:tcPr>
            <w:tcW w:w="1520" w:type="dxa"/>
          </w:tcPr>
          <w:p w14:paraId="005B0E61" w14:textId="77777777" w:rsidR="00E34178" w:rsidRPr="0076221C" w:rsidRDefault="00E34178" w:rsidP="0076221C"/>
        </w:tc>
        <w:tc>
          <w:tcPr>
            <w:tcW w:w="1120" w:type="dxa"/>
          </w:tcPr>
          <w:p w14:paraId="404349DF" w14:textId="77777777" w:rsidR="00E34178" w:rsidRPr="0076221C" w:rsidRDefault="00E34178" w:rsidP="0076221C"/>
        </w:tc>
        <w:tc>
          <w:tcPr>
            <w:tcW w:w="1120" w:type="dxa"/>
          </w:tcPr>
          <w:p w14:paraId="7075D769" w14:textId="77777777" w:rsidR="00E34178" w:rsidRPr="0076221C" w:rsidRDefault="00E34178" w:rsidP="0076221C"/>
        </w:tc>
        <w:tc>
          <w:tcPr>
            <w:tcW w:w="1240" w:type="dxa"/>
          </w:tcPr>
          <w:p w14:paraId="73D5D8D8" w14:textId="77777777" w:rsidR="00E34178" w:rsidRPr="0076221C" w:rsidRDefault="00E34178" w:rsidP="0076221C"/>
        </w:tc>
      </w:tr>
      <w:tr w:rsidR="00E34178" w:rsidRPr="0076221C" w14:paraId="75A87F76" w14:textId="77777777" w:rsidTr="002B0003">
        <w:trPr>
          <w:trHeight w:val="380"/>
        </w:trPr>
        <w:tc>
          <w:tcPr>
            <w:tcW w:w="560" w:type="dxa"/>
          </w:tcPr>
          <w:p w14:paraId="2EA17C83" w14:textId="77777777" w:rsidR="00E34178" w:rsidRPr="0076221C" w:rsidRDefault="00E34178" w:rsidP="0076221C"/>
        </w:tc>
        <w:tc>
          <w:tcPr>
            <w:tcW w:w="560" w:type="dxa"/>
          </w:tcPr>
          <w:p w14:paraId="0432863C" w14:textId="77777777" w:rsidR="00E34178" w:rsidRPr="0076221C" w:rsidRDefault="003D30E1" w:rsidP="0076221C">
            <w:r w:rsidRPr="0076221C">
              <w:t xml:space="preserve"> 1</w:t>
            </w:r>
          </w:p>
        </w:tc>
        <w:tc>
          <w:tcPr>
            <w:tcW w:w="3780" w:type="dxa"/>
          </w:tcPr>
          <w:p w14:paraId="21545AB4" w14:textId="77777777" w:rsidR="00E34178" w:rsidRPr="0076221C" w:rsidRDefault="003D30E1" w:rsidP="0076221C">
            <w:r w:rsidRPr="0076221C">
              <w:t xml:space="preserve">Driftsutgifter </w:t>
            </w:r>
          </w:p>
        </w:tc>
        <w:tc>
          <w:tcPr>
            <w:tcW w:w="1520" w:type="dxa"/>
          </w:tcPr>
          <w:p w14:paraId="3C2879FE" w14:textId="77777777" w:rsidR="00E34178" w:rsidRPr="0076221C" w:rsidRDefault="003D30E1" w:rsidP="0076221C">
            <w:r w:rsidRPr="0076221C">
              <w:t xml:space="preserve"> -200 000</w:t>
            </w:r>
          </w:p>
        </w:tc>
        <w:tc>
          <w:tcPr>
            <w:tcW w:w="1120" w:type="dxa"/>
          </w:tcPr>
          <w:p w14:paraId="77DCCD80" w14:textId="77777777" w:rsidR="00E34178" w:rsidRPr="0076221C" w:rsidRDefault="003D30E1" w:rsidP="0076221C">
            <w:r w:rsidRPr="0076221C">
              <w:t>p21/21-22</w:t>
            </w:r>
          </w:p>
        </w:tc>
        <w:tc>
          <w:tcPr>
            <w:tcW w:w="1120" w:type="dxa"/>
          </w:tcPr>
          <w:p w14:paraId="6CC4AB99" w14:textId="77777777" w:rsidR="00E34178" w:rsidRPr="0076221C" w:rsidRDefault="00E34178" w:rsidP="0076221C"/>
        </w:tc>
        <w:tc>
          <w:tcPr>
            <w:tcW w:w="1240" w:type="dxa"/>
          </w:tcPr>
          <w:p w14:paraId="4FF7EF69" w14:textId="77777777" w:rsidR="00E34178" w:rsidRPr="0076221C" w:rsidRDefault="00E34178" w:rsidP="0076221C"/>
        </w:tc>
      </w:tr>
      <w:tr w:rsidR="00E34178" w:rsidRPr="0076221C" w14:paraId="0C2C3692" w14:textId="77777777" w:rsidTr="002B0003">
        <w:trPr>
          <w:trHeight w:val="380"/>
        </w:trPr>
        <w:tc>
          <w:tcPr>
            <w:tcW w:w="560" w:type="dxa"/>
          </w:tcPr>
          <w:p w14:paraId="5C2EB66B" w14:textId="77777777" w:rsidR="00E34178" w:rsidRPr="0076221C" w:rsidRDefault="00E34178" w:rsidP="0076221C"/>
        </w:tc>
        <w:tc>
          <w:tcPr>
            <w:tcW w:w="560" w:type="dxa"/>
          </w:tcPr>
          <w:p w14:paraId="07191E16" w14:textId="77777777" w:rsidR="00E34178" w:rsidRPr="0076221C" w:rsidRDefault="003D30E1" w:rsidP="0076221C">
            <w:r w:rsidRPr="0076221C">
              <w:t xml:space="preserve"> 1</w:t>
            </w:r>
          </w:p>
        </w:tc>
        <w:tc>
          <w:tcPr>
            <w:tcW w:w="3780" w:type="dxa"/>
          </w:tcPr>
          <w:p w14:paraId="69A3E517" w14:textId="77777777" w:rsidR="00E34178" w:rsidRPr="0076221C" w:rsidRDefault="003D30E1" w:rsidP="0076221C">
            <w:r w:rsidRPr="0076221C">
              <w:t xml:space="preserve">Driftsutgifter </w:t>
            </w:r>
          </w:p>
        </w:tc>
        <w:tc>
          <w:tcPr>
            <w:tcW w:w="1520" w:type="dxa"/>
          </w:tcPr>
          <w:p w14:paraId="4F989EE9" w14:textId="77777777" w:rsidR="00E34178" w:rsidRPr="0076221C" w:rsidRDefault="003D30E1" w:rsidP="0076221C">
            <w:r w:rsidRPr="0076221C">
              <w:t xml:space="preserve"> 162 000</w:t>
            </w:r>
          </w:p>
        </w:tc>
        <w:tc>
          <w:tcPr>
            <w:tcW w:w="1120" w:type="dxa"/>
          </w:tcPr>
          <w:p w14:paraId="2D153EA4" w14:textId="77777777" w:rsidR="00E34178" w:rsidRPr="0076221C" w:rsidRDefault="003D30E1" w:rsidP="0076221C">
            <w:r w:rsidRPr="0076221C">
              <w:t xml:space="preserve"> </w:t>
            </w:r>
            <w:proofErr w:type="spellStart"/>
            <w:r w:rsidRPr="0076221C">
              <w:t>lønnsoppg</w:t>
            </w:r>
            <w:proofErr w:type="spellEnd"/>
          </w:p>
        </w:tc>
        <w:tc>
          <w:tcPr>
            <w:tcW w:w="1120" w:type="dxa"/>
          </w:tcPr>
          <w:p w14:paraId="2310E5EF" w14:textId="77777777" w:rsidR="00E34178" w:rsidRPr="0076221C" w:rsidRDefault="00E34178" w:rsidP="0076221C"/>
        </w:tc>
        <w:tc>
          <w:tcPr>
            <w:tcW w:w="1240" w:type="dxa"/>
          </w:tcPr>
          <w:p w14:paraId="5A51B8D2" w14:textId="77777777" w:rsidR="00E34178" w:rsidRPr="0076221C" w:rsidRDefault="00E34178" w:rsidP="0076221C"/>
        </w:tc>
      </w:tr>
      <w:tr w:rsidR="00E34178" w:rsidRPr="0076221C" w14:paraId="4D5F6DD2" w14:textId="77777777" w:rsidTr="002B0003">
        <w:trPr>
          <w:trHeight w:val="380"/>
        </w:trPr>
        <w:tc>
          <w:tcPr>
            <w:tcW w:w="560" w:type="dxa"/>
          </w:tcPr>
          <w:p w14:paraId="17363032" w14:textId="77777777" w:rsidR="00E34178" w:rsidRPr="0076221C" w:rsidRDefault="003D30E1" w:rsidP="0076221C">
            <w:r w:rsidRPr="0076221C">
              <w:t xml:space="preserve"> 448</w:t>
            </w:r>
          </w:p>
        </w:tc>
        <w:tc>
          <w:tcPr>
            <w:tcW w:w="560" w:type="dxa"/>
          </w:tcPr>
          <w:p w14:paraId="14E3A7A3" w14:textId="77777777" w:rsidR="00E34178" w:rsidRPr="0076221C" w:rsidRDefault="00E34178" w:rsidP="0076221C"/>
        </w:tc>
        <w:tc>
          <w:tcPr>
            <w:tcW w:w="3780" w:type="dxa"/>
          </w:tcPr>
          <w:p w14:paraId="7CA2D7E7" w14:textId="77777777" w:rsidR="00E34178" w:rsidRPr="0076221C" w:rsidRDefault="003D30E1" w:rsidP="0076221C">
            <w:r w:rsidRPr="0076221C">
              <w:t>Grensekommissæren:</w:t>
            </w:r>
          </w:p>
        </w:tc>
        <w:tc>
          <w:tcPr>
            <w:tcW w:w="1520" w:type="dxa"/>
          </w:tcPr>
          <w:p w14:paraId="0E41A1E5" w14:textId="77777777" w:rsidR="00E34178" w:rsidRPr="0076221C" w:rsidRDefault="00E34178" w:rsidP="0076221C"/>
        </w:tc>
        <w:tc>
          <w:tcPr>
            <w:tcW w:w="1120" w:type="dxa"/>
          </w:tcPr>
          <w:p w14:paraId="06EC941A" w14:textId="77777777" w:rsidR="00E34178" w:rsidRPr="0076221C" w:rsidRDefault="00E34178" w:rsidP="0076221C"/>
        </w:tc>
        <w:tc>
          <w:tcPr>
            <w:tcW w:w="1120" w:type="dxa"/>
          </w:tcPr>
          <w:p w14:paraId="3CFA6EFB" w14:textId="77777777" w:rsidR="00E34178" w:rsidRPr="0076221C" w:rsidRDefault="00E34178" w:rsidP="0076221C"/>
        </w:tc>
        <w:tc>
          <w:tcPr>
            <w:tcW w:w="1240" w:type="dxa"/>
          </w:tcPr>
          <w:p w14:paraId="6E805C3C" w14:textId="77777777" w:rsidR="00E34178" w:rsidRPr="0076221C" w:rsidRDefault="00E34178" w:rsidP="0076221C"/>
        </w:tc>
      </w:tr>
      <w:tr w:rsidR="00E34178" w:rsidRPr="0076221C" w14:paraId="631D8FF5" w14:textId="77777777" w:rsidTr="002B0003">
        <w:trPr>
          <w:trHeight w:val="380"/>
        </w:trPr>
        <w:tc>
          <w:tcPr>
            <w:tcW w:w="560" w:type="dxa"/>
          </w:tcPr>
          <w:p w14:paraId="6104ED39" w14:textId="77777777" w:rsidR="00E34178" w:rsidRPr="0076221C" w:rsidRDefault="00E34178" w:rsidP="0076221C"/>
        </w:tc>
        <w:tc>
          <w:tcPr>
            <w:tcW w:w="560" w:type="dxa"/>
          </w:tcPr>
          <w:p w14:paraId="150D9F0B" w14:textId="77777777" w:rsidR="00E34178" w:rsidRPr="0076221C" w:rsidRDefault="003D30E1" w:rsidP="0076221C">
            <w:r w:rsidRPr="0076221C">
              <w:t xml:space="preserve"> 1</w:t>
            </w:r>
          </w:p>
        </w:tc>
        <w:tc>
          <w:tcPr>
            <w:tcW w:w="3780" w:type="dxa"/>
          </w:tcPr>
          <w:p w14:paraId="469B1BB9" w14:textId="77777777" w:rsidR="00E34178" w:rsidRPr="0076221C" w:rsidRDefault="003D30E1" w:rsidP="0076221C">
            <w:r w:rsidRPr="0076221C">
              <w:t xml:space="preserve">Driftsutgifter </w:t>
            </w:r>
          </w:p>
        </w:tc>
        <w:tc>
          <w:tcPr>
            <w:tcW w:w="1520" w:type="dxa"/>
          </w:tcPr>
          <w:p w14:paraId="478360EC" w14:textId="77777777" w:rsidR="00E34178" w:rsidRPr="0076221C" w:rsidRDefault="003D30E1" w:rsidP="0076221C">
            <w:r w:rsidRPr="0076221C">
              <w:t xml:space="preserve"> 345 000</w:t>
            </w:r>
          </w:p>
        </w:tc>
        <w:tc>
          <w:tcPr>
            <w:tcW w:w="1120" w:type="dxa"/>
          </w:tcPr>
          <w:p w14:paraId="162A19F9" w14:textId="77777777" w:rsidR="00E34178" w:rsidRPr="0076221C" w:rsidRDefault="003D30E1" w:rsidP="0076221C">
            <w:r w:rsidRPr="0076221C">
              <w:t>p21/21-22</w:t>
            </w:r>
          </w:p>
        </w:tc>
        <w:tc>
          <w:tcPr>
            <w:tcW w:w="1120" w:type="dxa"/>
          </w:tcPr>
          <w:p w14:paraId="68332FEF" w14:textId="77777777" w:rsidR="00E34178" w:rsidRPr="0076221C" w:rsidRDefault="00E34178" w:rsidP="0076221C"/>
        </w:tc>
        <w:tc>
          <w:tcPr>
            <w:tcW w:w="1240" w:type="dxa"/>
          </w:tcPr>
          <w:p w14:paraId="0EC2D2CC" w14:textId="77777777" w:rsidR="00E34178" w:rsidRPr="0076221C" w:rsidRDefault="00E34178" w:rsidP="0076221C"/>
        </w:tc>
      </w:tr>
      <w:tr w:rsidR="00E34178" w:rsidRPr="0076221C" w14:paraId="3C666557" w14:textId="77777777" w:rsidTr="002B0003">
        <w:trPr>
          <w:trHeight w:val="380"/>
        </w:trPr>
        <w:tc>
          <w:tcPr>
            <w:tcW w:w="560" w:type="dxa"/>
          </w:tcPr>
          <w:p w14:paraId="00289E86" w14:textId="77777777" w:rsidR="00E34178" w:rsidRPr="0076221C" w:rsidRDefault="00E34178" w:rsidP="0076221C"/>
        </w:tc>
        <w:tc>
          <w:tcPr>
            <w:tcW w:w="560" w:type="dxa"/>
          </w:tcPr>
          <w:p w14:paraId="3156191A" w14:textId="77777777" w:rsidR="00E34178" w:rsidRPr="0076221C" w:rsidRDefault="003D30E1" w:rsidP="0076221C">
            <w:r w:rsidRPr="0076221C">
              <w:t xml:space="preserve"> 1</w:t>
            </w:r>
          </w:p>
        </w:tc>
        <w:tc>
          <w:tcPr>
            <w:tcW w:w="3780" w:type="dxa"/>
          </w:tcPr>
          <w:p w14:paraId="4F0DCA8B" w14:textId="77777777" w:rsidR="00E34178" w:rsidRPr="0076221C" w:rsidRDefault="003D30E1" w:rsidP="0076221C">
            <w:r w:rsidRPr="0076221C">
              <w:t xml:space="preserve">Driftsutgifter </w:t>
            </w:r>
          </w:p>
        </w:tc>
        <w:tc>
          <w:tcPr>
            <w:tcW w:w="1520" w:type="dxa"/>
          </w:tcPr>
          <w:p w14:paraId="5F202563" w14:textId="77777777" w:rsidR="00E34178" w:rsidRPr="0076221C" w:rsidRDefault="003D30E1" w:rsidP="0076221C">
            <w:r w:rsidRPr="0076221C">
              <w:t xml:space="preserve"> 58 000</w:t>
            </w:r>
          </w:p>
        </w:tc>
        <w:tc>
          <w:tcPr>
            <w:tcW w:w="1120" w:type="dxa"/>
          </w:tcPr>
          <w:p w14:paraId="6F474092" w14:textId="77777777" w:rsidR="00E34178" w:rsidRPr="0076221C" w:rsidRDefault="003D30E1" w:rsidP="0076221C">
            <w:r w:rsidRPr="0076221C">
              <w:t xml:space="preserve"> </w:t>
            </w:r>
            <w:proofErr w:type="spellStart"/>
            <w:r w:rsidRPr="0076221C">
              <w:t>lønnsoppg</w:t>
            </w:r>
            <w:proofErr w:type="spellEnd"/>
          </w:p>
        </w:tc>
        <w:tc>
          <w:tcPr>
            <w:tcW w:w="1120" w:type="dxa"/>
          </w:tcPr>
          <w:p w14:paraId="1B8519AD" w14:textId="77777777" w:rsidR="00E34178" w:rsidRPr="0076221C" w:rsidRDefault="00E34178" w:rsidP="0076221C"/>
        </w:tc>
        <w:tc>
          <w:tcPr>
            <w:tcW w:w="1240" w:type="dxa"/>
          </w:tcPr>
          <w:p w14:paraId="5C36C668" w14:textId="77777777" w:rsidR="00E34178" w:rsidRPr="0076221C" w:rsidRDefault="00E34178" w:rsidP="0076221C"/>
        </w:tc>
      </w:tr>
      <w:tr w:rsidR="00E34178" w:rsidRPr="0076221C" w14:paraId="3B95534F" w14:textId="77777777" w:rsidTr="002B0003">
        <w:trPr>
          <w:trHeight w:val="380"/>
        </w:trPr>
        <w:tc>
          <w:tcPr>
            <w:tcW w:w="560" w:type="dxa"/>
          </w:tcPr>
          <w:p w14:paraId="3F4A811D" w14:textId="77777777" w:rsidR="00E34178" w:rsidRPr="0076221C" w:rsidRDefault="003D30E1" w:rsidP="0076221C">
            <w:r w:rsidRPr="0076221C">
              <w:t xml:space="preserve"> 451</w:t>
            </w:r>
          </w:p>
        </w:tc>
        <w:tc>
          <w:tcPr>
            <w:tcW w:w="560" w:type="dxa"/>
          </w:tcPr>
          <w:p w14:paraId="28480C74" w14:textId="77777777" w:rsidR="00E34178" w:rsidRPr="0076221C" w:rsidRDefault="00E34178" w:rsidP="0076221C"/>
        </w:tc>
        <w:tc>
          <w:tcPr>
            <w:tcW w:w="5300" w:type="dxa"/>
            <w:gridSpan w:val="2"/>
          </w:tcPr>
          <w:p w14:paraId="6F128C97" w14:textId="77777777" w:rsidR="00E34178" w:rsidRPr="0076221C" w:rsidRDefault="003D30E1" w:rsidP="0076221C">
            <w:r w:rsidRPr="0076221C">
              <w:t>Direktoratet for samfunnssikkerhet og beredskap:</w:t>
            </w:r>
          </w:p>
        </w:tc>
        <w:tc>
          <w:tcPr>
            <w:tcW w:w="1120" w:type="dxa"/>
          </w:tcPr>
          <w:p w14:paraId="35A85D84" w14:textId="77777777" w:rsidR="00E34178" w:rsidRPr="0076221C" w:rsidRDefault="00E34178" w:rsidP="0076221C"/>
        </w:tc>
        <w:tc>
          <w:tcPr>
            <w:tcW w:w="1120" w:type="dxa"/>
          </w:tcPr>
          <w:p w14:paraId="171850B8" w14:textId="77777777" w:rsidR="00E34178" w:rsidRPr="0076221C" w:rsidRDefault="00E34178" w:rsidP="0076221C"/>
        </w:tc>
        <w:tc>
          <w:tcPr>
            <w:tcW w:w="1240" w:type="dxa"/>
          </w:tcPr>
          <w:p w14:paraId="1ADD6C6D" w14:textId="77777777" w:rsidR="00E34178" w:rsidRPr="0076221C" w:rsidRDefault="00E34178" w:rsidP="0076221C"/>
        </w:tc>
      </w:tr>
      <w:tr w:rsidR="00E34178" w:rsidRPr="0076221C" w14:paraId="3EC0CAF6" w14:textId="77777777" w:rsidTr="002B0003">
        <w:trPr>
          <w:trHeight w:val="380"/>
        </w:trPr>
        <w:tc>
          <w:tcPr>
            <w:tcW w:w="560" w:type="dxa"/>
          </w:tcPr>
          <w:p w14:paraId="6AA9E300" w14:textId="77777777" w:rsidR="00E34178" w:rsidRPr="0076221C" w:rsidRDefault="00E34178" w:rsidP="0076221C"/>
        </w:tc>
        <w:tc>
          <w:tcPr>
            <w:tcW w:w="560" w:type="dxa"/>
          </w:tcPr>
          <w:p w14:paraId="12766705" w14:textId="77777777" w:rsidR="00E34178" w:rsidRPr="0076221C" w:rsidRDefault="003D30E1" w:rsidP="0076221C">
            <w:r w:rsidRPr="0076221C">
              <w:t xml:space="preserve"> 1</w:t>
            </w:r>
          </w:p>
        </w:tc>
        <w:tc>
          <w:tcPr>
            <w:tcW w:w="3780" w:type="dxa"/>
          </w:tcPr>
          <w:p w14:paraId="635AF37F" w14:textId="77777777" w:rsidR="00E34178" w:rsidRPr="0076221C" w:rsidRDefault="003D30E1" w:rsidP="0076221C">
            <w:r w:rsidRPr="0076221C">
              <w:t xml:space="preserve">Driftsutgifter </w:t>
            </w:r>
          </w:p>
        </w:tc>
        <w:tc>
          <w:tcPr>
            <w:tcW w:w="1520" w:type="dxa"/>
          </w:tcPr>
          <w:p w14:paraId="333C3052" w14:textId="77777777" w:rsidR="00E34178" w:rsidRPr="0076221C" w:rsidRDefault="003D30E1" w:rsidP="0076221C">
            <w:r w:rsidRPr="0076221C">
              <w:t xml:space="preserve"> 29 105 000</w:t>
            </w:r>
          </w:p>
        </w:tc>
        <w:tc>
          <w:tcPr>
            <w:tcW w:w="1120" w:type="dxa"/>
          </w:tcPr>
          <w:p w14:paraId="271683D2" w14:textId="77777777" w:rsidR="00E34178" w:rsidRPr="0076221C" w:rsidRDefault="003D30E1" w:rsidP="0076221C">
            <w:r w:rsidRPr="0076221C">
              <w:t>p195/20-21</w:t>
            </w:r>
          </w:p>
        </w:tc>
        <w:tc>
          <w:tcPr>
            <w:tcW w:w="1120" w:type="dxa"/>
          </w:tcPr>
          <w:p w14:paraId="25CBD473" w14:textId="77777777" w:rsidR="00E34178" w:rsidRPr="0076221C" w:rsidRDefault="003D30E1" w:rsidP="0076221C">
            <w:r w:rsidRPr="0076221C">
              <w:t xml:space="preserve"> i600/20-21</w:t>
            </w:r>
          </w:p>
        </w:tc>
        <w:tc>
          <w:tcPr>
            <w:tcW w:w="1240" w:type="dxa"/>
          </w:tcPr>
          <w:p w14:paraId="17A20C5B" w14:textId="77777777" w:rsidR="00E34178" w:rsidRPr="0076221C" w:rsidRDefault="00E34178" w:rsidP="0076221C"/>
        </w:tc>
      </w:tr>
      <w:tr w:rsidR="00E34178" w:rsidRPr="0076221C" w14:paraId="2ACC46AE" w14:textId="77777777" w:rsidTr="002B0003">
        <w:trPr>
          <w:trHeight w:val="380"/>
        </w:trPr>
        <w:tc>
          <w:tcPr>
            <w:tcW w:w="560" w:type="dxa"/>
          </w:tcPr>
          <w:p w14:paraId="05371949" w14:textId="77777777" w:rsidR="00E34178" w:rsidRPr="0076221C" w:rsidRDefault="00E34178" w:rsidP="0076221C"/>
        </w:tc>
        <w:tc>
          <w:tcPr>
            <w:tcW w:w="560" w:type="dxa"/>
          </w:tcPr>
          <w:p w14:paraId="2DD1B7CC" w14:textId="77777777" w:rsidR="00E34178" w:rsidRPr="0076221C" w:rsidRDefault="003D30E1" w:rsidP="0076221C">
            <w:r w:rsidRPr="0076221C">
              <w:t xml:space="preserve"> 1</w:t>
            </w:r>
          </w:p>
        </w:tc>
        <w:tc>
          <w:tcPr>
            <w:tcW w:w="3780" w:type="dxa"/>
          </w:tcPr>
          <w:p w14:paraId="6184E260" w14:textId="77777777" w:rsidR="00E34178" w:rsidRPr="0076221C" w:rsidRDefault="003D30E1" w:rsidP="0076221C">
            <w:r w:rsidRPr="0076221C">
              <w:t xml:space="preserve">Driftsutgifter </w:t>
            </w:r>
          </w:p>
        </w:tc>
        <w:tc>
          <w:tcPr>
            <w:tcW w:w="1520" w:type="dxa"/>
          </w:tcPr>
          <w:p w14:paraId="41ED71D7" w14:textId="77777777" w:rsidR="00E34178" w:rsidRPr="0076221C" w:rsidRDefault="003D30E1" w:rsidP="0076221C">
            <w:r w:rsidRPr="0076221C">
              <w:t xml:space="preserve"> 15 341 000</w:t>
            </w:r>
          </w:p>
        </w:tc>
        <w:tc>
          <w:tcPr>
            <w:tcW w:w="1120" w:type="dxa"/>
          </w:tcPr>
          <w:p w14:paraId="4D350D56" w14:textId="77777777" w:rsidR="00E34178" w:rsidRPr="0076221C" w:rsidRDefault="003D30E1" w:rsidP="0076221C">
            <w:r w:rsidRPr="0076221C">
              <w:t xml:space="preserve"> </w:t>
            </w:r>
            <w:proofErr w:type="spellStart"/>
            <w:r w:rsidRPr="0076221C">
              <w:t>lønnsoppg</w:t>
            </w:r>
            <w:proofErr w:type="spellEnd"/>
          </w:p>
        </w:tc>
        <w:tc>
          <w:tcPr>
            <w:tcW w:w="1120" w:type="dxa"/>
          </w:tcPr>
          <w:p w14:paraId="074D79FB" w14:textId="77777777" w:rsidR="00E34178" w:rsidRPr="0076221C" w:rsidRDefault="00E34178" w:rsidP="0076221C"/>
        </w:tc>
        <w:tc>
          <w:tcPr>
            <w:tcW w:w="1240" w:type="dxa"/>
          </w:tcPr>
          <w:p w14:paraId="424D4E93" w14:textId="77777777" w:rsidR="00E34178" w:rsidRPr="0076221C" w:rsidRDefault="00E34178" w:rsidP="0076221C"/>
        </w:tc>
      </w:tr>
      <w:tr w:rsidR="00E34178" w:rsidRPr="0076221C" w14:paraId="40CAFFC0" w14:textId="77777777" w:rsidTr="002B0003">
        <w:trPr>
          <w:trHeight w:val="380"/>
        </w:trPr>
        <w:tc>
          <w:tcPr>
            <w:tcW w:w="560" w:type="dxa"/>
          </w:tcPr>
          <w:p w14:paraId="79C03C8D" w14:textId="77777777" w:rsidR="00E34178" w:rsidRPr="0076221C" w:rsidRDefault="00E34178" w:rsidP="0076221C"/>
        </w:tc>
        <w:tc>
          <w:tcPr>
            <w:tcW w:w="560" w:type="dxa"/>
          </w:tcPr>
          <w:p w14:paraId="5EDFE807" w14:textId="77777777" w:rsidR="00E34178" w:rsidRPr="0076221C" w:rsidRDefault="003D30E1" w:rsidP="0076221C">
            <w:r w:rsidRPr="0076221C">
              <w:t xml:space="preserve"> 1</w:t>
            </w:r>
          </w:p>
        </w:tc>
        <w:tc>
          <w:tcPr>
            <w:tcW w:w="3780" w:type="dxa"/>
          </w:tcPr>
          <w:p w14:paraId="4ED549A8" w14:textId="77777777" w:rsidR="00E34178" w:rsidRPr="0076221C" w:rsidRDefault="003D30E1" w:rsidP="0076221C">
            <w:r w:rsidRPr="0076221C">
              <w:t xml:space="preserve">Driftsutgifter </w:t>
            </w:r>
          </w:p>
        </w:tc>
        <w:tc>
          <w:tcPr>
            <w:tcW w:w="1520" w:type="dxa"/>
          </w:tcPr>
          <w:p w14:paraId="67778832" w14:textId="77777777" w:rsidR="00E34178" w:rsidRPr="0076221C" w:rsidRDefault="003D30E1" w:rsidP="0076221C">
            <w:r w:rsidRPr="0076221C">
              <w:t xml:space="preserve"> 44 400 000</w:t>
            </w:r>
          </w:p>
        </w:tc>
        <w:tc>
          <w:tcPr>
            <w:tcW w:w="1120" w:type="dxa"/>
          </w:tcPr>
          <w:p w14:paraId="6FB0E205" w14:textId="77777777" w:rsidR="00E34178" w:rsidRPr="0076221C" w:rsidRDefault="003D30E1" w:rsidP="0076221C">
            <w:r w:rsidRPr="0076221C">
              <w:t>p79/20-21</w:t>
            </w:r>
          </w:p>
        </w:tc>
        <w:tc>
          <w:tcPr>
            <w:tcW w:w="1120" w:type="dxa"/>
          </w:tcPr>
          <w:p w14:paraId="6FDBBD52" w14:textId="77777777" w:rsidR="00E34178" w:rsidRPr="0076221C" w:rsidRDefault="003D30E1" w:rsidP="0076221C">
            <w:r w:rsidRPr="0076221C">
              <w:t xml:space="preserve"> i233/20-21</w:t>
            </w:r>
          </w:p>
        </w:tc>
        <w:tc>
          <w:tcPr>
            <w:tcW w:w="1240" w:type="dxa"/>
          </w:tcPr>
          <w:p w14:paraId="5BFAD505" w14:textId="77777777" w:rsidR="00E34178" w:rsidRPr="0076221C" w:rsidRDefault="00E34178" w:rsidP="0076221C"/>
        </w:tc>
      </w:tr>
      <w:tr w:rsidR="00E34178" w:rsidRPr="0076221C" w14:paraId="66453255" w14:textId="77777777" w:rsidTr="002B0003">
        <w:trPr>
          <w:trHeight w:val="380"/>
        </w:trPr>
        <w:tc>
          <w:tcPr>
            <w:tcW w:w="560" w:type="dxa"/>
          </w:tcPr>
          <w:p w14:paraId="46C247E9" w14:textId="77777777" w:rsidR="00E34178" w:rsidRPr="0076221C" w:rsidRDefault="00E34178" w:rsidP="0076221C"/>
        </w:tc>
        <w:tc>
          <w:tcPr>
            <w:tcW w:w="560" w:type="dxa"/>
          </w:tcPr>
          <w:p w14:paraId="264D8359" w14:textId="77777777" w:rsidR="00E34178" w:rsidRPr="0076221C" w:rsidRDefault="003D30E1" w:rsidP="0076221C">
            <w:r w:rsidRPr="0076221C">
              <w:t xml:space="preserve"> 1</w:t>
            </w:r>
          </w:p>
        </w:tc>
        <w:tc>
          <w:tcPr>
            <w:tcW w:w="3780" w:type="dxa"/>
          </w:tcPr>
          <w:p w14:paraId="06B4AEAC" w14:textId="77777777" w:rsidR="00E34178" w:rsidRPr="0076221C" w:rsidRDefault="003D30E1" w:rsidP="0076221C">
            <w:r w:rsidRPr="0076221C">
              <w:t xml:space="preserve">Driftsutgifter </w:t>
            </w:r>
          </w:p>
        </w:tc>
        <w:tc>
          <w:tcPr>
            <w:tcW w:w="1520" w:type="dxa"/>
          </w:tcPr>
          <w:p w14:paraId="5C9DBEF2" w14:textId="77777777" w:rsidR="00E34178" w:rsidRPr="0076221C" w:rsidRDefault="003D30E1" w:rsidP="0076221C">
            <w:r w:rsidRPr="0076221C">
              <w:t xml:space="preserve"> -6 540 000</w:t>
            </w:r>
          </w:p>
        </w:tc>
        <w:tc>
          <w:tcPr>
            <w:tcW w:w="1120" w:type="dxa"/>
          </w:tcPr>
          <w:p w14:paraId="2AB3282D" w14:textId="77777777" w:rsidR="00E34178" w:rsidRPr="0076221C" w:rsidRDefault="003D30E1" w:rsidP="0076221C">
            <w:r w:rsidRPr="0076221C">
              <w:t>p21/21-22</w:t>
            </w:r>
          </w:p>
        </w:tc>
        <w:tc>
          <w:tcPr>
            <w:tcW w:w="1120" w:type="dxa"/>
          </w:tcPr>
          <w:p w14:paraId="36190D28" w14:textId="77777777" w:rsidR="00E34178" w:rsidRPr="0076221C" w:rsidRDefault="00E34178" w:rsidP="0076221C"/>
        </w:tc>
        <w:tc>
          <w:tcPr>
            <w:tcW w:w="1240" w:type="dxa"/>
          </w:tcPr>
          <w:p w14:paraId="7A1A83F4" w14:textId="77777777" w:rsidR="00E34178" w:rsidRPr="0076221C" w:rsidRDefault="00E34178" w:rsidP="0076221C"/>
        </w:tc>
      </w:tr>
      <w:tr w:rsidR="00E34178" w:rsidRPr="0076221C" w14:paraId="3FBD4342" w14:textId="77777777" w:rsidTr="002B0003">
        <w:trPr>
          <w:trHeight w:val="640"/>
        </w:trPr>
        <w:tc>
          <w:tcPr>
            <w:tcW w:w="560" w:type="dxa"/>
          </w:tcPr>
          <w:p w14:paraId="07A8C91D" w14:textId="77777777" w:rsidR="00E34178" w:rsidRPr="0076221C" w:rsidRDefault="00E34178" w:rsidP="0076221C"/>
        </w:tc>
        <w:tc>
          <w:tcPr>
            <w:tcW w:w="560" w:type="dxa"/>
          </w:tcPr>
          <w:p w14:paraId="71381607" w14:textId="77777777" w:rsidR="00E34178" w:rsidRPr="0076221C" w:rsidRDefault="003D30E1" w:rsidP="0076221C">
            <w:r w:rsidRPr="0076221C">
              <w:t xml:space="preserve"> 22</w:t>
            </w:r>
          </w:p>
        </w:tc>
        <w:tc>
          <w:tcPr>
            <w:tcW w:w="3780" w:type="dxa"/>
          </w:tcPr>
          <w:p w14:paraId="0FB2091A" w14:textId="77777777" w:rsidR="00E34178" w:rsidRPr="0076221C" w:rsidRDefault="003D30E1" w:rsidP="0076221C">
            <w:r w:rsidRPr="0076221C">
              <w:t xml:space="preserve">Spesielle driftsutgifter – </w:t>
            </w:r>
            <w:proofErr w:type="gramStart"/>
            <w:r w:rsidRPr="0076221C">
              <w:t xml:space="preserve">Nødnett,  </w:t>
            </w:r>
            <w:r w:rsidRPr="003D30E1">
              <w:rPr>
                <w:rStyle w:val="kursiv0"/>
              </w:rPr>
              <w:t>kan</w:t>
            </w:r>
            <w:proofErr w:type="gramEnd"/>
            <w:r w:rsidRPr="003D30E1">
              <w:rPr>
                <w:rStyle w:val="kursiv0"/>
              </w:rPr>
              <w:t xml:space="preserve"> overføres</w:t>
            </w:r>
          </w:p>
        </w:tc>
        <w:tc>
          <w:tcPr>
            <w:tcW w:w="1520" w:type="dxa"/>
          </w:tcPr>
          <w:p w14:paraId="3C13D5FB" w14:textId="77777777" w:rsidR="00E34178" w:rsidRPr="0076221C" w:rsidRDefault="003D30E1" w:rsidP="0076221C">
            <w:r w:rsidRPr="0076221C">
              <w:t xml:space="preserve"> 12 000 000</w:t>
            </w:r>
          </w:p>
        </w:tc>
        <w:tc>
          <w:tcPr>
            <w:tcW w:w="1120" w:type="dxa"/>
          </w:tcPr>
          <w:p w14:paraId="6004C61D" w14:textId="77777777" w:rsidR="00E34178" w:rsidRPr="0076221C" w:rsidRDefault="003D30E1" w:rsidP="0076221C">
            <w:r w:rsidRPr="0076221C">
              <w:t>p21/21-22</w:t>
            </w:r>
          </w:p>
        </w:tc>
        <w:tc>
          <w:tcPr>
            <w:tcW w:w="1120" w:type="dxa"/>
          </w:tcPr>
          <w:p w14:paraId="32312EC3" w14:textId="77777777" w:rsidR="00E34178" w:rsidRPr="0076221C" w:rsidRDefault="00E34178" w:rsidP="0076221C"/>
        </w:tc>
        <w:tc>
          <w:tcPr>
            <w:tcW w:w="1240" w:type="dxa"/>
          </w:tcPr>
          <w:p w14:paraId="23DBBBB8" w14:textId="77777777" w:rsidR="00E34178" w:rsidRPr="0076221C" w:rsidRDefault="00E34178" w:rsidP="0076221C"/>
        </w:tc>
      </w:tr>
      <w:tr w:rsidR="00E34178" w:rsidRPr="0076221C" w14:paraId="540A5343" w14:textId="77777777" w:rsidTr="002B0003">
        <w:trPr>
          <w:trHeight w:val="640"/>
        </w:trPr>
        <w:tc>
          <w:tcPr>
            <w:tcW w:w="560" w:type="dxa"/>
          </w:tcPr>
          <w:p w14:paraId="5ACA0468" w14:textId="77777777" w:rsidR="00E34178" w:rsidRPr="0076221C" w:rsidRDefault="00E34178" w:rsidP="0076221C"/>
        </w:tc>
        <w:tc>
          <w:tcPr>
            <w:tcW w:w="560" w:type="dxa"/>
          </w:tcPr>
          <w:p w14:paraId="1317E3EC" w14:textId="77777777" w:rsidR="00E34178" w:rsidRPr="0076221C" w:rsidRDefault="003D30E1" w:rsidP="0076221C">
            <w:r w:rsidRPr="0076221C">
              <w:t xml:space="preserve"> 45</w:t>
            </w:r>
          </w:p>
        </w:tc>
        <w:tc>
          <w:tcPr>
            <w:tcW w:w="3780" w:type="dxa"/>
          </w:tcPr>
          <w:p w14:paraId="168F9BEB"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1E5D4F47" w14:textId="77777777" w:rsidR="00E34178" w:rsidRPr="0076221C" w:rsidRDefault="003D30E1" w:rsidP="0076221C">
            <w:r w:rsidRPr="0076221C">
              <w:t xml:space="preserve"> -19 700 000</w:t>
            </w:r>
          </w:p>
        </w:tc>
        <w:tc>
          <w:tcPr>
            <w:tcW w:w="1120" w:type="dxa"/>
          </w:tcPr>
          <w:p w14:paraId="7CB72683" w14:textId="77777777" w:rsidR="00E34178" w:rsidRPr="0076221C" w:rsidRDefault="003D30E1" w:rsidP="0076221C">
            <w:r w:rsidRPr="0076221C">
              <w:t>p21/21-22</w:t>
            </w:r>
          </w:p>
        </w:tc>
        <w:tc>
          <w:tcPr>
            <w:tcW w:w="1120" w:type="dxa"/>
          </w:tcPr>
          <w:p w14:paraId="194D79FC" w14:textId="77777777" w:rsidR="00E34178" w:rsidRPr="0076221C" w:rsidRDefault="00E34178" w:rsidP="0076221C"/>
        </w:tc>
        <w:tc>
          <w:tcPr>
            <w:tcW w:w="1240" w:type="dxa"/>
          </w:tcPr>
          <w:p w14:paraId="4C4D7EE7" w14:textId="77777777" w:rsidR="00E34178" w:rsidRPr="0076221C" w:rsidRDefault="00E34178" w:rsidP="0076221C"/>
        </w:tc>
      </w:tr>
      <w:tr w:rsidR="00E34178" w:rsidRPr="0076221C" w14:paraId="332EEB69" w14:textId="77777777" w:rsidTr="002B0003">
        <w:trPr>
          <w:trHeight w:val="640"/>
        </w:trPr>
        <w:tc>
          <w:tcPr>
            <w:tcW w:w="560" w:type="dxa"/>
          </w:tcPr>
          <w:p w14:paraId="2B290809" w14:textId="77777777" w:rsidR="00E34178" w:rsidRPr="0076221C" w:rsidRDefault="00E34178" w:rsidP="0076221C"/>
        </w:tc>
        <w:tc>
          <w:tcPr>
            <w:tcW w:w="560" w:type="dxa"/>
          </w:tcPr>
          <w:p w14:paraId="6025FAD0" w14:textId="77777777" w:rsidR="00E34178" w:rsidRPr="0076221C" w:rsidRDefault="003D30E1" w:rsidP="0076221C">
            <w:r w:rsidRPr="0076221C">
              <w:t xml:space="preserve"> 60</w:t>
            </w:r>
          </w:p>
        </w:tc>
        <w:tc>
          <w:tcPr>
            <w:tcW w:w="3780" w:type="dxa"/>
          </w:tcPr>
          <w:p w14:paraId="2C13EA96" w14:textId="77777777" w:rsidR="00E34178" w:rsidRPr="0076221C" w:rsidRDefault="003D30E1" w:rsidP="0076221C">
            <w:r w:rsidRPr="0076221C">
              <w:t xml:space="preserve">Refusjoner til kommunene og statsforvalterne mv., </w:t>
            </w:r>
            <w:r w:rsidRPr="003D30E1">
              <w:rPr>
                <w:rStyle w:val="kursiv0"/>
              </w:rPr>
              <w:t>kan overføres</w:t>
            </w:r>
          </w:p>
        </w:tc>
        <w:tc>
          <w:tcPr>
            <w:tcW w:w="1520" w:type="dxa"/>
          </w:tcPr>
          <w:p w14:paraId="131B3AFC" w14:textId="77777777" w:rsidR="00E34178" w:rsidRPr="0076221C" w:rsidRDefault="003D30E1" w:rsidP="0076221C">
            <w:r w:rsidRPr="0076221C">
              <w:t xml:space="preserve"> 460 000 000</w:t>
            </w:r>
          </w:p>
        </w:tc>
        <w:tc>
          <w:tcPr>
            <w:tcW w:w="1120" w:type="dxa"/>
          </w:tcPr>
          <w:p w14:paraId="16B29BC2" w14:textId="77777777" w:rsidR="00E34178" w:rsidRPr="0076221C" w:rsidRDefault="003D30E1" w:rsidP="0076221C">
            <w:r w:rsidRPr="0076221C">
              <w:t>p79/20-21</w:t>
            </w:r>
          </w:p>
        </w:tc>
        <w:tc>
          <w:tcPr>
            <w:tcW w:w="1120" w:type="dxa"/>
          </w:tcPr>
          <w:p w14:paraId="5D0E1C85" w14:textId="77777777" w:rsidR="00E34178" w:rsidRPr="0076221C" w:rsidRDefault="003D30E1" w:rsidP="0076221C">
            <w:r w:rsidRPr="0076221C">
              <w:t xml:space="preserve"> i233/20-21</w:t>
            </w:r>
          </w:p>
        </w:tc>
        <w:tc>
          <w:tcPr>
            <w:tcW w:w="1240" w:type="dxa"/>
          </w:tcPr>
          <w:p w14:paraId="0168F941" w14:textId="77777777" w:rsidR="00E34178" w:rsidRPr="0076221C" w:rsidRDefault="00E34178" w:rsidP="0076221C"/>
        </w:tc>
      </w:tr>
      <w:tr w:rsidR="00E34178" w:rsidRPr="0076221C" w14:paraId="09B14002" w14:textId="77777777" w:rsidTr="002B0003">
        <w:trPr>
          <w:trHeight w:val="640"/>
        </w:trPr>
        <w:tc>
          <w:tcPr>
            <w:tcW w:w="560" w:type="dxa"/>
          </w:tcPr>
          <w:p w14:paraId="2A09E8D9" w14:textId="77777777" w:rsidR="00E34178" w:rsidRPr="0076221C" w:rsidRDefault="00E34178" w:rsidP="0076221C"/>
        </w:tc>
        <w:tc>
          <w:tcPr>
            <w:tcW w:w="560" w:type="dxa"/>
          </w:tcPr>
          <w:p w14:paraId="593699AB" w14:textId="77777777" w:rsidR="00E34178" w:rsidRPr="0076221C" w:rsidRDefault="003D30E1" w:rsidP="0076221C">
            <w:r w:rsidRPr="0076221C">
              <w:t xml:space="preserve"> 60</w:t>
            </w:r>
          </w:p>
        </w:tc>
        <w:tc>
          <w:tcPr>
            <w:tcW w:w="3780" w:type="dxa"/>
          </w:tcPr>
          <w:p w14:paraId="1EB22C99" w14:textId="77777777" w:rsidR="00E34178" w:rsidRPr="0076221C" w:rsidRDefault="003D30E1" w:rsidP="0076221C">
            <w:r w:rsidRPr="0076221C">
              <w:t xml:space="preserve">Refusjoner til kommunene og statsforvalterne mv., </w:t>
            </w:r>
            <w:r w:rsidRPr="003D30E1">
              <w:rPr>
                <w:rStyle w:val="kursiv0"/>
              </w:rPr>
              <w:t>kan overføres</w:t>
            </w:r>
          </w:p>
        </w:tc>
        <w:tc>
          <w:tcPr>
            <w:tcW w:w="1520" w:type="dxa"/>
          </w:tcPr>
          <w:p w14:paraId="3465A1EE" w14:textId="77777777" w:rsidR="00E34178" w:rsidRPr="0076221C" w:rsidRDefault="003D30E1" w:rsidP="0076221C">
            <w:r w:rsidRPr="0076221C">
              <w:t xml:space="preserve"> 2 250 000 000</w:t>
            </w:r>
          </w:p>
        </w:tc>
        <w:tc>
          <w:tcPr>
            <w:tcW w:w="1120" w:type="dxa"/>
          </w:tcPr>
          <w:p w14:paraId="3A01F1B7" w14:textId="77777777" w:rsidR="00E34178" w:rsidRPr="0076221C" w:rsidRDefault="003D30E1" w:rsidP="0076221C">
            <w:r w:rsidRPr="0076221C">
              <w:t>p218/20-21</w:t>
            </w:r>
          </w:p>
        </w:tc>
        <w:tc>
          <w:tcPr>
            <w:tcW w:w="1120" w:type="dxa"/>
          </w:tcPr>
          <w:p w14:paraId="77A2D38B" w14:textId="77777777" w:rsidR="00E34178" w:rsidRPr="0076221C" w:rsidRDefault="003D30E1" w:rsidP="0076221C">
            <w:r w:rsidRPr="0076221C">
              <w:t xml:space="preserve"> i671/20-21</w:t>
            </w:r>
          </w:p>
        </w:tc>
        <w:tc>
          <w:tcPr>
            <w:tcW w:w="1240" w:type="dxa"/>
          </w:tcPr>
          <w:p w14:paraId="3C9A6213" w14:textId="77777777" w:rsidR="00E34178" w:rsidRPr="0076221C" w:rsidRDefault="00E34178" w:rsidP="0076221C"/>
        </w:tc>
      </w:tr>
      <w:tr w:rsidR="00E34178" w:rsidRPr="0076221C" w14:paraId="2880FDA1" w14:textId="77777777" w:rsidTr="002B0003">
        <w:trPr>
          <w:trHeight w:val="640"/>
        </w:trPr>
        <w:tc>
          <w:tcPr>
            <w:tcW w:w="560" w:type="dxa"/>
          </w:tcPr>
          <w:p w14:paraId="6FF13CAE" w14:textId="77777777" w:rsidR="00E34178" w:rsidRPr="0076221C" w:rsidRDefault="00E34178" w:rsidP="0076221C"/>
        </w:tc>
        <w:tc>
          <w:tcPr>
            <w:tcW w:w="560" w:type="dxa"/>
          </w:tcPr>
          <w:p w14:paraId="14B1C2A5" w14:textId="77777777" w:rsidR="00E34178" w:rsidRPr="0076221C" w:rsidRDefault="003D30E1" w:rsidP="0076221C">
            <w:r w:rsidRPr="0076221C">
              <w:t xml:space="preserve"> 60</w:t>
            </w:r>
          </w:p>
        </w:tc>
        <w:tc>
          <w:tcPr>
            <w:tcW w:w="3780" w:type="dxa"/>
          </w:tcPr>
          <w:p w14:paraId="0284E8EB" w14:textId="77777777" w:rsidR="00E34178" w:rsidRPr="0076221C" w:rsidRDefault="003D30E1" w:rsidP="0076221C">
            <w:r w:rsidRPr="0076221C">
              <w:t xml:space="preserve">Refusjoner til kommunene og statsforvalterne mv., </w:t>
            </w:r>
            <w:r w:rsidRPr="003D30E1">
              <w:rPr>
                <w:rStyle w:val="kursiv0"/>
              </w:rPr>
              <w:t>kan overføres</w:t>
            </w:r>
          </w:p>
        </w:tc>
        <w:tc>
          <w:tcPr>
            <w:tcW w:w="1520" w:type="dxa"/>
          </w:tcPr>
          <w:p w14:paraId="3FE842F5" w14:textId="77777777" w:rsidR="00E34178" w:rsidRPr="0076221C" w:rsidRDefault="003D30E1" w:rsidP="0076221C">
            <w:r w:rsidRPr="0076221C">
              <w:t xml:space="preserve"> 1 153 400 000</w:t>
            </w:r>
          </w:p>
        </w:tc>
        <w:tc>
          <w:tcPr>
            <w:tcW w:w="1120" w:type="dxa"/>
          </w:tcPr>
          <w:p w14:paraId="4C5D84B3" w14:textId="77777777" w:rsidR="00E34178" w:rsidRPr="0076221C" w:rsidRDefault="003D30E1" w:rsidP="0076221C">
            <w:r w:rsidRPr="0076221C">
              <w:t>p195/20-21</w:t>
            </w:r>
          </w:p>
        </w:tc>
        <w:tc>
          <w:tcPr>
            <w:tcW w:w="1120" w:type="dxa"/>
          </w:tcPr>
          <w:p w14:paraId="3AB8B3C0" w14:textId="77777777" w:rsidR="00E34178" w:rsidRPr="0076221C" w:rsidRDefault="003D30E1" w:rsidP="0076221C">
            <w:r w:rsidRPr="0076221C">
              <w:t xml:space="preserve"> i600/20-21</w:t>
            </w:r>
          </w:p>
        </w:tc>
        <w:tc>
          <w:tcPr>
            <w:tcW w:w="1240" w:type="dxa"/>
          </w:tcPr>
          <w:p w14:paraId="5AD495BB" w14:textId="77777777" w:rsidR="00E34178" w:rsidRPr="0076221C" w:rsidRDefault="00E34178" w:rsidP="0076221C"/>
        </w:tc>
      </w:tr>
      <w:tr w:rsidR="00E34178" w:rsidRPr="0076221C" w14:paraId="47D1E06C" w14:textId="77777777" w:rsidTr="002B0003">
        <w:trPr>
          <w:trHeight w:val="640"/>
        </w:trPr>
        <w:tc>
          <w:tcPr>
            <w:tcW w:w="560" w:type="dxa"/>
          </w:tcPr>
          <w:p w14:paraId="778EC308" w14:textId="77777777" w:rsidR="00E34178" w:rsidRPr="0076221C" w:rsidRDefault="00E34178" w:rsidP="0076221C"/>
        </w:tc>
        <w:tc>
          <w:tcPr>
            <w:tcW w:w="560" w:type="dxa"/>
          </w:tcPr>
          <w:p w14:paraId="3ADCF6ED" w14:textId="77777777" w:rsidR="00E34178" w:rsidRPr="0076221C" w:rsidRDefault="003D30E1" w:rsidP="0076221C">
            <w:r w:rsidRPr="0076221C">
              <w:t xml:space="preserve"> 60</w:t>
            </w:r>
          </w:p>
        </w:tc>
        <w:tc>
          <w:tcPr>
            <w:tcW w:w="3780" w:type="dxa"/>
          </w:tcPr>
          <w:p w14:paraId="49F9C707" w14:textId="77777777" w:rsidR="00E34178" w:rsidRPr="0076221C" w:rsidRDefault="003D30E1" w:rsidP="0076221C">
            <w:r w:rsidRPr="0076221C">
              <w:t xml:space="preserve">Refusjoner til kommunene og statsforvalterne mv., </w:t>
            </w:r>
            <w:r w:rsidRPr="003D30E1">
              <w:rPr>
                <w:rStyle w:val="kursiv0"/>
              </w:rPr>
              <w:t>kan overføres</w:t>
            </w:r>
          </w:p>
        </w:tc>
        <w:tc>
          <w:tcPr>
            <w:tcW w:w="1520" w:type="dxa"/>
          </w:tcPr>
          <w:p w14:paraId="0E5524B9" w14:textId="77777777" w:rsidR="00E34178" w:rsidRPr="0076221C" w:rsidRDefault="003D30E1" w:rsidP="0076221C">
            <w:r w:rsidRPr="0076221C">
              <w:t xml:space="preserve"> -1 480 000 000</w:t>
            </w:r>
          </w:p>
        </w:tc>
        <w:tc>
          <w:tcPr>
            <w:tcW w:w="1120" w:type="dxa"/>
          </w:tcPr>
          <w:p w14:paraId="736E8420" w14:textId="77777777" w:rsidR="00E34178" w:rsidRPr="0076221C" w:rsidRDefault="003D30E1" w:rsidP="0076221C">
            <w:r w:rsidRPr="0076221C">
              <w:t>p21/21-22</w:t>
            </w:r>
          </w:p>
        </w:tc>
        <w:tc>
          <w:tcPr>
            <w:tcW w:w="1120" w:type="dxa"/>
          </w:tcPr>
          <w:p w14:paraId="71CFC54B" w14:textId="77777777" w:rsidR="00E34178" w:rsidRPr="0076221C" w:rsidRDefault="00E34178" w:rsidP="0076221C"/>
        </w:tc>
        <w:tc>
          <w:tcPr>
            <w:tcW w:w="1240" w:type="dxa"/>
          </w:tcPr>
          <w:p w14:paraId="4AD0D03F" w14:textId="77777777" w:rsidR="00E34178" w:rsidRPr="0076221C" w:rsidRDefault="00E34178" w:rsidP="0076221C"/>
        </w:tc>
      </w:tr>
      <w:tr w:rsidR="00E34178" w:rsidRPr="0076221C" w14:paraId="75D07C08" w14:textId="77777777" w:rsidTr="002B0003">
        <w:trPr>
          <w:trHeight w:val="380"/>
        </w:trPr>
        <w:tc>
          <w:tcPr>
            <w:tcW w:w="560" w:type="dxa"/>
          </w:tcPr>
          <w:p w14:paraId="599B596A" w14:textId="77777777" w:rsidR="00E34178" w:rsidRPr="0076221C" w:rsidRDefault="003D30E1" w:rsidP="0076221C">
            <w:r w:rsidRPr="0076221C">
              <w:t xml:space="preserve"> 452</w:t>
            </w:r>
          </w:p>
        </w:tc>
        <w:tc>
          <w:tcPr>
            <w:tcW w:w="560" w:type="dxa"/>
          </w:tcPr>
          <w:p w14:paraId="37C20A9B" w14:textId="77777777" w:rsidR="00E34178" w:rsidRPr="0076221C" w:rsidRDefault="00E34178" w:rsidP="0076221C"/>
        </w:tc>
        <w:tc>
          <w:tcPr>
            <w:tcW w:w="3780" w:type="dxa"/>
          </w:tcPr>
          <w:p w14:paraId="2A1DA0A5" w14:textId="77777777" w:rsidR="00E34178" w:rsidRPr="0076221C" w:rsidRDefault="003D30E1" w:rsidP="0076221C">
            <w:r w:rsidRPr="0076221C">
              <w:t>Sentral krisehåndtering:</w:t>
            </w:r>
          </w:p>
        </w:tc>
        <w:tc>
          <w:tcPr>
            <w:tcW w:w="1520" w:type="dxa"/>
          </w:tcPr>
          <w:p w14:paraId="4DA8A698" w14:textId="77777777" w:rsidR="00E34178" w:rsidRPr="0076221C" w:rsidRDefault="00E34178" w:rsidP="0076221C"/>
        </w:tc>
        <w:tc>
          <w:tcPr>
            <w:tcW w:w="1120" w:type="dxa"/>
          </w:tcPr>
          <w:p w14:paraId="5A0BE817" w14:textId="77777777" w:rsidR="00E34178" w:rsidRPr="0076221C" w:rsidRDefault="00E34178" w:rsidP="0076221C"/>
        </w:tc>
        <w:tc>
          <w:tcPr>
            <w:tcW w:w="1120" w:type="dxa"/>
          </w:tcPr>
          <w:p w14:paraId="15D39027" w14:textId="77777777" w:rsidR="00E34178" w:rsidRPr="0076221C" w:rsidRDefault="00E34178" w:rsidP="0076221C"/>
        </w:tc>
        <w:tc>
          <w:tcPr>
            <w:tcW w:w="1240" w:type="dxa"/>
          </w:tcPr>
          <w:p w14:paraId="704DDAD1" w14:textId="77777777" w:rsidR="00E34178" w:rsidRPr="0076221C" w:rsidRDefault="00E34178" w:rsidP="0076221C"/>
        </w:tc>
      </w:tr>
      <w:tr w:rsidR="00E34178" w:rsidRPr="0076221C" w14:paraId="7057DED3" w14:textId="77777777" w:rsidTr="002B0003">
        <w:trPr>
          <w:trHeight w:val="380"/>
        </w:trPr>
        <w:tc>
          <w:tcPr>
            <w:tcW w:w="560" w:type="dxa"/>
          </w:tcPr>
          <w:p w14:paraId="5A3345B3" w14:textId="77777777" w:rsidR="00E34178" w:rsidRPr="0076221C" w:rsidRDefault="00E34178" w:rsidP="0076221C"/>
        </w:tc>
        <w:tc>
          <w:tcPr>
            <w:tcW w:w="560" w:type="dxa"/>
          </w:tcPr>
          <w:p w14:paraId="7C05DB89" w14:textId="77777777" w:rsidR="00E34178" w:rsidRPr="0076221C" w:rsidRDefault="003D30E1" w:rsidP="0076221C">
            <w:r w:rsidRPr="0076221C">
              <w:t xml:space="preserve"> 1</w:t>
            </w:r>
          </w:p>
        </w:tc>
        <w:tc>
          <w:tcPr>
            <w:tcW w:w="3780" w:type="dxa"/>
          </w:tcPr>
          <w:p w14:paraId="07C40C1C" w14:textId="77777777" w:rsidR="00E34178" w:rsidRPr="0076221C" w:rsidRDefault="003D30E1" w:rsidP="0076221C">
            <w:r w:rsidRPr="0076221C">
              <w:t xml:space="preserve">Driftsutgifter </w:t>
            </w:r>
          </w:p>
        </w:tc>
        <w:tc>
          <w:tcPr>
            <w:tcW w:w="1520" w:type="dxa"/>
          </w:tcPr>
          <w:p w14:paraId="07115309" w14:textId="77777777" w:rsidR="00E34178" w:rsidRPr="0076221C" w:rsidRDefault="003D30E1" w:rsidP="0076221C">
            <w:r w:rsidRPr="0076221C">
              <w:t xml:space="preserve"> -2 600 000</w:t>
            </w:r>
          </w:p>
        </w:tc>
        <w:tc>
          <w:tcPr>
            <w:tcW w:w="1120" w:type="dxa"/>
          </w:tcPr>
          <w:p w14:paraId="3EAB30F9" w14:textId="77777777" w:rsidR="00E34178" w:rsidRPr="0076221C" w:rsidRDefault="003D30E1" w:rsidP="0076221C">
            <w:r w:rsidRPr="0076221C">
              <w:t>p21/21-22</w:t>
            </w:r>
          </w:p>
        </w:tc>
        <w:tc>
          <w:tcPr>
            <w:tcW w:w="1120" w:type="dxa"/>
          </w:tcPr>
          <w:p w14:paraId="48829CD8" w14:textId="77777777" w:rsidR="00E34178" w:rsidRPr="0076221C" w:rsidRDefault="00E34178" w:rsidP="0076221C"/>
        </w:tc>
        <w:tc>
          <w:tcPr>
            <w:tcW w:w="1240" w:type="dxa"/>
          </w:tcPr>
          <w:p w14:paraId="55C7E2E2" w14:textId="77777777" w:rsidR="00E34178" w:rsidRPr="0076221C" w:rsidRDefault="00E34178" w:rsidP="0076221C"/>
        </w:tc>
      </w:tr>
      <w:tr w:rsidR="00E34178" w:rsidRPr="0076221C" w14:paraId="772C4D6E" w14:textId="77777777" w:rsidTr="002B0003">
        <w:trPr>
          <w:trHeight w:val="380"/>
        </w:trPr>
        <w:tc>
          <w:tcPr>
            <w:tcW w:w="560" w:type="dxa"/>
          </w:tcPr>
          <w:p w14:paraId="760C45FA" w14:textId="77777777" w:rsidR="00E34178" w:rsidRPr="0076221C" w:rsidRDefault="00E34178" w:rsidP="0076221C"/>
        </w:tc>
        <w:tc>
          <w:tcPr>
            <w:tcW w:w="560" w:type="dxa"/>
          </w:tcPr>
          <w:p w14:paraId="4FE57571" w14:textId="77777777" w:rsidR="00E34178" w:rsidRPr="0076221C" w:rsidRDefault="003D30E1" w:rsidP="0076221C">
            <w:r w:rsidRPr="0076221C">
              <w:t xml:space="preserve"> 1</w:t>
            </w:r>
          </w:p>
        </w:tc>
        <w:tc>
          <w:tcPr>
            <w:tcW w:w="3780" w:type="dxa"/>
          </w:tcPr>
          <w:p w14:paraId="30D74000" w14:textId="77777777" w:rsidR="00E34178" w:rsidRPr="0076221C" w:rsidRDefault="003D30E1" w:rsidP="0076221C">
            <w:r w:rsidRPr="0076221C">
              <w:t xml:space="preserve">Driftsutgifter </w:t>
            </w:r>
          </w:p>
        </w:tc>
        <w:tc>
          <w:tcPr>
            <w:tcW w:w="1520" w:type="dxa"/>
          </w:tcPr>
          <w:p w14:paraId="4CBF1292" w14:textId="77777777" w:rsidR="00E34178" w:rsidRPr="0076221C" w:rsidRDefault="003D30E1" w:rsidP="0076221C">
            <w:r w:rsidRPr="0076221C">
              <w:t xml:space="preserve"> 426 000</w:t>
            </w:r>
          </w:p>
        </w:tc>
        <w:tc>
          <w:tcPr>
            <w:tcW w:w="1120" w:type="dxa"/>
          </w:tcPr>
          <w:p w14:paraId="59384B52" w14:textId="77777777" w:rsidR="00E34178" w:rsidRPr="0076221C" w:rsidRDefault="003D30E1" w:rsidP="0076221C">
            <w:r w:rsidRPr="0076221C">
              <w:t xml:space="preserve"> </w:t>
            </w:r>
            <w:proofErr w:type="spellStart"/>
            <w:r w:rsidRPr="0076221C">
              <w:t>lønnsoppg</w:t>
            </w:r>
            <w:proofErr w:type="spellEnd"/>
          </w:p>
        </w:tc>
        <w:tc>
          <w:tcPr>
            <w:tcW w:w="1120" w:type="dxa"/>
          </w:tcPr>
          <w:p w14:paraId="5FAE7249" w14:textId="77777777" w:rsidR="00E34178" w:rsidRPr="0076221C" w:rsidRDefault="00E34178" w:rsidP="0076221C"/>
        </w:tc>
        <w:tc>
          <w:tcPr>
            <w:tcW w:w="1240" w:type="dxa"/>
          </w:tcPr>
          <w:p w14:paraId="42635122" w14:textId="77777777" w:rsidR="00E34178" w:rsidRPr="0076221C" w:rsidRDefault="00E34178" w:rsidP="0076221C"/>
        </w:tc>
      </w:tr>
      <w:tr w:rsidR="00E34178" w:rsidRPr="0076221C" w14:paraId="0DC73F4B" w14:textId="77777777" w:rsidTr="002B0003">
        <w:trPr>
          <w:trHeight w:val="380"/>
        </w:trPr>
        <w:tc>
          <w:tcPr>
            <w:tcW w:w="560" w:type="dxa"/>
          </w:tcPr>
          <w:p w14:paraId="79A36B1F" w14:textId="77777777" w:rsidR="00E34178" w:rsidRPr="0076221C" w:rsidRDefault="00E34178" w:rsidP="0076221C"/>
        </w:tc>
        <w:tc>
          <w:tcPr>
            <w:tcW w:w="560" w:type="dxa"/>
          </w:tcPr>
          <w:p w14:paraId="0D516F56" w14:textId="77777777" w:rsidR="00E34178" w:rsidRPr="0076221C" w:rsidRDefault="003D30E1" w:rsidP="0076221C">
            <w:r w:rsidRPr="0076221C">
              <w:t xml:space="preserve"> 1</w:t>
            </w:r>
          </w:p>
        </w:tc>
        <w:tc>
          <w:tcPr>
            <w:tcW w:w="3780" w:type="dxa"/>
          </w:tcPr>
          <w:p w14:paraId="0828FF73" w14:textId="77777777" w:rsidR="00E34178" w:rsidRPr="0076221C" w:rsidRDefault="003D30E1" w:rsidP="0076221C">
            <w:r w:rsidRPr="0076221C">
              <w:t xml:space="preserve">Driftsutgifter </w:t>
            </w:r>
          </w:p>
        </w:tc>
        <w:tc>
          <w:tcPr>
            <w:tcW w:w="1520" w:type="dxa"/>
          </w:tcPr>
          <w:p w14:paraId="27DCA403" w14:textId="77777777" w:rsidR="00E34178" w:rsidRPr="0076221C" w:rsidRDefault="003D30E1" w:rsidP="0076221C">
            <w:r w:rsidRPr="0076221C">
              <w:t xml:space="preserve"> 2 600 000</w:t>
            </w:r>
          </w:p>
        </w:tc>
        <w:tc>
          <w:tcPr>
            <w:tcW w:w="1120" w:type="dxa"/>
          </w:tcPr>
          <w:p w14:paraId="568CDAA2" w14:textId="77777777" w:rsidR="00E34178" w:rsidRPr="0076221C" w:rsidRDefault="003D30E1" w:rsidP="0076221C">
            <w:r w:rsidRPr="0076221C">
              <w:t>p195/20-21</w:t>
            </w:r>
          </w:p>
        </w:tc>
        <w:tc>
          <w:tcPr>
            <w:tcW w:w="1120" w:type="dxa"/>
          </w:tcPr>
          <w:p w14:paraId="74AC66FE" w14:textId="77777777" w:rsidR="00E34178" w:rsidRPr="0076221C" w:rsidRDefault="003D30E1" w:rsidP="0076221C">
            <w:r w:rsidRPr="0076221C">
              <w:t xml:space="preserve"> i600/20-21</w:t>
            </w:r>
          </w:p>
        </w:tc>
        <w:tc>
          <w:tcPr>
            <w:tcW w:w="1240" w:type="dxa"/>
          </w:tcPr>
          <w:p w14:paraId="14F81EEE" w14:textId="77777777" w:rsidR="00E34178" w:rsidRPr="0076221C" w:rsidRDefault="00E34178" w:rsidP="0076221C"/>
        </w:tc>
      </w:tr>
      <w:tr w:rsidR="00E34178" w:rsidRPr="0076221C" w14:paraId="0EE105A3" w14:textId="77777777" w:rsidTr="002B0003">
        <w:trPr>
          <w:trHeight w:val="380"/>
        </w:trPr>
        <w:tc>
          <w:tcPr>
            <w:tcW w:w="560" w:type="dxa"/>
          </w:tcPr>
          <w:p w14:paraId="2FD3E7E1" w14:textId="77777777" w:rsidR="00E34178" w:rsidRPr="0076221C" w:rsidRDefault="003D30E1" w:rsidP="0076221C">
            <w:r w:rsidRPr="0076221C">
              <w:t xml:space="preserve"> 453</w:t>
            </w:r>
          </w:p>
        </w:tc>
        <w:tc>
          <w:tcPr>
            <w:tcW w:w="560" w:type="dxa"/>
          </w:tcPr>
          <w:p w14:paraId="6F736F16" w14:textId="77777777" w:rsidR="00E34178" w:rsidRPr="0076221C" w:rsidRDefault="00E34178" w:rsidP="0076221C"/>
        </w:tc>
        <w:tc>
          <w:tcPr>
            <w:tcW w:w="3780" w:type="dxa"/>
          </w:tcPr>
          <w:p w14:paraId="3A79A2B8" w14:textId="77777777" w:rsidR="00E34178" w:rsidRPr="0076221C" w:rsidRDefault="003D30E1" w:rsidP="0076221C">
            <w:r w:rsidRPr="0076221C">
              <w:t>Sivil klareringsmyndighet:</w:t>
            </w:r>
          </w:p>
        </w:tc>
        <w:tc>
          <w:tcPr>
            <w:tcW w:w="1520" w:type="dxa"/>
          </w:tcPr>
          <w:p w14:paraId="67642CE8" w14:textId="77777777" w:rsidR="00E34178" w:rsidRPr="0076221C" w:rsidRDefault="00E34178" w:rsidP="0076221C"/>
        </w:tc>
        <w:tc>
          <w:tcPr>
            <w:tcW w:w="1120" w:type="dxa"/>
          </w:tcPr>
          <w:p w14:paraId="091BA5BD" w14:textId="77777777" w:rsidR="00E34178" w:rsidRPr="0076221C" w:rsidRDefault="00E34178" w:rsidP="0076221C"/>
        </w:tc>
        <w:tc>
          <w:tcPr>
            <w:tcW w:w="1120" w:type="dxa"/>
          </w:tcPr>
          <w:p w14:paraId="04B1F4E4" w14:textId="77777777" w:rsidR="00E34178" w:rsidRPr="0076221C" w:rsidRDefault="00E34178" w:rsidP="0076221C"/>
        </w:tc>
        <w:tc>
          <w:tcPr>
            <w:tcW w:w="1240" w:type="dxa"/>
          </w:tcPr>
          <w:p w14:paraId="3A0C8F44" w14:textId="77777777" w:rsidR="00E34178" w:rsidRPr="0076221C" w:rsidRDefault="00E34178" w:rsidP="0076221C"/>
        </w:tc>
      </w:tr>
      <w:tr w:rsidR="00E34178" w:rsidRPr="0076221C" w14:paraId="60FB7302" w14:textId="77777777" w:rsidTr="002B0003">
        <w:trPr>
          <w:trHeight w:val="380"/>
        </w:trPr>
        <w:tc>
          <w:tcPr>
            <w:tcW w:w="560" w:type="dxa"/>
          </w:tcPr>
          <w:p w14:paraId="69A20133" w14:textId="77777777" w:rsidR="00E34178" w:rsidRPr="0076221C" w:rsidRDefault="00E34178" w:rsidP="0076221C"/>
        </w:tc>
        <w:tc>
          <w:tcPr>
            <w:tcW w:w="560" w:type="dxa"/>
          </w:tcPr>
          <w:p w14:paraId="0714EA35" w14:textId="77777777" w:rsidR="00E34178" w:rsidRPr="0076221C" w:rsidRDefault="003D30E1" w:rsidP="0076221C">
            <w:r w:rsidRPr="0076221C">
              <w:t xml:space="preserve"> 1</w:t>
            </w:r>
          </w:p>
        </w:tc>
        <w:tc>
          <w:tcPr>
            <w:tcW w:w="3780" w:type="dxa"/>
          </w:tcPr>
          <w:p w14:paraId="48699D37" w14:textId="77777777" w:rsidR="00E34178" w:rsidRPr="0076221C" w:rsidRDefault="003D30E1" w:rsidP="0076221C">
            <w:r w:rsidRPr="0076221C">
              <w:t xml:space="preserve">Driftsutgifter </w:t>
            </w:r>
          </w:p>
        </w:tc>
        <w:tc>
          <w:tcPr>
            <w:tcW w:w="1520" w:type="dxa"/>
          </w:tcPr>
          <w:p w14:paraId="16C11608" w14:textId="77777777" w:rsidR="00E34178" w:rsidRPr="0076221C" w:rsidRDefault="003D30E1" w:rsidP="0076221C">
            <w:r w:rsidRPr="0076221C">
              <w:t xml:space="preserve"> 598 000</w:t>
            </w:r>
          </w:p>
        </w:tc>
        <w:tc>
          <w:tcPr>
            <w:tcW w:w="1120" w:type="dxa"/>
          </w:tcPr>
          <w:p w14:paraId="0876FC96" w14:textId="77777777" w:rsidR="00E34178" w:rsidRPr="0076221C" w:rsidRDefault="003D30E1" w:rsidP="0076221C">
            <w:r w:rsidRPr="0076221C">
              <w:t xml:space="preserve"> </w:t>
            </w:r>
            <w:proofErr w:type="spellStart"/>
            <w:r w:rsidRPr="0076221C">
              <w:t>lønnsoppg</w:t>
            </w:r>
            <w:proofErr w:type="spellEnd"/>
          </w:p>
        </w:tc>
        <w:tc>
          <w:tcPr>
            <w:tcW w:w="1120" w:type="dxa"/>
          </w:tcPr>
          <w:p w14:paraId="57C4CB80" w14:textId="77777777" w:rsidR="00E34178" w:rsidRPr="0076221C" w:rsidRDefault="00E34178" w:rsidP="0076221C"/>
        </w:tc>
        <w:tc>
          <w:tcPr>
            <w:tcW w:w="1240" w:type="dxa"/>
          </w:tcPr>
          <w:p w14:paraId="33BFD281" w14:textId="77777777" w:rsidR="00E34178" w:rsidRPr="0076221C" w:rsidRDefault="00E34178" w:rsidP="0076221C"/>
        </w:tc>
      </w:tr>
      <w:tr w:rsidR="00E34178" w:rsidRPr="0076221C" w14:paraId="210954FF" w14:textId="77777777" w:rsidTr="002B0003">
        <w:trPr>
          <w:trHeight w:val="380"/>
        </w:trPr>
        <w:tc>
          <w:tcPr>
            <w:tcW w:w="560" w:type="dxa"/>
          </w:tcPr>
          <w:p w14:paraId="2977ECE5" w14:textId="77777777" w:rsidR="00E34178" w:rsidRPr="0076221C" w:rsidRDefault="003D30E1" w:rsidP="0076221C">
            <w:r w:rsidRPr="0076221C">
              <w:t xml:space="preserve"> 454</w:t>
            </w:r>
          </w:p>
        </w:tc>
        <w:tc>
          <w:tcPr>
            <w:tcW w:w="560" w:type="dxa"/>
          </w:tcPr>
          <w:p w14:paraId="78C7C682" w14:textId="77777777" w:rsidR="00E34178" w:rsidRPr="0076221C" w:rsidRDefault="00E34178" w:rsidP="0076221C"/>
        </w:tc>
        <w:tc>
          <w:tcPr>
            <w:tcW w:w="3780" w:type="dxa"/>
          </w:tcPr>
          <w:p w14:paraId="231767B5" w14:textId="77777777" w:rsidR="00E34178" w:rsidRPr="0076221C" w:rsidRDefault="003D30E1" w:rsidP="0076221C">
            <w:r w:rsidRPr="0076221C">
              <w:t>Redningshelikoptertjenesten:</w:t>
            </w:r>
          </w:p>
        </w:tc>
        <w:tc>
          <w:tcPr>
            <w:tcW w:w="1520" w:type="dxa"/>
          </w:tcPr>
          <w:p w14:paraId="53F2559B" w14:textId="77777777" w:rsidR="00E34178" w:rsidRPr="0076221C" w:rsidRDefault="00E34178" w:rsidP="0076221C"/>
        </w:tc>
        <w:tc>
          <w:tcPr>
            <w:tcW w:w="1120" w:type="dxa"/>
          </w:tcPr>
          <w:p w14:paraId="12CB06C2" w14:textId="77777777" w:rsidR="00E34178" w:rsidRPr="0076221C" w:rsidRDefault="00E34178" w:rsidP="0076221C"/>
        </w:tc>
        <w:tc>
          <w:tcPr>
            <w:tcW w:w="1120" w:type="dxa"/>
          </w:tcPr>
          <w:p w14:paraId="11CF0617" w14:textId="77777777" w:rsidR="00E34178" w:rsidRPr="0076221C" w:rsidRDefault="00E34178" w:rsidP="0076221C"/>
        </w:tc>
        <w:tc>
          <w:tcPr>
            <w:tcW w:w="1240" w:type="dxa"/>
          </w:tcPr>
          <w:p w14:paraId="4E294A04" w14:textId="77777777" w:rsidR="00E34178" w:rsidRPr="0076221C" w:rsidRDefault="00E34178" w:rsidP="0076221C"/>
        </w:tc>
      </w:tr>
      <w:tr w:rsidR="00E34178" w:rsidRPr="0076221C" w14:paraId="37E65C4F" w14:textId="77777777" w:rsidTr="002B0003">
        <w:trPr>
          <w:trHeight w:val="380"/>
        </w:trPr>
        <w:tc>
          <w:tcPr>
            <w:tcW w:w="560" w:type="dxa"/>
          </w:tcPr>
          <w:p w14:paraId="7E0E706F" w14:textId="77777777" w:rsidR="00E34178" w:rsidRPr="0076221C" w:rsidRDefault="00E34178" w:rsidP="0076221C"/>
        </w:tc>
        <w:tc>
          <w:tcPr>
            <w:tcW w:w="560" w:type="dxa"/>
          </w:tcPr>
          <w:p w14:paraId="0AFC3C34" w14:textId="77777777" w:rsidR="00E34178" w:rsidRPr="0076221C" w:rsidRDefault="003D30E1" w:rsidP="0076221C">
            <w:r w:rsidRPr="0076221C">
              <w:t xml:space="preserve"> 1</w:t>
            </w:r>
          </w:p>
        </w:tc>
        <w:tc>
          <w:tcPr>
            <w:tcW w:w="3780" w:type="dxa"/>
          </w:tcPr>
          <w:p w14:paraId="099E3D55" w14:textId="77777777" w:rsidR="00E34178" w:rsidRPr="0076221C" w:rsidRDefault="003D30E1" w:rsidP="0076221C">
            <w:r w:rsidRPr="0076221C">
              <w:t xml:space="preserve">Driftsutgifter </w:t>
            </w:r>
          </w:p>
        </w:tc>
        <w:tc>
          <w:tcPr>
            <w:tcW w:w="1520" w:type="dxa"/>
          </w:tcPr>
          <w:p w14:paraId="16A3A053" w14:textId="77777777" w:rsidR="00E34178" w:rsidRPr="0076221C" w:rsidRDefault="003D30E1" w:rsidP="0076221C">
            <w:r w:rsidRPr="0076221C">
              <w:t xml:space="preserve"> 5 147 000</w:t>
            </w:r>
          </w:p>
        </w:tc>
        <w:tc>
          <w:tcPr>
            <w:tcW w:w="1120" w:type="dxa"/>
          </w:tcPr>
          <w:p w14:paraId="1E4A5DB5" w14:textId="77777777" w:rsidR="00E34178" w:rsidRPr="0076221C" w:rsidRDefault="003D30E1" w:rsidP="0076221C">
            <w:r w:rsidRPr="0076221C">
              <w:t xml:space="preserve"> </w:t>
            </w:r>
            <w:proofErr w:type="spellStart"/>
            <w:r w:rsidRPr="0076221C">
              <w:t>lønnsoppg</w:t>
            </w:r>
            <w:proofErr w:type="spellEnd"/>
          </w:p>
        </w:tc>
        <w:tc>
          <w:tcPr>
            <w:tcW w:w="1120" w:type="dxa"/>
          </w:tcPr>
          <w:p w14:paraId="25F99C28" w14:textId="77777777" w:rsidR="00E34178" w:rsidRPr="0076221C" w:rsidRDefault="00E34178" w:rsidP="0076221C"/>
        </w:tc>
        <w:tc>
          <w:tcPr>
            <w:tcW w:w="1240" w:type="dxa"/>
          </w:tcPr>
          <w:p w14:paraId="73E8753B" w14:textId="77777777" w:rsidR="00E34178" w:rsidRPr="0076221C" w:rsidRDefault="00E34178" w:rsidP="0076221C"/>
        </w:tc>
      </w:tr>
      <w:tr w:rsidR="00E34178" w:rsidRPr="0076221C" w14:paraId="28250708" w14:textId="77777777" w:rsidTr="002B0003">
        <w:trPr>
          <w:trHeight w:val="380"/>
        </w:trPr>
        <w:tc>
          <w:tcPr>
            <w:tcW w:w="560" w:type="dxa"/>
          </w:tcPr>
          <w:p w14:paraId="1B70108D" w14:textId="77777777" w:rsidR="00E34178" w:rsidRPr="0076221C" w:rsidRDefault="00E34178" w:rsidP="0076221C"/>
        </w:tc>
        <w:tc>
          <w:tcPr>
            <w:tcW w:w="560" w:type="dxa"/>
          </w:tcPr>
          <w:p w14:paraId="3537C07F" w14:textId="77777777" w:rsidR="00E34178" w:rsidRPr="0076221C" w:rsidRDefault="003D30E1" w:rsidP="0076221C">
            <w:r w:rsidRPr="0076221C">
              <w:t xml:space="preserve"> 1</w:t>
            </w:r>
          </w:p>
        </w:tc>
        <w:tc>
          <w:tcPr>
            <w:tcW w:w="3780" w:type="dxa"/>
          </w:tcPr>
          <w:p w14:paraId="36E0A8B8" w14:textId="77777777" w:rsidR="00E34178" w:rsidRPr="0076221C" w:rsidRDefault="003D30E1" w:rsidP="0076221C">
            <w:r w:rsidRPr="0076221C">
              <w:t xml:space="preserve">Driftsutgifter </w:t>
            </w:r>
          </w:p>
        </w:tc>
        <w:tc>
          <w:tcPr>
            <w:tcW w:w="1520" w:type="dxa"/>
          </w:tcPr>
          <w:p w14:paraId="63B579DA" w14:textId="77777777" w:rsidR="00E34178" w:rsidRPr="0076221C" w:rsidRDefault="003D30E1" w:rsidP="0076221C">
            <w:r w:rsidRPr="0076221C">
              <w:t xml:space="preserve"> -101 525 000</w:t>
            </w:r>
          </w:p>
        </w:tc>
        <w:tc>
          <w:tcPr>
            <w:tcW w:w="1120" w:type="dxa"/>
          </w:tcPr>
          <w:p w14:paraId="44108653" w14:textId="77777777" w:rsidR="00E34178" w:rsidRPr="0076221C" w:rsidRDefault="003D30E1" w:rsidP="0076221C">
            <w:r w:rsidRPr="0076221C">
              <w:t>p21/21-22</w:t>
            </w:r>
          </w:p>
        </w:tc>
        <w:tc>
          <w:tcPr>
            <w:tcW w:w="1120" w:type="dxa"/>
          </w:tcPr>
          <w:p w14:paraId="48FDE7BB" w14:textId="77777777" w:rsidR="00E34178" w:rsidRPr="0076221C" w:rsidRDefault="00E34178" w:rsidP="0076221C"/>
        </w:tc>
        <w:tc>
          <w:tcPr>
            <w:tcW w:w="1240" w:type="dxa"/>
          </w:tcPr>
          <w:p w14:paraId="4FAFD902" w14:textId="77777777" w:rsidR="00E34178" w:rsidRPr="0076221C" w:rsidRDefault="00E34178" w:rsidP="0076221C"/>
        </w:tc>
      </w:tr>
      <w:tr w:rsidR="00E34178" w:rsidRPr="0076221C" w14:paraId="757DA9C1" w14:textId="77777777" w:rsidTr="002B0003">
        <w:trPr>
          <w:trHeight w:val="380"/>
        </w:trPr>
        <w:tc>
          <w:tcPr>
            <w:tcW w:w="560" w:type="dxa"/>
          </w:tcPr>
          <w:p w14:paraId="2F8B8790" w14:textId="77777777" w:rsidR="00E34178" w:rsidRPr="0076221C" w:rsidRDefault="00E34178" w:rsidP="0076221C"/>
        </w:tc>
        <w:tc>
          <w:tcPr>
            <w:tcW w:w="560" w:type="dxa"/>
          </w:tcPr>
          <w:p w14:paraId="16DC67FF" w14:textId="77777777" w:rsidR="00E34178" w:rsidRPr="0076221C" w:rsidRDefault="003D30E1" w:rsidP="0076221C">
            <w:r w:rsidRPr="0076221C">
              <w:t xml:space="preserve"> 1</w:t>
            </w:r>
          </w:p>
        </w:tc>
        <w:tc>
          <w:tcPr>
            <w:tcW w:w="3780" w:type="dxa"/>
          </w:tcPr>
          <w:p w14:paraId="208E5C75" w14:textId="77777777" w:rsidR="00E34178" w:rsidRPr="0076221C" w:rsidRDefault="003D30E1" w:rsidP="0076221C">
            <w:r w:rsidRPr="0076221C">
              <w:t xml:space="preserve">Driftsutgifter </w:t>
            </w:r>
          </w:p>
        </w:tc>
        <w:tc>
          <w:tcPr>
            <w:tcW w:w="1520" w:type="dxa"/>
          </w:tcPr>
          <w:p w14:paraId="107DBE89" w14:textId="77777777" w:rsidR="00E34178" w:rsidRPr="0076221C" w:rsidRDefault="003D30E1" w:rsidP="0076221C">
            <w:r w:rsidRPr="0076221C">
              <w:t xml:space="preserve"> 50 000 000</w:t>
            </w:r>
          </w:p>
        </w:tc>
        <w:tc>
          <w:tcPr>
            <w:tcW w:w="1120" w:type="dxa"/>
          </w:tcPr>
          <w:p w14:paraId="430352EE" w14:textId="77777777" w:rsidR="00E34178" w:rsidRPr="0076221C" w:rsidRDefault="003D30E1" w:rsidP="0076221C">
            <w:r w:rsidRPr="0076221C">
              <w:t>p195/20-21</w:t>
            </w:r>
          </w:p>
        </w:tc>
        <w:tc>
          <w:tcPr>
            <w:tcW w:w="1120" w:type="dxa"/>
          </w:tcPr>
          <w:p w14:paraId="71914109" w14:textId="77777777" w:rsidR="00E34178" w:rsidRPr="0076221C" w:rsidRDefault="003D30E1" w:rsidP="0076221C">
            <w:r w:rsidRPr="0076221C">
              <w:t xml:space="preserve"> i600/20-21</w:t>
            </w:r>
          </w:p>
        </w:tc>
        <w:tc>
          <w:tcPr>
            <w:tcW w:w="1240" w:type="dxa"/>
          </w:tcPr>
          <w:p w14:paraId="6C78E888" w14:textId="77777777" w:rsidR="00E34178" w:rsidRPr="0076221C" w:rsidRDefault="00E34178" w:rsidP="0076221C"/>
        </w:tc>
      </w:tr>
      <w:tr w:rsidR="00E34178" w:rsidRPr="0076221C" w14:paraId="73AE8B2F" w14:textId="77777777" w:rsidTr="002B0003">
        <w:trPr>
          <w:trHeight w:val="640"/>
        </w:trPr>
        <w:tc>
          <w:tcPr>
            <w:tcW w:w="560" w:type="dxa"/>
          </w:tcPr>
          <w:p w14:paraId="70E65728" w14:textId="77777777" w:rsidR="00E34178" w:rsidRPr="0076221C" w:rsidRDefault="00E34178" w:rsidP="0076221C"/>
        </w:tc>
        <w:tc>
          <w:tcPr>
            <w:tcW w:w="560" w:type="dxa"/>
          </w:tcPr>
          <w:p w14:paraId="4FAA9816" w14:textId="77777777" w:rsidR="00E34178" w:rsidRPr="0076221C" w:rsidRDefault="003D30E1" w:rsidP="0076221C">
            <w:r w:rsidRPr="0076221C">
              <w:t xml:space="preserve"> 45</w:t>
            </w:r>
          </w:p>
        </w:tc>
        <w:tc>
          <w:tcPr>
            <w:tcW w:w="3780" w:type="dxa"/>
          </w:tcPr>
          <w:p w14:paraId="5E9955E3"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3B80D3C3" w14:textId="77777777" w:rsidR="00E34178" w:rsidRPr="0076221C" w:rsidRDefault="003D30E1" w:rsidP="0076221C">
            <w:r w:rsidRPr="0076221C">
              <w:t xml:space="preserve"> 118 893 000</w:t>
            </w:r>
          </w:p>
        </w:tc>
        <w:tc>
          <w:tcPr>
            <w:tcW w:w="1120" w:type="dxa"/>
          </w:tcPr>
          <w:p w14:paraId="5848A1B3" w14:textId="77777777" w:rsidR="00E34178" w:rsidRPr="0076221C" w:rsidRDefault="003D30E1" w:rsidP="0076221C">
            <w:r w:rsidRPr="0076221C">
              <w:t>p21/21-22</w:t>
            </w:r>
          </w:p>
        </w:tc>
        <w:tc>
          <w:tcPr>
            <w:tcW w:w="1120" w:type="dxa"/>
          </w:tcPr>
          <w:p w14:paraId="75704344" w14:textId="77777777" w:rsidR="00E34178" w:rsidRPr="0076221C" w:rsidRDefault="00E34178" w:rsidP="0076221C"/>
        </w:tc>
        <w:tc>
          <w:tcPr>
            <w:tcW w:w="1240" w:type="dxa"/>
          </w:tcPr>
          <w:p w14:paraId="6ED16F7A" w14:textId="77777777" w:rsidR="00E34178" w:rsidRPr="0076221C" w:rsidRDefault="00E34178" w:rsidP="0076221C"/>
        </w:tc>
      </w:tr>
      <w:tr w:rsidR="00E34178" w:rsidRPr="0076221C" w14:paraId="54B260D9" w14:textId="77777777" w:rsidTr="002B0003">
        <w:trPr>
          <w:trHeight w:val="640"/>
        </w:trPr>
        <w:tc>
          <w:tcPr>
            <w:tcW w:w="560" w:type="dxa"/>
          </w:tcPr>
          <w:p w14:paraId="0A1E91A0" w14:textId="77777777" w:rsidR="00E34178" w:rsidRPr="0076221C" w:rsidRDefault="00E34178" w:rsidP="0076221C"/>
        </w:tc>
        <w:tc>
          <w:tcPr>
            <w:tcW w:w="560" w:type="dxa"/>
          </w:tcPr>
          <w:p w14:paraId="51C54ADD" w14:textId="77777777" w:rsidR="00E34178" w:rsidRPr="0076221C" w:rsidRDefault="003D30E1" w:rsidP="0076221C">
            <w:r w:rsidRPr="0076221C">
              <w:t xml:space="preserve"> 45</w:t>
            </w:r>
          </w:p>
        </w:tc>
        <w:tc>
          <w:tcPr>
            <w:tcW w:w="3780" w:type="dxa"/>
          </w:tcPr>
          <w:p w14:paraId="18D5F2C7"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62CF84BF" w14:textId="77777777" w:rsidR="00E34178" w:rsidRPr="0076221C" w:rsidRDefault="003D30E1" w:rsidP="0076221C">
            <w:r w:rsidRPr="0076221C">
              <w:t xml:space="preserve"> -199 914 000</w:t>
            </w:r>
          </w:p>
        </w:tc>
        <w:tc>
          <w:tcPr>
            <w:tcW w:w="1120" w:type="dxa"/>
          </w:tcPr>
          <w:p w14:paraId="4E248607" w14:textId="77777777" w:rsidR="00E34178" w:rsidRPr="0076221C" w:rsidRDefault="003D30E1" w:rsidP="0076221C">
            <w:r w:rsidRPr="0076221C">
              <w:t>p195/20-21</w:t>
            </w:r>
          </w:p>
        </w:tc>
        <w:tc>
          <w:tcPr>
            <w:tcW w:w="1120" w:type="dxa"/>
          </w:tcPr>
          <w:p w14:paraId="6A3690EF" w14:textId="77777777" w:rsidR="00E34178" w:rsidRPr="0076221C" w:rsidRDefault="003D30E1" w:rsidP="0076221C">
            <w:r w:rsidRPr="0076221C">
              <w:t xml:space="preserve"> i600/20-21</w:t>
            </w:r>
          </w:p>
        </w:tc>
        <w:tc>
          <w:tcPr>
            <w:tcW w:w="1240" w:type="dxa"/>
          </w:tcPr>
          <w:p w14:paraId="4A630B39" w14:textId="77777777" w:rsidR="00E34178" w:rsidRPr="0076221C" w:rsidRDefault="00E34178" w:rsidP="0076221C"/>
        </w:tc>
      </w:tr>
      <w:tr w:rsidR="00E34178" w:rsidRPr="0076221C" w14:paraId="2F30E1EA" w14:textId="77777777" w:rsidTr="002B0003">
        <w:trPr>
          <w:trHeight w:val="380"/>
        </w:trPr>
        <w:tc>
          <w:tcPr>
            <w:tcW w:w="560" w:type="dxa"/>
          </w:tcPr>
          <w:p w14:paraId="5A3A4830" w14:textId="77777777" w:rsidR="00E34178" w:rsidRPr="0076221C" w:rsidRDefault="003D30E1" w:rsidP="0076221C">
            <w:r w:rsidRPr="0076221C">
              <w:t xml:space="preserve"> 455</w:t>
            </w:r>
          </w:p>
        </w:tc>
        <w:tc>
          <w:tcPr>
            <w:tcW w:w="560" w:type="dxa"/>
          </w:tcPr>
          <w:p w14:paraId="08F02DBC" w14:textId="77777777" w:rsidR="00E34178" w:rsidRPr="0076221C" w:rsidRDefault="00E34178" w:rsidP="0076221C"/>
        </w:tc>
        <w:tc>
          <w:tcPr>
            <w:tcW w:w="3780" w:type="dxa"/>
          </w:tcPr>
          <w:p w14:paraId="0117460A" w14:textId="77777777" w:rsidR="00E34178" w:rsidRPr="0076221C" w:rsidRDefault="003D30E1" w:rsidP="0076221C">
            <w:r w:rsidRPr="0076221C">
              <w:t>Redningstjenesten:</w:t>
            </w:r>
          </w:p>
        </w:tc>
        <w:tc>
          <w:tcPr>
            <w:tcW w:w="1520" w:type="dxa"/>
          </w:tcPr>
          <w:p w14:paraId="74E69EB5" w14:textId="77777777" w:rsidR="00E34178" w:rsidRPr="0076221C" w:rsidRDefault="00E34178" w:rsidP="0076221C"/>
        </w:tc>
        <w:tc>
          <w:tcPr>
            <w:tcW w:w="1120" w:type="dxa"/>
          </w:tcPr>
          <w:p w14:paraId="4E6384FC" w14:textId="77777777" w:rsidR="00E34178" w:rsidRPr="0076221C" w:rsidRDefault="00E34178" w:rsidP="0076221C"/>
        </w:tc>
        <w:tc>
          <w:tcPr>
            <w:tcW w:w="1120" w:type="dxa"/>
          </w:tcPr>
          <w:p w14:paraId="5AF186E5" w14:textId="77777777" w:rsidR="00E34178" w:rsidRPr="0076221C" w:rsidRDefault="00E34178" w:rsidP="0076221C"/>
        </w:tc>
        <w:tc>
          <w:tcPr>
            <w:tcW w:w="1240" w:type="dxa"/>
          </w:tcPr>
          <w:p w14:paraId="7ED0E6BD" w14:textId="77777777" w:rsidR="00E34178" w:rsidRPr="0076221C" w:rsidRDefault="00E34178" w:rsidP="0076221C"/>
        </w:tc>
      </w:tr>
      <w:tr w:rsidR="00E34178" w:rsidRPr="0076221C" w14:paraId="2146E08C" w14:textId="77777777" w:rsidTr="002B0003">
        <w:trPr>
          <w:trHeight w:val="380"/>
        </w:trPr>
        <w:tc>
          <w:tcPr>
            <w:tcW w:w="560" w:type="dxa"/>
          </w:tcPr>
          <w:p w14:paraId="01578E3A" w14:textId="77777777" w:rsidR="00E34178" w:rsidRPr="0076221C" w:rsidRDefault="00E34178" w:rsidP="0076221C"/>
        </w:tc>
        <w:tc>
          <w:tcPr>
            <w:tcW w:w="560" w:type="dxa"/>
          </w:tcPr>
          <w:p w14:paraId="16F7EDBC" w14:textId="77777777" w:rsidR="00E34178" w:rsidRPr="0076221C" w:rsidRDefault="003D30E1" w:rsidP="0076221C">
            <w:r w:rsidRPr="0076221C">
              <w:t xml:space="preserve"> 1</w:t>
            </w:r>
          </w:p>
        </w:tc>
        <w:tc>
          <w:tcPr>
            <w:tcW w:w="3780" w:type="dxa"/>
          </w:tcPr>
          <w:p w14:paraId="406814A6" w14:textId="77777777" w:rsidR="00E34178" w:rsidRPr="0076221C" w:rsidRDefault="003D30E1" w:rsidP="0076221C">
            <w:r w:rsidRPr="0076221C">
              <w:t xml:space="preserve">Driftsutgifter </w:t>
            </w:r>
          </w:p>
        </w:tc>
        <w:tc>
          <w:tcPr>
            <w:tcW w:w="1520" w:type="dxa"/>
          </w:tcPr>
          <w:p w14:paraId="73ECF0FE" w14:textId="77777777" w:rsidR="00E34178" w:rsidRPr="0076221C" w:rsidRDefault="003D30E1" w:rsidP="0076221C">
            <w:r w:rsidRPr="0076221C">
              <w:t xml:space="preserve"> 470 000</w:t>
            </w:r>
          </w:p>
        </w:tc>
        <w:tc>
          <w:tcPr>
            <w:tcW w:w="1120" w:type="dxa"/>
          </w:tcPr>
          <w:p w14:paraId="63E629C5" w14:textId="77777777" w:rsidR="00E34178" w:rsidRPr="0076221C" w:rsidRDefault="003D30E1" w:rsidP="0076221C">
            <w:r w:rsidRPr="0076221C">
              <w:t xml:space="preserve"> </w:t>
            </w:r>
            <w:proofErr w:type="spellStart"/>
            <w:r w:rsidRPr="0076221C">
              <w:t>lønnsoppg</w:t>
            </w:r>
            <w:proofErr w:type="spellEnd"/>
          </w:p>
        </w:tc>
        <w:tc>
          <w:tcPr>
            <w:tcW w:w="1120" w:type="dxa"/>
          </w:tcPr>
          <w:p w14:paraId="0FDD612E" w14:textId="77777777" w:rsidR="00E34178" w:rsidRPr="0076221C" w:rsidRDefault="00E34178" w:rsidP="0076221C"/>
        </w:tc>
        <w:tc>
          <w:tcPr>
            <w:tcW w:w="1240" w:type="dxa"/>
          </w:tcPr>
          <w:p w14:paraId="3AE5E9CB" w14:textId="77777777" w:rsidR="00E34178" w:rsidRPr="0076221C" w:rsidRDefault="00E34178" w:rsidP="0076221C"/>
        </w:tc>
      </w:tr>
      <w:tr w:rsidR="00E34178" w:rsidRPr="0076221C" w14:paraId="291893DA" w14:textId="77777777" w:rsidTr="002B0003">
        <w:trPr>
          <w:trHeight w:val="380"/>
        </w:trPr>
        <w:tc>
          <w:tcPr>
            <w:tcW w:w="560" w:type="dxa"/>
          </w:tcPr>
          <w:p w14:paraId="37211F7F" w14:textId="77777777" w:rsidR="00E34178" w:rsidRPr="0076221C" w:rsidRDefault="00E34178" w:rsidP="0076221C"/>
        </w:tc>
        <w:tc>
          <w:tcPr>
            <w:tcW w:w="560" w:type="dxa"/>
          </w:tcPr>
          <w:p w14:paraId="0CC20D4D" w14:textId="77777777" w:rsidR="00E34178" w:rsidRPr="0076221C" w:rsidRDefault="003D30E1" w:rsidP="0076221C">
            <w:r w:rsidRPr="0076221C">
              <w:t xml:space="preserve"> 21</w:t>
            </w:r>
          </w:p>
        </w:tc>
        <w:tc>
          <w:tcPr>
            <w:tcW w:w="3780" w:type="dxa"/>
          </w:tcPr>
          <w:p w14:paraId="0B85055D" w14:textId="77777777" w:rsidR="00E34178" w:rsidRPr="0076221C" w:rsidRDefault="003D30E1" w:rsidP="0076221C">
            <w:r w:rsidRPr="0076221C">
              <w:t xml:space="preserve">Spesielle driftsutgifter </w:t>
            </w:r>
          </w:p>
        </w:tc>
        <w:tc>
          <w:tcPr>
            <w:tcW w:w="1520" w:type="dxa"/>
          </w:tcPr>
          <w:p w14:paraId="092B71B8" w14:textId="77777777" w:rsidR="00E34178" w:rsidRPr="0076221C" w:rsidRDefault="003D30E1" w:rsidP="0076221C">
            <w:r w:rsidRPr="0076221C">
              <w:t xml:space="preserve"> 4 000 000</w:t>
            </w:r>
          </w:p>
        </w:tc>
        <w:tc>
          <w:tcPr>
            <w:tcW w:w="1120" w:type="dxa"/>
          </w:tcPr>
          <w:p w14:paraId="62B64468" w14:textId="77777777" w:rsidR="00E34178" w:rsidRPr="0076221C" w:rsidRDefault="003D30E1" w:rsidP="0076221C">
            <w:r w:rsidRPr="0076221C">
              <w:t>p21/21-22</w:t>
            </w:r>
          </w:p>
        </w:tc>
        <w:tc>
          <w:tcPr>
            <w:tcW w:w="1120" w:type="dxa"/>
          </w:tcPr>
          <w:p w14:paraId="056B3C33" w14:textId="77777777" w:rsidR="00E34178" w:rsidRPr="0076221C" w:rsidRDefault="00E34178" w:rsidP="0076221C"/>
        </w:tc>
        <w:tc>
          <w:tcPr>
            <w:tcW w:w="1240" w:type="dxa"/>
          </w:tcPr>
          <w:p w14:paraId="7DF13203" w14:textId="77777777" w:rsidR="00E34178" w:rsidRPr="0076221C" w:rsidRDefault="00E34178" w:rsidP="0076221C"/>
        </w:tc>
      </w:tr>
      <w:tr w:rsidR="00E34178" w:rsidRPr="0076221C" w14:paraId="1CA68AFE" w14:textId="77777777" w:rsidTr="002B0003">
        <w:trPr>
          <w:trHeight w:val="380"/>
        </w:trPr>
        <w:tc>
          <w:tcPr>
            <w:tcW w:w="560" w:type="dxa"/>
          </w:tcPr>
          <w:p w14:paraId="2EECE84A" w14:textId="77777777" w:rsidR="00E34178" w:rsidRPr="0076221C" w:rsidRDefault="00E34178" w:rsidP="0076221C"/>
        </w:tc>
        <w:tc>
          <w:tcPr>
            <w:tcW w:w="560" w:type="dxa"/>
          </w:tcPr>
          <w:p w14:paraId="51982D68" w14:textId="77777777" w:rsidR="00E34178" w:rsidRPr="0076221C" w:rsidRDefault="003D30E1" w:rsidP="0076221C">
            <w:r w:rsidRPr="0076221C">
              <w:t xml:space="preserve"> 21</w:t>
            </w:r>
          </w:p>
        </w:tc>
        <w:tc>
          <w:tcPr>
            <w:tcW w:w="3780" w:type="dxa"/>
          </w:tcPr>
          <w:p w14:paraId="5612D668" w14:textId="77777777" w:rsidR="00E34178" w:rsidRPr="0076221C" w:rsidRDefault="003D30E1" w:rsidP="0076221C">
            <w:r w:rsidRPr="0076221C">
              <w:t xml:space="preserve">Spesielle driftsutgifter </w:t>
            </w:r>
          </w:p>
        </w:tc>
        <w:tc>
          <w:tcPr>
            <w:tcW w:w="1520" w:type="dxa"/>
          </w:tcPr>
          <w:p w14:paraId="2BB835A4" w14:textId="77777777" w:rsidR="00E34178" w:rsidRPr="0076221C" w:rsidRDefault="003D30E1" w:rsidP="0076221C">
            <w:r w:rsidRPr="0076221C">
              <w:t xml:space="preserve"> 2 500 000</w:t>
            </w:r>
          </w:p>
        </w:tc>
        <w:tc>
          <w:tcPr>
            <w:tcW w:w="1120" w:type="dxa"/>
          </w:tcPr>
          <w:p w14:paraId="54EE9098" w14:textId="77777777" w:rsidR="00E34178" w:rsidRPr="0076221C" w:rsidRDefault="003D30E1" w:rsidP="0076221C">
            <w:r w:rsidRPr="0076221C">
              <w:t>p79/20-21</w:t>
            </w:r>
          </w:p>
        </w:tc>
        <w:tc>
          <w:tcPr>
            <w:tcW w:w="1120" w:type="dxa"/>
          </w:tcPr>
          <w:p w14:paraId="5F2E0403" w14:textId="77777777" w:rsidR="00E34178" w:rsidRPr="0076221C" w:rsidRDefault="003D30E1" w:rsidP="0076221C">
            <w:r w:rsidRPr="0076221C">
              <w:t xml:space="preserve"> i233/20-21</w:t>
            </w:r>
          </w:p>
        </w:tc>
        <w:tc>
          <w:tcPr>
            <w:tcW w:w="1240" w:type="dxa"/>
          </w:tcPr>
          <w:p w14:paraId="035CDD68" w14:textId="77777777" w:rsidR="00E34178" w:rsidRPr="0076221C" w:rsidRDefault="00E34178" w:rsidP="0076221C"/>
        </w:tc>
      </w:tr>
      <w:tr w:rsidR="00E34178" w:rsidRPr="0076221C" w14:paraId="23E644DC" w14:textId="77777777" w:rsidTr="002B0003">
        <w:trPr>
          <w:trHeight w:val="380"/>
        </w:trPr>
        <w:tc>
          <w:tcPr>
            <w:tcW w:w="560" w:type="dxa"/>
          </w:tcPr>
          <w:p w14:paraId="3C2EEC32" w14:textId="77777777" w:rsidR="00E34178" w:rsidRPr="0076221C" w:rsidRDefault="00E34178" w:rsidP="0076221C"/>
        </w:tc>
        <w:tc>
          <w:tcPr>
            <w:tcW w:w="560" w:type="dxa"/>
          </w:tcPr>
          <w:p w14:paraId="6F27FD4C" w14:textId="77777777" w:rsidR="00E34178" w:rsidRPr="0076221C" w:rsidRDefault="003D30E1" w:rsidP="0076221C">
            <w:r w:rsidRPr="0076221C">
              <w:t xml:space="preserve"> 73</w:t>
            </w:r>
          </w:p>
        </w:tc>
        <w:tc>
          <w:tcPr>
            <w:tcW w:w="3780" w:type="dxa"/>
          </w:tcPr>
          <w:p w14:paraId="6C2D4338" w14:textId="77777777" w:rsidR="00E34178" w:rsidRPr="0076221C" w:rsidRDefault="003D30E1" w:rsidP="0076221C">
            <w:r w:rsidRPr="0076221C">
              <w:t xml:space="preserve">Tilskudd til Redningsselskapet </w:t>
            </w:r>
          </w:p>
        </w:tc>
        <w:tc>
          <w:tcPr>
            <w:tcW w:w="1520" w:type="dxa"/>
          </w:tcPr>
          <w:p w14:paraId="1F78A9DE" w14:textId="77777777" w:rsidR="00E34178" w:rsidRPr="0076221C" w:rsidRDefault="003D30E1" w:rsidP="0076221C">
            <w:r w:rsidRPr="0076221C">
              <w:t xml:space="preserve"> 3 000 000</w:t>
            </w:r>
          </w:p>
        </w:tc>
        <w:tc>
          <w:tcPr>
            <w:tcW w:w="1120" w:type="dxa"/>
          </w:tcPr>
          <w:p w14:paraId="73195A20" w14:textId="77777777" w:rsidR="00E34178" w:rsidRPr="0076221C" w:rsidRDefault="003D30E1" w:rsidP="0076221C">
            <w:r w:rsidRPr="0076221C">
              <w:t>p195/20-21</w:t>
            </w:r>
          </w:p>
        </w:tc>
        <w:tc>
          <w:tcPr>
            <w:tcW w:w="1120" w:type="dxa"/>
          </w:tcPr>
          <w:p w14:paraId="2EA36B79" w14:textId="77777777" w:rsidR="00E34178" w:rsidRPr="0076221C" w:rsidRDefault="003D30E1" w:rsidP="0076221C">
            <w:r w:rsidRPr="0076221C">
              <w:t xml:space="preserve"> i600/20-21</w:t>
            </w:r>
          </w:p>
        </w:tc>
        <w:tc>
          <w:tcPr>
            <w:tcW w:w="1240" w:type="dxa"/>
          </w:tcPr>
          <w:p w14:paraId="4E5EBF86" w14:textId="77777777" w:rsidR="00E34178" w:rsidRPr="0076221C" w:rsidRDefault="00E34178" w:rsidP="0076221C"/>
        </w:tc>
      </w:tr>
      <w:tr w:rsidR="00E34178" w:rsidRPr="0076221C" w14:paraId="33958D3D" w14:textId="77777777" w:rsidTr="002B0003">
        <w:trPr>
          <w:trHeight w:val="380"/>
        </w:trPr>
        <w:tc>
          <w:tcPr>
            <w:tcW w:w="560" w:type="dxa"/>
          </w:tcPr>
          <w:p w14:paraId="53EC62D8" w14:textId="77777777" w:rsidR="00E34178" w:rsidRPr="0076221C" w:rsidRDefault="003D30E1" w:rsidP="0076221C">
            <w:r w:rsidRPr="0076221C">
              <w:t xml:space="preserve"> 457</w:t>
            </w:r>
          </w:p>
        </w:tc>
        <w:tc>
          <w:tcPr>
            <w:tcW w:w="560" w:type="dxa"/>
          </w:tcPr>
          <w:p w14:paraId="2E98D7C7" w14:textId="77777777" w:rsidR="00E34178" w:rsidRPr="0076221C" w:rsidRDefault="00E34178" w:rsidP="0076221C"/>
        </w:tc>
        <w:tc>
          <w:tcPr>
            <w:tcW w:w="3780" w:type="dxa"/>
          </w:tcPr>
          <w:p w14:paraId="389AC8EE" w14:textId="77777777" w:rsidR="00E34178" w:rsidRPr="0076221C" w:rsidRDefault="003D30E1" w:rsidP="0076221C">
            <w:r w:rsidRPr="0076221C">
              <w:t>Nasjonal sikkerhetsmyndighet:</w:t>
            </w:r>
          </w:p>
        </w:tc>
        <w:tc>
          <w:tcPr>
            <w:tcW w:w="1520" w:type="dxa"/>
          </w:tcPr>
          <w:p w14:paraId="251B31EC" w14:textId="77777777" w:rsidR="00E34178" w:rsidRPr="0076221C" w:rsidRDefault="00E34178" w:rsidP="0076221C"/>
        </w:tc>
        <w:tc>
          <w:tcPr>
            <w:tcW w:w="1120" w:type="dxa"/>
          </w:tcPr>
          <w:p w14:paraId="1F56EDF3" w14:textId="77777777" w:rsidR="00E34178" w:rsidRPr="0076221C" w:rsidRDefault="00E34178" w:rsidP="0076221C"/>
        </w:tc>
        <w:tc>
          <w:tcPr>
            <w:tcW w:w="1120" w:type="dxa"/>
          </w:tcPr>
          <w:p w14:paraId="64F33421" w14:textId="77777777" w:rsidR="00E34178" w:rsidRPr="0076221C" w:rsidRDefault="00E34178" w:rsidP="0076221C"/>
        </w:tc>
        <w:tc>
          <w:tcPr>
            <w:tcW w:w="1240" w:type="dxa"/>
          </w:tcPr>
          <w:p w14:paraId="6123C04F" w14:textId="77777777" w:rsidR="00E34178" w:rsidRPr="0076221C" w:rsidRDefault="00E34178" w:rsidP="0076221C"/>
        </w:tc>
      </w:tr>
      <w:tr w:rsidR="00E34178" w:rsidRPr="0076221C" w14:paraId="3EF0C7C8" w14:textId="77777777" w:rsidTr="002B0003">
        <w:trPr>
          <w:trHeight w:val="380"/>
        </w:trPr>
        <w:tc>
          <w:tcPr>
            <w:tcW w:w="560" w:type="dxa"/>
          </w:tcPr>
          <w:p w14:paraId="0B581E47" w14:textId="77777777" w:rsidR="00E34178" w:rsidRPr="0076221C" w:rsidRDefault="00E34178" w:rsidP="0076221C"/>
        </w:tc>
        <w:tc>
          <w:tcPr>
            <w:tcW w:w="560" w:type="dxa"/>
          </w:tcPr>
          <w:p w14:paraId="4E8E3759" w14:textId="77777777" w:rsidR="00E34178" w:rsidRPr="0076221C" w:rsidRDefault="003D30E1" w:rsidP="0076221C">
            <w:r w:rsidRPr="0076221C">
              <w:t xml:space="preserve"> 1</w:t>
            </w:r>
          </w:p>
        </w:tc>
        <w:tc>
          <w:tcPr>
            <w:tcW w:w="3780" w:type="dxa"/>
          </w:tcPr>
          <w:p w14:paraId="40EE3BF5" w14:textId="77777777" w:rsidR="00E34178" w:rsidRPr="0076221C" w:rsidRDefault="003D30E1" w:rsidP="0076221C">
            <w:r w:rsidRPr="0076221C">
              <w:t xml:space="preserve">Driftsutgifter </w:t>
            </w:r>
          </w:p>
        </w:tc>
        <w:tc>
          <w:tcPr>
            <w:tcW w:w="1520" w:type="dxa"/>
          </w:tcPr>
          <w:p w14:paraId="0E7EEBB1" w14:textId="77777777" w:rsidR="00E34178" w:rsidRPr="0076221C" w:rsidRDefault="003D30E1" w:rsidP="0076221C">
            <w:r w:rsidRPr="0076221C">
              <w:t xml:space="preserve"> 30 000</w:t>
            </w:r>
          </w:p>
        </w:tc>
        <w:tc>
          <w:tcPr>
            <w:tcW w:w="1120" w:type="dxa"/>
          </w:tcPr>
          <w:p w14:paraId="362495EE" w14:textId="77777777" w:rsidR="00E34178" w:rsidRPr="0076221C" w:rsidRDefault="003D30E1" w:rsidP="0076221C">
            <w:r w:rsidRPr="0076221C">
              <w:t>p195/20-21</w:t>
            </w:r>
          </w:p>
        </w:tc>
        <w:tc>
          <w:tcPr>
            <w:tcW w:w="1120" w:type="dxa"/>
          </w:tcPr>
          <w:p w14:paraId="3498A0E1" w14:textId="77777777" w:rsidR="00E34178" w:rsidRPr="0076221C" w:rsidRDefault="003D30E1" w:rsidP="0076221C">
            <w:r w:rsidRPr="0076221C">
              <w:t xml:space="preserve"> i600/20-21</w:t>
            </w:r>
          </w:p>
        </w:tc>
        <w:tc>
          <w:tcPr>
            <w:tcW w:w="1240" w:type="dxa"/>
          </w:tcPr>
          <w:p w14:paraId="5E60B446" w14:textId="77777777" w:rsidR="00E34178" w:rsidRPr="0076221C" w:rsidRDefault="00E34178" w:rsidP="0076221C"/>
        </w:tc>
      </w:tr>
      <w:tr w:rsidR="00E34178" w:rsidRPr="0076221C" w14:paraId="02AD624D" w14:textId="77777777" w:rsidTr="002B0003">
        <w:trPr>
          <w:trHeight w:val="380"/>
        </w:trPr>
        <w:tc>
          <w:tcPr>
            <w:tcW w:w="560" w:type="dxa"/>
          </w:tcPr>
          <w:p w14:paraId="362D2224" w14:textId="77777777" w:rsidR="00E34178" w:rsidRPr="0076221C" w:rsidRDefault="00E34178" w:rsidP="0076221C"/>
        </w:tc>
        <w:tc>
          <w:tcPr>
            <w:tcW w:w="560" w:type="dxa"/>
          </w:tcPr>
          <w:p w14:paraId="7C839AC9" w14:textId="77777777" w:rsidR="00E34178" w:rsidRPr="0076221C" w:rsidRDefault="003D30E1" w:rsidP="0076221C">
            <w:r w:rsidRPr="0076221C">
              <w:t xml:space="preserve"> 1</w:t>
            </w:r>
          </w:p>
        </w:tc>
        <w:tc>
          <w:tcPr>
            <w:tcW w:w="3780" w:type="dxa"/>
          </w:tcPr>
          <w:p w14:paraId="5FD61DCF" w14:textId="77777777" w:rsidR="00E34178" w:rsidRPr="0076221C" w:rsidRDefault="003D30E1" w:rsidP="0076221C">
            <w:r w:rsidRPr="0076221C">
              <w:t xml:space="preserve">Driftsutgifter </w:t>
            </w:r>
          </w:p>
        </w:tc>
        <w:tc>
          <w:tcPr>
            <w:tcW w:w="1520" w:type="dxa"/>
          </w:tcPr>
          <w:p w14:paraId="344273BA" w14:textId="77777777" w:rsidR="00E34178" w:rsidRPr="0076221C" w:rsidRDefault="003D30E1" w:rsidP="0076221C">
            <w:r w:rsidRPr="0076221C">
              <w:t xml:space="preserve"> 5 877 000</w:t>
            </w:r>
          </w:p>
        </w:tc>
        <w:tc>
          <w:tcPr>
            <w:tcW w:w="1120" w:type="dxa"/>
          </w:tcPr>
          <w:p w14:paraId="745E8520" w14:textId="77777777" w:rsidR="00E34178" w:rsidRPr="0076221C" w:rsidRDefault="003D30E1" w:rsidP="0076221C">
            <w:r w:rsidRPr="0076221C">
              <w:t xml:space="preserve"> </w:t>
            </w:r>
            <w:proofErr w:type="spellStart"/>
            <w:r w:rsidRPr="0076221C">
              <w:t>lønnsoppg</w:t>
            </w:r>
            <w:proofErr w:type="spellEnd"/>
          </w:p>
        </w:tc>
        <w:tc>
          <w:tcPr>
            <w:tcW w:w="1120" w:type="dxa"/>
          </w:tcPr>
          <w:p w14:paraId="692625AB" w14:textId="77777777" w:rsidR="00E34178" w:rsidRPr="0076221C" w:rsidRDefault="00E34178" w:rsidP="0076221C"/>
        </w:tc>
        <w:tc>
          <w:tcPr>
            <w:tcW w:w="1240" w:type="dxa"/>
          </w:tcPr>
          <w:p w14:paraId="777FF380" w14:textId="77777777" w:rsidR="00E34178" w:rsidRPr="0076221C" w:rsidRDefault="00E34178" w:rsidP="0076221C"/>
        </w:tc>
      </w:tr>
      <w:tr w:rsidR="00E34178" w:rsidRPr="0076221C" w14:paraId="5CAE4923" w14:textId="77777777" w:rsidTr="002B0003">
        <w:trPr>
          <w:trHeight w:val="380"/>
        </w:trPr>
        <w:tc>
          <w:tcPr>
            <w:tcW w:w="560" w:type="dxa"/>
          </w:tcPr>
          <w:p w14:paraId="50A0CD8F" w14:textId="77777777" w:rsidR="00E34178" w:rsidRPr="0076221C" w:rsidRDefault="003D30E1" w:rsidP="0076221C">
            <w:r w:rsidRPr="0076221C">
              <w:t xml:space="preserve"> 460</w:t>
            </w:r>
          </w:p>
        </w:tc>
        <w:tc>
          <w:tcPr>
            <w:tcW w:w="560" w:type="dxa"/>
          </w:tcPr>
          <w:p w14:paraId="43FAB986" w14:textId="77777777" w:rsidR="00E34178" w:rsidRPr="0076221C" w:rsidRDefault="00E34178" w:rsidP="0076221C"/>
        </w:tc>
        <w:tc>
          <w:tcPr>
            <w:tcW w:w="3780" w:type="dxa"/>
          </w:tcPr>
          <w:p w14:paraId="04AC1A9B" w14:textId="77777777" w:rsidR="00E34178" w:rsidRPr="0076221C" w:rsidRDefault="003D30E1" w:rsidP="0076221C">
            <w:r w:rsidRPr="0076221C">
              <w:t>Spesialenheten for politisaker:</w:t>
            </w:r>
          </w:p>
        </w:tc>
        <w:tc>
          <w:tcPr>
            <w:tcW w:w="1520" w:type="dxa"/>
          </w:tcPr>
          <w:p w14:paraId="59856660" w14:textId="77777777" w:rsidR="00E34178" w:rsidRPr="0076221C" w:rsidRDefault="00E34178" w:rsidP="0076221C"/>
        </w:tc>
        <w:tc>
          <w:tcPr>
            <w:tcW w:w="1120" w:type="dxa"/>
          </w:tcPr>
          <w:p w14:paraId="6DB5684F" w14:textId="77777777" w:rsidR="00E34178" w:rsidRPr="0076221C" w:rsidRDefault="00E34178" w:rsidP="0076221C"/>
        </w:tc>
        <w:tc>
          <w:tcPr>
            <w:tcW w:w="1120" w:type="dxa"/>
          </w:tcPr>
          <w:p w14:paraId="636F8D11" w14:textId="77777777" w:rsidR="00E34178" w:rsidRPr="0076221C" w:rsidRDefault="00E34178" w:rsidP="0076221C"/>
        </w:tc>
        <w:tc>
          <w:tcPr>
            <w:tcW w:w="1240" w:type="dxa"/>
          </w:tcPr>
          <w:p w14:paraId="4983B472" w14:textId="77777777" w:rsidR="00E34178" w:rsidRPr="0076221C" w:rsidRDefault="00E34178" w:rsidP="0076221C"/>
        </w:tc>
      </w:tr>
      <w:tr w:rsidR="00E34178" w:rsidRPr="0076221C" w14:paraId="4587C999" w14:textId="77777777" w:rsidTr="002B0003">
        <w:trPr>
          <w:trHeight w:val="380"/>
        </w:trPr>
        <w:tc>
          <w:tcPr>
            <w:tcW w:w="560" w:type="dxa"/>
          </w:tcPr>
          <w:p w14:paraId="2538A7BF" w14:textId="77777777" w:rsidR="00E34178" w:rsidRPr="0076221C" w:rsidRDefault="00E34178" w:rsidP="0076221C"/>
        </w:tc>
        <w:tc>
          <w:tcPr>
            <w:tcW w:w="560" w:type="dxa"/>
          </w:tcPr>
          <w:p w14:paraId="098810AC" w14:textId="77777777" w:rsidR="00E34178" w:rsidRPr="0076221C" w:rsidRDefault="003D30E1" w:rsidP="0076221C">
            <w:r w:rsidRPr="0076221C">
              <w:t xml:space="preserve"> 1</w:t>
            </w:r>
          </w:p>
        </w:tc>
        <w:tc>
          <w:tcPr>
            <w:tcW w:w="3780" w:type="dxa"/>
          </w:tcPr>
          <w:p w14:paraId="43F4587F" w14:textId="77777777" w:rsidR="00E34178" w:rsidRPr="0076221C" w:rsidRDefault="003D30E1" w:rsidP="0076221C">
            <w:r w:rsidRPr="0076221C">
              <w:t xml:space="preserve">Driftsutgifter </w:t>
            </w:r>
          </w:p>
        </w:tc>
        <w:tc>
          <w:tcPr>
            <w:tcW w:w="1520" w:type="dxa"/>
          </w:tcPr>
          <w:p w14:paraId="0FF3DAF4" w14:textId="77777777" w:rsidR="00E34178" w:rsidRPr="0076221C" w:rsidRDefault="003D30E1" w:rsidP="0076221C">
            <w:r w:rsidRPr="0076221C">
              <w:t xml:space="preserve"> 894 000</w:t>
            </w:r>
          </w:p>
        </w:tc>
        <w:tc>
          <w:tcPr>
            <w:tcW w:w="1120" w:type="dxa"/>
          </w:tcPr>
          <w:p w14:paraId="19237BD0" w14:textId="77777777" w:rsidR="00E34178" w:rsidRPr="0076221C" w:rsidRDefault="003D30E1" w:rsidP="0076221C">
            <w:r w:rsidRPr="0076221C">
              <w:t xml:space="preserve"> </w:t>
            </w:r>
            <w:proofErr w:type="spellStart"/>
            <w:r w:rsidRPr="0076221C">
              <w:t>lønnsoppg</w:t>
            </w:r>
            <w:proofErr w:type="spellEnd"/>
          </w:p>
        </w:tc>
        <w:tc>
          <w:tcPr>
            <w:tcW w:w="1120" w:type="dxa"/>
          </w:tcPr>
          <w:p w14:paraId="0151A4BF" w14:textId="77777777" w:rsidR="00E34178" w:rsidRPr="0076221C" w:rsidRDefault="00E34178" w:rsidP="0076221C"/>
        </w:tc>
        <w:tc>
          <w:tcPr>
            <w:tcW w:w="1240" w:type="dxa"/>
          </w:tcPr>
          <w:p w14:paraId="3429E01F" w14:textId="77777777" w:rsidR="00E34178" w:rsidRPr="0076221C" w:rsidRDefault="00E34178" w:rsidP="0076221C"/>
        </w:tc>
      </w:tr>
      <w:tr w:rsidR="00E34178" w:rsidRPr="0076221C" w14:paraId="20575D9E" w14:textId="77777777" w:rsidTr="002B0003">
        <w:trPr>
          <w:trHeight w:val="380"/>
        </w:trPr>
        <w:tc>
          <w:tcPr>
            <w:tcW w:w="560" w:type="dxa"/>
          </w:tcPr>
          <w:p w14:paraId="054DCABD" w14:textId="77777777" w:rsidR="00E34178" w:rsidRPr="0076221C" w:rsidRDefault="003D30E1" w:rsidP="0076221C">
            <w:r w:rsidRPr="0076221C">
              <w:t xml:space="preserve"> 466</w:t>
            </w:r>
          </w:p>
        </w:tc>
        <w:tc>
          <w:tcPr>
            <w:tcW w:w="560" w:type="dxa"/>
          </w:tcPr>
          <w:p w14:paraId="14676FDB" w14:textId="77777777" w:rsidR="00E34178" w:rsidRPr="0076221C" w:rsidRDefault="00E34178" w:rsidP="0076221C"/>
        </w:tc>
        <w:tc>
          <w:tcPr>
            <w:tcW w:w="3780" w:type="dxa"/>
          </w:tcPr>
          <w:p w14:paraId="5F3AEB11" w14:textId="77777777" w:rsidR="00E34178" w:rsidRPr="0076221C" w:rsidRDefault="003D30E1" w:rsidP="0076221C">
            <w:r w:rsidRPr="0076221C">
              <w:t>Særskilte straffesaksutgifter m.m.:</w:t>
            </w:r>
          </w:p>
        </w:tc>
        <w:tc>
          <w:tcPr>
            <w:tcW w:w="1520" w:type="dxa"/>
          </w:tcPr>
          <w:p w14:paraId="7258C217" w14:textId="77777777" w:rsidR="00E34178" w:rsidRPr="0076221C" w:rsidRDefault="00E34178" w:rsidP="0076221C"/>
        </w:tc>
        <w:tc>
          <w:tcPr>
            <w:tcW w:w="1120" w:type="dxa"/>
          </w:tcPr>
          <w:p w14:paraId="521AE12B" w14:textId="77777777" w:rsidR="00E34178" w:rsidRPr="0076221C" w:rsidRDefault="00E34178" w:rsidP="0076221C"/>
        </w:tc>
        <w:tc>
          <w:tcPr>
            <w:tcW w:w="1120" w:type="dxa"/>
          </w:tcPr>
          <w:p w14:paraId="6C3D0F5A" w14:textId="77777777" w:rsidR="00E34178" w:rsidRPr="0076221C" w:rsidRDefault="00E34178" w:rsidP="0076221C"/>
        </w:tc>
        <w:tc>
          <w:tcPr>
            <w:tcW w:w="1240" w:type="dxa"/>
          </w:tcPr>
          <w:p w14:paraId="7D82DCA3" w14:textId="77777777" w:rsidR="00E34178" w:rsidRPr="0076221C" w:rsidRDefault="00E34178" w:rsidP="0076221C"/>
        </w:tc>
      </w:tr>
      <w:tr w:rsidR="00E34178" w:rsidRPr="0076221C" w14:paraId="23013A52" w14:textId="77777777" w:rsidTr="002B0003">
        <w:trPr>
          <w:trHeight w:val="380"/>
        </w:trPr>
        <w:tc>
          <w:tcPr>
            <w:tcW w:w="560" w:type="dxa"/>
          </w:tcPr>
          <w:p w14:paraId="52AF2860" w14:textId="77777777" w:rsidR="00E34178" w:rsidRPr="0076221C" w:rsidRDefault="00E34178" w:rsidP="0076221C"/>
        </w:tc>
        <w:tc>
          <w:tcPr>
            <w:tcW w:w="560" w:type="dxa"/>
          </w:tcPr>
          <w:p w14:paraId="24ACCAA3" w14:textId="77777777" w:rsidR="00E34178" w:rsidRPr="0076221C" w:rsidRDefault="003D30E1" w:rsidP="0076221C">
            <w:r w:rsidRPr="0076221C">
              <w:t xml:space="preserve"> 1</w:t>
            </w:r>
          </w:p>
        </w:tc>
        <w:tc>
          <w:tcPr>
            <w:tcW w:w="3780" w:type="dxa"/>
          </w:tcPr>
          <w:p w14:paraId="13E687F0" w14:textId="77777777" w:rsidR="00E34178" w:rsidRPr="0076221C" w:rsidRDefault="003D30E1" w:rsidP="0076221C">
            <w:r w:rsidRPr="0076221C">
              <w:t xml:space="preserve">Driftsutgifter </w:t>
            </w:r>
          </w:p>
        </w:tc>
        <w:tc>
          <w:tcPr>
            <w:tcW w:w="1520" w:type="dxa"/>
          </w:tcPr>
          <w:p w14:paraId="0DF9C8EC" w14:textId="77777777" w:rsidR="00E34178" w:rsidRPr="0076221C" w:rsidRDefault="003D30E1" w:rsidP="0076221C">
            <w:r w:rsidRPr="0076221C">
              <w:t xml:space="preserve"> 1 351 000</w:t>
            </w:r>
          </w:p>
        </w:tc>
        <w:tc>
          <w:tcPr>
            <w:tcW w:w="1120" w:type="dxa"/>
          </w:tcPr>
          <w:p w14:paraId="429DCB31" w14:textId="77777777" w:rsidR="00E34178" w:rsidRPr="0076221C" w:rsidRDefault="003D30E1" w:rsidP="0076221C">
            <w:r w:rsidRPr="0076221C">
              <w:t xml:space="preserve"> </w:t>
            </w:r>
            <w:proofErr w:type="spellStart"/>
            <w:r w:rsidRPr="0076221C">
              <w:t>lønnsoppg</w:t>
            </w:r>
            <w:proofErr w:type="spellEnd"/>
          </w:p>
        </w:tc>
        <w:tc>
          <w:tcPr>
            <w:tcW w:w="1120" w:type="dxa"/>
          </w:tcPr>
          <w:p w14:paraId="3A88FF40" w14:textId="77777777" w:rsidR="00E34178" w:rsidRPr="0076221C" w:rsidRDefault="00E34178" w:rsidP="0076221C"/>
        </w:tc>
        <w:tc>
          <w:tcPr>
            <w:tcW w:w="1240" w:type="dxa"/>
          </w:tcPr>
          <w:p w14:paraId="34B51C08" w14:textId="77777777" w:rsidR="00E34178" w:rsidRPr="0076221C" w:rsidRDefault="00E34178" w:rsidP="0076221C"/>
        </w:tc>
      </w:tr>
      <w:tr w:rsidR="00E34178" w:rsidRPr="0076221C" w14:paraId="4E237DF5" w14:textId="77777777" w:rsidTr="002B0003">
        <w:trPr>
          <w:trHeight w:val="380"/>
        </w:trPr>
        <w:tc>
          <w:tcPr>
            <w:tcW w:w="560" w:type="dxa"/>
          </w:tcPr>
          <w:p w14:paraId="01272659" w14:textId="77777777" w:rsidR="00E34178" w:rsidRPr="0076221C" w:rsidRDefault="00E34178" w:rsidP="0076221C"/>
        </w:tc>
        <w:tc>
          <w:tcPr>
            <w:tcW w:w="560" w:type="dxa"/>
          </w:tcPr>
          <w:p w14:paraId="55F6CD8B" w14:textId="77777777" w:rsidR="00E34178" w:rsidRPr="0076221C" w:rsidRDefault="003D30E1" w:rsidP="0076221C">
            <w:r w:rsidRPr="0076221C">
              <w:t xml:space="preserve"> 1</w:t>
            </w:r>
          </w:p>
        </w:tc>
        <w:tc>
          <w:tcPr>
            <w:tcW w:w="3780" w:type="dxa"/>
          </w:tcPr>
          <w:p w14:paraId="78382396" w14:textId="77777777" w:rsidR="00E34178" w:rsidRPr="0076221C" w:rsidRDefault="003D30E1" w:rsidP="0076221C">
            <w:r w:rsidRPr="0076221C">
              <w:t xml:space="preserve">Driftsutgifter </w:t>
            </w:r>
          </w:p>
        </w:tc>
        <w:tc>
          <w:tcPr>
            <w:tcW w:w="1520" w:type="dxa"/>
          </w:tcPr>
          <w:p w14:paraId="1CBA31D9" w14:textId="77777777" w:rsidR="00E34178" w:rsidRPr="0076221C" w:rsidRDefault="003D30E1" w:rsidP="0076221C">
            <w:r w:rsidRPr="0076221C">
              <w:t xml:space="preserve"> -22 757 000</w:t>
            </w:r>
          </w:p>
        </w:tc>
        <w:tc>
          <w:tcPr>
            <w:tcW w:w="1120" w:type="dxa"/>
          </w:tcPr>
          <w:p w14:paraId="2E170B27" w14:textId="77777777" w:rsidR="00E34178" w:rsidRPr="0076221C" w:rsidRDefault="003D30E1" w:rsidP="0076221C">
            <w:r w:rsidRPr="0076221C">
              <w:t>p21/21-22</w:t>
            </w:r>
          </w:p>
        </w:tc>
        <w:tc>
          <w:tcPr>
            <w:tcW w:w="1120" w:type="dxa"/>
          </w:tcPr>
          <w:p w14:paraId="4513AF49" w14:textId="77777777" w:rsidR="00E34178" w:rsidRPr="0076221C" w:rsidRDefault="00E34178" w:rsidP="0076221C"/>
        </w:tc>
        <w:tc>
          <w:tcPr>
            <w:tcW w:w="1240" w:type="dxa"/>
          </w:tcPr>
          <w:p w14:paraId="1F384E60" w14:textId="77777777" w:rsidR="00E34178" w:rsidRPr="0076221C" w:rsidRDefault="00E34178" w:rsidP="0076221C"/>
        </w:tc>
      </w:tr>
      <w:tr w:rsidR="00E34178" w:rsidRPr="0076221C" w14:paraId="644ECB84" w14:textId="77777777" w:rsidTr="002B0003">
        <w:trPr>
          <w:trHeight w:val="380"/>
        </w:trPr>
        <w:tc>
          <w:tcPr>
            <w:tcW w:w="560" w:type="dxa"/>
          </w:tcPr>
          <w:p w14:paraId="42A40BFA" w14:textId="77777777" w:rsidR="00E34178" w:rsidRPr="0076221C" w:rsidRDefault="003D30E1" w:rsidP="0076221C">
            <w:r w:rsidRPr="0076221C">
              <w:t xml:space="preserve"> 467</w:t>
            </w:r>
          </w:p>
        </w:tc>
        <w:tc>
          <w:tcPr>
            <w:tcW w:w="560" w:type="dxa"/>
          </w:tcPr>
          <w:p w14:paraId="2A6C45D8" w14:textId="77777777" w:rsidR="00E34178" w:rsidRPr="0076221C" w:rsidRDefault="00E34178" w:rsidP="0076221C"/>
        </w:tc>
        <w:tc>
          <w:tcPr>
            <w:tcW w:w="3780" w:type="dxa"/>
          </w:tcPr>
          <w:p w14:paraId="16C04903" w14:textId="77777777" w:rsidR="00E34178" w:rsidRPr="0076221C" w:rsidRDefault="003D30E1" w:rsidP="0076221C">
            <w:r w:rsidRPr="0076221C">
              <w:t>Norsk Lovtidend:</w:t>
            </w:r>
          </w:p>
        </w:tc>
        <w:tc>
          <w:tcPr>
            <w:tcW w:w="1520" w:type="dxa"/>
          </w:tcPr>
          <w:p w14:paraId="69BDADE3" w14:textId="77777777" w:rsidR="00E34178" w:rsidRPr="0076221C" w:rsidRDefault="00E34178" w:rsidP="0076221C"/>
        </w:tc>
        <w:tc>
          <w:tcPr>
            <w:tcW w:w="1120" w:type="dxa"/>
          </w:tcPr>
          <w:p w14:paraId="2CC4C757" w14:textId="77777777" w:rsidR="00E34178" w:rsidRPr="0076221C" w:rsidRDefault="00E34178" w:rsidP="0076221C"/>
        </w:tc>
        <w:tc>
          <w:tcPr>
            <w:tcW w:w="1120" w:type="dxa"/>
          </w:tcPr>
          <w:p w14:paraId="14202156" w14:textId="77777777" w:rsidR="00E34178" w:rsidRPr="0076221C" w:rsidRDefault="00E34178" w:rsidP="0076221C"/>
        </w:tc>
        <w:tc>
          <w:tcPr>
            <w:tcW w:w="1240" w:type="dxa"/>
          </w:tcPr>
          <w:p w14:paraId="2FAB93B8" w14:textId="77777777" w:rsidR="00E34178" w:rsidRPr="0076221C" w:rsidRDefault="00E34178" w:rsidP="0076221C"/>
        </w:tc>
      </w:tr>
      <w:tr w:rsidR="00E34178" w:rsidRPr="0076221C" w14:paraId="6F82B584" w14:textId="77777777" w:rsidTr="002B0003">
        <w:trPr>
          <w:trHeight w:val="380"/>
        </w:trPr>
        <w:tc>
          <w:tcPr>
            <w:tcW w:w="560" w:type="dxa"/>
          </w:tcPr>
          <w:p w14:paraId="3DE26058" w14:textId="77777777" w:rsidR="00E34178" w:rsidRPr="0076221C" w:rsidRDefault="00E34178" w:rsidP="0076221C"/>
        </w:tc>
        <w:tc>
          <w:tcPr>
            <w:tcW w:w="560" w:type="dxa"/>
          </w:tcPr>
          <w:p w14:paraId="3096DE32" w14:textId="77777777" w:rsidR="00E34178" w:rsidRPr="0076221C" w:rsidRDefault="003D30E1" w:rsidP="0076221C">
            <w:r w:rsidRPr="0076221C">
              <w:t xml:space="preserve"> 1</w:t>
            </w:r>
          </w:p>
        </w:tc>
        <w:tc>
          <w:tcPr>
            <w:tcW w:w="3780" w:type="dxa"/>
          </w:tcPr>
          <w:p w14:paraId="26D6EFEB" w14:textId="77777777" w:rsidR="00E34178" w:rsidRPr="0076221C" w:rsidRDefault="003D30E1" w:rsidP="0076221C">
            <w:r w:rsidRPr="0076221C">
              <w:t xml:space="preserve">Driftsutgifter </w:t>
            </w:r>
          </w:p>
        </w:tc>
        <w:tc>
          <w:tcPr>
            <w:tcW w:w="1520" w:type="dxa"/>
          </w:tcPr>
          <w:p w14:paraId="1EBED65A" w14:textId="77777777" w:rsidR="00E34178" w:rsidRPr="0076221C" w:rsidRDefault="003D30E1" w:rsidP="0076221C">
            <w:r w:rsidRPr="0076221C">
              <w:t xml:space="preserve"> 3 876 000</w:t>
            </w:r>
          </w:p>
        </w:tc>
        <w:tc>
          <w:tcPr>
            <w:tcW w:w="1120" w:type="dxa"/>
          </w:tcPr>
          <w:p w14:paraId="1A31F538" w14:textId="77777777" w:rsidR="00E34178" w:rsidRPr="0076221C" w:rsidRDefault="003D30E1" w:rsidP="0076221C">
            <w:r w:rsidRPr="0076221C">
              <w:t>p195/20-21</w:t>
            </w:r>
          </w:p>
        </w:tc>
        <w:tc>
          <w:tcPr>
            <w:tcW w:w="1120" w:type="dxa"/>
          </w:tcPr>
          <w:p w14:paraId="09991381" w14:textId="77777777" w:rsidR="00E34178" w:rsidRPr="0076221C" w:rsidRDefault="003D30E1" w:rsidP="0076221C">
            <w:r w:rsidRPr="0076221C">
              <w:t xml:space="preserve"> i600/20-21</w:t>
            </w:r>
          </w:p>
        </w:tc>
        <w:tc>
          <w:tcPr>
            <w:tcW w:w="1240" w:type="dxa"/>
          </w:tcPr>
          <w:p w14:paraId="508DEB24" w14:textId="77777777" w:rsidR="00E34178" w:rsidRPr="0076221C" w:rsidRDefault="00E34178" w:rsidP="0076221C"/>
        </w:tc>
      </w:tr>
      <w:tr w:rsidR="00E34178" w:rsidRPr="0076221C" w14:paraId="0B92B05F" w14:textId="77777777" w:rsidTr="002B0003">
        <w:trPr>
          <w:trHeight w:val="380"/>
        </w:trPr>
        <w:tc>
          <w:tcPr>
            <w:tcW w:w="560" w:type="dxa"/>
          </w:tcPr>
          <w:p w14:paraId="047A894F" w14:textId="77777777" w:rsidR="00E34178" w:rsidRPr="0076221C" w:rsidRDefault="003D30E1" w:rsidP="0076221C">
            <w:r w:rsidRPr="0076221C">
              <w:t xml:space="preserve"> 468</w:t>
            </w:r>
          </w:p>
        </w:tc>
        <w:tc>
          <w:tcPr>
            <w:tcW w:w="560" w:type="dxa"/>
          </w:tcPr>
          <w:p w14:paraId="6BF25504" w14:textId="77777777" w:rsidR="00E34178" w:rsidRPr="0076221C" w:rsidRDefault="00E34178" w:rsidP="0076221C"/>
        </w:tc>
        <w:tc>
          <w:tcPr>
            <w:tcW w:w="5300" w:type="dxa"/>
            <w:gridSpan w:val="2"/>
          </w:tcPr>
          <w:p w14:paraId="4AB478EF" w14:textId="77777777" w:rsidR="00E34178" w:rsidRPr="0076221C" w:rsidRDefault="003D30E1" w:rsidP="0076221C">
            <w:r w:rsidRPr="0076221C">
              <w:t>Kommisjonen for gjenopptakelse av straffesaker:</w:t>
            </w:r>
          </w:p>
        </w:tc>
        <w:tc>
          <w:tcPr>
            <w:tcW w:w="1120" w:type="dxa"/>
          </w:tcPr>
          <w:p w14:paraId="089033AE" w14:textId="77777777" w:rsidR="00E34178" w:rsidRPr="0076221C" w:rsidRDefault="00E34178" w:rsidP="0076221C"/>
        </w:tc>
        <w:tc>
          <w:tcPr>
            <w:tcW w:w="1120" w:type="dxa"/>
          </w:tcPr>
          <w:p w14:paraId="1F1B5F4C" w14:textId="77777777" w:rsidR="00E34178" w:rsidRPr="0076221C" w:rsidRDefault="00E34178" w:rsidP="0076221C"/>
        </w:tc>
        <w:tc>
          <w:tcPr>
            <w:tcW w:w="1240" w:type="dxa"/>
          </w:tcPr>
          <w:p w14:paraId="7823AC37" w14:textId="77777777" w:rsidR="00E34178" w:rsidRPr="0076221C" w:rsidRDefault="00E34178" w:rsidP="0076221C"/>
        </w:tc>
      </w:tr>
      <w:tr w:rsidR="00E34178" w:rsidRPr="0076221C" w14:paraId="647D565B" w14:textId="77777777" w:rsidTr="002B0003">
        <w:trPr>
          <w:trHeight w:val="380"/>
        </w:trPr>
        <w:tc>
          <w:tcPr>
            <w:tcW w:w="560" w:type="dxa"/>
          </w:tcPr>
          <w:p w14:paraId="1584DFB1" w14:textId="77777777" w:rsidR="00E34178" w:rsidRPr="0076221C" w:rsidRDefault="00E34178" w:rsidP="0076221C"/>
        </w:tc>
        <w:tc>
          <w:tcPr>
            <w:tcW w:w="560" w:type="dxa"/>
          </w:tcPr>
          <w:p w14:paraId="25863F1A" w14:textId="77777777" w:rsidR="00E34178" w:rsidRPr="0076221C" w:rsidRDefault="003D30E1" w:rsidP="0076221C">
            <w:r w:rsidRPr="0076221C">
              <w:t xml:space="preserve"> 1</w:t>
            </w:r>
          </w:p>
        </w:tc>
        <w:tc>
          <w:tcPr>
            <w:tcW w:w="3780" w:type="dxa"/>
          </w:tcPr>
          <w:p w14:paraId="2A2F8BF5" w14:textId="77777777" w:rsidR="00E34178" w:rsidRPr="0076221C" w:rsidRDefault="003D30E1" w:rsidP="0076221C">
            <w:r w:rsidRPr="0076221C">
              <w:t xml:space="preserve">Driftsutgifter </w:t>
            </w:r>
          </w:p>
        </w:tc>
        <w:tc>
          <w:tcPr>
            <w:tcW w:w="1520" w:type="dxa"/>
          </w:tcPr>
          <w:p w14:paraId="7D1902BA" w14:textId="77777777" w:rsidR="00E34178" w:rsidRPr="0076221C" w:rsidRDefault="003D30E1" w:rsidP="0076221C">
            <w:r w:rsidRPr="0076221C">
              <w:t xml:space="preserve"> 371 000</w:t>
            </w:r>
          </w:p>
        </w:tc>
        <w:tc>
          <w:tcPr>
            <w:tcW w:w="1120" w:type="dxa"/>
          </w:tcPr>
          <w:p w14:paraId="438A99C6" w14:textId="77777777" w:rsidR="00E34178" w:rsidRPr="0076221C" w:rsidRDefault="003D30E1" w:rsidP="0076221C">
            <w:r w:rsidRPr="0076221C">
              <w:t xml:space="preserve"> </w:t>
            </w:r>
            <w:proofErr w:type="spellStart"/>
            <w:r w:rsidRPr="0076221C">
              <w:t>lønnsoppg</w:t>
            </w:r>
            <w:proofErr w:type="spellEnd"/>
          </w:p>
        </w:tc>
        <w:tc>
          <w:tcPr>
            <w:tcW w:w="1120" w:type="dxa"/>
          </w:tcPr>
          <w:p w14:paraId="373A12AD" w14:textId="77777777" w:rsidR="00E34178" w:rsidRPr="0076221C" w:rsidRDefault="00E34178" w:rsidP="0076221C"/>
        </w:tc>
        <w:tc>
          <w:tcPr>
            <w:tcW w:w="1240" w:type="dxa"/>
          </w:tcPr>
          <w:p w14:paraId="49EB5735" w14:textId="77777777" w:rsidR="00E34178" w:rsidRPr="0076221C" w:rsidRDefault="00E34178" w:rsidP="0076221C"/>
        </w:tc>
      </w:tr>
      <w:tr w:rsidR="00E34178" w:rsidRPr="0076221C" w14:paraId="667166B6" w14:textId="77777777" w:rsidTr="002B0003">
        <w:trPr>
          <w:trHeight w:val="380"/>
        </w:trPr>
        <w:tc>
          <w:tcPr>
            <w:tcW w:w="560" w:type="dxa"/>
          </w:tcPr>
          <w:p w14:paraId="3766D38D" w14:textId="77777777" w:rsidR="00E34178" w:rsidRPr="0076221C" w:rsidRDefault="00E34178" w:rsidP="0076221C"/>
        </w:tc>
        <w:tc>
          <w:tcPr>
            <w:tcW w:w="560" w:type="dxa"/>
          </w:tcPr>
          <w:p w14:paraId="7ECE90AD" w14:textId="77777777" w:rsidR="00E34178" w:rsidRPr="0076221C" w:rsidRDefault="003D30E1" w:rsidP="0076221C">
            <w:r w:rsidRPr="0076221C">
              <w:t xml:space="preserve"> 1</w:t>
            </w:r>
          </w:p>
        </w:tc>
        <w:tc>
          <w:tcPr>
            <w:tcW w:w="3780" w:type="dxa"/>
          </w:tcPr>
          <w:p w14:paraId="55912F7D" w14:textId="77777777" w:rsidR="00E34178" w:rsidRPr="0076221C" w:rsidRDefault="003D30E1" w:rsidP="0076221C">
            <w:r w:rsidRPr="0076221C">
              <w:t xml:space="preserve">Driftsutgifter </w:t>
            </w:r>
          </w:p>
        </w:tc>
        <w:tc>
          <w:tcPr>
            <w:tcW w:w="1520" w:type="dxa"/>
          </w:tcPr>
          <w:p w14:paraId="3DD7A4F4" w14:textId="77777777" w:rsidR="00E34178" w:rsidRPr="0076221C" w:rsidRDefault="003D30E1" w:rsidP="0076221C">
            <w:r w:rsidRPr="0076221C">
              <w:t xml:space="preserve"> 2 300 000</w:t>
            </w:r>
          </w:p>
        </w:tc>
        <w:tc>
          <w:tcPr>
            <w:tcW w:w="1120" w:type="dxa"/>
          </w:tcPr>
          <w:p w14:paraId="14DFF69D" w14:textId="77777777" w:rsidR="00E34178" w:rsidRPr="0076221C" w:rsidRDefault="003D30E1" w:rsidP="0076221C">
            <w:r w:rsidRPr="0076221C">
              <w:t>p195/20-21</w:t>
            </w:r>
          </w:p>
        </w:tc>
        <w:tc>
          <w:tcPr>
            <w:tcW w:w="1120" w:type="dxa"/>
          </w:tcPr>
          <w:p w14:paraId="6F04B3EF" w14:textId="77777777" w:rsidR="00E34178" w:rsidRPr="0076221C" w:rsidRDefault="003D30E1" w:rsidP="0076221C">
            <w:r w:rsidRPr="0076221C">
              <w:t xml:space="preserve"> i600/20-21</w:t>
            </w:r>
          </w:p>
        </w:tc>
        <w:tc>
          <w:tcPr>
            <w:tcW w:w="1240" w:type="dxa"/>
          </w:tcPr>
          <w:p w14:paraId="2277BBEE" w14:textId="77777777" w:rsidR="00E34178" w:rsidRPr="0076221C" w:rsidRDefault="00E34178" w:rsidP="0076221C"/>
        </w:tc>
      </w:tr>
      <w:tr w:rsidR="00E34178" w:rsidRPr="0076221C" w14:paraId="03CD81C3" w14:textId="77777777" w:rsidTr="002B0003">
        <w:trPr>
          <w:trHeight w:val="380"/>
        </w:trPr>
        <w:tc>
          <w:tcPr>
            <w:tcW w:w="560" w:type="dxa"/>
          </w:tcPr>
          <w:p w14:paraId="277E3860" w14:textId="77777777" w:rsidR="00E34178" w:rsidRPr="0076221C" w:rsidRDefault="003D30E1" w:rsidP="0076221C">
            <w:r w:rsidRPr="0076221C">
              <w:t xml:space="preserve"> 469</w:t>
            </w:r>
          </w:p>
        </w:tc>
        <w:tc>
          <w:tcPr>
            <w:tcW w:w="560" w:type="dxa"/>
          </w:tcPr>
          <w:p w14:paraId="30456FB3" w14:textId="77777777" w:rsidR="00E34178" w:rsidRPr="0076221C" w:rsidRDefault="00E34178" w:rsidP="0076221C"/>
        </w:tc>
        <w:tc>
          <w:tcPr>
            <w:tcW w:w="3780" w:type="dxa"/>
          </w:tcPr>
          <w:p w14:paraId="72DB0209" w14:textId="77777777" w:rsidR="00E34178" w:rsidRPr="0076221C" w:rsidRDefault="003D30E1" w:rsidP="0076221C">
            <w:r w:rsidRPr="0076221C">
              <w:t>Vergemålsordningen:</w:t>
            </w:r>
          </w:p>
        </w:tc>
        <w:tc>
          <w:tcPr>
            <w:tcW w:w="1520" w:type="dxa"/>
          </w:tcPr>
          <w:p w14:paraId="56EA1592" w14:textId="77777777" w:rsidR="00E34178" w:rsidRPr="0076221C" w:rsidRDefault="00E34178" w:rsidP="0076221C"/>
        </w:tc>
        <w:tc>
          <w:tcPr>
            <w:tcW w:w="1120" w:type="dxa"/>
          </w:tcPr>
          <w:p w14:paraId="6D4A5715" w14:textId="77777777" w:rsidR="00E34178" w:rsidRPr="0076221C" w:rsidRDefault="00E34178" w:rsidP="0076221C"/>
        </w:tc>
        <w:tc>
          <w:tcPr>
            <w:tcW w:w="1120" w:type="dxa"/>
          </w:tcPr>
          <w:p w14:paraId="57FBA0B0" w14:textId="77777777" w:rsidR="00E34178" w:rsidRPr="0076221C" w:rsidRDefault="00E34178" w:rsidP="0076221C"/>
        </w:tc>
        <w:tc>
          <w:tcPr>
            <w:tcW w:w="1240" w:type="dxa"/>
          </w:tcPr>
          <w:p w14:paraId="6B5054AE" w14:textId="77777777" w:rsidR="00E34178" w:rsidRPr="0076221C" w:rsidRDefault="00E34178" w:rsidP="0076221C"/>
        </w:tc>
      </w:tr>
      <w:tr w:rsidR="00E34178" w:rsidRPr="0076221C" w14:paraId="70978294" w14:textId="77777777" w:rsidTr="002B0003">
        <w:trPr>
          <w:trHeight w:val="380"/>
        </w:trPr>
        <w:tc>
          <w:tcPr>
            <w:tcW w:w="560" w:type="dxa"/>
          </w:tcPr>
          <w:p w14:paraId="7DF7D4B4" w14:textId="77777777" w:rsidR="00E34178" w:rsidRPr="0076221C" w:rsidRDefault="00E34178" w:rsidP="0076221C"/>
        </w:tc>
        <w:tc>
          <w:tcPr>
            <w:tcW w:w="560" w:type="dxa"/>
          </w:tcPr>
          <w:p w14:paraId="27A7E671" w14:textId="77777777" w:rsidR="00E34178" w:rsidRPr="0076221C" w:rsidRDefault="003D30E1" w:rsidP="0076221C">
            <w:r w:rsidRPr="0076221C">
              <w:t xml:space="preserve"> 1</w:t>
            </w:r>
          </w:p>
        </w:tc>
        <w:tc>
          <w:tcPr>
            <w:tcW w:w="3780" w:type="dxa"/>
          </w:tcPr>
          <w:p w14:paraId="6F404A00" w14:textId="77777777" w:rsidR="00E34178" w:rsidRPr="0076221C" w:rsidRDefault="003D30E1" w:rsidP="0076221C">
            <w:r w:rsidRPr="0076221C">
              <w:t xml:space="preserve">Driftsutgifter </w:t>
            </w:r>
          </w:p>
        </w:tc>
        <w:tc>
          <w:tcPr>
            <w:tcW w:w="1520" w:type="dxa"/>
          </w:tcPr>
          <w:p w14:paraId="1063D0BF" w14:textId="77777777" w:rsidR="00E34178" w:rsidRPr="0076221C" w:rsidRDefault="003D30E1" w:rsidP="0076221C">
            <w:r w:rsidRPr="0076221C">
              <w:t xml:space="preserve"> 4 811 000</w:t>
            </w:r>
          </w:p>
        </w:tc>
        <w:tc>
          <w:tcPr>
            <w:tcW w:w="1120" w:type="dxa"/>
          </w:tcPr>
          <w:p w14:paraId="604BF4D8" w14:textId="77777777" w:rsidR="00E34178" w:rsidRPr="0076221C" w:rsidRDefault="003D30E1" w:rsidP="0076221C">
            <w:r w:rsidRPr="0076221C">
              <w:t xml:space="preserve"> </w:t>
            </w:r>
            <w:proofErr w:type="spellStart"/>
            <w:r w:rsidRPr="0076221C">
              <w:t>lønnsoppg</w:t>
            </w:r>
            <w:proofErr w:type="spellEnd"/>
          </w:p>
        </w:tc>
        <w:tc>
          <w:tcPr>
            <w:tcW w:w="1120" w:type="dxa"/>
          </w:tcPr>
          <w:p w14:paraId="5CFCEAEB" w14:textId="77777777" w:rsidR="00E34178" w:rsidRPr="0076221C" w:rsidRDefault="00E34178" w:rsidP="0076221C"/>
        </w:tc>
        <w:tc>
          <w:tcPr>
            <w:tcW w:w="1240" w:type="dxa"/>
          </w:tcPr>
          <w:p w14:paraId="6DCD1B26" w14:textId="77777777" w:rsidR="00E34178" w:rsidRPr="0076221C" w:rsidRDefault="00E34178" w:rsidP="0076221C"/>
        </w:tc>
      </w:tr>
      <w:tr w:rsidR="00E34178" w:rsidRPr="0076221C" w14:paraId="739C2ACF" w14:textId="77777777" w:rsidTr="002B0003">
        <w:trPr>
          <w:trHeight w:val="380"/>
        </w:trPr>
        <w:tc>
          <w:tcPr>
            <w:tcW w:w="560" w:type="dxa"/>
          </w:tcPr>
          <w:p w14:paraId="7F7958AE" w14:textId="77777777" w:rsidR="00E34178" w:rsidRPr="0076221C" w:rsidRDefault="00E34178" w:rsidP="0076221C"/>
        </w:tc>
        <w:tc>
          <w:tcPr>
            <w:tcW w:w="560" w:type="dxa"/>
          </w:tcPr>
          <w:p w14:paraId="6D4C0138" w14:textId="77777777" w:rsidR="00E34178" w:rsidRPr="0076221C" w:rsidRDefault="003D30E1" w:rsidP="0076221C">
            <w:r w:rsidRPr="0076221C">
              <w:t xml:space="preserve"> 21</w:t>
            </w:r>
          </w:p>
        </w:tc>
        <w:tc>
          <w:tcPr>
            <w:tcW w:w="3780" w:type="dxa"/>
          </w:tcPr>
          <w:p w14:paraId="17D7C4D8" w14:textId="77777777" w:rsidR="00E34178" w:rsidRPr="0076221C" w:rsidRDefault="003D30E1" w:rsidP="0076221C">
            <w:r w:rsidRPr="0076221C">
              <w:t xml:space="preserve">Spesielle driftsutgifter </w:t>
            </w:r>
          </w:p>
        </w:tc>
        <w:tc>
          <w:tcPr>
            <w:tcW w:w="1520" w:type="dxa"/>
          </w:tcPr>
          <w:p w14:paraId="4BA763EA" w14:textId="77777777" w:rsidR="00E34178" w:rsidRPr="0076221C" w:rsidRDefault="003D30E1" w:rsidP="0076221C">
            <w:r w:rsidRPr="0076221C">
              <w:t xml:space="preserve"> -33 000 000</w:t>
            </w:r>
          </w:p>
        </w:tc>
        <w:tc>
          <w:tcPr>
            <w:tcW w:w="1120" w:type="dxa"/>
          </w:tcPr>
          <w:p w14:paraId="6FB0F2DA" w14:textId="77777777" w:rsidR="00E34178" w:rsidRPr="0076221C" w:rsidRDefault="003D30E1" w:rsidP="0076221C">
            <w:r w:rsidRPr="0076221C">
              <w:t>p21/21-22</w:t>
            </w:r>
          </w:p>
        </w:tc>
        <w:tc>
          <w:tcPr>
            <w:tcW w:w="1120" w:type="dxa"/>
          </w:tcPr>
          <w:p w14:paraId="72619625" w14:textId="77777777" w:rsidR="00E34178" w:rsidRPr="0076221C" w:rsidRDefault="00E34178" w:rsidP="0076221C"/>
        </w:tc>
        <w:tc>
          <w:tcPr>
            <w:tcW w:w="1240" w:type="dxa"/>
          </w:tcPr>
          <w:p w14:paraId="24C9FA83" w14:textId="77777777" w:rsidR="00E34178" w:rsidRPr="0076221C" w:rsidRDefault="00E34178" w:rsidP="0076221C"/>
        </w:tc>
      </w:tr>
      <w:tr w:rsidR="00E34178" w:rsidRPr="0076221C" w14:paraId="4A439002" w14:textId="77777777" w:rsidTr="002B0003">
        <w:trPr>
          <w:trHeight w:val="380"/>
        </w:trPr>
        <w:tc>
          <w:tcPr>
            <w:tcW w:w="560" w:type="dxa"/>
          </w:tcPr>
          <w:p w14:paraId="49234262" w14:textId="77777777" w:rsidR="00E34178" w:rsidRPr="0076221C" w:rsidRDefault="003D30E1" w:rsidP="0076221C">
            <w:r w:rsidRPr="0076221C">
              <w:t xml:space="preserve"> 470</w:t>
            </w:r>
          </w:p>
        </w:tc>
        <w:tc>
          <w:tcPr>
            <w:tcW w:w="560" w:type="dxa"/>
          </w:tcPr>
          <w:p w14:paraId="68B674C1" w14:textId="77777777" w:rsidR="00E34178" w:rsidRPr="0076221C" w:rsidRDefault="00E34178" w:rsidP="0076221C"/>
        </w:tc>
        <w:tc>
          <w:tcPr>
            <w:tcW w:w="3780" w:type="dxa"/>
          </w:tcPr>
          <w:p w14:paraId="3AA9F112" w14:textId="77777777" w:rsidR="00E34178" w:rsidRPr="0076221C" w:rsidRDefault="003D30E1" w:rsidP="0076221C">
            <w:r w:rsidRPr="0076221C">
              <w:t>Fri rettshjelp:</w:t>
            </w:r>
          </w:p>
        </w:tc>
        <w:tc>
          <w:tcPr>
            <w:tcW w:w="1520" w:type="dxa"/>
          </w:tcPr>
          <w:p w14:paraId="24921B07" w14:textId="77777777" w:rsidR="00E34178" w:rsidRPr="0076221C" w:rsidRDefault="00E34178" w:rsidP="0076221C"/>
        </w:tc>
        <w:tc>
          <w:tcPr>
            <w:tcW w:w="1120" w:type="dxa"/>
          </w:tcPr>
          <w:p w14:paraId="1423AD11" w14:textId="77777777" w:rsidR="00E34178" w:rsidRPr="0076221C" w:rsidRDefault="00E34178" w:rsidP="0076221C"/>
        </w:tc>
        <w:tc>
          <w:tcPr>
            <w:tcW w:w="1120" w:type="dxa"/>
          </w:tcPr>
          <w:p w14:paraId="37B330A1" w14:textId="77777777" w:rsidR="00E34178" w:rsidRPr="0076221C" w:rsidRDefault="00E34178" w:rsidP="0076221C"/>
        </w:tc>
        <w:tc>
          <w:tcPr>
            <w:tcW w:w="1240" w:type="dxa"/>
          </w:tcPr>
          <w:p w14:paraId="705D66F4" w14:textId="77777777" w:rsidR="00E34178" w:rsidRPr="0076221C" w:rsidRDefault="00E34178" w:rsidP="0076221C"/>
        </w:tc>
      </w:tr>
      <w:tr w:rsidR="00E34178" w:rsidRPr="0076221C" w14:paraId="7FA617BC" w14:textId="77777777" w:rsidTr="002B0003">
        <w:trPr>
          <w:trHeight w:val="380"/>
        </w:trPr>
        <w:tc>
          <w:tcPr>
            <w:tcW w:w="560" w:type="dxa"/>
          </w:tcPr>
          <w:p w14:paraId="1CF86FD3" w14:textId="77777777" w:rsidR="00E34178" w:rsidRPr="0076221C" w:rsidRDefault="00E34178" w:rsidP="0076221C"/>
        </w:tc>
        <w:tc>
          <w:tcPr>
            <w:tcW w:w="560" w:type="dxa"/>
          </w:tcPr>
          <w:p w14:paraId="01E6B5FE" w14:textId="77777777" w:rsidR="00E34178" w:rsidRPr="0076221C" w:rsidRDefault="003D30E1" w:rsidP="0076221C">
            <w:r w:rsidRPr="0076221C">
              <w:t xml:space="preserve"> 1</w:t>
            </w:r>
          </w:p>
        </w:tc>
        <w:tc>
          <w:tcPr>
            <w:tcW w:w="3780" w:type="dxa"/>
          </w:tcPr>
          <w:p w14:paraId="0AE07791" w14:textId="77777777" w:rsidR="00E34178" w:rsidRPr="0076221C" w:rsidRDefault="003D30E1" w:rsidP="0076221C">
            <w:r w:rsidRPr="0076221C">
              <w:t xml:space="preserve">Driftsutgifter </w:t>
            </w:r>
          </w:p>
        </w:tc>
        <w:tc>
          <w:tcPr>
            <w:tcW w:w="1520" w:type="dxa"/>
          </w:tcPr>
          <w:p w14:paraId="6057A22F" w14:textId="77777777" w:rsidR="00E34178" w:rsidRPr="0076221C" w:rsidRDefault="003D30E1" w:rsidP="0076221C">
            <w:r w:rsidRPr="0076221C">
              <w:t xml:space="preserve"> -70 623 000</w:t>
            </w:r>
          </w:p>
        </w:tc>
        <w:tc>
          <w:tcPr>
            <w:tcW w:w="1120" w:type="dxa"/>
          </w:tcPr>
          <w:p w14:paraId="1CF5D1DD" w14:textId="77777777" w:rsidR="00E34178" w:rsidRPr="0076221C" w:rsidRDefault="003D30E1" w:rsidP="0076221C">
            <w:r w:rsidRPr="0076221C">
              <w:t>p21/21-22</w:t>
            </w:r>
          </w:p>
        </w:tc>
        <w:tc>
          <w:tcPr>
            <w:tcW w:w="1120" w:type="dxa"/>
          </w:tcPr>
          <w:p w14:paraId="1D80CBF3" w14:textId="77777777" w:rsidR="00E34178" w:rsidRPr="0076221C" w:rsidRDefault="00E34178" w:rsidP="0076221C"/>
        </w:tc>
        <w:tc>
          <w:tcPr>
            <w:tcW w:w="1240" w:type="dxa"/>
          </w:tcPr>
          <w:p w14:paraId="711CF9BF" w14:textId="77777777" w:rsidR="00E34178" w:rsidRPr="0076221C" w:rsidRDefault="00E34178" w:rsidP="0076221C"/>
        </w:tc>
      </w:tr>
      <w:tr w:rsidR="00E34178" w:rsidRPr="0076221C" w14:paraId="0DBE3FFB" w14:textId="77777777" w:rsidTr="002B0003">
        <w:trPr>
          <w:trHeight w:val="380"/>
        </w:trPr>
        <w:tc>
          <w:tcPr>
            <w:tcW w:w="560" w:type="dxa"/>
          </w:tcPr>
          <w:p w14:paraId="21E9712C" w14:textId="77777777" w:rsidR="00E34178" w:rsidRPr="0076221C" w:rsidRDefault="00E34178" w:rsidP="0076221C"/>
        </w:tc>
        <w:tc>
          <w:tcPr>
            <w:tcW w:w="560" w:type="dxa"/>
          </w:tcPr>
          <w:p w14:paraId="13A771CA" w14:textId="77777777" w:rsidR="00E34178" w:rsidRPr="0076221C" w:rsidRDefault="003D30E1" w:rsidP="0076221C">
            <w:r w:rsidRPr="0076221C">
              <w:t xml:space="preserve"> 1</w:t>
            </w:r>
          </w:p>
        </w:tc>
        <w:tc>
          <w:tcPr>
            <w:tcW w:w="3780" w:type="dxa"/>
          </w:tcPr>
          <w:p w14:paraId="19C50CD4" w14:textId="77777777" w:rsidR="00E34178" w:rsidRPr="0076221C" w:rsidRDefault="003D30E1" w:rsidP="0076221C">
            <w:r w:rsidRPr="0076221C">
              <w:t xml:space="preserve">Driftsutgifter </w:t>
            </w:r>
          </w:p>
        </w:tc>
        <w:tc>
          <w:tcPr>
            <w:tcW w:w="1520" w:type="dxa"/>
          </w:tcPr>
          <w:p w14:paraId="3789EE91" w14:textId="77777777" w:rsidR="00E34178" w:rsidRPr="0076221C" w:rsidRDefault="003D30E1" w:rsidP="0076221C">
            <w:r w:rsidRPr="0076221C">
              <w:t xml:space="preserve"> 336 000</w:t>
            </w:r>
          </w:p>
        </w:tc>
        <w:tc>
          <w:tcPr>
            <w:tcW w:w="1120" w:type="dxa"/>
          </w:tcPr>
          <w:p w14:paraId="41920A71" w14:textId="77777777" w:rsidR="00E34178" w:rsidRPr="0076221C" w:rsidRDefault="003D30E1" w:rsidP="0076221C">
            <w:r w:rsidRPr="0076221C">
              <w:t xml:space="preserve"> </w:t>
            </w:r>
            <w:proofErr w:type="spellStart"/>
            <w:r w:rsidRPr="0076221C">
              <w:t>lønnsoppg</w:t>
            </w:r>
            <w:proofErr w:type="spellEnd"/>
          </w:p>
        </w:tc>
        <w:tc>
          <w:tcPr>
            <w:tcW w:w="1120" w:type="dxa"/>
          </w:tcPr>
          <w:p w14:paraId="1AA75BC2" w14:textId="77777777" w:rsidR="00E34178" w:rsidRPr="0076221C" w:rsidRDefault="00E34178" w:rsidP="0076221C"/>
        </w:tc>
        <w:tc>
          <w:tcPr>
            <w:tcW w:w="1240" w:type="dxa"/>
          </w:tcPr>
          <w:p w14:paraId="2177D8A0" w14:textId="77777777" w:rsidR="00E34178" w:rsidRPr="0076221C" w:rsidRDefault="00E34178" w:rsidP="0076221C"/>
        </w:tc>
      </w:tr>
      <w:tr w:rsidR="00E34178" w:rsidRPr="0076221C" w14:paraId="3AA3330F" w14:textId="77777777" w:rsidTr="002B0003">
        <w:trPr>
          <w:trHeight w:val="780"/>
        </w:trPr>
        <w:tc>
          <w:tcPr>
            <w:tcW w:w="560" w:type="dxa"/>
          </w:tcPr>
          <w:p w14:paraId="56A92918" w14:textId="77777777" w:rsidR="00E34178" w:rsidRPr="0076221C" w:rsidRDefault="00E34178" w:rsidP="0076221C"/>
        </w:tc>
        <w:tc>
          <w:tcPr>
            <w:tcW w:w="560" w:type="dxa"/>
          </w:tcPr>
          <w:p w14:paraId="329A5E4D" w14:textId="77777777" w:rsidR="00E34178" w:rsidRPr="0076221C" w:rsidRDefault="003D30E1" w:rsidP="0076221C">
            <w:r w:rsidRPr="0076221C">
              <w:t xml:space="preserve"> 1</w:t>
            </w:r>
          </w:p>
        </w:tc>
        <w:tc>
          <w:tcPr>
            <w:tcW w:w="3780" w:type="dxa"/>
          </w:tcPr>
          <w:p w14:paraId="67208EFB" w14:textId="77777777" w:rsidR="00E34178" w:rsidRPr="0076221C" w:rsidRDefault="003D30E1" w:rsidP="0076221C">
            <w:r w:rsidRPr="0076221C">
              <w:t xml:space="preserve">Driftsutgifter </w:t>
            </w:r>
          </w:p>
        </w:tc>
        <w:tc>
          <w:tcPr>
            <w:tcW w:w="1520" w:type="dxa"/>
          </w:tcPr>
          <w:p w14:paraId="671A194F" w14:textId="77777777" w:rsidR="00E34178" w:rsidRPr="0076221C" w:rsidRDefault="003D30E1" w:rsidP="0076221C">
            <w:r w:rsidRPr="0076221C">
              <w:t xml:space="preserve"> -6 000 000</w:t>
            </w:r>
          </w:p>
        </w:tc>
        <w:tc>
          <w:tcPr>
            <w:tcW w:w="1120" w:type="dxa"/>
          </w:tcPr>
          <w:p w14:paraId="6F49DBA4" w14:textId="77777777" w:rsidR="00E34178" w:rsidRPr="0076221C" w:rsidRDefault="003D30E1" w:rsidP="0076221C">
            <w:r w:rsidRPr="0076221C">
              <w:t>p195/20-21</w:t>
            </w:r>
          </w:p>
        </w:tc>
        <w:tc>
          <w:tcPr>
            <w:tcW w:w="1120" w:type="dxa"/>
          </w:tcPr>
          <w:p w14:paraId="7F7C0AA6" w14:textId="77777777" w:rsidR="00E34178" w:rsidRPr="0076221C" w:rsidRDefault="003D30E1" w:rsidP="0076221C">
            <w:r w:rsidRPr="0076221C">
              <w:t xml:space="preserve"> i600/20-21</w:t>
            </w:r>
          </w:p>
        </w:tc>
        <w:tc>
          <w:tcPr>
            <w:tcW w:w="1240" w:type="dxa"/>
          </w:tcPr>
          <w:p w14:paraId="54B18E0C" w14:textId="77777777" w:rsidR="00E34178" w:rsidRPr="0076221C" w:rsidRDefault="00E34178" w:rsidP="0076221C"/>
        </w:tc>
      </w:tr>
      <w:tr w:rsidR="00E34178" w:rsidRPr="0076221C" w14:paraId="639E41B5" w14:textId="77777777" w:rsidTr="002B0003">
        <w:trPr>
          <w:trHeight w:val="380"/>
        </w:trPr>
        <w:tc>
          <w:tcPr>
            <w:tcW w:w="560" w:type="dxa"/>
          </w:tcPr>
          <w:p w14:paraId="21EA91FB" w14:textId="77777777" w:rsidR="00E34178" w:rsidRPr="0076221C" w:rsidRDefault="003D30E1" w:rsidP="0076221C">
            <w:r w:rsidRPr="0076221C">
              <w:t xml:space="preserve"> 471</w:t>
            </w:r>
          </w:p>
        </w:tc>
        <w:tc>
          <w:tcPr>
            <w:tcW w:w="560" w:type="dxa"/>
          </w:tcPr>
          <w:p w14:paraId="3EEF0142" w14:textId="77777777" w:rsidR="00E34178" w:rsidRPr="0076221C" w:rsidRDefault="00E34178" w:rsidP="0076221C"/>
        </w:tc>
        <w:tc>
          <w:tcPr>
            <w:tcW w:w="7540" w:type="dxa"/>
            <w:gridSpan w:val="4"/>
          </w:tcPr>
          <w:p w14:paraId="721007DB" w14:textId="77777777" w:rsidR="00E34178" w:rsidRPr="0076221C" w:rsidRDefault="003D30E1" w:rsidP="0076221C">
            <w:r w:rsidRPr="0076221C">
              <w:t>Statens erstatningsansvar og Stortingets rettferdsvederlagsordning:</w:t>
            </w:r>
          </w:p>
        </w:tc>
        <w:tc>
          <w:tcPr>
            <w:tcW w:w="1240" w:type="dxa"/>
          </w:tcPr>
          <w:p w14:paraId="6C0A5651" w14:textId="77777777" w:rsidR="00E34178" w:rsidRPr="0076221C" w:rsidRDefault="00E34178" w:rsidP="0076221C"/>
        </w:tc>
      </w:tr>
      <w:tr w:rsidR="00E34178" w:rsidRPr="0076221C" w14:paraId="7165714C" w14:textId="77777777" w:rsidTr="002B0003">
        <w:trPr>
          <w:trHeight w:val="640"/>
        </w:trPr>
        <w:tc>
          <w:tcPr>
            <w:tcW w:w="560" w:type="dxa"/>
          </w:tcPr>
          <w:p w14:paraId="494BA654" w14:textId="77777777" w:rsidR="00E34178" w:rsidRPr="0076221C" w:rsidRDefault="00E34178" w:rsidP="0076221C"/>
        </w:tc>
        <w:tc>
          <w:tcPr>
            <w:tcW w:w="560" w:type="dxa"/>
          </w:tcPr>
          <w:p w14:paraId="7638BBBB" w14:textId="77777777" w:rsidR="00E34178" w:rsidRPr="0076221C" w:rsidRDefault="003D30E1" w:rsidP="0076221C">
            <w:r w:rsidRPr="0076221C">
              <w:t xml:space="preserve"> 71</w:t>
            </w:r>
          </w:p>
        </w:tc>
        <w:tc>
          <w:tcPr>
            <w:tcW w:w="3780" w:type="dxa"/>
          </w:tcPr>
          <w:p w14:paraId="7986DF41" w14:textId="77777777" w:rsidR="00E34178" w:rsidRPr="0076221C" w:rsidRDefault="003D30E1" w:rsidP="0076221C">
            <w:r w:rsidRPr="0076221C">
              <w:t xml:space="preserve">Erstatningsansvar m.m., </w:t>
            </w:r>
            <w:r w:rsidRPr="003D30E1">
              <w:rPr>
                <w:rStyle w:val="kursiv0"/>
              </w:rPr>
              <w:t>overslagsbevilgning</w:t>
            </w:r>
          </w:p>
        </w:tc>
        <w:tc>
          <w:tcPr>
            <w:tcW w:w="1520" w:type="dxa"/>
          </w:tcPr>
          <w:p w14:paraId="462FB73A" w14:textId="77777777" w:rsidR="00E34178" w:rsidRPr="0076221C" w:rsidRDefault="003D30E1" w:rsidP="0076221C">
            <w:r w:rsidRPr="0076221C">
              <w:t xml:space="preserve"> 27 700 000</w:t>
            </w:r>
          </w:p>
        </w:tc>
        <w:tc>
          <w:tcPr>
            <w:tcW w:w="1120" w:type="dxa"/>
          </w:tcPr>
          <w:p w14:paraId="2F94F43A" w14:textId="77777777" w:rsidR="00E34178" w:rsidRPr="0076221C" w:rsidRDefault="003D30E1" w:rsidP="0076221C">
            <w:r w:rsidRPr="0076221C">
              <w:t>p21/21-22</w:t>
            </w:r>
          </w:p>
        </w:tc>
        <w:tc>
          <w:tcPr>
            <w:tcW w:w="1120" w:type="dxa"/>
          </w:tcPr>
          <w:p w14:paraId="006A2BD7" w14:textId="77777777" w:rsidR="00E34178" w:rsidRPr="0076221C" w:rsidRDefault="00E34178" w:rsidP="0076221C"/>
        </w:tc>
        <w:tc>
          <w:tcPr>
            <w:tcW w:w="1240" w:type="dxa"/>
          </w:tcPr>
          <w:p w14:paraId="0420979F" w14:textId="77777777" w:rsidR="00E34178" w:rsidRPr="0076221C" w:rsidRDefault="00E34178" w:rsidP="0076221C"/>
        </w:tc>
      </w:tr>
      <w:tr w:rsidR="00E34178" w:rsidRPr="0076221C" w14:paraId="3B96E33E" w14:textId="77777777" w:rsidTr="002B0003">
        <w:trPr>
          <w:trHeight w:val="380"/>
        </w:trPr>
        <w:tc>
          <w:tcPr>
            <w:tcW w:w="560" w:type="dxa"/>
          </w:tcPr>
          <w:p w14:paraId="5BB86155" w14:textId="77777777" w:rsidR="00E34178" w:rsidRPr="0076221C" w:rsidRDefault="00E34178" w:rsidP="0076221C"/>
        </w:tc>
        <w:tc>
          <w:tcPr>
            <w:tcW w:w="560" w:type="dxa"/>
          </w:tcPr>
          <w:p w14:paraId="4B7AEA0C" w14:textId="77777777" w:rsidR="00E34178" w:rsidRPr="0076221C" w:rsidRDefault="003D30E1" w:rsidP="0076221C">
            <w:r w:rsidRPr="0076221C">
              <w:t xml:space="preserve"> 73</w:t>
            </w:r>
          </w:p>
        </w:tc>
        <w:tc>
          <w:tcPr>
            <w:tcW w:w="3780" w:type="dxa"/>
          </w:tcPr>
          <w:p w14:paraId="4571A4FA" w14:textId="77777777" w:rsidR="00E34178" w:rsidRPr="0076221C" w:rsidRDefault="003D30E1" w:rsidP="0076221C">
            <w:r w:rsidRPr="0076221C">
              <w:t xml:space="preserve">Stortingets rettferdsvederlagsordning </w:t>
            </w:r>
          </w:p>
        </w:tc>
        <w:tc>
          <w:tcPr>
            <w:tcW w:w="1520" w:type="dxa"/>
          </w:tcPr>
          <w:p w14:paraId="33D2E3C3" w14:textId="77777777" w:rsidR="00E34178" w:rsidRPr="0076221C" w:rsidRDefault="003D30E1" w:rsidP="0076221C">
            <w:r w:rsidRPr="0076221C">
              <w:t xml:space="preserve"> 3 296 000</w:t>
            </w:r>
          </w:p>
        </w:tc>
        <w:tc>
          <w:tcPr>
            <w:tcW w:w="1120" w:type="dxa"/>
          </w:tcPr>
          <w:p w14:paraId="3C787A9E" w14:textId="77777777" w:rsidR="00E34178" w:rsidRPr="0076221C" w:rsidRDefault="003D30E1" w:rsidP="0076221C">
            <w:r w:rsidRPr="0076221C">
              <w:t>p21/21-22</w:t>
            </w:r>
          </w:p>
        </w:tc>
        <w:tc>
          <w:tcPr>
            <w:tcW w:w="1120" w:type="dxa"/>
          </w:tcPr>
          <w:p w14:paraId="7504E3E0" w14:textId="77777777" w:rsidR="00E34178" w:rsidRPr="0076221C" w:rsidRDefault="00E34178" w:rsidP="0076221C"/>
        </w:tc>
        <w:tc>
          <w:tcPr>
            <w:tcW w:w="1240" w:type="dxa"/>
          </w:tcPr>
          <w:p w14:paraId="57A6F877" w14:textId="77777777" w:rsidR="00E34178" w:rsidRPr="0076221C" w:rsidRDefault="00E34178" w:rsidP="0076221C"/>
        </w:tc>
      </w:tr>
      <w:tr w:rsidR="00E34178" w:rsidRPr="0076221C" w14:paraId="4B8B8A99" w14:textId="77777777" w:rsidTr="002B0003">
        <w:trPr>
          <w:trHeight w:val="380"/>
        </w:trPr>
        <w:tc>
          <w:tcPr>
            <w:tcW w:w="560" w:type="dxa"/>
          </w:tcPr>
          <w:p w14:paraId="26989E96" w14:textId="77777777" w:rsidR="00E34178" w:rsidRPr="0076221C" w:rsidRDefault="003D30E1" w:rsidP="0076221C">
            <w:r w:rsidRPr="0076221C">
              <w:t xml:space="preserve"> 473</w:t>
            </w:r>
          </w:p>
        </w:tc>
        <w:tc>
          <w:tcPr>
            <w:tcW w:w="560" w:type="dxa"/>
          </w:tcPr>
          <w:p w14:paraId="4808AAE5" w14:textId="77777777" w:rsidR="00E34178" w:rsidRPr="0076221C" w:rsidRDefault="00E34178" w:rsidP="0076221C"/>
        </w:tc>
        <w:tc>
          <w:tcPr>
            <w:tcW w:w="3780" w:type="dxa"/>
          </w:tcPr>
          <w:p w14:paraId="0F90FB32" w14:textId="77777777" w:rsidR="00E34178" w:rsidRPr="0076221C" w:rsidRDefault="003D30E1" w:rsidP="0076221C">
            <w:r w:rsidRPr="0076221C">
              <w:t>Statens sivilrettsforvaltning:</w:t>
            </w:r>
          </w:p>
        </w:tc>
        <w:tc>
          <w:tcPr>
            <w:tcW w:w="1520" w:type="dxa"/>
          </w:tcPr>
          <w:p w14:paraId="48016523" w14:textId="77777777" w:rsidR="00E34178" w:rsidRPr="0076221C" w:rsidRDefault="00E34178" w:rsidP="0076221C"/>
        </w:tc>
        <w:tc>
          <w:tcPr>
            <w:tcW w:w="1120" w:type="dxa"/>
          </w:tcPr>
          <w:p w14:paraId="7891BD7D" w14:textId="77777777" w:rsidR="00E34178" w:rsidRPr="0076221C" w:rsidRDefault="00E34178" w:rsidP="0076221C"/>
        </w:tc>
        <w:tc>
          <w:tcPr>
            <w:tcW w:w="1120" w:type="dxa"/>
          </w:tcPr>
          <w:p w14:paraId="0A1F5315" w14:textId="77777777" w:rsidR="00E34178" w:rsidRPr="0076221C" w:rsidRDefault="00E34178" w:rsidP="0076221C"/>
        </w:tc>
        <w:tc>
          <w:tcPr>
            <w:tcW w:w="1240" w:type="dxa"/>
          </w:tcPr>
          <w:p w14:paraId="6EC30B0B" w14:textId="77777777" w:rsidR="00E34178" w:rsidRPr="0076221C" w:rsidRDefault="00E34178" w:rsidP="0076221C"/>
        </w:tc>
      </w:tr>
      <w:tr w:rsidR="00E34178" w:rsidRPr="0076221C" w14:paraId="17290746" w14:textId="77777777" w:rsidTr="002B0003">
        <w:trPr>
          <w:trHeight w:val="380"/>
        </w:trPr>
        <w:tc>
          <w:tcPr>
            <w:tcW w:w="560" w:type="dxa"/>
          </w:tcPr>
          <w:p w14:paraId="4350F51C" w14:textId="77777777" w:rsidR="00E34178" w:rsidRPr="0076221C" w:rsidRDefault="00E34178" w:rsidP="0076221C"/>
        </w:tc>
        <w:tc>
          <w:tcPr>
            <w:tcW w:w="560" w:type="dxa"/>
          </w:tcPr>
          <w:p w14:paraId="13D811BC" w14:textId="77777777" w:rsidR="00E34178" w:rsidRPr="0076221C" w:rsidRDefault="003D30E1" w:rsidP="0076221C">
            <w:r w:rsidRPr="0076221C">
              <w:t xml:space="preserve"> 1</w:t>
            </w:r>
          </w:p>
        </w:tc>
        <w:tc>
          <w:tcPr>
            <w:tcW w:w="3780" w:type="dxa"/>
          </w:tcPr>
          <w:p w14:paraId="632D159D" w14:textId="77777777" w:rsidR="00E34178" w:rsidRPr="0076221C" w:rsidRDefault="003D30E1" w:rsidP="0076221C">
            <w:r w:rsidRPr="0076221C">
              <w:t xml:space="preserve">Driftsutgifter </w:t>
            </w:r>
          </w:p>
        </w:tc>
        <w:tc>
          <w:tcPr>
            <w:tcW w:w="1520" w:type="dxa"/>
          </w:tcPr>
          <w:p w14:paraId="53A30A57" w14:textId="77777777" w:rsidR="00E34178" w:rsidRPr="0076221C" w:rsidRDefault="003D30E1" w:rsidP="0076221C">
            <w:r w:rsidRPr="0076221C">
              <w:t xml:space="preserve"> 1 408 000</w:t>
            </w:r>
          </w:p>
        </w:tc>
        <w:tc>
          <w:tcPr>
            <w:tcW w:w="1120" w:type="dxa"/>
          </w:tcPr>
          <w:p w14:paraId="30D0916F" w14:textId="77777777" w:rsidR="00E34178" w:rsidRPr="0076221C" w:rsidRDefault="003D30E1" w:rsidP="0076221C">
            <w:r w:rsidRPr="0076221C">
              <w:t xml:space="preserve"> </w:t>
            </w:r>
            <w:proofErr w:type="spellStart"/>
            <w:r w:rsidRPr="0076221C">
              <w:t>lønnsoppg</w:t>
            </w:r>
            <w:proofErr w:type="spellEnd"/>
          </w:p>
        </w:tc>
        <w:tc>
          <w:tcPr>
            <w:tcW w:w="1120" w:type="dxa"/>
          </w:tcPr>
          <w:p w14:paraId="4C682365" w14:textId="77777777" w:rsidR="00E34178" w:rsidRPr="0076221C" w:rsidRDefault="00E34178" w:rsidP="0076221C"/>
        </w:tc>
        <w:tc>
          <w:tcPr>
            <w:tcW w:w="1240" w:type="dxa"/>
          </w:tcPr>
          <w:p w14:paraId="5222ABE3" w14:textId="77777777" w:rsidR="00E34178" w:rsidRPr="0076221C" w:rsidRDefault="00E34178" w:rsidP="0076221C"/>
        </w:tc>
      </w:tr>
      <w:tr w:rsidR="00E34178" w:rsidRPr="0076221C" w14:paraId="3EF30568" w14:textId="77777777" w:rsidTr="002B0003">
        <w:trPr>
          <w:trHeight w:val="640"/>
        </w:trPr>
        <w:tc>
          <w:tcPr>
            <w:tcW w:w="560" w:type="dxa"/>
          </w:tcPr>
          <w:p w14:paraId="1C08B9CF" w14:textId="77777777" w:rsidR="00E34178" w:rsidRPr="0076221C" w:rsidRDefault="00E34178" w:rsidP="0076221C"/>
        </w:tc>
        <w:tc>
          <w:tcPr>
            <w:tcW w:w="560" w:type="dxa"/>
          </w:tcPr>
          <w:p w14:paraId="15CD0894" w14:textId="77777777" w:rsidR="00E34178" w:rsidRPr="0076221C" w:rsidRDefault="003D30E1" w:rsidP="0076221C">
            <w:r w:rsidRPr="0076221C">
              <w:t xml:space="preserve"> 70</w:t>
            </w:r>
          </w:p>
        </w:tc>
        <w:tc>
          <w:tcPr>
            <w:tcW w:w="3780" w:type="dxa"/>
          </w:tcPr>
          <w:p w14:paraId="75CEC917" w14:textId="77777777" w:rsidR="00E34178" w:rsidRPr="0076221C" w:rsidRDefault="003D30E1" w:rsidP="0076221C">
            <w:r w:rsidRPr="0076221C">
              <w:t xml:space="preserve">Erstatning til voldsofre, </w:t>
            </w:r>
            <w:r w:rsidRPr="003D30E1">
              <w:rPr>
                <w:rStyle w:val="kursiv0"/>
              </w:rPr>
              <w:t>overslagsbevilgning</w:t>
            </w:r>
          </w:p>
        </w:tc>
        <w:tc>
          <w:tcPr>
            <w:tcW w:w="1520" w:type="dxa"/>
          </w:tcPr>
          <w:p w14:paraId="19056175" w14:textId="77777777" w:rsidR="00E34178" w:rsidRPr="0076221C" w:rsidRDefault="003D30E1" w:rsidP="0076221C">
            <w:r w:rsidRPr="0076221C">
              <w:t xml:space="preserve"> 70 000 000</w:t>
            </w:r>
          </w:p>
        </w:tc>
        <w:tc>
          <w:tcPr>
            <w:tcW w:w="1120" w:type="dxa"/>
          </w:tcPr>
          <w:p w14:paraId="7E7880C5" w14:textId="77777777" w:rsidR="00E34178" w:rsidRPr="0076221C" w:rsidRDefault="003D30E1" w:rsidP="0076221C">
            <w:r w:rsidRPr="0076221C">
              <w:t>p195/20-21</w:t>
            </w:r>
          </w:p>
        </w:tc>
        <w:tc>
          <w:tcPr>
            <w:tcW w:w="1120" w:type="dxa"/>
          </w:tcPr>
          <w:p w14:paraId="6FF0F967" w14:textId="77777777" w:rsidR="00E34178" w:rsidRPr="0076221C" w:rsidRDefault="003D30E1" w:rsidP="0076221C">
            <w:r w:rsidRPr="0076221C">
              <w:t xml:space="preserve"> i600/20-21</w:t>
            </w:r>
          </w:p>
        </w:tc>
        <w:tc>
          <w:tcPr>
            <w:tcW w:w="1240" w:type="dxa"/>
          </w:tcPr>
          <w:p w14:paraId="0A9CDDBB" w14:textId="77777777" w:rsidR="00E34178" w:rsidRPr="0076221C" w:rsidRDefault="00E34178" w:rsidP="0076221C"/>
        </w:tc>
      </w:tr>
      <w:tr w:rsidR="00E34178" w:rsidRPr="0076221C" w14:paraId="6AECC85F" w14:textId="77777777" w:rsidTr="002B0003">
        <w:trPr>
          <w:trHeight w:val="640"/>
        </w:trPr>
        <w:tc>
          <w:tcPr>
            <w:tcW w:w="560" w:type="dxa"/>
          </w:tcPr>
          <w:p w14:paraId="0C2342A6" w14:textId="77777777" w:rsidR="00E34178" w:rsidRPr="0076221C" w:rsidRDefault="00E34178" w:rsidP="0076221C"/>
        </w:tc>
        <w:tc>
          <w:tcPr>
            <w:tcW w:w="560" w:type="dxa"/>
          </w:tcPr>
          <w:p w14:paraId="3FC081F1" w14:textId="77777777" w:rsidR="00E34178" w:rsidRPr="0076221C" w:rsidRDefault="003D30E1" w:rsidP="0076221C">
            <w:r w:rsidRPr="0076221C">
              <w:t xml:space="preserve"> 70</w:t>
            </w:r>
          </w:p>
        </w:tc>
        <w:tc>
          <w:tcPr>
            <w:tcW w:w="3780" w:type="dxa"/>
          </w:tcPr>
          <w:p w14:paraId="5745D7C3" w14:textId="77777777" w:rsidR="00E34178" w:rsidRPr="0076221C" w:rsidRDefault="003D30E1" w:rsidP="0076221C">
            <w:r w:rsidRPr="0076221C">
              <w:t xml:space="preserve">Erstatning til voldsofre, </w:t>
            </w:r>
            <w:r w:rsidRPr="003D30E1">
              <w:rPr>
                <w:rStyle w:val="kursiv0"/>
              </w:rPr>
              <w:t>overslagsbevilgning</w:t>
            </w:r>
          </w:p>
        </w:tc>
        <w:tc>
          <w:tcPr>
            <w:tcW w:w="1520" w:type="dxa"/>
          </w:tcPr>
          <w:p w14:paraId="2D732C2F" w14:textId="77777777" w:rsidR="00E34178" w:rsidRPr="0076221C" w:rsidRDefault="003D30E1" w:rsidP="0076221C">
            <w:r w:rsidRPr="0076221C">
              <w:t xml:space="preserve"> 15 000 000</w:t>
            </w:r>
          </w:p>
        </w:tc>
        <w:tc>
          <w:tcPr>
            <w:tcW w:w="1120" w:type="dxa"/>
          </w:tcPr>
          <w:p w14:paraId="3672C078" w14:textId="77777777" w:rsidR="00E34178" w:rsidRPr="0076221C" w:rsidRDefault="003D30E1" w:rsidP="0076221C">
            <w:r w:rsidRPr="0076221C">
              <w:t>p21/21-22</w:t>
            </w:r>
          </w:p>
        </w:tc>
        <w:tc>
          <w:tcPr>
            <w:tcW w:w="1120" w:type="dxa"/>
          </w:tcPr>
          <w:p w14:paraId="6B4E9AAD" w14:textId="77777777" w:rsidR="00E34178" w:rsidRPr="0076221C" w:rsidRDefault="00E34178" w:rsidP="0076221C"/>
        </w:tc>
        <w:tc>
          <w:tcPr>
            <w:tcW w:w="1240" w:type="dxa"/>
          </w:tcPr>
          <w:p w14:paraId="4190CBF2" w14:textId="77777777" w:rsidR="00E34178" w:rsidRPr="0076221C" w:rsidRDefault="00E34178" w:rsidP="0076221C"/>
        </w:tc>
      </w:tr>
      <w:tr w:rsidR="00E34178" w:rsidRPr="0076221C" w14:paraId="496687C9" w14:textId="77777777" w:rsidTr="002B0003">
        <w:trPr>
          <w:trHeight w:val="380"/>
        </w:trPr>
        <w:tc>
          <w:tcPr>
            <w:tcW w:w="560" w:type="dxa"/>
          </w:tcPr>
          <w:p w14:paraId="18CFCCF7" w14:textId="77777777" w:rsidR="00E34178" w:rsidRPr="0076221C" w:rsidRDefault="003D30E1" w:rsidP="0076221C">
            <w:r w:rsidRPr="0076221C">
              <w:t xml:space="preserve"> 475</w:t>
            </w:r>
          </w:p>
        </w:tc>
        <w:tc>
          <w:tcPr>
            <w:tcW w:w="560" w:type="dxa"/>
          </w:tcPr>
          <w:p w14:paraId="76F6DB4C" w14:textId="77777777" w:rsidR="00E34178" w:rsidRPr="0076221C" w:rsidRDefault="00E34178" w:rsidP="0076221C"/>
        </w:tc>
        <w:tc>
          <w:tcPr>
            <w:tcW w:w="3780" w:type="dxa"/>
          </w:tcPr>
          <w:p w14:paraId="7747DBF5" w14:textId="77777777" w:rsidR="00E34178" w:rsidRPr="0076221C" w:rsidRDefault="003D30E1" w:rsidP="0076221C">
            <w:r w:rsidRPr="0076221C">
              <w:t>Bobehandling:</w:t>
            </w:r>
          </w:p>
        </w:tc>
        <w:tc>
          <w:tcPr>
            <w:tcW w:w="1520" w:type="dxa"/>
          </w:tcPr>
          <w:p w14:paraId="1ACE2ED5" w14:textId="77777777" w:rsidR="00E34178" w:rsidRPr="0076221C" w:rsidRDefault="00E34178" w:rsidP="0076221C"/>
        </w:tc>
        <w:tc>
          <w:tcPr>
            <w:tcW w:w="1120" w:type="dxa"/>
          </w:tcPr>
          <w:p w14:paraId="72E75959" w14:textId="77777777" w:rsidR="00E34178" w:rsidRPr="0076221C" w:rsidRDefault="00E34178" w:rsidP="0076221C"/>
        </w:tc>
        <w:tc>
          <w:tcPr>
            <w:tcW w:w="1120" w:type="dxa"/>
          </w:tcPr>
          <w:p w14:paraId="305B9F79" w14:textId="77777777" w:rsidR="00E34178" w:rsidRPr="0076221C" w:rsidRDefault="00E34178" w:rsidP="0076221C"/>
        </w:tc>
        <w:tc>
          <w:tcPr>
            <w:tcW w:w="1240" w:type="dxa"/>
          </w:tcPr>
          <w:p w14:paraId="4601AD6A" w14:textId="77777777" w:rsidR="00E34178" w:rsidRPr="0076221C" w:rsidRDefault="00E34178" w:rsidP="0076221C"/>
        </w:tc>
      </w:tr>
      <w:tr w:rsidR="00E34178" w:rsidRPr="0076221C" w14:paraId="1ED44FFE" w14:textId="77777777" w:rsidTr="002B0003">
        <w:trPr>
          <w:trHeight w:val="380"/>
        </w:trPr>
        <w:tc>
          <w:tcPr>
            <w:tcW w:w="560" w:type="dxa"/>
          </w:tcPr>
          <w:p w14:paraId="7D740069" w14:textId="77777777" w:rsidR="00E34178" w:rsidRPr="0076221C" w:rsidRDefault="00E34178" w:rsidP="0076221C"/>
        </w:tc>
        <w:tc>
          <w:tcPr>
            <w:tcW w:w="560" w:type="dxa"/>
          </w:tcPr>
          <w:p w14:paraId="6640A68A" w14:textId="77777777" w:rsidR="00E34178" w:rsidRPr="0076221C" w:rsidRDefault="003D30E1" w:rsidP="0076221C">
            <w:r w:rsidRPr="0076221C">
              <w:t xml:space="preserve"> 1</w:t>
            </w:r>
          </w:p>
        </w:tc>
        <w:tc>
          <w:tcPr>
            <w:tcW w:w="3780" w:type="dxa"/>
          </w:tcPr>
          <w:p w14:paraId="5941F9A3" w14:textId="77777777" w:rsidR="00E34178" w:rsidRPr="0076221C" w:rsidRDefault="003D30E1" w:rsidP="0076221C">
            <w:r w:rsidRPr="0076221C">
              <w:t xml:space="preserve">Driftsutgifter </w:t>
            </w:r>
          </w:p>
        </w:tc>
        <w:tc>
          <w:tcPr>
            <w:tcW w:w="1520" w:type="dxa"/>
          </w:tcPr>
          <w:p w14:paraId="5312C592" w14:textId="77777777" w:rsidR="00E34178" w:rsidRPr="0076221C" w:rsidRDefault="003D30E1" w:rsidP="0076221C">
            <w:r w:rsidRPr="0076221C">
              <w:t xml:space="preserve"> -28 618 000</w:t>
            </w:r>
          </w:p>
        </w:tc>
        <w:tc>
          <w:tcPr>
            <w:tcW w:w="1120" w:type="dxa"/>
          </w:tcPr>
          <w:p w14:paraId="12324656" w14:textId="77777777" w:rsidR="00E34178" w:rsidRPr="0076221C" w:rsidRDefault="003D30E1" w:rsidP="0076221C">
            <w:r w:rsidRPr="0076221C">
              <w:t>p21/21-22</w:t>
            </w:r>
          </w:p>
        </w:tc>
        <w:tc>
          <w:tcPr>
            <w:tcW w:w="1120" w:type="dxa"/>
          </w:tcPr>
          <w:p w14:paraId="2DC111FB" w14:textId="77777777" w:rsidR="00E34178" w:rsidRPr="0076221C" w:rsidRDefault="00E34178" w:rsidP="0076221C"/>
        </w:tc>
        <w:tc>
          <w:tcPr>
            <w:tcW w:w="1240" w:type="dxa"/>
          </w:tcPr>
          <w:p w14:paraId="62DBA1A0" w14:textId="77777777" w:rsidR="00E34178" w:rsidRPr="0076221C" w:rsidRDefault="00E34178" w:rsidP="0076221C"/>
        </w:tc>
      </w:tr>
      <w:tr w:rsidR="00E34178" w:rsidRPr="0076221C" w14:paraId="51F693F7" w14:textId="77777777" w:rsidTr="002B0003">
        <w:trPr>
          <w:trHeight w:val="380"/>
        </w:trPr>
        <w:tc>
          <w:tcPr>
            <w:tcW w:w="560" w:type="dxa"/>
          </w:tcPr>
          <w:p w14:paraId="520D8715" w14:textId="77777777" w:rsidR="00E34178" w:rsidRPr="0076221C" w:rsidRDefault="003D30E1" w:rsidP="0076221C">
            <w:r w:rsidRPr="0076221C">
              <w:t xml:space="preserve"> 480</w:t>
            </w:r>
          </w:p>
        </w:tc>
        <w:tc>
          <w:tcPr>
            <w:tcW w:w="560" w:type="dxa"/>
          </w:tcPr>
          <w:p w14:paraId="6C04193A" w14:textId="77777777" w:rsidR="00E34178" w:rsidRPr="0076221C" w:rsidRDefault="00E34178" w:rsidP="0076221C"/>
        </w:tc>
        <w:tc>
          <w:tcPr>
            <w:tcW w:w="3780" w:type="dxa"/>
          </w:tcPr>
          <w:p w14:paraId="7448B5C9" w14:textId="77777777" w:rsidR="00E34178" w:rsidRPr="0076221C" w:rsidRDefault="003D30E1" w:rsidP="0076221C">
            <w:r w:rsidRPr="0076221C">
              <w:t>Svalbardbudsjettet:</w:t>
            </w:r>
          </w:p>
        </w:tc>
        <w:tc>
          <w:tcPr>
            <w:tcW w:w="1520" w:type="dxa"/>
          </w:tcPr>
          <w:p w14:paraId="2472D9A1" w14:textId="77777777" w:rsidR="00E34178" w:rsidRPr="0076221C" w:rsidRDefault="00E34178" w:rsidP="0076221C"/>
        </w:tc>
        <w:tc>
          <w:tcPr>
            <w:tcW w:w="1120" w:type="dxa"/>
          </w:tcPr>
          <w:p w14:paraId="6513C7D5" w14:textId="77777777" w:rsidR="00E34178" w:rsidRPr="0076221C" w:rsidRDefault="00E34178" w:rsidP="0076221C"/>
        </w:tc>
        <w:tc>
          <w:tcPr>
            <w:tcW w:w="1120" w:type="dxa"/>
          </w:tcPr>
          <w:p w14:paraId="42E6281F" w14:textId="77777777" w:rsidR="00E34178" w:rsidRPr="0076221C" w:rsidRDefault="00E34178" w:rsidP="0076221C"/>
        </w:tc>
        <w:tc>
          <w:tcPr>
            <w:tcW w:w="1240" w:type="dxa"/>
          </w:tcPr>
          <w:p w14:paraId="129DFCC4" w14:textId="77777777" w:rsidR="00E34178" w:rsidRPr="0076221C" w:rsidRDefault="00E34178" w:rsidP="0076221C"/>
        </w:tc>
      </w:tr>
      <w:tr w:rsidR="00E34178" w:rsidRPr="0076221C" w14:paraId="480E5FF2" w14:textId="77777777" w:rsidTr="002B0003">
        <w:trPr>
          <w:trHeight w:val="380"/>
        </w:trPr>
        <w:tc>
          <w:tcPr>
            <w:tcW w:w="560" w:type="dxa"/>
          </w:tcPr>
          <w:p w14:paraId="7B973D60" w14:textId="77777777" w:rsidR="00E34178" w:rsidRPr="0076221C" w:rsidRDefault="00E34178" w:rsidP="0076221C"/>
        </w:tc>
        <w:tc>
          <w:tcPr>
            <w:tcW w:w="560" w:type="dxa"/>
          </w:tcPr>
          <w:p w14:paraId="741A7320" w14:textId="77777777" w:rsidR="00E34178" w:rsidRPr="0076221C" w:rsidRDefault="003D30E1" w:rsidP="0076221C">
            <w:r w:rsidRPr="0076221C">
              <w:t xml:space="preserve"> 50</w:t>
            </w:r>
          </w:p>
        </w:tc>
        <w:tc>
          <w:tcPr>
            <w:tcW w:w="3780" w:type="dxa"/>
          </w:tcPr>
          <w:p w14:paraId="35BF7827" w14:textId="77777777" w:rsidR="00E34178" w:rsidRPr="0076221C" w:rsidRDefault="003D30E1" w:rsidP="0076221C">
            <w:r w:rsidRPr="0076221C">
              <w:t xml:space="preserve">Tilskudd </w:t>
            </w:r>
          </w:p>
        </w:tc>
        <w:tc>
          <w:tcPr>
            <w:tcW w:w="1520" w:type="dxa"/>
          </w:tcPr>
          <w:p w14:paraId="0D714ECE" w14:textId="77777777" w:rsidR="00E34178" w:rsidRPr="0076221C" w:rsidRDefault="003D30E1" w:rsidP="0076221C">
            <w:r w:rsidRPr="0076221C">
              <w:t xml:space="preserve"> 40 000 000</w:t>
            </w:r>
          </w:p>
        </w:tc>
        <w:tc>
          <w:tcPr>
            <w:tcW w:w="1120" w:type="dxa"/>
          </w:tcPr>
          <w:p w14:paraId="4EE8F81F" w14:textId="77777777" w:rsidR="00E34178" w:rsidRPr="0076221C" w:rsidRDefault="00E34178" w:rsidP="0076221C"/>
        </w:tc>
        <w:tc>
          <w:tcPr>
            <w:tcW w:w="1120" w:type="dxa"/>
          </w:tcPr>
          <w:p w14:paraId="5A839B72" w14:textId="77777777" w:rsidR="00E34178" w:rsidRPr="0076221C" w:rsidRDefault="003D30E1" w:rsidP="0076221C">
            <w:r w:rsidRPr="0076221C">
              <w:t xml:space="preserve"> i233/20-21</w:t>
            </w:r>
          </w:p>
        </w:tc>
        <w:tc>
          <w:tcPr>
            <w:tcW w:w="1240" w:type="dxa"/>
          </w:tcPr>
          <w:p w14:paraId="05EF4A9F" w14:textId="77777777" w:rsidR="00E34178" w:rsidRPr="0076221C" w:rsidRDefault="00E34178" w:rsidP="0076221C"/>
        </w:tc>
      </w:tr>
      <w:tr w:rsidR="00E34178" w:rsidRPr="0076221C" w14:paraId="33549B13" w14:textId="77777777" w:rsidTr="002B0003">
        <w:trPr>
          <w:trHeight w:val="380"/>
        </w:trPr>
        <w:tc>
          <w:tcPr>
            <w:tcW w:w="560" w:type="dxa"/>
          </w:tcPr>
          <w:p w14:paraId="6A83AADE" w14:textId="77777777" w:rsidR="00E34178" w:rsidRPr="0076221C" w:rsidRDefault="00E34178" w:rsidP="0076221C"/>
        </w:tc>
        <w:tc>
          <w:tcPr>
            <w:tcW w:w="560" w:type="dxa"/>
          </w:tcPr>
          <w:p w14:paraId="583EEC53" w14:textId="77777777" w:rsidR="00E34178" w:rsidRPr="0076221C" w:rsidRDefault="003D30E1" w:rsidP="0076221C">
            <w:r w:rsidRPr="0076221C">
              <w:t xml:space="preserve"> 50</w:t>
            </w:r>
          </w:p>
        </w:tc>
        <w:tc>
          <w:tcPr>
            <w:tcW w:w="3780" w:type="dxa"/>
          </w:tcPr>
          <w:p w14:paraId="00FD18A7" w14:textId="77777777" w:rsidR="00E34178" w:rsidRPr="0076221C" w:rsidRDefault="003D30E1" w:rsidP="0076221C">
            <w:r w:rsidRPr="0076221C">
              <w:t xml:space="preserve">Tilskudd </w:t>
            </w:r>
          </w:p>
        </w:tc>
        <w:tc>
          <w:tcPr>
            <w:tcW w:w="1520" w:type="dxa"/>
          </w:tcPr>
          <w:p w14:paraId="08A772BF" w14:textId="77777777" w:rsidR="00E34178" w:rsidRPr="0076221C" w:rsidRDefault="003D30E1" w:rsidP="0076221C">
            <w:r w:rsidRPr="0076221C">
              <w:t xml:space="preserve"> -14 700 000</w:t>
            </w:r>
          </w:p>
        </w:tc>
        <w:tc>
          <w:tcPr>
            <w:tcW w:w="1120" w:type="dxa"/>
          </w:tcPr>
          <w:p w14:paraId="1AE9C615" w14:textId="77777777" w:rsidR="00E34178" w:rsidRPr="0076221C" w:rsidRDefault="003D30E1" w:rsidP="0076221C">
            <w:r w:rsidRPr="0076221C">
              <w:t>p21/21-22</w:t>
            </w:r>
          </w:p>
        </w:tc>
        <w:tc>
          <w:tcPr>
            <w:tcW w:w="1120" w:type="dxa"/>
          </w:tcPr>
          <w:p w14:paraId="1560D78E" w14:textId="77777777" w:rsidR="00E34178" w:rsidRPr="0076221C" w:rsidRDefault="00E34178" w:rsidP="0076221C"/>
        </w:tc>
        <w:tc>
          <w:tcPr>
            <w:tcW w:w="1240" w:type="dxa"/>
          </w:tcPr>
          <w:p w14:paraId="3F3A1C18" w14:textId="77777777" w:rsidR="00E34178" w:rsidRPr="0076221C" w:rsidRDefault="00E34178" w:rsidP="0076221C"/>
        </w:tc>
      </w:tr>
      <w:tr w:rsidR="00E34178" w:rsidRPr="0076221C" w14:paraId="056D1D18" w14:textId="77777777" w:rsidTr="002B0003">
        <w:trPr>
          <w:trHeight w:val="380"/>
        </w:trPr>
        <w:tc>
          <w:tcPr>
            <w:tcW w:w="560" w:type="dxa"/>
          </w:tcPr>
          <w:p w14:paraId="4FCDFBAC" w14:textId="77777777" w:rsidR="00E34178" w:rsidRPr="0076221C" w:rsidRDefault="00E34178" w:rsidP="0076221C"/>
        </w:tc>
        <w:tc>
          <w:tcPr>
            <w:tcW w:w="560" w:type="dxa"/>
          </w:tcPr>
          <w:p w14:paraId="2C3CD22C" w14:textId="77777777" w:rsidR="00E34178" w:rsidRPr="0076221C" w:rsidRDefault="003D30E1" w:rsidP="0076221C">
            <w:r w:rsidRPr="0076221C">
              <w:t xml:space="preserve"> 50</w:t>
            </w:r>
          </w:p>
        </w:tc>
        <w:tc>
          <w:tcPr>
            <w:tcW w:w="3780" w:type="dxa"/>
          </w:tcPr>
          <w:p w14:paraId="3457AFE9" w14:textId="77777777" w:rsidR="00E34178" w:rsidRPr="0076221C" w:rsidRDefault="003D30E1" w:rsidP="0076221C">
            <w:r w:rsidRPr="0076221C">
              <w:t xml:space="preserve">Tilskudd </w:t>
            </w:r>
          </w:p>
        </w:tc>
        <w:tc>
          <w:tcPr>
            <w:tcW w:w="1520" w:type="dxa"/>
          </w:tcPr>
          <w:p w14:paraId="230453E4" w14:textId="77777777" w:rsidR="00E34178" w:rsidRPr="0076221C" w:rsidRDefault="003D30E1" w:rsidP="0076221C">
            <w:r w:rsidRPr="0076221C">
              <w:t xml:space="preserve"> 1 000 000</w:t>
            </w:r>
          </w:p>
        </w:tc>
        <w:tc>
          <w:tcPr>
            <w:tcW w:w="1120" w:type="dxa"/>
          </w:tcPr>
          <w:p w14:paraId="781307EC" w14:textId="77777777" w:rsidR="00E34178" w:rsidRPr="0076221C" w:rsidRDefault="003D30E1" w:rsidP="0076221C">
            <w:r w:rsidRPr="0076221C">
              <w:t>p195/20-21</w:t>
            </w:r>
          </w:p>
        </w:tc>
        <w:tc>
          <w:tcPr>
            <w:tcW w:w="1120" w:type="dxa"/>
          </w:tcPr>
          <w:p w14:paraId="0D23EE7C" w14:textId="77777777" w:rsidR="00E34178" w:rsidRPr="0076221C" w:rsidRDefault="003D30E1" w:rsidP="0076221C">
            <w:r w:rsidRPr="0076221C">
              <w:t xml:space="preserve"> i600/20-21</w:t>
            </w:r>
          </w:p>
        </w:tc>
        <w:tc>
          <w:tcPr>
            <w:tcW w:w="1240" w:type="dxa"/>
          </w:tcPr>
          <w:p w14:paraId="3680C75D" w14:textId="77777777" w:rsidR="00E34178" w:rsidRPr="0076221C" w:rsidRDefault="00E34178" w:rsidP="0076221C"/>
        </w:tc>
      </w:tr>
      <w:tr w:rsidR="00E34178" w:rsidRPr="0076221C" w14:paraId="2DAD2C35" w14:textId="77777777" w:rsidTr="002B0003">
        <w:trPr>
          <w:trHeight w:val="380"/>
        </w:trPr>
        <w:tc>
          <w:tcPr>
            <w:tcW w:w="560" w:type="dxa"/>
          </w:tcPr>
          <w:p w14:paraId="4601E12F" w14:textId="77777777" w:rsidR="00E34178" w:rsidRPr="0076221C" w:rsidRDefault="003D30E1" w:rsidP="0076221C">
            <w:r w:rsidRPr="0076221C">
              <w:t xml:space="preserve"> 481</w:t>
            </w:r>
          </w:p>
        </w:tc>
        <w:tc>
          <w:tcPr>
            <w:tcW w:w="560" w:type="dxa"/>
          </w:tcPr>
          <w:p w14:paraId="51289C25" w14:textId="77777777" w:rsidR="00E34178" w:rsidRPr="0076221C" w:rsidRDefault="00E34178" w:rsidP="0076221C"/>
        </w:tc>
        <w:tc>
          <w:tcPr>
            <w:tcW w:w="3780" w:type="dxa"/>
          </w:tcPr>
          <w:p w14:paraId="1DFB09A4" w14:textId="77777777" w:rsidR="00E34178" w:rsidRPr="0076221C" w:rsidRDefault="003D30E1" w:rsidP="0076221C">
            <w:r w:rsidRPr="0076221C">
              <w:t>Samfunnet Jan Mayen:</w:t>
            </w:r>
          </w:p>
        </w:tc>
        <w:tc>
          <w:tcPr>
            <w:tcW w:w="1520" w:type="dxa"/>
          </w:tcPr>
          <w:p w14:paraId="42AD9605" w14:textId="77777777" w:rsidR="00E34178" w:rsidRPr="0076221C" w:rsidRDefault="00E34178" w:rsidP="0076221C"/>
        </w:tc>
        <w:tc>
          <w:tcPr>
            <w:tcW w:w="1120" w:type="dxa"/>
          </w:tcPr>
          <w:p w14:paraId="1861158F" w14:textId="77777777" w:rsidR="00E34178" w:rsidRPr="0076221C" w:rsidRDefault="00E34178" w:rsidP="0076221C"/>
        </w:tc>
        <w:tc>
          <w:tcPr>
            <w:tcW w:w="1120" w:type="dxa"/>
          </w:tcPr>
          <w:p w14:paraId="5F84DD53" w14:textId="77777777" w:rsidR="00E34178" w:rsidRPr="0076221C" w:rsidRDefault="00E34178" w:rsidP="0076221C"/>
        </w:tc>
        <w:tc>
          <w:tcPr>
            <w:tcW w:w="1240" w:type="dxa"/>
          </w:tcPr>
          <w:p w14:paraId="072B92D8" w14:textId="77777777" w:rsidR="00E34178" w:rsidRPr="0076221C" w:rsidRDefault="00E34178" w:rsidP="0076221C"/>
        </w:tc>
      </w:tr>
      <w:tr w:rsidR="00E34178" w:rsidRPr="0076221C" w14:paraId="635E51D2" w14:textId="77777777" w:rsidTr="002B0003">
        <w:trPr>
          <w:trHeight w:val="380"/>
        </w:trPr>
        <w:tc>
          <w:tcPr>
            <w:tcW w:w="560" w:type="dxa"/>
          </w:tcPr>
          <w:p w14:paraId="6785A885" w14:textId="77777777" w:rsidR="00E34178" w:rsidRPr="0076221C" w:rsidRDefault="00E34178" w:rsidP="0076221C"/>
        </w:tc>
        <w:tc>
          <w:tcPr>
            <w:tcW w:w="560" w:type="dxa"/>
          </w:tcPr>
          <w:p w14:paraId="0D9EEA29" w14:textId="77777777" w:rsidR="00E34178" w:rsidRPr="0076221C" w:rsidRDefault="003D30E1" w:rsidP="0076221C">
            <w:r w:rsidRPr="0076221C">
              <w:t xml:space="preserve"> 1</w:t>
            </w:r>
          </w:p>
        </w:tc>
        <w:tc>
          <w:tcPr>
            <w:tcW w:w="3780" w:type="dxa"/>
          </w:tcPr>
          <w:p w14:paraId="2489D354" w14:textId="77777777" w:rsidR="00E34178" w:rsidRPr="0076221C" w:rsidRDefault="003D30E1" w:rsidP="0076221C">
            <w:r w:rsidRPr="0076221C">
              <w:t xml:space="preserve">Driftsutgifter </w:t>
            </w:r>
          </w:p>
        </w:tc>
        <w:tc>
          <w:tcPr>
            <w:tcW w:w="1520" w:type="dxa"/>
          </w:tcPr>
          <w:p w14:paraId="567D0C57" w14:textId="77777777" w:rsidR="00E34178" w:rsidRPr="0076221C" w:rsidRDefault="003D30E1" w:rsidP="0076221C">
            <w:r w:rsidRPr="0076221C">
              <w:t xml:space="preserve"> 374 000</w:t>
            </w:r>
          </w:p>
        </w:tc>
        <w:tc>
          <w:tcPr>
            <w:tcW w:w="1120" w:type="dxa"/>
          </w:tcPr>
          <w:p w14:paraId="164F42BF" w14:textId="77777777" w:rsidR="00E34178" w:rsidRPr="0076221C" w:rsidRDefault="003D30E1" w:rsidP="0076221C">
            <w:r w:rsidRPr="0076221C">
              <w:t xml:space="preserve"> </w:t>
            </w:r>
            <w:proofErr w:type="spellStart"/>
            <w:r w:rsidRPr="0076221C">
              <w:t>lønnsoppg</w:t>
            </w:r>
            <w:proofErr w:type="spellEnd"/>
          </w:p>
        </w:tc>
        <w:tc>
          <w:tcPr>
            <w:tcW w:w="1120" w:type="dxa"/>
          </w:tcPr>
          <w:p w14:paraId="79C04464" w14:textId="77777777" w:rsidR="00E34178" w:rsidRPr="0076221C" w:rsidRDefault="00E34178" w:rsidP="0076221C"/>
        </w:tc>
        <w:tc>
          <w:tcPr>
            <w:tcW w:w="1240" w:type="dxa"/>
          </w:tcPr>
          <w:p w14:paraId="600CBA92" w14:textId="77777777" w:rsidR="00E34178" w:rsidRPr="0076221C" w:rsidRDefault="00E34178" w:rsidP="0076221C"/>
        </w:tc>
      </w:tr>
      <w:tr w:rsidR="00E34178" w:rsidRPr="0076221C" w14:paraId="3E6334BC" w14:textId="77777777" w:rsidTr="002B0003">
        <w:trPr>
          <w:trHeight w:val="380"/>
        </w:trPr>
        <w:tc>
          <w:tcPr>
            <w:tcW w:w="560" w:type="dxa"/>
          </w:tcPr>
          <w:p w14:paraId="3475DCE0" w14:textId="77777777" w:rsidR="00E34178" w:rsidRPr="0076221C" w:rsidRDefault="003D30E1" w:rsidP="0076221C">
            <w:r w:rsidRPr="0076221C">
              <w:t xml:space="preserve"> 490</w:t>
            </w:r>
          </w:p>
        </w:tc>
        <w:tc>
          <w:tcPr>
            <w:tcW w:w="560" w:type="dxa"/>
          </w:tcPr>
          <w:p w14:paraId="28A75352" w14:textId="77777777" w:rsidR="00E34178" w:rsidRPr="0076221C" w:rsidRDefault="00E34178" w:rsidP="0076221C"/>
        </w:tc>
        <w:tc>
          <w:tcPr>
            <w:tcW w:w="3780" w:type="dxa"/>
          </w:tcPr>
          <w:p w14:paraId="36343161" w14:textId="77777777" w:rsidR="00E34178" w:rsidRPr="0076221C" w:rsidRDefault="003D30E1" w:rsidP="0076221C">
            <w:r w:rsidRPr="0076221C">
              <w:t>Utlendingsdirektoratet:</w:t>
            </w:r>
          </w:p>
        </w:tc>
        <w:tc>
          <w:tcPr>
            <w:tcW w:w="1520" w:type="dxa"/>
          </w:tcPr>
          <w:p w14:paraId="0B571FBF" w14:textId="77777777" w:rsidR="00E34178" w:rsidRPr="0076221C" w:rsidRDefault="00E34178" w:rsidP="0076221C"/>
        </w:tc>
        <w:tc>
          <w:tcPr>
            <w:tcW w:w="1120" w:type="dxa"/>
          </w:tcPr>
          <w:p w14:paraId="28699D22" w14:textId="77777777" w:rsidR="00E34178" w:rsidRPr="0076221C" w:rsidRDefault="00E34178" w:rsidP="0076221C"/>
        </w:tc>
        <w:tc>
          <w:tcPr>
            <w:tcW w:w="1120" w:type="dxa"/>
          </w:tcPr>
          <w:p w14:paraId="76BDE469" w14:textId="77777777" w:rsidR="00E34178" w:rsidRPr="0076221C" w:rsidRDefault="00E34178" w:rsidP="0076221C"/>
        </w:tc>
        <w:tc>
          <w:tcPr>
            <w:tcW w:w="1240" w:type="dxa"/>
          </w:tcPr>
          <w:p w14:paraId="6DF07FC9" w14:textId="77777777" w:rsidR="00E34178" w:rsidRPr="0076221C" w:rsidRDefault="00E34178" w:rsidP="0076221C"/>
        </w:tc>
      </w:tr>
      <w:tr w:rsidR="00E34178" w:rsidRPr="0076221C" w14:paraId="1851818D" w14:textId="77777777" w:rsidTr="002B0003">
        <w:trPr>
          <w:trHeight w:val="380"/>
        </w:trPr>
        <w:tc>
          <w:tcPr>
            <w:tcW w:w="560" w:type="dxa"/>
          </w:tcPr>
          <w:p w14:paraId="7EEAEDBB" w14:textId="77777777" w:rsidR="00E34178" w:rsidRPr="0076221C" w:rsidRDefault="00E34178" w:rsidP="0076221C"/>
        </w:tc>
        <w:tc>
          <w:tcPr>
            <w:tcW w:w="560" w:type="dxa"/>
          </w:tcPr>
          <w:p w14:paraId="15AF0C2F" w14:textId="77777777" w:rsidR="00E34178" w:rsidRPr="0076221C" w:rsidRDefault="003D30E1" w:rsidP="0076221C">
            <w:r w:rsidRPr="0076221C">
              <w:t xml:space="preserve"> 1</w:t>
            </w:r>
          </w:p>
        </w:tc>
        <w:tc>
          <w:tcPr>
            <w:tcW w:w="3780" w:type="dxa"/>
          </w:tcPr>
          <w:p w14:paraId="77731441" w14:textId="77777777" w:rsidR="00E34178" w:rsidRPr="0076221C" w:rsidRDefault="003D30E1" w:rsidP="0076221C">
            <w:r w:rsidRPr="0076221C">
              <w:t xml:space="preserve">Driftsutgifter </w:t>
            </w:r>
          </w:p>
        </w:tc>
        <w:tc>
          <w:tcPr>
            <w:tcW w:w="1520" w:type="dxa"/>
          </w:tcPr>
          <w:p w14:paraId="14DCEFC3" w14:textId="77777777" w:rsidR="00E34178" w:rsidRPr="0076221C" w:rsidRDefault="003D30E1" w:rsidP="0076221C">
            <w:r w:rsidRPr="0076221C">
              <w:t xml:space="preserve"> 16 549 000</w:t>
            </w:r>
          </w:p>
        </w:tc>
        <w:tc>
          <w:tcPr>
            <w:tcW w:w="1120" w:type="dxa"/>
          </w:tcPr>
          <w:p w14:paraId="7AE6BFE9" w14:textId="77777777" w:rsidR="00E34178" w:rsidRPr="0076221C" w:rsidRDefault="003D30E1" w:rsidP="0076221C">
            <w:r w:rsidRPr="0076221C">
              <w:t xml:space="preserve"> </w:t>
            </w:r>
            <w:proofErr w:type="spellStart"/>
            <w:r w:rsidRPr="0076221C">
              <w:t>lønnsoppg</w:t>
            </w:r>
            <w:proofErr w:type="spellEnd"/>
          </w:p>
        </w:tc>
        <w:tc>
          <w:tcPr>
            <w:tcW w:w="1120" w:type="dxa"/>
          </w:tcPr>
          <w:p w14:paraId="015D5711" w14:textId="77777777" w:rsidR="00E34178" w:rsidRPr="0076221C" w:rsidRDefault="00E34178" w:rsidP="0076221C"/>
        </w:tc>
        <w:tc>
          <w:tcPr>
            <w:tcW w:w="1240" w:type="dxa"/>
          </w:tcPr>
          <w:p w14:paraId="74E1DFBE" w14:textId="77777777" w:rsidR="00E34178" w:rsidRPr="0076221C" w:rsidRDefault="00E34178" w:rsidP="0076221C"/>
        </w:tc>
      </w:tr>
      <w:tr w:rsidR="00E34178" w:rsidRPr="0076221C" w14:paraId="201A4DF2" w14:textId="77777777" w:rsidTr="002B0003">
        <w:trPr>
          <w:trHeight w:val="380"/>
        </w:trPr>
        <w:tc>
          <w:tcPr>
            <w:tcW w:w="560" w:type="dxa"/>
          </w:tcPr>
          <w:p w14:paraId="09E3B11A" w14:textId="77777777" w:rsidR="00E34178" w:rsidRPr="0076221C" w:rsidRDefault="00E34178" w:rsidP="0076221C"/>
        </w:tc>
        <w:tc>
          <w:tcPr>
            <w:tcW w:w="560" w:type="dxa"/>
          </w:tcPr>
          <w:p w14:paraId="7F0DF2BB" w14:textId="77777777" w:rsidR="00E34178" w:rsidRPr="0076221C" w:rsidRDefault="003D30E1" w:rsidP="0076221C">
            <w:r w:rsidRPr="0076221C">
              <w:t xml:space="preserve"> 1</w:t>
            </w:r>
          </w:p>
        </w:tc>
        <w:tc>
          <w:tcPr>
            <w:tcW w:w="3780" w:type="dxa"/>
          </w:tcPr>
          <w:p w14:paraId="5525EA4A" w14:textId="77777777" w:rsidR="00E34178" w:rsidRPr="0076221C" w:rsidRDefault="003D30E1" w:rsidP="0076221C">
            <w:r w:rsidRPr="0076221C">
              <w:t xml:space="preserve">Driftsutgifter </w:t>
            </w:r>
          </w:p>
        </w:tc>
        <w:tc>
          <w:tcPr>
            <w:tcW w:w="1520" w:type="dxa"/>
          </w:tcPr>
          <w:p w14:paraId="2A9A0A8D" w14:textId="77777777" w:rsidR="00E34178" w:rsidRPr="0076221C" w:rsidRDefault="003D30E1" w:rsidP="0076221C">
            <w:r w:rsidRPr="0076221C">
              <w:t xml:space="preserve"> 18 666 000</w:t>
            </w:r>
          </w:p>
        </w:tc>
        <w:tc>
          <w:tcPr>
            <w:tcW w:w="1120" w:type="dxa"/>
          </w:tcPr>
          <w:p w14:paraId="72938BC0" w14:textId="77777777" w:rsidR="00E34178" w:rsidRPr="0076221C" w:rsidRDefault="003D30E1" w:rsidP="0076221C">
            <w:r w:rsidRPr="0076221C">
              <w:t>p21/21-22</w:t>
            </w:r>
          </w:p>
        </w:tc>
        <w:tc>
          <w:tcPr>
            <w:tcW w:w="1120" w:type="dxa"/>
          </w:tcPr>
          <w:p w14:paraId="21653E5C" w14:textId="77777777" w:rsidR="00E34178" w:rsidRPr="0076221C" w:rsidRDefault="00E34178" w:rsidP="0076221C"/>
        </w:tc>
        <w:tc>
          <w:tcPr>
            <w:tcW w:w="1240" w:type="dxa"/>
          </w:tcPr>
          <w:p w14:paraId="441621C5" w14:textId="77777777" w:rsidR="00E34178" w:rsidRPr="0076221C" w:rsidRDefault="00E34178" w:rsidP="0076221C"/>
        </w:tc>
      </w:tr>
      <w:tr w:rsidR="00E34178" w:rsidRPr="0076221C" w14:paraId="24FBCCBE" w14:textId="77777777" w:rsidTr="002B0003">
        <w:trPr>
          <w:trHeight w:val="380"/>
        </w:trPr>
        <w:tc>
          <w:tcPr>
            <w:tcW w:w="560" w:type="dxa"/>
          </w:tcPr>
          <w:p w14:paraId="2C2D0C6A" w14:textId="77777777" w:rsidR="00E34178" w:rsidRPr="0076221C" w:rsidRDefault="00E34178" w:rsidP="0076221C"/>
        </w:tc>
        <w:tc>
          <w:tcPr>
            <w:tcW w:w="560" w:type="dxa"/>
          </w:tcPr>
          <w:p w14:paraId="57420DA2" w14:textId="77777777" w:rsidR="00E34178" w:rsidRPr="0076221C" w:rsidRDefault="003D30E1" w:rsidP="0076221C">
            <w:r w:rsidRPr="0076221C">
              <w:t xml:space="preserve"> 1</w:t>
            </w:r>
          </w:p>
        </w:tc>
        <w:tc>
          <w:tcPr>
            <w:tcW w:w="3780" w:type="dxa"/>
          </w:tcPr>
          <w:p w14:paraId="1C11D280" w14:textId="77777777" w:rsidR="00E34178" w:rsidRPr="0076221C" w:rsidRDefault="003D30E1" w:rsidP="0076221C">
            <w:r w:rsidRPr="0076221C">
              <w:t xml:space="preserve">Driftsutgifter </w:t>
            </w:r>
          </w:p>
        </w:tc>
        <w:tc>
          <w:tcPr>
            <w:tcW w:w="1520" w:type="dxa"/>
          </w:tcPr>
          <w:p w14:paraId="72C53963" w14:textId="77777777" w:rsidR="00E34178" w:rsidRPr="0076221C" w:rsidRDefault="003D30E1" w:rsidP="0076221C">
            <w:r w:rsidRPr="0076221C">
              <w:t xml:space="preserve"> 2 449 000</w:t>
            </w:r>
          </w:p>
        </w:tc>
        <w:tc>
          <w:tcPr>
            <w:tcW w:w="1120" w:type="dxa"/>
          </w:tcPr>
          <w:p w14:paraId="13377059" w14:textId="77777777" w:rsidR="00E34178" w:rsidRPr="0076221C" w:rsidRDefault="003D30E1" w:rsidP="0076221C">
            <w:r w:rsidRPr="0076221C">
              <w:t>p195/20-21</w:t>
            </w:r>
          </w:p>
        </w:tc>
        <w:tc>
          <w:tcPr>
            <w:tcW w:w="1120" w:type="dxa"/>
          </w:tcPr>
          <w:p w14:paraId="50DDB0AA" w14:textId="77777777" w:rsidR="00E34178" w:rsidRPr="0076221C" w:rsidRDefault="003D30E1" w:rsidP="0076221C">
            <w:r w:rsidRPr="0076221C">
              <w:t xml:space="preserve"> i600/20-21</w:t>
            </w:r>
          </w:p>
        </w:tc>
        <w:tc>
          <w:tcPr>
            <w:tcW w:w="1240" w:type="dxa"/>
          </w:tcPr>
          <w:p w14:paraId="63CF5BA6" w14:textId="77777777" w:rsidR="00E34178" w:rsidRPr="0076221C" w:rsidRDefault="00E34178" w:rsidP="0076221C"/>
        </w:tc>
      </w:tr>
      <w:tr w:rsidR="00E34178" w:rsidRPr="0076221C" w14:paraId="64C9D5F8" w14:textId="77777777" w:rsidTr="002B0003">
        <w:trPr>
          <w:trHeight w:val="380"/>
        </w:trPr>
        <w:tc>
          <w:tcPr>
            <w:tcW w:w="560" w:type="dxa"/>
          </w:tcPr>
          <w:p w14:paraId="6AEA5BE7" w14:textId="77777777" w:rsidR="00E34178" w:rsidRPr="0076221C" w:rsidRDefault="00E34178" w:rsidP="0076221C"/>
        </w:tc>
        <w:tc>
          <w:tcPr>
            <w:tcW w:w="560" w:type="dxa"/>
          </w:tcPr>
          <w:p w14:paraId="3BD4A6AD" w14:textId="77777777" w:rsidR="00E34178" w:rsidRPr="0076221C" w:rsidRDefault="003D30E1" w:rsidP="0076221C">
            <w:r w:rsidRPr="0076221C">
              <w:t xml:space="preserve"> 21</w:t>
            </w:r>
          </w:p>
        </w:tc>
        <w:tc>
          <w:tcPr>
            <w:tcW w:w="3780" w:type="dxa"/>
          </w:tcPr>
          <w:p w14:paraId="680B1B21" w14:textId="77777777" w:rsidR="00E34178" w:rsidRPr="0076221C" w:rsidRDefault="003D30E1" w:rsidP="0076221C">
            <w:r w:rsidRPr="0076221C">
              <w:t xml:space="preserve">Spesielle driftsutgifter, asylmottak </w:t>
            </w:r>
          </w:p>
        </w:tc>
        <w:tc>
          <w:tcPr>
            <w:tcW w:w="1520" w:type="dxa"/>
          </w:tcPr>
          <w:p w14:paraId="0D1CAA7E" w14:textId="77777777" w:rsidR="00E34178" w:rsidRPr="0076221C" w:rsidRDefault="003D30E1" w:rsidP="0076221C">
            <w:r w:rsidRPr="0076221C">
              <w:t xml:space="preserve"> 26 159 000</w:t>
            </w:r>
          </w:p>
        </w:tc>
        <w:tc>
          <w:tcPr>
            <w:tcW w:w="1120" w:type="dxa"/>
          </w:tcPr>
          <w:p w14:paraId="1FC54DA9" w14:textId="77777777" w:rsidR="00E34178" w:rsidRPr="0076221C" w:rsidRDefault="003D30E1" w:rsidP="0076221C">
            <w:r w:rsidRPr="0076221C">
              <w:t>p79/20-21</w:t>
            </w:r>
          </w:p>
        </w:tc>
        <w:tc>
          <w:tcPr>
            <w:tcW w:w="1120" w:type="dxa"/>
          </w:tcPr>
          <w:p w14:paraId="6F411479" w14:textId="77777777" w:rsidR="00E34178" w:rsidRPr="0076221C" w:rsidRDefault="003D30E1" w:rsidP="0076221C">
            <w:r w:rsidRPr="0076221C">
              <w:t xml:space="preserve"> i233/20-21</w:t>
            </w:r>
          </w:p>
        </w:tc>
        <w:tc>
          <w:tcPr>
            <w:tcW w:w="1240" w:type="dxa"/>
          </w:tcPr>
          <w:p w14:paraId="2EBB5C1F" w14:textId="77777777" w:rsidR="00E34178" w:rsidRPr="0076221C" w:rsidRDefault="00E34178" w:rsidP="0076221C"/>
        </w:tc>
      </w:tr>
      <w:tr w:rsidR="00E34178" w:rsidRPr="0076221C" w14:paraId="485C1B87" w14:textId="77777777" w:rsidTr="002B0003">
        <w:trPr>
          <w:trHeight w:val="380"/>
        </w:trPr>
        <w:tc>
          <w:tcPr>
            <w:tcW w:w="560" w:type="dxa"/>
          </w:tcPr>
          <w:p w14:paraId="2E227A97" w14:textId="77777777" w:rsidR="00E34178" w:rsidRPr="0076221C" w:rsidRDefault="00E34178" w:rsidP="0076221C"/>
        </w:tc>
        <w:tc>
          <w:tcPr>
            <w:tcW w:w="560" w:type="dxa"/>
          </w:tcPr>
          <w:p w14:paraId="7BC5B11E" w14:textId="77777777" w:rsidR="00E34178" w:rsidRPr="0076221C" w:rsidRDefault="003D30E1" w:rsidP="0076221C">
            <w:r w:rsidRPr="0076221C">
              <w:t xml:space="preserve"> 21</w:t>
            </w:r>
          </w:p>
        </w:tc>
        <w:tc>
          <w:tcPr>
            <w:tcW w:w="3780" w:type="dxa"/>
          </w:tcPr>
          <w:p w14:paraId="6A28C9ED" w14:textId="77777777" w:rsidR="00E34178" w:rsidRPr="0076221C" w:rsidRDefault="003D30E1" w:rsidP="0076221C">
            <w:r w:rsidRPr="0076221C">
              <w:t xml:space="preserve">Spesielle driftsutgifter, asylmottak </w:t>
            </w:r>
          </w:p>
        </w:tc>
        <w:tc>
          <w:tcPr>
            <w:tcW w:w="1520" w:type="dxa"/>
          </w:tcPr>
          <w:p w14:paraId="39D77705" w14:textId="77777777" w:rsidR="00E34178" w:rsidRPr="0076221C" w:rsidRDefault="003D30E1" w:rsidP="0076221C">
            <w:r w:rsidRPr="0076221C">
              <w:t xml:space="preserve"> -63 100 000</w:t>
            </w:r>
          </w:p>
        </w:tc>
        <w:tc>
          <w:tcPr>
            <w:tcW w:w="1120" w:type="dxa"/>
          </w:tcPr>
          <w:p w14:paraId="19FDC034" w14:textId="77777777" w:rsidR="00E34178" w:rsidRPr="0076221C" w:rsidRDefault="003D30E1" w:rsidP="0076221C">
            <w:r w:rsidRPr="0076221C">
              <w:t>p195/20-21</w:t>
            </w:r>
          </w:p>
        </w:tc>
        <w:tc>
          <w:tcPr>
            <w:tcW w:w="1120" w:type="dxa"/>
          </w:tcPr>
          <w:p w14:paraId="36C34603" w14:textId="77777777" w:rsidR="00E34178" w:rsidRPr="0076221C" w:rsidRDefault="003D30E1" w:rsidP="0076221C">
            <w:r w:rsidRPr="0076221C">
              <w:t xml:space="preserve"> i600/20-21</w:t>
            </w:r>
          </w:p>
        </w:tc>
        <w:tc>
          <w:tcPr>
            <w:tcW w:w="1240" w:type="dxa"/>
          </w:tcPr>
          <w:p w14:paraId="7C61A0A0" w14:textId="77777777" w:rsidR="00E34178" w:rsidRPr="0076221C" w:rsidRDefault="00E34178" w:rsidP="0076221C"/>
        </w:tc>
      </w:tr>
      <w:tr w:rsidR="00E34178" w:rsidRPr="0076221C" w14:paraId="4A403CF1" w14:textId="77777777" w:rsidTr="002B0003">
        <w:trPr>
          <w:trHeight w:val="380"/>
        </w:trPr>
        <w:tc>
          <w:tcPr>
            <w:tcW w:w="560" w:type="dxa"/>
          </w:tcPr>
          <w:p w14:paraId="1098D832" w14:textId="77777777" w:rsidR="00E34178" w:rsidRPr="0076221C" w:rsidRDefault="00E34178" w:rsidP="0076221C"/>
        </w:tc>
        <w:tc>
          <w:tcPr>
            <w:tcW w:w="560" w:type="dxa"/>
          </w:tcPr>
          <w:p w14:paraId="52AABAF3" w14:textId="77777777" w:rsidR="00E34178" w:rsidRPr="0076221C" w:rsidRDefault="003D30E1" w:rsidP="0076221C">
            <w:r w:rsidRPr="0076221C">
              <w:t xml:space="preserve"> 21</w:t>
            </w:r>
          </w:p>
        </w:tc>
        <w:tc>
          <w:tcPr>
            <w:tcW w:w="3780" w:type="dxa"/>
          </w:tcPr>
          <w:p w14:paraId="7AD2CC5F" w14:textId="77777777" w:rsidR="00E34178" w:rsidRPr="0076221C" w:rsidRDefault="003D30E1" w:rsidP="0076221C">
            <w:r w:rsidRPr="0076221C">
              <w:t xml:space="preserve">Spesielle driftsutgifter, asylmottak </w:t>
            </w:r>
          </w:p>
        </w:tc>
        <w:tc>
          <w:tcPr>
            <w:tcW w:w="1520" w:type="dxa"/>
          </w:tcPr>
          <w:p w14:paraId="03F75F63" w14:textId="77777777" w:rsidR="00E34178" w:rsidRPr="0076221C" w:rsidRDefault="003D30E1" w:rsidP="0076221C">
            <w:r w:rsidRPr="0076221C">
              <w:t xml:space="preserve"> 40 141 000</w:t>
            </w:r>
          </w:p>
        </w:tc>
        <w:tc>
          <w:tcPr>
            <w:tcW w:w="1120" w:type="dxa"/>
          </w:tcPr>
          <w:p w14:paraId="44130AA4" w14:textId="77777777" w:rsidR="00E34178" w:rsidRPr="0076221C" w:rsidRDefault="003D30E1" w:rsidP="0076221C">
            <w:r w:rsidRPr="0076221C">
              <w:t>p21/21-22</w:t>
            </w:r>
          </w:p>
        </w:tc>
        <w:tc>
          <w:tcPr>
            <w:tcW w:w="1120" w:type="dxa"/>
          </w:tcPr>
          <w:p w14:paraId="298C1FD4" w14:textId="77777777" w:rsidR="00E34178" w:rsidRPr="0076221C" w:rsidRDefault="00E34178" w:rsidP="0076221C"/>
        </w:tc>
        <w:tc>
          <w:tcPr>
            <w:tcW w:w="1240" w:type="dxa"/>
          </w:tcPr>
          <w:p w14:paraId="7FADD138" w14:textId="77777777" w:rsidR="00E34178" w:rsidRPr="0076221C" w:rsidRDefault="00E34178" w:rsidP="0076221C"/>
        </w:tc>
      </w:tr>
      <w:tr w:rsidR="00E34178" w:rsidRPr="0076221C" w14:paraId="072D5312" w14:textId="77777777" w:rsidTr="002B0003">
        <w:trPr>
          <w:trHeight w:val="640"/>
        </w:trPr>
        <w:tc>
          <w:tcPr>
            <w:tcW w:w="560" w:type="dxa"/>
          </w:tcPr>
          <w:p w14:paraId="1D6EBD19" w14:textId="77777777" w:rsidR="00E34178" w:rsidRPr="0076221C" w:rsidRDefault="00E34178" w:rsidP="0076221C"/>
        </w:tc>
        <w:tc>
          <w:tcPr>
            <w:tcW w:w="560" w:type="dxa"/>
          </w:tcPr>
          <w:p w14:paraId="3C592FDD" w14:textId="77777777" w:rsidR="00E34178" w:rsidRPr="0076221C" w:rsidRDefault="003D30E1" w:rsidP="0076221C">
            <w:r w:rsidRPr="0076221C">
              <w:t xml:space="preserve"> 22</w:t>
            </w:r>
          </w:p>
        </w:tc>
        <w:tc>
          <w:tcPr>
            <w:tcW w:w="3780" w:type="dxa"/>
          </w:tcPr>
          <w:p w14:paraId="448E0B93" w14:textId="77777777" w:rsidR="00E34178" w:rsidRPr="0076221C" w:rsidRDefault="003D30E1" w:rsidP="0076221C">
            <w:r w:rsidRPr="0076221C">
              <w:t xml:space="preserve">Spesielle driftsutgifter, tolk og oversettelse </w:t>
            </w:r>
          </w:p>
        </w:tc>
        <w:tc>
          <w:tcPr>
            <w:tcW w:w="1520" w:type="dxa"/>
          </w:tcPr>
          <w:p w14:paraId="185EDB86" w14:textId="77777777" w:rsidR="00E34178" w:rsidRPr="0076221C" w:rsidRDefault="003D30E1" w:rsidP="0076221C">
            <w:r w:rsidRPr="0076221C">
              <w:t xml:space="preserve"> -2 363 000</w:t>
            </w:r>
          </w:p>
        </w:tc>
        <w:tc>
          <w:tcPr>
            <w:tcW w:w="1120" w:type="dxa"/>
          </w:tcPr>
          <w:p w14:paraId="0A186459" w14:textId="77777777" w:rsidR="00E34178" w:rsidRPr="0076221C" w:rsidRDefault="003D30E1" w:rsidP="0076221C">
            <w:r w:rsidRPr="0076221C">
              <w:t>p21/21-22</w:t>
            </w:r>
          </w:p>
        </w:tc>
        <w:tc>
          <w:tcPr>
            <w:tcW w:w="1120" w:type="dxa"/>
          </w:tcPr>
          <w:p w14:paraId="64CE5471" w14:textId="77777777" w:rsidR="00E34178" w:rsidRPr="0076221C" w:rsidRDefault="00E34178" w:rsidP="0076221C"/>
        </w:tc>
        <w:tc>
          <w:tcPr>
            <w:tcW w:w="1240" w:type="dxa"/>
          </w:tcPr>
          <w:p w14:paraId="5A8A5009" w14:textId="77777777" w:rsidR="00E34178" w:rsidRPr="0076221C" w:rsidRDefault="00E34178" w:rsidP="0076221C"/>
        </w:tc>
      </w:tr>
      <w:tr w:rsidR="00E34178" w:rsidRPr="0076221C" w14:paraId="30F551C9" w14:textId="77777777" w:rsidTr="002B0003">
        <w:trPr>
          <w:trHeight w:val="640"/>
        </w:trPr>
        <w:tc>
          <w:tcPr>
            <w:tcW w:w="560" w:type="dxa"/>
          </w:tcPr>
          <w:p w14:paraId="70D89F4B" w14:textId="77777777" w:rsidR="00E34178" w:rsidRPr="0076221C" w:rsidRDefault="00E34178" w:rsidP="0076221C"/>
        </w:tc>
        <w:tc>
          <w:tcPr>
            <w:tcW w:w="560" w:type="dxa"/>
          </w:tcPr>
          <w:p w14:paraId="41640492" w14:textId="77777777" w:rsidR="00E34178" w:rsidRPr="0076221C" w:rsidRDefault="003D30E1" w:rsidP="0076221C">
            <w:r w:rsidRPr="0076221C">
              <w:t xml:space="preserve"> 22</w:t>
            </w:r>
          </w:p>
        </w:tc>
        <w:tc>
          <w:tcPr>
            <w:tcW w:w="3780" w:type="dxa"/>
          </w:tcPr>
          <w:p w14:paraId="3510267D" w14:textId="77777777" w:rsidR="00E34178" w:rsidRPr="0076221C" w:rsidRDefault="003D30E1" w:rsidP="0076221C">
            <w:r w:rsidRPr="0076221C">
              <w:t xml:space="preserve">Spesielle driftsutgifter, tolk og oversettelse </w:t>
            </w:r>
          </w:p>
        </w:tc>
        <w:tc>
          <w:tcPr>
            <w:tcW w:w="1520" w:type="dxa"/>
          </w:tcPr>
          <w:p w14:paraId="47A14DE5" w14:textId="77777777" w:rsidR="00E34178" w:rsidRPr="0076221C" w:rsidRDefault="003D30E1" w:rsidP="0076221C">
            <w:r w:rsidRPr="0076221C">
              <w:t xml:space="preserve"> -2 154 000</w:t>
            </w:r>
          </w:p>
        </w:tc>
        <w:tc>
          <w:tcPr>
            <w:tcW w:w="1120" w:type="dxa"/>
          </w:tcPr>
          <w:p w14:paraId="123624C8" w14:textId="77777777" w:rsidR="00E34178" w:rsidRPr="0076221C" w:rsidRDefault="003D30E1" w:rsidP="0076221C">
            <w:r w:rsidRPr="0076221C">
              <w:t>p195/20-21</w:t>
            </w:r>
          </w:p>
        </w:tc>
        <w:tc>
          <w:tcPr>
            <w:tcW w:w="1120" w:type="dxa"/>
          </w:tcPr>
          <w:p w14:paraId="422DD749" w14:textId="77777777" w:rsidR="00E34178" w:rsidRPr="0076221C" w:rsidRDefault="003D30E1" w:rsidP="0076221C">
            <w:r w:rsidRPr="0076221C">
              <w:t xml:space="preserve"> i600/20-21</w:t>
            </w:r>
          </w:p>
        </w:tc>
        <w:tc>
          <w:tcPr>
            <w:tcW w:w="1240" w:type="dxa"/>
          </w:tcPr>
          <w:p w14:paraId="73A8E20F" w14:textId="77777777" w:rsidR="00E34178" w:rsidRPr="0076221C" w:rsidRDefault="00E34178" w:rsidP="0076221C"/>
        </w:tc>
      </w:tr>
      <w:tr w:rsidR="00E34178" w:rsidRPr="0076221C" w14:paraId="38112787" w14:textId="77777777" w:rsidTr="002B0003">
        <w:trPr>
          <w:trHeight w:val="640"/>
        </w:trPr>
        <w:tc>
          <w:tcPr>
            <w:tcW w:w="560" w:type="dxa"/>
          </w:tcPr>
          <w:p w14:paraId="4E4F5B11" w14:textId="77777777" w:rsidR="00E34178" w:rsidRPr="0076221C" w:rsidRDefault="00E34178" w:rsidP="0076221C"/>
        </w:tc>
        <w:tc>
          <w:tcPr>
            <w:tcW w:w="560" w:type="dxa"/>
          </w:tcPr>
          <w:p w14:paraId="55658D37" w14:textId="77777777" w:rsidR="00E34178" w:rsidRPr="0076221C" w:rsidRDefault="003D30E1" w:rsidP="0076221C">
            <w:r w:rsidRPr="0076221C">
              <w:t xml:space="preserve"> 45</w:t>
            </w:r>
          </w:p>
        </w:tc>
        <w:tc>
          <w:tcPr>
            <w:tcW w:w="3780" w:type="dxa"/>
          </w:tcPr>
          <w:p w14:paraId="33E7625B"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4EB4FBB3" w14:textId="77777777" w:rsidR="00E34178" w:rsidRPr="0076221C" w:rsidRDefault="003D30E1" w:rsidP="0076221C">
            <w:r w:rsidRPr="0076221C">
              <w:t xml:space="preserve"> 21 300 000</w:t>
            </w:r>
          </w:p>
        </w:tc>
        <w:tc>
          <w:tcPr>
            <w:tcW w:w="1120" w:type="dxa"/>
          </w:tcPr>
          <w:p w14:paraId="1028D62D" w14:textId="77777777" w:rsidR="00E34178" w:rsidRPr="0076221C" w:rsidRDefault="003D30E1" w:rsidP="0076221C">
            <w:r w:rsidRPr="0076221C">
              <w:t>p195/20-21</w:t>
            </w:r>
          </w:p>
        </w:tc>
        <w:tc>
          <w:tcPr>
            <w:tcW w:w="1120" w:type="dxa"/>
          </w:tcPr>
          <w:p w14:paraId="09AD2F27" w14:textId="77777777" w:rsidR="00E34178" w:rsidRPr="0076221C" w:rsidRDefault="003D30E1" w:rsidP="0076221C">
            <w:r w:rsidRPr="0076221C">
              <w:t xml:space="preserve"> i600/20-21</w:t>
            </w:r>
          </w:p>
        </w:tc>
        <w:tc>
          <w:tcPr>
            <w:tcW w:w="1240" w:type="dxa"/>
          </w:tcPr>
          <w:p w14:paraId="53F6A47D" w14:textId="77777777" w:rsidR="00E34178" w:rsidRPr="0076221C" w:rsidRDefault="00E34178" w:rsidP="0076221C"/>
        </w:tc>
      </w:tr>
      <w:tr w:rsidR="00E34178" w:rsidRPr="0076221C" w14:paraId="00D17A5E" w14:textId="77777777" w:rsidTr="002B0003">
        <w:trPr>
          <w:trHeight w:val="640"/>
        </w:trPr>
        <w:tc>
          <w:tcPr>
            <w:tcW w:w="560" w:type="dxa"/>
          </w:tcPr>
          <w:p w14:paraId="052630E6" w14:textId="77777777" w:rsidR="00E34178" w:rsidRPr="0076221C" w:rsidRDefault="00E34178" w:rsidP="0076221C"/>
        </w:tc>
        <w:tc>
          <w:tcPr>
            <w:tcW w:w="560" w:type="dxa"/>
          </w:tcPr>
          <w:p w14:paraId="252EACA4" w14:textId="77777777" w:rsidR="00E34178" w:rsidRPr="0076221C" w:rsidRDefault="003D30E1" w:rsidP="0076221C">
            <w:r w:rsidRPr="0076221C">
              <w:t xml:space="preserve"> 60</w:t>
            </w:r>
          </w:p>
        </w:tc>
        <w:tc>
          <w:tcPr>
            <w:tcW w:w="3780" w:type="dxa"/>
          </w:tcPr>
          <w:p w14:paraId="0AA1D531" w14:textId="77777777" w:rsidR="00E34178" w:rsidRPr="0076221C" w:rsidRDefault="003D30E1" w:rsidP="0076221C">
            <w:r w:rsidRPr="0076221C">
              <w:t xml:space="preserve">Tilskudd til vertskommuner for asylmottak </w:t>
            </w:r>
          </w:p>
        </w:tc>
        <w:tc>
          <w:tcPr>
            <w:tcW w:w="1520" w:type="dxa"/>
          </w:tcPr>
          <w:p w14:paraId="7D7C6275" w14:textId="77777777" w:rsidR="00E34178" w:rsidRPr="0076221C" w:rsidRDefault="003D30E1" w:rsidP="0076221C">
            <w:r w:rsidRPr="0076221C">
              <w:t xml:space="preserve"> 1 201 000</w:t>
            </w:r>
          </w:p>
        </w:tc>
        <w:tc>
          <w:tcPr>
            <w:tcW w:w="1120" w:type="dxa"/>
          </w:tcPr>
          <w:p w14:paraId="27DA2269" w14:textId="77777777" w:rsidR="00E34178" w:rsidRPr="0076221C" w:rsidRDefault="003D30E1" w:rsidP="0076221C">
            <w:r w:rsidRPr="0076221C">
              <w:t>p21/21-22</w:t>
            </w:r>
          </w:p>
        </w:tc>
        <w:tc>
          <w:tcPr>
            <w:tcW w:w="1120" w:type="dxa"/>
          </w:tcPr>
          <w:p w14:paraId="7666CC04" w14:textId="77777777" w:rsidR="00E34178" w:rsidRPr="0076221C" w:rsidRDefault="00E34178" w:rsidP="0076221C"/>
        </w:tc>
        <w:tc>
          <w:tcPr>
            <w:tcW w:w="1240" w:type="dxa"/>
          </w:tcPr>
          <w:p w14:paraId="60ADA64B" w14:textId="77777777" w:rsidR="00E34178" w:rsidRPr="0076221C" w:rsidRDefault="00E34178" w:rsidP="0076221C"/>
        </w:tc>
      </w:tr>
      <w:tr w:rsidR="00E34178" w:rsidRPr="0076221C" w14:paraId="513DF8D2" w14:textId="77777777" w:rsidTr="002B0003">
        <w:trPr>
          <w:trHeight w:val="640"/>
        </w:trPr>
        <w:tc>
          <w:tcPr>
            <w:tcW w:w="560" w:type="dxa"/>
          </w:tcPr>
          <w:p w14:paraId="7F5029EF" w14:textId="77777777" w:rsidR="00E34178" w:rsidRPr="0076221C" w:rsidRDefault="00E34178" w:rsidP="0076221C"/>
        </w:tc>
        <w:tc>
          <w:tcPr>
            <w:tcW w:w="560" w:type="dxa"/>
          </w:tcPr>
          <w:p w14:paraId="4165A219" w14:textId="77777777" w:rsidR="00E34178" w:rsidRPr="0076221C" w:rsidRDefault="003D30E1" w:rsidP="0076221C">
            <w:r w:rsidRPr="0076221C">
              <w:t xml:space="preserve"> 60</w:t>
            </w:r>
          </w:p>
        </w:tc>
        <w:tc>
          <w:tcPr>
            <w:tcW w:w="3780" w:type="dxa"/>
          </w:tcPr>
          <w:p w14:paraId="73086A3A" w14:textId="77777777" w:rsidR="00E34178" w:rsidRPr="0076221C" w:rsidRDefault="003D30E1" w:rsidP="0076221C">
            <w:r w:rsidRPr="0076221C">
              <w:t xml:space="preserve">Tilskudd til vertskommuner for asylmottak </w:t>
            </w:r>
          </w:p>
        </w:tc>
        <w:tc>
          <w:tcPr>
            <w:tcW w:w="1520" w:type="dxa"/>
          </w:tcPr>
          <w:p w14:paraId="24E02869" w14:textId="77777777" w:rsidR="00E34178" w:rsidRPr="0076221C" w:rsidRDefault="003D30E1" w:rsidP="0076221C">
            <w:r w:rsidRPr="0076221C">
              <w:t xml:space="preserve"> 1 206 000</w:t>
            </w:r>
          </w:p>
        </w:tc>
        <w:tc>
          <w:tcPr>
            <w:tcW w:w="1120" w:type="dxa"/>
          </w:tcPr>
          <w:p w14:paraId="467B0901" w14:textId="77777777" w:rsidR="00E34178" w:rsidRPr="0076221C" w:rsidRDefault="003D30E1" w:rsidP="0076221C">
            <w:r w:rsidRPr="0076221C">
              <w:t>p79/20-21</w:t>
            </w:r>
          </w:p>
        </w:tc>
        <w:tc>
          <w:tcPr>
            <w:tcW w:w="1120" w:type="dxa"/>
          </w:tcPr>
          <w:p w14:paraId="7915426D" w14:textId="77777777" w:rsidR="00E34178" w:rsidRPr="0076221C" w:rsidRDefault="003D30E1" w:rsidP="0076221C">
            <w:r w:rsidRPr="0076221C">
              <w:t xml:space="preserve"> i233/20-21</w:t>
            </w:r>
          </w:p>
        </w:tc>
        <w:tc>
          <w:tcPr>
            <w:tcW w:w="1240" w:type="dxa"/>
          </w:tcPr>
          <w:p w14:paraId="3FA25259" w14:textId="77777777" w:rsidR="00E34178" w:rsidRPr="0076221C" w:rsidRDefault="00E34178" w:rsidP="0076221C"/>
        </w:tc>
      </w:tr>
      <w:tr w:rsidR="00E34178" w:rsidRPr="0076221C" w14:paraId="67DE11BC" w14:textId="77777777" w:rsidTr="002B0003">
        <w:trPr>
          <w:trHeight w:val="640"/>
        </w:trPr>
        <w:tc>
          <w:tcPr>
            <w:tcW w:w="560" w:type="dxa"/>
          </w:tcPr>
          <w:p w14:paraId="517F7DFC" w14:textId="77777777" w:rsidR="00E34178" w:rsidRPr="0076221C" w:rsidRDefault="00E34178" w:rsidP="0076221C"/>
        </w:tc>
        <w:tc>
          <w:tcPr>
            <w:tcW w:w="560" w:type="dxa"/>
          </w:tcPr>
          <w:p w14:paraId="23110364" w14:textId="77777777" w:rsidR="00E34178" w:rsidRPr="0076221C" w:rsidRDefault="003D30E1" w:rsidP="0076221C">
            <w:r w:rsidRPr="0076221C">
              <w:t xml:space="preserve"> 60</w:t>
            </w:r>
          </w:p>
        </w:tc>
        <w:tc>
          <w:tcPr>
            <w:tcW w:w="3780" w:type="dxa"/>
          </w:tcPr>
          <w:p w14:paraId="5EBBDACF" w14:textId="77777777" w:rsidR="00E34178" w:rsidRPr="0076221C" w:rsidRDefault="003D30E1" w:rsidP="0076221C">
            <w:r w:rsidRPr="0076221C">
              <w:t xml:space="preserve">Tilskudd til vertskommuner for asylmottak </w:t>
            </w:r>
          </w:p>
        </w:tc>
        <w:tc>
          <w:tcPr>
            <w:tcW w:w="1520" w:type="dxa"/>
          </w:tcPr>
          <w:p w14:paraId="67C61BFA" w14:textId="77777777" w:rsidR="00E34178" w:rsidRPr="0076221C" w:rsidRDefault="003D30E1" w:rsidP="0076221C">
            <w:r w:rsidRPr="0076221C">
              <w:t xml:space="preserve"> 780 000</w:t>
            </w:r>
          </w:p>
        </w:tc>
        <w:tc>
          <w:tcPr>
            <w:tcW w:w="1120" w:type="dxa"/>
          </w:tcPr>
          <w:p w14:paraId="362C2B6D" w14:textId="77777777" w:rsidR="00E34178" w:rsidRPr="0076221C" w:rsidRDefault="003D30E1" w:rsidP="0076221C">
            <w:r w:rsidRPr="0076221C">
              <w:t>p195/20-21</w:t>
            </w:r>
          </w:p>
        </w:tc>
        <w:tc>
          <w:tcPr>
            <w:tcW w:w="1120" w:type="dxa"/>
          </w:tcPr>
          <w:p w14:paraId="578AB3C3" w14:textId="77777777" w:rsidR="00E34178" w:rsidRPr="0076221C" w:rsidRDefault="003D30E1" w:rsidP="0076221C">
            <w:r w:rsidRPr="0076221C">
              <w:t xml:space="preserve"> i600/20-21</w:t>
            </w:r>
          </w:p>
        </w:tc>
        <w:tc>
          <w:tcPr>
            <w:tcW w:w="1240" w:type="dxa"/>
          </w:tcPr>
          <w:p w14:paraId="7F1F1E65" w14:textId="77777777" w:rsidR="00E34178" w:rsidRPr="0076221C" w:rsidRDefault="00E34178" w:rsidP="0076221C"/>
        </w:tc>
      </w:tr>
      <w:tr w:rsidR="00E34178" w:rsidRPr="0076221C" w14:paraId="70AE2D82" w14:textId="77777777" w:rsidTr="002B0003">
        <w:trPr>
          <w:trHeight w:val="380"/>
        </w:trPr>
        <w:tc>
          <w:tcPr>
            <w:tcW w:w="560" w:type="dxa"/>
          </w:tcPr>
          <w:p w14:paraId="4D5B3BAD" w14:textId="77777777" w:rsidR="00E34178" w:rsidRPr="0076221C" w:rsidRDefault="00E34178" w:rsidP="0076221C"/>
        </w:tc>
        <w:tc>
          <w:tcPr>
            <w:tcW w:w="560" w:type="dxa"/>
          </w:tcPr>
          <w:p w14:paraId="400D48A5" w14:textId="77777777" w:rsidR="00E34178" w:rsidRPr="0076221C" w:rsidRDefault="003D30E1" w:rsidP="0076221C">
            <w:r w:rsidRPr="0076221C">
              <w:t xml:space="preserve"> 70</w:t>
            </w:r>
          </w:p>
        </w:tc>
        <w:tc>
          <w:tcPr>
            <w:tcW w:w="3780" w:type="dxa"/>
          </w:tcPr>
          <w:p w14:paraId="58A8B1E4" w14:textId="77777777" w:rsidR="00E34178" w:rsidRPr="0076221C" w:rsidRDefault="003D30E1" w:rsidP="0076221C">
            <w:r w:rsidRPr="0076221C">
              <w:t xml:space="preserve">Stønader til beboere i asylmottak </w:t>
            </w:r>
          </w:p>
        </w:tc>
        <w:tc>
          <w:tcPr>
            <w:tcW w:w="1520" w:type="dxa"/>
          </w:tcPr>
          <w:p w14:paraId="5ABD4A66" w14:textId="77777777" w:rsidR="00E34178" w:rsidRPr="0076221C" w:rsidRDefault="003D30E1" w:rsidP="0076221C">
            <w:r w:rsidRPr="0076221C">
              <w:t xml:space="preserve"> 5 880 000</w:t>
            </w:r>
          </w:p>
        </w:tc>
        <w:tc>
          <w:tcPr>
            <w:tcW w:w="1120" w:type="dxa"/>
          </w:tcPr>
          <w:p w14:paraId="2ADC0B57" w14:textId="77777777" w:rsidR="00E34178" w:rsidRPr="0076221C" w:rsidRDefault="003D30E1" w:rsidP="0076221C">
            <w:r w:rsidRPr="0076221C">
              <w:t>p21/21-22</w:t>
            </w:r>
          </w:p>
        </w:tc>
        <w:tc>
          <w:tcPr>
            <w:tcW w:w="1120" w:type="dxa"/>
          </w:tcPr>
          <w:p w14:paraId="56ABCBBD" w14:textId="77777777" w:rsidR="00E34178" w:rsidRPr="0076221C" w:rsidRDefault="00E34178" w:rsidP="0076221C"/>
        </w:tc>
        <w:tc>
          <w:tcPr>
            <w:tcW w:w="1240" w:type="dxa"/>
          </w:tcPr>
          <w:p w14:paraId="17B40846" w14:textId="77777777" w:rsidR="00E34178" w:rsidRPr="0076221C" w:rsidRDefault="00E34178" w:rsidP="0076221C"/>
        </w:tc>
      </w:tr>
      <w:tr w:rsidR="00E34178" w:rsidRPr="0076221C" w14:paraId="1B601918" w14:textId="77777777" w:rsidTr="002B0003">
        <w:trPr>
          <w:trHeight w:val="380"/>
        </w:trPr>
        <w:tc>
          <w:tcPr>
            <w:tcW w:w="560" w:type="dxa"/>
          </w:tcPr>
          <w:p w14:paraId="6514CA63" w14:textId="77777777" w:rsidR="00E34178" w:rsidRPr="0076221C" w:rsidRDefault="00E34178" w:rsidP="0076221C"/>
        </w:tc>
        <w:tc>
          <w:tcPr>
            <w:tcW w:w="560" w:type="dxa"/>
          </w:tcPr>
          <w:p w14:paraId="69A52309" w14:textId="77777777" w:rsidR="00E34178" w:rsidRPr="0076221C" w:rsidRDefault="003D30E1" w:rsidP="0076221C">
            <w:r w:rsidRPr="0076221C">
              <w:t xml:space="preserve"> 70</w:t>
            </w:r>
          </w:p>
        </w:tc>
        <w:tc>
          <w:tcPr>
            <w:tcW w:w="3780" w:type="dxa"/>
          </w:tcPr>
          <w:p w14:paraId="7F3DFFC2" w14:textId="77777777" w:rsidR="00E34178" w:rsidRPr="0076221C" w:rsidRDefault="003D30E1" w:rsidP="0076221C">
            <w:r w:rsidRPr="0076221C">
              <w:t xml:space="preserve">Stønader til beboere i asylmottak </w:t>
            </w:r>
          </w:p>
        </w:tc>
        <w:tc>
          <w:tcPr>
            <w:tcW w:w="1520" w:type="dxa"/>
          </w:tcPr>
          <w:p w14:paraId="0889C079" w14:textId="77777777" w:rsidR="00E34178" w:rsidRPr="0076221C" w:rsidRDefault="003D30E1" w:rsidP="0076221C">
            <w:r w:rsidRPr="0076221C">
              <w:t xml:space="preserve"> -1 783 000</w:t>
            </w:r>
          </w:p>
        </w:tc>
        <w:tc>
          <w:tcPr>
            <w:tcW w:w="1120" w:type="dxa"/>
          </w:tcPr>
          <w:p w14:paraId="27A99356" w14:textId="77777777" w:rsidR="00E34178" w:rsidRPr="0076221C" w:rsidRDefault="003D30E1" w:rsidP="0076221C">
            <w:r w:rsidRPr="0076221C">
              <w:t>p195/20-21</w:t>
            </w:r>
          </w:p>
        </w:tc>
        <w:tc>
          <w:tcPr>
            <w:tcW w:w="1120" w:type="dxa"/>
          </w:tcPr>
          <w:p w14:paraId="2F86189E" w14:textId="77777777" w:rsidR="00E34178" w:rsidRPr="0076221C" w:rsidRDefault="003D30E1" w:rsidP="0076221C">
            <w:r w:rsidRPr="0076221C">
              <w:t xml:space="preserve"> i600/20-21</w:t>
            </w:r>
          </w:p>
        </w:tc>
        <w:tc>
          <w:tcPr>
            <w:tcW w:w="1240" w:type="dxa"/>
          </w:tcPr>
          <w:p w14:paraId="466B3F16" w14:textId="77777777" w:rsidR="00E34178" w:rsidRPr="0076221C" w:rsidRDefault="00E34178" w:rsidP="0076221C"/>
        </w:tc>
      </w:tr>
      <w:tr w:rsidR="00E34178" w:rsidRPr="0076221C" w14:paraId="3A9CFC28" w14:textId="77777777" w:rsidTr="002B0003">
        <w:trPr>
          <w:trHeight w:val="880"/>
        </w:trPr>
        <w:tc>
          <w:tcPr>
            <w:tcW w:w="560" w:type="dxa"/>
          </w:tcPr>
          <w:p w14:paraId="50AF68FD" w14:textId="77777777" w:rsidR="00E34178" w:rsidRPr="0076221C" w:rsidRDefault="00E34178" w:rsidP="0076221C"/>
        </w:tc>
        <w:tc>
          <w:tcPr>
            <w:tcW w:w="560" w:type="dxa"/>
          </w:tcPr>
          <w:p w14:paraId="745B7F62" w14:textId="77777777" w:rsidR="00E34178" w:rsidRPr="0076221C" w:rsidRDefault="003D30E1" w:rsidP="0076221C">
            <w:r w:rsidRPr="0076221C">
              <w:t xml:space="preserve"> 72</w:t>
            </w:r>
          </w:p>
        </w:tc>
        <w:tc>
          <w:tcPr>
            <w:tcW w:w="3780" w:type="dxa"/>
          </w:tcPr>
          <w:p w14:paraId="7532CBC2" w14:textId="77777777" w:rsidR="00E34178" w:rsidRPr="0076221C" w:rsidRDefault="003D30E1" w:rsidP="0076221C">
            <w:r w:rsidRPr="0076221C">
              <w:t xml:space="preserve">Internasjonalt migrasjonsarbeid, og assistert retur og reintegrering i hjemlandet, </w:t>
            </w:r>
            <w:r w:rsidRPr="003D30E1">
              <w:rPr>
                <w:rStyle w:val="kursiv0"/>
              </w:rPr>
              <w:t>kan overføres</w:t>
            </w:r>
          </w:p>
        </w:tc>
        <w:tc>
          <w:tcPr>
            <w:tcW w:w="1520" w:type="dxa"/>
          </w:tcPr>
          <w:p w14:paraId="38BFC6BD" w14:textId="77777777" w:rsidR="00E34178" w:rsidRPr="0076221C" w:rsidRDefault="003D30E1" w:rsidP="0076221C">
            <w:r w:rsidRPr="0076221C">
              <w:t xml:space="preserve"> -1 850 000</w:t>
            </w:r>
          </w:p>
        </w:tc>
        <w:tc>
          <w:tcPr>
            <w:tcW w:w="1120" w:type="dxa"/>
          </w:tcPr>
          <w:p w14:paraId="303824D7" w14:textId="77777777" w:rsidR="00E34178" w:rsidRPr="0076221C" w:rsidRDefault="003D30E1" w:rsidP="0076221C">
            <w:r w:rsidRPr="0076221C">
              <w:t>p195/20-21</w:t>
            </w:r>
          </w:p>
        </w:tc>
        <w:tc>
          <w:tcPr>
            <w:tcW w:w="1120" w:type="dxa"/>
          </w:tcPr>
          <w:p w14:paraId="74EA2052" w14:textId="77777777" w:rsidR="00E34178" w:rsidRPr="0076221C" w:rsidRDefault="003D30E1" w:rsidP="0076221C">
            <w:r w:rsidRPr="0076221C">
              <w:t xml:space="preserve"> i600/20-21</w:t>
            </w:r>
          </w:p>
        </w:tc>
        <w:tc>
          <w:tcPr>
            <w:tcW w:w="1240" w:type="dxa"/>
          </w:tcPr>
          <w:p w14:paraId="54E6F049" w14:textId="77777777" w:rsidR="00E34178" w:rsidRPr="0076221C" w:rsidRDefault="00E34178" w:rsidP="0076221C"/>
        </w:tc>
      </w:tr>
      <w:tr w:rsidR="00E34178" w:rsidRPr="0076221C" w14:paraId="34B3636F" w14:textId="77777777" w:rsidTr="002B0003">
        <w:trPr>
          <w:trHeight w:val="880"/>
        </w:trPr>
        <w:tc>
          <w:tcPr>
            <w:tcW w:w="560" w:type="dxa"/>
          </w:tcPr>
          <w:p w14:paraId="338269FE" w14:textId="77777777" w:rsidR="00E34178" w:rsidRPr="0076221C" w:rsidRDefault="00E34178" w:rsidP="0076221C"/>
        </w:tc>
        <w:tc>
          <w:tcPr>
            <w:tcW w:w="560" w:type="dxa"/>
          </w:tcPr>
          <w:p w14:paraId="2D28F87C" w14:textId="77777777" w:rsidR="00E34178" w:rsidRPr="0076221C" w:rsidRDefault="003D30E1" w:rsidP="0076221C">
            <w:r w:rsidRPr="0076221C">
              <w:t xml:space="preserve"> 72</w:t>
            </w:r>
          </w:p>
        </w:tc>
        <w:tc>
          <w:tcPr>
            <w:tcW w:w="3780" w:type="dxa"/>
          </w:tcPr>
          <w:p w14:paraId="17D18444" w14:textId="77777777" w:rsidR="00E34178" w:rsidRPr="0076221C" w:rsidRDefault="003D30E1" w:rsidP="0076221C">
            <w:r w:rsidRPr="0076221C">
              <w:t xml:space="preserve">Internasjonalt migrasjonsarbeid, og assistert retur og reintegrering i hjemlandet, </w:t>
            </w:r>
            <w:r w:rsidRPr="003D30E1">
              <w:rPr>
                <w:rStyle w:val="kursiv0"/>
              </w:rPr>
              <w:t>kan overføres</w:t>
            </w:r>
          </w:p>
        </w:tc>
        <w:tc>
          <w:tcPr>
            <w:tcW w:w="1520" w:type="dxa"/>
          </w:tcPr>
          <w:p w14:paraId="5BCBE8A9" w14:textId="77777777" w:rsidR="00E34178" w:rsidRPr="0076221C" w:rsidRDefault="003D30E1" w:rsidP="0076221C">
            <w:r w:rsidRPr="0076221C">
              <w:t xml:space="preserve"> -4 717 000</w:t>
            </w:r>
          </w:p>
        </w:tc>
        <w:tc>
          <w:tcPr>
            <w:tcW w:w="1120" w:type="dxa"/>
          </w:tcPr>
          <w:p w14:paraId="38A991EF" w14:textId="77777777" w:rsidR="00E34178" w:rsidRPr="0076221C" w:rsidRDefault="003D30E1" w:rsidP="0076221C">
            <w:r w:rsidRPr="0076221C">
              <w:t>p21/21-22</w:t>
            </w:r>
          </w:p>
        </w:tc>
        <w:tc>
          <w:tcPr>
            <w:tcW w:w="1120" w:type="dxa"/>
          </w:tcPr>
          <w:p w14:paraId="5C503EEF" w14:textId="77777777" w:rsidR="00E34178" w:rsidRPr="0076221C" w:rsidRDefault="00E34178" w:rsidP="0076221C"/>
        </w:tc>
        <w:tc>
          <w:tcPr>
            <w:tcW w:w="1240" w:type="dxa"/>
          </w:tcPr>
          <w:p w14:paraId="0D8B511C" w14:textId="77777777" w:rsidR="00E34178" w:rsidRPr="0076221C" w:rsidRDefault="00E34178" w:rsidP="0076221C"/>
        </w:tc>
      </w:tr>
      <w:tr w:rsidR="00E34178" w:rsidRPr="0076221C" w14:paraId="00C90879" w14:textId="77777777" w:rsidTr="002B0003">
        <w:trPr>
          <w:trHeight w:val="880"/>
        </w:trPr>
        <w:tc>
          <w:tcPr>
            <w:tcW w:w="560" w:type="dxa"/>
          </w:tcPr>
          <w:p w14:paraId="60FA5F01" w14:textId="77777777" w:rsidR="00E34178" w:rsidRPr="0076221C" w:rsidRDefault="00E34178" w:rsidP="0076221C"/>
        </w:tc>
        <w:tc>
          <w:tcPr>
            <w:tcW w:w="560" w:type="dxa"/>
          </w:tcPr>
          <w:p w14:paraId="001BA6B9" w14:textId="77777777" w:rsidR="00E34178" w:rsidRPr="0076221C" w:rsidRDefault="003D30E1" w:rsidP="0076221C">
            <w:r w:rsidRPr="0076221C">
              <w:t xml:space="preserve"> 73</w:t>
            </w:r>
          </w:p>
        </w:tc>
        <w:tc>
          <w:tcPr>
            <w:tcW w:w="3780" w:type="dxa"/>
          </w:tcPr>
          <w:p w14:paraId="3FD7B643" w14:textId="77777777" w:rsidR="00E34178" w:rsidRPr="0076221C" w:rsidRDefault="003D30E1" w:rsidP="0076221C">
            <w:r w:rsidRPr="0076221C">
              <w:t xml:space="preserve">Beskyttelse til flyktninger utenfor Norge mv., støttetiltak, </w:t>
            </w:r>
            <w:r w:rsidRPr="003D30E1">
              <w:rPr>
                <w:rStyle w:val="kursiv0"/>
              </w:rPr>
              <w:t>kan nyttes under kap. 291, post 60</w:t>
            </w:r>
          </w:p>
        </w:tc>
        <w:tc>
          <w:tcPr>
            <w:tcW w:w="1520" w:type="dxa"/>
          </w:tcPr>
          <w:p w14:paraId="517804E1" w14:textId="77777777" w:rsidR="00E34178" w:rsidRPr="0076221C" w:rsidRDefault="003D30E1" w:rsidP="0076221C">
            <w:r w:rsidRPr="0076221C">
              <w:t xml:space="preserve"> -3 899 000</w:t>
            </w:r>
          </w:p>
        </w:tc>
        <w:tc>
          <w:tcPr>
            <w:tcW w:w="1120" w:type="dxa"/>
          </w:tcPr>
          <w:p w14:paraId="045FFA1E" w14:textId="77777777" w:rsidR="00E34178" w:rsidRPr="0076221C" w:rsidRDefault="003D30E1" w:rsidP="0076221C">
            <w:r w:rsidRPr="0076221C">
              <w:t>p21/21-22</w:t>
            </w:r>
          </w:p>
        </w:tc>
        <w:tc>
          <w:tcPr>
            <w:tcW w:w="1120" w:type="dxa"/>
          </w:tcPr>
          <w:p w14:paraId="710B0439" w14:textId="77777777" w:rsidR="00E34178" w:rsidRPr="0076221C" w:rsidRDefault="00E34178" w:rsidP="0076221C"/>
        </w:tc>
        <w:tc>
          <w:tcPr>
            <w:tcW w:w="1240" w:type="dxa"/>
          </w:tcPr>
          <w:p w14:paraId="4EADE8CE" w14:textId="77777777" w:rsidR="00E34178" w:rsidRPr="0076221C" w:rsidRDefault="00E34178" w:rsidP="0076221C"/>
        </w:tc>
      </w:tr>
      <w:tr w:rsidR="00E34178" w:rsidRPr="0076221C" w14:paraId="4D4CEAC6" w14:textId="77777777" w:rsidTr="002B0003">
        <w:trPr>
          <w:trHeight w:val="640"/>
        </w:trPr>
        <w:tc>
          <w:tcPr>
            <w:tcW w:w="560" w:type="dxa"/>
          </w:tcPr>
          <w:p w14:paraId="3B56B112" w14:textId="77777777" w:rsidR="00E34178" w:rsidRPr="0076221C" w:rsidRDefault="00E34178" w:rsidP="0076221C"/>
        </w:tc>
        <w:tc>
          <w:tcPr>
            <w:tcW w:w="560" w:type="dxa"/>
          </w:tcPr>
          <w:p w14:paraId="07D3D257" w14:textId="77777777" w:rsidR="00E34178" w:rsidRPr="0076221C" w:rsidRDefault="003D30E1" w:rsidP="0076221C">
            <w:r w:rsidRPr="0076221C">
              <w:t xml:space="preserve"> 74</w:t>
            </w:r>
          </w:p>
        </w:tc>
        <w:tc>
          <w:tcPr>
            <w:tcW w:w="3780" w:type="dxa"/>
          </w:tcPr>
          <w:p w14:paraId="64390787" w14:textId="77777777" w:rsidR="00E34178" w:rsidRPr="0076221C" w:rsidRDefault="003D30E1" w:rsidP="0076221C">
            <w:r w:rsidRPr="0076221C">
              <w:t xml:space="preserve">Internasjonale forpliktelser, kontingenter mv., </w:t>
            </w:r>
            <w:r w:rsidRPr="003D30E1">
              <w:rPr>
                <w:rStyle w:val="kursiv0"/>
              </w:rPr>
              <w:t>kan overføres</w:t>
            </w:r>
          </w:p>
        </w:tc>
        <w:tc>
          <w:tcPr>
            <w:tcW w:w="1520" w:type="dxa"/>
          </w:tcPr>
          <w:p w14:paraId="7AE2C186" w14:textId="77777777" w:rsidR="00E34178" w:rsidRPr="0076221C" w:rsidRDefault="003D30E1" w:rsidP="0076221C">
            <w:r w:rsidRPr="0076221C">
              <w:t xml:space="preserve"> -12 376 000</w:t>
            </w:r>
          </w:p>
        </w:tc>
        <w:tc>
          <w:tcPr>
            <w:tcW w:w="1120" w:type="dxa"/>
          </w:tcPr>
          <w:p w14:paraId="682718B4" w14:textId="77777777" w:rsidR="00E34178" w:rsidRPr="0076221C" w:rsidRDefault="003D30E1" w:rsidP="0076221C">
            <w:r w:rsidRPr="0076221C">
              <w:t>p21/21-22</w:t>
            </w:r>
          </w:p>
        </w:tc>
        <w:tc>
          <w:tcPr>
            <w:tcW w:w="1120" w:type="dxa"/>
          </w:tcPr>
          <w:p w14:paraId="3EEBA84D" w14:textId="77777777" w:rsidR="00E34178" w:rsidRPr="0076221C" w:rsidRDefault="00E34178" w:rsidP="0076221C"/>
        </w:tc>
        <w:tc>
          <w:tcPr>
            <w:tcW w:w="1240" w:type="dxa"/>
          </w:tcPr>
          <w:p w14:paraId="71A475ED" w14:textId="77777777" w:rsidR="00E34178" w:rsidRPr="0076221C" w:rsidRDefault="00E34178" w:rsidP="0076221C"/>
        </w:tc>
      </w:tr>
      <w:tr w:rsidR="00E34178" w:rsidRPr="0076221C" w14:paraId="4D52FA6B" w14:textId="77777777" w:rsidTr="002B0003">
        <w:trPr>
          <w:trHeight w:val="640"/>
        </w:trPr>
        <w:tc>
          <w:tcPr>
            <w:tcW w:w="560" w:type="dxa"/>
          </w:tcPr>
          <w:p w14:paraId="1AD79A81" w14:textId="77777777" w:rsidR="00E34178" w:rsidRPr="0076221C" w:rsidRDefault="00E34178" w:rsidP="0076221C"/>
        </w:tc>
        <w:tc>
          <w:tcPr>
            <w:tcW w:w="560" w:type="dxa"/>
          </w:tcPr>
          <w:p w14:paraId="5C4F01E8" w14:textId="77777777" w:rsidR="00E34178" w:rsidRPr="0076221C" w:rsidRDefault="003D30E1" w:rsidP="0076221C">
            <w:r w:rsidRPr="0076221C">
              <w:t xml:space="preserve"> 75</w:t>
            </w:r>
          </w:p>
        </w:tc>
        <w:tc>
          <w:tcPr>
            <w:tcW w:w="3780" w:type="dxa"/>
          </w:tcPr>
          <w:p w14:paraId="5E090037" w14:textId="77777777" w:rsidR="00E34178" w:rsidRPr="0076221C" w:rsidRDefault="003D30E1" w:rsidP="0076221C">
            <w:r w:rsidRPr="0076221C">
              <w:t xml:space="preserve">Reiseutgifter for flyktninger til og fra utlandet, </w:t>
            </w:r>
            <w:r w:rsidRPr="003D30E1">
              <w:rPr>
                <w:rStyle w:val="kursiv0"/>
              </w:rPr>
              <w:t>kan overføres</w:t>
            </w:r>
          </w:p>
        </w:tc>
        <w:tc>
          <w:tcPr>
            <w:tcW w:w="1520" w:type="dxa"/>
          </w:tcPr>
          <w:p w14:paraId="1A5A1D24" w14:textId="77777777" w:rsidR="00E34178" w:rsidRPr="0076221C" w:rsidRDefault="003D30E1" w:rsidP="0076221C">
            <w:r w:rsidRPr="0076221C">
              <w:t xml:space="preserve"> -2 420 000</w:t>
            </w:r>
          </w:p>
        </w:tc>
        <w:tc>
          <w:tcPr>
            <w:tcW w:w="1120" w:type="dxa"/>
          </w:tcPr>
          <w:p w14:paraId="0E1CBBC8" w14:textId="77777777" w:rsidR="00E34178" w:rsidRPr="0076221C" w:rsidRDefault="003D30E1" w:rsidP="0076221C">
            <w:r w:rsidRPr="0076221C">
              <w:t>p195/20-21</w:t>
            </w:r>
          </w:p>
        </w:tc>
        <w:tc>
          <w:tcPr>
            <w:tcW w:w="1120" w:type="dxa"/>
          </w:tcPr>
          <w:p w14:paraId="7F5CA8FD" w14:textId="77777777" w:rsidR="00E34178" w:rsidRPr="0076221C" w:rsidRDefault="003D30E1" w:rsidP="0076221C">
            <w:r w:rsidRPr="0076221C">
              <w:t xml:space="preserve"> i600/20-21</w:t>
            </w:r>
          </w:p>
        </w:tc>
        <w:tc>
          <w:tcPr>
            <w:tcW w:w="1240" w:type="dxa"/>
          </w:tcPr>
          <w:p w14:paraId="20CC011A" w14:textId="77777777" w:rsidR="00E34178" w:rsidRPr="0076221C" w:rsidRDefault="00E34178" w:rsidP="0076221C"/>
        </w:tc>
      </w:tr>
      <w:tr w:rsidR="00E34178" w:rsidRPr="0076221C" w14:paraId="5AFAE203" w14:textId="77777777" w:rsidTr="002B0003">
        <w:trPr>
          <w:trHeight w:val="640"/>
        </w:trPr>
        <w:tc>
          <w:tcPr>
            <w:tcW w:w="560" w:type="dxa"/>
          </w:tcPr>
          <w:p w14:paraId="035DA8A7" w14:textId="77777777" w:rsidR="00E34178" w:rsidRPr="0076221C" w:rsidRDefault="00E34178" w:rsidP="0076221C"/>
        </w:tc>
        <w:tc>
          <w:tcPr>
            <w:tcW w:w="560" w:type="dxa"/>
          </w:tcPr>
          <w:p w14:paraId="3B1BB09C" w14:textId="77777777" w:rsidR="00E34178" w:rsidRPr="0076221C" w:rsidRDefault="003D30E1" w:rsidP="0076221C">
            <w:r w:rsidRPr="0076221C">
              <w:t xml:space="preserve"> 75</w:t>
            </w:r>
          </w:p>
        </w:tc>
        <w:tc>
          <w:tcPr>
            <w:tcW w:w="3780" w:type="dxa"/>
          </w:tcPr>
          <w:p w14:paraId="30533560" w14:textId="77777777" w:rsidR="00E34178" w:rsidRPr="0076221C" w:rsidRDefault="003D30E1" w:rsidP="0076221C">
            <w:r w:rsidRPr="0076221C">
              <w:t xml:space="preserve">Reiseutgifter for flyktninger til og fra utlandet, </w:t>
            </w:r>
            <w:r w:rsidRPr="003D30E1">
              <w:rPr>
                <w:rStyle w:val="kursiv0"/>
              </w:rPr>
              <w:t>kan overføres</w:t>
            </w:r>
          </w:p>
        </w:tc>
        <w:tc>
          <w:tcPr>
            <w:tcW w:w="1520" w:type="dxa"/>
          </w:tcPr>
          <w:p w14:paraId="03338283" w14:textId="77777777" w:rsidR="00E34178" w:rsidRPr="0076221C" w:rsidRDefault="003D30E1" w:rsidP="0076221C">
            <w:r w:rsidRPr="0076221C">
              <w:t xml:space="preserve"> -18 465 000</w:t>
            </w:r>
          </w:p>
        </w:tc>
        <w:tc>
          <w:tcPr>
            <w:tcW w:w="1120" w:type="dxa"/>
          </w:tcPr>
          <w:p w14:paraId="6A229EE0" w14:textId="77777777" w:rsidR="00E34178" w:rsidRPr="0076221C" w:rsidRDefault="003D30E1" w:rsidP="0076221C">
            <w:r w:rsidRPr="0076221C">
              <w:t>p21/21-22</w:t>
            </w:r>
          </w:p>
        </w:tc>
        <w:tc>
          <w:tcPr>
            <w:tcW w:w="1120" w:type="dxa"/>
          </w:tcPr>
          <w:p w14:paraId="4D35D590" w14:textId="77777777" w:rsidR="00E34178" w:rsidRPr="0076221C" w:rsidRDefault="00E34178" w:rsidP="0076221C"/>
        </w:tc>
        <w:tc>
          <w:tcPr>
            <w:tcW w:w="1240" w:type="dxa"/>
          </w:tcPr>
          <w:p w14:paraId="254ECC28" w14:textId="77777777" w:rsidR="00E34178" w:rsidRPr="0076221C" w:rsidRDefault="00E34178" w:rsidP="0076221C"/>
        </w:tc>
      </w:tr>
      <w:tr w:rsidR="00E34178" w:rsidRPr="0076221C" w14:paraId="092DAFB5" w14:textId="77777777" w:rsidTr="002B0003">
        <w:trPr>
          <w:trHeight w:val="380"/>
        </w:trPr>
        <w:tc>
          <w:tcPr>
            <w:tcW w:w="560" w:type="dxa"/>
          </w:tcPr>
          <w:p w14:paraId="65BD71DE" w14:textId="77777777" w:rsidR="00E34178" w:rsidRPr="0076221C" w:rsidRDefault="003D30E1" w:rsidP="0076221C">
            <w:r w:rsidRPr="0076221C">
              <w:t xml:space="preserve"> 491</w:t>
            </w:r>
          </w:p>
        </w:tc>
        <w:tc>
          <w:tcPr>
            <w:tcW w:w="560" w:type="dxa"/>
          </w:tcPr>
          <w:p w14:paraId="2FC63741" w14:textId="77777777" w:rsidR="00E34178" w:rsidRPr="0076221C" w:rsidRDefault="00E34178" w:rsidP="0076221C"/>
        </w:tc>
        <w:tc>
          <w:tcPr>
            <w:tcW w:w="3780" w:type="dxa"/>
          </w:tcPr>
          <w:p w14:paraId="624277C7" w14:textId="77777777" w:rsidR="00E34178" w:rsidRPr="0076221C" w:rsidRDefault="003D30E1" w:rsidP="0076221C">
            <w:r w:rsidRPr="0076221C">
              <w:t>Utlendingsnemnda:</w:t>
            </w:r>
          </w:p>
        </w:tc>
        <w:tc>
          <w:tcPr>
            <w:tcW w:w="1520" w:type="dxa"/>
          </w:tcPr>
          <w:p w14:paraId="2AF9EBDB" w14:textId="77777777" w:rsidR="00E34178" w:rsidRPr="0076221C" w:rsidRDefault="00E34178" w:rsidP="0076221C"/>
        </w:tc>
        <w:tc>
          <w:tcPr>
            <w:tcW w:w="1120" w:type="dxa"/>
          </w:tcPr>
          <w:p w14:paraId="50D9ECE0" w14:textId="77777777" w:rsidR="00E34178" w:rsidRPr="0076221C" w:rsidRDefault="00E34178" w:rsidP="0076221C"/>
        </w:tc>
        <w:tc>
          <w:tcPr>
            <w:tcW w:w="1120" w:type="dxa"/>
          </w:tcPr>
          <w:p w14:paraId="53612FAE" w14:textId="77777777" w:rsidR="00E34178" w:rsidRPr="0076221C" w:rsidRDefault="00E34178" w:rsidP="0076221C"/>
        </w:tc>
        <w:tc>
          <w:tcPr>
            <w:tcW w:w="1240" w:type="dxa"/>
          </w:tcPr>
          <w:p w14:paraId="526F0C0A" w14:textId="77777777" w:rsidR="00E34178" w:rsidRPr="0076221C" w:rsidRDefault="00E34178" w:rsidP="0076221C"/>
        </w:tc>
      </w:tr>
      <w:tr w:rsidR="00E34178" w:rsidRPr="0076221C" w14:paraId="35A07F7F" w14:textId="77777777" w:rsidTr="002B0003">
        <w:trPr>
          <w:trHeight w:val="380"/>
        </w:trPr>
        <w:tc>
          <w:tcPr>
            <w:tcW w:w="560" w:type="dxa"/>
          </w:tcPr>
          <w:p w14:paraId="38BA5E96" w14:textId="77777777" w:rsidR="00E34178" w:rsidRPr="0076221C" w:rsidRDefault="00E34178" w:rsidP="0076221C"/>
        </w:tc>
        <w:tc>
          <w:tcPr>
            <w:tcW w:w="560" w:type="dxa"/>
          </w:tcPr>
          <w:p w14:paraId="60CB844C" w14:textId="77777777" w:rsidR="00E34178" w:rsidRPr="0076221C" w:rsidRDefault="003D30E1" w:rsidP="0076221C">
            <w:r w:rsidRPr="0076221C">
              <w:t xml:space="preserve"> 1</w:t>
            </w:r>
          </w:p>
        </w:tc>
        <w:tc>
          <w:tcPr>
            <w:tcW w:w="3780" w:type="dxa"/>
          </w:tcPr>
          <w:p w14:paraId="7A9F2F59" w14:textId="77777777" w:rsidR="00E34178" w:rsidRPr="0076221C" w:rsidRDefault="003D30E1" w:rsidP="0076221C">
            <w:r w:rsidRPr="0076221C">
              <w:t xml:space="preserve">Driftsutgifter, </w:t>
            </w:r>
            <w:r w:rsidRPr="003D30E1">
              <w:rPr>
                <w:rStyle w:val="kursiv0"/>
              </w:rPr>
              <w:t>kan nyttes under post 21</w:t>
            </w:r>
          </w:p>
        </w:tc>
        <w:tc>
          <w:tcPr>
            <w:tcW w:w="1520" w:type="dxa"/>
          </w:tcPr>
          <w:p w14:paraId="47E85E12" w14:textId="77777777" w:rsidR="00E34178" w:rsidRPr="0076221C" w:rsidRDefault="003D30E1" w:rsidP="0076221C">
            <w:r w:rsidRPr="0076221C">
              <w:t xml:space="preserve"> 4 243 000</w:t>
            </w:r>
          </w:p>
        </w:tc>
        <w:tc>
          <w:tcPr>
            <w:tcW w:w="1120" w:type="dxa"/>
          </w:tcPr>
          <w:p w14:paraId="386DB261" w14:textId="77777777" w:rsidR="00E34178" w:rsidRPr="0076221C" w:rsidRDefault="003D30E1" w:rsidP="0076221C">
            <w:r w:rsidRPr="0076221C">
              <w:t xml:space="preserve"> </w:t>
            </w:r>
            <w:proofErr w:type="spellStart"/>
            <w:r w:rsidRPr="0076221C">
              <w:t>lønnsoppg</w:t>
            </w:r>
            <w:proofErr w:type="spellEnd"/>
          </w:p>
        </w:tc>
        <w:tc>
          <w:tcPr>
            <w:tcW w:w="1120" w:type="dxa"/>
          </w:tcPr>
          <w:p w14:paraId="636104E9" w14:textId="77777777" w:rsidR="00E34178" w:rsidRPr="0076221C" w:rsidRDefault="00E34178" w:rsidP="0076221C"/>
        </w:tc>
        <w:tc>
          <w:tcPr>
            <w:tcW w:w="1240" w:type="dxa"/>
          </w:tcPr>
          <w:p w14:paraId="1C063809" w14:textId="77777777" w:rsidR="00E34178" w:rsidRPr="0076221C" w:rsidRDefault="00E34178" w:rsidP="0076221C"/>
        </w:tc>
      </w:tr>
      <w:tr w:rsidR="00E34178" w:rsidRPr="0076221C" w14:paraId="1DDEBE5F" w14:textId="77777777" w:rsidTr="002B0003">
        <w:trPr>
          <w:trHeight w:val="380"/>
        </w:trPr>
        <w:tc>
          <w:tcPr>
            <w:tcW w:w="560" w:type="dxa"/>
          </w:tcPr>
          <w:p w14:paraId="6947F6E3" w14:textId="77777777" w:rsidR="00E34178" w:rsidRPr="0076221C" w:rsidRDefault="00E34178" w:rsidP="0076221C"/>
        </w:tc>
        <w:tc>
          <w:tcPr>
            <w:tcW w:w="560" w:type="dxa"/>
          </w:tcPr>
          <w:p w14:paraId="08D754CF" w14:textId="77777777" w:rsidR="00E34178" w:rsidRPr="0076221C" w:rsidRDefault="003D30E1" w:rsidP="0076221C">
            <w:r w:rsidRPr="0076221C">
              <w:t xml:space="preserve"> 1</w:t>
            </w:r>
          </w:p>
        </w:tc>
        <w:tc>
          <w:tcPr>
            <w:tcW w:w="3780" w:type="dxa"/>
          </w:tcPr>
          <w:p w14:paraId="47DD43B8" w14:textId="77777777" w:rsidR="00E34178" w:rsidRPr="0076221C" w:rsidRDefault="003D30E1" w:rsidP="0076221C">
            <w:r w:rsidRPr="0076221C">
              <w:t xml:space="preserve">Driftsutgifter, </w:t>
            </w:r>
            <w:r w:rsidRPr="003D30E1">
              <w:rPr>
                <w:rStyle w:val="kursiv0"/>
              </w:rPr>
              <w:t>kan nyttes under post 21</w:t>
            </w:r>
          </w:p>
        </w:tc>
        <w:tc>
          <w:tcPr>
            <w:tcW w:w="1520" w:type="dxa"/>
          </w:tcPr>
          <w:p w14:paraId="0E7BBE5E" w14:textId="77777777" w:rsidR="00E34178" w:rsidRPr="0076221C" w:rsidRDefault="003D30E1" w:rsidP="0076221C">
            <w:r w:rsidRPr="0076221C">
              <w:t xml:space="preserve"> -11 000 000</w:t>
            </w:r>
          </w:p>
        </w:tc>
        <w:tc>
          <w:tcPr>
            <w:tcW w:w="1120" w:type="dxa"/>
          </w:tcPr>
          <w:p w14:paraId="3C42CB6E" w14:textId="77777777" w:rsidR="00E34178" w:rsidRPr="0076221C" w:rsidRDefault="003D30E1" w:rsidP="0076221C">
            <w:r w:rsidRPr="0076221C">
              <w:t>p21/21-22</w:t>
            </w:r>
          </w:p>
        </w:tc>
        <w:tc>
          <w:tcPr>
            <w:tcW w:w="1120" w:type="dxa"/>
          </w:tcPr>
          <w:p w14:paraId="69830609" w14:textId="77777777" w:rsidR="00E34178" w:rsidRPr="0076221C" w:rsidRDefault="00E34178" w:rsidP="0076221C"/>
        </w:tc>
        <w:tc>
          <w:tcPr>
            <w:tcW w:w="1240" w:type="dxa"/>
          </w:tcPr>
          <w:p w14:paraId="628B879F" w14:textId="77777777" w:rsidR="00E34178" w:rsidRPr="0076221C" w:rsidRDefault="00E34178" w:rsidP="0076221C"/>
        </w:tc>
      </w:tr>
      <w:tr w:rsidR="00E34178" w:rsidRPr="0076221C" w14:paraId="38A33579" w14:textId="77777777" w:rsidTr="002B0003">
        <w:trPr>
          <w:trHeight w:val="380"/>
        </w:trPr>
        <w:tc>
          <w:tcPr>
            <w:tcW w:w="560" w:type="dxa"/>
          </w:tcPr>
          <w:p w14:paraId="053A13AA" w14:textId="77777777" w:rsidR="00E34178" w:rsidRPr="0076221C" w:rsidRDefault="00E34178" w:rsidP="0076221C"/>
        </w:tc>
        <w:tc>
          <w:tcPr>
            <w:tcW w:w="560" w:type="dxa"/>
          </w:tcPr>
          <w:p w14:paraId="2011095F" w14:textId="77777777" w:rsidR="00E34178" w:rsidRPr="0076221C" w:rsidRDefault="003D30E1" w:rsidP="0076221C">
            <w:r w:rsidRPr="0076221C">
              <w:t xml:space="preserve"> 1</w:t>
            </w:r>
          </w:p>
        </w:tc>
        <w:tc>
          <w:tcPr>
            <w:tcW w:w="3780" w:type="dxa"/>
          </w:tcPr>
          <w:p w14:paraId="48A14639" w14:textId="77777777" w:rsidR="00E34178" w:rsidRPr="0076221C" w:rsidRDefault="003D30E1" w:rsidP="0076221C">
            <w:r w:rsidRPr="0076221C">
              <w:t xml:space="preserve">Driftsutgifter, </w:t>
            </w:r>
            <w:r w:rsidRPr="003D30E1">
              <w:rPr>
                <w:rStyle w:val="kursiv0"/>
              </w:rPr>
              <w:t>kan nyttes under post 21</w:t>
            </w:r>
          </w:p>
        </w:tc>
        <w:tc>
          <w:tcPr>
            <w:tcW w:w="1520" w:type="dxa"/>
          </w:tcPr>
          <w:p w14:paraId="6E0FC1D6" w14:textId="77777777" w:rsidR="00E34178" w:rsidRPr="0076221C" w:rsidRDefault="003D30E1" w:rsidP="0076221C">
            <w:r w:rsidRPr="0076221C">
              <w:t xml:space="preserve"> -29 200 000</w:t>
            </w:r>
          </w:p>
        </w:tc>
        <w:tc>
          <w:tcPr>
            <w:tcW w:w="1120" w:type="dxa"/>
          </w:tcPr>
          <w:p w14:paraId="6D8C135E" w14:textId="77777777" w:rsidR="00E34178" w:rsidRPr="0076221C" w:rsidRDefault="003D30E1" w:rsidP="0076221C">
            <w:r w:rsidRPr="0076221C">
              <w:t>p195/20-21</w:t>
            </w:r>
          </w:p>
        </w:tc>
        <w:tc>
          <w:tcPr>
            <w:tcW w:w="1120" w:type="dxa"/>
          </w:tcPr>
          <w:p w14:paraId="31CFFB41" w14:textId="77777777" w:rsidR="00E34178" w:rsidRPr="0076221C" w:rsidRDefault="003D30E1" w:rsidP="0076221C">
            <w:r w:rsidRPr="0076221C">
              <w:t xml:space="preserve"> i600/20-21</w:t>
            </w:r>
          </w:p>
        </w:tc>
        <w:tc>
          <w:tcPr>
            <w:tcW w:w="1240" w:type="dxa"/>
          </w:tcPr>
          <w:p w14:paraId="12E6BB11" w14:textId="77777777" w:rsidR="00E34178" w:rsidRPr="0076221C" w:rsidRDefault="00E34178" w:rsidP="0076221C"/>
        </w:tc>
      </w:tr>
      <w:tr w:rsidR="00E34178" w:rsidRPr="0076221C" w14:paraId="561CB30E" w14:textId="77777777" w:rsidTr="002B0003">
        <w:trPr>
          <w:trHeight w:val="640"/>
        </w:trPr>
        <w:tc>
          <w:tcPr>
            <w:tcW w:w="560" w:type="dxa"/>
          </w:tcPr>
          <w:p w14:paraId="68472292" w14:textId="77777777" w:rsidR="00E34178" w:rsidRPr="0076221C" w:rsidRDefault="00E34178" w:rsidP="0076221C"/>
        </w:tc>
        <w:tc>
          <w:tcPr>
            <w:tcW w:w="560" w:type="dxa"/>
          </w:tcPr>
          <w:p w14:paraId="0C061D0C" w14:textId="77777777" w:rsidR="00E34178" w:rsidRPr="0076221C" w:rsidRDefault="003D30E1" w:rsidP="0076221C">
            <w:r w:rsidRPr="0076221C">
              <w:t xml:space="preserve"> 21</w:t>
            </w:r>
          </w:p>
        </w:tc>
        <w:tc>
          <w:tcPr>
            <w:tcW w:w="3780" w:type="dxa"/>
          </w:tcPr>
          <w:p w14:paraId="61951F50" w14:textId="77777777" w:rsidR="00E34178" w:rsidRPr="0076221C" w:rsidRDefault="003D30E1" w:rsidP="0076221C">
            <w:r w:rsidRPr="0076221C">
              <w:t xml:space="preserve">Spesielle driftsutgifter, nemndbehandling, </w:t>
            </w:r>
            <w:r w:rsidRPr="003D30E1">
              <w:rPr>
                <w:rStyle w:val="kursiv0"/>
              </w:rPr>
              <w:t>kan nyttes under post 1</w:t>
            </w:r>
          </w:p>
        </w:tc>
        <w:tc>
          <w:tcPr>
            <w:tcW w:w="1520" w:type="dxa"/>
          </w:tcPr>
          <w:p w14:paraId="30DF249E" w14:textId="77777777" w:rsidR="00E34178" w:rsidRPr="0076221C" w:rsidRDefault="003D30E1" w:rsidP="0076221C">
            <w:r w:rsidRPr="0076221C">
              <w:t xml:space="preserve"> -3 500 000</w:t>
            </w:r>
          </w:p>
        </w:tc>
        <w:tc>
          <w:tcPr>
            <w:tcW w:w="1120" w:type="dxa"/>
          </w:tcPr>
          <w:p w14:paraId="7B8C9218" w14:textId="77777777" w:rsidR="00E34178" w:rsidRPr="0076221C" w:rsidRDefault="003D30E1" w:rsidP="0076221C">
            <w:r w:rsidRPr="0076221C">
              <w:t>p195/20-21</w:t>
            </w:r>
          </w:p>
        </w:tc>
        <w:tc>
          <w:tcPr>
            <w:tcW w:w="1120" w:type="dxa"/>
          </w:tcPr>
          <w:p w14:paraId="5ACD949C" w14:textId="77777777" w:rsidR="00E34178" w:rsidRPr="0076221C" w:rsidRDefault="003D30E1" w:rsidP="0076221C">
            <w:r w:rsidRPr="0076221C">
              <w:t xml:space="preserve"> i600/20-21</w:t>
            </w:r>
          </w:p>
        </w:tc>
        <w:tc>
          <w:tcPr>
            <w:tcW w:w="1240" w:type="dxa"/>
          </w:tcPr>
          <w:p w14:paraId="1BCB021C" w14:textId="77777777" w:rsidR="00E34178" w:rsidRPr="0076221C" w:rsidRDefault="00E34178" w:rsidP="0076221C"/>
        </w:tc>
      </w:tr>
      <w:tr w:rsidR="00E34178" w:rsidRPr="0076221C" w14:paraId="716C66D0" w14:textId="77777777" w:rsidTr="002B0003">
        <w:trPr>
          <w:trHeight w:val="640"/>
        </w:trPr>
        <w:tc>
          <w:tcPr>
            <w:tcW w:w="560" w:type="dxa"/>
          </w:tcPr>
          <w:p w14:paraId="260DF37C" w14:textId="77777777" w:rsidR="00E34178" w:rsidRPr="0076221C" w:rsidRDefault="00E34178" w:rsidP="0076221C"/>
        </w:tc>
        <w:tc>
          <w:tcPr>
            <w:tcW w:w="560" w:type="dxa"/>
          </w:tcPr>
          <w:p w14:paraId="004295E5" w14:textId="77777777" w:rsidR="00E34178" w:rsidRPr="0076221C" w:rsidRDefault="003D30E1" w:rsidP="0076221C">
            <w:r w:rsidRPr="0076221C">
              <w:t xml:space="preserve"> 21</w:t>
            </w:r>
          </w:p>
        </w:tc>
        <w:tc>
          <w:tcPr>
            <w:tcW w:w="3780" w:type="dxa"/>
          </w:tcPr>
          <w:p w14:paraId="157D2E5D" w14:textId="77777777" w:rsidR="00E34178" w:rsidRPr="0076221C" w:rsidRDefault="003D30E1" w:rsidP="0076221C">
            <w:r w:rsidRPr="0076221C">
              <w:t xml:space="preserve">Spesielle driftsutgifter, nemndbehandling, </w:t>
            </w:r>
            <w:r w:rsidRPr="003D30E1">
              <w:rPr>
                <w:rStyle w:val="kursiv0"/>
              </w:rPr>
              <w:t>kan nyttes under post 1</w:t>
            </w:r>
          </w:p>
        </w:tc>
        <w:tc>
          <w:tcPr>
            <w:tcW w:w="1520" w:type="dxa"/>
          </w:tcPr>
          <w:p w14:paraId="7E6853CA" w14:textId="77777777" w:rsidR="00E34178" w:rsidRPr="0076221C" w:rsidRDefault="003D30E1" w:rsidP="0076221C">
            <w:r w:rsidRPr="0076221C">
              <w:t xml:space="preserve"> -4 500 000</w:t>
            </w:r>
          </w:p>
        </w:tc>
        <w:tc>
          <w:tcPr>
            <w:tcW w:w="1120" w:type="dxa"/>
          </w:tcPr>
          <w:p w14:paraId="036368D3" w14:textId="77777777" w:rsidR="00E34178" w:rsidRPr="0076221C" w:rsidRDefault="003D30E1" w:rsidP="0076221C">
            <w:r w:rsidRPr="0076221C">
              <w:t>p21/21-22</w:t>
            </w:r>
          </w:p>
        </w:tc>
        <w:tc>
          <w:tcPr>
            <w:tcW w:w="1120" w:type="dxa"/>
          </w:tcPr>
          <w:p w14:paraId="17B916AF" w14:textId="77777777" w:rsidR="00E34178" w:rsidRPr="0076221C" w:rsidRDefault="00E34178" w:rsidP="0076221C"/>
        </w:tc>
        <w:tc>
          <w:tcPr>
            <w:tcW w:w="1240" w:type="dxa"/>
          </w:tcPr>
          <w:p w14:paraId="32A7FB9C" w14:textId="77777777" w:rsidR="00E34178" w:rsidRPr="0076221C" w:rsidRDefault="00E34178" w:rsidP="0076221C"/>
        </w:tc>
      </w:tr>
      <w:tr w:rsidR="00E34178" w:rsidRPr="0076221C" w14:paraId="52EEFFDC" w14:textId="77777777" w:rsidTr="002B0003">
        <w:trPr>
          <w:trHeight w:val="380"/>
        </w:trPr>
        <w:tc>
          <w:tcPr>
            <w:tcW w:w="560" w:type="dxa"/>
          </w:tcPr>
          <w:p w14:paraId="66B11CEA" w14:textId="77777777" w:rsidR="00E34178" w:rsidRPr="0076221C" w:rsidRDefault="00E34178" w:rsidP="0076221C"/>
        </w:tc>
        <w:tc>
          <w:tcPr>
            <w:tcW w:w="560" w:type="dxa"/>
          </w:tcPr>
          <w:p w14:paraId="33AF37D1" w14:textId="77777777" w:rsidR="00E34178" w:rsidRPr="0076221C" w:rsidRDefault="00E34178" w:rsidP="0076221C"/>
        </w:tc>
        <w:tc>
          <w:tcPr>
            <w:tcW w:w="3780" w:type="dxa"/>
          </w:tcPr>
          <w:p w14:paraId="63FD1B99" w14:textId="77777777" w:rsidR="00E34178" w:rsidRPr="0076221C" w:rsidRDefault="00E34178" w:rsidP="0076221C"/>
        </w:tc>
        <w:tc>
          <w:tcPr>
            <w:tcW w:w="1520" w:type="dxa"/>
          </w:tcPr>
          <w:p w14:paraId="0018B226" w14:textId="77777777" w:rsidR="00E34178" w:rsidRPr="0076221C" w:rsidRDefault="003D30E1" w:rsidP="0076221C">
            <w:r w:rsidRPr="0076221C">
              <w:t xml:space="preserve"> 2 931 959 000</w:t>
            </w:r>
          </w:p>
        </w:tc>
        <w:tc>
          <w:tcPr>
            <w:tcW w:w="1120" w:type="dxa"/>
          </w:tcPr>
          <w:p w14:paraId="4E770F0E" w14:textId="77777777" w:rsidR="00E34178" w:rsidRPr="0076221C" w:rsidRDefault="00E34178" w:rsidP="0076221C"/>
        </w:tc>
        <w:tc>
          <w:tcPr>
            <w:tcW w:w="1120" w:type="dxa"/>
          </w:tcPr>
          <w:p w14:paraId="48896F38" w14:textId="77777777" w:rsidR="00E34178" w:rsidRPr="0076221C" w:rsidRDefault="00E34178" w:rsidP="0076221C"/>
        </w:tc>
        <w:tc>
          <w:tcPr>
            <w:tcW w:w="1240" w:type="dxa"/>
          </w:tcPr>
          <w:p w14:paraId="5B7C845E" w14:textId="77777777" w:rsidR="00E34178" w:rsidRPr="0076221C" w:rsidRDefault="00E34178" w:rsidP="0076221C"/>
        </w:tc>
      </w:tr>
      <w:tr w:rsidR="00E34178" w:rsidRPr="0076221C" w14:paraId="1ACC36D9" w14:textId="77777777" w:rsidTr="002B0003">
        <w:trPr>
          <w:trHeight w:val="380"/>
        </w:trPr>
        <w:tc>
          <w:tcPr>
            <w:tcW w:w="9900" w:type="dxa"/>
            <w:gridSpan w:val="7"/>
          </w:tcPr>
          <w:p w14:paraId="35DA8279" w14:textId="77777777" w:rsidR="00E34178" w:rsidRPr="0076221C" w:rsidRDefault="003D30E1" w:rsidP="0076221C">
            <w:r w:rsidRPr="0076221C">
              <w:rPr>
                <w:rStyle w:val="sperret0"/>
              </w:rPr>
              <w:t>Kommunal- og moderniseringsdepartementet</w:t>
            </w:r>
          </w:p>
        </w:tc>
      </w:tr>
      <w:tr w:rsidR="00E34178" w:rsidRPr="0076221C" w14:paraId="2C6C69F5" w14:textId="77777777" w:rsidTr="002B0003">
        <w:trPr>
          <w:trHeight w:val="380"/>
        </w:trPr>
        <w:tc>
          <w:tcPr>
            <w:tcW w:w="560" w:type="dxa"/>
          </w:tcPr>
          <w:p w14:paraId="2760E2F9" w14:textId="77777777" w:rsidR="00E34178" w:rsidRPr="0076221C" w:rsidRDefault="003D30E1" w:rsidP="0076221C">
            <w:r w:rsidRPr="0076221C">
              <w:t xml:space="preserve"> 500</w:t>
            </w:r>
          </w:p>
        </w:tc>
        <w:tc>
          <w:tcPr>
            <w:tcW w:w="560" w:type="dxa"/>
          </w:tcPr>
          <w:p w14:paraId="4AF03084" w14:textId="77777777" w:rsidR="00E34178" w:rsidRPr="0076221C" w:rsidRDefault="00E34178" w:rsidP="0076221C"/>
        </w:tc>
        <w:tc>
          <w:tcPr>
            <w:tcW w:w="5300" w:type="dxa"/>
            <w:gridSpan w:val="2"/>
          </w:tcPr>
          <w:p w14:paraId="7B820B6C" w14:textId="77777777" w:rsidR="00E34178" w:rsidRPr="0076221C" w:rsidRDefault="003D30E1" w:rsidP="0076221C">
            <w:r w:rsidRPr="0076221C">
              <w:t>Kommunal- og moderniseringsdepartementet:</w:t>
            </w:r>
          </w:p>
        </w:tc>
        <w:tc>
          <w:tcPr>
            <w:tcW w:w="1120" w:type="dxa"/>
          </w:tcPr>
          <w:p w14:paraId="46FD1569" w14:textId="77777777" w:rsidR="00E34178" w:rsidRPr="0076221C" w:rsidRDefault="00E34178" w:rsidP="0076221C"/>
        </w:tc>
        <w:tc>
          <w:tcPr>
            <w:tcW w:w="1120" w:type="dxa"/>
          </w:tcPr>
          <w:p w14:paraId="762B3BA0" w14:textId="77777777" w:rsidR="00E34178" w:rsidRPr="0076221C" w:rsidRDefault="00E34178" w:rsidP="0076221C"/>
        </w:tc>
        <w:tc>
          <w:tcPr>
            <w:tcW w:w="1240" w:type="dxa"/>
          </w:tcPr>
          <w:p w14:paraId="739B6B33" w14:textId="77777777" w:rsidR="00E34178" w:rsidRPr="0076221C" w:rsidRDefault="00E34178" w:rsidP="0076221C"/>
        </w:tc>
      </w:tr>
      <w:tr w:rsidR="00E34178" w:rsidRPr="0076221C" w14:paraId="6CB3073D" w14:textId="77777777" w:rsidTr="002B0003">
        <w:trPr>
          <w:trHeight w:val="380"/>
        </w:trPr>
        <w:tc>
          <w:tcPr>
            <w:tcW w:w="560" w:type="dxa"/>
          </w:tcPr>
          <w:p w14:paraId="56299B2B" w14:textId="77777777" w:rsidR="00E34178" w:rsidRPr="0076221C" w:rsidRDefault="00E34178" w:rsidP="0076221C"/>
        </w:tc>
        <w:tc>
          <w:tcPr>
            <w:tcW w:w="560" w:type="dxa"/>
          </w:tcPr>
          <w:p w14:paraId="15329F2F" w14:textId="77777777" w:rsidR="00E34178" w:rsidRPr="0076221C" w:rsidRDefault="003D30E1" w:rsidP="0076221C">
            <w:r w:rsidRPr="0076221C">
              <w:t xml:space="preserve"> 1</w:t>
            </w:r>
          </w:p>
        </w:tc>
        <w:tc>
          <w:tcPr>
            <w:tcW w:w="3780" w:type="dxa"/>
          </w:tcPr>
          <w:p w14:paraId="52118A64" w14:textId="77777777" w:rsidR="00E34178" w:rsidRPr="0076221C" w:rsidRDefault="003D30E1" w:rsidP="0076221C">
            <w:r w:rsidRPr="0076221C">
              <w:t xml:space="preserve">Driftsutgifter </w:t>
            </w:r>
          </w:p>
        </w:tc>
        <w:tc>
          <w:tcPr>
            <w:tcW w:w="1520" w:type="dxa"/>
          </w:tcPr>
          <w:p w14:paraId="05F700A3" w14:textId="77777777" w:rsidR="00E34178" w:rsidRPr="0076221C" w:rsidRDefault="003D30E1" w:rsidP="0076221C">
            <w:r w:rsidRPr="0076221C">
              <w:t xml:space="preserve"> 8 642 000</w:t>
            </w:r>
          </w:p>
        </w:tc>
        <w:tc>
          <w:tcPr>
            <w:tcW w:w="1120" w:type="dxa"/>
          </w:tcPr>
          <w:p w14:paraId="6FE02CAD" w14:textId="77777777" w:rsidR="00E34178" w:rsidRPr="0076221C" w:rsidRDefault="003D30E1" w:rsidP="0076221C">
            <w:r w:rsidRPr="0076221C">
              <w:t xml:space="preserve"> </w:t>
            </w:r>
            <w:proofErr w:type="spellStart"/>
            <w:r w:rsidRPr="0076221C">
              <w:t>lønnsoppg</w:t>
            </w:r>
            <w:proofErr w:type="spellEnd"/>
          </w:p>
        </w:tc>
        <w:tc>
          <w:tcPr>
            <w:tcW w:w="1120" w:type="dxa"/>
          </w:tcPr>
          <w:p w14:paraId="061EE349" w14:textId="77777777" w:rsidR="00E34178" w:rsidRPr="0076221C" w:rsidRDefault="00E34178" w:rsidP="0076221C"/>
        </w:tc>
        <w:tc>
          <w:tcPr>
            <w:tcW w:w="1240" w:type="dxa"/>
          </w:tcPr>
          <w:p w14:paraId="6A021380" w14:textId="77777777" w:rsidR="00E34178" w:rsidRPr="0076221C" w:rsidRDefault="00E34178" w:rsidP="0076221C"/>
        </w:tc>
      </w:tr>
      <w:tr w:rsidR="00E34178" w:rsidRPr="0076221C" w14:paraId="599ACBCD" w14:textId="77777777" w:rsidTr="002B0003">
        <w:trPr>
          <w:trHeight w:val="640"/>
        </w:trPr>
        <w:tc>
          <w:tcPr>
            <w:tcW w:w="560" w:type="dxa"/>
          </w:tcPr>
          <w:p w14:paraId="2B29A506" w14:textId="77777777" w:rsidR="00E34178" w:rsidRPr="0076221C" w:rsidRDefault="00E34178" w:rsidP="0076221C"/>
        </w:tc>
        <w:tc>
          <w:tcPr>
            <w:tcW w:w="560" w:type="dxa"/>
          </w:tcPr>
          <w:p w14:paraId="77ACA660" w14:textId="77777777" w:rsidR="00E34178" w:rsidRPr="0076221C" w:rsidRDefault="003D30E1" w:rsidP="0076221C">
            <w:r w:rsidRPr="0076221C">
              <w:t xml:space="preserve"> 21</w:t>
            </w:r>
          </w:p>
        </w:tc>
        <w:tc>
          <w:tcPr>
            <w:tcW w:w="3780" w:type="dxa"/>
          </w:tcPr>
          <w:p w14:paraId="3577B0DA" w14:textId="77777777" w:rsidR="00E34178" w:rsidRPr="0076221C" w:rsidRDefault="003D30E1" w:rsidP="0076221C">
            <w:r w:rsidRPr="0076221C">
              <w:t xml:space="preserve">Spesielle driftsutgifter, </w:t>
            </w:r>
            <w:r w:rsidRPr="003D30E1">
              <w:rPr>
                <w:rStyle w:val="kursiv0"/>
              </w:rPr>
              <w:t>kan overføres, kan nyttes under post 70</w:t>
            </w:r>
          </w:p>
        </w:tc>
        <w:tc>
          <w:tcPr>
            <w:tcW w:w="1520" w:type="dxa"/>
          </w:tcPr>
          <w:p w14:paraId="4BC87E53" w14:textId="77777777" w:rsidR="00E34178" w:rsidRPr="0076221C" w:rsidRDefault="003D30E1" w:rsidP="0076221C">
            <w:r w:rsidRPr="0076221C">
              <w:t xml:space="preserve"> -650 000</w:t>
            </w:r>
          </w:p>
        </w:tc>
        <w:tc>
          <w:tcPr>
            <w:tcW w:w="1120" w:type="dxa"/>
          </w:tcPr>
          <w:p w14:paraId="65A31BE7" w14:textId="77777777" w:rsidR="00E34178" w:rsidRPr="0076221C" w:rsidRDefault="003D30E1" w:rsidP="0076221C">
            <w:r w:rsidRPr="0076221C">
              <w:t>p195/20-21</w:t>
            </w:r>
          </w:p>
        </w:tc>
        <w:tc>
          <w:tcPr>
            <w:tcW w:w="1120" w:type="dxa"/>
          </w:tcPr>
          <w:p w14:paraId="3D726062" w14:textId="77777777" w:rsidR="00E34178" w:rsidRPr="0076221C" w:rsidRDefault="003D30E1" w:rsidP="0076221C">
            <w:r w:rsidRPr="0076221C">
              <w:t xml:space="preserve"> i600/20-21</w:t>
            </w:r>
          </w:p>
        </w:tc>
        <w:tc>
          <w:tcPr>
            <w:tcW w:w="1240" w:type="dxa"/>
          </w:tcPr>
          <w:p w14:paraId="67E865EB" w14:textId="77777777" w:rsidR="00E34178" w:rsidRPr="0076221C" w:rsidRDefault="00E34178" w:rsidP="0076221C"/>
        </w:tc>
      </w:tr>
      <w:tr w:rsidR="00E34178" w:rsidRPr="0076221C" w14:paraId="19755E83" w14:textId="77777777" w:rsidTr="002B0003">
        <w:trPr>
          <w:trHeight w:val="640"/>
        </w:trPr>
        <w:tc>
          <w:tcPr>
            <w:tcW w:w="560" w:type="dxa"/>
          </w:tcPr>
          <w:p w14:paraId="228952BD" w14:textId="77777777" w:rsidR="00E34178" w:rsidRPr="0076221C" w:rsidRDefault="00E34178" w:rsidP="0076221C"/>
        </w:tc>
        <w:tc>
          <w:tcPr>
            <w:tcW w:w="560" w:type="dxa"/>
          </w:tcPr>
          <w:p w14:paraId="0937D948" w14:textId="77777777" w:rsidR="00E34178" w:rsidRPr="0076221C" w:rsidRDefault="003D30E1" w:rsidP="0076221C">
            <w:r w:rsidRPr="0076221C">
              <w:t xml:space="preserve"> 21</w:t>
            </w:r>
          </w:p>
        </w:tc>
        <w:tc>
          <w:tcPr>
            <w:tcW w:w="3780" w:type="dxa"/>
          </w:tcPr>
          <w:p w14:paraId="3E97509C" w14:textId="77777777" w:rsidR="00E34178" w:rsidRPr="0076221C" w:rsidRDefault="003D30E1" w:rsidP="0076221C">
            <w:r w:rsidRPr="0076221C">
              <w:t xml:space="preserve">Spesielle driftsutgifter, </w:t>
            </w:r>
            <w:r w:rsidRPr="003D30E1">
              <w:rPr>
                <w:rStyle w:val="kursiv0"/>
              </w:rPr>
              <w:t>kan overføres, kan nyttes under post 70</w:t>
            </w:r>
          </w:p>
        </w:tc>
        <w:tc>
          <w:tcPr>
            <w:tcW w:w="1520" w:type="dxa"/>
          </w:tcPr>
          <w:p w14:paraId="4DFC4604" w14:textId="77777777" w:rsidR="00E34178" w:rsidRPr="0076221C" w:rsidRDefault="003D30E1" w:rsidP="0076221C">
            <w:r w:rsidRPr="0076221C">
              <w:t xml:space="preserve"> -250 000</w:t>
            </w:r>
          </w:p>
        </w:tc>
        <w:tc>
          <w:tcPr>
            <w:tcW w:w="1120" w:type="dxa"/>
          </w:tcPr>
          <w:p w14:paraId="6216DD05" w14:textId="77777777" w:rsidR="00E34178" w:rsidRPr="0076221C" w:rsidRDefault="003D30E1" w:rsidP="0076221C">
            <w:r w:rsidRPr="0076221C">
              <w:t>p24/21-22</w:t>
            </w:r>
          </w:p>
        </w:tc>
        <w:tc>
          <w:tcPr>
            <w:tcW w:w="1120" w:type="dxa"/>
          </w:tcPr>
          <w:p w14:paraId="2229F34B" w14:textId="77777777" w:rsidR="00E34178" w:rsidRPr="0076221C" w:rsidRDefault="00E34178" w:rsidP="0076221C"/>
        </w:tc>
        <w:tc>
          <w:tcPr>
            <w:tcW w:w="1240" w:type="dxa"/>
          </w:tcPr>
          <w:p w14:paraId="3E673BFE" w14:textId="77777777" w:rsidR="00E34178" w:rsidRPr="0076221C" w:rsidRDefault="00E34178" w:rsidP="0076221C"/>
        </w:tc>
      </w:tr>
      <w:tr w:rsidR="00E34178" w:rsidRPr="0076221C" w14:paraId="4C3DE91B" w14:textId="77777777" w:rsidTr="002B0003">
        <w:trPr>
          <w:trHeight w:val="380"/>
        </w:trPr>
        <w:tc>
          <w:tcPr>
            <w:tcW w:w="560" w:type="dxa"/>
          </w:tcPr>
          <w:p w14:paraId="46B775E5" w14:textId="77777777" w:rsidR="00E34178" w:rsidRPr="0076221C" w:rsidRDefault="00E34178" w:rsidP="0076221C"/>
        </w:tc>
        <w:tc>
          <w:tcPr>
            <w:tcW w:w="560" w:type="dxa"/>
          </w:tcPr>
          <w:p w14:paraId="0732B5C6" w14:textId="77777777" w:rsidR="00E34178" w:rsidRPr="0076221C" w:rsidRDefault="003D30E1" w:rsidP="0076221C">
            <w:r w:rsidRPr="0076221C">
              <w:t xml:space="preserve"> 50</w:t>
            </w:r>
          </w:p>
        </w:tc>
        <w:tc>
          <w:tcPr>
            <w:tcW w:w="3780" w:type="dxa"/>
          </w:tcPr>
          <w:p w14:paraId="3F742FC4" w14:textId="77777777" w:rsidR="00E34178" w:rsidRPr="0076221C" w:rsidRDefault="003D30E1" w:rsidP="0076221C">
            <w:r w:rsidRPr="0076221C">
              <w:t xml:space="preserve">Forskningsprogrammer </w:t>
            </w:r>
          </w:p>
        </w:tc>
        <w:tc>
          <w:tcPr>
            <w:tcW w:w="1520" w:type="dxa"/>
          </w:tcPr>
          <w:p w14:paraId="67594CF0" w14:textId="77777777" w:rsidR="00E34178" w:rsidRPr="0076221C" w:rsidRDefault="003D30E1" w:rsidP="0076221C">
            <w:r w:rsidRPr="0076221C">
              <w:t xml:space="preserve"> -1 132 000</w:t>
            </w:r>
          </w:p>
        </w:tc>
        <w:tc>
          <w:tcPr>
            <w:tcW w:w="1120" w:type="dxa"/>
          </w:tcPr>
          <w:p w14:paraId="67E9921D" w14:textId="77777777" w:rsidR="00E34178" w:rsidRPr="0076221C" w:rsidRDefault="003D30E1" w:rsidP="0076221C">
            <w:r w:rsidRPr="0076221C">
              <w:t>p195/20-21</w:t>
            </w:r>
          </w:p>
        </w:tc>
        <w:tc>
          <w:tcPr>
            <w:tcW w:w="1120" w:type="dxa"/>
          </w:tcPr>
          <w:p w14:paraId="06975734" w14:textId="77777777" w:rsidR="00E34178" w:rsidRPr="0076221C" w:rsidRDefault="003D30E1" w:rsidP="0076221C">
            <w:r w:rsidRPr="0076221C">
              <w:t xml:space="preserve"> i600/20-21</w:t>
            </w:r>
          </w:p>
        </w:tc>
        <w:tc>
          <w:tcPr>
            <w:tcW w:w="1240" w:type="dxa"/>
          </w:tcPr>
          <w:p w14:paraId="76F9123F" w14:textId="77777777" w:rsidR="00E34178" w:rsidRPr="0076221C" w:rsidRDefault="00E34178" w:rsidP="0076221C"/>
        </w:tc>
      </w:tr>
      <w:tr w:rsidR="00E34178" w:rsidRPr="0076221C" w14:paraId="45A4D925" w14:textId="77777777" w:rsidTr="002B0003">
        <w:trPr>
          <w:trHeight w:val="640"/>
        </w:trPr>
        <w:tc>
          <w:tcPr>
            <w:tcW w:w="560" w:type="dxa"/>
          </w:tcPr>
          <w:p w14:paraId="7E249223" w14:textId="77777777" w:rsidR="00E34178" w:rsidRPr="0076221C" w:rsidRDefault="00E34178" w:rsidP="0076221C"/>
        </w:tc>
        <w:tc>
          <w:tcPr>
            <w:tcW w:w="560" w:type="dxa"/>
          </w:tcPr>
          <w:p w14:paraId="5C07470B" w14:textId="77777777" w:rsidR="00E34178" w:rsidRPr="0076221C" w:rsidRDefault="003D30E1" w:rsidP="0076221C">
            <w:r w:rsidRPr="0076221C">
              <w:t xml:space="preserve"> 70</w:t>
            </w:r>
          </w:p>
        </w:tc>
        <w:tc>
          <w:tcPr>
            <w:tcW w:w="3780" w:type="dxa"/>
          </w:tcPr>
          <w:p w14:paraId="1E3D546E" w14:textId="77777777" w:rsidR="00E34178" w:rsidRPr="0076221C" w:rsidRDefault="003D30E1" w:rsidP="0076221C">
            <w:r w:rsidRPr="0076221C">
              <w:t xml:space="preserve">Diverse formål, </w:t>
            </w:r>
            <w:r w:rsidRPr="003D30E1">
              <w:rPr>
                <w:rStyle w:val="kursiv0"/>
              </w:rPr>
              <w:t>kan overføres, kan nyttes under post 21</w:t>
            </w:r>
          </w:p>
        </w:tc>
        <w:tc>
          <w:tcPr>
            <w:tcW w:w="1520" w:type="dxa"/>
          </w:tcPr>
          <w:p w14:paraId="31DCB4DD" w14:textId="77777777" w:rsidR="00E34178" w:rsidRPr="0076221C" w:rsidRDefault="003D30E1" w:rsidP="0076221C">
            <w:r w:rsidRPr="0076221C">
              <w:t xml:space="preserve"> 5 650 000</w:t>
            </w:r>
          </w:p>
        </w:tc>
        <w:tc>
          <w:tcPr>
            <w:tcW w:w="1120" w:type="dxa"/>
          </w:tcPr>
          <w:p w14:paraId="7B133EE6" w14:textId="77777777" w:rsidR="00E34178" w:rsidRPr="0076221C" w:rsidRDefault="003D30E1" w:rsidP="0076221C">
            <w:r w:rsidRPr="0076221C">
              <w:t>p195/20-21</w:t>
            </w:r>
          </w:p>
        </w:tc>
        <w:tc>
          <w:tcPr>
            <w:tcW w:w="1120" w:type="dxa"/>
          </w:tcPr>
          <w:p w14:paraId="2C60FBBC" w14:textId="77777777" w:rsidR="00E34178" w:rsidRPr="0076221C" w:rsidRDefault="003D30E1" w:rsidP="0076221C">
            <w:r w:rsidRPr="0076221C">
              <w:t xml:space="preserve"> i600/20-21</w:t>
            </w:r>
          </w:p>
        </w:tc>
        <w:tc>
          <w:tcPr>
            <w:tcW w:w="1240" w:type="dxa"/>
          </w:tcPr>
          <w:p w14:paraId="1FA630A4" w14:textId="77777777" w:rsidR="00E34178" w:rsidRPr="0076221C" w:rsidRDefault="00E34178" w:rsidP="0076221C"/>
        </w:tc>
      </w:tr>
      <w:tr w:rsidR="00E34178" w:rsidRPr="0076221C" w14:paraId="5EB3D97B" w14:textId="77777777" w:rsidTr="002B0003">
        <w:trPr>
          <w:trHeight w:val="380"/>
        </w:trPr>
        <w:tc>
          <w:tcPr>
            <w:tcW w:w="560" w:type="dxa"/>
          </w:tcPr>
          <w:p w14:paraId="602B4AEA" w14:textId="77777777" w:rsidR="00E34178" w:rsidRPr="0076221C" w:rsidRDefault="003D30E1" w:rsidP="0076221C">
            <w:r w:rsidRPr="0076221C">
              <w:t xml:space="preserve"> 502</w:t>
            </w:r>
          </w:p>
        </w:tc>
        <w:tc>
          <w:tcPr>
            <w:tcW w:w="560" w:type="dxa"/>
          </w:tcPr>
          <w:p w14:paraId="77E5D11D" w14:textId="77777777" w:rsidR="00E34178" w:rsidRPr="0076221C" w:rsidRDefault="00E34178" w:rsidP="0076221C"/>
        </w:tc>
        <w:tc>
          <w:tcPr>
            <w:tcW w:w="3780" w:type="dxa"/>
          </w:tcPr>
          <w:p w14:paraId="46944B22" w14:textId="77777777" w:rsidR="00E34178" w:rsidRPr="0076221C" w:rsidRDefault="003D30E1" w:rsidP="0076221C">
            <w:proofErr w:type="spellStart"/>
            <w:r w:rsidRPr="0076221C">
              <w:t>Tariffavtalte</w:t>
            </w:r>
            <w:proofErr w:type="spellEnd"/>
            <w:r w:rsidRPr="0076221C">
              <w:t xml:space="preserve"> avsetninger:</w:t>
            </w:r>
          </w:p>
        </w:tc>
        <w:tc>
          <w:tcPr>
            <w:tcW w:w="1520" w:type="dxa"/>
          </w:tcPr>
          <w:p w14:paraId="42132C18" w14:textId="77777777" w:rsidR="00E34178" w:rsidRPr="0076221C" w:rsidRDefault="00E34178" w:rsidP="0076221C"/>
        </w:tc>
        <w:tc>
          <w:tcPr>
            <w:tcW w:w="1120" w:type="dxa"/>
          </w:tcPr>
          <w:p w14:paraId="748F7F44" w14:textId="77777777" w:rsidR="00E34178" w:rsidRPr="0076221C" w:rsidRDefault="00E34178" w:rsidP="0076221C"/>
        </w:tc>
        <w:tc>
          <w:tcPr>
            <w:tcW w:w="1120" w:type="dxa"/>
          </w:tcPr>
          <w:p w14:paraId="401238C8" w14:textId="77777777" w:rsidR="00E34178" w:rsidRPr="0076221C" w:rsidRDefault="00E34178" w:rsidP="0076221C"/>
        </w:tc>
        <w:tc>
          <w:tcPr>
            <w:tcW w:w="1240" w:type="dxa"/>
          </w:tcPr>
          <w:p w14:paraId="16192BD9" w14:textId="77777777" w:rsidR="00E34178" w:rsidRPr="0076221C" w:rsidRDefault="00E34178" w:rsidP="0076221C"/>
        </w:tc>
      </w:tr>
      <w:tr w:rsidR="00E34178" w:rsidRPr="0076221C" w14:paraId="68CCDD3E" w14:textId="77777777" w:rsidTr="002B0003">
        <w:trPr>
          <w:trHeight w:val="380"/>
        </w:trPr>
        <w:tc>
          <w:tcPr>
            <w:tcW w:w="560" w:type="dxa"/>
          </w:tcPr>
          <w:p w14:paraId="34AB1F9F" w14:textId="77777777" w:rsidR="00E34178" w:rsidRPr="0076221C" w:rsidRDefault="00E34178" w:rsidP="0076221C"/>
        </w:tc>
        <w:tc>
          <w:tcPr>
            <w:tcW w:w="560" w:type="dxa"/>
          </w:tcPr>
          <w:p w14:paraId="23E8EBBC" w14:textId="77777777" w:rsidR="00E34178" w:rsidRPr="0076221C" w:rsidRDefault="003D30E1" w:rsidP="0076221C">
            <w:r w:rsidRPr="0076221C">
              <w:t xml:space="preserve"> 71</w:t>
            </w:r>
          </w:p>
        </w:tc>
        <w:tc>
          <w:tcPr>
            <w:tcW w:w="3780" w:type="dxa"/>
          </w:tcPr>
          <w:p w14:paraId="39A83E06" w14:textId="77777777" w:rsidR="00E34178" w:rsidRPr="0076221C" w:rsidRDefault="003D30E1" w:rsidP="0076221C">
            <w:r w:rsidRPr="0076221C">
              <w:t xml:space="preserve">Opplæring og utvikling av tillitsvalgte </w:t>
            </w:r>
          </w:p>
        </w:tc>
        <w:tc>
          <w:tcPr>
            <w:tcW w:w="1520" w:type="dxa"/>
          </w:tcPr>
          <w:p w14:paraId="066044E6" w14:textId="77777777" w:rsidR="00E34178" w:rsidRPr="0076221C" w:rsidRDefault="003D30E1" w:rsidP="0076221C">
            <w:r w:rsidRPr="0076221C">
              <w:t xml:space="preserve"> 4 800 000</w:t>
            </w:r>
          </w:p>
        </w:tc>
        <w:tc>
          <w:tcPr>
            <w:tcW w:w="1120" w:type="dxa"/>
          </w:tcPr>
          <w:p w14:paraId="363FE16E" w14:textId="77777777" w:rsidR="00E34178" w:rsidRPr="0076221C" w:rsidRDefault="003D30E1" w:rsidP="0076221C">
            <w:r w:rsidRPr="0076221C">
              <w:t>p209/20-21</w:t>
            </w:r>
          </w:p>
        </w:tc>
        <w:tc>
          <w:tcPr>
            <w:tcW w:w="1120" w:type="dxa"/>
          </w:tcPr>
          <w:p w14:paraId="4BB80370" w14:textId="77777777" w:rsidR="00E34178" w:rsidRPr="0076221C" w:rsidRDefault="003D30E1" w:rsidP="0076221C">
            <w:r w:rsidRPr="0076221C">
              <w:t xml:space="preserve"> i664/20-21</w:t>
            </w:r>
          </w:p>
        </w:tc>
        <w:tc>
          <w:tcPr>
            <w:tcW w:w="1240" w:type="dxa"/>
          </w:tcPr>
          <w:p w14:paraId="6D68CEA7" w14:textId="77777777" w:rsidR="00E34178" w:rsidRPr="0076221C" w:rsidRDefault="00E34178" w:rsidP="0076221C"/>
        </w:tc>
      </w:tr>
      <w:tr w:rsidR="00E34178" w:rsidRPr="0076221C" w14:paraId="368C8ACC" w14:textId="77777777" w:rsidTr="002B0003">
        <w:trPr>
          <w:trHeight w:val="380"/>
        </w:trPr>
        <w:tc>
          <w:tcPr>
            <w:tcW w:w="560" w:type="dxa"/>
          </w:tcPr>
          <w:p w14:paraId="1650880A" w14:textId="77777777" w:rsidR="00E34178" w:rsidRPr="0076221C" w:rsidRDefault="003D30E1" w:rsidP="0076221C">
            <w:r w:rsidRPr="0076221C">
              <w:t xml:space="preserve"> 510</w:t>
            </w:r>
          </w:p>
        </w:tc>
        <w:tc>
          <w:tcPr>
            <w:tcW w:w="560" w:type="dxa"/>
          </w:tcPr>
          <w:p w14:paraId="2A7FAC6B" w14:textId="77777777" w:rsidR="00E34178" w:rsidRPr="0076221C" w:rsidRDefault="00E34178" w:rsidP="0076221C"/>
        </w:tc>
        <w:tc>
          <w:tcPr>
            <w:tcW w:w="6420" w:type="dxa"/>
            <w:gridSpan w:val="3"/>
          </w:tcPr>
          <w:p w14:paraId="7F0654F7" w14:textId="77777777" w:rsidR="00E34178" w:rsidRPr="0076221C" w:rsidRDefault="003D30E1" w:rsidP="0076221C">
            <w:r w:rsidRPr="0076221C">
              <w:t>Departementenes sikkerhets- og serviceorganisasjon:</w:t>
            </w:r>
          </w:p>
        </w:tc>
        <w:tc>
          <w:tcPr>
            <w:tcW w:w="1120" w:type="dxa"/>
          </w:tcPr>
          <w:p w14:paraId="30F68E9A" w14:textId="77777777" w:rsidR="00E34178" w:rsidRPr="0076221C" w:rsidRDefault="00E34178" w:rsidP="0076221C"/>
        </w:tc>
        <w:tc>
          <w:tcPr>
            <w:tcW w:w="1240" w:type="dxa"/>
          </w:tcPr>
          <w:p w14:paraId="7DC981FC" w14:textId="77777777" w:rsidR="00E34178" w:rsidRPr="0076221C" w:rsidRDefault="00E34178" w:rsidP="0076221C"/>
        </w:tc>
      </w:tr>
      <w:tr w:rsidR="00E34178" w:rsidRPr="0076221C" w14:paraId="414B0BA0" w14:textId="77777777" w:rsidTr="002B0003">
        <w:trPr>
          <w:trHeight w:val="380"/>
        </w:trPr>
        <w:tc>
          <w:tcPr>
            <w:tcW w:w="560" w:type="dxa"/>
          </w:tcPr>
          <w:p w14:paraId="48B57D77" w14:textId="77777777" w:rsidR="00E34178" w:rsidRPr="0076221C" w:rsidRDefault="00E34178" w:rsidP="0076221C"/>
        </w:tc>
        <w:tc>
          <w:tcPr>
            <w:tcW w:w="560" w:type="dxa"/>
          </w:tcPr>
          <w:p w14:paraId="759B1166" w14:textId="77777777" w:rsidR="00E34178" w:rsidRPr="0076221C" w:rsidRDefault="003D30E1" w:rsidP="0076221C">
            <w:r w:rsidRPr="0076221C">
              <w:t xml:space="preserve"> 1</w:t>
            </w:r>
          </w:p>
        </w:tc>
        <w:tc>
          <w:tcPr>
            <w:tcW w:w="3780" w:type="dxa"/>
          </w:tcPr>
          <w:p w14:paraId="58F767B8" w14:textId="77777777" w:rsidR="00E34178" w:rsidRPr="0076221C" w:rsidRDefault="003D30E1" w:rsidP="0076221C">
            <w:r w:rsidRPr="0076221C">
              <w:t xml:space="preserve">Driftsutgifter </w:t>
            </w:r>
          </w:p>
        </w:tc>
        <w:tc>
          <w:tcPr>
            <w:tcW w:w="1520" w:type="dxa"/>
          </w:tcPr>
          <w:p w14:paraId="2652ECD0" w14:textId="77777777" w:rsidR="00E34178" w:rsidRPr="0076221C" w:rsidRDefault="003D30E1" w:rsidP="0076221C">
            <w:r w:rsidRPr="0076221C">
              <w:t xml:space="preserve"> 5 448 000</w:t>
            </w:r>
          </w:p>
        </w:tc>
        <w:tc>
          <w:tcPr>
            <w:tcW w:w="1120" w:type="dxa"/>
          </w:tcPr>
          <w:p w14:paraId="5653C1C6" w14:textId="77777777" w:rsidR="00E34178" w:rsidRPr="0076221C" w:rsidRDefault="003D30E1" w:rsidP="0076221C">
            <w:r w:rsidRPr="0076221C">
              <w:t>p195/20-21</w:t>
            </w:r>
          </w:p>
        </w:tc>
        <w:tc>
          <w:tcPr>
            <w:tcW w:w="1120" w:type="dxa"/>
          </w:tcPr>
          <w:p w14:paraId="663DBD71" w14:textId="77777777" w:rsidR="00E34178" w:rsidRPr="0076221C" w:rsidRDefault="003D30E1" w:rsidP="0076221C">
            <w:r w:rsidRPr="0076221C">
              <w:t xml:space="preserve"> i600/20-21</w:t>
            </w:r>
          </w:p>
        </w:tc>
        <w:tc>
          <w:tcPr>
            <w:tcW w:w="1240" w:type="dxa"/>
          </w:tcPr>
          <w:p w14:paraId="69998332" w14:textId="77777777" w:rsidR="00E34178" w:rsidRPr="0076221C" w:rsidRDefault="00E34178" w:rsidP="0076221C"/>
        </w:tc>
      </w:tr>
      <w:tr w:rsidR="00E34178" w:rsidRPr="0076221C" w14:paraId="7F78969F" w14:textId="77777777" w:rsidTr="002B0003">
        <w:trPr>
          <w:trHeight w:val="380"/>
        </w:trPr>
        <w:tc>
          <w:tcPr>
            <w:tcW w:w="560" w:type="dxa"/>
          </w:tcPr>
          <w:p w14:paraId="7709D9A1" w14:textId="77777777" w:rsidR="00E34178" w:rsidRPr="0076221C" w:rsidRDefault="00E34178" w:rsidP="0076221C"/>
        </w:tc>
        <w:tc>
          <w:tcPr>
            <w:tcW w:w="560" w:type="dxa"/>
          </w:tcPr>
          <w:p w14:paraId="4FEEF3E4" w14:textId="77777777" w:rsidR="00E34178" w:rsidRPr="0076221C" w:rsidRDefault="003D30E1" w:rsidP="0076221C">
            <w:r w:rsidRPr="0076221C">
              <w:t xml:space="preserve"> 1</w:t>
            </w:r>
          </w:p>
        </w:tc>
        <w:tc>
          <w:tcPr>
            <w:tcW w:w="3780" w:type="dxa"/>
          </w:tcPr>
          <w:p w14:paraId="1D0F5C27" w14:textId="77777777" w:rsidR="00E34178" w:rsidRPr="0076221C" w:rsidRDefault="003D30E1" w:rsidP="0076221C">
            <w:r w:rsidRPr="0076221C">
              <w:t xml:space="preserve">Driftsutgifter </w:t>
            </w:r>
          </w:p>
        </w:tc>
        <w:tc>
          <w:tcPr>
            <w:tcW w:w="1520" w:type="dxa"/>
          </w:tcPr>
          <w:p w14:paraId="714F1457" w14:textId="77777777" w:rsidR="00E34178" w:rsidRPr="0076221C" w:rsidRDefault="003D30E1" w:rsidP="0076221C">
            <w:r w:rsidRPr="0076221C">
              <w:t xml:space="preserve"> 10 319 000</w:t>
            </w:r>
          </w:p>
        </w:tc>
        <w:tc>
          <w:tcPr>
            <w:tcW w:w="1120" w:type="dxa"/>
          </w:tcPr>
          <w:p w14:paraId="01CC3516" w14:textId="77777777" w:rsidR="00E34178" w:rsidRPr="0076221C" w:rsidRDefault="003D30E1" w:rsidP="0076221C">
            <w:r w:rsidRPr="0076221C">
              <w:t xml:space="preserve"> </w:t>
            </w:r>
            <w:proofErr w:type="spellStart"/>
            <w:r w:rsidRPr="0076221C">
              <w:t>lønnsoppg</w:t>
            </w:r>
            <w:proofErr w:type="spellEnd"/>
          </w:p>
        </w:tc>
        <w:tc>
          <w:tcPr>
            <w:tcW w:w="1120" w:type="dxa"/>
          </w:tcPr>
          <w:p w14:paraId="121D3AA0" w14:textId="77777777" w:rsidR="00E34178" w:rsidRPr="0076221C" w:rsidRDefault="00E34178" w:rsidP="0076221C"/>
        </w:tc>
        <w:tc>
          <w:tcPr>
            <w:tcW w:w="1240" w:type="dxa"/>
          </w:tcPr>
          <w:p w14:paraId="065ED75C" w14:textId="77777777" w:rsidR="00E34178" w:rsidRPr="0076221C" w:rsidRDefault="00E34178" w:rsidP="0076221C"/>
        </w:tc>
      </w:tr>
      <w:tr w:rsidR="00E34178" w:rsidRPr="0076221C" w14:paraId="5EEBD9AA" w14:textId="77777777" w:rsidTr="002B0003">
        <w:trPr>
          <w:trHeight w:val="380"/>
        </w:trPr>
        <w:tc>
          <w:tcPr>
            <w:tcW w:w="560" w:type="dxa"/>
          </w:tcPr>
          <w:p w14:paraId="5037466D" w14:textId="77777777" w:rsidR="00E34178" w:rsidRPr="0076221C" w:rsidRDefault="003D30E1" w:rsidP="0076221C">
            <w:r w:rsidRPr="0076221C">
              <w:t xml:space="preserve"> 525</w:t>
            </w:r>
          </w:p>
        </w:tc>
        <w:tc>
          <w:tcPr>
            <w:tcW w:w="560" w:type="dxa"/>
          </w:tcPr>
          <w:p w14:paraId="73959664" w14:textId="77777777" w:rsidR="00E34178" w:rsidRPr="0076221C" w:rsidRDefault="00E34178" w:rsidP="0076221C"/>
        </w:tc>
        <w:tc>
          <w:tcPr>
            <w:tcW w:w="3780" w:type="dxa"/>
          </w:tcPr>
          <w:p w14:paraId="4CB76F84" w14:textId="77777777" w:rsidR="00E34178" w:rsidRPr="0076221C" w:rsidRDefault="003D30E1" w:rsidP="0076221C">
            <w:r w:rsidRPr="0076221C">
              <w:t>Statsforvalterne:</w:t>
            </w:r>
          </w:p>
        </w:tc>
        <w:tc>
          <w:tcPr>
            <w:tcW w:w="1520" w:type="dxa"/>
          </w:tcPr>
          <w:p w14:paraId="343DF817" w14:textId="77777777" w:rsidR="00E34178" w:rsidRPr="0076221C" w:rsidRDefault="00E34178" w:rsidP="0076221C"/>
        </w:tc>
        <w:tc>
          <w:tcPr>
            <w:tcW w:w="1120" w:type="dxa"/>
          </w:tcPr>
          <w:p w14:paraId="48635BBA" w14:textId="77777777" w:rsidR="00E34178" w:rsidRPr="0076221C" w:rsidRDefault="00E34178" w:rsidP="0076221C"/>
        </w:tc>
        <w:tc>
          <w:tcPr>
            <w:tcW w:w="1120" w:type="dxa"/>
          </w:tcPr>
          <w:p w14:paraId="26C2D274" w14:textId="77777777" w:rsidR="00E34178" w:rsidRPr="0076221C" w:rsidRDefault="00E34178" w:rsidP="0076221C"/>
        </w:tc>
        <w:tc>
          <w:tcPr>
            <w:tcW w:w="1240" w:type="dxa"/>
          </w:tcPr>
          <w:p w14:paraId="1B10647D" w14:textId="77777777" w:rsidR="00E34178" w:rsidRPr="0076221C" w:rsidRDefault="00E34178" w:rsidP="0076221C"/>
        </w:tc>
      </w:tr>
      <w:tr w:rsidR="00E34178" w:rsidRPr="0076221C" w14:paraId="158B7361" w14:textId="77777777" w:rsidTr="002B0003">
        <w:trPr>
          <w:trHeight w:val="380"/>
        </w:trPr>
        <w:tc>
          <w:tcPr>
            <w:tcW w:w="560" w:type="dxa"/>
          </w:tcPr>
          <w:p w14:paraId="190A28D3" w14:textId="77777777" w:rsidR="00E34178" w:rsidRPr="0076221C" w:rsidRDefault="00E34178" w:rsidP="0076221C"/>
        </w:tc>
        <w:tc>
          <w:tcPr>
            <w:tcW w:w="560" w:type="dxa"/>
          </w:tcPr>
          <w:p w14:paraId="35CCE6DE" w14:textId="77777777" w:rsidR="00E34178" w:rsidRPr="0076221C" w:rsidRDefault="003D30E1" w:rsidP="0076221C">
            <w:r w:rsidRPr="0076221C">
              <w:t xml:space="preserve"> 1</w:t>
            </w:r>
          </w:p>
        </w:tc>
        <w:tc>
          <w:tcPr>
            <w:tcW w:w="3780" w:type="dxa"/>
          </w:tcPr>
          <w:p w14:paraId="10C19FAE" w14:textId="77777777" w:rsidR="00E34178" w:rsidRPr="0076221C" w:rsidRDefault="003D30E1" w:rsidP="0076221C">
            <w:r w:rsidRPr="0076221C">
              <w:t xml:space="preserve">Driftsutgifter </w:t>
            </w:r>
          </w:p>
        </w:tc>
        <w:tc>
          <w:tcPr>
            <w:tcW w:w="1520" w:type="dxa"/>
          </w:tcPr>
          <w:p w14:paraId="6F177F32" w14:textId="77777777" w:rsidR="00E34178" w:rsidRPr="0076221C" w:rsidRDefault="003D30E1" w:rsidP="0076221C">
            <w:r w:rsidRPr="0076221C">
              <w:t xml:space="preserve"> 34 728 000</w:t>
            </w:r>
          </w:p>
        </w:tc>
        <w:tc>
          <w:tcPr>
            <w:tcW w:w="1120" w:type="dxa"/>
          </w:tcPr>
          <w:p w14:paraId="737788B6" w14:textId="77777777" w:rsidR="00E34178" w:rsidRPr="0076221C" w:rsidRDefault="003D30E1" w:rsidP="0076221C">
            <w:r w:rsidRPr="0076221C">
              <w:t xml:space="preserve"> </w:t>
            </w:r>
            <w:proofErr w:type="spellStart"/>
            <w:r w:rsidRPr="0076221C">
              <w:t>lønnsoppg</w:t>
            </w:r>
            <w:proofErr w:type="spellEnd"/>
          </w:p>
        </w:tc>
        <w:tc>
          <w:tcPr>
            <w:tcW w:w="1120" w:type="dxa"/>
          </w:tcPr>
          <w:p w14:paraId="4BC4AF85" w14:textId="77777777" w:rsidR="00E34178" w:rsidRPr="0076221C" w:rsidRDefault="00E34178" w:rsidP="0076221C"/>
        </w:tc>
        <w:tc>
          <w:tcPr>
            <w:tcW w:w="1240" w:type="dxa"/>
          </w:tcPr>
          <w:p w14:paraId="538E4F77" w14:textId="77777777" w:rsidR="00E34178" w:rsidRPr="0076221C" w:rsidRDefault="00E34178" w:rsidP="0076221C"/>
        </w:tc>
      </w:tr>
      <w:tr w:rsidR="00E34178" w:rsidRPr="0076221C" w14:paraId="5787FD0B" w14:textId="77777777" w:rsidTr="002B0003">
        <w:trPr>
          <w:trHeight w:val="380"/>
        </w:trPr>
        <w:tc>
          <w:tcPr>
            <w:tcW w:w="560" w:type="dxa"/>
          </w:tcPr>
          <w:p w14:paraId="21D62057" w14:textId="77777777" w:rsidR="00E34178" w:rsidRPr="0076221C" w:rsidRDefault="00E34178" w:rsidP="0076221C"/>
        </w:tc>
        <w:tc>
          <w:tcPr>
            <w:tcW w:w="560" w:type="dxa"/>
          </w:tcPr>
          <w:p w14:paraId="2EA363C0" w14:textId="77777777" w:rsidR="00E34178" w:rsidRPr="0076221C" w:rsidRDefault="003D30E1" w:rsidP="0076221C">
            <w:r w:rsidRPr="0076221C">
              <w:t xml:space="preserve"> 1</w:t>
            </w:r>
          </w:p>
        </w:tc>
        <w:tc>
          <w:tcPr>
            <w:tcW w:w="3780" w:type="dxa"/>
          </w:tcPr>
          <w:p w14:paraId="4D3694CA" w14:textId="77777777" w:rsidR="00E34178" w:rsidRPr="0076221C" w:rsidRDefault="003D30E1" w:rsidP="0076221C">
            <w:r w:rsidRPr="0076221C">
              <w:t xml:space="preserve">Driftsutgifter </w:t>
            </w:r>
          </w:p>
        </w:tc>
        <w:tc>
          <w:tcPr>
            <w:tcW w:w="1520" w:type="dxa"/>
          </w:tcPr>
          <w:p w14:paraId="41F6F3A2" w14:textId="77777777" w:rsidR="00E34178" w:rsidRPr="0076221C" w:rsidRDefault="003D30E1" w:rsidP="0076221C">
            <w:r w:rsidRPr="0076221C">
              <w:t xml:space="preserve"> 5 215 000</w:t>
            </w:r>
          </w:p>
        </w:tc>
        <w:tc>
          <w:tcPr>
            <w:tcW w:w="1120" w:type="dxa"/>
          </w:tcPr>
          <w:p w14:paraId="39ED570F" w14:textId="77777777" w:rsidR="00E34178" w:rsidRPr="0076221C" w:rsidRDefault="003D30E1" w:rsidP="0076221C">
            <w:r w:rsidRPr="0076221C">
              <w:t>p195/20-21</w:t>
            </w:r>
          </w:p>
        </w:tc>
        <w:tc>
          <w:tcPr>
            <w:tcW w:w="1120" w:type="dxa"/>
          </w:tcPr>
          <w:p w14:paraId="61319FAE" w14:textId="77777777" w:rsidR="00E34178" w:rsidRPr="0076221C" w:rsidRDefault="003D30E1" w:rsidP="0076221C">
            <w:r w:rsidRPr="0076221C">
              <w:t xml:space="preserve"> i600/20-21</w:t>
            </w:r>
          </w:p>
        </w:tc>
        <w:tc>
          <w:tcPr>
            <w:tcW w:w="1240" w:type="dxa"/>
          </w:tcPr>
          <w:p w14:paraId="47C7D01E" w14:textId="77777777" w:rsidR="00E34178" w:rsidRPr="0076221C" w:rsidRDefault="00E34178" w:rsidP="0076221C"/>
        </w:tc>
      </w:tr>
      <w:tr w:rsidR="00E34178" w:rsidRPr="0076221C" w14:paraId="1552B605" w14:textId="77777777" w:rsidTr="002B0003">
        <w:trPr>
          <w:trHeight w:val="380"/>
        </w:trPr>
        <w:tc>
          <w:tcPr>
            <w:tcW w:w="560" w:type="dxa"/>
          </w:tcPr>
          <w:p w14:paraId="1703694A" w14:textId="77777777" w:rsidR="00E34178" w:rsidRPr="0076221C" w:rsidRDefault="003D30E1" w:rsidP="0076221C">
            <w:r w:rsidRPr="0076221C">
              <w:t xml:space="preserve"> 530</w:t>
            </w:r>
          </w:p>
        </w:tc>
        <w:tc>
          <w:tcPr>
            <w:tcW w:w="560" w:type="dxa"/>
          </w:tcPr>
          <w:p w14:paraId="78EAEAA3" w14:textId="77777777" w:rsidR="00E34178" w:rsidRPr="0076221C" w:rsidRDefault="00E34178" w:rsidP="0076221C"/>
        </w:tc>
        <w:tc>
          <w:tcPr>
            <w:tcW w:w="5300" w:type="dxa"/>
            <w:gridSpan w:val="2"/>
          </w:tcPr>
          <w:p w14:paraId="6738563D" w14:textId="77777777" w:rsidR="00E34178" w:rsidRPr="0076221C" w:rsidRDefault="003D30E1" w:rsidP="0076221C">
            <w:r w:rsidRPr="0076221C">
              <w:t>Byggeprosjekter utenfor husleieordningen:</w:t>
            </w:r>
          </w:p>
        </w:tc>
        <w:tc>
          <w:tcPr>
            <w:tcW w:w="1120" w:type="dxa"/>
          </w:tcPr>
          <w:p w14:paraId="77515911" w14:textId="77777777" w:rsidR="00E34178" w:rsidRPr="0076221C" w:rsidRDefault="00E34178" w:rsidP="0076221C"/>
        </w:tc>
        <w:tc>
          <w:tcPr>
            <w:tcW w:w="1120" w:type="dxa"/>
          </w:tcPr>
          <w:p w14:paraId="06D2EB7F" w14:textId="77777777" w:rsidR="00E34178" w:rsidRPr="0076221C" w:rsidRDefault="00E34178" w:rsidP="0076221C"/>
        </w:tc>
        <w:tc>
          <w:tcPr>
            <w:tcW w:w="1240" w:type="dxa"/>
          </w:tcPr>
          <w:p w14:paraId="64A12699" w14:textId="77777777" w:rsidR="00E34178" w:rsidRPr="0076221C" w:rsidRDefault="00E34178" w:rsidP="0076221C"/>
        </w:tc>
      </w:tr>
      <w:tr w:rsidR="00E34178" w:rsidRPr="0076221C" w14:paraId="71745766" w14:textId="77777777" w:rsidTr="002B0003">
        <w:trPr>
          <w:trHeight w:val="380"/>
        </w:trPr>
        <w:tc>
          <w:tcPr>
            <w:tcW w:w="560" w:type="dxa"/>
          </w:tcPr>
          <w:p w14:paraId="211D89A7" w14:textId="77777777" w:rsidR="00E34178" w:rsidRPr="0076221C" w:rsidRDefault="00E34178" w:rsidP="0076221C"/>
        </w:tc>
        <w:tc>
          <w:tcPr>
            <w:tcW w:w="560" w:type="dxa"/>
          </w:tcPr>
          <w:p w14:paraId="0536891D" w14:textId="77777777" w:rsidR="00E34178" w:rsidRPr="0076221C" w:rsidRDefault="003D30E1" w:rsidP="0076221C">
            <w:r w:rsidRPr="0076221C">
              <w:t xml:space="preserve"> 30</w:t>
            </w:r>
          </w:p>
        </w:tc>
        <w:tc>
          <w:tcPr>
            <w:tcW w:w="3780" w:type="dxa"/>
          </w:tcPr>
          <w:p w14:paraId="1836CEEA" w14:textId="77777777" w:rsidR="00E34178" w:rsidRPr="0076221C" w:rsidRDefault="003D30E1" w:rsidP="0076221C">
            <w:r w:rsidRPr="0076221C">
              <w:t xml:space="preserve">Prosjektering av bygg, </w:t>
            </w:r>
            <w:r w:rsidRPr="003D30E1">
              <w:rPr>
                <w:rStyle w:val="kursiv0"/>
              </w:rPr>
              <w:t>kan overføres</w:t>
            </w:r>
          </w:p>
        </w:tc>
        <w:tc>
          <w:tcPr>
            <w:tcW w:w="1520" w:type="dxa"/>
          </w:tcPr>
          <w:p w14:paraId="09ACB563" w14:textId="77777777" w:rsidR="00E34178" w:rsidRPr="0076221C" w:rsidRDefault="003D30E1" w:rsidP="0076221C">
            <w:r w:rsidRPr="0076221C">
              <w:t xml:space="preserve"> 9 000 000</w:t>
            </w:r>
          </w:p>
        </w:tc>
        <w:tc>
          <w:tcPr>
            <w:tcW w:w="1120" w:type="dxa"/>
          </w:tcPr>
          <w:p w14:paraId="41B74A4A" w14:textId="77777777" w:rsidR="00E34178" w:rsidRPr="0076221C" w:rsidRDefault="003D30E1" w:rsidP="0076221C">
            <w:r w:rsidRPr="0076221C">
              <w:t>p24/21-22</w:t>
            </w:r>
          </w:p>
        </w:tc>
        <w:tc>
          <w:tcPr>
            <w:tcW w:w="1120" w:type="dxa"/>
          </w:tcPr>
          <w:p w14:paraId="2FA9E2FC" w14:textId="77777777" w:rsidR="00E34178" w:rsidRPr="0076221C" w:rsidRDefault="00E34178" w:rsidP="0076221C"/>
        </w:tc>
        <w:tc>
          <w:tcPr>
            <w:tcW w:w="1240" w:type="dxa"/>
          </w:tcPr>
          <w:p w14:paraId="237598D1" w14:textId="77777777" w:rsidR="00E34178" w:rsidRPr="0076221C" w:rsidRDefault="00E34178" w:rsidP="0076221C"/>
        </w:tc>
      </w:tr>
      <w:tr w:rsidR="00E34178" w:rsidRPr="0076221C" w14:paraId="0B5059FD" w14:textId="77777777" w:rsidTr="002B0003">
        <w:trPr>
          <w:trHeight w:val="380"/>
        </w:trPr>
        <w:tc>
          <w:tcPr>
            <w:tcW w:w="560" w:type="dxa"/>
          </w:tcPr>
          <w:p w14:paraId="1749DD37" w14:textId="77777777" w:rsidR="00E34178" w:rsidRPr="0076221C" w:rsidRDefault="00E34178" w:rsidP="0076221C"/>
        </w:tc>
        <w:tc>
          <w:tcPr>
            <w:tcW w:w="560" w:type="dxa"/>
          </w:tcPr>
          <w:p w14:paraId="07B855E2" w14:textId="77777777" w:rsidR="00E34178" w:rsidRPr="0076221C" w:rsidRDefault="003D30E1" w:rsidP="0076221C">
            <w:r w:rsidRPr="0076221C">
              <w:t xml:space="preserve"> 30</w:t>
            </w:r>
          </w:p>
        </w:tc>
        <w:tc>
          <w:tcPr>
            <w:tcW w:w="3780" w:type="dxa"/>
          </w:tcPr>
          <w:p w14:paraId="45C37CD8" w14:textId="77777777" w:rsidR="00E34178" w:rsidRPr="0076221C" w:rsidRDefault="003D30E1" w:rsidP="0076221C">
            <w:r w:rsidRPr="0076221C">
              <w:t xml:space="preserve">Prosjektering av bygg, </w:t>
            </w:r>
            <w:r w:rsidRPr="003D30E1">
              <w:rPr>
                <w:rStyle w:val="kursiv0"/>
              </w:rPr>
              <w:t>kan overføres</w:t>
            </w:r>
          </w:p>
        </w:tc>
        <w:tc>
          <w:tcPr>
            <w:tcW w:w="1520" w:type="dxa"/>
          </w:tcPr>
          <w:p w14:paraId="779937B7" w14:textId="77777777" w:rsidR="00E34178" w:rsidRPr="0076221C" w:rsidRDefault="003D30E1" w:rsidP="0076221C">
            <w:r w:rsidRPr="0076221C">
              <w:t xml:space="preserve"> 30 000 000</w:t>
            </w:r>
          </w:p>
        </w:tc>
        <w:tc>
          <w:tcPr>
            <w:tcW w:w="1120" w:type="dxa"/>
          </w:tcPr>
          <w:p w14:paraId="4BFB7219" w14:textId="77777777" w:rsidR="00E34178" w:rsidRPr="0076221C" w:rsidRDefault="003D30E1" w:rsidP="0076221C">
            <w:r w:rsidRPr="0076221C">
              <w:t>p206/20-21</w:t>
            </w:r>
          </w:p>
        </w:tc>
        <w:tc>
          <w:tcPr>
            <w:tcW w:w="1120" w:type="dxa"/>
          </w:tcPr>
          <w:p w14:paraId="0855046C" w14:textId="77777777" w:rsidR="00E34178" w:rsidRPr="0076221C" w:rsidRDefault="003D30E1" w:rsidP="0076221C">
            <w:r w:rsidRPr="0076221C">
              <w:t xml:space="preserve"> i600/20-21</w:t>
            </w:r>
          </w:p>
        </w:tc>
        <w:tc>
          <w:tcPr>
            <w:tcW w:w="1240" w:type="dxa"/>
          </w:tcPr>
          <w:p w14:paraId="409766D2" w14:textId="77777777" w:rsidR="00E34178" w:rsidRPr="0076221C" w:rsidRDefault="00E34178" w:rsidP="0076221C"/>
        </w:tc>
      </w:tr>
      <w:tr w:rsidR="00E34178" w:rsidRPr="0076221C" w14:paraId="796A75C1" w14:textId="77777777" w:rsidTr="002B0003">
        <w:trPr>
          <w:trHeight w:val="640"/>
        </w:trPr>
        <w:tc>
          <w:tcPr>
            <w:tcW w:w="560" w:type="dxa"/>
          </w:tcPr>
          <w:p w14:paraId="2498EE44" w14:textId="77777777" w:rsidR="00E34178" w:rsidRPr="0076221C" w:rsidRDefault="00E34178" w:rsidP="0076221C"/>
        </w:tc>
        <w:tc>
          <w:tcPr>
            <w:tcW w:w="560" w:type="dxa"/>
          </w:tcPr>
          <w:p w14:paraId="19F978C1" w14:textId="77777777" w:rsidR="00E34178" w:rsidRPr="0076221C" w:rsidRDefault="003D30E1" w:rsidP="0076221C">
            <w:r w:rsidRPr="0076221C">
              <w:t xml:space="preserve"> 33</w:t>
            </w:r>
          </w:p>
        </w:tc>
        <w:tc>
          <w:tcPr>
            <w:tcW w:w="3780" w:type="dxa"/>
          </w:tcPr>
          <w:p w14:paraId="129A339F" w14:textId="77777777" w:rsidR="00E34178" w:rsidRPr="0076221C" w:rsidRDefault="003D30E1" w:rsidP="0076221C">
            <w:r w:rsidRPr="0076221C">
              <w:t xml:space="preserve">Videreføring av </w:t>
            </w:r>
            <w:proofErr w:type="gramStart"/>
            <w:r w:rsidRPr="0076221C">
              <w:t xml:space="preserve">byggeprosjekter,  </w:t>
            </w:r>
            <w:r w:rsidRPr="003D30E1">
              <w:rPr>
                <w:rStyle w:val="kursiv0"/>
              </w:rPr>
              <w:t>kan</w:t>
            </w:r>
            <w:proofErr w:type="gramEnd"/>
            <w:r w:rsidRPr="003D30E1">
              <w:rPr>
                <w:rStyle w:val="kursiv0"/>
              </w:rPr>
              <w:t xml:space="preserve"> overføres</w:t>
            </w:r>
          </w:p>
        </w:tc>
        <w:tc>
          <w:tcPr>
            <w:tcW w:w="1520" w:type="dxa"/>
          </w:tcPr>
          <w:p w14:paraId="40BB1462" w14:textId="77777777" w:rsidR="00E34178" w:rsidRPr="0076221C" w:rsidRDefault="003D30E1" w:rsidP="0076221C">
            <w:r w:rsidRPr="0076221C">
              <w:t xml:space="preserve"> -120 000 000</w:t>
            </w:r>
          </w:p>
        </w:tc>
        <w:tc>
          <w:tcPr>
            <w:tcW w:w="1120" w:type="dxa"/>
          </w:tcPr>
          <w:p w14:paraId="6409C13A" w14:textId="77777777" w:rsidR="00E34178" w:rsidRPr="0076221C" w:rsidRDefault="003D30E1" w:rsidP="0076221C">
            <w:r w:rsidRPr="0076221C">
              <w:t>p24/21-22</w:t>
            </w:r>
          </w:p>
        </w:tc>
        <w:tc>
          <w:tcPr>
            <w:tcW w:w="1120" w:type="dxa"/>
          </w:tcPr>
          <w:p w14:paraId="6546AECD" w14:textId="77777777" w:rsidR="00E34178" w:rsidRPr="0076221C" w:rsidRDefault="00E34178" w:rsidP="0076221C"/>
        </w:tc>
        <w:tc>
          <w:tcPr>
            <w:tcW w:w="1240" w:type="dxa"/>
          </w:tcPr>
          <w:p w14:paraId="63ACDB6B" w14:textId="77777777" w:rsidR="00E34178" w:rsidRPr="0076221C" w:rsidRDefault="00E34178" w:rsidP="0076221C"/>
        </w:tc>
      </w:tr>
      <w:tr w:rsidR="00E34178" w:rsidRPr="0076221C" w14:paraId="4FCC50F8" w14:textId="77777777" w:rsidTr="002B0003">
        <w:trPr>
          <w:trHeight w:val="640"/>
        </w:trPr>
        <w:tc>
          <w:tcPr>
            <w:tcW w:w="560" w:type="dxa"/>
          </w:tcPr>
          <w:p w14:paraId="04345DCF" w14:textId="77777777" w:rsidR="00E34178" w:rsidRPr="0076221C" w:rsidRDefault="00E34178" w:rsidP="0076221C"/>
        </w:tc>
        <w:tc>
          <w:tcPr>
            <w:tcW w:w="560" w:type="dxa"/>
          </w:tcPr>
          <w:p w14:paraId="67FF88DE" w14:textId="77777777" w:rsidR="00E34178" w:rsidRPr="0076221C" w:rsidRDefault="003D30E1" w:rsidP="0076221C">
            <w:r w:rsidRPr="0076221C">
              <w:t xml:space="preserve"> 33</w:t>
            </w:r>
          </w:p>
        </w:tc>
        <w:tc>
          <w:tcPr>
            <w:tcW w:w="3780" w:type="dxa"/>
          </w:tcPr>
          <w:p w14:paraId="51328F1A" w14:textId="77777777" w:rsidR="00E34178" w:rsidRPr="0076221C" w:rsidRDefault="003D30E1" w:rsidP="0076221C">
            <w:r w:rsidRPr="0076221C">
              <w:t xml:space="preserve">Videreføring av </w:t>
            </w:r>
            <w:proofErr w:type="gramStart"/>
            <w:r w:rsidRPr="0076221C">
              <w:t xml:space="preserve">byggeprosjekter,  </w:t>
            </w:r>
            <w:r w:rsidRPr="003D30E1">
              <w:rPr>
                <w:rStyle w:val="kursiv0"/>
              </w:rPr>
              <w:t>kan</w:t>
            </w:r>
            <w:proofErr w:type="gramEnd"/>
            <w:r w:rsidRPr="003D30E1">
              <w:rPr>
                <w:rStyle w:val="kursiv0"/>
              </w:rPr>
              <w:t xml:space="preserve"> overføres</w:t>
            </w:r>
          </w:p>
        </w:tc>
        <w:tc>
          <w:tcPr>
            <w:tcW w:w="1520" w:type="dxa"/>
          </w:tcPr>
          <w:p w14:paraId="1BA8CC36" w14:textId="77777777" w:rsidR="00E34178" w:rsidRPr="0076221C" w:rsidRDefault="003D30E1" w:rsidP="0076221C">
            <w:r w:rsidRPr="0076221C">
              <w:t xml:space="preserve"> -500 000 000</w:t>
            </w:r>
          </w:p>
        </w:tc>
        <w:tc>
          <w:tcPr>
            <w:tcW w:w="1120" w:type="dxa"/>
          </w:tcPr>
          <w:p w14:paraId="35AEFF72" w14:textId="77777777" w:rsidR="00E34178" w:rsidRPr="0076221C" w:rsidRDefault="003D30E1" w:rsidP="0076221C">
            <w:r w:rsidRPr="0076221C">
              <w:t>p195/20-21</w:t>
            </w:r>
          </w:p>
        </w:tc>
        <w:tc>
          <w:tcPr>
            <w:tcW w:w="1120" w:type="dxa"/>
          </w:tcPr>
          <w:p w14:paraId="158A8B5D" w14:textId="77777777" w:rsidR="00E34178" w:rsidRPr="0076221C" w:rsidRDefault="003D30E1" w:rsidP="0076221C">
            <w:r w:rsidRPr="0076221C">
              <w:t xml:space="preserve"> i600/20-21</w:t>
            </w:r>
          </w:p>
        </w:tc>
        <w:tc>
          <w:tcPr>
            <w:tcW w:w="1240" w:type="dxa"/>
          </w:tcPr>
          <w:p w14:paraId="7F11252E" w14:textId="77777777" w:rsidR="00E34178" w:rsidRPr="0076221C" w:rsidRDefault="00E34178" w:rsidP="0076221C"/>
        </w:tc>
      </w:tr>
      <w:tr w:rsidR="00E34178" w:rsidRPr="0076221C" w14:paraId="2BC9F49E" w14:textId="77777777" w:rsidTr="002B0003">
        <w:trPr>
          <w:trHeight w:val="640"/>
        </w:trPr>
        <w:tc>
          <w:tcPr>
            <w:tcW w:w="560" w:type="dxa"/>
          </w:tcPr>
          <w:p w14:paraId="6C4B0C4A" w14:textId="77777777" w:rsidR="00E34178" w:rsidRPr="0076221C" w:rsidRDefault="00E34178" w:rsidP="0076221C"/>
        </w:tc>
        <w:tc>
          <w:tcPr>
            <w:tcW w:w="560" w:type="dxa"/>
          </w:tcPr>
          <w:p w14:paraId="162356B1" w14:textId="77777777" w:rsidR="00E34178" w:rsidRPr="0076221C" w:rsidRDefault="003D30E1" w:rsidP="0076221C">
            <w:r w:rsidRPr="0076221C">
              <w:t xml:space="preserve"> 34</w:t>
            </w:r>
          </w:p>
        </w:tc>
        <w:tc>
          <w:tcPr>
            <w:tcW w:w="3780" w:type="dxa"/>
          </w:tcPr>
          <w:p w14:paraId="64C175AD" w14:textId="77777777" w:rsidR="00E34178" w:rsidRPr="0076221C" w:rsidRDefault="003D30E1" w:rsidP="0076221C">
            <w:r w:rsidRPr="0076221C">
              <w:t xml:space="preserve">Statens eiendom på </w:t>
            </w:r>
            <w:proofErr w:type="gramStart"/>
            <w:r w:rsidRPr="0076221C">
              <w:t xml:space="preserve">Adamstuen,  </w:t>
            </w:r>
            <w:r w:rsidRPr="003D30E1">
              <w:rPr>
                <w:rStyle w:val="kursiv0"/>
              </w:rPr>
              <w:t>kan</w:t>
            </w:r>
            <w:proofErr w:type="gramEnd"/>
            <w:r w:rsidRPr="003D30E1">
              <w:rPr>
                <w:rStyle w:val="kursiv0"/>
              </w:rPr>
              <w:t xml:space="preserve"> overføres</w:t>
            </w:r>
          </w:p>
        </w:tc>
        <w:tc>
          <w:tcPr>
            <w:tcW w:w="1520" w:type="dxa"/>
          </w:tcPr>
          <w:p w14:paraId="6CCC6295" w14:textId="77777777" w:rsidR="00E34178" w:rsidRPr="0076221C" w:rsidRDefault="003D30E1" w:rsidP="0076221C">
            <w:r w:rsidRPr="0076221C">
              <w:t xml:space="preserve"> 3 900 000</w:t>
            </w:r>
          </w:p>
        </w:tc>
        <w:tc>
          <w:tcPr>
            <w:tcW w:w="1120" w:type="dxa"/>
          </w:tcPr>
          <w:p w14:paraId="77EEEE2E" w14:textId="77777777" w:rsidR="00E34178" w:rsidRPr="0076221C" w:rsidRDefault="003D30E1" w:rsidP="0076221C">
            <w:r w:rsidRPr="0076221C">
              <w:t>p195/20-21</w:t>
            </w:r>
          </w:p>
        </w:tc>
        <w:tc>
          <w:tcPr>
            <w:tcW w:w="1120" w:type="dxa"/>
          </w:tcPr>
          <w:p w14:paraId="243444E3" w14:textId="77777777" w:rsidR="00E34178" w:rsidRPr="0076221C" w:rsidRDefault="003D30E1" w:rsidP="0076221C">
            <w:r w:rsidRPr="0076221C">
              <w:t xml:space="preserve"> i600/20-21</w:t>
            </w:r>
          </w:p>
        </w:tc>
        <w:tc>
          <w:tcPr>
            <w:tcW w:w="1240" w:type="dxa"/>
          </w:tcPr>
          <w:p w14:paraId="04437AC8" w14:textId="77777777" w:rsidR="00E34178" w:rsidRPr="0076221C" w:rsidRDefault="00E34178" w:rsidP="0076221C"/>
        </w:tc>
      </w:tr>
      <w:tr w:rsidR="00E34178" w:rsidRPr="0076221C" w14:paraId="5FA16DB3" w14:textId="77777777" w:rsidTr="002B0003">
        <w:trPr>
          <w:trHeight w:val="380"/>
        </w:trPr>
        <w:tc>
          <w:tcPr>
            <w:tcW w:w="560" w:type="dxa"/>
          </w:tcPr>
          <w:p w14:paraId="7DBA2072" w14:textId="77777777" w:rsidR="00E34178" w:rsidRPr="0076221C" w:rsidRDefault="00E34178" w:rsidP="0076221C"/>
        </w:tc>
        <w:tc>
          <w:tcPr>
            <w:tcW w:w="560" w:type="dxa"/>
          </w:tcPr>
          <w:p w14:paraId="687BA774" w14:textId="77777777" w:rsidR="00E34178" w:rsidRPr="0076221C" w:rsidRDefault="003D30E1" w:rsidP="0076221C">
            <w:r w:rsidRPr="0076221C">
              <w:t xml:space="preserve"> 36</w:t>
            </w:r>
          </w:p>
        </w:tc>
        <w:tc>
          <w:tcPr>
            <w:tcW w:w="3780" w:type="dxa"/>
          </w:tcPr>
          <w:p w14:paraId="6AD3F8A9" w14:textId="77777777" w:rsidR="00E34178" w:rsidRPr="0076221C" w:rsidRDefault="003D30E1" w:rsidP="0076221C">
            <w:r w:rsidRPr="0076221C">
              <w:t xml:space="preserve">Kunstnerisk utsmykking, </w:t>
            </w:r>
            <w:r w:rsidRPr="003D30E1">
              <w:rPr>
                <w:rStyle w:val="kursiv0"/>
              </w:rPr>
              <w:t>kan overføres</w:t>
            </w:r>
          </w:p>
        </w:tc>
        <w:tc>
          <w:tcPr>
            <w:tcW w:w="1520" w:type="dxa"/>
          </w:tcPr>
          <w:p w14:paraId="60F75E55" w14:textId="77777777" w:rsidR="00E34178" w:rsidRPr="0076221C" w:rsidRDefault="003D30E1" w:rsidP="0076221C">
            <w:r w:rsidRPr="0076221C">
              <w:t xml:space="preserve"> -20 000 000</w:t>
            </w:r>
          </w:p>
        </w:tc>
        <w:tc>
          <w:tcPr>
            <w:tcW w:w="1120" w:type="dxa"/>
          </w:tcPr>
          <w:p w14:paraId="0CEAD54C" w14:textId="77777777" w:rsidR="00E34178" w:rsidRPr="0076221C" w:rsidRDefault="003D30E1" w:rsidP="0076221C">
            <w:r w:rsidRPr="0076221C">
              <w:t>p24/21-22</w:t>
            </w:r>
          </w:p>
        </w:tc>
        <w:tc>
          <w:tcPr>
            <w:tcW w:w="1120" w:type="dxa"/>
          </w:tcPr>
          <w:p w14:paraId="28058619" w14:textId="77777777" w:rsidR="00E34178" w:rsidRPr="0076221C" w:rsidRDefault="00E34178" w:rsidP="0076221C"/>
        </w:tc>
        <w:tc>
          <w:tcPr>
            <w:tcW w:w="1240" w:type="dxa"/>
          </w:tcPr>
          <w:p w14:paraId="76F63D7A" w14:textId="77777777" w:rsidR="00E34178" w:rsidRPr="0076221C" w:rsidRDefault="00E34178" w:rsidP="0076221C"/>
        </w:tc>
      </w:tr>
      <w:tr w:rsidR="00E34178" w:rsidRPr="0076221C" w14:paraId="28114961" w14:textId="77777777" w:rsidTr="002B0003">
        <w:trPr>
          <w:trHeight w:val="640"/>
        </w:trPr>
        <w:tc>
          <w:tcPr>
            <w:tcW w:w="560" w:type="dxa"/>
          </w:tcPr>
          <w:p w14:paraId="4EFA59F2" w14:textId="77777777" w:rsidR="00E34178" w:rsidRPr="0076221C" w:rsidRDefault="00E34178" w:rsidP="0076221C"/>
        </w:tc>
        <w:tc>
          <w:tcPr>
            <w:tcW w:w="560" w:type="dxa"/>
          </w:tcPr>
          <w:p w14:paraId="755984A8" w14:textId="77777777" w:rsidR="00E34178" w:rsidRPr="0076221C" w:rsidRDefault="003D30E1" w:rsidP="0076221C">
            <w:r w:rsidRPr="0076221C">
              <w:t xml:space="preserve"> 45</w:t>
            </w:r>
          </w:p>
        </w:tc>
        <w:tc>
          <w:tcPr>
            <w:tcW w:w="3780" w:type="dxa"/>
          </w:tcPr>
          <w:p w14:paraId="064328E1"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5983FF5A" w14:textId="77777777" w:rsidR="00E34178" w:rsidRPr="0076221C" w:rsidRDefault="003D30E1" w:rsidP="0076221C">
            <w:r w:rsidRPr="0076221C">
              <w:t xml:space="preserve"> -89 000 000</w:t>
            </w:r>
          </w:p>
        </w:tc>
        <w:tc>
          <w:tcPr>
            <w:tcW w:w="1120" w:type="dxa"/>
          </w:tcPr>
          <w:p w14:paraId="37E801B4" w14:textId="77777777" w:rsidR="00E34178" w:rsidRPr="0076221C" w:rsidRDefault="003D30E1" w:rsidP="0076221C">
            <w:r w:rsidRPr="0076221C">
              <w:t>p24/21-22</w:t>
            </w:r>
          </w:p>
        </w:tc>
        <w:tc>
          <w:tcPr>
            <w:tcW w:w="1120" w:type="dxa"/>
          </w:tcPr>
          <w:p w14:paraId="5A962058" w14:textId="77777777" w:rsidR="00E34178" w:rsidRPr="0076221C" w:rsidRDefault="00E34178" w:rsidP="0076221C"/>
        </w:tc>
        <w:tc>
          <w:tcPr>
            <w:tcW w:w="1240" w:type="dxa"/>
          </w:tcPr>
          <w:p w14:paraId="4C63B486" w14:textId="77777777" w:rsidR="00E34178" w:rsidRPr="0076221C" w:rsidRDefault="00E34178" w:rsidP="0076221C"/>
        </w:tc>
      </w:tr>
      <w:tr w:rsidR="00E34178" w:rsidRPr="0076221C" w14:paraId="6D875EBB" w14:textId="77777777" w:rsidTr="002B0003">
        <w:trPr>
          <w:trHeight w:val="640"/>
        </w:trPr>
        <w:tc>
          <w:tcPr>
            <w:tcW w:w="560" w:type="dxa"/>
          </w:tcPr>
          <w:p w14:paraId="3A38D9C4" w14:textId="77777777" w:rsidR="00E34178" w:rsidRPr="0076221C" w:rsidRDefault="00E34178" w:rsidP="0076221C"/>
        </w:tc>
        <w:tc>
          <w:tcPr>
            <w:tcW w:w="560" w:type="dxa"/>
          </w:tcPr>
          <w:p w14:paraId="320711A4" w14:textId="77777777" w:rsidR="00E34178" w:rsidRPr="0076221C" w:rsidRDefault="003D30E1" w:rsidP="0076221C">
            <w:r w:rsidRPr="0076221C">
              <w:t xml:space="preserve"> 45</w:t>
            </w:r>
          </w:p>
        </w:tc>
        <w:tc>
          <w:tcPr>
            <w:tcW w:w="3780" w:type="dxa"/>
          </w:tcPr>
          <w:p w14:paraId="543C8776"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31258D43" w14:textId="77777777" w:rsidR="00E34178" w:rsidRPr="0076221C" w:rsidRDefault="003D30E1" w:rsidP="0076221C">
            <w:r w:rsidRPr="0076221C">
              <w:t xml:space="preserve"> 25 000 000</w:t>
            </w:r>
          </w:p>
        </w:tc>
        <w:tc>
          <w:tcPr>
            <w:tcW w:w="1120" w:type="dxa"/>
          </w:tcPr>
          <w:p w14:paraId="08A9238D" w14:textId="77777777" w:rsidR="00E34178" w:rsidRPr="0076221C" w:rsidRDefault="003D30E1" w:rsidP="0076221C">
            <w:r w:rsidRPr="0076221C">
              <w:t>p195/20-21</w:t>
            </w:r>
          </w:p>
        </w:tc>
        <w:tc>
          <w:tcPr>
            <w:tcW w:w="1120" w:type="dxa"/>
          </w:tcPr>
          <w:p w14:paraId="5BC59464" w14:textId="77777777" w:rsidR="00E34178" w:rsidRPr="0076221C" w:rsidRDefault="003D30E1" w:rsidP="0076221C">
            <w:r w:rsidRPr="0076221C">
              <w:t xml:space="preserve"> i600/20-21</w:t>
            </w:r>
          </w:p>
        </w:tc>
        <w:tc>
          <w:tcPr>
            <w:tcW w:w="1240" w:type="dxa"/>
          </w:tcPr>
          <w:p w14:paraId="45DA94B3" w14:textId="77777777" w:rsidR="00E34178" w:rsidRPr="0076221C" w:rsidRDefault="00E34178" w:rsidP="0076221C"/>
        </w:tc>
      </w:tr>
      <w:tr w:rsidR="00E34178" w:rsidRPr="0076221C" w14:paraId="773717DF" w14:textId="77777777" w:rsidTr="002B0003">
        <w:trPr>
          <w:trHeight w:val="380"/>
        </w:trPr>
        <w:tc>
          <w:tcPr>
            <w:tcW w:w="560" w:type="dxa"/>
          </w:tcPr>
          <w:p w14:paraId="7D4A259D" w14:textId="77777777" w:rsidR="00E34178" w:rsidRPr="0076221C" w:rsidRDefault="003D30E1" w:rsidP="0076221C">
            <w:r w:rsidRPr="0076221C">
              <w:t xml:space="preserve"> 531</w:t>
            </w:r>
          </w:p>
        </w:tc>
        <w:tc>
          <w:tcPr>
            <w:tcW w:w="560" w:type="dxa"/>
          </w:tcPr>
          <w:p w14:paraId="2091F7A4" w14:textId="77777777" w:rsidR="00E34178" w:rsidRPr="0076221C" w:rsidRDefault="00E34178" w:rsidP="0076221C"/>
        </w:tc>
        <w:tc>
          <w:tcPr>
            <w:tcW w:w="3780" w:type="dxa"/>
          </w:tcPr>
          <w:p w14:paraId="1AD60EF2" w14:textId="77777777" w:rsidR="00E34178" w:rsidRPr="0076221C" w:rsidRDefault="003D30E1" w:rsidP="0076221C">
            <w:r w:rsidRPr="0076221C">
              <w:t>Eiendommer til kongelige formål:</w:t>
            </w:r>
          </w:p>
        </w:tc>
        <w:tc>
          <w:tcPr>
            <w:tcW w:w="1520" w:type="dxa"/>
          </w:tcPr>
          <w:p w14:paraId="21080E84" w14:textId="77777777" w:rsidR="00E34178" w:rsidRPr="0076221C" w:rsidRDefault="00E34178" w:rsidP="0076221C"/>
        </w:tc>
        <w:tc>
          <w:tcPr>
            <w:tcW w:w="1120" w:type="dxa"/>
          </w:tcPr>
          <w:p w14:paraId="4D21A50F" w14:textId="77777777" w:rsidR="00E34178" w:rsidRPr="0076221C" w:rsidRDefault="00E34178" w:rsidP="0076221C"/>
        </w:tc>
        <w:tc>
          <w:tcPr>
            <w:tcW w:w="1120" w:type="dxa"/>
          </w:tcPr>
          <w:p w14:paraId="1EC618C0" w14:textId="77777777" w:rsidR="00E34178" w:rsidRPr="0076221C" w:rsidRDefault="00E34178" w:rsidP="0076221C"/>
        </w:tc>
        <w:tc>
          <w:tcPr>
            <w:tcW w:w="1240" w:type="dxa"/>
          </w:tcPr>
          <w:p w14:paraId="30B05199" w14:textId="77777777" w:rsidR="00E34178" w:rsidRPr="0076221C" w:rsidRDefault="00E34178" w:rsidP="0076221C"/>
        </w:tc>
      </w:tr>
      <w:tr w:rsidR="00E34178" w:rsidRPr="0076221C" w14:paraId="025C9B88" w14:textId="77777777" w:rsidTr="002B0003">
        <w:trPr>
          <w:trHeight w:val="380"/>
        </w:trPr>
        <w:tc>
          <w:tcPr>
            <w:tcW w:w="560" w:type="dxa"/>
          </w:tcPr>
          <w:p w14:paraId="179BB62F" w14:textId="77777777" w:rsidR="00E34178" w:rsidRPr="0076221C" w:rsidRDefault="00E34178" w:rsidP="0076221C"/>
        </w:tc>
        <w:tc>
          <w:tcPr>
            <w:tcW w:w="560" w:type="dxa"/>
          </w:tcPr>
          <w:p w14:paraId="4BA8D967" w14:textId="77777777" w:rsidR="00E34178" w:rsidRPr="0076221C" w:rsidRDefault="003D30E1" w:rsidP="0076221C">
            <w:r w:rsidRPr="0076221C">
              <w:t xml:space="preserve"> 1</w:t>
            </w:r>
          </w:p>
        </w:tc>
        <w:tc>
          <w:tcPr>
            <w:tcW w:w="3780" w:type="dxa"/>
          </w:tcPr>
          <w:p w14:paraId="27A92454" w14:textId="77777777" w:rsidR="00E34178" w:rsidRPr="0076221C" w:rsidRDefault="003D30E1" w:rsidP="0076221C">
            <w:r w:rsidRPr="0076221C">
              <w:t xml:space="preserve">Driftsutgifter </w:t>
            </w:r>
          </w:p>
        </w:tc>
        <w:tc>
          <w:tcPr>
            <w:tcW w:w="1520" w:type="dxa"/>
          </w:tcPr>
          <w:p w14:paraId="1EE3712D" w14:textId="77777777" w:rsidR="00E34178" w:rsidRPr="0076221C" w:rsidRDefault="003D30E1" w:rsidP="0076221C">
            <w:r w:rsidRPr="0076221C">
              <w:t xml:space="preserve"> 1 500 000</w:t>
            </w:r>
          </w:p>
        </w:tc>
        <w:tc>
          <w:tcPr>
            <w:tcW w:w="1120" w:type="dxa"/>
          </w:tcPr>
          <w:p w14:paraId="167989D7" w14:textId="77777777" w:rsidR="00E34178" w:rsidRPr="0076221C" w:rsidRDefault="003D30E1" w:rsidP="0076221C">
            <w:r w:rsidRPr="0076221C">
              <w:t>p195/20-21</w:t>
            </w:r>
          </w:p>
        </w:tc>
        <w:tc>
          <w:tcPr>
            <w:tcW w:w="1120" w:type="dxa"/>
          </w:tcPr>
          <w:p w14:paraId="4FA9C350" w14:textId="77777777" w:rsidR="00E34178" w:rsidRPr="0076221C" w:rsidRDefault="003D30E1" w:rsidP="0076221C">
            <w:r w:rsidRPr="0076221C">
              <w:t xml:space="preserve"> i600/20-21</w:t>
            </w:r>
          </w:p>
        </w:tc>
        <w:tc>
          <w:tcPr>
            <w:tcW w:w="1240" w:type="dxa"/>
          </w:tcPr>
          <w:p w14:paraId="3EB6B578" w14:textId="77777777" w:rsidR="00E34178" w:rsidRPr="0076221C" w:rsidRDefault="00E34178" w:rsidP="0076221C"/>
        </w:tc>
      </w:tr>
      <w:tr w:rsidR="00E34178" w:rsidRPr="0076221C" w14:paraId="158EA6EF" w14:textId="77777777" w:rsidTr="002B0003">
        <w:trPr>
          <w:trHeight w:val="380"/>
        </w:trPr>
        <w:tc>
          <w:tcPr>
            <w:tcW w:w="560" w:type="dxa"/>
          </w:tcPr>
          <w:p w14:paraId="35C76934" w14:textId="77777777" w:rsidR="00E34178" w:rsidRPr="0076221C" w:rsidRDefault="00E34178" w:rsidP="0076221C"/>
        </w:tc>
        <w:tc>
          <w:tcPr>
            <w:tcW w:w="560" w:type="dxa"/>
          </w:tcPr>
          <w:p w14:paraId="3E1BBD98" w14:textId="77777777" w:rsidR="00E34178" w:rsidRPr="0076221C" w:rsidRDefault="003D30E1" w:rsidP="0076221C">
            <w:r w:rsidRPr="0076221C">
              <w:t xml:space="preserve"> 1</w:t>
            </w:r>
          </w:p>
        </w:tc>
        <w:tc>
          <w:tcPr>
            <w:tcW w:w="3780" w:type="dxa"/>
          </w:tcPr>
          <w:p w14:paraId="4945488F" w14:textId="77777777" w:rsidR="00E34178" w:rsidRPr="0076221C" w:rsidRDefault="003D30E1" w:rsidP="0076221C">
            <w:r w:rsidRPr="0076221C">
              <w:t xml:space="preserve">Driftsutgifter </w:t>
            </w:r>
          </w:p>
        </w:tc>
        <w:tc>
          <w:tcPr>
            <w:tcW w:w="1520" w:type="dxa"/>
          </w:tcPr>
          <w:p w14:paraId="01FD75B6" w14:textId="77777777" w:rsidR="00E34178" w:rsidRPr="0076221C" w:rsidRDefault="003D30E1" w:rsidP="0076221C">
            <w:r w:rsidRPr="0076221C">
              <w:t xml:space="preserve"> 221 000</w:t>
            </w:r>
          </w:p>
        </w:tc>
        <w:tc>
          <w:tcPr>
            <w:tcW w:w="1120" w:type="dxa"/>
          </w:tcPr>
          <w:p w14:paraId="73997FD6" w14:textId="77777777" w:rsidR="00E34178" w:rsidRPr="0076221C" w:rsidRDefault="003D30E1" w:rsidP="0076221C">
            <w:r w:rsidRPr="0076221C">
              <w:t xml:space="preserve"> </w:t>
            </w:r>
            <w:proofErr w:type="spellStart"/>
            <w:r w:rsidRPr="0076221C">
              <w:t>lønnsoppg</w:t>
            </w:r>
            <w:proofErr w:type="spellEnd"/>
          </w:p>
        </w:tc>
        <w:tc>
          <w:tcPr>
            <w:tcW w:w="1120" w:type="dxa"/>
          </w:tcPr>
          <w:p w14:paraId="62CA21D7" w14:textId="77777777" w:rsidR="00E34178" w:rsidRPr="0076221C" w:rsidRDefault="00E34178" w:rsidP="0076221C"/>
        </w:tc>
        <w:tc>
          <w:tcPr>
            <w:tcW w:w="1240" w:type="dxa"/>
          </w:tcPr>
          <w:p w14:paraId="7F8111A3" w14:textId="77777777" w:rsidR="00E34178" w:rsidRPr="0076221C" w:rsidRDefault="00E34178" w:rsidP="0076221C"/>
        </w:tc>
      </w:tr>
      <w:tr w:rsidR="00E34178" w:rsidRPr="0076221C" w14:paraId="5C39B5A3" w14:textId="77777777" w:rsidTr="002B0003">
        <w:trPr>
          <w:trHeight w:val="640"/>
        </w:trPr>
        <w:tc>
          <w:tcPr>
            <w:tcW w:w="560" w:type="dxa"/>
          </w:tcPr>
          <w:p w14:paraId="1CA6D719" w14:textId="77777777" w:rsidR="00E34178" w:rsidRPr="0076221C" w:rsidRDefault="00E34178" w:rsidP="0076221C"/>
        </w:tc>
        <w:tc>
          <w:tcPr>
            <w:tcW w:w="560" w:type="dxa"/>
          </w:tcPr>
          <w:p w14:paraId="47969D5E" w14:textId="77777777" w:rsidR="00E34178" w:rsidRPr="0076221C" w:rsidRDefault="003D30E1" w:rsidP="0076221C">
            <w:r w:rsidRPr="0076221C">
              <w:t xml:space="preserve"> 45</w:t>
            </w:r>
          </w:p>
        </w:tc>
        <w:tc>
          <w:tcPr>
            <w:tcW w:w="3780" w:type="dxa"/>
          </w:tcPr>
          <w:p w14:paraId="781FFD55"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7E468C14" w14:textId="77777777" w:rsidR="00E34178" w:rsidRPr="0076221C" w:rsidRDefault="003D30E1" w:rsidP="0076221C">
            <w:r w:rsidRPr="0076221C">
              <w:t xml:space="preserve"> 37 700 000</w:t>
            </w:r>
          </w:p>
        </w:tc>
        <w:tc>
          <w:tcPr>
            <w:tcW w:w="1120" w:type="dxa"/>
          </w:tcPr>
          <w:p w14:paraId="7378D22D" w14:textId="77777777" w:rsidR="00E34178" w:rsidRPr="0076221C" w:rsidRDefault="003D30E1" w:rsidP="0076221C">
            <w:r w:rsidRPr="0076221C">
              <w:t>p195/20-21</w:t>
            </w:r>
          </w:p>
        </w:tc>
        <w:tc>
          <w:tcPr>
            <w:tcW w:w="1120" w:type="dxa"/>
          </w:tcPr>
          <w:p w14:paraId="7D23EC60" w14:textId="77777777" w:rsidR="00E34178" w:rsidRPr="0076221C" w:rsidRDefault="003D30E1" w:rsidP="0076221C">
            <w:r w:rsidRPr="0076221C">
              <w:t xml:space="preserve"> i600/20-21</w:t>
            </w:r>
          </w:p>
        </w:tc>
        <w:tc>
          <w:tcPr>
            <w:tcW w:w="1240" w:type="dxa"/>
          </w:tcPr>
          <w:p w14:paraId="66300B98" w14:textId="77777777" w:rsidR="00E34178" w:rsidRPr="0076221C" w:rsidRDefault="00E34178" w:rsidP="0076221C"/>
        </w:tc>
      </w:tr>
      <w:tr w:rsidR="00E34178" w:rsidRPr="0076221C" w14:paraId="711427FB" w14:textId="77777777" w:rsidTr="002B0003">
        <w:trPr>
          <w:trHeight w:val="380"/>
        </w:trPr>
        <w:tc>
          <w:tcPr>
            <w:tcW w:w="560" w:type="dxa"/>
          </w:tcPr>
          <w:p w14:paraId="2CFA0BE0" w14:textId="77777777" w:rsidR="00E34178" w:rsidRPr="0076221C" w:rsidRDefault="003D30E1" w:rsidP="0076221C">
            <w:r w:rsidRPr="0076221C">
              <w:t xml:space="preserve"> 532</w:t>
            </w:r>
          </w:p>
        </w:tc>
        <w:tc>
          <w:tcPr>
            <w:tcW w:w="560" w:type="dxa"/>
          </w:tcPr>
          <w:p w14:paraId="0FA66C2A" w14:textId="77777777" w:rsidR="00E34178" w:rsidRPr="0076221C" w:rsidRDefault="00E34178" w:rsidP="0076221C"/>
        </w:tc>
        <w:tc>
          <w:tcPr>
            <w:tcW w:w="3780" w:type="dxa"/>
          </w:tcPr>
          <w:p w14:paraId="7E904E49" w14:textId="77777777" w:rsidR="00E34178" w:rsidRPr="0076221C" w:rsidRDefault="003D30E1" w:rsidP="0076221C">
            <w:r w:rsidRPr="0076221C">
              <w:t>Utvikling av Fornebuområdet:</w:t>
            </w:r>
          </w:p>
        </w:tc>
        <w:tc>
          <w:tcPr>
            <w:tcW w:w="1520" w:type="dxa"/>
          </w:tcPr>
          <w:p w14:paraId="01184E38" w14:textId="77777777" w:rsidR="00E34178" w:rsidRPr="0076221C" w:rsidRDefault="00E34178" w:rsidP="0076221C"/>
        </w:tc>
        <w:tc>
          <w:tcPr>
            <w:tcW w:w="1120" w:type="dxa"/>
          </w:tcPr>
          <w:p w14:paraId="1C7D6C06" w14:textId="77777777" w:rsidR="00E34178" w:rsidRPr="0076221C" w:rsidRDefault="00E34178" w:rsidP="0076221C"/>
        </w:tc>
        <w:tc>
          <w:tcPr>
            <w:tcW w:w="1120" w:type="dxa"/>
          </w:tcPr>
          <w:p w14:paraId="12A5E612" w14:textId="77777777" w:rsidR="00E34178" w:rsidRPr="0076221C" w:rsidRDefault="00E34178" w:rsidP="0076221C"/>
        </w:tc>
        <w:tc>
          <w:tcPr>
            <w:tcW w:w="1240" w:type="dxa"/>
          </w:tcPr>
          <w:p w14:paraId="0177EEE3" w14:textId="77777777" w:rsidR="00E34178" w:rsidRPr="0076221C" w:rsidRDefault="00E34178" w:rsidP="0076221C"/>
        </w:tc>
      </w:tr>
      <w:tr w:rsidR="00E34178" w:rsidRPr="0076221C" w14:paraId="765FDBC5" w14:textId="77777777" w:rsidTr="002B0003">
        <w:trPr>
          <w:trHeight w:val="380"/>
        </w:trPr>
        <w:tc>
          <w:tcPr>
            <w:tcW w:w="560" w:type="dxa"/>
          </w:tcPr>
          <w:p w14:paraId="2D4EC282" w14:textId="77777777" w:rsidR="00E34178" w:rsidRPr="0076221C" w:rsidRDefault="00E34178" w:rsidP="0076221C"/>
        </w:tc>
        <w:tc>
          <w:tcPr>
            <w:tcW w:w="560" w:type="dxa"/>
          </w:tcPr>
          <w:p w14:paraId="4188B54A" w14:textId="77777777" w:rsidR="00E34178" w:rsidRPr="0076221C" w:rsidRDefault="003D30E1" w:rsidP="0076221C">
            <w:r w:rsidRPr="0076221C">
              <w:t xml:space="preserve"> 30</w:t>
            </w:r>
          </w:p>
        </w:tc>
        <w:tc>
          <w:tcPr>
            <w:tcW w:w="3780" w:type="dxa"/>
          </w:tcPr>
          <w:p w14:paraId="349FBD56" w14:textId="77777777" w:rsidR="00E34178" w:rsidRPr="0076221C" w:rsidRDefault="003D30E1" w:rsidP="0076221C">
            <w:r w:rsidRPr="0076221C">
              <w:t xml:space="preserve">Investeringer, </w:t>
            </w:r>
            <w:r w:rsidRPr="003D30E1">
              <w:rPr>
                <w:rStyle w:val="kursiv0"/>
              </w:rPr>
              <w:t>kan overføres</w:t>
            </w:r>
          </w:p>
        </w:tc>
        <w:tc>
          <w:tcPr>
            <w:tcW w:w="1520" w:type="dxa"/>
          </w:tcPr>
          <w:p w14:paraId="6F2F63D5" w14:textId="77777777" w:rsidR="00E34178" w:rsidRPr="0076221C" w:rsidRDefault="003D30E1" w:rsidP="0076221C">
            <w:r w:rsidRPr="0076221C">
              <w:t xml:space="preserve"> 210 500 000</w:t>
            </w:r>
          </w:p>
        </w:tc>
        <w:tc>
          <w:tcPr>
            <w:tcW w:w="1120" w:type="dxa"/>
          </w:tcPr>
          <w:p w14:paraId="0815C92F" w14:textId="77777777" w:rsidR="00E34178" w:rsidRPr="0076221C" w:rsidRDefault="003D30E1" w:rsidP="0076221C">
            <w:r w:rsidRPr="0076221C">
              <w:t>p24/21-22</w:t>
            </w:r>
          </w:p>
        </w:tc>
        <w:tc>
          <w:tcPr>
            <w:tcW w:w="1120" w:type="dxa"/>
          </w:tcPr>
          <w:p w14:paraId="46D3CBA4" w14:textId="77777777" w:rsidR="00E34178" w:rsidRPr="0076221C" w:rsidRDefault="00E34178" w:rsidP="0076221C"/>
        </w:tc>
        <w:tc>
          <w:tcPr>
            <w:tcW w:w="1240" w:type="dxa"/>
          </w:tcPr>
          <w:p w14:paraId="46383BED" w14:textId="77777777" w:rsidR="00E34178" w:rsidRPr="0076221C" w:rsidRDefault="00E34178" w:rsidP="0076221C"/>
        </w:tc>
      </w:tr>
      <w:tr w:rsidR="00E34178" w:rsidRPr="0076221C" w14:paraId="5C7EE37B" w14:textId="77777777" w:rsidTr="002B0003">
        <w:trPr>
          <w:trHeight w:val="380"/>
        </w:trPr>
        <w:tc>
          <w:tcPr>
            <w:tcW w:w="560" w:type="dxa"/>
          </w:tcPr>
          <w:p w14:paraId="567F0B40" w14:textId="77777777" w:rsidR="00E34178" w:rsidRPr="0076221C" w:rsidRDefault="003D30E1" w:rsidP="0076221C">
            <w:r w:rsidRPr="0076221C">
              <w:t xml:space="preserve"> 533</w:t>
            </w:r>
          </w:p>
        </w:tc>
        <w:tc>
          <w:tcPr>
            <w:tcW w:w="560" w:type="dxa"/>
          </w:tcPr>
          <w:p w14:paraId="62DF8BA9" w14:textId="77777777" w:rsidR="00E34178" w:rsidRPr="0076221C" w:rsidRDefault="00E34178" w:rsidP="0076221C"/>
        </w:tc>
        <w:tc>
          <w:tcPr>
            <w:tcW w:w="3780" w:type="dxa"/>
          </w:tcPr>
          <w:p w14:paraId="34FDC470" w14:textId="77777777" w:rsidR="00E34178" w:rsidRPr="0076221C" w:rsidRDefault="003D30E1" w:rsidP="0076221C">
            <w:r w:rsidRPr="0076221C">
              <w:t>Eiendommer utenfor husleieordningen:</w:t>
            </w:r>
          </w:p>
        </w:tc>
        <w:tc>
          <w:tcPr>
            <w:tcW w:w="1520" w:type="dxa"/>
          </w:tcPr>
          <w:p w14:paraId="0665C1B3" w14:textId="77777777" w:rsidR="00E34178" w:rsidRPr="0076221C" w:rsidRDefault="00E34178" w:rsidP="0076221C"/>
        </w:tc>
        <w:tc>
          <w:tcPr>
            <w:tcW w:w="1120" w:type="dxa"/>
          </w:tcPr>
          <w:p w14:paraId="08C4AEAC" w14:textId="77777777" w:rsidR="00E34178" w:rsidRPr="0076221C" w:rsidRDefault="00E34178" w:rsidP="0076221C"/>
        </w:tc>
        <w:tc>
          <w:tcPr>
            <w:tcW w:w="1120" w:type="dxa"/>
          </w:tcPr>
          <w:p w14:paraId="7C6DAA43" w14:textId="77777777" w:rsidR="00E34178" w:rsidRPr="0076221C" w:rsidRDefault="00E34178" w:rsidP="0076221C"/>
        </w:tc>
        <w:tc>
          <w:tcPr>
            <w:tcW w:w="1240" w:type="dxa"/>
          </w:tcPr>
          <w:p w14:paraId="1629CBDF" w14:textId="77777777" w:rsidR="00E34178" w:rsidRPr="0076221C" w:rsidRDefault="00E34178" w:rsidP="0076221C"/>
        </w:tc>
      </w:tr>
      <w:tr w:rsidR="00E34178" w:rsidRPr="0076221C" w14:paraId="653257DD" w14:textId="77777777" w:rsidTr="002B0003">
        <w:trPr>
          <w:trHeight w:val="380"/>
        </w:trPr>
        <w:tc>
          <w:tcPr>
            <w:tcW w:w="560" w:type="dxa"/>
          </w:tcPr>
          <w:p w14:paraId="0AE9CBBD" w14:textId="77777777" w:rsidR="00E34178" w:rsidRPr="0076221C" w:rsidRDefault="00E34178" w:rsidP="0076221C"/>
        </w:tc>
        <w:tc>
          <w:tcPr>
            <w:tcW w:w="560" w:type="dxa"/>
          </w:tcPr>
          <w:p w14:paraId="4639D445" w14:textId="77777777" w:rsidR="00E34178" w:rsidRPr="0076221C" w:rsidRDefault="003D30E1" w:rsidP="0076221C">
            <w:r w:rsidRPr="0076221C">
              <w:t xml:space="preserve"> 1</w:t>
            </w:r>
          </w:p>
        </w:tc>
        <w:tc>
          <w:tcPr>
            <w:tcW w:w="3780" w:type="dxa"/>
          </w:tcPr>
          <w:p w14:paraId="33914744" w14:textId="77777777" w:rsidR="00E34178" w:rsidRPr="0076221C" w:rsidRDefault="003D30E1" w:rsidP="0076221C">
            <w:r w:rsidRPr="0076221C">
              <w:t xml:space="preserve">Driftsutgifter </w:t>
            </w:r>
          </w:p>
        </w:tc>
        <w:tc>
          <w:tcPr>
            <w:tcW w:w="1520" w:type="dxa"/>
          </w:tcPr>
          <w:p w14:paraId="6767BA44" w14:textId="77777777" w:rsidR="00E34178" w:rsidRPr="0076221C" w:rsidRDefault="003D30E1" w:rsidP="0076221C">
            <w:r w:rsidRPr="0076221C">
              <w:t xml:space="preserve"> 79 000</w:t>
            </w:r>
          </w:p>
        </w:tc>
        <w:tc>
          <w:tcPr>
            <w:tcW w:w="1120" w:type="dxa"/>
          </w:tcPr>
          <w:p w14:paraId="1161B63F" w14:textId="77777777" w:rsidR="00E34178" w:rsidRPr="0076221C" w:rsidRDefault="003D30E1" w:rsidP="0076221C">
            <w:r w:rsidRPr="0076221C">
              <w:t xml:space="preserve"> </w:t>
            </w:r>
            <w:proofErr w:type="spellStart"/>
            <w:r w:rsidRPr="0076221C">
              <w:t>lønnsoppg</w:t>
            </w:r>
            <w:proofErr w:type="spellEnd"/>
          </w:p>
        </w:tc>
        <w:tc>
          <w:tcPr>
            <w:tcW w:w="1120" w:type="dxa"/>
          </w:tcPr>
          <w:p w14:paraId="6C9945CF" w14:textId="77777777" w:rsidR="00E34178" w:rsidRPr="0076221C" w:rsidRDefault="00E34178" w:rsidP="0076221C"/>
        </w:tc>
        <w:tc>
          <w:tcPr>
            <w:tcW w:w="1240" w:type="dxa"/>
          </w:tcPr>
          <w:p w14:paraId="4F17F582" w14:textId="77777777" w:rsidR="00E34178" w:rsidRPr="0076221C" w:rsidRDefault="00E34178" w:rsidP="0076221C"/>
        </w:tc>
      </w:tr>
      <w:tr w:rsidR="00E34178" w:rsidRPr="0076221C" w14:paraId="50A90460" w14:textId="77777777" w:rsidTr="002B0003">
        <w:trPr>
          <w:trHeight w:val="640"/>
        </w:trPr>
        <w:tc>
          <w:tcPr>
            <w:tcW w:w="560" w:type="dxa"/>
          </w:tcPr>
          <w:p w14:paraId="576198BE" w14:textId="77777777" w:rsidR="00E34178" w:rsidRPr="0076221C" w:rsidRDefault="00E34178" w:rsidP="0076221C"/>
        </w:tc>
        <w:tc>
          <w:tcPr>
            <w:tcW w:w="560" w:type="dxa"/>
          </w:tcPr>
          <w:p w14:paraId="562D9A99" w14:textId="77777777" w:rsidR="00E34178" w:rsidRPr="0076221C" w:rsidRDefault="003D30E1" w:rsidP="0076221C">
            <w:r w:rsidRPr="0076221C">
              <w:t xml:space="preserve"> 45</w:t>
            </w:r>
          </w:p>
        </w:tc>
        <w:tc>
          <w:tcPr>
            <w:tcW w:w="3780" w:type="dxa"/>
          </w:tcPr>
          <w:p w14:paraId="2E90B6CD"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00C19A70" w14:textId="77777777" w:rsidR="00E34178" w:rsidRPr="0076221C" w:rsidRDefault="003D30E1" w:rsidP="0076221C">
            <w:r w:rsidRPr="0076221C">
              <w:t xml:space="preserve"> 30 000 000</w:t>
            </w:r>
          </w:p>
        </w:tc>
        <w:tc>
          <w:tcPr>
            <w:tcW w:w="1120" w:type="dxa"/>
          </w:tcPr>
          <w:p w14:paraId="1E4E6480" w14:textId="77777777" w:rsidR="00E34178" w:rsidRPr="0076221C" w:rsidRDefault="003D30E1" w:rsidP="0076221C">
            <w:r w:rsidRPr="0076221C">
              <w:t>p195/20-21</w:t>
            </w:r>
          </w:p>
        </w:tc>
        <w:tc>
          <w:tcPr>
            <w:tcW w:w="1120" w:type="dxa"/>
          </w:tcPr>
          <w:p w14:paraId="4072439D" w14:textId="77777777" w:rsidR="00E34178" w:rsidRPr="0076221C" w:rsidRDefault="003D30E1" w:rsidP="0076221C">
            <w:r w:rsidRPr="0076221C">
              <w:t xml:space="preserve"> i600/20-21</w:t>
            </w:r>
          </w:p>
        </w:tc>
        <w:tc>
          <w:tcPr>
            <w:tcW w:w="1240" w:type="dxa"/>
          </w:tcPr>
          <w:p w14:paraId="7A98BD74" w14:textId="77777777" w:rsidR="00E34178" w:rsidRPr="0076221C" w:rsidRDefault="00E34178" w:rsidP="0076221C"/>
        </w:tc>
      </w:tr>
      <w:tr w:rsidR="00E34178" w:rsidRPr="0076221C" w14:paraId="1EF7F51F" w14:textId="77777777" w:rsidTr="002B0003">
        <w:trPr>
          <w:trHeight w:val="380"/>
        </w:trPr>
        <w:tc>
          <w:tcPr>
            <w:tcW w:w="560" w:type="dxa"/>
          </w:tcPr>
          <w:p w14:paraId="7F19ACD0" w14:textId="77777777" w:rsidR="00E34178" w:rsidRPr="0076221C" w:rsidRDefault="003D30E1" w:rsidP="0076221C">
            <w:r w:rsidRPr="0076221C">
              <w:t xml:space="preserve"> 540</w:t>
            </w:r>
          </w:p>
        </w:tc>
        <w:tc>
          <w:tcPr>
            <w:tcW w:w="560" w:type="dxa"/>
          </w:tcPr>
          <w:p w14:paraId="1707B4E1" w14:textId="77777777" w:rsidR="00E34178" w:rsidRPr="0076221C" w:rsidRDefault="00E34178" w:rsidP="0076221C"/>
        </w:tc>
        <w:tc>
          <w:tcPr>
            <w:tcW w:w="3780" w:type="dxa"/>
          </w:tcPr>
          <w:p w14:paraId="1DB2E565" w14:textId="77777777" w:rsidR="00E34178" w:rsidRPr="0076221C" w:rsidRDefault="003D30E1" w:rsidP="0076221C">
            <w:r w:rsidRPr="0076221C">
              <w:t>Digitaliseringsdirektoratet:</w:t>
            </w:r>
          </w:p>
        </w:tc>
        <w:tc>
          <w:tcPr>
            <w:tcW w:w="1520" w:type="dxa"/>
          </w:tcPr>
          <w:p w14:paraId="73171C5E" w14:textId="77777777" w:rsidR="00E34178" w:rsidRPr="0076221C" w:rsidRDefault="00E34178" w:rsidP="0076221C"/>
        </w:tc>
        <w:tc>
          <w:tcPr>
            <w:tcW w:w="1120" w:type="dxa"/>
          </w:tcPr>
          <w:p w14:paraId="58A849B1" w14:textId="77777777" w:rsidR="00E34178" w:rsidRPr="0076221C" w:rsidRDefault="00E34178" w:rsidP="0076221C"/>
        </w:tc>
        <w:tc>
          <w:tcPr>
            <w:tcW w:w="1120" w:type="dxa"/>
          </w:tcPr>
          <w:p w14:paraId="4B1FFBC5" w14:textId="77777777" w:rsidR="00E34178" w:rsidRPr="0076221C" w:rsidRDefault="00E34178" w:rsidP="0076221C"/>
        </w:tc>
        <w:tc>
          <w:tcPr>
            <w:tcW w:w="1240" w:type="dxa"/>
          </w:tcPr>
          <w:p w14:paraId="250A80B2" w14:textId="77777777" w:rsidR="00E34178" w:rsidRPr="0076221C" w:rsidRDefault="00E34178" w:rsidP="0076221C"/>
        </w:tc>
      </w:tr>
      <w:tr w:rsidR="00E34178" w:rsidRPr="0076221C" w14:paraId="7B2C7274" w14:textId="77777777" w:rsidTr="002B0003">
        <w:trPr>
          <w:trHeight w:val="380"/>
        </w:trPr>
        <w:tc>
          <w:tcPr>
            <w:tcW w:w="560" w:type="dxa"/>
          </w:tcPr>
          <w:p w14:paraId="2983728A" w14:textId="77777777" w:rsidR="00E34178" w:rsidRPr="0076221C" w:rsidRDefault="00E34178" w:rsidP="0076221C"/>
        </w:tc>
        <w:tc>
          <w:tcPr>
            <w:tcW w:w="560" w:type="dxa"/>
          </w:tcPr>
          <w:p w14:paraId="32CDEE87" w14:textId="77777777" w:rsidR="00E34178" w:rsidRPr="0076221C" w:rsidRDefault="003D30E1" w:rsidP="0076221C">
            <w:r w:rsidRPr="0076221C">
              <w:t xml:space="preserve"> 1</w:t>
            </w:r>
          </w:p>
        </w:tc>
        <w:tc>
          <w:tcPr>
            <w:tcW w:w="3780" w:type="dxa"/>
          </w:tcPr>
          <w:p w14:paraId="21447514" w14:textId="77777777" w:rsidR="00E34178" w:rsidRPr="0076221C" w:rsidRDefault="003D30E1" w:rsidP="0076221C">
            <w:r w:rsidRPr="0076221C">
              <w:t xml:space="preserve">Driftsutgifter </w:t>
            </w:r>
          </w:p>
        </w:tc>
        <w:tc>
          <w:tcPr>
            <w:tcW w:w="1520" w:type="dxa"/>
          </w:tcPr>
          <w:p w14:paraId="5A4C5768" w14:textId="77777777" w:rsidR="00E34178" w:rsidRPr="0076221C" w:rsidRDefault="003D30E1" w:rsidP="0076221C">
            <w:r w:rsidRPr="0076221C">
              <w:t xml:space="preserve"> 2 600 000</w:t>
            </w:r>
          </w:p>
        </w:tc>
        <w:tc>
          <w:tcPr>
            <w:tcW w:w="1120" w:type="dxa"/>
          </w:tcPr>
          <w:p w14:paraId="3DC21423" w14:textId="77777777" w:rsidR="00E34178" w:rsidRPr="0076221C" w:rsidRDefault="003D30E1" w:rsidP="0076221C">
            <w:r w:rsidRPr="0076221C">
              <w:t>p195/20-21</w:t>
            </w:r>
          </w:p>
        </w:tc>
        <w:tc>
          <w:tcPr>
            <w:tcW w:w="1120" w:type="dxa"/>
          </w:tcPr>
          <w:p w14:paraId="598B5702" w14:textId="77777777" w:rsidR="00E34178" w:rsidRPr="0076221C" w:rsidRDefault="003D30E1" w:rsidP="0076221C">
            <w:r w:rsidRPr="0076221C">
              <w:t xml:space="preserve"> i600/20-21</w:t>
            </w:r>
          </w:p>
        </w:tc>
        <w:tc>
          <w:tcPr>
            <w:tcW w:w="1240" w:type="dxa"/>
          </w:tcPr>
          <w:p w14:paraId="5195CED4" w14:textId="77777777" w:rsidR="00E34178" w:rsidRPr="0076221C" w:rsidRDefault="00E34178" w:rsidP="0076221C"/>
        </w:tc>
      </w:tr>
      <w:tr w:rsidR="00E34178" w:rsidRPr="0076221C" w14:paraId="3FAF13D7" w14:textId="77777777" w:rsidTr="002B0003">
        <w:trPr>
          <w:trHeight w:val="380"/>
        </w:trPr>
        <w:tc>
          <w:tcPr>
            <w:tcW w:w="560" w:type="dxa"/>
          </w:tcPr>
          <w:p w14:paraId="732FCB5E" w14:textId="77777777" w:rsidR="00E34178" w:rsidRPr="0076221C" w:rsidRDefault="00E34178" w:rsidP="0076221C"/>
        </w:tc>
        <w:tc>
          <w:tcPr>
            <w:tcW w:w="560" w:type="dxa"/>
          </w:tcPr>
          <w:p w14:paraId="0B99BF7A" w14:textId="77777777" w:rsidR="00E34178" w:rsidRPr="0076221C" w:rsidRDefault="003D30E1" w:rsidP="0076221C">
            <w:r w:rsidRPr="0076221C">
              <w:t xml:space="preserve"> 1</w:t>
            </w:r>
          </w:p>
        </w:tc>
        <w:tc>
          <w:tcPr>
            <w:tcW w:w="3780" w:type="dxa"/>
          </w:tcPr>
          <w:p w14:paraId="24535535" w14:textId="77777777" w:rsidR="00E34178" w:rsidRPr="0076221C" w:rsidRDefault="003D30E1" w:rsidP="0076221C">
            <w:r w:rsidRPr="0076221C">
              <w:t xml:space="preserve">Driftsutgifter </w:t>
            </w:r>
          </w:p>
        </w:tc>
        <w:tc>
          <w:tcPr>
            <w:tcW w:w="1520" w:type="dxa"/>
          </w:tcPr>
          <w:p w14:paraId="2BF89A56" w14:textId="77777777" w:rsidR="00E34178" w:rsidRPr="0076221C" w:rsidRDefault="003D30E1" w:rsidP="0076221C">
            <w:r w:rsidRPr="0076221C">
              <w:t xml:space="preserve"> 3 427 000</w:t>
            </w:r>
          </w:p>
        </w:tc>
        <w:tc>
          <w:tcPr>
            <w:tcW w:w="1120" w:type="dxa"/>
          </w:tcPr>
          <w:p w14:paraId="7B45A50A" w14:textId="77777777" w:rsidR="00E34178" w:rsidRPr="0076221C" w:rsidRDefault="003D30E1" w:rsidP="0076221C">
            <w:r w:rsidRPr="0076221C">
              <w:t xml:space="preserve"> </w:t>
            </w:r>
            <w:proofErr w:type="spellStart"/>
            <w:r w:rsidRPr="0076221C">
              <w:t>lønnsoppg</w:t>
            </w:r>
            <w:proofErr w:type="spellEnd"/>
          </w:p>
        </w:tc>
        <w:tc>
          <w:tcPr>
            <w:tcW w:w="1120" w:type="dxa"/>
          </w:tcPr>
          <w:p w14:paraId="39D95BA2" w14:textId="77777777" w:rsidR="00E34178" w:rsidRPr="0076221C" w:rsidRDefault="00E34178" w:rsidP="0076221C"/>
        </w:tc>
        <w:tc>
          <w:tcPr>
            <w:tcW w:w="1240" w:type="dxa"/>
          </w:tcPr>
          <w:p w14:paraId="629D1803" w14:textId="77777777" w:rsidR="00E34178" w:rsidRPr="0076221C" w:rsidRDefault="00E34178" w:rsidP="0076221C"/>
        </w:tc>
      </w:tr>
      <w:tr w:rsidR="00E34178" w:rsidRPr="0076221C" w14:paraId="203A4FF3" w14:textId="77777777" w:rsidTr="002B0003">
        <w:trPr>
          <w:trHeight w:val="380"/>
        </w:trPr>
        <w:tc>
          <w:tcPr>
            <w:tcW w:w="560" w:type="dxa"/>
          </w:tcPr>
          <w:p w14:paraId="3A98F666" w14:textId="77777777" w:rsidR="00E34178" w:rsidRPr="0076221C" w:rsidRDefault="00E34178" w:rsidP="0076221C"/>
        </w:tc>
        <w:tc>
          <w:tcPr>
            <w:tcW w:w="560" w:type="dxa"/>
          </w:tcPr>
          <w:p w14:paraId="193171FC" w14:textId="77777777" w:rsidR="00E34178" w:rsidRPr="0076221C" w:rsidRDefault="003D30E1" w:rsidP="0076221C">
            <w:r w:rsidRPr="0076221C">
              <w:t xml:space="preserve"> 22</w:t>
            </w:r>
          </w:p>
        </w:tc>
        <w:tc>
          <w:tcPr>
            <w:tcW w:w="3780" w:type="dxa"/>
          </w:tcPr>
          <w:p w14:paraId="18EE9C9A" w14:textId="77777777" w:rsidR="00E34178" w:rsidRPr="0076221C" w:rsidRDefault="003D30E1" w:rsidP="0076221C">
            <w:r w:rsidRPr="0076221C">
              <w:t xml:space="preserve">Bruk av nasjonale fellesløsninger </w:t>
            </w:r>
          </w:p>
        </w:tc>
        <w:tc>
          <w:tcPr>
            <w:tcW w:w="1520" w:type="dxa"/>
          </w:tcPr>
          <w:p w14:paraId="14FA8170" w14:textId="77777777" w:rsidR="00E34178" w:rsidRPr="0076221C" w:rsidRDefault="003D30E1" w:rsidP="0076221C">
            <w:r w:rsidRPr="0076221C">
              <w:t xml:space="preserve"> 25 700 000</w:t>
            </w:r>
          </w:p>
        </w:tc>
        <w:tc>
          <w:tcPr>
            <w:tcW w:w="1120" w:type="dxa"/>
          </w:tcPr>
          <w:p w14:paraId="69444FB8" w14:textId="77777777" w:rsidR="00E34178" w:rsidRPr="0076221C" w:rsidRDefault="003D30E1" w:rsidP="0076221C">
            <w:r w:rsidRPr="0076221C">
              <w:t>p24/21-22</w:t>
            </w:r>
          </w:p>
        </w:tc>
        <w:tc>
          <w:tcPr>
            <w:tcW w:w="1120" w:type="dxa"/>
          </w:tcPr>
          <w:p w14:paraId="7CB34239" w14:textId="77777777" w:rsidR="00E34178" w:rsidRPr="0076221C" w:rsidRDefault="00E34178" w:rsidP="0076221C"/>
        </w:tc>
        <w:tc>
          <w:tcPr>
            <w:tcW w:w="1240" w:type="dxa"/>
          </w:tcPr>
          <w:p w14:paraId="040072A1" w14:textId="77777777" w:rsidR="00E34178" w:rsidRPr="0076221C" w:rsidRDefault="00E34178" w:rsidP="0076221C"/>
        </w:tc>
      </w:tr>
      <w:tr w:rsidR="00E34178" w:rsidRPr="0076221C" w14:paraId="5897410A" w14:textId="77777777" w:rsidTr="002B0003">
        <w:trPr>
          <w:trHeight w:val="640"/>
        </w:trPr>
        <w:tc>
          <w:tcPr>
            <w:tcW w:w="560" w:type="dxa"/>
          </w:tcPr>
          <w:p w14:paraId="7819DF5C" w14:textId="77777777" w:rsidR="00E34178" w:rsidRPr="0076221C" w:rsidRDefault="00E34178" w:rsidP="0076221C"/>
        </w:tc>
        <w:tc>
          <w:tcPr>
            <w:tcW w:w="560" w:type="dxa"/>
          </w:tcPr>
          <w:p w14:paraId="139AD492" w14:textId="77777777" w:rsidR="00E34178" w:rsidRPr="0076221C" w:rsidRDefault="003D30E1" w:rsidP="0076221C">
            <w:r w:rsidRPr="0076221C">
              <w:t xml:space="preserve"> 23</w:t>
            </w:r>
          </w:p>
        </w:tc>
        <w:tc>
          <w:tcPr>
            <w:tcW w:w="3780" w:type="dxa"/>
          </w:tcPr>
          <w:p w14:paraId="35D99A2A" w14:textId="77777777" w:rsidR="00E34178" w:rsidRPr="0076221C" w:rsidRDefault="003D30E1" w:rsidP="0076221C">
            <w:r w:rsidRPr="0076221C">
              <w:t xml:space="preserve">Utvikling og forvaltning av nasjonale fellesløsninger, </w:t>
            </w:r>
            <w:r w:rsidRPr="003D30E1">
              <w:rPr>
                <w:rStyle w:val="kursiv0"/>
              </w:rPr>
              <w:t>kan overføres</w:t>
            </w:r>
          </w:p>
        </w:tc>
        <w:tc>
          <w:tcPr>
            <w:tcW w:w="1520" w:type="dxa"/>
          </w:tcPr>
          <w:p w14:paraId="77FC0EC7" w14:textId="77777777" w:rsidR="00E34178" w:rsidRPr="0076221C" w:rsidRDefault="003D30E1" w:rsidP="0076221C">
            <w:r w:rsidRPr="0076221C">
              <w:t xml:space="preserve"> 29 250 000</w:t>
            </w:r>
          </w:p>
        </w:tc>
        <w:tc>
          <w:tcPr>
            <w:tcW w:w="1120" w:type="dxa"/>
          </w:tcPr>
          <w:p w14:paraId="1BCFDA1D" w14:textId="77777777" w:rsidR="00E34178" w:rsidRPr="0076221C" w:rsidRDefault="003D30E1" w:rsidP="0076221C">
            <w:r w:rsidRPr="0076221C">
              <w:t>p195/20-21</w:t>
            </w:r>
          </w:p>
        </w:tc>
        <w:tc>
          <w:tcPr>
            <w:tcW w:w="1120" w:type="dxa"/>
          </w:tcPr>
          <w:p w14:paraId="0FEF3AB8" w14:textId="77777777" w:rsidR="00E34178" w:rsidRPr="0076221C" w:rsidRDefault="003D30E1" w:rsidP="0076221C">
            <w:r w:rsidRPr="0076221C">
              <w:t xml:space="preserve"> i600/20-21</w:t>
            </w:r>
          </w:p>
        </w:tc>
        <w:tc>
          <w:tcPr>
            <w:tcW w:w="1240" w:type="dxa"/>
          </w:tcPr>
          <w:p w14:paraId="67AC5073" w14:textId="77777777" w:rsidR="00E34178" w:rsidRPr="0076221C" w:rsidRDefault="00E34178" w:rsidP="0076221C"/>
        </w:tc>
      </w:tr>
      <w:tr w:rsidR="00E34178" w:rsidRPr="0076221C" w14:paraId="379546CC" w14:textId="77777777" w:rsidTr="002B0003">
        <w:trPr>
          <w:trHeight w:val="640"/>
        </w:trPr>
        <w:tc>
          <w:tcPr>
            <w:tcW w:w="560" w:type="dxa"/>
          </w:tcPr>
          <w:p w14:paraId="3DA700BD" w14:textId="77777777" w:rsidR="00E34178" w:rsidRPr="0076221C" w:rsidRDefault="00E34178" w:rsidP="0076221C"/>
        </w:tc>
        <w:tc>
          <w:tcPr>
            <w:tcW w:w="560" w:type="dxa"/>
          </w:tcPr>
          <w:p w14:paraId="4AD41FE9" w14:textId="77777777" w:rsidR="00E34178" w:rsidRPr="0076221C" w:rsidRDefault="003D30E1" w:rsidP="0076221C">
            <w:r w:rsidRPr="0076221C">
              <w:t xml:space="preserve"> 25</w:t>
            </w:r>
          </w:p>
        </w:tc>
        <w:tc>
          <w:tcPr>
            <w:tcW w:w="3780" w:type="dxa"/>
          </w:tcPr>
          <w:p w14:paraId="46D911E6" w14:textId="77777777" w:rsidR="00E34178" w:rsidRPr="0076221C" w:rsidRDefault="003D30E1" w:rsidP="0076221C">
            <w:r w:rsidRPr="0076221C">
              <w:t xml:space="preserve">Medfinansieringsordning for digitaliseringsprosjekter, </w:t>
            </w:r>
            <w:r w:rsidRPr="003D30E1">
              <w:rPr>
                <w:rStyle w:val="kursiv0"/>
              </w:rPr>
              <w:t>kan overføres</w:t>
            </w:r>
          </w:p>
        </w:tc>
        <w:tc>
          <w:tcPr>
            <w:tcW w:w="1520" w:type="dxa"/>
          </w:tcPr>
          <w:p w14:paraId="10907FBF" w14:textId="77777777" w:rsidR="00E34178" w:rsidRPr="0076221C" w:rsidRDefault="003D30E1" w:rsidP="0076221C">
            <w:r w:rsidRPr="0076221C">
              <w:t xml:space="preserve"> -20 000 000</w:t>
            </w:r>
          </w:p>
        </w:tc>
        <w:tc>
          <w:tcPr>
            <w:tcW w:w="1120" w:type="dxa"/>
          </w:tcPr>
          <w:p w14:paraId="1281780A" w14:textId="77777777" w:rsidR="00E34178" w:rsidRPr="0076221C" w:rsidRDefault="003D30E1" w:rsidP="0076221C">
            <w:r w:rsidRPr="0076221C">
              <w:t>p195/20-21</w:t>
            </w:r>
          </w:p>
        </w:tc>
        <w:tc>
          <w:tcPr>
            <w:tcW w:w="1120" w:type="dxa"/>
          </w:tcPr>
          <w:p w14:paraId="0BE6CD36" w14:textId="77777777" w:rsidR="00E34178" w:rsidRPr="0076221C" w:rsidRDefault="003D30E1" w:rsidP="0076221C">
            <w:r w:rsidRPr="0076221C">
              <w:t xml:space="preserve"> i600/20-21</w:t>
            </w:r>
          </w:p>
        </w:tc>
        <w:tc>
          <w:tcPr>
            <w:tcW w:w="1240" w:type="dxa"/>
          </w:tcPr>
          <w:p w14:paraId="305B3F39" w14:textId="77777777" w:rsidR="00E34178" w:rsidRPr="0076221C" w:rsidRDefault="00E34178" w:rsidP="0076221C"/>
        </w:tc>
      </w:tr>
      <w:tr w:rsidR="00E34178" w:rsidRPr="0076221C" w14:paraId="09A953FA" w14:textId="77777777" w:rsidTr="002B0003">
        <w:trPr>
          <w:trHeight w:val="840"/>
        </w:trPr>
        <w:tc>
          <w:tcPr>
            <w:tcW w:w="560" w:type="dxa"/>
          </w:tcPr>
          <w:p w14:paraId="74C9D8D2" w14:textId="77777777" w:rsidR="00E34178" w:rsidRPr="0076221C" w:rsidRDefault="00E34178" w:rsidP="0076221C"/>
        </w:tc>
        <w:tc>
          <w:tcPr>
            <w:tcW w:w="560" w:type="dxa"/>
          </w:tcPr>
          <w:p w14:paraId="7E8FF2E3" w14:textId="77777777" w:rsidR="00E34178" w:rsidRPr="0076221C" w:rsidRDefault="003D30E1" w:rsidP="0076221C">
            <w:r w:rsidRPr="0076221C">
              <w:t xml:space="preserve"> 25</w:t>
            </w:r>
          </w:p>
        </w:tc>
        <w:tc>
          <w:tcPr>
            <w:tcW w:w="3780" w:type="dxa"/>
          </w:tcPr>
          <w:p w14:paraId="7365DF61" w14:textId="77777777" w:rsidR="00E34178" w:rsidRPr="0076221C" w:rsidRDefault="003D30E1" w:rsidP="0076221C">
            <w:r w:rsidRPr="0076221C">
              <w:t xml:space="preserve">Medfinansieringsordning for digitaliseringsprosjekter, </w:t>
            </w:r>
            <w:r w:rsidRPr="003D30E1">
              <w:rPr>
                <w:rStyle w:val="kursiv0"/>
              </w:rPr>
              <w:t>kan overføres</w:t>
            </w:r>
          </w:p>
        </w:tc>
        <w:tc>
          <w:tcPr>
            <w:tcW w:w="1520" w:type="dxa"/>
          </w:tcPr>
          <w:p w14:paraId="26378241" w14:textId="77777777" w:rsidR="00E34178" w:rsidRPr="0076221C" w:rsidRDefault="003D30E1" w:rsidP="0076221C">
            <w:r w:rsidRPr="0076221C">
              <w:t xml:space="preserve"> -10 493 000</w:t>
            </w:r>
          </w:p>
        </w:tc>
        <w:tc>
          <w:tcPr>
            <w:tcW w:w="1120" w:type="dxa"/>
          </w:tcPr>
          <w:p w14:paraId="3A8CAE63" w14:textId="77777777" w:rsidR="00E34178" w:rsidRPr="0076221C" w:rsidRDefault="003D30E1" w:rsidP="0076221C">
            <w:r w:rsidRPr="0076221C">
              <w:t>p24/21-22</w:t>
            </w:r>
          </w:p>
        </w:tc>
        <w:tc>
          <w:tcPr>
            <w:tcW w:w="1120" w:type="dxa"/>
          </w:tcPr>
          <w:p w14:paraId="420ADD56" w14:textId="77777777" w:rsidR="00E34178" w:rsidRPr="0076221C" w:rsidRDefault="00E34178" w:rsidP="0076221C"/>
        </w:tc>
        <w:tc>
          <w:tcPr>
            <w:tcW w:w="1240" w:type="dxa"/>
          </w:tcPr>
          <w:p w14:paraId="35DA101F" w14:textId="77777777" w:rsidR="00E34178" w:rsidRPr="0076221C" w:rsidRDefault="00E34178" w:rsidP="0076221C"/>
        </w:tc>
      </w:tr>
      <w:tr w:rsidR="00E34178" w:rsidRPr="0076221C" w14:paraId="3884A401" w14:textId="77777777" w:rsidTr="002B0003">
        <w:trPr>
          <w:trHeight w:val="380"/>
        </w:trPr>
        <w:tc>
          <w:tcPr>
            <w:tcW w:w="560" w:type="dxa"/>
          </w:tcPr>
          <w:p w14:paraId="400741B6" w14:textId="77777777" w:rsidR="00E34178" w:rsidRPr="0076221C" w:rsidRDefault="00E34178" w:rsidP="0076221C"/>
        </w:tc>
        <w:tc>
          <w:tcPr>
            <w:tcW w:w="560" w:type="dxa"/>
          </w:tcPr>
          <w:p w14:paraId="7170BD2E" w14:textId="77777777" w:rsidR="00E34178" w:rsidRPr="0076221C" w:rsidRDefault="003D30E1" w:rsidP="0076221C">
            <w:r w:rsidRPr="0076221C">
              <w:t xml:space="preserve"> 28</w:t>
            </w:r>
          </w:p>
        </w:tc>
        <w:tc>
          <w:tcPr>
            <w:tcW w:w="3780" w:type="dxa"/>
          </w:tcPr>
          <w:p w14:paraId="0D16744B" w14:textId="77777777" w:rsidR="00E34178" w:rsidRPr="0076221C" w:rsidRDefault="003D30E1" w:rsidP="0076221C">
            <w:proofErr w:type="spellStart"/>
            <w:r w:rsidRPr="0076221C">
              <w:t>Altinn</w:t>
            </w:r>
            <w:proofErr w:type="spellEnd"/>
            <w:r w:rsidRPr="0076221C">
              <w:t xml:space="preserve">, </w:t>
            </w:r>
            <w:r w:rsidRPr="003D30E1">
              <w:rPr>
                <w:rStyle w:val="kursiv0"/>
              </w:rPr>
              <w:t>kan overføres</w:t>
            </w:r>
          </w:p>
        </w:tc>
        <w:tc>
          <w:tcPr>
            <w:tcW w:w="1520" w:type="dxa"/>
          </w:tcPr>
          <w:p w14:paraId="317807FC" w14:textId="77777777" w:rsidR="00E34178" w:rsidRPr="0076221C" w:rsidRDefault="003D30E1" w:rsidP="0076221C">
            <w:r w:rsidRPr="0076221C">
              <w:t xml:space="preserve"> 5 500 000</w:t>
            </w:r>
          </w:p>
        </w:tc>
        <w:tc>
          <w:tcPr>
            <w:tcW w:w="1120" w:type="dxa"/>
          </w:tcPr>
          <w:p w14:paraId="64D724DD" w14:textId="77777777" w:rsidR="00E34178" w:rsidRPr="0076221C" w:rsidRDefault="003D30E1" w:rsidP="0076221C">
            <w:r w:rsidRPr="0076221C">
              <w:t>p195/20-21</w:t>
            </w:r>
          </w:p>
        </w:tc>
        <w:tc>
          <w:tcPr>
            <w:tcW w:w="1120" w:type="dxa"/>
          </w:tcPr>
          <w:p w14:paraId="2CAE15B7" w14:textId="77777777" w:rsidR="00E34178" w:rsidRPr="0076221C" w:rsidRDefault="003D30E1" w:rsidP="0076221C">
            <w:r w:rsidRPr="0076221C">
              <w:t xml:space="preserve"> i600/20-21</w:t>
            </w:r>
          </w:p>
        </w:tc>
        <w:tc>
          <w:tcPr>
            <w:tcW w:w="1240" w:type="dxa"/>
          </w:tcPr>
          <w:p w14:paraId="2D83E8BF" w14:textId="77777777" w:rsidR="00E34178" w:rsidRPr="0076221C" w:rsidRDefault="00E34178" w:rsidP="0076221C"/>
        </w:tc>
      </w:tr>
      <w:tr w:rsidR="00E34178" w:rsidRPr="0076221C" w14:paraId="1238049F" w14:textId="77777777" w:rsidTr="002B0003">
        <w:trPr>
          <w:trHeight w:val="640"/>
        </w:trPr>
        <w:tc>
          <w:tcPr>
            <w:tcW w:w="560" w:type="dxa"/>
          </w:tcPr>
          <w:p w14:paraId="5394922E" w14:textId="77777777" w:rsidR="00E34178" w:rsidRPr="0076221C" w:rsidRDefault="00E34178" w:rsidP="0076221C"/>
        </w:tc>
        <w:tc>
          <w:tcPr>
            <w:tcW w:w="560" w:type="dxa"/>
          </w:tcPr>
          <w:p w14:paraId="05B8C40F" w14:textId="77777777" w:rsidR="00E34178" w:rsidRPr="0076221C" w:rsidRDefault="003D30E1" w:rsidP="0076221C">
            <w:r w:rsidRPr="0076221C">
              <w:t xml:space="preserve"> 29</w:t>
            </w:r>
          </w:p>
        </w:tc>
        <w:tc>
          <w:tcPr>
            <w:tcW w:w="3780" w:type="dxa"/>
          </w:tcPr>
          <w:p w14:paraId="1C4622A8" w14:textId="77777777" w:rsidR="00E34178" w:rsidRPr="0076221C" w:rsidRDefault="003D30E1" w:rsidP="0076221C">
            <w:r w:rsidRPr="0076221C">
              <w:t xml:space="preserve">Tjenesteeierfinansiert drift av </w:t>
            </w:r>
            <w:proofErr w:type="spellStart"/>
            <w:r w:rsidRPr="0076221C">
              <w:t>Altinn</w:t>
            </w:r>
            <w:proofErr w:type="spellEnd"/>
            <w:r w:rsidRPr="0076221C">
              <w:t xml:space="preserve">, </w:t>
            </w:r>
            <w:r w:rsidRPr="003D30E1">
              <w:rPr>
                <w:rStyle w:val="kursiv0"/>
              </w:rPr>
              <w:t>kan overføres</w:t>
            </w:r>
          </w:p>
        </w:tc>
        <w:tc>
          <w:tcPr>
            <w:tcW w:w="1520" w:type="dxa"/>
          </w:tcPr>
          <w:p w14:paraId="49AC4B24" w14:textId="77777777" w:rsidR="00E34178" w:rsidRPr="0076221C" w:rsidRDefault="003D30E1" w:rsidP="0076221C">
            <w:r w:rsidRPr="0076221C">
              <w:t xml:space="preserve"> 10 300 000</w:t>
            </w:r>
          </w:p>
        </w:tc>
        <w:tc>
          <w:tcPr>
            <w:tcW w:w="1120" w:type="dxa"/>
          </w:tcPr>
          <w:p w14:paraId="71CB822F" w14:textId="77777777" w:rsidR="00E34178" w:rsidRPr="0076221C" w:rsidRDefault="003D30E1" w:rsidP="0076221C">
            <w:r w:rsidRPr="0076221C">
              <w:t>p24/21-22</w:t>
            </w:r>
          </w:p>
        </w:tc>
        <w:tc>
          <w:tcPr>
            <w:tcW w:w="1120" w:type="dxa"/>
          </w:tcPr>
          <w:p w14:paraId="274E4AAC" w14:textId="77777777" w:rsidR="00E34178" w:rsidRPr="0076221C" w:rsidRDefault="00E34178" w:rsidP="0076221C"/>
        </w:tc>
        <w:tc>
          <w:tcPr>
            <w:tcW w:w="1240" w:type="dxa"/>
          </w:tcPr>
          <w:p w14:paraId="01937D3B" w14:textId="77777777" w:rsidR="00E34178" w:rsidRPr="0076221C" w:rsidRDefault="00E34178" w:rsidP="0076221C"/>
        </w:tc>
      </w:tr>
      <w:tr w:rsidR="00E34178" w:rsidRPr="0076221C" w14:paraId="603FFEA2" w14:textId="77777777" w:rsidTr="002B0003">
        <w:trPr>
          <w:trHeight w:val="380"/>
        </w:trPr>
        <w:tc>
          <w:tcPr>
            <w:tcW w:w="560" w:type="dxa"/>
          </w:tcPr>
          <w:p w14:paraId="0A16067B" w14:textId="77777777" w:rsidR="00E34178" w:rsidRPr="0076221C" w:rsidRDefault="003D30E1" w:rsidP="0076221C">
            <w:r w:rsidRPr="0076221C">
              <w:t xml:space="preserve"> 541</w:t>
            </w:r>
          </w:p>
        </w:tc>
        <w:tc>
          <w:tcPr>
            <w:tcW w:w="560" w:type="dxa"/>
          </w:tcPr>
          <w:p w14:paraId="0A035CF0" w14:textId="77777777" w:rsidR="00E34178" w:rsidRPr="0076221C" w:rsidRDefault="00E34178" w:rsidP="0076221C"/>
        </w:tc>
        <w:tc>
          <w:tcPr>
            <w:tcW w:w="3780" w:type="dxa"/>
          </w:tcPr>
          <w:p w14:paraId="3E112084" w14:textId="77777777" w:rsidR="00E34178" w:rsidRPr="0076221C" w:rsidRDefault="003D30E1" w:rsidP="0076221C">
            <w:r w:rsidRPr="0076221C">
              <w:t xml:space="preserve">IT- og </w:t>
            </w:r>
            <w:proofErr w:type="spellStart"/>
            <w:r w:rsidRPr="0076221C">
              <w:t>ekompolitikk</w:t>
            </w:r>
            <w:proofErr w:type="spellEnd"/>
            <w:r w:rsidRPr="0076221C">
              <w:t>:</w:t>
            </w:r>
          </w:p>
        </w:tc>
        <w:tc>
          <w:tcPr>
            <w:tcW w:w="1520" w:type="dxa"/>
          </w:tcPr>
          <w:p w14:paraId="3219486D" w14:textId="77777777" w:rsidR="00E34178" w:rsidRPr="0076221C" w:rsidRDefault="00E34178" w:rsidP="0076221C"/>
        </w:tc>
        <w:tc>
          <w:tcPr>
            <w:tcW w:w="1120" w:type="dxa"/>
          </w:tcPr>
          <w:p w14:paraId="0EFC3EF0" w14:textId="77777777" w:rsidR="00E34178" w:rsidRPr="0076221C" w:rsidRDefault="00E34178" w:rsidP="0076221C"/>
        </w:tc>
        <w:tc>
          <w:tcPr>
            <w:tcW w:w="1120" w:type="dxa"/>
          </w:tcPr>
          <w:p w14:paraId="7E073FA5" w14:textId="77777777" w:rsidR="00E34178" w:rsidRPr="0076221C" w:rsidRDefault="00E34178" w:rsidP="0076221C"/>
        </w:tc>
        <w:tc>
          <w:tcPr>
            <w:tcW w:w="1240" w:type="dxa"/>
          </w:tcPr>
          <w:p w14:paraId="7721A190" w14:textId="77777777" w:rsidR="00E34178" w:rsidRPr="0076221C" w:rsidRDefault="00E34178" w:rsidP="0076221C"/>
        </w:tc>
      </w:tr>
      <w:tr w:rsidR="00E34178" w:rsidRPr="0076221C" w14:paraId="679EA04F" w14:textId="77777777" w:rsidTr="002B0003">
        <w:trPr>
          <w:trHeight w:val="380"/>
        </w:trPr>
        <w:tc>
          <w:tcPr>
            <w:tcW w:w="560" w:type="dxa"/>
          </w:tcPr>
          <w:p w14:paraId="1218674B" w14:textId="77777777" w:rsidR="00E34178" w:rsidRPr="0076221C" w:rsidRDefault="00E34178" w:rsidP="0076221C"/>
        </w:tc>
        <w:tc>
          <w:tcPr>
            <w:tcW w:w="560" w:type="dxa"/>
          </w:tcPr>
          <w:p w14:paraId="4D3F64F0" w14:textId="77777777" w:rsidR="00E34178" w:rsidRPr="0076221C" w:rsidRDefault="003D30E1" w:rsidP="0076221C">
            <w:r w:rsidRPr="0076221C">
              <w:t xml:space="preserve"> 60</w:t>
            </w:r>
          </w:p>
        </w:tc>
        <w:tc>
          <w:tcPr>
            <w:tcW w:w="3780" w:type="dxa"/>
          </w:tcPr>
          <w:p w14:paraId="141029FA" w14:textId="77777777" w:rsidR="00E34178" w:rsidRPr="0076221C" w:rsidRDefault="003D30E1" w:rsidP="0076221C">
            <w:r w:rsidRPr="0076221C">
              <w:t xml:space="preserve">Bredbåndsutbygging </w:t>
            </w:r>
          </w:p>
        </w:tc>
        <w:tc>
          <w:tcPr>
            <w:tcW w:w="1520" w:type="dxa"/>
          </w:tcPr>
          <w:p w14:paraId="4B2706AE" w14:textId="77777777" w:rsidR="00E34178" w:rsidRPr="0076221C" w:rsidRDefault="003D30E1" w:rsidP="0076221C">
            <w:r w:rsidRPr="0076221C">
              <w:t xml:space="preserve"> 100 000 000</w:t>
            </w:r>
          </w:p>
        </w:tc>
        <w:tc>
          <w:tcPr>
            <w:tcW w:w="1120" w:type="dxa"/>
          </w:tcPr>
          <w:p w14:paraId="33381728" w14:textId="77777777" w:rsidR="00E34178" w:rsidRPr="0076221C" w:rsidRDefault="00E34178" w:rsidP="0076221C"/>
        </w:tc>
        <w:tc>
          <w:tcPr>
            <w:tcW w:w="1120" w:type="dxa"/>
          </w:tcPr>
          <w:p w14:paraId="09DD1A20" w14:textId="77777777" w:rsidR="00E34178" w:rsidRPr="0076221C" w:rsidRDefault="003D30E1" w:rsidP="0076221C">
            <w:r w:rsidRPr="0076221C">
              <w:t xml:space="preserve"> i600/20-21</w:t>
            </w:r>
          </w:p>
        </w:tc>
        <w:tc>
          <w:tcPr>
            <w:tcW w:w="1240" w:type="dxa"/>
          </w:tcPr>
          <w:p w14:paraId="023FE0C5" w14:textId="77777777" w:rsidR="00E34178" w:rsidRPr="0076221C" w:rsidRDefault="00E34178" w:rsidP="0076221C"/>
        </w:tc>
      </w:tr>
      <w:tr w:rsidR="00E34178" w:rsidRPr="0076221C" w14:paraId="256281CE" w14:textId="77777777" w:rsidTr="002B0003">
        <w:trPr>
          <w:trHeight w:val="640"/>
        </w:trPr>
        <w:tc>
          <w:tcPr>
            <w:tcW w:w="560" w:type="dxa"/>
          </w:tcPr>
          <w:p w14:paraId="4B78E020" w14:textId="77777777" w:rsidR="00E34178" w:rsidRPr="0076221C" w:rsidRDefault="00E34178" w:rsidP="0076221C"/>
        </w:tc>
        <w:tc>
          <w:tcPr>
            <w:tcW w:w="560" w:type="dxa"/>
          </w:tcPr>
          <w:p w14:paraId="773B0BE8" w14:textId="77777777" w:rsidR="00E34178" w:rsidRPr="0076221C" w:rsidRDefault="003D30E1" w:rsidP="0076221C">
            <w:r w:rsidRPr="0076221C">
              <w:t xml:space="preserve"> 70</w:t>
            </w:r>
          </w:p>
        </w:tc>
        <w:tc>
          <w:tcPr>
            <w:tcW w:w="3780" w:type="dxa"/>
          </w:tcPr>
          <w:p w14:paraId="2F44ACC8" w14:textId="77777777" w:rsidR="00E34178" w:rsidRPr="0076221C" w:rsidRDefault="003D30E1" w:rsidP="0076221C">
            <w:r w:rsidRPr="0076221C">
              <w:t xml:space="preserve">Forvaltningsutvikling, IT- og </w:t>
            </w:r>
            <w:proofErr w:type="spellStart"/>
            <w:r w:rsidRPr="0076221C">
              <w:t>ekompolitikk</w:t>
            </w:r>
            <w:proofErr w:type="spellEnd"/>
            <w:r w:rsidRPr="0076221C">
              <w:t xml:space="preserve">, </w:t>
            </w:r>
            <w:r w:rsidRPr="003D30E1">
              <w:rPr>
                <w:rStyle w:val="kursiv0"/>
              </w:rPr>
              <w:t>kan nyttes under post 22</w:t>
            </w:r>
          </w:p>
        </w:tc>
        <w:tc>
          <w:tcPr>
            <w:tcW w:w="1520" w:type="dxa"/>
          </w:tcPr>
          <w:p w14:paraId="78A544E7" w14:textId="77777777" w:rsidR="00E34178" w:rsidRPr="0076221C" w:rsidRDefault="003D30E1" w:rsidP="0076221C">
            <w:r w:rsidRPr="0076221C">
              <w:t xml:space="preserve"> -300 000</w:t>
            </w:r>
          </w:p>
        </w:tc>
        <w:tc>
          <w:tcPr>
            <w:tcW w:w="1120" w:type="dxa"/>
          </w:tcPr>
          <w:p w14:paraId="7751405C" w14:textId="77777777" w:rsidR="00E34178" w:rsidRPr="0076221C" w:rsidRDefault="003D30E1" w:rsidP="0076221C">
            <w:r w:rsidRPr="0076221C">
              <w:t>p24/21-22</w:t>
            </w:r>
          </w:p>
        </w:tc>
        <w:tc>
          <w:tcPr>
            <w:tcW w:w="1120" w:type="dxa"/>
          </w:tcPr>
          <w:p w14:paraId="031EFFBD" w14:textId="77777777" w:rsidR="00E34178" w:rsidRPr="0076221C" w:rsidRDefault="00E34178" w:rsidP="0076221C"/>
        </w:tc>
        <w:tc>
          <w:tcPr>
            <w:tcW w:w="1240" w:type="dxa"/>
          </w:tcPr>
          <w:p w14:paraId="5745A1F1" w14:textId="77777777" w:rsidR="00E34178" w:rsidRPr="0076221C" w:rsidRDefault="00E34178" w:rsidP="0076221C"/>
        </w:tc>
      </w:tr>
      <w:tr w:rsidR="00E34178" w:rsidRPr="0076221C" w14:paraId="22AF6485" w14:textId="77777777" w:rsidTr="002B0003">
        <w:trPr>
          <w:trHeight w:val="380"/>
        </w:trPr>
        <w:tc>
          <w:tcPr>
            <w:tcW w:w="560" w:type="dxa"/>
          </w:tcPr>
          <w:p w14:paraId="4F1A91DA" w14:textId="77777777" w:rsidR="00E34178" w:rsidRPr="0076221C" w:rsidRDefault="003D30E1" w:rsidP="0076221C">
            <w:r w:rsidRPr="0076221C">
              <w:t xml:space="preserve"> 542</w:t>
            </w:r>
          </w:p>
        </w:tc>
        <w:tc>
          <w:tcPr>
            <w:tcW w:w="560" w:type="dxa"/>
          </w:tcPr>
          <w:p w14:paraId="495A461D" w14:textId="77777777" w:rsidR="00E34178" w:rsidRPr="0076221C" w:rsidRDefault="00E34178" w:rsidP="0076221C"/>
        </w:tc>
        <w:tc>
          <w:tcPr>
            <w:tcW w:w="3780" w:type="dxa"/>
          </w:tcPr>
          <w:p w14:paraId="2740B249" w14:textId="77777777" w:rsidR="00E34178" w:rsidRPr="0076221C" w:rsidRDefault="003D30E1" w:rsidP="0076221C">
            <w:r w:rsidRPr="0076221C">
              <w:t>Internasjonalt samarbeid:</w:t>
            </w:r>
          </w:p>
        </w:tc>
        <w:tc>
          <w:tcPr>
            <w:tcW w:w="1520" w:type="dxa"/>
          </w:tcPr>
          <w:p w14:paraId="780455A3" w14:textId="77777777" w:rsidR="00E34178" w:rsidRPr="0076221C" w:rsidRDefault="00E34178" w:rsidP="0076221C"/>
        </w:tc>
        <w:tc>
          <w:tcPr>
            <w:tcW w:w="1120" w:type="dxa"/>
          </w:tcPr>
          <w:p w14:paraId="5956341E" w14:textId="77777777" w:rsidR="00E34178" w:rsidRPr="0076221C" w:rsidRDefault="00E34178" w:rsidP="0076221C"/>
        </w:tc>
        <w:tc>
          <w:tcPr>
            <w:tcW w:w="1120" w:type="dxa"/>
          </w:tcPr>
          <w:p w14:paraId="5B1A3DEF" w14:textId="77777777" w:rsidR="00E34178" w:rsidRPr="0076221C" w:rsidRDefault="00E34178" w:rsidP="0076221C"/>
        </w:tc>
        <w:tc>
          <w:tcPr>
            <w:tcW w:w="1240" w:type="dxa"/>
          </w:tcPr>
          <w:p w14:paraId="18C6EE44" w14:textId="77777777" w:rsidR="00E34178" w:rsidRPr="0076221C" w:rsidRDefault="00E34178" w:rsidP="0076221C"/>
        </w:tc>
      </w:tr>
      <w:tr w:rsidR="00E34178" w:rsidRPr="0076221C" w14:paraId="407B2B74" w14:textId="77777777" w:rsidTr="002B0003">
        <w:trPr>
          <w:trHeight w:val="380"/>
        </w:trPr>
        <w:tc>
          <w:tcPr>
            <w:tcW w:w="560" w:type="dxa"/>
          </w:tcPr>
          <w:p w14:paraId="3DB01689" w14:textId="77777777" w:rsidR="00E34178" w:rsidRPr="0076221C" w:rsidRDefault="00E34178" w:rsidP="0076221C"/>
        </w:tc>
        <w:tc>
          <w:tcPr>
            <w:tcW w:w="560" w:type="dxa"/>
          </w:tcPr>
          <w:p w14:paraId="275D65E8" w14:textId="77777777" w:rsidR="00E34178" w:rsidRPr="0076221C" w:rsidRDefault="003D30E1" w:rsidP="0076221C">
            <w:r w:rsidRPr="0076221C">
              <w:t xml:space="preserve"> 1</w:t>
            </w:r>
          </w:p>
        </w:tc>
        <w:tc>
          <w:tcPr>
            <w:tcW w:w="3780" w:type="dxa"/>
          </w:tcPr>
          <w:p w14:paraId="451B2A7B" w14:textId="77777777" w:rsidR="00E34178" w:rsidRPr="0076221C" w:rsidRDefault="003D30E1" w:rsidP="0076221C">
            <w:r w:rsidRPr="0076221C">
              <w:t xml:space="preserve">Driftsutgifter </w:t>
            </w:r>
          </w:p>
        </w:tc>
        <w:tc>
          <w:tcPr>
            <w:tcW w:w="1520" w:type="dxa"/>
          </w:tcPr>
          <w:p w14:paraId="3E39892D" w14:textId="77777777" w:rsidR="00E34178" w:rsidRPr="0076221C" w:rsidRDefault="003D30E1" w:rsidP="0076221C">
            <w:r w:rsidRPr="0076221C">
              <w:t xml:space="preserve"> -2 000 000</w:t>
            </w:r>
          </w:p>
        </w:tc>
        <w:tc>
          <w:tcPr>
            <w:tcW w:w="1120" w:type="dxa"/>
          </w:tcPr>
          <w:p w14:paraId="40504AAE" w14:textId="77777777" w:rsidR="00E34178" w:rsidRPr="0076221C" w:rsidRDefault="003D30E1" w:rsidP="0076221C">
            <w:r w:rsidRPr="0076221C">
              <w:t>p24/21-22</w:t>
            </w:r>
          </w:p>
        </w:tc>
        <w:tc>
          <w:tcPr>
            <w:tcW w:w="1120" w:type="dxa"/>
          </w:tcPr>
          <w:p w14:paraId="634DCC0D" w14:textId="77777777" w:rsidR="00E34178" w:rsidRPr="0076221C" w:rsidRDefault="00E34178" w:rsidP="0076221C"/>
        </w:tc>
        <w:tc>
          <w:tcPr>
            <w:tcW w:w="1240" w:type="dxa"/>
          </w:tcPr>
          <w:p w14:paraId="3A99FC91" w14:textId="77777777" w:rsidR="00E34178" w:rsidRPr="0076221C" w:rsidRDefault="00E34178" w:rsidP="0076221C"/>
        </w:tc>
      </w:tr>
      <w:tr w:rsidR="00E34178" w:rsidRPr="0076221C" w14:paraId="0DC8A5ED" w14:textId="77777777" w:rsidTr="002B0003">
        <w:trPr>
          <w:trHeight w:val="380"/>
        </w:trPr>
        <w:tc>
          <w:tcPr>
            <w:tcW w:w="560" w:type="dxa"/>
          </w:tcPr>
          <w:p w14:paraId="503EE6BE" w14:textId="77777777" w:rsidR="00E34178" w:rsidRPr="0076221C" w:rsidRDefault="00E34178" w:rsidP="0076221C"/>
        </w:tc>
        <w:tc>
          <w:tcPr>
            <w:tcW w:w="560" w:type="dxa"/>
          </w:tcPr>
          <w:p w14:paraId="1826EC8E" w14:textId="77777777" w:rsidR="00E34178" w:rsidRPr="0076221C" w:rsidRDefault="003D30E1" w:rsidP="0076221C">
            <w:r w:rsidRPr="0076221C">
              <w:t xml:space="preserve"> 70</w:t>
            </w:r>
          </w:p>
        </w:tc>
        <w:tc>
          <w:tcPr>
            <w:tcW w:w="3780" w:type="dxa"/>
          </w:tcPr>
          <w:p w14:paraId="284DBBC9" w14:textId="77777777" w:rsidR="00E34178" w:rsidRPr="0076221C" w:rsidRDefault="003D30E1" w:rsidP="0076221C">
            <w:r w:rsidRPr="0076221C">
              <w:t xml:space="preserve">Internasjonale program, </w:t>
            </w:r>
            <w:r w:rsidRPr="003D30E1">
              <w:rPr>
                <w:rStyle w:val="kursiv0"/>
              </w:rPr>
              <w:t>kan overføres</w:t>
            </w:r>
          </w:p>
        </w:tc>
        <w:tc>
          <w:tcPr>
            <w:tcW w:w="1520" w:type="dxa"/>
          </w:tcPr>
          <w:p w14:paraId="4929CA56" w14:textId="77777777" w:rsidR="00E34178" w:rsidRPr="0076221C" w:rsidRDefault="003D30E1" w:rsidP="0076221C">
            <w:r w:rsidRPr="0076221C">
              <w:t xml:space="preserve"> -12 500 000</w:t>
            </w:r>
          </w:p>
        </w:tc>
        <w:tc>
          <w:tcPr>
            <w:tcW w:w="1120" w:type="dxa"/>
          </w:tcPr>
          <w:p w14:paraId="6344278C" w14:textId="77777777" w:rsidR="00E34178" w:rsidRPr="0076221C" w:rsidRDefault="003D30E1" w:rsidP="0076221C">
            <w:r w:rsidRPr="0076221C">
              <w:t>p24/21-22</w:t>
            </w:r>
          </w:p>
        </w:tc>
        <w:tc>
          <w:tcPr>
            <w:tcW w:w="1120" w:type="dxa"/>
          </w:tcPr>
          <w:p w14:paraId="48AE0BB0" w14:textId="77777777" w:rsidR="00E34178" w:rsidRPr="0076221C" w:rsidRDefault="00E34178" w:rsidP="0076221C"/>
        </w:tc>
        <w:tc>
          <w:tcPr>
            <w:tcW w:w="1240" w:type="dxa"/>
          </w:tcPr>
          <w:p w14:paraId="58033302" w14:textId="77777777" w:rsidR="00E34178" w:rsidRPr="0076221C" w:rsidRDefault="00E34178" w:rsidP="0076221C"/>
        </w:tc>
      </w:tr>
      <w:tr w:rsidR="00E34178" w:rsidRPr="0076221C" w14:paraId="20640571" w14:textId="77777777" w:rsidTr="002B0003">
        <w:trPr>
          <w:trHeight w:val="380"/>
        </w:trPr>
        <w:tc>
          <w:tcPr>
            <w:tcW w:w="560" w:type="dxa"/>
          </w:tcPr>
          <w:p w14:paraId="65923289" w14:textId="77777777" w:rsidR="00E34178" w:rsidRPr="0076221C" w:rsidRDefault="003D30E1" w:rsidP="0076221C">
            <w:r w:rsidRPr="0076221C">
              <w:t xml:space="preserve"> 543</w:t>
            </w:r>
          </w:p>
        </w:tc>
        <w:tc>
          <w:tcPr>
            <w:tcW w:w="560" w:type="dxa"/>
          </w:tcPr>
          <w:p w14:paraId="34A9AFE0" w14:textId="77777777" w:rsidR="00E34178" w:rsidRPr="0076221C" w:rsidRDefault="00E34178" w:rsidP="0076221C"/>
        </w:tc>
        <w:tc>
          <w:tcPr>
            <w:tcW w:w="3780" w:type="dxa"/>
          </w:tcPr>
          <w:p w14:paraId="6CCCF2BF" w14:textId="77777777" w:rsidR="00E34178" w:rsidRPr="0076221C" w:rsidRDefault="003D30E1" w:rsidP="0076221C">
            <w:r w:rsidRPr="0076221C">
              <w:t>Nasjonal kommunikasjonsmyndighet:</w:t>
            </w:r>
          </w:p>
        </w:tc>
        <w:tc>
          <w:tcPr>
            <w:tcW w:w="1520" w:type="dxa"/>
          </w:tcPr>
          <w:p w14:paraId="0D898971" w14:textId="77777777" w:rsidR="00E34178" w:rsidRPr="0076221C" w:rsidRDefault="00E34178" w:rsidP="0076221C"/>
        </w:tc>
        <w:tc>
          <w:tcPr>
            <w:tcW w:w="1120" w:type="dxa"/>
          </w:tcPr>
          <w:p w14:paraId="706A77DC" w14:textId="77777777" w:rsidR="00E34178" w:rsidRPr="0076221C" w:rsidRDefault="00E34178" w:rsidP="0076221C"/>
        </w:tc>
        <w:tc>
          <w:tcPr>
            <w:tcW w:w="1120" w:type="dxa"/>
          </w:tcPr>
          <w:p w14:paraId="3F851B86" w14:textId="77777777" w:rsidR="00E34178" w:rsidRPr="0076221C" w:rsidRDefault="00E34178" w:rsidP="0076221C"/>
        </w:tc>
        <w:tc>
          <w:tcPr>
            <w:tcW w:w="1240" w:type="dxa"/>
          </w:tcPr>
          <w:p w14:paraId="707DAD08" w14:textId="77777777" w:rsidR="00E34178" w:rsidRPr="0076221C" w:rsidRDefault="00E34178" w:rsidP="0076221C"/>
        </w:tc>
      </w:tr>
      <w:tr w:rsidR="00E34178" w:rsidRPr="0076221C" w14:paraId="6EBD77DF" w14:textId="77777777" w:rsidTr="002B0003">
        <w:trPr>
          <w:trHeight w:val="380"/>
        </w:trPr>
        <w:tc>
          <w:tcPr>
            <w:tcW w:w="560" w:type="dxa"/>
          </w:tcPr>
          <w:p w14:paraId="38318B81" w14:textId="77777777" w:rsidR="00E34178" w:rsidRPr="0076221C" w:rsidRDefault="00E34178" w:rsidP="0076221C"/>
        </w:tc>
        <w:tc>
          <w:tcPr>
            <w:tcW w:w="560" w:type="dxa"/>
          </w:tcPr>
          <w:p w14:paraId="5FC1AA54" w14:textId="77777777" w:rsidR="00E34178" w:rsidRPr="0076221C" w:rsidRDefault="003D30E1" w:rsidP="0076221C">
            <w:r w:rsidRPr="0076221C">
              <w:t xml:space="preserve"> 1</w:t>
            </w:r>
          </w:p>
        </w:tc>
        <w:tc>
          <w:tcPr>
            <w:tcW w:w="3780" w:type="dxa"/>
          </w:tcPr>
          <w:p w14:paraId="23B049E2" w14:textId="77777777" w:rsidR="00E34178" w:rsidRPr="0076221C" w:rsidRDefault="003D30E1" w:rsidP="0076221C">
            <w:r w:rsidRPr="0076221C">
              <w:t xml:space="preserve">Driftsutgifter, </w:t>
            </w:r>
            <w:r w:rsidRPr="003D30E1">
              <w:rPr>
                <w:rStyle w:val="kursiv0"/>
              </w:rPr>
              <w:t>kan overføres</w:t>
            </w:r>
          </w:p>
        </w:tc>
        <w:tc>
          <w:tcPr>
            <w:tcW w:w="1520" w:type="dxa"/>
          </w:tcPr>
          <w:p w14:paraId="3D0F361F" w14:textId="77777777" w:rsidR="00E34178" w:rsidRPr="0076221C" w:rsidRDefault="003D30E1" w:rsidP="0076221C">
            <w:r w:rsidRPr="0076221C">
              <w:t xml:space="preserve"> 4 001 000</w:t>
            </w:r>
          </w:p>
        </w:tc>
        <w:tc>
          <w:tcPr>
            <w:tcW w:w="1120" w:type="dxa"/>
          </w:tcPr>
          <w:p w14:paraId="0B9C26FF" w14:textId="77777777" w:rsidR="00E34178" w:rsidRPr="0076221C" w:rsidRDefault="003D30E1" w:rsidP="0076221C">
            <w:r w:rsidRPr="0076221C">
              <w:t xml:space="preserve"> </w:t>
            </w:r>
            <w:proofErr w:type="spellStart"/>
            <w:r w:rsidRPr="0076221C">
              <w:t>lønnsoppg</w:t>
            </w:r>
            <w:proofErr w:type="spellEnd"/>
          </w:p>
        </w:tc>
        <w:tc>
          <w:tcPr>
            <w:tcW w:w="1120" w:type="dxa"/>
          </w:tcPr>
          <w:p w14:paraId="0090AF0D" w14:textId="77777777" w:rsidR="00E34178" w:rsidRPr="0076221C" w:rsidRDefault="00E34178" w:rsidP="0076221C"/>
        </w:tc>
        <w:tc>
          <w:tcPr>
            <w:tcW w:w="1240" w:type="dxa"/>
          </w:tcPr>
          <w:p w14:paraId="499831DB" w14:textId="77777777" w:rsidR="00E34178" w:rsidRPr="0076221C" w:rsidRDefault="00E34178" w:rsidP="0076221C"/>
        </w:tc>
      </w:tr>
      <w:tr w:rsidR="00E34178" w:rsidRPr="0076221C" w14:paraId="271AB780" w14:textId="77777777" w:rsidTr="002B0003">
        <w:trPr>
          <w:trHeight w:val="640"/>
        </w:trPr>
        <w:tc>
          <w:tcPr>
            <w:tcW w:w="560" w:type="dxa"/>
          </w:tcPr>
          <w:p w14:paraId="75AC9F18" w14:textId="77777777" w:rsidR="00E34178" w:rsidRPr="0076221C" w:rsidRDefault="00E34178" w:rsidP="0076221C"/>
        </w:tc>
        <w:tc>
          <w:tcPr>
            <w:tcW w:w="560" w:type="dxa"/>
          </w:tcPr>
          <w:p w14:paraId="7A6049EF" w14:textId="77777777" w:rsidR="00E34178" w:rsidRPr="0076221C" w:rsidRDefault="003D30E1" w:rsidP="0076221C">
            <w:r w:rsidRPr="0076221C">
              <w:t xml:space="preserve"> 70</w:t>
            </w:r>
          </w:p>
        </w:tc>
        <w:tc>
          <w:tcPr>
            <w:tcW w:w="3780" w:type="dxa"/>
          </w:tcPr>
          <w:p w14:paraId="5B015D85" w14:textId="77777777" w:rsidR="00E34178" w:rsidRPr="0076221C" w:rsidRDefault="003D30E1" w:rsidP="0076221C">
            <w:r w:rsidRPr="0076221C">
              <w:t>Telesikkerhet og -</w:t>
            </w:r>
            <w:proofErr w:type="gramStart"/>
            <w:r w:rsidRPr="0076221C">
              <w:t xml:space="preserve">beredskap,  </w:t>
            </w:r>
            <w:r w:rsidRPr="003D30E1">
              <w:rPr>
                <w:rStyle w:val="kursiv0"/>
              </w:rPr>
              <w:t>kan</w:t>
            </w:r>
            <w:proofErr w:type="gramEnd"/>
            <w:r w:rsidRPr="003D30E1">
              <w:rPr>
                <w:rStyle w:val="kursiv0"/>
              </w:rPr>
              <w:t xml:space="preserve"> overføres</w:t>
            </w:r>
          </w:p>
        </w:tc>
        <w:tc>
          <w:tcPr>
            <w:tcW w:w="1520" w:type="dxa"/>
          </w:tcPr>
          <w:p w14:paraId="5E6D8F5B" w14:textId="77777777" w:rsidR="00E34178" w:rsidRPr="0076221C" w:rsidRDefault="003D30E1" w:rsidP="0076221C">
            <w:r w:rsidRPr="0076221C">
              <w:t xml:space="preserve"> 25 000 000</w:t>
            </w:r>
          </w:p>
        </w:tc>
        <w:tc>
          <w:tcPr>
            <w:tcW w:w="1120" w:type="dxa"/>
          </w:tcPr>
          <w:p w14:paraId="2C21804F" w14:textId="77777777" w:rsidR="00E34178" w:rsidRPr="0076221C" w:rsidRDefault="003D30E1" w:rsidP="0076221C">
            <w:r w:rsidRPr="0076221C">
              <w:t>p195/20-21</w:t>
            </w:r>
          </w:p>
        </w:tc>
        <w:tc>
          <w:tcPr>
            <w:tcW w:w="1120" w:type="dxa"/>
          </w:tcPr>
          <w:p w14:paraId="1C441FE8" w14:textId="77777777" w:rsidR="00E34178" w:rsidRPr="0076221C" w:rsidRDefault="003D30E1" w:rsidP="0076221C">
            <w:r w:rsidRPr="0076221C">
              <w:t xml:space="preserve"> i600/20-21</w:t>
            </w:r>
          </w:p>
        </w:tc>
        <w:tc>
          <w:tcPr>
            <w:tcW w:w="1240" w:type="dxa"/>
          </w:tcPr>
          <w:p w14:paraId="7C88CC83" w14:textId="77777777" w:rsidR="00E34178" w:rsidRPr="0076221C" w:rsidRDefault="00E34178" w:rsidP="0076221C"/>
        </w:tc>
      </w:tr>
      <w:tr w:rsidR="00E34178" w:rsidRPr="0076221C" w14:paraId="7326AF12" w14:textId="77777777" w:rsidTr="002B0003">
        <w:trPr>
          <w:trHeight w:val="380"/>
        </w:trPr>
        <w:tc>
          <w:tcPr>
            <w:tcW w:w="560" w:type="dxa"/>
          </w:tcPr>
          <w:p w14:paraId="46FE715B" w14:textId="77777777" w:rsidR="00E34178" w:rsidRPr="0076221C" w:rsidRDefault="003D30E1" w:rsidP="0076221C">
            <w:r w:rsidRPr="0076221C">
              <w:t xml:space="preserve"> 545</w:t>
            </w:r>
          </w:p>
        </w:tc>
        <w:tc>
          <w:tcPr>
            <w:tcW w:w="560" w:type="dxa"/>
          </w:tcPr>
          <w:p w14:paraId="2A4F9151" w14:textId="77777777" w:rsidR="00E34178" w:rsidRPr="0076221C" w:rsidRDefault="00E34178" w:rsidP="0076221C"/>
        </w:tc>
        <w:tc>
          <w:tcPr>
            <w:tcW w:w="3780" w:type="dxa"/>
          </w:tcPr>
          <w:p w14:paraId="4986A16C" w14:textId="77777777" w:rsidR="00E34178" w:rsidRPr="0076221C" w:rsidRDefault="003D30E1" w:rsidP="0076221C">
            <w:r w:rsidRPr="0076221C">
              <w:t>Datatilsynet:</w:t>
            </w:r>
          </w:p>
        </w:tc>
        <w:tc>
          <w:tcPr>
            <w:tcW w:w="1520" w:type="dxa"/>
          </w:tcPr>
          <w:p w14:paraId="4CEB93A3" w14:textId="77777777" w:rsidR="00E34178" w:rsidRPr="0076221C" w:rsidRDefault="00E34178" w:rsidP="0076221C"/>
        </w:tc>
        <w:tc>
          <w:tcPr>
            <w:tcW w:w="1120" w:type="dxa"/>
          </w:tcPr>
          <w:p w14:paraId="048BA12C" w14:textId="77777777" w:rsidR="00E34178" w:rsidRPr="0076221C" w:rsidRDefault="00E34178" w:rsidP="0076221C"/>
        </w:tc>
        <w:tc>
          <w:tcPr>
            <w:tcW w:w="1120" w:type="dxa"/>
          </w:tcPr>
          <w:p w14:paraId="7BB2B700" w14:textId="77777777" w:rsidR="00E34178" w:rsidRPr="0076221C" w:rsidRDefault="00E34178" w:rsidP="0076221C"/>
        </w:tc>
        <w:tc>
          <w:tcPr>
            <w:tcW w:w="1240" w:type="dxa"/>
          </w:tcPr>
          <w:p w14:paraId="122366AD" w14:textId="77777777" w:rsidR="00E34178" w:rsidRPr="0076221C" w:rsidRDefault="00E34178" w:rsidP="0076221C"/>
        </w:tc>
      </w:tr>
      <w:tr w:rsidR="00E34178" w:rsidRPr="0076221C" w14:paraId="372A56C1" w14:textId="77777777" w:rsidTr="002B0003">
        <w:trPr>
          <w:trHeight w:val="380"/>
        </w:trPr>
        <w:tc>
          <w:tcPr>
            <w:tcW w:w="560" w:type="dxa"/>
          </w:tcPr>
          <w:p w14:paraId="2E173688" w14:textId="77777777" w:rsidR="00E34178" w:rsidRPr="0076221C" w:rsidRDefault="00E34178" w:rsidP="0076221C"/>
        </w:tc>
        <w:tc>
          <w:tcPr>
            <w:tcW w:w="560" w:type="dxa"/>
          </w:tcPr>
          <w:p w14:paraId="4B93D5F3" w14:textId="77777777" w:rsidR="00E34178" w:rsidRPr="0076221C" w:rsidRDefault="003D30E1" w:rsidP="0076221C">
            <w:r w:rsidRPr="0076221C">
              <w:t xml:space="preserve"> 1</w:t>
            </w:r>
          </w:p>
        </w:tc>
        <w:tc>
          <w:tcPr>
            <w:tcW w:w="3780" w:type="dxa"/>
          </w:tcPr>
          <w:p w14:paraId="01839D41" w14:textId="77777777" w:rsidR="00E34178" w:rsidRPr="0076221C" w:rsidRDefault="003D30E1" w:rsidP="0076221C">
            <w:r w:rsidRPr="0076221C">
              <w:t xml:space="preserve">Driftsutgifter </w:t>
            </w:r>
          </w:p>
        </w:tc>
        <w:tc>
          <w:tcPr>
            <w:tcW w:w="1520" w:type="dxa"/>
          </w:tcPr>
          <w:p w14:paraId="31346F27" w14:textId="77777777" w:rsidR="00E34178" w:rsidRPr="0076221C" w:rsidRDefault="003D30E1" w:rsidP="0076221C">
            <w:r w:rsidRPr="0076221C">
              <w:t xml:space="preserve"> 1 185 000</w:t>
            </w:r>
          </w:p>
        </w:tc>
        <w:tc>
          <w:tcPr>
            <w:tcW w:w="1120" w:type="dxa"/>
          </w:tcPr>
          <w:p w14:paraId="4398E8E9" w14:textId="77777777" w:rsidR="00E34178" w:rsidRPr="0076221C" w:rsidRDefault="003D30E1" w:rsidP="0076221C">
            <w:r w:rsidRPr="0076221C">
              <w:t xml:space="preserve"> </w:t>
            </w:r>
            <w:proofErr w:type="spellStart"/>
            <w:r w:rsidRPr="0076221C">
              <w:t>lønnsoppg</w:t>
            </w:r>
            <w:proofErr w:type="spellEnd"/>
          </w:p>
        </w:tc>
        <w:tc>
          <w:tcPr>
            <w:tcW w:w="1120" w:type="dxa"/>
          </w:tcPr>
          <w:p w14:paraId="5C2C0B65" w14:textId="77777777" w:rsidR="00E34178" w:rsidRPr="0076221C" w:rsidRDefault="00E34178" w:rsidP="0076221C"/>
        </w:tc>
        <w:tc>
          <w:tcPr>
            <w:tcW w:w="1240" w:type="dxa"/>
          </w:tcPr>
          <w:p w14:paraId="20BE14A2" w14:textId="77777777" w:rsidR="00E34178" w:rsidRPr="0076221C" w:rsidRDefault="00E34178" w:rsidP="0076221C"/>
        </w:tc>
      </w:tr>
      <w:tr w:rsidR="00E34178" w:rsidRPr="0076221C" w14:paraId="5EF8C6B2" w14:textId="77777777" w:rsidTr="002B0003">
        <w:trPr>
          <w:trHeight w:val="380"/>
        </w:trPr>
        <w:tc>
          <w:tcPr>
            <w:tcW w:w="560" w:type="dxa"/>
          </w:tcPr>
          <w:p w14:paraId="6E4F0406" w14:textId="77777777" w:rsidR="00E34178" w:rsidRPr="0076221C" w:rsidRDefault="003D30E1" w:rsidP="0076221C">
            <w:r w:rsidRPr="0076221C">
              <w:t xml:space="preserve"> 546</w:t>
            </w:r>
          </w:p>
        </w:tc>
        <w:tc>
          <w:tcPr>
            <w:tcW w:w="560" w:type="dxa"/>
          </w:tcPr>
          <w:p w14:paraId="685A592E" w14:textId="77777777" w:rsidR="00E34178" w:rsidRPr="0076221C" w:rsidRDefault="00E34178" w:rsidP="0076221C"/>
        </w:tc>
        <w:tc>
          <w:tcPr>
            <w:tcW w:w="3780" w:type="dxa"/>
          </w:tcPr>
          <w:p w14:paraId="6D1C356A" w14:textId="77777777" w:rsidR="00E34178" w:rsidRPr="0076221C" w:rsidRDefault="003D30E1" w:rsidP="0076221C">
            <w:r w:rsidRPr="0076221C">
              <w:t>Personvernnemnda:</w:t>
            </w:r>
          </w:p>
        </w:tc>
        <w:tc>
          <w:tcPr>
            <w:tcW w:w="1520" w:type="dxa"/>
          </w:tcPr>
          <w:p w14:paraId="6E3A1F70" w14:textId="77777777" w:rsidR="00E34178" w:rsidRPr="0076221C" w:rsidRDefault="00E34178" w:rsidP="0076221C"/>
        </w:tc>
        <w:tc>
          <w:tcPr>
            <w:tcW w:w="1120" w:type="dxa"/>
          </w:tcPr>
          <w:p w14:paraId="46D4F64F" w14:textId="77777777" w:rsidR="00E34178" w:rsidRPr="0076221C" w:rsidRDefault="00E34178" w:rsidP="0076221C"/>
        </w:tc>
        <w:tc>
          <w:tcPr>
            <w:tcW w:w="1120" w:type="dxa"/>
          </w:tcPr>
          <w:p w14:paraId="72FA20D1" w14:textId="77777777" w:rsidR="00E34178" w:rsidRPr="0076221C" w:rsidRDefault="00E34178" w:rsidP="0076221C"/>
        </w:tc>
        <w:tc>
          <w:tcPr>
            <w:tcW w:w="1240" w:type="dxa"/>
          </w:tcPr>
          <w:p w14:paraId="00C9F641" w14:textId="77777777" w:rsidR="00E34178" w:rsidRPr="0076221C" w:rsidRDefault="00E34178" w:rsidP="0076221C"/>
        </w:tc>
      </w:tr>
      <w:tr w:rsidR="00E34178" w:rsidRPr="0076221C" w14:paraId="4601B82A" w14:textId="77777777" w:rsidTr="002B0003">
        <w:trPr>
          <w:trHeight w:val="380"/>
        </w:trPr>
        <w:tc>
          <w:tcPr>
            <w:tcW w:w="560" w:type="dxa"/>
          </w:tcPr>
          <w:p w14:paraId="08EB8584" w14:textId="77777777" w:rsidR="00E34178" w:rsidRPr="0076221C" w:rsidRDefault="00E34178" w:rsidP="0076221C"/>
        </w:tc>
        <w:tc>
          <w:tcPr>
            <w:tcW w:w="560" w:type="dxa"/>
          </w:tcPr>
          <w:p w14:paraId="4E6DD8A4" w14:textId="77777777" w:rsidR="00E34178" w:rsidRPr="0076221C" w:rsidRDefault="003D30E1" w:rsidP="0076221C">
            <w:r w:rsidRPr="0076221C">
              <w:t xml:space="preserve"> 1</w:t>
            </w:r>
          </w:p>
        </w:tc>
        <w:tc>
          <w:tcPr>
            <w:tcW w:w="3780" w:type="dxa"/>
          </w:tcPr>
          <w:p w14:paraId="671CF48D" w14:textId="77777777" w:rsidR="00E34178" w:rsidRPr="0076221C" w:rsidRDefault="003D30E1" w:rsidP="0076221C">
            <w:r w:rsidRPr="0076221C">
              <w:t xml:space="preserve">Driftsutgifter </w:t>
            </w:r>
          </w:p>
        </w:tc>
        <w:tc>
          <w:tcPr>
            <w:tcW w:w="1520" w:type="dxa"/>
          </w:tcPr>
          <w:p w14:paraId="5CDEB16B" w14:textId="77777777" w:rsidR="00E34178" w:rsidRPr="0076221C" w:rsidRDefault="003D30E1" w:rsidP="0076221C">
            <w:r w:rsidRPr="0076221C">
              <w:t xml:space="preserve"> 47 000</w:t>
            </w:r>
          </w:p>
        </w:tc>
        <w:tc>
          <w:tcPr>
            <w:tcW w:w="1120" w:type="dxa"/>
          </w:tcPr>
          <w:p w14:paraId="66493ACC" w14:textId="77777777" w:rsidR="00E34178" w:rsidRPr="0076221C" w:rsidRDefault="003D30E1" w:rsidP="0076221C">
            <w:r w:rsidRPr="0076221C">
              <w:t xml:space="preserve"> </w:t>
            </w:r>
            <w:proofErr w:type="spellStart"/>
            <w:r w:rsidRPr="0076221C">
              <w:t>lønnsoppg</w:t>
            </w:r>
            <w:proofErr w:type="spellEnd"/>
          </w:p>
        </w:tc>
        <w:tc>
          <w:tcPr>
            <w:tcW w:w="1120" w:type="dxa"/>
          </w:tcPr>
          <w:p w14:paraId="226197A7" w14:textId="77777777" w:rsidR="00E34178" w:rsidRPr="0076221C" w:rsidRDefault="00E34178" w:rsidP="0076221C"/>
        </w:tc>
        <w:tc>
          <w:tcPr>
            <w:tcW w:w="1240" w:type="dxa"/>
          </w:tcPr>
          <w:p w14:paraId="15039898" w14:textId="77777777" w:rsidR="00E34178" w:rsidRPr="0076221C" w:rsidRDefault="00E34178" w:rsidP="0076221C"/>
        </w:tc>
      </w:tr>
      <w:tr w:rsidR="00E34178" w:rsidRPr="0076221C" w14:paraId="0441DD9D" w14:textId="77777777" w:rsidTr="002B0003">
        <w:trPr>
          <w:trHeight w:val="380"/>
        </w:trPr>
        <w:tc>
          <w:tcPr>
            <w:tcW w:w="560" w:type="dxa"/>
          </w:tcPr>
          <w:p w14:paraId="4B02FEE5" w14:textId="77777777" w:rsidR="00E34178" w:rsidRPr="0076221C" w:rsidRDefault="00E34178" w:rsidP="0076221C"/>
        </w:tc>
        <w:tc>
          <w:tcPr>
            <w:tcW w:w="560" w:type="dxa"/>
          </w:tcPr>
          <w:p w14:paraId="4CF976A6" w14:textId="77777777" w:rsidR="00E34178" w:rsidRPr="0076221C" w:rsidRDefault="003D30E1" w:rsidP="0076221C">
            <w:r w:rsidRPr="0076221C">
              <w:t xml:space="preserve"> 1</w:t>
            </w:r>
          </w:p>
        </w:tc>
        <w:tc>
          <w:tcPr>
            <w:tcW w:w="3780" w:type="dxa"/>
          </w:tcPr>
          <w:p w14:paraId="1949A7E2" w14:textId="77777777" w:rsidR="00E34178" w:rsidRPr="0076221C" w:rsidRDefault="003D30E1" w:rsidP="0076221C">
            <w:r w:rsidRPr="0076221C">
              <w:t xml:space="preserve">Driftsutgifter </w:t>
            </w:r>
          </w:p>
        </w:tc>
        <w:tc>
          <w:tcPr>
            <w:tcW w:w="1520" w:type="dxa"/>
          </w:tcPr>
          <w:p w14:paraId="39BA39F5" w14:textId="77777777" w:rsidR="00E34178" w:rsidRPr="0076221C" w:rsidRDefault="003D30E1" w:rsidP="0076221C">
            <w:r w:rsidRPr="0076221C">
              <w:t xml:space="preserve"> -500 000</w:t>
            </w:r>
          </w:p>
        </w:tc>
        <w:tc>
          <w:tcPr>
            <w:tcW w:w="1120" w:type="dxa"/>
          </w:tcPr>
          <w:p w14:paraId="384E2FF7" w14:textId="77777777" w:rsidR="00E34178" w:rsidRPr="0076221C" w:rsidRDefault="003D30E1" w:rsidP="0076221C">
            <w:r w:rsidRPr="0076221C">
              <w:t>p24/21-22</w:t>
            </w:r>
          </w:p>
        </w:tc>
        <w:tc>
          <w:tcPr>
            <w:tcW w:w="1120" w:type="dxa"/>
          </w:tcPr>
          <w:p w14:paraId="2A92E6E8" w14:textId="77777777" w:rsidR="00E34178" w:rsidRPr="0076221C" w:rsidRDefault="00E34178" w:rsidP="0076221C"/>
        </w:tc>
        <w:tc>
          <w:tcPr>
            <w:tcW w:w="1240" w:type="dxa"/>
          </w:tcPr>
          <w:p w14:paraId="60B11364" w14:textId="77777777" w:rsidR="00E34178" w:rsidRPr="0076221C" w:rsidRDefault="00E34178" w:rsidP="0076221C"/>
        </w:tc>
      </w:tr>
      <w:tr w:rsidR="00E34178" w:rsidRPr="0076221C" w14:paraId="51DF38BD" w14:textId="77777777" w:rsidTr="002B0003">
        <w:trPr>
          <w:trHeight w:val="380"/>
        </w:trPr>
        <w:tc>
          <w:tcPr>
            <w:tcW w:w="560" w:type="dxa"/>
          </w:tcPr>
          <w:p w14:paraId="6DDF944B" w14:textId="77777777" w:rsidR="00E34178" w:rsidRPr="0076221C" w:rsidRDefault="003D30E1" w:rsidP="0076221C">
            <w:r w:rsidRPr="0076221C">
              <w:t xml:space="preserve"> 553</w:t>
            </w:r>
          </w:p>
        </w:tc>
        <w:tc>
          <w:tcPr>
            <w:tcW w:w="560" w:type="dxa"/>
          </w:tcPr>
          <w:p w14:paraId="3548ED4B" w14:textId="77777777" w:rsidR="00E34178" w:rsidRPr="0076221C" w:rsidRDefault="00E34178" w:rsidP="0076221C"/>
        </w:tc>
        <w:tc>
          <w:tcPr>
            <w:tcW w:w="3780" w:type="dxa"/>
          </w:tcPr>
          <w:p w14:paraId="49C42D63" w14:textId="77777777" w:rsidR="00E34178" w:rsidRPr="0076221C" w:rsidRDefault="003D30E1" w:rsidP="0076221C">
            <w:r w:rsidRPr="0076221C">
              <w:t>Regional- og distriktsutvikling:</w:t>
            </w:r>
          </w:p>
        </w:tc>
        <w:tc>
          <w:tcPr>
            <w:tcW w:w="1520" w:type="dxa"/>
          </w:tcPr>
          <w:p w14:paraId="060E1253" w14:textId="77777777" w:rsidR="00E34178" w:rsidRPr="0076221C" w:rsidRDefault="00E34178" w:rsidP="0076221C"/>
        </w:tc>
        <w:tc>
          <w:tcPr>
            <w:tcW w:w="1120" w:type="dxa"/>
          </w:tcPr>
          <w:p w14:paraId="64E1A815" w14:textId="77777777" w:rsidR="00E34178" w:rsidRPr="0076221C" w:rsidRDefault="00E34178" w:rsidP="0076221C"/>
        </w:tc>
        <w:tc>
          <w:tcPr>
            <w:tcW w:w="1120" w:type="dxa"/>
          </w:tcPr>
          <w:p w14:paraId="3FFA14BB" w14:textId="77777777" w:rsidR="00E34178" w:rsidRPr="0076221C" w:rsidRDefault="00E34178" w:rsidP="0076221C"/>
        </w:tc>
        <w:tc>
          <w:tcPr>
            <w:tcW w:w="1240" w:type="dxa"/>
          </w:tcPr>
          <w:p w14:paraId="77FA215F" w14:textId="77777777" w:rsidR="00E34178" w:rsidRPr="0076221C" w:rsidRDefault="00E34178" w:rsidP="0076221C"/>
        </w:tc>
      </w:tr>
      <w:tr w:rsidR="00E34178" w:rsidRPr="0076221C" w14:paraId="6E94842B" w14:textId="77777777" w:rsidTr="002B0003">
        <w:trPr>
          <w:trHeight w:val="640"/>
        </w:trPr>
        <w:tc>
          <w:tcPr>
            <w:tcW w:w="560" w:type="dxa"/>
          </w:tcPr>
          <w:p w14:paraId="7B9094FB" w14:textId="77777777" w:rsidR="00E34178" w:rsidRPr="0076221C" w:rsidRDefault="00E34178" w:rsidP="0076221C"/>
        </w:tc>
        <w:tc>
          <w:tcPr>
            <w:tcW w:w="560" w:type="dxa"/>
          </w:tcPr>
          <w:p w14:paraId="74B057B8" w14:textId="77777777" w:rsidR="00E34178" w:rsidRPr="0076221C" w:rsidRDefault="003D30E1" w:rsidP="0076221C">
            <w:r w:rsidRPr="0076221C">
              <w:t xml:space="preserve"> 61</w:t>
            </w:r>
          </w:p>
        </w:tc>
        <w:tc>
          <w:tcPr>
            <w:tcW w:w="3780" w:type="dxa"/>
          </w:tcPr>
          <w:p w14:paraId="2C221579" w14:textId="77777777" w:rsidR="00E34178" w:rsidRPr="0076221C" w:rsidRDefault="003D30E1" w:rsidP="0076221C">
            <w:r w:rsidRPr="0076221C">
              <w:t xml:space="preserve">Mobiliserende og kvalifiserende næringsutvikling </w:t>
            </w:r>
          </w:p>
        </w:tc>
        <w:tc>
          <w:tcPr>
            <w:tcW w:w="1520" w:type="dxa"/>
          </w:tcPr>
          <w:p w14:paraId="329E7E87" w14:textId="77777777" w:rsidR="00E34178" w:rsidRPr="0076221C" w:rsidRDefault="003D30E1" w:rsidP="0076221C">
            <w:r w:rsidRPr="0076221C">
              <w:t xml:space="preserve"> 76 000 000</w:t>
            </w:r>
          </w:p>
        </w:tc>
        <w:tc>
          <w:tcPr>
            <w:tcW w:w="1120" w:type="dxa"/>
          </w:tcPr>
          <w:p w14:paraId="0568C408" w14:textId="77777777" w:rsidR="00E34178" w:rsidRPr="0076221C" w:rsidRDefault="003D30E1" w:rsidP="0076221C">
            <w:r w:rsidRPr="0076221C">
              <w:t>p79/20-21</w:t>
            </w:r>
          </w:p>
        </w:tc>
        <w:tc>
          <w:tcPr>
            <w:tcW w:w="1120" w:type="dxa"/>
          </w:tcPr>
          <w:p w14:paraId="1F352938" w14:textId="77777777" w:rsidR="00E34178" w:rsidRPr="0076221C" w:rsidRDefault="003D30E1" w:rsidP="0076221C">
            <w:r w:rsidRPr="0076221C">
              <w:t xml:space="preserve"> i233/20-21</w:t>
            </w:r>
          </w:p>
        </w:tc>
        <w:tc>
          <w:tcPr>
            <w:tcW w:w="1240" w:type="dxa"/>
          </w:tcPr>
          <w:p w14:paraId="557B19AA" w14:textId="77777777" w:rsidR="00E34178" w:rsidRPr="0076221C" w:rsidRDefault="00E34178" w:rsidP="0076221C"/>
        </w:tc>
      </w:tr>
      <w:tr w:rsidR="00E34178" w:rsidRPr="0076221C" w14:paraId="11867A8F" w14:textId="77777777" w:rsidTr="002B0003">
        <w:trPr>
          <w:trHeight w:val="380"/>
        </w:trPr>
        <w:tc>
          <w:tcPr>
            <w:tcW w:w="560" w:type="dxa"/>
          </w:tcPr>
          <w:p w14:paraId="529F57A9" w14:textId="77777777" w:rsidR="00E34178" w:rsidRPr="0076221C" w:rsidRDefault="00E34178" w:rsidP="0076221C"/>
        </w:tc>
        <w:tc>
          <w:tcPr>
            <w:tcW w:w="560" w:type="dxa"/>
          </w:tcPr>
          <w:p w14:paraId="45F2D9EB" w14:textId="77777777" w:rsidR="00E34178" w:rsidRPr="0076221C" w:rsidRDefault="003D30E1" w:rsidP="0076221C">
            <w:r w:rsidRPr="0076221C">
              <w:t xml:space="preserve"> 62</w:t>
            </w:r>
          </w:p>
        </w:tc>
        <w:tc>
          <w:tcPr>
            <w:tcW w:w="3780" w:type="dxa"/>
          </w:tcPr>
          <w:p w14:paraId="109ED8F3" w14:textId="77777777" w:rsidR="00E34178" w:rsidRPr="0076221C" w:rsidRDefault="003D30E1" w:rsidP="0076221C">
            <w:r w:rsidRPr="0076221C">
              <w:t xml:space="preserve">Kompetansepiloter, </w:t>
            </w:r>
            <w:r w:rsidRPr="003D30E1">
              <w:rPr>
                <w:rStyle w:val="kursiv0"/>
              </w:rPr>
              <w:t>kan overføres</w:t>
            </w:r>
          </w:p>
        </w:tc>
        <w:tc>
          <w:tcPr>
            <w:tcW w:w="1520" w:type="dxa"/>
          </w:tcPr>
          <w:p w14:paraId="38F5AE2E" w14:textId="77777777" w:rsidR="00E34178" w:rsidRPr="0076221C" w:rsidRDefault="003D30E1" w:rsidP="0076221C">
            <w:r w:rsidRPr="0076221C">
              <w:t xml:space="preserve"> 250 000</w:t>
            </w:r>
          </w:p>
        </w:tc>
        <w:tc>
          <w:tcPr>
            <w:tcW w:w="1120" w:type="dxa"/>
          </w:tcPr>
          <w:p w14:paraId="4427F4A0" w14:textId="77777777" w:rsidR="00E34178" w:rsidRPr="0076221C" w:rsidRDefault="003D30E1" w:rsidP="0076221C">
            <w:r w:rsidRPr="0076221C">
              <w:t>p24/21-22</w:t>
            </w:r>
          </w:p>
        </w:tc>
        <w:tc>
          <w:tcPr>
            <w:tcW w:w="1120" w:type="dxa"/>
          </w:tcPr>
          <w:p w14:paraId="4BE076C4" w14:textId="77777777" w:rsidR="00E34178" w:rsidRPr="0076221C" w:rsidRDefault="00E34178" w:rsidP="0076221C"/>
        </w:tc>
        <w:tc>
          <w:tcPr>
            <w:tcW w:w="1240" w:type="dxa"/>
          </w:tcPr>
          <w:p w14:paraId="7D391278" w14:textId="77777777" w:rsidR="00E34178" w:rsidRPr="0076221C" w:rsidRDefault="00E34178" w:rsidP="0076221C"/>
        </w:tc>
      </w:tr>
      <w:tr w:rsidR="00E34178" w:rsidRPr="0076221C" w14:paraId="1F5C7ADD" w14:textId="77777777" w:rsidTr="002B0003">
        <w:trPr>
          <w:trHeight w:val="380"/>
        </w:trPr>
        <w:tc>
          <w:tcPr>
            <w:tcW w:w="560" w:type="dxa"/>
          </w:tcPr>
          <w:p w14:paraId="6F188841" w14:textId="77777777" w:rsidR="00E34178" w:rsidRPr="0076221C" w:rsidRDefault="00E34178" w:rsidP="0076221C"/>
        </w:tc>
        <w:tc>
          <w:tcPr>
            <w:tcW w:w="560" w:type="dxa"/>
          </w:tcPr>
          <w:p w14:paraId="1B300A52" w14:textId="77777777" w:rsidR="00E34178" w:rsidRPr="0076221C" w:rsidRDefault="003D30E1" w:rsidP="0076221C">
            <w:r w:rsidRPr="0076221C">
              <w:t xml:space="preserve"> 63</w:t>
            </w:r>
          </w:p>
        </w:tc>
        <w:tc>
          <w:tcPr>
            <w:tcW w:w="3780" w:type="dxa"/>
          </w:tcPr>
          <w:p w14:paraId="1D08A410" w14:textId="77777777" w:rsidR="00E34178" w:rsidRPr="0076221C" w:rsidRDefault="003D30E1" w:rsidP="0076221C">
            <w:r w:rsidRPr="0076221C">
              <w:t xml:space="preserve">Interreg og Arktis 2030 </w:t>
            </w:r>
          </w:p>
        </w:tc>
        <w:tc>
          <w:tcPr>
            <w:tcW w:w="1520" w:type="dxa"/>
          </w:tcPr>
          <w:p w14:paraId="6F8ABD18" w14:textId="77777777" w:rsidR="00E34178" w:rsidRPr="0076221C" w:rsidRDefault="003D30E1" w:rsidP="0076221C">
            <w:r w:rsidRPr="0076221C">
              <w:t xml:space="preserve"> 1 000 000</w:t>
            </w:r>
          </w:p>
        </w:tc>
        <w:tc>
          <w:tcPr>
            <w:tcW w:w="1120" w:type="dxa"/>
          </w:tcPr>
          <w:p w14:paraId="38854645" w14:textId="77777777" w:rsidR="00E34178" w:rsidRPr="0076221C" w:rsidRDefault="003D30E1" w:rsidP="0076221C">
            <w:r w:rsidRPr="0076221C">
              <w:t>p195/20-21</w:t>
            </w:r>
          </w:p>
        </w:tc>
        <w:tc>
          <w:tcPr>
            <w:tcW w:w="1120" w:type="dxa"/>
          </w:tcPr>
          <w:p w14:paraId="6BE584FA" w14:textId="77777777" w:rsidR="00E34178" w:rsidRPr="0076221C" w:rsidRDefault="003D30E1" w:rsidP="0076221C">
            <w:r w:rsidRPr="0076221C">
              <w:t xml:space="preserve"> i600/20-21</w:t>
            </w:r>
          </w:p>
        </w:tc>
        <w:tc>
          <w:tcPr>
            <w:tcW w:w="1240" w:type="dxa"/>
          </w:tcPr>
          <w:p w14:paraId="5F2B68B3" w14:textId="77777777" w:rsidR="00E34178" w:rsidRPr="0076221C" w:rsidRDefault="00E34178" w:rsidP="0076221C"/>
        </w:tc>
      </w:tr>
      <w:tr w:rsidR="00E34178" w:rsidRPr="0076221C" w14:paraId="4D4DB425" w14:textId="77777777" w:rsidTr="002B0003">
        <w:trPr>
          <w:trHeight w:val="380"/>
        </w:trPr>
        <w:tc>
          <w:tcPr>
            <w:tcW w:w="560" w:type="dxa"/>
          </w:tcPr>
          <w:p w14:paraId="39E22FFA" w14:textId="77777777" w:rsidR="00E34178" w:rsidRPr="0076221C" w:rsidRDefault="00E34178" w:rsidP="0076221C"/>
        </w:tc>
        <w:tc>
          <w:tcPr>
            <w:tcW w:w="560" w:type="dxa"/>
          </w:tcPr>
          <w:p w14:paraId="35574C6F" w14:textId="77777777" w:rsidR="00E34178" w:rsidRPr="0076221C" w:rsidRDefault="003D30E1" w:rsidP="0076221C">
            <w:r w:rsidRPr="0076221C">
              <w:t xml:space="preserve"> 67</w:t>
            </w:r>
          </w:p>
        </w:tc>
        <w:tc>
          <w:tcPr>
            <w:tcW w:w="3780" w:type="dxa"/>
          </w:tcPr>
          <w:p w14:paraId="711C0428" w14:textId="77777777" w:rsidR="00E34178" w:rsidRPr="0076221C" w:rsidRDefault="003D30E1" w:rsidP="0076221C">
            <w:r w:rsidRPr="0076221C">
              <w:t xml:space="preserve">Utviklingstiltak i Andøy kommune </w:t>
            </w:r>
          </w:p>
        </w:tc>
        <w:tc>
          <w:tcPr>
            <w:tcW w:w="1520" w:type="dxa"/>
          </w:tcPr>
          <w:p w14:paraId="5AD85775" w14:textId="77777777" w:rsidR="00E34178" w:rsidRPr="0076221C" w:rsidRDefault="003D30E1" w:rsidP="0076221C">
            <w:r w:rsidRPr="0076221C">
              <w:t xml:space="preserve"> 100 000 000</w:t>
            </w:r>
          </w:p>
        </w:tc>
        <w:tc>
          <w:tcPr>
            <w:tcW w:w="1120" w:type="dxa"/>
          </w:tcPr>
          <w:p w14:paraId="38A0171E" w14:textId="77777777" w:rsidR="00E34178" w:rsidRPr="0076221C" w:rsidRDefault="003D30E1" w:rsidP="0076221C">
            <w:r w:rsidRPr="0076221C">
              <w:t>p24/21-22</w:t>
            </w:r>
          </w:p>
        </w:tc>
        <w:tc>
          <w:tcPr>
            <w:tcW w:w="1120" w:type="dxa"/>
          </w:tcPr>
          <w:p w14:paraId="70A3BE26" w14:textId="77777777" w:rsidR="00E34178" w:rsidRPr="0076221C" w:rsidRDefault="00E34178" w:rsidP="0076221C"/>
        </w:tc>
        <w:tc>
          <w:tcPr>
            <w:tcW w:w="1240" w:type="dxa"/>
          </w:tcPr>
          <w:p w14:paraId="54C2B95B" w14:textId="77777777" w:rsidR="00E34178" w:rsidRPr="0076221C" w:rsidRDefault="00E34178" w:rsidP="0076221C"/>
        </w:tc>
      </w:tr>
      <w:tr w:rsidR="00E34178" w:rsidRPr="0076221C" w14:paraId="27DAA429" w14:textId="77777777" w:rsidTr="002B0003">
        <w:trPr>
          <w:trHeight w:val="640"/>
        </w:trPr>
        <w:tc>
          <w:tcPr>
            <w:tcW w:w="560" w:type="dxa"/>
          </w:tcPr>
          <w:p w14:paraId="3904D259" w14:textId="77777777" w:rsidR="00E34178" w:rsidRPr="0076221C" w:rsidRDefault="00E34178" w:rsidP="0076221C"/>
        </w:tc>
        <w:tc>
          <w:tcPr>
            <w:tcW w:w="560" w:type="dxa"/>
          </w:tcPr>
          <w:p w14:paraId="0906712F" w14:textId="77777777" w:rsidR="00E34178" w:rsidRPr="0076221C" w:rsidRDefault="003D30E1" w:rsidP="0076221C">
            <w:r w:rsidRPr="0076221C">
              <w:t xml:space="preserve"> 68</w:t>
            </w:r>
          </w:p>
        </w:tc>
        <w:tc>
          <w:tcPr>
            <w:tcW w:w="3780" w:type="dxa"/>
          </w:tcPr>
          <w:p w14:paraId="5730CB2D" w14:textId="77777777" w:rsidR="00E34178" w:rsidRPr="0076221C" w:rsidRDefault="003D30E1" w:rsidP="0076221C">
            <w:r w:rsidRPr="0076221C">
              <w:t xml:space="preserve">Kommunal kompensasjonsordning til lokale virksomheter </w:t>
            </w:r>
          </w:p>
        </w:tc>
        <w:tc>
          <w:tcPr>
            <w:tcW w:w="1520" w:type="dxa"/>
          </w:tcPr>
          <w:p w14:paraId="05EF528C" w14:textId="77777777" w:rsidR="00E34178" w:rsidRPr="0076221C" w:rsidRDefault="003D30E1" w:rsidP="0076221C">
            <w:r w:rsidRPr="0076221C">
              <w:t xml:space="preserve"> -8 000 000</w:t>
            </w:r>
          </w:p>
        </w:tc>
        <w:tc>
          <w:tcPr>
            <w:tcW w:w="1120" w:type="dxa"/>
          </w:tcPr>
          <w:p w14:paraId="493E6621" w14:textId="77777777" w:rsidR="00E34178" w:rsidRPr="0076221C" w:rsidRDefault="003D30E1" w:rsidP="0076221C">
            <w:r w:rsidRPr="0076221C">
              <w:t>p24/21-22</w:t>
            </w:r>
          </w:p>
        </w:tc>
        <w:tc>
          <w:tcPr>
            <w:tcW w:w="1120" w:type="dxa"/>
          </w:tcPr>
          <w:p w14:paraId="79E0CC56" w14:textId="77777777" w:rsidR="00E34178" w:rsidRPr="0076221C" w:rsidRDefault="00E34178" w:rsidP="0076221C"/>
        </w:tc>
        <w:tc>
          <w:tcPr>
            <w:tcW w:w="1240" w:type="dxa"/>
          </w:tcPr>
          <w:p w14:paraId="400C02F7" w14:textId="77777777" w:rsidR="00E34178" w:rsidRPr="0076221C" w:rsidRDefault="00E34178" w:rsidP="0076221C"/>
        </w:tc>
      </w:tr>
      <w:tr w:rsidR="00E34178" w:rsidRPr="0076221C" w14:paraId="4B201548" w14:textId="77777777" w:rsidTr="002B0003">
        <w:trPr>
          <w:trHeight w:val="640"/>
        </w:trPr>
        <w:tc>
          <w:tcPr>
            <w:tcW w:w="560" w:type="dxa"/>
          </w:tcPr>
          <w:p w14:paraId="09D877FD" w14:textId="77777777" w:rsidR="00E34178" w:rsidRPr="0076221C" w:rsidRDefault="00E34178" w:rsidP="0076221C"/>
        </w:tc>
        <w:tc>
          <w:tcPr>
            <w:tcW w:w="560" w:type="dxa"/>
          </w:tcPr>
          <w:p w14:paraId="507FD623" w14:textId="77777777" w:rsidR="00E34178" w:rsidRPr="0076221C" w:rsidRDefault="003D30E1" w:rsidP="0076221C">
            <w:r w:rsidRPr="0076221C">
              <w:t xml:space="preserve"> 68</w:t>
            </w:r>
          </w:p>
        </w:tc>
        <w:tc>
          <w:tcPr>
            <w:tcW w:w="3780" w:type="dxa"/>
          </w:tcPr>
          <w:p w14:paraId="5346E384" w14:textId="77777777" w:rsidR="00E34178" w:rsidRPr="0076221C" w:rsidRDefault="003D30E1" w:rsidP="0076221C">
            <w:r w:rsidRPr="0076221C">
              <w:t xml:space="preserve">Kommunal kompensasjonsordning til lokale virksomheter </w:t>
            </w:r>
          </w:p>
        </w:tc>
        <w:tc>
          <w:tcPr>
            <w:tcW w:w="1520" w:type="dxa"/>
          </w:tcPr>
          <w:p w14:paraId="619320E2" w14:textId="77777777" w:rsidR="00E34178" w:rsidRPr="0076221C" w:rsidRDefault="003D30E1" w:rsidP="0076221C">
            <w:r w:rsidRPr="0076221C">
              <w:t xml:space="preserve"> 1 750 000 000</w:t>
            </w:r>
          </w:p>
        </w:tc>
        <w:tc>
          <w:tcPr>
            <w:tcW w:w="1120" w:type="dxa"/>
          </w:tcPr>
          <w:p w14:paraId="64616773" w14:textId="77777777" w:rsidR="00E34178" w:rsidRPr="0076221C" w:rsidRDefault="003D30E1" w:rsidP="0076221C">
            <w:r w:rsidRPr="0076221C">
              <w:t>p79/20-21</w:t>
            </w:r>
          </w:p>
        </w:tc>
        <w:tc>
          <w:tcPr>
            <w:tcW w:w="1120" w:type="dxa"/>
          </w:tcPr>
          <w:p w14:paraId="07CA8F75" w14:textId="77777777" w:rsidR="00E34178" w:rsidRPr="0076221C" w:rsidRDefault="003D30E1" w:rsidP="0076221C">
            <w:r w:rsidRPr="0076221C">
              <w:t xml:space="preserve"> i233/20-21</w:t>
            </w:r>
          </w:p>
        </w:tc>
        <w:tc>
          <w:tcPr>
            <w:tcW w:w="1240" w:type="dxa"/>
          </w:tcPr>
          <w:p w14:paraId="00EE2578" w14:textId="77777777" w:rsidR="00E34178" w:rsidRPr="0076221C" w:rsidRDefault="00E34178" w:rsidP="0076221C"/>
        </w:tc>
      </w:tr>
      <w:tr w:rsidR="00E34178" w:rsidRPr="0076221C" w14:paraId="77B5B47C" w14:textId="77777777" w:rsidTr="002B0003">
        <w:trPr>
          <w:trHeight w:val="640"/>
        </w:trPr>
        <w:tc>
          <w:tcPr>
            <w:tcW w:w="560" w:type="dxa"/>
          </w:tcPr>
          <w:p w14:paraId="28DD36D6" w14:textId="77777777" w:rsidR="00E34178" w:rsidRPr="0076221C" w:rsidRDefault="00E34178" w:rsidP="0076221C"/>
        </w:tc>
        <w:tc>
          <w:tcPr>
            <w:tcW w:w="560" w:type="dxa"/>
          </w:tcPr>
          <w:p w14:paraId="498D8037" w14:textId="77777777" w:rsidR="00E34178" w:rsidRPr="0076221C" w:rsidRDefault="003D30E1" w:rsidP="0076221C">
            <w:r w:rsidRPr="0076221C">
              <w:t xml:space="preserve"> 68</w:t>
            </w:r>
          </w:p>
        </w:tc>
        <w:tc>
          <w:tcPr>
            <w:tcW w:w="3780" w:type="dxa"/>
          </w:tcPr>
          <w:p w14:paraId="547C9AF7" w14:textId="77777777" w:rsidR="00E34178" w:rsidRPr="0076221C" w:rsidRDefault="003D30E1" w:rsidP="0076221C">
            <w:r w:rsidRPr="0076221C">
              <w:t xml:space="preserve">Kommunal kompensasjonsordning til lokale virksomheter </w:t>
            </w:r>
          </w:p>
        </w:tc>
        <w:tc>
          <w:tcPr>
            <w:tcW w:w="1520" w:type="dxa"/>
          </w:tcPr>
          <w:p w14:paraId="4B51DF87" w14:textId="77777777" w:rsidR="00E34178" w:rsidRPr="0076221C" w:rsidRDefault="003D30E1" w:rsidP="0076221C">
            <w:r w:rsidRPr="0076221C">
              <w:t xml:space="preserve"> 1 296 000 000</w:t>
            </w:r>
          </w:p>
        </w:tc>
        <w:tc>
          <w:tcPr>
            <w:tcW w:w="1120" w:type="dxa"/>
          </w:tcPr>
          <w:p w14:paraId="1EF92A2B" w14:textId="77777777" w:rsidR="00E34178" w:rsidRPr="0076221C" w:rsidRDefault="003D30E1" w:rsidP="0076221C">
            <w:r w:rsidRPr="0076221C">
              <w:t>p195/20-21</w:t>
            </w:r>
          </w:p>
        </w:tc>
        <w:tc>
          <w:tcPr>
            <w:tcW w:w="1120" w:type="dxa"/>
          </w:tcPr>
          <w:p w14:paraId="57D36B37" w14:textId="77777777" w:rsidR="00E34178" w:rsidRPr="0076221C" w:rsidRDefault="003D30E1" w:rsidP="0076221C">
            <w:r w:rsidRPr="0076221C">
              <w:t xml:space="preserve"> i600/20-21</w:t>
            </w:r>
          </w:p>
        </w:tc>
        <w:tc>
          <w:tcPr>
            <w:tcW w:w="1240" w:type="dxa"/>
          </w:tcPr>
          <w:p w14:paraId="64C514A4" w14:textId="77777777" w:rsidR="00E34178" w:rsidRPr="0076221C" w:rsidRDefault="00E34178" w:rsidP="0076221C"/>
        </w:tc>
      </w:tr>
      <w:tr w:rsidR="00E34178" w:rsidRPr="0076221C" w14:paraId="0A2D0E75" w14:textId="77777777" w:rsidTr="002B0003">
        <w:trPr>
          <w:trHeight w:val="380"/>
        </w:trPr>
        <w:tc>
          <w:tcPr>
            <w:tcW w:w="560" w:type="dxa"/>
          </w:tcPr>
          <w:p w14:paraId="10DA023E" w14:textId="77777777" w:rsidR="00E34178" w:rsidRPr="0076221C" w:rsidRDefault="00E34178" w:rsidP="0076221C"/>
        </w:tc>
        <w:tc>
          <w:tcPr>
            <w:tcW w:w="560" w:type="dxa"/>
          </w:tcPr>
          <w:p w14:paraId="1694CE7B" w14:textId="77777777" w:rsidR="00E34178" w:rsidRPr="0076221C" w:rsidRDefault="003D30E1" w:rsidP="0076221C">
            <w:r w:rsidRPr="0076221C">
              <w:t xml:space="preserve"> 74</w:t>
            </w:r>
          </w:p>
        </w:tc>
        <w:tc>
          <w:tcPr>
            <w:tcW w:w="3780" w:type="dxa"/>
          </w:tcPr>
          <w:p w14:paraId="65C202DF" w14:textId="77777777" w:rsidR="00E34178" w:rsidRPr="0076221C" w:rsidRDefault="003D30E1" w:rsidP="0076221C">
            <w:r w:rsidRPr="0076221C">
              <w:t xml:space="preserve">Klynger og innovasjon </w:t>
            </w:r>
          </w:p>
        </w:tc>
        <w:tc>
          <w:tcPr>
            <w:tcW w:w="1520" w:type="dxa"/>
          </w:tcPr>
          <w:p w14:paraId="5EF51C12" w14:textId="77777777" w:rsidR="00E34178" w:rsidRPr="0076221C" w:rsidRDefault="003D30E1" w:rsidP="0076221C">
            <w:r w:rsidRPr="0076221C">
              <w:t xml:space="preserve"> 4 500 000</w:t>
            </w:r>
          </w:p>
        </w:tc>
        <w:tc>
          <w:tcPr>
            <w:tcW w:w="1120" w:type="dxa"/>
          </w:tcPr>
          <w:p w14:paraId="7C42D06D" w14:textId="77777777" w:rsidR="00E34178" w:rsidRPr="0076221C" w:rsidRDefault="003D30E1" w:rsidP="0076221C">
            <w:r w:rsidRPr="0076221C">
              <w:t>p195/20-21</w:t>
            </w:r>
          </w:p>
        </w:tc>
        <w:tc>
          <w:tcPr>
            <w:tcW w:w="1120" w:type="dxa"/>
          </w:tcPr>
          <w:p w14:paraId="2A42E966" w14:textId="77777777" w:rsidR="00E34178" w:rsidRPr="0076221C" w:rsidRDefault="003D30E1" w:rsidP="0076221C">
            <w:r w:rsidRPr="0076221C">
              <w:t xml:space="preserve"> i600/20-21</w:t>
            </w:r>
          </w:p>
        </w:tc>
        <w:tc>
          <w:tcPr>
            <w:tcW w:w="1240" w:type="dxa"/>
          </w:tcPr>
          <w:p w14:paraId="6400B503" w14:textId="77777777" w:rsidR="00E34178" w:rsidRPr="0076221C" w:rsidRDefault="00E34178" w:rsidP="0076221C"/>
        </w:tc>
      </w:tr>
      <w:tr w:rsidR="00E34178" w:rsidRPr="0076221C" w14:paraId="15E9522D" w14:textId="77777777" w:rsidTr="002B0003">
        <w:trPr>
          <w:trHeight w:val="380"/>
        </w:trPr>
        <w:tc>
          <w:tcPr>
            <w:tcW w:w="560" w:type="dxa"/>
          </w:tcPr>
          <w:p w14:paraId="7D905439" w14:textId="77777777" w:rsidR="00E34178" w:rsidRPr="0076221C" w:rsidRDefault="003D30E1" w:rsidP="0076221C">
            <w:r w:rsidRPr="0076221C">
              <w:t xml:space="preserve"> 554</w:t>
            </w:r>
          </w:p>
        </w:tc>
        <w:tc>
          <w:tcPr>
            <w:tcW w:w="560" w:type="dxa"/>
          </w:tcPr>
          <w:p w14:paraId="24FC17FA" w14:textId="77777777" w:rsidR="00E34178" w:rsidRPr="0076221C" w:rsidRDefault="00E34178" w:rsidP="0076221C"/>
        </w:tc>
        <w:tc>
          <w:tcPr>
            <w:tcW w:w="5300" w:type="dxa"/>
            <w:gridSpan w:val="2"/>
          </w:tcPr>
          <w:p w14:paraId="7630A2AA" w14:textId="77777777" w:rsidR="00E34178" w:rsidRPr="0076221C" w:rsidRDefault="003D30E1" w:rsidP="0076221C">
            <w:r w:rsidRPr="0076221C">
              <w:t>Kompetansesenter for distriktsutvikling:</w:t>
            </w:r>
          </w:p>
        </w:tc>
        <w:tc>
          <w:tcPr>
            <w:tcW w:w="1120" w:type="dxa"/>
          </w:tcPr>
          <w:p w14:paraId="42DD5396" w14:textId="77777777" w:rsidR="00E34178" w:rsidRPr="0076221C" w:rsidRDefault="00E34178" w:rsidP="0076221C"/>
        </w:tc>
        <w:tc>
          <w:tcPr>
            <w:tcW w:w="1120" w:type="dxa"/>
          </w:tcPr>
          <w:p w14:paraId="3FDC76D6" w14:textId="77777777" w:rsidR="00E34178" w:rsidRPr="0076221C" w:rsidRDefault="00E34178" w:rsidP="0076221C"/>
        </w:tc>
        <w:tc>
          <w:tcPr>
            <w:tcW w:w="1240" w:type="dxa"/>
          </w:tcPr>
          <w:p w14:paraId="07C7C550" w14:textId="77777777" w:rsidR="00E34178" w:rsidRPr="0076221C" w:rsidRDefault="00E34178" w:rsidP="0076221C"/>
        </w:tc>
      </w:tr>
      <w:tr w:rsidR="00E34178" w:rsidRPr="0076221C" w14:paraId="3546DA71" w14:textId="77777777" w:rsidTr="002B0003">
        <w:trPr>
          <w:trHeight w:val="380"/>
        </w:trPr>
        <w:tc>
          <w:tcPr>
            <w:tcW w:w="560" w:type="dxa"/>
          </w:tcPr>
          <w:p w14:paraId="33024018" w14:textId="77777777" w:rsidR="00E34178" w:rsidRPr="0076221C" w:rsidRDefault="00E34178" w:rsidP="0076221C"/>
        </w:tc>
        <w:tc>
          <w:tcPr>
            <w:tcW w:w="560" w:type="dxa"/>
          </w:tcPr>
          <w:p w14:paraId="7861B7F3" w14:textId="77777777" w:rsidR="00E34178" w:rsidRPr="0076221C" w:rsidRDefault="003D30E1" w:rsidP="0076221C">
            <w:r w:rsidRPr="0076221C">
              <w:t xml:space="preserve"> 1</w:t>
            </w:r>
          </w:p>
        </w:tc>
        <w:tc>
          <w:tcPr>
            <w:tcW w:w="3780" w:type="dxa"/>
          </w:tcPr>
          <w:p w14:paraId="57DAE04F" w14:textId="77777777" w:rsidR="00E34178" w:rsidRPr="0076221C" w:rsidRDefault="003D30E1" w:rsidP="0076221C">
            <w:r w:rsidRPr="0076221C">
              <w:t xml:space="preserve">Driftsutgifter </w:t>
            </w:r>
          </w:p>
        </w:tc>
        <w:tc>
          <w:tcPr>
            <w:tcW w:w="1520" w:type="dxa"/>
          </w:tcPr>
          <w:p w14:paraId="02DC1A6F" w14:textId="77777777" w:rsidR="00E34178" w:rsidRPr="0076221C" w:rsidRDefault="003D30E1" w:rsidP="0076221C">
            <w:r w:rsidRPr="0076221C">
              <w:t xml:space="preserve"> 550 000</w:t>
            </w:r>
          </w:p>
        </w:tc>
        <w:tc>
          <w:tcPr>
            <w:tcW w:w="1120" w:type="dxa"/>
          </w:tcPr>
          <w:p w14:paraId="50EEBEBC" w14:textId="77777777" w:rsidR="00E34178" w:rsidRPr="0076221C" w:rsidRDefault="003D30E1" w:rsidP="0076221C">
            <w:r w:rsidRPr="0076221C">
              <w:t xml:space="preserve"> </w:t>
            </w:r>
            <w:proofErr w:type="spellStart"/>
            <w:r w:rsidRPr="0076221C">
              <w:t>lønnsoppg</w:t>
            </w:r>
            <w:proofErr w:type="spellEnd"/>
          </w:p>
        </w:tc>
        <w:tc>
          <w:tcPr>
            <w:tcW w:w="1120" w:type="dxa"/>
          </w:tcPr>
          <w:p w14:paraId="721804CB" w14:textId="77777777" w:rsidR="00E34178" w:rsidRPr="0076221C" w:rsidRDefault="00E34178" w:rsidP="0076221C"/>
        </w:tc>
        <w:tc>
          <w:tcPr>
            <w:tcW w:w="1240" w:type="dxa"/>
          </w:tcPr>
          <w:p w14:paraId="1E7CD011" w14:textId="77777777" w:rsidR="00E34178" w:rsidRPr="0076221C" w:rsidRDefault="00E34178" w:rsidP="0076221C"/>
        </w:tc>
      </w:tr>
      <w:tr w:rsidR="00E34178" w:rsidRPr="0076221C" w14:paraId="157ECA40" w14:textId="77777777" w:rsidTr="002B0003">
        <w:trPr>
          <w:trHeight w:val="380"/>
        </w:trPr>
        <w:tc>
          <w:tcPr>
            <w:tcW w:w="560" w:type="dxa"/>
          </w:tcPr>
          <w:p w14:paraId="7A36F8B7" w14:textId="77777777" w:rsidR="00E34178" w:rsidRPr="0076221C" w:rsidRDefault="00E34178" w:rsidP="0076221C"/>
        </w:tc>
        <w:tc>
          <w:tcPr>
            <w:tcW w:w="560" w:type="dxa"/>
          </w:tcPr>
          <w:p w14:paraId="29F07241" w14:textId="77777777" w:rsidR="00E34178" w:rsidRPr="0076221C" w:rsidRDefault="003D30E1" w:rsidP="0076221C">
            <w:r w:rsidRPr="0076221C">
              <w:t xml:space="preserve"> 73</w:t>
            </w:r>
          </w:p>
        </w:tc>
        <w:tc>
          <w:tcPr>
            <w:tcW w:w="3780" w:type="dxa"/>
          </w:tcPr>
          <w:p w14:paraId="085BDF24" w14:textId="77777777" w:rsidR="00E34178" w:rsidRPr="0076221C" w:rsidRDefault="003D30E1" w:rsidP="0076221C">
            <w:r w:rsidRPr="0076221C">
              <w:t xml:space="preserve">Merkur, </w:t>
            </w:r>
            <w:r w:rsidRPr="003D30E1">
              <w:rPr>
                <w:rStyle w:val="kursiv0"/>
              </w:rPr>
              <w:t>kan overføres</w:t>
            </w:r>
          </w:p>
        </w:tc>
        <w:tc>
          <w:tcPr>
            <w:tcW w:w="1520" w:type="dxa"/>
          </w:tcPr>
          <w:p w14:paraId="478C0C0B" w14:textId="77777777" w:rsidR="00E34178" w:rsidRPr="0076221C" w:rsidRDefault="003D30E1" w:rsidP="0076221C">
            <w:r w:rsidRPr="0076221C">
              <w:t xml:space="preserve"> -4 647 000</w:t>
            </w:r>
          </w:p>
        </w:tc>
        <w:tc>
          <w:tcPr>
            <w:tcW w:w="1120" w:type="dxa"/>
          </w:tcPr>
          <w:p w14:paraId="62B6E307" w14:textId="77777777" w:rsidR="00E34178" w:rsidRPr="0076221C" w:rsidRDefault="003D30E1" w:rsidP="0076221C">
            <w:r w:rsidRPr="0076221C">
              <w:t>p24/21-22</w:t>
            </w:r>
          </w:p>
        </w:tc>
        <w:tc>
          <w:tcPr>
            <w:tcW w:w="1120" w:type="dxa"/>
          </w:tcPr>
          <w:p w14:paraId="1D306600" w14:textId="77777777" w:rsidR="00E34178" w:rsidRPr="0076221C" w:rsidRDefault="00E34178" w:rsidP="0076221C"/>
        </w:tc>
        <w:tc>
          <w:tcPr>
            <w:tcW w:w="1240" w:type="dxa"/>
          </w:tcPr>
          <w:p w14:paraId="64C5DB66" w14:textId="77777777" w:rsidR="00E34178" w:rsidRPr="0076221C" w:rsidRDefault="00E34178" w:rsidP="0076221C"/>
        </w:tc>
      </w:tr>
      <w:tr w:rsidR="00E34178" w:rsidRPr="0076221C" w14:paraId="60FF711B" w14:textId="77777777" w:rsidTr="002B0003">
        <w:trPr>
          <w:trHeight w:val="380"/>
        </w:trPr>
        <w:tc>
          <w:tcPr>
            <w:tcW w:w="560" w:type="dxa"/>
          </w:tcPr>
          <w:p w14:paraId="3C21A5D5" w14:textId="77777777" w:rsidR="00E34178" w:rsidRPr="0076221C" w:rsidRDefault="00E34178" w:rsidP="0076221C"/>
        </w:tc>
        <w:tc>
          <w:tcPr>
            <w:tcW w:w="560" w:type="dxa"/>
          </w:tcPr>
          <w:p w14:paraId="71E3B923" w14:textId="77777777" w:rsidR="00E34178" w:rsidRPr="0076221C" w:rsidRDefault="003D30E1" w:rsidP="0076221C">
            <w:r w:rsidRPr="0076221C">
              <w:t xml:space="preserve"> 73</w:t>
            </w:r>
          </w:p>
        </w:tc>
        <w:tc>
          <w:tcPr>
            <w:tcW w:w="3780" w:type="dxa"/>
          </w:tcPr>
          <w:p w14:paraId="48426EF9" w14:textId="77777777" w:rsidR="00E34178" w:rsidRPr="0076221C" w:rsidRDefault="003D30E1" w:rsidP="0076221C">
            <w:r w:rsidRPr="0076221C">
              <w:t xml:space="preserve">Merkur, </w:t>
            </w:r>
            <w:r w:rsidRPr="003D30E1">
              <w:rPr>
                <w:rStyle w:val="kursiv0"/>
              </w:rPr>
              <w:t>kan overføres</w:t>
            </w:r>
          </w:p>
        </w:tc>
        <w:tc>
          <w:tcPr>
            <w:tcW w:w="1520" w:type="dxa"/>
          </w:tcPr>
          <w:p w14:paraId="37A818A7" w14:textId="77777777" w:rsidR="00E34178" w:rsidRPr="0076221C" w:rsidRDefault="003D30E1" w:rsidP="0076221C">
            <w:r w:rsidRPr="0076221C">
              <w:t xml:space="preserve"> -20 000 000</w:t>
            </w:r>
          </w:p>
        </w:tc>
        <w:tc>
          <w:tcPr>
            <w:tcW w:w="1120" w:type="dxa"/>
          </w:tcPr>
          <w:p w14:paraId="46C6A279" w14:textId="77777777" w:rsidR="00E34178" w:rsidRPr="0076221C" w:rsidRDefault="00E34178" w:rsidP="0076221C"/>
        </w:tc>
        <w:tc>
          <w:tcPr>
            <w:tcW w:w="1120" w:type="dxa"/>
          </w:tcPr>
          <w:p w14:paraId="4D53D3B3" w14:textId="77777777" w:rsidR="00E34178" w:rsidRPr="0076221C" w:rsidRDefault="003D30E1" w:rsidP="0076221C">
            <w:r w:rsidRPr="0076221C">
              <w:t xml:space="preserve"> i600/20-21</w:t>
            </w:r>
          </w:p>
        </w:tc>
        <w:tc>
          <w:tcPr>
            <w:tcW w:w="1240" w:type="dxa"/>
          </w:tcPr>
          <w:p w14:paraId="23ED4868" w14:textId="77777777" w:rsidR="00E34178" w:rsidRPr="0076221C" w:rsidRDefault="00E34178" w:rsidP="0076221C"/>
        </w:tc>
      </w:tr>
      <w:tr w:rsidR="00E34178" w:rsidRPr="0076221C" w14:paraId="1802D154" w14:textId="77777777" w:rsidTr="002B0003">
        <w:trPr>
          <w:trHeight w:val="380"/>
        </w:trPr>
        <w:tc>
          <w:tcPr>
            <w:tcW w:w="560" w:type="dxa"/>
          </w:tcPr>
          <w:p w14:paraId="42A302E8" w14:textId="77777777" w:rsidR="00E34178" w:rsidRPr="0076221C" w:rsidRDefault="003D30E1" w:rsidP="0076221C">
            <w:r w:rsidRPr="0076221C">
              <w:t xml:space="preserve"> 560</w:t>
            </w:r>
          </w:p>
        </w:tc>
        <w:tc>
          <w:tcPr>
            <w:tcW w:w="560" w:type="dxa"/>
          </w:tcPr>
          <w:p w14:paraId="02B35FEB" w14:textId="77777777" w:rsidR="00E34178" w:rsidRPr="0076221C" w:rsidRDefault="00E34178" w:rsidP="0076221C"/>
        </w:tc>
        <w:tc>
          <w:tcPr>
            <w:tcW w:w="3780" w:type="dxa"/>
          </w:tcPr>
          <w:p w14:paraId="3673617C" w14:textId="77777777" w:rsidR="00E34178" w:rsidRPr="0076221C" w:rsidRDefault="003D30E1" w:rsidP="0076221C">
            <w:r w:rsidRPr="0076221C">
              <w:t>Samiske formål:</w:t>
            </w:r>
          </w:p>
        </w:tc>
        <w:tc>
          <w:tcPr>
            <w:tcW w:w="1520" w:type="dxa"/>
          </w:tcPr>
          <w:p w14:paraId="036FA4D9" w14:textId="77777777" w:rsidR="00E34178" w:rsidRPr="0076221C" w:rsidRDefault="00E34178" w:rsidP="0076221C"/>
        </w:tc>
        <w:tc>
          <w:tcPr>
            <w:tcW w:w="1120" w:type="dxa"/>
          </w:tcPr>
          <w:p w14:paraId="6D13D84B" w14:textId="77777777" w:rsidR="00E34178" w:rsidRPr="0076221C" w:rsidRDefault="00E34178" w:rsidP="0076221C"/>
        </w:tc>
        <w:tc>
          <w:tcPr>
            <w:tcW w:w="1120" w:type="dxa"/>
          </w:tcPr>
          <w:p w14:paraId="2D5DAFAE" w14:textId="77777777" w:rsidR="00E34178" w:rsidRPr="0076221C" w:rsidRDefault="00E34178" w:rsidP="0076221C"/>
        </w:tc>
        <w:tc>
          <w:tcPr>
            <w:tcW w:w="1240" w:type="dxa"/>
          </w:tcPr>
          <w:p w14:paraId="7E29788E" w14:textId="77777777" w:rsidR="00E34178" w:rsidRPr="0076221C" w:rsidRDefault="00E34178" w:rsidP="0076221C"/>
        </w:tc>
      </w:tr>
      <w:tr w:rsidR="00E34178" w:rsidRPr="0076221C" w14:paraId="6FFC0D53" w14:textId="77777777" w:rsidTr="002B0003">
        <w:trPr>
          <w:trHeight w:val="380"/>
        </w:trPr>
        <w:tc>
          <w:tcPr>
            <w:tcW w:w="560" w:type="dxa"/>
          </w:tcPr>
          <w:p w14:paraId="3F25532A" w14:textId="77777777" w:rsidR="00E34178" w:rsidRPr="0076221C" w:rsidRDefault="00E34178" w:rsidP="0076221C"/>
        </w:tc>
        <w:tc>
          <w:tcPr>
            <w:tcW w:w="560" w:type="dxa"/>
          </w:tcPr>
          <w:p w14:paraId="15F44F52" w14:textId="77777777" w:rsidR="00E34178" w:rsidRPr="0076221C" w:rsidRDefault="003D30E1" w:rsidP="0076221C">
            <w:r w:rsidRPr="0076221C">
              <w:t xml:space="preserve"> 50</w:t>
            </w:r>
          </w:p>
        </w:tc>
        <w:tc>
          <w:tcPr>
            <w:tcW w:w="3780" w:type="dxa"/>
          </w:tcPr>
          <w:p w14:paraId="5893C731" w14:textId="77777777" w:rsidR="00E34178" w:rsidRPr="0076221C" w:rsidRDefault="003D30E1" w:rsidP="0076221C">
            <w:r w:rsidRPr="0076221C">
              <w:t xml:space="preserve">Samisk språk, kultur og samfunnsliv </w:t>
            </w:r>
          </w:p>
        </w:tc>
        <w:tc>
          <w:tcPr>
            <w:tcW w:w="1520" w:type="dxa"/>
          </w:tcPr>
          <w:p w14:paraId="384D8ACD" w14:textId="77777777" w:rsidR="00E34178" w:rsidRPr="0076221C" w:rsidRDefault="003D30E1" w:rsidP="0076221C">
            <w:r w:rsidRPr="0076221C">
              <w:t xml:space="preserve"> 4 000 000</w:t>
            </w:r>
          </w:p>
        </w:tc>
        <w:tc>
          <w:tcPr>
            <w:tcW w:w="1120" w:type="dxa"/>
          </w:tcPr>
          <w:p w14:paraId="11D2B8CF" w14:textId="77777777" w:rsidR="00E34178" w:rsidRPr="0076221C" w:rsidRDefault="003D30E1" w:rsidP="0076221C">
            <w:r w:rsidRPr="0076221C">
              <w:t>p79/20-21</w:t>
            </w:r>
          </w:p>
        </w:tc>
        <w:tc>
          <w:tcPr>
            <w:tcW w:w="1120" w:type="dxa"/>
          </w:tcPr>
          <w:p w14:paraId="5C08AAF9" w14:textId="77777777" w:rsidR="00E34178" w:rsidRPr="0076221C" w:rsidRDefault="003D30E1" w:rsidP="0076221C">
            <w:r w:rsidRPr="0076221C">
              <w:t xml:space="preserve"> i233/20-21</w:t>
            </w:r>
          </w:p>
        </w:tc>
        <w:tc>
          <w:tcPr>
            <w:tcW w:w="1240" w:type="dxa"/>
          </w:tcPr>
          <w:p w14:paraId="53940120" w14:textId="77777777" w:rsidR="00E34178" w:rsidRPr="0076221C" w:rsidRDefault="00E34178" w:rsidP="0076221C"/>
        </w:tc>
      </w:tr>
      <w:tr w:rsidR="00E34178" w:rsidRPr="0076221C" w14:paraId="16F050D8" w14:textId="77777777" w:rsidTr="002B0003">
        <w:trPr>
          <w:trHeight w:val="380"/>
        </w:trPr>
        <w:tc>
          <w:tcPr>
            <w:tcW w:w="560" w:type="dxa"/>
          </w:tcPr>
          <w:p w14:paraId="33982E27" w14:textId="77777777" w:rsidR="00E34178" w:rsidRPr="0076221C" w:rsidRDefault="003D30E1" w:rsidP="0076221C">
            <w:r w:rsidRPr="0076221C">
              <w:t xml:space="preserve"> 563</w:t>
            </w:r>
          </w:p>
        </w:tc>
        <w:tc>
          <w:tcPr>
            <w:tcW w:w="560" w:type="dxa"/>
          </w:tcPr>
          <w:p w14:paraId="702F5187" w14:textId="77777777" w:rsidR="00E34178" w:rsidRPr="0076221C" w:rsidRDefault="00E34178" w:rsidP="0076221C"/>
        </w:tc>
        <w:tc>
          <w:tcPr>
            <w:tcW w:w="3780" w:type="dxa"/>
          </w:tcPr>
          <w:p w14:paraId="62578D32" w14:textId="77777777" w:rsidR="00E34178" w:rsidRPr="0076221C" w:rsidRDefault="003D30E1" w:rsidP="0076221C">
            <w:r w:rsidRPr="0076221C">
              <w:t>Internasjonalt reindriftssenter:</w:t>
            </w:r>
          </w:p>
        </w:tc>
        <w:tc>
          <w:tcPr>
            <w:tcW w:w="1520" w:type="dxa"/>
          </w:tcPr>
          <w:p w14:paraId="53D09965" w14:textId="77777777" w:rsidR="00E34178" w:rsidRPr="0076221C" w:rsidRDefault="00E34178" w:rsidP="0076221C"/>
        </w:tc>
        <w:tc>
          <w:tcPr>
            <w:tcW w:w="1120" w:type="dxa"/>
          </w:tcPr>
          <w:p w14:paraId="0499968E" w14:textId="77777777" w:rsidR="00E34178" w:rsidRPr="0076221C" w:rsidRDefault="00E34178" w:rsidP="0076221C"/>
        </w:tc>
        <w:tc>
          <w:tcPr>
            <w:tcW w:w="1120" w:type="dxa"/>
          </w:tcPr>
          <w:p w14:paraId="1331776B" w14:textId="77777777" w:rsidR="00E34178" w:rsidRPr="0076221C" w:rsidRDefault="00E34178" w:rsidP="0076221C"/>
        </w:tc>
        <w:tc>
          <w:tcPr>
            <w:tcW w:w="1240" w:type="dxa"/>
          </w:tcPr>
          <w:p w14:paraId="6BBEEF54" w14:textId="77777777" w:rsidR="00E34178" w:rsidRPr="0076221C" w:rsidRDefault="00E34178" w:rsidP="0076221C"/>
        </w:tc>
      </w:tr>
      <w:tr w:rsidR="00E34178" w:rsidRPr="0076221C" w14:paraId="6FFE2942" w14:textId="77777777" w:rsidTr="002B0003">
        <w:trPr>
          <w:trHeight w:val="380"/>
        </w:trPr>
        <w:tc>
          <w:tcPr>
            <w:tcW w:w="560" w:type="dxa"/>
          </w:tcPr>
          <w:p w14:paraId="1C5A3487" w14:textId="77777777" w:rsidR="00E34178" w:rsidRPr="0076221C" w:rsidRDefault="00E34178" w:rsidP="0076221C"/>
        </w:tc>
        <w:tc>
          <w:tcPr>
            <w:tcW w:w="560" w:type="dxa"/>
          </w:tcPr>
          <w:p w14:paraId="4B9DF283" w14:textId="77777777" w:rsidR="00E34178" w:rsidRPr="0076221C" w:rsidRDefault="003D30E1" w:rsidP="0076221C">
            <w:r w:rsidRPr="0076221C">
              <w:t xml:space="preserve"> 1</w:t>
            </w:r>
          </w:p>
        </w:tc>
        <w:tc>
          <w:tcPr>
            <w:tcW w:w="3780" w:type="dxa"/>
          </w:tcPr>
          <w:p w14:paraId="056D72C5" w14:textId="77777777" w:rsidR="00E34178" w:rsidRPr="0076221C" w:rsidRDefault="003D30E1" w:rsidP="0076221C">
            <w:r w:rsidRPr="0076221C">
              <w:t xml:space="preserve">Driftsutgifter </w:t>
            </w:r>
          </w:p>
        </w:tc>
        <w:tc>
          <w:tcPr>
            <w:tcW w:w="1520" w:type="dxa"/>
          </w:tcPr>
          <w:p w14:paraId="52D8A79D" w14:textId="77777777" w:rsidR="00E34178" w:rsidRPr="0076221C" w:rsidRDefault="003D30E1" w:rsidP="0076221C">
            <w:r w:rsidRPr="0076221C">
              <w:t xml:space="preserve"> 94 000</w:t>
            </w:r>
          </w:p>
        </w:tc>
        <w:tc>
          <w:tcPr>
            <w:tcW w:w="1120" w:type="dxa"/>
          </w:tcPr>
          <w:p w14:paraId="5CA306C7" w14:textId="77777777" w:rsidR="00E34178" w:rsidRPr="0076221C" w:rsidRDefault="003D30E1" w:rsidP="0076221C">
            <w:r w:rsidRPr="0076221C">
              <w:t xml:space="preserve"> </w:t>
            </w:r>
            <w:proofErr w:type="spellStart"/>
            <w:r w:rsidRPr="0076221C">
              <w:t>lønnsoppg</w:t>
            </w:r>
            <w:proofErr w:type="spellEnd"/>
          </w:p>
        </w:tc>
        <w:tc>
          <w:tcPr>
            <w:tcW w:w="1120" w:type="dxa"/>
          </w:tcPr>
          <w:p w14:paraId="7547EAD7" w14:textId="77777777" w:rsidR="00E34178" w:rsidRPr="0076221C" w:rsidRDefault="00E34178" w:rsidP="0076221C"/>
        </w:tc>
        <w:tc>
          <w:tcPr>
            <w:tcW w:w="1240" w:type="dxa"/>
          </w:tcPr>
          <w:p w14:paraId="63091F2F" w14:textId="77777777" w:rsidR="00E34178" w:rsidRPr="0076221C" w:rsidRDefault="00E34178" w:rsidP="0076221C"/>
        </w:tc>
      </w:tr>
      <w:tr w:rsidR="00E34178" w:rsidRPr="0076221C" w14:paraId="2FF5A546" w14:textId="77777777" w:rsidTr="002B0003">
        <w:trPr>
          <w:trHeight w:val="380"/>
        </w:trPr>
        <w:tc>
          <w:tcPr>
            <w:tcW w:w="560" w:type="dxa"/>
          </w:tcPr>
          <w:p w14:paraId="0481CB5B" w14:textId="77777777" w:rsidR="00E34178" w:rsidRPr="0076221C" w:rsidRDefault="003D30E1" w:rsidP="0076221C">
            <w:r w:rsidRPr="0076221C">
              <w:t xml:space="preserve"> 567</w:t>
            </w:r>
          </w:p>
        </w:tc>
        <w:tc>
          <w:tcPr>
            <w:tcW w:w="560" w:type="dxa"/>
          </w:tcPr>
          <w:p w14:paraId="026317A3" w14:textId="77777777" w:rsidR="00E34178" w:rsidRPr="0076221C" w:rsidRDefault="00E34178" w:rsidP="0076221C"/>
        </w:tc>
        <w:tc>
          <w:tcPr>
            <w:tcW w:w="3780" w:type="dxa"/>
          </w:tcPr>
          <w:p w14:paraId="2E8E76D2" w14:textId="77777777" w:rsidR="00E34178" w:rsidRPr="0076221C" w:rsidRDefault="003D30E1" w:rsidP="0076221C">
            <w:r w:rsidRPr="0076221C">
              <w:t>Nasjonale minoriteter:</w:t>
            </w:r>
          </w:p>
        </w:tc>
        <w:tc>
          <w:tcPr>
            <w:tcW w:w="1520" w:type="dxa"/>
          </w:tcPr>
          <w:p w14:paraId="2A712F62" w14:textId="77777777" w:rsidR="00E34178" w:rsidRPr="0076221C" w:rsidRDefault="00E34178" w:rsidP="0076221C"/>
        </w:tc>
        <w:tc>
          <w:tcPr>
            <w:tcW w:w="1120" w:type="dxa"/>
          </w:tcPr>
          <w:p w14:paraId="53338BF5" w14:textId="77777777" w:rsidR="00E34178" w:rsidRPr="0076221C" w:rsidRDefault="00E34178" w:rsidP="0076221C"/>
        </w:tc>
        <w:tc>
          <w:tcPr>
            <w:tcW w:w="1120" w:type="dxa"/>
          </w:tcPr>
          <w:p w14:paraId="7B8D092C" w14:textId="77777777" w:rsidR="00E34178" w:rsidRPr="0076221C" w:rsidRDefault="00E34178" w:rsidP="0076221C"/>
        </w:tc>
        <w:tc>
          <w:tcPr>
            <w:tcW w:w="1240" w:type="dxa"/>
          </w:tcPr>
          <w:p w14:paraId="6CA5CEA6" w14:textId="77777777" w:rsidR="00E34178" w:rsidRPr="0076221C" w:rsidRDefault="00E34178" w:rsidP="0076221C"/>
        </w:tc>
      </w:tr>
      <w:tr w:rsidR="00E34178" w:rsidRPr="0076221C" w14:paraId="70A1DD7E" w14:textId="77777777" w:rsidTr="002B0003">
        <w:trPr>
          <w:trHeight w:val="380"/>
        </w:trPr>
        <w:tc>
          <w:tcPr>
            <w:tcW w:w="560" w:type="dxa"/>
          </w:tcPr>
          <w:p w14:paraId="7DD248B7" w14:textId="77777777" w:rsidR="00E34178" w:rsidRPr="0076221C" w:rsidRDefault="00E34178" w:rsidP="0076221C"/>
        </w:tc>
        <w:tc>
          <w:tcPr>
            <w:tcW w:w="560" w:type="dxa"/>
          </w:tcPr>
          <w:p w14:paraId="073C8FF7" w14:textId="77777777" w:rsidR="00E34178" w:rsidRPr="0076221C" w:rsidRDefault="003D30E1" w:rsidP="0076221C">
            <w:r w:rsidRPr="0076221C">
              <w:t xml:space="preserve"> 22</w:t>
            </w:r>
          </w:p>
        </w:tc>
        <w:tc>
          <w:tcPr>
            <w:tcW w:w="3780" w:type="dxa"/>
          </w:tcPr>
          <w:p w14:paraId="396BB765" w14:textId="77777777" w:rsidR="00E34178" w:rsidRPr="0076221C" w:rsidRDefault="003D30E1" w:rsidP="0076221C">
            <w:r w:rsidRPr="0076221C">
              <w:t xml:space="preserve">Kollektiv oppreisning til norske rom mv. </w:t>
            </w:r>
          </w:p>
        </w:tc>
        <w:tc>
          <w:tcPr>
            <w:tcW w:w="1520" w:type="dxa"/>
          </w:tcPr>
          <w:p w14:paraId="74676E29" w14:textId="77777777" w:rsidR="00E34178" w:rsidRPr="0076221C" w:rsidRDefault="003D30E1" w:rsidP="0076221C">
            <w:r w:rsidRPr="0076221C">
              <w:t xml:space="preserve"> -1 050 000</w:t>
            </w:r>
          </w:p>
        </w:tc>
        <w:tc>
          <w:tcPr>
            <w:tcW w:w="1120" w:type="dxa"/>
          </w:tcPr>
          <w:p w14:paraId="3EFA1E3F" w14:textId="77777777" w:rsidR="00E34178" w:rsidRPr="0076221C" w:rsidRDefault="003D30E1" w:rsidP="0076221C">
            <w:r w:rsidRPr="0076221C">
              <w:t>p195/20-21</w:t>
            </w:r>
          </w:p>
        </w:tc>
        <w:tc>
          <w:tcPr>
            <w:tcW w:w="1120" w:type="dxa"/>
          </w:tcPr>
          <w:p w14:paraId="1C671A66" w14:textId="77777777" w:rsidR="00E34178" w:rsidRPr="0076221C" w:rsidRDefault="003D30E1" w:rsidP="0076221C">
            <w:r w:rsidRPr="0076221C">
              <w:t xml:space="preserve"> i600/20-21</w:t>
            </w:r>
          </w:p>
        </w:tc>
        <w:tc>
          <w:tcPr>
            <w:tcW w:w="1240" w:type="dxa"/>
          </w:tcPr>
          <w:p w14:paraId="3A6C87C8" w14:textId="77777777" w:rsidR="00E34178" w:rsidRPr="0076221C" w:rsidRDefault="00E34178" w:rsidP="0076221C"/>
        </w:tc>
      </w:tr>
      <w:tr w:rsidR="00E34178" w:rsidRPr="0076221C" w14:paraId="26ACEEFD" w14:textId="77777777" w:rsidTr="002B0003">
        <w:trPr>
          <w:trHeight w:val="380"/>
        </w:trPr>
        <w:tc>
          <w:tcPr>
            <w:tcW w:w="560" w:type="dxa"/>
          </w:tcPr>
          <w:p w14:paraId="0CBB22D0" w14:textId="77777777" w:rsidR="00E34178" w:rsidRPr="0076221C" w:rsidRDefault="00E34178" w:rsidP="0076221C"/>
        </w:tc>
        <w:tc>
          <w:tcPr>
            <w:tcW w:w="560" w:type="dxa"/>
          </w:tcPr>
          <w:p w14:paraId="023338BE" w14:textId="77777777" w:rsidR="00E34178" w:rsidRPr="0076221C" w:rsidRDefault="003D30E1" w:rsidP="0076221C">
            <w:r w:rsidRPr="0076221C">
              <w:t xml:space="preserve"> 60</w:t>
            </w:r>
          </w:p>
        </w:tc>
        <w:tc>
          <w:tcPr>
            <w:tcW w:w="3780" w:type="dxa"/>
          </w:tcPr>
          <w:p w14:paraId="021486D3" w14:textId="77777777" w:rsidR="00E34178" w:rsidRPr="0076221C" w:rsidRDefault="003D30E1" w:rsidP="0076221C">
            <w:r w:rsidRPr="0076221C">
              <w:t xml:space="preserve">Rom, </w:t>
            </w:r>
            <w:r w:rsidRPr="003D30E1">
              <w:rPr>
                <w:rStyle w:val="kursiv0"/>
              </w:rPr>
              <w:t>kan overføres</w:t>
            </w:r>
          </w:p>
        </w:tc>
        <w:tc>
          <w:tcPr>
            <w:tcW w:w="1520" w:type="dxa"/>
          </w:tcPr>
          <w:p w14:paraId="6885102A" w14:textId="77777777" w:rsidR="00E34178" w:rsidRPr="0076221C" w:rsidRDefault="003D30E1" w:rsidP="0076221C">
            <w:r w:rsidRPr="0076221C">
              <w:t xml:space="preserve"> 1 300 000</w:t>
            </w:r>
          </w:p>
        </w:tc>
        <w:tc>
          <w:tcPr>
            <w:tcW w:w="1120" w:type="dxa"/>
          </w:tcPr>
          <w:p w14:paraId="53C9FEFB" w14:textId="77777777" w:rsidR="00E34178" w:rsidRPr="0076221C" w:rsidRDefault="003D30E1" w:rsidP="0076221C">
            <w:r w:rsidRPr="0076221C">
              <w:t>p195/20-21</w:t>
            </w:r>
          </w:p>
        </w:tc>
        <w:tc>
          <w:tcPr>
            <w:tcW w:w="1120" w:type="dxa"/>
          </w:tcPr>
          <w:p w14:paraId="0747D2AE" w14:textId="77777777" w:rsidR="00E34178" w:rsidRPr="0076221C" w:rsidRDefault="003D30E1" w:rsidP="0076221C">
            <w:r w:rsidRPr="0076221C">
              <w:t xml:space="preserve"> i600/20-21</w:t>
            </w:r>
          </w:p>
        </w:tc>
        <w:tc>
          <w:tcPr>
            <w:tcW w:w="1240" w:type="dxa"/>
          </w:tcPr>
          <w:p w14:paraId="696A1B79" w14:textId="77777777" w:rsidR="00E34178" w:rsidRPr="0076221C" w:rsidRDefault="00E34178" w:rsidP="0076221C"/>
        </w:tc>
      </w:tr>
      <w:tr w:rsidR="00E34178" w:rsidRPr="0076221C" w14:paraId="3803FF26" w14:textId="77777777" w:rsidTr="002B0003">
        <w:trPr>
          <w:trHeight w:val="380"/>
        </w:trPr>
        <w:tc>
          <w:tcPr>
            <w:tcW w:w="560" w:type="dxa"/>
          </w:tcPr>
          <w:p w14:paraId="53592751" w14:textId="77777777" w:rsidR="00E34178" w:rsidRPr="0076221C" w:rsidRDefault="00E34178" w:rsidP="0076221C"/>
        </w:tc>
        <w:tc>
          <w:tcPr>
            <w:tcW w:w="560" w:type="dxa"/>
          </w:tcPr>
          <w:p w14:paraId="1E462C3D" w14:textId="77777777" w:rsidR="00E34178" w:rsidRPr="0076221C" w:rsidRDefault="003D30E1" w:rsidP="0076221C">
            <w:r w:rsidRPr="0076221C">
              <w:t xml:space="preserve"> 72</w:t>
            </w:r>
          </w:p>
        </w:tc>
        <w:tc>
          <w:tcPr>
            <w:tcW w:w="3780" w:type="dxa"/>
          </w:tcPr>
          <w:p w14:paraId="051BE386" w14:textId="77777777" w:rsidR="00E34178" w:rsidRPr="0076221C" w:rsidRDefault="003D30E1" w:rsidP="0076221C">
            <w:r w:rsidRPr="0076221C">
              <w:t xml:space="preserve">Det Mosaiske </w:t>
            </w:r>
            <w:proofErr w:type="spellStart"/>
            <w:r w:rsidRPr="0076221C">
              <w:t>Trossamfund</w:t>
            </w:r>
            <w:proofErr w:type="spellEnd"/>
            <w:r w:rsidRPr="0076221C">
              <w:t xml:space="preserve"> </w:t>
            </w:r>
          </w:p>
        </w:tc>
        <w:tc>
          <w:tcPr>
            <w:tcW w:w="1520" w:type="dxa"/>
          </w:tcPr>
          <w:p w14:paraId="19F44A79" w14:textId="77777777" w:rsidR="00E34178" w:rsidRPr="0076221C" w:rsidRDefault="003D30E1" w:rsidP="0076221C">
            <w:r w:rsidRPr="0076221C">
              <w:t xml:space="preserve"> 500 000</w:t>
            </w:r>
          </w:p>
        </w:tc>
        <w:tc>
          <w:tcPr>
            <w:tcW w:w="1120" w:type="dxa"/>
          </w:tcPr>
          <w:p w14:paraId="4BD9BFAD" w14:textId="77777777" w:rsidR="00E34178" w:rsidRPr="0076221C" w:rsidRDefault="003D30E1" w:rsidP="0076221C">
            <w:r w:rsidRPr="0076221C">
              <w:t>p195/20-21</w:t>
            </w:r>
          </w:p>
        </w:tc>
        <w:tc>
          <w:tcPr>
            <w:tcW w:w="1120" w:type="dxa"/>
          </w:tcPr>
          <w:p w14:paraId="7B9B20C4" w14:textId="77777777" w:rsidR="00E34178" w:rsidRPr="0076221C" w:rsidRDefault="003D30E1" w:rsidP="0076221C">
            <w:r w:rsidRPr="0076221C">
              <w:t xml:space="preserve"> i600/20-21</w:t>
            </w:r>
          </w:p>
        </w:tc>
        <w:tc>
          <w:tcPr>
            <w:tcW w:w="1240" w:type="dxa"/>
          </w:tcPr>
          <w:p w14:paraId="09450601" w14:textId="77777777" w:rsidR="00E34178" w:rsidRPr="0076221C" w:rsidRDefault="00E34178" w:rsidP="0076221C"/>
        </w:tc>
      </w:tr>
      <w:tr w:rsidR="00E34178" w:rsidRPr="0076221C" w14:paraId="47D7FA17" w14:textId="77777777" w:rsidTr="002B0003">
        <w:trPr>
          <w:trHeight w:val="380"/>
        </w:trPr>
        <w:tc>
          <w:tcPr>
            <w:tcW w:w="560" w:type="dxa"/>
          </w:tcPr>
          <w:p w14:paraId="0C6023C8" w14:textId="77777777" w:rsidR="00E34178" w:rsidRPr="0076221C" w:rsidRDefault="00E34178" w:rsidP="0076221C"/>
        </w:tc>
        <w:tc>
          <w:tcPr>
            <w:tcW w:w="560" w:type="dxa"/>
          </w:tcPr>
          <w:p w14:paraId="5F49745D" w14:textId="77777777" w:rsidR="00E34178" w:rsidRPr="0076221C" w:rsidRDefault="003D30E1" w:rsidP="0076221C">
            <w:r w:rsidRPr="0076221C">
              <w:t xml:space="preserve"> 74</w:t>
            </w:r>
          </w:p>
        </w:tc>
        <w:tc>
          <w:tcPr>
            <w:tcW w:w="3780" w:type="dxa"/>
          </w:tcPr>
          <w:p w14:paraId="20020348" w14:textId="77777777" w:rsidR="00E34178" w:rsidRPr="0076221C" w:rsidRDefault="003D30E1" w:rsidP="0076221C">
            <w:r w:rsidRPr="0076221C">
              <w:t xml:space="preserve">Kultur- og ressurssenter for norske rom </w:t>
            </w:r>
          </w:p>
        </w:tc>
        <w:tc>
          <w:tcPr>
            <w:tcW w:w="1520" w:type="dxa"/>
          </w:tcPr>
          <w:p w14:paraId="08449F6D" w14:textId="77777777" w:rsidR="00E34178" w:rsidRPr="0076221C" w:rsidRDefault="003D30E1" w:rsidP="0076221C">
            <w:r w:rsidRPr="0076221C">
              <w:t xml:space="preserve"> 4 800 000</w:t>
            </w:r>
          </w:p>
        </w:tc>
        <w:tc>
          <w:tcPr>
            <w:tcW w:w="1120" w:type="dxa"/>
          </w:tcPr>
          <w:p w14:paraId="4BA4C9E6" w14:textId="77777777" w:rsidR="00E34178" w:rsidRPr="0076221C" w:rsidRDefault="003D30E1" w:rsidP="0076221C">
            <w:r w:rsidRPr="0076221C">
              <w:t>p24/21-22</w:t>
            </w:r>
          </w:p>
        </w:tc>
        <w:tc>
          <w:tcPr>
            <w:tcW w:w="1120" w:type="dxa"/>
          </w:tcPr>
          <w:p w14:paraId="0BE26A54" w14:textId="77777777" w:rsidR="00E34178" w:rsidRPr="0076221C" w:rsidRDefault="00E34178" w:rsidP="0076221C"/>
        </w:tc>
        <w:tc>
          <w:tcPr>
            <w:tcW w:w="1240" w:type="dxa"/>
          </w:tcPr>
          <w:p w14:paraId="0815CFF7" w14:textId="77777777" w:rsidR="00E34178" w:rsidRPr="0076221C" w:rsidRDefault="00E34178" w:rsidP="0076221C"/>
        </w:tc>
      </w:tr>
      <w:tr w:rsidR="00E34178" w:rsidRPr="0076221C" w14:paraId="2B59E8D4" w14:textId="77777777" w:rsidTr="002B0003">
        <w:trPr>
          <w:trHeight w:val="380"/>
        </w:trPr>
        <w:tc>
          <w:tcPr>
            <w:tcW w:w="560" w:type="dxa"/>
          </w:tcPr>
          <w:p w14:paraId="43A22982" w14:textId="77777777" w:rsidR="00E34178" w:rsidRPr="0076221C" w:rsidRDefault="00E34178" w:rsidP="0076221C"/>
        </w:tc>
        <w:tc>
          <w:tcPr>
            <w:tcW w:w="560" w:type="dxa"/>
          </w:tcPr>
          <w:p w14:paraId="3F1F424F" w14:textId="77777777" w:rsidR="00E34178" w:rsidRPr="0076221C" w:rsidRDefault="003D30E1" w:rsidP="0076221C">
            <w:r w:rsidRPr="0076221C">
              <w:t xml:space="preserve"> 74</w:t>
            </w:r>
          </w:p>
        </w:tc>
        <w:tc>
          <w:tcPr>
            <w:tcW w:w="3780" w:type="dxa"/>
          </w:tcPr>
          <w:p w14:paraId="2D3FA1A0" w14:textId="77777777" w:rsidR="00E34178" w:rsidRPr="0076221C" w:rsidRDefault="003D30E1" w:rsidP="0076221C">
            <w:r w:rsidRPr="0076221C">
              <w:t xml:space="preserve">Kultur- og ressurssenter for norske rom </w:t>
            </w:r>
          </w:p>
        </w:tc>
        <w:tc>
          <w:tcPr>
            <w:tcW w:w="1520" w:type="dxa"/>
          </w:tcPr>
          <w:p w14:paraId="7D283131" w14:textId="77777777" w:rsidR="00E34178" w:rsidRPr="0076221C" w:rsidRDefault="003D30E1" w:rsidP="0076221C">
            <w:r w:rsidRPr="0076221C">
              <w:t xml:space="preserve"> 500 000</w:t>
            </w:r>
          </w:p>
        </w:tc>
        <w:tc>
          <w:tcPr>
            <w:tcW w:w="1120" w:type="dxa"/>
          </w:tcPr>
          <w:p w14:paraId="09F41C3D" w14:textId="77777777" w:rsidR="00E34178" w:rsidRPr="0076221C" w:rsidRDefault="003D30E1" w:rsidP="0076221C">
            <w:r w:rsidRPr="0076221C">
              <w:t>p195/20-21</w:t>
            </w:r>
          </w:p>
        </w:tc>
        <w:tc>
          <w:tcPr>
            <w:tcW w:w="1120" w:type="dxa"/>
          </w:tcPr>
          <w:p w14:paraId="74EC1850" w14:textId="77777777" w:rsidR="00E34178" w:rsidRPr="0076221C" w:rsidRDefault="003D30E1" w:rsidP="0076221C">
            <w:r w:rsidRPr="0076221C">
              <w:t xml:space="preserve"> i600/20-21</w:t>
            </w:r>
          </w:p>
        </w:tc>
        <w:tc>
          <w:tcPr>
            <w:tcW w:w="1240" w:type="dxa"/>
          </w:tcPr>
          <w:p w14:paraId="206DB232" w14:textId="77777777" w:rsidR="00E34178" w:rsidRPr="0076221C" w:rsidRDefault="00E34178" w:rsidP="0076221C"/>
        </w:tc>
      </w:tr>
      <w:tr w:rsidR="00E34178" w:rsidRPr="0076221C" w14:paraId="7AC242FB" w14:textId="77777777" w:rsidTr="002B0003">
        <w:trPr>
          <w:trHeight w:val="380"/>
        </w:trPr>
        <w:tc>
          <w:tcPr>
            <w:tcW w:w="560" w:type="dxa"/>
          </w:tcPr>
          <w:p w14:paraId="3345DD7D" w14:textId="77777777" w:rsidR="00E34178" w:rsidRPr="0076221C" w:rsidRDefault="003D30E1" w:rsidP="0076221C">
            <w:r w:rsidRPr="0076221C">
              <w:t xml:space="preserve"> 571</w:t>
            </w:r>
          </w:p>
        </w:tc>
        <w:tc>
          <w:tcPr>
            <w:tcW w:w="560" w:type="dxa"/>
          </w:tcPr>
          <w:p w14:paraId="1A4EE166" w14:textId="77777777" w:rsidR="00E34178" w:rsidRPr="0076221C" w:rsidRDefault="00E34178" w:rsidP="0076221C"/>
        </w:tc>
        <w:tc>
          <w:tcPr>
            <w:tcW w:w="3780" w:type="dxa"/>
          </w:tcPr>
          <w:p w14:paraId="5F29C97D" w14:textId="77777777" w:rsidR="00E34178" w:rsidRPr="0076221C" w:rsidRDefault="003D30E1" w:rsidP="0076221C">
            <w:r w:rsidRPr="0076221C">
              <w:t>Rammetilskudd til kommuner:</w:t>
            </w:r>
          </w:p>
        </w:tc>
        <w:tc>
          <w:tcPr>
            <w:tcW w:w="1520" w:type="dxa"/>
          </w:tcPr>
          <w:p w14:paraId="6123AC88" w14:textId="77777777" w:rsidR="00E34178" w:rsidRPr="0076221C" w:rsidRDefault="00E34178" w:rsidP="0076221C"/>
        </w:tc>
        <w:tc>
          <w:tcPr>
            <w:tcW w:w="1120" w:type="dxa"/>
          </w:tcPr>
          <w:p w14:paraId="309EBB5E" w14:textId="77777777" w:rsidR="00E34178" w:rsidRPr="0076221C" w:rsidRDefault="00E34178" w:rsidP="0076221C"/>
        </w:tc>
        <w:tc>
          <w:tcPr>
            <w:tcW w:w="1120" w:type="dxa"/>
          </w:tcPr>
          <w:p w14:paraId="5486D672" w14:textId="77777777" w:rsidR="00E34178" w:rsidRPr="0076221C" w:rsidRDefault="00E34178" w:rsidP="0076221C"/>
        </w:tc>
        <w:tc>
          <w:tcPr>
            <w:tcW w:w="1240" w:type="dxa"/>
          </w:tcPr>
          <w:p w14:paraId="53DDB053" w14:textId="77777777" w:rsidR="00E34178" w:rsidRPr="0076221C" w:rsidRDefault="00E34178" w:rsidP="0076221C"/>
        </w:tc>
      </w:tr>
      <w:tr w:rsidR="00E34178" w:rsidRPr="0076221C" w14:paraId="5022C537" w14:textId="77777777" w:rsidTr="002B0003">
        <w:trPr>
          <w:trHeight w:val="380"/>
        </w:trPr>
        <w:tc>
          <w:tcPr>
            <w:tcW w:w="560" w:type="dxa"/>
          </w:tcPr>
          <w:p w14:paraId="0990876E" w14:textId="77777777" w:rsidR="00E34178" w:rsidRPr="0076221C" w:rsidRDefault="00E34178" w:rsidP="0076221C"/>
        </w:tc>
        <w:tc>
          <w:tcPr>
            <w:tcW w:w="560" w:type="dxa"/>
          </w:tcPr>
          <w:p w14:paraId="08A83E56" w14:textId="77777777" w:rsidR="00E34178" w:rsidRPr="0076221C" w:rsidRDefault="003D30E1" w:rsidP="0076221C">
            <w:r w:rsidRPr="0076221C">
              <w:t xml:space="preserve"> 60</w:t>
            </w:r>
          </w:p>
        </w:tc>
        <w:tc>
          <w:tcPr>
            <w:tcW w:w="3780" w:type="dxa"/>
          </w:tcPr>
          <w:p w14:paraId="396C25A3" w14:textId="77777777" w:rsidR="00E34178" w:rsidRPr="0076221C" w:rsidRDefault="003D30E1" w:rsidP="0076221C">
            <w:r w:rsidRPr="0076221C">
              <w:t xml:space="preserve">Innbyggertilskudd </w:t>
            </w:r>
          </w:p>
        </w:tc>
        <w:tc>
          <w:tcPr>
            <w:tcW w:w="1520" w:type="dxa"/>
          </w:tcPr>
          <w:p w14:paraId="04ECA121" w14:textId="77777777" w:rsidR="00E34178" w:rsidRPr="0076221C" w:rsidRDefault="003D30E1" w:rsidP="0076221C">
            <w:r w:rsidRPr="0076221C">
              <w:t xml:space="preserve"> 1 926 712 000</w:t>
            </w:r>
          </w:p>
        </w:tc>
        <w:tc>
          <w:tcPr>
            <w:tcW w:w="1120" w:type="dxa"/>
          </w:tcPr>
          <w:p w14:paraId="04EE2A56" w14:textId="77777777" w:rsidR="00E34178" w:rsidRPr="0076221C" w:rsidRDefault="003D30E1" w:rsidP="0076221C">
            <w:r w:rsidRPr="0076221C">
              <w:t>p195/20-21</w:t>
            </w:r>
          </w:p>
        </w:tc>
        <w:tc>
          <w:tcPr>
            <w:tcW w:w="1120" w:type="dxa"/>
          </w:tcPr>
          <w:p w14:paraId="3FDAD353" w14:textId="77777777" w:rsidR="00E34178" w:rsidRPr="0076221C" w:rsidRDefault="003D30E1" w:rsidP="0076221C">
            <w:r w:rsidRPr="0076221C">
              <w:t xml:space="preserve"> i600/20-21</w:t>
            </w:r>
          </w:p>
        </w:tc>
        <w:tc>
          <w:tcPr>
            <w:tcW w:w="1240" w:type="dxa"/>
          </w:tcPr>
          <w:p w14:paraId="48E9E5D4" w14:textId="77777777" w:rsidR="00E34178" w:rsidRPr="0076221C" w:rsidRDefault="00E34178" w:rsidP="0076221C"/>
        </w:tc>
      </w:tr>
      <w:tr w:rsidR="00E34178" w:rsidRPr="0076221C" w14:paraId="77EBCDDC" w14:textId="77777777" w:rsidTr="002B0003">
        <w:trPr>
          <w:trHeight w:val="380"/>
        </w:trPr>
        <w:tc>
          <w:tcPr>
            <w:tcW w:w="560" w:type="dxa"/>
          </w:tcPr>
          <w:p w14:paraId="60F4A898" w14:textId="77777777" w:rsidR="00E34178" w:rsidRPr="0076221C" w:rsidRDefault="00E34178" w:rsidP="0076221C"/>
        </w:tc>
        <w:tc>
          <w:tcPr>
            <w:tcW w:w="560" w:type="dxa"/>
          </w:tcPr>
          <w:p w14:paraId="24F4B25A" w14:textId="77777777" w:rsidR="00E34178" w:rsidRPr="0076221C" w:rsidRDefault="003D30E1" w:rsidP="0076221C">
            <w:r w:rsidRPr="0076221C">
              <w:t xml:space="preserve"> 60</w:t>
            </w:r>
          </w:p>
        </w:tc>
        <w:tc>
          <w:tcPr>
            <w:tcW w:w="3780" w:type="dxa"/>
          </w:tcPr>
          <w:p w14:paraId="5A6AE615" w14:textId="77777777" w:rsidR="00E34178" w:rsidRPr="0076221C" w:rsidRDefault="003D30E1" w:rsidP="0076221C">
            <w:r w:rsidRPr="0076221C">
              <w:t xml:space="preserve">Innbyggertilskudd </w:t>
            </w:r>
          </w:p>
        </w:tc>
        <w:tc>
          <w:tcPr>
            <w:tcW w:w="1520" w:type="dxa"/>
          </w:tcPr>
          <w:p w14:paraId="5209A718" w14:textId="77777777" w:rsidR="00E34178" w:rsidRPr="0076221C" w:rsidRDefault="003D30E1" w:rsidP="0076221C">
            <w:r w:rsidRPr="0076221C">
              <w:t xml:space="preserve"> 829 850 000</w:t>
            </w:r>
          </w:p>
        </w:tc>
        <w:tc>
          <w:tcPr>
            <w:tcW w:w="1120" w:type="dxa"/>
          </w:tcPr>
          <w:p w14:paraId="575C1A09" w14:textId="77777777" w:rsidR="00E34178" w:rsidRPr="0076221C" w:rsidRDefault="003D30E1" w:rsidP="0076221C">
            <w:r w:rsidRPr="0076221C">
              <w:t>p24/21-22</w:t>
            </w:r>
          </w:p>
        </w:tc>
        <w:tc>
          <w:tcPr>
            <w:tcW w:w="1120" w:type="dxa"/>
          </w:tcPr>
          <w:p w14:paraId="035FAEB4" w14:textId="77777777" w:rsidR="00E34178" w:rsidRPr="0076221C" w:rsidRDefault="00E34178" w:rsidP="0076221C"/>
        </w:tc>
        <w:tc>
          <w:tcPr>
            <w:tcW w:w="1240" w:type="dxa"/>
          </w:tcPr>
          <w:p w14:paraId="08BDE44B" w14:textId="77777777" w:rsidR="00E34178" w:rsidRPr="0076221C" w:rsidRDefault="00E34178" w:rsidP="0076221C"/>
        </w:tc>
      </w:tr>
      <w:tr w:rsidR="00E34178" w:rsidRPr="0076221C" w14:paraId="3C25C6D8" w14:textId="77777777" w:rsidTr="002B0003">
        <w:trPr>
          <w:trHeight w:val="380"/>
        </w:trPr>
        <w:tc>
          <w:tcPr>
            <w:tcW w:w="560" w:type="dxa"/>
          </w:tcPr>
          <w:p w14:paraId="2C456F1A" w14:textId="77777777" w:rsidR="00E34178" w:rsidRPr="0076221C" w:rsidRDefault="00E34178" w:rsidP="0076221C"/>
        </w:tc>
        <w:tc>
          <w:tcPr>
            <w:tcW w:w="560" w:type="dxa"/>
          </w:tcPr>
          <w:p w14:paraId="7EC40DC9" w14:textId="77777777" w:rsidR="00E34178" w:rsidRPr="0076221C" w:rsidRDefault="003D30E1" w:rsidP="0076221C">
            <w:r w:rsidRPr="0076221C">
              <w:t xml:space="preserve"> 60</w:t>
            </w:r>
          </w:p>
        </w:tc>
        <w:tc>
          <w:tcPr>
            <w:tcW w:w="3780" w:type="dxa"/>
          </w:tcPr>
          <w:p w14:paraId="4251D3F3" w14:textId="77777777" w:rsidR="00E34178" w:rsidRPr="0076221C" w:rsidRDefault="003D30E1" w:rsidP="0076221C">
            <w:r w:rsidRPr="0076221C">
              <w:t xml:space="preserve">Innbyggertilskudd </w:t>
            </w:r>
          </w:p>
        </w:tc>
        <w:tc>
          <w:tcPr>
            <w:tcW w:w="1520" w:type="dxa"/>
          </w:tcPr>
          <w:p w14:paraId="583CFBE6" w14:textId="77777777" w:rsidR="00E34178" w:rsidRPr="0076221C" w:rsidRDefault="003D30E1" w:rsidP="0076221C">
            <w:r w:rsidRPr="0076221C">
              <w:t xml:space="preserve"> 528 000 000</w:t>
            </w:r>
          </w:p>
        </w:tc>
        <w:tc>
          <w:tcPr>
            <w:tcW w:w="1120" w:type="dxa"/>
          </w:tcPr>
          <w:p w14:paraId="3698929A" w14:textId="77777777" w:rsidR="00E34178" w:rsidRPr="0076221C" w:rsidRDefault="003D30E1" w:rsidP="0076221C">
            <w:r w:rsidRPr="0076221C">
              <w:t xml:space="preserve">p244/20-21 </w:t>
            </w:r>
          </w:p>
        </w:tc>
        <w:tc>
          <w:tcPr>
            <w:tcW w:w="1120" w:type="dxa"/>
          </w:tcPr>
          <w:p w14:paraId="163CF4F1" w14:textId="77777777" w:rsidR="00E34178" w:rsidRPr="0076221C" w:rsidRDefault="003D30E1" w:rsidP="0076221C">
            <w:r w:rsidRPr="0076221C">
              <w:t xml:space="preserve"> i42/21-22</w:t>
            </w:r>
          </w:p>
        </w:tc>
        <w:tc>
          <w:tcPr>
            <w:tcW w:w="1240" w:type="dxa"/>
          </w:tcPr>
          <w:p w14:paraId="3B8D709B" w14:textId="77777777" w:rsidR="00E34178" w:rsidRPr="0076221C" w:rsidRDefault="00E34178" w:rsidP="0076221C"/>
        </w:tc>
      </w:tr>
      <w:tr w:rsidR="00E34178" w:rsidRPr="0076221C" w14:paraId="5AE390FD" w14:textId="77777777" w:rsidTr="002B0003">
        <w:trPr>
          <w:trHeight w:val="380"/>
        </w:trPr>
        <w:tc>
          <w:tcPr>
            <w:tcW w:w="560" w:type="dxa"/>
          </w:tcPr>
          <w:p w14:paraId="104A32D3" w14:textId="77777777" w:rsidR="00E34178" w:rsidRPr="0076221C" w:rsidRDefault="00E34178" w:rsidP="0076221C"/>
        </w:tc>
        <w:tc>
          <w:tcPr>
            <w:tcW w:w="560" w:type="dxa"/>
          </w:tcPr>
          <w:p w14:paraId="098C80C7" w14:textId="77777777" w:rsidR="00E34178" w:rsidRPr="0076221C" w:rsidRDefault="003D30E1" w:rsidP="0076221C">
            <w:r w:rsidRPr="0076221C">
              <w:t xml:space="preserve"> 60</w:t>
            </w:r>
          </w:p>
        </w:tc>
        <w:tc>
          <w:tcPr>
            <w:tcW w:w="3780" w:type="dxa"/>
          </w:tcPr>
          <w:p w14:paraId="6E3507A4" w14:textId="77777777" w:rsidR="00E34178" w:rsidRPr="0076221C" w:rsidRDefault="003D30E1" w:rsidP="0076221C">
            <w:r w:rsidRPr="0076221C">
              <w:t xml:space="preserve">Innbyggertilskudd </w:t>
            </w:r>
          </w:p>
        </w:tc>
        <w:tc>
          <w:tcPr>
            <w:tcW w:w="1520" w:type="dxa"/>
          </w:tcPr>
          <w:p w14:paraId="03730502" w14:textId="77777777" w:rsidR="00E34178" w:rsidRPr="0076221C" w:rsidRDefault="003D30E1" w:rsidP="0076221C">
            <w:r w:rsidRPr="0076221C">
              <w:t xml:space="preserve"> 500 000 000</w:t>
            </w:r>
          </w:p>
        </w:tc>
        <w:tc>
          <w:tcPr>
            <w:tcW w:w="1120" w:type="dxa"/>
          </w:tcPr>
          <w:p w14:paraId="6E93DCE3" w14:textId="77777777" w:rsidR="00E34178" w:rsidRPr="0076221C" w:rsidRDefault="003D30E1" w:rsidP="0076221C">
            <w:r w:rsidRPr="0076221C">
              <w:t>p79/20-21</w:t>
            </w:r>
          </w:p>
        </w:tc>
        <w:tc>
          <w:tcPr>
            <w:tcW w:w="1120" w:type="dxa"/>
          </w:tcPr>
          <w:p w14:paraId="398DF563" w14:textId="77777777" w:rsidR="00E34178" w:rsidRPr="0076221C" w:rsidRDefault="003D30E1" w:rsidP="0076221C">
            <w:r w:rsidRPr="0076221C">
              <w:t xml:space="preserve"> i233/20-21</w:t>
            </w:r>
          </w:p>
        </w:tc>
        <w:tc>
          <w:tcPr>
            <w:tcW w:w="1240" w:type="dxa"/>
          </w:tcPr>
          <w:p w14:paraId="160BB9CC" w14:textId="77777777" w:rsidR="00E34178" w:rsidRPr="0076221C" w:rsidRDefault="00E34178" w:rsidP="0076221C"/>
        </w:tc>
      </w:tr>
      <w:tr w:rsidR="00E34178" w:rsidRPr="0076221C" w14:paraId="432FD250" w14:textId="77777777" w:rsidTr="002B0003">
        <w:trPr>
          <w:trHeight w:val="640"/>
        </w:trPr>
        <w:tc>
          <w:tcPr>
            <w:tcW w:w="560" w:type="dxa"/>
          </w:tcPr>
          <w:p w14:paraId="673E177E" w14:textId="77777777" w:rsidR="00E34178" w:rsidRPr="0076221C" w:rsidRDefault="00E34178" w:rsidP="0076221C"/>
        </w:tc>
        <w:tc>
          <w:tcPr>
            <w:tcW w:w="560" w:type="dxa"/>
          </w:tcPr>
          <w:p w14:paraId="541837F4" w14:textId="77777777" w:rsidR="00E34178" w:rsidRPr="0076221C" w:rsidRDefault="003D30E1" w:rsidP="0076221C">
            <w:r w:rsidRPr="0076221C">
              <w:t xml:space="preserve"> 64</w:t>
            </w:r>
          </w:p>
        </w:tc>
        <w:tc>
          <w:tcPr>
            <w:tcW w:w="3780" w:type="dxa"/>
          </w:tcPr>
          <w:p w14:paraId="40277D28" w14:textId="77777777" w:rsidR="00E34178" w:rsidRPr="0076221C" w:rsidRDefault="003D30E1" w:rsidP="0076221C">
            <w:r w:rsidRPr="0076221C">
              <w:t xml:space="preserve">Skjønnstilskudd, </w:t>
            </w:r>
            <w:r w:rsidRPr="003D30E1">
              <w:rPr>
                <w:rStyle w:val="kursiv0"/>
              </w:rPr>
              <w:t>kan nyttes under kap. 572, post 64</w:t>
            </w:r>
          </w:p>
        </w:tc>
        <w:tc>
          <w:tcPr>
            <w:tcW w:w="1520" w:type="dxa"/>
          </w:tcPr>
          <w:p w14:paraId="45F9487D" w14:textId="77777777" w:rsidR="00E34178" w:rsidRPr="0076221C" w:rsidRDefault="003D30E1" w:rsidP="0076221C">
            <w:r w:rsidRPr="0076221C">
              <w:t xml:space="preserve"> 1 625 000 000</w:t>
            </w:r>
          </w:p>
        </w:tc>
        <w:tc>
          <w:tcPr>
            <w:tcW w:w="1120" w:type="dxa"/>
          </w:tcPr>
          <w:p w14:paraId="075EBEE7" w14:textId="77777777" w:rsidR="00E34178" w:rsidRPr="0076221C" w:rsidRDefault="003D30E1" w:rsidP="0076221C">
            <w:r w:rsidRPr="0076221C">
              <w:t>p195/20-21</w:t>
            </w:r>
          </w:p>
        </w:tc>
        <w:tc>
          <w:tcPr>
            <w:tcW w:w="1120" w:type="dxa"/>
          </w:tcPr>
          <w:p w14:paraId="58CE4F13" w14:textId="77777777" w:rsidR="00E34178" w:rsidRPr="0076221C" w:rsidRDefault="003D30E1" w:rsidP="0076221C">
            <w:r w:rsidRPr="0076221C">
              <w:t xml:space="preserve"> i600/20-21</w:t>
            </w:r>
          </w:p>
        </w:tc>
        <w:tc>
          <w:tcPr>
            <w:tcW w:w="1240" w:type="dxa"/>
          </w:tcPr>
          <w:p w14:paraId="7DBC7DB7" w14:textId="77777777" w:rsidR="00E34178" w:rsidRPr="0076221C" w:rsidRDefault="00E34178" w:rsidP="0076221C"/>
        </w:tc>
      </w:tr>
      <w:tr w:rsidR="00E34178" w:rsidRPr="0076221C" w14:paraId="540DC480" w14:textId="77777777" w:rsidTr="002B0003">
        <w:trPr>
          <w:trHeight w:val="380"/>
        </w:trPr>
        <w:tc>
          <w:tcPr>
            <w:tcW w:w="560" w:type="dxa"/>
          </w:tcPr>
          <w:p w14:paraId="1CA41238" w14:textId="77777777" w:rsidR="00E34178" w:rsidRPr="0076221C" w:rsidRDefault="003D30E1" w:rsidP="0076221C">
            <w:r w:rsidRPr="0076221C">
              <w:t xml:space="preserve"> 572</w:t>
            </w:r>
          </w:p>
        </w:tc>
        <w:tc>
          <w:tcPr>
            <w:tcW w:w="560" w:type="dxa"/>
          </w:tcPr>
          <w:p w14:paraId="5D5BA8F0" w14:textId="77777777" w:rsidR="00E34178" w:rsidRPr="0076221C" w:rsidRDefault="00E34178" w:rsidP="0076221C"/>
        </w:tc>
        <w:tc>
          <w:tcPr>
            <w:tcW w:w="3780" w:type="dxa"/>
          </w:tcPr>
          <w:p w14:paraId="206CDAAD" w14:textId="77777777" w:rsidR="00E34178" w:rsidRPr="0076221C" w:rsidRDefault="003D30E1" w:rsidP="0076221C">
            <w:r w:rsidRPr="0076221C">
              <w:t>Rammetilskudd til fylkeskommuner:</w:t>
            </w:r>
          </w:p>
        </w:tc>
        <w:tc>
          <w:tcPr>
            <w:tcW w:w="1520" w:type="dxa"/>
          </w:tcPr>
          <w:p w14:paraId="0B0DF060" w14:textId="77777777" w:rsidR="00E34178" w:rsidRPr="0076221C" w:rsidRDefault="00E34178" w:rsidP="0076221C"/>
        </w:tc>
        <w:tc>
          <w:tcPr>
            <w:tcW w:w="1120" w:type="dxa"/>
          </w:tcPr>
          <w:p w14:paraId="30CB37F7" w14:textId="77777777" w:rsidR="00E34178" w:rsidRPr="0076221C" w:rsidRDefault="00E34178" w:rsidP="0076221C"/>
        </w:tc>
        <w:tc>
          <w:tcPr>
            <w:tcW w:w="1120" w:type="dxa"/>
          </w:tcPr>
          <w:p w14:paraId="7F2ED532" w14:textId="77777777" w:rsidR="00E34178" w:rsidRPr="0076221C" w:rsidRDefault="00E34178" w:rsidP="0076221C"/>
        </w:tc>
        <w:tc>
          <w:tcPr>
            <w:tcW w:w="1240" w:type="dxa"/>
          </w:tcPr>
          <w:p w14:paraId="42B5D088" w14:textId="77777777" w:rsidR="00E34178" w:rsidRPr="0076221C" w:rsidRDefault="00E34178" w:rsidP="0076221C"/>
        </w:tc>
      </w:tr>
      <w:tr w:rsidR="00E34178" w:rsidRPr="0076221C" w14:paraId="2775D51D" w14:textId="77777777" w:rsidTr="002B0003">
        <w:trPr>
          <w:trHeight w:val="380"/>
        </w:trPr>
        <w:tc>
          <w:tcPr>
            <w:tcW w:w="560" w:type="dxa"/>
          </w:tcPr>
          <w:p w14:paraId="2F384D33" w14:textId="77777777" w:rsidR="00E34178" w:rsidRPr="0076221C" w:rsidRDefault="00E34178" w:rsidP="0076221C"/>
        </w:tc>
        <w:tc>
          <w:tcPr>
            <w:tcW w:w="560" w:type="dxa"/>
          </w:tcPr>
          <w:p w14:paraId="1DF66A2E" w14:textId="77777777" w:rsidR="00E34178" w:rsidRPr="0076221C" w:rsidRDefault="003D30E1" w:rsidP="0076221C">
            <w:r w:rsidRPr="0076221C">
              <w:t xml:space="preserve"> 60</w:t>
            </w:r>
          </w:p>
        </w:tc>
        <w:tc>
          <w:tcPr>
            <w:tcW w:w="3780" w:type="dxa"/>
          </w:tcPr>
          <w:p w14:paraId="11543996" w14:textId="77777777" w:rsidR="00E34178" w:rsidRPr="0076221C" w:rsidRDefault="003D30E1" w:rsidP="0076221C">
            <w:r w:rsidRPr="0076221C">
              <w:t xml:space="preserve">Innbyggertilskudd </w:t>
            </w:r>
          </w:p>
        </w:tc>
        <w:tc>
          <w:tcPr>
            <w:tcW w:w="1520" w:type="dxa"/>
          </w:tcPr>
          <w:p w14:paraId="6731DEEB" w14:textId="77777777" w:rsidR="00E34178" w:rsidRPr="0076221C" w:rsidRDefault="003D30E1" w:rsidP="0076221C">
            <w:r w:rsidRPr="0076221C">
              <w:t xml:space="preserve"> 16 100 000</w:t>
            </w:r>
          </w:p>
        </w:tc>
        <w:tc>
          <w:tcPr>
            <w:tcW w:w="1120" w:type="dxa"/>
          </w:tcPr>
          <w:p w14:paraId="7F41DCBF" w14:textId="77777777" w:rsidR="00E34178" w:rsidRPr="0076221C" w:rsidRDefault="003D30E1" w:rsidP="0076221C">
            <w:r w:rsidRPr="0076221C">
              <w:t>p24/21-22</w:t>
            </w:r>
          </w:p>
        </w:tc>
        <w:tc>
          <w:tcPr>
            <w:tcW w:w="1120" w:type="dxa"/>
          </w:tcPr>
          <w:p w14:paraId="1CBE8380" w14:textId="77777777" w:rsidR="00E34178" w:rsidRPr="0076221C" w:rsidRDefault="00E34178" w:rsidP="0076221C"/>
        </w:tc>
        <w:tc>
          <w:tcPr>
            <w:tcW w:w="1240" w:type="dxa"/>
          </w:tcPr>
          <w:p w14:paraId="53C77F92" w14:textId="77777777" w:rsidR="00E34178" w:rsidRPr="0076221C" w:rsidRDefault="00E34178" w:rsidP="0076221C"/>
        </w:tc>
      </w:tr>
      <w:tr w:rsidR="00E34178" w:rsidRPr="0076221C" w14:paraId="73DCECCB" w14:textId="77777777" w:rsidTr="002B0003">
        <w:trPr>
          <w:trHeight w:val="380"/>
        </w:trPr>
        <w:tc>
          <w:tcPr>
            <w:tcW w:w="560" w:type="dxa"/>
          </w:tcPr>
          <w:p w14:paraId="6E7D818A" w14:textId="77777777" w:rsidR="00E34178" w:rsidRPr="0076221C" w:rsidRDefault="00E34178" w:rsidP="0076221C"/>
        </w:tc>
        <w:tc>
          <w:tcPr>
            <w:tcW w:w="560" w:type="dxa"/>
          </w:tcPr>
          <w:p w14:paraId="5FDF7A53" w14:textId="77777777" w:rsidR="00E34178" w:rsidRPr="0076221C" w:rsidRDefault="003D30E1" w:rsidP="0076221C">
            <w:r w:rsidRPr="0076221C">
              <w:t xml:space="preserve"> 60</w:t>
            </w:r>
          </w:p>
        </w:tc>
        <w:tc>
          <w:tcPr>
            <w:tcW w:w="3780" w:type="dxa"/>
          </w:tcPr>
          <w:p w14:paraId="1B64B146" w14:textId="77777777" w:rsidR="00E34178" w:rsidRPr="0076221C" w:rsidRDefault="003D30E1" w:rsidP="0076221C">
            <w:r w:rsidRPr="0076221C">
              <w:t xml:space="preserve">Innbyggertilskudd </w:t>
            </w:r>
          </w:p>
        </w:tc>
        <w:tc>
          <w:tcPr>
            <w:tcW w:w="1520" w:type="dxa"/>
          </w:tcPr>
          <w:p w14:paraId="00F18C39" w14:textId="77777777" w:rsidR="00E34178" w:rsidRPr="0076221C" w:rsidRDefault="003D30E1" w:rsidP="0076221C">
            <w:r w:rsidRPr="0076221C">
              <w:t xml:space="preserve"> 212 500 000</w:t>
            </w:r>
          </w:p>
        </w:tc>
        <w:tc>
          <w:tcPr>
            <w:tcW w:w="1120" w:type="dxa"/>
          </w:tcPr>
          <w:p w14:paraId="4D9D0640" w14:textId="77777777" w:rsidR="00E34178" w:rsidRPr="0076221C" w:rsidRDefault="003D30E1" w:rsidP="0076221C">
            <w:r w:rsidRPr="0076221C">
              <w:t>p195/20-21</w:t>
            </w:r>
          </w:p>
        </w:tc>
        <w:tc>
          <w:tcPr>
            <w:tcW w:w="1120" w:type="dxa"/>
          </w:tcPr>
          <w:p w14:paraId="1C05B127" w14:textId="77777777" w:rsidR="00E34178" w:rsidRPr="0076221C" w:rsidRDefault="003D30E1" w:rsidP="0076221C">
            <w:r w:rsidRPr="0076221C">
              <w:t xml:space="preserve"> i600/20-21</w:t>
            </w:r>
          </w:p>
        </w:tc>
        <w:tc>
          <w:tcPr>
            <w:tcW w:w="1240" w:type="dxa"/>
          </w:tcPr>
          <w:p w14:paraId="2169D353" w14:textId="77777777" w:rsidR="00E34178" w:rsidRPr="0076221C" w:rsidRDefault="00E34178" w:rsidP="0076221C"/>
        </w:tc>
      </w:tr>
      <w:tr w:rsidR="00E34178" w:rsidRPr="0076221C" w14:paraId="1A268C99" w14:textId="77777777" w:rsidTr="002B0003">
        <w:trPr>
          <w:trHeight w:val="380"/>
        </w:trPr>
        <w:tc>
          <w:tcPr>
            <w:tcW w:w="560" w:type="dxa"/>
          </w:tcPr>
          <w:p w14:paraId="7D75192F" w14:textId="77777777" w:rsidR="00E34178" w:rsidRPr="0076221C" w:rsidRDefault="00E34178" w:rsidP="0076221C"/>
        </w:tc>
        <w:tc>
          <w:tcPr>
            <w:tcW w:w="560" w:type="dxa"/>
          </w:tcPr>
          <w:p w14:paraId="10542094" w14:textId="77777777" w:rsidR="00E34178" w:rsidRPr="0076221C" w:rsidRDefault="003D30E1" w:rsidP="0076221C">
            <w:r w:rsidRPr="0076221C">
              <w:t xml:space="preserve"> 60</w:t>
            </w:r>
          </w:p>
        </w:tc>
        <w:tc>
          <w:tcPr>
            <w:tcW w:w="3780" w:type="dxa"/>
          </w:tcPr>
          <w:p w14:paraId="06729507" w14:textId="77777777" w:rsidR="00E34178" w:rsidRPr="0076221C" w:rsidRDefault="003D30E1" w:rsidP="0076221C">
            <w:r w:rsidRPr="0076221C">
              <w:t xml:space="preserve">Innbyggertilskudd </w:t>
            </w:r>
          </w:p>
        </w:tc>
        <w:tc>
          <w:tcPr>
            <w:tcW w:w="1520" w:type="dxa"/>
          </w:tcPr>
          <w:p w14:paraId="74CBD70D" w14:textId="77777777" w:rsidR="00E34178" w:rsidRPr="0076221C" w:rsidRDefault="003D30E1" w:rsidP="0076221C">
            <w:r w:rsidRPr="0076221C">
              <w:t xml:space="preserve"> 200 000 000</w:t>
            </w:r>
          </w:p>
        </w:tc>
        <w:tc>
          <w:tcPr>
            <w:tcW w:w="1120" w:type="dxa"/>
          </w:tcPr>
          <w:p w14:paraId="4B05FFB0" w14:textId="77777777" w:rsidR="00E34178" w:rsidRPr="0076221C" w:rsidRDefault="003D30E1" w:rsidP="0076221C">
            <w:r w:rsidRPr="0076221C">
              <w:t>p79/20-21</w:t>
            </w:r>
          </w:p>
        </w:tc>
        <w:tc>
          <w:tcPr>
            <w:tcW w:w="1120" w:type="dxa"/>
          </w:tcPr>
          <w:p w14:paraId="402EE76B" w14:textId="77777777" w:rsidR="00E34178" w:rsidRPr="0076221C" w:rsidRDefault="003D30E1" w:rsidP="0076221C">
            <w:r w:rsidRPr="0076221C">
              <w:t xml:space="preserve"> i233/20-21</w:t>
            </w:r>
          </w:p>
        </w:tc>
        <w:tc>
          <w:tcPr>
            <w:tcW w:w="1240" w:type="dxa"/>
          </w:tcPr>
          <w:p w14:paraId="6270BD99" w14:textId="77777777" w:rsidR="00E34178" w:rsidRPr="0076221C" w:rsidRDefault="00E34178" w:rsidP="0076221C"/>
        </w:tc>
      </w:tr>
      <w:tr w:rsidR="00E34178" w:rsidRPr="0076221C" w14:paraId="44622C46" w14:textId="77777777" w:rsidTr="002B0003">
        <w:trPr>
          <w:trHeight w:val="380"/>
        </w:trPr>
        <w:tc>
          <w:tcPr>
            <w:tcW w:w="560" w:type="dxa"/>
          </w:tcPr>
          <w:p w14:paraId="53EC8047" w14:textId="77777777" w:rsidR="00E34178" w:rsidRPr="0076221C" w:rsidRDefault="00E34178" w:rsidP="0076221C"/>
        </w:tc>
        <w:tc>
          <w:tcPr>
            <w:tcW w:w="560" w:type="dxa"/>
          </w:tcPr>
          <w:p w14:paraId="33021490" w14:textId="77777777" w:rsidR="00E34178" w:rsidRPr="0076221C" w:rsidRDefault="003D30E1" w:rsidP="0076221C">
            <w:r w:rsidRPr="0076221C">
              <w:t xml:space="preserve"> 60</w:t>
            </w:r>
          </w:p>
        </w:tc>
        <w:tc>
          <w:tcPr>
            <w:tcW w:w="3780" w:type="dxa"/>
          </w:tcPr>
          <w:p w14:paraId="71DB99F2" w14:textId="77777777" w:rsidR="00E34178" w:rsidRPr="0076221C" w:rsidRDefault="003D30E1" w:rsidP="0076221C">
            <w:r w:rsidRPr="0076221C">
              <w:t xml:space="preserve">Innbyggertilskudd </w:t>
            </w:r>
          </w:p>
        </w:tc>
        <w:tc>
          <w:tcPr>
            <w:tcW w:w="1520" w:type="dxa"/>
          </w:tcPr>
          <w:p w14:paraId="10ADDD9E" w14:textId="77777777" w:rsidR="00E34178" w:rsidRPr="0076221C" w:rsidRDefault="003D30E1" w:rsidP="0076221C">
            <w:r w:rsidRPr="0076221C">
              <w:t xml:space="preserve"> 100 000 000</w:t>
            </w:r>
          </w:p>
        </w:tc>
        <w:tc>
          <w:tcPr>
            <w:tcW w:w="1120" w:type="dxa"/>
          </w:tcPr>
          <w:p w14:paraId="791B9DE2" w14:textId="77777777" w:rsidR="00E34178" w:rsidRPr="0076221C" w:rsidRDefault="003D30E1" w:rsidP="0076221C">
            <w:r w:rsidRPr="0076221C">
              <w:t>p94/20-21</w:t>
            </w:r>
          </w:p>
        </w:tc>
        <w:tc>
          <w:tcPr>
            <w:tcW w:w="1120" w:type="dxa"/>
          </w:tcPr>
          <w:p w14:paraId="3384DCBD" w14:textId="77777777" w:rsidR="00E34178" w:rsidRPr="0076221C" w:rsidRDefault="003D30E1" w:rsidP="0076221C">
            <w:r w:rsidRPr="0076221C">
              <w:t xml:space="preserve"> i298/20-21</w:t>
            </w:r>
          </w:p>
        </w:tc>
        <w:tc>
          <w:tcPr>
            <w:tcW w:w="1240" w:type="dxa"/>
          </w:tcPr>
          <w:p w14:paraId="0B151F65" w14:textId="77777777" w:rsidR="00E34178" w:rsidRPr="0076221C" w:rsidRDefault="00E34178" w:rsidP="0076221C"/>
        </w:tc>
      </w:tr>
      <w:tr w:rsidR="00E34178" w:rsidRPr="0076221C" w14:paraId="6E74C6FC" w14:textId="77777777" w:rsidTr="002B0003">
        <w:trPr>
          <w:trHeight w:val="640"/>
        </w:trPr>
        <w:tc>
          <w:tcPr>
            <w:tcW w:w="560" w:type="dxa"/>
          </w:tcPr>
          <w:p w14:paraId="05495752" w14:textId="77777777" w:rsidR="00E34178" w:rsidRPr="0076221C" w:rsidRDefault="00E34178" w:rsidP="0076221C"/>
        </w:tc>
        <w:tc>
          <w:tcPr>
            <w:tcW w:w="560" w:type="dxa"/>
          </w:tcPr>
          <w:p w14:paraId="69A788C1" w14:textId="77777777" w:rsidR="00E34178" w:rsidRPr="0076221C" w:rsidRDefault="003D30E1" w:rsidP="0076221C">
            <w:r w:rsidRPr="0076221C">
              <w:t xml:space="preserve"> 64</w:t>
            </w:r>
          </w:p>
        </w:tc>
        <w:tc>
          <w:tcPr>
            <w:tcW w:w="3780" w:type="dxa"/>
          </w:tcPr>
          <w:p w14:paraId="5B363525" w14:textId="77777777" w:rsidR="00E34178" w:rsidRPr="0076221C" w:rsidRDefault="003D30E1" w:rsidP="0076221C">
            <w:r w:rsidRPr="0076221C">
              <w:t xml:space="preserve">Skjønnstilskudd, </w:t>
            </w:r>
            <w:r w:rsidRPr="003D30E1">
              <w:rPr>
                <w:rStyle w:val="kursiv0"/>
              </w:rPr>
              <w:t>kan nyttes under kap. 571, post 64</w:t>
            </w:r>
          </w:p>
        </w:tc>
        <w:tc>
          <w:tcPr>
            <w:tcW w:w="1520" w:type="dxa"/>
          </w:tcPr>
          <w:p w14:paraId="49A1AEE6" w14:textId="77777777" w:rsidR="00E34178" w:rsidRPr="0076221C" w:rsidRDefault="003D30E1" w:rsidP="0076221C">
            <w:r w:rsidRPr="0076221C">
              <w:t xml:space="preserve"> 1 681 000 000</w:t>
            </w:r>
          </w:p>
        </w:tc>
        <w:tc>
          <w:tcPr>
            <w:tcW w:w="1120" w:type="dxa"/>
          </w:tcPr>
          <w:p w14:paraId="5ABF7AF4" w14:textId="77777777" w:rsidR="00E34178" w:rsidRPr="0076221C" w:rsidRDefault="003D30E1" w:rsidP="0076221C">
            <w:r w:rsidRPr="0076221C">
              <w:t>p195/20-21</w:t>
            </w:r>
          </w:p>
        </w:tc>
        <w:tc>
          <w:tcPr>
            <w:tcW w:w="1120" w:type="dxa"/>
          </w:tcPr>
          <w:p w14:paraId="7EDCD4D4" w14:textId="77777777" w:rsidR="00E34178" w:rsidRPr="0076221C" w:rsidRDefault="003D30E1" w:rsidP="0076221C">
            <w:r w:rsidRPr="0076221C">
              <w:t xml:space="preserve"> i600/20-21</w:t>
            </w:r>
          </w:p>
        </w:tc>
        <w:tc>
          <w:tcPr>
            <w:tcW w:w="1240" w:type="dxa"/>
          </w:tcPr>
          <w:p w14:paraId="78DDC252" w14:textId="77777777" w:rsidR="00E34178" w:rsidRPr="0076221C" w:rsidRDefault="00E34178" w:rsidP="0076221C"/>
        </w:tc>
      </w:tr>
      <w:tr w:rsidR="00E34178" w:rsidRPr="0076221C" w14:paraId="64D18C07" w14:textId="77777777" w:rsidTr="002B0003">
        <w:trPr>
          <w:trHeight w:val="380"/>
        </w:trPr>
        <w:tc>
          <w:tcPr>
            <w:tcW w:w="560" w:type="dxa"/>
          </w:tcPr>
          <w:p w14:paraId="1102B3DA" w14:textId="77777777" w:rsidR="00E34178" w:rsidRPr="0076221C" w:rsidRDefault="003D30E1" w:rsidP="0076221C">
            <w:r w:rsidRPr="0076221C">
              <w:t xml:space="preserve"> 573</w:t>
            </w:r>
          </w:p>
        </w:tc>
        <w:tc>
          <w:tcPr>
            <w:tcW w:w="560" w:type="dxa"/>
          </w:tcPr>
          <w:p w14:paraId="2FBA60E1" w14:textId="77777777" w:rsidR="00E34178" w:rsidRPr="0076221C" w:rsidRDefault="00E34178" w:rsidP="0076221C"/>
        </w:tc>
        <w:tc>
          <w:tcPr>
            <w:tcW w:w="3780" w:type="dxa"/>
          </w:tcPr>
          <w:p w14:paraId="1C235170" w14:textId="77777777" w:rsidR="00E34178" w:rsidRPr="0076221C" w:rsidRDefault="003D30E1" w:rsidP="0076221C">
            <w:r w:rsidRPr="0076221C">
              <w:t>Kommunestruktur:</w:t>
            </w:r>
          </w:p>
        </w:tc>
        <w:tc>
          <w:tcPr>
            <w:tcW w:w="1520" w:type="dxa"/>
          </w:tcPr>
          <w:p w14:paraId="11F7E3EC" w14:textId="77777777" w:rsidR="00E34178" w:rsidRPr="0076221C" w:rsidRDefault="00E34178" w:rsidP="0076221C"/>
        </w:tc>
        <w:tc>
          <w:tcPr>
            <w:tcW w:w="1120" w:type="dxa"/>
          </w:tcPr>
          <w:p w14:paraId="6DEF8AFB" w14:textId="77777777" w:rsidR="00E34178" w:rsidRPr="0076221C" w:rsidRDefault="00E34178" w:rsidP="0076221C"/>
        </w:tc>
        <w:tc>
          <w:tcPr>
            <w:tcW w:w="1120" w:type="dxa"/>
          </w:tcPr>
          <w:p w14:paraId="19B3AC82" w14:textId="77777777" w:rsidR="00E34178" w:rsidRPr="0076221C" w:rsidRDefault="00E34178" w:rsidP="0076221C"/>
        </w:tc>
        <w:tc>
          <w:tcPr>
            <w:tcW w:w="1240" w:type="dxa"/>
          </w:tcPr>
          <w:p w14:paraId="1CEDAB4E" w14:textId="77777777" w:rsidR="00E34178" w:rsidRPr="0076221C" w:rsidRDefault="00E34178" w:rsidP="0076221C"/>
        </w:tc>
      </w:tr>
      <w:tr w:rsidR="00E34178" w:rsidRPr="0076221C" w14:paraId="7B1FF25E" w14:textId="77777777" w:rsidTr="002B0003">
        <w:trPr>
          <w:trHeight w:val="380"/>
        </w:trPr>
        <w:tc>
          <w:tcPr>
            <w:tcW w:w="560" w:type="dxa"/>
          </w:tcPr>
          <w:p w14:paraId="55F5C754" w14:textId="77777777" w:rsidR="00E34178" w:rsidRPr="0076221C" w:rsidRDefault="00E34178" w:rsidP="0076221C"/>
        </w:tc>
        <w:tc>
          <w:tcPr>
            <w:tcW w:w="560" w:type="dxa"/>
          </w:tcPr>
          <w:p w14:paraId="50ECB2BD" w14:textId="77777777" w:rsidR="00E34178" w:rsidRPr="0076221C" w:rsidRDefault="003D30E1" w:rsidP="0076221C">
            <w:r w:rsidRPr="0076221C">
              <w:t xml:space="preserve"> 60</w:t>
            </w:r>
          </w:p>
        </w:tc>
        <w:tc>
          <w:tcPr>
            <w:tcW w:w="3780" w:type="dxa"/>
          </w:tcPr>
          <w:p w14:paraId="2391D29B" w14:textId="77777777" w:rsidR="00E34178" w:rsidRPr="0076221C" w:rsidRDefault="003D30E1" w:rsidP="0076221C">
            <w:r w:rsidRPr="0076221C">
              <w:t xml:space="preserve">Kommunesammenslåing </w:t>
            </w:r>
          </w:p>
        </w:tc>
        <w:tc>
          <w:tcPr>
            <w:tcW w:w="1520" w:type="dxa"/>
          </w:tcPr>
          <w:p w14:paraId="2C4944E6" w14:textId="77777777" w:rsidR="00E34178" w:rsidRPr="0076221C" w:rsidRDefault="003D30E1" w:rsidP="0076221C">
            <w:r w:rsidRPr="0076221C">
              <w:t xml:space="preserve"> -53 200 000</w:t>
            </w:r>
          </w:p>
        </w:tc>
        <w:tc>
          <w:tcPr>
            <w:tcW w:w="1120" w:type="dxa"/>
          </w:tcPr>
          <w:p w14:paraId="11E4F510" w14:textId="77777777" w:rsidR="00E34178" w:rsidRPr="0076221C" w:rsidRDefault="003D30E1" w:rsidP="0076221C">
            <w:r w:rsidRPr="0076221C">
              <w:t>p24/21-22</w:t>
            </w:r>
          </w:p>
        </w:tc>
        <w:tc>
          <w:tcPr>
            <w:tcW w:w="1120" w:type="dxa"/>
          </w:tcPr>
          <w:p w14:paraId="179A218F" w14:textId="77777777" w:rsidR="00E34178" w:rsidRPr="0076221C" w:rsidRDefault="00E34178" w:rsidP="0076221C"/>
        </w:tc>
        <w:tc>
          <w:tcPr>
            <w:tcW w:w="1240" w:type="dxa"/>
          </w:tcPr>
          <w:p w14:paraId="0F062E03" w14:textId="77777777" w:rsidR="00E34178" w:rsidRPr="0076221C" w:rsidRDefault="00E34178" w:rsidP="0076221C"/>
        </w:tc>
      </w:tr>
      <w:tr w:rsidR="00E34178" w:rsidRPr="0076221C" w14:paraId="2C921B24" w14:textId="77777777" w:rsidTr="002B0003">
        <w:trPr>
          <w:trHeight w:val="380"/>
        </w:trPr>
        <w:tc>
          <w:tcPr>
            <w:tcW w:w="560" w:type="dxa"/>
          </w:tcPr>
          <w:p w14:paraId="13A1F2B8" w14:textId="77777777" w:rsidR="00E34178" w:rsidRPr="0076221C" w:rsidRDefault="003D30E1" w:rsidP="0076221C">
            <w:r w:rsidRPr="0076221C">
              <w:t xml:space="preserve"> 575</w:t>
            </w:r>
          </w:p>
        </w:tc>
        <w:tc>
          <w:tcPr>
            <w:tcW w:w="560" w:type="dxa"/>
          </w:tcPr>
          <w:p w14:paraId="46E925FB" w14:textId="77777777" w:rsidR="00E34178" w:rsidRPr="0076221C" w:rsidRDefault="00E34178" w:rsidP="0076221C"/>
        </w:tc>
        <w:tc>
          <w:tcPr>
            <w:tcW w:w="3780" w:type="dxa"/>
          </w:tcPr>
          <w:p w14:paraId="7962DD4E" w14:textId="77777777" w:rsidR="00E34178" w:rsidRPr="0076221C" w:rsidRDefault="003D30E1" w:rsidP="0076221C">
            <w:r w:rsidRPr="0076221C">
              <w:t>Ressurskrevende tjenester:</w:t>
            </w:r>
          </w:p>
        </w:tc>
        <w:tc>
          <w:tcPr>
            <w:tcW w:w="1520" w:type="dxa"/>
          </w:tcPr>
          <w:p w14:paraId="60D0F258" w14:textId="77777777" w:rsidR="00E34178" w:rsidRPr="0076221C" w:rsidRDefault="00E34178" w:rsidP="0076221C"/>
        </w:tc>
        <w:tc>
          <w:tcPr>
            <w:tcW w:w="1120" w:type="dxa"/>
          </w:tcPr>
          <w:p w14:paraId="4AEE014B" w14:textId="77777777" w:rsidR="00E34178" w:rsidRPr="0076221C" w:rsidRDefault="00E34178" w:rsidP="0076221C"/>
        </w:tc>
        <w:tc>
          <w:tcPr>
            <w:tcW w:w="1120" w:type="dxa"/>
          </w:tcPr>
          <w:p w14:paraId="27B48698" w14:textId="77777777" w:rsidR="00E34178" w:rsidRPr="0076221C" w:rsidRDefault="00E34178" w:rsidP="0076221C"/>
        </w:tc>
        <w:tc>
          <w:tcPr>
            <w:tcW w:w="1240" w:type="dxa"/>
          </w:tcPr>
          <w:p w14:paraId="539C41B8" w14:textId="77777777" w:rsidR="00E34178" w:rsidRPr="0076221C" w:rsidRDefault="00E34178" w:rsidP="0076221C"/>
        </w:tc>
      </w:tr>
      <w:tr w:rsidR="00E34178" w:rsidRPr="0076221C" w14:paraId="00D7D099" w14:textId="77777777" w:rsidTr="002B0003">
        <w:trPr>
          <w:trHeight w:val="640"/>
        </w:trPr>
        <w:tc>
          <w:tcPr>
            <w:tcW w:w="560" w:type="dxa"/>
          </w:tcPr>
          <w:p w14:paraId="7C28121C" w14:textId="77777777" w:rsidR="00E34178" w:rsidRPr="0076221C" w:rsidRDefault="00E34178" w:rsidP="0076221C"/>
        </w:tc>
        <w:tc>
          <w:tcPr>
            <w:tcW w:w="560" w:type="dxa"/>
          </w:tcPr>
          <w:p w14:paraId="284BBACD" w14:textId="77777777" w:rsidR="00E34178" w:rsidRPr="0076221C" w:rsidRDefault="003D30E1" w:rsidP="0076221C">
            <w:r w:rsidRPr="0076221C">
              <w:t xml:space="preserve"> 60</w:t>
            </w:r>
          </w:p>
        </w:tc>
        <w:tc>
          <w:tcPr>
            <w:tcW w:w="3780" w:type="dxa"/>
          </w:tcPr>
          <w:p w14:paraId="7C4A2369" w14:textId="77777777" w:rsidR="00E34178" w:rsidRPr="0076221C" w:rsidRDefault="003D30E1" w:rsidP="0076221C">
            <w:r w:rsidRPr="0076221C">
              <w:t xml:space="preserve">Toppfinansieringsordning, </w:t>
            </w:r>
            <w:r w:rsidRPr="003D30E1">
              <w:rPr>
                <w:rStyle w:val="kursiv0"/>
              </w:rPr>
              <w:t>overslagsbevilgning</w:t>
            </w:r>
          </w:p>
        </w:tc>
        <w:tc>
          <w:tcPr>
            <w:tcW w:w="1520" w:type="dxa"/>
          </w:tcPr>
          <w:p w14:paraId="433D6449" w14:textId="77777777" w:rsidR="00E34178" w:rsidRPr="0076221C" w:rsidRDefault="003D30E1" w:rsidP="0076221C">
            <w:r w:rsidRPr="0076221C">
              <w:t xml:space="preserve"> -955 328 000</w:t>
            </w:r>
          </w:p>
        </w:tc>
        <w:tc>
          <w:tcPr>
            <w:tcW w:w="1120" w:type="dxa"/>
          </w:tcPr>
          <w:p w14:paraId="253D2926" w14:textId="77777777" w:rsidR="00E34178" w:rsidRPr="0076221C" w:rsidRDefault="003D30E1" w:rsidP="0076221C">
            <w:r w:rsidRPr="0076221C">
              <w:t>p24/21-22</w:t>
            </w:r>
          </w:p>
        </w:tc>
        <w:tc>
          <w:tcPr>
            <w:tcW w:w="1120" w:type="dxa"/>
          </w:tcPr>
          <w:p w14:paraId="36606E79" w14:textId="77777777" w:rsidR="00E34178" w:rsidRPr="0076221C" w:rsidRDefault="00E34178" w:rsidP="0076221C"/>
        </w:tc>
        <w:tc>
          <w:tcPr>
            <w:tcW w:w="1240" w:type="dxa"/>
          </w:tcPr>
          <w:p w14:paraId="2C7ADF5D" w14:textId="77777777" w:rsidR="00E34178" w:rsidRPr="0076221C" w:rsidRDefault="00E34178" w:rsidP="0076221C"/>
        </w:tc>
      </w:tr>
      <w:tr w:rsidR="00E34178" w:rsidRPr="0076221C" w14:paraId="2D6A1F4C" w14:textId="77777777" w:rsidTr="002B0003">
        <w:trPr>
          <w:trHeight w:val="380"/>
        </w:trPr>
        <w:tc>
          <w:tcPr>
            <w:tcW w:w="560" w:type="dxa"/>
          </w:tcPr>
          <w:p w14:paraId="726A40F1" w14:textId="77777777" w:rsidR="00E34178" w:rsidRPr="0076221C" w:rsidRDefault="003D30E1" w:rsidP="0076221C">
            <w:r w:rsidRPr="0076221C">
              <w:t xml:space="preserve"> 577</w:t>
            </w:r>
          </w:p>
        </w:tc>
        <w:tc>
          <w:tcPr>
            <w:tcW w:w="560" w:type="dxa"/>
          </w:tcPr>
          <w:p w14:paraId="714A42B4" w14:textId="77777777" w:rsidR="00E34178" w:rsidRPr="0076221C" w:rsidRDefault="00E34178" w:rsidP="0076221C"/>
        </w:tc>
        <w:tc>
          <w:tcPr>
            <w:tcW w:w="3780" w:type="dxa"/>
          </w:tcPr>
          <w:p w14:paraId="48EDE103" w14:textId="77777777" w:rsidR="00E34178" w:rsidRPr="0076221C" w:rsidRDefault="003D30E1" w:rsidP="0076221C">
            <w:r w:rsidRPr="0076221C">
              <w:t>Tilskudd til de politiske partier:</w:t>
            </w:r>
          </w:p>
        </w:tc>
        <w:tc>
          <w:tcPr>
            <w:tcW w:w="1520" w:type="dxa"/>
          </w:tcPr>
          <w:p w14:paraId="68DE0009" w14:textId="77777777" w:rsidR="00E34178" w:rsidRPr="0076221C" w:rsidRDefault="00E34178" w:rsidP="0076221C"/>
        </w:tc>
        <w:tc>
          <w:tcPr>
            <w:tcW w:w="1120" w:type="dxa"/>
          </w:tcPr>
          <w:p w14:paraId="27B45235" w14:textId="77777777" w:rsidR="00E34178" w:rsidRPr="0076221C" w:rsidRDefault="00E34178" w:rsidP="0076221C"/>
        </w:tc>
        <w:tc>
          <w:tcPr>
            <w:tcW w:w="1120" w:type="dxa"/>
          </w:tcPr>
          <w:p w14:paraId="4BC2752C" w14:textId="77777777" w:rsidR="00E34178" w:rsidRPr="0076221C" w:rsidRDefault="00E34178" w:rsidP="0076221C"/>
        </w:tc>
        <w:tc>
          <w:tcPr>
            <w:tcW w:w="1240" w:type="dxa"/>
          </w:tcPr>
          <w:p w14:paraId="7E16027B" w14:textId="77777777" w:rsidR="00E34178" w:rsidRPr="0076221C" w:rsidRDefault="00E34178" w:rsidP="0076221C"/>
        </w:tc>
      </w:tr>
      <w:tr w:rsidR="00E34178" w:rsidRPr="0076221C" w14:paraId="4F1C33E1" w14:textId="77777777" w:rsidTr="002B0003">
        <w:trPr>
          <w:trHeight w:val="380"/>
        </w:trPr>
        <w:tc>
          <w:tcPr>
            <w:tcW w:w="560" w:type="dxa"/>
          </w:tcPr>
          <w:p w14:paraId="5B3F6EC4" w14:textId="77777777" w:rsidR="00E34178" w:rsidRPr="0076221C" w:rsidRDefault="00E34178" w:rsidP="0076221C"/>
        </w:tc>
        <w:tc>
          <w:tcPr>
            <w:tcW w:w="560" w:type="dxa"/>
          </w:tcPr>
          <w:p w14:paraId="2B892BF9" w14:textId="77777777" w:rsidR="00E34178" w:rsidRPr="0076221C" w:rsidRDefault="003D30E1" w:rsidP="0076221C">
            <w:r w:rsidRPr="0076221C">
              <w:t xml:space="preserve"> 70</w:t>
            </w:r>
          </w:p>
        </w:tc>
        <w:tc>
          <w:tcPr>
            <w:tcW w:w="3780" w:type="dxa"/>
          </w:tcPr>
          <w:p w14:paraId="4868AFF8" w14:textId="77777777" w:rsidR="00E34178" w:rsidRPr="0076221C" w:rsidRDefault="003D30E1" w:rsidP="0076221C">
            <w:r w:rsidRPr="0076221C">
              <w:t xml:space="preserve">Sentrale organisasjoner </w:t>
            </w:r>
          </w:p>
        </w:tc>
        <w:tc>
          <w:tcPr>
            <w:tcW w:w="1520" w:type="dxa"/>
          </w:tcPr>
          <w:p w14:paraId="7333A5FE" w14:textId="77777777" w:rsidR="00E34178" w:rsidRPr="0076221C" w:rsidRDefault="003D30E1" w:rsidP="0076221C">
            <w:r w:rsidRPr="0076221C">
              <w:t xml:space="preserve"> 20 000 000</w:t>
            </w:r>
          </w:p>
        </w:tc>
        <w:tc>
          <w:tcPr>
            <w:tcW w:w="1120" w:type="dxa"/>
          </w:tcPr>
          <w:p w14:paraId="1F73E681" w14:textId="77777777" w:rsidR="00E34178" w:rsidRPr="0076221C" w:rsidRDefault="00E34178" w:rsidP="0076221C"/>
        </w:tc>
        <w:tc>
          <w:tcPr>
            <w:tcW w:w="1120" w:type="dxa"/>
          </w:tcPr>
          <w:p w14:paraId="3C5EA5A0" w14:textId="77777777" w:rsidR="00E34178" w:rsidRPr="0076221C" w:rsidRDefault="003D30E1" w:rsidP="0076221C">
            <w:r w:rsidRPr="0076221C">
              <w:t xml:space="preserve"> i600/20-21</w:t>
            </w:r>
          </w:p>
        </w:tc>
        <w:tc>
          <w:tcPr>
            <w:tcW w:w="1240" w:type="dxa"/>
          </w:tcPr>
          <w:p w14:paraId="1604BEE6" w14:textId="77777777" w:rsidR="00E34178" w:rsidRPr="0076221C" w:rsidRDefault="00E34178" w:rsidP="0076221C"/>
        </w:tc>
      </w:tr>
      <w:tr w:rsidR="00E34178" w:rsidRPr="0076221C" w14:paraId="19B676ED" w14:textId="77777777" w:rsidTr="002B0003">
        <w:trPr>
          <w:trHeight w:val="380"/>
        </w:trPr>
        <w:tc>
          <w:tcPr>
            <w:tcW w:w="560" w:type="dxa"/>
          </w:tcPr>
          <w:p w14:paraId="07FF0CAB" w14:textId="77777777" w:rsidR="00E34178" w:rsidRPr="0076221C" w:rsidRDefault="003D30E1" w:rsidP="0076221C">
            <w:r w:rsidRPr="0076221C">
              <w:t xml:space="preserve"> 578</w:t>
            </w:r>
          </w:p>
        </w:tc>
        <w:tc>
          <w:tcPr>
            <w:tcW w:w="560" w:type="dxa"/>
          </w:tcPr>
          <w:p w14:paraId="5E95AC00" w14:textId="77777777" w:rsidR="00E34178" w:rsidRPr="0076221C" w:rsidRDefault="00E34178" w:rsidP="0076221C"/>
        </w:tc>
        <w:tc>
          <w:tcPr>
            <w:tcW w:w="3780" w:type="dxa"/>
          </w:tcPr>
          <w:p w14:paraId="2EF45876" w14:textId="77777777" w:rsidR="00E34178" w:rsidRPr="0076221C" w:rsidRDefault="003D30E1" w:rsidP="0076221C">
            <w:r w:rsidRPr="0076221C">
              <w:t>Valgdirektoratet:</w:t>
            </w:r>
          </w:p>
        </w:tc>
        <w:tc>
          <w:tcPr>
            <w:tcW w:w="1520" w:type="dxa"/>
          </w:tcPr>
          <w:p w14:paraId="6EF28640" w14:textId="77777777" w:rsidR="00E34178" w:rsidRPr="0076221C" w:rsidRDefault="00E34178" w:rsidP="0076221C"/>
        </w:tc>
        <w:tc>
          <w:tcPr>
            <w:tcW w:w="1120" w:type="dxa"/>
          </w:tcPr>
          <w:p w14:paraId="691527DA" w14:textId="77777777" w:rsidR="00E34178" w:rsidRPr="0076221C" w:rsidRDefault="00E34178" w:rsidP="0076221C"/>
        </w:tc>
        <w:tc>
          <w:tcPr>
            <w:tcW w:w="1120" w:type="dxa"/>
          </w:tcPr>
          <w:p w14:paraId="6BA6D7E5" w14:textId="77777777" w:rsidR="00E34178" w:rsidRPr="0076221C" w:rsidRDefault="00E34178" w:rsidP="0076221C"/>
        </w:tc>
        <w:tc>
          <w:tcPr>
            <w:tcW w:w="1240" w:type="dxa"/>
          </w:tcPr>
          <w:p w14:paraId="7AB55623" w14:textId="77777777" w:rsidR="00E34178" w:rsidRPr="0076221C" w:rsidRDefault="00E34178" w:rsidP="0076221C"/>
        </w:tc>
      </w:tr>
      <w:tr w:rsidR="00E34178" w:rsidRPr="0076221C" w14:paraId="23F07964" w14:textId="77777777" w:rsidTr="002B0003">
        <w:trPr>
          <w:trHeight w:val="380"/>
        </w:trPr>
        <w:tc>
          <w:tcPr>
            <w:tcW w:w="560" w:type="dxa"/>
          </w:tcPr>
          <w:p w14:paraId="07FD1F78" w14:textId="77777777" w:rsidR="00E34178" w:rsidRPr="0076221C" w:rsidRDefault="00E34178" w:rsidP="0076221C"/>
        </w:tc>
        <w:tc>
          <w:tcPr>
            <w:tcW w:w="560" w:type="dxa"/>
          </w:tcPr>
          <w:p w14:paraId="14ACE902" w14:textId="77777777" w:rsidR="00E34178" w:rsidRPr="0076221C" w:rsidRDefault="003D30E1" w:rsidP="0076221C">
            <w:r w:rsidRPr="0076221C">
              <w:t xml:space="preserve"> 1</w:t>
            </w:r>
          </w:p>
        </w:tc>
        <w:tc>
          <w:tcPr>
            <w:tcW w:w="3780" w:type="dxa"/>
          </w:tcPr>
          <w:p w14:paraId="48739DDC" w14:textId="77777777" w:rsidR="00E34178" w:rsidRPr="0076221C" w:rsidRDefault="003D30E1" w:rsidP="0076221C">
            <w:r w:rsidRPr="0076221C">
              <w:t xml:space="preserve">Driftsutgifter </w:t>
            </w:r>
          </w:p>
        </w:tc>
        <w:tc>
          <w:tcPr>
            <w:tcW w:w="1520" w:type="dxa"/>
          </w:tcPr>
          <w:p w14:paraId="167BDA3D" w14:textId="77777777" w:rsidR="00E34178" w:rsidRPr="0076221C" w:rsidRDefault="003D30E1" w:rsidP="0076221C">
            <w:r w:rsidRPr="0076221C">
              <w:t xml:space="preserve"> -15 000 000</w:t>
            </w:r>
          </w:p>
        </w:tc>
        <w:tc>
          <w:tcPr>
            <w:tcW w:w="1120" w:type="dxa"/>
          </w:tcPr>
          <w:p w14:paraId="28701D6B" w14:textId="77777777" w:rsidR="00E34178" w:rsidRPr="0076221C" w:rsidRDefault="003D30E1" w:rsidP="0076221C">
            <w:r w:rsidRPr="0076221C">
              <w:t>p24/21-22</w:t>
            </w:r>
          </w:p>
        </w:tc>
        <w:tc>
          <w:tcPr>
            <w:tcW w:w="1120" w:type="dxa"/>
          </w:tcPr>
          <w:p w14:paraId="702561BE" w14:textId="77777777" w:rsidR="00E34178" w:rsidRPr="0076221C" w:rsidRDefault="00E34178" w:rsidP="0076221C"/>
        </w:tc>
        <w:tc>
          <w:tcPr>
            <w:tcW w:w="1240" w:type="dxa"/>
          </w:tcPr>
          <w:p w14:paraId="6523A7FD" w14:textId="77777777" w:rsidR="00E34178" w:rsidRPr="0076221C" w:rsidRDefault="00E34178" w:rsidP="0076221C"/>
        </w:tc>
      </w:tr>
      <w:tr w:rsidR="00E34178" w:rsidRPr="0076221C" w14:paraId="2D4632AC" w14:textId="77777777" w:rsidTr="002B0003">
        <w:trPr>
          <w:trHeight w:val="380"/>
        </w:trPr>
        <w:tc>
          <w:tcPr>
            <w:tcW w:w="560" w:type="dxa"/>
          </w:tcPr>
          <w:p w14:paraId="5B6DBB0E" w14:textId="77777777" w:rsidR="00E34178" w:rsidRPr="0076221C" w:rsidRDefault="003D30E1" w:rsidP="0076221C">
            <w:r w:rsidRPr="0076221C">
              <w:t xml:space="preserve"> 579</w:t>
            </w:r>
          </w:p>
        </w:tc>
        <w:tc>
          <w:tcPr>
            <w:tcW w:w="560" w:type="dxa"/>
          </w:tcPr>
          <w:p w14:paraId="1BADFE1A" w14:textId="77777777" w:rsidR="00E34178" w:rsidRPr="0076221C" w:rsidRDefault="00E34178" w:rsidP="0076221C"/>
        </w:tc>
        <w:tc>
          <w:tcPr>
            <w:tcW w:w="3780" w:type="dxa"/>
          </w:tcPr>
          <w:p w14:paraId="7CF9E224" w14:textId="77777777" w:rsidR="00E34178" w:rsidRPr="0076221C" w:rsidRDefault="003D30E1" w:rsidP="0076221C">
            <w:r w:rsidRPr="0076221C">
              <w:t>Valgutgifter:</w:t>
            </w:r>
          </w:p>
        </w:tc>
        <w:tc>
          <w:tcPr>
            <w:tcW w:w="1520" w:type="dxa"/>
          </w:tcPr>
          <w:p w14:paraId="19656FD9" w14:textId="77777777" w:rsidR="00E34178" w:rsidRPr="0076221C" w:rsidRDefault="00E34178" w:rsidP="0076221C"/>
        </w:tc>
        <w:tc>
          <w:tcPr>
            <w:tcW w:w="1120" w:type="dxa"/>
          </w:tcPr>
          <w:p w14:paraId="6380998B" w14:textId="77777777" w:rsidR="00E34178" w:rsidRPr="0076221C" w:rsidRDefault="00E34178" w:rsidP="0076221C"/>
        </w:tc>
        <w:tc>
          <w:tcPr>
            <w:tcW w:w="1120" w:type="dxa"/>
          </w:tcPr>
          <w:p w14:paraId="578F4ECC" w14:textId="77777777" w:rsidR="00E34178" w:rsidRPr="0076221C" w:rsidRDefault="00E34178" w:rsidP="0076221C"/>
        </w:tc>
        <w:tc>
          <w:tcPr>
            <w:tcW w:w="1240" w:type="dxa"/>
          </w:tcPr>
          <w:p w14:paraId="2FCED821" w14:textId="77777777" w:rsidR="00E34178" w:rsidRPr="0076221C" w:rsidRDefault="00E34178" w:rsidP="0076221C"/>
        </w:tc>
      </w:tr>
      <w:tr w:rsidR="00E34178" w:rsidRPr="0076221C" w14:paraId="6481B97B" w14:textId="77777777" w:rsidTr="002B0003">
        <w:trPr>
          <w:trHeight w:val="380"/>
        </w:trPr>
        <w:tc>
          <w:tcPr>
            <w:tcW w:w="560" w:type="dxa"/>
          </w:tcPr>
          <w:p w14:paraId="7912AB4D" w14:textId="77777777" w:rsidR="00E34178" w:rsidRPr="0076221C" w:rsidRDefault="00E34178" w:rsidP="0076221C"/>
        </w:tc>
        <w:tc>
          <w:tcPr>
            <w:tcW w:w="560" w:type="dxa"/>
          </w:tcPr>
          <w:p w14:paraId="5C42995D" w14:textId="77777777" w:rsidR="00E34178" w:rsidRPr="0076221C" w:rsidRDefault="003D30E1" w:rsidP="0076221C">
            <w:r w:rsidRPr="0076221C">
              <w:t xml:space="preserve"> 1</w:t>
            </w:r>
          </w:p>
        </w:tc>
        <w:tc>
          <w:tcPr>
            <w:tcW w:w="3780" w:type="dxa"/>
          </w:tcPr>
          <w:p w14:paraId="02027050" w14:textId="77777777" w:rsidR="00E34178" w:rsidRPr="0076221C" w:rsidRDefault="003D30E1" w:rsidP="0076221C">
            <w:r w:rsidRPr="0076221C">
              <w:t xml:space="preserve">Driftsutgifter </w:t>
            </w:r>
          </w:p>
        </w:tc>
        <w:tc>
          <w:tcPr>
            <w:tcW w:w="1520" w:type="dxa"/>
          </w:tcPr>
          <w:p w14:paraId="329B5347" w14:textId="77777777" w:rsidR="00E34178" w:rsidRPr="0076221C" w:rsidRDefault="003D30E1" w:rsidP="0076221C">
            <w:r w:rsidRPr="0076221C">
              <w:t xml:space="preserve"> -3 000 000</w:t>
            </w:r>
          </w:p>
        </w:tc>
        <w:tc>
          <w:tcPr>
            <w:tcW w:w="1120" w:type="dxa"/>
          </w:tcPr>
          <w:p w14:paraId="0BD696B4" w14:textId="77777777" w:rsidR="00E34178" w:rsidRPr="0076221C" w:rsidRDefault="003D30E1" w:rsidP="0076221C">
            <w:r w:rsidRPr="0076221C">
              <w:t>p24/21-22</w:t>
            </w:r>
          </w:p>
        </w:tc>
        <w:tc>
          <w:tcPr>
            <w:tcW w:w="1120" w:type="dxa"/>
          </w:tcPr>
          <w:p w14:paraId="42601B95" w14:textId="77777777" w:rsidR="00E34178" w:rsidRPr="0076221C" w:rsidRDefault="00E34178" w:rsidP="0076221C"/>
        </w:tc>
        <w:tc>
          <w:tcPr>
            <w:tcW w:w="1240" w:type="dxa"/>
          </w:tcPr>
          <w:p w14:paraId="7C0EF2B3" w14:textId="77777777" w:rsidR="00E34178" w:rsidRPr="0076221C" w:rsidRDefault="00E34178" w:rsidP="0076221C"/>
        </w:tc>
      </w:tr>
      <w:tr w:rsidR="00E34178" w:rsidRPr="0076221C" w14:paraId="12BA59A4" w14:textId="77777777" w:rsidTr="002B0003">
        <w:trPr>
          <w:trHeight w:val="380"/>
        </w:trPr>
        <w:tc>
          <w:tcPr>
            <w:tcW w:w="560" w:type="dxa"/>
          </w:tcPr>
          <w:p w14:paraId="5FB598A5" w14:textId="77777777" w:rsidR="00E34178" w:rsidRPr="0076221C" w:rsidRDefault="003D30E1" w:rsidP="0076221C">
            <w:r w:rsidRPr="0076221C">
              <w:t xml:space="preserve"> 581</w:t>
            </w:r>
          </w:p>
        </w:tc>
        <w:tc>
          <w:tcPr>
            <w:tcW w:w="560" w:type="dxa"/>
          </w:tcPr>
          <w:p w14:paraId="54ADE089" w14:textId="77777777" w:rsidR="00E34178" w:rsidRPr="0076221C" w:rsidRDefault="00E34178" w:rsidP="0076221C"/>
        </w:tc>
        <w:tc>
          <w:tcPr>
            <w:tcW w:w="3780" w:type="dxa"/>
          </w:tcPr>
          <w:p w14:paraId="2D8BC582" w14:textId="77777777" w:rsidR="00E34178" w:rsidRPr="0076221C" w:rsidRDefault="003D30E1" w:rsidP="0076221C">
            <w:r w:rsidRPr="0076221C">
              <w:t>Bolig- og bomiljøtiltak:</w:t>
            </w:r>
          </w:p>
        </w:tc>
        <w:tc>
          <w:tcPr>
            <w:tcW w:w="1520" w:type="dxa"/>
          </w:tcPr>
          <w:p w14:paraId="6624C89E" w14:textId="77777777" w:rsidR="00E34178" w:rsidRPr="0076221C" w:rsidRDefault="00E34178" w:rsidP="0076221C"/>
        </w:tc>
        <w:tc>
          <w:tcPr>
            <w:tcW w:w="1120" w:type="dxa"/>
          </w:tcPr>
          <w:p w14:paraId="2C313EAD" w14:textId="77777777" w:rsidR="00E34178" w:rsidRPr="0076221C" w:rsidRDefault="00E34178" w:rsidP="0076221C"/>
        </w:tc>
        <w:tc>
          <w:tcPr>
            <w:tcW w:w="1120" w:type="dxa"/>
          </w:tcPr>
          <w:p w14:paraId="783E2E30" w14:textId="77777777" w:rsidR="00E34178" w:rsidRPr="0076221C" w:rsidRDefault="00E34178" w:rsidP="0076221C"/>
        </w:tc>
        <w:tc>
          <w:tcPr>
            <w:tcW w:w="1240" w:type="dxa"/>
          </w:tcPr>
          <w:p w14:paraId="047EE240" w14:textId="77777777" w:rsidR="00E34178" w:rsidRPr="0076221C" w:rsidRDefault="00E34178" w:rsidP="0076221C"/>
        </w:tc>
      </w:tr>
      <w:tr w:rsidR="00E34178" w:rsidRPr="0076221C" w14:paraId="4BC5E6F9" w14:textId="77777777" w:rsidTr="002B0003">
        <w:trPr>
          <w:trHeight w:val="380"/>
        </w:trPr>
        <w:tc>
          <w:tcPr>
            <w:tcW w:w="560" w:type="dxa"/>
          </w:tcPr>
          <w:p w14:paraId="120D9863" w14:textId="77777777" w:rsidR="00E34178" w:rsidRPr="0076221C" w:rsidRDefault="00E34178" w:rsidP="0076221C"/>
        </w:tc>
        <w:tc>
          <w:tcPr>
            <w:tcW w:w="560" w:type="dxa"/>
          </w:tcPr>
          <w:p w14:paraId="2E9BBD19" w14:textId="77777777" w:rsidR="00E34178" w:rsidRPr="0076221C" w:rsidRDefault="003D30E1" w:rsidP="0076221C">
            <w:r w:rsidRPr="0076221C">
              <w:t xml:space="preserve"> 70</w:t>
            </w:r>
          </w:p>
        </w:tc>
        <w:tc>
          <w:tcPr>
            <w:tcW w:w="3780" w:type="dxa"/>
          </w:tcPr>
          <w:p w14:paraId="27B2253A" w14:textId="77777777" w:rsidR="00E34178" w:rsidRPr="0076221C" w:rsidRDefault="003D30E1" w:rsidP="0076221C">
            <w:r w:rsidRPr="0076221C">
              <w:t xml:space="preserve">Bostøtte, </w:t>
            </w:r>
            <w:r w:rsidRPr="003D30E1">
              <w:rPr>
                <w:rStyle w:val="kursiv0"/>
              </w:rPr>
              <w:t>overslagsbevilgning</w:t>
            </w:r>
          </w:p>
        </w:tc>
        <w:tc>
          <w:tcPr>
            <w:tcW w:w="1520" w:type="dxa"/>
          </w:tcPr>
          <w:p w14:paraId="784ADDEF" w14:textId="77777777" w:rsidR="00E34178" w:rsidRPr="0076221C" w:rsidRDefault="003D30E1" w:rsidP="0076221C">
            <w:r w:rsidRPr="0076221C">
              <w:t xml:space="preserve"> -287 000 000</w:t>
            </w:r>
          </w:p>
        </w:tc>
        <w:tc>
          <w:tcPr>
            <w:tcW w:w="1120" w:type="dxa"/>
          </w:tcPr>
          <w:p w14:paraId="6B311F0B" w14:textId="77777777" w:rsidR="00E34178" w:rsidRPr="0076221C" w:rsidRDefault="003D30E1" w:rsidP="0076221C">
            <w:r w:rsidRPr="0076221C">
              <w:t>p24/21-22</w:t>
            </w:r>
          </w:p>
        </w:tc>
        <w:tc>
          <w:tcPr>
            <w:tcW w:w="1120" w:type="dxa"/>
          </w:tcPr>
          <w:p w14:paraId="5680E7B3" w14:textId="77777777" w:rsidR="00E34178" w:rsidRPr="0076221C" w:rsidRDefault="00E34178" w:rsidP="0076221C"/>
        </w:tc>
        <w:tc>
          <w:tcPr>
            <w:tcW w:w="1240" w:type="dxa"/>
          </w:tcPr>
          <w:p w14:paraId="2A459DDD" w14:textId="77777777" w:rsidR="00E34178" w:rsidRPr="0076221C" w:rsidRDefault="00E34178" w:rsidP="0076221C"/>
        </w:tc>
      </w:tr>
      <w:tr w:rsidR="00E34178" w:rsidRPr="0076221C" w14:paraId="2A2DC8AB" w14:textId="77777777" w:rsidTr="002B0003">
        <w:trPr>
          <w:trHeight w:val="380"/>
        </w:trPr>
        <w:tc>
          <w:tcPr>
            <w:tcW w:w="560" w:type="dxa"/>
          </w:tcPr>
          <w:p w14:paraId="023AC770" w14:textId="77777777" w:rsidR="00E34178" w:rsidRPr="0076221C" w:rsidRDefault="00E34178" w:rsidP="0076221C"/>
        </w:tc>
        <w:tc>
          <w:tcPr>
            <w:tcW w:w="560" w:type="dxa"/>
          </w:tcPr>
          <w:p w14:paraId="2401B329" w14:textId="77777777" w:rsidR="00E34178" w:rsidRPr="0076221C" w:rsidRDefault="003D30E1" w:rsidP="0076221C">
            <w:r w:rsidRPr="0076221C">
              <w:t xml:space="preserve"> 70</w:t>
            </w:r>
          </w:p>
        </w:tc>
        <w:tc>
          <w:tcPr>
            <w:tcW w:w="3780" w:type="dxa"/>
          </w:tcPr>
          <w:p w14:paraId="7042EA76" w14:textId="77777777" w:rsidR="00E34178" w:rsidRPr="0076221C" w:rsidRDefault="003D30E1" w:rsidP="0076221C">
            <w:r w:rsidRPr="0076221C">
              <w:t xml:space="preserve">Bostøtte, </w:t>
            </w:r>
            <w:r w:rsidRPr="003D30E1">
              <w:rPr>
                <w:rStyle w:val="kursiv0"/>
              </w:rPr>
              <w:t>overslagsbevilgning</w:t>
            </w:r>
          </w:p>
        </w:tc>
        <w:tc>
          <w:tcPr>
            <w:tcW w:w="1520" w:type="dxa"/>
          </w:tcPr>
          <w:p w14:paraId="5229950C" w14:textId="77777777" w:rsidR="00E34178" w:rsidRPr="0076221C" w:rsidRDefault="003D30E1" w:rsidP="0076221C">
            <w:r w:rsidRPr="0076221C">
              <w:t xml:space="preserve"> 260 000 000</w:t>
            </w:r>
          </w:p>
        </w:tc>
        <w:tc>
          <w:tcPr>
            <w:tcW w:w="1120" w:type="dxa"/>
          </w:tcPr>
          <w:p w14:paraId="2047C1A8" w14:textId="77777777" w:rsidR="00E34178" w:rsidRPr="0076221C" w:rsidRDefault="00E34178" w:rsidP="0076221C"/>
        </w:tc>
        <w:tc>
          <w:tcPr>
            <w:tcW w:w="1120" w:type="dxa"/>
          </w:tcPr>
          <w:p w14:paraId="7BDD0AC4" w14:textId="77777777" w:rsidR="00E34178" w:rsidRPr="0076221C" w:rsidRDefault="00E34178" w:rsidP="0076221C"/>
        </w:tc>
        <w:tc>
          <w:tcPr>
            <w:tcW w:w="1240" w:type="dxa"/>
          </w:tcPr>
          <w:p w14:paraId="69F2FF01" w14:textId="77777777" w:rsidR="00E34178" w:rsidRPr="0076221C" w:rsidRDefault="003D30E1" w:rsidP="0076221C">
            <w:r w:rsidRPr="0076221C">
              <w:t xml:space="preserve"> v663/20-21</w:t>
            </w:r>
          </w:p>
        </w:tc>
      </w:tr>
      <w:tr w:rsidR="00E34178" w:rsidRPr="0076221C" w14:paraId="14F9FAFE" w14:textId="77777777" w:rsidTr="002B0003">
        <w:trPr>
          <w:trHeight w:val="380"/>
        </w:trPr>
        <w:tc>
          <w:tcPr>
            <w:tcW w:w="560" w:type="dxa"/>
          </w:tcPr>
          <w:p w14:paraId="397812E6" w14:textId="77777777" w:rsidR="00E34178" w:rsidRPr="0076221C" w:rsidRDefault="00E34178" w:rsidP="0076221C"/>
        </w:tc>
        <w:tc>
          <w:tcPr>
            <w:tcW w:w="560" w:type="dxa"/>
          </w:tcPr>
          <w:p w14:paraId="4E79E608" w14:textId="77777777" w:rsidR="00E34178" w:rsidRPr="0076221C" w:rsidRDefault="003D30E1" w:rsidP="0076221C">
            <w:r w:rsidRPr="0076221C">
              <w:t xml:space="preserve"> 70</w:t>
            </w:r>
          </w:p>
        </w:tc>
        <w:tc>
          <w:tcPr>
            <w:tcW w:w="3780" w:type="dxa"/>
          </w:tcPr>
          <w:p w14:paraId="357AB100" w14:textId="77777777" w:rsidR="00E34178" w:rsidRPr="0076221C" w:rsidRDefault="003D30E1" w:rsidP="0076221C">
            <w:r w:rsidRPr="0076221C">
              <w:t xml:space="preserve">Bostøtte, </w:t>
            </w:r>
            <w:r w:rsidRPr="003D30E1">
              <w:rPr>
                <w:rStyle w:val="kursiv0"/>
              </w:rPr>
              <w:t>overslagsbevilgning</w:t>
            </w:r>
          </w:p>
        </w:tc>
        <w:tc>
          <w:tcPr>
            <w:tcW w:w="1520" w:type="dxa"/>
          </w:tcPr>
          <w:p w14:paraId="3EE51CA6" w14:textId="77777777" w:rsidR="00E34178" w:rsidRPr="0076221C" w:rsidRDefault="003D30E1" w:rsidP="0076221C">
            <w:r w:rsidRPr="0076221C">
              <w:t xml:space="preserve"> 202 000 000</w:t>
            </w:r>
          </w:p>
        </w:tc>
        <w:tc>
          <w:tcPr>
            <w:tcW w:w="1120" w:type="dxa"/>
          </w:tcPr>
          <w:p w14:paraId="7688E95D" w14:textId="77777777" w:rsidR="00E34178" w:rsidRPr="0076221C" w:rsidRDefault="003D30E1" w:rsidP="0076221C">
            <w:r w:rsidRPr="0076221C">
              <w:t>p8/21-22</w:t>
            </w:r>
          </w:p>
        </w:tc>
        <w:tc>
          <w:tcPr>
            <w:tcW w:w="1120" w:type="dxa"/>
          </w:tcPr>
          <w:p w14:paraId="7D6D858C" w14:textId="77777777" w:rsidR="00E34178" w:rsidRPr="0076221C" w:rsidRDefault="003D30E1" w:rsidP="0076221C">
            <w:r w:rsidRPr="0076221C">
              <w:t xml:space="preserve"> i30/21-22</w:t>
            </w:r>
          </w:p>
        </w:tc>
        <w:tc>
          <w:tcPr>
            <w:tcW w:w="1240" w:type="dxa"/>
          </w:tcPr>
          <w:p w14:paraId="6DA95A4C" w14:textId="77777777" w:rsidR="00E34178" w:rsidRPr="0076221C" w:rsidRDefault="00E34178" w:rsidP="0076221C"/>
        </w:tc>
      </w:tr>
      <w:tr w:rsidR="00E34178" w:rsidRPr="0076221C" w14:paraId="20304D8A" w14:textId="77777777" w:rsidTr="002B0003">
        <w:trPr>
          <w:trHeight w:val="380"/>
        </w:trPr>
        <w:tc>
          <w:tcPr>
            <w:tcW w:w="560" w:type="dxa"/>
          </w:tcPr>
          <w:p w14:paraId="551E8C9B" w14:textId="77777777" w:rsidR="00E34178" w:rsidRPr="0076221C" w:rsidRDefault="00E34178" w:rsidP="0076221C"/>
        </w:tc>
        <w:tc>
          <w:tcPr>
            <w:tcW w:w="560" w:type="dxa"/>
          </w:tcPr>
          <w:p w14:paraId="10050834" w14:textId="77777777" w:rsidR="00E34178" w:rsidRPr="0076221C" w:rsidRDefault="003D30E1" w:rsidP="0076221C">
            <w:r w:rsidRPr="0076221C">
              <w:t xml:space="preserve"> 70</w:t>
            </w:r>
          </w:p>
        </w:tc>
        <w:tc>
          <w:tcPr>
            <w:tcW w:w="3780" w:type="dxa"/>
          </w:tcPr>
          <w:p w14:paraId="2C1869F7" w14:textId="77777777" w:rsidR="00E34178" w:rsidRPr="0076221C" w:rsidRDefault="003D30E1" w:rsidP="0076221C">
            <w:r w:rsidRPr="0076221C">
              <w:t xml:space="preserve">Bostøtte, </w:t>
            </w:r>
            <w:r w:rsidRPr="003D30E1">
              <w:rPr>
                <w:rStyle w:val="kursiv0"/>
              </w:rPr>
              <w:t>overslagsbevilgning</w:t>
            </w:r>
          </w:p>
        </w:tc>
        <w:tc>
          <w:tcPr>
            <w:tcW w:w="1520" w:type="dxa"/>
          </w:tcPr>
          <w:p w14:paraId="3FA5EF9D" w14:textId="77777777" w:rsidR="00E34178" w:rsidRPr="0076221C" w:rsidRDefault="003D30E1" w:rsidP="0076221C">
            <w:r w:rsidRPr="0076221C">
              <w:t xml:space="preserve"> 5 000 000</w:t>
            </w:r>
          </w:p>
        </w:tc>
        <w:tc>
          <w:tcPr>
            <w:tcW w:w="1120" w:type="dxa"/>
          </w:tcPr>
          <w:p w14:paraId="5BE62D6E" w14:textId="77777777" w:rsidR="00E34178" w:rsidRPr="0076221C" w:rsidRDefault="003D30E1" w:rsidP="0076221C">
            <w:r w:rsidRPr="0076221C">
              <w:t>p195/20-21</w:t>
            </w:r>
          </w:p>
        </w:tc>
        <w:tc>
          <w:tcPr>
            <w:tcW w:w="1120" w:type="dxa"/>
          </w:tcPr>
          <w:p w14:paraId="2869B52C" w14:textId="77777777" w:rsidR="00E34178" w:rsidRPr="0076221C" w:rsidRDefault="003D30E1" w:rsidP="0076221C">
            <w:r w:rsidRPr="0076221C">
              <w:t xml:space="preserve"> i600/20-21</w:t>
            </w:r>
          </w:p>
        </w:tc>
        <w:tc>
          <w:tcPr>
            <w:tcW w:w="1240" w:type="dxa"/>
          </w:tcPr>
          <w:p w14:paraId="7A581526" w14:textId="77777777" w:rsidR="00E34178" w:rsidRPr="0076221C" w:rsidRDefault="00E34178" w:rsidP="0076221C"/>
        </w:tc>
      </w:tr>
      <w:tr w:rsidR="00E34178" w:rsidRPr="0076221C" w14:paraId="4099011A" w14:textId="77777777" w:rsidTr="002B0003">
        <w:trPr>
          <w:trHeight w:val="380"/>
        </w:trPr>
        <w:tc>
          <w:tcPr>
            <w:tcW w:w="560" w:type="dxa"/>
          </w:tcPr>
          <w:p w14:paraId="781B6EFC" w14:textId="77777777" w:rsidR="00E34178" w:rsidRPr="0076221C" w:rsidRDefault="00E34178" w:rsidP="0076221C"/>
        </w:tc>
        <w:tc>
          <w:tcPr>
            <w:tcW w:w="560" w:type="dxa"/>
          </w:tcPr>
          <w:p w14:paraId="4F7DC12B" w14:textId="77777777" w:rsidR="00E34178" w:rsidRPr="0076221C" w:rsidRDefault="003D30E1" w:rsidP="0076221C">
            <w:r w:rsidRPr="0076221C">
              <w:t xml:space="preserve"> 76</w:t>
            </w:r>
          </w:p>
        </w:tc>
        <w:tc>
          <w:tcPr>
            <w:tcW w:w="3780" w:type="dxa"/>
          </w:tcPr>
          <w:p w14:paraId="26685FC5" w14:textId="77777777" w:rsidR="00E34178" w:rsidRPr="0076221C" w:rsidRDefault="003D30E1" w:rsidP="0076221C">
            <w:r w:rsidRPr="0076221C">
              <w:t xml:space="preserve">Utleieboliger, </w:t>
            </w:r>
            <w:r w:rsidRPr="003D30E1">
              <w:rPr>
                <w:rStyle w:val="kursiv0"/>
              </w:rPr>
              <w:t>kan overføres</w:t>
            </w:r>
          </w:p>
        </w:tc>
        <w:tc>
          <w:tcPr>
            <w:tcW w:w="1520" w:type="dxa"/>
          </w:tcPr>
          <w:p w14:paraId="0D2ED78B" w14:textId="77777777" w:rsidR="00E34178" w:rsidRPr="0076221C" w:rsidRDefault="003D30E1" w:rsidP="0076221C">
            <w:r w:rsidRPr="0076221C">
              <w:t xml:space="preserve"> -18 626 000</w:t>
            </w:r>
          </w:p>
        </w:tc>
        <w:tc>
          <w:tcPr>
            <w:tcW w:w="1120" w:type="dxa"/>
          </w:tcPr>
          <w:p w14:paraId="590FB434" w14:textId="77777777" w:rsidR="00E34178" w:rsidRPr="0076221C" w:rsidRDefault="003D30E1" w:rsidP="0076221C">
            <w:r w:rsidRPr="0076221C">
              <w:t>p195/20-21</w:t>
            </w:r>
          </w:p>
        </w:tc>
        <w:tc>
          <w:tcPr>
            <w:tcW w:w="1120" w:type="dxa"/>
          </w:tcPr>
          <w:p w14:paraId="4A811E62" w14:textId="77777777" w:rsidR="00E34178" w:rsidRPr="0076221C" w:rsidRDefault="003D30E1" w:rsidP="0076221C">
            <w:r w:rsidRPr="0076221C">
              <w:t xml:space="preserve"> i600/20-21</w:t>
            </w:r>
          </w:p>
        </w:tc>
        <w:tc>
          <w:tcPr>
            <w:tcW w:w="1240" w:type="dxa"/>
          </w:tcPr>
          <w:p w14:paraId="56777A3B" w14:textId="77777777" w:rsidR="00E34178" w:rsidRPr="0076221C" w:rsidRDefault="00E34178" w:rsidP="0076221C"/>
        </w:tc>
      </w:tr>
      <w:tr w:rsidR="00E34178" w:rsidRPr="0076221C" w14:paraId="03D8DB51" w14:textId="77777777" w:rsidTr="002B0003">
        <w:trPr>
          <w:trHeight w:val="640"/>
        </w:trPr>
        <w:tc>
          <w:tcPr>
            <w:tcW w:w="560" w:type="dxa"/>
          </w:tcPr>
          <w:p w14:paraId="48CC09DA" w14:textId="77777777" w:rsidR="00E34178" w:rsidRPr="0076221C" w:rsidRDefault="00E34178" w:rsidP="0076221C"/>
        </w:tc>
        <w:tc>
          <w:tcPr>
            <w:tcW w:w="560" w:type="dxa"/>
          </w:tcPr>
          <w:p w14:paraId="56A2CE01" w14:textId="77777777" w:rsidR="00E34178" w:rsidRPr="0076221C" w:rsidRDefault="003D30E1" w:rsidP="0076221C">
            <w:r w:rsidRPr="0076221C">
              <w:t xml:space="preserve"> 79</w:t>
            </w:r>
          </w:p>
        </w:tc>
        <w:tc>
          <w:tcPr>
            <w:tcW w:w="3780" w:type="dxa"/>
          </w:tcPr>
          <w:p w14:paraId="3EC5E616" w14:textId="77777777" w:rsidR="00E34178" w:rsidRPr="0076221C" w:rsidRDefault="003D30E1" w:rsidP="0076221C">
            <w:r w:rsidRPr="0076221C">
              <w:t xml:space="preserve">Heis og </w:t>
            </w:r>
            <w:proofErr w:type="gramStart"/>
            <w:r w:rsidRPr="0076221C">
              <w:t xml:space="preserve">tilstandsvurdering,  </w:t>
            </w:r>
            <w:r w:rsidRPr="003D30E1">
              <w:rPr>
                <w:rStyle w:val="kursiv0"/>
              </w:rPr>
              <w:t>kan</w:t>
            </w:r>
            <w:proofErr w:type="gramEnd"/>
            <w:r w:rsidRPr="003D30E1">
              <w:rPr>
                <w:rStyle w:val="kursiv0"/>
              </w:rPr>
              <w:t xml:space="preserve"> overføres</w:t>
            </w:r>
          </w:p>
        </w:tc>
        <w:tc>
          <w:tcPr>
            <w:tcW w:w="1520" w:type="dxa"/>
          </w:tcPr>
          <w:p w14:paraId="4918BF25" w14:textId="77777777" w:rsidR="00E34178" w:rsidRPr="0076221C" w:rsidRDefault="003D30E1" w:rsidP="0076221C">
            <w:r w:rsidRPr="0076221C">
              <w:t xml:space="preserve"> -1 950 000</w:t>
            </w:r>
          </w:p>
        </w:tc>
        <w:tc>
          <w:tcPr>
            <w:tcW w:w="1120" w:type="dxa"/>
          </w:tcPr>
          <w:p w14:paraId="5569D086" w14:textId="77777777" w:rsidR="00E34178" w:rsidRPr="0076221C" w:rsidRDefault="00E34178" w:rsidP="0076221C"/>
        </w:tc>
        <w:tc>
          <w:tcPr>
            <w:tcW w:w="1120" w:type="dxa"/>
          </w:tcPr>
          <w:p w14:paraId="5771759A" w14:textId="77777777" w:rsidR="00E34178" w:rsidRPr="0076221C" w:rsidRDefault="003D30E1" w:rsidP="0076221C">
            <w:r w:rsidRPr="0076221C">
              <w:t xml:space="preserve"> i600/20-21</w:t>
            </w:r>
          </w:p>
        </w:tc>
        <w:tc>
          <w:tcPr>
            <w:tcW w:w="1240" w:type="dxa"/>
          </w:tcPr>
          <w:p w14:paraId="36B97561" w14:textId="77777777" w:rsidR="00E34178" w:rsidRPr="0076221C" w:rsidRDefault="00E34178" w:rsidP="0076221C"/>
        </w:tc>
      </w:tr>
      <w:tr w:rsidR="00E34178" w:rsidRPr="0076221C" w14:paraId="5CA8788C" w14:textId="77777777" w:rsidTr="002B0003">
        <w:trPr>
          <w:trHeight w:val="380"/>
        </w:trPr>
        <w:tc>
          <w:tcPr>
            <w:tcW w:w="560" w:type="dxa"/>
          </w:tcPr>
          <w:p w14:paraId="31625412" w14:textId="77777777" w:rsidR="00E34178" w:rsidRPr="0076221C" w:rsidRDefault="003D30E1" w:rsidP="0076221C">
            <w:r w:rsidRPr="0076221C">
              <w:t xml:space="preserve"> 585</w:t>
            </w:r>
          </w:p>
        </w:tc>
        <w:tc>
          <w:tcPr>
            <w:tcW w:w="560" w:type="dxa"/>
          </w:tcPr>
          <w:p w14:paraId="243FFF5F" w14:textId="77777777" w:rsidR="00E34178" w:rsidRPr="0076221C" w:rsidRDefault="00E34178" w:rsidP="0076221C"/>
        </w:tc>
        <w:tc>
          <w:tcPr>
            <w:tcW w:w="3780" w:type="dxa"/>
          </w:tcPr>
          <w:p w14:paraId="4634A844" w14:textId="77777777" w:rsidR="00E34178" w:rsidRPr="0076221C" w:rsidRDefault="003D30E1" w:rsidP="0076221C">
            <w:r w:rsidRPr="0076221C">
              <w:t>Husleietvistutvalget:</w:t>
            </w:r>
          </w:p>
        </w:tc>
        <w:tc>
          <w:tcPr>
            <w:tcW w:w="1520" w:type="dxa"/>
          </w:tcPr>
          <w:p w14:paraId="6D2820DA" w14:textId="77777777" w:rsidR="00E34178" w:rsidRPr="0076221C" w:rsidRDefault="00E34178" w:rsidP="0076221C"/>
        </w:tc>
        <w:tc>
          <w:tcPr>
            <w:tcW w:w="1120" w:type="dxa"/>
          </w:tcPr>
          <w:p w14:paraId="37813778" w14:textId="77777777" w:rsidR="00E34178" w:rsidRPr="0076221C" w:rsidRDefault="00E34178" w:rsidP="0076221C"/>
        </w:tc>
        <w:tc>
          <w:tcPr>
            <w:tcW w:w="1120" w:type="dxa"/>
          </w:tcPr>
          <w:p w14:paraId="7339BC33" w14:textId="77777777" w:rsidR="00E34178" w:rsidRPr="0076221C" w:rsidRDefault="00E34178" w:rsidP="0076221C"/>
        </w:tc>
        <w:tc>
          <w:tcPr>
            <w:tcW w:w="1240" w:type="dxa"/>
          </w:tcPr>
          <w:p w14:paraId="08F5E6EB" w14:textId="77777777" w:rsidR="00E34178" w:rsidRPr="0076221C" w:rsidRDefault="00E34178" w:rsidP="0076221C"/>
        </w:tc>
      </w:tr>
      <w:tr w:rsidR="00E34178" w:rsidRPr="0076221C" w14:paraId="464555A6" w14:textId="77777777" w:rsidTr="002B0003">
        <w:trPr>
          <w:trHeight w:val="380"/>
        </w:trPr>
        <w:tc>
          <w:tcPr>
            <w:tcW w:w="560" w:type="dxa"/>
          </w:tcPr>
          <w:p w14:paraId="46256F05" w14:textId="77777777" w:rsidR="00E34178" w:rsidRPr="0076221C" w:rsidRDefault="00E34178" w:rsidP="0076221C"/>
        </w:tc>
        <w:tc>
          <w:tcPr>
            <w:tcW w:w="560" w:type="dxa"/>
          </w:tcPr>
          <w:p w14:paraId="2520FCB1" w14:textId="77777777" w:rsidR="00E34178" w:rsidRPr="0076221C" w:rsidRDefault="003D30E1" w:rsidP="0076221C">
            <w:r w:rsidRPr="0076221C">
              <w:t xml:space="preserve"> 1</w:t>
            </w:r>
          </w:p>
        </w:tc>
        <w:tc>
          <w:tcPr>
            <w:tcW w:w="3780" w:type="dxa"/>
          </w:tcPr>
          <w:p w14:paraId="7D8ADF06" w14:textId="77777777" w:rsidR="00E34178" w:rsidRPr="0076221C" w:rsidRDefault="003D30E1" w:rsidP="0076221C">
            <w:r w:rsidRPr="0076221C">
              <w:t xml:space="preserve">Driftsutgifter </w:t>
            </w:r>
          </w:p>
        </w:tc>
        <w:tc>
          <w:tcPr>
            <w:tcW w:w="1520" w:type="dxa"/>
          </w:tcPr>
          <w:p w14:paraId="539AE962" w14:textId="77777777" w:rsidR="00E34178" w:rsidRPr="0076221C" w:rsidRDefault="003D30E1" w:rsidP="0076221C">
            <w:r w:rsidRPr="0076221C">
              <w:t xml:space="preserve"> 296 000</w:t>
            </w:r>
          </w:p>
        </w:tc>
        <w:tc>
          <w:tcPr>
            <w:tcW w:w="1120" w:type="dxa"/>
          </w:tcPr>
          <w:p w14:paraId="78F82658" w14:textId="77777777" w:rsidR="00E34178" w:rsidRPr="0076221C" w:rsidRDefault="003D30E1" w:rsidP="0076221C">
            <w:r w:rsidRPr="0076221C">
              <w:t xml:space="preserve"> </w:t>
            </w:r>
            <w:proofErr w:type="spellStart"/>
            <w:r w:rsidRPr="0076221C">
              <w:t>lønnsoppg</w:t>
            </w:r>
            <w:proofErr w:type="spellEnd"/>
          </w:p>
        </w:tc>
        <w:tc>
          <w:tcPr>
            <w:tcW w:w="1120" w:type="dxa"/>
          </w:tcPr>
          <w:p w14:paraId="62E404B0" w14:textId="77777777" w:rsidR="00E34178" w:rsidRPr="0076221C" w:rsidRDefault="00E34178" w:rsidP="0076221C"/>
        </w:tc>
        <w:tc>
          <w:tcPr>
            <w:tcW w:w="1240" w:type="dxa"/>
          </w:tcPr>
          <w:p w14:paraId="6094C48E" w14:textId="77777777" w:rsidR="00E34178" w:rsidRPr="0076221C" w:rsidRDefault="00E34178" w:rsidP="0076221C"/>
        </w:tc>
      </w:tr>
      <w:tr w:rsidR="00E34178" w:rsidRPr="0076221C" w14:paraId="55538784" w14:textId="77777777" w:rsidTr="002B0003">
        <w:trPr>
          <w:trHeight w:val="380"/>
        </w:trPr>
        <w:tc>
          <w:tcPr>
            <w:tcW w:w="560" w:type="dxa"/>
          </w:tcPr>
          <w:p w14:paraId="6CF3A7E1" w14:textId="77777777" w:rsidR="00E34178" w:rsidRPr="0076221C" w:rsidRDefault="003D30E1" w:rsidP="0076221C">
            <w:r w:rsidRPr="0076221C">
              <w:t xml:space="preserve"> 587</w:t>
            </w:r>
          </w:p>
        </w:tc>
        <w:tc>
          <w:tcPr>
            <w:tcW w:w="560" w:type="dxa"/>
          </w:tcPr>
          <w:p w14:paraId="5A7C5620" w14:textId="77777777" w:rsidR="00E34178" w:rsidRPr="0076221C" w:rsidRDefault="00E34178" w:rsidP="0076221C"/>
        </w:tc>
        <w:tc>
          <w:tcPr>
            <w:tcW w:w="3780" w:type="dxa"/>
          </w:tcPr>
          <w:p w14:paraId="6F00FF56" w14:textId="77777777" w:rsidR="00E34178" w:rsidRPr="0076221C" w:rsidRDefault="003D30E1" w:rsidP="0076221C">
            <w:r w:rsidRPr="0076221C">
              <w:t xml:space="preserve">Direktoratet for </w:t>
            </w:r>
            <w:proofErr w:type="spellStart"/>
            <w:r w:rsidRPr="0076221C">
              <w:t>byggkvalitet</w:t>
            </w:r>
            <w:proofErr w:type="spellEnd"/>
            <w:r w:rsidRPr="0076221C">
              <w:t>:</w:t>
            </w:r>
          </w:p>
        </w:tc>
        <w:tc>
          <w:tcPr>
            <w:tcW w:w="1520" w:type="dxa"/>
          </w:tcPr>
          <w:p w14:paraId="14506DCC" w14:textId="77777777" w:rsidR="00E34178" w:rsidRPr="0076221C" w:rsidRDefault="00E34178" w:rsidP="0076221C"/>
        </w:tc>
        <w:tc>
          <w:tcPr>
            <w:tcW w:w="1120" w:type="dxa"/>
          </w:tcPr>
          <w:p w14:paraId="6C90DFC8" w14:textId="77777777" w:rsidR="00E34178" w:rsidRPr="0076221C" w:rsidRDefault="00E34178" w:rsidP="0076221C"/>
        </w:tc>
        <w:tc>
          <w:tcPr>
            <w:tcW w:w="1120" w:type="dxa"/>
          </w:tcPr>
          <w:p w14:paraId="0CE5F019" w14:textId="77777777" w:rsidR="00E34178" w:rsidRPr="0076221C" w:rsidRDefault="00E34178" w:rsidP="0076221C"/>
        </w:tc>
        <w:tc>
          <w:tcPr>
            <w:tcW w:w="1240" w:type="dxa"/>
          </w:tcPr>
          <w:p w14:paraId="6C38AD0C" w14:textId="77777777" w:rsidR="00E34178" w:rsidRPr="0076221C" w:rsidRDefault="00E34178" w:rsidP="0076221C"/>
        </w:tc>
      </w:tr>
      <w:tr w:rsidR="00E34178" w:rsidRPr="0076221C" w14:paraId="4ECDC3F1" w14:textId="77777777" w:rsidTr="002B0003">
        <w:trPr>
          <w:trHeight w:val="380"/>
        </w:trPr>
        <w:tc>
          <w:tcPr>
            <w:tcW w:w="560" w:type="dxa"/>
          </w:tcPr>
          <w:p w14:paraId="0082AB00" w14:textId="77777777" w:rsidR="00E34178" w:rsidRPr="0076221C" w:rsidRDefault="00E34178" w:rsidP="0076221C"/>
        </w:tc>
        <w:tc>
          <w:tcPr>
            <w:tcW w:w="560" w:type="dxa"/>
          </w:tcPr>
          <w:p w14:paraId="2FE6BC86" w14:textId="77777777" w:rsidR="00E34178" w:rsidRPr="0076221C" w:rsidRDefault="003D30E1" w:rsidP="0076221C">
            <w:r w:rsidRPr="0076221C">
              <w:t xml:space="preserve"> 1</w:t>
            </w:r>
          </w:p>
        </w:tc>
        <w:tc>
          <w:tcPr>
            <w:tcW w:w="3780" w:type="dxa"/>
          </w:tcPr>
          <w:p w14:paraId="41DB29E3" w14:textId="77777777" w:rsidR="00E34178" w:rsidRPr="0076221C" w:rsidRDefault="003D30E1" w:rsidP="0076221C">
            <w:r w:rsidRPr="0076221C">
              <w:t xml:space="preserve">Driftsutgifter </w:t>
            </w:r>
          </w:p>
        </w:tc>
        <w:tc>
          <w:tcPr>
            <w:tcW w:w="1520" w:type="dxa"/>
          </w:tcPr>
          <w:p w14:paraId="0FE2BA34" w14:textId="77777777" w:rsidR="00E34178" w:rsidRPr="0076221C" w:rsidRDefault="003D30E1" w:rsidP="0076221C">
            <w:r w:rsidRPr="0076221C">
              <w:t xml:space="preserve"> 600 000</w:t>
            </w:r>
          </w:p>
        </w:tc>
        <w:tc>
          <w:tcPr>
            <w:tcW w:w="1120" w:type="dxa"/>
          </w:tcPr>
          <w:p w14:paraId="080E18B0" w14:textId="77777777" w:rsidR="00E34178" w:rsidRPr="0076221C" w:rsidRDefault="003D30E1" w:rsidP="0076221C">
            <w:r w:rsidRPr="0076221C">
              <w:t xml:space="preserve"> </w:t>
            </w:r>
            <w:proofErr w:type="spellStart"/>
            <w:r w:rsidRPr="0076221C">
              <w:t>lønnsoppg</w:t>
            </w:r>
            <w:proofErr w:type="spellEnd"/>
          </w:p>
        </w:tc>
        <w:tc>
          <w:tcPr>
            <w:tcW w:w="1120" w:type="dxa"/>
          </w:tcPr>
          <w:p w14:paraId="1FD5C978" w14:textId="77777777" w:rsidR="00E34178" w:rsidRPr="0076221C" w:rsidRDefault="00E34178" w:rsidP="0076221C"/>
        </w:tc>
        <w:tc>
          <w:tcPr>
            <w:tcW w:w="1240" w:type="dxa"/>
          </w:tcPr>
          <w:p w14:paraId="679EB68A" w14:textId="77777777" w:rsidR="00E34178" w:rsidRPr="0076221C" w:rsidRDefault="00E34178" w:rsidP="0076221C"/>
        </w:tc>
      </w:tr>
      <w:tr w:rsidR="00E34178" w:rsidRPr="0076221C" w14:paraId="6D252D19" w14:textId="77777777" w:rsidTr="002B0003">
        <w:trPr>
          <w:trHeight w:val="380"/>
        </w:trPr>
        <w:tc>
          <w:tcPr>
            <w:tcW w:w="560" w:type="dxa"/>
          </w:tcPr>
          <w:p w14:paraId="46E2DF66" w14:textId="77777777" w:rsidR="00E34178" w:rsidRPr="0076221C" w:rsidRDefault="003D30E1" w:rsidP="0076221C">
            <w:r w:rsidRPr="0076221C">
              <w:t xml:space="preserve"> 595</w:t>
            </w:r>
          </w:p>
        </w:tc>
        <w:tc>
          <w:tcPr>
            <w:tcW w:w="560" w:type="dxa"/>
          </w:tcPr>
          <w:p w14:paraId="08A126A6" w14:textId="77777777" w:rsidR="00E34178" w:rsidRPr="0076221C" w:rsidRDefault="00E34178" w:rsidP="0076221C"/>
        </w:tc>
        <w:tc>
          <w:tcPr>
            <w:tcW w:w="3780" w:type="dxa"/>
          </w:tcPr>
          <w:p w14:paraId="29545292" w14:textId="77777777" w:rsidR="00E34178" w:rsidRPr="0076221C" w:rsidRDefault="003D30E1" w:rsidP="0076221C">
            <w:r w:rsidRPr="0076221C">
              <w:t>Statens kartverk:</w:t>
            </w:r>
          </w:p>
        </w:tc>
        <w:tc>
          <w:tcPr>
            <w:tcW w:w="1520" w:type="dxa"/>
          </w:tcPr>
          <w:p w14:paraId="22F08195" w14:textId="77777777" w:rsidR="00E34178" w:rsidRPr="0076221C" w:rsidRDefault="00E34178" w:rsidP="0076221C"/>
        </w:tc>
        <w:tc>
          <w:tcPr>
            <w:tcW w:w="1120" w:type="dxa"/>
          </w:tcPr>
          <w:p w14:paraId="7FA80319" w14:textId="77777777" w:rsidR="00E34178" w:rsidRPr="0076221C" w:rsidRDefault="00E34178" w:rsidP="0076221C"/>
        </w:tc>
        <w:tc>
          <w:tcPr>
            <w:tcW w:w="1120" w:type="dxa"/>
          </w:tcPr>
          <w:p w14:paraId="6B8BCB58" w14:textId="77777777" w:rsidR="00E34178" w:rsidRPr="0076221C" w:rsidRDefault="00E34178" w:rsidP="0076221C"/>
        </w:tc>
        <w:tc>
          <w:tcPr>
            <w:tcW w:w="1240" w:type="dxa"/>
          </w:tcPr>
          <w:p w14:paraId="6D04D325" w14:textId="77777777" w:rsidR="00E34178" w:rsidRPr="0076221C" w:rsidRDefault="00E34178" w:rsidP="0076221C"/>
        </w:tc>
      </w:tr>
      <w:tr w:rsidR="00E34178" w:rsidRPr="0076221C" w14:paraId="4A1E266F" w14:textId="77777777" w:rsidTr="002B0003">
        <w:trPr>
          <w:trHeight w:val="640"/>
        </w:trPr>
        <w:tc>
          <w:tcPr>
            <w:tcW w:w="560" w:type="dxa"/>
          </w:tcPr>
          <w:p w14:paraId="463FFF42" w14:textId="77777777" w:rsidR="00E34178" w:rsidRPr="0076221C" w:rsidRDefault="00E34178" w:rsidP="0076221C"/>
        </w:tc>
        <w:tc>
          <w:tcPr>
            <w:tcW w:w="560" w:type="dxa"/>
          </w:tcPr>
          <w:p w14:paraId="20306577" w14:textId="77777777" w:rsidR="00E34178" w:rsidRPr="0076221C" w:rsidRDefault="003D30E1" w:rsidP="0076221C">
            <w:r w:rsidRPr="0076221C">
              <w:t xml:space="preserve"> 1</w:t>
            </w:r>
          </w:p>
        </w:tc>
        <w:tc>
          <w:tcPr>
            <w:tcW w:w="3780" w:type="dxa"/>
          </w:tcPr>
          <w:p w14:paraId="7BB13B93" w14:textId="77777777" w:rsidR="00E34178" w:rsidRPr="0076221C" w:rsidRDefault="003D30E1" w:rsidP="0076221C">
            <w:r w:rsidRPr="0076221C">
              <w:t xml:space="preserve">Driftsutgifter, </w:t>
            </w:r>
            <w:r w:rsidRPr="003D30E1">
              <w:rPr>
                <w:rStyle w:val="kursiv0"/>
              </w:rPr>
              <w:t>kan nyttes under post 21 og 45</w:t>
            </w:r>
          </w:p>
        </w:tc>
        <w:tc>
          <w:tcPr>
            <w:tcW w:w="1520" w:type="dxa"/>
          </w:tcPr>
          <w:p w14:paraId="59478331" w14:textId="77777777" w:rsidR="00E34178" w:rsidRPr="0076221C" w:rsidRDefault="003D30E1" w:rsidP="0076221C">
            <w:r w:rsidRPr="0076221C">
              <w:t xml:space="preserve"> 14 870 000</w:t>
            </w:r>
          </w:p>
        </w:tc>
        <w:tc>
          <w:tcPr>
            <w:tcW w:w="1120" w:type="dxa"/>
          </w:tcPr>
          <w:p w14:paraId="2780D455" w14:textId="77777777" w:rsidR="00E34178" w:rsidRPr="0076221C" w:rsidRDefault="003D30E1" w:rsidP="0076221C">
            <w:r w:rsidRPr="0076221C">
              <w:t xml:space="preserve"> </w:t>
            </w:r>
            <w:proofErr w:type="spellStart"/>
            <w:r w:rsidRPr="0076221C">
              <w:t>lønnsoppg</w:t>
            </w:r>
            <w:proofErr w:type="spellEnd"/>
          </w:p>
        </w:tc>
        <w:tc>
          <w:tcPr>
            <w:tcW w:w="1120" w:type="dxa"/>
          </w:tcPr>
          <w:p w14:paraId="145E7914" w14:textId="77777777" w:rsidR="00E34178" w:rsidRPr="0076221C" w:rsidRDefault="00E34178" w:rsidP="0076221C"/>
        </w:tc>
        <w:tc>
          <w:tcPr>
            <w:tcW w:w="1240" w:type="dxa"/>
          </w:tcPr>
          <w:p w14:paraId="0757B096" w14:textId="77777777" w:rsidR="00E34178" w:rsidRPr="0076221C" w:rsidRDefault="00E34178" w:rsidP="0076221C"/>
        </w:tc>
      </w:tr>
      <w:tr w:rsidR="00E34178" w:rsidRPr="0076221C" w14:paraId="1B6092D5" w14:textId="77777777" w:rsidTr="002B0003">
        <w:trPr>
          <w:trHeight w:val="640"/>
        </w:trPr>
        <w:tc>
          <w:tcPr>
            <w:tcW w:w="560" w:type="dxa"/>
          </w:tcPr>
          <w:p w14:paraId="01B55628" w14:textId="77777777" w:rsidR="00E34178" w:rsidRPr="0076221C" w:rsidRDefault="00E34178" w:rsidP="0076221C"/>
        </w:tc>
        <w:tc>
          <w:tcPr>
            <w:tcW w:w="560" w:type="dxa"/>
          </w:tcPr>
          <w:p w14:paraId="24B6EA3D" w14:textId="77777777" w:rsidR="00E34178" w:rsidRPr="0076221C" w:rsidRDefault="003D30E1" w:rsidP="0076221C">
            <w:r w:rsidRPr="0076221C">
              <w:t xml:space="preserve"> 21</w:t>
            </w:r>
          </w:p>
        </w:tc>
        <w:tc>
          <w:tcPr>
            <w:tcW w:w="3780" w:type="dxa"/>
          </w:tcPr>
          <w:p w14:paraId="1844F85D" w14:textId="77777777" w:rsidR="00E34178" w:rsidRPr="0076221C" w:rsidRDefault="003D30E1" w:rsidP="0076221C">
            <w:r w:rsidRPr="0076221C">
              <w:t xml:space="preserve">Spesielle driftsutgifter, </w:t>
            </w:r>
            <w:r w:rsidRPr="003D30E1">
              <w:rPr>
                <w:rStyle w:val="kursiv0"/>
              </w:rPr>
              <w:t>kan overføres, kan nyttes under post 01 og 45</w:t>
            </w:r>
          </w:p>
        </w:tc>
        <w:tc>
          <w:tcPr>
            <w:tcW w:w="1520" w:type="dxa"/>
          </w:tcPr>
          <w:p w14:paraId="28F8B5DE" w14:textId="77777777" w:rsidR="00E34178" w:rsidRPr="0076221C" w:rsidRDefault="003D30E1" w:rsidP="0076221C">
            <w:r w:rsidRPr="0076221C">
              <w:t xml:space="preserve"> -16 800 000</w:t>
            </w:r>
          </w:p>
        </w:tc>
        <w:tc>
          <w:tcPr>
            <w:tcW w:w="1120" w:type="dxa"/>
          </w:tcPr>
          <w:p w14:paraId="6865D452" w14:textId="77777777" w:rsidR="00E34178" w:rsidRPr="0076221C" w:rsidRDefault="003D30E1" w:rsidP="0076221C">
            <w:r w:rsidRPr="0076221C">
              <w:t>p24/21-22</w:t>
            </w:r>
          </w:p>
        </w:tc>
        <w:tc>
          <w:tcPr>
            <w:tcW w:w="1120" w:type="dxa"/>
          </w:tcPr>
          <w:p w14:paraId="258F435A" w14:textId="77777777" w:rsidR="00E34178" w:rsidRPr="0076221C" w:rsidRDefault="00E34178" w:rsidP="0076221C"/>
        </w:tc>
        <w:tc>
          <w:tcPr>
            <w:tcW w:w="1240" w:type="dxa"/>
          </w:tcPr>
          <w:p w14:paraId="0417AD50" w14:textId="77777777" w:rsidR="00E34178" w:rsidRPr="0076221C" w:rsidRDefault="00E34178" w:rsidP="0076221C"/>
        </w:tc>
      </w:tr>
      <w:tr w:rsidR="00E34178" w:rsidRPr="0076221C" w14:paraId="4A53D6ED" w14:textId="77777777" w:rsidTr="002B0003">
        <w:trPr>
          <w:trHeight w:val="380"/>
        </w:trPr>
        <w:tc>
          <w:tcPr>
            <w:tcW w:w="560" w:type="dxa"/>
          </w:tcPr>
          <w:p w14:paraId="62EDB4C4" w14:textId="77777777" w:rsidR="00E34178" w:rsidRPr="0076221C" w:rsidRDefault="00E34178" w:rsidP="0076221C"/>
        </w:tc>
        <w:tc>
          <w:tcPr>
            <w:tcW w:w="560" w:type="dxa"/>
          </w:tcPr>
          <w:p w14:paraId="543CB6AB" w14:textId="77777777" w:rsidR="00E34178" w:rsidRPr="0076221C" w:rsidRDefault="003D30E1" w:rsidP="0076221C">
            <w:r w:rsidRPr="0076221C">
              <w:t xml:space="preserve"> 30</w:t>
            </w:r>
          </w:p>
        </w:tc>
        <w:tc>
          <w:tcPr>
            <w:tcW w:w="3780" w:type="dxa"/>
          </w:tcPr>
          <w:p w14:paraId="38389470" w14:textId="77777777" w:rsidR="00E34178" w:rsidRPr="0076221C" w:rsidRDefault="003D30E1" w:rsidP="0076221C">
            <w:r w:rsidRPr="0076221C">
              <w:t xml:space="preserve">Geodesiobservatoriet, </w:t>
            </w:r>
            <w:r w:rsidRPr="003D30E1">
              <w:rPr>
                <w:rStyle w:val="kursiv0"/>
              </w:rPr>
              <w:t>kan overføres</w:t>
            </w:r>
          </w:p>
        </w:tc>
        <w:tc>
          <w:tcPr>
            <w:tcW w:w="1520" w:type="dxa"/>
          </w:tcPr>
          <w:p w14:paraId="6DA3701D" w14:textId="77777777" w:rsidR="00E34178" w:rsidRPr="0076221C" w:rsidRDefault="003D30E1" w:rsidP="0076221C">
            <w:r w:rsidRPr="0076221C">
              <w:t xml:space="preserve"> -11 000 000</w:t>
            </w:r>
          </w:p>
        </w:tc>
        <w:tc>
          <w:tcPr>
            <w:tcW w:w="1120" w:type="dxa"/>
          </w:tcPr>
          <w:p w14:paraId="32110A2A" w14:textId="77777777" w:rsidR="00E34178" w:rsidRPr="0076221C" w:rsidRDefault="003D30E1" w:rsidP="0076221C">
            <w:r w:rsidRPr="0076221C">
              <w:t>p24/21-22</w:t>
            </w:r>
          </w:p>
        </w:tc>
        <w:tc>
          <w:tcPr>
            <w:tcW w:w="1120" w:type="dxa"/>
          </w:tcPr>
          <w:p w14:paraId="52BFAA06" w14:textId="77777777" w:rsidR="00E34178" w:rsidRPr="0076221C" w:rsidRDefault="00E34178" w:rsidP="0076221C"/>
        </w:tc>
        <w:tc>
          <w:tcPr>
            <w:tcW w:w="1240" w:type="dxa"/>
          </w:tcPr>
          <w:p w14:paraId="1DEA8DEF" w14:textId="77777777" w:rsidR="00E34178" w:rsidRPr="0076221C" w:rsidRDefault="00E34178" w:rsidP="0076221C"/>
        </w:tc>
      </w:tr>
      <w:tr w:rsidR="00E34178" w:rsidRPr="0076221C" w14:paraId="034DC8B6" w14:textId="77777777" w:rsidTr="002B0003">
        <w:trPr>
          <w:trHeight w:val="380"/>
        </w:trPr>
        <w:tc>
          <w:tcPr>
            <w:tcW w:w="560" w:type="dxa"/>
          </w:tcPr>
          <w:p w14:paraId="0D69186B" w14:textId="77777777" w:rsidR="00E34178" w:rsidRPr="0076221C" w:rsidRDefault="00E34178" w:rsidP="0076221C"/>
        </w:tc>
        <w:tc>
          <w:tcPr>
            <w:tcW w:w="560" w:type="dxa"/>
          </w:tcPr>
          <w:p w14:paraId="13DA7DF1" w14:textId="77777777" w:rsidR="00E34178" w:rsidRPr="0076221C" w:rsidRDefault="00E34178" w:rsidP="0076221C"/>
        </w:tc>
        <w:tc>
          <w:tcPr>
            <w:tcW w:w="3780" w:type="dxa"/>
          </w:tcPr>
          <w:p w14:paraId="401E3B73" w14:textId="77777777" w:rsidR="00E34178" w:rsidRPr="0076221C" w:rsidRDefault="00E34178" w:rsidP="0076221C"/>
        </w:tc>
        <w:tc>
          <w:tcPr>
            <w:tcW w:w="1520" w:type="dxa"/>
          </w:tcPr>
          <w:p w14:paraId="62DB8DC1" w14:textId="77777777" w:rsidR="00E34178" w:rsidRPr="0076221C" w:rsidRDefault="003D30E1" w:rsidP="0076221C">
            <w:r w:rsidRPr="0076221C">
              <w:t xml:space="preserve"> 9 818 708 000</w:t>
            </w:r>
          </w:p>
        </w:tc>
        <w:tc>
          <w:tcPr>
            <w:tcW w:w="1120" w:type="dxa"/>
          </w:tcPr>
          <w:p w14:paraId="1BDA234C" w14:textId="77777777" w:rsidR="00E34178" w:rsidRPr="0076221C" w:rsidRDefault="00E34178" w:rsidP="0076221C"/>
        </w:tc>
        <w:tc>
          <w:tcPr>
            <w:tcW w:w="1120" w:type="dxa"/>
          </w:tcPr>
          <w:p w14:paraId="1A88C998" w14:textId="77777777" w:rsidR="00E34178" w:rsidRPr="0076221C" w:rsidRDefault="00E34178" w:rsidP="0076221C"/>
        </w:tc>
        <w:tc>
          <w:tcPr>
            <w:tcW w:w="1240" w:type="dxa"/>
          </w:tcPr>
          <w:p w14:paraId="0CAA7B6D" w14:textId="77777777" w:rsidR="00E34178" w:rsidRPr="0076221C" w:rsidRDefault="00E34178" w:rsidP="0076221C"/>
        </w:tc>
      </w:tr>
      <w:tr w:rsidR="00E34178" w:rsidRPr="0076221C" w14:paraId="24FCEE86" w14:textId="77777777" w:rsidTr="002B0003">
        <w:trPr>
          <w:trHeight w:val="540"/>
        </w:trPr>
        <w:tc>
          <w:tcPr>
            <w:tcW w:w="9900" w:type="dxa"/>
            <w:gridSpan w:val="7"/>
          </w:tcPr>
          <w:p w14:paraId="5A19A5DD" w14:textId="77777777" w:rsidR="00E34178" w:rsidRPr="0076221C" w:rsidRDefault="003D30E1" w:rsidP="0076221C">
            <w:r w:rsidRPr="0076221C">
              <w:rPr>
                <w:rStyle w:val="sperret0"/>
              </w:rPr>
              <w:t>Arbeids- og sosialdepartementet</w:t>
            </w:r>
          </w:p>
        </w:tc>
      </w:tr>
      <w:tr w:rsidR="00E34178" w:rsidRPr="0076221C" w14:paraId="667202CA" w14:textId="77777777" w:rsidTr="002B0003">
        <w:trPr>
          <w:trHeight w:val="380"/>
        </w:trPr>
        <w:tc>
          <w:tcPr>
            <w:tcW w:w="560" w:type="dxa"/>
          </w:tcPr>
          <w:p w14:paraId="16574FFE" w14:textId="77777777" w:rsidR="00E34178" w:rsidRPr="0076221C" w:rsidRDefault="003D30E1" w:rsidP="0076221C">
            <w:r w:rsidRPr="0076221C">
              <w:t xml:space="preserve"> 600</w:t>
            </w:r>
          </w:p>
        </w:tc>
        <w:tc>
          <w:tcPr>
            <w:tcW w:w="560" w:type="dxa"/>
          </w:tcPr>
          <w:p w14:paraId="2EA4776D" w14:textId="77777777" w:rsidR="00E34178" w:rsidRPr="0076221C" w:rsidRDefault="00E34178" w:rsidP="0076221C"/>
        </w:tc>
        <w:tc>
          <w:tcPr>
            <w:tcW w:w="3780" w:type="dxa"/>
          </w:tcPr>
          <w:p w14:paraId="76865441" w14:textId="77777777" w:rsidR="00E34178" w:rsidRPr="0076221C" w:rsidRDefault="003D30E1" w:rsidP="0076221C">
            <w:r w:rsidRPr="0076221C">
              <w:t>Arbeids- og sosialdepartementet:</w:t>
            </w:r>
          </w:p>
        </w:tc>
        <w:tc>
          <w:tcPr>
            <w:tcW w:w="1520" w:type="dxa"/>
          </w:tcPr>
          <w:p w14:paraId="1A5B42A4" w14:textId="77777777" w:rsidR="00E34178" w:rsidRPr="0076221C" w:rsidRDefault="00E34178" w:rsidP="0076221C"/>
        </w:tc>
        <w:tc>
          <w:tcPr>
            <w:tcW w:w="1120" w:type="dxa"/>
          </w:tcPr>
          <w:p w14:paraId="3A185F53" w14:textId="77777777" w:rsidR="00E34178" w:rsidRPr="0076221C" w:rsidRDefault="00E34178" w:rsidP="0076221C"/>
        </w:tc>
        <w:tc>
          <w:tcPr>
            <w:tcW w:w="1120" w:type="dxa"/>
          </w:tcPr>
          <w:p w14:paraId="540DD382" w14:textId="77777777" w:rsidR="00E34178" w:rsidRPr="0076221C" w:rsidRDefault="00E34178" w:rsidP="0076221C"/>
        </w:tc>
        <w:tc>
          <w:tcPr>
            <w:tcW w:w="1240" w:type="dxa"/>
          </w:tcPr>
          <w:p w14:paraId="317812B2" w14:textId="77777777" w:rsidR="00E34178" w:rsidRPr="0076221C" w:rsidRDefault="00E34178" w:rsidP="0076221C"/>
        </w:tc>
      </w:tr>
      <w:tr w:rsidR="00E34178" w:rsidRPr="0076221C" w14:paraId="11C58FEC" w14:textId="77777777" w:rsidTr="002B0003">
        <w:trPr>
          <w:trHeight w:val="380"/>
        </w:trPr>
        <w:tc>
          <w:tcPr>
            <w:tcW w:w="560" w:type="dxa"/>
          </w:tcPr>
          <w:p w14:paraId="3EE1EE34" w14:textId="77777777" w:rsidR="00E34178" w:rsidRPr="0076221C" w:rsidRDefault="00E34178" w:rsidP="0076221C"/>
        </w:tc>
        <w:tc>
          <w:tcPr>
            <w:tcW w:w="560" w:type="dxa"/>
          </w:tcPr>
          <w:p w14:paraId="7C7C0D2A" w14:textId="77777777" w:rsidR="00E34178" w:rsidRPr="0076221C" w:rsidRDefault="003D30E1" w:rsidP="0076221C">
            <w:r w:rsidRPr="0076221C">
              <w:t xml:space="preserve"> 1</w:t>
            </w:r>
          </w:p>
        </w:tc>
        <w:tc>
          <w:tcPr>
            <w:tcW w:w="3780" w:type="dxa"/>
          </w:tcPr>
          <w:p w14:paraId="3E120104" w14:textId="77777777" w:rsidR="00E34178" w:rsidRPr="0076221C" w:rsidRDefault="003D30E1" w:rsidP="0076221C">
            <w:r w:rsidRPr="0076221C">
              <w:t xml:space="preserve">Driftsutgifter </w:t>
            </w:r>
          </w:p>
        </w:tc>
        <w:tc>
          <w:tcPr>
            <w:tcW w:w="1520" w:type="dxa"/>
          </w:tcPr>
          <w:p w14:paraId="53BDBA90" w14:textId="77777777" w:rsidR="00E34178" w:rsidRPr="0076221C" w:rsidRDefault="003D30E1" w:rsidP="0076221C">
            <w:r w:rsidRPr="0076221C">
              <w:t xml:space="preserve"> 4 054 000</w:t>
            </w:r>
          </w:p>
        </w:tc>
        <w:tc>
          <w:tcPr>
            <w:tcW w:w="1120" w:type="dxa"/>
          </w:tcPr>
          <w:p w14:paraId="30AB046C" w14:textId="77777777" w:rsidR="00E34178" w:rsidRPr="0076221C" w:rsidRDefault="003D30E1" w:rsidP="0076221C">
            <w:r w:rsidRPr="0076221C">
              <w:t xml:space="preserve"> </w:t>
            </w:r>
            <w:proofErr w:type="spellStart"/>
            <w:r w:rsidRPr="0076221C">
              <w:t>lønnsoppg</w:t>
            </w:r>
            <w:proofErr w:type="spellEnd"/>
          </w:p>
        </w:tc>
        <w:tc>
          <w:tcPr>
            <w:tcW w:w="1120" w:type="dxa"/>
          </w:tcPr>
          <w:p w14:paraId="2BD58278" w14:textId="77777777" w:rsidR="00E34178" w:rsidRPr="0076221C" w:rsidRDefault="00E34178" w:rsidP="0076221C"/>
        </w:tc>
        <w:tc>
          <w:tcPr>
            <w:tcW w:w="1240" w:type="dxa"/>
          </w:tcPr>
          <w:p w14:paraId="38FB0A43" w14:textId="77777777" w:rsidR="00E34178" w:rsidRPr="0076221C" w:rsidRDefault="00E34178" w:rsidP="0076221C"/>
        </w:tc>
      </w:tr>
      <w:tr w:rsidR="00E34178" w:rsidRPr="0076221C" w14:paraId="5EF1F946" w14:textId="77777777" w:rsidTr="002B0003">
        <w:trPr>
          <w:trHeight w:val="380"/>
        </w:trPr>
        <w:tc>
          <w:tcPr>
            <w:tcW w:w="560" w:type="dxa"/>
          </w:tcPr>
          <w:p w14:paraId="632F1392" w14:textId="77777777" w:rsidR="00E34178" w:rsidRPr="0076221C" w:rsidRDefault="003D30E1" w:rsidP="0076221C">
            <w:r w:rsidRPr="0076221C">
              <w:t xml:space="preserve"> 601</w:t>
            </w:r>
          </w:p>
        </w:tc>
        <w:tc>
          <w:tcPr>
            <w:tcW w:w="560" w:type="dxa"/>
          </w:tcPr>
          <w:p w14:paraId="200EA2C8" w14:textId="77777777" w:rsidR="00E34178" w:rsidRPr="0076221C" w:rsidRDefault="00E34178" w:rsidP="0076221C"/>
        </w:tc>
        <w:tc>
          <w:tcPr>
            <w:tcW w:w="3780" w:type="dxa"/>
          </w:tcPr>
          <w:p w14:paraId="6C8784DB" w14:textId="77777777" w:rsidR="00E34178" w:rsidRPr="0076221C" w:rsidRDefault="003D30E1" w:rsidP="0076221C">
            <w:r w:rsidRPr="0076221C">
              <w:t>Utredningsvirksomhet, forskning mv.:</w:t>
            </w:r>
          </w:p>
        </w:tc>
        <w:tc>
          <w:tcPr>
            <w:tcW w:w="1520" w:type="dxa"/>
          </w:tcPr>
          <w:p w14:paraId="2600BA39" w14:textId="77777777" w:rsidR="00E34178" w:rsidRPr="0076221C" w:rsidRDefault="00E34178" w:rsidP="0076221C"/>
        </w:tc>
        <w:tc>
          <w:tcPr>
            <w:tcW w:w="1120" w:type="dxa"/>
          </w:tcPr>
          <w:p w14:paraId="04F4EF82" w14:textId="77777777" w:rsidR="00E34178" w:rsidRPr="0076221C" w:rsidRDefault="00E34178" w:rsidP="0076221C"/>
        </w:tc>
        <w:tc>
          <w:tcPr>
            <w:tcW w:w="1120" w:type="dxa"/>
          </w:tcPr>
          <w:p w14:paraId="4394F6B0" w14:textId="77777777" w:rsidR="00E34178" w:rsidRPr="0076221C" w:rsidRDefault="00E34178" w:rsidP="0076221C"/>
        </w:tc>
        <w:tc>
          <w:tcPr>
            <w:tcW w:w="1240" w:type="dxa"/>
          </w:tcPr>
          <w:p w14:paraId="44C89B13" w14:textId="77777777" w:rsidR="00E34178" w:rsidRPr="0076221C" w:rsidRDefault="00E34178" w:rsidP="0076221C"/>
        </w:tc>
      </w:tr>
      <w:tr w:rsidR="00E34178" w:rsidRPr="0076221C" w14:paraId="200C0787" w14:textId="77777777" w:rsidTr="002B0003">
        <w:trPr>
          <w:trHeight w:val="380"/>
        </w:trPr>
        <w:tc>
          <w:tcPr>
            <w:tcW w:w="560" w:type="dxa"/>
          </w:tcPr>
          <w:p w14:paraId="03F4D650" w14:textId="77777777" w:rsidR="00E34178" w:rsidRPr="0076221C" w:rsidRDefault="00E34178" w:rsidP="0076221C"/>
        </w:tc>
        <w:tc>
          <w:tcPr>
            <w:tcW w:w="560" w:type="dxa"/>
          </w:tcPr>
          <w:p w14:paraId="62CE7368" w14:textId="77777777" w:rsidR="00E34178" w:rsidRPr="0076221C" w:rsidRDefault="003D30E1" w:rsidP="0076221C">
            <w:r w:rsidRPr="0076221C">
              <w:t xml:space="preserve"> 21</w:t>
            </w:r>
          </w:p>
        </w:tc>
        <w:tc>
          <w:tcPr>
            <w:tcW w:w="3780" w:type="dxa"/>
          </w:tcPr>
          <w:p w14:paraId="252E4D67" w14:textId="77777777" w:rsidR="00E34178" w:rsidRPr="0076221C" w:rsidRDefault="003D30E1" w:rsidP="0076221C">
            <w:r w:rsidRPr="0076221C">
              <w:t xml:space="preserve">Spesielle driftsutgifter </w:t>
            </w:r>
          </w:p>
        </w:tc>
        <w:tc>
          <w:tcPr>
            <w:tcW w:w="1520" w:type="dxa"/>
          </w:tcPr>
          <w:p w14:paraId="7C5C1C1D" w14:textId="77777777" w:rsidR="00E34178" w:rsidRPr="0076221C" w:rsidRDefault="003D30E1" w:rsidP="0076221C">
            <w:r w:rsidRPr="0076221C">
              <w:t xml:space="preserve"> -5 000 000</w:t>
            </w:r>
          </w:p>
        </w:tc>
        <w:tc>
          <w:tcPr>
            <w:tcW w:w="1120" w:type="dxa"/>
          </w:tcPr>
          <w:p w14:paraId="74AF9179" w14:textId="77777777" w:rsidR="00E34178" w:rsidRPr="0076221C" w:rsidRDefault="003D30E1" w:rsidP="0076221C">
            <w:r w:rsidRPr="0076221C">
              <w:t>p195/20-21</w:t>
            </w:r>
          </w:p>
        </w:tc>
        <w:tc>
          <w:tcPr>
            <w:tcW w:w="1120" w:type="dxa"/>
          </w:tcPr>
          <w:p w14:paraId="0E6CC26D" w14:textId="77777777" w:rsidR="00E34178" w:rsidRPr="0076221C" w:rsidRDefault="003D30E1" w:rsidP="0076221C">
            <w:r w:rsidRPr="0076221C">
              <w:t xml:space="preserve"> i600/20-21</w:t>
            </w:r>
          </w:p>
        </w:tc>
        <w:tc>
          <w:tcPr>
            <w:tcW w:w="1240" w:type="dxa"/>
          </w:tcPr>
          <w:p w14:paraId="7D6B7FA0" w14:textId="77777777" w:rsidR="00E34178" w:rsidRPr="0076221C" w:rsidRDefault="00E34178" w:rsidP="0076221C"/>
        </w:tc>
      </w:tr>
      <w:tr w:rsidR="00E34178" w:rsidRPr="0076221C" w14:paraId="7B02DF15" w14:textId="77777777" w:rsidTr="002B0003">
        <w:trPr>
          <w:trHeight w:val="640"/>
        </w:trPr>
        <w:tc>
          <w:tcPr>
            <w:tcW w:w="560" w:type="dxa"/>
          </w:tcPr>
          <w:p w14:paraId="088976D3" w14:textId="77777777" w:rsidR="00E34178" w:rsidRPr="0076221C" w:rsidRDefault="00E34178" w:rsidP="0076221C"/>
        </w:tc>
        <w:tc>
          <w:tcPr>
            <w:tcW w:w="560" w:type="dxa"/>
          </w:tcPr>
          <w:p w14:paraId="1CA039A5" w14:textId="77777777" w:rsidR="00E34178" w:rsidRPr="0076221C" w:rsidRDefault="003D30E1" w:rsidP="0076221C">
            <w:r w:rsidRPr="0076221C">
              <w:t xml:space="preserve"> 22</w:t>
            </w:r>
          </w:p>
        </w:tc>
        <w:tc>
          <w:tcPr>
            <w:tcW w:w="3780" w:type="dxa"/>
          </w:tcPr>
          <w:p w14:paraId="49D0433C" w14:textId="77777777" w:rsidR="00E34178" w:rsidRPr="0076221C" w:rsidRDefault="003D30E1" w:rsidP="0076221C">
            <w:r w:rsidRPr="0076221C">
              <w:t>Kunnskapsutvikling i IA-avtalen mv.</w:t>
            </w:r>
            <w:proofErr w:type="gramStart"/>
            <w:r w:rsidRPr="0076221C">
              <w:t xml:space="preserve">,  </w:t>
            </w:r>
            <w:r w:rsidRPr="003D30E1">
              <w:rPr>
                <w:rStyle w:val="kursiv0"/>
              </w:rPr>
              <w:t>kan</w:t>
            </w:r>
            <w:proofErr w:type="gramEnd"/>
            <w:r w:rsidRPr="003D30E1">
              <w:rPr>
                <w:rStyle w:val="kursiv0"/>
              </w:rPr>
              <w:t xml:space="preserve"> overføres</w:t>
            </w:r>
          </w:p>
        </w:tc>
        <w:tc>
          <w:tcPr>
            <w:tcW w:w="1520" w:type="dxa"/>
          </w:tcPr>
          <w:p w14:paraId="55B03BE6" w14:textId="77777777" w:rsidR="00E34178" w:rsidRPr="0076221C" w:rsidRDefault="003D30E1" w:rsidP="0076221C">
            <w:r w:rsidRPr="0076221C">
              <w:t xml:space="preserve"> -2 400 000</w:t>
            </w:r>
          </w:p>
        </w:tc>
        <w:tc>
          <w:tcPr>
            <w:tcW w:w="1120" w:type="dxa"/>
          </w:tcPr>
          <w:p w14:paraId="64F6BDFE" w14:textId="77777777" w:rsidR="00E34178" w:rsidRPr="0076221C" w:rsidRDefault="003D30E1" w:rsidP="0076221C">
            <w:r w:rsidRPr="0076221C">
              <w:t>p195/20-21</w:t>
            </w:r>
          </w:p>
        </w:tc>
        <w:tc>
          <w:tcPr>
            <w:tcW w:w="1120" w:type="dxa"/>
          </w:tcPr>
          <w:p w14:paraId="68E3B880" w14:textId="77777777" w:rsidR="00E34178" w:rsidRPr="0076221C" w:rsidRDefault="003D30E1" w:rsidP="0076221C">
            <w:r w:rsidRPr="0076221C">
              <w:t xml:space="preserve"> i600/20-21</w:t>
            </w:r>
          </w:p>
        </w:tc>
        <w:tc>
          <w:tcPr>
            <w:tcW w:w="1240" w:type="dxa"/>
          </w:tcPr>
          <w:p w14:paraId="0329F0AD" w14:textId="77777777" w:rsidR="00E34178" w:rsidRPr="0076221C" w:rsidRDefault="00E34178" w:rsidP="0076221C"/>
        </w:tc>
      </w:tr>
      <w:tr w:rsidR="00E34178" w:rsidRPr="0076221C" w14:paraId="7DD01636" w14:textId="77777777" w:rsidTr="002B0003">
        <w:trPr>
          <w:trHeight w:val="380"/>
        </w:trPr>
        <w:tc>
          <w:tcPr>
            <w:tcW w:w="560" w:type="dxa"/>
          </w:tcPr>
          <w:p w14:paraId="3835185A" w14:textId="77777777" w:rsidR="00E34178" w:rsidRPr="0076221C" w:rsidRDefault="00E34178" w:rsidP="0076221C"/>
        </w:tc>
        <w:tc>
          <w:tcPr>
            <w:tcW w:w="560" w:type="dxa"/>
          </w:tcPr>
          <w:p w14:paraId="67F3F881" w14:textId="77777777" w:rsidR="00E34178" w:rsidRPr="0076221C" w:rsidRDefault="003D30E1" w:rsidP="0076221C">
            <w:r w:rsidRPr="0076221C">
              <w:t xml:space="preserve"> 70</w:t>
            </w:r>
          </w:p>
        </w:tc>
        <w:tc>
          <w:tcPr>
            <w:tcW w:w="3780" w:type="dxa"/>
          </w:tcPr>
          <w:p w14:paraId="15915577" w14:textId="77777777" w:rsidR="00E34178" w:rsidRPr="0076221C" w:rsidRDefault="003D30E1" w:rsidP="0076221C">
            <w:r w:rsidRPr="0076221C">
              <w:t xml:space="preserve">Tilskudd </w:t>
            </w:r>
          </w:p>
        </w:tc>
        <w:tc>
          <w:tcPr>
            <w:tcW w:w="1520" w:type="dxa"/>
          </w:tcPr>
          <w:p w14:paraId="03887F97" w14:textId="77777777" w:rsidR="00E34178" w:rsidRPr="0076221C" w:rsidRDefault="003D30E1" w:rsidP="0076221C">
            <w:r w:rsidRPr="0076221C">
              <w:t xml:space="preserve"> -20 000 000</w:t>
            </w:r>
          </w:p>
        </w:tc>
        <w:tc>
          <w:tcPr>
            <w:tcW w:w="1120" w:type="dxa"/>
          </w:tcPr>
          <w:p w14:paraId="269370AA" w14:textId="77777777" w:rsidR="00E34178" w:rsidRPr="0076221C" w:rsidRDefault="003D30E1" w:rsidP="0076221C">
            <w:r w:rsidRPr="0076221C">
              <w:t>p17/21-22</w:t>
            </w:r>
          </w:p>
        </w:tc>
        <w:tc>
          <w:tcPr>
            <w:tcW w:w="1120" w:type="dxa"/>
          </w:tcPr>
          <w:p w14:paraId="0155F511" w14:textId="77777777" w:rsidR="00E34178" w:rsidRPr="0076221C" w:rsidRDefault="00E34178" w:rsidP="0076221C"/>
        </w:tc>
        <w:tc>
          <w:tcPr>
            <w:tcW w:w="1240" w:type="dxa"/>
          </w:tcPr>
          <w:p w14:paraId="59A72F58" w14:textId="77777777" w:rsidR="00E34178" w:rsidRPr="0076221C" w:rsidRDefault="00E34178" w:rsidP="0076221C"/>
        </w:tc>
      </w:tr>
      <w:tr w:rsidR="00E34178" w:rsidRPr="0076221C" w14:paraId="32B6A5F0" w14:textId="77777777" w:rsidTr="002B0003">
        <w:trPr>
          <w:trHeight w:val="640"/>
        </w:trPr>
        <w:tc>
          <w:tcPr>
            <w:tcW w:w="560" w:type="dxa"/>
          </w:tcPr>
          <w:p w14:paraId="32F119B8" w14:textId="77777777" w:rsidR="00E34178" w:rsidRPr="0076221C" w:rsidRDefault="00E34178" w:rsidP="0076221C"/>
        </w:tc>
        <w:tc>
          <w:tcPr>
            <w:tcW w:w="560" w:type="dxa"/>
          </w:tcPr>
          <w:p w14:paraId="6674644F" w14:textId="77777777" w:rsidR="00E34178" w:rsidRPr="0076221C" w:rsidRDefault="003D30E1" w:rsidP="0076221C">
            <w:r w:rsidRPr="0076221C">
              <w:t xml:space="preserve"> 71</w:t>
            </w:r>
          </w:p>
        </w:tc>
        <w:tc>
          <w:tcPr>
            <w:tcW w:w="3780" w:type="dxa"/>
          </w:tcPr>
          <w:p w14:paraId="1A391AF2" w14:textId="77777777" w:rsidR="00E34178" w:rsidRPr="0076221C" w:rsidRDefault="003D30E1" w:rsidP="0076221C">
            <w:r w:rsidRPr="0076221C">
              <w:t xml:space="preserve">Tilskudd til bransjeprogrammer under IA-avtalen mv., </w:t>
            </w:r>
            <w:r w:rsidRPr="003D30E1">
              <w:rPr>
                <w:rStyle w:val="kursiv0"/>
              </w:rPr>
              <w:t>kan overføres</w:t>
            </w:r>
          </w:p>
        </w:tc>
        <w:tc>
          <w:tcPr>
            <w:tcW w:w="1520" w:type="dxa"/>
          </w:tcPr>
          <w:p w14:paraId="1BCB6D24" w14:textId="77777777" w:rsidR="00E34178" w:rsidRPr="0076221C" w:rsidRDefault="003D30E1" w:rsidP="0076221C">
            <w:r w:rsidRPr="0076221C">
              <w:t xml:space="preserve"> -19 240 000</w:t>
            </w:r>
          </w:p>
        </w:tc>
        <w:tc>
          <w:tcPr>
            <w:tcW w:w="1120" w:type="dxa"/>
          </w:tcPr>
          <w:p w14:paraId="6626AC88" w14:textId="77777777" w:rsidR="00E34178" w:rsidRPr="0076221C" w:rsidRDefault="003D30E1" w:rsidP="0076221C">
            <w:r w:rsidRPr="0076221C">
              <w:t>p17/21-22</w:t>
            </w:r>
          </w:p>
        </w:tc>
        <w:tc>
          <w:tcPr>
            <w:tcW w:w="1120" w:type="dxa"/>
          </w:tcPr>
          <w:p w14:paraId="74B5CEEB" w14:textId="77777777" w:rsidR="00E34178" w:rsidRPr="0076221C" w:rsidRDefault="00E34178" w:rsidP="0076221C"/>
        </w:tc>
        <w:tc>
          <w:tcPr>
            <w:tcW w:w="1240" w:type="dxa"/>
          </w:tcPr>
          <w:p w14:paraId="7DD014B0" w14:textId="77777777" w:rsidR="00E34178" w:rsidRPr="0076221C" w:rsidRDefault="00E34178" w:rsidP="0076221C"/>
        </w:tc>
      </w:tr>
      <w:tr w:rsidR="00E34178" w:rsidRPr="0076221C" w14:paraId="74534E5F" w14:textId="77777777" w:rsidTr="002B0003">
        <w:trPr>
          <w:trHeight w:val="640"/>
        </w:trPr>
        <w:tc>
          <w:tcPr>
            <w:tcW w:w="560" w:type="dxa"/>
          </w:tcPr>
          <w:p w14:paraId="2408C7B9" w14:textId="77777777" w:rsidR="00E34178" w:rsidRPr="0076221C" w:rsidRDefault="00E34178" w:rsidP="0076221C"/>
        </w:tc>
        <w:tc>
          <w:tcPr>
            <w:tcW w:w="560" w:type="dxa"/>
          </w:tcPr>
          <w:p w14:paraId="7FE2CE62" w14:textId="77777777" w:rsidR="00E34178" w:rsidRPr="0076221C" w:rsidRDefault="003D30E1" w:rsidP="0076221C">
            <w:r w:rsidRPr="0076221C">
              <w:t xml:space="preserve"> 73</w:t>
            </w:r>
          </w:p>
        </w:tc>
        <w:tc>
          <w:tcPr>
            <w:tcW w:w="3780" w:type="dxa"/>
          </w:tcPr>
          <w:p w14:paraId="3B147F10" w14:textId="77777777" w:rsidR="00E34178" w:rsidRPr="0076221C" w:rsidRDefault="003D30E1" w:rsidP="0076221C">
            <w:r w:rsidRPr="0076221C">
              <w:t xml:space="preserve">Tilskudd til trygderettslig/EØS-rettslig forskning og kompetanseutvikling </w:t>
            </w:r>
          </w:p>
        </w:tc>
        <w:tc>
          <w:tcPr>
            <w:tcW w:w="1520" w:type="dxa"/>
          </w:tcPr>
          <w:p w14:paraId="1C5B4D39" w14:textId="77777777" w:rsidR="00E34178" w:rsidRPr="0076221C" w:rsidRDefault="003D30E1" w:rsidP="0076221C">
            <w:r w:rsidRPr="0076221C">
              <w:t xml:space="preserve"> 5 000 000</w:t>
            </w:r>
          </w:p>
        </w:tc>
        <w:tc>
          <w:tcPr>
            <w:tcW w:w="1120" w:type="dxa"/>
          </w:tcPr>
          <w:p w14:paraId="75AE5753" w14:textId="77777777" w:rsidR="00E34178" w:rsidRPr="0076221C" w:rsidRDefault="003D30E1" w:rsidP="0076221C">
            <w:r w:rsidRPr="0076221C">
              <w:t>p195/20-21</w:t>
            </w:r>
          </w:p>
        </w:tc>
        <w:tc>
          <w:tcPr>
            <w:tcW w:w="1120" w:type="dxa"/>
          </w:tcPr>
          <w:p w14:paraId="3C590044" w14:textId="77777777" w:rsidR="00E34178" w:rsidRPr="0076221C" w:rsidRDefault="003D30E1" w:rsidP="0076221C">
            <w:r w:rsidRPr="0076221C">
              <w:t xml:space="preserve"> i600/20-21</w:t>
            </w:r>
          </w:p>
        </w:tc>
        <w:tc>
          <w:tcPr>
            <w:tcW w:w="1240" w:type="dxa"/>
          </w:tcPr>
          <w:p w14:paraId="3D6C06F2" w14:textId="77777777" w:rsidR="00E34178" w:rsidRPr="0076221C" w:rsidRDefault="00E34178" w:rsidP="0076221C"/>
        </w:tc>
      </w:tr>
      <w:tr w:rsidR="00E34178" w:rsidRPr="0076221C" w14:paraId="6E30DA73" w14:textId="77777777" w:rsidTr="002B0003">
        <w:trPr>
          <w:trHeight w:val="380"/>
        </w:trPr>
        <w:tc>
          <w:tcPr>
            <w:tcW w:w="560" w:type="dxa"/>
          </w:tcPr>
          <w:p w14:paraId="3AF29842" w14:textId="77777777" w:rsidR="00E34178" w:rsidRPr="0076221C" w:rsidRDefault="003D30E1" w:rsidP="0076221C">
            <w:r w:rsidRPr="0076221C">
              <w:t xml:space="preserve"> 604</w:t>
            </w:r>
          </w:p>
        </w:tc>
        <w:tc>
          <w:tcPr>
            <w:tcW w:w="560" w:type="dxa"/>
          </w:tcPr>
          <w:p w14:paraId="07C7FEA9" w14:textId="77777777" w:rsidR="00E34178" w:rsidRPr="0076221C" w:rsidRDefault="00E34178" w:rsidP="0076221C"/>
        </w:tc>
        <w:tc>
          <w:tcPr>
            <w:tcW w:w="5300" w:type="dxa"/>
            <w:gridSpan w:val="2"/>
          </w:tcPr>
          <w:p w14:paraId="1E815557" w14:textId="77777777" w:rsidR="00E34178" w:rsidRPr="0076221C" w:rsidRDefault="003D30E1" w:rsidP="0076221C">
            <w:r w:rsidRPr="0076221C">
              <w:t>Utviklingstiltak i arbeids- og velferdsforvaltningen:</w:t>
            </w:r>
          </w:p>
        </w:tc>
        <w:tc>
          <w:tcPr>
            <w:tcW w:w="1120" w:type="dxa"/>
          </w:tcPr>
          <w:p w14:paraId="62B3AA11" w14:textId="77777777" w:rsidR="00E34178" w:rsidRPr="0076221C" w:rsidRDefault="00E34178" w:rsidP="0076221C"/>
        </w:tc>
        <w:tc>
          <w:tcPr>
            <w:tcW w:w="1120" w:type="dxa"/>
          </w:tcPr>
          <w:p w14:paraId="2190489C" w14:textId="77777777" w:rsidR="00E34178" w:rsidRPr="0076221C" w:rsidRDefault="00E34178" w:rsidP="0076221C"/>
        </w:tc>
        <w:tc>
          <w:tcPr>
            <w:tcW w:w="1240" w:type="dxa"/>
          </w:tcPr>
          <w:p w14:paraId="373E5ADE" w14:textId="77777777" w:rsidR="00E34178" w:rsidRPr="0076221C" w:rsidRDefault="00E34178" w:rsidP="0076221C"/>
        </w:tc>
      </w:tr>
      <w:tr w:rsidR="00E34178" w:rsidRPr="0076221C" w14:paraId="2C747E74" w14:textId="77777777" w:rsidTr="002B0003">
        <w:trPr>
          <w:trHeight w:val="640"/>
        </w:trPr>
        <w:tc>
          <w:tcPr>
            <w:tcW w:w="560" w:type="dxa"/>
          </w:tcPr>
          <w:p w14:paraId="63396BE1" w14:textId="77777777" w:rsidR="00E34178" w:rsidRPr="0076221C" w:rsidRDefault="00E34178" w:rsidP="0076221C"/>
        </w:tc>
        <w:tc>
          <w:tcPr>
            <w:tcW w:w="560" w:type="dxa"/>
          </w:tcPr>
          <w:p w14:paraId="2CEC8B8E" w14:textId="77777777" w:rsidR="00E34178" w:rsidRPr="0076221C" w:rsidRDefault="003D30E1" w:rsidP="0076221C">
            <w:r w:rsidRPr="0076221C">
              <w:t xml:space="preserve"> 21</w:t>
            </w:r>
          </w:p>
        </w:tc>
        <w:tc>
          <w:tcPr>
            <w:tcW w:w="3780" w:type="dxa"/>
          </w:tcPr>
          <w:p w14:paraId="09B280E2" w14:textId="77777777" w:rsidR="00E34178" w:rsidRPr="0076221C" w:rsidRDefault="003D30E1" w:rsidP="0076221C">
            <w:r w:rsidRPr="0076221C">
              <w:t xml:space="preserve">Spesielle driftsutgifter, </w:t>
            </w:r>
            <w:r w:rsidRPr="003D30E1">
              <w:rPr>
                <w:rStyle w:val="kursiv0"/>
              </w:rPr>
              <w:t>kan overføres, kan nyttes under post 45</w:t>
            </w:r>
          </w:p>
        </w:tc>
        <w:tc>
          <w:tcPr>
            <w:tcW w:w="1520" w:type="dxa"/>
          </w:tcPr>
          <w:p w14:paraId="20071DB8" w14:textId="77777777" w:rsidR="00E34178" w:rsidRPr="0076221C" w:rsidRDefault="003D30E1" w:rsidP="0076221C">
            <w:r w:rsidRPr="0076221C">
              <w:t xml:space="preserve"> -41 200 000</w:t>
            </w:r>
          </w:p>
        </w:tc>
        <w:tc>
          <w:tcPr>
            <w:tcW w:w="1120" w:type="dxa"/>
          </w:tcPr>
          <w:p w14:paraId="4C0BD77C" w14:textId="77777777" w:rsidR="00E34178" w:rsidRPr="0076221C" w:rsidRDefault="003D30E1" w:rsidP="0076221C">
            <w:r w:rsidRPr="0076221C">
              <w:t>p17/21-22</w:t>
            </w:r>
          </w:p>
        </w:tc>
        <w:tc>
          <w:tcPr>
            <w:tcW w:w="1120" w:type="dxa"/>
          </w:tcPr>
          <w:p w14:paraId="7D56A05C" w14:textId="77777777" w:rsidR="00E34178" w:rsidRPr="0076221C" w:rsidRDefault="00E34178" w:rsidP="0076221C"/>
        </w:tc>
        <w:tc>
          <w:tcPr>
            <w:tcW w:w="1240" w:type="dxa"/>
          </w:tcPr>
          <w:p w14:paraId="7F52F456" w14:textId="77777777" w:rsidR="00E34178" w:rsidRPr="0076221C" w:rsidRDefault="00E34178" w:rsidP="0076221C"/>
        </w:tc>
      </w:tr>
      <w:tr w:rsidR="00E34178" w:rsidRPr="0076221C" w14:paraId="79C21860" w14:textId="77777777" w:rsidTr="002B0003">
        <w:trPr>
          <w:trHeight w:val="880"/>
        </w:trPr>
        <w:tc>
          <w:tcPr>
            <w:tcW w:w="560" w:type="dxa"/>
          </w:tcPr>
          <w:p w14:paraId="0C2401AF" w14:textId="77777777" w:rsidR="00E34178" w:rsidRPr="0076221C" w:rsidRDefault="00E34178" w:rsidP="0076221C"/>
        </w:tc>
        <w:tc>
          <w:tcPr>
            <w:tcW w:w="560" w:type="dxa"/>
          </w:tcPr>
          <w:p w14:paraId="5C614C5F" w14:textId="77777777" w:rsidR="00E34178" w:rsidRPr="0076221C" w:rsidRDefault="003D30E1" w:rsidP="0076221C">
            <w:r w:rsidRPr="0076221C">
              <w:t xml:space="preserve"> 45</w:t>
            </w:r>
          </w:p>
        </w:tc>
        <w:tc>
          <w:tcPr>
            <w:tcW w:w="3780" w:type="dxa"/>
          </w:tcPr>
          <w:p w14:paraId="1BBBC263" w14:textId="77777777" w:rsidR="00E34178" w:rsidRPr="0076221C" w:rsidRDefault="003D30E1" w:rsidP="0076221C">
            <w:r w:rsidRPr="0076221C">
              <w:t xml:space="preserve">Større utstyrsanskaffelser og vedlikehold, </w:t>
            </w:r>
            <w:r w:rsidRPr="003D30E1">
              <w:rPr>
                <w:rStyle w:val="kursiv0"/>
              </w:rPr>
              <w:t>kan overføres, kan nyttes under post 21</w:t>
            </w:r>
          </w:p>
        </w:tc>
        <w:tc>
          <w:tcPr>
            <w:tcW w:w="1520" w:type="dxa"/>
          </w:tcPr>
          <w:p w14:paraId="0D1D1CB2" w14:textId="77777777" w:rsidR="00E34178" w:rsidRPr="0076221C" w:rsidRDefault="003D30E1" w:rsidP="0076221C">
            <w:r w:rsidRPr="0076221C">
              <w:t xml:space="preserve"> -53 000 000</w:t>
            </w:r>
          </w:p>
        </w:tc>
        <w:tc>
          <w:tcPr>
            <w:tcW w:w="1120" w:type="dxa"/>
          </w:tcPr>
          <w:p w14:paraId="30E28C24" w14:textId="77777777" w:rsidR="00E34178" w:rsidRPr="0076221C" w:rsidRDefault="003D30E1" w:rsidP="0076221C">
            <w:r w:rsidRPr="0076221C">
              <w:t>p17/21-22</w:t>
            </w:r>
          </w:p>
        </w:tc>
        <w:tc>
          <w:tcPr>
            <w:tcW w:w="1120" w:type="dxa"/>
          </w:tcPr>
          <w:p w14:paraId="7E2712BF" w14:textId="77777777" w:rsidR="00E34178" w:rsidRPr="0076221C" w:rsidRDefault="00E34178" w:rsidP="0076221C"/>
        </w:tc>
        <w:tc>
          <w:tcPr>
            <w:tcW w:w="1240" w:type="dxa"/>
          </w:tcPr>
          <w:p w14:paraId="3C072924" w14:textId="77777777" w:rsidR="00E34178" w:rsidRPr="0076221C" w:rsidRDefault="00E34178" w:rsidP="0076221C"/>
        </w:tc>
      </w:tr>
      <w:tr w:rsidR="00E34178" w:rsidRPr="0076221C" w14:paraId="1942665B" w14:textId="77777777" w:rsidTr="002B0003">
        <w:trPr>
          <w:trHeight w:val="1480"/>
        </w:trPr>
        <w:tc>
          <w:tcPr>
            <w:tcW w:w="560" w:type="dxa"/>
          </w:tcPr>
          <w:p w14:paraId="262E13F6" w14:textId="77777777" w:rsidR="00E34178" w:rsidRPr="0076221C" w:rsidRDefault="00E34178" w:rsidP="0076221C"/>
        </w:tc>
        <w:tc>
          <w:tcPr>
            <w:tcW w:w="560" w:type="dxa"/>
          </w:tcPr>
          <w:p w14:paraId="50C08C39" w14:textId="77777777" w:rsidR="00E34178" w:rsidRPr="0076221C" w:rsidRDefault="003D30E1" w:rsidP="0076221C">
            <w:r w:rsidRPr="0076221C">
              <w:t xml:space="preserve"> 45</w:t>
            </w:r>
          </w:p>
        </w:tc>
        <w:tc>
          <w:tcPr>
            <w:tcW w:w="3780" w:type="dxa"/>
          </w:tcPr>
          <w:p w14:paraId="05D047F8" w14:textId="77777777" w:rsidR="00E34178" w:rsidRPr="0076221C" w:rsidRDefault="003D30E1" w:rsidP="0076221C">
            <w:r w:rsidRPr="0076221C">
              <w:t xml:space="preserve">Større utstyrsanskaffelser og vedlikehold, </w:t>
            </w:r>
            <w:r w:rsidRPr="003D30E1">
              <w:rPr>
                <w:rStyle w:val="kursiv0"/>
              </w:rPr>
              <w:t>kan overføres, kan nyttes under post 21</w:t>
            </w:r>
          </w:p>
        </w:tc>
        <w:tc>
          <w:tcPr>
            <w:tcW w:w="1520" w:type="dxa"/>
          </w:tcPr>
          <w:p w14:paraId="22659FBB" w14:textId="77777777" w:rsidR="00E34178" w:rsidRPr="0076221C" w:rsidRDefault="003D30E1" w:rsidP="0076221C">
            <w:r w:rsidRPr="0076221C">
              <w:t xml:space="preserve"> -5 780 000</w:t>
            </w:r>
          </w:p>
        </w:tc>
        <w:tc>
          <w:tcPr>
            <w:tcW w:w="1120" w:type="dxa"/>
          </w:tcPr>
          <w:p w14:paraId="2FAD89F9" w14:textId="77777777" w:rsidR="00E34178" w:rsidRPr="0076221C" w:rsidRDefault="003D30E1" w:rsidP="0076221C">
            <w:r w:rsidRPr="0076221C">
              <w:t>p195/20-21</w:t>
            </w:r>
          </w:p>
        </w:tc>
        <w:tc>
          <w:tcPr>
            <w:tcW w:w="1120" w:type="dxa"/>
          </w:tcPr>
          <w:p w14:paraId="2F92E269" w14:textId="77777777" w:rsidR="00E34178" w:rsidRPr="0076221C" w:rsidRDefault="003D30E1" w:rsidP="0076221C">
            <w:r w:rsidRPr="0076221C">
              <w:t xml:space="preserve"> i600/20-21</w:t>
            </w:r>
          </w:p>
        </w:tc>
        <w:tc>
          <w:tcPr>
            <w:tcW w:w="1240" w:type="dxa"/>
          </w:tcPr>
          <w:p w14:paraId="31049E87" w14:textId="77777777" w:rsidR="00E34178" w:rsidRPr="0076221C" w:rsidRDefault="00E34178" w:rsidP="0076221C"/>
        </w:tc>
      </w:tr>
      <w:tr w:rsidR="00E34178" w:rsidRPr="0076221C" w14:paraId="6BAFA7D2" w14:textId="77777777" w:rsidTr="002B0003">
        <w:trPr>
          <w:trHeight w:val="380"/>
        </w:trPr>
        <w:tc>
          <w:tcPr>
            <w:tcW w:w="560" w:type="dxa"/>
          </w:tcPr>
          <w:p w14:paraId="235D6536" w14:textId="77777777" w:rsidR="00E34178" w:rsidRPr="0076221C" w:rsidRDefault="003D30E1" w:rsidP="0076221C">
            <w:r w:rsidRPr="0076221C">
              <w:t xml:space="preserve"> 605</w:t>
            </w:r>
          </w:p>
        </w:tc>
        <w:tc>
          <w:tcPr>
            <w:tcW w:w="560" w:type="dxa"/>
          </w:tcPr>
          <w:p w14:paraId="51008C47" w14:textId="77777777" w:rsidR="00E34178" w:rsidRPr="0076221C" w:rsidRDefault="00E34178" w:rsidP="0076221C"/>
        </w:tc>
        <w:tc>
          <w:tcPr>
            <w:tcW w:w="3780" w:type="dxa"/>
          </w:tcPr>
          <w:p w14:paraId="1D125A75" w14:textId="77777777" w:rsidR="00E34178" w:rsidRPr="0076221C" w:rsidRDefault="003D30E1" w:rsidP="0076221C">
            <w:r w:rsidRPr="0076221C">
              <w:t>Arbeids- og velferdsetaten:</w:t>
            </w:r>
          </w:p>
        </w:tc>
        <w:tc>
          <w:tcPr>
            <w:tcW w:w="1520" w:type="dxa"/>
          </w:tcPr>
          <w:p w14:paraId="64250C19" w14:textId="77777777" w:rsidR="00E34178" w:rsidRPr="0076221C" w:rsidRDefault="00E34178" w:rsidP="0076221C"/>
        </w:tc>
        <w:tc>
          <w:tcPr>
            <w:tcW w:w="1120" w:type="dxa"/>
          </w:tcPr>
          <w:p w14:paraId="7C4E13DD" w14:textId="77777777" w:rsidR="00E34178" w:rsidRPr="0076221C" w:rsidRDefault="00E34178" w:rsidP="0076221C"/>
        </w:tc>
        <w:tc>
          <w:tcPr>
            <w:tcW w:w="1120" w:type="dxa"/>
          </w:tcPr>
          <w:p w14:paraId="5A5CFDFE" w14:textId="77777777" w:rsidR="00E34178" w:rsidRPr="0076221C" w:rsidRDefault="00E34178" w:rsidP="0076221C"/>
        </w:tc>
        <w:tc>
          <w:tcPr>
            <w:tcW w:w="1240" w:type="dxa"/>
          </w:tcPr>
          <w:p w14:paraId="3C88EB17" w14:textId="77777777" w:rsidR="00E34178" w:rsidRPr="0076221C" w:rsidRDefault="00E34178" w:rsidP="0076221C"/>
        </w:tc>
      </w:tr>
      <w:tr w:rsidR="00E34178" w:rsidRPr="0076221C" w14:paraId="2519FA20" w14:textId="77777777" w:rsidTr="002B0003">
        <w:trPr>
          <w:trHeight w:val="380"/>
        </w:trPr>
        <w:tc>
          <w:tcPr>
            <w:tcW w:w="560" w:type="dxa"/>
          </w:tcPr>
          <w:p w14:paraId="4CC614A8" w14:textId="77777777" w:rsidR="00E34178" w:rsidRPr="0076221C" w:rsidRDefault="00E34178" w:rsidP="0076221C"/>
        </w:tc>
        <w:tc>
          <w:tcPr>
            <w:tcW w:w="560" w:type="dxa"/>
          </w:tcPr>
          <w:p w14:paraId="66134420" w14:textId="77777777" w:rsidR="00E34178" w:rsidRPr="0076221C" w:rsidRDefault="003D30E1" w:rsidP="0076221C">
            <w:r w:rsidRPr="0076221C">
              <w:t xml:space="preserve"> 1</w:t>
            </w:r>
          </w:p>
        </w:tc>
        <w:tc>
          <w:tcPr>
            <w:tcW w:w="3780" w:type="dxa"/>
          </w:tcPr>
          <w:p w14:paraId="0C296A54" w14:textId="77777777" w:rsidR="00E34178" w:rsidRPr="0076221C" w:rsidRDefault="003D30E1" w:rsidP="0076221C">
            <w:r w:rsidRPr="0076221C">
              <w:t xml:space="preserve">Driftsutgifter </w:t>
            </w:r>
          </w:p>
        </w:tc>
        <w:tc>
          <w:tcPr>
            <w:tcW w:w="1520" w:type="dxa"/>
          </w:tcPr>
          <w:p w14:paraId="2BE0BECE" w14:textId="77777777" w:rsidR="00E34178" w:rsidRPr="0076221C" w:rsidRDefault="003D30E1" w:rsidP="0076221C">
            <w:r w:rsidRPr="0076221C">
              <w:t xml:space="preserve"> -2 100 000</w:t>
            </w:r>
          </w:p>
        </w:tc>
        <w:tc>
          <w:tcPr>
            <w:tcW w:w="1120" w:type="dxa"/>
          </w:tcPr>
          <w:p w14:paraId="6804B7B4" w14:textId="77777777" w:rsidR="00E34178" w:rsidRPr="0076221C" w:rsidRDefault="003D30E1" w:rsidP="0076221C">
            <w:r w:rsidRPr="0076221C">
              <w:t>p17/21-22</w:t>
            </w:r>
          </w:p>
        </w:tc>
        <w:tc>
          <w:tcPr>
            <w:tcW w:w="1120" w:type="dxa"/>
          </w:tcPr>
          <w:p w14:paraId="1808708D" w14:textId="77777777" w:rsidR="00E34178" w:rsidRPr="0076221C" w:rsidRDefault="00E34178" w:rsidP="0076221C"/>
        </w:tc>
        <w:tc>
          <w:tcPr>
            <w:tcW w:w="1240" w:type="dxa"/>
          </w:tcPr>
          <w:p w14:paraId="16D283E1" w14:textId="77777777" w:rsidR="00E34178" w:rsidRPr="0076221C" w:rsidRDefault="00E34178" w:rsidP="0076221C"/>
        </w:tc>
      </w:tr>
      <w:tr w:rsidR="00E34178" w:rsidRPr="0076221C" w14:paraId="2498E1D5" w14:textId="77777777" w:rsidTr="002B0003">
        <w:trPr>
          <w:trHeight w:val="380"/>
        </w:trPr>
        <w:tc>
          <w:tcPr>
            <w:tcW w:w="560" w:type="dxa"/>
          </w:tcPr>
          <w:p w14:paraId="709D579E" w14:textId="77777777" w:rsidR="00E34178" w:rsidRPr="0076221C" w:rsidRDefault="00E34178" w:rsidP="0076221C"/>
        </w:tc>
        <w:tc>
          <w:tcPr>
            <w:tcW w:w="560" w:type="dxa"/>
          </w:tcPr>
          <w:p w14:paraId="5F3738DD" w14:textId="77777777" w:rsidR="00E34178" w:rsidRPr="0076221C" w:rsidRDefault="003D30E1" w:rsidP="0076221C">
            <w:r w:rsidRPr="0076221C">
              <w:t xml:space="preserve"> 1</w:t>
            </w:r>
          </w:p>
        </w:tc>
        <w:tc>
          <w:tcPr>
            <w:tcW w:w="3780" w:type="dxa"/>
          </w:tcPr>
          <w:p w14:paraId="648D68D9" w14:textId="77777777" w:rsidR="00E34178" w:rsidRPr="0076221C" w:rsidRDefault="003D30E1" w:rsidP="0076221C">
            <w:r w:rsidRPr="0076221C">
              <w:t xml:space="preserve">Driftsutgifter </w:t>
            </w:r>
          </w:p>
        </w:tc>
        <w:tc>
          <w:tcPr>
            <w:tcW w:w="1520" w:type="dxa"/>
          </w:tcPr>
          <w:p w14:paraId="1FFC429F" w14:textId="77777777" w:rsidR="00E34178" w:rsidRPr="0076221C" w:rsidRDefault="003D30E1" w:rsidP="0076221C">
            <w:r w:rsidRPr="0076221C">
              <w:t xml:space="preserve"> -9 400 000</w:t>
            </w:r>
          </w:p>
        </w:tc>
        <w:tc>
          <w:tcPr>
            <w:tcW w:w="1120" w:type="dxa"/>
          </w:tcPr>
          <w:p w14:paraId="2B9495EB" w14:textId="77777777" w:rsidR="00E34178" w:rsidRPr="0076221C" w:rsidRDefault="003D30E1" w:rsidP="0076221C">
            <w:r w:rsidRPr="0076221C">
              <w:t>p195/20-21</w:t>
            </w:r>
          </w:p>
        </w:tc>
        <w:tc>
          <w:tcPr>
            <w:tcW w:w="1120" w:type="dxa"/>
          </w:tcPr>
          <w:p w14:paraId="7E482F22" w14:textId="77777777" w:rsidR="00E34178" w:rsidRPr="0076221C" w:rsidRDefault="003D30E1" w:rsidP="0076221C">
            <w:r w:rsidRPr="0076221C">
              <w:t xml:space="preserve"> i600/20-21</w:t>
            </w:r>
          </w:p>
        </w:tc>
        <w:tc>
          <w:tcPr>
            <w:tcW w:w="1240" w:type="dxa"/>
          </w:tcPr>
          <w:p w14:paraId="32453898" w14:textId="77777777" w:rsidR="00E34178" w:rsidRPr="0076221C" w:rsidRDefault="00E34178" w:rsidP="0076221C"/>
        </w:tc>
      </w:tr>
      <w:tr w:rsidR="00E34178" w:rsidRPr="0076221C" w14:paraId="6B1CD4FE" w14:textId="77777777" w:rsidTr="002B0003">
        <w:trPr>
          <w:trHeight w:val="380"/>
        </w:trPr>
        <w:tc>
          <w:tcPr>
            <w:tcW w:w="560" w:type="dxa"/>
          </w:tcPr>
          <w:p w14:paraId="181C6E37" w14:textId="77777777" w:rsidR="00E34178" w:rsidRPr="0076221C" w:rsidRDefault="00E34178" w:rsidP="0076221C"/>
        </w:tc>
        <w:tc>
          <w:tcPr>
            <w:tcW w:w="560" w:type="dxa"/>
          </w:tcPr>
          <w:p w14:paraId="15BCF28C" w14:textId="77777777" w:rsidR="00E34178" w:rsidRPr="0076221C" w:rsidRDefault="003D30E1" w:rsidP="0076221C">
            <w:r w:rsidRPr="0076221C">
              <w:t xml:space="preserve"> 1</w:t>
            </w:r>
          </w:p>
        </w:tc>
        <w:tc>
          <w:tcPr>
            <w:tcW w:w="3780" w:type="dxa"/>
          </w:tcPr>
          <w:p w14:paraId="0CB1B20A" w14:textId="77777777" w:rsidR="00E34178" w:rsidRPr="0076221C" w:rsidRDefault="003D30E1" w:rsidP="0076221C">
            <w:r w:rsidRPr="0076221C">
              <w:t xml:space="preserve">Driftsutgifter </w:t>
            </w:r>
          </w:p>
        </w:tc>
        <w:tc>
          <w:tcPr>
            <w:tcW w:w="1520" w:type="dxa"/>
          </w:tcPr>
          <w:p w14:paraId="1807E08F" w14:textId="77777777" w:rsidR="00E34178" w:rsidRPr="0076221C" w:rsidRDefault="003D30E1" w:rsidP="0076221C">
            <w:r w:rsidRPr="0076221C">
              <w:t xml:space="preserve"> 366 000 000</w:t>
            </w:r>
          </w:p>
        </w:tc>
        <w:tc>
          <w:tcPr>
            <w:tcW w:w="1120" w:type="dxa"/>
          </w:tcPr>
          <w:p w14:paraId="013E86E6" w14:textId="77777777" w:rsidR="00E34178" w:rsidRPr="0076221C" w:rsidRDefault="003D30E1" w:rsidP="0076221C">
            <w:r w:rsidRPr="0076221C">
              <w:t>p79/20-21</w:t>
            </w:r>
          </w:p>
        </w:tc>
        <w:tc>
          <w:tcPr>
            <w:tcW w:w="1120" w:type="dxa"/>
          </w:tcPr>
          <w:p w14:paraId="56C9DAD4" w14:textId="77777777" w:rsidR="00E34178" w:rsidRPr="0076221C" w:rsidRDefault="003D30E1" w:rsidP="0076221C">
            <w:r w:rsidRPr="0076221C">
              <w:t xml:space="preserve"> i232/20-21</w:t>
            </w:r>
          </w:p>
        </w:tc>
        <w:tc>
          <w:tcPr>
            <w:tcW w:w="1240" w:type="dxa"/>
          </w:tcPr>
          <w:p w14:paraId="18DCD67A" w14:textId="77777777" w:rsidR="00E34178" w:rsidRPr="0076221C" w:rsidRDefault="00E34178" w:rsidP="0076221C"/>
        </w:tc>
      </w:tr>
      <w:tr w:rsidR="00E34178" w:rsidRPr="0076221C" w14:paraId="5A9A567C" w14:textId="77777777" w:rsidTr="002B0003">
        <w:trPr>
          <w:trHeight w:val="380"/>
        </w:trPr>
        <w:tc>
          <w:tcPr>
            <w:tcW w:w="560" w:type="dxa"/>
          </w:tcPr>
          <w:p w14:paraId="4C2409D6" w14:textId="77777777" w:rsidR="00E34178" w:rsidRPr="0076221C" w:rsidRDefault="00E34178" w:rsidP="0076221C"/>
        </w:tc>
        <w:tc>
          <w:tcPr>
            <w:tcW w:w="560" w:type="dxa"/>
          </w:tcPr>
          <w:p w14:paraId="1D9A306F" w14:textId="77777777" w:rsidR="00E34178" w:rsidRPr="0076221C" w:rsidRDefault="003D30E1" w:rsidP="0076221C">
            <w:r w:rsidRPr="0076221C">
              <w:t xml:space="preserve"> 1</w:t>
            </w:r>
          </w:p>
        </w:tc>
        <w:tc>
          <w:tcPr>
            <w:tcW w:w="3780" w:type="dxa"/>
          </w:tcPr>
          <w:p w14:paraId="3F40D60F" w14:textId="77777777" w:rsidR="00E34178" w:rsidRPr="0076221C" w:rsidRDefault="003D30E1" w:rsidP="0076221C">
            <w:r w:rsidRPr="0076221C">
              <w:t xml:space="preserve">Driftsutgifter </w:t>
            </w:r>
          </w:p>
        </w:tc>
        <w:tc>
          <w:tcPr>
            <w:tcW w:w="1520" w:type="dxa"/>
          </w:tcPr>
          <w:p w14:paraId="3560DF15" w14:textId="77777777" w:rsidR="00E34178" w:rsidRPr="0076221C" w:rsidRDefault="003D30E1" w:rsidP="0076221C">
            <w:r w:rsidRPr="0076221C">
              <w:t xml:space="preserve"> 215 206 000</w:t>
            </w:r>
          </w:p>
        </w:tc>
        <w:tc>
          <w:tcPr>
            <w:tcW w:w="1120" w:type="dxa"/>
          </w:tcPr>
          <w:p w14:paraId="605AF61A"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A03C9B" w14:textId="77777777" w:rsidR="00E34178" w:rsidRPr="0076221C" w:rsidRDefault="00E34178" w:rsidP="0076221C"/>
        </w:tc>
        <w:tc>
          <w:tcPr>
            <w:tcW w:w="1240" w:type="dxa"/>
          </w:tcPr>
          <w:p w14:paraId="4A41D522" w14:textId="77777777" w:rsidR="00E34178" w:rsidRPr="0076221C" w:rsidRDefault="00E34178" w:rsidP="0076221C"/>
        </w:tc>
      </w:tr>
      <w:tr w:rsidR="00E34178" w:rsidRPr="0076221C" w14:paraId="72B6EFFD" w14:textId="77777777" w:rsidTr="002B0003">
        <w:trPr>
          <w:trHeight w:val="380"/>
        </w:trPr>
        <w:tc>
          <w:tcPr>
            <w:tcW w:w="560" w:type="dxa"/>
          </w:tcPr>
          <w:p w14:paraId="6DF4CAC8" w14:textId="77777777" w:rsidR="00E34178" w:rsidRPr="0076221C" w:rsidRDefault="003D30E1" w:rsidP="0076221C">
            <w:r w:rsidRPr="0076221C">
              <w:t xml:space="preserve"> 606</w:t>
            </w:r>
          </w:p>
        </w:tc>
        <w:tc>
          <w:tcPr>
            <w:tcW w:w="560" w:type="dxa"/>
          </w:tcPr>
          <w:p w14:paraId="63143E89" w14:textId="77777777" w:rsidR="00E34178" w:rsidRPr="0076221C" w:rsidRDefault="00E34178" w:rsidP="0076221C"/>
        </w:tc>
        <w:tc>
          <w:tcPr>
            <w:tcW w:w="3780" w:type="dxa"/>
          </w:tcPr>
          <w:p w14:paraId="1AAFEC8E" w14:textId="77777777" w:rsidR="00E34178" w:rsidRPr="0076221C" w:rsidRDefault="003D30E1" w:rsidP="0076221C">
            <w:r w:rsidRPr="0076221C">
              <w:t>Trygderetten:</w:t>
            </w:r>
          </w:p>
        </w:tc>
        <w:tc>
          <w:tcPr>
            <w:tcW w:w="1520" w:type="dxa"/>
          </w:tcPr>
          <w:p w14:paraId="6A12D4CE" w14:textId="77777777" w:rsidR="00E34178" w:rsidRPr="0076221C" w:rsidRDefault="00E34178" w:rsidP="0076221C"/>
        </w:tc>
        <w:tc>
          <w:tcPr>
            <w:tcW w:w="1120" w:type="dxa"/>
          </w:tcPr>
          <w:p w14:paraId="6F7ADF24" w14:textId="77777777" w:rsidR="00E34178" w:rsidRPr="0076221C" w:rsidRDefault="00E34178" w:rsidP="0076221C"/>
        </w:tc>
        <w:tc>
          <w:tcPr>
            <w:tcW w:w="1120" w:type="dxa"/>
          </w:tcPr>
          <w:p w14:paraId="57CF4F07" w14:textId="77777777" w:rsidR="00E34178" w:rsidRPr="0076221C" w:rsidRDefault="00E34178" w:rsidP="0076221C"/>
        </w:tc>
        <w:tc>
          <w:tcPr>
            <w:tcW w:w="1240" w:type="dxa"/>
          </w:tcPr>
          <w:p w14:paraId="4717AF90" w14:textId="77777777" w:rsidR="00E34178" w:rsidRPr="0076221C" w:rsidRDefault="00E34178" w:rsidP="0076221C"/>
        </w:tc>
      </w:tr>
      <w:tr w:rsidR="00E34178" w:rsidRPr="0076221C" w14:paraId="1AACB0AE" w14:textId="77777777" w:rsidTr="002B0003">
        <w:trPr>
          <w:trHeight w:val="380"/>
        </w:trPr>
        <w:tc>
          <w:tcPr>
            <w:tcW w:w="560" w:type="dxa"/>
          </w:tcPr>
          <w:p w14:paraId="6F21C474" w14:textId="77777777" w:rsidR="00E34178" w:rsidRPr="0076221C" w:rsidRDefault="00E34178" w:rsidP="0076221C"/>
        </w:tc>
        <w:tc>
          <w:tcPr>
            <w:tcW w:w="560" w:type="dxa"/>
          </w:tcPr>
          <w:p w14:paraId="7D7A869B" w14:textId="77777777" w:rsidR="00E34178" w:rsidRPr="0076221C" w:rsidRDefault="003D30E1" w:rsidP="0076221C">
            <w:r w:rsidRPr="0076221C">
              <w:t xml:space="preserve"> 1</w:t>
            </w:r>
          </w:p>
        </w:tc>
        <w:tc>
          <w:tcPr>
            <w:tcW w:w="3780" w:type="dxa"/>
          </w:tcPr>
          <w:p w14:paraId="608ADADF" w14:textId="77777777" w:rsidR="00E34178" w:rsidRPr="0076221C" w:rsidRDefault="003D30E1" w:rsidP="0076221C">
            <w:r w:rsidRPr="0076221C">
              <w:t xml:space="preserve">Driftsutgifter </w:t>
            </w:r>
          </w:p>
        </w:tc>
        <w:tc>
          <w:tcPr>
            <w:tcW w:w="1520" w:type="dxa"/>
          </w:tcPr>
          <w:p w14:paraId="49FB92E0" w14:textId="77777777" w:rsidR="00E34178" w:rsidRPr="0076221C" w:rsidRDefault="003D30E1" w:rsidP="0076221C">
            <w:r w:rsidRPr="0076221C">
              <w:t xml:space="preserve"> 1 785 000</w:t>
            </w:r>
          </w:p>
        </w:tc>
        <w:tc>
          <w:tcPr>
            <w:tcW w:w="1120" w:type="dxa"/>
          </w:tcPr>
          <w:p w14:paraId="533E6A80"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888326" w14:textId="77777777" w:rsidR="00E34178" w:rsidRPr="0076221C" w:rsidRDefault="00E34178" w:rsidP="0076221C"/>
        </w:tc>
        <w:tc>
          <w:tcPr>
            <w:tcW w:w="1240" w:type="dxa"/>
          </w:tcPr>
          <w:p w14:paraId="3C1C09B1" w14:textId="77777777" w:rsidR="00E34178" w:rsidRPr="0076221C" w:rsidRDefault="00E34178" w:rsidP="0076221C"/>
        </w:tc>
      </w:tr>
      <w:tr w:rsidR="00E34178" w:rsidRPr="0076221C" w14:paraId="78EF2AFC" w14:textId="77777777" w:rsidTr="002B0003">
        <w:trPr>
          <w:trHeight w:val="380"/>
        </w:trPr>
        <w:tc>
          <w:tcPr>
            <w:tcW w:w="560" w:type="dxa"/>
          </w:tcPr>
          <w:p w14:paraId="6E02D3D5" w14:textId="77777777" w:rsidR="00E34178" w:rsidRPr="0076221C" w:rsidRDefault="003D30E1" w:rsidP="0076221C">
            <w:r w:rsidRPr="0076221C">
              <w:t xml:space="preserve"> 612</w:t>
            </w:r>
          </w:p>
        </w:tc>
        <w:tc>
          <w:tcPr>
            <w:tcW w:w="560" w:type="dxa"/>
          </w:tcPr>
          <w:p w14:paraId="7D857D4C" w14:textId="77777777" w:rsidR="00E34178" w:rsidRPr="0076221C" w:rsidRDefault="00E34178" w:rsidP="0076221C"/>
        </w:tc>
        <w:tc>
          <w:tcPr>
            <w:tcW w:w="3780" w:type="dxa"/>
          </w:tcPr>
          <w:p w14:paraId="0524D49C" w14:textId="77777777" w:rsidR="00E34178" w:rsidRPr="0076221C" w:rsidRDefault="003D30E1" w:rsidP="0076221C">
            <w:r w:rsidRPr="0076221C">
              <w:t>Tilskudd til Statens pensjonskasse:</w:t>
            </w:r>
          </w:p>
        </w:tc>
        <w:tc>
          <w:tcPr>
            <w:tcW w:w="1520" w:type="dxa"/>
          </w:tcPr>
          <w:p w14:paraId="70FD0BDB" w14:textId="77777777" w:rsidR="00E34178" w:rsidRPr="0076221C" w:rsidRDefault="00E34178" w:rsidP="0076221C"/>
        </w:tc>
        <w:tc>
          <w:tcPr>
            <w:tcW w:w="1120" w:type="dxa"/>
          </w:tcPr>
          <w:p w14:paraId="36BCD0B0" w14:textId="77777777" w:rsidR="00E34178" w:rsidRPr="0076221C" w:rsidRDefault="00E34178" w:rsidP="0076221C"/>
        </w:tc>
        <w:tc>
          <w:tcPr>
            <w:tcW w:w="1120" w:type="dxa"/>
          </w:tcPr>
          <w:p w14:paraId="049EBACB" w14:textId="77777777" w:rsidR="00E34178" w:rsidRPr="0076221C" w:rsidRDefault="00E34178" w:rsidP="0076221C"/>
        </w:tc>
        <w:tc>
          <w:tcPr>
            <w:tcW w:w="1240" w:type="dxa"/>
          </w:tcPr>
          <w:p w14:paraId="5870C2D4" w14:textId="77777777" w:rsidR="00E34178" w:rsidRPr="0076221C" w:rsidRDefault="00E34178" w:rsidP="0076221C"/>
        </w:tc>
      </w:tr>
      <w:tr w:rsidR="00E34178" w:rsidRPr="0076221C" w14:paraId="6A56693A" w14:textId="77777777" w:rsidTr="002B0003">
        <w:trPr>
          <w:trHeight w:val="380"/>
        </w:trPr>
        <w:tc>
          <w:tcPr>
            <w:tcW w:w="560" w:type="dxa"/>
          </w:tcPr>
          <w:p w14:paraId="0A50FBF0" w14:textId="77777777" w:rsidR="00E34178" w:rsidRPr="0076221C" w:rsidRDefault="00E34178" w:rsidP="0076221C"/>
        </w:tc>
        <w:tc>
          <w:tcPr>
            <w:tcW w:w="560" w:type="dxa"/>
          </w:tcPr>
          <w:p w14:paraId="5FDDD95D" w14:textId="77777777" w:rsidR="00E34178" w:rsidRPr="0076221C" w:rsidRDefault="003D30E1" w:rsidP="0076221C">
            <w:r w:rsidRPr="0076221C">
              <w:t xml:space="preserve"> 1</w:t>
            </w:r>
          </w:p>
        </w:tc>
        <w:tc>
          <w:tcPr>
            <w:tcW w:w="3780" w:type="dxa"/>
          </w:tcPr>
          <w:p w14:paraId="5CE8A0F2"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63734DC9" w14:textId="77777777" w:rsidR="00E34178" w:rsidRPr="0076221C" w:rsidRDefault="003D30E1" w:rsidP="0076221C">
            <w:r w:rsidRPr="0076221C">
              <w:t xml:space="preserve"> -505 000 000</w:t>
            </w:r>
          </w:p>
        </w:tc>
        <w:tc>
          <w:tcPr>
            <w:tcW w:w="1120" w:type="dxa"/>
          </w:tcPr>
          <w:p w14:paraId="597C0B1C" w14:textId="77777777" w:rsidR="00E34178" w:rsidRPr="0076221C" w:rsidRDefault="003D30E1" w:rsidP="0076221C">
            <w:r w:rsidRPr="0076221C">
              <w:t>p17/21-22</w:t>
            </w:r>
          </w:p>
        </w:tc>
        <w:tc>
          <w:tcPr>
            <w:tcW w:w="1120" w:type="dxa"/>
          </w:tcPr>
          <w:p w14:paraId="06C30B04" w14:textId="77777777" w:rsidR="00E34178" w:rsidRPr="0076221C" w:rsidRDefault="00E34178" w:rsidP="0076221C"/>
        </w:tc>
        <w:tc>
          <w:tcPr>
            <w:tcW w:w="1240" w:type="dxa"/>
          </w:tcPr>
          <w:p w14:paraId="038A43C4" w14:textId="77777777" w:rsidR="00E34178" w:rsidRPr="0076221C" w:rsidRDefault="00E34178" w:rsidP="0076221C"/>
        </w:tc>
      </w:tr>
      <w:tr w:rsidR="00E34178" w:rsidRPr="0076221C" w14:paraId="74DEA837" w14:textId="77777777" w:rsidTr="002B0003">
        <w:trPr>
          <w:trHeight w:val="380"/>
        </w:trPr>
        <w:tc>
          <w:tcPr>
            <w:tcW w:w="560" w:type="dxa"/>
          </w:tcPr>
          <w:p w14:paraId="100FCAA9" w14:textId="77777777" w:rsidR="00E34178" w:rsidRPr="0076221C" w:rsidRDefault="00E34178" w:rsidP="0076221C"/>
        </w:tc>
        <w:tc>
          <w:tcPr>
            <w:tcW w:w="560" w:type="dxa"/>
          </w:tcPr>
          <w:p w14:paraId="48DE8126" w14:textId="77777777" w:rsidR="00E34178" w:rsidRPr="0076221C" w:rsidRDefault="003D30E1" w:rsidP="0076221C">
            <w:r w:rsidRPr="0076221C">
              <w:t xml:space="preserve"> 1</w:t>
            </w:r>
          </w:p>
        </w:tc>
        <w:tc>
          <w:tcPr>
            <w:tcW w:w="3780" w:type="dxa"/>
          </w:tcPr>
          <w:p w14:paraId="1B0D5AC9"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6A608B89" w14:textId="77777777" w:rsidR="00E34178" w:rsidRPr="0076221C" w:rsidRDefault="003D30E1" w:rsidP="0076221C">
            <w:r w:rsidRPr="0076221C">
              <w:t xml:space="preserve"> 467 000 000</w:t>
            </w:r>
          </w:p>
        </w:tc>
        <w:tc>
          <w:tcPr>
            <w:tcW w:w="1120" w:type="dxa"/>
          </w:tcPr>
          <w:p w14:paraId="14D601A8" w14:textId="77777777" w:rsidR="00E34178" w:rsidRPr="0076221C" w:rsidRDefault="003D30E1" w:rsidP="0076221C">
            <w:r w:rsidRPr="0076221C">
              <w:t>p195/20-21</w:t>
            </w:r>
          </w:p>
        </w:tc>
        <w:tc>
          <w:tcPr>
            <w:tcW w:w="1120" w:type="dxa"/>
          </w:tcPr>
          <w:p w14:paraId="710A394F" w14:textId="77777777" w:rsidR="00E34178" w:rsidRPr="0076221C" w:rsidRDefault="003D30E1" w:rsidP="0076221C">
            <w:r w:rsidRPr="0076221C">
              <w:t xml:space="preserve"> i600/20-21</w:t>
            </w:r>
          </w:p>
        </w:tc>
        <w:tc>
          <w:tcPr>
            <w:tcW w:w="1240" w:type="dxa"/>
          </w:tcPr>
          <w:p w14:paraId="30457D24" w14:textId="77777777" w:rsidR="00E34178" w:rsidRPr="0076221C" w:rsidRDefault="00E34178" w:rsidP="0076221C"/>
        </w:tc>
      </w:tr>
      <w:tr w:rsidR="00E34178" w:rsidRPr="0076221C" w14:paraId="7910BEDD" w14:textId="77777777" w:rsidTr="002B0003">
        <w:trPr>
          <w:trHeight w:val="380"/>
        </w:trPr>
        <w:tc>
          <w:tcPr>
            <w:tcW w:w="560" w:type="dxa"/>
          </w:tcPr>
          <w:p w14:paraId="1CE83387" w14:textId="77777777" w:rsidR="00E34178" w:rsidRPr="0076221C" w:rsidRDefault="00E34178" w:rsidP="0076221C"/>
        </w:tc>
        <w:tc>
          <w:tcPr>
            <w:tcW w:w="560" w:type="dxa"/>
          </w:tcPr>
          <w:p w14:paraId="130D8B1A" w14:textId="77777777" w:rsidR="00E34178" w:rsidRPr="0076221C" w:rsidRDefault="003D30E1" w:rsidP="0076221C">
            <w:r w:rsidRPr="0076221C">
              <w:t xml:space="preserve"> 1</w:t>
            </w:r>
          </w:p>
        </w:tc>
        <w:tc>
          <w:tcPr>
            <w:tcW w:w="3780" w:type="dxa"/>
          </w:tcPr>
          <w:p w14:paraId="099E1BBF"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119B23D0" w14:textId="77777777" w:rsidR="00E34178" w:rsidRPr="0076221C" w:rsidRDefault="003D30E1" w:rsidP="0076221C">
            <w:r w:rsidRPr="0076221C">
              <w:t xml:space="preserve"> 120 000 000</w:t>
            </w:r>
          </w:p>
        </w:tc>
        <w:tc>
          <w:tcPr>
            <w:tcW w:w="1120" w:type="dxa"/>
          </w:tcPr>
          <w:p w14:paraId="07B9A999" w14:textId="77777777" w:rsidR="00E34178" w:rsidRPr="0076221C" w:rsidRDefault="003D30E1" w:rsidP="0076221C">
            <w:r w:rsidRPr="0076221C">
              <w:t>p126/20-21</w:t>
            </w:r>
          </w:p>
        </w:tc>
        <w:tc>
          <w:tcPr>
            <w:tcW w:w="1120" w:type="dxa"/>
          </w:tcPr>
          <w:p w14:paraId="78AC0D8C" w14:textId="77777777" w:rsidR="00E34178" w:rsidRPr="0076221C" w:rsidRDefault="003D30E1" w:rsidP="0076221C">
            <w:r w:rsidRPr="0076221C">
              <w:t xml:space="preserve"> i356/20-21</w:t>
            </w:r>
          </w:p>
        </w:tc>
        <w:tc>
          <w:tcPr>
            <w:tcW w:w="1240" w:type="dxa"/>
          </w:tcPr>
          <w:p w14:paraId="7B90B22F" w14:textId="77777777" w:rsidR="00E34178" w:rsidRPr="0076221C" w:rsidRDefault="00E34178" w:rsidP="0076221C"/>
        </w:tc>
      </w:tr>
      <w:tr w:rsidR="00E34178" w:rsidRPr="0076221C" w14:paraId="4B08B004" w14:textId="77777777" w:rsidTr="002B0003">
        <w:trPr>
          <w:trHeight w:val="380"/>
        </w:trPr>
        <w:tc>
          <w:tcPr>
            <w:tcW w:w="560" w:type="dxa"/>
          </w:tcPr>
          <w:p w14:paraId="127725FD" w14:textId="77777777" w:rsidR="00E34178" w:rsidRPr="0076221C" w:rsidRDefault="00E34178" w:rsidP="0076221C"/>
        </w:tc>
        <w:tc>
          <w:tcPr>
            <w:tcW w:w="560" w:type="dxa"/>
          </w:tcPr>
          <w:p w14:paraId="7FF91E91" w14:textId="77777777" w:rsidR="00E34178" w:rsidRPr="0076221C" w:rsidRDefault="003D30E1" w:rsidP="0076221C">
            <w:r w:rsidRPr="0076221C">
              <w:t xml:space="preserve"> 22</w:t>
            </w:r>
          </w:p>
        </w:tc>
        <w:tc>
          <w:tcPr>
            <w:tcW w:w="3780" w:type="dxa"/>
          </w:tcPr>
          <w:p w14:paraId="1316A1B5" w14:textId="77777777" w:rsidR="00E34178" w:rsidRPr="0076221C" w:rsidRDefault="003D30E1" w:rsidP="0076221C">
            <w:r w:rsidRPr="0076221C">
              <w:t xml:space="preserve">Sluttoppgjør, </w:t>
            </w:r>
            <w:r w:rsidRPr="003D30E1">
              <w:rPr>
                <w:rStyle w:val="kursiv0"/>
              </w:rPr>
              <w:t>overslagsbevilgning</w:t>
            </w:r>
          </w:p>
        </w:tc>
        <w:tc>
          <w:tcPr>
            <w:tcW w:w="1520" w:type="dxa"/>
          </w:tcPr>
          <w:p w14:paraId="66464823" w14:textId="77777777" w:rsidR="00E34178" w:rsidRPr="0076221C" w:rsidRDefault="003D30E1" w:rsidP="0076221C">
            <w:r w:rsidRPr="0076221C">
              <w:t xml:space="preserve"> 5 000 000</w:t>
            </w:r>
          </w:p>
        </w:tc>
        <w:tc>
          <w:tcPr>
            <w:tcW w:w="1120" w:type="dxa"/>
          </w:tcPr>
          <w:p w14:paraId="314A4713" w14:textId="77777777" w:rsidR="00E34178" w:rsidRPr="0076221C" w:rsidRDefault="003D30E1" w:rsidP="0076221C">
            <w:r w:rsidRPr="0076221C">
              <w:t>p195/20-21</w:t>
            </w:r>
          </w:p>
        </w:tc>
        <w:tc>
          <w:tcPr>
            <w:tcW w:w="1120" w:type="dxa"/>
          </w:tcPr>
          <w:p w14:paraId="09956E03" w14:textId="77777777" w:rsidR="00E34178" w:rsidRPr="0076221C" w:rsidRDefault="003D30E1" w:rsidP="0076221C">
            <w:r w:rsidRPr="0076221C">
              <w:t xml:space="preserve"> i600/20-21</w:t>
            </w:r>
          </w:p>
        </w:tc>
        <w:tc>
          <w:tcPr>
            <w:tcW w:w="1240" w:type="dxa"/>
          </w:tcPr>
          <w:p w14:paraId="44AA0EDB" w14:textId="77777777" w:rsidR="00E34178" w:rsidRPr="0076221C" w:rsidRDefault="00E34178" w:rsidP="0076221C"/>
        </w:tc>
      </w:tr>
      <w:tr w:rsidR="00E34178" w:rsidRPr="0076221C" w14:paraId="0403145A" w14:textId="77777777" w:rsidTr="002B0003">
        <w:trPr>
          <w:trHeight w:val="380"/>
        </w:trPr>
        <w:tc>
          <w:tcPr>
            <w:tcW w:w="560" w:type="dxa"/>
          </w:tcPr>
          <w:p w14:paraId="275555BB" w14:textId="77777777" w:rsidR="00E34178" w:rsidRPr="0076221C" w:rsidRDefault="00E34178" w:rsidP="0076221C"/>
        </w:tc>
        <w:tc>
          <w:tcPr>
            <w:tcW w:w="560" w:type="dxa"/>
          </w:tcPr>
          <w:p w14:paraId="0FC6BD54" w14:textId="77777777" w:rsidR="00E34178" w:rsidRPr="0076221C" w:rsidRDefault="003D30E1" w:rsidP="0076221C">
            <w:r w:rsidRPr="0076221C">
              <w:t xml:space="preserve"> 22</w:t>
            </w:r>
          </w:p>
        </w:tc>
        <w:tc>
          <w:tcPr>
            <w:tcW w:w="3780" w:type="dxa"/>
          </w:tcPr>
          <w:p w14:paraId="565A038D" w14:textId="77777777" w:rsidR="00E34178" w:rsidRPr="0076221C" w:rsidRDefault="003D30E1" w:rsidP="0076221C">
            <w:r w:rsidRPr="0076221C">
              <w:t xml:space="preserve">Sluttoppgjør, </w:t>
            </w:r>
            <w:r w:rsidRPr="003D30E1">
              <w:rPr>
                <w:rStyle w:val="kursiv0"/>
              </w:rPr>
              <w:t>overslagsbevilgning</w:t>
            </w:r>
          </w:p>
        </w:tc>
        <w:tc>
          <w:tcPr>
            <w:tcW w:w="1520" w:type="dxa"/>
          </w:tcPr>
          <w:p w14:paraId="56470F5D" w14:textId="77777777" w:rsidR="00E34178" w:rsidRPr="0076221C" w:rsidRDefault="003D30E1" w:rsidP="0076221C">
            <w:r w:rsidRPr="0076221C">
              <w:t xml:space="preserve"> -6 000 000</w:t>
            </w:r>
          </w:p>
        </w:tc>
        <w:tc>
          <w:tcPr>
            <w:tcW w:w="1120" w:type="dxa"/>
          </w:tcPr>
          <w:p w14:paraId="7F254623" w14:textId="77777777" w:rsidR="00E34178" w:rsidRPr="0076221C" w:rsidRDefault="003D30E1" w:rsidP="0076221C">
            <w:r w:rsidRPr="0076221C">
              <w:t>p17/21-22</w:t>
            </w:r>
          </w:p>
        </w:tc>
        <w:tc>
          <w:tcPr>
            <w:tcW w:w="1120" w:type="dxa"/>
          </w:tcPr>
          <w:p w14:paraId="5400A75F" w14:textId="77777777" w:rsidR="00E34178" w:rsidRPr="0076221C" w:rsidRDefault="00E34178" w:rsidP="0076221C"/>
        </w:tc>
        <w:tc>
          <w:tcPr>
            <w:tcW w:w="1240" w:type="dxa"/>
          </w:tcPr>
          <w:p w14:paraId="3821CEB0" w14:textId="77777777" w:rsidR="00E34178" w:rsidRPr="0076221C" w:rsidRDefault="00E34178" w:rsidP="0076221C"/>
        </w:tc>
      </w:tr>
      <w:tr w:rsidR="00E34178" w:rsidRPr="0076221C" w14:paraId="6C995A3E" w14:textId="77777777" w:rsidTr="002B0003">
        <w:trPr>
          <w:trHeight w:val="640"/>
        </w:trPr>
        <w:tc>
          <w:tcPr>
            <w:tcW w:w="560" w:type="dxa"/>
          </w:tcPr>
          <w:p w14:paraId="05306F14" w14:textId="77777777" w:rsidR="00E34178" w:rsidRPr="0076221C" w:rsidRDefault="00E34178" w:rsidP="0076221C"/>
        </w:tc>
        <w:tc>
          <w:tcPr>
            <w:tcW w:w="560" w:type="dxa"/>
          </w:tcPr>
          <w:p w14:paraId="2E221674" w14:textId="77777777" w:rsidR="00E34178" w:rsidRPr="0076221C" w:rsidRDefault="003D30E1" w:rsidP="0076221C">
            <w:r w:rsidRPr="0076221C">
              <w:t xml:space="preserve"> 70</w:t>
            </w:r>
          </w:p>
        </w:tc>
        <w:tc>
          <w:tcPr>
            <w:tcW w:w="3780" w:type="dxa"/>
          </w:tcPr>
          <w:p w14:paraId="6CC41EDA" w14:textId="77777777" w:rsidR="00E34178" w:rsidRPr="0076221C" w:rsidRDefault="003D30E1" w:rsidP="0076221C">
            <w:r w:rsidRPr="0076221C">
              <w:t xml:space="preserve">For andre medlemmer av Statens pensjonskasse, </w:t>
            </w:r>
            <w:r w:rsidRPr="003D30E1">
              <w:rPr>
                <w:rStyle w:val="kursiv0"/>
              </w:rPr>
              <w:t>overslagsbevilgning</w:t>
            </w:r>
          </w:p>
        </w:tc>
        <w:tc>
          <w:tcPr>
            <w:tcW w:w="1520" w:type="dxa"/>
          </w:tcPr>
          <w:p w14:paraId="3AE092AC" w14:textId="77777777" w:rsidR="00E34178" w:rsidRPr="0076221C" w:rsidRDefault="003D30E1" w:rsidP="0076221C">
            <w:r w:rsidRPr="0076221C">
              <w:t xml:space="preserve"> -69 000 000</w:t>
            </w:r>
          </w:p>
        </w:tc>
        <w:tc>
          <w:tcPr>
            <w:tcW w:w="1120" w:type="dxa"/>
          </w:tcPr>
          <w:p w14:paraId="5467A587" w14:textId="77777777" w:rsidR="00E34178" w:rsidRPr="0076221C" w:rsidRDefault="003D30E1" w:rsidP="0076221C">
            <w:r w:rsidRPr="0076221C">
              <w:t>p195/20-21</w:t>
            </w:r>
          </w:p>
        </w:tc>
        <w:tc>
          <w:tcPr>
            <w:tcW w:w="1120" w:type="dxa"/>
          </w:tcPr>
          <w:p w14:paraId="27460C1A" w14:textId="77777777" w:rsidR="00E34178" w:rsidRPr="0076221C" w:rsidRDefault="003D30E1" w:rsidP="0076221C">
            <w:r w:rsidRPr="0076221C">
              <w:t xml:space="preserve"> i600/20-21</w:t>
            </w:r>
          </w:p>
        </w:tc>
        <w:tc>
          <w:tcPr>
            <w:tcW w:w="1240" w:type="dxa"/>
          </w:tcPr>
          <w:p w14:paraId="454B160A" w14:textId="77777777" w:rsidR="00E34178" w:rsidRPr="0076221C" w:rsidRDefault="00E34178" w:rsidP="0076221C"/>
        </w:tc>
      </w:tr>
      <w:tr w:rsidR="00E34178" w:rsidRPr="0076221C" w14:paraId="61AB4134" w14:textId="77777777" w:rsidTr="002B0003">
        <w:trPr>
          <w:trHeight w:val="640"/>
        </w:trPr>
        <w:tc>
          <w:tcPr>
            <w:tcW w:w="560" w:type="dxa"/>
          </w:tcPr>
          <w:p w14:paraId="5227E9D8" w14:textId="77777777" w:rsidR="00E34178" w:rsidRPr="0076221C" w:rsidRDefault="00E34178" w:rsidP="0076221C"/>
        </w:tc>
        <w:tc>
          <w:tcPr>
            <w:tcW w:w="560" w:type="dxa"/>
          </w:tcPr>
          <w:p w14:paraId="6042DDE8" w14:textId="77777777" w:rsidR="00E34178" w:rsidRPr="0076221C" w:rsidRDefault="003D30E1" w:rsidP="0076221C">
            <w:r w:rsidRPr="0076221C">
              <w:t xml:space="preserve"> 70</w:t>
            </w:r>
          </w:p>
        </w:tc>
        <w:tc>
          <w:tcPr>
            <w:tcW w:w="3780" w:type="dxa"/>
          </w:tcPr>
          <w:p w14:paraId="0047F057" w14:textId="77777777" w:rsidR="00E34178" w:rsidRPr="0076221C" w:rsidRDefault="003D30E1" w:rsidP="0076221C">
            <w:r w:rsidRPr="0076221C">
              <w:t xml:space="preserve">For andre medlemmer av Statens pensjonskasse, </w:t>
            </w:r>
            <w:r w:rsidRPr="003D30E1">
              <w:rPr>
                <w:rStyle w:val="kursiv0"/>
              </w:rPr>
              <w:t>overslagsbevilgning</w:t>
            </w:r>
          </w:p>
        </w:tc>
        <w:tc>
          <w:tcPr>
            <w:tcW w:w="1520" w:type="dxa"/>
          </w:tcPr>
          <w:p w14:paraId="62DBF206" w14:textId="77777777" w:rsidR="00E34178" w:rsidRPr="0076221C" w:rsidRDefault="003D30E1" w:rsidP="0076221C">
            <w:r w:rsidRPr="0076221C">
              <w:t xml:space="preserve"> 6 000 000</w:t>
            </w:r>
          </w:p>
        </w:tc>
        <w:tc>
          <w:tcPr>
            <w:tcW w:w="1120" w:type="dxa"/>
          </w:tcPr>
          <w:p w14:paraId="2AE0C7C5" w14:textId="77777777" w:rsidR="00E34178" w:rsidRPr="0076221C" w:rsidRDefault="003D30E1" w:rsidP="0076221C">
            <w:r w:rsidRPr="0076221C">
              <w:t>p17/21-22</w:t>
            </w:r>
          </w:p>
        </w:tc>
        <w:tc>
          <w:tcPr>
            <w:tcW w:w="1120" w:type="dxa"/>
          </w:tcPr>
          <w:p w14:paraId="0C5C8E89" w14:textId="77777777" w:rsidR="00E34178" w:rsidRPr="0076221C" w:rsidRDefault="00E34178" w:rsidP="0076221C"/>
        </w:tc>
        <w:tc>
          <w:tcPr>
            <w:tcW w:w="1240" w:type="dxa"/>
          </w:tcPr>
          <w:p w14:paraId="55D4D990" w14:textId="77777777" w:rsidR="00E34178" w:rsidRPr="0076221C" w:rsidRDefault="00E34178" w:rsidP="0076221C"/>
        </w:tc>
      </w:tr>
      <w:tr w:rsidR="00E34178" w:rsidRPr="0076221C" w14:paraId="666AD77D" w14:textId="77777777" w:rsidTr="002B0003">
        <w:trPr>
          <w:trHeight w:val="380"/>
        </w:trPr>
        <w:tc>
          <w:tcPr>
            <w:tcW w:w="560" w:type="dxa"/>
          </w:tcPr>
          <w:p w14:paraId="01F14435" w14:textId="77777777" w:rsidR="00E34178" w:rsidRPr="0076221C" w:rsidRDefault="003D30E1" w:rsidP="0076221C">
            <w:r w:rsidRPr="0076221C">
              <w:t xml:space="preserve"> 613</w:t>
            </w:r>
          </w:p>
        </w:tc>
        <w:tc>
          <w:tcPr>
            <w:tcW w:w="560" w:type="dxa"/>
          </w:tcPr>
          <w:p w14:paraId="1FD25057" w14:textId="77777777" w:rsidR="00E34178" w:rsidRPr="0076221C" w:rsidRDefault="00E34178" w:rsidP="0076221C"/>
        </w:tc>
        <w:tc>
          <w:tcPr>
            <w:tcW w:w="3780" w:type="dxa"/>
          </w:tcPr>
          <w:p w14:paraId="6260DE17" w14:textId="77777777" w:rsidR="00E34178" w:rsidRPr="0076221C" w:rsidRDefault="003D30E1" w:rsidP="0076221C">
            <w:r w:rsidRPr="0076221C">
              <w:t>Arbeidsgiveravgift til folketrygden:</w:t>
            </w:r>
          </w:p>
        </w:tc>
        <w:tc>
          <w:tcPr>
            <w:tcW w:w="1520" w:type="dxa"/>
          </w:tcPr>
          <w:p w14:paraId="393509F3" w14:textId="77777777" w:rsidR="00E34178" w:rsidRPr="0076221C" w:rsidRDefault="00E34178" w:rsidP="0076221C"/>
        </w:tc>
        <w:tc>
          <w:tcPr>
            <w:tcW w:w="1120" w:type="dxa"/>
          </w:tcPr>
          <w:p w14:paraId="42CB70D7" w14:textId="77777777" w:rsidR="00E34178" w:rsidRPr="0076221C" w:rsidRDefault="00E34178" w:rsidP="0076221C"/>
        </w:tc>
        <w:tc>
          <w:tcPr>
            <w:tcW w:w="1120" w:type="dxa"/>
          </w:tcPr>
          <w:p w14:paraId="11B4BF7A" w14:textId="77777777" w:rsidR="00E34178" w:rsidRPr="0076221C" w:rsidRDefault="00E34178" w:rsidP="0076221C"/>
        </w:tc>
        <w:tc>
          <w:tcPr>
            <w:tcW w:w="1240" w:type="dxa"/>
          </w:tcPr>
          <w:p w14:paraId="5E2256DA" w14:textId="77777777" w:rsidR="00E34178" w:rsidRPr="0076221C" w:rsidRDefault="00E34178" w:rsidP="0076221C"/>
        </w:tc>
      </w:tr>
      <w:tr w:rsidR="00E34178" w:rsidRPr="0076221C" w14:paraId="4DAA500A" w14:textId="77777777" w:rsidTr="002B0003">
        <w:trPr>
          <w:trHeight w:val="640"/>
        </w:trPr>
        <w:tc>
          <w:tcPr>
            <w:tcW w:w="560" w:type="dxa"/>
          </w:tcPr>
          <w:p w14:paraId="2BD9BEA3" w14:textId="77777777" w:rsidR="00E34178" w:rsidRPr="0076221C" w:rsidRDefault="00E34178" w:rsidP="0076221C"/>
        </w:tc>
        <w:tc>
          <w:tcPr>
            <w:tcW w:w="560" w:type="dxa"/>
          </w:tcPr>
          <w:p w14:paraId="5B734017" w14:textId="77777777" w:rsidR="00E34178" w:rsidRPr="0076221C" w:rsidRDefault="003D30E1" w:rsidP="0076221C">
            <w:r w:rsidRPr="0076221C">
              <w:t xml:space="preserve"> 70</w:t>
            </w:r>
          </w:p>
        </w:tc>
        <w:tc>
          <w:tcPr>
            <w:tcW w:w="3780" w:type="dxa"/>
          </w:tcPr>
          <w:p w14:paraId="6F6E9A21" w14:textId="77777777" w:rsidR="00E34178" w:rsidRPr="0076221C" w:rsidRDefault="003D30E1" w:rsidP="0076221C">
            <w:r w:rsidRPr="0076221C">
              <w:t xml:space="preserve">For andre medlemmer av Statens pensjonskasse, </w:t>
            </w:r>
            <w:r w:rsidRPr="003D30E1">
              <w:rPr>
                <w:rStyle w:val="kursiv0"/>
              </w:rPr>
              <w:t>overslagsbevilgning</w:t>
            </w:r>
          </w:p>
        </w:tc>
        <w:tc>
          <w:tcPr>
            <w:tcW w:w="1520" w:type="dxa"/>
          </w:tcPr>
          <w:p w14:paraId="011BD3C9" w14:textId="77777777" w:rsidR="00E34178" w:rsidRPr="0076221C" w:rsidRDefault="003D30E1" w:rsidP="0076221C">
            <w:r w:rsidRPr="0076221C">
              <w:t xml:space="preserve"> -11 000 000</w:t>
            </w:r>
          </w:p>
        </w:tc>
        <w:tc>
          <w:tcPr>
            <w:tcW w:w="1120" w:type="dxa"/>
          </w:tcPr>
          <w:p w14:paraId="239879CC" w14:textId="77777777" w:rsidR="00E34178" w:rsidRPr="0076221C" w:rsidRDefault="003D30E1" w:rsidP="0076221C">
            <w:r w:rsidRPr="0076221C">
              <w:t>p17/21-22</w:t>
            </w:r>
          </w:p>
        </w:tc>
        <w:tc>
          <w:tcPr>
            <w:tcW w:w="1120" w:type="dxa"/>
          </w:tcPr>
          <w:p w14:paraId="2B854E4B" w14:textId="77777777" w:rsidR="00E34178" w:rsidRPr="0076221C" w:rsidRDefault="00E34178" w:rsidP="0076221C"/>
        </w:tc>
        <w:tc>
          <w:tcPr>
            <w:tcW w:w="1240" w:type="dxa"/>
          </w:tcPr>
          <w:p w14:paraId="341967A7" w14:textId="77777777" w:rsidR="00E34178" w:rsidRPr="0076221C" w:rsidRDefault="00E34178" w:rsidP="0076221C"/>
        </w:tc>
      </w:tr>
      <w:tr w:rsidR="00E34178" w:rsidRPr="0076221C" w14:paraId="7DE94C92" w14:textId="77777777" w:rsidTr="002B0003">
        <w:trPr>
          <w:trHeight w:val="380"/>
        </w:trPr>
        <w:tc>
          <w:tcPr>
            <w:tcW w:w="560" w:type="dxa"/>
          </w:tcPr>
          <w:p w14:paraId="19CD7414" w14:textId="77777777" w:rsidR="00E34178" w:rsidRPr="0076221C" w:rsidRDefault="003D30E1" w:rsidP="0076221C">
            <w:r w:rsidRPr="0076221C">
              <w:t xml:space="preserve"> 614</w:t>
            </w:r>
          </w:p>
        </w:tc>
        <w:tc>
          <w:tcPr>
            <w:tcW w:w="560" w:type="dxa"/>
          </w:tcPr>
          <w:p w14:paraId="79EAD65D" w14:textId="77777777" w:rsidR="00E34178" w:rsidRPr="0076221C" w:rsidRDefault="00E34178" w:rsidP="0076221C"/>
        </w:tc>
        <w:tc>
          <w:tcPr>
            <w:tcW w:w="5300" w:type="dxa"/>
            <w:gridSpan w:val="2"/>
          </w:tcPr>
          <w:p w14:paraId="412EA958" w14:textId="77777777" w:rsidR="00E34178" w:rsidRPr="0076221C" w:rsidRDefault="003D30E1" w:rsidP="0076221C">
            <w:r w:rsidRPr="0076221C">
              <w:t>Boliglånsordningen i Statens pensjonskasse:</w:t>
            </w:r>
          </w:p>
        </w:tc>
        <w:tc>
          <w:tcPr>
            <w:tcW w:w="1120" w:type="dxa"/>
          </w:tcPr>
          <w:p w14:paraId="36235CAD" w14:textId="77777777" w:rsidR="00E34178" w:rsidRPr="0076221C" w:rsidRDefault="00E34178" w:rsidP="0076221C"/>
        </w:tc>
        <w:tc>
          <w:tcPr>
            <w:tcW w:w="1120" w:type="dxa"/>
          </w:tcPr>
          <w:p w14:paraId="05A72C2C" w14:textId="77777777" w:rsidR="00E34178" w:rsidRPr="0076221C" w:rsidRDefault="00E34178" w:rsidP="0076221C"/>
        </w:tc>
        <w:tc>
          <w:tcPr>
            <w:tcW w:w="1240" w:type="dxa"/>
          </w:tcPr>
          <w:p w14:paraId="795646DC" w14:textId="77777777" w:rsidR="00E34178" w:rsidRPr="0076221C" w:rsidRDefault="00E34178" w:rsidP="0076221C"/>
        </w:tc>
      </w:tr>
      <w:tr w:rsidR="00E34178" w:rsidRPr="0076221C" w14:paraId="599EF9A3" w14:textId="77777777" w:rsidTr="002B0003">
        <w:trPr>
          <w:trHeight w:val="380"/>
        </w:trPr>
        <w:tc>
          <w:tcPr>
            <w:tcW w:w="560" w:type="dxa"/>
          </w:tcPr>
          <w:p w14:paraId="7A2B778B" w14:textId="77777777" w:rsidR="00E34178" w:rsidRPr="0076221C" w:rsidRDefault="00E34178" w:rsidP="0076221C"/>
        </w:tc>
        <w:tc>
          <w:tcPr>
            <w:tcW w:w="560" w:type="dxa"/>
          </w:tcPr>
          <w:p w14:paraId="70960F19" w14:textId="77777777" w:rsidR="00E34178" w:rsidRPr="0076221C" w:rsidRDefault="003D30E1" w:rsidP="0076221C">
            <w:r w:rsidRPr="0076221C">
              <w:t xml:space="preserve"> 1</w:t>
            </w:r>
          </w:p>
        </w:tc>
        <w:tc>
          <w:tcPr>
            <w:tcW w:w="3780" w:type="dxa"/>
          </w:tcPr>
          <w:p w14:paraId="47CE18CF" w14:textId="77777777" w:rsidR="00E34178" w:rsidRPr="0076221C" w:rsidRDefault="003D30E1" w:rsidP="0076221C">
            <w:r w:rsidRPr="0076221C">
              <w:t xml:space="preserve">Driftsutgifter </w:t>
            </w:r>
          </w:p>
        </w:tc>
        <w:tc>
          <w:tcPr>
            <w:tcW w:w="1520" w:type="dxa"/>
          </w:tcPr>
          <w:p w14:paraId="489A983D" w14:textId="77777777" w:rsidR="00E34178" w:rsidRPr="0076221C" w:rsidRDefault="003D30E1" w:rsidP="0076221C">
            <w:r w:rsidRPr="0076221C">
              <w:t xml:space="preserve"> 2 000 000</w:t>
            </w:r>
          </w:p>
        </w:tc>
        <w:tc>
          <w:tcPr>
            <w:tcW w:w="1120" w:type="dxa"/>
          </w:tcPr>
          <w:p w14:paraId="6DCF2A3C" w14:textId="77777777" w:rsidR="00E34178" w:rsidRPr="0076221C" w:rsidRDefault="003D30E1" w:rsidP="0076221C">
            <w:r w:rsidRPr="0076221C">
              <w:t>p195/20-21</w:t>
            </w:r>
          </w:p>
        </w:tc>
        <w:tc>
          <w:tcPr>
            <w:tcW w:w="1120" w:type="dxa"/>
          </w:tcPr>
          <w:p w14:paraId="3F9423FA" w14:textId="77777777" w:rsidR="00E34178" w:rsidRPr="0076221C" w:rsidRDefault="003D30E1" w:rsidP="0076221C">
            <w:r w:rsidRPr="0076221C">
              <w:t xml:space="preserve"> i600/20-21</w:t>
            </w:r>
          </w:p>
        </w:tc>
        <w:tc>
          <w:tcPr>
            <w:tcW w:w="1240" w:type="dxa"/>
          </w:tcPr>
          <w:p w14:paraId="3135021E" w14:textId="77777777" w:rsidR="00E34178" w:rsidRPr="0076221C" w:rsidRDefault="00E34178" w:rsidP="0076221C"/>
        </w:tc>
      </w:tr>
      <w:tr w:rsidR="00E34178" w:rsidRPr="0076221C" w14:paraId="7C8D7D43" w14:textId="77777777" w:rsidTr="002B0003">
        <w:trPr>
          <w:trHeight w:val="380"/>
        </w:trPr>
        <w:tc>
          <w:tcPr>
            <w:tcW w:w="560" w:type="dxa"/>
          </w:tcPr>
          <w:p w14:paraId="42DBB9A8" w14:textId="77777777" w:rsidR="00E34178" w:rsidRPr="0076221C" w:rsidRDefault="00E34178" w:rsidP="0076221C"/>
        </w:tc>
        <w:tc>
          <w:tcPr>
            <w:tcW w:w="560" w:type="dxa"/>
          </w:tcPr>
          <w:p w14:paraId="026E3AE6" w14:textId="77777777" w:rsidR="00E34178" w:rsidRPr="0076221C" w:rsidRDefault="003D30E1" w:rsidP="0076221C">
            <w:r w:rsidRPr="0076221C">
              <w:t xml:space="preserve"> 90</w:t>
            </w:r>
          </w:p>
        </w:tc>
        <w:tc>
          <w:tcPr>
            <w:tcW w:w="3780" w:type="dxa"/>
          </w:tcPr>
          <w:p w14:paraId="59D64D5D" w14:textId="77777777" w:rsidR="00E34178" w:rsidRPr="0076221C" w:rsidRDefault="003D30E1" w:rsidP="0076221C">
            <w:r w:rsidRPr="0076221C">
              <w:t xml:space="preserve">Utlån, </w:t>
            </w:r>
            <w:r w:rsidRPr="003D30E1">
              <w:rPr>
                <w:rStyle w:val="kursiv0"/>
              </w:rPr>
              <w:t>overslagsbevilgning</w:t>
            </w:r>
          </w:p>
        </w:tc>
        <w:tc>
          <w:tcPr>
            <w:tcW w:w="1520" w:type="dxa"/>
          </w:tcPr>
          <w:p w14:paraId="0D62D164" w14:textId="77777777" w:rsidR="00E34178" w:rsidRPr="0076221C" w:rsidRDefault="003D30E1" w:rsidP="0076221C">
            <w:r w:rsidRPr="0076221C">
              <w:t xml:space="preserve"> -400 000 000</w:t>
            </w:r>
          </w:p>
        </w:tc>
        <w:tc>
          <w:tcPr>
            <w:tcW w:w="1120" w:type="dxa"/>
          </w:tcPr>
          <w:p w14:paraId="2307A353" w14:textId="77777777" w:rsidR="00E34178" w:rsidRPr="0076221C" w:rsidRDefault="003D30E1" w:rsidP="0076221C">
            <w:r w:rsidRPr="0076221C">
              <w:t>p17/21-22</w:t>
            </w:r>
          </w:p>
        </w:tc>
        <w:tc>
          <w:tcPr>
            <w:tcW w:w="1120" w:type="dxa"/>
          </w:tcPr>
          <w:p w14:paraId="77117141" w14:textId="77777777" w:rsidR="00E34178" w:rsidRPr="0076221C" w:rsidRDefault="00E34178" w:rsidP="0076221C"/>
        </w:tc>
        <w:tc>
          <w:tcPr>
            <w:tcW w:w="1240" w:type="dxa"/>
          </w:tcPr>
          <w:p w14:paraId="7332BD1A" w14:textId="77777777" w:rsidR="00E34178" w:rsidRPr="0076221C" w:rsidRDefault="00E34178" w:rsidP="0076221C"/>
        </w:tc>
      </w:tr>
      <w:tr w:rsidR="00E34178" w:rsidRPr="0076221C" w14:paraId="1717B6CF" w14:textId="77777777" w:rsidTr="002B0003">
        <w:trPr>
          <w:trHeight w:val="380"/>
        </w:trPr>
        <w:tc>
          <w:tcPr>
            <w:tcW w:w="560" w:type="dxa"/>
          </w:tcPr>
          <w:p w14:paraId="5B0B660E" w14:textId="77777777" w:rsidR="00E34178" w:rsidRPr="0076221C" w:rsidRDefault="00E34178" w:rsidP="0076221C"/>
        </w:tc>
        <w:tc>
          <w:tcPr>
            <w:tcW w:w="560" w:type="dxa"/>
          </w:tcPr>
          <w:p w14:paraId="5F570485" w14:textId="77777777" w:rsidR="00E34178" w:rsidRPr="0076221C" w:rsidRDefault="003D30E1" w:rsidP="0076221C">
            <w:r w:rsidRPr="0076221C">
              <w:t xml:space="preserve"> 90</w:t>
            </w:r>
          </w:p>
        </w:tc>
        <w:tc>
          <w:tcPr>
            <w:tcW w:w="3780" w:type="dxa"/>
          </w:tcPr>
          <w:p w14:paraId="28554F90" w14:textId="77777777" w:rsidR="00E34178" w:rsidRPr="0076221C" w:rsidRDefault="003D30E1" w:rsidP="0076221C">
            <w:r w:rsidRPr="0076221C">
              <w:t xml:space="preserve">Utlån, </w:t>
            </w:r>
            <w:r w:rsidRPr="003D30E1">
              <w:rPr>
                <w:rStyle w:val="kursiv0"/>
              </w:rPr>
              <w:t>overslagsbevilgning</w:t>
            </w:r>
          </w:p>
        </w:tc>
        <w:tc>
          <w:tcPr>
            <w:tcW w:w="1520" w:type="dxa"/>
          </w:tcPr>
          <w:p w14:paraId="6BDA1AB5" w14:textId="77777777" w:rsidR="00E34178" w:rsidRPr="0076221C" w:rsidRDefault="003D30E1" w:rsidP="0076221C">
            <w:r w:rsidRPr="0076221C">
              <w:t xml:space="preserve"> 3 000 000 000</w:t>
            </w:r>
          </w:p>
        </w:tc>
        <w:tc>
          <w:tcPr>
            <w:tcW w:w="1120" w:type="dxa"/>
          </w:tcPr>
          <w:p w14:paraId="293F71F7" w14:textId="77777777" w:rsidR="00E34178" w:rsidRPr="0076221C" w:rsidRDefault="003D30E1" w:rsidP="0076221C">
            <w:r w:rsidRPr="0076221C">
              <w:t>p195/20-21</w:t>
            </w:r>
          </w:p>
        </w:tc>
        <w:tc>
          <w:tcPr>
            <w:tcW w:w="1120" w:type="dxa"/>
          </w:tcPr>
          <w:p w14:paraId="0203CCE7" w14:textId="77777777" w:rsidR="00E34178" w:rsidRPr="0076221C" w:rsidRDefault="003D30E1" w:rsidP="0076221C">
            <w:r w:rsidRPr="0076221C">
              <w:t xml:space="preserve"> i600/20-21</w:t>
            </w:r>
          </w:p>
        </w:tc>
        <w:tc>
          <w:tcPr>
            <w:tcW w:w="1240" w:type="dxa"/>
          </w:tcPr>
          <w:p w14:paraId="66D867EC" w14:textId="77777777" w:rsidR="00E34178" w:rsidRPr="0076221C" w:rsidRDefault="00E34178" w:rsidP="0076221C"/>
        </w:tc>
      </w:tr>
      <w:tr w:rsidR="00E34178" w:rsidRPr="0076221C" w14:paraId="6CF5C7AD" w14:textId="77777777" w:rsidTr="002B0003">
        <w:trPr>
          <w:trHeight w:val="380"/>
        </w:trPr>
        <w:tc>
          <w:tcPr>
            <w:tcW w:w="560" w:type="dxa"/>
          </w:tcPr>
          <w:p w14:paraId="03CCE72A" w14:textId="77777777" w:rsidR="00E34178" w:rsidRPr="0076221C" w:rsidRDefault="003D30E1" w:rsidP="0076221C">
            <w:r w:rsidRPr="0076221C">
              <w:t xml:space="preserve"> 615</w:t>
            </w:r>
          </w:p>
        </w:tc>
        <w:tc>
          <w:tcPr>
            <w:tcW w:w="560" w:type="dxa"/>
          </w:tcPr>
          <w:p w14:paraId="66CCE011" w14:textId="77777777" w:rsidR="00E34178" w:rsidRPr="0076221C" w:rsidRDefault="00E34178" w:rsidP="0076221C"/>
        </w:tc>
        <w:tc>
          <w:tcPr>
            <w:tcW w:w="3780" w:type="dxa"/>
          </w:tcPr>
          <w:p w14:paraId="5CBCD3A6" w14:textId="77777777" w:rsidR="00E34178" w:rsidRPr="0076221C" w:rsidRDefault="003D30E1" w:rsidP="0076221C">
            <w:r w:rsidRPr="0076221C">
              <w:t>Yrkesskadeforsikring:</w:t>
            </w:r>
          </w:p>
        </w:tc>
        <w:tc>
          <w:tcPr>
            <w:tcW w:w="1520" w:type="dxa"/>
          </w:tcPr>
          <w:p w14:paraId="53108196" w14:textId="77777777" w:rsidR="00E34178" w:rsidRPr="0076221C" w:rsidRDefault="00E34178" w:rsidP="0076221C"/>
        </w:tc>
        <w:tc>
          <w:tcPr>
            <w:tcW w:w="1120" w:type="dxa"/>
          </w:tcPr>
          <w:p w14:paraId="3B48421E" w14:textId="77777777" w:rsidR="00E34178" w:rsidRPr="0076221C" w:rsidRDefault="00E34178" w:rsidP="0076221C"/>
        </w:tc>
        <w:tc>
          <w:tcPr>
            <w:tcW w:w="1120" w:type="dxa"/>
          </w:tcPr>
          <w:p w14:paraId="5E1D3E95" w14:textId="77777777" w:rsidR="00E34178" w:rsidRPr="0076221C" w:rsidRDefault="00E34178" w:rsidP="0076221C"/>
        </w:tc>
        <w:tc>
          <w:tcPr>
            <w:tcW w:w="1240" w:type="dxa"/>
          </w:tcPr>
          <w:p w14:paraId="22F6B11F" w14:textId="77777777" w:rsidR="00E34178" w:rsidRPr="0076221C" w:rsidRDefault="00E34178" w:rsidP="0076221C"/>
        </w:tc>
      </w:tr>
      <w:tr w:rsidR="00E34178" w:rsidRPr="0076221C" w14:paraId="518BDB02" w14:textId="77777777" w:rsidTr="002B0003">
        <w:trPr>
          <w:trHeight w:val="380"/>
        </w:trPr>
        <w:tc>
          <w:tcPr>
            <w:tcW w:w="560" w:type="dxa"/>
          </w:tcPr>
          <w:p w14:paraId="2BFA3AC0" w14:textId="77777777" w:rsidR="00E34178" w:rsidRPr="0076221C" w:rsidRDefault="00E34178" w:rsidP="0076221C"/>
        </w:tc>
        <w:tc>
          <w:tcPr>
            <w:tcW w:w="560" w:type="dxa"/>
          </w:tcPr>
          <w:p w14:paraId="39AC97D0" w14:textId="77777777" w:rsidR="00E34178" w:rsidRPr="0076221C" w:rsidRDefault="003D30E1" w:rsidP="0076221C">
            <w:r w:rsidRPr="0076221C">
              <w:t xml:space="preserve"> 1</w:t>
            </w:r>
          </w:p>
        </w:tc>
        <w:tc>
          <w:tcPr>
            <w:tcW w:w="3780" w:type="dxa"/>
          </w:tcPr>
          <w:p w14:paraId="2D48EC04"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61932D0B" w14:textId="77777777" w:rsidR="00E34178" w:rsidRPr="0076221C" w:rsidRDefault="003D30E1" w:rsidP="0076221C">
            <w:r w:rsidRPr="0076221C">
              <w:t xml:space="preserve"> 9 000 000</w:t>
            </w:r>
          </w:p>
        </w:tc>
        <w:tc>
          <w:tcPr>
            <w:tcW w:w="1120" w:type="dxa"/>
          </w:tcPr>
          <w:p w14:paraId="6633E5CC" w14:textId="77777777" w:rsidR="00E34178" w:rsidRPr="0076221C" w:rsidRDefault="003D30E1" w:rsidP="0076221C">
            <w:r w:rsidRPr="0076221C">
              <w:t>p17/21-22</w:t>
            </w:r>
          </w:p>
        </w:tc>
        <w:tc>
          <w:tcPr>
            <w:tcW w:w="1120" w:type="dxa"/>
          </w:tcPr>
          <w:p w14:paraId="7003A50A" w14:textId="77777777" w:rsidR="00E34178" w:rsidRPr="0076221C" w:rsidRDefault="00E34178" w:rsidP="0076221C"/>
        </w:tc>
        <w:tc>
          <w:tcPr>
            <w:tcW w:w="1240" w:type="dxa"/>
          </w:tcPr>
          <w:p w14:paraId="56DF59FB" w14:textId="77777777" w:rsidR="00E34178" w:rsidRPr="0076221C" w:rsidRDefault="00E34178" w:rsidP="0076221C"/>
        </w:tc>
      </w:tr>
      <w:tr w:rsidR="00E34178" w:rsidRPr="0076221C" w14:paraId="242AEEAC" w14:textId="77777777" w:rsidTr="002B0003">
        <w:trPr>
          <w:trHeight w:val="380"/>
        </w:trPr>
        <w:tc>
          <w:tcPr>
            <w:tcW w:w="560" w:type="dxa"/>
          </w:tcPr>
          <w:p w14:paraId="7D5DB9FC" w14:textId="77777777" w:rsidR="00E34178" w:rsidRPr="0076221C" w:rsidRDefault="00E34178" w:rsidP="0076221C"/>
        </w:tc>
        <w:tc>
          <w:tcPr>
            <w:tcW w:w="560" w:type="dxa"/>
          </w:tcPr>
          <w:p w14:paraId="0FB4E5B8" w14:textId="77777777" w:rsidR="00E34178" w:rsidRPr="0076221C" w:rsidRDefault="003D30E1" w:rsidP="0076221C">
            <w:r w:rsidRPr="0076221C">
              <w:t xml:space="preserve"> 1</w:t>
            </w:r>
          </w:p>
        </w:tc>
        <w:tc>
          <w:tcPr>
            <w:tcW w:w="3780" w:type="dxa"/>
          </w:tcPr>
          <w:p w14:paraId="29DD9059"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33F76B44" w14:textId="77777777" w:rsidR="00E34178" w:rsidRPr="0076221C" w:rsidRDefault="003D30E1" w:rsidP="0076221C">
            <w:r w:rsidRPr="0076221C">
              <w:t xml:space="preserve"> 14 000 000</w:t>
            </w:r>
          </w:p>
        </w:tc>
        <w:tc>
          <w:tcPr>
            <w:tcW w:w="1120" w:type="dxa"/>
          </w:tcPr>
          <w:p w14:paraId="35DAEDBD" w14:textId="77777777" w:rsidR="00E34178" w:rsidRPr="0076221C" w:rsidRDefault="003D30E1" w:rsidP="0076221C">
            <w:r w:rsidRPr="0076221C">
              <w:t>p195/20-21</w:t>
            </w:r>
          </w:p>
        </w:tc>
        <w:tc>
          <w:tcPr>
            <w:tcW w:w="1120" w:type="dxa"/>
          </w:tcPr>
          <w:p w14:paraId="2ADF43ED" w14:textId="77777777" w:rsidR="00E34178" w:rsidRPr="0076221C" w:rsidRDefault="003D30E1" w:rsidP="0076221C">
            <w:r w:rsidRPr="0076221C">
              <w:t xml:space="preserve"> i600/20-21</w:t>
            </w:r>
          </w:p>
        </w:tc>
        <w:tc>
          <w:tcPr>
            <w:tcW w:w="1240" w:type="dxa"/>
          </w:tcPr>
          <w:p w14:paraId="523DB3E3" w14:textId="77777777" w:rsidR="00E34178" w:rsidRPr="0076221C" w:rsidRDefault="00E34178" w:rsidP="0076221C"/>
        </w:tc>
      </w:tr>
      <w:tr w:rsidR="00E34178" w:rsidRPr="0076221C" w14:paraId="59DF7E31" w14:textId="77777777" w:rsidTr="002B0003">
        <w:trPr>
          <w:trHeight w:val="380"/>
        </w:trPr>
        <w:tc>
          <w:tcPr>
            <w:tcW w:w="560" w:type="dxa"/>
          </w:tcPr>
          <w:p w14:paraId="1E1302D8" w14:textId="77777777" w:rsidR="00E34178" w:rsidRPr="0076221C" w:rsidRDefault="003D30E1" w:rsidP="0076221C">
            <w:r w:rsidRPr="0076221C">
              <w:t xml:space="preserve"> 621</w:t>
            </w:r>
          </w:p>
        </w:tc>
        <w:tc>
          <w:tcPr>
            <w:tcW w:w="560" w:type="dxa"/>
          </w:tcPr>
          <w:p w14:paraId="5A60E173" w14:textId="77777777" w:rsidR="00E34178" w:rsidRPr="0076221C" w:rsidRDefault="00E34178" w:rsidP="0076221C"/>
        </w:tc>
        <w:tc>
          <w:tcPr>
            <w:tcW w:w="5300" w:type="dxa"/>
            <w:gridSpan w:val="2"/>
          </w:tcPr>
          <w:p w14:paraId="51B5CF78" w14:textId="77777777" w:rsidR="00E34178" w:rsidRPr="0076221C" w:rsidRDefault="003D30E1" w:rsidP="0076221C">
            <w:r w:rsidRPr="0076221C">
              <w:t>Tilskudd til sosiale tjenester og sosial inkludering:</w:t>
            </w:r>
          </w:p>
        </w:tc>
        <w:tc>
          <w:tcPr>
            <w:tcW w:w="1120" w:type="dxa"/>
          </w:tcPr>
          <w:p w14:paraId="46E50E80" w14:textId="77777777" w:rsidR="00E34178" w:rsidRPr="0076221C" w:rsidRDefault="00E34178" w:rsidP="0076221C"/>
        </w:tc>
        <w:tc>
          <w:tcPr>
            <w:tcW w:w="1120" w:type="dxa"/>
          </w:tcPr>
          <w:p w14:paraId="5C6A3185" w14:textId="77777777" w:rsidR="00E34178" w:rsidRPr="0076221C" w:rsidRDefault="00E34178" w:rsidP="0076221C"/>
        </w:tc>
        <w:tc>
          <w:tcPr>
            <w:tcW w:w="1240" w:type="dxa"/>
          </w:tcPr>
          <w:p w14:paraId="70FAA02B" w14:textId="77777777" w:rsidR="00E34178" w:rsidRPr="0076221C" w:rsidRDefault="00E34178" w:rsidP="0076221C"/>
        </w:tc>
      </w:tr>
      <w:tr w:rsidR="00E34178" w:rsidRPr="0076221C" w14:paraId="32070004" w14:textId="77777777" w:rsidTr="002B0003">
        <w:trPr>
          <w:trHeight w:val="380"/>
        </w:trPr>
        <w:tc>
          <w:tcPr>
            <w:tcW w:w="560" w:type="dxa"/>
          </w:tcPr>
          <w:p w14:paraId="6DF8FF48" w14:textId="77777777" w:rsidR="00E34178" w:rsidRPr="0076221C" w:rsidRDefault="00E34178" w:rsidP="0076221C"/>
        </w:tc>
        <w:tc>
          <w:tcPr>
            <w:tcW w:w="560" w:type="dxa"/>
          </w:tcPr>
          <w:p w14:paraId="04665310" w14:textId="77777777" w:rsidR="00E34178" w:rsidRPr="0076221C" w:rsidRDefault="003D30E1" w:rsidP="0076221C">
            <w:r w:rsidRPr="0076221C">
              <w:t xml:space="preserve"> 70</w:t>
            </w:r>
          </w:p>
        </w:tc>
        <w:tc>
          <w:tcPr>
            <w:tcW w:w="3780" w:type="dxa"/>
          </w:tcPr>
          <w:p w14:paraId="648D417C" w14:textId="77777777" w:rsidR="00E34178" w:rsidRPr="0076221C" w:rsidRDefault="003D30E1" w:rsidP="0076221C">
            <w:r w:rsidRPr="0076221C">
              <w:t xml:space="preserve">Frivillig arbeid, </w:t>
            </w:r>
            <w:r w:rsidRPr="003D30E1">
              <w:rPr>
                <w:rStyle w:val="kursiv0"/>
              </w:rPr>
              <w:t>kan overføres</w:t>
            </w:r>
          </w:p>
        </w:tc>
        <w:tc>
          <w:tcPr>
            <w:tcW w:w="1520" w:type="dxa"/>
          </w:tcPr>
          <w:p w14:paraId="1A16267D" w14:textId="77777777" w:rsidR="00E34178" w:rsidRPr="0076221C" w:rsidRDefault="003D30E1" w:rsidP="0076221C">
            <w:r w:rsidRPr="0076221C">
              <w:t xml:space="preserve"> -26 260 000</w:t>
            </w:r>
          </w:p>
        </w:tc>
        <w:tc>
          <w:tcPr>
            <w:tcW w:w="1120" w:type="dxa"/>
          </w:tcPr>
          <w:p w14:paraId="5ECF4739" w14:textId="77777777" w:rsidR="00E34178" w:rsidRPr="0076221C" w:rsidRDefault="003D30E1" w:rsidP="0076221C">
            <w:r w:rsidRPr="0076221C">
              <w:t>p17/21-22</w:t>
            </w:r>
          </w:p>
        </w:tc>
        <w:tc>
          <w:tcPr>
            <w:tcW w:w="1120" w:type="dxa"/>
          </w:tcPr>
          <w:p w14:paraId="50EC504A" w14:textId="77777777" w:rsidR="00E34178" w:rsidRPr="0076221C" w:rsidRDefault="00E34178" w:rsidP="0076221C"/>
        </w:tc>
        <w:tc>
          <w:tcPr>
            <w:tcW w:w="1240" w:type="dxa"/>
          </w:tcPr>
          <w:p w14:paraId="14D10705" w14:textId="77777777" w:rsidR="00E34178" w:rsidRPr="0076221C" w:rsidRDefault="00E34178" w:rsidP="0076221C"/>
        </w:tc>
      </w:tr>
      <w:tr w:rsidR="00E34178" w:rsidRPr="0076221C" w14:paraId="786B9EF0" w14:textId="77777777" w:rsidTr="002B0003">
        <w:trPr>
          <w:trHeight w:val="380"/>
        </w:trPr>
        <w:tc>
          <w:tcPr>
            <w:tcW w:w="560" w:type="dxa"/>
          </w:tcPr>
          <w:p w14:paraId="519871F1" w14:textId="77777777" w:rsidR="00E34178" w:rsidRPr="0076221C" w:rsidRDefault="003D30E1" w:rsidP="0076221C">
            <w:r w:rsidRPr="0076221C">
              <w:t xml:space="preserve"> 634</w:t>
            </w:r>
          </w:p>
        </w:tc>
        <w:tc>
          <w:tcPr>
            <w:tcW w:w="560" w:type="dxa"/>
          </w:tcPr>
          <w:p w14:paraId="6058183F" w14:textId="77777777" w:rsidR="00E34178" w:rsidRPr="0076221C" w:rsidRDefault="00E34178" w:rsidP="0076221C"/>
        </w:tc>
        <w:tc>
          <w:tcPr>
            <w:tcW w:w="3780" w:type="dxa"/>
          </w:tcPr>
          <w:p w14:paraId="2EA6FFBB" w14:textId="77777777" w:rsidR="00E34178" w:rsidRPr="0076221C" w:rsidRDefault="003D30E1" w:rsidP="0076221C">
            <w:r w:rsidRPr="0076221C">
              <w:t>Arbeidsmarkedstiltak:</w:t>
            </w:r>
          </w:p>
        </w:tc>
        <w:tc>
          <w:tcPr>
            <w:tcW w:w="1520" w:type="dxa"/>
          </w:tcPr>
          <w:p w14:paraId="57AD706A" w14:textId="77777777" w:rsidR="00E34178" w:rsidRPr="0076221C" w:rsidRDefault="00E34178" w:rsidP="0076221C"/>
        </w:tc>
        <w:tc>
          <w:tcPr>
            <w:tcW w:w="1120" w:type="dxa"/>
          </w:tcPr>
          <w:p w14:paraId="33BE774A" w14:textId="77777777" w:rsidR="00E34178" w:rsidRPr="0076221C" w:rsidRDefault="00E34178" w:rsidP="0076221C"/>
        </w:tc>
        <w:tc>
          <w:tcPr>
            <w:tcW w:w="1120" w:type="dxa"/>
          </w:tcPr>
          <w:p w14:paraId="2CF31120" w14:textId="77777777" w:rsidR="00E34178" w:rsidRPr="0076221C" w:rsidRDefault="00E34178" w:rsidP="0076221C"/>
        </w:tc>
        <w:tc>
          <w:tcPr>
            <w:tcW w:w="1240" w:type="dxa"/>
          </w:tcPr>
          <w:p w14:paraId="03E4B7CB" w14:textId="77777777" w:rsidR="00E34178" w:rsidRPr="0076221C" w:rsidRDefault="00E34178" w:rsidP="0076221C"/>
        </w:tc>
      </w:tr>
      <w:tr w:rsidR="00E34178" w:rsidRPr="0076221C" w14:paraId="729C078F" w14:textId="77777777" w:rsidTr="002B0003">
        <w:trPr>
          <w:trHeight w:val="380"/>
        </w:trPr>
        <w:tc>
          <w:tcPr>
            <w:tcW w:w="560" w:type="dxa"/>
          </w:tcPr>
          <w:p w14:paraId="53BD663B" w14:textId="77777777" w:rsidR="00E34178" w:rsidRPr="0076221C" w:rsidRDefault="00E34178" w:rsidP="0076221C"/>
        </w:tc>
        <w:tc>
          <w:tcPr>
            <w:tcW w:w="560" w:type="dxa"/>
          </w:tcPr>
          <w:p w14:paraId="2407C7D1" w14:textId="77777777" w:rsidR="00E34178" w:rsidRPr="0076221C" w:rsidRDefault="003D30E1" w:rsidP="0076221C">
            <w:r w:rsidRPr="0076221C">
              <w:t xml:space="preserve"> 1</w:t>
            </w:r>
          </w:p>
        </w:tc>
        <w:tc>
          <w:tcPr>
            <w:tcW w:w="3780" w:type="dxa"/>
          </w:tcPr>
          <w:p w14:paraId="5989635B" w14:textId="77777777" w:rsidR="00E34178" w:rsidRPr="0076221C" w:rsidRDefault="003D30E1" w:rsidP="0076221C">
            <w:r w:rsidRPr="0076221C">
              <w:t xml:space="preserve">Driftsutgifter </w:t>
            </w:r>
          </w:p>
        </w:tc>
        <w:tc>
          <w:tcPr>
            <w:tcW w:w="1520" w:type="dxa"/>
          </w:tcPr>
          <w:p w14:paraId="06B59060" w14:textId="77777777" w:rsidR="00E34178" w:rsidRPr="0076221C" w:rsidRDefault="003D30E1" w:rsidP="0076221C">
            <w:r w:rsidRPr="0076221C">
              <w:t xml:space="preserve"> 9 555 000</w:t>
            </w:r>
          </w:p>
        </w:tc>
        <w:tc>
          <w:tcPr>
            <w:tcW w:w="1120" w:type="dxa"/>
          </w:tcPr>
          <w:p w14:paraId="7E705F14" w14:textId="77777777" w:rsidR="00E34178" w:rsidRPr="0076221C" w:rsidRDefault="003D30E1" w:rsidP="0076221C">
            <w:r w:rsidRPr="0076221C">
              <w:t xml:space="preserve"> </w:t>
            </w:r>
            <w:proofErr w:type="spellStart"/>
            <w:r w:rsidRPr="0076221C">
              <w:t>lønnsoppg</w:t>
            </w:r>
            <w:proofErr w:type="spellEnd"/>
          </w:p>
        </w:tc>
        <w:tc>
          <w:tcPr>
            <w:tcW w:w="1120" w:type="dxa"/>
          </w:tcPr>
          <w:p w14:paraId="37FC88EA" w14:textId="77777777" w:rsidR="00E34178" w:rsidRPr="0076221C" w:rsidRDefault="00E34178" w:rsidP="0076221C"/>
        </w:tc>
        <w:tc>
          <w:tcPr>
            <w:tcW w:w="1240" w:type="dxa"/>
          </w:tcPr>
          <w:p w14:paraId="6E1D3C37" w14:textId="77777777" w:rsidR="00E34178" w:rsidRPr="0076221C" w:rsidRDefault="00E34178" w:rsidP="0076221C"/>
        </w:tc>
      </w:tr>
      <w:tr w:rsidR="00E34178" w:rsidRPr="0076221C" w14:paraId="19BED7F4" w14:textId="77777777" w:rsidTr="002B0003">
        <w:trPr>
          <w:trHeight w:val="380"/>
        </w:trPr>
        <w:tc>
          <w:tcPr>
            <w:tcW w:w="560" w:type="dxa"/>
          </w:tcPr>
          <w:p w14:paraId="66DAE345" w14:textId="77777777" w:rsidR="00E34178" w:rsidRPr="0076221C" w:rsidRDefault="00E34178" w:rsidP="0076221C"/>
        </w:tc>
        <w:tc>
          <w:tcPr>
            <w:tcW w:w="560" w:type="dxa"/>
          </w:tcPr>
          <w:p w14:paraId="764DC4AD" w14:textId="77777777" w:rsidR="00E34178" w:rsidRPr="0076221C" w:rsidRDefault="003D30E1" w:rsidP="0076221C">
            <w:r w:rsidRPr="0076221C">
              <w:t xml:space="preserve"> 1</w:t>
            </w:r>
          </w:p>
        </w:tc>
        <w:tc>
          <w:tcPr>
            <w:tcW w:w="3780" w:type="dxa"/>
          </w:tcPr>
          <w:p w14:paraId="207F0F4B" w14:textId="77777777" w:rsidR="00E34178" w:rsidRPr="0076221C" w:rsidRDefault="003D30E1" w:rsidP="0076221C">
            <w:r w:rsidRPr="0076221C">
              <w:t xml:space="preserve">Driftsutgifter </w:t>
            </w:r>
          </w:p>
        </w:tc>
        <w:tc>
          <w:tcPr>
            <w:tcW w:w="1520" w:type="dxa"/>
          </w:tcPr>
          <w:p w14:paraId="457A8032" w14:textId="77777777" w:rsidR="00E34178" w:rsidRPr="0076221C" w:rsidRDefault="003D30E1" w:rsidP="0076221C">
            <w:r w:rsidRPr="0076221C">
              <w:t xml:space="preserve"> -40 000 000</w:t>
            </w:r>
          </w:p>
        </w:tc>
        <w:tc>
          <w:tcPr>
            <w:tcW w:w="1120" w:type="dxa"/>
          </w:tcPr>
          <w:p w14:paraId="0794D0BD" w14:textId="77777777" w:rsidR="00E34178" w:rsidRPr="0076221C" w:rsidRDefault="003D30E1" w:rsidP="0076221C">
            <w:r w:rsidRPr="0076221C">
              <w:t>p17/21-22</w:t>
            </w:r>
          </w:p>
        </w:tc>
        <w:tc>
          <w:tcPr>
            <w:tcW w:w="1120" w:type="dxa"/>
          </w:tcPr>
          <w:p w14:paraId="73189C94" w14:textId="77777777" w:rsidR="00E34178" w:rsidRPr="0076221C" w:rsidRDefault="00E34178" w:rsidP="0076221C"/>
        </w:tc>
        <w:tc>
          <w:tcPr>
            <w:tcW w:w="1240" w:type="dxa"/>
          </w:tcPr>
          <w:p w14:paraId="123BC345" w14:textId="77777777" w:rsidR="00E34178" w:rsidRPr="0076221C" w:rsidRDefault="00E34178" w:rsidP="0076221C"/>
        </w:tc>
      </w:tr>
      <w:tr w:rsidR="00E34178" w:rsidRPr="0076221C" w14:paraId="3D43FEB8" w14:textId="77777777" w:rsidTr="002B0003">
        <w:trPr>
          <w:trHeight w:val="380"/>
        </w:trPr>
        <w:tc>
          <w:tcPr>
            <w:tcW w:w="560" w:type="dxa"/>
          </w:tcPr>
          <w:p w14:paraId="496F73B9" w14:textId="77777777" w:rsidR="00E34178" w:rsidRPr="0076221C" w:rsidRDefault="00E34178" w:rsidP="0076221C"/>
        </w:tc>
        <w:tc>
          <w:tcPr>
            <w:tcW w:w="560" w:type="dxa"/>
          </w:tcPr>
          <w:p w14:paraId="53B75001" w14:textId="77777777" w:rsidR="00E34178" w:rsidRPr="0076221C" w:rsidRDefault="003D30E1" w:rsidP="0076221C">
            <w:r w:rsidRPr="0076221C">
              <w:t xml:space="preserve"> 1</w:t>
            </w:r>
          </w:p>
        </w:tc>
        <w:tc>
          <w:tcPr>
            <w:tcW w:w="3780" w:type="dxa"/>
          </w:tcPr>
          <w:p w14:paraId="3A85215D" w14:textId="77777777" w:rsidR="00E34178" w:rsidRPr="0076221C" w:rsidRDefault="003D30E1" w:rsidP="0076221C">
            <w:r w:rsidRPr="0076221C">
              <w:t xml:space="preserve">Driftsutgifter </w:t>
            </w:r>
          </w:p>
        </w:tc>
        <w:tc>
          <w:tcPr>
            <w:tcW w:w="1520" w:type="dxa"/>
          </w:tcPr>
          <w:p w14:paraId="205DAEF3" w14:textId="77777777" w:rsidR="00E34178" w:rsidRPr="0076221C" w:rsidRDefault="003D30E1" w:rsidP="0076221C">
            <w:r w:rsidRPr="0076221C">
              <w:t xml:space="preserve"> 160 000 000</w:t>
            </w:r>
          </w:p>
        </w:tc>
        <w:tc>
          <w:tcPr>
            <w:tcW w:w="1120" w:type="dxa"/>
          </w:tcPr>
          <w:p w14:paraId="450D62AA" w14:textId="77777777" w:rsidR="00E34178" w:rsidRPr="0076221C" w:rsidRDefault="003D30E1" w:rsidP="0076221C">
            <w:r w:rsidRPr="0076221C">
              <w:t>p79/20-21</w:t>
            </w:r>
          </w:p>
        </w:tc>
        <w:tc>
          <w:tcPr>
            <w:tcW w:w="1120" w:type="dxa"/>
          </w:tcPr>
          <w:p w14:paraId="2D8EEB0D" w14:textId="77777777" w:rsidR="00E34178" w:rsidRPr="0076221C" w:rsidRDefault="003D30E1" w:rsidP="0076221C">
            <w:r w:rsidRPr="0076221C">
              <w:t xml:space="preserve"> i232/20-21</w:t>
            </w:r>
          </w:p>
        </w:tc>
        <w:tc>
          <w:tcPr>
            <w:tcW w:w="1240" w:type="dxa"/>
          </w:tcPr>
          <w:p w14:paraId="5EDC1CA6" w14:textId="77777777" w:rsidR="00E34178" w:rsidRPr="0076221C" w:rsidRDefault="00E34178" w:rsidP="0076221C"/>
        </w:tc>
      </w:tr>
      <w:tr w:rsidR="00E34178" w:rsidRPr="0076221C" w14:paraId="3D3D2A08" w14:textId="77777777" w:rsidTr="002B0003">
        <w:trPr>
          <w:trHeight w:val="380"/>
        </w:trPr>
        <w:tc>
          <w:tcPr>
            <w:tcW w:w="560" w:type="dxa"/>
          </w:tcPr>
          <w:p w14:paraId="748FC0B1" w14:textId="77777777" w:rsidR="00E34178" w:rsidRPr="0076221C" w:rsidRDefault="00E34178" w:rsidP="0076221C"/>
        </w:tc>
        <w:tc>
          <w:tcPr>
            <w:tcW w:w="560" w:type="dxa"/>
          </w:tcPr>
          <w:p w14:paraId="49E03D10" w14:textId="77777777" w:rsidR="00E34178" w:rsidRPr="0076221C" w:rsidRDefault="003D30E1" w:rsidP="0076221C">
            <w:r w:rsidRPr="0076221C">
              <w:t xml:space="preserve"> 76</w:t>
            </w:r>
          </w:p>
        </w:tc>
        <w:tc>
          <w:tcPr>
            <w:tcW w:w="3780" w:type="dxa"/>
          </w:tcPr>
          <w:p w14:paraId="3A9364E8" w14:textId="77777777" w:rsidR="00E34178" w:rsidRPr="0076221C" w:rsidRDefault="003D30E1" w:rsidP="0076221C">
            <w:r w:rsidRPr="0076221C">
              <w:t xml:space="preserve">Tiltak for arbeidssøkere, </w:t>
            </w:r>
            <w:r w:rsidRPr="003D30E1">
              <w:rPr>
                <w:rStyle w:val="kursiv0"/>
              </w:rPr>
              <w:t>kan overføres</w:t>
            </w:r>
          </w:p>
        </w:tc>
        <w:tc>
          <w:tcPr>
            <w:tcW w:w="1520" w:type="dxa"/>
          </w:tcPr>
          <w:p w14:paraId="4392E6CE" w14:textId="77777777" w:rsidR="00E34178" w:rsidRPr="0076221C" w:rsidRDefault="003D30E1" w:rsidP="0076221C">
            <w:r w:rsidRPr="0076221C">
              <w:t xml:space="preserve"> -7 627 000</w:t>
            </w:r>
          </w:p>
        </w:tc>
        <w:tc>
          <w:tcPr>
            <w:tcW w:w="1120" w:type="dxa"/>
          </w:tcPr>
          <w:p w14:paraId="75AD5475" w14:textId="77777777" w:rsidR="00E34178" w:rsidRPr="0076221C" w:rsidRDefault="003D30E1" w:rsidP="0076221C">
            <w:r w:rsidRPr="0076221C">
              <w:t>p17/21-22</w:t>
            </w:r>
          </w:p>
        </w:tc>
        <w:tc>
          <w:tcPr>
            <w:tcW w:w="1120" w:type="dxa"/>
          </w:tcPr>
          <w:p w14:paraId="158E14BA" w14:textId="77777777" w:rsidR="00E34178" w:rsidRPr="0076221C" w:rsidRDefault="00E34178" w:rsidP="0076221C"/>
        </w:tc>
        <w:tc>
          <w:tcPr>
            <w:tcW w:w="1240" w:type="dxa"/>
          </w:tcPr>
          <w:p w14:paraId="06BDDFBE" w14:textId="77777777" w:rsidR="00E34178" w:rsidRPr="0076221C" w:rsidRDefault="00E34178" w:rsidP="0076221C"/>
        </w:tc>
      </w:tr>
      <w:tr w:rsidR="00E34178" w:rsidRPr="0076221C" w14:paraId="229C1CC3" w14:textId="77777777" w:rsidTr="002B0003">
        <w:trPr>
          <w:trHeight w:val="380"/>
        </w:trPr>
        <w:tc>
          <w:tcPr>
            <w:tcW w:w="560" w:type="dxa"/>
          </w:tcPr>
          <w:p w14:paraId="6E823C9C" w14:textId="77777777" w:rsidR="00E34178" w:rsidRPr="0076221C" w:rsidRDefault="00E34178" w:rsidP="0076221C"/>
        </w:tc>
        <w:tc>
          <w:tcPr>
            <w:tcW w:w="560" w:type="dxa"/>
          </w:tcPr>
          <w:p w14:paraId="155C265C" w14:textId="77777777" w:rsidR="00E34178" w:rsidRPr="0076221C" w:rsidRDefault="003D30E1" w:rsidP="0076221C">
            <w:r w:rsidRPr="0076221C">
              <w:t xml:space="preserve"> 76</w:t>
            </w:r>
          </w:p>
        </w:tc>
        <w:tc>
          <w:tcPr>
            <w:tcW w:w="3780" w:type="dxa"/>
          </w:tcPr>
          <w:p w14:paraId="0B384A4D" w14:textId="77777777" w:rsidR="00E34178" w:rsidRPr="0076221C" w:rsidRDefault="003D30E1" w:rsidP="0076221C">
            <w:r w:rsidRPr="0076221C">
              <w:t xml:space="preserve">Tiltak for arbeidssøkere, </w:t>
            </w:r>
            <w:r w:rsidRPr="003D30E1">
              <w:rPr>
                <w:rStyle w:val="kursiv0"/>
              </w:rPr>
              <w:t>kan overføres</w:t>
            </w:r>
          </w:p>
        </w:tc>
        <w:tc>
          <w:tcPr>
            <w:tcW w:w="1520" w:type="dxa"/>
          </w:tcPr>
          <w:p w14:paraId="09872C44" w14:textId="77777777" w:rsidR="00E34178" w:rsidRPr="0076221C" w:rsidRDefault="003D30E1" w:rsidP="0076221C">
            <w:r w:rsidRPr="0076221C">
              <w:t xml:space="preserve"> 280 000 000</w:t>
            </w:r>
          </w:p>
        </w:tc>
        <w:tc>
          <w:tcPr>
            <w:tcW w:w="1120" w:type="dxa"/>
          </w:tcPr>
          <w:p w14:paraId="21B9DA56" w14:textId="77777777" w:rsidR="00E34178" w:rsidRPr="0076221C" w:rsidRDefault="003D30E1" w:rsidP="0076221C">
            <w:r w:rsidRPr="0076221C">
              <w:t>p79/20-21</w:t>
            </w:r>
          </w:p>
        </w:tc>
        <w:tc>
          <w:tcPr>
            <w:tcW w:w="1120" w:type="dxa"/>
          </w:tcPr>
          <w:p w14:paraId="71F9E078" w14:textId="77777777" w:rsidR="00E34178" w:rsidRPr="0076221C" w:rsidRDefault="003D30E1" w:rsidP="0076221C">
            <w:r w:rsidRPr="0076221C">
              <w:t xml:space="preserve"> i232/20-21</w:t>
            </w:r>
          </w:p>
        </w:tc>
        <w:tc>
          <w:tcPr>
            <w:tcW w:w="1240" w:type="dxa"/>
          </w:tcPr>
          <w:p w14:paraId="1A254386" w14:textId="77777777" w:rsidR="00E34178" w:rsidRPr="0076221C" w:rsidRDefault="00E34178" w:rsidP="0076221C"/>
        </w:tc>
      </w:tr>
      <w:tr w:rsidR="00E34178" w:rsidRPr="0076221C" w14:paraId="0DCF630E" w14:textId="77777777" w:rsidTr="002B0003">
        <w:trPr>
          <w:trHeight w:val="380"/>
        </w:trPr>
        <w:tc>
          <w:tcPr>
            <w:tcW w:w="560" w:type="dxa"/>
          </w:tcPr>
          <w:p w14:paraId="5A081757" w14:textId="77777777" w:rsidR="00E34178" w:rsidRPr="0076221C" w:rsidRDefault="00E34178" w:rsidP="0076221C"/>
        </w:tc>
        <w:tc>
          <w:tcPr>
            <w:tcW w:w="560" w:type="dxa"/>
          </w:tcPr>
          <w:p w14:paraId="03744EC8" w14:textId="77777777" w:rsidR="00E34178" w:rsidRPr="0076221C" w:rsidRDefault="003D30E1" w:rsidP="0076221C">
            <w:r w:rsidRPr="0076221C">
              <w:t xml:space="preserve"> 77</w:t>
            </w:r>
          </w:p>
        </w:tc>
        <w:tc>
          <w:tcPr>
            <w:tcW w:w="3780" w:type="dxa"/>
          </w:tcPr>
          <w:p w14:paraId="1FFF10E5" w14:textId="77777777" w:rsidR="00E34178" w:rsidRPr="0076221C" w:rsidRDefault="003D30E1" w:rsidP="0076221C">
            <w:r w:rsidRPr="0076221C">
              <w:t xml:space="preserve">Varig tilrettelagt arbeid, </w:t>
            </w:r>
            <w:r w:rsidRPr="003D30E1">
              <w:rPr>
                <w:rStyle w:val="kursiv0"/>
              </w:rPr>
              <w:t>kan overføres</w:t>
            </w:r>
          </w:p>
        </w:tc>
        <w:tc>
          <w:tcPr>
            <w:tcW w:w="1520" w:type="dxa"/>
          </w:tcPr>
          <w:p w14:paraId="1737EA8D" w14:textId="77777777" w:rsidR="00E34178" w:rsidRPr="0076221C" w:rsidRDefault="003D30E1" w:rsidP="0076221C">
            <w:r w:rsidRPr="0076221C">
              <w:t xml:space="preserve"> 20 000 000</w:t>
            </w:r>
          </w:p>
        </w:tc>
        <w:tc>
          <w:tcPr>
            <w:tcW w:w="1120" w:type="dxa"/>
          </w:tcPr>
          <w:p w14:paraId="572DD007" w14:textId="77777777" w:rsidR="00E34178" w:rsidRPr="0076221C" w:rsidRDefault="003D30E1" w:rsidP="0076221C">
            <w:r w:rsidRPr="0076221C">
              <w:t>p195/20-21</w:t>
            </w:r>
          </w:p>
        </w:tc>
        <w:tc>
          <w:tcPr>
            <w:tcW w:w="1120" w:type="dxa"/>
          </w:tcPr>
          <w:p w14:paraId="13928E36" w14:textId="77777777" w:rsidR="00E34178" w:rsidRPr="0076221C" w:rsidRDefault="003D30E1" w:rsidP="0076221C">
            <w:r w:rsidRPr="0076221C">
              <w:t xml:space="preserve"> i600/20-21</w:t>
            </w:r>
          </w:p>
        </w:tc>
        <w:tc>
          <w:tcPr>
            <w:tcW w:w="1240" w:type="dxa"/>
          </w:tcPr>
          <w:p w14:paraId="78667625" w14:textId="77777777" w:rsidR="00E34178" w:rsidRPr="0076221C" w:rsidRDefault="00E34178" w:rsidP="0076221C"/>
        </w:tc>
      </w:tr>
      <w:tr w:rsidR="00E34178" w:rsidRPr="0076221C" w14:paraId="45BDF347" w14:textId="77777777" w:rsidTr="002B0003">
        <w:trPr>
          <w:trHeight w:val="640"/>
        </w:trPr>
        <w:tc>
          <w:tcPr>
            <w:tcW w:w="560" w:type="dxa"/>
          </w:tcPr>
          <w:p w14:paraId="6817BC11" w14:textId="77777777" w:rsidR="00E34178" w:rsidRPr="0076221C" w:rsidRDefault="00E34178" w:rsidP="0076221C"/>
        </w:tc>
        <w:tc>
          <w:tcPr>
            <w:tcW w:w="560" w:type="dxa"/>
          </w:tcPr>
          <w:p w14:paraId="7196C9EA" w14:textId="77777777" w:rsidR="00E34178" w:rsidRPr="0076221C" w:rsidRDefault="003D30E1" w:rsidP="0076221C">
            <w:r w:rsidRPr="0076221C">
              <w:t xml:space="preserve"> 78</w:t>
            </w:r>
          </w:p>
        </w:tc>
        <w:tc>
          <w:tcPr>
            <w:tcW w:w="3780" w:type="dxa"/>
          </w:tcPr>
          <w:p w14:paraId="40CD0BDF" w14:textId="77777777" w:rsidR="00E34178" w:rsidRPr="0076221C" w:rsidRDefault="003D30E1" w:rsidP="0076221C">
            <w:r w:rsidRPr="0076221C">
              <w:t xml:space="preserve">Tilskudd til arbeids- og utdanningsreiser </w:t>
            </w:r>
          </w:p>
        </w:tc>
        <w:tc>
          <w:tcPr>
            <w:tcW w:w="1520" w:type="dxa"/>
          </w:tcPr>
          <w:p w14:paraId="154D3937" w14:textId="77777777" w:rsidR="00E34178" w:rsidRPr="0076221C" w:rsidRDefault="003D30E1" w:rsidP="0076221C">
            <w:r w:rsidRPr="0076221C">
              <w:t xml:space="preserve"> -12 550 000</w:t>
            </w:r>
          </w:p>
        </w:tc>
        <w:tc>
          <w:tcPr>
            <w:tcW w:w="1120" w:type="dxa"/>
          </w:tcPr>
          <w:p w14:paraId="4E98A63B" w14:textId="77777777" w:rsidR="00E34178" w:rsidRPr="0076221C" w:rsidRDefault="003D30E1" w:rsidP="0076221C">
            <w:r w:rsidRPr="0076221C">
              <w:t>p17/21-22</w:t>
            </w:r>
          </w:p>
        </w:tc>
        <w:tc>
          <w:tcPr>
            <w:tcW w:w="1120" w:type="dxa"/>
          </w:tcPr>
          <w:p w14:paraId="512E0890" w14:textId="77777777" w:rsidR="00E34178" w:rsidRPr="0076221C" w:rsidRDefault="00E34178" w:rsidP="0076221C"/>
        </w:tc>
        <w:tc>
          <w:tcPr>
            <w:tcW w:w="1240" w:type="dxa"/>
          </w:tcPr>
          <w:p w14:paraId="6E0B6210" w14:textId="77777777" w:rsidR="00E34178" w:rsidRPr="0076221C" w:rsidRDefault="00E34178" w:rsidP="0076221C"/>
        </w:tc>
      </w:tr>
      <w:tr w:rsidR="00E34178" w:rsidRPr="0076221C" w14:paraId="3709E651" w14:textId="77777777" w:rsidTr="002B0003">
        <w:trPr>
          <w:trHeight w:val="380"/>
        </w:trPr>
        <w:tc>
          <w:tcPr>
            <w:tcW w:w="560" w:type="dxa"/>
          </w:tcPr>
          <w:p w14:paraId="232AC130" w14:textId="77777777" w:rsidR="00E34178" w:rsidRPr="0076221C" w:rsidRDefault="00E34178" w:rsidP="0076221C"/>
        </w:tc>
        <w:tc>
          <w:tcPr>
            <w:tcW w:w="560" w:type="dxa"/>
          </w:tcPr>
          <w:p w14:paraId="3A421279" w14:textId="77777777" w:rsidR="00E34178" w:rsidRPr="0076221C" w:rsidRDefault="003D30E1" w:rsidP="0076221C">
            <w:r w:rsidRPr="0076221C">
              <w:t xml:space="preserve"> 79</w:t>
            </w:r>
          </w:p>
        </w:tc>
        <w:tc>
          <w:tcPr>
            <w:tcW w:w="3780" w:type="dxa"/>
          </w:tcPr>
          <w:p w14:paraId="13CB831A" w14:textId="77777777" w:rsidR="00E34178" w:rsidRPr="0076221C" w:rsidRDefault="003D30E1" w:rsidP="0076221C">
            <w:r w:rsidRPr="0076221C">
              <w:t xml:space="preserve">Funksjonsassistanse i arbeidslivet </w:t>
            </w:r>
          </w:p>
        </w:tc>
        <w:tc>
          <w:tcPr>
            <w:tcW w:w="1520" w:type="dxa"/>
          </w:tcPr>
          <w:p w14:paraId="01713971" w14:textId="77777777" w:rsidR="00E34178" w:rsidRPr="0076221C" w:rsidRDefault="003D30E1" w:rsidP="0076221C">
            <w:r w:rsidRPr="0076221C">
              <w:t xml:space="preserve"> 7 627 000</w:t>
            </w:r>
          </w:p>
        </w:tc>
        <w:tc>
          <w:tcPr>
            <w:tcW w:w="1120" w:type="dxa"/>
          </w:tcPr>
          <w:p w14:paraId="6FB551FB" w14:textId="77777777" w:rsidR="00E34178" w:rsidRPr="0076221C" w:rsidRDefault="003D30E1" w:rsidP="0076221C">
            <w:r w:rsidRPr="0076221C">
              <w:t>p17/21-22</w:t>
            </w:r>
          </w:p>
        </w:tc>
        <w:tc>
          <w:tcPr>
            <w:tcW w:w="1120" w:type="dxa"/>
          </w:tcPr>
          <w:p w14:paraId="1A16F14A" w14:textId="77777777" w:rsidR="00E34178" w:rsidRPr="0076221C" w:rsidRDefault="00E34178" w:rsidP="0076221C"/>
        </w:tc>
        <w:tc>
          <w:tcPr>
            <w:tcW w:w="1240" w:type="dxa"/>
          </w:tcPr>
          <w:p w14:paraId="7D33607F" w14:textId="77777777" w:rsidR="00E34178" w:rsidRPr="0076221C" w:rsidRDefault="00E34178" w:rsidP="0076221C"/>
        </w:tc>
      </w:tr>
      <w:tr w:rsidR="00E34178" w:rsidRPr="0076221C" w14:paraId="24C7CE57" w14:textId="77777777" w:rsidTr="002B0003">
        <w:trPr>
          <w:trHeight w:val="380"/>
        </w:trPr>
        <w:tc>
          <w:tcPr>
            <w:tcW w:w="560" w:type="dxa"/>
          </w:tcPr>
          <w:p w14:paraId="11D586C6" w14:textId="77777777" w:rsidR="00E34178" w:rsidRPr="0076221C" w:rsidRDefault="003D30E1" w:rsidP="0076221C">
            <w:r w:rsidRPr="0076221C">
              <w:t xml:space="preserve"> 635</w:t>
            </w:r>
          </w:p>
        </w:tc>
        <w:tc>
          <w:tcPr>
            <w:tcW w:w="560" w:type="dxa"/>
          </w:tcPr>
          <w:p w14:paraId="47A00922" w14:textId="77777777" w:rsidR="00E34178" w:rsidRPr="0076221C" w:rsidRDefault="00E34178" w:rsidP="0076221C"/>
        </w:tc>
        <w:tc>
          <w:tcPr>
            <w:tcW w:w="3780" w:type="dxa"/>
          </w:tcPr>
          <w:p w14:paraId="618B47D3" w14:textId="77777777" w:rsidR="00E34178" w:rsidRPr="0076221C" w:rsidRDefault="003D30E1" w:rsidP="0076221C">
            <w:r w:rsidRPr="0076221C">
              <w:t>Ventelønn:</w:t>
            </w:r>
          </w:p>
        </w:tc>
        <w:tc>
          <w:tcPr>
            <w:tcW w:w="1520" w:type="dxa"/>
          </w:tcPr>
          <w:p w14:paraId="374F47C3" w14:textId="77777777" w:rsidR="00E34178" w:rsidRPr="0076221C" w:rsidRDefault="00E34178" w:rsidP="0076221C"/>
        </w:tc>
        <w:tc>
          <w:tcPr>
            <w:tcW w:w="1120" w:type="dxa"/>
          </w:tcPr>
          <w:p w14:paraId="7780E312" w14:textId="77777777" w:rsidR="00E34178" w:rsidRPr="0076221C" w:rsidRDefault="00E34178" w:rsidP="0076221C"/>
        </w:tc>
        <w:tc>
          <w:tcPr>
            <w:tcW w:w="1120" w:type="dxa"/>
          </w:tcPr>
          <w:p w14:paraId="26942493" w14:textId="77777777" w:rsidR="00E34178" w:rsidRPr="0076221C" w:rsidRDefault="00E34178" w:rsidP="0076221C"/>
        </w:tc>
        <w:tc>
          <w:tcPr>
            <w:tcW w:w="1240" w:type="dxa"/>
          </w:tcPr>
          <w:p w14:paraId="1C4BD8C5" w14:textId="77777777" w:rsidR="00E34178" w:rsidRPr="0076221C" w:rsidRDefault="00E34178" w:rsidP="0076221C"/>
        </w:tc>
      </w:tr>
      <w:tr w:rsidR="00E34178" w:rsidRPr="0076221C" w14:paraId="24B85F4C" w14:textId="77777777" w:rsidTr="002B0003">
        <w:trPr>
          <w:trHeight w:val="380"/>
        </w:trPr>
        <w:tc>
          <w:tcPr>
            <w:tcW w:w="560" w:type="dxa"/>
          </w:tcPr>
          <w:p w14:paraId="2043B21B" w14:textId="77777777" w:rsidR="00E34178" w:rsidRPr="0076221C" w:rsidRDefault="00E34178" w:rsidP="0076221C"/>
        </w:tc>
        <w:tc>
          <w:tcPr>
            <w:tcW w:w="560" w:type="dxa"/>
          </w:tcPr>
          <w:p w14:paraId="601468C2" w14:textId="77777777" w:rsidR="00E34178" w:rsidRPr="0076221C" w:rsidRDefault="003D30E1" w:rsidP="0076221C">
            <w:r w:rsidRPr="0076221C">
              <w:t xml:space="preserve"> 1</w:t>
            </w:r>
          </w:p>
        </w:tc>
        <w:tc>
          <w:tcPr>
            <w:tcW w:w="3780" w:type="dxa"/>
          </w:tcPr>
          <w:p w14:paraId="0A03C81A"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4E2036F4" w14:textId="77777777" w:rsidR="00E34178" w:rsidRPr="0076221C" w:rsidRDefault="003D30E1" w:rsidP="0076221C">
            <w:r w:rsidRPr="0076221C">
              <w:t xml:space="preserve"> -300 000</w:t>
            </w:r>
          </w:p>
        </w:tc>
        <w:tc>
          <w:tcPr>
            <w:tcW w:w="1120" w:type="dxa"/>
          </w:tcPr>
          <w:p w14:paraId="44E9209B" w14:textId="77777777" w:rsidR="00E34178" w:rsidRPr="0076221C" w:rsidRDefault="003D30E1" w:rsidP="0076221C">
            <w:r w:rsidRPr="0076221C">
              <w:t>p17/21-22</w:t>
            </w:r>
          </w:p>
        </w:tc>
        <w:tc>
          <w:tcPr>
            <w:tcW w:w="1120" w:type="dxa"/>
          </w:tcPr>
          <w:p w14:paraId="3E94BEB7" w14:textId="77777777" w:rsidR="00E34178" w:rsidRPr="0076221C" w:rsidRDefault="00E34178" w:rsidP="0076221C"/>
        </w:tc>
        <w:tc>
          <w:tcPr>
            <w:tcW w:w="1240" w:type="dxa"/>
          </w:tcPr>
          <w:p w14:paraId="6B65353D" w14:textId="77777777" w:rsidR="00E34178" w:rsidRPr="0076221C" w:rsidRDefault="00E34178" w:rsidP="0076221C"/>
        </w:tc>
      </w:tr>
      <w:tr w:rsidR="00E34178" w:rsidRPr="0076221C" w14:paraId="7C9E5FF3" w14:textId="77777777" w:rsidTr="002B0003">
        <w:trPr>
          <w:trHeight w:val="380"/>
        </w:trPr>
        <w:tc>
          <w:tcPr>
            <w:tcW w:w="560" w:type="dxa"/>
          </w:tcPr>
          <w:p w14:paraId="502C9D15" w14:textId="77777777" w:rsidR="00E34178" w:rsidRPr="0076221C" w:rsidRDefault="00E34178" w:rsidP="0076221C"/>
        </w:tc>
        <w:tc>
          <w:tcPr>
            <w:tcW w:w="560" w:type="dxa"/>
          </w:tcPr>
          <w:p w14:paraId="5A930A7D" w14:textId="77777777" w:rsidR="00E34178" w:rsidRPr="0076221C" w:rsidRDefault="003D30E1" w:rsidP="0076221C">
            <w:r w:rsidRPr="0076221C">
              <w:t xml:space="preserve"> 1</w:t>
            </w:r>
          </w:p>
        </w:tc>
        <w:tc>
          <w:tcPr>
            <w:tcW w:w="3780" w:type="dxa"/>
          </w:tcPr>
          <w:p w14:paraId="560651C6"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4B7BF624" w14:textId="77777777" w:rsidR="00E34178" w:rsidRPr="0076221C" w:rsidRDefault="003D30E1" w:rsidP="0076221C">
            <w:r w:rsidRPr="0076221C">
              <w:t xml:space="preserve"> -200 000</w:t>
            </w:r>
          </w:p>
        </w:tc>
        <w:tc>
          <w:tcPr>
            <w:tcW w:w="1120" w:type="dxa"/>
          </w:tcPr>
          <w:p w14:paraId="6D9E9B6B" w14:textId="77777777" w:rsidR="00E34178" w:rsidRPr="0076221C" w:rsidRDefault="003D30E1" w:rsidP="0076221C">
            <w:r w:rsidRPr="0076221C">
              <w:t>p195/20-21</w:t>
            </w:r>
          </w:p>
        </w:tc>
        <w:tc>
          <w:tcPr>
            <w:tcW w:w="1120" w:type="dxa"/>
          </w:tcPr>
          <w:p w14:paraId="78BD37A0" w14:textId="77777777" w:rsidR="00E34178" w:rsidRPr="0076221C" w:rsidRDefault="003D30E1" w:rsidP="0076221C">
            <w:r w:rsidRPr="0076221C">
              <w:t xml:space="preserve"> i600/20-21</w:t>
            </w:r>
          </w:p>
        </w:tc>
        <w:tc>
          <w:tcPr>
            <w:tcW w:w="1240" w:type="dxa"/>
          </w:tcPr>
          <w:p w14:paraId="0E0BFABA" w14:textId="77777777" w:rsidR="00E34178" w:rsidRPr="0076221C" w:rsidRDefault="00E34178" w:rsidP="0076221C"/>
        </w:tc>
      </w:tr>
      <w:tr w:rsidR="00E34178" w:rsidRPr="0076221C" w14:paraId="04674FDD" w14:textId="77777777" w:rsidTr="002B0003">
        <w:trPr>
          <w:trHeight w:val="380"/>
        </w:trPr>
        <w:tc>
          <w:tcPr>
            <w:tcW w:w="560" w:type="dxa"/>
          </w:tcPr>
          <w:p w14:paraId="62D3D7D3" w14:textId="77777777" w:rsidR="00E34178" w:rsidRPr="0076221C" w:rsidRDefault="003D30E1" w:rsidP="0076221C">
            <w:r w:rsidRPr="0076221C">
              <w:t xml:space="preserve"> 640</w:t>
            </w:r>
          </w:p>
        </w:tc>
        <w:tc>
          <w:tcPr>
            <w:tcW w:w="560" w:type="dxa"/>
          </w:tcPr>
          <w:p w14:paraId="740B9EE1" w14:textId="77777777" w:rsidR="00E34178" w:rsidRPr="0076221C" w:rsidRDefault="00E34178" w:rsidP="0076221C"/>
        </w:tc>
        <w:tc>
          <w:tcPr>
            <w:tcW w:w="3780" w:type="dxa"/>
          </w:tcPr>
          <w:p w14:paraId="7CDB06C9" w14:textId="77777777" w:rsidR="00E34178" w:rsidRPr="0076221C" w:rsidRDefault="003D30E1" w:rsidP="0076221C">
            <w:r w:rsidRPr="0076221C">
              <w:t>Arbeidstilsynet:</w:t>
            </w:r>
          </w:p>
        </w:tc>
        <w:tc>
          <w:tcPr>
            <w:tcW w:w="1520" w:type="dxa"/>
          </w:tcPr>
          <w:p w14:paraId="79A04055" w14:textId="77777777" w:rsidR="00E34178" w:rsidRPr="0076221C" w:rsidRDefault="00E34178" w:rsidP="0076221C"/>
        </w:tc>
        <w:tc>
          <w:tcPr>
            <w:tcW w:w="1120" w:type="dxa"/>
          </w:tcPr>
          <w:p w14:paraId="13D0EBB3" w14:textId="77777777" w:rsidR="00E34178" w:rsidRPr="0076221C" w:rsidRDefault="00E34178" w:rsidP="0076221C"/>
        </w:tc>
        <w:tc>
          <w:tcPr>
            <w:tcW w:w="1120" w:type="dxa"/>
          </w:tcPr>
          <w:p w14:paraId="50EEFE61" w14:textId="77777777" w:rsidR="00E34178" w:rsidRPr="0076221C" w:rsidRDefault="00E34178" w:rsidP="0076221C"/>
        </w:tc>
        <w:tc>
          <w:tcPr>
            <w:tcW w:w="1240" w:type="dxa"/>
          </w:tcPr>
          <w:p w14:paraId="7BA1AC98" w14:textId="77777777" w:rsidR="00E34178" w:rsidRPr="0076221C" w:rsidRDefault="00E34178" w:rsidP="0076221C"/>
        </w:tc>
      </w:tr>
      <w:tr w:rsidR="00E34178" w:rsidRPr="0076221C" w14:paraId="765BB1F2" w14:textId="77777777" w:rsidTr="002B0003">
        <w:trPr>
          <w:trHeight w:val="380"/>
        </w:trPr>
        <w:tc>
          <w:tcPr>
            <w:tcW w:w="560" w:type="dxa"/>
          </w:tcPr>
          <w:p w14:paraId="0A6F8284" w14:textId="77777777" w:rsidR="00E34178" w:rsidRPr="0076221C" w:rsidRDefault="00E34178" w:rsidP="0076221C"/>
        </w:tc>
        <w:tc>
          <w:tcPr>
            <w:tcW w:w="560" w:type="dxa"/>
          </w:tcPr>
          <w:p w14:paraId="72EEC264" w14:textId="77777777" w:rsidR="00E34178" w:rsidRPr="0076221C" w:rsidRDefault="003D30E1" w:rsidP="0076221C">
            <w:r w:rsidRPr="0076221C">
              <w:t xml:space="preserve"> 1</w:t>
            </w:r>
          </w:p>
        </w:tc>
        <w:tc>
          <w:tcPr>
            <w:tcW w:w="3780" w:type="dxa"/>
          </w:tcPr>
          <w:p w14:paraId="4CA45842" w14:textId="77777777" w:rsidR="00E34178" w:rsidRPr="0076221C" w:rsidRDefault="003D30E1" w:rsidP="0076221C">
            <w:r w:rsidRPr="0076221C">
              <w:t xml:space="preserve">Driftsutgifter, </w:t>
            </w:r>
            <w:r w:rsidRPr="003D30E1">
              <w:rPr>
                <w:rStyle w:val="kursiv0"/>
              </w:rPr>
              <w:t>kan overføres</w:t>
            </w:r>
          </w:p>
        </w:tc>
        <w:tc>
          <w:tcPr>
            <w:tcW w:w="1520" w:type="dxa"/>
          </w:tcPr>
          <w:p w14:paraId="57DAC566" w14:textId="77777777" w:rsidR="00E34178" w:rsidRPr="0076221C" w:rsidRDefault="003D30E1" w:rsidP="0076221C">
            <w:r w:rsidRPr="0076221C">
              <w:t xml:space="preserve"> -45 121 000</w:t>
            </w:r>
          </w:p>
        </w:tc>
        <w:tc>
          <w:tcPr>
            <w:tcW w:w="1120" w:type="dxa"/>
          </w:tcPr>
          <w:p w14:paraId="7ED3C9B2" w14:textId="77777777" w:rsidR="00E34178" w:rsidRPr="0076221C" w:rsidRDefault="003D30E1" w:rsidP="0076221C">
            <w:r w:rsidRPr="0076221C">
              <w:t>p17/21-22</w:t>
            </w:r>
          </w:p>
        </w:tc>
        <w:tc>
          <w:tcPr>
            <w:tcW w:w="1120" w:type="dxa"/>
          </w:tcPr>
          <w:p w14:paraId="1DEDA43B" w14:textId="77777777" w:rsidR="00E34178" w:rsidRPr="0076221C" w:rsidRDefault="00E34178" w:rsidP="0076221C"/>
        </w:tc>
        <w:tc>
          <w:tcPr>
            <w:tcW w:w="1240" w:type="dxa"/>
          </w:tcPr>
          <w:p w14:paraId="40C23AEF" w14:textId="77777777" w:rsidR="00E34178" w:rsidRPr="0076221C" w:rsidRDefault="00E34178" w:rsidP="0076221C"/>
        </w:tc>
      </w:tr>
      <w:tr w:rsidR="00E34178" w:rsidRPr="0076221C" w14:paraId="61C43D58" w14:textId="77777777" w:rsidTr="002B0003">
        <w:trPr>
          <w:trHeight w:val="380"/>
        </w:trPr>
        <w:tc>
          <w:tcPr>
            <w:tcW w:w="560" w:type="dxa"/>
          </w:tcPr>
          <w:p w14:paraId="36C689ED" w14:textId="77777777" w:rsidR="00E34178" w:rsidRPr="0076221C" w:rsidRDefault="00E34178" w:rsidP="0076221C"/>
        </w:tc>
        <w:tc>
          <w:tcPr>
            <w:tcW w:w="560" w:type="dxa"/>
          </w:tcPr>
          <w:p w14:paraId="79A60A0F" w14:textId="77777777" w:rsidR="00E34178" w:rsidRPr="0076221C" w:rsidRDefault="003D30E1" w:rsidP="0076221C">
            <w:r w:rsidRPr="0076221C">
              <w:t xml:space="preserve"> 1</w:t>
            </w:r>
          </w:p>
        </w:tc>
        <w:tc>
          <w:tcPr>
            <w:tcW w:w="3780" w:type="dxa"/>
          </w:tcPr>
          <w:p w14:paraId="71DCCDCB" w14:textId="77777777" w:rsidR="00E34178" w:rsidRPr="0076221C" w:rsidRDefault="003D30E1" w:rsidP="0076221C">
            <w:r w:rsidRPr="0076221C">
              <w:t xml:space="preserve">Driftsutgifter, </w:t>
            </w:r>
            <w:r w:rsidRPr="003D30E1">
              <w:rPr>
                <w:rStyle w:val="kursiv0"/>
              </w:rPr>
              <w:t>kan overføres</w:t>
            </w:r>
          </w:p>
        </w:tc>
        <w:tc>
          <w:tcPr>
            <w:tcW w:w="1520" w:type="dxa"/>
          </w:tcPr>
          <w:p w14:paraId="3ECFD7C3" w14:textId="77777777" w:rsidR="00E34178" w:rsidRPr="0076221C" w:rsidRDefault="003D30E1" w:rsidP="0076221C">
            <w:r w:rsidRPr="0076221C">
              <w:t xml:space="preserve"> 50 000 000</w:t>
            </w:r>
          </w:p>
        </w:tc>
        <w:tc>
          <w:tcPr>
            <w:tcW w:w="1120" w:type="dxa"/>
          </w:tcPr>
          <w:p w14:paraId="469526C9" w14:textId="77777777" w:rsidR="00E34178" w:rsidRPr="0076221C" w:rsidRDefault="003D30E1" w:rsidP="0076221C">
            <w:r w:rsidRPr="0076221C">
              <w:t>p93/20-21</w:t>
            </w:r>
          </w:p>
        </w:tc>
        <w:tc>
          <w:tcPr>
            <w:tcW w:w="1120" w:type="dxa"/>
          </w:tcPr>
          <w:p w14:paraId="62FDC9C7" w14:textId="77777777" w:rsidR="00E34178" w:rsidRPr="0076221C" w:rsidRDefault="003D30E1" w:rsidP="0076221C">
            <w:r w:rsidRPr="0076221C">
              <w:t xml:space="preserve"> i327/20-21</w:t>
            </w:r>
          </w:p>
        </w:tc>
        <w:tc>
          <w:tcPr>
            <w:tcW w:w="1240" w:type="dxa"/>
          </w:tcPr>
          <w:p w14:paraId="3D32D28D" w14:textId="77777777" w:rsidR="00E34178" w:rsidRPr="0076221C" w:rsidRDefault="00E34178" w:rsidP="0076221C"/>
        </w:tc>
      </w:tr>
      <w:tr w:rsidR="00E34178" w:rsidRPr="0076221C" w14:paraId="33DC65E2" w14:textId="77777777" w:rsidTr="002B0003">
        <w:trPr>
          <w:trHeight w:val="380"/>
        </w:trPr>
        <w:tc>
          <w:tcPr>
            <w:tcW w:w="560" w:type="dxa"/>
          </w:tcPr>
          <w:p w14:paraId="407235CE" w14:textId="77777777" w:rsidR="00E34178" w:rsidRPr="0076221C" w:rsidRDefault="00E34178" w:rsidP="0076221C"/>
        </w:tc>
        <w:tc>
          <w:tcPr>
            <w:tcW w:w="560" w:type="dxa"/>
          </w:tcPr>
          <w:p w14:paraId="7886FBB2" w14:textId="77777777" w:rsidR="00E34178" w:rsidRPr="0076221C" w:rsidRDefault="003D30E1" w:rsidP="0076221C">
            <w:r w:rsidRPr="0076221C">
              <w:t xml:space="preserve"> 1</w:t>
            </w:r>
          </w:p>
        </w:tc>
        <w:tc>
          <w:tcPr>
            <w:tcW w:w="3780" w:type="dxa"/>
          </w:tcPr>
          <w:p w14:paraId="6D72D006" w14:textId="77777777" w:rsidR="00E34178" w:rsidRPr="0076221C" w:rsidRDefault="003D30E1" w:rsidP="0076221C">
            <w:r w:rsidRPr="0076221C">
              <w:t xml:space="preserve">Driftsutgifter, </w:t>
            </w:r>
            <w:r w:rsidRPr="003D30E1">
              <w:rPr>
                <w:rStyle w:val="kursiv0"/>
              </w:rPr>
              <w:t>kan overføres</w:t>
            </w:r>
          </w:p>
        </w:tc>
        <w:tc>
          <w:tcPr>
            <w:tcW w:w="1520" w:type="dxa"/>
          </w:tcPr>
          <w:p w14:paraId="68A379D4" w14:textId="77777777" w:rsidR="00E34178" w:rsidRPr="0076221C" w:rsidRDefault="003D30E1" w:rsidP="0076221C">
            <w:r w:rsidRPr="0076221C">
              <w:t xml:space="preserve"> 13 607 000</w:t>
            </w:r>
          </w:p>
        </w:tc>
        <w:tc>
          <w:tcPr>
            <w:tcW w:w="1120" w:type="dxa"/>
          </w:tcPr>
          <w:p w14:paraId="62859966" w14:textId="77777777" w:rsidR="00E34178" w:rsidRPr="0076221C" w:rsidRDefault="003D30E1" w:rsidP="0076221C">
            <w:r w:rsidRPr="0076221C">
              <w:t xml:space="preserve"> </w:t>
            </w:r>
            <w:proofErr w:type="spellStart"/>
            <w:r w:rsidRPr="0076221C">
              <w:t>lønnsoppg</w:t>
            </w:r>
            <w:proofErr w:type="spellEnd"/>
          </w:p>
        </w:tc>
        <w:tc>
          <w:tcPr>
            <w:tcW w:w="1120" w:type="dxa"/>
          </w:tcPr>
          <w:p w14:paraId="3A5AC0A9" w14:textId="77777777" w:rsidR="00E34178" w:rsidRPr="0076221C" w:rsidRDefault="00E34178" w:rsidP="0076221C"/>
        </w:tc>
        <w:tc>
          <w:tcPr>
            <w:tcW w:w="1240" w:type="dxa"/>
          </w:tcPr>
          <w:p w14:paraId="469DEEBB" w14:textId="77777777" w:rsidR="00E34178" w:rsidRPr="0076221C" w:rsidRDefault="00E34178" w:rsidP="0076221C"/>
        </w:tc>
      </w:tr>
      <w:tr w:rsidR="00E34178" w:rsidRPr="0076221C" w14:paraId="35D6C48F" w14:textId="77777777" w:rsidTr="002B0003">
        <w:trPr>
          <w:trHeight w:val="380"/>
        </w:trPr>
        <w:tc>
          <w:tcPr>
            <w:tcW w:w="560" w:type="dxa"/>
          </w:tcPr>
          <w:p w14:paraId="293D62CC" w14:textId="77777777" w:rsidR="00E34178" w:rsidRPr="0076221C" w:rsidRDefault="003D30E1" w:rsidP="0076221C">
            <w:r w:rsidRPr="0076221C">
              <w:t xml:space="preserve"> 642</w:t>
            </w:r>
          </w:p>
        </w:tc>
        <w:tc>
          <w:tcPr>
            <w:tcW w:w="560" w:type="dxa"/>
          </w:tcPr>
          <w:p w14:paraId="330401D4" w14:textId="77777777" w:rsidR="00E34178" w:rsidRPr="0076221C" w:rsidRDefault="00E34178" w:rsidP="0076221C"/>
        </w:tc>
        <w:tc>
          <w:tcPr>
            <w:tcW w:w="3780" w:type="dxa"/>
          </w:tcPr>
          <w:p w14:paraId="3BC6F410" w14:textId="77777777" w:rsidR="00E34178" w:rsidRPr="0076221C" w:rsidRDefault="003D30E1" w:rsidP="0076221C">
            <w:r w:rsidRPr="0076221C">
              <w:t>Petroleumstilsynet:</w:t>
            </w:r>
          </w:p>
        </w:tc>
        <w:tc>
          <w:tcPr>
            <w:tcW w:w="1520" w:type="dxa"/>
          </w:tcPr>
          <w:p w14:paraId="5A8DDFAE" w14:textId="77777777" w:rsidR="00E34178" w:rsidRPr="0076221C" w:rsidRDefault="00E34178" w:rsidP="0076221C"/>
        </w:tc>
        <w:tc>
          <w:tcPr>
            <w:tcW w:w="1120" w:type="dxa"/>
          </w:tcPr>
          <w:p w14:paraId="0FCAF633" w14:textId="77777777" w:rsidR="00E34178" w:rsidRPr="0076221C" w:rsidRDefault="00E34178" w:rsidP="0076221C"/>
        </w:tc>
        <w:tc>
          <w:tcPr>
            <w:tcW w:w="1120" w:type="dxa"/>
          </w:tcPr>
          <w:p w14:paraId="7853A9C9" w14:textId="77777777" w:rsidR="00E34178" w:rsidRPr="0076221C" w:rsidRDefault="00E34178" w:rsidP="0076221C"/>
        </w:tc>
        <w:tc>
          <w:tcPr>
            <w:tcW w:w="1240" w:type="dxa"/>
          </w:tcPr>
          <w:p w14:paraId="3CA58B1E" w14:textId="77777777" w:rsidR="00E34178" w:rsidRPr="0076221C" w:rsidRDefault="00E34178" w:rsidP="0076221C"/>
        </w:tc>
      </w:tr>
      <w:tr w:rsidR="00E34178" w:rsidRPr="0076221C" w14:paraId="738BF1D2" w14:textId="77777777" w:rsidTr="002B0003">
        <w:trPr>
          <w:trHeight w:val="380"/>
        </w:trPr>
        <w:tc>
          <w:tcPr>
            <w:tcW w:w="560" w:type="dxa"/>
          </w:tcPr>
          <w:p w14:paraId="0B3F6071" w14:textId="77777777" w:rsidR="00E34178" w:rsidRPr="0076221C" w:rsidRDefault="00E34178" w:rsidP="0076221C"/>
        </w:tc>
        <w:tc>
          <w:tcPr>
            <w:tcW w:w="560" w:type="dxa"/>
          </w:tcPr>
          <w:p w14:paraId="19639543" w14:textId="77777777" w:rsidR="00E34178" w:rsidRPr="0076221C" w:rsidRDefault="003D30E1" w:rsidP="0076221C">
            <w:r w:rsidRPr="0076221C">
              <w:t xml:space="preserve"> 1</w:t>
            </w:r>
          </w:p>
        </w:tc>
        <w:tc>
          <w:tcPr>
            <w:tcW w:w="3780" w:type="dxa"/>
          </w:tcPr>
          <w:p w14:paraId="1C61E663" w14:textId="77777777" w:rsidR="00E34178" w:rsidRPr="0076221C" w:rsidRDefault="003D30E1" w:rsidP="0076221C">
            <w:r w:rsidRPr="0076221C">
              <w:t xml:space="preserve">Driftsutgifter, </w:t>
            </w:r>
            <w:r w:rsidRPr="003D30E1">
              <w:rPr>
                <w:rStyle w:val="kursiv0"/>
              </w:rPr>
              <w:t>kan nyttes under post 21</w:t>
            </w:r>
          </w:p>
        </w:tc>
        <w:tc>
          <w:tcPr>
            <w:tcW w:w="1520" w:type="dxa"/>
          </w:tcPr>
          <w:p w14:paraId="72D01C88" w14:textId="77777777" w:rsidR="00E34178" w:rsidRPr="0076221C" w:rsidRDefault="003D30E1" w:rsidP="0076221C">
            <w:r w:rsidRPr="0076221C">
              <w:t xml:space="preserve"> 5 166 000</w:t>
            </w:r>
          </w:p>
        </w:tc>
        <w:tc>
          <w:tcPr>
            <w:tcW w:w="1120" w:type="dxa"/>
          </w:tcPr>
          <w:p w14:paraId="34E392EE" w14:textId="77777777" w:rsidR="00E34178" w:rsidRPr="0076221C" w:rsidRDefault="003D30E1" w:rsidP="0076221C">
            <w:r w:rsidRPr="0076221C">
              <w:t xml:space="preserve"> </w:t>
            </w:r>
            <w:proofErr w:type="spellStart"/>
            <w:r w:rsidRPr="0076221C">
              <w:t>lønnsoppg</w:t>
            </w:r>
            <w:proofErr w:type="spellEnd"/>
          </w:p>
        </w:tc>
        <w:tc>
          <w:tcPr>
            <w:tcW w:w="1120" w:type="dxa"/>
          </w:tcPr>
          <w:p w14:paraId="19888250" w14:textId="77777777" w:rsidR="00E34178" w:rsidRPr="0076221C" w:rsidRDefault="00E34178" w:rsidP="0076221C"/>
        </w:tc>
        <w:tc>
          <w:tcPr>
            <w:tcW w:w="1240" w:type="dxa"/>
          </w:tcPr>
          <w:p w14:paraId="24FC0657" w14:textId="77777777" w:rsidR="00E34178" w:rsidRPr="0076221C" w:rsidRDefault="00E34178" w:rsidP="0076221C"/>
        </w:tc>
      </w:tr>
      <w:tr w:rsidR="00E34178" w:rsidRPr="0076221C" w14:paraId="6727A0F4" w14:textId="77777777" w:rsidTr="002B0003">
        <w:trPr>
          <w:trHeight w:val="380"/>
        </w:trPr>
        <w:tc>
          <w:tcPr>
            <w:tcW w:w="560" w:type="dxa"/>
          </w:tcPr>
          <w:p w14:paraId="5AC90AA9" w14:textId="77777777" w:rsidR="00E34178" w:rsidRPr="0076221C" w:rsidRDefault="00E34178" w:rsidP="0076221C"/>
        </w:tc>
        <w:tc>
          <w:tcPr>
            <w:tcW w:w="560" w:type="dxa"/>
          </w:tcPr>
          <w:p w14:paraId="6DAADB85" w14:textId="77777777" w:rsidR="00E34178" w:rsidRPr="0076221C" w:rsidRDefault="003D30E1" w:rsidP="0076221C">
            <w:r w:rsidRPr="0076221C">
              <w:t xml:space="preserve"> 21</w:t>
            </w:r>
          </w:p>
        </w:tc>
        <w:tc>
          <w:tcPr>
            <w:tcW w:w="3780" w:type="dxa"/>
          </w:tcPr>
          <w:p w14:paraId="4EB46D42" w14:textId="77777777" w:rsidR="00E34178" w:rsidRPr="0076221C" w:rsidRDefault="003D30E1" w:rsidP="0076221C">
            <w:r w:rsidRPr="0076221C">
              <w:t xml:space="preserve">Spesielle driftsutgifter </w:t>
            </w:r>
          </w:p>
        </w:tc>
        <w:tc>
          <w:tcPr>
            <w:tcW w:w="1520" w:type="dxa"/>
          </w:tcPr>
          <w:p w14:paraId="7AD06533" w14:textId="77777777" w:rsidR="00E34178" w:rsidRPr="0076221C" w:rsidRDefault="003D30E1" w:rsidP="0076221C">
            <w:r w:rsidRPr="0076221C">
              <w:t xml:space="preserve"> -3 796 000</w:t>
            </w:r>
          </w:p>
        </w:tc>
        <w:tc>
          <w:tcPr>
            <w:tcW w:w="1120" w:type="dxa"/>
          </w:tcPr>
          <w:p w14:paraId="27C748C5" w14:textId="77777777" w:rsidR="00E34178" w:rsidRPr="0076221C" w:rsidRDefault="003D30E1" w:rsidP="0076221C">
            <w:r w:rsidRPr="0076221C">
              <w:t>p17/21-22</w:t>
            </w:r>
          </w:p>
        </w:tc>
        <w:tc>
          <w:tcPr>
            <w:tcW w:w="1120" w:type="dxa"/>
          </w:tcPr>
          <w:p w14:paraId="233F6F21" w14:textId="77777777" w:rsidR="00E34178" w:rsidRPr="0076221C" w:rsidRDefault="00E34178" w:rsidP="0076221C"/>
        </w:tc>
        <w:tc>
          <w:tcPr>
            <w:tcW w:w="1240" w:type="dxa"/>
          </w:tcPr>
          <w:p w14:paraId="53971C5B" w14:textId="77777777" w:rsidR="00E34178" w:rsidRPr="0076221C" w:rsidRDefault="00E34178" w:rsidP="0076221C"/>
        </w:tc>
      </w:tr>
      <w:tr w:rsidR="00E34178" w:rsidRPr="0076221C" w14:paraId="1250510F" w14:textId="77777777" w:rsidTr="002B0003">
        <w:trPr>
          <w:trHeight w:val="380"/>
        </w:trPr>
        <w:tc>
          <w:tcPr>
            <w:tcW w:w="560" w:type="dxa"/>
          </w:tcPr>
          <w:p w14:paraId="76569EEF" w14:textId="77777777" w:rsidR="00E34178" w:rsidRPr="0076221C" w:rsidRDefault="003D30E1" w:rsidP="0076221C">
            <w:r w:rsidRPr="0076221C">
              <w:t xml:space="preserve"> 643</w:t>
            </w:r>
          </w:p>
        </w:tc>
        <w:tc>
          <w:tcPr>
            <w:tcW w:w="560" w:type="dxa"/>
          </w:tcPr>
          <w:p w14:paraId="741C1F0C" w14:textId="77777777" w:rsidR="00E34178" w:rsidRPr="0076221C" w:rsidRDefault="00E34178" w:rsidP="0076221C"/>
        </w:tc>
        <w:tc>
          <w:tcPr>
            <w:tcW w:w="3780" w:type="dxa"/>
          </w:tcPr>
          <w:p w14:paraId="75E002AC" w14:textId="77777777" w:rsidR="00E34178" w:rsidRPr="0076221C" w:rsidRDefault="003D30E1" w:rsidP="0076221C">
            <w:r w:rsidRPr="0076221C">
              <w:t>Statens arbeidsmiljøinstitutt:</w:t>
            </w:r>
          </w:p>
        </w:tc>
        <w:tc>
          <w:tcPr>
            <w:tcW w:w="1520" w:type="dxa"/>
          </w:tcPr>
          <w:p w14:paraId="2DD36F4E" w14:textId="77777777" w:rsidR="00E34178" w:rsidRPr="0076221C" w:rsidRDefault="00E34178" w:rsidP="0076221C"/>
        </w:tc>
        <w:tc>
          <w:tcPr>
            <w:tcW w:w="1120" w:type="dxa"/>
          </w:tcPr>
          <w:p w14:paraId="2361CFB1" w14:textId="77777777" w:rsidR="00E34178" w:rsidRPr="0076221C" w:rsidRDefault="00E34178" w:rsidP="0076221C"/>
        </w:tc>
        <w:tc>
          <w:tcPr>
            <w:tcW w:w="1120" w:type="dxa"/>
          </w:tcPr>
          <w:p w14:paraId="7A69704B" w14:textId="77777777" w:rsidR="00E34178" w:rsidRPr="0076221C" w:rsidRDefault="00E34178" w:rsidP="0076221C"/>
        </w:tc>
        <w:tc>
          <w:tcPr>
            <w:tcW w:w="1240" w:type="dxa"/>
          </w:tcPr>
          <w:p w14:paraId="3A05F9E3" w14:textId="77777777" w:rsidR="00E34178" w:rsidRPr="0076221C" w:rsidRDefault="00E34178" w:rsidP="0076221C"/>
        </w:tc>
      </w:tr>
      <w:tr w:rsidR="00E34178" w:rsidRPr="0076221C" w14:paraId="46140A8B" w14:textId="77777777" w:rsidTr="002B0003">
        <w:trPr>
          <w:trHeight w:val="380"/>
        </w:trPr>
        <w:tc>
          <w:tcPr>
            <w:tcW w:w="560" w:type="dxa"/>
          </w:tcPr>
          <w:p w14:paraId="2E426CE4" w14:textId="77777777" w:rsidR="00E34178" w:rsidRPr="0076221C" w:rsidRDefault="00E34178" w:rsidP="0076221C"/>
        </w:tc>
        <w:tc>
          <w:tcPr>
            <w:tcW w:w="560" w:type="dxa"/>
          </w:tcPr>
          <w:p w14:paraId="45582265" w14:textId="77777777" w:rsidR="00E34178" w:rsidRPr="0076221C" w:rsidRDefault="003D30E1" w:rsidP="0076221C">
            <w:r w:rsidRPr="0076221C">
              <w:t xml:space="preserve"> 50</w:t>
            </w:r>
          </w:p>
        </w:tc>
        <w:tc>
          <w:tcPr>
            <w:tcW w:w="3780" w:type="dxa"/>
          </w:tcPr>
          <w:p w14:paraId="612C660A" w14:textId="77777777" w:rsidR="00E34178" w:rsidRPr="0076221C" w:rsidRDefault="003D30E1" w:rsidP="0076221C">
            <w:r w:rsidRPr="0076221C">
              <w:t xml:space="preserve">Statstilskudd </w:t>
            </w:r>
          </w:p>
        </w:tc>
        <w:tc>
          <w:tcPr>
            <w:tcW w:w="1520" w:type="dxa"/>
          </w:tcPr>
          <w:p w14:paraId="7F53764E" w14:textId="77777777" w:rsidR="00E34178" w:rsidRPr="0076221C" w:rsidRDefault="003D30E1" w:rsidP="0076221C">
            <w:r w:rsidRPr="0076221C">
              <w:t xml:space="preserve"> 2 400 000</w:t>
            </w:r>
          </w:p>
        </w:tc>
        <w:tc>
          <w:tcPr>
            <w:tcW w:w="1120" w:type="dxa"/>
          </w:tcPr>
          <w:p w14:paraId="3FEE8506" w14:textId="77777777" w:rsidR="00E34178" w:rsidRPr="0076221C" w:rsidRDefault="003D30E1" w:rsidP="0076221C">
            <w:r w:rsidRPr="0076221C">
              <w:t>p195/20-21</w:t>
            </w:r>
          </w:p>
        </w:tc>
        <w:tc>
          <w:tcPr>
            <w:tcW w:w="1120" w:type="dxa"/>
          </w:tcPr>
          <w:p w14:paraId="3C72063B" w14:textId="77777777" w:rsidR="00E34178" w:rsidRPr="0076221C" w:rsidRDefault="003D30E1" w:rsidP="0076221C">
            <w:r w:rsidRPr="0076221C">
              <w:t xml:space="preserve"> i600/20-21</w:t>
            </w:r>
          </w:p>
        </w:tc>
        <w:tc>
          <w:tcPr>
            <w:tcW w:w="1240" w:type="dxa"/>
          </w:tcPr>
          <w:p w14:paraId="7D65D11C" w14:textId="77777777" w:rsidR="00E34178" w:rsidRPr="0076221C" w:rsidRDefault="00E34178" w:rsidP="0076221C"/>
        </w:tc>
      </w:tr>
      <w:tr w:rsidR="00E34178" w:rsidRPr="0076221C" w14:paraId="59B9A0ED" w14:textId="77777777" w:rsidTr="002B0003">
        <w:trPr>
          <w:trHeight w:val="380"/>
        </w:trPr>
        <w:tc>
          <w:tcPr>
            <w:tcW w:w="560" w:type="dxa"/>
          </w:tcPr>
          <w:p w14:paraId="09E55B94" w14:textId="77777777" w:rsidR="00E34178" w:rsidRPr="0076221C" w:rsidRDefault="003D30E1" w:rsidP="0076221C">
            <w:r w:rsidRPr="0076221C">
              <w:t xml:space="preserve"> 648</w:t>
            </w:r>
          </w:p>
        </w:tc>
        <w:tc>
          <w:tcPr>
            <w:tcW w:w="560" w:type="dxa"/>
          </w:tcPr>
          <w:p w14:paraId="3EF6F184" w14:textId="77777777" w:rsidR="00E34178" w:rsidRPr="0076221C" w:rsidRDefault="00E34178" w:rsidP="0076221C"/>
        </w:tc>
        <w:tc>
          <w:tcPr>
            <w:tcW w:w="3780" w:type="dxa"/>
          </w:tcPr>
          <w:p w14:paraId="229C2A00" w14:textId="77777777" w:rsidR="00E34178" w:rsidRPr="0076221C" w:rsidRDefault="003D30E1" w:rsidP="0076221C">
            <w:r w:rsidRPr="0076221C">
              <w:t>Arbeidsretten, Riksmekleren mv.:</w:t>
            </w:r>
          </w:p>
        </w:tc>
        <w:tc>
          <w:tcPr>
            <w:tcW w:w="1520" w:type="dxa"/>
          </w:tcPr>
          <w:p w14:paraId="5C03FBB2" w14:textId="77777777" w:rsidR="00E34178" w:rsidRPr="0076221C" w:rsidRDefault="00E34178" w:rsidP="0076221C"/>
        </w:tc>
        <w:tc>
          <w:tcPr>
            <w:tcW w:w="1120" w:type="dxa"/>
          </w:tcPr>
          <w:p w14:paraId="1FDBB043" w14:textId="77777777" w:rsidR="00E34178" w:rsidRPr="0076221C" w:rsidRDefault="00E34178" w:rsidP="0076221C"/>
        </w:tc>
        <w:tc>
          <w:tcPr>
            <w:tcW w:w="1120" w:type="dxa"/>
          </w:tcPr>
          <w:p w14:paraId="4A05B096" w14:textId="77777777" w:rsidR="00E34178" w:rsidRPr="0076221C" w:rsidRDefault="00E34178" w:rsidP="0076221C"/>
        </w:tc>
        <w:tc>
          <w:tcPr>
            <w:tcW w:w="1240" w:type="dxa"/>
          </w:tcPr>
          <w:p w14:paraId="575457D0" w14:textId="77777777" w:rsidR="00E34178" w:rsidRPr="0076221C" w:rsidRDefault="00E34178" w:rsidP="0076221C"/>
        </w:tc>
      </w:tr>
      <w:tr w:rsidR="00E34178" w:rsidRPr="0076221C" w14:paraId="6278D5C9" w14:textId="77777777" w:rsidTr="002B0003">
        <w:trPr>
          <w:trHeight w:val="380"/>
        </w:trPr>
        <w:tc>
          <w:tcPr>
            <w:tcW w:w="560" w:type="dxa"/>
          </w:tcPr>
          <w:p w14:paraId="415F802F" w14:textId="77777777" w:rsidR="00E34178" w:rsidRPr="0076221C" w:rsidRDefault="00E34178" w:rsidP="0076221C"/>
        </w:tc>
        <w:tc>
          <w:tcPr>
            <w:tcW w:w="560" w:type="dxa"/>
          </w:tcPr>
          <w:p w14:paraId="07C56DFC" w14:textId="77777777" w:rsidR="00E34178" w:rsidRPr="0076221C" w:rsidRDefault="003D30E1" w:rsidP="0076221C">
            <w:r w:rsidRPr="0076221C">
              <w:t xml:space="preserve"> 1</w:t>
            </w:r>
          </w:p>
        </w:tc>
        <w:tc>
          <w:tcPr>
            <w:tcW w:w="3780" w:type="dxa"/>
          </w:tcPr>
          <w:p w14:paraId="3C190708" w14:textId="77777777" w:rsidR="00E34178" w:rsidRPr="0076221C" w:rsidRDefault="003D30E1" w:rsidP="0076221C">
            <w:r w:rsidRPr="0076221C">
              <w:t xml:space="preserve">Driftsutgifter </w:t>
            </w:r>
          </w:p>
        </w:tc>
        <w:tc>
          <w:tcPr>
            <w:tcW w:w="1520" w:type="dxa"/>
          </w:tcPr>
          <w:p w14:paraId="272F975F" w14:textId="77777777" w:rsidR="00E34178" w:rsidRPr="0076221C" w:rsidRDefault="003D30E1" w:rsidP="0076221C">
            <w:r w:rsidRPr="0076221C">
              <w:t xml:space="preserve"> 242 000</w:t>
            </w:r>
          </w:p>
        </w:tc>
        <w:tc>
          <w:tcPr>
            <w:tcW w:w="1120" w:type="dxa"/>
          </w:tcPr>
          <w:p w14:paraId="67CEECB4" w14:textId="77777777" w:rsidR="00E34178" w:rsidRPr="0076221C" w:rsidRDefault="003D30E1" w:rsidP="0076221C">
            <w:r w:rsidRPr="0076221C">
              <w:t xml:space="preserve"> </w:t>
            </w:r>
            <w:proofErr w:type="spellStart"/>
            <w:r w:rsidRPr="0076221C">
              <w:t>lønnsoppg</w:t>
            </w:r>
            <w:proofErr w:type="spellEnd"/>
          </w:p>
        </w:tc>
        <w:tc>
          <w:tcPr>
            <w:tcW w:w="1120" w:type="dxa"/>
          </w:tcPr>
          <w:p w14:paraId="085BA364" w14:textId="77777777" w:rsidR="00E34178" w:rsidRPr="0076221C" w:rsidRDefault="00E34178" w:rsidP="0076221C"/>
        </w:tc>
        <w:tc>
          <w:tcPr>
            <w:tcW w:w="1240" w:type="dxa"/>
          </w:tcPr>
          <w:p w14:paraId="3E97D951" w14:textId="77777777" w:rsidR="00E34178" w:rsidRPr="0076221C" w:rsidRDefault="00E34178" w:rsidP="0076221C"/>
        </w:tc>
      </w:tr>
      <w:tr w:rsidR="00E34178" w:rsidRPr="0076221C" w14:paraId="1C2291C4" w14:textId="77777777" w:rsidTr="002B0003">
        <w:trPr>
          <w:trHeight w:val="380"/>
        </w:trPr>
        <w:tc>
          <w:tcPr>
            <w:tcW w:w="560" w:type="dxa"/>
          </w:tcPr>
          <w:p w14:paraId="50AE664C" w14:textId="77777777" w:rsidR="00E34178" w:rsidRPr="0076221C" w:rsidRDefault="003D30E1" w:rsidP="0076221C">
            <w:r w:rsidRPr="0076221C">
              <w:t xml:space="preserve"> 649</w:t>
            </w:r>
          </w:p>
        </w:tc>
        <w:tc>
          <w:tcPr>
            <w:tcW w:w="560" w:type="dxa"/>
          </w:tcPr>
          <w:p w14:paraId="4D974920" w14:textId="77777777" w:rsidR="00E34178" w:rsidRPr="0076221C" w:rsidRDefault="00E34178" w:rsidP="0076221C"/>
        </w:tc>
        <w:tc>
          <w:tcPr>
            <w:tcW w:w="3780" w:type="dxa"/>
          </w:tcPr>
          <w:p w14:paraId="3FDD3075" w14:textId="77777777" w:rsidR="00E34178" w:rsidRPr="0076221C" w:rsidRDefault="003D30E1" w:rsidP="0076221C">
            <w:proofErr w:type="spellStart"/>
            <w:r w:rsidRPr="0076221C">
              <w:t>Treparts</w:t>
            </w:r>
            <w:proofErr w:type="spellEnd"/>
            <w:r w:rsidRPr="0076221C">
              <w:t xml:space="preserve"> bransjeprogrammer:</w:t>
            </w:r>
          </w:p>
        </w:tc>
        <w:tc>
          <w:tcPr>
            <w:tcW w:w="1520" w:type="dxa"/>
          </w:tcPr>
          <w:p w14:paraId="2398DE8F" w14:textId="77777777" w:rsidR="00E34178" w:rsidRPr="0076221C" w:rsidRDefault="00E34178" w:rsidP="0076221C"/>
        </w:tc>
        <w:tc>
          <w:tcPr>
            <w:tcW w:w="1120" w:type="dxa"/>
          </w:tcPr>
          <w:p w14:paraId="3A9ED690" w14:textId="77777777" w:rsidR="00E34178" w:rsidRPr="0076221C" w:rsidRDefault="00E34178" w:rsidP="0076221C"/>
        </w:tc>
        <w:tc>
          <w:tcPr>
            <w:tcW w:w="1120" w:type="dxa"/>
          </w:tcPr>
          <w:p w14:paraId="7A9A1824" w14:textId="77777777" w:rsidR="00E34178" w:rsidRPr="0076221C" w:rsidRDefault="00E34178" w:rsidP="0076221C"/>
        </w:tc>
        <w:tc>
          <w:tcPr>
            <w:tcW w:w="1240" w:type="dxa"/>
          </w:tcPr>
          <w:p w14:paraId="049D2860" w14:textId="77777777" w:rsidR="00E34178" w:rsidRPr="0076221C" w:rsidRDefault="00E34178" w:rsidP="0076221C"/>
        </w:tc>
      </w:tr>
      <w:tr w:rsidR="00E34178" w:rsidRPr="0076221C" w14:paraId="335CCE2E" w14:textId="77777777" w:rsidTr="002B0003">
        <w:trPr>
          <w:trHeight w:val="640"/>
        </w:trPr>
        <w:tc>
          <w:tcPr>
            <w:tcW w:w="560" w:type="dxa"/>
          </w:tcPr>
          <w:p w14:paraId="753ECA17" w14:textId="77777777" w:rsidR="00E34178" w:rsidRPr="0076221C" w:rsidRDefault="00E34178" w:rsidP="0076221C"/>
        </w:tc>
        <w:tc>
          <w:tcPr>
            <w:tcW w:w="560" w:type="dxa"/>
          </w:tcPr>
          <w:p w14:paraId="04DBD5E9" w14:textId="77777777" w:rsidR="00E34178" w:rsidRPr="0076221C" w:rsidRDefault="003D30E1" w:rsidP="0076221C">
            <w:r w:rsidRPr="0076221C">
              <w:t xml:space="preserve"> 21</w:t>
            </w:r>
          </w:p>
        </w:tc>
        <w:tc>
          <w:tcPr>
            <w:tcW w:w="3780" w:type="dxa"/>
          </w:tcPr>
          <w:p w14:paraId="00AA015F" w14:textId="77777777" w:rsidR="00E34178" w:rsidRPr="0076221C" w:rsidRDefault="003D30E1" w:rsidP="0076221C">
            <w:r w:rsidRPr="0076221C">
              <w:t xml:space="preserve">Spesielle driftsutgifter – </w:t>
            </w:r>
            <w:proofErr w:type="spellStart"/>
            <w:r w:rsidRPr="0076221C">
              <w:t>Treparts</w:t>
            </w:r>
            <w:proofErr w:type="spellEnd"/>
            <w:r w:rsidRPr="0076221C">
              <w:t xml:space="preserve"> bransjeprogrammer </w:t>
            </w:r>
          </w:p>
        </w:tc>
        <w:tc>
          <w:tcPr>
            <w:tcW w:w="1520" w:type="dxa"/>
          </w:tcPr>
          <w:p w14:paraId="1503560F" w14:textId="77777777" w:rsidR="00E34178" w:rsidRPr="0076221C" w:rsidRDefault="003D30E1" w:rsidP="0076221C">
            <w:r w:rsidRPr="0076221C">
              <w:t xml:space="preserve"> -2 473 000</w:t>
            </w:r>
          </w:p>
        </w:tc>
        <w:tc>
          <w:tcPr>
            <w:tcW w:w="1120" w:type="dxa"/>
          </w:tcPr>
          <w:p w14:paraId="3C0927EF" w14:textId="77777777" w:rsidR="00E34178" w:rsidRPr="0076221C" w:rsidRDefault="003D30E1" w:rsidP="0076221C">
            <w:r w:rsidRPr="0076221C">
              <w:t>p17/21-22</w:t>
            </w:r>
          </w:p>
        </w:tc>
        <w:tc>
          <w:tcPr>
            <w:tcW w:w="1120" w:type="dxa"/>
          </w:tcPr>
          <w:p w14:paraId="464DE0CA" w14:textId="77777777" w:rsidR="00E34178" w:rsidRPr="0076221C" w:rsidRDefault="00E34178" w:rsidP="0076221C"/>
        </w:tc>
        <w:tc>
          <w:tcPr>
            <w:tcW w:w="1240" w:type="dxa"/>
          </w:tcPr>
          <w:p w14:paraId="34B58930" w14:textId="77777777" w:rsidR="00E34178" w:rsidRPr="0076221C" w:rsidRDefault="00E34178" w:rsidP="0076221C"/>
        </w:tc>
      </w:tr>
      <w:tr w:rsidR="00E34178" w:rsidRPr="0076221C" w14:paraId="696A4F3C" w14:textId="77777777" w:rsidTr="002B0003">
        <w:trPr>
          <w:trHeight w:val="380"/>
        </w:trPr>
        <w:tc>
          <w:tcPr>
            <w:tcW w:w="560" w:type="dxa"/>
          </w:tcPr>
          <w:p w14:paraId="0A5E8917" w14:textId="77777777" w:rsidR="00E34178" w:rsidRPr="0076221C" w:rsidRDefault="003D30E1" w:rsidP="0076221C">
            <w:r w:rsidRPr="0076221C">
              <w:t xml:space="preserve"> 660</w:t>
            </w:r>
          </w:p>
        </w:tc>
        <w:tc>
          <w:tcPr>
            <w:tcW w:w="560" w:type="dxa"/>
          </w:tcPr>
          <w:p w14:paraId="67BDEAAE" w14:textId="77777777" w:rsidR="00E34178" w:rsidRPr="0076221C" w:rsidRDefault="00E34178" w:rsidP="0076221C"/>
        </w:tc>
        <w:tc>
          <w:tcPr>
            <w:tcW w:w="3780" w:type="dxa"/>
          </w:tcPr>
          <w:p w14:paraId="7BE0FF4E" w14:textId="77777777" w:rsidR="00E34178" w:rsidRPr="0076221C" w:rsidRDefault="003D30E1" w:rsidP="0076221C">
            <w:r w:rsidRPr="0076221C">
              <w:t>Krigspensjon:</w:t>
            </w:r>
          </w:p>
        </w:tc>
        <w:tc>
          <w:tcPr>
            <w:tcW w:w="1520" w:type="dxa"/>
          </w:tcPr>
          <w:p w14:paraId="01AF5B56" w14:textId="77777777" w:rsidR="00E34178" w:rsidRPr="0076221C" w:rsidRDefault="00E34178" w:rsidP="0076221C"/>
        </w:tc>
        <w:tc>
          <w:tcPr>
            <w:tcW w:w="1120" w:type="dxa"/>
          </w:tcPr>
          <w:p w14:paraId="3F4F996E" w14:textId="77777777" w:rsidR="00E34178" w:rsidRPr="0076221C" w:rsidRDefault="00E34178" w:rsidP="0076221C"/>
        </w:tc>
        <w:tc>
          <w:tcPr>
            <w:tcW w:w="1120" w:type="dxa"/>
          </w:tcPr>
          <w:p w14:paraId="6BBDEABA" w14:textId="77777777" w:rsidR="00E34178" w:rsidRPr="0076221C" w:rsidRDefault="00E34178" w:rsidP="0076221C"/>
        </w:tc>
        <w:tc>
          <w:tcPr>
            <w:tcW w:w="1240" w:type="dxa"/>
          </w:tcPr>
          <w:p w14:paraId="6FE2C346" w14:textId="77777777" w:rsidR="00E34178" w:rsidRPr="0076221C" w:rsidRDefault="00E34178" w:rsidP="0076221C"/>
        </w:tc>
      </w:tr>
      <w:tr w:rsidR="00E34178" w:rsidRPr="0076221C" w14:paraId="6C93B9C9" w14:textId="77777777" w:rsidTr="002B0003">
        <w:trPr>
          <w:trHeight w:val="380"/>
        </w:trPr>
        <w:tc>
          <w:tcPr>
            <w:tcW w:w="560" w:type="dxa"/>
          </w:tcPr>
          <w:p w14:paraId="2E6EA5E9" w14:textId="77777777" w:rsidR="00E34178" w:rsidRPr="0076221C" w:rsidRDefault="00E34178" w:rsidP="0076221C"/>
        </w:tc>
        <w:tc>
          <w:tcPr>
            <w:tcW w:w="560" w:type="dxa"/>
          </w:tcPr>
          <w:p w14:paraId="65DFB1CF" w14:textId="77777777" w:rsidR="00E34178" w:rsidRPr="0076221C" w:rsidRDefault="003D30E1" w:rsidP="0076221C">
            <w:r w:rsidRPr="0076221C">
              <w:t xml:space="preserve"> 71</w:t>
            </w:r>
          </w:p>
        </w:tc>
        <w:tc>
          <w:tcPr>
            <w:tcW w:w="3780" w:type="dxa"/>
          </w:tcPr>
          <w:p w14:paraId="51B54E0E" w14:textId="77777777" w:rsidR="00E34178" w:rsidRPr="0076221C" w:rsidRDefault="003D30E1" w:rsidP="0076221C">
            <w:r w:rsidRPr="0076221C">
              <w:t xml:space="preserve">Tilskudd, sivile, </w:t>
            </w:r>
            <w:r w:rsidRPr="003D30E1">
              <w:rPr>
                <w:rStyle w:val="kursiv0"/>
              </w:rPr>
              <w:t>overslagsbevilgning</w:t>
            </w:r>
          </w:p>
        </w:tc>
        <w:tc>
          <w:tcPr>
            <w:tcW w:w="1520" w:type="dxa"/>
          </w:tcPr>
          <w:p w14:paraId="33805297" w14:textId="77777777" w:rsidR="00E34178" w:rsidRPr="0076221C" w:rsidRDefault="003D30E1" w:rsidP="0076221C">
            <w:r w:rsidRPr="0076221C">
              <w:t xml:space="preserve"> -5 000 000</w:t>
            </w:r>
          </w:p>
        </w:tc>
        <w:tc>
          <w:tcPr>
            <w:tcW w:w="1120" w:type="dxa"/>
          </w:tcPr>
          <w:p w14:paraId="5CED4D16" w14:textId="77777777" w:rsidR="00E34178" w:rsidRPr="0076221C" w:rsidRDefault="003D30E1" w:rsidP="0076221C">
            <w:r w:rsidRPr="0076221C">
              <w:t>p195/20-21</w:t>
            </w:r>
          </w:p>
        </w:tc>
        <w:tc>
          <w:tcPr>
            <w:tcW w:w="1120" w:type="dxa"/>
          </w:tcPr>
          <w:p w14:paraId="16B323DB" w14:textId="77777777" w:rsidR="00E34178" w:rsidRPr="0076221C" w:rsidRDefault="003D30E1" w:rsidP="0076221C">
            <w:r w:rsidRPr="0076221C">
              <w:t xml:space="preserve"> i600/20-21</w:t>
            </w:r>
          </w:p>
        </w:tc>
        <w:tc>
          <w:tcPr>
            <w:tcW w:w="1240" w:type="dxa"/>
          </w:tcPr>
          <w:p w14:paraId="71733A62" w14:textId="77777777" w:rsidR="00E34178" w:rsidRPr="0076221C" w:rsidRDefault="00E34178" w:rsidP="0076221C"/>
        </w:tc>
      </w:tr>
      <w:tr w:rsidR="00E34178" w:rsidRPr="0076221C" w14:paraId="49C26DAC" w14:textId="77777777" w:rsidTr="002B0003">
        <w:trPr>
          <w:trHeight w:val="380"/>
        </w:trPr>
        <w:tc>
          <w:tcPr>
            <w:tcW w:w="560" w:type="dxa"/>
          </w:tcPr>
          <w:p w14:paraId="7A4B3B58" w14:textId="77777777" w:rsidR="00E34178" w:rsidRPr="0076221C" w:rsidRDefault="003D30E1" w:rsidP="0076221C">
            <w:r w:rsidRPr="0076221C">
              <w:t xml:space="preserve"> 664</w:t>
            </w:r>
          </w:p>
        </w:tc>
        <w:tc>
          <w:tcPr>
            <w:tcW w:w="560" w:type="dxa"/>
          </w:tcPr>
          <w:p w14:paraId="33308B64" w14:textId="77777777" w:rsidR="00E34178" w:rsidRPr="0076221C" w:rsidRDefault="00E34178" w:rsidP="0076221C"/>
        </w:tc>
        <w:tc>
          <w:tcPr>
            <w:tcW w:w="3780" w:type="dxa"/>
          </w:tcPr>
          <w:p w14:paraId="68604EDF" w14:textId="77777777" w:rsidR="00E34178" w:rsidRPr="0076221C" w:rsidRDefault="003D30E1" w:rsidP="0076221C">
            <w:r w:rsidRPr="0076221C">
              <w:t>Pensjonstrygden for sjømenn:</w:t>
            </w:r>
          </w:p>
        </w:tc>
        <w:tc>
          <w:tcPr>
            <w:tcW w:w="1520" w:type="dxa"/>
          </w:tcPr>
          <w:p w14:paraId="51BEAF28" w14:textId="77777777" w:rsidR="00E34178" w:rsidRPr="0076221C" w:rsidRDefault="00E34178" w:rsidP="0076221C"/>
        </w:tc>
        <w:tc>
          <w:tcPr>
            <w:tcW w:w="1120" w:type="dxa"/>
          </w:tcPr>
          <w:p w14:paraId="1B526BD3" w14:textId="77777777" w:rsidR="00E34178" w:rsidRPr="0076221C" w:rsidRDefault="00E34178" w:rsidP="0076221C"/>
        </w:tc>
        <w:tc>
          <w:tcPr>
            <w:tcW w:w="1120" w:type="dxa"/>
          </w:tcPr>
          <w:p w14:paraId="43FF2C68" w14:textId="77777777" w:rsidR="00E34178" w:rsidRPr="0076221C" w:rsidRDefault="00E34178" w:rsidP="0076221C"/>
        </w:tc>
        <w:tc>
          <w:tcPr>
            <w:tcW w:w="1240" w:type="dxa"/>
          </w:tcPr>
          <w:p w14:paraId="2F5778CF" w14:textId="77777777" w:rsidR="00E34178" w:rsidRPr="0076221C" w:rsidRDefault="00E34178" w:rsidP="0076221C"/>
        </w:tc>
      </w:tr>
      <w:tr w:rsidR="00E34178" w:rsidRPr="0076221C" w14:paraId="1F86B45B" w14:textId="77777777" w:rsidTr="002B0003">
        <w:trPr>
          <w:trHeight w:val="380"/>
        </w:trPr>
        <w:tc>
          <w:tcPr>
            <w:tcW w:w="560" w:type="dxa"/>
          </w:tcPr>
          <w:p w14:paraId="42F63C78" w14:textId="77777777" w:rsidR="00E34178" w:rsidRPr="0076221C" w:rsidRDefault="00E34178" w:rsidP="0076221C"/>
        </w:tc>
        <w:tc>
          <w:tcPr>
            <w:tcW w:w="560" w:type="dxa"/>
          </w:tcPr>
          <w:p w14:paraId="7B7AB164" w14:textId="77777777" w:rsidR="00E34178" w:rsidRPr="0076221C" w:rsidRDefault="003D30E1" w:rsidP="0076221C">
            <w:r w:rsidRPr="0076221C">
              <w:t xml:space="preserve"> 70</w:t>
            </w:r>
          </w:p>
        </w:tc>
        <w:tc>
          <w:tcPr>
            <w:tcW w:w="3780" w:type="dxa"/>
          </w:tcPr>
          <w:p w14:paraId="2CF43573" w14:textId="77777777" w:rsidR="00E34178" w:rsidRPr="0076221C" w:rsidRDefault="003D30E1" w:rsidP="0076221C">
            <w:r w:rsidRPr="0076221C">
              <w:t xml:space="preserve">Tilskudd </w:t>
            </w:r>
          </w:p>
        </w:tc>
        <w:tc>
          <w:tcPr>
            <w:tcW w:w="1520" w:type="dxa"/>
          </w:tcPr>
          <w:p w14:paraId="2FB35AD0" w14:textId="77777777" w:rsidR="00E34178" w:rsidRPr="0076221C" w:rsidRDefault="003D30E1" w:rsidP="0076221C">
            <w:r w:rsidRPr="0076221C">
              <w:t xml:space="preserve"> -500 000</w:t>
            </w:r>
          </w:p>
        </w:tc>
        <w:tc>
          <w:tcPr>
            <w:tcW w:w="1120" w:type="dxa"/>
          </w:tcPr>
          <w:p w14:paraId="0EAFB5D5" w14:textId="77777777" w:rsidR="00E34178" w:rsidRPr="0076221C" w:rsidRDefault="003D30E1" w:rsidP="0076221C">
            <w:r w:rsidRPr="0076221C">
              <w:t>p17/21-22</w:t>
            </w:r>
          </w:p>
        </w:tc>
        <w:tc>
          <w:tcPr>
            <w:tcW w:w="1120" w:type="dxa"/>
          </w:tcPr>
          <w:p w14:paraId="05DF5ECF" w14:textId="77777777" w:rsidR="00E34178" w:rsidRPr="0076221C" w:rsidRDefault="00E34178" w:rsidP="0076221C"/>
        </w:tc>
        <w:tc>
          <w:tcPr>
            <w:tcW w:w="1240" w:type="dxa"/>
          </w:tcPr>
          <w:p w14:paraId="6544E80A" w14:textId="77777777" w:rsidR="00E34178" w:rsidRPr="0076221C" w:rsidRDefault="00E34178" w:rsidP="0076221C"/>
        </w:tc>
      </w:tr>
      <w:tr w:rsidR="00E34178" w:rsidRPr="0076221C" w14:paraId="1F779E94" w14:textId="77777777" w:rsidTr="002B0003">
        <w:trPr>
          <w:trHeight w:val="380"/>
        </w:trPr>
        <w:tc>
          <w:tcPr>
            <w:tcW w:w="560" w:type="dxa"/>
          </w:tcPr>
          <w:p w14:paraId="0DC1D00B" w14:textId="77777777" w:rsidR="00E34178" w:rsidRPr="0076221C" w:rsidRDefault="00E34178" w:rsidP="0076221C"/>
        </w:tc>
        <w:tc>
          <w:tcPr>
            <w:tcW w:w="560" w:type="dxa"/>
          </w:tcPr>
          <w:p w14:paraId="5F56E653" w14:textId="77777777" w:rsidR="00E34178" w:rsidRPr="0076221C" w:rsidRDefault="003D30E1" w:rsidP="0076221C">
            <w:r w:rsidRPr="0076221C">
              <w:t xml:space="preserve"> 70</w:t>
            </w:r>
          </w:p>
        </w:tc>
        <w:tc>
          <w:tcPr>
            <w:tcW w:w="3780" w:type="dxa"/>
          </w:tcPr>
          <w:p w14:paraId="23CEDE10" w14:textId="77777777" w:rsidR="00E34178" w:rsidRPr="0076221C" w:rsidRDefault="003D30E1" w:rsidP="0076221C">
            <w:r w:rsidRPr="0076221C">
              <w:t xml:space="preserve">Tilskudd </w:t>
            </w:r>
          </w:p>
        </w:tc>
        <w:tc>
          <w:tcPr>
            <w:tcW w:w="1520" w:type="dxa"/>
          </w:tcPr>
          <w:p w14:paraId="5229D278" w14:textId="77777777" w:rsidR="00E34178" w:rsidRPr="0076221C" w:rsidRDefault="003D30E1" w:rsidP="0076221C">
            <w:r w:rsidRPr="0076221C">
              <w:t xml:space="preserve"> 1 000 000</w:t>
            </w:r>
          </w:p>
        </w:tc>
        <w:tc>
          <w:tcPr>
            <w:tcW w:w="1120" w:type="dxa"/>
          </w:tcPr>
          <w:p w14:paraId="297C2A73" w14:textId="77777777" w:rsidR="00E34178" w:rsidRPr="0076221C" w:rsidRDefault="003D30E1" w:rsidP="0076221C">
            <w:r w:rsidRPr="0076221C">
              <w:t>p195/20-21</w:t>
            </w:r>
          </w:p>
        </w:tc>
        <w:tc>
          <w:tcPr>
            <w:tcW w:w="1120" w:type="dxa"/>
          </w:tcPr>
          <w:p w14:paraId="1B7543FD" w14:textId="77777777" w:rsidR="00E34178" w:rsidRPr="0076221C" w:rsidRDefault="003D30E1" w:rsidP="0076221C">
            <w:r w:rsidRPr="0076221C">
              <w:t xml:space="preserve"> i600/20-21</w:t>
            </w:r>
          </w:p>
        </w:tc>
        <w:tc>
          <w:tcPr>
            <w:tcW w:w="1240" w:type="dxa"/>
          </w:tcPr>
          <w:p w14:paraId="7CBDFBF3" w14:textId="77777777" w:rsidR="00E34178" w:rsidRPr="0076221C" w:rsidRDefault="00E34178" w:rsidP="0076221C"/>
        </w:tc>
      </w:tr>
      <w:tr w:rsidR="00E34178" w:rsidRPr="0076221C" w14:paraId="2641C9F5" w14:textId="77777777" w:rsidTr="002B0003">
        <w:trPr>
          <w:trHeight w:val="380"/>
        </w:trPr>
        <w:tc>
          <w:tcPr>
            <w:tcW w:w="560" w:type="dxa"/>
          </w:tcPr>
          <w:p w14:paraId="4B0B4CA3" w14:textId="77777777" w:rsidR="00E34178" w:rsidRPr="0076221C" w:rsidRDefault="003D30E1" w:rsidP="0076221C">
            <w:r w:rsidRPr="0076221C">
              <w:t xml:space="preserve"> 665</w:t>
            </w:r>
          </w:p>
        </w:tc>
        <w:tc>
          <w:tcPr>
            <w:tcW w:w="560" w:type="dxa"/>
          </w:tcPr>
          <w:p w14:paraId="0B87DDE3" w14:textId="77777777" w:rsidR="00E34178" w:rsidRPr="0076221C" w:rsidRDefault="00E34178" w:rsidP="0076221C"/>
        </w:tc>
        <w:tc>
          <w:tcPr>
            <w:tcW w:w="3780" w:type="dxa"/>
          </w:tcPr>
          <w:p w14:paraId="76580AAE" w14:textId="77777777" w:rsidR="00E34178" w:rsidRPr="0076221C" w:rsidRDefault="003D30E1" w:rsidP="0076221C">
            <w:r w:rsidRPr="0076221C">
              <w:t>Pensjonstrygden for fiskere:</w:t>
            </w:r>
          </w:p>
        </w:tc>
        <w:tc>
          <w:tcPr>
            <w:tcW w:w="1520" w:type="dxa"/>
          </w:tcPr>
          <w:p w14:paraId="2A9E9E69" w14:textId="77777777" w:rsidR="00E34178" w:rsidRPr="0076221C" w:rsidRDefault="00E34178" w:rsidP="0076221C"/>
        </w:tc>
        <w:tc>
          <w:tcPr>
            <w:tcW w:w="1120" w:type="dxa"/>
          </w:tcPr>
          <w:p w14:paraId="222FFCE3" w14:textId="77777777" w:rsidR="00E34178" w:rsidRPr="0076221C" w:rsidRDefault="00E34178" w:rsidP="0076221C"/>
        </w:tc>
        <w:tc>
          <w:tcPr>
            <w:tcW w:w="1120" w:type="dxa"/>
          </w:tcPr>
          <w:p w14:paraId="260542AB" w14:textId="77777777" w:rsidR="00E34178" w:rsidRPr="0076221C" w:rsidRDefault="00E34178" w:rsidP="0076221C"/>
        </w:tc>
        <w:tc>
          <w:tcPr>
            <w:tcW w:w="1240" w:type="dxa"/>
          </w:tcPr>
          <w:p w14:paraId="32DB686C" w14:textId="77777777" w:rsidR="00E34178" w:rsidRPr="0076221C" w:rsidRDefault="00E34178" w:rsidP="0076221C"/>
        </w:tc>
      </w:tr>
      <w:tr w:rsidR="00E34178" w:rsidRPr="0076221C" w14:paraId="77F902A7" w14:textId="77777777" w:rsidTr="002B0003">
        <w:trPr>
          <w:trHeight w:val="380"/>
        </w:trPr>
        <w:tc>
          <w:tcPr>
            <w:tcW w:w="560" w:type="dxa"/>
          </w:tcPr>
          <w:p w14:paraId="44ED83DC" w14:textId="77777777" w:rsidR="00E34178" w:rsidRPr="0076221C" w:rsidRDefault="00E34178" w:rsidP="0076221C"/>
        </w:tc>
        <w:tc>
          <w:tcPr>
            <w:tcW w:w="560" w:type="dxa"/>
          </w:tcPr>
          <w:p w14:paraId="66E8702D" w14:textId="77777777" w:rsidR="00E34178" w:rsidRPr="0076221C" w:rsidRDefault="003D30E1" w:rsidP="0076221C">
            <w:r w:rsidRPr="0076221C">
              <w:t xml:space="preserve"> 70</w:t>
            </w:r>
          </w:p>
        </w:tc>
        <w:tc>
          <w:tcPr>
            <w:tcW w:w="3780" w:type="dxa"/>
          </w:tcPr>
          <w:p w14:paraId="7E2465B4" w14:textId="77777777" w:rsidR="00E34178" w:rsidRPr="0076221C" w:rsidRDefault="003D30E1" w:rsidP="0076221C">
            <w:r w:rsidRPr="0076221C">
              <w:t xml:space="preserve">Tilskudd </w:t>
            </w:r>
          </w:p>
        </w:tc>
        <w:tc>
          <w:tcPr>
            <w:tcW w:w="1520" w:type="dxa"/>
          </w:tcPr>
          <w:p w14:paraId="555EB827" w14:textId="77777777" w:rsidR="00E34178" w:rsidRPr="0076221C" w:rsidRDefault="003D30E1" w:rsidP="0076221C">
            <w:r w:rsidRPr="0076221C">
              <w:t xml:space="preserve"> 3 300 000</w:t>
            </w:r>
          </w:p>
        </w:tc>
        <w:tc>
          <w:tcPr>
            <w:tcW w:w="1120" w:type="dxa"/>
          </w:tcPr>
          <w:p w14:paraId="2DCBA37C" w14:textId="77777777" w:rsidR="00E34178" w:rsidRPr="0076221C" w:rsidRDefault="003D30E1" w:rsidP="0076221C">
            <w:r w:rsidRPr="0076221C">
              <w:t>p17/21-22</w:t>
            </w:r>
          </w:p>
        </w:tc>
        <w:tc>
          <w:tcPr>
            <w:tcW w:w="1120" w:type="dxa"/>
          </w:tcPr>
          <w:p w14:paraId="784B946D" w14:textId="77777777" w:rsidR="00E34178" w:rsidRPr="0076221C" w:rsidRDefault="00E34178" w:rsidP="0076221C"/>
        </w:tc>
        <w:tc>
          <w:tcPr>
            <w:tcW w:w="1240" w:type="dxa"/>
          </w:tcPr>
          <w:p w14:paraId="068A0546" w14:textId="77777777" w:rsidR="00E34178" w:rsidRPr="0076221C" w:rsidRDefault="00E34178" w:rsidP="0076221C"/>
        </w:tc>
      </w:tr>
      <w:tr w:rsidR="00E34178" w:rsidRPr="0076221C" w14:paraId="3089B14F" w14:textId="77777777" w:rsidTr="002B0003">
        <w:trPr>
          <w:trHeight w:val="380"/>
        </w:trPr>
        <w:tc>
          <w:tcPr>
            <w:tcW w:w="560" w:type="dxa"/>
          </w:tcPr>
          <w:p w14:paraId="26E7B1A9" w14:textId="77777777" w:rsidR="00E34178" w:rsidRPr="0076221C" w:rsidRDefault="00E34178" w:rsidP="0076221C"/>
        </w:tc>
        <w:tc>
          <w:tcPr>
            <w:tcW w:w="560" w:type="dxa"/>
          </w:tcPr>
          <w:p w14:paraId="219776F0" w14:textId="77777777" w:rsidR="00E34178" w:rsidRPr="0076221C" w:rsidRDefault="003D30E1" w:rsidP="0076221C">
            <w:r w:rsidRPr="0076221C">
              <w:t xml:space="preserve"> 70</w:t>
            </w:r>
          </w:p>
        </w:tc>
        <w:tc>
          <w:tcPr>
            <w:tcW w:w="3780" w:type="dxa"/>
          </w:tcPr>
          <w:p w14:paraId="4ABAA729" w14:textId="77777777" w:rsidR="00E34178" w:rsidRPr="0076221C" w:rsidRDefault="003D30E1" w:rsidP="0076221C">
            <w:r w:rsidRPr="0076221C">
              <w:t xml:space="preserve">Tilskudd </w:t>
            </w:r>
          </w:p>
        </w:tc>
        <w:tc>
          <w:tcPr>
            <w:tcW w:w="1520" w:type="dxa"/>
          </w:tcPr>
          <w:p w14:paraId="75AB9ECB" w14:textId="77777777" w:rsidR="00E34178" w:rsidRPr="0076221C" w:rsidRDefault="003D30E1" w:rsidP="0076221C">
            <w:r w:rsidRPr="0076221C">
              <w:t xml:space="preserve"> -10 200 000</w:t>
            </w:r>
          </w:p>
        </w:tc>
        <w:tc>
          <w:tcPr>
            <w:tcW w:w="1120" w:type="dxa"/>
          </w:tcPr>
          <w:p w14:paraId="53F7B5D9" w14:textId="77777777" w:rsidR="00E34178" w:rsidRPr="0076221C" w:rsidRDefault="003D30E1" w:rsidP="0076221C">
            <w:r w:rsidRPr="0076221C">
              <w:t>p195/20-21</w:t>
            </w:r>
          </w:p>
        </w:tc>
        <w:tc>
          <w:tcPr>
            <w:tcW w:w="1120" w:type="dxa"/>
          </w:tcPr>
          <w:p w14:paraId="61083972" w14:textId="77777777" w:rsidR="00E34178" w:rsidRPr="0076221C" w:rsidRDefault="003D30E1" w:rsidP="0076221C">
            <w:r w:rsidRPr="0076221C">
              <w:t xml:space="preserve"> i600/20-21</w:t>
            </w:r>
          </w:p>
        </w:tc>
        <w:tc>
          <w:tcPr>
            <w:tcW w:w="1240" w:type="dxa"/>
          </w:tcPr>
          <w:p w14:paraId="1390AEAC" w14:textId="77777777" w:rsidR="00E34178" w:rsidRPr="0076221C" w:rsidRDefault="00E34178" w:rsidP="0076221C"/>
        </w:tc>
      </w:tr>
      <w:tr w:rsidR="00E34178" w:rsidRPr="0076221C" w14:paraId="5B69D53C" w14:textId="77777777" w:rsidTr="002B0003">
        <w:trPr>
          <w:trHeight w:val="380"/>
        </w:trPr>
        <w:tc>
          <w:tcPr>
            <w:tcW w:w="560" w:type="dxa"/>
          </w:tcPr>
          <w:p w14:paraId="2D63FFB6" w14:textId="77777777" w:rsidR="00E34178" w:rsidRPr="0076221C" w:rsidRDefault="003D30E1" w:rsidP="0076221C">
            <w:r w:rsidRPr="0076221C">
              <w:t xml:space="preserve"> 666</w:t>
            </w:r>
          </w:p>
        </w:tc>
        <w:tc>
          <w:tcPr>
            <w:tcW w:w="560" w:type="dxa"/>
          </w:tcPr>
          <w:p w14:paraId="7055C50D" w14:textId="77777777" w:rsidR="00E34178" w:rsidRPr="0076221C" w:rsidRDefault="00E34178" w:rsidP="0076221C"/>
        </w:tc>
        <w:tc>
          <w:tcPr>
            <w:tcW w:w="3780" w:type="dxa"/>
          </w:tcPr>
          <w:p w14:paraId="25757F0E" w14:textId="77777777" w:rsidR="00E34178" w:rsidRPr="0076221C" w:rsidRDefault="003D30E1" w:rsidP="0076221C">
            <w:r w:rsidRPr="0076221C">
              <w:t>Avtalefestet pensjon (AFP):</w:t>
            </w:r>
          </w:p>
        </w:tc>
        <w:tc>
          <w:tcPr>
            <w:tcW w:w="1520" w:type="dxa"/>
          </w:tcPr>
          <w:p w14:paraId="27981554" w14:textId="77777777" w:rsidR="00E34178" w:rsidRPr="0076221C" w:rsidRDefault="00E34178" w:rsidP="0076221C"/>
        </w:tc>
        <w:tc>
          <w:tcPr>
            <w:tcW w:w="1120" w:type="dxa"/>
          </w:tcPr>
          <w:p w14:paraId="1076F7CF" w14:textId="77777777" w:rsidR="00E34178" w:rsidRPr="0076221C" w:rsidRDefault="00E34178" w:rsidP="0076221C"/>
        </w:tc>
        <w:tc>
          <w:tcPr>
            <w:tcW w:w="1120" w:type="dxa"/>
          </w:tcPr>
          <w:p w14:paraId="3F0D6DD5" w14:textId="77777777" w:rsidR="00E34178" w:rsidRPr="0076221C" w:rsidRDefault="00E34178" w:rsidP="0076221C"/>
        </w:tc>
        <w:tc>
          <w:tcPr>
            <w:tcW w:w="1240" w:type="dxa"/>
          </w:tcPr>
          <w:p w14:paraId="013B4F9C" w14:textId="77777777" w:rsidR="00E34178" w:rsidRPr="0076221C" w:rsidRDefault="00E34178" w:rsidP="0076221C"/>
        </w:tc>
      </w:tr>
      <w:tr w:rsidR="00E34178" w:rsidRPr="0076221C" w14:paraId="69F2DB32" w14:textId="77777777" w:rsidTr="002B0003">
        <w:trPr>
          <w:trHeight w:val="380"/>
        </w:trPr>
        <w:tc>
          <w:tcPr>
            <w:tcW w:w="560" w:type="dxa"/>
          </w:tcPr>
          <w:p w14:paraId="0626362B" w14:textId="77777777" w:rsidR="00E34178" w:rsidRPr="0076221C" w:rsidRDefault="00E34178" w:rsidP="0076221C"/>
        </w:tc>
        <w:tc>
          <w:tcPr>
            <w:tcW w:w="560" w:type="dxa"/>
          </w:tcPr>
          <w:p w14:paraId="02F8C69F" w14:textId="77777777" w:rsidR="00E34178" w:rsidRPr="0076221C" w:rsidRDefault="003D30E1" w:rsidP="0076221C">
            <w:r w:rsidRPr="0076221C">
              <w:t xml:space="preserve"> 70</w:t>
            </w:r>
          </w:p>
        </w:tc>
        <w:tc>
          <w:tcPr>
            <w:tcW w:w="3780" w:type="dxa"/>
          </w:tcPr>
          <w:p w14:paraId="1CE881AE" w14:textId="77777777" w:rsidR="00E34178" w:rsidRPr="0076221C" w:rsidRDefault="003D30E1" w:rsidP="0076221C">
            <w:r w:rsidRPr="0076221C">
              <w:t xml:space="preserve">Tilskudd, </w:t>
            </w:r>
            <w:r w:rsidRPr="003D30E1">
              <w:rPr>
                <w:rStyle w:val="kursiv0"/>
              </w:rPr>
              <w:t>overslagsbevilgning</w:t>
            </w:r>
          </w:p>
        </w:tc>
        <w:tc>
          <w:tcPr>
            <w:tcW w:w="1520" w:type="dxa"/>
          </w:tcPr>
          <w:p w14:paraId="1EC3A15E" w14:textId="77777777" w:rsidR="00E34178" w:rsidRPr="0076221C" w:rsidRDefault="003D30E1" w:rsidP="0076221C">
            <w:r w:rsidRPr="0076221C">
              <w:t xml:space="preserve"> 20 000 000</w:t>
            </w:r>
          </w:p>
        </w:tc>
        <w:tc>
          <w:tcPr>
            <w:tcW w:w="1120" w:type="dxa"/>
          </w:tcPr>
          <w:p w14:paraId="5212639F" w14:textId="77777777" w:rsidR="00E34178" w:rsidRPr="0076221C" w:rsidRDefault="003D30E1" w:rsidP="0076221C">
            <w:r w:rsidRPr="0076221C">
              <w:t>p195/20-21</w:t>
            </w:r>
          </w:p>
        </w:tc>
        <w:tc>
          <w:tcPr>
            <w:tcW w:w="1120" w:type="dxa"/>
          </w:tcPr>
          <w:p w14:paraId="2684A7C0" w14:textId="77777777" w:rsidR="00E34178" w:rsidRPr="0076221C" w:rsidRDefault="003D30E1" w:rsidP="0076221C">
            <w:r w:rsidRPr="0076221C">
              <w:t xml:space="preserve"> i600/20-21</w:t>
            </w:r>
          </w:p>
        </w:tc>
        <w:tc>
          <w:tcPr>
            <w:tcW w:w="1240" w:type="dxa"/>
          </w:tcPr>
          <w:p w14:paraId="4A24342F" w14:textId="77777777" w:rsidR="00E34178" w:rsidRPr="0076221C" w:rsidRDefault="00E34178" w:rsidP="0076221C"/>
        </w:tc>
      </w:tr>
      <w:tr w:rsidR="00E34178" w:rsidRPr="0076221C" w14:paraId="51259642" w14:textId="77777777" w:rsidTr="002B0003">
        <w:trPr>
          <w:trHeight w:val="380"/>
        </w:trPr>
        <w:tc>
          <w:tcPr>
            <w:tcW w:w="560" w:type="dxa"/>
          </w:tcPr>
          <w:p w14:paraId="24CFEB20" w14:textId="77777777" w:rsidR="00E34178" w:rsidRPr="0076221C" w:rsidRDefault="00E34178" w:rsidP="0076221C"/>
        </w:tc>
        <w:tc>
          <w:tcPr>
            <w:tcW w:w="560" w:type="dxa"/>
          </w:tcPr>
          <w:p w14:paraId="577BFBEC" w14:textId="77777777" w:rsidR="00E34178" w:rsidRPr="0076221C" w:rsidRDefault="003D30E1" w:rsidP="0076221C">
            <w:r w:rsidRPr="0076221C">
              <w:t xml:space="preserve"> 70</w:t>
            </w:r>
          </w:p>
        </w:tc>
        <w:tc>
          <w:tcPr>
            <w:tcW w:w="3780" w:type="dxa"/>
          </w:tcPr>
          <w:p w14:paraId="4A7C69A5" w14:textId="77777777" w:rsidR="00E34178" w:rsidRPr="0076221C" w:rsidRDefault="003D30E1" w:rsidP="0076221C">
            <w:r w:rsidRPr="0076221C">
              <w:t xml:space="preserve">Tilskudd, </w:t>
            </w:r>
            <w:r w:rsidRPr="003D30E1">
              <w:rPr>
                <w:rStyle w:val="kursiv0"/>
              </w:rPr>
              <w:t>overslagsbevilgning</w:t>
            </w:r>
          </w:p>
        </w:tc>
        <w:tc>
          <w:tcPr>
            <w:tcW w:w="1520" w:type="dxa"/>
          </w:tcPr>
          <w:p w14:paraId="21EDC1C6" w14:textId="77777777" w:rsidR="00E34178" w:rsidRPr="0076221C" w:rsidRDefault="003D30E1" w:rsidP="0076221C">
            <w:r w:rsidRPr="0076221C">
              <w:t xml:space="preserve"> 10 000 000</w:t>
            </w:r>
          </w:p>
        </w:tc>
        <w:tc>
          <w:tcPr>
            <w:tcW w:w="1120" w:type="dxa"/>
          </w:tcPr>
          <w:p w14:paraId="392F92CF" w14:textId="77777777" w:rsidR="00E34178" w:rsidRPr="0076221C" w:rsidRDefault="003D30E1" w:rsidP="0076221C">
            <w:r w:rsidRPr="0076221C">
              <w:t>p17/21-22</w:t>
            </w:r>
          </w:p>
        </w:tc>
        <w:tc>
          <w:tcPr>
            <w:tcW w:w="1120" w:type="dxa"/>
          </w:tcPr>
          <w:p w14:paraId="711FECC8" w14:textId="77777777" w:rsidR="00E34178" w:rsidRPr="0076221C" w:rsidRDefault="00E34178" w:rsidP="0076221C"/>
        </w:tc>
        <w:tc>
          <w:tcPr>
            <w:tcW w:w="1240" w:type="dxa"/>
          </w:tcPr>
          <w:p w14:paraId="70CBAFD6" w14:textId="77777777" w:rsidR="00E34178" w:rsidRPr="0076221C" w:rsidRDefault="00E34178" w:rsidP="0076221C"/>
        </w:tc>
      </w:tr>
      <w:tr w:rsidR="00E34178" w:rsidRPr="0076221C" w14:paraId="5E01BE7B" w14:textId="77777777" w:rsidTr="002B0003">
        <w:trPr>
          <w:trHeight w:val="380"/>
        </w:trPr>
        <w:tc>
          <w:tcPr>
            <w:tcW w:w="560" w:type="dxa"/>
          </w:tcPr>
          <w:p w14:paraId="2A024303" w14:textId="77777777" w:rsidR="00E34178" w:rsidRPr="0076221C" w:rsidRDefault="003D30E1" w:rsidP="0076221C">
            <w:r w:rsidRPr="0076221C">
              <w:t xml:space="preserve"> 667</w:t>
            </w:r>
          </w:p>
        </w:tc>
        <w:tc>
          <w:tcPr>
            <w:tcW w:w="560" w:type="dxa"/>
          </w:tcPr>
          <w:p w14:paraId="33D1862F" w14:textId="77777777" w:rsidR="00E34178" w:rsidRPr="0076221C" w:rsidRDefault="00E34178" w:rsidP="0076221C"/>
        </w:tc>
        <w:tc>
          <w:tcPr>
            <w:tcW w:w="5300" w:type="dxa"/>
            <w:gridSpan w:val="2"/>
          </w:tcPr>
          <w:p w14:paraId="0815867B" w14:textId="77777777" w:rsidR="00E34178" w:rsidRPr="0076221C" w:rsidRDefault="003D30E1" w:rsidP="0076221C">
            <w:r w:rsidRPr="0076221C">
              <w:t>Supplerende stønad til personer over 67 år:</w:t>
            </w:r>
          </w:p>
        </w:tc>
        <w:tc>
          <w:tcPr>
            <w:tcW w:w="1120" w:type="dxa"/>
          </w:tcPr>
          <w:p w14:paraId="3CD4C226" w14:textId="77777777" w:rsidR="00E34178" w:rsidRPr="0076221C" w:rsidRDefault="00E34178" w:rsidP="0076221C"/>
        </w:tc>
        <w:tc>
          <w:tcPr>
            <w:tcW w:w="1120" w:type="dxa"/>
          </w:tcPr>
          <w:p w14:paraId="4928FEC0" w14:textId="77777777" w:rsidR="00E34178" w:rsidRPr="0076221C" w:rsidRDefault="00E34178" w:rsidP="0076221C"/>
        </w:tc>
        <w:tc>
          <w:tcPr>
            <w:tcW w:w="1240" w:type="dxa"/>
          </w:tcPr>
          <w:p w14:paraId="44C1E883" w14:textId="77777777" w:rsidR="00E34178" w:rsidRPr="0076221C" w:rsidRDefault="00E34178" w:rsidP="0076221C"/>
        </w:tc>
      </w:tr>
      <w:tr w:rsidR="00E34178" w:rsidRPr="0076221C" w14:paraId="15E43CE4" w14:textId="77777777" w:rsidTr="002B0003">
        <w:trPr>
          <w:trHeight w:val="380"/>
        </w:trPr>
        <w:tc>
          <w:tcPr>
            <w:tcW w:w="560" w:type="dxa"/>
          </w:tcPr>
          <w:p w14:paraId="03F56D2C" w14:textId="77777777" w:rsidR="00E34178" w:rsidRPr="0076221C" w:rsidRDefault="00E34178" w:rsidP="0076221C"/>
        </w:tc>
        <w:tc>
          <w:tcPr>
            <w:tcW w:w="560" w:type="dxa"/>
          </w:tcPr>
          <w:p w14:paraId="7969E774" w14:textId="77777777" w:rsidR="00E34178" w:rsidRPr="0076221C" w:rsidRDefault="003D30E1" w:rsidP="0076221C">
            <w:r w:rsidRPr="0076221C">
              <w:t xml:space="preserve"> 70</w:t>
            </w:r>
          </w:p>
        </w:tc>
        <w:tc>
          <w:tcPr>
            <w:tcW w:w="3780" w:type="dxa"/>
          </w:tcPr>
          <w:p w14:paraId="6EE14F5D" w14:textId="77777777" w:rsidR="00E34178" w:rsidRPr="0076221C" w:rsidRDefault="003D30E1" w:rsidP="0076221C">
            <w:r w:rsidRPr="0076221C">
              <w:t xml:space="preserve">Tilskudd, </w:t>
            </w:r>
            <w:r w:rsidRPr="003D30E1">
              <w:rPr>
                <w:rStyle w:val="kursiv0"/>
              </w:rPr>
              <w:t>overslagsbevilgning</w:t>
            </w:r>
          </w:p>
        </w:tc>
        <w:tc>
          <w:tcPr>
            <w:tcW w:w="1520" w:type="dxa"/>
          </w:tcPr>
          <w:p w14:paraId="54AE974C" w14:textId="77777777" w:rsidR="00E34178" w:rsidRPr="0076221C" w:rsidRDefault="003D30E1" w:rsidP="0076221C">
            <w:r w:rsidRPr="0076221C">
              <w:t xml:space="preserve"> -24 800 000</w:t>
            </w:r>
          </w:p>
        </w:tc>
        <w:tc>
          <w:tcPr>
            <w:tcW w:w="1120" w:type="dxa"/>
          </w:tcPr>
          <w:p w14:paraId="48EF29D5" w14:textId="77777777" w:rsidR="00E34178" w:rsidRPr="0076221C" w:rsidRDefault="003D30E1" w:rsidP="0076221C">
            <w:r w:rsidRPr="0076221C">
              <w:t>p195/20-21</w:t>
            </w:r>
          </w:p>
        </w:tc>
        <w:tc>
          <w:tcPr>
            <w:tcW w:w="1120" w:type="dxa"/>
          </w:tcPr>
          <w:p w14:paraId="1A24A773" w14:textId="77777777" w:rsidR="00E34178" w:rsidRPr="0076221C" w:rsidRDefault="003D30E1" w:rsidP="0076221C">
            <w:r w:rsidRPr="0076221C">
              <w:t xml:space="preserve"> i600/20-21</w:t>
            </w:r>
          </w:p>
        </w:tc>
        <w:tc>
          <w:tcPr>
            <w:tcW w:w="1240" w:type="dxa"/>
          </w:tcPr>
          <w:p w14:paraId="0B389CCE" w14:textId="77777777" w:rsidR="00E34178" w:rsidRPr="0076221C" w:rsidRDefault="00E34178" w:rsidP="0076221C"/>
        </w:tc>
      </w:tr>
      <w:tr w:rsidR="00E34178" w:rsidRPr="0076221C" w14:paraId="69798CCB" w14:textId="77777777" w:rsidTr="002B0003">
        <w:trPr>
          <w:trHeight w:val="380"/>
        </w:trPr>
        <w:tc>
          <w:tcPr>
            <w:tcW w:w="560" w:type="dxa"/>
          </w:tcPr>
          <w:p w14:paraId="7000B730" w14:textId="77777777" w:rsidR="00E34178" w:rsidRPr="0076221C" w:rsidRDefault="00E34178" w:rsidP="0076221C"/>
        </w:tc>
        <w:tc>
          <w:tcPr>
            <w:tcW w:w="560" w:type="dxa"/>
          </w:tcPr>
          <w:p w14:paraId="6680ADC3" w14:textId="77777777" w:rsidR="00E34178" w:rsidRPr="0076221C" w:rsidRDefault="00E34178" w:rsidP="0076221C"/>
        </w:tc>
        <w:tc>
          <w:tcPr>
            <w:tcW w:w="3780" w:type="dxa"/>
          </w:tcPr>
          <w:p w14:paraId="7196FF75" w14:textId="77777777" w:rsidR="00E34178" w:rsidRPr="0076221C" w:rsidRDefault="00E34178" w:rsidP="0076221C"/>
        </w:tc>
        <w:tc>
          <w:tcPr>
            <w:tcW w:w="1520" w:type="dxa"/>
          </w:tcPr>
          <w:p w14:paraId="48D321BE" w14:textId="77777777" w:rsidR="00E34178" w:rsidRPr="0076221C" w:rsidRDefault="003D30E1" w:rsidP="0076221C">
            <w:r w:rsidRPr="0076221C">
              <w:t xml:space="preserve"> 3 469 995 000</w:t>
            </w:r>
          </w:p>
        </w:tc>
        <w:tc>
          <w:tcPr>
            <w:tcW w:w="1120" w:type="dxa"/>
          </w:tcPr>
          <w:p w14:paraId="66C241C6" w14:textId="77777777" w:rsidR="00E34178" w:rsidRPr="0076221C" w:rsidRDefault="00E34178" w:rsidP="0076221C"/>
        </w:tc>
        <w:tc>
          <w:tcPr>
            <w:tcW w:w="1120" w:type="dxa"/>
          </w:tcPr>
          <w:p w14:paraId="45623B45" w14:textId="77777777" w:rsidR="00E34178" w:rsidRPr="0076221C" w:rsidRDefault="00E34178" w:rsidP="0076221C"/>
        </w:tc>
        <w:tc>
          <w:tcPr>
            <w:tcW w:w="1240" w:type="dxa"/>
          </w:tcPr>
          <w:p w14:paraId="6488A6F2" w14:textId="77777777" w:rsidR="00E34178" w:rsidRPr="0076221C" w:rsidRDefault="00E34178" w:rsidP="0076221C"/>
        </w:tc>
      </w:tr>
      <w:tr w:rsidR="00E34178" w:rsidRPr="0076221C" w14:paraId="6C030E30" w14:textId="77777777" w:rsidTr="002B0003">
        <w:trPr>
          <w:trHeight w:val="380"/>
        </w:trPr>
        <w:tc>
          <w:tcPr>
            <w:tcW w:w="9900" w:type="dxa"/>
            <w:gridSpan w:val="7"/>
          </w:tcPr>
          <w:p w14:paraId="771B43C0" w14:textId="77777777" w:rsidR="00E34178" w:rsidRPr="0076221C" w:rsidRDefault="003D30E1" w:rsidP="0076221C">
            <w:r w:rsidRPr="0076221C">
              <w:rPr>
                <w:rStyle w:val="sperret0"/>
              </w:rPr>
              <w:t>Helse- og omsorgsdepartementet</w:t>
            </w:r>
          </w:p>
        </w:tc>
      </w:tr>
      <w:tr w:rsidR="00E34178" w:rsidRPr="0076221C" w14:paraId="605015CA" w14:textId="77777777" w:rsidTr="002B0003">
        <w:trPr>
          <w:trHeight w:val="380"/>
        </w:trPr>
        <w:tc>
          <w:tcPr>
            <w:tcW w:w="560" w:type="dxa"/>
          </w:tcPr>
          <w:p w14:paraId="4C4447F0" w14:textId="77777777" w:rsidR="00E34178" w:rsidRPr="0076221C" w:rsidRDefault="00E34178" w:rsidP="0076221C"/>
        </w:tc>
        <w:tc>
          <w:tcPr>
            <w:tcW w:w="560" w:type="dxa"/>
          </w:tcPr>
          <w:p w14:paraId="7288AFCE" w14:textId="77777777" w:rsidR="00E34178" w:rsidRPr="0076221C" w:rsidRDefault="003D30E1" w:rsidP="0076221C">
            <w:r w:rsidRPr="0076221C">
              <w:t xml:space="preserve"> 1</w:t>
            </w:r>
          </w:p>
        </w:tc>
        <w:tc>
          <w:tcPr>
            <w:tcW w:w="3780" w:type="dxa"/>
          </w:tcPr>
          <w:p w14:paraId="00CD6814" w14:textId="77777777" w:rsidR="00E34178" w:rsidRPr="0076221C" w:rsidRDefault="003D30E1" w:rsidP="0076221C">
            <w:r w:rsidRPr="0076221C">
              <w:t xml:space="preserve">Driftsutgifter </w:t>
            </w:r>
          </w:p>
        </w:tc>
        <w:tc>
          <w:tcPr>
            <w:tcW w:w="1520" w:type="dxa"/>
          </w:tcPr>
          <w:p w14:paraId="631E6CA7" w14:textId="77777777" w:rsidR="00E34178" w:rsidRPr="0076221C" w:rsidRDefault="003D30E1" w:rsidP="0076221C">
            <w:r w:rsidRPr="0076221C">
              <w:t xml:space="preserve"> -3 152 000</w:t>
            </w:r>
          </w:p>
        </w:tc>
        <w:tc>
          <w:tcPr>
            <w:tcW w:w="1120" w:type="dxa"/>
          </w:tcPr>
          <w:p w14:paraId="213B3503" w14:textId="77777777" w:rsidR="00E34178" w:rsidRPr="0076221C" w:rsidRDefault="003D30E1" w:rsidP="0076221C">
            <w:r w:rsidRPr="0076221C">
              <w:t>p195/20-21</w:t>
            </w:r>
          </w:p>
        </w:tc>
        <w:tc>
          <w:tcPr>
            <w:tcW w:w="1120" w:type="dxa"/>
          </w:tcPr>
          <w:p w14:paraId="776D7A12" w14:textId="77777777" w:rsidR="00E34178" w:rsidRPr="0076221C" w:rsidRDefault="003D30E1" w:rsidP="0076221C">
            <w:r w:rsidRPr="0076221C">
              <w:t xml:space="preserve"> i600/20-21</w:t>
            </w:r>
          </w:p>
        </w:tc>
        <w:tc>
          <w:tcPr>
            <w:tcW w:w="1240" w:type="dxa"/>
          </w:tcPr>
          <w:p w14:paraId="3DF0F768" w14:textId="77777777" w:rsidR="00E34178" w:rsidRPr="0076221C" w:rsidRDefault="00E34178" w:rsidP="0076221C"/>
        </w:tc>
      </w:tr>
      <w:tr w:rsidR="00E34178" w:rsidRPr="0076221C" w14:paraId="0A377189" w14:textId="77777777" w:rsidTr="002B0003">
        <w:trPr>
          <w:trHeight w:val="380"/>
        </w:trPr>
        <w:tc>
          <w:tcPr>
            <w:tcW w:w="560" w:type="dxa"/>
          </w:tcPr>
          <w:p w14:paraId="7B60CB62" w14:textId="77777777" w:rsidR="00E34178" w:rsidRPr="0076221C" w:rsidRDefault="00E34178" w:rsidP="0076221C"/>
        </w:tc>
        <w:tc>
          <w:tcPr>
            <w:tcW w:w="560" w:type="dxa"/>
          </w:tcPr>
          <w:p w14:paraId="4B67691C" w14:textId="77777777" w:rsidR="00E34178" w:rsidRPr="0076221C" w:rsidRDefault="003D30E1" w:rsidP="0076221C">
            <w:r w:rsidRPr="0076221C">
              <w:t xml:space="preserve"> 1</w:t>
            </w:r>
          </w:p>
        </w:tc>
        <w:tc>
          <w:tcPr>
            <w:tcW w:w="3780" w:type="dxa"/>
          </w:tcPr>
          <w:p w14:paraId="59383069" w14:textId="77777777" w:rsidR="00E34178" w:rsidRPr="0076221C" w:rsidRDefault="003D30E1" w:rsidP="0076221C">
            <w:r w:rsidRPr="0076221C">
              <w:t xml:space="preserve">Driftsutgifter </w:t>
            </w:r>
          </w:p>
        </w:tc>
        <w:tc>
          <w:tcPr>
            <w:tcW w:w="1520" w:type="dxa"/>
          </w:tcPr>
          <w:p w14:paraId="5BA612CC" w14:textId="77777777" w:rsidR="00E34178" w:rsidRPr="0076221C" w:rsidRDefault="003D30E1" w:rsidP="0076221C">
            <w:r w:rsidRPr="0076221C">
              <w:t xml:space="preserve"> 13 500 000</w:t>
            </w:r>
          </w:p>
        </w:tc>
        <w:tc>
          <w:tcPr>
            <w:tcW w:w="1120" w:type="dxa"/>
          </w:tcPr>
          <w:p w14:paraId="0D2BF01B" w14:textId="77777777" w:rsidR="00E34178" w:rsidRPr="0076221C" w:rsidRDefault="003D30E1" w:rsidP="0076221C">
            <w:r w:rsidRPr="0076221C">
              <w:t>p20/21-22</w:t>
            </w:r>
          </w:p>
        </w:tc>
        <w:tc>
          <w:tcPr>
            <w:tcW w:w="1120" w:type="dxa"/>
          </w:tcPr>
          <w:p w14:paraId="69A70709" w14:textId="77777777" w:rsidR="00E34178" w:rsidRPr="0076221C" w:rsidRDefault="00E34178" w:rsidP="0076221C"/>
        </w:tc>
        <w:tc>
          <w:tcPr>
            <w:tcW w:w="1240" w:type="dxa"/>
          </w:tcPr>
          <w:p w14:paraId="47C5CC32" w14:textId="77777777" w:rsidR="00E34178" w:rsidRPr="0076221C" w:rsidRDefault="00E34178" w:rsidP="0076221C"/>
        </w:tc>
      </w:tr>
      <w:tr w:rsidR="00E34178" w:rsidRPr="0076221C" w14:paraId="742AF1CC" w14:textId="77777777" w:rsidTr="002B0003">
        <w:trPr>
          <w:trHeight w:val="380"/>
        </w:trPr>
        <w:tc>
          <w:tcPr>
            <w:tcW w:w="560" w:type="dxa"/>
          </w:tcPr>
          <w:p w14:paraId="0C0B404E" w14:textId="77777777" w:rsidR="00E34178" w:rsidRPr="0076221C" w:rsidRDefault="00E34178" w:rsidP="0076221C"/>
        </w:tc>
        <w:tc>
          <w:tcPr>
            <w:tcW w:w="560" w:type="dxa"/>
          </w:tcPr>
          <w:p w14:paraId="26AEB845" w14:textId="77777777" w:rsidR="00E34178" w:rsidRPr="0076221C" w:rsidRDefault="003D30E1" w:rsidP="0076221C">
            <w:r w:rsidRPr="0076221C">
              <w:t xml:space="preserve"> 1</w:t>
            </w:r>
          </w:p>
        </w:tc>
        <w:tc>
          <w:tcPr>
            <w:tcW w:w="3780" w:type="dxa"/>
          </w:tcPr>
          <w:p w14:paraId="17DFF0EE" w14:textId="77777777" w:rsidR="00E34178" w:rsidRPr="0076221C" w:rsidRDefault="003D30E1" w:rsidP="0076221C">
            <w:r w:rsidRPr="0076221C">
              <w:t xml:space="preserve">Driftsutgifter </w:t>
            </w:r>
          </w:p>
        </w:tc>
        <w:tc>
          <w:tcPr>
            <w:tcW w:w="1520" w:type="dxa"/>
          </w:tcPr>
          <w:p w14:paraId="052AA757" w14:textId="77777777" w:rsidR="00E34178" w:rsidRPr="0076221C" w:rsidRDefault="003D30E1" w:rsidP="0076221C">
            <w:r w:rsidRPr="0076221C">
              <w:t xml:space="preserve"> 4 361 000</w:t>
            </w:r>
          </w:p>
        </w:tc>
        <w:tc>
          <w:tcPr>
            <w:tcW w:w="1120" w:type="dxa"/>
          </w:tcPr>
          <w:p w14:paraId="50627604" w14:textId="77777777" w:rsidR="00E34178" w:rsidRPr="0076221C" w:rsidRDefault="003D30E1" w:rsidP="0076221C">
            <w:r w:rsidRPr="0076221C">
              <w:t xml:space="preserve"> </w:t>
            </w:r>
            <w:proofErr w:type="spellStart"/>
            <w:r w:rsidRPr="0076221C">
              <w:t>lønnsoppg</w:t>
            </w:r>
            <w:proofErr w:type="spellEnd"/>
          </w:p>
        </w:tc>
        <w:tc>
          <w:tcPr>
            <w:tcW w:w="1120" w:type="dxa"/>
          </w:tcPr>
          <w:p w14:paraId="6C56673E" w14:textId="77777777" w:rsidR="00E34178" w:rsidRPr="0076221C" w:rsidRDefault="00E34178" w:rsidP="0076221C"/>
        </w:tc>
        <w:tc>
          <w:tcPr>
            <w:tcW w:w="1240" w:type="dxa"/>
          </w:tcPr>
          <w:p w14:paraId="49C3B606" w14:textId="77777777" w:rsidR="00E34178" w:rsidRPr="0076221C" w:rsidRDefault="00E34178" w:rsidP="0076221C"/>
        </w:tc>
      </w:tr>
      <w:tr w:rsidR="00E34178" w:rsidRPr="0076221C" w14:paraId="09081882" w14:textId="77777777" w:rsidTr="002B0003">
        <w:trPr>
          <w:trHeight w:val="380"/>
        </w:trPr>
        <w:tc>
          <w:tcPr>
            <w:tcW w:w="560" w:type="dxa"/>
          </w:tcPr>
          <w:p w14:paraId="2E8B1559" w14:textId="77777777" w:rsidR="00E34178" w:rsidRPr="0076221C" w:rsidRDefault="003D30E1" w:rsidP="0076221C">
            <w:r w:rsidRPr="0076221C">
              <w:t xml:space="preserve"> 701</w:t>
            </w:r>
          </w:p>
        </w:tc>
        <w:tc>
          <w:tcPr>
            <w:tcW w:w="560" w:type="dxa"/>
          </w:tcPr>
          <w:p w14:paraId="28BEC316" w14:textId="77777777" w:rsidR="00E34178" w:rsidRPr="0076221C" w:rsidRDefault="00E34178" w:rsidP="0076221C"/>
        </w:tc>
        <w:tc>
          <w:tcPr>
            <w:tcW w:w="3780" w:type="dxa"/>
          </w:tcPr>
          <w:p w14:paraId="394EEEF8" w14:textId="77777777" w:rsidR="00E34178" w:rsidRPr="0076221C" w:rsidRDefault="003D30E1" w:rsidP="0076221C">
            <w:r w:rsidRPr="0076221C">
              <w:t>E-helse, helseregistre mv.:</w:t>
            </w:r>
          </w:p>
        </w:tc>
        <w:tc>
          <w:tcPr>
            <w:tcW w:w="1520" w:type="dxa"/>
          </w:tcPr>
          <w:p w14:paraId="243280FA" w14:textId="77777777" w:rsidR="00E34178" w:rsidRPr="0076221C" w:rsidRDefault="00E34178" w:rsidP="0076221C"/>
        </w:tc>
        <w:tc>
          <w:tcPr>
            <w:tcW w:w="1120" w:type="dxa"/>
          </w:tcPr>
          <w:p w14:paraId="408ACB57" w14:textId="77777777" w:rsidR="00E34178" w:rsidRPr="0076221C" w:rsidRDefault="00E34178" w:rsidP="0076221C"/>
        </w:tc>
        <w:tc>
          <w:tcPr>
            <w:tcW w:w="1120" w:type="dxa"/>
          </w:tcPr>
          <w:p w14:paraId="27A79E40" w14:textId="77777777" w:rsidR="00E34178" w:rsidRPr="0076221C" w:rsidRDefault="00E34178" w:rsidP="0076221C"/>
        </w:tc>
        <w:tc>
          <w:tcPr>
            <w:tcW w:w="1240" w:type="dxa"/>
          </w:tcPr>
          <w:p w14:paraId="646EC854" w14:textId="77777777" w:rsidR="00E34178" w:rsidRPr="0076221C" w:rsidRDefault="00E34178" w:rsidP="0076221C"/>
        </w:tc>
      </w:tr>
      <w:tr w:rsidR="00E34178" w:rsidRPr="0076221C" w14:paraId="1E0BA941" w14:textId="77777777" w:rsidTr="002B0003">
        <w:trPr>
          <w:trHeight w:val="380"/>
        </w:trPr>
        <w:tc>
          <w:tcPr>
            <w:tcW w:w="560" w:type="dxa"/>
          </w:tcPr>
          <w:p w14:paraId="16A0EC7A" w14:textId="77777777" w:rsidR="00E34178" w:rsidRPr="0076221C" w:rsidRDefault="00E34178" w:rsidP="0076221C"/>
        </w:tc>
        <w:tc>
          <w:tcPr>
            <w:tcW w:w="560" w:type="dxa"/>
          </w:tcPr>
          <w:p w14:paraId="369CAF1B" w14:textId="77777777" w:rsidR="00E34178" w:rsidRPr="0076221C" w:rsidRDefault="003D30E1" w:rsidP="0076221C">
            <w:r w:rsidRPr="0076221C">
              <w:t xml:space="preserve"> 21</w:t>
            </w:r>
          </w:p>
        </w:tc>
        <w:tc>
          <w:tcPr>
            <w:tcW w:w="3780" w:type="dxa"/>
          </w:tcPr>
          <w:p w14:paraId="33F66DC9"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FDE7CBB" w14:textId="77777777" w:rsidR="00E34178" w:rsidRPr="0076221C" w:rsidRDefault="003D30E1" w:rsidP="0076221C">
            <w:r w:rsidRPr="0076221C">
              <w:t xml:space="preserve"> 69 000 000</w:t>
            </w:r>
          </w:p>
        </w:tc>
        <w:tc>
          <w:tcPr>
            <w:tcW w:w="1120" w:type="dxa"/>
          </w:tcPr>
          <w:p w14:paraId="6563DB10" w14:textId="77777777" w:rsidR="00E34178" w:rsidRPr="0076221C" w:rsidRDefault="003D30E1" w:rsidP="0076221C">
            <w:r w:rsidRPr="0076221C">
              <w:t>p195/20-21</w:t>
            </w:r>
          </w:p>
        </w:tc>
        <w:tc>
          <w:tcPr>
            <w:tcW w:w="1120" w:type="dxa"/>
          </w:tcPr>
          <w:p w14:paraId="42D7D971" w14:textId="77777777" w:rsidR="00E34178" w:rsidRPr="0076221C" w:rsidRDefault="003D30E1" w:rsidP="0076221C">
            <w:r w:rsidRPr="0076221C">
              <w:t xml:space="preserve"> i600/20-21</w:t>
            </w:r>
          </w:p>
        </w:tc>
        <w:tc>
          <w:tcPr>
            <w:tcW w:w="1240" w:type="dxa"/>
          </w:tcPr>
          <w:p w14:paraId="6DBD9BB7" w14:textId="77777777" w:rsidR="00E34178" w:rsidRPr="0076221C" w:rsidRDefault="00E34178" w:rsidP="0076221C"/>
        </w:tc>
      </w:tr>
      <w:tr w:rsidR="00E34178" w:rsidRPr="0076221C" w14:paraId="0C695025" w14:textId="77777777" w:rsidTr="002B0003">
        <w:trPr>
          <w:trHeight w:val="380"/>
        </w:trPr>
        <w:tc>
          <w:tcPr>
            <w:tcW w:w="560" w:type="dxa"/>
          </w:tcPr>
          <w:p w14:paraId="4068DA23" w14:textId="77777777" w:rsidR="00E34178" w:rsidRPr="0076221C" w:rsidRDefault="00E34178" w:rsidP="0076221C"/>
        </w:tc>
        <w:tc>
          <w:tcPr>
            <w:tcW w:w="560" w:type="dxa"/>
          </w:tcPr>
          <w:p w14:paraId="11853B0C" w14:textId="77777777" w:rsidR="00E34178" w:rsidRPr="0076221C" w:rsidRDefault="003D30E1" w:rsidP="0076221C">
            <w:r w:rsidRPr="0076221C">
              <w:t xml:space="preserve"> 21</w:t>
            </w:r>
          </w:p>
        </w:tc>
        <w:tc>
          <w:tcPr>
            <w:tcW w:w="3780" w:type="dxa"/>
          </w:tcPr>
          <w:p w14:paraId="3F36F60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3A894D00" w14:textId="77777777" w:rsidR="00E34178" w:rsidRPr="0076221C" w:rsidRDefault="003D30E1" w:rsidP="0076221C">
            <w:r w:rsidRPr="0076221C">
              <w:t xml:space="preserve"> -18 000 000</w:t>
            </w:r>
          </w:p>
        </w:tc>
        <w:tc>
          <w:tcPr>
            <w:tcW w:w="1120" w:type="dxa"/>
          </w:tcPr>
          <w:p w14:paraId="405BC667" w14:textId="77777777" w:rsidR="00E34178" w:rsidRPr="0076221C" w:rsidRDefault="003D30E1" w:rsidP="0076221C">
            <w:r w:rsidRPr="0076221C">
              <w:t>p20/21-22</w:t>
            </w:r>
          </w:p>
        </w:tc>
        <w:tc>
          <w:tcPr>
            <w:tcW w:w="1120" w:type="dxa"/>
          </w:tcPr>
          <w:p w14:paraId="1BD7293F" w14:textId="77777777" w:rsidR="00E34178" w:rsidRPr="0076221C" w:rsidRDefault="00E34178" w:rsidP="0076221C"/>
        </w:tc>
        <w:tc>
          <w:tcPr>
            <w:tcW w:w="1240" w:type="dxa"/>
          </w:tcPr>
          <w:p w14:paraId="285628D6" w14:textId="77777777" w:rsidR="00E34178" w:rsidRPr="0076221C" w:rsidRDefault="00E34178" w:rsidP="0076221C"/>
        </w:tc>
      </w:tr>
      <w:tr w:rsidR="00E34178" w:rsidRPr="0076221C" w14:paraId="6C0A96D5" w14:textId="77777777" w:rsidTr="002B0003">
        <w:trPr>
          <w:trHeight w:val="380"/>
        </w:trPr>
        <w:tc>
          <w:tcPr>
            <w:tcW w:w="560" w:type="dxa"/>
          </w:tcPr>
          <w:p w14:paraId="3F3449F9" w14:textId="77777777" w:rsidR="00E34178" w:rsidRPr="0076221C" w:rsidRDefault="00E34178" w:rsidP="0076221C"/>
        </w:tc>
        <w:tc>
          <w:tcPr>
            <w:tcW w:w="560" w:type="dxa"/>
          </w:tcPr>
          <w:p w14:paraId="5406A794" w14:textId="77777777" w:rsidR="00E34178" w:rsidRPr="0076221C" w:rsidRDefault="003D30E1" w:rsidP="0076221C">
            <w:r w:rsidRPr="0076221C">
              <w:t xml:space="preserve"> 70</w:t>
            </w:r>
          </w:p>
        </w:tc>
        <w:tc>
          <w:tcPr>
            <w:tcW w:w="3780" w:type="dxa"/>
          </w:tcPr>
          <w:p w14:paraId="1E57B59B" w14:textId="77777777" w:rsidR="00E34178" w:rsidRPr="0076221C" w:rsidRDefault="003D30E1" w:rsidP="0076221C">
            <w:r w:rsidRPr="0076221C">
              <w:t xml:space="preserve">Norsk Helsenett SF </w:t>
            </w:r>
          </w:p>
        </w:tc>
        <w:tc>
          <w:tcPr>
            <w:tcW w:w="1520" w:type="dxa"/>
          </w:tcPr>
          <w:p w14:paraId="25DEB0CF" w14:textId="77777777" w:rsidR="00E34178" w:rsidRPr="0076221C" w:rsidRDefault="003D30E1" w:rsidP="0076221C">
            <w:r w:rsidRPr="0076221C">
              <w:t xml:space="preserve"> 2 500 000</w:t>
            </w:r>
          </w:p>
        </w:tc>
        <w:tc>
          <w:tcPr>
            <w:tcW w:w="1120" w:type="dxa"/>
          </w:tcPr>
          <w:p w14:paraId="6B31C332" w14:textId="77777777" w:rsidR="00E34178" w:rsidRPr="0076221C" w:rsidRDefault="003D30E1" w:rsidP="0076221C">
            <w:r w:rsidRPr="0076221C">
              <w:t>p195/20-21</w:t>
            </w:r>
          </w:p>
        </w:tc>
        <w:tc>
          <w:tcPr>
            <w:tcW w:w="1120" w:type="dxa"/>
          </w:tcPr>
          <w:p w14:paraId="6F1A58BC" w14:textId="77777777" w:rsidR="00E34178" w:rsidRPr="0076221C" w:rsidRDefault="003D30E1" w:rsidP="0076221C">
            <w:r w:rsidRPr="0076221C">
              <w:t xml:space="preserve"> i600/20-21</w:t>
            </w:r>
          </w:p>
        </w:tc>
        <w:tc>
          <w:tcPr>
            <w:tcW w:w="1240" w:type="dxa"/>
          </w:tcPr>
          <w:p w14:paraId="60CB2300" w14:textId="77777777" w:rsidR="00E34178" w:rsidRPr="0076221C" w:rsidRDefault="00E34178" w:rsidP="0076221C"/>
        </w:tc>
      </w:tr>
      <w:tr w:rsidR="00E34178" w:rsidRPr="0076221C" w14:paraId="0A3BD6AF" w14:textId="77777777" w:rsidTr="002B0003">
        <w:trPr>
          <w:trHeight w:val="380"/>
        </w:trPr>
        <w:tc>
          <w:tcPr>
            <w:tcW w:w="560" w:type="dxa"/>
          </w:tcPr>
          <w:p w14:paraId="6D494F6E" w14:textId="77777777" w:rsidR="00E34178" w:rsidRPr="0076221C" w:rsidRDefault="00E34178" w:rsidP="0076221C"/>
        </w:tc>
        <w:tc>
          <w:tcPr>
            <w:tcW w:w="560" w:type="dxa"/>
          </w:tcPr>
          <w:p w14:paraId="30791816" w14:textId="77777777" w:rsidR="00E34178" w:rsidRPr="0076221C" w:rsidRDefault="003D30E1" w:rsidP="0076221C">
            <w:r w:rsidRPr="0076221C">
              <w:t xml:space="preserve"> 72</w:t>
            </w:r>
          </w:p>
        </w:tc>
        <w:tc>
          <w:tcPr>
            <w:tcW w:w="3780" w:type="dxa"/>
          </w:tcPr>
          <w:p w14:paraId="309DD7D7" w14:textId="77777777" w:rsidR="00E34178" w:rsidRPr="0076221C" w:rsidRDefault="003D30E1" w:rsidP="0076221C">
            <w:r w:rsidRPr="0076221C">
              <w:t xml:space="preserve">Nasjonale e-helseløsninger </w:t>
            </w:r>
          </w:p>
        </w:tc>
        <w:tc>
          <w:tcPr>
            <w:tcW w:w="1520" w:type="dxa"/>
          </w:tcPr>
          <w:p w14:paraId="326E1066" w14:textId="77777777" w:rsidR="00E34178" w:rsidRPr="0076221C" w:rsidRDefault="003D30E1" w:rsidP="0076221C">
            <w:r w:rsidRPr="0076221C">
              <w:t xml:space="preserve"> 10 500 000</w:t>
            </w:r>
          </w:p>
        </w:tc>
        <w:tc>
          <w:tcPr>
            <w:tcW w:w="1120" w:type="dxa"/>
          </w:tcPr>
          <w:p w14:paraId="4377E2DC" w14:textId="77777777" w:rsidR="00E34178" w:rsidRPr="0076221C" w:rsidRDefault="003D30E1" w:rsidP="0076221C">
            <w:r w:rsidRPr="0076221C">
              <w:t>p195/20-21</w:t>
            </w:r>
          </w:p>
        </w:tc>
        <w:tc>
          <w:tcPr>
            <w:tcW w:w="1120" w:type="dxa"/>
          </w:tcPr>
          <w:p w14:paraId="6946E889" w14:textId="77777777" w:rsidR="00E34178" w:rsidRPr="0076221C" w:rsidRDefault="003D30E1" w:rsidP="0076221C">
            <w:r w:rsidRPr="0076221C">
              <w:t xml:space="preserve"> i600/20-21</w:t>
            </w:r>
          </w:p>
        </w:tc>
        <w:tc>
          <w:tcPr>
            <w:tcW w:w="1240" w:type="dxa"/>
          </w:tcPr>
          <w:p w14:paraId="6053CF12" w14:textId="77777777" w:rsidR="00E34178" w:rsidRPr="0076221C" w:rsidRDefault="00E34178" w:rsidP="0076221C"/>
        </w:tc>
      </w:tr>
      <w:tr w:rsidR="00E34178" w:rsidRPr="0076221C" w14:paraId="0FC16CD4" w14:textId="77777777" w:rsidTr="002B0003">
        <w:trPr>
          <w:trHeight w:val="380"/>
        </w:trPr>
        <w:tc>
          <w:tcPr>
            <w:tcW w:w="560" w:type="dxa"/>
          </w:tcPr>
          <w:p w14:paraId="34A7B5B1" w14:textId="77777777" w:rsidR="00E34178" w:rsidRPr="0076221C" w:rsidRDefault="003D30E1" w:rsidP="0076221C">
            <w:r w:rsidRPr="0076221C">
              <w:t xml:space="preserve"> 702</w:t>
            </w:r>
          </w:p>
        </w:tc>
        <w:tc>
          <w:tcPr>
            <w:tcW w:w="560" w:type="dxa"/>
          </w:tcPr>
          <w:p w14:paraId="20F21108" w14:textId="77777777" w:rsidR="00E34178" w:rsidRPr="0076221C" w:rsidRDefault="00E34178" w:rsidP="0076221C"/>
        </w:tc>
        <w:tc>
          <w:tcPr>
            <w:tcW w:w="3780" w:type="dxa"/>
          </w:tcPr>
          <w:p w14:paraId="01842F8F" w14:textId="77777777" w:rsidR="00E34178" w:rsidRPr="0076221C" w:rsidRDefault="003D30E1" w:rsidP="0076221C">
            <w:r w:rsidRPr="0076221C">
              <w:t>Beredskap:</w:t>
            </w:r>
          </w:p>
        </w:tc>
        <w:tc>
          <w:tcPr>
            <w:tcW w:w="1520" w:type="dxa"/>
          </w:tcPr>
          <w:p w14:paraId="472137A6" w14:textId="77777777" w:rsidR="00E34178" w:rsidRPr="0076221C" w:rsidRDefault="00E34178" w:rsidP="0076221C"/>
        </w:tc>
        <w:tc>
          <w:tcPr>
            <w:tcW w:w="1120" w:type="dxa"/>
          </w:tcPr>
          <w:p w14:paraId="6060A5B5" w14:textId="77777777" w:rsidR="00E34178" w:rsidRPr="0076221C" w:rsidRDefault="00E34178" w:rsidP="0076221C"/>
        </w:tc>
        <w:tc>
          <w:tcPr>
            <w:tcW w:w="1120" w:type="dxa"/>
          </w:tcPr>
          <w:p w14:paraId="76C20437" w14:textId="77777777" w:rsidR="00E34178" w:rsidRPr="0076221C" w:rsidRDefault="00E34178" w:rsidP="0076221C"/>
        </w:tc>
        <w:tc>
          <w:tcPr>
            <w:tcW w:w="1240" w:type="dxa"/>
          </w:tcPr>
          <w:p w14:paraId="0C28AEAA" w14:textId="77777777" w:rsidR="00E34178" w:rsidRPr="0076221C" w:rsidRDefault="00E34178" w:rsidP="0076221C"/>
        </w:tc>
      </w:tr>
      <w:tr w:rsidR="00E34178" w:rsidRPr="0076221C" w14:paraId="7800037B" w14:textId="77777777" w:rsidTr="002B0003">
        <w:trPr>
          <w:trHeight w:val="880"/>
        </w:trPr>
        <w:tc>
          <w:tcPr>
            <w:tcW w:w="560" w:type="dxa"/>
          </w:tcPr>
          <w:p w14:paraId="0A78B5EB" w14:textId="77777777" w:rsidR="00E34178" w:rsidRPr="0076221C" w:rsidRDefault="00E34178" w:rsidP="0076221C"/>
        </w:tc>
        <w:tc>
          <w:tcPr>
            <w:tcW w:w="560" w:type="dxa"/>
          </w:tcPr>
          <w:p w14:paraId="53E7B4FD" w14:textId="77777777" w:rsidR="00E34178" w:rsidRPr="0076221C" w:rsidRDefault="003D30E1" w:rsidP="0076221C">
            <w:r w:rsidRPr="0076221C">
              <w:t xml:space="preserve"> 22</w:t>
            </w:r>
          </w:p>
        </w:tc>
        <w:tc>
          <w:tcPr>
            <w:tcW w:w="3780" w:type="dxa"/>
          </w:tcPr>
          <w:p w14:paraId="7B1725B9" w14:textId="77777777" w:rsidR="00E34178" w:rsidRPr="0076221C" w:rsidRDefault="003D30E1" w:rsidP="0076221C">
            <w:r w:rsidRPr="0076221C">
              <w:t xml:space="preserve">Beredskapslagring legemidler og smittevernsutstyr, </w:t>
            </w:r>
            <w:r w:rsidRPr="003D30E1">
              <w:rPr>
                <w:rStyle w:val="kursiv0"/>
              </w:rPr>
              <w:t>kan overføres, kan nyttes under post 71</w:t>
            </w:r>
          </w:p>
        </w:tc>
        <w:tc>
          <w:tcPr>
            <w:tcW w:w="1520" w:type="dxa"/>
          </w:tcPr>
          <w:p w14:paraId="420F25EA" w14:textId="77777777" w:rsidR="00E34178" w:rsidRPr="0076221C" w:rsidRDefault="003D30E1" w:rsidP="0076221C">
            <w:r w:rsidRPr="0076221C">
              <w:t xml:space="preserve"> -130 000 000</w:t>
            </w:r>
          </w:p>
        </w:tc>
        <w:tc>
          <w:tcPr>
            <w:tcW w:w="1120" w:type="dxa"/>
          </w:tcPr>
          <w:p w14:paraId="5A2E57A6" w14:textId="77777777" w:rsidR="00E34178" w:rsidRPr="0076221C" w:rsidRDefault="003D30E1" w:rsidP="0076221C">
            <w:r w:rsidRPr="0076221C">
              <w:t>p20/21-22</w:t>
            </w:r>
          </w:p>
        </w:tc>
        <w:tc>
          <w:tcPr>
            <w:tcW w:w="1120" w:type="dxa"/>
          </w:tcPr>
          <w:p w14:paraId="3EE56CBF" w14:textId="77777777" w:rsidR="00E34178" w:rsidRPr="0076221C" w:rsidRDefault="00E34178" w:rsidP="0076221C"/>
        </w:tc>
        <w:tc>
          <w:tcPr>
            <w:tcW w:w="1240" w:type="dxa"/>
          </w:tcPr>
          <w:p w14:paraId="0289B561" w14:textId="77777777" w:rsidR="00E34178" w:rsidRPr="0076221C" w:rsidRDefault="00E34178" w:rsidP="0076221C"/>
        </w:tc>
      </w:tr>
      <w:tr w:rsidR="00E34178" w:rsidRPr="0076221C" w14:paraId="2F8E4A5E" w14:textId="77777777" w:rsidTr="002B0003">
        <w:trPr>
          <w:trHeight w:val="880"/>
        </w:trPr>
        <w:tc>
          <w:tcPr>
            <w:tcW w:w="560" w:type="dxa"/>
          </w:tcPr>
          <w:p w14:paraId="33927D33" w14:textId="77777777" w:rsidR="00E34178" w:rsidRPr="0076221C" w:rsidRDefault="00E34178" w:rsidP="0076221C"/>
        </w:tc>
        <w:tc>
          <w:tcPr>
            <w:tcW w:w="560" w:type="dxa"/>
          </w:tcPr>
          <w:p w14:paraId="15D9CD25" w14:textId="77777777" w:rsidR="00E34178" w:rsidRPr="0076221C" w:rsidRDefault="003D30E1" w:rsidP="0076221C">
            <w:r w:rsidRPr="0076221C">
              <w:t xml:space="preserve"> 22</w:t>
            </w:r>
          </w:p>
        </w:tc>
        <w:tc>
          <w:tcPr>
            <w:tcW w:w="3780" w:type="dxa"/>
          </w:tcPr>
          <w:p w14:paraId="5F9FC015" w14:textId="77777777" w:rsidR="00E34178" w:rsidRPr="0076221C" w:rsidRDefault="003D30E1" w:rsidP="0076221C">
            <w:r w:rsidRPr="0076221C">
              <w:t xml:space="preserve">Beredskapslagring legemidler og smittevernsutstyr, </w:t>
            </w:r>
            <w:r w:rsidRPr="003D30E1">
              <w:rPr>
                <w:rStyle w:val="kursiv0"/>
              </w:rPr>
              <w:t>kan overføres, kan nyttes under post 71</w:t>
            </w:r>
          </w:p>
        </w:tc>
        <w:tc>
          <w:tcPr>
            <w:tcW w:w="1520" w:type="dxa"/>
          </w:tcPr>
          <w:p w14:paraId="0E98D5F3" w14:textId="77777777" w:rsidR="00E34178" w:rsidRPr="0076221C" w:rsidRDefault="003D30E1" w:rsidP="0076221C">
            <w:r w:rsidRPr="0076221C">
              <w:t xml:space="preserve"> -1 747 000 000</w:t>
            </w:r>
          </w:p>
        </w:tc>
        <w:tc>
          <w:tcPr>
            <w:tcW w:w="1120" w:type="dxa"/>
          </w:tcPr>
          <w:p w14:paraId="18548978" w14:textId="77777777" w:rsidR="00E34178" w:rsidRPr="0076221C" w:rsidRDefault="003D30E1" w:rsidP="0076221C">
            <w:r w:rsidRPr="0076221C">
              <w:t>p195/20-21</w:t>
            </w:r>
          </w:p>
        </w:tc>
        <w:tc>
          <w:tcPr>
            <w:tcW w:w="1120" w:type="dxa"/>
          </w:tcPr>
          <w:p w14:paraId="7E2A914A" w14:textId="77777777" w:rsidR="00E34178" w:rsidRPr="0076221C" w:rsidRDefault="003D30E1" w:rsidP="0076221C">
            <w:r w:rsidRPr="0076221C">
              <w:t xml:space="preserve"> i600/20-21</w:t>
            </w:r>
          </w:p>
        </w:tc>
        <w:tc>
          <w:tcPr>
            <w:tcW w:w="1240" w:type="dxa"/>
          </w:tcPr>
          <w:p w14:paraId="4214B5C6" w14:textId="77777777" w:rsidR="00E34178" w:rsidRPr="0076221C" w:rsidRDefault="00E34178" w:rsidP="0076221C"/>
        </w:tc>
      </w:tr>
      <w:tr w:rsidR="00E34178" w:rsidRPr="0076221C" w14:paraId="6294B7B7" w14:textId="77777777" w:rsidTr="002B0003">
        <w:trPr>
          <w:trHeight w:val="380"/>
        </w:trPr>
        <w:tc>
          <w:tcPr>
            <w:tcW w:w="560" w:type="dxa"/>
          </w:tcPr>
          <w:p w14:paraId="00C7BF09" w14:textId="77777777" w:rsidR="00E34178" w:rsidRPr="0076221C" w:rsidRDefault="00E34178" w:rsidP="0076221C"/>
        </w:tc>
        <w:tc>
          <w:tcPr>
            <w:tcW w:w="560" w:type="dxa"/>
          </w:tcPr>
          <w:p w14:paraId="09F8694E" w14:textId="77777777" w:rsidR="00E34178" w:rsidRPr="0076221C" w:rsidRDefault="003D30E1" w:rsidP="0076221C">
            <w:r w:rsidRPr="0076221C">
              <w:t xml:space="preserve"> 23</w:t>
            </w:r>
          </w:p>
        </w:tc>
        <w:tc>
          <w:tcPr>
            <w:tcW w:w="3780" w:type="dxa"/>
          </w:tcPr>
          <w:p w14:paraId="19EC8F2F" w14:textId="77777777" w:rsidR="00E34178" w:rsidRPr="0076221C" w:rsidRDefault="003D30E1" w:rsidP="0076221C">
            <w:r w:rsidRPr="0076221C">
              <w:t xml:space="preserve">Smittesporing </w:t>
            </w:r>
          </w:p>
        </w:tc>
        <w:tc>
          <w:tcPr>
            <w:tcW w:w="1520" w:type="dxa"/>
          </w:tcPr>
          <w:p w14:paraId="233DC5BF" w14:textId="77777777" w:rsidR="00E34178" w:rsidRPr="0076221C" w:rsidRDefault="003D30E1" w:rsidP="0076221C">
            <w:r w:rsidRPr="0076221C">
              <w:t xml:space="preserve"> -7 000 000</w:t>
            </w:r>
          </w:p>
        </w:tc>
        <w:tc>
          <w:tcPr>
            <w:tcW w:w="1120" w:type="dxa"/>
          </w:tcPr>
          <w:p w14:paraId="13D7ED0B" w14:textId="77777777" w:rsidR="00E34178" w:rsidRPr="0076221C" w:rsidRDefault="003D30E1" w:rsidP="0076221C">
            <w:r w:rsidRPr="0076221C">
              <w:t>p20/21-22</w:t>
            </w:r>
          </w:p>
        </w:tc>
        <w:tc>
          <w:tcPr>
            <w:tcW w:w="1120" w:type="dxa"/>
          </w:tcPr>
          <w:p w14:paraId="5DAD871D" w14:textId="77777777" w:rsidR="00E34178" w:rsidRPr="0076221C" w:rsidRDefault="00E34178" w:rsidP="0076221C"/>
        </w:tc>
        <w:tc>
          <w:tcPr>
            <w:tcW w:w="1240" w:type="dxa"/>
          </w:tcPr>
          <w:p w14:paraId="652549FF" w14:textId="77777777" w:rsidR="00E34178" w:rsidRPr="0076221C" w:rsidRDefault="00E34178" w:rsidP="0076221C"/>
        </w:tc>
      </w:tr>
      <w:tr w:rsidR="00E34178" w:rsidRPr="0076221C" w14:paraId="17A87593" w14:textId="77777777" w:rsidTr="002B0003">
        <w:trPr>
          <w:trHeight w:val="380"/>
        </w:trPr>
        <w:tc>
          <w:tcPr>
            <w:tcW w:w="560" w:type="dxa"/>
          </w:tcPr>
          <w:p w14:paraId="7E58DFE3" w14:textId="77777777" w:rsidR="00E34178" w:rsidRPr="0076221C" w:rsidRDefault="00E34178" w:rsidP="0076221C"/>
        </w:tc>
        <w:tc>
          <w:tcPr>
            <w:tcW w:w="560" w:type="dxa"/>
          </w:tcPr>
          <w:p w14:paraId="329203B2" w14:textId="77777777" w:rsidR="00E34178" w:rsidRPr="0076221C" w:rsidRDefault="003D30E1" w:rsidP="0076221C">
            <w:r w:rsidRPr="0076221C">
              <w:t xml:space="preserve"> 23</w:t>
            </w:r>
          </w:p>
        </w:tc>
        <w:tc>
          <w:tcPr>
            <w:tcW w:w="3780" w:type="dxa"/>
          </w:tcPr>
          <w:p w14:paraId="26A4A3CD" w14:textId="77777777" w:rsidR="00E34178" w:rsidRPr="0076221C" w:rsidRDefault="003D30E1" w:rsidP="0076221C">
            <w:r w:rsidRPr="0076221C">
              <w:t xml:space="preserve">Smittesporing </w:t>
            </w:r>
          </w:p>
        </w:tc>
        <w:tc>
          <w:tcPr>
            <w:tcW w:w="1520" w:type="dxa"/>
          </w:tcPr>
          <w:p w14:paraId="152CA4AD" w14:textId="77777777" w:rsidR="00E34178" w:rsidRPr="0076221C" w:rsidRDefault="003D30E1" w:rsidP="0076221C">
            <w:r w:rsidRPr="0076221C">
              <w:t xml:space="preserve"> 51 200 000</w:t>
            </w:r>
          </w:p>
        </w:tc>
        <w:tc>
          <w:tcPr>
            <w:tcW w:w="1120" w:type="dxa"/>
          </w:tcPr>
          <w:p w14:paraId="6CB632F9" w14:textId="77777777" w:rsidR="00E34178" w:rsidRPr="0076221C" w:rsidRDefault="003D30E1" w:rsidP="0076221C">
            <w:r w:rsidRPr="0076221C">
              <w:t>p195/20-21</w:t>
            </w:r>
          </w:p>
        </w:tc>
        <w:tc>
          <w:tcPr>
            <w:tcW w:w="1120" w:type="dxa"/>
          </w:tcPr>
          <w:p w14:paraId="24CE6827" w14:textId="77777777" w:rsidR="00E34178" w:rsidRPr="0076221C" w:rsidRDefault="003D30E1" w:rsidP="0076221C">
            <w:r w:rsidRPr="0076221C">
              <w:t xml:space="preserve"> i600/20-21</w:t>
            </w:r>
          </w:p>
        </w:tc>
        <w:tc>
          <w:tcPr>
            <w:tcW w:w="1240" w:type="dxa"/>
          </w:tcPr>
          <w:p w14:paraId="1D7E7703" w14:textId="77777777" w:rsidR="00E34178" w:rsidRPr="0076221C" w:rsidRDefault="00E34178" w:rsidP="0076221C"/>
        </w:tc>
      </w:tr>
      <w:tr w:rsidR="00E34178" w:rsidRPr="0076221C" w14:paraId="4B27C50B" w14:textId="77777777" w:rsidTr="002B0003">
        <w:trPr>
          <w:trHeight w:val="880"/>
        </w:trPr>
        <w:tc>
          <w:tcPr>
            <w:tcW w:w="560" w:type="dxa"/>
          </w:tcPr>
          <w:p w14:paraId="34B346D2" w14:textId="77777777" w:rsidR="00E34178" w:rsidRPr="0076221C" w:rsidRDefault="00E34178" w:rsidP="0076221C"/>
        </w:tc>
        <w:tc>
          <w:tcPr>
            <w:tcW w:w="560" w:type="dxa"/>
          </w:tcPr>
          <w:p w14:paraId="5CB0A587" w14:textId="77777777" w:rsidR="00E34178" w:rsidRPr="0076221C" w:rsidRDefault="003D30E1" w:rsidP="0076221C">
            <w:r w:rsidRPr="0076221C">
              <w:t xml:space="preserve"> 71</w:t>
            </w:r>
          </w:p>
        </w:tc>
        <w:tc>
          <w:tcPr>
            <w:tcW w:w="3780" w:type="dxa"/>
          </w:tcPr>
          <w:p w14:paraId="7FCB1191" w14:textId="77777777" w:rsidR="00E34178" w:rsidRPr="0076221C" w:rsidRDefault="003D30E1" w:rsidP="0076221C">
            <w:r w:rsidRPr="0076221C">
              <w:t xml:space="preserve">Tilskudd til beredskapslagring legemidler og </w:t>
            </w:r>
            <w:proofErr w:type="gramStart"/>
            <w:r w:rsidRPr="0076221C">
              <w:t xml:space="preserve">smittevernutstyr,  </w:t>
            </w:r>
            <w:r w:rsidRPr="003D30E1">
              <w:rPr>
                <w:rStyle w:val="kursiv0"/>
              </w:rPr>
              <w:t>kan</w:t>
            </w:r>
            <w:proofErr w:type="gramEnd"/>
            <w:r w:rsidRPr="003D30E1">
              <w:rPr>
                <w:rStyle w:val="kursiv0"/>
              </w:rPr>
              <w:t xml:space="preserve"> overføres, kan nyttes under post 22</w:t>
            </w:r>
          </w:p>
        </w:tc>
        <w:tc>
          <w:tcPr>
            <w:tcW w:w="1520" w:type="dxa"/>
          </w:tcPr>
          <w:p w14:paraId="2C6DEC9A" w14:textId="77777777" w:rsidR="00E34178" w:rsidRPr="0076221C" w:rsidRDefault="003D30E1" w:rsidP="0076221C">
            <w:r w:rsidRPr="0076221C">
              <w:t xml:space="preserve"> 3 382 000 000</w:t>
            </w:r>
          </w:p>
        </w:tc>
        <w:tc>
          <w:tcPr>
            <w:tcW w:w="1120" w:type="dxa"/>
          </w:tcPr>
          <w:p w14:paraId="101A8C6A" w14:textId="77777777" w:rsidR="00E34178" w:rsidRPr="0076221C" w:rsidRDefault="003D30E1" w:rsidP="0076221C">
            <w:r w:rsidRPr="0076221C">
              <w:t>p195/20-21</w:t>
            </w:r>
          </w:p>
        </w:tc>
        <w:tc>
          <w:tcPr>
            <w:tcW w:w="1120" w:type="dxa"/>
          </w:tcPr>
          <w:p w14:paraId="65898863" w14:textId="77777777" w:rsidR="00E34178" w:rsidRPr="0076221C" w:rsidRDefault="003D30E1" w:rsidP="0076221C">
            <w:r w:rsidRPr="0076221C">
              <w:t xml:space="preserve"> i600/20-21</w:t>
            </w:r>
          </w:p>
        </w:tc>
        <w:tc>
          <w:tcPr>
            <w:tcW w:w="1240" w:type="dxa"/>
          </w:tcPr>
          <w:p w14:paraId="68421B8C" w14:textId="77777777" w:rsidR="00E34178" w:rsidRPr="0076221C" w:rsidRDefault="00E34178" w:rsidP="0076221C"/>
        </w:tc>
      </w:tr>
      <w:tr w:rsidR="00E34178" w:rsidRPr="0076221C" w14:paraId="1A6F0B67" w14:textId="77777777" w:rsidTr="002B0003">
        <w:trPr>
          <w:trHeight w:val="880"/>
        </w:trPr>
        <w:tc>
          <w:tcPr>
            <w:tcW w:w="560" w:type="dxa"/>
          </w:tcPr>
          <w:p w14:paraId="4FBF0226" w14:textId="77777777" w:rsidR="00E34178" w:rsidRPr="0076221C" w:rsidRDefault="00E34178" w:rsidP="0076221C"/>
        </w:tc>
        <w:tc>
          <w:tcPr>
            <w:tcW w:w="560" w:type="dxa"/>
          </w:tcPr>
          <w:p w14:paraId="6DC24CC2" w14:textId="77777777" w:rsidR="00E34178" w:rsidRPr="0076221C" w:rsidRDefault="003D30E1" w:rsidP="0076221C">
            <w:r w:rsidRPr="0076221C">
              <w:t xml:space="preserve"> 71</w:t>
            </w:r>
          </w:p>
        </w:tc>
        <w:tc>
          <w:tcPr>
            <w:tcW w:w="3780" w:type="dxa"/>
          </w:tcPr>
          <w:p w14:paraId="5207B054" w14:textId="77777777" w:rsidR="00E34178" w:rsidRPr="0076221C" w:rsidRDefault="003D30E1" w:rsidP="0076221C">
            <w:r w:rsidRPr="0076221C">
              <w:t xml:space="preserve">Tilskudd til beredskapslagring legemidler og </w:t>
            </w:r>
            <w:proofErr w:type="gramStart"/>
            <w:r w:rsidRPr="0076221C">
              <w:t xml:space="preserve">smittevernutstyr,  </w:t>
            </w:r>
            <w:r w:rsidRPr="003D30E1">
              <w:rPr>
                <w:rStyle w:val="kursiv0"/>
              </w:rPr>
              <w:t>kan</w:t>
            </w:r>
            <w:proofErr w:type="gramEnd"/>
            <w:r w:rsidRPr="003D30E1">
              <w:rPr>
                <w:rStyle w:val="kursiv0"/>
              </w:rPr>
              <w:t xml:space="preserve"> overføres, kan nyttes under post 22</w:t>
            </w:r>
          </w:p>
        </w:tc>
        <w:tc>
          <w:tcPr>
            <w:tcW w:w="1520" w:type="dxa"/>
          </w:tcPr>
          <w:p w14:paraId="0C04581E" w14:textId="77777777" w:rsidR="00E34178" w:rsidRPr="0076221C" w:rsidRDefault="003D30E1" w:rsidP="0076221C">
            <w:r w:rsidRPr="0076221C">
              <w:t xml:space="preserve"> -427 000 000</w:t>
            </w:r>
          </w:p>
        </w:tc>
        <w:tc>
          <w:tcPr>
            <w:tcW w:w="1120" w:type="dxa"/>
          </w:tcPr>
          <w:p w14:paraId="1DB522F5" w14:textId="77777777" w:rsidR="00E34178" w:rsidRPr="0076221C" w:rsidRDefault="003D30E1" w:rsidP="0076221C">
            <w:r w:rsidRPr="0076221C">
              <w:t>p20/21-22</w:t>
            </w:r>
          </w:p>
        </w:tc>
        <w:tc>
          <w:tcPr>
            <w:tcW w:w="1120" w:type="dxa"/>
          </w:tcPr>
          <w:p w14:paraId="490AE35A" w14:textId="77777777" w:rsidR="00E34178" w:rsidRPr="0076221C" w:rsidRDefault="00E34178" w:rsidP="0076221C"/>
        </w:tc>
        <w:tc>
          <w:tcPr>
            <w:tcW w:w="1240" w:type="dxa"/>
          </w:tcPr>
          <w:p w14:paraId="41C0BF13" w14:textId="77777777" w:rsidR="00E34178" w:rsidRPr="0076221C" w:rsidRDefault="00E34178" w:rsidP="0076221C"/>
        </w:tc>
      </w:tr>
      <w:tr w:rsidR="00E34178" w:rsidRPr="0076221C" w14:paraId="3739E0D1" w14:textId="77777777" w:rsidTr="002B0003">
        <w:trPr>
          <w:trHeight w:val="380"/>
        </w:trPr>
        <w:tc>
          <w:tcPr>
            <w:tcW w:w="560" w:type="dxa"/>
          </w:tcPr>
          <w:p w14:paraId="31153D8B" w14:textId="77777777" w:rsidR="00E34178" w:rsidRPr="0076221C" w:rsidRDefault="003D30E1" w:rsidP="0076221C">
            <w:r w:rsidRPr="0076221C">
              <w:t xml:space="preserve"> 703</w:t>
            </w:r>
          </w:p>
        </w:tc>
        <w:tc>
          <w:tcPr>
            <w:tcW w:w="560" w:type="dxa"/>
          </w:tcPr>
          <w:p w14:paraId="16E6D025" w14:textId="77777777" w:rsidR="00E34178" w:rsidRPr="0076221C" w:rsidRDefault="00E34178" w:rsidP="0076221C"/>
        </w:tc>
        <w:tc>
          <w:tcPr>
            <w:tcW w:w="3780" w:type="dxa"/>
          </w:tcPr>
          <w:p w14:paraId="2FCBDC55" w14:textId="77777777" w:rsidR="00E34178" w:rsidRPr="0076221C" w:rsidRDefault="003D30E1" w:rsidP="0076221C">
            <w:r w:rsidRPr="0076221C">
              <w:t>Internasjonalt samarbeid:</w:t>
            </w:r>
          </w:p>
        </w:tc>
        <w:tc>
          <w:tcPr>
            <w:tcW w:w="1520" w:type="dxa"/>
          </w:tcPr>
          <w:p w14:paraId="3AD067E5" w14:textId="77777777" w:rsidR="00E34178" w:rsidRPr="0076221C" w:rsidRDefault="00E34178" w:rsidP="0076221C"/>
        </w:tc>
        <w:tc>
          <w:tcPr>
            <w:tcW w:w="1120" w:type="dxa"/>
          </w:tcPr>
          <w:p w14:paraId="682E8CD0" w14:textId="77777777" w:rsidR="00E34178" w:rsidRPr="0076221C" w:rsidRDefault="00E34178" w:rsidP="0076221C"/>
        </w:tc>
        <w:tc>
          <w:tcPr>
            <w:tcW w:w="1120" w:type="dxa"/>
          </w:tcPr>
          <w:p w14:paraId="5CDCF27C" w14:textId="77777777" w:rsidR="00E34178" w:rsidRPr="0076221C" w:rsidRDefault="00E34178" w:rsidP="0076221C"/>
        </w:tc>
        <w:tc>
          <w:tcPr>
            <w:tcW w:w="1240" w:type="dxa"/>
          </w:tcPr>
          <w:p w14:paraId="234F609B" w14:textId="77777777" w:rsidR="00E34178" w:rsidRPr="0076221C" w:rsidRDefault="00E34178" w:rsidP="0076221C"/>
        </w:tc>
      </w:tr>
      <w:tr w:rsidR="00E34178" w:rsidRPr="0076221C" w14:paraId="7ECD0497" w14:textId="77777777" w:rsidTr="002B0003">
        <w:trPr>
          <w:trHeight w:val="380"/>
        </w:trPr>
        <w:tc>
          <w:tcPr>
            <w:tcW w:w="560" w:type="dxa"/>
          </w:tcPr>
          <w:p w14:paraId="427288D8" w14:textId="77777777" w:rsidR="00E34178" w:rsidRPr="0076221C" w:rsidRDefault="00E34178" w:rsidP="0076221C"/>
        </w:tc>
        <w:tc>
          <w:tcPr>
            <w:tcW w:w="560" w:type="dxa"/>
          </w:tcPr>
          <w:p w14:paraId="3EF894EB" w14:textId="77777777" w:rsidR="00E34178" w:rsidRPr="0076221C" w:rsidRDefault="003D30E1" w:rsidP="0076221C">
            <w:r w:rsidRPr="0076221C">
              <w:t xml:space="preserve"> 21</w:t>
            </w:r>
          </w:p>
        </w:tc>
        <w:tc>
          <w:tcPr>
            <w:tcW w:w="3780" w:type="dxa"/>
          </w:tcPr>
          <w:p w14:paraId="6175DC0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186DE86" w14:textId="77777777" w:rsidR="00E34178" w:rsidRPr="0076221C" w:rsidRDefault="003D30E1" w:rsidP="0076221C">
            <w:r w:rsidRPr="0076221C">
              <w:t xml:space="preserve"> 3 000 000</w:t>
            </w:r>
          </w:p>
        </w:tc>
        <w:tc>
          <w:tcPr>
            <w:tcW w:w="1120" w:type="dxa"/>
          </w:tcPr>
          <w:p w14:paraId="2E137653" w14:textId="77777777" w:rsidR="00E34178" w:rsidRPr="0076221C" w:rsidRDefault="003D30E1" w:rsidP="0076221C">
            <w:r w:rsidRPr="0076221C">
              <w:t>p79/20-21</w:t>
            </w:r>
          </w:p>
        </w:tc>
        <w:tc>
          <w:tcPr>
            <w:tcW w:w="1120" w:type="dxa"/>
          </w:tcPr>
          <w:p w14:paraId="3BAF181C" w14:textId="77777777" w:rsidR="00E34178" w:rsidRPr="0076221C" w:rsidRDefault="003D30E1" w:rsidP="0076221C">
            <w:r w:rsidRPr="0076221C">
              <w:t xml:space="preserve"> i233/20-21</w:t>
            </w:r>
          </w:p>
        </w:tc>
        <w:tc>
          <w:tcPr>
            <w:tcW w:w="1240" w:type="dxa"/>
          </w:tcPr>
          <w:p w14:paraId="473CB3DD" w14:textId="77777777" w:rsidR="00E34178" w:rsidRPr="0076221C" w:rsidRDefault="00E34178" w:rsidP="0076221C"/>
        </w:tc>
      </w:tr>
      <w:tr w:rsidR="00E34178" w:rsidRPr="0076221C" w14:paraId="23EF5ED1" w14:textId="77777777" w:rsidTr="002B0003">
        <w:trPr>
          <w:trHeight w:val="380"/>
        </w:trPr>
        <w:tc>
          <w:tcPr>
            <w:tcW w:w="560" w:type="dxa"/>
          </w:tcPr>
          <w:p w14:paraId="1A3616DC" w14:textId="77777777" w:rsidR="00E34178" w:rsidRPr="0076221C" w:rsidRDefault="00E34178" w:rsidP="0076221C"/>
        </w:tc>
        <w:tc>
          <w:tcPr>
            <w:tcW w:w="560" w:type="dxa"/>
          </w:tcPr>
          <w:p w14:paraId="2817AF18" w14:textId="77777777" w:rsidR="00E34178" w:rsidRPr="0076221C" w:rsidRDefault="003D30E1" w:rsidP="0076221C">
            <w:r w:rsidRPr="0076221C">
              <w:t xml:space="preserve"> 71</w:t>
            </w:r>
          </w:p>
        </w:tc>
        <w:tc>
          <w:tcPr>
            <w:tcW w:w="3780" w:type="dxa"/>
          </w:tcPr>
          <w:p w14:paraId="2FA4F5E6" w14:textId="77777777" w:rsidR="00E34178" w:rsidRPr="0076221C" w:rsidRDefault="003D30E1" w:rsidP="0076221C">
            <w:r w:rsidRPr="0076221C">
              <w:t xml:space="preserve">Internasjonale organisasjoner </w:t>
            </w:r>
          </w:p>
        </w:tc>
        <w:tc>
          <w:tcPr>
            <w:tcW w:w="1520" w:type="dxa"/>
          </w:tcPr>
          <w:p w14:paraId="667A4BA6" w14:textId="77777777" w:rsidR="00E34178" w:rsidRPr="0076221C" w:rsidRDefault="003D30E1" w:rsidP="0076221C">
            <w:r w:rsidRPr="0076221C">
              <w:t xml:space="preserve"> -23 900 000</w:t>
            </w:r>
          </w:p>
        </w:tc>
        <w:tc>
          <w:tcPr>
            <w:tcW w:w="1120" w:type="dxa"/>
          </w:tcPr>
          <w:p w14:paraId="7CB50A00" w14:textId="77777777" w:rsidR="00E34178" w:rsidRPr="0076221C" w:rsidRDefault="003D30E1" w:rsidP="0076221C">
            <w:r w:rsidRPr="0076221C">
              <w:t>p20/21-22</w:t>
            </w:r>
          </w:p>
        </w:tc>
        <w:tc>
          <w:tcPr>
            <w:tcW w:w="1120" w:type="dxa"/>
          </w:tcPr>
          <w:p w14:paraId="484D9504" w14:textId="77777777" w:rsidR="00E34178" w:rsidRPr="0076221C" w:rsidRDefault="00E34178" w:rsidP="0076221C"/>
        </w:tc>
        <w:tc>
          <w:tcPr>
            <w:tcW w:w="1240" w:type="dxa"/>
          </w:tcPr>
          <w:p w14:paraId="635A8D66" w14:textId="77777777" w:rsidR="00E34178" w:rsidRPr="0076221C" w:rsidRDefault="00E34178" w:rsidP="0076221C"/>
        </w:tc>
      </w:tr>
      <w:tr w:rsidR="00E34178" w:rsidRPr="0076221C" w14:paraId="60E0C98F" w14:textId="77777777" w:rsidTr="002B0003">
        <w:trPr>
          <w:trHeight w:val="380"/>
        </w:trPr>
        <w:tc>
          <w:tcPr>
            <w:tcW w:w="560" w:type="dxa"/>
          </w:tcPr>
          <w:p w14:paraId="31154CD2" w14:textId="77777777" w:rsidR="00E34178" w:rsidRPr="0076221C" w:rsidRDefault="00E34178" w:rsidP="0076221C"/>
        </w:tc>
        <w:tc>
          <w:tcPr>
            <w:tcW w:w="560" w:type="dxa"/>
          </w:tcPr>
          <w:p w14:paraId="1930E66A" w14:textId="77777777" w:rsidR="00E34178" w:rsidRPr="0076221C" w:rsidRDefault="003D30E1" w:rsidP="0076221C">
            <w:r w:rsidRPr="0076221C">
              <w:t xml:space="preserve"> 71</w:t>
            </w:r>
          </w:p>
        </w:tc>
        <w:tc>
          <w:tcPr>
            <w:tcW w:w="3780" w:type="dxa"/>
          </w:tcPr>
          <w:p w14:paraId="040426FC" w14:textId="77777777" w:rsidR="00E34178" w:rsidRPr="0076221C" w:rsidRDefault="003D30E1" w:rsidP="0076221C">
            <w:r w:rsidRPr="0076221C">
              <w:t xml:space="preserve">Internasjonale organisasjoner </w:t>
            </w:r>
          </w:p>
        </w:tc>
        <w:tc>
          <w:tcPr>
            <w:tcW w:w="1520" w:type="dxa"/>
          </w:tcPr>
          <w:p w14:paraId="2E58470C" w14:textId="77777777" w:rsidR="00E34178" w:rsidRPr="0076221C" w:rsidRDefault="003D30E1" w:rsidP="0076221C">
            <w:r w:rsidRPr="0076221C">
              <w:t xml:space="preserve"> 200 000 000</w:t>
            </w:r>
          </w:p>
        </w:tc>
        <w:tc>
          <w:tcPr>
            <w:tcW w:w="1120" w:type="dxa"/>
          </w:tcPr>
          <w:p w14:paraId="0BAA655D" w14:textId="77777777" w:rsidR="00E34178" w:rsidRPr="0076221C" w:rsidRDefault="003D30E1" w:rsidP="0076221C">
            <w:r w:rsidRPr="0076221C">
              <w:t>p195/20-21</w:t>
            </w:r>
          </w:p>
        </w:tc>
        <w:tc>
          <w:tcPr>
            <w:tcW w:w="1120" w:type="dxa"/>
          </w:tcPr>
          <w:p w14:paraId="22FF57A3" w14:textId="77777777" w:rsidR="00E34178" w:rsidRPr="0076221C" w:rsidRDefault="003D30E1" w:rsidP="0076221C">
            <w:r w:rsidRPr="0076221C">
              <w:t xml:space="preserve"> i600/20-21</w:t>
            </w:r>
          </w:p>
        </w:tc>
        <w:tc>
          <w:tcPr>
            <w:tcW w:w="1240" w:type="dxa"/>
          </w:tcPr>
          <w:p w14:paraId="38D1BA31" w14:textId="77777777" w:rsidR="00E34178" w:rsidRPr="0076221C" w:rsidRDefault="00E34178" w:rsidP="0076221C"/>
        </w:tc>
      </w:tr>
      <w:tr w:rsidR="00E34178" w:rsidRPr="0076221C" w14:paraId="65271897" w14:textId="77777777" w:rsidTr="002B0003">
        <w:trPr>
          <w:trHeight w:val="380"/>
        </w:trPr>
        <w:tc>
          <w:tcPr>
            <w:tcW w:w="560" w:type="dxa"/>
          </w:tcPr>
          <w:p w14:paraId="2AA15209" w14:textId="77777777" w:rsidR="00E34178" w:rsidRPr="0076221C" w:rsidRDefault="00E34178" w:rsidP="0076221C"/>
        </w:tc>
        <w:tc>
          <w:tcPr>
            <w:tcW w:w="560" w:type="dxa"/>
          </w:tcPr>
          <w:p w14:paraId="09D4EA01" w14:textId="77777777" w:rsidR="00E34178" w:rsidRPr="0076221C" w:rsidRDefault="003D30E1" w:rsidP="0076221C">
            <w:r w:rsidRPr="0076221C">
              <w:t xml:space="preserve"> 71</w:t>
            </w:r>
          </w:p>
        </w:tc>
        <w:tc>
          <w:tcPr>
            <w:tcW w:w="3780" w:type="dxa"/>
          </w:tcPr>
          <w:p w14:paraId="4821EDD2" w14:textId="77777777" w:rsidR="00E34178" w:rsidRPr="0076221C" w:rsidRDefault="003D30E1" w:rsidP="0076221C">
            <w:r w:rsidRPr="0076221C">
              <w:t xml:space="preserve">Internasjonale organisasjoner </w:t>
            </w:r>
          </w:p>
        </w:tc>
        <w:tc>
          <w:tcPr>
            <w:tcW w:w="1520" w:type="dxa"/>
          </w:tcPr>
          <w:p w14:paraId="58AD79BD" w14:textId="77777777" w:rsidR="00E34178" w:rsidRPr="0076221C" w:rsidRDefault="003D30E1" w:rsidP="0076221C">
            <w:r w:rsidRPr="0076221C">
              <w:t xml:space="preserve"> 77 800 000</w:t>
            </w:r>
          </w:p>
        </w:tc>
        <w:tc>
          <w:tcPr>
            <w:tcW w:w="1120" w:type="dxa"/>
          </w:tcPr>
          <w:p w14:paraId="12242972" w14:textId="77777777" w:rsidR="00E34178" w:rsidRPr="0076221C" w:rsidRDefault="003D30E1" w:rsidP="0076221C">
            <w:r w:rsidRPr="0076221C">
              <w:t>p173/20-21</w:t>
            </w:r>
          </w:p>
        </w:tc>
        <w:tc>
          <w:tcPr>
            <w:tcW w:w="1120" w:type="dxa"/>
          </w:tcPr>
          <w:p w14:paraId="1056AF77" w14:textId="77777777" w:rsidR="00E34178" w:rsidRPr="0076221C" w:rsidRDefault="003D30E1" w:rsidP="0076221C">
            <w:r w:rsidRPr="0076221C">
              <w:t xml:space="preserve"> i558/20-21</w:t>
            </w:r>
          </w:p>
        </w:tc>
        <w:tc>
          <w:tcPr>
            <w:tcW w:w="1240" w:type="dxa"/>
          </w:tcPr>
          <w:p w14:paraId="689632C8" w14:textId="77777777" w:rsidR="00E34178" w:rsidRPr="0076221C" w:rsidRDefault="00E34178" w:rsidP="0076221C"/>
        </w:tc>
      </w:tr>
      <w:tr w:rsidR="00E34178" w:rsidRPr="0076221C" w14:paraId="50772DD9" w14:textId="77777777" w:rsidTr="002B0003">
        <w:trPr>
          <w:trHeight w:val="640"/>
        </w:trPr>
        <w:tc>
          <w:tcPr>
            <w:tcW w:w="560" w:type="dxa"/>
          </w:tcPr>
          <w:p w14:paraId="27E75550" w14:textId="77777777" w:rsidR="00E34178" w:rsidRPr="0076221C" w:rsidRDefault="00E34178" w:rsidP="0076221C"/>
        </w:tc>
        <w:tc>
          <w:tcPr>
            <w:tcW w:w="560" w:type="dxa"/>
          </w:tcPr>
          <w:p w14:paraId="70C0AC96" w14:textId="77777777" w:rsidR="00E34178" w:rsidRPr="0076221C" w:rsidRDefault="003D30E1" w:rsidP="0076221C">
            <w:r w:rsidRPr="0076221C">
              <w:t xml:space="preserve"> 72</w:t>
            </w:r>
          </w:p>
        </w:tc>
        <w:tc>
          <w:tcPr>
            <w:tcW w:w="3780" w:type="dxa"/>
          </w:tcPr>
          <w:p w14:paraId="2AA9DE1F" w14:textId="77777777" w:rsidR="00E34178" w:rsidRPr="0076221C" w:rsidRDefault="003D30E1" w:rsidP="0076221C">
            <w:r w:rsidRPr="0076221C">
              <w:t xml:space="preserve">Tilskudd til Verdens helseorganisasjon (WHO) </w:t>
            </w:r>
          </w:p>
        </w:tc>
        <w:tc>
          <w:tcPr>
            <w:tcW w:w="1520" w:type="dxa"/>
          </w:tcPr>
          <w:p w14:paraId="51BB06D4" w14:textId="77777777" w:rsidR="00E34178" w:rsidRPr="0076221C" w:rsidRDefault="003D30E1" w:rsidP="0076221C">
            <w:r w:rsidRPr="0076221C">
              <w:t xml:space="preserve"> 22 000 000</w:t>
            </w:r>
          </w:p>
        </w:tc>
        <w:tc>
          <w:tcPr>
            <w:tcW w:w="1120" w:type="dxa"/>
          </w:tcPr>
          <w:p w14:paraId="0F01DC5E" w14:textId="77777777" w:rsidR="00E34178" w:rsidRPr="0076221C" w:rsidRDefault="003D30E1" w:rsidP="0076221C">
            <w:r w:rsidRPr="0076221C">
              <w:t>p195/20-21</w:t>
            </w:r>
          </w:p>
        </w:tc>
        <w:tc>
          <w:tcPr>
            <w:tcW w:w="1120" w:type="dxa"/>
          </w:tcPr>
          <w:p w14:paraId="556FC476" w14:textId="77777777" w:rsidR="00E34178" w:rsidRPr="0076221C" w:rsidRDefault="003D30E1" w:rsidP="0076221C">
            <w:r w:rsidRPr="0076221C">
              <w:t xml:space="preserve"> i600/20-21</w:t>
            </w:r>
          </w:p>
        </w:tc>
        <w:tc>
          <w:tcPr>
            <w:tcW w:w="1240" w:type="dxa"/>
          </w:tcPr>
          <w:p w14:paraId="3BD0B331" w14:textId="77777777" w:rsidR="00E34178" w:rsidRPr="0076221C" w:rsidRDefault="00E34178" w:rsidP="0076221C"/>
        </w:tc>
      </w:tr>
      <w:tr w:rsidR="00E34178" w:rsidRPr="0076221C" w14:paraId="799280AD" w14:textId="77777777" w:rsidTr="002B0003">
        <w:trPr>
          <w:trHeight w:val="380"/>
        </w:trPr>
        <w:tc>
          <w:tcPr>
            <w:tcW w:w="560" w:type="dxa"/>
          </w:tcPr>
          <w:p w14:paraId="0726CFE0" w14:textId="77777777" w:rsidR="00E34178" w:rsidRPr="0076221C" w:rsidRDefault="003D30E1" w:rsidP="0076221C">
            <w:r w:rsidRPr="0076221C">
              <w:t xml:space="preserve"> 704</w:t>
            </w:r>
          </w:p>
        </w:tc>
        <w:tc>
          <w:tcPr>
            <w:tcW w:w="560" w:type="dxa"/>
          </w:tcPr>
          <w:p w14:paraId="77018962" w14:textId="77777777" w:rsidR="00E34178" w:rsidRPr="0076221C" w:rsidRDefault="00E34178" w:rsidP="0076221C"/>
        </w:tc>
        <w:tc>
          <w:tcPr>
            <w:tcW w:w="3780" w:type="dxa"/>
          </w:tcPr>
          <w:p w14:paraId="1100599C" w14:textId="77777777" w:rsidR="00E34178" w:rsidRPr="0076221C" w:rsidRDefault="003D30E1" w:rsidP="0076221C">
            <w:r w:rsidRPr="0076221C">
              <w:t>Norsk helsearkiv:</w:t>
            </w:r>
          </w:p>
        </w:tc>
        <w:tc>
          <w:tcPr>
            <w:tcW w:w="1520" w:type="dxa"/>
          </w:tcPr>
          <w:p w14:paraId="557A6374" w14:textId="77777777" w:rsidR="00E34178" w:rsidRPr="0076221C" w:rsidRDefault="00E34178" w:rsidP="0076221C"/>
        </w:tc>
        <w:tc>
          <w:tcPr>
            <w:tcW w:w="1120" w:type="dxa"/>
          </w:tcPr>
          <w:p w14:paraId="5346324E" w14:textId="77777777" w:rsidR="00E34178" w:rsidRPr="0076221C" w:rsidRDefault="00E34178" w:rsidP="0076221C"/>
        </w:tc>
        <w:tc>
          <w:tcPr>
            <w:tcW w:w="1120" w:type="dxa"/>
          </w:tcPr>
          <w:p w14:paraId="4704BA05" w14:textId="77777777" w:rsidR="00E34178" w:rsidRPr="0076221C" w:rsidRDefault="00E34178" w:rsidP="0076221C"/>
        </w:tc>
        <w:tc>
          <w:tcPr>
            <w:tcW w:w="1240" w:type="dxa"/>
          </w:tcPr>
          <w:p w14:paraId="1B6129EF" w14:textId="77777777" w:rsidR="00E34178" w:rsidRPr="0076221C" w:rsidRDefault="00E34178" w:rsidP="0076221C"/>
        </w:tc>
      </w:tr>
      <w:tr w:rsidR="00E34178" w:rsidRPr="0076221C" w14:paraId="021E8716" w14:textId="77777777" w:rsidTr="002B0003">
        <w:trPr>
          <w:trHeight w:val="380"/>
        </w:trPr>
        <w:tc>
          <w:tcPr>
            <w:tcW w:w="560" w:type="dxa"/>
          </w:tcPr>
          <w:p w14:paraId="045F584C" w14:textId="77777777" w:rsidR="00E34178" w:rsidRPr="0076221C" w:rsidRDefault="00E34178" w:rsidP="0076221C"/>
        </w:tc>
        <w:tc>
          <w:tcPr>
            <w:tcW w:w="560" w:type="dxa"/>
          </w:tcPr>
          <w:p w14:paraId="58CB215E" w14:textId="77777777" w:rsidR="00E34178" w:rsidRPr="0076221C" w:rsidRDefault="003D30E1" w:rsidP="0076221C">
            <w:r w:rsidRPr="0076221C">
              <w:t xml:space="preserve"> 1</w:t>
            </w:r>
          </w:p>
        </w:tc>
        <w:tc>
          <w:tcPr>
            <w:tcW w:w="3780" w:type="dxa"/>
          </w:tcPr>
          <w:p w14:paraId="03CBF11D" w14:textId="77777777" w:rsidR="00E34178" w:rsidRPr="0076221C" w:rsidRDefault="003D30E1" w:rsidP="0076221C">
            <w:r w:rsidRPr="0076221C">
              <w:t xml:space="preserve">Driftsutgifter </w:t>
            </w:r>
          </w:p>
        </w:tc>
        <w:tc>
          <w:tcPr>
            <w:tcW w:w="1520" w:type="dxa"/>
          </w:tcPr>
          <w:p w14:paraId="41ED9078" w14:textId="77777777" w:rsidR="00E34178" w:rsidRPr="0076221C" w:rsidRDefault="003D30E1" w:rsidP="0076221C">
            <w:r w:rsidRPr="0076221C">
              <w:t xml:space="preserve"> 735 000</w:t>
            </w:r>
          </w:p>
        </w:tc>
        <w:tc>
          <w:tcPr>
            <w:tcW w:w="1120" w:type="dxa"/>
          </w:tcPr>
          <w:p w14:paraId="51CC2881" w14:textId="77777777" w:rsidR="00E34178" w:rsidRPr="0076221C" w:rsidRDefault="003D30E1" w:rsidP="0076221C">
            <w:r w:rsidRPr="0076221C">
              <w:t xml:space="preserve"> </w:t>
            </w:r>
            <w:proofErr w:type="spellStart"/>
            <w:r w:rsidRPr="0076221C">
              <w:t>lønnsoppg</w:t>
            </w:r>
            <w:proofErr w:type="spellEnd"/>
          </w:p>
        </w:tc>
        <w:tc>
          <w:tcPr>
            <w:tcW w:w="1120" w:type="dxa"/>
          </w:tcPr>
          <w:p w14:paraId="203ABFB2" w14:textId="77777777" w:rsidR="00E34178" w:rsidRPr="0076221C" w:rsidRDefault="00E34178" w:rsidP="0076221C"/>
        </w:tc>
        <w:tc>
          <w:tcPr>
            <w:tcW w:w="1240" w:type="dxa"/>
          </w:tcPr>
          <w:p w14:paraId="08D8D98C" w14:textId="77777777" w:rsidR="00E34178" w:rsidRPr="0076221C" w:rsidRDefault="00E34178" w:rsidP="0076221C"/>
        </w:tc>
      </w:tr>
      <w:tr w:rsidR="00E34178" w:rsidRPr="0076221C" w14:paraId="29B90BC1" w14:textId="77777777" w:rsidTr="002B0003">
        <w:trPr>
          <w:trHeight w:val="380"/>
        </w:trPr>
        <w:tc>
          <w:tcPr>
            <w:tcW w:w="560" w:type="dxa"/>
          </w:tcPr>
          <w:p w14:paraId="68310572" w14:textId="77777777" w:rsidR="00E34178" w:rsidRPr="0076221C" w:rsidRDefault="00E34178" w:rsidP="0076221C"/>
        </w:tc>
        <w:tc>
          <w:tcPr>
            <w:tcW w:w="560" w:type="dxa"/>
          </w:tcPr>
          <w:p w14:paraId="3BAAD7EF" w14:textId="77777777" w:rsidR="00E34178" w:rsidRPr="0076221C" w:rsidRDefault="003D30E1" w:rsidP="0076221C">
            <w:r w:rsidRPr="0076221C">
              <w:t xml:space="preserve"> 21</w:t>
            </w:r>
          </w:p>
        </w:tc>
        <w:tc>
          <w:tcPr>
            <w:tcW w:w="3780" w:type="dxa"/>
          </w:tcPr>
          <w:p w14:paraId="242ABD6C"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6B1AAA9" w14:textId="77777777" w:rsidR="00E34178" w:rsidRPr="0076221C" w:rsidRDefault="003D30E1" w:rsidP="0076221C">
            <w:r w:rsidRPr="0076221C">
              <w:t xml:space="preserve"> -4 300 000</w:t>
            </w:r>
          </w:p>
        </w:tc>
        <w:tc>
          <w:tcPr>
            <w:tcW w:w="1120" w:type="dxa"/>
          </w:tcPr>
          <w:p w14:paraId="38ECC161" w14:textId="77777777" w:rsidR="00E34178" w:rsidRPr="0076221C" w:rsidRDefault="003D30E1" w:rsidP="0076221C">
            <w:r w:rsidRPr="0076221C">
              <w:t>p195/20-21</w:t>
            </w:r>
          </w:p>
        </w:tc>
        <w:tc>
          <w:tcPr>
            <w:tcW w:w="1120" w:type="dxa"/>
          </w:tcPr>
          <w:p w14:paraId="6DC3719D" w14:textId="77777777" w:rsidR="00E34178" w:rsidRPr="0076221C" w:rsidRDefault="003D30E1" w:rsidP="0076221C">
            <w:r w:rsidRPr="0076221C">
              <w:t xml:space="preserve"> i600/20-21</w:t>
            </w:r>
          </w:p>
        </w:tc>
        <w:tc>
          <w:tcPr>
            <w:tcW w:w="1240" w:type="dxa"/>
          </w:tcPr>
          <w:p w14:paraId="7DEA89E5" w14:textId="77777777" w:rsidR="00E34178" w:rsidRPr="0076221C" w:rsidRDefault="00E34178" w:rsidP="0076221C"/>
        </w:tc>
      </w:tr>
      <w:tr w:rsidR="00E34178" w:rsidRPr="0076221C" w14:paraId="1042B178" w14:textId="77777777" w:rsidTr="002B0003">
        <w:trPr>
          <w:trHeight w:val="380"/>
        </w:trPr>
        <w:tc>
          <w:tcPr>
            <w:tcW w:w="560" w:type="dxa"/>
          </w:tcPr>
          <w:p w14:paraId="3B04C4CE" w14:textId="77777777" w:rsidR="00E34178" w:rsidRPr="0076221C" w:rsidRDefault="003D30E1" w:rsidP="0076221C">
            <w:r w:rsidRPr="0076221C">
              <w:t xml:space="preserve"> 708</w:t>
            </w:r>
          </w:p>
        </w:tc>
        <w:tc>
          <w:tcPr>
            <w:tcW w:w="560" w:type="dxa"/>
          </w:tcPr>
          <w:p w14:paraId="40FED692" w14:textId="77777777" w:rsidR="00E34178" w:rsidRPr="0076221C" w:rsidRDefault="00E34178" w:rsidP="0076221C"/>
        </w:tc>
        <w:tc>
          <w:tcPr>
            <w:tcW w:w="3780" w:type="dxa"/>
          </w:tcPr>
          <w:p w14:paraId="0B7A80AD" w14:textId="77777777" w:rsidR="00E34178" w:rsidRPr="0076221C" w:rsidRDefault="003D30E1" w:rsidP="0076221C">
            <w:r w:rsidRPr="0076221C">
              <w:t>Eldreombud:</w:t>
            </w:r>
          </w:p>
        </w:tc>
        <w:tc>
          <w:tcPr>
            <w:tcW w:w="1520" w:type="dxa"/>
          </w:tcPr>
          <w:p w14:paraId="75A713F5" w14:textId="77777777" w:rsidR="00E34178" w:rsidRPr="0076221C" w:rsidRDefault="00E34178" w:rsidP="0076221C"/>
        </w:tc>
        <w:tc>
          <w:tcPr>
            <w:tcW w:w="1120" w:type="dxa"/>
          </w:tcPr>
          <w:p w14:paraId="25B5972A" w14:textId="77777777" w:rsidR="00E34178" w:rsidRPr="0076221C" w:rsidRDefault="00E34178" w:rsidP="0076221C"/>
        </w:tc>
        <w:tc>
          <w:tcPr>
            <w:tcW w:w="1120" w:type="dxa"/>
          </w:tcPr>
          <w:p w14:paraId="4274F528" w14:textId="77777777" w:rsidR="00E34178" w:rsidRPr="0076221C" w:rsidRDefault="00E34178" w:rsidP="0076221C"/>
        </w:tc>
        <w:tc>
          <w:tcPr>
            <w:tcW w:w="1240" w:type="dxa"/>
          </w:tcPr>
          <w:p w14:paraId="1BEDE3A3" w14:textId="77777777" w:rsidR="00E34178" w:rsidRPr="0076221C" w:rsidRDefault="00E34178" w:rsidP="0076221C"/>
        </w:tc>
      </w:tr>
      <w:tr w:rsidR="00E34178" w:rsidRPr="0076221C" w14:paraId="454CD98C" w14:textId="77777777" w:rsidTr="002B0003">
        <w:trPr>
          <w:trHeight w:val="380"/>
        </w:trPr>
        <w:tc>
          <w:tcPr>
            <w:tcW w:w="560" w:type="dxa"/>
          </w:tcPr>
          <w:p w14:paraId="699F067B" w14:textId="77777777" w:rsidR="00E34178" w:rsidRPr="0076221C" w:rsidRDefault="00E34178" w:rsidP="0076221C"/>
        </w:tc>
        <w:tc>
          <w:tcPr>
            <w:tcW w:w="560" w:type="dxa"/>
          </w:tcPr>
          <w:p w14:paraId="14C89E3D" w14:textId="77777777" w:rsidR="00E34178" w:rsidRPr="0076221C" w:rsidRDefault="003D30E1" w:rsidP="0076221C">
            <w:r w:rsidRPr="0076221C">
              <w:t xml:space="preserve"> 1</w:t>
            </w:r>
          </w:p>
        </w:tc>
        <w:tc>
          <w:tcPr>
            <w:tcW w:w="3780" w:type="dxa"/>
          </w:tcPr>
          <w:p w14:paraId="6F6B3FCE" w14:textId="77777777" w:rsidR="00E34178" w:rsidRPr="0076221C" w:rsidRDefault="003D30E1" w:rsidP="0076221C">
            <w:r w:rsidRPr="0076221C">
              <w:t xml:space="preserve">Driftsutgifter </w:t>
            </w:r>
          </w:p>
        </w:tc>
        <w:tc>
          <w:tcPr>
            <w:tcW w:w="1520" w:type="dxa"/>
          </w:tcPr>
          <w:p w14:paraId="007BC424" w14:textId="77777777" w:rsidR="00E34178" w:rsidRPr="0076221C" w:rsidRDefault="003D30E1" w:rsidP="0076221C">
            <w:r w:rsidRPr="0076221C">
              <w:t xml:space="preserve"> 127 000</w:t>
            </w:r>
          </w:p>
        </w:tc>
        <w:tc>
          <w:tcPr>
            <w:tcW w:w="1120" w:type="dxa"/>
          </w:tcPr>
          <w:p w14:paraId="272047C3"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6DBD8A" w14:textId="77777777" w:rsidR="00E34178" w:rsidRPr="0076221C" w:rsidRDefault="00E34178" w:rsidP="0076221C"/>
        </w:tc>
        <w:tc>
          <w:tcPr>
            <w:tcW w:w="1240" w:type="dxa"/>
          </w:tcPr>
          <w:p w14:paraId="390D10DE" w14:textId="77777777" w:rsidR="00E34178" w:rsidRPr="0076221C" w:rsidRDefault="00E34178" w:rsidP="0076221C"/>
        </w:tc>
      </w:tr>
      <w:tr w:rsidR="00E34178" w:rsidRPr="0076221C" w14:paraId="7A267E3B" w14:textId="77777777" w:rsidTr="002B0003">
        <w:trPr>
          <w:trHeight w:val="380"/>
        </w:trPr>
        <w:tc>
          <w:tcPr>
            <w:tcW w:w="560" w:type="dxa"/>
          </w:tcPr>
          <w:p w14:paraId="30429731" w14:textId="77777777" w:rsidR="00E34178" w:rsidRPr="0076221C" w:rsidRDefault="003D30E1" w:rsidP="0076221C">
            <w:r w:rsidRPr="0076221C">
              <w:t xml:space="preserve"> 709</w:t>
            </w:r>
          </w:p>
        </w:tc>
        <w:tc>
          <w:tcPr>
            <w:tcW w:w="560" w:type="dxa"/>
          </w:tcPr>
          <w:p w14:paraId="05AF09A6" w14:textId="77777777" w:rsidR="00E34178" w:rsidRPr="0076221C" w:rsidRDefault="00E34178" w:rsidP="0076221C"/>
        </w:tc>
        <w:tc>
          <w:tcPr>
            <w:tcW w:w="3780" w:type="dxa"/>
          </w:tcPr>
          <w:p w14:paraId="2711C66D" w14:textId="77777777" w:rsidR="00E34178" w:rsidRPr="0076221C" w:rsidRDefault="003D30E1" w:rsidP="0076221C">
            <w:r w:rsidRPr="0076221C">
              <w:t>Pasient- og brukerombud:</w:t>
            </w:r>
          </w:p>
        </w:tc>
        <w:tc>
          <w:tcPr>
            <w:tcW w:w="1520" w:type="dxa"/>
          </w:tcPr>
          <w:p w14:paraId="6FF60203" w14:textId="77777777" w:rsidR="00E34178" w:rsidRPr="0076221C" w:rsidRDefault="00E34178" w:rsidP="0076221C"/>
        </w:tc>
        <w:tc>
          <w:tcPr>
            <w:tcW w:w="1120" w:type="dxa"/>
          </w:tcPr>
          <w:p w14:paraId="4BB812B1" w14:textId="77777777" w:rsidR="00E34178" w:rsidRPr="0076221C" w:rsidRDefault="00E34178" w:rsidP="0076221C"/>
        </w:tc>
        <w:tc>
          <w:tcPr>
            <w:tcW w:w="1120" w:type="dxa"/>
          </w:tcPr>
          <w:p w14:paraId="6FB1F5D3" w14:textId="77777777" w:rsidR="00E34178" w:rsidRPr="0076221C" w:rsidRDefault="00E34178" w:rsidP="0076221C"/>
        </w:tc>
        <w:tc>
          <w:tcPr>
            <w:tcW w:w="1240" w:type="dxa"/>
          </w:tcPr>
          <w:p w14:paraId="1930A494" w14:textId="77777777" w:rsidR="00E34178" w:rsidRPr="0076221C" w:rsidRDefault="00E34178" w:rsidP="0076221C"/>
        </w:tc>
      </w:tr>
      <w:tr w:rsidR="00E34178" w:rsidRPr="0076221C" w14:paraId="4DEE36CA" w14:textId="77777777" w:rsidTr="002B0003">
        <w:trPr>
          <w:trHeight w:val="380"/>
        </w:trPr>
        <w:tc>
          <w:tcPr>
            <w:tcW w:w="560" w:type="dxa"/>
          </w:tcPr>
          <w:p w14:paraId="31C58DAD" w14:textId="77777777" w:rsidR="00E34178" w:rsidRPr="0076221C" w:rsidRDefault="00E34178" w:rsidP="0076221C"/>
        </w:tc>
        <w:tc>
          <w:tcPr>
            <w:tcW w:w="560" w:type="dxa"/>
          </w:tcPr>
          <w:p w14:paraId="02D90396" w14:textId="77777777" w:rsidR="00E34178" w:rsidRPr="0076221C" w:rsidRDefault="003D30E1" w:rsidP="0076221C">
            <w:r w:rsidRPr="0076221C">
              <w:t xml:space="preserve"> 1</w:t>
            </w:r>
          </w:p>
        </w:tc>
        <w:tc>
          <w:tcPr>
            <w:tcW w:w="3780" w:type="dxa"/>
          </w:tcPr>
          <w:p w14:paraId="5A6B4DE2" w14:textId="77777777" w:rsidR="00E34178" w:rsidRPr="0076221C" w:rsidRDefault="003D30E1" w:rsidP="0076221C">
            <w:r w:rsidRPr="0076221C">
              <w:t xml:space="preserve">Driftsutgifter </w:t>
            </w:r>
          </w:p>
        </w:tc>
        <w:tc>
          <w:tcPr>
            <w:tcW w:w="1520" w:type="dxa"/>
          </w:tcPr>
          <w:p w14:paraId="6197C060" w14:textId="77777777" w:rsidR="00E34178" w:rsidRPr="0076221C" w:rsidRDefault="003D30E1" w:rsidP="0076221C">
            <w:r w:rsidRPr="0076221C">
              <w:t xml:space="preserve"> 1 066 000</w:t>
            </w:r>
          </w:p>
        </w:tc>
        <w:tc>
          <w:tcPr>
            <w:tcW w:w="1120" w:type="dxa"/>
          </w:tcPr>
          <w:p w14:paraId="15BC1B96" w14:textId="77777777" w:rsidR="00E34178" w:rsidRPr="0076221C" w:rsidRDefault="003D30E1" w:rsidP="0076221C">
            <w:r w:rsidRPr="0076221C">
              <w:t xml:space="preserve"> </w:t>
            </w:r>
            <w:proofErr w:type="spellStart"/>
            <w:r w:rsidRPr="0076221C">
              <w:t>lønnsoppg</w:t>
            </w:r>
            <w:proofErr w:type="spellEnd"/>
          </w:p>
        </w:tc>
        <w:tc>
          <w:tcPr>
            <w:tcW w:w="1120" w:type="dxa"/>
          </w:tcPr>
          <w:p w14:paraId="6C7B14DE" w14:textId="77777777" w:rsidR="00E34178" w:rsidRPr="0076221C" w:rsidRDefault="00E34178" w:rsidP="0076221C"/>
        </w:tc>
        <w:tc>
          <w:tcPr>
            <w:tcW w:w="1240" w:type="dxa"/>
          </w:tcPr>
          <w:p w14:paraId="48DC7E83" w14:textId="77777777" w:rsidR="00E34178" w:rsidRPr="0076221C" w:rsidRDefault="00E34178" w:rsidP="0076221C"/>
        </w:tc>
      </w:tr>
      <w:tr w:rsidR="00E34178" w:rsidRPr="0076221C" w14:paraId="05CD4351" w14:textId="77777777" w:rsidTr="002B0003">
        <w:trPr>
          <w:trHeight w:val="380"/>
        </w:trPr>
        <w:tc>
          <w:tcPr>
            <w:tcW w:w="560" w:type="dxa"/>
          </w:tcPr>
          <w:p w14:paraId="46B8BCFF" w14:textId="77777777" w:rsidR="00E34178" w:rsidRPr="0076221C" w:rsidRDefault="003D30E1" w:rsidP="0076221C">
            <w:r w:rsidRPr="0076221C">
              <w:t xml:space="preserve"> 710</w:t>
            </w:r>
          </w:p>
        </w:tc>
        <w:tc>
          <w:tcPr>
            <w:tcW w:w="560" w:type="dxa"/>
          </w:tcPr>
          <w:p w14:paraId="383765C5" w14:textId="77777777" w:rsidR="00E34178" w:rsidRPr="0076221C" w:rsidRDefault="00E34178" w:rsidP="0076221C"/>
        </w:tc>
        <w:tc>
          <w:tcPr>
            <w:tcW w:w="3780" w:type="dxa"/>
          </w:tcPr>
          <w:p w14:paraId="4047F5F5" w14:textId="77777777" w:rsidR="00E34178" w:rsidRPr="0076221C" w:rsidRDefault="003D30E1" w:rsidP="0076221C">
            <w:r w:rsidRPr="0076221C">
              <w:t>Vaksiner mv.:</w:t>
            </w:r>
          </w:p>
        </w:tc>
        <w:tc>
          <w:tcPr>
            <w:tcW w:w="1520" w:type="dxa"/>
          </w:tcPr>
          <w:p w14:paraId="23B3851B" w14:textId="77777777" w:rsidR="00E34178" w:rsidRPr="0076221C" w:rsidRDefault="00E34178" w:rsidP="0076221C"/>
        </w:tc>
        <w:tc>
          <w:tcPr>
            <w:tcW w:w="1120" w:type="dxa"/>
          </w:tcPr>
          <w:p w14:paraId="39063320" w14:textId="77777777" w:rsidR="00E34178" w:rsidRPr="0076221C" w:rsidRDefault="00E34178" w:rsidP="0076221C"/>
        </w:tc>
        <w:tc>
          <w:tcPr>
            <w:tcW w:w="1120" w:type="dxa"/>
          </w:tcPr>
          <w:p w14:paraId="3DE4360E" w14:textId="77777777" w:rsidR="00E34178" w:rsidRPr="0076221C" w:rsidRDefault="00E34178" w:rsidP="0076221C"/>
        </w:tc>
        <w:tc>
          <w:tcPr>
            <w:tcW w:w="1240" w:type="dxa"/>
          </w:tcPr>
          <w:p w14:paraId="76FA9258" w14:textId="77777777" w:rsidR="00E34178" w:rsidRPr="0076221C" w:rsidRDefault="00E34178" w:rsidP="0076221C"/>
        </w:tc>
      </w:tr>
      <w:tr w:rsidR="00E34178" w:rsidRPr="0076221C" w14:paraId="31D2AA5B" w14:textId="77777777" w:rsidTr="002B0003">
        <w:trPr>
          <w:trHeight w:val="380"/>
        </w:trPr>
        <w:tc>
          <w:tcPr>
            <w:tcW w:w="560" w:type="dxa"/>
          </w:tcPr>
          <w:p w14:paraId="2E9C2BF4" w14:textId="77777777" w:rsidR="00E34178" w:rsidRPr="0076221C" w:rsidRDefault="00E34178" w:rsidP="0076221C"/>
        </w:tc>
        <w:tc>
          <w:tcPr>
            <w:tcW w:w="560" w:type="dxa"/>
          </w:tcPr>
          <w:p w14:paraId="384F0BF4" w14:textId="77777777" w:rsidR="00E34178" w:rsidRPr="0076221C" w:rsidRDefault="003D30E1" w:rsidP="0076221C">
            <w:r w:rsidRPr="0076221C">
              <w:t xml:space="preserve"> 21</w:t>
            </w:r>
          </w:p>
        </w:tc>
        <w:tc>
          <w:tcPr>
            <w:tcW w:w="3780" w:type="dxa"/>
          </w:tcPr>
          <w:p w14:paraId="4B8A6116"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6BB73D8" w14:textId="77777777" w:rsidR="00E34178" w:rsidRPr="0076221C" w:rsidRDefault="003D30E1" w:rsidP="0076221C">
            <w:r w:rsidRPr="0076221C">
              <w:t xml:space="preserve"> -23 000 000</w:t>
            </w:r>
          </w:p>
        </w:tc>
        <w:tc>
          <w:tcPr>
            <w:tcW w:w="1120" w:type="dxa"/>
          </w:tcPr>
          <w:p w14:paraId="3057D9B2" w14:textId="77777777" w:rsidR="00E34178" w:rsidRPr="0076221C" w:rsidRDefault="003D30E1" w:rsidP="0076221C">
            <w:r w:rsidRPr="0076221C">
              <w:t>p20/21-22</w:t>
            </w:r>
          </w:p>
        </w:tc>
        <w:tc>
          <w:tcPr>
            <w:tcW w:w="1120" w:type="dxa"/>
          </w:tcPr>
          <w:p w14:paraId="35474C4B" w14:textId="77777777" w:rsidR="00E34178" w:rsidRPr="0076221C" w:rsidRDefault="00E34178" w:rsidP="0076221C"/>
        </w:tc>
        <w:tc>
          <w:tcPr>
            <w:tcW w:w="1240" w:type="dxa"/>
          </w:tcPr>
          <w:p w14:paraId="0B46AFCB" w14:textId="77777777" w:rsidR="00E34178" w:rsidRPr="0076221C" w:rsidRDefault="00E34178" w:rsidP="0076221C"/>
        </w:tc>
      </w:tr>
      <w:tr w:rsidR="00E34178" w:rsidRPr="0076221C" w14:paraId="68A3B17F" w14:textId="77777777" w:rsidTr="002B0003">
        <w:trPr>
          <w:trHeight w:val="380"/>
        </w:trPr>
        <w:tc>
          <w:tcPr>
            <w:tcW w:w="560" w:type="dxa"/>
          </w:tcPr>
          <w:p w14:paraId="79DE33F4" w14:textId="77777777" w:rsidR="00E34178" w:rsidRPr="0076221C" w:rsidRDefault="00E34178" w:rsidP="0076221C"/>
        </w:tc>
        <w:tc>
          <w:tcPr>
            <w:tcW w:w="560" w:type="dxa"/>
          </w:tcPr>
          <w:p w14:paraId="5C7C221B" w14:textId="77777777" w:rsidR="00E34178" w:rsidRPr="0076221C" w:rsidRDefault="003D30E1" w:rsidP="0076221C">
            <w:r w:rsidRPr="0076221C">
              <w:t xml:space="preserve"> 21</w:t>
            </w:r>
          </w:p>
        </w:tc>
        <w:tc>
          <w:tcPr>
            <w:tcW w:w="3780" w:type="dxa"/>
          </w:tcPr>
          <w:p w14:paraId="2135596D"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6B4687E" w14:textId="77777777" w:rsidR="00E34178" w:rsidRPr="0076221C" w:rsidRDefault="003D30E1" w:rsidP="0076221C">
            <w:r w:rsidRPr="0076221C">
              <w:t xml:space="preserve"> 146 200 000</w:t>
            </w:r>
          </w:p>
        </w:tc>
        <w:tc>
          <w:tcPr>
            <w:tcW w:w="1120" w:type="dxa"/>
          </w:tcPr>
          <w:p w14:paraId="22195E9A" w14:textId="77777777" w:rsidR="00E34178" w:rsidRPr="0076221C" w:rsidRDefault="003D30E1" w:rsidP="0076221C">
            <w:r w:rsidRPr="0076221C">
              <w:t xml:space="preserve">p244/20-21 </w:t>
            </w:r>
          </w:p>
        </w:tc>
        <w:tc>
          <w:tcPr>
            <w:tcW w:w="1120" w:type="dxa"/>
          </w:tcPr>
          <w:p w14:paraId="424EEF98" w14:textId="77777777" w:rsidR="00E34178" w:rsidRPr="0076221C" w:rsidRDefault="003D30E1" w:rsidP="0076221C">
            <w:r w:rsidRPr="0076221C">
              <w:t xml:space="preserve"> i42/21-22</w:t>
            </w:r>
          </w:p>
        </w:tc>
        <w:tc>
          <w:tcPr>
            <w:tcW w:w="1240" w:type="dxa"/>
          </w:tcPr>
          <w:p w14:paraId="694A7627" w14:textId="77777777" w:rsidR="00E34178" w:rsidRPr="0076221C" w:rsidRDefault="00E34178" w:rsidP="0076221C"/>
        </w:tc>
      </w:tr>
      <w:tr w:rsidR="00E34178" w:rsidRPr="0076221C" w14:paraId="17514550" w14:textId="77777777" w:rsidTr="002B0003">
        <w:trPr>
          <w:trHeight w:val="380"/>
        </w:trPr>
        <w:tc>
          <w:tcPr>
            <w:tcW w:w="560" w:type="dxa"/>
          </w:tcPr>
          <w:p w14:paraId="6ADD5496" w14:textId="77777777" w:rsidR="00E34178" w:rsidRPr="0076221C" w:rsidRDefault="00E34178" w:rsidP="0076221C"/>
        </w:tc>
        <w:tc>
          <w:tcPr>
            <w:tcW w:w="560" w:type="dxa"/>
          </w:tcPr>
          <w:p w14:paraId="4802FD92" w14:textId="77777777" w:rsidR="00E34178" w:rsidRPr="0076221C" w:rsidRDefault="003D30E1" w:rsidP="0076221C">
            <w:r w:rsidRPr="0076221C">
              <w:t xml:space="preserve"> 21</w:t>
            </w:r>
          </w:p>
        </w:tc>
        <w:tc>
          <w:tcPr>
            <w:tcW w:w="3780" w:type="dxa"/>
          </w:tcPr>
          <w:p w14:paraId="35C6A64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20E5BC46" w14:textId="77777777" w:rsidR="00E34178" w:rsidRPr="0076221C" w:rsidRDefault="003D30E1" w:rsidP="0076221C">
            <w:r w:rsidRPr="0076221C">
              <w:t xml:space="preserve"> 53 000 000</w:t>
            </w:r>
          </w:p>
        </w:tc>
        <w:tc>
          <w:tcPr>
            <w:tcW w:w="1120" w:type="dxa"/>
          </w:tcPr>
          <w:p w14:paraId="28749209" w14:textId="77777777" w:rsidR="00E34178" w:rsidRPr="0076221C" w:rsidRDefault="003D30E1" w:rsidP="0076221C">
            <w:r w:rsidRPr="0076221C">
              <w:t>p195/20-21</w:t>
            </w:r>
          </w:p>
        </w:tc>
        <w:tc>
          <w:tcPr>
            <w:tcW w:w="1120" w:type="dxa"/>
          </w:tcPr>
          <w:p w14:paraId="1B133D7C" w14:textId="77777777" w:rsidR="00E34178" w:rsidRPr="0076221C" w:rsidRDefault="003D30E1" w:rsidP="0076221C">
            <w:r w:rsidRPr="0076221C">
              <w:t xml:space="preserve"> i600/20-21</w:t>
            </w:r>
          </w:p>
        </w:tc>
        <w:tc>
          <w:tcPr>
            <w:tcW w:w="1240" w:type="dxa"/>
          </w:tcPr>
          <w:p w14:paraId="4C2A8C32" w14:textId="77777777" w:rsidR="00E34178" w:rsidRPr="0076221C" w:rsidRDefault="00E34178" w:rsidP="0076221C"/>
        </w:tc>
      </w:tr>
      <w:tr w:rsidR="00E34178" w:rsidRPr="0076221C" w14:paraId="51CA83B8" w14:textId="77777777" w:rsidTr="002B0003">
        <w:trPr>
          <w:trHeight w:val="380"/>
        </w:trPr>
        <w:tc>
          <w:tcPr>
            <w:tcW w:w="560" w:type="dxa"/>
          </w:tcPr>
          <w:p w14:paraId="23DCDE2A" w14:textId="77777777" w:rsidR="00E34178" w:rsidRPr="0076221C" w:rsidRDefault="00E34178" w:rsidP="0076221C"/>
        </w:tc>
        <w:tc>
          <w:tcPr>
            <w:tcW w:w="560" w:type="dxa"/>
          </w:tcPr>
          <w:p w14:paraId="6B43AB66" w14:textId="77777777" w:rsidR="00E34178" w:rsidRPr="0076221C" w:rsidRDefault="003D30E1" w:rsidP="0076221C">
            <w:r w:rsidRPr="0076221C">
              <w:t xml:space="preserve"> 22</w:t>
            </w:r>
          </w:p>
        </w:tc>
        <w:tc>
          <w:tcPr>
            <w:tcW w:w="3780" w:type="dxa"/>
          </w:tcPr>
          <w:p w14:paraId="1E136676" w14:textId="77777777" w:rsidR="00E34178" w:rsidRPr="0076221C" w:rsidRDefault="003D30E1" w:rsidP="0076221C">
            <w:r w:rsidRPr="0076221C">
              <w:t xml:space="preserve">Salgs- og beredskapsprodukter m.m. </w:t>
            </w:r>
          </w:p>
        </w:tc>
        <w:tc>
          <w:tcPr>
            <w:tcW w:w="1520" w:type="dxa"/>
          </w:tcPr>
          <w:p w14:paraId="694E80D3" w14:textId="77777777" w:rsidR="00E34178" w:rsidRPr="0076221C" w:rsidRDefault="003D30E1" w:rsidP="0076221C">
            <w:r w:rsidRPr="0076221C">
              <w:t xml:space="preserve"> -117 000 000</w:t>
            </w:r>
          </w:p>
        </w:tc>
        <w:tc>
          <w:tcPr>
            <w:tcW w:w="1120" w:type="dxa"/>
          </w:tcPr>
          <w:p w14:paraId="03B11531" w14:textId="77777777" w:rsidR="00E34178" w:rsidRPr="0076221C" w:rsidRDefault="003D30E1" w:rsidP="0076221C">
            <w:r w:rsidRPr="0076221C">
              <w:t xml:space="preserve">p244/20-21 </w:t>
            </w:r>
          </w:p>
        </w:tc>
        <w:tc>
          <w:tcPr>
            <w:tcW w:w="1120" w:type="dxa"/>
          </w:tcPr>
          <w:p w14:paraId="3B86B9EA" w14:textId="77777777" w:rsidR="00E34178" w:rsidRPr="0076221C" w:rsidRDefault="003D30E1" w:rsidP="0076221C">
            <w:r w:rsidRPr="0076221C">
              <w:t xml:space="preserve"> i42/21-22</w:t>
            </w:r>
          </w:p>
        </w:tc>
        <w:tc>
          <w:tcPr>
            <w:tcW w:w="1240" w:type="dxa"/>
          </w:tcPr>
          <w:p w14:paraId="3A9719EE" w14:textId="77777777" w:rsidR="00E34178" w:rsidRPr="0076221C" w:rsidRDefault="00E34178" w:rsidP="0076221C"/>
        </w:tc>
      </w:tr>
      <w:tr w:rsidR="00E34178" w:rsidRPr="0076221C" w14:paraId="77A35A2A" w14:textId="77777777" w:rsidTr="002B0003">
        <w:trPr>
          <w:trHeight w:val="380"/>
        </w:trPr>
        <w:tc>
          <w:tcPr>
            <w:tcW w:w="560" w:type="dxa"/>
          </w:tcPr>
          <w:p w14:paraId="612C15E3" w14:textId="77777777" w:rsidR="00E34178" w:rsidRPr="0076221C" w:rsidRDefault="00E34178" w:rsidP="0076221C"/>
        </w:tc>
        <w:tc>
          <w:tcPr>
            <w:tcW w:w="560" w:type="dxa"/>
          </w:tcPr>
          <w:p w14:paraId="7350A2D1" w14:textId="77777777" w:rsidR="00E34178" w:rsidRPr="0076221C" w:rsidRDefault="003D30E1" w:rsidP="0076221C">
            <w:r w:rsidRPr="0076221C">
              <w:t xml:space="preserve"> 22</w:t>
            </w:r>
          </w:p>
        </w:tc>
        <w:tc>
          <w:tcPr>
            <w:tcW w:w="3780" w:type="dxa"/>
          </w:tcPr>
          <w:p w14:paraId="778327B4" w14:textId="77777777" w:rsidR="00E34178" w:rsidRPr="0076221C" w:rsidRDefault="003D30E1" w:rsidP="0076221C">
            <w:r w:rsidRPr="0076221C">
              <w:t xml:space="preserve">Salgs- og beredskapsprodukter m.m. </w:t>
            </w:r>
          </w:p>
        </w:tc>
        <w:tc>
          <w:tcPr>
            <w:tcW w:w="1520" w:type="dxa"/>
          </w:tcPr>
          <w:p w14:paraId="7D972749" w14:textId="77777777" w:rsidR="00E34178" w:rsidRPr="0076221C" w:rsidRDefault="003D30E1" w:rsidP="0076221C">
            <w:r w:rsidRPr="0076221C">
              <w:t xml:space="preserve"> 63 400 000</w:t>
            </w:r>
          </w:p>
        </w:tc>
        <w:tc>
          <w:tcPr>
            <w:tcW w:w="1120" w:type="dxa"/>
          </w:tcPr>
          <w:p w14:paraId="2ACB2850" w14:textId="77777777" w:rsidR="00E34178" w:rsidRPr="0076221C" w:rsidRDefault="003D30E1" w:rsidP="0076221C">
            <w:r w:rsidRPr="0076221C">
              <w:t>p195/20-21</w:t>
            </w:r>
          </w:p>
        </w:tc>
        <w:tc>
          <w:tcPr>
            <w:tcW w:w="1120" w:type="dxa"/>
          </w:tcPr>
          <w:p w14:paraId="4ED6443A" w14:textId="77777777" w:rsidR="00E34178" w:rsidRPr="0076221C" w:rsidRDefault="003D30E1" w:rsidP="0076221C">
            <w:r w:rsidRPr="0076221C">
              <w:t xml:space="preserve"> i600/20-21</w:t>
            </w:r>
          </w:p>
        </w:tc>
        <w:tc>
          <w:tcPr>
            <w:tcW w:w="1240" w:type="dxa"/>
          </w:tcPr>
          <w:p w14:paraId="0D0443A2" w14:textId="77777777" w:rsidR="00E34178" w:rsidRPr="0076221C" w:rsidRDefault="00E34178" w:rsidP="0076221C"/>
        </w:tc>
      </w:tr>
      <w:tr w:rsidR="00E34178" w:rsidRPr="0076221C" w14:paraId="32A76523" w14:textId="77777777" w:rsidTr="002B0003">
        <w:trPr>
          <w:trHeight w:val="380"/>
        </w:trPr>
        <w:tc>
          <w:tcPr>
            <w:tcW w:w="560" w:type="dxa"/>
          </w:tcPr>
          <w:p w14:paraId="50C705ED" w14:textId="77777777" w:rsidR="00E34178" w:rsidRPr="0076221C" w:rsidRDefault="00E34178" w:rsidP="0076221C"/>
        </w:tc>
        <w:tc>
          <w:tcPr>
            <w:tcW w:w="560" w:type="dxa"/>
          </w:tcPr>
          <w:p w14:paraId="7E3B3AEC" w14:textId="77777777" w:rsidR="00E34178" w:rsidRPr="0076221C" w:rsidRDefault="003D30E1" w:rsidP="0076221C">
            <w:r w:rsidRPr="0076221C">
              <w:t xml:space="preserve"> 22</w:t>
            </w:r>
          </w:p>
        </w:tc>
        <w:tc>
          <w:tcPr>
            <w:tcW w:w="3780" w:type="dxa"/>
          </w:tcPr>
          <w:p w14:paraId="41506A2B" w14:textId="77777777" w:rsidR="00E34178" w:rsidRPr="0076221C" w:rsidRDefault="003D30E1" w:rsidP="0076221C">
            <w:r w:rsidRPr="0076221C">
              <w:t xml:space="preserve">Salgs- og beredskapsprodukter m.m. </w:t>
            </w:r>
          </w:p>
        </w:tc>
        <w:tc>
          <w:tcPr>
            <w:tcW w:w="1520" w:type="dxa"/>
          </w:tcPr>
          <w:p w14:paraId="4505C5F8" w14:textId="77777777" w:rsidR="00E34178" w:rsidRPr="0076221C" w:rsidRDefault="003D30E1" w:rsidP="0076221C">
            <w:r w:rsidRPr="0076221C">
              <w:t xml:space="preserve"> 36 000 000</w:t>
            </w:r>
          </w:p>
        </w:tc>
        <w:tc>
          <w:tcPr>
            <w:tcW w:w="1120" w:type="dxa"/>
          </w:tcPr>
          <w:p w14:paraId="0988867A" w14:textId="77777777" w:rsidR="00E34178" w:rsidRPr="0076221C" w:rsidRDefault="003D30E1" w:rsidP="0076221C">
            <w:r w:rsidRPr="0076221C">
              <w:t>p79/20-21</w:t>
            </w:r>
          </w:p>
        </w:tc>
        <w:tc>
          <w:tcPr>
            <w:tcW w:w="1120" w:type="dxa"/>
          </w:tcPr>
          <w:p w14:paraId="559B9F74" w14:textId="77777777" w:rsidR="00E34178" w:rsidRPr="0076221C" w:rsidRDefault="003D30E1" w:rsidP="0076221C">
            <w:r w:rsidRPr="0076221C">
              <w:t xml:space="preserve"> i233/20-21</w:t>
            </w:r>
          </w:p>
        </w:tc>
        <w:tc>
          <w:tcPr>
            <w:tcW w:w="1240" w:type="dxa"/>
          </w:tcPr>
          <w:p w14:paraId="4E411AA1" w14:textId="77777777" w:rsidR="00E34178" w:rsidRPr="0076221C" w:rsidRDefault="00E34178" w:rsidP="0076221C"/>
        </w:tc>
      </w:tr>
      <w:tr w:rsidR="00E34178" w:rsidRPr="0076221C" w14:paraId="1BA76C72" w14:textId="77777777" w:rsidTr="002B0003">
        <w:trPr>
          <w:trHeight w:val="640"/>
        </w:trPr>
        <w:tc>
          <w:tcPr>
            <w:tcW w:w="560" w:type="dxa"/>
          </w:tcPr>
          <w:p w14:paraId="5ADFB09A" w14:textId="77777777" w:rsidR="00E34178" w:rsidRPr="0076221C" w:rsidRDefault="00E34178" w:rsidP="0076221C"/>
        </w:tc>
        <w:tc>
          <w:tcPr>
            <w:tcW w:w="560" w:type="dxa"/>
          </w:tcPr>
          <w:p w14:paraId="5286E953" w14:textId="77777777" w:rsidR="00E34178" w:rsidRPr="0076221C" w:rsidRDefault="003D30E1" w:rsidP="0076221C">
            <w:r w:rsidRPr="0076221C">
              <w:t xml:space="preserve"> 23</w:t>
            </w:r>
          </w:p>
        </w:tc>
        <w:tc>
          <w:tcPr>
            <w:tcW w:w="3780" w:type="dxa"/>
          </w:tcPr>
          <w:p w14:paraId="1CB1E5C7" w14:textId="77777777" w:rsidR="00E34178" w:rsidRPr="0076221C" w:rsidRDefault="003D30E1" w:rsidP="0076221C">
            <w:r w:rsidRPr="0076221C">
              <w:t xml:space="preserve">Vaksiner og vaksinasjon mot covid-19, </w:t>
            </w:r>
            <w:r w:rsidRPr="003D30E1">
              <w:rPr>
                <w:rStyle w:val="kursiv0"/>
              </w:rPr>
              <w:t>kan overføres</w:t>
            </w:r>
          </w:p>
        </w:tc>
        <w:tc>
          <w:tcPr>
            <w:tcW w:w="1520" w:type="dxa"/>
          </w:tcPr>
          <w:p w14:paraId="6FC8C7DA" w14:textId="77777777" w:rsidR="00E34178" w:rsidRPr="0076221C" w:rsidRDefault="003D30E1" w:rsidP="0076221C">
            <w:r w:rsidRPr="0076221C">
              <w:t xml:space="preserve"> -415 065 000</w:t>
            </w:r>
          </w:p>
        </w:tc>
        <w:tc>
          <w:tcPr>
            <w:tcW w:w="1120" w:type="dxa"/>
          </w:tcPr>
          <w:p w14:paraId="04A7D7C2" w14:textId="77777777" w:rsidR="00E34178" w:rsidRPr="0076221C" w:rsidRDefault="003D30E1" w:rsidP="0076221C">
            <w:r w:rsidRPr="0076221C">
              <w:t>p20/21-22</w:t>
            </w:r>
          </w:p>
        </w:tc>
        <w:tc>
          <w:tcPr>
            <w:tcW w:w="1120" w:type="dxa"/>
          </w:tcPr>
          <w:p w14:paraId="360CCDC6" w14:textId="77777777" w:rsidR="00E34178" w:rsidRPr="0076221C" w:rsidRDefault="00E34178" w:rsidP="0076221C"/>
        </w:tc>
        <w:tc>
          <w:tcPr>
            <w:tcW w:w="1240" w:type="dxa"/>
          </w:tcPr>
          <w:p w14:paraId="243EE36C" w14:textId="77777777" w:rsidR="00E34178" w:rsidRPr="0076221C" w:rsidRDefault="00E34178" w:rsidP="0076221C"/>
        </w:tc>
      </w:tr>
      <w:tr w:rsidR="00E34178" w:rsidRPr="0076221C" w14:paraId="011AE0CE" w14:textId="77777777" w:rsidTr="002B0003">
        <w:trPr>
          <w:trHeight w:val="640"/>
        </w:trPr>
        <w:tc>
          <w:tcPr>
            <w:tcW w:w="560" w:type="dxa"/>
          </w:tcPr>
          <w:p w14:paraId="00F80C76" w14:textId="77777777" w:rsidR="00E34178" w:rsidRPr="0076221C" w:rsidRDefault="00E34178" w:rsidP="0076221C"/>
        </w:tc>
        <w:tc>
          <w:tcPr>
            <w:tcW w:w="560" w:type="dxa"/>
          </w:tcPr>
          <w:p w14:paraId="4702C370" w14:textId="77777777" w:rsidR="00E34178" w:rsidRPr="0076221C" w:rsidRDefault="003D30E1" w:rsidP="0076221C">
            <w:r w:rsidRPr="0076221C">
              <w:t xml:space="preserve"> 23</w:t>
            </w:r>
          </w:p>
        </w:tc>
        <w:tc>
          <w:tcPr>
            <w:tcW w:w="3780" w:type="dxa"/>
          </w:tcPr>
          <w:p w14:paraId="50107ED9" w14:textId="77777777" w:rsidR="00E34178" w:rsidRPr="0076221C" w:rsidRDefault="003D30E1" w:rsidP="0076221C">
            <w:r w:rsidRPr="0076221C">
              <w:t xml:space="preserve">Vaksiner og vaksinasjon mot covid-19, </w:t>
            </w:r>
            <w:r w:rsidRPr="003D30E1">
              <w:rPr>
                <w:rStyle w:val="kursiv0"/>
              </w:rPr>
              <w:t>kan overføres</w:t>
            </w:r>
          </w:p>
        </w:tc>
        <w:tc>
          <w:tcPr>
            <w:tcW w:w="1520" w:type="dxa"/>
          </w:tcPr>
          <w:p w14:paraId="23DF2400" w14:textId="77777777" w:rsidR="00E34178" w:rsidRPr="0076221C" w:rsidRDefault="003D30E1" w:rsidP="0076221C">
            <w:r w:rsidRPr="0076221C">
              <w:t xml:space="preserve"> 477 500 000</w:t>
            </w:r>
          </w:p>
        </w:tc>
        <w:tc>
          <w:tcPr>
            <w:tcW w:w="1120" w:type="dxa"/>
          </w:tcPr>
          <w:p w14:paraId="4274CD52" w14:textId="77777777" w:rsidR="00E34178" w:rsidRPr="0076221C" w:rsidRDefault="003D30E1" w:rsidP="0076221C">
            <w:r w:rsidRPr="0076221C">
              <w:t>p195/20-21</w:t>
            </w:r>
          </w:p>
        </w:tc>
        <w:tc>
          <w:tcPr>
            <w:tcW w:w="1120" w:type="dxa"/>
          </w:tcPr>
          <w:p w14:paraId="15F59AE8" w14:textId="77777777" w:rsidR="00E34178" w:rsidRPr="0076221C" w:rsidRDefault="003D30E1" w:rsidP="0076221C">
            <w:r w:rsidRPr="0076221C">
              <w:t xml:space="preserve"> i600/20-21</w:t>
            </w:r>
          </w:p>
        </w:tc>
        <w:tc>
          <w:tcPr>
            <w:tcW w:w="1240" w:type="dxa"/>
          </w:tcPr>
          <w:p w14:paraId="0A448123" w14:textId="77777777" w:rsidR="00E34178" w:rsidRPr="0076221C" w:rsidRDefault="00E34178" w:rsidP="0076221C"/>
        </w:tc>
      </w:tr>
      <w:tr w:rsidR="00E34178" w:rsidRPr="0076221C" w14:paraId="0ED30637" w14:textId="77777777" w:rsidTr="002B0003">
        <w:trPr>
          <w:trHeight w:val="640"/>
        </w:trPr>
        <w:tc>
          <w:tcPr>
            <w:tcW w:w="560" w:type="dxa"/>
          </w:tcPr>
          <w:p w14:paraId="7F2EDE14" w14:textId="77777777" w:rsidR="00E34178" w:rsidRPr="0076221C" w:rsidRDefault="00E34178" w:rsidP="0076221C"/>
        </w:tc>
        <w:tc>
          <w:tcPr>
            <w:tcW w:w="560" w:type="dxa"/>
          </w:tcPr>
          <w:p w14:paraId="440A9BA7" w14:textId="77777777" w:rsidR="00E34178" w:rsidRPr="0076221C" w:rsidRDefault="003D30E1" w:rsidP="0076221C">
            <w:r w:rsidRPr="0076221C">
              <w:t xml:space="preserve"> 23</w:t>
            </w:r>
          </w:p>
        </w:tc>
        <w:tc>
          <w:tcPr>
            <w:tcW w:w="3780" w:type="dxa"/>
          </w:tcPr>
          <w:p w14:paraId="66023ABF" w14:textId="77777777" w:rsidR="00E34178" w:rsidRPr="0076221C" w:rsidRDefault="003D30E1" w:rsidP="0076221C">
            <w:r w:rsidRPr="0076221C">
              <w:t xml:space="preserve">Vaksiner og vaksinasjon mot covid-19, </w:t>
            </w:r>
            <w:r w:rsidRPr="003D30E1">
              <w:rPr>
                <w:rStyle w:val="kursiv0"/>
              </w:rPr>
              <w:t>kan overføres</w:t>
            </w:r>
          </w:p>
        </w:tc>
        <w:tc>
          <w:tcPr>
            <w:tcW w:w="1520" w:type="dxa"/>
          </w:tcPr>
          <w:p w14:paraId="7E948C7F" w14:textId="77777777" w:rsidR="00E34178" w:rsidRPr="0076221C" w:rsidRDefault="003D30E1" w:rsidP="0076221C">
            <w:r w:rsidRPr="0076221C">
              <w:t xml:space="preserve"> -535 000 000</w:t>
            </w:r>
          </w:p>
        </w:tc>
        <w:tc>
          <w:tcPr>
            <w:tcW w:w="1120" w:type="dxa"/>
          </w:tcPr>
          <w:p w14:paraId="23DEDF8C" w14:textId="77777777" w:rsidR="00E34178" w:rsidRPr="0076221C" w:rsidRDefault="003D30E1" w:rsidP="0076221C">
            <w:r w:rsidRPr="0076221C">
              <w:t>p79/20-21</w:t>
            </w:r>
          </w:p>
        </w:tc>
        <w:tc>
          <w:tcPr>
            <w:tcW w:w="1120" w:type="dxa"/>
          </w:tcPr>
          <w:p w14:paraId="3832B7A1" w14:textId="77777777" w:rsidR="00E34178" w:rsidRPr="0076221C" w:rsidRDefault="003D30E1" w:rsidP="0076221C">
            <w:r w:rsidRPr="0076221C">
              <w:t xml:space="preserve"> i233/20-21</w:t>
            </w:r>
          </w:p>
        </w:tc>
        <w:tc>
          <w:tcPr>
            <w:tcW w:w="1240" w:type="dxa"/>
          </w:tcPr>
          <w:p w14:paraId="0CBB770E" w14:textId="77777777" w:rsidR="00E34178" w:rsidRPr="0076221C" w:rsidRDefault="00E34178" w:rsidP="0076221C"/>
        </w:tc>
      </w:tr>
      <w:tr w:rsidR="00E34178" w:rsidRPr="0076221C" w14:paraId="36ED8C5D" w14:textId="77777777" w:rsidTr="002B0003">
        <w:trPr>
          <w:trHeight w:val="380"/>
        </w:trPr>
        <w:tc>
          <w:tcPr>
            <w:tcW w:w="560" w:type="dxa"/>
          </w:tcPr>
          <w:p w14:paraId="50A23350" w14:textId="77777777" w:rsidR="00E34178" w:rsidRPr="0076221C" w:rsidRDefault="003D30E1" w:rsidP="0076221C">
            <w:r w:rsidRPr="0076221C">
              <w:t xml:space="preserve"> 712</w:t>
            </w:r>
          </w:p>
        </w:tc>
        <w:tc>
          <w:tcPr>
            <w:tcW w:w="560" w:type="dxa"/>
          </w:tcPr>
          <w:p w14:paraId="79975AE7" w14:textId="77777777" w:rsidR="00E34178" w:rsidRPr="0076221C" w:rsidRDefault="00E34178" w:rsidP="0076221C"/>
        </w:tc>
        <w:tc>
          <w:tcPr>
            <w:tcW w:w="3780" w:type="dxa"/>
          </w:tcPr>
          <w:p w14:paraId="3E873DC3" w14:textId="77777777" w:rsidR="00E34178" w:rsidRPr="0076221C" w:rsidRDefault="003D30E1" w:rsidP="0076221C">
            <w:r w:rsidRPr="0076221C">
              <w:t>Bioteknologirådet:</w:t>
            </w:r>
          </w:p>
        </w:tc>
        <w:tc>
          <w:tcPr>
            <w:tcW w:w="1520" w:type="dxa"/>
          </w:tcPr>
          <w:p w14:paraId="655946C4" w14:textId="77777777" w:rsidR="00E34178" w:rsidRPr="0076221C" w:rsidRDefault="00E34178" w:rsidP="0076221C"/>
        </w:tc>
        <w:tc>
          <w:tcPr>
            <w:tcW w:w="1120" w:type="dxa"/>
          </w:tcPr>
          <w:p w14:paraId="2CFCC0BE" w14:textId="77777777" w:rsidR="00E34178" w:rsidRPr="0076221C" w:rsidRDefault="00E34178" w:rsidP="0076221C"/>
        </w:tc>
        <w:tc>
          <w:tcPr>
            <w:tcW w:w="1120" w:type="dxa"/>
          </w:tcPr>
          <w:p w14:paraId="777B164E" w14:textId="77777777" w:rsidR="00E34178" w:rsidRPr="0076221C" w:rsidRDefault="00E34178" w:rsidP="0076221C"/>
        </w:tc>
        <w:tc>
          <w:tcPr>
            <w:tcW w:w="1240" w:type="dxa"/>
          </w:tcPr>
          <w:p w14:paraId="4813B402" w14:textId="77777777" w:rsidR="00E34178" w:rsidRPr="0076221C" w:rsidRDefault="00E34178" w:rsidP="0076221C"/>
        </w:tc>
      </w:tr>
      <w:tr w:rsidR="00E34178" w:rsidRPr="0076221C" w14:paraId="6A7AACA2" w14:textId="77777777" w:rsidTr="002B0003">
        <w:trPr>
          <w:trHeight w:val="380"/>
        </w:trPr>
        <w:tc>
          <w:tcPr>
            <w:tcW w:w="560" w:type="dxa"/>
          </w:tcPr>
          <w:p w14:paraId="522EAB3E" w14:textId="77777777" w:rsidR="00E34178" w:rsidRPr="0076221C" w:rsidRDefault="00E34178" w:rsidP="0076221C"/>
        </w:tc>
        <w:tc>
          <w:tcPr>
            <w:tcW w:w="560" w:type="dxa"/>
          </w:tcPr>
          <w:p w14:paraId="636C5318" w14:textId="77777777" w:rsidR="00E34178" w:rsidRPr="0076221C" w:rsidRDefault="003D30E1" w:rsidP="0076221C">
            <w:r w:rsidRPr="0076221C">
              <w:t xml:space="preserve"> 1</w:t>
            </w:r>
          </w:p>
        </w:tc>
        <w:tc>
          <w:tcPr>
            <w:tcW w:w="3780" w:type="dxa"/>
          </w:tcPr>
          <w:p w14:paraId="4DBCBD4C" w14:textId="77777777" w:rsidR="00E34178" w:rsidRPr="0076221C" w:rsidRDefault="003D30E1" w:rsidP="0076221C">
            <w:r w:rsidRPr="0076221C">
              <w:t xml:space="preserve">Driftsutgifter </w:t>
            </w:r>
          </w:p>
        </w:tc>
        <w:tc>
          <w:tcPr>
            <w:tcW w:w="1520" w:type="dxa"/>
          </w:tcPr>
          <w:p w14:paraId="5CB6F6EE" w14:textId="77777777" w:rsidR="00E34178" w:rsidRPr="0076221C" w:rsidRDefault="003D30E1" w:rsidP="0076221C">
            <w:r w:rsidRPr="0076221C">
              <w:t xml:space="preserve"> 143 000</w:t>
            </w:r>
          </w:p>
        </w:tc>
        <w:tc>
          <w:tcPr>
            <w:tcW w:w="1120" w:type="dxa"/>
          </w:tcPr>
          <w:p w14:paraId="722BFEFF"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E2641D" w14:textId="77777777" w:rsidR="00E34178" w:rsidRPr="0076221C" w:rsidRDefault="00E34178" w:rsidP="0076221C"/>
        </w:tc>
        <w:tc>
          <w:tcPr>
            <w:tcW w:w="1240" w:type="dxa"/>
          </w:tcPr>
          <w:p w14:paraId="34278088" w14:textId="77777777" w:rsidR="00E34178" w:rsidRPr="0076221C" w:rsidRDefault="00E34178" w:rsidP="0076221C"/>
        </w:tc>
      </w:tr>
      <w:tr w:rsidR="00E34178" w:rsidRPr="0076221C" w14:paraId="35C901A7" w14:textId="77777777" w:rsidTr="002B0003">
        <w:trPr>
          <w:trHeight w:val="380"/>
        </w:trPr>
        <w:tc>
          <w:tcPr>
            <w:tcW w:w="560" w:type="dxa"/>
          </w:tcPr>
          <w:p w14:paraId="7F3DAAC6" w14:textId="77777777" w:rsidR="00E34178" w:rsidRPr="0076221C" w:rsidRDefault="003D30E1" w:rsidP="0076221C">
            <w:r w:rsidRPr="0076221C">
              <w:t xml:space="preserve"> 714</w:t>
            </w:r>
          </w:p>
        </w:tc>
        <w:tc>
          <w:tcPr>
            <w:tcW w:w="560" w:type="dxa"/>
          </w:tcPr>
          <w:p w14:paraId="7BCD6BA8" w14:textId="77777777" w:rsidR="00E34178" w:rsidRPr="0076221C" w:rsidRDefault="00E34178" w:rsidP="0076221C"/>
        </w:tc>
        <w:tc>
          <w:tcPr>
            <w:tcW w:w="3780" w:type="dxa"/>
          </w:tcPr>
          <w:p w14:paraId="12A80472" w14:textId="77777777" w:rsidR="00E34178" w:rsidRPr="0076221C" w:rsidRDefault="003D30E1" w:rsidP="0076221C">
            <w:r w:rsidRPr="0076221C">
              <w:t>Folkehelse:</w:t>
            </w:r>
          </w:p>
        </w:tc>
        <w:tc>
          <w:tcPr>
            <w:tcW w:w="1520" w:type="dxa"/>
          </w:tcPr>
          <w:p w14:paraId="52BF38FE" w14:textId="77777777" w:rsidR="00E34178" w:rsidRPr="0076221C" w:rsidRDefault="00E34178" w:rsidP="0076221C"/>
        </w:tc>
        <w:tc>
          <w:tcPr>
            <w:tcW w:w="1120" w:type="dxa"/>
          </w:tcPr>
          <w:p w14:paraId="0CFA4F3A" w14:textId="77777777" w:rsidR="00E34178" w:rsidRPr="0076221C" w:rsidRDefault="00E34178" w:rsidP="0076221C"/>
        </w:tc>
        <w:tc>
          <w:tcPr>
            <w:tcW w:w="1120" w:type="dxa"/>
          </w:tcPr>
          <w:p w14:paraId="79BE2D92" w14:textId="77777777" w:rsidR="00E34178" w:rsidRPr="0076221C" w:rsidRDefault="00E34178" w:rsidP="0076221C"/>
        </w:tc>
        <w:tc>
          <w:tcPr>
            <w:tcW w:w="1240" w:type="dxa"/>
          </w:tcPr>
          <w:p w14:paraId="0FE74183" w14:textId="77777777" w:rsidR="00E34178" w:rsidRPr="0076221C" w:rsidRDefault="00E34178" w:rsidP="0076221C"/>
        </w:tc>
      </w:tr>
      <w:tr w:rsidR="00E34178" w:rsidRPr="0076221C" w14:paraId="1F14297E" w14:textId="77777777" w:rsidTr="002B0003">
        <w:trPr>
          <w:trHeight w:val="640"/>
        </w:trPr>
        <w:tc>
          <w:tcPr>
            <w:tcW w:w="560" w:type="dxa"/>
          </w:tcPr>
          <w:p w14:paraId="7B512CF2" w14:textId="77777777" w:rsidR="00E34178" w:rsidRPr="0076221C" w:rsidRDefault="00E34178" w:rsidP="0076221C"/>
        </w:tc>
        <w:tc>
          <w:tcPr>
            <w:tcW w:w="560" w:type="dxa"/>
          </w:tcPr>
          <w:p w14:paraId="7436327A" w14:textId="77777777" w:rsidR="00E34178" w:rsidRPr="0076221C" w:rsidRDefault="003D30E1" w:rsidP="0076221C">
            <w:r w:rsidRPr="0076221C">
              <w:t xml:space="preserve"> 21</w:t>
            </w:r>
          </w:p>
        </w:tc>
        <w:tc>
          <w:tcPr>
            <w:tcW w:w="3780" w:type="dxa"/>
          </w:tcPr>
          <w:p w14:paraId="5E3B682E" w14:textId="77777777" w:rsidR="00E34178" w:rsidRPr="0076221C" w:rsidRDefault="003D30E1" w:rsidP="0076221C">
            <w:r w:rsidRPr="0076221C">
              <w:t xml:space="preserve">Spesielle driftsutgifter, </w:t>
            </w:r>
            <w:r w:rsidRPr="003D30E1">
              <w:rPr>
                <w:rStyle w:val="kursiv0"/>
              </w:rPr>
              <w:t>kan overføres, kan nyttes under postene 70, 74 og 79</w:t>
            </w:r>
          </w:p>
        </w:tc>
        <w:tc>
          <w:tcPr>
            <w:tcW w:w="1520" w:type="dxa"/>
          </w:tcPr>
          <w:p w14:paraId="2818A246" w14:textId="77777777" w:rsidR="00E34178" w:rsidRPr="0076221C" w:rsidRDefault="003D30E1" w:rsidP="0076221C">
            <w:r w:rsidRPr="0076221C">
              <w:t xml:space="preserve"> 5 500 000</w:t>
            </w:r>
          </w:p>
        </w:tc>
        <w:tc>
          <w:tcPr>
            <w:tcW w:w="1120" w:type="dxa"/>
          </w:tcPr>
          <w:p w14:paraId="5416310B" w14:textId="77777777" w:rsidR="00E34178" w:rsidRPr="0076221C" w:rsidRDefault="003D30E1" w:rsidP="0076221C">
            <w:r w:rsidRPr="0076221C">
              <w:t>p195/20-21</w:t>
            </w:r>
          </w:p>
        </w:tc>
        <w:tc>
          <w:tcPr>
            <w:tcW w:w="1120" w:type="dxa"/>
          </w:tcPr>
          <w:p w14:paraId="72645620" w14:textId="77777777" w:rsidR="00E34178" w:rsidRPr="0076221C" w:rsidRDefault="003D30E1" w:rsidP="0076221C">
            <w:r w:rsidRPr="0076221C">
              <w:t xml:space="preserve"> i600/20-21</w:t>
            </w:r>
          </w:p>
        </w:tc>
        <w:tc>
          <w:tcPr>
            <w:tcW w:w="1240" w:type="dxa"/>
          </w:tcPr>
          <w:p w14:paraId="0E48EF62" w14:textId="77777777" w:rsidR="00E34178" w:rsidRPr="0076221C" w:rsidRDefault="00E34178" w:rsidP="0076221C"/>
        </w:tc>
      </w:tr>
      <w:tr w:rsidR="00E34178" w:rsidRPr="0076221C" w14:paraId="1FEBACC0" w14:textId="77777777" w:rsidTr="002B0003">
        <w:trPr>
          <w:trHeight w:val="640"/>
        </w:trPr>
        <w:tc>
          <w:tcPr>
            <w:tcW w:w="560" w:type="dxa"/>
          </w:tcPr>
          <w:p w14:paraId="638884AA" w14:textId="77777777" w:rsidR="00E34178" w:rsidRPr="0076221C" w:rsidRDefault="00E34178" w:rsidP="0076221C"/>
        </w:tc>
        <w:tc>
          <w:tcPr>
            <w:tcW w:w="560" w:type="dxa"/>
          </w:tcPr>
          <w:p w14:paraId="075648F3" w14:textId="77777777" w:rsidR="00E34178" w:rsidRPr="0076221C" w:rsidRDefault="003D30E1" w:rsidP="0076221C">
            <w:r w:rsidRPr="0076221C">
              <w:t xml:space="preserve"> 79</w:t>
            </w:r>
          </w:p>
        </w:tc>
        <w:tc>
          <w:tcPr>
            <w:tcW w:w="3780" w:type="dxa"/>
          </w:tcPr>
          <w:p w14:paraId="143947EE" w14:textId="77777777" w:rsidR="00E34178" w:rsidRPr="0076221C" w:rsidRDefault="003D30E1" w:rsidP="0076221C">
            <w:r w:rsidRPr="0076221C">
              <w:t xml:space="preserve">Andre tilskudd, </w:t>
            </w:r>
            <w:r w:rsidRPr="003D30E1">
              <w:rPr>
                <w:rStyle w:val="kursiv0"/>
              </w:rPr>
              <w:t>kan overføres, kan nyttes under post 21</w:t>
            </w:r>
          </w:p>
        </w:tc>
        <w:tc>
          <w:tcPr>
            <w:tcW w:w="1520" w:type="dxa"/>
          </w:tcPr>
          <w:p w14:paraId="74892B08" w14:textId="77777777" w:rsidR="00E34178" w:rsidRPr="0076221C" w:rsidRDefault="003D30E1" w:rsidP="0076221C">
            <w:r w:rsidRPr="0076221C">
              <w:t xml:space="preserve"> -21 000 000</w:t>
            </w:r>
          </w:p>
        </w:tc>
        <w:tc>
          <w:tcPr>
            <w:tcW w:w="1120" w:type="dxa"/>
          </w:tcPr>
          <w:p w14:paraId="4D44CD3D" w14:textId="77777777" w:rsidR="00E34178" w:rsidRPr="0076221C" w:rsidRDefault="003D30E1" w:rsidP="0076221C">
            <w:r w:rsidRPr="0076221C">
              <w:t>p20/21-22</w:t>
            </w:r>
          </w:p>
        </w:tc>
        <w:tc>
          <w:tcPr>
            <w:tcW w:w="1120" w:type="dxa"/>
          </w:tcPr>
          <w:p w14:paraId="63827666" w14:textId="77777777" w:rsidR="00E34178" w:rsidRPr="0076221C" w:rsidRDefault="00E34178" w:rsidP="0076221C"/>
        </w:tc>
        <w:tc>
          <w:tcPr>
            <w:tcW w:w="1240" w:type="dxa"/>
          </w:tcPr>
          <w:p w14:paraId="1F050DB5" w14:textId="77777777" w:rsidR="00E34178" w:rsidRPr="0076221C" w:rsidRDefault="00E34178" w:rsidP="0076221C"/>
        </w:tc>
      </w:tr>
      <w:tr w:rsidR="00E34178" w:rsidRPr="0076221C" w14:paraId="75CCA1FD" w14:textId="77777777" w:rsidTr="002B0003">
        <w:trPr>
          <w:trHeight w:val="640"/>
        </w:trPr>
        <w:tc>
          <w:tcPr>
            <w:tcW w:w="560" w:type="dxa"/>
          </w:tcPr>
          <w:p w14:paraId="2F4F0CFB" w14:textId="77777777" w:rsidR="00E34178" w:rsidRPr="0076221C" w:rsidRDefault="00E34178" w:rsidP="0076221C"/>
        </w:tc>
        <w:tc>
          <w:tcPr>
            <w:tcW w:w="560" w:type="dxa"/>
          </w:tcPr>
          <w:p w14:paraId="06B1BAC0" w14:textId="77777777" w:rsidR="00E34178" w:rsidRPr="0076221C" w:rsidRDefault="003D30E1" w:rsidP="0076221C">
            <w:r w:rsidRPr="0076221C">
              <w:t xml:space="preserve"> 79</w:t>
            </w:r>
          </w:p>
        </w:tc>
        <w:tc>
          <w:tcPr>
            <w:tcW w:w="3780" w:type="dxa"/>
          </w:tcPr>
          <w:p w14:paraId="6B5608C0" w14:textId="77777777" w:rsidR="00E34178" w:rsidRPr="0076221C" w:rsidRDefault="003D30E1" w:rsidP="0076221C">
            <w:r w:rsidRPr="0076221C">
              <w:t xml:space="preserve">Andre tilskudd, </w:t>
            </w:r>
            <w:r w:rsidRPr="003D30E1">
              <w:rPr>
                <w:rStyle w:val="kursiv0"/>
              </w:rPr>
              <w:t>kan overføres, kan nyttes under post 21</w:t>
            </w:r>
          </w:p>
        </w:tc>
        <w:tc>
          <w:tcPr>
            <w:tcW w:w="1520" w:type="dxa"/>
          </w:tcPr>
          <w:p w14:paraId="5E9AA602" w14:textId="77777777" w:rsidR="00E34178" w:rsidRPr="0076221C" w:rsidRDefault="003D30E1" w:rsidP="0076221C">
            <w:r w:rsidRPr="0076221C">
              <w:t xml:space="preserve"> 62 500 000</w:t>
            </w:r>
          </w:p>
        </w:tc>
        <w:tc>
          <w:tcPr>
            <w:tcW w:w="1120" w:type="dxa"/>
          </w:tcPr>
          <w:p w14:paraId="6DDF8918" w14:textId="77777777" w:rsidR="00E34178" w:rsidRPr="0076221C" w:rsidRDefault="003D30E1" w:rsidP="0076221C">
            <w:r w:rsidRPr="0076221C">
              <w:t>p195/20-21</w:t>
            </w:r>
          </w:p>
        </w:tc>
        <w:tc>
          <w:tcPr>
            <w:tcW w:w="1120" w:type="dxa"/>
          </w:tcPr>
          <w:p w14:paraId="339B4CEA" w14:textId="77777777" w:rsidR="00E34178" w:rsidRPr="0076221C" w:rsidRDefault="003D30E1" w:rsidP="0076221C">
            <w:r w:rsidRPr="0076221C">
              <w:t xml:space="preserve"> i600/20-21</w:t>
            </w:r>
          </w:p>
        </w:tc>
        <w:tc>
          <w:tcPr>
            <w:tcW w:w="1240" w:type="dxa"/>
          </w:tcPr>
          <w:p w14:paraId="67E275C3" w14:textId="77777777" w:rsidR="00E34178" w:rsidRPr="0076221C" w:rsidRDefault="00E34178" w:rsidP="0076221C"/>
        </w:tc>
      </w:tr>
      <w:tr w:rsidR="00E34178" w:rsidRPr="0076221C" w14:paraId="3230A865" w14:textId="77777777" w:rsidTr="002B0003">
        <w:trPr>
          <w:trHeight w:val="380"/>
        </w:trPr>
        <w:tc>
          <w:tcPr>
            <w:tcW w:w="560" w:type="dxa"/>
          </w:tcPr>
          <w:p w14:paraId="466F532E" w14:textId="77777777" w:rsidR="00E34178" w:rsidRPr="0076221C" w:rsidRDefault="003D30E1" w:rsidP="0076221C">
            <w:r w:rsidRPr="0076221C">
              <w:t xml:space="preserve"> 732</w:t>
            </w:r>
          </w:p>
        </w:tc>
        <w:tc>
          <w:tcPr>
            <w:tcW w:w="560" w:type="dxa"/>
          </w:tcPr>
          <w:p w14:paraId="37D6F7AF" w14:textId="77777777" w:rsidR="00E34178" w:rsidRPr="0076221C" w:rsidRDefault="00E34178" w:rsidP="0076221C"/>
        </w:tc>
        <w:tc>
          <w:tcPr>
            <w:tcW w:w="3780" w:type="dxa"/>
          </w:tcPr>
          <w:p w14:paraId="4CE8C499" w14:textId="77777777" w:rsidR="00E34178" w:rsidRPr="0076221C" w:rsidRDefault="003D30E1" w:rsidP="0076221C">
            <w:r w:rsidRPr="0076221C">
              <w:t>Regionale helseforetak:</w:t>
            </w:r>
          </w:p>
        </w:tc>
        <w:tc>
          <w:tcPr>
            <w:tcW w:w="1520" w:type="dxa"/>
          </w:tcPr>
          <w:p w14:paraId="18CAFB20" w14:textId="77777777" w:rsidR="00E34178" w:rsidRPr="0076221C" w:rsidRDefault="00E34178" w:rsidP="0076221C"/>
        </w:tc>
        <w:tc>
          <w:tcPr>
            <w:tcW w:w="1120" w:type="dxa"/>
          </w:tcPr>
          <w:p w14:paraId="3E10B06D" w14:textId="77777777" w:rsidR="00E34178" w:rsidRPr="0076221C" w:rsidRDefault="00E34178" w:rsidP="0076221C"/>
        </w:tc>
        <w:tc>
          <w:tcPr>
            <w:tcW w:w="1120" w:type="dxa"/>
          </w:tcPr>
          <w:p w14:paraId="214D091C" w14:textId="77777777" w:rsidR="00E34178" w:rsidRPr="0076221C" w:rsidRDefault="00E34178" w:rsidP="0076221C"/>
        </w:tc>
        <w:tc>
          <w:tcPr>
            <w:tcW w:w="1240" w:type="dxa"/>
          </w:tcPr>
          <w:p w14:paraId="236343E7" w14:textId="77777777" w:rsidR="00E34178" w:rsidRPr="0076221C" w:rsidRDefault="00E34178" w:rsidP="0076221C"/>
        </w:tc>
      </w:tr>
      <w:tr w:rsidR="00E34178" w:rsidRPr="0076221C" w14:paraId="52D6E3F1" w14:textId="77777777" w:rsidTr="002B0003">
        <w:trPr>
          <w:trHeight w:val="380"/>
        </w:trPr>
        <w:tc>
          <w:tcPr>
            <w:tcW w:w="560" w:type="dxa"/>
          </w:tcPr>
          <w:p w14:paraId="0FB8FC5E" w14:textId="77777777" w:rsidR="00E34178" w:rsidRPr="0076221C" w:rsidRDefault="00E34178" w:rsidP="0076221C"/>
        </w:tc>
        <w:tc>
          <w:tcPr>
            <w:tcW w:w="560" w:type="dxa"/>
          </w:tcPr>
          <w:p w14:paraId="46B6552D" w14:textId="77777777" w:rsidR="00E34178" w:rsidRPr="0076221C" w:rsidRDefault="003D30E1" w:rsidP="0076221C">
            <w:r w:rsidRPr="0076221C">
              <w:t xml:space="preserve"> 21</w:t>
            </w:r>
          </w:p>
        </w:tc>
        <w:tc>
          <w:tcPr>
            <w:tcW w:w="3780" w:type="dxa"/>
          </w:tcPr>
          <w:p w14:paraId="5BEE6D92"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64EE6C27" w14:textId="77777777" w:rsidR="00E34178" w:rsidRPr="0076221C" w:rsidRDefault="003D30E1" w:rsidP="0076221C">
            <w:r w:rsidRPr="0076221C">
              <w:t xml:space="preserve"> 22 900 000</w:t>
            </w:r>
          </w:p>
        </w:tc>
        <w:tc>
          <w:tcPr>
            <w:tcW w:w="1120" w:type="dxa"/>
          </w:tcPr>
          <w:p w14:paraId="29B80683" w14:textId="77777777" w:rsidR="00E34178" w:rsidRPr="0076221C" w:rsidRDefault="003D30E1" w:rsidP="0076221C">
            <w:r w:rsidRPr="0076221C">
              <w:t>p195/20-21</w:t>
            </w:r>
          </w:p>
        </w:tc>
        <w:tc>
          <w:tcPr>
            <w:tcW w:w="1120" w:type="dxa"/>
          </w:tcPr>
          <w:p w14:paraId="13DE8A1D" w14:textId="77777777" w:rsidR="00E34178" w:rsidRPr="0076221C" w:rsidRDefault="003D30E1" w:rsidP="0076221C">
            <w:r w:rsidRPr="0076221C">
              <w:t xml:space="preserve"> i600/20-21</w:t>
            </w:r>
          </w:p>
        </w:tc>
        <w:tc>
          <w:tcPr>
            <w:tcW w:w="1240" w:type="dxa"/>
          </w:tcPr>
          <w:p w14:paraId="5B6528B1" w14:textId="77777777" w:rsidR="00E34178" w:rsidRPr="0076221C" w:rsidRDefault="00E34178" w:rsidP="0076221C"/>
        </w:tc>
      </w:tr>
      <w:tr w:rsidR="00E34178" w:rsidRPr="0076221C" w14:paraId="1745BE43" w14:textId="77777777" w:rsidTr="002B0003">
        <w:trPr>
          <w:trHeight w:val="640"/>
        </w:trPr>
        <w:tc>
          <w:tcPr>
            <w:tcW w:w="560" w:type="dxa"/>
          </w:tcPr>
          <w:p w14:paraId="18F385FF" w14:textId="77777777" w:rsidR="00E34178" w:rsidRPr="0076221C" w:rsidRDefault="00E34178" w:rsidP="0076221C"/>
        </w:tc>
        <w:tc>
          <w:tcPr>
            <w:tcW w:w="560" w:type="dxa"/>
          </w:tcPr>
          <w:p w14:paraId="51683B43" w14:textId="77777777" w:rsidR="00E34178" w:rsidRPr="0076221C" w:rsidRDefault="003D30E1" w:rsidP="0076221C">
            <w:r w:rsidRPr="0076221C">
              <w:t xml:space="preserve"> 70</w:t>
            </w:r>
          </w:p>
        </w:tc>
        <w:tc>
          <w:tcPr>
            <w:tcW w:w="3780" w:type="dxa"/>
          </w:tcPr>
          <w:p w14:paraId="26B658F3" w14:textId="77777777" w:rsidR="00E34178" w:rsidRPr="0076221C" w:rsidRDefault="003D30E1" w:rsidP="0076221C">
            <w:r w:rsidRPr="0076221C">
              <w:t xml:space="preserve">Særskilte tilskudd, </w:t>
            </w:r>
            <w:r w:rsidRPr="003D30E1">
              <w:rPr>
                <w:rStyle w:val="kursiv0"/>
              </w:rPr>
              <w:t>kan overføres, kan nyttes under postene 72, 73, 74 og 75</w:t>
            </w:r>
          </w:p>
        </w:tc>
        <w:tc>
          <w:tcPr>
            <w:tcW w:w="1520" w:type="dxa"/>
          </w:tcPr>
          <w:p w14:paraId="3C7F336D" w14:textId="77777777" w:rsidR="00E34178" w:rsidRPr="0076221C" w:rsidRDefault="003D30E1" w:rsidP="0076221C">
            <w:r w:rsidRPr="0076221C">
              <w:t xml:space="preserve"> 694 900 000</w:t>
            </w:r>
          </w:p>
        </w:tc>
        <w:tc>
          <w:tcPr>
            <w:tcW w:w="1120" w:type="dxa"/>
          </w:tcPr>
          <w:p w14:paraId="76E4AB92" w14:textId="77777777" w:rsidR="00E34178" w:rsidRPr="0076221C" w:rsidRDefault="003D30E1" w:rsidP="0076221C">
            <w:r w:rsidRPr="0076221C">
              <w:t>p195/20-21</w:t>
            </w:r>
          </w:p>
        </w:tc>
        <w:tc>
          <w:tcPr>
            <w:tcW w:w="1120" w:type="dxa"/>
          </w:tcPr>
          <w:p w14:paraId="3D96EB1D" w14:textId="77777777" w:rsidR="00E34178" w:rsidRPr="0076221C" w:rsidRDefault="003D30E1" w:rsidP="0076221C">
            <w:r w:rsidRPr="0076221C">
              <w:t xml:space="preserve"> i600/20-21</w:t>
            </w:r>
          </w:p>
        </w:tc>
        <w:tc>
          <w:tcPr>
            <w:tcW w:w="1240" w:type="dxa"/>
          </w:tcPr>
          <w:p w14:paraId="61C680BD" w14:textId="77777777" w:rsidR="00E34178" w:rsidRPr="0076221C" w:rsidRDefault="00E34178" w:rsidP="0076221C"/>
        </w:tc>
      </w:tr>
      <w:tr w:rsidR="00E34178" w:rsidRPr="0076221C" w14:paraId="60E8FF02" w14:textId="77777777" w:rsidTr="002B0003">
        <w:trPr>
          <w:trHeight w:val="640"/>
        </w:trPr>
        <w:tc>
          <w:tcPr>
            <w:tcW w:w="560" w:type="dxa"/>
          </w:tcPr>
          <w:p w14:paraId="69A0BD85" w14:textId="77777777" w:rsidR="00E34178" w:rsidRPr="0076221C" w:rsidRDefault="00E34178" w:rsidP="0076221C"/>
        </w:tc>
        <w:tc>
          <w:tcPr>
            <w:tcW w:w="560" w:type="dxa"/>
          </w:tcPr>
          <w:p w14:paraId="56938576" w14:textId="77777777" w:rsidR="00E34178" w:rsidRPr="0076221C" w:rsidRDefault="003D30E1" w:rsidP="0076221C">
            <w:r w:rsidRPr="0076221C">
              <w:t xml:space="preserve"> 72</w:t>
            </w:r>
          </w:p>
        </w:tc>
        <w:tc>
          <w:tcPr>
            <w:tcW w:w="3780" w:type="dxa"/>
          </w:tcPr>
          <w:p w14:paraId="7473DA27" w14:textId="77777777" w:rsidR="00E34178" w:rsidRPr="0076221C" w:rsidRDefault="003D30E1" w:rsidP="0076221C">
            <w:r w:rsidRPr="0076221C">
              <w:t xml:space="preserve">Basisbevilgning Helse Sør-Øst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1B8505A7" w14:textId="77777777" w:rsidR="00E34178" w:rsidRPr="0076221C" w:rsidRDefault="003D30E1" w:rsidP="0076221C">
            <w:r w:rsidRPr="0076221C">
              <w:t xml:space="preserve"> -10 764 000</w:t>
            </w:r>
          </w:p>
        </w:tc>
        <w:tc>
          <w:tcPr>
            <w:tcW w:w="1120" w:type="dxa"/>
          </w:tcPr>
          <w:p w14:paraId="59369854" w14:textId="77777777" w:rsidR="00E34178" w:rsidRPr="0076221C" w:rsidRDefault="003D30E1" w:rsidP="0076221C">
            <w:r w:rsidRPr="0076221C">
              <w:t>p20/21-22</w:t>
            </w:r>
          </w:p>
        </w:tc>
        <w:tc>
          <w:tcPr>
            <w:tcW w:w="1120" w:type="dxa"/>
          </w:tcPr>
          <w:p w14:paraId="1E7EC55B" w14:textId="77777777" w:rsidR="00E34178" w:rsidRPr="0076221C" w:rsidRDefault="00E34178" w:rsidP="0076221C"/>
        </w:tc>
        <w:tc>
          <w:tcPr>
            <w:tcW w:w="1240" w:type="dxa"/>
          </w:tcPr>
          <w:p w14:paraId="0065EAAF" w14:textId="77777777" w:rsidR="00E34178" w:rsidRPr="0076221C" w:rsidRDefault="00E34178" w:rsidP="0076221C"/>
        </w:tc>
      </w:tr>
      <w:tr w:rsidR="00E34178" w:rsidRPr="0076221C" w14:paraId="2D9C6432" w14:textId="77777777" w:rsidTr="002B0003">
        <w:trPr>
          <w:trHeight w:val="640"/>
        </w:trPr>
        <w:tc>
          <w:tcPr>
            <w:tcW w:w="560" w:type="dxa"/>
          </w:tcPr>
          <w:p w14:paraId="658BDBD9" w14:textId="77777777" w:rsidR="00E34178" w:rsidRPr="0076221C" w:rsidRDefault="00E34178" w:rsidP="0076221C"/>
        </w:tc>
        <w:tc>
          <w:tcPr>
            <w:tcW w:w="560" w:type="dxa"/>
          </w:tcPr>
          <w:p w14:paraId="417E002E" w14:textId="77777777" w:rsidR="00E34178" w:rsidRPr="0076221C" w:rsidRDefault="003D30E1" w:rsidP="0076221C">
            <w:r w:rsidRPr="0076221C">
              <w:t xml:space="preserve"> 72</w:t>
            </w:r>
          </w:p>
        </w:tc>
        <w:tc>
          <w:tcPr>
            <w:tcW w:w="3780" w:type="dxa"/>
          </w:tcPr>
          <w:p w14:paraId="19D9B137" w14:textId="77777777" w:rsidR="00E34178" w:rsidRPr="0076221C" w:rsidRDefault="003D30E1" w:rsidP="0076221C">
            <w:r w:rsidRPr="0076221C">
              <w:t xml:space="preserve">Basisbevilgning Helse Sør-Øst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4F704FEA" w14:textId="77777777" w:rsidR="00E34178" w:rsidRPr="0076221C" w:rsidRDefault="003D30E1" w:rsidP="0076221C">
            <w:r w:rsidRPr="0076221C">
              <w:t xml:space="preserve"> 754 775 000</w:t>
            </w:r>
          </w:p>
        </w:tc>
        <w:tc>
          <w:tcPr>
            <w:tcW w:w="1120" w:type="dxa"/>
          </w:tcPr>
          <w:p w14:paraId="22B6A20C" w14:textId="77777777" w:rsidR="00E34178" w:rsidRPr="0076221C" w:rsidRDefault="003D30E1" w:rsidP="0076221C">
            <w:r w:rsidRPr="0076221C">
              <w:t>p195/20-21</w:t>
            </w:r>
          </w:p>
        </w:tc>
        <w:tc>
          <w:tcPr>
            <w:tcW w:w="1120" w:type="dxa"/>
          </w:tcPr>
          <w:p w14:paraId="53735843" w14:textId="77777777" w:rsidR="00E34178" w:rsidRPr="0076221C" w:rsidRDefault="003D30E1" w:rsidP="0076221C">
            <w:r w:rsidRPr="0076221C">
              <w:t xml:space="preserve"> i600/20-21</w:t>
            </w:r>
          </w:p>
        </w:tc>
        <w:tc>
          <w:tcPr>
            <w:tcW w:w="1240" w:type="dxa"/>
          </w:tcPr>
          <w:p w14:paraId="0B0DDB22" w14:textId="77777777" w:rsidR="00E34178" w:rsidRPr="0076221C" w:rsidRDefault="00E34178" w:rsidP="0076221C"/>
        </w:tc>
      </w:tr>
      <w:tr w:rsidR="00E34178" w:rsidRPr="0076221C" w14:paraId="2F12F87B" w14:textId="77777777" w:rsidTr="002B0003">
        <w:trPr>
          <w:trHeight w:val="640"/>
        </w:trPr>
        <w:tc>
          <w:tcPr>
            <w:tcW w:w="560" w:type="dxa"/>
          </w:tcPr>
          <w:p w14:paraId="63BC9885" w14:textId="77777777" w:rsidR="00E34178" w:rsidRPr="0076221C" w:rsidRDefault="00E34178" w:rsidP="0076221C"/>
        </w:tc>
        <w:tc>
          <w:tcPr>
            <w:tcW w:w="560" w:type="dxa"/>
          </w:tcPr>
          <w:p w14:paraId="553415A9" w14:textId="77777777" w:rsidR="00E34178" w:rsidRPr="0076221C" w:rsidRDefault="003D30E1" w:rsidP="0076221C">
            <w:r w:rsidRPr="0076221C">
              <w:t xml:space="preserve"> 72</w:t>
            </w:r>
          </w:p>
        </w:tc>
        <w:tc>
          <w:tcPr>
            <w:tcW w:w="3780" w:type="dxa"/>
          </w:tcPr>
          <w:p w14:paraId="4A2FCB16" w14:textId="77777777" w:rsidR="00E34178" w:rsidRPr="0076221C" w:rsidRDefault="003D30E1" w:rsidP="0076221C">
            <w:r w:rsidRPr="0076221C">
              <w:t xml:space="preserve">Basisbevilgning Helse Sør-Øst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268EEAE7" w14:textId="77777777" w:rsidR="00E34178" w:rsidRPr="0076221C" w:rsidRDefault="003D30E1" w:rsidP="0076221C">
            <w:r w:rsidRPr="0076221C">
              <w:t xml:space="preserve"> 72 700 000</w:t>
            </w:r>
          </w:p>
        </w:tc>
        <w:tc>
          <w:tcPr>
            <w:tcW w:w="1120" w:type="dxa"/>
          </w:tcPr>
          <w:p w14:paraId="53D66693" w14:textId="77777777" w:rsidR="00E34178" w:rsidRPr="0076221C" w:rsidRDefault="003D30E1" w:rsidP="0076221C">
            <w:r w:rsidRPr="0076221C">
              <w:t>p79/20-21</w:t>
            </w:r>
          </w:p>
        </w:tc>
        <w:tc>
          <w:tcPr>
            <w:tcW w:w="1120" w:type="dxa"/>
          </w:tcPr>
          <w:p w14:paraId="6329FA41" w14:textId="77777777" w:rsidR="00E34178" w:rsidRPr="0076221C" w:rsidRDefault="003D30E1" w:rsidP="0076221C">
            <w:r w:rsidRPr="0076221C">
              <w:t xml:space="preserve"> i233/20-21</w:t>
            </w:r>
          </w:p>
        </w:tc>
        <w:tc>
          <w:tcPr>
            <w:tcW w:w="1240" w:type="dxa"/>
          </w:tcPr>
          <w:p w14:paraId="5C727C2F" w14:textId="77777777" w:rsidR="00E34178" w:rsidRPr="0076221C" w:rsidRDefault="00E34178" w:rsidP="0076221C"/>
        </w:tc>
      </w:tr>
      <w:tr w:rsidR="00E34178" w:rsidRPr="0076221C" w14:paraId="383A612B" w14:textId="77777777" w:rsidTr="002B0003">
        <w:trPr>
          <w:trHeight w:val="640"/>
        </w:trPr>
        <w:tc>
          <w:tcPr>
            <w:tcW w:w="560" w:type="dxa"/>
          </w:tcPr>
          <w:p w14:paraId="05D3659F" w14:textId="77777777" w:rsidR="00E34178" w:rsidRPr="0076221C" w:rsidRDefault="00E34178" w:rsidP="0076221C"/>
        </w:tc>
        <w:tc>
          <w:tcPr>
            <w:tcW w:w="560" w:type="dxa"/>
          </w:tcPr>
          <w:p w14:paraId="19EE3D8F" w14:textId="77777777" w:rsidR="00E34178" w:rsidRPr="0076221C" w:rsidRDefault="003D30E1" w:rsidP="0076221C">
            <w:r w:rsidRPr="0076221C">
              <w:t xml:space="preserve"> 73</w:t>
            </w:r>
          </w:p>
        </w:tc>
        <w:tc>
          <w:tcPr>
            <w:tcW w:w="3780" w:type="dxa"/>
          </w:tcPr>
          <w:p w14:paraId="63BC64A6" w14:textId="77777777" w:rsidR="00E34178" w:rsidRPr="0076221C" w:rsidRDefault="003D30E1" w:rsidP="0076221C">
            <w:r w:rsidRPr="0076221C">
              <w:t xml:space="preserve">Basisbevilgning Helse Vest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4D6E1C01" w14:textId="77777777" w:rsidR="00E34178" w:rsidRPr="0076221C" w:rsidRDefault="003D30E1" w:rsidP="0076221C">
            <w:r w:rsidRPr="0076221C">
              <w:t xml:space="preserve"> 265 730 000</w:t>
            </w:r>
          </w:p>
        </w:tc>
        <w:tc>
          <w:tcPr>
            <w:tcW w:w="1120" w:type="dxa"/>
          </w:tcPr>
          <w:p w14:paraId="14353B31" w14:textId="77777777" w:rsidR="00E34178" w:rsidRPr="0076221C" w:rsidRDefault="003D30E1" w:rsidP="0076221C">
            <w:r w:rsidRPr="0076221C">
              <w:t>p195/20-21</w:t>
            </w:r>
          </w:p>
        </w:tc>
        <w:tc>
          <w:tcPr>
            <w:tcW w:w="1120" w:type="dxa"/>
          </w:tcPr>
          <w:p w14:paraId="592C7EB2" w14:textId="77777777" w:rsidR="00E34178" w:rsidRPr="0076221C" w:rsidRDefault="003D30E1" w:rsidP="0076221C">
            <w:r w:rsidRPr="0076221C">
              <w:t xml:space="preserve"> i600/20-21</w:t>
            </w:r>
          </w:p>
        </w:tc>
        <w:tc>
          <w:tcPr>
            <w:tcW w:w="1240" w:type="dxa"/>
          </w:tcPr>
          <w:p w14:paraId="1B055FD6" w14:textId="77777777" w:rsidR="00E34178" w:rsidRPr="0076221C" w:rsidRDefault="00E34178" w:rsidP="0076221C"/>
        </w:tc>
      </w:tr>
      <w:tr w:rsidR="00E34178" w:rsidRPr="0076221C" w14:paraId="129131B1" w14:textId="77777777" w:rsidTr="002B0003">
        <w:trPr>
          <w:trHeight w:val="640"/>
        </w:trPr>
        <w:tc>
          <w:tcPr>
            <w:tcW w:w="560" w:type="dxa"/>
          </w:tcPr>
          <w:p w14:paraId="32AE92F4" w14:textId="77777777" w:rsidR="00E34178" w:rsidRPr="0076221C" w:rsidRDefault="00E34178" w:rsidP="0076221C"/>
        </w:tc>
        <w:tc>
          <w:tcPr>
            <w:tcW w:w="560" w:type="dxa"/>
          </w:tcPr>
          <w:p w14:paraId="6E48566E" w14:textId="77777777" w:rsidR="00E34178" w:rsidRPr="0076221C" w:rsidRDefault="003D30E1" w:rsidP="0076221C">
            <w:r w:rsidRPr="0076221C">
              <w:t xml:space="preserve"> 73</w:t>
            </w:r>
          </w:p>
        </w:tc>
        <w:tc>
          <w:tcPr>
            <w:tcW w:w="3780" w:type="dxa"/>
          </w:tcPr>
          <w:p w14:paraId="6828B837" w14:textId="77777777" w:rsidR="00E34178" w:rsidRPr="0076221C" w:rsidRDefault="003D30E1" w:rsidP="0076221C">
            <w:r w:rsidRPr="0076221C">
              <w:t xml:space="preserve">Basisbevilgning Helse Vest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7D2FF25D" w14:textId="77777777" w:rsidR="00E34178" w:rsidRPr="0076221C" w:rsidRDefault="003D30E1" w:rsidP="0076221C">
            <w:r w:rsidRPr="0076221C">
              <w:t xml:space="preserve"> 25 600 000</w:t>
            </w:r>
          </w:p>
        </w:tc>
        <w:tc>
          <w:tcPr>
            <w:tcW w:w="1120" w:type="dxa"/>
          </w:tcPr>
          <w:p w14:paraId="3371D891" w14:textId="77777777" w:rsidR="00E34178" w:rsidRPr="0076221C" w:rsidRDefault="003D30E1" w:rsidP="0076221C">
            <w:r w:rsidRPr="0076221C">
              <w:t>p79/20-21</w:t>
            </w:r>
          </w:p>
        </w:tc>
        <w:tc>
          <w:tcPr>
            <w:tcW w:w="1120" w:type="dxa"/>
          </w:tcPr>
          <w:p w14:paraId="318DF30A" w14:textId="77777777" w:rsidR="00E34178" w:rsidRPr="0076221C" w:rsidRDefault="003D30E1" w:rsidP="0076221C">
            <w:r w:rsidRPr="0076221C">
              <w:t xml:space="preserve"> i233/20-21</w:t>
            </w:r>
          </w:p>
        </w:tc>
        <w:tc>
          <w:tcPr>
            <w:tcW w:w="1240" w:type="dxa"/>
          </w:tcPr>
          <w:p w14:paraId="2DB1A199" w14:textId="77777777" w:rsidR="00E34178" w:rsidRPr="0076221C" w:rsidRDefault="00E34178" w:rsidP="0076221C"/>
        </w:tc>
      </w:tr>
      <w:tr w:rsidR="00E34178" w:rsidRPr="0076221C" w14:paraId="4341D32B" w14:textId="77777777" w:rsidTr="002B0003">
        <w:trPr>
          <w:trHeight w:val="640"/>
        </w:trPr>
        <w:tc>
          <w:tcPr>
            <w:tcW w:w="560" w:type="dxa"/>
          </w:tcPr>
          <w:p w14:paraId="672C153C" w14:textId="77777777" w:rsidR="00E34178" w:rsidRPr="0076221C" w:rsidRDefault="00E34178" w:rsidP="0076221C"/>
        </w:tc>
        <w:tc>
          <w:tcPr>
            <w:tcW w:w="560" w:type="dxa"/>
          </w:tcPr>
          <w:p w14:paraId="21379902" w14:textId="77777777" w:rsidR="00E34178" w:rsidRPr="0076221C" w:rsidRDefault="003D30E1" w:rsidP="0076221C">
            <w:r w:rsidRPr="0076221C">
              <w:t xml:space="preserve"> 73</w:t>
            </w:r>
          </w:p>
        </w:tc>
        <w:tc>
          <w:tcPr>
            <w:tcW w:w="3780" w:type="dxa"/>
          </w:tcPr>
          <w:p w14:paraId="6CF59F04" w14:textId="77777777" w:rsidR="00E34178" w:rsidRPr="0076221C" w:rsidRDefault="003D30E1" w:rsidP="0076221C">
            <w:r w:rsidRPr="0076221C">
              <w:t xml:space="preserve">Basisbevilgning Helse Vest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25E24C9F" w14:textId="77777777" w:rsidR="00E34178" w:rsidRPr="0076221C" w:rsidRDefault="003D30E1" w:rsidP="0076221C">
            <w:r w:rsidRPr="0076221C">
              <w:t xml:space="preserve"> -3 814 000</w:t>
            </w:r>
          </w:p>
        </w:tc>
        <w:tc>
          <w:tcPr>
            <w:tcW w:w="1120" w:type="dxa"/>
          </w:tcPr>
          <w:p w14:paraId="75A24673" w14:textId="77777777" w:rsidR="00E34178" w:rsidRPr="0076221C" w:rsidRDefault="003D30E1" w:rsidP="0076221C">
            <w:r w:rsidRPr="0076221C">
              <w:t>p20/21-22</w:t>
            </w:r>
          </w:p>
        </w:tc>
        <w:tc>
          <w:tcPr>
            <w:tcW w:w="1120" w:type="dxa"/>
          </w:tcPr>
          <w:p w14:paraId="6D75B00C" w14:textId="77777777" w:rsidR="00E34178" w:rsidRPr="0076221C" w:rsidRDefault="00E34178" w:rsidP="0076221C"/>
        </w:tc>
        <w:tc>
          <w:tcPr>
            <w:tcW w:w="1240" w:type="dxa"/>
          </w:tcPr>
          <w:p w14:paraId="56EFA961" w14:textId="77777777" w:rsidR="00E34178" w:rsidRPr="0076221C" w:rsidRDefault="00E34178" w:rsidP="0076221C"/>
        </w:tc>
      </w:tr>
      <w:tr w:rsidR="00E34178" w:rsidRPr="0076221C" w14:paraId="4BE35315" w14:textId="77777777" w:rsidTr="002B0003">
        <w:trPr>
          <w:trHeight w:val="640"/>
        </w:trPr>
        <w:tc>
          <w:tcPr>
            <w:tcW w:w="560" w:type="dxa"/>
          </w:tcPr>
          <w:p w14:paraId="4F4EE5CC" w14:textId="77777777" w:rsidR="00E34178" w:rsidRPr="0076221C" w:rsidRDefault="00E34178" w:rsidP="0076221C"/>
        </w:tc>
        <w:tc>
          <w:tcPr>
            <w:tcW w:w="560" w:type="dxa"/>
          </w:tcPr>
          <w:p w14:paraId="20D2A066" w14:textId="77777777" w:rsidR="00E34178" w:rsidRPr="0076221C" w:rsidRDefault="003D30E1" w:rsidP="0076221C">
            <w:r w:rsidRPr="0076221C">
              <w:t xml:space="preserve"> 74</w:t>
            </w:r>
          </w:p>
        </w:tc>
        <w:tc>
          <w:tcPr>
            <w:tcW w:w="3780" w:type="dxa"/>
          </w:tcPr>
          <w:p w14:paraId="4B602200" w14:textId="77777777" w:rsidR="00E34178" w:rsidRPr="0076221C" w:rsidRDefault="003D30E1" w:rsidP="0076221C">
            <w:r w:rsidRPr="0076221C">
              <w:t xml:space="preserve">Basisbevilgning Helse Midt-Norge RHF, </w:t>
            </w:r>
            <w:r w:rsidRPr="003D30E1">
              <w:rPr>
                <w:rStyle w:val="kursiv0"/>
              </w:rPr>
              <w:t>kan overføres</w:t>
            </w:r>
          </w:p>
        </w:tc>
        <w:tc>
          <w:tcPr>
            <w:tcW w:w="1520" w:type="dxa"/>
          </w:tcPr>
          <w:p w14:paraId="420535A3" w14:textId="77777777" w:rsidR="00E34178" w:rsidRPr="0076221C" w:rsidRDefault="003D30E1" w:rsidP="0076221C">
            <w:r w:rsidRPr="0076221C">
              <w:t xml:space="preserve"> -2 865 000</w:t>
            </w:r>
          </w:p>
        </w:tc>
        <w:tc>
          <w:tcPr>
            <w:tcW w:w="1120" w:type="dxa"/>
          </w:tcPr>
          <w:p w14:paraId="5CE78DAC" w14:textId="77777777" w:rsidR="00E34178" w:rsidRPr="0076221C" w:rsidRDefault="003D30E1" w:rsidP="0076221C">
            <w:r w:rsidRPr="0076221C">
              <w:t>p20/21-22</w:t>
            </w:r>
          </w:p>
        </w:tc>
        <w:tc>
          <w:tcPr>
            <w:tcW w:w="1120" w:type="dxa"/>
          </w:tcPr>
          <w:p w14:paraId="3A32E90F" w14:textId="77777777" w:rsidR="00E34178" w:rsidRPr="0076221C" w:rsidRDefault="00E34178" w:rsidP="0076221C"/>
        </w:tc>
        <w:tc>
          <w:tcPr>
            <w:tcW w:w="1240" w:type="dxa"/>
          </w:tcPr>
          <w:p w14:paraId="4E23BBAA" w14:textId="77777777" w:rsidR="00E34178" w:rsidRPr="0076221C" w:rsidRDefault="00E34178" w:rsidP="0076221C"/>
        </w:tc>
      </w:tr>
      <w:tr w:rsidR="00E34178" w:rsidRPr="0076221C" w14:paraId="4E957D13" w14:textId="77777777" w:rsidTr="002B0003">
        <w:trPr>
          <w:trHeight w:val="640"/>
        </w:trPr>
        <w:tc>
          <w:tcPr>
            <w:tcW w:w="560" w:type="dxa"/>
          </w:tcPr>
          <w:p w14:paraId="6AF71CCD" w14:textId="77777777" w:rsidR="00E34178" w:rsidRPr="0076221C" w:rsidRDefault="00E34178" w:rsidP="0076221C"/>
        </w:tc>
        <w:tc>
          <w:tcPr>
            <w:tcW w:w="560" w:type="dxa"/>
          </w:tcPr>
          <w:p w14:paraId="2518CBF3" w14:textId="77777777" w:rsidR="00E34178" w:rsidRPr="0076221C" w:rsidRDefault="003D30E1" w:rsidP="0076221C">
            <w:r w:rsidRPr="0076221C">
              <w:t xml:space="preserve"> 74</w:t>
            </w:r>
          </w:p>
        </w:tc>
        <w:tc>
          <w:tcPr>
            <w:tcW w:w="3780" w:type="dxa"/>
          </w:tcPr>
          <w:p w14:paraId="4354FD46" w14:textId="77777777" w:rsidR="00E34178" w:rsidRPr="0076221C" w:rsidRDefault="003D30E1" w:rsidP="0076221C">
            <w:r w:rsidRPr="0076221C">
              <w:t xml:space="preserve">Basisbevilgning Helse Midt-Norge RHF, </w:t>
            </w:r>
            <w:r w:rsidRPr="003D30E1">
              <w:rPr>
                <w:rStyle w:val="kursiv0"/>
              </w:rPr>
              <w:t>kan overføres</w:t>
            </w:r>
          </w:p>
        </w:tc>
        <w:tc>
          <w:tcPr>
            <w:tcW w:w="1520" w:type="dxa"/>
          </w:tcPr>
          <w:p w14:paraId="2E8531A9" w14:textId="77777777" w:rsidR="00E34178" w:rsidRPr="0076221C" w:rsidRDefault="003D30E1" w:rsidP="0076221C">
            <w:r w:rsidRPr="0076221C">
              <w:t xml:space="preserve"> 19 400 000</w:t>
            </w:r>
          </w:p>
        </w:tc>
        <w:tc>
          <w:tcPr>
            <w:tcW w:w="1120" w:type="dxa"/>
          </w:tcPr>
          <w:p w14:paraId="46CEE1F5" w14:textId="77777777" w:rsidR="00E34178" w:rsidRPr="0076221C" w:rsidRDefault="003D30E1" w:rsidP="0076221C">
            <w:r w:rsidRPr="0076221C">
              <w:t>p79/20-21</w:t>
            </w:r>
          </w:p>
        </w:tc>
        <w:tc>
          <w:tcPr>
            <w:tcW w:w="1120" w:type="dxa"/>
          </w:tcPr>
          <w:p w14:paraId="09BF4B60" w14:textId="77777777" w:rsidR="00E34178" w:rsidRPr="0076221C" w:rsidRDefault="003D30E1" w:rsidP="0076221C">
            <w:r w:rsidRPr="0076221C">
              <w:t xml:space="preserve"> i233/20-21</w:t>
            </w:r>
          </w:p>
        </w:tc>
        <w:tc>
          <w:tcPr>
            <w:tcW w:w="1240" w:type="dxa"/>
          </w:tcPr>
          <w:p w14:paraId="0ABB4D69" w14:textId="77777777" w:rsidR="00E34178" w:rsidRPr="0076221C" w:rsidRDefault="00E34178" w:rsidP="0076221C"/>
        </w:tc>
      </w:tr>
      <w:tr w:rsidR="00E34178" w:rsidRPr="0076221C" w14:paraId="059FC73B" w14:textId="77777777" w:rsidTr="002B0003">
        <w:trPr>
          <w:trHeight w:val="640"/>
        </w:trPr>
        <w:tc>
          <w:tcPr>
            <w:tcW w:w="560" w:type="dxa"/>
          </w:tcPr>
          <w:p w14:paraId="57EC2A20" w14:textId="77777777" w:rsidR="00E34178" w:rsidRPr="0076221C" w:rsidRDefault="00E34178" w:rsidP="0076221C"/>
        </w:tc>
        <w:tc>
          <w:tcPr>
            <w:tcW w:w="560" w:type="dxa"/>
          </w:tcPr>
          <w:p w14:paraId="1A1900DE" w14:textId="77777777" w:rsidR="00E34178" w:rsidRPr="0076221C" w:rsidRDefault="003D30E1" w:rsidP="0076221C">
            <w:r w:rsidRPr="0076221C">
              <w:t xml:space="preserve"> 74</w:t>
            </w:r>
          </w:p>
        </w:tc>
        <w:tc>
          <w:tcPr>
            <w:tcW w:w="3780" w:type="dxa"/>
          </w:tcPr>
          <w:p w14:paraId="4C43060F" w14:textId="77777777" w:rsidR="00E34178" w:rsidRPr="0076221C" w:rsidRDefault="003D30E1" w:rsidP="0076221C">
            <w:r w:rsidRPr="0076221C">
              <w:t xml:space="preserve">Basisbevilgning Helse Midt-Norge RHF, </w:t>
            </w:r>
            <w:r w:rsidRPr="003D30E1">
              <w:rPr>
                <w:rStyle w:val="kursiv0"/>
              </w:rPr>
              <w:t>kan overføres</w:t>
            </w:r>
          </w:p>
        </w:tc>
        <w:tc>
          <w:tcPr>
            <w:tcW w:w="1520" w:type="dxa"/>
          </w:tcPr>
          <w:p w14:paraId="424C5D3E" w14:textId="77777777" w:rsidR="00E34178" w:rsidRPr="0076221C" w:rsidRDefault="003D30E1" w:rsidP="0076221C">
            <w:r w:rsidRPr="0076221C">
              <w:t xml:space="preserve"> 200 959 000</w:t>
            </w:r>
          </w:p>
        </w:tc>
        <w:tc>
          <w:tcPr>
            <w:tcW w:w="1120" w:type="dxa"/>
          </w:tcPr>
          <w:p w14:paraId="06A1EDAA" w14:textId="77777777" w:rsidR="00E34178" w:rsidRPr="0076221C" w:rsidRDefault="003D30E1" w:rsidP="0076221C">
            <w:r w:rsidRPr="0076221C">
              <w:t>p195/20-21</w:t>
            </w:r>
          </w:p>
        </w:tc>
        <w:tc>
          <w:tcPr>
            <w:tcW w:w="1120" w:type="dxa"/>
          </w:tcPr>
          <w:p w14:paraId="0D2759F1" w14:textId="77777777" w:rsidR="00E34178" w:rsidRPr="0076221C" w:rsidRDefault="003D30E1" w:rsidP="0076221C">
            <w:r w:rsidRPr="0076221C">
              <w:t xml:space="preserve"> i600/20-21</w:t>
            </w:r>
          </w:p>
        </w:tc>
        <w:tc>
          <w:tcPr>
            <w:tcW w:w="1240" w:type="dxa"/>
          </w:tcPr>
          <w:p w14:paraId="39B23B75" w14:textId="77777777" w:rsidR="00E34178" w:rsidRPr="0076221C" w:rsidRDefault="00E34178" w:rsidP="0076221C"/>
        </w:tc>
      </w:tr>
      <w:tr w:rsidR="00E34178" w:rsidRPr="0076221C" w14:paraId="6D6B5594" w14:textId="77777777" w:rsidTr="002B0003">
        <w:trPr>
          <w:trHeight w:val="640"/>
        </w:trPr>
        <w:tc>
          <w:tcPr>
            <w:tcW w:w="560" w:type="dxa"/>
          </w:tcPr>
          <w:p w14:paraId="5DAAE019" w14:textId="77777777" w:rsidR="00E34178" w:rsidRPr="0076221C" w:rsidRDefault="00E34178" w:rsidP="0076221C"/>
        </w:tc>
        <w:tc>
          <w:tcPr>
            <w:tcW w:w="560" w:type="dxa"/>
          </w:tcPr>
          <w:p w14:paraId="7F640BB9" w14:textId="77777777" w:rsidR="00E34178" w:rsidRPr="0076221C" w:rsidRDefault="003D30E1" w:rsidP="0076221C">
            <w:r w:rsidRPr="0076221C">
              <w:t xml:space="preserve"> 75</w:t>
            </w:r>
          </w:p>
        </w:tc>
        <w:tc>
          <w:tcPr>
            <w:tcW w:w="3780" w:type="dxa"/>
          </w:tcPr>
          <w:p w14:paraId="3C22C6F2" w14:textId="77777777" w:rsidR="00E34178" w:rsidRPr="0076221C" w:rsidRDefault="003D30E1" w:rsidP="0076221C">
            <w:r w:rsidRPr="0076221C">
              <w:t xml:space="preserve">Basisbevilgning Helse Nord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1D370CCE" w14:textId="77777777" w:rsidR="00E34178" w:rsidRPr="0076221C" w:rsidRDefault="003D30E1" w:rsidP="0076221C">
            <w:r w:rsidRPr="0076221C">
              <w:t xml:space="preserve"> -2 557 000</w:t>
            </w:r>
          </w:p>
        </w:tc>
        <w:tc>
          <w:tcPr>
            <w:tcW w:w="1120" w:type="dxa"/>
          </w:tcPr>
          <w:p w14:paraId="63F2FAF9" w14:textId="77777777" w:rsidR="00E34178" w:rsidRPr="0076221C" w:rsidRDefault="003D30E1" w:rsidP="0076221C">
            <w:r w:rsidRPr="0076221C">
              <w:t>p20/21-22</w:t>
            </w:r>
          </w:p>
        </w:tc>
        <w:tc>
          <w:tcPr>
            <w:tcW w:w="1120" w:type="dxa"/>
          </w:tcPr>
          <w:p w14:paraId="7B930EE0" w14:textId="77777777" w:rsidR="00E34178" w:rsidRPr="0076221C" w:rsidRDefault="00E34178" w:rsidP="0076221C"/>
        </w:tc>
        <w:tc>
          <w:tcPr>
            <w:tcW w:w="1240" w:type="dxa"/>
          </w:tcPr>
          <w:p w14:paraId="53AEA135" w14:textId="77777777" w:rsidR="00E34178" w:rsidRPr="0076221C" w:rsidRDefault="00E34178" w:rsidP="0076221C"/>
        </w:tc>
      </w:tr>
      <w:tr w:rsidR="00E34178" w:rsidRPr="0076221C" w14:paraId="532D4F4E" w14:textId="77777777" w:rsidTr="002B0003">
        <w:trPr>
          <w:trHeight w:val="640"/>
        </w:trPr>
        <w:tc>
          <w:tcPr>
            <w:tcW w:w="560" w:type="dxa"/>
          </w:tcPr>
          <w:p w14:paraId="49BEFB1D" w14:textId="77777777" w:rsidR="00E34178" w:rsidRPr="0076221C" w:rsidRDefault="00E34178" w:rsidP="0076221C"/>
        </w:tc>
        <w:tc>
          <w:tcPr>
            <w:tcW w:w="560" w:type="dxa"/>
          </w:tcPr>
          <w:p w14:paraId="3EB45430" w14:textId="77777777" w:rsidR="00E34178" w:rsidRPr="0076221C" w:rsidRDefault="003D30E1" w:rsidP="0076221C">
            <w:r w:rsidRPr="0076221C">
              <w:t xml:space="preserve"> 75</w:t>
            </w:r>
          </w:p>
        </w:tc>
        <w:tc>
          <w:tcPr>
            <w:tcW w:w="3780" w:type="dxa"/>
          </w:tcPr>
          <w:p w14:paraId="270E884F" w14:textId="77777777" w:rsidR="00E34178" w:rsidRPr="0076221C" w:rsidRDefault="003D30E1" w:rsidP="0076221C">
            <w:r w:rsidRPr="0076221C">
              <w:t xml:space="preserve">Basisbevilgning Helse Nord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7390147D" w14:textId="77777777" w:rsidR="00E34178" w:rsidRPr="0076221C" w:rsidRDefault="003D30E1" w:rsidP="0076221C">
            <w:r w:rsidRPr="0076221C">
              <w:t xml:space="preserve"> 179 636 000</w:t>
            </w:r>
          </w:p>
        </w:tc>
        <w:tc>
          <w:tcPr>
            <w:tcW w:w="1120" w:type="dxa"/>
          </w:tcPr>
          <w:p w14:paraId="796EFEC9" w14:textId="77777777" w:rsidR="00E34178" w:rsidRPr="0076221C" w:rsidRDefault="003D30E1" w:rsidP="0076221C">
            <w:r w:rsidRPr="0076221C">
              <w:t>p195/20-21</w:t>
            </w:r>
          </w:p>
        </w:tc>
        <w:tc>
          <w:tcPr>
            <w:tcW w:w="1120" w:type="dxa"/>
          </w:tcPr>
          <w:p w14:paraId="32315D21" w14:textId="77777777" w:rsidR="00E34178" w:rsidRPr="0076221C" w:rsidRDefault="003D30E1" w:rsidP="0076221C">
            <w:r w:rsidRPr="0076221C">
              <w:t xml:space="preserve"> i600/20-21</w:t>
            </w:r>
          </w:p>
        </w:tc>
        <w:tc>
          <w:tcPr>
            <w:tcW w:w="1240" w:type="dxa"/>
          </w:tcPr>
          <w:p w14:paraId="2ACE9B6C" w14:textId="77777777" w:rsidR="00E34178" w:rsidRPr="0076221C" w:rsidRDefault="00E34178" w:rsidP="0076221C"/>
        </w:tc>
      </w:tr>
      <w:tr w:rsidR="00E34178" w:rsidRPr="0076221C" w14:paraId="49052A07" w14:textId="77777777" w:rsidTr="002B0003">
        <w:trPr>
          <w:trHeight w:val="640"/>
        </w:trPr>
        <w:tc>
          <w:tcPr>
            <w:tcW w:w="560" w:type="dxa"/>
          </w:tcPr>
          <w:p w14:paraId="0C4851B5" w14:textId="77777777" w:rsidR="00E34178" w:rsidRPr="0076221C" w:rsidRDefault="00E34178" w:rsidP="0076221C"/>
        </w:tc>
        <w:tc>
          <w:tcPr>
            <w:tcW w:w="560" w:type="dxa"/>
          </w:tcPr>
          <w:p w14:paraId="4D735595" w14:textId="77777777" w:rsidR="00E34178" w:rsidRPr="0076221C" w:rsidRDefault="003D30E1" w:rsidP="0076221C">
            <w:r w:rsidRPr="0076221C">
              <w:t xml:space="preserve"> 75</w:t>
            </w:r>
          </w:p>
        </w:tc>
        <w:tc>
          <w:tcPr>
            <w:tcW w:w="3780" w:type="dxa"/>
          </w:tcPr>
          <w:p w14:paraId="5CA7243F" w14:textId="77777777" w:rsidR="00E34178" w:rsidRPr="0076221C" w:rsidRDefault="003D30E1" w:rsidP="0076221C">
            <w:r w:rsidRPr="0076221C">
              <w:t xml:space="preserve">Basisbevilgning Helse Nord </w:t>
            </w:r>
            <w:proofErr w:type="gramStart"/>
            <w:r w:rsidRPr="0076221C">
              <w:t xml:space="preserve">RHF,  </w:t>
            </w:r>
            <w:r w:rsidRPr="003D30E1">
              <w:rPr>
                <w:rStyle w:val="kursiv0"/>
              </w:rPr>
              <w:t>kan</w:t>
            </w:r>
            <w:proofErr w:type="gramEnd"/>
            <w:r w:rsidRPr="003D30E1">
              <w:rPr>
                <w:rStyle w:val="kursiv0"/>
              </w:rPr>
              <w:t xml:space="preserve"> overføres</w:t>
            </w:r>
          </w:p>
        </w:tc>
        <w:tc>
          <w:tcPr>
            <w:tcW w:w="1520" w:type="dxa"/>
          </w:tcPr>
          <w:p w14:paraId="13266D0A" w14:textId="77777777" w:rsidR="00E34178" w:rsidRPr="0076221C" w:rsidRDefault="003D30E1" w:rsidP="0076221C">
            <w:r w:rsidRPr="0076221C">
              <w:t xml:space="preserve"> 17 300 000</w:t>
            </w:r>
          </w:p>
        </w:tc>
        <w:tc>
          <w:tcPr>
            <w:tcW w:w="1120" w:type="dxa"/>
          </w:tcPr>
          <w:p w14:paraId="4431DE8A" w14:textId="77777777" w:rsidR="00E34178" w:rsidRPr="0076221C" w:rsidRDefault="003D30E1" w:rsidP="0076221C">
            <w:r w:rsidRPr="0076221C">
              <w:t>p79/20-21</w:t>
            </w:r>
          </w:p>
        </w:tc>
        <w:tc>
          <w:tcPr>
            <w:tcW w:w="1120" w:type="dxa"/>
          </w:tcPr>
          <w:p w14:paraId="48334008" w14:textId="77777777" w:rsidR="00E34178" w:rsidRPr="0076221C" w:rsidRDefault="003D30E1" w:rsidP="0076221C">
            <w:r w:rsidRPr="0076221C">
              <w:t xml:space="preserve"> i233/20-21</w:t>
            </w:r>
          </w:p>
        </w:tc>
        <w:tc>
          <w:tcPr>
            <w:tcW w:w="1240" w:type="dxa"/>
          </w:tcPr>
          <w:p w14:paraId="712C3BF5" w14:textId="77777777" w:rsidR="00E34178" w:rsidRPr="0076221C" w:rsidRDefault="00E34178" w:rsidP="0076221C"/>
        </w:tc>
      </w:tr>
      <w:tr w:rsidR="00E34178" w:rsidRPr="0076221C" w14:paraId="60A5F4F5" w14:textId="77777777" w:rsidTr="002B0003">
        <w:trPr>
          <w:trHeight w:val="640"/>
        </w:trPr>
        <w:tc>
          <w:tcPr>
            <w:tcW w:w="560" w:type="dxa"/>
          </w:tcPr>
          <w:p w14:paraId="662A2A7A" w14:textId="77777777" w:rsidR="00E34178" w:rsidRPr="0076221C" w:rsidRDefault="00E34178" w:rsidP="0076221C"/>
        </w:tc>
        <w:tc>
          <w:tcPr>
            <w:tcW w:w="560" w:type="dxa"/>
          </w:tcPr>
          <w:p w14:paraId="7AAC85A6" w14:textId="77777777" w:rsidR="00E34178" w:rsidRPr="0076221C" w:rsidRDefault="003D30E1" w:rsidP="0076221C">
            <w:r w:rsidRPr="0076221C">
              <w:t xml:space="preserve"> 76</w:t>
            </w:r>
          </w:p>
        </w:tc>
        <w:tc>
          <w:tcPr>
            <w:tcW w:w="3780" w:type="dxa"/>
          </w:tcPr>
          <w:p w14:paraId="479030C2" w14:textId="77777777" w:rsidR="00E34178" w:rsidRPr="0076221C" w:rsidRDefault="003D30E1" w:rsidP="0076221C">
            <w:r w:rsidRPr="0076221C">
              <w:t xml:space="preserve">Innsatsstyrt finansiering, </w:t>
            </w:r>
            <w:r w:rsidRPr="003D30E1">
              <w:rPr>
                <w:rStyle w:val="kursiv0"/>
              </w:rPr>
              <w:t>overslagsbevilgning</w:t>
            </w:r>
          </w:p>
        </w:tc>
        <w:tc>
          <w:tcPr>
            <w:tcW w:w="1520" w:type="dxa"/>
          </w:tcPr>
          <w:p w14:paraId="01AB5B45" w14:textId="77777777" w:rsidR="00E34178" w:rsidRPr="0076221C" w:rsidRDefault="003D30E1" w:rsidP="0076221C">
            <w:r w:rsidRPr="0076221C">
              <w:t xml:space="preserve"> -1 495 000 000</w:t>
            </w:r>
          </w:p>
        </w:tc>
        <w:tc>
          <w:tcPr>
            <w:tcW w:w="1120" w:type="dxa"/>
          </w:tcPr>
          <w:p w14:paraId="25D922E9" w14:textId="77777777" w:rsidR="00E34178" w:rsidRPr="0076221C" w:rsidRDefault="003D30E1" w:rsidP="0076221C">
            <w:r w:rsidRPr="0076221C">
              <w:t>p195/20-21</w:t>
            </w:r>
          </w:p>
        </w:tc>
        <w:tc>
          <w:tcPr>
            <w:tcW w:w="1120" w:type="dxa"/>
          </w:tcPr>
          <w:p w14:paraId="161D0B02" w14:textId="77777777" w:rsidR="00E34178" w:rsidRPr="0076221C" w:rsidRDefault="003D30E1" w:rsidP="0076221C">
            <w:r w:rsidRPr="0076221C">
              <w:t xml:space="preserve"> i600/20-21</w:t>
            </w:r>
          </w:p>
        </w:tc>
        <w:tc>
          <w:tcPr>
            <w:tcW w:w="1240" w:type="dxa"/>
          </w:tcPr>
          <w:p w14:paraId="733C0558" w14:textId="77777777" w:rsidR="00E34178" w:rsidRPr="0076221C" w:rsidRDefault="00E34178" w:rsidP="0076221C"/>
        </w:tc>
      </w:tr>
      <w:tr w:rsidR="00E34178" w:rsidRPr="0076221C" w14:paraId="6EDAB9F0" w14:textId="77777777" w:rsidTr="002B0003">
        <w:trPr>
          <w:trHeight w:val="640"/>
        </w:trPr>
        <w:tc>
          <w:tcPr>
            <w:tcW w:w="560" w:type="dxa"/>
          </w:tcPr>
          <w:p w14:paraId="59B33BBC" w14:textId="77777777" w:rsidR="00E34178" w:rsidRPr="0076221C" w:rsidRDefault="00E34178" w:rsidP="0076221C"/>
        </w:tc>
        <w:tc>
          <w:tcPr>
            <w:tcW w:w="560" w:type="dxa"/>
          </w:tcPr>
          <w:p w14:paraId="4C07883E" w14:textId="77777777" w:rsidR="00E34178" w:rsidRPr="0076221C" w:rsidRDefault="003D30E1" w:rsidP="0076221C">
            <w:r w:rsidRPr="0076221C">
              <w:t xml:space="preserve"> 76</w:t>
            </w:r>
          </w:p>
        </w:tc>
        <w:tc>
          <w:tcPr>
            <w:tcW w:w="3780" w:type="dxa"/>
          </w:tcPr>
          <w:p w14:paraId="58029068" w14:textId="77777777" w:rsidR="00E34178" w:rsidRPr="0076221C" w:rsidRDefault="003D30E1" w:rsidP="0076221C">
            <w:r w:rsidRPr="0076221C">
              <w:t xml:space="preserve">Innsatsstyrt finansiering, </w:t>
            </w:r>
            <w:r w:rsidRPr="003D30E1">
              <w:rPr>
                <w:rStyle w:val="kursiv0"/>
              </w:rPr>
              <w:t>overslagsbevilgning</w:t>
            </w:r>
          </w:p>
        </w:tc>
        <w:tc>
          <w:tcPr>
            <w:tcW w:w="1520" w:type="dxa"/>
          </w:tcPr>
          <w:p w14:paraId="756AD678" w14:textId="77777777" w:rsidR="00E34178" w:rsidRPr="0076221C" w:rsidRDefault="003D30E1" w:rsidP="0076221C">
            <w:r w:rsidRPr="0076221C">
              <w:t xml:space="preserve"> 299 200 000</w:t>
            </w:r>
          </w:p>
        </w:tc>
        <w:tc>
          <w:tcPr>
            <w:tcW w:w="1120" w:type="dxa"/>
          </w:tcPr>
          <w:p w14:paraId="1EB2C0FE" w14:textId="77777777" w:rsidR="00E34178" w:rsidRPr="0076221C" w:rsidRDefault="003D30E1" w:rsidP="0076221C">
            <w:r w:rsidRPr="0076221C">
              <w:t>p20/21-22</w:t>
            </w:r>
          </w:p>
        </w:tc>
        <w:tc>
          <w:tcPr>
            <w:tcW w:w="1120" w:type="dxa"/>
          </w:tcPr>
          <w:p w14:paraId="4AA28C71" w14:textId="77777777" w:rsidR="00E34178" w:rsidRPr="0076221C" w:rsidRDefault="00E34178" w:rsidP="0076221C"/>
        </w:tc>
        <w:tc>
          <w:tcPr>
            <w:tcW w:w="1240" w:type="dxa"/>
          </w:tcPr>
          <w:p w14:paraId="58F29F6B" w14:textId="77777777" w:rsidR="00E34178" w:rsidRPr="0076221C" w:rsidRDefault="00E34178" w:rsidP="0076221C"/>
        </w:tc>
      </w:tr>
      <w:tr w:rsidR="00E34178" w:rsidRPr="0076221C" w14:paraId="799EE94C" w14:textId="77777777" w:rsidTr="002B0003">
        <w:trPr>
          <w:trHeight w:val="640"/>
        </w:trPr>
        <w:tc>
          <w:tcPr>
            <w:tcW w:w="560" w:type="dxa"/>
          </w:tcPr>
          <w:p w14:paraId="581C25DF" w14:textId="77777777" w:rsidR="00E34178" w:rsidRPr="0076221C" w:rsidRDefault="00E34178" w:rsidP="0076221C"/>
        </w:tc>
        <w:tc>
          <w:tcPr>
            <w:tcW w:w="560" w:type="dxa"/>
          </w:tcPr>
          <w:p w14:paraId="4AE5B540" w14:textId="77777777" w:rsidR="00E34178" w:rsidRPr="0076221C" w:rsidRDefault="003D30E1" w:rsidP="0076221C">
            <w:r w:rsidRPr="0076221C">
              <w:t xml:space="preserve"> 77</w:t>
            </w:r>
          </w:p>
        </w:tc>
        <w:tc>
          <w:tcPr>
            <w:tcW w:w="3780" w:type="dxa"/>
          </w:tcPr>
          <w:p w14:paraId="69673EE6" w14:textId="77777777" w:rsidR="00E34178" w:rsidRPr="0076221C" w:rsidRDefault="003D30E1" w:rsidP="0076221C">
            <w:r w:rsidRPr="0076221C">
              <w:t xml:space="preserve">Laboratorie- og radiologiske undersøkelser, </w:t>
            </w:r>
            <w:r w:rsidRPr="003D30E1">
              <w:rPr>
                <w:rStyle w:val="kursiv0"/>
              </w:rPr>
              <w:t>overslagsbevilgning</w:t>
            </w:r>
          </w:p>
        </w:tc>
        <w:tc>
          <w:tcPr>
            <w:tcW w:w="1520" w:type="dxa"/>
          </w:tcPr>
          <w:p w14:paraId="38E4F7EA" w14:textId="77777777" w:rsidR="00E34178" w:rsidRPr="0076221C" w:rsidRDefault="003D30E1" w:rsidP="0076221C">
            <w:r w:rsidRPr="0076221C">
              <w:t xml:space="preserve"> 719 000 000</w:t>
            </w:r>
          </w:p>
        </w:tc>
        <w:tc>
          <w:tcPr>
            <w:tcW w:w="1120" w:type="dxa"/>
          </w:tcPr>
          <w:p w14:paraId="4307973C" w14:textId="77777777" w:rsidR="00E34178" w:rsidRPr="0076221C" w:rsidRDefault="003D30E1" w:rsidP="0076221C">
            <w:r w:rsidRPr="0076221C">
              <w:t>p20/21-22</w:t>
            </w:r>
          </w:p>
        </w:tc>
        <w:tc>
          <w:tcPr>
            <w:tcW w:w="1120" w:type="dxa"/>
          </w:tcPr>
          <w:p w14:paraId="1541C0BA" w14:textId="77777777" w:rsidR="00E34178" w:rsidRPr="0076221C" w:rsidRDefault="00E34178" w:rsidP="0076221C"/>
        </w:tc>
        <w:tc>
          <w:tcPr>
            <w:tcW w:w="1240" w:type="dxa"/>
          </w:tcPr>
          <w:p w14:paraId="168B5094" w14:textId="77777777" w:rsidR="00E34178" w:rsidRPr="0076221C" w:rsidRDefault="00E34178" w:rsidP="0076221C"/>
        </w:tc>
      </w:tr>
      <w:tr w:rsidR="00E34178" w:rsidRPr="0076221C" w14:paraId="50A3A5FF" w14:textId="77777777" w:rsidTr="002B0003">
        <w:trPr>
          <w:trHeight w:val="640"/>
        </w:trPr>
        <w:tc>
          <w:tcPr>
            <w:tcW w:w="560" w:type="dxa"/>
          </w:tcPr>
          <w:p w14:paraId="6068F6E7" w14:textId="77777777" w:rsidR="00E34178" w:rsidRPr="0076221C" w:rsidRDefault="00E34178" w:rsidP="0076221C"/>
        </w:tc>
        <w:tc>
          <w:tcPr>
            <w:tcW w:w="560" w:type="dxa"/>
          </w:tcPr>
          <w:p w14:paraId="35D4E425" w14:textId="77777777" w:rsidR="00E34178" w:rsidRPr="0076221C" w:rsidRDefault="003D30E1" w:rsidP="0076221C">
            <w:r w:rsidRPr="0076221C">
              <w:t xml:space="preserve"> 77</w:t>
            </w:r>
          </w:p>
        </w:tc>
        <w:tc>
          <w:tcPr>
            <w:tcW w:w="3780" w:type="dxa"/>
          </w:tcPr>
          <w:p w14:paraId="43412C51" w14:textId="77777777" w:rsidR="00E34178" w:rsidRPr="0076221C" w:rsidRDefault="003D30E1" w:rsidP="0076221C">
            <w:r w:rsidRPr="0076221C">
              <w:t xml:space="preserve">Laboratorie- og radiologiske undersøkelser, </w:t>
            </w:r>
            <w:r w:rsidRPr="003D30E1">
              <w:rPr>
                <w:rStyle w:val="kursiv0"/>
              </w:rPr>
              <w:t>overslagsbevilgning</w:t>
            </w:r>
          </w:p>
        </w:tc>
        <w:tc>
          <w:tcPr>
            <w:tcW w:w="1520" w:type="dxa"/>
          </w:tcPr>
          <w:p w14:paraId="364E0734" w14:textId="77777777" w:rsidR="00E34178" w:rsidRPr="0076221C" w:rsidRDefault="003D30E1" w:rsidP="0076221C">
            <w:r w:rsidRPr="0076221C">
              <w:t xml:space="preserve"> 594 700 000</w:t>
            </w:r>
          </w:p>
        </w:tc>
        <w:tc>
          <w:tcPr>
            <w:tcW w:w="1120" w:type="dxa"/>
          </w:tcPr>
          <w:p w14:paraId="6A771F51" w14:textId="77777777" w:rsidR="00E34178" w:rsidRPr="0076221C" w:rsidRDefault="003D30E1" w:rsidP="0076221C">
            <w:r w:rsidRPr="0076221C">
              <w:t>p195/20-21</w:t>
            </w:r>
          </w:p>
        </w:tc>
        <w:tc>
          <w:tcPr>
            <w:tcW w:w="1120" w:type="dxa"/>
          </w:tcPr>
          <w:p w14:paraId="76F966ED" w14:textId="77777777" w:rsidR="00E34178" w:rsidRPr="0076221C" w:rsidRDefault="003D30E1" w:rsidP="0076221C">
            <w:r w:rsidRPr="0076221C">
              <w:t xml:space="preserve"> i600/20-21</w:t>
            </w:r>
          </w:p>
        </w:tc>
        <w:tc>
          <w:tcPr>
            <w:tcW w:w="1240" w:type="dxa"/>
          </w:tcPr>
          <w:p w14:paraId="58EE7FA4" w14:textId="77777777" w:rsidR="00E34178" w:rsidRPr="0076221C" w:rsidRDefault="00E34178" w:rsidP="0076221C"/>
        </w:tc>
      </w:tr>
      <w:tr w:rsidR="00E34178" w:rsidRPr="0076221C" w14:paraId="3CC4B5B2" w14:textId="77777777" w:rsidTr="002B0003">
        <w:trPr>
          <w:trHeight w:val="640"/>
        </w:trPr>
        <w:tc>
          <w:tcPr>
            <w:tcW w:w="560" w:type="dxa"/>
          </w:tcPr>
          <w:p w14:paraId="3124054C" w14:textId="77777777" w:rsidR="00E34178" w:rsidRPr="0076221C" w:rsidRDefault="00E34178" w:rsidP="0076221C"/>
        </w:tc>
        <w:tc>
          <w:tcPr>
            <w:tcW w:w="560" w:type="dxa"/>
          </w:tcPr>
          <w:p w14:paraId="4DEC1065" w14:textId="77777777" w:rsidR="00E34178" w:rsidRPr="0076221C" w:rsidRDefault="003D30E1" w:rsidP="0076221C">
            <w:r w:rsidRPr="0076221C">
              <w:t xml:space="preserve"> 80</w:t>
            </w:r>
          </w:p>
        </w:tc>
        <w:tc>
          <w:tcPr>
            <w:tcW w:w="3780" w:type="dxa"/>
          </w:tcPr>
          <w:p w14:paraId="743DE015" w14:textId="77777777" w:rsidR="00E34178" w:rsidRPr="0076221C" w:rsidRDefault="003D30E1" w:rsidP="0076221C">
            <w:r w:rsidRPr="0076221C">
              <w:t xml:space="preserve">Kompensasjon for </w:t>
            </w:r>
            <w:proofErr w:type="gramStart"/>
            <w:r w:rsidRPr="0076221C">
              <w:t xml:space="preserve">merverdiavgift,  </w:t>
            </w:r>
            <w:r w:rsidRPr="003D30E1">
              <w:rPr>
                <w:rStyle w:val="kursiv0"/>
              </w:rPr>
              <w:t>overslagsbevilgning</w:t>
            </w:r>
            <w:proofErr w:type="gramEnd"/>
          </w:p>
        </w:tc>
        <w:tc>
          <w:tcPr>
            <w:tcW w:w="1520" w:type="dxa"/>
          </w:tcPr>
          <w:p w14:paraId="04CA8D54" w14:textId="77777777" w:rsidR="00E34178" w:rsidRPr="0076221C" w:rsidRDefault="003D30E1" w:rsidP="0076221C">
            <w:r w:rsidRPr="0076221C">
              <w:t xml:space="preserve"> 222 000 000</w:t>
            </w:r>
          </w:p>
        </w:tc>
        <w:tc>
          <w:tcPr>
            <w:tcW w:w="1120" w:type="dxa"/>
          </w:tcPr>
          <w:p w14:paraId="699C8131" w14:textId="77777777" w:rsidR="00E34178" w:rsidRPr="0076221C" w:rsidRDefault="003D30E1" w:rsidP="0076221C">
            <w:r w:rsidRPr="0076221C">
              <w:t>p20/21-22</w:t>
            </w:r>
          </w:p>
        </w:tc>
        <w:tc>
          <w:tcPr>
            <w:tcW w:w="1120" w:type="dxa"/>
          </w:tcPr>
          <w:p w14:paraId="34151F0D" w14:textId="77777777" w:rsidR="00E34178" w:rsidRPr="0076221C" w:rsidRDefault="00E34178" w:rsidP="0076221C"/>
        </w:tc>
        <w:tc>
          <w:tcPr>
            <w:tcW w:w="1240" w:type="dxa"/>
          </w:tcPr>
          <w:p w14:paraId="2954FEEE" w14:textId="77777777" w:rsidR="00E34178" w:rsidRPr="0076221C" w:rsidRDefault="00E34178" w:rsidP="0076221C"/>
        </w:tc>
      </w:tr>
      <w:tr w:rsidR="00E34178" w:rsidRPr="0076221C" w14:paraId="1AC26636" w14:textId="77777777" w:rsidTr="002B0003">
        <w:trPr>
          <w:trHeight w:val="380"/>
        </w:trPr>
        <w:tc>
          <w:tcPr>
            <w:tcW w:w="560" w:type="dxa"/>
          </w:tcPr>
          <w:p w14:paraId="617B4135" w14:textId="77777777" w:rsidR="00E34178" w:rsidRPr="0076221C" w:rsidRDefault="00E34178" w:rsidP="0076221C"/>
        </w:tc>
        <w:tc>
          <w:tcPr>
            <w:tcW w:w="560" w:type="dxa"/>
          </w:tcPr>
          <w:p w14:paraId="50817C66" w14:textId="77777777" w:rsidR="00E34178" w:rsidRPr="0076221C" w:rsidRDefault="003D30E1" w:rsidP="0076221C">
            <w:r w:rsidRPr="0076221C">
              <w:t xml:space="preserve"> 83</w:t>
            </w:r>
          </w:p>
        </w:tc>
        <w:tc>
          <w:tcPr>
            <w:tcW w:w="3780" w:type="dxa"/>
          </w:tcPr>
          <w:p w14:paraId="128E2F59" w14:textId="77777777" w:rsidR="00E34178" w:rsidRPr="0076221C" w:rsidRDefault="003D30E1" w:rsidP="0076221C">
            <w:r w:rsidRPr="0076221C">
              <w:t xml:space="preserve">Byggelånsrenter, </w:t>
            </w:r>
            <w:r w:rsidRPr="003D30E1">
              <w:rPr>
                <w:rStyle w:val="kursiv0"/>
              </w:rPr>
              <w:t>overslagsbevilgning</w:t>
            </w:r>
          </w:p>
        </w:tc>
        <w:tc>
          <w:tcPr>
            <w:tcW w:w="1520" w:type="dxa"/>
          </w:tcPr>
          <w:p w14:paraId="73BB1816" w14:textId="77777777" w:rsidR="00E34178" w:rsidRPr="0076221C" w:rsidRDefault="003D30E1" w:rsidP="0076221C">
            <w:r w:rsidRPr="0076221C">
              <w:t xml:space="preserve"> -230 000 000</w:t>
            </w:r>
          </w:p>
        </w:tc>
        <w:tc>
          <w:tcPr>
            <w:tcW w:w="1120" w:type="dxa"/>
          </w:tcPr>
          <w:p w14:paraId="6B97EB04" w14:textId="77777777" w:rsidR="00E34178" w:rsidRPr="0076221C" w:rsidRDefault="003D30E1" w:rsidP="0076221C">
            <w:r w:rsidRPr="0076221C">
              <w:t>p20/21-22</w:t>
            </w:r>
          </w:p>
        </w:tc>
        <w:tc>
          <w:tcPr>
            <w:tcW w:w="1120" w:type="dxa"/>
          </w:tcPr>
          <w:p w14:paraId="3E1FEF5D" w14:textId="77777777" w:rsidR="00E34178" w:rsidRPr="0076221C" w:rsidRDefault="00E34178" w:rsidP="0076221C"/>
        </w:tc>
        <w:tc>
          <w:tcPr>
            <w:tcW w:w="1240" w:type="dxa"/>
          </w:tcPr>
          <w:p w14:paraId="6A2EA6D0" w14:textId="77777777" w:rsidR="00E34178" w:rsidRPr="0076221C" w:rsidRDefault="00E34178" w:rsidP="0076221C"/>
        </w:tc>
      </w:tr>
      <w:tr w:rsidR="00E34178" w:rsidRPr="0076221C" w14:paraId="086379C2" w14:textId="77777777" w:rsidTr="002B0003">
        <w:trPr>
          <w:trHeight w:val="380"/>
        </w:trPr>
        <w:tc>
          <w:tcPr>
            <w:tcW w:w="560" w:type="dxa"/>
          </w:tcPr>
          <w:p w14:paraId="2ED7E7A1" w14:textId="77777777" w:rsidR="00E34178" w:rsidRPr="0076221C" w:rsidRDefault="00E34178" w:rsidP="0076221C"/>
        </w:tc>
        <w:tc>
          <w:tcPr>
            <w:tcW w:w="560" w:type="dxa"/>
          </w:tcPr>
          <w:p w14:paraId="2BDDE64E" w14:textId="77777777" w:rsidR="00E34178" w:rsidRPr="0076221C" w:rsidRDefault="003D30E1" w:rsidP="0076221C">
            <w:r w:rsidRPr="0076221C">
              <w:t xml:space="preserve"> 86</w:t>
            </w:r>
          </w:p>
        </w:tc>
        <w:tc>
          <w:tcPr>
            <w:tcW w:w="3780" w:type="dxa"/>
          </w:tcPr>
          <w:p w14:paraId="7AD8F781" w14:textId="77777777" w:rsidR="00E34178" w:rsidRPr="0076221C" w:rsidRDefault="003D30E1" w:rsidP="0076221C">
            <w:r w:rsidRPr="0076221C">
              <w:t xml:space="preserve">Driftskreditter </w:t>
            </w:r>
          </w:p>
        </w:tc>
        <w:tc>
          <w:tcPr>
            <w:tcW w:w="1520" w:type="dxa"/>
          </w:tcPr>
          <w:p w14:paraId="709C0067" w14:textId="77777777" w:rsidR="00E34178" w:rsidRPr="0076221C" w:rsidRDefault="003D30E1" w:rsidP="0076221C">
            <w:r w:rsidRPr="0076221C">
              <w:t xml:space="preserve"> 2 500 000 000</w:t>
            </w:r>
          </w:p>
        </w:tc>
        <w:tc>
          <w:tcPr>
            <w:tcW w:w="1120" w:type="dxa"/>
          </w:tcPr>
          <w:p w14:paraId="2BC86907" w14:textId="77777777" w:rsidR="00E34178" w:rsidRPr="0076221C" w:rsidRDefault="003D30E1" w:rsidP="0076221C">
            <w:r w:rsidRPr="0076221C">
              <w:t>p20/21-22</w:t>
            </w:r>
          </w:p>
        </w:tc>
        <w:tc>
          <w:tcPr>
            <w:tcW w:w="1120" w:type="dxa"/>
          </w:tcPr>
          <w:p w14:paraId="427203E4" w14:textId="77777777" w:rsidR="00E34178" w:rsidRPr="0076221C" w:rsidRDefault="00E34178" w:rsidP="0076221C"/>
        </w:tc>
        <w:tc>
          <w:tcPr>
            <w:tcW w:w="1240" w:type="dxa"/>
          </w:tcPr>
          <w:p w14:paraId="2B0C0D35" w14:textId="77777777" w:rsidR="00E34178" w:rsidRPr="0076221C" w:rsidRDefault="00E34178" w:rsidP="0076221C"/>
        </w:tc>
      </w:tr>
      <w:tr w:rsidR="00E34178" w:rsidRPr="0076221C" w14:paraId="30B261A3" w14:textId="77777777" w:rsidTr="002B0003">
        <w:trPr>
          <w:trHeight w:val="380"/>
        </w:trPr>
        <w:tc>
          <w:tcPr>
            <w:tcW w:w="560" w:type="dxa"/>
          </w:tcPr>
          <w:p w14:paraId="6B42B03C" w14:textId="77777777" w:rsidR="00E34178" w:rsidRPr="0076221C" w:rsidRDefault="00E34178" w:rsidP="0076221C"/>
        </w:tc>
        <w:tc>
          <w:tcPr>
            <w:tcW w:w="560" w:type="dxa"/>
          </w:tcPr>
          <w:p w14:paraId="786FE6CE" w14:textId="77777777" w:rsidR="00E34178" w:rsidRPr="0076221C" w:rsidRDefault="003D30E1" w:rsidP="0076221C">
            <w:r w:rsidRPr="0076221C">
              <w:t xml:space="preserve"> 86</w:t>
            </w:r>
          </w:p>
        </w:tc>
        <w:tc>
          <w:tcPr>
            <w:tcW w:w="3780" w:type="dxa"/>
          </w:tcPr>
          <w:p w14:paraId="77F65429" w14:textId="77777777" w:rsidR="00E34178" w:rsidRPr="0076221C" w:rsidRDefault="003D30E1" w:rsidP="0076221C">
            <w:r w:rsidRPr="0076221C">
              <w:t xml:space="preserve">Driftskreditter </w:t>
            </w:r>
          </w:p>
        </w:tc>
        <w:tc>
          <w:tcPr>
            <w:tcW w:w="1520" w:type="dxa"/>
          </w:tcPr>
          <w:p w14:paraId="40079551" w14:textId="77777777" w:rsidR="00E34178" w:rsidRPr="0076221C" w:rsidRDefault="003D30E1" w:rsidP="0076221C">
            <w:r w:rsidRPr="0076221C">
              <w:t xml:space="preserve"> 1 718 000 000</w:t>
            </w:r>
          </w:p>
        </w:tc>
        <w:tc>
          <w:tcPr>
            <w:tcW w:w="1120" w:type="dxa"/>
          </w:tcPr>
          <w:p w14:paraId="7DF817F8" w14:textId="77777777" w:rsidR="00E34178" w:rsidRPr="0076221C" w:rsidRDefault="003D30E1" w:rsidP="0076221C">
            <w:r w:rsidRPr="0076221C">
              <w:t>p195/20-21</w:t>
            </w:r>
          </w:p>
        </w:tc>
        <w:tc>
          <w:tcPr>
            <w:tcW w:w="1120" w:type="dxa"/>
          </w:tcPr>
          <w:p w14:paraId="31BC733D" w14:textId="77777777" w:rsidR="00E34178" w:rsidRPr="0076221C" w:rsidRDefault="003D30E1" w:rsidP="0076221C">
            <w:r w:rsidRPr="0076221C">
              <w:t xml:space="preserve"> i600/20-21</w:t>
            </w:r>
          </w:p>
        </w:tc>
        <w:tc>
          <w:tcPr>
            <w:tcW w:w="1240" w:type="dxa"/>
          </w:tcPr>
          <w:p w14:paraId="259DC59A" w14:textId="77777777" w:rsidR="00E34178" w:rsidRPr="0076221C" w:rsidRDefault="00E34178" w:rsidP="0076221C"/>
        </w:tc>
      </w:tr>
      <w:tr w:rsidR="00E34178" w:rsidRPr="0076221C" w14:paraId="0EFDE98F" w14:textId="77777777" w:rsidTr="002B0003">
        <w:trPr>
          <w:trHeight w:val="380"/>
        </w:trPr>
        <w:tc>
          <w:tcPr>
            <w:tcW w:w="560" w:type="dxa"/>
          </w:tcPr>
          <w:p w14:paraId="46588900" w14:textId="77777777" w:rsidR="00E34178" w:rsidRPr="0076221C" w:rsidRDefault="003D30E1" w:rsidP="0076221C">
            <w:r w:rsidRPr="0076221C">
              <w:t xml:space="preserve"> 733</w:t>
            </w:r>
          </w:p>
        </w:tc>
        <w:tc>
          <w:tcPr>
            <w:tcW w:w="560" w:type="dxa"/>
          </w:tcPr>
          <w:p w14:paraId="4D8C9639" w14:textId="77777777" w:rsidR="00E34178" w:rsidRPr="0076221C" w:rsidRDefault="00E34178" w:rsidP="0076221C"/>
        </w:tc>
        <w:tc>
          <w:tcPr>
            <w:tcW w:w="3780" w:type="dxa"/>
          </w:tcPr>
          <w:p w14:paraId="256BDEA7" w14:textId="77777777" w:rsidR="00E34178" w:rsidRPr="0076221C" w:rsidRDefault="003D30E1" w:rsidP="0076221C">
            <w:r w:rsidRPr="0076221C">
              <w:t>Habilitering og rehabilitering:</w:t>
            </w:r>
          </w:p>
        </w:tc>
        <w:tc>
          <w:tcPr>
            <w:tcW w:w="1520" w:type="dxa"/>
          </w:tcPr>
          <w:p w14:paraId="36496D42" w14:textId="77777777" w:rsidR="00E34178" w:rsidRPr="0076221C" w:rsidRDefault="00E34178" w:rsidP="0076221C"/>
        </w:tc>
        <w:tc>
          <w:tcPr>
            <w:tcW w:w="1120" w:type="dxa"/>
          </w:tcPr>
          <w:p w14:paraId="39F1467B" w14:textId="77777777" w:rsidR="00E34178" w:rsidRPr="0076221C" w:rsidRDefault="00E34178" w:rsidP="0076221C"/>
        </w:tc>
        <w:tc>
          <w:tcPr>
            <w:tcW w:w="1120" w:type="dxa"/>
          </w:tcPr>
          <w:p w14:paraId="7829BDCA" w14:textId="77777777" w:rsidR="00E34178" w:rsidRPr="0076221C" w:rsidRDefault="00E34178" w:rsidP="0076221C"/>
        </w:tc>
        <w:tc>
          <w:tcPr>
            <w:tcW w:w="1240" w:type="dxa"/>
          </w:tcPr>
          <w:p w14:paraId="7462D7CE" w14:textId="77777777" w:rsidR="00E34178" w:rsidRPr="0076221C" w:rsidRDefault="00E34178" w:rsidP="0076221C"/>
        </w:tc>
      </w:tr>
      <w:tr w:rsidR="00E34178" w:rsidRPr="0076221C" w14:paraId="2571A61E" w14:textId="77777777" w:rsidTr="002B0003">
        <w:trPr>
          <w:trHeight w:val="380"/>
        </w:trPr>
        <w:tc>
          <w:tcPr>
            <w:tcW w:w="560" w:type="dxa"/>
          </w:tcPr>
          <w:p w14:paraId="3DF5BFD5" w14:textId="77777777" w:rsidR="00E34178" w:rsidRPr="0076221C" w:rsidRDefault="00E34178" w:rsidP="0076221C"/>
        </w:tc>
        <w:tc>
          <w:tcPr>
            <w:tcW w:w="560" w:type="dxa"/>
          </w:tcPr>
          <w:p w14:paraId="17CD20A7" w14:textId="77777777" w:rsidR="00E34178" w:rsidRPr="0076221C" w:rsidRDefault="003D30E1" w:rsidP="0076221C">
            <w:r w:rsidRPr="0076221C">
              <w:t xml:space="preserve"> 70</w:t>
            </w:r>
          </w:p>
        </w:tc>
        <w:tc>
          <w:tcPr>
            <w:tcW w:w="3780" w:type="dxa"/>
          </w:tcPr>
          <w:p w14:paraId="336A6B14" w14:textId="77777777" w:rsidR="00E34178" w:rsidRPr="0076221C" w:rsidRDefault="003D30E1" w:rsidP="0076221C">
            <w:r w:rsidRPr="0076221C">
              <w:t xml:space="preserve">Behandlingsreiser til utlandet </w:t>
            </w:r>
          </w:p>
        </w:tc>
        <w:tc>
          <w:tcPr>
            <w:tcW w:w="1520" w:type="dxa"/>
          </w:tcPr>
          <w:p w14:paraId="149AB1E3" w14:textId="77777777" w:rsidR="00E34178" w:rsidRPr="0076221C" w:rsidRDefault="003D30E1" w:rsidP="0076221C">
            <w:r w:rsidRPr="0076221C">
              <w:t xml:space="preserve"> -120 000 000</w:t>
            </w:r>
          </w:p>
        </w:tc>
        <w:tc>
          <w:tcPr>
            <w:tcW w:w="1120" w:type="dxa"/>
          </w:tcPr>
          <w:p w14:paraId="0DA72038" w14:textId="77777777" w:rsidR="00E34178" w:rsidRPr="0076221C" w:rsidRDefault="003D30E1" w:rsidP="0076221C">
            <w:r w:rsidRPr="0076221C">
              <w:t>p20/21-22</w:t>
            </w:r>
          </w:p>
        </w:tc>
        <w:tc>
          <w:tcPr>
            <w:tcW w:w="1120" w:type="dxa"/>
          </w:tcPr>
          <w:p w14:paraId="5F8BB425" w14:textId="77777777" w:rsidR="00E34178" w:rsidRPr="0076221C" w:rsidRDefault="00E34178" w:rsidP="0076221C"/>
        </w:tc>
        <w:tc>
          <w:tcPr>
            <w:tcW w:w="1240" w:type="dxa"/>
          </w:tcPr>
          <w:p w14:paraId="0D8AEB4D" w14:textId="77777777" w:rsidR="00E34178" w:rsidRPr="0076221C" w:rsidRDefault="00E34178" w:rsidP="0076221C"/>
        </w:tc>
      </w:tr>
      <w:tr w:rsidR="00E34178" w:rsidRPr="0076221C" w14:paraId="6E4FBC68" w14:textId="77777777" w:rsidTr="002B0003">
        <w:trPr>
          <w:trHeight w:val="380"/>
        </w:trPr>
        <w:tc>
          <w:tcPr>
            <w:tcW w:w="560" w:type="dxa"/>
          </w:tcPr>
          <w:p w14:paraId="13FE88C5" w14:textId="77777777" w:rsidR="00E34178" w:rsidRPr="0076221C" w:rsidRDefault="00E34178" w:rsidP="0076221C"/>
        </w:tc>
        <w:tc>
          <w:tcPr>
            <w:tcW w:w="560" w:type="dxa"/>
          </w:tcPr>
          <w:p w14:paraId="26D1A610" w14:textId="77777777" w:rsidR="00E34178" w:rsidRPr="0076221C" w:rsidRDefault="003D30E1" w:rsidP="0076221C">
            <w:r w:rsidRPr="0076221C">
              <w:t xml:space="preserve"> 70</w:t>
            </w:r>
          </w:p>
        </w:tc>
        <w:tc>
          <w:tcPr>
            <w:tcW w:w="3780" w:type="dxa"/>
          </w:tcPr>
          <w:p w14:paraId="53DC8C01" w14:textId="77777777" w:rsidR="00E34178" w:rsidRPr="0076221C" w:rsidRDefault="003D30E1" w:rsidP="0076221C">
            <w:r w:rsidRPr="0076221C">
              <w:t xml:space="preserve">Behandlingsreiser til utlandet </w:t>
            </w:r>
          </w:p>
        </w:tc>
        <w:tc>
          <w:tcPr>
            <w:tcW w:w="1520" w:type="dxa"/>
          </w:tcPr>
          <w:p w14:paraId="4EF3D42F" w14:textId="77777777" w:rsidR="00E34178" w:rsidRPr="0076221C" w:rsidRDefault="003D30E1" w:rsidP="0076221C">
            <w:r w:rsidRPr="0076221C">
              <w:t xml:space="preserve"> 3 000 000</w:t>
            </w:r>
          </w:p>
        </w:tc>
        <w:tc>
          <w:tcPr>
            <w:tcW w:w="1120" w:type="dxa"/>
          </w:tcPr>
          <w:p w14:paraId="7B1FF666" w14:textId="77777777" w:rsidR="00E34178" w:rsidRPr="0076221C" w:rsidRDefault="00E34178" w:rsidP="0076221C"/>
        </w:tc>
        <w:tc>
          <w:tcPr>
            <w:tcW w:w="1120" w:type="dxa"/>
          </w:tcPr>
          <w:p w14:paraId="143C9367" w14:textId="77777777" w:rsidR="00E34178" w:rsidRPr="0076221C" w:rsidRDefault="003D30E1" w:rsidP="0076221C">
            <w:r w:rsidRPr="0076221C">
              <w:t xml:space="preserve"> i600/20-21</w:t>
            </w:r>
          </w:p>
        </w:tc>
        <w:tc>
          <w:tcPr>
            <w:tcW w:w="1240" w:type="dxa"/>
          </w:tcPr>
          <w:p w14:paraId="72EFA311" w14:textId="77777777" w:rsidR="00E34178" w:rsidRPr="0076221C" w:rsidRDefault="00E34178" w:rsidP="0076221C"/>
        </w:tc>
      </w:tr>
      <w:tr w:rsidR="00E34178" w:rsidRPr="0076221C" w14:paraId="3DBCB523" w14:textId="77777777" w:rsidTr="002B0003">
        <w:trPr>
          <w:trHeight w:val="380"/>
        </w:trPr>
        <w:tc>
          <w:tcPr>
            <w:tcW w:w="560" w:type="dxa"/>
          </w:tcPr>
          <w:p w14:paraId="03FBDE17" w14:textId="77777777" w:rsidR="00E34178" w:rsidRPr="0076221C" w:rsidRDefault="003D30E1" w:rsidP="0076221C">
            <w:r w:rsidRPr="0076221C">
              <w:t xml:space="preserve"> 734</w:t>
            </w:r>
          </w:p>
        </w:tc>
        <w:tc>
          <w:tcPr>
            <w:tcW w:w="560" w:type="dxa"/>
          </w:tcPr>
          <w:p w14:paraId="7083D904" w14:textId="77777777" w:rsidR="00E34178" w:rsidRPr="0076221C" w:rsidRDefault="00E34178" w:rsidP="0076221C"/>
        </w:tc>
        <w:tc>
          <w:tcPr>
            <w:tcW w:w="5300" w:type="dxa"/>
            <w:gridSpan w:val="2"/>
          </w:tcPr>
          <w:p w14:paraId="0D29654B" w14:textId="77777777" w:rsidR="00E34178" w:rsidRPr="0076221C" w:rsidRDefault="003D30E1" w:rsidP="0076221C">
            <w:r w:rsidRPr="0076221C">
              <w:t>Særskilte tilskudd til psykisk helse og rustiltak:</w:t>
            </w:r>
          </w:p>
        </w:tc>
        <w:tc>
          <w:tcPr>
            <w:tcW w:w="1120" w:type="dxa"/>
          </w:tcPr>
          <w:p w14:paraId="081FA506" w14:textId="77777777" w:rsidR="00E34178" w:rsidRPr="0076221C" w:rsidRDefault="00E34178" w:rsidP="0076221C"/>
        </w:tc>
        <w:tc>
          <w:tcPr>
            <w:tcW w:w="1120" w:type="dxa"/>
          </w:tcPr>
          <w:p w14:paraId="410A8230" w14:textId="77777777" w:rsidR="00E34178" w:rsidRPr="0076221C" w:rsidRDefault="00E34178" w:rsidP="0076221C"/>
        </w:tc>
        <w:tc>
          <w:tcPr>
            <w:tcW w:w="1240" w:type="dxa"/>
          </w:tcPr>
          <w:p w14:paraId="4B314F51" w14:textId="77777777" w:rsidR="00E34178" w:rsidRPr="0076221C" w:rsidRDefault="00E34178" w:rsidP="0076221C"/>
        </w:tc>
      </w:tr>
      <w:tr w:rsidR="00E34178" w:rsidRPr="0076221C" w14:paraId="304A2F92" w14:textId="77777777" w:rsidTr="002B0003">
        <w:trPr>
          <w:trHeight w:val="380"/>
        </w:trPr>
        <w:tc>
          <w:tcPr>
            <w:tcW w:w="560" w:type="dxa"/>
          </w:tcPr>
          <w:p w14:paraId="0B7DC9F9" w14:textId="77777777" w:rsidR="00E34178" w:rsidRPr="0076221C" w:rsidRDefault="00E34178" w:rsidP="0076221C"/>
        </w:tc>
        <w:tc>
          <w:tcPr>
            <w:tcW w:w="560" w:type="dxa"/>
          </w:tcPr>
          <w:p w14:paraId="73BA0928" w14:textId="77777777" w:rsidR="00E34178" w:rsidRPr="0076221C" w:rsidRDefault="003D30E1" w:rsidP="0076221C">
            <w:r w:rsidRPr="0076221C">
              <w:t xml:space="preserve"> 1</w:t>
            </w:r>
          </w:p>
        </w:tc>
        <w:tc>
          <w:tcPr>
            <w:tcW w:w="3780" w:type="dxa"/>
          </w:tcPr>
          <w:p w14:paraId="42FE2A1C" w14:textId="77777777" w:rsidR="00E34178" w:rsidRPr="0076221C" w:rsidRDefault="003D30E1" w:rsidP="0076221C">
            <w:r w:rsidRPr="0076221C">
              <w:t xml:space="preserve">Driftsutgifter </w:t>
            </w:r>
          </w:p>
        </w:tc>
        <w:tc>
          <w:tcPr>
            <w:tcW w:w="1520" w:type="dxa"/>
          </w:tcPr>
          <w:p w14:paraId="2BA24146" w14:textId="77777777" w:rsidR="00E34178" w:rsidRPr="0076221C" w:rsidRDefault="003D30E1" w:rsidP="0076221C">
            <w:r w:rsidRPr="0076221C">
              <w:t xml:space="preserve"> 1 776 000</w:t>
            </w:r>
          </w:p>
        </w:tc>
        <w:tc>
          <w:tcPr>
            <w:tcW w:w="1120" w:type="dxa"/>
          </w:tcPr>
          <w:p w14:paraId="0AAEF0C0" w14:textId="77777777" w:rsidR="00E34178" w:rsidRPr="0076221C" w:rsidRDefault="003D30E1" w:rsidP="0076221C">
            <w:r w:rsidRPr="0076221C">
              <w:t xml:space="preserve"> </w:t>
            </w:r>
            <w:proofErr w:type="spellStart"/>
            <w:r w:rsidRPr="0076221C">
              <w:t>lønnsoppg</w:t>
            </w:r>
            <w:proofErr w:type="spellEnd"/>
          </w:p>
        </w:tc>
        <w:tc>
          <w:tcPr>
            <w:tcW w:w="1120" w:type="dxa"/>
          </w:tcPr>
          <w:p w14:paraId="7456B2D0" w14:textId="77777777" w:rsidR="00E34178" w:rsidRPr="0076221C" w:rsidRDefault="00E34178" w:rsidP="0076221C"/>
        </w:tc>
        <w:tc>
          <w:tcPr>
            <w:tcW w:w="1240" w:type="dxa"/>
          </w:tcPr>
          <w:p w14:paraId="3D16D730" w14:textId="77777777" w:rsidR="00E34178" w:rsidRPr="0076221C" w:rsidRDefault="00E34178" w:rsidP="0076221C"/>
        </w:tc>
      </w:tr>
      <w:tr w:rsidR="00E34178" w:rsidRPr="0076221C" w14:paraId="11A70E03" w14:textId="77777777" w:rsidTr="002B0003">
        <w:trPr>
          <w:trHeight w:val="380"/>
        </w:trPr>
        <w:tc>
          <w:tcPr>
            <w:tcW w:w="560" w:type="dxa"/>
          </w:tcPr>
          <w:p w14:paraId="290FB36E" w14:textId="77777777" w:rsidR="00E34178" w:rsidRPr="0076221C" w:rsidRDefault="00E34178" w:rsidP="0076221C"/>
        </w:tc>
        <w:tc>
          <w:tcPr>
            <w:tcW w:w="560" w:type="dxa"/>
          </w:tcPr>
          <w:p w14:paraId="5A635010" w14:textId="77777777" w:rsidR="00E34178" w:rsidRPr="0076221C" w:rsidRDefault="003D30E1" w:rsidP="0076221C">
            <w:r w:rsidRPr="0076221C">
              <w:t xml:space="preserve"> 21</w:t>
            </w:r>
          </w:p>
        </w:tc>
        <w:tc>
          <w:tcPr>
            <w:tcW w:w="3780" w:type="dxa"/>
          </w:tcPr>
          <w:p w14:paraId="2F034C22" w14:textId="77777777" w:rsidR="00E34178" w:rsidRPr="0076221C" w:rsidRDefault="003D30E1" w:rsidP="0076221C">
            <w:r w:rsidRPr="0076221C">
              <w:t xml:space="preserve">Spesielle driftsutgifter </w:t>
            </w:r>
          </w:p>
        </w:tc>
        <w:tc>
          <w:tcPr>
            <w:tcW w:w="1520" w:type="dxa"/>
          </w:tcPr>
          <w:p w14:paraId="2C8C716B" w14:textId="77777777" w:rsidR="00E34178" w:rsidRPr="0076221C" w:rsidRDefault="003D30E1" w:rsidP="0076221C">
            <w:r w:rsidRPr="0076221C">
              <w:t xml:space="preserve"> -2 500 000</w:t>
            </w:r>
          </w:p>
        </w:tc>
        <w:tc>
          <w:tcPr>
            <w:tcW w:w="1120" w:type="dxa"/>
          </w:tcPr>
          <w:p w14:paraId="22E7F123" w14:textId="77777777" w:rsidR="00E34178" w:rsidRPr="0076221C" w:rsidRDefault="003D30E1" w:rsidP="0076221C">
            <w:r w:rsidRPr="0076221C">
              <w:t>p20/21-22</w:t>
            </w:r>
          </w:p>
        </w:tc>
        <w:tc>
          <w:tcPr>
            <w:tcW w:w="1120" w:type="dxa"/>
          </w:tcPr>
          <w:p w14:paraId="371A8855" w14:textId="77777777" w:rsidR="00E34178" w:rsidRPr="0076221C" w:rsidRDefault="00E34178" w:rsidP="0076221C"/>
        </w:tc>
        <w:tc>
          <w:tcPr>
            <w:tcW w:w="1240" w:type="dxa"/>
          </w:tcPr>
          <w:p w14:paraId="0FECFCB3" w14:textId="77777777" w:rsidR="00E34178" w:rsidRPr="0076221C" w:rsidRDefault="00E34178" w:rsidP="0076221C"/>
        </w:tc>
      </w:tr>
      <w:tr w:rsidR="00E34178" w:rsidRPr="0076221C" w14:paraId="57CD63AF" w14:textId="77777777" w:rsidTr="002B0003">
        <w:trPr>
          <w:trHeight w:val="640"/>
        </w:trPr>
        <w:tc>
          <w:tcPr>
            <w:tcW w:w="560" w:type="dxa"/>
          </w:tcPr>
          <w:p w14:paraId="50D1384B" w14:textId="77777777" w:rsidR="00E34178" w:rsidRPr="0076221C" w:rsidRDefault="00E34178" w:rsidP="0076221C"/>
        </w:tc>
        <w:tc>
          <w:tcPr>
            <w:tcW w:w="560" w:type="dxa"/>
          </w:tcPr>
          <w:p w14:paraId="05697FB9" w14:textId="77777777" w:rsidR="00E34178" w:rsidRPr="0076221C" w:rsidRDefault="003D30E1" w:rsidP="0076221C">
            <w:r w:rsidRPr="0076221C">
              <w:t xml:space="preserve"> 70</w:t>
            </w:r>
          </w:p>
        </w:tc>
        <w:tc>
          <w:tcPr>
            <w:tcW w:w="3780" w:type="dxa"/>
          </w:tcPr>
          <w:p w14:paraId="3B5593F4" w14:textId="77777777" w:rsidR="00E34178" w:rsidRPr="0076221C" w:rsidRDefault="003D30E1" w:rsidP="0076221C">
            <w:r w:rsidRPr="0076221C">
              <w:t xml:space="preserve">Hjemhenting ved alvorlig psykisk lidelse mv. </w:t>
            </w:r>
          </w:p>
        </w:tc>
        <w:tc>
          <w:tcPr>
            <w:tcW w:w="1520" w:type="dxa"/>
          </w:tcPr>
          <w:p w14:paraId="5D19D6DF" w14:textId="77777777" w:rsidR="00E34178" w:rsidRPr="0076221C" w:rsidRDefault="003D30E1" w:rsidP="0076221C">
            <w:r w:rsidRPr="0076221C">
              <w:t xml:space="preserve"> 10 000 000</w:t>
            </w:r>
          </w:p>
        </w:tc>
        <w:tc>
          <w:tcPr>
            <w:tcW w:w="1120" w:type="dxa"/>
          </w:tcPr>
          <w:p w14:paraId="4355240B" w14:textId="77777777" w:rsidR="00E34178" w:rsidRPr="0076221C" w:rsidRDefault="003D30E1" w:rsidP="0076221C">
            <w:r w:rsidRPr="0076221C">
              <w:t>p195/20-21</w:t>
            </w:r>
          </w:p>
        </w:tc>
        <w:tc>
          <w:tcPr>
            <w:tcW w:w="1120" w:type="dxa"/>
          </w:tcPr>
          <w:p w14:paraId="34549D94" w14:textId="77777777" w:rsidR="00E34178" w:rsidRPr="0076221C" w:rsidRDefault="003D30E1" w:rsidP="0076221C">
            <w:r w:rsidRPr="0076221C">
              <w:t xml:space="preserve"> i600/20-21</w:t>
            </w:r>
          </w:p>
        </w:tc>
        <w:tc>
          <w:tcPr>
            <w:tcW w:w="1240" w:type="dxa"/>
          </w:tcPr>
          <w:p w14:paraId="2D2DF99A" w14:textId="77777777" w:rsidR="00E34178" w:rsidRPr="0076221C" w:rsidRDefault="00E34178" w:rsidP="0076221C"/>
        </w:tc>
      </w:tr>
      <w:tr w:rsidR="00E34178" w:rsidRPr="0076221C" w14:paraId="7549AE74" w14:textId="77777777" w:rsidTr="002B0003">
        <w:trPr>
          <w:trHeight w:val="640"/>
        </w:trPr>
        <w:tc>
          <w:tcPr>
            <w:tcW w:w="560" w:type="dxa"/>
          </w:tcPr>
          <w:p w14:paraId="7D760923" w14:textId="77777777" w:rsidR="00E34178" w:rsidRPr="0076221C" w:rsidRDefault="00E34178" w:rsidP="0076221C"/>
        </w:tc>
        <w:tc>
          <w:tcPr>
            <w:tcW w:w="560" w:type="dxa"/>
          </w:tcPr>
          <w:p w14:paraId="34497861" w14:textId="77777777" w:rsidR="00E34178" w:rsidRPr="0076221C" w:rsidRDefault="003D30E1" w:rsidP="0076221C">
            <w:r w:rsidRPr="0076221C">
              <w:t xml:space="preserve"> 71</w:t>
            </w:r>
          </w:p>
        </w:tc>
        <w:tc>
          <w:tcPr>
            <w:tcW w:w="3780" w:type="dxa"/>
          </w:tcPr>
          <w:p w14:paraId="019BF40A" w14:textId="77777777" w:rsidR="00E34178" w:rsidRPr="0076221C" w:rsidRDefault="003D30E1" w:rsidP="0076221C">
            <w:r w:rsidRPr="0076221C">
              <w:t xml:space="preserve">Tvungen omsorg for psykisk utviklingshemmede </w:t>
            </w:r>
          </w:p>
        </w:tc>
        <w:tc>
          <w:tcPr>
            <w:tcW w:w="1520" w:type="dxa"/>
          </w:tcPr>
          <w:p w14:paraId="56EDCC18" w14:textId="77777777" w:rsidR="00E34178" w:rsidRPr="0076221C" w:rsidRDefault="003D30E1" w:rsidP="0076221C">
            <w:r w:rsidRPr="0076221C">
              <w:t xml:space="preserve"> 38 600 000</w:t>
            </w:r>
          </w:p>
        </w:tc>
        <w:tc>
          <w:tcPr>
            <w:tcW w:w="1120" w:type="dxa"/>
          </w:tcPr>
          <w:p w14:paraId="7BBB91DA" w14:textId="77777777" w:rsidR="00E34178" w:rsidRPr="0076221C" w:rsidRDefault="003D30E1" w:rsidP="0076221C">
            <w:r w:rsidRPr="0076221C">
              <w:t>p20/21-22</w:t>
            </w:r>
          </w:p>
        </w:tc>
        <w:tc>
          <w:tcPr>
            <w:tcW w:w="1120" w:type="dxa"/>
          </w:tcPr>
          <w:p w14:paraId="65D75B65" w14:textId="77777777" w:rsidR="00E34178" w:rsidRPr="0076221C" w:rsidRDefault="00E34178" w:rsidP="0076221C"/>
        </w:tc>
        <w:tc>
          <w:tcPr>
            <w:tcW w:w="1240" w:type="dxa"/>
          </w:tcPr>
          <w:p w14:paraId="11DA0DA2" w14:textId="77777777" w:rsidR="00E34178" w:rsidRPr="0076221C" w:rsidRDefault="00E34178" w:rsidP="0076221C"/>
        </w:tc>
      </w:tr>
      <w:tr w:rsidR="00E34178" w:rsidRPr="0076221C" w14:paraId="3065D38D" w14:textId="77777777" w:rsidTr="002B0003">
        <w:trPr>
          <w:trHeight w:val="380"/>
        </w:trPr>
        <w:tc>
          <w:tcPr>
            <w:tcW w:w="560" w:type="dxa"/>
          </w:tcPr>
          <w:p w14:paraId="26B69798" w14:textId="77777777" w:rsidR="00E34178" w:rsidRPr="0076221C" w:rsidRDefault="003D30E1" w:rsidP="0076221C">
            <w:r w:rsidRPr="0076221C">
              <w:t xml:space="preserve"> 737</w:t>
            </w:r>
          </w:p>
        </w:tc>
        <w:tc>
          <w:tcPr>
            <w:tcW w:w="560" w:type="dxa"/>
          </w:tcPr>
          <w:p w14:paraId="45E27B02" w14:textId="77777777" w:rsidR="00E34178" w:rsidRPr="0076221C" w:rsidRDefault="00E34178" w:rsidP="0076221C"/>
        </w:tc>
        <w:tc>
          <w:tcPr>
            <w:tcW w:w="3780" w:type="dxa"/>
          </w:tcPr>
          <w:p w14:paraId="1C95DEEF" w14:textId="77777777" w:rsidR="00E34178" w:rsidRPr="0076221C" w:rsidRDefault="003D30E1" w:rsidP="0076221C">
            <w:r w:rsidRPr="0076221C">
              <w:t>Historiske pensjonskostnader:</w:t>
            </w:r>
          </w:p>
        </w:tc>
        <w:tc>
          <w:tcPr>
            <w:tcW w:w="1520" w:type="dxa"/>
          </w:tcPr>
          <w:p w14:paraId="3C963D2F" w14:textId="77777777" w:rsidR="00E34178" w:rsidRPr="0076221C" w:rsidRDefault="00E34178" w:rsidP="0076221C"/>
        </w:tc>
        <w:tc>
          <w:tcPr>
            <w:tcW w:w="1120" w:type="dxa"/>
          </w:tcPr>
          <w:p w14:paraId="6AB5FD0D" w14:textId="77777777" w:rsidR="00E34178" w:rsidRPr="0076221C" w:rsidRDefault="00E34178" w:rsidP="0076221C"/>
        </w:tc>
        <w:tc>
          <w:tcPr>
            <w:tcW w:w="1120" w:type="dxa"/>
          </w:tcPr>
          <w:p w14:paraId="62B9D8C7" w14:textId="77777777" w:rsidR="00E34178" w:rsidRPr="0076221C" w:rsidRDefault="00E34178" w:rsidP="0076221C"/>
        </w:tc>
        <w:tc>
          <w:tcPr>
            <w:tcW w:w="1240" w:type="dxa"/>
          </w:tcPr>
          <w:p w14:paraId="0EBE2A34" w14:textId="77777777" w:rsidR="00E34178" w:rsidRPr="0076221C" w:rsidRDefault="00E34178" w:rsidP="0076221C"/>
        </w:tc>
      </w:tr>
      <w:tr w:rsidR="00E34178" w:rsidRPr="0076221C" w14:paraId="57EBDBC9" w14:textId="77777777" w:rsidTr="002B0003">
        <w:trPr>
          <w:trHeight w:val="380"/>
        </w:trPr>
        <w:tc>
          <w:tcPr>
            <w:tcW w:w="560" w:type="dxa"/>
          </w:tcPr>
          <w:p w14:paraId="4D7186B6" w14:textId="77777777" w:rsidR="00E34178" w:rsidRPr="0076221C" w:rsidRDefault="00E34178" w:rsidP="0076221C"/>
        </w:tc>
        <w:tc>
          <w:tcPr>
            <w:tcW w:w="560" w:type="dxa"/>
          </w:tcPr>
          <w:p w14:paraId="1749E0B1" w14:textId="77777777" w:rsidR="00E34178" w:rsidRPr="0076221C" w:rsidRDefault="003D30E1" w:rsidP="0076221C">
            <w:r w:rsidRPr="0076221C">
              <w:t xml:space="preserve"> 70</w:t>
            </w:r>
          </w:p>
        </w:tc>
        <w:tc>
          <w:tcPr>
            <w:tcW w:w="3780" w:type="dxa"/>
          </w:tcPr>
          <w:p w14:paraId="083DA159" w14:textId="77777777" w:rsidR="00E34178" w:rsidRPr="0076221C" w:rsidRDefault="003D30E1" w:rsidP="0076221C">
            <w:r w:rsidRPr="0076221C">
              <w:t xml:space="preserve">Tilskudd, </w:t>
            </w:r>
            <w:r w:rsidRPr="003D30E1">
              <w:rPr>
                <w:rStyle w:val="kursiv0"/>
              </w:rPr>
              <w:t>overslagsbevilgning</w:t>
            </w:r>
          </w:p>
        </w:tc>
        <w:tc>
          <w:tcPr>
            <w:tcW w:w="1520" w:type="dxa"/>
          </w:tcPr>
          <w:p w14:paraId="3F638BE7" w14:textId="77777777" w:rsidR="00E34178" w:rsidRPr="0076221C" w:rsidRDefault="003D30E1" w:rsidP="0076221C">
            <w:r w:rsidRPr="0076221C">
              <w:t xml:space="preserve"> -50 000 000</w:t>
            </w:r>
          </w:p>
        </w:tc>
        <w:tc>
          <w:tcPr>
            <w:tcW w:w="1120" w:type="dxa"/>
          </w:tcPr>
          <w:p w14:paraId="68FAFC13" w14:textId="77777777" w:rsidR="00E34178" w:rsidRPr="0076221C" w:rsidRDefault="003D30E1" w:rsidP="0076221C">
            <w:r w:rsidRPr="0076221C">
              <w:t>p20/21-22</w:t>
            </w:r>
          </w:p>
        </w:tc>
        <w:tc>
          <w:tcPr>
            <w:tcW w:w="1120" w:type="dxa"/>
          </w:tcPr>
          <w:p w14:paraId="7FA558F6" w14:textId="77777777" w:rsidR="00E34178" w:rsidRPr="0076221C" w:rsidRDefault="00E34178" w:rsidP="0076221C"/>
        </w:tc>
        <w:tc>
          <w:tcPr>
            <w:tcW w:w="1240" w:type="dxa"/>
          </w:tcPr>
          <w:p w14:paraId="0552E36F" w14:textId="77777777" w:rsidR="00E34178" w:rsidRPr="0076221C" w:rsidRDefault="00E34178" w:rsidP="0076221C"/>
        </w:tc>
      </w:tr>
      <w:tr w:rsidR="00E34178" w:rsidRPr="0076221C" w14:paraId="3CFC10EB" w14:textId="77777777" w:rsidTr="002B0003">
        <w:trPr>
          <w:trHeight w:val="380"/>
        </w:trPr>
        <w:tc>
          <w:tcPr>
            <w:tcW w:w="560" w:type="dxa"/>
          </w:tcPr>
          <w:p w14:paraId="0E5B8C48" w14:textId="77777777" w:rsidR="00E34178" w:rsidRPr="0076221C" w:rsidRDefault="003D30E1" w:rsidP="0076221C">
            <w:r w:rsidRPr="0076221C">
              <w:t xml:space="preserve"> 740</w:t>
            </w:r>
          </w:p>
        </w:tc>
        <w:tc>
          <w:tcPr>
            <w:tcW w:w="560" w:type="dxa"/>
          </w:tcPr>
          <w:p w14:paraId="69216CF6" w14:textId="77777777" w:rsidR="00E34178" w:rsidRPr="0076221C" w:rsidRDefault="00E34178" w:rsidP="0076221C"/>
        </w:tc>
        <w:tc>
          <w:tcPr>
            <w:tcW w:w="3780" w:type="dxa"/>
          </w:tcPr>
          <w:p w14:paraId="425E0C28" w14:textId="77777777" w:rsidR="00E34178" w:rsidRPr="0076221C" w:rsidRDefault="003D30E1" w:rsidP="0076221C">
            <w:r w:rsidRPr="0076221C">
              <w:t>Helsedirektoratet:</w:t>
            </w:r>
          </w:p>
        </w:tc>
        <w:tc>
          <w:tcPr>
            <w:tcW w:w="1520" w:type="dxa"/>
          </w:tcPr>
          <w:p w14:paraId="2D053EDD" w14:textId="77777777" w:rsidR="00E34178" w:rsidRPr="0076221C" w:rsidRDefault="00E34178" w:rsidP="0076221C"/>
        </w:tc>
        <w:tc>
          <w:tcPr>
            <w:tcW w:w="1120" w:type="dxa"/>
          </w:tcPr>
          <w:p w14:paraId="3D496014" w14:textId="77777777" w:rsidR="00E34178" w:rsidRPr="0076221C" w:rsidRDefault="00E34178" w:rsidP="0076221C"/>
        </w:tc>
        <w:tc>
          <w:tcPr>
            <w:tcW w:w="1120" w:type="dxa"/>
          </w:tcPr>
          <w:p w14:paraId="42F7B728" w14:textId="77777777" w:rsidR="00E34178" w:rsidRPr="0076221C" w:rsidRDefault="00E34178" w:rsidP="0076221C"/>
        </w:tc>
        <w:tc>
          <w:tcPr>
            <w:tcW w:w="1240" w:type="dxa"/>
          </w:tcPr>
          <w:p w14:paraId="343A55D8" w14:textId="77777777" w:rsidR="00E34178" w:rsidRPr="0076221C" w:rsidRDefault="00E34178" w:rsidP="0076221C"/>
        </w:tc>
      </w:tr>
      <w:tr w:rsidR="00E34178" w:rsidRPr="0076221C" w14:paraId="32C3CDC1" w14:textId="77777777" w:rsidTr="002B0003">
        <w:trPr>
          <w:trHeight w:val="380"/>
        </w:trPr>
        <w:tc>
          <w:tcPr>
            <w:tcW w:w="560" w:type="dxa"/>
          </w:tcPr>
          <w:p w14:paraId="2D21CBDB" w14:textId="77777777" w:rsidR="00E34178" w:rsidRPr="0076221C" w:rsidRDefault="00E34178" w:rsidP="0076221C"/>
        </w:tc>
        <w:tc>
          <w:tcPr>
            <w:tcW w:w="560" w:type="dxa"/>
          </w:tcPr>
          <w:p w14:paraId="04966B27" w14:textId="77777777" w:rsidR="00E34178" w:rsidRPr="0076221C" w:rsidRDefault="003D30E1" w:rsidP="0076221C">
            <w:r w:rsidRPr="0076221C">
              <w:t xml:space="preserve"> 1</w:t>
            </w:r>
          </w:p>
        </w:tc>
        <w:tc>
          <w:tcPr>
            <w:tcW w:w="3780" w:type="dxa"/>
          </w:tcPr>
          <w:p w14:paraId="19995B70" w14:textId="77777777" w:rsidR="00E34178" w:rsidRPr="0076221C" w:rsidRDefault="003D30E1" w:rsidP="0076221C">
            <w:r w:rsidRPr="0076221C">
              <w:t xml:space="preserve">Driftsutgifter </w:t>
            </w:r>
          </w:p>
        </w:tc>
        <w:tc>
          <w:tcPr>
            <w:tcW w:w="1520" w:type="dxa"/>
          </w:tcPr>
          <w:p w14:paraId="2B5587DE" w14:textId="77777777" w:rsidR="00E34178" w:rsidRPr="0076221C" w:rsidRDefault="003D30E1" w:rsidP="0076221C">
            <w:r w:rsidRPr="0076221C">
              <w:t xml:space="preserve"> 92 000 000</w:t>
            </w:r>
          </w:p>
        </w:tc>
        <w:tc>
          <w:tcPr>
            <w:tcW w:w="1120" w:type="dxa"/>
          </w:tcPr>
          <w:p w14:paraId="0B4A21A0" w14:textId="77777777" w:rsidR="00E34178" w:rsidRPr="0076221C" w:rsidRDefault="003D30E1" w:rsidP="0076221C">
            <w:r w:rsidRPr="0076221C">
              <w:t>p195/20-21</w:t>
            </w:r>
          </w:p>
        </w:tc>
        <w:tc>
          <w:tcPr>
            <w:tcW w:w="1120" w:type="dxa"/>
          </w:tcPr>
          <w:p w14:paraId="35F89FAA" w14:textId="77777777" w:rsidR="00E34178" w:rsidRPr="0076221C" w:rsidRDefault="003D30E1" w:rsidP="0076221C">
            <w:r w:rsidRPr="0076221C">
              <w:t xml:space="preserve"> i600/20-21</w:t>
            </w:r>
          </w:p>
        </w:tc>
        <w:tc>
          <w:tcPr>
            <w:tcW w:w="1240" w:type="dxa"/>
          </w:tcPr>
          <w:p w14:paraId="1E11FA80" w14:textId="77777777" w:rsidR="00E34178" w:rsidRPr="0076221C" w:rsidRDefault="00E34178" w:rsidP="0076221C"/>
        </w:tc>
      </w:tr>
      <w:tr w:rsidR="00E34178" w:rsidRPr="0076221C" w14:paraId="0FB8AF1B" w14:textId="77777777" w:rsidTr="002B0003">
        <w:trPr>
          <w:trHeight w:val="380"/>
        </w:trPr>
        <w:tc>
          <w:tcPr>
            <w:tcW w:w="560" w:type="dxa"/>
          </w:tcPr>
          <w:p w14:paraId="1CB92302" w14:textId="77777777" w:rsidR="00E34178" w:rsidRPr="0076221C" w:rsidRDefault="00E34178" w:rsidP="0076221C"/>
        </w:tc>
        <w:tc>
          <w:tcPr>
            <w:tcW w:w="560" w:type="dxa"/>
          </w:tcPr>
          <w:p w14:paraId="0580B88E" w14:textId="77777777" w:rsidR="00E34178" w:rsidRPr="0076221C" w:rsidRDefault="003D30E1" w:rsidP="0076221C">
            <w:r w:rsidRPr="0076221C">
              <w:t xml:space="preserve"> 1</w:t>
            </w:r>
          </w:p>
        </w:tc>
        <w:tc>
          <w:tcPr>
            <w:tcW w:w="3780" w:type="dxa"/>
          </w:tcPr>
          <w:p w14:paraId="3634D53C" w14:textId="77777777" w:rsidR="00E34178" w:rsidRPr="0076221C" w:rsidRDefault="003D30E1" w:rsidP="0076221C">
            <w:r w:rsidRPr="0076221C">
              <w:t xml:space="preserve">Driftsutgifter </w:t>
            </w:r>
          </w:p>
        </w:tc>
        <w:tc>
          <w:tcPr>
            <w:tcW w:w="1520" w:type="dxa"/>
          </w:tcPr>
          <w:p w14:paraId="23E53ABC" w14:textId="77777777" w:rsidR="00E34178" w:rsidRPr="0076221C" w:rsidRDefault="003D30E1" w:rsidP="0076221C">
            <w:r w:rsidRPr="0076221C">
              <w:t xml:space="preserve"> 30 900 000</w:t>
            </w:r>
          </w:p>
        </w:tc>
        <w:tc>
          <w:tcPr>
            <w:tcW w:w="1120" w:type="dxa"/>
          </w:tcPr>
          <w:p w14:paraId="2C0B1344" w14:textId="77777777" w:rsidR="00E34178" w:rsidRPr="0076221C" w:rsidRDefault="003D30E1" w:rsidP="0076221C">
            <w:r w:rsidRPr="0076221C">
              <w:t>p20/21-22</w:t>
            </w:r>
          </w:p>
        </w:tc>
        <w:tc>
          <w:tcPr>
            <w:tcW w:w="1120" w:type="dxa"/>
          </w:tcPr>
          <w:p w14:paraId="3FEEF0CB" w14:textId="77777777" w:rsidR="00E34178" w:rsidRPr="0076221C" w:rsidRDefault="00E34178" w:rsidP="0076221C"/>
        </w:tc>
        <w:tc>
          <w:tcPr>
            <w:tcW w:w="1240" w:type="dxa"/>
          </w:tcPr>
          <w:p w14:paraId="4C987476" w14:textId="77777777" w:rsidR="00E34178" w:rsidRPr="0076221C" w:rsidRDefault="00E34178" w:rsidP="0076221C"/>
        </w:tc>
      </w:tr>
      <w:tr w:rsidR="00E34178" w:rsidRPr="0076221C" w14:paraId="262F5FBE" w14:textId="77777777" w:rsidTr="002B0003">
        <w:trPr>
          <w:trHeight w:val="380"/>
        </w:trPr>
        <w:tc>
          <w:tcPr>
            <w:tcW w:w="560" w:type="dxa"/>
          </w:tcPr>
          <w:p w14:paraId="3B22694A" w14:textId="77777777" w:rsidR="00E34178" w:rsidRPr="0076221C" w:rsidRDefault="00E34178" w:rsidP="0076221C"/>
        </w:tc>
        <w:tc>
          <w:tcPr>
            <w:tcW w:w="560" w:type="dxa"/>
          </w:tcPr>
          <w:p w14:paraId="322E047D" w14:textId="77777777" w:rsidR="00E34178" w:rsidRPr="0076221C" w:rsidRDefault="003D30E1" w:rsidP="0076221C">
            <w:r w:rsidRPr="0076221C">
              <w:t xml:space="preserve"> 1</w:t>
            </w:r>
          </w:p>
        </w:tc>
        <w:tc>
          <w:tcPr>
            <w:tcW w:w="3780" w:type="dxa"/>
          </w:tcPr>
          <w:p w14:paraId="2A6F09A0" w14:textId="77777777" w:rsidR="00E34178" w:rsidRPr="0076221C" w:rsidRDefault="003D30E1" w:rsidP="0076221C">
            <w:r w:rsidRPr="0076221C">
              <w:t xml:space="preserve">Driftsutgifter </w:t>
            </w:r>
          </w:p>
        </w:tc>
        <w:tc>
          <w:tcPr>
            <w:tcW w:w="1520" w:type="dxa"/>
          </w:tcPr>
          <w:p w14:paraId="00D10D48" w14:textId="77777777" w:rsidR="00E34178" w:rsidRPr="0076221C" w:rsidRDefault="003D30E1" w:rsidP="0076221C">
            <w:r w:rsidRPr="0076221C">
              <w:t xml:space="preserve"> 19 755 000</w:t>
            </w:r>
          </w:p>
        </w:tc>
        <w:tc>
          <w:tcPr>
            <w:tcW w:w="1120" w:type="dxa"/>
          </w:tcPr>
          <w:p w14:paraId="6EF72193" w14:textId="77777777" w:rsidR="00E34178" w:rsidRPr="0076221C" w:rsidRDefault="003D30E1" w:rsidP="0076221C">
            <w:r w:rsidRPr="0076221C">
              <w:t xml:space="preserve"> </w:t>
            </w:r>
            <w:proofErr w:type="spellStart"/>
            <w:r w:rsidRPr="0076221C">
              <w:t>lønnsoppg</w:t>
            </w:r>
            <w:proofErr w:type="spellEnd"/>
          </w:p>
        </w:tc>
        <w:tc>
          <w:tcPr>
            <w:tcW w:w="1120" w:type="dxa"/>
          </w:tcPr>
          <w:p w14:paraId="19CFFADE" w14:textId="77777777" w:rsidR="00E34178" w:rsidRPr="0076221C" w:rsidRDefault="00E34178" w:rsidP="0076221C"/>
        </w:tc>
        <w:tc>
          <w:tcPr>
            <w:tcW w:w="1240" w:type="dxa"/>
          </w:tcPr>
          <w:p w14:paraId="5AD7DC68" w14:textId="77777777" w:rsidR="00E34178" w:rsidRPr="0076221C" w:rsidRDefault="00E34178" w:rsidP="0076221C"/>
        </w:tc>
      </w:tr>
      <w:tr w:rsidR="00E34178" w:rsidRPr="0076221C" w14:paraId="31403095" w14:textId="77777777" w:rsidTr="002B0003">
        <w:trPr>
          <w:trHeight w:val="380"/>
        </w:trPr>
        <w:tc>
          <w:tcPr>
            <w:tcW w:w="560" w:type="dxa"/>
          </w:tcPr>
          <w:p w14:paraId="0278CD53" w14:textId="77777777" w:rsidR="00E34178" w:rsidRPr="0076221C" w:rsidRDefault="00E34178" w:rsidP="0076221C"/>
        </w:tc>
        <w:tc>
          <w:tcPr>
            <w:tcW w:w="560" w:type="dxa"/>
          </w:tcPr>
          <w:p w14:paraId="6F699FB3" w14:textId="77777777" w:rsidR="00E34178" w:rsidRPr="0076221C" w:rsidRDefault="003D30E1" w:rsidP="0076221C">
            <w:r w:rsidRPr="0076221C">
              <w:t xml:space="preserve"> 21</w:t>
            </w:r>
          </w:p>
        </w:tc>
        <w:tc>
          <w:tcPr>
            <w:tcW w:w="3780" w:type="dxa"/>
          </w:tcPr>
          <w:p w14:paraId="422078DC"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72C970CD" w14:textId="77777777" w:rsidR="00E34178" w:rsidRPr="0076221C" w:rsidRDefault="003D30E1" w:rsidP="0076221C">
            <w:r w:rsidRPr="0076221C">
              <w:t xml:space="preserve"> -70 200 000</w:t>
            </w:r>
          </w:p>
        </w:tc>
        <w:tc>
          <w:tcPr>
            <w:tcW w:w="1120" w:type="dxa"/>
          </w:tcPr>
          <w:p w14:paraId="34F9635B" w14:textId="77777777" w:rsidR="00E34178" w:rsidRPr="0076221C" w:rsidRDefault="003D30E1" w:rsidP="0076221C">
            <w:r w:rsidRPr="0076221C">
              <w:t>p20/21-22</w:t>
            </w:r>
          </w:p>
        </w:tc>
        <w:tc>
          <w:tcPr>
            <w:tcW w:w="1120" w:type="dxa"/>
          </w:tcPr>
          <w:p w14:paraId="5E656FB3" w14:textId="77777777" w:rsidR="00E34178" w:rsidRPr="0076221C" w:rsidRDefault="00E34178" w:rsidP="0076221C"/>
        </w:tc>
        <w:tc>
          <w:tcPr>
            <w:tcW w:w="1240" w:type="dxa"/>
          </w:tcPr>
          <w:p w14:paraId="747B1777" w14:textId="77777777" w:rsidR="00E34178" w:rsidRPr="0076221C" w:rsidRDefault="00E34178" w:rsidP="0076221C"/>
        </w:tc>
      </w:tr>
      <w:tr w:rsidR="00E34178" w:rsidRPr="0076221C" w14:paraId="53A75AD3" w14:textId="77777777" w:rsidTr="002B0003">
        <w:trPr>
          <w:trHeight w:val="380"/>
        </w:trPr>
        <w:tc>
          <w:tcPr>
            <w:tcW w:w="560" w:type="dxa"/>
          </w:tcPr>
          <w:p w14:paraId="0694A3D1" w14:textId="77777777" w:rsidR="00E34178" w:rsidRPr="0076221C" w:rsidRDefault="00E34178" w:rsidP="0076221C"/>
        </w:tc>
        <w:tc>
          <w:tcPr>
            <w:tcW w:w="560" w:type="dxa"/>
          </w:tcPr>
          <w:p w14:paraId="0F5D3AAE" w14:textId="77777777" w:rsidR="00E34178" w:rsidRPr="0076221C" w:rsidRDefault="003D30E1" w:rsidP="0076221C">
            <w:r w:rsidRPr="0076221C">
              <w:t xml:space="preserve"> 21</w:t>
            </w:r>
          </w:p>
        </w:tc>
        <w:tc>
          <w:tcPr>
            <w:tcW w:w="3780" w:type="dxa"/>
          </w:tcPr>
          <w:p w14:paraId="06A0F011"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67268142" w14:textId="77777777" w:rsidR="00E34178" w:rsidRPr="0076221C" w:rsidRDefault="003D30E1" w:rsidP="0076221C">
            <w:r w:rsidRPr="0076221C">
              <w:t xml:space="preserve"> 75 000 000</w:t>
            </w:r>
          </w:p>
        </w:tc>
        <w:tc>
          <w:tcPr>
            <w:tcW w:w="1120" w:type="dxa"/>
          </w:tcPr>
          <w:p w14:paraId="4B39ACF3" w14:textId="77777777" w:rsidR="00E34178" w:rsidRPr="0076221C" w:rsidRDefault="003D30E1" w:rsidP="0076221C">
            <w:r w:rsidRPr="0076221C">
              <w:t>p79/20-21</w:t>
            </w:r>
          </w:p>
        </w:tc>
        <w:tc>
          <w:tcPr>
            <w:tcW w:w="1120" w:type="dxa"/>
          </w:tcPr>
          <w:p w14:paraId="7EACB64C" w14:textId="77777777" w:rsidR="00E34178" w:rsidRPr="0076221C" w:rsidRDefault="003D30E1" w:rsidP="0076221C">
            <w:r w:rsidRPr="0076221C">
              <w:t xml:space="preserve"> i233/20-21</w:t>
            </w:r>
          </w:p>
        </w:tc>
        <w:tc>
          <w:tcPr>
            <w:tcW w:w="1240" w:type="dxa"/>
          </w:tcPr>
          <w:p w14:paraId="42DA8183" w14:textId="77777777" w:rsidR="00E34178" w:rsidRPr="0076221C" w:rsidRDefault="00E34178" w:rsidP="0076221C"/>
        </w:tc>
      </w:tr>
      <w:tr w:rsidR="00E34178" w:rsidRPr="0076221C" w14:paraId="58C0EB22" w14:textId="77777777" w:rsidTr="002B0003">
        <w:trPr>
          <w:trHeight w:val="380"/>
        </w:trPr>
        <w:tc>
          <w:tcPr>
            <w:tcW w:w="560" w:type="dxa"/>
          </w:tcPr>
          <w:p w14:paraId="5654417E" w14:textId="77777777" w:rsidR="00E34178" w:rsidRPr="0076221C" w:rsidRDefault="00E34178" w:rsidP="0076221C"/>
        </w:tc>
        <w:tc>
          <w:tcPr>
            <w:tcW w:w="560" w:type="dxa"/>
          </w:tcPr>
          <w:p w14:paraId="79616DBD" w14:textId="77777777" w:rsidR="00E34178" w:rsidRPr="0076221C" w:rsidRDefault="003D30E1" w:rsidP="0076221C">
            <w:r w:rsidRPr="0076221C">
              <w:t xml:space="preserve"> 21</w:t>
            </w:r>
          </w:p>
        </w:tc>
        <w:tc>
          <w:tcPr>
            <w:tcW w:w="3780" w:type="dxa"/>
          </w:tcPr>
          <w:p w14:paraId="29BBEC3D"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2962AE50" w14:textId="77777777" w:rsidR="00E34178" w:rsidRPr="0076221C" w:rsidRDefault="003D30E1" w:rsidP="0076221C">
            <w:r w:rsidRPr="0076221C">
              <w:t xml:space="preserve"> 2 500 000</w:t>
            </w:r>
          </w:p>
        </w:tc>
        <w:tc>
          <w:tcPr>
            <w:tcW w:w="1120" w:type="dxa"/>
          </w:tcPr>
          <w:p w14:paraId="49C5F7D9" w14:textId="77777777" w:rsidR="00E34178" w:rsidRPr="0076221C" w:rsidRDefault="003D30E1" w:rsidP="0076221C">
            <w:r w:rsidRPr="0076221C">
              <w:t>p195/20-21</w:t>
            </w:r>
          </w:p>
        </w:tc>
        <w:tc>
          <w:tcPr>
            <w:tcW w:w="1120" w:type="dxa"/>
          </w:tcPr>
          <w:p w14:paraId="4AC20FEE" w14:textId="77777777" w:rsidR="00E34178" w:rsidRPr="0076221C" w:rsidRDefault="003D30E1" w:rsidP="0076221C">
            <w:r w:rsidRPr="0076221C">
              <w:t xml:space="preserve"> i600/20-21</w:t>
            </w:r>
          </w:p>
        </w:tc>
        <w:tc>
          <w:tcPr>
            <w:tcW w:w="1240" w:type="dxa"/>
          </w:tcPr>
          <w:p w14:paraId="11E9FDF9" w14:textId="77777777" w:rsidR="00E34178" w:rsidRPr="0076221C" w:rsidRDefault="00E34178" w:rsidP="0076221C"/>
        </w:tc>
      </w:tr>
      <w:tr w:rsidR="00E34178" w:rsidRPr="0076221C" w14:paraId="5711267E" w14:textId="77777777" w:rsidTr="002B0003">
        <w:trPr>
          <w:trHeight w:val="380"/>
        </w:trPr>
        <w:tc>
          <w:tcPr>
            <w:tcW w:w="560" w:type="dxa"/>
          </w:tcPr>
          <w:p w14:paraId="7C096199" w14:textId="77777777" w:rsidR="00E34178" w:rsidRPr="0076221C" w:rsidRDefault="00E34178" w:rsidP="0076221C"/>
        </w:tc>
        <w:tc>
          <w:tcPr>
            <w:tcW w:w="560" w:type="dxa"/>
          </w:tcPr>
          <w:p w14:paraId="0EF21A27" w14:textId="77777777" w:rsidR="00E34178" w:rsidRPr="0076221C" w:rsidRDefault="003D30E1" w:rsidP="0076221C">
            <w:r w:rsidRPr="0076221C">
              <w:t xml:space="preserve"> 21</w:t>
            </w:r>
          </w:p>
        </w:tc>
        <w:tc>
          <w:tcPr>
            <w:tcW w:w="3780" w:type="dxa"/>
          </w:tcPr>
          <w:p w14:paraId="78E20F79"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37895D6" w14:textId="77777777" w:rsidR="00E34178" w:rsidRPr="0076221C" w:rsidRDefault="003D30E1" w:rsidP="0076221C">
            <w:r w:rsidRPr="0076221C">
              <w:t xml:space="preserve"> 2 000 000</w:t>
            </w:r>
          </w:p>
        </w:tc>
        <w:tc>
          <w:tcPr>
            <w:tcW w:w="1120" w:type="dxa"/>
          </w:tcPr>
          <w:p w14:paraId="1418F668" w14:textId="77777777" w:rsidR="00E34178" w:rsidRPr="0076221C" w:rsidRDefault="003D30E1" w:rsidP="0076221C">
            <w:r w:rsidRPr="0076221C">
              <w:t>p219/20-21</w:t>
            </w:r>
          </w:p>
        </w:tc>
        <w:tc>
          <w:tcPr>
            <w:tcW w:w="1120" w:type="dxa"/>
          </w:tcPr>
          <w:p w14:paraId="1CB1A815" w14:textId="77777777" w:rsidR="00E34178" w:rsidRPr="0076221C" w:rsidRDefault="003D30E1" w:rsidP="0076221C">
            <w:r w:rsidRPr="0076221C">
              <w:t xml:space="preserve"> i669/20-21</w:t>
            </w:r>
          </w:p>
        </w:tc>
        <w:tc>
          <w:tcPr>
            <w:tcW w:w="1240" w:type="dxa"/>
          </w:tcPr>
          <w:p w14:paraId="6689FF39" w14:textId="77777777" w:rsidR="00E34178" w:rsidRPr="0076221C" w:rsidRDefault="00E34178" w:rsidP="0076221C"/>
        </w:tc>
      </w:tr>
      <w:tr w:rsidR="00E34178" w:rsidRPr="0076221C" w14:paraId="6FAF1DB7" w14:textId="77777777" w:rsidTr="002B0003">
        <w:trPr>
          <w:trHeight w:val="380"/>
        </w:trPr>
        <w:tc>
          <w:tcPr>
            <w:tcW w:w="560" w:type="dxa"/>
          </w:tcPr>
          <w:p w14:paraId="47FE821F" w14:textId="77777777" w:rsidR="00E34178" w:rsidRPr="0076221C" w:rsidRDefault="00E34178" w:rsidP="0076221C"/>
        </w:tc>
        <w:tc>
          <w:tcPr>
            <w:tcW w:w="560" w:type="dxa"/>
          </w:tcPr>
          <w:p w14:paraId="09D2AAA5" w14:textId="77777777" w:rsidR="00E34178" w:rsidRPr="0076221C" w:rsidRDefault="003D30E1" w:rsidP="0076221C">
            <w:r w:rsidRPr="0076221C">
              <w:t xml:space="preserve"> 21</w:t>
            </w:r>
          </w:p>
        </w:tc>
        <w:tc>
          <w:tcPr>
            <w:tcW w:w="3780" w:type="dxa"/>
          </w:tcPr>
          <w:p w14:paraId="71E92513"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8403F65" w14:textId="77777777" w:rsidR="00E34178" w:rsidRPr="0076221C" w:rsidRDefault="003D30E1" w:rsidP="0076221C">
            <w:r w:rsidRPr="0076221C">
              <w:t xml:space="preserve"> 138 000 000</w:t>
            </w:r>
          </w:p>
        </w:tc>
        <w:tc>
          <w:tcPr>
            <w:tcW w:w="1120" w:type="dxa"/>
          </w:tcPr>
          <w:p w14:paraId="73CCB1F9" w14:textId="77777777" w:rsidR="00E34178" w:rsidRPr="0076221C" w:rsidRDefault="003D30E1" w:rsidP="0076221C">
            <w:r w:rsidRPr="0076221C">
              <w:t>p202/20-21</w:t>
            </w:r>
          </w:p>
        </w:tc>
        <w:tc>
          <w:tcPr>
            <w:tcW w:w="1120" w:type="dxa"/>
          </w:tcPr>
          <w:p w14:paraId="0ED484B6" w14:textId="77777777" w:rsidR="00E34178" w:rsidRPr="0076221C" w:rsidRDefault="003D30E1" w:rsidP="0076221C">
            <w:r w:rsidRPr="0076221C">
              <w:t xml:space="preserve"> i600/20-21</w:t>
            </w:r>
          </w:p>
        </w:tc>
        <w:tc>
          <w:tcPr>
            <w:tcW w:w="1240" w:type="dxa"/>
          </w:tcPr>
          <w:p w14:paraId="09F3F949" w14:textId="77777777" w:rsidR="00E34178" w:rsidRPr="0076221C" w:rsidRDefault="00E34178" w:rsidP="0076221C"/>
        </w:tc>
      </w:tr>
      <w:tr w:rsidR="00E34178" w:rsidRPr="0076221C" w14:paraId="73D8F236" w14:textId="77777777" w:rsidTr="002B0003">
        <w:trPr>
          <w:trHeight w:val="380"/>
        </w:trPr>
        <w:tc>
          <w:tcPr>
            <w:tcW w:w="560" w:type="dxa"/>
          </w:tcPr>
          <w:p w14:paraId="2C13D82A" w14:textId="77777777" w:rsidR="00E34178" w:rsidRPr="0076221C" w:rsidRDefault="003D30E1" w:rsidP="0076221C">
            <w:r w:rsidRPr="0076221C">
              <w:t xml:space="preserve"> 741</w:t>
            </w:r>
          </w:p>
        </w:tc>
        <w:tc>
          <w:tcPr>
            <w:tcW w:w="560" w:type="dxa"/>
          </w:tcPr>
          <w:p w14:paraId="10587F47" w14:textId="77777777" w:rsidR="00E34178" w:rsidRPr="0076221C" w:rsidRDefault="00E34178" w:rsidP="0076221C"/>
        </w:tc>
        <w:tc>
          <w:tcPr>
            <w:tcW w:w="3780" w:type="dxa"/>
          </w:tcPr>
          <w:p w14:paraId="2E178D3A" w14:textId="77777777" w:rsidR="00E34178" w:rsidRPr="0076221C" w:rsidRDefault="003D30E1" w:rsidP="0076221C">
            <w:r w:rsidRPr="0076221C">
              <w:t>Norsk pasientskadeerstatning:</w:t>
            </w:r>
          </w:p>
        </w:tc>
        <w:tc>
          <w:tcPr>
            <w:tcW w:w="1520" w:type="dxa"/>
          </w:tcPr>
          <w:p w14:paraId="5891BA05" w14:textId="77777777" w:rsidR="00E34178" w:rsidRPr="0076221C" w:rsidRDefault="00E34178" w:rsidP="0076221C"/>
        </w:tc>
        <w:tc>
          <w:tcPr>
            <w:tcW w:w="1120" w:type="dxa"/>
          </w:tcPr>
          <w:p w14:paraId="699A2463" w14:textId="77777777" w:rsidR="00E34178" w:rsidRPr="0076221C" w:rsidRDefault="00E34178" w:rsidP="0076221C"/>
        </w:tc>
        <w:tc>
          <w:tcPr>
            <w:tcW w:w="1120" w:type="dxa"/>
          </w:tcPr>
          <w:p w14:paraId="5972CA3F" w14:textId="77777777" w:rsidR="00E34178" w:rsidRPr="0076221C" w:rsidRDefault="00E34178" w:rsidP="0076221C"/>
        </w:tc>
        <w:tc>
          <w:tcPr>
            <w:tcW w:w="1240" w:type="dxa"/>
          </w:tcPr>
          <w:p w14:paraId="23C5BC63" w14:textId="77777777" w:rsidR="00E34178" w:rsidRPr="0076221C" w:rsidRDefault="00E34178" w:rsidP="0076221C"/>
        </w:tc>
      </w:tr>
      <w:tr w:rsidR="00E34178" w:rsidRPr="0076221C" w14:paraId="224B8B2B" w14:textId="77777777" w:rsidTr="002B0003">
        <w:trPr>
          <w:trHeight w:val="380"/>
        </w:trPr>
        <w:tc>
          <w:tcPr>
            <w:tcW w:w="560" w:type="dxa"/>
          </w:tcPr>
          <w:p w14:paraId="64D0F00F" w14:textId="77777777" w:rsidR="00E34178" w:rsidRPr="0076221C" w:rsidRDefault="00E34178" w:rsidP="0076221C"/>
        </w:tc>
        <w:tc>
          <w:tcPr>
            <w:tcW w:w="560" w:type="dxa"/>
          </w:tcPr>
          <w:p w14:paraId="3E9665C3" w14:textId="77777777" w:rsidR="00E34178" w:rsidRPr="0076221C" w:rsidRDefault="003D30E1" w:rsidP="0076221C">
            <w:r w:rsidRPr="0076221C">
              <w:t xml:space="preserve"> 1</w:t>
            </w:r>
          </w:p>
        </w:tc>
        <w:tc>
          <w:tcPr>
            <w:tcW w:w="3780" w:type="dxa"/>
          </w:tcPr>
          <w:p w14:paraId="2ACABC6A" w14:textId="77777777" w:rsidR="00E34178" w:rsidRPr="0076221C" w:rsidRDefault="003D30E1" w:rsidP="0076221C">
            <w:r w:rsidRPr="0076221C">
              <w:t xml:space="preserve">Driftsutgifter </w:t>
            </w:r>
          </w:p>
        </w:tc>
        <w:tc>
          <w:tcPr>
            <w:tcW w:w="1520" w:type="dxa"/>
          </w:tcPr>
          <w:p w14:paraId="3EAAE86E" w14:textId="77777777" w:rsidR="00E34178" w:rsidRPr="0076221C" w:rsidRDefault="003D30E1" w:rsidP="0076221C">
            <w:r w:rsidRPr="0076221C">
              <w:t xml:space="preserve"> 3 117 000</w:t>
            </w:r>
          </w:p>
        </w:tc>
        <w:tc>
          <w:tcPr>
            <w:tcW w:w="1120" w:type="dxa"/>
          </w:tcPr>
          <w:p w14:paraId="3DA38719" w14:textId="77777777" w:rsidR="00E34178" w:rsidRPr="0076221C" w:rsidRDefault="003D30E1" w:rsidP="0076221C">
            <w:r w:rsidRPr="0076221C">
              <w:t xml:space="preserve"> </w:t>
            </w:r>
            <w:proofErr w:type="spellStart"/>
            <w:r w:rsidRPr="0076221C">
              <w:t>lønnsoppg</w:t>
            </w:r>
            <w:proofErr w:type="spellEnd"/>
          </w:p>
        </w:tc>
        <w:tc>
          <w:tcPr>
            <w:tcW w:w="1120" w:type="dxa"/>
          </w:tcPr>
          <w:p w14:paraId="45829A55" w14:textId="77777777" w:rsidR="00E34178" w:rsidRPr="0076221C" w:rsidRDefault="00E34178" w:rsidP="0076221C"/>
        </w:tc>
        <w:tc>
          <w:tcPr>
            <w:tcW w:w="1240" w:type="dxa"/>
          </w:tcPr>
          <w:p w14:paraId="3E6776F6" w14:textId="77777777" w:rsidR="00E34178" w:rsidRPr="0076221C" w:rsidRDefault="00E34178" w:rsidP="0076221C"/>
        </w:tc>
      </w:tr>
      <w:tr w:rsidR="00E34178" w:rsidRPr="0076221C" w14:paraId="4F4509D9" w14:textId="77777777" w:rsidTr="002B0003">
        <w:trPr>
          <w:trHeight w:val="380"/>
        </w:trPr>
        <w:tc>
          <w:tcPr>
            <w:tcW w:w="560" w:type="dxa"/>
          </w:tcPr>
          <w:p w14:paraId="4726B541" w14:textId="77777777" w:rsidR="00E34178" w:rsidRPr="0076221C" w:rsidRDefault="00E34178" w:rsidP="0076221C"/>
        </w:tc>
        <w:tc>
          <w:tcPr>
            <w:tcW w:w="560" w:type="dxa"/>
          </w:tcPr>
          <w:p w14:paraId="33046724" w14:textId="77777777" w:rsidR="00E34178" w:rsidRPr="0076221C" w:rsidRDefault="003D30E1" w:rsidP="0076221C">
            <w:r w:rsidRPr="0076221C">
              <w:t xml:space="preserve"> 70</w:t>
            </w:r>
          </w:p>
        </w:tc>
        <w:tc>
          <w:tcPr>
            <w:tcW w:w="3780" w:type="dxa"/>
          </w:tcPr>
          <w:p w14:paraId="4AF59277" w14:textId="77777777" w:rsidR="00E34178" w:rsidRPr="0076221C" w:rsidRDefault="003D30E1" w:rsidP="0076221C">
            <w:r w:rsidRPr="0076221C">
              <w:t xml:space="preserve">Advokatutgifter </w:t>
            </w:r>
          </w:p>
        </w:tc>
        <w:tc>
          <w:tcPr>
            <w:tcW w:w="1520" w:type="dxa"/>
          </w:tcPr>
          <w:p w14:paraId="4A00B686" w14:textId="77777777" w:rsidR="00E34178" w:rsidRPr="0076221C" w:rsidRDefault="003D30E1" w:rsidP="0076221C">
            <w:r w:rsidRPr="0076221C">
              <w:t xml:space="preserve"> -8 000 000</w:t>
            </w:r>
          </w:p>
        </w:tc>
        <w:tc>
          <w:tcPr>
            <w:tcW w:w="1120" w:type="dxa"/>
          </w:tcPr>
          <w:p w14:paraId="1866FD9C" w14:textId="77777777" w:rsidR="00E34178" w:rsidRPr="0076221C" w:rsidRDefault="003D30E1" w:rsidP="0076221C">
            <w:r w:rsidRPr="0076221C">
              <w:t>p20/21-22</w:t>
            </w:r>
          </w:p>
        </w:tc>
        <w:tc>
          <w:tcPr>
            <w:tcW w:w="1120" w:type="dxa"/>
          </w:tcPr>
          <w:p w14:paraId="421C15B9" w14:textId="77777777" w:rsidR="00E34178" w:rsidRPr="0076221C" w:rsidRDefault="00E34178" w:rsidP="0076221C"/>
        </w:tc>
        <w:tc>
          <w:tcPr>
            <w:tcW w:w="1240" w:type="dxa"/>
          </w:tcPr>
          <w:p w14:paraId="4A7A420F" w14:textId="77777777" w:rsidR="00E34178" w:rsidRPr="0076221C" w:rsidRDefault="00E34178" w:rsidP="0076221C"/>
        </w:tc>
      </w:tr>
      <w:tr w:rsidR="00E34178" w:rsidRPr="0076221C" w14:paraId="38D77C2A" w14:textId="77777777" w:rsidTr="002B0003">
        <w:trPr>
          <w:trHeight w:val="380"/>
        </w:trPr>
        <w:tc>
          <w:tcPr>
            <w:tcW w:w="560" w:type="dxa"/>
          </w:tcPr>
          <w:p w14:paraId="26979FDA" w14:textId="77777777" w:rsidR="00E34178" w:rsidRPr="0076221C" w:rsidRDefault="003D30E1" w:rsidP="0076221C">
            <w:r w:rsidRPr="0076221C">
              <w:t xml:space="preserve"> 742</w:t>
            </w:r>
          </w:p>
        </w:tc>
        <w:tc>
          <w:tcPr>
            <w:tcW w:w="560" w:type="dxa"/>
          </w:tcPr>
          <w:p w14:paraId="21DC35C1" w14:textId="77777777" w:rsidR="00E34178" w:rsidRPr="0076221C" w:rsidRDefault="00E34178" w:rsidP="0076221C"/>
        </w:tc>
        <w:tc>
          <w:tcPr>
            <w:tcW w:w="5300" w:type="dxa"/>
            <w:gridSpan w:val="2"/>
          </w:tcPr>
          <w:p w14:paraId="1806F280" w14:textId="77777777" w:rsidR="00E34178" w:rsidRPr="0076221C" w:rsidRDefault="003D30E1" w:rsidP="0076221C">
            <w:r w:rsidRPr="0076221C">
              <w:t>Nasjonalt klageorgan for helsetjenesten:</w:t>
            </w:r>
          </w:p>
        </w:tc>
        <w:tc>
          <w:tcPr>
            <w:tcW w:w="1120" w:type="dxa"/>
          </w:tcPr>
          <w:p w14:paraId="5D91D39E" w14:textId="77777777" w:rsidR="00E34178" w:rsidRPr="0076221C" w:rsidRDefault="00E34178" w:rsidP="0076221C"/>
        </w:tc>
        <w:tc>
          <w:tcPr>
            <w:tcW w:w="1120" w:type="dxa"/>
          </w:tcPr>
          <w:p w14:paraId="3E703A4D" w14:textId="77777777" w:rsidR="00E34178" w:rsidRPr="0076221C" w:rsidRDefault="00E34178" w:rsidP="0076221C"/>
        </w:tc>
        <w:tc>
          <w:tcPr>
            <w:tcW w:w="1240" w:type="dxa"/>
          </w:tcPr>
          <w:p w14:paraId="72797702" w14:textId="77777777" w:rsidR="00E34178" w:rsidRPr="0076221C" w:rsidRDefault="00E34178" w:rsidP="0076221C"/>
        </w:tc>
      </w:tr>
      <w:tr w:rsidR="00E34178" w:rsidRPr="0076221C" w14:paraId="2F72E695" w14:textId="77777777" w:rsidTr="002B0003">
        <w:trPr>
          <w:trHeight w:val="380"/>
        </w:trPr>
        <w:tc>
          <w:tcPr>
            <w:tcW w:w="560" w:type="dxa"/>
          </w:tcPr>
          <w:p w14:paraId="3DC33B96" w14:textId="77777777" w:rsidR="00E34178" w:rsidRPr="0076221C" w:rsidRDefault="00E34178" w:rsidP="0076221C"/>
        </w:tc>
        <w:tc>
          <w:tcPr>
            <w:tcW w:w="560" w:type="dxa"/>
          </w:tcPr>
          <w:p w14:paraId="05D1CBA7" w14:textId="77777777" w:rsidR="00E34178" w:rsidRPr="0076221C" w:rsidRDefault="003D30E1" w:rsidP="0076221C">
            <w:r w:rsidRPr="0076221C">
              <w:t xml:space="preserve"> 1</w:t>
            </w:r>
          </w:p>
        </w:tc>
        <w:tc>
          <w:tcPr>
            <w:tcW w:w="3780" w:type="dxa"/>
          </w:tcPr>
          <w:p w14:paraId="5C7E7732" w14:textId="77777777" w:rsidR="00E34178" w:rsidRPr="0076221C" w:rsidRDefault="003D30E1" w:rsidP="0076221C">
            <w:r w:rsidRPr="0076221C">
              <w:t xml:space="preserve">Driftsutgifter </w:t>
            </w:r>
          </w:p>
        </w:tc>
        <w:tc>
          <w:tcPr>
            <w:tcW w:w="1520" w:type="dxa"/>
          </w:tcPr>
          <w:p w14:paraId="7AAF9579" w14:textId="77777777" w:rsidR="00E34178" w:rsidRPr="0076221C" w:rsidRDefault="003D30E1" w:rsidP="0076221C">
            <w:r w:rsidRPr="0076221C">
              <w:t xml:space="preserve"> 2 911 000</w:t>
            </w:r>
          </w:p>
        </w:tc>
        <w:tc>
          <w:tcPr>
            <w:tcW w:w="1120" w:type="dxa"/>
          </w:tcPr>
          <w:p w14:paraId="3D063AC5" w14:textId="77777777" w:rsidR="00E34178" w:rsidRPr="0076221C" w:rsidRDefault="003D30E1" w:rsidP="0076221C">
            <w:r w:rsidRPr="0076221C">
              <w:t xml:space="preserve"> </w:t>
            </w:r>
            <w:proofErr w:type="spellStart"/>
            <w:r w:rsidRPr="0076221C">
              <w:t>lønnsoppg</w:t>
            </w:r>
            <w:proofErr w:type="spellEnd"/>
          </w:p>
        </w:tc>
        <w:tc>
          <w:tcPr>
            <w:tcW w:w="1120" w:type="dxa"/>
          </w:tcPr>
          <w:p w14:paraId="33095C20" w14:textId="77777777" w:rsidR="00E34178" w:rsidRPr="0076221C" w:rsidRDefault="00E34178" w:rsidP="0076221C"/>
        </w:tc>
        <w:tc>
          <w:tcPr>
            <w:tcW w:w="1240" w:type="dxa"/>
          </w:tcPr>
          <w:p w14:paraId="0920192F" w14:textId="77777777" w:rsidR="00E34178" w:rsidRPr="0076221C" w:rsidRDefault="00E34178" w:rsidP="0076221C"/>
        </w:tc>
      </w:tr>
      <w:tr w:rsidR="00E34178" w:rsidRPr="0076221C" w14:paraId="72F1C8E5" w14:textId="77777777" w:rsidTr="002B0003">
        <w:trPr>
          <w:trHeight w:val="380"/>
        </w:trPr>
        <w:tc>
          <w:tcPr>
            <w:tcW w:w="560" w:type="dxa"/>
          </w:tcPr>
          <w:p w14:paraId="6604B90B" w14:textId="77777777" w:rsidR="00E34178" w:rsidRPr="0076221C" w:rsidRDefault="003D30E1" w:rsidP="0076221C">
            <w:r w:rsidRPr="0076221C">
              <w:t xml:space="preserve"> 744</w:t>
            </w:r>
          </w:p>
        </w:tc>
        <w:tc>
          <w:tcPr>
            <w:tcW w:w="560" w:type="dxa"/>
          </w:tcPr>
          <w:p w14:paraId="5E3BCFCF" w14:textId="77777777" w:rsidR="00E34178" w:rsidRPr="0076221C" w:rsidRDefault="00E34178" w:rsidP="0076221C"/>
        </w:tc>
        <w:tc>
          <w:tcPr>
            <w:tcW w:w="3780" w:type="dxa"/>
          </w:tcPr>
          <w:p w14:paraId="37A018DC" w14:textId="77777777" w:rsidR="00E34178" w:rsidRPr="0076221C" w:rsidRDefault="003D30E1" w:rsidP="0076221C">
            <w:r w:rsidRPr="0076221C">
              <w:t>Direktoratet for e-helse:</w:t>
            </w:r>
          </w:p>
        </w:tc>
        <w:tc>
          <w:tcPr>
            <w:tcW w:w="1520" w:type="dxa"/>
          </w:tcPr>
          <w:p w14:paraId="13E66F8A" w14:textId="77777777" w:rsidR="00E34178" w:rsidRPr="0076221C" w:rsidRDefault="00E34178" w:rsidP="0076221C"/>
        </w:tc>
        <w:tc>
          <w:tcPr>
            <w:tcW w:w="1120" w:type="dxa"/>
          </w:tcPr>
          <w:p w14:paraId="0A51BCC8" w14:textId="77777777" w:rsidR="00E34178" w:rsidRPr="0076221C" w:rsidRDefault="00E34178" w:rsidP="0076221C"/>
        </w:tc>
        <w:tc>
          <w:tcPr>
            <w:tcW w:w="1120" w:type="dxa"/>
          </w:tcPr>
          <w:p w14:paraId="7CC3E83E" w14:textId="77777777" w:rsidR="00E34178" w:rsidRPr="0076221C" w:rsidRDefault="00E34178" w:rsidP="0076221C"/>
        </w:tc>
        <w:tc>
          <w:tcPr>
            <w:tcW w:w="1240" w:type="dxa"/>
          </w:tcPr>
          <w:p w14:paraId="02B19D72" w14:textId="77777777" w:rsidR="00E34178" w:rsidRPr="0076221C" w:rsidRDefault="00E34178" w:rsidP="0076221C"/>
        </w:tc>
      </w:tr>
      <w:tr w:rsidR="00E34178" w:rsidRPr="0076221C" w14:paraId="7EEA7C84" w14:textId="77777777" w:rsidTr="002B0003">
        <w:trPr>
          <w:trHeight w:val="380"/>
        </w:trPr>
        <w:tc>
          <w:tcPr>
            <w:tcW w:w="560" w:type="dxa"/>
          </w:tcPr>
          <w:p w14:paraId="40B4F906" w14:textId="77777777" w:rsidR="00E34178" w:rsidRPr="0076221C" w:rsidRDefault="00E34178" w:rsidP="0076221C"/>
        </w:tc>
        <w:tc>
          <w:tcPr>
            <w:tcW w:w="560" w:type="dxa"/>
          </w:tcPr>
          <w:p w14:paraId="79C22116" w14:textId="77777777" w:rsidR="00E34178" w:rsidRPr="0076221C" w:rsidRDefault="003D30E1" w:rsidP="0076221C">
            <w:r w:rsidRPr="0076221C">
              <w:t xml:space="preserve"> 1</w:t>
            </w:r>
          </w:p>
        </w:tc>
        <w:tc>
          <w:tcPr>
            <w:tcW w:w="3780" w:type="dxa"/>
          </w:tcPr>
          <w:p w14:paraId="277C34E4" w14:textId="77777777" w:rsidR="00E34178" w:rsidRPr="0076221C" w:rsidRDefault="003D30E1" w:rsidP="0076221C">
            <w:r w:rsidRPr="0076221C">
              <w:t xml:space="preserve">Driftsutgifter </w:t>
            </w:r>
          </w:p>
        </w:tc>
        <w:tc>
          <w:tcPr>
            <w:tcW w:w="1520" w:type="dxa"/>
          </w:tcPr>
          <w:p w14:paraId="6305D7E2" w14:textId="77777777" w:rsidR="00E34178" w:rsidRPr="0076221C" w:rsidRDefault="003D30E1" w:rsidP="0076221C">
            <w:r w:rsidRPr="0076221C">
              <w:t xml:space="preserve"> 2 136 000</w:t>
            </w:r>
          </w:p>
        </w:tc>
        <w:tc>
          <w:tcPr>
            <w:tcW w:w="1120" w:type="dxa"/>
          </w:tcPr>
          <w:p w14:paraId="7237D6C2" w14:textId="77777777" w:rsidR="00E34178" w:rsidRPr="0076221C" w:rsidRDefault="003D30E1" w:rsidP="0076221C">
            <w:r w:rsidRPr="0076221C">
              <w:t xml:space="preserve"> </w:t>
            </w:r>
            <w:proofErr w:type="spellStart"/>
            <w:r w:rsidRPr="0076221C">
              <w:t>lønnsoppg</w:t>
            </w:r>
            <w:proofErr w:type="spellEnd"/>
          </w:p>
        </w:tc>
        <w:tc>
          <w:tcPr>
            <w:tcW w:w="1120" w:type="dxa"/>
          </w:tcPr>
          <w:p w14:paraId="6336D2A0" w14:textId="77777777" w:rsidR="00E34178" w:rsidRPr="0076221C" w:rsidRDefault="00E34178" w:rsidP="0076221C"/>
        </w:tc>
        <w:tc>
          <w:tcPr>
            <w:tcW w:w="1240" w:type="dxa"/>
          </w:tcPr>
          <w:p w14:paraId="493B3198" w14:textId="77777777" w:rsidR="00E34178" w:rsidRPr="0076221C" w:rsidRDefault="00E34178" w:rsidP="0076221C"/>
        </w:tc>
      </w:tr>
      <w:tr w:rsidR="00E34178" w:rsidRPr="0076221C" w14:paraId="79ABA324" w14:textId="77777777" w:rsidTr="002B0003">
        <w:trPr>
          <w:trHeight w:val="380"/>
        </w:trPr>
        <w:tc>
          <w:tcPr>
            <w:tcW w:w="560" w:type="dxa"/>
          </w:tcPr>
          <w:p w14:paraId="04B7CE2A" w14:textId="77777777" w:rsidR="00E34178" w:rsidRPr="0076221C" w:rsidRDefault="003D30E1" w:rsidP="0076221C">
            <w:r w:rsidRPr="0076221C">
              <w:t xml:space="preserve"> 745</w:t>
            </w:r>
          </w:p>
        </w:tc>
        <w:tc>
          <w:tcPr>
            <w:tcW w:w="560" w:type="dxa"/>
          </w:tcPr>
          <w:p w14:paraId="1A6CDEA0" w14:textId="77777777" w:rsidR="00E34178" w:rsidRPr="0076221C" w:rsidRDefault="00E34178" w:rsidP="0076221C"/>
        </w:tc>
        <w:tc>
          <w:tcPr>
            <w:tcW w:w="3780" w:type="dxa"/>
          </w:tcPr>
          <w:p w14:paraId="5DA570E5" w14:textId="77777777" w:rsidR="00E34178" w:rsidRPr="0076221C" w:rsidRDefault="003D30E1" w:rsidP="0076221C">
            <w:r w:rsidRPr="0076221C">
              <w:t>Folkehelseinstituttet:</w:t>
            </w:r>
          </w:p>
        </w:tc>
        <w:tc>
          <w:tcPr>
            <w:tcW w:w="1520" w:type="dxa"/>
          </w:tcPr>
          <w:p w14:paraId="2EE8FA0D" w14:textId="77777777" w:rsidR="00E34178" w:rsidRPr="0076221C" w:rsidRDefault="00E34178" w:rsidP="0076221C"/>
        </w:tc>
        <w:tc>
          <w:tcPr>
            <w:tcW w:w="1120" w:type="dxa"/>
          </w:tcPr>
          <w:p w14:paraId="3ACD9E0A" w14:textId="77777777" w:rsidR="00E34178" w:rsidRPr="0076221C" w:rsidRDefault="00E34178" w:rsidP="0076221C"/>
        </w:tc>
        <w:tc>
          <w:tcPr>
            <w:tcW w:w="1120" w:type="dxa"/>
          </w:tcPr>
          <w:p w14:paraId="7D34ACE3" w14:textId="77777777" w:rsidR="00E34178" w:rsidRPr="0076221C" w:rsidRDefault="00E34178" w:rsidP="0076221C"/>
        </w:tc>
        <w:tc>
          <w:tcPr>
            <w:tcW w:w="1240" w:type="dxa"/>
          </w:tcPr>
          <w:p w14:paraId="68D976B3" w14:textId="77777777" w:rsidR="00E34178" w:rsidRPr="0076221C" w:rsidRDefault="00E34178" w:rsidP="0076221C"/>
        </w:tc>
      </w:tr>
      <w:tr w:rsidR="00E34178" w:rsidRPr="0076221C" w14:paraId="2502C0D9" w14:textId="77777777" w:rsidTr="002B0003">
        <w:trPr>
          <w:trHeight w:val="380"/>
        </w:trPr>
        <w:tc>
          <w:tcPr>
            <w:tcW w:w="560" w:type="dxa"/>
          </w:tcPr>
          <w:p w14:paraId="489E8E6B" w14:textId="77777777" w:rsidR="00E34178" w:rsidRPr="0076221C" w:rsidRDefault="00E34178" w:rsidP="0076221C"/>
        </w:tc>
        <w:tc>
          <w:tcPr>
            <w:tcW w:w="560" w:type="dxa"/>
          </w:tcPr>
          <w:p w14:paraId="05CA7FE8" w14:textId="77777777" w:rsidR="00E34178" w:rsidRPr="0076221C" w:rsidRDefault="003D30E1" w:rsidP="0076221C">
            <w:r w:rsidRPr="0076221C">
              <w:t xml:space="preserve"> 1</w:t>
            </w:r>
          </w:p>
        </w:tc>
        <w:tc>
          <w:tcPr>
            <w:tcW w:w="3780" w:type="dxa"/>
          </w:tcPr>
          <w:p w14:paraId="4499A360" w14:textId="77777777" w:rsidR="00E34178" w:rsidRPr="0076221C" w:rsidRDefault="003D30E1" w:rsidP="0076221C">
            <w:r w:rsidRPr="0076221C">
              <w:t xml:space="preserve">Driftsutgifter </w:t>
            </w:r>
          </w:p>
        </w:tc>
        <w:tc>
          <w:tcPr>
            <w:tcW w:w="1520" w:type="dxa"/>
          </w:tcPr>
          <w:p w14:paraId="551D6746" w14:textId="77777777" w:rsidR="00E34178" w:rsidRPr="0076221C" w:rsidRDefault="003D30E1" w:rsidP="0076221C">
            <w:r w:rsidRPr="0076221C">
              <w:t xml:space="preserve"> 331 200 000</w:t>
            </w:r>
          </w:p>
        </w:tc>
        <w:tc>
          <w:tcPr>
            <w:tcW w:w="1120" w:type="dxa"/>
          </w:tcPr>
          <w:p w14:paraId="640FDA9E" w14:textId="77777777" w:rsidR="00E34178" w:rsidRPr="0076221C" w:rsidRDefault="003D30E1" w:rsidP="0076221C">
            <w:r w:rsidRPr="0076221C">
              <w:t>p195/20-21</w:t>
            </w:r>
          </w:p>
        </w:tc>
        <w:tc>
          <w:tcPr>
            <w:tcW w:w="1120" w:type="dxa"/>
          </w:tcPr>
          <w:p w14:paraId="4F42D8B5" w14:textId="77777777" w:rsidR="00E34178" w:rsidRPr="0076221C" w:rsidRDefault="003D30E1" w:rsidP="0076221C">
            <w:r w:rsidRPr="0076221C">
              <w:t xml:space="preserve"> i600/20-21</w:t>
            </w:r>
          </w:p>
        </w:tc>
        <w:tc>
          <w:tcPr>
            <w:tcW w:w="1240" w:type="dxa"/>
          </w:tcPr>
          <w:p w14:paraId="52807484" w14:textId="77777777" w:rsidR="00E34178" w:rsidRPr="0076221C" w:rsidRDefault="00E34178" w:rsidP="0076221C"/>
        </w:tc>
      </w:tr>
      <w:tr w:rsidR="00E34178" w:rsidRPr="0076221C" w14:paraId="64B27557" w14:textId="77777777" w:rsidTr="002B0003">
        <w:trPr>
          <w:trHeight w:val="380"/>
        </w:trPr>
        <w:tc>
          <w:tcPr>
            <w:tcW w:w="560" w:type="dxa"/>
          </w:tcPr>
          <w:p w14:paraId="75AD16F3" w14:textId="77777777" w:rsidR="00E34178" w:rsidRPr="0076221C" w:rsidRDefault="00E34178" w:rsidP="0076221C"/>
        </w:tc>
        <w:tc>
          <w:tcPr>
            <w:tcW w:w="560" w:type="dxa"/>
          </w:tcPr>
          <w:p w14:paraId="0C566B7B" w14:textId="77777777" w:rsidR="00E34178" w:rsidRPr="0076221C" w:rsidRDefault="003D30E1" w:rsidP="0076221C">
            <w:r w:rsidRPr="0076221C">
              <w:t xml:space="preserve"> 1</w:t>
            </w:r>
          </w:p>
        </w:tc>
        <w:tc>
          <w:tcPr>
            <w:tcW w:w="3780" w:type="dxa"/>
          </w:tcPr>
          <w:p w14:paraId="6A660341" w14:textId="77777777" w:rsidR="00E34178" w:rsidRPr="0076221C" w:rsidRDefault="003D30E1" w:rsidP="0076221C">
            <w:r w:rsidRPr="0076221C">
              <w:t xml:space="preserve">Driftsutgifter </w:t>
            </w:r>
          </w:p>
        </w:tc>
        <w:tc>
          <w:tcPr>
            <w:tcW w:w="1520" w:type="dxa"/>
          </w:tcPr>
          <w:p w14:paraId="6697CFF1" w14:textId="77777777" w:rsidR="00E34178" w:rsidRPr="0076221C" w:rsidRDefault="003D30E1" w:rsidP="0076221C">
            <w:r w:rsidRPr="0076221C">
              <w:t xml:space="preserve"> 24 181 000</w:t>
            </w:r>
          </w:p>
        </w:tc>
        <w:tc>
          <w:tcPr>
            <w:tcW w:w="1120" w:type="dxa"/>
          </w:tcPr>
          <w:p w14:paraId="69115000" w14:textId="77777777" w:rsidR="00E34178" w:rsidRPr="0076221C" w:rsidRDefault="003D30E1" w:rsidP="0076221C">
            <w:r w:rsidRPr="0076221C">
              <w:t xml:space="preserve"> </w:t>
            </w:r>
            <w:proofErr w:type="spellStart"/>
            <w:r w:rsidRPr="0076221C">
              <w:t>lønnsoppg</w:t>
            </w:r>
            <w:proofErr w:type="spellEnd"/>
          </w:p>
        </w:tc>
        <w:tc>
          <w:tcPr>
            <w:tcW w:w="1120" w:type="dxa"/>
          </w:tcPr>
          <w:p w14:paraId="58370F14" w14:textId="77777777" w:rsidR="00E34178" w:rsidRPr="0076221C" w:rsidRDefault="00E34178" w:rsidP="0076221C"/>
        </w:tc>
        <w:tc>
          <w:tcPr>
            <w:tcW w:w="1240" w:type="dxa"/>
          </w:tcPr>
          <w:p w14:paraId="534A4E80" w14:textId="77777777" w:rsidR="00E34178" w:rsidRPr="0076221C" w:rsidRDefault="00E34178" w:rsidP="0076221C"/>
        </w:tc>
      </w:tr>
      <w:tr w:rsidR="00E34178" w:rsidRPr="0076221C" w14:paraId="5510B57A" w14:textId="77777777" w:rsidTr="002B0003">
        <w:trPr>
          <w:trHeight w:val="380"/>
        </w:trPr>
        <w:tc>
          <w:tcPr>
            <w:tcW w:w="560" w:type="dxa"/>
          </w:tcPr>
          <w:p w14:paraId="2D4C7993" w14:textId="77777777" w:rsidR="00E34178" w:rsidRPr="0076221C" w:rsidRDefault="00E34178" w:rsidP="0076221C"/>
        </w:tc>
        <w:tc>
          <w:tcPr>
            <w:tcW w:w="560" w:type="dxa"/>
          </w:tcPr>
          <w:p w14:paraId="69E0D69D" w14:textId="77777777" w:rsidR="00E34178" w:rsidRPr="0076221C" w:rsidRDefault="003D30E1" w:rsidP="0076221C">
            <w:r w:rsidRPr="0076221C">
              <w:t xml:space="preserve"> 1</w:t>
            </w:r>
          </w:p>
        </w:tc>
        <w:tc>
          <w:tcPr>
            <w:tcW w:w="3780" w:type="dxa"/>
          </w:tcPr>
          <w:p w14:paraId="7196398C" w14:textId="77777777" w:rsidR="00E34178" w:rsidRPr="0076221C" w:rsidRDefault="003D30E1" w:rsidP="0076221C">
            <w:r w:rsidRPr="0076221C">
              <w:t xml:space="preserve">Driftsutgifter </w:t>
            </w:r>
          </w:p>
        </w:tc>
        <w:tc>
          <w:tcPr>
            <w:tcW w:w="1520" w:type="dxa"/>
          </w:tcPr>
          <w:p w14:paraId="2B2A9B02" w14:textId="77777777" w:rsidR="00E34178" w:rsidRPr="0076221C" w:rsidRDefault="003D30E1" w:rsidP="0076221C">
            <w:r w:rsidRPr="0076221C">
              <w:t xml:space="preserve"> -42 000 000</w:t>
            </w:r>
          </w:p>
        </w:tc>
        <w:tc>
          <w:tcPr>
            <w:tcW w:w="1120" w:type="dxa"/>
          </w:tcPr>
          <w:p w14:paraId="1C896BFA" w14:textId="77777777" w:rsidR="00E34178" w:rsidRPr="0076221C" w:rsidRDefault="003D30E1" w:rsidP="0076221C">
            <w:r w:rsidRPr="0076221C">
              <w:t>p20/21-22</w:t>
            </w:r>
          </w:p>
        </w:tc>
        <w:tc>
          <w:tcPr>
            <w:tcW w:w="1120" w:type="dxa"/>
          </w:tcPr>
          <w:p w14:paraId="5F001DE6" w14:textId="77777777" w:rsidR="00E34178" w:rsidRPr="0076221C" w:rsidRDefault="00E34178" w:rsidP="0076221C"/>
        </w:tc>
        <w:tc>
          <w:tcPr>
            <w:tcW w:w="1240" w:type="dxa"/>
          </w:tcPr>
          <w:p w14:paraId="2287F6B8" w14:textId="77777777" w:rsidR="00E34178" w:rsidRPr="0076221C" w:rsidRDefault="00E34178" w:rsidP="0076221C"/>
        </w:tc>
      </w:tr>
      <w:tr w:rsidR="00E34178" w:rsidRPr="0076221C" w14:paraId="628F6182" w14:textId="77777777" w:rsidTr="002B0003">
        <w:trPr>
          <w:trHeight w:val="380"/>
        </w:trPr>
        <w:tc>
          <w:tcPr>
            <w:tcW w:w="560" w:type="dxa"/>
          </w:tcPr>
          <w:p w14:paraId="7D0EF1D8" w14:textId="77777777" w:rsidR="00E34178" w:rsidRPr="0076221C" w:rsidRDefault="003D30E1" w:rsidP="0076221C">
            <w:r w:rsidRPr="0076221C">
              <w:t xml:space="preserve"> 746</w:t>
            </w:r>
          </w:p>
        </w:tc>
        <w:tc>
          <w:tcPr>
            <w:tcW w:w="560" w:type="dxa"/>
          </w:tcPr>
          <w:p w14:paraId="4160D438" w14:textId="77777777" w:rsidR="00E34178" w:rsidRPr="0076221C" w:rsidRDefault="00E34178" w:rsidP="0076221C"/>
        </w:tc>
        <w:tc>
          <w:tcPr>
            <w:tcW w:w="3780" w:type="dxa"/>
          </w:tcPr>
          <w:p w14:paraId="3ABA3FC9" w14:textId="77777777" w:rsidR="00E34178" w:rsidRPr="0076221C" w:rsidRDefault="003D30E1" w:rsidP="0076221C">
            <w:r w:rsidRPr="0076221C">
              <w:t>Statens legemiddelverk:</w:t>
            </w:r>
          </w:p>
        </w:tc>
        <w:tc>
          <w:tcPr>
            <w:tcW w:w="1520" w:type="dxa"/>
          </w:tcPr>
          <w:p w14:paraId="162DDAE3" w14:textId="77777777" w:rsidR="00E34178" w:rsidRPr="0076221C" w:rsidRDefault="00E34178" w:rsidP="0076221C"/>
        </w:tc>
        <w:tc>
          <w:tcPr>
            <w:tcW w:w="1120" w:type="dxa"/>
          </w:tcPr>
          <w:p w14:paraId="7832FA46" w14:textId="77777777" w:rsidR="00E34178" w:rsidRPr="0076221C" w:rsidRDefault="00E34178" w:rsidP="0076221C"/>
        </w:tc>
        <w:tc>
          <w:tcPr>
            <w:tcW w:w="1120" w:type="dxa"/>
          </w:tcPr>
          <w:p w14:paraId="56B83807" w14:textId="77777777" w:rsidR="00E34178" w:rsidRPr="0076221C" w:rsidRDefault="00E34178" w:rsidP="0076221C"/>
        </w:tc>
        <w:tc>
          <w:tcPr>
            <w:tcW w:w="1240" w:type="dxa"/>
          </w:tcPr>
          <w:p w14:paraId="744A5442" w14:textId="77777777" w:rsidR="00E34178" w:rsidRPr="0076221C" w:rsidRDefault="00E34178" w:rsidP="0076221C"/>
        </w:tc>
      </w:tr>
      <w:tr w:rsidR="00E34178" w:rsidRPr="0076221C" w14:paraId="4039F916" w14:textId="77777777" w:rsidTr="002B0003">
        <w:trPr>
          <w:trHeight w:val="380"/>
        </w:trPr>
        <w:tc>
          <w:tcPr>
            <w:tcW w:w="560" w:type="dxa"/>
          </w:tcPr>
          <w:p w14:paraId="319CAA0B" w14:textId="77777777" w:rsidR="00E34178" w:rsidRPr="0076221C" w:rsidRDefault="00E34178" w:rsidP="0076221C"/>
        </w:tc>
        <w:tc>
          <w:tcPr>
            <w:tcW w:w="560" w:type="dxa"/>
          </w:tcPr>
          <w:p w14:paraId="62343E76" w14:textId="77777777" w:rsidR="00E34178" w:rsidRPr="0076221C" w:rsidRDefault="003D30E1" w:rsidP="0076221C">
            <w:r w:rsidRPr="0076221C">
              <w:t xml:space="preserve"> 1</w:t>
            </w:r>
          </w:p>
        </w:tc>
        <w:tc>
          <w:tcPr>
            <w:tcW w:w="3780" w:type="dxa"/>
          </w:tcPr>
          <w:p w14:paraId="094D263D" w14:textId="77777777" w:rsidR="00E34178" w:rsidRPr="0076221C" w:rsidRDefault="003D30E1" w:rsidP="0076221C">
            <w:r w:rsidRPr="0076221C">
              <w:t xml:space="preserve">Driftsutgifter </w:t>
            </w:r>
          </w:p>
        </w:tc>
        <w:tc>
          <w:tcPr>
            <w:tcW w:w="1520" w:type="dxa"/>
          </w:tcPr>
          <w:p w14:paraId="6FC09ED1" w14:textId="77777777" w:rsidR="00E34178" w:rsidRPr="0076221C" w:rsidRDefault="003D30E1" w:rsidP="0076221C">
            <w:r w:rsidRPr="0076221C">
              <w:t xml:space="preserve"> 45 200 000</w:t>
            </w:r>
          </w:p>
        </w:tc>
        <w:tc>
          <w:tcPr>
            <w:tcW w:w="1120" w:type="dxa"/>
          </w:tcPr>
          <w:p w14:paraId="4B999BA8" w14:textId="77777777" w:rsidR="00E34178" w:rsidRPr="0076221C" w:rsidRDefault="003D30E1" w:rsidP="0076221C">
            <w:r w:rsidRPr="0076221C">
              <w:t>p195/20-21</w:t>
            </w:r>
          </w:p>
        </w:tc>
        <w:tc>
          <w:tcPr>
            <w:tcW w:w="1120" w:type="dxa"/>
          </w:tcPr>
          <w:p w14:paraId="5EF54CE1" w14:textId="77777777" w:rsidR="00E34178" w:rsidRPr="0076221C" w:rsidRDefault="003D30E1" w:rsidP="0076221C">
            <w:r w:rsidRPr="0076221C">
              <w:t xml:space="preserve"> i600/20-21</w:t>
            </w:r>
          </w:p>
        </w:tc>
        <w:tc>
          <w:tcPr>
            <w:tcW w:w="1240" w:type="dxa"/>
          </w:tcPr>
          <w:p w14:paraId="03932D35" w14:textId="77777777" w:rsidR="00E34178" w:rsidRPr="0076221C" w:rsidRDefault="00E34178" w:rsidP="0076221C"/>
        </w:tc>
      </w:tr>
      <w:tr w:rsidR="00E34178" w:rsidRPr="0076221C" w14:paraId="3868C7C5" w14:textId="77777777" w:rsidTr="002B0003">
        <w:trPr>
          <w:trHeight w:val="380"/>
        </w:trPr>
        <w:tc>
          <w:tcPr>
            <w:tcW w:w="560" w:type="dxa"/>
          </w:tcPr>
          <w:p w14:paraId="0B1588A1" w14:textId="77777777" w:rsidR="00E34178" w:rsidRPr="0076221C" w:rsidRDefault="00E34178" w:rsidP="0076221C"/>
        </w:tc>
        <w:tc>
          <w:tcPr>
            <w:tcW w:w="560" w:type="dxa"/>
          </w:tcPr>
          <w:p w14:paraId="54272E7A" w14:textId="77777777" w:rsidR="00E34178" w:rsidRPr="0076221C" w:rsidRDefault="003D30E1" w:rsidP="0076221C">
            <w:r w:rsidRPr="0076221C">
              <w:t xml:space="preserve"> 1</w:t>
            </w:r>
          </w:p>
        </w:tc>
        <w:tc>
          <w:tcPr>
            <w:tcW w:w="3780" w:type="dxa"/>
          </w:tcPr>
          <w:p w14:paraId="7E2EDBAD" w14:textId="77777777" w:rsidR="00E34178" w:rsidRPr="0076221C" w:rsidRDefault="003D30E1" w:rsidP="0076221C">
            <w:r w:rsidRPr="0076221C">
              <w:t xml:space="preserve">Driftsutgifter </w:t>
            </w:r>
          </w:p>
        </w:tc>
        <w:tc>
          <w:tcPr>
            <w:tcW w:w="1520" w:type="dxa"/>
          </w:tcPr>
          <w:p w14:paraId="66AE887C" w14:textId="77777777" w:rsidR="00E34178" w:rsidRPr="0076221C" w:rsidRDefault="003D30E1" w:rsidP="0076221C">
            <w:r w:rsidRPr="0076221C">
              <w:t xml:space="preserve"> 6 558 000</w:t>
            </w:r>
          </w:p>
        </w:tc>
        <w:tc>
          <w:tcPr>
            <w:tcW w:w="1120" w:type="dxa"/>
          </w:tcPr>
          <w:p w14:paraId="50B6FB00" w14:textId="77777777" w:rsidR="00E34178" w:rsidRPr="0076221C" w:rsidRDefault="003D30E1" w:rsidP="0076221C">
            <w:r w:rsidRPr="0076221C">
              <w:t xml:space="preserve"> </w:t>
            </w:r>
            <w:proofErr w:type="spellStart"/>
            <w:r w:rsidRPr="0076221C">
              <w:t>lønnsoppg</w:t>
            </w:r>
            <w:proofErr w:type="spellEnd"/>
          </w:p>
        </w:tc>
        <w:tc>
          <w:tcPr>
            <w:tcW w:w="1120" w:type="dxa"/>
          </w:tcPr>
          <w:p w14:paraId="16C815CE" w14:textId="77777777" w:rsidR="00E34178" w:rsidRPr="0076221C" w:rsidRDefault="00E34178" w:rsidP="0076221C"/>
        </w:tc>
        <w:tc>
          <w:tcPr>
            <w:tcW w:w="1240" w:type="dxa"/>
          </w:tcPr>
          <w:p w14:paraId="14F93B68" w14:textId="77777777" w:rsidR="00E34178" w:rsidRPr="0076221C" w:rsidRDefault="00E34178" w:rsidP="0076221C"/>
        </w:tc>
      </w:tr>
      <w:tr w:rsidR="00E34178" w:rsidRPr="0076221C" w14:paraId="30107BE7" w14:textId="77777777" w:rsidTr="002B0003">
        <w:trPr>
          <w:trHeight w:val="380"/>
        </w:trPr>
        <w:tc>
          <w:tcPr>
            <w:tcW w:w="560" w:type="dxa"/>
          </w:tcPr>
          <w:p w14:paraId="26C492E1" w14:textId="77777777" w:rsidR="00E34178" w:rsidRPr="0076221C" w:rsidRDefault="003D30E1" w:rsidP="0076221C">
            <w:r w:rsidRPr="0076221C">
              <w:t xml:space="preserve"> 747</w:t>
            </w:r>
          </w:p>
        </w:tc>
        <w:tc>
          <w:tcPr>
            <w:tcW w:w="560" w:type="dxa"/>
          </w:tcPr>
          <w:p w14:paraId="5E43920F" w14:textId="77777777" w:rsidR="00E34178" w:rsidRPr="0076221C" w:rsidRDefault="00E34178" w:rsidP="0076221C"/>
        </w:tc>
        <w:tc>
          <w:tcPr>
            <w:tcW w:w="5300" w:type="dxa"/>
            <w:gridSpan w:val="2"/>
          </w:tcPr>
          <w:p w14:paraId="61473EDC" w14:textId="77777777" w:rsidR="00E34178" w:rsidRPr="0076221C" w:rsidRDefault="003D30E1" w:rsidP="0076221C">
            <w:r w:rsidRPr="0076221C">
              <w:t>Direktoratet for strålevern og atomsikkerhet:</w:t>
            </w:r>
          </w:p>
        </w:tc>
        <w:tc>
          <w:tcPr>
            <w:tcW w:w="1120" w:type="dxa"/>
          </w:tcPr>
          <w:p w14:paraId="05436FF7" w14:textId="77777777" w:rsidR="00E34178" w:rsidRPr="0076221C" w:rsidRDefault="00E34178" w:rsidP="0076221C"/>
        </w:tc>
        <w:tc>
          <w:tcPr>
            <w:tcW w:w="1120" w:type="dxa"/>
          </w:tcPr>
          <w:p w14:paraId="072B1BBE" w14:textId="77777777" w:rsidR="00E34178" w:rsidRPr="0076221C" w:rsidRDefault="00E34178" w:rsidP="0076221C"/>
        </w:tc>
        <w:tc>
          <w:tcPr>
            <w:tcW w:w="1240" w:type="dxa"/>
          </w:tcPr>
          <w:p w14:paraId="1BD406AB" w14:textId="77777777" w:rsidR="00E34178" w:rsidRPr="0076221C" w:rsidRDefault="00E34178" w:rsidP="0076221C"/>
        </w:tc>
      </w:tr>
      <w:tr w:rsidR="00E34178" w:rsidRPr="0076221C" w14:paraId="6F6504F4" w14:textId="77777777" w:rsidTr="002B0003">
        <w:trPr>
          <w:trHeight w:val="380"/>
        </w:trPr>
        <w:tc>
          <w:tcPr>
            <w:tcW w:w="560" w:type="dxa"/>
          </w:tcPr>
          <w:p w14:paraId="036E2616" w14:textId="77777777" w:rsidR="00E34178" w:rsidRPr="0076221C" w:rsidRDefault="00E34178" w:rsidP="0076221C"/>
        </w:tc>
        <w:tc>
          <w:tcPr>
            <w:tcW w:w="560" w:type="dxa"/>
          </w:tcPr>
          <w:p w14:paraId="33B7D350" w14:textId="77777777" w:rsidR="00E34178" w:rsidRPr="0076221C" w:rsidRDefault="003D30E1" w:rsidP="0076221C">
            <w:r w:rsidRPr="0076221C">
              <w:t xml:space="preserve"> 1</w:t>
            </w:r>
          </w:p>
        </w:tc>
        <w:tc>
          <w:tcPr>
            <w:tcW w:w="3780" w:type="dxa"/>
          </w:tcPr>
          <w:p w14:paraId="2E327C2E" w14:textId="77777777" w:rsidR="00E34178" w:rsidRPr="0076221C" w:rsidRDefault="003D30E1" w:rsidP="0076221C">
            <w:r w:rsidRPr="0076221C">
              <w:t xml:space="preserve">Driftsutgifter </w:t>
            </w:r>
          </w:p>
        </w:tc>
        <w:tc>
          <w:tcPr>
            <w:tcW w:w="1520" w:type="dxa"/>
          </w:tcPr>
          <w:p w14:paraId="61D2BB90" w14:textId="77777777" w:rsidR="00E34178" w:rsidRPr="0076221C" w:rsidRDefault="003D30E1" w:rsidP="0076221C">
            <w:r w:rsidRPr="0076221C">
              <w:t xml:space="preserve"> 11 600 000</w:t>
            </w:r>
          </w:p>
        </w:tc>
        <w:tc>
          <w:tcPr>
            <w:tcW w:w="1120" w:type="dxa"/>
          </w:tcPr>
          <w:p w14:paraId="6C726EC2" w14:textId="77777777" w:rsidR="00E34178" w:rsidRPr="0076221C" w:rsidRDefault="003D30E1" w:rsidP="0076221C">
            <w:r w:rsidRPr="0076221C">
              <w:t>p195/20-21</w:t>
            </w:r>
          </w:p>
        </w:tc>
        <w:tc>
          <w:tcPr>
            <w:tcW w:w="1120" w:type="dxa"/>
          </w:tcPr>
          <w:p w14:paraId="7D0FF472" w14:textId="77777777" w:rsidR="00E34178" w:rsidRPr="0076221C" w:rsidRDefault="003D30E1" w:rsidP="0076221C">
            <w:r w:rsidRPr="0076221C">
              <w:t xml:space="preserve"> i600/20-21</w:t>
            </w:r>
          </w:p>
        </w:tc>
        <w:tc>
          <w:tcPr>
            <w:tcW w:w="1240" w:type="dxa"/>
          </w:tcPr>
          <w:p w14:paraId="6821AFE0" w14:textId="77777777" w:rsidR="00E34178" w:rsidRPr="0076221C" w:rsidRDefault="00E34178" w:rsidP="0076221C"/>
        </w:tc>
      </w:tr>
      <w:tr w:rsidR="00E34178" w:rsidRPr="0076221C" w14:paraId="4DD4D6D1" w14:textId="77777777" w:rsidTr="002B0003">
        <w:trPr>
          <w:trHeight w:val="380"/>
        </w:trPr>
        <w:tc>
          <w:tcPr>
            <w:tcW w:w="560" w:type="dxa"/>
          </w:tcPr>
          <w:p w14:paraId="117C0A04" w14:textId="77777777" w:rsidR="00E34178" w:rsidRPr="0076221C" w:rsidRDefault="00E34178" w:rsidP="0076221C"/>
        </w:tc>
        <w:tc>
          <w:tcPr>
            <w:tcW w:w="560" w:type="dxa"/>
          </w:tcPr>
          <w:p w14:paraId="5E98FB37" w14:textId="77777777" w:rsidR="00E34178" w:rsidRPr="0076221C" w:rsidRDefault="003D30E1" w:rsidP="0076221C">
            <w:r w:rsidRPr="0076221C">
              <w:t xml:space="preserve"> 1</w:t>
            </w:r>
          </w:p>
        </w:tc>
        <w:tc>
          <w:tcPr>
            <w:tcW w:w="3780" w:type="dxa"/>
          </w:tcPr>
          <w:p w14:paraId="2DEA5CED" w14:textId="77777777" w:rsidR="00E34178" w:rsidRPr="0076221C" w:rsidRDefault="003D30E1" w:rsidP="0076221C">
            <w:r w:rsidRPr="0076221C">
              <w:t xml:space="preserve">Driftsutgifter </w:t>
            </w:r>
          </w:p>
        </w:tc>
        <w:tc>
          <w:tcPr>
            <w:tcW w:w="1520" w:type="dxa"/>
          </w:tcPr>
          <w:p w14:paraId="12FBB1D0" w14:textId="77777777" w:rsidR="00E34178" w:rsidRPr="0076221C" w:rsidRDefault="003D30E1" w:rsidP="0076221C">
            <w:r w:rsidRPr="0076221C">
              <w:t xml:space="preserve"> 2 019 000</w:t>
            </w:r>
          </w:p>
        </w:tc>
        <w:tc>
          <w:tcPr>
            <w:tcW w:w="1120" w:type="dxa"/>
          </w:tcPr>
          <w:p w14:paraId="5CE13780" w14:textId="77777777" w:rsidR="00E34178" w:rsidRPr="0076221C" w:rsidRDefault="003D30E1" w:rsidP="0076221C">
            <w:r w:rsidRPr="0076221C">
              <w:t xml:space="preserve"> </w:t>
            </w:r>
            <w:proofErr w:type="spellStart"/>
            <w:r w:rsidRPr="0076221C">
              <w:t>lønnsoppg</w:t>
            </w:r>
            <w:proofErr w:type="spellEnd"/>
          </w:p>
        </w:tc>
        <w:tc>
          <w:tcPr>
            <w:tcW w:w="1120" w:type="dxa"/>
          </w:tcPr>
          <w:p w14:paraId="471B1985" w14:textId="77777777" w:rsidR="00E34178" w:rsidRPr="0076221C" w:rsidRDefault="00E34178" w:rsidP="0076221C"/>
        </w:tc>
        <w:tc>
          <w:tcPr>
            <w:tcW w:w="1240" w:type="dxa"/>
          </w:tcPr>
          <w:p w14:paraId="75AECBFE" w14:textId="77777777" w:rsidR="00E34178" w:rsidRPr="0076221C" w:rsidRDefault="00E34178" w:rsidP="0076221C"/>
        </w:tc>
      </w:tr>
      <w:tr w:rsidR="00E34178" w:rsidRPr="0076221C" w14:paraId="592A6048" w14:textId="77777777" w:rsidTr="002B0003">
        <w:trPr>
          <w:trHeight w:val="380"/>
        </w:trPr>
        <w:tc>
          <w:tcPr>
            <w:tcW w:w="560" w:type="dxa"/>
          </w:tcPr>
          <w:p w14:paraId="79420064" w14:textId="77777777" w:rsidR="00E34178" w:rsidRPr="0076221C" w:rsidRDefault="003D30E1" w:rsidP="0076221C">
            <w:r w:rsidRPr="0076221C">
              <w:t xml:space="preserve"> 748</w:t>
            </w:r>
          </w:p>
        </w:tc>
        <w:tc>
          <w:tcPr>
            <w:tcW w:w="560" w:type="dxa"/>
          </w:tcPr>
          <w:p w14:paraId="7415EED1" w14:textId="77777777" w:rsidR="00E34178" w:rsidRPr="0076221C" w:rsidRDefault="00E34178" w:rsidP="0076221C"/>
        </w:tc>
        <w:tc>
          <w:tcPr>
            <w:tcW w:w="3780" w:type="dxa"/>
          </w:tcPr>
          <w:p w14:paraId="0877B6C0" w14:textId="77777777" w:rsidR="00E34178" w:rsidRPr="0076221C" w:rsidRDefault="003D30E1" w:rsidP="0076221C">
            <w:r w:rsidRPr="0076221C">
              <w:t>Statens helsetilsyn:</w:t>
            </w:r>
          </w:p>
        </w:tc>
        <w:tc>
          <w:tcPr>
            <w:tcW w:w="1520" w:type="dxa"/>
          </w:tcPr>
          <w:p w14:paraId="73AA89BC" w14:textId="77777777" w:rsidR="00E34178" w:rsidRPr="0076221C" w:rsidRDefault="00E34178" w:rsidP="0076221C"/>
        </w:tc>
        <w:tc>
          <w:tcPr>
            <w:tcW w:w="1120" w:type="dxa"/>
          </w:tcPr>
          <w:p w14:paraId="7072F505" w14:textId="77777777" w:rsidR="00E34178" w:rsidRPr="0076221C" w:rsidRDefault="00E34178" w:rsidP="0076221C"/>
        </w:tc>
        <w:tc>
          <w:tcPr>
            <w:tcW w:w="1120" w:type="dxa"/>
          </w:tcPr>
          <w:p w14:paraId="052EA73F" w14:textId="77777777" w:rsidR="00E34178" w:rsidRPr="0076221C" w:rsidRDefault="00E34178" w:rsidP="0076221C"/>
        </w:tc>
        <w:tc>
          <w:tcPr>
            <w:tcW w:w="1240" w:type="dxa"/>
          </w:tcPr>
          <w:p w14:paraId="69D2DB0D" w14:textId="77777777" w:rsidR="00E34178" w:rsidRPr="0076221C" w:rsidRDefault="00E34178" w:rsidP="0076221C"/>
        </w:tc>
      </w:tr>
      <w:tr w:rsidR="00E34178" w:rsidRPr="0076221C" w14:paraId="02DC6741" w14:textId="77777777" w:rsidTr="002B0003">
        <w:trPr>
          <w:trHeight w:val="380"/>
        </w:trPr>
        <w:tc>
          <w:tcPr>
            <w:tcW w:w="560" w:type="dxa"/>
          </w:tcPr>
          <w:p w14:paraId="49BC8CD6" w14:textId="77777777" w:rsidR="00E34178" w:rsidRPr="0076221C" w:rsidRDefault="00E34178" w:rsidP="0076221C"/>
        </w:tc>
        <w:tc>
          <w:tcPr>
            <w:tcW w:w="560" w:type="dxa"/>
          </w:tcPr>
          <w:p w14:paraId="6173D00C" w14:textId="77777777" w:rsidR="00E34178" w:rsidRPr="0076221C" w:rsidRDefault="003D30E1" w:rsidP="0076221C">
            <w:r w:rsidRPr="0076221C">
              <w:t xml:space="preserve"> 1</w:t>
            </w:r>
          </w:p>
        </w:tc>
        <w:tc>
          <w:tcPr>
            <w:tcW w:w="3780" w:type="dxa"/>
          </w:tcPr>
          <w:p w14:paraId="33014230" w14:textId="77777777" w:rsidR="00E34178" w:rsidRPr="0076221C" w:rsidRDefault="003D30E1" w:rsidP="0076221C">
            <w:r w:rsidRPr="0076221C">
              <w:t xml:space="preserve">Driftsutgifter </w:t>
            </w:r>
          </w:p>
        </w:tc>
        <w:tc>
          <w:tcPr>
            <w:tcW w:w="1520" w:type="dxa"/>
          </w:tcPr>
          <w:p w14:paraId="5254FF82" w14:textId="77777777" w:rsidR="00E34178" w:rsidRPr="0076221C" w:rsidRDefault="003D30E1" w:rsidP="0076221C">
            <w:r w:rsidRPr="0076221C">
              <w:t xml:space="preserve"> 2 596 000</w:t>
            </w:r>
          </w:p>
        </w:tc>
        <w:tc>
          <w:tcPr>
            <w:tcW w:w="1120" w:type="dxa"/>
          </w:tcPr>
          <w:p w14:paraId="21DAF06D" w14:textId="77777777" w:rsidR="00E34178" w:rsidRPr="0076221C" w:rsidRDefault="003D30E1" w:rsidP="0076221C">
            <w:r w:rsidRPr="0076221C">
              <w:t xml:space="preserve"> </w:t>
            </w:r>
            <w:proofErr w:type="spellStart"/>
            <w:r w:rsidRPr="0076221C">
              <w:t>lønnsoppg</w:t>
            </w:r>
            <w:proofErr w:type="spellEnd"/>
          </w:p>
        </w:tc>
        <w:tc>
          <w:tcPr>
            <w:tcW w:w="1120" w:type="dxa"/>
          </w:tcPr>
          <w:p w14:paraId="67464309" w14:textId="77777777" w:rsidR="00E34178" w:rsidRPr="0076221C" w:rsidRDefault="00E34178" w:rsidP="0076221C"/>
        </w:tc>
        <w:tc>
          <w:tcPr>
            <w:tcW w:w="1240" w:type="dxa"/>
          </w:tcPr>
          <w:p w14:paraId="0D86AE61" w14:textId="77777777" w:rsidR="00E34178" w:rsidRPr="0076221C" w:rsidRDefault="00E34178" w:rsidP="0076221C"/>
        </w:tc>
      </w:tr>
      <w:tr w:rsidR="00E34178" w:rsidRPr="0076221C" w14:paraId="50658C2C" w14:textId="77777777" w:rsidTr="002B0003">
        <w:trPr>
          <w:trHeight w:val="380"/>
        </w:trPr>
        <w:tc>
          <w:tcPr>
            <w:tcW w:w="560" w:type="dxa"/>
          </w:tcPr>
          <w:p w14:paraId="5C71DBF0" w14:textId="77777777" w:rsidR="00E34178" w:rsidRPr="0076221C" w:rsidRDefault="003D30E1" w:rsidP="0076221C">
            <w:r w:rsidRPr="0076221C">
              <w:t xml:space="preserve"> 749</w:t>
            </w:r>
          </w:p>
        </w:tc>
        <w:tc>
          <w:tcPr>
            <w:tcW w:w="560" w:type="dxa"/>
          </w:tcPr>
          <w:p w14:paraId="170F704B" w14:textId="77777777" w:rsidR="00E34178" w:rsidRPr="0076221C" w:rsidRDefault="00E34178" w:rsidP="0076221C"/>
        </w:tc>
        <w:tc>
          <w:tcPr>
            <w:tcW w:w="7540" w:type="dxa"/>
            <w:gridSpan w:val="4"/>
          </w:tcPr>
          <w:p w14:paraId="46539927" w14:textId="77777777" w:rsidR="00E34178" w:rsidRPr="0076221C" w:rsidRDefault="003D30E1" w:rsidP="0076221C">
            <w:r w:rsidRPr="0076221C">
              <w:t>Statens undersøkelseskommisjon for helse- og omsorgstjenesten:</w:t>
            </w:r>
          </w:p>
        </w:tc>
        <w:tc>
          <w:tcPr>
            <w:tcW w:w="1240" w:type="dxa"/>
          </w:tcPr>
          <w:p w14:paraId="102757F2" w14:textId="77777777" w:rsidR="00E34178" w:rsidRPr="0076221C" w:rsidRDefault="00E34178" w:rsidP="0076221C"/>
        </w:tc>
      </w:tr>
      <w:tr w:rsidR="00E34178" w:rsidRPr="0076221C" w14:paraId="4C15B418" w14:textId="77777777" w:rsidTr="002B0003">
        <w:trPr>
          <w:trHeight w:val="380"/>
        </w:trPr>
        <w:tc>
          <w:tcPr>
            <w:tcW w:w="560" w:type="dxa"/>
          </w:tcPr>
          <w:p w14:paraId="62BF42BB" w14:textId="77777777" w:rsidR="00E34178" w:rsidRPr="0076221C" w:rsidRDefault="00E34178" w:rsidP="0076221C"/>
        </w:tc>
        <w:tc>
          <w:tcPr>
            <w:tcW w:w="560" w:type="dxa"/>
          </w:tcPr>
          <w:p w14:paraId="5E6FFC76" w14:textId="77777777" w:rsidR="00E34178" w:rsidRPr="0076221C" w:rsidRDefault="003D30E1" w:rsidP="0076221C">
            <w:r w:rsidRPr="0076221C">
              <w:t xml:space="preserve"> 1</w:t>
            </w:r>
          </w:p>
        </w:tc>
        <w:tc>
          <w:tcPr>
            <w:tcW w:w="3780" w:type="dxa"/>
          </w:tcPr>
          <w:p w14:paraId="093536BA" w14:textId="77777777" w:rsidR="00E34178" w:rsidRPr="0076221C" w:rsidRDefault="003D30E1" w:rsidP="0076221C">
            <w:r w:rsidRPr="0076221C">
              <w:t xml:space="preserve">Driftsutgifter </w:t>
            </w:r>
          </w:p>
        </w:tc>
        <w:tc>
          <w:tcPr>
            <w:tcW w:w="1520" w:type="dxa"/>
          </w:tcPr>
          <w:p w14:paraId="59813AB6" w14:textId="77777777" w:rsidR="00E34178" w:rsidRPr="0076221C" w:rsidRDefault="003D30E1" w:rsidP="0076221C">
            <w:r w:rsidRPr="0076221C">
              <w:t xml:space="preserve"> 583 000</w:t>
            </w:r>
          </w:p>
        </w:tc>
        <w:tc>
          <w:tcPr>
            <w:tcW w:w="1120" w:type="dxa"/>
          </w:tcPr>
          <w:p w14:paraId="4DB63A59" w14:textId="77777777" w:rsidR="00E34178" w:rsidRPr="0076221C" w:rsidRDefault="003D30E1" w:rsidP="0076221C">
            <w:r w:rsidRPr="0076221C">
              <w:t xml:space="preserve"> </w:t>
            </w:r>
            <w:proofErr w:type="spellStart"/>
            <w:r w:rsidRPr="0076221C">
              <w:t>lønnsoppg</w:t>
            </w:r>
            <w:proofErr w:type="spellEnd"/>
          </w:p>
        </w:tc>
        <w:tc>
          <w:tcPr>
            <w:tcW w:w="1120" w:type="dxa"/>
          </w:tcPr>
          <w:p w14:paraId="62E94730" w14:textId="77777777" w:rsidR="00E34178" w:rsidRPr="0076221C" w:rsidRDefault="00E34178" w:rsidP="0076221C"/>
        </w:tc>
        <w:tc>
          <w:tcPr>
            <w:tcW w:w="1240" w:type="dxa"/>
          </w:tcPr>
          <w:p w14:paraId="2A5CFAFE" w14:textId="77777777" w:rsidR="00E34178" w:rsidRPr="0076221C" w:rsidRDefault="00E34178" w:rsidP="0076221C"/>
        </w:tc>
      </w:tr>
      <w:tr w:rsidR="00E34178" w:rsidRPr="0076221C" w14:paraId="738F53C5" w14:textId="77777777" w:rsidTr="002B0003">
        <w:trPr>
          <w:trHeight w:val="380"/>
        </w:trPr>
        <w:tc>
          <w:tcPr>
            <w:tcW w:w="560" w:type="dxa"/>
          </w:tcPr>
          <w:p w14:paraId="77AAE40B" w14:textId="77777777" w:rsidR="00E34178" w:rsidRPr="0076221C" w:rsidRDefault="003D30E1" w:rsidP="0076221C">
            <w:r w:rsidRPr="0076221C">
              <w:t xml:space="preserve"> 761</w:t>
            </w:r>
          </w:p>
        </w:tc>
        <w:tc>
          <w:tcPr>
            <w:tcW w:w="560" w:type="dxa"/>
          </w:tcPr>
          <w:p w14:paraId="71FB6657" w14:textId="77777777" w:rsidR="00E34178" w:rsidRPr="0076221C" w:rsidRDefault="00E34178" w:rsidP="0076221C"/>
        </w:tc>
        <w:tc>
          <w:tcPr>
            <w:tcW w:w="3780" w:type="dxa"/>
          </w:tcPr>
          <w:p w14:paraId="54920A9F" w14:textId="77777777" w:rsidR="00E34178" w:rsidRPr="0076221C" w:rsidRDefault="003D30E1" w:rsidP="0076221C">
            <w:r w:rsidRPr="0076221C">
              <w:t>Omsorgstjeneste:</w:t>
            </w:r>
          </w:p>
        </w:tc>
        <w:tc>
          <w:tcPr>
            <w:tcW w:w="1520" w:type="dxa"/>
          </w:tcPr>
          <w:p w14:paraId="01AE48B6" w14:textId="77777777" w:rsidR="00E34178" w:rsidRPr="0076221C" w:rsidRDefault="00E34178" w:rsidP="0076221C"/>
        </w:tc>
        <w:tc>
          <w:tcPr>
            <w:tcW w:w="1120" w:type="dxa"/>
          </w:tcPr>
          <w:p w14:paraId="16282485" w14:textId="77777777" w:rsidR="00E34178" w:rsidRPr="0076221C" w:rsidRDefault="00E34178" w:rsidP="0076221C"/>
        </w:tc>
        <w:tc>
          <w:tcPr>
            <w:tcW w:w="1120" w:type="dxa"/>
          </w:tcPr>
          <w:p w14:paraId="1D0DB0DA" w14:textId="77777777" w:rsidR="00E34178" w:rsidRPr="0076221C" w:rsidRDefault="00E34178" w:rsidP="0076221C"/>
        </w:tc>
        <w:tc>
          <w:tcPr>
            <w:tcW w:w="1240" w:type="dxa"/>
          </w:tcPr>
          <w:p w14:paraId="31465DF5" w14:textId="77777777" w:rsidR="00E34178" w:rsidRPr="0076221C" w:rsidRDefault="00E34178" w:rsidP="0076221C"/>
        </w:tc>
      </w:tr>
      <w:tr w:rsidR="00E34178" w:rsidRPr="0076221C" w14:paraId="38C88FCD" w14:textId="77777777" w:rsidTr="002B0003">
        <w:trPr>
          <w:trHeight w:val="640"/>
        </w:trPr>
        <w:tc>
          <w:tcPr>
            <w:tcW w:w="560" w:type="dxa"/>
          </w:tcPr>
          <w:p w14:paraId="5C8DAF9D" w14:textId="77777777" w:rsidR="00E34178" w:rsidRPr="0076221C" w:rsidRDefault="00E34178" w:rsidP="0076221C"/>
        </w:tc>
        <w:tc>
          <w:tcPr>
            <w:tcW w:w="560" w:type="dxa"/>
          </w:tcPr>
          <w:p w14:paraId="42970E66" w14:textId="77777777" w:rsidR="00E34178" w:rsidRPr="0076221C" w:rsidRDefault="003D30E1" w:rsidP="0076221C">
            <w:r w:rsidRPr="0076221C">
              <w:t xml:space="preserve"> 21</w:t>
            </w:r>
          </w:p>
        </w:tc>
        <w:tc>
          <w:tcPr>
            <w:tcW w:w="3780" w:type="dxa"/>
          </w:tcPr>
          <w:p w14:paraId="38103C44" w14:textId="77777777" w:rsidR="00E34178" w:rsidRPr="0076221C" w:rsidRDefault="003D30E1" w:rsidP="0076221C">
            <w:r w:rsidRPr="0076221C">
              <w:t xml:space="preserve">Spesielle driftsutgifter, </w:t>
            </w:r>
            <w:r w:rsidRPr="003D30E1">
              <w:rPr>
                <w:rStyle w:val="kursiv0"/>
              </w:rPr>
              <w:t>kan nyttes under post 79</w:t>
            </w:r>
          </w:p>
        </w:tc>
        <w:tc>
          <w:tcPr>
            <w:tcW w:w="1520" w:type="dxa"/>
          </w:tcPr>
          <w:p w14:paraId="61E4D50B" w14:textId="77777777" w:rsidR="00E34178" w:rsidRPr="0076221C" w:rsidRDefault="003D30E1" w:rsidP="0076221C">
            <w:r w:rsidRPr="0076221C">
              <w:t xml:space="preserve"> -10 000 000</w:t>
            </w:r>
          </w:p>
        </w:tc>
        <w:tc>
          <w:tcPr>
            <w:tcW w:w="1120" w:type="dxa"/>
          </w:tcPr>
          <w:p w14:paraId="22CDE6C2" w14:textId="77777777" w:rsidR="00E34178" w:rsidRPr="0076221C" w:rsidRDefault="003D30E1" w:rsidP="0076221C">
            <w:r w:rsidRPr="0076221C">
              <w:t>p20/21-22</w:t>
            </w:r>
          </w:p>
        </w:tc>
        <w:tc>
          <w:tcPr>
            <w:tcW w:w="1120" w:type="dxa"/>
          </w:tcPr>
          <w:p w14:paraId="501A5932" w14:textId="77777777" w:rsidR="00E34178" w:rsidRPr="0076221C" w:rsidRDefault="00E34178" w:rsidP="0076221C"/>
        </w:tc>
        <w:tc>
          <w:tcPr>
            <w:tcW w:w="1240" w:type="dxa"/>
          </w:tcPr>
          <w:p w14:paraId="1DDCC043" w14:textId="77777777" w:rsidR="00E34178" w:rsidRPr="0076221C" w:rsidRDefault="00E34178" w:rsidP="0076221C"/>
        </w:tc>
      </w:tr>
      <w:tr w:rsidR="00E34178" w:rsidRPr="0076221C" w14:paraId="282B63CD" w14:textId="77777777" w:rsidTr="002B0003">
        <w:trPr>
          <w:trHeight w:val="640"/>
        </w:trPr>
        <w:tc>
          <w:tcPr>
            <w:tcW w:w="560" w:type="dxa"/>
          </w:tcPr>
          <w:p w14:paraId="01416D90" w14:textId="77777777" w:rsidR="00E34178" w:rsidRPr="0076221C" w:rsidRDefault="00E34178" w:rsidP="0076221C"/>
        </w:tc>
        <w:tc>
          <w:tcPr>
            <w:tcW w:w="560" w:type="dxa"/>
          </w:tcPr>
          <w:p w14:paraId="4614E8BB" w14:textId="77777777" w:rsidR="00E34178" w:rsidRPr="0076221C" w:rsidRDefault="003D30E1" w:rsidP="0076221C">
            <w:r w:rsidRPr="0076221C">
              <w:t xml:space="preserve"> 21</w:t>
            </w:r>
          </w:p>
        </w:tc>
        <w:tc>
          <w:tcPr>
            <w:tcW w:w="3780" w:type="dxa"/>
          </w:tcPr>
          <w:p w14:paraId="2B312959" w14:textId="77777777" w:rsidR="00E34178" w:rsidRPr="0076221C" w:rsidRDefault="003D30E1" w:rsidP="0076221C">
            <w:r w:rsidRPr="0076221C">
              <w:t xml:space="preserve">Spesielle driftsutgifter, </w:t>
            </w:r>
            <w:r w:rsidRPr="003D30E1">
              <w:rPr>
                <w:rStyle w:val="kursiv0"/>
              </w:rPr>
              <w:t>kan nyttes under post 79</w:t>
            </w:r>
          </w:p>
        </w:tc>
        <w:tc>
          <w:tcPr>
            <w:tcW w:w="1520" w:type="dxa"/>
          </w:tcPr>
          <w:p w14:paraId="180C115A" w14:textId="77777777" w:rsidR="00E34178" w:rsidRPr="0076221C" w:rsidRDefault="003D30E1" w:rsidP="0076221C">
            <w:r w:rsidRPr="0076221C">
              <w:t xml:space="preserve"> 38 000 000</w:t>
            </w:r>
          </w:p>
        </w:tc>
        <w:tc>
          <w:tcPr>
            <w:tcW w:w="1120" w:type="dxa"/>
          </w:tcPr>
          <w:p w14:paraId="22027141" w14:textId="77777777" w:rsidR="00E34178" w:rsidRPr="0076221C" w:rsidRDefault="003D30E1" w:rsidP="0076221C">
            <w:r w:rsidRPr="0076221C">
              <w:t>p195/20-21</w:t>
            </w:r>
          </w:p>
        </w:tc>
        <w:tc>
          <w:tcPr>
            <w:tcW w:w="1120" w:type="dxa"/>
          </w:tcPr>
          <w:p w14:paraId="52BF8FFF" w14:textId="77777777" w:rsidR="00E34178" w:rsidRPr="0076221C" w:rsidRDefault="003D30E1" w:rsidP="0076221C">
            <w:r w:rsidRPr="0076221C">
              <w:t xml:space="preserve"> i600/20-21</w:t>
            </w:r>
          </w:p>
        </w:tc>
        <w:tc>
          <w:tcPr>
            <w:tcW w:w="1240" w:type="dxa"/>
          </w:tcPr>
          <w:p w14:paraId="1A040B1F" w14:textId="77777777" w:rsidR="00E34178" w:rsidRPr="0076221C" w:rsidRDefault="00E34178" w:rsidP="0076221C"/>
        </w:tc>
      </w:tr>
      <w:tr w:rsidR="00E34178" w:rsidRPr="0076221C" w14:paraId="7975EFBC" w14:textId="77777777" w:rsidTr="002B0003">
        <w:trPr>
          <w:trHeight w:val="380"/>
        </w:trPr>
        <w:tc>
          <w:tcPr>
            <w:tcW w:w="560" w:type="dxa"/>
          </w:tcPr>
          <w:p w14:paraId="23A08A83" w14:textId="77777777" w:rsidR="00E34178" w:rsidRPr="0076221C" w:rsidRDefault="00E34178" w:rsidP="0076221C"/>
        </w:tc>
        <w:tc>
          <w:tcPr>
            <w:tcW w:w="560" w:type="dxa"/>
          </w:tcPr>
          <w:p w14:paraId="60EE91AA" w14:textId="77777777" w:rsidR="00E34178" w:rsidRPr="0076221C" w:rsidRDefault="003D30E1" w:rsidP="0076221C">
            <w:r w:rsidRPr="0076221C">
              <w:t xml:space="preserve"> 61</w:t>
            </w:r>
          </w:p>
        </w:tc>
        <w:tc>
          <w:tcPr>
            <w:tcW w:w="3780" w:type="dxa"/>
          </w:tcPr>
          <w:p w14:paraId="3B570AF0" w14:textId="77777777" w:rsidR="00E34178" w:rsidRPr="0076221C" w:rsidRDefault="003D30E1" w:rsidP="0076221C">
            <w:r w:rsidRPr="0076221C">
              <w:t xml:space="preserve">Vertskommuner </w:t>
            </w:r>
          </w:p>
        </w:tc>
        <w:tc>
          <w:tcPr>
            <w:tcW w:w="1520" w:type="dxa"/>
          </w:tcPr>
          <w:p w14:paraId="154B6D69" w14:textId="77777777" w:rsidR="00E34178" w:rsidRPr="0076221C" w:rsidRDefault="003D30E1" w:rsidP="0076221C">
            <w:r w:rsidRPr="0076221C">
              <w:t xml:space="preserve"> -9 900 000</w:t>
            </w:r>
          </w:p>
        </w:tc>
        <w:tc>
          <w:tcPr>
            <w:tcW w:w="1120" w:type="dxa"/>
          </w:tcPr>
          <w:p w14:paraId="09B10EEB" w14:textId="77777777" w:rsidR="00E34178" w:rsidRPr="0076221C" w:rsidRDefault="003D30E1" w:rsidP="0076221C">
            <w:r w:rsidRPr="0076221C">
              <w:t>p195/20-21</w:t>
            </w:r>
          </w:p>
        </w:tc>
        <w:tc>
          <w:tcPr>
            <w:tcW w:w="1120" w:type="dxa"/>
          </w:tcPr>
          <w:p w14:paraId="68960291" w14:textId="77777777" w:rsidR="00E34178" w:rsidRPr="0076221C" w:rsidRDefault="003D30E1" w:rsidP="0076221C">
            <w:r w:rsidRPr="0076221C">
              <w:t xml:space="preserve"> i600/20-21</w:t>
            </w:r>
          </w:p>
        </w:tc>
        <w:tc>
          <w:tcPr>
            <w:tcW w:w="1240" w:type="dxa"/>
          </w:tcPr>
          <w:p w14:paraId="5DED7387" w14:textId="77777777" w:rsidR="00E34178" w:rsidRPr="0076221C" w:rsidRDefault="00E34178" w:rsidP="0076221C"/>
        </w:tc>
      </w:tr>
      <w:tr w:rsidR="00E34178" w:rsidRPr="0076221C" w14:paraId="45815E23" w14:textId="77777777" w:rsidTr="002B0003">
        <w:trPr>
          <w:trHeight w:val="640"/>
        </w:trPr>
        <w:tc>
          <w:tcPr>
            <w:tcW w:w="560" w:type="dxa"/>
          </w:tcPr>
          <w:p w14:paraId="3C7AFC81" w14:textId="77777777" w:rsidR="00E34178" w:rsidRPr="0076221C" w:rsidRDefault="00E34178" w:rsidP="0076221C"/>
        </w:tc>
        <w:tc>
          <w:tcPr>
            <w:tcW w:w="560" w:type="dxa"/>
          </w:tcPr>
          <w:p w14:paraId="5535A86B" w14:textId="77777777" w:rsidR="00E34178" w:rsidRPr="0076221C" w:rsidRDefault="003D30E1" w:rsidP="0076221C">
            <w:r w:rsidRPr="0076221C">
              <w:t xml:space="preserve"> 63</w:t>
            </w:r>
          </w:p>
        </w:tc>
        <w:tc>
          <w:tcPr>
            <w:tcW w:w="3780" w:type="dxa"/>
          </w:tcPr>
          <w:p w14:paraId="068AFC9F" w14:textId="77777777" w:rsidR="00E34178" w:rsidRPr="0076221C" w:rsidRDefault="003D30E1" w:rsidP="0076221C">
            <w:r w:rsidRPr="0076221C">
              <w:t xml:space="preserve">Investeringstilskudd – rehabilitering, </w:t>
            </w:r>
            <w:r w:rsidRPr="003D30E1">
              <w:rPr>
                <w:rStyle w:val="kursiv0"/>
              </w:rPr>
              <w:t>kan overføres, kan nyttes under post 69</w:t>
            </w:r>
          </w:p>
        </w:tc>
        <w:tc>
          <w:tcPr>
            <w:tcW w:w="1520" w:type="dxa"/>
          </w:tcPr>
          <w:p w14:paraId="1D0A1AE2" w14:textId="77777777" w:rsidR="00E34178" w:rsidRPr="0076221C" w:rsidRDefault="003D30E1" w:rsidP="0076221C">
            <w:r w:rsidRPr="0076221C">
              <w:t xml:space="preserve"> -75 000 000</w:t>
            </w:r>
          </w:p>
        </w:tc>
        <w:tc>
          <w:tcPr>
            <w:tcW w:w="1120" w:type="dxa"/>
          </w:tcPr>
          <w:p w14:paraId="27B60FA4" w14:textId="77777777" w:rsidR="00E34178" w:rsidRPr="0076221C" w:rsidRDefault="003D30E1" w:rsidP="0076221C">
            <w:r w:rsidRPr="0076221C">
              <w:t>p20/21-22</w:t>
            </w:r>
          </w:p>
        </w:tc>
        <w:tc>
          <w:tcPr>
            <w:tcW w:w="1120" w:type="dxa"/>
          </w:tcPr>
          <w:p w14:paraId="0E82E19F" w14:textId="77777777" w:rsidR="00E34178" w:rsidRPr="0076221C" w:rsidRDefault="00E34178" w:rsidP="0076221C"/>
        </w:tc>
        <w:tc>
          <w:tcPr>
            <w:tcW w:w="1240" w:type="dxa"/>
          </w:tcPr>
          <w:p w14:paraId="4E163879" w14:textId="77777777" w:rsidR="00E34178" w:rsidRPr="0076221C" w:rsidRDefault="00E34178" w:rsidP="0076221C"/>
        </w:tc>
      </w:tr>
      <w:tr w:rsidR="00E34178" w:rsidRPr="0076221C" w14:paraId="3B1757C5" w14:textId="77777777" w:rsidTr="002B0003">
        <w:trPr>
          <w:trHeight w:val="640"/>
        </w:trPr>
        <w:tc>
          <w:tcPr>
            <w:tcW w:w="560" w:type="dxa"/>
          </w:tcPr>
          <w:p w14:paraId="0F0538F0" w14:textId="77777777" w:rsidR="00E34178" w:rsidRPr="0076221C" w:rsidRDefault="00E34178" w:rsidP="0076221C"/>
        </w:tc>
        <w:tc>
          <w:tcPr>
            <w:tcW w:w="560" w:type="dxa"/>
          </w:tcPr>
          <w:p w14:paraId="566608F5" w14:textId="77777777" w:rsidR="00E34178" w:rsidRPr="0076221C" w:rsidRDefault="003D30E1" w:rsidP="0076221C">
            <w:r w:rsidRPr="0076221C">
              <w:t xml:space="preserve"> 63</w:t>
            </w:r>
          </w:p>
        </w:tc>
        <w:tc>
          <w:tcPr>
            <w:tcW w:w="3780" w:type="dxa"/>
          </w:tcPr>
          <w:p w14:paraId="23727A91" w14:textId="77777777" w:rsidR="00E34178" w:rsidRPr="0076221C" w:rsidRDefault="003D30E1" w:rsidP="0076221C">
            <w:r w:rsidRPr="0076221C">
              <w:t xml:space="preserve">Investeringstilskudd – rehabilitering, </w:t>
            </w:r>
            <w:r w:rsidRPr="003D30E1">
              <w:rPr>
                <w:rStyle w:val="kursiv0"/>
              </w:rPr>
              <w:t>kan overføres, kan nyttes under post 69</w:t>
            </w:r>
          </w:p>
        </w:tc>
        <w:tc>
          <w:tcPr>
            <w:tcW w:w="1520" w:type="dxa"/>
          </w:tcPr>
          <w:p w14:paraId="79D4E52A" w14:textId="77777777" w:rsidR="00E34178" w:rsidRPr="0076221C" w:rsidRDefault="003D30E1" w:rsidP="0076221C">
            <w:r w:rsidRPr="0076221C">
              <w:t xml:space="preserve"> -76 000 000</w:t>
            </w:r>
          </w:p>
        </w:tc>
        <w:tc>
          <w:tcPr>
            <w:tcW w:w="1120" w:type="dxa"/>
          </w:tcPr>
          <w:p w14:paraId="776869F3" w14:textId="77777777" w:rsidR="00E34178" w:rsidRPr="0076221C" w:rsidRDefault="003D30E1" w:rsidP="0076221C">
            <w:r w:rsidRPr="0076221C">
              <w:t>p195/20-21</w:t>
            </w:r>
          </w:p>
        </w:tc>
        <w:tc>
          <w:tcPr>
            <w:tcW w:w="1120" w:type="dxa"/>
          </w:tcPr>
          <w:p w14:paraId="7BB58C7B" w14:textId="77777777" w:rsidR="00E34178" w:rsidRPr="0076221C" w:rsidRDefault="003D30E1" w:rsidP="0076221C">
            <w:r w:rsidRPr="0076221C">
              <w:t xml:space="preserve"> i600/20-21</w:t>
            </w:r>
          </w:p>
        </w:tc>
        <w:tc>
          <w:tcPr>
            <w:tcW w:w="1240" w:type="dxa"/>
          </w:tcPr>
          <w:p w14:paraId="7EDB389A" w14:textId="77777777" w:rsidR="00E34178" w:rsidRPr="0076221C" w:rsidRDefault="00E34178" w:rsidP="0076221C"/>
        </w:tc>
      </w:tr>
      <w:tr w:rsidR="00E34178" w:rsidRPr="0076221C" w14:paraId="64DDC646" w14:textId="77777777" w:rsidTr="002B0003">
        <w:trPr>
          <w:trHeight w:val="380"/>
        </w:trPr>
        <w:tc>
          <w:tcPr>
            <w:tcW w:w="560" w:type="dxa"/>
          </w:tcPr>
          <w:p w14:paraId="098EE2BB" w14:textId="77777777" w:rsidR="00E34178" w:rsidRPr="0076221C" w:rsidRDefault="00E34178" w:rsidP="0076221C"/>
        </w:tc>
        <w:tc>
          <w:tcPr>
            <w:tcW w:w="560" w:type="dxa"/>
          </w:tcPr>
          <w:p w14:paraId="499CE252" w14:textId="77777777" w:rsidR="00E34178" w:rsidRPr="0076221C" w:rsidRDefault="003D30E1" w:rsidP="0076221C">
            <w:r w:rsidRPr="0076221C">
              <w:t xml:space="preserve"> 64</w:t>
            </w:r>
          </w:p>
        </w:tc>
        <w:tc>
          <w:tcPr>
            <w:tcW w:w="3780" w:type="dxa"/>
          </w:tcPr>
          <w:p w14:paraId="22A33B15" w14:textId="77777777" w:rsidR="00E34178" w:rsidRPr="0076221C" w:rsidRDefault="003D30E1" w:rsidP="0076221C">
            <w:r w:rsidRPr="0076221C">
              <w:t xml:space="preserve">Kompensasjon for renter og avdrag </w:t>
            </w:r>
          </w:p>
        </w:tc>
        <w:tc>
          <w:tcPr>
            <w:tcW w:w="1520" w:type="dxa"/>
          </w:tcPr>
          <w:p w14:paraId="6B1E5F8E" w14:textId="77777777" w:rsidR="00E34178" w:rsidRPr="0076221C" w:rsidRDefault="003D30E1" w:rsidP="0076221C">
            <w:r w:rsidRPr="0076221C">
              <w:t xml:space="preserve"> -20 400 000</w:t>
            </w:r>
          </w:p>
        </w:tc>
        <w:tc>
          <w:tcPr>
            <w:tcW w:w="1120" w:type="dxa"/>
          </w:tcPr>
          <w:p w14:paraId="0744BD01" w14:textId="77777777" w:rsidR="00E34178" w:rsidRPr="0076221C" w:rsidRDefault="003D30E1" w:rsidP="0076221C">
            <w:r w:rsidRPr="0076221C">
              <w:t>p20/21-22</w:t>
            </w:r>
          </w:p>
        </w:tc>
        <w:tc>
          <w:tcPr>
            <w:tcW w:w="1120" w:type="dxa"/>
          </w:tcPr>
          <w:p w14:paraId="731390EC" w14:textId="77777777" w:rsidR="00E34178" w:rsidRPr="0076221C" w:rsidRDefault="00E34178" w:rsidP="0076221C"/>
        </w:tc>
        <w:tc>
          <w:tcPr>
            <w:tcW w:w="1240" w:type="dxa"/>
          </w:tcPr>
          <w:p w14:paraId="50ABAB77" w14:textId="77777777" w:rsidR="00E34178" w:rsidRPr="0076221C" w:rsidRDefault="00E34178" w:rsidP="0076221C"/>
        </w:tc>
      </w:tr>
      <w:tr w:rsidR="00E34178" w:rsidRPr="0076221C" w14:paraId="74F14F2F" w14:textId="77777777" w:rsidTr="002B0003">
        <w:trPr>
          <w:trHeight w:val="380"/>
        </w:trPr>
        <w:tc>
          <w:tcPr>
            <w:tcW w:w="560" w:type="dxa"/>
          </w:tcPr>
          <w:p w14:paraId="2B0C67AA" w14:textId="77777777" w:rsidR="00E34178" w:rsidRPr="0076221C" w:rsidRDefault="00E34178" w:rsidP="0076221C"/>
        </w:tc>
        <w:tc>
          <w:tcPr>
            <w:tcW w:w="560" w:type="dxa"/>
          </w:tcPr>
          <w:p w14:paraId="15F19E61" w14:textId="77777777" w:rsidR="00E34178" w:rsidRPr="0076221C" w:rsidRDefault="003D30E1" w:rsidP="0076221C">
            <w:r w:rsidRPr="0076221C">
              <w:t xml:space="preserve"> 64</w:t>
            </w:r>
          </w:p>
        </w:tc>
        <w:tc>
          <w:tcPr>
            <w:tcW w:w="3780" w:type="dxa"/>
          </w:tcPr>
          <w:p w14:paraId="7155BCDC" w14:textId="77777777" w:rsidR="00E34178" w:rsidRPr="0076221C" w:rsidRDefault="003D30E1" w:rsidP="0076221C">
            <w:r w:rsidRPr="0076221C">
              <w:t xml:space="preserve">Kompensasjon for renter og avdrag </w:t>
            </w:r>
          </w:p>
        </w:tc>
        <w:tc>
          <w:tcPr>
            <w:tcW w:w="1520" w:type="dxa"/>
          </w:tcPr>
          <w:p w14:paraId="013B4B06" w14:textId="77777777" w:rsidR="00E34178" w:rsidRPr="0076221C" w:rsidRDefault="003D30E1" w:rsidP="0076221C">
            <w:r w:rsidRPr="0076221C">
              <w:t xml:space="preserve"> 42 400 000</w:t>
            </w:r>
          </w:p>
        </w:tc>
        <w:tc>
          <w:tcPr>
            <w:tcW w:w="1120" w:type="dxa"/>
          </w:tcPr>
          <w:p w14:paraId="5AB9C579" w14:textId="77777777" w:rsidR="00E34178" w:rsidRPr="0076221C" w:rsidRDefault="003D30E1" w:rsidP="0076221C">
            <w:r w:rsidRPr="0076221C">
              <w:t>p195/20-21</w:t>
            </w:r>
          </w:p>
        </w:tc>
        <w:tc>
          <w:tcPr>
            <w:tcW w:w="1120" w:type="dxa"/>
          </w:tcPr>
          <w:p w14:paraId="23D997D0" w14:textId="77777777" w:rsidR="00E34178" w:rsidRPr="0076221C" w:rsidRDefault="003D30E1" w:rsidP="0076221C">
            <w:r w:rsidRPr="0076221C">
              <w:t xml:space="preserve"> i600/20-21</w:t>
            </w:r>
          </w:p>
        </w:tc>
        <w:tc>
          <w:tcPr>
            <w:tcW w:w="1240" w:type="dxa"/>
          </w:tcPr>
          <w:p w14:paraId="6DA1D83B" w14:textId="77777777" w:rsidR="00E34178" w:rsidRPr="0076221C" w:rsidRDefault="00E34178" w:rsidP="0076221C"/>
        </w:tc>
      </w:tr>
      <w:tr w:rsidR="00E34178" w:rsidRPr="0076221C" w14:paraId="35A16C3A" w14:textId="77777777" w:rsidTr="002B0003">
        <w:trPr>
          <w:trHeight w:val="640"/>
        </w:trPr>
        <w:tc>
          <w:tcPr>
            <w:tcW w:w="560" w:type="dxa"/>
          </w:tcPr>
          <w:p w14:paraId="6877B2BC" w14:textId="77777777" w:rsidR="00E34178" w:rsidRPr="0076221C" w:rsidRDefault="00E34178" w:rsidP="0076221C"/>
        </w:tc>
        <w:tc>
          <w:tcPr>
            <w:tcW w:w="560" w:type="dxa"/>
          </w:tcPr>
          <w:p w14:paraId="5310CF75" w14:textId="77777777" w:rsidR="00E34178" w:rsidRPr="0076221C" w:rsidRDefault="003D30E1" w:rsidP="0076221C">
            <w:r w:rsidRPr="0076221C">
              <w:t xml:space="preserve"> 65</w:t>
            </w:r>
          </w:p>
        </w:tc>
        <w:tc>
          <w:tcPr>
            <w:tcW w:w="3780" w:type="dxa"/>
          </w:tcPr>
          <w:p w14:paraId="46F38A54" w14:textId="77777777" w:rsidR="00E34178" w:rsidRPr="0076221C" w:rsidRDefault="003D30E1" w:rsidP="0076221C">
            <w:r w:rsidRPr="0076221C">
              <w:t xml:space="preserve">Forsøk med statlig finansiering av omsorgstjenestene, </w:t>
            </w:r>
            <w:r w:rsidRPr="003D30E1">
              <w:rPr>
                <w:rStyle w:val="kursiv0"/>
              </w:rPr>
              <w:t>overslagsbevilgning</w:t>
            </w:r>
          </w:p>
        </w:tc>
        <w:tc>
          <w:tcPr>
            <w:tcW w:w="1520" w:type="dxa"/>
          </w:tcPr>
          <w:p w14:paraId="080E95A8" w14:textId="77777777" w:rsidR="00E34178" w:rsidRPr="0076221C" w:rsidRDefault="003D30E1" w:rsidP="0076221C">
            <w:r w:rsidRPr="0076221C">
              <w:t xml:space="preserve"> 53 000 000</w:t>
            </w:r>
          </w:p>
        </w:tc>
        <w:tc>
          <w:tcPr>
            <w:tcW w:w="1120" w:type="dxa"/>
          </w:tcPr>
          <w:p w14:paraId="328FF90B" w14:textId="77777777" w:rsidR="00E34178" w:rsidRPr="0076221C" w:rsidRDefault="003D30E1" w:rsidP="0076221C">
            <w:r w:rsidRPr="0076221C">
              <w:t>p20/21-22</w:t>
            </w:r>
          </w:p>
        </w:tc>
        <w:tc>
          <w:tcPr>
            <w:tcW w:w="1120" w:type="dxa"/>
          </w:tcPr>
          <w:p w14:paraId="5851D883" w14:textId="77777777" w:rsidR="00E34178" w:rsidRPr="0076221C" w:rsidRDefault="00E34178" w:rsidP="0076221C"/>
        </w:tc>
        <w:tc>
          <w:tcPr>
            <w:tcW w:w="1240" w:type="dxa"/>
          </w:tcPr>
          <w:p w14:paraId="56EBF84C" w14:textId="77777777" w:rsidR="00E34178" w:rsidRPr="0076221C" w:rsidRDefault="00E34178" w:rsidP="0076221C"/>
        </w:tc>
      </w:tr>
      <w:tr w:rsidR="00E34178" w:rsidRPr="0076221C" w14:paraId="5C054E77" w14:textId="77777777" w:rsidTr="002B0003">
        <w:trPr>
          <w:trHeight w:val="640"/>
        </w:trPr>
        <w:tc>
          <w:tcPr>
            <w:tcW w:w="560" w:type="dxa"/>
          </w:tcPr>
          <w:p w14:paraId="0CC1C723" w14:textId="77777777" w:rsidR="00E34178" w:rsidRPr="0076221C" w:rsidRDefault="00E34178" w:rsidP="0076221C"/>
        </w:tc>
        <w:tc>
          <w:tcPr>
            <w:tcW w:w="560" w:type="dxa"/>
          </w:tcPr>
          <w:p w14:paraId="010149EF" w14:textId="77777777" w:rsidR="00E34178" w:rsidRPr="0076221C" w:rsidRDefault="003D30E1" w:rsidP="0076221C">
            <w:r w:rsidRPr="0076221C">
              <w:t xml:space="preserve"> 65</w:t>
            </w:r>
          </w:p>
        </w:tc>
        <w:tc>
          <w:tcPr>
            <w:tcW w:w="3780" w:type="dxa"/>
          </w:tcPr>
          <w:p w14:paraId="297DFC7D" w14:textId="77777777" w:rsidR="00E34178" w:rsidRPr="0076221C" w:rsidRDefault="003D30E1" w:rsidP="0076221C">
            <w:r w:rsidRPr="0076221C">
              <w:t xml:space="preserve">Forsøk med statlig finansiering av omsorgstjenestene, </w:t>
            </w:r>
            <w:r w:rsidRPr="003D30E1">
              <w:rPr>
                <w:rStyle w:val="kursiv0"/>
              </w:rPr>
              <w:t>overslagsbevilgning</w:t>
            </w:r>
          </w:p>
        </w:tc>
        <w:tc>
          <w:tcPr>
            <w:tcW w:w="1520" w:type="dxa"/>
          </w:tcPr>
          <w:p w14:paraId="614C16C2" w14:textId="77777777" w:rsidR="00E34178" w:rsidRPr="0076221C" w:rsidRDefault="003D30E1" w:rsidP="0076221C">
            <w:r w:rsidRPr="0076221C">
              <w:t xml:space="preserve"> 152 988 000</w:t>
            </w:r>
          </w:p>
        </w:tc>
        <w:tc>
          <w:tcPr>
            <w:tcW w:w="1120" w:type="dxa"/>
          </w:tcPr>
          <w:p w14:paraId="3F120388" w14:textId="77777777" w:rsidR="00E34178" w:rsidRPr="0076221C" w:rsidRDefault="003D30E1" w:rsidP="0076221C">
            <w:r w:rsidRPr="0076221C">
              <w:t>p195/20-21</w:t>
            </w:r>
          </w:p>
        </w:tc>
        <w:tc>
          <w:tcPr>
            <w:tcW w:w="1120" w:type="dxa"/>
          </w:tcPr>
          <w:p w14:paraId="311E3B8B" w14:textId="77777777" w:rsidR="00E34178" w:rsidRPr="0076221C" w:rsidRDefault="003D30E1" w:rsidP="0076221C">
            <w:r w:rsidRPr="0076221C">
              <w:t xml:space="preserve"> i600/20-21</w:t>
            </w:r>
          </w:p>
        </w:tc>
        <w:tc>
          <w:tcPr>
            <w:tcW w:w="1240" w:type="dxa"/>
          </w:tcPr>
          <w:p w14:paraId="6FDF13BE" w14:textId="77777777" w:rsidR="00E34178" w:rsidRPr="0076221C" w:rsidRDefault="00E34178" w:rsidP="0076221C"/>
        </w:tc>
      </w:tr>
      <w:tr w:rsidR="00E34178" w:rsidRPr="0076221C" w14:paraId="58E5D4A9" w14:textId="77777777" w:rsidTr="002B0003">
        <w:trPr>
          <w:trHeight w:val="380"/>
        </w:trPr>
        <w:tc>
          <w:tcPr>
            <w:tcW w:w="560" w:type="dxa"/>
          </w:tcPr>
          <w:p w14:paraId="52A0218B" w14:textId="77777777" w:rsidR="00E34178" w:rsidRPr="0076221C" w:rsidRDefault="00E34178" w:rsidP="0076221C"/>
        </w:tc>
        <w:tc>
          <w:tcPr>
            <w:tcW w:w="560" w:type="dxa"/>
          </w:tcPr>
          <w:p w14:paraId="6433A411" w14:textId="77777777" w:rsidR="00E34178" w:rsidRPr="0076221C" w:rsidRDefault="003D30E1" w:rsidP="0076221C">
            <w:r w:rsidRPr="0076221C">
              <w:t xml:space="preserve"> 68</w:t>
            </w:r>
          </w:p>
        </w:tc>
        <w:tc>
          <w:tcPr>
            <w:tcW w:w="3780" w:type="dxa"/>
          </w:tcPr>
          <w:p w14:paraId="2C2A0076" w14:textId="77777777" w:rsidR="00E34178" w:rsidRPr="0076221C" w:rsidRDefault="003D30E1" w:rsidP="0076221C">
            <w:r w:rsidRPr="0076221C">
              <w:t xml:space="preserve">Kompetanse og innovasjon </w:t>
            </w:r>
          </w:p>
        </w:tc>
        <w:tc>
          <w:tcPr>
            <w:tcW w:w="1520" w:type="dxa"/>
          </w:tcPr>
          <w:p w14:paraId="62607200" w14:textId="77777777" w:rsidR="00E34178" w:rsidRPr="0076221C" w:rsidRDefault="003D30E1" w:rsidP="0076221C">
            <w:r w:rsidRPr="0076221C">
              <w:t xml:space="preserve"> -3 500 000</w:t>
            </w:r>
          </w:p>
        </w:tc>
        <w:tc>
          <w:tcPr>
            <w:tcW w:w="1120" w:type="dxa"/>
          </w:tcPr>
          <w:p w14:paraId="2902609D" w14:textId="77777777" w:rsidR="00E34178" w:rsidRPr="0076221C" w:rsidRDefault="003D30E1" w:rsidP="0076221C">
            <w:r w:rsidRPr="0076221C">
              <w:t>p20/21-22</w:t>
            </w:r>
          </w:p>
        </w:tc>
        <w:tc>
          <w:tcPr>
            <w:tcW w:w="1120" w:type="dxa"/>
          </w:tcPr>
          <w:p w14:paraId="5B412F1D" w14:textId="77777777" w:rsidR="00E34178" w:rsidRPr="0076221C" w:rsidRDefault="00E34178" w:rsidP="0076221C"/>
        </w:tc>
        <w:tc>
          <w:tcPr>
            <w:tcW w:w="1240" w:type="dxa"/>
          </w:tcPr>
          <w:p w14:paraId="6EB961B2" w14:textId="77777777" w:rsidR="00E34178" w:rsidRPr="0076221C" w:rsidRDefault="00E34178" w:rsidP="0076221C"/>
        </w:tc>
      </w:tr>
      <w:tr w:rsidR="00E34178" w:rsidRPr="0076221C" w14:paraId="15722043" w14:textId="77777777" w:rsidTr="002B0003">
        <w:trPr>
          <w:trHeight w:val="380"/>
        </w:trPr>
        <w:tc>
          <w:tcPr>
            <w:tcW w:w="560" w:type="dxa"/>
          </w:tcPr>
          <w:p w14:paraId="041C3FEC" w14:textId="77777777" w:rsidR="00E34178" w:rsidRPr="0076221C" w:rsidRDefault="00E34178" w:rsidP="0076221C"/>
        </w:tc>
        <w:tc>
          <w:tcPr>
            <w:tcW w:w="560" w:type="dxa"/>
          </w:tcPr>
          <w:p w14:paraId="4ACD031F" w14:textId="77777777" w:rsidR="00E34178" w:rsidRPr="0076221C" w:rsidRDefault="003D30E1" w:rsidP="0076221C">
            <w:r w:rsidRPr="0076221C">
              <w:t xml:space="preserve"> 68</w:t>
            </w:r>
          </w:p>
        </w:tc>
        <w:tc>
          <w:tcPr>
            <w:tcW w:w="3780" w:type="dxa"/>
          </w:tcPr>
          <w:p w14:paraId="35FD938E" w14:textId="77777777" w:rsidR="00E34178" w:rsidRPr="0076221C" w:rsidRDefault="003D30E1" w:rsidP="0076221C">
            <w:r w:rsidRPr="0076221C">
              <w:t xml:space="preserve">Kompetanse og innovasjon </w:t>
            </w:r>
          </w:p>
        </w:tc>
        <w:tc>
          <w:tcPr>
            <w:tcW w:w="1520" w:type="dxa"/>
          </w:tcPr>
          <w:p w14:paraId="5C127983" w14:textId="77777777" w:rsidR="00E34178" w:rsidRPr="0076221C" w:rsidRDefault="003D30E1" w:rsidP="0076221C">
            <w:r w:rsidRPr="0076221C">
              <w:t xml:space="preserve"> 30 000 000</w:t>
            </w:r>
          </w:p>
        </w:tc>
        <w:tc>
          <w:tcPr>
            <w:tcW w:w="1120" w:type="dxa"/>
          </w:tcPr>
          <w:p w14:paraId="4BCC8901" w14:textId="77777777" w:rsidR="00E34178" w:rsidRPr="0076221C" w:rsidRDefault="003D30E1" w:rsidP="0076221C">
            <w:r w:rsidRPr="0076221C">
              <w:t>p79/20-21</w:t>
            </w:r>
          </w:p>
        </w:tc>
        <w:tc>
          <w:tcPr>
            <w:tcW w:w="1120" w:type="dxa"/>
          </w:tcPr>
          <w:p w14:paraId="00B0D338" w14:textId="77777777" w:rsidR="00E34178" w:rsidRPr="0076221C" w:rsidRDefault="003D30E1" w:rsidP="0076221C">
            <w:r w:rsidRPr="0076221C">
              <w:t xml:space="preserve"> i233/20-21</w:t>
            </w:r>
          </w:p>
        </w:tc>
        <w:tc>
          <w:tcPr>
            <w:tcW w:w="1240" w:type="dxa"/>
          </w:tcPr>
          <w:p w14:paraId="1AA3B562" w14:textId="77777777" w:rsidR="00E34178" w:rsidRPr="0076221C" w:rsidRDefault="00E34178" w:rsidP="0076221C"/>
        </w:tc>
      </w:tr>
      <w:tr w:rsidR="00E34178" w:rsidRPr="0076221C" w14:paraId="736C7B6D" w14:textId="77777777" w:rsidTr="002B0003">
        <w:trPr>
          <w:trHeight w:val="640"/>
        </w:trPr>
        <w:tc>
          <w:tcPr>
            <w:tcW w:w="560" w:type="dxa"/>
          </w:tcPr>
          <w:p w14:paraId="564C5709" w14:textId="77777777" w:rsidR="00E34178" w:rsidRPr="0076221C" w:rsidRDefault="00E34178" w:rsidP="0076221C"/>
        </w:tc>
        <w:tc>
          <w:tcPr>
            <w:tcW w:w="560" w:type="dxa"/>
          </w:tcPr>
          <w:p w14:paraId="49B3C84D" w14:textId="77777777" w:rsidR="00E34178" w:rsidRPr="0076221C" w:rsidRDefault="003D30E1" w:rsidP="0076221C">
            <w:r w:rsidRPr="0076221C">
              <w:t xml:space="preserve"> 69</w:t>
            </w:r>
          </w:p>
        </w:tc>
        <w:tc>
          <w:tcPr>
            <w:tcW w:w="3780" w:type="dxa"/>
          </w:tcPr>
          <w:p w14:paraId="111813D5" w14:textId="77777777" w:rsidR="00E34178" w:rsidRPr="0076221C" w:rsidRDefault="003D30E1" w:rsidP="0076221C">
            <w:r w:rsidRPr="0076221C">
              <w:t xml:space="preserve">Investeringstilskudd – netto </w:t>
            </w:r>
            <w:proofErr w:type="gramStart"/>
            <w:r w:rsidRPr="0076221C">
              <w:t xml:space="preserve">tilvekst,  </w:t>
            </w:r>
            <w:r w:rsidRPr="003D30E1">
              <w:rPr>
                <w:rStyle w:val="kursiv0"/>
              </w:rPr>
              <w:t>kan</w:t>
            </w:r>
            <w:proofErr w:type="gramEnd"/>
            <w:r w:rsidRPr="003D30E1">
              <w:rPr>
                <w:rStyle w:val="kursiv0"/>
              </w:rPr>
              <w:t xml:space="preserve"> overføres</w:t>
            </w:r>
          </w:p>
        </w:tc>
        <w:tc>
          <w:tcPr>
            <w:tcW w:w="1520" w:type="dxa"/>
          </w:tcPr>
          <w:p w14:paraId="63BD8E65" w14:textId="77777777" w:rsidR="00E34178" w:rsidRPr="0076221C" w:rsidRDefault="003D30E1" w:rsidP="0076221C">
            <w:r w:rsidRPr="0076221C">
              <w:t xml:space="preserve"> -100 000 000</w:t>
            </w:r>
          </w:p>
        </w:tc>
        <w:tc>
          <w:tcPr>
            <w:tcW w:w="1120" w:type="dxa"/>
          </w:tcPr>
          <w:p w14:paraId="7A0CA57C" w14:textId="77777777" w:rsidR="00E34178" w:rsidRPr="0076221C" w:rsidRDefault="003D30E1" w:rsidP="0076221C">
            <w:r w:rsidRPr="0076221C">
              <w:t>p195/20-21</w:t>
            </w:r>
          </w:p>
        </w:tc>
        <w:tc>
          <w:tcPr>
            <w:tcW w:w="1120" w:type="dxa"/>
          </w:tcPr>
          <w:p w14:paraId="52357C5C" w14:textId="77777777" w:rsidR="00E34178" w:rsidRPr="0076221C" w:rsidRDefault="003D30E1" w:rsidP="0076221C">
            <w:r w:rsidRPr="0076221C">
              <w:t xml:space="preserve"> i600/20-21</w:t>
            </w:r>
          </w:p>
        </w:tc>
        <w:tc>
          <w:tcPr>
            <w:tcW w:w="1240" w:type="dxa"/>
          </w:tcPr>
          <w:p w14:paraId="68F0A811" w14:textId="77777777" w:rsidR="00E34178" w:rsidRPr="0076221C" w:rsidRDefault="00E34178" w:rsidP="0076221C"/>
        </w:tc>
      </w:tr>
      <w:tr w:rsidR="00E34178" w:rsidRPr="0076221C" w14:paraId="44C9132F" w14:textId="77777777" w:rsidTr="002B0003">
        <w:trPr>
          <w:trHeight w:val="640"/>
        </w:trPr>
        <w:tc>
          <w:tcPr>
            <w:tcW w:w="560" w:type="dxa"/>
          </w:tcPr>
          <w:p w14:paraId="23C7E9FA" w14:textId="77777777" w:rsidR="00E34178" w:rsidRPr="0076221C" w:rsidRDefault="00E34178" w:rsidP="0076221C"/>
        </w:tc>
        <w:tc>
          <w:tcPr>
            <w:tcW w:w="560" w:type="dxa"/>
          </w:tcPr>
          <w:p w14:paraId="4767EC85" w14:textId="77777777" w:rsidR="00E34178" w:rsidRPr="0076221C" w:rsidRDefault="003D30E1" w:rsidP="0076221C">
            <w:r w:rsidRPr="0076221C">
              <w:t xml:space="preserve"> 69</w:t>
            </w:r>
          </w:p>
        </w:tc>
        <w:tc>
          <w:tcPr>
            <w:tcW w:w="3780" w:type="dxa"/>
          </w:tcPr>
          <w:p w14:paraId="78E975D7" w14:textId="77777777" w:rsidR="00E34178" w:rsidRPr="0076221C" w:rsidRDefault="003D30E1" w:rsidP="0076221C">
            <w:r w:rsidRPr="0076221C">
              <w:t xml:space="preserve">Investeringstilskudd – netto </w:t>
            </w:r>
            <w:proofErr w:type="gramStart"/>
            <w:r w:rsidRPr="0076221C">
              <w:t xml:space="preserve">tilvekst,  </w:t>
            </w:r>
            <w:r w:rsidRPr="003D30E1">
              <w:rPr>
                <w:rStyle w:val="kursiv0"/>
              </w:rPr>
              <w:t>kan</w:t>
            </w:r>
            <w:proofErr w:type="gramEnd"/>
            <w:r w:rsidRPr="003D30E1">
              <w:rPr>
                <w:rStyle w:val="kursiv0"/>
              </w:rPr>
              <w:t xml:space="preserve"> overføres</w:t>
            </w:r>
          </w:p>
        </w:tc>
        <w:tc>
          <w:tcPr>
            <w:tcW w:w="1520" w:type="dxa"/>
          </w:tcPr>
          <w:p w14:paraId="2F5ABCE8" w14:textId="77777777" w:rsidR="00E34178" w:rsidRPr="0076221C" w:rsidRDefault="003D30E1" w:rsidP="0076221C">
            <w:r w:rsidRPr="0076221C">
              <w:t xml:space="preserve"> -10 000 000</w:t>
            </w:r>
          </w:p>
        </w:tc>
        <w:tc>
          <w:tcPr>
            <w:tcW w:w="1120" w:type="dxa"/>
          </w:tcPr>
          <w:p w14:paraId="470DD73D" w14:textId="77777777" w:rsidR="00E34178" w:rsidRPr="0076221C" w:rsidRDefault="003D30E1" w:rsidP="0076221C">
            <w:r w:rsidRPr="0076221C">
              <w:t>p20/21-22</w:t>
            </w:r>
          </w:p>
        </w:tc>
        <w:tc>
          <w:tcPr>
            <w:tcW w:w="1120" w:type="dxa"/>
          </w:tcPr>
          <w:p w14:paraId="79071985" w14:textId="77777777" w:rsidR="00E34178" w:rsidRPr="0076221C" w:rsidRDefault="00E34178" w:rsidP="0076221C"/>
        </w:tc>
        <w:tc>
          <w:tcPr>
            <w:tcW w:w="1240" w:type="dxa"/>
          </w:tcPr>
          <w:p w14:paraId="206B05C5" w14:textId="77777777" w:rsidR="00E34178" w:rsidRPr="0076221C" w:rsidRDefault="00E34178" w:rsidP="0076221C"/>
        </w:tc>
      </w:tr>
      <w:tr w:rsidR="00E34178" w:rsidRPr="0076221C" w14:paraId="08722396" w14:textId="77777777" w:rsidTr="002B0003">
        <w:trPr>
          <w:trHeight w:val="380"/>
        </w:trPr>
        <w:tc>
          <w:tcPr>
            <w:tcW w:w="560" w:type="dxa"/>
          </w:tcPr>
          <w:p w14:paraId="70F1C9E3" w14:textId="77777777" w:rsidR="00E34178" w:rsidRPr="0076221C" w:rsidRDefault="00E34178" w:rsidP="0076221C"/>
        </w:tc>
        <w:tc>
          <w:tcPr>
            <w:tcW w:w="560" w:type="dxa"/>
          </w:tcPr>
          <w:p w14:paraId="06DB052D" w14:textId="77777777" w:rsidR="00E34178" w:rsidRPr="0076221C" w:rsidRDefault="003D30E1" w:rsidP="0076221C">
            <w:r w:rsidRPr="0076221C">
              <w:t xml:space="preserve"> 71</w:t>
            </w:r>
          </w:p>
        </w:tc>
        <w:tc>
          <w:tcPr>
            <w:tcW w:w="3780" w:type="dxa"/>
          </w:tcPr>
          <w:p w14:paraId="1B623EA1" w14:textId="77777777" w:rsidR="00E34178" w:rsidRPr="0076221C" w:rsidRDefault="003D30E1" w:rsidP="0076221C">
            <w:r w:rsidRPr="0076221C">
              <w:t xml:space="preserve">Frivillig arbeid mv. </w:t>
            </w:r>
          </w:p>
        </w:tc>
        <w:tc>
          <w:tcPr>
            <w:tcW w:w="1520" w:type="dxa"/>
          </w:tcPr>
          <w:p w14:paraId="23097192" w14:textId="77777777" w:rsidR="00E34178" w:rsidRPr="0076221C" w:rsidRDefault="003D30E1" w:rsidP="0076221C">
            <w:r w:rsidRPr="0076221C">
              <w:t xml:space="preserve"> -25 000 000</w:t>
            </w:r>
          </w:p>
        </w:tc>
        <w:tc>
          <w:tcPr>
            <w:tcW w:w="1120" w:type="dxa"/>
          </w:tcPr>
          <w:p w14:paraId="3C56A1AA" w14:textId="77777777" w:rsidR="00E34178" w:rsidRPr="0076221C" w:rsidRDefault="003D30E1" w:rsidP="0076221C">
            <w:r w:rsidRPr="0076221C">
              <w:t>p20/21-22</w:t>
            </w:r>
          </w:p>
        </w:tc>
        <w:tc>
          <w:tcPr>
            <w:tcW w:w="1120" w:type="dxa"/>
          </w:tcPr>
          <w:p w14:paraId="6284D65D" w14:textId="77777777" w:rsidR="00E34178" w:rsidRPr="0076221C" w:rsidRDefault="00E34178" w:rsidP="0076221C"/>
        </w:tc>
        <w:tc>
          <w:tcPr>
            <w:tcW w:w="1240" w:type="dxa"/>
          </w:tcPr>
          <w:p w14:paraId="1D20A54C" w14:textId="77777777" w:rsidR="00E34178" w:rsidRPr="0076221C" w:rsidRDefault="00E34178" w:rsidP="0076221C"/>
        </w:tc>
      </w:tr>
      <w:tr w:rsidR="00E34178" w:rsidRPr="0076221C" w14:paraId="0C0EF550" w14:textId="77777777" w:rsidTr="002B0003">
        <w:trPr>
          <w:trHeight w:val="380"/>
        </w:trPr>
        <w:tc>
          <w:tcPr>
            <w:tcW w:w="560" w:type="dxa"/>
          </w:tcPr>
          <w:p w14:paraId="1DCBF634" w14:textId="77777777" w:rsidR="00E34178" w:rsidRPr="0076221C" w:rsidRDefault="00E34178" w:rsidP="0076221C"/>
        </w:tc>
        <w:tc>
          <w:tcPr>
            <w:tcW w:w="560" w:type="dxa"/>
          </w:tcPr>
          <w:p w14:paraId="34B0F206" w14:textId="77777777" w:rsidR="00E34178" w:rsidRPr="0076221C" w:rsidRDefault="003D30E1" w:rsidP="0076221C">
            <w:r w:rsidRPr="0076221C">
              <w:t xml:space="preserve"> 73</w:t>
            </w:r>
          </w:p>
        </w:tc>
        <w:tc>
          <w:tcPr>
            <w:tcW w:w="3780" w:type="dxa"/>
          </w:tcPr>
          <w:p w14:paraId="03418E73" w14:textId="77777777" w:rsidR="00E34178" w:rsidRPr="0076221C" w:rsidRDefault="003D30E1" w:rsidP="0076221C">
            <w:r w:rsidRPr="0076221C">
              <w:t xml:space="preserve">Særlige omsorgsbehov </w:t>
            </w:r>
          </w:p>
        </w:tc>
        <w:tc>
          <w:tcPr>
            <w:tcW w:w="1520" w:type="dxa"/>
          </w:tcPr>
          <w:p w14:paraId="05028316" w14:textId="77777777" w:rsidR="00E34178" w:rsidRPr="0076221C" w:rsidRDefault="003D30E1" w:rsidP="0076221C">
            <w:r w:rsidRPr="0076221C">
              <w:t xml:space="preserve"> -11 000 000</w:t>
            </w:r>
          </w:p>
        </w:tc>
        <w:tc>
          <w:tcPr>
            <w:tcW w:w="1120" w:type="dxa"/>
          </w:tcPr>
          <w:p w14:paraId="4C6B840A" w14:textId="77777777" w:rsidR="00E34178" w:rsidRPr="0076221C" w:rsidRDefault="003D30E1" w:rsidP="0076221C">
            <w:r w:rsidRPr="0076221C">
              <w:t>p20/21-22</w:t>
            </w:r>
          </w:p>
        </w:tc>
        <w:tc>
          <w:tcPr>
            <w:tcW w:w="1120" w:type="dxa"/>
          </w:tcPr>
          <w:p w14:paraId="53B54213" w14:textId="77777777" w:rsidR="00E34178" w:rsidRPr="0076221C" w:rsidRDefault="00E34178" w:rsidP="0076221C"/>
        </w:tc>
        <w:tc>
          <w:tcPr>
            <w:tcW w:w="1240" w:type="dxa"/>
          </w:tcPr>
          <w:p w14:paraId="6BB4A446" w14:textId="77777777" w:rsidR="00E34178" w:rsidRPr="0076221C" w:rsidRDefault="00E34178" w:rsidP="0076221C"/>
        </w:tc>
      </w:tr>
      <w:tr w:rsidR="00E34178" w:rsidRPr="0076221C" w14:paraId="2EC993CD" w14:textId="77777777" w:rsidTr="002B0003">
        <w:trPr>
          <w:trHeight w:val="380"/>
        </w:trPr>
        <w:tc>
          <w:tcPr>
            <w:tcW w:w="560" w:type="dxa"/>
          </w:tcPr>
          <w:p w14:paraId="34E5B67C" w14:textId="77777777" w:rsidR="00E34178" w:rsidRPr="0076221C" w:rsidRDefault="003D30E1" w:rsidP="0076221C">
            <w:r w:rsidRPr="0076221C">
              <w:t xml:space="preserve"> 762</w:t>
            </w:r>
          </w:p>
        </w:tc>
        <w:tc>
          <w:tcPr>
            <w:tcW w:w="560" w:type="dxa"/>
          </w:tcPr>
          <w:p w14:paraId="6B968444" w14:textId="77777777" w:rsidR="00E34178" w:rsidRPr="0076221C" w:rsidRDefault="00E34178" w:rsidP="0076221C"/>
        </w:tc>
        <w:tc>
          <w:tcPr>
            <w:tcW w:w="3780" w:type="dxa"/>
          </w:tcPr>
          <w:p w14:paraId="085D2103" w14:textId="77777777" w:rsidR="00E34178" w:rsidRPr="0076221C" w:rsidRDefault="003D30E1" w:rsidP="0076221C">
            <w:r w:rsidRPr="0076221C">
              <w:t>Primærhelsetjeneste:</w:t>
            </w:r>
          </w:p>
        </w:tc>
        <w:tc>
          <w:tcPr>
            <w:tcW w:w="1520" w:type="dxa"/>
          </w:tcPr>
          <w:p w14:paraId="77C830C0" w14:textId="77777777" w:rsidR="00E34178" w:rsidRPr="0076221C" w:rsidRDefault="00E34178" w:rsidP="0076221C"/>
        </w:tc>
        <w:tc>
          <w:tcPr>
            <w:tcW w:w="1120" w:type="dxa"/>
          </w:tcPr>
          <w:p w14:paraId="56032C96" w14:textId="77777777" w:rsidR="00E34178" w:rsidRPr="0076221C" w:rsidRDefault="00E34178" w:rsidP="0076221C"/>
        </w:tc>
        <w:tc>
          <w:tcPr>
            <w:tcW w:w="1120" w:type="dxa"/>
          </w:tcPr>
          <w:p w14:paraId="52D253A1" w14:textId="77777777" w:rsidR="00E34178" w:rsidRPr="0076221C" w:rsidRDefault="00E34178" w:rsidP="0076221C"/>
        </w:tc>
        <w:tc>
          <w:tcPr>
            <w:tcW w:w="1240" w:type="dxa"/>
          </w:tcPr>
          <w:p w14:paraId="69DF18DC" w14:textId="77777777" w:rsidR="00E34178" w:rsidRPr="0076221C" w:rsidRDefault="00E34178" w:rsidP="0076221C"/>
        </w:tc>
      </w:tr>
      <w:tr w:rsidR="00E34178" w:rsidRPr="0076221C" w14:paraId="297238F9" w14:textId="77777777" w:rsidTr="002B0003">
        <w:trPr>
          <w:trHeight w:val="640"/>
        </w:trPr>
        <w:tc>
          <w:tcPr>
            <w:tcW w:w="560" w:type="dxa"/>
          </w:tcPr>
          <w:p w14:paraId="0637FE30" w14:textId="77777777" w:rsidR="00E34178" w:rsidRPr="0076221C" w:rsidRDefault="00E34178" w:rsidP="0076221C"/>
        </w:tc>
        <w:tc>
          <w:tcPr>
            <w:tcW w:w="560" w:type="dxa"/>
          </w:tcPr>
          <w:p w14:paraId="2D1F1B54" w14:textId="77777777" w:rsidR="00E34178" w:rsidRPr="0076221C" w:rsidRDefault="003D30E1" w:rsidP="0076221C">
            <w:r w:rsidRPr="0076221C">
              <w:t xml:space="preserve"> 21</w:t>
            </w:r>
          </w:p>
        </w:tc>
        <w:tc>
          <w:tcPr>
            <w:tcW w:w="3780" w:type="dxa"/>
          </w:tcPr>
          <w:p w14:paraId="1D683F95" w14:textId="77777777" w:rsidR="00E34178" w:rsidRPr="0076221C" w:rsidRDefault="003D30E1" w:rsidP="0076221C">
            <w:r w:rsidRPr="0076221C">
              <w:t xml:space="preserve">Spesielle driftsutgifter, </w:t>
            </w:r>
            <w:r w:rsidRPr="003D30E1">
              <w:rPr>
                <w:rStyle w:val="kursiv0"/>
              </w:rPr>
              <w:t>kan nyttes under post 70</w:t>
            </w:r>
          </w:p>
        </w:tc>
        <w:tc>
          <w:tcPr>
            <w:tcW w:w="1520" w:type="dxa"/>
          </w:tcPr>
          <w:p w14:paraId="435BF758" w14:textId="77777777" w:rsidR="00E34178" w:rsidRPr="0076221C" w:rsidRDefault="003D30E1" w:rsidP="0076221C">
            <w:r w:rsidRPr="0076221C">
              <w:t xml:space="preserve"> 255 000 000</w:t>
            </w:r>
          </w:p>
        </w:tc>
        <w:tc>
          <w:tcPr>
            <w:tcW w:w="1120" w:type="dxa"/>
          </w:tcPr>
          <w:p w14:paraId="3A2CB7FF" w14:textId="77777777" w:rsidR="00E34178" w:rsidRPr="0076221C" w:rsidRDefault="003D30E1" w:rsidP="0076221C">
            <w:r w:rsidRPr="0076221C">
              <w:t>p219/20-21</w:t>
            </w:r>
          </w:p>
        </w:tc>
        <w:tc>
          <w:tcPr>
            <w:tcW w:w="1120" w:type="dxa"/>
          </w:tcPr>
          <w:p w14:paraId="609B80FC" w14:textId="77777777" w:rsidR="00E34178" w:rsidRPr="0076221C" w:rsidRDefault="003D30E1" w:rsidP="0076221C">
            <w:r w:rsidRPr="0076221C">
              <w:t xml:space="preserve"> i669/20-21</w:t>
            </w:r>
          </w:p>
        </w:tc>
        <w:tc>
          <w:tcPr>
            <w:tcW w:w="1240" w:type="dxa"/>
          </w:tcPr>
          <w:p w14:paraId="48B02B19" w14:textId="77777777" w:rsidR="00E34178" w:rsidRPr="0076221C" w:rsidRDefault="00E34178" w:rsidP="0076221C"/>
        </w:tc>
      </w:tr>
      <w:tr w:rsidR="00E34178" w:rsidRPr="0076221C" w14:paraId="382FAC7B" w14:textId="77777777" w:rsidTr="002B0003">
        <w:trPr>
          <w:trHeight w:val="640"/>
        </w:trPr>
        <w:tc>
          <w:tcPr>
            <w:tcW w:w="560" w:type="dxa"/>
          </w:tcPr>
          <w:p w14:paraId="1E006899" w14:textId="77777777" w:rsidR="00E34178" w:rsidRPr="0076221C" w:rsidRDefault="00E34178" w:rsidP="0076221C"/>
        </w:tc>
        <w:tc>
          <w:tcPr>
            <w:tcW w:w="560" w:type="dxa"/>
          </w:tcPr>
          <w:p w14:paraId="10B97BA5" w14:textId="77777777" w:rsidR="00E34178" w:rsidRPr="0076221C" w:rsidRDefault="003D30E1" w:rsidP="0076221C">
            <w:r w:rsidRPr="0076221C">
              <w:t xml:space="preserve"> 21</w:t>
            </w:r>
          </w:p>
        </w:tc>
        <w:tc>
          <w:tcPr>
            <w:tcW w:w="3780" w:type="dxa"/>
          </w:tcPr>
          <w:p w14:paraId="36C9160D" w14:textId="77777777" w:rsidR="00E34178" w:rsidRPr="0076221C" w:rsidRDefault="003D30E1" w:rsidP="0076221C">
            <w:r w:rsidRPr="0076221C">
              <w:t xml:space="preserve">Spesielle driftsutgifter, </w:t>
            </w:r>
            <w:r w:rsidRPr="003D30E1">
              <w:rPr>
                <w:rStyle w:val="kursiv0"/>
              </w:rPr>
              <w:t>kan nyttes under post 70</w:t>
            </w:r>
          </w:p>
        </w:tc>
        <w:tc>
          <w:tcPr>
            <w:tcW w:w="1520" w:type="dxa"/>
          </w:tcPr>
          <w:p w14:paraId="5B5FB189" w14:textId="77777777" w:rsidR="00E34178" w:rsidRPr="0076221C" w:rsidRDefault="003D30E1" w:rsidP="0076221C">
            <w:r w:rsidRPr="0076221C">
              <w:t xml:space="preserve"> 35 600 000</w:t>
            </w:r>
          </w:p>
        </w:tc>
        <w:tc>
          <w:tcPr>
            <w:tcW w:w="1120" w:type="dxa"/>
          </w:tcPr>
          <w:p w14:paraId="012AB32F" w14:textId="77777777" w:rsidR="00E34178" w:rsidRPr="0076221C" w:rsidRDefault="003D30E1" w:rsidP="0076221C">
            <w:r w:rsidRPr="0076221C">
              <w:t>p195/20-21</w:t>
            </w:r>
          </w:p>
        </w:tc>
        <w:tc>
          <w:tcPr>
            <w:tcW w:w="1120" w:type="dxa"/>
          </w:tcPr>
          <w:p w14:paraId="5E28C074" w14:textId="77777777" w:rsidR="00E34178" w:rsidRPr="0076221C" w:rsidRDefault="003D30E1" w:rsidP="0076221C">
            <w:r w:rsidRPr="0076221C">
              <w:t xml:space="preserve"> i600/20-21</w:t>
            </w:r>
          </w:p>
        </w:tc>
        <w:tc>
          <w:tcPr>
            <w:tcW w:w="1240" w:type="dxa"/>
          </w:tcPr>
          <w:p w14:paraId="5C6C0CB0" w14:textId="77777777" w:rsidR="00E34178" w:rsidRPr="0076221C" w:rsidRDefault="00E34178" w:rsidP="0076221C"/>
        </w:tc>
      </w:tr>
      <w:tr w:rsidR="00E34178" w:rsidRPr="0076221C" w14:paraId="6B7ADB51" w14:textId="77777777" w:rsidTr="002B0003">
        <w:trPr>
          <w:trHeight w:val="640"/>
        </w:trPr>
        <w:tc>
          <w:tcPr>
            <w:tcW w:w="560" w:type="dxa"/>
          </w:tcPr>
          <w:p w14:paraId="17F8BDC8" w14:textId="77777777" w:rsidR="00E34178" w:rsidRPr="0076221C" w:rsidRDefault="00E34178" w:rsidP="0076221C"/>
        </w:tc>
        <w:tc>
          <w:tcPr>
            <w:tcW w:w="560" w:type="dxa"/>
          </w:tcPr>
          <w:p w14:paraId="3C9565FE" w14:textId="77777777" w:rsidR="00E34178" w:rsidRPr="0076221C" w:rsidRDefault="003D30E1" w:rsidP="0076221C">
            <w:r w:rsidRPr="0076221C">
              <w:t xml:space="preserve"> 21</w:t>
            </w:r>
          </w:p>
        </w:tc>
        <w:tc>
          <w:tcPr>
            <w:tcW w:w="3780" w:type="dxa"/>
          </w:tcPr>
          <w:p w14:paraId="4A768DED" w14:textId="77777777" w:rsidR="00E34178" w:rsidRPr="0076221C" w:rsidRDefault="003D30E1" w:rsidP="0076221C">
            <w:r w:rsidRPr="0076221C">
              <w:t xml:space="preserve">Spesielle driftsutgifter, </w:t>
            </w:r>
            <w:r w:rsidRPr="003D30E1">
              <w:rPr>
                <w:rStyle w:val="kursiv0"/>
              </w:rPr>
              <w:t>kan nyttes under post 70</w:t>
            </w:r>
          </w:p>
        </w:tc>
        <w:tc>
          <w:tcPr>
            <w:tcW w:w="1520" w:type="dxa"/>
          </w:tcPr>
          <w:p w14:paraId="412F8FF8" w14:textId="77777777" w:rsidR="00E34178" w:rsidRPr="0076221C" w:rsidRDefault="003D30E1" w:rsidP="0076221C">
            <w:r w:rsidRPr="0076221C">
              <w:t xml:space="preserve"> -103 700 000</w:t>
            </w:r>
          </w:p>
        </w:tc>
        <w:tc>
          <w:tcPr>
            <w:tcW w:w="1120" w:type="dxa"/>
          </w:tcPr>
          <w:p w14:paraId="58B2F2E3" w14:textId="77777777" w:rsidR="00E34178" w:rsidRPr="0076221C" w:rsidRDefault="003D30E1" w:rsidP="0076221C">
            <w:r w:rsidRPr="0076221C">
              <w:t>p20/21-22</w:t>
            </w:r>
          </w:p>
        </w:tc>
        <w:tc>
          <w:tcPr>
            <w:tcW w:w="1120" w:type="dxa"/>
          </w:tcPr>
          <w:p w14:paraId="641CC77A" w14:textId="77777777" w:rsidR="00E34178" w:rsidRPr="0076221C" w:rsidRDefault="00E34178" w:rsidP="0076221C"/>
        </w:tc>
        <w:tc>
          <w:tcPr>
            <w:tcW w:w="1240" w:type="dxa"/>
          </w:tcPr>
          <w:p w14:paraId="3F1D8B6E" w14:textId="77777777" w:rsidR="00E34178" w:rsidRPr="0076221C" w:rsidRDefault="00E34178" w:rsidP="0076221C"/>
        </w:tc>
      </w:tr>
      <w:tr w:rsidR="00E34178" w:rsidRPr="0076221C" w14:paraId="3AC369EB" w14:textId="77777777" w:rsidTr="002B0003">
        <w:trPr>
          <w:trHeight w:val="380"/>
        </w:trPr>
        <w:tc>
          <w:tcPr>
            <w:tcW w:w="560" w:type="dxa"/>
          </w:tcPr>
          <w:p w14:paraId="633CA2E4" w14:textId="77777777" w:rsidR="00E34178" w:rsidRPr="0076221C" w:rsidRDefault="00E34178" w:rsidP="0076221C"/>
        </w:tc>
        <w:tc>
          <w:tcPr>
            <w:tcW w:w="560" w:type="dxa"/>
          </w:tcPr>
          <w:p w14:paraId="2841F765" w14:textId="77777777" w:rsidR="00E34178" w:rsidRPr="0076221C" w:rsidRDefault="003D30E1" w:rsidP="0076221C">
            <w:r w:rsidRPr="0076221C">
              <w:t xml:space="preserve"> 60</w:t>
            </w:r>
          </w:p>
        </w:tc>
        <w:tc>
          <w:tcPr>
            <w:tcW w:w="3780" w:type="dxa"/>
          </w:tcPr>
          <w:p w14:paraId="05BCAD1F" w14:textId="77777777" w:rsidR="00E34178" w:rsidRPr="0076221C" w:rsidRDefault="003D30E1" w:rsidP="0076221C">
            <w:r w:rsidRPr="0076221C">
              <w:t xml:space="preserve">Forebyggende helsetjenester </w:t>
            </w:r>
          </w:p>
        </w:tc>
        <w:tc>
          <w:tcPr>
            <w:tcW w:w="1520" w:type="dxa"/>
          </w:tcPr>
          <w:p w14:paraId="324A200E" w14:textId="77777777" w:rsidR="00E34178" w:rsidRPr="0076221C" w:rsidRDefault="003D30E1" w:rsidP="0076221C">
            <w:r w:rsidRPr="0076221C">
              <w:t xml:space="preserve"> 7 000 000</w:t>
            </w:r>
          </w:p>
        </w:tc>
        <w:tc>
          <w:tcPr>
            <w:tcW w:w="1120" w:type="dxa"/>
          </w:tcPr>
          <w:p w14:paraId="60BC8FDA" w14:textId="77777777" w:rsidR="00E34178" w:rsidRPr="0076221C" w:rsidRDefault="003D30E1" w:rsidP="0076221C">
            <w:r w:rsidRPr="0076221C">
              <w:t>p195/20-21</w:t>
            </w:r>
          </w:p>
        </w:tc>
        <w:tc>
          <w:tcPr>
            <w:tcW w:w="1120" w:type="dxa"/>
          </w:tcPr>
          <w:p w14:paraId="3CE78513" w14:textId="77777777" w:rsidR="00E34178" w:rsidRPr="0076221C" w:rsidRDefault="003D30E1" w:rsidP="0076221C">
            <w:r w:rsidRPr="0076221C">
              <w:t xml:space="preserve"> i600/20-21</w:t>
            </w:r>
          </w:p>
        </w:tc>
        <w:tc>
          <w:tcPr>
            <w:tcW w:w="1240" w:type="dxa"/>
          </w:tcPr>
          <w:p w14:paraId="18E8EC71" w14:textId="77777777" w:rsidR="00E34178" w:rsidRPr="0076221C" w:rsidRDefault="00E34178" w:rsidP="0076221C"/>
        </w:tc>
      </w:tr>
      <w:tr w:rsidR="00E34178" w:rsidRPr="0076221C" w14:paraId="3028D394" w14:textId="77777777" w:rsidTr="002B0003">
        <w:trPr>
          <w:trHeight w:val="380"/>
        </w:trPr>
        <w:tc>
          <w:tcPr>
            <w:tcW w:w="560" w:type="dxa"/>
          </w:tcPr>
          <w:p w14:paraId="75C31F0E" w14:textId="77777777" w:rsidR="00E34178" w:rsidRPr="0076221C" w:rsidRDefault="00E34178" w:rsidP="0076221C"/>
        </w:tc>
        <w:tc>
          <w:tcPr>
            <w:tcW w:w="560" w:type="dxa"/>
          </w:tcPr>
          <w:p w14:paraId="598B4F40" w14:textId="77777777" w:rsidR="00E34178" w:rsidRPr="0076221C" w:rsidRDefault="003D30E1" w:rsidP="0076221C">
            <w:r w:rsidRPr="0076221C">
              <w:t xml:space="preserve"> 63</w:t>
            </w:r>
          </w:p>
        </w:tc>
        <w:tc>
          <w:tcPr>
            <w:tcW w:w="3780" w:type="dxa"/>
          </w:tcPr>
          <w:p w14:paraId="506C2B22" w14:textId="77777777" w:rsidR="00E34178" w:rsidRPr="0076221C" w:rsidRDefault="003D30E1" w:rsidP="0076221C">
            <w:r w:rsidRPr="0076221C">
              <w:t xml:space="preserve">Allmennlegetjenester, </w:t>
            </w:r>
            <w:r w:rsidRPr="003D30E1">
              <w:rPr>
                <w:rStyle w:val="kursiv0"/>
              </w:rPr>
              <w:t>kan overføres</w:t>
            </w:r>
          </w:p>
        </w:tc>
        <w:tc>
          <w:tcPr>
            <w:tcW w:w="1520" w:type="dxa"/>
          </w:tcPr>
          <w:p w14:paraId="60BF8BDE" w14:textId="77777777" w:rsidR="00E34178" w:rsidRPr="0076221C" w:rsidRDefault="003D30E1" w:rsidP="0076221C">
            <w:r w:rsidRPr="0076221C">
              <w:t xml:space="preserve"> -76 200 000</w:t>
            </w:r>
          </w:p>
        </w:tc>
        <w:tc>
          <w:tcPr>
            <w:tcW w:w="1120" w:type="dxa"/>
          </w:tcPr>
          <w:p w14:paraId="2F65BFA8" w14:textId="77777777" w:rsidR="00E34178" w:rsidRPr="0076221C" w:rsidRDefault="003D30E1" w:rsidP="0076221C">
            <w:r w:rsidRPr="0076221C">
              <w:t>p195/20-21</w:t>
            </w:r>
          </w:p>
        </w:tc>
        <w:tc>
          <w:tcPr>
            <w:tcW w:w="1120" w:type="dxa"/>
          </w:tcPr>
          <w:p w14:paraId="6D765B1B" w14:textId="77777777" w:rsidR="00E34178" w:rsidRPr="0076221C" w:rsidRDefault="003D30E1" w:rsidP="0076221C">
            <w:r w:rsidRPr="0076221C">
              <w:t xml:space="preserve"> i600/20-21</w:t>
            </w:r>
          </w:p>
        </w:tc>
        <w:tc>
          <w:tcPr>
            <w:tcW w:w="1240" w:type="dxa"/>
          </w:tcPr>
          <w:p w14:paraId="70921B28" w14:textId="77777777" w:rsidR="00E34178" w:rsidRPr="0076221C" w:rsidRDefault="00E34178" w:rsidP="0076221C"/>
        </w:tc>
      </w:tr>
      <w:tr w:rsidR="00E34178" w:rsidRPr="0076221C" w14:paraId="2D9D1939" w14:textId="77777777" w:rsidTr="002B0003">
        <w:trPr>
          <w:trHeight w:val="380"/>
        </w:trPr>
        <w:tc>
          <w:tcPr>
            <w:tcW w:w="560" w:type="dxa"/>
          </w:tcPr>
          <w:p w14:paraId="2949ACF5" w14:textId="77777777" w:rsidR="00E34178" w:rsidRPr="0076221C" w:rsidRDefault="00E34178" w:rsidP="0076221C"/>
        </w:tc>
        <w:tc>
          <w:tcPr>
            <w:tcW w:w="560" w:type="dxa"/>
          </w:tcPr>
          <w:p w14:paraId="0A7D04D4" w14:textId="77777777" w:rsidR="00E34178" w:rsidRPr="0076221C" w:rsidRDefault="003D30E1" w:rsidP="0076221C">
            <w:r w:rsidRPr="0076221C">
              <w:t xml:space="preserve"> 63</w:t>
            </w:r>
          </w:p>
        </w:tc>
        <w:tc>
          <w:tcPr>
            <w:tcW w:w="3780" w:type="dxa"/>
          </w:tcPr>
          <w:p w14:paraId="792EF9FA" w14:textId="77777777" w:rsidR="00E34178" w:rsidRPr="0076221C" w:rsidRDefault="003D30E1" w:rsidP="0076221C">
            <w:r w:rsidRPr="0076221C">
              <w:t xml:space="preserve">Allmennlegetjenester, </w:t>
            </w:r>
            <w:r w:rsidRPr="003D30E1">
              <w:rPr>
                <w:rStyle w:val="kursiv0"/>
              </w:rPr>
              <w:t>kan overføres</w:t>
            </w:r>
          </w:p>
        </w:tc>
        <w:tc>
          <w:tcPr>
            <w:tcW w:w="1520" w:type="dxa"/>
          </w:tcPr>
          <w:p w14:paraId="1A38D82B" w14:textId="77777777" w:rsidR="00E34178" w:rsidRPr="0076221C" w:rsidRDefault="003D30E1" w:rsidP="0076221C">
            <w:r w:rsidRPr="0076221C">
              <w:t xml:space="preserve"> 106 000 000</w:t>
            </w:r>
          </w:p>
        </w:tc>
        <w:tc>
          <w:tcPr>
            <w:tcW w:w="1120" w:type="dxa"/>
          </w:tcPr>
          <w:p w14:paraId="11C9B647" w14:textId="77777777" w:rsidR="00E34178" w:rsidRPr="0076221C" w:rsidRDefault="003D30E1" w:rsidP="0076221C">
            <w:r w:rsidRPr="0076221C">
              <w:t>p79/20-21</w:t>
            </w:r>
          </w:p>
        </w:tc>
        <w:tc>
          <w:tcPr>
            <w:tcW w:w="1120" w:type="dxa"/>
          </w:tcPr>
          <w:p w14:paraId="02626E4E" w14:textId="77777777" w:rsidR="00E34178" w:rsidRPr="0076221C" w:rsidRDefault="003D30E1" w:rsidP="0076221C">
            <w:r w:rsidRPr="0076221C">
              <w:t xml:space="preserve"> i233/20-21</w:t>
            </w:r>
          </w:p>
        </w:tc>
        <w:tc>
          <w:tcPr>
            <w:tcW w:w="1240" w:type="dxa"/>
          </w:tcPr>
          <w:p w14:paraId="152E55C5" w14:textId="77777777" w:rsidR="00E34178" w:rsidRPr="0076221C" w:rsidRDefault="00E34178" w:rsidP="0076221C"/>
        </w:tc>
      </w:tr>
      <w:tr w:rsidR="00E34178" w:rsidRPr="0076221C" w14:paraId="4ED92FDD" w14:textId="77777777" w:rsidTr="002B0003">
        <w:trPr>
          <w:trHeight w:val="380"/>
        </w:trPr>
        <w:tc>
          <w:tcPr>
            <w:tcW w:w="560" w:type="dxa"/>
          </w:tcPr>
          <w:p w14:paraId="7EDD6217" w14:textId="77777777" w:rsidR="00E34178" w:rsidRPr="0076221C" w:rsidRDefault="00E34178" w:rsidP="0076221C"/>
        </w:tc>
        <w:tc>
          <w:tcPr>
            <w:tcW w:w="560" w:type="dxa"/>
          </w:tcPr>
          <w:p w14:paraId="0E090A03" w14:textId="77777777" w:rsidR="00E34178" w:rsidRPr="0076221C" w:rsidRDefault="003D30E1" w:rsidP="0076221C">
            <w:r w:rsidRPr="0076221C">
              <w:t xml:space="preserve"> 63</w:t>
            </w:r>
          </w:p>
        </w:tc>
        <w:tc>
          <w:tcPr>
            <w:tcW w:w="3780" w:type="dxa"/>
          </w:tcPr>
          <w:p w14:paraId="0BD1E019" w14:textId="77777777" w:rsidR="00E34178" w:rsidRPr="0076221C" w:rsidRDefault="003D30E1" w:rsidP="0076221C">
            <w:r w:rsidRPr="0076221C">
              <w:t xml:space="preserve">Allmennlegetjenester, </w:t>
            </w:r>
            <w:r w:rsidRPr="003D30E1">
              <w:rPr>
                <w:rStyle w:val="kursiv0"/>
              </w:rPr>
              <w:t>kan overføres</w:t>
            </w:r>
          </w:p>
        </w:tc>
        <w:tc>
          <w:tcPr>
            <w:tcW w:w="1520" w:type="dxa"/>
          </w:tcPr>
          <w:p w14:paraId="0D8ECBBE" w14:textId="77777777" w:rsidR="00E34178" w:rsidRPr="0076221C" w:rsidRDefault="003D30E1" w:rsidP="0076221C">
            <w:r w:rsidRPr="0076221C">
              <w:t xml:space="preserve"> -210 000 000</w:t>
            </w:r>
          </w:p>
        </w:tc>
        <w:tc>
          <w:tcPr>
            <w:tcW w:w="1120" w:type="dxa"/>
          </w:tcPr>
          <w:p w14:paraId="3A2AF564" w14:textId="77777777" w:rsidR="00E34178" w:rsidRPr="0076221C" w:rsidRDefault="003D30E1" w:rsidP="0076221C">
            <w:r w:rsidRPr="0076221C">
              <w:t>p20/21-22</w:t>
            </w:r>
          </w:p>
        </w:tc>
        <w:tc>
          <w:tcPr>
            <w:tcW w:w="1120" w:type="dxa"/>
          </w:tcPr>
          <w:p w14:paraId="1D14CE1A" w14:textId="77777777" w:rsidR="00E34178" w:rsidRPr="0076221C" w:rsidRDefault="00E34178" w:rsidP="0076221C"/>
        </w:tc>
        <w:tc>
          <w:tcPr>
            <w:tcW w:w="1240" w:type="dxa"/>
          </w:tcPr>
          <w:p w14:paraId="42338DF1" w14:textId="77777777" w:rsidR="00E34178" w:rsidRPr="0076221C" w:rsidRDefault="00E34178" w:rsidP="0076221C"/>
        </w:tc>
      </w:tr>
      <w:tr w:rsidR="00E34178" w:rsidRPr="0076221C" w14:paraId="1A7CD08C" w14:textId="77777777" w:rsidTr="002B0003">
        <w:trPr>
          <w:trHeight w:val="380"/>
        </w:trPr>
        <w:tc>
          <w:tcPr>
            <w:tcW w:w="560" w:type="dxa"/>
          </w:tcPr>
          <w:p w14:paraId="7D0E1EE7" w14:textId="77777777" w:rsidR="00E34178" w:rsidRPr="0076221C" w:rsidRDefault="003D30E1" w:rsidP="0076221C">
            <w:r w:rsidRPr="0076221C">
              <w:t xml:space="preserve"> 765</w:t>
            </w:r>
          </w:p>
        </w:tc>
        <w:tc>
          <w:tcPr>
            <w:tcW w:w="560" w:type="dxa"/>
          </w:tcPr>
          <w:p w14:paraId="21C47A28" w14:textId="77777777" w:rsidR="00E34178" w:rsidRPr="0076221C" w:rsidRDefault="00E34178" w:rsidP="0076221C"/>
        </w:tc>
        <w:tc>
          <w:tcPr>
            <w:tcW w:w="3780" w:type="dxa"/>
          </w:tcPr>
          <w:p w14:paraId="098F1C4A" w14:textId="77777777" w:rsidR="00E34178" w:rsidRPr="0076221C" w:rsidRDefault="003D30E1" w:rsidP="0076221C">
            <w:r w:rsidRPr="0076221C">
              <w:t>Psykisk helse, rus og vold:</w:t>
            </w:r>
          </w:p>
        </w:tc>
        <w:tc>
          <w:tcPr>
            <w:tcW w:w="1520" w:type="dxa"/>
          </w:tcPr>
          <w:p w14:paraId="523CE87F" w14:textId="77777777" w:rsidR="00E34178" w:rsidRPr="0076221C" w:rsidRDefault="00E34178" w:rsidP="0076221C"/>
        </w:tc>
        <w:tc>
          <w:tcPr>
            <w:tcW w:w="1120" w:type="dxa"/>
          </w:tcPr>
          <w:p w14:paraId="05B03106" w14:textId="77777777" w:rsidR="00E34178" w:rsidRPr="0076221C" w:rsidRDefault="00E34178" w:rsidP="0076221C"/>
        </w:tc>
        <w:tc>
          <w:tcPr>
            <w:tcW w:w="1120" w:type="dxa"/>
          </w:tcPr>
          <w:p w14:paraId="53556156" w14:textId="77777777" w:rsidR="00E34178" w:rsidRPr="0076221C" w:rsidRDefault="00E34178" w:rsidP="0076221C"/>
        </w:tc>
        <w:tc>
          <w:tcPr>
            <w:tcW w:w="1240" w:type="dxa"/>
          </w:tcPr>
          <w:p w14:paraId="0D83F5E3" w14:textId="77777777" w:rsidR="00E34178" w:rsidRPr="0076221C" w:rsidRDefault="00E34178" w:rsidP="0076221C"/>
        </w:tc>
      </w:tr>
      <w:tr w:rsidR="00E34178" w:rsidRPr="0076221C" w14:paraId="479E2E4E" w14:textId="77777777" w:rsidTr="002B0003">
        <w:trPr>
          <w:trHeight w:val="640"/>
        </w:trPr>
        <w:tc>
          <w:tcPr>
            <w:tcW w:w="560" w:type="dxa"/>
          </w:tcPr>
          <w:p w14:paraId="41593E7C" w14:textId="77777777" w:rsidR="00E34178" w:rsidRPr="0076221C" w:rsidRDefault="00E34178" w:rsidP="0076221C"/>
        </w:tc>
        <w:tc>
          <w:tcPr>
            <w:tcW w:w="560" w:type="dxa"/>
          </w:tcPr>
          <w:p w14:paraId="17BEFAA8" w14:textId="77777777" w:rsidR="00E34178" w:rsidRPr="0076221C" w:rsidRDefault="003D30E1" w:rsidP="0076221C">
            <w:r w:rsidRPr="0076221C">
              <w:t xml:space="preserve"> 21</w:t>
            </w:r>
          </w:p>
        </w:tc>
        <w:tc>
          <w:tcPr>
            <w:tcW w:w="3780" w:type="dxa"/>
          </w:tcPr>
          <w:p w14:paraId="14A2D02E" w14:textId="77777777" w:rsidR="00E34178" w:rsidRPr="0076221C" w:rsidRDefault="003D30E1" w:rsidP="0076221C">
            <w:r w:rsidRPr="0076221C">
              <w:t xml:space="preserve">Spesielle driftsutgifter, </w:t>
            </w:r>
            <w:r w:rsidRPr="003D30E1">
              <w:rPr>
                <w:rStyle w:val="kursiv0"/>
              </w:rPr>
              <w:t>kan overføres, kan nyttes under post 72</w:t>
            </w:r>
          </w:p>
        </w:tc>
        <w:tc>
          <w:tcPr>
            <w:tcW w:w="1520" w:type="dxa"/>
          </w:tcPr>
          <w:p w14:paraId="451943AF" w14:textId="77777777" w:rsidR="00E34178" w:rsidRPr="0076221C" w:rsidRDefault="003D30E1" w:rsidP="0076221C">
            <w:r w:rsidRPr="0076221C">
              <w:t xml:space="preserve"> -3 800 000</w:t>
            </w:r>
          </w:p>
        </w:tc>
        <w:tc>
          <w:tcPr>
            <w:tcW w:w="1120" w:type="dxa"/>
          </w:tcPr>
          <w:p w14:paraId="75467BA5" w14:textId="77777777" w:rsidR="00E34178" w:rsidRPr="0076221C" w:rsidRDefault="003D30E1" w:rsidP="0076221C">
            <w:r w:rsidRPr="0076221C">
              <w:t>p20/21-22</w:t>
            </w:r>
          </w:p>
        </w:tc>
        <w:tc>
          <w:tcPr>
            <w:tcW w:w="1120" w:type="dxa"/>
          </w:tcPr>
          <w:p w14:paraId="2C025870" w14:textId="77777777" w:rsidR="00E34178" w:rsidRPr="0076221C" w:rsidRDefault="00E34178" w:rsidP="0076221C"/>
        </w:tc>
        <w:tc>
          <w:tcPr>
            <w:tcW w:w="1240" w:type="dxa"/>
          </w:tcPr>
          <w:p w14:paraId="71077EF3" w14:textId="77777777" w:rsidR="00E34178" w:rsidRPr="0076221C" w:rsidRDefault="00E34178" w:rsidP="0076221C"/>
        </w:tc>
      </w:tr>
      <w:tr w:rsidR="00E34178" w:rsidRPr="0076221C" w14:paraId="0B6C3303" w14:textId="77777777" w:rsidTr="002B0003">
        <w:trPr>
          <w:trHeight w:val="640"/>
        </w:trPr>
        <w:tc>
          <w:tcPr>
            <w:tcW w:w="560" w:type="dxa"/>
          </w:tcPr>
          <w:p w14:paraId="1A635442" w14:textId="77777777" w:rsidR="00E34178" w:rsidRPr="0076221C" w:rsidRDefault="00E34178" w:rsidP="0076221C"/>
        </w:tc>
        <w:tc>
          <w:tcPr>
            <w:tcW w:w="560" w:type="dxa"/>
          </w:tcPr>
          <w:p w14:paraId="6FA42D5C" w14:textId="77777777" w:rsidR="00E34178" w:rsidRPr="0076221C" w:rsidRDefault="003D30E1" w:rsidP="0076221C">
            <w:r w:rsidRPr="0076221C">
              <w:t xml:space="preserve"> 21</w:t>
            </w:r>
          </w:p>
        </w:tc>
        <w:tc>
          <w:tcPr>
            <w:tcW w:w="3780" w:type="dxa"/>
          </w:tcPr>
          <w:p w14:paraId="086D03E8" w14:textId="77777777" w:rsidR="00E34178" w:rsidRPr="0076221C" w:rsidRDefault="003D30E1" w:rsidP="0076221C">
            <w:r w:rsidRPr="0076221C">
              <w:t xml:space="preserve">Spesielle driftsutgifter, </w:t>
            </w:r>
            <w:r w:rsidRPr="003D30E1">
              <w:rPr>
                <w:rStyle w:val="kursiv0"/>
              </w:rPr>
              <w:t>kan overføres, kan nyttes under post 72</w:t>
            </w:r>
          </w:p>
        </w:tc>
        <w:tc>
          <w:tcPr>
            <w:tcW w:w="1520" w:type="dxa"/>
          </w:tcPr>
          <w:p w14:paraId="593B9AE5" w14:textId="77777777" w:rsidR="00E34178" w:rsidRPr="0076221C" w:rsidRDefault="003D30E1" w:rsidP="0076221C">
            <w:r w:rsidRPr="0076221C">
              <w:t xml:space="preserve"> 100 000 000</w:t>
            </w:r>
          </w:p>
        </w:tc>
        <w:tc>
          <w:tcPr>
            <w:tcW w:w="1120" w:type="dxa"/>
          </w:tcPr>
          <w:p w14:paraId="5EB22532" w14:textId="77777777" w:rsidR="00E34178" w:rsidRPr="0076221C" w:rsidRDefault="00E34178" w:rsidP="0076221C"/>
        </w:tc>
        <w:tc>
          <w:tcPr>
            <w:tcW w:w="1120" w:type="dxa"/>
          </w:tcPr>
          <w:p w14:paraId="7349DF7B" w14:textId="77777777" w:rsidR="00E34178" w:rsidRPr="0076221C" w:rsidRDefault="003D30E1" w:rsidP="0076221C">
            <w:r w:rsidRPr="0076221C">
              <w:t xml:space="preserve"> i233/20-21</w:t>
            </w:r>
          </w:p>
        </w:tc>
        <w:tc>
          <w:tcPr>
            <w:tcW w:w="1240" w:type="dxa"/>
          </w:tcPr>
          <w:p w14:paraId="740F563C" w14:textId="77777777" w:rsidR="00E34178" w:rsidRPr="0076221C" w:rsidRDefault="00E34178" w:rsidP="0076221C"/>
        </w:tc>
      </w:tr>
      <w:tr w:rsidR="00E34178" w:rsidRPr="0076221C" w14:paraId="2B4075AF" w14:textId="77777777" w:rsidTr="002B0003">
        <w:trPr>
          <w:trHeight w:val="640"/>
        </w:trPr>
        <w:tc>
          <w:tcPr>
            <w:tcW w:w="560" w:type="dxa"/>
          </w:tcPr>
          <w:p w14:paraId="50EDAD44" w14:textId="77777777" w:rsidR="00E34178" w:rsidRPr="0076221C" w:rsidRDefault="00E34178" w:rsidP="0076221C"/>
        </w:tc>
        <w:tc>
          <w:tcPr>
            <w:tcW w:w="560" w:type="dxa"/>
          </w:tcPr>
          <w:p w14:paraId="491CE5DD" w14:textId="77777777" w:rsidR="00E34178" w:rsidRPr="0076221C" w:rsidRDefault="003D30E1" w:rsidP="0076221C">
            <w:r w:rsidRPr="0076221C">
              <w:t xml:space="preserve"> 21</w:t>
            </w:r>
          </w:p>
        </w:tc>
        <w:tc>
          <w:tcPr>
            <w:tcW w:w="3780" w:type="dxa"/>
          </w:tcPr>
          <w:p w14:paraId="74AB3928" w14:textId="77777777" w:rsidR="00E34178" w:rsidRPr="0076221C" w:rsidRDefault="003D30E1" w:rsidP="0076221C">
            <w:r w:rsidRPr="0076221C">
              <w:t xml:space="preserve">Spesielle driftsutgifter, </w:t>
            </w:r>
            <w:r w:rsidRPr="003D30E1">
              <w:rPr>
                <w:rStyle w:val="kursiv0"/>
              </w:rPr>
              <w:t>kan overføres, kan nyttes under post 72</w:t>
            </w:r>
          </w:p>
        </w:tc>
        <w:tc>
          <w:tcPr>
            <w:tcW w:w="1520" w:type="dxa"/>
          </w:tcPr>
          <w:p w14:paraId="67BCA69E" w14:textId="77777777" w:rsidR="00E34178" w:rsidRPr="0076221C" w:rsidRDefault="003D30E1" w:rsidP="0076221C">
            <w:r w:rsidRPr="0076221C">
              <w:t xml:space="preserve"> 252 000 000</w:t>
            </w:r>
          </w:p>
        </w:tc>
        <w:tc>
          <w:tcPr>
            <w:tcW w:w="1120" w:type="dxa"/>
          </w:tcPr>
          <w:p w14:paraId="4B50FB9A" w14:textId="77777777" w:rsidR="00E34178" w:rsidRPr="0076221C" w:rsidRDefault="003D30E1" w:rsidP="0076221C">
            <w:r w:rsidRPr="0076221C">
              <w:t>p195/20-21</w:t>
            </w:r>
          </w:p>
        </w:tc>
        <w:tc>
          <w:tcPr>
            <w:tcW w:w="1120" w:type="dxa"/>
          </w:tcPr>
          <w:p w14:paraId="7CD1149D" w14:textId="77777777" w:rsidR="00E34178" w:rsidRPr="0076221C" w:rsidRDefault="003D30E1" w:rsidP="0076221C">
            <w:r w:rsidRPr="0076221C">
              <w:t xml:space="preserve"> i600/20-21</w:t>
            </w:r>
          </w:p>
        </w:tc>
        <w:tc>
          <w:tcPr>
            <w:tcW w:w="1240" w:type="dxa"/>
          </w:tcPr>
          <w:p w14:paraId="7C10CAC9" w14:textId="77777777" w:rsidR="00E34178" w:rsidRPr="0076221C" w:rsidRDefault="00E34178" w:rsidP="0076221C"/>
        </w:tc>
      </w:tr>
      <w:tr w:rsidR="00E34178" w:rsidRPr="0076221C" w14:paraId="05A29155" w14:textId="77777777" w:rsidTr="002B0003">
        <w:trPr>
          <w:trHeight w:val="380"/>
        </w:trPr>
        <w:tc>
          <w:tcPr>
            <w:tcW w:w="560" w:type="dxa"/>
          </w:tcPr>
          <w:p w14:paraId="62EF8D5E" w14:textId="77777777" w:rsidR="00E34178" w:rsidRPr="0076221C" w:rsidRDefault="00E34178" w:rsidP="0076221C"/>
        </w:tc>
        <w:tc>
          <w:tcPr>
            <w:tcW w:w="560" w:type="dxa"/>
          </w:tcPr>
          <w:p w14:paraId="1B0F4457" w14:textId="77777777" w:rsidR="00E34178" w:rsidRPr="0076221C" w:rsidRDefault="003D30E1" w:rsidP="0076221C">
            <w:r w:rsidRPr="0076221C">
              <w:t xml:space="preserve"> 60</w:t>
            </w:r>
          </w:p>
        </w:tc>
        <w:tc>
          <w:tcPr>
            <w:tcW w:w="3780" w:type="dxa"/>
          </w:tcPr>
          <w:p w14:paraId="33BD7461" w14:textId="77777777" w:rsidR="00E34178" w:rsidRPr="0076221C" w:rsidRDefault="003D30E1" w:rsidP="0076221C">
            <w:r w:rsidRPr="0076221C">
              <w:t xml:space="preserve">Kommunale tjenester, </w:t>
            </w:r>
            <w:r w:rsidRPr="003D30E1">
              <w:rPr>
                <w:rStyle w:val="kursiv0"/>
              </w:rPr>
              <w:t>kan overføres</w:t>
            </w:r>
          </w:p>
        </w:tc>
        <w:tc>
          <w:tcPr>
            <w:tcW w:w="1520" w:type="dxa"/>
          </w:tcPr>
          <w:p w14:paraId="06267E9D" w14:textId="77777777" w:rsidR="00E34178" w:rsidRPr="0076221C" w:rsidRDefault="003D30E1" w:rsidP="0076221C">
            <w:r w:rsidRPr="0076221C">
              <w:t xml:space="preserve"> 10 000 000</w:t>
            </w:r>
          </w:p>
        </w:tc>
        <w:tc>
          <w:tcPr>
            <w:tcW w:w="1120" w:type="dxa"/>
          </w:tcPr>
          <w:p w14:paraId="0DD40A8E" w14:textId="77777777" w:rsidR="00E34178" w:rsidRPr="0076221C" w:rsidRDefault="003D30E1" w:rsidP="0076221C">
            <w:r w:rsidRPr="0076221C">
              <w:t>p79/20-21</w:t>
            </w:r>
          </w:p>
        </w:tc>
        <w:tc>
          <w:tcPr>
            <w:tcW w:w="1120" w:type="dxa"/>
          </w:tcPr>
          <w:p w14:paraId="1AA5A1EF" w14:textId="77777777" w:rsidR="00E34178" w:rsidRPr="0076221C" w:rsidRDefault="003D30E1" w:rsidP="0076221C">
            <w:r w:rsidRPr="0076221C">
              <w:t xml:space="preserve"> i233/20-21</w:t>
            </w:r>
          </w:p>
        </w:tc>
        <w:tc>
          <w:tcPr>
            <w:tcW w:w="1240" w:type="dxa"/>
          </w:tcPr>
          <w:p w14:paraId="5F421814" w14:textId="77777777" w:rsidR="00E34178" w:rsidRPr="0076221C" w:rsidRDefault="00E34178" w:rsidP="0076221C"/>
        </w:tc>
      </w:tr>
      <w:tr w:rsidR="00E34178" w:rsidRPr="0076221C" w14:paraId="1276E9B1" w14:textId="77777777" w:rsidTr="002B0003">
        <w:trPr>
          <w:trHeight w:val="380"/>
        </w:trPr>
        <w:tc>
          <w:tcPr>
            <w:tcW w:w="560" w:type="dxa"/>
          </w:tcPr>
          <w:p w14:paraId="48AE2A18" w14:textId="77777777" w:rsidR="00E34178" w:rsidRPr="0076221C" w:rsidRDefault="00E34178" w:rsidP="0076221C"/>
        </w:tc>
        <w:tc>
          <w:tcPr>
            <w:tcW w:w="560" w:type="dxa"/>
          </w:tcPr>
          <w:p w14:paraId="5C91A7BE" w14:textId="77777777" w:rsidR="00E34178" w:rsidRPr="0076221C" w:rsidRDefault="003D30E1" w:rsidP="0076221C">
            <w:r w:rsidRPr="0076221C">
              <w:t xml:space="preserve"> 71</w:t>
            </w:r>
          </w:p>
        </w:tc>
        <w:tc>
          <w:tcPr>
            <w:tcW w:w="3780" w:type="dxa"/>
          </w:tcPr>
          <w:p w14:paraId="5ADD19BC" w14:textId="77777777" w:rsidR="00E34178" w:rsidRPr="0076221C" w:rsidRDefault="003D30E1" w:rsidP="0076221C">
            <w:r w:rsidRPr="0076221C">
              <w:t xml:space="preserve">Brukere og pårørende, </w:t>
            </w:r>
            <w:r w:rsidRPr="003D30E1">
              <w:rPr>
                <w:rStyle w:val="kursiv0"/>
              </w:rPr>
              <w:t>kan overføres</w:t>
            </w:r>
          </w:p>
        </w:tc>
        <w:tc>
          <w:tcPr>
            <w:tcW w:w="1520" w:type="dxa"/>
          </w:tcPr>
          <w:p w14:paraId="6F3128D8" w14:textId="77777777" w:rsidR="00E34178" w:rsidRPr="0076221C" w:rsidRDefault="003D30E1" w:rsidP="0076221C">
            <w:r w:rsidRPr="0076221C">
              <w:t xml:space="preserve"> 12 000 000</w:t>
            </w:r>
          </w:p>
        </w:tc>
        <w:tc>
          <w:tcPr>
            <w:tcW w:w="1120" w:type="dxa"/>
          </w:tcPr>
          <w:p w14:paraId="4BF8E7B8" w14:textId="77777777" w:rsidR="00E34178" w:rsidRPr="0076221C" w:rsidRDefault="003D30E1" w:rsidP="0076221C">
            <w:r w:rsidRPr="0076221C">
              <w:t>p195/20-21</w:t>
            </w:r>
          </w:p>
        </w:tc>
        <w:tc>
          <w:tcPr>
            <w:tcW w:w="1120" w:type="dxa"/>
          </w:tcPr>
          <w:p w14:paraId="26DE646C" w14:textId="77777777" w:rsidR="00E34178" w:rsidRPr="0076221C" w:rsidRDefault="003D30E1" w:rsidP="0076221C">
            <w:r w:rsidRPr="0076221C">
              <w:t xml:space="preserve"> i600/20-21</w:t>
            </w:r>
          </w:p>
        </w:tc>
        <w:tc>
          <w:tcPr>
            <w:tcW w:w="1240" w:type="dxa"/>
          </w:tcPr>
          <w:p w14:paraId="3CBF5043" w14:textId="77777777" w:rsidR="00E34178" w:rsidRPr="0076221C" w:rsidRDefault="00E34178" w:rsidP="0076221C"/>
        </w:tc>
      </w:tr>
      <w:tr w:rsidR="00E34178" w:rsidRPr="0076221C" w14:paraId="5B1893EF" w14:textId="77777777" w:rsidTr="002B0003">
        <w:trPr>
          <w:trHeight w:val="640"/>
        </w:trPr>
        <w:tc>
          <w:tcPr>
            <w:tcW w:w="560" w:type="dxa"/>
          </w:tcPr>
          <w:p w14:paraId="76EFEC7C" w14:textId="77777777" w:rsidR="00E34178" w:rsidRPr="0076221C" w:rsidRDefault="00E34178" w:rsidP="0076221C"/>
        </w:tc>
        <w:tc>
          <w:tcPr>
            <w:tcW w:w="560" w:type="dxa"/>
          </w:tcPr>
          <w:p w14:paraId="6D50524C" w14:textId="77777777" w:rsidR="00E34178" w:rsidRPr="0076221C" w:rsidRDefault="003D30E1" w:rsidP="0076221C">
            <w:r w:rsidRPr="0076221C">
              <w:t xml:space="preserve"> 72</w:t>
            </w:r>
          </w:p>
        </w:tc>
        <w:tc>
          <w:tcPr>
            <w:tcW w:w="3780" w:type="dxa"/>
          </w:tcPr>
          <w:p w14:paraId="3D721430" w14:textId="77777777" w:rsidR="00E34178" w:rsidRPr="0076221C" w:rsidRDefault="003D30E1" w:rsidP="0076221C">
            <w:r w:rsidRPr="0076221C">
              <w:t xml:space="preserve">Frivillig arbeid mv., </w:t>
            </w:r>
            <w:r w:rsidRPr="003D30E1">
              <w:rPr>
                <w:rStyle w:val="kursiv0"/>
              </w:rPr>
              <w:t>kan overføres, kan nyttes under post 21</w:t>
            </w:r>
          </w:p>
        </w:tc>
        <w:tc>
          <w:tcPr>
            <w:tcW w:w="1520" w:type="dxa"/>
          </w:tcPr>
          <w:p w14:paraId="5C7D428A" w14:textId="77777777" w:rsidR="00E34178" w:rsidRPr="0076221C" w:rsidRDefault="003D30E1" w:rsidP="0076221C">
            <w:r w:rsidRPr="0076221C">
              <w:t xml:space="preserve"> 3 000 000</w:t>
            </w:r>
          </w:p>
        </w:tc>
        <w:tc>
          <w:tcPr>
            <w:tcW w:w="1120" w:type="dxa"/>
          </w:tcPr>
          <w:p w14:paraId="4C6E7E73" w14:textId="77777777" w:rsidR="00E34178" w:rsidRPr="0076221C" w:rsidRDefault="00E34178" w:rsidP="0076221C"/>
        </w:tc>
        <w:tc>
          <w:tcPr>
            <w:tcW w:w="1120" w:type="dxa"/>
          </w:tcPr>
          <w:p w14:paraId="45F5E535" w14:textId="77777777" w:rsidR="00E34178" w:rsidRPr="0076221C" w:rsidRDefault="003D30E1" w:rsidP="0076221C">
            <w:r w:rsidRPr="0076221C">
              <w:t xml:space="preserve"> i600/20-21</w:t>
            </w:r>
          </w:p>
        </w:tc>
        <w:tc>
          <w:tcPr>
            <w:tcW w:w="1240" w:type="dxa"/>
          </w:tcPr>
          <w:p w14:paraId="0566FD85" w14:textId="77777777" w:rsidR="00E34178" w:rsidRPr="0076221C" w:rsidRDefault="00E34178" w:rsidP="0076221C"/>
        </w:tc>
      </w:tr>
      <w:tr w:rsidR="00E34178" w:rsidRPr="0076221C" w14:paraId="5F6DD96D" w14:textId="77777777" w:rsidTr="002B0003">
        <w:trPr>
          <w:trHeight w:val="640"/>
        </w:trPr>
        <w:tc>
          <w:tcPr>
            <w:tcW w:w="560" w:type="dxa"/>
          </w:tcPr>
          <w:p w14:paraId="58F00FA4" w14:textId="77777777" w:rsidR="00E34178" w:rsidRPr="0076221C" w:rsidRDefault="00E34178" w:rsidP="0076221C"/>
        </w:tc>
        <w:tc>
          <w:tcPr>
            <w:tcW w:w="560" w:type="dxa"/>
          </w:tcPr>
          <w:p w14:paraId="0C94DBED" w14:textId="77777777" w:rsidR="00E34178" w:rsidRPr="0076221C" w:rsidRDefault="003D30E1" w:rsidP="0076221C">
            <w:r w:rsidRPr="0076221C">
              <w:t xml:space="preserve"> 72</w:t>
            </w:r>
          </w:p>
        </w:tc>
        <w:tc>
          <w:tcPr>
            <w:tcW w:w="3780" w:type="dxa"/>
          </w:tcPr>
          <w:p w14:paraId="45C5C24D" w14:textId="77777777" w:rsidR="00E34178" w:rsidRPr="0076221C" w:rsidRDefault="003D30E1" w:rsidP="0076221C">
            <w:r w:rsidRPr="0076221C">
              <w:t xml:space="preserve">Frivillig arbeid mv., </w:t>
            </w:r>
            <w:r w:rsidRPr="003D30E1">
              <w:rPr>
                <w:rStyle w:val="kursiv0"/>
              </w:rPr>
              <w:t>kan overføres, kan nyttes under post 21</w:t>
            </w:r>
          </w:p>
        </w:tc>
        <w:tc>
          <w:tcPr>
            <w:tcW w:w="1520" w:type="dxa"/>
          </w:tcPr>
          <w:p w14:paraId="4EBBEE72" w14:textId="77777777" w:rsidR="00E34178" w:rsidRPr="0076221C" w:rsidRDefault="003D30E1" w:rsidP="0076221C">
            <w:r w:rsidRPr="0076221C">
              <w:t xml:space="preserve"> 2 500 000</w:t>
            </w:r>
          </w:p>
        </w:tc>
        <w:tc>
          <w:tcPr>
            <w:tcW w:w="1120" w:type="dxa"/>
          </w:tcPr>
          <w:p w14:paraId="1AB76987" w14:textId="77777777" w:rsidR="00E34178" w:rsidRPr="0076221C" w:rsidRDefault="003D30E1" w:rsidP="0076221C">
            <w:r w:rsidRPr="0076221C">
              <w:t>p79/20-21</w:t>
            </w:r>
          </w:p>
        </w:tc>
        <w:tc>
          <w:tcPr>
            <w:tcW w:w="1120" w:type="dxa"/>
          </w:tcPr>
          <w:p w14:paraId="095818EB" w14:textId="77777777" w:rsidR="00E34178" w:rsidRPr="0076221C" w:rsidRDefault="003D30E1" w:rsidP="0076221C">
            <w:r w:rsidRPr="0076221C">
              <w:t xml:space="preserve"> i233/20-21</w:t>
            </w:r>
          </w:p>
        </w:tc>
        <w:tc>
          <w:tcPr>
            <w:tcW w:w="1240" w:type="dxa"/>
          </w:tcPr>
          <w:p w14:paraId="13C09DAE" w14:textId="77777777" w:rsidR="00E34178" w:rsidRPr="0076221C" w:rsidRDefault="00E34178" w:rsidP="0076221C"/>
        </w:tc>
      </w:tr>
      <w:tr w:rsidR="00E34178" w:rsidRPr="0076221C" w14:paraId="7CB673B2" w14:textId="77777777" w:rsidTr="002B0003">
        <w:trPr>
          <w:trHeight w:val="380"/>
        </w:trPr>
        <w:tc>
          <w:tcPr>
            <w:tcW w:w="560" w:type="dxa"/>
          </w:tcPr>
          <w:p w14:paraId="143B13CD" w14:textId="77777777" w:rsidR="00E34178" w:rsidRPr="0076221C" w:rsidRDefault="00E34178" w:rsidP="0076221C"/>
        </w:tc>
        <w:tc>
          <w:tcPr>
            <w:tcW w:w="560" w:type="dxa"/>
          </w:tcPr>
          <w:p w14:paraId="397353D9" w14:textId="77777777" w:rsidR="00E34178" w:rsidRPr="0076221C" w:rsidRDefault="003D30E1" w:rsidP="0076221C">
            <w:r w:rsidRPr="0076221C">
              <w:t xml:space="preserve"> 73</w:t>
            </w:r>
          </w:p>
        </w:tc>
        <w:tc>
          <w:tcPr>
            <w:tcW w:w="3780" w:type="dxa"/>
          </w:tcPr>
          <w:p w14:paraId="18648466" w14:textId="77777777" w:rsidR="00E34178" w:rsidRPr="0076221C" w:rsidRDefault="003D30E1" w:rsidP="0076221C">
            <w:r w:rsidRPr="0076221C">
              <w:t xml:space="preserve">Utviklingstiltak mv. </w:t>
            </w:r>
          </w:p>
        </w:tc>
        <w:tc>
          <w:tcPr>
            <w:tcW w:w="1520" w:type="dxa"/>
          </w:tcPr>
          <w:p w14:paraId="63380B5A" w14:textId="77777777" w:rsidR="00E34178" w:rsidRPr="0076221C" w:rsidRDefault="003D30E1" w:rsidP="0076221C">
            <w:r w:rsidRPr="0076221C">
              <w:t xml:space="preserve"> 2 000 000</w:t>
            </w:r>
          </w:p>
        </w:tc>
        <w:tc>
          <w:tcPr>
            <w:tcW w:w="1120" w:type="dxa"/>
          </w:tcPr>
          <w:p w14:paraId="781874C7" w14:textId="77777777" w:rsidR="00E34178" w:rsidRPr="0076221C" w:rsidRDefault="003D30E1" w:rsidP="0076221C">
            <w:r w:rsidRPr="0076221C">
              <w:t>p79/20-21</w:t>
            </w:r>
          </w:p>
        </w:tc>
        <w:tc>
          <w:tcPr>
            <w:tcW w:w="1120" w:type="dxa"/>
          </w:tcPr>
          <w:p w14:paraId="5D44E483" w14:textId="77777777" w:rsidR="00E34178" w:rsidRPr="0076221C" w:rsidRDefault="003D30E1" w:rsidP="0076221C">
            <w:r w:rsidRPr="0076221C">
              <w:t xml:space="preserve"> i233/20-21</w:t>
            </w:r>
          </w:p>
        </w:tc>
        <w:tc>
          <w:tcPr>
            <w:tcW w:w="1240" w:type="dxa"/>
          </w:tcPr>
          <w:p w14:paraId="36FF56EC" w14:textId="77777777" w:rsidR="00E34178" w:rsidRPr="0076221C" w:rsidRDefault="00E34178" w:rsidP="0076221C"/>
        </w:tc>
      </w:tr>
      <w:tr w:rsidR="00E34178" w:rsidRPr="0076221C" w14:paraId="5F880FBA" w14:textId="77777777" w:rsidTr="002B0003">
        <w:trPr>
          <w:trHeight w:val="380"/>
        </w:trPr>
        <w:tc>
          <w:tcPr>
            <w:tcW w:w="560" w:type="dxa"/>
          </w:tcPr>
          <w:p w14:paraId="7E817D4E" w14:textId="77777777" w:rsidR="00E34178" w:rsidRPr="0076221C" w:rsidRDefault="00E34178" w:rsidP="0076221C"/>
        </w:tc>
        <w:tc>
          <w:tcPr>
            <w:tcW w:w="560" w:type="dxa"/>
          </w:tcPr>
          <w:p w14:paraId="48B10D1A" w14:textId="77777777" w:rsidR="00E34178" w:rsidRPr="0076221C" w:rsidRDefault="003D30E1" w:rsidP="0076221C">
            <w:r w:rsidRPr="0076221C">
              <w:t xml:space="preserve"> 73</w:t>
            </w:r>
          </w:p>
        </w:tc>
        <w:tc>
          <w:tcPr>
            <w:tcW w:w="3780" w:type="dxa"/>
          </w:tcPr>
          <w:p w14:paraId="4B506A59" w14:textId="77777777" w:rsidR="00E34178" w:rsidRPr="0076221C" w:rsidRDefault="003D30E1" w:rsidP="0076221C">
            <w:r w:rsidRPr="0076221C">
              <w:t xml:space="preserve">Utviklingstiltak mv. </w:t>
            </w:r>
          </w:p>
        </w:tc>
        <w:tc>
          <w:tcPr>
            <w:tcW w:w="1520" w:type="dxa"/>
          </w:tcPr>
          <w:p w14:paraId="670CB23E" w14:textId="77777777" w:rsidR="00E34178" w:rsidRPr="0076221C" w:rsidRDefault="003D30E1" w:rsidP="0076221C">
            <w:r w:rsidRPr="0076221C">
              <w:t xml:space="preserve"> 1 500 000</w:t>
            </w:r>
          </w:p>
        </w:tc>
        <w:tc>
          <w:tcPr>
            <w:tcW w:w="1120" w:type="dxa"/>
          </w:tcPr>
          <w:p w14:paraId="6D1EF386" w14:textId="77777777" w:rsidR="00E34178" w:rsidRPr="0076221C" w:rsidRDefault="00E34178" w:rsidP="0076221C"/>
        </w:tc>
        <w:tc>
          <w:tcPr>
            <w:tcW w:w="1120" w:type="dxa"/>
          </w:tcPr>
          <w:p w14:paraId="5771574F" w14:textId="77777777" w:rsidR="00E34178" w:rsidRPr="0076221C" w:rsidRDefault="003D30E1" w:rsidP="0076221C">
            <w:r w:rsidRPr="0076221C">
              <w:t xml:space="preserve"> i600/20-21</w:t>
            </w:r>
          </w:p>
        </w:tc>
        <w:tc>
          <w:tcPr>
            <w:tcW w:w="1240" w:type="dxa"/>
          </w:tcPr>
          <w:p w14:paraId="322F66D0" w14:textId="77777777" w:rsidR="00E34178" w:rsidRPr="0076221C" w:rsidRDefault="00E34178" w:rsidP="0076221C"/>
        </w:tc>
      </w:tr>
      <w:tr w:rsidR="00E34178" w:rsidRPr="0076221C" w14:paraId="53E72A64" w14:textId="77777777" w:rsidTr="002B0003">
        <w:trPr>
          <w:trHeight w:val="380"/>
        </w:trPr>
        <w:tc>
          <w:tcPr>
            <w:tcW w:w="560" w:type="dxa"/>
          </w:tcPr>
          <w:p w14:paraId="01D04E6E" w14:textId="77777777" w:rsidR="00E34178" w:rsidRPr="0076221C" w:rsidRDefault="00E34178" w:rsidP="0076221C"/>
        </w:tc>
        <w:tc>
          <w:tcPr>
            <w:tcW w:w="560" w:type="dxa"/>
          </w:tcPr>
          <w:p w14:paraId="2F5D8F1B" w14:textId="77777777" w:rsidR="00E34178" w:rsidRPr="0076221C" w:rsidRDefault="003D30E1" w:rsidP="0076221C">
            <w:r w:rsidRPr="0076221C">
              <w:t xml:space="preserve"> 74</w:t>
            </w:r>
          </w:p>
        </w:tc>
        <w:tc>
          <w:tcPr>
            <w:tcW w:w="3780" w:type="dxa"/>
          </w:tcPr>
          <w:p w14:paraId="3347BAAE" w14:textId="77777777" w:rsidR="00E34178" w:rsidRPr="0076221C" w:rsidRDefault="003D30E1" w:rsidP="0076221C">
            <w:r w:rsidRPr="0076221C">
              <w:t xml:space="preserve">Kompetansesentre, </w:t>
            </w:r>
            <w:r w:rsidRPr="003D30E1">
              <w:rPr>
                <w:rStyle w:val="kursiv0"/>
              </w:rPr>
              <w:t>kan overføres</w:t>
            </w:r>
          </w:p>
        </w:tc>
        <w:tc>
          <w:tcPr>
            <w:tcW w:w="1520" w:type="dxa"/>
          </w:tcPr>
          <w:p w14:paraId="61D174B5" w14:textId="77777777" w:rsidR="00E34178" w:rsidRPr="0076221C" w:rsidRDefault="003D30E1" w:rsidP="0076221C">
            <w:r w:rsidRPr="0076221C">
              <w:t xml:space="preserve"> 9 000 000</w:t>
            </w:r>
          </w:p>
        </w:tc>
        <w:tc>
          <w:tcPr>
            <w:tcW w:w="1120" w:type="dxa"/>
          </w:tcPr>
          <w:p w14:paraId="3B77393E" w14:textId="77777777" w:rsidR="00E34178" w:rsidRPr="0076221C" w:rsidRDefault="003D30E1" w:rsidP="0076221C">
            <w:r w:rsidRPr="0076221C">
              <w:t>p195/20-21</w:t>
            </w:r>
          </w:p>
        </w:tc>
        <w:tc>
          <w:tcPr>
            <w:tcW w:w="1120" w:type="dxa"/>
          </w:tcPr>
          <w:p w14:paraId="67DBD22B" w14:textId="77777777" w:rsidR="00E34178" w:rsidRPr="0076221C" w:rsidRDefault="003D30E1" w:rsidP="0076221C">
            <w:r w:rsidRPr="0076221C">
              <w:t xml:space="preserve"> i600/20-21</w:t>
            </w:r>
          </w:p>
        </w:tc>
        <w:tc>
          <w:tcPr>
            <w:tcW w:w="1240" w:type="dxa"/>
          </w:tcPr>
          <w:p w14:paraId="771AA2DF" w14:textId="77777777" w:rsidR="00E34178" w:rsidRPr="0076221C" w:rsidRDefault="00E34178" w:rsidP="0076221C"/>
        </w:tc>
      </w:tr>
      <w:tr w:rsidR="00E34178" w:rsidRPr="0076221C" w14:paraId="4DC9DCAF" w14:textId="77777777" w:rsidTr="002B0003">
        <w:trPr>
          <w:trHeight w:val="380"/>
        </w:trPr>
        <w:tc>
          <w:tcPr>
            <w:tcW w:w="560" w:type="dxa"/>
          </w:tcPr>
          <w:p w14:paraId="66520F06" w14:textId="77777777" w:rsidR="00E34178" w:rsidRPr="0076221C" w:rsidRDefault="00E34178" w:rsidP="0076221C"/>
        </w:tc>
        <w:tc>
          <w:tcPr>
            <w:tcW w:w="560" w:type="dxa"/>
          </w:tcPr>
          <w:p w14:paraId="75174B11" w14:textId="77777777" w:rsidR="00E34178" w:rsidRPr="0076221C" w:rsidRDefault="003D30E1" w:rsidP="0076221C">
            <w:r w:rsidRPr="0076221C">
              <w:t xml:space="preserve"> 74</w:t>
            </w:r>
          </w:p>
        </w:tc>
        <w:tc>
          <w:tcPr>
            <w:tcW w:w="3780" w:type="dxa"/>
          </w:tcPr>
          <w:p w14:paraId="19A7CEFA" w14:textId="77777777" w:rsidR="00E34178" w:rsidRPr="0076221C" w:rsidRDefault="003D30E1" w:rsidP="0076221C">
            <w:r w:rsidRPr="0076221C">
              <w:t xml:space="preserve">Kompetansesentre, </w:t>
            </w:r>
            <w:r w:rsidRPr="003D30E1">
              <w:rPr>
                <w:rStyle w:val="kursiv0"/>
              </w:rPr>
              <w:t>kan overføres</w:t>
            </w:r>
          </w:p>
        </w:tc>
        <w:tc>
          <w:tcPr>
            <w:tcW w:w="1520" w:type="dxa"/>
          </w:tcPr>
          <w:p w14:paraId="55BC13C7" w14:textId="77777777" w:rsidR="00E34178" w:rsidRPr="0076221C" w:rsidRDefault="003D30E1" w:rsidP="0076221C">
            <w:r w:rsidRPr="0076221C">
              <w:t xml:space="preserve"> 300 000</w:t>
            </w:r>
          </w:p>
        </w:tc>
        <w:tc>
          <w:tcPr>
            <w:tcW w:w="1120" w:type="dxa"/>
          </w:tcPr>
          <w:p w14:paraId="2B4F93A8" w14:textId="77777777" w:rsidR="00E34178" w:rsidRPr="0076221C" w:rsidRDefault="003D30E1" w:rsidP="0076221C">
            <w:r w:rsidRPr="0076221C">
              <w:t>p20/21-22</w:t>
            </w:r>
          </w:p>
        </w:tc>
        <w:tc>
          <w:tcPr>
            <w:tcW w:w="1120" w:type="dxa"/>
          </w:tcPr>
          <w:p w14:paraId="26E0701F" w14:textId="77777777" w:rsidR="00E34178" w:rsidRPr="0076221C" w:rsidRDefault="00E34178" w:rsidP="0076221C"/>
        </w:tc>
        <w:tc>
          <w:tcPr>
            <w:tcW w:w="1240" w:type="dxa"/>
          </w:tcPr>
          <w:p w14:paraId="0B3A11CF" w14:textId="77777777" w:rsidR="00E34178" w:rsidRPr="0076221C" w:rsidRDefault="00E34178" w:rsidP="0076221C"/>
        </w:tc>
      </w:tr>
      <w:tr w:rsidR="00E34178" w:rsidRPr="0076221C" w14:paraId="17B3C6B1" w14:textId="77777777" w:rsidTr="002B0003">
        <w:trPr>
          <w:trHeight w:val="380"/>
        </w:trPr>
        <w:tc>
          <w:tcPr>
            <w:tcW w:w="560" w:type="dxa"/>
          </w:tcPr>
          <w:p w14:paraId="5423FF0A" w14:textId="77777777" w:rsidR="00E34178" w:rsidRPr="0076221C" w:rsidRDefault="00E34178" w:rsidP="0076221C"/>
        </w:tc>
        <w:tc>
          <w:tcPr>
            <w:tcW w:w="560" w:type="dxa"/>
          </w:tcPr>
          <w:p w14:paraId="03FBF7D5" w14:textId="77777777" w:rsidR="00E34178" w:rsidRPr="0076221C" w:rsidRDefault="003D30E1" w:rsidP="0076221C">
            <w:r w:rsidRPr="0076221C">
              <w:t xml:space="preserve"> 75</w:t>
            </w:r>
          </w:p>
        </w:tc>
        <w:tc>
          <w:tcPr>
            <w:tcW w:w="3780" w:type="dxa"/>
          </w:tcPr>
          <w:p w14:paraId="745F47A5" w14:textId="77777777" w:rsidR="00E34178" w:rsidRPr="0076221C" w:rsidRDefault="003D30E1" w:rsidP="0076221C">
            <w:r w:rsidRPr="0076221C">
              <w:t xml:space="preserve">Vold og traumatisk stress, </w:t>
            </w:r>
            <w:r w:rsidRPr="003D30E1">
              <w:rPr>
                <w:rStyle w:val="kursiv0"/>
              </w:rPr>
              <w:t>kan overføres</w:t>
            </w:r>
          </w:p>
        </w:tc>
        <w:tc>
          <w:tcPr>
            <w:tcW w:w="1520" w:type="dxa"/>
          </w:tcPr>
          <w:p w14:paraId="064C77A9" w14:textId="77777777" w:rsidR="00E34178" w:rsidRPr="0076221C" w:rsidRDefault="003D30E1" w:rsidP="0076221C">
            <w:r w:rsidRPr="0076221C">
              <w:t xml:space="preserve"> 3 500 000</w:t>
            </w:r>
          </w:p>
        </w:tc>
        <w:tc>
          <w:tcPr>
            <w:tcW w:w="1120" w:type="dxa"/>
          </w:tcPr>
          <w:p w14:paraId="3E974578" w14:textId="77777777" w:rsidR="00E34178" w:rsidRPr="0076221C" w:rsidRDefault="003D30E1" w:rsidP="0076221C">
            <w:r w:rsidRPr="0076221C">
              <w:t>p20/21-22</w:t>
            </w:r>
          </w:p>
        </w:tc>
        <w:tc>
          <w:tcPr>
            <w:tcW w:w="1120" w:type="dxa"/>
          </w:tcPr>
          <w:p w14:paraId="4C50D37A" w14:textId="77777777" w:rsidR="00E34178" w:rsidRPr="0076221C" w:rsidRDefault="00E34178" w:rsidP="0076221C"/>
        </w:tc>
        <w:tc>
          <w:tcPr>
            <w:tcW w:w="1240" w:type="dxa"/>
          </w:tcPr>
          <w:p w14:paraId="53CDC2B7" w14:textId="77777777" w:rsidR="00E34178" w:rsidRPr="0076221C" w:rsidRDefault="00E34178" w:rsidP="0076221C"/>
        </w:tc>
      </w:tr>
      <w:tr w:rsidR="00E34178" w:rsidRPr="0076221C" w14:paraId="61B634CF" w14:textId="77777777" w:rsidTr="002B0003">
        <w:trPr>
          <w:trHeight w:val="380"/>
        </w:trPr>
        <w:tc>
          <w:tcPr>
            <w:tcW w:w="560" w:type="dxa"/>
          </w:tcPr>
          <w:p w14:paraId="66DA3077" w14:textId="77777777" w:rsidR="00E34178" w:rsidRPr="0076221C" w:rsidRDefault="003D30E1" w:rsidP="0076221C">
            <w:r w:rsidRPr="0076221C">
              <w:t xml:space="preserve"> 780</w:t>
            </w:r>
          </w:p>
        </w:tc>
        <w:tc>
          <w:tcPr>
            <w:tcW w:w="560" w:type="dxa"/>
          </w:tcPr>
          <w:p w14:paraId="5B823FF6" w14:textId="77777777" w:rsidR="00E34178" w:rsidRPr="0076221C" w:rsidRDefault="00E34178" w:rsidP="0076221C"/>
        </w:tc>
        <w:tc>
          <w:tcPr>
            <w:tcW w:w="3780" w:type="dxa"/>
          </w:tcPr>
          <w:p w14:paraId="2EDCAE70" w14:textId="77777777" w:rsidR="00E34178" w:rsidRPr="0076221C" w:rsidRDefault="003D30E1" w:rsidP="0076221C">
            <w:r w:rsidRPr="0076221C">
              <w:t>Forskning:</w:t>
            </w:r>
          </w:p>
        </w:tc>
        <w:tc>
          <w:tcPr>
            <w:tcW w:w="1520" w:type="dxa"/>
          </w:tcPr>
          <w:p w14:paraId="631CD202" w14:textId="77777777" w:rsidR="00E34178" w:rsidRPr="0076221C" w:rsidRDefault="00E34178" w:rsidP="0076221C"/>
        </w:tc>
        <w:tc>
          <w:tcPr>
            <w:tcW w:w="1120" w:type="dxa"/>
          </w:tcPr>
          <w:p w14:paraId="63B16FF7" w14:textId="77777777" w:rsidR="00E34178" w:rsidRPr="0076221C" w:rsidRDefault="00E34178" w:rsidP="0076221C"/>
        </w:tc>
        <w:tc>
          <w:tcPr>
            <w:tcW w:w="1120" w:type="dxa"/>
          </w:tcPr>
          <w:p w14:paraId="29213D62" w14:textId="77777777" w:rsidR="00E34178" w:rsidRPr="0076221C" w:rsidRDefault="00E34178" w:rsidP="0076221C"/>
        </w:tc>
        <w:tc>
          <w:tcPr>
            <w:tcW w:w="1240" w:type="dxa"/>
          </w:tcPr>
          <w:p w14:paraId="7B3CAC98" w14:textId="77777777" w:rsidR="00E34178" w:rsidRPr="0076221C" w:rsidRDefault="00E34178" w:rsidP="0076221C"/>
        </w:tc>
      </w:tr>
      <w:tr w:rsidR="00E34178" w:rsidRPr="0076221C" w14:paraId="0E9DAAAA" w14:textId="77777777" w:rsidTr="002B0003">
        <w:trPr>
          <w:trHeight w:val="380"/>
        </w:trPr>
        <w:tc>
          <w:tcPr>
            <w:tcW w:w="560" w:type="dxa"/>
          </w:tcPr>
          <w:p w14:paraId="2614D120" w14:textId="77777777" w:rsidR="00E34178" w:rsidRPr="0076221C" w:rsidRDefault="00E34178" w:rsidP="0076221C"/>
        </w:tc>
        <w:tc>
          <w:tcPr>
            <w:tcW w:w="560" w:type="dxa"/>
          </w:tcPr>
          <w:p w14:paraId="07A78FFF" w14:textId="77777777" w:rsidR="00E34178" w:rsidRPr="0076221C" w:rsidRDefault="003D30E1" w:rsidP="0076221C">
            <w:r w:rsidRPr="0076221C">
              <w:t xml:space="preserve"> 50</w:t>
            </w:r>
          </w:p>
        </w:tc>
        <w:tc>
          <w:tcPr>
            <w:tcW w:w="3780" w:type="dxa"/>
          </w:tcPr>
          <w:p w14:paraId="424BD52C" w14:textId="77777777" w:rsidR="00E34178" w:rsidRPr="0076221C" w:rsidRDefault="003D30E1" w:rsidP="0076221C">
            <w:r w:rsidRPr="0076221C">
              <w:t xml:space="preserve">Norges forskningsråd mv. </w:t>
            </w:r>
          </w:p>
        </w:tc>
        <w:tc>
          <w:tcPr>
            <w:tcW w:w="1520" w:type="dxa"/>
          </w:tcPr>
          <w:p w14:paraId="723DC0EA" w14:textId="77777777" w:rsidR="00E34178" w:rsidRPr="0076221C" w:rsidRDefault="003D30E1" w:rsidP="0076221C">
            <w:r w:rsidRPr="0076221C">
              <w:t xml:space="preserve"> 18 838 000</w:t>
            </w:r>
          </w:p>
        </w:tc>
        <w:tc>
          <w:tcPr>
            <w:tcW w:w="1120" w:type="dxa"/>
          </w:tcPr>
          <w:p w14:paraId="461EB93C" w14:textId="77777777" w:rsidR="00E34178" w:rsidRPr="0076221C" w:rsidRDefault="003D30E1" w:rsidP="0076221C">
            <w:r w:rsidRPr="0076221C">
              <w:t>p195/20-21</w:t>
            </w:r>
          </w:p>
        </w:tc>
        <w:tc>
          <w:tcPr>
            <w:tcW w:w="1120" w:type="dxa"/>
          </w:tcPr>
          <w:p w14:paraId="23B4FFC0" w14:textId="77777777" w:rsidR="00E34178" w:rsidRPr="0076221C" w:rsidRDefault="003D30E1" w:rsidP="0076221C">
            <w:r w:rsidRPr="0076221C">
              <w:t xml:space="preserve"> i600/20-21</w:t>
            </w:r>
          </w:p>
        </w:tc>
        <w:tc>
          <w:tcPr>
            <w:tcW w:w="1240" w:type="dxa"/>
          </w:tcPr>
          <w:p w14:paraId="71C43121" w14:textId="77777777" w:rsidR="00E34178" w:rsidRPr="0076221C" w:rsidRDefault="00E34178" w:rsidP="0076221C"/>
        </w:tc>
      </w:tr>
      <w:tr w:rsidR="00E34178" w:rsidRPr="0076221C" w14:paraId="573C128F" w14:textId="77777777" w:rsidTr="002B0003">
        <w:trPr>
          <w:trHeight w:val="380"/>
        </w:trPr>
        <w:tc>
          <w:tcPr>
            <w:tcW w:w="560" w:type="dxa"/>
          </w:tcPr>
          <w:p w14:paraId="51A8EFFB" w14:textId="77777777" w:rsidR="00E34178" w:rsidRPr="0076221C" w:rsidRDefault="003D30E1" w:rsidP="0076221C">
            <w:r w:rsidRPr="0076221C">
              <w:t xml:space="preserve"> 781</w:t>
            </w:r>
          </w:p>
        </w:tc>
        <w:tc>
          <w:tcPr>
            <w:tcW w:w="560" w:type="dxa"/>
          </w:tcPr>
          <w:p w14:paraId="590B612D" w14:textId="77777777" w:rsidR="00E34178" w:rsidRPr="0076221C" w:rsidRDefault="00E34178" w:rsidP="0076221C"/>
        </w:tc>
        <w:tc>
          <w:tcPr>
            <w:tcW w:w="3780" w:type="dxa"/>
          </w:tcPr>
          <w:p w14:paraId="249BD1E4" w14:textId="77777777" w:rsidR="00E34178" w:rsidRPr="0076221C" w:rsidRDefault="003D30E1" w:rsidP="0076221C">
            <w:r w:rsidRPr="0076221C">
              <w:t>Forsøk og utvikling mv.:</w:t>
            </w:r>
          </w:p>
        </w:tc>
        <w:tc>
          <w:tcPr>
            <w:tcW w:w="1520" w:type="dxa"/>
          </w:tcPr>
          <w:p w14:paraId="08CFE9CE" w14:textId="77777777" w:rsidR="00E34178" w:rsidRPr="0076221C" w:rsidRDefault="00E34178" w:rsidP="0076221C"/>
        </w:tc>
        <w:tc>
          <w:tcPr>
            <w:tcW w:w="1120" w:type="dxa"/>
          </w:tcPr>
          <w:p w14:paraId="2B492C60" w14:textId="77777777" w:rsidR="00E34178" w:rsidRPr="0076221C" w:rsidRDefault="00E34178" w:rsidP="0076221C"/>
        </w:tc>
        <w:tc>
          <w:tcPr>
            <w:tcW w:w="1120" w:type="dxa"/>
          </w:tcPr>
          <w:p w14:paraId="31381C9E" w14:textId="77777777" w:rsidR="00E34178" w:rsidRPr="0076221C" w:rsidRDefault="00E34178" w:rsidP="0076221C"/>
        </w:tc>
        <w:tc>
          <w:tcPr>
            <w:tcW w:w="1240" w:type="dxa"/>
          </w:tcPr>
          <w:p w14:paraId="50AEA6A6" w14:textId="77777777" w:rsidR="00E34178" w:rsidRPr="0076221C" w:rsidRDefault="00E34178" w:rsidP="0076221C"/>
        </w:tc>
      </w:tr>
      <w:tr w:rsidR="00E34178" w:rsidRPr="0076221C" w14:paraId="7BF8E197" w14:textId="77777777" w:rsidTr="002B0003">
        <w:trPr>
          <w:trHeight w:val="640"/>
        </w:trPr>
        <w:tc>
          <w:tcPr>
            <w:tcW w:w="560" w:type="dxa"/>
          </w:tcPr>
          <w:p w14:paraId="36A0D323" w14:textId="77777777" w:rsidR="00E34178" w:rsidRPr="0076221C" w:rsidRDefault="00E34178" w:rsidP="0076221C"/>
        </w:tc>
        <w:tc>
          <w:tcPr>
            <w:tcW w:w="560" w:type="dxa"/>
          </w:tcPr>
          <w:p w14:paraId="52D0C1BA" w14:textId="77777777" w:rsidR="00E34178" w:rsidRPr="0076221C" w:rsidRDefault="003D30E1" w:rsidP="0076221C">
            <w:r w:rsidRPr="0076221C">
              <w:t xml:space="preserve"> 21</w:t>
            </w:r>
          </w:p>
        </w:tc>
        <w:tc>
          <w:tcPr>
            <w:tcW w:w="3780" w:type="dxa"/>
          </w:tcPr>
          <w:p w14:paraId="2DA4D882" w14:textId="77777777" w:rsidR="00E34178" w:rsidRPr="0076221C" w:rsidRDefault="003D30E1" w:rsidP="0076221C">
            <w:r w:rsidRPr="0076221C">
              <w:t xml:space="preserve">Spesielle driftsutgifter, </w:t>
            </w:r>
            <w:r w:rsidRPr="003D30E1">
              <w:rPr>
                <w:rStyle w:val="kursiv0"/>
              </w:rPr>
              <w:t>kan overføres, kan nyttes under post 79</w:t>
            </w:r>
          </w:p>
        </w:tc>
        <w:tc>
          <w:tcPr>
            <w:tcW w:w="1520" w:type="dxa"/>
          </w:tcPr>
          <w:p w14:paraId="2812C832" w14:textId="77777777" w:rsidR="00E34178" w:rsidRPr="0076221C" w:rsidRDefault="003D30E1" w:rsidP="0076221C">
            <w:r w:rsidRPr="0076221C">
              <w:t xml:space="preserve"> 10 000 000</w:t>
            </w:r>
          </w:p>
        </w:tc>
        <w:tc>
          <w:tcPr>
            <w:tcW w:w="1120" w:type="dxa"/>
          </w:tcPr>
          <w:p w14:paraId="7396FF40" w14:textId="77777777" w:rsidR="00E34178" w:rsidRPr="0076221C" w:rsidRDefault="003D30E1" w:rsidP="0076221C">
            <w:r w:rsidRPr="0076221C">
              <w:t xml:space="preserve">p232/20-21 </w:t>
            </w:r>
          </w:p>
        </w:tc>
        <w:tc>
          <w:tcPr>
            <w:tcW w:w="1120" w:type="dxa"/>
          </w:tcPr>
          <w:p w14:paraId="02CB3955" w14:textId="77777777" w:rsidR="00E34178" w:rsidRPr="0076221C" w:rsidRDefault="003D30E1" w:rsidP="0076221C">
            <w:r w:rsidRPr="0076221C">
              <w:t xml:space="preserve"> i41/21-22</w:t>
            </w:r>
          </w:p>
        </w:tc>
        <w:tc>
          <w:tcPr>
            <w:tcW w:w="1240" w:type="dxa"/>
          </w:tcPr>
          <w:p w14:paraId="496327C1" w14:textId="77777777" w:rsidR="00E34178" w:rsidRPr="0076221C" w:rsidRDefault="00E34178" w:rsidP="0076221C"/>
        </w:tc>
      </w:tr>
      <w:tr w:rsidR="00E34178" w:rsidRPr="0076221C" w14:paraId="432488DE" w14:textId="77777777" w:rsidTr="002B0003">
        <w:trPr>
          <w:trHeight w:val="380"/>
        </w:trPr>
        <w:tc>
          <w:tcPr>
            <w:tcW w:w="560" w:type="dxa"/>
          </w:tcPr>
          <w:p w14:paraId="15F363D5" w14:textId="77777777" w:rsidR="00E34178" w:rsidRPr="0076221C" w:rsidRDefault="00E34178" w:rsidP="0076221C"/>
        </w:tc>
        <w:tc>
          <w:tcPr>
            <w:tcW w:w="560" w:type="dxa"/>
          </w:tcPr>
          <w:p w14:paraId="35498D2A" w14:textId="77777777" w:rsidR="00E34178" w:rsidRPr="0076221C" w:rsidRDefault="003D30E1" w:rsidP="0076221C">
            <w:r w:rsidRPr="0076221C">
              <w:t xml:space="preserve"> 79</w:t>
            </w:r>
          </w:p>
        </w:tc>
        <w:tc>
          <w:tcPr>
            <w:tcW w:w="3780" w:type="dxa"/>
          </w:tcPr>
          <w:p w14:paraId="61B9533B" w14:textId="77777777" w:rsidR="00E34178" w:rsidRPr="0076221C" w:rsidRDefault="003D30E1" w:rsidP="0076221C">
            <w:r w:rsidRPr="0076221C">
              <w:t xml:space="preserve">Tilskudd, </w:t>
            </w:r>
            <w:r w:rsidRPr="003D30E1">
              <w:rPr>
                <w:rStyle w:val="kursiv0"/>
              </w:rPr>
              <w:t>kan nyttes under post 21</w:t>
            </w:r>
          </w:p>
        </w:tc>
        <w:tc>
          <w:tcPr>
            <w:tcW w:w="1520" w:type="dxa"/>
          </w:tcPr>
          <w:p w14:paraId="1DBAE982" w14:textId="77777777" w:rsidR="00E34178" w:rsidRPr="0076221C" w:rsidRDefault="003D30E1" w:rsidP="0076221C">
            <w:r w:rsidRPr="0076221C">
              <w:t xml:space="preserve"> -10 000 000</w:t>
            </w:r>
          </w:p>
        </w:tc>
        <w:tc>
          <w:tcPr>
            <w:tcW w:w="1120" w:type="dxa"/>
          </w:tcPr>
          <w:p w14:paraId="269CE95C" w14:textId="77777777" w:rsidR="00E34178" w:rsidRPr="0076221C" w:rsidRDefault="003D30E1" w:rsidP="0076221C">
            <w:r w:rsidRPr="0076221C">
              <w:t>p20/21-22</w:t>
            </w:r>
          </w:p>
        </w:tc>
        <w:tc>
          <w:tcPr>
            <w:tcW w:w="1120" w:type="dxa"/>
          </w:tcPr>
          <w:p w14:paraId="6CB12CAF" w14:textId="77777777" w:rsidR="00E34178" w:rsidRPr="0076221C" w:rsidRDefault="00E34178" w:rsidP="0076221C"/>
        </w:tc>
        <w:tc>
          <w:tcPr>
            <w:tcW w:w="1240" w:type="dxa"/>
          </w:tcPr>
          <w:p w14:paraId="640C339A" w14:textId="77777777" w:rsidR="00E34178" w:rsidRPr="0076221C" w:rsidRDefault="00E34178" w:rsidP="0076221C"/>
        </w:tc>
      </w:tr>
      <w:tr w:rsidR="00E34178" w:rsidRPr="0076221C" w14:paraId="2BAD5AE0" w14:textId="77777777" w:rsidTr="002B0003">
        <w:trPr>
          <w:trHeight w:val="380"/>
        </w:trPr>
        <w:tc>
          <w:tcPr>
            <w:tcW w:w="560" w:type="dxa"/>
          </w:tcPr>
          <w:p w14:paraId="6BA37208" w14:textId="77777777" w:rsidR="00E34178" w:rsidRPr="0076221C" w:rsidRDefault="00E34178" w:rsidP="0076221C"/>
        </w:tc>
        <w:tc>
          <w:tcPr>
            <w:tcW w:w="560" w:type="dxa"/>
          </w:tcPr>
          <w:p w14:paraId="785A7E63" w14:textId="77777777" w:rsidR="00E34178" w:rsidRPr="0076221C" w:rsidRDefault="00E34178" w:rsidP="0076221C"/>
        </w:tc>
        <w:tc>
          <w:tcPr>
            <w:tcW w:w="3780" w:type="dxa"/>
          </w:tcPr>
          <w:p w14:paraId="42AF81F1" w14:textId="77777777" w:rsidR="00E34178" w:rsidRPr="0076221C" w:rsidRDefault="00E34178" w:rsidP="0076221C"/>
        </w:tc>
        <w:tc>
          <w:tcPr>
            <w:tcW w:w="1520" w:type="dxa"/>
          </w:tcPr>
          <w:p w14:paraId="6218DCA1" w14:textId="77777777" w:rsidR="00E34178" w:rsidRPr="0076221C" w:rsidRDefault="003D30E1" w:rsidP="0076221C">
            <w:r w:rsidRPr="0076221C">
              <w:t xml:space="preserve"> 8 725 473 000</w:t>
            </w:r>
          </w:p>
        </w:tc>
        <w:tc>
          <w:tcPr>
            <w:tcW w:w="1120" w:type="dxa"/>
          </w:tcPr>
          <w:p w14:paraId="6ED503C6" w14:textId="77777777" w:rsidR="00E34178" w:rsidRPr="0076221C" w:rsidRDefault="00E34178" w:rsidP="0076221C"/>
        </w:tc>
        <w:tc>
          <w:tcPr>
            <w:tcW w:w="1120" w:type="dxa"/>
          </w:tcPr>
          <w:p w14:paraId="7CFEA35C" w14:textId="77777777" w:rsidR="00E34178" w:rsidRPr="0076221C" w:rsidRDefault="00E34178" w:rsidP="0076221C"/>
        </w:tc>
        <w:tc>
          <w:tcPr>
            <w:tcW w:w="1240" w:type="dxa"/>
          </w:tcPr>
          <w:p w14:paraId="4FCDF7EF" w14:textId="77777777" w:rsidR="00E34178" w:rsidRPr="0076221C" w:rsidRDefault="00E34178" w:rsidP="0076221C"/>
        </w:tc>
      </w:tr>
      <w:tr w:rsidR="00E34178" w:rsidRPr="0076221C" w14:paraId="49425118" w14:textId="77777777" w:rsidTr="002B0003">
        <w:trPr>
          <w:trHeight w:val="540"/>
        </w:trPr>
        <w:tc>
          <w:tcPr>
            <w:tcW w:w="9900" w:type="dxa"/>
            <w:gridSpan w:val="7"/>
          </w:tcPr>
          <w:p w14:paraId="34840F0E" w14:textId="77777777" w:rsidR="00E34178" w:rsidRPr="0076221C" w:rsidRDefault="003D30E1" w:rsidP="0076221C">
            <w:r w:rsidRPr="0076221C">
              <w:rPr>
                <w:rStyle w:val="sperret0"/>
              </w:rPr>
              <w:t>Barne- og familiedepartementet</w:t>
            </w:r>
          </w:p>
        </w:tc>
      </w:tr>
      <w:tr w:rsidR="00E34178" w:rsidRPr="0076221C" w14:paraId="34504AD4" w14:textId="77777777" w:rsidTr="002B0003">
        <w:trPr>
          <w:trHeight w:val="380"/>
        </w:trPr>
        <w:tc>
          <w:tcPr>
            <w:tcW w:w="560" w:type="dxa"/>
          </w:tcPr>
          <w:p w14:paraId="102DEABA" w14:textId="77777777" w:rsidR="00E34178" w:rsidRPr="0076221C" w:rsidRDefault="003D30E1" w:rsidP="0076221C">
            <w:r w:rsidRPr="0076221C">
              <w:t xml:space="preserve"> 800</w:t>
            </w:r>
          </w:p>
        </w:tc>
        <w:tc>
          <w:tcPr>
            <w:tcW w:w="560" w:type="dxa"/>
          </w:tcPr>
          <w:p w14:paraId="4C928F5A" w14:textId="77777777" w:rsidR="00E34178" w:rsidRPr="0076221C" w:rsidRDefault="00E34178" w:rsidP="0076221C"/>
        </w:tc>
        <w:tc>
          <w:tcPr>
            <w:tcW w:w="3780" w:type="dxa"/>
          </w:tcPr>
          <w:p w14:paraId="2D9248DD" w14:textId="77777777" w:rsidR="00E34178" w:rsidRPr="0076221C" w:rsidRDefault="003D30E1" w:rsidP="0076221C">
            <w:r w:rsidRPr="0076221C">
              <w:t>Barne- og familiedepartementet:</w:t>
            </w:r>
          </w:p>
        </w:tc>
        <w:tc>
          <w:tcPr>
            <w:tcW w:w="1520" w:type="dxa"/>
          </w:tcPr>
          <w:p w14:paraId="6001FF9B" w14:textId="77777777" w:rsidR="00E34178" w:rsidRPr="0076221C" w:rsidRDefault="00E34178" w:rsidP="0076221C"/>
        </w:tc>
        <w:tc>
          <w:tcPr>
            <w:tcW w:w="1120" w:type="dxa"/>
          </w:tcPr>
          <w:p w14:paraId="47B7B56D" w14:textId="77777777" w:rsidR="00E34178" w:rsidRPr="0076221C" w:rsidRDefault="00E34178" w:rsidP="0076221C"/>
        </w:tc>
        <w:tc>
          <w:tcPr>
            <w:tcW w:w="1120" w:type="dxa"/>
          </w:tcPr>
          <w:p w14:paraId="6DB7E173" w14:textId="77777777" w:rsidR="00E34178" w:rsidRPr="0076221C" w:rsidRDefault="00E34178" w:rsidP="0076221C"/>
        </w:tc>
        <w:tc>
          <w:tcPr>
            <w:tcW w:w="1240" w:type="dxa"/>
          </w:tcPr>
          <w:p w14:paraId="4250E43A" w14:textId="77777777" w:rsidR="00E34178" w:rsidRPr="0076221C" w:rsidRDefault="00E34178" w:rsidP="0076221C"/>
        </w:tc>
      </w:tr>
      <w:tr w:rsidR="00E34178" w:rsidRPr="0076221C" w14:paraId="596B7B24" w14:textId="77777777" w:rsidTr="002B0003">
        <w:trPr>
          <w:trHeight w:val="380"/>
        </w:trPr>
        <w:tc>
          <w:tcPr>
            <w:tcW w:w="560" w:type="dxa"/>
          </w:tcPr>
          <w:p w14:paraId="075384FB" w14:textId="77777777" w:rsidR="00E34178" w:rsidRPr="0076221C" w:rsidRDefault="00E34178" w:rsidP="0076221C"/>
        </w:tc>
        <w:tc>
          <w:tcPr>
            <w:tcW w:w="560" w:type="dxa"/>
          </w:tcPr>
          <w:p w14:paraId="2A213C1F" w14:textId="77777777" w:rsidR="00E34178" w:rsidRPr="0076221C" w:rsidRDefault="003D30E1" w:rsidP="0076221C">
            <w:r w:rsidRPr="0076221C">
              <w:t xml:space="preserve"> 1</w:t>
            </w:r>
          </w:p>
        </w:tc>
        <w:tc>
          <w:tcPr>
            <w:tcW w:w="3780" w:type="dxa"/>
          </w:tcPr>
          <w:p w14:paraId="580C27CF" w14:textId="77777777" w:rsidR="00E34178" w:rsidRPr="0076221C" w:rsidRDefault="003D30E1" w:rsidP="0076221C">
            <w:r w:rsidRPr="0076221C">
              <w:t xml:space="preserve">Driftsutgifter </w:t>
            </w:r>
          </w:p>
        </w:tc>
        <w:tc>
          <w:tcPr>
            <w:tcW w:w="1520" w:type="dxa"/>
          </w:tcPr>
          <w:p w14:paraId="65601307" w14:textId="77777777" w:rsidR="00E34178" w:rsidRPr="0076221C" w:rsidRDefault="003D30E1" w:rsidP="0076221C">
            <w:r w:rsidRPr="0076221C">
              <w:t xml:space="preserve"> 2 733 000</w:t>
            </w:r>
          </w:p>
        </w:tc>
        <w:tc>
          <w:tcPr>
            <w:tcW w:w="1120" w:type="dxa"/>
          </w:tcPr>
          <w:p w14:paraId="31C6E3C9" w14:textId="77777777" w:rsidR="00E34178" w:rsidRPr="0076221C" w:rsidRDefault="003D30E1" w:rsidP="0076221C">
            <w:r w:rsidRPr="0076221C">
              <w:t xml:space="preserve"> </w:t>
            </w:r>
            <w:proofErr w:type="spellStart"/>
            <w:r w:rsidRPr="0076221C">
              <w:t>lønnsoppg</w:t>
            </w:r>
            <w:proofErr w:type="spellEnd"/>
          </w:p>
        </w:tc>
        <w:tc>
          <w:tcPr>
            <w:tcW w:w="1120" w:type="dxa"/>
          </w:tcPr>
          <w:p w14:paraId="361D739B" w14:textId="77777777" w:rsidR="00E34178" w:rsidRPr="0076221C" w:rsidRDefault="00E34178" w:rsidP="0076221C"/>
        </w:tc>
        <w:tc>
          <w:tcPr>
            <w:tcW w:w="1240" w:type="dxa"/>
          </w:tcPr>
          <w:p w14:paraId="22E8D621" w14:textId="77777777" w:rsidR="00E34178" w:rsidRPr="0076221C" w:rsidRDefault="00E34178" w:rsidP="0076221C"/>
        </w:tc>
      </w:tr>
      <w:tr w:rsidR="00E34178" w:rsidRPr="0076221C" w14:paraId="568B6260" w14:textId="77777777" w:rsidTr="002B0003">
        <w:trPr>
          <w:trHeight w:val="380"/>
        </w:trPr>
        <w:tc>
          <w:tcPr>
            <w:tcW w:w="560" w:type="dxa"/>
          </w:tcPr>
          <w:p w14:paraId="0B5FF50A" w14:textId="77777777" w:rsidR="00E34178" w:rsidRPr="0076221C" w:rsidRDefault="003D30E1" w:rsidP="0076221C">
            <w:r w:rsidRPr="0076221C">
              <w:t xml:space="preserve"> 840</w:t>
            </w:r>
          </w:p>
        </w:tc>
        <w:tc>
          <w:tcPr>
            <w:tcW w:w="560" w:type="dxa"/>
          </w:tcPr>
          <w:p w14:paraId="7B4835C1" w14:textId="77777777" w:rsidR="00E34178" w:rsidRPr="0076221C" w:rsidRDefault="00E34178" w:rsidP="0076221C"/>
        </w:tc>
        <w:tc>
          <w:tcPr>
            <w:tcW w:w="3780" w:type="dxa"/>
          </w:tcPr>
          <w:p w14:paraId="1C432500" w14:textId="77777777" w:rsidR="00E34178" w:rsidRPr="0076221C" w:rsidRDefault="003D30E1" w:rsidP="0076221C">
            <w:r w:rsidRPr="0076221C">
              <w:t>Tiltak mot vold og overgrep:</w:t>
            </w:r>
          </w:p>
        </w:tc>
        <w:tc>
          <w:tcPr>
            <w:tcW w:w="1520" w:type="dxa"/>
          </w:tcPr>
          <w:p w14:paraId="56EF3C74" w14:textId="77777777" w:rsidR="00E34178" w:rsidRPr="0076221C" w:rsidRDefault="00E34178" w:rsidP="0076221C"/>
        </w:tc>
        <w:tc>
          <w:tcPr>
            <w:tcW w:w="1120" w:type="dxa"/>
          </w:tcPr>
          <w:p w14:paraId="32EF049C" w14:textId="77777777" w:rsidR="00E34178" w:rsidRPr="0076221C" w:rsidRDefault="00E34178" w:rsidP="0076221C"/>
        </w:tc>
        <w:tc>
          <w:tcPr>
            <w:tcW w:w="1120" w:type="dxa"/>
          </w:tcPr>
          <w:p w14:paraId="16909FAE" w14:textId="77777777" w:rsidR="00E34178" w:rsidRPr="0076221C" w:rsidRDefault="00E34178" w:rsidP="0076221C"/>
        </w:tc>
        <w:tc>
          <w:tcPr>
            <w:tcW w:w="1240" w:type="dxa"/>
          </w:tcPr>
          <w:p w14:paraId="454A82DE" w14:textId="77777777" w:rsidR="00E34178" w:rsidRPr="0076221C" w:rsidRDefault="00E34178" w:rsidP="0076221C"/>
        </w:tc>
      </w:tr>
      <w:tr w:rsidR="00E34178" w:rsidRPr="0076221C" w14:paraId="64B26059" w14:textId="77777777" w:rsidTr="002B0003">
        <w:trPr>
          <w:trHeight w:val="880"/>
        </w:trPr>
        <w:tc>
          <w:tcPr>
            <w:tcW w:w="560" w:type="dxa"/>
          </w:tcPr>
          <w:p w14:paraId="3C49F403" w14:textId="77777777" w:rsidR="00E34178" w:rsidRPr="0076221C" w:rsidRDefault="00E34178" w:rsidP="0076221C"/>
        </w:tc>
        <w:tc>
          <w:tcPr>
            <w:tcW w:w="560" w:type="dxa"/>
          </w:tcPr>
          <w:p w14:paraId="7C22E995" w14:textId="77777777" w:rsidR="00E34178" w:rsidRPr="0076221C" w:rsidRDefault="003D30E1" w:rsidP="0076221C">
            <w:r w:rsidRPr="0076221C">
              <w:t xml:space="preserve"> 70</w:t>
            </w:r>
          </w:p>
        </w:tc>
        <w:tc>
          <w:tcPr>
            <w:tcW w:w="3780" w:type="dxa"/>
          </w:tcPr>
          <w:p w14:paraId="6267F8CE" w14:textId="77777777" w:rsidR="00E34178" w:rsidRPr="0076221C" w:rsidRDefault="003D30E1" w:rsidP="0076221C">
            <w:r w:rsidRPr="0076221C">
              <w:t xml:space="preserve">Tilskudd til voldsforebyggende tiltak mv., </w:t>
            </w:r>
            <w:r w:rsidRPr="003D30E1">
              <w:rPr>
                <w:rStyle w:val="kursiv0"/>
              </w:rPr>
              <w:t>kan nyttes under post 21 og kap. 858, post 1</w:t>
            </w:r>
          </w:p>
        </w:tc>
        <w:tc>
          <w:tcPr>
            <w:tcW w:w="1520" w:type="dxa"/>
          </w:tcPr>
          <w:p w14:paraId="49C0E475" w14:textId="77777777" w:rsidR="00E34178" w:rsidRPr="0076221C" w:rsidRDefault="003D30E1" w:rsidP="0076221C">
            <w:r w:rsidRPr="0076221C">
              <w:t xml:space="preserve"> -450 000</w:t>
            </w:r>
          </w:p>
        </w:tc>
        <w:tc>
          <w:tcPr>
            <w:tcW w:w="1120" w:type="dxa"/>
          </w:tcPr>
          <w:p w14:paraId="08092C62" w14:textId="77777777" w:rsidR="00E34178" w:rsidRPr="0076221C" w:rsidRDefault="003D30E1" w:rsidP="0076221C">
            <w:r w:rsidRPr="0076221C">
              <w:t>p18/21-22</w:t>
            </w:r>
          </w:p>
        </w:tc>
        <w:tc>
          <w:tcPr>
            <w:tcW w:w="1120" w:type="dxa"/>
          </w:tcPr>
          <w:p w14:paraId="62F850D7" w14:textId="77777777" w:rsidR="00E34178" w:rsidRPr="0076221C" w:rsidRDefault="00E34178" w:rsidP="0076221C"/>
        </w:tc>
        <w:tc>
          <w:tcPr>
            <w:tcW w:w="1240" w:type="dxa"/>
          </w:tcPr>
          <w:p w14:paraId="6B422C82" w14:textId="77777777" w:rsidR="00E34178" w:rsidRPr="0076221C" w:rsidRDefault="00E34178" w:rsidP="0076221C"/>
        </w:tc>
      </w:tr>
      <w:tr w:rsidR="00E34178" w:rsidRPr="0076221C" w14:paraId="2995E3CC" w14:textId="77777777" w:rsidTr="002B0003">
        <w:trPr>
          <w:trHeight w:val="880"/>
        </w:trPr>
        <w:tc>
          <w:tcPr>
            <w:tcW w:w="560" w:type="dxa"/>
          </w:tcPr>
          <w:p w14:paraId="2A27308B" w14:textId="77777777" w:rsidR="00E34178" w:rsidRPr="0076221C" w:rsidRDefault="00E34178" w:rsidP="0076221C"/>
        </w:tc>
        <w:tc>
          <w:tcPr>
            <w:tcW w:w="560" w:type="dxa"/>
          </w:tcPr>
          <w:p w14:paraId="3C7E01CA" w14:textId="77777777" w:rsidR="00E34178" w:rsidRPr="0076221C" w:rsidRDefault="003D30E1" w:rsidP="0076221C">
            <w:r w:rsidRPr="0076221C">
              <w:t xml:space="preserve"> 70</w:t>
            </w:r>
          </w:p>
        </w:tc>
        <w:tc>
          <w:tcPr>
            <w:tcW w:w="3780" w:type="dxa"/>
          </w:tcPr>
          <w:p w14:paraId="49176C30" w14:textId="77777777" w:rsidR="00E34178" w:rsidRPr="0076221C" w:rsidRDefault="003D30E1" w:rsidP="0076221C">
            <w:r w:rsidRPr="0076221C">
              <w:t xml:space="preserve">Tilskudd til voldsforebyggende tiltak mv., </w:t>
            </w:r>
            <w:r w:rsidRPr="003D30E1">
              <w:rPr>
                <w:rStyle w:val="kursiv0"/>
              </w:rPr>
              <w:t>kan nyttes under post 21 og kap. 858, post 1</w:t>
            </w:r>
          </w:p>
        </w:tc>
        <w:tc>
          <w:tcPr>
            <w:tcW w:w="1520" w:type="dxa"/>
          </w:tcPr>
          <w:p w14:paraId="229E440F" w14:textId="77777777" w:rsidR="00E34178" w:rsidRPr="0076221C" w:rsidRDefault="003D30E1" w:rsidP="0076221C">
            <w:r w:rsidRPr="0076221C">
              <w:t xml:space="preserve"> 20 450 000</w:t>
            </w:r>
          </w:p>
        </w:tc>
        <w:tc>
          <w:tcPr>
            <w:tcW w:w="1120" w:type="dxa"/>
          </w:tcPr>
          <w:p w14:paraId="2CA5A607" w14:textId="77777777" w:rsidR="00E34178" w:rsidRPr="0076221C" w:rsidRDefault="003D30E1" w:rsidP="0076221C">
            <w:r w:rsidRPr="0076221C">
              <w:t>p195/20-21</w:t>
            </w:r>
          </w:p>
        </w:tc>
        <w:tc>
          <w:tcPr>
            <w:tcW w:w="1120" w:type="dxa"/>
          </w:tcPr>
          <w:p w14:paraId="69DF2552" w14:textId="77777777" w:rsidR="00E34178" w:rsidRPr="0076221C" w:rsidRDefault="003D30E1" w:rsidP="0076221C">
            <w:r w:rsidRPr="0076221C">
              <w:t xml:space="preserve"> i600/20-21</w:t>
            </w:r>
          </w:p>
        </w:tc>
        <w:tc>
          <w:tcPr>
            <w:tcW w:w="1240" w:type="dxa"/>
          </w:tcPr>
          <w:p w14:paraId="30A79F45" w14:textId="77777777" w:rsidR="00E34178" w:rsidRPr="0076221C" w:rsidRDefault="00E34178" w:rsidP="0076221C"/>
        </w:tc>
      </w:tr>
      <w:tr w:rsidR="00E34178" w:rsidRPr="0076221C" w14:paraId="202D1105" w14:textId="77777777" w:rsidTr="002B0003">
        <w:trPr>
          <w:trHeight w:val="380"/>
        </w:trPr>
        <w:tc>
          <w:tcPr>
            <w:tcW w:w="560" w:type="dxa"/>
          </w:tcPr>
          <w:p w14:paraId="7650D8C1" w14:textId="77777777" w:rsidR="00E34178" w:rsidRPr="0076221C" w:rsidRDefault="003D30E1" w:rsidP="0076221C">
            <w:r w:rsidRPr="0076221C">
              <w:t xml:space="preserve"> 841</w:t>
            </w:r>
          </w:p>
        </w:tc>
        <w:tc>
          <w:tcPr>
            <w:tcW w:w="560" w:type="dxa"/>
          </w:tcPr>
          <w:p w14:paraId="1698678A" w14:textId="77777777" w:rsidR="00E34178" w:rsidRPr="0076221C" w:rsidRDefault="00E34178" w:rsidP="0076221C"/>
        </w:tc>
        <w:tc>
          <w:tcPr>
            <w:tcW w:w="3780" w:type="dxa"/>
          </w:tcPr>
          <w:p w14:paraId="6FC8E3AF" w14:textId="77777777" w:rsidR="00E34178" w:rsidRPr="0076221C" w:rsidRDefault="003D30E1" w:rsidP="0076221C">
            <w:r w:rsidRPr="0076221C">
              <w:t>Samliv og konfliktløsning:</w:t>
            </w:r>
          </w:p>
        </w:tc>
        <w:tc>
          <w:tcPr>
            <w:tcW w:w="1520" w:type="dxa"/>
          </w:tcPr>
          <w:p w14:paraId="08D3A684" w14:textId="77777777" w:rsidR="00E34178" w:rsidRPr="0076221C" w:rsidRDefault="00E34178" w:rsidP="0076221C"/>
        </w:tc>
        <w:tc>
          <w:tcPr>
            <w:tcW w:w="1120" w:type="dxa"/>
          </w:tcPr>
          <w:p w14:paraId="3AA7C5D5" w14:textId="77777777" w:rsidR="00E34178" w:rsidRPr="0076221C" w:rsidRDefault="00E34178" w:rsidP="0076221C"/>
        </w:tc>
        <w:tc>
          <w:tcPr>
            <w:tcW w:w="1120" w:type="dxa"/>
          </w:tcPr>
          <w:p w14:paraId="515D58D7" w14:textId="77777777" w:rsidR="00E34178" w:rsidRPr="0076221C" w:rsidRDefault="00E34178" w:rsidP="0076221C"/>
        </w:tc>
        <w:tc>
          <w:tcPr>
            <w:tcW w:w="1240" w:type="dxa"/>
          </w:tcPr>
          <w:p w14:paraId="05260F7E" w14:textId="77777777" w:rsidR="00E34178" w:rsidRPr="0076221C" w:rsidRDefault="00E34178" w:rsidP="0076221C"/>
        </w:tc>
      </w:tr>
      <w:tr w:rsidR="00E34178" w:rsidRPr="0076221C" w14:paraId="016D2151" w14:textId="77777777" w:rsidTr="002B0003">
        <w:trPr>
          <w:trHeight w:val="640"/>
        </w:trPr>
        <w:tc>
          <w:tcPr>
            <w:tcW w:w="560" w:type="dxa"/>
          </w:tcPr>
          <w:p w14:paraId="7BF2A1CA" w14:textId="77777777" w:rsidR="00E34178" w:rsidRPr="0076221C" w:rsidRDefault="00E34178" w:rsidP="0076221C"/>
        </w:tc>
        <w:tc>
          <w:tcPr>
            <w:tcW w:w="560" w:type="dxa"/>
          </w:tcPr>
          <w:p w14:paraId="2635AC55" w14:textId="77777777" w:rsidR="00E34178" w:rsidRPr="0076221C" w:rsidRDefault="003D30E1" w:rsidP="0076221C">
            <w:r w:rsidRPr="0076221C">
              <w:t xml:space="preserve"> 21</w:t>
            </w:r>
          </w:p>
        </w:tc>
        <w:tc>
          <w:tcPr>
            <w:tcW w:w="3780" w:type="dxa"/>
          </w:tcPr>
          <w:p w14:paraId="74210CB9" w14:textId="77777777" w:rsidR="00E34178" w:rsidRPr="0076221C" w:rsidRDefault="003D30E1" w:rsidP="0076221C">
            <w:r w:rsidRPr="0076221C">
              <w:t xml:space="preserve">Spesielle driftsutgifter, </w:t>
            </w:r>
            <w:proofErr w:type="gramStart"/>
            <w:r w:rsidRPr="0076221C">
              <w:t>meklingsgodtgjørelse,</w:t>
            </w:r>
            <w:proofErr w:type="gramEnd"/>
            <w:r w:rsidRPr="0076221C">
              <w:t xml:space="preserve"> </w:t>
            </w:r>
            <w:r w:rsidRPr="003D30E1">
              <w:rPr>
                <w:rStyle w:val="kursiv0"/>
              </w:rPr>
              <w:t>overslagsbevilgning</w:t>
            </w:r>
          </w:p>
        </w:tc>
        <w:tc>
          <w:tcPr>
            <w:tcW w:w="1520" w:type="dxa"/>
          </w:tcPr>
          <w:p w14:paraId="32F1F8DD" w14:textId="77777777" w:rsidR="00E34178" w:rsidRPr="0076221C" w:rsidRDefault="003D30E1" w:rsidP="0076221C">
            <w:r w:rsidRPr="0076221C">
              <w:t xml:space="preserve"> 1 100 000</w:t>
            </w:r>
          </w:p>
        </w:tc>
        <w:tc>
          <w:tcPr>
            <w:tcW w:w="1120" w:type="dxa"/>
          </w:tcPr>
          <w:p w14:paraId="07E5003E" w14:textId="77777777" w:rsidR="00E34178" w:rsidRPr="0076221C" w:rsidRDefault="003D30E1" w:rsidP="0076221C">
            <w:r w:rsidRPr="0076221C">
              <w:t>p18/21-22</w:t>
            </w:r>
          </w:p>
        </w:tc>
        <w:tc>
          <w:tcPr>
            <w:tcW w:w="1120" w:type="dxa"/>
          </w:tcPr>
          <w:p w14:paraId="774708B6" w14:textId="77777777" w:rsidR="00E34178" w:rsidRPr="0076221C" w:rsidRDefault="00E34178" w:rsidP="0076221C"/>
        </w:tc>
        <w:tc>
          <w:tcPr>
            <w:tcW w:w="1240" w:type="dxa"/>
          </w:tcPr>
          <w:p w14:paraId="7B26252D" w14:textId="77777777" w:rsidR="00E34178" w:rsidRPr="0076221C" w:rsidRDefault="00E34178" w:rsidP="0076221C"/>
        </w:tc>
      </w:tr>
      <w:tr w:rsidR="00E34178" w:rsidRPr="0076221C" w14:paraId="0D611067" w14:textId="77777777" w:rsidTr="002B0003">
        <w:trPr>
          <w:trHeight w:val="380"/>
        </w:trPr>
        <w:tc>
          <w:tcPr>
            <w:tcW w:w="560" w:type="dxa"/>
          </w:tcPr>
          <w:p w14:paraId="52A3DE8A" w14:textId="77777777" w:rsidR="00E34178" w:rsidRPr="0076221C" w:rsidRDefault="00E34178" w:rsidP="0076221C"/>
        </w:tc>
        <w:tc>
          <w:tcPr>
            <w:tcW w:w="560" w:type="dxa"/>
          </w:tcPr>
          <w:p w14:paraId="739D4439" w14:textId="77777777" w:rsidR="00E34178" w:rsidRPr="0076221C" w:rsidRDefault="003D30E1" w:rsidP="0076221C">
            <w:r w:rsidRPr="0076221C">
              <w:t xml:space="preserve"> 22</w:t>
            </w:r>
          </w:p>
        </w:tc>
        <w:tc>
          <w:tcPr>
            <w:tcW w:w="3780" w:type="dxa"/>
          </w:tcPr>
          <w:p w14:paraId="734F402E" w14:textId="77777777" w:rsidR="00E34178" w:rsidRPr="0076221C" w:rsidRDefault="003D30E1" w:rsidP="0076221C">
            <w:r w:rsidRPr="0076221C">
              <w:t xml:space="preserve">Opplæring, forskning, utvikling mv. </w:t>
            </w:r>
          </w:p>
        </w:tc>
        <w:tc>
          <w:tcPr>
            <w:tcW w:w="1520" w:type="dxa"/>
          </w:tcPr>
          <w:p w14:paraId="425E201E" w14:textId="77777777" w:rsidR="00E34178" w:rsidRPr="0076221C" w:rsidRDefault="003D30E1" w:rsidP="0076221C">
            <w:r w:rsidRPr="0076221C">
              <w:t xml:space="preserve"> -1 000 000</w:t>
            </w:r>
          </w:p>
        </w:tc>
        <w:tc>
          <w:tcPr>
            <w:tcW w:w="1120" w:type="dxa"/>
          </w:tcPr>
          <w:p w14:paraId="3002FF08" w14:textId="77777777" w:rsidR="00E34178" w:rsidRPr="0076221C" w:rsidRDefault="003D30E1" w:rsidP="0076221C">
            <w:r w:rsidRPr="0076221C">
              <w:t>p18/21-22</w:t>
            </w:r>
          </w:p>
        </w:tc>
        <w:tc>
          <w:tcPr>
            <w:tcW w:w="1120" w:type="dxa"/>
          </w:tcPr>
          <w:p w14:paraId="7DFEB177" w14:textId="77777777" w:rsidR="00E34178" w:rsidRPr="0076221C" w:rsidRDefault="00E34178" w:rsidP="0076221C"/>
        </w:tc>
        <w:tc>
          <w:tcPr>
            <w:tcW w:w="1240" w:type="dxa"/>
          </w:tcPr>
          <w:p w14:paraId="2EEB2116" w14:textId="77777777" w:rsidR="00E34178" w:rsidRPr="0076221C" w:rsidRDefault="00E34178" w:rsidP="0076221C"/>
        </w:tc>
      </w:tr>
      <w:tr w:rsidR="00E34178" w:rsidRPr="0076221C" w14:paraId="018F0CD5" w14:textId="77777777" w:rsidTr="002B0003">
        <w:trPr>
          <w:trHeight w:val="380"/>
        </w:trPr>
        <w:tc>
          <w:tcPr>
            <w:tcW w:w="560" w:type="dxa"/>
          </w:tcPr>
          <w:p w14:paraId="5FBEF6DD" w14:textId="77777777" w:rsidR="00E34178" w:rsidRPr="0076221C" w:rsidRDefault="00E34178" w:rsidP="0076221C"/>
        </w:tc>
        <w:tc>
          <w:tcPr>
            <w:tcW w:w="560" w:type="dxa"/>
          </w:tcPr>
          <w:p w14:paraId="3C116602" w14:textId="77777777" w:rsidR="00E34178" w:rsidRPr="0076221C" w:rsidRDefault="003D30E1" w:rsidP="0076221C">
            <w:r w:rsidRPr="0076221C">
              <w:t xml:space="preserve"> 22</w:t>
            </w:r>
          </w:p>
        </w:tc>
        <w:tc>
          <w:tcPr>
            <w:tcW w:w="3780" w:type="dxa"/>
          </w:tcPr>
          <w:p w14:paraId="02833FE2" w14:textId="77777777" w:rsidR="00E34178" w:rsidRPr="0076221C" w:rsidRDefault="003D30E1" w:rsidP="0076221C">
            <w:r w:rsidRPr="0076221C">
              <w:t xml:space="preserve">Opplæring, forskning, utvikling mv. </w:t>
            </w:r>
          </w:p>
        </w:tc>
        <w:tc>
          <w:tcPr>
            <w:tcW w:w="1520" w:type="dxa"/>
          </w:tcPr>
          <w:p w14:paraId="00367CD3" w14:textId="77777777" w:rsidR="00E34178" w:rsidRPr="0076221C" w:rsidRDefault="003D30E1" w:rsidP="0076221C">
            <w:r w:rsidRPr="0076221C">
              <w:t xml:space="preserve"> 1 200 000</w:t>
            </w:r>
          </w:p>
        </w:tc>
        <w:tc>
          <w:tcPr>
            <w:tcW w:w="1120" w:type="dxa"/>
          </w:tcPr>
          <w:p w14:paraId="455F5537" w14:textId="77777777" w:rsidR="00E34178" w:rsidRPr="0076221C" w:rsidRDefault="003D30E1" w:rsidP="0076221C">
            <w:r w:rsidRPr="0076221C">
              <w:t>p195/20-21</w:t>
            </w:r>
          </w:p>
        </w:tc>
        <w:tc>
          <w:tcPr>
            <w:tcW w:w="1120" w:type="dxa"/>
          </w:tcPr>
          <w:p w14:paraId="7554F00B" w14:textId="77777777" w:rsidR="00E34178" w:rsidRPr="0076221C" w:rsidRDefault="003D30E1" w:rsidP="0076221C">
            <w:r w:rsidRPr="0076221C">
              <w:t xml:space="preserve"> i600/20-21</w:t>
            </w:r>
          </w:p>
        </w:tc>
        <w:tc>
          <w:tcPr>
            <w:tcW w:w="1240" w:type="dxa"/>
          </w:tcPr>
          <w:p w14:paraId="5689DA78" w14:textId="77777777" w:rsidR="00E34178" w:rsidRPr="0076221C" w:rsidRDefault="00E34178" w:rsidP="0076221C"/>
        </w:tc>
      </w:tr>
      <w:tr w:rsidR="00E34178" w:rsidRPr="0076221C" w14:paraId="3D19B770" w14:textId="77777777" w:rsidTr="002B0003">
        <w:trPr>
          <w:trHeight w:val="640"/>
        </w:trPr>
        <w:tc>
          <w:tcPr>
            <w:tcW w:w="560" w:type="dxa"/>
          </w:tcPr>
          <w:p w14:paraId="67EBF5AF" w14:textId="77777777" w:rsidR="00E34178" w:rsidRPr="0076221C" w:rsidRDefault="00E34178" w:rsidP="0076221C"/>
        </w:tc>
        <w:tc>
          <w:tcPr>
            <w:tcW w:w="560" w:type="dxa"/>
          </w:tcPr>
          <w:p w14:paraId="623D1E27" w14:textId="77777777" w:rsidR="00E34178" w:rsidRPr="0076221C" w:rsidRDefault="003D30E1" w:rsidP="0076221C">
            <w:r w:rsidRPr="0076221C">
              <w:t xml:space="preserve"> 23</w:t>
            </w:r>
          </w:p>
        </w:tc>
        <w:tc>
          <w:tcPr>
            <w:tcW w:w="3780" w:type="dxa"/>
          </w:tcPr>
          <w:p w14:paraId="5DBAB2D4" w14:textId="77777777" w:rsidR="00E34178" w:rsidRPr="0076221C" w:rsidRDefault="003D30E1" w:rsidP="0076221C">
            <w:r w:rsidRPr="0076221C">
              <w:t xml:space="preserve">Refusjon av utgifter til DNA-analyser, </w:t>
            </w:r>
            <w:r w:rsidRPr="003D30E1">
              <w:rPr>
                <w:rStyle w:val="kursiv0"/>
              </w:rPr>
              <w:t>overslagsbevilgning</w:t>
            </w:r>
          </w:p>
        </w:tc>
        <w:tc>
          <w:tcPr>
            <w:tcW w:w="1520" w:type="dxa"/>
          </w:tcPr>
          <w:p w14:paraId="5E6B6819" w14:textId="77777777" w:rsidR="00E34178" w:rsidRPr="0076221C" w:rsidRDefault="003D30E1" w:rsidP="0076221C">
            <w:r w:rsidRPr="0076221C">
              <w:t xml:space="preserve"> -412 000</w:t>
            </w:r>
          </w:p>
        </w:tc>
        <w:tc>
          <w:tcPr>
            <w:tcW w:w="1120" w:type="dxa"/>
          </w:tcPr>
          <w:p w14:paraId="5985754D" w14:textId="77777777" w:rsidR="00E34178" w:rsidRPr="0076221C" w:rsidRDefault="003D30E1" w:rsidP="0076221C">
            <w:r w:rsidRPr="0076221C">
              <w:t>p18/21-22</w:t>
            </w:r>
          </w:p>
        </w:tc>
        <w:tc>
          <w:tcPr>
            <w:tcW w:w="1120" w:type="dxa"/>
          </w:tcPr>
          <w:p w14:paraId="6FF1EC3A" w14:textId="77777777" w:rsidR="00E34178" w:rsidRPr="0076221C" w:rsidRDefault="00E34178" w:rsidP="0076221C"/>
        </w:tc>
        <w:tc>
          <w:tcPr>
            <w:tcW w:w="1240" w:type="dxa"/>
          </w:tcPr>
          <w:p w14:paraId="2F00646F" w14:textId="77777777" w:rsidR="00E34178" w:rsidRPr="0076221C" w:rsidRDefault="00E34178" w:rsidP="0076221C"/>
        </w:tc>
      </w:tr>
      <w:tr w:rsidR="00E34178" w:rsidRPr="0076221C" w14:paraId="331035C2" w14:textId="77777777" w:rsidTr="002B0003">
        <w:trPr>
          <w:trHeight w:val="640"/>
        </w:trPr>
        <w:tc>
          <w:tcPr>
            <w:tcW w:w="560" w:type="dxa"/>
          </w:tcPr>
          <w:p w14:paraId="1E9F179C" w14:textId="77777777" w:rsidR="00E34178" w:rsidRPr="0076221C" w:rsidRDefault="00E34178" w:rsidP="0076221C"/>
        </w:tc>
        <w:tc>
          <w:tcPr>
            <w:tcW w:w="560" w:type="dxa"/>
          </w:tcPr>
          <w:p w14:paraId="58597FEE" w14:textId="77777777" w:rsidR="00E34178" w:rsidRPr="0076221C" w:rsidRDefault="003D30E1" w:rsidP="0076221C">
            <w:r w:rsidRPr="0076221C">
              <w:t xml:space="preserve"> 70</w:t>
            </w:r>
          </w:p>
        </w:tc>
        <w:tc>
          <w:tcPr>
            <w:tcW w:w="3780" w:type="dxa"/>
          </w:tcPr>
          <w:p w14:paraId="7C8DB981" w14:textId="77777777" w:rsidR="00E34178" w:rsidRPr="0076221C" w:rsidRDefault="003D30E1" w:rsidP="0076221C">
            <w:r w:rsidRPr="0076221C">
              <w:t xml:space="preserve">Tilskudd til samlivstiltak, </w:t>
            </w:r>
            <w:r w:rsidRPr="003D30E1">
              <w:rPr>
                <w:rStyle w:val="kursiv0"/>
              </w:rPr>
              <w:t>kan nyttes under kap. 842, post 1 og kap. 858, post 1</w:t>
            </w:r>
          </w:p>
        </w:tc>
        <w:tc>
          <w:tcPr>
            <w:tcW w:w="1520" w:type="dxa"/>
          </w:tcPr>
          <w:p w14:paraId="64128737" w14:textId="77777777" w:rsidR="00E34178" w:rsidRPr="0076221C" w:rsidRDefault="003D30E1" w:rsidP="0076221C">
            <w:r w:rsidRPr="0076221C">
              <w:t xml:space="preserve"> -4 000 000</w:t>
            </w:r>
          </w:p>
        </w:tc>
        <w:tc>
          <w:tcPr>
            <w:tcW w:w="1120" w:type="dxa"/>
          </w:tcPr>
          <w:p w14:paraId="35DA44D6" w14:textId="77777777" w:rsidR="00E34178" w:rsidRPr="0076221C" w:rsidRDefault="003D30E1" w:rsidP="0076221C">
            <w:r w:rsidRPr="0076221C">
              <w:t>p18/21-22</w:t>
            </w:r>
          </w:p>
        </w:tc>
        <w:tc>
          <w:tcPr>
            <w:tcW w:w="1120" w:type="dxa"/>
          </w:tcPr>
          <w:p w14:paraId="118FA940" w14:textId="77777777" w:rsidR="00E34178" w:rsidRPr="0076221C" w:rsidRDefault="00E34178" w:rsidP="0076221C"/>
        </w:tc>
        <w:tc>
          <w:tcPr>
            <w:tcW w:w="1240" w:type="dxa"/>
          </w:tcPr>
          <w:p w14:paraId="4F5CB81E" w14:textId="77777777" w:rsidR="00E34178" w:rsidRPr="0076221C" w:rsidRDefault="00E34178" w:rsidP="0076221C"/>
        </w:tc>
      </w:tr>
      <w:tr w:rsidR="00E34178" w:rsidRPr="0076221C" w14:paraId="695E07D1" w14:textId="77777777" w:rsidTr="002B0003">
        <w:trPr>
          <w:trHeight w:val="380"/>
        </w:trPr>
        <w:tc>
          <w:tcPr>
            <w:tcW w:w="560" w:type="dxa"/>
          </w:tcPr>
          <w:p w14:paraId="0FEB2BAC" w14:textId="77777777" w:rsidR="00E34178" w:rsidRPr="0076221C" w:rsidRDefault="003D30E1" w:rsidP="0076221C">
            <w:r w:rsidRPr="0076221C">
              <w:t xml:space="preserve"> 842</w:t>
            </w:r>
          </w:p>
        </w:tc>
        <w:tc>
          <w:tcPr>
            <w:tcW w:w="560" w:type="dxa"/>
          </w:tcPr>
          <w:p w14:paraId="4BF710F1" w14:textId="77777777" w:rsidR="00E34178" w:rsidRPr="0076221C" w:rsidRDefault="00E34178" w:rsidP="0076221C"/>
        </w:tc>
        <w:tc>
          <w:tcPr>
            <w:tcW w:w="3780" w:type="dxa"/>
          </w:tcPr>
          <w:p w14:paraId="6051D4E0" w14:textId="77777777" w:rsidR="00E34178" w:rsidRPr="0076221C" w:rsidRDefault="003D30E1" w:rsidP="0076221C">
            <w:r w:rsidRPr="0076221C">
              <w:t>Familievern:</w:t>
            </w:r>
          </w:p>
        </w:tc>
        <w:tc>
          <w:tcPr>
            <w:tcW w:w="1520" w:type="dxa"/>
          </w:tcPr>
          <w:p w14:paraId="3E6081B9" w14:textId="77777777" w:rsidR="00E34178" w:rsidRPr="0076221C" w:rsidRDefault="00E34178" w:rsidP="0076221C"/>
        </w:tc>
        <w:tc>
          <w:tcPr>
            <w:tcW w:w="1120" w:type="dxa"/>
          </w:tcPr>
          <w:p w14:paraId="175D62B6" w14:textId="77777777" w:rsidR="00E34178" w:rsidRPr="0076221C" w:rsidRDefault="00E34178" w:rsidP="0076221C"/>
        </w:tc>
        <w:tc>
          <w:tcPr>
            <w:tcW w:w="1120" w:type="dxa"/>
          </w:tcPr>
          <w:p w14:paraId="74A0A50C" w14:textId="77777777" w:rsidR="00E34178" w:rsidRPr="0076221C" w:rsidRDefault="00E34178" w:rsidP="0076221C"/>
        </w:tc>
        <w:tc>
          <w:tcPr>
            <w:tcW w:w="1240" w:type="dxa"/>
          </w:tcPr>
          <w:p w14:paraId="51E8C1C2" w14:textId="77777777" w:rsidR="00E34178" w:rsidRPr="0076221C" w:rsidRDefault="00E34178" w:rsidP="0076221C"/>
        </w:tc>
      </w:tr>
      <w:tr w:rsidR="00E34178" w:rsidRPr="0076221C" w14:paraId="2EF20469" w14:textId="77777777" w:rsidTr="002B0003">
        <w:trPr>
          <w:trHeight w:val="380"/>
        </w:trPr>
        <w:tc>
          <w:tcPr>
            <w:tcW w:w="560" w:type="dxa"/>
          </w:tcPr>
          <w:p w14:paraId="575EBCAF" w14:textId="77777777" w:rsidR="00E34178" w:rsidRPr="0076221C" w:rsidRDefault="00E34178" w:rsidP="0076221C"/>
        </w:tc>
        <w:tc>
          <w:tcPr>
            <w:tcW w:w="560" w:type="dxa"/>
          </w:tcPr>
          <w:p w14:paraId="687964A8" w14:textId="77777777" w:rsidR="00E34178" w:rsidRPr="0076221C" w:rsidRDefault="003D30E1" w:rsidP="0076221C">
            <w:r w:rsidRPr="0076221C">
              <w:t xml:space="preserve"> 1</w:t>
            </w:r>
          </w:p>
        </w:tc>
        <w:tc>
          <w:tcPr>
            <w:tcW w:w="3780" w:type="dxa"/>
          </w:tcPr>
          <w:p w14:paraId="14176E21" w14:textId="77777777" w:rsidR="00E34178" w:rsidRPr="0076221C" w:rsidRDefault="003D30E1" w:rsidP="0076221C">
            <w:r w:rsidRPr="0076221C">
              <w:t xml:space="preserve">Driftsutgifter, </w:t>
            </w:r>
            <w:r w:rsidRPr="003D30E1">
              <w:rPr>
                <w:rStyle w:val="kursiv0"/>
              </w:rPr>
              <w:t>kan nyttes under post 70</w:t>
            </w:r>
          </w:p>
        </w:tc>
        <w:tc>
          <w:tcPr>
            <w:tcW w:w="1520" w:type="dxa"/>
          </w:tcPr>
          <w:p w14:paraId="61E8AD72" w14:textId="77777777" w:rsidR="00E34178" w:rsidRPr="0076221C" w:rsidRDefault="003D30E1" w:rsidP="0076221C">
            <w:r w:rsidRPr="0076221C">
              <w:t xml:space="preserve"> -2 300 000</w:t>
            </w:r>
          </w:p>
        </w:tc>
        <w:tc>
          <w:tcPr>
            <w:tcW w:w="1120" w:type="dxa"/>
          </w:tcPr>
          <w:p w14:paraId="3652D6DD" w14:textId="77777777" w:rsidR="00E34178" w:rsidRPr="0076221C" w:rsidRDefault="003D30E1" w:rsidP="0076221C">
            <w:r w:rsidRPr="0076221C">
              <w:t>p18/21-22</w:t>
            </w:r>
          </w:p>
        </w:tc>
        <w:tc>
          <w:tcPr>
            <w:tcW w:w="1120" w:type="dxa"/>
          </w:tcPr>
          <w:p w14:paraId="2309BE12" w14:textId="77777777" w:rsidR="00E34178" w:rsidRPr="0076221C" w:rsidRDefault="00E34178" w:rsidP="0076221C"/>
        </w:tc>
        <w:tc>
          <w:tcPr>
            <w:tcW w:w="1240" w:type="dxa"/>
          </w:tcPr>
          <w:p w14:paraId="47CD6D97" w14:textId="77777777" w:rsidR="00E34178" w:rsidRPr="0076221C" w:rsidRDefault="00E34178" w:rsidP="0076221C"/>
        </w:tc>
      </w:tr>
      <w:tr w:rsidR="00E34178" w:rsidRPr="0076221C" w14:paraId="31C5188F" w14:textId="77777777" w:rsidTr="002B0003">
        <w:trPr>
          <w:trHeight w:val="380"/>
        </w:trPr>
        <w:tc>
          <w:tcPr>
            <w:tcW w:w="560" w:type="dxa"/>
          </w:tcPr>
          <w:p w14:paraId="159FFFB9" w14:textId="77777777" w:rsidR="00E34178" w:rsidRPr="0076221C" w:rsidRDefault="00E34178" w:rsidP="0076221C"/>
        </w:tc>
        <w:tc>
          <w:tcPr>
            <w:tcW w:w="560" w:type="dxa"/>
          </w:tcPr>
          <w:p w14:paraId="36220BF0" w14:textId="77777777" w:rsidR="00E34178" w:rsidRPr="0076221C" w:rsidRDefault="003D30E1" w:rsidP="0076221C">
            <w:r w:rsidRPr="0076221C">
              <w:t xml:space="preserve"> 1</w:t>
            </w:r>
          </w:p>
        </w:tc>
        <w:tc>
          <w:tcPr>
            <w:tcW w:w="3780" w:type="dxa"/>
          </w:tcPr>
          <w:p w14:paraId="5330C4B6" w14:textId="77777777" w:rsidR="00E34178" w:rsidRPr="0076221C" w:rsidRDefault="003D30E1" w:rsidP="0076221C">
            <w:r w:rsidRPr="0076221C">
              <w:t xml:space="preserve">Driftsutgifter, </w:t>
            </w:r>
            <w:r w:rsidRPr="003D30E1">
              <w:rPr>
                <w:rStyle w:val="kursiv0"/>
              </w:rPr>
              <w:t>kan nyttes under post 70</w:t>
            </w:r>
          </w:p>
        </w:tc>
        <w:tc>
          <w:tcPr>
            <w:tcW w:w="1520" w:type="dxa"/>
          </w:tcPr>
          <w:p w14:paraId="10F761BF" w14:textId="77777777" w:rsidR="00E34178" w:rsidRPr="0076221C" w:rsidRDefault="003D30E1" w:rsidP="0076221C">
            <w:r w:rsidRPr="0076221C">
              <w:t xml:space="preserve"> 13 900 000</w:t>
            </w:r>
          </w:p>
        </w:tc>
        <w:tc>
          <w:tcPr>
            <w:tcW w:w="1120" w:type="dxa"/>
          </w:tcPr>
          <w:p w14:paraId="7D6D97E0" w14:textId="77777777" w:rsidR="00E34178" w:rsidRPr="0076221C" w:rsidRDefault="003D30E1" w:rsidP="0076221C">
            <w:r w:rsidRPr="0076221C">
              <w:t>p195/20-21</w:t>
            </w:r>
          </w:p>
        </w:tc>
        <w:tc>
          <w:tcPr>
            <w:tcW w:w="1120" w:type="dxa"/>
          </w:tcPr>
          <w:p w14:paraId="7068751E" w14:textId="77777777" w:rsidR="00E34178" w:rsidRPr="0076221C" w:rsidRDefault="003D30E1" w:rsidP="0076221C">
            <w:r w:rsidRPr="0076221C">
              <w:t xml:space="preserve"> i600/20-21</w:t>
            </w:r>
          </w:p>
        </w:tc>
        <w:tc>
          <w:tcPr>
            <w:tcW w:w="1240" w:type="dxa"/>
          </w:tcPr>
          <w:p w14:paraId="7261ECC4" w14:textId="77777777" w:rsidR="00E34178" w:rsidRPr="0076221C" w:rsidRDefault="00E34178" w:rsidP="0076221C"/>
        </w:tc>
      </w:tr>
      <w:tr w:rsidR="00E34178" w:rsidRPr="0076221C" w14:paraId="44D4C6CA" w14:textId="77777777" w:rsidTr="002B0003">
        <w:trPr>
          <w:trHeight w:val="380"/>
        </w:trPr>
        <w:tc>
          <w:tcPr>
            <w:tcW w:w="560" w:type="dxa"/>
          </w:tcPr>
          <w:p w14:paraId="714BFB71" w14:textId="77777777" w:rsidR="00E34178" w:rsidRPr="0076221C" w:rsidRDefault="00E34178" w:rsidP="0076221C"/>
        </w:tc>
        <w:tc>
          <w:tcPr>
            <w:tcW w:w="560" w:type="dxa"/>
          </w:tcPr>
          <w:p w14:paraId="0AFA018F" w14:textId="77777777" w:rsidR="00E34178" w:rsidRPr="0076221C" w:rsidRDefault="003D30E1" w:rsidP="0076221C">
            <w:r w:rsidRPr="0076221C">
              <w:t xml:space="preserve"> 1</w:t>
            </w:r>
          </w:p>
        </w:tc>
        <w:tc>
          <w:tcPr>
            <w:tcW w:w="3780" w:type="dxa"/>
          </w:tcPr>
          <w:p w14:paraId="341A86D1" w14:textId="77777777" w:rsidR="00E34178" w:rsidRPr="0076221C" w:rsidRDefault="003D30E1" w:rsidP="0076221C">
            <w:r w:rsidRPr="0076221C">
              <w:t xml:space="preserve">Driftsutgifter, </w:t>
            </w:r>
            <w:r w:rsidRPr="003D30E1">
              <w:rPr>
                <w:rStyle w:val="kursiv0"/>
              </w:rPr>
              <w:t>kan nyttes under post 70</w:t>
            </w:r>
          </w:p>
        </w:tc>
        <w:tc>
          <w:tcPr>
            <w:tcW w:w="1520" w:type="dxa"/>
          </w:tcPr>
          <w:p w14:paraId="78B2DEC8" w14:textId="77777777" w:rsidR="00E34178" w:rsidRPr="0076221C" w:rsidRDefault="003D30E1" w:rsidP="0076221C">
            <w:r w:rsidRPr="0076221C">
              <w:t xml:space="preserve"> 6 121 000</w:t>
            </w:r>
          </w:p>
        </w:tc>
        <w:tc>
          <w:tcPr>
            <w:tcW w:w="1120" w:type="dxa"/>
          </w:tcPr>
          <w:p w14:paraId="01199D37" w14:textId="77777777" w:rsidR="00E34178" w:rsidRPr="0076221C" w:rsidRDefault="003D30E1" w:rsidP="0076221C">
            <w:r w:rsidRPr="0076221C">
              <w:t xml:space="preserve"> </w:t>
            </w:r>
            <w:proofErr w:type="spellStart"/>
            <w:r w:rsidRPr="0076221C">
              <w:t>lønnsoppg</w:t>
            </w:r>
            <w:proofErr w:type="spellEnd"/>
          </w:p>
        </w:tc>
        <w:tc>
          <w:tcPr>
            <w:tcW w:w="1120" w:type="dxa"/>
          </w:tcPr>
          <w:p w14:paraId="4EB0F283" w14:textId="77777777" w:rsidR="00E34178" w:rsidRPr="0076221C" w:rsidRDefault="00E34178" w:rsidP="0076221C"/>
        </w:tc>
        <w:tc>
          <w:tcPr>
            <w:tcW w:w="1240" w:type="dxa"/>
          </w:tcPr>
          <w:p w14:paraId="755479E2" w14:textId="77777777" w:rsidR="00E34178" w:rsidRPr="0076221C" w:rsidRDefault="00E34178" w:rsidP="0076221C"/>
        </w:tc>
      </w:tr>
      <w:tr w:rsidR="00E34178" w:rsidRPr="0076221C" w14:paraId="4F6ACC80" w14:textId="77777777" w:rsidTr="002B0003">
        <w:trPr>
          <w:trHeight w:val="380"/>
        </w:trPr>
        <w:tc>
          <w:tcPr>
            <w:tcW w:w="560" w:type="dxa"/>
          </w:tcPr>
          <w:p w14:paraId="31DB1E9B" w14:textId="77777777" w:rsidR="00E34178" w:rsidRPr="0076221C" w:rsidRDefault="003D30E1" w:rsidP="0076221C">
            <w:r w:rsidRPr="0076221C">
              <w:t xml:space="preserve"> 843</w:t>
            </w:r>
          </w:p>
        </w:tc>
        <w:tc>
          <w:tcPr>
            <w:tcW w:w="560" w:type="dxa"/>
          </w:tcPr>
          <w:p w14:paraId="3E31F760" w14:textId="77777777" w:rsidR="00E34178" w:rsidRPr="0076221C" w:rsidRDefault="00E34178" w:rsidP="0076221C"/>
        </w:tc>
        <w:tc>
          <w:tcPr>
            <w:tcW w:w="3780" w:type="dxa"/>
          </w:tcPr>
          <w:p w14:paraId="1DEBFA44" w14:textId="77777777" w:rsidR="00E34178" w:rsidRPr="0076221C" w:rsidRDefault="003D30E1" w:rsidP="0076221C">
            <w:r w:rsidRPr="0076221C">
              <w:t>Adopsjonsstøtte:</w:t>
            </w:r>
          </w:p>
        </w:tc>
        <w:tc>
          <w:tcPr>
            <w:tcW w:w="1520" w:type="dxa"/>
          </w:tcPr>
          <w:p w14:paraId="00ECB4C2" w14:textId="77777777" w:rsidR="00E34178" w:rsidRPr="0076221C" w:rsidRDefault="00E34178" w:rsidP="0076221C"/>
        </w:tc>
        <w:tc>
          <w:tcPr>
            <w:tcW w:w="1120" w:type="dxa"/>
          </w:tcPr>
          <w:p w14:paraId="13DF36D8" w14:textId="77777777" w:rsidR="00E34178" w:rsidRPr="0076221C" w:rsidRDefault="00E34178" w:rsidP="0076221C"/>
        </w:tc>
        <w:tc>
          <w:tcPr>
            <w:tcW w:w="1120" w:type="dxa"/>
          </w:tcPr>
          <w:p w14:paraId="7547B111" w14:textId="77777777" w:rsidR="00E34178" w:rsidRPr="0076221C" w:rsidRDefault="00E34178" w:rsidP="0076221C"/>
        </w:tc>
        <w:tc>
          <w:tcPr>
            <w:tcW w:w="1240" w:type="dxa"/>
          </w:tcPr>
          <w:p w14:paraId="5A60D225" w14:textId="77777777" w:rsidR="00E34178" w:rsidRPr="0076221C" w:rsidRDefault="00E34178" w:rsidP="0076221C"/>
        </w:tc>
      </w:tr>
      <w:tr w:rsidR="00E34178" w:rsidRPr="0076221C" w14:paraId="2998B5BB" w14:textId="77777777" w:rsidTr="002B0003">
        <w:trPr>
          <w:trHeight w:val="640"/>
        </w:trPr>
        <w:tc>
          <w:tcPr>
            <w:tcW w:w="560" w:type="dxa"/>
          </w:tcPr>
          <w:p w14:paraId="4F343C64" w14:textId="77777777" w:rsidR="00E34178" w:rsidRPr="0076221C" w:rsidRDefault="00E34178" w:rsidP="0076221C"/>
        </w:tc>
        <w:tc>
          <w:tcPr>
            <w:tcW w:w="560" w:type="dxa"/>
          </w:tcPr>
          <w:p w14:paraId="21FDA5C4" w14:textId="77777777" w:rsidR="00E34178" w:rsidRPr="0076221C" w:rsidRDefault="003D30E1" w:rsidP="0076221C">
            <w:r w:rsidRPr="0076221C">
              <w:t xml:space="preserve"> 70</w:t>
            </w:r>
          </w:p>
        </w:tc>
        <w:tc>
          <w:tcPr>
            <w:tcW w:w="3780" w:type="dxa"/>
          </w:tcPr>
          <w:p w14:paraId="1ACD1716" w14:textId="77777777" w:rsidR="00E34178" w:rsidRPr="0076221C" w:rsidRDefault="003D30E1" w:rsidP="0076221C">
            <w:r w:rsidRPr="0076221C">
              <w:t xml:space="preserve">Tilskudd til foreldre som adopterer barn fra utlandet, </w:t>
            </w:r>
            <w:r w:rsidRPr="003D30E1">
              <w:rPr>
                <w:rStyle w:val="kursiv0"/>
              </w:rPr>
              <w:t>overslagsbevilgning</w:t>
            </w:r>
          </w:p>
        </w:tc>
        <w:tc>
          <w:tcPr>
            <w:tcW w:w="1520" w:type="dxa"/>
          </w:tcPr>
          <w:p w14:paraId="48FB7A63" w14:textId="77777777" w:rsidR="00E34178" w:rsidRPr="0076221C" w:rsidRDefault="003D30E1" w:rsidP="0076221C">
            <w:r w:rsidRPr="0076221C">
              <w:t xml:space="preserve"> -1 700 000</w:t>
            </w:r>
          </w:p>
        </w:tc>
        <w:tc>
          <w:tcPr>
            <w:tcW w:w="1120" w:type="dxa"/>
          </w:tcPr>
          <w:p w14:paraId="7293082C" w14:textId="77777777" w:rsidR="00E34178" w:rsidRPr="0076221C" w:rsidRDefault="003D30E1" w:rsidP="0076221C">
            <w:r w:rsidRPr="0076221C">
              <w:t>p18/21-22</w:t>
            </w:r>
          </w:p>
        </w:tc>
        <w:tc>
          <w:tcPr>
            <w:tcW w:w="1120" w:type="dxa"/>
          </w:tcPr>
          <w:p w14:paraId="0DAD6285" w14:textId="77777777" w:rsidR="00E34178" w:rsidRPr="0076221C" w:rsidRDefault="00E34178" w:rsidP="0076221C"/>
        </w:tc>
        <w:tc>
          <w:tcPr>
            <w:tcW w:w="1240" w:type="dxa"/>
          </w:tcPr>
          <w:p w14:paraId="4FA93666" w14:textId="77777777" w:rsidR="00E34178" w:rsidRPr="0076221C" w:rsidRDefault="00E34178" w:rsidP="0076221C"/>
        </w:tc>
      </w:tr>
      <w:tr w:rsidR="00E34178" w:rsidRPr="0076221C" w14:paraId="1D0963F0" w14:textId="77777777" w:rsidTr="002B0003">
        <w:trPr>
          <w:trHeight w:val="640"/>
        </w:trPr>
        <w:tc>
          <w:tcPr>
            <w:tcW w:w="560" w:type="dxa"/>
          </w:tcPr>
          <w:p w14:paraId="62809622" w14:textId="77777777" w:rsidR="00E34178" w:rsidRPr="0076221C" w:rsidRDefault="00E34178" w:rsidP="0076221C"/>
        </w:tc>
        <w:tc>
          <w:tcPr>
            <w:tcW w:w="560" w:type="dxa"/>
          </w:tcPr>
          <w:p w14:paraId="7A0C6FF6" w14:textId="77777777" w:rsidR="00E34178" w:rsidRPr="0076221C" w:rsidRDefault="003D30E1" w:rsidP="0076221C">
            <w:r w:rsidRPr="0076221C">
              <w:t xml:space="preserve"> 70</w:t>
            </w:r>
          </w:p>
        </w:tc>
        <w:tc>
          <w:tcPr>
            <w:tcW w:w="3780" w:type="dxa"/>
          </w:tcPr>
          <w:p w14:paraId="4A3039DC" w14:textId="77777777" w:rsidR="00E34178" w:rsidRPr="0076221C" w:rsidRDefault="003D30E1" w:rsidP="0076221C">
            <w:r w:rsidRPr="0076221C">
              <w:t xml:space="preserve">Tilskudd til foreldre som adopterer barn fra utlandet, </w:t>
            </w:r>
            <w:r w:rsidRPr="003D30E1">
              <w:rPr>
                <w:rStyle w:val="kursiv0"/>
              </w:rPr>
              <w:t>overslagsbevilgning</w:t>
            </w:r>
          </w:p>
        </w:tc>
        <w:tc>
          <w:tcPr>
            <w:tcW w:w="1520" w:type="dxa"/>
          </w:tcPr>
          <w:p w14:paraId="372892C0" w14:textId="77777777" w:rsidR="00E34178" w:rsidRPr="0076221C" w:rsidRDefault="003D30E1" w:rsidP="0076221C">
            <w:r w:rsidRPr="0076221C">
              <w:t xml:space="preserve"> -1 000 000</w:t>
            </w:r>
          </w:p>
        </w:tc>
        <w:tc>
          <w:tcPr>
            <w:tcW w:w="1120" w:type="dxa"/>
          </w:tcPr>
          <w:p w14:paraId="2A92A3D2" w14:textId="77777777" w:rsidR="00E34178" w:rsidRPr="0076221C" w:rsidRDefault="003D30E1" w:rsidP="0076221C">
            <w:r w:rsidRPr="0076221C">
              <w:t>p195/20-21</w:t>
            </w:r>
          </w:p>
        </w:tc>
        <w:tc>
          <w:tcPr>
            <w:tcW w:w="1120" w:type="dxa"/>
          </w:tcPr>
          <w:p w14:paraId="56A3817C" w14:textId="77777777" w:rsidR="00E34178" w:rsidRPr="0076221C" w:rsidRDefault="003D30E1" w:rsidP="0076221C">
            <w:r w:rsidRPr="0076221C">
              <w:t xml:space="preserve"> i600/20-21</w:t>
            </w:r>
          </w:p>
        </w:tc>
        <w:tc>
          <w:tcPr>
            <w:tcW w:w="1240" w:type="dxa"/>
          </w:tcPr>
          <w:p w14:paraId="59AB55DA" w14:textId="77777777" w:rsidR="00E34178" w:rsidRPr="0076221C" w:rsidRDefault="00E34178" w:rsidP="0076221C"/>
        </w:tc>
      </w:tr>
      <w:tr w:rsidR="00E34178" w:rsidRPr="0076221C" w14:paraId="06BB31F6" w14:textId="77777777" w:rsidTr="002B0003">
        <w:trPr>
          <w:trHeight w:val="380"/>
        </w:trPr>
        <w:tc>
          <w:tcPr>
            <w:tcW w:w="560" w:type="dxa"/>
          </w:tcPr>
          <w:p w14:paraId="0C4BBC91" w14:textId="77777777" w:rsidR="00E34178" w:rsidRPr="0076221C" w:rsidRDefault="003D30E1" w:rsidP="0076221C">
            <w:r w:rsidRPr="0076221C">
              <w:t xml:space="preserve"> 844</w:t>
            </w:r>
          </w:p>
        </w:tc>
        <w:tc>
          <w:tcPr>
            <w:tcW w:w="560" w:type="dxa"/>
          </w:tcPr>
          <w:p w14:paraId="508DBA00" w14:textId="77777777" w:rsidR="00E34178" w:rsidRPr="0076221C" w:rsidRDefault="00E34178" w:rsidP="0076221C"/>
        </w:tc>
        <w:tc>
          <w:tcPr>
            <w:tcW w:w="3780" w:type="dxa"/>
          </w:tcPr>
          <w:p w14:paraId="68257C19" w14:textId="77777777" w:rsidR="00E34178" w:rsidRPr="0076221C" w:rsidRDefault="003D30E1" w:rsidP="0076221C">
            <w:r w:rsidRPr="0076221C">
              <w:t>Kontantstøtte:</w:t>
            </w:r>
          </w:p>
        </w:tc>
        <w:tc>
          <w:tcPr>
            <w:tcW w:w="1520" w:type="dxa"/>
          </w:tcPr>
          <w:p w14:paraId="0116ACB8" w14:textId="77777777" w:rsidR="00E34178" w:rsidRPr="0076221C" w:rsidRDefault="00E34178" w:rsidP="0076221C"/>
        </w:tc>
        <w:tc>
          <w:tcPr>
            <w:tcW w:w="1120" w:type="dxa"/>
          </w:tcPr>
          <w:p w14:paraId="5DECB5F4" w14:textId="77777777" w:rsidR="00E34178" w:rsidRPr="0076221C" w:rsidRDefault="00E34178" w:rsidP="0076221C"/>
        </w:tc>
        <w:tc>
          <w:tcPr>
            <w:tcW w:w="1120" w:type="dxa"/>
          </w:tcPr>
          <w:p w14:paraId="5D0D4ACD" w14:textId="77777777" w:rsidR="00E34178" w:rsidRPr="0076221C" w:rsidRDefault="00E34178" w:rsidP="0076221C"/>
        </w:tc>
        <w:tc>
          <w:tcPr>
            <w:tcW w:w="1240" w:type="dxa"/>
          </w:tcPr>
          <w:p w14:paraId="61FB74C2" w14:textId="77777777" w:rsidR="00E34178" w:rsidRPr="0076221C" w:rsidRDefault="00E34178" w:rsidP="0076221C"/>
        </w:tc>
      </w:tr>
      <w:tr w:rsidR="00E34178" w:rsidRPr="0076221C" w14:paraId="358C6A97" w14:textId="77777777" w:rsidTr="002B0003">
        <w:trPr>
          <w:trHeight w:val="380"/>
        </w:trPr>
        <w:tc>
          <w:tcPr>
            <w:tcW w:w="560" w:type="dxa"/>
          </w:tcPr>
          <w:p w14:paraId="56786B07" w14:textId="77777777" w:rsidR="00E34178" w:rsidRPr="0076221C" w:rsidRDefault="00E34178" w:rsidP="0076221C"/>
        </w:tc>
        <w:tc>
          <w:tcPr>
            <w:tcW w:w="560" w:type="dxa"/>
          </w:tcPr>
          <w:p w14:paraId="64AEE261" w14:textId="77777777" w:rsidR="00E34178" w:rsidRPr="0076221C" w:rsidRDefault="003D30E1" w:rsidP="0076221C">
            <w:r w:rsidRPr="0076221C">
              <w:t xml:space="preserve"> 70</w:t>
            </w:r>
          </w:p>
        </w:tc>
        <w:tc>
          <w:tcPr>
            <w:tcW w:w="3780" w:type="dxa"/>
          </w:tcPr>
          <w:p w14:paraId="242F803A" w14:textId="77777777" w:rsidR="00E34178" w:rsidRPr="0076221C" w:rsidRDefault="003D30E1" w:rsidP="0076221C">
            <w:r w:rsidRPr="0076221C">
              <w:t xml:space="preserve">Tilskudd, </w:t>
            </w:r>
            <w:r w:rsidRPr="003D30E1">
              <w:rPr>
                <w:rStyle w:val="kursiv0"/>
              </w:rPr>
              <w:t>overslagsbevilgning</w:t>
            </w:r>
          </w:p>
        </w:tc>
        <w:tc>
          <w:tcPr>
            <w:tcW w:w="1520" w:type="dxa"/>
          </w:tcPr>
          <w:p w14:paraId="4D56F481" w14:textId="77777777" w:rsidR="00E34178" w:rsidRPr="0076221C" w:rsidRDefault="003D30E1" w:rsidP="0076221C">
            <w:r w:rsidRPr="0076221C">
              <w:t xml:space="preserve"> -50 000 000</w:t>
            </w:r>
          </w:p>
        </w:tc>
        <w:tc>
          <w:tcPr>
            <w:tcW w:w="1120" w:type="dxa"/>
          </w:tcPr>
          <w:p w14:paraId="1BEEE4FD" w14:textId="77777777" w:rsidR="00E34178" w:rsidRPr="0076221C" w:rsidRDefault="003D30E1" w:rsidP="0076221C">
            <w:r w:rsidRPr="0076221C">
              <w:t>p18/21-22</w:t>
            </w:r>
          </w:p>
        </w:tc>
        <w:tc>
          <w:tcPr>
            <w:tcW w:w="1120" w:type="dxa"/>
          </w:tcPr>
          <w:p w14:paraId="36D37582" w14:textId="77777777" w:rsidR="00E34178" w:rsidRPr="0076221C" w:rsidRDefault="00E34178" w:rsidP="0076221C"/>
        </w:tc>
        <w:tc>
          <w:tcPr>
            <w:tcW w:w="1240" w:type="dxa"/>
          </w:tcPr>
          <w:p w14:paraId="694FCD86" w14:textId="77777777" w:rsidR="00E34178" w:rsidRPr="0076221C" w:rsidRDefault="00E34178" w:rsidP="0076221C"/>
        </w:tc>
      </w:tr>
      <w:tr w:rsidR="00E34178" w:rsidRPr="0076221C" w14:paraId="11CDE4DC" w14:textId="77777777" w:rsidTr="002B0003">
        <w:trPr>
          <w:trHeight w:val="380"/>
        </w:trPr>
        <w:tc>
          <w:tcPr>
            <w:tcW w:w="560" w:type="dxa"/>
          </w:tcPr>
          <w:p w14:paraId="66E205AF" w14:textId="77777777" w:rsidR="00E34178" w:rsidRPr="0076221C" w:rsidRDefault="00E34178" w:rsidP="0076221C"/>
        </w:tc>
        <w:tc>
          <w:tcPr>
            <w:tcW w:w="560" w:type="dxa"/>
          </w:tcPr>
          <w:p w14:paraId="0800FAD2" w14:textId="77777777" w:rsidR="00E34178" w:rsidRPr="0076221C" w:rsidRDefault="003D30E1" w:rsidP="0076221C">
            <w:r w:rsidRPr="0076221C">
              <w:t xml:space="preserve"> 70</w:t>
            </w:r>
          </w:p>
        </w:tc>
        <w:tc>
          <w:tcPr>
            <w:tcW w:w="3780" w:type="dxa"/>
          </w:tcPr>
          <w:p w14:paraId="28A30183" w14:textId="77777777" w:rsidR="00E34178" w:rsidRPr="0076221C" w:rsidRDefault="003D30E1" w:rsidP="0076221C">
            <w:r w:rsidRPr="0076221C">
              <w:t xml:space="preserve">Tilskudd, </w:t>
            </w:r>
            <w:r w:rsidRPr="003D30E1">
              <w:rPr>
                <w:rStyle w:val="kursiv0"/>
              </w:rPr>
              <w:t>overslagsbevilgning</w:t>
            </w:r>
          </w:p>
        </w:tc>
        <w:tc>
          <w:tcPr>
            <w:tcW w:w="1520" w:type="dxa"/>
          </w:tcPr>
          <w:p w14:paraId="107DD369" w14:textId="77777777" w:rsidR="00E34178" w:rsidRPr="0076221C" w:rsidRDefault="003D30E1" w:rsidP="0076221C">
            <w:r w:rsidRPr="0076221C">
              <w:t xml:space="preserve"> -20 000 000</w:t>
            </w:r>
          </w:p>
        </w:tc>
        <w:tc>
          <w:tcPr>
            <w:tcW w:w="1120" w:type="dxa"/>
          </w:tcPr>
          <w:p w14:paraId="46242E4C" w14:textId="77777777" w:rsidR="00E34178" w:rsidRPr="0076221C" w:rsidRDefault="003D30E1" w:rsidP="0076221C">
            <w:r w:rsidRPr="0076221C">
              <w:t>p195/20-21</w:t>
            </w:r>
          </w:p>
        </w:tc>
        <w:tc>
          <w:tcPr>
            <w:tcW w:w="1120" w:type="dxa"/>
          </w:tcPr>
          <w:p w14:paraId="7510FA90" w14:textId="77777777" w:rsidR="00E34178" w:rsidRPr="0076221C" w:rsidRDefault="003D30E1" w:rsidP="0076221C">
            <w:r w:rsidRPr="0076221C">
              <w:t xml:space="preserve"> i600/20-21</w:t>
            </w:r>
          </w:p>
        </w:tc>
        <w:tc>
          <w:tcPr>
            <w:tcW w:w="1240" w:type="dxa"/>
          </w:tcPr>
          <w:p w14:paraId="2769682A" w14:textId="77777777" w:rsidR="00E34178" w:rsidRPr="0076221C" w:rsidRDefault="00E34178" w:rsidP="0076221C"/>
        </w:tc>
      </w:tr>
      <w:tr w:rsidR="00E34178" w:rsidRPr="0076221C" w14:paraId="5D631B54" w14:textId="77777777" w:rsidTr="002B0003">
        <w:trPr>
          <w:trHeight w:val="380"/>
        </w:trPr>
        <w:tc>
          <w:tcPr>
            <w:tcW w:w="560" w:type="dxa"/>
          </w:tcPr>
          <w:p w14:paraId="22D177FB" w14:textId="77777777" w:rsidR="00E34178" w:rsidRPr="0076221C" w:rsidRDefault="003D30E1" w:rsidP="0076221C">
            <w:r w:rsidRPr="0076221C">
              <w:t xml:space="preserve"> 845</w:t>
            </w:r>
          </w:p>
        </w:tc>
        <w:tc>
          <w:tcPr>
            <w:tcW w:w="560" w:type="dxa"/>
          </w:tcPr>
          <w:p w14:paraId="58F4AA87" w14:textId="77777777" w:rsidR="00E34178" w:rsidRPr="0076221C" w:rsidRDefault="00E34178" w:rsidP="0076221C"/>
        </w:tc>
        <w:tc>
          <w:tcPr>
            <w:tcW w:w="3780" w:type="dxa"/>
          </w:tcPr>
          <w:p w14:paraId="3D3EEEC9" w14:textId="77777777" w:rsidR="00E34178" w:rsidRPr="0076221C" w:rsidRDefault="003D30E1" w:rsidP="0076221C">
            <w:r w:rsidRPr="0076221C">
              <w:t>Barnetrygd:</w:t>
            </w:r>
          </w:p>
        </w:tc>
        <w:tc>
          <w:tcPr>
            <w:tcW w:w="1520" w:type="dxa"/>
          </w:tcPr>
          <w:p w14:paraId="325B6485" w14:textId="77777777" w:rsidR="00E34178" w:rsidRPr="0076221C" w:rsidRDefault="00E34178" w:rsidP="0076221C"/>
        </w:tc>
        <w:tc>
          <w:tcPr>
            <w:tcW w:w="1120" w:type="dxa"/>
          </w:tcPr>
          <w:p w14:paraId="772C1170" w14:textId="77777777" w:rsidR="00E34178" w:rsidRPr="0076221C" w:rsidRDefault="00E34178" w:rsidP="0076221C"/>
        </w:tc>
        <w:tc>
          <w:tcPr>
            <w:tcW w:w="1120" w:type="dxa"/>
          </w:tcPr>
          <w:p w14:paraId="70A5EEB2" w14:textId="77777777" w:rsidR="00E34178" w:rsidRPr="0076221C" w:rsidRDefault="00E34178" w:rsidP="0076221C"/>
        </w:tc>
        <w:tc>
          <w:tcPr>
            <w:tcW w:w="1240" w:type="dxa"/>
          </w:tcPr>
          <w:p w14:paraId="28C309FE" w14:textId="77777777" w:rsidR="00E34178" w:rsidRPr="0076221C" w:rsidRDefault="00E34178" w:rsidP="0076221C"/>
        </w:tc>
      </w:tr>
      <w:tr w:rsidR="00E34178" w:rsidRPr="0076221C" w14:paraId="20C0333E" w14:textId="77777777" w:rsidTr="002B0003">
        <w:trPr>
          <w:trHeight w:val="380"/>
        </w:trPr>
        <w:tc>
          <w:tcPr>
            <w:tcW w:w="560" w:type="dxa"/>
          </w:tcPr>
          <w:p w14:paraId="3E1C5F59" w14:textId="77777777" w:rsidR="00E34178" w:rsidRPr="0076221C" w:rsidRDefault="00E34178" w:rsidP="0076221C"/>
        </w:tc>
        <w:tc>
          <w:tcPr>
            <w:tcW w:w="560" w:type="dxa"/>
          </w:tcPr>
          <w:p w14:paraId="6182C082" w14:textId="77777777" w:rsidR="00E34178" w:rsidRPr="0076221C" w:rsidRDefault="003D30E1" w:rsidP="0076221C">
            <w:r w:rsidRPr="0076221C">
              <w:t xml:space="preserve"> 70</w:t>
            </w:r>
          </w:p>
        </w:tc>
        <w:tc>
          <w:tcPr>
            <w:tcW w:w="3780" w:type="dxa"/>
          </w:tcPr>
          <w:p w14:paraId="702019A2" w14:textId="77777777" w:rsidR="00E34178" w:rsidRPr="0076221C" w:rsidRDefault="003D30E1" w:rsidP="0076221C">
            <w:r w:rsidRPr="0076221C">
              <w:t xml:space="preserve">Tilskudd, </w:t>
            </w:r>
            <w:r w:rsidRPr="003D30E1">
              <w:rPr>
                <w:rStyle w:val="kursiv0"/>
              </w:rPr>
              <w:t>overslagsbevilgning</w:t>
            </w:r>
          </w:p>
        </w:tc>
        <w:tc>
          <w:tcPr>
            <w:tcW w:w="1520" w:type="dxa"/>
          </w:tcPr>
          <w:p w14:paraId="1A8456F6" w14:textId="77777777" w:rsidR="00E34178" w:rsidRPr="0076221C" w:rsidRDefault="003D30E1" w:rsidP="0076221C">
            <w:r w:rsidRPr="0076221C">
              <w:t xml:space="preserve"> -100 000 000</w:t>
            </w:r>
          </w:p>
        </w:tc>
        <w:tc>
          <w:tcPr>
            <w:tcW w:w="1120" w:type="dxa"/>
          </w:tcPr>
          <w:p w14:paraId="6208DFA0" w14:textId="77777777" w:rsidR="00E34178" w:rsidRPr="0076221C" w:rsidRDefault="003D30E1" w:rsidP="0076221C">
            <w:r w:rsidRPr="0076221C">
              <w:t>p18/21-22</w:t>
            </w:r>
          </w:p>
        </w:tc>
        <w:tc>
          <w:tcPr>
            <w:tcW w:w="1120" w:type="dxa"/>
          </w:tcPr>
          <w:p w14:paraId="0977E92D" w14:textId="77777777" w:rsidR="00E34178" w:rsidRPr="0076221C" w:rsidRDefault="00E34178" w:rsidP="0076221C"/>
        </w:tc>
        <w:tc>
          <w:tcPr>
            <w:tcW w:w="1240" w:type="dxa"/>
          </w:tcPr>
          <w:p w14:paraId="583913FA" w14:textId="77777777" w:rsidR="00E34178" w:rsidRPr="0076221C" w:rsidRDefault="00E34178" w:rsidP="0076221C"/>
        </w:tc>
      </w:tr>
      <w:tr w:rsidR="00E34178" w:rsidRPr="0076221C" w14:paraId="693C67A3" w14:textId="77777777" w:rsidTr="002B0003">
        <w:trPr>
          <w:trHeight w:val="380"/>
        </w:trPr>
        <w:tc>
          <w:tcPr>
            <w:tcW w:w="560" w:type="dxa"/>
          </w:tcPr>
          <w:p w14:paraId="087A87B3" w14:textId="77777777" w:rsidR="00E34178" w:rsidRPr="0076221C" w:rsidRDefault="00E34178" w:rsidP="0076221C"/>
        </w:tc>
        <w:tc>
          <w:tcPr>
            <w:tcW w:w="560" w:type="dxa"/>
          </w:tcPr>
          <w:p w14:paraId="5FB49E04" w14:textId="77777777" w:rsidR="00E34178" w:rsidRPr="0076221C" w:rsidRDefault="003D30E1" w:rsidP="0076221C">
            <w:r w:rsidRPr="0076221C">
              <w:t xml:space="preserve"> 70</w:t>
            </w:r>
          </w:p>
        </w:tc>
        <w:tc>
          <w:tcPr>
            <w:tcW w:w="3780" w:type="dxa"/>
          </w:tcPr>
          <w:p w14:paraId="2F1EDDF0" w14:textId="77777777" w:rsidR="00E34178" w:rsidRPr="0076221C" w:rsidRDefault="003D30E1" w:rsidP="0076221C">
            <w:r w:rsidRPr="0076221C">
              <w:t xml:space="preserve">Tilskudd, </w:t>
            </w:r>
            <w:r w:rsidRPr="003D30E1">
              <w:rPr>
                <w:rStyle w:val="kursiv0"/>
              </w:rPr>
              <w:t>overslagsbevilgning</w:t>
            </w:r>
          </w:p>
        </w:tc>
        <w:tc>
          <w:tcPr>
            <w:tcW w:w="1520" w:type="dxa"/>
          </w:tcPr>
          <w:p w14:paraId="4E351BE6" w14:textId="77777777" w:rsidR="00E34178" w:rsidRPr="0076221C" w:rsidRDefault="003D30E1" w:rsidP="0076221C">
            <w:r w:rsidRPr="0076221C">
              <w:t xml:space="preserve"> 102 000 000</w:t>
            </w:r>
          </w:p>
        </w:tc>
        <w:tc>
          <w:tcPr>
            <w:tcW w:w="1120" w:type="dxa"/>
          </w:tcPr>
          <w:p w14:paraId="667C2CFB" w14:textId="77777777" w:rsidR="00E34178" w:rsidRPr="0076221C" w:rsidRDefault="003D30E1" w:rsidP="0076221C">
            <w:r w:rsidRPr="0076221C">
              <w:t>p195/20-21</w:t>
            </w:r>
          </w:p>
        </w:tc>
        <w:tc>
          <w:tcPr>
            <w:tcW w:w="1120" w:type="dxa"/>
          </w:tcPr>
          <w:p w14:paraId="44D67EA3" w14:textId="77777777" w:rsidR="00E34178" w:rsidRPr="0076221C" w:rsidRDefault="003D30E1" w:rsidP="0076221C">
            <w:r w:rsidRPr="0076221C">
              <w:t xml:space="preserve"> i600/20-21</w:t>
            </w:r>
          </w:p>
        </w:tc>
        <w:tc>
          <w:tcPr>
            <w:tcW w:w="1240" w:type="dxa"/>
          </w:tcPr>
          <w:p w14:paraId="73C50ACE" w14:textId="77777777" w:rsidR="00E34178" w:rsidRPr="0076221C" w:rsidRDefault="00E34178" w:rsidP="0076221C"/>
        </w:tc>
      </w:tr>
      <w:tr w:rsidR="00E34178" w:rsidRPr="0076221C" w14:paraId="796E0E3F" w14:textId="77777777" w:rsidTr="002B0003">
        <w:trPr>
          <w:trHeight w:val="380"/>
        </w:trPr>
        <w:tc>
          <w:tcPr>
            <w:tcW w:w="560" w:type="dxa"/>
          </w:tcPr>
          <w:p w14:paraId="4D60BA25" w14:textId="77777777" w:rsidR="00E34178" w:rsidRPr="0076221C" w:rsidRDefault="003D30E1" w:rsidP="0076221C">
            <w:r w:rsidRPr="0076221C">
              <w:t xml:space="preserve"> 846</w:t>
            </w:r>
          </w:p>
        </w:tc>
        <w:tc>
          <w:tcPr>
            <w:tcW w:w="560" w:type="dxa"/>
          </w:tcPr>
          <w:p w14:paraId="12D206CB" w14:textId="77777777" w:rsidR="00E34178" w:rsidRPr="0076221C" w:rsidRDefault="00E34178" w:rsidP="0076221C"/>
        </w:tc>
        <w:tc>
          <w:tcPr>
            <w:tcW w:w="3780" w:type="dxa"/>
          </w:tcPr>
          <w:p w14:paraId="1E5B5C0F" w14:textId="77777777" w:rsidR="00E34178" w:rsidRPr="0076221C" w:rsidRDefault="003D30E1" w:rsidP="0076221C">
            <w:r w:rsidRPr="0076221C">
              <w:t>Familie- og oppveksttiltak:</w:t>
            </w:r>
          </w:p>
        </w:tc>
        <w:tc>
          <w:tcPr>
            <w:tcW w:w="1520" w:type="dxa"/>
          </w:tcPr>
          <w:p w14:paraId="31E77BC6" w14:textId="77777777" w:rsidR="00E34178" w:rsidRPr="0076221C" w:rsidRDefault="00E34178" w:rsidP="0076221C"/>
        </w:tc>
        <w:tc>
          <w:tcPr>
            <w:tcW w:w="1120" w:type="dxa"/>
          </w:tcPr>
          <w:p w14:paraId="188429FB" w14:textId="77777777" w:rsidR="00E34178" w:rsidRPr="0076221C" w:rsidRDefault="00E34178" w:rsidP="0076221C"/>
        </w:tc>
        <w:tc>
          <w:tcPr>
            <w:tcW w:w="1120" w:type="dxa"/>
          </w:tcPr>
          <w:p w14:paraId="214B4DDD" w14:textId="77777777" w:rsidR="00E34178" w:rsidRPr="0076221C" w:rsidRDefault="00E34178" w:rsidP="0076221C"/>
        </w:tc>
        <w:tc>
          <w:tcPr>
            <w:tcW w:w="1240" w:type="dxa"/>
          </w:tcPr>
          <w:p w14:paraId="60F6DC4B" w14:textId="77777777" w:rsidR="00E34178" w:rsidRPr="0076221C" w:rsidRDefault="00E34178" w:rsidP="0076221C"/>
        </w:tc>
      </w:tr>
      <w:tr w:rsidR="00E34178" w:rsidRPr="0076221C" w14:paraId="04A1C54C" w14:textId="77777777" w:rsidTr="002B0003">
        <w:trPr>
          <w:trHeight w:val="880"/>
        </w:trPr>
        <w:tc>
          <w:tcPr>
            <w:tcW w:w="560" w:type="dxa"/>
          </w:tcPr>
          <w:p w14:paraId="0E258166" w14:textId="77777777" w:rsidR="00E34178" w:rsidRPr="0076221C" w:rsidRDefault="00E34178" w:rsidP="0076221C"/>
        </w:tc>
        <w:tc>
          <w:tcPr>
            <w:tcW w:w="560" w:type="dxa"/>
          </w:tcPr>
          <w:p w14:paraId="4FE1D8EE" w14:textId="77777777" w:rsidR="00E34178" w:rsidRPr="0076221C" w:rsidRDefault="003D30E1" w:rsidP="0076221C">
            <w:r w:rsidRPr="0076221C">
              <w:t xml:space="preserve"> 21</w:t>
            </w:r>
          </w:p>
        </w:tc>
        <w:tc>
          <w:tcPr>
            <w:tcW w:w="3780" w:type="dxa"/>
          </w:tcPr>
          <w:p w14:paraId="264C091D" w14:textId="77777777" w:rsidR="00E34178" w:rsidRPr="0076221C" w:rsidRDefault="003D30E1" w:rsidP="0076221C">
            <w:r w:rsidRPr="0076221C">
              <w:t xml:space="preserve">Spesielle driftsutgifter, </w:t>
            </w:r>
            <w:r w:rsidRPr="003D30E1">
              <w:rPr>
                <w:rStyle w:val="kursiv0"/>
              </w:rPr>
              <w:t>kan overføres, kan nyttes under post 61, post 62 og post 71</w:t>
            </w:r>
          </w:p>
        </w:tc>
        <w:tc>
          <w:tcPr>
            <w:tcW w:w="1520" w:type="dxa"/>
          </w:tcPr>
          <w:p w14:paraId="4E067187" w14:textId="77777777" w:rsidR="00E34178" w:rsidRPr="0076221C" w:rsidRDefault="003D30E1" w:rsidP="0076221C">
            <w:r w:rsidRPr="0076221C">
              <w:t xml:space="preserve"> -30 000 000</w:t>
            </w:r>
          </w:p>
        </w:tc>
        <w:tc>
          <w:tcPr>
            <w:tcW w:w="1120" w:type="dxa"/>
          </w:tcPr>
          <w:p w14:paraId="683E39A2" w14:textId="77777777" w:rsidR="00E34178" w:rsidRPr="0076221C" w:rsidRDefault="003D30E1" w:rsidP="0076221C">
            <w:r w:rsidRPr="0076221C">
              <w:t>p18/21-22</w:t>
            </w:r>
          </w:p>
        </w:tc>
        <w:tc>
          <w:tcPr>
            <w:tcW w:w="1120" w:type="dxa"/>
          </w:tcPr>
          <w:p w14:paraId="3635E3C7" w14:textId="77777777" w:rsidR="00E34178" w:rsidRPr="0076221C" w:rsidRDefault="00E34178" w:rsidP="0076221C"/>
        </w:tc>
        <w:tc>
          <w:tcPr>
            <w:tcW w:w="1240" w:type="dxa"/>
          </w:tcPr>
          <w:p w14:paraId="4C7020A9" w14:textId="77777777" w:rsidR="00E34178" w:rsidRPr="0076221C" w:rsidRDefault="00E34178" w:rsidP="0076221C"/>
        </w:tc>
      </w:tr>
      <w:tr w:rsidR="00E34178" w:rsidRPr="0076221C" w14:paraId="67A8A0CA" w14:textId="77777777" w:rsidTr="002B0003">
        <w:trPr>
          <w:trHeight w:val="880"/>
        </w:trPr>
        <w:tc>
          <w:tcPr>
            <w:tcW w:w="560" w:type="dxa"/>
          </w:tcPr>
          <w:p w14:paraId="4D1A962D" w14:textId="77777777" w:rsidR="00E34178" w:rsidRPr="0076221C" w:rsidRDefault="00E34178" w:rsidP="0076221C"/>
        </w:tc>
        <w:tc>
          <w:tcPr>
            <w:tcW w:w="560" w:type="dxa"/>
          </w:tcPr>
          <w:p w14:paraId="10002493" w14:textId="77777777" w:rsidR="00E34178" w:rsidRPr="0076221C" w:rsidRDefault="003D30E1" w:rsidP="0076221C">
            <w:r w:rsidRPr="0076221C">
              <w:t xml:space="preserve"> 21</w:t>
            </w:r>
          </w:p>
        </w:tc>
        <w:tc>
          <w:tcPr>
            <w:tcW w:w="3780" w:type="dxa"/>
          </w:tcPr>
          <w:p w14:paraId="7087E847" w14:textId="77777777" w:rsidR="00E34178" w:rsidRPr="0076221C" w:rsidRDefault="003D30E1" w:rsidP="0076221C">
            <w:r w:rsidRPr="0076221C">
              <w:t xml:space="preserve">Spesielle driftsutgifter, </w:t>
            </w:r>
            <w:r w:rsidRPr="003D30E1">
              <w:rPr>
                <w:rStyle w:val="kursiv0"/>
              </w:rPr>
              <w:t>kan overføres, kan nyttes under post 61, post 62 og post 71</w:t>
            </w:r>
          </w:p>
        </w:tc>
        <w:tc>
          <w:tcPr>
            <w:tcW w:w="1520" w:type="dxa"/>
          </w:tcPr>
          <w:p w14:paraId="28E6D392" w14:textId="77777777" w:rsidR="00E34178" w:rsidRPr="0076221C" w:rsidRDefault="003D30E1" w:rsidP="0076221C">
            <w:r w:rsidRPr="0076221C">
              <w:t xml:space="preserve"> -640 000</w:t>
            </w:r>
          </w:p>
        </w:tc>
        <w:tc>
          <w:tcPr>
            <w:tcW w:w="1120" w:type="dxa"/>
          </w:tcPr>
          <w:p w14:paraId="3A4F518B" w14:textId="77777777" w:rsidR="00E34178" w:rsidRPr="0076221C" w:rsidRDefault="003D30E1" w:rsidP="0076221C">
            <w:r w:rsidRPr="0076221C">
              <w:t>p195/20-21</w:t>
            </w:r>
          </w:p>
        </w:tc>
        <w:tc>
          <w:tcPr>
            <w:tcW w:w="1120" w:type="dxa"/>
          </w:tcPr>
          <w:p w14:paraId="0FF8229B" w14:textId="77777777" w:rsidR="00E34178" w:rsidRPr="0076221C" w:rsidRDefault="003D30E1" w:rsidP="0076221C">
            <w:r w:rsidRPr="0076221C">
              <w:t xml:space="preserve"> i600/20-21</w:t>
            </w:r>
          </w:p>
        </w:tc>
        <w:tc>
          <w:tcPr>
            <w:tcW w:w="1240" w:type="dxa"/>
          </w:tcPr>
          <w:p w14:paraId="3D54575F" w14:textId="77777777" w:rsidR="00E34178" w:rsidRPr="0076221C" w:rsidRDefault="00E34178" w:rsidP="0076221C"/>
        </w:tc>
      </w:tr>
      <w:tr w:rsidR="00E34178" w:rsidRPr="0076221C" w14:paraId="7ADDDCC7" w14:textId="77777777" w:rsidTr="002B0003">
        <w:trPr>
          <w:trHeight w:val="640"/>
        </w:trPr>
        <w:tc>
          <w:tcPr>
            <w:tcW w:w="560" w:type="dxa"/>
          </w:tcPr>
          <w:p w14:paraId="4B2D57F3" w14:textId="77777777" w:rsidR="00E34178" w:rsidRPr="0076221C" w:rsidRDefault="00E34178" w:rsidP="0076221C"/>
        </w:tc>
        <w:tc>
          <w:tcPr>
            <w:tcW w:w="560" w:type="dxa"/>
          </w:tcPr>
          <w:p w14:paraId="2593D4B4" w14:textId="77777777" w:rsidR="00E34178" w:rsidRPr="0076221C" w:rsidRDefault="003D30E1" w:rsidP="0076221C">
            <w:r w:rsidRPr="0076221C">
              <w:t xml:space="preserve"> 60</w:t>
            </w:r>
          </w:p>
        </w:tc>
        <w:tc>
          <w:tcPr>
            <w:tcW w:w="3780" w:type="dxa"/>
          </w:tcPr>
          <w:p w14:paraId="3353C58C" w14:textId="77777777" w:rsidR="00E34178" w:rsidRPr="0076221C" w:rsidRDefault="003D30E1" w:rsidP="0076221C">
            <w:r w:rsidRPr="0076221C">
              <w:t xml:space="preserve">Barne- og ungdomstiltak i større bysamfunn, </w:t>
            </w:r>
            <w:r w:rsidRPr="003D30E1">
              <w:rPr>
                <w:rStyle w:val="kursiv0"/>
              </w:rPr>
              <w:t>kan overføres</w:t>
            </w:r>
          </w:p>
        </w:tc>
        <w:tc>
          <w:tcPr>
            <w:tcW w:w="1520" w:type="dxa"/>
          </w:tcPr>
          <w:p w14:paraId="2FCE62A1" w14:textId="77777777" w:rsidR="00E34178" w:rsidRPr="0076221C" w:rsidRDefault="003D30E1" w:rsidP="0076221C">
            <w:r w:rsidRPr="0076221C">
              <w:t xml:space="preserve"> 10 000 000</w:t>
            </w:r>
          </w:p>
        </w:tc>
        <w:tc>
          <w:tcPr>
            <w:tcW w:w="1120" w:type="dxa"/>
          </w:tcPr>
          <w:p w14:paraId="1BAA7B01" w14:textId="77777777" w:rsidR="00E34178" w:rsidRPr="0076221C" w:rsidRDefault="003D30E1" w:rsidP="0076221C">
            <w:r w:rsidRPr="0076221C">
              <w:t>p195/20-21</w:t>
            </w:r>
          </w:p>
        </w:tc>
        <w:tc>
          <w:tcPr>
            <w:tcW w:w="1120" w:type="dxa"/>
          </w:tcPr>
          <w:p w14:paraId="763D97E6" w14:textId="77777777" w:rsidR="00E34178" w:rsidRPr="0076221C" w:rsidRDefault="003D30E1" w:rsidP="0076221C">
            <w:r w:rsidRPr="0076221C">
              <w:t xml:space="preserve"> i600/20-21</w:t>
            </w:r>
          </w:p>
        </w:tc>
        <w:tc>
          <w:tcPr>
            <w:tcW w:w="1240" w:type="dxa"/>
          </w:tcPr>
          <w:p w14:paraId="33F937C9" w14:textId="77777777" w:rsidR="00E34178" w:rsidRPr="0076221C" w:rsidRDefault="00E34178" w:rsidP="0076221C"/>
        </w:tc>
      </w:tr>
      <w:tr w:rsidR="00E34178" w:rsidRPr="0076221C" w14:paraId="0E9018A4" w14:textId="77777777" w:rsidTr="002B0003">
        <w:trPr>
          <w:trHeight w:val="880"/>
        </w:trPr>
        <w:tc>
          <w:tcPr>
            <w:tcW w:w="560" w:type="dxa"/>
          </w:tcPr>
          <w:p w14:paraId="2C6BB86D" w14:textId="77777777" w:rsidR="00E34178" w:rsidRPr="0076221C" w:rsidRDefault="00E34178" w:rsidP="0076221C"/>
        </w:tc>
        <w:tc>
          <w:tcPr>
            <w:tcW w:w="560" w:type="dxa"/>
          </w:tcPr>
          <w:p w14:paraId="3B8F0A6F" w14:textId="77777777" w:rsidR="00E34178" w:rsidRPr="0076221C" w:rsidRDefault="003D30E1" w:rsidP="0076221C">
            <w:r w:rsidRPr="0076221C">
              <w:t xml:space="preserve"> 61</w:t>
            </w:r>
          </w:p>
        </w:tc>
        <w:tc>
          <w:tcPr>
            <w:tcW w:w="3780" w:type="dxa"/>
          </w:tcPr>
          <w:p w14:paraId="7990202F" w14:textId="77777777" w:rsidR="00E34178" w:rsidRPr="0076221C" w:rsidRDefault="003D30E1" w:rsidP="0076221C">
            <w:r w:rsidRPr="0076221C">
              <w:t xml:space="preserve">Nasjonal tilskuddsordning for å inkludere barn og unge, </w:t>
            </w:r>
            <w:r w:rsidRPr="003D30E1">
              <w:rPr>
                <w:rStyle w:val="kursiv0"/>
              </w:rPr>
              <w:t>kan nyttes under post 71</w:t>
            </w:r>
          </w:p>
        </w:tc>
        <w:tc>
          <w:tcPr>
            <w:tcW w:w="1520" w:type="dxa"/>
          </w:tcPr>
          <w:p w14:paraId="292F9F71" w14:textId="77777777" w:rsidR="00E34178" w:rsidRPr="0076221C" w:rsidRDefault="003D30E1" w:rsidP="0076221C">
            <w:r w:rsidRPr="0076221C">
              <w:t xml:space="preserve"> -50 000 000</w:t>
            </w:r>
          </w:p>
        </w:tc>
        <w:tc>
          <w:tcPr>
            <w:tcW w:w="1120" w:type="dxa"/>
          </w:tcPr>
          <w:p w14:paraId="230468FA" w14:textId="77777777" w:rsidR="00E34178" w:rsidRPr="0076221C" w:rsidRDefault="003D30E1" w:rsidP="0076221C">
            <w:r w:rsidRPr="0076221C">
              <w:t>p18/21-22</w:t>
            </w:r>
          </w:p>
        </w:tc>
        <w:tc>
          <w:tcPr>
            <w:tcW w:w="1120" w:type="dxa"/>
          </w:tcPr>
          <w:p w14:paraId="7B3BF7C3" w14:textId="77777777" w:rsidR="00E34178" w:rsidRPr="0076221C" w:rsidRDefault="00E34178" w:rsidP="0076221C"/>
        </w:tc>
        <w:tc>
          <w:tcPr>
            <w:tcW w:w="1240" w:type="dxa"/>
          </w:tcPr>
          <w:p w14:paraId="469CF5D7" w14:textId="77777777" w:rsidR="00E34178" w:rsidRPr="0076221C" w:rsidRDefault="00E34178" w:rsidP="0076221C"/>
        </w:tc>
      </w:tr>
      <w:tr w:rsidR="00E34178" w:rsidRPr="0076221C" w14:paraId="22E8CAE9" w14:textId="77777777" w:rsidTr="002B0003">
        <w:trPr>
          <w:trHeight w:val="880"/>
        </w:trPr>
        <w:tc>
          <w:tcPr>
            <w:tcW w:w="560" w:type="dxa"/>
          </w:tcPr>
          <w:p w14:paraId="490E15C2" w14:textId="77777777" w:rsidR="00E34178" w:rsidRPr="0076221C" w:rsidRDefault="00E34178" w:rsidP="0076221C"/>
        </w:tc>
        <w:tc>
          <w:tcPr>
            <w:tcW w:w="560" w:type="dxa"/>
          </w:tcPr>
          <w:p w14:paraId="3C658693" w14:textId="77777777" w:rsidR="00E34178" w:rsidRPr="0076221C" w:rsidRDefault="003D30E1" w:rsidP="0076221C">
            <w:r w:rsidRPr="0076221C">
              <w:t xml:space="preserve"> 61</w:t>
            </w:r>
          </w:p>
        </w:tc>
        <w:tc>
          <w:tcPr>
            <w:tcW w:w="3780" w:type="dxa"/>
          </w:tcPr>
          <w:p w14:paraId="1DE879BD" w14:textId="77777777" w:rsidR="00E34178" w:rsidRPr="0076221C" w:rsidRDefault="003D30E1" w:rsidP="0076221C">
            <w:r w:rsidRPr="0076221C">
              <w:t xml:space="preserve">Nasjonal tilskuddsordning for å inkludere barn og unge, </w:t>
            </w:r>
            <w:r w:rsidRPr="003D30E1">
              <w:rPr>
                <w:rStyle w:val="kursiv0"/>
              </w:rPr>
              <w:t>kan nyttes under post 71</w:t>
            </w:r>
          </w:p>
        </w:tc>
        <w:tc>
          <w:tcPr>
            <w:tcW w:w="1520" w:type="dxa"/>
          </w:tcPr>
          <w:p w14:paraId="7A93144F" w14:textId="77777777" w:rsidR="00E34178" w:rsidRPr="0076221C" w:rsidRDefault="003D30E1" w:rsidP="0076221C">
            <w:r w:rsidRPr="0076221C">
              <w:t xml:space="preserve"> 45 000 000</w:t>
            </w:r>
          </w:p>
        </w:tc>
        <w:tc>
          <w:tcPr>
            <w:tcW w:w="1120" w:type="dxa"/>
          </w:tcPr>
          <w:p w14:paraId="777F13EE" w14:textId="77777777" w:rsidR="00E34178" w:rsidRPr="0076221C" w:rsidRDefault="003D30E1" w:rsidP="0076221C">
            <w:r w:rsidRPr="0076221C">
              <w:t>p195/20-21</w:t>
            </w:r>
          </w:p>
        </w:tc>
        <w:tc>
          <w:tcPr>
            <w:tcW w:w="1120" w:type="dxa"/>
          </w:tcPr>
          <w:p w14:paraId="612C8DC4" w14:textId="77777777" w:rsidR="00E34178" w:rsidRPr="0076221C" w:rsidRDefault="003D30E1" w:rsidP="0076221C">
            <w:r w:rsidRPr="0076221C">
              <w:t xml:space="preserve"> i600/20-21</w:t>
            </w:r>
          </w:p>
        </w:tc>
        <w:tc>
          <w:tcPr>
            <w:tcW w:w="1240" w:type="dxa"/>
          </w:tcPr>
          <w:p w14:paraId="05477F3C" w14:textId="77777777" w:rsidR="00E34178" w:rsidRPr="0076221C" w:rsidRDefault="00E34178" w:rsidP="0076221C"/>
        </w:tc>
      </w:tr>
      <w:tr w:rsidR="00E34178" w:rsidRPr="0076221C" w14:paraId="368D1FB8" w14:textId="77777777" w:rsidTr="002B0003">
        <w:trPr>
          <w:trHeight w:val="880"/>
        </w:trPr>
        <w:tc>
          <w:tcPr>
            <w:tcW w:w="560" w:type="dxa"/>
          </w:tcPr>
          <w:p w14:paraId="57BD0344" w14:textId="77777777" w:rsidR="00E34178" w:rsidRPr="0076221C" w:rsidRDefault="00E34178" w:rsidP="0076221C"/>
        </w:tc>
        <w:tc>
          <w:tcPr>
            <w:tcW w:w="560" w:type="dxa"/>
          </w:tcPr>
          <w:p w14:paraId="09333181" w14:textId="77777777" w:rsidR="00E34178" w:rsidRPr="0076221C" w:rsidRDefault="003D30E1" w:rsidP="0076221C">
            <w:r w:rsidRPr="0076221C">
              <w:t xml:space="preserve"> 61</w:t>
            </w:r>
          </w:p>
        </w:tc>
        <w:tc>
          <w:tcPr>
            <w:tcW w:w="3780" w:type="dxa"/>
          </w:tcPr>
          <w:p w14:paraId="0BFEE7A0" w14:textId="77777777" w:rsidR="00E34178" w:rsidRPr="0076221C" w:rsidRDefault="003D30E1" w:rsidP="0076221C">
            <w:r w:rsidRPr="0076221C">
              <w:t xml:space="preserve">Nasjonal tilskuddsordning for å inkludere barn og unge, </w:t>
            </w:r>
            <w:r w:rsidRPr="003D30E1">
              <w:rPr>
                <w:rStyle w:val="kursiv0"/>
              </w:rPr>
              <w:t>kan nyttes under post 71</w:t>
            </w:r>
          </w:p>
        </w:tc>
        <w:tc>
          <w:tcPr>
            <w:tcW w:w="1520" w:type="dxa"/>
          </w:tcPr>
          <w:p w14:paraId="4D089CB9" w14:textId="77777777" w:rsidR="00E34178" w:rsidRPr="0076221C" w:rsidRDefault="003D30E1" w:rsidP="0076221C">
            <w:r w:rsidRPr="0076221C">
              <w:t xml:space="preserve"> 20 000 000</w:t>
            </w:r>
          </w:p>
        </w:tc>
        <w:tc>
          <w:tcPr>
            <w:tcW w:w="1120" w:type="dxa"/>
          </w:tcPr>
          <w:p w14:paraId="5E713681" w14:textId="77777777" w:rsidR="00E34178" w:rsidRPr="0076221C" w:rsidRDefault="003D30E1" w:rsidP="0076221C">
            <w:r w:rsidRPr="0076221C">
              <w:t>p79/20-21</w:t>
            </w:r>
          </w:p>
        </w:tc>
        <w:tc>
          <w:tcPr>
            <w:tcW w:w="1120" w:type="dxa"/>
          </w:tcPr>
          <w:p w14:paraId="3844CFC6" w14:textId="77777777" w:rsidR="00E34178" w:rsidRPr="0076221C" w:rsidRDefault="003D30E1" w:rsidP="0076221C">
            <w:r w:rsidRPr="0076221C">
              <w:t xml:space="preserve"> i233/20-21</w:t>
            </w:r>
          </w:p>
        </w:tc>
        <w:tc>
          <w:tcPr>
            <w:tcW w:w="1240" w:type="dxa"/>
          </w:tcPr>
          <w:p w14:paraId="42E3C1C3" w14:textId="77777777" w:rsidR="00E34178" w:rsidRPr="0076221C" w:rsidRDefault="00E34178" w:rsidP="0076221C"/>
        </w:tc>
      </w:tr>
      <w:tr w:rsidR="00E34178" w:rsidRPr="0076221C" w14:paraId="3D435DEB" w14:textId="77777777" w:rsidTr="002B0003">
        <w:trPr>
          <w:trHeight w:val="380"/>
        </w:trPr>
        <w:tc>
          <w:tcPr>
            <w:tcW w:w="560" w:type="dxa"/>
          </w:tcPr>
          <w:p w14:paraId="5F06B36D" w14:textId="77777777" w:rsidR="00E34178" w:rsidRPr="0076221C" w:rsidRDefault="00E34178" w:rsidP="0076221C"/>
        </w:tc>
        <w:tc>
          <w:tcPr>
            <w:tcW w:w="560" w:type="dxa"/>
          </w:tcPr>
          <w:p w14:paraId="1F1E57C8" w14:textId="77777777" w:rsidR="00E34178" w:rsidRPr="0076221C" w:rsidRDefault="003D30E1" w:rsidP="0076221C">
            <w:r w:rsidRPr="0076221C">
              <w:t xml:space="preserve"> 62</w:t>
            </w:r>
          </w:p>
        </w:tc>
        <w:tc>
          <w:tcPr>
            <w:tcW w:w="3780" w:type="dxa"/>
          </w:tcPr>
          <w:p w14:paraId="6A1A5ECF" w14:textId="77777777" w:rsidR="00E34178" w:rsidRPr="0076221C" w:rsidRDefault="003D30E1" w:rsidP="0076221C">
            <w:r w:rsidRPr="0076221C">
              <w:t xml:space="preserve">Utvikling i kommunene </w:t>
            </w:r>
          </w:p>
        </w:tc>
        <w:tc>
          <w:tcPr>
            <w:tcW w:w="1520" w:type="dxa"/>
          </w:tcPr>
          <w:p w14:paraId="10B40C29" w14:textId="77777777" w:rsidR="00E34178" w:rsidRPr="0076221C" w:rsidRDefault="003D30E1" w:rsidP="0076221C">
            <w:r w:rsidRPr="0076221C">
              <w:t xml:space="preserve"> 15 000 000</w:t>
            </w:r>
          </w:p>
        </w:tc>
        <w:tc>
          <w:tcPr>
            <w:tcW w:w="1120" w:type="dxa"/>
          </w:tcPr>
          <w:p w14:paraId="66433604" w14:textId="77777777" w:rsidR="00E34178" w:rsidRPr="0076221C" w:rsidRDefault="003D30E1" w:rsidP="0076221C">
            <w:r w:rsidRPr="0076221C">
              <w:t>p195/20-21</w:t>
            </w:r>
          </w:p>
        </w:tc>
        <w:tc>
          <w:tcPr>
            <w:tcW w:w="1120" w:type="dxa"/>
          </w:tcPr>
          <w:p w14:paraId="3B7C2F57" w14:textId="77777777" w:rsidR="00E34178" w:rsidRPr="0076221C" w:rsidRDefault="003D30E1" w:rsidP="0076221C">
            <w:r w:rsidRPr="0076221C">
              <w:t xml:space="preserve"> i600/20-21</w:t>
            </w:r>
          </w:p>
        </w:tc>
        <w:tc>
          <w:tcPr>
            <w:tcW w:w="1240" w:type="dxa"/>
          </w:tcPr>
          <w:p w14:paraId="2630E80F" w14:textId="77777777" w:rsidR="00E34178" w:rsidRPr="0076221C" w:rsidRDefault="00E34178" w:rsidP="0076221C"/>
        </w:tc>
      </w:tr>
      <w:tr w:rsidR="00E34178" w:rsidRPr="0076221C" w14:paraId="4FE6FF0F" w14:textId="77777777" w:rsidTr="002B0003">
        <w:trPr>
          <w:trHeight w:val="380"/>
        </w:trPr>
        <w:tc>
          <w:tcPr>
            <w:tcW w:w="560" w:type="dxa"/>
          </w:tcPr>
          <w:p w14:paraId="5C76CB5F" w14:textId="77777777" w:rsidR="00E34178" w:rsidRPr="0076221C" w:rsidRDefault="00E34178" w:rsidP="0076221C"/>
        </w:tc>
        <w:tc>
          <w:tcPr>
            <w:tcW w:w="560" w:type="dxa"/>
          </w:tcPr>
          <w:p w14:paraId="5464F4E5" w14:textId="77777777" w:rsidR="00E34178" w:rsidRPr="0076221C" w:rsidRDefault="003D30E1" w:rsidP="0076221C">
            <w:r w:rsidRPr="0076221C">
              <w:t xml:space="preserve"> 70</w:t>
            </w:r>
          </w:p>
        </w:tc>
        <w:tc>
          <w:tcPr>
            <w:tcW w:w="3780" w:type="dxa"/>
          </w:tcPr>
          <w:p w14:paraId="4013D8EC" w14:textId="77777777" w:rsidR="00E34178" w:rsidRPr="0076221C" w:rsidRDefault="003D30E1" w:rsidP="0076221C">
            <w:r w:rsidRPr="0076221C">
              <w:t xml:space="preserve">Barne- og ungdomsorganisasjoner </w:t>
            </w:r>
          </w:p>
        </w:tc>
        <w:tc>
          <w:tcPr>
            <w:tcW w:w="1520" w:type="dxa"/>
          </w:tcPr>
          <w:p w14:paraId="5475A682" w14:textId="77777777" w:rsidR="00E34178" w:rsidRPr="0076221C" w:rsidRDefault="003D30E1" w:rsidP="0076221C">
            <w:r w:rsidRPr="0076221C">
              <w:t xml:space="preserve"> -1 157 000</w:t>
            </w:r>
          </w:p>
        </w:tc>
        <w:tc>
          <w:tcPr>
            <w:tcW w:w="1120" w:type="dxa"/>
          </w:tcPr>
          <w:p w14:paraId="40819BB9" w14:textId="77777777" w:rsidR="00E34178" w:rsidRPr="0076221C" w:rsidRDefault="003D30E1" w:rsidP="0076221C">
            <w:r w:rsidRPr="0076221C">
              <w:t>p18/21-22</w:t>
            </w:r>
          </w:p>
        </w:tc>
        <w:tc>
          <w:tcPr>
            <w:tcW w:w="1120" w:type="dxa"/>
          </w:tcPr>
          <w:p w14:paraId="473FE185" w14:textId="77777777" w:rsidR="00E34178" w:rsidRPr="0076221C" w:rsidRDefault="00E34178" w:rsidP="0076221C"/>
        </w:tc>
        <w:tc>
          <w:tcPr>
            <w:tcW w:w="1240" w:type="dxa"/>
          </w:tcPr>
          <w:p w14:paraId="78BB98EF" w14:textId="77777777" w:rsidR="00E34178" w:rsidRPr="0076221C" w:rsidRDefault="00E34178" w:rsidP="0076221C"/>
        </w:tc>
      </w:tr>
      <w:tr w:rsidR="00E34178" w:rsidRPr="0076221C" w14:paraId="190CD661" w14:textId="77777777" w:rsidTr="002B0003">
        <w:trPr>
          <w:trHeight w:val="640"/>
        </w:trPr>
        <w:tc>
          <w:tcPr>
            <w:tcW w:w="560" w:type="dxa"/>
          </w:tcPr>
          <w:p w14:paraId="6BD3D490" w14:textId="77777777" w:rsidR="00E34178" w:rsidRPr="0076221C" w:rsidRDefault="00E34178" w:rsidP="0076221C"/>
        </w:tc>
        <w:tc>
          <w:tcPr>
            <w:tcW w:w="560" w:type="dxa"/>
          </w:tcPr>
          <w:p w14:paraId="388E8AA7" w14:textId="77777777" w:rsidR="00E34178" w:rsidRPr="0076221C" w:rsidRDefault="003D30E1" w:rsidP="0076221C">
            <w:r w:rsidRPr="0076221C">
              <w:t xml:space="preserve"> 71</w:t>
            </w:r>
          </w:p>
        </w:tc>
        <w:tc>
          <w:tcPr>
            <w:tcW w:w="3780" w:type="dxa"/>
          </w:tcPr>
          <w:p w14:paraId="4F6A09B3" w14:textId="77777777" w:rsidR="00E34178" w:rsidRPr="0076221C" w:rsidRDefault="003D30E1" w:rsidP="0076221C">
            <w:r w:rsidRPr="0076221C">
              <w:t xml:space="preserve">Utviklings- og opplysningsarbeid mv., </w:t>
            </w:r>
            <w:r w:rsidRPr="003D30E1">
              <w:rPr>
                <w:rStyle w:val="kursiv0"/>
              </w:rPr>
              <w:t>kan nyttes under post 21</w:t>
            </w:r>
          </w:p>
        </w:tc>
        <w:tc>
          <w:tcPr>
            <w:tcW w:w="1520" w:type="dxa"/>
          </w:tcPr>
          <w:p w14:paraId="3202FA7C" w14:textId="77777777" w:rsidR="00E34178" w:rsidRPr="0076221C" w:rsidRDefault="003D30E1" w:rsidP="0076221C">
            <w:r w:rsidRPr="0076221C">
              <w:t xml:space="preserve"> -14 100 000</w:t>
            </w:r>
          </w:p>
        </w:tc>
        <w:tc>
          <w:tcPr>
            <w:tcW w:w="1120" w:type="dxa"/>
          </w:tcPr>
          <w:p w14:paraId="37503473" w14:textId="77777777" w:rsidR="00E34178" w:rsidRPr="0076221C" w:rsidRDefault="003D30E1" w:rsidP="0076221C">
            <w:r w:rsidRPr="0076221C">
              <w:t>p195/20-21</w:t>
            </w:r>
          </w:p>
        </w:tc>
        <w:tc>
          <w:tcPr>
            <w:tcW w:w="1120" w:type="dxa"/>
          </w:tcPr>
          <w:p w14:paraId="1AF8EB9B" w14:textId="77777777" w:rsidR="00E34178" w:rsidRPr="0076221C" w:rsidRDefault="003D30E1" w:rsidP="0076221C">
            <w:r w:rsidRPr="0076221C">
              <w:t xml:space="preserve"> i600/20-21</w:t>
            </w:r>
          </w:p>
        </w:tc>
        <w:tc>
          <w:tcPr>
            <w:tcW w:w="1240" w:type="dxa"/>
          </w:tcPr>
          <w:p w14:paraId="5A736C41" w14:textId="77777777" w:rsidR="00E34178" w:rsidRPr="0076221C" w:rsidRDefault="00E34178" w:rsidP="0076221C"/>
        </w:tc>
      </w:tr>
      <w:tr w:rsidR="00E34178" w:rsidRPr="0076221C" w14:paraId="4700A27E" w14:textId="77777777" w:rsidTr="002B0003">
        <w:trPr>
          <w:trHeight w:val="640"/>
        </w:trPr>
        <w:tc>
          <w:tcPr>
            <w:tcW w:w="560" w:type="dxa"/>
          </w:tcPr>
          <w:p w14:paraId="1C88F5C5" w14:textId="77777777" w:rsidR="00E34178" w:rsidRPr="0076221C" w:rsidRDefault="00E34178" w:rsidP="0076221C"/>
        </w:tc>
        <w:tc>
          <w:tcPr>
            <w:tcW w:w="560" w:type="dxa"/>
          </w:tcPr>
          <w:p w14:paraId="4D4958B0" w14:textId="77777777" w:rsidR="00E34178" w:rsidRPr="0076221C" w:rsidRDefault="003D30E1" w:rsidP="0076221C">
            <w:r w:rsidRPr="0076221C">
              <w:t xml:space="preserve"> 79</w:t>
            </w:r>
          </w:p>
        </w:tc>
        <w:tc>
          <w:tcPr>
            <w:tcW w:w="3780" w:type="dxa"/>
          </w:tcPr>
          <w:p w14:paraId="11DC34C7" w14:textId="77777777" w:rsidR="00E34178" w:rsidRPr="0076221C" w:rsidRDefault="003D30E1" w:rsidP="0076221C">
            <w:r w:rsidRPr="0076221C">
              <w:t xml:space="preserve">Tilskudd til internasjonalt ungdomssamarbeid mv., </w:t>
            </w:r>
            <w:r w:rsidRPr="003D30E1">
              <w:rPr>
                <w:rStyle w:val="kursiv0"/>
              </w:rPr>
              <w:t>kan overføres</w:t>
            </w:r>
          </w:p>
        </w:tc>
        <w:tc>
          <w:tcPr>
            <w:tcW w:w="1520" w:type="dxa"/>
          </w:tcPr>
          <w:p w14:paraId="47E16BCB" w14:textId="77777777" w:rsidR="00E34178" w:rsidRPr="0076221C" w:rsidRDefault="003D30E1" w:rsidP="0076221C">
            <w:r w:rsidRPr="0076221C">
              <w:t xml:space="preserve"> -1 072 000</w:t>
            </w:r>
          </w:p>
        </w:tc>
        <w:tc>
          <w:tcPr>
            <w:tcW w:w="1120" w:type="dxa"/>
          </w:tcPr>
          <w:p w14:paraId="2DF118BF" w14:textId="77777777" w:rsidR="00E34178" w:rsidRPr="0076221C" w:rsidRDefault="003D30E1" w:rsidP="0076221C">
            <w:r w:rsidRPr="0076221C">
              <w:t>p18/21-22</w:t>
            </w:r>
          </w:p>
        </w:tc>
        <w:tc>
          <w:tcPr>
            <w:tcW w:w="1120" w:type="dxa"/>
          </w:tcPr>
          <w:p w14:paraId="154F349A" w14:textId="77777777" w:rsidR="00E34178" w:rsidRPr="0076221C" w:rsidRDefault="00E34178" w:rsidP="0076221C"/>
        </w:tc>
        <w:tc>
          <w:tcPr>
            <w:tcW w:w="1240" w:type="dxa"/>
          </w:tcPr>
          <w:p w14:paraId="1AA1A9ED" w14:textId="77777777" w:rsidR="00E34178" w:rsidRPr="0076221C" w:rsidRDefault="00E34178" w:rsidP="0076221C"/>
        </w:tc>
      </w:tr>
      <w:tr w:rsidR="00E34178" w:rsidRPr="0076221C" w14:paraId="5A4F2EE7" w14:textId="77777777" w:rsidTr="002B0003">
        <w:trPr>
          <w:trHeight w:val="640"/>
        </w:trPr>
        <w:tc>
          <w:tcPr>
            <w:tcW w:w="560" w:type="dxa"/>
          </w:tcPr>
          <w:p w14:paraId="7E669ADB" w14:textId="77777777" w:rsidR="00E34178" w:rsidRPr="0076221C" w:rsidRDefault="00E34178" w:rsidP="0076221C"/>
        </w:tc>
        <w:tc>
          <w:tcPr>
            <w:tcW w:w="560" w:type="dxa"/>
          </w:tcPr>
          <w:p w14:paraId="414FB0A8" w14:textId="77777777" w:rsidR="00E34178" w:rsidRPr="0076221C" w:rsidRDefault="003D30E1" w:rsidP="0076221C">
            <w:r w:rsidRPr="0076221C">
              <w:t xml:space="preserve"> 79</w:t>
            </w:r>
          </w:p>
        </w:tc>
        <w:tc>
          <w:tcPr>
            <w:tcW w:w="3780" w:type="dxa"/>
          </w:tcPr>
          <w:p w14:paraId="2938E27E" w14:textId="77777777" w:rsidR="00E34178" w:rsidRPr="0076221C" w:rsidRDefault="003D30E1" w:rsidP="0076221C">
            <w:r w:rsidRPr="0076221C">
              <w:t xml:space="preserve">Tilskudd til internasjonalt ungdomssamarbeid mv., </w:t>
            </w:r>
            <w:r w:rsidRPr="003D30E1">
              <w:rPr>
                <w:rStyle w:val="kursiv0"/>
              </w:rPr>
              <w:t>kan overføres</w:t>
            </w:r>
          </w:p>
        </w:tc>
        <w:tc>
          <w:tcPr>
            <w:tcW w:w="1520" w:type="dxa"/>
          </w:tcPr>
          <w:p w14:paraId="0655BDDD" w14:textId="77777777" w:rsidR="00E34178" w:rsidRPr="0076221C" w:rsidRDefault="003D30E1" w:rsidP="0076221C">
            <w:r w:rsidRPr="0076221C">
              <w:t xml:space="preserve"> -1 000 000</w:t>
            </w:r>
          </w:p>
        </w:tc>
        <w:tc>
          <w:tcPr>
            <w:tcW w:w="1120" w:type="dxa"/>
          </w:tcPr>
          <w:p w14:paraId="226182B5" w14:textId="77777777" w:rsidR="00E34178" w:rsidRPr="0076221C" w:rsidRDefault="003D30E1" w:rsidP="0076221C">
            <w:r w:rsidRPr="0076221C">
              <w:t>p195/20-21</w:t>
            </w:r>
          </w:p>
        </w:tc>
        <w:tc>
          <w:tcPr>
            <w:tcW w:w="1120" w:type="dxa"/>
          </w:tcPr>
          <w:p w14:paraId="11E00ECE" w14:textId="77777777" w:rsidR="00E34178" w:rsidRPr="0076221C" w:rsidRDefault="003D30E1" w:rsidP="0076221C">
            <w:r w:rsidRPr="0076221C">
              <w:t xml:space="preserve"> i600/20-21</w:t>
            </w:r>
          </w:p>
        </w:tc>
        <w:tc>
          <w:tcPr>
            <w:tcW w:w="1240" w:type="dxa"/>
          </w:tcPr>
          <w:p w14:paraId="5BA4BF63" w14:textId="77777777" w:rsidR="00E34178" w:rsidRPr="0076221C" w:rsidRDefault="00E34178" w:rsidP="0076221C"/>
        </w:tc>
      </w:tr>
      <w:tr w:rsidR="00E34178" w:rsidRPr="0076221C" w14:paraId="0B9C700F" w14:textId="77777777" w:rsidTr="002B0003">
        <w:trPr>
          <w:trHeight w:val="380"/>
        </w:trPr>
        <w:tc>
          <w:tcPr>
            <w:tcW w:w="560" w:type="dxa"/>
          </w:tcPr>
          <w:p w14:paraId="2AC72A03" w14:textId="77777777" w:rsidR="00E34178" w:rsidRPr="0076221C" w:rsidRDefault="003D30E1" w:rsidP="0076221C">
            <w:r w:rsidRPr="0076221C">
              <w:t xml:space="preserve"> 847</w:t>
            </w:r>
          </w:p>
        </w:tc>
        <w:tc>
          <w:tcPr>
            <w:tcW w:w="560" w:type="dxa"/>
          </w:tcPr>
          <w:p w14:paraId="35A3839E" w14:textId="77777777" w:rsidR="00E34178" w:rsidRPr="0076221C" w:rsidRDefault="00E34178" w:rsidP="0076221C"/>
        </w:tc>
        <w:tc>
          <w:tcPr>
            <w:tcW w:w="3780" w:type="dxa"/>
          </w:tcPr>
          <w:p w14:paraId="5CFD05A9" w14:textId="77777777" w:rsidR="00E34178" w:rsidRPr="0076221C" w:rsidRDefault="003D30E1" w:rsidP="0076221C">
            <w:r w:rsidRPr="0076221C">
              <w:t>EUs ungdomsprogram:</w:t>
            </w:r>
          </w:p>
        </w:tc>
        <w:tc>
          <w:tcPr>
            <w:tcW w:w="1520" w:type="dxa"/>
          </w:tcPr>
          <w:p w14:paraId="71CF0640" w14:textId="77777777" w:rsidR="00E34178" w:rsidRPr="0076221C" w:rsidRDefault="00E34178" w:rsidP="0076221C"/>
        </w:tc>
        <w:tc>
          <w:tcPr>
            <w:tcW w:w="1120" w:type="dxa"/>
          </w:tcPr>
          <w:p w14:paraId="2E2FA7A2" w14:textId="77777777" w:rsidR="00E34178" w:rsidRPr="0076221C" w:rsidRDefault="00E34178" w:rsidP="0076221C"/>
        </w:tc>
        <w:tc>
          <w:tcPr>
            <w:tcW w:w="1120" w:type="dxa"/>
          </w:tcPr>
          <w:p w14:paraId="753EB85B" w14:textId="77777777" w:rsidR="00E34178" w:rsidRPr="0076221C" w:rsidRDefault="00E34178" w:rsidP="0076221C"/>
        </w:tc>
        <w:tc>
          <w:tcPr>
            <w:tcW w:w="1240" w:type="dxa"/>
          </w:tcPr>
          <w:p w14:paraId="02337858" w14:textId="77777777" w:rsidR="00E34178" w:rsidRPr="0076221C" w:rsidRDefault="00E34178" w:rsidP="0076221C"/>
        </w:tc>
      </w:tr>
      <w:tr w:rsidR="00E34178" w:rsidRPr="0076221C" w14:paraId="33B66873" w14:textId="77777777" w:rsidTr="002B0003">
        <w:trPr>
          <w:trHeight w:val="380"/>
        </w:trPr>
        <w:tc>
          <w:tcPr>
            <w:tcW w:w="560" w:type="dxa"/>
          </w:tcPr>
          <w:p w14:paraId="0B83A9C0" w14:textId="77777777" w:rsidR="00E34178" w:rsidRPr="0076221C" w:rsidRDefault="00E34178" w:rsidP="0076221C"/>
        </w:tc>
        <w:tc>
          <w:tcPr>
            <w:tcW w:w="560" w:type="dxa"/>
          </w:tcPr>
          <w:p w14:paraId="5513DAFE" w14:textId="77777777" w:rsidR="00E34178" w:rsidRPr="0076221C" w:rsidRDefault="003D30E1" w:rsidP="0076221C">
            <w:r w:rsidRPr="0076221C">
              <w:t xml:space="preserve"> 1</w:t>
            </w:r>
          </w:p>
        </w:tc>
        <w:tc>
          <w:tcPr>
            <w:tcW w:w="3780" w:type="dxa"/>
          </w:tcPr>
          <w:p w14:paraId="75C53251" w14:textId="77777777" w:rsidR="00E34178" w:rsidRPr="0076221C" w:rsidRDefault="003D30E1" w:rsidP="0076221C">
            <w:r w:rsidRPr="0076221C">
              <w:t xml:space="preserve">Driftsutgifter, </w:t>
            </w:r>
            <w:r w:rsidRPr="003D30E1">
              <w:rPr>
                <w:rStyle w:val="kursiv0"/>
              </w:rPr>
              <w:t>kan overføres</w:t>
            </w:r>
          </w:p>
        </w:tc>
        <w:tc>
          <w:tcPr>
            <w:tcW w:w="1520" w:type="dxa"/>
          </w:tcPr>
          <w:p w14:paraId="292843E4" w14:textId="77777777" w:rsidR="00E34178" w:rsidRPr="0076221C" w:rsidRDefault="003D30E1" w:rsidP="0076221C">
            <w:r w:rsidRPr="0076221C">
              <w:t xml:space="preserve"> 4 000 000</w:t>
            </w:r>
          </w:p>
        </w:tc>
        <w:tc>
          <w:tcPr>
            <w:tcW w:w="1120" w:type="dxa"/>
          </w:tcPr>
          <w:p w14:paraId="08C13C0D" w14:textId="77777777" w:rsidR="00E34178" w:rsidRPr="0076221C" w:rsidRDefault="003D30E1" w:rsidP="0076221C">
            <w:r w:rsidRPr="0076221C">
              <w:t>p195/20-21</w:t>
            </w:r>
          </w:p>
        </w:tc>
        <w:tc>
          <w:tcPr>
            <w:tcW w:w="1120" w:type="dxa"/>
          </w:tcPr>
          <w:p w14:paraId="7829775E" w14:textId="77777777" w:rsidR="00E34178" w:rsidRPr="0076221C" w:rsidRDefault="003D30E1" w:rsidP="0076221C">
            <w:r w:rsidRPr="0076221C">
              <w:t xml:space="preserve"> i600/20-21</w:t>
            </w:r>
          </w:p>
        </w:tc>
        <w:tc>
          <w:tcPr>
            <w:tcW w:w="1240" w:type="dxa"/>
          </w:tcPr>
          <w:p w14:paraId="69D53746" w14:textId="77777777" w:rsidR="00E34178" w:rsidRPr="0076221C" w:rsidRDefault="00E34178" w:rsidP="0076221C"/>
        </w:tc>
      </w:tr>
      <w:tr w:rsidR="00E34178" w:rsidRPr="0076221C" w14:paraId="31EBB0E2" w14:textId="77777777" w:rsidTr="002B0003">
        <w:trPr>
          <w:trHeight w:val="380"/>
        </w:trPr>
        <w:tc>
          <w:tcPr>
            <w:tcW w:w="560" w:type="dxa"/>
          </w:tcPr>
          <w:p w14:paraId="77D1CC74" w14:textId="77777777" w:rsidR="00E34178" w:rsidRPr="0076221C" w:rsidRDefault="00E34178" w:rsidP="0076221C"/>
        </w:tc>
        <w:tc>
          <w:tcPr>
            <w:tcW w:w="560" w:type="dxa"/>
          </w:tcPr>
          <w:p w14:paraId="469D85B0" w14:textId="77777777" w:rsidR="00E34178" w:rsidRPr="0076221C" w:rsidRDefault="003D30E1" w:rsidP="0076221C">
            <w:r w:rsidRPr="0076221C">
              <w:t xml:space="preserve"> 1</w:t>
            </w:r>
          </w:p>
        </w:tc>
        <w:tc>
          <w:tcPr>
            <w:tcW w:w="3780" w:type="dxa"/>
          </w:tcPr>
          <w:p w14:paraId="241E7B0B" w14:textId="77777777" w:rsidR="00E34178" w:rsidRPr="0076221C" w:rsidRDefault="003D30E1" w:rsidP="0076221C">
            <w:r w:rsidRPr="0076221C">
              <w:t xml:space="preserve">Driftsutgifter, </w:t>
            </w:r>
            <w:r w:rsidRPr="003D30E1">
              <w:rPr>
                <w:rStyle w:val="kursiv0"/>
              </w:rPr>
              <w:t>kan overføres</w:t>
            </w:r>
          </w:p>
        </w:tc>
        <w:tc>
          <w:tcPr>
            <w:tcW w:w="1520" w:type="dxa"/>
          </w:tcPr>
          <w:p w14:paraId="40632120" w14:textId="77777777" w:rsidR="00E34178" w:rsidRPr="0076221C" w:rsidRDefault="003D30E1" w:rsidP="0076221C">
            <w:r w:rsidRPr="0076221C">
              <w:t xml:space="preserve"> 283 000</w:t>
            </w:r>
          </w:p>
        </w:tc>
        <w:tc>
          <w:tcPr>
            <w:tcW w:w="1120" w:type="dxa"/>
          </w:tcPr>
          <w:p w14:paraId="35FA9115" w14:textId="77777777" w:rsidR="00E34178" w:rsidRPr="0076221C" w:rsidRDefault="003D30E1" w:rsidP="0076221C">
            <w:r w:rsidRPr="0076221C">
              <w:t xml:space="preserve"> </w:t>
            </w:r>
            <w:proofErr w:type="spellStart"/>
            <w:r w:rsidRPr="0076221C">
              <w:t>lønnsoppg</w:t>
            </w:r>
            <w:proofErr w:type="spellEnd"/>
          </w:p>
        </w:tc>
        <w:tc>
          <w:tcPr>
            <w:tcW w:w="1120" w:type="dxa"/>
          </w:tcPr>
          <w:p w14:paraId="689C9EE7" w14:textId="77777777" w:rsidR="00E34178" w:rsidRPr="0076221C" w:rsidRDefault="00E34178" w:rsidP="0076221C"/>
        </w:tc>
        <w:tc>
          <w:tcPr>
            <w:tcW w:w="1240" w:type="dxa"/>
          </w:tcPr>
          <w:p w14:paraId="5B8900AC" w14:textId="77777777" w:rsidR="00E34178" w:rsidRPr="0076221C" w:rsidRDefault="00E34178" w:rsidP="0076221C"/>
        </w:tc>
      </w:tr>
      <w:tr w:rsidR="00E34178" w:rsidRPr="0076221C" w14:paraId="7B2ED94F" w14:textId="77777777" w:rsidTr="002B0003">
        <w:trPr>
          <w:trHeight w:val="380"/>
        </w:trPr>
        <w:tc>
          <w:tcPr>
            <w:tcW w:w="560" w:type="dxa"/>
          </w:tcPr>
          <w:p w14:paraId="39EDA53E" w14:textId="77777777" w:rsidR="00E34178" w:rsidRPr="0076221C" w:rsidRDefault="003D30E1" w:rsidP="0076221C">
            <w:r w:rsidRPr="0076221C">
              <w:t xml:space="preserve"> 848</w:t>
            </w:r>
          </w:p>
        </w:tc>
        <w:tc>
          <w:tcPr>
            <w:tcW w:w="560" w:type="dxa"/>
          </w:tcPr>
          <w:p w14:paraId="6CE91EE0" w14:textId="77777777" w:rsidR="00E34178" w:rsidRPr="0076221C" w:rsidRDefault="00E34178" w:rsidP="0076221C"/>
        </w:tc>
        <w:tc>
          <w:tcPr>
            <w:tcW w:w="3780" w:type="dxa"/>
          </w:tcPr>
          <w:p w14:paraId="46527208" w14:textId="77777777" w:rsidR="00E34178" w:rsidRPr="0076221C" w:rsidRDefault="003D30E1" w:rsidP="0076221C">
            <w:r w:rsidRPr="0076221C">
              <w:t>Barneombudet:</w:t>
            </w:r>
          </w:p>
        </w:tc>
        <w:tc>
          <w:tcPr>
            <w:tcW w:w="1520" w:type="dxa"/>
          </w:tcPr>
          <w:p w14:paraId="63ED8415" w14:textId="77777777" w:rsidR="00E34178" w:rsidRPr="0076221C" w:rsidRDefault="00E34178" w:rsidP="0076221C"/>
        </w:tc>
        <w:tc>
          <w:tcPr>
            <w:tcW w:w="1120" w:type="dxa"/>
          </w:tcPr>
          <w:p w14:paraId="29F0F80A" w14:textId="77777777" w:rsidR="00E34178" w:rsidRPr="0076221C" w:rsidRDefault="00E34178" w:rsidP="0076221C"/>
        </w:tc>
        <w:tc>
          <w:tcPr>
            <w:tcW w:w="1120" w:type="dxa"/>
          </w:tcPr>
          <w:p w14:paraId="1C686C61" w14:textId="77777777" w:rsidR="00E34178" w:rsidRPr="0076221C" w:rsidRDefault="00E34178" w:rsidP="0076221C"/>
        </w:tc>
        <w:tc>
          <w:tcPr>
            <w:tcW w:w="1240" w:type="dxa"/>
          </w:tcPr>
          <w:p w14:paraId="6D12896C" w14:textId="77777777" w:rsidR="00E34178" w:rsidRPr="0076221C" w:rsidRDefault="00E34178" w:rsidP="0076221C"/>
        </w:tc>
      </w:tr>
      <w:tr w:rsidR="00E34178" w:rsidRPr="0076221C" w14:paraId="3F154CE8" w14:textId="77777777" w:rsidTr="002B0003">
        <w:trPr>
          <w:trHeight w:val="380"/>
        </w:trPr>
        <w:tc>
          <w:tcPr>
            <w:tcW w:w="560" w:type="dxa"/>
          </w:tcPr>
          <w:p w14:paraId="4F53AD40" w14:textId="77777777" w:rsidR="00E34178" w:rsidRPr="0076221C" w:rsidRDefault="00E34178" w:rsidP="0076221C"/>
        </w:tc>
        <w:tc>
          <w:tcPr>
            <w:tcW w:w="560" w:type="dxa"/>
          </w:tcPr>
          <w:p w14:paraId="582A4C56" w14:textId="77777777" w:rsidR="00E34178" w:rsidRPr="0076221C" w:rsidRDefault="003D30E1" w:rsidP="0076221C">
            <w:r w:rsidRPr="0076221C">
              <w:t xml:space="preserve"> 1</w:t>
            </w:r>
          </w:p>
        </w:tc>
        <w:tc>
          <w:tcPr>
            <w:tcW w:w="3780" w:type="dxa"/>
          </w:tcPr>
          <w:p w14:paraId="69BF6225" w14:textId="77777777" w:rsidR="00E34178" w:rsidRPr="0076221C" w:rsidRDefault="003D30E1" w:rsidP="0076221C">
            <w:r w:rsidRPr="0076221C">
              <w:t xml:space="preserve">Driftsutgifter </w:t>
            </w:r>
          </w:p>
        </w:tc>
        <w:tc>
          <w:tcPr>
            <w:tcW w:w="1520" w:type="dxa"/>
          </w:tcPr>
          <w:p w14:paraId="6E251CA6" w14:textId="77777777" w:rsidR="00E34178" w:rsidRPr="0076221C" w:rsidRDefault="003D30E1" w:rsidP="0076221C">
            <w:r w:rsidRPr="0076221C">
              <w:t xml:space="preserve"> 408 000</w:t>
            </w:r>
          </w:p>
        </w:tc>
        <w:tc>
          <w:tcPr>
            <w:tcW w:w="1120" w:type="dxa"/>
          </w:tcPr>
          <w:p w14:paraId="20C90C22" w14:textId="77777777" w:rsidR="00E34178" w:rsidRPr="0076221C" w:rsidRDefault="003D30E1" w:rsidP="0076221C">
            <w:r w:rsidRPr="0076221C">
              <w:t xml:space="preserve"> </w:t>
            </w:r>
            <w:proofErr w:type="spellStart"/>
            <w:r w:rsidRPr="0076221C">
              <w:t>lønnsoppg</w:t>
            </w:r>
            <w:proofErr w:type="spellEnd"/>
          </w:p>
        </w:tc>
        <w:tc>
          <w:tcPr>
            <w:tcW w:w="1120" w:type="dxa"/>
          </w:tcPr>
          <w:p w14:paraId="5BE349B2" w14:textId="77777777" w:rsidR="00E34178" w:rsidRPr="0076221C" w:rsidRDefault="00E34178" w:rsidP="0076221C"/>
        </w:tc>
        <w:tc>
          <w:tcPr>
            <w:tcW w:w="1240" w:type="dxa"/>
          </w:tcPr>
          <w:p w14:paraId="398F073C" w14:textId="77777777" w:rsidR="00E34178" w:rsidRPr="0076221C" w:rsidRDefault="00E34178" w:rsidP="0076221C"/>
        </w:tc>
      </w:tr>
      <w:tr w:rsidR="00E34178" w:rsidRPr="0076221C" w14:paraId="4350AA83" w14:textId="77777777" w:rsidTr="002B0003">
        <w:trPr>
          <w:trHeight w:val="380"/>
        </w:trPr>
        <w:tc>
          <w:tcPr>
            <w:tcW w:w="560" w:type="dxa"/>
          </w:tcPr>
          <w:p w14:paraId="2F343E64" w14:textId="77777777" w:rsidR="00E34178" w:rsidRPr="0076221C" w:rsidRDefault="003D30E1" w:rsidP="0076221C">
            <w:r w:rsidRPr="0076221C">
              <w:t xml:space="preserve"> 853</w:t>
            </w:r>
          </w:p>
        </w:tc>
        <w:tc>
          <w:tcPr>
            <w:tcW w:w="560" w:type="dxa"/>
          </w:tcPr>
          <w:p w14:paraId="024A6191" w14:textId="77777777" w:rsidR="00E34178" w:rsidRPr="0076221C" w:rsidRDefault="00E34178" w:rsidP="0076221C"/>
        </w:tc>
        <w:tc>
          <w:tcPr>
            <w:tcW w:w="5300" w:type="dxa"/>
            <w:gridSpan w:val="2"/>
          </w:tcPr>
          <w:p w14:paraId="7A8DA5FA" w14:textId="77777777" w:rsidR="00E34178" w:rsidRPr="0076221C" w:rsidRDefault="003D30E1" w:rsidP="0076221C">
            <w:r w:rsidRPr="0076221C">
              <w:t>Fylkesnemndene for barnevern og sosiale saker:</w:t>
            </w:r>
          </w:p>
        </w:tc>
        <w:tc>
          <w:tcPr>
            <w:tcW w:w="1120" w:type="dxa"/>
          </w:tcPr>
          <w:p w14:paraId="272571C4" w14:textId="77777777" w:rsidR="00E34178" w:rsidRPr="0076221C" w:rsidRDefault="00E34178" w:rsidP="0076221C"/>
        </w:tc>
        <w:tc>
          <w:tcPr>
            <w:tcW w:w="1120" w:type="dxa"/>
          </w:tcPr>
          <w:p w14:paraId="628A460A" w14:textId="77777777" w:rsidR="00E34178" w:rsidRPr="0076221C" w:rsidRDefault="00E34178" w:rsidP="0076221C"/>
        </w:tc>
        <w:tc>
          <w:tcPr>
            <w:tcW w:w="1240" w:type="dxa"/>
          </w:tcPr>
          <w:p w14:paraId="6DADE5AA" w14:textId="77777777" w:rsidR="00E34178" w:rsidRPr="0076221C" w:rsidRDefault="00E34178" w:rsidP="0076221C"/>
        </w:tc>
      </w:tr>
      <w:tr w:rsidR="00E34178" w:rsidRPr="0076221C" w14:paraId="4D06C3AD" w14:textId="77777777" w:rsidTr="002B0003">
        <w:trPr>
          <w:trHeight w:val="780"/>
        </w:trPr>
        <w:tc>
          <w:tcPr>
            <w:tcW w:w="560" w:type="dxa"/>
          </w:tcPr>
          <w:p w14:paraId="08AA31E5" w14:textId="77777777" w:rsidR="00E34178" w:rsidRPr="0076221C" w:rsidRDefault="00E34178" w:rsidP="0076221C"/>
        </w:tc>
        <w:tc>
          <w:tcPr>
            <w:tcW w:w="560" w:type="dxa"/>
          </w:tcPr>
          <w:p w14:paraId="0448CA8E" w14:textId="77777777" w:rsidR="00E34178" w:rsidRPr="0076221C" w:rsidRDefault="003D30E1" w:rsidP="0076221C">
            <w:r w:rsidRPr="0076221C">
              <w:t xml:space="preserve"> 1</w:t>
            </w:r>
          </w:p>
        </w:tc>
        <w:tc>
          <w:tcPr>
            <w:tcW w:w="3780" w:type="dxa"/>
          </w:tcPr>
          <w:p w14:paraId="778F4B13" w14:textId="77777777" w:rsidR="00E34178" w:rsidRPr="0076221C" w:rsidRDefault="003D30E1" w:rsidP="0076221C">
            <w:r w:rsidRPr="0076221C">
              <w:t xml:space="preserve">Driftsutgifter </w:t>
            </w:r>
          </w:p>
        </w:tc>
        <w:tc>
          <w:tcPr>
            <w:tcW w:w="1520" w:type="dxa"/>
          </w:tcPr>
          <w:p w14:paraId="4F401F86" w14:textId="77777777" w:rsidR="00E34178" w:rsidRPr="0076221C" w:rsidRDefault="003D30E1" w:rsidP="0076221C">
            <w:r w:rsidRPr="0076221C">
              <w:t xml:space="preserve"> 4 080 000</w:t>
            </w:r>
          </w:p>
        </w:tc>
        <w:tc>
          <w:tcPr>
            <w:tcW w:w="1120" w:type="dxa"/>
          </w:tcPr>
          <w:p w14:paraId="6A0628D3" w14:textId="77777777" w:rsidR="00E34178" w:rsidRPr="0076221C" w:rsidRDefault="003D30E1" w:rsidP="0076221C">
            <w:r w:rsidRPr="0076221C">
              <w:t xml:space="preserve"> </w:t>
            </w:r>
            <w:proofErr w:type="spellStart"/>
            <w:r w:rsidRPr="0076221C">
              <w:t>lønnsoppg</w:t>
            </w:r>
            <w:proofErr w:type="spellEnd"/>
          </w:p>
        </w:tc>
        <w:tc>
          <w:tcPr>
            <w:tcW w:w="1120" w:type="dxa"/>
          </w:tcPr>
          <w:p w14:paraId="09591BFE" w14:textId="77777777" w:rsidR="00E34178" w:rsidRPr="0076221C" w:rsidRDefault="00E34178" w:rsidP="0076221C"/>
        </w:tc>
        <w:tc>
          <w:tcPr>
            <w:tcW w:w="1240" w:type="dxa"/>
          </w:tcPr>
          <w:p w14:paraId="3A93A3FC" w14:textId="77777777" w:rsidR="00E34178" w:rsidRPr="0076221C" w:rsidRDefault="00E34178" w:rsidP="0076221C"/>
        </w:tc>
      </w:tr>
      <w:tr w:rsidR="00E34178" w:rsidRPr="0076221C" w14:paraId="407B2A11" w14:textId="77777777" w:rsidTr="002B0003">
        <w:trPr>
          <w:trHeight w:val="380"/>
        </w:trPr>
        <w:tc>
          <w:tcPr>
            <w:tcW w:w="560" w:type="dxa"/>
          </w:tcPr>
          <w:p w14:paraId="178DA87B" w14:textId="77777777" w:rsidR="00E34178" w:rsidRPr="0076221C" w:rsidRDefault="003D30E1" w:rsidP="0076221C">
            <w:r w:rsidRPr="0076221C">
              <w:t xml:space="preserve"> 854</w:t>
            </w:r>
          </w:p>
        </w:tc>
        <w:tc>
          <w:tcPr>
            <w:tcW w:w="560" w:type="dxa"/>
          </w:tcPr>
          <w:p w14:paraId="308527FD" w14:textId="77777777" w:rsidR="00E34178" w:rsidRPr="0076221C" w:rsidRDefault="00E34178" w:rsidP="0076221C"/>
        </w:tc>
        <w:tc>
          <w:tcPr>
            <w:tcW w:w="3780" w:type="dxa"/>
          </w:tcPr>
          <w:p w14:paraId="7F5BDC50" w14:textId="77777777" w:rsidR="00E34178" w:rsidRPr="0076221C" w:rsidRDefault="003D30E1" w:rsidP="0076221C">
            <w:r w:rsidRPr="0076221C">
              <w:t>Tiltak i barne- og ungdomsvernet:</w:t>
            </w:r>
          </w:p>
        </w:tc>
        <w:tc>
          <w:tcPr>
            <w:tcW w:w="1520" w:type="dxa"/>
          </w:tcPr>
          <w:p w14:paraId="021FED3D" w14:textId="77777777" w:rsidR="00E34178" w:rsidRPr="0076221C" w:rsidRDefault="00E34178" w:rsidP="0076221C"/>
        </w:tc>
        <w:tc>
          <w:tcPr>
            <w:tcW w:w="1120" w:type="dxa"/>
          </w:tcPr>
          <w:p w14:paraId="1DDD0086" w14:textId="77777777" w:rsidR="00E34178" w:rsidRPr="0076221C" w:rsidRDefault="00E34178" w:rsidP="0076221C"/>
        </w:tc>
        <w:tc>
          <w:tcPr>
            <w:tcW w:w="1120" w:type="dxa"/>
          </w:tcPr>
          <w:p w14:paraId="4269D379" w14:textId="77777777" w:rsidR="00E34178" w:rsidRPr="0076221C" w:rsidRDefault="00E34178" w:rsidP="0076221C"/>
        </w:tc>
        <w:tc>
          <w:tcPr>
            <w:tcW w:w="1240" w:type="dxa"/>
          </w:tcPr>
          <w:p w14:paraId="70E29BAD" w14:textId="77777777" w:rsidR="00E34178" w:rsidRPr="0076221C" w:rsidRDefault="00E34178" w:rsidP="0076221C"/>
        </w:tc>
      </w:tr>
      <w:tr w:rsidR="00E34178" w:rsidRPr="0076221C" w14:paraId="5DB3BE0B" w14:textId="77777777" w:rsidTr="002B0003">
        <w:trPr>
          <w:trHeight w:val="640"/>
        </w:trPr>
        <w:tc>
          <w:tcPr>
            <w:tcW w:w="560" w:type="dxa"/>
          </w:tcPr>
          <w:p w14:paraId="5009AF82" w14:textId="77777777" w:rsidR="00E34178" w:rsidRPr="0076221C" w:rsidRDefault="00E34178" w:rsidP="0076221C"/>
        </w:tc>
        <w:tc>
          <w:tcPr>
            <w:tcW w:w="560" w:type="dxa"/>
          </w:tcPr>
          <w:p w14:paraId="1E9EE632" w14:textId="77777777" w:rsidR="00E34178" w:rsidRPr="0076221C" w:rsidRDefault="003D30E1" w:rsidP="0076221C">
            <w:r w:rsidRPr="0076221C">
              <w:t xml:space="preserve"> 21</w:t>
            </w:r>
          </w:p>
        </w:tc>
        <w:tc>
          <w:tcPr>
            <w:tcW w:w="3780" w:type="dxa"/>
          </w:tcPr>
          <w:p w14:paraId="50F1C914" w14:textId="77777777" w:rsidR="00E34178" w:rsidRPr="0076221C" w:rsidRDefault="003D30E1" w:rsidP="0076221C">
            <w:r w:rsidRPr="0076221C">
              <w:t xml:space="preserve">Spesielle driftsutgifter, </w:t>
            </w:r>
            <w:r w:rsidRPr="003D30E1">
              <w:rPr>
                <w:rStyle w:val="kursiv0"/>
              </w:rPr>
              <w:t>kan nyttes under post 71</w:t>
            </w:r>
          </w:p>
        </w:tc>
        <w:tc>
          <w:tcPr>
            <w:tcW w:w="1520" w:type="dxa"/>
          </w:tcPr>
          <w:p w14:paraId="66BBF7F4" w14:textId="77777777" w:rsidR="00E34178" w:rsidRPr="0076221C" w:rsidRDefault="003D30E1" w:rsidP="0076221C">
            <w:r w:rsidRPr="0076221C">
              <w:t xml:space="preserve"> 16 800 000</w:t>
            </w:r>
          </w:p>
        </w:tc>
        <w:tc>
          <w:tcPr>
            <w:tcW w:w="1120" w:type="dxa"/>
          </w:tcPr>
          <w:p w14:paraId="542436DD" w14:textId="77777777" w:rsidR="00E34178" w:rsidRPr="0076221C" w:rsidRDefault="003D30E1" w:rsidP="0076221C">
            <w:r w:rsidRPr="0076221C">
              <w:t>p18/21-22</w:t>
            </w:r>
          </w:p>
        </w:tc>
        <w:tc>
          <w:tcPr>
            <w:tcW w:w="1120" w:type="dxa"/>
          </w:tcPr>
          <w:p w14:paraId="0C59935B" w14:textId="77777777" w:rsidR="00E34178" w:rsidRPr="0076221C" w:rsidRDefault="00E34178" w:rsidP="0076221C"/>
        </w:tc>
        <w:tc>
          <w:tcPr>
            <w:tcW w:w="1240" w:type="dxa"/>
          </w:tcPr>
          <w:p w14:paraId="6376C014" w14:textId="77777777" w:rsidR="00E34178" w:rsidRPr="0076221C" w:rsidRDefault="00E34178" w:rsidP="0076221C"/>
        </w:tc>
      </w:tr>
      <w:tr w:rsidR="00E34178" w:rsidRPr="0076221C" w14:paraId="4F7660BC" w14:textId="77777777" w:rsidTr="002B0003">
        <w:trPr>
          <w:trHeight w:val="640"/>
        </w:trPr>
        <w:tc>
          <w:tcPr>
            <w:tcW w:w="560" w:type="dxa"/>
          </w:tcPr>
          <w:p w14:paraId="538E92B9" w14:textId="77777777" w:rsidR="00E34178" w:rsidRPr="0076221C" w:rsidRDefault="00E34178" w:rsidP="0076221C"/>
        </w:tc>
        <w:tc>
          <w:tcPr>
            <w:tcW w:w="560" w:type="dxa"/>
          </w:tcPr>
          <w:p w14:paraId="1F9F9E2C" w14:textId="77777777" w:rsidR="00E34178" w:rsidRPr="0076221C" w:rsidRDefault="003D30E1" w:rsidP="0076221C">
            <w:r w:rsidRPr="0076221C">
              <w:t xml:space="preserve"> 21</w:t>
            </w:r>
          </w:p>
        </w:tc>
        <w:tc>
          <w:tcPr>
            <w:tcW w:w="3780" w:type="dxa"/>
          </w:tcPr>
          <w:p w14:paraId="4983C517" w14:textId="77777777" w:rsidR="00E34178" w:rsidRPr="0076221C" w:rsidRDefault="003D30E1" w:rsidP="0076221C">
            <w:r w:rsidRPr="0076221C">
              <w:t xml:space="preserve">Spesielle driftsutgifter, </w:t>
            </w:r>
            <w:r w:rsidRPr="003D30E1">
              <w:rPr>
                <w:rStyle w:val="kursiv0"/>
              </w:rPr>
              <w:t>kan nyttes under post 71</w:t>
            </w:r>
          </w:p>
        </w:tc>
        <w:tc>
          <w:tcPr>
            <w:tcW w:w="1520" w:type="dxa"/>
          </w:tcPr>
          <w:p w14:paraId="5F2CEBA7" w14:textId="77777777" w:rsidR="00E34178" w:rsidRPr="0076221C" w:rsidRDefault="003D30E1" w:rsidP="0076221C">
            <w:r w:rsidRPr="0076221C">
              <w:t xml:space="preserve"> 11 951 000</w:t>
            </w:r>
          </w:p>
        </w:tc>
        <w:tc>
          <w:tcPr>
            <w:tcW w:w="1120" w:type="dxa"/>
          </w:tcPr>
          <w:p w14:paraId="59595FE0" w14:textId="77777777" w:rsidR="00E34178" w:rsidRPr="0076221C" w:rsidRDefault="003D30E1" w:rsidP="0076221C">
            <w:r w:rsidRPr="0076221C">
              <w:t>p195/20-21</w:t>
            </w:r>
          </w:p>
        </w:tc>
        <w:tc>
          <w:tcPr>
            <w:tcW w:w="1120" w:type="dxa"/>
          </w:tcPr>
          <w:p w14:paraId="54BFF807" w14:textId="77777777" w:rsidR="00E34178" w:rsidRPr="0076221C" w:rsidRDefault="003D30E1" w:rsidP="0076221C">
            <w:r w:rsidRPr="0076221C">
              <w:t xml:space="preserve"> i600/20-21</w:t>
            </w:r>
          </w:p>
        </w:tc>
        <w:tc>
          <w:tcPr>
            <w:tcW w:w="1240" w:type="dxa"/>
          </w:tcPr>
          <w:p w14:paraId="639B14B5" w14:textId="77777777" w:rsidR="00E34178" w:rsidRPr="0076221C" w:rsidRDefault="00E34178" w:rsidP="0076221C"/>
        </w:tc>
      </w:tr>
      <w:tr w:rsidR="00E34178" w:rsidRPr="0076221C" w14:paraId="26099792" w14:textId="77777777" w:rsidTr="002B0003">
        <w:trPr>
          <w:trHeight w:val="380"/>
        </w:trPr>
        <w:tc>
          <w:tcPr>
            <w:tcW w:w="560" w:type="dxa"/>
          </w:tcPr>
          <w:p w14:paraId="0B69E53E" w14:textId="77777777" w:rsidR="00E34178" w:rsidRPr="0076221C" w:rsidRDefault="00E34178" w:rsidP="0076221C"/>
        </w:tc>
        <w:tc>
          <w:tcPr>
            <w:tcW w:w="560" w:type="dxa"/>
          </w:tcPr>
          <w:p w14:paraId="788C1FEF" w14:textId="77777777" w:rsidR="00E34178" w:rsidRPr="0076221C" w:rsidRDefault="003D30E1" w:rsidP="0076221C">
            <w:r w:rsidRPr="0076221C">
              <w:t xml:space="preserve"> 61</w:t>
            </w:r>
          </w:p>
        </w:tc>
        <w:tc>
          <w:tcPr>
            <w:tcW w:w="3780" w:type="dxa"/>
          </w:tcPr>
          <w:p w14:paraId="32B21EAB" w14:textId="77777777" w:rsidR="00E34178" w:rsidRPr="0076221C" w:rsidRDefault="003D30E1" w:rsidP="0076221C">
            <w:r w:rsidRPr="0076221C">
              <w:t xml:space="preserve">Utvikling i kommunene </w:t>
            </w:r>
          </w:p>
        </w:tc>
        <w:tc>
          <w:tcPr>
            <w:tcW w:w="1520" w:type="dxa"/>
          </w:tcPr>
          <w:p w14:paraId="764F4FEC" w14:textId="77777777" w:rsidR="00E34178" w:rsidRPr="0076221C" w:rsidRDefault="003D30E1" w:rsidP="0076221C">
            <w:r w:rsidRPr="0076221C">
              <w:t xml:space="preserve"> -350 000</w:t>
            </w:r>
          </w:p>
        </w:tc>
        <w:tc>
          <w:tcPr>
            <w:tcW w:w="1120" w:type="dxa"/>
          </w:tcPr>
          <w:p w14:paraId="5BBA0DB7" w14:textId="77777777" w:rsidR="00E34178" w:rsidRPr="0076221C" w:rsidRDefault="003D30E1" w:rsidP="0076221C">
            <w:r w:rsidRPr="0076221C">
              <w:t>p18/21-22</w:t>
            </w:r>
          </w:p>
        </w:tc>
        <w:tc>
          <w:tcPr>
            <w:tcW w:w="1120" w:type="dxa"/>
          </w:tcPr>
          <w:p w14:paraId="0BACFE6D" w14:textId="77777777" w:rsidR="00E34178" w:rsidRPr="0076221C" w:rsidRDefault="00E34178" w:rsidP="0076221C"/>
        </w:tc>
        <w:tc>
          <w:tcPr>
            <w:tcW w:w="1240" w:type="dxa"/>
          </w:tcPr>
          <w:p w14:paraId="06A94004" w14:textId="77777777" w:rsidR="00E34178" w:rsidRPr="0076221C" w:rsidRDefault="00E34178" w:rsidP="0076221C"/>
        </w:tc>
      </w:tr>
      <w:tr w:rsidR="00E34178" w:rsidRPr="0076221C" w14:paraId="3D3D8D44" w14:textId="77777777" w:rsidTr="002B0003">
        <w:trPr>
          <w:trHeight w:val="380"/>
        </w:trPr>
        <w:tc>
          <w:tcPr>
            <w:tcW w:w="560" w:type="dxa"/>
          </w:tcPr>
          <w:p w14:paraId="590885C4" w14:textId="77777777" w:rsidR="00E34178" w:rsidRPr="0076221C" w:rsidRDefault="00E34178" w:rsidP="0076221C"/>
        </w:tc>
        <w:tc>
          <w:tcPr>
            <w:tcW w:w="560" w:type="dxa"/>
          </w:tcPr>
          <w:p w14:paraId="3700A637" w14:textId="77777777" w:rsidR="00E34178" w:rsidRPr="0076221C" w:rsidRDefault="003D30E1" w:rsidP="0076221C">
            <w:r w:rsidRPr="0076221C">
              <w:t xml:space="preserve"> 61</w:t>
            </w:r>
          </w:p>
        </w:tc>
        <w:tc>
          <w:tcPr>
            <w:tcW w:w="3780" w:type="dxa"/>
          </w:tcPr>
          <w:p w14:paraId="2EF5690B" w14:textId="77777777" w:rsidR="00E34178" w:rsidRPr="0076221C" w:rsidRDefault="003D30E1" w:rsidP="0076221C">
            <w:r w:rsidRPr="0076221C">
              <w:t xml:space="preserve">Utvikling i kommunene </w:t>
            </w:r>
          </w:p>
        </w:tc>
        <w:tc>
          <w:tcPr>
            <w:tcW w:w="1520" w:type="dxa"/>
          </w:tcPr>
          <w:p w14:paraId="17CB9567" w14:textId="77777777" w:rsidR="00E34178" w:rsidRPr="0076221C" w:rsidRDefault="003D30E1" w:rsidP="0076221C">
            <w:r w:rsidRPr="0076221C">
              <w:t xml:space="preserve"> 4 313 000</w:t>
            </w:r>
          </w:p>
        </w:tc>
        <w:tc>
          <w:tcPr>
            <w:tcW w:w="1120" w:type="dxa"/>
          </w:tcPr>
          <w:p w14:paraId="782F520D" w14:textId="77777777" w:rsidR="00E34178" w:rsidRPr="0076221C" w:rsidRDefault="003D30E1" w:rsidP="0076221C">
            <w:r w:rsidRPr="0076221C">
              <w:t>p195/20-21</w:t>
            </w:r>
          </w:p>
        </w:tc>
        <w:tc>
          <w:tcPr>
            <w:tcW w:w="1120" w:type="dxa"/>
          </w:tcPr>
          <w:p w14:paraId="4A6BC16C" w14:textId="77777777" w:rsidR="00E34178" w:rsidRPr="0076221C" w:rsidRDefault="003D30E1" w:rsidP="0076221C">
            <w:r w:rsidRPr="0076221C">
              <w:t xml:space="preserve"> i600/20-21</w:t>
            </w:r>
          </w:p>
        </w:tc>
        <w:tc>
          <w:tcPr>
            <w:tcW w:w="1240" w:type="dxa"/>
          </w:tcPr>
          <w:p w14:paraId="22E81A16" w14:textId="77777777" w:rsidR="00E34178" w:rsidRPr="0076221C" w:rsidRDefault="00E34178" w:rsidP="0076221C"/>
        </w:tc>
      </w:tr>
      <w:tr w:rsidR="00E34178" w:rsidRPr="0076221C" w14:paraId="195E084C" w14:textId="77777777" w:rsidTr="002B0003">
        <w:trPr>
          <w:trHeight w:val="640"/>
        </w:trPr>
        <w:tc>
          <w:tcPr>
            <w:tcW w:w="560" w:type="dxa"/>
          </w:tcPr>
          <w:p w14:paraId="7D614A48" w14:textId="77777777" w:rsidR="00E34178" w:rsidRPr="0076221C" w:rsidRDefault="00E34178" w:rsidP="0076221C"/>
        </w:tc>
        <w:tc>
          <w:tcPr>
            <w:tcW w:w="560" w:type="dxa"/>
          </w:tcPr>
          <w:p w14:paraId="186BB188" w14:textId="77777777" w:rsidR="00E34178" w:rsidRPr="0076221C" w:rsidRDefault="003D30E1" w:rsidP="0076221C">
            <w:r w:rsidRPr="0076221C">
              <w:t xml:space="preserve"> 71</w:t>
            </w:r>
          </w:p>
        </w:tc>
        <w:tc>
          <w:tcPr>
            <w:tcW w:w="3780" w:type="dxa"/>
          </w:tcPr>
          <w:p w14:paraId="76866E2B" w14:textId="77777777" w:rsidR="00E34178" w:rsidRPr="0076221C" w:rsidRDefault="003D30E1" w:rsidP="0076221C">
            <w:r w:rsidRPr="0076221C">
              <w:t>Utvikling og opplysningsarbeid mv.</w:t>
            </w:r>
            <w:proofErr w:type="gramStart"/>
            <w:r w:rsidRPr="0076221C">
              <w:t xml:space="preserve">,  </w:t>
            </w:r>
            <w:r w:rsidRPr="003D30E1">
              <w:rPr>
                <w:rStyle w:val="kursiv0"/>
              </w:rPr>
              <w:t>kan</w:t>
            </w:r>
            <w:proofErr w:type="gramEnd"/>
            <w:r w:rsidRPr="003D30E1">
              <w:rPr>
                <w:rStyle w:val="kursiv0"/>
              </w:rPr>
              <w:t xml:space="preserve"> nyttes under post 21</w:t>
            </w:r>
          </w:p>
        </w:tc>
        <w:tc>
          <w:tcPr>
            <w:tcW w:w="1520" w:type="dxa"/>
          </w:tcPr>
          <w:p w14:paraId="1E3D5791" w14:textId="77777777" w:rsidR="00E34178" w:rsidRPr="0076221C" w:rsidRDefault="003D30E1" w:rsidP="0076221C">
            <w:r w:rsidRPr="0076221C">
              <w:t xml:space="preserve"> 2 000 000</w:t>
            </w:r>
          </w:p>
        </w:tc>
        <w:tc>
          <w:tcPr>
            <w:tcW w:w="1120" w:type="dxa"/>
          </w:tcPr>
          <w:p w14:paraId="3255178A" w14:textId="77777777" w:rsidR="00E34178" w:rsidRPr="0076221C" w:rsidRDefault="003D30E1" w:rsidP="0076221C">
            <w:r w:rsidRPr="0076221C">
              <w:t>p195/20-21</w:t>
            </w:r>
          </w:p>
        </w:tc>
        <w:tc>
          <w:tcPr>
            <w:tcW w:w="1120" w:type="dxa"/>
          </w:tcPr>
          <w:p w14:paraId="0574D603" w14:textId="77777777" w:rsidR="00E34178" w:rsidRPr="0076221C" w:rsidRDefault="003D30E1" w:rsidP="0076221C">
            <w:r w:rsidRPr="0076221C">
              <w:t xml:space="preserve"> i600/20-21</w:t>
            </w:r>
          </w:p>
        </w:tc>
        <w:tc>
          <w:tcPr>
            <w:tcW w:w="1240" w:type="dxa"/>
          </w:tcPr>
          <w:p w14:paraId="6E42F280" w14:textId="77777777" w:rsidR="00E34178" w:rsidRPr="0076221C" w:rsidRDefault="00E34178" w:rsidP="0076221C"/>
        </w:tc>
      </w:tr>
      <w:tr w:rsidR="00E34178" w:rsidRPr="0076221C" w14:paraId="522BAEE8" w14:textId="77777777" w:rsidTr="002B0003">
        <w:trPr>
          <w:trHeight w:val="880"/>
        </w:trPr>
        <w:tc>
          <w:tcPr>
            <w:tcW w:w="560" w:type="dxa"/>
          </w:tcPr>
          <w:p w14:paraId="4770FF62" w14:textId="77777777" w:rsidR="00E34178" w:rsidRPr="0076221C" w:rsidRDefault="00E34178" w:rsidP="0076221C"/>
        </w:tc>
        <w:tc>
          <w:tcPr>
            <w:tcW w:w="560" w:type="dxa"/>
          </w:tcPr>
          <w:p w14:paraId="55024025" w14:textId="77777777" w:rsidR="00E34178" w:rsidRPr="0076221C" w:rsidRDefault="003D30E1" w:rsidP="0076221C">
            <w:r w:rsidRPr="0076221C">
              <w:t xml:space="preserve"> 72</w:t>
            </w:r>
          </w:p>
        </w:tc>
        <w:tc>
          <w:tcPr>
            <w:tcW w:w="3780" w:type="dxa"/>
          </w:tcPr>
          <w:p w14:paraId="5263BAB6" w14:textId="77777777" w:rsidR="00E34178" w:rsidRPr="0076221C" w:rsidRDefault="003D30E1" w:rsidP="0076221C">
            <w:r w:rsidRPr="0076221C">
              <w:t xml:space="preserve">Tilskudd til forskning og kompetanseutvikling i barnevernet, </w:t>
            </w:r>
            <w:r w:rsidRPr="003D30E1">
              <w:rPr>
                <w:rStyle w:val="kursiv0"/>
              </w:rPr>
              <w:t>kan overføres, kan nyttes under post 21</w:t>
            </w:r>
          </w:p>
        </w:tc>
        <w:tc>
          <w:tcPr>
            <w:tcW w:w="1520" w:type="dxa"/>
          </w:tcPr>
          <w:p w14:paraId="56FEA7D7" w14:textId="77777777" w:rsidR="00E34178" w:rsidRPr="0076221C" w:rsidRDefault="003D30E1" w:rsidP="0076221C">
            <w:r w:rsidRPr="0076221C">
              <w:t xml:space="preserve"> -18 651 000</w:t>
            </w:r>
          </w:p>
        </w:tc>
        <w:tc>
          <w:tcPr>
            <w:tcW w:w="1120" w:type="dxa"/>
          </w:tcPr>
          <w:p w14:paraId="0279C724" w14:textId="77777777" w:rsidR="00E34178" w:rsidRPr="0076221C" w:rsidRDefault="003D30E1" w:rsidP="0076221C">
            <w:r w:rsidRPr="0076221C">
              <w:t>p195/20-21</w:t>
            </w:r>
          </w:p>
        </w:tc>
        <w:tc>
          <w:tcPr>
            <w:tcW w:w="1120" w:type="dxa"/>
          </w:tcPr>
          <w:p w14:paraId="14D95000" w14:textId="77777777" w:rsidR="00E34178" w:rsidRPr="0076221C" w:rsidRDefault="003D30E1" w:rsidP="0076221C">
            <w:r w:rsidRPr="0076221C">
              <w:t xml:space="preserve"> i600/20-21</w:t>
            </w:r>
          </w:p>
        </w:tc>
        <w:tc>
          <w:tcPr>
            <w:tcW w:w="1240" w:type="dxa"/>
          </w:tcPr>
          <w:p w14:paraId="6FDED203" w14:textId="77777777" w:rsidR="00E34178" w:rsidRPr="0076221C" w:rsidRDefault="00E34178" w:rsidP="0076221C"/>
        </w:tc>
      </w:tr>
      <w:tr w:rsidR="00E34178" w:rsidRPr="0076221C" w14:paraId="7D86F224" w14:textId="77777777" w:rsidTr="002B0003">
        <w:trPr>
          <w:trHeight w:val="880"/>
        </w:trPr>
        <w:tc>
          <w:tcPr>
            <w:tcW w:w="560" w:type="dxa"/>
          </w:tcPr>
          <w:p w14:paraId="70E1D0D2" w14:textId="77777777" w:rsidR="00E34178" w:rsidRPr="0076221C" w:rsidRDefault="00E34178" w:rsidP="0076221C"/>
        </w:tc>
        <w:tc>
          <w:tcPr>
            <w:tcW w:w="560" w:type="dxa"/>
          </w:tcPr>
          <w:p w14:paraId="221500A0" w14:textId="77777777" w:rsidR="00E34178" w:rsidRPr="0076221C" w:rsidRDefault="003D30E1" w:rsidP="0076221C">
            <w:r w:rsidRPr="0076221C">
              <w:t xml:space="preserve"> 72</w:t>
            </w:r>
          </w:p>
        </w:tc>
        <w:tc>
          <w:tcPr>
            <w:tcW w:w="3780" w:type="dxa"/>
          </w:tcPr>
          <w:p w14:paraId="1AC5C92D" w14:textId="77777777" w:rsidR="00E34178" w:rsidRPr="0076221C" w:rsidRDefault="003D30E1" w:rsidP="0076221C">
            <w:r w:rsidRPr="0076221C">
              <w:t xml:space="preserve">Tilskudd til forskning og kompetanseutvikling i barnevernet, </w:t>
            </w:r>
            <w:r w:rsidRPr="003D30E1">
              <w:rPr>
                <w:rStyle w:val="kursiv0"/>
              </w:rPr>
              <w:t>kan overføres, kan nyttes under post 21</w:t>
            </w:r>
          </w:p>
        </w:tc>
        <w:tc>
          <w:tcPr>
            <w:tcW w:w="1520" w:type="dxa"/>
          </w:tcPr>
          <w:p w14:paraId="30C38F07" w14:textId="77777777" w:rsidR="00E34178" w:rsidRPr="0076221C" w:rsidRDefault="003D30E1" w:rsidP="0076221C">
            <w:r w:rsidRPr="0076221C">
              <w:t xml:space="preserve"> -16 800 000</w:t>
            </w:r>
          </w:p>
        </w:tc>
        <w:tc>
          <w:tcPr>
            <w:tcW w:w="1120" w:type="dxa"/>
          </w:tcPr>
          <w:p w14:paraId="5952C48D" w14:textId="77777777" w:rsidR="00E34178" w:rsidRPr="0076221C" w:rsidRDefault="003D30E1" w:rsidP="0076221C">
            <w:r w:rsidRPr="0076221C">
              <w:t>p18/21-22</w:t>
            </w:r>
          </w:p>
        </w:tc>
        <w:tc>
          <w:tcPr>
            <w:tcW w:w="1120" w:type="dxa"/>
          </w:tcPr>
          <w:p w14:paraId="574B3A3A" w14:textId="77777777" w:rsidR="00E34178" w:rsidRPr="0076221C" w:rsidRDefault="00E34178" w:rsidP="0076221C"/>
        </w:tc>
        <w:tc>
          <w:tcPr>
            <w:tcW w:w="1240" w:type="dxa"/>
          </w:tcPr>
          <w:p w14:paraId="7C059736" w14:textId="77777777" w:rsidR="00E34178" w:rsidRPr="0076221C" w:rsidRDefault="00E34178" w:rsidP="0076221C"/>
        </w:tc>
      </w:tr>
      <w:tr w:rsidR="00E34178" w:rsidRPr="0076221C" w14:paraId="4F090084" w14:textId="77777777" w:rsidTr="002B0003">
        <w:trPr>
          <w:trHeight w:val="380"/>
        </w:trPr>
        <w:tc>
          <w:tcPr>
            <w:tcW w:w="560" w:type="dxa"/>
          </w:tcPr>
          <w:p w14:paraId="3D045546" w14:textId="77777777" w:rsidR="00E34178" w:rsidRPr="0076221C" w:rsidRDefault="003D30E1" w:rsidP="0076221C">
            <w:r w:rsidRPr="0076221C">
              <w:t xml:space="preserve"> 855</w:t>
            </w:r>
          </w:p>
        </w:tc>
        <w:tc>
          <w:tcPr>
            <w:tcW w:w="560" w:type="dxa"/>
          </w:tcPr>
          <w:p w14:paraId="6A48448E" w14:textId="77777777" w:rsidR="00E34178" w:rsidRPr="0076221C" w:rsidRDefault="00E34178" w:rsidP="0076221C"/>
        </w:tc>
        <w:tc>
          <w:tcPr>
            <w:tcW w:w="3780" w:type="dxa"/>
          </w:tcPr>
          <w:p w14:paraId="717AEB87" w14:textId="77777777" w:rsidR="00E34178" w:rsidRPr="0076221C" w:rsidRDefault="003D30E1" w:rsidP="0076221C">
            <w:r w:rsidRPr="0076221C">
              <w:t>Statlig forvaltning av barnevernet:</w:t>
            </w:r>
          </w:p>
        </w:tc>
        <w:tc>
          <w:tcPr>
            <w:tcW w:w="1520" w:type="dxa"/>
          </w:tcPr>
          <w:p w14:paraId="13AA821F" w14:textId="77777777" w:rsidR="00E34178" w:rsidRPr="0076221C" w:rsidRDefault="00E34178" w:rsidP="0076221C"/>
        </w:tc>
        <w:tc>
          <w:tcPr>
            <w:tcW w:w="1120" w:type="dxa"/>
          </w:tcPr>
          <w:p w14:paraId="0F4E9E48" w14:textId="77777777" w:rsidR="00E34178" w:rsidRPr="0076221C" w:rsidRDefault="00E34178" w:rsidP="0076221C"/>
        </w:tc>
        <w:tc>
          <w:tcPr>
            <w:tcW w:w="1120" w:type="dxa"/>
          </w:tcPr>
          <w:p w14:paraId="561ADA6A" w14:textId="77777777" w:rsidR="00E34178" w:rsidRPr="0076221C" w:rsidRDefault="00E34178" w:rsidP="0076221C"/>
        </w:tc>
        <w:tc>
          <w:tcPr>
            <w:tcW w:w="1240" w:type="dxa"/>
          </w:tcPr>
          <w:p w14:paraId="5F39FF6E" w14:textId="77777777" w:rsidR="00E34178" w:rsidRPr="0076221C" w:rsidRDefault="00E34178" w:rsidP="0076221C"/>
        </w:tc>
      </w:tr>
      <w:tr w:rsidR="00E34178" w:rsidRPr="0076221C" w14:paraId="5441AA87" w14:textId="77777777" w:rsidTr="002B0003">
        <w:trPr>
          <w:trHeight w:val="640"/>
        </w:trPr>
        <w:tc>
          <w:tcPr>
            <w:tcW w:w="560" w:type="dxa"/>
          </w:tcPr>
          <w:p w14:paraId="2765B4D3" w14:textId="77777777" w:rsidR="00E34178" w:rsidRPr="0076221C" w:rsidRDefault="00E34178" w:rsidP="0076221C"/>
        </w:tc>
        <w:tc>
          <w:tcPr>
            <w:tcW w:w="560" w:type="dxa"/>
          </w:tcPr>
          <w:p w14:paraId="03D6D993" w14:textId="77777777" w:rsidR="00E34178" w:rsidRPr="0076221C" w:rsidRDefault="003D30E1" w:rsidP="0076221C">
            <w:r w:rsidRPr="0076221C">
              <w:t xml:space="preserve"> 1</w:t>
            </w:r>
          </w:p>
        </w:tc>
        <w:tc>
          <w:tcPr>
            <w:tcW w:w="3780" w:type="dxa"/>
          </w:tcPr>
          <w:p w14:paraId="6465847D" w14:textId="77777777" w:rsidR="00E34178" w:rsidRPr="0076221C" w:rsidRDefault="003D30E1" w:rsidP="0076221C">
            <w:r w:rsidRPr="0076221C">
              <w:t xml:space="preserve">Driftsutgifter, </w:t>
            </w:r>
            <w:r w:rsidRPr="003D30E1">
              <w:rPr>
                <w:rStyle w:val="kursiv0"/>
              </w:rPr>
              <w:t>kan nyttes under post 22 og post 60</w:t>
            </w:r>
          </w:p>
        </w:tc>
        <w:tc>
          <w:tcPr>
            <w:tcW w:w="1520" w:type="dxa"/>
          </w:tcPr>
          <w:p w14:paraId="25989012" w14:textId="77777777" w:rsidR="00E34178" w:rsidRPr="0076221C" w:rsidRDefault="003D30E1" w:rsidP="0076221C">
            <w:r w:rsidRPr="0076221C">
              <w:t xml:space="preserve"> -2 500 000</w:t>
            </w:r>
          </w:p>
        </w:tc>
        <w:tc>
          <w:tcPr>
            <w:tcW w:w="1120" w:type="dxa"/>
          </w:tcPr>
          <w:p w14:paraId="68DBC227" w14:textId="77777777" w:rsidR="00E34178" w:rsidRPr="0076221C" w:rsidRDefault="003D30E1" w:rsidP="0076221C">
            <w:r w:rsidRPr="0076221C">
              <w:t>p18/21-22</w:t>
            </w:r>
          </w:p>
        </w:tc>
        <w:tc>
          <w:tcPr>
            <w:tcW w:w="1120" w:type="dxa"/>
          </w:tcPr>
          <w:p w14:paraId="51B4342C" w14:textId="77777777" w:rsidR="00E34178" w:rsidRPr="0076221C" w:rsidRDefault="00E34178" w:rsidP="0076221C"/>
        </w:tc>
        <w:tc>
          <w:tcPr>
            <w:tcW w:w="1240" w:type="dxa"/>
          </w:tcPr>
          <w:p w14:paraId="09426C4E" w14:textId="77777777" w:rsidR="00E34178" w:rsidRPr="0076221C" w:rsidRDefault="00E34178" w:rsidP="0076221C"/>
        </w:tc>
      </w:tr>
      <w:tr w:rsidR="00E34178" w:rsidRPr="0076221C" w14:paraId="255C2354" w14:textId="77777777" w:rsidTr="002B0003">
        <w:trPr>
          <w:trHeight w:val="640"/>
        </w:trPr>
        <w:tc>
          <w:tcPr>
            <w:tcW w:w="560" w:type="dxa"/>
          </w:tcPr>
          <w:p w14:paraId="7637CDBD" w14:textId="77777777" w:rsidR="00E34178" w:rsidRPr="0076221C" w:rsidRDefault="00E34178" w:rsidP="0076221C"/>
        </w:tc>
        <w:tc>
          <w:tcPr>
            <w:tcW w:w="560" w:type="dxa"/>
          </w:tcPr>
          <w:p w14:paraId="55DCBD8D" w14:textId="77777777" w:rsidR="00E34178" w:rsidRPr="0076221C" w:rsidRDefault="003D30E1" w:rsidP="0076221C">
            <w:r w:rsidRPr="0076221C">
              <w:t xml:space="preserve"> 1</w:t>
            </w:r>
          </w:p>
        </w:tc>
        <w:tc>
          <w:tcPr>
            <w:tcW w:w="3780" w:type="dxa"/>
          </w:tcPr>
          <w:p w14:paraId="1060A7A9" w14:textId="77777777" w:rsidR="00E34178" w:rsidRPr="0076221C" w:rsidRDefault="003D30E1" w:rsidP="0076221C">
            <w:r w:rsidRPr="0076221C">
              <w:t xml:space="preserve">Driftsutgifter, </w:t>
            </w:r>
            <w:r w:rsidRPr="003D30E1">
              <w:rPr>
                <w:rStyle w:val="kursiv0"/>
              </w:rPr>
              <w:t>kan nyttes under post 22 og post 60</w:t>
            </w:r>
          </w:p>
        </w:tc>
        <w:tc>
          <w:tcPr>
            <w:tcW w:w="1520" w:type="dxa"/>
          </w:tcPr>
          <w:p w14:paraId="670CC546" w14:textId="77777777" w:rsidR="00E34178" w:rsidRPr="0076221C" w:rsidRDefault="003D30E1" w:rsidP="0076221C">
            <w:r w:rsidRPr="0076221C">
              <w:t xml:space="preserve"> 71 574 000</w:t>
            </w:r>
          </w:p>
        </w:tc>
        <w:tc>
          <w:tcPr>
            <w:tcW w:w="1120" w:type="dxa"/>
          </w:tcPr>
          <w:p w14:paraId="6FF90830" w14:textId="77777777" w:rsidR="00E34178" w:rsidRPr="0076221C" w:rsidRDefault="003D30E1" w:rsidP="0076221C">
            <w:r w:rsidRPr="0076221C">
              <w:t xml:space="preserve"> </w:t>
            </w:r>
            <w:proofErr w:type="spellStart"/>
            <w:r w:rsidRPr="0076221C">
              <w:t>lønnsoppg</w:t>
            </w:r>
            <w:proofErr w:type="spellEnd"/>
          </w:p>
        </w:tc>
        <w:tc>
          <w:tcPr>
            <w:tcW w:w="1120" w:type="dxa"/>
          </w:tcPr>
          <w:p w14:paraId="3FBBF9A5" w14:textId="77777777" w:rsidR="00E34178" w:rsidRPr="0076221C" w:rsidRDefault="00E34178" w:rsidP="0076221C"/>
        </w:tc>
        <w:tc>
          <w:tcPr>
            <w:tcW w:w="1240" w:type="dxa"/>
          </w:tcPr>
          <w:p w14:paraId="29651179" w14:textId="77777777" w:rsidR="00E34178" w:rsidRPr="0076221C" w:rsidRDefault="00E34178" w:rsidP="0076221C"/>
        </w:tc>
      </w:tr>
      <w:tr w:rsidR="00E34178" w:rsidRPr="0076221C" w14:paraId="0E218660" w14:textId="77777777" w:rsidTr="002B0003">
        <w:trPr>
          <w:trHeight w:val="640"/>
        </w:trPr>
        <w:tc>
          <w:tcPr>
            <w:tcW w:w="560" w:type="dxa"/>
          </w:tcPr>
          <w:p w14:paraId="5AC41538" w14:textId="77777777" w:rsidR="00E34178" w:rsidRPr="0076221C" w:rsidRDefault="00E34178" w:rsidP="0076221C"/>
        </w:tc>
        <w:tc>
          <w:tcPr>
            <w:tcW w:w="560" w:type="dxa"/>
          </w:tcPr>
          <w:p w14:paraId="2F6EFF07" w14:textId="77777777" w:rsidR="00E34178" w:rsidRPr="0076221C" w:rsidRDefault="003D30E1" w:rsidP="0076221C">
            <w:r w:rsidRPr="0076221C">
              <w:t xml:space="preserve"> 1</w:t>
            </w:r>
          </w:p>
        </w:tc>
        <w:tc>
          <w:tcPr>
            <w:tcW w:w="3780" w:type="dxa"/>
          </w:tcPr>
          <w:p w14:paraId="503A88C8" w14:textId="77777777" w:rsidR="00E34178" w:rsidRPr="0076221C" w:rsidRDefault="003D30E1" w:rsidP="0076221C">
            <w:r w:rsidRPr="0076221C">
              <w:t xml:space="preserve">Driftsutgifter, </w:t>
            </w:r>
            <w:r w:rsidRPr="003D30E1">
              <w:rPr>
                <w:rStyle w:val="kursiv0"/>
              </w:rPr>
              <w:t>kan nyttes under post 22 og post 60</w:t>
            </w:r>
          </w:p>
        </w:tc>
        <w:tc>
          <w:tcPr>
            <w:tcW w:w="1520" w:type="dxa"/>
          </w:tcPr>
          <w:p w14:paraId="709E474E" w14:textId="77777777" w:rsidR="00E34178" w:rsidRPr="0076221C" w:rsidRDefault="003D30E1" w:rsidP="0076221C">
            <w:r w:rsidRPr="0076221C">
              <w:t xml:space="preserve"> 12 512 000</w:t>
            </w:r>
          </w:p>
        </w:tc>
        <w:tc>
          <w:tcPr>
            <w:tcW w:w="1120" w:type="dxa"/>
          </w:tcPr>
          <w:p w14:paraId="032275B3" w14:textId="77777777" w:rsidR="00E34178" w:rsidRPr="0076221C" w:rsidRDefault="003D30E1" w:rsidP="0076221C">
            <w:r w:rsidRPr="0076221C">
              <w:t>p195/20-21</w:t>
            </w:r>
          </w:p>
        </w:tc>
        <w:tc>
          <w:tcPr>
            <w:tcW w:w="1120" w:type="dxa"/>
          </w:tcPr>
          <w:p w14:paraId="5C09F8F7" w14:textId="77777777" w:rsidR="00E34178" w:rsidRPr="0076221C" w:rsidRDefault="003D30E1" w:rsidP="0076221C">
            <w:r w:rsidRPr="0076221C">
              <w:t xml:space="preserve"> i600/20-21</w:t>
            </w:r>
          </w:p>
        </w:tc>
        <w:tc>
          <w:tcPr>
            <w:tcW w:w="1240" w:type="dxa"/>
          </w:tcPr>
          <w:p w14:paraId="05A10AA1" w14:textId="77777777" w:rsidR="00E34178" w:rsidRPr="0076221C" w:rsidRDefault="00E34178" w:rsidP="0076221C"/>
        </w:tc>
      </w:tr>
      <w:tr w:rsidR="00E34178" w:rsidRPr="0076221C" w14:paraId="4FF5F27D" w14:textId="77777777" w:rsidTr="002B0003">
        <w:trPr>
          <w:trHeight w:val="640"/>
        </w:trPr>
        <w:tc>
          <w:tcPr>
            <w:tcW w:w="560" w:type="dxa"/>
          </w:tcPr>
          <w:p w14:paraId="372CDA15" w14:textId="77777777" w:rsidR="00E34178" w:rsidRPr="0076221C" w:rsidRDefault="00E34178" w:rsidP="0076221C"/>
        </w:tc>
        <w:tc>
          <w:tcPr>
            <w:tcW w:w="560" w:type="dxa"/>
          </w:tcPr>
          <w:p w14:paraId="4EB71CDD" w14:textId="77777777" w:rsidR="00E34178" w:rsidRPr="0076221C" w:rsidRDefault="003D30E1" w:rsidP="0076221C">
            <w:r w:rsidRPr="0076221C">
              <w:t xml:space="preserve"> 22</w:t>
            </w:r>
          </w:p>
        </w:tc>
        <w:tc>
          <w:tcPr>
            <w:tcW w:w="3780" w:type="dxa"/>
          </w:tcPr>
          <w:p w14:paraId="61DB1DD4" w14:textId="77777777" w:rsidR="00E34178" w:rsidRPr="0076221C" w:rsidRDefault="003D30E1" w:rsidP="0076221C">
            <w:r w:rsidRPr="0076221C">
              <w:t xml:space="preserve">Kjøp av private </w:t>
            </w:r>
            <w:proofErr w:type="gramStart"/>
            <w:r w:rsidRPr="0076221C">
              <w:t xml:space="preserve">barnevernstjenester,  </w:t>
            </w:r>
            <w:r w:rsidRPr="003D30E1">
              <w:rPr>
                <w:rStyle w:val="kursiv0"/>
              </w:rPr>
              <w:t>kan</w:t>
            </w:r>
            <w:proofErr w:type="gramEnd"/>
            <w:r w:rsidRPr="003D30E1">
              <w:rPr>
                <w:rStyle w:val="kursiv0"/>
              </w:rPr>
              <w:t xml:space="preserve"> nyttes under post 1</w:t>
            </w:r>
          </w:p>
        </w:tc>
        <w:tc>
          <w:tcPr>
            <w:tcW w:w="1520" w:type="dxa"/>
          </w:tcPr>
          <w:p w14:paraId="2E143C29" w14:textId="77777777" w:rsidR="00E34178" w:rsidRPr="0076221C" w:rsidRDefault="003D30E1" w:rsidP="0076221C">
            <w:r w:rsidRPr="0076221C">
              <w:t xml:space="preserve"> 11 875 000</w:t>
            </w:r>
          </w:p>
        </w:tc>
        <w:tc>
          <w:tcPr>
            <w:tcW w:w="1120" w:type="dxa"/>
          </w:tcPr>
          <w:p w14:paraId="5954CB2F" w14:textId="77777777" w:rsidR="00E34178" w:rsidRPr="0076221C" w:rsidRDefault="003D30E1" w:rsidP="0076221C">
            <w:r w:rsidRPr="0076221C">
              <w:t>p195/20-21</w:t>
            </w:r>
          </w:p>
        </w:tc>
        <w:tc>
          <w:tcPr>
            <w:tcW w:w="1120" w:type="dxa"/>
          </w:tcPr>
          <w:p w14:paraId="25039F32" w14:textId="77777777" w:rsidR="00E34178" w:rsidRPr="0076221C" w:rsidRDefault="003D30E1" w:rsidP="0076221C">
            <w:r w:rsidRPr="0076221C">
              <w:t xml:space="preserve"> i600/20-21</w:t>
            </w:r>
          </w:p>
        </w:tc>
        <w:tc>
          <w:tcPr>
            <w:tcW w:w="1240" w:type="dxa"/>
          </w:tcPr>
          <w:p w14:paraId="16FF01D4" w14:textId="77777777" w:rsidR="00E34178" w:rsidRPr="0076221C" w:rsidRDefault="00E34178" w:rsidP="0076221C"/>
        </w:tc>
      </w:tr>
      <w:tr w:rsidR="00E34178" w:rsidRPr="0076221C" w14:paraId="78F64771" w14:textId="77777777" w:rsidTr="002B0003">
        <w:trPr>
          <w:trHeight w:val="380"/>
        </w:trPr>
        <w:tc>
          <w:tcPr>
            <w:tcW w:w="560" w:type="dxa"/>
          </w:tcPr>
          <w:p w14:paraId="29648266" w14:textId="77777777" w:rsidR="00E34178" w:rsidRPr="0076221C" w:rsidRDefault="003D30E1" w:rsidP="0076221C">
            <w:r w:rsidRPr="0076221C">
              <w:t xml:space="preserve"> 856</w:t>
            </w:r>
          </w:p>
        </w:tc>
        <w:tc>
          <w:tcPr>
            <w:tcW w:w="560" w:type="dxa"/>
          </w:tcPr>
          <w:p w14:paraId="0FEB467E" w14:textId="77777777" w:rsidR="00E34178" w:rsidRPr="0076221C" w:rsidRDefault="00E34178" w:rsidP="0076221C"/>
        </w:tc>
        <w:tc>
          <w:tcPr>
            <w:tcW w:w="7540" w:type="dxa"/>
            <w:gridSpan w:val="4"/>
          </w:tcPr>
          <w:p w14:paraId="4FFC1588" w14:textId="77777777" w:rsidR="00E34178" w:rsidRPr="0076221C" w:rsidRDefault="003D30E1" w:rsidP="0076221C">
            <w:r w:rsidRPr="0076221C">
              <w:t>Barnevernets omsorgssenter for enslige, mindreårige asylsøkere:</w:t>
            </w:r>
          </w:p>
        </w:tc>
        <w:tc>
          <w:tcPr>
            <w:tcW w:w="1240" w:type="dxa"/>
          </w:tcPr>
          <w:p w14:paraId="14D2E05F" w14:textId="77777777" w:rsidR="00E34178" w:rsidRPr="0076221C" w:rsidRDefault="00E34178" w:rsidP="0076221C"/>
        </w:tc>
      </w:tr>
      <w:tr w:rsidR="00E34178" w:rsidRPr="0076221C" w14:paraId="705385DC" w14:textId="77777777" w:rsidTr="002B0003">
        <w:trPr>
          <w:trHeight w:val="640"/>
        </w:trPr>
        <w:tc>
          <w:tcPr>
            <w:tcW w:w="560" w:type="dxa"/>
          </w:tcPr>
          <w:p w14:paraId="1B1FBD54" w14:textId="77777777" w:rsidR="00E34178" w:rsidRPr="0076221C" w:rsidRDefault="00E34178" w:rsidP="0076221C"/>
        </w:tc>
        <w:tc>
          <w:tcPr>
            <w:tcW w:w="560" w:type="dxa"/>
          </w:tcPr>
          <w:p w14:paraId="2BAEFBFC" w14:textId="77777777" w:rsidR="00E34178" w:rsidRPr="0076221C" w:rsidRDefault="003D30E1" w:rsidP="0076221C">
            <w:r w:rsidRPr="0076221C">
              <w:t xml:space="preserve"> 1</w:t>
            </w:r>
          </w:p>
        </w:tc>
        <w:tc>
          <w:tcPr>
            <w:tcW w:w="3780" w:type="dxa"/>
          </w:tcPr>
          <w:p w14:paraId="7305BC6C" w14:textId="77777777" w:rsidR="00E34178" w:rsidRPr="0076221C" w:rsidRDefault="003D30E1" w:rsidP="0076221C">
            <w:r w:rsidRPr="0076221C">
              <w:t xml:space="preserve">Driftsutgifter, </w:t>
            </w:r>
            <w:r w:rsidRPr="003D30E1">
              <w:rPr>
                <w:rStyle w:val="kursiv0"/>
              </w:rPr>
              <w:t>kan nyttes under kap. 855, post 1</w:t>
            </w:r>
          </w:p>
        </w:tc>
        <w:tc>
          <w:tcPr>
            <w:tcW w:w="1520" w:type="dxa"/>
          </w:tcPr>
          <w:p w14:paraId="3E1A7F2F" w14:textId="77777777" w:rsidR="00E34178" w:rsidRPr="0076221C" w:rsidRDefault="003D30E1" w:rsidP="0076221C">
            <w:r w:rsidRPr="0076221C">
              <w:t xml:space="preserve"> -15 000 000</w:t>
            </w:r>
          </w:p>
        </w:tc>
        <w:tc>
          <w:tcPr>
            <w:tcW w:w="1120" w:type="dxa"/>
          </w:tcPr>
          <w:p w14:paraId="198E02F8" w14:textId="77777777" w:rsidR="00E34178" w:rsidRPr="0076221C" w:rsidRDefault="003D30E1" w:rsidP="0076221C">
            <w:r w:rsidRPr="0076221C">
              <w:t>p18/21-22</w:t>
            </w:r>
          </w:p>
        </w:tc>
        <w:tc>
          <w:tcPr>
            <w:tcW w:w="1120" w:type="dxa"/>
          </w:tcPr>
          <w:p w14:paraId="7814B636" w14:textId="77777777" w:rsidR="00E34178" w:rsidRPr="0076221C" w:rsidRDefault="00E34178" w:rsidP="0076221C"/>
        </w:tc>
        <w:tc>
          <w:tcPr>
            <w:tcW w:w="1240" w:type="dxa"/>
          </w:tcPr>
          <w:p w14:paraId="4D9F38D1" w14:textId="77777777" w:rsidR="00E34178" w:rsidRPr="0076221C" w:rsidRDefault="00E34178" w:rsidP="0076221C"/>
        </w:tc>
      </w:tr>
      <w:tr w:rsidR="00E34178" w:rsidRPr="0076221C" w14:paraId="3880F58B" w14:textId="77777777" w:rsidTr="002B0003">
        <w:trPr>
          <w:trHeight w:val="640"/>
        </w:trPr>
        <w:tc>
          <w:tcPr>
            <w:tcW w:w="560" w:type="dxa"/>
          </w:tcPr>
          <w:p w14:paraId="4F434441" w14:textId="77777777" w:rsidR="00E34178" w:rsidRPr="0076221C" w:rsidRDefault="00E34178" w:rsidP="0076221C"/>
        </w:tc>
        <w:tc>
          <w:tcPr>
            <w:tcW w:w="560" w:type="dxa"/>
          </w:tcPr>
          <w:p w14:paraId="629E4ADA" w14:textId="77777777" w:rsidR="00E34178" w:rsidRPr="0076221C" w:rsidRDefault="003D30E1" w:rsidP="0076221C">
            <w:r w:rsidRPr="0076221C">
              <w:t xml:space="preserve"> 1</w:t>
            </w:r>
          </w:p>
        </w:tc>
        <w:tc>
          <w:tcPr>
            <w:tcW w:w="3780" w:type="dxa"/>
          </w:tcPr>
          <w:p w14:paraId="6DAA73D8" w14:textId="77777777" w:rsidR="00E34178" w:rsidRPr="0076221C" w:rsidRDefault="003D30E1" w:rsidP="0076221C">
            <w:r w:rsidRPr="0076221C">
              <w:t xml:space="preserve">Driftsutgifter, </w:t>
            </w:r>
            <w:r w:rsidRPr="003D30E1">
              <w:rPr>
                <w:rStyle w:val="kursiv0"/>
              </w:rPr>
              <w:t>kan nyttes under kap. 855, post 1</w:t>
            </w:r>
          </w:p>
        </w:tc>
        <w:tc>
          <w:tcPr>
            <w:tcW w:w="1520" w:type="dxa"/>
          </w:tcPr>
          <w:p w14:paraId="3F2B1FD4" w14:textId="77777777" w:rsidR="00E34178" w:rsidRPr="0076221C" w:rsidRDefault="003D30E1" w:rsidP="0076221C">
            <w:r w:rsidRPr="0076221C">
              <w:t xml:space="preserve"> 2 061 000</w:t>
            </w:r>
          </w:p>
        </w:tc>
        <w:tc>
          <w:tcPr>
            <w:tcW w:w="1120" w:type="dxa"/>
          </w:tcPr>
          <w:p w14:paraId="7470D351" w14:textId="77777777" w:rsidR="00E34178" w:rsidRPr="0076221C" w:rsidRDefault="003D30E1" w:rsidP="0076221C">
            <w:r w:rsidRPr="0076221C">
              <w:t xml:space="preserve"> </w:t>
            </w:r>
            <w:proofErr w:type="spellStart"/>
            <w:r w:rsidRPr="0076221C">
              <w:t>lønnsoppg</w:t>
            </w:r>
            <w:proofErr w:type="spellEnd"/>
          </w:p>
        </w:tc>
        <w:tc>
          <w:tcPr>
            <w:tcW w:w="1120" w:type="dxa"/>
          </w:tcPr>
          <w:p w14:paraId="2767B952" w14:textId="77777777" w:rsidR="00E34178" w:rsidRPr="0076221C" w:rsidRDefault="00E34178" w:rsidP="0076221C"/>
        </w:tc>
        <w:tc>
          <w:tcPr>
            <w:tcW w:w="1240" w:type="dxa"/>
          </w:tcPr>
          <w:p w14:paraId="513D5209" w14:textId="77777777" w:rsidR="00E34178" w:rsidRPr="0076221C" w:rsidRDefault="00E34178" w:rsidP="0076221C"/>
        </w:tc>
      </w:tr>
      <w:tr w:rsidR="00E34178" w:rsidRPr="0076221C" w14:paraId="5B843E4A" w14:textId="77777777" w:rsidTr="002B0003">
        <w:trPr>
          <w:trHeight w:val="640"/>
        </w:trPr>
        <w:tc>
          <w:tcPr>
            <w:tcW w:w="560" w:type="dxa"/>
          </w:tcPr>
          <w:p w14:paraId="465899E8" w14:textId="77777777" w:rsidR="00E34178" w:rsidRPr="0076221C" w:rsidRDefault="003D30E1" w:rsidP="0076221C">
            <w:r w:rsidRPr="0076221C">
              <w:t xml:space="preserve"> 858</w:t>
            </w:r>
          </w:p>
        </w:tc>
        <w:tc>
          <w:tcPr>
            <w:tcW w:w="560" w:type="dxa"/>
          </w:tcPr>
          <w:p w14:paraId="50152CE7" w14:textId="77777777" w:rsidR="00E34178" w:rsidRPr="0076221C" w:rsidRDefault="00E34178" w:rsidP="0076221C"/>
        </w:tc>
        <w:tc>
          <w:tcPr>
            <w:tcW w:w="8780" w:type="dxa"/>
            <w:gridSpan w:val="5"/>
          </w:tcPr>
          <w:p w14:paraId="576868AB" w14:textId="77777777" w:rsidR="00E34178" w:rsidRPr="0076221C" w:rsidRDefault="003D30E1" w:rsidP="0076221C">
            <w:r w:rsidRPr="0076221C">
              <w:t>Barne-, ungdoms- og familiedirektoratet og fellesfunksjoner i Barne-, ungdoms- og familieetaten:</w:t>
            </w:r>
          </w:p>
        </w:tc>
      </w:tr>
      <w:tr w:rsidR="00E34178" w:rsidRPr="0076221C" w14:paraId="229DD40B" w14:textId="77777777" w:rsidTr="002B0003">
        <w:trPr>
          <w:trHeight w:val="380"/>
        </w:trPr>
        <w:tc>
          <w:tcPr>
            <w:tcW w:w="560" w:type="dxa"/>
          </w:tcPr>
          <w:p w14:paraId="7B56725F" w14:textId="77777777" w:rsidR="00E34178" w:rsidRPr="0076221C" w:rsidRDefault="00E34178" w:rsidP="0076221C"/>
        </w:tc>
        <w:tc>
          <w:tcPr>
            <w:tcW w:w="560" w:type="dxa"/>
          </w:tcPr>
          <w:p w14:paraId="3E6EB061" w14:textId="77777777" w:rsidR="00E34178" w:rsidRPr="0076221C" w:rsidRDefault="003D30E1" w:rsidP="0076221C">
            <w:r w:rsidRPr="0076221C">
              <w:t xml:space="preserve"> 1</w:t>
            </w:r>
          </w:p>
        </w:tc>
        <w:tc>
          <w:tcPr>
            <w:tcW w:w="3780" w:type="dxa"/>
          </w:tcPr>
          <w:p w14:paraId="37715B78" w14:textId="77777777" w:rsidR="00E34178" w:rsidRPr="0076221C" w:rsidRDefault="003D30E1" w:rsidP="0076221C">
            <w:r w:rsidRPr="0076221C">
              <w:t xml:space="preserve">Driftsutgifter </w:t>
            </w:r>
          </w:p>
        </w:tc>
        <w:tc>
          <w:tcPr>
            <w:tcW w:w="1520" w:type="dxa"/>
          </w:tcPr>
          <w:p w14:paraId="12CEE975" w14:textId="77777777" w:rsidR="00E34178" w:rsidRPr="0076221C" w:rsidRDefault="003D30E1" w:rsidP="0076221C">
            <w:r w:rsidRPr="0076221C">
              <w:t xml:space="preserve"> -150 000</w:t>
            </w:r>
          </w:p>
        </w:tc>
        <w:tc>
          <w:tcPr>
            <w:tcW w:w="1120" w:type="dxa"/>
          </w:tcPr>
          <w:p w14:paraId="26DEDF55" w14:textId="77777777" w:rsidR="00E34178" w:rsidRPr="0076221C" w:rsidRDefault="003D30E1" w:rsidP="0076221C">
            <w:r w:rsidRPr="0076221C">
              <w:t>p18/21-22</w:t>
            </w:r>
          </w:p>
        </w:tc>
        <w:tc>
          <w:tcPr>
            <w:tcW w:w="1120" w:type="dxa"/>
          </w:tcPr>
          <w:p w14:paraId="4F2A91B3" w14:textId="77777777" w:rsidR="00E34178" w:rsidRPr="0076221C" w:rsidRDefault="00E34178" w:rsidP="0076221C"/>
        </w:tc>
        <w:tc>
          <w:tcPr>
            <w:tcW w:w="1240" w:type="dxa"/>
          </w:tcPr>
          <w:p w14:paraId="2F24675B" w14:textId="77777777" w:rsidR="00E34178" w:rsidRPr="0076221C" w:rsidRDefault="00E34178" w:rsidP="0076221C"/>
        </w:tc>
      </w:tr>
      <w:tr w:rsidR="00E34178" w:rsidRPr="0076221C" w14:paraId="367382E4" w14:textId="77777777" w:rsidTr="002B0003">
        <w:trPr>
          <w:trHeight w:val="380"/>
        </w:trPr>
        <w:tc>
          <w:tcPr>
            <w:tcW w:w="560" w:type="dxa"/>
          </w:tcPr>
          <w:p w14:paraId="1BDC7680" w14:textId="77777777" w:rsidR="00E34178" w:rsidRPr="0076221C" w:rsidRDefault="00E34178" w:rsidP="0076221C"/>
        </w:tc>
        <w:tc>
          <w:tcPr>
            <w:tcW w:w="560" w:type="dxa"/>
          </w:tcPr>
          <w:p w14:paraId="73BAD16E" w14:textId="77777777" w:rsidR="00E34178" w:rsidRPr="0076221C" w:rsidRDefault="003D30E1" w:rsidP="0076221C">
            <w:r w:rsidRPr="0076221C">
              <w:t xml:space="preserve"> 1</w:t>
            </w:r>
          </w:p>
        </w:tc>
        <w:tc>
          <w:tcPr>
            <w:tcW w:w="3780" w:type="dxa"/>
          </w:tcPr>
          <w:p w14:paraId="61016D5C" w14:textId="77777777" w:rsidR="00E34178" w:rsidRPr="0076221C" w:rsidRDefault="003D30E1" w:rsidP="0076221C">
            <w:r w:rsidRPr="0076221C">
              <w:t xml:space="preserve">Driftsutgifter </w:t>
            </w:r>
          </w:p>
        </w:tc>
        <w:tc>
          <w:tcPr>
            <w:tcW w:w="1520" w:type="dxa"/>
          </w:tcPr>
          <w:p w14:paraId="0ECD3AC4" w14:textId="77777777" w:rsidR="00E34178" w:rsidRPr="0076221C" w:rsidRDefault="003D30E1" w:rsidP="0076221C">
            <w:r w:rsidRPr="0076221C">
              <w:t xml:space="preserve"> 8 840 000</w:t>
            </w:r>
          </w:p>
        </w:tc>
        <w:tc>
          <w:tcPr>
            <w:tcW w:w="1120" w:type="dxa"/>
          </w:tcPr>
          <w:p w14:paraId="72542A98" w14:textId="77777777" w:rsidR="00E34178" w:rsidRPr="0076221C" w:rsidRDefault="003D30E1" w:rsidP="0076221C">
            <w:r w:rsidRPr="0076221C">
              <w:t xml:space="preserve"> </w:t>
            </w:r>
            <w:proofErr w:type="spellStart"/>
            <w:r w:rsidRPr="0076221C">
              <w:t>lønnsoppg</w:t>
            </w:r>
            <w:proofErr w:type="spellEnd"/>
          </w:p>
        </w:tc>
        <w:tc>
          <w:tcPr>
            <w:tcW w:w="1120" w:type="dxa"/>
          </w:tcPr>
          <w:p w14:paraId="21F30EAB" w14:textId="77777777" w:rsidR="00E34178" w:rsidRPr="0076221C" w:rsidRDefault="00E34178" w:rsidP="0076221C"/>
        </w:tc>
        <w:tc>
          <w:tcPr>
            <w:tcW w:w="1240" w:type="dxa"/>
          </w:tcPr>
          <w:p w14:paraId="04867CEF" w14:textId="77777777" w:rsidR="00E34178" w:rsidRPr="0076221C" w:rsidRDefault="00E34178" w:rsidP="0076221C"/>
        </w:tc>
      </w:tr>
      <w:tr w:rsidR="00E34178" w:rsidRPr="0076221C" w14:paraId="2D36F69D" w14:textId="77777777" w:rsidTr="002B0003">
        <w:trPr>
          <w:trHeight w:val="380"/>
        </w:trPr>
        <w:tc>
          <w:tcPr>
            <w:tcW w:w="560" w:type="dxa"/>
          </w:tcPr>
          <w:p w14:paraId="087122CC" w14:textId="77777777" w:rsidR="00E34178" w:rsidRPr="0076221C" w:rsidRDefault="00E34178" w:rsidP="0076221C"/>
        </w:tc>
        <w:tc>
          <w:tcPr>
            <w:tcW w:w="560" w:type="dxa"/>
          </w:tcPr>
          <w:p w14:paraId="7750A7E6" w14:textId="77777777" w:rsidR="00E34178" w:rsidRPr="0076221C" w:rsidRDefault="003D30E1" w:rsidP="0076221C">
            <w:r w:rsidRPr="0076221C">
              <w:t xml:space="preserve"> 1</w:t>
            </w:r>
          </w:p>
        </w:tc>
        <w:tc>
          <w:tcPr>
            <w:tcW w:w="3780" w:type="dxa"/>
          </w:tcPr>
          <w:p w14:paraId="6C4620CE" w14:textId="77777777" w:rsidR="00E34178" w:rsidRPr="0076221C" w:rsidRDefault="003D30E1" w:rsidP="0076221C">
            <w:r w:rsidRPr="0076221C">
              <w:t xml:space="preserve">Driftsutgifter </w:t>
            </w:r>
          </w:p>
        </w:tc>
        <w:tc>
          <w:tcPr>
            <w:tcW w:w="1520" w:type="dxa"/>
          </w:tcPr>
          <w:p w14:paraId="59658196" w14:textId="77777777" w:rsidR="00E34178" w:rsidRPr="0076221C" w:rsidRDefault="003D30E1" w:rsidP="0076221C">
            <w:r w:rsidRPr="0076221C">
              <w:t xml:space="preserve"> 700 000</w:t>
            </w:r>
          </w:p>
        </w:tc>
        <w:tc>
          <w:tcPr>
            <w:tcW w:w="1120" w:type="dxa"/>
          </w:tcPr>
          <w:p w14:paraId="26292FFC" w14:textId="77777777" w:rsidR="00E34178" w:rsidRPr="0076221C" w:rsidRDefault="003D30E1" w:rsidP="0076221C">
            <w:r w:rsidRPr="0076221C">
              <w:t>p195/20-21</w:t>
            </w:r>
          </w:p>
        </w:tc>
        <w:tc>
          <w:tcPr>
            <w:tcW w:w="1120" w:type="dxa"/>
          </w:tcPr>
          <w:p w14:paraId="15229DE2" w14:textId="77777777" w:rsidR="00E34178" w:rsidRPr="0076221C" w:rsidRDefault="003D30E1" w:rsidP="0076221C">
            <w:r w:rsidRPr="0076221C">
              <w:t xml:space="preserve"> i600/20-21</w:t>
            </w:r>
          </w:p>
        </w:tc>
        <w:tc>
          <w:tcPr>
            <w:tcW w:w="1240" w:type="dxa"/>
          </w:tcPr>
          <w:p w14:paraId="6C0F9794" w14:textId="77777777" w:rsidR="00E34178" w:rsidRPr="0076221C" w:rsidRDefault="00E34178" w:rsidP="0076221C"/>
        </w:tc>
      </w:tr>
      <w:tr w:rsidR="00E34178" w:rsidRPr="0076221C" w14:paraId="42953D58" w14:textId="77777777" w:rsidTr="002B0003">
        <w:trPr>
          <w:trHeight w:val="380"/>
        </w:trPr>
        <w:tc>
          <w:tcPr>
            <w:tcW w:w="560" w:type="dxa"/>
          </w:tcPr>
          <w:p w14:paraId="309FA39A" w14:textId="77777777" w:rsidR="00E34178" w:rsidRPr="0076221C" w:rsidRDefault="003D30E1" w:rsidP="0076221C">
            <w:r w:rsidRPr="0076221C">
              <w:t xml:space="preserve"> 865</w:t>
            </w:r>
          </w:p>
        </w:tc>
        <w:tc>
          <w:tcPr>
            <w:tcW w:w="560" w:type="dxa"/>
          </w:tcPr>
          <w:p w14:paraId="7754181E" w14:textId="77777777" w:rsidR="00E34178" w:rsidRPr="0076221C" w:rsidRDefault="00E34178" w:rsidP="0076221C"/>
        </w:tc>
        <w:tc>
          <w:tcPr>
            <w:tcW w:w="3780" w:type="dxa"/>
          </w:tcPr>
          <w:p w14:paraId="702E3A8B" w14:textId="77777777" w:rsidR="00E34178" w:rsidRPr="0076221C" w:rsidRDefault="003D30E1" w:rsidP="0076221C">
            <w:r w:rsidRPr="0076221C">
              <w:t>Forbrukerpolitiske tiltak:</w:t>
            </w:r>
          </w:p>
        </w:tc>
        <w:tc>
          <w:tcPr>
            <w:tcW w:w="1520" w:type="dxa"/>
          </w:tcPr>
          <w:p w14:paraId="3888EC3E" w14:textId="77777777" w:rsidR="00E34178" w:rsidRPr="0076221C" w:rsidRDefault="00E34178" w:rsidP="0076221C"/>
        </w:tc>
        <w:tc>
          <w:tcPr>
            <w:tcW w:w="1120" w:type="dxa"/>
          </w:tcPr>
          <w:p w14:paraId="77DBE933" w14:textId="77777777" w:rsidR="00E34178" w:rsidRPr="0076221C" w:rsidRDefault="00E34178" w:rsidP="0076221C"/>
        </w:tc>
        <w:tc>
          <w:tcPr>
            <w:tcW w:w="1120" w:type="dxa"/>
          </w:tcPr>
          <w:p w14:paraId="4A8E5232" w14:textId="77777777" w:rsidR="00E34178" w:rsidRPr="0076221C" w:rsidRDefault="00E34178" w:rsidP="0076221C"/>
        </w:tc>
        <w:tc>
          <w:tcPr>
            <w:tcW w:w="1240" w:type="dxa"/>
          </w:tcPr>
          <w:p w14:paraId="50F42DFE" w14:textId="77777777" w:rsidR="00E34178" w:rsidRPr="0076221C" w:rsidRDefault="00E34178" w:rsidP="0076221C"/>
        </w:tc>
      </w:tr>
      <w:tr w:rsidR="00E34178" w:rsidRPr="0076221C" w14:paraId="4946F3A3" w14:textId="77777777" w:rsidTr="002B0003">
        <w:trPr>
          <w:trHeight w:val="380"/>
        </w:trPr>
        <w:tc>
          <w:tcPr>
            <w:tcW w:w="560" w:type="dxa"/>
          </w:tcPr>
          <w:p w14:paraId="725F2B2A" w14:textId="77777777" w:rsidR="00E34178" w:rsidRPr="0076221C" w:rsidRDefault="00E34178" w:rsidP="0076221C"/>
        </w:tc>
        <w:tc>
          <w:tcPr>
            <w:tcW w:w="560" w:type="dxa"/>
          </w:tcPr>
          <w:p w14:paraId="4807CE10" w14:textId="77777777" w:rsidR="00E34178" w:rsidRPr="0076221C" w:rsidRDefault="003D30E1" w:rsidP="0076221C">
            <w:r w:rsidRPr="0076221C">
              <w:t xml:space="preserve"> 71</w:t>
            </w:r>
          </w:p>
        </w:tc>
        <w:tc>
          <w:tcPr>
            <w:tcW w:w="3780" w:type="dxa"/>
          </w:tcPr>
          <w:p w14:paraId="6E79138D" w14:textId="77777777" w:rsidR="00E34178" w:rsidRPr="0076221C" w:rsidRDefault="003D30E1" w:rsidP="0076221C">
            <w:r w:rsidRPr="0076221C">
              <w:t xml:space="preserve">Tilskudd til Reisegarantifondet </w:t>
            </w:r>
          </w:p>
        </w:tc>
        <w:tc>
          <w:tcPr>
            <w:tcW w:w="1520" w:type="dxa"/>
          </w:tcPr>
          <w:p w14:paraId="35EFFCF6" w14:textId="77777777" w:rsidR="00E34178" w:rsidRPr="0076221C" w:rsidRDefault="003D30E1" w:rsidP="0076221C">
            <w:r w:rsidRPr="0076221C">
              <w:t xml:space="preserve"> -130 000 000</w:t>
            </w:r>
          </w:p>
        </w:tc>
        <w:tc>
          <w:tcPr>
            <w:tcW w:w="1120" w:type="dxa"/>
          </w:tcPr>
          <w:p w14:paraId="52C84335" w14:textId="77777777" w:rsidR="00E34178" w:rsidRPr="0076221C" w:rsidRDefault="003D30E1" w:rsidP="0076221C">
            <w:r w:rsidRPr="0076221C">
              <w:t>p18/21-22</w:t>
            </w:r>
          </w:p>
        </w:tc>
        <w:tc>
          <w:tcPr>
            <w:tcW w:w="1120" w:type="dxa"/>
          </w:tcPr>
          <w:p w14:paraId="67C719EC" w14:textId="77777777" w:rsidR="00E34178" w:rsidRPr="0076221C" w:rsidRDefault="00E34178" w:rsidP="0076221C"/>
        </w:tc>
        <w:tc>
          <w:tcPr>
            <w:tcW w:w="1240" w:type="dxa"/>
          </w:tcPr>
          <w:p w14:paraId="5C3A727C" w14:textId="77777777" w:rsidR="00E34178" w:rsidRPr="0076221C" w:rsidRDefault="00E34178" w:rsidP="0076221C"/>
        </w:tc>
      </w:tr>
      <w:tr w:rsidR="00E34178" w:rsidRPr="0076221C" w14:paraId="28102903" w14:textId="77777777" w:rsidTr="002B0003">
        <w:trPr>
          <w:trHeight w:val="380"/>
        </w:trPr>
        <w:tc>
          <w:tcPr>
            <w:tcW w:w="560" w:type="dxa"/>
          </w:tcPr>
          <w:p w14:paraId="41FD7FF8" w14:textId="77777777" w:rsidR="00E34178" w:rsidRPr="0076221C" w:rsidRDefault="00E34178" w:rsidP="0076221C"/>
        </w:tc>
        <w:tc>
          <w:tcPr>
            <w:tcW w:w="560" w:type="dxa"/>
          </w:tcPr>
          <w:p w14:paraId="35231912" w14:textId="77777777" w:rsidR="00E34178" w:rsidRPr="0076221C" w:rsidRDefault="003D30E1" w:rsidP="0076221C">
            <w:r w:rsidRPr="0076221C">
              <w:t xml:space="preserve"> 71</w:t>
            </w:r>
          </w:p>
        </w:tc>
        <w:tc>
          <w:tcPr>
            <w:tcW w:w="3780" w:type="dxa"/>
          </w:tcPr>
          <w:p w14:paraId="1E85A86C" w14:textId="77777777" w:rsidR="00E34178" w:rsidRPr="0076221C" w:rsidRDefault="003D30E1" w:rsidP="0076221C">
            <w:r w:rsidRPr="0076221C">
              <w:t xml:space="preserve">Tilskudd til Reisegarantifondet </w:t>
            </w:r>
          </w:p>
        </w:tc>
        <w:tc>
          <w:tcPr>
            <w:tcW w:w="1520" w:type="dxa"/>
          </w:tcPr>
          <w:p w14:paraId="089B0BC2" w14:textId="77777777" w:rsidR="00E34178" w:rsidRPr="0076221C" w:rsidRDefault="003D30E1" w:rsidP="0076221C">
            <w:r w:rsidRPr="0076221C">
              <w:t xml:space="preserve"> 78 000 000</w:t>
            </w:r>
          </w:p>
        </w:tc>
        <w:tc>
          <w:tcPr>
            <w:tcW w:w="1120" w:type="dxa"/>
          </w:tcPr>
          <w:p w14:paraId="3F1EC0C2" w14:textId="77777777" w:rsidR="00E34178" w:rsidRPr="0076221C" w:rsidRDefault="003D30E1" w:rsidP="0076221C">
            <w:r w:rsidRPr="0076221C">
              <w:t>p79/20-21</w:t>
            </w:r>
          </w:p>
        </w:tc>
        <w:tc>
          <w:tcPr>
            <w:tcW w:w="1120" w:type="dxa"/>
          </w:tcPr>
          <w:p w14:paraId="19D59D8F" w14:textId="77777777" w:rsidR="00E34178" w:rsidRPr="0076221C" w:rsidRDefault="003D30E1" w:rsidP="0076221C">
            <w:r w:rsidRPr="0076221C">
              <w:t xml:space="preserve"> i233/20-21</w:t>
            </w:r>
          </w:p>
        </w:tc>
        <w:tc>
          <w:tcPr>
            <w:tcW w:w="1240" w:type="dxa"/>
          </w:tcPr>
          <w:p w14:paraId="330A2A93" w14:textId="77777777" w:rsidR="00E34178" w:rsidRPr="0076221C" w:rsidRDefault="00E34178" w:rsidP="0076221C"/>
        </w:tc>
      </w:tr>
      <w:tr w:rsidR="00E34178" w:rsidRPr="0076221C" w14:paraId="546C5CEC" w14:textId="77777777" w:rsidTr="002B0003">
        <w:trPr>
          <w:trHeight w:val="380"/>
        </w:trPr>
        <w:tc>
          <w:tcPr>
            <w:tcW w:w="560" w:type="dxa"/>
          </w:tcPr>
          <w:p w14:paraId="0F02293E" w14:textId="77777777" w:rsidR="00E34178" w:rsidRPr="0076221C" w:rsidRDefault="003D30E1" w:rsidP="0076221C">
            <w:r w:rsidRPr="0076221C">
              <w:t xml:space="preserve"> 868</w:t>
            </w:r>
          </w:p>
        </w:tc>
        <w:tc>
          <w:tcPr>
            <w:tcW w:w="560" w:type="dxa"/>
          </w:tcPr>
          <w:p w14:paraId="60F4D822" w14:textId="77777777" w:rsidR="00E34178" w:rsidRPr="0076221C" w:rsidRDefault="00E34178" w:rsidP="0076221C"/>
        </w:tc>
        <w:tc>
          <w:tcPr>
            <w:tcW w:w="3780" w:type="dxa"/>
          </w:tcPr>
          <w:p w14:paraId="2C147B6D" w14:textId="77777777" w:rsidR="00E34178" w:rsidRPr="0076221C" w:rsidRDefault="003D30E1" w:rsidP="0076221C">
            <w:r w:rsidRPr="0076221C">
              <w:t>Forbrukertilsynet:</w:t>
            </w:r>
          </w:p>
        </w:tc>
        <w:tc>
          <w:tcPr>
            <w:tcW w:w="1520" w:type="dxa"/>
          </w:tcPr>
          <w:p w14:paraId="28CFCDBB" w14:textId="77777777" w:rsidR="00E34178" w:rsidRPr="0076221C" w:rsidRDefault="00E34178" w:rsidP="0076221C"/>
        </w:tc>
        <w:tc>
          <w:tcPr>
            <w:tcW w:w="1120" w:type="dxa"/>
          </w:tcPr>
          <w:p w14:paraId="47143D33" w14:textId="77777777" w:rsidR="00E34178" w:rsidRPr="0076221C" w:rsidRDefault="00E34178" w:rsidP="0076221C"/>
        </w:tc>
        <w:tc>
          <w:tcPr>
            <w:tcW w:w="1120" w:type="dxa"/>
          </w:tcPr>
          <w:p w14:paraId="6E7CA531" w14:textId="77777777" w:rsidR="00E34178" w:rsidRPr="0076221C" w:rsidRDefault="00E34178" w:rsidP="0076221C"/>
        </w:tc>
        <w:tc>
          <w:tcPr>
            <w:tcW w:w="1240" w:type="dxa"/>
          </w:tcPr>
          <w:p w14:paraId="3EDA3692" w14:textId="77777777" w:rsidR="00E34178" w:rsidRPr="0076221C" w:rsidRDefault="00E34178" w:rsidP="0076221C"/>
        </w:tc>
      </w:tr>
      <w:tr w:rsidR="00E34178" w:rsidRPr="0076221C" w14:paraId="39FDFB03" w14:textId="77777777" w:rsidTr="002B0003">
        <w:trPr>
          <w:trHeight w:val="380"/>
        </w:trPr>
        <w:tc>
          <w:tcPr>
            <w:tcW w:w="560" w:type="dxa"/>
          </w:tcPr>
          <w:p w14:paraId="5C35BA6D" w14:textId="77777777" w:rsidR="00E34178" w:rsidRPr="0076221C" w:rsidRDefault="00E34178" w:rsidP="0076221C"/>
        </w:tc>
        <w:tc>
          <w:tcPr>
            <w:tcW w:w="560" w:type="dxa"/>
          </w:tcPr>
          <w:p w14:paraId="143DC8A2" w14:textId="77777777" w:rsidR="00E34178" w:rsidRPr="0076221C" w:rsidRDefault="003D30E1" w:rsidP="0076221C">
            <w:r w:rsidRPr="0076221C">
              <w:t xml:space="preserve"> 1</w:t>
            </w:r>
          </w:p>
        </w:tc>
        <w:tc>
          <w:tcPr>
            <w:tcW w:w="3780" w:type="dxa"/>
          </w:tcPr>
          <w:p w14:paraId="2146AAF2" w14:textId="77777777" w:rsidR="00E34178" w:rsidRPr="0076221C" w:rsidRDefault="003D30E1" w:rsidP="0076221C">
            <w:r w:rsidRPr="0076221C">
              <w:t xml:space="preserve">Driftsutgifter </w:t>
            </w:r>
          </w:p>
        </w:tc>
        <w:tc>
          <w:tcPr>
            <w:tcW w:w="1520" w:type="dxa"/>
          </w:tcPr>
          <w:p w14:paraId="2F18D351" w14:textId="77777777" w:rsidR="00E34178" w:rsidRPr="0076221C" w:rsidRDefault="003D30E1" w:rsidP="0076221C">
            <w:r w:rsidRPr="0076221C">
              <w:t xml:space="preserve"> 10 000 000</w:t>
            </w:r>
          </w:p>
        </w:tc>
        <w:tc>
          <w:tcPr>
            <w:tcW w:w="1120" w:type="dxa"/>
          </w:tcPr>
          <w:p w14:paraId="666F9640" w14:textId="77777777" w:rsidR="00E34178" w:rsidRPr="0076221C" w:rsidRDefault="003D30E1" w:rsidP="0076221C">
            <w:r w:rsidRPr="0076221C">
              <w:t>p79/20-21</w:t>
            </w:r>
          </w:p>
        </w:tc>
        <w:tc>
          <w:tcPr>
            <w:tcW w:w="1120" w:type="dxa"/>
          </w:tcPr>
          <w:p w14:paraId="61E40E8F" w14:textId="77777777" w:rsidR="00E34178" w:rsidRPr="0076221C" w:rsidRDefault="003D30E1" w:rsidP="0076221C">
            <w:r w:rsidRPr="0076221C">
              <w:t xml:space="preserve"> i233/20-21</w:t>
            </w:r>
          </w:p>
        </w:tc>
        <w:tc>
          <w:tcPr>
            <w:tcW w:w="1240" w:type="dxa"/>
          </w:tcPr>
          <w:p w14:paraId="050F60B7" w14:textId="77777777" w:rsidR="00E34178" w:rsidRPr="0076221C" w:rsidRDefault="00E34178" w:rsidP="0076221C"/>
        </w:tc>
      </w:tr>
      <w:tr w:rsidR="00E34178" w:rsidRPr="0076221C" w14:paraId="7E0E801E" w14:textId="77777777" w:rsidTr="002B0003">
        <w:trPr>
          <w:trHeight w:val="380"/>
        </w:trPr>
        <w:tc>
          <w:tcPr>
            <w:tcW w:w="560" w:type="dxa"/>
          </w:tcPr>
          <w:p w14:paraId="5F937436" w14:textId="77777777" w:rsidR="00E34178" w:rsidRPr="0076221C" w:rsidRDefault="00E34178" w:rsidP="0076221C"/>
        </w:tc>
        <w:tc>
          <w:tcPr>
            <w:tcW w:w="560" w:type="dxa"/>
          </w:tcPr>
          <w:p w14:paraId="36DE1874" w14:textId="77777777" w:rsidR="00E34178" w:rsidRPr="0076221C" w:rsidRDefault="003D30E1" w:rsidP="0076221C">
            <w:r w:rsidRPr="0076221C">
              <w:t xml:space="preserve"> 1</w:t>
            </w:r>
          </w:p>
        </w:tc>
        <w:tc>
          <w:tcPr>
            <w:tcW w:w="3780" w:type="dxa"/>
          </w:tcPr>
          <w:p w14:paraId="015CF602" w14:textId="77777777" w:rsidR="00E34178" w:rsidRPr="0076221C" w:rsidRDefault="003D30E1" w:rsidP="0076221C">
            <w:r w:rsidRPr="0076221C">
              <w:t xml:space="preserve">Driftsutgifter </w:t>
            </w:r>
          </w:p>
        </w:tc>
        <w:tc>
          <w:tcPr>
            <w:tcW w:w="1520" w:type="dxa"/>
          </w:tcPr>
          <w:p w14:paraId="6656525D" w14:textId="77777777" w:rsidR="00E34178" w:rsidRPr="0076221C" w:rsidRDefault="003D30E1" w:rsidP="0076221C">
            <w:r w:rsidRPr="0076221C">
              <w:t xml:space="preserve"> 2 227 000</w:t>
            </w:r>
          </w:p>
        </w:tc>
        <w:tc>
          <w:tcPr>
            <w:tcW w:w="1120" w:type="dxa"/>
          </w:tcPr>
          <w:p w14:paraId="18A29700" w14:textId="77777777" w:rsidR="00E34178" w:rsidRPr="0076221C" w:rsidRDefault="003D30E1" w:rsidP="0076221C">
            <w:r w:rsidRPr="0076221C">
              <w:t xml:space="preserve"> </w:t>
            </w:r>
            <w:proofErr w:type="spellStart"/>
            <w:r w:rsidRPr="0076221C">
              <w:t>lønnsoppg</w:t>
            </w:r>
            <w:proofErr w:type="spellEnd"/>
          </w:p>
        </w:tc>
        <w:tc>
          <w:tcPr>
            <w:tcW w:w="1120" w:type="dxa"/>
          </w:tcPr>
          <w:p w14:paraId="30879871" w14:textId="77777777" w:rsidR="00E34178" w:rsidRPr="0076221C" w:rsidRDefault="00E34178" w:rsidP="0076221C"/>
        </w:tc>
        <w:tc>
          <w:tcPr>
            <w:tcW w:w="1240" w:type="dxa"/>
          </w:tcPr>
          <w:p w14:paraId="5CEFFECA" w14:textId="77777777" w:rsidR="00E34178" w:rsidRPr="0076221C" w:rsidRDefault="00E34178" w:rsidP="0076221C"/>
        </w:tc>
      </w:tr>
      <w:tr w:rsidR="00E34178" w:rsidRPr="0076221C" w14:paraId="17AF66B8" w14:textId="77777777" w:rsidTr="002B0003">
        <w:trPr>
          <w:trHeight w:val="380"/>
        </w:trPr>
        <w:tc>
          <w:tcPr>
            <w:tcW w:w="560" w:type="dxa"/>
          </w:tcPr>
          <w:p w14:paraId="0D55FEF4" w14:textId="77777777" w:rsidR="00E34178" w:rsidRPr="0076221C" w:rsidRDefault="003D30E1" w:rsidP="0076221C">
            <w:r w:rsidRPr="0076221C">
              <w:t xml:space="preserve"> 881</w:t>
            </w:r>
          </w:p>
        </w:tc>
        <w:tc>
          <w:tcPr>
            <w:tcW w:w="560" w:type="dxa"/>
          </w:tcPr>
          <w:p w14:paraId="37229A74" w14:textId="77777777" w:rsidR="00E34178" w:rsidRPr="0076221C" w:rsidRDefault="00E34178" w:rsidP="0076221C"/>
        </w:tc>
        <w:tc>
          <w:tcPr>
            <w:tcW w:w="3780" w:type="dxa"/>
          </w:tcPr>
          <w:p w14:paraId="458C1661" w14:textId="77777777" w:rsidR="00E34178" w:rsidRPr="0076221C" w:rsidRDefault="003D30E1" w:rsidP="0076221C">
            <w:r w:rsidRPr="0076221C">
              <w:t>Tilskudd til trossamfunn m.m.:</w:t>
            </w:r>
          </w:p>
        </w:tc>
        <w:tc>
          <w:tcPr>
            <w:tcW w:w="1520" w:type="dxa"/>
          </w:tcPr>
          <w:p w14:paraId="2A435098" w14:textId="77777777" w:rsidR="00E34178" w:rsidRPr="0076221C" w:rsidRDefault="00E34178" w:rsidP="0076221C"/>
        </w:tc>
        <w:tc>
          <w:tcPr>
            <w:tcW w:w="1120" w:type="dxa"/>
          </w:tcPr>
          <w:p w14:paraId="7377AA63" w14:textId="77777777" w:rsidR="00E34178" w:rsidRPr="0076221C" w:rsidRDefault="00E34178" w:rsidP="0076221C"/>
        </w:tc>
        <w:tc>
          <w:tcPr>
            <w:tcW w:w="1120" w:type="dxa"/>
          </w:tcPr>
          <w:p w14:paraId="50D089A1" w14:textId="77777777" w:rsidR="00E34178" w:rsidRPr="0076221C" w:rsidRDefault="00E34178" w:rsidP="0076221C"/>
        </w:tc>
        <w:tc>
          <w:tcPr>
            <w:tcW w:w="1240" w:type="dxa"/>
          </w:tcPr>
          <w:p w14:paraId="6B3CD474" w14:textId="77777777" w:rsidR="00E34178" w:rsidRPr="0076221C" w:rsidRDefault="00E34178" w:rsidP="0076221C"/>
        </w:tc>
      </w:tr>
      <w:tr w:rsidR="00E34178" w:rsidRPr="0076221C" w14:paraId="08229E81" w14:textId="77777777" w:rsidTr="002B0003">
        <w:trPr>
          <w:trHeight w:val="380"/>
        </w:trPr>
        <w:tc>
          <w:tcPr>
            <w:tcW w:w="560" w:type="dxa"/>
          </w:tcPr>
          <w:p w14:paraId="3F046EFF" w14:textId="77777777" w:rsidR="00E34178" w:rsidRPr="0076221C" w:rsidRDefault="00E34178" w:rsidP="0076221C"/>
        </w:tc>
        <w:tc>
          <w:tcPr>
            <w:tcW w:w="560" w:type="dxa"/>
          </w:tcPr>
          <w:p w14:paraId="2822F16C" w14:textId="77777777" w:rsidR="00E34178" w:rsidRPr="0076221C" w:rsidRDefault="003D30E1" w:rsidP="0076221C">
            <w:r w:rsidRPr="0076221C">
              <w:t xml:space="preserve"> 21</w:t>
            </w:r>
          </w:p>
        </w:tc>
        <w:tc>
          <w:tcPr>
            <w:tcW w:w="3780" w:type="dxa"/>
          </w:tcPr>
          <w:p w14:paraId="5F948C55" w14:textId="77777777" w:rsidR="00E34178" w:rsidRPr="0076221C" w:rsidRDefault="003D30E1" w:rsidP="0076221C">
            <w:r w:rsidRPr="0076221C">
              <w:t xml:space="preserve">Spesielle driftsutgifter </w:t>
            </w:r>
          </w:p>
        </w:tc>
        <w:tc>
          <w:tcPr>
            <w:tcW w:w="1520" w:type="dxa"/>
          </w:tcPr>
          <w:p w14:paraId="60D87963" w14:textId="77777777" w:rsidR="00E34178" w:rsidRPr="0076221C" w:rsidRDefault="003D30E1" w:rsidP="0076221C">
            <w:r w:rsidRPr="0076221C">
              <w:t xml:space="preserve"> 7 200 000</w:t>
            </w:r>
          </w:p>
        </w:tc>
        <w:tc>
          <w:tcPr>
            <w:tcW w:w="1120" w:type="dxa"/>
          </w:tcPr>
          <w:p w14:paraId="6BB5A301" w14:textId="77777777" w:rsidR="00E34178" w:rsidRPr="0076221C" w:rsidRDefault="003D30E1" w:rsidP="0076221C">
            <w:r w:rsidRPr="0076221C">
              <w:t>p195/20-21</w:t>
            </w:r>
          </w:p>
        </w:tc>
        <w:tc>
          <w:tcPr>
            <w:tcW w:w="1120" w:type="dxa"/>
          </w:tcPr>
          <w:p w14:paraId="323B479D" w14:textId="77777777" w:rsidR="00E34178" w:rsidRPr="0076221C" w:rsidRDefault="003D30E1" w:rsidP="0076221C">
            <w:r w:rsidRPr="0076221C">
              <w:t xml:space="preserve"> i600/20-21</w:t>
            </w:r>
          </w:p>
        </w:tc>
        <w:tc>
          <w:tcPr>
            <w:tcW w:w="1240" w:type="dxa"/>
          </w:tcPr>
          <w:p w14:paraId="27371B64" w14:textId="77777777" w:rsidR="00E34178" w:rsidRPr="0076221C" w:rsidRDefault="00E34178" w:rsidP="0076221C"/>
        </w:tc>
      </w:tr>
      <w:tr w:rsidR="00E34178" w:rsidRPr="0076221C" w14:paraId="6FD80875" w14:textId="77777777" w:rsidTr="002B0003">
        <w:trPr>
          <w:trHeight w:val="380"/>
        </w:trPr>
        <w:tc>
          <w:tcPr>
            <w:tcW w:w="560" w:type="dxa"/>
          </w:tcPr>
          <w:p w14:paraId="33275FCE" w14:textId="77777777" w:rsidR="00E34178" w:rsidRPr="0076221C" w:rsidRDefault="00E34178" w:rsidP="0076221C"/>
        </w:tc>
        <w:tc>
          <w:tcPr>
            <w:tcW w:w="560" w:type="dxa"/>
          </w:tcPr>
          <w:p w14:paraId="08932A5F" w14:textId="77777777" w:rsidR="00E34178" w:rsidRPr="0076221C" w:rsidRDefault="003D30E1" w:rsidP="0076221C">
            <w:r w:rsidRPr="0076221C">
              <w:t xml:space="preserve"> 75</w:t>
            </w:r>
          </w:p>
        </w:tc>
        <w:tc>
          <w:tcPr>
            <w:tcW w:w="3780" w:type="dxa"/>
          </w:tcPr>
          <w:p w14:paraId="10CD2B66" w14:textId="77777777" w:rsidR="00E34178" w:rsidRPr="0076221C" w:rsidRDefault="003D30E1" w:rsidP="0076221C">
            <w:r w:rsidRPr="0076221C">
              <w:t xml:space="preserve">Tilskudd til private kirkebygg </w:t>
            </w:r>
          </w:p>
        </w:tc>
        <w:tc>
          <w:tcPr>
            <w:tcW w:w="1520" w:type="dxa"/>
          </w:tcPr>
          <w:p w14:paraId="2A0693F7" w14:textId="77777777" w:rsidR="00E34178" w:rsidRPr="0076221C" w:rsidRDefault="003D30E1" w:rsidP="0076221C">
            <w:r w:rsidRPr="0076221C">
              <w:t xml:space="preserve"> -3 142 000</w:t>
            </w:r>
          </w:p>
        </w:tc>
        <w:tc>
          <w:tcPr>
            <w:tcW w:w="1120" w:type="dxa"/>
          </w:tcPr>
          <w:p w14:paraId="59672F24" w14:textId="77777777" w:rsidR="00E34178" w:rsidRPr="0076221C" w:rsidRDefault="003D30E1" w:rsidP="0076221C">
            <w:r w:rsidRPr="0076221C">
              <w:t>p18/21-22</w:t>
            </w:r>
          </w:p>
        </w:tc>
        <w:tc>
          <w:tcPr>
            <w:tcW w:w="1120" w:type="dxa"/>
          </w:tcPr>
          <w:p w14:paraId="66884BB2" w14:textId="77777777" w:rsidR="00E34178" w:rsidRPr="0076221C" w:rsidRDefault="00E34178" w:rsidP="0076221C"/>
        </w:tc>
        <w:tc>
          <w:tcPr>
            <w:tcW w:w="1240" w:type="dxa"/>
          </w:tcPr>
          <w:p w14:paraId="15CCE0C8" w14:textId="77777777" w:rsidR="00E34178" w:rsidRPr="0076221C" w:rsidRDefault="00E34178" w:rsidP="0076221C"/>
        </w:tc>
      </w:tr>
      <w:tr w:rsidR="00E34178" w:rsidRPr="0076221C" w14:paraId="3645D9DE" w14:textId="77777777" w:rsidTr="002B0003">
        <w:trPr>
          <w:trHeight w:val="380"/>
        </w:trPr>
        <w:tc>
          <w:tcPr>
            <w:tcW w:w="560" w:type="dxa"/>
          </w:tcPr>
          <w:p w14:paraId="4DC96C5C" w14:textId="77777777" w:rsidR="00E34178" w:rsidRPr="0076221C" w:rsidRDefault="00E34178" w:rsidP="0076221C"/>
        </w:tc>
        <w:tc>
          <w:tcPr>
            <w:tcW w:w="560" w:type="dxa"/>
          </w:tcPr>
          <w:p w14:paraId="434EE900" w14:textId="77777777" w:rsidR="00E34178" w:rsidRPr="0076221C" w:rsidRDefault="003D30E1" w:rsidP="0076221C">
            <w:r w:rsidRPr="0076221C">
              <w:t xml:space="preserve"> 78</w:t>
            </w:r>
          </w:p>
        </w:tc>
        <w:tc>
          <w:tcPr>
            <w:tcW w:w="3780" w:type="dxa"/>
          </w:tcPr>
          <w:p w14:paraId="454D8E33" w14:textId="77777777" w:rsidR="00E34178" w:rsidRPr="0076221C" w:rsidRDefault="003D30E1" w:rsidP="0076221C">
            <w:r w:rsidRPr="0076221C">
              <w:t xml:space="preserve">Ymse faste tiltak </w:t>
            </w:r>
          </w:p>
        </w:tc>
        <w:tc>
          <w:tcPr>
            <w:tcW w:w="1520" w:type="dxa"/>
          </w:tcPr>
          <w:p w14:paraId="4B551544" w14:textId="77777777" w:rsidR="00E34178" w:rsidRPr="0076221C" w:rsidRDefault="003D30E1" w:rsidP="0076221C">
            <w:r w:rsidRPr="0076221C">
              <w:t xml:space="preserve"> -1 500 000</w:t>
            </w:r>
          </w:p>
        </w:tc>
        <w:tc>
          <w:tcPr>
            <w:tcW w:w="1120" w:type="dxa"/>
          </w:tcPr>
          <w:p w14:paraId="1A1DAA45" w14:textId="77777777" w:rsidR="00E34178" w:rsidRPr="0076221C" w:rsidRDefault="003D30E1" w:rsidP="0076221C">
            <w:r w:rsidRPr="0076221C">
              <w:t>p195/20-21</w:t>
            </w:r>
          </w:p>
        </w:tc>
        <w:tc>
          <w:tcPr>
            <w:tcW w:w="1120" w:type="dxa"/>
          </w:tcPr>
          <w:p w14:paraId="7F19E75D" w14:textId="77777777" w:rsidR="00E34178" w:rsidRPr="0076221C" w:rsidRDefault="003D30E1" w:rsidP="0076221C">
            <w:r w:rsidRPr="0076221C">
              <w:t xml:space="preserve"> i600/20-21</w:t>
            </w:r>
          </w:p>
        </w:tc>
        <w:tc>
          <w:tcPr>
            <w:tcW w:w="1240" w:type="dxa"/>
          </w:tcPr>
          <w:p w14:paraId="1FCDD3DF" w14:textId="77777777" w:rsidR="00E34178" w:rsidRPr="0076221C" w:rsidRDefault="00E34178" w:rsidP="0076221C"/>
        </w:tc>
      </w:tr>
      <w:tr w:rsidR="00E34178" w:rsidRPr="0076221C" w14:paraId="1CB6990D" w14:textId="77777777" w:rsidTr="002B0003">
        <w:trPr>
          <w:trHeight w:val="380"/>
        </w:trPr>
        <w:tc>
          <w:tcPr>
            <w:tcW w:w="560" w:type="dxa"/>
          </w:tcPr>
          <w:p w14:paraId="30C3FAE8" w14:textId="77777777" w:rsidR="00E34178" w:rsidRPr="0076221C" w:rsidRDefault="003D30E1" w:rsidP="0076221C">
            <w:r w:rsidRPr="0076221C">
              <w:t xml:space="preserve"> 882</w:t>
            </w:r>
          </w:p>
        </w:tc>
        <w:tc>
          <w:tcPr>
            <w:tcW w:w="560" w:type="dxa"/>
          </w:tcPr>
          <w:p w14:paraId="697D6747" w14:textId="77777777" w:rsidR="00E34178" w:rsidRPr="0076221C" w:rsidRDefault="00E34178" w:rsidP="0076221C"/>
        </w:tc>
        <w:tc>
          <w:tcPr>
            <w:tcW w:w="3780" w:type="dxa"/>
          </w:tcPr>
          <w:p w14:paraId="0AEFF633" w14:textId="77777777" w:rsidR="00E34178" w:rsidRPr="0076221C" w:rsidRDefault="003D30E1" w:rsidP="0076221C">
            <w:r w:rsidRPr="0076221C">
              <w:t>Kirkebygg og gravplasser:</w:t>
            </w:r>
          </w:p>
        </w:tc>
        <w:tc>
          <w:tcPr>
            <w:tcW w:w="1520" w:type="dxa"/>
          </w:tcPr>
          <w:p w14:paraId="32C4A91E" w14:textId="77777777" w:rsidR="00E34178" w:rsidRPr="0076221C" w:rsidRDefault="00E34178" w:rsidP="0076221C"/>
        </w:tc>
        <w:tc>
          <w:tcPr>
            <w:tcW w:w="1120" w:type="dxa"/>
          </w:tcPr>
          <w:p w14:paraId="3D98AC48" w14:textId="77777777" w:rsidR="00E34178" w:rsidRPr="0076221C" w:rsidRDefault="00E34178" w:rsidP="0076221C"/>
        </w:tc>
        <w:tc>
          <w:tcPr>
            <w:tcW w:w="1120" w:type="dxa"/>
          </w:tcPr>
          <w:p w14:paraId="25160B78" w14:textId="77777777" w:rsidR="00E34178" w:rsidRPr="0076221C" w:rsidRDefault="00E34178" w:rsidP="0076221C"/>
        </w:tc>
        <w:tc>
          <w:tcPr>
            <w:tcW w:w="1240" w:type="dxa"/>
          </w:tcPr>
          <w:p w14:paraId="59C2AEBE" w14:textId="77777777" w:rsidR="00E34178" w:rsidRPr="0076221C" w:rsidRDefault="00E34178" w:rsidP="0076221C"/>
        </w:tc>
      </w:tr>
      <w:tr w:rsidR="00E34178" w:rsidRPr="0076221C" w14:paraId="69D483F2" w14:textId="77777777" w:rsidTr="002B0003">
        <w:trPr>
          <w:trHeight w:val="640"/>
        </w:trPr>
        <w:tc>
          <w:tcPr>
            <w:tcW w:w="560" w:type="dxa"/>
          </w:tcPr>
          <w:p w14:paraId="241A3C06" w14:textId="77777777" w:rsidR="00E34178" w:rsidRPr="0076221C" w:rsidRDefault="00E34178" w:rsidP="0076221C"/>
        </w:tc>
        <w:tc>
          <w:tcPr>
            <w:tcW w:w="560" w:type="dxa"/>
          </w:tcPr>
          <w:p w14:paraId="1D7D83C7" w14:textId="77777777" w:rsidR="00E34178" w:rsidRPr="0076221C" w:rsidRDefault="003D30E1" w:rsidP="0076221C">
            <w:r w:rsidRPr="0076221C">
              <w:t xml:space="preserve"> 60</w:t>
            </w:r>
          </w:p>
        </w:tc>
        <w:tc>
          <w:tcPr>
            <w:tcW w:w="3780" w:type="dxa"/>
          </w:tcPr>
          <w:p w14:paraId="73353BB6" w14:textId="77777777" w:rsidR="00E34178" w:rsidRPr="0076221C" w:rsidRDefault="003D30E1" w:rsidP="0076221C">
            <w:r w:rsidRPr="0076221C">
              <w:t xml:space="preserve">Rentekompensasjon – </w:t>
            </w:r>
            <w:proofErr w:type="gramStart"/>
            <w:r w:rsidRPr="0076221C">
              <w:t xml:space="preserve">kirkebygg,  </w:t>
            </w:r>
            <w:r w:rsidRPr="003D30E1">
              <w:rPr>
                <w:rStyle w:val="kursiv0"/>
              </w:rPr>
              <w:t>kan</w:t>
            </w:r>
            <w:proofErr w:type="gramEnd"/>
            <w:r w:rsidRPr="003D30E1">
              <w:rPr>
                <w:rStyle w:val="kursiv0"/>
              </w:rPr>
              <w:t xml:space="preserve"> overføres</w:t>
            </w:r>
          </w:p>
        </w:tc>
        <w:tc>
          <w:tcPr>
            <w:tcW w:w="1520" w:type="dxa"/>
          </w:tcPr>
          <w:p w14:paraId="5C40ADD3" w14:textId="77777777" w:rsidR="00E34178" w:rsidRPr="0076221C" w:rsidRDefault="003D30E1" w:rsidP="0076221C">
            <w:r w:rsidRPr="0076221C">
              <w:t xml:space="preserve"> -10 000 000</w:t>
            </w:r>
          </w:p>
        </w:tc>
        <w:tc>
          <w:tcPr>
            <w:tcW w:w="1120" w:type="dxa"/>
          </w:tcPr>
          <w:p w14:paraId="38596978" w14:textId="77777777" w:rsidR="00E34178" w:rsidRPr="0076221C" w:rsidRDefault="003D30E1" w:rsidP="0076221C">
            <w:r w:rsidRPr="0076221C">
              <w:t>p18/21-22</w:t>
            </w:r>
          </w:p>
        </w:tc>
        <w:tc>
          <w:tcPr>
            <w:tcW w:w="1120" w:type="dxa"/>
          </w:tcPr>
          <w:p w14:paraId="592FF70F" w14:textId="77777777" w:rsidR="00E34178" w:rsidRPr="0076221C" w:rsidRDefault="00E34178" w:rsidP="0076221C"/>
        </w:tc>
        <w:tc>
          <w:tcPr>
            <w:tcW w:w="1240" w:type="dxa"/>
          </w:tcPr>
          <w:p w14:paraId="2025EBD1" w14:textId="77777777" w:rsidR="00E34178" w:rsidRPr="0076221C" w:rsidRDefault="00E34178" w:rsidP="0076221C"/>
        </w:tc>
      </w:tr>
      <w:tr w:rsidR="00E34178" w:rsidRPr="0076221C" w14:paraId="1B85A91D" w14:textId="77777777" w:rsidTr="002B0003">
        <w:trPr>
          <w:trHeight w:val="640"/>
        </w:trPr>
        <w:tc>
          <w:tcPr>
            <w:tcW w:w="560" w:type="dxa"/>
          </w:tcPr>
          <w:p w14:paraId="18D6BEA5" w14:textId="77777777" w:rsidR="00E34178" w:rsidRPr="0076221C" w:rsidRDefault="00E34178" w:rsidP="0076221C"/>
        </w:tc>
        <w:tc>
          <w:tcPr>
            <w:tcW w:w="560" w:type="dxa"/>
          </w:tcPr>
          <w:p w14:paraId="015C90B8" w14:textId="77777777" w:rsidR="00E34178" w:rsidRPr="0076221C" w:rsidRDefault="003D30E1" w:rsidP="0076221C">
            <w:r w:rsidRPr="0076221C">
              <w:t xml:space="preserve"> 60</w:t>
            </w:r>
          </w:p>
        </w:tc>
        <w:tc>
          <w:tcPr>
            <w:tcW w:w="3780" w:type="dxa"/>
          </w:tcPr>
          <w:p w14:paraId="57288EFA" w14:textId="77777777" w:rsidR="00E34178" w:rsidRPr="0076221C" w:rsidRDefault="003D30E1" w:rsidP="0076221C">
            <w:r w:rsidRPr="0076221C">
              <w:t xml:space="preserve">Rentekompensasjon – </w:t>
            </w:r>
            <w:proofErr w:type="gramStart"/>
            <w:r w:rsidRPr="0076221C">
              <w:t xml:space="preserve">kirkebygg,  </w:t>
            </w:r>
            <w:r w:rsidRPr="003D30E1">
              <w:rPr>
                <w:rStyle w:val="kursiv0"/>
              </w:rPr>
              <w:t>kan</w:t>
            </w:r>
            <w:proofErr w:type="gramEnd"/>
            <w:r w:rsidRPr="003D30E1">
              <w:rPr>
                <w:rStyle w:val="kursiv0"/>
              </w:rPr>
              <w:t xml:space="preserve"> overføres</w:t>
            </w:r>
          </w:p>
        </w:tc>
        <w:tc>
          <w:tcPr>
            <w:tcW w:w="1520" w:type="dxa"/>
          </w:tcPr>
          <w:p w14:paraId="4A01E623" w14:textId="77777777" w:rsidR="00E34178" w:rsidRPr="0076221C" w:rsidRDefault="003D30E1" w:rsidP="0076221C">
            <w:r w:rsidRPr="0076221C">
              <w:t xml:space="preserve"> 20 000 000</w:t>
            </w:r>
          </w:p>
        </w:tc>
        <w:tc>
          <w:tcPr>
            <w:tcW w:w="1120" w:type="dxa"/>
          </w:tcPr>
          <w:p w14:paraId="45E69F70" w14:textId="77777777" w:rsidR="00E34178" w:rsidRPr="0076221C" w:rsidRDefault="003D30E1" w:rsidP="0076221C">
            <w:r w:rsidRPr="0076221C">
              <w:t>p195/20-21</w:t>
            </w:r>
          </w:p>
        </w:tc>
        <w:tc>
          <w:tcPr>
            <w:tcW w:w="1120" w:type="dxa"/>
          </w:tcPr>
          <w:p w14:paraId="3B7F538B" w14:textId="77777777" w:rsidR="00E34178" w:rsidRPr="0076221C" w:rsidRDefault="003D30E1" w:rsidP="0076221C">
            <w:r w:rsidRPr="0076221C">
              <w:t xml:space="preserve"> i600/20-21</w:t>
            </w:r>
          </w:p>
        </w:tc>
        <w:tc>
          <w:tcPr>
            <w:tcW w:w="1240" w:type="dxa"/>
          </w:tcPr>
          <w:p w14:paraId="1EB4DCC1" w14:textId="77777777" w:rsidR="00E34178" w:rsidRPr="0076221C" w:rsidRDefault="00E34178" w:rsidP="0076221C"/>
        </w:tc>
      </w:tr>
      <w:tr w:rsidR="00E34178" w:rsidRPr="0076221C" w14:paraId="70F72F66" w14:textId="77777777" w:rsidTr="002B0003">
        <w:trPr>
          <w:trHeight w:val="640"/>
        </w:trPr>
        <w:tc>
          <w:tcPr>
            <w:tcW w:w="560" w:type="dxa"/>
          </w:tcPr>
          <w:p w14:paraId="71B57E92" w14:textId="77777777" w:rsidR="00E34178" w:rsidRPr="0076221C" w:rsidRDefault="00E34178" w:rsidP="0076221C"/>
        </w:tc>
        <w:tc>
          <w:tcPr>
            <w:tcW w:w="560" w:type="dxa"/>
          </w:tcPr>
          <w:p w14:paraId="5AC59A5A" w14:textId="77777777" w:rsidR="00E34178" w:rsidRPr="0076221C" w:rsidRDefault="003D30E1" w:rsidP="0076221C">
            <w:r w:rsidRPr="0076221C">
              <w:t xml:space="preserve"> 61</w:t>
            </w:r>
          </w:p>
        </w:tc>
        <w:tc>
          <w:tcPr>
            <w:tcW w:w="3780" w:type="dxa"/>
          </w:tcPr>
          <w:p w14:paraId="69BF5D83" w14:textId="77777777" w:rsidR="00E34178" w:rsidRPr="0076221C" w:rsidRDefault="003D30E1" w:rsidP="0076221C">
            <w:r w:rsidRPr="0076221C">
              <w:t xml:space="preserve">Tilskudd til fredete og verneverdige kirkebygg, </w:t>
            </w:r>
            <w:r w:rsidRPr="003D30E1">
              <w:rPr>
                <w:rStyle w:val="kursiv0"/>
              </w:rPr>
              <w:t>kan overføres</w:t>
            </w:r>
          </w:p>
        </w:tc>
        <w:tc>
          <w:tcPr>
            <w:tcW w:w="1520" w:type="dxa"/>
          </w:tcPr>
          <w:p w14:paraId="6D735D3A" w14:textId="77777777" w:rsidR="00E34178" w:rsidRPr="0076221C" w:rsidRDefault="003D30E1" w:rsidP="0076221C">
            <w:r w:rsidRPr="0076221C">
              <w:t xml:space="preserve"> 7 000 000</w:t>
            </w:r>
          </w:p>
        </w:tc>
        <w:tc>
          <w:tcPr>
            <w:tcW w:w="1120" w:type="dxa"/>
          </w:tcPr>
          <w:p w14:paraId="7DCC76D3" w14:textId="77777777" w:rsidR="00E34178" w:rsidRPr="0076221C" w:rsidRDefault="00E34178" w:rsidP="0076221C"/>
        </w:tc>
        <w:tc>
          <w:tcPr>
            <w:tcW w:w="1120" w:type="dxa"/>
          </w:tcPr>
          <w:p w14:paraId="27F76721" w14:textId="77777777" w:rsidR="00E34178" w:rsidRPr="0076221C" w:rsidRDefault="003D30E1" w:rsidP="0076221C">
            <w:r w:rsidRPr="0076221C">
              <w:t xml:space="preserve"> i600/20-21</w:t>
            </w:r>
          </w:p>
        </w:tc>
        <w:tc>
          <w:tcPr>
            <w:tcW w:w="1240" w:type="dxa"/>
          </w:tcPr>
          <w:p w14:paraId="593C14CF" w14:textId="77777777" w:rsidR="00E34178" w:rsidRPr="0076221C" w:rsidRDefault="00E34178" w:rsidP="0076221C"/>
        </w:tc>
      </w:tr>
      <w:tr w:rsidR="00E34178" w:rsidRPr="0076221C" w14:paraId="1279FA62" w14:textId="77777777" w:rsidTr="002B0003">
        <w:trPr>
          <w:trHeight w:val="640"/>
        </w:trPr>
        <w:tc>
          <w:tcPr>
            <w:tcW w:w="560" w:type="dxa"/>
          </w:tcPr>
          <w:p w14:paraId="55E252F7" w14:textId="77777777" w:rsidR="00E34178" w:rsidRPr="0076221C" w:rsidRDefault="00E34178" w:rsidP="0076221C"/>
        </w:tc>
        <w:tc>
          <w:tcPr>
            <w:tcW w:w="560" w:type="dxa"/>
          </w:tcPr>
          <w:p w14:paraId="6695B1C2" w14:textId="77777777" w:rsidR="00E34178" w:rsidRPr="0076221C" w:rsidRDefault="003D30E1" w:rsidP="0076221C">
            <w:r w:rsidRPr="0076221C">
              <w:t xml:space="preserve"> 70</w:t>
            </w:r>
          </w:p>
        </w:tc>
        <w:tc>
          <w:tcPr>
            <w:tcW w:w="3780" w:type="dxa"/>
          </w:tcPr>
          <w:p w14:paraId="17D14C20" w14:textId="77777777" w:rsidR="00E34178" w:rsidRPr="0076221C" w:rsidRDefault="003D30E1" w:rsidP="0076221C">
            <w:r w:rsidRPr="0076221C">
              <w:t xml:space="preserve">Tilskudd til sentrale tiltak for kirkebygg og gravplasser </w:t>
            </w:r>
          </w:p>
        </w:tc>
        <w:tc>
          <w:tcPr>
            <w:tcW w:w="1520" w:type="dxa"/>
          </w:tcPr>
          <w:p w14:paraId="536229A3" w14:textId="77777777" w:rsidR="00E34178" w:rsidRPr="0076221C" w:rsidRDefault="003D30E1" w:rsidP="0076221C">
            <w:r w:rsidRPr="0076221C">
              <w:t xml:space="preserve"> -5 700 000</w:t>
            </w:r>
          </w:p>
        </w:tc>
        <w:tc>
          <w:tcPr>
            <w:tcW w:w="1120" w:type="dxa"/>
          </w:tcPr>
          <w:p w14:paraId="77E42D06" w14:textId="77777777" w:rsidR="00E34178" w:rsidRPr="0076221C" w:rsidRDefault="003D30E1" w:rsidP="0076221C">
            <w:r w:rsidRPr="0076221C">
              <w:t>p195/20-21</w:t>
            </w:r>
          </w:p>
        </w:tc>
        <w:tc>
          <w:tcPr>
            <w:tcW w:w="1120" w:type="dxa"/>
          </w:tcPr>
          <w:p w14:paraId="07A04515" w14:textId="77777777" w:rsidR="00E34178" w:rsidRPr="0076221C" w:rsidRDefault="003D30E1" w:rsidP="0076221C">
            <w:r w:rsidRPr="0076221C">
              <w:t xml:space="preserve"> i600/20-21</w:t>
            </w:r>
          </w:p>
        </w:tc>
        <w:tc>
          <w:tcPr>
            <w:tcW w:w="1240" w:type="dxa"/>
          </w:tcPr>
          <w:p w14:paraId="2A86DA85" w14:textId="77777777" w:rsidR="00E34178" w:rsidRPr="0076221C" w:rsidRDefault="00E34178" w:rsidP="0076221C"/>
        </w:tc>
      </w:tr>
      <w:tr w:rsidR="00E34178" w:rsidRPr="0076221C" w14:paraId="7F17F2DC" w14:textId="77777777" w:rsidTr="002B0003">
        <w:trPr>
          <w:trHeight w:val="380"/>
        </w:trPr>
        <w:tc>
          <w:tcPr>
            <w:tcW w:w="560" w:type="dxa"/>
          </w:tcPr>
          <w:p w14:paraId="6C8741D0" w14:textId="77777777" w:rsidR="00E34178" w:rsidRPr="0076221C" w:rsidRDefault="00E34178" w:rsidP="0076221C"/>
        </w:tc>
        <w:tc>
          <w:tcPr>
            <w:tcW w:w="560" w:type="dxa"/>
          </w:tcPr>
          <w:p w14:paraId="1BF4BBF4" w14:textId="77777777" w:rsidR="00E34178" w:rsidRPr="0076221C" w:rsidRDefault="00E34178" w:rsidP="0076221C"/>
        </w:tc>
        <w:tc>
          <w:tcPr>
            <w:tcW w:w="3780" w:type="dxa"/>
          </w:tcPr>
          <w:p w14:paraId="16DB4EFE" w14:textId="77777777" w:rsidR="00E34178" w:rsidRPr="0076221C" w:rsidRDefault="00E34178" w:rsidP="0076221C"/>
        </w:tc>
        <w:tc>
          <w:tcPr>
            <w:tcW w:w="1520" w:type="dxa"/>
          </w:tcPr>
          <w:p w14:paraId="76722775" w14:textId="77777777" w:rsidR="00E34178" w:rsidRPr="0076221C" w:rsidRDefault="003D30E1" w:rsidP="0076221C">
            <w:r w:rsidRPr="0076221C">
              <w:t xml:space="preserve"> 30 704 000</w:t>
            </w:r>
          </w:p>
        </w:tc>
        <w:tc>
          <w:tcPr>
            <w:tcW w:w="1120" w:type="dxa"/>
          </w:tcPr>
          <w:p w14:paraId="1460B4C2" w14:textId="77777777" w:rsidR="00E34178" w:rsidRPr="0076221C" w:rsidRDefault="00E34178" w:rsidP="0076221C"/>
        </w:tc>
        <w:tc>
          <w:tcPr>
            <w:tcW w:w="1120" w:type="dxa"/>
          </w:tcPr>
          <w:p w14:paraId="5D0336B0" w14:textId="77777777" w:rsidR="00E34178" w:rsidRPr="0076221C" w:rsidRDefault="00E34178" w:rsidP="0076221C"/>
        </w:tc>
        <w:tc>
          <w:tcPr>
            <w:tcW w:w="1240" w:type="dxa"/>
          </w:tcPr>
          <w:p w14:paraId="5F55F153" w14:textId="77777777" w:rsidR="00E34178" w:rsidRPr="0076221C" w:rsidRDefault="00E34178" w:rsidP="0076221C"/>
        </w:tc>
      </w:tr>
      <w:tr w:rsidR="00E34178" w:rsidRPr="0076221C" w14:paraId="5519BFC7" w14:textId="77777777" w:rsidTr="002B0003">
        <w:trPr>
          <w:trHeight w:val="540"/>
        </w:trPr>
        <w:tc>
          <w:tcPr>
            <w:tcW w:w="9900" w:type="dxa"/>
            <w:gridSpan w:val="7"/>
          </w:tcPr>
          <w:p w14:paraId="54CCEFD6" w14:textId="77777777" w:rsidR="00E34178" w:rsidRPr="0076221C" w:rsidRDefault="003D30E1" w:rsidP="0076221C">
            <w:r w:rsidRPr="0076221C">
              <w:rPr>
                <w:rStyle w:val="sperret0"/>
              </w:rPr>
              <w:t>Nærings- og fiskeridepartementet</w:t>
            </w:r>
          </w:p>
        </w:tc>
      </w:tr>
      <w:tr w:rsidR="00E34178" w:rsidRPr="0076221C" w14:paraId="5B34688C" w14:textId="77777777" w:rsidTr="002B0003">
        <w:trPr>
          <w:trHeight w:val="380"/>
        </w:trPr>
        <w:tc>
          <w:tcPr>
            <w:tcW w:w="560" w:type="dxa"/>
          </w:tcPr>
          <w:p w14:paraId="57DF29BB" w14:textId="77777777" w:rsidR="00E34178" w:rsidRPr="0076221C" w:rsidRDefault="003D30E1" w:rsidP="0076221C">
            <w:r w:rsidRPr="0076221C">
              <w:t xml:space="preserve"> 900</w:t>
            </w:r>
          </w:p>
        </w:tc>
        <w:tc>
          <w:tcPr>
            <w:tcW w:w="560" w:type="dxa"/>
          </w:tcPr>
          <w:p w14:paraId="2750CF1D" w14:textId="77777777" w:rsidR="00E34178" w:rsidRPr="0076221C" w:rsidRDefault="00E34178" w:rsidP="0076221C"/>
        </w:tc>
        <w:tc>
          <w:tcPr>
            <w:tcW w:w="3780" w:type="dxa"/>
          </w:tcPr>
          <w:p w14:paraId="62265FC1" w14:textId="77777777" w:rsidR="00E34178" w:rsidRPr="0076221C" w:rsidRDefault="003D30E1" w:rsidP="0076221C">
            <w:r w:rsidRPr="0076221C">
              <w:t>Nærings- og fiskeridepartementet:</w:t>
            </w:r>
          </w:p>
        </w:tc>
        <w:tc>
          <w:tcPr>
            <w:tcW w:w="1520" w:type="dxa"/>
          </w:tcPr>
          <w:p w14:paraId="75344F3E" w14:textId="77777777" w:rsidR="00E34178" w:rsidRPr="0076221C" w:rsidRDefault="00E34178" w:rsidP="0076221C"/>
        </w:tc>
        <w:tc>
          <w:tcPr>
            <w:tcW w:w="1120" w:type="dxa"/>
          </w:tcPr>
          <w:p w14:paraId="72D0FF72" w14:textId="77777777" w:rsidR="00E34178" w:rsidRPr="0076221C" w:rsidRDefault="00E34178" w:rsidP="0076221C"/>
        </w:tc>
        <w:tc>
          <w:tcPr>
            <w:tcW w:w="1120" w:type="dxa"/>
          </w:tcPr>
          <w:p w14:paraId="56E4B76B" w14:textId="77777777" w:rsidR="00E34178" w:rsidRPr="0076221C" w:rsidRDefault="00E34178" w:rsidP="0076221C"/>
        </w:tc>
        <w:tc>
          <w:tcPr>
            <w:tcW w:w="1240" w:type="dxa"/>
          </w:tcPr>
          <w:p w14:paraId="1F5D5937" w14:textId="77777777" w:rsidR="00E34178" w:rsidRPr="0076221C" w:rsidRDefault="00E34178" w:rsidP="0076221C"/>
        </w:tc>
      </w:tr>
      <w:tr w:rsidR="00E34178" w:rsidRPr="0076221C" w14:paraId="5C273A04" w14:textId="77777777" w:rsidTr="002B0003">
        <w:trPr>
          <w:trHeight w:val="380"/>
        </w:trPr>
        <w:tc>
          <w:tcPr>
            <w:tcW w:w="560" w:type="dxa"/>
          </w:tcPr>
          <w:p w14:paraId="049BAD56" w14:textId="77777777" w:rsidR="00E34178" w:rsidRPr="0076221C" w:rsidRDefault="00E34178" w:rsidP="0076221C"/>
        </w:tc>
        <w:tc>
          <w:tcPr>
            <w:tcW w:w="560" w:type="dxa"/>
          </w:tcPr>
          <w:p w14:paraId="635573FD" w14:textId="77777777" w:rsidR="00E34178" w:rsidRPr="0076221C" w:rsidRDefault="003D30E1" w:rsidP="0076221C">
            <w:r w:rsidRPr="0076221C">
              <w:t xml:space="preserve"> 1</w:t>
            </w:r>
          </w:p>
        </w:tc>
        <w:tc>
          <w:tcPr>
            <w:tcW w:w="3780" w:type="dxa"/>
          </w:tcPr>
          <w:p w14:paraId="604F9024" w14:textId="77777777" w:rsidR="00E34178" w:rsidRPr="0076221C" w:rsidRDefault="003D30E1" w:rsidP="0076221C">
            <w:r w:rsidRPr="0076221C">
              <w:t xml:space="preserve">Driftsutgifter </w:t>
            </w:r>
          </w:p>
        </w:tc>
        <w:tc>
          <w:tcPr>
            <w:tcW w:w="1520" w:type="dxa"/>
          </w:tcPr>
          <w:p w14:paraId="6759B01C" w14:textId="77777777" w:rsidR="00E34178" w:rsidRPr="0076221C" w:rsidRDefault="003D30E1" w:rsidP="0076221C">
            <w:r w:rsidRPr="0076221C">
              <w:t xml:space="preserve"> 6 875 000</w:t>
            </w:r>
          </w:p>
        </w:tc>
        <w:tc>
          <w:tcPr>
            <w:tcW w:w="1120" w:type="dxa"/>
          </w:tcPr>
          <w:p w14:paraId="76C605C0" w14:textId="77777777" w:rsidR="00E34178" w:rsidRPr="0076221C" w:rsidRDefault="003D30E1" w:rsidP="0076221C">
            <w:r w:rsidRPr="0076221C">
              <w:t xml:space="preserve"> </w:t>
            </w:r>
            <w:proofErr w:type="spellStart"/>
            <w:r w:rsidRPr="0076221C">
              <w:t>lønnsoppg</w:t>
            </w:r>
            <w:proofErr w:type="spellEnd"/>
          </w:p>
        </w:tc>
        <w:tc>
          <w:tcPr>
            <w:tcW w:w="1120" w:type="dxa"/>
          </w:tcPr>
          <w:p w14:paraId="25D77FF4" w14:textId="77777777" w:rsidR="00E34178" w:rsidRPr="0076221C" w:rsidRDefault="00E34178" w:rsidP="0076221C"/>
        </w:tc>
        <w:tc>
          <w:tcPr>
            <w:tcW w:w="1240" w:type="dxa"/>
          </w:tcPr>
          <w:p w14:paraId="57546804" w14:textId="77777777" w:rsidR="00E34178" w:rsidRPr="0076221C" w:rsidRDefault="00E34178" w:rsidP="0076221C"/>
        </w:tc>
      </w:tr>
      <w:tr w:rsidR="00E34178" w:rsidRPr="0076221C" w14:paraId="173EB483" w14:textId="77777777" w:rsidTr="002B0003">
        <w:trPr>
          <w:trHeight w:val="380"/>
        </w:trPr>
        <w:tc>
          <w:tcPr>
            <w:tcW w:w="560" w:type="dxa"/>
          </w:tcPr>
          <w:p w14:paraId="67E9A01D" w14:textId="77777777" w:rsidR="00E34178" w:rsidRPr="0076221C" w:rsidRDefault="00E34178" w:rsidP="0076221C"/>
        </w:tc>
        <w:tc>
          <w:tcPr>
            <w:tcW w:w="560" w:type="dxa"/>
          </w:tcPr>
          <w:p w14:paraId="08B0719F" w14:textId="77777777" w:rsidR="00E34178" w:rsidRPr="0076221C" w:rsidRDefault="003D30E1" w:rsidP="0076221C">
            <w:r w:rsidRPr="0076221C">
              <w:t xml:space="preserve"> 21</w:t>
            </w:r>
          </w:p>
        </w:tc>
        <w:tc>
          <w:tcPr>
            <w:tcW w:w="3780" w:type="dxa"/>
          </w:tcPr>
          <w:p w14:paraId="7403A89D"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4B6896A8" w14:textId="77777777" w:rsidR="00E34178" w:rsidRPr="0076221C" w:rsidRDefault="003D30E1" w:rsidP="0076221C">
            <w:r w:rsidRPr="0076221C">
              <w:t xml:space="preserve"> -23 715 000</w:t>
            </w:r>
          </w:p>
        </w:tc>
        <w:tc>
          <w:tcPr>
            <w:tcW w:w="1120" w:type="dxa"/>
          </w:tcPr>
          <w:p w14:paraId="06687C2F" w14:textId="77777777" w:rsidR="00E34178" w:rsidRPr="0076221C" w:rsidRDefault="003D30E1" w:rsidP="0076221C">
            <w:r w:rsidRPr="0076221C">
              <w:t>p195/20-21</w:t>
            </w:r>
          </w:p>
        </w:tc>
        <w:tc>
          <w:tcPr>
            <w:tcW w:w="1120" w:type="dxa"/>
          </w:tcPr>
          <w:p w14:paraId="7170BFAF" w14:textId="77777777" w:rsidR="00E34178" w:rsidRPr="0076221C" w:rsidRDefault="003D30E1" w:rsidP="0076221C">
            <w:r w:rsidRPr="0076221C">
              <w:t xml:space="preserve"> i600/20-21</w:t>
            </w:r>
          </w:p>
        </w:tc>
        <w:tc>
          <w:tcPr>
            <w:tcW w:w="1240" w:type="dxa"/>
          </w:tcPr>
          <w:p w14:paraId="0D7687A6" w14:textId="77777777" w:rsidR="00E34178" w:rsidRPr="0076221C" w:rsidRDefault="00E34178" w:rsidP="0076221C"/>
        </w:tc>
      </w:tr>
      <w:tr w:rsidR="00E34178" w:rsidRPr="0076221C" w14:paraId="6729B193" w14:textId="77777777" w:rsidTr="002B0003">
        <w:trPr>
          <w:trHeight w:val="380"/>
        </w:trPr>
        <w:tc>
          <w:tcPr>
            <w:tcW w:w="560" w:type="dxa"/>
          </w:tcPr>
          <w:p w14:paraId="5B9FCAD2" w14:textId="77777777" w:rsidR="00E34178" w:rsidRPr="0076221C" w:rsidRDefault="00E34178" w:rsidP="0076221C"/>
        </w:tc>
        <w:tc>
          <w:tcPr>
            <w:tcW w:w="560" w:type="dxa"/>
          </w:tcPr>
          <w:p w14:paraId="1C34D433" w14:textId="77777777" w:rsidR="00E34178" w:rsidRPr="0076221C" w:rsidRDefault="003D30E1" w:rsidP="0076221C">
            <w:r w:rsidRPr="0076221C">
              <w:t xml:space="preserve"> 21</w:t>
            </w:r>
          </w:p>
        </w:tc>
        <w:tc>
          <w:tcPr>
            <w:tcW w:w="3780" w:type="dxa"/>
          </w:tcPr>
          <w:p w14:paraId="31BD704F"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4B8A60FD" w14:textId="77777777" w:rsidR="00E34178" w:rsidRPr="0076221C" w:rsidRDefault="003D30E1" w:rsidP="0076221C">
            <w:r w:rsidRPr="0076221C">
              <w:t xml:space="preserve"> -2 050 000</w:t>
            </w:r>
          </w:p>
        </w:tc>
        <w:tc>
          <w:tcPr>
            <w:tcW w:w="1120" w:type="dxa"/>
          </w:tcPr>
          <w:p w14:paraId="16B79F08" w14:textId="77777777" w:rsidR="00E34178" w:rsidRPr="0076221C" w:rsidRDefault="003D30E1" w:rsidP="0076221C">
            <w:r w:rsidRPr="0076221C">
              <w:t>p27/21-22</w:t>
            </w:r>
          </w:p>
        </w:tc>
        <w:tc>
          <w:tcPr>
            <w:tcW w:w="1120" w:type="dxa"/>
          </w:tcPr>
          <w:p w14:paraId="1D5CB692" w14:textId="77777777" w:rsidR="00E34178" w:rsidRPr="0076221C" w:rsidRDefault="00E34178" w:rsidP="0076221C"/>
        </w:tc>
        <w:tc>
          <w:tcPr>
            <w:tcW w:w="1240" w:type="dxa"/>
          </w:tcPr>
          <w:p w14:paraId="08D4CF84" w14:textId="77777777" w:rsidR="00E34178" w:rsidRPr="0076221C" w:rsidRDefault="00E34178" w:rsidP="0076221C"/>
        </w:tc>
      </w:tr>
      <w:tr w:rsidR="00E34178" w:rsidRPr="0076221C" w14:paraId="7D2BA9D9" w14:textId="77777777" w:rsidTr="002B0003">
        <w:trPr>
          <w:trHeight w:val="640"/>
        </w:trPr>
        <w:tc>
          <w:tcPr>
            <w:tcW w:w="560" w:type="dxa"/>
          </w:tcPr>
          <w:p w14:paraId="458E3E33" w14:textId="77777777" w:rsidR="00E34178" w:rsidRPr="0076221C" w:rsidRDefault="00E34178" w:rsidP="0076221C"/>
        </w:tc>
        <w:tc>
          <w:tcPr>
            <w:tcW w:w="560" w:type="dxa"/>
          </w:tcPr>
          <w:p w14:paraId="7CF516A5" w14:textId="77777777" w:rsidR="00E34178" w:rsidRPr="0076221C" w:rsidRDefault="003D30E1" w:rsidP="0076221C">
            <w:r w:rsidRPr="0076221C">
              <w:t xml:space="preserve"> 22</w:t>
            </w:r>
          </w:p>
        </w:tc>
        <w:tc>
          <w:tcPr>
            <w:tcW w:w="3780" w:type="dxa"/>
          </w:tcPr>
          <w:p w14:paraId="6172BC43" w14:textId="77777777" w:rsidR="00E34178" w:rsidRPr="0076221C" w:rsidRDefault="003D30E1" w:rsidP="0076221C">
            <w:r w:rsidRPr="0076221C">
              <w:t xml:space="preserve">Nukleære utredninger og prosjektledelse, </w:t>
            </w:r>
            <w:r w:rsidRPr="003D30E1">
              <w:rPr>
                <w:rStyle w:val="kursiv0"/>
              </w:rPr>
              <w:t>kan overføres</w:t>
            </w:r>
          </w:p>
        </w:tc>
        <w:tc>
          <w:tcPr>
            <w:tcW w:w="1520" w:type="dxa"/>
          </w:tcPr>
          <w:p w14:paraId="09AD4E27" w14:textId="77777777" w:rsidR="00E34178" w:rsidRPr="0076221C" w:rsidRDefault="003D30E1" w:rsidP="0076221C">
            <w:r w:rsidRPr="0076221C">
              <w:t xml:space="preserve"> -3 000 000</w:t>
            </w:r>
          </w:p>
        </w:tc>
        <w:tc>
          <w:tcPr>
            <w:tcW w:w="1120" w:type="dxa"/>
          </w:tcPr>
          <w:p w14:paraId="589BF2A7" w14:textId="77777777" w:rsidR="00E34178" w:rsidRPr="0076221C" w:rsidRDefault="003D30E1" w:rsidP="0076221C">
            <w:r w:rsidRPr="0076221C">
              <w:t>p195/20-21</w:t>
            </w:r>
          </w:p>
        </w:tc>
        <w:tc>
          <w:tcPr>
            <w:tcW w:w="1120" w:type="dxa"/>
          </w:tcPr>
          <w:p w14:paraId="71B8CB41" w14:textId="77777777" w:rsidR="00E34178" w:rsidRPr="0076221C" w:rsidRDefault="003D30E1" w:rsidP="0076221C">
            <w:r w:rsidRPr="0076221C">
              <w:t xml:space="preserve"> i600/20-21</w:t>
            </w:r>
          </w:p>
        </w:tc>
        <w:tc>
          <w:tcPr>
            <w:tcW w:w="1240" w:type="dxa"/>
          </w:tcPr>
          <w:p w14:paraId="595A6D9B" w14:textId="77777777" w:rsidR="00E34178" w:rsidRPr="0076221C" w:rsidRDefault="00E34178" w:rsidP="0076221C"/>
        </w:tc>
      </w:tr>
      <w:tr w:rsidR="00E34178" w:rsidRPr="0076221C" w14:paraId="1302BA88" w14:textId="77777777" w:rsidTr="002B0003">
        <w:trPr>
          <w:trHeight w:val="640"/>
        </w:trPr>
        <w:tc>
          <w:tcPr>
            <w:tcW w:w="560" w:type="dxa"/>
          </w:tcPr>
          <w:p w14:paraId="0F1FE22C" w14:textId="77777777" w:rsidR="00E34178" w:rsidRPr="0076221C" w:rsidRDefault="00E34178" w:rsidP="0076221C"/>
        </w:tc>
        <w:tc>
          <w:tcPr>
            <w:tcW w:w="560" w:type="dxa"/>
          </w:tcPr>
          <w:p w14:paraId="55345AAB" w14:textId="77777777" w:rsidR="00E34178" w:rsidRPr="0076221C" w:rsidRDefault="003D30E1" w:rsidP="0076221C">
            <w:r w:rsidRPr="0076221C">
              <w:t xml:space="preserve"> 25</w:t>
            </w:r>
          </w:p>
        </w:tc>
        <w:tc>
          <w:tcPr>
            <w:tcW w:w="3780" w:type="dxa"/>
          </w:tcPr>
          <w:p w14:paraId="54874429" w14:textId="77777777" w:rsidR="00E34178" w:rsidRPr="0076221C" w:rsidRDefault="003D30E1" w:rsidP="0076221C">
            <w:r w:rsidRPr="0076221C">
              <w:t xml:space="preserve">Forvaltning og utvikling av kompensasjonsordning mv. </w:t>
            </w:r>
          </w:p>
        </w:tc>
        <w:tc>
          <w:tcPr>
            <w:tcW w:w="1520" w:type="dxa"/>
          </w:tcPr>
          <w:p w14:paraId="644EC444" w14:textId="77777777" w:rsidR="00E34178" w:rsidRPr="0076221C" w:rsidRDefault="003D30E1" w:rsidP="0076221C">
            <w:r w:rsidRPr="0076221C">
              <w:t xml:space="preserve"> 20 000 000</w:t>
            </w:r>
          </w:p>
        </w:tc>
        <w:tc>
          <w:tcPr>
            <w:tcW w:w="1120" w:type="dxa"/>
          </w:tcPr>
          <w:p w14:paraId="3CCC49B5" w14:textId="77777777" w:rsidR="00E34178" w:rsidRPr="0076221C" w:rsidRDefault="003D30E1" w:rsidP="0076221C">
            <w:r w:rsidRPr="0076221C">
              <w:t>p195/20-21</w:t>
            </w:r>
          </w:p>
        </w:tc>
        <w:tc>
          <w:tcPr>
            <w:tcW w:w="1120" w:type="dxa"/>
          </w:tcPr>
          <w:p w14:paraId="043478E7" w14:textId="77777777" w:rsidR="00E34178" w:rsidRPr="0076221C" w:rsidRDefault="003D30E1" w:rsidP="0076221C">
            <w:r w:rsidRPr="0076221C">
              <w:t xml:space="preserve"> i600/20-21</w:t>
            </w:r>
          </w:p>
        </w:tc>
        <w:tc>
          <w:tcPr>
            <w:tcW w:w="1240" w:type="dxa"/>
          </w:tcPr>
          <w:p w14:paraId="6C0EE8B8" w14:textId="77777777" w:rsidR="00E34178" w:rsidRPr="0076221C" w:rsidRDefault="00E34178" w:rsidP="0076221C"/>
        </w:tc>
      </w:tr>
      <w:tr w:rsidR="00E34178" w:rsidRPr="0076221C" w14:paraId="6466BFA2" w14:textId="77777777" w:rsidTr="002B0003">
        <w:trPr>
          <w:trHeight w:val="640"/>
        </w:trPr>
        <w:tc>
          <w:tcPr>
            <w:tcW w:w="560" w:type="dxa"/>
          </w:tcPr>
          <w:p w14:paraId="6ABAA53B" w14:textId="77777777" w:rsidR="00E34178" w:rsidRPr="0076221C" w:rsidRDefault="00E34178" w:rsidP="0076221C"/>
        </w:tc>
        <w:tc>
          <w:tcPr>
            <w:tcW w:w="560" w:type="dxa"/>
          </w:tcPr>
          <w:p w14:paraId="1561C09F" w14:textId="77777777" w:rsidR="00E34178" w:rsidRPr="0076221C" w:rsidRDefault="003D30E1" w:rsidP="0076221C">
            <w:r w:rsidRPr="0076221C">
              <w:t xml:space="preserve"> 25</w:t>
            </w:r>
          </w:p>
        </w:tc>
        <w:tc>
          <w:tcPr>
            <w:tcW w:w="3780" w:type="dxa"/>
          </w:tcPr>
          <w:p w14:paraId="622754B9" w14:textId="77777777" w:rsidR="00E34178" w:rsidRPr="0076221C" w:rsidRDefault="003D30E1" w:rsidP="0076221C">
            <w:r w:rsidRPr="0076221C">
              <w:t xml:space="preserve">Forvaltning og utvikling av kompensasjonsordning mv. </w:t>
            </w:r>
          </w:p>
        </w:tc>
        <w:tc>
          <w:tcPr>
            <w:tcW w:w="1520" w:type="dxa"/>
          </w:tcPr>
          <w:p w14:paraId="19EA298E" w14:textId="77777777" w:rsidR="00E34178" w:rsidRPr="0076221C" w:rsidRDefault="003D30E1" w:rsidP="0076221C">
            <w:r w:rsidRPr="0076221C">
              <w:t xml:space="preserve"> 10 000 000</w:t>
            </w:r>
          </w:p>
        </w:tc>
        <w:tc>
          <w:tcPr>
            <w:tcW w:w="1120" w:type="dxa"/>
          </w:tcPr>
          <w:p w14:paraId="4748F916" w14:textId="77777777" w:rsidR="00E34178" w:rsidRPr="0076221C" w:rsidRDefault="003D30E1" w:rsidP="0076221C">
            <w:r w:rsidRPr="0076221C">
              <w:t>p27/21-22</w:t>
            </w:r>
          </w:p>
        </w:tc>
        <w:tc>
          <w:tcPr>
            <w:tcW w:w="1120" w:type="dxa"/>
          </w:tcPr>
          <w:p w14:paraId="5588AC4A" w14:textId="77777777" w:rsidR="00E34178" w:rsidRPr="0076221C" w:rsidRDefault="00E34178" w:rsidP="0076221C"/>
        </w:tc>
        <w:tc>
          <w:tcPr>
            <w:tcW w:w="1240" w:type="dxa"/>
          </w:tcPr>
          <w:p w14:paraId="774670EA" w14:textId="77777777" w:rsidR="00E34178" w:rsidRPr="0076221C" w:rsidRDefault="00E34178" w:rsidP="0076221C"/>
        </w:tc>
      </w:tr>
      <w:tr w:rsidR="00E34178" w:rsidRPr="0076221C" w14:paraId="11FC1739" w14:textId="77777777" w:rsidTr="002B0003">
        <w:trPr>
          <w:trHeight w:val="640"/>
        </w:trPr>
        <w:tc>
          <w:tcPr>
            <w:tcW w:w="560" w:type="dxa"/>
          </w:tcPr>
          <w:p w14:paraId="54D2A927" w14:textId="77777777" w:rsidR="00E34178" w:rsidRPr="0076221C" w:rsidRDefault="00E34178" w:rsidP="0076221C"/>
        </w:tc>
        <w:tc>
          <w:tcPr>
            <w:tcW w:w="560" w:type="dxa"/>
          </w:tcPr>
          <w:p w14:paraId="30B02E50" w14:textId="77777777" w:rsidR="00E34178" w:rsidRPr="0076221C" w:rsidRDefault="003D30E1" w:rsidP="0076221C">
            <w:r w:rsidRPr="0076221C">
              <w:t xml:space="preserve"> 26</w:t>
            </w:r>
          </w:p>
        </w:tc>
        <w:tc>
          <w:tcPr>
            <w:tcW w:w="3780" w:type="dxa"/>
          </w:tcPr>
          <w:p w14:paraId="71ED712D" w14:textId="77777777" w:rsidR="00E34178" w:rsidRPr="0076221C" w:rsidRDefault="003D30E1" w:rsidP="0076221C">
            <w:r w:rsidRPr="0076221C">
              <w:t xml:space="preserve">Forvaltning av grunneiendom på Svalbard, </w:t>
            </w:r>
            <w:r w:rsidRPr="003D30E1">
              <w:rPr>
                <w:rStyle w:val="kursiv0"/>
              </w:rPr>
              <w:t>kan overføres</w:t>
            </w:r>
          </w:p>
        </w:tc>
        <w:tc>
          <w:tcPr>
            <w:tcW w:w="1520" w:type="dxa"/>
          </w:tcPr>
          <w:p w14:paraId="3D1BBB71" w14:textId="77777777" w:rsidR="00E34178" w:rsidRPr="0076221C" w:rsidRDefault="003D30E1" w:rsidP="0076221C">
            <w:r w:rsidRPr="0076221C">
              <w:t xml:space="preserve"> 11 515 000</w:t>
            </w:r>
          </w:p>
        </w:tc>
        <w:tc>
          <w:tcPr>
            <w:tcW w:w="1120" w:type="dxa"/>
          </w:tcPr>
          <w:p w14:paraId="6BF2ADB2" w14:textId="77777777" w:rsidR="00E34178" w:rsidRPr="0076221C" w:rsidRDefault="003D30E1" w:rsidP="0076221C">
            <w:r w:rsidRPr="0076221C">
              <w:t>p195/20-21</w:t>
            </w:r>
          </w:p>
        </w:tc>
        <w:tc>
          <w:tcPr>
            <w:tcW w:w="1120" w:type="dxa"/>
          </w:tcPr>
          <w:p w14:paraId="57FE8916" w14:textId="77777777" w:rsidR="00E34178" w:rsidRPr="0076221C" w:rsidRDefault="003D30E1" w:rsidP="0076221C">
            <w:r w:rsidRPr="0076221C">
              <w:t xml:space="preserve"> i600/20-21</w:t>
            </w:r>
          </w:p>
        </w:tc>
        <w:tc>
          <w:tcPr>
            <w:tcW w:w="1240" w:type="dxa"/>
          </w:tcPr>
          <w:p w14:paraId="5ADE01E8" w14:textId="77777777" w:rsidR="00E34178" w:rsidRPr="0076221C" w:rsidRDefault="00E34178" w:rsidP="0076221C"/>
        </w:tc>
      </w:tr>
      <w:tr w:rsidR="00E34178" w:rsidRPr="0076221C" w14:paraId="1EE2507A" w14:textId="77777777" w:rsidTr="002B0003">
        <w:trPr>
          <w:trHeight w:val="380"/>
        </w:trPr>
        <w:tc>
          <w:tcPr>
            <w:tcW w:w="560" w:type="dxa"/>
          </w:tcPr>
          <w:p w14:paraId="0F139571" w14:textId="77777777" w:rsidR="00E34178" w:rsidRPr="0076221C" w:rsidRDefault="00E34178" w:rsidP="0076221C"/>
        </w:tc>
        <w:tc>
          <w:tcPr>
            <w:tcW w:w="560" w:type="dxa"/>
          </w:tcPr>
          <w:p w14:paraId="7D58B835" w14:textId="77777777" w:rsidR="00E34178" w:rsidRPr="0076221C" w:rsidRDefault="003D30E1" w:rsidP="0076221C">
            <w:r w:rsidRPr="0076221C">
              <w:t xml:space="preserve"> 71</w:t>
            </w:r>
          </w:p>
        </w:tc>
        <w:tc>
          <w:tcPr>
            <w:tcW w:w="3780" w:type="dxa"/>
          </w:tcPr>
          <w:p w14:paraId="4F9FD73E" w14:textId="77777777" w:rsidR="00E34178" w:rsidRPr="0076221C" w:rsidRDefault="003D30E1" w:rsidP="0076221C">
            <w:r w:rsidRPr="0076221C">
              <w:t xml:space="preserve">Miljøtiltak Raufoss </w:t>
            </w:r>
          </w:p>
        </w:tc>
        <w:tc>
          <w:tcPr>
            <w:tcW w:w="1520" w:type="dxa"/>
          </w:tcPr>
          <w:p w14:paraId="42114774" w14:textId="77777777" w:rsidR="00E34178" w:rsidRPr="0076221C" w:rsidRDefault="003D30E1" w:rsidP="0076221C">
            <w:r w:rsidRPr="0076221C">
              <w:t xml:space="preserve"> 2 500 000</w:t>
            </w:r>
          </w:p>
        </w:tc>
        <w:tc>
          <w:tcPr>
            <w:tcW w:w="1120" w:type="dxa"/>
          </w:tcPr>
          <w:p w14:paraId="2BEF167E" w14:textId="77777777" w:rsidR="00E34178" w:rsidRPr="0076221C" w:rsidRDefault="003D30E1" w:rsidP="0076221C">
            <w:r w:rsidRPr="0076221C">
              <w:t>p195/20-21</w:t>
            </w:r>
          </w:p>
        </w:tc>
        <w:tc>
          <w:tcPr>
            <w:tcW w:w="1120" w:type="dxa"/>
          </w:tcPr>
          <w:p w14:paraId="0E3EA217" w14:textId="77777777" w:rsidR="00E34178" w:rsidRPr="0076221C" w:rsidRDefault="003D30E1" w:rsidP="0076221C">
            <w:r w:rsidRPr="0076221C">
              <w:t xml:space="preserve"> i600/20-21</w:t>
            </w:r>
          </w:p>
        </w:tc>
        <w:tc>
          <w:tcPr>
            <w:tcW w:w="1240" w:type="dxa"/>
          </w:tcPr>
          <w:p w14:paraId="13DCF651" w14:textId="77777777" w:rsidR="00E34178" w:rsidRPr="0076221C" w:rsidRDefault="00E34178" w:rsidP="0076221C"/>
        </w:tc>
      </w:tr>
      <w:tr w:rsidR="00E34178" w:rsidRPr="0076221C" w14:paraId="62308A48" w14:textId="77777777" w:rsidTr="002B0003">
        <w:trPr>
          <w:trHeight w:val="640"/>
        </w:trPr>
        <w:tc>
          <w:tcPr>
            <w:tcW w:w="560" w:type="dxa"/>
          </w:tcPr>
          <w:p w14:paraId="6B3623FF" w14:textId="77777777" w:rsidR="00E34178" w:rsidRPr="0076221C" w:rsidRDefault="00E34178" w:rsidP="0076221C"/>
        </w:tc>
        <w:tc>
          <w:tcPr>
            <w:tcW w:w="560" w:type="dxa"/>
          </w:tcPr>
          <w:p w14:paraId="170FD903" w14:textId="77777777" w:rsidR="00E34178" w:rsidRPr="0076221C" w:rsidRDefault="003D30E1" w:rsidP="0076221C">
            <w:r w:rsidRPr="0076221C">
              <w:t xml:space="preserve"> 75</w:t>
            </w:r>
          </w:p>
        </w:tc>
        <w:tc>
          <w:tcPr>
            <w:tcW w:w="3780" w:type="dxa"/>
          </w:tcPr>
          <w:p w14:paraId="560506CE" w14:textId="77777777" w:rsidR="00E34178" w:rsidRPr="0076221C" w:rsidRDefault="003D30E1" w:rsidP="0076221C">
            <w:r w:rsidRPr="0076221C">
              <w:t xml:space="preserve">Tilskudd til særskilte </w:t>
            </w:r>
            <w:proofErr w:type="gramStart"/>
            <w:r w:rsidRPr="0076221C">
              <w:t xml:space="preserve">prosjekter,  </w:t>
            </w:r>
            <w:r w:rsidRPr="003D30E1">
              <w:rPr>
                <w:rStyle w:val="kursiv0"/>
              </w:rPr>
              <w:t>kan</w:t>
            </w:r>
            <w:proofErr w:type="gramEnd"/>
            <w:r w:rsidRPr="003D30E1">
              <w:rPr>
                <w:rStyle w:val="kursiv0"/>
              </w:rPr>
              <w:t xml:space="preserve"> overføres</w:t>
            </w:r>
          </w:p>
        </w:tc>
        <w:tc>
          <w:tcPr>
            <w:tcW w:w="1520" w:type="dxa"/>
          </w:tcPr>
          <w:p w14:paraId="19E2E7F4" w14:textId="77777777" w:rsidR="00E34178" w:rsidRPr="0076221C" w:rsidRDefault="003D30E1" w:rsidP="0076221C">
            <w:r w:rsidRPr="0076221C">
              <w:t xml:space="preserve"> 5 500 000</w:t>
            </w:r>
          </w:p>
        </w:tc>
        <w:tc>
          <w:tcPr>
            <w:tcW w:w="1120" w:type="dxa"/>
          </w:tcPr>
          <w:p w14:paraId="30E92A52" w14:textId="77777777" w:rsidR="00E34178" w:rsidRPr="0076221C" w:rsidRDefault="003D30E1" w:rsidP="0076221C">
            <w:r w:rsidRPr="0076221C">
              <w:t>p195/20-21</w:t>
            </w:r>
          </w:p>
        </w:tc>
        <w:tc>
          <w:tcPr>
            <w:tcW w:w="1120" w:type="dxa"/>
          </w:tcPr>
          <w:p w14:paraId="7C096BD8" w14:textId="77777777" w:rsidR="00E34178" w:rsidRPr="0076221C" w:rsidRDefault="003D30E1" w:rsidP="0076221C">
            <w:r w:rsidRPr="0076221C">
              <w:t xml:space="preserve"> i600/20-21</w:t>
            </w:r>
          </w:p>
        </w:tc>
        <w:tc>
          <w:tcPr>
            <w:tcW w:w="1240" w:type="dxa"/>
          </w:tcPr>
          <w:p w14:paraId="107B386E" w14:textId="77777777" w:rsidR="00E34178" w:rsidRPr="0076221C" w:rsidRDefault="00E34178" w:rsidP="0076221C"/>
        </w:tc>
      </w:tr>
      <w:tr w:rsidR="00E34178" w:rsidRPr="0076221C" w14:paraId="1B3D3AFB" w14:textId="77777777" w:rsidTr="002B0003">
        <w:trPr>
          <w:trHeight w:val="640"/>
        </w:trPr>
        <w:tc>
          <w:tcPr>
            <w:tcW w:w="560" w:type="dxa"/>
          </w:tcPr>
          <w:p w14:paraId="7B35E071" w14:textId="77777777" w:rsidR="00E34178" w:rsidRPr="0076221C" w:rsidRDefault="00E34178" w:rsidP="0076221C"/>
        </w:tc>
        <w:tc>
          <w:tcPr>
            <w:tcW w:w="560" w:type="dxa"/>
          </w:tcPr>
          <w:p w14:paraId="5CF04BA8" w14:textId="77777777" w:rsidR="00E34178" w:rsidRPr="0076221C" w:rsidRDefault="003D30E1" w:rsidP="0076221C">
            <w:r w:rsidRPr="0076221C">
              <w:t xml:space="preserve"> 79</w:t>
            </w:r>
          </w:p>
        </w:tc>
        <w:tc>
          <w:tcPr>
            <w:tcW w:w="3780" w:type="dxa"/>
          </w:tcPr>
          <w:p w14:paraId="09934892" w14:textId="77777777" w:rsidR="00E34178" w:rsidRPr="0076221C" w:rsidRDefault="003D30E1" w:rsidP="0076221C">
            <w:r w:rsidRPr="0076221C">
              <w:t xml:space="preserve">Kompensasjonsordning for utgifter til lovpålagt vedlikehold i sesongbedrifter </w:t>
            </w:r>
          </w:p>
        </w:tc>
        <w:tc>
          <w:tcPr>
            <w:tcW w:w="1520" w:type="dxa"/>
          </w:tcPr>
          <w:p w14:paraId="7253C906" w14:textId="77777777" w:rsidR="00E34178" w:rsidRPr="0076221C" w:rsidRDefault="003D30E1" w:rsidP="0076221C">
            <w:r w:rsidRPr="0076221C">
              <w:t xml:space="preserve"> 2 400 000</w:t>
            </w:r>
          </w:p>
        </w:tc>
        <w:tc>
          <w:tcPr>
            <w:tcW w:w="1120" w:type="dxa"/>
          </w:tcPr>
          <w:p w14:paraId="1353F008" w14:textId="77777777" w:rsidR="00E34178" w:rsidRPr="0076221C" w:rsidRDefault="003D30E1" w:rsidP="0076221C">
            <w:r w:rsidRPr="0076221C">
              <w:t>p195/20-21</w:t>
            </w:r>
          </w:p>
        </w:tc>
        <w:tc>
          <w:tcPr>
            <w:tcW w:w="1120" w:type="dxa"/>
          </w:tcPr>
          <w:p w14:paraId="162C1855" w14:textId="77777777" w:rsidR="00E34178" w:rsidRPr="0076221C" w:rsidRDefault="003D30E1" w:rsidP="0076221C">
            <w:r w:rsidRPr="0076221C">
              <w:t xml:space="preserve"> i600/20-21</w:t>
            </w:r>
          </w:p>
        </w:tc>
        <w:tc>
          <w:tcPr>
            <w:tcW w:w="1240" w:type="dxa"/>
          </w:tcPr>
          <w:p w14:paraId="34AE3BE9" w14:textId="77777777" w:rsidR="00E34178" w:rsidRPr="0076221C" w:rsidRDefault="00E34178" w:rsidP="0076221C"/>
        </w:tc>
      </w:tr>
      <w:tr w:rsidR="00E34178" w:rsidRPr="0076221C" w14:paraId="215E8932" w14:textId="77777777" w:rsidTr="002B0003">
        <w:trPr>
          <w:trHeight w:val="880"/>
        </w:trPr>
        <w:tc>
          <w:tcPr>
            <w:tcW w:w="560" w:type="dxa"/>
          </w:tcPr>
          <w:p w14:paraId="170C60CA" w14:textId="77777777" w:rsidR="00E34178" w:rsidRPr="0076221C" w:rsidRDefault="00E34178" w:rsidP="0076221C"/>
        </w:tc>
        <w:tc>
          <w:tcPr>
            <w:tcW w:w="560" w:type="dxa"/>
          </w:tcPr>
          <w:p w14:paraId="50E9E24C" w14:textId="77777777" w:rsidR="00E34178" w:rsidRPr="0076221C" w:rsidRDefault="003D30E1" w:rsidP="0076221C">
            <w:r w:rsidRPr="0076221C">
              <w:t xml:space="preserve"> 80</w:t>
            </w:r>
          </w:p>
        </w:tc>
        <w:tc>
          <w:tcPr>
            <w:tcW w:w="3780" w:type="dxa"/>
          </w:tcPr>
          <w:p w14:paraId="379B714D" w14:textId="77777777" w:rsidR="00E34178" w:rsidRPr="0076221C" w:rsidRDefault="003D30E1" w:rsidP="0076221C">
            <w:r w:rsidRPr="0076221C">
              <w:t xml:space="preserve">Kompensasjonsordning for utgifter til innreisekarantene ved bruk av utenlandsk arbeidskraft </w:t>
            </w:r>
          </w:p>
        </w:tc>
        <w:tc>
          <w:tcPr>
            <w:tcW w:w="1520" w:type="dxa"/>
          </w:tcPr>
          <w:p w14:paraId="61565BD4" w14:textId="77777777" w:rsidR="00E34178" w:rsidRPr="0076221C" w:rsidRDefault="003D30E1" w:rsidP="0076221C">
            <w:r w:rsidRPr="0076221C">
              <w:t xml:space="preserve"> -420 000 000</w:t>
            </w:r>
          </w:p>
        </w:tc>
        <w:tc>
          <w:tcPr>
            <w:tcW w:w="1120" w:type="dxa"/>
          </w:tcPr>
          <w:p w14:paraId="490DD172" w14:textId="77777777" w:rsidR="00E34178" w:rsidRPr="0076221C" w:rsidRDefault="003D30E1" w:rsidP="0076221C">
            <w:r w:rsidRPr="0076221C">
              <w:t>p27/21-22</w:t>
            </w:r>
          </w:p>
        </w:tc>
        <w:tc>
          <w:tcPr>
            <w:tcW w:w="1120" w:type="dxa"/>
          </w:tcPr>
          <w:p w14:paraId="3228DECD" w14:textId="77777777" w:rsidR="00E34178" w:rsidRPr="0076221C" w:rsidRDefault="00E34178" w:rsidP="0076221C"/>
        </w:tc>
        <w:tc>
          <w:tcPr>
            <w:tcW w:w="1240" w:type="dxa"/>
          </w:tcPr>
          <w:p w14:paraId="64F836E3" w14:textId="77777777" w:rsidR="00E34178" w:rsidRPr="0076221C" w:rsidRDefault="00E34178" w:rsidP="0076221C"/>
        </w:tc>
      </w:tr>
      <w:tr w:rsidR="00E34178" w:rsidRPr="0076221C" w14:paraId="2AE126B5" w14:textId="77777777" w:rsidTr="002B0003">
        <w:trPr>
          <w:trHeight w:val="880"/>
        </w:trPr>
        <w:tc>
          <w:tcPr>
            <w:tcW w:w="560" w:type="dxa"/>
          </w:tcPr>
          <w:p w14:paraId="42C1F7C4" w14:textId="77777777" w:rsidR="00E34178" w:rsidRPr="0076221C" w:rsidRDefault="00E34178" w:rsidP="0076221C"/>
        </w:tc>
        <w:tc>
          <w:tcPr>
            <w:tcW w:w="560" w:type="dxa"/>
          </w:tcPr>
          <w:p w14:paraId="264AE150" w14:textId="77777777" w:rsidR="00E34178" w:rsidRPr="0076221C" w:rsidRDefault="003D30E1" w:rsidP="0076221C">
            <w:r w:rsidRPr="0076221C">
              <w:t xml:space="preserve"> 80</w:t>
            </w:r>
          </w:p>
        </w:tc>
        <w:tc>
          <w:tcPr>
            <w:tcW w:w="3780" w:type="dxa"/>
          </w:tcPr>
          <w:p w14:paraId="21B27C00" w14:textId="77777777" w:rsidR="00E34178" w:rsidRPr="0076221C" w:rsidRDefault="003D30E1" w:rsidP="0076221C">
            <w:r w:rsidRPr="0076221C">
              <w:t xml:space="preserve">Kompensasjonsordning for utgifter til innreisekarantene ved bruk av utenlandsk arbeidskraft </w:t>
            </w:r>
          </w:p>
        </w:tc>
        <w:tc>
          <w:tcPr>
            <w:tcW w:w="1520" w:type="dxa"/>
          </w:tcPr>
          <w:p w14:paraId="574BDFD8" w14:textId="77777777" w:rsidR="00E34178" w:rsidRPr="0076221C" w:rsidRDefault="003D30E1" w:rsidP="0076221C">
            <w:r w:rsidRPr="0076221C">
              <w:t xml:space="preserve"> 240 000 000</w:t>
            </w:r>
          </w:p>
        </w:tc>
        <w:tc>
          <w:tcPr>
            <w:tcW w:w="1120" w:type="dxa"/>
          </w:tcPr>
          <w:p w14:paraId="14D74520" w14:textId="77777777" w:rsidR="00E34178" w:rsidRPr="0076221C" w:rsidRDefault="003D30E1" w:rsidP="0076221C">
            <w:r w:rsidRPr="0076221C">
              <w:t>p79/20-21</w:t>
            </w:r>
          </w:p>
        </w:tc>
        <w:tc>
          <w:tcPr>
            <w:tcW w:w="1120" w:type="dxa"/>
          </w:tcPr>
          <w:p w14:paraId="2183A66E" w14:textId="77777777" w:rsidR="00E34178" w:rsidRPr="0076221C" w:rsidRDefault="003D30E1" w:rsidP="0076221C">
            <w:r w:rsidRPr="0076221C">
              <w:t xml:space="preserve"> i233/20-21</w:t>
            </w:r>
          </w:p>
        </w:tc>
        <w:tc>
          <w:tcPr>
            <w:tcW w:w="1240" w:type="dxa"/>
          </w:tcPr>
          <w:p w14:paraId="5294A094" w14:textId="77777777" w:rsidR="00E34178" w:rsidRPr="0076221C" w:rsidRDefault="00E34178" w:rsidP="0076221C"/>
        </w:tc>
      </w:tr>
      <w:tr w:rsidR="00E34178" w:rsidRPr="0076221C" w14:paraId="4497AF55" w14:textId="77777777" w:rsidTr="002B0003">
        <w:trPr>
          <w:trHeight w:val="880"/>
        </w:trPr>
        <w:tc>
          <w:tcPr>
            <w:tcW w:w="560" w:type="dxa"/>
          </w:tcPr>
          <w:p w14:paraId="1A96B889" w14:textId="77777777" w:rsidR="00E34178" w:rsidRPr="0076221C" w:rsidRDefault="00E34178" w:rsidP="0076221C"/>
        </w:tc>
        <w:tc>
          <w:tcPr>
            <w:tcW w:w="560" w:type="dxa"/>
          </w:tcPr>
          <w:p w14:paraId="23321DE3" w14:textId="77777777" w:rsidR="00E34178" w:rsidRPr="0076221C" w:rsidRDefault="003D30E1" w:rsidP="0076221C">
            <w:r w:rsidRPr="0076221C">
              <w:t xml:space="preserve"> 80</w:t>
            </w:r>
          </w:p>
        </w:tc>
        <w:tc>
          <w:tcPr>
            <w:tcW w:w="3780" w:type="dxa"/>
          </w:tcPr>
          <w:p w14:paraId="54B15731" w14:textId="77777777" w:rsidR="00E34178" w:rsidRPr="0076221C" w:rsidRDefault="003D30E1" w:rsidP="0076221C">
            <w:r w:rsidRPr="0076221C">
              <w:t xml:space="preserve">Kompensasjonsordning for utgifter til innreisekarantene ved bruk av utenlandsk arbeidskraft </w:t>
            </w:r>
          </w:p>
        </w:tc>
        <w:tc>
          <w:tcPr>
            <w:tcW w:w="1520" w:type="dxa"/>
          </w:tcPr>
          <w:p w14:paraId="326AE8D0" w14:textId="77777777" w:rsidR="00E34178" w:rsidRPr="0076221C" w:rsidRDefault="003D30E1" w:rsidP="0076221C">
            <w:r w:rsidRPr="0076221C">
              <w:t xml:space="preserve"> 200 000 000</w:t>
            </w:r>
          </w:p>
        </w:tc>
        <w:tc>
          <w:tcPr>
            <w:tcW w:w="1120" w:type="dxa"/>
          </w:tcPr>
          <w:p w14:paraId="4A7250A0" w14:textId="77777777" w:rsidR="00E34178" w:rsidRPr="0076221C" w:rsidRDefault="003D30E1" w:rsidP="0076221C">
            <w:r w:rsidRPr="0076221C">
              <w:t>p202/20-21</w:t>
            </w:r>
          </w:p>
        </w:tc>
        <w:tc>
          <w:tcPr>
            <w:tcW w:w="1120" w:type="dxa"/>
          </w:tcPr>
          <w:p w14:paraId="1E8BD488" w14:textId="77777777" w:rsidR="00E34178" w:rsidRPr="0076221C" w:rsidRDefault="003D30E1" w:rsidP="0076221C">
            <w:r w:rsidRPr="0076221C">
              <w:t xml:space="preserve"> i600/20-21</w:t>
            </w:r>
          </w:p>
        </w:tc>
        <w:tc>
          <w:tcPr>
            <w:tcW w:w="1240" w:type="dxa"/>
          </w:tcPr>
          <w:p w14:paraId="7565270A" w14:textId="77777777" w:rsidR="00E34178" w:rsidRPr="0076221C" w:rsidRDefault="00E34178" w:rsidP="0076221C"/>
        </w:tc>
      </w:tr>
      <w:tr w:rsidR="00E34178" w:rsidRPr="0076221C" w14:paraId="58CD4DCD" w14:textId="77777777" w:rsidTr="002B0003">
        <w:trPr>
          <w:trHeight w:val="640"/>
        </w:trPr>
        <w:tc>
          <w:tcPr>
            <w:tcW w:w="560" w:type="dxa"/>
          </w:tcPr>
          <w:p w14:paraId="0A2E1DBC" w14:textId="77777777" w:rsidR="00E34178" w:rsidRPr="0076221C" w:rsidRDefault="00E34178" w:rsidP="0076221C"/>
        </w:tc>
        <w:tc>
          <w:tcPr>
            <w:tcW w:w="560" w:type="dxa"/>
          </w:tcPr>
          <w:p w14:paraId="26375E36" w14:textId="77777777" w:rsidR="00E34178" w:rsidRPr="0076221C" w:rsidRDefault="003D30E1" w:rsidP="0076221C">
            <w:r w:rsidRPr="0076221C">
              <w:t xml:space="preserve"> 82</w:t>
            </w:r>
          </w:p>
        </w:tc>
        <w:tc>
          <w:tcPr>
            <w:tcW w:w="3780" w:type="dxa"/>
          </w:tcPr>
          <w:p w14:paraId="3525F7D6" w14:textId="77777777" w:rsidR="00E34178" w:rsidRPr="0076221C" w:rsidRDefault="003D30E1" w:rsidP="0076221C">
            <w:r w:rsidRPr="0076221C">
              <w:t xml:space="preserve">Midlertidig støtteordning for publikumsåpne </w:t>
            </w:r>
            <w:proofErr w:type="gramStart"/>
            <w:r w:rsidRPr="0076221C">
              <w:t xml:space="preserve">arrangementer,  </w:t>
            </w:r>
            <w:r w:rsidRPr="003D30E1">
              <w:rPr>
                <w:rStyle w:val="kursiv0"/>
              </w:rPr>
              <w:t>kan</w:t>
            </w:r>
            <w:proofErr w:type="gramEnd"/>
            <w:r w:rsidRPr="003D30E1">
              <w:rPr>
                <w:rStyle w:val="kursiv0"/>
              </w:rPr>
              <w:t xml:space="preserve"> overføres</w:t>
            </w:r>
          </w:p>
        </w:tc>
        <w:tc>
          <w:tcPr>
            <w:tcW w:w="1520" w:type="dxa"/>
          </w:tcPr>
          <w:p w14:paraId="0CA1ABC1" w14:textId="77777777" w:rsidR="00E34178" w:rsidRPr="0076221C" w:rsidRDefault="003D30E1" w:rsidP="0076221C">
            <w:r w:rsidRPr="0076221C">
              <w:t xml:space="preserve"> -440 000 000</w:t>
            </w:r>
          </w:p>
        </w:tc>
        <w:tc>
          <w:tcPr>
            <w:tcW w:w="1120" w:type="dxa"/>
          </w:tcPr>
          <w:p w14:paraId="3146CAE1" w14:textId="77777777" w:rsidR="00E34178" w:rsidRPr="0076221C" w:rsidRDefault="003D30E1" w:rsidP="0076221C">
            <w:r w:rsidRPr="0076221C">
              <w:t>p27/21-22</w:t>
            </w:r>
          </w:p>
        </w:tc>
        <w:tc>
          <w:tcPr>
            <w:tcW w:w="1120" w:type="dxa"/>
          </w:tcPr>
          <w:p w14:paraId="03E1E352" w14:textId="77777777" w:rsidR="00E34178" w:rsidRPr="0076221C" w:rsidRDefault="00E34178" w:rsidP="0076221C"/>
        </w:tc>
        <w:tc>
          <w:tcPr>
            <w:tcW w:w="1240" w:type="dxa"/>
          </w:tcPr>
          <w:p w14:paraId="0BDA8281" w14:textId="77777777" w:rsidR="00E34178" w:rsidRPr="0076221C" w:rsidRDefault="00E34178" w:rsidP="0076221C"/>
        </w:tc>
      </w:tr>
      <w:tr w:rsidR="00E34178" w:rsidRPr="0076221C" w14:paraId="1FDF3C49" w14:textId="77777777" w:rsidTr="002B0003">
        <w:trPr>
          <w:trHeight w:val="640"/>
        </w:trPr>
        <w:tc>
          <w:tcPr>
            <w:tcW w:w="560" w:type="dxa"/>
          </w:tcPr>
          <w:p w14:paraId="572EA17D" w14:textId="77777777" w:rsidR="00E34178" w:rsidRPr="0076221C" w:rsidRDefault="00E34178" w:rsidP="0076221C"/>
        </w:tc>
        <w:tc>
          <w:tcPr>
            <w:tcW w:w="560" w:type="dxa"/>
          </w:tcPr>
          <w:p w14:paraId="32F62774" w14:textId="77777777" w:rsidR="00E34178" w:rsidRPr="0076221C" w:rsidRDefault="003D30E1" w:rsidP="0076221C">
            <w:r w:rsidRPr="0076221C">
              <w:t xml:space="preserve"> 82</w:t>
            </w:r>
          </w:p>
        </w:tc>
        <w:tc>
          <w:tcPr>
            <w:tcW w:w="3780" w:type="dxa"/>
          </w:tcPr>
          <w:p w14:paraId="28546E53" w14:textId="77777777" w:rsidR="00E34178" w:rsidRPr="0076221C" w:rsidRDefault="003D30E1" w:rsidP="0076221C">
            <w:r w:rsidRPr="0076221C">
              <w:t xml:space="preserve">Midlertidig støtteordning for publikumsåpne </w:t>
            </w:r>
            <w:proofErr w:type="gramStart"/>
            <w:r w:rsidRPr="0076221C">
              <w:t xml:space="preserve">arrangementer,  </w:t>
            </w:r>
            <w:r w:rsidRPr="003D30E1">
              <w:rPr>
                <w:rStyle w:val="kursiv0"/>
              </w:rPr>
              <w:t>kan</w:t>
            </w:r>
            <w:proofErr w:type="gramEnd"/>
            <w:r w:rsidRPr="003D30E1">
              <w:rPr>
                <w:rStyle w:val="kursiv0"/>
              </w:rPr>
              <w:t xml:space="preserve"> overføres</w:t>
            </w:r>
          </w:p>
        </w:tc>
        <w:tc>
          <w:tcPr>
            <w:tcW w:w="1520" w:type="dxa"/>
          </w:tcPr>
          <w:p w14:paraId="4A19302E" w14:textId="77777777" w:rsidR="00E34178" w:rsidRPr="0076221C" w:rsidRDefault="003D30E1" w:rsidP="0076221C">
            <w:r w:rsidRPr="0076221C">
              <w:t xml:space="preserve"> 260 000 000</w:t>
            </w:r>
          </w:p>
        </w:tc>
        <w:tc>
          <w:tcPr>
            <w:tcW w:w="1120" w:type="dxa"/>
          </w:tcPr>
          <w:p w14:paraId="435A403C" w14:textId="77777777" w:rsidR="00E34178" w:rsidRPr="0076221C" w:rsidRDefault="003D30E1" w:rsidP="0076221C">
            <w:r w:rsidRPr="0076221C">
              <w:t>p79/20-21</w:t>
            </w:r>
          </w:p>
        </w:tc>
        <w:tc>
          <w:tcPr>
            <w:tcW w:w="1120" w:type="dxa"/>
          </w:tcPr>
          <w:p w14:paraId="785F0A5F" w14:textId="77777777" w:rsidR="00E34178" w:rsidRPr="0076221C" w:rsidRDefault="003D30E1" w:rsidP="0076221C">
            <w:r w:rsidRPr="0076221C">
              <w:t xml:space="preserve"> i233/20-21</w:t>
            </w:r>
          </w:p>
        </w:tc>
        <w:tc>
          <w:tcPr>
            <w:tcW w:w="1240" w:type="dxa"/>
          </w:tcPr>
          <w:p w14:paraId="711DD0C6" w14:textId="77777777" w:rsidR="00E34178" w:rsidRPr="0076221C" w:rsidRDefault="00E34178" w:rsidP="0076221C"/>
        </w:tc>
      </w:tr>
      <w:tr w:rsidR="00E34178" w:rsidRPr="0076221C" w14:paraId="5C605EBB" w14:textId="77777777" w:rsidTr="002B0003">
        <w:trPr>
          <w:trHeight w:val="640"/>
        </w:trPr>
        <w:tc>
          <w:tcPr>
            <w:tcW w:w="560" w:type="dxa"/>
          </w:tcPr>
          <w:p w14:paraId="521875D7" w14:textId="77777777" w:rsidR="00E34178" w:rsidRPr="0076221C" w:rsidRDefault="00E34178" w:rsidP="0076221C"/>
        </w:tc>
        <w:tc>
          <w:tcPr>
            <w:tcW w:w="560" w:type="dxa"/>
          </w:tcPr>
          <w:p w14:paraId="0F6D9139" w14:textId="77777777" w:rsidR="00E34178" w:rsidRPr="0076221C" w:rsidRDefault="003D30E1" w:rsidP="0076221C">
            <w:r w:rsidRPr="0076221C">
              <w:t xml:space="preserve"> 82</w:t>
            </w:r>
          </w:p>
        </w:tc>
        <w:tc>
          <w:tcPr>
            <w:tcW w:w="3780" w:type="dxa"/>
          </w:tcPr>
          <w:p w14:paraId="7969028F" w14:textId="77777777" w:rsidR="00E34178" w:rsidRPr="0076221C" w:rsidRDefault="003D30E1" w:rsidP="0076221C">
            <w:r w:rsidRPr="0076221C">
              <w:t xml:space="preserve">Midlertidig støtteordning for publikumsåpne arrangementer, </w:t>
            </w:r>
            <w:r w:rsidRPr="003D30E1">
              <w:rPr>
                <w:rStyle w:val="kursiv0"/>
              </w:rPr>
              <w:t>kan overføres</w:t>
            </w:r>
          </w:p>
        </w:tc>
        <w:tc>
          <w:tcPr>
            <w:tcW w:w="1520" w:type="dxa"/>
          </w:tcPr>
          <w:p w14:paraId="4C941365" w14:textId="77777777" w:rsidR="00E34178" w:rsidRPr="0076221C" w:rsidRDefault="003D30E1" w:rsidP="0076221C">
            <w:r w:rsidRPr="0076221C">
              <w:t xml:space="preserve"> 130 000 000</w:t>
            </w:r>
          </w:p>
        </w:tc>
        <w:tc>
          <w:tcPr>
            <w:tcW w:w="1120" w:type="dxa"/>
          </w:tcPr>
          <w:p w14:paraId="67B8F5D0" w14:textId="77777777" w:rsidR="00E34178" w:rsidRPr="0076221C" w:rsidRDefault="003D30E1" w:rsidP="0076221C">
            <w:r w:rsidRPr="0076221C">
              <w:t>p195/20-21</w:t>
            </w:r>
          </w:p>
        </w:tc>
        <w:tc>
          <w:tcPr>
            <w:tcW w:w="1120" w:type="dxa"/>
          </w:tcPr>
          <w:p w14:paraId="3DBB0A86" w14:textId="77777777" w:rsidR="00E34178" w:rsidRPr="0076221C" w:rsidRDefault="003D30E1" w:rsidP="0076221C">
            <w:r w:rsidRPr="0076221C">
              <w:t xml:space="preserve"> i600/20-21</w:t>
            </w:r>
          </w:p>
        </w:tc>
        <w:tc>
          <w:tcPr>
            <w:tcW w:w="1240" w:type="dxa"/>
          </w:tcPr>
          <w:p w14:paraId="4B8F87FA" w14:textId="77777777" w:rsidR="00E34178" w:rsidRPr="0076221C" w:rsidRDefault="00E34178" w:rsidP="0076221C"/>
        </w:tc>
      </w:tr>
      <w:tr w:rsidR="00E34178" w:rsidRPr="0076221C" w14:paraId="28B9C1DB" w14:textId="77777777" w:rsidTr="002B0003">
        <w:trPr>
          <w:trHeight w:val="1140"/>
        </w:trPr>
        <w:tc>
          <w:tcPr>
            <w:tcW w:w="560" w:type="dxa"/>
          </w:tcPr>
          <w:p w14:paraId="781F0EC3" w14:textId="77777777" w:rsidR="00E34178" w:rsidRPr="0076221C" w:rsidRDefault="00E34178" w:rsidP="0076221C"/>
        </w:tc>
        <w:tc>
          <w:tcPr>
            <w:tcW w:w="560" w:type="dxa"/>
          </w:tcPr>
          <w:p w14:paraId="5A863F15" w14:textId="77777777" w:rsidR="00E34178" w:rsidRPr="0076221C" w:rsidRDefault="003D30E1" w:rsidP="0076221C">
            <w:r w:rsidRPr="0076221C">
              <w:t xml:space="preserve"> 85</w:t>
            </w:r>
          </w:p>
        </w:tc>
        <w:tc>
          <w:tcPr>
            <w:tcW w:w="3780" w:type="dxa"/>
          </w:tcPr>
          <w:p w14:paraId="6B2EE65D" w14:textId="77777777" w:rsidR="00E34178" w:rsidRPr="0076221C" w:rsidRDefault="003D30E1" w:rsidP="0076221C">
            <w:r w:rsidRPr="0076221C">
              <w:t xml:space="preserve">Midlertidig kompensasjonsordning for foretak med stort omsetningsfall som følge av koronapandemien, </w:t>
            </w:r>
            <w:r w:rsidRPr="003D30E1">
              <w:rPr>
                <w:rStyle w:val="kursiv0"/>
              </w:rPr>
              <w:t>overslagsbevilgning</w:t>
            </w:r>
          </w:p>
        </w:tc>
        <w:tc>
          <w:tcPr>
            <w:tcW w:w="1520" w:type="dxa"/>
          </w:tcPr>
          <w:p w14:paraId="0148608B" w14:textId="77777777" w:rsidR="00E34178" w:rsidRPr="0076221C" w:rsidRDefault="003D30E1" w:rsidP="0076221C">
            <w:r w:rsidRPr="0076221C">
              <w:t xml:space="preserve"> -1 055 000 000</w:t>
            </w:r>
          </w:p>
        </w:tc>
        <w:tc>
          <w:tcPr>
            <w:tcW w:w="1120" w:type="dxa"/>
          </w:tcPr>
          <w:p w14:paraId="50AC778E" w14:textId="77777777" w:rsidR="00E34178" w:rsidRPr="0076221C" w:rsidRDefault="003D30E1" w:rsidP="0076221C">
            <w:r w:rsidRPr="0076221C">
              <w:t>p195/20-21</w:t>
            </w:r>
          </w:p>
        </w:tc>
        <w:tc>
          <w:tcPr>
            <w:tcW w:w="1120" w:type="dxa"/>
          </w:tcPr>
          <w:p w14:paraId="0373723C" w14:textId="77777777" w:rsidR="00E34178" w:rsidRPr="0076221C" w:rsidRDefault="003D30E1" w:rsidP="0076221C">
            <w:r w:rsidRPr="0076221C">
              <w:t xml:space="preserve"> i600/20-21</w:t>
            </w:r>
          </w:p>
        </w:tc>
        <w:tc>
          <w:tcPr>
            <w:tcW w:w="1240" w:type="dxa"/>
          </w:tcPr>
          <w:p w14:paraId="7EF21919" w14:textId="77777777" w:rsidR="00E34178" w:rsidRPr="0076221C" w:rsidRDefault="00E34178" w:rsidP="0076221C"/>
        </w:tc>
      </w:tr>
      <w:tr w:rsidR="00E34178" w:rsidRPr="0076221C" w14:paraId="62CB5965" w14:textId="77777777" w:rsidTr="002B0003">
        <w:trPr>
          <w:trHeight w:val="1140"/>
        </w:trPr>
        <w:tc>
          <w:tcPr>
            <w:tcW w:w="560" w:type="dxa"/>
          </w:tcPr>
          <w:p w14:paraId="794EA614" w14:textId="77777777" w:rsidR="00E34178" w:rsidRPr="0076221C" w:rsidRDefault="00E34178" w:rsidP="0076221C"/>
        </w:tc>
        <w:tc>
          <w:tcPr>
            <w:tcW w:w="560" w:type="dxa"/>
          </w:tcPr>
          <w:p w14:paraId="59463DF5" w14:textId="77777777" w:rsidR="00E34178" w:rsidRPr="0076221C" w:rsidRDefault="003D30E1" w:rsidP="0076221C">
            <w:r w:rsidRPr="0076221C">
              <w:t xml:space="preserve"> 85</w:t>
            </w:r>
          </w:p>
        </w:tc>
        <w:tc>
          <w:tcPr>
            <w:tcW w:w="3780" w:type="dxa"/>
          </w:tcPr>
          <w:p w14:paraId="76C3C108" w14:textId="77777777" w:rsidR="00E34178" w:rsidRPr="0076221C" w:rsidRDefault="003D30E1" w:rsidP="0076221C">
            <w:r w:rsidRPr="0076221C">
              <w:t xml:space="preserve">Midlertidig kompensasjonsordning for foretak med stort omsetningsfall som følge av koronapandemien, </w:t>
            </w:r>
            <w:r w:rsidRPr="003D30E1">
              <w:rPr>
                <w:rStyle w:val="kursiv0"/>
              </w:rPr>
              <w:t>overslagsbevilgning</w:t>
            </w:r>
          </w:p>
        </w:tc>
        <w:tc>
          <w:tcPr>
            <w:tcW w:w="1520" w:type="dxa"/>
          </w:tcPr>
          <w:p w14:paraId="4ED158BA" w14:textId="77777777" w:rsidR="00E34178" w:rsidRPr="0076221C" w:rsidRDefault="003D30E1" w:rsidP="0076221C">
            <w:r w:rsidRPr="0076221C">
              <w:t xml:space="preserve"> -1 000 000 000</w:t>
            </w:r>
          </w:p>
        </w:tc>
        <w:tc>
          <w:tcPr>
            <w:tcW w:w="1120" w:type="dxa"/>
          </w:tcPr>
          <w:p w14:paraId="5045A51F" w14:textId="77777777" w:rsidR="00E34178" w:rsidRPr="0076221C" w:rsidRDefault="003D30E1" w:rsidP="0076221C">
            <w:r w:rsidRPr="0076221C">
              <w:t>p27/21-22</w:t>
            </w:r>
          </w:p>
        </w:tc>
        <w:tc>
          <w:tcPr>
            <w:tcW w:w="1120" w:type="dxa"/>
          </w:tcPr>
          <w:p w14:paraId="1ADC7007" w14:textId="77777777" w:rsidR="00E34178" w:rsidRPr="0076221C" w:rsidRDefault="00E34178" w:rsidP="0076221C"/>
        </w:tc>
        <w:tc>
          <w:tcPr>
            <w:tcW w:w="1240" w:type="dxa"/>
          </w:tcPr>
          <w:p w14:paraId="15C28740" w14:textId="77777777" w:rsidR="00E34178" w:rsidRPr="0076221C" w:rsidRDefault="00E34178" w:rsidP="0076221C"/>
        </w:tc>
      </w:tr>
      <w:tr w:rsidR="00E34178" w:rsidRPr="0076221C" w14:paraId="1DB2A5F6" w14:textId="77777777" w:rsidTr="002B0003">
        <w:trPr>
          <w:trHeight w:val="1140"/>
        </w:trPr>
        <w:tc>
          <w:tcPr>
            <w:tcW w:w="560" w:type="dxa"/>
          </w:tcPr>
          <w:p w14:paraId="2E316BE8" w14:textId="77777777" w:rsidR="00E34178" w:rsidRPr="0076221C" w:rsidRDefault="00E34178" w:rsidP="0076221C"/>
        </w:tc>
        <w:tc>
          <w:tcPr>
            <w:tcW w:w="560" w:type="dxa"/>
          </w:tcPr>
          <w:p w14:paraId="3905728E" w14:textId="77777777" w:rsidR="00E34178" w:rsidRPr="0076221C" w:rsidRDefault="003D30E1" w:rsidP="0076221C">
            <w:r w:rsidRPr="0076221C">
              <w:t xml:space="preserve"> 85</w:t>
            </w:r>
          </w:p>
        </w:tc>
        <w:tc>
          <w:tcPr>
            <w:tcW w:w="3780" w:type="dxa"/>
          </w:tcPr>
          <w:p w14:paraId="2108922C" w14:textId="77777777" w:rsidR="00E34178" w:rsidRPr="0076221C" w:rsidRDefault="003D30E1" w:rsidP="0076221C">
            <w:r w:rsidRPr="0076221C">
              <w:t xml:space="preserve">Midlertidig kompensasjonsordning for foretak med stort omsetningsfall som følge av koronapandemien, </w:t>
            </w:r>
            <w:r w:rsidRPr="003D30E1">
              <w:rPr>
                <w:rStyle w:val="kursiv0"/>
              </w:rPr>
              <w:t>overslagsbevilgning</w:t>
            </w:r>
          </w:p>
        </w:tc>
        <w:tc>
          <w:tcPr>
            <w:tcW w:w="1520" w:type="dxa"/>
          </w:tcPr>
          <w:p w14:paraId="60DC5AA1" w14:textId="77777777" w:rsidR="00E34178" w:rsidRPr="0076221C" w:rsidRDefault="003D30E1" w:rsidP="0076221C">
            <w:r w:rsidRPr="0076221C">
              <w:t xml:space="preserve"> 4 095 000 000</w:t>
            </w:r>
          </w:p>
        </w:tc>
        <w:tc>
          <w:tcPr>
            <w:tcW w:w="1120" w:type="dxa"/>
          </w:tcPr>
          <w:p w14:paraId="008DB89F" w14:textId="77777777" w:rsidR="00E34178" w:rsidRPr="0076221C" w:rsidRDefault="003D30E1" w:rsidP="0076221C">
            <w:r w:rsidRPr="0076221C">
              <w:t>p79/20-21</w:t>
            </w:r>
          </w:p>
        </w:tc>
        <w:tc>
          <w:tcPr>
            <w:tcW w:w="1120" w:type="dxa"/>
          </w:tcPr>
          <w:p w14:paraId="57F04EFA" w14:textId="77777777" w:rsidR="00E34178" w:rsidRPr="0076221C" w:rsidRDefault="003D30E1" w:rsidP="0076221C">
            <w:r w:rsidRPr="0076221C">
              <w:t xml:space="preserve"> i233/20-21</w:t>
            </w:r>
          </w:p>
        </w:tc>
        <w:tc>
          <w:tcPr>
            <w:tcW w:w="1240" w:type="dxa"/>
          </w:tcPr>
          <w:p w14:paraId="3912B4E6" w14:textId="77777777" w:rsidR="00E34178" w:rsidRPr="0076221C" w:rsidRDefault="00E34178" w:rsidP="0076221C"/>
        </w:tc>
      </w:tr>
      <w:tr w:rsidR="00E34178" w:rsidRPr="0076221C" w14:paraId="14D826BE" w14:textId="77777777" w:rsidTr="002B0003">
        <w:trPr>
          <w:trHeight w:val="380"/>
        </w:trPr>
        <w:tc>
          <w:tcPr>
            <w:tcW w:w="560" w:type="dxa"/>
          </w:tcPr>
          <w:p w14:paraId="69959001" w14:textId="77777777" w:rsidR="00E34178" w:rsidRPr="0076221C" w:rsidRDefault="00E34178" w:rsidP="0076221C"/>
        </w:tc>
        <w:tc>
          <w:tcPr>
            <w:tcW w:w="560" w:type="dxa"/>
          </w:tcPr>
          <w:p w14:paraId="29C254B3" w14:textId="77777777" w:rsidR="00E34178" w:rsidRPr="0076221C" w:rsidRDefault="003D30E1" w:rsidP="0076221C">
            <w:r w:rsidRPr="0076221C">
              <w:t xml:space="preserve"> 90</w:t>
            </w:r>
          </w:p>
        </w:tc>
        <w:tc>
          <w:tcPr>
            <w:tcW w:w="3780" w:type="dxa"/>
          </w:tcPr>
          <w:p w14:paraId="1F3824CE" w14:textId="77777777" w:rsidR="00E34178" w:rsidRPr="0076221C" w:rsidRDefault="003D30E1" w:rsidP="0076221C">
            <w:r w:rsidRPr="0076221C">
              <w:t xml:space="preserve">Hybridlån til Norwegian Air Shuttle ASA </w:t>
            </w:r>
          </w:p>
        </w:tc>
        <w:tc>
          <w:tcPr>
            <w:tcW w:w="1520" w:type="dxa"/>
          </w:tcPr>
          <w:p w14:paraId="47E8BB24" w14:textId="77777777" w:rsidR="00E34178" w:rsidRPr="0076221C" w:rsidRDefault="003D30E1" w:rsidP="0076221C">
            <w:r w:rsidRPr="0076221C">
              <w:t xml:space="preserve"> -286 000 000</w:t>
            </w:r>
          </w:p>
        </w:tc>
        <w:tc>
          <w:tcPr>
            <w:tcW w:w="1120" w:type="dxa"/>
          </w:tcPr>
          <w:p w14:paraId="466038C8" w14:textId="77777777" w:rsidR="00E34178" w:rsidRPr="0076221C" w:rsidRDefault="003D30E1" w:rsidP="0076221C">
            <w:r w:rsidRPr="0076221C">
              <w:t>p27/21-22</w:t>
            </w:r>
          </w:p>
        </w:tc>
        <w:tc>
          <w:tcPr>
            <w:tcW w:w="1120" w:type="dxa"/>
          </w:tcPr>
          <w:p w14:paraId="746F2F4A" w14:textId="77777777" w:rsidR="00E34178" w:rsidRPr="0076221C" w:rsidRDefault="00E34178" w:rsidP="0076221C"/>
        </w:tc>
        <w:tc>
          <w:tcPr>
            <w:tcW w:w="1240" w:type="dxa"/>
          </w:tcPr>
          <w:p w14:paraId="68761388" w14:textId="77777777" w:rsidR="00E34178" w:rsidRPr="0076221C" w:rsidRDefault="00E34178" w:rsidP="0076221C"/>
        </w:tc>
      </w:tr>
      <w:tr w:rsidR="00E34178" w:rsidRPr="0076221C" w14:paraId="021725B3" w14:textId="77777777" w:rsidTr="002B0003">
        <w:trPr>
          <w:trHeight w:val="380"/>
        </w:trPr>
        <w:tc>
          <w:tcPr>
            <w:tcW w:w="560" w:type="dxa"/>
          </w:tcPr>
          <w:p w14:paraId="435314CD" w14:textId="77777777" w:rsidR="00E34178" w:rsidRPr="0076221C" w:rsidRDefault="00E34178" w:rsidP="0076221C"/>
        </w:tc>
        <w:tc>
          <w:tcPr>
            <w:tcW w:w="560" w:type="dxa"/>
          </w:tcPr>
          <w:p w14:paraId="6551C4C7" w14:textId="77777777" w:rsidR="00E34178" w:rsidRPr="0076221C" w:rsidRDefault="003D30E1" w:rsidP="0076221C">
            <w:r w:rsidRPr="0076221C">
              <w:t xml:space="preserve"> 90</w:t>
            </w:r>
          </w:p>
        </w:tc>
        <w:tc>
          <w:tcPr>
            <w:tcW w:w="3780" w:type="dxa"/>
          </w:tcPr>
          <w:p w14:paraId="0CF6EB00" w14:textId="77777777" w:rsidR="00E34178" w:rsidRPr="0076221C" w:rsidRDefault="003D30E1" w:rsidP="0076221C">
            <w:r w:rsidRPr="0076221C">
              <w:t xml:space="preserve">Hybridlån til Norwegian Air Shuttle ASA </w:t>
            </w:r>
          </w:p>
        </w:tc>
        <w:tc>
          <w:tcPr>
            <w:tcW w:w="1520" w:type="dxa"/>
          </w:tcPr>
          <w:p w14:paraId="77A21745" w14:textId="77777777" w:rsidR="00E34178" w:rsidRPr="0076221C" w:rsidRDefault="003D30E1" w:rsidP="0076221C">
            <w:r w:rsidRPr="0076221C">
              <w:t xml:space="preserve"> 1 500 000 000</w:t>
            </w:r>
          </w:p>
        </w:tc>
        <w:tc>
          <w:tcPr>
            <w:tcW w:w="1120" w:type="dxa"/>
          </w:tcPr>
          <w:p w14:paraId="20639BB8" w14:textId="77777777" w:rsidR="00E34178" w:rsidRPr="0076221C" w:rsidRDefault="003D30E1" w:rsidP="0076221C">
            <w:r w:rsidRPr="0076221C">
              <w:t>p79/20-21</w:t>
            </w:r>
          </w:p>
        </w:tc>
        <w:tc>
          <w:tcPr>
            <w:tcW w:w="1120" w:type="dxa"/>
          </w:tcPr>
          <w:p w14:paraId="285999D1" w14:textId="77777777" w:rsidR="00E34178" w:rsidRPr="0076221C" w:rsidRDefault="003D30E1" w:rsidP="0076221C">
            <w:r w:rsidRPr="0076221C">
              <w:t xml:space="preserve"> i233/20-21</w:t>
            </w:r>
          </w:p>
        </w:tc>
        <w:tc>
          <w:tcPr>
            <w:tcW w:w="1240" w:type="dxa"/>
          </w:tcPr>
          <w:p w14:paraId="106EB4B4" w14:textId="77777777" w:rsidR="00E34178" w:rsidRPr="0076221C" w:rsidRDefault="00E34178" w:rsidP="0076221C"/>
        </w:tc>
      </w:tr>
      <w:tr w:rsidR="00E34178" w:rsidRPr="0076221C" w14:paraId="3B7F37DB" w14:textId="77777777" w:rsidTr="002B0003">
        <w:trPr>
          <w:trHeight w:val="640"/>
        </w:trPr>
        <w:tc>
          <w:tcPr>
            <w:tcW w:w="560" w:type="dxa"/>
          </w:tcPr>
          <w:p w14:paraId="4D0E025E" w14:textId="77777777" w:rsidR="00E34178" w:rsidRPr="0076221C" w:rsidRDefault="00E34178" w:rsidP="0076221C"/>
        </w:tc>
        <w:tc>
          <w:tcPr>
            <w:tcW w:w="560" w:type="dxa"/>
          </w:tcPr>
          <w:p w14:paraId="2D7DAEC9" w14:textId="77777777" w:rsidR="00E34178" w:rsidRPr="0076221C" w:rsidRDefault="003D30E1" w:rsidP="0076221C">
            <w:r w:rsidRPr="0076221C">
              <w:t xml:space="preserve"> 91</w:t>
            </w:r>
          </w:p>
        </w:tc>
        <w:tc>
          <w:tcPr>
            <w:tcW w:w="3780" w:type="dxa"/>
          </w:tcPr>
          <w:p w14:paraId="49A72F4F" w14:textId="77777777" w:rsidR="00E34178" w:rsidRPr="0076221C" w:rsidRDefault="003D30E1" w:rsidP="0076221C">
            <w:r w:rsidRPr="0076221C">
              <w:t xml:space="preserve">Obligasjonslån til Norwegian Air Shuttle ASA </w:t>
            </w:r>
          </w:p>
        </w:tc>
        <w:tc>
          <w:tcPr>
            <w:tcW w:w="1520" w:type="dxa"/>
          </w:tcPr>
          <w:p w14:paraId="2DCEBED2" w14:textId="77777777" w:rsidR="00E34178" w:rsidRPr="0076221C" w:rsidRDefault="003D30E1" w:rsidP="0076221C">
            <w:r w:rsidRPr="0076221C">
              <w:t xml:space="preserve"> -572 000 000</w:t>
            </w:r>
          </w:p>
        </w:tc>
        <w:tc>
          <w:tcPr>
            <w:tcW w:w="1120" w:type="dxa"/>
          </w:tcPr>
          <w:p w14:paraId="6F7B3EF3" w14:textId="77777777" w:rsidR="00E34178" w:rsidRPr="0076221C" w:rsidRDefault="003D30E1" w:rsidP="0076221C">
            <w:r w:rsidRPr="0076221C">
              <w:t>p27/21-22</w:t>
            </w:r>
          </w:p>
        </w:tc>
        <w:tc>
          <w:tcPr>
            <w:tcW w:w="1120" w:type="dxa"/>
          </w:tcPr>
          <w:p w14:paraId="662AE71D" w14:textId="77777777" w:rsidR="00E34178" w:rsidRPr="0076221C" w:rsidRDefault="00E34178" w:rsidP="0076221C"/>
        </w:tc>
        <w:tc>
          <w:tcPr>
            <w:tcW w:w="1240" w:type="dxa"/>
          </w:tcPr>
          <w:p w14:paraId="16F120AD" w14:textId="77777777" w:rsidR="00E34178" w:rsidRPr="0076221C" w:rsidRDefault="00E34178" w:rsidP="0076221C"/>
        </w:tc>
      </w:tr>
      <w:tr w:rsidR="00E34178" w:rsidRPr="0076221C" w14:paraId="435F7C9F" w14:textId="77777777" w:rsidTr="002B0003">
        <w:trPr>
          <w:trHeight w:val="640"/>
        </w:trPr>
        <w:tc>
          <w:tcPr>
            <w:tcW w:w="560" w:type="dxa"/>
          </w:tcPr>
          <w:p w14:paraId="1A8EB071" w14:textId="77777777" w:rsidR="00E34178" w:rsidRPr="0076221C" w:rsidRDefault="00E34178" w:rsidP="0076221C"/>
        </w:tc>
        <w:tc>
          <w:tcPr>
            <w:tcW w:w="560" w:type="dxa"/>
          </w:tcPr>
          <w:p w14:paraId="6F139765" w14:textId="77777777" w:rsidR="00E34178" w:rsidRPr="0076221C" w:rsidRDefault="003D30E1" w:rsidP="0076221C">
            <w:r w:rsidRPr="0076221C">
              <w:t xml:space="preserve"> 91</w:t>
            </w:r>
          </w:p>
        </w:tc>
        <w:tc>
          <w:tcPr>
            <w:tcW w:w="3780" w:type="dxa"/>
          </w:tcPr>
          <w:p w14:paraId="5DA3EE4F" w14:textId="77777777" w:rsidR="00E34178" w:rsidRPr="0076221C" w:rsidRDefault="003D30E1" w:rsidP="0076221C">
            <w:r w:rsidRPr="0076221C">
              <w:t xml:space="preserve">Obligasjonslån til Norwegian Air Shuttle ASA </w:t>
            </w:r>
          </w:p>
        </w:tc>
        <w:tc>
          <w:tcPr>
            <w:tcW w:w="1520" w:type="dxa"/>
          </w:tcPr>
          <w:p w14:paraId="74FA26D6" w14:textId="77777777" w:rsidR="00E34178" w:rsidRPr="0076221C" w:rsidRDefault="003D30E1" w:rsidP="0076221C">
            <w:r w:rsidRPr="0076221C">
              <w:t xml:space="preserve"> 3 000 000 000</w:t>
            </w:r>
          </w:p>
        </w:tc>
        <w:tc>
          <w:tcPr>
            <w:tcW w:w="1120" w:type="dxa"/>
          </w:tcPr>
          <w:p w14:paraId="3BB0CD4A" w14:textId="77777777" w:rsidR="00E34178" w:rsidRPr="0076221C" w:rsidRDefault="003D30E1" w:rsidP="0076221C">
            <w:r w:rsidRPr="0076221C">
              <w:t>p79/20-21</w:t>
            </w:r>
          </w:p>
        </w:tc>
        <w:tc>
          <w:tcPr>
            <w:tcW w:w="1120" w:type="dxa"/>
          </w:tcPr>
          <w:p w14:paraId="08C058F1" w14:textId="77777777" w:rsidR="00E34178" w:rsidRPr="0076221C" w:rsidRDefault="003D30E1" w:rsidP="0076221C">
            <w:r w:rsidRPr="0076221C">
              <w:t xml:space="preserve"> i233/20-21</w:t>
            </w:r>
          </w:p>
        </w:tc>
        <w:tc>
          <w:tcPr>
            <w:tcW w:w="1240" w:type="dxa"/>
          </w:tcPr>
          <w:p w14:paraId="5620CCD9" w14:textId="77777777" w:rsidR="00E34178" w:rsidRPr="0076221C" w:rsidRDefault="00E34178" w:rsidP="0076221C"/>
        </w:tc>
      </w:tr>
      <w:tr w:rsidR="00E34178" w:rsidRPr="0076221C" w14:paraId="4FD36157" w14:textId="77777777" w:rsidTr="002B0003">
        <w:trPr>
          <w:trHeight w:val="380"/>
        </w:trPr>
        <w:tc>
          <w:tcPr>
            <w:tcW w:w="560" w:type="dxa"/>
          </w:tcPr>
          <w:p w14:paraId="413CA6CB" w14:textId="77777777" w:rsidR="00E34178" w:rsidRPr="0076221C" w:rsidRDefault="003D30E1" w:rsidP="0076221C">
            <w:r w:rsidRPr="0076221C">
              <w:t xml:space="preserve"> 902</w:t>
            </w:r>
          </w:p>
        </w:tc>
        <w:tc>
          <w:tcPr>
            <w:tcW w:w="560" w:type="dxa"/>
          </w:tcPr>
          <w:p w14:paraId="4ED79B14" w14:textId="77777777" w:rsidR="00E34178" w:rsidRPr="0076221C" w:rsidRDefault="00E34178" w:rsidP="0076221C"/>
        </w:tc>
        <w:tc>
          <w:tcPr>
            <w:tcW w:w="3780" w:type="dxa"/>
          </w:tcPr>
          <w:p w14:paraId="4065263B" w14:textId="77777777" w:rsidR="00E34178" w:rsidRPr="0076221C" w:rsidRDefault="003D30E1" w:rsidP="0076221C">
            <w:proofErr w:type="spellStart"/>
            <w:r w:rsidRPr="0076221C">
              <w:t>Justervesenet</w:t>
            </w:r>
            <w:proofErr w:type="spellEnd"/>
            <w:r w:rsidRPr="0076221C">
              <w:t>:</w:t>
            </w:r>
          </w:p>
        </w:tc>
        <w:tc>
          <w:tcPr>
            <w:tcW w:w="1520" w:type="dxa"/>
          </w:tcPr>
          <w:p w14:paraId="037888B8" w14:textId="77777777" w:rsidR="00E34178" w:rsidRPr="0076221C" w:rsidRDefault="00E34178" w:rsidP="0076221C"/>
        </w:tc>
        <w:tc>
          <w:tcPr>
            <w:tcW w:w="1120" w:type="dxa"/>
          </w:tcPr>
          <w:p w14:paraId="4221A1CF" w14:textId="77777777" w:rsidR="00E34178" w:rsidRPr="0076221C" w:rsidRDefault="00E34178" w:rsidP="0076221C"/>
        </w:tc>
        <w:tc>
          <w:tcPr>
            <w:tcW w:w="1120" w:type="dxa"/>
          </w:tcPr>
          <w:p w14:paraId="1F494710" w14:textId="77777777" w:rsidR="00E34178" w:rsidRPr="0076221C" w:rsidRDefault="00E34178" w:rsidP="0076221C"/>
        </w:tc>
        <w:tc>
          <w:tcPr>
            <w:tcW w:w="1240" w:type="dxa"/>
          </w:tcPr>
          <w:p w14:paraId="5937E184" w14:textId="77777777" w:rsidR="00E34178" w:rsidRPr="0076221C" w:rsidRDefault="00E34178" w:rsidP="0076221C"/>
        </w:tc>
      </w:tr>
      <w:tr w:rsidR="00E34178" w:rsidRPr="0076221C" w14:paraId="768AF304" w14:textId="77777777" w:rsidTr="002B0003">
        <w:trPr>
          <w:trHeight w:val="380"/>
        </w:trPr>
        <w:tc>
          <w:tcPr>
            <w:tcW w:w="560" w:type="dxa"/>
          </w:tcPr>
          <w:p w14:paraId="7B4A1F04" w14:textId="77777777" w:rsidR="00E34178" w:rsidRPr="0076221C" w:rsidRDefault="00E34178" w:rsidP="0076221C"/>
        </w:tc>
        <w:tc>
          <w:tcPr>
            <w:tcW w:w="560" w:type="dxa"/>
          </w:tcPr>
          <w:p w14:paraId="6594E98B" w14:textId="77777777" w:rsidR="00E34178" w:rsidRPr="0076221C" w:rsidRDefault="003D30E1" w:rsidP="0076221C">
            <w:r w:rsidRPr="0076221C">
              <w:t xml:space="preserve"> 1</w:t>
            </w:r>
          </w:p>
        </w:tc>
        <w:tc>
          <w:tcPr>
            <w:tcW w:w="3780" w:type="dxa"/>
          </w:tcPr>
          <w:p w14:paraId="1CD05489" w14:textId="77777777" w:rsidR="00E34178" w:rsidRPr="0076221C" w:rsidRDefault="003D30E1" w:rsidP="0076221C">
            <w:r w:rsidRPr="0076221C">
              <w:t xml:space="preserve">Driftsutgifter </w:t>
            </w:r>
          </w:p>
        </w:tc>
        <w:tc>
          <w:tcPr>
            <w:tcW w:w="1520" w:type="dxa"/>
          </w:tcPr>
          <w:p w14:paraId="7F47D9D7" w14:textId="77777777" w:rsidR="00E34178" w:rsidRPr="0076221C" w:rsidRDefault="003D30E1" w:rsidP="0076221C">
            <w:r w:rsidRPr="0076221C">
              <w:t xml:space="preserve"> -1 500 000</w:t>
            </w:r>
          </w:p>
        </w:tc>
        <w:tc>
          <w:tcPr>
            <w:tcW w:w="1120" w:type="dxa"/>
          </w:tcPr>
          <w:p w14:paraId="027D17A7" w14:textId="77777777" w:rsidR="00E34178" w:rsidRPr="0076221C" w:rsidRDefault="003D30E1" w:rsidP="0076221C">
            <w:r w:rsidRPr="0076221C">
              <w:t>p27/21-22</w:t>
            </w:r>
          </w:p>
        </w:tc>
        <w:tc>
          <w:tcPr>
            <w:tcW w:w="1120" w:type="dxa"/>
          </w:tcPr>
          <w:p w14:paraId="14010F9A" w14:textId="77777777" w:rsidR="00E34178" w:rsidRPr="0076221C" w:rsidRDefault="00E34178" w:rsidP="0076221C"/>
        </w:tc>
        <w:tc>
          <w:tcPr>
            <w:tcW w:w="1240" w:type="dxa"/>
          </w:tcPr>
          <w:p w14:paraId="07C047B1" w14:textId="77777777" w:rsidR="00E34178" w:rsidRPr="0076221C" w:rsidRDefault="00E34178" w:rsidP="0076221C"/>
        </w:tc>
      </w:tr>
      <w:tr w:rsidR="00E34178" w:rsidRPr="0076221C" w14:paraId="7A15BF96" w14:textId="77777777" w:rsidTr="002B0003">
        <w:trPr>
          <w:trHeight w:val="380"/>
        </w:trPr>
        <w:tc>
          <w:tcPr>
            <w:tcW w:w="560" w:type="dxa"/>
          </w:tcPr>
          <w:p w14:paraId="4B99D69D" w14:textId="77777777" w:rsidR="00E34178" w:rsidRPr="0076221C" w:rsidRDefault="00E34178" w:rsidP="0076221C"/>
        </w:tc>
        <w:tc>
          <w:tcPr>
            <w:tcW w:w="560" w:type="dxa"/>
          </w:tcPr>
          <w:p w14:paraId="67CB301B" w14:textId="77777777" w:rsidR="00E34178" w:rsidRPr="0076221C" w:rsidRDefault="003D30E1" w:rsidP="0076221C">
            <w:r w:rsidRPr="0076221C">
              <w:t xml:space="preserve"> 1</w:t>
            </w:r>
          </w:p>
        </w:tc>
        <w:tc>
          <w:tcPr>
            <w:tcW w:w="3780" w:type="dxa"/>
          </w:tcPr>
          <w:p w14:paraId="79016B4C" w14:textId="77777777" w:rsidR="00E34178" w:rsidRPr="0076221C" w:rsidRDefault="003D30E1" w:rsidP="0076221C">
            <w:r w:rsidRPr="0076221C">
              <w:t xml:space="preserve">Driftsutgifter </w:t>
            </w:r>
          </w:p>
        </w:tc>
        <w:tc>
          <w:tcPr>
            <w:tcW w:w="1520" w:type="dxa"/>
          </w:tcPr>
          <w:p w14:paraId="467E4D9A" w14:textId="77777777" w:rsidR="00E34178" w:rsidRPr="0076221C" w:rsidRDefault="003D30E1" w:rsidP="0076221C">
            <w:r w:rsidRPr="0076221C">
              <w:t xml:space="preserve"> -1 000 000</w:t>
            </w:r>
          </w:p>
        </w:tc>
        <w:tc>
          <w:tcPr>
            <w:tcW w:w="1120" w:type="dxa"/>
          </w:tcPr>
          <w:p w14:paraId="7673E4AF" w14:textId="77777777" w:rsidR="00E34178" w:rsidRPr="0076221C" w:rsidRDefault="003D30E1" w:rsidP="0076221C">
            <w:r w:rsidRPr="0076221C">
              <w:t>p195/20-21</w:t>
            </w:r>
          </w:p>
        </w:tc>
        <w:tc>
          <w:tcPr>
            <w:tcW w:w="1120" w:type="dxa"/>
          </w:tcPr>
          <w:p w14:paraId="57190250" w14:textId="77777777" w:rsidR="00E34178" w:rsidRPr="0076221C" w:rsidRDefault="003D30E1" w:rsidP="0076221C">
            <w:r w:rsidRPr="0076221C">
              <w:t xml:space="preserve"> i600/20-21</w:t>
            </w:r>
          </w:p>
        </w:tc>
        <w:tc>
          <w:tcPr>
            <w:tcW w:w="1240" w:type="dxa"/>
          </w:tcPr>
          <w:p w14:paraId="757A90E6" w14:textId="77777777" w:rsidR="00E34178" w:rsidRPr="0076221C" w:rsidRDefault="00E34178" w:rsidP="0076221C"/>
        </w:tc>
      </w:tr>
      <w:tr w:rsidR="00E34178" w:rsidRPr="0076221C" w14:paraId="3BADA7AC" w14:textId="77777777" w:rsidTr="002B0003">
        <w:trPr>
          <w:trHeight w:val="380"/>
        </w:trPr>
        <w:tc>
          <w:tcPr>
            <w:tcW w:w="560" w:type="dxa"/>
          </w:tcPr>
          <w:p w14:paraId="2F63DD65" w14:textId="77777777" w:rsidR="00E34178" w:rsidRPr="0076221C" w:rsidRDefault="00E34178" w:rsidP="0076221C"/>
        </w:tc>
        <w:tc>
          <w:tcPr>
            <w:tcW w:w="560" w:type="dxa"/>
          </w:tcPr>
          <w:p w14:paraId="253147EE" w14:textId="77777777" w:rsidR="00E34178" w:rsidRPr="0076221C" w:rsidRDefault="003D30E1" w:rsidP="0076221C">
            <w:r w:rsidRPr="0076221C">
              <w:t xml:space="preserve"> 1</w:t>
            </w:r>
          </w:p>
        </w:tc>
        <w:tc>
          <w:tcPr>
            <w:tcW w:w="3780" w:type="dxa"/>
          </w:tcPr>
          <w:p w14:paraId="6EA13FF0" w14:textId="77777777" w:rsidR="00E34178" w:rsidRPr="0076221C" w:rsidRDefault="003D30E1" w:rsidP="0076221C">
            <w:r w:rsidRPr="0076221C">
              <w:t xml:space="preserve">Driftsutgifter </w:t>
            </w:r>
          </w:p>
        </w:tc>
        <w:tc>
          <w:tcPr>
            <w:tcW w:w="1520" w:type="dxa"/>
          </w:tcPr>
          <w:p w14:paraId="3B1EC928" w14:textId="77777777" w:rsidR="00E34178" w:rsidRPr="0076221C" w:rsidRDefault="003D30E1" w:rsidP="0076221C">
            <w:r w:rsidRPr="0076221C">
              <w:t xml:space="preserve"> 1 870 000</w:t>
            </w:r>
          </w:p>
        </w:tc>
        <w:tc>
          <w:tcPr>
            <w:tcW w:w="1120" w:type="dxa"/>
          </w:tcPr>
          <w:p w14:paraId="2717DDD2" w14:textId="77777777" w:rsidR="00E34178" w:rsidRPr="0076221C" w:rsidRDefault="003D30E1" w:rsidP="0076221C">
            <w:r w:rsidRPr="0076221C">
              <w:t xml:space="preserve"> </w:t>
            </w:r>
            <w:proofErr w:type="spellStart"/>
            <w:r w:rsidRPr="0076221C">
              <w:t>lønnsoppg</w:t>
            </w:r>
            <w:proofErr w:type="spellEnd"/>
          </w:p>
        </w:tc>
        <w:tc>
          <w:tcPr>
            <w:tcW w:w="1120" w:type="dxa"/>
          </w:tcPr>
          <w:p w14:paraId="59A59668" w14:textId="77777777" w:rsidR="00E34178" w:rsidRPr="0076221C" w:rsidRDefault="00E34178" w:rsidP="0076221C"/>
        </w:tc>
        <w:tc>
          <w:tcPr>
            <w:tcW w:w="1240" w:type="dxa"/>
          </w:tcPr>
          <w:p w14:paraId="4087FACF" w14:textId="77777777" w:rsidR="00E34178" w:rsidRPr="0076221C" w:rsidRDefault="00E34178" w:rsidP="0076221C"/>
        </w:tc>
      </w:tr>
      <w:tr w:rsidR="00E34178" w:rsidRPr="0076221C" w14:paraId="675DF777" w14:textId="77777777" w:rsidTr="002B0003">
        <w:trPr>
          <w:trHeight w:val="380"/>
        </w:trPr>
        <w:tc>
          <w:tcPr>
            <w:tcW w:w="560" w:type="dxa"/>
          </w:tcPr>
          <w:p w14:paraId="10064E79" w14:textId="77777777" w:rsidR="00E34178" w:rsidRPr="0076221C" w:rsidRDefault="003D30E1" w:rsidP="0076221C">
            <w:r w:rsidRPr="0076221C">
              <w:t xml:space="preserve"> 903</w:t>
            </w:r>
          </w:p>
        </w:tc>
        <w:tc>
          <w:tcPr>
            <w:tcW w:w="560" w:type="dxa"/>
          </w:tcPr>
          <w:p w14:paraId="5CFD3B64" w14:textId="77777777" w:rsidR="00E34178" w:rsidRPr="0076221C" w:rsidRDefault="00E34178" w:rsidP="0076221C"/>
        </w:tc>
        <w:tc>
          <w:tcPr>
            <w:tcW w:w="3780" w:type="dxa"/>
          </w:tcPr>
          <w:p w14:paraId="79DC5772" w14:textId="77777777" w:rsidR="00E34178" w:rsidRPr="0076221C" w:rsidRDefault="003D30E1" w:rsidP="0076221C">
            <w:r w:rsidRPr="0076221C">
              <w:t>Norsk akkreditering:</w:t>
            </w:r>
          </w:p>
        </w:tc>
        <w:tc>
          <w:tcPr>
            <w:tcW w:w="1520" w:type="dxa"/>
          </w:tcPr>
          <w:p w14:paraId="1513B4BE" w14:textId="77777777" w:rsidR="00E34178" w:rsidRPr="0076221C" w:rsidRDefault="00E34178" w:rsidP="0076221C"/>
        </w:tc>
        <w:tc>
          <w:tcPr>
            <w:tcW w:w="1120" w:type="dxa"/>
          </w:tcPr>
          <w:p w14:paraId="3009881C" w14:textId="77777777" w:rsidR="00E34178" w:rsidRPr="0076221C" w:rsidRDefault="00E34178" w:rsidP="0076221C"/>
        </w:tc>
        <w:tc>
          <w:tcPr>
            <w:tcW w:w="1120" w:type="dxa"/>
          </w:tcPr>
          <w:p w14:paraId="78B75EA7" w14:textId="77777777" w:rsidR="00E34178" w:rsidRPr="0076221C" w:rsidRDefault="00E34178" w:rsidP="0076221C"/>
        </w:tc>
        <w:tc>
          <w:tcPr>
            <w:tcW w:w="1240" w:type="dxa"/>
          </w:tcPr>
          <w:p w14:paraId="2DB72D9F" w14:textId="77777777" w:rsidR="00E34178" w:rsidRPr="0076221C" w:rsidRDefault="00E34178" w:rsidP="0076221C"/>
        </w:tc>
      </w:tr>
      <w:tr w:rsidR="00E34178" w:rsidRPr="0076221C" w14:paraId="7DFB881C" w14:textId="77777777" w:rsidTr="002B0003">
        <w:trPr>
          <w:trHeight w:val="380"/>
        </w:trPr>
        <w:tc>
          <w:tcPr>
            <w:tcW w:w="560" w:type="dxa"/>
          </w:tcPr>
          <w:p w14:paraId="1AEB6DBE" w14:textId="77777777" w:rsidR="00E34178" w:rsidRPr="0076221C" w:rsidRDefault="00E34178" w:rsidP="0076221C"/>
        </w:tc>
        <w:tc>
          <w:tcPr>
            <w:tcW w:w="560" w:type="dxa"/>
          </w:tcPr>
          <w:p w14:paraId="54DDDFDF" w14:textId="77777777" w:rsidR="00E34178" w:rsidRPr="0076221C" w:rsidRDefault="003D30E1" w:rsidP="0076221C">
            <w:r w:rsidRPr="0076221C">
              <w:t xml:space="preserve"> 1</w:t>
            </w:r>
          </w:p>
        </w:tc>
        <w:tc>
          <w:tcPr>
            <w:tcW w:w="3780" w:type="dxa"/>
          </w:tcPr>
          <w:p w14:paraId="5EE263A6" w14:textId="77777777" w:rsidR="00E34178" w:rsidRPr="0076221C" w:rsidRDefault="003D30E1" w:rsidP="0076221C">
            <w:r w:rsidRPr="0076221C">
              <w:t xml:space="preserve">Driftsutgifter </w:t>
            </w:r>
          </w:p>
        </w:tc>
        <w:tc>
          <w:tcPr>
            <w:tcW w:w="1520" w:type="dxa"/>
          </w:tcPr>
          <w:p w14:paraId="2E15B7E4" w14:textId="77777777" w:rsidR="00E34178" w:rsidRPr="0076221C" w:rsidRDefault="003D30E1" w:rsidP="0076221C">
            <w:r w:rsidRPr="0076221C">
              <w:t xml:space="preserve"> -11 000 000</w:t>
            </w:r>
          </w:p>
        </w:tc>
        <w:tc>
          <w:tcPr>
            <w:tcW w:w="1120" w:type="dxa"/>
          </w:tcPr>
          <w:p w14:paraId="123C5E7A" w14:textId="77777777" w:rsidR="00E34178" w:rsidRPr="0076221C" w:rsidRDefault="003D30E1" w:rsidP="0076221C">
            <w:r w:rsidRPr="0076221C">
              <w:t>p27/21-22</w:t>
            </w:r>
          </w:p>
        </w:tc>
        <w:tc>
          <w:tcPr>
            <w:tcW w:w="1120" w:type="dxa"/>
          </w:tcPr>
          <w:p w14:paraId="31012E16" w14:textId="77777777" w:rsidR="00E34178" w:rsidRPr="0076221C" w:rsidRDefault="00E34178" w:rsidP="0076221C"/>
        </w:tc>
        <w:tc>
          <w:tcPr>
            <w:tcW w:w="1240" w:type="dxa"/>
          </w:tcPr>
          <w:p w14:paraId="1551CB93" w14:textId="77777777" w:rsidR="00E34178" w:rsidRPr="0076221C" w:rsidRDefault="00E34178" w:rsidP="0076221C"/>
        </w:tc>
      </w:tr>
      <w:tr w:rsidR="00E34178" w:rsidRPr="0076221C" w14:paraId="0B33D085" w14:textId="77777777" w:rsidTr="002B0003">
        <w:trPr>
          <w:trHeight w:val="380"/>
        </w:trPr>
        <w:tc>
          <w:tcPr>
            <w:tcW w:w="560" w:type="dxa"/>
          </w:tcPr>
          <w:p w14:paraId="35A1A5D7" w14:textId="77777777" w:rsidR="00E34178" w:rsidRPr="0076221C" w:rsidRDefault="00E34178" w:rsidP="0076221C"/>
        </w:tc>
        <w:tc>
          <w:tcPr>
            <w:tcW w:w="560" w:type="dxa"/>
          </w:tcPr>
          <w:p w14:paraId="1563F2C3" w14:textId="77777777" w:rsidR="00E34178" w:rsidRPr="0076221C" w:rsidRDefault="003D30E1" w:rsidP="0076221C">
            <w:r w:rsidRPr="0076221C">
              <w:t xml:space="preserve"> 1</w:t>
            </w:r>
          </w:p>
        </w:tc>
        <w:tc>
          <w:tcPr>
            <w:tcW w:w="3780" w:type="dxa"/>
          </w:tcPr>
          <w:p w14:paraId="3664EB85" w14:textId="77777777" w:rsidR="00E34178" w:rsidRPr="0076221C" w:rsidRDefault="003D30E1" w:rsidP="0076221C">
            <w:r w:rsidRPr="0076221C">
              <w:t xml:space="preserve">Driftsutgifter </w:t>
            </w:r>
          </w:p>
        </w:tc>
        <w:tc>
          <w:tcPr>
            <w:tcW w:w="1520" w:type="dxa"/>
          </w:tcPr>
          <w:p w14:paraId="58AC2E7F" w14:textId="77777777" w:rsidR="00E34178" w:rsidRPr="0076221C" w:rsidRDefault="003D30E1" w:rsidP="0076221C">
            <w:r w:rsidRPr="0076221C">
              <w:t xml:space="preserve"> 665 000</w:t>
            </w:r>
          </w:p>
        </w:tc>
        <w:tc>
          <w:tcPr>
            <w:tcW w:w="1120" w:type="dxa"/>
          </w:tcPr>
          <w:p w14:paraId="6080AE87" w14:textId="77777777" w:rsidR="00E34178" w:rsidRPr="0076221C" w:rsidRDefault="003D30E1" w:rsidP="0076221C">
            <w:r w:rsidRPr="0076221C">
              <w:t xml:space="preserve"> </w:t>
            </w:r>
            <w:proofErr w:type="spellStart"/>
            <w:r w:rsidRPr="0076221C">
              <w:t>lønnsoppg</w:t>
            </w:r>
            <w:proofErr w:type="spellEnd"/>
          </w:p>
        </w:tc>
        <w:tc>
          <w:tcPr>
            <w:tcW w:w="1120" w:type="dxa"/>
          </w:tcPr>
          <w:p w14:paraId="43B45C91" w14:textId="77777777" w:rsidR="00E34178" w:rsidRPr="0076221C" w:rsidRDefault="00E34178" w:rsidP="0076221C"/>
        </w:tc>
        <w:tc>
          <w:tcPr>
            <w:tcW w:w="1240" w:type="dxa"/>
          </w:tcPr>
          <w:p w14:paraId="794FF340" w14:textId="77777777" w:rsidR="00E34178" w:rsidRPr="0076221C" w:rsidRDefault="00E34178" w:rsidP="0076221C"/>
        </w:tc>
      </w:tr>
      <w:tr w:rsidR="00E34178" w:rsidRPr="0076221C" w14:paraId="374041E8" w14:textId="77777777" w:rsidTr="002B0003">
        <w:trPr>
          <w:trHeight w:val="380"/>
        </w:trPr>
        <w:tc>
          <w:tcPr>
            <w:tcW w:w="560" w:type="dxa"/>
          </w:tcPr>
          <w:p w14:paraId="5DD331F1" w14:textId="77777777" w:rsidR="00E34178" w:rsidRPr="0076221C" w:rsidRDefault="003D30E1" w:rsidP="0076221C">
            <w:r w:rsidRPr="0076221C">
              <w:t xml:space="preserve"> 904</w:t>
            </w:r>
          </w:p>
        </w:tc>
        <w:tc>
          <w:tcPr>
            <w:tcW w:w="560" w:type="dxa"/>
          </w:tcPr>
          <w:p w14:paraId="0A2FCA2A" w14:textId="77777777" w:rsidR="00E34178" w:rsidRPr="0076221C" w:rsidRDefault="00E34178" w:rsidP="0076221C"/>
        </w:tc>
        <w:tc>
          <w:tcPr>
            <w:tcW w:w="3780" w:type="dxa"/>
          </w:tcPr>
          <w:p w14:paraId="666B580A" w14:textId="77777777" w:rsidR="00E34178" w:rsidRPr="0076221C" w:rsidRDefault="003D30E1" w:rsidP="0076221C">
            <w:r w:rsidRPr="0076221C">
              <w:t>Brønnøysundregistrene:</w:t>
            </w:r>
          </w:p>
        </w:tc>
        <w:tc>
          <w:tcPr>
            <w:tcW w:w="1520" w:type="dxa"/>
          </w:tcPr>
          <w:p w14:paraId="3F1D6CF9" w14:textId="77777777" w:rsidR="00E34178" w:rsidRPr="0076221C" w:rsidRDefault="00E34178" w:rsidP="0076221C"/>
        </w:tc>
        <w:tc>
          <w:tcPr>
            <w:tcW w:w="1120" w:type="dxa"/>
          </w:tcPr>
          <w:p w14:paraId="66EA512A" w14:textId="77777777" w:rsidR="00E34178" w:rsidRPr="0076221C" w:rsidRDefault="00E34178" w:rsidP="0076221C"/>
        </w:tc>
        <w:tc>
          <w:tcPr>
            <w:tcW w:w="1120" w:type="dxa"/>
          </w:tcPr>
          <w:p w14:paraId="4638A7C0" w14:textId="77777777" w:rsidR="00E34178" w:rsidRPr="0076221C" w:rsidRDefault="00E34178" w:rsidP="0076221C"/>
        </w:tc>
        <w:tc>
          <w:tcPr>
            <w:tcW w:w="1240" w:type="dxa"/>
          </w:tcPr>
          <w:p w14:paraId="06885562" w14:textId="77777777" w:rsidR="00E34178" w:rsidRPr="0076221C" w:rsidRDefault="00E34178" w:rsidP="0076221C"/>
        </w:tc>
      </w:tr>
      <w:tr w:rsidR="00E34178" w:rsidRPr="0076221C" w14:paraId="3B546CDE" w14:textId="77777777" w:rsidTr="002B0003">
        <w:trPr>
          <w:trHeight w:val="380"/>
        </w:trPr>
        <w:tc>
          <w:tcPr>
            <w:tcW w:w="560" w:type="dxa"/>
          </w:tcPr>
          <w:p w14:paraId="372D28B0" w14:textId="77777777" w:rsidR="00E34178" w:rsidRPr="0076221C" w:rsidRDefault="00E34178" w:rsidP="0076221C"/>
        </w:tc>
        <w:tc>
          <w:tcPr>
            <w:tcW w:w="560" w:type="dxa"/>
          </w:tcPr>
          <w:p w14:paraId="5A7EC5BF" w14:textId="77777777" w:rsidR="00E34178" w:rsidRPr="0076221C" w:rsidRDefault="003D30E1" w:rsidP="0076221C">
            <w:r w:rsidRPr="0076221C">
              <w:t xml:space="preserve"> 1</w:t>
            </w:r>
          </w:p>
        </w:tc>
        <w:tc>
          <w:tcPr>
            <w:tcW w:w="3780" w:type="dxa"/>
          </w:tcPr>
          <w:p w14:paraId="4C751A1C" w14:textId="77777777" w:rsidR="00E34178" w:rsidRPr="0076221C" w:rsidRDefault="003D30E1" w:rsidP="0076221C">
            <w:r w:rsidRPr="0076221C">
              <w:t xml:space="preserve">Driftsutgifter </w:t>
            </w:r>
          </w:p>
        </w:tc>
        <w:tc>
          <w:tcPr>
            <w:tcW w:w="1520" w:type="dxa"/>
          </w:tcPr>
          <w:p w14:paraId="43778953" w14:textId="77777777" w:rsidR="00E34178" w:rsidRPr="0076221C" w:rsidRDefault="003D30E1" w:rsidP="0076221C">
            <w:r w:rsidRPr="0076221C">
              <w:t xml:space="preserve"> 5 510 000</w:t>
            </w:r>
          </w:p>
        </w:tc>
        <w:tc>
          <w:tcPr>
            <w:tcW w:w="1120" w:type="dxa"/>
          </w:tcPr>
          <w:p w14:paraId="5BDC173B" w14:textId="77777777" w:rsidR="00E34178" w:rsidRPr="0076221C" w:rsidRDefault="003D30E1" w:rsidP="0076221C">
            <w:r w:rsidRPr="0076221C">
              <w:t xml:space="preserve"> </w:t>
            </w:r>
            <w:proofErr w:type="spellStart"/>
            <w:r w:rsidRPr="0076221C">
              <w:t>lønnsoppg</w:t>
            </w:r>
            <w:proofErr w:type="spellEnd"/>
          </w:p>
        </w:tc>
        <w:tc>
          <w:tcPr>
            <w:tcW w:w="1120" w:type="dxa"/>
          </w:tcPr>
          <w:p w14:paraId="257429B9" w14:textId="77777777" w:rsidR="00E34178" w:rsidRPr="0076221C" w:rsidRDefault="00E34178" w:rsidP="0076221C"/>
        </w:tc>
        <w:tc>
          <w:tcPr>
            <w:tcW w:w="1240" w:type="dxa"/>
          </w:tcPr>
          <w:p w14:paraId="74715846" w14:textId="77777777" w:rsidR="00E34178" w:rsidRPr="0076221C" w:rsidRDefault="00E34178" w:rsidP="0076221C"/>
        </w:tc>
      </w:tr>
      <w:tr w:rsidR="00E34178" w:rsidRPr="0076221C" w14:paraId="7865C2CE" w14:textId="77777777" w:rsidTr="002B0003">
        <w:trPr>
          <w:trHeight w:val="1180"/>
        </w:trPr>
        <w:tc>
          <w:tcPr>
            <w:tcW w:w="560" w:type="dxa"/>
          </w:tcPr>
          <w:p w14:paraId="30E148CE" w14:textId="77777777" w:rsidR="00E34178" w:rsidRPr="0076221C" w:rsidRDefault="00E34178" w:rsidP="0076221C"/>
        </w:tc>
        <w:tc>
          <w:tcPr>
            <w:tcW w:w="560" w:type="dxa"/>
          </w:tcPr>
          <w:p w14:paraId="4DB2DD9A" w14:textId="77777777" w:rsidR="00E34178" w:rsidRPr="0076221C" w:rsidRDefault="003D30E1" w:rsidP="0076221C">
            <w:r w:rsidRPr="0076221C">
              <w:t xml:space="preserve"> 21</w:t>
            </w:r>
          </w:p>
        </w:tc>
        <w:tc>
          <w:tcPr>
            <w:tcW w:w="3780" w:type="dxa"/>
          </w:tcPr>
          <w:p w14:paraId="61EC43D2"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3FF2B830" w14:textId="77777777" w:rsidR="00E34178" w:rsidRPr="0076221C" w:rsidRDefault="003D30E1" w:rsidP="0076221C">
            <w:r w:rsidRPr="0076221C">
              <w:t xml:space="preserve"> 11 500 000</w:t>
            </w:r>
          </w:p>
        </w:tc>
        <w:tc>
          <w:tcPr>
            <w:tcW w:w="1120" w:type="dxa"/>
          </w:tcPr>
          <w:p w14:paraId="5D90EEAA" w14:textId="77777777" w:rsidR="00E34178" w:rsidRPr="0076221C" w:rsidRDefault="003D30E1" w:rsidP="0076221C">
            <w:r w:rsidRPr="0076221C">
              <w:t>p195/20-21</w:t>
            </w:r>
          </w:p>
        </w:tc>
        <w:tc>
          <w:tcPr>
            <w:tcW w:w="1120" w:type="dxa"/>
          </w:tcPr>
          <w:p w14:paraId="1C20D8CF" w14:textId="77777777" w:rsidR="00E34178" w:rsidRPr="0076221C" w:rsidRDefault="003D30E1" w:rsidP="0076221C">
            <w:r w:rsidRPr="0076221C">
              <w:t xml:space="preserve"> i600/20-21</w:t>
            </w:r>
          </w:p>
        </w:tc>
        <w:tc>
          <w:tcPr>
            <w:tcW w:w="1240" w:type="dxa"/>
          </w:tcPr>
          <w:p w14:paraId="332A4A00" w14:textId="77777777" w:rsidR="00E34178" w:rsidRPr="0076221C" w:rsidRDefault="00E34178" w:rsidP="0076221C"/>
        </w:tc>
      </w:tr>
      <w:tr w:rsidR="00E34178" w:rsidRPr="0076221C" w14:paraId="707CCCE5" w14:textId="77777777" w:rsidTr="002B0003">
        <w:trPr>
          <w:trHeight w:val="640"/>
        </w:trPr>
        <w:tc>
          <w:tcPr>
            <w:tcW w:w="560" w:type="dxa"/>
          </w:tcPr>
          <w:p w14:paraId="72EF4CBF" w14:textId="77777777" w:rsidR="00E34178" w:rsidRPr="0076221C" w:rsidRDefault="00E34178" w:rsidP="0076221C"/>
        </w:tc>
        <w:tc>
          <w:tcPr>
            <w:tcW w:w="560" w:type="dxa"/>
          </w:tcPr>
          <w:p w14:paraId="61603B96" w14:textId="77777777" w:rsidR="00E34178" w:rsidRPr="0076221C" w:rsidRDefault="003D30E1" w:rsidP="0076221C">
            <w:r w:rsidRPr="0076221C">
              <w:t xml:space="preserve"> 45</w:t>
            </w:r>
          </w:p>
        </w:tc>
        <w:tc>
          <w:tcPr>
            <w:tcW w:w="3780" w:type="dxa"/>
          </w:tcPr>
          <w:p w14:paraId="43DAE19A"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3F0DB14E" w14:textId="77777777" w:rsidR="00E34178" w:rsidRPr="0076221C" w:rsidRDefault="003D30E1" w:rsidP="0076221C">
            <w:r w:rsidRPr="0076221C">
              <w:t xml:space="preserve"> -38 800 000</w:t>
            </w:r>
          </w:p>
        </w:tc>
        <w:tc>
          <w:tcPr>
            <w:tcW w:w="1120" w:type="dxa"/>
          </w:tcPr>
          <w:p w14:paraId="0B57C772" w14:textId="77777777" w:rsidR="00E34178" w:rsidRPr="0076221C" w:rsidRDefault="003D30E1" w:rsidP="0076221C">
            <w:r w:rsidRPr="0076221C">
              <w:t>p195/20-21</w:t>
            </w:r>
          </w:p>
        </w:tc>
        <w:tc>
          <w:tcPr>
            <w:tcW w:w="1120" w:type="dxa"/>
          </w:tcPr>
          <w:p w14:paraId="418B062E" w14:textId="77777777" w:rsidR="00E34178" w:rsidRPr="0076221C" w:rsidRDefault="003D30E1" w:rsidP="0076221C">
            <w:r w:rsidRPr="0076221C">
              <w:t xml:space="preserve"> i600/20-21</w:t>
            </w:r>
          </w:p>
        </w:tc>
        <w:tc>
          <w:tcPr>
            <w:tcW w:w="1240" w:type="dxa"/>
          </w:tcPr>
          <w:p w14:paraId="0D78DB2C" w14:textId="77777777" w:rsidR="00E34178" w:rsidRPr="0076221C" w:rsidRDefault="00E34178" w:rsidP="0076221C"/>
        </w:tc>
      </w:tr>
      <w:tr w:rsidR="00E34178" w:rsidRPr="0076221C" w14:paraId="4BB6424A" w14:textId="77777777" w:rsidTr="002B0003">
        <w:trPr>
          <w:trHeight w:val="640"/>
        </w:trPr>
        <w:tc>
          <w:tcPr>
            <w:tcW w:w="560" w:type="dxa"/>
          </w:tcPr>
          <w:p w14:paraId="7ECD69F2" w14:textId="77777777" w:rsidR="00E34178" w:rsidRPr="0076221C" w:rsidRDefault="00E34178" w:rsidP="0076221C"/>
        </w:tc>
        <w:tc>
          <w:tcPr>
            <w:tcW w:w="560" w:type="dxa"/>
          </w:tcPr>
          <w:p w14:paraId="29665364" w14:textId="77777777" w:rsidR="00E34178" w:rsidRPr="0076221C" w:rsidRDefault="003D30E1" w:rsidP="0076221C">
            <w:r w:rsidRPr="0076221C">
              <w:t xml:space="preserve"> 45</w:t>
            </w:r>
          </w:p>
        </w:tc>
        <w:tc>
          <w:tcPr>
            <w:tcW w:w="3780" w:type="dxa"/>
          </w:tcPr>
          <w:p w14:paraId="5599DB26"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0A792703" w14:textId="77777777" w:rsidR="00E34178" w:rsidRPr="0076221C" w:rsidRDefault="003D30E1" w:rsidP="0076221C">
            <w:r w:rsidRPr="0076221C">
              <w:t xml:space="preserve"> -47 000 000</w:t>
            </w:r>
          </w:p>
        </w:tc>
        <w:tc>
          <w:tcPr>
            <w:tcW w:w="1120" w:type="dxa"/>
          </w:tcPr>
          <w:p w14:paraId="64DA4846" w14:textId="77777777" w:rsidR="00E34178" w:rsidRPr="0076221C" w:rsidRDefault="003D30E1" w:rsidP="0076221C">
            <w:r w:rsidRPr="0076221C">
              <w:t>p27/21-22</w:t>
            </w:r>
          </w:p>
        </w:tc>
        <w:tc>
          <w:tcPr>
            <w:tcW w:w="1120" w:type="dxa"/>
          </w:tcPr>
          <w:p w14:paraId="25138963" w14:textId="77777777" w:rsidR="00E34178" w:rsidRPr="0076221C" w:rsidRDefault="00E34178" w:rsidP="0076221C"/>
        </w:tc>
        <w:tc>
          <w:tcPr>
            <w:tcW w:w="1240" w:type="dxa"/>
          </w:tcPr>
          <w:p w14:paraId="798A5A47" w14:textId="77777777" w:rsidR="00E34178" w:rsidRPr="0076221C" w:rsidRDefault="00E34178" w:rsidP="0076221C"/>
        </w:tc>
      </w:tr>
      <w:tr w:rsidR="00E34178" w:rsidRPr="0076221C" w14:paraId="237CECF8" w14:textId="77777777" w:rsidTr="002B0003">
        <w:trPr>
          <w:trHeight w:val="380"/>
        </w:trPr>
        <w:tc>
          <w:tcPr>
            <w:tcW w:w="560" w:type="dxa"/>
          </w:tcPr>
          <w:p w14:paraId="2A19EB53" w14:textId="77777777" w:rsidR="00E34178" w:rsidRPr="0076221C" w:rsidRDefault="003D30E1" w:rsidP="0076221C">
            <w:r w:rsidRPr="0076221C">
              <w:t xml:space="preserve"> 905</w:t>
            </w:r>
          </w:p>
        </w:tc>
        <w:tc>
          <w:tcPr>
            <w:tcW w:w="560" w:type="dxa"/>
          </w:tcPr>
          <w:p w14:paraId="3F658BD8" w14:textId="77777777" w:rsidR="00E34178" w:rsidRPr="0076221C" w:rsidRDefault="00E34178" w:rsidP="0076221C"/>
        </w:tc>
        <w:tc>
          <w:tcPr>
            <w:tcW w:w="3780" w:type="dxa"/>
          </w:tcPr>
          <w:p w14:paraId="35B2BC41" w14:textId="77777777" w:rsidR="00E34178" w:rsidRPr="0076221C" w:rsidRDefault="003D30E1" w:rsidP="0076221C">
            <w:r w:rsidRPr="0076221C">
              <w:t>Norges geologiske undersøkelse:</w:t>
            </w:r>
          </w:p>
        </w:tc>
        <w:tc>
          <w:tcPr>
            <w:tcW w:w="1520" w:type="dxa"/>
          </w:tcPr>
          <w:p w14:paraId="24ECDAD6" w14:textId="77777777" w:rsidR="00E34178" w:rsidRPr="0076221C" w:rsidRDefault="00E34178" w:rsidP="0076221C"/>
        </w:tc>
        <w:tc>
          <w:tcPr>
            <w:tcW w:w="1120" w:type="dxa"/>
          </w:tcPr>
          <w:p w14:paraId="2D9419B0" w14:textId="77777777" w:rsidR="00E34178" w:rsidRPr="0076221C" w:rsidRDefault="00E34178" w:rsidP="0076221C"/>
        </w:tc>
        <w:tc>
          <w:tcPr>
            <w:tcW w:w="1120" w:type="dxa"/>
          </w:tcPr>
          <w:p w14:paraId="25AA3587" w14:textId="77777777" w:rsidR="00E34178" w:rsidRPr="0076221C" w:rsidRDefault="00E34178" w:rsidP="0076221C"/>
        </w:tc>
        <w:tc>
          <w:tcPr>
            <w:tcW w:w="1240" w:type="dxa"/>
          </w:tcPr>
          <w:p w14:paraId="0DD4458D" w14:textId="77777777" w:rsidR="00E34178" w:rsidRPr="0076221C" w:rsidRDefault="00E34178" w:rsidP="0076221C"/>
        </w:tc>
      </w:tr>
      <w:tr w:rsidR="00E34178" w:rsidRPr="0076221C" w14:paraId="64DA1421" w14:textId="77777777" w:rsidTr="002B0003">
        <w:trPr>
          <w:trHeight w:val="380"/>
        </w:trPr>
        <w:tc>
          <w:tcPr>
            <w:tcW w:w="560" w:type="dxa"/>
          </w:tcPr>
          <w:p w14:paraId="0A9BA928" w14:textId="77777777" w:rsidR="00E34178" w:rsidRPr="0076221C" w:rsidRDefault="00E34178" w:rsidP="0076221C"/>
        </w:tc>
        <w:tc>
          <w:tcPr>
            <w:tcW w:w="560" w:type="dxa"/>
          </w:tcPr>
          <w:p w14:paraId="10B52CD0" w14:textId="77777777" w:rsidR="00E34178" w:rsidRPr="0076221C" w:rsidRDefault="003D30E1" w:rsidP="0076221C">
            <w:r w:rsidRPr="0076221C">
              <w:t xml:space="preserve"> 1</w:t>
            </w:r>
          </w:p>
        </w:tc>
        <w:tc>
          <w:tcPr>
            <w:tcW w:w="3780" w:type="dxa"/>
          </w:tcPr>
          <w:p w14:paraId="1184F3C5" w14:textId="77777777" w:rsidR="00E34178" w:rsidRPr="0076221C" w:rsidRDefault="003D30E1" w:rsidP="0076221C">
            <w:r w:rsidRPr="0076221C">
              <w:t xml:space="preserve">Driftsutgifter </w:t>
            </w:r>
          </w:p>
        </w:tc>
        <w:tc>
          <w:tcPr>
            <w:tcW w:w="1520" w:type="dxa"/>
          </w:tcPr>
          <w:p w14:paraId="348875A1" w14:textId="77777777" w:rsidR="00E34178" w:rsidRPr="0076221C" w:rsidRDefault="003D30E1" w:rsidP="0076221C">
            <w:r w:rsidRPr="0076221C">
              <w:t xml:space="preserve"> -400 000</w:t>
            </w:r>
          </w:p>
        </w:tc>
        <w:tc>
          <w:tcPr>
            <w:tcW w:w="1120" w:type="dxa"/>
          </w:tcPr>
          <w:p w14:paraId="721569A4" w14:textId="77777777" w:rsidR="00E34178" w:rsidRPr="0076221C" w:rsidRDefault="003D30E1" w:rsidP="0076221C">
            <w:r w:rsidRPr="0076221C">
              <w:t>p195/20-21</w:t>
            </w:r>
          </w:p>
        </w:tc>
        <w:tc>
          <w:tcPr>
            <w:tcW w:w="1120" w:type="dxa"/>
          </w:tcPr>
          <w:p w14:paraId="3A82B5B6" w14:textId="77777777" w:rsidR="00E34178" w:rsidRPr="0076221C" w:rsidRDefault="003D30E1" w:rsidP="0076221C">
            <w:r w:rsidRPr="0076221C">
              <w:t xml:space="preserve"> i600/20-21</w:t>
            </w:r>
          </w:p>
        </w:tc>
        <w:tc>
          <w:tcPr>
            <w:tcW w:w="1240" w:type="dxa"/>
          </w:tcPr>
          <w:p w14:paraId="4381C7C8" w14:textId="77777777" w:rsidR="00E34178" w:rsidRPr="0076221C" w:rsidRDefault="00E34178" w:rsidP="0076221C"/>
        </w:tc>
      </w:tr>
      <w:tr w:rsidR="00E34178" w:rsidRPr="0076221C" w14:paraId="20E54492" w14:textId="77777777" w:rsidTr="002B0003">
        <w:trPr>
          <w:trHeight w:val="380"/>
        </w:trPr>
        <w:tc>
          <w:tcPr>
            <w:tcW w:w="560" w:type="dxa"/>
          </w:tcPr>
          <w:p w14:paraId="1D4312FA" w14:textId="77777777" w:rsidR="00E34178" w:rsidRPr="0076221C" w:rsidRDefault="00E34178" w:rsidP="0076221C"/>
        </w:tc>
        <w:tc>
          <w:tcPr>
            <w:tcW w:w="560" w:type="dxa"/>
          </w:tcPr>
          <w:p w14:paraId="313BC442" w14:textId="77777777" w:rsidR="00E34178" w:rsidRPr="0076221C" w:rsidRDefault="003D30E1" w:rsidP="0076221C">
            <w:r w:rsidRPr="0076221C">
              <w:t xml:space="preserve"> 1</w:t>
            </w:r>
          </w:p>
        </w:tc>
        <w:tc>
          <w:tcPr>
            <w:tcW w:w="3780" w:type="dxa"/>
          </w:tcPr>
          <w:p w14:paraId="5CE4DDBC" w14:textId="77777777" w:rsidR="00E34178" w:rsidRPr="0076221C" w:rsidRDefault="003D30E1" w:rsidP="0076221C">
            <w:r w:rsidRPr="0076221C">
              <w:t xml:space="preserve">Driftsutgifter </w:t>
            </w:r>
          </w:p>
        </w:tc>
        <w:tc>
          <w:tcPr>
            <w:tcW w:w="1520" w:type="dxa"/>
          </w:tcPr>
          <w:p w14:paraId="531B5342" w14:textId="77777777" w:rsidR="00E34178" w:rsidRPr="0076221C" w:rsidRDefault="003D30E1" w:rsidP="0076221C">
            <w:r w:rsidRPr="0076221C">
              <w:t xml:space="preserve"> 3 060 000</w:t>
            </w:r>
          </w:p>
        </w:tc>
        <w:tc>
          <w:tcPr>
            <w:tcW w:w="1120" w:type="dxa"/>
          </w:tcPr>
          <w:p w14:paraId="5A55DC46" w14:textId="77777777" w:rsidR="00E34178" w:rsidRPr="0076221C" w:rsidRDefault="003D30E1" w:rsidP="0076221C">
            <w:r w:rsidRPr="0076221C">
              <w:t xml:space="preserve"> </w:t>
            </w:r>
            <w:proofErr w:type="spellStart"/>
            <w:r w:rsidRPr="0076221C">
              <w:t>lønnsoppg</w:t>
            </w:r>
            <w:proofErr w:type="spellEnd"/>
          </w:p>
        </w:tc>
        <w:tc>
          <w:tcPr>
            <w:tcW w:w="1120" w:type="dxa"/>
          </w:tcPr>
          <w:p w14:paraId="2AF04658" w14:textId="77777777" w:rsidR="00E34178" w:rsidRPr="0076221C" w:rsidRDefault="00E34178" w:rsidP="0076221C"/>
        </w:tc>
        <w:tc>
          <w:tcPr>
            <w:tcW w:w="1240" w:type="dxa"/>
          </w:tcPr>
          <w:p w14:paraId="5EC75A6F" w14:textId="77777777" w:rsidR="00E34178" w:rsidRPr="0076221C" w:rsidRDefault="00E34178" w:rsidP="0076221C"/>
        </w:tc>
      </w:tr>
      <w:tr w:rsidR="00E34178" w:rsidRPr="0076221C" w14:paraId="396D8EC9" w14:textId="77777777" w:rsidTr="002B0003">
        <w:trPr>
          <w:trHeight w:val="380"/>
        </w:trPr>
        <w:tc>
          <w:tcPr>
            <w:tcW w:w="560" w:type="dxa"/>
          </w:tcPr>
          <w:p w14:paraId="16844C44" w14:textId="77777777" w:rsidR="00E34178" w:rsidRPr="0076221C" w:rsidRDefault="003D30E1" w:rsidP="0076221C">
            <w:r w:rsidRPr="0076221C">
              <w:t xml:space="preserve"> 906</w:t>
            </w:r>
          </w:p>
        </w:tc>
        <w:tc>
          <w:tcPr>
            <w:tcW w:w="560" w:type="dxa"/>
          </w:tcPr>
          <w:p w14:paraId="6C6E7B28" w14:textId="77777777" w:rsidR="00E34178" w:rsidRPr="0076221C" w:rsidRDefault="00E34178" w:rsidP="0076221C"/>
        </w:tc>
        <w:tc>
          <w:tcPr>
            <w:tcW w:w="7540" w:type="dxa"/>
            <w:gridSpan w:val="4"/>
          </w:tcPr>
          <w:p w14:paraId="65779F0C" w14:textId="77777777" w:rsidR="00E34178" w:rsidRPr="0076221C" w:rsidRDefault="003D30E1" w:rsidP="0076221C">
            <w:r w:rsidRPr="0076221C">
              <w:t>Direktoratet for mineralforvaltning med Bergmesteren for Svalbard:</w:t>
            </w:r>
          </w:p>
        </w:tc>
        <w:tc>
          <w:tcPr>
            <w:tcW w:w="1240" w:type="dxa"/>
          </w:tcPr>
          <w:p w14:paraId="391D7064" w14:textId="77777777" w:rsidR="00E34178" w:rsidRPr="0076221C" w:rsidRDefault="00E34178" w:rsidP="0076221C"/>
        </w:tc>
      </w:tr>
      <w:tr w:rsidR="00E34178" w:rsidRPr="0076221C" w14:paraId="2F15121C" w14:textId="77777777" w:rsidTr="002B0003">
        <w:trPr>
          <w:trHeight w:val="380"/>
        </w:trPr>
        <w:tc>
          <w:tcPr>
            <w:tcW w:w="560" w:type="dxa"/>
          </w:tcPr>
          <w:p w14:paraId="3B0B826C" w14:textId="77777777" w:rsidR="00E34178" w:rsidRPr="0076221C" w:rsidRDefault="00E34178" w:rsidP="0076221C"/>
        </w:tc>
        <w:tc>
          <w:tcPr>
            <w:tcW w:w="560" w:type="dxa"/>
          </w:tcPr>
          <w:p w14:paraId="43973510" w14:textId="77777777" w:rsidR="00E34178" w:rsidRPr="0076221C" w:rsidRDefault="003D30E1" w:rsidP="0076221C">
            <w:r w:rsidRPr="0076221C">
              <w:t xml:space="preserve"> 1</w:t>
            </w:r>
          </w:p>
        </w:tc>
        <w:tc>
          <w:tcPr>
            <w:tcW w:w="3780" w:type="dxa"/>
          </w:tcPr>
          <w:p w14:paraId="1ADB79C3" w14:textId="77777777" w:rsidR="00E34178" w:rsidRPr="0076221C" w:rsidRDefault="003D30E1" w:rsidP="0076221C">
            <w:r w:rsidRPr="0076221C">
              <w:t xml:space="preserve">Driftsutgifter </w:t>
            </w:r>
          </w:p>
        </w:tc>
        <w:tc>
          <w:tcPr>
            <w:tcW w:w="1520" w:type="dxa"/>
          </w:tcPr>
          <w:p w14:paraId="70DAE43C" w14:textId="77777777" w:rsidR="00E34178" w:rsidRPr="0076221C" w:rsidRDefault="003D30E1" w:rsidP="0076221C">
            <w:r w:rsidRPr="0076221C">
              <w:t xml:space="preserve"> 1 105 000</w:t>
            </w:r>
          </w:p>
        </w:tc>
        <w:tc>
          <w:tcPr>
            <w:tcW w:w="1120" w:type="dxa"/>
          </w:tcPr>
          <w:p w14:paraId="1872CD0F" w14:textId="77777777" w:rsidR="00E34178" w:rsidRPr="0076221C" w:rsidRDefault="003D30E1" w:rsidP="0076221C">
            <w:r w:rsidRPr="0076221C">
              <w:t xml:space="preserve"> </w:t>
            </w:r>
            <w:proofErr w:type="spellStart"/>
            <w:r w:rsidRPr="0076221C">
              <w:t>lønnsoppg</w:t>
            </w:r>
            <w:proofErr w:type="spellEnd"/>
          </w:p>
        </w:tc>
        <w:tc>
          <w:tcPr>
            <w:tcW w:w="1120" w:type="dxa"/>
          </w:tcPr>
          <w:p w14:paraId="07316449" w14:textId="77777777" w:rsidR="00E34178" w:rsidRPr="0076221C" w:rsidRDefault="00E34178" w:rsidP="0076221C"/>
        </w:tc>
        <w:tc>
          <w:tcPr>
            <w:tcW w:w="1240" w:type="dxa"/>
          </w:tcPr>
          <w:p w14:paraId="0CE101F7" w14:textId="77777777" w:rsidR="00E34178" w:rsidRPr="0076221C" w:rsidRDefault="00E34178" w:rsidP="0076221C"/>
        </w:tc>
      </w:tr>
      <w:tr w:rsidR="00E34178" w:rsidRPr="0076221C" w14:paraId="70F8C294" w14:textId="77777777" w:rsidTr="002B0003">
        <w:trPr>
          <w:trHeight w:val="380"/>
        </w:trPr>
        <w:tc>
          <w:tcPr>
            <w:tcW w:w="560" w:type="dxa"/>
          </w:tcPr>
          <w:p w14:paraId="56648A8C" w14:textId="77777777" w:rsidR="00E34178" w:rsidRPr="0076221C" w:rsidRDefault="00E34178" w:rsidP="0076221C"/>
        </w:tc>
        <w:tc>
          <w:tcPr>
            <w:tcW w:w="560" w:type="dxa"/>
          </w:tcPr>
          <w:p w14:paraId="6A23F68C" w14:textId="77777777" w:rsidR="00E34178" w:rsidRPr="0076221C" w:rsidRDefault="003D30E1" w:rsidP="0076221C">
            <w:r w:rsidRPr="0076221C">
              <w:t xml:space="preserve"> 1</w:t>
            </w:r>
          </w:p>
        </w:tc>
        <w:tc>
          <w:tcPr>
            <w:tcW w:w="3780" w:type="dxa"/>
          </w:tcPr>
          <w:p w14:paraId="00B642F6" w14:textId="77777777" w:rsidR="00E34178" w:rsidRPr="0076221C" w:rsidRDefault="003D30E1" w:rsidP="0076221C">
            <w:r w:rsidRPr="0076221C">
              <w:t xml:space="preserve">Driftsutgifter </w:t>
            </w:r>
          </w:p>
        </w:tc>
        <w:tc>
          <w:tcPr>
            <w:tcW w:w="1520" w:type="dxa"/>
          </w:tcPr>
          <w:p w14:paraId="6B3392A2" w14:textId="77777777" w:rsidR="00E34178" w:rsidRPr="0076221C" w:rsidRDefault="003D30E1" w:rsidP="0076221C">
            <w:r w:rsidRPr="0076221C">
              <w:t xml:space="preserve"> 400 000</w:t>
            </w:r>
          </w:p>
        </w:tc>
        <w:tc>
          <w:tcPr>
            <w:tcW w:w="1120" w:type="dxa"/>
          </w:tcPr>
          <w:p w14:paraId="348D44B1" w14:textId="77777777" w:rsidR="00E34178" w:rsidRPr="0076221C" w:rsidRDefault="003D30E1" w:rsidP="0076221C">
            <w:r w:rsidRPr="0076221C">
              <w:t>p195/20-21</w:t>
            </w:r>
          </w:p>
        </w:tc>
        <w:tc>
          <w:tcPr>
            <w:tcW w:w="1120" w:type="dxa"/>
          </w:tcPr>
          <w:p w14:paraId="2A9118A3" w14:textId="77777777" w:rsidR="00E34178" w:rsidRPr="0076221C" w:rsidRDefault="003D30E1" w:rsidP="0076221C">
            <w:r w:rsidRPr="0076221C">
              <w:t xml:space="preserve"> i600/20-21</w:t>
            </w:r>
          </w:p>
        </w:tc>
        <w:tc>
          <w:tcPr>
            <w:tcW w:w="1240" w:type="dxa"/>
          </w:tcPr>
          <w:p w14:paraId="1B6AF2FE" w14:textId="77777777" w:rsidR="00E34178" w:rsidRPr="0076221C" w:rsidRDefault="00E34178" w:rsidP="0076221C"/>
        </w:tc>
      </w:tr>
      <w:tr w:rsidR="00E34178" w:rsidRPr="0076221C" w14:paraId="69AB95F8" w14:textId="77777777" w:rsidTr="002B0003">
        <w:trPr>
          <w:trHeight w:val="380"/>
        </w:trPr>
        <w:tc>
          <w:tcPr>
            <w:tcW w:w="560" w:type="dxa"/>
          </w:tcPr>
          <w:p w14:paraId="124D8C79" w14:textId="77777777" w:rsidR="00E34178" w:rsidRPr="0076221C" w:rsidRDefault="00E34178" w:rsidP="0076221C"/>
        </w:tc>
        <w:tc>
          <w:tcPr>
            <w:tcW w:w="560" w:type="dxa"/>
          </w:tcPr>
          <w:p w14:paraId="4412B63A" w14:textId="77777777" w:rsidR="00E34178" w:rsidRPr="0076221C" w:rsidRDefault="003D30E1" w:rsidP="0076221C">
            <w:r w:rsidRPr="0076221C">
              <w:t xml:space="preserve"> 30</w:t>
            </w:r>
          </w:p>
        </w:tc>
        <w:tc>
          <w:tcPr>
            <w:tcW w:w="3780" w:type="dxa"/>
          </w:tcPr>
          <w:p w14:paraId="1CE5B8B9" w14:textId="77777777" w:rsidR="00E34178" w:rsidRPr="0076221C" w:rsidRDefault="003D30E1" w:rsidP="0076221C">
            <w:r w:rsidRPr="0076221C">
              <w:t xml:space="preserve">Sikrings- og miljøtiltak, </w:t>
            </w:r>
            <w:r w:rsidRPr="003D30E1">
              <w:rPr>
                <w:rStyle w:val="kursiv0"/>
              </w:rPr>
              <w:t>kan overføres</w:t>
            </w:r>
          </w:p>
        </w:tc>
        <w:tc>
          <w:tcPr>
            <w:tcW w:w="1520" w:type="dxa"/>
          </w:tcPr>
          <w:p w14:paraId="33EC4908" w14:textId="77777777" w:rsidR="00E34178" w:rsidRPr="0076221C" w:rsidRDefault="003D30E1" w:rsidP="0076221C">
            <w:r w:rsidRPr="0076221C">
              <w:t xml:space="preserve"> -3 500 000</w:t>
            </w:r>
          </w:p>
        </w:tc>
        <w:tc>
          <w:tcPr>
            <w:tcW w:w="1120" w:type="dxa"/>
          </w:tcPr>
          <w:p w14:paraId="0ABA77C0" w14:textId="77777777" w:rsidR="00E34178" w:rsidRPr="0076221C" w:rsidRDefault="003D30E1" w:rsidP="0076221C">
            <w:r w:rsidRPr="0076221C">
              <w:t>p27/21-22</w:t>
            </w:r>
          </w:p>
        </w:tc>
        <w:tc>
          <w:tcPr>
            <w:tcW w:w="1120" w:type="dxa"/>
          </w:tcPr>
          <w:p w14:paraId="2E90AAF0" w14:textId="77777777" w:rsidR="00E34178" w:rsidRPr="0076221C" w:rsidRDefault="00E34178" w:rsidP="0076221C"/>
        </w:tc>
        <w:tc>
          <w:tcPr>
            <w:tcW w:w="1240" w:type="dxa"/>
          </w:tcPr>
          <w:p w14:paraId="7EFA76C6" w14:textId="77777777" w:rsidR="00E34178" w:rsidRPr="0076221C" w:rsidRDefault="00E34178" w:rsidP="0076221C"/>
        </w:tc>
      </w:tr>
      <w:tr w:rsidR="00E34178" w:rsidRPr="0076221C" w14:paraId="17B0D4DD" w14:textId="77777777" w:rsidTr="002B0003">
        <w:trPr>
          <w:trHeight w:val="380"/>
        </w:trPr>
        <w:tc>
          <w:tcPr>
            <w:tcW w:w="560" w:type="dxa"/>
          </w:tcPr>
          <w:p w14:paraId="76A537A9" w14:textId="77777777" w:rsidR="00E34178" w:rsidRPr="0076221C" w:rsidRDefault="00E34178" w:rsidP="0076221C"/>
        </w:tc>
        <w:tc>
          <w:tcPr>
            <w:tcW w:w="560" w:type="dxa"/>
          </w:tcPr>
          <w:p w14:paraId="3B55562A" w14:textId="77777777" w:rsidR="00E34178" w:rsidRPr="0076221C" w:rsidRDefault="003D30E1" w:rsidP="0076221C">
            <w:r w:rsidRPr="0076221C">
              <w:t xml:space="preserve"> 31</w:t>
            </w:r>
          </w:p>
        </w:tc>
        <w:tc>
          <w:tcPr>
            <w:tcW w:w="3780" w:type="dxa"/>
          </w:tcPr>
          <w:p w14:paraId="53D76831" w14:textId="77777777" w:rsidR="00E34178" w:rsidRPr="0076221C" w:rsidRDefault="003D30E1" w:rsidP="0076221C">
            <w:r w:rsidRPr="0076221C">
              <w:t xml:space="preserve">Miljøtiltak Løkken, </w:t>
            </w:r>
            <w:r w:rsidRPr="003D30E1">
              <w:rPr>
                <w:rStyle w:val="kursiv0"/>
              </w:rPr>
              <w:t>kan overføres</w:t>
            </w:r>
          </w:p>
        </w:tc>
        <w:tc>
          <w:tcPr>
            <w:tcW w:w="1520" w:type="dxa"/>
          </w:tcPr>
          <w:p w14:paraId="09C4FEF7" w14:textId="77777777" w:rsidR="00E34178" w:rsidRPr="0076221C" w:rsidRDefault="003D30E1" w:rsidP="0076221C">
            <w:r w:rsidRPr="0076221C">
              <w:t xml:space="preserve"> -4 500 000</w:t>
            </w:r>
          </w:p>
        </w:tc>
        <w:tc>
          <w:tcPr>
            <w:tcW w:w="1120" w:type="dxa"/>
          </w:tcPr>
          <w:p w14:paraId="6575F111" w14:textId="77777777" w:rsidR="00E34178" w:rsidRPr="0076221C" w:rsidRDefault="003D30E1" w:rsidP="0076221C">
            <w:r w:rsidRPr="0076221C">
              <w:t>p27/21-22</w:t>
            </w:r>
          </w:p>
        </w:tc>
        <w:tc>
          <w:tcPr>
            <w:tcW w:w="1120" w:type="dxa"/>
          </w:tcPr>
          <w:p w14:paraId="78AE00E0" w14:textId="77777777" w:rsidR="00E34178" w:rsidRPr="0076221C" w:rsidRDefault="00E34178" w:rsidP="0076221C"/>
        </w:tc>
        <w:tc>
          <w:tcPr>
            <w:tcW w:w="1240" w:type="dxa"/>
          </w:tcPr>
          <w:p w14:paraId="46647A33" w14:textId="77777777" w:rsidR="00E34178" w:rsidRPr="0076221C" w:rsidRDefault="00E34178" w:rsidP="0076221C"/>
        </w:tc>
      </w:tr>
      <w:tr w:rsidR="00E34178" w:rsidRPr="0076221C" w14:paraId="54E73E51" w14:textId="77777777" w:rsidTr="002B0003">
        <w:trPr>
          <w:trHeight w:val="380"/>
        </w:trPr>
        <w:tc>
          <w:tcPr>
            <w:tcW w:w="560" w:type="dxa"/>
          </w:tcPr>
          <w:p w14:paraId="75E2F00F" w14:textId="77777777" w:rsidR="00E34178" w:rsidRPr="0076221C" w:rsidRDefault="003D30E1" w:rsidP="0076221C">
            <w:r w:rsidRPr="0076221C">
              <w:t xml:space="preserve"> 907</w:t>
            </w:r>
          </w:p>
        </w:tc>
        <w:tc>
          <w:tcPr>
            <w:tcW w:w="560" w:type="dxa"/>
          </w:tcPr>
          <w:p w14:paraId="1E205E1F" w14:textId="77777777" w:rsidR="00E34178" w:rsidRPr="0076221C" w:rsidRDefault="00E34178" w:rsidP="0076221C"/>
        </w:tc>
        <w:tc>
          <w:tcPr>
            <w:tcW w:w="3780" w:type="dxa"/>
          </w:tcPr>
          <w:p w14:paraId="5AC789AD" w14:textId="77777777" w:rsidR="00E34178" w:rsidRPr="0076221C" w:rsidRDefault="003D30E1" w:rsidP="0076221C">
            <w:r w:rsidRPr="0076221C">
              <w:t>Norsk nukleær dekommisjonering:</w:t>
            </w:r>
          </w:p>
        </w:tc>
        <w:tc>
          <w:tcPr>
            <w:tcW w:w="1520" w:type="dxa"/>
          </w:tcPr>
          <w:p w14:paraId="33F99774" w14:textId="77777777" w:rsidR="00E34178" w:rsidRPr="0076221C" w:rsidRDefault="00E34178" w:rsidP="0076221C"/>
        </w:tc>
        <w:tc>
          <w:tcPr>
            <w:tcW w:w="1120" w:type="dxa"/>
          </w:tcPr>
          <w:p w14:paraId="0933FC4F" w14:textId="77777777" w:rsidR="00E34178" w:rsidRPr="0076221C" w:rsidRDefault="00E34178" w:rsidP="0076221C"/>
        </w:tc>
        <w:tc>
          <w:tcPr>
            <w:tcW w:w="1120" w:type="dxa"/>
          </w:tcPr>
          <w:p w14:paraId="2A631AE6" w14:textId="77777777" w:rsidR="00E34178" w:rsidRPr="0076221C" w:rsidRDefault="00E34178" w:rsidP="0076221C"/>
        </w:tc>
        <w:tc>
          <w:tcPr>
            <w:tcW w:w="1240" w:type="dxa"/>
          </w:tcPr>
          <w:p w14:paraId="370BA5DF" w14:textId="77777777" w:rsidR="00E34178" w:rsidRPr="0076221C" w:rsidRDefault="00E34178" w:rsidP="0076221C"/>
        </w:tc>
      </w:tr>
      <w:tr w:rsidR="00E34178" w:rsidRPr="0076221C" w14:paraId="36F56B92" w14:textId="77777777" w:rsidTr="002B0003">
        <w:trPr>
          <w:trHeight w:val="380"/>
        </w:trPr>
        <w:tc>
          <w:tcPr>
            <w:tcW w:w="560" w:type="dxa"/>
          </w:tcPr>
          <w:p w14:paraId="464E8F41" w14:textId="77777777" w:rsidR="00E34178" w:rsidRPr="0076221C" w:rsidRDefault="00E34178" w:rsidP="0076221C"/>
        </w:tc>
        <w:tc>
          <w:tcPr>
            <w:tcW w:w="560" w:type="dxa"/>
          </w:tcPr>
          <w:p w14:paraId="4EDA84AF" w14:textId="77777777" w:rsidR="00E34178" w:rsidRPr="0076221C" w:rsidRDefault="003D30E1" w:rsidP="0076221C">
            <w:r w:rsidRPr="0076221C">
              <w:t xml:space="preserve"> 1</w:t>
            </w:r>
          </w:p>
        </w:tc>
        <w:tc>
          <w:tcPr>
            <w:tcW w:w="3780" w:type="dxa"/>
          </w:tcPr>
          <w:p w14:paraId="3020FFC6" w14:textId="77777777" w:rsidR="00E34178" w:rsidRPr="0076221C" w:rsidRDefault="003D30E1" w:rsidP="0076221C">
            <w:r w:rsidRPr="0076221C">
              <w:t xml:space="preserve">Driftsutgifter </w:t>
            </w:r>
          </w:p>
        </w:tc>
        <w:tc>
          <w:tcPr>
            <w:tcW w:w="1520" w:type="dxa"/>
          </w:tcPr>
          <w:p w14:paraId="7D010C5E" w14:textId="77777777" w:rsidR="00E34178" w:rsidRPr="0076221C" w:rsidRDefault="003D30E1" w:rsidP="0076221C">
            <w:r w:rsidRPr="0076221C">
              <w:t xml:space="preserve"> 7 500 000</w:t>
            </w:r>
          </w:p>
        </w:tc>
        <w:tc>
          <w:tcPr>
            <w:tcW w:w="1120" w:type="dxa"/>
          </w:tcPr>
          <w:p w14:paraId="2C447041" w14:textId="77777777" w:rsidR="00E34178" w:rsidRPr="0076221C" w:rsidRDefault="003D30E1" w:rsidP="0076221C">
            <w:r w:rsidRPr="0076221C">
              <w:t>p195/20-21</w:t>
            </w:r>
          </w:p>
        </w:tc>
        <w:tc>
          <w:tcPr>
            <w:tcW w:w="1120" w:type="dxa"/>
          </w:tcPr>
          <w:p w14:paraId="58933C10" w14:textId="77777777" w:rsidR="00E34178" w:rsidRPr="0076221C" w:rsidRDefault="003D30E1" w:rsidP="0076221C">
            <w:r w:rsidRPr="0076221C">
              <w:t xml:space="preserve"> i600/20-21</w:t>
            </w:r>
          </w:p>
        </w:tc>
        <w:tc>
          <w:tcPr>
            <w:tcW w:w="1240" w:type="dxa"/>
          </w:tcPr>
          <w:p w14:paraId="23741279" w14:textId="77777777" w:rsidR="00E34178" w:rsidRPr="0076221C" w:rsidRDefault="00E34178" w:rsidP="0076221C"/>
        </w:tc>
      </w:tr>
      <w:tr w:rsidR="00E34178" w:rsidRPr="0076221C" w14:paraId="08E36355" w14:textId="77777777" w:rsidTr="002B0003">
        <w:trPr>
          <w:trHeight w:val="380"/>
        </w:trPr>
        <w:tc>
          <w:tcPr>
            <w:tcW w:w="560" w:type="dxa"/>
          </w:tcPr>
          <w:p w14:paraId="002CA20D" w14:textId="77777777" w:rsidR="00E34178" w:rsidRPr="0076221C" w:rsidRDefault="00E34178" w:rsidP="0076221C"/>
        </w:tc>
        <w:tc>
          <w:tcPr>
            <w:tcW w:w="560" w:type="dxa"/>
          </w:tcPr>
          <w:p w14:paraId="4B517050" w14:textId="77777777" w:rsidR="00E34178" w:rsidRPr="0076221C" w:rsidRDefault="003D30E1" w:rsidP="0076221C">
            <w:r w:rsidRPr="0076221C">
              <w:t xml:space="preserve"> 1</w:t>
            </w:r>
          </w:p>
        </w:tc>
        <w:tc>
          <w:tcPr>
            <w:tcW w:w="3780" w:type="dxa"/>
          </w:tcPr>
          <w:p w14:paraId="0E4E919F" w14:textId="77777777" w:rsidR="00E34178" w:rsidRPr="0076221C" w:rsidRDefault="003D30E1" w:rsidP="0076221C">
            <w:r w:rsidRPr="0076221C">
              <w:t xml:space="preserve">Driftsutgifter </w:t>
            </w:r>
          </w:p>
        </w:tc>
        <w:tc>
          <w:tcPr>
            <w:tcW w:w="1520" w:type="dxa"/>
          </w:tcPr>
          <w:p w14:paraId="7735397B" w14:textId="77777777" w:rsidR="00E34178" w:rsidRPr="0076221C" w:rsidRDefault="003D30E1" w:rsidP="0076221C">
            <w:r w:rsidRPr="0076221C">
              <w:t xml:space="preserve"> 645 000</w:t>
            </w:r>
          </w:p>
        </w:tc>
        <w:tc>
          <w:tcPr>
            <w:tcW w:w="1120" w:type="dxa"/>
          </w:tcPr>
          <w:p w14:paraId="4FEB10C7" w14:textId="77777777" w:rsidR="00E34178" w:rsidRPr="0076221C" w:rsidRDefault="003D30E1" w:rsidP="0076221C">
            <w:r w:rsidRPr="0076221C">
              <w:t xml:space="preserve"> </w:t>
            </w:r>
            <w:proofErr w:type="spellStart"/>
            <w:r w:rsidRPr="0076221C">
              <w:t>lønnsoppg</w:t>
            </w:r>
            <w:proofErr w:type="spellEnd"/>
          </w:p>
        </w:tc>
        <w:tc>
          <w:tcPr>
            <w:tcW w:w="1120" w:type="dxa"/>
          </w:tcPr>
          <w:p w14:paraId="07EF8E1E" w14:textId="77777777" w:rsidR="00E34178" w:rsidRPr="0076221C" w:rsidRDefault="00E34178" w:rsidP="0076221C"/>
        </w:tc>
        <w:tc>
          <w:tcPr>
            <w:tcW w:w="1240" w:type="dxa"/>
          </w:tcPr>
          <w:p w14:paraId="0C2BD6FD" w14:textId="77777777" w:rsidR="00E34178" w:rsidRPr="0076221C" w:rsidRDefault="00E34178" w:rsidP="0076221C"/>
        </w:tc>
      </w:tr>
      <w:tr w:rsidR="00E34178" w:rsidRPr="0076221C" w14:paraId="45BAD271" w14:textId="77777777" w:rsidTr="002B0003">
        <w:trPr>
          <w:trHeight w:val="380"/>
        </w:trPr>
        <w:tc>
          <w:tcPr>
            <w:tcW w:w="560" w:type="dxa"/>
          </w:tcPr>
          <w:p w14:paraId="166668EE" w14:textId="77777777" w:rsidR="00E34178" w:rsidRPr="0076221C" w:rsidRDefault="00E34178" w:rsidP="0076221C"/>
        </w:tc>
        <w:tc>
          <w:tcPr>
            <w:tcW w:w="560" w:type="dxa"/>
          </w:tcPr>
          <w:p w14:paraId="71D43D03" w14:textId="77777777" w:rsidR="00E34178" w:rsidRPr="0076221C" w:rsidRDefault="003D30E1" w:rsidP="0076221C">
            <w:r w:rsidRPr="0076221C">
              <w:t xml:space="preserve"> 21</w:t>
            </w:r>
          </w:p>
        </w:tc>
        <w:tc>
          <w:tcPr>
            <w:tcW w:w="3780" w:type="dxa"/>
          </w:tcPr>
          <w:p w14:paraId="76359206"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02FECCA" w14:textId="77777777" w:rsidR="00E34178" w:rsidRPr="0076221C" w:rsidRDefault="003D30E1" w:rsidP="0076221C">
            <w:r w:rsidRPr="0076221C">
              <w:t xml:space="preserve"> -40 000 000</w:t>
            </w:r>
          </w:p>
        </w:tc>
        <w:tc>
          <w:tcPr>
            <w:tcW w:w="1120" w:type="dxa"/>
          </w:tcPr>
          <w:p w14:paraId="499BB78E" w14:textId="77777777" w:rsidR="00E34178" w:rsidRPr="0076221C" w:rsidRDefault="003D30E1" w:rsidP="0076221C">
            <w:r w:rsidRPr="0076221C">
              <w:t>p195/20-21</w:t>
            </w:r>
          </w:p>
        </w:tc>
        <w:tc>
          <w:tcPr>
            <w:tcW w:w="1120" w:type="dxa"/>
          </w:tcPr>
          <w:p w14:paraId="75DDA8F0" w14:textId="77777777" w:rsidR="00E34178" w:rsidRPr="0076221C" w:rsidRDefault="003D30E1" w:rsidP="0076221C">
            <w:r w:rsidRPr="0076221C">
              <w:t xml:space="preserve"> i600/20-21</w:t>
            </w:r>
          </w:p>
        </w:tc>
        <w:tc>
          <w:tcPr>
            <w:tcW w:w="1240" w:type="dxa"/>
          </w:tcPr>
          <w:p w14:paraId="53A6EC0F" w14:textId="77777777" w:rsidR="00E34178" w:rsidRPr="0076221C" w:rsidRDefault="00E34178" w:rsidP="0076221C"/>
        </w:tc>
      </w:tr>
      <w:tr w:rsidR="00E34178" w:rsidRPr="0076221C" w14:paraId="5D03F5BD" w14:textId="77777777" w:rsidTr="002B0003">
        <w:trPr>
          <w:trHeight w:val="380"/>
        </w:trPr>
        <w:tc>
          <w:tcPr>
            <w:tcW w:w="560" w:type="dxa"/>
          </w:tcPr>
          <w:p w14:paraId="2B280E78" w14:textId="77777777" w:rsidR="00E34178" w:rsidRPr="0076221C" w:rsidRDefault="003D30E1" w:rsidP="0076221C">
            <w:r w:rsidRPr="0076221C">
              <w:t xml:space="preserve"> 908</w:t>
            </w:r>
          </w:p>
        </w:tc>
        <w:tc>
          <w:tcPr>
            <w:tcW w:w="560" w:type="dxa"/>
          </w:tcPr>
          <w:p w14:paraId="3ABFEE21" w14:textId="77777777" w:rsidR="00E34178" w:rsidRPr="0076221C" w:rsidRDefault="00E34178" w:rsidP="0076221C"/>
        </w:tc>
        <w:tc>
          <w:tcPr>
            <w:tcW w:w="3780" w:type="dxa"/>
          </w:tcPr>
          <w:p w14:paraId="701F4E56" w14:textId="77777777" w:rsidR="00E34178" w:rsidRPr="0076221C" w:rsidRDefault="003D30E1" w:rsidP="0076221C">
            <w:r w:rsidRPr="0076221C">
              <w:t>Institutt for energiteknikk:</w:t>
            </w:r>
          </w:p>
        </w:tc>
        <w:tc>
          <w:tcPr>
            <w:tcW w:w="1520" w:type="dxa"/>
          </w:tcPr>
          <w:p w14:paraId="7C0D3E16" w14:textId="77777777" w:rsidR="00E34178" w:rsidRPr="0076221C" w:rsidRDefault="00E34178" w:rsidP="0076221C"/>
        </w:tc>
        <w:tc>
          <w:tcPr>
            <w:tcW w:w="1120" w:type="dxa"/>
          </w:tcPr>
          <w:p w14:paraId="2313D425" w14:textId="77777777" w:rsidR="00E34178" w:rsidRPr="0076221C" w:rsidRDefault="00E34178" w:rsidP="0076221C"/>
        </w:tc>
        <w:tc>
          <w:tcPr>
            <w:tcW w:w="1120" w:type="dxa"/>
          </w:tcPr>
          <w:p w14:paraId="4ABE568C" w14:textId="77777777" w:rsidR="00E34178" w:rsidRPr="0076221C" w:rsidRDefault="00E34178" w:rsidP="0076221C"/>
        </w:tc>
        <w:tc>
          <w:tcPr>
            <w:tcW w:w="1240" w:type="dxa"/>
          </w:tcPr>
          <w:p w14:paraId="030B212A" w14:textId="77777777" w:rsidR="00E34178" w:rsidRPr="0076221C" w:rsidRDefault="00E34178" w:rsidP="0076221C"/>
        </w:tc>
      </w:tr>
      <w:tr w:rsidR="00E34178" w:rsidRPr="0076221C" w14:paraId="0F295541" w14:textId="77777777" w:rsidTr="002B0003">
        <w:trPr>
          <w:trHeight w:val="640"/>
        </w:trPr>
        <w:tc>
          <w:tcPr>
            <w:tcW w:w="560" w:type="dxa"/>
          </w:tcPr>
          <w:p w14:paraId="7BF73750" w14:textId="77777777" w:rsidR="00E34178" w:rsidRPr="0076221C" w:rsidRDefault="00E34178" w:rsidP="0076221C"/>
        </w:tc>
        <w:tc>
          <w:tcPr>
            <w:tcW w:w="560" w:type="dxa"/>
          </w:tcPr>
          <w:p w14:paraId="5611FF3B" w14:textId="77777777" w:rsidR="00E34178" w:rsidRPr="0076221C" w:rsidRDefault="003D30E1" w:rsidP="0076221C">
            <w:r w:rsidRPr="0076221C">
              <w:t xml:space="preserve"> 70</w:t>
            </w:r>
          </w:p>
        </w:tc>
        <w:tc>
          <w:tcPr>
            <w:tcW w:w="3780" w:type="dxa"/>
          </w:tcPr>
          <w:p w14:paraId="0B796E5A" w14:textId="77777777" w:rsidR="00E34178" w:rsidRPr="0076221C" w:rsidRDefault="003D30E1" w:rsidP="0076221C">
            <w:r w:rsidRPr="0076221C">
              <w:t xml:space="preserve">Tilskudd til drift av </w:t>
            </w:r>
            <w:proofErr w:type="gramStart"/>
            <w:r w:rsidRPr="0076221C">
              <w:t xml:space="preserve">atomanlegg,  </w:t>
            </w:r>
            <w:r w:rsidRPr="003D30E1">
              <w:rPr>
                <w:rStyle w:val="kursiv0"/>
              </w:rPr>
              <w:t>kan</w:t>
            </w:r>
            <w:proofErr w:type="gramEnd"/>
            <w:r w:rsidRPr="003D30E1">
              <w:rPr>
                <w:rStyle w:val="kursiv0"/>
              </w:rPr>
              <w:t xml:space="preserve"> nyttes under kap. 907, post 01</w:t>
            </w:r>
          </w:p>
        </w:tc>
        <w:tc>
          <w:tcPr>
            <w:tcW w:w="1520" w:type="dxa"/>
          </w:tcPr>
          <w:p w14:paraId="4C8B2618" w14:textId="77777777" w:rsidR="00E34178" w:rsidRPr="0076221C" w:rsidRDefault="003D30E1" w:rsidP="0076221C">
            <w:r w:rsidRPr="0076221C">
              <w:t xml:space="preserve"> -3 250 000</w:t>
            </w:r>
          </w:p>
        </w:tc>
        <w:tc>
          <w:tcPr>
            <w:tcW w:w="1120" w:type="dxa"/>
          </w:tcPr>
          <w:p w14:paraId="114157CA" w14:textId="77777777" w:rsidR="00E34178" w:rsidRPr="0076221C" w:rsidRDefault="003D30E1" w:rsidP="0076221C">
            <w:r w:rsidRPr="0076221C">
              <w:t>p195/20-21</w:t>
            </w:r>
          </w:p>
        </w:tc>
        <w:tc>
          <w:tcPr>
            <w:tcW w:w="1120" w:type="dxa"/>
          </w:tcPr>
          <w:p w14:paraId="12D19788" w14:textId="77777777" w:rsidR="00E34178" w:rsidRPr="0076221C" w:rsidRDefault="003D30E1" w:rsidP="0076221C">
            <w:r w:rsidRPr="0076221C">
              <w:t xml:space="preserve"> i600/20-21</w:t>
            </w:r>
          </w:p>
        </w:tc>
        <w:tc>
          <w:tcPr>
            <w:tcW w:w="1240" w:type="dxa"/>
          </w:tcPr>
          <w:p w14:paraId="0DAF0A43" w14:textId="77777777" w:rsidR="00E34178" w:rsidRPr="0076221C" w:rsidRDefault="00E34178" w:rsidP="0076221C"/>
        </w:tc>
      </w:tr>
      <w:tr w:rsidR="00E34178" w:rsidRPr="0076221C" w14:paraId="01AD3744" w14:textId="77777777" w:rsidTr="002B0003">
        <w:trPr>
          <w:trHeight w:val="640"/>
        </w:trPr>
        <w:tc>
          <w:tcPr>
            <w:tcW w:w="560" w:type="dxa"/>
          </w:tcPr>
          <w:p w14:paraId="3FB858D5" w14:textId="77777777" w:rsidR="00E34178" w:rsidRPr="0076221C" w:rsidRDefault="00E34178" w:rsidP="0076221C"/>
        </w:tc>
        <w:tc>
          <w:tcPr>
            <w:tcW w:w="560" w:type="dxa"/>
          </w:tcPr>
          <w:p w14:paraId="1E34C264" w14:textId="77777777" w:rsidR="00E34178" w:rsidRPr="0076221C" w:rsidRDefault="003D30E1" w:rsidP="0076221C">
            <w:r w:rsidRPr="0076221C">
              <w:t xml:space="preserve"> 72</w:t>
            </w:r>
          </w:p>
        </w:tc>
        <w:tc>
          <w:tcPr>
            <w:tcW w:w="3780" w:type="dxa"/>
          </w:tcPr>
          <w:p w14:paraId="69123617" w14:textId="77777777" w:rsidR="00E34178" w:rsidRPr="0076221C" w:rsidRDefault="003D30E1" w:rsidP="0076221C">
            <w:r w:rsidRPr="0076221C">
              <w:t xml:space="preserve">Lån til flytting av laboratorier og infrastruktur </w:t>
            </w:r>
          </w:p>
        </w:tc>
        <w:tc>
          <w:tcPr>
            <w:tcW w:w="1520" w:type="dxa"/>
          </w:tcPr>
          <w:p w14:paraId="7AB2004C" w14:textId="77777777" w:rsidR="00E34178" w:rsidRPr="0076221C" w:rsidRDefault="003D30E1" w:rsidP="0076221C">
            <w:r w:rsidRPr="0076221C">
              <w:t xml:space="preserve"> -40 000 000</w:t>
            </w:r>
          </w:p>
        </w:tc>
        <w:tc>
          <w:tcPr>
            <w:tcW w:w="1120" w:type="dxa"/>
          </w:tcPr>
          <w:p w14:paraId="19C24BB0" w14:textId="77777777" w:rsidR="00E34178" w:rsidRPr="0076221C" w:rsidRDefault="003D30E1" w:rsidP="0076221C">
            <w:r w:rsidRPr="0076221C">
              <w:t>p27/21-22</w:t>
            </w:r>
          </w:p>
        </w:tc>
        <w:tc>
          <w:tcPr>
            <w:tcW w:w="1120" w:type="dxa"/>
          </w:tcPr>
          <w:p w14:paraId="4DDE5DF4" w14:textId="77777777" w:rsidR="00E34178" w:rsidRPr="0076221C" w:rsidRDefault="00E34178" w:rsidP="0076221C"/>
        </w:tc>
        <w:tc>
          <w:tcPr>
            <w:tcW w:w="1240" w:type="dxa"/>
          </w:tcPr>
          <w:p w14:paraId="66C72A43" w14:textId="77777777" w:rsidR="00E34178" w:rsidRPr="0076221C" w:rsidRDefault="00E34178" w:rsidP="0076221C"/>
        </w:tc>
      </w:tr>
      <w:tr w:rsidR="00E34178" w:rsidRPr="0076221C" w14:paraId="71837D89" w14:textId="77777777" w:rsidTr="002B0003">
        <w:trPr>
          <w:trHeight w:val="380"/>
        </w:trPr>
        <w:tc>
          <w:tcPr>
            <w:tcW w:w="560" w:type="dxa"/>
          </w:tcPr>
          <w:p w14:paraId="6D2DE6E5" w14:textId="77777777" w:rsidR="00E34178" w:rsidRPr="0076221C" w:rsidRDefault="003D30E1" w:rsidP="0076221C">
            <w:r w:rsidRPr="0076221C">
              <w:t xml:space="preserve"> 909</w:t>
            </w:r>
          </w:p>
        </w:tc>
        <w:tc>
          <w:tcPr>
            <w:tcW w:w="560" w:type="dxa"/>
          </w:tcPr>
          <w:p w14:paraId="14FFCC11" w14:textId="77777777" w:rsidR="00E34178" w:rsidRPr="0076221C" w:rsidRDefault="00E34178" w:rsidP="0076221C"/>
        </w:tc>
        <w:tc>
          <w:tcPr>
            <w:tcW w:w="3780" w:type="dxa"/>
          </w:tcPr>
          <w:p w14:paraId="34446FBC" w14:textId="77777777" w:rsidR="00E34178" w:rsidRPr="0076221C" w:rsidRDefault="003D30E1" w:rsidP="0076221C">
            <w:r w:rsidRPr="0076221C">
              <w:t>Tiltak for sysselsetting av sjøfolk:</w:t>
            </w:r>
          </w:p>
        </w:tc>
        <w:tc>
          <w:tcPr>
            <w:tcW w:w="1520" w:type="dxa"/>
          </w:tcPr>
          <w:p w14:paraId="407F44AE" w14:textId="77777777" w:rsidR="00E34178" w:rsidRPr="0076221C" w:rsidRDefault="00E34178" w:rsidP="0076221C"/>
        </w:tc>
        <w:tc>
          <w:tcPr>
            <w:tcW w:w="1120" w:type="dxa"/>
          </w:tcPr>
          <w:p w14:paraId="6D7AA8B1" w14:textId="77777777" w:rsidR="00E34178" w:rsidRPr="0076221C" w:rsidRDefault="00E34178" w:rsidP="0076221C"/>
        </w:tc>
        <w:tc>
          <w:tcPr>
            <w:tcW w:w="1120" w:type="dxa"/>
          </w:tcPr>
          <w:p w14:paraId="15A67435" w14:textId="77777777" w:rsidR="00E34178" w:rsidRPr="0076221C" w:rsidRDefault="00E34178" w:rsidP="0076221C"/>
        </w:tc>
        <w:tc>
          <w:tcPr>
            <w:tcW w:w="1240" w:type="dxa"/>
          </w:tcPr>
          <w:p w14:paraId="2DC4C9EE" w14:textId="77777777" w:rsidR="00E34178" w:rsidRPr="0076221C" w:rsidRDefault="00E34178" w:rsidP="0076221C"/>
        </w:tc>
      </w:tr>
      <w:tr w:rsidR="00E34178" w:rsidRPr="0076221C" w14:paraId="667DE7BE" w14:textId="77777777" w:rsidTr="002B0003">
        <w:trPr>
          <w:trHeight w:val="640"/>
        </w:trPr>
        <w:tc>
          <w:tcPr>
            <w:tcW w:w="560" w:type="dxa"/>
          </w:tcPr>
          <w:p w14:paraId="5C73D4F2" w14:textId="77777777" w:rsidR="00E34178" w:rsidRPr="0076221C" w:rsidRDefault="00E34178" w:rsidP="0076221C"/>
        </w:tc>
        <w:tc>
          <w:tcPr>
            <w:tcW w:w="560" w:type="dxa"/>
          </w:tcPr>
          <w:p w14:paraId="62BD4292" w14:textId="77777777" w:rsidR="00E34178" w:rsidRPr="0076221C" w:rsidRDefault="003D30E1" w:rsidP="0076221C">
            <w:r w:rsidRPr="0076221C">
              <w:t xml:space="preserve"> 73</w:t>
            </w:r>
          </w:p>
        </w:tc>
        <w:tc>
          <w:tcPr>
            <w:tcW w:w="3780" w:type="dxa"/>
          </w:tcPr>
          <w:p w14:paraId="11AFC225" w14:textId="77777777" w:rsidR="00E34178" w:rsidRPr="0076221C" w:rsidRDefault="003D30E1" w:rsidP="0076221C">
            <w:r w:rsidRPr="0076221C">
              <w:t xml:space="preserve">Tilskudd til sysselsetting av sjøfolk, </w:t>
            </w:r>
            <w:r w:rsidRPr="003D30E1">
              <w:rPr>
                <w:rStyle w:val="kursiv0"/>
              </w:rPr>
              <w:t>overslagsbevilgning</w:t>
            </w:r>
          </w:p>
        </w:tc>
        <w:tc>
          <w:tcPr>
            <w:tcW w:w="1520" w:type="dxa"/>
          </w:tcPr>
          <w:p w14:paraId="1EB7B686" w14:textId="77777777" w:rsidR="00E34178" w:rsidRPr="0076221C" w:rsidRDefault="003D30E1" w:rsidP="0076221C">
            <w:r w:rsidRPr="0076221C">
              <w:t xml:space="preserve"> -56 000 000</w:t>
            </w:r>
          </w:p>
        </w:tc>
        <w:tc>
          <w:tcPr>
            <w:tcW w:w="1120" w:type="dxa"/>
          </w:tcPr>
          <w:p w14:paraId="08E1E52F" w14:textId="77777777" w:rsidR="00E34178" w:rsidRPr="0076221C" w:rsidRDefault="003D30E1" w:rsidP="0076221C">
            <w:r w:rsidRPr="0076221C">
              <w:t>p27/21-22</w:t>
            </w:r>
          </w:p>
        </w:tc>
        <w:tc>
          <w:tcPr>
            <w:tcW w:w="1120" w:type="dxa"/>
          </w:tcPr>
          <w:p w14:paraId="5D21FFE2" w14:textId="77777777" w:rsidR="00E34178" w:rsidRPr="0076221C" w:rsidRDefault="00E34178" w:rsidP="0076221C"/>
        </w:tc>
        <w:tc>
          <w:tcPr>
            <w:tcW w:w="1240" w:type="dxa"/>
          </w:tcPr>
          <w:p w14:paraId="7C6269B3" w14:textId="77777777" w:rsidR="00E34178" w:rsidRPr="0076221C" w:rsidRDefault="00E34178" w:rsidP="0076221C"/>
        </w:tc>
      </w:tr>
      <w:tr w:rsidR="00E34178" w:rsidRPr="0076221C" w14:paraId="67B944D2" w14:textId="77777777" w:rsidTr="002B0003">
        <w:trPr>
          <w:trHeight w:val="640"/>
        </w:trPr>
        <w:tc>
          <w:tcPr>
            <w:tcW w:w="560" w:type="dxa"/>
          </w:tcPr>
          <w:p w14:paraId="07305DA3" w14:textId="77777777" w:rsidR="00E34178" w:rsidRPr="0076221C" w:rsidRDefault="00E34178" w:rsidP="0076221C"/>
        </w:tc>
        <w:tc>
          <w:tcPr>
            <w:tcW w:w="560" w:type="dxa"/>
          </w:tcPr>
          <w:p w14:paraId="6584E21F" w14:textId="77777777" w:rsidR="00E34178" w:rsidRPr="0076221C" w:rsidRDefault="003D30E1" w:rsidP="0076221C">
            <w:r w:rsidRPr="0076221C">
              <w:t xml:space="preserve"> 73</w:t>
            </w:r>
          </w:p>
        </w:tc>
        <w:tc>
          <w:tcPr>
            <w:tcW w:w="3780" w:type="dxa"/>
          </w:tcPr>
          <w:p w14:paraId="35E3AA09" w14:textId="77777777" w:rsidR="00E34178" w:rsidRPr="0076221C" w:rsidRDefault="003D30E1" w:rsidP="0076221C">
            <w:r w:rsidRPr="0076221C">
              <w:t xml:space="preserve">Tilskudd til sysselsetting av sjøfolk, </w:t>
            </w:r>
            <w:r w:rsidRPr="003D30E1">
              <w:rPr>
                <w:rStyle w:val="kursiv0"/>
              </w:rPr>
              <w:t>overslagsbevilgning</w:t>
            </w:r>
          </w:p>
        </w:tc>
        <w:tc>
          <w:tcPr>
            <w:tcW w:w="1520" w:type="dxa"/>
          </w:tcPr>
          <w:p w14:paraId="79FEEEE3" w14:textId="77777777" w:rsidR="00E34178" w:rsidRPr="0076221C" w:rsidRDefault="003D30E1" w:rsidP="0076221C">
            <w:r w:rsidRPr="0076221C">
              <w:t xml:space="preserve"> 280 000 000</w:t>
            </w:r>
          </w:p>
        </w:tc>
        <w:tc>
          <w:tcPr>
            <w:tcW w:w="1120" w:type="dxa"/>
          </w:tcPr>
          <w:p w14:paraId="441F6F94" w14:textId="77777777" w:rsidR="00E34178" w:rsidRPr="0076221C" w:rsidRDefault="003D30E1" w:rsidP="0076221C">
            <w:r w:rsidRPr="0076221C">
              <w:t>p195/20-21</w:t>
            </w:r>
          </w:p>
        </w:tc>
        <w:tc>
          <w:tcPr>
            <w:tcW w:w="1120" w:type="dxa"/>
          </w:tcPr>
          <w:p w14:paraId="05085703" w14:textId="77777777" w:rsidR="00E34178" w:rsidRPr="0076221C" w:rsidRDefault="003D30E1" w:rsidP="0076221C">
            <w:r w:rsidRPr="0076221C">
              <w:t xml:space="preserve"> i600/20-21</w:t>
            </w:r>
          </w:p>
        </w:tc>
        <w:tc>
          <w:tcPr>
            <w:tcW w:w="1240" w:type="dxa"/>
          </w:tcPr>
          <w:p w14:paraId="2BFEC431" w14:textId="77777777" w:rsidR="00E34178" w:rsidRPr="0076221C" w:rsidRDefault="00E34178" w:rsidP="0076221C"/>
        </w:tc>
      </w:tr>
      <w:tr w:rsidR="00E34178" w:rsidRPr="0076221C" w14:paraId="037F8B87" w14:textId="77777777" w:rsidTr="002B0003">
        <w:trPr>
          <w:trHeight w:val="380"/>
        </w:trPr>
        <w:tc>
          <w:tcPr>
            <w:tcW w:w="560" w:type="dxa"/>
          </w:tcPr>
          <w:p w14:paraId="49920EE5" w14:textId="77777777" w:rsidR="00E34178" w:rsidRPr="0076221C" w:rsidRDefault="003D30E1" w:rsidP="0076221C">
            <w:r w:rsidRPr="0076221C">
              <w:t xml:space="preserve"> 910</w:t>
            </w:r>
          </w:p>
        </w:tc>
        <w:tc>
          <w:tcPr>
            <w:tcW w:w="560" w:type="dxa"/>
          </w:tcPr>
          <w:p w14:paraId="03524288" w14:textId="77777777" w:rsidR="00E34178" w:rsidRPr="0076221C" w:rsidRDefault="00E34178" w:rsidP="0076221C"/>
        </w:tc>
        <w:tc>
          <w:tcPr>
            <w:tcW w:w="3780" w:type="dxa"/>
          </w:tcPr>
          <w:p w14:paraId="05CF1EFF" w14:textId="77777777" w:rsidR="00E34178" w:rsidRPr="0076221C" w:rsidRDefault="003D30E1" w:rsidP="0076221C">
            <w:r w:rsidRPr="0076221C">
              <w:t>Sjøfartsdirektoratet:</w:t>
            </w:r>
          </w:p>
        </w:tc>
        <w:tc>
          <w:tcPr>
            <w:tcW w:w="1520" w:type="dxa"/>
          </w:tcPr>
          <w:p w14:paraId="75E4C9F8" w14:textId="77777777" w:rsidR="00E34178" w:rsidRPr="0076221C" w:rsidRDefault="00E34178" w:rsidP="0076221C"/>
        </w:tc>
        <w:tc>
          <w:tcPr>
            <w:tcW w:w="1120" w:type="dxa"/>
          </w:tcPr>
          <w:p w14:paraId="65251BCE" w14:textId="77777777" w:rsidR="00E34178" w:rsidRPr="0076221C" w:rsidRDefault="00E34178" w:rsidP="0076221C"/>
        </w:tc>
        <w:tc>
          <w:tcPr>
            <w:tcW w:w="1120" w:type="dxa"/>
          </w:tcPr>
          <w:p w14:paraId="5BA88DF8" w14:textId="77777777" w:rsidR="00E34178" w:rsidRPr="0076221C" w:rsidRDefault="00E34178" w:rsidP="0076221C"/>
        </w:tc>
        <w:tc>
          <w:tcPr>
            <w:tcW w:w="1240" w:type="dxa"/>
          </w:tcPr>
          <w:p w14:paraId="6C5B3EA7" w14:textId="77777777" w:rsidR="00E34178" w:rsidRPr="0076221C" w:rsidRDefault="00E34178" w:rsidP="0076221C"/>
        </w:tc>
      </w:tr>
      <w:tr w:rsidR="00E34178" w:rsidRPr="0076221C" w14:paraId="55CDE09A" w14:textId="77777777" w:rsidTr="002B0003">
        <w:trPr>
          <w:trHeight w:val="380"/>
        </w:trPr>
        <w:tc>
          <w:tcPr>
            <w:tcW w:w="560" w:type="dxa"/>
          </w:tcPr>
          <w:p w14:paraId="4F185B16" w14:textId="77777777" w:rsidR="00E34178" w:rsidRPr="0076221C" w:rsidRDefault="00E34178" w:rsidP="0076221C"/>
        </w:tc>
        <w:tc>
          <w:tcPr>
            <w:tcW w:w="560" w:type="dxa"/>
          </w:tcPr>
          <w:p w14:paraId="746B38CD" w14:textId="77777777" w:rsidR="00E34178" w:rsidRPr="0076221C" w:rsidRDefault="003D30E1" w:rsidP="0076221C">
            <w:r w:rsidRPr="0076221C">
              <w:t xml:space="preserve"> 1</w:t>
            </w:r>
          </w:p>
        </w:tc>
        <w:tc>
          <w:tcPr>
            <w:tcW w:w="3780" w:type="dxa"/>
          </w:tcPr>
          <w:p w14:paraId="506EFA32" w14:textId="77777777" w:rsidR="00E34178" w:rsidRPr="0076221C" w:rsidRDefault="003D30E1" w:rsidP="0076221C">
            <w:r w:rsidRPr="0076221C">
              <w:t xml:space="preserve">Driftsutgifter </w:t>
            </w:r>
          </w:p>
        </w:tc>
        <w:tc>
          <w:tcPr>
            <w:tcW w:w="1520" w:type="dxa"/>
          </w:tcPr>
          <w:p w14:paraId="4C813564" w14:textId="77777777" w:rsidR="00E34178" w:rsidRPr="0076221C" w:rsidRDefault="003D30E1" w:rsidP="0076221C">
            <w:r w:rsidRPr="0076221C">
              <w:t xml:space="preserve"> 6 450 000</w:t>
            </w:r>
          </w:p>
        </w:tc>
        <w:tc>
          <w:tcPr>
            <w:tcW w:w="1120" w:type="dxa"/>
          </w:tcPr>
          <w:p w14:paraId="13EA2661" w14:textId="77777777" w:rsidR="00E34178" w:rsidRPr="0076221C" w:rsidRDefault="003D30E1" w:rsidP="0076221C">
            <w:r w:rsidRPr="0076221C">
              <w:t xml:space="preserve"> </w:t>
            </w:r>
            <w:proofErr w:type="spellStart"/>
            <w:r w:rsidRPr="0076221C">
              <w:t>lønnsoppg</w:t>
            </w:r>
            <w:proofErr w:type="spellEnd"/>
          </w:p>
        </w:tc>
        <w:tc>
          <w:tcPr>
            <w:tcW w:w="1120" w:type="dxa"/>
          </w:tcPr>
          <w:p w14:paraId="18CF240B" w14:textId="77777777" w:rsidR="00E34178" w:rsidRPr="0076221C" w:rsidRDefault="00E34178" w:rsidP="0076221C"/>
        </w:tc>
        <w:tc>
          <w:tcPr>
            <w:tcW w:w="1240" w:type="dxa"/>
          </w:tcPr>
          <w:p w14:paraId="5DA67470" w14:textId="77777777" w:rsidR="00E34178" w:rsidRPr="0076221C" w:rsidRDefault="00E34178" w:rsidP="0076221C"/>
        </w:tc>
      </w:tr>
      <w:tr w:rsidR="00E34178" w:rsidRPr="0076221C" w14:paraId="002DE8FA" w14:textId="77777777" w:rsidTr="002B0003">
        <w:trPr>
          <w:trHeight w:val="380"/>
        </w:trPr>
        <w:tc>
          <w:tcPr>
            <w:tcW w:w="560" w:type="dxa"/>
          </w:tcPr>
          <w:p w14:paraId="562E4DB5" w14:textId="77777777" w:rsidR="00E34178" w:rsidRPr="0076221C" w:rsidRDefault="00E34178" w:rsidP="0076221C"/>
        </w:tc>
        <w:tc>
          <w:tcPr>
            <w:tcW w:w="560" w:type="dxa"/>
          </w:tcPr>
          <w:p w14:paraId="496809D2" w14:textId="77777777" w:rsidR="00E34178" w:rsidRPr="0076221C" w:rsidRDefault="003D30E1" w:rsidP="0076221C">
            <w:r w:rsidRPr="0076221C">
              <w:t xml:space="preserve"> 1</w:t>
            </w:r>
          </w:p>
        </w:tc>
        <w:tc>
          <w:tcPr>
            <w:tcW w:w="3780" w:type="dxa"/>
          </w:tcPr>
          <w:p w14:paraId="374D9ACD" w14:textId="77777777" w:rsidR="00E34178" w:rsidRPr="0076221C" w:rsidRDefault="003D30E1" w:rsidP="0076221C">
            <w:r w:rsidRPr="0076221C">
              <w:t xml:space="preserve">Driftsutgifter </w:t>
            </w:r>
          </w:p>
        </w:tc>
        <w:tc>
          <w:tcPr>
            <w:tcW w:w="1520" w:type="dxa"/>
          </w:tcPr>
          <w:p w14:paraId="37387853" w14:textId="77777777" w:rsidR="00E34178" w:rsidRPr="0076221C" w:rsidRDefault="003D30E1" w:rsidP="0076221C">
            <w:r w:rsidRPr="0076221C">
              <w:t xml:space="preserve"> 5 813 000</w:t>
            </w:r>
          </w:p>
        </w:tc>
        <w:tc>
          <w:tcPr>
            <w:tcW w:w="1120" w:type="dxa"/>
          </w:tcPr>
          <w:p w14:paraId="0C6CD76E" w14:textId="77777777" w:rsidR="00E34178" w:rsidRPr="0076221C" w:rsidRDefault="003D30E1" w:rsidP="0076221C">
            <w:r w:rsidRPr="0076221C">
              <w:t>p195/20-21</w:t>
            </w:r>
          </w:p>
        </w:tc>
        <w:tc>
          <w:tcPr>
            <w:tcW w:w="1120" w:type="dxa"/>
          </w:tcPr>
          <w:p w14:paraId="4691512E" w14:textId="77777777" w:rsidR="00E34178" w:rsidRPr="0076221C" w:rsidRDefault="003D30E1" w:rsidP="0076221C">
            <w:r w:rsidRPr="0076221C">
              <w:t xml:space="preserve"> i600/20-21</w:t>
            </w:r>
          </w:p>
        </w:tc>
        <w:tc>
          <w:tcPr>
            <w:tcW w:w="1240" w:type="dxa"/>
          </w:tcPr>
          <w:p w14:paraId="4FE430B8" w14:textId="77777777" w:rsidR="00E34178" w:rsidRPr="0076221C" w:rsidRDefault="00E34178" w:rsidP="0076221C"/>
        </w:tc>
      </w:tr>
      <w:tr w:rsidR="00E34178" w:rsidRPr="0076221C" w14:paraId="5788DE45" w14:textId="77777777" w:rsidTr="002B0003">
        <w:trPr>
          <w:trHeight w:val="380"/>
        </w:trPr>
        <w:tc>
          <w:tcPr>
            <w:tcW w:w="560" w:type="dxa"/>
          </w:tcPr>
          <w:p w14:paraId="7C4F6209" w14:textId="77777777" w:rsidR="00E34178" w:rsidRPr="0076221C" w:rsidRDefault="00E34178" w:rsidP="0076221C"/>
        </w:tc>
        <w:tc>
          <w:tcPr>
            <w:tcW w:w="560" w:type="dxa"/>
          </w:tcPr>
          <w:p w14:paraId="0C70DB5A" w14:textId="77777777" w:rsidR="00E34178" w:rsidRPr="0076221C" w:rsidRDefault="003D30E1" w:rsidP="0076221C">
            <w:r w:rsidRPr="0076221C">
              <w:t xml:space="preserve"> 1</w:t>
            </w:r>
          </w:p>
        </w:tc>
        <w:tc>
          <w:tcPr>
            <w:tcW w:w="3780" w:type="dxa"/>
          </w:tcPr>
          <w:p w14:paraId="609BB2BB" w14:textId="77777777" w:rsidR="00E34178" w:rsidRPr="0076221C" w:rsidRDefault="003D30E1" w:rsidP="0076221C">
            <w:r w:rsidRPr="0076221C">
              <w:t xml:space="preserve">Driftsutgifter </w:t>
            </w:r>
          </w:p>
        </w:tc>
        <w:tc>
          <w:tcPr>
            <w:tcW w:w="1520" w:type="dxa"/>
          </w:tcPr>
          <w:p w14:paraId="5024A220" w14:textId="77777777" w:rsidR="00E34178" w:rsidRPr="0076221C" w:rsidRDefault="003D30E1" w:rsidP="0076221C">
            <w:r w:rsidRPr="0076221C">
              <w:t xml:space="preserve"> 3 550 000</w:t>
            </w:r>
          </w:p>
        </w:tc>
        <w:tc>
          <w:tcPr>
            <w:tcW w:w="1120" w:type="dxa"/>
          </w:tcPr>
          <w:p w14:paraId="286C7893" w14:textId="77777777" w:rsidR="00E34178" w:rsidRPr="0076221C" w:rsidRDefault="003D30E1" w:rsidP="0076221C">
            <w:r w:rsidRPr="0076221C">
              <w:t>p27/21-22</w:t>
            </w:r>
          </w:p>
        </w:tc>
        <w:tc>
          <w:tcPr>
            <w:tcW w:w="1120" w:type="dxa"/>
          </w:tcPr>
          <w:p w14:paraId="645A55CC" w14:textId="77777777" w:rsidR="00E34178" w:rsidRPr="0076221C" w:rsidRDefault="00E34178" w:rsidP="0076221C"/>
        </w:tc>
        <w:tc>
          <w:tcPr>
            <w:tcW w:w="1240" w:type="dxa"/>
          </w:tcPr>
          <w:p w14:paraId="789A6E5D" w14:textId="77777777" w:rsidR="00E34178" w:rsidRPr="0076221C" w:rsidRDefault="00E34178" w:rsidP="0076221C"/>
        </w:tc>
      </w:tr>
      <w:tr w:rsidR="00E34178" w:rsidRPr="0076221C" w14:paraId="360BD541" w14:textId="77777777" w:rsidTr="002B0003">
        <w:trPr>
          <w:trHeight w:val="380"/>
        </w:trPr>
        <w:tc>
          <w:tcPr>
            <w:tcW w:w="560" w:type="dxa"/>
          </w:tcPr>
          <w:p w14:paraId="38C3D9E7" w14:textId="77777777" w:rsidR="00E34178" w:rsidRPr="0076221C" w:rsidRDefault="003D30E1" w:rsidP="0076221C">
            <w:r w:rsidRPr="0076221C">
              <w:t xml:space="preserve"> 911</w:t>
            </w:r>
          </w:p>
        </w:tc>
        <w:tc>
          <w:tcPr>
            <w:tcW w:w="560" w:type="dxa"/>
          </w:tcPr>
          <w:p w14:paraId="4C8B4EC8" w14:textId="77777777" w:rsidR="00E34178" w:rsidRPr="0076221C" w:rsidRDefault="00E34178" w:rsidP="0076221C"/>
        </w:tc>
        <w:tc>
          <w:tcPr>
            <w:tcW w:w="3780" w:type="dxa"/>
          </w:tcPr>
          <w:p w14:paraId="175A1CA9" w14:textId="77777777" w:rsidR="00E34178" w:rsidRPr="0076221C" w:rsidRDefault="003D30E1" w:rsidP="0076221C">
            <w:r w:rsidRPr="0076221C">
              <w:t>Konkurransetilsynet:</w:t>
            </w:r>
          </w:p>
        </w:tc>
        <w:tc>
          <w:tcPr>
            <w:tcW w:w="1520" w:type="dxa"/>
          </w:tcPr>
          <w:p w14:paraId="770A363D" w14:textId="77777777" w:rsidR="00E34178" w:rsidRPr="0076221C" w:rsidRDefault="00E34178" w:rsidP="0076221C"/>
        </w:tc>
        <w:tc>
          <w:tcPr>
            <w:tcW w:w="1120" w:type="dxa"/>
          </w:tcPr>
          <w:p w14:paraId="5DCFC0DD" w14:textId="77777777" w:rsidR="00E34178" w:rsidRPr="0076221C" w:rsidRDefault="00E34178" w:rsidP="0076221C"/>
        </w:tc>
        <w:tc>
          <w:tcPr>
            <w:tcW w:w="1120" w:type="dxa"/>
          </w:tcPr>
          <w:p w14:paraId="0626BE1F" w14:textId="77777777" w:rsidR="00E34178" w:rsidRPr="0076221C" w:rsidRDefault="00E34178" w:rsidP="0076221C"/>
        </w:tc>
        <w:tc>
          <w:tcPr>
            <w:tcW w:w="1240" w:type="dxa"/>
          </w:tcPr>
          <w:p w14:paraId="17586AF4" w14:textId="77777777" w:rsidR="00E34178" w:rsidRPr="0076221C" w:rsidRDefault="00E34178" w:rsidP="0076221C"/>
        </w:tc>
      </w:tr>
      <w:tr w:rsidR="00E34178" w:rsidRPr="0076221C" w14:paraId="5EBD436F" w14:textId="77777777" w:rsidTr="002B0003">
        <w:trPr>
          <w:trHeight w:val="380"/>
        </w:trPr>
        <w:tc>
          <w:tcPr>
            <w:tcW w:w="560" w:type="dxa"/>
          </w:tcPr>
          <w:p w14:paraId="7F00E471" w14:textId="77777777" w:rsidR="00E34178" w:rsidRPr="0076221C" w:rsidRDefault="00E34178" w:rsidP="0076221C"/>
        </w:tc>
        <w:tc>
          <w:tcPr>
            <w:tcW w:w="560" w:type="dxa"/>
          </w:tcPr>
          <w:p w14:paraId="6048CE57" w14:textId="77777777" w:rsidR="00E34178" w:rsidRPr="0076221C" w:rsidRDefault="003D30E1" w:rsidP="0076221C">
            <w:r w:rsidRPr="0076221C">
              <w:t xml:space="preserve"> 1</w:t>
            </w:r>
          </w:p>
        </w:tc>
        <w:tc>
          <w:tcPr>
            <w:tcW w:w="3780" w:type="dxa"/>
          </w:tcPr>
          <w:p w14:paraId="6420D338" w14:textId="77777777" w:rsidR="00E34178" w:rsidRPr="0076221C" w:rsidRDefault="003D30E1" w:rsidP="0076221C">
            <w:r w:rsidRPr="0076221C">
              <w:t xml:space="preserve">Driftsutgifter </w:t>
            </w:r>
          </w:p>
        </w:tc>
        <w:tc>
          <w:tcPr>
            <w:tcW w:w="1520" w:type="dxa"/>
          </w:tcPr>
          <w:p w14:paraId="5A53EF99" w14:textId="77777777" w:rsidR="00E34178" w:rsidRPr="0076221C" w:rsidRDefault="003D30E1" w:rsidP="0076221C">
            <w:r w:rsidRPr="0076221C">
              <w:t xml:space="preserve"> 2 290 000</w:t>
            </w:r>
          </w:p>
        </w:tc>
        <w:tc>
          <w:tcPr>
            <w:tcW w:w="1120" w:type="dxa"/>
          </w:tcPr>
          <w:p w14:paraId="611B9BC5" w14:textId="77777777" w:rsidR="00E34178" w:rsidRPr="0076221C" w:rsidRDefault="003D30E1" w:rsidP="0076221C">
            <w:r w:rsidRPr="0076221C">
              <w:t xml:space="preserve"> </w:t>
            </w:r>
            <w:proofErr w:type="spellStart"/>
            <w:r w:rsidRPr="0076221C">
              <w:t>lønnsoppg</w:t>
            </w:r>
            <w:proofErr w:type="spellEnd"/>
          </w:p>
        </w:tc>
        <w:tc>
          <w:tcPr>
            <w:tcW w:w="1120" w:type="dxa"/>
          </w:tcPr>
          <w:p w14:paraId="7B33B093" w14:textId="77777777" w:rsidR="00E34178" w:rsidRPr="0076221C" w:rsidRDefault="00E34178" w:rsidP="0076221C"/>
        </w:tc>
        <w:tc>
          <w:tcPr>
            <w:tcW w:w="1240" w:type="dxa"/>
          </w:tcPr>
          <w:p w14:paraId="0909F9B5" w14:textId="77777777" w:rsidR="00E34178" w:rsidRPr="0076221C" w:rsidRDefault="00E34178" w:rsidP="0076221C"/>
        </w:tc>
      </w:tr>
      <w:tr w:rsidR="00E34178" w:rsidRPr="0076221C" w14:paraId="62508678" w14:textId="77777777" w:rsidTr="002B0003">
        <w:trPr>
          <w:trHeight w:val="640"/>
        </w:trPr>
        <w:tc>
          <w:tcPr>
            <w:tcW w:w="560" w:type="dxa"/>
          </w:tcPr>
          <w:p w14:paraId="1DD0D962" w14:textId="77777777" w:rsidR="00E34178" w:rsidRPr="0076221C" w:rsidRDefault="00E34178" w:rsidP="0076221C"/>
        </w:tc>
        <w:tc>
          <w:tcPr>
            <w:tcW w:w="560" w:type="dxa"/>
          </w:tcPr>
          <w:p w14:paraId="70305931" w14:textId="77777777" w:rsidR="00E34178" w:rsidRPr="0076221C" w:rsidRDefault="003D30E1" w:rsidP="0076221C">
            <w:r w:rsidRPr="0076221C">
              <w:t xml:space="preserve"> 70</w:t>
            </w:r>
          </w:p>
        </w:tc>
        <w:tc>
          <w:tcPr>
            <w:tcW w:w="3780" w:type="dxa"/>
          </w:tcPr>
          <w:p w14:paraId="09DAAFC7" w14:textId="77777777" w:rsidR="00E34178" w:rsidRPr="0076221C" w:rsidRDefault="003D30E1" w:rsidP="0076221C">
            <w:r w:rsidRPr="0076221C">
              <w:t xml:space="preserve">Tilskudd til konkurransefaglig forskning, </w:t>
            </w:r>
            <w:r w:rsidRPr="003D30E1">
              <w:rPr>
                <w:rStyle w:val="kursiv0"/>
              </w:rPr>
              <w:t>kan overføres</w:t>
            </w:r>
          </w:p>
        </w:tc>
        <w:tc>
          <w:tcPr>
            <w:tcW w:w="1520" w:type="dxa"/>
          </w:tcPr>
          <w:p w14:paraId="25962C41" w14:textId="77777777" w:rsidR="00E34178" w:rsidRPr="0076221C" w:rsidRDefault="003D30E1" w:rsidP="0076221C">
            <w:r w:rsidRPr="0076221C">
              <w:t xml:space="preserve"> 3 000 000</w:t>
            </w:r>
          </w:p>
        </w:tc>
        <w:tc>
          <w:tcPr>
            <w:tcW w:w="1120" w:type="dxa"/>
          </w:tcPr>
          <w:p w14:paraId="0D2C6D9E" w14:textId="77777777" w:rsidR="00E34178" w:rsidRPr="0076221C" w:rsidRDefault="003D30E1" w:rsidP="0076221C">
            <w:r w:rsidRPr="0076221C">
              <w:t>p195/20-21</w:t>
            </w:r>
          </w:p>
        </w:tc>
        <w:tc>
          <w:tcPr>
            <w:tcW w:w="1120" w:type="dxa"/>
          </w:tcPr>
          <w:p w14:paraId="7C75FC1E" w14:textId="77777777" w:rsidR="00E34178" w:rsidRPr="0076221C" w:rsidRDefault="003D30E1" w:rsidP="0076221C">
            <w:r w:rsidRPr="0076221C">
              <w:t xml:space="preserve"> i600/20-21</w:t>
            </w:r>
          </w:p>
        </w:tc>
        <w:tc>
          <w:tcPr>
            <w:tcW w:w="1240" w:type="dxa"/>
          </w:tcPr>
          <w:p w14:paraId="5556142B" w14:textId="77777777" w:rsidR="00E34178" w:rsidRPr="0076221C" w:rsidRDefault="00E34178" w:rsidP="0076221C"/>
        </w:tc>
      </w:tr>
      <w:tr w:rsidR="00E34178" w:rsidRPr="0076221C" w14:paraId="6BCD8FFD" w14:textId="77777777" w:rsidTr="002B0003">
        <w:trPr>
          <w:trHeight w:val="380"/>
        </w:trPr>
        <w:tc>
          <w:tcPr>
            <w:tcW w:w="560" w:type="dxa"/>
          </w:tcPr>
          <w:p w14:paraId="4643830F" w14:textId="77777777" w:rsidR="00E34178" w:rsidRPr="0076221C" w:rsidRDefault="003D30E1" w:rsidP="0076221C">
            <w:r w:rsidRPr="0076221C">
              <w:t xml:space="preserve"> 912</w:t>
            </w:r>
          </w:p>
        </w:tc>
        <w:tc>
          <w:tcPr>
            <w:tcW w:w="560" w:type="dxa"/>
          </w:tcPr>
          <w:p w14:paraId="2707ABA5" w14:textId="77777777" w:rsidR="00E34178" w:rsidRPr="0076221C" w:rsidRDefault="00E34178" w:rsidP="0076221C"/>
        </w:tc>
        <w:tc>
          <w:tcPr>
            <w:tcW w:w="3780" w:type="dxa"/>
          </w:tcPr>
          <w:p w14:paraId="6C50A092" w14:textId="77777777" w:rsidR="00E34178" w:rsidRPr="0076221C" w:rsidRDefault="003D30E1" w:rsidP="0076221C">
            <w:r w:rsidRPr="0076221C">
              <w:t>Klagenemndssekretariatet:</w:t>
            </w:r>
          </w:p>
        </w:tc>
        <w:tc>
          <w:tcPr>
            <w:tcW w:w="1520" w:type="dxa"/>
          </w:tcPr>
          <w:p w14:paraId="6C2CF3C0" w14:textId="77777777" w:rsidR="00E34178" w:rsidRPr="0076221C" w:rsidRDefault="00E34178" w:rsidP="0076221C"/>
        </w:tc>
        <w:tc>
          <w:tcPr>
            <w:tcW w:w="1120" w:type="dxa"/>
          </w:tcPr>
          <w:p w14:paraId="1390108D" w14:textId="77777777" w:rsidR="00E34178" w:rsidRPr="0076221C" w:rsidRDefault="00E34178" w:rsidP="0076221C"/>
        </w:tc>
        <w:tc>
          <w:tcPr>
            <w:tcW w:w="1120" w:type="dxa"/>
          </w:tcPr>
          <w:p w14:paraId="18D7B82F" w14:textId="77777777" w:rsidR="00E34178" w:rsidRPr="0076221C" w:rsidRDefault="00E34178" w:rsidP="0076221C"/>
        </w:tc>
        <w:tc>
          <w:tcPr>
            <w:tcW w:w="1240" w:type="dxa"/>
          </w:tcPr>
          <w:p w14:paraId="26C19714" w14:textId="77777777" w:rsidR="00E34178" w:rsidRPr="0076221C" w:rsidRDefault="00E34178" w:rsidP="0076221C"/>
        </w:tc>
      </w:tr>
      <w:tr w:rsidR="00E34178" w:rsidRPr="0076221C" w14:paraId="4DDA26DA" w14:textId="77777777" w:rsidTr="002B0003">
        <w:trPr>
          <w:trHeight w:val="380"/>
        </w:trPr>
        <w:tc>
          <w:tcPr>
            <w:tcW w:w="560" w:type="dxa"/>
          </w:tcPr>
          <w:p w14:paraId="4819BFD1" w14:textId="77777777" w:rsidR="00E34178" w:rsidRPr="0076221C" w:rsidRDefault="00E34178" w:rsidP="0076221C"/>
        </w:tc>
        <w:tc>
          <w:tcPr>
            <w:tcW w:w="560" w:type="dxa"/>
          </w:tcPr>
          <w:p w14:paraId="1EE085C7" w14:textId="77777777" w:rsidR="00E34178" w:rsidRPr="0076221C" w:rsidRDefault="003D30E1" w:rsidP="0076221C">
            <w:r w:rsidRPr="0076221C">
              <w:t xml:space="preserve"> 1</w:t>
            </w:r>
          </w:p>
        </w:tc>
        <w:tc>
          <w:tcPr>
            <w:tcW w:w="3780" w:type="dxa"/>
          </w:tcPr>
          <w:p w14:paraId="2678D665" w14:textId="77777777" w:rsidR="00E34178" w:rsidRPr="0076221C" w:rsidRDefault="003D30E1" w:rsidP="0076221C">
            <w:r w:rsidRPr="0076221C">
              <w:t xml:space="preserve">Driftsutgifter </w:t>
            </w:r>
          </w:p>
        </w:tc>
        <w:tc>
          <w:tcPr>
            <w:tcW w:w="1520" w:type="dxa"/>
          </w:tcPr>
          <w:p w14:paraId="04C5B5E4" w14:textId="77777777" w:rsidR="00E34178" w:rsidRPr="0076221C" w:rsidRDefault="003D30E1" w:rsidP="0076221C">
            <w:r w:rsidRPr="0076221C">
              <w:t xml:space="preserve"> -200 000</w:t>
            </w:r>
          </w:p>
        </w:tc>
        <w:tc>
          <w:tcPr>
            <w:tcW w:w="1120" w:type="dxa"/>
          </w:tcPr>
          <w:p w14:paraId="2FDF8D19" w14:textId="77777777" w:rsidR="00E34178" w:rsidRPr="0076221C" w:rsidRDefault="003D30E1" w:rsidP="0076221C">
            <w:r w:rsidRPr="0076221C">
              <w:t>p195/20-21</w:t>
            </w:r>
          </w:p>
        </w:tc>
        <w:tc>
          <w:tcPr>
            <w:tcW w:w="1120" w:type="dxa"/>
          </w:tcPr>
          <w:p w14:paraId="2E34C46F" w14:textId="77777777" w:rsidR="00E34178" w:rsidRPr="0076221C" w:rsidRDefault="003D30E1" w:rsidP="0076221C">
            <w:r w:rsidRPr="0076221C">
              <w:t xml:space="preserve"> i600/20-21</w:t>
            </w:r>
          </w:p>
        </w:tc>
        <w:tc>
          <w:tcPr>
            <w:tcW w:w="1240" w:type="dxa"/>
          </w:tcPr>
          <w:p w14:paraId="3960B3B0" w14:textId="77777777" w:rsidR="00E34178" w:rsidRPr="0076221C" w:rsidRDefault="00E34178" w:rsidP="0076221C"/>
        </w:tc>
      </w:tr>
      <w:tr w:rsidR="00E34178" w:rsidRPr="0076221C" w14:paraId="3B98B379" w14:textId="77777777" w:rsidTr="002B0003">
        <w:trPr>
          <w:trHeight w:val="580"/>
        </w:trPr>
        <w:tc>
          <w:tcPr>
            <w:tcW w:w="560" w:type="dxa"/>
          </w:tcPr>
          <w:p w14:paraId="451150B6" w14:textId="77777777" w:rsidR="00E34178" w:rsidRPr="0076221C" w:rsidRDefault="00E34178" w:rsidP="0076221C"/>
        </w:tc>
        <w:tc>
          <w:tcPr>
            <w:tcW w:w="560" w:type="dxa"/>
          </w:tcPr>
          <w:p w14:paraId="445235F3" w14:textId="77777777" w:rsidR="00E34178" w:rsidRPr="0076221C" w:rsidRDefault="003D30E1" w:rsidP="0076221C">
            <w:r w:rsidRPr="0076221C">
              <w:t xml:space="preserve"> 1</w:t>
            </w:r>
          </w:p>
        </w:tc>
        <w:tc>
          <w:tcPr>
            <w:tcW w:w="3780" w:type="dxa"/>
          </w:tcPr>
          <w:p w14:paraId="20EC9155" w14:textId="77777777" w:rsidR="00E34178" w:rsidRPr="0076221C" w:rsidRDefault="003D30E1" w:rsidP="0076221C">
            <w:r w:rsidRPr="0076221C">
              <w:t xml:space="preserve">Driftsutgifter </w:t>
            </w:r>
          </w:p>
        </w:tc>
        <w:tc>
          <w:tcPr>
            <w:tcW w:w="1520" w:type="dxa"/>
          </w:tcPr>
          <w:p w14:paraId="2E902C7E" w14:textId="77777777" w:rsidR="00E34178" w:rsidRPr="0076221C" w:rsidRDefault="003D30E1" w:rsidP="0076221C">
            <w:r w:rsidRPr="0076221C">
              <w:t xml:space="preserve"> 645 000</w:t>
            </w:r>
          </w:p>
        </w:tc>
        <w:tc>
          <w:tcPr>
            <w:tcW w:w="1120" w:type="dxa"/>
          </w:tcPr>
          <w:p w14:paraId="6C07A39B" w14:textId="77777777" w:rsidR="00E34178" w:rsidRPr="0076221C" w:rsidRDefault="003D30E1" w:rsidP="0076221C">
            <w:r w:rsidRPr="0076221C">
              <w:t xml:space="preserve"> </w:t>
            </w:r>
            <w:proofErr w:type="spellStart"/>
            <w:r w:rsidRPr="0076221C">
              <w:t>lønnsoppg</w:t>
            </w:r>
            <w:proofErr w:type="spellEnd"/>
          </w:p>
        </w:tc>
        <w:tc>
          <w:tcPr>
            <w:tcW w:w="1120" w:type="dxa"/>
          </w:tcPr>
          <w:p w14:paraId="7C1C563C" w14:textId="77777777" w:rsidR="00E34178" w:rsidRPr="0076221C" w:rsidRDefault="00E34178" w:rsidP="0076221C"/>
        </w:tc>
        <w:tc>
          <w:tcPr>
            <w:tcW w:w="1240" w:type="dxa"/>
          </w:tcPr>
          <w:p w14:paraId="66252F69" w14:textId="77777777" w:rsidR="00E34178" w:rsidRPr="0076221C" w:rsidRDefault="00E34178" w:rsidP="0076221C"/>
        </w:tc>
      </w:tr>
      <w:tr w:rsidR="00E34178" w:rsidRPr="0076221C" w14:paraId="1671B084" w14:textId="77777777" w:rsidTr="002B0003">
        <w:trPr>
          <w:trHeight w:val="380"/>
        </w:trPr>
        <w:tc>
          <w:tcPr>
            <w:tcW w:w="560" w:type="dxa"/>
          </w:tcPr>
          <w:p w14:paraId="6C2A0B1C" w14:textId="77777777" w:rsidR="00E34178" w:rsidRPr="0076221C" w:rsidRDefault="003D30E1" w:rsidP="0076221C">
            <w:r w:rsidRPr="0076221C">
              <w:t xml:space="preserve"> 913</w:t>
            </w:r>
          </w:p>
        </w:tc>
        <w:tc>
          <w:tcPr>
            <w:tcW w:w="560" w:type="dxa"/>
          </w:tcPr>
          <w:p w14:paraId="23F92F6E" w14:textId="77777777" w:rsidR="00E34178" w:rsidRPr="0076221C" w:rsidRDefault="00E34178" w:rsidP="0076221C"/>
        </w:tc>
        <w:tc>
          <w:tcPr>
            <w:tcW w:w="3780" w:type="dxa"/>
          </w:tcPr>
          <w:p w14:paraId="299D44FC" w14:textId="77777777" w:rsidR="00E34178" w:rsidRPr="0076221C" w:rsidRDefault="003D30E1" w:rsidP="0076221C">
            <w:r w:rsidRPr="0076221C">
              <w:t>Dagligvaretilsynet:</w:t>
            </w:r>
          </w:p>
        </w:tc>
        <w:tc>
          <w:tcPr>
            <w:tcW w:w="1520" w:type="dxa"/>
          </w:tcPr>
          <w:p w14:paraId="116C4FF7" w14:textId="77777777" w:rsidR="00E34178" w:rsidRPr="0076221C" w:rsidRDefault="00E34178" w:rsidP="0076221C"/>
        </w:tc>
        <w:tc>
          <w:tcPr>
            <w:tcW w:w="1120" w:type="dxa"/>
          </w:tcPr>
          <w:p w14:paraId="03447719" w14:textId="77777777" w:rsidR="00E34178" w:rsidRPr="0076221C" w:rsidRDefault="00E34178" w:rsidP="0076221C"/>
        </w:tc>
        <w:tc>
          <w:tcPr>
            <w:tcW w:w="1120" w:type="dxa"/>
          </w:tcPr>
          <w:p w14:paraId="7499AEAE" w14:textId="77777777" w:rsidR="00E34178" w:rsidRPr="0076221C" w:rsidRDefault="00E34178" w:rsidP="0076221C"/>
        </w:tc>
        <w:tc>
          <w:tcPr>
            <w:tcW w:w="1240" w:type="dxa"/>
          </w:tcPr>
          <w:p w14:paraId="46CF36AF" w14:textId="77777777" w:rsidR="00E34178" w:rsidRPr="0076221C" w:rsidRDefault="00E34178" w:rsidP="0076221C"/>
        </w:tc>
      </w:tr>
      <w:tr w:rsidR="00E34178" w:rsidRPr="0076221C" w14:paraId="58BC0283" w14:textId="77777777" w:rsidTr="002B0003">
        <w:trPr>
          <w:trHeight w:val="380"/>
        </w:trPr>
        <w:tc>
          <w:tcPr>
            <w:tcW w:w="560" w:type="dxa"/>
          </w:tcPr>
          <w:p w14:paraId="228D82BC" w14:textId="77777777" w:rsidR="00E34178" w:rsidRPr="0076221C" w:rsidRDefault="00E34178" w:rsidP="0076221C"/>
        </w:tc>
        <w:tc>
          <w:tcPr>
            <w:tcW w:w="560" w:type="dxa"/>
          </w:tcPr>
          <w:p w14:paraId="29DD246A" w14:textId="77777777" w:rsidR="00E34178" w:rsidRPr="0076221C" w:rsidRDefault="003D30E1" w:rsidP="0076221C">
            <w:r w:rsidRPr="0076221C">
              <w:t xml:space="preserve"> 1</w:t>
            </w:r>
          </w:p>
        </w:tc>
        <w:tc>
          <w:tcPr>
            <w:tcW w:w="3780" w:type="dxa"/>
          </w:tcPr>
          <w:p w14:paraId="23CAC03D" w14:textId="77777777" w:rsidR="00E34178" w:rsidRPr="0076221C" w:rsidRDefault="003D30E1" w:rsidP="0076221C">
            <w:r w:rsidRPr="0076221C">
              <w:t xml:space="preserve">Driftsutgifter </w:t>
            </w:r>
          </w:p>
        </w:tc>
        <w:tc>
          <w:tcPr>
            <w:tcW w:w="1520" w:type="dxa"/>
          </w:tcPr>
          <w:p w14:paraId="343DB3CF" w14:textId="77777777" w:rsidR="00E34178" w:rsidRPr="0076221C" w:rsidRDefault="003D30E1" w:rsidP="0076221C">
            <w:r w:rsidRPr="0076221C">
              <w:t xml:space="preserve"> 90 000</w:t>
            </w:r>
          </w:p>
        </w:tc>
        <w:tc>
          <w:tcPr>
            <w:tcW w:w="1120" w:type="dxa"/>
          </w:tcPr>
          <w:p w14:paraId="3E27E943" w14:textId="77777777" w:rsidR="00E34178" w:rsidRPr="0076221C" w:rsidRDefault="003D30E1" w:rsidP="0076221C">
            <w:r w:rsidRPr="0076221C">
              <w:t xml:space="preserve"> </w:t>
            </w:r>
            <w:proofErr w:type="spellStart"/>
            <w:r w:rsidRPr="0076221C">
              <w:t>lønnsoppg</w:t>
            </w:r>
            <w:proofErr w:type="spellEnd"/>
          </w:p>
        </w:tc>
        <w:tc>
          <w:tcPr>
            <w:tcW w:w="1120" w:type="dxa"/>
          </w:tcPr>
          <w:p w14:paraId="1C2C79BF" w14:textId="77777777" w:rsidR="00E34178" w:rsidRPr="0076221C" w:rsidRDefault="00E34178" w:rsidP="0076221C"/>
        </w:tc>
        <w:tc>
          <w:tcPr>
            <w:tcW w:w="1240" w:type="dxa"/>
          </w:tcPr>
          <w:p w14:paraId="71475605" w14:textId="77777777" w:rsidR="00E34178" w:rsidRPr="0076221C" w:rsidRDefault="00E34178" w:rsidP="0076221C"/>
        </w:tc>
      </w:tr>
      <w:tr w:rsidR="00E34178" w:rsidRPr="0076221C" w14:paraId="47E6F272" w14:textId="77777777" w:rsidTr="002B0003">
        <w:trPr>
          <w:trHeight w:val="380"/>
        </w:trPr>
        <w:tc>
          <w:tcPr>
            <w:tcW w:w="560" w:type="dxa"/>
          </w:tcPr>
          <w:p w14:paraId="3FB94FCE" w14:textId="77777777" w:rsidR="00E34178" w:rsidRPr="0076221C" w:rsidRDefault="003D30E1" w:rsidP="0076221C">
            <w:r w:rsidRPr="0076221C">
              <w:t xml:space="preserve"> 915</w:t>
            </w:r>
          </w:p>
        </w:tc>
        <w:tc>
          <w:tcPr>
            <w:tcW w:w="560" w:type="dxa"/>
          </w:tcPr>
          <w:p w14:paraId="4337611C" w14:textId="77777777" w:rsidR="00E34178" w:rsidRPr="0076221C" w:rsidRDefault="00E34178" w:rsidP="0076221C"/>
        </w:tc>
        <w:tc>
          <w:tcPr>
            <w:tcW w:w="3780" w:type="dxa"/>
          </w:tcPr>
          <w:p w14:paraId="3E954FC1" w14:textId="77777777" w:rsidR="00E34178" w:rsidRPr="0076221C" w:rsidRDefault="003D30E1" w:rsidP="0076221C">
            <w:r w:rsidRPr="0076221C">
              <w:t>Regelrådet:</w:t>
            </w:r>
          </w:p>
        </w:tc>
        <w:tc>
          <w:tcPr>
            <w:tcW w:w="1520" w:type="dxa"/>
          </w:tcPr>
          <w:p w14:paraId="01217E20" w14:textId="77777777" w:rsidR="00E34178" w:rsidRPr="0076221C" w:rsidRDefault="00E34178" w:rsidP="0076221C"/>
        </w:tc>
        <w:tc>
          <w:tcPr>
            <w:tcW w:w="1120" w:type="dxa"/>
          </w:tcPr>
          <w:p w14:paraId="7CF05163" w14:textId="77777777" w:rsidR="00E34178" w:rsidRPr="0076221C" w:rsidRDefault="00E34178" w:rsidP="0076221C"/>
        </w:tc>
        <w:tc>
          <w:tcPr>
            <w:tcW w:w="1120" w:type="dxa"/>
          </w:tcPr>
          <w:p w14:paraId="2A6F32E9" w14:textId="77777777" w:rsidR="00E34178" w:rsidRPr="0076221C" w:rsidRDefault="00E34178" w:rsidP="0076221C"/>
        </w:tc>
        <w:tc>
          <w:tcPr>
            <w:tcW w:w="1240" w:type="dxa"/>
          </w:tcPr>
          <w:p w14:paraId="0700E1E6" w14:textId="77777777" w:rsidR="00E34178" w:rsidRPr="0076221C" w:rsidRDefault="00E34178" w:rsidP="0076221C"/>
        </w:tc>
      </w:tr>
      <w:tr w:rsidR="00E34178" w:rsidRPr="0076221C" w14:paraId="4A247DA3" w14:textId="77777777" w:rsidTr="002B0003">
        <w:trPr>
          <w:trHeight w:val="380"/>
        </w:trPr>
        <w:tc>
          <w:tcPr>
            <w:tcW w:w="560" w:type="dxa"/>
          </w:tcPr>
          <w:p w14:paraId="01EFDA9B" w14:textId="77777777" w:rsidR="00E34178" w:rsidRPr="0076221C" w:rsidRDefault="00E34178" w:rsidP="0076221C"/>
        </w:tc>
        <w:tc>
          <w:tcPr>
            <w:tcW w:w="560" w:type="dxa"/>
          </w:tcPr>
          <w:p w14:paraId="69A221F4" w14:textId="77777777" w:rsidR="00E34178" w:rsidRPr="0076221C" w:rsidRDefault="003D30E1" w:rsidP="0076221C">
            <w:r w:rsidRPr="0076221C">
              <w:t xml:space="preserve"> 1</w:t>
            </w:r>
          </w:p>
        </w:tc>
        <w:tc>
          <w:tcPr>
            <w:tcW w:w="3780" w:type="dxa"/>
          </w:tcPr>
          <w:p w14:paraId="0BFD8FF2" w14:textId="77777777" w:rsidR="00E34178" w:rsidRPr="0076221C" w:rsidRDefault="003D30E1" w:rsidP="0076221C">
            <w:r w:rsidRPr="0076221C">
              <w:t xml:space="preserve">Driftsutgifter </w:t>
            </w:r>
          </w:p>
        </w:tc>
        <w:tc>
          <w:tcPr>
            <w:tcW w:w="1520" w:type="dxa"/>
          </w:tcPr>
          <w:p w14:paraId="1987FC86" w14:textId="77777777" w:rsidR="00E34178" w:rsidRPr="0076221C" w:rsidRDefault="003D30E1" w:rsidP="0076221C">
            <w:r w:rsidRPr="0076221C">
              <w:t xml:space="preserve"> 190 000</w:t>
            </w:r>
          </w:p>
        </w:tc>
        <w:tc>
          <w:tcPr>
            <w:tcW w:w="1120" w:type="dxa"/>
          </w:tcPr>
          <w:p w14:paraId="10EF70B5" w14:textId="77777777" w:rsidR="00E34178" w:rsidRPr="0076221C" w:rsidRDefault="003D30E1" w:rsidP="0076221C">
            <w:r w:rsidRPr="0076221C">
              <w:t xml:space="preserve"> </w:t>
            </w:r>
            <w:proofErr w:type="spellStart"/>
            <w:r w:rsidRPr="0076221C">
              <w:t>lønnsoppg</w:t>
            </w:r>
            <w:proofErr w:type="spellEnd"/>
          </w:p>
        </w:tc>
        <w:tc>
          <w:tcPr>
            <w:tcW w:w="1120" w:type="dxa"/>
          </w:tcPr>
          <w:p w14:paraId="4CC382EE" w14:textId="77777777" w:rsidR="00E34178" w:rsidRPr="0076221C" w:rsidRDefault="00E34178" w:rsidP="0076221C"/>
        </w:tc>
        <w:tc>
          <w:tcPr>
            <w:tcW w:w="1240" w:type="dxa"/>
          </w:tcPr>
          <w:p w14:paraId="0382C0A0" w14:textId="77777777" w:rsidR="00E34178" w:rsidRPr="0076221C" w:rsidRDefault="00E34178" w:rsidP="0076221C"/>
        </w:tc>
      </w:tr>
      <w:tr w:rsidR="00E34178" w:rsidRPr="0076221C" w14:paraId="3205FDEB" w14:textId="77777777" w:rsidTr="002B0003">
        <w:trPr>
          <w:trHeight w:val="380"/>
        </w:trPr>
        <w:tc>
          <w:tcPr>
            <w:tcW w:w="560" w:type="dxa"/>
          </w:tcPr>
          <w:p w14:paraId="74F4A2F0" w14:textId="77777777" w:rsidR="00E34178" w:rsidRPr="0076221C" w:rsidRDefault="003D30E1" w:rsidP="0076221C">
            <w:r w:rsidRPr="0076221C">
              <w:t xml:space="preserve"> 917</w:t>
            </w:r>
          </w:p>
        </w:tc>
        <w:tc>
          <w:tcPr>
            <w:tcW w:w="560" w:type="dxa"/>
          </w:tcPr>
          <w:p w14:paraId="681BD163" w14:textId="77777777" w:rsidR="00E34178" w:rsidRPr="0076221C" w:rsidRDefault="00E34178" w:rsidP="0076221C"/>
        </w:tc>
        <w:tc>
          <w:tcPr>
            <w:tcW w:w="3780" w:type="dxa"/>
          </w:tcPr>
          <w:p w14:paraId="0E3CBB14" w14:textId="77777777" w:rsidR="00E34178" w:rsidRPr="0076221C" w:rsidRDefault="003D30E1" w:rsidP="0076221C">
            <w:r w:rsidRPr="0076221C">
              <w:t>Fiskeridirektoratet:</w:t>
            </w:r>
          </w:p>
        </w:tc>
        <w:tc>
          <w:tcPr>
            <w:tcW w:w="1520" w:type="dxa"/>
          </w:tcPr>
          <w:p w14:paraId="4AE1A843" w14:textId="77777777" w:rsidR="00E34178" w:rsidRPr="0076221C" w:rsidRDefault="00E34178" w:rsidP="0076221C"/>
        </w:tc>
        <w:tc>
          <w:tcPr>
            <w:tcW w:w="1120" w:type="dxa"/>
          </w:tcPr>
          <w:p w14:paraId="4E00DC72" w14:textId="77777777" w:rsidR="00E34178" w:rsidRPr="0076221C" w:rsidRDefault="00E34178" w:rsidP="0076221C"/>
        </w:tc>
        <w:tc>
          <w:tcPr>
            <w:tcW w:w="1120" w:type="dxa"/>
          </w:tcPr>
          <w:p w14:paraId="1215CD8B" w14:textId="77777777" w:rsidR="00E34178" w:rsidRPr="0076221C" w:rsidRDefault="00E34178" w:rsidP="0076221C"/>
        </w:tc>
        <w:tc>
          <w:tcPr>
            <w:tcW w:w="1240" w:type="dxa"/>
          </w:tcPr>
          <w:p w14:paraId="697B15F3" w14:textId="77777777" w:rsidR="00E34178" w:rsidRPr="0076221C" w:rsidRDefault="00E34178" w:rsidP="0076221C"/>
        </w:tc>
      </w:tr>
      <w:tr w:rsidR="00E34178" w:rsidRPr="0076221C" w14:paraId="1B7E359E" w14:textId="77777777" w:rsidTr="002B0003">
        <w:trPr>
          <w:trHeight w:val="380"/>
        </w:trPr>
        <w:tc>
          <w:tcPr>
            <w:tcW w:w="560" w:type="dxa"/>
          </w:tcPr>
          <w:p w14:paraId="2AEAF6C4" w14:textId="77777777" w:rsidR="00E34178" w:rsidRPr="0076221C" w:rsidRDefault="00E34178" w:rsidP="0076221C"/>
        </w:tc>
        <w:tc>
          <w:tcPr>
            <w:tcW w:w="560" w:type="dxa"/>
          </w:tcPr>
          <w:p w14:paraId="1309813E" w14:textId="77777777" w:rsidR="00E34178" w:rsidRPr="0076221C" w:rsidRDefault="003D30E1" w:rsidP="0076221C">
            <w:r w:rsidRPr="0076221C">
              <w:t xml:space="preserve"> 1</w:t>
            </w:r>
          </w:p>
        </w:tc>
        <w:tc>
          <w:tcPr>
            <w:tcW w:w="3780" w:type="dxa"/>
          </w:tcPr>
          <w:p w14:paraId="6EAFD84D" w14:textId="77777777" w:rsidR="00E34178" w:rsidRPr="0076221C" w:rsidRDefault="003D30E1" w:rsidP="0076221C">
            <w:r w:rsidRPr="0076221C">
              <w:t xml:space="preserve">Driftsutgifter </w:t>
            </w:r>
          </w:p>
        </w:tc>
        <w:tc>
          <w:tcPr>
            <w:tcW w:w="1520" w:type="dxa"/>
          </w:tcPr>
          <w:p w14:paraId="6B09E553" w14:textId="77777777" w:rsidR="00E34178" w:rsidRPr="0076221C" w:rsidRDefault="003D30E1" w:rsidP="0076221C">
            <w:r w:rsidRPr="0076221C">
              <w:t xml:space="preserve"> -29 000 000</w:t>
            </w:r>
          </w:p>
        </w:tc>
        <w:tc>
          <w:tcPr>
            <w:tcW w:w="1120" w:type="dxa"/>
          </w:tcPr>
          <w:p w14:paraId="75AF9BF5" w14:textId="77777777" w:rsidR="00E34178" w:rsidRPr="0076221C" w:rsidRDefault="003D30E1" w:rsidP="0076221C">
            <w:r w:rsidRPr="0076221C">
              <w:t>p27/21-22</w:t>
            </w:r>
          </w:p>
        </w:tc>
        <w:tc>
          <w:tcPr>
            <w:tcW w:w="1120" w:type="dxa"/>
          </w:tcPr>
          <w:p w14:paraId="6CFEFB1D" w14:textId="77777777" w:rsidR="00E34178" w:rsidRPr="0076221C" w:rsidRDefault="00E34178" w:rsidP="0076221C"/>
        </w:tc>
        <w:tc>
          <w:tcPr>
            <w:tcW w:w="1240" w:type="dxa"/>
          </w:tcPr>
          <w:p w14:paraId="0CF48425" w14:textId="77777777" w:rsidR="00E34178" w:rsidRPr="0076221C" w:rsidRDefault="00E34178" w:rsidP="0076221C"/>
        </w:tc>
      </w:tr>
      <w:tr w:rsidR="00E34178" w:rsidRPr="0076221C" w14:paraId="492542E2" w14:textId="77777777" w:rsidTr="002B0003">
        <w:trPr>
          <w:trHeight w:val="380"/>
        </w:trPr>
        <w:tc>
          <w:tcPr>
            <w:tcW w:w="560" w:type="dxa"/>
          </w:tcPr>
          <w:p w14:paraId="53DBAE63" w14:textId="77777777" w:rsidR="00E34178" w:rsidRPr="0076221C" w:rsidRDefault="00E34178" w:rsidP="0076221C"/>
        </w:tc>
        <w:tc>
          <w:tcPr>
            <w:tcW w:w="560" w:type="dxa"/>
          </w:tcPr>
          <w:p w14:paraId="2DBDEA73" w14:textId="77777777" w:rsidR="00E34178" w:rsidRPr="0076221C" w:rsidRDefault="003D30E1" w:rsidP="0076221C">
            <w:r w:rsidRPr="0076221C">
              <w:t xml:space="preserve"> 1</w:t>
            </w:r>
          </w:p>
        </w:tc>
        <w:tc>
          <w:tcPr>
            <w:tcW w:w="3780" w:type="dxa"/>
          </w:tcPr>
          <w:p w14:paraId="69D8197D" w14:textId="77777777" w:rsidR="00E34178" w:rsidRPr="0076221C" w:rsidRDefault="003D30E1" w:rsidP="0076221C">
            <w:r w:rsidRPr="0076221C">
              <w:t xml:space="preserve">Driftsutgifter </w:t>
            </w:r>
          </w:p>
        </w:tc>
        <w:tc>
          <w:tcPr>
            <w:tcW w:w="1520" w:type="dxa"/>
          </w:tcPr>
          <w:p w14:paraId="2256B6D7" w14:textId="77777777" w:rsidR="00E34178" w:rsidRPr="0076221C" w:rsidRDefault="003D30E1" w:rsidP="0076221C">
            <w:r w:rsidRPr="0076221C">
              <w:t xml:space="preserve"> 10 900 000</w:t>
            </w:r>
          </w:p>
        </w:tc>
        <w:tc>
          <w:tcPr>
            <w:tcW w:w="1120" w:type="dxa"/>
          </w:tcPr>
          <w:p w14:paraId="73B11531" w14:textId="77777777" w:rsidR="00E34178" w:rsidRPr="0076221C" w:rsidRDefault="003D30E1" w:rsidP="0076221C">
            <w:r w:rsidRPr="0076221C">
              <w:t>p195/20-21</w:t>
            </w:r>
          </w:p>
        </w:tc>
        <w:tc>
          <w:tcPr>
            <w:tcW w:w="1120" w:type="dxa"/>
          </w:tcPr>
          <w:p w14:paraId="6B86F6C1" w14:textId="77777777" w:rsidR="00E34178" w:rsidRPr="0076221C" w:rsidRDefault="003D30E1" w:rsidP="0076221C">
            <w:r w:rsidRPr="0076221C">
              <w:t xml:space="preserve"> i600/20-21</w:t>
            </w:r>
          </w:p>
        </w:tc>
        <w:tc>
          <w:tcPr>
            <w:tcW w:w="1240" w:type="dxa"/>
          </w:tcPr>
          <w:p w14:paraId="33B530FE" w14:textId="77777777" w:rsidR="00E34178" w:rsidRPr="0076221C" w:rsidRDefault="00E34178" w:rsidP="0076221C"/>
        </w:tc>
      </w:tr>
      <w:tr w:rsidR="00E34178" w:rsidRPr="0076221C" w14:paraId="492A8335" w14:textId="77777777" w:rsidTr="002B0003">
        <w:trPr>
          <w:trHeight w:val="380"/>
        </w:trPr>
        <w:tc>
          <w:tcPr>
            <w:tcW w:w="560" w:type="dxa"/>
          </w:tcPr>
          <w:p w14:paraId="3583C44D" w14:textId="77777777" w:rsidR="00E34178" w:rsidRPr="0076221C" w:rsidRDefault="00E34178" w:rsidP="0076221C"/>
        </w:tc>
        <w:tc>
          <w:tcPr>
            <w:tcW w:w="560" w:type="dxa"/>
          </w:tcPr>
          <w:p w14:paraId="1B0E7C8A" w14:textId="77777777" w:rsidR="00E34178" w:rsidRPr="0076221C" w:rsidRDefault="003D30E1" w:rsidP="0076221C">
            <w:r w:rsidRPr="0076221C">
              <w:t xml:space="preserve"> 1</w:t>
            </w:r>
          </w:p>
        </w:tc>
        <w:tc>
          <w:tcPr>
            <w:tcW w:w="3780" w:type="dxa"/>
          </w:tcPr>
          <w:p w14:paraId="15CC8750" w14:textId="77777777" w:rsidR="00E34178" w:rsidRPr="0076221C" w:rsidRDefault="003D30E1" w:rsidP="0076221C">
            <w:r w:rsidRPr="0076221C">
              <w:t xml:space="preserve">Driftsutgifter </w:t>
            </w:r>
          </w:p>
        </w:tc>
        <w:tc>
          <w:tcPr>
            <w:tcW w:w="1520" w:type="dxa"/>
          </w:tcPr>
          <w:p w14:paraId="626FBEFC" w14:textId="77777777" w:rsidR="00E34178" w:rsidRPr="0076221C" w:rsidRDefault="003D30E1" w:rsidP="0076221C">
            <w:r w:rsidRPr="0076221C">
              <w:t xml:space="preserve"> 7 255 000</w:t>
            </w:r>
          </w:p>
        </w:tc>
        <w:tc>
          <w:tcPr>
            <w:tcW w:w="1120" w:type="dxa"/>
          </w:tcPr>
          <w:p w14:paraId="73FEA8DA" w14:textId="77777777" w:rsidR="00E34178" w:rsidRPr="0076221C" w:rsidRDefault="003D30E1" w:rsidP="0076221C">
            <w:r w:rsidRPr="0076221C">
              <w:t xml:space="preserve"> </w:t>
            </w:r>
            <w:proofErr w:type="spellStart"/>
            <w:r w:rsidRPr="0076221C">
              <w:t>lønnsoppg</w:t>
            </w:r>
            <w:proofErr w:type="spellEnd"/>
          </w:p>
        </w:tc>
        <w:tc>
          <w:tcPr>
            <w:tcW w:w="1120" w:type="dxa"/>
          </w:tcPr>
          <w:p w14:paraId="0BA0B533" w14:textId="77777777" w:rsidR="00E34178" w:rsidRPr="0076221C" w:rsidRDefault="00E34178" w:rsidP="0076221C"/>
        </w:tc>
        <w:tc>
          <w:tcPr>
            <w:tcW w:w="1240" w:type="dxa"/>
          </w:tcPr>
          <w:p w14:paraId="2F541EB3" w14:textId="77777777" w:rsidR="00E34178" w:rsidRPr="0076221C" w:rsidRDefault="00E34178" w:rsidP="0076221C"/>
        </w:tc>
      </w:tr>
      <w:tr w:rsidR="00E34178" w:rsidRPr="0076221C" w14:paraId="6B12D64B" w14:textId="77777777" w:rsidTr="002B0003">
        <w:trPr>
          <w:trHeight w:val="380"/>
        </w:trPr>
        <w:tc>
          <w:tcPr>
            <w:tcW w:w="560" w:type="dxa"/>
          </w:tcPr>
          <w:p w14:paraId="7EF85B59" w14:textId="77777777" w:rsidR="00E34178" w:rsidRPr="0076221C" w:rsidRDefault="00E34178" w:rsidP="0076221C"/>
        </w:tc>
        <w:tc>
          <w:tcPr>
            <w:tcW w:w="560" w:type="dxa"/>
          </w:tcPr>
          <w:p w14:paraId="18D55008" w14:textId="77777777" w:rsidR="00E34178" w:rsidRPr="0076221C" w:rsidRDefault="003D30E1" w:rsidP="0076221C">
            <w:r w:rsidRPr="0076221C">
              <w:t xml:space="preserve"> 21</w:t>
            </w:r>
          </w:p>
        </w:tc>
        <w:tc>
          <w:tcPr>
            <w:tcW w:w="3780" w:type="dxa"/>
          </w:tcPr>
          <w:p w14:paraId="4A6C0F8F" w14:textId="77777777" w:rsidR="00E34178" w:rsidRPr="0076221C" w:rsidRDefault="003D30E1" w:rsidP="0076221C">
            <w:r w:rsidRPr="0076221C">
              <w:t xml:space="preserve">Spesielle driftsutgifter </w:t>
            </w:r>
          </w:p>
        </w:tc>
        <w:tc>
          <w:tcPr>
            <w:tcW w:w="1520" w:type="dxa"/>
          </w:tcPr>
          <w:p w14:paraId="2E9DB3D2" w14:textId="77777777" w:rsidR="00E34178" w:rsidRPr="0076221C" w:rsidRDefault="003D30E1" w:rsidP="0076221C">
            <w:r w:rsidRPr="0076221C">
              <w:t xml:space="preserve"> -3 815 000</w:t>
            </w:r>
          </w:p>
        </w:tc>
        <w:tc>
          <w:tcPr>
            <w:tcW w:w="1120" w:type="dxa"/>
          </w:tcPr>
          <w:p w14:paraId="73085514" w14:textId="77777777" w:rsidR="00E34178" w:rsidRPr="0076221C" w:rsidRDefault="003D30E1" w:rsidP="0076221C">
            <w:r w:rsidRPr="0076221C">
              <w:t>p195/20-21</w:t>
            </w:r>
          </w:p>
        </w:tc>
        <w:tc>
          <w:tcPr>
            <w:tcW w:w="1120" w:type="dxa"/>
          </w:tcPr>
          <w:p w14:paraId="21B4DFA5" w14:textId="77777777" w:rsidR="00E34178" w:rsidRPr="0076221C" w:rsidRDefault="003D30E1" w:rsidP="0076221C">
            <w:r w:rsidRPr="0076221C">
              <w:t xml:space="preserve"> i600/20-21</w:t>
            </w:r>
          </w:p>
        </w:tc>
        <w:tc>
          <w:tcPr>
            <w:tcW w:w="1240" w:type="dxa"/>
          </w:tcPr>
          <w:p w14:paraId="32F48EB0" w14:textId="77777777" w:rsidR="00E34178" w:rsidRPr="0076221C" w:rsidRDefault="00E34178" w:rsidP="0076221C"/>
        </w:tc>
      </w:tr>
      <w:tr w:rsidR="00E34178" w:rsidRPr="0076221C" w14:paraId="3C053125" w14:textId="77777777" w:rsidTr="002B0003">
        <w:trPr>
          <w:trHeight w:val="640"/>
        </w:trPr>
        <w:tc>
          <w:tcPr>
            <w:tcW w:w="560" w:type="dxa"/>
          </w:tcPr>
          <w:p w14:paraId="4CB3EBB7" w14:textId="77777777" w:rsidR="00E34178" w:rsidRPr="0076221C" w:rsidRDefault="00E34178" w:rsidP="0076221C"/>
        </w:tc>
        <w:tc>
          <w:tcPr>
            <w:tcW w:w="560" w:type="dxa"/>
          </w:tcPr>
          <w:p w14:paraId="2D6697AF" w14:textId="77777777" w:rsidR="00E34178" w:rsidRPr="0076221C" w:rsidRDefault="003D30E1" w:rsidP="0076221C">
            <w:r w:rsidRPr="0076221C">
              <w:t xml:space="preserve"> 22</w:t>
            </w:r>
          </w:p>
        </w:tc>
        <w:tc>
          <w:tcPr>
            <w:tcW w:w="3780" w:type="dxa"/>
          </w:tcPr>
          <w:p w14:paraId="53D5E3FF" w14:textId="77777777" w:rsidR="00E34178" w:rsidRPr="0076221C" w:rsidRDefault="003D30E1" w:rsidP="0076221C">
            <w:r w:rsidRPr="0076221C">
              <w:t>Fiskeriforskning og -</w:t>
            </w:r>
            <w:proofErr w:type="gramStart"/>
            <w:r w:rsidRPr="0076221C">
              <w:t xml:space="preserve">overvåking,  </w:t>
            </w:r>
            <w:r w:rsidRPr="003D30E1">
              <w:rPr>
                <w:rStyle w:val="kursiv0"/>
              </w:rPr>
              <w:t>kan</w:t>
            </w:r>
            <w:proofErr w:type="gramEnd"/>
            <w:r w:rsidRPr="003D30E1">
              <w:rPr>
                <w:rStyle w:val="kursiv0"/>
              </w:rPr>
              <w:t xml:space="preserve"> overføres</w:t>
            </w:r>
          </w:p>
        </w:tc>
        <w:tc>
          <w:tcPr>
            <w:tcW w:w="1520" w:type="dxa"/>
          </w:tcPr>
          <w:p w14:paraId="4F989C28" w14:textId="77777777" w:rsidR="00E34178" w:rsidRPr="0076221C" w:rsidRDefault="003D30E1" w:rsidP="0076221C">
            <w:r w:rsidRPr="0076221C">
              <w:t xml:space="preserve"> -6 120 000</w:t>
            </w:r>
          </w:p>
        </w:tc>
        <w:tc>
          <w:tcPr>
            <w:tcW w:w="1120" w:type="dxa"/>
          </w:tcPr>
          <w:p w14:paraId="2CAB814D" w14:textId="77777777" w:rsidR="00E34178" w:rsidRPr="0076221C" w:rsidRDefault="003D30E1" w:rsidP="0076221C">
            <w:r w:rsidRPr="0076221C">
              <w:t>p27/21-22</w:t>
            </w:r>
          </w:p>
        </w:tc>
        <w:tc>
          <w:tcPr>
            <w:tcW w:w="1120" w:type="dxa"/>
          </w:tcPr>
          <w:p w14:paraId="4A8C277C" w14:textId="77777777" w:rsidR="00E34178" w:rsidRPr="0076221C" w:rsidRDefault="00E34178" w:rsidP="0076221C"/>
        </w:tc>
        <w:tc>
          <w:tcPr>
            <w:tcW w:w="1240" w:type="dxa"/>
          </w:tcPr>
          <w:p w14:paraId="7DD3A8F1" w14:textId="77777777" w:rsidR="00E34178" w:rsidRPr="0076221C" w:rsidRDefault="00E34178" w:rsidP="0076221C"/>
        </w:tc>
      </w:tr>
      <w:tr w:rsidR="00E34178" w:rsidRPr="0076221C" w14:paraId="46737912" w14:textId="77777777" w:rsidTr="002B0003">
        <w:trPr>
          <w:trHeight w:val="640"/>
        </w:trPr>
        <w:tc>
          <w:tcPr>
            <w:tcW w:w="560" w:type="dxa"/>
          </w:tcPr>
          <w:p w14:paraId="2E3B1B34" w14:textId="77777777" w:rsidR="00E34178" w:rsidRPr="0076221C" w:rsidRDefault="00E34178" w:rsidP="0076221C"/>
        </w:tc>
        <w:tc>
          <w:tcPr>
            <w:tcW w:w="560" w:type="dxa"/>
          </w:tcPr>
          <w:p w14:paraId="2C8F6DA9" w14:textId="77777777" w:rsidR="00E34178" w:rsidRPr="0076221C" w:rsidRDefault="003D30E1" w:rsidP="0076221C">
            <w:r w:rsidRPr="0076221C">
              <w:t xml:space="preserve"> 22</w:t>
            </w:r>
          </w:p>
        </w:tc>
        <w:tc>
          <w:tcPr>
            <w:tcW w:w="3780" w:type="dxa"/>
          </w:tcPr>
          <w:p w14:paraId="156EC915" w14:textId="77777777" w:rsidR="00E34178" w:rsidRPr="0076221C" w:rsidRDefault="003D30E1" w:rsidP="0076221C">
            <w:r w:rsidRPr="0076221C">
              <w:t>Fiskeriforskning og -</w:t>
            </w:r>
            <w:proofErr w:type="gramStart"/>
            <w:r w:rsidRPr="0076221C">
              <w:t xml:space="preserve">overvåking,  </w:t>
            </w:r>
            <w:r w:rsidRPr="003D30E1">
              <w:rPr>
                <w:rStyle w:val="kursiv0"/>
              </w:rPr>
              <w:t>kan</w:t>
            </w:r>
            <w:proofErr w:type="gramEnd"/>
            <w:r w:rsidRPr="003D30E1">
              <w:rPr>
                <w:rStyle w:val="kursiv0"/>
              </w:rPr>
              <w:t xml:space="preserve"> overføres</w:t>
            </w:r>
          </w:p>
        </w:tc>
        <w:tc>
          <w:tcPr>
            <w:tcW w:w="1520" w:type="dxa"/>
          </w:tcPr>
          <w:p w14:paraId="5624F88E" w14:textId="77777777" w:rsidR="00E34178" w:rsidRPr="0076221C" w:rsidRDefault="003D30E1" w:rsidP="0076221C">
            <w:r w:rsidRPr="0076221C">
              <w:t xml:space="preserve"> 11 778 000</w:t>
            </w:r>
          </w:p>
        </w:tc>
        <w:tc>
          <w:tcPr>
            <w:tcW w:w="1120" w:type="dxa"/>
          </w:tcPr>
          <w:p w14:paraId="636035D4" w14:textId="77777777" w:rsidR="00E34178" w:rsidRPr="0076221C" w:rsidRDefault="003D30E1" w:rsidP="0076221C">
            <w:r w:rsidRPr="0076221C">
              <w:t>p195/20-21</w:t>
            </w:r>
          </w:p>
        </w:tc>
        <w:tc>
          <w:tcPr>
            <w:tcW w:w="1120" w:type="dxa"/>
          </w:tcPr>
          <w:p w14:paraId="7CFDE279" w14:textId="77777777" w:rsidR="00E34178" w:rsidRPr="0076221C" w:rsidRDefault="003D30E1" w:rsidP="0076221C">
            <w:r w:rsidRPr="0076221C">
              <w:t xml:space="preserve"> i600/20-21</w:t>
            </w:r>
          </w:p>
        </w:tc>
        <w:tc>
          <w:tcPr>
            <w:tcW w:w="1240" w:type="dxa"/>
          </w:tcPr>
          <w:p w14:paraId="32E641B5" w14:textId="77777777" w:rsidR="00E34178" w:rsidRPr="0076221C" w:rsidRDefault="00E34178" w:rsidP="0076221C"/>
        </w:tc>
      </w:tr>
      <w:tr w:rsidR="00E34178" w:rsidRPr="0076221C" w14:paraId="07ADED8C" w14:textId="77777777" w:rsidTr="002B0003">
        <w:trPr>
          <w:trHeight w:val="380"/>
        </w:trPr>
        <w:tc>
          <w:tcPr>
            <w:tcW w:w="560" w:type="dxa"/>
          </w:tcPr>
          <w:p w14:paraId="56F889D8" w14:textId="77777777" w:rsidR="00E34178" w:rsidRPr="0076221C" w:rsidRDefault="003D30E1" w:rsidP="0076221C">
            <w:r w:rsidRPr="0076221C">
              <w:t xml:space="preserve"> 919</w:t>
            </w:r>
          </w:p>
        </w:tc>
        <w:tc>
          <w:tcPr>
            <w:tcW w:w="560" w:type="dxa"/>
          </w:tcPr>
          <w:p w14:paraId="17CD094D" w14:textId="77777777" w:rsidR="00E34178" w:rsidRPr="0076221C" w:rsidRDefault="00E34178" w:rsidP="0076221C"/>
        </w:tc>
        <w:tc>
          <w:tcPr>
            <w:tcW w:w="3780" w:type="dxa"/>
          </w:tcPr>
          <w:p w14:paraId="2FEA7CAE" w14:textId="77777777" w:rsidR="00E34178" w:rsidRPr="0076221C" w:rsidRDefault="003D30E1" w:rsidP="0076221C">
            <w:r w:rsidRPr="0076221C">
              <w:t>Diverse fiskeriformål:</w:t>
            </w:r>
          </w:p>
        </w:tc>
        <w:tc>
          <w:tcPr>
            <w:tcW w:w="1520" w:type="dxa"/>
          </w:tcPr>
          <w:p w14:paraId="51BDF168" w14:textId="77777777" w:rsidR="00E34178" w:rsidRPr="0076221C" w:rsidRDefault="00E34178" w:rsidP="0076221C"/>
        </w:tc>
        <w:tc>
          <w:tcPr>
            <w:tcW w:w="1120" w:type="dxa"/>
          </w:tcPr>
          <w:p w14:paraId="7EE30695" w14:textId="77777777" w:rsidR="00E34178" w:rsidRPr="0076221C" w:rsidRDefault="00E34178" w:rsidP="0076221C"/>
        </w:tc>
        <w:tc>
          <w:tcPr>
            <w:tcW w:w="1120" w:type="dxa"/>
          </w:tcPr>
          <w:p w14:paraId="6680803B" w14:textId="77777777" w:rsidR="00E34178" w:rsidRPr="0076221C" w:rsidRDefault="00E34178" w:rsidP="0076221C"/>
        </w:tc>
        <w:tc>
          <w:tcPr>
            <w:tcW w:w="1240" w:type="dxa"/>
          </w:tcPr>
          <w:p w14:paraId="6AC44C3F" w14:textId="77777777" w:rsidR="00E34178" w:rsidRPr="0076221C" w:rsidRDefault="00E34178" w:rsidP="0076221C"/>
        </w:tc>
      </w:tr>
      <w:tr w:rsidR="00E34178" w:rsidRPr="0076221C" w14:paraId="62C57F00" w14:textId="77777777" w:rsidTr="002B0003">
        <w:trPr>
          <w:trHeight w:val="640"/>
        </w:trPr>
        <w:tc>
          <w:tcPr>
            <w:tcW w:w="560" w:type="dxa"/>
          </w:tcPr>
          <w:p w14:paraId="367ED379" w14:textId="77777777" w:rsidR="00E34178" w:rsidRPr="0076221C" w:rsidRDefault="00E34178" w:rsidP="0076221C"/>
        </w:tc>
        <w:tc>
          <w:tcPr>
            <w:tcW w:w="560" w:type="dxa"/>
          </w:tcPr>
          <w:p w14:paraId="3A83AAF7" w14:textId="77777777" w:rsidR="00E34178" w:rsidRPr="0076221C" w:rsidRDefault="003D30E1" w:rsidP="0076221C">
            <w:r w:rsidRPr="0076221C">
              <w:t xml:space="preserve"> 60</w:t>
            </w:r>
          </w:p>
        </w:tc>
        <w:tc>
          <w:tcPr>
            <w:tcW w:w="3780" w:type="dxa"/>
          </w:tcPr>
          <w:p w14:paraId="68428FAF" w14:textId="77777777" w:rsidR="00E34178" w:rsidRPr="0076221C" w:rsidRDefault="003D30E1" w:rsidP="0076221C">
            <w:r w:rsidRPr="0076221C">
              <w:t xml:space="preserve">Tilskudd til kommuner og fylkeskommuner </w:t>
            </w:r>
          </w:p>
        </w:tc>
        <w:tc>
          <w:tcPr>
            <w:tcW w:w="1520" w:type="dxa"/>
          </w:tcPr>
          <w:p w14:paraId="5C8F1120" w14:textId="77777777" w:rsidR="00E34178" w:rsidRPr="0076221C" w:rsidRDefault="003D30E1" w:rsidP="0076221C">
            <w:r w:rsidRPr="0076221C">
              <w:t xml:space="preserve"> 21 406 000</w:t>
            </w:r>
          </w:p>
        </w:tc>
        <w:tc>
          <w:tcPr>
            <w:tcW w:w="1120" w:type="dxa"/>
          </w:tcPr>
          <w:p w14:paraId="7790EFAF" w14:textId="77777777" w:rsidR="00E34178" w:rsidRPr="0076221C" w:rsidRDefault="003D30E1" w:rsidP="0076221C">
            <w:r w:rsidRPr="0076221C">
              <w:t>p195/20-21</w:t>
            </w:r>
          </w:p>
        </w:tc>
        <w:tc>
          <w:tcPr>
            <w:tcW w:w="1120" w:type="dxa"/>
          </w:tcPr>
          <w:p w14:paraId="0E47FE78" w14:textId="77777777" w:rsidR="00E34178" w:rsidRPr="0076221C" w:rsidRDefault="003D30E1" w:rsidP="0076221C">
            <w:r w:rsidRPr="0076221C">
              <w:t xml:space="preserve"> i600/20-21</w:t>
            </w:r>
          </w:p>
        </w:tc>
        <w:tc>
          <w:tcPr>
            <w:tcW w:w="1240" w:type="dxa"/>
          </w:tcPr>
          <w:p w14:paraId="7AF9F8AA" w14:textId="77777777" w:rsidR="00E34178" w:rsidRPr="0076221C" w:rsidRDefault="00E34178" w:rsidP="0076221C"/>
        </w:tc>
      </w:tr>
      <w:tr w:rsidR="00E34178" w:rsidRPr="0076221C" w14:paraId="50EA3680" w14:textId="77777777" w:rsidTr="002B0003">
        <w:trPr>
          <w:trHeight w:val="640"/>
        </w:trPr>
        <w:tc>
          <w:tcPr>
            <w:tcW w:w="560" w:type="dxa"/>
          </w:tcPr>
          <w:p w14:paraId="4DA61CE8" w14:textId="77777777" w:rsidR="00E34178" w:rsidRPr="0076221C" w:rsidRDefault="00E34178" w:rsidP="0076221C"/>
        </w:tc>
        <w:tc>
          <w:tcPr>
            <w:tcW w:w="560" w:type="dxa"/>
          </w:tcPr>
          <w:p w14:paraId="78AFDE6C" w14:textId="77777777" w:rsidR="00E34178" w:rsidRPr="0076221C" w:rsidRDefault="003D30E1" w:rsidP="0076221C">
            <w:r w:rsidRPr="0076221C">
              <w:t xml:space="preserve"> 73</w:t>
            </w:r>
          </w:p>
        </w:tc>
        <w:tc>
          <w:tcPr>
            <w:tcW w:w="3780" w:type="dxa"/>
          </w:tcPr>
          <w:p w14:paraId="0DF4D5E4" w14:textId="77777777" w:rsidR="00E34178" w:rsidRPr="0076221C" w:rsidRDefault="003D30E1" w:rsidP="0076221C">
            <w:r w:rsidRPr="0076221C">
              <w:t>Tilskudd til kompensasjon for CO</w:t>
            </w:r>
            <w:r w:rsidRPr="003D30E1">
              <w:rPr>
                <w:rStyle w:val="skrift-senket"/>
              </w:rPr>
              <w:t>2</w:t>
            </w:r>
            <w:r w:rsidRPr="0076221C">
              <w:t xml:space="preserve">-avgift </w:t>
            </w:r>
          </w:p>
        </w:tc>
        <w:tc>
          <w:tcPr>
            <w:tcW w:w="1520" w:type="dxa"/>
          </w:tcPr>
          <w:p w14:paraId="04BE3AAA" w14:textId="77777777" w:rsidR="00E34178" w:rsidRPr="0076221C" w:rsidRDefault="003D30E1" w:rsidP="0076221C">
            <w:r w:rsidRPr="0076221C">
              <w:t xml:space="preserve"> 1 000 000</w:t>
            </w:r>
          </w:p>
        </w:tc>
        <w:tc>
          <w:tcPr>
            <w:tcW w:w="1120" w:type="dxa"/>
          </w:tcPr>
          <w:p w14:paraId="10DD2D07" w14:textId="77777777" w:rsidR="00E34178" w:rsidRPr="0076221C" w:rsidRDefault="003D30E1" w:rsidP="0076221C">
            <w:r w:rsidRPr="0076221C">
              <w:t>p195/20-21</w:t>
            </w:r>
          </w:p>
        </w:tc>
        <w:tc>
          <w:tcPr>
            <w:tcW w:w="1120" w:type="dxa"/>
          </w:tcPr>
          <w:p w14:paraId="101531E6" w14:textId="77777777" w:rsidR="00E34178" w:rsidRPr="0076221C" w:rsidRDefault="003D30E1" w:rsidP="0076221C">
            <w:r w:rsidRPr="0076221C">
              <w:t xml:space="preserve"> i600/20-21</w:t>
            </w:r>
          </w:p>
        </w:tc>
        <w:tc>
          <w:tcPr>
            <w:tcW w:w="1240" w:type="dxa"/>
          </w:tcPr>
          <w:p w14:paraId="1827FB8E" w14:textId="77777777" w:rsidR="00E34178" w:rsidRPr="0076221C" w:rsidRDefault="00E34178" w:rsidP="0076221C"/>
        </w:tc>
      </w:tr>
      <w:tr w:rsidR="00E34178" w:rsidRPr="0076221C" w14:paraId="2A683D73" w14:textId="77777777" w:rsidTr="002B0003">
        <w:trPr>
          <w:trHeight w:val="380"/>
        </w:trPr>
        <w:tc>
          <w:tcPr>
            <w:tcW w:w="560" w:type="dxa"/>
          </w:tcPr>
          <w:p w14:paraId="4439A404" w14:textId="77777777" w:rsidR="00E34178" w:rsidRPr="0076221C" w:rsidRDefault="00E34178" w:rsidP="0076221C"/>
        </w:tc>
        <w:tc>
          <w:tcPr>
            <w:tcW w:w="560" w:type="dxa"/>
          </w:tcPr>
          <w:p w14:paraId="72560D49" w14:textId="77777777" w:rsidR="00E34178" w:rsidRPr="0076221C" w:rsidRDefault="003D30E1" w:rsidP="0076221C">
            <w:r w:rsidRPr="0076221C">
              <w:t xml:space="preserve"> 74</w:t>
            </w:r>
          </w:p>
        </w:tc>
        <w:tc>
          <w:tcPr>
            <w:tcW w:w="3780" w:type="dxa"/>
          </w:tcPr>
          <w:p w14:paraId="6A488F92" w14:textId="77777777" w:rsidR="00E34178" w:rsidRPr="0076221C" w:rsidRDefault="003D30E1" w:rsidP="0076221C">
            <w:r w:rsidRPr="0076221C">
              <w:t xml:space="preserve">Erstatninger, </w:t>
            </w:r>
            <w:r w:rsidRPr="003D30E1">
              <w:rPr>
                <w:rStyle w:val="kursiv0"/>
              </w:rPr>
              <w:t>kan overføres</w:t>
            </w:r>
          </w:p>
        </w:tc>
        <w:tc>
          <w:tcPr>
            <w:tcW w:w="1520" w:type="dxa"/>
          </w:tcPr>
          <w:p w14:paraId="7CB8BD29" w14:textId="77777777" w:rsidR="00E34178" w:rsidRPr="0076221C" w:rsidRDefault="003D30E1" w:rsidP="0076221C">
            <w:r w:rsidRPr="0076221C">
              <w:t xml:space="preserve"> -1 000 000</w:t>
            </w:r>
          </w:p>
        </w:tc>
        <w:tc>
          <w:tcPr>
            <w:tcW w:w="1120" w:type="dxa"/>
          </w:tcPr>
          <w:p w14:paraId="563DC807" w14:textId="77777777" w:rsidR="00E34178" w:rsidRPr="0076221C" w:rsidRDefault="003D30E1" w:rsidP="0076221C">
            <w:r w:rsidRPr="0076221C">
              <w:t>p27/21-22</w:t>
            </w:r>
          </w:p>
        </w:tc>
        <w:tc>
          <w:tcPr>
            <w:tcW w:w="1120" w:type="dxa"/>
          </w:tcPr>
          <w:p w14:paraId="1B2F9162" w14:textId="77777777" w:rsidR="00E34178" w:rsidRPr="0076221C" w:rsidRDefault="00E34178" w:rsidP="0076221C"/>
        </w:tc>
        <w:tc>
          <w:tcPr>
            <w:tcW w:w="1240" w:type="dxa"/>
          </w:tcPr>
          <w:p w14:paraId="0AE9121B" w14:textId="77777777" w:rsidR="00E34178" w:rsidRPr="0076221C" w:rsidRDefault="00E34178" w:rsidP="0076221C"/>
        </w:tc>
      </w:tr>
      <w:tr w:rsidR="00E34178" w:rsidRPr="0076221C" w14:paraId="2E808297" w14:textId="77777777" w:rsidTr="002B0003">
        <w:trPr>
          <w:trHeight w:val="640"/>
        </w:trPr>
        <w:tc>
          <w:tcPr>
            <w:tcW w:w="560" w:type="dxa"/>
          </w:tcPr>
          <w:p w14:paraId="7C0A1B9F" w14:textId="77777777" w:rsidR="00E34178" w:rsidRPr="0076221C" w:rsidRDefault="00E34178" w:rsidP="0076221C"/>
        </w:tc>
        <w:tc>
          <w:tcPr>
            <w:tcW w:w="560" w:type="dxa"/>
          </w:tcPr>
          <w:p w14:paraId="2AD2A178" w14:textId="77777777" w:rsidR="00E34178" w:rsidRPr="0076221C" w:rsidRDefault="003D30E1" w:rsidP="0076221C">
            <w:r w:rsidRPr="0076221C">
              <w:t xml:space="preserve"> 76</w:t>
            </w:r>
          </w:p>
        </w:tc>
        <w:tc>
          <w:tcPr>
            <w:tcW w:w="3780" w:type="dxa"/>
          </w:tcPr>
          <w:p w14:paraId="6D893210" w14:textId="77777777" w:rsidR="00E34178" w:rsidRPr="0076221C" w:rsidRDefault="003D30E1" w:rsidP="0076221C">
            <w:r w:rsidRPr="0076221C">
              <w:t xml:space="preserve">Tilskudd til </w:t>
            </w:r>
            <w:proofErr w:type="gramStart"/>
            <w:r w:rsidRPr="0076221C">
              <w:t xml:space="preserve">fiskeriforskning,  </w:t>
            </w:r>
            <w:r w:rsidRPr="003D30E1">
              <w:rPr>
                <w:rStyle w:val="kursiv0"/>
              </w:rPr>
              <w:t>kan</w:t>
            </w:r>
            <w:proofErr w:type="gramEnd"/>
            <w:r w:rsidRPr="003D30E1">
              <w:rPr>
                <w:rStyle w:val="kursiv0"/>
              </w:rPr>
              <w:t xml:space="preserve"> overføres</w:t>
            </w:r>
          </w:p>
        </w:tc>
        <w:tc>
          <w:tcPr>
            <w:tcW w:w="1520" w:type="dxa"/>
          </w:tcPr>
          <w:p w14:paraId="435275DD" w14:textId="77777777" w:rsidR="00E34178" w:rsidRPr="0076221C" w:rsidRDefault="003D30E1" w:rsidP="0076221C">
            <w:r w:rsidRPr="0076221C">
              <w:t xml:space="preserve"> -340 000</w:t>
            </w:r>
          </w:p>
        </w:tc>
        <w:tc>
          <w:tcPr>
            <w:tcW w:w="1120" w:type="dxa"/>
          </w:tcPr>
          <w:p w14:paraId="4D808869" w14:textId="77777777" w:rsidR="00E34178" w:rsidRPr="0076221C" w:rsidRDefault="003D30E1" w:rsidP="0076221C">
            <w:r w:rsidRPr="0076221C">
              <w:t>p27/21-22</w:t>
            </w:r>
          </w:p>
        </w:tc>
        <w:tc>
          <w:tcPr>
            <w:tcW w:w="1120" w:type="dxa"/>
          </w:tcPr>
          <w:p w14:paraId="56FDF7EA" w14:textId="77777777" w:rsidR="00E34178" w:rsidRPr="0076221C" w:rsidRDefault="00E34178" w:rsidP="0076221C"/>
        </w:tc>
        <w:tc>
          <w:tcPr>
            <w:tcW w:w="1240" w:type="dxa"/>
          </w:tcPr>
          <w:p w14:paraId="681CA8B1" w14:textId="77777777" w:rsidR="00E34178" w:rsidRPr="0076221C" w:rsidRDefault="00E34178" w:rsidP="0076221C"/>
        </w:tc>
      </w:tr>
      <w:tr w:rsidR="00E34178" w:rsidRPr="0076221C" w14:paraId="2D4D4171" w14:textId="77777777" w:rsidTr="002B0003">
        <w:trPr>
          <w:trHeight w:val="640"/>
        </w:trPr>
        <w:tc>
          <w:tcPr>
            <w:tcW w:w="560" w:type="dxa"/>
          </w:tcPr>
          <w:p w14:paraId="131EB11A" w14:textId="77777777" w:rsidR="00E34178" w:rsidRPr="0076221C" w:rsidRDefault="00E34178" w:rsidP="0076221C"/>
        </w:tc>
        <w:tc>
          <w:tcPr>
            <w:tcW w:w="560" w:type="dxa"/>
          </w:tcPr>
          <w:p w14:paraId="1B7CE88C" w14:textId="77777777" w:rsidR="00E34178" w:rsidRPr="0076221C" w:rsidRDefault="003D30E1" w:rsidP="0076221C">
            <w:r w:rsidRPr="0076221C">
              <w:t xml:space="preserve"> 76</w:t>
            </w:r>
          </w:p>
        </w:tc>
        <w:tc>
          <w:tcPr>
            <w:tcW w:w="3780" w:type="dxa"/>
          </w:tcPr>
          <w:p w14:paraId="21F1FBE2" w14:textId="77777777" w:rsidR="00E34178" w:rsidRPr="0076221C" w:rsidRDefault="003D30E1" w:rsidP="0076221C">
            <w:r w:rsidRPr="0076221C">
              <w:t xml:space="preserve">Tilskudd til </w:t>
            </w:r>
            <w:proofErr w:type="gramStart"/>
            <w:r w:rsidRPr="0076221C">
              <w:t xml:space="preserve">fiskeriforskning,  </w:t>
            </w:r>
            <w:r w:rsidRPr="003D30E1">
              <w:rPr>
                <w:rStyle w:val="kursiv0"/>
              </w:rPr>
              <w:t>kan</w:t>
            </w:r>
            <w:proofErr w:type="gramEnd"/>
            <w:r w:rsidRPr="003D30E1">
              <w:rPr>
                <w:rStyle w:val="kursiv0"/>
              </w:rPr>
              <w:t xml:space="preserve"> overføres</w:t>
            </w:r>
          </w:p>
        </w:tc>
        <w:tc>
          <w:tcPr>
            <w:tcW w:w="1520" w:type="dxa"/>
          </w:tcPr>
          <w:p w14:paraId="5B58C958" w14:textId="77777777" w:rsidR="00E34178" w:rsidRPr="0076221C" w:rsidRDefault="003D30E1" w:rsidP="0076221C">
            <w:r w:rsidRPr="0076221C">
              <w:t xml:space="preserve"> 400 000</w:t>
            </w:r>
          </w:p>
        </w:tc>
        <w:tc>
          <w:tcPr>
            <w:tcW w:w="1120" w:type="dxa"/>
          </w:tcPr>
          <w:p w14:paraId="7831104E" w14:textId="77777777" w:rsidR="00E34178" w:rsidRPr="0076221C" w:rsidRDefault="003D30E1" w:rsidP="0076221C">
            <w:r w:rsidRPr="0076221C">
              <w:t>p195/20-21</w:t>
            </w:r>
          </w:p>
        </w:tc>
        <w:tc>
          <w:tcPr>
            <w:tcW w:w="1120" w:type="dxa"/>
          </w:tcPr>
          <w:p w14:paraId="0D4B6A4A" w14:textId="77777777" w:rsidR="00E34178" w:rsidRPr="0076221C" w:rsidRDefault="003D30E1" w:rsidP="0076221C">
            <w:r w:rsidRPr="0076221C">
              <w:t xml:space="preserve"> i600/20-21</w:t>
            </w:r>
          </w:p>
        </w:tc>
        <w:tc>
          <w:tcPr>
            <w:tcW w:w="1240" w:type="dxa"/>
          </w:tcPr>
          <w:p w14:paraId="2139465E" w14:textId="77777777" w:rsidR="00E34178" w:rsidRPr="0076221C" w:rsidRDefault="00E34178" w:rsidP="0076221C"/>
        </w:tc>
      </w:tr>
      <w:tr w:rsidR="00E34178" w:rsidRPr="0076221C" w14:paraId="47570ECE" w14:textId="77777777" w:rsidTr="002B0003">
        <w:trPr>
          <w:trHeight w:val="380"/>
        </w:trPr>
        <w:tc>
          <w:tcPr>
            <w:tcW w:w="560" w:type="dxa"/>
          </w:tcPr>
          <w:p w14:paraId="07D455DC" w14:textId="77777777" w:rsidR="00E34178" w:rsidRPr="0076221C" w:rsidRDefault="003D30E1" w:rsidP="0076221C">
            <w:r w:rsidRPr="0076221C">
              <w:t xml:space="preserve"> 920</w:t>
            </w:r>
          </w:p>
        </w:tc>
        <w:tc>
          <w:tcPr>
            <w:tcW w:w="560" w:type="dxa"/>
          </w:tcPr>
          <w:p w14:paraId="77EE892C" w14:textId="77777777" w:rsidR="00E34178" w:rsidRPr="0076221C" w:rsidRDefault="00E34178" w:rsidP="0076221C"/>
        </w:tc>
        <w:tc>
          <w:tcPr>
            <w:tcW w:w="3780" w:type="dxa"/>
          </w:tcPr>
          <w:p w14:paraId="15115C4A" w14:textId="77777777" w:rsidR="00E34178" w:rsidRPr="0076221C" w:rsidRDefault="003D30E1" w:rsidP="0076221C">
            <w:r w:rsidRPr="0076221C">
              <w:t>Norges forskningsråd:</w:t>
            </w:r>
          </w:p>
        </w:tc>
        <w:tc>
          <w:tcPr>
            <w:tcW w:w="1520" w:type="dxa"/>
          </w:tcPr>
          <w:p w14:paraId="560E4DBC" w14:textId="77777777" w:rsidR="00E34178" w:rsidRPr="0076221C" w:rsidRDefault="00E34178" w:rsidP="0076221C"/>
        </w:tc>
        <w:tc>
          <w:tcPr>
            <w:tcW w:w="1120" w:type="dxa"/>
          </w:tcPr>
          <w:p w14:paraId="7DC910BE" w14:textId="77777777" w:rsidR="00E34178" w:rsidRPr="0076221C" w:rsidRDefault="00E34178" w:rsidP="0076221C"/>
        </w:tc>
        <w:tc>
          <w:tcPr>
            <w:tcW w:w="1120" w:type="dxa"/>
          </w:tcPr>
          <w:p w14:paraId="259434FF" w14:textId="77777777" w:rsidR="00E34178" w:rsidRPr="0076221C" w:rsidRDefault="00E34178" w:rsidP="0076221C"/>
        </w:tc>
        <w:tc>
          <w:tcPr>
            <w:tcW w:w="1240" w:type="dxa"/>
          </w:tcPr>
          <w:p w14:paraId="41C1EABC" w14:textId="77777777" w:rsidR="00E34178" w:rsidRPr="0076221C" w:rsidRDefault="00E34178" w:rsidP="0076221C"/>
        </w:tc>
      </w:tr>
      <w:tr w:rsidR="00E34178" w:rsidRPr="0076221C" w14:paraId="54E7D441" w14:textId="77777777" w:rsidTr="002B0003">
        <w:trPr>
          <w:trHeight w:val="380"/>
        </w:trPr>
        <w:tc>
          <w:tcPr>
            <w:tcW w:w="560" w:type="dxa"/>
          </w:tcPr>
          <w:p w14:paraId="71DFCCE0" w14:textId="77777777" w:rsidR="00E34178" w:rsidRPr="0076221C" w:rsidRDefault="00E34178" w:rsidP="0076221C"/>
        </w:tc>
        <w:tc>
          <w:tcPr>
            <w:tcW w:w="560" w:type="dxa"/>
          </w:tcPr>
          <w:p w14:paraId="31C397A0" w14:textId="77777777" w:rsidR="00E34178" w:rsidRPr="0076221C" w:rsidRDefault="003D30E1" w:rsidP="0076221C">
            <w:r w:rsidRPr="0076221C">
              <w:t xml:space="preserve"> 50</w:t>
            </w:r>
          </w:p>
        </w:tc>
        <w:tc>
          <w:tcPr>
            <w:tcW w:w="3780" w:type="dxa"/>
          </w:tcPr>
          <w:p w14:paraId="379C9E7B" w14:textId="77777777" w:rsidR="00E34178" w:rsidRPr="0076221C" w:rsidRDefault="003D30E1" w:rsidP="0076221C">
            <w:r w:rsidRPr="0076221C">
              <w:t xml:space="preserve">Tilskudd til næringsrettet forskning </w:t>
            </w:r>
          </w:p>
        </w:tc>
        <w:tc>
          <w:tcPr>
            <w:tcW w:w="1520" w:type="dxa"/>
          </w:tcPr>
          <w:p w14:paraId="0E78A7DB" w14:textId="77777777" w:rsidR="00E34178" w:rsidRPr="0076221C" w:rsidRDefault="003D30E1" w:rsidP="0076221C">
            <w:r w:rsidRPr="0076221C">
              <w:t xml:space="preserve"> 19 928 000</w:t>
            </w:r>
          </w:p>
        </w:tc>
        <w:tc>
          <w:tcPr>
            <w:tcW w:w="1120" w:type="dxa"/>
          </w:tcPr>
          <w:p w14:paraId="45CC47DD" w14:textId="77777777" w:rsidR="00E34178" w:rsidRPr="0076221C" w:rsidRDefault="003D30E1" w:rsidP="0076221C">
            <w:r w:rsidRPr="0076221C">
              <w:t>p195/20-21</w:t>
            </w:r>
          </w:p>
        </w:tc>
        <w:tc>
          <w:tcPr>
            <w:tcW w:w="1120" w:type="dxa"/>
          </w:tcPr>
          <w:p w14:paraId="48EDB1D1" w14:textId="77777777" w:rsidR="00E34178" w:rsidRPr="0076221C" w:rsidRDefault="003D30E1" w:rsidP="0076221C">
            <w:r w:rsidRPr="0076221C">
              <w:t xml:space="preserve"> i600/20-21</w:t>
            </w:r>
          </w:p>
        </w:tc>
        <w:tc>
          <w:tcPr>
            <w:tcW w:w="1240" w:type="dxa"/>
          </w:tcPr>
          <w:p w14:paraId="61CB722B" w14:textId="77777777" w:rsidR="00E34178" w:rsidRPr="0076221C" w:rsidRDefault="00E34178" w:rsidP="0076221C"/>
        </w:tc>
      </w:tr>
      <w:tr w:rsidR="00E34178" w:rsidRPr="0076221C" w14:paraId="520A628B" w14:textId="77777777" w:rsidTr="002B0003">
        <w:trPr>
          <w:trHeight w:val="380"/>
        </w:trPr>
        <w:tc>
          <w:tcPr>
            <w:tcW w:w="560" w:type="dxa"/>
          </w:tcPr>
          <w:p w14:paraId="5CC6AC62" w14:textId="77777777" w:rsidR="00E34178" w:rsidRPr="0076221C" w:rsidRDefault="00E34178" w:rsidP="0076221C"/>
        </w:tc>
        <w:tc>
          <w:tcPr>
            <w:tcW w:w="560" w:type="dxa"/>
          </w:tcPr>
          <w:p w14:paraId="4CD02596" w14:textId="77777777" w:rsidR="00E34178" w:rsidRPr="0076221C" w:rsidRDefault="003D30E1" w:rsidP="0076221C">
            <w:r w:rsidRPr="0076221C">
              <w:t xml:space="preserve"> 51</w:t>
            </w:r>
          </w:p>
        </w:tc>
        <w:tc>
          <w:tcPr>
            <w:tcW w:w="3780" w:type="dxa"/>
          </w:tcPr>
          <w:p w14:paraId="683EBA3D" w14:textId="77777777" w:rsidR="00E34178" w:rsidRPr="0076221C" w:rsidRDefault="003D30E1" w:rsidP="0076221C">
            <w:r w:rsidRPr="0076221C">
              <w:t xml:space="preserve">Tilskudd til marin forskning </w:t>
            </w:r>
          </w:p>
        </w:tc>
        <w:tc>
          <w:tcPr>
            <w:tcW w:w="1520" w:type="dxa"/>
          </w:tcPr>
          <w:p w14:paraId="497BB2B1" w14:textId="77777777" w:rsidR="00E34178" w:rsidRPr="0076221C" w:rsidRDefault="003D30E1" w:rsidP="0076221C">
            <w:r w:rsidRPr="0076221C">
              <w:t xml:space="preserve"> 100 000</w:t>
            </w:r>
          </w:p>
        </w:tc>
        <w:tc>
          <w:tcPr>
            <w:tcW w:w="1120" w:type="dxa"/>
          </w:tcPr>
          <w:p w14:paraId="298305CC" w14:textId="77777777" w:rsidR="00E34178" w:rsidRPr="0076221C" w:rsidRDefault="003D30E1" w:rsidP="0076221C">
            <w:r w:rsidRPr="0076221C">
              <w:t>p195/20-21</w:t>
            </w:r>
          </w:p>
        </w:tc>
        <w:tc>
          <w:tcPr>
            <w:tcW w:w="1120" w:type="dxa"/>
          </w:tcPr>
          <w:p w14:paraId="22822041" w14:textId="77777777" w:rsidR="00E34178" w:rsidRPr="0076221C" w:rsidRDefault="003D30E1" w:rsidP="0076221C">
            <w:r w:rsidRPr="0076221C">
              <w:t xml:space="preserve"> i600/20-21</w:t>
            </w:r>
          </w:p>
        </w:tc>
        <w:tc>
          <w:tcPr>
            <w:tcW w:w="1240" w:type="dxa"/>
          </w:tcPr>
          <w:p w14:paraId="751C197A" w14:textId="77777777" w:rsidR="00E34178" w:rsidRPr="0076221C" w:rsidRDefault="00E34178" w:rsidP="0076221C"/>
        </w:tc>
      </w:tr>
      <w:tr w:rsidR="00E34178" w:rsidRPr="0076221C" w14:paraId="0A4AA9D1" w14:textId="77777777" w:rsidTr="002B0003">
        <w:trPr>
          <w:trHeight w:val="380"/>
        </w:trPr>
        <w:tc>
          <w:tcPr>
            <w:tcW w:w="560" w:type="dxa"/>
          </w:tcPr>
          <w:p w14:paraId="737346D5" w14:textId="77777777" w:rsidR="00E34178" w:rsidRPr="0076221C" w:rsidRDefault="003D30E1" w:rsidP="0076221C">
            <w:r w:rsidRPr="0076221C">
              <w:t xml:space="preserve"> 922</w:t>
            </w:r>
          </w:p>
        </w:tc>
        <w:tc>
          <w:tcPr>
            <w:tcW w:w="560" w:type="dxa"/>
          </w:tcPr>
          <w:p w14:paraId="28715F81" w14:textId="77777777" w:rsidR="00E34178" w:rsidRPr="0076221C" w:rsidRDefault="00E34178" w:rsidP="0076221C"/>
        </w:tc>
        <w:tc>
          <w:tcPr>
            <w:tcW w:w="3780" w:type="dxa"/>
          </w:tcPr>
          <w:p w14:paraId="206990BC" w14:textId="77777777" w:rsidR="00E34178" w:rsidRPr="0076221C" w:rsidRDefault="003D30E1" w:rsidP="0076221C">
            <w:r w:rsidRPr="0076221C">
              <w:t>Romvirksomhet:</w:t>
            </w:r>
          </w:p>
        </w:tc>
        <w:tc>
          <w:tcPr>
            <w:tcW w:w="1520" w:type="dxa"/>
          </w:tcPr>
          <w:p w14:paraId="0CE250F8" w14:textId="77777777" w:rsidR="00E34178" w:rsidRPr="0076221C" w:rsidRDefault="00E34178" w:rsidP="0076221C"/>
        </w:tc>
        <w:tc>
          <w:tcPr>
            <w:tcW w:w="1120" w:type="dxa"/>
          </w:tcPr>
          <w:p w14:paraId="6148F74F" w14:textId="77777777" w:rsidR="00E34178" w:rsidRPr="0076221C" w:rsidRDefault="00E34178" w:rsidP="0076221C"/>
        </w:tc>
        <w:tc>
          <w:tcPr>
            <w:tcW w:w="1120" w:type="dxa"/>
          </w:tcPr>
          <w:p w14:paraId="47447AE6" w14:textId="77777777" w:rsidR="00E34178" w:rsidRPr="0076221C" w:rsidRDefault="00E34178" w:rsidP="0076221C"/>
        </w:tc>
        <w:tc>
          <w:tcPr>
            <w:tcW w:w="1240" w:type="dxa"/>
          </w:tcPr>
          <w:p w14:paraId="292BA44B" w14:textId="77777777" w:rsidR="00E34178" w:rsidRPr="0076221C" w:rsidRDefault="00E34178" w:rsidP="0076221C"/>
        </w:tc>
      </w:tr>
      <w:tr w:rsidR="00E34178" w:rsidRPr="0076221C" w14:paraId="6DD5AAB2" w14:textId="77777777" w:rsidTr="002B0003">
        <w:trPr>
          <w:trHeight w:val="380"/>
        </w:trPr>
        <w:tc>
          <w:tcPr>
            <w:tcW w:w="560" w:type="dxa"/>
          </w:tcPr>
          <w:p w14:paraId="6D615EDC" w14:textId="77777777" w:rsidR="00E34178" w:rsidRPr="0076221C" w:rsidRDefault="00E34178" w:rsidP="0076221C"/>
        </w:tc>
        <w:tc>
          <w:tcPr>
            <w:tcW w:w="560" w:type="dxa"/>
          </w:tcPr>
          <w:p w14:paraId="4B811701" w14:textId="77777777" w:rsidR="00E34178" w:rsidRPr="0076221C" w:rsidRDefault="003D30E1" w:rsidP="0076221C">
            <w:r w:rsidRPr="0076221C">
              <w:t xml:space="preserve"> 50</w:t>
            </w:r>
          </w:p>
        </w:tc>
        <w:tc>
          <w:tcPr>
            <w:tcW w:w="3780" w:type="dxa"/>
          </w:tcPr>
          <w:p w14:paraId="325C6F95" w14:textId="77777777" w:rsidR="00E34178" w:rsidRPr="0076221C" w:rsidRDefault="003D30E1" w:rsidP="0076221C">
            <w:r w:rsidRPr="0076221C">
              <w:t xml:space="preserve">Norsk Romsenter </w:t>
            </w:r>
          </w:p>
        </w:tc>
        <w:tc>
          <w:tcPr>
            <w:tcW w:w="1520" w:type="dxa"/>
          </w:tcPr>
          <w:p w14:paraId="1F318863" w14:textId="77777777" w:rsidR="00E34178" w:rsidRPr="0076221C" w:rsidRDefault="003D30E1" w:rsidP="0076221C">
            <w:r w:rsidRPr="0076221C">
              <w:t xml:space="preserve"> 1 000 000</w:t>
            </w:r>
          </w:p>
        </w:tc>
        <w:tc>
          <w:tcPr>
            <w:tcW w:w="1120" w:type="dxa"/>
          </w:tcPr>
          <w:p w14:paraId="4A4A0EF6" w14:textId="77777777" w:rsidR="00E34178" w:rsidRPr="0076221C" w:rsidRDefault="003D30E1" w:rsidP="0076221C">
            <w:r w:rsidRPr="0076221C">
              <w:t>p195/20-21</w:t>
            </w:r>
          </w:p>
        </w:tc>
        <w:tc>
          <w:tcPr>
            <w:tcW w:w="1120" w:type="dxa"/>
          </w:tcPr>
          <w:p w14:paraId="162CDAC5" w14:textId="77777777" w:rsidR="00E34178" w:rsidRPr="0076221C" w:rsidRDefault="003D30E1" w:rsidP="0076221C">
            <w:r w:rsidRPr="0076221C">
              <w:t xml:space="preserve"> i600/20-21</w:t>
            </w:r>
          </w:p>
        </w:tc>
        <w:tc>
          <w:tcPr>
            <w:tcW w:w="1240" w:type="dxa"/>
          </w:tcPr>
          <w:p w14:paraId="51D18484" w14:textId="77777777" w:rsidR="00E34178" w:rsidRPr="0076221C" w:rsidRDefault="00E34178" w:rsidP="0076221C"/>
        </w:tc>
      </w:tr>
      <w:tr w:rsidR="00E34178" w:rsidRPr="0076221C" w14:paraId="6BF3C30B" w14:textId="77777777" w:rsidTr="002B0003">
        <w:trPr>
          <w:trHeight w:val="640"/>
        </w:trPr>
        <w:tc>
          <w:tcPr>
            <w:tcW w:w="560" w:type="dxa"/>
          </w:tcPr>
          <w:p w14:paraId="39025A56" w14:textId="77777777" w:rsidR="00E34178" w:rsidRPr="0076221C" w:rsidRDefault="00E34178" w:rsidP="0076221C"/>
        </w:tc>
        <w:tc>
          <w:tcPr>
            <w:tcW w:w="560" w:type="dxa"/>
          </w:tcPr>
          <w:p w14:paraId="2A506FD5" w14:textId="77777777" w:rsidR="00E34178" w:rsidRPr="0076221C" w:rsidRDefault="003D30E1" w:rsidP="0076221C">
            <w:r w:rsidRPr="0076221C">
              <w:t xml:space="preserve"> 70</w:t>
            </w:r>
          </w:p>
        </w:tc>
        <w:tc>
          <w:tcPr>
            <w:tcW w:w="3780" w:type="dxa"/>
          </w:tcPr>
          <w:p w14:paraId="6ADF0901" w14:textId="77777777" w:rsidR="00E34178" w:rsidRPr="0076221C" w:rsidRDefault="003D30E1" w:rsidP="0076221C">
            <w:r w:rsidRPr="0076221C">
              <w:t xml:space="preserve">Kontingent i European Space </w:t>
            </w:r>
            <w:proofErr w:type="spellStart"/>
            <w:r w:rsidRPr="0076221C">
              <w:t>Agency</w:t>
            </w:r>
            <w:proofErr w:type="spellEnd"/>
            <w:r w:rsidRPr="0076221C">
              <w:t xml:space="preserve"> (ESA) </w:t>
            </w:r>
          </w:p>
        </w:tc>
        <w:tc>
          <w:tcPr>
            <w:tcW w:w="1520" w:type="dxa"/>
          </w:tcPr>
          <w:p w14:paraId="09696846" w14:textId="77777777" w:rsidR="00E34178" w:rsidRPr="0076221C" w:rsidRDefault="003D30E1" w:rsidP="0076221C">
            <w:r w:rsidRPr="0076221C">
              <w:t xml:space="preserve"> -42 000 000</w:t>
            </w:r>
          </w:p>
        </w:tc>
        <w:tc>
          <w:tcPr>
            <w:tcW w:w="1120" w:type="dxa"/>
          </w:tcPr>
          <w:p w14:paraId="2BD1F11D" w14:textId="77777777" w:rsidR="00E34178" w:rsidRPr="0076221C" w:rsidRDefault="003D30E1" w:rsidP="0076221C">
            <w:r w:rsidRPr="0076221C">
              <w:t>p27/21-22</w:t>
            </w:r>
          </w:p>
        </w:tc>
        <w:tc>
          <w:tcPr>
            <w:tcW w:w="1120" w:type="dxa"/>
          </w:tcPr>
          <w:p w14:paraId="301BBB67" w14:textId="77777777" w:rsidR="00E34178" w:rsidRPr="0076221C" w:rsidRDefault="00E34178" w:rsidP="0076221C"/>
        </w:tc>
        <w:tc>
          <w:tcPr>
            <w:tcW w:w="1240" w:type="dxa"/>
          </w:tcPr>
          <w:p w14:paraId="32F13E67" w14:textId="77777777" w:rsidR="00E34178" w:rsidRPr="0076221C" w:rsidRDefault="00E34178" w:rsidP="0076221C"/>
        </w:tc>
      </w:tr>
      <w:tr w:rsidR="00E34178" w:rsidRPr="0076221C" w14:paraId="0340F380" w14:textId="77777777" w:rsidTr="002B0003">
        <w:trPr>
          <w:trHeight w:val="380"/>
        </w:trPr>
        <w:tc>
          <w:tcPr>
            <w:tcW w:w="560" w:type="dxa"/>
          </w:tcPr>
          <w:p w14:paraId="018E5DBC" w14:textId="77777777" w:rsidR="00E34178" w:rsidRPr="0076221C" w:rsidRDefault="00E34178" w:rsidP="0076221C"/>
        </w:tc>
        <w:tc>
          <w:tcPr>
            <w:tcW w:w="560" w:type="dxa"/>
          </w:tcPr>
          <w:p w14:paraId="4DAE9597" w14:textId="77777777" w:rsidR="00E34178" w:rsidRPr="0076221C" w:rsidRDefault="003D30E1" w:rsidP="0076221C">
            <w:r w:rsidRPr="0076221C">
              <w:t xml:space="preserve"> 71</w:t>
            </w:r>
          </w:p>
        </w:tc>
        <w:tc>
          <w:tcPr>
            <w:tcW w:w="3780" w:type="dxa"/>
          </w:tcPr>
          <w:p w14:paraId="3DADA6B6" w14:textId="77777777" w:rsidR="00E34178" w:rsidRPr="0076221C" w:rsidRDefault="003D30E1" w:rsidP="0076221C">
            <w:r w:rsidRPr="0076221C">
              <w:t xml:space="preserve">Internasjonal romvirksomhet </w:t>
            </w:r>
          </w:p>
        </w:tc>
        <w:tc>
          <w:tcPr>
            <w:tcW w:w="1520" w:type="dxa"/>
          </w:tcPr>
          <w:p w14:paraId="49E165CA" w14:textId="77777777" w:rsidR="00E34178" w:rsidRPr="0076221C" w:rsidRDefault="003D30E1" w:rsidP="0076221C">
            <w:r w:rsidRPr="0076221C">
              <w:t xml:space="preserve"> 2 300 000</w:t>
            </w:r>
          </w:p>
        </w:tc>
        <w:tc>
          <w:tcPr>
            <w:tcW w:w="1120" w:type="dxa"/>
          </w:tcPr>
          <w:p w14:paraId="670ACFC5" w14:textId="77777777" w:rsidR="00E34178" w:rsidRPr="0076221C" w:rsidRDefault="003D30E1" w:rsidP="0076221C">
            <w:r w:rsidRPr="0076221C">
              <w:t>p27/21-22</w:t>
            </w:r>
          </w:p>
        </w:tc>
        <w:tc>
          <w:tcPr>
            <w:tcW w:w="1120" w:type="dxa"/>
          </w:tcPr>
          <w:p w14:paraId="24D1AD28" w14:textId="77777777" w:rsidR="00E34178" w:rsidRPr="0076221C" w:rsidRDefault="00E34178" w:rsidP="0076221C"/>
        </w:tc>
        <w:tc>
          <w:tcPr>
            <w:tcW w:w="1240" w:type="dxa"/>
          </w:tcPr>
          <w:p w14:paraId="1AECA349" w14:textId="77777777" w:rsidR="00E34178" w:rsidRPr="0076221C" w:rsidRDefault="00E34178" w:rsidP="0076221C"/>
        </w:tc>
      </w:tr>
      <w:tr w:rsidR="00E34178" w:rsidRPr="0076221C" w14:paraId="68909CE4" w14:textId="77777777" w:rsidTr="002B0003">
        <w:trPr>
          <w:trHeight w:val="380"/>
        </w:trPr>
        <w:tc>
          <w:tcPr>
            <w:tcW w:w="560" w:type="dxa"/>
          </w:tcPr>
          <w:p w14:paraId="6DCA3004" w14:textId="77777777" w:rsidR="00E34178" w:rsidRPr="0076221C" w:rsidRDefault="00E34178" w:rsidP="0076221C"/>
        </w:tc>
        <w:tc>
          <w:tcPr>
            <w:tcW w:w="560" w:type="dxa"/>
          </w:tcPr>
          <w:p w14:paraId="00A10458" w14:textId="77777777" w:rsidR="00E34178" w:rsidRPr="0076221C" w:rsidRDefault="003D30E1" w:rsidP="0076221C">
            <w:r w:rsidRPr="0076221C">
              <w:t xml:space="preserve"> 73</w:t>
            </w:r>
          </w:p>
        </w:tc>
        <w:tc>
          <w:tcPr>
            <w:tcW w:w="3780" w:type="dxa"/>
          </w:tcPr>
          <w:p w14:paraId="3C3043F7" w14:textId="77777777" w:rsidR="00E34178" w:rsidRPr="0076221C" w:rsidRDefault="003D30E1" w:rsidP="0076221C">
            <w:r w:rsidRPr="0076221C">
              <w:t xml:space="preserve">EUs romprogrammer </w:t>
            </w:r>
          </w:p>
        </w:tc>
        <w:tc>
          <w:tcPr>
            <w:tcW w:w="1520" w:type="dxa"/>
          </w:tcPr>
          <w:p w14:paraId="22AC23B7" w14:textId="77777777" w:rsidR="00E34178" w:rsidRPr="0076221C" w:rsidRDefault="003D30E1" w:rsidP="0076221C">
            <w:r w:rsidRPr="0076221C">
              <w:t xml:space="preserve"> -160 200 000</w:t>
            </w:r>
          </w:p>
        </w:tc>
        <w:tc>
          <w:tcPr>
            <w:tcW w:w="1120" w:type="dxa"/>
          </w:tcPr>
          <w:p w14:paraId="40E2DF46" w14:textId="77777777" w:rsidR="00E34178" w:rsidRPr="0076221C" w:rsidRDefault="003D30E1" w:rsidP="0076221C">
            <w:r w:rsidRPr="0076221C">
              <w:t>p27/21-22</w:t>
            </w:r>
          </w:p>
        </w:tc>
        <w:tc>
          <w:tcPr>
            <w:tcW w:w="1120" w:type="dxa"/>
          </w:tcPr>
          <w:p w14:paraId="5A9C5852" w14:textId="77777777" w:rsidR="00E34178" w:rsidRPr="0076221C" w:rsidRDefault="00E34178" w:rsidP="0076221C"/>
        </w:tc>
        <w:tc>
          <w:tcPr>
            <w:tcW w:w="1240" w:type="dxa"/>
          </w:tcPr>
          <w:p w14:paraId="3AF51E1A" w14:textId="77777777" w:rsidR="00E34178" w:rsidRPr="0076221C" w:rsidRDefault="00E34178" w:rsidP="0076221C"/>
        </w:tc>
      </w:tr>
      <w:tr w:rsidR="00E34178" w:rsidRPr="0076221C" w14:paraId="3DC199C2" w14:textId="77777777" w:rsidTr="002B0003">
        <w:trPr>
          <w:trHeight w:val="380"/>
        </w:trPr>
        <w:tc>
          <w:tcPr>
            <w:tcW w:w="560" w:type="dxa"/>
          </w:tcPr>
          <w:p w14:paraId="0EDFC1AE" w14:textId="77777777" w:rsidR="00E34178" w:rsidRPr="0076221C" w:rsidRDefault="00E34178" w:rsidP="0076221C"/>
        </w:tc>
        <w:tc>
          <w:tcPr>
            <w:tcW w:w="560" w:type="dxa"/>
          </w:tcPr>
          <w:p w14:paraId="3915E470" w14:textId="77777777" w:rsidR="00E34178" w:rsidRPr="0076221C" w:rsidRDefault="003D30E1" w:rsidP="0076221C">
            <w:r w:rsidRPr="0076221C">
              <w:t xml:space="preserve"> 73</w:t>
            </w:r>
          </w:p>
        </w:tc>
        <w:tc>
          <w:tcPr>
            <w:tcW w:w="3780" w:type="dxa"/>
          </w:tcPr>
          <w:p w14:paraId="17E96752" w14:textId="77777777" w:rsidR="00E34178" w:rsidRPr="0076221C" w:rsidRDefault="003D30E1" w:rsidP="0076221C">
            <w:r w:rsidRPr="0076221C">
              <w:t xml:space="preserve">EUs romprogrammer </w:t>
            </w:r>
          </w:p>
        </w:tc>
        <w:tc>
          <w:tcPr>
            <w:tcW w:w="1520" w:type="dxa"/>
          </w:tcPr>
          <w:p w14:paraId="702D64F7" w14:textId="77777777" w:rsidR="00E34178" w:rsidRPr="0076221C" w:rsidRDefault="003D30E1" w:rsidP="0076221C">
            <w:r w:rsidRPr="0076221C">
              <w:t xml:space="preserve"> -20 300 000</w:t>
            </w:r>
          </w:p>
        </w:tc>
        <w:tc>
          <w:tcPr>
            <w:tcW w:w="1120" w:type="dxa"/>
          </w:tcPr>
          <w:p w14:paraId="18875011" w14:textId="77777777" w:rsidR="00E34178" w:rsidRPr="0076221C" w:rsidRDefault="003D30E1" w:rsidP="0076221C">
            <w:r w:rsidRPr="0076221C">
              <w:t>p195/20-21</w:t>
            </w:r>
          </w:p>
        </w:tc>
        <w:tc>
          <w:tcPr>
            <w:tcW w:w="1120" w:type="dxa"/>
          </w:tcPr>
          <w:p w14:paraId="1A176B3A" w14:textId="77777777" w:rsidR="00E34178" w:rsidRPr="0076221C" w:rsidRDefault="003D30E1" w:rsidP="0076221C">
            <w:r w:rsidRPr="0076221C">
              <w:t xml:space="preserve"> i600/20-21</w:t>
            </w:r>
          </w:p>
        </w:tc>
        <w:tc>
          <w:tcPr>
            <w:tcW w:w="1240" w:type="dxa"/>
          </w:tcPr>
          <w:p w14:paraId="0F795BC0" w14:textId="77777777" w:rsidR="00E34178" w:rsidRPr="0076221C" w:rsidRDefault="00E34178" w:rsidP="0076221C"/>
        </w:tc>
      </w:tr>
      <w:tr w:rsidR="00E34178" w:rsidRPr="0076221C" w14:paraId="36C66DBE" w14:textId="77777777" w:rsidTr="002B0003">
        <w:trPr>
          <w:trHeight w:val="380"/>
        </w:trPr>
        <w:tc>
          <w:tcPr>
            <w:tcW w:w="560" w:type="dxa"/>
          </w:tcPr>
          <w:p w14:paraId="47348C7B" w14:textId="77777777" w:rsidR="00E34178" w:rsidRPr="0076221C" w:rsidRDefault="003D30E1" w:rsidP="0076221C">
            <w:r w:rsidRPr="0076221C">
              <w:t xml:space="preserve"> 923</w:t>
            </w:r>
          </w:p>
        </w:tc>
        <w:tc>
          <w:tcPr>
            <w:tcW w:w="560" w:type="dxa"/>
          </w:tcPr>
          <w:p w14:paraId="45FE1ED4" w14:textId="77777777" w:rsidR="00E34178" w:rsidRPr="0076221C" w:rsidRDefault="00E34178" w:rsidP="0076221C"/>
        </w:tc>
        <w:tc>
          <w:tcPr>
            <w:tcW w:w="3780" w:type="dxa"/>
          </w:tcPr>
          <w:p w14:paraId="40F1842E" w14:textId="77777777" w:rsidR="00E34178" w:rsidRPr="0076221C" w:rsidRDefault="003D30E1" w:rsidP="0076221C">
            <w:r w:rsidRPr="0076221C">
              <w:t>Havforskningsinstituttet:</w:t>
            </w:r>
          </w:p>
        </w:tc>
        <w:tc>
          <w:tcPr>
            <w:tcW w:w="1520" w:type="dxa"/>
          </w:tcPr>
          <w:p w14:paraId="0C68B866" w14:textId="77777777" w:rsidR="00E34178" w:rsidRPr="0076221C" w:rsidRDefault="00E34178" w:rsidP="0076221C"/>
        </w:tc>
        <w:tc>
          <w:tcPr>
            <w:tcW w:w="1120" w:type="dxa"/>
          </w:tcPr>
          <w:p w14:paraId="2876D2CF" w14:textId="77777777" w:rsidR="00E34178" w:rsidRPr="0076221C" w:rsidRDefault="00E34178" w:rsidP="0076221C"/>
        </w:tc>
        <w:tc>
          <w:tcPr>
            <w:tcW w:w="1120" w:type="dxa"/>
          </w:tcPr>
          <w:p w14:paraId="71821A0D" w14:textId="77777777" w:rsidR="00E34178" w:rsidRPr="0076221C" w:rsidRDefault="00E34178" w:rsidP="0076221C"/>
        </w:tc>
        <w:tc>
          <w:tcPr>
            <w:tcW w:w="1240" w:type="dxa"/>
          </w:tcPr>
          <w:p w14:paraId="272E502C" w14:textId="77777777" w:rsidR="00E34178" w:rsidRPr="0076221C" w:rsidRDefault="00E34178" w:rsidP="0076221C"/>
        </w:tc>
      </w:tr>
      <w:tr w:rsidR="00E34178" w:rsidRPr="0076221C" w14:paraId="5EDA4ADB" w14:textId="77777777" w:rsidTr="002B0003">
        <w:trPr>
          <w:trHeight w:val="380"/>
        </w:trPr>
        <w:tc>
          <w:tcPr>
            <w:tcW w:w="560" w:type="dxa"/>
          </w:tcPr>
          <w:p w14:paraId="756CEFFB" w14:textId="77777777" w:rsidR="00E34178" w:rsidRPr="0076221C" w:rsidRDefault="00E34178" w:rsidP="0076221C"/>
        </w:tc>
        <w:tc>
          <w:tcPr>
            <w:tcW w:w="560" w:type="dxa"/>
          </w:tcPr>
          <w:p w14:paraId="6F3F67D7" w14:textId="77777777" w:rsidR="00E34178" w:rsidRPr="0076221C" w:rsidRDefault="003D30E1" w:rsidP="0076221C">
            <w:r w:rsidRPr="0076221C">
              <w:t xml:space="preserve"> 1</w:t>
            </w:r>
          </w:p>
        </w:tc>
        <w:tc>
          <w:tcPr>
            <w:tcW w:w="3780" w:type="dxa"/>
          </w:tcPr>
          <w:p w14:paraId="6E7FA674" w14:textId="77777777" w:rsidR="00E34178" w:rsidRPr="0076221C" w:rsidRDefault="003D30E1" w:rsidP="0076221C">
            <w:r w:rsidRPr="0076221C">
              <w:t xml:space="preserve">Driftsutgifter </w:t>
            </w:r>
          </w:p>
        </w:tc>
        <w:tc>
          <w:tcPr>
            <w:tcW w:w="1520" w:type="dxa"/>
          </w:tcPr>
          <w:p w14:paraId="32219A04" w14:textId="77777777" w:rsidR="00E34178" w:rsidRPr="0076221C" w:rsidRDefault="003D30E1" w:rsidP="0076221C">
            <w:r w:rsidRPr="0076221C">
              <w:t xml:space="preserve"> 6 845 000</w:t>
            </w:r>
          </w:p>
        </w:tc>
        <w:tc>
          <w:tcPr>
            <w:tcW w:w="1120" w:type="dxa"/>
          </w:tcPr>
          <w:p w14:paraId="4E1E5841" w14:textId="77777777" w:rsidR="00E34178" w:rsidRPr="0076221C" w:rsidRDefault="003D30E1" w:rsidP="0076221C">
            <w:r w:rsidRPr="0076221C">
              <w:t xml:space="preserve"> </w:t>
            </w:r>
            <w:proofErr w:type="spellStart"/>
            <w:r w:rsidRPr="0076221C">
              <w:t>lønnsoppg</w:t>
            </w:r>
            <w:proofErr w:type="spellEnd"/>
          </w:p>
        </w:tc>
        <w:tc>
          <w:tcPr>
            <w:tcW w:w="1120" w:type="dxa"/>
          </w:tcPr>
          <w:p w14:paraId="7D2C966B" w14:textId="77777777" w:rsidR="00E34178" w:rsidRPr="0076221C" w:rsidRDefault="00E34178" w:rsidP="0076221C"/>
        </w:tc>
        <w:tc>
          <w:tcPr>
            <w:tcW w:w="1240" w:type="dxa"/>
          </w:tcPr>
          <w:p w14:paraId="32937AC9" w14:textId="77777777" w:rsidR="00E34178" w:rsidRPr="0076221C" w:rsidRDefault="00E34178" w:rsidP="0076221C"/>
        </w:tc>
      </w:tr>
      <w:tr w:rsidR="00E34178" w:rsidRPr="0076221C" w14:paraId="375FBBB1" w14:textId="77777777" w:rsidTr="002B0003">
        <w:trPr>
          <w:trHeight w:val="980"/>
        </w:trPr>
        <w:tc>
          <w:tcPr>
            <w:tcW w:w="560" w:type="dxa"/>
          </w:tcPr>
          <w:p w14:paraId="7776AB97" w14:textId="77777777" w:rsidR="00E34178" w:rsidRPr="0076221C" w:rsidRDefault="00E34178" w:rsidP="0076221C"/>
        </w:tc>
        <w:tc>
          <w:tcPr>
            <w:tcW w:w="560" w:type="dxa"/>
          </w:tcPr>
          <w:p w14:paraId="1EA1BF9C" w14:textId="77777777" w:rsidR="00E34178" w:rsidRPr="0076221C" w:rsidRDefault="003D30E1" w:rsidP="0076221C">
            <w:r w:rsidRPr="0076221C">
              <w:t xml:space="preserve"> 21</w:t>
            </w:r>
          </w:p>
        </w:tc>
        <w:tc>
          <w:tcPr>
            <w:tcW w:w="3780" w:type="dxa"/>
          </w:tcPr>
          <w:p w14:paraId="3E4091F9"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4E2CD02D" w14:textId="77777777" w:rsidR="00E34178" w:rsidRPr="0076221C" w:rsidRDefault="003D30E1" w:rsidP="0076221C">
            <w:r w:rsidRPr="0076221C">
              <w:t xml:space="preserve"> -40 000 000</w:t>
            </w:r>
          </w:p>
        </w:tc>
        <w:tc>
          <w:tcPr>
            <w:tcW w:w="1120" w:type="dxa"/>
          </w:tcPr>
          <w:p w14:paraId="283B3C92" w14:textId="77777777" w:rsidR="00E34178" w:rsidRPr="0076221C" w:rsidRDefault="003D30E1" w:rsidP="0076221C">
            <w:r w:rsidRPr="0076221C">
              <w:t>p27/21-22</w:t>
            </w:r>
          </w:p>
        </w:tc>
        <w:tc>
          <w:tcPr>
            <w:tcW w:w="1120" w:type="dxa"/>
          </w:tcPr>
          <w:p w14:paraId="038F67F0" w14:textId="77777777" w:rsidR="00E34178" w:rsidRPr="0076221C" w:rsidRDefault="00E34178" w:rsidP="0076221C"/>
        </w:tc>
        <w:tc>
          <w:tcPr>
            <w:tcW w:w="1240" w:type="dxa"/>
          </w:tcPr>
          <w:p w14:paraId="2F930CD3" w14:textId="77777777" w:rsidR="00E34178" w:rsidRPr="0076221C" w:rsidRDefault="00E34178" w:rsidP="0076221C"/>
        </w:tc>
      </w:tr>
      <w:tr w:rsidR="00E34178" w:rsidRPr="0076221C" w14:paraId="3244C98D" w14:textId="77777777" w:rsidTr="002B0003">
        <w:trPr>
          <w:trHeight w:val="640"/>
        </w:trPr>
        <w:tc>
          <w:tcPr>
            <w:tcW w:w="560" w:type="dxa"/>
          </w:tcPr>
          <w:p w14:paraId="6EB04240" w14:textId="77777777" w:rsidR="00E34178" w:rsidRPr="0076221C" w:rsidRDefault="00E34178" w:rsidP="0076221C"/>
        </w:tc>
        <w:tc>
          <w:tcPr>
            <w:tcW w:w="560" w:type="dxa"/>
          </w:tcPr>
          <w:p w14:paraId="7AEA7FFE" w14:textId="77777777" w:rsidR="00E34178" w:rsidRPr="0076221C" w:rsidRDefault="003D30E1" w:rsidP="0076221C">
            <w:r w:rsidRPr="0076221C">
              <w:t xml:space="preserve"> 22</w:t>
            </w:r>
          </w:p>
        </w:tc>
        <w:tc>
          <w:tcPr>
            <w:tcW w:w="3780" w:type="dxa"/>
          </w:tcPr>
          <w:p w14:paraId="113D1F19" w14:textId="77777777" w:rsidR="00E34178" w:rsidRPr="0076221C" w:rsidRDefault="003D30E1" w:rsidP="0076221C">
            <w:r w:rsidRPr="0076221C">
              <w:t>Fiskeriforskning og -</w:t>
            </w:r>
            <w:proofErr w:type="gramStart"/>
            <w:r w:rsidRPr="0076221C">
              <w:t xml:space="preserve">overvåking,  </w:t>
            </w:r>
            <w:r w:rsidRPr="003D30E1">
              <w:rPr>
                <w:rStyle w:val="kursiv0"/>
              </w:rPr>
              <w:t>kan</w:t>
            </w:r>
            <w:proofErr w:type="gramEnd"/>
            <w:r w:rsidRPr="003D30E1">
              <w:rPr>
                <w:rStyle w:val="kursiv0"/>
              </w:rPr>
              <w:t xml:space="preserve"> overføres</w:t>
            </w:r>
          </w:p>
        </w:tc>
        <w:tc>
          <w:tcPr>
            <w:tcW w:w="1520" w:type="dxa"/>
          </w:tcPr>
          <w:p w14:paraId="70DEC43E" w14:textId="77777777" w:rsidR="00E34178" w:rsidRPr="0076221C" w:rsidRDefault="003D30E1" w:rsidP="0076221C">
            <w:r w:rsidRPr="0076221C">
              <w:t xml:space="preserve"> -10 540 000</w:t>
            </w:r>
          </w:p>
        </w:tc>
        <w:tc>
          <w:tcPr>
            <w:tcW w:w="1120" w:type="dxa"/>
          </w:tcPr>
          <w:p w14:paraId="2D1B6746" w14:textId="77777777" w:rsidR="00E34178" w:rsidRPr="0076221C" w:rsidRDefault="003D30E1" w:rsidP="0076221C">
            <w:r w:rsidRPr="0076221C">
              <w:t>p27/21-22</w:t>
            </w:r>
          </w:p>
        </w:tc>
        <w:tc>
          <w:tcPr>
            <w:tcW w:w="1120" w:type="dxa"/>
          </w:tcPr>
          <w:p w14:paraId="0F55BFE0" w14:textId="77777777" w:rsidR="00E34178" w:rsidRPr="0076221C" w:rsidRDefault="00E34178" w:rsidP="0076221C"/>
        </w:tc>
        <w:tc>
          <w:tcPr>
            <w:tcW w:w="1240" w:type="dxa"/>
          </w:tcPr>
          <w:p w14:paraId="67AEA6E0" w14:textId="77777777" w:rsidR="00E34178" w:rsidRPr="0076221C" w:rsidRDefault="00E34178" w:rsidP="0076221C"/>
        </w:tc>
      </w:tr>
      <w:tr w:rsidR="00E34178" w:rsidRPr="0076221C" w14:paraId="53C457F1" w14:textId="77777777" w:rsidTr="002B0003">
        <w:trPr>
          <w:trHeight w:val="640"/>
        </w:trPr>
        <w:tc>
          <w:tcPr>
            <w:tcW w:w="560" w:type="dxa"/>
          </w:tcPr>
          <w:p w14:paraId="13F4E876" w14:textId="77777777" w:rsidR="00E34178" w:rsidRPr="0076221C" w:rsidRDefault="00E34178" w:rsidP="0076221C"/>
        </w:tc>
        <w:tc>
          <w:tcPr>
            <w:tcW w:w="560" w:type="dxa"/>
          </w:tcPr>
          <w:p w14:paraId="3586C039" w14:textId="77777777" w:rsidR="00E34178" w:rsidRPr="0076221C" w:rsidRDefault="003D30E1" w:rsidP="0076221C">
            <w:r w:rsidRPr="0076221C">
              <w:t xml:space="preserve"> 22</w:t>
            </w:r>
          </w:p>
        </w:tc>
        <w:tc>
          <w:tcPr>
            <w:tcW w:w="3780" w:type="dxa"/>
          </w:tcPr>
          <w:p w14:paraId="0D891DE1" w14:textId="77777777" w:rsidR="00E34178" w:rsidRPr="0076221C" w:rsidRDefault="003D30E1" w:rsidP="0076221C">
            <w:r w:rsidRPr="0076221C">
              <w:t>Fiskeriforskning og -</w:t>
            </w:r>
            <w:proofErr w:type="gramStart"/>
            <w:r w:rsidRPr="0076221C">
              <w:t xml:space="preserve">overvåking,  </w:t>
            </w:r>
            <w:r w:rsidRPr="003D30E1">
              <w:rPr>
                <w:rStyle w:val="kursiv0"/>
              </w:rPr>
              <w:t>kan</w:t>
            </w:r>
            <w:proofErr w:type="gramEnd"/>
            <w:r w:rsidRPr="003D30E1">
              <w:rPr>
                <w:rStyle w:val="kursiv0"/>
              </w:rPr>
              <w:t xml:space="preserve"> overføres</w:t>
            </w:r>
          </w:p>
        </w:tc>
        <w:tc>
          <w:tcPr>
            <w:tcW w:w="1520" w:type="dxa"/>
          </w:tcPr>
          <w:p w14:paraId="604C0C0A" w14:textId="77777777" w:rsidR="00E34178" w:rsidRPr="0076221C" w:rsidRDefault="003D30E1" w:rsidP="0076221C">
            <w:r w:rsidRPr="0076221C">
              <w:t xml:space="preserve"> 11 000 000</w:t>
            </w:r>
          </w:p>
        </w:tc>
        <w:tc>
          <w:tcPr>
            <w:tcW w:w="1120" w:type="dxa"/>
          </w:tcPr>
          <w:p w14:paraId="6076CA86" w14:textId="77777777" w:rsidR="00E34178" w:rsidRPr="0076221C" w:rsidRDefault="003D30E1" w:rsidP="0076221C">
            <w:r w:rsidRPr="0076221C">
              <w:t>p195/20-21</w:t>
            </w:r>
          </w:p>
        </w:tc>
        <w:tc>
          <w:tcPr>
            <w:tcW w:w="1120" w:type="dxa"/>
          </w:tcPr>
          <w:p w14:paraId="4844704A" w14:textId="77777777" w:rsidR="00E34178" w:rsidRPr="0076221C" w:rsidRDefault="003D30E1" w:rsidP="0076221C">
            <w:r w:rsidRPr="0076221C">
              <w:t xml:space="preserve"> i600/20-21</w:t>
            </w:r>
          </w:p>
        </w:tc>
        <w:tc>
          <w:tcPr>
            <w:tcW w:w="1240" w:type="dxa"/>
          </w:tcPr>
          <w:p w14:paraId="04949928" w14:textId="77777777" w:rsidR="00E34178" w:rsidRPr="0076221C" w:rsidRDefault="00E34178" w:rsidP="0076221C"/>
        </w:tc>
      </w:tr>
      <w:tr w:rsidR="00E34178" w:rsidRPr="0076221C" w14:paraId="780B3A58" w14:textId="77777777" w:rsidTr="002B0003">
        <w:trPr>
          <w:trHeight w:val="380"/>
        </w:trPr>
        <w:tc>
          <w:tcPr>
            <w:tcW w:w="560" w:type="dxa"/>
          </w:tcPr>
          <w:p w14:paraId="2E6E8C2C" w14:textId="77777777" w:rsidR="00E34178" w:rsidRPr="0076221C" w:rsidRDefault="003D30E1" w:rsidP="0076221C">
            <w:r w:rsidRPr="0076221C">
              <w:t xml:space="preserve"> 924</w:t>
            </w:r>
          </w:p>
        </w:tc>
        <w:tc>
          <w:tcPr>
            <w:tcW w:w="560" w:type="dxa"/>
          </w:tcPr>
          <w:p w14:paraId="620442BB" w14:textId="77777777" w:rsidR="00E34178" w:rsidRPr="0076221C" w:rsidRDefault="00E34178" w:rsidP="0076221C"/>
        </w:tc>
        <w:tc>
          <w:tcPr>
            <w:tcW w:w="6420" w:type="dxa"/>
            <w:gridSpan w:val="3"/>
          </w:tcPr>
          <w:p w14:paraId="5880FC77" w14:textId="77777777" w:rsidR="00E34178" w:rsidRPr="0076221C" w:rsidRDefault="003D30E1" w:rsidP="0076221C">
            <w:r w:rsidRPr="0076221C">
              <w:t>Internasjonalt samarbeid og utviklingsprogrammer:</w:t>
            </w:r>
          </w:p>
        </w:tc>
        <w:tc>
          <w:tcPr>
            <w:tcW w:w="1120" w:type="dxa"/>
          </w:tcPr>
          <w:p w14:paraId="676236B9" w14:textId="77777777" w:rsidR="00E34178" w:rsidRPr="0076221C" w:rsidRDefault="00E34178" w:rsidP="0076221C"/>
        </w:tc>
        <w:tc>
          <w:tcPr>
            <w:tcW w:w="1240" w:type="dxa"/>
          </w:tcPr>
          <w:p w14:paraId="3DDA3AB6" w14:textId="77777777" w:rsidR="00E34178" w:rsidRPr="0076221C" w:rsidRDefault="00E34178" w:rsidP="0076221C"/>
        </w:tc>
      </w:tr>
      <w:tr w:rsidR="00E34178" w:rsidRPr="0076221C" w14:paraId="0736F12D" w14:textId="77777777" w:rsidTr="002B0003">
        <w:trPr>
          <w:trHeight w:val="380"/>
        </w:trPr>
        <w:tc>
          <w:tcPr>
            <w:tcW w:w="560" w:type="dxa"/>
          </w:tcPr>
          <w:p w14:paraId="61CA4731" w14:textId="77777777" w:rsidR="00E34178" w:rsidRPr="0076221C" w:rsidRDefault="00E34178" w:rsidP="0076221C"/>
        </w:tc>
        <w:tc>
          <w:tcPr>
            <w:tcW w:w="560" w:type="dxa"/>
          </w:tcPr>
          <w:p w14:paraId="2819FB25" w14:textId="77777777" w:rsidR="00E34178" w:rsidRPr="0076221C" w:rsidRDefault="003D30E1" w:rsidP="0076221C">
            <w:r w:rsidRPr="0076221C">
              <w:t xml:space="preserve"> 70</w:t>
            </w:r>
          </w:p>
        </w:tc>
        <w:tc>
          <w:tcPr>
            <w:tcW w:w="3780" w:type="dxa"/>
          </w:tcPr>
          <w:p w14:paraId="07C473D7" w14:textId="77777777" w:rsidR="00E34178" w:rsidRPr="0076221C" w:rsidRDefault="003D30E1" w:rsidP="0076221C">
            <w:r w:rsidRPr="0076221C">
              <w:t xml:space="preserve">Tilskudd </w:t>
            </w:r>
          </w:p>
        </w:tc>
        <w:tc>
          <w:tcPr>
            <w:tcW w:w="1520" w:type="dxa"/>
          </w:tcPr>
          <w:p w14:paraId="169CB7D4" w14:textId="77777777" w:rsidR="00E34178" w:rsidRPr="0076221C" w:rsidRDefault="003D30E1" w:rsidP="0076221C">
            <w:r w:rsidRPr="0076221C">
              <w:t xml:space="preserve"> -2 400 000</w:t>
            </w:r>
          </w:p>
        </w:tc>
        <w:tc>
          <w:tcPr>
            <w:tcW w:w="1120" w:type="dxa"/>
          </w:tcPr>
          <w:p w14:paraId="154506C0" w14:textId="77777777" w:rsidR="00E34178" w:rsidRPr="0076221C" w:rsidRDefault="003D30E1" w:rsidP="0076221C">
            <w:r w:rsidRPr="0076221C">
              <w:t>p27/21-22</w:t>
            </w:r>
          </w:p>
        </w:tc>
        <w:tc>
          <w:tcPr>
            <w:tcW w:w="1120" w:type="dxa"/>
          </w:tcPr>
          <w:p w14:paraId="1420B936" w14:textId="77777777" w:rsidR="00E34178" w:rsidRPr="0076221C" w:rsidRDefault="00E34178" w:rsidP="0076221C"/>
        </w:tc>
        <w:tc>
          <w:tcPr>
            <w:tcW w:w="1240" w:type="dxa"/>
          </w:tcPr>
          <w:p w14:paraId="466E0EB4" w14:textId="77777777" w:rsidR="00E34178" w:rsidRPr="0076221C" w:rsidRDefault="00E34178" w:rsidP="0076221C"/>
        </w:tc>
      </w:tr>
      <w:tr w:rsidR="00E34178" w:rsidRPr="0076221C" w14:paraId="08681E19" w14:textId="77777777" w:rsidTr="002B0003">
        <w:trPr>
          <w:trHeight w:val="380"/>
        </w:trPr>
        <w:tc>
          <w:tcPr>
            <w:tcW w:w="560" w:type="dxa"/>
          </w:tcPr>
          <w:p w14:paraId="61CF0065" w14:textId="77777777" w:rsidR="00E34178" w:rsidRPr="0076221C" w:rsidRDefault="003D30E1" w:rsidP="0076221C">
            <w:r w:rsidRPr="0076221C">
              <w:t xml:space="preserve"> 926</w:t>
            </w:r>
          </w:p>
        </w:tc>
        <w:tc>
          <w:tcPr>
            <w:tcW w:w="560" w:type="dxa"/>
          </w:tcPr>
          <w:p w14:paraId="5D4F139B" w14:textId="77777777" w:rsidR="00E34178" w:rsidRPr="0076221C" w:rsidRDefault="00E34178" w:rsidP="0076221C"/>
        </w:tc>
        <w:tc>
          <w:tcPr>
            <w:tcW w:w="5300" w:type="dxa"/>
            <w:gridSpan w:val="2"/>
          </w:tcPr>
          <w:p w14:paraId="3DB0173F" w14:textId="77777777" w:rsidR="00E34178" w:rsidRPr="0076221C" w:rsidRDefault="003D30E1" w:rsidP="0076221C">
            <w:r w:rsidRPr="0076221C">
              <w:t>Havforskningsinstituttet, forskningsfartøy:</w:t>
            </w:r>
          </w:p>
        </w:tc>
        <w:tc>
          <w:tcPr>
            <w:tcW w:w="1120" w:type="dxa"/>
          </w:tcPr>
          <w:p w14:paraId="2778A1FB" w14:textId="77777777" w:rsidR="00E34178" w:rsidRPr="0076221C" w:rsidRDefault="00E34178" w:rsidP="0076221C"/>
        </w:tc>
        <w:tc>
          <w:tcPr>
            <w:tcW w:w="1120" w:type="dxa"/>
          </w:tcPr>
          <w:p w14:paraId="59EAE8B5" w14:textId="77777777" w:rsidR="00E34178" w:rsidRPr="0076221C" w:rsidRDefault="00E34178" w:rsidP="0076221C"/>
        </w:tc>
        <w:tc>
          <w:tcPr>
            <w:tcW w:w="1240" w:type="dxa"/>
          </w:tcPr>
          <w:p w14:paraId="23EE4F62" w14:textId="77777777" w:rsidR="00E34178" w:rsidRPr="0076221C" w:rsidRDefault="00E34178" w:rsidP="0076221C"/>
        </w:tc>
      </w:tr>
      <w:tr w:rsidR="00E34178" w:rsidRPr="0076221C" w14:paraId="51E9935F" w14:textId="77777777" w:rsidTr="002B0003">
        <w:trPr>
          <w:trHeight w:val="380"/>
        </w:trPr>
        <w:tc>
          <w:tcPr>
            <w:tcW w:w="560" w:type="dxa"/>
          </w:tcPr>
          <w:p w14:paraId="1D57611A" w14:textId="77777777" w:rsidR="00E34178" w:rsidRPr="0076221C" w:rsidRDefault="00E34178" w:rsidP="0076221C"/>
        </w:tc>
        <w:tc>
          <w:tcPr>
            <w:tcW w:w="560" w:type="dxa"/>
          </w:tcPr>
          <w:p w14:paraId="3C34E8E1" w14:textId="77777777" w:rsidR="00E34178" w:rsidRPr="0076221C" w:rsidRDefault="003D30E1" w:rsidP="0076221C">
            <w:r w:rsidRPr="0076221C">
              <w:t xml:space="preserve"> 1</w:t>
            </w:r>
          </w:p>
        </w:tc>
        <w:tc>
          <w:tcPr>
            <w:tcW w:w="3780" w:type="dxa"/>
          </w:tcPr>
          <w:p w14:paraId="54D6CFB0" w14:textId="77777777" w:rsidR="00E34178" w:rsidRPr="0076221C" w:rsidRDefault="003D30E1" w:rsidP="0076221C">
            <w:r w:rsidRPr="0076221C">
              <w:t xml:space="preserve">Driftsutgifter </w:t>
            </w:r>
          </w:p>
        </w:tc>
        <w:tc>
          <w:tcPr>
            <w:tcW w:w="1520" w:type="dxa"/>
          </w:tcPr>
          <w:p w14:paraId="4FEA6582" w14:textId="77777777" w:rsidR="00E34178" w:rsidRPr="0076221C" w:rsidRDefault="003D30E1" w:rsidP="0076221C">
            <w:r w:rsidRPr="0076221C">
              <w:t xml:space="preserve"> 2 485 000</w:t>
            </w:r>
          </w:p>
        </w:tc>
        <w:tc>
          <w:tcPr>
            <w:tcW w:w="1120" w:type="dxa"/>
          </w:tcPr>
          <w:p w14:paraId="6E450C82" w14:textId="77777777" w:rsidR="00E34178" w:rsidRPr="0076221C" w:rsidRDefault="003D30E1" w:rsidP="0076221C">
            <w:r w:rsidRPr="0076221C">
              <w:t xml:space="preserve"> </w:t>
            </w:r>
            <w:proofErr w:type="spellStart"/>
            <w:r w:rsidRPr="0076221C">
              <w:t>lønnsoppg</w:t>
            </w:r>
            <w:proofErr w:type="spellEnd"/>
          </w:p>
        </w:tc>
        <w:tc>
          <w:tcPr>
            <w:tcW w:w="1120" w:type="dxa"/>
          </w:tcPr>
          <w:p w14:paraId="69FDC0B9" w14:textId="77777777" w:rsidR="00E34178" w:rsidRPr="0076221C" w:rsidRDefault="00E34178" w:rsidP="0076221C"/>
        </w:tc>
        <w:tc>
          <w:tcPr>
            <w:tcW w:w="1240" w:type="dxa"/>
          </w:tcPr>
          <w:p w14:paraId="46D76FD2" w14:textId="77777777" w:rsidR="00E34178" w:rsidRPr="0076221C" w:rsidRDefault="00E34178" w:rsidP="0076221C"/>
        </w:tc>
      </w:tr>
      <w:tr w:rsidR="00E34178" w:rsidRPr="0076221C" w14:paraId="6EC7B817" w14:textId="77777777" w:rsidTr="002B0003">
        <w:trPr>
          <w:trHeight w:val="640"/>
        </w:trPr>
        <w:tc>
          <w:tcPr>
            <w:tcW w:w="560" w:type="dxa"/>
          </w:tcPr>
          <w:p w14:paraId="08C77350" w14:textId="77777777" w:rsidR="00E34178" w:rsidRPr="0076221C" w:rsidRDefault="00E34178" w:rsidP="0076221C"/>
        </w:tc>
        <w:tc>
          <w:tcPr>
            <w:tcW w:w="560" w:type="dxa"/>
          </w:tcPr>
          <w:p w14:paraId="669F88B2" w14:textId="77777777" w:rsidR="00E34178" w:rsidRPr="0076221C" w:rsidRDefault="003D30E1" w:rsidP="0076221C">
            <w:r w:rsidRPr="0076221C">
              <w:t xml:space="preserve"> 45</w:t>
            </w:r>
          </w:p>
        </w:tc>
        <w:tc>
          <w:tcPr>
            <w:tcW w:w="3780" w:type="dxa"/>
          </w:tcPr>
          <w:p w14:paraId="114BFD31"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2B3D0330" w14:textId="77777777" w:rsidR="00E34178" w:rsidRPr="0076221C" w:rsidRDefault="003D30E1" w:rsidP="0076221C">
            <w:r w:rsidRPr="0076221C">
              <w:t xml:space="preserve"> 15 000 000</w:t>
            </w:r>
          </w:p>
        </w:tc>
        <w:tc>
          <w:tcPr>
            <w:tcW w:w="1120" w:type="dxa"/>
          </w:tcPr>
          <w:p w14:paraId="5EB01FBA" w14:textId="77777777" w:rsidR="00E34178" w:rsidRPr="0076221C" w:rsidRDefault="003D30E1" w:rsidP="0076221C">
            <w:r w:rsidRPr="0076221C">
              <w:t>p195/20-21</w:t>
            </w:r>
          </w:p>
        </w:tc>
        <w:tc>
          <w:tcPr>
            <w:tcW w:w="1120" w:type="dxa"/>
          </w:tcPr>
          <w:p w14:paraId="25BE13DD" w14:textId="77777777" w:rsidR="00E34178" w:rsidRPr="0076221C" w:rsidRDefault="003D30E1" w:rsidP="0076221C">
            <w:r w:rsidRPr="0076221C">
              <w:t xml:space="preserve"> i600/20-21</w:t>
            </w:r>
          </w:p>
        </w:tc>
        <w:tc>
          <w:tcPr>
            <w:tcW w:w="1240" w:type="dxa"/>
          </w:tcPr>
          <w:p w14:paraId="080CD157" w14:textId="77777777" w:rsidR="00E34178" w:rsidRPr="0076221C" w:rsidRDefault="00E34178" w:rsidP="0076221C"/>
        </w:tc>
      </w:tr>
      <w:tr w:rsidR="00E34178" w:rsidRPr="0076221C" w14:paraId="3B08BCC7" w14:textId="77777777" w:rsidTr="002B0003">
        <w:trPr>
          <w:trHeight w:val="380"/>
        </w:trPr>
        <w:tc>
          <w:tcPr>
            <w:tcW w:w="560" w:type="dxa"/>
          </w:tcPr>
          <w:p w14:paraId="7EEE411D" w14:textId="77777777" w:rsidR="00E34178" w:rsidRPr="0076221C" w:rsidRDefault="003D30E1" w:rsidP="0076221C">
            <w:r w:rsidRPr="0076221C">
              <w:t xml:space="preserve"> 935</w:t>
            </w:r>
          </w:p>
        </w:tc>
        <w:tc>
          <w:tcPr>
            <w:tcW w:w="560" w:type="dxa"/>
          </w:tcPr>
          <w:p w14:paraId="1544F1FE" w14:textId="77777777" w:rsidR="00E34178" w:rsidRPr="0076221C" w:rsidRDefault="00E34178" w:rsidP="0076221C"/>
        </w:tc>
        <w:tc>
          <w:tcPr>
            <w:tcW w:w="3780" w:type="dxa"/>
          </w:tcPr>
          <w:p w14:paraId="11046BE0" w14:textId="77777777" w:rsidR="00E34178" w:rsidRPr="0076221C" w:rsidRDefault="003D30E1" w:rsidP="0076221C">
            <w:r w:rsidRPr="0076221C">
              <w:t>Patentstyret:</w:t>
            </w:r>
          </w:p>
        </w:tc>
        <w:tc>
          <w:tcPr>
            <w:tcW w:w="1520" w:type="dxa"/>
          </w:tcPr>
          <w:p w14:paraId="71AB389A" w14:textId="77777777" w:rsidR="00E34178" w:rsidRPr="0076221C" w:rsidRDefault="00E34178" w:rsidP="0076221C"/>
        </w:tc>
        <w:tc>
          <w:tcPr>
            <w:tcW w:w="1120" w:type="dxa"/>
          </w:tcPr>
          <w:p w14:paraId="50A7700B" w14:textId="77777777" w:rsidR="00E34178" w:rsidRPr="0076221C" w:rsidRDefault="00E34178" w:rsidP="0076221C"/>
        </w:tc>
        <w:tc>
          <w:tcPr>
            <w:tcW w:w="1120" w:type="dxa"/>
          </w:tcPr>
          <w:p w14:paraId="428238D4" w14:textId="77777777" w:rsidR="00E34178" w:rsidRPr="0076221C" w:rsidRDefault="00E34178" w:rsidP="0076221C"/>
        </w:tc>
        <w:tc>
          <w:tcPr>
            <w:tcW w:w="1240" w:type="dxa"/>
          </w:tcPr>
          <w:p w14:paraId="18CAE6E6" w14:textId="77777777" w:rsidR="00E34178" w:rsidRPr="0076221C" w:rsidRDefault="00E34178" w:rsidP="0076221C"/>
        </w:tc>
      </w:tr>
      <w:tr w:rsidR="00E34178" w:rsidRPr="0076221C" w14:paraId="7892C458" w14:textId="77777777" w:rsidTr="002B0003">
        <w:trPr>
          <w:trHeight w:val="380"/>
        </w:trPr>
        <w:tc>
          <w:tcPr>
            <w:tcW w:w="560" w:type="dxa"/>
          </w:tcPr>
          <w:p w14:paraId="593EF31C" w14:textId="77777777" w:rsidR="00E34178" w:rsidRPr="0076221C" w:rsidRDefault="00E34178" w:rsidP="0076221C"/>
        </w:tc>
        <w:tc>
          <w:tcPr>
            <w:tcW w:w="560" w:type="dxa"/>
          </w:tcPr>
          <w:p w14:paraId="5F016AB0" w14:textId="77777777" w:rsidR="00E34178" w:rsidRPr="0076221C" w:rsidRDefault="003D30E1" w:rsidP="0076221C">
            <w:r w:rsidRPr="0076221C">
              <w:t xml:space="preserve"> 1</w:t>
            </w:r>
          </w:p>
        </w:tc>
        <w:tc>
          <w:tcPr>
            <w:tcW w:w="3780" w:type="dxa"/>
          </w:tcPr>
          <w:p w14:paraId="5466C2E5" w14:textId="77777777" w:rsidR="00E34178" w:rsidRPr="0076221C" w:rsidRDefault="003D30E1" w:rsidP="0076221C">
            <w:r w:rsidRPr="0076221C">
              <w:t xml:space="preserve">Driftsutgifter </w:t>
            </w:r>
          </w:p>
        </w:tc>
        <w:tc>
          <w:tcPr>
            <w:tcW w:w="1520" w:type="dxa"/>
          </w:tcPr>
          <w:p w14:paraId="054FA6AF" w14:textId="77777777" w:rsidR="00E34178" w:rsidRPr="0076221C" w:rsidRDefault="003D30E1" w:rsidP="0076221C">
            <w:r w:rsidRPr="0076221C">
              <w:t xml:space="preserve"> 4 675 000</w:t>
            </w:r>
          </w:p>
        </w:tc>
        <w:tc>
          <w:tcPr>
            <w:tcW w:w="1120" w:type="dxa"/>
          </w:tcPr>
          <w:p w14:paraId="5BBA32BB" w14:textId="77777777" w:rsidR="00E34178" w:rsidRPr="0076221C" w:rsidRDefault="003D30E1" w:rsidP="0076221C">
            <w:r w:rsidRPr="0076221C">
              <w:t xml:space="preserve"> </w:t>
            </w:r>
            <w:proofErr w:type="spellStart"/>
            <w:r w:rsidRPr="0076221C">
              <w:t>lønnsoppg</w:t>
            </w:r>
            <w:proofErr w:type="spellEnd"/>
          </w:p>
        </w:tc>
        <w:tc>
          <w:tcPr>
            <w:tcW w:w="1120" w:type="dxa"/>
          </w:tcPr>
          <w:p w14:paraId="113921C1" w14:textId="77777777" w:rsidR="00E34178" w:rsidRPr="0076221C" w:rsidRDefault="00E34178" w:rsidP="0076221C"/>
        </w:tc>
        <w:tc>
          <w:tcPr>
            <w:tcW w:w="1240" w:type="dxa"/>
          </w:tcPr>
          <w:p w14:paraId="57D09937" w14:textId="77777777" w:rsidR="00E34178" w:rsidRPr="0076221C" w:rsidRDefault="00E34178" w:rsidP="0076221C"/>
        </w:tc>
      </w:tr>
      <w:tr w:rsidR="00E34178" w:rsidRPr="0076221C" w14:paraId="1D87427D" w14:textId="77777777" w:rsidTr="002B0003">
        <w:trPr>
          <w:trHeight w:val="380"/>
        </w:trPr>
        <w:tc>
          <w:tcPr>
            <w:tcW w:w="560" w:type="dxa"/>
          </w:tcPr>
          <w:p w14:paraId="31835D5B" w14:textId="77777777" w:rsidR="00E34178" w:rsidRPr="0076221C" w:rsidRDefault="003D30E1" w:rsidP="0076221C">
            <w:r w:rsidRPr="0076221C">
              <w:t xml:space="preserve"> 936</w:t>
            </w:r>
          </w:p>
        </w:tc>
        <w:tc>
          <w:tcPr>
            <w:tcW w:w="560" w:type="dxa"/>
          </w:tcPr>
          <w:p w14:paraId="17A1296D" w14:textId="77777777" w:rsidR="00E34178" w:rsidRPr="0076221C" w:rsidRDefault="00E34178" w:rsidP="0076221C"/>
        </w:tc>
        <w:tc>
          <w:tcPr>
            <w:tcW w:w="5300" w:type="dxa"/>
            <w:gridSpan w:val="2"/>
          </w:tcPr>
          <w:p w14:paraId="1CBF0B5F" w14:textId="77777777" w:rsidR="00E34178" w:rsidRPr="0076221C" w:rsidRDefault="003D30E1" w:rsidP="0076221C">
            <w:r w:rsidRPr="0076221C">
              <w:t>Klagenemnda for industrielle rettigheter:</w:t>
            </w:r>
          </w:p>
        </w:tc>
        <w:tc>
          <w:tcPr>
            <w:tcW w:w="1120" w:type="dxa"/>
          </w:tcPr>
          <w:p w14:paraId="68240E01" w14:textId="77777777" w:rsidR="00E34178" w:rsidRPr="0076221C" w:rsidRDefault="00E34178" w:rsidP="0076221C"/>
        </w:tc>
        <w:tc>
          <w:tcPr>
            <w:tcW w:w="1120" w:type="dxa"/>
          </w:tcPr>
          <w:p w14:paraId="4A3A3C0A" w14:textId="77777777" w:rsidR="00E34178" w:rsidRPr="0076221C" w:rsidRDefault="00E34178" w:rsidP="0076221C"/>
        </w:tc>
        <w:tc>
          <w:tcPr>
            <w:tcW w:w="1240" w:type="dxa"/>
          </w:tcPr>
          <w:p w14:paraId="371E3941" w14:textId="77777777" w:rsidR="00E34178" w:rsidRPr="0076221C" w:rsidRDefault="00E34178" w:rsidP="0076221C"/>
        </w:tc>
      </w:tr>
      <w:tr w:rsidR="00E34178" w:rsidRPr="0076221C" w14:paraId="27552DA3" w14:textId="77777777" w:rsidTr="002B0003">
        <w:trPr>
          <w:trHeight w:val="380"/>
        </w:trPr>
        <w:tc>
          <w:tcPr>
            <w:tcW w:w="560" w:type="dxa"/>
          </w:tcPr>
          <w:p w14:paraId="690E8103" w14:textId="77777777" w:rsidR="00E34178" w:rsidRPr="0076221C" w:rsidRDefault="00E34178" w:rsidP="0076221C"/>
        </w:tc>
        <w:tc>
          <w:tcPr>
            <w:tcW w:w="560" w:type="dxa"/>
          </w:tcPr>
          <w:p w14:paraId="6C78347E" w14:textId="77777777" w:rsidR="00E34178" w:rsidRPr="0076221C" w:rsidRDefault="003D30E1" w:rsidP="0076221C">
            <w:r w:rsidRPr="0076221C">
              <w:t xml:space="preserve"> 1</w:t>
            </w:r>
          </w:p>
        </w:tc>
        <w:tc>
          <w:tcPr>
            <w:tcW w:w="3780" w:type="dxa"/>
          </w:tcPr>
          <w:p w14:paraId="5A82AEE6" w14:textId="77777777" w:rsidR="00E34178" w:rsidRPr="0076221C" w:rsidRDefault="003D30E1" w:rsidP="0076221C">
            <w:r w:rsidRPr="0076221C">
              <w:t xml:space="preserve">Driftsutgifter </w:t>
            </w:r>
          </w:p>
        </w:tc>
        <w:tc>
          <w:tcPr>
            <w:tcW w:w="1520" w:type="dxa"/>
          </w:tcPr>
          <w:p w14:paraId="627C8166" w14:textId="77777777" w:rsidR="00E34178" w:rsidRPr="0076221C" w:rsidRDefault="003D30E1" w:rsidP="0076221C">
            <w:r w:rsidRPr="0076221C">
              <w:t xml:space="preserve"> 160 000</w:t>
            </w:r>
          </w:p>
        </w:tc>
        <w:tc>
          <w:tcPr>
            <w:tcW w:w="1120" w:type="dxa"/>
          </w:tcPr>
          <w:p w14:paraId="5D7D09B5" w14:textId="77777777" w:rsidR="00E34178" w:rsidRPr="0076221C" w:rsidRDefault="003D30E1" w:rsidP="0076221C">
            <w:r w:rsidRPr="0076221C">
              <w:t xml:space="preserve"> </w:t>
            </w:r>
            <w:proofErr w:type="spellStart"/>
            <w:r w:rsidRPr="0076221C">
              <w:t>lønnsoppg</w:t>
            </w:r>
            <w:proofErr w:type="spellEnd"/>
          </w:p>
        </w:tc>
        <w:tc>
          <w:tcPr>
            <w:tcW w:w="1120" w:type="dxa"/>
          </w:tcPr>
          <w:p w14:paraId="20EA54EC" w14:textId="77777777" w:rsidR="00E34178" w:rsidRPr="0076221C" w:rsidRDefault="00E34178" w:rsidP="0076221C"/>
        </w:tc>
        <w:tc>
          <w:tcPr>
            <w:tcW w:w="1240" w:type="dxa"/>
          </w:tcPr>
          <w:p w14:paraId="58C8B85A" w14:textId="77777777" w:rsidR="00E34178" w:rsidRPr="0076221C" w:rsidRDefault="00E34178" w:rsidP="0076221C"/>
        </w:tc>
      </w:tr>
      <w:tr w:rsidR="00E34178" w:rsidRPr="0076221C" w14:paraId="2A26DB03" w14:textId="77777777" w:rsidTr="002B0003">
        <w:trPr>
          <w:trHeight w:val="380"/>
        </w:trPr>
        <w:tc>
          <w:tcPr>
            <w:tcW w:w="560" w:type="dxa"/>
          </w:tcPr>
          <w:p w14:paraId="09C490FF" w14:textId="77777777" w:rsidR="00E34178" w:rsidRPr="0076221C" w:rsidRDefault="003D30E1" w:rsidP="0076221C">
            <w:r w:rsidRPr="0076221C">
              <w:t xml:space="preserve"> 940</w:t>
            </w:r>
          </w:p>
        </w:tc>
        <w:tc>
          <w:tcPr>
            <w:tcW w:w="560" w:type="dxa"/>
          </w:tcPr>
          <w:p w14:paraId="54FB44C0" w14:textId="77777777" w:rsidR="00E34178" w:rsidRPr="0076221C" w:rsidRDefault="00E34178" w:rsidP="0076221C"/>
        </w:tc>
        <w:tc>
          <w:tcPr>
            <w:tcW w:w="3780" w:type="dxa"/>
          </w:tcPr>
          <w:p w14:paraId="468969D8" w14:textId="77777777" w:rsidR="00E34178" w:rsidRPr="0076221C" w:rsidRDefault="003D30E1" w:rsidP="0076221C">
            <w:r w:rsidRPr="0076221C">
              <w:t>Internasjonaliseringstiltak:</w:t>
            </w:r>
          </w:p>
        </w:tc>
        <w:tc>
          <w:tcPr>
            <w:tcW w:w="1520" w:type="dxa"/>
          </w:tcPr>
          <w:p w14:paraId="20AE531F" w14:textId="77777777" w:rsidR="00E34178" w:rsidRPr="0076221C" w:rsidRDefault="00E34178" w:rsidP="0076221C"/>
        </w:tc>
        <w:tc>
          <w:tcPr>
            <w:tcW w:w="1120" w:type="dxa"/>
          </w:tcPr>
          <w:p w14:paraId="5AB782F5" w14:textId="77777777" w:rsidR="00E34178" w:rsidRPr="0076221C" w:rsidRDefault="00E34178" w:rsidP="0076221C"/>
        </w:tc>
        <w:tc>
          <w:tcPr>
            <w:tcW w:w="1120" w:type="dxa"/>
          </w:tcPr>
          <w:p w14:paraId="4D27E1C5" w14:textId="77777777" w:rsidR="00E34178" w:rsidRPr="0076221C" w:rsidRDefault="00E34178" w:rsidP="0076221C"/>
        </w:tc>
        <w:tc>
          <w:tcPr>
            <w:tcW w:w="1240" w:type="dxa"/>
          </w:tcPr>
          <w:p w14:paraId="0E0D2A92" w14:textId="77777777" w:rsidR="00E34178" w:rsidRPr="0076221C" w:rsidRDefault="00E34178" w:rsidP="0076221C"/>
        </w:tc>
      </w:tr>
      <w:tr w:rsidR="00E34178" w:rsidRPr="0076221C" w14:paraId="7B20E94E" w14:textId="77777777" w:rsidTr="002B0003">
        <w:trPr>
          <w:trHeight w:val="380"/>
        </w:trPr>
        <w:tc>
          <w:tcPr>
            <w:tcW w:w="560" w:type="dxa"/>
          </w:tcPr>
          <w:p w14:paraId="2FACCFDE" w14:textId="77777777" w:rsidR="00E34178" w:rsidRPr="0076221C" w:rsidRDefault="00E34178" w:rsidP="0076221C"/>
        </w:tc>
        <w:tc>
          <w:tcPr>
            <w:tcW w:w="560" w:type="dxa"/>
          </w:tcPr>
          <w:p w14:paraId="13AF3FF5" w14:textId="77777777" w:rsidR="00E34178" w:rsidRPr="0076221C" w:rsidRDefault="003D30E1" w:rsidP="0076221C">
            <w:r w:rsidRPr="0076221C">
              <w:t xml:space="preserve"> 70</w:t>
            </w:r>
          </w:p>
        </w:tc>
        <w:tc>
          <w:tcPr>
            <w:tcW w:w="3780" w:type="dxa"/>
          </w:tcPr>
          <w:p w14:paraId="45355858" w14:textId="77777777" w:rsidR="00E34178" w:rsidRPr="0076221C" w:rsidRDefault="003D30E1" w:rsidP="0076221C">
            <w:r w:rsidRPr="0076221C">
              <w:t xml:space="preserve">Eksportfremmetiltak </w:t>
            </w:r>
          </w:p>
        </w:tc>
        <w:tc>
          <w:tcPr>
            <w:tcW w:w="1520" w:type="dxa"/>
          </w:tcPr>
          <w:p w14:paraId="2A8B069B" w14:textId="77777777" w:rsidR="00E34178" w:rsidRPr="0076221C" w:rsidRDefault="003D30E1" w:rsidP="0076221C">
            <w:r w:rsidRPr="0076221C">
              <w:t xml:space="preserve"> -75 000 000</w:t>
            </w:r>
          </w:p>
        </w:tc>
        <w:tc>
          <w:tcPr>
            <w:tcW w:w="1120" w:type="dxa"/>
          </w:tcPr>
          <w:p w14:paraId="32892B98" w14:textId="77777777" w:rsidR="00E34178" w:rsidRPr="0076221C" w:rsidRDefault="003D30E1" w:rsidP="0076221C">
            <w:r w:rsidRPr="0076221C">
              <w:t>p195/20-21</w:t>
            </w:r>
          </w:p>
        </w:tc>
        <w:tc>
          <w:tcPr>
            <w:tcW w:w="1120" w:type="dxa"/>
          </w:tcPr>
          <w:p w14:paraId="535A4467" w14:textId="77777777" w:rsidR="00E34178" w:rsidRPr="0076221C" w:rsidRDefault="003D30E1" w:rsidP="0076221C">
            <w:r w:rsidRPr="0076221C">
              <w:t xml:space="preserve"> i600/20-21</w:t>
            </w:r>
          </w:p>
        </w:tc>
        <w:tc>
          <w:tcPr>
            <w:tcW w:w="1240" w:type="dxa"/>
          </w:tcPr>
          <w:p w14:paraId="48FF099F" w14:textId="77777777" w:rsidR="00E34178" w:rsidRPr="0076221C" w:rsidRDefault="00E34178" w:rsidP="0076221C"/>
        </w:tc>
      </w:tr>
      <w:tr w:rsidR="00E34178" w:rsidRPr="0076221C" w14:paraId="5E6B32E3" w14:textId="77777777" w:rsidTr="002B0003">
        <w:trPr>
          <w:trHeight w:val="380"/>
        </w:trPr>
        <w:tc>
          <w:tcPr>
            <w:tcW w:w="560" w:type="dxa"/>
          </w:tcPr>
          <w:p w14:paraId="38A35FA8" w14:textId="77777777" w:rsidR="00E34178" w:rsidRPr="0076221C" w:rsidRDefault="003D30E1" w:rsidP="0076221C">
            <w:r w:rsidRPr="0076221C">
              <w:t xml:space="preserve"> 941</w:t>
            </w:r>
          </w:p>
        </w:tc>
        <w:tc>
          <w:tcPr>
            <w:tcW w:w="560" w:type="dxa"/>
          </w:tcPr>
          <w:p w14:paraId="6E996F7E" w14:textId="77777777" w:rsidR="00E34178" w:rsidRPr="0076221C" w:rsidRDefault="00E34178" w:rsidP="0076221C"/>
        </w:tc>
        <w:tc>
          <w:tcPr>
            <w:tcW w:w="3780" w:type="dxa"/>
          </w:tcPr>
          <w:p w14:paraId="0F572F36" w14:textId="77777777" w:rsidR="00E34178" w:rsidRPr="0076221C" w:rsidRDefault="003D30E1" w:rsidP="0076221C">
            <w:r w:rsidRPr="0076221C">
              <w:t>Eksportstrategirådet:</w:t>
            </w:r>
          </w:p>
        </w:tc>
        <w:tc>
          <w:tcPr>
            <w:tcW w:w="1520" w:type="dxa"/>
          </w:tcPr>
          <w:p w14:paraId="1EBAD69A" w14:textId="77777777" w:rsidR="00E34178" w:rsidRPr="0076221C" w:rsidRDefault="00E34178" w:rsidP="0076221C"/>
        </w:tc>
        <w:tc>
          <w:tcPr>
            <w:tcW w:w="1120" w:type="dxa"/>
          </w:tcPr>
          <w:p w14:paraId="00C79D54" w14:textId="77777777" w:rsidR="00E34178" w:rsidRPr="0076221C" w:rsidRDefault="00E34178" w:rsidP="0076221C"/>
        </w:tc>
        <w:tc>
          <w:tcPr>
            <w:tcW w:w="1120" w:type="dxa"/>
          </w:tcPr>
          <w:p w14:paraId="04EB48A8" w14:textId="77777777" w:rsidR="00E34178" w:rsidRPr="0076221C" w:rsidRDefault="00E34178" w:rsidP="0076221C"/>
        </w:tc>
        <w:tc>
          <w:tcPr>
            <w:tcW w:w="1240" w:type="dxa"/>
          </w:tcPr>
          <w:p w14:paraId="514EFDCB" w14:textId="77777777" w:rsidR="00E34178" w:rsidRPr="0076221C" w:rsidRDefault="00E34178" w:rsidP="0076221C"/>
        </w:tc>
      </w:tr>
      <w:tr w:rsidR="00E34178" w:rsidRPr="0076221C" w14:paraId="71B455CF" w14:textId="77777777" w:rsidTr="002B0003">
        <w:trPr>
          <w:trHeight w:val="380"/>
        </w:trPr>
        <w:tc>
          <w:tcPr>
            <w:tcW w:w="560" w:type="dxa"/>
          </w:tcPr>
          <w:p w14:paraId="518C1CC2" w14:textId="77777777" w:rsidR="00E34178" w:rsidRPr="0076221C" w:rsidRDefault="00E34178" w:rsidP="0076221C"/>
        </w:tc>
        <w:tc>
          <w:tcPr>
            <w:tcW w:w="560" w:type="dxa"/>
          </w:tcPr>
          <w:p w14:paraId="073826B5" w14:textId="77777777" w:rsidR="00E34178" w:rsidRPr="0076221C" w:rsidRDefault="003D30E1" w:rsidP="0076221C">
            <w:r w:rsidRPr="0076221C">
              <w:t xml:space="preserve"> 1</w:t>
            </w:r>
          </w:p>
        </w:tc>
        <w:tc>
          <w:tcPr>
            <w:tcW w:w="3780" w:type="dxa"/>
          </w:tcPr>
          <w:p w14:paraId="10319445" w14:textId="77777777" w:rsidR="00E34178" w:rsidRPr="0076221C" w:rsidRDefault="003D30E1" w:rsidP="0076221C">
            <w:r w:rsidRPr="0076221C">
              <w:t xml:space="preserve">Driftsutgifter </w:t>
            </w:r>
          </w:p>
        </w:tc>
        <w:tc>
          <w:tcPr>
            <w:tcW w:w="1520" w:type="dxa"/>
          </w:tcPr>
          <w:p w14:paraId="5911DC7A" w14:textId="77777777" w:rsidR="00E34178" w:rsidRPr="0076221C" w:rsidRDefault="003D30E1" w:rsidP="0076221C">
            <w:r w:rsidRPr="0076221C">
              <w:t xml:space="preserve"> 6 500 000</w:t>
            </w:r>
          </w:p>
        </w:tc>
        <w:tc>
          <w:tcPr>
            <w:tcW w:w="1120" w:type="dxa"/>
          </w:tcPr>
          <w:p w14:paraId="1D44241E" w14:textId="77777777" w:rsidR="00E34178" w:rsidRPr="0076221C" w:rsidRDefault="003D30E1" w:rsidP="0076221C">
            <w:r w:rsidRPr="0076221C">
              <w:t>p195/20-21</w:t>
            </w:r>
          </w:p>
        </w:tc>
        <w:tc>
          <w:tcPr>
            <w:tcW w:w="1120" w:type="dxa"/>
          </w:tcPr>
          <w:p w14:paraId="5A2A46AC" w14:textId="77777777" w:rsidR="00E34178" w:rsidRPr="0076221C" w:rsidRDefault="003D30E1" w:rsidP="0076221C">
            <w:r w:rsidRPr="0076221C">
              <w:t xml:space="preserve"> i600/20-21</w:t>
            </w:r>
          </w:p>
        </w:tc>
        <w:tc>
          <w:tcPr>
            <w:tcW w:w="1240" w:type="dxa"/>
          </w:tcPr>
          <w:p w14:paraId="22E62208" w14:textId="77777777" w:rsidR="00E34178" w:rsidRPr="0076221C" w:rsidRDefault="00E34178" w:rsidP="0076221C"/>
        </w:tc>
      </w:tr>
      <w:tr w:rsidR="00E34178" w:rsidRPr="0076221C" w14:paraId="7E94AC3C" w14:textId="77777777" w:rsidTr="002B0003">
        <w:trPr>
          <w:trHeight w:val="640"/>
        </w:trPr>
        <w:tc>
          <w:tcPr>
            <w:tcW w:w="560" w:type="dxa"/>
          </w:tcPr>
          <w:p w14:paraId="2E4CDC4A" w14:textId="77777777" w:rsidR="00E34178" w:rsidRPr="0076221C" w:rsidRDefault="00E34178" w:rsidP="0076221C"/>
        </w:tc>
        <w:tc>
          <w:tcPr>
            <w:tcW w:w="560" w:type="dxa"/>
          </w:tcPr>
          <w:p w14:paraId="55ABC08C" w14:textId="77777777" w:rsidR="00E34178" w:rsidRPr="0076221C" w:rsidRDefault="003D30E1" w:rsidP="0076221C">
            <w:r w:rsidRPr="0076221C">
              <w:t xml:space="preserve"> 21</w:t>
            </w:r>
          </w:p>
        </w:tc>
        <w:tc>
          <w:tcPr>
            <w:tcW w:w="3780" w:type="dxa"/>
          </w:tcPr>
          <w:p w14:paraId="3906A782" w14:textId="77777777" w:rsidR="00E34178" w:rsidRPr="0076221C" w:rsidRDefault="003D30E1" w:rsidP="0076221C">
            <w:r w:rsidRPr="0076221C">
              <w:t xml:space="preserve">Spesielle driftsutgifter, </w:t>
            </w:r>
            <w:r w:rsidRPr="003D30E1">
              <w:rPr>
                <w:rStyle w:val="kursiv0"/>
              </w:rPr>
              <w:t>kan overføres, kan nyttes under post 70</w:t>
            </w:r>
          </w:p>
        </w:tc>
        <w:tc>
          <w:tcPr>
            <w:tcW w:w="1520" w:type="dxa"/>
          </w:tcPr>
          <w:p w14:paraId="4F54E83D" w14:textId="77777777" w:rsidR="00E34178" w:rsidRPr="0076221C" w:rsidRDefault="003D30E1" w:rsidP="0076221C">
            <w:r w:rsidRPr="0076221C">
              <w:t xml:space="preserve"> 58 500 000</w:t>
            </w:r>
          </w:p>
        </w:tc>
        <w:tc>
          <w:tcPr>
            <w:tcW w:w="1120" w:type="dxa"/>
          </w:tcPr>
          <w:p w14:paraId="075E46FA" w14:textId="77777777" w:rsidR="00E34178" w:rsidRPr="0076221C" w:rsidRDefault="003D30E1" w:rsidP="0076221C">
            <w:r w:rsidRPr="0076221C">
              <w:t>p195/20-21</w:t>
            </w:r>
          </w:p>
        </w:tc>
        <w:tc>
          <w:tcPr>
            <w:tcW w:w="1120" w:type="dxa"/>
          </w:tcPr>
          <w:p w14:paraId="46D59DFE" w14:textId="77777777" w:rsidR="00E34178" w:rsidRPr="0076221C" w:rsidRDefault="003D30E1" w:rsidP="0076221C">
            <w:r w:rsidRPr="0076221C">
              <w:t xml:space="preserve"> i600/20-21</w:t>
            </w:r>
          </w:p>
        </w:tc>
        <w:tc>
          <w:tcPr>
            <w:tcW w:w="1240" w:type="dxa"/>
          </w:tcPr>
          <w:p w14:paraId="0C1AE375" w14:textId="77777777" w:rsidR="00E34178" w:rsidRPr="0076221C" w:rsidRDefault="00E34178" w:rsidP="0076221C"/>
        </w:tc>
      </w:tr>
      <w:tr w:rsidR="00E34178" w:rsidRPr="0076221C" w14:paraId="0E2D527B" w14:textId="77777777" w:rsidTr="002B0003">
        <w:trPr>
          <w:trHeight w:val="640"/>
        </w:trPr>
        <w:tc>
          <w:tcPr>
            <w:tcW w:w="560" w:type="dxa"/>
          </w:tcPr>
          <w:p w14:paraId="28A0647F" w14:textId="77777777" w:rsidR="00E34178" w:rsidRPr="0076221C" w:rsidRDefault="00E34178" w:rsidP="0076221C"/>
        </w:tc>
        <w:tc>
          <w:tcPr>
            <w:tcW w:w="560" w:type="dxa"/>
          </w:tcPr>
          <w:p w14:paraId="2C3C28CA" w14:textId="77777777" w:rsidR="00E34178" w:rsidRPr="0076221C" w:rsidRDefault="003D30E1" w:rsidP="0076221C">
            <w:r w:rsidRPr="0076221C">
              <w:t xml:space="preserve"> 70</w:t>
            </w:r>
          </w:p>
        </w:tc>
        <w:tc>
          <w:tcPr>
            <w:tcW w:w="3780" w:type="dxa"/>
          </w:tcPr>
          <w:p w14:paraId="1AF5A042" w14:textId="77777777" w:rsidR="00E34178" w:rsidRPr="0076221C" w:rsidRDefault="003D30E1" w:rsidP="0076221C">
            <w:r w:rsidRPr="0076221C">
              <w:t xml:space="preserve">Tilskudd til særskilte </w:t>
            </w:r>
            <w:proofErr w:type="gramStart"/>
            <w:r w:rsidRPr="0076221C">
              <w:t xml:space="preserve">prosjekter,  </w:t>
            </w:r>
            <w:r w:rsidRPr="003D30E1">
              <w:rPr>
                <w:rStyle w:val="kursiv0"/>
              </w:rPr>
              <w:t>kan</w:t>
            </w:r>
            <w:proofErr w:type="gramEnd"/>
            <w:r w:rsidRPr="003D30E1">
              <w:rPr>
                <w:rStyle w:val="kursiv0"/>
              </w:rPr>
              <w:t xml:space="preserve"> overføres</w:t>
            </w:r>
          </w:p>
        </w:tc>
        <w:tc>
          <w:tcPr>
            <w:tcW w:w="1520" w:type="dxa"/>
          </w:tcPr>
          <w:p w14:paraId="5C11B368" w14:textId="77777777" w:rsidR="00E34178" w:rsidRPr="0076221C" w:rsidRDefault="003D30E1" w:rsidP="0076221C">
            <w:r w:rsidRPr="0076221C">
              <w:t xml:space="preserve"> 10 000 000</w:t>
            </w:r>
          </w:p>
        </w:tc>
        <w:tc>
          <w:tcPr>
            <w:tcW w:w="1120" w:type="dxa"/>
          </w:tcPr>
          <w:p w14:paraId="2E1C75CC" w14:textId="77777777" w:rsidR="00E34178" w:rsidRPr="0076221C" w:rsidRDefault="003D30E1" w:rsidP="0076221C">
            <w:r w:rsidRPr="0076221C">
              <w:t>p195/20-21</w:t>
            </w:r>
          </w:p>
        </w:tc>
        <w:tc>
          <w:tcPr>
            <w:tcW w:w="1120" w:type="dxa"/>
          </w:tcPr>
          <w:p w14:paraId="14DFE4DC" w14:textId="77777777" w:rsidR="00E34178" w:rsidRPr="0076221C" w:rsidRDefault="003D30E1" w:rsidP="0076221C">
            <w:r w:rsidRPr="0076221C">
              <w:t xml:space="preserve"> i600/20-21</w:t>
            </w:r>
          </w:p>
        </w:tc>
        <w:tc>
          <w:tcPr>
            <w:tcW w:w="1240" w:type="dxa"/>
          </w:tcPr>
          <w:p w14:paraId="6C5B85EA" w14:textId="77777777" w:rsidR="00E34178" w:rsidRPr="0076221C" w:rsidRDefault="00E34178" w:rsidP="0076221C"/>
        </w:tc>
      </w:tr>
      <w:tr w:rsidR="00E34178" w:rsidRPr="0076221C" w14:paraId="0F5D8D87" w14:textId="77777777" w:rsidTr="002B0003">
        <w:trPr>
          <w:trHeight w:val="380"/>
        </w:trPr>
        <w:tc>
          <w:tcPr>
            <w:tcW w:w="560" w:type="dxa"/>
          </w:tcPr>
          <w:p w14:paraId="7BC1DE85" w14:textId="77777777" w:rsidR="00E34178" w:rsidRPr="0076221C" w:rsidRDefault="003D30E1" w:rsidP="0076221C">
            <w:r w:rsidRPr="0076221C">
              <w:t xml:space="preserve"> 950</w:t>
            </w:r>
          </w:p>
        </w:tc>
        <w:tc>
          <w:tcPr>
            <w:tcW w:w="560" w:type="dxa"/>
          </w:tcPr>
          <w:p w14:paraId="57828A1A" w14:textId="77777777" w:rsidR="00E34178" w:rsidRPr="0076221C" w:rsidRDefault="00E34178" w:rsidP="0076221C"/>
        </w:tc>
        <w:tc>
          <w:tcPr>
            <w:tcW w:w="3780" w:type="dxa"/>
          </w:tcPr>
          <w:p w14:paraId="45F8F5F7" w14:textId="77777777" w:rsidR="00E34178" w:rsidRPr="0076221C" w:rsidRDefault="003D30E1" w:rsidP="0076221C">
            <w:r w:rsidRPr="0076221C">
              <w:t>Forvaltning av statlig eierskap:</w:t>
            </w:r>
          </w:p>
        </w:tc>
        <w:tc>
          <w:tcPr>
            <w:tcW w:w="1520" w:type="dxa"/>
          </w:tcPr>
          <w:p w14:paraId="7B00DB7F" w14:textId="77777777" w:rsidR="00E34178" w:rsidRPr="0076221C" w:rsidRDefault="00E34178" w:rsidP="0076221C"/>
        </w:tc>
        <w:tc>
          <w:tcPr>
            <w:tcW w:w="1120" w:type="dxa"/>
          </w:tcPr>
          <w:p w14:paraId="6AF17E03" w14:textId="77777777" w:rsidR="00E34178" w:rsidRPr="0076221C" w:rsidRDefault="00E34178" w:rsidP="0076221C"/>
        </w:tc>
        <w:tc>
          <w:tcPr>
            <w:tcW w:w="1120" w:type="dxa"/>
          </w:tcPr>
          <w:p w14:paraId="4D7C2210" w14:textId="77777777" w:rsidR="00E34178" w:rsidRPr="0076221C" w:rsidRDefault="00E34178" w:rsidP="0076221C"/>
        </w:tc>
        <w:tc>
          <w:tcPr>
            <w:tcW w:w="1240" w:type="dxa"/>
          </w:tcPr>
          <w:p w14:paraId="2E33AC16" w14:textId="77777777" w:rsidR="00E34178" w:rsidRPr="0076221C" w:rsidRDefault="00E34178" w:rsidP="0076221C"/>
        </w:tc>
      </w:tr>
      <w:tr w:rsidR="00E34178" w:rsidRPr="0076221C" w14:paraId="4A756A0F" w14:textId="77777777" w:rsidTr="002B0003">
        <w:trPr>
          <w:trHeight w:val="380"/>
        </w:trPr>
        <w:tc>
          <w:tcPr>
            <w:tcW w:w="560" w:type="dxa"/>
          </w:tcPr>
          <w:p w14:paraId="130B3D1A" w14:textId="77777777" w:rsidR="00E34178" w:rsidRPr="0076221C" w:rsidRDefault="00E34178" w:rsidP="0076221C"/>
        </w:tc>
        <w:tc>
          <w:tcPr>
            <w:tcW w:w="560" w:type="dxa"/>
          </w:tcPr>
          <w:p w14:paraId="3133C5BE" w14:textId="77777777" w:rsidR="00E34178" w:rsidRPr="0076221C" w:rsidRDefault="003D30E1" w:rsidP="0076221C">
            <w:r w:rsidRPr="0076221C">
              <w:t xml:space="preserve"> 21</w:t>
            </w:r>
          </w:p>
        </w:tc>
        <w:tc>
          <w:tcPr>
            <w:tcW w:w="3780" w:type="dxa"/>
          </w:tcPr>
          <w:p w14:paraId="2A35E5D0" w14:textId="77777777" w:rsidR="00E34178" w:rsidRPr="0076221C" w:rsidRDefault="003D30E1" w:rsidP="0076221C">
            <w:r w:rsidRPr="0076221C">
              <w:t xml:space="preserve">Spesielle driftsutgifter </w:t>
            </w:r>
          </w:p>
        </w:tc>
        <w:tc>
          <w:tcPr>
            <w:tcW w:w="1520" w:type="dxa"/>
          </w:tcPr>
          <w:p w14:paraId="70BE2398" w14:textId="77777777" w:rsidR="00E34178" w:rsidRPr="0076221C" w:rsidRDefault="003D30E1" w:rsidP="0076221C">
            <w:r w:rsidRPr="0076221C">
              <w:t xml:space="preserve"> 17 900 000</w:t>
            </w:r>
          </w:p>
        </w:tc>
        <w:tc>
          <w:tcPr>
            <w:tcW w:w="1120" w:type="dxa"/>
          </w:tcPr>
          <w:p w14:paraId="49685F8D" w14:textId="77777777" w:rsidR="00E34178" w:rsidRPr="0076221C" w:rsidRDefault="003D30E1" w:rsidP="0076221C">
            <w:r w:rsidRPr="0076221C">
              <w:t>p27/21-22</w:t>
            </w:r>
          </w:p>
        </w:tc>
        <w:tc>
          <w:tcPr>
            <w:tcW w:w="1120" w:type="dxa"/>
          </w:tcPr>
          <w:p w14:paraId="44267C43" w14:textId="77777777" w:rsidR="00E34178" w:rsidRPr="0076221C" w:rsidRDefault="00E34178" w:rsidP="0076221C"/>
        </w:tc>
        <w:tc>
          <w:tcPr>
            <w:tcW w:w="1240" w:type="dxa"/>
          </w:tcPr>
          <w:p w14:paraId="137A0097" w14:textId="77777777" w:rsidR="00E34178" w:rsidRPr="0076221C" w:rsidRDefault="00E34178" w:rsidP="0076221C"/>
        </w:tc>
      </w:tr>
      <w:tr w:rsidR="00E34178" w:rsidRPr="0076221C" w14:paraId="040785FE" w14:textId="77777777" w:rsidTr="002B0003">
        <w:trPr>
          <w:trHeight w:val="380"/>
        </w:trPr>
        <w:tc>
          <w:tcPr>
            <w:tcW w:w="560" w:type="dxa"/>
          </w:tcPr>
          <w:p w14:paraId="1572AD0D" w14:textId="77777777" w:rsidR="00E34178" w:rsidRPr="0076221C" w:rsidRDefault="00E34178" w:rsidP="0076221C"/>
        </w:tc>
        <w:tc>
          <w:tcPr>
            <w:tcW w:w="560" w:type="dxa"/>
          </w:tcPr>
          <w:p w14:paraId="6B6578E7" w14:textId="77777777" w:rsidR="00E34178" w:rsidRPr="0076221C" w:rsidRDefault="003D30E1" w:rsidP="0076221C">
            <w:r w:rsidRPr="0076221C">
              <w:t xml:space="preserve"> 54</w:t>
            </w:r>
          </w:p>
        </w:tc>
        <w:tc>
          <w:tcPr>
            <w:tcW w:w="3780" w:type="dxa"/>
          </w:tcPr>
          <w:p w14:paraId="2EDC2410" w14:textId="77777777" w:rsidR="00E34178" w:rsidRPr="0076221C" w:rsidRDefault="003D30E1" w:rsidP="0076221C">
            <w:r w:rsidRPr="0076221C">
              <w:t xml:space="preserve">Risikokapital, </w:t>
            </w:r>
            <w:proofErr w:type="spellStart"/>
            <w:r w:rsidRPr="0076221C">
              <w:t>Investinor</w:t>
            </w:r>
            <w:proofErr w:type="spellEnd"/>
            <w:r w:rsidRPr="0076221C">
              <w:t xml:space="preserve"> AS </w:t>
            </w:r>
          </w:p>
        </w:tc>
        <w:tc>
          <w:tcPr>
            <w:tcW w:w="1520" w:type="dxa"/>
          </w:tcPr>
          <w:p w14:paraId="4E605440" w14:textId="77777777" w:rsidR="00E34178" w:rsidRPr="0076221C" w:rsidRDefault="003D30E1" w:rsidP="0076221C">
            <w:r w:rsidRPr="0076221C">
              <w:t xml:space="preserve"> 70 000 000</w:t>
            </w:r>
          </w:p>
        </w:tc>
        <w:tc>
          <w:tcPr>
            <w:tcW w:w="1120" w:type="dxa"/>
          </w:tcPr>
          <w:p w14:paraId="608CFE4E" w14:textId="77777777" w:rsidR="00E34178" w:rsidRPr="0076221C" w:rsidRDefault="003D30E1" w:rsidP="0076221C">
            <w:r w:rsidRPr="0076221C">
              <w:t>p195/20-21</w:t>
            </w:r>
          </w:p>
        </w:tc>
        <w:tc>
          <w:tcPr>
            <w:tcW w:w="1120" w:type="dxa"/>
          </w:tcPr>
          <w:p w14:paraId="1C04D51F" w14:textId="77777777" w:rsidR="00E34178" w:rsidRPr="0076221C" w:rsidRDefault="003D30E1" w:rsidP="0076221C">
            <w:r w:rsidRPr="0076221C">
              <w:t xml:space="preserve"> i600/20-21</w:t>
            </w:r>
          </w:p>
        </w:tc>
        <w:tc>
          <w:tcPr>
            <w:tcW w:w="1240" w:type="dxa"/>
          </w:tcPr>
          <w:p w14:paraId="0070D77D" w14:textId="77777777" w:rsidR="00E34178" w:rsidRPr="0076221C" w:rsidRDefault="00E34178" w:rsidP="0076221C"/>
        </w:tc>
      </w:tr>
      <w:tr w:rsidR="00E34178" w:rsidRPr="0076221C" w14:paraId="7B75D1D0" w14:textId="77777777" w:rsidTr="002B0003">
        <w:trPr>
          <w:trHeight w:val="380"/>
        </w:trPr>
        <w:tc>
          <w:tcPr>
            <w:tcW w:w="560" w:type="dxa"/>
          </w:tcPr>
          <w:p w14:paraId="2FAC21DD" w14:textId="77777777" w:rsidR="00E34178" w:rsidRPr="0076221C" w:rsidRDefault="00E34178" w:rsidP="0076221C"/>
        </w:tc>
        <w:tc>
          <w:tcPr>
            <w:tcW w:w="560" w:type="dxa"/>
          </w:tcPr>
          <w:p w14:paraId="799BF049" w14:textId="77777777" w:rsidR="00E34178" w:rsidRPr="0076221C" w:rsidRDefault="003D30E1" w:rsidP="0076221C">
            <w:r w:rsidRPr="0076221C">
              <w:t xml:space="preserve"> 54</w:t>
            </w:r>
          </w:p>
        </w:tc>
        <w:tc>
          <w:tcPr>
            <w:tcW w:w="3780" w:type="dxa"/>
          </w:tcPr>
          <w:p w14:paraId="6E5E08A1" w14:textId="77777777" w:rsidR="00E34178" w:rsidRPr="0076221C" w:rsidRDefault="003D30E1" w:rsidP="0076221C">
            <w:r w:rsidRPr="0076221C">
              <w:t xml:space="preserve">Risikokapital, </w:t>
            </w:r>
            <w:proofErr w:type="spellStart"/>
            <w:r w:rsidRPr="0076221C">
              <w:t>Investinor</w:t>
            </w:r>
            <w:proofErr w:type="spellEnd"/>
            <w:r w:rsidRPr="0076221C">
              <w:t xml:space="preserve"> AS </w:t>
            </w:r>
          </w:p>
        </w:tc>
        <w:tc>
          <w:tcPr>
            <w:tcW w:w="1520" w:type="dxa"/>
          </w:tcPr>
          <w:p w14:paraId="287E047F" w14:textId="77777777" w:rsidR="00E34178" w:rsidRPr="0076221C" w:rsidRDefault="003D30E1" w:rsidP="0076221C">
            <w:r w:rsidRPr="0076221C">
              <w:t xml:space="preserve"> 20 500 000</w:t>
            </w:r>
          </w:p>
        </w:tc>
        <w:tc>
          <w:tcPr>
            <w:tcW w:w="1120" w:type="dxa"/>
          </w:tcPr>
          <w:p w14:paraId="057F474B" w14:textId="77777777" w:rsidR="00E34178" w:rsidRPr="0076221C" w:rsidRDefault="003D30E1" w:rsidP="0076221C">
            <w:r w:rsidRPr="0076221C">
              <w:t>p27/21-22</w:t>
            </w:r>
          </w:p>
        </w:tc>
        <w:tc>
          <w:tcPr>
            <w:tcW w:w="1120" w:type="dxa"/>
          </w:tcPr>
          <w:p w14:paraId="7EDEC2D6" w14:textId="77777777" w:rsidR="00E34178" w:rsidRPr="0076221C" w:rsidRDefault="00E34178" w:rsidP="0076221C"/>
        </w:tc>
        <w:tc>
          <w:tcPr>
            <w:tcW w:w="1240" w:type="dxa"/>
          </w:tcPr>
          <w:p w14:paraId="42E58D98" w14:textId="77777777" w:rsidR="00E34178" w:rsidRPr="0076221C" w:rsidRDefault="00E34178" w:rsidP="0076221C"/>
        </w:tc>
      </w:tr>
      <w:tr w:rsidR="00E34178" w:rsidRPr="0076221C" w14:paraId="73D81500" w14:textId="77777777" w:rsidTr="002B0003">
        <w:trPr>
          <w:trHeight w:val="380"/>
        </w:trPr>
        <w:tc>
          <w:tcPr>
            <w:tcW w:w="560" w:type="dxa"/>
          </w:tcPr>
          <w:p w14:paraId="71FF1158" w14:textId="77777777" w:rsidR="00E34178" w:rsidRPr="0076221C" w:rsidRDefault="00E34178" w:rsidP="0076221C"/>
        </w:tc>
        <w:tc>
          <w:tcPr>
            <w:tcW w:w="560" w:type="dxa"/>
          </w:tcPr>
          <w:p w14:paraId="614955AD" w14:textId="77777777" w:rsidR="00E34178" w:rsidRPr="0076221C" w:rsidRDefault="003D30E1" w:rsidP="0076221C">
            <w:r w:rsidRPr="0076221C">
              <w:t xml:space="preserve"> 55</w:t>
            </w:r>
          </w:p>
        </w:tc>
        <w:tc>
          <w:tcPr>
            <w:tcW w:w="3780" w:type="dxa"/>
          </w:tcPr>
          <w:p w14:paraId="5568BFAA" w14:textId="77777777" w:rsidR="00E34178" w:rsidRPr="0076221C" w:rsidRDefault="003D30E1" w:rsidP="0076221C">
            <w:r w:rsidRPr="0076221C">
              <w:t xml:space="preserve">Tapsfond såkornkapital, </w:t>
            </w:r>
            <w:proofErr w:type="spellStart"/>
            <w:r w:rsidRPr="0076221C">
              <w:t>Investinor</w:t>
            </w:r>
            <w:proofErr w:type="spellEnd"/>
            <w:r w:rsidRPr="0076221C">
              <w:t xml:space="preserve"> AS </w:t>
            </w:r>
          </w:p>
        </w:tc>
        <w:tc>
          <w:tcPr>
            <w:tcW w:w="1520" w:type="dxa"/>
          </w:tcPr>
          <w:p w14:paraId="2E8DB33A" w14:textId="77777777" w:rsidR="00E34178" w:rsidRPr="0076221C" w:rsidRDefault="003D30E1" w:rsidP="0076221C">
            <w:r w:rsidRPr="0076221C">
              <w:t xml:space="preserve"> 45 400 000</w:t>
            </w:r>
          </w:p>
        </w:tc>
        <w:tc>
          <w:tcPr>
            <w:tcW w:w="1120" w:type="dxa"/>
          </w:tcPr>
          <w:p w14:paraId="0D218314" w14:textId="77777777" w:rsidR="00E34178" w:rsidRPr="0076221C" w:rsidRDefault="003D30E1" w:rsidP="0076221C">
            <w:r w:rsidRPr="0076221C">
              <w:t>p27/21-22</w:t>
            </w:r>
          </w:p>
        </w:tc>
        <w:tc>
          <w:tcPr>
            <w:tcW w:w="1120" w:type="dxa"/>
          </w:tcPr>
          <w:p w14:paraId="59AE42EC" w14:textId="77777777" w:rsidR="00E34178" w:rsidRPr="0076221C" w:rsidRDefault="00E34178" w:rsidP="0076221C"/>
        </w:tc>
        <w:tc>
          <w:tcPr>
            <w:tcW w:w="1240" w:type="dxa"/>
          </w:tcPr>
          <w:p w14:paraId="0D4A3B78" w14:textId="77777777" w:rsidR="00E34178" w:rsidRPr="0076221C" w:rsidRDefault="00E34178" w:rsidP="0076221C"/>
        </w:tc>
      </w:tr>
      <w:tr w:rsidR="00E34178" w:rsidRPr="0076221C" w14:paraId="21AB9FA3" w14:textId="77777777" w:rsidTr="002B0003">
        <w:trPr>
          <w:trHeight w:val="640"/>
        </w:trPr>
        <w:tc>
          <w:tcPr>
            <w:tcW w:w="560" w:type="dxa"/>
          </w:tcPr>
          <w:p w14:paraId="43AA99DC" w14:textId="77777777" w:rsidR="00E34178" w:rsidRPr="0076221C" w:rsidRDefault="00E34178" w:rsidP="0076221C"/>
        </w:tc>
        <w:tc>
          <w:tcPr>
            <w:tcW w:w="560" w:type="dxa"/>
          </w:tcPr>
          <w:p w14:paraId="02DD6651" w14:textId="77777777" w:rsidR="00E34178" w:rsidRPr="0076221C" w:rsidRDefault="003D30E1" w:rsidP="0076221C">
            <w:r w:rsidRPr="0076221C">
              <w:t xml:space="preserve"> 70</w:t>
            </w:r>
          </w:p>
        </w:tc>
        <w:tc>
          <w:tcPr>
            <w:tcW w:w="3780" w:type="dxa"/>
          </w:tcPr>
          <w:p w14:paraId="02AAD94B" w14:textId="77777777" w:rsidR="00E34178" w:rsidRPr="0076221C" w:rsidRDefault="003D30E1" w:rsidP="0076221C">
            <w:r w:rsidRPr="0076221C">
              <w:t xml:space="preserve">Forvaltningskostnader for særskilte oppdrag </w:t>
            </w:r>
          </w:p>
        </w:tc>
        <w:tc>
          <w:tcPr>
            <w:tcW w:w="1520" w:type="dxa"/>
          </w:tcPr>
          <w:p w14:paraId="6F5EB7A3" w14:textId="77777777" w:rsidR="00E34178" w:rsidRPr="0076221C" w:rsidRDefault="003D30E1" w:rsidP="0076221C">
            <w:r w:rsidRPr="0076221C">
              <w:t xml:space="preserve"> 2 000 000</w:t>
            </w:r>
          </w:p>
        </w:tc>
        <w:tc>
          <w:tcPr>
            <w:tcW w:w="1120" w:type="dxa"/>
          </w:tcPr>
          <w:p w14:paraId="1FB7CB31" w14:textId="77777777" w:rsidR="00E34178" w:rsidRPr="0076221C" w:rsidRDefault="003D30E1" w:rsidP="0076221C">
            <w:r w:rsidRPr="0076221C">
              <w:t>p195/20-21</w:t>
            </w:r>
          </w:p>
        </w:tc>
        <w:tc>
          <w:tcPr>
            <w:tcW w:w="1120" w:type="dxa"/>
          </w:tcPr>
          <w:p w14:paraId="68FAE70C" w14:textId="77777777" w:rsidR="00E34178" w:rsidRPr="0076221C" w:rsidRDefault="003D30E1" w:rsidP="0076221C">
            <w:r w:rsidRPr="0076221C">
              <w:t xml:space="preserve"> i600/20-21</w:t>
            </w:r>
          </w:p>
        </w:tc>
        <w:tc>
          <w:tcPr>
            <w:tcW w:w="1240" w:type="dxa"/>
          </w:tcPr>
          <w:p w14:paraId="7C7EA5CD" w14:textId="77777777" w:rsidR="00E34178" w:rsidRPr="0076221C" w:rsidRDefault="00E34178" w:rsidP="0076221C"/>
        </w:tc>
      </w:tr>
      <w:tr w:rsidR="00E34178" w:rsidRPr="0076221C" w14:paraId="5B082000" w14:textId="77777777" w:rsidTr="002B0003">
        <w:trPr>
          <w:trHeight w:val="380"/>
        </w:trPr>
        <w:tc>
          <w:tcPr>
            <w:tcW w:w="560" w:type="dxa"/>
          </w:tcPr>
          <w:p w14:paraId="5017F4EC" w14:textId="77777777" w:rsidR="00E34178" w:rsidRPr="0076221C" w:rsidRDefault="00E34178" w:rsidP="0076221C"/>
        </w:tc>
        <w:tc>
          <w:tcPr>
            <w:tcW w:w="560" w:type="dxa"/>
          </w:tcPr>
          <w:p w14:paraId="421BF13A" w14:textId="77777777" w:rsidR="00E34178" w:rsidRPr="0076221C" w:rsidRDefault="003D30E1" w:rsidP="0076221C">
            <w:r w:rsidRPr="0076221C">
              <w:t xml:space="preserve"> 91</w:t>
            </w:r>
          </w:p>
        </w:tc>
        <w:tc>
          <w:tcPr>
            <w:tcW w:w="3780" w:type="dxa"/>
          </w:tcPr>
          <w:p w14:paraId="450222B3" w14:textId="77777777" w:rsidR="00E34178" w:rsidRPr="0076221C" w:rsidRDefault="003D30E1" w:rsidP="0076221C">
            <w:r w:rsidRPr="0076221C">
              <w:t xml:space="preserve">Kapitalinnskudd, </w:t>
            </w:r>
            <w:proofErr w:type="spellStart"/>
            <w:r w:rsidRPr="0076221C">
              <w:t>Investinor</w:t>
            </w:r>
            <w:proofErr w:type="spellEnd"/>
            <w:r w:rsidRPr="0076221C">
              <w:t xml:space="preserve"> AS </w:t>
            </w:r>
          </w:p>
        </w:tc>
        <w:tc>
          <w:tcPr>
            <w:tcW w:w="1520" w:type="dxa"/>
          </w:tcPr>
          <w:p w14:paraId="7DFA04B1" w14:textId="77777777" w:rsidR="00E34178" w:rsidRPr="0076221C" w:rsidRDefault="003D30E1" w:rsidP="0076221C">
            <w:r w:rsidRPr="0076221C">
              <w:t xml:space="preserve"> 130 000 000</w:t>
            </w:r>
          </w:p>
        </w:tc>
        <w:tc>
          <w:tcPr>
            <w:tcW w:w="1120" w:type="dxa"/>
          </w:tcPr>
          <w:p w14:paraId="7B92E811" w14:textId="77777777" w:rsidR="00E34178" w:rsidRPr="0076221C" w:rsidRDefault="003D30E1" w:rsidP="0076221C">
            <w:r w:rsidRPr="0076221C">
              <w:t>p195/20-21</w:t>
            </w:r>
          </w:p>
        </w:tc>
        <w:tc>
          <w:tcPr>
            <w:tcW w:w="1120" w:type="dxa"/>
          </w:tcPr>
          <w:p w14:paraId="4DDDD86C" w14:textId="77777777" w:rsidR="00E34178" w:rsidRPr="0076221C" w:rsidRDefault="003D30E1" w:rsidP="0076221C">
            <w:r w:rsidRPr="0076221C">
              <w:t xml:space="preserve"> i600/20-21</w:t>
            </w:r>
          </w:p>
        </w:tc>
        <w:tc>
          <w:tcPr>
            <w:tcW w:w="1240" w:type="dxa"/>
          </w:tcPr>
          <w:p w14:paraId="52C49800" w14:textId="77777777" w:rsidR="00E34178" w:rsidRPr="0076221C" w:rsidRDefault="00E34178" w:rsidP="0076221C"/>
        </w:tc>
      </w:tr>
      <w:tr w:rsidR="00E34178" w:rsidRPr="0076221C" w14:paraId="36800C6E" w14:textId="77777777" w:rsidTr="002B0003">
        <w:trPr>
          <w:trHeight w:val="380"/>
        </w:trPr>
        <w:tc>
          <w:tcPr>
            <w:tcW w:w="560" w:type="dxa"/>
          </w:tcPr>
          <w:p w14:paraId="61C07E55" w14:textId="77777777" w:rsidR="00E34178" w:rsidRPr="0076221C" w:rsidRDefault="00E34178" w:rsidP="0076221C"/>
        </w:tc>
        <w:tc>
          <w:tcPr>
            <w:tcW w:w="560" w:type="dxa"/>
          </w:tcPr>
          <w:p w14:paraId="30BB7705" w14:textId="77777777" w:rsidR="00E34178" w:rsidRPr="0076221C" w:rsidRDefault="003D30E1" w:rsidP="0076221C">
            <w:r w:rsidRPr="0076221C">
              <w:t xml:space="preserve"> 91</w:t>
            </w:r>
          </w:p>
        </w:tc>
        <w:tc>
          <w:tcPr>
            <w:tcW w:w="3780" w:type="dxa"/>
          </w:tcPr>
          <w:p w14:paraId="22D1C320" w14:textId="77777777" w:rsidR="00E34178" w:rsidRPr="0076221C" w:rsidRDefault="003D30E1" w:rsidP="0076221C">
            <w:r w:rsidRPr="0076221C">
              <w:t xml:space="preserve">Kapitalinnskudd, </w:t>
            </w:r>
            <w:proofErr w:type="spellStart"/>
            <w:r w:rsidRPr="0076221C">
              <w:t>Investinor</w:t>
            </w:r>
            <w:proofErr w:type="spellEnd"/>
            <w:r w:rsidRPr="0076221C">
              <w:t xml:space="preserve"> AS </w:t>
            </w:r>
          </w:p>
        </w:tc>
        <w:tc>
          <w:tcPr>
            <w:tcW w:w="1520" w:type="dxa"/>
          </w:tcPr>
          <w:p w14:paraId="643760F7" w14:textId="77777777" w:rsidR="00E34178" w:rsidRPr="0076221C" w:rsidRDefault="003D30E1" w:rsidP="0076221C">
            <w:r w:rsidRPr="0076221C">
              <w:t xml:space="preserve"> 38 000 000</w:t>
            </w:r>
          </w:p>
        </w:tc>
        <w:tc>
          <w:tcPr>
            <w:tcW w:w="1120" w:type="dxa"/>
          </w:tcPr>
          <w:p w14:paraId="3B8FC25E" w14:textId="77777777" w:rsidR="00E34178" w:rsidRPr="0076221C" w:rsidRDefault="003D30E1" w:rsidP="0076221C">
            <w:r w:rsidRPr="0076221C">
              <w:t>p27/21-22</w:t>
            </w:r>
          </w:p>
        </w:tc>
        <w:tc>
          <w:tcPr>
            <w:tcW w:w="1120" w:type="dxa"/>
          </w:tcPr>
          <w:p w14:paraId="15205370" w14:textId="77777777" w:rsidR="00E34178" w:rsidRPr="0076221C" w:rsidRDefault="00E34178" w:rsidP="0076221C"/>
        </w:tc>
        <w:tc>
          <w:tcPr>
            <w:tcW w:w="1240" w:type="dxa"/>
          </w:tcPr>
          <w:p w14:paraId="142DA783" w14:textId="77777777" w:rsidR="00E34178" w:rsidRPr="0076221C" w:rsidRDefault="00E34178" w:rsidP="0076221C"/>
        </w:tc>
      </w:tr>
      <w:tr w:rsidR="00E34178" w:rsidRPr="0076221C" w14:paraId="7D6243C1" w14:textId="77777777" w:rsidTr="002B0003">
        <w:trPr>
          <w:trHeight w:val="640"/>
        </w:trPr>
        <w:tc>
          <w:tcPr>
            <w:tcW w:w="560" w:type="dxa"/>
          </w:tcPr>
          <w:p w14:paraId="6969A882" w14:textId="77777777" w:rsidR="00E34178" w:rsidRPr="0076221C" w:rsidRDefault="00E34178" w:rsidP="0076221C"/>
        </w:tc>
        <w:tc>
          <w:tcPr>
            <w:tcW w:w="560" w:type="dxa"/>
          </w:tcPr>
          <w:p w14:paraId="1572672F" w14:textId="77777777" w:rsidR="00E34178" w:rsidRPr="0076221C" w:rsidRDefault="003D30E1" w:rsidP="0076221C">
            <w:r w:rsidRPr="0076221C">
              <w:t xml:space="preserve"> 92</w:t>
            </w:r>
          </w:p>
        </w:tc>
        <w:tc>
          <w:tcPr>
            <w:tcW w:w="3780" w:type="dxa"/>
          </w:tcPr>
          <w:p w14:paraId="60ED3563" w14:textId="77777777" w:rsidR="00E34178" w:rsidRPr="0076221C" w:rsidRDefault="003D30E1" w:rsidP="0076221C">
            <w:r w:rsidRPr="0076221C">
              <w:t xml:space="preserve">Lån til Store Norske Spitsbergen Kulkompani AS, </w:t>
            </w:r>
            <w:r w:rsidRPr="003D30E1">
              <w:rPr>
                <w:rStyle w:val="kursiv0"/>
              </w:rPr>
              <w:t>kan overføres</w:t>
            </w:r>
          </w:p>
        </w:tc>
        <w:tc>
          <w:tcPr>
            <w:tcW w:w="1520" w:type="dxa"/>
          </w:tcPr>
          <w:p w14:paraId="07260377" w14:textId="77777777" w:rsidR="00E34178" w:rsidRPr="0076221C" w:rsidRDefault="003D30E1" w:rsidP="0076221C">
            <w:r w:rsidRPr="0076221C">
              <w:t xml:space="preserve"> -72 000 000</w:t>
            </w:r>
          </w:p>
        </w:tc>
        <w:tc>
          <w:tcPr>
            <w:tcW w:w="1120" w:type="dxa"/>
          </w:tcPr>
          <w:p w14:paraId="585FA04E" w14:textId="77777777" w:rsidR="00E34178" w:rsidRPr="0076221C" w:rsidRDefault="003D30E1" w:rsidP="0076221C">
            <w:r w:rsidRPr="0076221C">
              <w:t>p27/21-22</w:t>
            </w:r>
          </w:p>
        </w:tc>
        <w:tc>
          <w:tcPr>
            <w:tcW w:w="1120" w:type="dxa"/>
          </w:tcPr>
          <w:p w14:paraId="6795B364" w14:textId="77777777" w:rsidR="00E34178" w:rsidRPr="0076221C" w:rsidRDefault="00E34178" w:rsidP="0076221C"/>
        </w:tc>
        <w:tc>
          <w:tcPr>
            <w:tcW w:w="1240" w:type="dxa"/>
          </w:tcPr>
          <w:p w14:paraId="750FE21C" w14:textId="77777777" w:rsidR="00E34178" w:rsidRPr="0076221C" w:rsidRDefault="00E34178" w:rsidP="0076221C"/>
        </w:tc>
      </w:tr>
      <w:tr w:rsidR="00E34178" w:rsidRPr="0076221C" w14:paraId="70075233" w14:textId="77777777" w:rsidTr="002B0003">
        <w:trPr>
          <w:trHeight w:val="1640"/>
        </w:trPr>
        <w:tc>
          <w:tcPr>
            <w:tcW w:w="560" w:type="dxa"/>
          </w:tcPr>
          <w:p w14:paraId="3DCE3F6B" w14:textId="77777777" w:rsidR="00E34178" w:rsidRPr="0076221C" w:rsidRDefault="00E34178" w:rsidP="0076221C"/>
        </w:tc>
        <w:tc>
          <w:tcPr>
            <w:tcW w:w="560" w:type="dxa"/>
          </w:tcPr>
          <w:p w14:paraId="2C63D2E6" w14:textId="77777777" w:rsidR="00E34178" w:rsidRPr="0076221C" w:rsidRDefault="003D30E1" w:rsidP="0076221C">
            <w:r w:rsidRPr="0076221C">
              <w:t xml:space="preserve"> 92</w:t>
            </w:r>
          </w:p>
        </w:tc>
        <w:tc>
          <w:tcPr>
            <w:tcW w:w="3780" w:type="dxa"/>
          </w:tcPr>
          <w:p w14:paraId="0C9E9208" w14:textId="77777777" w:rsidR="00E34178" w:rsidRPr="0076221C" w:rsidRDefault="003D30E1" w:rsidP="0076221C">
            <w:r w:rsidRPr="0076221C">
              <w:t xml:space="preserve">Lån til Store Norske Spitsbergen Kulkompani AS, </w:t>
            </w:r>
            <w:r w:rsidRPr="003D30E1">
              <w:rPr>
                <w:rStyle w:val="kursiv0"/>
              </w:rPr>
              <w:t>kan overføres</w:t>
            </w:r>
          </w:p>
        </w:tc>
        <w:tc>
          <w:tcPr>
            <w:tcW w:w="1520" w:type="dxa"/>
          </w:tcPr>
          <w:p w14:paraId="3A54F388" w14:textId="77777777" w:rsidR="00E34178" w:rsidRPr="0076221C" w:rsidRDefault="003D30E1" w:rsidP="0076221C">
            <w:r w:rsidRPr="0076221C">
              <w:t xml:space="preserve"> 524 000 000</w:t>
            </w:r>
          </w:p>
        </w:tc>
        <w:tc>
          <w:tcPr>
            <w:tcW w:w="1120" w:type="dxa"/>
          </w:tcPr>
          <w:p w14:paraId="680F6BD7" w14:textId="77777777" w:rsidR="00E34178" w:rsidRPr="0076221C" w:rsidRDefault="003D30E1" w:rsidP="0076221C">
            <w:r w:rsidRPr="0076221C">
              <w:t>p195/20-21</w:t>
            </w:r>
          </w:p>
        </w:tc>
        <w:tc>
          <w:tcPr>
            <w:tcW w:w="1120" w:type="dxa"/>
          </w:tcPr>
          <w:p w14:paraId="32A9033A" w14:textId="77777777" w:rsidR="00E34178" w:rsidRPr="0076221C" w:rsidRDefault="003D30E1" w:rsidP="0076221C">
            <w:r w:rsidRPr="0076221C">
              <w:t xml:space="preserve"> i600/20-21</w:t>
            </w:r>
          </w:p>
        </w:tc>
        <w:tc>
          <w:tcPr>
            <w:tcW w:w="1240" w:type="dxa"/>
          </w:tcPr>
          <w:p w14:paraId="18EDA608" w14:textId="77777777" w:rsidR="00E34178" w:rsidRPr="0076221C" w:rsidRDefault="00E34178" w:rsidP="0076221C"/>
        </w:tc>
      </w:tr>
      <w:tr w:rsidR="00E34178" w:rsidRPr="0076221C" w14:paraId="6B44A997" w14:textId="77777777" w:rsidTr="002B0003">
        <w:trPr>
          <w:trHeight w:val="640"/>
        </w:trPr>
        <w:tc>
          <w:tcPr>
            <w:tcW w:w="560" w:type="dxa"/>
          </w:tcPr>
          <w:p w14:paraId="63E971CD" w14:textId="77777777" w:rsidR="00E34178" w:rsidRPr="0076221C" w:rsidRDefault="00E34178" w:rsidP="0076221C"/>
        </w:tc>
        <w:tc>
          <w:tcPr>
            <w:tcW w:w="560" w:type="dxa"/>
          </w:tcPr>
          <w:p w14:paraId="0DBFA84E" w14:textId="77777777" w:rsidR="00E34178" w:rsidRPr="0076221C" w:rsidRDefault="003D30E1" w:rsidP="0076221C">
            <w:r w:rsidRPr="0076221C">
              <w:t xml:space="preserve"> 95</w:t>
            </w:r>
          </w:p>
        </w:tc>
        <w:tc>
          <w:tcPr>
            <w:tcW w:w="3780" w:type="dxa"/>
          </w:tcPr>
          <w:p w14:paraId="0CA88238" w14:textId="77777777" w:rsidR="00E34178" w:rsidRPr="0076221C" w:rsidRDefault="003D30E1" w:rsidP="0076221C">
            <w:r w:rsidRPr="0076221C">
              <w:t xml:space="preserve">Egenkapitalinnskudd til Store Norske Spitsbergen Kulkompani AS </w:t>
            </w:r>
          </w:p>
        </w:tc>
        <w:tc>
          <w:tcPr>
            <w:tcW w:w="1520" w:type="dxa"/>
          </w:tcPr>
          <w:p w14:paraId="37985591" w14:textId="77777777" w:rsidR="00E34178" w:rsidRPr="0076221C" w:rsidRDefault="003D30E1" w:rsidP="0076221C">
            <w:r w:rsidRPr="0076221C">
              <w:t xml:space="preserve"> -47 800 000</w:t>
            </w:r>
          </w:p>
        </w:tc>
        <w:tc>
          <w:tcPr>
            <w:tcW w:w="1120" w:type="dxa"/>
          </w:tcPr>
          <w:p w14:paraId="6A17707E" w14:textId="77777777" w:rsidR="00E34178" w:rsidRPr="0076221C" w:rsidRDefault="003D30E1" w:rsidP="0076221C">
            <w:r w:rsidRPr="0076221C">
              <w:t>p27/21-22</w:t>
            </w:r>
          </w:p>
        </w:tc>
        <w:tc>
          <w:tcPr>
            <w:tcW w:w="1120" w:type="dxa"/>
          </w:tcPr>
          <w:p w14:paraId="2043834B" w14:textId="77777777" w:rsidR="00E34178" w:rsidRPr="0076221C" w:rsidRDefault="00E34178" w:rsidP="0076221C"/>
        </w:tc>
        <w:tc>
          <w:tcPr>
            <w:tcW w:w="1240" w:type="dxa"/>
          </w:tcPr>
          <w:p w14:paraId="59108ED7" w14:textId="77777777" w:rsidR="00E34178" w:rsidRPr="0076221C" w:rsidRDefault="00E34178" w:rsidP="0076221C"/>
        </w:tc>
      </w:tr>
      <w:tr w:rsidR="00E34178" w:rsidRPr="0076221C" w14:paraId="1B0A532D" w14:textId="77777777" w:rsidTr="002B0003">
        <w:trPr>
          <w:trHeight w:val="640"/>
        </w:trPr>
        <w:tc>
          <w:tcPr>
            <w:tcW w:w="560" w:type="dxa"/>
          </w:tcPr>
          <w:p w14:paraId="442AFDBE" w14:textId="77777777" w:rsidR="00E34178" w:rsidRPr="0076221C" w:rsidRDefault="00E34178" w:rsidP="0076221C"/>
        </w:tc>
        <w:tc>
          <w:tcPr>
            <w:tcW w:w="560" w:type="dxa"/>
          </w:tcPr>
          <w:p w14:paraId="40552D7A" w14:textId="77777777" w:rsidR="00E34178" w:rsidRPr="0076221C" w:rsidRDefault="003D30E1" w:rsidP="0076221C">
            <w:r w:rsidRPr="0076221C">
              <w:t xml:space="preserve"> 95</w:t>
            </w:r>
          </w:p>
        </w:tc>
        <w:tc>
          <w:tcPr>
            <w:tcW w:w="3780" w:type="dxa"/>
          </w:tcPr>
          <w:p w14:paraId="1EBE77CA" w14:textId="77777777" w:rsidR="00E34178" w:rsidRPr="0076221C" w:rsidRDefault="003D30E1" w:rsidP="0076221C">
            <w:r w:rsidRPr="0076221C">
              <w:t xml:space="preserve">Egenkapitalinnskudd til Store Norske Spitsbergen Kulkompani AS </w:t>
            </w:r>
          </w:p>
        </w:tc>
        <w:tc>
          <w:tcPr>
            <w:tcW w:w="1520" w:type="dxa"/>
          </w:tcPr>
          <w:p w14:paraId="0C064B64" w14:textId="77777777" w:rsidR="00E34178" w:rsidRPr="0076221C" w:rsidRDefault="003D30E1" w:rsidP="0076221C">
            <w:r w:rsidRPr="0076221C">
              <w:t xml:space="preserve"> 366 000 000</w:t>
            </w:r>
          </w:p>
        </w:tc>
        <w:tc>
          <w:tcPr>
            <w:tcW w:w="1120" w:type="dxa"/>
          </w:tcPr>
          <w:p w14:paraId="6886E7FC" w14:textId="77777777" w:rsidR="00E34178" w:rsidRPr="0076221C" w:rsidRDefault="003D30E1" w:rsidP="0076221C">
            <w:r w:rsidRPr="0076221C">
              <w:t>p195/20-21</w:t>
            </w:r>
          </w:p>
        </w:tc>
        <w:tc>
          <w:tcPr>
            <w:tcW w:w="1120" w:type="dxa"/>
          </w:tcPr>
          <w:p w14:paraId="1A7E9247" w14:textId="77777777" w:rsidR="00E34178" w:rsidRPr="0076221C" w:rsidRDefault="003D30E1" w:rsidP="0076221C">
            <w:r w:rsidRPr="0076221C">
              <w:t xml:space="preserve"> i600/20-21</w:t>
            </w:r>
          </w:p>
        </w:tc>
        <w:tc>
          <w:tcPr>
            <w:tcW w:w="1240" w:type="dxa"/>
          </w:tcPr>
          <w:p w14:paraId="04BE7E92" w14:textId="77777777" w:rsidR="00E34178" w:rsidRPr="0076221C" w:rsidRDefault="00E34178" w:rsidP="0076221C"/>
        </w:tc>
      </w:tr>
      <w:tr w:rsidR="00E34178" w:rsidRPr="0076221C" w14:paraId="1B3FFC91" w14:textId="77777777" w:rsidTr="002B0003">
        <w:trPr>
          <w:trHeight w:val="380"/>
        </w:trPr>
        <w:tc>
          <w:tcPr>
            <w:tcW w:w="560" w:type="dxa"/>
          </w:tcPr>
          <w:p w14:paraId="7625984C" w14:textId="77777777" w:rsidR="00E34178" w:rsidRPr="0076221C" w:rsidRDefault="00E34178" w:rsidP="0076221C"/>
        </w:tc>
        <w:tc>
          <w:tcPr>
            <w:tcW w:w="560" w:type="dxa"/>
          </w:tcPr>
          <w:p w14:paraId="1B50893B" w14:textId="77777777" w:rsidR="00E34178" w:rsidRPr="0076221C" w:rsidRDefault="00E34178" w:rsidP="0076221C"/>
        </w:tc>
        <w:tc>
          <w:tcPr>
            <w:tcW w:w="3780" w:type="dxa"/>
          </w:tcPr>
          <w:p w14:paraId="7BAD6C61" w14:textId="77777777" w:rsidR="00E34178" w:rsidRPr="0076221C" w:rsidRDefault="00E34178" w:rsidP="0076221C"/>
        </w:tc>
        <w:tc>
          <w:tcPr>
            <w:tcW w:w="1520" w:type="dxa"/>
          </w:tcPr>
          <w:p w14:paraId="4723BE2C" w14:textId="77777777" w:rsidR="00E34178" w:rsidRPr="0076221C" w:rsidRDefault="003D30E1" w:rsidP="0076221C">
            <w:r w:rsidRPr="0076221C">
              <w:t xml:space="preserve"> 6 663 675 000</w:t>
            </w:r>
          </w:p>
        </w:tc>
        <w:tc>
          <w:tcPr>
            <w:tcW w:w="1120" w:type="dxa"/>
          </w:tcPr>
          <w:p w14:paraId="41437E6B" w14:textId="77777777" w:rsidR="00E34178" w:rsidRPr="0076221C" w:rsidRDefault="00E34178" w:rsidP="0076221C"/>
        </w:tc>
        <w:tc>
          <w:tcPr>
            <w:tcW w:w="1120" w:type="dxa"/>
          </w:tcPr>
          <w:p w14:paraId="55559FF1" w14:textId="77777777" w:rsidR="00E34178" w:rsidRPr="0076221C" w:rsidRDefault="00E34178" w:rsidP="0076221C"/>
        </w:tc>
        <w:tc>
          <w:tcPr>
            <w:tcW w:w="1240" w:type="dxa"/>
          </w:tcPr>
          <w:p w14:paraId="50E5CEEB" w14:textId="77777777" w:rsidR="00E34178" w:rsidRPr="0076221C" w:rsidRDefault="00E34178" w:rsidP="0076221C"/>
        </w:tc>
      </w:tr>
      <w:tr w:rsidR="00E34178" w:rsidRPr="0076221C" w14:paraId="3C61D71D" w14:textId="77777777" w:rsidTr="002B0003">
        <w:trPr>
          <w:trHeight w:val="540"/>
        </w:trPr>
        <w:tc>
          <w:tcPr>
            <w:tcW w:w="9900" w:type="dxa"/>
            <w:gridSpan w:val="7"/>
          </w:tcPr>
          <w:p w14:paraId="00C90F6F" w14:textId="77777777" w:rsidR="00E34178" w:rsidRPr="0076221C" w:rsidRDefault="003D30E1" w:rsidP="0076221C">
            <w:r w:rsidRPr="0076221C">
              <w:rPr>
                <w:rStyle w:val="sperret0"/>
              </w:rPr>
              <w:t>Landbruks- og matdepartementet</w:t>
            </w:r>
          </w:p>
        </w:tc>
      </w:tr>
      <w:tr w:rsidR="00E34178" w:rsidRPr="0076221C" w14:paraId="4B3EA0A5" w14:textId="77777777" w:rsidTr="002B0003">
        <w:trPr>
          <w:trHeight w:val="380"/>
        </w:trPr>
        <w:tc>
          <w:tcPr>
            <w:tcW w:w="560" w:type="dxa"/>
          </w:tcPr>
          <w:p w14:paraId="10863973" w14:textId="77777777" w:rsidR="00E34178" w:rsidRPr="0076221C" w:rsidRDefault="003D30E1" w:rsidP="0076221C">
            <w:r w:rsidRPr="0076221C">
              <w:t xml:space="preserve"> 1100</w:t>
            </w:r>
          </w:p>
        </w:tc>
        <w:tc>
          <w:tcPr>
            <w:tcW w:w="560" w:type="dxa"/>
          </w:tcPr>
          <w:p w14:paraId="08569B6A" w14:textId="77777777" w:rsidR="00E34178" w:rsidRPr="0076221C" w:rsidRDefault="00E34178" w:rsidP="0076221C"/>
        </w:tc>
        <w:tc>
          <w:tcPr>
            <w:tcW w:w="3780" w:type="dxa"/>
          </w:tcPr>
          <w:p w14:paraId="7D94F28B" w14:textId="77777777" w:rsidR="00E34178" w:rsidRPr="0076221C" w:rsidRDefault="003D30E1" w:rsidP="0076221C">
            <w:r w:rsidRPr="0076221C">
              <w:t>Landbruks- og matdepartementet:</w:t>
            </w:r>
          </w:p>
        </w:tc>
        <w:tc>
          <w:tcPr>
            <w:tcW w:w="1520" w:type="dxa"/>
          </w:tcPr>
          <w:p w14:paraId="5629B1CF" w14:textId="77777777" w:rsidR="00E34178" w:rsidRPr="0076221C" w:rsidRDefault="00E34178" w:rsidP="0076221C"/>
        </w:tc>
        <w:tc>
          <w:tcPr>
            <w:tcW w:w="1120" w:type="dxa"/>
          </w:tcPr>
          <w:p w14:paraId="18974105" w14:textId="77777777" w:rsidR="00E34178" w:rsidRPr="0076221C" w:rsidRDefault="00E34178" w:rsidP="0076221C"/>
        </w:tc>
        <w:tc>
          <w:tcPr>
            <w:tcW w:w="1120" w:type="dxa"/>
          </w:tcPr>
          <w:p w14:paraId="7DA62917" w14:textId="77777777" w:rsidR="00E34178" w:rsidRPr="0076221C" w:rsidRDefault="00E34178" w:rsidP="0076221C"/>
        </w:tc>
        <w:tc>
          <w:tcPr>
            <w:tcW w:w="1240" w:type="dxa"/>
          </w:tcPr>
          <w:p w14:paraId="6A83541C" w14:textId="77777777" w:rsidR="00E34178" w:rsidRPr="0076221C" w:rsidRDefault="00E34178" w:rsidP="0076221C"/>
        </w:tc>
      </w:tr>
      <w:tr w:rsidR="00E34178" w:rsidRPr="0076221C" w14:paraId="1880256F" w14:textId="77777777" w:rsidTr="002B0003">
        <w:trPr>
          <w:trHeight w:val="380"/>
        </w:trPr>
        <w:tc>
          <w:tcPr>
            <w:tcW w:w="560" w:type="dxa"/>
          </w:tcPr>
          <w:p w14:paraId="3CA5B80D" w14:textId="77777777" w:rsidR="00E34178" w:rsidRPr="0076221C" w:rsidRDefault="00E34178" w:rsidP="0076221C"/>
        </w:tc>
        <w:tc>
          <w:tcPr>
            <w:tcW w:w="560" w:type="dxa"/>
          </w:tcPr>
          <w:p w14:paraId="3C92A9F5" w14:textId="77777777" w:rsidR="00E34178" w:rsidRPr="0076221C" w:rsidRDefault="003D30E1" w:rsidP="0076221C">
            <w:r w:rsidRPr="0076221C">
              <w:t xml:space="preserve"> 1</w:t>
            </w:r>
          </w:p>
        </w:tc>
        <w:tc>
          <w:tcPr>
            <w:tcW w:w="3780" w:type="dxa"/>
          </w:tcPr>
          <w:p w14:paraId="618EF0AC" w14:textId="77777777" w:rsidR="00E34178" w:rsidRPr="0076221C" w:rsidRDefault="003D30E1" w:rsidP="0076221C">
            <w:r w:rsidRPr="0076221C">
              <w:t xml:space="preserve">Driftsutgifter </w:t>
            </w:r>
          </w:p>
        </w:tc>
        <w:tc>
          <w:tcPr>
            <w:tcW w:w="1520" w:type="dxa"/>
          </w:tcPr>
          <w:p w14:paraId="43B3DA10" w14:textId="77777777" w:rsidR="00E34178" w:rsidRPr="0076221C" w:rsidRDefault="003D30E1" w:rsidP="0076221C">
            <w:r w:rsidRPr="0076221C">
              <w:t xml:space="preserve"> 2 941 000</w:t>
            </w:r>
          </w:p>
        </w:tc>
        <w:tc>
          <w:tcPr>
            <w:tcW w:w="1120" w:type="dxa"/>
          </w:tcPr>
          <w:p w14:paraId="65C18103" w14:textId="77777777" w:rsidR="00E34178" w:rsidRPr="0076221C" w:rsidRDefault="003D30E1" w:rsidP="0076221C">
            <w:r w:rsidRPr="0076221C">
              <w:t xml:space="preserve"> </w:t>
            </w:r>
            <w:proofErr w:type="spellStart"/>
            <w:r w:rsidRPr="0076221C">
              <w:t>lønnsoppg</w:t>
            </w:r>
            <w:proofErr w:type="spellEnd"/>
          </w:p>
        </w:tc>
        <w:tc>
          <w:tcPr>
            <w:tcW w:w="1120" w:type="dxa"/>
          </w:tcPr>
          <w:p w14:paraId="4B7F2AD4" w14:textId="77777777" w:rsidR="00E34178" w:rsidRPr="0076221C" w:rsidRDefault="00E34178" w:rsidP="0076221C"/>
        </w:tc>
        <w:tc>
          <w:tcPr>
            <w:tcW w:w="1240" w:type="dxa"/>
          </w:tcPr>
          <w:p w14:paraId="689ADF94" w14:textId="77777777" w:rsidR="00E34178" w:rsidRPr="0076221C" w:rsidRDefault="00E34178" w:rsidP="0076221C"/>
        </w:tc>
      </w:tr>
      <w:tr w:rsidR="00E34178" w:rsidRPr="0076221C" w14:paraId="699CE3BA" w14:textId="77777777" w:rsidTr="002B0003">
        <w:trPr>
          <w:trHeight w:val="380"/>
        </w:trPr>
        <w:tc>
          <w:tcPr>
            <w:tcW w:w="560" w:type="dxa"/>
          </w:tcPr>
          <w:p w14:paraId="0728BFB0" w14:textId="77777777" w:rsidR="00E34178" w:rsidRPr="0076221C" w:rsidRDefault="00E34178" w:rsidP="0076221C"/>
        </w:tc>
        <w:tc>
          <w:tcPr>
            <w:tcW w:w="560" w:type="dxa"/>
          </w:tcPr>
          <w:p w14:paraId="414E646E" w14:textId="77777777" w:rsidR="00E34178" w:rsidRPr="0076221C" w:rsidRDefault="003D30E1" w:rsidP="0076221C">
            <w:r w:rsidRPr="0076221C">
              <w:t xml:space="preserve"> 21</w:t>
            </w:r>
          </w:p>
        </w:tc>
        <w:tc>
          <w:tcPr>
            <w:tcW w:w="3780" w:type="dxa"/>
          </w:tcPr>
          <w:p w14:paraId="776FB13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2EE8258" w14:textId="77777777" w:rsidR="00E34178" w:rsidRPr="0076221C" w:rsidRDefault="003D30E1" w:rsidP="0076221C">
            <w:r w:rsidRPr="0076221C">
              <w:t xml:space="preserve"> 500 000</w:t>
            </w:r>
          </w:p>
        </w:tc>
        <w:tc>
          <w:tcPr>
            <w:tcW w:w="1120" w:type="dxa"/>
          </w:tcPr>
          <w:p w14:paraId="630B2B14" w14:textId="77777777" w:rsidR="00E34178" w:rsidRPr="0076221C" w:rsidRDefault="003D30E1" w:rsidP="0076221C">
            <w:r w:rsidRPr="0076221C">
              <w:t>p195/20-21</w:t>
            </w:r>
          </w:p>
        </w:tc>
        <w:tc>
          <w:tcPr>
            <w:tcW w:w="1120" w:type="dxa"/>
          </w:tcPr>
          <w:p w14:paraId="3E80988D" w14:textId="77777777" w:rsidR="00E34178" w:rsidRPr="0076221C" w:rsidRDefault="003D30E1" w:rsidP="0076221C">
            <w:r w:rsidRPr="0076221C">
              <w:t xml:space="preserve"> i600/20-21</w:t>
            </w:r>
          </w:p>
        </w:tc>
        <w:tc>
          <w:tcPr>
            <w:tcW w:w="1240" w:type="dxa"/>
          </w:tcPr>
          <w:p w14:paraId="66691D7B" w14:textId="77777777" w:rsidR="00E34178" w:rsidRPr="0076221C" w:rsidRDefault="00E34178" w:rsidP="0076221C"/>
        </w:tc>
      </w:tr>
      <w:tr w:rsidR="00E34178" w:rsidRPr="0076221C" w14:paraId="5C37BA92" w14:textId="77777777" w:rsidTr="002B0003">
        <w:trPr>
          <w:trHeight w:val="380"/>
        </w:trPr>
        <w:tc>
          <w:tcPr>
            <w:tcW w:w="560" w:type="dxa"/>
          </w:tcPr>
          <w:p w14:paraId="42D953ED" w14:textId="77777777" w:rsidR="00E34178" w:rsidRPr="0076221C" w:rsidRDefault="003D30E1" w:rsidP="0076221C">
            <w:r w:rsidRPr="0076221C">
              <w:t xml:space="preserve"> 1115</w:t>
            </w:r>
          </w:p>
        </w:tc>
        <w:tc>
          <w:tcPr>
            <w:tcW w:w="560" w:type="dxa"/>
          </w:tcPr>
          <w:p w14:paraId="26758085" w14:textId="77777777" w:rsidR="00E34178" w:rsidRPr="0076221C" w:rsidRDefault="00E34178" w:rsidP="0076221C"/>
        </w:tc>
        <w:tc>
          <w:tcPr>
            <w:tcW w:w="3780" w:type="dxa"/>
          </w:tcPr>
          <w:p w14:paraId="04D0247E" w14:textId="77777777" w:rsidR="00E34178" w:rsidRPr="0076221C" w:rsidRDefault="003D30E1" w:rsidP="0076221C">
            <w:r w:rsidRPr="0076221C">
              <w:t>Mattilsynet:</w:t>
            </w:r>
          </w:p>
        </w:tc>
        <w:tc>
          <w:tcPr>
            <w:tcW w:w="1520" w:type="dxa"/>
          </w:tcPr>
          <w:p w14:paraId="4014B5C3" w14:textId="77777777" w:rsidR="00E34178" w:rsidRPr="0076221C" w:rsidRDefault="00E34178" w:rsidP="0076221C"/>
        </w:tc>
        <w:tc>
          <w:tcPr>
            <w:tcW w:w="1120" w:type="dxa"/>
          </w:tcPr>
          <w:p w14:paraId="758DD852" w14:textId="77777777" w:rsidR="00E34178" w:rsidRPr="0076221C" w:rsidRDefault="00E34178" w:rsidP="0076221C"/>
        </w:tc>
        <w:tc>
          <w:tcPr>
            <w:tcW w:w="1120" w:type="dxa"/>
          </w:tcPr>
          <w:p w14:paraId="5DB0C3DD" w14:textId="77777777" w:rsidR="00E34178" w:rsidRPr="0076221C" w:rsidRDefault="00E34178" w:rsidP="0076221C"/>
        </w:tc>
        <w:tc>
          <w:tcPr>
            <w:tcW w:w="1240" w:type="dxa"/>
          </w:tcPr>
          <w:p w14:paraId="6156DBB6" w14:textId="77777777" w:rsidR="00E34178" w:rsidRPr="0076221C" w:rsidRDefault="00E34178" w:rsidP="0076221C"/>
        </w:tc>
      </w:tr>
      <w:tr w:rsidR="00E34178" w:rsidRPr="0076221C" w14:paraId="2DBB7E8B" w14:textId="77777777" w:rsidTr="002B0003">
        <w:trPr>
          <w:trHeight w:val="380"/>
        </w:trPr>
        <w:tc>
          <w:tcPr>
            <w:tcW w:w="560" w:type="dxa"/>
          </w:tcPr>
          <w:p w14:paraId="60FD4AA1" w14:textId="77777777" w:rsidR="00E34178" w:rsidRPr="0076221C" w:rsidRDefault="00E34178" w:rsidP="0076221C"/>
        </w:tc>
        <w:tc>
          <w:tcPr>
            <w:tcW w:w="560" w:type="dxa"/>
          </w:tcPr>
          <w:p w14:paraId="7024E94A" w14:textId="77777777" w:rsidR="00E34178" w:rsidRPr="0076221C" w:rsidRDefault="003D30E1" w:rsidP="0076221C">
            <w:r w:rsidRPr="0076221C">
              <w:t xml:space="preserve"> 1</w:t>
            </w:r>
          </w:p>
        </w:tc>
        <w:tc>
          <w:tcPr>
            <w:tcW w:w="3780" w:type="dxa"/>
          </w:tcPr>
          <w:p w14:paraId="53169DD0" w14:textId="77777777" w:rsidR="00E34178" w:rsidRPr="0076221C" w:rsidRDefault="003D30E1" w:rsidP="0076221C">
            <w:r w:rsidRPr="0076221C">
              <w:t xml:space="preserve">Driftsutgifter </w:t>
            </w:r>
          </w:p>
        </w:tc>
        <w:tc>
          <w:tcPr>
            <w:tcW w:w="1520" w:type="dxa"/>
          </w:tcPr>
          <w:p w14:paraId="25B11DFD" w14:textId="77777777" w:rsidR="00E34178" w:rsidRPr="0076221C" w:rsidRDefault="003D30E1" w:rsidP="0076221C">
            <w:r w:rsidRPr="0076221C">
              <w:t xml:space="preserve"> 24 348 000</w:t>
            </w:r>
          </w:p>
        </w:tc>
        <w:tc>
          <w:tcPr>
            <w:tcW w:w="1120" w:type="dxa"/>
          </w:tcPr>
          <w:p w14:paraId="16D83C31" w14:textId="77777777" w:rsidR="00E34178" w:rsidRPr="0076221C" w:rsidRDefault="003D30E1" w:rsidP="0076221C">
            <w:r w:rsidRPr="0076221C">
              <w:t xml:space="preserve"> </w:t>
            </w:r>
            <w:proofErr w:type="spellStart"/>
            <w:r w:rsidRPr="0076221C">
              <w:t>lønnsoppg</w:t>
            </w:r>
            <w:proofErr w:type="spellEnd"/>
          </w:p>
        </w:tc>
        <w:tc>
          <w:tcPr>
            <w:tcW w:w="1120" w:type="dxa"/>
          </w:tcPr>
          <w:p w14:paraId="0089F002" w14:textId="77777777" w:rsidR="00E34178" w:rsidRPr="0076221C" w:rsidRDefault="00E34178" w:rsidP="0076221C"/>
        </w:tc>
        <w:tc>
          <w:tcPr>
            <w:tcW w:w="1240" w:type="dxa"/>
          </w:tcPr>
          <w:p w14:paraId="46C925CA" w14:textId="77777777" w:rsidR="00E34178" w:rsidRPr="0076221C" w:rsidRDefault="00E34178" w:rsidP="0076221C"/>
        </w:tc>
      </w:tr>
      <w:tr w:rsidR="00E34178" w:rsidRPr="0076221C" w14:paraId="643C1138" w14:textId="77777777" w:rsidTr="002B0003">
        <w:trPr>
          <w:trHeight w:val="380"/>
        </w:trPr>
        <w:tc>
          <w:tcPr>
            <w:tcW w:w="560" w:type="dxa"/>
          </w:tcPr>
          <w:p w14:paraId="0CF2565E" w14:textId="77777777" w:rsidR="00E34178" w:rsidRPr="0076221C" w:rsidRDefault="00E34178" w:rsidP="0076221C"/>
        </w:tc>
        <w:tc>
          <w:tcPr>
            <w:tcW w:w="560" w:type="dxa"/>
          </w:tcPr>
          <w:p w14:paraId="47E80CA5" w14:textId="77777777" w:rsidR="00E34178" w:rsidRPr="0076221C" w:rsidRDefault="003D30E1" w:rsidP="0076221C">
            <w:r w:rsidRPr="0076221C">
              <w:t xml:space="preserve"> 1</w:t>
            </w:r>
          </w:p>
        </w:tc>
        <w:tc>
          <w:tcPr>
            <w:tcW w:w="3780" w:type="dxa"/>
          </w:tcPr>
          <w:p w14:paraId="2C39EE22" w14:textId="77777777" w:rsidR="00E34178" w:rsidRPr="0076221C" w:rsidRDefault="003D30E1" w:rsidP="0076221C">
            <w:r w:rsidRPr="0076221C">
              <w:t xml:space="preserve">Driftsutgifter </w:t>
            </w:r>
          </w:p>
        </w:tc>
        <w:tc>
          <w:tcPr>
            <w:tcW w:w="1520" w:type="dxa"/>
          </w:tcPr>
          <w:p w14:paraId="4571602C" w14:textId="77777777" w:rsidR="00E34178" w:rsidRPr="0076221C" w:rsidRDefault="003D30E1" w:rsidP="0076221C">
            <w:r w:rsidRPr="0076221C">
              <w:t xml:space="preserve"> 11 500 000</w:t>
            </w:r>
          </w:p>
        </w:tc>
        <w:tc>
          <w:tcPr>
            <w:tcW w:w="1120" w:type="dxa"/>
          </w:tcPr>
          <w:p w14:paraId="29835F50" w14:textId="77777777" w:rsidR="00E34178" w:rsidRPr="0076221C" w:rsidRDefault="003D30E1" w:rsidP="0076221C">
            <w:r w:rsidRPr="0076221C">
              <w:t>p195/20-21</w:t>
            </w:r>
          </w:p>
        </w:tc>
        <w:tc>
          <w:tcPr>
            <w:tcW w:w="1120" w:type="dxa"/>
          </w:tcPr>
          <w:p w14:paraId="2FEC460C" w14:textId="77777777" w:rsidR="00E34178" w:rsidRPr="0076221C" w:rsidRDefault="003D30E1" w:rsidP="0076221C">
            <w:r w:rsidRPr="0076221C">
              <w:t xml:space="preserve"> i600/20-21</w:t>
            </w:r>
          </w:p>
        </w:tc>
        <w:tc>
          <w:tcPr>
            <w:tcW w:w="1240" w:type="dxa"/>
          </w:tcPr>
          <w:p w14:paraId="164806DD" w14:textId="77777777" w:rsidR="00E34178" w:rsidRPr="0076221C" w:rsidRDefault="00E34178" w:rsidP="0076221C"/>
        </w:tc>
      </w:tr>
      <w:tr w:rsidR="00E34178" w:rsidRPr="0076221C" w14:paraId="5CB7D2C4" w14:textId="77777777" w:rsidTr="002B0003">
        <w:trPr>
          <w:trHeight w:val="640"/>
        </w:trPr>
        <w:tc>
          <w:tcPr>
            <w:tcW w:w="560" w:type="dxa"/>
          </w:tcPr>
          <w:p w14:paraId="6F6D6F60" w14:textId="77777777" w:rsidR="00E34178" w:rsidRPr="0076221C" w:rsidRDefault="00E34178" w:rsidP="0076221C"/>
        </w:tc>
        <w:tc>
          <w:tcPr>
            <w:tcW w:w="560" w:type="dxa"/>
          </w:tcPr>
          <w:p w14:paraId="5456B481" w14:textId="77777777" w:rsidR="00E34178" w:rsidRPr="0076221C" w:rsidRDefault="003D30E1" w:rsidP="0076221C">
            <w:r w:rsidRPr="0076221C">
              <w:t xml:space="preserve"> 22</w:t>
            </w:r>
          </w:p>
        </w:tc>
        <w:tc>
          <w:tcPr>
            <w:tcW w:w="3780" w:type="dxa"/>
          </w:tcPr>
          <w:p w14:paraId="1D5791CE" w14:textId="77777777" w:rsidR="00E34178" w:rsidRPr="0076221C" w:rsidRDefault="003D30E1" w:rsidP="0076221C">
            <w:r w:rsidRPr="0076221C">
              <w:t xml:space="preserve">Reguleringspremie til kommunale og fylkeskommunale pensjonskasser </w:t>
            </w:r>
          </w:p>
        </w:tc>
        <w:tc>
          <w:tcPr>
            <w:tcW w:w="1520" w:type="dxa"/>
          </w:tcPr>
          <w:p w14:paraId="4381569D" w14:textId="77777777" w:rsidR="00E34178" w:rsidRPr="0076221C" w:rsidRDefault="003D30E1" w:rsidP="0076221C">
            <w:r w:rsidRPr="0076221C">
              <w:t xml:space="preserve"> 3 500 000</w:t>
            </w:r>
          </w:p>
        </w:tc>
        <w:tc>
          <w:tcPr>
            <w:tcW w:w="1120" w:type="dxa"/>
          </w:tcPr>
          <w:p w14:paraId="53E4A983" w14:textId="77777777" w:rsidR="00E34178" w:rsidRPr="0076221C" w:rsidRDefault="003D30E1" w:rsidP="0076221C">
            <w:r w:rsidRPr="0076221C">
              <w:t>p26/21-22</w:t>
            </w:r>
          </w:p>
        </w:tc>
        <w:tc>
          <w:tcPr>
            <w:tcW w:w="1120" w:type="dxa"/>
          </w:tcPr>
          <w:p w14:paraId="0647F6B0" w14:textId="77777777" w:rsidR="00E34178" w:rsidRPr="0076221C" w:rsidRDefault="00E34178" w:rsidP="0076221C"/>
        </w:tc>
        <w:tc>
          <w:tcPr>
            <w:tcW w:w="1240" w:type="dxa"/>
          </w:tcPr>
          <w:p w14:paraId="11CF673A" w14:textId="77777777" w:rsidR="00E34178" w:rsidRPr="0076221C" w:rsidRDefault="00E34178" w:rsidP="0076221C"/>
        </w:tc>
      </w:tr>
      <w:tr w:rsidR="00E34178" w:rsidRPr="0076221C" w14:paraId="11FBEC18" w14:textId="77777777" w:rsidTr="002B0003">
        <w:trPr>
          <w:trHeight w:val="380"/>
        </w:trPr>
        <w:tc>
          <w:tcPr>
            <w:tcW w:w="560" w:type="dxa"/>
          </w:tcPr>
          <w:p w14:paraId="131D99F9" w14:textId="77777777" w:rsidR="00E34178" w:rsidRPr="0076221C" w:rsidRDefault="003D30E1" w:rsidP="0076221C">
            <w:r w:rsidRPr="0076221C">
              <w:t xml:space="preserve"> 1137</w:t>
            </w:r>
          </w:p>
        </w:tc>
        <w:tc>
          <w:tcPr>
            <w:tcW w:w="560" w:type="dxa"/>
          </w:tcPr>
          <w:p w14:paraId="71A8A717" w14:textId="77777777" w:rsidR="00E34178" w:rsidRPr="0076221C" w:rsidRDefault="00E34178" w:rsidP="0076221C"/>
        </w:tc>
        <w:tc>
          <w:tcPr>
            <w:tcW w:w="3780" w:type="dxa"/>
          </w:tcPr>
          <w:p w14:paraId="6E1F220D" w14:textId="77777777" w:rsidR="00E34178" w:rsidRPr="0076221C" w:rsidRDefault="003D30E1" w:rsidP="0076221C">
            <w:r w:rsidRPr="0076221C">
              <w:t>Forskning og innovasjon:</w:t>
            </w:r>
          </w:p>
        </w:tc>
        <w:tc>
          <w:tcPr>
            <w:tcW w:w="1520" w:type="dxa"/>
          </w:tcPr>
          <w:p w14:paraId="3B6A40F0" w14:textId="77777777" w:rsidR="00E34178" w:rsidRPr="0076221C" w:rsidRDefault="00E34178" w:rsidP="0076221C"/>
        </w:tc>
        <w:tc>
          <w:tcPr>
            <w:tcW w:w="1120" w:type="dxa"/>
          </w:tcPr>
          <w:p w14:paraId="764A0689" w14:textId="77777777" w:rsidR="00E34178" w:rsidRPr="0076221C" w:rsidRDefault="00E34178" w:rsidP="0076221C"/>
        </w:tc>
        <w:tc>
          <w:tcPr>
            <w:tcW w:w="1120" w:type="dxa"/>
          </w:tcPr>
          <w:p w14:paraId="10E99D53" w14:textId="77777777" w:rsidR="00E34178" w:rsidRPr="0076221C" w:rsidRDefault="00E34178" w:rsidP="0076221C"/>
        </w:tc>
        <w:tc>
          <w:tcPr>
            <w:tcW w:w="1240" w:type="dxa"/>
          </w:tcPr>
          <w:p w14:paraId="6D452DD3" w14:textId="77777777" w:rsidR="00E34178" w:rsidRPr="0076221C" w:rsidRDefault="00E34178" w:rsidP="0076221C"/>
        </w:tc>
      </w:tr>
      <w:tr w:rsidR="00E34178" w:rsidRPr="0076221C" w14:paraId="2BEBD8BE" w14:textId="77777777" w:rsidTr="002B0003">
        <w:trPr>
          <w:trHeight w:val="640"/>
        </w:trPr>
        <w:tc>
          <w:tcPr>
            <w:tcW w:w="560" w:type="dxa"/>
          </w:tcPr>
          <w:p w14:paraId="089D12B0" w14:textId="77777777" w:rsidR="00E34178" w:rsidRPr="0076221C" w:rsidRDefault="00E34178" w:rsidP="0076221C"/>
        </w:tc>
        <w:tc>
          <w:tcPr>
            <w:tcW w:w="560" w:type="dxa"/>
          </w:tcPr>
          <w:p w14:paraId="0CE2A5BC" w14:textId="77777777" w:rsidR="00E34178" w:rsidRPr="0076221C" w:rsidRDefault="003D30E1" w:rsidP="0076221C">
            <w:r w:rsidRPr="0076221C">
              <w:t xml:space="preserve"> 50</w:t>
            </w:r>
          </w:p>
        </w:tc>
        <w:tc>
          <w:tcPr>
            <w:tcW w:w="3780" w:type="dxa"/>
          </w:tcPr>
          <w:p w14:paraId="6DFCCED2" w14:textId="77777777" w:rsidR="00E34178" w:rsidRPr="0076221C" w:rsidRDefault="003D30E1" w:rsidP="0076221C">
            <w:r w:rsidRPr="0076221C">
              <w:t xml:space="preserve">Forskningsaktivitet, Norges forskningsråd </w:t>
            </w:r>
          </w:p>
        </w:tc>
        <w:tc>
          <w:tcPr>
            <w:tcW w:w="1520" w:type="dxa"/>
          </w:tcPr>
          <w:p w14:paraId="169750F8" w14:textId="77777777" w:rsidR="00E34178" w:rsidRPr="0076221C" w:rsidRDefault="003D30E1" w:rsidP="0076221C">
            <w:r w:rsidRPr="0076221C">
              <w:t xml:space="preserve"> -503 000</w:t>
            </w:r>
          </w:p>
        </w:tc>
        <w:tc>
          <w:tcPr>
            <w:tcW w:w="1120" w:type="dxa"/>
          </w:tcPr>
          <w:p w14:paraId="4609E52D" w14:textId="77777777" w:rsidR="00E34178" w:rsidRPr="0076221C" w:rsidRDefault="003D30E1" w:rsidP="0076221C">
            <w:r w:rsidRPr="0076221C">
              <w:t>p195/20-21</w:t>
            </w:r>
          </w:p>
        </w:tc>
        <w:tc>
          <w:tcPr>
            <w:tcW w:w="1120" w:type="dxa"/>
          </w:tcPr>
          <w:p w14:paraId="04A9DA33" w14:textId="77777777" w:rsidR="00E34178" w:rsidRPr="0076221C" w:rsidRDefault="003D30E1" w:rsidP="0076221C">
            <w:r w:rsidRPr="0076221C">
              <w:t xml:space="preserve"> i600/20-21</w:t>
            </w:r>
          </w:p>
        </w:tc>
        <w:tc>
          <w:tcPr>
            <w:tcW w:w="1240" w:type="dxa"/>
          </w:tcPr>
          <w:p w14:paraId="03248AC2" w14:textId="77777777" w:rsidR="00E34178" w:rsidRPr="0076221C" w:rsidRDefault="00E34178" w:rsidP="0076221C"/>
        </w:tc>
      </w:tr>
      <w:tr w:rsidR="00E34178" w:rsidRPr="0076221C" w14:paraId="4F9AB7D8" w14:textId="77777777" w:rsidTr="002B0003">
        <w:trPr>
          <w:trHeight w:val="380"/>
        </w:trPr>
        <w:tc>
          <w:tcPr>
            <w:tcW w:w="560" w:type="dxa"/>
          </w:tcPr>
          <w:p w14:paraId="11E6C792" w14:textId="77777777" w:rsidR="00E34178" w:rsidRPr="0076221C" w:rsidRDefault="00E34178" w:rsidP="0076221C"/>
        </w:tc>
        <w:tc>
          <w:tcPr>
            <w:tcW w:w="560" w:type="dxa"/>
          </w:tcPr>
          <w:p w14:paraId="5D82EEA6" w14:textId="77777777" w:rsidR="00E34178" w:rsidRPr="0076221C" w:rsidRDefault="003D30E1" w:rsidP="0076221C">
            <w:r w:rsidRPr="0076221C">
              <w:t xml:space="preserve"> 54</w:t>
            </w:r>
          </w:p>
        </w:tc>
        <w:tc>
          <w:tcPr>
            <w:tcW w:w="3780" w:type="dxa"/>
          </w:tcPr>
          <w:p w14:paraId="030A4281" w14:textId="77777777" w:rsidR="00E34178" w:rsidRPr="0076221C" w:rsidRDefault="003D30E1" w:rsidP="0076221C">
            <w:r w:rsidRPr="0076221C">
              <w:t xml:space="preserve">Næringsrettet matforskning m.m. </w:t>
            </w:r>
          </w:p>
        </w:tc>
        <w:tc>
          <w:tcPr>
            <w:tcW w:w="1520" w:type="dxa"/>
          </w:tcPr>
          <w:p w14:paraId="3BA60D6E" w14:textId="77777777" w:rsidR="00E34178" w:rsidRPr="0076221C" w:rsidRDefault="003D30E1" w:rsidP="0076221C">
            <w:r w:rsidRPr="0076221C">
              <w:t xml:space="preserve"> 10 170 000</w:t>
            </w:r>
          </w:p>
        </w:tc>
        <w:tc>
          <w:tcPr>
            <w:tcW w:w="1120" w:type="dxa"/>
          </w:tcPr>
          <w:p w14:paraId="6C5E0223" w14:textId="77777777" w:rsidR="00E34178" w:rsidRPr="0076221C" w:rsidRDefault="003D30E1" w:rsidP="0076221C">
            <w:r w:rsidRPr="0076221C">
              <w:t>p26/21-22</w:t>
            </w:r>
          </w:p>
        </w:tc>
        <w:tc>
          <w:tcPr>
            <w:tcW w:w="1120" w:type="dxa"/>
          </w:tcPr>
          <w:p w14:paraId="6D84ED00" w14:textId="77777777" w:rsidR="00E34178" w:rsidRPr="0076221C" w:rsidRDefault="00E34178" w:rsidP="0076221C"/>
        </w:tc>
        <w:tc>
          <w:tcPr>
            <w:tcW w:w="1240" w:type="dxa"/>
          </w:tcPr>
          <w:p w14:paraId="1F85159C" w14:textId="77777777" w:rsidR="00E34178" w:rsidRPr="0076221C" w:rsidRDefault="00E34178" w:rsidP="0076221C"/>
        </w:tc>
      </w:tr>
      <w:tr w:rsidR="00E34178" w:rsidRPr="0076221C" w14:paraId="577C2C52" w14:textId="77777777" w:rsidTr="002B0003">
        <w:trPr>
          <w:trHeight w:val="380"/>
        </w:trPr>
        <w:tc>
          <w:tcPr>
            <w:tcW w:w="560" w:type="dxa"/>
          </w:tcPr>
          <w:p w14:paraId="7D8BBFD1" w14:textId="77777777" w:rsidR="00E34178" w:rsidRPr="0076221C" w:rsidRDefault="00E34178" w:rsidP="0076221C"/>
        </w:tc>
        <w:tc>
          <w:tcPr>
            <w:tcW w:w="560" w:type="dxa"/>
          </w:tcPr>
          <w:p w14:paraId="754AB9C5" w14:textId="77777777" w:rsidR="00E34178" w:rsidRPr="0076221C" w:rsidRDefault="003D30E1" w:rsidP="0076221C">
            <w:r w:rsidRPr="0076221C">
              <w:t xml:space="preserve"> 70</w:t>
            </w:r>
          </w:p>
        </w:tc>
        <w:tc>
          <w:tcPr>
            <w:tcW w:w="3780" w:type="dxa"/>
          </w:tcPr>
          <w:p w14:paraId="4EC5BCB7" w14:textId="77777777" w:rsidR="00E34178" w:rsidRPr="0076221C" w:rsidRDefault="003D30E1" w:rsidP="0076221C">
            <w:r w:rsidRPr="0076221C">
              <w:t xml:space="preserve">Innovasjonsaktivitet m.m., </w:t>
            </w:r>
            <w:r w:rsidRPr="003D30E1">
              <w:rPr>
                <w:rStyle w:val="kursiv0"/>
              </w:rPr>
              <w:t>kan overføres</w:t>
            </w:r>
          </w:p>
        </w:tc>
        <w:tc>
          <w:tcPr>
            <w:tcW w:w="1520" w:type="dxa"/>
          </w:tcPr>
          <w:p w14:paraId="12E5A5F4" w14:textId="77777777" w:rsidR="00E34178" w:rsidRPr="0076221C" w:rsidRDefault="003D30E1" w:rsidP="0076221C">
            <w:r w:rsidRPr="0076221C">
              <w:t xml:space="preserve"> 3 500 000</w:t>
            </w:r>
          </w:p>
        </w:tc>
        <w:tc>
          <w:tcPr>
            <w:tcW w:w="1120" w:type="dxa"/>
          </w:tcPr>
          <w:p w14:paraId="0F1C4395" w14:textId="77777777" w:rsidR="00E34178" w:rsidRPr="0076221C" w:rsidRDefault="003D30E1" w:rsidP="0076221C">
            <w:r w:rsidRPr="0076221C">
              <w:t>p195/20-21</w:t>
            </w:r>
          </w:p>
        </w:tc>
        <w:tc>
          <w:tcPr>
            <w:tcW w:w="1120" w:type="dxa"/>
          </w:tcPr>
          <w:p w14:paraId="4A59589C" w14:textId="77777777" w:rsidR="00E34178" w:rsidRPr="0076221C" w:rsidRDefault="003D30E1" w:rsidP="0076221C">
            <w:r w:rsidRPr="0076221C">
              <w:t xml:space="preserve"> i600/20-21</w:t>
            </w:r>
          </w:p>
        </w:tc>
        <w:tc>
          <w:tcPr>
            <w:tcW w:w="1240" w:type="dxa"/>
          </w:tcPr>
          <w:p w14:paraId="60A93C53" w14:textId="77777777" w:rsidR="00E34178" w:rsidRPr="0076221C" w:rsidRDefault="00E34178" w:rsidP="0076221C"/>
        </w:tc>
      </w:tr>
      <w:tr w:rsidR="00E34178" w:rsidRPr="0076221C" w14:paraId="3F762907" w14:textId="77777777" w:rsidTr="002B0003">
        <w:trPr>
          <w:trHeight w:val="380"/>
        </w:trPr>
        <w:tc>
          <w:tcPr>
            <w:tcW w:w="560" w:type="dxa"/>
          </w:tcPr>
          <w:p w14:paraId="51BD1C68" w14:textId="77777777" w:rsidR="00E34178" w:rsidRPr="0076221C" w:rsidRDefault="003D30E1" w:rsidP="0076221C">
            <w:r w:rsidRPr="0076221C">
              <w:t xml:space="preserve"> 1140</w:t>
            </w:r>
          </w:p>
        </w:tc>
        <w:tc>
          <w:tcPr>
            <w:tcW w:w="560" w:type="dxa"/>
          </w:tcPr>
          <w:p w14:paraId="5EF79AB8" w14:textId="77777777" w:rsidR="00E34178" w:rsidRPr="0076221C" w:rsidRDefault="00E34178" w:rsidP="0076221C"/>
        </w:tc>
        <w:tc>
          <w:tcPr>
            <w:tcW w:w="8780" w:type="dxa"/>
            <w:gridSpan w:val="5"/>
          </w:tcPr>
          <w:p w14:paraId="5BF775FC" w14:textId="77777777" w:rsidR="00E34178" w:rsidRPr="0076221C" w:rsidRDefault="003D30E1" w:rsidP="0076221C">
            <w:r w:rsidRPr="0076221C">
              <w:t>Høstbare viltressurser – forvaltning og tilskudd til viltformål (Viltfondet) m.m.:</w:t>
            </w:r>
          </w:p>
        </w:tc>
      </w:tr>
      <w:tr w:rsidR="00E34178" w:rsidRPr="0076221C" w14:paraId="11E9DFFB" w14:textId="77777777" w:rsidTr="002B0003">
        <w:trPr>
          <w:trHeight w:val="380"/>
        </w:trPr>
        <w:tc>
          <w:tcPr>
            <w:tcW w:w="560" w:type="dxa"/>
          </w:tcPr>
          <w:p w14:paraId="3310BB46" w14:textId="77777777" w:rsidR="00E34178" w:rsidRPr="0076221C" w:rsidRDefault="00E34178" w:rsidP="0076221C"/>
        </w:tc>
        <w:tc>
          <w:tcPr>
            <w:tcW w:w="560" w:type="dxa"/>
          </w:tcPr>
          <w:p w14:paraId="23ED3C15" w14:textId="77777777" w:rsidR="00E34178" w:rsidRPr="0076221C" w:rsidRDefault="003D30E1" w:rsidP="0076221C">
            <w:r w:rsidRPr="0076221C">
              <w:t xml:space="preserve"> 21</w:t>
            </w:r>
          </w:p>
        </w:tc>
        <w:tc>
          <w:tcPr>
            <w:tcW w:w="3780" w:type="dxa"/>
          </w:tcPr>
          <w:p w14:paraId="5F26A853" w14:textId="77777777" w:rsidR="00E34178" w:rsidRPr="0076221C" w:rsidRDefault="003D30E1" w:rsidP="0076221C">
            <w:r w:rsidRPr="0076221C">
              <w:t xml:space="preserve">Spesielle driftsutgifter </w:t>
            </w:r>
          </w:p>
        </w:tc>
        <w:tc>
          <w:tcPr>
            <w:tcW w:w="1520" w:type="dxa"/>
          </w:tcPr>
          <w:p w14:paraId="691468EB" w14:textId="77777777" w:rsidR="00E34178" w:rsidRPr="0076221C" w:rsidRDefault="003D30E1" w:rsidP="0076221C">
            <w:r w:rsidRPr="0076221C">
              <w:t xml:space="preserve"> 5 000 000</w:t>
            </w:r>
          </w:p>
        </w:tc>
        <w:tc>
          <w:tcPr>
            <w:tcW w:w="1120" w:type="dxa"/>
          </w:tcPr>
          <w:p w14:paraId="4F09E75F" w14:textId="77777777" w:rsidR="00E34178" w:rsidRPr="0076221C" w:rsidRDefault="003D30E1" w:rsidP="0076221C">
            <w:r w:rsidRPr="0076221C">
              <w:t>p195/20-21</w:t>
            </w:r>
          </w:p>
        </w:tc>
        <w:tc>
          <w:tcPr>
            <w:tcW w:w="1120" w:type="dxa"/>
          </w:tcPr>
          <w:p w14:paraId="49FE05D9" w14:textId="77777777" w:rsidR="00E34178" w:rsidRPr="0076221C" w:rsidRDefault="003D30E1" w:rsidP="0076221C">
            <w:r w:rsidRPr="0076221C">
              <w:t xml:space="preserve"> i600/20-21</w:t>
            </w:r>
          </w:p>
        </w:tc>
        <w:tc>
          <w:tcPr>
            <w:tcW w:w="1240" w:type="dxa"/>
          </w:tcPr>
          <w:p w14:paraId="3133239C" w14:textId="77777777" w:rsidR="00E34178" w:rsidRPr="0076221C" w:rsidRDefault="00E34178" w:rsidP="0076221C"/>
        </w:tc>
      </w:tr>
      <w:tr w:rsidR="00E34178" w:rsidRPr="0076221C" w14:paraId="249602FE" w14:textId="77777777" w:rsidTr="002B0003">
        <w:trPr>
          <w:trHeight w:val="380"/>
        </w:trPr>
        <w:tc>
          <w:tcPr>
            <w:tcW w:w="560" w:type="dxa"/>
          </w:tcPr>
          <w:p w14:paraId="54425E86" w14:textId="77777777" w:rsidR="00E34178" w:rsidRPr="0076221C" w:rsidRDefault="00E34178" w:rsidP="0076221C"/>
        </w:tc>
        <w:tc>
          <w:tcPr>
            <w:tcW w:w="560" w:type="dxa"/>
          </w:tcPr>
          <w:p w14:paraId="11311951" w14:textId="77777777" w:rsidR="00E34178" w:rsidRPr="0076221C" w:rsidRDefault="003D30E1" w:rsidP="0076221C">
            <w:r w:rsidRPr="0076221C">
              <w:t xml:space="preserve"> 71</w:t>
            </w:r>
          </w:p>
        </w:tc>
        <w:tc>
          <w:tcPr>
            <w:tcW w:w="3780" w:type="dxa"/>
          </w:tcPr>
          <w:p w14:paraId="23A4FBB7" w14:textId="77777777" w:rsidR="00E34178" w:rsidRPr="0076221C" w:rsidRDefault="003D30E1" w:rsidP="0076221C">
            <w:r w:rsidRPr="0076221C">
              <w:t xml:space="preserve">Tilskudd til viltformål, </w:t>
            </w:r>
            <w:r w:rsidRPr="003D30E1">
              <w:rPr>
                <w:rStyle w:val="kursiv0"/>
              </w:rPr>
              <w:t>kan overføres</w:t>
            </w:r>
          </w:p>
        </w:tc>
        <w:tc>
          <w:tcPr>
            <w:tcW w:w="1520" w:type="dxa"/>
          </w:tcPr>
          <w:p w14:paraId="0B59534E" w14:textId="77777777" w:rsidR="00E34178" w:rsidRPr="0076221C" w:rsidRDefault="003D30E1" w:rsidP="0076221C">
            <w:r w:rsidRPr="0076221C">
              <w:t xml:space="preserve"> 3 000 000</w:t>
            </w:r>
          </w:p>
        </w:tc>
        <w:tc>
          <w:tcPr>
            <w:tcW w:w="1120" w:type="dxa"/>
          </w:tcPr>
          <w:p w14:paraId="7CDD972C" w14:textId="77777777" w:rsidR="00E34178" w:rsidRPr="0076221C" w:rsidRDefault="003D30E1" w:rsidP="0076221C">
            <w:r w:rsidRPr="0076221C">
              <w:t>p195/20-21</w:t>
            </w:r>
          </w:p>
        </w:tc>
        <w:tc>
          <w:tcPr>
            <w:tcW w:w="1120" w:type="dxa"/>
          </w:tcPr>
          <w:p w14:paraId="5BFD69E5" w14:textId="77777777" w:rsidR="00E34178" w:rsidRPr="0076221C" w:rsidRDefault="003D30E1" w:rsidP="0076221C">
            <w:r w:rsidRPr="0076221C">
              <w:t xml:space="preserve"> i600/20-21</w:t>
            </w:r>
          </w:p>
        </w:tc>
        <w:tc>
          <w:tcPr>
            <w:tcW w:w="1240" w:type="dxa"/>
          </w:tcPr>
          <w:p w14:paraId="23D45A39" w14:textId="77777777" w:rsidR="00E34178" w:rsidRPr="0076221C" w:rsidRDefault="00E34178" w:rsidP="0076221C"/>
        </w:tc>
      </w:tr>
      <w:tr w:rsidR="00E34178" w:rsidRPr="0076221C" w14:paraId="0E0BA09C" w14:textId="77777777" w:rsidTr="002B0003">
        <w:trPr>
          <w:trHeight w:val="380"/>
        </w:trPr>
        <w:tc>
          <w:tcPr>
            <w:tcW w:w="560" w:type="dxa"/>
          </w:tcPr>
          <w:p w14:paraId="29FD8C49" w14:textId="77777777" w:rsidR="00E34178" w:rsidRPr="0076221C" w:rsidRDefault="003D30E1" w:rsidP="0076221C">
            <w:r w:rsidRPr="0076221C">
              <w:t xml:space="preserve"> 1142</w:t>
            </w:r>
          </w:p>
        </w:tc>
        <w:tc>
          <w:tcPr>
            <w:tcW w:w="560" w:type="dxa"/>
          </w:tcPr>
          <w:p w14:paraId="7EFBA754" w14:textId="77777777" w:rsidR="00E34178" w:rsidRPr="0076221C" w:rsidRDefault="00E34178" w:rsidP="0076221C"/>
        </w:tc>
        <w:tc>
          <w:tcPr>
            <w:tcW w:w="3780" w:type="dxa"/>
          </w:tcPr>
          <w:p w14:paraId="174F476A" w14:textId="77777777" w:rsidR="00E34178" w:rsidRPr="0076221C" w:rsidRDefault="003D30E1" w:rsidP="0076221C">
            <w:r w:rsidRPr="0076221C">
              <w:t>Landbruksdirektoratet:</w:t>
            </w:r>
          </w:p>
        </w:tc>
        <w:tc>
          <w:tcPr>
            <w:tcW w:w="1520" w:type="dxa"/>
          </w:tcPr>
          <w:p w14:paraId="577377C3" w14:textId="77777777" w:rsidR="00E34178" w:rsidRPr="0076221C" w:rsidRDefault="00E34178" w:rsidP="0076221C"/>
        </w:tc>
        <w:tc>
          <w:tcPr>
            <w:tcW w:w="1120" w:type="dxa"/>
          </w:tcPr>
          <w:p w14:paraId="03C64DE8" w14:textId="77777777" w:rsidR="00E34178" w:rsidRPr="0076221C" w:rsidRDefault="00E34178" w:rsidP="0076221C"/>
        </w:tc>
        <w:tc>
          <w:tcPr>
            <w:tcW w:w="1120" w:type="dxa"/>
          </w:tcPr>
          <w:p w14:paraId="69A77D7E" w14:textId="77777777" w:rsidR="00E34178" w:rsidRPr="0076221C" w:rsidRDefault="00E34178" w:rsidP="0076221C"/>
        </w:tc>
        <w:tc>
          <w:tcPr>
            <w:tcW w:w="1240" w:type="dxa"/>
          </w:tcPr>
          <w:p w14:paraId="59863E29" w14:textId="77777777" w:rsidR="00E34178" w:rsidRPr="0076221C" w:rsidRDefault="00E34178" w:rsidP="0076221C"/>
        </w:tc>
      </w:tr>
      <w:tr w:rsidR="00E34178" w:rsidRPr="0076221C" w14:paraId="024E7841" w14:textId="77777777" w:rsidTr="002B0003">
        <w:trPr>
          <w:trHeight w:val="380"/>
        </w:trPr>
        <w:tc>
          <w:tcPr>
            <w:tcW w:w="560" w:type="dxa"/>
          </w:tcPr>
          <w:p w14:paraId="6F1D41DB" w14:textId="77777777" w:rsidR="00E34178" w:rsidRPr="0076221C" w:rsidRDefault="00E34178" w:rsidP="0076221C"/>
        </w:tc>
        <w:tc>
          <w:tcPr>
            <w:tcW w:w="560" w:type="dxa"/>
          </w:tcPr>
          <w:p w14:paraId="50746FCF" w14:textId="77777777" w:rsidR="00E34178" w:rsidRPr="0076221C" w:rsidRDefault="003D30E1" w:rsidP="0076221C">
            <w:r w:rsidRPr="0076221C">
              <w:t xml:space="preserve"> 1</w:t>
            </w:r>
          </w:p>
        </w:tc>
        <w:tc>
          <w:tcPr>
            <w:tcW w:w="3780" w:type="dxa"/>
          </w:tcPr>
          <w:p w14:paraId="1DF23EC7" w14:textId="77777777" w:rsidR="00E34178" w:rsidRPr="0076221C" w:rsidRDefault="003D30E1" w:rsidP="0076221C">
            <w:r w:rsidRPr="0076221C">
              <w:t xml:space="preserve">Driftsutgifter </w:t>
            </w:r>
          </w:p>
        </w:tc>
        <w:tc>
          <w:tcPr>
            <w:tcW w:w="1520" w:type="dxa"/>
          </w:tcPr>
          <w:p w14:paraId="715F2551" w14:textId="77777777" w:rsidR="00E34178" w:rsidRPr="0076221C" w:rsidRDefault="003D30E1" w:rsidP="0076221C">
            <w:r w:rsidRPr="0076221C">
              <w:t xml:space="preserve"> 3 799 000</w:t>
            </w:r>
          </w:p>
        </w:tc>
        <w:tc>
          <w:tcPr>
            <w:tcW w:w="1120" w:type="dxa"/>
          </w:tcPr>
          <w:p w14:paraId="6A278A23" w14:textId="77777777" w:rsidR="00E34178" w:rsidRPr="0076221C" w:rsidRDefault="003D30E1" w:rsidP="0076221C">
            <w:r w:rsidRPr="0076221C">
              <w:t xml:space="preserve"> </w:t>
            </w:r>
            <w:proofErr w:type="spellStart"/>
            <w:r w:rsidRPr="0076221C">
              <w:t>lønnsoppg</w:t>
            </w:r>
            <w:proofErr w:type="spellEnd"/>
          </w:p>
        </w:tc>
        <w:tc>
          <w:tcPr>
            <w:tcW w:w="1120" w:type="dxa"/>
          </w:tcPr>
          <w:p w14:paraId="09EB4858" w14:textId="77777777" w:rsidR="00E34178" w:rsidRPr="0076221C" w:rsidRDefault="00E34178" w:rsidP="0076221C"/>
        </w:tc>
        <w:tc>
          <w:tcPr>
            <w:tcW w:w="1240" w:type="dxa"/>
          </w:tcPr>
          <w:p w14:paraId="22431377" w14:textId="77777777" w:rsidR="00E34178" w:rsidRPr="0076221C" w:rsidRDefault="00E34178" w:rsidP="0076221C"/>
        </w:tc>
      </w:tr>
      <w:tr w:rsidR="00E34178" w:rsidRPr="0076221C" w14:paraId="7C930E39" w14:textId="77777777" w:rsidTr="002B0003">
        <w:trPr>
          <w:trHeight w:val="380"/>
        </w:trPr>
        <w:tc>
          <w:tcPr>
            <w:tcW w:w="560" w:type="dxa"/>
          </w:tcPr>
          <w:p w14:paraId="1767F5AF" w14:textId="77777777" w:rsidR="00E34178" w:rsidRPr="0076221C" w:rsidRDefault="00E34178" w:rsidP="0076221C"/>
        </w:tc>
        <w:tc>
          <w:tcPr>
            <w:tcW w:w="560" w:type="dxa"/>
          </w:tcPr>
          <w:p w14:paraId="0A490A87" w14:textId="77777777" w:rsidR="00E34178" w:rsidRPr="0076221C" w:rsidRDefault="003D30E1" w:rsidP="0076221C">
            <w:r w:rsidRPr="0076221C">
              <w:t xml:space="preserve"> 60</w:t>
            </w:r>
          </w:p>
        </w:tc>
        <w:tc>
          <w:tcPr>
            <w:tcW w:w="3780" w:type="dxa"/>
          </w:tcPr>
          <w:p w14:paraId="2F25A041" w14:textId="77777777" w:rsidR="00E34178" w:rsidRPr="0076221C" w:rsidRDefault="003D30E1" w:rsidP="0076221C">
            <w:r w:rsidRPr="0076221C">
              <w:t xml:space="preserve">Tilskudd til veterinærdekning </w:t>
            </w:r>
          </w:p>
        </w:tc>
        <w:tc>
          <w:tcPr>
            <w:tcW w:w="1520" w:type="dxa"/>
          </w:tcPr>
          <w:p w14:paraId="5181B4D4" w14:textId="77777777" w:rsidR="00E34178" w:rsidRPr="0076221C" w:rsidRDefault="003D30E1" w:rsidP="0076221C">
            <w:r w:rsidRPr="0076221C">
              <w:t xml:space="preserve"> 450 000</w:t>
            </w:r>
          </w:p>
        </w:tc>
        <w:tc>
          <w:tcPr>
            <w:tcW w:w="1120" w:type="dxa"/>
          </w:tcPr>
          <w:p w14:paraId="78031356" w14:textId="77777777" w:rsidR="00E34178" w:rsidRPr="0076221C" w:rsidRDefault="003D30E1" w:rsidP="0076221C">
            <w:r w:rsidRPr="0076221C">
              <w:t>p195/20-21</w:t>
            </w:r>
          </w:p>
        </w:tc>
        <w:tc>
          <w:tcPr>
            <w:tcW w:w="1120" w:type="dxa"/>
          </w:tcPr>
          <w:p w14:paraId="2909C0C8" w14:textId="77777777" w:rsidR="00E34178" w:rsidRPr="0076221C" w:rsidRDefault="003D30E1" w:rsidP="0076221C">
            <w:r w:rsidRPr="0076221C">
              <w:t xml:space="preserve"> i600/20-21</w:t>
            </w:r>
          </w:p>
        </w:tc>
        <w:tc>
          <w:tcPr>
            <w:tcW w:w="1240" w:type="dxa"/>
          </w:tcPr>
          <w:p w14:paraId="763579EA" w14:textId="77777777" w:rsidR="00E34178" w:rsidRPr="0076221C" w:rsidRDefault="00E34178" w:rsidP="0076221C"/>
        </w:tc>
      </w:tr>
      <w:tr w:rsidR="00E34178" w:rsidRPr="0076221C" w14:paraId="53D1F170" w14:textId="77777777" w:rsidTr="002B0003">
        <w:trPr>
          <w:trHeight w:val="880"/>
        </w:trPr>
        <w:tc>
          <w:tcPr>
            <w:tcW w:w="560" w:type="dxa"/>
          </w:tcPr>
          <w:p w14:paraId="3095A99A" w14:textId="77777777" w:rsidR="00E34178" w:rsidRPr="0076221C" w:rsidRDefault="00E34178" w:rsidP="0076221C"/>
        </w:tc>
        <w:tc>
          <w:tcPr>
            <w:tcW w:w="560" w:type="dxa"/>
          </w:tcPr>
          <w:p w14:paraId="78984D63" w14:textId="77777777" w:rsidR="00E34178" w:rsidRPr="0076221C" w:rsidRDefault="003D30E1" w:rsidP="0076221C">
            <w:r w:rsidRPr="0076221C">
              <w:t xml:space="preserve"> 73</w:t>
            </w:r>
          </w:p>
        </w:tc>
        <w:tc>
          <w:tcPr>
            <w:tcW w:w="3780" w:type="dxa"/>
          </w:tcPr>
          <w:p w14:paraId="05DDC402" w14:textId="77777777" w:rsidR="00E34178" w:rsidRPr="0076221C" w:rsidRDefault="003D30E1" w:rsidP="0076221C">
            <w:r w:rsidRPr="0076221C">
              <w:t xml:space="preserve">Tilskudd til erstatninger m.m. etter offentlige pålegg i plante- og husdyrproduksjon, </w:t>
            </w:r>
            <w:r w:rsidRPr="003D30E1">
              <w:rPr>
                <w:rStyle w:val="kursiv0"/>
              </w:rPr>
              <w:t>overslagsbevilgning</w:t>
            </w:r>
          </w:p>
        </w:tc>
        <w:tc>
          <w:tcPr>
            <w:tcW w:w="1520" w:type="dxa"/>
          </w:tcPr>
          <w:p w14:paraId="27B529B7" w14:textId="77777777" w:rsidR="00E34178" w:rsidRPr="0076221C" w:rsidRDefault="003D30E1" w:rsidP="0076221C">
            <w:r w:rsidRPr="0076221C">
              <w:t xml:space="preserve"> -22 600 000</w:t>
            </w:r>
          </w:p>
        </w:tc>
        <w:tc>
          <w:tcPr>
            <w:tcW w:w="1120" w:type="dxa"/>
          </w:tcPr>
          <w:p w14:paraId="6C0E12AA" w14:textId="77777777" w:rsidR="00E34178" w:rsidRPr="0076221C" w:rsidRDefault="003D30E1" w:rsidP="0076221C">
            <w:r w:rsidRPr="0076221C">
              <w:t>p26/21-22</w:t>
            </w:r>
          </w:p>
        </w:tc>
        <w:tc>
          <w:tcPr>
            <w:tcW w:w="1120" w:type="dxa"/>
          </w:tcPr>
          <w:p w14:paraId="72EF0502" w14:textId="77777777" w:rsidR="00E34178" w:rsidRPr="0076221C" w:rsidRDefault="00E34178" w:rsidP="0076221C"/>
        </w:tc>
        <w:tc>
          <w:tcPr>
            <w:tcW w:w="1240" w:type="dxa"/>
          </w:tcPr>
          <w:p w14:paraId="56A0044D" w14:textId="77777777" w:rsidR="00E34178" w:rsidRPr="0076221C" w:rsidRDefault="00E34178" w:rsidP="0076221C"/>
        </w:tc>
      </w:tr>
      <w:tr w:rsidR="00E34178" w:rsidRPr="0076221C" w14:paraId="0713FC0A" w14:textId="77777777" w:rsidTr="002B0003">
        <w:trPr>
          <w:trHeight w:val="880"/>
        </w:trPr>
        <w:tc>
          <w:tcPr>
            <w:tcW w:w="560" w:type="dxa"/>
          </w:tcPr>
          <w:p w14:paraId="38282C01" w14:textId="77777777" w:rsidR="00E34178" w:rsidRPr="0076221C" w:rsidRDefault="00E34178" w:rsidP="0076221C"/>
        </w:tc>
        <w:tc>
          <w:tcPr>
            <w:tcW w:w="560" w:type="dxa"/>
          </w:tcPr>
          <w:p w14:paraId="782D05CA" w14:textId="77777777" w:rsidR="00E34178" w:rsidRPr="0076221C" w:rsidRDefault="003D30E1" w:rsidP="0076221C">
            <w:r w:rsidRPr="0076221C">
              <w:t xml:space="preserve"> 73</w:t>
            </w:r>
          </w:p>
        </w:tc>
        <w:tc>
          <w:tcPr>
            <w:tcW w:w="3780" w:type="dxa"/>
          </w:tcPr>
          <w:p w14:paraId="72441802" w14:textId="77777777" w:rsidR="00E34178" w:rsidRPr="0076221C" w:rsidRDefault="003D30E1" w:rsidP="0076221C">
            <w:r w:rsidRPr="0076221C">
              <w:t xml:space="preserve">Tilskudd til erstatninger m.m. etter offentlige pålegg i plante- og husdyrproduksjon, </w:t>
            </w:r>
            <w:r w:rsidRPr="003D30E1">
              <w:rPr>
                <w:rStyle w:val="kursiv0"/>
              </w:rPr>
              <w:t>overslagsbevilgning</w:t>
            </w:r>
          </w:p>
        </w:tc>
        <w:tc>
          <w:tcPr>
            <w:tcW w:w="1520" w:type="dxa"/>
          </w:tcPr>
          <w:p w14:paraId="3959E7DC" w14:textId="77777777" w:rsidR="00E34178" w:rsidRPr="0076221C" w:rsidRDefault="003D30E1" w:rsidP="0076221C">
            <w:r w:rsidRPr="0076221C">
              <w:t xml:space="preserve"> 15 000 000</w:t>
            </w:r>
          </w:p>
        </w:tc>
        <w:tc>
          <w:tcPr>
            <w:tcW w:w="1120" w:type="dxa"/>
          </w:tcPr>
          <w:p w14:paraId="4920A263" w14:textId="77777777" w:rsidR="00E34178" w:rsidRPr="0076221C" w:rsidRDefault="003D30E1" w:rsidP="0076221C">
            <w:r w:rsidRPr="0076221C">
              <w:t>p195/20-21</w:t>
            </w:r>
          </w:p>
        </w:tc>
        <w:tc>
          <w:tcPr>
            <w:tcW w:w="1120" w:type="dxa"/>
          </w:tcPr>
          <w:p w14:paraId="0402840A" w14:textId="77777777" w:rsidR="00E34178" w:rsidRPr="0076221C" w:rsidRDefault="003D30E1" w:rsidP="0076221C">
            <w:r w:rsidRPr="0076221C">
              <w:t xml:space="preserve"> i600/20-21</w:t>
            </w:r>
          </w:p>
        </w:tc>
        <w:tc>
          <w:tcPr>
            <w:tcW w:w="1240" w:type="dxa"/>
          </w:tcPr>
          <w:p w14:paraId="6F901F77" w14:textId="77777777" w:rsidR="00E34178" w:rsidRPr="0076221C" w:rsidRDefault="00E34178" w:rsidP="0076221C"/>
        </w:tc>
      </w:tr>
      <w:tr w:rsidR="00E34178" w:rsidRPr="0076221C" w14:paraId="345A94DB" w14:textId="77777777" w:rsidTr="002B0003">
        <w:trPr>
          <w:trHeight w:val="380"/>
        </w:trPr>
        <w:tc>
          <w:tcPr>
            <w:tcW w:w="560" w:type="dxa"/>
          </w:tcPr>
          <w:p w14:paraId="24B8BD03" w14:textId="77777777" w:rsidR="00E34178" w:rsidRPr="0076221C" w:rsidRDefault="00E34178" w:rsidP="0076221C"/>
        </w:tc>
        <w:tc>
          <w:tcPr>
            <w:tcW w:w="560" w:type="dxa"/>
          </w:tcPr>
          <w:p w14:paraId="5E37EA77" w14:textId="77777777" w:rsidR="00E34178" w:rsidRPr="0076221C" w:rsidRDefault="003D30E1" w:rsidP="0076221C">
            <w:r w:rsidRPr="0076221C">
              <w:t xml:space="preserve"> 76</w:t>
            </w:r>
          </w:p>
        </w:tc>
        <w:tc>
          <w:tcPr>
            <w:tcW w:w="3780" w:type="dxa"/>
          </w:tcPr>
          <w:p w14:paraId="222AB0EC" w14:textId="77777777" w:rsidR="00E34178" w:rsidRPr="0076221C" w:rsidRDefault="003D30E1" w:rsidP="0076221C">
            <w:r w:rsidRPr="0076221C">
              <w:t xml:space="preserve">Tilskudd til oppkjøp av melkekvoter </w:t>
            </w:r>
          </w:p>
        </w:tc>
        <w:tc>
          <w:tcPr>
            <w:tcW w:w="1520" w:type="dxa"/>
          </w:tcPr>
          <w:p w14:paraId="5AD21178" w14:textId="77777777" w:rsidR="00E34178" w:rsidRPr="0076221C" w:rsidRDefault="003D30E1" w:rsidP="0076221C">
            <w:r w:rsidRPr="0076221C">
              <w:t xml:space="preserve"> -13 572 000</w:t>
            </w:r>
          </w:p>
        </w:tc>
        <w:tc>
          <w:tcPr>
            <w:tcW w:w="1120" w:type="dxa"/>
          </w:tcPr>
          <w:p w14:paraId="47F50A3A" w14:textId="77777777" w:rsidR="00E34178" w:rsidRPr="0076221C" w:rsidRDefault="003D30E1" w:rsidP="0076221C">
            <w:r w:rsidRPr="0076221C">
              <w:t>p195/20-21</w:t>
            </w:r>
          </w:p>
        </w:tc>
        <w:tc>
          <w:tcPr>
            <w:tcW w:w="1120" w:type="dxa"/>
          </w:tcPr>
          <w:p w14:paraId="1E96208C" w14:textId="77777777" w:rsidR="00E34178" w:rsidRPr="0076221C" w:rsidRDefault="003D30E1" w:rsidP="0076221C">
            <w:r w:rsidRPr="0076221C">
              <w:t xml:space="preserve"> i600/20-21</w:t>
            </w:r>
          </w:p>
        </w:tc>
        <w:tc>
          <w:tcPr>
            <w:tcW w:w="1240" w:type="dxa"/>
          </w:tcPr>
          <w:p w14:paraId="006B6DA9" w14:textId="77777777" w:rsidR="00E34178" w:rsidRPr="0076221C" w:rsidRDefault="00E34178" w:rsidP="0076221C"/>
        </w:tc>
      </w:tr>
      <w:tr w:rsidR="00E34178" w:rsidRPr="0076221C" w14:paraId="66FA4D3D" w14:textId="77777777" w:rsidTr="002B0003">
        <w:trPr>
          <w:trHeight w:val="640"/>
        </w:trPr>
        <w:tc>
          <w:tcPr>
            <w:tcW w:w="560" w:type="dxa"/>
          </w:tcPr>
          <w:p w14:paraId="120D72B3" w14:textId="77777777" w:rsidR="00E34178" w:rsidRPr="0076221C" w:rsidRDefault="00E34178" w:rsidP="0076221C"/>
        </w:tc>
        <w:tc>
          <w:tcPr>
            <w:tcW w:w="560" w:type="dxa"/>
          </w:tcPr>
          <w:p w14:paraId="28F5F38A" w14:textId="77777777" w:rsidR="00E34178" w:rsidRPr="0076221C" w:rsidRDefault="003D30E1" w:rsidP="0076221C">
            <w:r w:rsidRPr="0076221C">
              <w:t xml:space="preserve"> 77</w:t>
            </w:r>
          </w:p>
        </w:tc>
        <w:tc>
          <w:tcPr>
            <w:tcW w:w="3780" w:type="dxa"/>
          </w:tcPr>
          <w:p w14:paraId="7E8CC14B" w14:textId="77777777" w:rsidR="00E34178" w:rsidRPr="0076221C" w:rsidRDefault="003D30E1" w:rsidP="0076221C">
            <w:r w:rsidRPr="0076221C">
              <w:t xml:space="preserve">Tilskudd til kompensasjon ved avvikling av pelsdyrhold, </w:t>
            </w:r>
            <w:r w:rsidRPr="003D30E1">
              <w:rPr>
                <w:rStyle w:val="kursiv0"/>
              </w:rPr>
              <w:t>kan overføres</w:t>
            </w:r>
          </w:p>
        </w:tc>
        <w:tc>
          <w:tcPr>
            <w:tcW w:w="1520" w:type="dxa"/>
          </w:tcPr>
          <w:p w14:paraId="78E05FBA" w14:textId="77777777" w:rsidR="00E34178" w:rsidRPr="0076221C" w:rsidRDefault="003D30E1" w:rsidP="0076221C">
            <w:r w:rsidRPr="0076221C">
              <w:t xml:space="preserve"> 150 000 000</w:t>
            </w:r>
          </w:p>
        </w:tc>
        <w:tc>
          <w:tcPr>
            <w:tcW w:w="1120" w:type="dxa"/>
          </w:tcPr>
          <w:p w14:paraId="52C5665E" w14:textId="77777777" w:rsidR="00E34178" w:rsidRPr="0076221C" w:rsidRDefault="003D30E1" w:rsidP="0076221C">
            <w:r w:rsidRPr="0076221C">
              <w:t>p195/20-21</w:t>
            </w:r>
          </w:p>
        </w:tc>
        <w:tc>
          <w:tcPr>
            <w:tcW w:w="1120" w:type="dxa"/>
          </w:tcPr>
          <w:p w14:paraId="79F51177" w14:textId="77777777" w:rsidR="00E34178" w:rsidRPr="0076221C" w:rsidRDefault="003D30E1" w:rsidP="0076221C">
            <w:r w:rsidRPr="0076221C">
              <w:t xml:space="preserve"> i600/20-21</w:t>
            </w:r>
          </w:p>
        </w:tc>
        <w:tc>
          <w:tcPr>
            <w:tcW w:w="1240" w:type="dxa"/>
          </w:tcPr>
          <w:p w14:paraId="49AC02F5" w14:textId="77777777" w:rsidR="00E34178" w:rsidRPr="0076221C" w:rsidRDefault="00E34178" w:rsidP="0076221C"/>
        </w:tc>
      </w:tr>
      <w:tr w:rsidR="00E34178" w:rsidRPr="0076221C" w14:paraId="194ECFCD" w14:textId="77777777" w:rsidTr="002B0003">
        <w:trPr>
          <w:trHeight w:val="640"/>
        </w:trPr>
        <w:tc>
          <w:tcPr>
            <w:tcW w:w="560" w:type="dxa"/>
          </w:tcPr>
          <w:p w14:paraId="2B720E01" w14:textId="77777777" w:rsidR="00E34178" w:rsidRPr="0076221C" w:rsidRDefault="00E34178" w:rsidP="0076221C"/>
        </w:tc>
        <w:tc>
          <w:tcPr>
            <w:tcW w:w="560" w:type="dxa"/>
          </w:tcPr>
          <w:p w14:paraId="519004F8" w14:textId="77777777" w:rsidR="00E34178" w:rsidRPr="0076221C" w:rsidRDefault="003D30E1" w:rsidP="0076221C">
            <w:r w:rsidRPr="0076221C">
              <w:t xml:space="preserve"> 78</w:t>
            </w:r>
          </w:p>
        </w:tc>
        <w:tc>
          <w:tcPr>
            <w:tcW w:w="3780" w:type="dxa"/>
          </w:tcPr>
          <w:p w14:paraId="1D1B784F" w14:textId="77777777" w:rsidR="00E34178" w:rsidRPr="0076221C" w:rsidRDefault="003D30E1" w:rsidP="0076221C">
            <w:r w:rsidRPr="0076221C">
              <w:t xml:space="preserve">Tilskudd til omstilling ved avvikling av pelsdyrhold, </w:t>
            </w:r>
            <w:r w:rsidRPr="003D30E1">
              <w:rPr>
                <w:rStyle w:val="kursiv0"/>
              </w:rPr>
              <w:t>kan overføres</w:t>
            </w:r>
          </w:p>
        </w:tc>
        <w:tc>
          <w:tcPr>
            <w:tcW w:w="1520" w:type="dxa"/>
          </w:tcPr>
          <w:p w14:paraId="41E33CDA" w14:textId="77777777" w:rsidR="00E34178" w:rsidRPr="0076221C" w:rsidRDefault="003D30E1" w:rsidP="0076221C">
            <w:r w:rsidRPr="0076221C">
              <w:t xml:space="preserve"> 25 000 000</w:t>
            </w:r>
          </w:p>
        </w:tc>
        <w:tc>
          <w:tcPr>
            <w:tcW w:w="1120" w:type="dxa"/>
          </w:tcPr>
          <w:p w14:paraId="45A23BFB" w14:textId="77777777" w:rsidR="00E34178" w:rsidRPr="0076221C" w:rsidRDefault="00E34178" w:rsidP="0076221C"/>
        </w:tc>
        <w:tc>
          <w:tcPr>
            <w:tcW w:w="1120" w:type="dxa"/>
          </w:tcPr>
          <w:p w14:paraId="7BE3DC47" w14:textId="77777777" w:rsidR="00E34178" w:rsidRPr="0076221C" w:rsidRDefault="00E34178" w:rsidP="0076221C"/>
        </w:tc>
        <w:tc>
          <w:tcPr>
            <w:tcW w:w="1240" w:type="dxa"/>
          </w:tcPr>
          <w:p w14:paraId="6F8696A9" w14:textId="77777777" w:rsidR="00E34178" w:rsidRPr="0076221C" w:rsidRDefault="003D30E1" w:rsidP="0076221C">
            <w:r w:rsidRPr="0076221C">
              <w:t xml:space="preserve"> v662/20-21</w:t>
            </w:r>
          </w:p>
        </w:tc>
      </w:tr>
      <w:tr w:rsidR="00E34178" w:rsidRPr="0076221C" w14:paraId="5BBA7CCE" w14:textId="77777777" w:rsidTr="002B0003">
        <w:trPr>
          <w:trHeight w:val="640"/>
        </w:trPr>
        <w:tc>
          <w:tcPr>
            <w:tcW w:w="560" w:type="dxa"/>
          </w:tcPr>
          <w:p w14:paraId="7F86AF6E" w14:textId="77777777" w:rsidR="00E34178" w:rsidRPr="0076221C" w:rsidRDefault="00E34178" w:rsidP="0076221C"/>
        </w:tc>
        <w:tc>
          <w:tcPr>
            <w:tcW w:w="560" w:type="dxa"/>
          </w:tcPr>
          <w:p w14:paraId="6D05057F" w14:textId="77777777" w:rsidR="00E34178" w:rsidRPr="0076221C" w:rsidRDefault="003D30E1" w:rsidP="0076221C">
            <w:r w:rsidRPr="0076221C">
              <w:t xml:space="preserve"> 78</w:t>
            </w:r>
          </w:p>
        </w:tc>
        <w:tc>
          <w:tcPr>
            <w:tcW w:w="3780" w:type="dxa"/>
          </w:tcPr>
          <w:p w14:paraId="74B0C0C2" w14:textId="77777777" w:rsidR="00E34178" w:rsidRPr="0076221C" w:rsidRDefault="003D30E1" w:rsidP="0076221C">
            <w:r w:rsidRPr="0076221C">
              <w:t xml:space="preserve">Tilskudd til omstilling ved avvikling av pelsdyrhold, </w:t>
            </w:r>
            <w:r w:rsidRPr="003D30E1">
              <w:rPr>
                <w:rStyle w:val="kursiv0"/>
              </w:rPr>
              <w:t>kan overføres</w:t>
            </w:r>
          </w:p>
        </w:tc>
        <w:tc>
          <w:tcPr>
            <w:tcW w:w="1520" w:type="dxa"/>
          </w:tcPr>
          <w:p w14:paraId="3BDFDAC6" w14:textId="77777777" w:rsidR="00E34178" w:rsidRPr="0076221C" w:rsidRDefault="003D30E1" w:rsidP="0076221C">
            <w:r w:rsidRPr="0076221C">
              <w:t xml:space="preserve"> 15 000 000</w:t>
            </w:r>
          </w:p>
        </w:tc>
        <w:tc>
          <w:tcPr>
            <w:tcW w:w="1120" w:type="dxa"/>
          </w:tcPr>
          <w:p w14:paraId="15D8A0FE" w14:textId="77777777" w:rsidR="00E34178" w:rsidRPr="0076221C" w:rsidRDefault="003D30E1" w:rsidP="0076221C">
            <w:r w:rsidRPr="0076221C">
              <w:t>p195/20-21</w:t>
            </w:r>
          </w:p>
        </w:tc>
        <w:tc>
          <w:tcPr>
            <w:tcW w:w="1120" w:type="dxa"/>
          </w:tcPr>
          <w:p w14:paraId="32A4F98E" w14:textId="77777777" w:rsidR="00E34178" w:rsidRPr="0076221C" w:rsidRDefault="003D30E1" w:rsidP="0076221C">
            <w:r w:rsidRPr="0076221C">
              <w:t xml:space="preserve"> i600/20-21</w:t>
            </w:r>
          </w:p>
        </w:tc>
        <w:tc>
          <w:tcPr>
            <w:tcW w:w="1240" w:type="dxa"/>
          </w:tcPr>
          <w:p w14:paraId="7E0688C9" w14:textId="77777777" w:rsidR="00E34178" w:rsidRPr="0076221C" w:rsidRDefault="00E34178" w:rsidP="0076221C"/>
        </w:tc>
      </w:tr>
      <w:tr w:rsidR="00E34178" w:rsidRPr="0076221C" w14:paraId="2FD22160" w14:textId="77777777" w:rsidTr="002B0003">
        <w:trPr>
          <w:trHeight w:val="640"/>
        </w:trPr>
        <w:tc>
          <w:tcPr>
            <w:tcW w:w="560" w:type="dxa"/>
          </w:tcPr>
          <w:p w14:paraId="1C52D95C" w14:textId="77777777" w:rsidR="00E34178" w:rsidRPr="0076221C" w:rsidRDefault="00E34178" w:rsidP="0076221C"/>
        </w:tc>
        <w:tc>
          <w:tcPr>
            <w:tcW w:w="560" w:type="dxa"/>
          </w:tcPr>
          <w:p w14:paraId="31694ED4" w14:textId="77777777" w:rsidR="00E34178" w:rsidRPr="0076221C" w:rsidRDefault="003D30E1" w:rsidP="0076221C">
            <w:r w:rsidRPr="0076221C">
              <w:t xml:space="preserve"> 79</w:t>
            </w:r>
          </w:p>
        </w:tc>
        <w:tc>
          <w:tcPr>
            <w:tcW w:w="3780" w:type="dxa"/>
          </w:tcPr>
          <w:p w14:paraId="3001DB88" w14:textId="77777777" w:rsidR="00E34178" w:rsidRPr="0076221C" w:rsidRDefault="003D30E1" w:rsidP="0076221C">
            <w:r w:rsidRPr="0076221C">
              <w:t xml:space="preserve">Tilskudd til opplæring av sesongarbeidere i </w:t>
            </w:r>
            <w:proofErr w:type="spellStart"/>
            <w:r w:rsidRPr="0076221C">
              <w:t>grøntnæringen</w:t>
            </w:r>
            <w:proofErr w:type="spellEnd"/>
            <w:r w:rsidRPr="0076221C">
              <w:t xml:space="preserve"> </w:t>
            </w:r>
          </w:p>
        </w:tc>
        <w:tc>
          <w:tcPr>
            <w:tcW w:w="1520" w:type="dxa"/>
          </w:tcPr>
          <w:p w14:paraId="524FB2F1" w14:textId="77777777" w:rsidR="00E34178" w:rsidRPr="0076221C" w:rsidRDefault="003D30E1" w:rsidP="0076221C">
            <w:r w:rsidRPr="0076221C">
              <w:t xml:space="preserve"> 25 000 000</w:t>
            </w:r>
          </w:p>
        </w:tc>
        <w:tc>
          <w:tcPr>
            <w:tcW w:w="1120" w:type="dxa"/>
          </w:tcPr>
          <w:p w14:paraId="5690ACC7" w14:textId="77777777" w:rsidR="00E34178" w:rsidRPr="0076221C" w:rsidRDefault="003D30E1" w:rsidP="0076221C">
            <w:r w:rsidRPr="0076221C">
              <w:t>p195/20-21</w:t>
            </w:r>
          </w:p>
        </w:tc>
        <w:tc>
          <w:tcPr>
            <w:tcW w:w="1120" w:type="dxa"/>
          </w:tcPr>
          <w:p w14:paraId="07413759" w14:textId="77777777" w:rsidR="00E34178" w:rsidRPr="0076221C" w:rsidRDefault="003D30E1" w:rsidP="0076221C">
            <w:r w:rsidRPr="0076221C">
              <w:t xml:space="preserve"> i600/20-21</w:t>
            </w:r>
          </w:p>
        </w:tc>
        <w:tc>
          <w:tcPr>
            <w:tcW w:w="1240" w:type="dxa"/>
          </w:tcPr>
          <w:p w14:paraId="6BF4F7C5" w14:textId="77777777" w:rsidR="00E34178" w:rsidRPr="0076221C" w:rsidRDefault="00E34178" w:rsidP="0076221C"/>
        </w:tc>
      </w:tr>
      <w:tr w:rsidR="00E34178" w:rsidRPr="0076221C" w14:paraId="675C9B07" w14:textId="77777777" w:rsidTr="002B0003">
        <w:trPr>
          <w:trHeight w:val="380"/>
        </w:trPr>
        <w:tc>
          <w:tcPr>
            <w:tcW w:w="560" w:type="dxa"/>
          </w:tcPr>
          <w:p w14:paraId="2B572D6D" w14:textId="77777777" w:rsidR="00E34178" w:rsidRPr="0076221C" w:rsidRDefault="00E34178" w:rsidP="0076221C"/>
        </w:tc>
        <w:tc>
          <w:tcPr>
            <w:tcW w:w="560" w:type="dxa"/>
          </w:tcPr>
          <w:p w14:paraId="4A76885D" w14:textId="77777777" w:rsidR="00E34178" w:rsidRPr="0076221C" w:rsidRDefault="003D30E1" w:rsidP="0076221C">
            <w:r w:rsidRPr="0076221C">
              <w:t xml:space="preserve"> 80</w:t>
            </w:r>
          </w:p>
        </w:tc>
        <w:tc>
          <w:tcPr>
            <w:tcW w:w="3780" w:type="dxa"/>
          </w:tcPr>
          <w:p w14:paraId="405A227D" w14:textId="77777777" w:rsidR="00E34178" w:rsidRPr="0076221C" w:rsidRDefault="003D30E1" w:rsidP="0076221C">
            <w:r w:rsidRPr="0076221C">
              <w:t xml:space="preserve">Radioaktivitetstiltak, </w:t>
            </w:r>
            <w:r w:rsidRPr="003D30E1">
              <w:rPr>
                <w:rStyle w:val="kursiv0"/>
              </w:rPr>
              <w:t>kan overføres</w:t>
            </w:r>
          </w:p>
        </w:tc>
        <w:tc>
          <w:tcPr>
            <w:tcW w:w="1520" w:type="dxa"/>
          </w:tcPr>
          <w:p w14:paraId="5CE9F2EB" w14:textId="77777777" w:rsidR="00E34178" w:rsidRPr="0076221C" w:rsidRDefault="003D30E1" w:rsidP="0076221C">
            <w:r w:rsidRPr="0076221C">
              <w:t xml:space="preserve"> -500 000</w:t>
            </w:r>
          </w:p>
        </w:tc>
        <w:tc>
          <w:tcPr>
            <w:tcW w:w="1120" w:type="dxa"/>
          </w:tcPr>
          <w:p w14:paraId="16191596" w14:textId="77777777" w:rsidR="00E34178" w:rsidRPr="0076221C" w:rsidRDefault="003D30E1" w:rsidP="0076221C">
            <w:r w:rsidRPr="0076221C">
              <w:t>p26/21-22</w:t>
            </w:r>
          </w:p>
        </w:tc>
        <w:tc>
          <w:tcPr>
            <w:tcW w:w="1120" w:type="dxa"/>
          </w:tcPr>
          <w:p w14:paraId="5B5DEAC4" w14:textId="77777777" w:rsidR="00E34178" w:rsidRPr="0076221C" w:rsidRDefault="00E34178" w:rsidP="0076221C"/>
        </w:tc>
        <w:tc>
          <w:tcPr>
            <w:tcW w:w="1240" w:type="dxa"/>
          </w:tcPr>
          <w:p w14:paraId="3D0441C9" w14:textId="77777777" w:rsidR="00E34178" w:rsidRPr="0076221C" w:rsidRDefault="00E34178" w:rsidP="0076221C"/>
        </w:tc>
      </w:tr>
      <w:tr w:rsidR="00E34178" w:rsidRPr="0076221C" w14:paraId="5C3C93D5" w14:textId="77777777" w:rsidTr="002B0003">
        <w:trPr>
          <w:trHeight w:val="380"/>
        </w:trPr>
        <w:tc>
          <w:tcPr>
            <w:tcW w:w="560" w:type="dxa"/>
          </w:tcPr>
          <w:p w14:paraId="66B441AB" w14:textId="77777777" w:rsidR="00E34178" w:rsidRPr="0076221C" w:rsidRDefault="003D30E1" w:rsidP="0076221C">
            <w:r w:rsidRPr="0076221C">
              <w:t xml:space="preserve"> 1148</w:t>
            </w:r>
          </w:p>
        </w:tc>
        <w:tc>
          <w:tcPr>
            <w:tcW w:w="560" w:type="dxa"/>
          </w:tcPr>
          <w:p w14:paraId="2C482D11" w14:textId="77777777" w:rsidR="00E34178" w:rsidRPr="0076221C" w:rsidRDefault="00E34178" w:rsidP="0076221C"/>
        </w:tc>
        <w:tc>
          <w:tcPr>
            <w:tcW w:w="3780" w:type="dxa"/>
          </w:tcPr>
          <w:p w14:paraId="67F5A6E3" w14:textId="77777777" w:rsidR="00E34178" w:rsidRPr="0076221C" w:rsidRDefault="003D30E1" w:rsidP="0076221C">
            <w:r w:rsidRPr="0076221C">
              <w:t>Naturskade – erstatninger:</w:t>
            </w:r>
          </w:p>
        </w:tc>
        <w:tc>
          <w:tcPr>
            <w:tcW w:w="1520" w:type="dxa"/>
          </w:tcPr>
          <w:p w14:paraId="561037C4" w14:textId="77777777" w:rsidR="00E34178" w:rsidRPr="0076221C" w:rsidRDefault="00E34178" w:rsidP="0076221C"/>
        </w:tc>
        <w:tc>
          <w:tcPr>
            <w:tcW w:w="1120" w:type="dxa"/>
          </w:tcPr>
          <w:p w14:paraId="47384A39" w14:textId="77777777" w:rsidR="00E34178" w:rsidRPr="0076221C" w:rsidRDefault="00E34178" w:rsidP="0076221C"/>
        </w:tc>
        <w:tc>
          <w:tcPr>
            <w:tcW w:w="1120" w:type="dxa"/>
          </w:tcPr>
          <w:p w14:paraId="55843563" w14:textId="77777777" w:rsidR="00E34178" w:rsidRPr="0076221C" w:rsidRDefault="00E34178" w:rsidP="0076221C"/>
        </w:tc>
        <w:tc>
          <w:tcPr>
            <w:tcW w:w="1240" w:type="dxa"/>
          </w:tcPr>
          <w:p w14:paraId="4C00F825" w14:textId="77777777" w:rsidR="00E34178" w:rsidRPr="0076221C" w:rsidRDefault="00E34178" w:rsidP="0076221C"/>
        </w:tc>
      </w:tr>
      <w:tr w:rsidR="00E34178" w:rsidRPr="0076221C" w14:paraId="6BAD575E" w14:textId="77777777" w:rsidTr="002B0003">
        <w:trPr>
          <w:trHeight w:val="640"/>
        </w:trPr>
        <w:tc>
          <w:tcPr>
            <w:tcW w:w="560" w:type="dxa"/>
          </w:tcPr>
          <w:p w14:paraId="1B003DE7" w14:textId="77777777" w:rsidR="00E34178" w:rsidRPr="0076221C" w:rsidRDefault="00E34178" w:rsidP="0076221C"/>
        </w:tc>
        <w:tc>
          <w:tcPr>
            <w:tcW w:w="560" w:type="dxa"/>
          </w:tcPr>
          <w:p w14:paraId="7353937E" w14:textId="77777777" w:rsidR="00E34178" w:rsidRPr="0076221C" w:rsidRDefault="003D30E1" w:rsidP="0076221C">
            <w:r w:rsidRPr="0076221C">
              <w:t xml:space="preserve"> 71</w:t>
            </w:r>
          </w:p>
        </w:tc>
        <w:tc>
          <w:tcPr>
            <w:tcW w:w="3780" w:type="dxa"/>
          </w:tcPr>
          <w:p w14:paraId="684E3B09" w14:textId="77777777" w:rsidR="00E34178" w:rsidRPr="0076221C" w:rsidRDefault="003D30E1" w:rsidP="0076221C">
            <w:r w:rsidRPr="0076221C">
              <w:t xml:space="preserve">Naturskade – erstatninger, </w:t>
            </w:r>
            <w:r w:rsidRPr="003D30E1">
              <w:rPr>
                <w:rStyle w:val="kursiv0"/>
              </w:rPr>
              <w:t>overslagsbevilgning</w:t>
            </w:r>
          </w:p>
        </w:tc>
        <w:tc>
          <w:tcPr>
            <w:tcW w:w="1520" w:type="dxa"/>
          </w:tcPr>
          <w:p w14:paraId="1C3BC8A0" w14:textId="77777777" w:rsidR="00E34178" w:rsidRPr="0076221C" w:rsidRDefault="003D30E1" w:rsidP="0076221C">
            <w:r w:rsidRPr="0076221C">
              <w:t xml:space="preserve"> -35 200 000</w:t>
            </w:r>
          </w:p>
        </w:tc>
        <w:tc>
          <w:tcPr>
            <w:tcW w:w="1120" w:type="dxa"/>
          </w:tcPr>
          <w:p w14:paraId="3C8C5B5F" w14:textId="77777777" w:rsidR="00E34178" w:rsidRPr="0076221C" w:rsidRDefault="003D30E1" w:rsidP="0076221C">
            <w:r w:rsidRPr="0076221C">
              <w:t>p26/21-22</w:t>
            </w:r>
          </w:p>
        </w:tc>
        <w:tc>
          <w:tcPr>
            <w:tcW w:w="1120" w:type="dxa"/>
          </w:tcPr>
          <w:p w14:paraId="6F9A1CA8" w14:textId="77777777" w:rsidR="00E34178" w:rsidRPr="0076221C" w:rsidRDefault="00E34178" w:rsidP="0076221C"/>
        </w:tc>
        <w:tc>
          <w:tcPr>
            <w:tcW w:w="1240" w:type="dxa"/>
          </w:tcPr>
          <w:p w14:paraId="064A4E5F" w14:textId="77777777" w:rsidR="00E34178" w:rsidRPr="0076221C" w:rsidRDefault="00E34178" w:rsidP="0076221C"/>
        </w:tc>
      </w:tr>
      <w:tr w:rsidR="00E34178" w:rsidRPr="0076221C" w14:paraId="23C644DA" w14:textId="77777777" w:rsidTr="002B0003">
        <w:trPr>
          <w:trHeight w:val="640"/>
        </w:trPr>
        <w:tc>
          <w:tcPr>
            <w:tcW w:w="560" w:type="dxa"/>
          </w:tcPr>
          <w:p w14:paraId="73FDAE93" w14:textId="77777777" w:rsidR="00E34178" w:rsidRPr="0076221C" w:rsidRDefault="00E34178" w:rsidP="0076221C"/>
        </w:tc>
        <w:tc>
          <w:tcPr>
            <w:tcW w:w="560" w:type="dxa"/>
          </w:tcPr>
          <w:p w14:paraId="661F404D" w14:textId="77777777" w:rsidR="00E34178" w:rsidRPr="0076221C" w:rsidRDefault="003D30E1" w:rsidP="0076221C">
            <w:r w:rsidRPr="0076221C">
              <w:t xml:space="preserve"> 71</w:t>
            </w:r>
          </w:p>
        </w:tc>
        <w:tc>
          <w:tcPr>
            <w:tcW w:w="3780" w:type="dxa"/>
          </w:tcPr>
          <w:p w14:paraId="57F2B066" w14:textId="77777777" w:rsidR="00E34178" w:rsidRPr="0076221C" w:rsidRDefault="003D30E1" w:rsidP="0076221C">
            <w:r w:rsidRPr="0076221C">
              <w:t xml:space="preserve">Naturskade – erstatninger, </w:t>
            </w:r>
            <w:r w:rsidRPr="003D30E1">
              <w:rPr>
                <w:rStyle w:val="kursiv0"/>
              </w:rPr>
              <w:t>overslagsbevilgning</w:t>
            </w:r>
          </w:p>
        </w:tc>
        <w:tc>
          <w:tcPr>
            <w:tcW w:w="1520" w:type="dxa"/>
          </w:tcPr>
          <w:p w14:paraId="14661E83" w14:textId="77777777" w:rsidR="00E34178" w:rsidRPr="0076221C" w:rsidRDefault="003D30E1" w:rsidP="0076221C">
            <w:r w:rsidRPr="0076221C">
              <w:t xml:space="preserve"> -28 100 000</w:t>
            </w:r>
          </w:p>
        </w:tc>
        <w:tc>
          <w:tcPr>
            <w:tcW w:w="1120" w:type="dxa"/>
          </w:tcPr>
          <w:p w14:paraId="2CAD38D2" w14:textId="77777777" w:rsidR="00E34178" w:rsidRPr="0076221C" w:rsidRDefault="003D30E1" w:rsidP="0076221C">
            <w:r w:rsidRPr="0076221C">
              <w:t>p195/20-21</w:t>
            </w:r>
          </w:p>
        </w:tc>
        <w:tc>
          <w:tcPr>
            <w:tcW w:w="1120" w:type="dxa"/>
          </w:tcPr>
          <w:p w14:paraId="0C6990BB" w14:textId="77777777" w:rsidR="00E34178" w:rsidRPr="0076221C" w:rsidRDefault="003D30E1" w:rsidP="0076221C">
            <w:r w:rsidRPr="0076221C">
              <w:t xml:space="preserve"> i600/20-21</w:t>
            </w:r>
          </w:p>
        </w:tc>
        <w:tc>
          <w:tcPr>
            <w:tcW w:w="1240" w:type="dxa"/>
          </w:tcPr>
          <w:p w14:paraId="48E21180" w14:textId="77777777" w:rsidR="00E34178" w:rsidRPr="0076221C" w:rsidRDefault="00E34178" w:rsidP="0076221C"/>
        </w:tc>
      </w:tr>
      <w:tr w:rsidR="00E34178" w:rsidRPr="0076221C" w14:paraId="432749A5" w14:textId="77777777" w:rsidTr="002B0003">
        <w:trPr>
          <w:trHeight w:val="380"/>
        </w:trPr>
        <w:tc>
          <w:tcPr>
            <w:tcW w:w="560" w:type="dxa"/>
          </w:tcPr>
          <w:p w14:paraId="084C2183" w14:textId="77777777" w:rsidR="00E34178" w:rsidRPr="0076221C" w:rsidRDefault="003D30E1" w:rsidP="0076221C">
            <w:r w:rsidRPr="0076221C">
              <w:t xml:space="preserve"> 1149</w:t>
            </w:r>
          </w:p>
        </w:tc>
        <w:tc>
          <w:tcPr>
            <w:tcW w:w="560" w:type="dxa"/>
          </w:tcPr>
          <w:p w14:paraId="6BAE488C" w14:textId="77777777" w:rsidR="00E34178" w:rsidRPr="0076221C" w:rsidRDefault="00E34178" w:rsidP="0076221C"/>
        </w:tc>
        <w:tc>
          <w:tcPr>
            <w:tcW w:w="5300" w:type="dxa"/>
            <w:gridSpan w:val="2"/>
          </w:tcPr>
          <w:p w14:paraId="18221846" w14:textId="77777777" w:rsidR="00E34178" w:rsidRPr="0076221C" w:rsidRDefault="003D30E1" w:rsidP="0076221C">
            <w:r w:rsidRPr="0076221C">
              <w:t>Verdiskapings- og utviklingstiltak i landbruket:</w:t>
            </w:r>
          </w:p>
        </w:tc>
        <w:tc>
          <w:tcPr>
            <w:tcW w:w="1120" w:type="dxa"/>
          </w:tcPr>
          <w:p w14:paraId="6F0A012E" w14:textId="77777777" w:rsidR="00E34178" w:rsidRPr="0076221C" w:rsidRDefault="00E34178" w:rsidP="0076221C"/>
        </w:tc>
        <w:tc>
          <w:tcPr>
            <w:tcW w:w="1120" w:type="dxa"/>
          </w:tcPr>
          <w:p w14:paraId="6DDC340D" w14:textId="77777777" w:rsidR="00E34178" w:rsidRPr="0076221C" w:rsidRDefault="00E34178" w:rsidP="0076221C"/>
        </w:tc>
        <w:tc>
          <w:tcPr>
            <w:tcW w:w="1240" w:type="dxa"/>
          </w:tcPr>
          <w:p w14:paraId="33C5B7C2" w14:textId="77777777" w:rsidR="00E34178" w:rsidRPr="0076221C" w:rsidRDefault="00E34178" w:rsidP="0076221C"/>
        </w:tc>
      </w:tr>
      <w:tr w:rsidR="00E34178" w:rsidRPr="0076221C" w14:paraId="73749E6C" w14:textId="77777777" w:rsidTr="002B0003">
        <w:trPr>
          <w:trHeight w:val="640"/>
        </w:trPr>
        <w:tc>
          <w:tcPr>
            <w:tcW w:w="560" w:type="dxa"/>
          </w:tcPr>
          <w:p w14:paraId="5541134F" w14:textId="77777777" w:rsidR="00E34178" w:rsidRPr="0076221C" w:rsidRDefault="00E34178" w:rsidP="0076221C"/>
        </w:tc>
        <w:tc>
          <w:tcPr>
            <w:tcW w:w="560" w:type="dxa"/>
          </w:tcPr>
          <w:p w14:paraId="3C8EABC5" w14:textId="77777777" w:rsidR="00E34178" w:rsidRPr="0076221C" w:rsidRDefault="003D30E1" w:rsidP="0076221C">
            <w:r w:rsidRPr="0076221C">
              <w:t xml:space="preserve"> 71</w:t>
            </w:r>
          </w:p>
        </w:tc>
        <w:tc>
          <w:tcPr>
            <w:tcW w:w="3780" w:type="dxa"/>
          </w:tcPr>
          <w:p w14:paraId="486077E3" w14:textId="77777777" w:rsidR="00E34178" w:rsidRPr="0076221C" w:rsidRDefault="003D30E1" w:rsidP="0076221C">
            <w:r w:rsidRPr="0076221C">
              <w:t xml:space="preserve">Tilskudd til verdiskapingstiltak i skogbruket, </w:t>
            </w:r>
            <w:r w:rsidRPr="003D30E1">
              <w:rPr>
                <w:rStyle w:val="kursiv0"/>
              </w:rPr>
              <w:t>kan overføres</w:t>
            </w:r>
          </w:p>
        </w:tc>
        <w:tc>
          <w:tcPr>
            <w:tcW w:w="1520" w:type="dxa"/>
          </w:tcPr>
          <w:p w14:paraId="37E418B5" w14:textId="77777777" w:rsidR="00E34178" w:rsidRPr="0076221C" w:rsidRDefault="003D30E1" w:rsidP="0076221C">
            <w:r w:rsidRPr="0076221C">
              <w:t xml:space="preserve"> 0</w:t>
            </w:r>
          </w:p>
        </w:tc>
        <w:tc>
          <w:tcPr>
            <w:tcW w:w="1120" w:type="dxa"/>
          </w:tcPr>
          <w:p w14:paraId="4494980B" w14:textId="77777777" w:rsidR="00E34178" w:rsidRPr="0076221C" w:rsidRDefault="003D30E1" w:rsidP="0076221C">
            <w:r w:rsidRPr="0076221C">
              <w:t>p195/20-21</w:t>
            </w:r>
          </w:p>
        </w:tc>
        <w:tc>
          <w:tcPr>
            <w:tcW w:w="1120" w:type="dxa"/>
          </w:tcPr>
          <w:p w14:paraId="1399B1FE" w14:textId="77777777" w:rsidR="00E34178" w:rsidRPr="0076221C" w:rsidRDefault="003D30E1" w:rsidP="0076221C">
            <w:r w:rsidRPr="0076221C">
              <w:t xml:space="preserve"> i600/20-21</w:t>
            </w:r>
          </w:p>
        </w:tc>
        <w:tc>
          <w:tcPr>
            <w:tcW w:w="1240" w:type="dxa"/>
          </w:tcPr>
          <w:p w14:paraId="0A4E2881" w14:textId="77777777" w:rsidR="00E34178" w:rsidRPr="0076221C" w:rsidRDefault="00E34178" w:rsidP="0076221C"/>
        </w:tc>
      </w:tr>
      <w:tr w:rsidR="00E34178" w:rsidRPr="0076221C" w14:paraId="75C43570" w14:textId="77777777" w:rsidTr="002B0003">
        <w:trPr>
          <w:trHeight w:val="640"/>
        </w:trPr>
        <w:tc>
          <w:tcPr>
            <w:tcW w:w="560" w:type="dxa"/>
          </w:tcPr>
          <w:p w14:paraId="5BEE92F6" w14:textId="77777777" w:rsidR="00E34178" w:rsidRPr="0076221C" w:rsidRDefault="00E34178" w:rsidP="0076221C"/>
        </w:tc>
        <w:tc>
          <w:tcPr>
            <w:tcW w:w="560" w:type="dxa"/>
          </w:tcPr>
          <w:p w14:paraId="6A88DFC6" w14:textId="77777777" w:rsidR="00E34178" w:rsidRPr="0076221C" w:rsidRDefault="003D30E1" w:rsidP="0076221C">
            <w:r w:rsidRPr="0076221C">
              <w:t xml:space="preserve"> 73</w:t>
            </w:r>
          </w:p>
        </w:tc>
        <w:tc>
          <w:tcPr>
            <w:tcW w:w="3780" w:type="dxa"/>
          </w:tcPr>
          <w:p w14:paraId="1FFDAB2A" w14:textId="77777777" w:rsidR="00E34178" w:rsidRPr="0076221C" w:rsidRDefault="003D30E1" w:rsidP="0076221C">
            <w:r w:rsidRPr="0076221C">
              <w:t xml:space="preserve">Tilskudd til skog-, klima- og energitiltak, </w:t>
            </w:r>
            <w:r w:rsidRPr="003D30E1">
              <w:rPr>
                <w:rStyle w:val="kursiv0"/>
              </w:rPr>
              <w:t>kan overføres</w:t>
            </w:r>
          </w:p>
        </w:tc>
        <w:tc>
          <w:tcPr>
            <w:tcW w:w="1520" w:type="dxa"/>
          </w:tcPr>
          <w:p w14:paraId="619C23E0" w14:textId="77777777" w:rsidR="00E34178" w:rsidRPr="0076221C" w:rsidRDefault="003D30E1" w:rsidP="0076221C">
            <w:r w:rsidRPr="0076221C">
              <w:t xml:space="preserve"> -6 800 000</w:t>
            </w:r>
          </w:p>
        </w:tc>
        <w:tc>
          <w:tcPr>
            <w:tcW w:w="1120" w:type="dxa"/>
          </w:tcPr>
          <w:p w14:paraId="3E193C5D" w14:textId="77777777" w:rsidR="00E34178" w:rsidRPr="0076221C" w:rsidRDefault="003D30E1" w:rsidP="0076221C">
            <w:r w:rsidRPr="0076221C">
              <w:t>p26/21-22</w:t>
            </w:r>
          </w:p>
        </w:tc>
        <w:tc>
          <w:tcPr>
            <w:tcW w:w="1120" w:type="dxa"/>
          </w:tcPr>
          <w:p w14:paraId="692D9C84" w14:textId="77777777" w:rsidR="00E34178" w:rsidRPr="0076221C" w:rsidRDefault="00E34178" w:rsidP="0076221C"/>
        </w:tc>
        <w:tc>
          <w:tcPr>
            <w:tcW w:w="1240" w:type="dxa"/>
          </w:tcPr>
          <w:p w14:paraId="15DA60E7" w14:textId="77777777" w:rsidR="00E34178" w:rsidRPr="0076221C" w:rsidRDefault="00E34178" w:rsidP="0076221C"/>
        </w:tc>
      </w:tr>
      <w:tr w:rsidR="00E34178" w:rsidRPr="0076221C" w14:paraId="73FC1624" w14:textId="77777777" w:rsidTr="002B0003">
        <w:trPr>
          <w:trHeight w:val="640"/>
        </w:trPr>
        <w:tc>
          <w:tcPr>
            <w:tcW w:w="560" w:type="dxa"/>
          </w:tcPr>
          <w:p w14:paraId="0342FA62" w14:textId="77777777" w:rsidR="00E34178" w:rsidRPr="0076221C" w:rsidRDefault="00E34178" w:rsidP="0076221C"/>
        </w:tc>
        <w:tc>
          <w:tcPr>
            <w:tcW w:w="560" w:type="dxa"/>
          </w:tcPr>
          <w:p w14:paraId="3B8C3C45" w14:textId="77777777" w:rsidR="00E34178" w:rsidRPr="0076221C" w:rsidRDefault="003D30E1" w:rsidP="0076221C">
            <w:r w:rsidRPr="0076221C">
              <w:t xml:space="preserve"> 73</w:t>
            </w:r>
          </w:p>
        </w:tc>
        <w:tc>
          <w:tcPr>
            <w:tcW w:w="3780" w:type="dxa"/>
          </w:tcPr>
          <w:p w14:paraId="0DF10587" w14:textId="77777777" w:rsidR="00E34178" w:rsidRPr="0076221C" w:rsidRDefault="003D30E1" w:rsidP="0076221C">
            <w:r w:rsidRPr="0076221C">
              <w:t xml:space="preserve">Tilskudd til skog-, klima- og energitiltak, </w:t>
            </w:r>
            <w:r w:rsidRPr="003D30E1">
              <w:rPr>
                <w:rStyle w:val="kursiv0"/>
              </w:rPr>
              <w:t>kan overføres</w:t>
            </w:r>
          </w:p>
        </w:tc>
        <w:tc>
          <w:tcPr>
            <w:tcW w:w="1520" w:type="dxa"/>
          </w:tcPr>
          <w:p w14:paraId="726DCA15" w14:textId="77777777" w:rsidR="00E34178" w:rsidRPr="0076221C" w:rsidRDefault="003D30E1" w:rsidP="0076221C">
            <w:r w:rsidRPr="0076221C">
              <w:t xml:space="preserve"> 45 800 000</w:t>
            </w:r>
          </w:p>
        </w:tc>
        <w:tc>
          <w:tcPr>
            <w:tcW w:w="1120" w:type="dxa"/>
          </w:tcPr>
          <w:p w14:paraId="78EE70C0" w14:textId="77777777" w:rsidR="00E34178" w:rsidRPr="0076221C" w:rsidRDefault="003D30E1" w:rsidP="0076221C">
            <w:r w:rsidRPr="0076221C">
              <w:t>p195/20-21</w:t>
            </w:r>
          </w:p>
        </w:tc>
        <w:tc>
          <w:tcPr>
            <w:tcW w:w="1120" w:type="dxa"/>
          </w:tcPr>
          <w:p w14:paraId="6E686FF5" w14:textId="77777777" w:rsidR="00E34178" w:rsidRPr="0076221C" w:rsidRDefault="003D30E1" w:rsidP="0076221C">
            <w:r w:rsidRPr="0076221C">
              <w:t xml:space="preserve"> i600/20-21</w:t>
            </w:r>
          </w:p>
        </w:tc>
        <w:tc>
          <w:tcPr>
            <w:tcW w:w="1240" w:type="dxa"/>
          </w:tcPr>
          <w:p w14:paraId="379BEDBC" w14:textId="77777777" w:rsidR="00E34178" w:rsidRPr="0076221C" w:rsidRDefault="00E34178" w:rsidP="0076221C"/>
        </w:tc>
      </w:tr>
      <w:tr w:rsidR="00E34178" w:rsidRPr="0076221C" w14:paraId="392DFF51" w14:textId="77777777" w:rsidTr="002B0003">
        <w:trPr>
          <w:trHeight w:val="380"/>
        </w:trPr>
        <w:tc>
          <w:tcPr>
            <w:tcW w:w="560" w:type="dxa"/>
          </w:tcPr>
          <w:p w14:paraId="28EA62E8" w14:textId="77777777" w:rsidR="00E34178" w:rsidRPr="0076221C" w:rsidRDefault="003D30E1" w:rsidP="0076221C">
            <w:r w:rsidRPr="0076221C">
              <w:t xml:space="preserve"> 1150</w:t>
            </w:r>
          </w:p>
        </w:tc>
        <w:tc>
          <w:tcPr>
            <w:tcW w:w="560" w:type="dxa"/>
          </w:tcPr>
          <w:p w14:paraId="42E133A0" w14:textId="77777777" w:rsidR="00E34178" w:rsidRPr="0076221C" w:rsidRDefault="00E34178" w:rsidP="0076221C"/>
        </w:tc>
        <w:tc>
          <w:tcPr>
            <w:tcW w:w="5300" w:type="dxa"/>
            <w:gridSpan w:val="2"/>
          </w:tcPr>
          <w:p w14:paraId="548656B1" w14:textId="77777777" w:rsidR="00E34178" w:rsidRPr="0076221C" w:rsidRDefault="003D30E1" w:rsidP="0076221C">
            <w:r w:rsidRPr="0076221C">
              <w:t>Til gjennomføring av jordbruksavtalen m.m.:</w:t>
            </w:r>
          </w:p>
        </w:tc>
        <w:tc>
          <w:tcPr>
            <w:tcW w:w="1120" w:type="dxa"/>
          </w:tcPr>
          <w:p w14:paraId="40B8AEC6" w14:textId="77777777" w:rsidR="00E34178" w:rsidRPr="0076221C" w:rsidRDefault="00E34178" w:rsidP="0076221C"/>
        </w:tc>
        <w:tc>
          <w:tcPr>
            <w:tcW w:w="1120" w:type="dxa"/>
          </w:tcPr>
          <w:p w14:paraId="0815C00B" w14:textId="77777777" w:rsidR="00E34178" w:rsidRPr="0076221C" w:rsidRDefault="00E34178" w:rsidP="0076221C"/>
        </w:tc>
        <w:tc>
          <w:tcPr>
            <w:tcW w:w="1240" w:type="dxa"/>
          </w:tcPr>
          <w:p w14:paraId="45751EDE" w14:textId="77777777" w:rsidR="00E34178" w:rsidRPr="0076221C" w:rsidRDefault="00E34178" w:rsidP="0076221C"/>
        </w:tc>
      </w:tr>
      <w:tr w:rsidR="00E34178" w:rsidRPr="0076221C" w14:paraId="59301EFC" w14:textId="77777777" w:rsidTr="002B0003">
        <w:trPr>
          <w:trHeight w:val="380"/>
        </w:trPr>
        <w:tc>
          <w:tcPr>
            <w:tcW w:w="560" w:type="dxa"/>
          </w:tcPr>
          <w:p w14:paraId="34A8AA02" w14:textId="77777777" w:rsidR="00E34178" w:rsidRPr="0076221C" w:rsidRDefault="00E34178" w:rsidP="0076221C"/>
        </w:tc>
        <w:tc>
          <w:tcPr>
            <w:tcW w:w="560" w:type="dxa"/>
          </w:tcPr>
          <w:p w14:paraId="458ED190" w14:textId="77777777" w:rsidR="00E34178" w:rsidRPr="0076221C" w:rsidRDefault="003D30E1" w:rsidP="0076221C">
            <w:r w:rsidRPr="0076221C">
              <w:t xml:space="preserve"> 21</w:t>
            </w:r>
          </w:p>
        </w:tc>
        <w:tc>
          <w:tcPr>
            <w:tcW w:w="3780" w:type="dxa"/>
          </w:tcPr>
          <w:p w14:paraId="130A5C0E"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F7A374B" w14:textId="77777777" w:rsidR="00E34178" w:rsidRPr="0076221C" w:rsidRDefault="003D30E1" w:rsidP="0076221C">
            <w:r w:rsidRPr="0076221C">
              <w:t xml:space="preserve"> -3 462 000</w:t>
            </w:r>
          </w:p>
        </w:tc>
        <w:tc>
          <w:tcPr>
            <w:tcW w:w="1120" w:type="dxa"/>
          </w:tcPr>
          <w:p w14:paraId="5EA7E02E" w14:textId="77777777" w:rsidR="00E34178" w:rsidRPr="0076221C" w:rsidRDefault="003D30E1" w:rsidP="0076221C">
            <w:r w:rsidRPr="0076221C">
              <w:t>p200/20-21</w:t>
            </w:r>
          </w:p>
        </w:tc>
        <w:tc>
          <w:tcPr>
            <w:tcW w:w="1120" w:type="dxa"/>
          </w:tcPr>
          <w:p w14:paraId="69503DCB" w14:textId="77777777" w:rsidR="00E34178" w:rsidRPr="0076221C" w:rsidRDefault="003D30E1" w:rsidP="0076221C">
            <w:r w:rsidRPr="0076221C">
              <w:t xml:space="preserve"> i657/20-21</w:t>
            </w:r>
          </w:p>
        </w:tc>
        <w:tc>
          <w:tcPr>
            <w:tcW w:w="1240" w:type="dxa"/>
          </w:tcPr>
          <w:p w14:paraId="465F82F7" w14:textId="77777777" w:rsidR="00E34178" w:rsidRPr="0076221C" w:rsidRDefault="00E34178" w:rsidP="0076221C"/>
        </w:tc>
      </w:tr>
      <w:tr w:rsidR="00E34178" w:rsidRPr="0076221C" w14:paraId="6B7C7C99" w14:textId="77777777" w:rsidTr="002B0003">
        <w:trPr>
          <w:trHeight w:val="380"/>
        </w:trPr>
        <w:tc>
          <w:tcPr>
            <w:tcW w:w="560" w:type="dxa"/>
          </w:tcPr>
          <w:p w14:paraId="2621A0E9" w14:textId="77777777" w:rsidR="00E34178" w:rsidRPr="0076221C" w:rsidRDefault="00E34178" w:rsidP="0076221C"/>
        </w:tc>
        <w:tc>
          <w:tcPr>
            <w:tcW w:w="560" w:type="dxa"/>
          </w:tcPr>
          <w:p w14:paraId="7326CBAE" w14:textId="77777777" w:rsidR="00E34178" w:rsidRPr="0076221C" w:rsidRDefault="003D30E1" w:rsidP="0076221C">
            <w:r w:rsidRPr="0076221C">
              <w:t xml:space="preserve"> 50</w:t>
            </w:r>
          </w:p>
        </w:tc>
        <w:tc>
          <w:tcPr>
            <w:tcW w:w="3780" w:type="dxa"/>
          </w:tcPr>
          <w:p w14:paraId="3260C587" w14:textId="77777777" w:rsidR="00E34178" w:rsidRPr="0076221C" w:rsidRDefault="003D30E1" w:rsidP="0076221C">
            <w:r w:rsidRPr="0076221C">
              <w:t xml:space="preserve">Tilskudd til Landbrukets utviklingsfond </w:t>
            </w:r>
          </w:p>
        </w:tc>
        <w:tc>
          <w:tcPr>
            <w:tcW w:w="1520" w:type="dxa"/>
          </w:tcPr>
          <w:p w14:paraId="45869480" w14:textId="77777777" w:rsidR="00E34178" w:rsidRPr="0076221C" w:rsidRDefault="003D30E1" w:rsidP="0076221C">
            <w:r w:rsidRPr="0076221C">
              <w:t xml:space="preserve"> 3 500 000</w:t>
            </w:r>
          </w:p>
        </w:tc>
        <w:tc>
          <w:tcPr>
            <w:tcW w:w="1120" w:type="dxa"/>
          </w:tcPr>
          <w:p w14:paraId="56FBBEC7" w14:textId="77777777" w:rsidR="00E34178" w:rsidRPr="0076221C" w:rsidRDefault="003D30E1" w:rsidP="0076221C">
            <w:r w:rsidRPr="0076221C">
              <w:t>p195/20-21</w:t>
            </w:r>
          </w:p>
        </w:tc>
        <w:tc>
          <w:tcPr>
            <w:tcW w:w="1120" w:type="dxa"/>
          </w:tcPr>
          <w:p w14:paraId="12D2AEB0" w14:textId="77777777" w:rsidR="00E34178" w:rsidRPr="0076221C" w:rsidRDefault="003D30E1" w:rsidP="0076221C">
            <w:r w:rsidRPr="0076221C">
              <w:t xml:space="preserve"> i600/20-21</w:t>
            </w:r>
          </w:p>
        </w:tc>
        <w:tc>
          <w:tcPr>
            <w:tcW w:w="1240" w:type="dxa"/>
          </w:tcPr>
          <w:p w14:paraId="378459F9" w14:textId="77777777" w:rsidR="00E34178" w:rsidRPr="0076221C" w:rsidRDefault="00E34178" w:rsidP="0076221C"/>
        </w:tc>
      </w:tr>
      <w:tr w:rsidR="00E34178" w:rsidRPr="0076221C" w14:paraId="114702AF" w14:textId="77777777" w:rsidTr="002B0003">
        <w:trPr>
          <w:trHeight w:val="380"/>
        </w:trPr>
        <w:tc>
          <w:tcPr>
            <w:tcW w:w="560" w:type="dxa"/>
          </w:tcPr>
          <w:p w14:paraId="21C4DCF0" w14:textId="77777777" w:rsidR="00E34178" w:rsidRPr="0076221C" w:rsidRDefault="00E34178" w:rsidP="0076221C"/>
        </w:tc>
        <w:tc>
          <w:tcPr>
            <w:tcW w:w="560" w:type="dxa"/>
          </w:tcPr>
          <w:p w14:paraId="185CB7A2" w14:textId="77777777" w:rsidR="00E34178" w:rsidRPr="0076221C" w:rsidRDefault="003D30E1" w:rsidP="0076221C">
            <w:r w:rsidRPr="0076221C">
              <w:t xml:space="preserve"> 70</w:t>
            </w:r>
          </w:p>
        </w:tc>
        <w:tc>
          <w:tcPr>
            <w:tcW w:w="3780" w:type="dxa"/>
          </w:tcPr>
          <w:p w14:paraId="37FD9087" w14:textId="77777777" w:rsidR="00E34178" w:rsidRPr="0076221C" w:rsidRDefault="003D30E1" w:rsidP="0076221C">
            <w:r w:rsidRPr="0076221C">
              <w:t xml:space="preserve">Markedstiltak, </w:t>
            </w:r>
            <w:r w:rsidRPr="003D30E1">
              <w:rPr>
                <w:rStyle w:val="kursiv0"/>
              </w:rPr>
              <w:t>kan overføres</w:t>
            </w:r>
          </w:p>
        </w:tc>
        <w:tc>
          <w:tcPr>
            <w:tcW w:w="1520" w:type="dxa"/>
          </w:tcPr>
          <w:p w14:paraId="159E5A3F" w14:textId="77777777" w:rsidR="00E34178" w:rsidRPr="0076221C" w:rsidRDefault="003D30E1" w:rsidP="0076221C">
            <w:r w:rsidRPr="0076221C">
              <w:t xml:space="preserve"> -745 000</w:t>
            </w:r>
          </w:p>
        </w:tc>
        <w:tc>
          <w:tcPr>
            <w:tcW w:w="1120" w:type="dxa"/>
          </w:tcPr>
          <w:p w14:paraId="76F8D622" w14:textId="77777777" w:rsidR="00E34178" w:rsidRPr="0076221C" w:rsidRDefault="003D30E1" w:rsidP="0076221C">
            <w:r w:rsidRPr="0076221C">
              <w:t>p200/20-21</w:t>
            </w:r>
          </w:p>
        </w:tc>
        <w:tc>
          <w:tcPr>
            <w:tcW w:w="1120" w:type="dxa"/>
          </w:tcPr>
          <w:p w14:paraId="433BDFD8" w14:textId="77777777" w:rsidR="00E34178" w:rsidRPr="0076221C" w:rsidRDefault="003D30E1" w:rsidP="0076221C">
            <w:r w:rsidRPr="0076221C">
              <w:t xml:space="preserve"> i657/20-21</w:t>
            </w:r>
          </w:p>
        </w:tc>
        <w:tc>
          <w:tcPr>
            <w:tcW w:w="1240" w:type="dxa"/>
          </w:tcPr>
          <w:p w14:paraId="6B07474B" w14:textId="77777777" w:rsidR="00E34178" w:rsidRPr="0076221C" w:rsidRDefault="00E34178" w:rsidP="0076221C"/>
        </w:tc>
      </w:tr>
      <w:tr w:rsidR="00E34178" w:rsidRPr="0076221C" w14:paraId="6ACDDDF9" w14:textId="77777777" w:rsidTr="002B0003">
        <w:trPr>
          <w:trHeight w:val="640"/>
        </w:trPr>
        <w:tc>
          <w:tcPr>
            <w:tcW w:w="560" w:type="dxa"/>
          </w:tcPr>
          <w:p w14:paraId="6C3E9F8E" w14:textId="77777777" w:rsidR="00E34178" w:rsidRPr="0076221C" w:rsidRDefault="00E34178" w:rsidP="0076221C"/>
        </w:tc>
        <w:tc>
          <w:tcPr>
            <w:tcW w:w="560" w:type="dxa"/>
          </w:tcPr>
          <w:p w14:paraId="397BFC54" w14:textId="77777777" w:rsidR="00E34178" w:rsidRPr="0076221C" w:rsidRDefault="003D30E1" w:rsidP="0076221C">
            <w:r w:rsidRPr="0076221C">
              <w:t xml:space="preserve"> 71</w:t>
            </w:r>
          </w:p>
        </w:tc>
        <w:tc>
          <w:tcPr>
            <w:tcW w:w="3780" w:type="dxa"/>
          </w:tcPr>
          <w:p w14:paraId="648BF22A" w14:textId="77777777" w:rsidR="00E34178" w:rsidRPr="0076221C" w:rsidRDefault="003D30E1" w:rsidP="0076221C">
            <w:r w:rsidRPr="0076221C">
              <w:t xml:space="preserve">Tilskudd ved avlingssvikt, </w:t>
            </w:r>
            <w:r w:rsidRPr="003D30E1">
              <w:rPr>
                <w:rStyle w:val="kursiv0"/>
              </w:rPr>
              <w:t>overslagsbevilgning</w:t>
            </w:r>
          </w:p>
        </w:tc>
        <w:tc>
          <w:tcPr>
            <w:tcW w:w="1520" w:type="dxa"/>
          </w:tcPr>
          <w:p w14:paraId="67D61251" w14:textId="77777777" w:rsidR="00E34178" w:rsidRPr="0076221C" w:rsidRDefault="003D30E1" w:rsidP="0076221C">
            <w:r w:rsidRPr="0076221C">
              <w:t xml:space="preserve"> 57 300 000</w:t>
            </w:r>
          </w:p>
        </w:tc>
        <w:tc>
          <w:tcPr>
            <w:tcW w:w="1120" w:type="dxa"/>
          </w:tcPr>
          <w:p w14:paraId="1A899E32" w14:textId="77777777" w:rsidR="00E34178" w:rsidRPr="0076221C" w:rsidRDefault="003D30E1" w:rsidP="0076221C">
            <w:r w:rsidRPr="0076221C">
              <w:t>p195/20-21</w:t>
            </w:r>
          </w:p>
        </w:tc>
        <w:tc>
          <w:tcPr>
            <w:tcW w:w="1120" w:type="dxa"/>
          </w:tcPr>
          <w:p w14:paraId="2C86A5CE" w14:textId="77777777" w:rsidR="00E34178" w:rsidRPr="0076221C" w:rsidRDefault="003D30E1" w:rsidP="0076221C">
            <w:r w:rsidRPr="0076221C">
              <w:t xml:space="preserve"> i600/20-21</w:t>
            </w:r>
          </w:p>
        </w:tc>
        <w:tc>
          <w:tcPr>
            <w:tcW w:w="1240" w:type="dxa"/>
          </w:tcPr>
          <w:p w14:paraId="449387CF" w14:textId="77777777" w:rsidR="00E34178" w:rsidRPr="0076221C" w:rsidRDefault="00E34178" w:rsidP="0076221C"/>
        </w:tc>
      </w:tr>
      <w:tr w:rsidR="00E34178" w:rsidRPr="0076221C" w14:paraId="5B91A210" w14:textId="77777777" w:rsidTr="002B0003">
        <w:trPr>
          <w:trHeight w:val="640"/>
        </w:trPr>
        <w:tc>
          <w:tcPr>
            <w:tcW w:w="560" w:type="dxa"/>
          </w:tcPr>
          <w:p w14:paraId="76C98820" w14:textId="77777777" w:rsidR="00E34178" w:rsidRPr="0076221C" w:rsidRDefault="00E34178" w:rsidP="0076221C"/>
        </w:tc>
        <w:tc>
          <w:tcPr>
            <w:tcW w:w="560" w:type="dxa"/>
          </w:tcPr>
          <w:p w14:paraId="2C781868" w14:textId="77777777" w:rsidR="00E34178" w:rsidRPr="0076221C" w:rsidRDefault="003D30E1" w:rsidP="0076221C">
            <w:r w:rsidRPr="0076221C">
              <w:t xml:space="preserve"> 71</w:t>
            </w:r>
          </w:p>
        </w:tc>
        <w:tc>
          <w:tcPr>
            <w:tcW w:w="3780" w:type="dxa"/>
          </w:tcPr>
          <w:p w14:paraId="164D0D19" w14:textId="77777777" w:rsidR="00E34178" w:rsidRPr="0076221C" w:rsidRDefault="003D30E1" w:rsidP="0076221C">
            <w:r w:rsidRPr="0076221C">
              <w:t xml:space="preserve">Tilskudd ved avlingssvikt, </w:t>
            </w:r>
            <w:r w:rsidRPr="003D30E1">
              <w:rPr>
                <w:rStyle w:val="kursiv0"/>
              </w:rPr>
              <w:t>overslagsbevilgning</w:t>
            </w:r>
          </w:p>
        </w:tc>
        <w:tc>
          <w:tcPr>
            <w:tcW w:w="1520" w:type="dxa"/>
          </w:tcPr>
          <w:p w14:paraId="24FC3E38" w14:textId="77777777" w:rsidR="00E34178" w:rsidRPr="0076221C" w:rsidRDefault="003D30E1" w:rsidP="0076221C">
            <w:r w:rsidRPr="0076221C">
              <w:t xml:space="preserve"> 8 800 000</w:t>
            </w:r>
          </w:p>
        </w:tc>
        <w:tc>
          <w:tcPr>
            <w:tcW w:w="1120" w:type="dxa"/>
          </w:tcPr>
          <w:p w14:paraId="7BEB9E6A" w14:textId="77777777" w:rsidR="00E34178" w:rsidRPr="0076221C" w:rsidRDefault="003D30E1" w:rsidP="0076221C">
            <w:r w:rsidRPr="0076221C">
              <w:t>p26/21-22</w:t>
            </w:r>
          </w:p>
        </w:tc>
        <w:tc>
          <w:tcPr>
            <w:tcW w:w="1120" w:type="dxa"/>
          </w:tcPr>
          <w:p w14:paraId="192951EE" w14:textId="77777777" w:rsidR="00E34178" w:rsidRPr="0076221C" w:rsidRDefault="00E34178" w:rsidP="0076221C"/>
        </w:tc>
        <w:tc>
          <w:tcPr>
            <w:tcW w:w="1240" w:type="dxa"/>
          </w:tcPr>
          <w:p w14:paraId="6138D008" w14:textId="77777777" w:rsidR="00E34178" w:rsidRPr="0076221C" w:rsidRDefault="00E34178" w:rsidP="0076221C"/>
        </w:tc>
      </w:tr>
      <w:tr w:rsidR="00E34178" w:rsidRPr="0076221C" w14:paraId="4BF763C3" w14:textId="77777777" w:rsidTr="002B0003">
        <w:trPr>
          <w:trHeight w:val="380"/>
        </w:trPr>
        <w:tc>
          <w:tcPr>
            <w:tcW w:w="560" w:type="dxa"/>
          </w:tcPr>
          <w:p w14:paraId="7D0333DF" w14:textId="77777777" w:rsidR="00E34178" w:rsidRPr="0076221C" w:rsidRDefault="00E34178" w:rsidP="0076221C"/>
        </w:tc>
        <w:tc>
          <w:tcPr>
            <w:tcW w:w="560" w:type="dxa"/>
          </w:tcPr>
          <w:p w14:paraId="7EEA0012" w14:textId="77777777" w:rsidR="00E34178" w:rsidRPr="0076221C" w:rsidRDefault="003D30E1" w:rsidP="0076221C">
            <w:r w:rsidRPr="0076221C">
              <w:t xml:space="preserve"> 73</w:t>
            </w:r>
          </w:p>
        </w:tc>
        <w:tc>
          <w:tcPr>
            <w:tcW w:w="3780" w:type="dxa"/>
          </w:tcPr>
          <w:p w14:paraId="7211C1B9" w14:textId="77777777" w:rsidR="00E34178" w:rsidRPr="0076221C" w:rsidRDefault="003D30E1" w:rsidP="0076221C">
            <w:r w:rsidRPr="0076221C">
              <w:t xml:space="preserve">Pristilskudd, </w:t>
            </w:r>
            <w:r w:rsidRPr="003D30E1">
              <w:rPr>
                <w:rStyle w:val="kursiv0"/>
              </w:rPr>
              <w:t>overslagsbevilgning</w:t>
            </w:r>
          </w:p>
        </w:tc>
        <w:tc>
          <w:tcPr>
            <w:tcW w:w="1520" w:type="dxa"/>
          </w:tcPr>
          <w:p w14:paraId="2E41DAE8" w14:textId="77777777" w:rsidR="00E34178" w:rsidRPr="0076221C" w:rsidRDefault="003D30E1" w:rsidP="0076221C">
            <w:r w:rsidRPr="0076221C">
              <w:t xml:space="preserve"> 98 000 000</w:t>
            </w:r>
          </w:p>
        </w:tc>
        <w:tc>
          <w:tcPr>
            <w:tcW w:w="1120" w:type="dxa"/>
          </w:tcPr>
          <w:p w14:paraId="2F77C422" w14:textId="77777777" w:rsidR="00E34178" w:rsidRPr="0076221C" w:rsidRDefault="003D30E1" w:rsidP="0076221C">
            <w:r w:rsidRPr="0076221C">
              <w:t>p26/21-22</w:t>
            </w:r>
          </w:p>
        </w:tc>
        <w:tc>
          <w:tcPr>
            <w:tcW w:w="1120" w:type="dxa"/>
          </w:tcPr>
          <w:p w14:paraId="20AC1BA1" w14:textId="77777777" w:rsidR="00E34178" w:rsidRPr="0076221C" w:rsidRDefault="00E34178" w:rsidP="0076221C"/>
        </w:tc>
        <w:tc>
          <w:tcPr>
            <w:tcW w:w="1240" w:type="dxa"/>
          </w:tcPr>
          <w:p w14:paraId="05ACA9B6" w14:textId="77777777" w:rsidR="00E34178" w:rsidRPr="0076221C" w:rsidRDefault="00E34178" w:rsidP="0076221C"/>
        </w:tc>
      </w:tr>
      <w:tr w:rsidR="00E34178" w:rsidRPr="0076221C" w14:paraId="591BF7E1" w14:textId="77777777" w:rsidTr="002B0003">
        <w:trPr>
          <w:trHeight w:val="380"/>
        </w:trPr>
        <w:tc>
          <w:tcPr>
            <w:tcW w:w="560" w:type="dxa"/>
          </w:tcPr>
          <w:p w14:paraId="6CBB15F7" w14:textId="77777777" w:rsidR="00E34178" w:rsidRPr="0076221C" w:rsidRDefault="00E34178" w:rsidP="0076221C"/>
        </w:tc>
        <w:tc>
          <w:tcPr>
            <w:tcW w:w="560" w:type="dxa"/>
          </w:tcPr>
          <w:p w14:paraId="604694AC" w14:textId="77777777" w:rsidR="00E34178" w:rsidRPr="0076221C" w:rsidRDefault="003D30E1" w:rsidP="0076221C">
            <w:r w:rsidRPr="0076221C">
              <w:t xml:space="preserve"> 73</w:t>
            </w:r>
          </w:p>
        </w:tc>
        <w:tc>
          <w:tcPr>
            <w:tcW w:w="3780" w:type="dxa"/>
          </w:tcPr>
          <w:p w14:paraId="0EC272B7" w14:textId="77777777" w:rsidR="00E34178" w:rsidRPr="0076221C" w:rsidRDefault="003D30E1" w:rsidP="0076221C">
            <w:r w:rsidRPr="0076221C">
              <w:t xml:space="preserve">Pristilskudd, </w:t>
            </w:r>
            <w:r w:rsidRPr="003D30E1">
              <w:rPr>
                <w:rStyle w:val="kursiv0"/>
              </w:rPr>
              <w:t>overslagsbevilgning</w:t>
            </w:r>
          </w:p>
        </w:tc>
        <w:tc>
          <w:tcPr>
            <w:tcW w:w="1520" w:type="dxa"/>
          </w:tcPr>
          <w:p w14:paraId="54B77CFE" w14:textId="77777777" w:rsidR="00E34178" w:rsidRPr="0076221C" w:rsidRDefault="003D30E1" w:rsidP="0076221C">
            <w:r w:rsidRPr="0076221C">
              <w:t xml:space="preserve"> 62 281 000</w:t>
            </w:r>
          </w:p>
        </w:tc>
        <w:tc>
          <w:tcPr>
            <w:tcW w:w="1120" w:type="dxa"/>
          </w:tcPr>
          <w:p w14:paraId="1E43040D" w14:textId="77777777" w:rsidR="00E34178" w:rsidRPr="0076221C" w:rsidRDefault="003D30E1" w:rsidP="0076221C">
            <w:r w:rsidRPr="0076221C">
              <w:t>p200/20-21</w:t>
            </w:r>
          </w:p>
        </w:tc>
        <w:tc>
          <w:tcPr>
            <w:tcW w:w="1120" w:type="dxa"/>
          </w:tcPr>
          <w:p w14:paraId="0BFF3028" w14:textId="77777777" w:rsidR="00E34178" w:rsidRPr="0076221C" w:rsidRDefault="003D30E1" w:rsidP="0076221C">
            <w:r w:rsidRPr="0076221C">
              <w:t xml:space="preserve"> i657/20-21</w:t>
            </w:r>
          </w:p>
        </w:tc>
        <w:tc>
          <w:tcPr>
            <w:tcW w:w="1240" w:type="dxa"/>
          </w:tcPr>
          <w:p w14:paraId="57E7224E" w14:textId="77777777" w:rsidR="00E34178" w:rsidRPr="0076221C" w:rsidRDefault="00E34178" w:rsidP="0076221C"/>
        </w:tc>
      </w:tr>
      <w:tr w:rsidR="00E34178" w:rsidRPr="0076221C" w14:paraId="55C8F1F5" w14:textId="77777777" w:rsidTr="002B0003">
        <w:trPr>
          <w:trHeight w:val="380"/>
        </w:trPr>
        <w:tc>
          <w:tcPr>
            <w:tcW w:w="560" w:type="dxa"/>
          </w:tcPr>
          <w:p w14:paraId="21016202" w14:textId="77777777" w:rsidR="00E34178" w:rsidRPr="0076221C" w:rsidRDefault="00E34178" w:rsidP="0076221C"/>
        </w:tc>
        <w:tc>
          <w:tcPr>
            <w:tcW w:w="560" w:type="dxa"/>
          </w:tcPr>
          <w:p w14:paraId="4D19B673" w14:textId="77777777" w:rsidR="00E34178" w:rsidRPr="0076221C" w:rsidRDefault="003D30E1" w:rsidP="0076221C">
            <w:r w:rsidRPr="0076221C">
              <w:t xml:space="preserve"> 74</w:t>
            </w:r>
          </w:p>
        </w:tc>
        <w:tc>
          <w:tcPr>
            <w:tcW w:w="3780" w:type="dxa"/>
          </w:tcPr>
          <w:p w14:paraId="6E793DCE" w14:textId="77777777" w:rsidR="00E34178" w:rsidRPr="0076221C" w:rsidRDefault="003D30E1" w:rsidP="0076221C">
            <w:r w:rsidRPr="0076221C">
              <w:t xml:space="preserve">Direkte tilskudd, </w:t>
            </w:r>
            <w:r w:rsidRPr="003D30E1">
              <w:rPr>
                <w:rStyle w:val="kursiv0"/>
              </w:rPr>
              <w:t>kan overføres</w:t>
            </w:r>
          </w:p>
        </w:tc>
        <w:tc>
          <w:tcPr>
            <w:tcW w:w="1520" w:type="dxa"/>
          </w:tcPr>
          <w:p w14:paraId="3C44F47C" w14:textId="77777777" w:rsidR="00E34178" w:rsidRPr="0076221C" w:rsidRDefault="003D30E1" w:rsidP="0076221C">
            <w:r w:rsidRPr="0076221C">
              <w:t xml:space="preserve"> -3 273 000</w:t>
            </w:r>
          </w:p>
        </w:tc>
        <w:tc>
          <w:tcPr>
            <w:tcW w:w="1120" w:type="dxa"/>
          </w:tcPr>
          <w:p w14:paraId="3C63FB36" w14:textId="77777777" w:rsidR="00E34178" w:rsidRPr="0076221C" w:rsidRDefault="003D30E1" w:rsidP="0076221C">
            <w:r w:rsidRPr="0076221C">
              <w:t>p200/20-21</w:t>
            </w:r>
          </w:p>
        </w:tc>
        <w:tc>
          <w:tcPr>
            <w:tcW w:w="1120" w:type="dxa"/>
          </w:tcPr>
          <w:p w14:paraId="62A90900" w14:textId="77777777" w:rsidR="00E34178" w:rsidRPr="0076221C" w:rsidRDefault="003D30E1" w:rsidP="0076221C">
            <w:r w:rsidRPr="0076221C">
              <w:t xml:space="preserve"> i657/20-21</w:t>
            </w:r>
          </w:p>
        </w:tc>
        <w:tc>
          <w:tcPr>
            <w:tcW w:w="1240" w:type="dxa"/>
          </w:tcPr>
          <w:p w14:paraId="09CB42A9" w14:textId="77777777" w:rsidR="00E34178" w:rsidRPr="0076221C" w:rsidRDefault="00E34178" w:rsidP="0076221C"/>
        </w:tc>
      </w:tr>
      <w:tr w:rsidR="00E34178" w:rsidRPr="0076221C" w14:paraId="5880D6E7" w14:textId="77777777" w:rsidTr="002B0003">
        <w:trPr>
          <w:trHeight w:val="380"/>
        </w:trPr>
        <w:tc>
          <w:tcPr>
            <w:tcW w:w="560" w:type="dxa"/>
          </w:tcPr>
          <w:p w14:paraId="18F7366C" w14:textId="77777777" w:rsidR="00E34178" w:rsidRPr="0076221C" w:rsidRDefault="00E34178" w:rsidP="0076221C"/>
        </w:tc>
        <w:tc>
          <w:tcPr>
            <w:tcW w:w="560" w:type="dxa"/>
          </w:tcPr>
          <w:p w14:paraId="5EEF8EB8" w14:textId="77777777" w:rsidR="00E34178" w:rsidRPr="0076221C" w:rsidRDefault="003D30E1" w:rsidP="0076221C">
            <w:r w:rsidRPr="0076221C">
              <w:t xml:space="preserve"> 77</w:t>
            </w:r>
          </w:p>
        </w:tc>
        <w:tc>
          <w:tcPr>
            <w:tcW w:w="3780" w:type="dxa"/>
          </w:tcPr>
          <w:p w14:paraId="27431F9B" w14:textId="77777777" w:rsidR="00E34178" w:rsidRPr="0076221C" w:rsidRDefault="003D30E1" w:rsidP="0076221C">
            <w:r w:rsidRPr="0076221C">
              <w:t xml:space="preserve">Utviklingstiltak, </w:t>
            </w:r>
            <w:r w:rsidRPr="003D30E1">
              <w:rPr>
                <w:rStyle w:val="kursiv0"/>
              </w:rPr>
              <w:t>kan overføres</w:t>
            </w:r>
          </w:p>
        </w:tc>
        <w:tc>
          <w:tcPr>
            <w:tcW w:w="1520" w:type="dxa"/>
          </w:tcPr>
          <w:p w14:paraId="55205353" w14:textId="77777777" w:rsidR="00E34178" w:rsidRPr="0076221C" w:rsidRDefault="003D30E1" w:rsidP="0076221C">
            <w:r w:rsidRPr="0076221C">
              <w:t xml:space="preserve"> -26 416 000</w:t>
            </w:r>
          </w:p>
        </w:tc>
        <w:tc>
          <w:tcPr>
            <w:tcW w:w="1120" w:type="dxa"/>
          </w:tcPr>
          <w:p w14:paraId="54298512" w14:textId="77777777" w:rsidR="00E34178" w:rsidRPr="0076221C" w:rsidRDefault="003D30E1" w:rsidP="0076221C">
            <w:r w:rsidRPr="0076221C">
              <w:t>p200/20-21</w:t>
            </w:r>
          </w:p>
        </w:tc>
        <w:tc>
          <w:tcPr>
            <w:tcW w:w="1120" w:type="dxa"/>
          </w:tcPr>
          <w:p w14:paraId="57E2EF49" w14:textId="77777777" w:rsidR="00E34178" w:rsidRPr="0076221C" w:rsidRDefault="003D30E1" w:rsidP="0076221C">
            <w:r w:rsidRPr="0076221C">
              <w:t xml:space="preserve"> i657/20-21</w:t>
            </w:r>
          </w:p>
        </w:tc>
        <w:tc>
          <w:tcPr>
            <w:tcW w:w="1240" w:type="dxa"/>
          </w:tcPr>
          <w:p w14:paraId="3802A501" w14:textId="77777777" w:rsidR="00E34178" w:rsidRPr="0076221C" w:rsidRDefault="00E34178" w:rsidP="0076221C"/>
        </w:tc>
      </w:tr>
      <w:tr w:rsidR="00E34178" w:rsidRPr="0076221C" w14:paraId="225B4317" w14:textId="77777777" w:rsidTr="002B0003">
        <w:trPr>
          <w:trHeight w:val="380"/>
        </w:trPr>
        <w:tc>
          <w:tcPr>
            <w:tcW w:w="560" w:type="dxa"/>
          </w:tcPr>
          <w:p w14:paraId="61C136F4" w14:textId="77777777" w:rsidR="00E34178" w:rsidRPr="0076221C" w:rsidRDefault="00E34178" w:rsidP="0076221C"/>
        </w:tc>
        <w:tc>
          <w:tcPr>
            <w:tcW w:w="560" w:type="dxa"/>
          </w:tcPr>
          <w:p w14:paraId="4C662314" w14:textId="77777777" w:rsidR="00E34178" w:rsidRPr="0076221C" w:rsidRDefault="003D30E1" w:rsidP="0076221C">
            <w:r w:rsidRPr="0076221C">
              <w:t xml:space="preserve"> 78</w:t>
            </w:r>
          </w:p>
        </w:tc>
        <w:tc>
          <w:tcPr>
            <w:tcW w:w="3780" w:type="dxa"/>
          </w:tcPr>
          <w:p w14:paraId="055C9A73" w14:textId="77777777" w:rsidR="00E34178" w:rsidRPr="0076221C" w:rsidRDefault="003D30E1" w:rsidP="0076221C">
            <w:r w:rsidRPr="0076221C">
              <w:t xml:space="preserve">Velferdsordninger, </w:t>
            </w:r>
            <w:r w:rsidRPr="003D30E1">
              <w:rPr>
                <w:rStyle w:val="kursiv0"/>
              </w:rPr>
              <w:t>kan overføres</w:t>
            </w:r>
          </w:p>
        </w:tc>
        <w:tc>
          <w:tcPr>
            <w:tcW w:w="1520" w:type="dxa"/>
          </w:tcPr>
          <w:p w14:paraId="4C9DDBA2" w14:textId="77777777" w:rsidR="00E34178" w:rsidRPr="0076221C" w:rsidRDefault="003D30E1" w:rsidP="0076221C">
            <w:r w:rsidRPr="0076221C">
              <w:t xml:space="preserve"> -28 385 000</w:t>
            </w:r>
          </w:p>
        </w:tc>
        <w:tc>
          <w:tcPr>
            <w:tcW w:w="1120" w:type="dxa"/>
          </w:tcPr>
          <w:p w14:paraId="5EFFB5FC" w14:textId="77777777" w:rsidR="00E34178" w:rsidRPr="0076221C" w:rsidRDefault="003D30E1" w:rsidP="0076221C">
            <w:r w:rsidRPr="0076221C">
              <w:t>p200/20-21</w:t>
            </w:r>
          </w:p>
        </w:tc>
        <w:tc>
          <w:tcPr>
            <w:tcW w:w="1120" w:type="dxa"/>
          </w:tcPr>
          <w:p w14:paraId="12F5601D" w14:textId="77777777" w:rsidR="00E34178" w:rsidRPr="0076221C" w:rsidRDefault="003D30E1" w:rsidP="0076221C">
            <w:r w:rsidRPr="0076221C">
              <w:t xml:space="preserve"> i657/20-21</w:t>
            </w:r>
          </w:p>
        </w:tc>
        <w:tc>
          <w:tcPr>
            <w:tcW w:w="1240" w:type="dxa"/>
          </w:tcPr>
          <w:p w14:paraId="6A74EAA9" w14:textId="77777777" w:rsidR="00E34178" w:rsidRPr="0076221C" w:rsidRDefault="00E34178" w:rsidP="0076221C"/>
        </w:tc>
      </w:tr>
      <w:tr w:rsidR="00E34178" w:rsidRPr="0076221C" w14:paraId="6149B953" w14:textId="77777777" w:rsidTr="002B0003">
        <w:trPr>
          <w:trHeight w:val="380"/>
        </w:trPr>
        <w:tc>
          <w:tcPr>
            <w:tcW w:w="560" w:type="dxa"/>
          </w:tcPr>
          <w:p w14:paraId="2229A033" w14:textId="77777777" w:rsidR="00E34178" w:rsidRPr="0076221C" w:rsidRDefault="003D30E1" w:rsidP="0076221C">
            <w:r w:rsidRPr="0076221C">
              <w:t xml:space="preserve"> 1151</w:t>
            </w:r>
          </w:p>
        </w:tc>
        <w:tc>
          <w:tcPr>
            <w:tcW w:w="560" w:type="dxa"/>
          </w:tcPr>
          <w:p w14:paraId="31F38C03" w14:textId="77777777" w:rsidR="00E34178" w:rsidRPr="0076221C" w:rsidRDefault="00E34178" w:rsidP="0076221C"/>
        </w:tc>
        <w:tc>
          <w:tcPr>
            <w:tcW w:w="3780" w:type="dxa"/>
          </w:tcPr>
          <w:p w14:paraId="674F0D81" w14:textId="77777777" w:rsidR="00E34178" w:rsidRPr="0076221C" w:rsidRDefault="003D30E1" w:rsidP="0076221C">
            <w:r w:rsidRPr="0076221C">
              <w:t>Til gjennomføring av reindriftsavtalen:</w:t>
            </w:r>
          </w:p>
        </w:tc>
        <w:tc>
          <w:tcPr>
            <w:tcW w:w="1520" w:type="dxa"/>
          </w:tcPr>
          <w:p w14:paraId="5EC5F377" w14:textId="77777777" w:rsidR="00E34178" w:rsidRPr="0076221C" w:rsidRDefault="00E34178" w:rsidP="0076221C"/>
        </w:tc>
        <w:tc>
          <w:tcPr>
            <w:tcW w:w="1120" w:type="dxa"/>
          </w:tcPr>
          <w:p w14:paraId="6B1A01C2" w14:textId="77777777" w:rsidR="00E34178" w:rsidRPr="0076221C" w:rsidRDefault="00E34178" w:rsidP="0076221C"/>
        </w:tc>
        <w:tc>
          <w:tcPr>
            <w:tcW w:w="1120" w:type="dxa"/>
          </w:tcPr>
          <w:p w14:paraId="5FC24E09" w14:textId="77777777" w:rsidR="00E34178" w:rsidRPr="0076221C" w:rsidRDefault="00E34178" w:rsidP="0076221C"/>
        </w:tc>
        <w:tc>
          <w:tcPr>
            <w:tcW w:w="1240" w:type="dxa"/>
          </w:tcPr>
          <w:p w14:paraId="3C38921A" w14:textId="77777777" w:rsidR="00E34178" w:rsidRPr="0076221C" w:rsidRDefault="00E34178" w:rsidP="0076221C"/>
        </w:tc>
      </w:tr>
      <w:tr w:rsidR="00E34178" w:rsidRPr="0076221C" w14:paraId="71F660E0" w14:textId="77777777" w:rsidTr="002B0003">
        <w:trPr>
          <w:trHeight w:val="640"/>
        </w:trPr>
        <w:tc>
          <w:tcPr>
            <w:tcW w:w="560" w:type="dxa"/>
          </w:tcPr>
          <w:p w14:paraId="645782BC" w14:textId="77777777" w:rsidR="00E34178" w:rsidRPr="0076221C" w:rsidRDefault="00E34178" w:rsidP="0076221C"/>
        </w:tc>
        <w:tc>
          <w:tcPr>
            <w:tcW w:w="560" w:type="dxa"/>
          </w:tcPr>
          <w:p w14:paraId="0C3F617C" w14:textId="77777777" w:rsidR="00E34178" w:rsidRPr="0076221C" w:rsidRDefault="003D30E1" w:rsidP="0076221C">
            <w:r w:rsidRPr="0076221C">
              <w:t xml:space="preserve"> 51</w:t>
            </w:r>
          </w:p>
        </w:tc>
        <w:tc>
          <w:tcPr>
            <w:tcW w:w="3780" w:type="dxa"/>
          </w:tcPr>
          <w:p w14:paraId="768B76D5" w14:textId="77777777" w:rsidR="00E34178" w:rsidRPr="0076221C" w:rsidRDefault="003D30E1" w:rsidP="0076221C">
            <w:r w:rsidRPr="0076221C">
              <w:t xml:space="preserve">Tilskudd til Utviklings- og investeringsfondet </w:t>
            </w:r>
          </w:p>
        </w:tc>
        <w:tc>
          <w:tcPr>
            <w:tcW w:w="1520" w:type="dxa"/>
          </w:tcPr>
          <w:p w14:paraId="5F5AD0B3" w14:textId="77777777" w:rsidR="00E34178" w:rsidRPr="0076221C" w:rsidRDefault="003D30E1" w:rsidP="0076221C">
            <w:r w:rsidRPr="0076221C">
              <w:t xml:space="preserve"> 6 393 000</w:t>
            </w:r>
          </w:p>
        </w:tc>
        <w:tc>
          <w:tcPr>
            <w:tcW w:w="1120" w:type="dxa"/>
          </w:tcPr>
          <w:p w14:paraId="3A053EAA" w14:textId="77777777" w:rsidR="00E34178" w:rsidRPr="0076221C" w:rsidRDefault="003D30E1" w:rsidP="0076221C">
            <w:r w:rsidRPr="0076221C">
              <w:t>p189/20-21</w:t>
            </w:r>
          </w:p>
        </w:tc>
        <w:tc>
          <w:tcPr>
            <w:tcW w:w="1120" w:type="dxa"/>
          </w:tcPr>
          <w:p w14:paraId="7641DF37" w14:textId="77777777" w:rsidR="00E34178" w:rsidRPr="0076221C" w:rsidRDefault="003D30E1" w:rsidP="0076221C">
            <w:r w:rsidRPr="0076221C">
              <w:t xml:space="preserve"> i628/20-21</w:t>
            </w:r>
          </w:p>
        </w:tc>
        <w:tc>
          <w:tcPr>
            <w:tcW w:w="1240" w:type="dxa"/>
          </w:tcPr>
          <w:p w14:paraId="581D2A8E" w14:textId="77777777" w:rsidR="00E34178" w:rsidRPr="0076221C" w:rsidRDefault="00E34178" w:rsidP="0076221C"/>
        </w:tc>
      </w:tr>
      <w:tr w:rsidR="00E34178" w:rsidRPr="0076221C" w14:paraId="05749EB9" w14:textId="77777777" w:rsidTr="002B0003">
        <w:trPr>
          <w:trHeight w:val="640"/>
        </w:trPr>
        <w:tc>
          <w:tcPr>
            <w:tcW w:w="560" w:type="dxa"/>
          </w:tcPr>
          <w:p w14:paraId="13EF62AB" w14:textId="77777777" w:rsidR="00E34178" w:rsidRPr="0076221C" w:rsidRDefault="00E34178" w:rsidP="0076221C"/>
        </w:tc>
        <w:tc>
          <w:tcPr>
            <w:tcW w:w="560" w:type="dxa"/>
          </w:tcPr>
          <w:p w14:paraId="61A9062C" w14:textId="77777777" w:rsidR="00E34178" w:rsidRPr="0076221C" w:rsidRDefault="003D30E1" w:rsidP="0076221C">
            <w:r w:rsidRPr="0076221C">
              <w:t xml:space="preserve"> 75</w:t>
            </w:r>
          </w:p>
        </w:tc>
        <w:tc>
          <w:tcPr>
            <w:tcW w:w="3780" w:type="dxa"/>
          </w:tcPr>
          <w:p w14:paraId="2C5EADD6" w14:textId="77777777" w:rsidR="00E34178" w:rsidRPr="0076221C" w:rsidRDefault="003D30E1" w:rsidP="0076221C">
            <w:r w:rsidRPr="0076221C">
              <w:t xml:space="preserve">Kostnadssenkende og direkte tilskudd, </w:t>
            </w:r>
            <w:r w:rsidRPr="003D30E1">
              <w:rPr>
                <w:rStyle w:val="kursiv0"/>
              </w:rPr>
              <w:t>kan overføres</w:t>
            </w:r>
          </w:p>
        </w:tc>
        <w:tc>
          <w:tcPr>
            <w:tcW w:w="1520" w:type="dxa"/>
          </w:tcPr>
          <w:p w14:paraId="473FBB24" w14:textId="77777777" w:rsidR="00E34178" w:rsidRPr="0076221C" w:rsidRDefault="003D30E1" w:rsidP="0076221C">
            <w:r w:rsidRPr="0076221C">
              <w:t xml:space="preserve"> -5 655 000</w:t>
            </w:r>
          </w:p>
        </w:tc>
        <w:tc>
          <w:tcPr>
            <w:tcW w:w="1120" w:type="dxa"/>
          </w:tcPr>
          <w:p w14:paraId="72FB2A18" w14:textId="77777777" w:rsidR="00E34178" w:rsidRPr="0076221C" w:rsidRDefault="003D30E1" w:rsidP="0076221C">
            <w:r w:rsidRPr="0076221C">
              <w:t>p189/20-21</w:t>
            </w:r>
          </w:p>
        </w:tc>
        <w:tc>
          <w:tcPr>
            <w:tcW w:w="1120" w:type="dxa"/>
          </w:tcPr>
          <w:p w14:paraId="288AC8A4" w14:textId="77777777" w:rsidR="00E34178" w:rsidRPr="0076221C" w:rsidRDefault="003D30E1" w:rsidP="0076221C">
            <w:r w:rsidRPr="0076221C">
              <w:t xml:space="preserve"> i628/20-21</w:t>
            </w:r>
          </w:p>
        </w:tc>
        <w:tc>
          <w:tcPr>
            <w:tcW w:w="1240" w:type="dxa"/>
          </w:tcPr>
          <w:p w14:paraId="6F400109" w14:textId="77777777" w:rsidR="00E34178" w:rsidRPr="0076221C" w:rsidRDefault="00E34178" w:rsidP="0076221C"/>
        </w:tc>
      </w:tr>
      <w:tr w:rsidR="00E34178" w:rsidRPr="0076221C" w14:paraId="588F6A75" w14:textId="77777777" w:rsidTr="002B0003">
        <w:trPr>
          <w:trHeight w:val="380"/>
        </w:trPr>
        <w:tc>
          <w:tcPr>
            <w:tcW w:w="560" w:type="dxa"/>
          </w:tcPr>
          <w:p w14:paraId="65F9DAC6" w14:textId="77777777" w:rsidR="00E34178" w:rsidRPr="0076221C" w:rsidRDefault="00E34178" w:rsidP="0076221C"/>
        </w:tc>
        <w:tc>
          <w:tcPr>
            <w:tcW w:w="560" w:type="dxa"/>
          </w:tcPr>
          <w:p w14:paraId="3D4AC748" w14:textId="77777777" w:rsidR="00E34178" w:rsidRPr="0076221C" w:rsidRDefault="003D30E1" w:rsidP="0076221C">
            <w:r w:rsidRPr="0076221C">
              <w:t xml:space="preserve"> 79</w:t>
            </w:r>
          </w:p>
        </w:tc>
        <w:tc>
          <w:tcPr>
            <w:tcW w:w="3780" w:type="dxa"/>
          </w:tcPr>
          <w:p w14:paraId="78CBD777" w14:textId="77777777" w:rsidR="00E34178" w:rsidRPr="0076221C" w:rsidRDefault="003D30E1" w:rsidP="0076221C">
            <w:r w:rsidRPr="0076221C">
              <w:t xml:space="preserve">Velferdsordninger, </w:t>
            </w:r>
            <w:r w:rsidRPr="003D30E1">
              <w:rPr>
                <w:rStyle w:val="kursiv0"/>
              </w:rPr>
              <w:t>kan overføres</w:t>
            </w:r>
          </w:p>
        </w:tc>
        <w:tc>
          <w:tcPr>
            <w:tcW w:w="1520" w:type="dxa"/>
          </w:tcPr>
          <w:p w14:paraId="3F15E6EB" w14:textId="77777777" w:rsidR="00E34178" w:rsidRPr="0076221C" w:rsidRDefault="003D30E1" w:rsidP="0076221C">
            <w:r w:rsidRPr="0076221C">
              <w:t xml:space="preserve"> -738 000</w:t>
            </w:r>
          </w:p>
        </w:tc>
        <w:tc>
          <w:tcPr>
            <w:tcW w:w="1120" w:type="dxa"/>
          </w:tcPr>
          <w:p w14:paraId="4648946C" w14:textId="77777777" w:rsidR="00E34178" w:rsidRPr="0076221C" w:rsidRDefault="003D30E1" w:rsidP="0076221C">
            <w:r w:rsidRPr="0076221C">
              <w:t>p189/20-21</w:t>
            </w:r>
          </w:p>
        </w:tc>
        <w:tc>
          <w:tcPr>
            <w:tcW w:w="1120" w:type="dxa"/>
          </w:tcPr>
          <w:p w14:paraId="6972BEE9" w14:textId="77777777" w:rsidR="00E34178" w:rsidRPr="0076221C" w:rsidRDefault="003D30E1" w:rsidP="0076221C">
            <w:r w:rsidRPr="0076221C">
              <w:t xml:space="preserve"> i628/20-21</w:t>
            </w:r>
          </w:p>
        </w:tc>
        <w:tc>
          <w:tcPr>
            <w:tcW w:w="1240" w:type="dxa"/>
          </w:tcPr>
          <w:p w14:paraId="7212DC04" w14:textId="77777777" w:rsidR="00E34178" w:rsidRPr="0076221C" w:rsidRDefault="00E34178" w:rsidP="0076221C"/>
        </w:tc>
      </w:tr>
      <w:tr w:rsidR="00E34178" w:rsidRPr="0076221C" w14:paraId="0F35A1FD" w14:textId="77777777" w:rsidTr="002B0003">
        <w:trPr>
          <w:trHeight w:val="380"/>
        </w:trPr>
        <w:tc>
          <w:tcPr>
            <w:tcW w:w="560" w:type="dxa"/>
          </w:tcPr>
          <w:p w14:paraId="10F3DEA7" w14:textId="77777777" w:rsidR="00E34178" w:rsidRPr="0076221C" w:rsidRDefault="003D30E1" w:rsidP="0076221C">
            <w:r w:rsidRPr="0076221C">
              <w:t xml:space="preserve"> 1161</w:t>
            </w:r>
          </w:p>
        </w:tc>
        <w:tc>
          <w:tcPr>
            <w:tcW w:w="560" w:type="dxa"/>
          </w:tcPr>
          <w:p w14:paraId="76B15F77" w14:textId="77777777" w:rsidR="00E34178" w:rsidRPr="0076221C" w:rsidRDefault="00E34178" w:rsidP="0076221C"/>
        </w:tc>
        <w:tc>
          <w:tcPr>
            <w:tcW w:w="8780" w:type="dxa"/>
            <w:gridSpan w:val="5"/>
          </w:tcPr>
          <w:p w14:paraId="0DA85E48" w14:textId="77777777" w:rsidR="00E34178" w:rsidRPr="0076221C" w:rsidRDefault="003D30E1" w:rsidP="0076221C">
            <w:r w:rsidRPr="0076221C">
              <w:t>Myndighetsoppgaver og sektorpolitiske oppgaver på statsgrunn:</w:t>
            </w:r>
          </w:p>
        </w:tc>
      </w:tr>
      <w:tr w:rsidR="00E34178" w:rsidRPr="0076221C" w14:paraId="2A307DA1" w14:textId="77777777" w:rsidTr="002B0003">
        <w:trPr>
          <w:trHeight w:val="380"/>
        </w:trPr>
        <w:tc>
          <w:tcPr>
            <w:tcW w:w="560" w:type="dxa"/>
          </w:tcPr>
          <w:p w14:paraId="1794125F" w14:textId="77777777" w:rsidR="00E34178" w:rsidRPr="0076221C" w:rsidRDefault="00E34178" w:rsidP="0076221C"/>
        </w:tc>
        <w:tc>
          <w:tcPr>
            <w:tcW w:w="560" w:type="dxa"/>
          </w:tcPr>
          <w:p w14:paraId="2691877A" w14:textId="77777777" w:rsidR="00E34178" w:rsidRPr="0076221C" w:rsidRDefault="003D30E1" w:rsidP="0076221C">
            <w:r w:rsidRPr="0076221C">
              <w:t xml:space="preserve"> 75</w:t>
            </w:r>
          </w:p>
        </w:tc>
        <w:tc>
          <w:tcPr>
            <w:tcW w:w="3780" w:type="dxa"/>
          </w:tcPr>
          <w:p w14:paraId="3807194E" w14:textId="77777777" w:rsidR="00E34178" w:rsidRPr="0076221C" w:rsidRDefault="003D30E1" w:rsidP="0076221C">
            <w:r w:rsidRPr="0076221C">
              <w:t xml:space="preserve">Tilskudd til oppsyn i statsallmenninger </w:t>
            </w:r>
          </w:p>
        </w:tc>
        <w:tc>
          <w:tcPr>
            <w:tcW w:w="1520" w:type="dxa"/>
          </w:tcPr>
          <w:p w14:paraId="036291D7" w14:textId="77777777" w:rsidR="00E34178" w:rsidRPr="0076221C" w:rsidRDefault="003D30E1" w:rsidP="0076221C">
            <w:r w:rsidRPr="0076221C">
              <w:t xml:space="preserve"> 5 000 000</w:t>
            </w:r>
          </w:p>
        </w:tc>
        <w:tc>
          <w:tcPr>
            <w:tcW w:w="1120" w:type="dxa"/>
          </w:tcPr>
          <w:p w14:paraId="7781AA09" w14:textId="77777777" w:rsidR="00E34178" w:rsidRPr="0076221C" w:rsidRDefault="00E34178" w:rsidP="0076221C"/>
        </w:tc>
        <w:tc>
          <w:tcPr>
            <w:tcW w:w="1120" w:type="dxa"/>
          </w:tcPr>
          <w:p w14:paraId="44651FAB" w14:textId="77777777" w:rsidR="00E34178" w:rsidRPr="0076221C" w:rsidRDefault="003D30E1" w:rsidP="0076221C">
            <w:r w:rsidRPr="0076221C">
              <w:t xml:space="preserve"> i600/20-21</w:t>
            </w:r>
          </w:p>
        </w:tc>
        <w:tc>
          <w:tcPr>
            <w:tcW w:w="1240" w:type="dxa"/>
          </w:tcPr>
          <w:p w14:paraId="767CBB75" w14:textId="77777777" w:rsidR="00E34178" w:rsidRPr="0076221C" w:rsidRDefault="00E34178" w:rsidP="0076221C"/>
        </w:tc>
      </w:tr>
      <w:tr w:rsidR="00E34178" w:rsidRPr="0076221C" w14:paraId="6D847305" w14:textId="77777777" w:rsidTr="002B0003">
        <w:trPr>
          <w:trHeight w:val="380"/>
        </w:trPr>
        <w:tc>
          <w:tcPr>
            <w:tcW w:w="560" w:type="dxa"/>
          </w:tcPr>
          <w:p w14:paraId="2150425C" w14:textId="77777777" w:rsidR="00E34178" w:rsidRPr="0076221C" w:rsidRDefault="00E34178" w:rsidP="0076221C"/>
        </w:tc>
        <w:tc>
          <w:tcPr>
            <w:tcW w:w="560" w:type="dxa"/>
          </w:tcPr>
          <w:p w14:paraId="1F0E9818" w14:textId="77777777" w:rsidR="00E34178" w:rsidRPr="0076221C" w:rsidRDefault="00E34178" w:rsidP="0076221C"/>
        </w:tc>
        <w:tc>
          <w:tcPr>
            <w:tcW w:w="3780" w:type="dxa"/>
          </w:tcPr>
          <w:p w14:paraId="0DED8DF0" w14:textId="77777777" w:rsidR="00E34178" w:rsidRPr="0076221C" w:rsidRDefault="00E34178" w:rsidP="0076221C"/>
        </w:tc>
        <w:tc>
          <w:tcPr>
            <w:tcW w:w="1520" w:type="dxa"/>
          </w:tcPr>
          <w:p w14:paraId="6D6AF305" w14:textId="77777777" w:rsidR="00E34178" w:rsidRPr="0076221C" w:rsidRDefault="003D30E1" w:rsidP="0076221C">
            <w:r w:rsidRPr="0076221C">
              <w:t xml:space="preserve"> 409 833 000</w:t>
            </w:r>
          </w:p>
        </w:tc>
        <w:tc>
          <w:tcPr>
            <w:tcW w:w="1120" w:type="dxa"/>
          </w:tcPr>
          <w:p w14:paraId="3AFA07EB" w14:textId="77777777" w:rsidR="00E34178" w:rsidRPr="0076221C" w:rsidRDefault="00E34178" w:rsidP="0076221C"/>
        </w:tc>
        <w:tc>
          <w:tcPr>
            <w:tcW w:w="1120" w:type="dxa"/>
          </w:tcPr>
          <w:p w14:paraId="250E9B03" w14:textId="77777777" w:rsidR="00E34178" w:rsidRPr="0076221C" w:rsidRDefault="00E34178" w:rsidP="0076221C"/>
        </w:tc>
        <w:tc>
          <w:tcPr>
            <w:tcW w:w="1240" w:type="dxa"/>
          </w:tcPr>
          <w:p w14:paraId="3C5D975C" w14:textId="77777777" w:rsidR="00E34178" w:rsidRPr="0076221C" w:rsidRDefault="00E34178" w:rsidP="0076221C"/>
        </w:tc>
      </w:tr>
      <w:tr w:rsidR="00E34178" w:rsidRPr="0076221C" w14:paraId="54C5EEC2" w14:textId="77777777" w:rsidTr="002B0003">
        <w:trPr>
          <w:trHeight w:val="580"/>
        </w:trPr>
        <w:tc>
          <w:tcPr>
            <w:tcW w:w="560" w:type="dxa"/>
          </w:tcPr>
          <w:p w14:paraId="0D3D756A" w14:textId="77777777" w:rsidR="00E34178" w:rsidRPr="0076221C" w:rsidRDefault="00E34178" w:rsidP="0076221C"/>
        </w:tc>
        <w:tc>
          <w:tcPr>
            <w:tcW w:w="560" w:type="dxa"/>
          </w:tcPr>
          <w:p w14:paraId="09CE1AE2" w14:textId="77777777" w:rsidR="00E34178" w:rsidRPr="0076221C" w:rsidRDefault="00E34178" w:rsidP="0076221C"/>
        </w:tc>
        <w:tc>
          <w:tcPr>
            <w:tcW w:w="3780" w:type="dxa"/>
          </w:tcPr>
          <w:p w14:paraId="42EA0C7E" w14:textId="77777777" w:rsidR="00E34178" w:rsidRPr="0076221C" w:rsidRDefault="00E34178" w:rsidP="0076221C"/>
        </w:tc>
        <w:tc>
          <w:tcPr>
            <w:tcW w:w="1520" w:type="dxa"/>
          </w:tcPr>
          <w:p w14:paraId="27EE270D" w14:textId="77777777" w:rsidR="00E34178" w:rsidRPr="0076221C" w:rsidRDefault="00E34178" w:rsidP="0076221C"/>
        </w:tc>
        <w:tc>
          <w:tcPr>
            <w:tcW w:w="1120" w:type="dxa"/>
          </w:tcPr>
          <w:p w14:paraId="765CD910" w14:textId="77777777" w:rsidR="00E34178" w:rsidRPr="0076221C" w:rsidRDefault="00E34178" w:rsidP="0076221C"/>
        </w:tc>
        <w:tc>
          <w:tcPr>
            <w:tcW w:w="1120" w:type="dxa"/>
          </w:tcPr>
          <w:p w14:paraId="6300359E" w14:textId="77777777" w:rsidR="00E34178" w:rsidRPr="0076221C" w:rsidRDefault="00E34178" w:rsidP="0076221C"/>
        </w:tc>
        <w:tc>
          <w:tcPr>
            <w:tcW w:w="1240" w:type="dxa"/>
          </w:tcPr>
          <w:p w14:paraId="1A15E384" w14:textId="77777777" w:rsidR="00E34178" w:rsidRPr="0076221C" w:rsidRDefault="00E34178" w:rsidP="0076221C"/>
        </w:tc>
      </w:tr>
      <w:tr w:rsidR="00E34178" w:rsidRPr="0076221C" w14:paraId="73D2D698" w14:textId="77777777" w:rsidTr="002B0003">
        <w:trPr>
          <w:trHeight w:val="380"/>
        </w:trPr>
        <w:tc>
          <w:tcPr>
            <w:tcW w:w="9900" w:type="dxa"/>
            <w:gridSpan w:val="7"/>
          </w:tcPr>
          <w:p w14:paraId="48655DF8" w14:textId="77777777" w:rsidR="00E34178" w:rsidRPr="0076221C" w:rsidRDefault="003D30E1" w:rsidP="0076221C">
            <w:r w:rsidRPr="0076221C">
              <w:rPr>
                <w:rStyle w:val="sperret0"/>
              </w:rPr>
              <w:t>Samferdselsdepartementet</w:t>
            </w:r>
          </w:p>
        </w:tc>
      </w:tr>
      <w:tr w:rsidR="00E34178" w:rsidRPr="0076221C" w14:paraId="5CE91DB6" w14:textId="77777777" w:rsidTr="002B0003">
        <w:trPr>
          <w:trHeight w:val="380"/>
        </w:trPr>
        <w:tc>
          <w:tcPr>
            <w:tcW w:w="560" w:type="dxa"/>
          </w:tcPr>
          <w:p w14:paraId="7A7F8DCF" w14:textId="77777777" w:rsidR="00E34178" w:rsidRPr="0076221C" w:rsidRDefault="003D30E1" w:rsidP="0076221C">
            <w:r w:rsidRPr="0076221C">
              <w:t xml:space="preserve"> 1300</w:t>
            </w:r>
          </w:p>
        </w:tc>
        <w:tc>
          <w:tcPr>
            <w:tcW w:w="560" w:type="dxa"/>
          </w:tcPr>
          <w:p w14:paraId="0A704380" w14:textId="77777777" w:rsidR="00E34178" w:rsidRPr="0076221C" w:rsidRDefault="00E34178" w:rsidP="0076221C"/>
        </w:tc>
        <w:tc>
          <w:tcPr>
            <w:tcW w:w="3780" w:type="dxa"/>
          </w:tcPr>
          <w:p w14:paraId="0FDA3E60" w14:textId="77777777" w:rsidR="00E34178" w:rsidRPr="0076221C" w:rsidRDefault="003D30E1" w:rsidP="0076221C">
            <w:r w:rsidRPr="0076221C">
              <w:t>Samferdselsdepartementet:</w:t>
            </w:r>
          </w:p>
        </w:tc>
        <w:tc>
          <w:tcPr>
            <w:tcW w:w="1520" w:type="dxa"/>
          </w:tcPr>
          <w:p w14:paraId="4297972E" w14:textId="77777777" w:rsidR="00E34178" w:rsidRPr="0076221C" w:rsidRDefault="00E34178" w:rsidP="0076221C"/>
        </w:tc>
        <w:tc>
          <w:tcPr>
            <w:tcW w:w="1120" w:type="dxa"/>
          </w:tcPr>
          <w:p w14:paraId="4C8FA34A" w14:textId="77777777" w:rsidR="00E34178" w:rsidRPr="0076221C" w:rsidRDefault="00E34178" w:rsidP="0076221C"/>
        </w:tc>
        <w:tc>
          <w:tcPr>
            <w:tcW w:w="1120" w:type="dxa"/>
          </w:tcPr>
          <w:p w14:paraId="3D783715" w14:textId="77777777" w:rsidR="00E34178" w:rsidRPr="0076221C" w:rsidRDefault="00E34178" w:rsidP="0076221C"/>
        </w:tc>
        <w:tc>
          <w:tcPr>
            <w:tcW w:w="1240" w:type="dxa"/>
          </w:tcPr>
          <w:p w14:paraId="47E5FB5E" w14:textId="77777777" w:rsidR="00E34178" w:rsidRPr="0076221C" w:rsidRDefault="00E34178" w:rsidP="0076221C"/>
        </w:tc>
      </w:tr>
      <w:tr w:rsidR="00E34178" w:rsidRPr="0076221C" w14:paraId="4E758145" w14:textId="77777777" w:rsidTr="002B0003">
        <w:trPr>
          <w:trHeight w:val="380"/>
        </w:trPr>
        <w:tc>
          <w:tcPr>
            <w:tcW w:w="560" w:type="dxa"/>
          </w:tcPr>
          <w:p w14:paraId="7625C3C7" w14:textId="77777777" w:rsidR="00E34178" w:rsidRPr="0076221C" w:rsidRDefault="00E34178" w:rsidP="0076221C"/>
        </w:tc>
        <w:tc>
          <w:tcPr>
            <w:tcW w:w="560" w:type="dxa"/>
          </w:tcPr>
          <w:p w14:paraId="21D4A261" w14:textId="77777777" w:rsidR="00E34178" w:rsidRPr="0076221C" w:rsidRDefault="003D30E1" w:rsidP="0076221C">
            <w:r w:rsidRPr="0076221C">
              <w:t xml:space="preserve"> 1</w:t>
            </w:r>
          </w:p>
        </w:tc>
        <w:tc>
          <w:tcPr>
            <w:tcW w:w="3780" w:type="dxa"/>
          </w:tcPr>
          <w:p w14:paraId="75662B17" w14:textId="77777777" w:rsidR="00E34178" w:rsidRPr="0076221C" w:rsidRDefault="003D30E1" w:rsidP="0076221C">
            <w:r w:rsidRPr="0076221C">
              <w:t xml:space="preserve">Driftsutgifter </w:t>
            </w:r>
          </w:p>
        </w:tc>
        <w:tc>
          <w:tcPr>
            <w:tcW w:w="1520" w:type="dxa"/>
          </w:tcPr>
          <w:p w14:paraId="6B9018F9" w14:textId="77777777" w:rsidR="00E34178" w:rsidRPr="0076221C" w:rsidRDefault="003D30E1" w:rsidP="0076221C">
            <w:r w:rsidRPr="0076221C">
              <w:t xml:space="preserve"> 3 524 000</w:t>
            </w:r>
          </w:p>
        </w:tc>
        <w:tc>
          <w:tcPr>
            <w:tcW w:w="1120" w:type="dxa"/>
          </w:tcPr>
          <w:p w14:paraId="121AFFF9" w14:textId="77777777" w:rsidR="00E34178" w:rsidRPr="0076221C" w:rsidRDefault="003D30E1" w:rsidP="0076221C">
            <w:r w:rsidRPr="0076221C">
              <w:t xml:space="preserve"> </w:t>
            </w:r>
            <w:proofErr w:type="spellStart"/>
            <w:r w:rsidRPr="0076221C">
              <w:t>lønnsoppg</w:t>
            </w:r>
            <w:proofErr w:type="spellEnd"/>
          </w:p>
        </w:tc>
        <w:tc>
          <w:tcPr>
            <w:tcW w:w="1120" w:type="dxa"/>
          </w:tcPr>
          <w:p w14:paraId="30DA9C25" w14:textId="77777777" w:rsidR="00E34178" w:rsidRPr="0076221C" w:rsidRDefault="00E34178" w:rsidP="0076221C"/>
        </w:tc>
        <w:tc>
          <w:tcPr>
            <w:tcW w:w="1240" w:type="dxa"/>
          </w:tcPr>
          <w:p w14:paraId="4DA5031E" w14:textId="77777777" w:rsidR="00E34178" w:rsidRPr="0076221C" w:rsidRDefault="00E34178" w:rsidP="0076221C"/>
        </w:tc>
      </w:tr>
      <w:tr w:rsidR="00E34178" w:rsidRPr="0076221C" w14:paraId="6A0E3DB7" w14:textId="77777777" w:rsidTr="002B0003">
        <w:trPr>
          <w:trHeight w:val="380"/>
        </w:trPr>
        <w:tc>
          <w:tcPr>
            <w:tcW w:w="560" w:type="dxa"/>
          </w:tcPr>
          <w:p w14:paraId="0CED1913" w14:textId="77777777" w:rsidR="00E34178" w:rsidRPr="0076221C" w:rsidRDefault="003D30E1" w:rsidP="0076221C">
            <w:r w:rsidRPr="0076221C">
              <w:t xml:space="preserve"> 1301</w:t>
            </w:r>
          </w:p>
        </w:tc>
        <w:tc>
          <w:tcPr>
            <w:tcW w:w="560" w:type="dxa"/>
          </w:tcPr>
          <w:p w14:paraId="7EE79BAE" w14:textId="77777777" w:rsidR="00E34178" w:rsidRPr="0076221C" w:rsidRDefault="00E34178" w:rsidP="0076221C"/>
        </w:tc>
        <w:tc>
          <w:tcPr>
            <w:tcW w:w="3780" w:type="dxa"/>
          </w:tcPr>
          <w:p w14:paraId="164C61BE" w14:textId="77777777" w:rsidR="00E34178" w:rsidRPr="0076221C" w:rsidRDefault="003D30E1" w:rsidP="0076221C">
            <w:r w:rsidRPr="0076221C">
              <w:t>Forskning og utvikling mv.:</w:t>
            </w:r>
          </w:p>
        </w:tc>
        <w:tc>
          <w:tcPr>
            <w:tcW w:w="1520" w:type="dxa"/>
          </w:tcPr>
          <w:p w14:paraId="0B4E6F7F" w14:textId="77777777" w:rsidR="00E34178" w:rsidRPr="0076221C" w:rsidRDefault="00E34178" w:rsidP="0076221C"/>
        </w:tc>
        <w:tc>
          <w:tcPr>
            <w:tcW w:w="1120" w:type="dxa"/>
          </w:tcPr>
          <w:p w14:paraId="5B181AD3" w14:textId="77777777" w:rsidR="00E34178" w:rsidRPr="0076221C" w:rsidRDefault="00E34178" w:rsidP="0076221C"/>
        </w:tc>
        <w:tc>
          <w:tcPr>
            <w:tcW w:w="1120" w:type="dxa"/>
          </w:tcPr>
          <w:p w14:paraId="46C9F9A0" w14:textId="77777777" w:rsidR="00E34178" w:rsidRPr="0076221C" w:rsidRDefault="00E34178" w:rsidP="0076221C"/>
        </w:tc>
        <w:tc>
          <w:tcPr>
            <w:tcW w:w="1240" w:type="dxa"/>
          </w:tcPr>
          <w:p w14:paraId="4D7A5B52" w14:textId="77777777" w:rsidR="00E34178" w:rsidRPr="0076221C" w:rsidRDefault="00E34178" w:rsidP="0076221C"/>
        </w:tc>
      </w:tr>
      <w:tr w:rsidR="00E34178" w:rsidRPr="0076221C" w14:paraId="26EB218A" w14:textId="77777777" w:rsidTr="002B0003">
        <w:trPr>
          <w:trHeight w:val="640"/>
        </w:trPr>
        <w:tc>
          <w:tcPr>
            <w:tcW w:w="560" w:type="dxa"/>
          </w:tcPr>
          <w:p w14:paraId="3F628905" w14:textId="77777777" w:rsidR="00E34178" w:rsidRPr="0076221C" w:rsidRDefault="00E34178" w:rsidP="0076221C"/>
        </w:tc>
        <w:tc>
          <w:tcPr>
            <w:tcW w:w="560" w:type="dxa"/>
          </w:tcPr>
          <w:p w14:paraId="422F621A" w14:textId="77777777" w:rsidR="00E34178" w:rsidRPr="0076221C" w:rsidRDefault="003D30E1" w:rsidP="0076221C">
            <w:r w:rsidRPr="0076221C">
              <w:t xml:space="preserve"> 21</w:t>
            </w:r>
          </w:p>
        </w:tc>
        <w:tc>
          <w:tcPr>
            <w:tcW w:w="3780" w:type="dxa"/>
          </w:tcPr>
          <w:p w14:paraId="2ED35EC1" w14:textId="77777777" w:rsidR="00E34178" w:rsidRPr="0076221C" w:rsidRDefault="003D30E1" w:rsidP="0076221C">
            <w:r w:rsidRPr="0076221C">
              <w:t xml:space="preserve">Utredninger </w:t>
            </w:r>
            <w:proofErr w:type="gramStart"/>
            <w:r w:rsidRPr="0076221C">
              <w:t>vedrørende</w:t>
            </w:r>
            <w:proofErr w:type="gramEnd"/>
            <w:r w:rsidRPr="0076221C">
              <w:t xml:space="preserve"> miljø, trafikksikkerhet mv. </w:t>
            </w:r>
          </w:p>
        </w:tc>
        <w:tc>
          <w:tcPr>
            <w:tcW w:w="1520" w:type="dxa"/>
          </w:tcPr>
          <w:p w14:paraId="7DE6EDBF" w14:textId="77777777" w:rsidR="00E34178" w:rsidRPr="0076221C" w:rsidRDefault="003D30E1" w:rsidP="0076221C">
            <w:r w:rsidRPr="0076221C">
              <w:t xml:space="preserve"> -754 000</w:t>
            </w:r>
          </w:p>
        </w:tc>
        <w:tc>
          <w:tcPr>
            <w:tcW w:w="1120" w:type="dxa"/>
          </w:tcPr>
          <w:p w14:paraId="1F3BBE36" w14:textId="77777777" w:rsidR="00E34178" w:rsidRPr="0076221C" w:rsidRDefault="003D30E1" w:rsidP="0076221C">
            <w:r w:rsidRPr="0076221C">
              <w:t>p195/20-21</w:t>
            </w:r>
          </w:p>
        </w:tc>
        <w:tc>
          <w:tcPr>
            <w:tcW w:w="1120" w:type="dxa"/>
          </w:tcPr>
          <w:p w14:paraId="51FCE0FA" w14:textId="77777777" w:rsidR="00E34178" w:rsidRPr="0076221C" w:rsidRDefault="003D30E1" w:rsidP="0076221C">
            <w:r w:rsidRPr="0076221C">
              <w:t xml:space="preserve"> i600/20-21</w:t>
            </w:r>
          </w:p>
        </w:tc>
        <w:tc>
          <w:tcPr>
            <w:tcW w:w="1240" w:type="dxa"/>
          </w:tcPr>
          <w:p w14:paraId="6D4FBBF9" w14:textId="77777777" w:rsidR="00E34178" w:rsidRPr="0076221C" w:rsidRDefault="00E34178" w:rsidP="0076221C"/>
        </w:tc>
      </w:tr>
      <w:tr w:rsidR="00E34178" w:rsidRPr="0076221C" w14:paraId="07A437E9" w14:textId="77777777" w:rsidTr="002B0003">
        <w:trPr>
          <w:trHeight w:val="380"/>
        </w:trPr>
        <w:tc>
          <w:tcPr>
            <w:tcW w:w="560" w:type="dxa"/>
          </w:tcPr>
          <w:p w14:paraId="25727C22" w14:textId="77777777" w:rsidR="00E34178" w:rsidRPr="0076221C" w:rsidRDefault="003D30E1" w:rsidP="0076221C">
            <w:r w:rsidRPr="0076221C">
              <w:t xml:space="preserve"> 1310</w:t>
            </w:r>
          </w:p>
        </w:tc>
        <w:tc>
          <w:tcPr>
            <w:tcW w:w="560" w:type="dxa"/>
          </w:tcPr>
          <w:p w14:paraId="3410E564" w14:textId="77777777" w:rsidR="00E34178" w:rsidRPr="0076221C" w:rsidRDefault="00E34178" w:rsidP="0076221C"/>
        </w:tc>
        <w:tc>
          <w:tcPr>
            <w:tcW w:w="3780" w:type="dxa"/>
          </w:tcPr>
          <w:p w14:paraId="073CFA49" w14:textId="77777777" w:rsidR="00E34178" w:rsidRPr="0076221C" w:rsidRDefault="003D30E1" w:rsidP="0076221C">
            <w:r w:rsidRPr="0076221C">
              <w:t>Flytransport:</w:t>
            </w:r>
          </w:p>
        </w:tc>
        <w:tc>
          <w:tcPr>
            <w:tcW w:w="1520" w:type="dxa"/>
          </w:tcPr>
          <w:p w14:paraId="495A6489" w14:textId="77777777" w:rsidR="00E34178" w:rsidRPr="0076221C" w:rsidRDefault="00E34178" w:rsidP="0076221C"/>
        </w:tc>
        <w:tc>
          <w:tcPr>
            <w:tcW w:w="1120" w:type="dxa"/>
          </w:tcPr>
          <w:p w14:paraId="2BCFC771" w14:textId="77777777" w:rsidR="00E34178" w:rsidRPr="0076221C" w:rsidRDefault="00E34178" w:rsidP="0076221C"/>
        </w:tc>
        <w:tc>
          <w:tcPr>
            <w:tcW w:w="1120" w:type="dxa"/>
          </w:tcPr>
          <w:p w14:paraId="5D231490" w14:textId="77777777" w:rsidR="00E34178" w:rsidRPr="0076221C" w:rsidRDefault="00E34178" w:rsidP="0076221C"/>
        </w:tc>
        <w:tc>
          <w:tcPr>
            <w:tcW w:w="1240" w:type="dxa"/>
          </w:tcPr>
          <w:p w14:paraId="25D8C257" w14:textId="77777777" w:rsidR="00E34178" w:rsidRPr="0076221C" w:rsidRDefault="00E34178" w:rsidP="0076221C"/>
        </w:tc>
      </w:tr>
      <w:tr w:rsidR="00E34178" w:rsidRPr="0076221C" w14:paraId="0816007C" w14:textId="77777777" w:rsidTr="002B0003">
        <w:trPr>
          <w:trHeight w:val="640"/>
        </w:trPr>
        <w:tc>
          <w:tcPr>
            <w:tcW w:w="560" w:type="dxa"/>
          </w:tcPr>
          <w:p w14:paraId="420190E1" w14:textId="77777777" w:rsidR="00E34178" w:rsidRPr="0076221C" w:rsidRDefault="00E34178" w:rsidP="0076221C"/>
        </w:tc>
        <w:tc>
          <w:tcPr>
            <w:tcW w:w="560" w:type="dxa"/>
          </w:tcPr>
          <w:p w14:paraId="511FDA29" w14:textId="77777777" w:rsidR="00E34178" w:rsidRPr="0076221C" w:rsidRDefault="003D30E1" w:rsidP="0076221C">
            <w:r w:rsidRPr="0076221C">
              <w:t xml:space="preserve"> 70</w:t>
            </w:r>
          </w:p>
        </w:tc>
        <w:tc>
          <w:tcPr>
            <w:tcW w:w="3780" w:type="dxa"/>
          </w:tcPr>
          <w:p w14:paraId="4E01293D" w14:textId="77777777" w:rsidR="00E34178" w:rsidRPr="0076221C" w:rsidRDefault="003D30E1" w:rsidP="0076221C">
            <w:r w:rsidRPr="0076221C">
              <w:t xml:space="preserve">Kjøp av innenlandske </w:t>
            </w:r>
            <w:proofErr w:type="gramStart"/>
            <w:r w:rsidRPr="0076221C">
              <w:t xml:space="preserve">flyruter,  </w:t>
            </w:r>
            <w:r w:rsidRPr="003D30E1">
              <w:rPr>
                <w:rStyle w:val="kursiv0"/>
              </w:rPr>
              <w:t>kan</w:t>
            </w:r>
            <w:proofErr w:type="gramEnd"/>
            <w:r w:rsidRPr="003D30E1">
              <w:rPr>
                <w:rStyle w:val="kursiv0"/>
              </w:rPr>
              <w:t xml:space="preserve"> overføres</w:t>
            </w:r>
          </w:p>
        </w:tc>
        <w:tc>
          <w:tcPr>
            <w:tcW w:w="1520" w:type="dxa"/>
          </w:tcPr>
          <w:p w14:paraId="1D97FAE7" w14:textId="77777777" w:rsidR="00E34178" w:rsidRPr="0076221C" w:rsidRDefault="003D30E1" w:rsidP="0076221C">
            <w:r w:rsidRPr="0076221C">
              <w:t xml:space="preserve"> -805 000 000</w:t>
            </w:r>
          </w:p>
        </w:tc>
        <w:tc>
          <w:tcPr>
            <w:tcW w:w="1120" w:type="dxa"/>
          </w:tcPr>
          <w:p w14:paraId="6A813F6A" w14:textId="77777777" w:rsidR="00E34178" w:rsidRPr="0076221C" w:rsidRDefault="003D30E1" w:rsidP="0076221C">
            <w:r w:rsidRPr="0076221C">
              <w:t>p29/21-22</w:t>
            </w:r>
          </w:p>
        </w:tc>
        <w:tc>
          <w:tcPr>
            <w:tcW w:w="1120" w:type="dxa"/>
          </w:tcPr>
          <w:p w14:paraId="7B6ABAFE" w14:textId="77777777" w:rsidR="00E34178" w:rsidRPr="0076221C" w:rsidRDefault="00E34178" w:rsidP="0076221C"/>
        </w:tc>
        <w:tc>
          <w:tcPr>
            <w:tcW w:w="1240" w:type="dxa"/>
          </w:tcPr>
          <w:p w14:paraId="48949B48" w14:textId="77777777" w:rsidR="00E34178" w:rsidRPr="0076221C" w:rsidRDefault="00E34178" w:rsidP="0076221C"/>
        </w:tc>
      </w:tr>
      <w:tr w:rsidR="00E34178" w:rsidRPr="0076221C" w14:paraId="6265262F" w14:textId="77777777" w:rsidTr="002B0003">
        <w:trPr>
          <w:trHeight w:val="640"/>
        </w:trPr>
        <w:tc>
          <w:tcPr>
            <w:tcW w:w="560" w:type="dxa"/>
          </w:tcPr>
          <w:p w14:paraId="4F1D5B08" w14:textId="77777777" w:rsidR="00E34178" w:rsidRPr="0076221C" w:rsidRDefault="00E34178" w:rsidP="0076221C"/>
        </w:tc>
        <w:tc>
          <w:tcPr>
            <w:tcW w:w="560" w:type="dxa"/>
          </w:tcPr>
          <w:p w14:paraId="343A0E69" w14:textId="77777777" w:rsidR="00E34178" w:rsidRPr="0076221C" w:rsidRDefault="003D30E1" w:rsidP="0076221C">
            <w:r w:rsidRPr="0076221C">
              <w:t xml:space="preserve"> 70</w:t>
            </w:r>
          </w:p>
        </w:tc>
        <w:tc>
          <w:tcPr>
            <w:tcW w:w="3780" w:type="dxa"/>
          </w:tcPr>
          <w:p w14:paraId="32479714" w14:textId="77777777" w:rsidR="00E34178" w:rsidRPr="0076221C" w:rsidRDefault="003D30E1" w:rsidP="0076221C">
            <w:r w:rsidRPr="0076221C">
              <w:t xml:space="preserve">Kjøp av innenlandske </w:t>
            </w:r>
            <w:proofErr w:type="gramStart"/>
            <w:r w:rsidRPr="0076221C">
              <w:t xml:space="preserve">flyruter,  </w:t>
            </w:r>
            <w:r w:rsidRPr="003D30E1">
              <w:rPr>
                <w:rStyle w:val="kursiv0"/>
              </w:rPr>
              <w:t>kan</w:t>
            </w:r>
            <w:proofErr w:type="gramEnd"/>
            <w:r w:rsidRPr="003D30E1">
              <w:rPr>
                <w:rStyle w:val="kursiv0"/>
              </w:rPr>
              <w:t xml:space="preserve"> overføres</w:t>
            </w:r>
          </w:p>
        </w:tc>
        <w:tc>
          <w:tcPr>
            <w:tcW w:w="1520" w:type="dxa"/>
          </w:tcPr>
          <w:p w14:paraId="7F7BB84C" w14:textId="77777777" w:rsidR="00E34178" w:rsidRPr="0076221C" w:rsidRDefault="003D30E1" w:rsidP="0076221C">
            <w:r w:rsidRPr="0076221C">
              <w:t xml:space="preserve"> -30 000 000</w:t>
            </w:r>
          </w:p>
        </w:tc>
        <w:tc>
          <w:tcPr>
            <w:tcW w:w="1120" w:type="dxa"/>
          </w:tcPr>
          <w:p w14:paraId="485A3A3D" w14:textId="77777777" w:rsidR="00E34178" w:rsidRPr="0076221C" w:rsidRDefault="003D30E1" w:rsidP="0076221C">
            <w:r w:rsidRPr="0076221C">
              <w:t>p195/20-21</w:t>
            </w:r>
          </w:p>
        </w:tc>
        <w:tc>
          <w:tcPr>
            <w:tcW w:w="1120" w:type="dxa"/>
          </w:tcPr>
          <w:p w14:paraId="48790F1A" w14:textId="77777777" w:rsidR="00E34178" w:rsidRPr="0076221C" w:rsidRDefault="003D30E1" w:rsidP="0076221C">
            <w:r w:rsidRPr="0076221C">
              <w:t xml:space="preserve"> i600/20-21</w:t>
            </w:r>
          </w:p>
        </w:tc>
        <w:tc>
          <w:tcPr>
            <w:tcW w:w="1240" w:type="dxa"/>
          </w:tcPr>
          <w:p w14:paraId="67452339" w14:textId="77777777" w:rsidR="00E34178" w:rsidRPr="0076221C" w:rsidRDefault="00E34178" w:rsidP="0076221C"/>
        </w:tc>
      </w:tr>
      <w:tr w:rsidR="00E34178" w:rsidRPr="0076221C" w14:paraId="2A12AEC4" w14:textId="77777777" w:rsidTr="002B0003">
        <w:trPr>
          <w:trHeight w:val="380"/>
        </w:trPr>
        <w:tc>
          <w:tcPr>
            <w:tcW w:w="560" w:type="dxa"/>
          </w:tcPr>
          <w:p w14:paraId="5D76C92A" w14:textId="77777777" w:rsidR="00E34178" w:rsidRPr="0076221C" w:rsidRDefault="003D30E1" w:rsidP="0076221C">
            <w:r w:rsidRPr="0076221C">
              <w:t xml:space="preserve"> 1311</w:t>
            </w:r>
          </w:p>
        </w:tc>
        <w:tc>
          <w:tcPr>
            <w:tcW w:w="560" w:type="dxa"/>
          </w:tcPr>
          <w:p w14:paraId="31104645" w14:textId="77777777" w:rsidR="00E34178" w:rsidRPr="0076221C" w:rsidRDefault="00E34178" w:rsidP="0076221C"/>
        </w:tc>
        <w:tc>
          <w:tcPr>
            <w:tcW w:w="3780" w:type="dxa"/>
          </w:tcPr>
          <w:p w14:paraId="5864A220" w14:textId="77777777" w:rsidR="00E34178" w:rsidRPr="0076221C" w:rsidRDefault="003D30E1" w:rsidP="0076221C">
            <w:r w:rsidRPr="0076221C">
              <w:t>Tilskudd til regionale flyplasser:</w:t>
            </w:r>
          </w:p>
        </w:tc>
        <w:tc>
          <w:tcPr>
            <w:tcW w:w="1520" w:type="dxa"/>
          </w:tcPr>
          <w:p w14:paraId="27AC9665" w14:textId="77777777" w:rsidR="00E34178" w:rsidRPr="0076221C" w:rsidRDefault="00E34178" w:rsidP="0076221C"/>
        </w:tc>
        <w:tc>
          <w:tcPr>
            <w:tcW w:w="1120" w:type="dxa"/>
          </w:tcPr>
          <w:p w14:paraId="23126255" w14:textId="77777777" w:rsidR="00E34178" w:rsidRPr="0076221C" w:rsidRDefault="00E34178" w:rsidP="0076221C"/>
        </w:tc>
        <w:tc>
          <w:tcPr>
            <w:tcW w:w="1120" w:type="dxa"/>
          </w:tcPr>
          <w:p w14:paraId="13530EDA" w14:textId="77777777" w:rsidR="00E34178" w:rsidRPr="0076221C" w:rsidRDefault="00E34178" w:rsidP="0076221C"/>
        </w:tc>
        <w:tc>
          <w:tcPr>
            <w:tcW w:w="1240" w:type="dxa"/>
          </w:tcPr>
          <w:p w14:paraId="746D8EF8" w14:textId="77777777" w:rsidR="00E34178" w:rsidRPr="0076221C" w:rsidRDefault="00E34178" w:rsidP="0076221C"/>
        </w:tc>
      </w:tr>
      <w:tr w:rsidR="00E34178" w:rsidRPr="0076221C" w14:paraId="4AA77474" w14:textId="77777777" w:rsidTr="002B0003">
        <w:trPr>
          <w:trHeight w:val="380"/>
        </w:trPr>
        <w:tc>
          <w:tcPr>
            <w:tcW w:w="560" w:type="dxa"/>
          </w:tcPr>
          <w:p w14:paraId="29C7539F" w14:textId="77777777" w:rsidR="00E34178" w:rsidRPr="0076221C" w:rsidRDefault="00E34178" w:rsidP="0076221C"/>
        </w:tc>
        <w:tc>
          <w:tcPr>
            <w:tcW w:w="560" w:type="dxa"/>
          </w:tcPr>
          <w:p w14:paraId="5EDFBA00" w14:textId="77777777" w:rsidR="00E34178" w:rsidRPr="0076221C" w:rsidRDefault="003D30E1" w:rsidP="0076221C">
            <w:r w:rsidRPr="0076221C">
              <w:t xml:space="preserve"> 72</w:t>
            </w:r>
          </w:p>
        </w:tc>
        <w:tc>
          <w:tcPr>
            <w:tcW w:w="3780" w:type="dxa"/>
          </w:tcPr>
          <w:p w14:paraId="47EF7787" w14:textId="77777777" w:rsidR="00E34178" w:rsidRPr="0076221C" w:rsidRDefault="003D30E1" w:rsidP="0076221C">
            <w:r w:rsidRPr="0076221C">
              <w:t xml:space="preserve">Tilskudd til dekning av tap </w:t>
            </w:r>
          </w:p>
        </w:tc>
        <w:tc>
          <w:tcPr>
            <w:tcW w:w="1520" w:type="dxa"/>
          </w:tcPr>
          <w:p w14:paraId="48C9549A" w14:textId="77777777" w:rsidR="00E34178" w:rsidRPr="0076221C" w:rsidRDefault="003D30E1" w:rsidP="0076221C">
            <w:r w:rsidRPr="0076221C">
              <w:t xml:space="preserve"> -82 300 000</w:t>
            </w:r>
          </w:p>
        </w:tc>
        <w:tc>
          <w:tcPr>
            <w:tcW w:w="1120" w:type="dxa"/>
          </w:tcPr>
          <w:p w14:paraId="6EBF7AA0" w14:textId="77777777" w:rsidR="00E34178" w:rsidRPr="0076221C" w:rsidRDefault="003D30E1" w:rsidP="0076221C">
            <w:r w:rsidRPr="0076221C">
              <w:t>p29/21-22</w:t>
            </w:r>
          </w:p>
        </w:tc>
        <w:tc>
          <w:tcPr>
            <w:tcW w:w="1120" w:type="dxa"/>
          </w:tcPr>
          <w:p w14:paraId="42D02E6E" w14:textId="77777777" w:rsidR="00E34178" w:rsidRPr="0076221C" w:rsidRDefault="00E34178" w:rsidP="0076221C"/>
        </w:tc>
        <w:tc>
          <w:tcPr>
            <w:tcW w:w="1240" w:type="dxa"/>
          </w:tcPr>
          <w:p w14:paraId="479217CA" w14:textId="77777777" w:rsidR="00E34178" w:rsidRPr="0076221C" w:rsidRDefault="00E34178" w:rsidP="0076221C"/>
        </w:tc>
      </w:tr>
      <w:tr w:rsidR="00E34178" w:rsidRPr="0076221C" w14:paraId="415E9BEA" w14:textId="77777777" w:rsidTr="002B0003">
        <w:trPr>
          <w:trHeight w:val="380"/>
        </w:trPr>
        <w:tc>
          <w:tcPr>
            <w:tcW w:w="560" w:type="dxa"/>
          </w:tcPr>
          <w:p w14:paraId="152B5857" w14:textId="77777777" w:rsidR="00E34178" w:rsidRPr="0076221C" w:rsidRDefault="00E34178" w:rsidP="0076221C"/>
        </w:tc>
        <w:tc>
          <w:tcPr>
            <w:tcW w:w="560" w:type="dxa"/>
          </w:tcPr>
          <w:p w14:paraId="3AE8BF0C" w14:textId="77777777" w:rsidR="00E34178" w:rsidRPr="0076221C" w:rsidRDefault="003D30E1" w:rsidP="0076221C">
            <w:r w:rsidRPr="0076221C">
              <w:t xml:space="preserve"> 72</w:t>
            </w:r>
          </w:p>
        </w:tc>
        <w:tc>
          <w:tcPr>
            <w:tcW w:w="3780" w:type="dxa"/>
          </w:tcPr>
          <w:p w14:paraId="0DF6071B" w14:textId="77777777" w:rsidR="00E34178" w:rsidRPr="0076221C" w:rsidRDefault="003D30E1" w:rsidP="0076221C">
            <w:r w:rsidRPr="0076221C">
              <w:t xml:space="preserve">Tilskudd til dekning av tap </w:t>
            </w:r>
          </w:p>
        </w:tc>
        <w:tc>
          <w:tcPr>
            <w:tcW w:w="1520" w:type="dxa"/>
          </w:tcPr>
          <w:p w14:paraId="327B3ED2" w14:textId="77777777" w:rsidR="00E34178" w:rsidRPr="0076221C" w:rsidRDefault="003D30E1" w:rsidP="0076221C">
            <w:r w:rsidRPr="0076221C">
              <w:t xml:space="preserve"> 132 000 000</w:t>
            </w:r>
          </w:p>
        </w:tc>
        <w:tc>
          <w:tcPr>
            <w:tcW w:w="1120" w:type="dxa"/>
          </w:tcPr>
          <w:p w14:paraId="3D25D7FB" w14:textId="77777777" w:rsidR="00E34178" w:rsidRPr="0076221C" w:rsidRDefault="003D30E1" w:rsidP="0076221C">
            <w:r w:rsidRPr="0076221C">
              <w:t>p195/20-21</w:t>
            </w:r>
          </w:p>
        </w:tc>
        <w:tc>
          <w:tcPr>
            <w:tcW w:w="1120" w:type="dxa"/>
          </w:tcPr>
          <w:p w14:paraId="6FDB7BEB" w14:textId="77777777" w:rsidR="00E34178" w:rsidRPr="0076221C" w:rsidRDefault="003D30E1" w:rsidP="0076221C">
            <w:r w:rsidRPr="0076221C">
              <w:t xml:space="preserve"> i600/20-21</w:t>
            </w:r>
          </w:p>
        </w:tc>
        <w:tc>
          <w:tcPr>
            <w:tcW w:w="1240" w:type="dxa"/>
          </w:tcPr>
          <w:p w14:paraId="522DC800" w14:textId="77777777" w:rsidR="00E34178" w:rsidRPr="0076221C" w:rsidRDefault="00E34178" w:rsidP="0076221C"/>
        </w:tc>
      </w:tr>
      <w:tr w:rsidR="00E34178" w:rsidRPr="0076221C" w14:paraId="130F3649" w14:textId="77777777" w:rsidTr="002B0003">
        <w:trPr>
          <w:trHeight w:val="380"/>
        </w:trPr>
        <w:tc>
          <w:tcPr>
            <w:tcW w:w="560" w:type="dxa"/>
          </w:tcPr>
          <w:p w14:paraId="659039C5" w14:textId="77777777" w:rsidR="00E34178" w:rsidRPr="0076221C" w:rsidRDefault="00E34178" w:rsidP="0076221C"/>
        </w:tc>
        <w:tc>
          <w:tcPr>
            <w:tcW w:w="560" w:type="dxa"/>
          </w:tcPr>
          <w:p w14:paraId="69052BA2" w14:textId="77777777" w:rsidR="00E34178" w:rsidRPr="0076221C" w:rsidRDefault="003D30E1" w:rsidP="0076221C">
            <w:r w:rsidRPr="0076221C">
              <w:t xml:space="preserve"> 72</w:t>
            </w:r>
          </w:p>
        </w:tc>
        <w:tc>
          <w:tcPr>
            <w:tcW w:w="3780" w:type="dxa"/>
          </w:tcPr>
          <w:p w14:paraId="0667C35E" w14:textId="77777777" w:rsidR="00E34178" w:rsidRPr="0076221C" w:rsidRDefault="003D30E1" w:rsidP="0076221C">
            <w:r w:rsidRPr="0076221C">
              <w:t xml:space="preserve">Tilskudd til dekning av tap </w:t>
            </w:r>
          </w:p>
        </w:tc>
        <w:tc>
          <w:tcPr>
            <w:tcW w:w="1520" w:type="dxa"/>
          </w:tcPr>
          <w:p w14:paraId="55BE94A2" w14:textId="77777777" w:rsidR="00E34178" w:rsidRPr="0076221C" w:rsidRDefault="003D30E1" w:rsidP="0076221C">
            <w:r w:rsidRPr="0076221C">
              <w:t xml:space="preserve"> 75 500 000</w:t>
            </w:r>
          </w:p>
        </w:tc>
        <w:tc>
          <w:tcPr>
            <w:tcW w:w="1120" w:type="dxa"/>
          </w:tcPr>
          <w:p w14:paraId="0B59007E" w14:textId="77777777" w:rsidR="00E34178" w:rsidRPr="0076221C" w:rsidRDefault="003D30E1" w:rsidP="0076221C">
            <w:r w:rsidRPr="0076221C">
              <w:t>p79/20-21</w:t>
            </w:r>
          </w:p>
        </w:tc>
        <w:tc>
          <w:tcPr>
            <w:tcW w:w="1120" w:type="dxa"/>
          </w:tcPr>
          <w:p w14:paraId="70749BFD" w14:textId="77777777" w:rsidR="00E34178" w:rsidRPr="0076221C" w:rsidRDefault="003D30E1" w:rsidP="0076221C">
            <w:r w:rsidRPr="0076221C">
              <w:t xml:space="preserve"> i233/20-21</w:t>
            </w:r>
          </w:p>
        </w:tc>
        <w:tc>
          <w:tcPr>
            <w:tcW w:w="1240" w:type="dxa"/>
          </w:tcPr>
          <w:p w14:paraId="44913E48" w14:textId="77777777" w:rsidR="00E34178" w:rsidRPr="0076221C" w:rsidRDefault="00E34178" w:rsidP="0076221C"/>
        </w:tc>
      </w:tr>
      <w:tr w:rsidR="00E34178" w:rsidRPr="0076221C" w14:paraId="4C2D8CA4" w14:textId="77777777" w:rsidTr="002B0003">
        <w:trPr>
          <w:trHeight w:val="380"/>
        </w:trPr>
        <w:tc>
          <w:tcPr>
            <w:tcW w:w="560" w:type="dxa"/>
          </w:tcPr>
          <w:p w14:paraId="49A25819" w14:textId="77777777" w:rsidR="00E34178" w:rsidRPr="0076221C" w:rsidRDefault="003D30E1" w:rsidP="0076221C">
            <w:r w:rsidRPr="0076221C">
              <w:t xml:space="preserve"> 1313</w:t>
            </w:r>
          </w:p>
        </w:tc>
        <w:tc>
          <w:tcPr>
            <w:tcW w:w="560" w:type="dxa"/>
          </w:tcPr>
          <w:p w14:paraId="741A9F28" w14:textId="77777777" w:rsidR="00E34178" w:rsidRPr="0076221C" w:rsidRDefault="00E34178" w:rsidP="0076221C"/>
        </w:tc>
        <w:tc>
          <w:tcPr>
            <w:tcW w:w="3780" w:type="dxa"/>
          </w:tcPr>
          <w:p w14:paraId="3C58A6D6" w14:textId="77777777" w:rsidR="00E34178" w:rsidRPr="0076221C" w:rsidRDefault="003D30E1" w:rsidP="0076221C">
            <w:r w:rsidRPr="0076221C">
              <w:t>Luftfartstilsynet:</w:t>
            </w:r>
          </w:p>
        </w:tc>
        <w:tc>
          <w:tcPr>
            <w:tcW w:w="1520" w:type="dxa"/>
          </w:tcPr>
          <w:p w14:paraId="30052966" w14:textId="77777777" w:rsidR="00E34178" w:rsidRPr="0076221C" w:rsidRDefault="00E34178" w:rsidP="0076221C"/>
        </w:tc>
        <w:tc>
          <w:tcPr>
            <w:tcW w:w="1120" w:type="dxa"/>
          </w:tcPr>
          <w:p w14:paraId="5111F6BC" w14:textId="77777777" w:rsidR="00E34178" w:rsidRPr="0076221C" w:rsidRDefault="00E34178" w:rsidP="0076221C"/>
        </w:tc>
        <w:tc>
          <w:tcPr>
            <w:tcW w:w="1120" w:type="dxa"/>
          </w:tcPr>
          <w:p w14:paraId="39336B7B" w14:textId="77777777" w:rsidR="00E34178" w:rsidRPr="0076221C" w:rsidRDefault="00E34178" w:rsidP="0076221C"/>
        </w:tc>
        <w:tc>
          <w:tcPr>
            <w:tcW w:w="1240" w:type="dxa"/>
          </w:tcPr>
          <w:p w14:paraId="04AF17B7" w14:textId="77777777" w:rsidR="00E34178" w:rsidRPr="0076221C" w:rsidRDefault="00E34178" w:rsidP="0076221C"/>
        </w:tc>
      </w:tr>
      <w:tr w:rsidR="00E34178" w:rsidRPr="0076221C" w14:paraId="1634A8CC" w14:textId="77777777" w:rsidTr="002B0003">
        <w:trPr>
          <w:trHeight w:val="380"/>
        </w:trPr>
        <w:tc>
          <w:tcPr>
            <w:tcW w:w="560" w:type="dxa"/>
          </w:tcPr>
          <w:p w14:paraId="0A793C29" w14:textId="77777777" w:rsidR="00E34178" w:rsidRPr="0076221C" w:rsidRDefault="00E34178" w:rsidP="0076221C"/>
        </w:tc>
        <w:tc>
          <w:tcPr>
            <w:tcW w:w="560" w:type="dxa"/>
          </w:tcPr>
          <w:p w14:paraId="6805966E" w14:textId="77777777" w:rsidR="00E34178" w:rsidRPr="0076221C" w:rsidRDefault="003D30E1" w:rsidP="0076221C">
            <w:r w:rsidRPr="0076221C">
              <w:t xml:space="preserve"> 1</w:t>
            </w:r>
          </w:p>
        </w:tc>
        <w:tc>
          <w:tcPr>
            <w:tcW w:w="3780" w:type="dxa"/>
          </w:tcPr>
          <w:p w14:paraId="3968FA3D" w14:textId="77777777" w:rsidR="00E34178" w:rsidRPr="0076221C" w:rsidRDefault="003D30E1" w:rsidP="0076221C">
            <w:r w:rsidRPr="0076221C">
              <w:t xml:space="preserve">Driftsutgifter </w:t>
            </w:r>
          </w:p>
        </w:tc>
        <w:tc>
          <w:tcPr>
            <w:tcW w:w="1520" w:type="dxa"/>
          </w:tcPr>
          <w:p w14:paraId="0B54CECE" w14:textId="77777777" w:rsidR="00E34178" w:rsidRPr="0076221C" w:rsidRDefault="003D30E1" w:rsidP="0076221C">
            <w:r w:rsidRPr="0076221C">
              <w:t xml:space="preserve"> 4 050 000</w:t>
            </w:r>
          </w:p>
        </w:tc>
        <w:tc>
          <w:tcPr>
            <w:tcW w:w="1120" w:type="dxa"/>
          </w:tcPr>
          <w:p w14:paraId="4F8E63BE" w14:textId="77777777" w:rsidR="00E34178" w:rsidRPr="0076221C" w:rsidRDefault="003D30E1" w:rsidP="0076221C">
            <w:r w:rsidRPr="0076221C">
              <w:t xml:space="preserve"> </w:t>
            </w:r>
            <w:proofErr w:type="spellStart"/>
            <w:r w:rsidRPr="0076221C">
              <w:t>lønnsoppg</w:t>
            </w:r>
            <w:proofErr w:type="spellEnd"/>
          </w:p>
        </w:tc>
        <w:tc>
          <w:tcPr>
            <w:tcW w:w="1120" w:type="dxa"/>
          </w:tcPr>
          <w:p w14:paraId="24953EA0" w14:textId="77777777" w:rsidR="00E34178" w:rsidRPr="0076221C" w:rsidRDefault="00E34178" w:rsidP="0076221C"/>
        </w:tc>
        <w:tc>
          <w:tcPr>
            <w:tcW w:w="1240" w:type="dxa"/>
          </w:tcPr>
          <w:p w14:paraId="0C90485C" w14:textId="77777777" w:rsidR="00E34178" w:rsidRPr="0076221C" w:rsidRDefault="00E34178" w:rsidP="0076221C"/>
        </w:tc>
      </w:tr>
      <w:tr w:rsidR="00E34178" w:rsidRPr="0076221C" w14:paraId="39837978" w14:textId="77777777" w:rsidTr="002B0003">
        <w:trPr>
          <w:trHeight w:val="380"/>
        </w:trPr>
        <w:tc>
          <w:tcPr>
            <w:tcW w:w="560" w:type="dxa"/>
          </w:tcPr>
          <w:p w14:paraId="7D3C5680" w14:textId="77777777" w:rsidR="00E34178" w:rsidRPr="0076221C" w:rsidRDefault="003D30E1" w:rsidP="0076221C">
            <w:r w:rsidRPr="0076221C">
              <w:t xml:space="preserve"> 1314</w:t>
            </w:r>
          </w:p>
        </w:tc>
        <w:tc>
          <w:tcPr>
            <w:tcW w:w="560" w:type="dxa"/>
          </w:tcPr>
          <w:p w14:paraId="0ECF55C7" w14:textId="77777777" w:rsidR="00E34178" w:rsidRPr="0076221C" w:rsidRDefault="00E34178" w:rsidP="0076221C"/>
        </w:tc>
        <w:tc>
          <w:tcPr>
            <w:tcW w:w="3780" w:type="dxa"/>
          </w:tcPr>
          <w:p w14:paraId="431A6EB6" w14:textId="77777777" w:rsidR="00E34178" w:rsidRPr="0076221C" w:rsidRDefault="003D30E1" w:rsidP="0076221C">
            <w:r w:rsidRPr="0076221C">
              <w:t>Statens havarikommisjon:</w:t>
            </w:r>
          </w:p>
        </w:tc>
        <w:tc>
          <w:tcPr>
            <w:tcW w:w="1520" w:type="dxa"/>
          </w:tcPr>
          <w:p w14:paraId="68161787" w14:textId="77777777" w:rsidR="00E34178" w:rsidRPr="0076221C" w:rsidRDefault="00E34178" w:rsidP="0076221C"/>
        </w:tc>
        <w:tc>
          <w:tcPr>
            <w:tcW w:w="1120" w:type="dxa"/>
          </w:tcPr>
          <w:p w14:paraId="329186F6" w14:textId="77777777" w:rsidR="00E34178" w:rsidRPr="0076221C" w:rsidRDefault="00E34178" w:rsidP="0076221C"/>
        </w:tc>
        <w:tc>
          <w:tcPr>
            <w:tcW w:w="1120" w:type="dxa"/>
          </w:tcPr>
          <w:p w14:paraId="13F35AF2" w14:textId="77777777" w:rsidR="00E34178" w:rsidRPr="0076221C" w:rsidRDefault="00E34178" w:rsidP="0076221C"/>
        </w:tc>
        <w:tc>
          <w:tcPr>
            <w:tcW w:w="1240" w:type="dxa"/>
          </w:tcPr>
          <w:p w14:paraId="79F4A5A4" w14:textId="77777777" w:rsidR="00E34178" w:rsidRPr="0076221C" w:rsidRDefault="00E34178" w:rsidP="0076221C"/>
        </w:tc>
      </w:tr>
      <w:tr w:rsidR="00E34178" w:rsidRPr="0076221C" w14:paraId="14867ABD" w14:textId="77777777" w:rsidTr="002B0003">
        <w:trPr>
          <w:trHeight w:val="380"/>
        </w:trPr>
        <w:tc>
          <w:tcPr>
            <w:tcW w:w="560" w:type="dxa"/>
          </w:tcPr>
          <w:p w14:paraId="03D7B1DC" w14:textId="77777777" w:rsidR="00E34178" w:rsidRPr="0076221C" w:rsidRDefault="00E34178" w:rsidP="0076221C"/>
        </w:tc>
        <w:tc>
          <w:tcPr>
            <w:tcW w:w="560" w:type="dxa"/>
          </w:tcPr>
          <w:p w14:paraId="04CF006B" w14:textId="77777777" w:rsidR="00E34178" w:rsidRPr="0076221C" w:rsidRDefault="003D30E1" w:rsidP="0076221C">
            <w:r w:rsidRPr="0076221C">
              <w:t xml:space="preserve"> 1</w:t>
            </w:r>
          </w:p>
        </w:tc>
        <w:tc>
          <w:tcPr>
            <w:tcW w:w="3780" w:type="dxa"/>
          </w:tcPr>
          <w:p w14:paraId="144FC4E4" w14:textId="77777777" w:rsidR="00E34178" w:rsidRPr="0076221C" w:rsidRDefault="003D30E1" w:rsidP="0076221C">
            <w:r w:rsidRPr="0076221C">
              <w:t xml:space="preserve">Driftsutgifter </w:t>
            </w:r>
          </w:p>
        </w:tc>
        <w:tc>
          <w:tcPr>
            <w:tcW w:w="1520" w:type="dxa"/>
          </w:tcPr>
          <w:p w14:paraId="53412543" w14:textId="77777777" w:rsidR="00E34178" w:rsidRPr="0076221C" w:rsidRDefault="003D30E1" w:rsidP="0076221C">
            <w:r w:rsidRPr="0076221C">
              <w:t xml:space="preserve"> 1 320 000</w:t>
            </w:r>
          </w:p>
        </w:tc>
        <w:tc>
          <w:tcPr>
            <w:tcW w:w="1120" w:type="dxa"/>
          </w:tcPr>
          <w:p w14:paraId="053F4B4B" w14:textId="77777777" w:rsidR="00E34178" w:rsidRPr="0076221C" w:rsidRDefault="003D30E1" w:rsidP="0076221C">
            <w:r w:rsidRPr="0076221C">
              <w:t xml:space="preserve"> </w:t>
            </w:r>
            <w:proofErr w:type="spellStart"/>
            <w:r w:rsidRPr="0076221C">
              <w:t>lønnsoppg</w:t>
            </w:r>
            <w:proofErr w:type="spellEnd"/>
          </w:p>
        </w:tc>
        <w:tc>
          <w:tcPr>
            <w:tcW w:w="1120" w:type="dxa"/>
          </w:tcPr>
          <w:p w14:paraId="68382874" w14:textId="77777777" w:rsidR="00E34178" w:rsidRPr="0076221C" w:rsidRDefault="00E34178" w:rsidP="0076221C"/>
        </w:tc>
        <w:tc>
          <w:tcPr>
            <w:tcW w:w="1240" w:type="dxa"/>
          </w:tcPr>
          <w:p w14:paraId="4D74CA6C" w14:textId="77777777" w:rsidR="00E34178" w:rsidRPr="0076221C" w:rsidRDefault="00E34178" w:rsidP="0076221C"/>
        </w:tc>
      </w:tr>
      <w:tr w:rsidR="00E34178" w:rsidRPr="0076221C" w14:paraId="31FF967D" w14:textId="77777777" w:rsidTr="002B0003">
        <w:trPr>
          <w:trHeight w:val="380"/>
        </w:trPr>
        <w:tc>
          <w:tcPr>
            <w:tcW w:w="560" w:type="dxa"/>
          </w:tcPr>
          <w:p w14:paraId="061F4E8D" w14:textId="77777777" w:rsidR="00E34178" w:rsidRPr="0076221C" w:rsidRDefault="003D30E1" w:rsidP="0076221C">
            <w:r w:rsidRPr="0076221C">
              <w:t xml:space="preserve"> 1315</w:t>
            </w:r>
          </w:p>
        </w:tc>
        <w:tc>
          <w:tcPr>
            <w:tcW w:w="560" w:type="dxa"/>
          </w:tcPr>
          <w:p w14:paraId="7A1518F0" w14:textId="77777777" w:rsidR="00E34178" w:rsidRPr="0076221C" w:rsidRDefault="00E34178" w:rsidP="0076221C"/>
        </w:tc>
        <w:tc>
          <w:tcPr>
            <w:tcW w:w="3780" w:type="dxa"/>
          </w:tcPr>
          <w:p w14:paraId="166AA55A" w14:textId="77777777" w:rsidR="00E34178" w:rsidRPr="0076221C" w:rsidRDefault="003D30E1" w:rsidP="0076221C">
            <w:r w:rsidRPr="0076221C">
              <w:t>Tilskudd til Avinor AS:</w:t>
            </w:r>
          </w:p>
        </w:tc>
        <w:tc>
          <w:tcPr>
            <w:tcW w:w="1520" w:type="dxa"/>
          </w:tcPr>
          <w:p w14:paraId="14563268" w14:textId="77777777" w:rsidR="00E34178" w:rsidRPr="0076221C" w:rsidRDefault="00E34178" w:rsidP="0076221C"/>
        </w:tc>
        <w:tc>
          <w:tcPr>
            <w:tcW w:w="1120" w:type="dxa"/>
          </w:tcPr>
          <w:p w14:paraId="49D888E9" w14:textId="77777777" w:rsidR="00E34178" w:rsidRPr="0076221C" w:rsidRDefault="00E34178" w:rsidP="0076221C"/>
        </w:tc>
        <w:tc>
          <w:tcPr>
            <w:tcW w:w="1120" w:type="dxa"/>
          </w:tcPr>
          <w:p w14:paraId="13093747" w14:textId="77777777" w:rsidR="00E34178" w:rsidRPr="0076221C" w:rsidRDefault="00E34178" w:rsidP="0076221C"/>
        </w:tc>
        <w:tc>
          <w:tcPr>
            <w:tcW w:w="1240" w:type="dxa"/>
          </w:tcPr>
          <w:p w14:paraId="639A5018" w14:textId="77777777" w:rsidR="00E34178" w:rsidRPr="0076221C" w:rsidRDefault="00E34178" w:rsidP="0076221C"/>
        </w:tc>
      </w:tr>
      <w:tr w:rsidR="00E34178" w:rsidRPr="0076221C" w14:paraId="7B224E94" w14:textId="77777777" w:rsidTr="002B0003">
        <w:trPr>
          <w:trHeight w:val="380"/>
        </w:trPr>
        <w:tc>
          <w:tcPr>
            <w:tcW w:w="560" w:type="dxa"/>
          </w:tcPr>
          <w:p w14:paraId="353D1739" w14:textId="77777777" w:rsidR="00E34178" w:rsidRPr="0076221C" w:rsidRDefault="00E34178" w:rsidP="0076221C"/>
        </w:tc>
        <w:tc>
          <w:tcPr>
            <w:tcW w:w="560" w:type="dxa"/>
          </w:tcPr>
          <w:p w14:paraId="03B0A912" w14:textId="77777777" w:rsidR="00E34178" w:rsidRPr="0076221C" w:rsidRDefault="003D30E1" w:rsidP="0076221C">
            <w:r w:rsidRPr="0076221C">
              <w:t xml:space="preserve"> 70</w:t>
            </w:r>
          </w:p>
        </w:tc>
        <w:tc>
          <w:tcPr>
            <w:tcW w:w="3780" w:type="dxa"/>
          </w:tcPr>
          <w:p w14:paraId="2B52D655" w14:textId="77777777" w:rsidR="00E34178" w:rsidRPr="0076221C" w:rsidRDefault="003D30E1" w:rsidP="0076221C">
            <w:r w:rsidRPr="0076221C">
              <w:t xml:space="preserve">Tilskudd </w:t>
            </w:r>
          </w:p>
        </w:tc>
        <w:tc>
          <w:tcPr>
            <w:tcW w:w="1520" w:type="dxa"/>
          </w:tcPr>
          <w:p w14:paraId="23F53699" w14:textId="77777777" w:rsidR="00E34178" w:rsidRPr="0076221C" w:rsidRDefault="003D30E1" w:rsidP="0076221C">
            <w:r w:rsidRPr="0076221C">
              <w:t xml:space="preserve"> 2 750 000 000</w:t>
            </w:r>
          </w:p>
        </w:tc>
        <w:tc>
          <w:tcPr>
            <w:tcW w:w="1120" w:type="dxa"/>
          </w:tcPr>
          <w:p w14:paraId="113C5C82" w14:textId="77777777" w:rsidR="00E34178" w:rsidRPr="0076221C" w:rsidRDefault="003D30E1" w:rsidP="0076221C">
            <w:r w:rsidRPr="0076221C">
              <w:t>p79/20-21</w:t>
            </w:r>
          </w:p>
        </w:tc>
        <w:tc>
          <w:tcPr>
            <w:tcW w:w="1120" w:type="dxa"/>
          </w:tcPr>
          <w:p w14:paraId="53B5A14C" w14:textId="77777777" w:rsidR="00E34178" w:rsidRPr="0076221C" w:rsidRDefault="003D30E1" w:rsidP="0076221C">
            <w:r w:rsidRPr="0076221C">
              <w:t xml:space="preserve"> i233/20-21</w:t>
            </w:r>
          </w:p>
        </w:tc>
        <w:tc>
          <w:tcPr>
            <w:tcW w:w="1240" w:type="dxa"/>
          </w:tcPr>
          <w:p w14:paraId="79F9B1AE" w14:textId="77777777" w:rsidR="00E34178" w:rsidRPr="0076221C" w:rsidRDefault="00E34178" w:rsidP="0076221C"/>
        </w:tc>
      </w:tr>
      <w:tr w:rsidR="00E34178" w:rsidRPr="0076221C" w14:paraId="11504D15" w14:textId="77777777" w:rsidTr="002B0003">
        <w:trPr>
          <w:trHeight w:val="380"/>
        </w:trPr>
        <w:tc>
          <w:tcPr>
            <w:tcW w:w="560" w:type="dxa"/>
          </w:tcPr>
          <w:p w14:paraId="6E2D7308" w14:textId="77777777" w:rsidR="00E34178" w:rsidRPr="0076221C" w:rsidRDefault="00E34178" w:rsidP="0076221C"/>
        </w:tc>
        <w:tc>
          <w:tcPr>
            <w:tcW w:w="560" w:type="dxa"/>
          </w:tcPr>
          <w:p w14:paraId="60A2F011" w14:textId="77777777" w:rsidR="00E34178" w:rsidRPr="0076221C" w:rsidRDefault="003D30E1" w:rsidP="0076221C">
            <w:r w:rsidRPr="0076221C">
              <w:t xml:space="preserve"> 70</w:t>
            </w:r>
          </w:p>
        </w:tc>
        <w:tc>
          <w:tcPr>
            <w:tcW w:w="3780" w:type="dxa"/>
          </w:tcPr>
          <w:p w14:paraId="65E0A73F" w14:textId="77777777" w:rsidR="00E34178" w:rsidRPr="0076221C" w:rsidRDefault="003D30E1" w:rsidP="0076221C">
            <w:r w:rsidRPr="0076221C">
              <w:t xml:space="preserve">Tilskudd </w:t>
            </w:r>
          </w:p>
        </w:tc>
        <w:tc>
          <w:tcPr>
            <w:tcW w:w="1520" w:type="dxa"/>
          </w:tcPr>
          <w:p w14:paraId="767D0B61" w14:textId="77777777" w:rsidR="00E34178" w:rsidRPr="0076221C" w:rsidRDefault="003D30E1" w:rsidP="0076221C">
            <w:r w:rsidRPr="0076221C">
              <w:t xml:space="preserve"> 1 050 000 000</w:t>
            </w:r>
          </w:p>
        </w:tc>
        <w:tc>
          <w:tcPr>
            <w:tcW w:w="1120" w:type="dxa"/>
          </w:tcPr>
          <w:p w14:paraId="362A6CDE" w14:textId="77777777" w:rsidR="00E34178" w:rsidRPr="0076221C" w:rsidRDefault="003D30E1" w:rsidP="0076221C">
            <w:r w:rsidRPr="0076221C">
              <w:t>p195/20-21</w:t>
            </w:r>
          </w:p>
        </w:tc>
        <w:tc>
          <w:tcPr>
            <w:tcW w:w="1120" w:type="dxa"/>
          </w:tcPr>
          <w:p w14:paraId="149F5864" w14:textId="77777777" w:rsidR="00E34178" w:rsidRPr="0076221C" w:rsidRDefault="003D30E1" w:rsidP="0076221C">
            <w:r w:rsidRPr="0076221C">
              <w:t xml:space="preserve"> i600/20-21</w:t>
            </w:r>
          </w:p>
        </w:tc>
        <w:tc>
          <w:tcPr>
            <w:tcW w:w="1240" w:type="dxa"/>
          </w:tcPr>
          <w:p w14:paraId="400EC2B4" w14:textId="77777777" w:rsidR="00E34178" w:rsidRPr="0076221C" w:rsidRDefault="00E34178" w:rsidP="0076221C"/>
        </w:tc>
      </w:tr>
      <w:tr w:rsidR="00E34178" w:rsidRPr="0076221C" w14:paraId="607E52EF" w14:textId="77777777" w:rsidTr="002B0003">
        <w:trPr>
          <w:trHeight w:val="640"/>
        </w:trPr>
        <w:tc>
          <w:tcPr>
            <w:tcW w:w="560" w:type="dxa"/>
          </w:tcPr>
          <w:p w14:paraId="50A9E25D" w14:textId="77777777" w:rsidR="00E34178" w:rsidRPr="0076221C" w:rsidRDefault="00E34178" w:rsidP="0076221C"/>
        </w:tc>
        <w:tc>
          <w:tcPr>
            <w:tcW w:w="560" w:type="dxa"/>
          </w:tcPr>
          <w:p w14:paraId="205DEB6B" w14:textId="77777777" w:rsidR="00E34178" w:rsidRPr="0076221C" w:rsidRDefault="003D30E1" w:rsidP="0076221C">
            <w:r w:rsidRPr="0076221C">
              <w:t xml:space="preserve"> 71</w:t>
            </w:r>
          </w:p>
        </w:tc>
        <w:tc>
          <w:tcPr>
            <w:tcW w:w="3780" w:type="dxa"/>
          </w:tcPr>
          <w:p w14:paraId="4E1D3559" w14:textId="77777777" w:rsidR="00E34178" w:rsidRPr="0076221C" w:rsidRDefault="003D30E1" w:rsidP="0076221C">
            <w:r w:rsidRPr="0076221C">
              <w:t xml:space="preserve">Tilskudd til pålagte </w:t>
            </w:r>
            <w:proofErr w:type="gramStart"/>
            <w:r w:rsidRPr="0076221C">
              <w:t xml:space="preserve">oppgaver,  </w:t>
            </w:r>
            <w:r w:rsidRPr="003D30E1">
              <w:rPr>
                <w:rStyle w:val="kursiv0"/>
              </w:rPr>
              <w:t>kan</w:t>
            </w:r>
            <w:proofErr w:type="gramEnd"/>
            <w:r w:rsidRPr="003D30E1">
              <w:rPr>
                <w:rStyle w:val="kursiv0"/>
              </w:rPr>
              <w:t xml:space="preserve"> overføres</w:t>
            </w:r>
          </w:p>
        </w:tc>
        <w:tc>
          <w:tcPr>
            <w:tcW w:w="1520" w:type="dxa"/>
          </w:tcPr>
          <w:p w14:paraId="51946A21" w14:textId="77777777" w:rsidR="00E34178" w:rsidRPr="0076221C" w:rsidRDefault="003D30E1" w:rsidP="0076221C">
            <w:r w:rsidRPr="0076221C">
              <w:t xml:space="preserve"> -31 000 000</w:t>
            </w:r>
          </w:p>
        </w:tc>
        <w:tc>
          <w:tcPr>
            <w:tcW w:w="1120" w:type="dxa"/>
          </w:tcPr>
          <w:p w14:paraId="45B842D0" w14:textId="77777777" w:rsidR="00E34178" w:rsidRPr="0076221C" w:rsidRDefault="003D30E1" w:rsidP="0076221C">
            <w:r w:rsidRPr="0076221C">
              <w:t>p29/21-22</w:t>
            </w:r>
          </w:p>
        </w:tc>
        <w:tc>
          <w:tcPr>
            <w:tcW w:w="1120" w:type="dxa"/>
          </w:tcPr>
          <w:p w14:paraId="48E802B3" w14:textId="77777777" w:rsidR="00E34178" w:rsidRPr="0076221C" w:rsidRDefault="00E34178" w:rsidP="0076221C"/>
        </w:tc>
        <w:tc>
          <w:tcPr>
            <w:tcW w:w="1240" w:type="dxa"/>
          </w:tcPr>
          <w:p w14:paraId="07BC5E67" w14:textId="77777777" w:rsidR="00E34178" w:rsidRPr="0076221C" w:rsidRDefault="00E34178" w:rsidP="0076221C"/>
        </w:tc>
      </w:tr>
      <w:tr w:rsidR="00E34178" w:rsidRPr="0076221C" w14:paraId="01816DA2" w14:textId="77777777" w:rsidTr="002B0003">
        <w:trPr>
          <w:trHeight w:val="640"/>
        </w:trPr>
        <w:tc>
          <w:tcPr>
            <w:tcW w:w="560" w:type="dxa"/>
          </w:tcPr>
          <w:p w14:paraId="69407988" w14:textId="77777777" w:rsidR="00E34178" w:rsidRPr="0076221C" w:rsidRDefault="00E34178" w:rsidP="0076221C"/>
        </w:tc>
        <w:tc>
          <w:tcPr>
            <w:tcW w:w="560" w:type="dxa"/>
          </w:tcPr>
          <w:p w14:paraId="69834705" w14:textId="77777777" w:rsidR="00E34178" w:rsidRPr="0076221C" w:rsidRDefault="003D30E1" w:rsidP="0076221C">
            <w:r w:rsidRPr="0076221C">
              <w:t xml:space="preserve"> 71</w:t>
            </w:r>
          </w:p>
        </w:tc>
        <w:tc>
          <w:tcPr>
            <w:tcW w:w="3780" w:type="dxa"/>
          </w:tcPr>
          <w:p w14:paraId="6C488B3E" w14:textId="77777777" w:rsidR="00E34178" w:rsidRPr="0076221C" w:rsidRDefault="003D30E1" w:rsidP="0076221C">
            <w:r w:rsidRPr="0076221C">
              <w:t xml:space="preserve">Tilskudd til pålagte </w:t>
            </w:r>
            <w:proofErr w:type="gramStart"/>
            <w:r w:rsidRPr="0076221C">
              <w:t xml:space="preserve">oppgaver,  </w:t>
            </w:r>
            <w:r w:rsidRPr="003D30E1">
              <w:rPr>
                <w:rStyle w:val="kursiv0"/>
              </w:rPr>
              <w:t>kan</w:t>
            </w:r>
            <w:proofErr w:type="gramEnd"/>
            <w:r w:rsidRPr="003D30E1">
              <w:rPr>
                <w:rStyle w:val="kursiv0"/>
              </w:rPr>
              <w:t xml:space="preserve"> overføres</w:t>
            </w:r>
          </w:p>
        </w:tc>
        <w:tc>
          <w:tcPr>
            <w:tcW w:w="1520" w:type="dxa"/>
          </w:tcPr>
          <w:p w14:paraId="3612B01A" w14:textId="77777777" w:rsidR="00E34178" w:rsidRPr="0076221C" w:rsidRDefault="003D30E1" w:rsidP="0076221C">
            <w:r w:rsidRPr="0076221C">
              <w:t xml:space="preserve"> 85 000 000</w:t>
            </w:r>
          </w:p>
        </w:tc>
        <w:tc>
          <w:tcPr>
            <w:tcW w:w="1120" w:type="dxa"/>
          </w:tcPr>
          <w:p w14:paraId="05FAA28D" w14:textId="77777777" w:rsidR="00E34178" w:rsidRPr="0076221C" w:rsidRDefault="003D30E1" w:rsidP="0076221C">
            <w:r w:rsidRPr="0076221C">
              <w:t>p195/20-21</w:t>
            </w:r>
          </w:p>
        </w:tc>
        <w:tc>
          <w:tcPr>
            <w:tcW w:w="1120" w:type="dxa"/>
          </w:tcPr>
          <w:p w14:paraId="7B3AAB2C" w14:textId="77777777" w:rsidR="00E34178" w:rsidRPr="0076221C" w:rsidRDefault="003D30E1" w:rsidP="0076221C">
            <w:r w:rsidRPr="0076221C">
              <w:t xml:space="preserve"> i600/20-21</w:t>
            </w:r>
          </w:p>
        </w:tc>
        <w:tc>
          <w:tcPr>
            <w:tcW w:w="1240" w:type="dxa"/>
          </w:tcPr>
          <w:p w14:paraId="14C5C0C8" w14:textId="77777777" w:rsidR="00E34178" w:rsidRPr="0076221C" w:rsidRDefault="00E34178" w:rsidP="0076221C"/>
        </w:tc>
      </w:tr>
      <w:tr w:rsidR="00E34178" w:rsidRPr="0076221C" w14:paraId="75E42630" w14:textId="77777777" w:rsidTr="002B0003">
        <w:trPr>
          <w:trHeight w:val="380"/>
        </w:trPr>
        <w:tc>
          <w:tcPr>
            <w:tcW w:w="560" w:type="dxa"/>
          </w:tcPr>
          <w:p w14:paraId="5D57A36F" w14:textId="77777777" w:rsidR="00E34178" w:rsidRPr="0076221C" w:rsidRDefault="003D30E1" w:rsidP="0076221C">
            <w:r w:rsidRPr="0076221C">
              <w:t xml:space="preserve"> 1320</w:t>
            </w:r>
          </w:p>
        </w:tc>
        <w:tc>
          <w:tcPr>
            <w:tcW w:w="560" w:type="dxa"/>
          </w:tcPr>
          <w:p w14:paraId="0625D363" w14:textId="77777777" w:rsidR="00E34178" w:rsidRPr="0076221C" w:rsidRDefault="00E34178" w:rsidP="0076221C"/>
        </w:tc>
        <w:tc>
          <w:tcPr>
            <w:tcW w:w="3780" w:type="dxa"/>
          </w:tcPr>
          <w:p w14:paraId="742B37C8" w14:textId="77777777" w:rsidR="00E34178" w:rsidRPr="0076221C" w:rsidRDefault="003D30E1" w:rsidP="0076221C">
            <w:r w:rsidRPr="0076221C">
              <w:t>Statens vegvesen:</w:t>
            </w:r>
          </w:p>
        </w:tc>
        <w:tc>
          <w:tcPr>
            <w:tcW w:w="1520" w:type="dxa"/>
          </w:tcPr>
          <w:p w14:paraId="3907E40D" w14:textId="77777777" w:rsidR="00E34178" w:rsidRPr="0076221C" w:rsidRDefault="00E34178" w:rsidP="0076221C"/>
        </w:tc>
        <w:tc>
          <w:tcPr>
            <w:tcW w:w="1120" w:type="dxa"/>
          </w:tcPr>
          <w:p w14:paraId="7EC48BE1" w14:textId="77777777" w:rsidR="00E34178" w:rsidRPr="0076221C" w:rsidRDefault="00E34178" w:rsidP="0076221C"/>
        </w:tc>
        <w:tc>
          <w:tcPr>
            <w:tcW w:w="1120" w:type="dxa"/>
          </w:tcPr>
          <w:p w14:paraId="553729AD" w14:textId="77777777" w:rsidR="00E34178" w:rsidRPr="0076221C" w:rsidRDefault="00E34178" w:rsidP="0076221C"/>
        </w:tc>
        <w:tc>
          <w:tcPr>
            <w:tcW w:w="1240" w:type="dxa"/>
          </w:tcPr>
          <w:p w14:paraId="4046C443" w14:textId="77777777" w:rsidR="00E34178" w:rsidRPr="0076221C" w:rsidRDefault="00E34178" w:rsidP="0076221C"/>
        </w:tc>
      </w:tr>
      <w:tr w:rsidR="00E34178" w:rsidRPr="0076221C" w14:paraId="47D365B4" w14:textId="77777777" w:rsidTr="002B0003">
        <w:trPr>
          <w:trHeight w:val="380"/>
        </w:trPr>
        <w:tc>
          <w:tcPr>
            <w:tcW w:w="560" w:type="dxa"/>
          </w:tcPr>
          <w:p w14:paraId="4C99F633" w14:textId="77777777" w:rsidR="00E34178" w:rsidRPr="0076221C" w:rsidRDefault="00E34178" w:rsidP="0076221C"/>
        </w:tc>
        <w:tc>
          <w:tcPr>
            <w:tcW w:w="560" w:type="dxa"/>
          </w:tcPr>
          <w:p w14:paraId="4986D89F" w14:textId="77777777" w:rsidR="00E34178" w:rsidRPr="0076221C" w:rsidRDefault="003D30E1" w:rsidP="0076221C">
            <w:r w:rsidRPr="0076221C">
              <w:t xml:space="preserve"> 1</w:t>
            </w:r>
          </w:p>
        </w:tc>
        <w:tc>
          <w:tcPr>
            <w:tcW w:w="3780" w:type="dxa"/>
          </w:tcPr>
          <w:p w14:paraId="55311A49" w14:textId="77777777" w:rsidR="00E34178" w:rsidRPr="0076221C" w:rsidRDefault="003D30E1" w:rsidP="0076221C">
            <w:r w:rsidRPr="0076221C">
              <w:t xml:space="preserve">Driftsutgifter </w:t>
            </w:r>
          </w:p>
        </w:tc>
        <w:tc>
          <w:tcPr>
            <w:tcW w:w="1520" w:type="dxa"/>
          </w:tcPr>
          <w:p w14:paraId="57CA4A25" w14:textId="77777777" w:rsidR="00E34178" w:rsidRPr="0076221C" w:rsidRDefault="003D30E1" w:rsidP="0076221C">
            <w:r w:rsidRPr="0076221C">
              <w:t xml:space="preserve"> -92 900 000</w:t>
            </w:r>
          </w:p>
        </w:tc>
        <w:tc>
          <w:tcPr>
            <w:tcW w:w="1120" w:type="dxa"/>
          </w:tcPr>
          <w:p w14:paraId="068B4F4D" w14:textId="77777777" w:rsidR="00E34178" w:rsidRPr="0076221C" w:rsidRDefault="003D30E1" w:rsidP="0076221C">
            <w:r w:rsidRPr="0076221C">
              <w:t>p195/20-21</w:t>
            </w:r>
          </w:p>
        </w:tc>
        <w:tc>
          <w:tcPr>
            <w:tcW w:w="1120" w:type="dxa"/>
          </w:tcPr>
          <w:p w14:paraId="296DF8FE" w14:textId="77777777" w:rsidR="00E34178" w:rsidRPr="0076221C" w:rsidRDefault="003D30E1" w:rsidP="0076221C">
            <w:r w:rsidRPr="0076221C">
              <w:t xml:space="preserve"> i600/20-21</w:t>
            </w:r>
          </w:p>
        </w:tc>
        <w:tc>
          <w:tcPr>
            <w:tcW w:w="1240" w:type="dxa"/>
          </w:tcPr>
          <w:p w14:paraId="7AF5EEB4" w14:textId="77777777" w:rsidR="00E34178" w:rsidRPr="0076221C" w:rsidRDefault="00E34178" w:rsidP="0076221C"/>
        </w:tc>
      </w:tr>
      <w:tr w:rsidR="00E34178" w:rsidRPr="0076221C" w14:paraId="5D73CC84" w14:textId="77777777" w:rsidTr="002B0003">
        <w:trPr>
          <w:trHeight w:val="380"/>
        </w:trPr>
        <w:tc>
          <w:tcPr>
            <w:tcW w:w="560" w:type="dxa"/>
          </w:tcPr>
          <w:p w14:paraId="13F17D0A" w14:textId="77777777" w:rsidR="00E34178" w:rsidRPr="0076221C" w:rsidRDefault="00E34178" w:rsidP="0076221C"/>
        </w:tc>
        <w:tc>
          <w:tcPr>
            <w:tcW w:w="560" w:type="dxa"/>
          </w:tcPr>
          <w:p w14:paraId="3256A986" w14:textId="77777777" w:rsidR="00E34178" w:rsidRPr="0076221C" w:rsidRDefault="003D30E1" w:rsidP="0076221C">
            <w:r w:rsidRPr="0076221C">
              <w:t xml:space="preserve"> 1</w:t>
            </w:r>
          </w:p>
        </w:tc>
        <w:tc>
          <w:tcPr>
            <w:tcW w:w="3780" w:type="dxa"/>
          </w:tcPr>
          <w:p w14:paraId="41B238B2" w14:textId="77777777" w:rsidR="00E34178" w:rsidRPr="0076221C" w:rsidRDefault="003D30E1" w:rsidP="0076221C">
            <w:r w:rsidRPr="0076221C">
              <w:t xml:space="preserve">Driftsutgifter </w:t>
            </w:r>
          </w:p>
        </w:tc>
        <w:tc>
          <w:tcPr>
            <w:tcW w:w="1520" w:type="dxa"/>
          </w:tcPr>
          <w:p w14:paraId="6D35D549" w14:textId="77777777" w:rsidR="00E34178" w:rsidRPr="0076221C" w:rsidRDefault="003D30E1" w:rsidP="0076221C">
            <w:r w:rsidRPr="0076221C">
              <w:t xml:space="preserve"> -5 000 000</w:t>
            </w:r>
          </w:p>
        </w:tc>
        <w:tc>
          <w:tcPr>
            <w:tcW w:w="1120" w:type="dxa"/>
          </w:tcPr>
          <w:p w14:paraId="45443C71" w14:textId="77777777" w:rsidR="00E34178" w:rsidRPr="0076221C" w:rsidRDefault="003D30E1" w:rsidP="0076221C">
            <w:r w:rsidRPr="0076221C">
              <w:t>p29/21-22</w:t>
            </w:r>
          </w:p>
        </w:tc>
        <w:tc>
          <w:tcPr>
            <w:tcW w:w="1120" w:type="dxa"/>
          </w:tcPr>
          <w:p w14:paraId="65CF9CAE" w14:textId="77777777" w:rsidR="00E34178" w:rsidRPr="0076221C" w:rsidRDefault="00E34178" w:rsidP="0076221C"/>
        </w:tc>
        <w:tc>
          <w:tcPr>
            <w:tcW w:w="1240" w:type="dxa"/>
          </w:tcPr>
          <w:p w14:paraId="68BAB30C" w14:textId="77777777" w:rsidR="00E34178" w:rsidRPr="0076221C" w:rsidRDefault="00E34178" w:rsidP="0076221C"/>
        </w:tc>
      </w:tr>
      <w:tr w:rsidR="00E34178" w:rsidRPr="0076221C" w14:paraId="7957F0FD" w14:textId="77777777" w:rsidTr="002B0003">
        <w:trPr>
          <w:trHeight w:val="380"/>
        </w:trPr>
        <w:tc>
          <w:tcPr>
            <w:tcW w:w="560" w:type="dxa"/>
          </w:tcPr>
          <w:p w14:paraId="3E79D924" w14:textId="77777777" w:rsidR="00E34178" w:rsidRPr="0076221C" w:rsidRDefault="00E34178" w:rsidP="0076221C"/>
        </w:tc>
        <w:tc>
          <w:tcPr>
            <w:tcW w:w="560" w:type="dxa"/>
          </w:tcPr>
          <w:p w14:paraId="638C1736" w14:textId="77777777" w:rsidR="00E34178" w:rsidRPr="0076221C" w:rsidRDefault="003D30E1" w:rsidP="0076221C">
            <w:r w:rsidRPr="0076221C">
              <w:t xml:space="preserve"> 1</w:t>
            </w:r>
          </w:p>
        </w:tc>
        <w:tc>
          <w:tcPr>
            <w:tcW w:w="3780" w:type="dxa"/>
          </w:tcPr>
          <w:p w14:paraId="10636A5B" w14:textId="77777777" w:rsidR="00E34178" w:rsidRPr="0076221C" w:rsidRDefault="003D30E1" w:rsidP="0076221C">
            <w:r w:rsidRPr="0076221C">
              <w:t xml:space="preserve">Driftsutgifter </w:t>
            </w:r>
          </w:p>
        </w:tc>
        <w:tc>
          <w:tcPr>
            <w:tcW w:w="1520" w:type="dxa"/>
          </w:tcPr>
          <w:p w14:paraId="50F3E293" w14:textId="77777777" w:rsidR="00E34178" w:rsidRPr="0076221C" w:rsidRDefault="003D30E1" w:rsidP="0076221C">
            <w:r w:rsidRPr="0076221C">
              <w:t xml:space="preserve"> 38 704 000</w:t>
            </w:r>
          </w:p>
        </w:tc>
        <w:tc>
          <w:tcPr>
            <w:tcW w:w="1120" w:type="dxa"/>
          </w:tcPr>
          <w:p w14:paraId="3748001D" w14:textId="77777777" w:rsidR="00E34178" w:rsidRPr="0076221C" w:rsidRDefault="003D30E1" w:rsidP="0076221C">
            <w:r w:rsidRPr="0076221C">
              <w:t xml:space="preserve"> </w:t>
            </w:r>
            <w:proofErr w:type="spellStart"/>
            <w:r w:rsidRPr="0076221C">
              <w:t>lønnsoppg</w:t>
            </w:r>
            <w:proofErr w:type="spellEnd"/>
          </w:p>
        </w:tc>
        <w:tc>
          <w:tcPr>
            <w:tcW w:w="1120" w:type="dxa"/>
          </w:tcPr>
          <w:p w14:paraId="603922CA" w14:textId="77777777" w:rsidR="00E34178" w:rsidRPr="0076221C" w:rsidRDefault="00E34178" w:rsidP="0076221C"/>
        </w:tc>
        <w:tc>
          <w:tcPr>
            <w:tcW w:w="1240" w:type="dxa"/>
          </w:tcPr>
          <w:p w14:paraId="0AF87973" w14:textId="77777777" w:rsidR="00E34178" w:rsidRPr="0076221C" w:rsidRDefault="00E34178" w:rsidP="0076221C"/>
        </w:tc>
      </w:tr>
      <w:tr w:rsidR="00E34178" w:rsidRPr="0076221C" w14:paraId="4E34A2CE" w14:textId="77777777" w:rsidTr="002B0003">
        <w:trPr>
          <w:trHeight w:val="880"/>
        </w:trPr>
        <w:tc>
          <w:tcPr>
            <w:tcW w:w="560" w:type="dxa"/>
          </w:tcPr>
          <w:p w14:paraId="3DC50D4D" w14:textId="77777777" w:rsidR="00E34178" w:rsidRPr="0076221C" w:rsidRDefault="00E34178" w:rsidP="0076221C"/>
        </w:tc>
        <w:tc>
          <w:tcPr>
            <w:tcW w:w="560" w:type="dxa"/>
          </w:tcPr>
          <w:p w14:paraId="4B9C1252" w14:textId="77777777" w:rsidR="00E34178" w:rsidRPr="0076221C" w:rsidRDefault="003D30E1" w:rsidP="0076221C">
            <w:r w:rsidRPr="0076221C">
              <w:t xml:space="preserve"> 22</w:t>
            </w:r>
          </w:p>
        </w:tc>
        <w:tc>
          <w:tcPr>
            <w:tcW w:w="3780" w:type="dxa"/>
          </w:tcPr>
          <w:p w14:paraId="3D77BB57" w14:textId="77777777" w:rsidR="00E34178" w:rsidRPr="0076221C" w:rsidRDefault="003D30E1" w:rsidP="0076221C">
            <w:r w:rsidRPr="0076221C">
              <w:t xml:space="preserve">Drift og vedlikehold av </w:t>
            </w:r>
            <w:proofErr w:type="gramStart"/>
            <w:r w:rsidRPr="0076221C">
              <w:t xml:space="preserve">riksveier,  </w:t>
            </w:r>
            <w:r w:rsidRPr="003D30E1">
              <w:rPr>
                <w:rStyle w:val="kursiv0"/>
              </w:rPr>
              <w:t>kan</w:t>
            </w:r>
            <w:proofErr w:type="gramEnd"/>
            <w:r w:rsidRPr="003D30E1">
              <w:rPr>
                <w:rStyle w:val="kursiv0"/>
              </w:rPr>
              <w:t xml:space="preserve"> overføres, kan nyttes under post 29 og post 30</w:t>
            </w:r>
          </w:p>
        </w:tc>
        <w:tc>
          <w:tcPr>
            <w:tcW w:w="1520" w:type="dxa"/>
          </w:tcPr>
          <w:p w14:paraId="355AD37F" w14:textId="77777777" w:rsidR="00E34178" w:rsidRPr="0076221C" w:rsidRDefault="003D30E1" w:rsidP="0076221C">
            <w:r w:rsidRPr="0076221C">
              <w:t xml:space="preserve"> 348 400 000</w:t>
            </w:r>
          </w:p>
        </w:tc>
        <w:tc>
          <w:tcPr>
            <w:tcW w:w="1120" w:type="dxa"/>
          </w:tcPr>
          <w:p w14:paraId="78706F46" w14:textId="77777777" w:rsidR="00E34178" w:rsidRPr="0076221C" w:rsidRDefault="003D30E1" w:rsidP="0076221C">
            <w:r w:rsidRPr="0076221C">
              <w:t>p195/20-21</w:t>
            </w:r>
          </w:p>
        </w:tc>
        <w:tc>
          <w:tcPr>
            <w:tcW w:w="1120" w:type="dxa"/>
          </w:tcPr>
          <w:p w14:paraId="0C69BCDB" w14:textId="77777777" w:rsidR="00E34178" w:rsidRPr="0076221C" w:rsidRDefault="003D30E1" w:rsidP="0076221C">
            <w:r w:rsidRPr="0076221C">
              <w:t xml:space="preserve"> i600/20-21</w:t>
            </w:r>
          </w:p>
        </w:tc>
        <w:tc>
          <w:tcPr>
            <w:tcW w:w="1240" w:type="dxa"/>
          </w:tcPr>
          <w:p w14:paraId="4F7ECABD" w14:textId="77777777" w:rsidR="00E34178" w:rsidRPr="0076221C" w:rsidRDefault="00E34178" w:rsidP="0076221C"/>
        </w:tc>
      </w:tr>
      <w:tr w:rsidR="00E34178" w:rsidRPr="0076221C" w14:paraId="4A2BA623" w14:textId="77777777" w:rsidTr="002B0003">
        <w:trPr>
          <w:trHeight w:val="640"/>
        </w:trPr>
        <w:tc>
          <w:tcPr>
            <w:tcW w:w="560" w:type="dxa"/>
          </w:tcPr>
          <w:p w14:paraId="54569320" w14:textId="77777777" w:rsidR="00E34178" w:rsidRPr="0076221C" w:rsidRDefault="00E34178" w:rsidP="0076221C"/>
        </w:tc>
        <w:tc>
          <w:tcPr>
            <w:tcW w:w="560" w:type="dxa"/>
          </w:tcPr>
          <w:p w14:paraId="185707BF" w14:textId="77777777" w:rsidR="00E34178" w:rsidRPr="0076221C" w:rsidRDefault="003D30E1" w:rsidP="0076221C">
            <w:r w:rsidRPr="0076221C">
              <w:t xml:space="preserve"> 28</w:t>
            </w:r>
          </w:p>
        </w:tc>
        <w:tc>
          <w:tcPr>
            <w:tcW w:w="3780" w:type="dxa"/>
          </w:tcPr>
          <w:p w14:paraId="5DD0EB0C" w14:textId="77777777" w:rsidR="00E34178" w:rsidRPr="0076221C" w:rsidRDefault="003D30E1" w:rsidP="0076221C">
            <w:r w:rsidRPr="0076221C">
              <w:t xml:space="preserve">Trafikant- og </w:t>
            </w:r>
            <w:proofErr w:type="gramStart"/>
            <w:r w:rsidRPr="0076221C">
              <w:t xml:space="preserve">kjøretøytilsyn,  </w:t>
            </w:r>
            <w:r w:rsidRPr="003D30E1">
              <w:rPr>
                <w:rStyle w:val="kursiv0"/>
              </w:rPr>
              <w:t>kan</w:t>
            </w:r>
            <w:proofErr w:type="gramEnd"/>
            <w:r w:rsidRPr="003D30E1">
              <w:rPr>
                <w:rStyle w:val="kursiv0"/>
              </w:rPr>
              <w:t xml:space="preserve"> overføres</w:t>
            </w:r>
          </w:p>
        </w:tc>
        <w:tc>
          <w:tcPr>
            <w:tcW w:w="1520" w:type="dxa"/>
          </w:tcPr>
          <w:p w14:paraId="32D62232" w14:textId="77777777" w:rsidR="00E34178" w:rsidRPr="0076221C" w:rsidRDefault="003D30E1" w:rsidP="0076221C">
            <w:r w:rsidRPr="0076221C">
              <w:t xml:space="preserve"> -143 000 000</w:t>
            </w:r>
          </w:p>
        </w:tc>
        <w:tc>
          <w:tcPr>
            <w:tcW w:w="1120" w:type="dxa"/>
          </w:tcPr>
          <w:p w14:paraId="5BEAB526" w14:textId="77777777" w:rsidR="00E34178" w:rsidRPr="0076221C" w:rsidRDefault="003D30E1" w:rsidP="0076221C">
            <w:r w:rsidRPr="0076221C">
              <w:t>p195/20-21</w:t>
            </w:r>
          </w:p>
        </w:tc>
        <w:tc>
          <w:tcPr>
            <w:tcW w:w="1120" w:type="dxa"/>
          </w:tcPr>
          <w:p w14:paraId="56345C9A" w14:textId="77777777" w:rsidR="00E34178" w:rsidRPr="0076221C" w:rsidRDefault="003D30E1" w:rsidP="0076221C">
            <w:r w:rsidRPr="0076221C">
              <w:t xml:space="preserve"> i600/20-21</w:t>
            </w:r>
          </w:p>
        </w:tc>
        <w:tc>
          <w:tcPr>
            <w:tcW w:w="1240" w:type="dxa"/>
          </w:tcPr>
          <w:p w14:paraId="31D16C11" w14:textId="77777777" w:rsidR="00E34178" w:rsidRPr="0076221C" w:rsidRDefault="00E34178" w:rsidP="0076221C"/>
        </w:tc>
      </w:tr>
      <w:tr w:rsidR="00E34178" w:rsidRPr="0076221C" w14:paraId="76293F30" w14:textId="77777777" w:rsidTr="002B0003">
        <w:trPr>
          <w:trHeight w:val="640"/>
        </w:trPr>
        <w:tc>
          <w:tcPr>
            <w:tcW w:w="560" w:type="dxa"/>
          </w:tcPr>
          <w:p w14:paraId="07915E04" w14:textId="77777777" w:rsidR="00E34178" w:rsidRPr="0076221C" w:rsidRDefault="00E34178" w:rsidP="0076221C"/>
        </w:tc>
        <w:tc>
          <w:tcPr>
            <w:tcW w:w="560" w:type="dxa"/>
          </w:tcPr>
          <w:p w14:paraId="6ED07600" w14:textId="77777777" w:rsidR="00E34178" w:rsidRPr="0076221C" w:rsidRDefault="003D30E1" w:rsidP="0076221C">
            <w:r w:rsidRPr="0076221C">
              <w:t xml:space="preserve"> 28</w:t>
            </w:r>
          </w:p>
        </w:tc>
        <w:tc>
          <w:tcPr>
            <w:tcW w:w="3780" w:type="dxa"/>
          </w:tcPr>
          <w:p w14:paraId="4E4BC0D4" w14:textId="77777777" w:rsidR="00E34178" w:rsidRPr="0076221C" w:rsidRDefault="003D30E1" w:rsidP="0076221C">
            <w:r w:rsidRPr="0076221C">
              <w:t xml:space="preserve">Trafikant- og </w:t>
            </w:r>
            <w:proofErr w:type="gramStart"/>
            <w:r w:rsidRPr="0076221C">
              <w:t xml:space="preserve">kjøretøytilsyn,  </w:t>
            </w:r>
            <w:r w:rsidRPr="003D30E1">
              <w:rPr>
                <w:rStyle w:val="kursiv0"/>
              </w:rPr>
              <w:t>kan</w:t>
            </w:r>
            <w:proofErr w:type="gramEnd"/>
            <w:r w:rsidRPr="003D30E1">
              <w:rPr>
                <w:rStyle w:val="kursiv0"/>
              </w:rPr>
              <w:t xml:space="preserve"> overføres</w:t>
            </w:r>
          </w:p>
        </w:tc>
        <w:tc>
          <w:tcPr>
            <w:tcW w:w="1520" w:type="dxa"/>
          </w:tcPr>
          <w:p w14:paraId="4B317555" w14:textId="77777777" w:rsidR="00E34178" w:rsidRPr="0076221C" w:rsidRDefault="003D30E1" w:rsidP="0076221C">
            <w:r w:rsidRPr="0076221C">
              <w:t xml:space="preserve"> -70 000 000</w:t>
            </w:r>
          </w:p>
        </w:tc>
        <w:tc>
          <w:tcPr>
            <w:tcW w:w="1120" w:type="dxa"/>
          </w:tcPr>
          <w:p w14:paraId="436F226F" w14:textId="77777777" w:rsidR="00E34178" w:rsidRPr="0076221C" w:rsidRDefault="003D30E1" w:rsidP="0076221C">
            <w:r w:rsidRPr="0076221C">
              <w:t>p29/21-22</w:t>
            </w:r>
          </w:p>
        </w:tc>
        <w:tc>
          <w:tcPr>
            <w:tcW w:w="1120" w:type="dxa"/>
          </w:tcPr>
          <w:p w14:paraId="1988CD06" w14:textId="77777777" w:rsidR="00E34178" w:rsidRPr="0076221C" w:rsidRDefault="00E34178" w:rsidP="0076221C"/>
        </w:tc>
        <w:tc>
          <w:tcPr>
            <w:tcW w:w="1240" w:type="dxa"/>
          </w:tcPr>
          <w:p w14:paraId="302E2AB5" w14:textId="77777777" w:rsidR="00E34178" w:rsidRPr="0076221C" w:rsidRDefault="00E34178" w:rsidP="0076221C"/>
        </w:tc>
      </w:tr>
      <w:tr w:rsidR="00E34178" w:rsidRPr="0076221C" w14:paraId="2FAE15C6" w14:textId="77777777" w:rsidTr="002B0003">
        <w:trPr>
          <w:trHeight w:val="640"/>
        </w:trPr>
        <w:tc>
          <w:tcPr>
            <w:tcW w:w="560" w:type="dxa"/>
          </w:tcPr>
          <w:p w14:paraId="276A01AF" w14:textId="77777777" w:rsidR="00E34178" w:rsidRPr="0076221C" w:rsidRDefault="00E34178" w:rsidP="0076221C"/>
        </w:tc>
        <w:tc>
          <w:tcPr>
            <w:tcW w:w="560" w:type="dxa"/>
          </w:tcPr>
          <w:p w14:paraId="28CF6A1F" w14:textId="77777777" w:rsidR="00E34178" w:rsidRPr="0076221C" w:rsidRDefault="003D30E1" w:rsidP="0076221C">
            <w:r w:rsidRPr="0076221C">
              <w:t xml:space="preserve"> 29</w:t>
            </w:r>
          </w:p>
        </w:tc>
        <w:tc>
          <w:tcPr>
            <w:tcW w:w="3780" w:type="dxa"/>
          </w:tcPr>
          <w:p w14:paraId="3826EF0B" w14:textId="77777777" w:rsidR="00E34178" w:rsidRPr="0076221C" w:rsidRDefault="003D30E1" w:rsidP="0076221C">
            <w:r w:rsidRPr="0076221C">
              <w:t xml:space="preserve">OPS-prosjekter, </w:t>
            </w:r>
            <w:r w:rsidRPr="003D30E1">
              <w:rPr>
                <w:rStyle w:val="kursiv0"/>
              </w:rPr>
              <w:t>kan overføres, kan nyttes under post 30</w:t>
            </w:r>
          </w:p>
        </w:tc>
        <w:tc>
          <w:tcPr>
            <w:tcW w:w="1520" w:type="dxa"/>
          </w:tcPr>
          <w:p w14:paraId="48AD5349" w14:textId="77777777" w:rsidR="00E34178" w:rsidRPr="0076221C" w:rsidRDefault="003D30E1" w:rsidP="0076221C">
            <w:r w:rsidRPr="0076221C">
              <w:t xml:space="preserve"> -120 000 000</w:t>
            </w:r>
          </w:p>
        </w:tc>
        <w:tc>
          <w:tcPr>
            <w:tcW w:w="1120" w:type="dxa"/>
          </w:tcPr>
          <w:p w14:paraId="3C60ECA3" w14:textId="77777777" w:rsidR="00E34178" w:rsidRPr="0076221C" w:rsidRDefault="003D30E1" w:rsidP="0076221C">
            <w:r w:rsidRPr="0076221C">
              <w:t>p195/20-21</w:t>
            </w:r>
          </w:p>
        </w:tc>
        <w:tc>
          <w:tcPr>
            <w:tcW w:w="1120" w:type="dxa"/>
          </w:tcPr>
          <w:p w14:paraId="6D63103D" w14:textId="77777777" w:rsidR="00E34178" w:rsidRPr="0076221C" w:rsidRDefault="003D30E1" w:rsidP="0076221C">
            <w:r w:rsidRPr="0076221C">
              <w:t xml:space="preserve"> i600/20-21</w:t>
            </w:r>
          </w:p>
        </w:tc>
        <w:tc>
          <w:tcPr>
            <w:tcW w:w="1240" w:type="dxa"/>
          </w:tcPr>
          <w:p w14:paraId="0C72EB00" w14:textId="77777777" w:rsidR="00E34178" w:rsidRPr="0076221C" w:rsidRDefault="00E34178" w:rsidP="0076221C"/>
        </w:tc>
      </w:tr>
      <w:tr w:rsidR="00E34178" w:rsidRPr="0076221C" w14:paraId="2C7CD242" w14:textId="77777777" w:rsidTr="002B0003">
        <w:trPr>
          <w:trHeight w:val="640"/>
        </w:trPr>
        <w:tc>
          <w:tcPr>
            <w:tcW w:w="560" w:type="dxa"/>
          </w:tcPr>
          <w:p w14:paraId="44861E4D" w14:textId="77777777" w:rsidR="00E34178" w:rsidRPr="0076221C" w:rsidRDefault="00E34178" w:rsidP="0076221C"/>
        </w:tc>
        <w:tc>
          <w:tcPr>
            <w:tcW w:w="560" w:type="dxa"/>
          </w:tcPr>
          <w:p w14:paraId="684553DA" w14:textId="77777777" w:rsidR="00E34178" w:rsidRPr="0076221C" w:rsidRDefault="003D30E1" w:rsidP="0076221C">
            <w:r w:rsidRPr="0076221C">
              <w:t xml:space="preserve"> 29</w:t>
            </w:r>
          </w:p>
        </w:tc>
        <w:tc>
          <w:tcPr>
            <w:tcW w:w="3780" w:type="dxa"/>
          </w:tcPr>
          <w:p w14:paraId="46AEB0E8" w14:textId="77777777" w:rsidR="00E34178" w:rsidRPr="0076221C" w:rsidRDefault="003D30E1" w:rsidP="0076221C">
            <w:r w:rsidRPr="0076221C">
              <w:t xml:space="preserve">OPS-prosjekter, </w:t>
            </w:r>
            <w:r w:rsidRPr="003D30E1">
              <w:rPr>
                <w:rStyle w:val="kursiv0"/>
              </w:rPr>
              <w:t>kan overføres, kan nyttes under post 30</w:t>
            </w:r>
          </w:p>
        </w:tc>
        <w:tc>
          <w:tcPr>
            <w:tcW w:w="1520" w:type="dxa"/>
          </w:tcPr>
          <w:p w14:paraId="36C57E89" w14:textId="77777777" w:rsidR="00E34178" w:rsidRPr="0076221C" w:rsidRDefault="003D30E1" w:rsidP="0076221C">
            <w:r w:rsidRPr="0076221C">
              <w:t xml:space="preserve"> -48 000 000</w:t>
            </w:r>
          </w:p>
        </w:tc>
        <w:tc>
          <w:tcPr>
            <w:tcW w:w="1120" w:type="dxa"/>
          </w:tcPr>
          <w:p w14:paraId="519427D5" w14:textId="77777777" w:rsidR="00E34178" w:rsidRPr="0076221C" w:rsidRDefault="003D30E1" w:rsidP="0076221C">
            <w:r w:rsidRPr="0076221C">
              <w:t>p29/21-22</w:t>
            </w:r>
          </w:p>
        </w:tc>
        <w:tc>
          <w:tcPr>
            <w:tcW w:w="1120" w:type="dxa"/>
          </w:tcPr>
          <w:p w14:paraId="3BC8FCF5" w14:textId="77777777" w:rsidR="00E34178" w:rsidRPr="0076221C" w:rsidRDefault="00E34178" w:rsidP="0076221C"/>
        </w:tc>
        <w:tc>
          <w:tcPr>
            <w:tcW w:w="1240" w:type="dxa"/>
          </w:tcPr>
          <w:p w14:paraId="289D1008" w14:textId="77777777" w:rsidR="00E34178" w:rsidRPr="0076221C" w:rsidRDefault="00E34178" w:rsidP="0076221C"/>
        </w:tc>
      </w:tr>
      <w:tr w:rsidR="00E34178" w:rsidRPr="0076221C" w14:paraId="2BF8E8A2" w14:textId="77777777" w:rsidTr="002B0003">
        <w:trPr>
          <w:trHeight w:val="880"/>
        </w:trPr>
        <w:tc>
          <w:tcPr>
            <w:tcW w:w="560" w:type="dxa"/>
          </w:tcPr>
          <w:p w14:paraId="4B9AEF2A" w14:textId="77777777" w:rsidR="00E34178" w:rsidRPr="0076221C" w:rsidRDefault="00E34178" w:rsidP="0076221C"/>
        </w:tc>
        <w:tc>
          <w:tcPr>
            <w:tcW w:w="560" w:type="dxa"/>
          </w:tcPr>
          <w:p w14:paraId="11D5F926" w14:textId="77777777" w:rsidR="00E34178" w:rsidRPr="0076221C" w:rsidRDefault="003D30E1" w:rsidP="0076221C">
            <w:r w:rsidRPr="0076221C">
              <w:t xml:space="preserve"> 30</w:t>
            </w:r>
          </w:p>
        </w:tc>
        <w:tc>
          <w:tcPr>
            <w:tcW w:w="3780" w:type="dxa"/>
          </w:tcPr>
          <w:p w14:paraId="58C3E6F1" w14:textId="77777777" w:rsidR="00E34178" w:rsidRPr="0076221C" w:rsidRDefault="003D30E1" w:rsidP="0076221C">
            <w:r w:rsidRPr="0076221C">
              <w:t xml:space="preserve">Riksveiinvesteringer, </w:t>
            </w:r>
            <w:r w:rsidRPr="003D30E1">
              <w:rPr>
                <w:rStyle w:val="kursiv0"/>
              </w:rPr>
              <w:t>kan overføres, kan nyttes under post 22, post 29 og post 31 og kap. 1332, post 66</w:t>
            </w:r>
          </w:p>
        </w:tc>
        <w:tc>
          <w:tcPr>
            <w:tcW w:w="1520" w:type="dxa"/>
          </w:tcPr>
          <w:p w14:paraId="6E7F97F8" w14:textId="77777777" w:rsidR="00E34178" w:rsidRPr="0076221C" w:rsidRDefault="003D30E1" w:rsidP="0076221C">
            <w:r w:rsidRPr="0076221C">
              <w:t xml:space="preserve"> -212 000 000</w:t>
            </w:r>
          </w:p>
        </w:tc>
        <w:tc>
          <w:tcPr>
            <w:tcW w:w="1120" w:type="dxa"/>
          </w:tcPr>
          <w:p w14:paraId="2FF5FEEE" w14:textId="77777777" w:rsidR="00E34178" w:rsidRPr="0076221C" w:rsidRDefault="003D30E1" w:rsidP="0076221C">
            <w:r w:rsidRPr="0076221C">
              <w:t>p29/21-22</w:t>
            </w:r>
          </w:p>
        </w:tc>
        <w:tc>
          <w:tcPr>
            <w:tcW w:w="1120" w:type="dxa"/>
          </w:tcPr>
          <w:p w14:paraId="0B41B16D" w14:textId="77777777" w:rsidR="00E34178" w:rsidRPr="0076221C" w:rsidRDefault="00E34178" w:rsidP="0076221C"/>
        </w:tc>
        <w:tc>
          <w:tcPr>
            <w:tcW w:w="1240" w:type="dxa"/>
          </w:tcPr>
          <w:p w14:paraId="72406894" w14:textId="77777777" w:rsidR="00E34178" w:rsidRPr="0076221C" w:rsidRDefault="00E34178" w:rsidP="0076221C"/>
        </w:tc>
      </w:tr>
      <w:tr w:rsidR="00E34178" w:rsidRPr="0076221C" w14:paraId="0AD69A4E" w14:textId="77777777" w:rsidTr="002B0003">
        <w:trPr>
          <w:trHeight w:val="880"/>
        </w:trPr>
        <w:tc>
          <w:tcPr>
            <w:tcW w:w="560" w:type="dxa"/>
          </w:tcPr>
          <w:p w14:paraId="070153DD" w14:textId="77777777" w:rsidR="00E34178" w:rsidRPr="0076221C" w:rsidRDefault="00E34178" w:rsidP="0076221C"/>
        </w:tc>
        <w:tc>
          <w:tcPr>
            <w:tcW w:w="560" w:type="dxa"/>
          </w:tcPr>
          <w:p w14:paraId="58FB03ED" w14:textId="77777777" w:rsidR="00E34178" w:rsidRPr="0076221C" w:rsidRDefault="003D30E1" w:rsidP="0076221C">
            <w:r w:rsidRPr="0076221C">
              <w:t xml:space="preserve"> 30</w:t>
            </w:r>
          </w:p>
        </w:tc>
        <w:tc>
          <w:tcPr>
            <w:tcW w:w="3780" w:type="dxa"/>
          </w:tcPr>
          <w:p w14:paraId="30D26F3E" w14:textId="77777777" w:rsidR="00E34178" w:rsidRPr="0076221C" w:rsidRDefault="003D30E1" w:rsidP="0076221C">
            <w:r w:rsidRPr="0076221C">
              <w:t xml:space="preserve">Riksveiinvesteringer, </w:t>
            </w:r>
            <w:r w:rsidRPr="003D30E1">
              <w:rPr>
                <w:rStyle w:val="kursiv0"/>
              </w:rPr>
              <w:t>kan overføres, kan nyttes under post 22, post 29 og post 31 og kap. 1332, post 66</w:t>
            </w:r>
          </w:p>
        </w:tc>
        <w:tc>
          <w:tcPr>
            <w:tcW w:w="1520" w:type="dxa"/>
          </w:tcPr>
          <w:p w14:paraId="140276B1" w14:textId="77777777" w:rsidR="00E34178" w:rsidRPr="0076221C" w:rsidRDefault="003D30E1" w:rsidP="0076221C">
            <w:r w:rsidRPr="0076221C">
              <w:t xml:space="preserve"> 130 000 000</w:t>
            </w:r>
          </w:p>
        </w:tc>
        <w:tc>
          <w:tcPr>
            <w:tcW w:w="1120" w:type="dxa"/>
          </w:tcPr>
          <w:p w14:paraId="3D901D9F" w14:textId="77777777" w:rsidR="00E34178" w:rsidRPr="0076221C" w:rsidRDefault="003D30E1" w:rsidP="0076221C">
            <w:r w:rsidRPr="0076221C">
              <w:t>p195/20-21</w:t>
            </w:r>
          </w:p>
        </w:tc>
        <w:tc>
          <w:tcPr>
            <w:tcW w:w="1120" w:type="dxa"/>
          </w:tcPr>
          <w:p w14:paraId="5CCD34E0" w14:textId="77777777" w:rsidR="00E34178" w:rsidRPr="0076221C" w:rsidRDefault="003D30E1" w:rsidP="0076221C">
            <w:r w:rsidRPr="0076221C">
              <w:t xml:space="preserve"> i600/20-21</w:t>
            </w:r>
          </w:p>
        </w:tc>
        <w:tc>
          <w:tcPr>
            <w:tcW w:w="1240" w:type="dxa"/>
          </w:tcPr>
          <w:p w14:paraId="47726697" w14:textId="77777777" w:rsidR="00E34178" w:rsidRPr="0076221C" w:rsidRDefault="00E34178" w:rsidP="0076221C"/>
        </w:tc>
      </w:tr>
      <w:tr w:rsidR="00E34178" w:rsidRPr="0076221C" w14:paraId="16A3A104" w14:textId="77777777" w:rsidTr="002B0003">
        <w:trPr>
          <w:trHeight w:val="640"/>
        </w:trPr>
        <w:tc>
          <w:tcPr>
            <w:tcW w:w="560" w:type="dxa"/>
          </w:tcPr>
          <w:p w14:paraId="65EA67F1" w14:textId="77777777" w:rsidR="00E34178" w:rsidRPr="0076221C" w:rsidRDefault="00E34178" w:rsidP="0076221C"/>
        </w:tc>
        <w:tc>
          <w:tcPr>
            <w:tcW w:w="560" w:type="dxa"/>
          </w:tcPr>
          <w:p w14:paraId="6CA27EEF" w14:textId="77777777" w:rsidR="00E34178" w:rsidRPr="0076221C" w:rsidRDefault="003D30E1" w:rsidP="0076221C">
            <w:r w:rsidRPr="0076221C">
              <w:t xml:space="preserve"> 31</w:t>
            </w:r>
          </w:p>
        </w:tc>
        <w:tc>
          <w:tcPr>
            <w:tcW w:w="3780" w:type="dxa"/>
          </w:tcPr>
          <w:p w14:paraId="30EC96BA" w14:textId="77777777" w:rsidR="00E34178" w:rsidRPr="0076221C" w:rsidRDefault="003D30E1" w:rsidP="0076221C">
            <w:r w:rsidRPr="0076221C">
              <w:t xml:space="preserve">Skredsikring riksveier, </w:t>
            </w:r>
            <w:r w:rsidRPr="003D30E1">
              <w:rPr>
                <w:rStyle w:val="kursiv0"/>
              </w:rPr>
              <w:t>kan overføres, kan nyttes under post 30</w:t>
            </w:r>
          </w:p>
        </w:tc>
        <w:tc>
          <w:tcPr>
            <w:tcW w:w="1520" w:type="dxa"/>
          </w:tcPr>
          <w:p w14:paraId="7F5F39CE" w14:textId="77777777" w:rsidR="00E34178" w:rsidRPr="0076221C" w:rsidRDefault="003D30E1" w:rsidP="0076221C">
            <w:r w:rsidRPr="0076221C">
              <w:t xml:space="preserve"> -100 000 000</w:t>
            </w:r>
          </w:p>
        </w:tc>
        <w:tc>
          <w:tcPr>
            <w:tcW w:w="1120" w:type="dxa"/>
          </w:tcPr>
          <w:p w14:paraId="033984AF" w14:textId="77777777" w:rsidR="00E34178" w:rsidRPr="0076221C" w:rsidRDefault="003D30E1" w:rsidP="0076221C">
            <w:r w:rsidRPr="0076221C">
              <w:t>p195/20-21</w:t>
            </w:r>
          </w:p>
        </w:tc>
        <w:tc>
          <w:tcPr>
            <w:tcW w:w="1120" w:type="dxa"/>
          </w:tcPr>
          <w:p w14:paraId="50A3CFF7" w14:textId="77777777" w:rsidR="00E34178" w:rsidRPr="0076221C" w:rsidRDefault="003D30E1" w:rsidP="0076221C">
            <w:r w:rsidRPr="0076221C">
              <w:t xml:space="preserve"> i600/20-21</w:t>
            </w:r>
          </w:p>
        </w:tc>
        <w:tc>
          <w:tcPr>
            <w:tcW w:w="1240" w:type="dxa"/>
          </w:tcPr>
          <w:p w14:paraId="376E1EE2" w14:textId="77777777" w:rsidR="00E34178" w:rsidRPr="0076221C" w:rsidRDefault="00E34178" w:rsidP="0076221C"/>
        </w:tc>
      </w:tr>
      <w:tr w:rsidR="00E34178" w:rsidRPr="0076221C" w14:paraId="36DE3EB4" w14:textId="77777777" w:rsidTr="002B0003">
        <w:trPr>
          <w:trHeight w:val="640"/>
        </w:trPr>
        <w:tc>
          <w:tcPr>
            <w:tcW w:w="560" w:type="dxa"/>
          </w:tcPr>
          <w:p w14:paraId="1E64D2EC" w14:textId="77777777" w:rsidR="00E34178" w:rsidRPr="0076221C" w:rsidRDefault="00E34178" w:rsidP="0076221C"/>
        </w:tc>
        <w:tc>
          <w:tcPr>
            <w:tcW w:w="560" w:type="dxa"/>
          </w:tcPr>
          <w:p w14:paraId="1CFC719E" w14:textId="77777777" w:rsidR="00E34178" w:rsidRPr="0076221C" w:rsidRDefault="003D30E1" w:rsidP="0076221C">
            <w:r w:rsidRPr="0076221C">
              <w:t xml:space="preserve"> 61</w:t>
            </w:r>
          </w:p>
        </w:tc>
        <w:tc>
          <w:tcPr>
            <w:tcW w:w="3780" w:type="dxa"/>
          </w:tcPr>
          <w:p w14:paraId="1B9F71A0" w14:textId="77777777" w:rsidR="00E34178" w:rsidRPr="0076221C" w:rsidRDefault="003D30E1" w:rsidP="0076221C">
            <w:r w:rsidRPr="0076221C">
              <w:t xml:space="preserve">Rentekompensasjon for transporttiltak i fylkene </w:t>
            </w:r>
          </w:p>
        </w:tc>
        <w:tc>
          <w:tcPr>
            <w:tcW w:w="1520" w:type="dxa"/>
          </w:tcPr>
          <w:p w14:paraId="4ED6B594" w14:textId="77777777" w:rsidR="00E34178" w:rsidRPr="0076221C" w:rsidRDefault="003D30E1" w:rsidP="0076221C">
            <w:r w:rsidRPr="0076221C">
              <w:t xml:space="preserve"> 96 000 000</w:t>
            </w:r>
          </w:p>
        </w:tc>
        <w:tc>
          <w:tcPr>
            <w:tcW w:w="1120" w:type="dxa"/>
          </w:tcPr>
          <w:p w14:paraId="1E00E049" w14:textId="77777777" w:rsidR="00E34178" w:rsidRPr="0076221C" w:rsidRDefault="003D30E1" w:rsidP="0076221C">
            <w:r w:rsidRPr="0076221C">
              <w:t>p195/20-21</w:t>
            </w:r>
          </w:p>
        </w:tc>
        <w:tc>
          <w:tcPr>
            <w:tcW w:w="1120" w:type="dxa"/>
          </w:tcPr>
          <w:p w14:paraId="22A90B1E" w14:textId="77777777" w:rsidR="00E34178" w:rsidRPr="0076221C" w:rsidRDefault="003D30E1" w:rsidP="0076221C">
            <w:r w:rsidRPr="0076221C">
              <w:t xml:space="preserve"> i600/20-21</w:t>
            </w:r>
          </w:p>
        </w:tc>
        <w:tc>
          <w:tcPr>
            <w:tcW w:w="1240" w:type="dxa"/>
          </w:tcPr>
          <w:p w14:paraId="4A1C3306" w14:textId="77777777" w:rsidR="00E34178" w:rsidRPr="0076221C" w:rsidRDefault="00E34178" w:rsidP="0076221C"/>
        </w:tc>
      </w:tr>
      <w:tr w:rsidR="00E34178" w:rsidRPr="0076221C" w14:paraId="37370303" w14:textId="77777777" w:rsidTr="002B0003">
        <w:trPr>
          <w:trHeight w:val="380"/>
        </w:trPr>
        <w:tc>
          <w:tcPr>
            <w:tcW w:w="560" w:type="dxa"/>
          </w:tcPr>
          <w:p w14:paraId="07184AD9" w14:textId="77777777" w:rsidR="00E34178" w:rsidRPr="0076221C" w:rsidRDefault="00E34178" w:rsidP="0076221C"/>
        </w:tc>
        <w:tc>
          <w:tcPr>
            <w:tcW w:w="560" w:type="dxa"/>
          </w:tcPr>
          <w:p w14:paraId="49FC16F0" w14:textId="77777777" w:rsidR="00E34178" w:rsidRPr="0076221C" w:rsidRDefault="003D30E1" w:rsidP="0076221C">
            <w:r w:rsidRPr="0076221C">
              <w:t xml:space="preserve"> 65</w:t>
            </w:r>
          </w:p>
        </w:tc>
        <w:tc>
          <w:tcPr>
            <w:tcW w:w="3780" w:type="dxa"/>
          </w:tcPr>
          <w:p w14:paraId="6708C030" w14:textId="77777777" w:rsidR="00E34178" w:rsidRPr="0076221C" w:rsidRDefault="003D30E1" w:rsidP="0076221C">
            <w:r w:rsidRPr="0076221C">
              <w:t xml:space="preserve">Tilskudd til fylkesveier, </w:t>
            </w:r>
            <w:r w:rsidRPr="003D30E1">
              <w:rPr>
                <w:rStyle w:val="kursiv0"/>
              </w:rPr>
              <w:t>kan overføres</w:t>
            </w:r>
          </w:p>
        </w:tc>
        <w:tc>
          <w:tcPr>
            <w:tcW w:w="1520" w:type="dxa"/>
          </w:tcPr>
          <w:p w14:paraId="55C1EAD2" w14:textId="77777777" w:rsidR="00E34178" w:rsidRPr="0076221C" w:rsidRDefault="003D30E1" w:rsidP="0076221C">
            <w:r w:rsidRPr="0076221C">
              <w:t xml:space="preserve"> -88 000 000</w:t>
            </w:r>
          </w:p>
        </w:tc>
        <w:tc>
          <w:tcPr>
            <w:tcW w:w="1120" w:type="dxa"/>
          </w:tcPr>
          <w:p w14:paraId="0B5A5E06" w14:textId="77777777" w:rsidR="00E34178" w:rsidRPr="0076221C" w:rsidRDefault="003D30E1" w:rsidP="0076221C">
            <w:r w:rsidRPr="0076221C">
              <w:t>p29/21-22</w:t>
            </w:r>
          </w:p>
        </w:tc>
        <w:tc>
          <w:tcPr>
            <w:tcW w:w="1120" w:type="dxa"/>
          </w:tcPr>
          <w:p w14:paraId="24D5B697" w14:textId="77777777" w:rsidR="00E34178" w:rsidRPr="0076221C" w:rsidRDefault="00E34178" w:rsidP="0076221C"/>
        </w:tc>
        <w:tc>
          <w:tcPr>
            <w:tcW w:w="1240" w:type="dxa"/>
          </w:tcPr>
          <w:p w14:paraId="35CA915A" w14:textId="77777777" w:rsidR="00E34178" w:rsidRPr="0076221C" w:rsidRDefault="00E34178" w:rsidP="0076221C"/>
        </w:tc>
      </w:tr>
      <w:tr w:rsidR="00E34178" w:rsidRPr="0076221C" w14:paraId="39B64D00" w14:textId="77777777" w:rsidTr="002B0003">
        <w:trPr>
          <w:trHeight w:val="380"/>
        </w:trPr>
        <w:tc>
          <w:tcPr>
            <w:tcW w:w="560" w:type="dxa"/>
          </w:tcPr>
          <w:p w14:paraId="547B5159" w14:textId="77777777" w:rsidR="00E34178" w:rsidRPr="0076221C" w:rsidRDefault="00E34178" w:rsidP="0076221C"/>
        </w:tc>
        <w:tc>
          <w:tcPr>
            <w:tcW w:w="560" w:type="dxa"/>
          </w:tcPr>
          <w:p w14:paraId="19EC9335" w14:textId="77777777" w:rsidR="00E34178" w:rsidRPr="0076221C" w:rsidRDefault="003D30E1" w:rsidP="0076221C">
            <w:r w:rsidRPr="0076221C">
              <w:t xml:space="preserve"> 65</w:t>
            </w:r>
          </w:p>
        </w:tc>
        <w:tc>
          <w:tcPr>
            <w:tcW w:w="3780" w:type="dxa"/>
          </w:tcPr>
          <w:p w14:paraId="23D823DC" w14:textId="77777777" w:rsidR="00E34178" w:rsidRPr="0076221C" w:rsidRDefault="003D30E1" w:rsidP="0076221C">
            <w:r w:rsidRPr="0076221C">
              <w:t xml:space="preserve">Tilskudd til fylkesveier, </w:t>
            </w:r>
            <w:r w:rsidRPr="003D30E1">
              <w:rPr>
                <w:rStyle w:val="kursiv0"/>
              </w:rPr>
              <w:t>kan overføres</w:t>
            </w:r>
          </w:p>
        </w:tc>
        <w:tc>
          <w:tcPr>
            <w:tcW w:w="1520" w:type="dxa"/>
          </w:tcPr>
          <w:p w14:paraId="35E46CF7" w14:textId="77777777" w:rsidR="00E34178" w:rsidRPr="0076221C" w:rsidRDefault="003D30E1" w:rsidP="0076221C">
            <w:r w:rsidRPr="0076221C">
              <w:t xml:space="preserve"> -75 000 000</w:t>
            </w:r>
          </w:p>
        </w:tc>
        <w:tc>
          <w:tcPr>
            <w:tcW w:w="1120" w:type="dxa"/>
          </w:tcPr>
          <w:p w14:paraId="1735027F" w14:textId="77777777" w:rsidR="00E34178" w:rsidRPr="0076221C" w:rsidRDefault="00E34178" w:rsidP="0076221C"/>
        </w:tc>
        <w:tc>
          <w:tcPr>
            <w:tcW w:w="1120" w:type="dxa"/>
          </w:tcPr>
          <w:p w14:paraId="67AD6F8B" w14:textId="77777777" w:rsidR="00E34178" w:rsidRPr="0076221C" w:rsidRDefault="003D30E1" w:rsidP="0076221C">
            <w:r w:rsidRPr="0076221C">
              <w:t xml:space="preserve"> i600/20-21</w:t>
            </w:r>
          </w:p>
        </w:tc>
        <w:tc>
          <w:tcPr>
            <w:tcW w:w="1240" w:type="dxa"/>
          </w:tcPr>
          <w:p w14:paraId="039D0430" w14:textId="77777777" w:rsidR="00E34178" w:rsidRPr="0076221C" w:rsidRDefault="00E34178" w:rsidP="0076221C"/>
        </w:tc>
      </w:tr>
      <w:tr w:rsidR="00E34178" w:rsidRPr="0076221C" w14:paraId="348C94F5" w14:textId="77777777" w:rsidTr="002B0003">
        <w:trPr>
          <w:trHeight w:val="640"/>
        </w:trPr>
        <w:tc>
          <w:tcPr>
            <w:tcW w:w="560" w:type="dxa"/>
          </w:tcPr>
          <w:p w14:paraId="21B4CF3F" w14:textId="77777777" w:rsidR="00E34178" w:rsidRPr="0076221C" w:rsidRDefault="00E34178" w:rsidP="0076221C"/>
        </w:tc>
        <w:tc>
          <w:tcPr>
            <w:tcW w:w="560" w:type="dxa"/>
          </w:tcPr>
          <w:p w14:paraId="307F59FC" w14:textId="77777777" w:rsidR="00E34178" w:rsidRPr="0076221C" w:rsidRDefault="003D30E1" w:rsidP="0076221C">
            <w:r w:rsidRPr="0076221C">
              <w:t xml:space="preserve"> 72</w:t>
            </w:r>
          </w:p>
        </w:tc>
        <w:tc>
          <w:tcPr>
            <w:tcW w:w="3780" w:type="dxa"/>
          </w:tcPr>
          <w:p w14:paraId="20ABF7EF" w14:textId="77777777" w:rsidR="00E34178" w:rsidRPr="0076221C" w:rsidRDefault="003D30E1" w:rsidP="0076221C">
            <w:r w:rsidRPr="0076221C">
              <w:t xml:space="preserve">Kjøp av </w:t>
            </w:r>
            <w:proofErr w:type="gramStart"/>
            <w:r w:rsidRPr="0076221C">
              <w:t xml:space="preserve">riksveiferjetjenester,  </w:t>
            </w:r>
            <w:r w:rsidRPr="003D30E1">
              <w:rPr>
                <w:rStyle w:val="kursiv0"/>
              </w:rPr>
              <w:t>kan</w:t>
            </w:r>
            <w:proofErr w:type="gramEnd"/>
            <w:r w:rsidRPr="003D30E1">
              <w:rPr>
                <w:rStyle w:val="kursiv0"/>
              </w:rPr>
              <w:t xml:space="preserve"> overføres</w:t>
            </w:r>
          </w:p>
        </w:tc>
        <w:tc>
          <w:tcPr>
            <w:tcW w:w="1520" w:type="dxa"/>
          </w:tcPr>
          <w:p w14:paraId="00534812" w14:textId="77777777" w:rsidR="00E34178" w:rsidRPr="0076221C" w:rsidRDefault="003D30E1" w:rsidP="0076221C">
            <w:r w:rsidRPr="0076221C">
              <w:t xml:space="preserve"> -160 000 000</w:t>
            </w:r>
          </w:p>
        </w:tc>
        <w:tc>
          <w:tcPr>
            <w:tcW w:w="1120" w:type="dxa"/>
          </w:tcPr>
          <w:p w14:paraId="16008F84" w14:textId="77777777" w:rsidR="00E34178" w:rsidRPr="0076221C" w:rsidRDefault="003D30E1" w:rsidP="0076221C">
            <w:r w:rsidRPr="0076221C">
              <w:t>p29/21-22</w:t>
            </w:r>
          </w:p>
        </w:tc>
        <w:tc>
          <w:tcPr>
            <w:tcW w:w="1120" w:type="dxa"/>
          </w:tcPr>
          <w:p w14:paraId="2E8E7E8B" w14:textId="77777777" w:rsidR="00E34178" w:rsidRPr="0076221C" w:rsidRDefault="00E34178" w:rsidP="0076221C"/>
        </w:tc>
        <w:tc>
          <w:tcPr>
            <w:tcW w:w="1240" w:type="dxa"/>
          </w:tcPr>
          <w:p w14:paraId="2B995632" w14:textId="77777777" w:rsidR="00E34178" w:rsidRPr="0076221C" w:rsidRDefault="00E34178" w:rsidP="0076221C"/>
        </w:tc>
      </w:tr>
      <w:tr w:rsidR="00E34178" w:rsidRPr="0076221C" w14:paraId="094A78E2" w14:textId="77777777" w:rsidTr="002B0003">
        <w:trPr>
          <w:trHeight w:val="640"/>
        </w:trPr>
        <w:tc>
          <w:tcPr>
            <w:tcW w:w="560" w:type="dxa"/>
          </w:tcPr>
          <w:p w14:paraId="103B37D9" w14:textId="77777777" w:rsidR="00E34178" w:rsidRPr="0076221C" w:rsidRDefault="00E34178" w:rsidP="0076221C"/>
        </w:tc>
        <w:tc>
          <w:tcPr>
            <w:tcW w:w="560" w:type="dxa"/>
          </w:tcPr>
          <w:p w14:paraId="4ADA4630" w14:textId="77777777" w:rsidR="00E34178" w:rsidRPr="0076221C" w:rsidRDefault="003D30E1" w:rsidP="0076221C">
            <w:r w:rsidRPr="0076221C">
              <w:t xml:space="preserve"> 72</w:t>
            </w:r>
          </w:p>
        </w:tc>
        <w:tc>
          <w:tcPr>
            <w:tcW w:w="3780" w:type="dxa"/>
          </w:tcPr>
          <w:p w14:paraId="32C38EC8" w14:textId="77777777" w:rsidR="00E34178" w:rsidRPr="0076221C" w:rsidRDefault="003D30E1" w:rsidP="0076221C">
            <w:r w:rsidRPr="0076221C">
              <w:t xml:space="preserve">Kjøp av </w:t>
            </w:r>
            <w:proofErr w:type="gramStart"/>
            <w:r w:rsidRPr="0076221C">
              <w:t xml:space="preserve">riksveiferjetjenester,  </w:t>
            </w:r>
            <w:r w:rsidRPr="003D30E1">
              <w:rPr>
                <w:rStyle w:val="kursiv0"/>
              </w:rPr>
              <w:t>kan</w:t>
            </w:r>
            <w:proofErr w:type="gramEnd"/>
            <w:r w:rsidRPr="003D30E1">
              <w:rPr>
                <w:rStyle w:val="kursiv0"/>
              </w:rPr>
              <w:t xml:space="preserve"> overføres</w:t>
            </w:r>
          </w:p>
        </w:tc>
        <w:tc>
          <w:tcPr>
            <w:tcW w:w="1520" w:type="dxa"/>
          </w:tcPr>
          <w:p w14:paraId="1349655A" w14:textId="77777777" w:rsidR="00E34178" w:rsidRPr="0076221C" w:rsidRDefault="003D30E1" w:rsidP="0076221C">
            <w:r w:rsidRPr="0076221C">
              <w:t xml:space="preserve"> 162 500 000</w:t>
            </w:r>
          </w:p>
        </w:tc>
        <w:tc>
          <w:tcPr>
            <w:tcW w:w="1120" w:type="dxa"/>
          </w:tcPr>
          <w:p w14:paraId="01C1E73F" w14:textId="77777777" w:rsidR="00E34178" w:rsidRPr="0076221C" w:rsidRDefault="003D30E1" w:rsidP="0076221C">
            <w:r w:rsidRPr="0076221C">
              <w:t>p195/20-21</w:t>
            </w:r>
          </w:p>
        </w:tc>
        <w:tc>
          <w:tcPr>
            <w:tcW w:w="1120" w:type="dxa"/>
          </w:tcPr>
          <w:p w14:paraId="06D0FC2F" w14:textId="77777777" w:rsidR="00E34178" w:rsidRPr="0076221C" w:rsidRDefault="003D30E1" w:rsidP="0076221C">
            <w:r w:rsidRPr="0076221C">
              <w:t xml:space="preserve"> i600/20-21</w:t>
            </w:r>
          </w:p>
        </w:tc>
        <w:tc>
          <w:tcPr>
            <w:tcW w:w="1240" w:type="dxa"/>
          </w:tcPr>
          <w:p w14:paraId="1A675592" w14:textId="77777777" w:rsidR="00E34178" w:rsidRPr="0076221C" w:rsidRDefault="00E34178" w:rsidP="0076221C"/>
        </w:tc>
      </w:tr>
      <w:tr w:rsidR="00E34178" w:rsidRPr="0076221C" w14:paraId="0E991A0B" w14:textId="77777777" w:rsidTr="002B0003">
        <w:trPr>
          <w:trHeight w:val="640"/>
        </w:trPr>
        <w:tc>
          <w:tcPr>
            <w:tcW w:w="560" w:type="dxa"/>
          </w:tcPr>
          <w:p w14:paraId="090C18D6" w14:textId="77777777" w:rsidR="00E34178" w:rsidRPr="0076221C" w:rsidRDefault="00E34178" w:rsidP="0076221C"/>
        </w:tc>
        <w:tc>
          <w:tcPr>
            <w:tcW w:w="560" w:type="dxa"/>
          </w:tcPr>
          <w:p w14:paraId="30217158" w14:textId="77777777" w:rsidR="00E34178" w:rsidRPr="0076221C" w:rsidRDefault="003D30E1" w:rsidP="0076221C">
            <w:r w:rsidRPr="0076221C">
              <w:t xml:space="preserve"> 73</w:t>
            </w:r>
          </w:p>
        </w:tc>
        <w:tc>
          <w:tcPr>
            <w:tcW w:w="3780" w:type="dxa"/>
          </w:tcPr>
          <w:p w14:paraId="0E060384" w14:textId="77777777" w:rsidR="00E34178" w:rsidRPr="0076221C" w:rsidRDefault="003D30E1" w:rsidP="0076221C">
            <w:r w:rsidRPr="0076221C">
              <w:t xml:space="preserve">Tilskudd for reduserte bompengetakster utenfor byområdene </w:t>
            </w:r>
          </w:p>
        </w:tc>
        <w:tc>
          <w:tcPr>
            <w:tcW w:w="1520" w:type="dxa"/>
          </w:tcPr>
          <w:p w14:paraId="17C1A62D" w14:textId="77777777" w:rsidR="00E34178" w:rsidRPr="0076221C" w:rsidRDefault="003D30E1" w:rsidP="0076221C">
            <w:r w:rsidRPr="0076221C">
              <w:t xml:space="preserve"> 750 000 000</w:t>
            </w:r>
          </w:p>
        </w:tc>
        <w:tc>
          <w:tcPr>
            <w:tcW w:w="1120" w:type="dxa"/>
          </w:tcPr>
          <w:p w14:paraId="7B10C58D" w14:textId="77777777" w:rsidR="00E34178" w:rsidRPr="0076221C" w:rsidRDefault="00E34178" w:rsidP="0076221C"/>
        </w:tc>
        <w:tc>
          <w:tcPr>
            <w:tcW w:w="1120" w:type="dxa"/>
          </w:tcPr>
          <w:p w14:paraId="4D77B96E" w14:textId="77777777" w:rsidR="00E34178" w:rsidRPr="0076221C" w:rsidRDefault="003D30E1" w:rsidP="0076221C">
            <w:r w:rsidRPr="0076221C">
              <w:t xml:space="preserve"> i600/20-21</w:t>
            </w:r>
          </w:p>
        </w:tc>
        <w:tc>
          <w:tcPr>
            <w:tcW w:w="1240" w:type="dxa"/>
          </w:tcPr>
          <w:p w14:paraId="0511954B" w14:textId="77777777" w:rsidR="00E34178" w:rsidRPr="0076221C" w:rsidRDefault="00E34178" w:rsidP="0076221C"/>
        </w:tc>
      </w:tr>
      <w:tr w:rsidR="00E34178" w:rsidRPr="0076221C" w14:paraId="4709507B" w14:textId="77777777" w:rsidTr="002B0003">
        <w:trPr>
          <w:trHeight w:val="380"/>
        </w:trPr>
        <w:tc>
          <w:tcPr>
            <w:tcW w:w="560" w:type="dxa"/>
          </w:tcPr>
          <w:p w14:paraId="2288C987" w14:textId="77777777" w:rsidR="00E34178" w:rsidRPr="0076221C" w:rsidRDefault="003D30E1" w:rsidP="0076221C">
            <w:r w:rsidRPr="0076221C">
              <w:t xml:space="preserve"> 1321</w:t>
            </w:r>
          </w:p>
        </w:tc>
        <w:tc>
          <w:tcPr>
            <w:tcW w:w="560" w:type="dxa"/>
          </w:tcPr>
          <w:p w14:paraId="74A7F5FD" w14:textId="77777777" w:rsidR="00E34178" w:rsidRPr="0076221C" w:rsidRDefault="00E34178" w:rsidP="0076221C"/>
        </w:tc>
        <w:tc>
          <w:tcPr>
            <w:tcW w:w="3780" w:type="dxa"/>
          </w:tcPr>
          <w:p w14:paraId="6A94E2B8" w14:textId="77777777" w:rsidR="00E34178" w:rsidRPr="0076221C" w:rsidRDefault="003D30E1" w:rsidP="0076221C">
            <w:r w:rsidRPr="0076221C">
              <w:t>Nye Veier AS:</w:t>
            </w:r>
          </w:p>
        </w:tc>
        <w:tc>
          <w:tcPr>
            <w:tcW w:w="1520" w:type="dxa"/>
          </w:tcPr>
          <w:p w14:paraId="6CCA97C4" w14:textId="77777777" w:rsidR="00E34178" w:rsidRPr="0076221C" w:rsidRDefault="00E34178" w:rsidP="0076221C"/>
        </w:tc>
        <w:tc>
          <w:tcPr>
            <w:tcW w:w="1120" w:type="dxa"/>
          </w:tcPr>
          <w:p w14:paraId="332D1BC3" w14:textId="77777777" w:rsidR="00E34178" w:rsidRPr="0076221C" w:rsidRDefault="00E34178" w:rsidP="0076221C"/>
        </w:tc>
        <w:tc>
          <w:tcPr>
            <w:tcW w:w="1120" w:type="dxa"/>
          </w:tcPr>
          <w:p w14:paraId="648ECE7F" w14:textId="77777777" w:rsidR="00E34178" w:rsidRPr="0076221C" w:rsidRDefault="00E34178" w:rsidP="0076221C"/>
        </w:tc>
        <w:tc>
          <w:tcPr>
            <w:tcW w:w="1240" w:type="dxa"/>
          </w:tcPr>
          <w:p w14:paraId="5594C2FD" w14:textId="77777777" w:rsidR="00E34178" w:rsidRPr="0076221C" w:rsidRDefault="00E34178" w:rsidP="0076221C"/>
        </w:tc>
      </w:tr>
      <w:tr w:rsidR="00E34178" w:rsidRPr="0076221C" w14:paraId="76AEB25E" w14:textId="77777777" w:rsidTr="002B0003">
        <w:trPr>
          <w:trHeight w:val="380"/>
        </w:trPr>
        <w:tc>
          <w:tcPr>
            <w:tcW w:w="560" w:type="dxa"/>
          </w:tcPr>
          <w:p w14:paraId="4B616017" w14:textId="77777777" w:rsidR="00E34178" w:rsidRPr="0076221C" w:rsidRDefault="00E34178" w:rsidP="0076221C"/>
        </w:tc>
        <w:tc>
          <w:tcPr>
            <w:tcW w:w="560" w:type="dxa"/>
          </w:tcPr>
          <w:p w14:paraId="71B03149" w14:textId="77777777" w:rsidR="00E34178" w:rsidRPr="0076221C" w:rsidRDefault="003D30E1" w:rsidP="0076221C">
            <w:r w:rsidRPr="0076221C">
              <w:t xml:space="preserve"> 86</w:t>
            </w:r>
          </w:p>
        </w:tc>
        <w:tc>
          <w:tcPr>
            <w:tcW w:w="3780" w:type="dxa"/>
          </w:tcPr>
          <w:p w14:paraId="0F5FC30C" w14:textId="77777777" w:rsidR="00E34178" w:rsidRPr="0076221C" w:rsidRDefault="003D30E1" w:rsidP="0076221C">
            <w:r w:rsidRPr="0076221C">
              <w:t xml:space="preserve">Driftskreditt </w:t>
            </w:r>
          </w:p>
        </w:tc>
        <w:tc>
          <w:tcPr>
            <w:tcW w:w="1520" w:type="dxa"/>
          </w:tcPr>
          <w:p w14:paraId="67CA4AD8" w14:textId="77777777" w:rsidR="00E34178" w:rsidRPr="0076221C" w:rsidRDefault="003D30E1" w:rsidP="0076221C">
            <w:r w:rsidRPr="0076221C">
              <w:t xml:space="preserve"> 1 000 000 000</w:t>
            </w:r>
          </w:p>
        </w:tc>
        <w:tc>
          <w:tcPr>
            <w:tcW w:w="1120" w:type="dxa"/>
          </w:tcPr>
          <w:p w14:paraId="56A6361B" w14:textId="77777777" w:rsidR="00E34178" w:rsidRPr="0076221C" w:rsidRDefault="003D30E1" w:rsidP="0076221C">
            <w:r w:rsidRPr="0076221C">
              <w:t>p2/21-22</w:t>
            </w:r>
          </w:p>
        </w:tc>
        <w:tc>
          <w:tcPr>
            <w:tcW w:w="1120" w:type="dxa"/>
          </w:tcPr>
          <w:p w14:paraId="41768A64" w14:textId="77777777" w:rsidR="00E34178" w:rsidRPr="0076221C" w:rsidRDefault="00E34178" w:rsidP="0076221C"/>
        </w:tc>
        <w:tc>
          <w:tcPr>
            <w:tcW w:w="1240" w:type="dxa"/>
          </w:tcPr>
          <w:p w14:paraId="7BA7FD55" w14:textId="77777777" w:rsidR="00E34178" w:rsidRPr="0076221C" w:rsidRDefault="00E34178" w:rsidP="0076221C"/>
        </w:tc>
      </w:tr>
      <w:tr w:rsidR="00E34178" w:rsidRPr="0076221C" w14:paraId="2539424B" w14:textId="77777777" w:rsidTr="002B0003">
        <w:trPr>
          <w:trHeight w:val="380"/>
        </w:trPr>
        <w:tc>
          <w:tcPr>
            <w:tcW w:w="560" w:type="dxa"/>
          </w:tcPr>
          <w:p w14:paraId="26FDB02B" w14:textId="77777777" w:rsidR="00E34178" w:rsidRPr="0076221C" w:rsidRDefault="003D30E1" w:rsidP="0076221C">
            <w:r w:rsidRPr="0076221C">
              <w:t xml:space="preserve"> 1323</w:t>
            </w:r>
          </w:p>
        </w:tc>
        <w:tc>
          <w:tcPr>
            <w:tcW w:w="560" w:type="dxa"/>
          </w:tcPr>
          <w:p w14:paraId="6D5C2A60" w14:textId="77777777" w:rsidR="00E34178" w:rsidRPr="0076221C" w:rsidRDefault="00E34178" w:rsidP="0076221C"/>
        </w:tc>
        <w:tc>
          <w:tcPr>
            <w:tcW w:w="3780" w:type="dxa"/>
          </w:tcPr>
          <w:p w14:paraId="03D28D08" w14:textId="77777777" w:rsidR="00E34178" w:rsidRPr="0076221C" w:rsidRDefault="003D30E1" w:rsidP="0076221C">
            <w:r w:rsidRPr="0076221C">
              <w:t>Vegtilsynet:</w:t>
            </w:r>
          </w:p>
        </w:tc>
        <w:tc>
          <w:tcPr>
            <w:tcW w:w="1520" w:type="dxa"/>
          </w:tcPr>
          <w:p w14:paraId="3F790B9A" w14:textId="77777777" w:rsidR="00E34178" w:rsidRPr="0076221C" w:rsidRDefault="00E34178" w:rsidP="0076221C"/>
        </w:tc>
        <w:tc>
          <w:tcPr>
            <w:tcW w:w="1120" w:type="dxa"/>
          </w:tcPr>
          <w:p w14:paraId="21BEE66B" w14:textId="77777777" w:rsidR="00E34178" w:rsidRPr="0076221C" w:rsidRDefault="00E34178" w:rsidP="0076221C"/>
        </w:tc>
        <w:tc>
          <w:tcPr>
            <w:tcW w:w="1120" w:type="dxa"/>
          </w:tcPr>
          <w:p w14:paraId="339A57AF" w14:textId="77777777" w:rsidR="00E34178" w:rsidRPr="0076221C" w:rsidRDefault="00E34178" w:rsidP="0076221C"/>
        </w:tc>
        <w:tc>
          <w:tcPr>
            <w:tcW w:w="1240" w:type="dxa"/>
          </w:tcPr>
          <w:p w14:paraId="4322B2FC" w14:textId="77777777" w:rsidR="00E34178" w:rsidRPr="0076221C" w:rsidRDefault="00E34178" w:rsidP="0076221C"/>
        </w:tc>
      </w:tr>
      <w:tr w:rsidR="00E34178" w:rsidRPr="0076221C" w14:paraId="010A2770" w14:textId="77777777" w:rsidTr="002B0003">
        <w:trPr>
          <w:trHeight w:val="380"/>
        </w:trPr>
        <w:tc>
          <w:tcPr>
            <w:tcW w:w="560" w:type="dxa"/>
          </w:tcPr>
          <w:p w14:paraId="20B0FB6F" w14:textId="77777777" w:rsidR="00E34178" w:rsidRPr="0076221C" w:rsidRDefault="00E34178" w:rsidP="0076221C"/>
        </w:tc>
        <w:tc>
          <w:tcPr>
            <w:tcW w:w="560" w:type="dxa"/>
          </w:tcPr>
          <w:p w14:paraId="40AA900A" w14:textId="77777777" w:rsidR="00E34178" w:rsidRPr="0076221C" w:rsidRDefault="003D30E1" w:rsidP="0076221C">
            <w:r w:rsidRPr="0076221C">
              <w:t xml:space="preserve"> 1</w:t>
            </w:r>
          </w:p>
        </w:tc>
        <w:tc>
          <w:tcPr>
            <w:tcW w:w="3780" w:type="dxa"/>
          </w:tcPr>
          <w:p w14:paraId="6A64AABE" w14:textId="77777777" w:rsidR="00E34178" w:rsidRPr="0076221C" w:rsidRDefault="003D30E1" w:rsidP="0076221C">
            <w:r w:rsidRPr="0076221C">
              <w:t xml:space="preserve">Driftsutgifter </w:t>
            </w:r>
          </w:p>
        </w:tc>
        <w:tc>
          <w:tcPr>
            <w:tcW w:w="1520" w:type="dxa"/>
          </w:tcPr>
          <w:p w14:paraId="32F7366E" w14:textId="77777777" w:rsidR="00E34178" w:rsidRPr="0076221C" w:rsidRDefault="003D30E1" w:rsidP="0076221C">
            <w:r w:rsidRPr="0076221C">
              <w:t xml:space="preserve"> 288 000</w:t>
            </w:r>
          </w:p>
        </w:tc>
        <w:tc>
          <w:tcPr>
            <w:tcW w:w="1120" w:type="dxa"/>
          </w:tcPr>
          <w:p w14:paraId="50EFFA05" w14:textId="77777777" w:rsidR="00E34178" w:rsidRPr="0076221C" w:rsidRDefault="003D30E1" w:rsidP="0076221C">
            <w:r w:rsidRPr="0076221C">
              <w:t xml:space="preserve"> </w:t>
            </w:r>
            <w:proofErr w:type="spellStart"/>
            <w:r w:rsidRPr="0076221C">
              <w:t>lønnsoppg</w:t>
            </w:r>
            <w:proofErr w:type="spellEnd"/>
          </w:p>
        </w:tc>
        <w:tc>
          <w:tcPr>
            <w:tcW w:w="1120" w:type="dxa"/>
          </w:tcPr>
          <w:p w14:paraId="2157666A" w14:textId="77777777" w:rsidR="00E34178" w:rsidRPr="0076221C" w:rsidRDefault="00E34178" w:rsidP="0076221C"/>
        </w:tc>
        <w:tc>
          <w:tcPr>
            <w:tcW w:w="1240" w:type="dxa"/>
          </w:tcPr>
          <w:p w14:paraId="3100A6C2" w14:textId="77777777" w:rsidR="00E34178" w:rsidRPr="0076221C" w:rsidRDefault="00E34178" w:rsidP="0076221C"/>
        </w:tc>
      </w:tr>
      <w:tr w:rsidR="00E34178" w:rsidRPr="0076221C" w14:paraId="2CE7B738" w14:textId="77777777" w:rsidTr="002B0003">
        <w:trPr>
          <w:trHeight w:val="380"/>
        </w:trPr>
        <w:tc>
          <w:tcPr>
            <w:tcW w:w="560" w:type="dxa"/>
          </w:tcPr>
          <w:p w14:paraId="7D97A7AF" w14:textId="77777777" w:rsidR="00E34178" w:rsidRPr="0076221C" w:rsidRDefault="003D30E1" w:rsidP="0076221C">
            <w:r w:rsidRPr="0076221C">
              <w:t xml:space="preserve"> 1330</w:t>
            </w:r>
          </w:p>
        </w:tc>
        <w:tc>
          <w:tcPr>
            <w:tcW w:w="560" w:type="dxa"/>
          </w:tcPr>
          <w:p w14:paraId="3E08E707" w14:textId="77777777" w:rsidR="00E34178" w:rsidRPr="0076221C" w:rsidRDefault="00E34178" w:rsidP="0076221C"/>
        </w:tc>
        <w:tc>
          <w:tcPr>
            <w:tcW w:w="3780" w:type="dxa"/>
          </w:tcPr>
          <w:p w14:paraId="7693BFB2" w14:textId="77777777" w:rsidR="00E34178" w:rsidRPr="0076221C" w:rsidRDefault="003D30E1" w:rsidP="0076221C">
            <w:r w:rsidRPr="0076221C">
              <w:t>Særskilte transporttiltak:</w:t>
            </w:r>
          </w:p>
        </w:tc>
        <w:tc>
          <w:tcPr>
            <w:tcW w:w="1520" w:type="dxa"/>
          </w:tcPr>
          <w:p w14:paraId="1D2E0CCC" w14:textId="77777777" w:rsidR="00E34178" w:rsidRPr="0076221C" w:rsidRDefault="00E34178" w:rsidP="0076221C"/>
        </w:tc>
        <w:tc>
          <w:tcPr>
            <w:tcW w:w="1120" w:type="dxa"/>
          </w:tcPr>
          <w:p w14:paraId="0AADAEC7" w14:textId="77777777" w:rsidR="00E34178" w:rsidRPr="0076221C" w:rsidRDefault="00E34178" w:rsidP="0076221C"/>
        </w:tc>
        <w:tc>
          <w:tcPr>
            <w:tcW w:w="1120" w:type="dxa"/>
          </w:tcPr>
          <w:p w14:paraId="4416B267" w14:textId="77777777" w:rsidR="00E34178" w:rsidRPr="0076221C" w:rsidRDefault="00E34178" w:rsidP="0076221C"/>
        </w:tc>
        <w:tc>
          <w:tcPr>
            <w:tcW w:w="1240" w:type="dxa"/>
          </w:tcPr>
          <w:p w14:paraId="35C6F668" w14:textId="77777777" w:rsidR="00E34178" w:rsidRPr="0076221C" w:rsidRDefault="00E34178" w:rsidP="0076221C"/>
        </w:tc>
      </w:tr>
      <w:tr w:rsidR="00E34178" w:rsidRPr="0076221C" w14:paraId="10B8AF3E" w14:textId="77777777" w:rsidTr="002B0003">
        <w:trPr>
          <w:trHeight w:val="640"/>
        </w:trPr>
        <w:tc>
          <w:tcPr>
            <w:tcW w:w="560" w:type="dxa"/>
          </w:tcPr>
          <w:p w14:paraId="506CA51A" w14:textId="77777777" w:rsidR="00E34178" w:rsidRPr="0076221C" w:rsidRDefault="00E34178" w:rsidP="0076221C"/>
        </w:tc>
        <w:tc>
          <w:tcPr>
            <w:tcW w:w="560" w:type="dxa"/>
          </w:tcPr>
          <w:p w14:paraId="7306B467" w14:textId="77777777" w:rsidR="00E34178" w:rsidRPr="0076221C" w:rsidRDefault="003D30E1" w:rsidP="0076221C">
            <w:r w:rsidRPr="0076221C">
              <w:t xml:space="preserve"> 70</w:t>
            </w:r>
          </w:p>
        </w:tc>
        <w:tc>
          <w:tcPr>
            <w:tcW w:w="3780" w:type="dxa"/>
          </w:tcPr>
          <w:p w14:paraId="6343CB14" w14:textId="77777777" w:rsidR="00E34178" w:rsidRPr="0076221C" w:rsidRDefault="003D30E1" w:rsidP="0076221C">
            <w:r w:rsidRPr="0076221C">
              <w:t xml:space="preserve">Kjøp av sjøtransporttjenester på strekningen Bergen-Kirkenes </w:t>
            </w:r>
          </w:p>
        </w:tc>
        <w:tc>
          <w:tcPr>
            <w:tcW w:w="1520" w:type="dxa"/>
          </w:tcPr>
          <w:p w14:paraId="3AD29B41" w14:textId="77777777" w:rsidR="00E34178" w:rsidRPr="0076221C" w:rsidRDefault="003D30E1" w:rsidP="0076221C">
            <w:r w:rsidRPr="0076221C">
              <w:t xml:space="preserve"> -173 000 000</w:t>
            </w:r>
          </w:p>
        </w:tc>
        <w:tc>
          <w:tcPr>
            <w:tcW w:w="1120" w:type="dxa"/>
          </w:tcPr>
          <w:p w14:paraId="3C9AD00D" w14:textId="77777777" w:rsidR="00E34178" w:rsidRPr="0076221C" w:rsidRDefault="003D30E1" w:rsidP="0076221C">
            <w:r w:rsidRPr="0076221C">
              <w:t>p29/21-22</w:t>
            </w:r>
          </w:p>
        </w:tc>
        <w:tc>
          <w:tcPr>
            <w:tcW w:w="1120" w:type="dxa"/>
          </w:tcPr>
          <w:p w14:paraId="1A2C487C" w14:textId="77777777" w:rsidR="00E34178" w:rsidRPr="0076221C" w:rsidRDefault="00E34178" w:rsidP="0076221C"/>
        </w:tc>
        <w:tc>
          <w:tcPr>
            <w:tcW w:w="1240" w:type="dxa"/>
          </w:tcPr>
          <w:p w14:paraId="2FE574A5" w14:textId="77777777" w:rsidR="00E34178" w:rsidRPr="0076221C" w:rsidRDefault="00E34178" w:rsidP="0076221C"/>
        </w:tc>
      </w:tr>
      <w:tr w:rsidR="00E34178" w:rsidRPr="0076221C" w14:paraId="1073A434" w14:textId="77777777" w:rsidTr="002B0003">
        <w:trPr>
          <w:trHeight w:val="640"/>
        </w:trPr>
        <w:tc>
          <w:tcPr>
            <w:tcW w:w="560" w:type="dxa"/>
          </w:tcPr>
          <w:p w14:paraId="18279413" w14:textId="77777777" w:rsidR="00E34178" w:rsidRPr="0076221C" w:rsidRDefault="00E34178" w:rsidP="0076221C"/>
        </w:tc>
        <w:tc>
          <w:tcPr>
            <w:tcW w:w="560" w:type="dxa"/>
          </w:tcPr>
          <w:p w14:paraId="4168595F" w14:textId="77777777" w:rsidR="00E34178" w:rsidRPr="0076221C" w:rsidRDefault="003D30E1" w:rsidP="0076221C">
            <w:r w:rsidRPr="0076221C">
              <w:t xml:space="preserve"> 71</w:t>
            </w:r>
          </w:p>
        </w:tc>
        <w:tc>
          <w:tcPr>
            <w:tcW w:w="3780" w:type="dxa"/>
          </w:tcPr>
          <w:p w14:paraId="5B395B64" w14:textId="77777777" w:rsidR="00E34178" w:rsidRPr="0076221C" w:rsidRDefault="003D30E1" w:rsidP="0076221C">
            <w:r w:rsidRPr="0076221C">
              <w:t xml:space="preserve">Tilskudd til kommersielle buss- og båtruter som følge av smitteverntiltak </w:t>
            </w:r>
          </w:p>
        </w:tc>
        <w:tc>
          <w:tcPr>
            <w:tcW w:w="1520" w:type="dxa"/>
          </w:tcPr>
          <w:p w14:paraId="4273E8EA" w14:textId="77777777" w:rsidR="00E34178" w:rsidRPr="0076221C" w:rsidRDefault="003D30E1" w:rsidP="0076221C">
            <w:r w:rsidRPr="0076221C">
              <w:t xml:space="preserve"> 27 700 000</w:t>
            </w:r>
          </w:p>
        </w:tc>
        <w:tc>
          <w:tcPr>
            <w:tcW w:w="1120" w:type="dxa"/>
          </w:tcPr>
          <w:p w14:paraId="73BB2DD3" w14:textId="77777777" w:rsidR="00E34178" w:rsidRPr="0076221C" w:rsidRDefault="003D30E1" w:rsidP="0076221C">
            <w:r w:rsidRPr="0076221C">
              <w:t>p195/20-21</w:t>
            </w:r>
          </w:p>
        </w:tc>
        <w:tc>
          <w:tcPr>
            <w:tcW w:w="1120" w:type="dxa"/>
          </w:tcPr>
          <w:p w14:paraId="6ED9E92B" w14:textId="77777777" w:rsidR="00E34178" w:rsidRPr="0076221C" w:rsidRDefault="003D30E1" w:rsidP="0076221C">
            <w:r w:rsidRPr="0076221C">
              <w:t xml:space="preserve"> i600/20-21</w:t>
            </w:r>
          </w:p>
        </w:tc>
        <w:tc>
          <w:tcPr>
            <w:tcW w:w="1240" w:type="dxa"/>
          </w:tcPr>
          <w:p w14:paraId="38D2F7A7" w14:textId="77777777" w:rsidR="00E34178" w:rsidRPr="0076221C" w:rsidRDefault="00E34178" w:rsidP="0076221C"/>
        </w:tc>
      </w:tr>
      <w:tr w:rsidR="00E34178" w:rsidRPr="0076221C" w14:paraId="06CC40FB" w14:textId="77777777" w:rsidTr="002B0003">
        <w:trPr>
          <w:trHeight w:val="380"/>
        </w:trPr>
        <w:tc>
          <w:tcPr>
            <w:tcW w:w="560" w:type="dxa"/>
          </w:tcPr>
          <w:p w14:paraId="3F6F0CE6" w14:textId="77777777" w:rsidR="00E34178" w:rsidRPr="0076221C" w:rsidRDefault="003D30E1" w:rsidP="0076221C">
            <w:r w:rsidRPr="0076221C">
              <w:t xml:space="preserve"> 1332</w:t>
            </w:r>
          </w:p>
        </w:tc>
        <w:tc>
          <w:tcPr>
            <w:tcW w:w="560" w:type="dxa"/>
          </w:tcPr>
          <w:p w14:paraId="224E9B43" w14:textId="77777777" w:rsidR="00E34178" w:rsidRPr="0076221C" w:rsidRDefault="00E34178" w:rsidP="0076221C"/>
        </w:tc>
        <w:tc>
          <w:tcPr>
            <w:tcW w:w="3780" w:type="dxa"/>
          </w:tcPr>
          <w:p w14:paraId="3CA72CA9" w14:textId="77777777" w:rsidR="00E34178" w:rsidRPr="0076221C" w:rsidRDefault="003D30E1" w:rsidP="0076221C">
            <w:r w:rsidRPr="0076221C">
              <w:t>Transport i byområder mv.:</w:t>
            </w:r>
          </w:p>
        </w:tc>
        <w:tc>
          <w:tcPr>
            <w:tcW w:w="1520" w:type="dxa"/>
          </w:tcPr>
          <w:p w14:paraId="746928A2" w14:textId="77777777" w:rsidR="00E34178" w:rsidRPr="0076221C" w:rsidRDefault="00E34178" w:rsidP="0076221C"/>
        </w:tc>
        <w:tc>
          <w:tcPr>
            <w:tcW w:w="1120" w:type="dxa"/>
          </w:tcPr>
          <w:p w14:paraId="0148B582" w14:textId="77777777" w:rsidR="00E34178" w:rsidRPr="0076221C" w:rsidRDefault="00E34178" w:rsidP="0076221C"/>
        </w:tc>
        <w:tc>
          <w:tcPr>
            <w:tcW w:w="1120" w:type="dxa"/>
          </w:tcPr>
          <w:p w14:paraId="5D67EA02" w14:textId="77777777" w:rsidR="00E34178" w:rsidRPr="0076221C" w:rsidRDefault="00E34178" w:rsidP="0076221C"/>
        </w:tc>
        <w:tc>
          <w:tcPr>
            <w:tcW w:w="1240" w:type="dxa"/>
          </w:tcPr>
          <w:p w14:paraId="768927E4" w14:textId="77777777" w:rsidR="00E34178" w:rsidRPr="0076221C" w:rsidRDefault="00E34178" w:rsidP="0076221C"/>
        </w:tc>
      </w:tr>
      <w:tr w:rsidR="00E34178" w:rsidRPr="0076221C" w14:paraId="5612BC1C" w14:textId="77777777" w:rsidTr="002B0003">
        <w:trPr>
          <w:trHeight w:val="640"/>
        </w:trPr>
        <w:tc>
          <w:tcPr>
            <w:tcW w:w="560" w:type="dxa"/>
          </w:tcPr>
          <w:p w14:paraId="64E58711" w14:textId="77777777" w:rsidR="00E34178" w:rsidRPr="0076221C" w:rsidRDefault="00E34178" w:rsidP="0076221C"/>
        </w:tc>
        <w:tc>
          <w:tcPr>
            <w:tcW w:w="560" w:type="dxa"/>
          </w:tcPr>
          <w:p w14:paraId="547B859F" w14:textId="77777777" w:rsidR="00E34178" w:rsidRPr="0076221C" w:rsidRDefault="003D30E1" w:rsidP="0076221C">
            <w:r w:rsidRPr="0076221C">
              <w:t xml:space="preserve"> 63</w:t>
            </w:r>
          </w:p>
        </w:tc>
        <w:tc>
          <w:tcPr>
            <w:tcW w:w="3780" w:type="dxa"/>
          </w:tcPr>
          <w:p w14:paraId="21C1F490" w14:textId="77777777" w:rsidR="00E34178" w:rsidRPr="0076221C" w:rsidRDefault="003D30E1" w:rsidP="0076221C">
            <w:r w:rsidRPr="0076221C">
              <w:t xml:space="preserve">Særskilt tilskudd til store kollektivprosjekter, </w:t>
            </w:r>
            <w:r w:rsidRPr="003D30E1">
              <w:rPr>
                <w:rStyle w:val="kursiv0"/>
              </w:rPr>
              <w:t>kan overføres</w:t>
            </w:r>
          </w:p>
        </w:tc>
        <w:tc>
          <w:tcPr>
            <w:tcW w:w="1520" w:type="dxa"/>
          </w:tcPr>
          <w:p w14:paraId="28CFFCF3" w14:textId="77777777" w:rsidR="00E34178" w:rsidRPr="0076221C" w:rsidRDefault="003D30E1" w:rsidP="0076221C">
            <w:r w:rsidRPr="0076221C">
              <w:t xml:space="preserve"> -1 400 000 000</w:t>
            </w:r>
          </w:p>
        </w:tc>
        <w:tc>
          <w:tcPr>
            <w:tcW w:w="1120" w:type="dxa"/>
          </w:tcPr>
          <w:p w14:paraId="4E27B870" w14:textId="77777777" w:rsidR="00E34178" w:rsidRPr="0076221C" w:rsidRDefault="003D30E1" w:rsidP="0076221C">
            <w:r w:rsidRPr="0076221C">
              <w:t>p29/21-22</w:t>
            </w:r>
          </w:p>
        </w:tc>
        <w:tc>
          <w:tcPr>
            <w:tcW w:w="1120" w:type="dxa"/>
          </w:tcPr>
          <w:p w14:paraId="64DB896F" w14:textId="77777777" w:rsidR="00E34178" w:rsidRPr="0076221C" w:rsidRDefault="00E34178" w:rsidP="0076221C"/>
        </w:tc>
        <w:tc>
          <w:tcPr>
            <w:tcW w:w="1240" w:type="dxa"/>
          </w:tcPr>
          <w:p w14:paraId="553464FA" w14:textId="77777777" w:rsidR="00E34178" w:rsidRPr="0076221C" w:rsidRDefault="00E34178" w:rsidP="0076221C"/>
        </w:tc>
      </w:tr>
      <w:tr w:rsidR="00E34178" w:rsidRPr="0076221C" w14:paraId="4A08E181" w14:textId="77777777" w:rsidTr="002B0003">
        <w:trPr>
          <w:trHeight w:val="380"/>
        </w:trPr>
        <w:tc>
          <w:tcPr>
            <w:tcW w:w="560" w:type="dxa"/>
          </w:tcPr>
          <w:p w14:paraId="27C77097" w14:textId="77777777" w:rsidR="00E34178" w:rsidRPr="0076221C" w:rsidRDefault="00E34178" w:rsidP="0076221C"/>
        </w:tc>
        <w:tc>
          <w:tcPr>
            <w:tcW w:w="560" w:type="dxa"/>
          </w:tcPr>
          <w:p w14:paraId="29371258" w14:textId="77777777" w:rsidR="00E34178" w:rsidRPr="0076221C" w:rsidRDefault="003D30E1" w:rsidP="0076221C">
            <w:r w:rsidRPr="0076221C">
              <w:t xml:space="preserve"> 66</w:t>
            </w:r>
          </w:p>
        </w:tc>
        <w:tc>
          <w:tcPr>
            <w:tcW w:w="3780" w:type="dxa"/>
          </w:tcPr>
          <w:p w14:paraId="40C78A5E" w14:textId="77777777" w:rsidR="00E34178" w:rsidRPr="0076221C" w:rsidRDefault="003D30E1" w:rsidP="0076221C">
            <w:r w:rsidRPr="0076221C">
              <w:t xml:space="preserve">Tilskudd til byområder, </w:t>
            </w:r>
            <w:r w:rsidRPr="003D30E1">
              <w:rPr>
                <w:rStyle w:val="kursiv0"/>
              </w:rPr>
              <w:t>kan overføres</w:t>
            </w:r>
          </w:p>
        </w:tc>
        <w:tc>
          <w:tcPr>
            <w:tcW w:w="1520" w:type="dxa"/>
          </w:tcPr>
          <w:p w14:paraId="42140E2B" w14:textId="77777777" w:rsidR="00E34178" w:rsidRPr="0076221C" w:rsidRDefault="003D30E1" w:rsidP="0076221C">
            <w:r w:rsidRPr="0076221C">
              <w:t xml:space="preserve"> 212 000 000</w:t>
            </w:r>
          </w:p>
        </w:tc>
        <w:tc>
          <w:tcPr>
            <w:tcW w:w="1120" w:type="dxa"/>
          </w:tcPr>
          <w:p w14:paraId="16704F2E" w14:textId="77777777" w:rsidR="00E34178" w:rsidRPr="0076221C" w:rsidRDefault="003D30E1" w:rsidP="0076221C">
            <w:r w:rsidRPr="0076221C">
              <w:t>p29/21-22</w:t>
            </w:r>
          </w:p>
        </w:tc>
        <w:tc>
          <w:tcPr>
            <w:tcW w:w="1120" w:type="dxa"/>
          </w:tcPr>
          <w:p w14:paraId="6D9A5D18" w14:textId="77777777" w:rsidR="00E34178" w:rsidRPr="0076221C" w:rsidRDefault="00E34178" w:rsidP="0076221C"/>
        </w:tc>
        <w:tc>
          <w:tcPr>
            <w:tcW w:w="1240" w:type="dxa"/>
          </w:tcPr>
          <w:p w14:paraId="55F24333" w14:textId="77777777" w:rsidR="00E34178" w:rsidRPr="0076221C" w:rsidRDefault="00E34178" w:rsidP="0076221C"/>
        </w:tc>
      </w:tr>
      <w:tr w:rsidR="00E34178" w:rsidRPr="0076221C" w14:paraId="6C17AFCA" w14:textId="77777777" w:rsidTr="002B0003">
        <w:trPr>
          <w:trHeight w:val="380"/>
        </w:trPr>
        <w:tc>
          <w:tcPr>
            <w:tcW w:w="560" w:type="dxa"/>
          </w:tcPr>
          <w:p w14:paraId="51BFF3DE" w14:textId="77777777" w:rsidR="00E34178" w:rsidRPr="0076221C" w:rsidRDefault="00E34178" w:rsidP="0076221C"/>
        </w:tc>
        <w:tc>
          <w:tcPr>
            <w:tcW w:w="560" w:type="dxa"/>
          </w:tcPr>
          <w:p w14:paraId="4BFB7BF7" w14:textId="77777777" w:rsidR="00E34178" w:rsidRPr="0076221C" w:rsidRDefault="003D30E1" w:rsidP="0076221C">
            <w:r w:rsidRPr="0076221C">
              <w:t xml:space="preserve"> 66</w:t>
            </w:r>
          </w:p>
        </w:tc>
        <w:tc>
          <w:tcPr>
            <w:tcW w:w="3780" w:type="dxa"/>
          </w:tcPr>
          <w:p w14:paraId="09CF974A" w14:textId="77777777" w:rsidR="00E34178" w:rsidRPr="0076221C" w:rsidRDefault="003D30E1" w:rsidP="0076221C">
            <w:r w:rsidRPr="0076221C">
              <w:t xml:space="preserve">Tilskudd til byområder, </w:t>
            </w:r>
            <w:r w:rsidRPr="003D30E1">
              <w:rPr>
                <w:rStyle w:val="kursiv0"/>
              </w:rPr>
              <w:t>kan overføres</w:t>
            </w:r>
          </w:p>
        </w:tc>
        <w:tc>
          <w:tcPr>
            <w:tcW w:w="1520" w:type="dxa"/>
          </w:tcPr>
          <w:p w14:paraId="7BEB9C37" w14:textId="77777777" w:rsidR="00E34178" w:rsidRPr="0076221C" w:rsidRDefault="003D30E1" w:rsidP="0076221C">
            <w:r w:rsidRPr="0076221C">
              <w:t xml:space="preserve"> 6 600 000</w:t>
            </w:r>
          </w:p>
        </w:tc>
        <w:tc>
          <w:tcPr>
            <w:tcW w:w="1120" w:type="dxa"/>
          </w:tcPr>
          <w:p w14:paraId="18D4DBE0" w14:textId="77777777" w:rsidR="00E34178" w:rsidRPr="0076221C" w:rsidRDefault="003D30E1" w:rsidP="0076221C">
            <w:r w:rsidRPr="0076221C">
              <w:t>p195/20-21</w:t>
            </w:r>
          </w:p>
        </w:tc>
        <w:tc>
          <w:tcPr>
            <w:tcW w:w="1120" w:type="dxa"/>
          </w:tcPr>
          <w:p w14:paraId="3903D773" w14:textId="77777777" w:rsidR="00E34178" w:rsidRPr="0076221C" w:rsidRDefault="003D30E1" w:rsidP="0076221C">
            <w:r w:rsidRPr="0076221C">
              <w:t xml:space="preserve"> i600/20-21</w:t>
            </w:r>
          </w:p>
        </w:tc>
        <w:tc>
          <w:tcPr>
            <w:tcW w:w="1240" w:type="dxa"/>
          </w:tcPr>
          <w:p w14:paraId="636D1DA8" w14:textId="77777777" w:rsidR="00E34178" w:rsidRPr="0076221C" w:rsidRDefault="00E34178" w:rsidP="0076221C"/>
        </w:tc>
      </w:tr>
      <w:tr w:rsidR="00E34178" w:rsidRPr="0076221C" w14:paraId="5A5DCD8B" w14:textId="77777777" w:rsidTr="002B0003">
        <w:trPr>
          <w:trHeight w:val="380"/>
        </w:trPr>
        <w:tc>
          <w:tcPr>
            <w:tcW w:w="560" w:type="dxa"/>
          </w:tcPr>
          <w:p w14:paraId="63BFB897" w14:textId="77777777" w:rsidR="00E34178" w:rsidRPr="0076221C" w:rsidRDefault="003D30E1" w:rsidP="0076221C">
            <w:r w:rsidRPr="0076221C">
              <w:t xml:space="preserve"> 1351</w:t>
            </w:r>
          </w:p>
        </w:tc>
        <w:tc>
          <w:tcPr>
            <w:tcW w:w="560" w:type="dxa"/>
          </w:tcPr>
          <w:p w14:paraId="4D195B63" w14:textId="77777777" w:rsidR="00E34178" w:rsidRPr="0076221C" w:rsidRDefault="00E34178" w:rsidP="0076221C"/>
        </w:tc>
        <w:tc>
          <w:tcPr>
            <w:tcW w:w="3780" w:type="dxa"/>
          </w:tcPr>
          <w:p w14:paraId="60D3B955" w14:textId="77777777" w:rsidR="00E34178" w:rsidRPr="0076221C" w:rsidRDefault="003D30E1" w:rsidP="0076221C">
            <w:r w:rsidRPr="0076221C">
              <w:t>Spordrift AS:</w:t>
            </w:r>
          </w:p>
        </w:tc>
        <w:tc>
          <w:tcPr>
            <w:tcW w:w="1520" w:type="dxa"/>
          </w:tcPr>
          <w:p w14:paraId="3579DFF3" w14:textId="77777777" w:rsidR="00E34178" w:rsidRPr="0076221C" w:rsidRDefault="00E34178" w:rsidP="0076221C"/>
        </w:tc>
        <w:tc>
          <w:tcPr>
            <w:tcW w:w="1120" w:type="dxa"/>
          </w:tcPr>
          <w:p w14:paraId="1F91409A" w14:textId="77777777" w:rsidR="00E34178" w:rsidRPr="0076221C" w:rsidRDefault="00E34178" w:rsidP="0076221C"/>
        </w:tc>
        <w:tc>
          <w:tcPr>
            <w:tcW w:w="1120" w:type="dxa"/>
          </w:tcPr>
          <w:p w14:paraId="226806D3" w14:textId="77777777" w:rsidR="00E34178" w:rsidRPr="0076221C" w:rsidRDefault="00E34178" w:rsidP="0076221C"/>
        </w:tc>
        <w:tc>
          <w:tcPr>
            <w:tcW w:w="1240" w:type="dxa"/>
          </w:tcPr>
          <w:p w14:paraId="0BDA8CF2" w14:textId="77777777" w:rsidR="00E34178" w:rsidRPr="0076221C" w:rsidRDefault="00E34178" w:rsidP="0076221C"/>
        </w:tc>
      </w:tr>
      <w:tr w:rsidR="00E34178" w:rsidRPr="0076221C" w14:paraId="1AE1F1F5" w14:textId="77777777" w:rsidTr="002B0003">
        <w:trPr>
          <w:trHeight w:val="380"/>
        </w:trPr>
        <w:tc>
          <w:tcPr>
            <w:tcW w:w="560" w:type="dxa"/>
          </w:tcPr>
          <w:p w14:paraId="5BA33F16" w14:textId="77777777" w:rsidR="00E34178" w:rsidRPr="0076221C" w:rsidRDefault="00E34178" w:rsidP="0076221C"/>
        </w:tc>
        <w:tc>
          <w:tcPr>
            <w:tcW w:w="560" w:type="dxa"/>
          </w:tcPr>
          <w:p w14:paraId="20B816EC" w14:textId="77777777" w:rsidR="00E34178" w:rsidRPr="0076221C" w:rsidRDefault="003D30E1" w:rsidP="0076221C">
            <w:r w:rsidRPr="0076221C">
              <w:t xml:space="preserve"> 96</w:t>
            </w:r>
          </w:p>
        </w:tc>
        <w:tc>
          <w:tcPr>
            <w:tcW w:w="3780" w:type="dxa"/>
          </w:tcPr>
          <w:p w14:paraId="51540CBD" w14:textId="77777777" w:rsidR="00E34178" w:rsidRPr="0076221C" w:rsidRDefault="003D30E1" w:rsidP="0076221C">
            <w:r w:rsidRPr="0076221C">
              <w:t xml:space="preserve">Aksjekapital </w:t>
            </w:r>
          </w:p>
        </w:tc>
        <w:tc>
          <w:tcPr>
            <w:tcW w:w="1520" w:type="dxa"/>
          </w:tcPr>
          <w:p w14:paraId="2079808F" w14:textId="77777777" w:rsidR="00E34178" w:rsidRPr="0076221C" w:rsidRDefault="003D30E1" w:rsidP="0076221C">
            <w:r w:rsidRPr="0076221C">
              <w:t xml:space="preserve"> 110 000</w:t>
            </w:r>
          </w:p>
        </w:tc>
        <w:tc>
          <w:tcPr>
            <w:tcW w:w="1120" w:type="dxa"/>
          </w:tcPr>
          <w:p w14:paraId="7045B5E1" w14:textId="77777777" w:rsidR="00E34178" w:rsidRPr="0076221C" w:rsidRDefault="003D30E1" w:rsidP="0076221C">
            <w:r w:rsidRPr="0076221C">
              <w:t>p195/20-21</w:t>
            </w:r>
          </w:p>
        </w:tc>
        <w:tc>
          <w:tcPr>
            <w:tcW w:w="1120" w:type="dxa"/>
          </w:tcPr>
          <w:p w14:paraId="3D5F60F7" w14:textId="77777777" w:rsidR="00E34178" w:rsidRPr="0076221C" w:rsidRDefault="003D30E1" w:rsidP="0076221C">
            <w:r w:rsidRPr="0076221C">
              <w:t xml:space="preserve"> i600/20-21</w:t>
            </w:r>
          </w:p>
        </w:tc>
        <w:tc>
          <w:tcPr>
            <w:tcW w:w="1240" w:type="dxa"/>
          </w:tcPr>
          <w:p w14:paraId="0F17B0AF" w14:textId="77777777" w:rsidR="00E34178" w:rsidRPr="0076221C" w:rsidRDefault="00E34178" w:rsidP="0076221C"/>
        </w:tc>
      </w:tr>
      <w:tr w:rsidR="00E34178" w:rsidRPr="0076221C" w14:paraId="625D3331" w14:textId="77777777" w:rsidTr="002B0003">
        <w:trPr>
          <w:trHeight w:val="380"/>
        </w:trPr>
        <w:tc>
          <w:tcPr>
            <w:tcW w:w="560" w:type="dxa"/>
          </w:tcPr>
          <w:p w14:paraId="690C094F" w14:textId="77777777" w:rsidR="00E34178" w:rsidRPr="0076221C" w:rsidRDefault="003D30E1" w:rsidP="0076221C">
            <w:r w:rsidRPr="0076221C">
              <w:t xml:space="preserve"> 1352</w:t>
            </w:r>
          </w:p>
        </w:tc>
        <w:tc>
          <w:tcPr>
            <w:tcW w:w="560" w:type="dxa"/>
          </w:tcPr>
          <w:p w14:paraId="0DCE1C94" w14:textId="77777777" w:rsidR="00E34178" w:rsidRPr="0076221C" w:rsidRDefault="00E34178" w:rsidP="0076221C"/>
        </w:tc>
        <w:tc>
          <w:tcPr>
            <w:tcW w:w="3780" w:type="dxa"/>
          </w:tcPr>
          <w:p w14:paraId="372B1D6D" w14:textId="77777777" w:rsidR="00E34178" w:rsidRPr="0076221C" w:rsidRDefault="003D30E1" w:rsidP="0076221C">
            <w:r w:rsidRPr="0076221C">
              <w:t>Jernbanedirektoratet:</w:t>
            </w:r>
          </w:p>
        </w:tc>
        <w:tc>
          <w:tcPr>
            <w:tcW w:w="1520" w:type="dxa"/>
          </w:tcPr>
          <w:p w14:paraId="0C14B944" w14:textId="77777777" w:rsidR="00E34178" w:rsidRPr="0076221C" w:rsidRDefault="00E34178" w:rsidP="0076221C"/>
        </w:tc>
        <w:tc>
          <w:tcPr>
            <w:tcW w:w="1120" w:type="dxa"/>
          </w:tcPr>
          <w:p w14:paraId="121410F1" w14:textId="77777777" w:rsidR="00E34178" w:rsidRPr="0076221C" w:rsidRDefault="00E34178" w:rsidP="0076221C"/>
        </w:tc>
        <w:tc>
          <w:tcPr>
            <w:tcW w:w="1120" w:type="dxa"/>
          </w:tcPr>
          <w:p w14:paraId="26DA999C" w14:textId="77777777" w:rsidR="00E34178" w:rsidRPr="0076221C" w:rsidRDefault="00E34178" w:rsidP="0076221C"/>
        </w:tc>
        <w:tc>
          <w:tcPr>
            <w:tcW w:w="1240" w:type="dxa"/>
          </w:tcPr>
          <w:p w14:paraId="2B43C805" w14:textId="77777777" w:rsidR="00E34178" w:rsidRPr="0076221C" w:rsidRDefault="00E34178" w:rsidP="0076221C"/>
        </w:tc>
      </w:tr>
      <w:tr w:rsidR="00E34178" w:rsidRPr="0076221C" w14:paraId="47759019" w14:textId="77777777" w:rsidTr="002B0003">
        <w:trPr>
          <w:trHeight w:val="380"/>
        </w:trPr>
        <w:tc>
          <w:tcPr>
            <w:tcW w:w="560" w:type="dxa"/>
          </w:tcPr>
          <w:p w14:paraId="2C81D4AA" w14:textId="77777777" w:rsidR="00E34178" w:rsidRPr="0076221C" w:rsidRDefault="00E34178" w:rsidP="0076221C"/>
        </w:tc>
        <w:tc>
          <w:tcPr>
            <w:tcW w:w="560" w:type="dxa"/>
          </w:tcPr>
          <w:p w14:paraId="0BC84CE3" w14:textId="77777777" w:rsidR="00E34178" w:rsidRPr="0076221C" w:rsidRDefault="003D30E1" w:rsidP="0076221C">
            <w:r w:rsidRPr="0076221C">
              <w:t xml:space="preserve"> 1</w:t>
            </w:r>
          </w:p>
        </w:tc>
        <w:tc>
          <w:tcPr>
            <w:tcW w:w="3780" w:type="dxa"/>
          </w:tcPr>
          <w:p w14:paraId="1E3A4CC0" w14:textId="77777777" w:rsidR="00E34178" w:rsidRPr="0076221C" w:rsidRDefault="003D30E1" w:rsidP="0076221C">
            <w:r w:rsidRPr="0076221C">
              <w:t xml:space="preserve">Driftsutgifter </w:t>
            </w:r>
          </w:p>
        </w:tc>
        <w:tc>
          <w:tcPr>
            <w:tcW w:w="1520" w:type="dxa"/>
          </w:tcPr>
          <w:p w14:paraId="3D9F22A3" w14:textId="77777777" w:rsidR="00E34178" w:rsidRPr="0076221C" w:rsidRDefault="003D30E1" w:rsidP="0076221C">
            <w:r w:rsidRPr="0076221C">
              <w:t xml:space="preserve"> 7 790 000</w:t>
            </w:r>
          </w:p>
        </w:tc>
        <w:tc>
          <w:tcPr>
            <w:tcW w:w="1120" w:type="dxa"/>
          </w:tcPr>
          <w:p w14:paraId="1D00AC98" w14:textId="77777777" w:rsidR="00E34178" w:rsidRPr="0076221C" w:rsidRDefault="003D30E1" w:rsidP="0076221C">
            <w:r w:rsidRPr="0076221C">
              <w:t>p29/21-22</w:t>
            </w:r>
          </w:p>
        </w:tc>
        <w:tc>
          <w:tcPr>
            <w:tcW w:w="1120" w:type="dxa"/>
          </w:tcPr>
          <w:p w14:paraId="3DEA13D8" w14:textId="77777777" w:rsidR="00E34178" w:rsidRPr="0076221C" w:rsidRDefault="00E34178" w:rsidP="0076221C"/>
        </w:tc>
        <w:tc>
          <w:tcPr>
            <w:tcW w:w="1240" w:type="dxa"/>
          </w:tcPr>
          <w:p w14:paraId="58080A07" w14:textId="77777777" w:rsidR="00E34178" w:rsidRPr="0076221C" w:rsidRDefault="00E34178" w:rsidP="0076221C"/>
        </w:tc>
      </w:tr>
      <w:tr w:rsidR="00E34178" w:rsidRPr="0076221C" w14:paraId="1F7AAF3C" w14:textId="77777777" w:rsidTr="002B0003">
        <w:trPr>
          <w:trHeight w:val="380"/>
        </w:trPr>
        <w:tc>
          <w:tcPr>
            <w:tcW w:w="560" w:type="dxa"/>
          </w:tcPr>
          <w:p w14:paraId="0425FBF5" w14:textId="77777777" w:rsidR="00E34178" w:rsidRPr="0076221C" w:rsidRDefault="00E34178" w:rsidP="0076221C"/>
        </w:tc>
        <w:tc>
          <w:tcPr>
            <w:tcW w:w="560" w:type="dxa"/>
          </w:tcPr>
          <w:p w14:paraId="403F968F" w14:textId="77777777" w:rsidR="00E34178" w:rsidRPr="0076221C" w:rsidRDefault="003D30E1" w:rsidP="0076221C">
            <w:r w:rsidRPr="0076221C">
              <w:t xml:space="preserve"> 1</w:t>
            </w:r>
          </w:p>
        </w:tc>
        <w:tc>
          <w:tcPr>
            <w:tcW w:w="3780" w:type="dxa"/>
          </w:tcPr>
          <w:p w14:paraId="627FBA66" w14:textId="77777777" w:rsidR="00E34178" w:rsidRPr="0076221C" w:rsidRDefault="003D30E1" w:rsidP="0076221C">
            <w:r w:rsidRPr="0076221C">
              <w:t xml:space="preserve">Driftsutgifter </w:t>
            </w:r>
          </w:p>
        </w:tc>
        <w:tc>
          <w:tcPr>
            <w:tcW w:w="1520" w:type="dxa"/>
          </w:tcPr>
          <w:p w14:paraId="591EBBB6" w14:textId="77777777" w:rsidR="00E34178" w:rsidRPr="0076221C" w:rsidRDefault="003D30E1" w:rsidP="0076221C">
            <w:r w:rsidRPr="0076221C">
              <w:t xml:space="preserve"> 4 941 000</w:t>
            </w:r>
          </w:p>
        </w:tc>
        <w:tc>
          <w:tcPr>
            <w:tcW w:w="1120" w:type="dxa"/>
          </w:tcPr>
          <w:p w14:paraId="0B141B19" w14:textId="77777777" w:rsidR="00E34178" w:rsidRPr="0076221C" w:rsidRDefault="003D30E1" w:rsidP="0076221C">
            <w:r w:rsidRPr="0076221C">
              <w:t xml:space="preserve"> </w:t>
            </w:r>
            <w:proofErr w:type="spellStart"/>
            <w:r w:rsidRPr="0076221C">
              <w:t>lønnsoppg</w:t>
            </w:r>
            <w:proofErr w:type="spellEnd"/>
          </w:p>
        </w:tc>
        <w:tc>
          <w:tcPr>
            <w:tcW w:w="1120" w:type="dxa"/>
          </w:tcPr>
          <w:p w14:paraId="1D6049BA" w14:textId="77777777" w:rsidR="00E34178" w:rsidRPr="0076221C" w:rsidRDefault="00E34178" w:rsidP="0076221C"/>
        </w:tc>
        <w:tc>
          <w:tcPr>
            <w:tcW w:w="1240" w:type="dxa"/>
          </w:tcPr>
          <w:p w14:paraId="11F92E87" w14:textId="77777777" w:rsidR="00E34178" w:rsidRPr="0076221C" w:rsidRDefault="00E34178" w:rsidP="0076221C"/>
        </w:tc>
      </w:tr>
      <w:tr w:rsidR="00E34178" w:rsidRPr="0076221C" w14:paraId="24B67191" w14:textId="77777777" w:rsidTr="002B0003">
        <w:trPr>
          <w:trHeight w:val="880"/>
        </w:trPr>
        <w:tc>
          <w:tcPr>
            <w:tcW w:w="560" w:type="dxa"/>
          </w:tcPr>
          <w:p w14:paraId="40A1617F" w14:textId="77777777" w:rsidR="00E34178" w:rsidRPr="0076221C" w:rsidRDefault="00E34178" w:rsidP="0076221C"/>
        </w:tc>
        <w:tc>
          <w:tcPr>
            <w:tcW w:w="560" w:type="dxa"/>
          </w:tcPr>
          <w:p w14:paraId="0A2610AB" w14:textId="77777777" w:rsidR="00E34178" w:rsidRPr="0076221C" w:rsidRDefault="003D30E1" w:rsidP="0076221C">
            <w:r w:rsidRPr="0076221C">
              <w:t xml:space="preserve"> 21</w:t>
            </w:r>
          </w:p>
        </w:tc>
        <w:tc>
          <w:tcPr>
            <w:tcW w:w="3780" w:type="dxa"/>
          </w:tcPr>
          <w:p w14:paraId="715A2731" w14:textId="77777777" w:rsidR="00E34178" w:rsidRPr="0076221C" w:rsidRDefault="003D30E1" w:rsidP="0076221C">
            <w:r w:rsidRPr="0076221C">
              <w:t xml:space="preserve">Spesielle driftsutgifter – planer og utredninger, </w:t>
            </w:r>
            <w:r w:rsidRPr="003D30E1">
              <w:rPr>
                <w:rStyle w:val="kursiv0"/>
              </w:rPr>
              <w:t>kan overføres, kan nyttes under post 72</w:t>
            </w:r>
          </w:p>
        </w:tc>
        <w:tc>
          <w:tcPr>
            <w:tcW w:w="1520" w:type="dxa"/>
          </w:tcPr>
          <w:p w14:paraId="2A9E700C" w14:textId="77777777" w:rsidR="00E34178" w:rsidRPr="0076221C" w:rsidRDefault="003D30E1" w:rsidP="0076221C">
            <w:r w:rsidRPr="0076221C">
              <w:t xml:space="preserve"> -50 000 000</w:t>
            </w:r>
          </w:p>
        </w:tc>
        <w:tc>
          <w:tcPr>
            <w:tcW w:w="1120" w:type="dxa"/>
          </w:tcPr>
          <w:p w14:paraId="1B3D4FE8" w14:textId="77777777" w:rsidR="00E34178" w:rsidRPr="0076221C" w:rsidRDefault="003D30E1" w:rsidP="0076221C">
            <w:r w:rsidRPr="0076221C">
              <w:t>p29/21-22</w:t>
            </w:r>
          </w:p>
        </w:tc>
        <w:tc>
          <w:tcPr>
            <w:tcW w:w="1120" w:type="dxa"/>
          </w:tcPr>
          <w:p w14:paraId="1A2F3F11" w14:textId="77777777" w:rsidR="00E34178" w:rsidRPr="0076221C" w:rsidRDefault="00E34178" w:rsidP="0076221C"/>
        </w:tc>
        <w:tc>
          <w:tcPr>
            <w:tcW w:w="1240" w:type="dxa"/>
          </w:tcPr>
          <w:p w14:paraId="2193231A" w14:textId="77777777" w:rsidR="00E34178" w:rsidRPr="0076221C" w:rsidRDefault="00E34178" w:rsidP="0076221C"/>
        </w:tc>
      </w:tr>
      <w:tr w:rsidR="00E34178" w:rsidRPr="0076221C" w14:paraId="7022F2CF" w14:textId="77777777" w:rsidTr="002B0003">
        <w:trPr>
          <w:trHeight w:val="640"/>
        </w:trPr>
        <w:tc>
          <w:tcPr>
            <w:tcW w:w="560" w:type="dxa"/>
          </w:tcPr>
          <w:p w14:paraId="062F8858" w14:textId="77777777" w:rsidR="00E34178" w:rsidRPr="0076221C" w:rsidRDefault="00E34178" w:rsidP="0076221C"/>
        </w:tc>
        <w:tc>
          <w:tcPr>
            <w:tcW w:w="560" w:type="dxa"/>
          </w:tcPr>
          <w:p w14:paraId="688E4214" w14:textId="77777777" w:rsidR="00E34178" w:rsidRPr="0076221C" w:rsidRDefault="003D30E1" w:rsidP="0076221C">
            <w:r w:rsidRPr="0076221C">
              <w:t xml:space="preserve"> 70</w:t>
            </w:r>
          </w:p>
        </w:tc>
        <w:tc>
          <w:tcPr>
            <w:tcW w:w="3780" w:type="dxa"/>
          </w:tcPr>
          <w:p w14:paraId="3489D641" w14:textId="77777777" w:rsidR="00E34178" w:rsidRPr="0076221C" w:rsidRDefault="003D30E1" w:rsidP="0076221C">
            <w:r w:rsidRPr="0076221C">
              <w:t xml:space="preserve">Kjøp av persontransport med </w:t>
            </w:r>
            <w:proofErr w:type="gramStart"/>
            <w:r w:rsidRPr="0076221C">
              <w:t xml:space="preserve">tog,  </w:t>
            </w:r>
            <w:r w:rsidRPr="003D30E1">
              <w:rPr>
                <w:rStyle w:val="kursiv0"/>
              </w:rPr>
              <w:t>kan</w:t>
            </w:r>
            <w:proofErr w:type="gramEnd"/>
            <w:r w:rsidRPr="003D30E1">
              <w:rPr>
                <w:rStyle w:val="kursiv0"/>
              </w:rPr>
              <w:t xml:space="preserve"> overføres</w:t>
            </w:r>
          </w:p>
        </w:tc>
        <w:tc>
          <w:tcPr>
            <w:tcW w:w="1520" w:type="dxa"/>
          </w:tcPr>
          <w:p w14:paraId="26ED3F0D" w14:textId="77777777" w:rsidR="00E34178" w:rsidRPr="0076221C" w:rsidRDefault="003D30E1" w:rsidP="0076221C">
            <w:r w:rsidRPr="0076221C">
              <w:t xml:space="preserve"> -160 000 000</w:t>
            </w:r>
          </w:p>
        </w:tc>
        <w:tc>
          <w:tcPr>
            <w:tcW w:w="1120" w:type="dxa"/>
          </w:tcPr>
          <w:p w14:paraId="76989B7A" w14:textId="77777777" w:rsidR="00E34178" w:rsidRPr="0076221C" w:rsidRDefault="003D30E1" w:rsidP="0076221C">
            <w:r w:rsidRPr="0076221C">
              <w:t>p29/21-22</w:t>
            </w:r>
          </w:p>
        </w:tc>
        <w:tc>
          <w:tcPr>
            <w:tcW w:w="1120" w:type="dxa"/>
          </w:tcPr>
          <w:p w14:paraId="57919BA4" w14:textId="77777777" w:rsidR="00E34178" w:rsidRPr="0076221C" w:rsidRDefault="00E34178" w:rsidP="0076221C"/>
        </w:tc>
        <w:tc>
          <w:tcPr>
            <w:tcW w:w="1240" w:type="dxa"/>
          </w:tcPr>
          <w:p w14:paraId="080CDA64" w14:textId="77777777" w:rsidR="00E34178" w:rsidRPr="0076221C" w:rsidRDefault="00E34178" w:rsidP="0076221C"/>
        </w:tc>
      </w:tr>
      <w:tr w:rsidR="00E34178" w:rsidRPr="0076221C" w14:paraId="5C25D555" w14:textId="77777777" w:rsidTr="002B0003">
        <w:trPr>
          <w:trHeight w:val="640"/>
        </w:trPr>
        <w:tc>
          <w:tcPr>
            <w:tcW w:w="560" w:type="dxa"/>
          </w:tcPr>
          <w:p w14:paraId="07C9F028" w14:textId="77777777" w:rsidR="00E34178" w:rsidRPr="0076221C" w:rsidRDefault="00E34178" w:rsidP="0076221C"/>
        </w:tc>
        <w:tc>
          <w:tcPr>
            <w:tcW w:w="560" w:type="dxa"/>
          </w:tcPr>
          <w:p w14:paraId="690ED2DF" w14:textId="77777777" w:rsidR="00E34178" w:rsidRPr="0076221C" w:rsidRDefault="003D30E1" w:rsidP="0076221C">
            <w:r w:rsidRPr="0076221C">
              <w:t xml:space="preserve"> 70</w:t>
            </w:r>
          </w:p>
        </w:tc>
        <w:tc>
          <w:tcPr>
            <w:tcW w:w="3780" w:type="dxa"/>
          </w:tcPr>
          <w:p w14:paraId="78BC9285" w14:textId="77777777" w:rsidR="00E34178" w:rsidRPr="0076221C" w:rsidRDefault="003D30E1" w:rsidP="0076221C">
            <w:r w:rsidRPr="0076221C">
              <w:t xml:space="preserve">Kjøp av persontransport med </w:t>
            </w:r>
            <w:proofErr w:type="gramStart"/>
            <w:r w:rsidRPr="0076221C">
              <w:t xml:space="preserve">tog,  </w:t>
            </w:r>
            <w:r w:rsidRPr="003D30E1">
              <w:rPr>
                <w:rStyle w:val="kursiv0"/>
              </w:rPr>
              <w:t>kan</w:t>
            </w:r>
            <w:proofErr w:type="gramEnd"/>
            <w:r w:rsidRPr="003D30E1">
              <w:rPr>
                <w:rStyle w:val="kursiv0"/>
              </w:rPr>
              <w:t xml:space="preserve"> overføres</w:t>
            </w:r>
          </w:p>
        </w:tc>
        <w:tc>
          <w:tcPr>
            <w:tcW w:w="1520" w:type="dxa"/>
          </w:tcPr>
          <w:p w14:paraId="754DEC87" w14:textId="77777777" w:rsidR="00E34178" w:rsidRPr="0076221C" w:rsidRDefault="003D30E1" w:rsidP="0076221C">
            <w:r w:rsidRPr="0076221C">
              <w:t xml:space="preserve"> 435 000 000</w:t>
            </w:r>
          </w:p>
        </w:tc>
        <w:tc>
          <w:tcPr>
            <w:tcW w:w="1120" w:type="dxa"/>
          </w:tcPr>
          <w:p w14:paraId="4977ECC1" w14:textId="77777777" w:rsidR="00E34178" w:rsidRPr="0076221C" w:rsidRDefault="003D30E1" w:rsidP="0076221C">
            <w:r w:rsidRPr="0076221C">
              <w:t>p195/20-21</w:t>
            </w:r>
          </w:p>
        </w:tc>
        <w:tc>
          <w:tcPr>
            <w:tcW w:w="1120" w:type="dxa"/>
          </w:tcPr>
          <w:p w14:paraId="18C28FBE" w14:textId="77777777" w:rsidR="00E34178" w:rsidRPr="0076221C" w:rsidRDefault="003D30E1" w:rsidP="0076221C">
            <w:r w:rsidRPr="0076221C">
              <w:t xml:space="preserve"> i600/20-21</w:t>
            </w:r>
          </w:p>
        </w:tc>
        <w:tc>
          <w:tcPr>
            <w:tcW w:w="1240" w:type="dxa"/>
          </w:tcPr>
          <w:p w14:paraId="7B112783" w14:textId="77777777" w:rsidR="00E34178" w:rsidRPr="0076221C" w:rsidRDefault="00E34178" w:rsidP="0076221C"/>
        </w:tc>
      </w:tr>
      <w:tr w:rsidR="00E34178" w:rsidRPr="0076221C" w14:paraId="39409135" w14:textId="77777777" w:rsidTr="002B0003">
        <w:trPr>
          <w:trHeight w:val="640"/>
        </w:trPr>
        <w:tc>
          <w:tcPr>
            <w:tcW w:w="560" w:type="dxa"/>
          </w:tcPr>
          <w:p w14:paraId="32760AC0" w14:textId="77777777" w:rsidR="00E34178" w:rsidRPr="0076221C" w:rsidRDefault="00E34178" w:rsidP="0076221C"/>
        </w:tc>
        <w:tc>
          <w:tcPr>
            <w:tcW w:w="560" w:type="dxa"/>
          </w:tcPr>
          <w:p w14:paraId="75873EAA" w14:textId="77777777" w:rsidR="00E34178" w:rsidRPr="0076221C" w:rsidRDefault="003D30E1" w:rsidP="0076221C">
            <w:r w:rsidRPr="0076221C">
              <w:t xml:space="preserve"> 70</w:t>
            </w:r>
          </w:p>
        </w:tc>
        <w:tc>
          <w:tcPr>
            <w:tcW w:w="3780" w:type="dxa"/>
          </w:tcPr>
          <w:p w14:paraId="607BF492" w14:textId="77777777" w:rsidR="00E34178" w:rsidRPr="0076221C" w:rsidRDefault="003D30E1" w:rsidP="0076221C">
            <w:r w:rsidRPr="0076221C">
              <w:t xml:space="preserve">Kjøp av persontransport med </w:t>
            </w:r>
            <w:proofErr w:type="gramStart"/>
            <w:r w:rsidRPr="0076221C">
              <w:t xml:space="preserve">tog,  </w:t>
            </w:r>
            <w:r w:rsidRPr="003D30E1">
              <w:rPr>
                <w:rStyle w:val="kursiv0"/>
              </w:rPr>
              <w:t>kan</w:t>
            </w:r>
            <w:proofErr w:type="gramEnd"/>
            <w:r w:rsidRPr="003D30E1">
              <w:rPr>
                <w:rStyle w:val="kursiv0"/>
              </w:rPr>
              <w:t xml:space="preserve"> overføres</w:t>
            </w:r>
          </w:p>
        </w:tc>
        <w:tc>
          <w:tcPr>
            <w:tcW w:w="1520" w:type="dxa"/>
          </w:tcPr>
          <w:p w14:paraId="0E6265C6" w14:textId="77777777" w:rsidR="00E34178" w:rsidRPr="0076221C" w:rsidRDefault="003D30E1" w:rsidP="0076221C">
            <w:r w:rsidRPr="0076221C">
              <w:t xml:space="preserve"> 100 000 000</w:t>
            </w:r>
          </w:p>
        </w:tc>
        <w:tc>
          <w:tcPr>
            <w:tcW w:w="1120" w:type="dxa"/>
          </w:tcPr>
          <w:p w14:paraId="6FE72382" w14:textId="77777777" w:rsidR="00E34178" w:rsidRPr="0076221C" w:rsidRDefault="003D30E1" w:rsidP="0076221C">
            <w:r w:rsidRPr="0076221C">
              <w:t>p79/20-21</w:t>
            </w:r>
          </w:p>
        </w:tc>
        <w:tc>
          <w:tcPr>
            <w:tcW w:w="1120" w:type="dxa"/>
          </w:tcPr>
          <w:p w14:paraId="114A367A" w14:textId="77777777" w:rsidR="00E34178" w:rsidRPr="0076221C" w:rsidRDefault="003D30E1" w:rsidP="0076221C">
            <w:r w:rsidRPr="0076221C">
              <w:t xml:space="preserve"> i233/20-21</w:t>
            </w:r>
          </w:p>
        </w:tc>
        <w:tc>
          <w:tcPr>
            <w:tcW w:w="1240" w:type="dxa"/>
          </w:tcPr>
          <w:p w14:paraId="6718B0B9" w14:textId="77777777" w:rsidR="00E34178" w:rsidRPr="0076221C" w:rsidRDefault="00E34178" w:rsidP="0076221C"/>
        </w:tc>
      </w:tr>
      <w:tr w:rsidR="00E34178" w:rsidRPr="0076221C" w14:paraId="6EBD7C92" w14:textId="77777777" w:rsidTr="002B0003">
        <w:trPr>
          <w:trHeight w:val="880"/>
        </w:trPr>
        <w:tc>
          <w:tcPr>
            <w:tcW w:w="560" w:type="dxa"/>
          </w:tcPr>
          <w:p w14:paraId="7D0F7C96" w14:textId="77777777" w:rsidR="00E34178" w:rsidRPr="0076221C" w:rsidRDefault="00E34178" w:rsidP="0076221C"/>
        </w:tc>
        <w:tc>
          <w:tcPr>
            <w:tcW w:w="560" w:type="dxa"/>
          </w:tcPr>
          <w:p w14:paraId="562B7AA1" w14:textId="77777777" w:rsidR="00E34178" w:rsidRPr="0076221C" w:rsidRDefault="003D30E1" w:rsidP="0076221C">
            <w:r w:rsidRPr="0076221C">
              <w:t xml:space="preserve"> 71</w:t>
            </w:r>
          </w:p>
        </w:tc>
        <w:tc>
          <w:tcPr>
            <w:tcW w:w="3780" w:type="dxa"/>
          </w:tcPr>
          <w:p w14:paraId="5D0C614E" w14:textId="77777777" w:rsidR="00E34178" w:rsidRPr="0076221C" w:rsidRDefault="003D30E1" w:rsidP="0076221C">
            <w:r w:rsidRPr="0076221C">
              <w:t xml:space="preserve">Kjøp av infrastrukturtjenester – drift og vedlikehold, </w:t>
            </w:r>
            <w:r w:rsidRPr="003D30E1">
              <w:rPr>
                <w:rStyle w:val="kursiv0"/>
              </w:rPr>
              <w:t>kan overføres, kan nyttes under post 72, post 73 og post 74</w:t>
            </w:r>
          </w:p>
        </w:tc>
        <w:tc>
          <w:tcPr>
            <w:tcW w:w="1520" w:type="dxa"/>
          </w:tcPr>
          <w:p w14:paraId="3EFDDFFA" w14:textId="77777777" w:rsidR="00E34178" w:rsidRPr="0076221C" w:rsidRDefault="003D30E1" w:rsidP="0076221C">
            <w:r w:rsidRPr="0076221C">
              <w:t xml:space="preserve"> -296 400 000</w:t>
            </w:r>
          </w:p>
        </w:tc>
        <w:tc>
          <w:tcPr>
            <w:tcW w:w="1120" w:type="dxa"/>
          </w:tcPr>
          <w:p w14:paraId="2C865037" w14:textId="77777777" w:rsidR="00E34178" w:rsidRPr="0076221C" w:rsidRDefault="003D30E1" w:rsidP="0076221C">
            <w:r w:rsidRPr="0076221C">
              <w:t>p29/21-22</w:t>
            </w:r>
          </w:p>
        </w:tc>
        <w:tc>
          <w:tcPr>
            <w:tcW w:w="1120" w:type="dxa"/>
          </w:tcPr>
          <w:p w14:paraId="37C01204" w14:textId="77777777" w:rsidR="00E34178" w:rsidRPr="0076221C" w:rsidRDefault="00E34178" w:rsidP="0076221C"/>
        </w:tc>
        <w:tc>
          <w:tcPr>
            <w:tcW w:w="1240" w:type="dxa"/>
          </w:tcPr>
          <w:p w14:paraId="5E7FFA98" w14:textId="77777777" w:rsidR="00E34178" w:rsidRPr="0076221C" w:rsidRDefault="00E34178" w:rsidP="0076221C"/>
        </w:tc>
      </w:tr>
      <w:tr w:rsidR="00E34178" w:rsidRPr="0076221C" w14:paraId="1DADA39D" w14:textId="77777777" w:rsidTr="002B0003">
        <w:trPr>
          <w:trHeight w:val="880"/>
        </w:trPr>
        <w:tc>
          <w:tcPr>
            <w:tcW w:w="560" w:type="dxa"/>
          </w:tcPr>
          <w:p w14:paraId="7660E7B2" w14:textId="77777777" w:rsidR="00E34178" w:rsidRPr="0076221C" w:rsidRDefault="00E34178" w:rsidP="0076221C"/>
        </w:tc>
        <w:tc>
          <w:tcPr>
            <w:tcW w:w="560" w:type="dxa"/>
          </w:tcPr>
          <w:p w14:paraId="7EA57ED6" w14:textId="77777777" w:rsidR="00E34178" w:rsidRPr="0076221C" w:rsidRDefault="003D30E1" w:rsidP="0076221C">
            <w:r w:rsidRPr="0076221C">
              <w:t xml:space="preserve"> 73</w:t>
            </w:r>
          </w:p>
        </w:tc>
        <w:tc>
          <w:tcPr>
            <w:tcW w:w="3780" w:type="dxa"/>
          </w:tcPr>
          <w:p w14:paraId="2DFFDC97" w14:textId="77777777" w:rsidR="00E34178" w:rsidRPr="0076221C" w:rsidRDefault="003D30E1" w:rsidP="0076221C">
            <w:r w:rsidRPr="0076221C">
              <w:t xml:space="preserve">Kjøp av infrastrukturtjenester – investeringer, </w:t>
            </w:r>
            <w:r w:rsidRPr="003D30E1">
              <w:rPr>
                <w:rStyle w:val="kursiv0"/>
              </w:rPr>
              <w:t>kan overføres, kan nyttes under post 71, post 72 og post 74</w:t>
            </w:r>
          </w:p>
        </w:tc>
        <w:tc>
          <w:tcPr>
            <w:tcW w:w="1520" w:type="dxa"/>
          </w:tcPr>
          <w:p w14:paraId="4BBE68A4" w14:textId="77777777" w:rsidR="00E34178" w:rsidRPr="0076221C" w:rsidRDefault="003D30E1" w:rsidP="0076221C">
            <w:r w:rsidRPr="0076221C">
              <w:t xml:space="preserve"> -60 000 000</w:t>
            </w:r>
          </w:p>
        </w:tc>
        <w:tc>
          <w:tcPr>
            <w:tcW w:w="1120" w:type="dxa"/>
          </w:tcPr>
          <w:p w14:paraId="62C148F9" w14:textId="77777777" w:rsidR="00E34178" w:rsidRPr="0076221C" w:rsidRDefault="00E34178" w:rsidP="0076221C"/>
        </w:tc>
        <w:tc>
          <w:tcPr>
            <w:tcW w:w="1120" w:type="dxa"/>
          </w:tcPr>
          <w:p w14:paraId="2C1959CA" w14:textId="77777777" w:rsidR="00E34178" w:rsidRPr="0076221C" w:rsidRDefault="003D30E1" w:rsidP="0076221C">
            <w:r w:rsidRPr="0076221C">
              <w:t xml:space="preserve"> i600/20-21</w:t>
            </w:r>
          </w:p>
        </w:tc>
        <w:tc>
          <w:tcPr>
            <w:tcW w:w="1240" w:type="dxa"/>
          </w:tcPr>
          <w:p w14:paraId="63967259" w14:textId="77777777" w:rsidR="00E34178" w:rsidRPr="0076221C" w:rsidRDefault="00E34178" w:rsidP="0076221C"/>
        </w:tc>
      </w:tr>
      <w:tr w:rsidR="00E34178" w:rsidRPr="0076221C" w14:paraId="67245703" w14:textId="77777777" w:rsidTr="002B0003">
        <w:trPr>
          <w:trHeight w:val="380"/>
        </w:trPr>
        <w:tc>
          <w:tcPr>
            <w:tcW w:w="560" w:type="dxa"/>
          </w:tcPr>
          <w:p w14:paraId="296A8B5D" w14:textId="77777777" w:rsidR="00E34178" w:rsidRPr="0076221C" w:rsidRDefault="003D30E1" w:rsidP="0076221C">
            <w:r w:rsidRPr="0076221C">
              <w:t xml:space="preserve"> 1354</w:t>
            </w:r>
          </w:p>
        </w:tc>
        <w:tc>
          <w:tcPr>
            <w:tcW w:w="560" w:type="dxa"/>
          </w:tcPr>
          <w:p w14:paraId="777133A4" w14:textId="77777777" w:rsidR="00E34178" w:rsidRPr="0076221C" w:rsidRDefault="00E34178" w:rsidP="0076221C"/>
        </w:tc>
        <w:tc>
          <w:tcPr>
            <w:tcW w:w="3780" w:type="dxa"/>
          </w:tcPr>
          <w:p w14:paraId="4CD71802" w14:textId="77777777" w:rsidR="00E34178" w:rsidRPr="0076221C" w:rsidRDefault="003D30E1" w:rsidP="0076221C">
            <w:r w:rsidRPr="0076221C">
              <w:t>Statens jernbanetilsyn:</w:t>
            </w:r>
          </w:p>
        </w:tc>
        <w:tc>
          <w:tcPr>
            <w:tcW w:w="1520" w:type="dxa"/>
          </w:tcPr>
          <w:p w14:paraId="72C0E143" w14:textId="77777777" w:rsidR="00E34178" w:rsidRPr="0076221C" w:rsidRDefault="00E34178" w:rsidP="0076221C"/>
        </w:tc>
        <w:tc>
          <w:tcPr>
            <w:tcW w:w="1120" w:type="dxa"/>
          </w:tcPr>
          <w:p w14:paraId="6C8EADB1" w14:textId="77777777" w:rsidR="00E34178" w:rsidRPr="0076221C" w:rsidRDefault="00E34178" w:rsidP="0076221C"/>
        </w:tc>
        <w:tc>
          <w:tcPr>
            <w:tcW w:w="1120" w:type="dxa"/>
          </w:tcPr>
          <w:p w14:paraId="38AA3DF0" w14:textId="77777777" w:rsidR="00E34178" w:rsidRPr="0076221C" w:rsidRDefault="00E34178" w:rsidP="0076221C"/>
        </w:tc>
        <w:tc>
          <w:tcPr>
            <w:tcW w:w="1240" w:type="dxa"/>
          </w:tcPr>
          <w:p w14:paraId="7616E38C" w14:textId="77777777" w:rsidR="00E34178" w:rsidRPr="0076221C" w:rsidRDefault="00E34178" w:rsidP="0076221C"/>
        </w:tc>
      </w:tr>
      <w:tr w:rsidR="00E34178" w:rsidRPr="0076221C" w14:paraId="5DF63D05" w14:textId="77777777" w:rsidTr="002B0003">
        <w:trPr>
          <w:trHeight w:val="380"/>
        </w:trPr>
        <w:tc>
          <w:tcPr>
            <w:tcW w:w="560" w:type="dxa"/>
          </w:tcPr>
          <w:p w14:paraId="782AF051" w14:textId="77777777" w:rsidR="00E34178" w:rsidRPr="0076221C" w:rsidRDefault="00E34178" w:rsidP="0076221C"/>
        </w:tc>
        <w:tc>
          <w:tcPr>
            <w:tcW w:w="560" w:type="dxa"/>
          </w:tcPr>
          <w:p w14:paraId="225258A7" w14:textId="77777777" w:rsidR="00E34178" w:rsidRPr="0076221C" w:rsidRDefault="003D30E1" w:rsidP="0076221C">
            <w:r w:rsidRPr="0076221C">
              <w:t xml:space="preserve"> 1</w:t>
            </w:r>
          </w:p>
        </w:tc>
        <w:tc>
          <w:tcPr>
            <w:tcW w:w="3780" w:type="dxa"/>
          </w:tcPr>
          <w:p w14:paraId="4C1FB0A5" w14:textId="77777777" w:rsidR="00E34178" w:rsidRPr="0076221C" w:rsidRDefault="003D30E1" w:rsidP="0076221C">
            <w:r w:rsidRPr="0076221C">
              <w:t xml:space="preserve">Driftsutgifter </w:t>
            </w:r>
          </w:p>
        </w:tc>
        <w:tc>
          <w:tcPr>
            <w:tcW w:w="1520" w:type="dxa"/>
          </w:tcPr>
          <w:p w14:paraId="76C889B2" w14:textId="77777777" w:rsidR="00E34178" w:rsidRPr="0076221C" w:rsidRDefault="003D30E1" w:rsidP="0076221C">
            <w:r w:rsidRPr="0076221C">
              <w:t xml:space="preserve"> 1 589 000</w:t>
            </w:r>
          </w:p>
        </w:tc>
        <w:tc>
          <w:tcPr>
            <w:tcW w:w="1120" w:type="dxa"/>
          </w:tcPr>
          <w:p w14:paraId="0657771D" w14:textId="77777777" w:rsidR="00E34178" w:rsidRPr="0076221C" w:rsidRDefault="003D30E1" w:rsidP="0076221C">
            <w:r w:rsidRPr="0076221C">
              <w:t xml:space="preserve"> </w:t>
            </w:r>
            <w:proofErr w:type="spellStart"/>
            <w:r w:rsidRPr="0076221C">
              <w:t>lønnsoppg</w:t>
            </w:r>
            <w:proofErr w:type="spellEnd"/>
          </w:p>
        </w:tc>
        <w:tc>
          <w:tcPr>
            <w:tcW w:w="1120" w:type="dxa"/>
          </w:tcPr>
          <w:p w14:paraId="64815A57" w14:textId="77777777" w:rsidR="00E34178" w:rsidRPr="0076221C" w:rsidRDefault="00E34178" w:rsidP="0076221C"/>
        </w:tc>
        <w:tc>
          <w:tcPr>
            <w:tcW w:w="1240" w:type="dxa"/>
          </w:tcPr>
          <w:p w14:paraId="5173AE65" w14:textId="77777777" w:rsidR="00E34178" w:rsidRPr="0076221C" w:rsidRDefault="00E34178" w:rsidP="0076221C"/>
        </w:tc>
      </w:tr>
      <w:tr w:rsidR="00E34178" w:rsidRPr="0076221C" w14:paraId="1C98F7A7" w14:textId="77777777" w:rsidTr="002B0003">
        <w:trPr>
          <w:trHeight w:val="380"/>
        </w:trPr>
        <w:tc>
          <w:tcPr>
            <w:tcW w:w="560" w:type="dxa"/>
          </w:tcPr>
          <w:p w14:paraId="4A8FCAF9" w14:textId="77777777" w:rsidR="00E34178" w:rsidRPr="0076221C" w:rsidRDefault="003D30E1" w:rsidP="0076221C">
            <w:r w:rsidRPr="0076221C">
              <w:t xml:space="preserve"> 1360</w:t>
            </w:r>
          </w:p>
        </w:tc>
        <w:tc>
          <w:tcPr>
            <w:tcW w:w="560" w:type="dxa"/>
          </w:tcPr>
          <w:p w14:paraId="096A8A5A" w14:textId="77777777" w:rsidR="00E34178" w:rsidRPr="0076221C" w:rsidRDefault="00E34178" w:rsidP="0076221C"/>
        </w:tc>
        <w:tc>
          <w:tcPr>
            <w:tcW w:w="3780" w:type="dxa"/>
          </w:tcPr>
          <w:p w14:paraId="574A54A5" w14:textId="77777777" w:rsidR="00E34178" w:rsidRPr="0076221C" w:rsidRDefault="003D30E1" w:rsidP="0076221C">
            <w:r w:rsidRPr="0076221C">
              <w:t>Kystverket:</w:t>
            </w:r>
          </w:p>
        </w:tc>
        <w:tc>
          <w:tcPr>
            <w:tcW w:w="1520" w:type="dxa"/>
          </w:tcPr>
          <w:p w14:paraId="599E0F63" w14:textId="77777777" w:rsidR="00E34178" w:rsidRPr="0076221C" w:rsidRDefault="00E34178" w:rsidP="0076221C"/>
        </w:tc>
        <w:tc>
          <w:tcPr>
            <w:tcW w:w="1120" w:type="dxa"/>
          </w:tcPr>
          <w:p w14:paraId="1FC133D1" w14:textId="77777777" w:rsidR="00E34178" w:rsidRPr="0076221C" w:rsidRDefault="00E34178" w:rsidP="0076221C"/>
        </w:tc>
        <w:tc>
          <w:tcPr>
            <w:tcW w:w="1120" w:type="dxa"/>
          </w:tcPr>
          <w:p w14:paraId="51ED8D26" w14:textId="77777777" w:rsidR="00E34178" w:rsidRPr="0076221C" w:rsidRDefault="00E34178" w:rsidP="0076221C"/>
        </w:tc>
        <w:tc>
          <w:tcPr>
            <w:tcW w:w="1240" w:type="dxa"/>
          </w:tcPr>
          <w:p w14:paraId="214CDBCC" w14:textId="77777777" w:rsidR="00E34178" w:rsidRPr="0076221C" w:rsidRDefault="00E34178" w:rsidP="0076221C"/>
        </w:tc>
      </w:tr>
      <w:tr w:rsidR="00E34178" w:rsidRPr="0076221C" w14:paraId="7CF36A6F" w14:textId="77777777" w:rsidTr="002B0003">
        <w:trPr>
          <w:trHeight w:val="380"/>
        </w:trPr>
        <w:tc>
          <w:tcPr>
            <w:tcW w:w="560" w:type="dxa"/>
          </w:tcPr>
          <w:p w14:paraId="336193A4" w14:textId="77777777" w:rsidR="00E34178" w:rsidRPr="0076221C" w:rsidRDefault="00E34178" w:rsidP="0076221C"/>
        </w:tc>
        <w:tc>
          <w:tcPr>
            <w:tcW w:w="560" w:type="dxa"/>
          </w:tcPr>
          <w:p w14:paraId="4169C97A" w14:textId="77777777" w:rsidR="00E34178" w:rsidRPr="0076221C" w:rsidRDefault="003D30E1" w:rsidP="0076221C">
            <w:r w:rsidRPr="0076221C">
              <w:t xml:space="preserve"> 1</w:t>
            </w:r>
          </w:p>
        </w:tc>
        <w:tc>
          <w:tcPr>
            <w:tcW w:w="3780" w:type="dxa"/>
          </w:tcPr>
          <w:p w14:paraId="1263316D" w14:textId="77777777" w:rsidR="00E34178" w:rsidRPr="0076221C" w:rsidRDefault="003D30E1" w:rsidP="0076221C">
            <w:r w:rsidRPr="0076221C">
              <w:t xml:space="preserve">Driftsutgifter, </w:t>
            </w:r>
            <w:r w:rsidRPr="003D30E1">
              <w:rPr>
                <w:rStyle w:val="kursiv0"/>
              </w:rPr>
              <w:t>kan nyttes under post 45</w:t>
            </w:r>
          </w:p>
        </w:tc>
        <w:tc>
          <w:tcPr>
            <w:tcW w:w="1520" w:type="dxa"/>
          </w:tcPr>
          <w:p w14:paraId="026BEFDA" w14:textId="77777777" w:rsidR="00E34178" w:rsidRPr="0076221C" w:rsidRDefault="003D30E1" w:rsidP="0076221C">
            <w:r w:rsidRPr="0076221C">
              <w:t xml:space="preserve"> 25 000 000</w:t>
            </w:r>
          </w:p>
        </w:tc>
        <w:tc>
          <w:tcPr>
            <w:tcW w:w="1120" w:type="dxa"/>
          </w:tcPr>
          <w:p w14:paraId="01DD3C17" w14:textId="77777777" w:rsidR="00E34178" w:rsidRPr="0076221C" w:rsidRDefault="003D30E1" w:rsidP="0076221C">
            <w:r w:rsidRPr="0076221C">
              <w:t>p29/21-22</w:t>
            </w:r>
          </w:p>
        </w:tc>
        <w:tc>
          <w:tcPr>
            <w:tcW w:w="1120" w:type="dxa"/>
          </w:tcPr>
          <w:p w14:paraId="1F56F32F" w14:textId="77777777" w:rsidR="00E34178" w:rsidRPr="0076221C" w:rsidRDefault="00E34178" w:rsidP="0076221C"/>
        </w:tc>
        <w:tc>
          <w:tcPr>
            <w:tcW w:w="1240" w:type="dxa"/>
          </w:tcPr>
          <w:p w14:paraId="65BC1EB8" w14:textId="77777777" w:rsidR="00E34178" w:rsidRPr="0076221C" w:rsidRDefault="00E34178" w:rsidP="0076221C"/>
        </w:tc>
      </w:tr>
      <w:tr w:rsidR="00E34178" w:rsidRPr="0076221C" w14:paraId="66C9BAB2" w14:textId="77777777" w:rsidTr="002B0003">
        <w:trPr>
          <w:trHeight w:val="380"/>
        </w:trPr>
        <w:tc>
          <w:tcPr>
            <w:tcW w:w="560" w:type="dxa"/>
          </w:tcPr>
          <w:p w14:paraId="21470C41" w14:textId="77777777" w:rsidR="00E34178" w:rsidRPr="0076221C" w:rsidRDefault="00E34178" w:rsidP="0076221C"/>
        </w:tc>
        <w:tc>
          <w:tcPr>
            <w:tcW w:w="560" w:type="dxa"/>
          </w:tcPr>
          <w:p w14:paraId="3DADCAB1" w14:textId="77777777" w:rsidR="00E34178" w:rsidRPr="0076221C" w:rsidRDefault="003D30E1" w:rsidP="0076221C">
            <w:r w:rsidRPr="0076221C">
              <w:t xml:space="preserve"> 1</w:t>
            </w:r>
          </w:p>
        </w:tc>
        <w:tc>
          <w:tcPr>
            <w:tcW w:w="3780" w:type="dxa"/>
          </w:tcPr>
          <w:p w14:paraId="4F45C12A" w14:textId="77777777" w:rsidR="00E34178" w:rsidRPr="0076221C" w:rsidRDefault="003D30E1" w:rsidP="0076221C">
            <w:r w:rsidRPr="0076221C">
              <w:t xml:space="preserve">Driftsutgifter, </w:t>
            </w:r>
            <w:r w:rsidRPr="003D30E1">
              <w:rPr>
                <w:rStyle w:val="kursiv0"/>
              </w:rPr>
              <w:t>kan nyttes under post 45</w:t>
            </w:r>
          </w:p>
        </w:tc>
        <w:tc>
          <w:tcPr>
            <w:tcW w:w="1520" w:type="dxa"/>
          </w:tcPr>
          <w:p w14:paraId="4210526E" w14:textId="77777777" w:rsidR="00E34178" w:rsidRPr="0076221C" w:rsidRDefault="003D30E1" w:rsidP="0076221C">
            <w:r w:rsidRPr="0076221C">
              <w:t xml:space="preserve"> 17 339 000</w:t>
            </w:r>
          </w:p>
        </w:tc>
        <w:tc>
          <w:tcPr>
            <w:tcW w:w="1120" w:type="dxa"/>
          </w:tcPr>
          <w:p w14:paraId="07372E91" w14:textId="77777777" w:rsidR="00E34178" w:rsidRPr="0076221C" w:rsidRDefault="003D30E1" w:rsidP="0076221C">
            <w:r w:rsidRPr="0076221C">
              <w:t xml:space="preserve"> </w:t>
            </w:r>
            <w:proofErr w:type="spellStart"/>
            <w:r w:rsidRPr="0076221C">
              <w:t>lønnsoppg</w:t>
            </w:r>
            <w:proofErr w:type="spellEnd"/>
          </w:p>
        </w:tc>
        <w:tc>
          <w:tcPr>
            <w:tcW w:w="1120" w:type="dxa"/>
          </w:tcPr>
          <w:p w14:paraId="6B0213AA" w14:textId="77777777" w:rsidR="00E34178" w:rsidRPr="0076221C" w:rsidRDefault="00E34178" w:rsidP="0076221C"/>
        </w:tc>
        <w:tc>
          <w:tcPr>
            <w:tcW w:w="1240" w:type="dxa"/>
          </w:tcPr>
          <w:p w14:paraId="49B95A4B" w14:textId="77777777" w:rsidR="00E34178" w:rsidRPr="0076221C" w:rsidRDefault="00E34178" w:rsidP="0076221C"/>
        </w:tc>
      </w:tr>
      <w:tr w:rsidR="00E34178" w:rsidRPr="0076221C" w14:paraId="23A19A8B" w14:textId="77777777" w:rsidTr="002B0003">
        <w:trPr>
          <w:trHeight w:val="380"/>
        </w:trPr>
        <w:tc>
          <w:tcPr>
            <w:tcW w:w="560" w:type="dxa"/>
          </w:tcPr>
          <w:p w14:paraId="640C3B7E" w14:textId="77777777" w:rsidR="00E34178" w:rsidRPr="0076221C" w:rsidRDefault="00E34178" w:rsidP="0076221C"/>
        </w:tc>
        <w:tc>
          <w:tcPr>
            <w:tcW w:w="560" w:type="dxa"/>
          </w:tcPr>
          <w:p w14:paraId="44534224" w14:textId="77777777" w:rsidR="00E34178" w:rsidRPr="0076221C" w:rsidRDefault="003D30E1" w:rsidP="0076221C">
            <w:r w:rsidRPr="0076221C">
              <w:t xml:space="preserve"> 1</w:t>
            </w:r>
          </w:p>
        </w:tc>
        <w:tc>
          <w:tcPr>
            <w:tcW w:w="3780" w:type="dxa"/>
          </w:tcPr>
          <w:p w14:paraId="491D3219" w14:textId="77777777" w:rsidR="00E34178" w:rsidRPr="0076221C" w:rsidRDefault="003D30E1" w:rsidP="0076221C">
            <w:r w:rsidRPr="0076221C">
              <w:t xml:space="preserve">Driftsutgifter, </w:t>
            </w:r>
            <w:r w:rsidRPr="003D30E1">
              <w:rPr>
                <w:rStyle w:val="kursiv0"/>
              </w:rPr>
              <w:t>kan nyttes under post 45</w:t>
            </w:r>
          </w:p>
        </w:tc>
        <w:tc>
          <w:tcPr>
            <w:tcW w:w="1520" w:type="dxa"/>
          </w:tcPr>
          <w:p w14:paraId="0017CCD1" w14:textId="77777777" w:rsidR="00E34178" w:rsidRPr="0076221C" w:rsidRDefault="003D30E1" w:rsidP="0076221C">
            <w:r w:rsidRPr="0076221C">
              <w:t xml:space="preserve"> 13 000 000</w:t>
            </w:r>
          </w:p>
        </w:tc>
        <w:tc>
          <w:tcPr>
            <w:tcW w:w="1120" w:type="dxa"/>
          </w:tcPr>
          <w:p w14:paraId="2C191856" w14:textId="77777777" w:rsidR="00E34178" w:rsidRPr="0076221C" w:rsidRDefault="003D30E1" w:rsidP="0076221C">
            <w:r w:rsidRPr="0076221C">
              <w:t>p195/20-21</w:t>
            </w:r>
          </w:p>
        </w:tc>
        <w:tc>
          <w:tcPr>
            <w:tcW w:w="1120" w:type="dxa"/>
          </w:tcPr>
          <w:p w14:paraId="59C76DBD" w14:textId="77777777" w:rsidR="00E34178" w:rsidRPr="0076221C" w:rsidRDefault="003D30E1" w:rsidP="0076221C">
            <w:r w:rsidRPr="0076221C">
              <w:t xml:space="preserve"> i600/20-21</w:t>
            </w:r>
          </w:p>
        </w:tc>
        <w:tc>
          <w:tcPr>
            <w:tcW w:w="1240" w:type="dxa"/>
          </w:tcPr>
          <w:p w14:paraId="52C9D29C" w14:textId="77777777" w:rsidR="00E34178" w:rsidRPr="0076221C" w:rsidRDefault="00E34178" w:rsidP="0076221C"/>
        </w:tc>
      </w:tr>
      <w:tr w:rsidR="00E34178" w:rsidRPr="0076221C" w14:paraId="07AB6B52" w14:textId="77777777" w:rsidTr="002B0003">
        <w:trPr>
          <w:trHeight w:val="380"/>
        </w:trPr>
        <w:tc>
          <w:tcPr>
            <w:tcW w:w="560" w:type="dxa"/>
          </w:tcPr>
          <w:p w14:paraId="09B2813E" w14:textId="77777777" w:rsidR="00E34178" w:rsidRPr="0076221C" w:rsidRDefault="00E34178" w:rsidP="0076221C"/>
        </w:tc>
        <w:tc>
          <w:tcPr>
            <w:tcW w:w="560" w:type="dxa"/>
          </w:tcPr>
          <w:p w14:paraId="2014EA96" w14:textId="77777777" w:rsidR="00E34178" w:rsidRPr="0076221C" w:rsidRDefault="003D30E1" w:rsidP="0076221C">
            <w:r w:rsidRPr="0076221C">
              <w:t xml:space="preserve"> 21</w:t>
            </w:r>
          </w:p>
        </w:tc>
        <w:tc>
          <w:tcPr>
            <w:tcW w:w="3780" w:type="dxa"/>
          </w:tcPr>
          <w:p w14:paraId="5D7845C5"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6A198921" w14:textId="77777777" w:rsidR="00E34178" w:rsidRPr="0076221C" w:rsidRDefault="003D30E1" w:rsidP="0076221C">
            <w:r w:rsidRPr="0076221C">
              <w:t xml:space="preserve"> -13 000 000</w:t>
            </w:r>
          </w:p>
        </w:tc>
        <w:tc>
          <w:tcPr>
            <w:tcW w:w="1120" w:type="dxa"/>
          </w:tcPr>
          <w:p w14:paraId="70AEACC6" w14:textId="77777777" w:rsidR="00E34178" w:rsidRPr="0076221C" w:rsidRDefault="003D30E1" w:rsidP="0076221C">
            <w:r w:rsidRPr="0076221C">
              <w:t>p195/20-21</w:t>
            </w:r>
          </w:p>
        </w:tc>
        <w:tc>
          <w:tcPr>
            <w:tcW w:w="1120" w:type="dxa"/>
          </w:tcPr>
          <w:p w14:paraId="78271672" w14:textId="77777777" w:rsidR="00E34178" w:rsidRPr="0076221C" w:rsidRDefault="003D30E1" w:rsidP="0076221C">
            <w:r w:rsidRPr="0076221C">
              <w:t xml:space="preserve"> i600/20-21</w:t>
            </w:r>
          </w:p>
        </w:tc>
        <w:tc>
          <w:tcPr>
            <w:tcW w:w="1240" w:type="dxa"/>
          </w:tcPr>
          <w:p w14:paraId="0E95109F" w14:textId="77777777" w:rsidR="00E34178" w:rsidRPr="0076221C" w:rsidRDefault="00E34178" w:rsidP="0076221C"/>
        </w:tc>
      </w:tr>
      <w:tr w:rsidR="00E34178" w:rsidRPr="0076221C" w14:paraId="0E5023FB" w14:textId="77777777" w:rsidTr="002B0003">
        <w:trPr>
          <w:trHeight w:val="640"/>
        </w:trPr>
        <w:tc>
          <w:tcPr>
            <w:tcW w:w="560" w:type="dxa"/>
          </w:tcPr>
          <w:p w14:paraId="5640EE2C" w14:textId="77777777" w:rsidR="00E34178" w:rsidRPr="0076221C" w:rsidRDefault="00E34178" w:rsidP="0076221C"/>
        </w:tc>
        <w:tc>
          <w:tcPr>
            <w:tcW w:w="560" w:type="dxa"/>
          </w:tcPr>
          <w:p w14:paraId="13FDEF78" w14:textId="77777777" w:rsidR="00E34178" w:rsidRPr="0076221C" w:rsidRDefault="003D30E1" w:rsidP="0076221C">
            <w:r w:rsidRPr="0076221C">
              <w:t xml:space="preserve"> 30</w:t>
            </w:r>
          </w:p>
        </w:tc>
        <w:tc>
          <w:tcPr>
            <w:tcW w:w="3780" w:type="dxa"/>
          </w:tcPr>
          <w:p w14:paraId="0FD88E23" w14:textId="77777777" w:rsidR="00E34178" w:rsidRPr="0076221C" w:rsidRDefault="003D30E1" w:rsidP="0076221C">
            <w:r w:rsidRPr="0076221C">
              <w:t xml:space="preserve">Nyanlegg og større </w:t>
            </w:r>
            <w:proofErr w:type="gramStart"/>
            <w:r w:rsidRPr="0076221C">
              <w:t xml:space="preserve">vedlikehold,  </w:t>
            </w:r>
            <w:r w:rsidRPr="003D30E1">
              <w:rPr>
                <w:rStyle w:val="kursiv0"/>
              </w:rPr>
              <w:t>kan</w:t>
            </w:r>
            <w:proofErr w:type="gramEnd"/>
            <w:r w:rsidRPr="003D30E1">
              <w:rPr>
                <w:rStyle w:val="kursiv0"/>
              </w:rPr>
              <w:t xml:space="preserve"> overføres</w:t>
            </w:r>
          </w:p>
        </w:tc>
        <w:tc>
          <w:tcPr>
            <w:tcW w:w="1520" w:type="dxa"/>
          </w:tcPr>
          <w:p w14:paraId="01D18965" w14:textId="77777777" w:rsidR="00E34178" w:rsidRPr="0076221C" w:rsidRDefault="003D30E1" w:rsidP="0076221C">
            <w:r w:rsidRPr="0076221C">
              <w:t xml:space="preserve"> 4 200 000</w:t>
            </w:r>
          </w:p>
        </w:tc>
        <w:tc>
          <w:tcPr>
            <w:tcW w:w="1120" w:type="dxa"/>
          </w:tcPr>
          <w:p w14:paraId="5E908F67" w14:textId="77777777" w:rsidR="00E34178" w:rsidRPr="0076221C" w:rsidRDefault="00E34178" w:rsidP="0076221C"/>
        </w:tc>
        <w:tc>
          <w:tcPr>
            <w:tcW w:w="1120" w:type="dxa"/>
          </w:tcPr>
          <w:p w14:paraId="6ADA4699" w14:textId="77777777" w:rsidR="00E34178" w:rsidRPr="0076221C" w:rsidRDefault="003D30E1" w:rsidP="0076221C">
            <w:r w:rsidRPr="0076221C">
              <w:t xml:space="preserve"> i600/20-21</w:t>
            </w:r>
          </w:p>
        </w:tc>
        <w:tc>
          <w:tcPr>
            <w:tcW w:w="1240" w:type="dxa"/>
          </w:tcPr>
          <w:p w14:paraId="52D346CE" w14:textId="77777777" w:rsidR="00E34178" w:rsidRPr="0076221C" w:rsidRDefault="00E34178" w:rsidP="0076221C"/>
        </w:tc>
      </w:tr>
      <w:tr w:rsidR="00E34178" w:rsidRPr="0076221C" w14:paraId="0729D583" w14:textId="77777777" w:rsidTr="002B0003">
        <w:trPr>
          <w:trHeight w:val="380"/>
        </w:trPr>
        <w:tc>
          <w:tcPr>
            <w:tcW w:w="560" w:type="dxa"/>
          </w:tcPr>
          <w:p w14:paraId="3381112D" w14:textId="77777777" w:rsidR="00E34178" w:rsidRPr="0076221C" w:rsidRDefault="00E34178" w:rsidP="0076221C"/>
        </w:tc>
        <w:tc>
          <w:tcPr>
            <w:tcW w:w="560" w:type="dxa"/>
          </w:tcPr>
          <w:p w14:paraId="797CBFA4" w14:textId="77777777" w:rsidR="00E34178" w:rsidRPr="0076221C" w:rsidRDefault="003D30E1" w:rsidP="0076221C">
            <w:r w:rsidRPr="0076221C">
              <w:t xml:space="preserve"> 71</w:t>
            </w:r>
          </w:p>
        </w:tc>
        <w:tc>
          <w:tcPr>
            <w:tcW w:w="3780" w:type="dxa"/>
          </w:tcPr>
          <w:p w14:paraId="41D0DDAE" w14:textId="77777777" w:rsidR="00E34178" w:rsidRPr="0076221C" w:rsidRDefault="003D30E1" w:rsidP="0076221C">
            <w:r w:rsidRPr="0076221C">
              <w:t xml:space="preserve">Tilskudd til havnesamarbeid </w:t>
            </w:r>
          </w:p>
        </w:tc>
        <w:tc>
          <w:tcPr>
            <w:tcW w:w="1520" w:type="dxa"/>
          </w:tcPr>
          <w:p w14:paraId="04D533A8" w14:textId="77777777" w:rsidR="00E34178" w:rsidRPr="0076221C" w:rsidRDefault="003D30E1" w:rsidP="0076221C">
            <w:r w:rsidRPr="0076221C">
              <w:t xml:space="preserve"> -1 200 000</w:t>
            </w:r>
          </w:p>
        </w:tc>
        <w:tc>
          <w:tcPr>
            <w:tcW w:w="1120" w:type="dxa"/>
          </w:tcPr>
          <w:p w14:paraId="022B6689" w14:textId="77777777" w:rsidR="00E34178" w:rsidRPr="0076221C" w:rsidRDefault="003D30E1" w:rsidP="0076221C">
            <w:r w:rsidRPr="0076221C">
              <w:t>p195/20-21</w:t>
            </w:r>
          </w:p>
        </w:tc>
        <w:tc>
          <w:tcPr>
            <w:tcW w:w="1120" w:type="dxa"/>
          </w:tcPr>
          <w:p w14:paraId="56095994" w14:textId="77777777" w:rsidR="00E34178" w:rsidRPr="0076221C" w:rsidRDefault="003D30E1" w:rsidP="0076221C">
            <w:r w:rsidRPr="0076221C">
              <w:t xml:space="preserve"> i600/20-21</w:t>
            </w:r>
          </w:p>
        </w:tc>
        <w:tc>
          <w:tcPr>
            <w:tcW w:w="1240" w:type="dxa"/>
          </w:tcPr>
          <w:p w14:paraId="3FBE6B5E" w14:textId="77777777" w:rsidR="00E34178" w:rsidRPr="0076221C" w:rsidRDefault="00E34178" w:rsidP="0076221C"/>
        </w:tc>
      </w:tr>
      <w:tr w:rsidR="00E34178" w:rsidRPr="0076221C" w14:paraId="168281F4" w14:textId="77777777" w:rsidTr="002B0003">
        <w:trPr>
          <w:trHeight w:val="640"/>
        </w:trPr>
        <w:tc>
          <w:tcPr>
            <w:tcW w:w="560" w:type="dxa"/>
          </w:tcPr>
          <w:p w14:paraId="6AF0A654" w14:textId="77777777" w:rsidR="00E34178" w:rsidRPr="0076221C" w:rsidRDefault="00E34178" w:rsidP="0076221C"/>
        </w:tc>
        <w:tc>
          <w:tcPr>
            <w:tcW w:w="560" w:type="dxa"/>
          </w:tcPr>
          <w:p w14:paraId="2D29D702" w14:textId="77777777" w:rsidR="00E34178" w:rsidRPr="0076221C" w:rsidRDefault="003D30E1" w:rsidP="0076221C">
            <w:r w:rsidRPr="0076221C">
              <w:t xml:space="preserve"> 73</w:t>
            </w:r>
          </w:p>
        </w:tc>
        <w:tc>
          <w:tcPr>
            <w:tcW w:w="3780" w:type="dxa"/>
          </w:tcPr>
          <w:p w14:paraId="392A302F" w14:textId="77777777" w:rsidR="00E34178" w:rsidRPr="0076221C" w:rsidRDefault="003D30E1" w:rsidP="0076221C">
            <w:r w:rsidRPr="0076221C">
              <w:t xml:space="preserve">Tilskudd til effektive og miljøvennlige havner, </w:t>
            </w:r>
            <w:r w:rsidRPr="003D30E1">
              <w:rPr>
                <w:rStyle w:val="kursiv0"/>
              </w:rPr>
              <w:t>kan overføres</w:t>
            </w:r>
          </w:p>
        </w:tc>
        <w:tc>
          <w:tcPr>
            <w:tcW w:w="1520" w:type="dxa"/>
          </w:tcPr>
          <w:p w14:paraId="2287475A" w14:textId="77777777" w:rsidR="00E34178" w:rsidRPr="0076221C" w:rsidRDefault="003D30E1" w:rsidP="0076221C">
            <w:r w:rsidRPr="0076221C">
              <w:t xml:space="preserve"> 1 200 000</w:t>
            </w:r>
          </w:p>
        </w:tc>
        <w:tc>
          <w:tcPr>
            <w:tcW w:w="1120" w:type="dxa"/>
          </w:tcPr>
          <w:p w14:paraId="3AC91E17" w14:textId="77777777" w:rsidR="00E34178" w:rsidRPr="0076221C" w:rsidRDefault="003D30E1" w:rsidP="0076221C">
            <w:r w:rsidRPr="0076221C">
              <w:t>p195/20-21</w:t>
            </w:r>
          </w:p>
        </w:tc>
        <w:tc>
          <w:tcPr>
            <w:tcW w:w="1120" w:type="dxa"/>
          </w:tcPr>
          <w:p w14:paraId="50941C64" w14:textId="77777777" w:rsidR="00E34178" w:rsidRPr="0076221C" w:rsidRDefault="003D30E1" w:rsidP="0076221C">
            <w:r w:rsidRPr="0076221C">
              <w:t xml:space="preserve"> i600/20-21</w:t>
            </w:r>
          </w:p>
        </w:tc>
        <w:tc>
          <w:tcPr>
            <w:tcW w:w="1240" w:type="dxa"/>
          </w:tcPr>
          <w:p w14:paraId="5D11FF78" w14:textId="77777777" w:rsidR="00E34178" w:rsidRPr="0076221C" w:rsidRDefault="00E34178" w:rsidP="0076221C"/>
        </w:tc>
      </w:tr>
      <w:tr w:rsidR="00E34178" w:rsidRPr="0076221C" w14:paraId="7FAC7464" w14:textId="77777777" w:rsidTr="002B0003">
        <w:trPr>
          <w:trHeight w:val="380"/>
        </w:trPr>
        <w:tc>
          <w:tcPr>
            <w:tcW w:w="560" w:type="dxa"/>
          </w:tcPr>
          <w:p w14:paraId="27C01B93" w14:textId="77777777" w:rsidR="00E34178" w:rsidRPr="0076221C" w:rsidRDefault="003D30E1" w:rsidP="0076221C">
            <w:r w:rsidRPr="0076221C">
              <w:t xml:space="preserve"> 1362</w:t>
            </w:r>
          </w:p>
        </w:tc>
        <w:tc>
          <w:tcPr>
            <w:tcW w:w="560" w:type="dxa"/>
          </w:tcPr>
          <w:p w14:paraId="0FEE9725" w14:textId="77777777" w:rsidR="00E34178" w:rsidRPr="0076221C" w:rsidRDefault="00E34178" w:rsidP="0076221C"/>
        </w:tc>
        <w:tc>
          <w:tcPr>
            <w:tcW w:w="3780" w:type="dxa"/>
          </w:tcPr>
          <w:p w14:paraId="4F291785" w14:textId="77777777" w:rsidR="00E34178" w:rsidRPr="0076221C" w:rsidRDefault="003D30E1" w:rsidP="0076221C">
            <w:r w:rsidRPr="0076221C">
              <w:t>Senter for oljevern og marint miljø:</w:t>
            </w:r>
          </w:p>
        </w:tc>
        <w:tc>
          <w:tcPr>
            <w:tcW w:w="1520" w:type="dxa"/>
          </w:tcPr>
          <w:p w14:paraId="7678222E" w14:textId="77777777" w:rsidR="00E34178" w:rsidRPr="0076221C" w:rsidRDefault="00E34178" w:rsidP="0076221C"/>
        </w:tc>
        <w:tc>
          <w:tcPr>
            <w:tcW w:w="1120" w:type="dxa"/>
          </w:tcPr>
          <w:p w14:paraId="79C428E2" w14:textId="77777777" w:rsidR="00E34178" w:rsidRPr="0076221C" w:rsidRDefault="00E34178" w:rsidP="0076221C"/>
        </w:tc>
        <w:tc>
          <w:tcPr>
            <w:tcW w:w="1120" w:type="dxa"/>
          </w:tcPr>
          <w:p w14:paraId="75614EC6" w14:textId="77777777" w:rsidR="00E34178" w:rsidRPr="0076221C" w:rsidRDefault="00E34178" w:rsidP="0076221C"/>
        </w:tc>
        <w:tc>
          <w:tcPr>
            <w:tcW w:w="1240" w:type="dxa"/>
          </w:tcPr>
          <w:p w14:paraId="3117F8B1" w14:textId="77777777" w:rsidR="00E34178" w:rsidRPr="0076221C" w:rsidRDefault="00E34178" w:rsidP="0076221C"/>
        </w:tc>
      </w:tr>
      <w:tr w:rsidR="00E34178" w:rsidRPr="0076221C" w14:paraId="1D3FD12D" w14:textId="77777777" w:rsidTr="002B0003">
        <w:trPr>
          <w:trHeight w:val="380"/>
        </w:trPr>
        <w:tc>
          <w:tcPr>
            <w:tcW w:w="560" w:type="dxa"/>
          </w:tcPr>
          <w:p w14:paraId="15FA1538" w14:textId="77777777" w:rsidR="00E34178" w:rsidRPr="0076221C" w:rsidRDefault="00E34178" w:rsidP="0076221C"/>
        </w:tc>
        <w:tc>
          <w:tcPr>
            <w:tcW w:w="560" w:type="dxa"/>
          </w:tcPr>
          <w:p w14:paraId="360CC69B" w14:textId="77777777" w:rsidR="00E34178" w:rsidRPr="0076221C" w:rsidRDefault="003D30E1" w:rsidP="0076221C">
            <w:r w:rsidRPr="0076221C">
              <w:t xml:space="preserve"> 50</w:t>
            </w:r>
          </w:p>
        </w:tc>
        <w:tc>
          <w:tcPr>
            <w:tcW w:w="3780" w:type="dxa"/>
          </w:tcPr>
          <w:p w14:paraId="232C0A2B" w14:textId="77777777" w:rsidR="00E34178" w:rsidRPr="0076221C" w:rsidRDefault="003D30E1" w:rsidP="0076221C">
            <w:r w:rsidRPr="0076221C">
              <w:t xml:space="preserve">Tilskudd </w:t>
            </w:r>
          </w:p>
        </w:tc>
        <w:tc>
          <w:tcPr>
            <w:tcW w:w="1520" w:type="dxa"/>
          </w:tcPr>
          <w:p w14:paraId="6B8ECFA3" w14:textId="77777777" w:rsidR="00E34178" w:rsidRPr="0076221C" w:rsidRDefault="003D30E1" w:rsidP="0076221C">
            <w:r w:rsidRPr="0076221C">
              <w:t xml:space="preserve"> -25 000 000</w:t>
            </w:r>
          </w:p>
        </w:tc>
        <w:tc>
          <w:tcPr>
            <w:tcW w:w="1120" w:type="dxa"/>
          </w:tcPr>
          <w:p w14:paraId="60C08D02" w14:textId="77777777" w:rsidR="00E34178" w:rsidRPr="0076221C" w:rsidRDefault="003D30E1" w:rsidP="0076221C">
            <w:r w:rsidRPr="0076221C">
              <w:t>p29/21-22</w:t>
            </w:r>
          </w:p>
        </w:tc>
        <w:tc>
          <w:tcPr>
            <w:tcW w:w="1120" w:type="dxa"/>
          </w:tcPr>
          <w:p w14:paraId="55EE7C0A" w14:textId="77777777" w:rsidR="00E34178" w:rsidRPr="0076221C" w:rsidRDefault="00E34178" w:rsidP="0076221C"/>
        </w:tc>
        <w:tc>
          <w:tcPr>
            <w:tcW w:w="1240" w:type="dxa"/>
          </w:tcPr>
          <w:p w14:paraId="39195E34" w14:textId="77777777" w:rsidR="00E34178" w:rsidRPr="0076221C" w:rsidRDefault="00E34178" w:rsidP="0076221C"/>
        </w:tc>
      </w:tr>
      <w:tr w:rsidR="00E34178" w:rsidRPr="0076221C" w14:paraId="756F3EA4" w14:textId="77777777" w:rsidTr="002B0003">
        <w:trPr>
          <w:trHeight w:val="380"/>
        </w:trPr>
        <w:tc>
          <w:tcPr>
            <w:tcW w:w="560" w:type="dxa"/>
          </w:tcPr>
          <w:p w14:paraId="34486E7C" w14:textId="77777777" w:rsidR="00E34178" w:rsidRPr="0076221C" w:rsidRDefault="003D30E1" w:rsidP="0076221C">
            <w:r w:rsidRPr="0076221C">
              <w:t xml:space="preserve"> 1370</w:t>
            </w:r>
          </w:p>
        </w:tc>
        <w:tc>
          <w:tcPr>
            <w:tcW w:w="560" w:type="dxa"/>
          </w:tcPr>
          <w:p w14:paraId="59C35B4B" w14:textId="77777777" w:rsidR="00E34178" w:rsidRPr="0076221C" w:rsidRDefault="00E34178" w:rsidP="0076221C"/>
        </w:tc>
        <w:tc>
          <w:tcPr>
            <w:tcW w:w="3780" w:type="dxa"/>
          </w:tcPr>
          <w:p w14:paraId="36923AB1" w14:textId="77777777" w:rsidR="00E34178" w:rsidRPr="0076221C" w:rsidRDefault="003D30E1" w:rsidP="0076221C">
            <w:r w:rsidRPr="0076221C">
              <w:t>Posttjenester:</w:t>
            </w:r>
          </w:p>
        </w:tc>
        <w:tc>
          <w:tcPr>
            <w:tcW w:w="1520" w:type="dxa"/>
          </w:tcPr>
          <w:p w14:paraId="22E2681A" w14:textId="77777777" w:rsidR="00E34178" w:rsidRPr="0076221C" w:rsidRDefault="00E34178" w:rsidP="0076221C"/>
        </w:tc>
        <w:tc>
          <w:tcPr>
            <w:tcW w:w="1120" w:type="dxa"/>
          </w:tcPr>
          <w:p w14:paraId="62C07214" w14:textId="77777777" w:rsidR="00E34178" w:rsidRPr="0076221C" w:rsidRDefault="00E34178" w:rsidP="0076221C"/>
        </w:tc>
        <w:tc>
          <w:tcPr>
            <w:tcW w:w="1120" w:type="dxa"/>
          </w:tcPr>
          <w:p w14:paraId="0BE551CB" w14:textId="77777777" w:rsidR="00E34178" w:rsidRPr="0076221C" w:rsidRDefault="00E34178" w:rsidP="0076221C"/>
        </w:tc>
        <w:tc>
          <w:tcPr>
            <w:tcW w:w="1240" w:type="dxa"/>
          </w:tcPr>
          <w:p w14:paraId="777F9B21" w14:textId="77777777" w:rsidR="00E34178" w:rsidRPr="0076221C" w:rsidRDefault="00E34178" w:rsidP="0076221C"/>
        </w:tc>
      </w:tr>
      <w:tr w:rsidR="00E34178" w:rsidRPr="0076221C" w14:paraId="4ADDE410" w14:textId="77777777" w:rsidTr="002B0003">
        <w:trPr>
          <w:trHeight w:val="640"/>
        </w:trPr>
        <w:tc>
          <w:tcPr>
            <w:tcW w:w="560" w:type="dxa"/>
          </w:tcPr>
          <w:p w14:paraId="47C30AF2" w14:textId="77777777" w:rsidR="00E34178" w:rsidRPr="0076221C" w:rsidRDefault="00E34178" w:rsidP="0076221C"/>
        </w:tc>
        <w:tc>
          <w:tcPr>
            <w:tcW w:w="560" w:type="dxa"/>
          </w:tcPr>
          <w:p w14:paraId="2087B903" w14:textId="77777777" w:rsidR="00E34178" w:rsidRPr="0076221C" w:rsidRDefault="003D30E1" w:rsidP="0076221C">
            <w:r w:rsidRPr="0076221C">
              <w:t xml:space="preserve"> 70</w:t>
            </w:r>
          </w:p>
        </w:tc>
        <w:tc>
          <w:tcPr>
            <w:tcW w:w="3780" w:type="dxa"/>
          </w:tcPr>
          <w:p w14:paraId="11D16C6D" w14:textId="77777777" w:rsidR="00E34178" w:rsidRPr="0076221C" w:rsidRDefault="003D30E1" w:rsidP="0076221C">
            <w:r w:rsidRPr="0076221C">
              <w:t xml:space="preserve">Kjøp av post- og </w:t>
            </w:r>
            <w:proofErr w:type="gramStart"/>
            <w:r w:rsidRPr="0076221C">
              <w:t xml:space="preserve">banktjenester,  </w:t>
            </w:r>
            <w:r w:rsidRPr="003D30E1">
              <w:rPr>
                <w:rStyle w:val="kursiv0"/>
              </w:rPr>
              <w:t>kan</w:t>
            </w:r>
            <w:proofErr w:type="gramEnd"/>
            <w:r w:rsidRPr="003D30E1">
              <w:rPr>
                <w:rStyle w:val="kursiv0"/>
              </w:rPr>
              <w:t xml:space="preserve"> overføres</w:t>
            </w:r>
          </w:p>
        </w:tc>
        <w:tc>
          <w:tcPr>
            <w:tcW w:w="1520" w:type="dxa"/>
          </w:tcPr>
          <w:p w14:paraId="2A395E40" w14:textId="77777777" w:rsidR="00E34178" w:rsidRPr="0076221C" w:rsidRDefault="003D30E1" w:rsidP="0076221C">
            <w:r w:rsidRPr="0076221C">
              <w:t xml:space="preserve"> 25 600 000</w:t>
            </w:r>
          </w:p>
        </w:tc>
        <w:tc>
          <w:tcPr>
            <w:tcW w:w="1120" w:type="dxa"/>
          </w:tcPr>
          <w:p w14:paraId="75E1901E" w14:textId="77777777" w:rsidR="00E34178" w:rsidRPr="0076221C" w:rsidRDefault="003D30E1" w:rsidP="0076221C">
            <w:r w:rsidRPr="0076221C">
              <w:t>p195/20-21</w:t>
            </w:r>
          </w:p>
        </w:tc>
        <w:tc>
          <w:tcPr>
            <w:tcW w:w="1120" w:type="dxa"/>
          </w:tcPr>
          <w:p w14:paraId="6962CB0D" w14:textId="77777777" w:rsidR="00E34178" w:rsidRPr="0076221C" w:rsidRDefault="003D30E1" w:rsidP="0076221C">
            <w:r w:rsidRPr="0076221C">
              <w:t xml:space="preserve"> i600/20-21</w:t>
            </w:r>
          </w:p>
        </w:tc>
        <w:tc>
          <w:tcPr>
            <w:tcW w:w="1240" w:type="dxa"/>
          </w:tcPr>
          <w:p w14:paraId="0E14B12E" w14:textId="77777777" w:rsidR="00E34178" w:rsidRPr="0076221C" w:rsidRDefault="00E34178" w:rsidP="0076221C"/>
        </w:tc>
      </w:tr>
      <w:tr w:rsidR="00E34178" w:rsidRPr="0076221C" w14:paraId="4D36F0A5" w14:textId="77777777" w:rsidTr="002B0003">
        <w:trPr>
          <w:trHeight w:val="380"/>
        </w:trPr>
        <w:tc>
          <w:tcPr>
            <w:tcW w:w="560" w:type="dxa"/>
          </w:tcPr>
          <w:p w14:paraId="3D83160D" w14:textId="77777777" w:rsidR="00E34178" w:rsidRPr="0076221C" w:rsidRDefault="00E34178" w:rsidP="0076221C"/>
        </w:tc>
        <w:tc>
          <w:tcPr>
            <w:tcW w:w="560" w:type="dxa"/>
          </w:tcPr>
          <w:p w14:paraId="68F1BB33" w14:textId="77777777" w:rsidR="00E34178" w:rsidRPr="0076221C" w:rsidRDefault="00E34178" w:rsidP="0076221C"/>
        </w:tc>
        <w:tc>
          <w:tcPr>
            <w:tcW w:w="3780" w:type="dxa"/>
          </w:tcPr>
          <w:p w14:paraId="1CA78280" w14:textId="77777777" w:rsidR="00E34178" w:rsidRPr="0076221C" w:rsidRDefault="00E34178" w:rsidP="0076221C"/>
        </w:tc>
        <w:tc>
          <w:tcPr>
            <w:tcW w:w="1520" w:type="dxa"/>
          </w:tcPr>
          <w:p w14:paraId="61461C59" w14:textId="77777777" w:rsidR="00E34178" w:rsidRPr="0076221C" w:rsidRDefault="003D30E1" w:rsidP="0076221C">
            <w:r w:rsidRPr="0076221C">
              <w:t xml:space="preserve"> 3 267 801 000</w:t>
            </w:r>
          </w:p>
        </w:tc>
        <w:tc>
          <w:tcPr>
            <w:tcW w:w="1120" w:type="dxa"/>
          </w:tcPr>
          <w:p w14:paraId="59BA76D8" w14:textId="77777777" w:rsidR="00E34178" w:rsidRPr="0076221C" w:rsidRDefault="00E34178" w:rsidP="0076221C"/>
        </w:tc>
        <w:tc>
          <w:tcPr>
            <w:tcW w:w="1120" w:type="dxa"/>
          </w:tcPr>
          <w:p w14:paraId="616E279D" w14:textId="77777777" w:rsidR="00E34178" w:rsidRPr="0076221C" w:rsidRDefault="00E34178" w:rsidP="0076221C"/>
        </w:tc>
        <w:tc>
          <w:tcPr>
            <w:tcW w:w="1240" w:type="dxa"/>
          </w:tcPr>
          <w:p w14:paraId="59F2A87F" w14:textId="77777777" w:rsidR="00E34178" w:rsidRPr="0076221C" w:rsidRDefault="00E34178" w:rsidP="0076221C"/>
        </w:tc>
      </w:tr>
      <w:tr w:rsidR="00E34178" w:rsidRPr="0076221C" w14:paraId="4AB0A46E" w14:textId="77777777" w:rsidTr="002B0003">
        <w:trPr>
          <w:trHeight w:val="540"/>
        </w:trPr>
        <w:tc>
          <w:tcPr>
            <w:tcW w:w="9900" w:type="dxa"/>
            <w:gridSpan w:val="7"/>
          </w:tcPr>
          <w:p w14:paraId="4FBAC1FB" w14:textId="77777777" w:rsidR="00E34178" w:rsidRPr="0076221C" w:rsidRDefault="003D30E1" w:rsidP="0076221C">
            <w:r w:rsidRPr="0076221C">
              <w:rPr>
                <w:rStyle w:val="sperret0"/>
              </w:rPr>
              <w:t>Klima- og miljødepartementet</w:t>
            </w:r>
          </w:p>
        </w:tc>
      </w:tr>
      <w:tr w:rsidR="00E34178" w:rsidRPr="0076221C" w14:paraId="6B8B81EB" w14:textId="77777777" w:rsidTr="002B0003">
        <w:trPr>
          <w:trHeight w:val="380"/>
        </w:trPr>
        <w:tc>
          <w:tcPr>
            <w:tcW w:w="560" w:type="dxa"/>
          </w:tcPr>
          <w:p w14:paraId="75A0FF87" w14:textId="77777777" w:rsidR="00E34178" w:rsidRPr="0076221C" w:rsidRDefault="003D30E1" w:rsidP="0076221C">
            <w:r w:rsidRPr="0076221C">
              <w:t xml:space="preserve"> 1400</w:t>
            </w:r>
          </w:p>
        </w:tc>
        <w:tc>
          <w:tcPr>
            <w:tcW w:w="560" w:type="dxa"/>
          </w:tcPr>
          <w:p w14:paraId="3C77C9A4" w14:textId="77777777" w:rsidR="00E34178" w:rsidRPr="0076221C" w:rsidRDefault="00E34178" w:rsidP="0076221C"/>
        </w:tc>
        <w:tc>
          <w:tcPr>
            <w:tcW w:w="3780" w:type="dxa"/>
          </w:tcPr>
          <w:p w14:paraId="5A7F6C1F" w14:textId="77777777" w:rsidR="00E34178" w:rsidRPr="0076221C" w:rsidRDefault="003D30E1" w:rsidP="0076221C">
            <w:r w:rsidRPr="0076221C">
              <w:t>Klima- og miljødepartementet:</w:t>
            </w:r>
          </w:p>
        </w:tc>
        <w:tc>
          <w:tcPr>
            <w:tcW w:w="1520" w:type="dxa"/>
          </w:tcPr>
          <w:p w14:paraId="6563CF68" w14:textId="77777777" w:rsidR="00E34178" w:rsidRPr="0076221C" w:rsidRDefault="00E34178" w:rsidP="0076221C"/>
        </w:tc>
        <w:tc>
          <w:tcPr>
            <w:tcW w:w="1120" w:type="dxa"/>
          </w:tcPr>
          <w:p w14:paraId="4118A312" w14:textId="77777777" w:rsidR="00E34178" w:rsidRPr="0076221C" w:rsidRDefault="00E34178" w:rsidP="0076221C"/>
        </w:tc>
        <w:tc>
          <w:tcPr>
            <w:tcW w:w="1120" w:type="dxa"/>
          </w:tcPr>
          <w:p w14:paraId="6934BEA8" w14:textId="77777777" w:rsidR="00E34178" w:rsidRPr="0076221C" w:rsidRDefault="00E34178" w:rsidP="0076221C"/>
        </w:tc>
        <w:tc>
          <w:tcPr>
            <w:tcW w:w="1240" w:type="dxa"/>
          </w:tcPr>
          <w:p w14:paraId="27831A0F" w14:textId="77777777" w:rsidR="00E34178" w:rsidRPr="0076221C" w:rsidRDefault="00E34178" w:rsidP="0076221C"/>
        </w:tc>
      </w:tr>
      <w:tr w:rsidR="00E34178" w:rsidRPr="0076221C" w14:paraId="46C65964" w14:textId="77777777" w:rsidTr="002B0003">
        <w:trPr>
          <w:trHeight w:val="380"/>
        </w:trPr>
        <w:tc>
          <w:tcPr>
            <w:tcW w:w="560" w:type="dxa"/>
          </w:tcPr>
          <w:p w14:paraId="620417B8" w14:textId="77777777" w:rsidR="00E34178" w:rsidRPr="0076221C" w:rsidRDefault="00E34178" w:rsidP="0076221C"/>
        </w:tc>
        <w:tc>
          <w:tcPr>
            <w:tcW w:w="560" w:type="dxa"/>
          </w:tcPr>
          <w:p w14:paraId="520ED7B7" w14:textId="77777777" w:rsidR="00E34178" w:rsidRPr="0076221C" w:rsidRDefault="003D30E1" w:rsidP="0076221C">
            <w:r w:rsidRPr="0076221C">
              <w:t xml:space="preserve"> 1</w:t>
            </w:r>
          </w:p>
        </w:tc>
        <w:tc>
          <w:tcPr>
            <w:tcW w:w="3780" w:type="dxa"/>
          </w:tcPr>
          <w:p w14:paraId="1E767A93" w14:textId="77777777" w:rsidR="00E34178" w:rsidRPr="0076221C" w:rsidRDefault="003D30E1" w:rsidP="0076221C">
            <w:r w:rsidRPr="0076221C">
              <w:t xml:space="preserve">Driftsutgifter </w:t>
            </w:r>
          </w:p>
        </w:tc>
        <w:tc>
          <w:tcPr>
            <w:tcW w:w="1520" w:type="dxa"/>
          </w:tcPr>
          <w:p w14:paraId="42490CE1" w14:textId="77777777" w:rsidR="00E34178" w:rsidRPr="0076221C" w:rsidRDefault="003D30E1" w:rsidP="0076221C">
            <w:r w:rsidRPr="0076221C">
              <w:t xml:space="preserve"> -6 706 000</w:t>
            </w:r>
          </w:p>
        </w:tc>
        <w:tc>
          <w:tcPr>
            <w:tcW w:w="1120" w:type="dxa"/>
          </w:tcPr>
          <w:p w14:paraId="077FE56A" w14:textId="77777777" w:rsidR="00E34178" w:rsidRPr="0076221C" w:rsidRDefault="003D30E1" w:rsidP="0076221C">
            <w:r w:rsidRPr="0076221C">
              <w:t>p195/20-21</w:t>
            </w:r>
          </w:p>
        </w:tc>
        <w:tc>
          <w:tcPr>
            <w:tcW w:w="1120" w:type="dxa"/>
          </w:tcPr>
          <w:p w14:paraId="5090C689" w14:textId="77777777" w:rsidR="00E34178" w:rsidRPr="0076221C" w:rsidRDefault="003D30E1" w:rsidP="0076221C">
            <w:r w:rsidRPr="0076221C">
              <w:t xml:space="preserve"> i600/20-21</w:t>
            </w:r>
          </w:p>
        </w:tc>
        <w:tc>
          <w:tcPr>
            <w:tcW w:w="1240" w:type="dxa"/>
          </w:tcPr>
          <w:p w14:paraId="5D1D43FE" w14:textId="77777777" w:rsidR="00E34178" w:rsidRPr="0076221C" w:rsidRDefault="00E34178" w:rsidP="0076221C"/>
        </w:tc>
      </w:tr>
      <w:tr w:rsidR="00E34178" w:rsidRPr="0076221C" w14:paraId="0FDED9F2" w14:textId="77777777" w:rsidTr="002B0003">
        <w:trPr>
          <w:trHeight w:val="380"/>
        </w:trPr>
        <w:tc>
          <w:tcPr>
            <w:tcW w:w="560" w:type="dxa"/>
          </w:tcPr>
          <w:p w14:paraId="42601D4E" w14:textId="77777777" w:rsidR="00E34178" w:rsidRPr="0076221C" w:rsidRDefault="00E34178" w:rsidP="0076221C"/>
        </w:tc>
        <w:tc>
          <w:tcPr>
            <w:tcW w:w="560" w:type="dxa"/>
          </w:tcPr>
          <w:p w14:paraId="7C511A37" w14:textId="77777777" w:rsidR="00E34178" w:rsidRPr="0076221C" w:rsidRDefault="003D30E1" w:rsidP="0076221C">
            <w:r w:rsidRPr="0076221C">
              <w:t xml:space="preserve"> 1</w:t>
            </w:r>
          </w:p>
        </w:tc>
        <w:tc>
          <w:tcPr>
            <w:tcW w:w="3780" w:type="dxa"/>
          </w:tcPr>
          <w:p w14:paraId="4E67AADD" w14:textId="77777777" w:rsidR="00E34178" w:rsidRPr="0076221C" w:rsidRDefault="003D30E1" w:rsidP="0076221C">
            <w:r w:rsidRPr="0076221C">
              <w:t xml:space="preserve">Driftsutgifter </w:t>
            </w:r>
          </w:p>
        </w:tc>
        <w:tc>
          <w:tcPr>
            <w:tcW w:w="1520" w:type="dxa"/>
          </w:tcPr>
          <w:p w14:paraId="7A12B5ED" w14:textId="77777777" w:rsidR="00E34178" w:rsidRPr="0076221C" w:rsidRDefault="003D30E1" w:rsidP="0076221C">
            <w:r w:rsidRPr="0076221C">
              <w:t xml:space="preserve"> -1 815 000</w:t>
            </w:r>
          </w:p>
        </w:tc>
        <w:tc>
          <w:tcPr>
            <w:tcW w:w="1120" w:type="dxa"/>
          </w:tcPr>
          <w:p w14:paraId="3ADA368A" w14:textId="77777777" w:rsidR="00E34178" w:rsidRPr="0076221C" w:rsidRDefault="003D30E1" w:rsidP="0076221C">
            <w:r w:rsidRPr="0076221C">
              <w:t>p23/21-22</w:t>
            </w:r>
          </w:p>
        </w:tc>
        <w:tc>
          <w:tcPr>
            <w:tcW w:w="1120" w:type="dxa"/>
          </w:tcPr>
          <w:p w14:paraId="606B2645" w14:textId="77777777" w:rsidR="00E34178" w:rsidRPr="0076221C" w:rsidRDefault="00E34178" w:rsidP="0076221C"/>
        </w:tc>
        <w:tc>
          <w:tcPr>
            <w:tcW w:w="1240" w:type="dxa"/>
          </w:tcPr>
          <w:p w14:paraId="09A8129D" w14:textId="77777777" w:rsidR="00E34178" w:rsidRPr="0076221C" w:rsidRDefault="00E34178" w:rsidP="0076221C"/>
        </w:tc>
      </w:tr>
      <w:tr w:rsidR="00E34178" w:rsidRPr="0076221C" w14:paraId="1445804E" w14:textId="77777777" w:rsidTr="002B0003">
        <w:trPr>
          <w:trHeight w:val="380"/>
        </w:trPr>
        <w:tc>
          <w:tcPr>
            <w:tcW w:w="560" w:type="dxa"/>
          </w:tcPr>
          <w:p w14:paraId="735BC246" w14:textId="77777777" w:rsidR="00E34178" w:rsidRPr="0076221C" w:rsidRDefault="00E34178" w:rsidP="0076221C"/>
        </w:tc>
        <w:tc>
          <w:tcPr>
            <w:tcW w:w="560" w:type="dxa"/>
          </w:tcPr>
          <w:p w14:paraId="2238DB76" w14:textId="77777777" w:rsidR="00E34178" w:rsidRPr="0076221C" w:rsidRDefault="003D30E1" w:rsidP="0076221C">
            <w:r w:rsidRPr="0076221C">
              <w:t xml:space="preserve"> 1</w:t>
            </w:r>
          </w:p>
        </w:tc>
        <w:tc>
          <w:tcPr>
            <w:tcW w:w="3780" w:type="dxa"/>
          </w:tcPr>
          <w:p w14:paraId="7A480439" w14:textId="77777777" w:rsidR="00E34178" w:rsidRPr="0076221C" w:rsidRDefault="003D30E1" w:rsidP="0076221C">
            <w:r w:rsidRPr="0076221C">
              <w:t xml:space="preserve">Driftsutgifter </w:t>
            </w:r>
          </w:p>
        </w:tc>
        <w:tc>
          <w:tcPr>
            <w:tcW w:w="1520" w:type="dxa"/>
          </w:tcPr>
          <w:p w14:paraId="37D6EE0D" w14:textId="77777777" w:rsidR="00E34178" w:rsidRPr="0076221C" w:rsidRDefault="003D30E1" w:rsidP="0076221C">
            <w:r w:rsidRPr="0076221C">
              <w:t xml:space="preserve"> 4 354 000</w:t>
            </w:r>
          </w:p>
        </w:tc>
        <w:tc>
          <w:tcPr>
            <w:tcW w:w="1120" w:type="dxa"/>
          </w:tcPr>
          <w:p w14:paraId="4B773F90" w14:textId="77777777" w:rsidR="00E34178" w:rsidRPr="0076221C" w:rsidRDefault="003D30E1" w:rsidP="0076221C">
            <w:r w:rsidRPr="0076221C">
              <w:t xml:space="preserve"> </w:t>
            </w:r>
            <w:proofErr w:type="spellStart"/>
            <w:r w:rsidRPr="0076221C">
              <w:t>lønnsoppg</w:t>
            </w:r>
            <w:proofErr w:type="spellEnd"/>
          </w:p>
        </w:tc>
        <w:tc>
          <w:tcPr>
            <w:tcW w:w="1120" w:type="dxa"/>
          </w:tcPr>
          <w:p w14:paraId="38CE6528" w14:textId="77777777" w:rsidR="00E34178" w:rsidRPr="0076221C" w:rsidRDefault="00E34178" w:rsidP="0076221C"/>
        </w:tc>
        <w:tc>
          <w:tcPr>
            <w:tcW w:w="1240" w:type="dxa"/>
          </w:tcPr>
          <w:p w14:paraId="610B944F" w14:textId="77777777" w:rsidR="00E34178" w:rsidRPr="0076221C" w:rsidRDefault="00E34178" w:rsidP="0076221C"/>
        </w:tc>
      </w:tr>
      <w:tr w:rsidR="00E34178" w:rsidRPr="0076221C" w14:paraId="6146D75D" w14:textId="77777777" w:rsidTr="002B0003">
        <w:trPr>
          <w:trHeight w:val="380"/>
        </w:trPr>
        <w:tc>
          <w:tcPr>
            <w:tcW w:w="560" w:type="dxa"/>
          </w:tcPr>
          <w:p w14:paraId="4957EF80" w14:textId="77777777" w:rsidR="00E34178" w:rsidRPr="0076221C" w:rsidRDefault="00E34178" w:rsidP="0076221C"/>
        </w:tc>
        <w:tc>
          <w:tcPr>
            <w:tcW w:w="560" w:type="dxa"/>
          </w:tcPr>
          <w:p w14:paraId="4D8BE00F" w14:textId="77777777" w:rsidR="00E34178" w:rsidRPr="0076221C" w:rsidRDefault="003D30E1" w:rsidP="0076221C">
            <w:r w:rsidRPr="0076221C">
              <w:t xml:space="preserve"> 21</w:t>
            </w:r>
          </w:p>
        </w:tc>
        <w:tc>
          <w:tcPr>
            <w:tcW w:w="3780" w:type="dxa"/>
          </w:tcPr>
          <w:p w14:paraId="0A1F8222" w14:textId="77777777" w:rsidR="00E34178" w:rsidRPr="0076221C" w:rsidRDefault="003D30E1" w:rsidP="0076221C">
            <w:r w:rsidRPr="0076221C">
              <w:t xml:space="preserve">Spesielle driftsutgifter </w:t>
            </w:r>
          </w:p>
        </w:tc>
        <w:tc>
          <w:tcPr>
            <w:tcW w:w="1520" w:type="dxa"/>
          </w:tcPr>
          <w:p w14:paraId="75D00E4B" w14:textId="77777777" w:rsidR="00E34178" w:rsidRPr="0076221C" w:rsidRDefault="003D30E1" w:rsidP="0076221C">
            <w:r w:rsidRPr="0076221C">
              <w:t xml:space="preserve"> -4 600 000</w:t>
            </w:r>
          </w:p>
        </w:tc>
        <w:tc>
          <w:tcPr>
            <w:tcW w:w="1120" w:type="dxa"/>
          </w:tcPr>
          <w:p w14:paraId="49C13913" w14:textId="77777777" w:rsidR="00E34178" w:rsidRPr="0076221C" w:rsidRDefault="003D30E1" w:rsidP="0076221C">
            <w:r w:rsidRPr="0076221C">
              <w:t>p195/20-21</w:t>
            </w:r>
          </w:p>
        </w:tc>
        <w:tc>
          <w:tcPr>
            <w:tcW w:w="1120" w:type="dxa"/>
          </w:tcPr>
          <w:p w14:paraId="14B7620D" w14:textId="77777777" w:rsidR="00E34178" w:rsidRPr="0076221C" w:rsidRDefault="003D30E1" w:rsidP="0076221C">
            <w:r w:rsidRPr="0076221C">
              <w:t xml:space="preserve"> i600/20-21</w:t>
            </w:r>
          </w:p>
        </w:tc>
        <w:tc>
          <w:tcPr>
            <w:tcW w:w="1240" w:type="dxa"/>
          </w:tcPr>
          <w:p w14:paraId="5A393F86" w14:textId="77777777" w:rsidR="00E34178" w:rsidRPr="0076221C" w:rsidRDefault="00E34178" w:rsidP="0076221C"/>
        </w:tc>
      </w:tr>
      <w:tr w:rsidR="00E34178" w:rsidRPr="0076221C" w14:paraId="782D1280" w14:textId="77777777" w:rsidTr="002B0003">
        <w:trPr>
          <w:trHeight w:val="380"/>
        </w:trPr>
        <w:tc>
          <w:tcPr>
            <w:tcW w:w="560" w:type="dxa"/>
          </w:tcPr>
          <w:p w14:paraId="75C0E2E6" w14:textId="77777777" w:rsidR="00E34178" w:rsidRPr="0076221C" w:rsidRDefault="00E34178" w:rsidP="0076221C"/>
        </w:tc>
        <w:tc>
          <w:tcPr>
            <w:tcW w:w="560" w:type="dxa"/>
          </w:tcPr>
          <w:p w14:paraId="03CD82C6" w14:textId="77777777" w:rsidR="00E34178" w:rsidRPr="0076221C" w:rsidRDefault="003D30E1" w:rsidP="0076221C">
            <w:r w:rsidRPr="0076221C">
              <w:t xml:space="preserve"> 21</w:t>
            </w:r>
          </w:p>
        </w:tc>
        <w:tc>
          <w:tcPr>
            <w:tcW w:w="3780" w:type="dxa"/>
          </w:tcPr>
          <w:p w14:paraId="7E1EAB16" w14:textId="77777777" w:rsidR="00E34178" w:rsidRPr="0076221C" w:rsidRDefault="003D30E1" w:rsidP="0076221C">
            <w:r w:rsidRPr="0076221C">
              <w:t xml:space="preserve">Spesielle driftsutgifter </w:t>
            </w:r>
          </w:p>
        </w:tc>
        <w:tc>
          <w:tcPr>
            <w:tcW w:w="1520" w:type="dxa"/>
          </w:tcPr>
          <w:p w14:paraId="79965DEE" w14:textId="77777777" w:rsidR="00E34178" w:rsidRPr="0076221C" w:rsidRDefault="003D30E1" w:rsidP="0076221C">
            <w:r w:rsidRPr="0076221C">
              <w:t xml:space="preserve"> -870 000</w:t>
            </w:r>
          </w:p>
        </w:tc>
        <w:tc>
          <w:tcPr>
            <w:tcW w:w="1120" w:type="dxa"/>
          </w:tcPr>
          <w:p w14:paraId="189E65E1" w14:textId="77777777" w:rsidR="00E34178" w:rsidRPr="0076221C" w:rsidRDefault="003D30E1" w:rsidP="0076221C">
            <w:r w:rsidRPr="0076221C">
              <w:t>p23/21-22</w:t>
            </w:r>
          </w:p>
        </w:tc>
        <w:tc>
          <w:tcPr>
            <w:tcW w:w="1120" w:type="dxa"/>
          </w:tcPr>
          <w:p w14:paraId="0FB72A4E" w14:textId="77777777" w:rsidR="00E34178" w:rsidRPr="0076221C" w:rsidRDefault="00E34178" w:rsidP="0076221C"/>
        </w:tc>
        <w:tc>
          <w:tcPr>
            <w:tcW w:w="1240" w:type="dxa"/>
          </w:tcPr>
          <w:p w14:paraId="00DEA358" w14:textId="77777777" w:rsidR="00E34178" w:rsidRPr="0076221C" w:rsidRDefault="00E34178" w:rsidP="0076221C"/>
        </w:tc>
      </w:tr>
      <w:tr w:rsidR="00E34178" w:rsidRPr="0076221C" w14:paraId="4CC54A3E" w14:textId="77777777" w:rsidTr="002B0003">
        <w:trPr>
          <w:trHeight w:val="640"/>
        </w:trPr>
        <w:tc>
          <w:tcPr>
            <w:tcW w:w="560" w:type="dxa"/>
          </w:tcPr>
          <w:p w14:paraId="742BA6CB" w14:textId="77777777" w:rsidR="00E34178" w:rsidRPr="0076221C" w:rsidRDefault="00E34178" w:rsidP="0076221C"/>
        </w:tc>
        <w:tc>
          <w:tcPr>
            <w:tcW w:w="560" w:type="dxa"/>
          </w:tcPr>
          <w:p w14:paraId="49AAAD83" w14:textId="77777777" w:rsidR="00E34178" w:rsidRPr="0076221C" w:rsidRDefault="003D30E1" w:rsidP="0076221C">
            <w:r w:rsidRPr="0076221C">
              <w:t xml:space="preserve"> 76</w:t>
            </w:r>
          </w:p>
        </w:tc>
        <w:tc>
          <w:tcPr>
            <w:tcW w:w="3780" w:type="dxa"/>
          </w:tcPr>
          <w:p w14:paraId="33CF467E" w14:textId="77777777" w:rsidR="00E34178" w:rsidRPr="0076221C" w:rsidRDefault="003D30E1" w:rsidP="0076221C">
            <w:r w:rsidRPr="0076221C">
              <w:t xml:space="preserve">Støtte til nasjonale og internasjonale miljøtiltak, </w:t>
            </w:r>
            <w:r w:rsidRPr="003D30E1">
              <w:rPr>
                <w:rStyle w:val="kursiv0"/>
              </w:rPr>
              <w:t>kan overføres</w:t>
            </w:r>
          </w:p>
        </w:tc>
        <w:tc>
          <w:tcPr>
            <w:tcW w:w="1520" w:type="dxa"/>
          </w:tcPr>
          <w:p w14:paraId="31D029B0" w14:textId="77777777" w:rsidR="00E34178" w:rsidRPr="0076221C" w:rsidRDefault="003D30E1" w:rsidP="0076221C">
            <w:r w:rsidRPr="0076221C">
              <w:t xml:space="preserve"> -900 000</w:t>
            </w:r>
          </w:p>
        </w:tc>
        <w:tc>
          <w:tcPr>
            <w:tcW w:w="1120" w:type="dxa"/>
          </w:tcPr>
          <w:p w14:paraId="19DC1D95" w14:textId="77777777" w:rsidR="00E34178" w:rsidRPr="0076221C" w:rsidRDefault="003D30E1" w:rsidP="0076221C">
            <w:r w:rsidRPr="0076221C">
              <w:t>p195/20-21</w:t>
            </w:r>
          </w:p>
        </w:tc>
        <w:tc>
          <w:tcPr>
            <w:tcW w:w="1120" w:type="dxa"/>
          </w:tcPr>
          <w:p w14:paraId="2C678C09" w14:textId="77777777" w:rsidR="00E34178" w:rsidRPr="0076221C" w:rsidRDefault="003D30E1" w:rsidP="0076221C">
            <w:r w:rsidRPr="0076221C">
              <w:t xml:space="preserve"> i600/20-21</w:t>
            </w:r>
          </w:p>
        </w:tc>
        <w:tc>
          <w:tcPr>
            <w:tcW w:w="1240" w:type="dxa"/>
          </w:tcPr>
          <w:p w14:paraId="1B7403DF" w14:textId="77777777" w:rsidR="00E34178" w:rsidRPr="0076221C" w:rsidRDefault="00E34178" w:rsidP="0076221C"/>
        </w:tc>
      </w:tr>
      <w:tr w:rsidR="00E34178" w:rsidRPr="0076221C" w14:paraId="2172F014" w14:textId="77777777" w:rsidTr="002B0003">
        <w:trPr>
          <w:trHeight w:val="640"/>
        </w:trPr>
        <w:tc>
          <w:tcPr>
            <w:tcW w:w="560" w:type="dxa"/>
          </w:tcPr>
          <w:p w14:paraId="47BE0A42" w14:textId="77777777" w:rsidR="00E34178" w:rsidRPr="0076221C" w:rsidRDefault="00E34178" w:rsidP="0076221C"/>
        </w:tc>
        <w:tc>
          <w:tcPr>
            <w:tcW w:w="560" w:type="dxa"/>
          </w:tcPr>
          <w:p w14:paraId="609C68BB" w14:textId="77777777" w:rsidR="00E34178" w:rsidRPr="0076221C" w:rsidRDefault="003D30E1" w:rsidP="0076221C">
            <w:r w:rsidRPr="0076221C">
              <w:t xml:space="preserve"> 76</w:t>
            </w:r>
          </w:p>
        </w:tc>
        <w:tc>
          <w:tcPr>
            <w:tcW w:w="3780" w:type="dxa"/>
          </w:tcPr>
          <w:p w14:paraId="6B6AB735" w14:textId="77777777" w:rsidR="00E34178" w:rsidRPr="0076221C" w:rsidRDefault="003D30E1" w:rsidP="0076221C">
            <w:r w:rsidRPr="0076221C">
              <w:t xml:space="preserve">Støtte til nasjonale og internasjonale miljøtiltak, </w:t>
            </w:r>
            <w:r w:rsidRPr="003D30E1">
              <w:rPr>
                <w:rStyle w:val="kursiv0"/>
              </w:rPr>
              <w:t>kan overføres</w:t>
            </w:r>
          </w:p>
        </w:tc>
        <w:tc>
          <w:tcPr>
            <w:tcW w:w="1520" w:type="dxa"/>
          </w:tcPr>
          <w:p w14:paraId="78034DF5" w14:textId="77777777" w:rsidR="00E34178" w:rsidRPr="0076221C" w:rsidRDefault="003D30E1" w:rsidP="0076221C">
            <w:r w:rsidRPr="0076221C">
              <w:t xml:space="preserve"> 485 000</w:t>
            </w:r>
          </w:p>
        </w:tc>
        <w:tc>
          <w:tcPr>
            <w:tcW w:w="1120" w:type="dxa"/>
          </w:tcPr>
          <w:p w14:paraId="31D2AAD0" w14:textId="77777777" w:rsidR="00E34178" w:rsidRPr="0076221C" w:rsidRDefault="003D30E1" w:rsidP="0076221C">
            <w:r w:rsidRPr="0076221C">
              <w:t>p23/21-22</w:t>
            </w:r>
          </w:p>
        </w:tc>
        <w:tc>
          <w:tcPr>
            <w:tcW w:w="1120" w:type="dxa"/>
          </w:tcPr>
          <w:p w14:paraId="79EFBC4F" w14:textId="77777777" w:rsidR="00E34178" w:rsidRPr="0076221C" w:rsidRDefault="00E34178" w:rsidP="0076221C"/>
        </w:tc>
        <w:tc>
          <w:tcPr>
            <w:tcW w:w="1240" w:type="dxa"/>
          </w:tcPr>
          <w:p w14:paraId="7D181F3A" w14:textId="77777777" w:rsidR="00E34178" w:rsidRPr="0076221C" w:rsidRDefault="00E34178" w:rsidP="0076221C"/>
        </w:tc>
      </w:tr>
      <w:tr w:rsidR="00E34178" w:rsidRPr="0076221C" w14:paraId="5925B40F" w14:textId="77777777" w:rsidTr="002B0003">
        <w:trPr>
          <w:trHeight w:val="380"/>
        </w:trPr>
        <w:tc>
          <w:tcPr>
            <w:tcW w:w="560" w:type="dxa"/>
          </w:tcPr>
          <w:p w14:paraId="5170FA6B" w14:textId="77777777" w:rsidR="00E34178" w:rsidRPr="0076221C" w:rsidRDefault="003D30E1" w:rsidP="0076221C">
            <w:r w:rsidRPr="0076221C">
              <w:t xml:space="preserve"> 1410</w:t>
            </w:r>
          </w:p>
        </w:tc>
        <w:tc>
          <w:tcPr>
            <w:tcW w:w="560" w:type="dxa"/>
          </w:tcPr>
          <w:p w14:paraId="7643BBD3" w14:textId="77777777" w:rsidR="00E34178" w:rsidRPr="0076221C" w:rsidRDefault="00E34178" w:rsidP="0076221C"/>
        </w:tc>
        <w:tc>
          <w:tcPr>
            <w:tcW w:w="3780" w:type="dxa"/>
          </w:tcPr>
          <w:p w14:paraId="1F898F81" w14:textId="77777777" w:rsidR="00E34178" w:rsidRPr="0076221C" w:rsidRDefault="003D30E1" w:rsidP="0076221C">
            <w:r w:rsidRPr="0076221C">
              <w:t>Kunnskap om klima og miljø:</w:t>
            </w:r>
          </w:p>
        </w:tc>
        <w:tc>
          <w:tcPr>
            <w:tcW w:w="1520" w:type="dxa"/>
          </w:tcPr>
          <w:p w14:paraId="7B531975" w14:textId="77777777" w:rsidR="00E34178" w:rsidRPr="0076221C" w:rsidRDefault="00E34178" w:rsidP="0076221C"/>
        </w:tc>
        <w:tc>
          <w:tcPr>
            <w:tcW w:w="1120" w:type="dxa"/>
          </w:tcPr>
          <w:p w14:paraId="3E04964A" w14:textId="77777777" w:rsidR="00E34178" w:rsidRPr="0076221C" w:rsidRDefault="00E34178" w:rsidP="0076221C"/>
        </w:tc>
        <w:tc>
          <w:tcPr>
            <w:tcW w:w="1120" w:type="dxa"/>
          </w:tcPr>
          <w:p w14:paraId="5106673A" w14:textId="77777777" w:rsidR="00E34178" w:rsidRPr="0076221C" w:rsidRDefault="00E34178" w:rsidP="0076221C"/>
        </w:tc>
        <w:tc>
          <w:tcPr>
            <w:tcW w:w="1240" w:type="dxa"/>
          </w:tcPr>
          <w:p w14:paraId="7DB30DCF" w14:textId="77777777" w:rsidR="00E34178" w:rsidRPr="0076221C" w:rsidRDefault="00E34178" w:rsidP="0076221C"/>
        </w:tc>
      </w:tr>
      <w:tr w:rsidR="00E34178" w:rsidRPr="0076221C" w14:paraId="31D1D882" w14:textId="77777777" w:rsidTr="002B0003">
        <w:trPr>
          <w:trHeight w:val="640"/>
        </w:trPr>
        <w:tc>
          <w:tcPr>
            <w:tcW w:w="560" w:type="dxa"/>
          </w:tcPr>
          <w:p w14:paraId="16799904" w14:textId="77777777" w:rsidR="00E34178" w:rsidRPr="0076221C" w:rsidRDefault="00E34178" w:rsidP="0076221C"/>
        </w:tc>
        <w:tc>
          <w:tcPr>
            <w:tcW w:w="560" w:type="dxa"/>
          </w:tcPr>
          <w:p w14:paraId="51EFE1B4" w14:textId="77777777" w:rsidR="00E34178" w:rsidRPr="0076221C" w:rsidRDefault="003D30E1" w:rsidP="0076221C">
            <w:r w:rsidRPr="0076221C">
              <w:t xml:space="preserve"> 72</w:t>
            </w:r>
          </w:p>
        </w:tc>
        <w:tc>
          <w:tcPr>
            <w:tcW w:w="3780" w:type="dxa"/>
          </w:tcPr>
          <w:p w14:paraId="7AB29984" w14:textId="77777777" w:rsidR="00E34178" w:rsidRPr="0076221C" w:rsidRDefault="003D30E1" w:rsidP="0076221C">
            <w:r w:rsidRPr="0076221C">
              <w:t xml:space="preserve">Tilskudd til </w:t>
            </w:r>
            <w:proofErr w:type="spellStart"/>
            <w:r w:rsidRPr="0076221C">
              <w:t>GenØk</w:t>
            </w:r>
            <w:proofErr w:type="spellEnd"/>
            <w:r w:rsidRPr="0076221C">
              <w:t xml:space="preserve"> – Senter for biosikkerhet </w:t>
            </w:r>
          </w:p>
        </w:tc>
        <w:tc>
          <w:tcPr>
            <w:tcW w:w="1520" w:type="dxa"/>
          </w:tcPr>
          <w:p w14:paraId="30B86912" w14:textId="77777777" w:rsidR="00E34178" w:rsidRPr="0076221C" w:rsidRDefault="003D30E1" w:rsidP="0076221C">
            <w:r w:rsidRPr="0076221C">
              <w:t xml:space="preserve"> 700 000</w:t>
            </w:r>
          </w:p>
        </w:tc>
        <w:tc>
          <w:tcPr>
            <w:tcW w:w="1120" w:type="dxa"/>
          </w:tcPr>
          <w:p w14:paraId="2DA3A4CB" w14:textId="77777777" w:rsidR="00E34178" w:rsidRPr="0076221C" w:rsidRDefault="003D30E1" w:rsidP="0076221C">
            <w:r w:rsidRPr="0076221C">
              <w:t>p23/21-22</w:t>
            </w:r>
          </w:p>
        </w:tc>
        <w:tc>
          <w:tcPr>
            <w:tcW w:w="1120" w:type="dxa"/>
          </w:tcPr>
          <w:p w14:paraId="79F5BDA2" w14:textId="77777777" w:rsidR="00E34178" w:rsidRPr="0076221C" w:rsidRDefault="00E34178" w:rsidP="0076221C"/>
        </w:tc>
        <w:tc>
          <w:tcPr>
            <w:tcW w:w="1240" w:type="dxa"/>
          </w:tcPr>
          <w:p w14:paraId="6378F167" w14:textId="77777777" w:rsidR="00E34178" w:rsidRPr="0076221C" w:rsidRDefault="00E34178" w:rsidP="0076221C"/>
        </w:tc>
      </w:tr>
      <w:tr w:rsidR="00E34178" w:rsidRPr="0076221C" w14:paraId="32E3B07A" w14:textId="77777777" w:rsidTr="002B0003">
        <w:trPr>
          <w:trHeight w:val="380"/>
        </w:trPr>
        <w:tc>
          <w:tcPr>
            <w:tcW w:w="560" w:type="dxa"/>
          </w:tcPr>
          <w:p w14:paraId="5A6BAFC4" w14:textId="77777777" w:rsidR="00E34178" w:rsidRPr="0076221C" w:rsidRDefault="003D30E1" w:rsidP="0076221C">
            <w:r w:rsidRPr="0076221C">
              <w:t xml:space="preserve"> 1411</w:t>
            </w:r>
          </w:p>
        </w:tc>
        <w:tc>
          <w:tcPr>
            <w:tcW w:w="560" w:type="dxa"/>
          </w:tcPr>
          <w:p w14:paraId="7042E969" w14:textId="77777777" w:rsidR="00E34178" w:rsidRPr="0076221C" w:rsidRDefault="00E34178" w:rsidP="0076221C"/>
        </w:tc>
        <w:tc>
          <w:tcPr>
            <w:tcW w:w="3780" w:type="dxa"/>
          </w:tcPr>
          <w:p w14:paraId="520160F9" w14:textId="77777777" w:rsidR="00E34178" w:rsidRPr="0076221C" w:rsidRDefault="003D30E1" w:rsidP="0076221C">
            <w:r w:rsidRPr="0076221C">
              <w:t>Artsdatabanken:</w:t>
            </w:r>
          </w:p>
        </w:tc>
        <w:tc>
          <w:tcPr>
            <w:tcW w:w="1520" w:type="dxa"/>
          </w:tcPr>
          <w:p w14:paraId="19F205CE" w14:textId="77777777" w:rsidR="00E34178" w:rsidRPr="0076221C" w:rsidRDefault="00E34178" w:rsidP="0076221C"/>
        </w:tc>
        <w:tc>
          <w:tcPr>
            <w:tcW w:w="1120" w:type="dxa"/>
          </w:tcPr>
          <w:p w14:paraId="74D55F0A" w14:textId="77777777" w:rsidR="00E34178" w:rsidRPr="0076221C" w:rsidRDefault="00E34178" w:rsidP="0076221C"/>
        </w:tc>
        <w:tc>
          <w:tcPr>
            <w:tcW w:w="1120" w:type="dxa"/>
          </w:tcPr>
          <w:p w14:paraId="38ABED1B" w14:textId="77777777" w:rsidR="00E34178" w:rsidRPr="0076221C" w:rsidRDefault="00E34178" w:rsidP="0076221C"/>
        </w:tc>
        <w:tc>
          <w:tcPr>
            <w:tcW w:w="1240" w:type="dxa"/>
          </w:tcPr>
          <w:p w14:paraId="36B402FF" w14:textId="77777777" w:rsidR="00E34178" w:rsidRPr="0076221C" w:rsidRDefault="00E34178" w:rsidP="0076221C"/>
        </w:tc>
      </w:tr>
      <w:tr w:rsidR="00E34178" w:rsidRPr="0076221C" w14:paraId="508FB6E0" w14:textId="77777777" w:rsidTr="002B0003">
        <w:trPr>
          <w:trHeight w:val="380"/>
        </w:trPr>
        <w:tc>
          <w:tcPr>
            <w:tcW w:w="560" w:type="dxa"/>
          </w:tcPr>
          <w:p w14:paraId="63F608DE" w14:textId="77777777" w:rsidR="00E34178" w:rsidRPr="0076221C" w:rsidRDefault="00E34178" w:rsidP="0076221C"/>
        </w:tc>
        <w:tc>
          <w:tcPr>
            <w:tcW w:w="560" w:type="dxa"/>
          </w:tcPr>
          <w:p w14:paraId="70BF109A" w14:textId="77777777" w:rsidR="00E34178" w:rsidRPr="0076221C" w:rsidRDefault="003D30E1" w:rsidP="0076221C">
            <w:r w:rsidRPr="0076221C">
              <w:t xml:space="preserve"> 1</w:t>
            </w:r>
          </w:p>
        </w:tc>
        <w:tc>
          <w:tcPr>
            <w:tcW w:w="3780" w:type="dxa"/>
          </w:tcPr>
          <w:p w14:paraId="6CECC99F" w14:textId="77777777" w:rsidR="00E34178" w:rsidRPr="0076221C" w:rsidRDefault="003D30E1" w:rsidP="0076221C">
            <w:r w:rsidRPr="0076221C">
              <w:t xml:space="preserve">Driftsutgifter </w:t>
            </w:r>
          </w:p>
        </w:tc>
        <w:tc>
          <w:tcPr>
            <w:tcW w:w="1520" w:type="dxa"/>
          </w:tcPr>
          <w:p w14:paraId="52FFC555" w14:textId="77777777" w:rsidR="00E34178" w:rsidRPr="0076221C" w:rsidRDefault="003D30E1" w:rsidP="0076221C">
            <w:r w:rsidRPr="0076221C">
              <w:t xml:space="preserve"> 555 000</w:t>
            </w:r>
          </w:p>
        </w:tc>
        <w:tc>
          <w:tcPr>
            <w:tcW w:w="1120" w:type="dxa"/>
          </w:tcPr>
          <w:p w14:paraId="39422F5D" w14:textId="77777777" w:rsidR="00E34178" w:rsidRPr="0076221C" w:rsidRDefault="003D30E1" w:rsidP="0076221C">
            <w:r w:rsidRPr="0076221C">
              <w:t xml:space="preserve"> </w:t>
            </w:r>
            <w:proofErr w:type="spellStart"/>
            <w:r w:rsidRPr="0076221C">
              <w:t>lønnsoppg</w:t>
            </w:r>
            <w:proofErr w:type="spellEnd"/>
          </w:p>
        </w:tc>
        <w:tc>
          <w:tcPr>
            <w:tcW w:w="1120" w:type="dxa"/>
          </w:tcPr>
          <w:p w14:paraId="3B1FC253" w14:textId="77777777" w:rsidR="00E34178" w:rsidRPr="0076221C" w:rsidRDefault="00E34178" w:rsidP="0076221C"/>
        </w:tc>
        <w:tc>
          <w:tcPr>
            <w:tcW w:w="1240" w:type="dxa"/>
          </w:tcPr>
          <w:p w14:paraId="4C6EC531" w14:textId="77777777" w:rsidR="00E34178" w:rsidRPr="0076221C" w:rsidRDefault="00E34178" w:rsidP="0076221C"/>
        </w:tc>
      </w:tr>
      <w:tr w:rsidR="00E34178" w:rsidRPr="0076221C" w14:paraId="7AB99F4D" w14:textId="77777777" w:rsidTr="002B0003">
        <w:trPr>
          <w:trHeight w:val="380"/>
        </w:trPr>
        <w:tc>
          <w:tcPr>
            <w:tcW w:w="560" w:type="dxa"/>
          </w:tcPr>
          <w:p w14:paraId="3467938E" w14:textId="77777777" w:rsidR="00E34178" w:rsidRPr="0076221C" w:rsidRDefault="003D30E1" w:rsidP="0076221C">
            <w:r w:rsidRPr="0076221C">
              <w:t xml:space="preserve"> 1412</w:t>
            </w:r>
          </w:p>
        </w:tc>
        <w:tc>
          <w:tcPr>
            <w:tcW w:w="560" w:type="dxa"/>
          </w:tcPr>
          <w:p w14:paraId="049482CF" w14:textId="77777777" w:rsidR="00E34178" w:rsidRPr="0076221C" w:rsidRDefault="00E34178" w:rsidP="0076221C"/>
        </w:tc>
        <w:tc>
          <w:tcPr>
            <w:tcW w:w="3780" w:type="dxa"/>
          </w:tcPr>
          <w:p w14:paraId="506AF8F8" w14:textId="77777777" w:rsidR="00E34178" w:rsidRPr="0076221C" w:rsidRDefault="003D30E1" w:rsidP="0076221C">
            <w:r w:rsidRPr="0076221C">
              <w:t>Meteorologiformål:</w:t>
            </w:r>
          </w:p>
        </w:tc>
        <w:tc>
          <w:tcPr>
            <w:tcW w:w="1520" w:type="dxa"/>
          </w:tcPr>
          <w:p w14:paraId="32DE1DA8" w14:textId="77777777" w:rsidR="00E34178" w:rsidRPr="0076221C" w:rsidRDefault="00E34178" w:rsidP="0076221C"/>
        </w:tc>
        <w:tc>
          <w:tcPr>
            <w:tcW w:w="1120" w:type="dxa"/>
          </w:tcPr>
          <w:p w14:paraId="0E248E86" w14:textId="77777777" w:rsidR="00E34178" w:rsidRPr="0076221C" w:rsidRDefault="00E34178" w:rsidP="0076221C"/>
        </w:tc>
        <w:tc>
          <w:tcPr>
            <w:tcW w:w="1120" w:type="dxa"/>
          </w:tcPr>
          <w:p w14:paraId="2B7C7203" w14:textId="77777777" w:rsidR="00E34178" w:rsidRPr="0076221C" w:rsidRDefault="00E34178" w:rsidP="0076221C"/>
        </w:tc>
        <w:tc>
          <w:tcPr>
            <w:tcW w:w="1240" w:type="dxa"/>
          </w:tcPr>
          <w:p w14:paraId="602EB3EE" w14:textId="77777777" w:rsidR="00E34178" w:rsidRPr="0076221C" w:rsidRDefault="00E34178" w:rsidP="0076221C"/>
        </w:tc>
      </w:tr>
      <w:tr w:rsidR="00E34178" w:rsidRPr="0076221C" w14:paraId="4F04A3E5" w14:textId="77777777" w:rsidTr="002B0003">
        <w:trPr>
          <w:trHeight w:val="380"/>
        </w:trPr>
        <w:tc>
          <w:tcPr>
            <w:tcW w:w="560" w:type="dxa"/>
          </w:tcPr>
          <w:p w14:paraId="3E21581D" w14:textId="77777777" w:rsidR="00E34178" w:rsidRPr="0076221C" w:rsidRDefault="00E34178" w:rsidP="0076221C"/>
        </w:tc>
        <w:tc>
          <w:tcPr>
            <w:tcW w:w="560" w:type="dxa"/>
          </w:tcPr>
          <w:p w14:paraId="203E3637" w14:textId="77777777" w:rsidR="00E34178" w:rsidRPr="0076221C" w:rsidRDefault="003D30E1" w:rsidP="0076221C">
            <w:r w:rsidRPr="0076221C">
              <w:t xml:space="preserve"> 70</w:t>
            </w:r>
          </w:p>
        </w:tc>
        <w:tc>
          <w:tcPr>
            <w:tcW w:w="3780" w:type="dxa"/>
          </w:tcPr>
          <w:p w14:paraId="0DB2A21E" w14:textId="77777777" w:rsidR="00E34178" w:rsidRPr="0076221C" w:rsidRDefault="003D30E1" w:rsidP="0076221C">
            <w:r w:rsidRPr="0076221C">
              <w:t xml:space="preserve">Internasjonale samarbeidsprosjekter </w:t>
            </w:r>
          </w:p>
        </w:tc>
        <w:tc>
          <w:tcPr>
            <w:tcW w:w="1520" w:type="dxa"/>
          </w:tcPr>
          <w:p w14:paraId="19020CFA" w14:textId="77777777" w:rsidR="00E34178" w:rsidRPr="0076221C" w:rsidRDefault="003D30E1" w:rsidP="0076221C">
            <w:r w:rsidRPr="0076221C">
              <w:t xml:space="preserve"> -14 540 000</w:t>
            </w:r>
          </w:p>
        </w:tc>
        <w:tc>
          <w:tcPr>
            <w:tcW w:w="1120" w:type="dxa"/>
          </w:tcPr>
          <w:p w14:paraId="7EB88F82" w14:textId="77777777" w:rsidR="00E34178" w:rsidRPr="0076221C" w:rsidRDefault="003D30E1" w:rsidP="0076221C">
            <w:r w:rsidRPr="0076221C">
              <w:t>p195/20-21</w:t>
            </w:r>
          </w:p>
        </w:tc>
        <w:tc>
          <w:tcPr>
            <w:tcW w:w="1120" w:type="dxa"/>
          </w:tcPr>
          <w:p w14:paraId="09667361" w14:textId="77777777" w:rsidR="00E34178" w:rsidRPr="0076221C" w:rsidRDefault="003D30E1" w:rsidP="0076221C">
            <w:r w:rsidRPr="0076221C">
              <w:t xml:space="preserve"> i600/20-21</w:t>
            </w:r>
          </w:p>
        </w:tc>
        <w:tc>
          <w:tcPr>
            <w:tcW w:w="1240" w:type="dxa"/>
          </w:tcPr>
          <w:p w14:paraId="3A64FB2C" w14:textId="77777777" w:rsidR="00E34178" w:rsidRPr="0076221C" w:rsidRDefault="00E34178" w:rsidP="0076221C"/>
        </w:tc>
      </w:tr>
      <w:tr w:rsidR="00E34178" w:rsidRPr="0076221C" w14:paraId="3F5C4DFD" w14:textId="77777777" w:rsidTr="002B0003">
        <w:trPr>
          <w:trHeight w:val="380"/>
        </w:trPr>
        <w:tc>
          <w:tcPr>
            <w:tcW w:w="560" w:type="dxa"/>
          </w:tcPr>
          <w:p w14:paraId="00106B07" w14:textId="77777777" w:rsidR="00E34178" w:rsidRPr="0076221C" w:rsidRDefault="00E34178" w:rsidP="0076221C"/>
        </w:tc>
        <w:tc>
          <w:tcPr>
            <w:tcW w:w="560" w:type="dxa"/>
          </w:tcPr>
          <w:p w14:paraId="10E68F10" w14:textId="77777777" w:rsidR="00E34178" w:rsidRPr="0076221C" w:rsidRDefault="003D30E1" w:rsidP="0076221C">
            <w:r w:rsidRPr="0076221C">
              <w:t xml:space="preserve"> 70</w:t>
            </w:r>
          </w:p>
        </w:tc>
        <w:tc>
          <w:tcPr>
            <w:tcW w:w="3780" w:type="dxa"/>
          </w:tcPr>
          <w:p w14:paraId="780B1008" w14:textId="77777777" w:rsidR="00E34178" w:rsidRPr="0076221C" w:rsidRDefault="003D30E1" w:rsidP="0076221C">
            <w:r w:rsidRPr="0076221C">
              <w:t xml:space="preserve">Internasjonale samarbeidsprosjekter </w:t>
            </w:r>
          </w:p>
        </w:tc>
        <w:tc>
          <w:tcPr>
            <w:tcW w:w="1520" w:type="dxa"/>
          </w:tcPr>
          <w:p w14:paraId="5B730BBE" w14:textId="77777777" w:rsidR="00E34178" w:rsidRPr="0076221C" w:rsidRDefault="003D30E1" w:rsidP="0076221C">
            <w:r w:rsidRPr="0076221C">
              <w:t xml:space="preserve"> -1 262 000</w:t>
            </w:r>
          </w:p>
        </w:tc>
        <w:tc>
          <w:tcPr>
            <w:tcW w:w="1120" w:type="dxa"/>
          </w:tcPr>
          <w:p w14:paraId="679663FE" w14:textId="77777777" w:rsidR="00E34178" w:rsidRPr="0076221C" w:rsidRDefault="003D30E1" w:rsidP="0076221C">
            <w:r w:rsidRPr="0076221C">
              <w:t>p23/21-22</w:t>
            </w:r>
          </w:p>
        </w:tc>
        <w:tc>
          <w:tcPr>
            <w:tcW w:w="1120" w:type="dxa"/>
          </w:tcPr>
          <w:p w14:paraId="0F86FDAA" w14:textId="77777777" w:rsidR="00E34178" w:rsidRPr="0076221C" w:rsidRDefault="00E34178" w:rsidP="0076221C"/>
        </w:tc>
        <w:tc>
          <w:tcPr>
            <w:tcW w:w="1240" w:type="dxa"/>
          </w:tcPr>
          <w:p w14:paraId="48BE15EF" w14:textId="77777777" w:rsidR="00E34178" w:rsidRPr="0076221C" w:rsidRDefault="00E34178" w:rsidP="0076221C"/>
        </w:tc>
      </w:tr>
      <w:tr w:rsidR="00E34178" w:rsidRPr="0076221C" w14:paraId="7E479E11" w14:textId="77777777" w:rsidTr="002B0003">
        <w:trPr>
          <w:trHeight w:val="380"/>
        </w:trPr>
        <w:tc>
          <w:tcPr>
            <w:tcW w:w="560" w:type="dxa"/>
          </w:tcPr>
          <w:p w14:paraId="5328A66B" w14:textId="77777777" w:rsidR="00E34178" w:rsidRPr="0076221C" w:rsidRDefault="003D30E1" w:rsidP="0076221C">
            <w:r w:rsidRPr="0076221C">
              <w:t xml:space="preserve"> 1420</w:t>
            </w:r>
          </w:p>
        </w:tc>
        <w:tc>
          <w:tcPr>
            <w:tcW w:w="560" w:type="dxa"/>
          </w:tcPr>
          <w:p w14:paraId="598549F6" w14:textId="77777777" w:rsidR="00E34178" w:rsidRPr="0076221C" w:rsidRDefault="00E34178" w:rsidP="0076221C"/>
        </w:tc>
        <w:tc>
          <w:tcPr>
            <w:tcW w:w="3780" w:type="dxa"/>
          </w:tcPr>
          <w:p w14:paraId="69733C34" w14:textId="77777777" w:rsidR="00E34178" w:rsidRPr="0076221C" w:rsidRDefault="003D30E1" w:rsidP="0076221C">
            <w:r w:rsidRPr="0076221C">
              <w:t>Miljødirektoratet:</w:t>
            </w:r>
          </w:p>
        </w:tc>
        <w:tc>
          <w:tcPr>
            <w:tcW w:w="1520" w:type="dxa"/>
          </w:tcPr>
          <w:p w14:paraId="04D98EEE" w14:textId="77777777" w:rsidR="00E34178" w:rsidRPr="0076221C" w:rsidRDefault="00E34178" w:rsidP="0076221C"/>
        </w:tc>
        <w:tc>
          <w:tcPr>
            <w:tcW w:w="1120" w:type="dxa"/>
          </w:tcPr>
          <w:p w14:paraId="294CF37D" w14:textId="77777777" w:rsidR="00E34178" w:rsidRPr="0076221C" w:rsidRDefault="00E34178" w:rsidP="0076221C"/>
        </w:tc>
        <w:tc>
          <w:tcPr>
            <w:tcW w:w="1120" w:type="dxa"/>
          </w:tcPr>
          <w:p w14:paraId="0825D0A4" w14:textId="77777777" w:rsidR="00E34178" w:rsidRPr="0076221C" w:rsidRDefault="00E34178" w:rsidP="0076221C"/>
        </w:tc>
        <w:tc>
          <w:tcPr>
            <w:tcW w:w="1240" w:type="dxa"/>
          </w:tcPr>
          <w:p w14:paraId="2DC1C8F8" w14:textId="77777777" w:rsidR="00E34178" w:rsidRPr="0076221C" w:rsidRDefault="00E34178" w:rsidP="0076221C"/>
        </w:tc>
      </w:tr>
      <w:tr w:rsidR="00E34178" w:rsidRPr="0076221C" w14:paraId="69393D49" w14:textId="77777777" w:rsidTr="002B0003">
        <w:trPr>
          <w:trHeight w:val="380"/>
        </w:trPr>
        <w:tc>
          <w:tcPr>
            <w:tcW w:w="560" w:type="dxa"/>
          </w:tcPr>
          <w:p w14:paraId="1C87F96D" w14:textId="77777777" w:rsidR="00E34178" w:rsidRPr="0076221C" w:rsidRDefault="00E34178" w:rsidP="0076221C"/>
        </w:tc>
        <w:tc>
          <w:tcPr>
            <w:tcW w:w="560" w:type="dxa"/>
          </w:tcPr>
          <w:p w14:paraId="277878D5" w14:textId="77777777" w:rsidR="00E34178" w:rsidRPr="0076221C" w:rsidRDefault="003D30E1" w:rsidP="0076221C">
            <w:r w:rsidRPr="0076221C">
              <w:t xml:space="preserve"> 1</w:t>
            </w:r>
          </w:p>
        </w:tc>
        <w:tc>
          <w:tcPr>
            <w:tcW w:w="3780" w:type="dxa"/>
          </w:tcPr>
          <w:p w14:paraId="53C039A0" w14:textId="77777777" w:rsidR="00E34178" w:rsidRPr="0076221C" w:rsidRDefault="003D30E1" w:rsidP="0076221C">
            <w:r w:rsidRPr="0076221C">
              <w:t xml:space="preserve">Driftsutgifter </w:t>
            </w:r>
          </w:p>
        </w:tc>
        <w:tc>
          <w:tcPr>
            <w:tcW w:w="1520" w:type="dxa"/>
          </w:tcPr>
          <w:p w14:paraId="106F9C73" w14:textId="77777777" w:rsidR="00E34178" w:rsidRPr="0076221C" w:rsidRDefault="003D30E1" w:rsidP="0076221C">
            <w:r w:rsidRPr="0076221C">
              <w:t xml:space="preserve"> 12 760 000</w:t>
            </w:r>
          </w:p>
        </w:tc>
        <w:tc>
          <w:tcPr>
            <w:tcW w:w="1120" w:type="dxa"/>
          </w:tcPr>
          <w:p w14:paraId="24D19BC8" w14:textId="77777777" w:rsidR="00E34178" w:rsidRPr="0076221C" w:rsidRDefault="003D30E1" w:rsidP="0076221C">
            <w:r w:rsidRPr="0076221C">
              <w:t xml:space="preserve"> </w:t>
            </w:r>
            <w:proofErr w:type="spellStart"/>
            <w:r w:rsidRPr="0076221C">
              <w:t>lønnsoppg</w:t>
            </w:r>
            <w:proofErr w:type="spellEnd"/>
          </w:p>
        </w:tc>
        <w:tc>
          <w:tcPr>
            <w:tcW w:w="1120" w:type="dxa"/>
          </w:tcPr>
          <w:p w14:paraId="1851FD62" w14:textId="77777777" w:rsidR="00E34178" w:rsidRPr="0076221C" w:rsidRDefault="00E34178" w:rsidP="0076221C"/>
        </w:tc>
        <w:tc>
          <w:tcPr>
            <w:tcW w:w="1240" w:type="dxa"/>
          </w:tcPr>
          <w:p w14:paraId="1C725525" w14:textId="77777777" w:rsidR="00E34178" w:rsidRPr="0076221C" w:rsidRDefault="00E34178" w:rsidP="0076221C"/>
        </w:tc>
      </w:tr>
      <w:tr w:rsidR="00E34178" w:rsidRPr="0076221C" w14:paraId="29DBDFD7" w14:textId="77777777" w:rsidTr="002B0003">
        <w:trPr>
          <w:trHeight w:val="380"/>
        </w:trPr>
        <w:tc>
          <w:tcPr>
            <w:tcW w:w="560" w:type="dxa"/>
          </w:tcPr>
          <w:p w14:paraId="53F11959" w14:textId="77777777" w:rsidR="00E34178" w:rsidRPr="0076221C" w:rsidRDefault="00E34178" w:rsidP="0076221C"/>
        </w:tc>
        <w:tc>
          <w:tcPr>
            <w:tcW w:w="560" w:type="dxa"/>
          </w:tcPr>
          <w:p w14:paraId="63664086" w14:textId="77777777" w:rsidR="00E34178" w:rsidRPr="0076221C" w:rsidRDefault="003D30E1" w:rsidP="0076221C">
            <w:r w:rsidRPr="0076221C">
              <w:t xml:space="preserve"> 1</w:t>
            </w:r>
          </w:p>
        </w:tc>
        <w:tc>
          <w:tcPr>
            <w:tcW w:w="3780" w:type="dxa"/>
          </w:tcPr>
          <w:p w14:paraId="64C642AC" w14:textId="77777777" w:rsidR="00E34178" w:rsidRPr="0076221C" w:rsidRDefault="003D30E1" w:rsidP="0076221C">
            <w:r w:rsidRPr="0076221C">
              <w:t xml:space="preserve">Driftsutgifter </w:t>
            </w:r>
          </w:p>
        </w:tc>
        <w:tc>
          <w:tcPr>
            <w:tcW w:w="1520" w:type="dxa"/>
          </w:tcPr>
          <w:p w14:paraId="24F8B334" w14:textId="77777777" w:rsidR="00E34178" w:rsidRPr="0076221C" w:rsidRDefault="003D30E1" w:rsidP="0076221C">
            <w:r w:rsidRPr="0076221C">
              <w:t xml:space="preserve"> 0</w:t>
            </w:r>
          </w:p>
        </w:tc>
        <w:tc>
          <w:tcPr>
            <w:tcW w:w="1120" w:type="dxa"/>
          </w:tcPr>
          <w:p w14:paraId="73FF88E3" w14:textId="77777777" w:rsidR="00E34178" w:rsidRPr="0076221C" w:rsidRDefault="003D30E1" w:rsidP="0076221C">
            <w:r w:rsidRPr="0076221C">
              <w:t>p195/20-21</w:t>
            </w:r>
          </w:p>
        </w:tc>
        <w:tc>
          <w:tcPr>
            <w:tcW w:w="1120" w:type="dxa"/>
          </w:tcPr>
          <w:p w14:paraId="2D3352BE" w14:textId="77777777" w:rsidR="00E34178" w:rsidRPr="0076221C" w:rsidRDefault="003D30E1" w:rsidP="0076221C">
            <w:r w:rsidRPr="0076221C">
              <w:t xml:space="preserve"> i600/20-21</w:t>
            </w:r>
          </w:p>
        </w:tc>
        <w:tc>
          <w:tcPr>
            <w:tcW w:w="1240" w:type="dxa"/>
          </w:tcPr>
          <w:p w14:paraId="24FA1A9E" w14:textId="77777777" w:rsidR="00E34178" w:rsidRPr="0076221C" w:rsidRDefault="00E34178" w:rsidP="0076221C"/>
        </w:tc>
      </w:tr>
      <w:tr w:rsidR="00E34178" w:rsidRPr="0076221C" w14:paraId="3943D48B" w14:textId="77777777" w:rsidTr="002B0003">
        <w:trPr>
          <w:trHeight w:val="380"/>
        </w:trPr>
        <w:tc>
          <w:tcPr>
            <w:tcW w:w="560" w:type="dxa"/>
          </w:tcPr>
          <w:p w14:paraId="7326F6AC" w14:textId="77777777" w:rsidR="00E34178" w:rsidRPr="0076221C" w:rsidRDefault="00E34178" w:rsidP="0076221C"/>
        </w:tc>
        <w:tc>
          <w:tcPr>
            <w:tcW w:w="560" w:type="dxa"/>
          </w:tcPr>
          <w:p w14:paraId="38D20DD6" w14:textId="77777777" w:rsidR="00E34178" w:rsidRPr="0076221C" w:rsidRDefault="003D30E1" w:rsidP="0076221C">
            <w:r w:rsidRPr="0076221C">
              <w:t xml:space="preserve"> 21</w:t>
            </w:r>
          </w:p>
        </w:tc>
        <w:tc>
          <w:tcPr>
            <w:tcW w:w="3780" w:type="dxa"/>
          </w:tcPr>
          <w:p w14:paraId="6D698D33" w14:textId="77777777" w:rsidR="00E34178" w:rsidRPr="0076221C" w:rsidRDefault="003D30E1" w:rsidP="0076221C">
            <w:r w:rsidRPr="0076221C">
              <w:t xml:space="preserve">Spesielle driftsutgifter </w:t>
            </w:r>
          </w:p>
        </w:tc>
        <w:tc>
          <w:tcPr>
            <w:tcW w:w="1520" w:type="dxa"/>
          </w:tcPr>
          <w:p w14:paraId="055AE228" w14:textId="77777777" w:rsidR="00E34178" w:rsidRPr="0076221C" w:rsidRDefault="003D30E1" w:rsidP="0076221C">
            <w:r w:rsidRPr="0076221C">
              <w:t xml:space="preserve"> 9 700 000</w:t>
            </w:r>
          </w:p>
        </w:tc>
        <w:tc>
          <w:tcPr>
            <w:tcW w:w="1120" w:type="dxa"/>
          </w:tcPr>
          <w:p w14:paraId="0AA2B921" w14:textId="77777777" w:rsidR="00E34178" w:rsidRPr="0076221C" w:rsidRDefault="003D30E1" w:rsidP="0076221C">
            <w:r w:rsidRPr="0076221C">
              <w:t>p195/20-21</w:t>
            </w:r>
          </w:p>
        </w:tc>
        <w:tc>
          <w:tcPr>
            <w:tcW w:w="1120" w:type="dxa"/>
          </w:tcPr>
          <w:p w14:paraId="1FA4DAFE" w14:textId="77777777" w:rsidR="00E34178" w:rsidRPr="0076221C" w:rsidRDefault="003D30E1" w:rsidP="0076221C">
            <w:r w:rsidRPr="0076221C">
              <w:t xml:space="preserve"> i600/20-21</w:t>
            </w:r>
          </w:p>
        </w:tc>
        <w:tc>
          <w:tcPr>
            <w:tcW w:w="1240" w:type="dxa"/>
          </w:tcPr>
          <w:p w14:paraId="1271F800" w14:textId="77777777" w:rsidR="00E34178" w:rsidRPr="0076221C" w:rsidRDefault="00E34178" w:rsidP="0076221C"/>
        </w:tc>
      </w:tr>
      <w:tr w:rsidR="00E34178" w:rsidRPr="0076221C" w14:paraId="3D7BCF94" w14:textId="77777777" w:rsidTr="002B0003">
        <w:trPr>
          <w:trHeight w:val="380"/>
        </w:trPr>
        <w:tc>
          <w:tcPr>
            <w:tcW w:w="560" w:type="dxa"/>
          </w:tcPr>
          <w:p w14:paraId="7A3DA957" w14:textId="77777777" w:rsidR="00E34178" w:rsidRPr="0076221C" w:rsidRDefault="00E34178" w:rsidP="0076221C"/>
        </w:tc>
        <w:tc>
          <w:tcPr>
            <w:tcW w:w="560" w:type="dxa"/>
          </w:tcPr>
          <w:p w14:paraId="2A966E6F" w14:textId="77777777" w:rsidR="00E34178" w:rsidRPr="0076221C" w:rsidRDefault="003D30E1" w:rsidP="0076221C">
            <w:r w:rsidRPr="0076221C">
              <w:t xml:space="preserve"> 22</w:t>
            </w:r>
          </w:p>
        </w:tc>
        <w:tc>
          <w:tcPr>
            <w:tcW w:w="3780" w:type="dxa"/>
          </w:tcPr>
          <w:p w14:paraId="68176DAA" w14:textId="77777777" w:rsidR="00E34178" w:rsidRPr="0076221C" w:rsidRDefault="003D30E1" w:rsidP="0076221C">
            <w:r w:rsidRPr="0076221C">
              <w:t xml:space="preserve">Statlige vannmiljøtiltak </w:t>
            </w:r>
          </w:p>
        </w:tc>
        <w:tc>
          <w:tcPr>
            <w:tcW w:w="1520" w:type="dxa"/>
          </w:tcPr>
          <w:p w14:paraId="65D70EB0" w14:textId="77777777" w:rsidR="00E34178" w:rsidRPr="0076221C" w:rsidRDefault="003D30E1" w:rsidP="0076221C">
            <w:r w:rsidRPr="0076221C">
              <w:t xml:space="preserve"> 4 000 000</w:t>
            </w:r>
          </w:p>
        </w:tc>
        <w:tc>
          <w:tcPr>
            <w:tcW w:w="1120" w:type="dxa"/>
          </w:tcPr>
          <w:p w14:paraId="065B606A" w14:textId="77777777" w:rsidR="00E34178" w:rsidRPr="0076221C" w:rsidRDefault="00E34178" w:rsidP="0076221C"/>
        </w:tc>
        <w:tc>
          <w:tcPr>
            <w:tcW w:w="1120" w:type="dxa"/>
          </w:tcPr>
          <w:p w14:paraId="7A8E7A40" w14:textId="77777777" w:rsidR="00E34178" w:rsidRPr="0076221C" w:rsidRDefault="003D30E1" w:rsidP="0076221C">
            <w:r w:rsidRPr="0076221C">
              <w:t xml:space="preserve"> i600/20-21</w:t>
            </w:r>
          </w:p>
        </w:tc>
        <w:tc>
          <w:tcPr>
            <w:tcW w:w="1240" w:type="dxa"/>
          </w:tcPr>
          <w:p w14:paraId="46F4EED9" w14:textId="77777777" w:rsidR="00E34178" w:rsidRPr="0076221C" w:rsidRDefault="00E34178" w:rsidP="0076221C"/>
        </w:tc>
      </w:tr>
      <w:tr w:rsidR="00E34178" w:rsidRPr="0076221C" w14:paraId="3C086E20" w14:textId="77777777" w:rsidTr="002B0003">
        <w:trPr>
          <w:trHeight w:val="640"/>
        </w:trPr>
        <w:tc>
          <w:tcPr>
            <w:tcW w:w="560" w:type="dxa"/>
          </w:tcPr>
          <w:p w14:paraId="51D724F3" w14:textId="77777777" w:rsidR="00E34178" w:rsidRPr="0076221C" w:rsidRDefault="00E34178" w:rsidP="0076221C"/>
        </w:tc>
        <w:tc>
          <w:tcPr>
            <w:tcW w:w="560" w:type="dxa"/>
          </w:tcPr>
          <w:p w14:paraId="45B1635B" w14:textId="77777777" w:rsidR="00E34178" w:rsidRPr="0076221C" w:rsidRDefault="003D30E1" w:rsidP="0076221C">
            <w:r w:rsidRPr="0076221C">
              <w:t xml:space="preserve"> 23</w:t>
            </w:r>
          </w:p>
        </w:tc>
        <w:tc>
          <w:tcPr>
            <w:tcW w:w="3780" w:type="dxa"/>
          </w:tcPr>
          <w:p w14:paraId="413D752C" w14:textId="77777777" w:rsidR="00E34178" w:rsidRPr="0076221C" w:rsidRDefault="003D30E1" w:rsidP="0076221C">
            <w:r w:rsidRPr="0076221C">
              <w:t xml:space="preserve">Oppdrags- og gebyrrelatert virksomhet, </w:t>
            </w:r>
            <w:r w:rsidRPr="003D30E1">
              <w:rPr>
                <w:rStyle w:val="kursiv0"/>
              </w:rPr>
              <w:t>kan overføres</w:t>
            </w:r>
          </w:p>
        </w:tc>
        <w:tc>
          <w:tcPr>
            <w:tcW w:w="1520" w:type="dxa"/>
          </w:tcPr>
          <w:p w14:paraId="6DC4EE07" w14:textId="77777777" w:rsidR="00E34178" w:rsidRPr="0076221C" w:rsidRDefault="003D30E1" w:rsidP="0076221C">
            <w:r w:rsidRPr="0076221C">
              <w:t xml:space="preserve"> 3 600 000</w:t>
            </w:r>
          </w:p>
        </w:tc>
        <w:tc>
          <w:tcPr>
            <w:tcW w:w="1120" w:type="dxa"/>
          </w:tcPr>
          <w:p w14:paraId="36EC629A" w14:textId="77777777" w:rsidR="00E34178" w:rsidRPr="0076221C" w:rsidRDefault="003D30E1" w:rsidP="0076221C">
            <w:r w:rsidRPr="0076221C">
              <w:t>p23/21-22</w:t>
            </w:r>
          </w:p>
        </w:tc>
        <w:tc>
          <w:tcPr>
            <w:tcW w:w="1120" w:type="dxa"/>
          </w:tcPr>
          <w:p w14:paraId="258F82B1" w14:textId="77777777" w:rsidR="00E34178" w:rsidRPr="0076221C" w:rsidRDefault="00E34178" w:rsidP="0076221C"/>
        </w:tc>
        <w:tc>
          <w:tcPr>
            <w:tcW w:w="1240" w:type="dxa"/>
          </w:tcPr>
          <w:p w14:paraId="0D95847D" w14:textId="77777777" w:rsidR="00E34178" w:rsidRPr="0076221C" w:rsidRDefault="00E34178" w:rsidP="0076221C"/>
        </w:tc>
      </w:tr>
      <w:tr w:rsidR="00E34178" w:rsidRPr="0076221C" w14:paraId="50E8A561" w14:textId="77777777" w:rsidTr="002B0003">
        <w:trPr>
          <w:trHeight w:val="640"/>
        </w:trPr>
        <w:tc>
          <w:tcPr>
            <w:tcW w:w="560" w:type="dxa"/>
          </w:tcPr>
          <w:p w14:paraId="2A759CBD" w14:textId="77777777" w:rsidR="00E34178" w:rsidRPr="0076221C" w:rsidRDefault="00E34178" w:rsidP="0076221C"/>
        </w:tc>
        <w:tc>
          <w:tcPr>
            <w:tcW w:w="560" w:type="dxa"/>
          </w:tcPr>
          <w:p w14:paraId="7D0AD3B3" w14:textId="77777777" w:rsidR="00E34178" w:rsidRPr="0076221C" w:rsidRDefault="003D30E1" w:rsidP="0076221C">
            <w:r w:rsidRPr="0076221C">
              <w:t xml:space="preserve"> 32</w:t>
            </w:r>
          </w:p>
        </w:tc>
        <w:tc>
          <w:tcPr>
            <w:tcW w:w="3780" w:type="dxa"/>
          </w:tcPr>
          <w:p w14:paraId="23688073" w14:textId="77777777" w:rsidR="00E34178" w:rsidRPr="0076221C" w:rsidRDefault="003D30E1" w:rsidP="0076221C">
            <w:r w:rsidRPr="0076221C">
              <w:t xml:space="preserve">Statlige erverv, fylkesvise verneplaner, </w:t>
            </w:r>
            <w:r w:rsidRPr="003D30E1">
              <w:rPr>
                <w:rStyle w:val="kursiv0"/>
              </w:rPr>
              <w:t>kan overføres</w:t>
            </w:r>
          </w:p>
        </w:tc>
        <w:tc>
          <w:tcPr>
            <w:tcW w:w="1520" w:type="dxa"/>
          </w:tcPr>
          <w:p w14:paraId="7B149085" w14:textId="77777777" w:rsidR="00E34178" w:rsidRPr="0076221C" w:rsidRDefault="003D30E1" w:rsidP="0076221C">
            <w:r w:rsidRPr="0076221C">
              <w:t xml:space="preserve"> 5 300 000</w:t>
            </w:r>
          </w:p>
        </w:tc>
        <w:tc>
          <w:tcPr>
            <w:tcW w:w="1120" w:type="dxa"/>
          </w:tcPr>
          <w:p w14:paraId="5EF928DD" w14:textId="77777777" w:rsidR="00E34178" w:rsidRPr="0076221C" w:rsidRDefault="003D30E1" w:rsidP="0076221C">
            <w:r w:rsidRPr="0076221C">
              <w:t>p23/21-22</w:t>
            </w:r>
          </w:p>
        </w:tc>
        <w:tc>
          <w:tcPr>
            <w:tcW w:w="1120" w:type="dxa"/>
          </w:tcPr>
          <w:p w14:paraId="17A18B84" w14:textId="77777777" w:rsidR="00E34178" w:rsidRPr="0076221C" w:rsidRDefault="00E34178" w:rsidP="0076221C"/>
        </w:tc>
        <w:tc>
          <w:tcPr>
            <w:tcW w:w="1240" w:type="dxa"/>
          </w:tcPr>
          <w:p w14:paraId="2B7209A4" w14:textId="77777777" w:rsidR="00E34178" w:rsidRPr="0076221C" w:rsidRDefault="00E34178" w:rsidP="0076221C"/>
        </w:tc>
      </w:tr>
      <w:tr w:rsidR="00E34178" w:rsidRPr="0076221C" w14:paraId="13FC110C" w14:textId="77777777" w:rsidTr="002B0003">
        <w:trPr>
          <w:trHeight w:val="640"/>
        </w:trPr>
        <w:tc>
          <w:tcPr>
            <w:tcW w:w="560" w:type="dxa"/>
          </w:tcPr>
          <w:p w14:paraId="081D5B0D" w14:textId="77777777" w:rsidR="00E34178" w:rsidRPr="0076221C" w:rsidRDefault="00E34178" w:rsidP="0076221C"/>
        </w:tc>
        <w:tc>
          <w:tcPr>
            <w:tcW w:w="560" w:type="dxa"/>
          </w:tcPr>
          <w:p w14:paraId="693AA8E8" w14:textId="77777777" w:rsidR="00E34178" w:rsidRPr="0076221C" w:rsidRDefault="003D30E1" w:rsidP="0076221C">
            <w:r w:rsidRPr="0076221C">
              <w:t xml:space="preserve"> 33</w:t>
            </w:r>
          </w:p>
        </w:tc>
        <w:tc>
          <w:tcPr>
            <w:tcW w:w="3780" w:type="dxa"/>
          </w:tcPr>
          <w:p w14:paraId="0A6ECC6A" w14:textId="77777777" w:rsidR="00E34178" w:rsidRPr="0076221C" w:rsidRDefault="003D30E1" w:rsidP="0076221C">
            <w:r w:rsidRPr="0076221C">
              <w:t xml:space="preserve">Statlige erverv, nytt landbasert vern, </w:t>
            </w:r>
            <w:r w:rsidRPr="003D30E1">
              <w:rPr>
                <w:rStyle w:val="kursiv0"/>
              </w:rPr>
              <w:t>kan overføres</w:t>
            </w:r>
          </w:p>
        </w:tc>
        <w:tc>
          <w:tcPr>
            <w:tcW w:w="1520" w:type="dxa"/>
          </w:tcPr>
          <w:p w14:paraId="57A4A2D9" w14:textId="77777777" w:rsidR="00E34178" w:rsidRPr="0076221C" w:rsidRDefault="003D30E1" w:rsidP="0076221C">
            <w:r w:rsidRPr="0076221C">
              <w:t xml:space="preserve"> 400 000</w:t>
            </w:r>
          </w:p>
        </w:tc>
        <w:tc>
          <w:tcPr>
            <w:tcW w:w="1120" w:type="dxa"/>
          </w:tcPr>
          <w:p w14:paraId="62083C57" w14:textId="77777777" w:rsidR="00E34178" w:rsidRPr="0076221C" w:rsidRDefault="003D30E1" w:rsidP="0076221C">
            <w:r w:rsidRPr="0076221C">
              <w:t>p23/21-22</w:t>
            </w:r>
          </w:p>
        </w:tc>
        <w:tc>
          <w:tcPr>
            <w:tcW w:w="1120" w:type="dxa"/>
          </w:tcPr>
          <w:p w14:paraId="70FFC9D1" w14:textId="77777777" w:rsidR="00E34178" w:rsidRPr="0076221C" w:rsidRDefault="00E34178" w:rsidP="0076221C"/>
        </w:tc>
        <w:tc>
          <w:tcPr>
            <w:tcW w:w="1240" w:type="dxa"/>
          </w:tcPr>
          <w:p w14:paraId="1FEE4C91" w14:textId="77777777" w:rsidR="00E34178" w:rsidRPr="0076221C" w:rsidRDefault="00E34178" w:rsidP="0076221C"/>
        </w:tc>
      </w:tr>
      <w:tr w:rsidR="00E34178" w:rsidRPr="0076221C" w14:paraId="2A0FA45B" w14:textId="77777777" w:rsidTr="002B0003">
        <w:trPr>
          <w:trHeight w:val="640"/>
        </w:trPr>
        <w:tc>
          <w:tcPr>
            <w:tcW w:w="560" w:type="dxa"/>
          </w:tcPr>
          <w:p w14:paraId="4826BFF1" w14:textId="77777777" w:rsidR="00E34178" w:rsidRPr="0076221C" w:rsidRDefault="00E34178" w:rsidP="0076221C"/>
        </w:tc>
        <w:tc>
          <w:tcPr>
            <w:tcW w:w="560" w:type="dxa"/>
          </w:tcPr>
          <w:p w14:paraId="119E5E70" w14:textId="77777777" w:rsidR="00E34178" w:rsidRPr="0076221C" w:rsidRDefault="003D30E1" w:rsidP="0076221C">
            <w:r w:rsidRPr="0076221C">
              <w:t xml:space="preserve"> 34</w:t>
            </w:r>
          </w:p>
        </w:tc>
        <w:tc>
          <w:tcPr>
            <w:tcW w:w="3780" w:type="dxa"/>
          </w:tcPr>
          <w:p w14:paraId="0399B905" w14:textId="77777777" w:rsidR="00E34178" w:rsidRPr="0076221C" w:rsidRDefault="003D30E1" w:rsidP="0076221C">
            <w:r w:rsidRPr="0076221C">
              <w:t xml:space="preserve">Statlige erverv, </w:t>
            </w:r>
            <w:proofErr w:type="gramStart"/>
            <w:r w:rsidRPr="0076221C">
              <w:t xml:space="preserve">nasjonalparker,  </w:t>
            </w:r>
            <w:r w:rsidRPr="003D30E1">
              <w:rPr>
                <w:rStyle w:val="kursiv0"/>
              </w:rPr>
              <w:t>kan</w:t>
            </w:r>
            <w:proofErr w:type="gramEnd"/>
            <w:r w:rsidRPr="003D30E1">
              <w:rPr>
                <w:rStyle w:val="kursiv0"/>
              </w:rPr>
              <w:t xml:space="preserve"> overføres</w:t>
            </w:r>
          </w:p>
        </w:tc>
        <w:tc>
          <w:tcPr>
            <w:tcW w:w="1520" w:type="dxa"/>
          </w:tcPr>
          <w:p w14:paraId="3B5BAF7C" w14:textId="77777777" w:rsidR="00E34178" w:rsidRPr="0076221C" w:rsidRDefault="003D30E1" w:rsidP="0076221C">
            <w:r w:rsidRPr="0076221C">
              <w:t xml:space="preserve"> 2 000 000</w:t>
            </w:r>
          </w:p>
        </w:tc>
        <w:tc>
          <w:tcPr>
            <w:tcW w:w="1120" w:type="dxa"/>
          </w:tcPr>
          <w:p w14:paraId="47680A81" w14:textId="77777777" w:rsidR="00E34178" w:rsidRPr="0076221C" w:rsidRDefault="003D30E1" w:rsidP="0076221C">
            <w:r w:rsidRPr="0076221C">
              <w:t>p23/21-22</w:t>
            </w:r>
          </w:p>
        </w:tc>
        <w:tc>
          <w:tcPr>
            <w:tcW w:w="1120" w:type="dxa"/>
          </w:tcPr>
          <w:p w14:paraId="7D67C443" w14:textId="77777777" w:rsidR="00E34178" w:rsidRPr="0076221C" w:rsidRDefault="00E34178" w:rsidP="0076221C"/>
        </w:tc>
        <w:tc>
          <w:tcPr>
            <w:tcW w:w="1240" w:type="dxa"/>
          </w:tcPr>
          <w:p w14:paraId="10E13089" w14:textId="77777777" w:rsidR="00E34178" w:rsidRPr="0076221C" w:rsidRDefault="00E34178" w:rsidP="0076221C"/>
        </w:tc>
      </w:tr>
      <w:tr w:rsidR="00E34178" w:rsidRPr="0076221C" w14:paraId="02E709A6" w14:textId="77777777" w:rsidTr="002B0003">
        <w:trPr>
          <w:trHeight w:val="640"/>
        </w:trPr>
        <w:tc>
          <w:tcPr>
            <w:tcW w:w="560" w:type="dxa"/>
          </w:tcPr>
          <w:p w14:paraId="3520ED75" w14:textId="77777777" w:rsidR="00E34178" w:rsidRPr="0076221C" w:rsidRDefault="00E34178" w:rsidP="0076221C"/>
        </w:tc>
        <w:tc>
          <w:tcPr>
            <w:tcW w:w="560" w:type="dxa"/>
          </w:tcPr>
          <w:p w14:paraId="4B427666" w14:textId="77777777" w:rsidR="00E34178" w:rsidRPr="0076221C" w:rsidRDefault="003D30E1" w:rsidP="0076221C">
            <w:r w:rsidRPr="0076221C">
              <w:t xml:space="preserve"> 36</w:t>
            </w:r>
          </w:p>
        </w:tc>
        <w:tc>
          <w:tcPr>
            <w:tcW w:w="3780" w:type="dxa"/>
          </w:tcPr>
          <w:p w14:paraId="4FC4F92D" w14:textId="77777777" w:rsidR="00E34178" w:rsidRPr="0076221C" w:rsidRDefault="003D30E1" w:rsidP="0076221C">
            <w:r w:rsidRPr="0076221C">
              <w:t xml:space="preserve">Statlige erverv, marint </w:t>
            </w:r>
            <w:proofErr w:type="gramStart"/>
            <w:r w:rsidRPr="0076221C">
              <w:t xml:space="preserve">vern,  </w:t>
            </w:r>
            <w:r w:rsidRPr="003D30E1">
              <w:rPr>
                <w:rStyle w:val="kursiv0"/>
              </w:rPr>
              <w:t>kan</w:t>
            </w:r>
            <w:proofErr w:type="gramEnd"/>
            <w:r w:rsidRPr="003D30E1">
              <w:rPr>
                <w:rStyle w:val="kursiv0"/>
              </w:rPr>
              <w:t xml:space="preserve"> overføres</w:t>
            </w:r>
          </w:p>
        </w:tc>
        <w:tc>
          <w:tcPr>
            <w:tcW w:w="1520" w:type="dxa"/>
          </w:tcPr>
          <w:p w14:paraId="5298102F" w14:textId="77777777" w:rsidR="00E34178" w:rsidRPr="0076221C" w:rsidRDefault="003D30E1" w:rsidP="0076221C">
            <w:r w:rsidRPr="0076221C">
              <w:t xml:space="preserve"> -6 200 000</w:t>
            </w:r>
          </w:p>
        </w:tc>
        <w:tc>
          <w:tcPr>
            <w:tcW w:w="1120" w:type="dxa"/>
          </w:tcPr>
          <w:p w14:paraId="2EB1B6F0" w14:textId="77777777" w:rsidR="00E34178" w:rsidRPr="0076221C" w:rsidRDefault="003D30E1" w:rsidP="0076221C">
            <w:r w:rsidRPr="0076221C">
              <w:t>p23/21-22</w:t>
            </w:r>
          </w:p>
        </w:tc>
        <w:tc>
          <w:tcPr>
            <w:tcW w:w="1120" w:type="dxa"/>
          </w:tcPr>
          <w:p w14:paraId="72C3E32F" w14:textId="77777777" w:rsidR="00E34178" w:rsidRPr="0076221C" w:rsidRDefault="00E34178" w:rsidP="0076221C"/>
        </w:tc>
        <w:tc>
          <w:tcPr>
            <w:tcW w:w="1240" w:type="dxa"/>
          </w:tcPr>
          <w:p w14:paraId="5FEF85A6" w14:textId="77777777" w:rsidR="00E34178" w:rsidRPr="0076221C" w:rsidRDefault="00E34178" w:rsidP="0076221C"/>
        </w:tc>
      </w:tr>
      <w:tr w:rsidR="00E34178" w:rsidRPr="0076221C" w14:paraId="78FD4703" w14:textId="77777777" w:rsidTr="002B0003">
        <w:trPr>
          <w:trHeight w:val="640"/>
        </w:trPr>
        <w:tc>
          <w:tcPr>
            <w:tcW w:w="560" w:type="dxa"/>
          </w:tcPr>
          <w:p w14:paraId="7469DEB2" w14:textId="77777777" w:rsidR="00E34178" w:rsidRPr="0076221C" w:rsidRDefault="00E34178" w:rsidP="0076221C"/>
        </w:tc>
        <w:tc>
          <w:tcPr>
            <w:tcW w:w="560" w:type="dxa"/>
          </w:tcPr>
          <w:p w14:paraId="1C91581E" w14:textId="77777777" w:rsidR="00E34178" w:rsidRPr="0076221C" w:rsidRDefault="003D30E1" w:rsidP="0076221C">
            <w:r w:rsidRPr="0076221C">
              <w:t xml:space="preserve"> 37</w:t>
            </w:r>
          </w:p>
        </w:tc>
        <w:tc>
          <w:tcPr>
            <w:tcW w:w="3780" w:type="dxa"/>
          </w:tcPr>
          <w:p w14:paraId="0EEE2E46" w14:textId="77777777" w:rsidR="00E34178" w:rsidRPr="0076221C" w:rsidRDefault="003D30E1" w:rsidP="0076221C">
            <w:r w:rsidRPr="0076221C">
              <w:t xml:space="preserve">Skogplanting, videreføring av pilotprosjekt for stedegne </w:t>
            </w:r>
            <w:proofErr w:type="gramStart"/>
            <w:r w:rsidRPr="0076221C">
              <w:t xml:space="preserve">treslag,  </w:t>
            </w:r>
            <w:r w:rsidRPr="003D30E1">
              <w:rPr>
                <w:rStyle w:val="kursiv0"/>
              </w:rPr>
              <w:t>kan</w:t>
            </w:r>
            <w:proofErr w:type="gramEnd"/>
            <w:r w:rsidRPr="003D30E1">
              <w:rPr>
                <w:rStyle w:val="kursiv0"/>
              </w:rPr>
              <w:t xml:space="preserve"> overføres</w:t>
            </w:r>
          </w:p>
        </w:tc>
        <w:tc>
          <w:tcPr>
            <w:tcW w:w="1520" w:type="dxa"/>
          </w:tcPr>
          <w:p w14:paraId="6271EFD2" w14:textId="77777777" w:rsidR="00E34178" w:rsidRPr="0076221C" w:rsidRDefault="003D30E1" w:rsidP="0076221C">
            <w:r w:rsidRPr="0076221C">
              <w:t xml:space="preserve"> -1 000 000</w:t>
            </w:r>
          </w:p>
        </w:tc>
        <w:tc>
          <w:tcPr>
            <w:tcW w:w="1120" w:type="dxa"/>
          </w:tcPr>
          <w:p w14:paraId="480A3490" w14:textId="77777777" w:rsidR="00E34178" w:rsidRPr="0076221C" w:rsidRDefault="003D30E1" w:rsidP="0076221C">
            <w:r w:rsidRPr="0076221C">
              <w:t>p195/20-21</w:t>
            </w:r>
          </w:p>
        </w:tc>
        <w:tc>
          <w:tcPr>
            <w:tcW w:w="1120" w:type="dxa"/>
          </w:tcPr>
          <w:p w14:paraId="4A8F5A05" w14:textId="77777777" w:rsidR="00E34178" w:rsidRPr="0076221C" w:rsidRDefault="003D30E1" w:rsidP="0076221C">
            <w:r w:rsidRPr="0076221C">
              <w:t xml:space="preserve"> i600/20-21</w:t>
            </w:r>
          </w:p>
        </w:tc>
        <w:tc>
          <w:tcPr>
            <w:tcW w:w="1240" w:type="dxa"/>
          </w:tcPr>
          <w:p w14:paraId="787D4642" w14:textId="77777777" w:rsidR="00E34178" w:rsidRPr="0076221C" w:rsidRDefault="00E34178" w:rsidP="0076221C"/>
        </w:tc>
      </w:tr>
      <w:tr w:rsidR="00E34178" w:rsidRPr="0076221C" w14:paraId="4D1EEDAE" w14:textId="77777777" w:rsidTr="002B0003">
        <w:trPr>
          <w:trHeight w:val="640"/>
        </w:trPr>
        <w:tc>
          <w:tcPr>
            <w:tcW w:w="560" w:type="dxa"/>
          </w:tcPr>
          <w:p w14:paraId="279A33CE" w14:textId="77777777" w:rsidR="00E34178" w:rsidRPr="0076221C" w:rsidRDefault="00E34178" w:rsidP="0076221C"/>
        </w:tc>
        <w:tc>
          <w:tcPr>
            <w:tcW w:w="560" w:type="dxa"/>
          </w:tcPr>
          <w:p w14:paraId="61C22719" w14:textId="77777777" w:rsidR="00E34178" w:rsidRPr="0076221C" w:rsidRDefault="003D30E1" w:rsidP="0076221C">
            <w:r w:rsidRPr="0076221C">
              <w:t xml:space="preserve"> 38</w:t>
            </w:r>
          </w:p>
        </w:tc>
        <w:tc>
          <w:tcPr>
            <w:tcW w:w="3780" w:type="dxa"/>
          </w:tcPr>
          <w:p w14:paraId="7062CBF0" w14:textId="77777777" w:rsidR="00E34178" w:rsidRPr="0076221C" w:rsidRDefault="003D30E1" w:rsidP="0076221C">
            <w:r w:rsidRPr="0076221C">
              <w:t xml:space="preserve">Restaurering av myr og annen våtmark, </w:t>
            </w:r>
            <w:r w:rsidRPr="003D30E1">
              <w:rPr>
                <w:rStyle w:val="kursiv0"/>
              </w:rPr>
              <w:t>kan overføres</w:t>
            </w:r>
          </w:p>
        </w:tc>
        <w:tc>
          <w:tcPr>
            <w:tcW w:w="1520" w:type="dxa"/>
          </w:tcPr>
          <w:p w14:paraId="19369892" w14:textId="77777777" w:rsidR="00E34178" w:rsidRPr="0076221C" w:rsidRDefault="003D30E1" w:rsidP="0076221C">
            <w:r w:rsidRPr="0076221C">
              <w:t xml:space="preserve"> -540 000</w:t>
            </w:r>
          </w:p>
        </w:tc>
        <w:tc>
          <w:tcPr>
            <w:tcW w:w="1120" w:type="dxa"/>
          </w:tcPr>
          <w:p w14:paraId="5E87DF8C" w14:textId="77777777" w:rsidR="00E34178" w:rsidRPr="0076221C" w:rsidRDefault="003D30E1" w:rsidP="0076221C">
            <w:r w:rsidRPr="0076221C">
              <w:t>p23/21-22</w:t>
            </w:r>
          </w:p>
        </w:tc>
        <w:tc>
          <w:tcPr>
            <w:tcW w:w="1120" w:type="dxa"/>
          </w:tcPr>
          <w:p w14:paraId="1D97D4C7" w14:textId="77777777" w:rsidR="00E34178" w:rsidRPr="0076221C" w:rsidRDefault="00E34178" w:rsidP="0076221C"/>
        </w:tc>
        <w:tc>
          <w:tcPr>
            <w:tcW w:w="1240" w:type="dxa"/>
          </w:tcPr>
          <w:p w14:paraId="64CAA4BE" w14:textId="77777777" w:rsidR="00E34178" w:rsidRPr="0076221C" w:rsidRDefault="00E34178" w:rsidP="0076221C"/>
        </w:tc>
      </w:tr>
      <w:tr w:rsidR="00E34178" w:rsidRPr="0076221C" w14:paraId="36BFF463" w14:textId="77777777" w:rsidTr="002B0003">
        <w:trPr>
          <w:trHeight w:val="640"/>
        </w:trPr>
        <w:tc>
          <w:tcPr>
            <w:tcW w:w="560" w:type="dxa"/>
          </w:tcPr>
          <w:p w14:paraId="36911230" w14:textId="77777777" w:rsidR="00E34178" w:rsidRPr="0076221C" w:rsidRDefault="00E34178" w:rsidP="0076221C"/>
        </w:tc>
        <w:tc>
          <w:tcPr>
            <w:tcW w:w="560" w:type="dxa"/>
          </w:tcPr>
          <w:p w14:paraId="76739D71" w14:textId="77777777" w:rsidR="00E34178" w:rsidRPr="0076221C" w:rsidRDefault="003D30E1" w:rsidP="0076221C">
            <w:r w:rsidRPr="0076221C">
              <w:t xml:space="preserve"> 38</w:t>
            </w:r>
          </w:p>
        </w:tc>
        <w:tc>
          <w:tcPr>
            <w:tcW w:w="3780" w:type="dxa"/>
          </w:tcPr>
          <w:p w14:paraId="4C6BE85E" w14:textId="77777777" w:rsidR="00E34178" w:rsidRPr="0076221C" w:rsidRDefault="003D30E1" w:rsidP="0076221C">
            <w:r w:rsidRPr="0076221C">
              <w:t xml:space="preserve">Restaurering av myr og annen våtmark, </w:t>
            </w:r>
            <w:r w:rsidRPr="003D30E1">
              <w:rPr>
                <w:rStyle w:val="kursiv0"/>
              </w:rPr>
              <w:t>kan overføres</w:t>
            </w:r>
          </w:p>
        </w:tc>
        <w:tc>
          <w:tcPr>
            <w:tcW w:w="1520" w:type="dxa"/>
          </w:tcPr>
          <w:p w14:paraId="62BE42C6" w14:textId="77777777" w:rsidR="00E34178" w:rsidRPr="0076221C" w:rsidRDefault="003D30E1" w:rsidP="0076221C">
            <w:r w:rsidRPr="0076221C">
              <w:t xml:space="preserve"> 12 000 000</w:t>
            </w:r>
          </w:p>
        </w:tc>
        <w:tc>
          <w:tcPr>
            <w:tcW w:w="1120" w:type="dxa"/>
          </w:tcPr>
          <w:p w14:paraId="3814A3F6" w14:textId="77777777" w:rsidR="00E34178" w:rsidRPr="0076221C" w:rsidRDefault="003D30E1" w:rsidP="0076221C">
            <w:r w:rsidRPr="0076221C">
              <w:t>p195/20-21</w:t>
            </w:r>
          </w:p>
        </w:tc>
        <w:tc>
          <w:tcPr>
            <w:tcW w:w="1120" w:type="dxa"/>
          </w:tcPr>
          <w:p w14:paraId="0AE2DBC7" w14:textId="77777777" w:rsidR="00E34178" w:rsidRPr="0076221C" w:rsidRDefault="003D30E1" w:rsidP="0076221C">
            <w:r w:rsidRPr="0076221C">
              <w:t xml:space="preserve"> i600/20-21</w:t>
            </w:r>
          </w:p>
        </w:tc>
        <w:tc>
          <w:tcPr>
            <w:tcW w:w="1240" w:type="dxa"/>
          </w:tcPr>
          <w:p w14:paraId="3C1618BE" w14:textId="77777777" w:rsidR="00E34178" w:rsidRPr="0076221C" w:rsidRDefault="00E34178" w:rsidP="0076221C"/>
        </w:tc>
      </w:tr>
      <w:tr w:rsidR="00E34178" w:rsidRPr="0076221C" w14:paraId="2B5A08F9" w14:textId="77777777" w:rsidTr="002B0003">
        <w:trPr>
          <w:trHeight w:val="640"/>
        </w:trPr>
        <w:tc>
          <w:tcPr>
            <w:tcW w:w="560" w:type="dxa"/>
          </w:tcPr>
          <w:p w14:paraId="7D0F38C0" w14:textId="77777777" w:rsidR="00E34178" w:rsidRPr="0076221C" w:rsidRDefault="00E34178" w:rsidP="0076221C"/>
        </w:tc>
        <w:tc>
          <w:tcPr>
            <w:tcW w:w="560" w:type="dxa"/>
          </w:tcPr>
          <w:p w14:paraId="4C012632" w14:textId="77777777" w:rsidR="00E34178" w:rsidRPr="0076221C" w:rsidRDefault="003D30E1" w:rsidP="0076221C">
            <w:r w:rsidRPr="0076221C">
              <w:t xml:space="preserve"> 61</w:t>
            </w:r>
          </w:p>
        </w:tc>
        <w:tc>
          <w:tcPr>
            <w:tcW w:w="3780" w:type="dxa"/>
          </w:tcPr>
          <w:p w14:paraId="63231D29" w14:textId="77777777" w:rsidR="00E34178" w:rsidRPr="0076221C" w:rsidRDefault="003D30E1" w:rsidP="0076221C">
            <w:r w:rsidRPr="0076221C">
              <w:t xml:space="preserve">Tilskudd til klimatiltak og klimatilpasning, </w:t>
            </w:r>
            <w:r w:rsidRPr="003D30E1">
              <w:rPr>
                <w:rStyle w:val="kursiv0"/>
              </w:rPr>
              <w:t>kan overføres</w:t>
            </w:r>
          </w:p>
        </w:tc>
        <w:tc>
          <w:tcPr>
            <w:tcW w:w="1520" w:type="dxa"/>
          </w:tcPr>
          <w:p w14:paraId="5522954B" w14:textId="77777777" w:rsidR="00E34178" w:rsidRPr="0076221C" w:rsidRDefault="003D30E1" w:rsidP="0076221C">
            <w:r w:rsidRPr="0076221C">
              <w:t xml:space="preserve"> -91 000 000</w:t>
            </w:r>
          </w:p>
        </w:tc>
        <w:tc>
          <w:tcPr>
            <w:tcW w:w="1120" w:type="dxa"/>
          </w:tcPr>
          <w:p w14:paraId="2AC65190" w14:textId="77777777" w:rsidR="00E34178" w:rsidRPr="0076221C" w:rsidRDefault="003D30E1" w:rsidP="0076221C">
            <w:r w:rsidRPr="0076221C">
              <w:t>p23/21-22</w:t>
            </w:r>
          </w:p>
        </w:tc>
        <w:tc>
          <w:tcPr>
            <w:tcW w:w="1120" w:type="dxa"/>
          </w:tcPr>
          <w:p w14:paraId="1533C9B2" w14:textId="77777777" w:rsidR="00E34178" w:rsidRPr="0076221C" w:rsidRDefault="00E34178" w:rsidP="0076221C"/>
        </w:tc>
        <w:tc>
          <w:tcPr>
            <w:tcW w:w="1240" w:type="dxa"/>
          </w:tcPr>
          <w:p w14:paraId="7ECD76F8" w14:textId="77777777" w:rsidR="00E34178" w:rsidRPr="0076221C" w:rsidRDefault="00E34178" w:rsidP="0076221C"/>
        </w:tc>
      </w:tr>
      <w:tr w:rsidR="00E34178" w:rsidRPr="0076221C" w14:paraId="1A5A3067" w14:textId="77777777" w:rsidTr="002B0003">
        <w:trPr>
          <w:trHeight w:val="640"/>
        </w:trPr>
        <w:tc>
          <w:tcPr>
            <w:tcW w:w="560" w:type="dxa"/>
          </w:tcPr>
          <w:p w14:paraId="3816FC1E" w14:textId="77777777" w:rsidR="00E34178" w:rsidRPr="0076221C" w:rsidRDefault="00E34178" w:rsidP="0076221C"/>
        </w:tc>
        <w:tc>
          <w:tcPr>
            <w:tcW w:w="560" w:type="dxa"/>
          </w:tcPr>
          <w:p w14:paraId="64D2E58F" w14:textId="77777777" w:rsidR="00E34178" w:rsidRPr="0076221C" w:rsidRDefault="003D30E1" w:rsidP="0076221C">
            <w:r w:rsidRPr="0076221C">
              <w:t xml:space="preserve"> 61</w:t>
            </w:r>
          </w:p>
        </w:tc>
        <w:tc>
          <w:tcPr>
            <w:tcW w:w="3780" w:type="dxa"/>
          </w:tcPr>
          <w:p w14:paraId="09BD96EA" w14:textId="77777777" w:rsidR="00E34178" w:rsidRPr="0076221C" w:rsidRDefault="003D30E1" w:rsidP="0076221C">
            <w:r w:rsidRPr="0076221C">
              <w:t xml:space="preserve">Tilskudd til klimatiltak og klimatilpasning, </w:t>
            </w:r>
            <w:r w:rsidRPr="003D30E1">
              <w:rPr>
                <w:rStyle w:val="kursiv0"/>
              </w:rPr>
              <w:t>kan overføres</w:t>
            </w:r>
          </w:p>
        </w:tc>
        <w:tc>
          <w:tcPr>
            <w:tcW w:w="1520" w:type="dxa"/>
          </w:tcPr>
          <w:p w14:paraId="49533B11" w14:textId="77777777" w:rsidR="00E34178" w:rsidRPr="0076221C" w:rsidRDefault="003D30E1" w:rsidP="0076221C">
            <w:r w:rsidRPr="0076221C">
              <w:t xml:space="preserve"> -24 000 000</w:t>
            </w:r>
          </w:p>
        </w:tc>
        <w:tc>
          <w:tcPr>
            <w:tcW w:w="1120" w:type="dxa"/>
          </w:tcPr>
          <w:p w14:paraId="190DCD86" w14:textId="77777777" w:rsidR="00E34178" w:rsidRPr="0076221C" w:rsidRDefault="003D30E1" w:rsidP="0076221C">
            <w:r w:rsidRPr="0076221C">
              <w:t>p195/20-21</w:t>
            </w:r>
          </w:p>
        </w:tc>
        <w:tc>
          <w:tcPr>
            <w:tcW w:w="1120" w:type="dxa"/>
          </w:tcPr>
          <w:p w14:paraId="4192590F" w14:textId="77777777" w:rsidR="00E34178" w:rsidRPr="0076221C" w:rsidRDefault="003D30E1" w:rsidP="0076221C">
            <w:r w:rsidRPr="0076221C">
              <w:t xml:space="preserve"> i600/20-21</w:t>
            </w:r>
          </w:p>
        </w:tc>
        <w:tc>
          <w:tcPr>
            <w:tcW w:w="1240" w:type="dxa"/>
          </w:tcPr>
          <w:p w14:paraId="266F63F3" w14:textId="77777777" w:rsidR="00E34178" w:rsidRPr="0076221C" w:rsidRDefault="00E34178" w:rsidP="0076221C"/>
        </w:tc>
      </w:tr>
      <w:tr w:rsidR="00E34178" w:rsidRPr="0076221C" w14:paraId="37ECB191" w14:textId="77777777" w:rsidTr="002B0003">
        <w:trPr>
          <w:trHeight w:val="640"/>
        </w:trPr>
        <w:tc>
          <w:tcPr>
            <w:tcW w:w="560" w:type="dxa"/>
          </w:tcPr>
          <w:p w14:paraId="10FFB211" w14:textId="77777777" w:rsidR="00E34178" w:rsidRPr="0076221C" w:rsidRDefault="00E34178" w:rsidP="0076221C"/>
        </w:tc>
        <w:tc>
          <w:tcPr>
            <w:tcW w:w="560" w:type="dxa"/>
          </w:tcPr>
          <w:p w14:paraId="3C5EF710" w14:textId="77777777" w:rsidR="00E34178" w:rsidRPr="0076221C" w:rsidRDefault="003D30E1" w:rsidP="0076221C">
            <w:r w:rsidRPr="0076221C">
              <w:t xml:space="preserve"> 62</w:t>
            </w:r>
          </w:p>
        </w:tc>
        <w:tc>
          <w:tcPr>
            <w:tcW w:w="3780" w:type="dxa"/>
          </w:tcPr>
          <w:p w14:paraId="22390631" w14:textId="77777777" w:rsidR="00E34178" w:rsidRPr="0076221C" w:rsidRDefault="003D30E1" w:rsidP="0076221C">
            <w:r w:rsidRPr="0076221C">
              <w:t xml:space="preserve">Tilskudd til grønn </w:t>
            </w:r>
            <w:proofErr w:type="gramStart"/>
            <w:r w:rsidRPr="0076221C">
              <w:t xml:space="preserve">skipsfart,  </w:t>
            </w:r>
            <w:r w:rsidRPr="003D30E1">
              <w:rPr>
                <w:rStyle w:val="kursiv0"/>
              </w:rPr>
              <w:t>kan</w:t>
            </w:r>
            <w:proofErr w:type="gramEnd"/>
            <w:r w:rsidRPr="003D30E1">
              <w:rPr>
                <w:rStyle w:val="kursiv0"/>
              </w:rPr>
              <w:t xml:space="preserve"> overføres</w:t>
            </w:r>
          </w:p>
        </w:tc>
        <w:tc>
          <w:tcPr>
            <w:tcW w:w="1520" w:type="dxa"/>
          </w:tcPr>
          <w:p w14:paraId="00AF566E" w14:textId="77777777" w:rsidR="00E34178" w:rsidRPr="0076221C" w:rsidRDefault="003D30E1" w:rsidP="0076221C">
            <w:r w:rsidRPr="0076221C">
              <w:t xml:space="preserve"> -33 000 000</w:t>
            </w:r>
          </w:p>
        </w:tc>
        <w:tc>
          <w:tcPr>
            <w:tcW w:w="1120" w:type="dxa"/>
          </w:tcPr>
          <w:p w14:paraId="61935828" w14:textId="77777777" w:rsidR="00E34178" w:rsidRPr="0076221C" w:rsidRDefault="003D30E1" w:rsidP="0076221C">
            <w:r w:rsidRPr="0076221C">
              <w:t>p23/21-22</w:t>
            </w:r>
          </w:p>
        </w:tc>
        <w:tc>
          <w:tcPr>
            <w:tcW w:w="1120" w:type="dxa"/>
          </w:tcPr>
          <w:p w14:paraId="6CA9D816" w14:textId="77777777" w:rsidR="00E34178" w:rsidRPr="0076221C" w:rsidRDefault="00E34178" w:rsidP="0076221C"/>
        </w:tc>
        <w:tc>
          <w:tcPr>
            <w:tcW w:w="1240" w:type="dxa"/>
          </w:tcPr>
          <w:p w14:paraId="4AD3BC54" w14:textId="77777777" w:rsidR="00E34178" w:rsidRPr="0076221C" w:rsidRDefault="00E34178" w:rsidP="0076221C"/>
        </w:tc>
      </w:tr>
      <w:tr w:rsidR="00E34178" w:rsidRPr="0076221C" w14:paraId="253BBEC5" w14:textId="77777777" w:rsidTr="002B0003">
        <w:trPr>
          <w:trHeight w:val="640"/>
        </w:trPr>
        <w:tc>
          <w:tcPr>
            <w:tcW w:w="560" w:type="dxa"/>
          </w:tcPr>
          <w:p w14:paraId="0E64D35B" w14:textId="77777777" w:rsidR="00E34178" w:rsidRPr="0076221C" w:rsidRDefault="00E34178" w:rsidP="0076221C"/>
        </w:tc>
        <w:tc>
          <w:tcPr>
            <w:tcW w:w="560" w:type="dxa"/>
          </w:tcPr>
          <w:p w14:paraId="4D0D0F11" w14:textId="77777777" w:rsidR="00E34178" w:rsidRPr="0076221C" w:rsidRDefault="003D30E1" w:rsidP="0076221C">
            <w:r w:rsidRPr="0076221C">
              <w:t xml:space="preserve"> 62</w:t>
            </w:r>
          </w:p>
        </w:tc>
        <w:tc>
          <w:tcPr>
            <w:tcW w:w="3780" w:type="dxa"/>
          </w:tcPr>
          <w:p w14:paraId="0907E42F" w14:textId="77777777" w:rsidR="00E34178" w:rsidRPr="0076221C" w:rsidRDefault="003D30E1" w:rsidP="0076221C">
            <w:r w:rsidRPr="0076221C">
              <w:t xml:space="preserve">Tilskudd til grønn </w:t>
            </w:r>
            <w:proofErr w:type="gramStart"/>
            <w:r w:rsidRPr="0076221C">
              <w:t xml:space="preserve">skipsfart,  </w:t>
            </w:r>
            <w:r w:rsidRPr="003D30E1">
              <w:rPr>
                <w:rStyle w:val="kursiv0"/>
              </w:rPr>
              <w:t>kan</w:t>
            </w:r>
            <w:proofErr w:type="gramEnd"/>
            <w:r w:rsidRPr="003D30E1">
              <w:rPr>
                <w:rStyle w:val="kursiv0"/>
              </w:rPr>
              <w:t xml:space="preserve"> overføres</w:t>
            </w:r>
          </w:p>
        </w:tc>
        <w:tc>
          <w:tcPr>
            <w:tcW w:w="1520" w:type="dxa"/>
          </w:tcPr>
          <w:p w14:paraId="0EC98CDC" w14:textId="77777777" w:rsidR="00E34178" w:rsidRPr="0076221C" w:rsidRDefault="003D30E1" w:rsidP="0076221C">
            <w:r w:rsidRPr="0076221C">
              <w:t xml:space="preserve"> 43 700 000</w:t>
            </w:r>
          </w:p>
        </w:tc>
        <w:tc>
          <w:tcPr>
            <w:tcW w:w="1120" w:type="dxa"/>
          </w:tcPr>
          <w:p w14:paraId="652D86B9" w14:textId="77777777" w:rsidR="00E34178" w:rsidRPr="0076221C" w:rsidRDefault="003D30E1" w:rsidP="0076221C">
            <w:r w:rsidRPr="0076221C">
              <w:t>p195/20-21</w:t>
            </w:r>
          </w:p>
        </w:tc>
        <w:tc>
          <w:tcPr>
            <w:tcW w:w="1120" w:type="dxa"/>
          </w:tcPr>
          <w:p w14:paraId="1E9646E5" w14:textId="77777777" w:rsidR="00E34178" w:rsidRPr="0076221C" w:rsidRDefault="003D30E1" w:rsidP="0076221C">
            <w:r w:rsidRPr="0076221C">
              <w:t xml:space="preserve"> i600/20-21</w:t>
            </w:r>
          </w:p>
        </w:tc>
        <w:tc>
          <w:tcPr>
            <w:tcW w:w="1240" w:type="dxa"/>
          </w:tcPr>
          <w:p w14:paraId="062A70F3" w14:textId="77777777" w:rsidR="00E34178" w:rsidRPr="0076221C" w:rsidRDefault="00E34178" w:rsidP="0076221C"/>
        </w:tc>
      </w:tr>
      <w:tr w:rsidR="00E34178" w:rsidRPr="0076221C" w14:paraId="63209865" w14:textId="77777777" w:rsidTr="002B0003">
        <w:trPr>
          <w:trHeight w:val="380"/>
        </w:trPr>
        <w:tc>
          <w:tcPr>
            <w:tcW w:w="560" w:type="dxa"/>
          </w:tcPr>
          <w:p w14:paraId="001250A8" w14:textId="77777777" w:rsidR="00E34178" w:rsidRPr="0076221C" w:rsidRDefault="00E34178" w:rsidP="0076221C"/>
        </w:tc>
        <w:tc>
          <w:tcPr>
            <w:tcW w:w="560" w:type="dxa"/>
          </w:tcPr>
          <w:p w14:paraId="59ACDC46" w14:textId="77777777" w:rsidR="00E34178" w:rsidRPr="0076221C" w:rsidRDefault="003D30E1" w:rsidP="0076221C">
            <w:r w:rsidRPr="0076221C">
              <w:t xml:space="preserve"> 63</w:t>
            </w:r>
          </w:p>
        </w:tc>
        <w:tc>
          <w:tcPr>
            <w:tcW w:w="3780" w:type="dxa"/>
          </w:tcPr>
          <w:p w14:paraId="578B5FD1" w14:textId="77777777" w:rsidR="00E34178" w:rsidRPr="0076221C" w:rsidRDefault="003D30E1" w:rsidP="0076221C">
            <w:r w:rsidRPr="0076221C">
              <w:t xml:space="preserve">Returordning for kasserte fritidsbåter </w:t>
            </w:r>
          </w:p>
        </w:tc>
        <w:tc>
          <w:tcPr>
            <w:tcW w:w="1520" w:type="dxa"/>
          </w:tcPr>
          <w:p w14:paraId="18E7BC1B" w14:textId="77777777" w:rsidR="00E34178" w:rsidRPr="0076221C" w:rsidRDefault="003D30E1" w:rsidP="0076221C">
            <w:r w:rsidRPr="0076221C">
              <w:t xml:space="preserve"> -800 000</w:t>
            </w:r>
          </w:p>
        </w:tc>
        <w:tc>
          <w:tcPr>
            <w:tcW w:w="1120" w:type="dxa"/>
          </w:tcPr>
          <w:p w14:paraId="0D280FDC" w14:textId="77777777" w:rsidR="00E34178" w:rsidRPr="0076221C" w:rsidRDefault="003D30E1" w:rsidP="0076221C">
            <w:r w:rsidRPr="0076221C">
              <w:t>p23/21-22</w:t>
            </w:r>
          </w:p>
        </w:tc>
        <w:tc>
          <w:tcPr>
            <w:tcW w:w="1120" w:type="dxa"/>
          </w:tcPr>
          <w:p w14:paraId="54F5194D" w14:textId="77777777" w:rsidR="00E34178" w:rsidRPr="0076221C" w:rsidRDefault="00E34178" w:rsidP="0076221C"/>
        </w:tc>
        <w:tc>
          <w:tcPr>
            <w:tcW w:w="1240" w:type="dxa"/>
          </w:tcPr>
          <w:p w14:paraId="59D88985" w14:textId="77777777" w:rsidR="00E34178" w:rsidRPr="0076221C" w:rsidRDefault="00E34178" w:rsidP="0076221C"/>
        </w:tc>
      </w:tr>
      <w:tr w:rsidR="00E34178" w:rsidRPr="0076221C" w14:paraId="39CF8B54" w14:textId="77777777" w:rsidTr="002B0003">
        <w:trPr>
          <w:trHeight w:val="640"/>
        </w:trPr>
        <w:tc>
          <w:tcPr>
            <w:tcW w:w="560" w:type="dxa"/>
          </w:tcPr>
          <w:p w14:paraId="748335CD" w14:textId="77777777" w:rsidR="00E34178" w:rsidRPr="0076221C" w:rsidRDefault="00E34178" w:rsidP="0076221C"/>
        </w:tc>
        <w:tc>
          <w:tcPr>
            <w:tcW w:w="560" w:type="dxa"/>
          </w:tcPr>
          <w:p w14:paraId="68B3F4E1" w14:textId="77777777" w:rsidR="00E34178" w:rsidRPr="0076221C" w:rsidRDefault="003D30E1" w:rsidP="0076221C">
            <w:r w:rsidRPr="0076221C">
              <w:t xml:space="preserve"> 69</w:t>
            </w:r>
          </w:p>
        </w:tc>
        <w:tc>
          <w:tcPr>
            <w:tcW w:w="3780" w:type="dxa"/>
          </w:tcPr>
          <w:p w14:paraId="5AC63BDF" w14:textId="77777777" w:rsidR="00E34178" w:rsidRPr="0076221C" w:rsidRDefault="003D30E1" w:rsidP="0076221C">
            <w:r w:rsidRPr="0076221C">
              <w:t xml:space="preserve">Oppryddingstiltak, </w:t>
            </w:r>
            <w:r w:rsidRPr="003D30E1">
              <w:rPr>
                <w:rStyle w:val="kursiv0"/>
              </w:rPr>
              <w:t>kan overføres, kan nyttes under postene 39 og 79</w:t>
            </w:r>
          </w:p>
        </w:tc>
        <w:tc>
          <w:tcPr>
            <w:tcW w:w="1520" w:type="dxa"/>
          </w:tcPr>
          <w:p w14:paraId="01F3B594" w14:textId="77777777" w:rsidR="00E34178" w:rsidRPr="0076221C" w:rsidRDefault="003D30E1" w:rsidP="0076221C">
            <w:r w:rsidRPr="0076221C">
              <w:t xml:space="preserve"> -20 700 000</w:t>
            </w:r>
          </w:p>
        </w:tc>
        <w:tc>
          <w:tcPr>
            <w:tcW w:w="1120" w:type="dxa"/>
          </w:tcPr>
          <w:p w14:paraId="7D89A0E4" w14:textId="77777777" w:rsidR="00E34178" w:rsidRPr="0076221C" w:rsidRDefault="003D30E1" w:rsidP="0076221C">
            <w:r w:rsidRPr="0076221C">
              <w:t>p23/21-22</w:t>
            </w:r>
          </w:p>
        </w:tc>
        <w:tc>
          <w:tcPr>
            <w:tcW w:w="1120" w:type="dxa"/>
          </w:tcPr>
          <w:p w14:paraId="23EE3887" w14:textId="77777777" w:rsidR="00E34178" w:rsidRPr="0076221C" w:rsidRDefault="00E34178" w:rsidP="0076221C"/>
        </w:tc>
        <w:tc>
          <w:tcPr>
            <w:tcW w:w="1240" w:type="dxa"/>
          </w:tcPr>
          <w:p w14:paraId="04FB5A9A" w14:textId="77777777" w:rsidR="00E34178" w:rsidRPr="0076221C" w:rsidRDefault="00E34178" w:rsidP="0076221C"/>
        </w:tc>
      </w:tr>
      <w:tr w:rsidR="00E34178" w:rsidRPr="0076221C" w14:paraId="6367B245" w14:textId="77777777" w:rsidTr="002B0003">
        <w:trPr>
          <w:trHeight w:val="380"/>
        </w:trPr>
        <w:tc>
          <w:tcPr>
            <w:tcW w:w="560" w:type="dxa"/>
          </w:tcPr>
          <w:p w14:paraId="6A20F6FF" w14:textId="77777777" w:rsidR="00E34178" w:rsidRPr="0076221C" w:rsidRDefault="00E34178" w:rsidP="0076221C"/>
        </w:tc>
        <w:tc>
          <w:tcPr>
            <w:tcW w:w="560" w:type="dxa"/>
          </w:tcPr>
          <w:p w14:paraId="0DB07A8B" w14:textId="77777777" w:rsidR="00E34178" w:rsidRPr="0076221C" w:rsidRDefault="003D30E1" w:rsidP="0076221C">
            <w:r w:rsidRPr="0076221C">
              <w:t xml:space="preserve"> 71</w:t>
            </w:r>
          </w:p>
        </w:tc>
        <w:tc>
          <w:tcPr>
            <w:tcW w:w="3780" w:type="dxa"/>
          </w:tcPr>
          <w:p w14:paraId="4659DB2C" w14:textId="77777777" w:rsidR="00E34178" w:rsidRPr="0076221C" w:rsidRDefault="003D30E1" w:rsidP="0076221C">
            <w:r w:rsidRPr="0076221C">
              <w:t xml:space="preserve">Marin forsøpling, </w:t>
            </w:r>
            <w:r w:rsidRPr="003D30E1">
              <w:rPr>
                <w:rStyle w:val="kursiv0"/>
              </w:rPr>
              <w:t>kan overføres</w:t>
            </w:r>
          </w:p>
        </w:tc>
        <w:tc>
          <w:tcPr>
            <w:tcW w:w="1520" w:type="dxa"/>
          </w:tcPr>
          <w:p w14:paraId="0039F510" w14:textId="77777777" w:rsidR="00E34178" w:rsidRPr="0076221C" w:rsidRDefault="003D30E1" w:rsidP="0076221C">
            <w:r w:rsidRPr="0076221C">
              <w:t xml:space="preserve"> -10 000 000</w:t>
            </w:r>
          </w:p>
        </w:tc>
        <w:tc>
          <w:tcPr>
            <w:tcW w:w="1120" w:type="dxa"/>
          </w:tcPr>
          <w:p w14:paraId="4A7B24A1" w14:textId="77777777" w:rsidR="00E34178" w:rsidRPr="0076221C" w:rsidRDefault="003D30E1" w:rsidP="0076221C">
            <w:r w:rsidRPr="0076221C">
              <w:t>p23/21-22</w:t>
            </w:r>
          </w:p>
        </w:tc>
        <w:tc>
          <w:tcPr>
            <w:tcW w:w="1120" w:type="dxa"/>
          </w:tcPr>
          <w:p w14:paraId="713908B5" w14:textId="77777777" w:rsidR="00E34178" w:rsidRPr="0076221C" w:rsidRDefault="00E34178" w:rsidP="0076221C"/>
        </w:tc>
        <w:tc>
          <w:tcPr>
            <w:tcW w:w="1240" w:type="dxa"/>
          </w:tcPr>
          <w:p w14:paraId="340FF646" w14:textId="77777777" w:rsidR="00E34178" w:rsidRPr="0076221C" w:rsidRDefault="00E34178" w:rsidP="0076221C"/>
        </w:tc>
      </w:tr>
      <w:tr w:rsidR="00E34178" w:rsidRPr="0076221C" w14:paraId="080124DB" w14:textId="77777777" w:rsidTr="002B0003">
        <w:trPr>
          <w:trHeight w:val="380"/>
        </w:trPr>
        <w:tc>
          <w:tcPr>
            <w:tcW w:w="560" w:type="dxa"/>
          </w:tcPr>
          <w:p w14:paraId="1C2EEEEA" w14:textId="77777777" w:rsidR="00E34178" w:rsidRPr="0076221C" w:rsidRDefault="00E34178" w:rsidP="0076221C"/>
        </w:tc>
        <w:tc>
          <w:tcPr>
            <w:tcW w:w="560" w:type="dxa"/>
          </w:tcPr>
          <w:p w14:paraId="4F90456C" w14:textId="77777777" w:rsidR="00E34178" w:rsidRPr="0076221C" w:rsidRDefault="003D30E1" w:rsidP="0076221C">
            <w:r w:rsidRPr="0076221C">
              <w:t xml:space="preserve"> 71</w:t>
            </w:r>
          </w:p>
        </w:tc>
        <w:tc>
          <w:tcPr>
            <w:tcW w:w="3780" w:type="dxa"/>
          </w:tcPr>
          <w:p w14:paraId="6CC425D6" w14:textId="77777777" w:rsidR="00E34178" w:rsidRPr="0076221C" w:rsidRDefault="003D30E1" w:rsidP="0076221C">
            <w:r w:rsidRPr="0076221C">
              <w:t xml:space="preserve">Marin forsøpling, </w:t>
            </w:r>
            <w:r w:rsidRPr="003D30E1">
              <w:rPr>
                <w:rStyle w:val="kursiv0"/>
              </w:rPr>
              <w:t>kan overføres</w:t>
            </w:r>
          </w:p>
        </w:tc>
        <w:tc>
          <w:tcPr>
            <w:tcW w:w="1520" w:type="dxa"/>
          </w:tcPr>
          <w:p w14:paraId="3BEC6845" w14:textId="77777777" w:rsidR="00E34178" w:rsidRPr="0076221C" w:rsidRDefault="003D30E1" w:rsidP="0076221C">
            <w:r w:rsidRPr="0076221C">
              <w:t xml:space="preserve"> -4 600 000</w:t>
            </w:r>
          </w:p>
        </w:tc>
        <w:tc>
          <w:tcPr>
            <w:tcW w:w="1120" w:type="dxa"/>
          </w:tcPr>
          <w:p w14:paraId="7768FDB3" w14:textId="77777777" w:rsidR="00E34178" w:rsidRPr="0076221C" w:rsidRDefault="003D30E1" w:rsidP="0076221C">
            <w:r w:rsidRPr="0076221C">
              <w:t>p195/20-21</w:t>
            </w:r>
          </w:p>
        </w:tc>
        <w:tc>
          <w:tcPr>
            <w:tcW w:w="1120" w:type="dxa"/>
          </w:tcPr>
          <w:p w14:paraId="11D9A5AE" w14:textId="77777777" w:rsidR="00E34178" w:rsidRPr="0076221C" w:rsidRDefault="003D30E1" w:rsidP="0076221C">
            <w:r w:rsidRPr="0076221C">
              <w:t xml:space="preserve"> i600/20-21</w:t>
            </w:r>
          </w:p>
        </w:tc>
        <w:tc>
          <w:tcPr>
            <w:tcW w:w="1240" w:type="dxa"/>
          </w:tcPr>
          <w:p w14:paraId="65B5BC2E" w14:textId="77777777" w:rsidR="00E34178" w:rsidRPr="0076221C" w:rsidRDefault="00E34178" w:rsidP="0076221C"/>
        </w:tc>
      </w:tr>
      <w:tr w:rsidR="00E34178" w:rsidRPr="0076221C" w14:paraId="6B43DC07" w14:textId="77777777" w:rsidTr="002B0003">
        <w:trPr>
          <w:trHeight w:val="380"/>
        </w:trPr>
        <w:tc>
          <w:tcPr>
            <w:tcW w:w="560" w:type="dxa"/>
          </w:tcPr>
          <w:p w14:paraId="2EEF8781" w14:textId="77777777" w:rsidR="00E34178" w:rsidRPr="0076221C" w:rsidRDefault="00E34178" w:rsidP="0076221C"/>
        </w:tc>
        <w:tc>
          <w:tcPr>
            <w:tcW w:w="560" w:type="dxa"/>
          </w:tcPr>
          <w:p w14:paraId="362E1E34" w14:textId="77777777" w:rsidR="00E34178" w:rsidRPr="0076221C" w:rsidRDefault="003D30E1" w:rsidP="0076221C">
            <w:r w:rsidRPr="0076221C">
              <w:t xml:space="preserve"> 73</w:t>
            </w:r>
          </w:p>
        </w:tc>
        <w:tc>
          <w:tcPr>
            <w:tcW w:w="3780" w:type="dxa"/>
          </w:tcPr>
          <w:p w14:paraId="22498F87" w14:textId="77777777" w:rsidR="00E34178" w:rsidRPr="0076221C" w:rsidRDefault="003D30E1" w:rsidP="0076221C">
            <w:r w:rsidRPr="0076221C">
              <w:t xml:space="preserve">Tilskudd til rovvilttiltak, </w:t>
            </w:r>
            <w:r w:rsidRPr="003D30E1">
              <w:rPr>
                <w:rStyle w:val="kursiv0"/>
              </w:rPr>
              <w:t>kan overføres</w:t>
            </w:r>
          </w:p>
        </w:tc>
        <w:tc>
          <w:tcPr>
            <w:tcW w:w="1520" w:type="dxa"/>
          </w:tcPr>
          <w:p w14:paraId="7B13F153" w14:textId="77777777" w:rsidR="00E34178" w:rsidRPr="0076221C" w:rsidRDefault="003D30E1" w:rsidP="0076221C">
            <w:r w:rsidRPr="0076221C">
              <w:t xml:space="preserve"> -5 100 000</w:t>
            </w:r>
          </w:p>
        </w:tc>
        <w:tc>
          <w:tcPr>
            <w:tcW w:w="1120" w:type="dxa"/>
          </w:tcPr>
          <w:p w14:paraId="471E01B3" w14:textId="77777777" w:rsidR="00E34178" w:rsidRPr="0076221C" w:rsidRDefault="003D30E1" w:rsidP="0076221C">
            <w:r w:rsidRPr="0076221C">
              <w:t>p195/20-21</w:t>
            </w:r>
          </w:p>
        </w:tc>
        <w:tc>
          <w:tcPr>
            <w:tcW w:w="1120" w:type="dxa"/>
          </w:tcPr>
          <w:p w14:paraId="6534164D" w14:textId="77777777" w:rsidR="00E34178" w:rsidRPr="0076221C" w:rsidRDefault="003D30E1" w:rsidP="0076221C">
            <w:r w:rsidRPr="0076221C">
              <w:t xml:space="preserve"> i600/20-21</w:t>
            </w:r>
          </w:p>
        </w:tc>
        <w:tc>
          <w:tcPr>
            <w:tcW w:w="1240" w:type="dxa"/>
          </w:tcPr>
          <w:p w14:paraId="1A4885DB" w14:textId="77777777" w:rsidR="00E34178" w:rsidRPr="0076221C" w:rsidRDefault="00E34178" w:rsidP="0076221C"/>
        </w:tc>
      </w:tr>
      <w:tr w:rsidR="00E34178" w:rsidRPr="0076221C" w14:paraId="40DFF6F6" w14:textId="77777777" w:rsidTr="002B0003">
        <w:trPr>
          <w:trHeight w:val="380"/>
        </w:trPr>
        <w:tc>
          <w:tcPr>
            <w:tcW w:w="560" w:type="dxa"/>
          </w:tcPr>
          <w:p w14:paraId="255CDE99" w14:textId="77777777" w:rsidR="00E34178" w:rsidRPr="0076221C" w:rsidRDefault="00E34178" w:rsidP="0076221C"/>
        </w:tc>
        <w:tc>
          <w:tcPr>
            <w:tcW w:w="560" w:type="dxa"/>
          </w:tcPr>
          <w:p w14:paraId="76D45657" w14:textId="77777777" w:rsidR="00E34178" w:rsidRPr="0076221C" w:rsidRDefault="003D30E1" w:rsidP="0076221C">
            <w:r w:rsidRPr="0076221C">
              <w:t xml:space="preserve"> 73</w:t>
            </w:r>
          </w:p>
        </w:tc>
        <w:tc>
          <w:tcPr>
            <w:tcW w:w="3780" w:type="dxa"/>
          </w:tcPr>
          <w:p w14:paraId="4B0141BD" w14:textId="77777777" w:rsidR="00E34178" w:rsidRPr="0076221C" w:rsidRDefault="003D30E1" w:rsidP="0076221C">
            <w:r w:rsidRPr="0076221C">
              <w:t xml:space="preserve">Tilskudd til rovvilttiltak, </w:t>
            </w:r>
            <w:r w:rsidRPr="003D30E1">
              <w:rPr>
                <w:rStyle w:val="kursiv0"/>
              </w:rPr>
              <w:t>kan overføres</w:t>
            </w:r>
          </w:p>
        </w:tc>
        <w:tc>
          <w:tcPr>
            <w:tcW w:w="1520" w:type="dxa"/>
          </w:tcPr>
          <w:p w14:paraId="0A43CC80" w14:textId="77777777" w:rsidR="00E34178" w:rsidRPr="0076221C" w:rsidRDefault="003D30E1" w:rsidP="0076221C">
            <w:r w:rsidRPr="0076221C">
              <w:t xml:space="preserve"> -3 000 000</w:t>
            </w:r>
          </w:p>
        </w:tc>
        <w:tc>
          <w:tcPr>
            <w:tcW w:w="1120" w:type="dxa"/>
          </w:tcPr>
          <w:p w14:paraId="6608FFFF" w14:textId="77777777" w:rsidR="00E34178" w:rsidRPr="0076221C" w:rsidRDefault="003D30E1" w:rsidP="0076221C">
            <w:r w:rsidRPr="0076221C">
              <w:t>p23/21-22</w:t>
            </w:r>
          </w:p>
        </w:tc>
        <w:tc>
          <w:tcPr>
            <w:tcW w:w="1120" w:type="dxa"/>
          </w:tcPr>
          <w:p w14:paraId="0251CE01" w14:textId="77777777" w:rsidR="00E34178" w:rsidRPr="0076221C" w:rsidRDefault="00E34178" w:rsidP="0076221C"/>
        </w:tc>
        <w:tc>
          <w:tcPr>
            <w:tcW w:w="1240" w:type="dxa"/>
          </w:tcPr>
          <w:p w14:paraId="1758B337" w14:textId="77777777" w:rsidR="00E34178" w:rsidRPr="0076221C" w:rsidRDefault="00E34178" w:rsidP="0076221C"/>
        </w:tc>
      </w:tr>
      <w:tr w:rsidR="00E34178" w:rsidRPr="0076221C" w14:paraId="5CC02971" w14:textId="77777777" w:rsidTr="002B0003">
        <w:trPr>
          <w:trHeight w:val="640"/>
        </w:trPr>
        <w:tc>
          <w:tcPr>
            <w:tcW w:w="560" w:type="dxa"/>
          </w:tcPr>
          <w:p w14:paraId="6B120BC3" w14:textId="77777777" w:rsidR="00E34178" w:rsidRPr="0076221C" w:rsidRDefault="00E34178" w:rsidP="0076221C"/>
        </w:tc>
        <w:tc>
          <w:tcPr>
            <w:tcW w:w="560" w:type="dxa"/>
          </w:tcPr>
          <w:p w14:paraId="2E5A3439" w14:textId="77777777" w:rsidR="00E34178" w:rsidRPr="0076221C" w:rsidRDefault="003D30E1" w:rsidP="0076221C">
            <w:r w:rsidRPr="0076221C">
              <w:t xml:space="preserve"> 74</w:t>
            </w:r>
          </w:p>
        </w:tc>
        <w:tc>
          <w:tcPr>
            <w:tcW w:w="3780" w:type="dxa"/>
          </w:tcPr>
          <w:p w14:paraId="55923643" w14:textId="77777777" w:rsidR="00E34178" w:rsidRPr="0076221C" w:rsidRDefault="003D30E1" w:rsidP="0076221C">
            <w:r w:rsidRPr="0076221C">
              <w:t>CO</w:t>
            </w:r>
            <w:r w:rsidRPr="003D30E1">
              <w:rPr>
                <w:rStyle w:val="skrift-senket"/>
              </w:rPr>
              <w:t>2</w:t>
            </w:r>
            <w:r w:rsidRPr="0076221C">
              <w:t xml:space="preserve">-kompensasjonsordning for industrien </w:t>
            </w:r>
          </w:p>
        </w:tc>
        <w:tc>
          <w:tcPr>
            <w:tcW w:w="1520" w:type="dxa"/>
          </w:tcPr>
          <w:p w14:paraId="65389416" w14:textId="77777777" w:rsidR="00E34178" w:rsidRPr="0076221C" w:rsidRDefault="003D30E1" w:rsidP="0076221C">
            <w:r w:rsidRPr="0076221C">
              <w:t xml:space="preserve"> -40 800 000</w:t>
            </w:r>
          </w:p>
        </w:tc>
        <w:tc>
          <w:tcPr>
            <w:tcW w:w="1120" w:type="dxa"/>
          </w:tcPr>
          <w:p w14:paraId="4695F179" w14:textId="77777777" w:rsidR="00E34178" w:rsidRPr="0076221C" w:rsidRDefault="003D30E1" w:rsidP="0076221C">
            <w:r w:rsidRPr="0076221C">
              <w:t>p23/21-22</w:t>
            </w:r>
          </w:p>
        </w:tc>
        <w:tc>
          <w:tcPr>
            <w:tcW w:w="1120" w:type="dxa"/>
          </w:tcPr>
          <w:p w14:paraId="015D94DD" w14:textId="77777777" w:rsidR="00E34178" w:rsidRPr="0076221C" w:rsidRDefault="00E34178" w:rsidP="0076221C"/>
        </w:tc>
        <w:tc>
          <w:tcPr>
            <w:tcW w:w="1240" w:type="dxa"/>
          </w:tcPr>
          <w:p w14:paraId="7E2496F5" w14:textId="77777777" w:rsidR="00E34178" w:rsidRPr="0076221C" w:rsidRDefault="00E34178" w:rsidP="0076221C"/>
        </w:tc>
      </w:tr>
      <w:tr w:rsidR="00E34178" w:rsidRPr="0076221C" w14:paraId="10B30AA9" w14:textId="77777777" w:rsidTr="002B0003">
        <w:trPr>
          <w:trHeight w:val="880"/>
        </w:trPr>
        <w:tc>
          <w:tcPr>
            <w:tcW w:w="560" w:type="dxa"/>
          </w:tcPr>
          <w:p w14:paraId="5302C3C5" w14:textId="77777777" w:rsidR="00E34178" w:rsidRPr="0076221C" w:rsidRDefault="00E34178" w:rsidP="0076221C"/>
        </w:tc>
        <w:tc>
          <w:tcPr>
            <w:tcW w:w="560" w:type="dxa"/>
          </w:tcPr>
          <w:p w14:paraId="2C1D2FBD" w14:textId="77777777" w:rsidR="00E34178" w:rsidRPr="0076221C" w:rsidRDefault="003D30E1" w:rsidP="0076221C">
            <w:r w:rsidRPr="0076221C">
              <w:t xml:space="preserve"> 75</w:t>
            </w:r>
          </w:p>
        </w:tc>
        <w:tc>
          <w:tcPr>
            <w:tcW w:w="3780" w:type="dxa"/>
          </w:tcPr>
          <w:p w14:paraId="76BD30F6" w14:textId="77777777" w:rsidR="00E34178" w:rsidRPr="0076221C" w:rsidRDefault="003D30E1" w:rsidP="0076221C">
            <w:r w:rsidRPr="0076221C">
              <w:t xml:space="preserve">Utbetaling for vrakpant og tilskudd til kjøretøy og fritidsbåter, </w:t>
            </w:r>
            <w:r w:rsidRPr="003D30E1">
              <w:rPr>
                <w:rStyle w:val="kursiv0"/>
              </w:rPr>
              <w:t>overslagsbevilgning</w:t>
            </w:r>
          </w:p>
        </w:tc>
        <w:tc>
          <w:tcPr>
            <w:tcW w:w="1520" w:type="dxa"/>
          </w:tcPr>
          <w:p w14:paraId="530C3C43" w14:textId="77777777" w:rsidR="00E34178" w:rsidRPr="0076221C" w:rsidRDefault="003D30E1" w:rsidP="0076221C">
            <w:r w:rsidRPr="0076221C">
              <w:t xml:space="preserve"> -11 000 000</w:t>
            </w:r>
          </w:p>
        </w:tc>
        <w:tc>
          <w:tcPr>
            <w:tcW w:w="1120" w:type="dxa"/>
          </w:tcPr>
          <w:p w14:paraId="1770A997" w14:textId="77777777" w:rsidR="00E34178" w:rsidRPr="0076221C" w:rsidRDefault="003D30E1" w:rsidP="0076221C">
            <w:r w:rsidRPr="0076221C">
              <w:t>p23/21-22</w:t>
            </w:r>
          </w:p>
        </w:tc>
        <w:tc>
          <w:tcPr>
            <w:tcW w:w="1120" w:type="dxa"/>
          </w:tcPr>
          <w:p w14:paraId="5826B1C3" w14:textId="77777777" w:rsidR="00E34178" w:rsidRPr="0076221C" w:rsidRDefault="00E34178" w:rsidP="0076221C"/>
        </w:tc>
        <w:tc>
          <w:tcPr>
            <w:tcW w:w="1240" w:type="dxa"/>
          </w:tcPr>
          <w:p w14:paraId="5F7E709C" w14:textId="77777777" w:rsidR="00E34178" w:rsidRPr="0076221C" w:rsidRDefault="00E34178" w:rsidP="0076221C"/>
        </w:tc>
      </w:tr>
      <w:tr w:rsidR="00E34178" w:rsidRPr="0076221C" w14:paraId="1CA6E015" w14:textId="77777777" w:rsidTr="002B0003">
        <w:trPr>
          <w:trHeight w:val="380"/>
        </w:trPr>
        <w:tc>
          <w:tcPr>
            <w:tcW w:w="560" w:type="dxa"/>
          </w:tcPr>
          <w:p w14:paraId="3FAC9DC8" w14:textId="77777777" w:rsidR="00E34178" w:rsidRPr="0076221C" w:rsidRDefault="00E34178" w:rsidP="0076221C"/>
        </w:tc>
        <w:tc>
          <w:tcPr>
            <w:tcW w:w="560" w:type="dxa"/>
          </w:tcPr>
          <w:p w14:paraId="5C2DD7D3" w14:textId="77777777" w:rsidR="00E34178" w:rsidRPr="0076221C" w:rsidRDefault="003D30E1" w:rsidP="0076221C">
            <w:r w:rsidRPr="0076221C">
              <w:t xml:space="preserve"> 76</w:t>
            </w:r>
          </w:p>
        </w:tc>
        <w:tc>
          <w:tcPr>
            <w:tcW w:w="3780" w:type="dxa"/>
          </w:tcPr>
          <w:p w14:paraId="65BD8F25" w14:textId="77777777" w:rsidR="00E34178" w:rsidRPr="0076221C" w:rsidRDefault="003D30E1" w:rsidP="0076221C">
            <w:r w:rsidRPr="0076221C">
              <w:t xml:space="preserve">Refusjonsordninger, </w:t>
            </w:r>
            <w:r w:rsidRPr="003D30E1">
              <w:rPr>
                <w:rStyle w:val="kursiv0"/>
              </w:rPr>
              <w:t>overslagsbevilgning</w:t>
            </w:r>
          </w:p>
        </w:tc>
        <w:tc>
          <w:tcPr>
            <w:tcW w:w="1520" w:type="dxa"/>
          </w:tcPr>
          <w:p w14:paraId="342961F2" w14:textId="77777777" w:rsidR="00E34178" w:rsidRPr="0076221C" w:rsidRDefault="003D30E1" w:rsidP="0076221C">
            <w:r w:rsidRPr="0076221C">
              <w:t xml:space="preserve"> 34 000 000</w:t>
            </w:r>
          </w:p>
        </w:tc>
        <w:tc>
          <w:tcPr>
            <w:tcW w:w="1120" w:type="dxa"/>
          </w:tcPr>
          <w:p w14:paraId="329F6325" w14:textId="77777777" w:rsidR="00E34178" w:rsidRPr="0076221C" w:rsidRDefault="003D30E1" w:rsidP="0076221C">
            <w:r w:rsidRPr="0076221C">
              <w:t>p195/20-21</w:t>
            </w:r>
          </w:p>
        </w:tc>
        <w:tc>
          <w:tcPr>
            <w:tcW w:w="1120" w:type="dxa"/>
          </w:tcPr>
          <w:p w14:paraId="27AB614D" w14:textId="77777777" w:rsidR="00E34178" w:rsidRPr="0076221C" w:rsidRDefault="003D30E1" w:rsidP="0076221C">
            <w:r w:rsidRPr="0076221C">
              <w:t xml:space="preserve"> i600/20-21</w:t>
            </w:r>
          </w:p>
        </w:tc>
        <w:tc>
          <w:tcPr>
            <w:tcW w:w="1240" w:type="dxa"/>
          </w:tcPr>
          <w:p w14:paraId="74C09F29" w14:textId="77777777" w:rsidR="00E34178" w:rsidRPr="0076221C" w:rsidRDefault="00E34178" w:rsidP="0076221C"/>
        </w:tc>
      </w:tr>
      <w:tr w:rsidR="00E34178" w:rsidRPr="0076221C" w14:paraId="4FB4C7C7" w14:textId="77777777" w:rsidTr="002B0003">
        <w:trPr>
          <w:trHeight w:val="380"/>
        </w:trPr>
        <w:tc>
          <w:tcPr>
            <w:tcW w:w="560" w:type="dxa"/>
          </w:tcPr>
          <w:p w14:paraId="48EF4697" w14:textId="77777777" w:rsidR="00E34178" w:rsidRPr="0076221C" w:rsidRDefault="00E34178" w:rsidP="0076221C"/>
        </w:tc>
        <w:tc>
          <w:tcPr>
            <w:tcW w:w="560" w:type="dxa"/>
          </w:tcPr>
          <w:p w14:paraId="1E73FB34" w14:textId="77777777" w:rsidR="00E34178" w:rsidRPr="0076221C" w:rsidRDefault="003D30E1" w:rsidP="0076221C">
            <w:r w:rsidRPr="0076221C">
              <w:t xml:space="preserve"> 76</w:t>
            </w:r>
          </w:p>
        </w:tc>
        <w:tc>
          <w:tcPr>
            <w:tcW w:w="3780" w:type="dxa"/>
          </w:tcPr>
          <w:p w14:paraId="6278C664" w14:textId="77777777" w:rsidR="00E34178" w:rsidRPr="0076221C" w:rsidRDefault="003D30E1" w:rsidP="0076221C">
            <w:r w:rsidRPr="0076221C">
              <w:t xml:space="preserve">Refusjonsordninger, </w:t>
            </w:r>
            <w:r w:rsidRPr="003D30E1">
              <w:rPr>
                <w:rStyle w:val="kursiv0"/>
              </w:rPr>
              <w:t>overslagsbevilgning</w:t>
            </w:r>
          </w:p>
        </w:tc>
        <w:tc>
          <w:tcPr>
            <w:tcW w:w="1520" w:type="dxa"/>
          </w:tcPr>
          <w:p w14:paraId="4E5FD5A0" w14:textId="77777777" w:rsidR="00E34178" w:rsidRPr="0076221C" w:rsidRDefault="003D30E1" w:rsidP="0076221C">
            <w:r w:rsidRPr="0076221C">
              <w:t xml:space="preserve"> 5 000 000</w:t>
            </w:r>
          </w:p>
        </w:tc>
        <w:tc>
          <w:tcPr>
            <w:tcW w:w="1120" w:type="dxa"/>
          </w:tcPr>
          <w:p w14:paraId="4D933929" w14:textId="77777777" w:rsidR="00E34178" w:rsidRPr="0076221C" w:rsidRDefault="003D30E1" w:rsidP="0076221C">
            <w:r w:rsidRPr="0076221C">
              <w:t>p23/21-22</w:t>
            </w:r>
          </w:p>
        </w:tc>
        <w:tc>
          <w:tcPr>
            <w:tcW w:w="1120" w:type="dxa"/>
          </w:tcPr>
          <w:p w14:paraId="2404B229" w14:textId="77777777" w:rsidR="00E34178" w:rsidRPr="0076221C" w:rsidRDefault="00E34178" w:rsidP="0076221C"/>
        </w:tc>
        <w:tc>
          <w:tcPr>
            <w:tcW w:w="1240" w:type="dxa"/>
          </w:tcPr>
          <w:p w14:paraId="6333A7AF" w14:textId="77777777" w:rsidR="00E34178" w:rsidRPr="0076221C" w:rsidRDefault="00E34178" w:rsidP="0076221C"/>
        </w:tc>
      </w:tr>
      <w:tr w:rsidR="00E34178" w:rsidRPr="0076221C" w14:paraId="7D9629D0" w14:textId="77777777" w:rsidTr="002B0003">
        <w:trPr>
          <w:trHeight w:val="640"/>
        </w:trPr>
        <w:tc>
          <w:tcPr>
            <w:tcW w:w="560" w:type="dxa"/>
          </w:tcPr>
          <w:p w14:paraId="65610A03" w14:textId="77777777" w:rsidR="00E34178" w:rsidRPr="0076221C" w:rsidRDefault="00E34178" w:rsidP="0076221C"/>
        </w:tc>
        <w:tc>
          <w:tcPr>
            <w:tcW w:w="560" w:type="dxa"/>
          </w:tcPr>
          <w:p w14:paraId="56CA046F" w14:textId="77777777" w:rsidR="00E34178" w:rsidRPr="0076221C" w:rsidRDefault="003D30E1" w:rsidP="0076221C">
            <w:r w:rsidRPr="0076221C">
              <w:t xml:space="preserve"> 81</w:t>
            </w:r>
          </w:p>
        </w:tc>
        <w:tc>
          <w:tcPr>
            <w:tcW w:w="3780" w:type="dxa"/>
          </w:tcPr>
          <w:p w14:paraId="1F18ED05" w14:textId="77777777" w:rsidR="00E34178" w:rsidRPr="0076221C" w:rsidRDefault="003D30E1" w:rsidP="0076221C">
            <w:r w:rsidRPr="0076221C">
              <w:t xml:space="preserve">Naturarv og </w:t>
            </w:r>
            <w:proofErr w:type="gramStart"/>
            <w:r w:rsidRPr="0076221C">
              <w:t xml:space="preserve">kulturlandskap,  </w:t>
            </w:r>
            <w:r w:rsidRPr="003D30E1">
              <w:rPr>
                <w:rStyle w:val="kursiv0"/>
              </w:rPr>
              <w:t>kan</w:t>
            </w:r>
            <w:proofErr w:type="gramEnd"/>
            <w:r w:rsidRPr="003D30E1">
              <w:rPr>
                <w:rStyle w:val="kursiv0"/>
              </w:rPr>
              <w:t xml:space="preserve"> overføres, kan nyttes under post 21</w:t>
            </w:r>
          </w:p>
        </w:tc>
        <w:tc>
          <w:tcPr>
            <w:tcW w:w="1520" w:type="dxa"/>
          </w:tcPr>
          <w:p w14:paraId="1A49925D" w14:textId="77777777" w:rsidR="00E34178" w:rsidRPr="0076221C" w:rsidRDefault="003D30E1" w:rsidP="0076221C">
            <w:r w:rsidRPr="0076221C">
              <w:t xml:space="preserve"> -260 000</w:t>
            </w:r>
          </w:p>
        </w:tc>
        <w:tc>
          <w:tcPr>
            <w:tcW w:w="1120" w:type="dxa"/>
          </w:tcPr>
          <w:p w14:paraId="1380C072" w14:textId="77777777" w:rsidR="00E34178" w:rsidRPr="0076221C" w:rsidRDefault="003D30E1" w:rsidP="0076221C">
            <w:r w:rsidRPr="0076221C">
              <w:t>p23/21-22</w:t>
            </w:r>
          </w:p>
        </w:tc>
        <w:tc>
          <w:tcPr>
            <w:tcW w:w="1120" w:type="dxa"/>
          </w:tcPr>
          <w:p w14:paraId="4D6393E7" w14:textId="77777777" w:rsidR="00E34178" w:rsidRPr="0076221C" w:rsidRDefault="00E34178" w:rsidP="0076221C"/>
        </w:tc>
        <w:tc>
          <w:tcPr>
            <w:tcW w:w="1240" w:type="dxa"/>
          </w:tcPr>
          <w:p w14:paraId="002DF17E" w14:textId="77777777" w:rsidR="00E34178" w:rsidRPr="0076221C" w:rsidRDefault="00E34178" w:rsidP="0076221C"/>
        </w:tc>
      </w:tr>
      <w:tr w:rsidR="00E34178" w:rsidRPr="0076221C" w14:paraId="25EAB5F0" w14:textId="77777777" w:rsidTr="002B0003">
        <w:trPr>
          <w:trHeight w:val="380"/>
        </w:trPr>
        <w:tc>
          <w:tcPr>
            <w:tcW w:w="560" w:type="dxa"/>
          </w:tcPr>
          <w:p w14:paraId="04CF15DE" w14:textId="77777777" w:rsidR="00E34178" w:rsidRPr="0076221C" w:rsidRDefault="00E34178" w:rsidP="0076221C"/>
        </w:tc>
        <w:tc>
          <w:tcPr>
            <w:tcW w:w="560" w:type="dxa"/>
          </w:tcPr>
          <w:p w14:paraId="1786868B" w14:textId="77777777" w:rsidR="00E34178" w:rsidRPr="0076221C" w:rsidRDefault="003D30E1" w:rsidP="0076221C">
            <w:r w:rsidRPr="0076221C">
              <w:t xml:space="preserve"> 85</w:t>
            </w:r>
          </w:p>
        </w:tc>
        <w:tc>
          <w:tcPr>
            <w:tcW w:w="3780" w:type="dxa"/>
          </w:tcPr>
          <w:p w14:paraId="1EE4525F" w14:textId="77777777" w:rsidR="00E34178" w:rsidRPr="0076221C" w:rsidRDefault="003D30E1" w:rsidP="0076221C">
            <w:r w:rsidRPr="0076221C">
              <w:t xml:space="preserve">Naturinformasjonssentre, </w:t>
            </w:r>
            <w:r w:rsidRPr="003D30E1">
              <w:rPr>
                <w:rStyle w:val="kursiv0"/>
              </w:rPr>
              <w:t>kan overføres</w:t>
            </w:r>
          </w:p>
        </w:tc>
        <w:tc>
          <w:tcPr>
            <w:tcW w:w="1520" w:type="dxa"/>
          </w:tcPr>
          <w:p w14:paraId="3838D21D" w14:textId="77777777" w:rsidR="00E34178" w:rsidRPr="0076221C" w:rsidRDefault="003D30E1" w:rsidP="0076221C">
            <w:r w:rsidRPr="0076221C">
              <w:t xml:space="preserve"> 8 000 000</w:t>
            </w:r>
          </w:p>
        </w:tc>
        <w:tc>
          <w:tcPr>
            <w:tcW w:w="1120" w:type="dxa"/>
          </w:tcPr>
          <w:p w14:paraId="76E186F0" w14:textId="77777777" w:rsidR="00E34178" w:rsidRPr="0076221C" w:rsidRDefault="003D30E1" w:rsidP="0076221C">
            <w:r w:rsidRPr="0076221C">
              <w:t>p23/21-22</w:t>
            </w:r>
          </w:p>
        </w:tc>
        <w:tc>
          <w:tcPr>
            <w:tcW w:w="1120" w:type="dxa"/>
          </w:tcPr>
          <w:p w14:paraId="45028E50" w14:textId="77777777" w:rsidR="00E34178" w:rsidRPr="0076221C" w:rsidRDefault="00E34178" w:rsidP="0076221C"/>
        </w:tc>
        <w:tc>
          <w:tcPr>
            <w:tcW w:w="1240" w:type="dxa"/>
          </w:tcPr>
          <w:p w14:paraId="0E1A66E9" w14:textId="77777777" w:rsidR="00E34178" w:rsidRPr="0076221C" w:rsidRDefault="00E34178" w:rsidP="0076221C"/>
        </w:tc>
      </w:tr>
      <w:tr w:rsidR="00E34178" w:rsidRPr="0076221C" w14:paraId="5DC463D7" w14:textId="77777777" w:rsidTr="002B0003">
        <w:trPr>
          <w:trHeight w:val="380"/>
        </w:trPr>
        <w:tc>
          <w:tcPr>
            <w:tcW w:w="560" w:type="dxa"/>
          </w:tcPr>
          <w:p w14:paraId="385281FE" w14:textId="77777777" w:rsidR="00E34178" w:rsidRPr="0076221C" w:rsidRDefault="00E34178" w:rsidP="0076221C"/>
        </w:tc>
        <w:tc>
          <w:tcPr>
            <w:tcW w:w="560" w:type="dxa"/>
          </w:tcPr>
          <w:p w14:paraId="5051C3E4" w14:textId="77777777" w:rsidR="00E34178" w:rsidRPr="0076221C" w:rsidRDefault="003D30E1" w:rsidP="0076221C">
            <w:r w:rsidRPr="0076221C">
              <w:t xml:space="preserve"> 85</w:t>
            </w:r>
          </w:p>
        </w:tc>
        <w:tc>
          <w:tcPr>
            <w:tcW w:w="3780" w:type="dxa"/>
          </w:tcPr>
          <w:p w14:paraId="6BD4DAC4" w14:textId="77777777" w:rsidR="00E34178" w:rsidRPr="0076221C" w:rsidRDefault="003D30E1" w:rsidP="0076221C">
            <w:r w:rsidRPr="0076221C">
              <w:t xml:space="preserve">Naturinformasjonssentre, </w:t>
            </w:r>
            <w:r w:rsidRPr="003D30E1">
              <w:rPr>
                <w:rStyle w:val="kursiv0"/>
              </w:rPr>
              <w:t>kan overføres</w:t>
            </w:r>
          </w:p>
        </w:tc>
        <w:tc>
          <w:tcPr>
            <w:tcW w:w="1520" w:type="dxa"/>
          </w:tcPr>
          <w:p w14:paraId="5FD98258" w14:textId="77777777" w:rsidR="00E34178" w:rsidRPr="0076221C" w:rsidRDefault="003D30E1" w:rsidP="0076221C">
            <w:r w:rsidRPr="0076221C">
              <w:t xml:space="preserve"> 5 000 000</w:t>
            </w:r>
          </w:p>
        </w:tc>
        <w:tc>
          <w:tcPr>
            <w:tcW w:w="1120" w:type="dxa"/>
          </w:tcPr>
          <w:p w14:paraId="366A4E99" w14:textId="77777777" w:rsidR="00E34178" w:rsidRPr="0076221C" w:rsidRDefault="00E34178" w:rsidP="0076221C"/>
        </w:tc>
        <w:tc>
          <w:tcPr>
            <w:tcW w:w="1120" w:type="dxa"/>
          </w:tcPr>
          <w:p w14:paraId="27561B40" w14:textId="77777777" w:rsidR="00E34178" w:rsidRPr="0076221C" w:rsidRDefault="003D30E1" w:rsidP="0076221C">
            <w:r w:rsidRPr="0076221C">
              <w:t xml:space="preserve"> i600/20-21</w:t>
            </w:r>
          </w:p>
        </w:tc>
        <w:tc>
          <w:tcPr>
            <w:tcW w:w="1240" w:type="dxa"/>
          </w:tcPr>
          <w:p w14:paraId="2D602DA8" w14:textId="77777777" w:rsidR="00E34178" w:rsidRPr="0076221C" w:rsidRDefault="00E34178" w:rsidP="0076221C"/>
        </w:tc>
      </w:tr>
      <w:tr w:rsidR="00E34178" w:rsidRPr="0076221C" w14:paraId="7831CAF4" w14:textId="77777777" w:rsidTr="002B0003">
        <w:trPr>
          <w:trHeight w:val="380"/>
        </w:trPr>
        <w:tc>
          <w:tcPr>
            <w:tcW w:w="560" w:type="dxa"/>
          </w:tcPr>
          <w:p w14:paraId="523718D4" w14:textId="77777777" w:rsidR="00E34178" w:rsidRPr="0076221C" w:rsidRDefault="003D30E1" w:rsidP="0076221C">
            <w:r w:rsidRPr="0076221C">
              <w:t xml:space="preserve"> 1423</w:t>
            </w:r>
          </w:p>
        </w:tc>
        <w:tc>
          <w:tcPr>
            <w:tcW w:w="560" w:type="dxa"/>
          </w:tcPr>
          <w:p w14:paraId="26C0622C" w14:textId="77777777" w:rsidR="00E34178" w:rsidRPr="0076221C" w:rsidRDefault="00E34178" w:rsidP="0076221C"/>
        </w:tc>
        <w:tc>
          <w:tcPr>
            <w:tcW w:w="3780" w:type="dxa"/>
          </w:tcPr>
          <w:p w14:paraId="3D82EDB4" w14:textId="77777777" w:rsidR="00E34178" w:rsidRPr="0076221C" w:rsidRDefault="003D30E1" w:rsidP="0076221C">
            <w:r w:rsidRPr="0076221C">
              <w:t>Radioaktiv forurensning i det ytre miljø:</w:t>
            </w:r>
          </w:p>
        </w:tc>
        <w:tc>
          <w:tcPr>
            <w:tcW w:w="1520" w:type="dxa"/>
          </w:tcPr>
          <w:p w14:paraId="62E5E350" w14:textId="77777777" w:rsidR="00E34178" w:rsidRPr="0076221C" w:rsidRDefault="00E34178" w:rsidP="0076221C"/>
        </w:tc>
        <w:tc>
          <w:tcPr>
            <w:tcW w:w="1120" w:type="dxa"/>
          </w:tcPr>
          <w:p w14:paraId="284E547F" w14:textId="77777777" w:rsidR="00E34178" w:rsidRPr="0076221C" w:rsidRDefault="00E34178" w:rsidP="0076221C"/>
        </w:tc>
        <w:tc>
          <w:tcPr>
            <w:tcW w:w="1120" w:type="dxa"/>
          </w:tcPr>
          <w:p w14:paraId="600C5D35" w14:textId="77777777" w:rsidR="00E34178" w:rsidRPr="0076221C" w:rsidRDefault="00E34178" w:rsidP="0076221C"/>
        </w:tc>
        <w:tc>
          <w:tcPr>
            <w:tcW w:w="1240" w:type="dxa"/>
          </w:tcPr>
          <w:p w14:paraId="5560A89F" w14:textId="77777777" w:rsidR="00E34178" w:rsidRPr="0076221C" w:rsidRDefault="00E34178" w:rsidP="0076221C"/>
        </w:tc>
      </w:tr>
      <w:tr w:rsidR="00E34178" w:rsidRPr="0076221C" w14:paraId="5B4A4B06" w14:textId="77777777" w:rsidTr="002B0003">
        <w:trPr>
          <w:trHeight w:val="380"/>
        </w:trPr>
        <w:tc>
          <w:tcPr>
            <w:tcW w:w="560" w:type="dxa"/>
          </w:tcPr>
          <w:p w14:paraId="2943E1C3" w14:textId="77777777" w:rsidR="00E34178" w:rsidRPr="0076221C" w:rsidRDefault="00E34178" w:rsidP="0076221C"/>
        </w:tc>
        <w:tc>
          <w:tcPr>
            <w:tcW w:w="560" w:type="dxa"/>
          </w:tcPr>
          <w:p w14:paraId="2C38B7B4" w14:textId="77777777" w:rsidR="00E34178" w:rsidRPr="0076221C" w:rsidRDefault="003D30E1" w:rsidP="0076221C">
            <w:r w:rsidRPr="0076221C">
              <w:t xml:space="preserve"> 1</w:t>
            </w:r>
          </w:p>
        </w:tc>
        <w:tc>
          <w:tcPr>
            <w:tcW w:w="3780" w:type="dxa"/>
          </w:tcPr>
          <w:p w14:paraId="16EC4145" w14:textId="77777777" w:rsidR="00E34178" w:rsidRPr="0076221C" w:rsidRDefault="003D30E1" w:rsidP="0076221C">
            <w:r w:rsidRPr="0076221C">
              <w:t xml:space="preserve">Driftsutgifter </w:t>
            </w:r>
          </w:p>
        </w:tc>
        <w:tc>
          <w:tcPr>
            <w:tcW w:w="1520" w:type="dxa"/>
          </w:tcPr>
          <w:p w14:paraId="0090B57C" w14:textId="77777777" w:rsidR="00E34178" w:rsidRPr="0076221C" w:rsidRDefault="003D30E1" w:rsidP="0076221C">
            <w:r w:rsidRPr="0076221C">
              <w:t xml:space="preserve"> 284 000</w:t>
            </w:r>
          </w:p>
        </w:tc>
        <w:tc>
          <w:tcPr>
            <w:tcW w:w="1120" w:type="dxa"/>
          </w:tcPr>
          <w:p w14:paraId="4A8EF91D" w14:textId="77777777" w:rsidR="00E34178" w:rsidRPr="0076221C" w:rsidRDefault="003D30E1" w:rsidP="0076221C">
            <w:r w:rsidRPr="0076221C">
              <w:t xml:space="preserve"> </w:t>
            </w:r>
            <w:proofErr w:type="spellStart"/>
            <w:r w:rsidRPr="0076221C">
              <w:t>lønnsoppg</w:t>
            </w:r>
            <w:proofErr w:type="spellEnd"/>
          </w:p>
        </w:tc>
        <w:tc>
          <w:tcPr>
            <w:tcW w:w="1120" w:type="dxa"/>
          </w:tcPr>
          <w:p w14:paraId="69F7A7AC" w14:textId="77777777" w:rsidR="00E34178" w:rsidRPr="0076221C" w:rsidRDefault="00E34178" w:rsidP="0076221C"/>
        </w:tc>
        <w:tc>
          <w:tcPr>
            <w:tcW w:w="1240" w:type="dxa"/>
          </w:tcPr>
          <w:p w14:paraId="5CE86A7E" w14:textId="77777777" w:rsidR="00E34178" w:rsidRPr="0076221C" w:rsidRDefault="00E34178" w:rsidP="0076221C"/>
        </w:tc>
      </w:tr>
      <w:tr w:rsidR="00E34178" w:rsidRPr="0076221C" w14:paraId="79E28157" w14:textId="77777777" w:rsidTr="002B0003">
        <w:trPr>
          <w:trHeight w:val="380"/>
        </w:trPr>
        <w:tc>
          <w:tcPr>
            <w:tcW w:w="560" w:type="dxa"/>
          </w:tcPr>
          <w:p w14:paraId="4C2D0A8F" w14:textId="77777777" w:rsidR="00E34178" w:rsidRPr="0076221C" w:rsidRDefault="003D30E1" w:rsidP="0076221C">
            <w:r w:rsidRPr="0076221C">
              <w:t xml:space="preserve"> 1425</w:t>
            </w:r>
          </w:p>
        </w:tc>
        <w:tc>
          <w:tcPr>
            <w:tcW w:w="560" w:type="dxa"/>
          </w:tcPr>
          <w:p w14:paraId="76FAE092" w14:textId="77777777" w:rsidR="00E34178" w:rsidRPr="0076221C" w:rsidRDefault="00E34178" w:rsidP="0076221C"/>
        </w:tc>
        <w:tc>
          <w:tcPr>
            <w:tcW w:w="3780" w:type="dxa"/>
          </w:tcPr>
          <w:p w14:paraId="11862BF7" w14:textId="77777777" w:rsidR="00E34178" w:rsidRPr="0076221C" w:rsidRDefault="003D30E1" w:rsidP="0076221C">
            <w:r w:rsidRPr="0076221C">
              <w:t>Fisketiltak:</w:t>
            </w:r>
          </w:p>
        </w:tc>
        <w:tc>
          <w:tcPr>
            <w:tcW w:w="1520" w:type="dxa"/>
          </w:tcPr>
          <w:p w14:paraId="63515DFF" w14:textId="77777777" w:rsidR="00E34178" w:rsidRPr="0076221C" w:rsidRDefault="00E34178" w:rsidP="0076221C"/>
        </w:tc>
        <w:tc>
          <w:tcPr>
            <w:tcW w:w="1120" w:type="dxa"/>
          </w:tcPr>
          <w:p w14:paraId="438FF37A" w14:textId="77777777" w:rsidR="00E34178" w:rsidRPr="0076221C" w:rsidRDefault="00E34178" w:rsidP="0076221C"/>
        </w:tc>
        <w:tc>
          <w:tcPr>
            <w:tcW w:w="1120" w:type="dxa"/>
          </w:tcPr>
          <w:p w14:paraId="047C621F" w14:textId="77777777" w:rsidR="00E34178" w:rsidRPr="0076221C" w:rsidRDefault="00E34178" w:rsidP="0076221C"/>
        </w:tc>
        <w:tc>
          <w:tcPr>
            <w:tcW w:w="1240" w:type="dxa"/>
          </w:tcPr>
          <w:p w14:paraId="32CCE7B9" w14:textId="77777777" w:rsidR="00E34178" w:rsidRPr="0076221C" w:rsidRDefault="00E34178" w:rsidP="0076221C"/>
        </w:tc>
      </w:tr>
      <w:tr w:rsidR="00E34178" w:rsidRPr="0076221C" w14:paraId="18E4B836" w14:textId="77777777" w:rsidTr="002B0003">
        <w:trPr>
          <w:trHeight w:val="380"/>
        </w:trPr>
        <w:tc>
          <w:tcPr>
            <w:tcW w:w="560" w:type="dxa"/>
          </w:tcPr>
          <w:p w14:paraId="0188DE58" w14:textId="77777777" w:rsidR="00E34178" w:rsidRPr="0076221C" w:rsidRDefault="00E34178" w:rsidP="0076221C"/>
        </w:tc>
        <w:tc>
          <w:tcPr>
            <w:tcW w:w="560" w:type="dxa"/>
          </w:tcPr>
          <w:p w14:paraId="7AC693A2" w14:textId="77777777" w:rsidR="00E34178" w:rsidRPr="0076221C" w:rsidRDefault="003D30E1" w:rsidP="0076221C">
            <w:r w:rsidRPr="0076221C">
              <w:t xml:space="preserve"> 21</w:t>
            </w:r>
          </w:p>
        </w:tc>
        <w:tc>
          <w:tcPr>
            <w:tcW w:w="3780" w:type="dxa"/>
          </w:tcPr>
          <w:p w14:paraId="2F1A9A80" w14:textId="77777777" w:rsidR="00E34178" w:rsidRPr="0076221C" w:rsidRDefault="003D30E1" w:rsidP="0076221C">
            <w:r w:rsidRPr="0076221C">
              <w:t xml:space="preserve">Spesielle driftsutgifter </w:t>
            </w:r>
          </w:p>
        </w:tc>
        <w:tc>
          <w:tcPr>
            <w:tcW w:w="1520" w:type="dxa"/>
          </w:tcPr>
          <w:p w14:paraId="2AA5EE0D" w14:textId="77777777" w:rsidR="00E34178" w:rsidRPr="0076221C" w:rsidRDefault="003D30E1" w:rsidP="0076221C">
            <w:r w:rsidRPr="0076221C">
              <w:t xml:space="preserve"> 200 000</w:t>
            </w:r>
          </w:p>
        </w:tc>
        <w:tc>
          <w:tcPr>
            <w:tcW w:w="1120" w:type="dxa"/>
          </w:tcPr>
          <w:p w14:paraId="3AAA427D" w14:textId="77777777" w:rsidR="00E34178" w:rsidRPr="0076221C" w:rsidRDefault="003D30E1" w:rsidP="0076221C">
            <w:r w:rsidRPr="0076221C">
              <w:t>p195/20-21</w:t>
            </w:r>
          </w:p>
        </w:tc>
        <w:tc>
          <w:tcPr>
            <w:tcW w:w="1120" w:type="dxa"/>
          </w:tcPr>
          <w:p w14:paraId="30C5801D" w14:textId="77777777" w:rsidR="00E34178" w:rsidRPr="0076221C" w:rsidRDefault="003D30E1" w:rsidP="0076221C">
            <w:r w:rsidRPr="0076221C">
              <w:t xml:space="preserve"> i600/20-21</w:t>
            </w:r>
          </w:p>
        </w:tc>
        <w:tc>
          <w:tcPr>
            <w:tcW w:w="1240" w:type="dxa"/>
          </w:tcPr>
          <w:p w14:paraId="23D0B60C" w14:textId="77777777" w:rsidR="00E34178" w:rsidRPr="0076221C" w:rsidRDefault="00E34178" w:rsidP="0076221C"/>
        </w:tc>
      </w:tr>
      <w:tr w:rsidR="00E34178" w:rsidRPr="0076221C" w14:paraId="442370B7" w14:textId="77777777" w:rsidTr="002B0003">
        <w:trPr>
          <w:trHeight w:val="380"/>
        </w:trPr>
        <w:tc>
          <w:tcPr>
            <w:tcW w:w="560" w:type="dxa"/>
          </w:tcPr>
          <w:p w14:paraId="197BBEE5" w14:textId="77777777" w:rsidR="00E34178" w:rsidRPr="0076221C" w:rsidRDefault="00E34178" w:rsidP="0076221C"/>
        </w:tc>
        <w:tc>
          <w:tcPr>
            <w:tcW w:w="560" w:type="dxa"/>
          </w:tcPr>
          <w:p w14:paraId="3B571169" w14:textId="77777777" w:rsidR="00E34178" w:rsidRPr="0076221C" w:rsidRDefault="003D30E1" w:rsidP="0076221C">
            <w:r w:rsidRPr="0076221C">
              <w:t xml:space="preserve"> 70</w:t>
            </w:r>
          </w:p>
        </w:tc>
        <w:tc>
          <w:tcPr>
            <w:tcW w:w="3780" w:type="dxa"/>
          </w:tcPr>
          <w:p w14:paraId="1643C828" w14:textId="77777777" w:rsidR="00E34178" w:rsidRPr="0076221C" w:rsidRDefault="003D30E1" w:rsidP="0076221C">
            <w:r w:rsidRPr="0076221C">
              <w:t xml:space="preserve">Tilskudd til fiskeformål, </w:t>
            </w:r>
            <w:r w:rsidRPr="003D30E1">
              <w:rPr>
                <w:rStyle w:val="kursiv0"/>
              </w:rPr>
              <w:t>kan overføres</w:t>
            </w:r>
          </w:p>
        </w:tc>
        <w:tc>
          <w:tcPr>
            <w:tcW w:w="1520" w:type="dxa"/>
          </w:tcPr>
          <w:p w14:paraId="4162664C" w14:textId="77777777" w:rsidR="00E34178" w:rsidRPr="0076221C" w:rsidRDefault="003D30E1" w:rsidP="0076221C">
            <w:r w:rsidRPr="0076221C">
              <w:t xml:space="preserve"> -200 000</w:t>
            </w:r>
          </w:p>
        </w:tc>
        <w:tc>
          <w:tcPr>
            <w:tcW w:w="1120" w:type="dxa"/>
          </w:tcPr>
          <w:p w14:paraId="76FB3B30" w14:textId="77777777" w:rsidR="00E34178" w:rsidRPr="0076221C" w:rsidRDefault="003D30E1" w:rsidP="0076221C">
            <w:r w:rsidRPr="0076221C">
              <w:t>p195/20-21</w:t>
            </w:r>
          </w:p>
        </w:tc>
        <w:tc>
          <w:tcPr>
            <w:tcW w:w="1120" w:type="dxa"/>
          </w:tcPr>
          <w:p w14:paraId="1F1A8884" w14:textId="77777777" w:rsidR="00E34178" w:rsidRPr="0076221C" w:rsidRDefault="003D30E1" w:rsidP="0076221C">
            <w:r w:rsidRPr="0076221C">
              <w:t xml:space="preserve"> i600/20-21</w:t>
            </w:r>
          </w:p>
        </w:tc>
        <w:tc>
          <w:tcPr>
            <w:tcW w:w="1240" w:type="dxa"/>
          </w:tcPr>
          <w:p w14:paraId="57F3EEF7" w14:textId="77777777" w:rsidR="00E34178" w:rsidRPr="0076221C" w:rsidRDefault="00E34178" w:rsidP="0076221C"/>
        </w:tc>
      </w:tr>
      <w:tr w:rsidR="00E34178" w:rsidRPr="0076221C" w14:paraId="1C52CFA8" w14:textId="77777777" w:rsidTr="002B0003">
        <w:trPr>
          <w:trHeight w:val="380"/>
        </w:trPr>
        <w:tc>
          <w:tcPr>
            <w:tcW w:w="560" w:type="dxa"/>
          </w:tcPr>
          <w:p w14:paraId="1EA80768" w14:textId="77777777" w:rsidR="00E34178" w:rsidRPr="0076221C" w:rsidRDefault="003D30E1" w:rsidP="0076221C">
            <w:r w:rsidRPr="0076221C">
              <w:t xml:space="preserve"> 1429</w:t>
            </w:r>
          </w:p>
        </w:tc>
        <w:tc>
          <w:tcPr>
            <w:tcW w:w="560" w:type="dxa"/>
          </w:tcPr>
          <w:p w14:paraId="2F30DBFA" w14:textId="77777777" w:rsidR="00E34178" w:rsidRPr="0076221C" w:rsidRDefault="00E34178" w:rsidP="0076221C"/>
        </w:tc>
        <w:tc>
          <w:tcPr>
            <w:tcW w:w="3780" w:type="dxa"/>
          </w:tcPr>
          <w:p w14:paraId="0073CC55" w14:textId="77777777" w:rsidR="00E34178" w:rsidRPr="0076221C" w:rsidRDefault="003D30E1" w:rsidP="0076221C">
            <w:r w:rsidRPr="0076221C">
              <w:t>Riksantikvaren:</w:t>
            </w:r>
          </w:p>
        </w:tc>
        <w:tc>
          <w:tcPr>
            <w:tcW w:w="1520" w:type="dxa"/>
          </w:tcPr>
          <w:p w14:paraId="7572896E" w14:textId="77777777" w:rsidR="00E34178" w:rsidRPr="0076221C" w:rsidRDefault="00E34178" w:rsidP="0076221C"/>
        </w:tc>
        <w:tc>
          <w:tcPr>
            <w:tcW w:w="1120" w:type="dxa"/>
          </w:tcPr>
          <w:p w14:paraId="460F35C6" w14:textId="77777777" w:rsidR="00E34178" w:rsidRPr="0076221C" w:rsidRDefault="00E34178" w:rsidP="0076221C"/>
        </w:tc>
        <w:tc>
          <w:tcPr>
            <w:tcW w:w="1120" w:type="dxa"/>
          </w:tcPr>
          <w:p w14:paraId="508ED933" w14:textId="77777777" w:rsidR="00E34178" w:rsidRPr="0076221C" w:rsidRDefault="00E34178" w:rsidP="0076221C"/>
        </w:tc>
        <w:tc>
          <w:tcPr>
            <w:tcW w:w="1240" w:type="dxa"/>
          </w:tcPr>
          <w:p w14:paraId="132F656D" w14:textId="77777777" w:rsidR="00E34178" w:rsidRPr="0076221C" w:rsidRDefault="00E34178" w:rsidP="0076221C"/>
        </w:tc>
      </w:tr>
      <w:tr w:rsidR="00E34178" w:rsidRPr="0076221C" w14:paraId="747BA86C" w14:textId="77777777" w:rsidTr="002B0003">
        <w:trPr>
          <w:trHeight w:val="380"/>
        </w:trPr>
        <w:tc>
          <w:tcPr>
            <w:tcW w:w="560" w:type="dxa"/>
          </w:tcPr>
          <w:p w14:paraId="2FF51754" w14:textId="77777777" w:rsidR="00E34178" w:rsidRPr="0076221C" w:rsidRDefault="00E34178" w:rsidP="0076221C"/>
        </w:tc>
        <w:tc>
          <w:tcPr>
            <w:tcW w:w="560" w:type="dxa"/>
          </w:tcPr>
          <w:p w14:paraId="688CCD4D" w14:textId="77777777" w:rsidR="00E34178" w:rsidRPr="0076221C" w:rsidRDefault="003D30E1" w:rsidP="0076221C">
            <w:r w:rsidRPr="0076221C">
              <w:t xml:space="preserve"> 1</w:t>
            </w:r>
          </w:p>
        </w:tc>
        <w:tc>
          <w:tcPr>
            <w:tcW w:w="3780" w:type="dxa"/>
          </w:tcPr>
          <w:p w14:paraId="7CACF05D" w14:textId="77777777" w:rsidR="00E34178" w:rsidRPr="0076221C" w:rsidRDefault="003D30E1" w:rsidP="0076221C">
            <w:r w:rsidRPr="0076221C">
              <w:t xml:space="preserve">Driftsutgifter </w:t>
            </w:r>
          </w:p>
        </w:tc>
        <w:tc>
          <w:tcPr>
            <w:tcW w:w="1520" w:type="dxa"/>
          </w:tcPr>
          <w:p w14:paraId="118E277C" w14:textId="77777777" w:rsidR="00E34178" w:rsidRPr="0076221C" w:rsidRDefault="003D30E1" w:rsidP="0076221C">
            <w:r w:rsidRPr="0076221C">
              <w:t xml:space="preserve"> 2 274 000</w:t>
            </w:r>
          </w:p>
        </w:tc>
        <w:tc>
          <w:tcPr>
            <w:tcW w:w="1120" w:type="dxa"/>
          </w:tcPr>
          <w:p w14:paraId="158D71BA" w14:textId="77777777" w:rsidR="00E34178" w:rsidRPr="0076221C" w:rsidRDefault="003D30E1" w:rsidP="0076221C">
            <w:r w:rsidRPr="0076221C">
              <w:t xml:space="preserve"> </w:t>
            </w:r>
            <w:proofErr w:type="spellStart"/>
            <w:r w:rsidRPr="0076221C">
              <w:t>lønnsoppg</w:t>
            </w:r>
            <w:proofErr w:type="spellEnd"/>
          </w:p>
        </w:tc>
        <w:tc>
          <w:tcPr>
            <w:tcW w:w="1120" w:type="dxa"/>
          </w:tcPr>
          <w:p w14:paraId="6E50B074" w14:textId="77777777" w:rsidR="00E34178" w:rsidRPr="0076221C" w:rsidRDefault="00E34178" w:rsidP="0076221C"/>
        </w:tc>
        <w:tc>
          <w:tcPr>
            <w:tcW w:w="1240" w:type="dxa"/>
          </w:tcPr>
          <w:p w14:paraId="288E41B6" w14:textId="77777777" w:rsidR="00E34178" w:rsidRPr="0076221C" w:rsidRDefault="00E34178" w:rsidP="0076221C"/>
        </w:tc>
      </w:tr>
      <w:tr w:rsidR="00E34178" w:rsidRPr="0076221C" w14:paraId="519D17FE" w14:textId="77777777" w:rsidTr="002B0003">
        <w:trPr>
          <w:trHeight w:val="380"/>
        </w:trPr>
        <w:tc>
          <w:tcPr>
            <w:tcW w:w="560" w:type="dxa"/>
          </w:tcPr>
          <w:p w14:paraId="46F9381C" w14:textId="77777777" w:rsidR="00E34178" w:rsidRPr="0076221C" w:rsidRDefault="00E34178" w:rsidP="0076221C"/>
        </w:tc>
        <w:tc>
          <w:tcPr>
            <w:tcW w:w="560" w:type="dxa"/>
          </w:tcPr>
          <w:p w14:paraId="61EA7432" w14:textId="77777777" w:rsidR="00E34178" w:rsidRPr="0076221C" w:rsidRDefault="003D30E1" w:rsidP="0076221C">
            <w:r w:rsidRPr="0076221C">
              <w:t xml:space="preserve"> 1</w:t>
            </w:r>
          </w:p>
        </w:tc>
        <w:tc>
          <w:tcPr>
            <w:tcW w:w="3780" w:type="dxa"/>
          </w:tcPr>
          <w:p w14:paraId="7A787CD3" w14:textId="77777777" w:rsidR="00E34178" w:rsidRPr="0076221C" w:rsidRDefault="003D30E1" w:rsidP="0076221C">
            <w:r w:rsidRPr="0076221C">
              <w:t xml:space="preserve">Driftsutgifter </w:t>
            </w:r>
          </w:p>
        </w:tc>
        <w:tc>
          <w:tcPr>
            <w:tcW w:w="1520" w:type="dxa"/>
          </w:tcPr>
          <w:p w14:paraId="7B59A29C" w14:textId="77777777" w:rsidR="00E34178" w:rsidRPr="0076221C" w:rsidRDefault="003D30E1" w:rsidP="0076221C">
            <w:r w:rsidRPr="0076221C">
              <w:t xml:space="preserve"> 500 000</w:t>
            </w:r>
          </w:p>
        </w:tc>
        <w:tc>
          <w:tcPr>
            <w:tcW w:w="1120" w:type="dxa"/>
          </w:tcPr>
          <w:p w14:paraId="38C03388" w14:textId="77777777" w:rsidR="00E34178" w:rsidRPr="0076221C" w:rsidRDefault="00E34178" w:rsidP="0076221C"/>
        </w:tc>
        <w:tc>
          <w:tcPr>
            <w:tcW w:w="1120" w:type="dxa"/>
          </w:tcPr>
          <w:p w14:paraId="4085C1CC" w14:textId="77777777" w:rsidR="00E34178" w:rsidRPr="0076221C" w:rsidRDefault="003D30E1" w:rsidP="0076221C">
            <w:r w:rsidRPr="0076221C">
              <w:t xml:space="preserve"> i600/20-21</w:t>
            </w:r>
          </w:p>
        </w:tc>
        <w:tc>
          <w:tcPr>
            <w:tcW w:w="1240" w:type="dxa"/>
          </w:tcPr>
          <w:p w14:paraId="66687D55" w14:textId="77777777" w:rsidR="00E34178" w:rsidRPr="0076221C" w:rsidRDefault="00E34178" w:rsidP="0076221C"/>
        </w:tc>
      </w:tr>
      <w:tr w:rsidR="00E34178" w:rsidRPr="0076221C" w14:paraId="3E15ADA4" w14:textId="77777777" w:rsidTr="002B0003">
        <w:trPr>
          <w:trHeight w:val="380"/>
        </w:trPr>
        <w:tc>
          <w:tcPr>
            <w:tcW w:w="560" w:type="dxa"/>
          </w:tcPr>
          <w:p w14:paraId="12AE5D9E" w14:textId="77777777" w:rsidR="00E34178" w:rsidRPr="0076221C" w:rsidRDefault="00E34178" w:rsidP="0076221C"/>
        </w:tc>
        <w:tc>
          <w:tcPr>
            <w:tcW w:w="560" w:type="dxa"/>
          </w:tcPr>
          <w:p w14:paraId="464A30EB" w14:textId="77777777" w:rsidR="00E34178" w:rsidRPr="0076221C" w:rsidRDefault="003D30E1" w:rsidP="0076221C">
            <w:r w:rsidRPr="0076221C">
              <w:t xml:space="preserve"> 21</w:t>
            </w:r>
          </w:p>
        </w:tc>
        <w:tc>
          <w:tcPr>
            <w:tcW w:w="3780" w:type="dxa"/>
          </w:tcPr>
          <w:p w14:paraId="27437BE4" w14:textId="77777777" w:rsidR="00E34178" w:rsidRPr="0076221C" w:rsidRDefault="003D30E1" w:rsidP="0076221C">
            <w:r w:rsidRPr="0076221C">
              <w:t xml:space="preserve">Spesielle driftsutgifter </w:t>
            </w:r>
          </w:p>
        </w:tc>
        <w:tc>
          <w:tcPr>
            <w:tcW w:w="1520" w:type="dxa"/>
          </w:tcPr>
          <w:p w14:paraId="62F4AF78" w14:textId="77777777" w:rsidR="00E34178" w:rsidRPr="0076221C" w:rsidRDefault="003D30E1" w:rsidP="0076221C">
            <w:r w:rsidRPr="0076221C">
              <w:t xml:space="preserve"> -1 200 000</w:t>
            </w:r>
          </w:p>
        </w:tc>
        <w:tc>
          <w:tcPr>
            <w:tcW w:w="1120" w:type="dxa"/>
          </w:tcPr>
          <w:p w14:paraId="5FFC8009" w14:textId="77777777" w:rsidR="00E34178" w:rsidRPr="0076221C" w:rsidRDefault="003D30E1" w:rsidP="0076221C">
            <w:r w:rsidRPr="0076221C">
              <w:t>p195/20-21</w:t>
            </w:r>
          </w:p>
        </w:tc>
        <w:tc>
          <w:tcPr>
            <w:tcW w:w="1120" w:type="dxa"/>
          </w:tcPr>
          <w:p w14:paraId="74C8B341" w14:textId="77777777" w:rsidR="00E34178" w:rsidRPr="0076221C" w:rsidRDefault="003D30E1" w:rsidP="0076221C">
            <w:r w:rsidRPr="0076221C">
              <w:t xml:space="preserve"> i600/20-21</w:t>
            </w:r>
          </w:p>
        </w:tc>
        <w:tc>
          <w:tcPr>
            <w:tcW w:w="1240" w:type="dxa"/>
          </w:tcPr>
          <w:p w14:paraId="5291CA96" w14:textId="77777777" w:rsidR="00E34178" w:rsidRPr="0076221C" w:rsidRDefault="00E34178" w:rsidP="0076221C"/>
        </w:tc>
      </w:tr>
      <w:tr w:rsidR="00E34178" w:rsidRPr="0076221C" w14:paraId="4C8EBAFC" w14:textId="77777777" w:rsidTr="002B0003">
        <w:trPr>
          <w:trHeight w:val="640"/>
        </w:trPr>
        <w:tc>
          <w:tcPr>
            <w:tcW w:w="560" w:type="dxa"/>
          </w:tcPr>
          <w:p w14:paraId="60B33B8D" w14:textId="77777777" w:rsidR="00E34178" w:rsidRPr="0076221C" w:rsidRDefault="00E34178" w:rsidP="0076221C"/>
        </w:tc>
        <w:tc>
          <w:tcPr>
            <w:tcW w:w="560" w:type="dxa"/>
          </w:tcPr>
          <w:p w14:paraId="57007B4B" w14:textId="77777777" w:rsidR="00E34178" w:rsidRPr="0076221C" w:rsidRDefault="003D30E1" w:rsidP="0076221C">
            <w:r w:rsidRPr="0076221C">
              <w:t xml:space="preserve"> 22</w:t>
            </w:r>
          </w:p>
        </w:tc>
        <w:tc>
          <w:tcPr>
            <w:tcW w:w="3780" w:type="dxa"/>
          </w:tcPr>
          <w:p w14:paraId="4886DBBD" w14:textId="77777777" w:rsidR="00E34178" w:rsidRPr="0076221C" w:rsidRDefault="003D30E1" w:rsidP="0076221C">
            <w:r w:rsidRPr="0076221C">
              <w:t xml:space="preserve">Flerårige prosjekter kulturminneforvaltning, </w:t>
            </w:r>
            <w:r w:rsidRPr="003D30E1">
              <w:rPr>
                <w:rStyle w:val="kursiv0"/>
              </w:rPr>
              <w:t>kan overføres</w:t>
            </w:r>
          </w:p>
        </w:tc>
        <w:tc>
          <w:tcPr>
            <w:tcW w:w="1520" w:type="dxa"/>
          </w:tcPr>
          <w:p w14:paraId="78A8C649" w14:textId="77777777" w:rsidR="00E34178" w:rsidRPr="0076221C" w:rsidRDefault="003D30E1" w:rsidP="0076221C">
            <w:r w:rsidRPr="0076221C">
              <w:t xml:space="preserve"> -1 000 000</w:t>
            </w:r>
          </w:p>
        </w:tc>
        <w:tc>
          <w:tcPr>
            <w:tcW w:w="1120" w:type="dxa"/>
          </w:tcPr>
          <w:p w14:paraId="7DCBDC8C" w14:textId="77777777" w:rsidR="00E34178" w:rsidRPr="0076221C" w:rsidRDefault="003D30E1" w:rsidP="0076221C">
            <w:r w:rsidRPr="0076221C">
              <w:t>p195/20-21</w:t>
            </w:r>
          </w:p>
        </w:tc>
        <w:tc>
          <w:tcPr>
            <w:tcW w:w="1120" w:type="dxa"/>
          </w:tcPr>
          <w:p w14:paraId="10D8D4C8" w14:textId="77777777" w:rsidR="00E34178" w:rsidRPr="0076221C" w:rsidRDefault="003D30E1" w:rsidP="0076221C">
            <w:r w:rsidRPr="0076221C">
              <w:t xml:space="preserve"> i600/20-21</w:t>
            </w:r>
          </w:p>
        </w:tc>
        <w:tc>
          <w:tcPr>
            <w:tcW w:w="1240" w:type="dxa"/>
          </w:tcPr>
          <w:p w14:paraId="6967C21D" w14:textId="77777777" w:rsidR="00E34178" w:rsidRPr="0076221C" w:rsidRDefault="00E34178" w:rsidP="0076221C"/>
        </w:tc>
      </w:tr>
      <w:tr w:rsidR="00E34178" w:rsidRPr="0076221C" w14:paraId="11593761" w14:textId="77777777" w:rsidTr="002B0003">
        <w:trPr>
          <w:trHeight w:val="880"/>
        </w:trPr>
        <w:tc>
          <w:tcPr>
            <w:tcW w:w="560" w:type="dxa"/>
          </w:tcPr>
          <w:p w14:paraId="1AA83755" w14:textId="77777777" w:rsidR="00E34178" w:rsidRPr="0076221C" w:rsidRDefault="00E34178" w:rsidP="0076221C"/>
        </w:tc>
        <w:tc>
          <w:tcPr>
            <w:tcW w:w="560" w:type="dxa"/>
          </w:tcPr>
          <w:p w14:paraId="425F6CEE" w14:textId="77777777" w:rsidR="00E34178" w:rsidRPr="0076221C" w:rsidRDefault="003D30E1" w:rsidP="0076221C">
            <w:r w:rsidRPr="0076221C">
              <w:t xml:space="preserve"> 70</w:t>
            </w:r>
          </w:p>
        </w:tc>
        <w:tc>
          <w:tcPr>
            <w:tcW w:w="3780" w:type="dxa"/>
          </w:tcPr>
          <w:p w14:paraId="61E2B103" w14:textId="77777777" w:rsidR="00E34178" w:rsidRPr="0076221C" w:rsidRDefault="003D30E1" w:rsidP="0076221C">
            <w:r w:rsidRPr="0076221C">
              <w:t xml:space="preserve">Tilskudd til automatisk fredete og andre arkeologiske </w:t>
            </w:r>
            <w:proofErr w:type="gramStart"/>
            <w:r w:rsidRPr="0076221C">
              <w:t xml:space="preserve">kulturminner,  </w:t>
            </w:r>
            <w:r w:rsidRPr="003D30E1">
              <w:rPr>
                <w:rStyle w:val="kursiv0"/>
              </w:rPr>
              <w:t>kan</w:t>
            </w:r>
            <w:proofErr w:type="gramEnd"/>
            <w:r w:rsidRPr="003D30E1">
              <w:rPr>
                <w:rStyle w:val="kursiv0"/>
              </w:rPr>
              <w:t xml:space="preserve"> overføres</w:t>
            </w:r>
          </w:p>
        </w:tc>
        <w:tc>
          <w:tcPr>
            <w:tcW w:w="1520" w:type="dxa"/>
          </w:tcPr>
          <w:p w14:paraId="50ADB607" w14:textId="77777777" w:rsidR="00E34178" w:rsidRPr="0076221C" w:rsidRDefault="003D30E1" w:rsidP="0076221C">
            <w:r w:rsidRPr="0076221C">
              <w:t xml:space="preserve"> 10 700 000</w:t>
            </w:r>
          </w:p>
        </w:tc>
        <w:tc>
          <w:tcPr>
            <w:tcW w:w="1120" w:type="dxa"/>
          </w:tcPr>
          <w:p w14:paraId="332D00A3" w14:textId="77777777" w:rsidR="00E34178" w:rsidRPr="0076221C" w:rsidRDefault="003D30E1" w:rsidP="0076221C">
            <w:r w:rsidRPr="0076221C">
              <w:t>p195/20-21</w:t>
            </w:r>
          </w:p>
        </w:tc>
        <w:tc>
          <w:tcPr>
            <w:tcW w:w="1120" w:type="dxa"/>
          </w:tcPr>
          <w:p w14:paraId="607E3BBD" w14:textId="77777777" w:rsidR="00E34178" w:rsidRPr="0076221C" w:rsidRDefault="003D30E1" w:rsidP="0076221C">
            <w:r w:rsidRPr="0076221C">
              <w:t xml:space="preserve"> i600/20-21</w:t>
            </w:r>
          </w:p>
        </w:tc>
        <w:tc>
          <w:tcPr>
            <w:tcW w:w="1240" w:type="dxa"/>
          </w:tcPr>
          <w:p w14:paraId="65C6A949" w14:textId="77777777" w:rsidR="00E34178" w:rsidRPr="0076221C" w:rsidRDefault="00E34178" w:rsidP="0076221C"/>
        </w:tc>
      </w:tr>
      <w:tr w:rsidR="00E34178" w:rsidRPr="0076221C" w14:paraId="60E739A6" w14:textId="77777777" w:rsidTr="002B0003">
        <w:trPr>
          <w:trHeight w:val="1040"/>
        </w:trPr>
        <w:tc>
          <w:tcPr>
            <w:tcW w:w="560" w:type="dxa"/>
          </w:tcPr>
          <w:p w14:paraId="26AE4042" w14:textId="77777777" w:rsidR="00E34178" w:rsidRPr="0076221C" w:rsidRDefault="00E34178" w:rsidP="0076221C"/>
        </w:tc>
        <w:tc>
          <w:tcPr>
            <w:tcW w:w="560" w:type="dxa"/>
          </w:tcPr>
          <w:p w14:paraId="05E3EA6A" w14:textId="77777777" w:rsidR="00E34178" w:rsidRPr="0076221C" w:rsidRDefault="003D30E1" w:rsidP="0076221C">
            <w:r w:rsidRPr="0076221C">
              <w:t xml:space="preserve"> 77</w:t>
            </w:r>
          </w:p>
        </w:tc>
        <w:tc>
          <w:tcPr>
            <w:tcW w:w="3780" w:type="dxa"/>
          </w:tcPr>
          <w:p w14:paraId="13A48E19" w14:textId="77777777" w:rsidR="00E34178" w:rsidRPr="0076221C" w:rsidRDefault="003D30E1" w:rsidP="0076221C">
            <w:r w:rsidRPr="0076221C">
              <w:t xml:space="preserve">Tilskudd til verdiskapningsarbeid på kulturminneområdet, </w:t>
            </w:r>
            <w:r w:rsidRPr="003D30E1">
              <w:rPr>
                <w:rStyle w:val="kursiv0"/>
              </w:rPr>
              <w:t>kan overføres</w:t>
            </w:r>
          </w:p>
        </w:tc>
        <w:tc>
          <w:tcPr>
            <w:tcW w:w="1520" w:type="dxa"/>
          </w:tcPr>
          <w:p w14:paraId="2AEC014B" w14:textId="77777777" w:rsidR="00E34178" w:rsidRPr="0076221C" w:rsidRDefault="003D30E1" w:rsidP="0076221C">
            <w:r w:rsidRPr="0076221C">
              <w:t xml:space="preserve"> -3 000 000</w:t>
            </w:r>
          </w:p>
        </w:tc>
        <w:tc>
          <w:tcPr>
            <w:tcW w:w="1120" w:type="dxa"/>
          </w:tcPr>
          <w:p w14:paraId="3AFA542B" w14:textId="77777777" w:rsidR="00E34178" w:rsidRPr="0076221C" w:rsidRDefault="003D30E1" w:rsidP="0076221C">
            <w:r w:rsidRPr="0076221C">
              <w:t>p195/20-21</w:t>
            </w:r>
          </w:p>
        </w:tc>
        <w:tc>
          <w:tcPr>
            <w:tcW w:w="1120" w:type="dxa"/>
          </w:tcPr>
          <w:p w14:paraId="307BB8C2" w14:textId="77777777" w:rsidR="00E34178" w:rsidRPr="0076221C" w:rsidRDefault="003D30E1" w:rsidP="0076221C">
            <w:r w:rsidRPr="0076221C">
              <w:t xml:space="preserve"> i600/20-21</w:t>
            </w:r>
          </w:p>
        </w:tc>
        <w:tc>
          <w:tcPr>
            <w:tcW w:w="1240" w:type="dxa"/>
          </w:tcPr>
          <w:p w14:paraId="156BBABA" w14:textId="77777777" w:rsidR="00E34178" w:rsidRPr="0076221C" w:rsidRDefault="00E34178" w:rsidP="0076221C"/>
        </w:tc>
      </w:tr>
      <w:tr w:rsidR="00E34178" w:rsidRPr="0076221C" w14:paraId="6E3AABDA" w14:textId="77777777" w:rsidTr="002B0003">
        <w:trPr>
          <w:trHeight w:val="380"/>
        </w:trPr>
        <w:tc>
          <w:tcPr>
            <w:tcW w:w="560" w:type="dxa"/>
          </w:tcPr>
          <w:p w14:paraId="219B8B78" w14:textId="77777777" w:rsidR="00E34178" w:rsidRPr="0076221C" w:rsidRDefault="003D30E1" w:rsidP="0076221C">
            <w:r w:rsidRPr="0076221C">
              <w:t xml:space="preserve"> 1432</w:t>
            </w:r>
          </w:p>
        </w:tc>
        <w:tc>
          <w:tcPr>
            <w:tcW w:w="560" w:type="dxa"/>
          </w:tcPr>
          <w:p w14:paraId="67423F3A" w14:textId="77777777" w:rsidR="00E34178" w:rsidRPr="0076221C" w:rsidRDefault="00E34178" w:rsidP="0076221C"/>
        </w:tc>
        <w:tc>
          <w:tcPr>
            <w:tcW w:w="3780" w:type="dxa"/>
          </w:tcPr>
          <w:p w14:paraId="73807C98" w14:textId="77777777" w:rsidR="00E34178" w:rsidRPr="0076221C" w:rsidRDefault="003D30E1" w:rsidP="0076221C">
            <w:r w:rsidRPr="0076221C">
              <w:t>Norsk kulturminnefond:</w:t>
            </w:r>
          </w:p>
        </w:tc>
        <w:tc>
          <w:tcPr>
            <w:tcW w:w="1520" w:type="dxa"/>
          </w:tcPr>
          <w:p w14:paraId="2338BBF8" w14:textId="77777777" w:rsidR="00E34178" w:rsidRPr="0076221C" w:rsidRDefault="00E34178" w:rsidP="0076221C"/>
        </w:tc>
        <w:tc>
          <w:tcPr>
            <w:tcW w:w="1120" w:type="dxa"/>
          </w:tcPr>
          <w:p w14:paraId="528FF089" w14:textId="77777777" w:rsidR="00E34178" w:rsidRPr="0076221C" w:rsidRDefault="00E34178" w:rsidP="0076221C"/>
        </w:tc>
        <w:tc>
          <w:tcPr>
            <w:tcW w:w="1120" w:type="dxa"/>
          </w:tcPr>
          <w:p w14:paraId="770B90A2" w14:textId="77777777" w:rsidR="00E34178" w:rsidRPr="0076221C" w:rsidRDefault="00E34178" w:rsidP="0076221C"/>
        </w:tc>
        <w:tc>
          <w:tcPr>
            <w:tcW w:w="1240" w:type="dxa"/>
          </w:tcPr>
          <w:p w14:paraId="11B88107" w14:textId="77777777" w:rsidR="00E34178" w:rsidRPr="0076221C" w:rsidRDefault="00E34178" w:rsidP="0076221C"/>
        </w:tc>
      </w:tr>
      <w:tr w:rsidR="00E34178" w:rsidRPr="0076221C" w14:paraId="30901281" w14:textId="77777777" w:rsidTr="002B0003">
        <w:trPr>
          <w:trHeight w:val="380"/>
        </w:trPr>
        <w:tc>
          <w:tcPr>
            <w:tcW w:w="560" w:type="dxa"/>
          </w:tcPr>
          <w:p w14:paraId="5BDFC0E1" w14:textId="77777777" w:rsidR="00E34178" w:rsidRPr="0076221C" w:rsidRDefault="00E34178" w:rsidP="0076221C"/>
        </w:tc>
        <w:tc>
          <w:tcPr>
            <w:tcW w:w="560" w:type="dxa"/>
          </w:tcPr>
          <w:p w14:paraId="31F76D27" w14:textId="77777777" w:rsidR="00E34178" w:rsidRPr="0076221C" w:rsidRDefault="003D30E1" w:rsidP="0076221C">
            <w:r w:rsidRPr="0076221C">
              <w:t xml:space="preserve"> 50</w:t>
            </w:r>
          </w:p>
        </w:tc>
        <w:tc>
          <w:tcPr>
            <w:tcW w:w="3780" w:type="dxa"/>
          </w:tcPr>
          <w:p w14:paraId="7C233CD8" w14:textId="77777777" w:rsidR="00E34178" w:rsidRPr="0076221C" w:rsidRDefault="003D30E1" w:rsidP="0076221C">
            <w:r w:rsidRPr="0076221C">
              <w:t xml:space="preserve">Til disposisjon for kulturminnetiltak </w:t>
            </w:r>
          </w:p>
        </w:tc>
        <w:tc>
          <w:tcPr>
            <w:tcW w:w="1520" w:type="dxa"/>
          </w:tcPr>
          <w:p w14:paraId="6EE215D7" w14:textId="77777777" w:rsidR="00E34178" w:rsidRPr="0076221C" w:rsidRDefault="003D30E1" w:rsidP="0076221C">
            <w:r w:rsidRPr="0076221C">
              <w:t xml:space="preserve"> 16 000 000</w:t>
            </w:r>
          </w:p>
        </w:tc>
        <w:tc>
          <w:tcPr>
            <w:tcW w:w="1120" w:type="dxa"/>
          </w:tcPr>
          <w:p w14:paraId="726CBE2E" w14:textId="77777777" w:rsidR="00E34178" w:rsidRPr="0076221C" w:rsidRDefault="00E34178" w:rsidP="0076221C"/>
        </w:tc>
        <w:tc>
          <w:tcPr>
            <w:tcW w:w="1120" w:type="dxa"/>
          </w:tcPr>
          <w:p w14:paraId="50C8EC43" w14:textId="77777777" w:rsidR="00E34178" w:rsidRPr="0076221C" w:rsidRDefault="003D30E1" w:rsidP="0076221C">
            <w:r w:rsidRPr="0076221C">
              <w:t xml:space="preserve"> i600/20-21</w:t>
            </w:r>
          </w:p>
        </w:tc>
        <w:tc>
          <w:tcPr>
            <w:tcW w:w="1240" w:type="dxa"/>
          </w:tcPr>
          <w:p w14:paraId="471CA26D" w14:textId="77777777" w:rsidR="00E34178" w:rsidRPr="0076221C" w:rsidRDefault="00E34178" w:rsidP="0076221C"/>
        </w:tc>
      </w:tr>
      <w:tr w:rsidR="00E34178" w:rsidRPr="0076221C" w14:paraId="5C6FD166" w14:textId="77777777" w:rsidTr="002B0003">
        <w:trPr>
          <w:trHeight w:val="380"/>
        </w:trPr>
        <w:tc>
          <w:tcPr>
            <w:tcW w:w="560" w:type="dxa"/>
          </w:tcPr>
          <w:p w14:paraId="2222AFB7" w14:textId="77777777" w:rsidR="00E34178" w:rsidRPr="0076221C" w:rsidRDefault="003D30E1" w:rsidP="0076221C">
            <w:r w:rsidRPr="0076221C">
              <w:t xml:space="preserve"> 1471</w:t>
            </w:r>
          </w:p>
        </w:tc>
        <w:tc>
          <w:tcPr>
            <w:tcW w:w="560" w:type="dxa"/>
          </w:tcPr>
          <w:p w14:paraId="27BBB295" w14:textId="77777777" w:rsidR="00E34178" w:rsidRPr="0076221C" w:rsidRDefault="00E34178" w:rsidP="0076221C"/>
        </w:tc>
        <w:tc>
          <w:tcPr>
            <w:tcW w:w="3780" w:type="dxa"/>
          </w:tcPr>
          <w:p w14:paraId="66BED352" w14:textId="77777777" w:rsidR="00E34178" w:rsidRPr="0076221C" w:rsidRDefault="003D30E1" w:rsidP="0076221C">
            <w:r w:rsidRPr="0076221C">
              <w:t>Norsk Polarinstitutt:</w:t>
            </w:r>
          </w:p>
        </w:tc>
        <w:tc>
          <w:tcPr>
            <w:tcW w:w="1520" w:type="dxa"/>
          </w:tcPr>
          <w:p w14:paraId="41BDDEC9" w14:textId="77777777" w:rsidR="00E34178" w:rsidRPr="0076221C" w:rsidRDefault="00E34178" w:rsidP="0076221C"/>
        </w:tc>
        <w:tc>
          <w:tcPr>
            <w:tcW w:w="1120" w:type="dxa"/>
          </w:tcPr>
          <w:p w14:paraId="2C18915F" w14:textId="77777777" w:rsidR="00E34178" w:rsidRPr="0076221C" w:rsidRDefault="00E34178" w:rsidP="0076221C"/>
        </w:tc>
        <w:tc>
          <w:tcPr>
            <w:tcW w:w="1120" w:type="dxa"/>
          </w:tcPr>
          <w:p w14:paraId="458DC6DF" w14:textId="77777777" w:rsidR="00E34178" w:rsidRPr="0076221C" w:rsidRDefault="00E34178" w:rsidP="0076221C"/>
        </w:tc>
        <w:tc>
          <w:tcPr>
            <w:tcW w:w="1240" w:type="dxa"/>
          </w:tcPr>
          <w:p w14:paraId="6B133F49" w14:textId="77777777" w:rsidR="00E34178" w:rsidRPr="0076221C" w:rsidRDefault="00E34178" w:rsidP="0076221C"/>
        </w:tc>
      </w:tr>
      <w:tr w:rsidR="00E34178" w:rsidRPr="0076221C" w14:paraId="685A99EE" w14:textId="77777777" w:rsidTr="002B0003">
        <w:trPr>
          <w:trHeight w:val="380"/>
        </w:trPr>
        <w:tc>
          <w:tcPr>
            <w:tcW w:w="560" w:type="dxa"/>
          </w:tcPr>
          <w:p w14:paraId="48C115E3" w14:textId="77777777" w:rsidR="00E34178" w:rsidRPr="0076221C" w:rsidRDefault="00E34178" w:rsidP="0076221C"/>
        </w:tc>
        <w:tc>
          <w:tcPr>
            <w:tcW w:w="560" w:type="dxa"/>
          </w:tcPr>
          <w:p w14:paraId="32718B85" w14:textId="77777777" w:rsidR="00E34178" w:rsidRPr="0076221C" w:rsidRDefault="003D30E1" w:rsidP="0076221C">
            <w:r w:rsidRPr="0076221C">
              <w:t xml:space="preserve"> 1</w:t>
            </w:r>
          </w:p>
        </w:tc>
        <w:tc>
          <w:tcPr>
            <w:tcW w:w="3780" w:type="dxa"/>
          </w:tcPr>
          <w:p w14:paraId="49022FED" w14:textId="77777777" w:rsidR="00E34178" w:rsidRPr="0076221C" w:rsidRDefault="003D30E1" w:rsidP="0076221C">
            <w:r w:rsidRPr="0076221C">
              <w:t xml:space="preserve">Driftsutgifter </w:t>
            </w:r>
          </w:p>
        </w:tc>
        <w:tc>
          <w:tcPr>
            <w:tcW w:w="1520" w:type="dxa"/>
          </w:tcPr>
          <w:p w14:paraId="73F5834B" w14:textId="77777777" w:rsidR="00E34178" w:rsidRPr="0076221C" w:rsidRDefault="003D30E1" w:rsidP="0076221C">
            <w:r w:rsidRPr="0076221C">
              <w:t xml:space="preserve"> 2 390 000</w:t>
            </w:r>
          </w:p>
        </w:tc>
        <w:tc>
          <w:tcPr>
            <w:tcW w:w="1120" w:type="dxa"/>
          </w:tcPr>
          <w:p w14:paraId="2CBAB92D" w14:textId="77777777" w:rsidR="00E34178" w:rsidRPr="0076221C" w:rsidRDefault="003D30E1" w:rsidP="0076221C">
            <w:r w:rsidRPr="0076221C">
              <w:t xml:space="preserve"> </w:t>
            </w:r>
            <w:proofErr w:type="spellStart"/>
            <w:r w:rsidRPr="0076221C">
              <w:t>lønnsoppg</w:t>
            </w:r>
            <w:proofErr w:type="spellEnd"/>
          </w:p>
        </w:tc>
        <w:tc>
          <w:tcPr>
            <w:tcW w:w="1120" w:type="dxa"/>
          </w:tcPr>
          <w:p w14:paraId="125EC09A" w14:textId="77777777" w:rsidR="00E34178" w:rsidRPr="0076221C" w:rsidRDefault="00E34178" w:rsidP="0076221C"/>
        </w:tc>
        <w:tc>
          <w:tcPr>
            <w:tcW w:w="1240" w:type="dxa"/>
          </w:tcPr>
          <w:p w14:paraId="580F91D6" w14:textId="77777777" w:rsidR="00E34178" w:rsidRPr="0076221C" w:rsidRDefault="00E34178" w:rsidP="0076221C"/>
        </w:tc>
      </w:tr>
      <w:tr w:rsidR="00E34178" w:rsidRPr="0076221C" w14:paraId="157DDD67" w14:textId="77777777" w:rsidTr="002B0003">
        <w:trPr>
          <w:trHeight w:val="380"/>
        </w:trPr>
        <w:tc>
          <w:tcPr>
            <w:tcW w:w="560" w:type="dxa"/>
          </w:tcPr>
          <w:p w14:paraId="76D01B78" w14:textId="77777777" w:rsidR="00E34178" w:rsidRPr="0076221C" w:rsidRDefault="00E34178" w:rsidP="0076221C"/>
        </w:tc>
        <w:tc>
          <w:tcPr>
            <w:tcW w:w="560" w:type="dxa"/>
          </w:tcPr>
          <w:p w14:paraId="28BACCE5" w14:textId="77777777" w:rsidR="00E34178" w:rsidRPr="0076221C" w:rsidRDefault="003D30E1" w:rsidP="0076221C">
            <w:r w:rsidRPr="0076221C">
              <w:t xml:space="preserve"> 21</w:t>
            </w:r>
          </w:p>
        </w:tc>
        <w:tc>
          <w:tcPr>
            <w:tcW w:w="3780" w:type="dxa"/>
          </w:tcPr>
          <w:p w14:paraId="2153423D"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1220D7DC" w14:textId="77777777" w:rsidR="00E34178" w:rsidRPr="0076221C" w:rsidRDefault="003D30E1" w:rsidP="0076221C">
            <w:r w:rsidRPr="0076221C">
              <w:t xml:space="preserve"> 9 550 000</w:t>
            </w:r>
          </w:p>
        </w:tc>
        <w:tc>
          <w:tcPr>
            <w:tcW w:w="1120" w:type="dxa"/>
          </w:tcPr>
          <w:p w14:paraId="1105C128" w14:textId="77777777" w:rsidR="00E34178" w:rsidRPr="0076221C" w:rsidRDefault="003D30E1" w:rsidP="0076221C">
            <w:r w:rsidRPr="0076221C">
              <w:t>p23/21-22</w:t>
            </w:r>
          </w:p>
        </w:tc>
        <w:tc>
          <w:tcPr>
            <w:tcW w:w="1120" w:type="dxa"/>
          </w:tcPr>
          <w:p w14:paraId="24CFD1C8" w14:textId="77777777" w:rsidR="00E34178" w:rsidRPr="0076221C" w:rsidRDefault="00E34178" w:rsidP="0076221C"/>
        </w:tc>
        <w:tc>
          <w:tcPr>
            <w:tcW w:w="1240" w:type="dxa"/>
          </w:tcPr>
          <w:p w14:paraId="53AFAC9D" w14:textId="77777777" w:rsidR="00E34178" w:rsidRPr="0076221C" w:rsidRDefault="00E34178" w:rsidP="0076221C"/>
        </w:tc>
      </w:tr>
      <w:tr w:rsidR="00E34178" w:rsidRPr="0076221C" w14:paraId="38F9F5E3" w14:textId="77777777" w:rsidTr="002B0003">
        <w:trPr>
          <w:trHeight w:val="380"/>
        </w:trPr>
        <w:tc>
          <w:tcPr>
            <w:tcW w:w="560" w:type="dxa"/>
          </w:tcPr>
          <w:p w14:paraId="18A36E25" w14:textId="77777777" w:rsidR="00E34178" w:rsidRPr="0076221C" w:rsidRDefault="00E34178" w:rsidP="0076221C"/>
        </w:tc>
        <w:tc>
          <w:tcPr>
            <w:tcW w:w="560" w:type="dxa"/>
          </w:tcPr>
          <w:p w14:paraId="50C53DFC" w14:textId="77777777" w:rsidR="00E34178" w:rsidRPr="0076221C" w:rsidRDefault="003D30E1" w:rsidP="0076221C">
            <w:r w:rsidRPr="0076221C">
              <w:t xml:space="preserve"> 21</w:t>
            </w:r>
          </w:p>
        </w:tc>
        <w:tc>
          <w:tcPr>
            <w:tcW w:w="3780" w:type="dxa"/>
          </w:tcPr>
          <w:p w14:paraId="39E7BD65"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A59A529" w14:textId="77777777" w:rsidR="00E34178" w:rsidRPr="0076221C" w:rsidRDefault="003D30E1" w:rsidP="0076221C">
            <w:r w:rsidRPr="0076221C">
              <w:t xml:space="preserve"> 2 000 000</w:t>
            </w:r>
          </w:p>
        </w:tc>
        <w:tc>
          <w:tcPr>
            <w:tcW w:w="1120" w:type="dxa"/>
          </w:tcPr>
          <w:p w14:paraId="2C21C4BA" w14:textId="77777777" w:rsidR="00E34178" w:rsidRPr="0076221C" w:rsidRDefault="003D30E1" w:rsidP="0076221C">
            <w:r w:rsidRPr="0076221C">
              <w:t>p195/20-21</w:t>
            </w:r>
          </w:p>
        </w:tc>
        <w:tc>
          <w:tcPr>
            <w:tcW w:w="1120" w:type="dxa"/>
          </w:tcPr>
          <w:p w14:paraId="2684DB34" w14:textId="77777777" w:rsidR="00E34178" w:rsidRPr="0076221C" w:rsidRDefault="003D30E1" w:rsidP="0076221C">
            <w:r w:rsidRPr="0076221C">
              <w:t xml:space="preserve"> i600/20-21</w:t>
            </w:r>
          </w:p>
        </w:tc>
        <w:tc>
          <w:tcPr>
            <w:tcW w:w="1240" w:type="dxa"/>
          </w:tcPr>
          <w:p w14:paraId="51DA263E" w14:textId="77777777" w:rsidR="00E34178" w:rsidRPr="0076221C" w:rsidRDefault="00E34178" w:rsidP="0076221C"/>
        </w:tc>
      </w:tr>
      <w:tr w:rsidR="00E34178" w:rsidRPr="0076221C" w14:paraId="300B00FC" w14:textId="77777777" w:rsidTr="002B0003">
        <w:trPr>
          <w:trHeight w:val="380"/>
        </w:trPr>
        <w:tc>
          <w:tcPr>
            <w:tcW w:w="560" w:type="dxa"/>
          </w:tcPr>
          <w:p w14:paraId="685AC560" w14:textId="77777777" w:rsidR="00E34178" w:rsidRPr="0076221C" w:rsidRDefault="003D30E1" w:rsidP="0076221C">
            <w:r w:rsidRPr="0076221C">
              <w:t xml:space="preserve"> 1472</w:t>
            </w:r>
          </w:p>
        </w:tc>
        <w:tc>
          <w:tcPr>
            <w:tcW w:w="560" w:type="dxa"/>
          </w:tcPr>
          <w:p w14:paraId="7D52F1C0" w14:textId="77777777" w:rsidR="00E34178" w:rsidRPr="0076221C" w:rsidRDefault="00E34178" w:rsidP="0076221C"/>
        </w:tc>
        <w:tc>
          <w:tcPr>
            <w:tcW w:w="3780" w:type="dxa"/>
          </w:tcPr>
          <w:p w14:paraId="721158F2" w14:textId="77777777" w:rsidR="00E34178" w:rsidRPr="0076221C" w:rsidRDefault="003D30E1" w:rsidP="0076221C">
            <w:r w:rsidRPr="0076221C">
              <w:t>Svalbards miljøvernfond:</w:t>
            </w:r>
          </w:p>
        </w:tc>
        <w:tc>
          <w:tcPr>
            <w:tcW w:w="1520" w:type="dxa"/>
          </w:tcPr>
          <w:p w14:paraId="1E8E220B" w14:textId="77777777" w:rsidR="00E34178" w:rsidRPr="0076221C" w:rsidRDefault="00E34178" w:rsidP="0076221C"/>
        </w:tc>
        <w:tc>
          <w:tcPr>
            <w:tcW w:w="1120" w:type="dxa"/>
          </w:tcPr>
          <w:p w14:paraId="4DBCC9A6" w14:textId="77777777" w:rsidR="00E34178" w:rsidRPr="0076221C" w:rsidRDefault="00E34178" w:rsidP="0076221C"/>
        </w:tc>
        <w:tc>
          <w:tcPr>
            <w:tcW w:w="1120" w:type="dxa"/>
          </w:tcPr>
          <w:p w14:paraId="5E90D459" w14:textId="77777777" w:rsidR="00E34178" w:rsidRPr="0076221C" w:rsidRDefault="00E34178" w:rsidP="0076221C"/>
        </w:tc>
        <w:tc>
          <w:tcPr>
            <w:tcW w:w="1240" w:type="dxa"/>
          </w:tcPr>
          <w:p w14:paraId="752F3B83" w14:textId="77777777" w:rsidR="00E34178" w:rsidRPr="0076221C" w:rsidRDefault="00E34178" w:rsidP="0076221C"/>
        </w:tc>
      </w:tr>
      <w:tr w:rsidR="00E34178" w:rsidRPr="0076221C" w14:paraId="522D34C0" w14:textId="77777777" w:rsidTr="002B0003">
        <w:trPr>
          <w:trHeight w:val="640"/>
        </w:trPr>
        <w:tc>
          <w:tcPr>
            <w:tcW w:w="560" w:type="dxa"/>
          </w:tcPr>
          <w:p w14:paraId="313188B5" w14:textId="77777777" w:rsidR="00E34178" w:rsidRPr="0076221C" w:rsidRDefault="00E34178" w:rsidP="0076221C"/>
        </w:tc>
        <w:tc>
          <w:tcPr>
            <w:tcW w:w="560" w:type="dxa"/>
          </w:tcPr>
          <w:p w14:paraId="54565454" w14:textId="77777777" w:rsidR="00E34178" w:rsidRPr="0076221C" w:rsidRDefault="003D30E1" w:rsidP="0076221C">
            <w:r w:rsidRPr="0076221C">
              <w:t xml:space="preserve"> 50</w:t>
            </w:r>
          </w:p>
        </w:tc>
        <w:tc>
          <w:tcPr>
            <w:tcW w:w="3780" w:type="dxa"/>
          </w:tcPr>
          <w:p w14:paraId="0EEE0CC9" w14:textId="77777777" w:rsidR="00E34178" w:rsidRPr="0076221C" w:rsidRDefault="003D30E1" w:rsidP="0076221C">
            <w:r w:rsidRPr="0076221C">
              <w:t xml:space="preserve">Overføringer til Svalbards miljøvernfond </w:t>
            </w:r>
          </w:p>
        </w:tc>
        <w:tc>
          <w:tcPr>
            <w:tcW w:w="1520" w:type="dxa"/>
          </w:tcPr>
          <w:p w14:paraId="5D6D2E92" w14:textId="77777777" w:rsidR="00E34178" w:rsidRPr="0076221C" w:rsidRDefault="003D30E1" w:rsidP="0076221C">
            <w:r w:rsidRPr="0076221C">
              <w:t xml:space="preserve"> -14 000 000</w:t>
            </w:r>
          </w:p>
        </w:tc>
        <w:tc>
          <w:tcPr>
            <w:tcW w:w="1120" w:type="dxa"/>
          </w:tcPr>
          <w:p w14:paraId="40A06FAE" w14:textId="77777777" w:rsidR="00E34178" w:rsidRPr="0076221C" w:rsidRDefault="003D30E1" w:rsidP="0076221C">
            <w:r w:rsidRPr="0076221C">
              <w:t>p195/20-21</w:t>
            </w:r>
          </w:p>
        </w:tc>
        <w:tc>
          <w:tcPr>
            <w:tcW w:w="1120" w:type="dxa"/>
          </w:tcPr>
          <w:p w14:paraId="65E93B7A" w14:textId="77777777" w:rsidR="00E34178" w:rsidRPr="0076221C" w:rsidRDefault="003D30E1" w:rsidP="0076221C">
            <w:r w:rsidRPr="0076221C">
              <w:t xml:space="preserve"> i600/20-21</w:t>
            </w:r>
          </w:p>
        </w:tc>
        <w:tc>
          <w:tcPr>
            <w:tcW w:w="1240" w:type="dxa"/>
          </w:tcPr>
          <w:p w14:paraId="3F9BAC49" w14:textId="77777777" w:rsidR="00E34178" w:rsidRPr="0076221C" w:rsidRDefault="00E34178" w:rsidP="0076221C"/>
        </w:tc>
      </w:tr>
      <w:tr w:rsidR="00E34178" w:rsidRPr="0076221C" w14:paraId="7ADD1BAE" w14:textId="77777777" w:rsidTr="002B0003">
        <w:trPr>
          <w:trHeight w:val="380"/>
        </w:trPr>
        <w:tc>
          <w:tcPr>
            <w:tcW w:w="560" w:type="dxa"/>
          </w:tcPr>
          <w:p w14:paraId="2B4D877D" w14:textId="77777777" w:rsidR="00E34178" w:rsidRPr="0076221C" w:rsidRDefault="003D30E1" w:rsidP="0076221C">
            <w:r w:rsidRPr="0076221C">
              <w:t xml:space="preserve"> 1473</w:t>
            </w:r>
          </w:p>
        </w:tc>
        <w:tc>
          <w:tcPr>
            <w:tcW w:w="560" w:type="dxa"/>
          </w:tcPr>
          <w:p w14:paraId="585382CD" w14:textId="77777777" w:rsidR="00E34178" w:rsidRPr="0076221C" w:rsidRDefault="00E34178" w:rsidP="0076221C"/>
        </w:tc>
        <w:tc>
          <w:tcPr>
            <w:tcW w:w="3780" w:type="dxa"/>
          </w:tcPr>
          <w:p w14:paraId="16CDDBC0" w14:textId="77777777" w:rsidR="00E34178" w:rsidRPr="0076221C" w:rsidRDefault="003D30E1" w:rsidP="0076221C">
            <w:r w:rsidRPr="0076221C">
              <w:t>Kings Bay AS:</w:t>
            </w:r>
          </w:p>
        </w:tc>
        <w:tc>
          <w:tcPr>
            <w:tcW w:w="1520" w:type="dxa"/>
          </w:tcPr>
          <w:p w14:paraId="72741017" w14:textId="77777777" w:rsidR="00E34178" w:rsidRPr="0076221C" w:rsidRDefault="00E34178" w:rsidP="0076221C"/>
        </w:tc>
        <w:tc>
          <w:tcPr>
            <w:tcW w:w="1120" w:type="dxa"/>
          </w:tcPr>
          <w:p w14:paraId="699A3D29" w14:textId="77777777" w:rsidR="00E34178" w:rsidRPr="0076221C" w:rsidRDefault="00E34178" w:rsidP="0076221C"/>
        </w:tc>
        <w:tc>
          <w:tcPr>
            <w:tcW w:w="1120" w:type="dxa"/>
          </w:tcPr>
          <w:p w14:paraId="5D294302" w14:textId="77777777" w:rsidR="00E34178" w:rsidRPr="0076221C" w:rsidRDefault="00E34178" w:rsidP="0076221C"/>
        </w:tc>
        <w:tc>
          <w:tcPr>
            <w:tcW w:w="1240" w:type="dxa"/>
          </w:tcPr>
          <w:p w14:paraId="12FC79E6" w14:textId="77777777" w:rsidR="00E34178" w:rsidRPr="0076221C" w:rsidRDefault="00E34178" w:rsidP="0076221C"/>
        </w:tc>
      </w:tr>
      <w:tr w:rsidR="00E34178" w:rsidRPr="0076221C" w14:paraId="5BDE9954" w14:textId="77777777" w:rsidTr="002B0003">
        <w:trPr>
          <w:trHeight w:val="380"/>
        </w:trPr>
        <w:tc>
          <w:tcPr>
            <w:tcW w:w="560" w:type="dxa"/>
          </w:tcPr>
          <w:p w14:paraId="0F7BEC15" w14:textId="77777777" w:rsidR="00E34178" w:rsidRPr="0076221C" w:rsidRDefault="00E34178" w:rsidP="0076221C"/>
        </w:tc>
        <w:tc>
          <w:tcPr>
            <w:tcW w:w="560" w:type="dxa"/>
          </w:tcPr>
          <w:p w14:paraId="201C9D80" w14:textId="77777777" w:rsidR="00E34178" w:rsidRPr="0076221C" w:rsidRDefault="003D30E1" w:rsidP="0076221C">
            <w:r w:rsidRPr="0076221C">
              <w:t xml:space="preserve"> 70</w:t>
            </w:r>
          </w:p>
        </w:tc>
        <w:tc>
          <w:tcPr>
            <w:tcW w:w="3780" w:type="dxa"/>
          </w:tcPr>
          <w:p w14:paraId="04D2F000" w14:textId="77777777" w:rsidR="00E34178" w:rsidRPr="0076221C" w:rsidRDefault="003D30E1" w:rsidP="0076221C">
            <w:r w:rsidRPr="0076221C">
              <w:t xml:space="preserve">Tilskudd </w:t>
            </w:r>
          </w:p>
        </w:tc>
        <w:tc>
          <w:tcPr>
            <w:tcW w:w="1520" w:type="dxa"/>
          </w:tcPr>
          <w:p w14:paraId="2B4DE1D4" w14:textId="77777777" w:rsidR="00E34178" w:rsidRPr="0076221C" w:rsidRDefault="003D30E1" w:rsidP="0076221C">
            <w:r w:rsidRPr="0076221C">
              <w:t xml:space="preserve"> 20 600 000</w:t>
            </w:r>
          </w:p>
        </w:tc>
        <w:tc>
          <w:tcPr>
            <w:tcW w:w="1120" w:type="dxa"/>
          </w:tcPr>
          <w:p w14:paraId="65DD53D6" w14:textId="77777777" w:rsidR="00E34178" w:rsidRPr="0076221C" w:rsidRDefault="003D30E1" w:rsidP="0076221C">
            <w:r w:rsidRPr="0076221C">
              <w:t>p79/20-21</w:t>
            </w:r>
          </w:p>
        </w:tc>
        <w:tc>
          <w:tcPr>
            <w:tcW w:w="1120" w:type="dxa"/>
          </w:tcPr>
          <w:p w14:paraId="76E62011" w14:textId="77777777" w:rsidR="00E34178" w:rsidRPr="0076221C" w:rsidRDefault="003D30E1" w:rsidP="0076221C">
            <w:r w:rsidRPr="0076221C">
              <w:t xml:space="preserve"> i233/20-21</w:t>
            </w:r>
          </w:p>
        </w:tc>
        <w:tc>
          <w:tcPr>
            <w:tcW w:w="1240" w:type="dxa"/>
          </w:tcPr>
          <w:p w14:paraId="75691885" w14:textId="77777777" w:rsidR="00E34178" w:rsidRPr="0076221C" w:rsidRDefault="00E34178" w:rsidP="0076221C"/>
        </w:tc>
      </w:tr>
      <w:tr w:rsidR="00E34178" w:rsidRPr="0076221C" w14:paraId="351882F5" w14:textId="77777777" w:rsidTr="002B0003">
        <w:trPr>
          <w:trHeight w:val="380"/>
        </w:trPr>
        <w:tc>
          <w:tcPr>
            <w:tcW w:w="560" w:type="dxa"/>
          </w:tcPr>
          <w:p w14:paraId="05AD24D4" w14:textId="77777777" w:rsidR="00E34178" w:rsidRPr="0076221C" w:rsidRDefault="003D30E1" w:rsidP="0076221C">
            <w:r w:rsidRPr="0076221C">
              <w:t xml:space="preserve"> 1474</w:t>
            </w:r>
          </w:p>
        </w:tc>
        <w:tc>
          <w:tcPr>
            <w:tcW w:w="560" w:type="dxa"/>
          </w:tcPr>
          <w:p w14:paraId="5E6A8F69" w14:textId="77777777" w:rsidR="00E34178" w:rsidRPr="0076221C" w:rsidRDefault="00E34178" w:rsidP="0076221C"/>
        </w:tc>
        <w:tc>
          <w:tcPr>
            <w:tcW w:w="6420" w:type="dxa"/>
            <w:gridSpan w:val="3"/>
          </w:tcPr>
          <w:p w14:paraId="390CAA67" w14:textId="77777777" w:rsidR="00E34178" w:rsidRPr="0076221C" w:rsidRDefault="003D30E1" w:rsidP="0076221C">
            <w:r w:rsidRPr="0076221C">
              <w:t>Fram – Nordområdesenter for klima- og miljøforskning:</w:t>
            </w:r>
          </w:p>
        </w:tc>
        <w:tc>
          <w:tcPr>
            <w:tcW w:w="1120" w:type="dxa"/>
          </w:tcPr>
          <w:p w14:paraId="35F2038A" w14:textId="77777777" w:rsidR="00E34178" w:rsidRPr="0076221C" w:rsidRDefault="00E34178" w:rsidP="0076221C"/>
        </w:tc>
        <w:tc>
          <w:tcPr>
            <w:tcW w:w="1240" w:type="dxa"/>
          </w:tcPr>
          <w:p w14:paraId="207EA1F9" w14:textId="77777777" w:rsidR="00E34178" w:rsidRPr="0076221C" w:rsidRDefault="00E34178" w:rsidP="0076221C"/>
        </w:tc>
      </w:tr>
      <w:tr w:rsidR="00E34178" w:rsidRPr="0076221C" w14:paraId="5520BF46" w14:textId="77777777" w:rsidTr="002B0003">
        <w:trPr>
          <w:trHeight w:val="640"/>
        </w:trPr>
        <w:tc>
          <w:tcPr>
            <w:tcW w:w="560" w:type="dxa"/>
          </w:tcPr>
          <w:p w14:paraId="0864BF02" w14:textId="77777777" w:rsidR="00E34178" w:rsidRPr="0076221C" w:rsidRDefault="00E34178" w:rsidP="0076221C"/>
        </w:tc>
        <w:tc>
          <w:tcPr>
            <w:tcW w:w="560" w:type="dxa"/>
          </w:tcPr>
          <w:p w14:paraId="1C006694" w14:textId="77777777" w:rsidR="00E34178" w:rsidRPr="0076221C" w:rsidRDefault="003D30E1" w:rsidP="0076221C">
            <w:r w:rsidRPr="0076221C">
              <w:t xml:space="preserve"> 1</w:t>
            </w:r>
          </w:p>
        </w:tc>
        <w:tc>
          <w:tcPr>
            <w:tcW w:w="3780" w:type="dxa"/>
          </w:tcPr>
          <w:p w14:paraId="566BEDBE" w14:textId="77777777" w:rsidR="00E34178" w:rsidRPr="0076221C" w:rsidRDefault="003D30E1" w:rsidP="0076221C">
            <w:r w:rsidRPr="0076221C">
              <w:t xml:space="preserve">Driftsutgifter, </w:t>
            </w:r>
            <w:r w:rsidRPr="003D30E1">
              <w:rPr>
                <w:rStyle w:val="kursiv0"/>
              </w:rPr>
              <w:t>kan nyttes under postene 50 og 70</w:t>
            </w:r>
          </w:p>
        </w:tc>
        <w:tc>
          <w:tcPr>
            <w:tcW w:w="1520" w:type="dxa"/>
          </w:tcPr>
          <w:p w14:paraId="058C71C9" w14:textId="77777777" w:rsidR="00E34178" w:rsidRPr="0076221C" w:rsidRDefault="003D30E1" w:rsidP="0076221C">
            <w:r w:rsidRPr="0076221C">
              <w:t xml:space="preserve"> 240 000</w:t>
            </w:r>
          </w:p>
        </w:tc>
        <w:tc>
          <w:tcPr>
            <w:tcW w:w="1120" w:type="dxa"/>
          </w:tcPr>
          <w:p w14:paraId="77F5E4BD" w14:textId="77777777" w:rsidR="00E34178" w:rsidRPr="0076221C" w:rsidRDefault="003D30E1" w:rsidP="0076221C">
            <w:r w:rsidRPr="0076221C">
              <w:t>p195/20-21</w:t>
            </w:r>
          </w:p>
        </w:tc>
        <w:tc>
          <w:tcPr>
            <w:tcW w:w="1120" w:type="dxa"/>
          </w:tcPr>
          <w:p w14:paraId="2F5513C2" w14:textId="77777777" w:rsidR="00E34178" w:rsidRPr="0076221C" w:rsidRDefault="003D30E1" w:rsidP="0076221C">
            <w:r w:rsidRPr="0076221C">
              <w:t xml:space="preserve"> i600/20-21</w:t>
            </w:r>
          </w:p>
        </w:tc>
        <w:tc>
          <w:tcPr>
            <w:tcW w:w="1240" w:type="dxa"/>
          </w:tcPr>
          <w:p w14:paraId="6DE3BEEF" w14:textId="77777777" w:rsidR="00E34178" w:rsidRPr="0076221C" w:rsidRDefault="00E34178" w:rsidP="0076221C"/>
        </w:tc>
      </w:tr>
      <w:tr w:rsidR="00E34178" w:rsidRPr="0076221C" w14:paraId="3C92DB55" w14:textId="77777777" w:rsidTr="002B0003">
        <w:trPr>
          <w:trHeight w:val="640"/>
        </w:trPr>
        <w:tc>
          <w:tcPr>
            <w:tcW w:w="560" w:type="dxa"/>
          </w:tcPr>
          <w:p w14:paraId="6456C25C" w14:textId="77777777" w:rsidR="00E34178" w:rsidRPr="0076221C" w:rsidRDefault="00E34178" w:rsidP="0076221C"/>
        </w:tc>
        <w:tc>
          <w:tcPr>
            <w:tcW w:w="560" w:type="dxa"/>
          </w:tcPr>
          <w:p w14:paraId="6F6B2CC5" w14:textId="77777777" w:rsidR="00E34178" w:rsidRPr="0076221C" w:rsidRDefault="003D30E1" w:rsidP="0076221C">
            <w:r w:rsidRPr="0076221C">
              <w:t xml:space="preserve"> 1</w:t>
            </w:r>
          </w:p>
        </w:tc>
        <w:tc>
          <w:tcPr>
            <w:tcW w:w="3780" w:type="dxa"/>
          </w:tcPr>
          <w:p w14:paraId="7DA16A3D" w14:textId="77777777" w:rsidR="00E34178" w:rsidRPr="0076221C" w:rsidRDefault="003D30E1" w:rsidP="0076221C">
            <w:r w:rsidRPr="0076221C">
              <w:t xml:space="preserve">Driftsutgifter, </w:t>
            </w:r>
            <w:r w:rsidRPr="003D30E1">
              <w:rPr>
                <w:rStyle w:val="kursiv0"/>
              </w:rPr>
              <w:t>kan nyttes under postene 50 og 70</w:t>
            </w:r>
          </w:p>
        </w:tc>
        <w:tc>
          <w:tcPr>
            <w:tcW w:w="1520" w:type="dxa"/>
          </w:tcPr>
          <w:p w14:paraId="34759CEC" w14:textId="77777777" w:rsidR="00E34178" w:rsidRPr="0076221C" w:rsidRDefault="003D30E1" w:rsidP="0076221C">
            <w:r w:rsidRPr="0076221C">
              <w:t xml:space="preserve"> 5 000</w:t>
            </w:r>
          </w:p>
        </w:tc>
        <w:tc>
          <w:tcPr>
            <w:tcW w:w="1120" w:type="dxa"/>
          </w:tcPr>
          <w:p w14:paraId="1F11DFD4" w14:textId="77777777" w:rsidR="00E34178" w:rsidRPr="0076221C" w:rsidRDefault="003D30E1" w:rsidP="0076221C">
            <w:r w:rsidRPr="0076221C">
              <w:t xml:space="preserve"> </w:t>
            </w:r>
            <w:proofErr w:type="spellStart"/>
            <w:r w:rsidRPr="0076221C">
              <w:t>lønnsoppg</w:t>
            </w:r>
            <w:proofErr w:type="spellEnd"/>
          </w:p>
        </w:tc>
        <w:tc>
          <w:tcPr>
            <w:tcW w:w="1120" w:type="dxa"/>
          </w:tcPr>
          <w:p w14:paraId="0BC4968B" w14:textId="77777777" w:rsidR="00E34178" w:rsidRPr="0076221C" w:rsidRDefault="00E34178" w:rsidP="0076221C"/>
        </w:tc>
        <w:tc>
          <w:tcPr>
            <w:tcW w:w="1240" w:type="dxa"/>
          </w:tcPr>
          <w:p w14:paraId="0FD013C3" w14:textId="77777777" w:rsidR="00E34178" w:rsidRPr="0076221C" w:rsidRDefault="00E34178" w:rsidP="0076221C"/>
        </w:tc>
      </w:tr>
      <w:tr w:rsidR="00E34178" w:rsidRPr="0076221C" w14:paraId="5DAB0EBB" w14:textId="77777777" w:rsidTr="002B0003">
        <w:trPr>
          <w:trHeight w:val="640"/>
        </w:trPr>
        <w:tc>
          <w:tcPr>
            <w:tcW w:w="560" w:type="dxa"/>
          </w:tcPr>
          <w:p w14:paraId="68F52E42" w14:textId="77777777" w:rsidR="00E34178" w:rsidRPr="0076221C" w:rsidRDefault="00E34178" w:rsidP="0076221C"/>
        </w:tc>
        <w:tc>
          <w:tcPr>
            <w:tcW w:w="560" w:type="dxa"/>
          </w:tcPr>
          <w:p w14:paraId="20FC86C6" w14:textId="77777777" w:rsidR="00E34178" w:rsidRPr="0076221C" w:rsidRDefault="003D30E1" w:rsidP="0076221C">
            <w:r w:rsidRPr="0076221C">
              <w:t xml:space="preserve"> 70</w:t>
            </w:r>
          </w:p>
        </w:tc>
        <w:tc>
          <w:tcPr>
            <w:tcW w:w="3780" w:type="dxa"/>
          </w:tcPr>
          <w:p w14:paraId="12CB29E2" w14:textId="77777777" w:rsidR="00E34178" w:rsidRPr="0076221C" w:rsidRDefault="003D30E1" w:rsidP="0076221C">
            <w:r w:rsidRPr="0076221C">
              <w:t xml:space="preserve">Tilskudd til private </w:t>
            </w:r>
            <w:proofErr w:type="gramStart"/>
            <w:r w:rsidRPr="0076221C">
              <w:t xml:space="preserve">mottakere,  </w:t>
            </w:r>
            <w:r w:rsidRPr="003D30E1">
              <w:rPr>
                <w:rStyle w:val="kursiv0"/>
              </w:rPr>
              <w:t>kan</w:t>
            </w:r>
            <w:proofErr w:type="gramEnd"/>
            <w:r w:rsidRPr="003D30E1">
              <w:rPr>
                <w:rStyle w:val="kursiv0"/>
              </w:rPr>
              <w:t xml:space="preserve"> overføres, kan nyttes under post 50</w:t>
            </w:r>
          </w:p>
        </w:tc>
        <w:tc>
          <w:tcPr>
            <w:tcW w:w="1520" w:type="dxa"/>
          </w:tcPr>
          <w:p w14:paraId="17126F50" w14:textId="77777777" w:rsidR="00E34178" w:rsidRPr="0076221C" w:rsidRDefault="003D30E1" w:rsidP="0076221C">
            <w:r w:rsidRPr="0076221C">
              <w:t xml:space="preserve"> -240 000</w:t>
            </w:r>
          </w:p>
        </w:tc>
        <w:tc>
          <w:tcPr>
            <w:tcW w:w="1120" w:type="dxa"/>
          </w:tcPr>
          <w:p w14:paraId="394509FC" w14:textId="77777777" w:rsidR="00E34178" w:rsidRPr="0076221C" w:rsidRDefault="003D30E1" w:rsidP="0076221C">
            <w:r w:rsidRPr="0076221C">
              <w:t>p195/20-21</w:t>
            </w:r>
          </w:p>
        </w:tc>
        <w:tc>
          <w:tcPr>
            <w:tcW w:w="1120" w:type="dxa"/>
          </w:tcPr>
          <w:p w14:paraId="289CCBAF" w14:textId="77777777" w:rsidR="00E34178" w:rsidRPr="0076221C" w:rsidRDefault="003D30E1" w:rsidP="0076221C">
            <w:r w:rsidRPr="0076221C">
              <w:t xml:space="preserve"> i600/20-21</w:t>
            </w:r>
          </w:p>
        </w:tc>
        <w:tc>
          <w:tcPr>
            <w:tcW w:w="1240" w:type="dxa"/>
          </w:tcPr>
          <w:p w14:paraId="223EC8D3" w14:textId="77777777" w:rsidR="00E34178" w:rsidRPr="0076221C" w:rsidRDefault="00E34178" w:rsidP="0076221C"/>
        </w:tc>
      </w:tr>
      <w:tr w:rsidR="00E34178" w:rsidRPr="0076221C" w14:paraId="2EC0CFE1" w14:textId="77777777" w:rsidTr="002B0003">
        <w:trPr>
          <w:trHeight w:val="380"/>
        </w:trPr>
        <w:tc>
          <w:tcPr>
            <w:tcW w:w="560" w:type="dxa"/>
          </w:tcPr>
          <w:p w14:paraId="06611219" w14:textId="77777777" w:rsidR="00E34178" w:rsidRPr="0076221C" w:rsidRDefault="003D30E1" w:rsidP="0076221C">
            <w:r w:rsidRPr="0076221C">
              <w:t xml:space="preserve"> 1481</w:t>
            </w:r>
          </w:p>
        </w:tc>
        <w:tc>
          <w:tcPr>
            <w:tcW w:w="560" w:type="dxa"/>
          </w:tcPr>
          <w:p w14:paraId="55000DB7" w14:textId="77777777" w:rsidR="00E34178" w:rsidRPr="0076221C" w:rsidRDefault="00E34178" w:rsidP="0076221C"/>
        </w:tc>
        <w:tc>
          <w:tcPr>
            <w:tcW w:w="3780" w:type="dxa"/>
          </w:tcPr>
          <w:p w14:paraId="7E1B0E01" w14:textId="77777777" w:rsidR="00E34178" w:rsidRPr="0076221C" w:rsidRDefault="003D30E1" w:rsidP="0076221C">
            <w:r w:rsidRPr="0076221C">
              <w:t>Klimakvoter:</w:t>
            </w:r>
          </w:p>
        </w:tc>
        <w:tc>
          <w:tcPr>
            <w:tcW w:w="1520" w:type="dxa"/>
          </w:tcPr>
          <w:p w14:paraId="6EF5251C" w14:textId="77777777" w:rsidR="00E34178" w:rsidRPr="0076221C" w:rsidRDefault="00E34178" w:rsidP="0076221C"/>
        </w:tc>
        <w:tc>
          <w:tcPr>
            <w:tcW w:w="1120" w:type="dxa"/>
          </w:tcPr>
          <w:p w14:paraId="4D9DA0FA" w14:textId="77777777" w:rsidR="00E34178" w:rsidRPr="0076221C" w:rsidRDefault="00E34178" w:rsidP="0076221C"/>
        </w:tc>
        <w:tc>
          <w:tcPr>
            <w:tcW w:w="1120" w:type="dxa"/>
          </w:tcPr>
          <w:p w14:paraId="33356FC3" w14:textId="77777777" w:rsidR="00E34178" w:rsidRPr="0076221C" w:rsidRDefault="00E34178" w:rsidP="0076221C"/>
        </w:tc>
        <w:tc>
          <w:tcPr>
            <w:tcW w:w="1240" w:type="dxa"/>
          </w:tcPr>
          <w:p w14:paraId="240D569F" w14:textId="77777777" w:rsidR="00E34178" w:rsidRPr="0076221C" w:rsidRDefault="00E34178" w:rsidP="0076221C"/>
        </w:tc>
      </w:tr>
      <w:tr w:rsidR="00E34178" w:rsidRPr="0076221C" w14:paraId="74719EF2" w14:textId="77777777" w:rsidTr="002B0003">
        <w:trPr>
          <w:trHeight w:val="380"/>
        </w:trPr>
        <w:tc>
          <w:tcPr>
            <w:tcW w:w="560" w:type="dxa"/>
          </w:tcPr>
          <w:p w14:paraId="35F3B478" w14:textId="77777777" w:rsidR="00E34178" w:rsidRPr="0076221C" w:rsidRDefault="00E34178" w:rsidP="0076221C"/>
        </w:tc>
        <w:tc>
          <w:tcPr>
            <w:tcW w:w="560" w:type="dxa"/>
          </w:tcPr>
          <w:p w14:paraId="615F2F3E" w14:textId="77777777" w:rsidR="00E34178" w:rsidRPr="0076221C" w:rsidRDefault="003D30E1" w:rsidP="0076221C">
            <w:r w:rsidRPr="0076221C">
              <w:t xml:space="preserve"> 1</w:t>
            </w:r>
          </w:p>
        </w:tc>
        <w:tc>
          <w:tcPr>
            <w:tcW w:w="3780" w:type="dxa"/>
          </w:tcPr>
          <w:p w14:paraId="1BA43A96" w14:textId="77777777" w:rsidR="00E34178" w:rsidRPr="0076221C" w:rsidRDefault="003D30E1" w:rsidP="0076221C">
            <w:r w:rsidRPr="0076221C">
              <w:t xml:space="preserve">Driftsutgifter, </w:t>
            </w:r>
            <w:r w:rsidRPr="003D30E1">
              <w:rPr>
                <w:rStyle w:val="kursiv0"/>
              </w:rPr>
              <w:t>kan overføres</w:t>
            </w:r>
          </w:p>
        </w:tc>
        <w:tc>
          <w:tcPr>
            <w:tcW w:w="1520" w:type="dxa"/>
          </w:tcPr>
          <w:p w14:paraId="066856E6" w14:textId="77777777" w:rsidR="00E34178" w:rsidRPr="0076221C" w:rsidRDefault="003D30E1" w:rsidP="0076221C">
            <w:r w:rsidRPr="0076221C">
              <w:t xml:space="preserve"> -3 000 000</w:t>
            </w:r>
          </w:p>
        </w:tc>
        <w:tc>
          <w:tcPr>
            <w:tcW w:w="1120" w:type="dxa"/>
          </w:tcPr>
          <w:p w14:paraId="6BDA7731" w14:textId="77777777" w:rsidR="00E34178" w:rsidRPr="0076221C" w:rsidRDefault="00E34178" w:rsidP="0076221C"/>
        </w:tc>
        <w:tc>
          <w:tcPr>
            <w:tcW w:w="1120" w:type="dxa"/>
          </w:tcPr>
          <w:p w14:paraId="371B7123" w14:textId="77777777" w:rsidR="00E34178" w:rsidRPr="0076221C" w:rsidRDefault="003D30E1" w:rsidP="0076221C">
            <w:r w:rsidRPr="0076221C">
              <w:t xml:space="preserve"> i600/20-21</w:t>
            </w:r>
          </w:p>
        </w:tc>
        <w:tc>
          <w:tcPr>
            <w:tcW w:w="1240" w:type="dxa"/>
          </w:tcPr>
          <w:p w14:paraId="32D01991" w14:textId="77777777" w:rsidR="00E34178" w:rsidRPr="0076221C" w:rsidRDefault="00E34178" w:rsidP="0076221C"/>
        </w:tc>
      </w:tr>
      <w:tr w:rsidR="00E34178" w:rsidRPr="0076221C" w14:paraId="0EA8564F" w14:textId="77777777" w:rsidTr="002B0003">
        <w:trPr>
          <w:trHeight w:val="640"/>
        </w:trPr>
        <w:tc>
          <w:tcPr>
            <w:tcW w:w="560" w:type="dxa"/>
          </w:tcPr>
          <w:p w14:paraId="45EBB0DC" w14:textId="77777777" w:rsidR="00E34178" w:rsidRPr="0076221C" w:rsidRDefault="00E34178" w:rsidP="0076221C"/>
        </w:tc>
        <w:tc>
          <w:tcPr>
            <w:tcW w:w="560" w:type="dxa"/>
          </w:tcPr>
          <w:p w14:paraId="7DECC701" w14:textId="77777777" w:rsidR="00E34178" w:rsidRPr="0076221C" w:rsidRDefault="003D30E1" w:rsidP="0076221C">
            <w:r w:rsidRPr="0076221C">
              <w:t xml:space="preserve"> 22</w:t>
            </w:r>
          </w:p>
        </w:tc>
        <w:tc>
          <w:tcPr>
            <w:tcW w:w="3780" w:type="dxa"/>
          </w:tcPr>
          <w:p w14:paraId="7F9B5E75" w14:textId="77777777" w:rsidR="00E34178" w:rsidRPr="0076221C" w:rsidRDefault="003D30E1" w:rsidP="0076221C">
            <w:r w:rsidRPr="0076221C">
              <w:t xml:space="preserve">Kvotekjøp, generell </w:t>
            </w:r>
            <w:proofErr w:type="gramStart"/>
            <w:r w:rsidRPr="0076221C">
              <w:t xml:space="preserve">ordning,  </w:t>
            </w:r>
            <w:r w:rsidRPr="003D30E1">
              <w:rPr>
                <w:rStyle w:val="kursiv0"/>
              </w:rPr>
              <w:t>kan</w:t>
            </w:r>
            <w:proofErr w:type="gramEnd"/>
            <w:r w:rsidRPr="003D30E1">
              <w:rPr>
                <w:rStyle w:val="kursiv0"/>
              </w:rPr>
              <w:t xml:space="preserve"> overføres</w:t>
            </w:r>
          </w:p>
        </w:tc>
        <w:tc>
          <w:tcPr>
            <w:tcW w:w="1520" w:type="dxa"/>
          </w:tcPr>
          <w:p w14:paraId="06839A54" w14:textId="77777777" w:rsidR="00E34178" w:rsidRPr="0076221C" w:rsidRDefault="003D30E1" w:rsidP="0076221C">
            <w:r w:rsidRPr="0076221C">
              <w:t xml:space="preserve"> -150 000 000</w:t>
            </w:r>
          </w:p>
        </w:tc>
        <w:tc>
          <w:tcPr>
            <w:tcW w:w="1120" w:type="dxa"/>
          </w:tcPr>
          <w:p w14:paraId="01C44AAE" w14:textId="77777777" w:rsidR="00E34178" w:rsidRPr="0076221C" w:rsidRDefault="003D30E1" w:rsidP="0076221C">
            <w:r w:rsidRPr="0076221C">
              <w:t>p23/21-22</w:t>
            </w:r>
          </w:p>
        </w:tc>
        <w:tc>
          <w:tcPr>
            <w:tcW w:w="1120" w:type="dxa"/>
          </w:tcPr>
          <w:p w14:paraId="6271B798" w14:textId="77777777" w:rsidR="00E34178" w:rsidRPr="0076221C" w:rsidRDefault="00E34178" w:rsidP="0076221C"/>
        </w:tc>
        <w:tc>
          <w:tcPr>
            <w:tcW w:w="1240" w:type="dxa"/>
          </w:tcPr>
          <w:p w14:paraId="3F9D3FE0" w14:textId="77777777" w:rsidR="00E34178" w:rsidRPr="0076221C" w:rsidRDefault="00E34178" w:rsidP="0076221C"/>
        </w:tc>
      </w:tr>
      <w:tr w:rsidR="00E34178" w:rsidRPr="0076221C" w14:paraId="199F5BFC" w14:textId="77777777" w:rsidTr="002B0003">
        <w:trPr>
          <w:trHeight w:val="380"/>
        </w:trPr>
        <w:tc>
          <w:tcPr>
            <w:tcW w:w="560" w:type="dxa"/>
          </w:tcPr>
          <w:p w14:paraId="6B03D7AF" w14:textId="77777777" w:rsidR="00E34178" w:rsidRPr="0076221C" w:rsidRDefault="003D30E1" w:rsidP="0076221C">
            <w:r w:rsidRPr="0076221C">
              <w:t xml:space="preserve"> 1482</w:t>
            </w:r>
          </w:p>
        </w:tc>
        <w:tc>
          <w:tcPr>
            <w:tcW w:w="560" w:type="dxa"/>
          </w:tcPr>
          <w:p w14:paraId="0D763D41" w14:textId="77777777" w:rsidR="00E34178" w:rsidRPr="0076221C" w:rsidRDefault="00E34178" w:rsidP="0076221C"/>
        </w:tc>
        <w:tc>
          <w:tcPr>
            <w:tcW w:w="5300" w:type="dxa"/>
            <w:gridSpan w:val="2"/>
          </w:tcPr>
          <w:p w14:paraId="0C1890A7" w14:textId="77777777" w:rsidR="00E34178" w:rsidRPr="0076221C" w:rsidRDefault="003D30E1" w:rsidP="0076221C">
            <w:r w:rsidRPr="0076221C">
              <w:t>Internasjonale klima- og utviklingstiltak:</w:t>
            </w:r>
          </w:p>
        </w:tc>
        <w:tc>
          <w:tcPr>
            <w:tcW w:w="1120" w:type="dxa"/>
          </w:tcPr>
          <w:p w14:paraId="25720653" w14:textId="77777777" w:rsidR="00E34178" w:rsidRPr="0076221C" w:rsidRDefault="00E34178" w:rsidP="0076221C"/>
        </w:tc>
        <w:tc>
          <w:tcPr>
            <w:tcW w:w="1120" w:type="dxa"/>
          </w:tcPr>
          <w:p w14:paraId="226965B6" w14:textId="77777777" w:rsidR="00E34178" w:rsidRPr="0076221C" w:rsidRDefault="00E34178" w:rsidP="0076221C"/>
        </w:tc>
        <w:tc>
          <w:tcPr>
            <w:tcW w:w="1240" w:type="dxa"/>
          </w:tcPr>
          <w:p w14:paraId="406FBC80" w14:textId="77777777" w:rsidR="00E34178" w:rsidRPr="0076221C" w:rsidRDefault="00E34178" w:rsidP="0076221C"/>
        </w:tc>
      </w:tr>
      <w:tr w:rsidR="00E34178" w:rsidRPr="0076221C" w14:paraId="0AAAC685" w14:textId="77777777" w:rsidTr="002B0003">
        <w:trPr>
          <w:trHeight w:val="380"/>
        </w:trPr>
        <w:tc>
          <w:tcPr>
            <w:tcW w:w="560" w:type="dxa"/>
          </w:tcPr>
          <w:p w14:paraId="11989217" w14:textId="77777777" w:rsidR="00E34178" w:rsidRPr="0076221C" w:rsidRDefault="00E34178" w:rsidP="0076221C"/>
        </w:tc>
        <w:tc>
          <w:tcPr>
            <w:tcW w:w="560" w:type="dxa"/>
          </w:tcPr>
          <w:p w14:paraId="25293108" w14:textId="77777777" w:rsidR="00E34178" w:rsidRPr="0076221C" w:rsidRDefault="003D30E1" w:rsidP="0076221C">
            <w:r w:rsidRPr="0076221C">
              <w:t xml:space="preserve"> 1</w:t>
            </w:r>
          </w:p>
        </w:tc>
        <w:tc>
          <w:tcPr>
            <w:tcW w:w="3780" w:type="dxa"/>
          </w:tcPr>
          <w:p w14:paraId="384ACDFB" w14:textId="77777777" w:rsidR="00E34178" w:rsidRPr="0076221C" w:rsidRDefault="003D30E1" w:rsidP="0076221C">
            <w:r w:rsidRPr="0076221C">
              <w:t xml:space="preserve">Driftsutgifter </w:t>
            </w:r>
          </w:p>
        </w:tc>
        <w:tc>
          <w:tcPr>
            <w:tcW w:w="1520" w:type="dxa"/>
          </w:tcPr>
          <w:p w14:paraId="28CCFA5D" w14:textId="77777777" w:rsidR="00E34178" w:rsidRPr="0076221C" w:rsidRDefault="003D30E1" w:rsidP="0076221C">
            <w:r w:rsidRPr="0076221C">
              <w:t xml:space="preserve"> 1 123 000</w:t>
            </w:r>
          </w:p>
        </w:tc>
        <w:tc>
          <w:tcPr>
            <w:tcW w:w="1120" w:type="dxa"/>
          </w:tcPr>
          <w:p w14:paraId="5AAD9601" w14:textId="77777777" w:rsidR="00E34178" w:rsidRPr="0076221C" w:rsidRDefault="003D30E1" w:rsidP="0076221C">
            <w:r w:rsidRPr="0076221C">
              <w:t xml:space="preserve"> </w:t>
            </w:r>
            <w:proofErr w:type="spellStart"/>
            <w:r w:rsidRPr="0076221C">
              <w:t>lønnsoppg</w:t>
            </w:r>
            <w:proofErr w:type="spellEnd"/>
          </w:p>
        </w:tc>
        <w:tc>
          <w:tcPr>
            <w:tcW w:w="1120" w:type="dxa"/>
          </w:tcPr>
          <w:p w14:paraId="5060847F" w14:textId="77777777" w:rsidR="00E34178" w:rsidRPr="0076221C" w:rsidRDefault="00E34178" w:rsidP="0076221C"/>
        </w:tc>
        <w:tc>
          <w:tcPr>
            <w:tcW w:w="1240" w:type="dxa"/>
          </w:tcPr>
          <w:p w14:paraId="21C7D7B4" w14:textId="77777777" w:rsidR="00E34178" w:rsidRPr="0076221C" w:rsidRDefault="00E34178" w:rsidP="0076221C"/>
        </w:tc>
      </w:tr>
      <w:tr w:rsidR="00E34178" w:rsidRPr="0076221C" w14:paraId="70FD4D6A" w14:textId="77777777" w:rsidTr="002B0003">
        <w:trPr>
          <w:trHeight w:val="380"/>
        </w:trPr>
        <w:tc>
          <w:tcPr>
            <w:tcW w:w="560" w:type="dxa"/>
          </w:tcPr>
          <w:p w14:paraId="548EA3A6" w14:textId="77777777" w:rsidR="00E34178" w:rsidRPr="0076221C" w:rsidRDefault="00E34178" w:rsidP="0076221C"/>
        </w:tc>
        <w:tc>
          <w:tcPr>
            <w:tcW w:w="560" w:type="dxa"/>
          </w:tcPr>
          <w:p w14:paraId="7F28EE25" w14:textId="77777777" w:rsidR="00E34178" w:rsidRPr="0076221C" w:rsidRDefault="00E34178" w:rsidP="0076221C"/>
        </w:tc>
        <w:tc>
          <w:tcPr>
            <w:tcW w:w="3780" w:type="dxa"/>
          </w:tcPr>
          <w:p w14:paraId="6044EF49" w14:textId="77777777" w:rsidR="00E34178" w:rsidRPr="0076221C" w:rsidRDefault="00E34178" w:rsidP="0076221C"/>
        </w:tc>
        <w:tc>
          <w:tcPr>
            <w:tcW w:w="1520" w:type="dxa"/>
          </w:tcPr>
          <w:p w14:paraId="4F9CA873" w14:textId="77777777" w:rsidR="00E34178" w:rsidRPr="0076221C" w:rsidRDefault="003D30E1" w:rsidP="0076221C">
            <w:r w:rsidRPr="0076221C">
              <w:t xml:space="preserve"> -237 913 000</w:t>
            </w:r>
          </w:p>
        </w:tc>
        <w:tc>
          <w:tcPr>
            <w:tcW w:w="1120" w:type="dxa"/>
          </w:tcPr>
          <w:p w14:paraId="47F710F4" w14:textId="77777777" w:rsidR="00E34178" w:rsidRPr="0076221C" w:rsidRDefault="00E34178" w:rsidP="0076221C"/>
        </w:tc>
        <w:tc>
          <w:tcPr>
            <w:tcW w:w="1120" w:type="dxa"/>
          </w:tcPr>
          <w:p w14:paraId="6C523DED" w14:textId="77777777" w:rsidR="00E34178" w:rsidRPr="0076221C" w:rsidRDefault="00E34178" w:rsidP="0076221C"/>
        </w:tc>
        <w:tc>
          <w:tcPr>
            <w:tcW w:w="1240" w:type="dxa"/>
          </w:tcPr>
          <w:p w14:paraId="2A1E8C68" w14:textId="77777777" w:rsidR="00E34178" w:rsidRPr="0076221C" w:rsidRDefault="00E34178" w:rsidP="0076221C"/>
        </w:tc>
      </w:tr>
      <w:tr w:rsidR="00E34178" w:rsidRPr="0076221C" w14:paraId="6AC43D3D" w14:textId="77777777" w:rsidTr="002B0003">
        <w:trPr>
          <w:trHeight w:val="540"/>
        </w:trPr>
        <w:tc>
          <w:tcPr>
            <w:tcW w:w="9900" w:type="dxa"/>
            <w:gridSpan w:val="7"/>
          </w:tcPr>
          <w:p w14:paraId="408FE154" w14:textId="77777777" w:rsidR="00E34178" w:rsidRPr="0076221C" w:rsidRDefault="003D30E1" w:rsidP="0076221C">
            <w:r w:rsidRPr="0076221C">
              <w:rPr>
                <w:rStyle w:val="sperret0"/>
              </w:rPr>
              <w:t>Finansdepartementet</w:t>
            </w:r>
          </w:p>
        </w:tc>
      </w:tr>
      <w:tr w:rsidR="00E34178" w:rsidRPr="0076221C" w14:paraId="10415FCC" w14:textId="77777777" w:rsidTr="002B0003">
        <w:trPr>
          <w:trHeight w:val="380"/>
        </w:trPr>
        <w:tc>
          <w:tcPr>
            <w:tcW w:w="560" w:type="dxa"/>
          </w:tcPr>
          <w:p w14:paraId="056E3251" w14:textId="77777777" w:rsidR="00E34178" w:rsidRPr="0076221C" w:rsidRDefault="003D30E1" w:rsidP="0076221C">
            <w:r w:rsidRPr="0076221C">
              <w:t xml:space="preserve"> 1600</w:t>
            </w:r>
          </w:p>
        </w:tc>
        <w:tc>
          <w:tcPr>
            <w:tcW w:w="560" w:type="dxa"/>
          </w:tcPr>
          <w:p w14:paraId="6F8D0924" w14:textId="77777777" w:rsidR="00E34178" w:rsidRPr="0076221C" w:rsidRDefault="00E34178" w:rsidP="0076221C"/>
        </w:tc>
        <w:tc>
          <w:tcPr>
            <w:tcW w:w="3780" w:type="dxa"/>
          </w:tcPr>
          <w:p w14:paraId="10A4A15E" w14:textId="77777777" w:rsidR="00E34178" w:rsidRPr="0076221C" w:rsidRDefault="003D30E1" w:rsidP="0076221C">
            <w:r w:rsidRPr="0076221C">
              <w:t>Finansdepartementet:</w:t>
            </w:r>
          </w:p>
        </w:tc>
        <w:tc>
          <w:tcPr>
            <w:tcW w:w="1520" w:type="dxa"/>
          </w:tcPr>
          <w:p w14:paraId="16CF4D39" w14:textId="77777777" w:rsidR="00E34178" w:rsidRPr="0076221C" w:rsidRDefault="00E34178" w:rsidP="0076221C"/>
        </w:tc>
        <w:tc>
          <w:tcPr>
            <w:tcW w:w="1120" w:type="dxa"/>
          </w:tcPr>
          <w:p w14:paraId="29D22E6B" w14:textId="77777777" w:rsidR="00E34178" w:rsidRPr="0076221C" w:rsidRDefault="00E34178" w:rsidP="0076221C"/>
        </w:tc>
        <w:tc>
          <w:tcPr>
            <w:tcW w:w="1120" w:type="dxa"/>
          </w:tcPr>
          <w:p w14:paraId="7F4B86E0" w14:textId="77777777" w:rsidR="00E34178" w:rsidRPr="0076221C" w:rsidRDefault="00E34178" w:rsidP="0076221C"/>
        </w:tc>
        <w:tc>
          <w:tcPr>
            <w:tcW w:w="1240" w:type="dxa"/>
          </w:tcPr>
          <w:p w14:paraId="0F822E92" w14:textId="77777777" w:rsidR="00E34178" w:rsidRPr="0076221C" w:rsidRDefault="00E34178" w:rsidP="0076221C"/>
        </w:tc>
      </w:tr>
      <w:tr w:rsidR="00E34178" w:rsidRPr="0076221C" w14:paraId="1A7FAA1F" w14:textId="77777777" w:rsidTr="002B0003">
        <w:trPr>
          <w:trHeight w:val="380"/>
        </w:trPr>
        <w:tc>
          <w:tcPr>
            <w:tcW w:w="560" w:type="dxa"/>
          </w:tcPr>
          <w:p w14:paraId="3704D6E6" w14:textId="77777777" w:rsidR="00E34178" w:rsidRPr="0076221C" w:rsidRDefault="00E34178" w:rsidP="0076221C"/>
        </w:tc>
        <w:tc>
          <w:tcPr>
            <w:tcW w:w="560" w:type="dxa"/>
          </w:tcPr>
          <w:p w14:paraId="4FB4FB76" w14:textId="77777777" w:rsidR="00E34178" w:rsidRPr="0076221C" w:rsidRDefault="003D30E1" w:rsidP="0076221C">
            <w:r w:rsidRPr="0076221C">
              <w:t xml:space="preserve"> 1</w:t>
            </w:r>
          </w:p>
        </w:tc>
        <w:tc>
          <w:tcPr>
            <w:tcW w:w="3780" w:type="dxa"/>
          </w:tcPr>
          <w:p w14:paraId="6D1FC9C3" w14:textId="77777777" w:rsidR="00E34178" w:rsidRPr="0076221C" w:rsidRDefault="003D30E1" w:rsidP="0076221C">
            <w:r w:rsidRPr="0076221C">
              <w:t xml:space="preserve">Driftsutgifter </w:t>
            </w:r>
          </w:p>
        </w:tc>
        <w:tc>
          <w:tcPr>
            <w:tcW w:w="1520" w:type="dxa"/>
          </w:tcPr>
          <w:p w14:paraId="778C2D41" w14:textId="77777777" w:rsidR="00E34178" w:rsidRPr="0076221C" w:rsidRDefault="003D30E1" w:rsidP="0076221C">
            <w:r w:rsidRPr="0076221C">
              <w:t xml:space="preserve"> -15 000 000</w:t>
            </w:r>
          </w:p>
        </w:tc>
        <w:tc>
          <w:tcPr>
            <w:tcW w:w="1120" w:type="dxa"/>
          </w:tcPr>
          <w:p w14:paraId="57B11AB6" w14:textId="77777777" w:rsidR="00E34178" w:rsidRPr="0076221C" w:rsidRDefault="003D30E1" w:rsidP="0076221C">
            <w:r w:rsidRPr="0076221C">
              <w:t>p36/21-22</w:t>
            </w:r>
          </w:p>
        </w:tc>
        <w:tc>
          <w:tcPr>
            <w:tcW w:w="1120" w:type="dxa"/>
          </w:tcPr>
          <w:p w14:paraId="405A9AF3" w14:textId="77777777" w:rsidR="00E34178" w:rsidRPr="0076221C" w:rsidRDefault="00E34178" w:rsidP="0076221C"/>
        </w:tc>
        <w:tc>
          <w:tcPr>
            <w:tcW w:w="1240" w:type="dxa"/>
          </w:tcPr>
          <w:p w14:paraId="6EF72627" w14:textId="77777777" w:rsidR="00E34178" w:rsidRPr="0076221C" w:rsidRDefault="00E34178" w:rsidP="0076221C"/>
        </w:tc>
      </w:tr>
      <w:tr w:rsidR="00E34178" w:rsidRPr="0076221C" w14:paraId="31EE33FD" w14:textId="77777777" w:rsidTr="002B0003">
        <w:trPr>
          <w:trHeight w:val="380"/>
        </w:trPr>
        <w:tc>
          <w:tcPr>
            <w:tcW w:w="560" w:type="dxa"/>
          </w:tcPr>
          <w:p w14:paraId="2EAE15CB" w14:textId="77777777" w:rsidR="00E34178" w:rsidRPr="0076221C" w:rsidRDefault="00E34178" w:rsidP="0076221C"/>
        </w:tc>
        <w:tc>
          <w:tcPr>
            <w:tcW w:w="560" w:type="dxa"/>
          </w:tcPr>
          <w:p w14:paraId="6786DEDE" w14:textId="77777777" w:rsidR="00E34178" w:rsidRPr="0076221C" w:rsidRDefault="003D30E1" w:rsidP="0076221C">
            <w:r w:rsidRPr="0076221C">
              <w:t xml:space="preserve"> 1</w:t>
            </w:r>
          </w:p>
        </w:tc>
        <w:tc>
          <w:tcPr>
            <w:tcW w:w="3780" w:type="dxa"/>
          </w:tcPr>
          <w:p w14:paraId="3C20C77C" w14:textId="77777777" w:rsidR="00E34178" w:rsidRPr="0076221C" w:rsidRDefault="003D30E1" w:rsidP="0076221C">
            <w:r w:rsidRPr="0076221C">
              <w:t xml:space="preserve">Driftsutgifter </w:t>
            </w:r>
          </w:p>
        </w:tc>
        <w:tc>
          <w:tcPr>
            <w:tcW w:w="1520" w:type="dxa"/>
          </w:tcPr>
          <w:p w14:paraId="5091BBE9" w14:textId="77777777" w:rsidR="00E34178" w:rsidRPr="0076221C" w:rsidRDefault="003D30E1" w:rsidP="0076221C">
            <w:r w:rsidRPr="0076221C">
              <w:t xml:space="preserve"> -8 700 000</w:t>
            </w:r>
          </w:p>
        </w:tc>
        <w:tc>
          <w:tcPr>
            <w:tcW w:w="1120" w:type="dxa"/>
          </w:tcPr>
          <w:p w14:paraId="01E2A7A6" w14:textId="77777777" w:rsidR="00E34178" w:rsidRPr="0076221C" w:rsidRDefault="003D30E1" w:rsidP="0076221C">
            <w:r w:rsidRPr="0076221C">
              <w:t>p195/20-21</w:t>
            </w:r>
          </w:p>
        </w:tc>
        <w:tc>
          <w:tcPr>
            <w:tcW w:w="1120" w:type="dxa"/>
          </w:tcPr>
          <w:p w14:paraId="6F464226" w14:textId="77777777" w:rsidR="00E34178" w:rsidRPr="0076221C" w:rsidRDefault="003D30E1" w:rsidP="0076221C">
            <w:r w:rsidRPr="0076221C">
              <w:t xml:space="preserve"> i600/20-21</w:t>
            </w:r>
          </w:p>
        </w:tc>
        <w:tc>
          <w:tcPr>
            <w:tcW w:w="1240" w:type="dxa"/>
          </w:tcPr>
          <w:p w14:paraId="7564AA82" w14:textId="77777777" w:rsidR="00E34178" w:rsidRPr="0076221C" w:rsidRDefault="00E34178" w:rsidP="0076221C"/>
        </w:tc>
      </w:tr>
      <w:tr w:rsidR="00E34178" w:rsidRPr="0076221C" w14:paraId="5348C900" w14:textId="77777777" w:rsidTr="002B0003">
        <w:trPr>
          <w:trHeight w:val="380"/>
        </w:trPr>
        <w:tc>
          <w:tcPr>
            <w:tcW w:w="560" w:type="dxa"/>
          </w:tcPr>
          <w:p w14:paraId="1A4D4701" w14:textId="77777777" w:rsidR="00E34178" w:rsidRPr="0076221C" w:rsidRDefault="00E34178" w:rsidP="0076221C"/>
        </w:tc>
        <w:tc>
          <w:tcPr>
            <w:tcW w:w="560" w:type="dxa"/>
          </w:tcPr>
          <w:p w14:paraId="21A9BFE4" w14:textId="77777777" w:rsidR="00E34178" w:rsidRPr="0076221C" w:rsidRDefault="003D30E1" w:rsidP="0076221C">
            <w:r w:rsidRPr="0076221C">
              <w:t xml:space="preserve"> 1</w:t>
            </w:r>
          </w:p>
        </w:tc>
        <w:tc>
          <w:tcPr>
            <w:tcW w:w="3780" w:type="dxa"/>
          </w:tcPr>
          <w:p w14:paraId="08334F18" w14:textId="77777777" w:rsidR="00E34178" w:rsidRPr="0076221C" w:rsidRDefault="003D30E1" w:rsidP="0076221C">
            <w:r w:rsidRPr="0076221C">
              <w:t xml:space="preserve">Driftsutgifter </w:t>
            </w:r>
          </w:p>
        </w:tc>
        <w:tc>
          <w:tcPr>
            <w:tcW w:w="1520" w:type="dxa"/>
          </w:tcPr>
          <w:p w14:paraId="336E0737" w14:textId="77777777" w:rsidR="00E34178" w:rsidRPr="0076221C" w:rsidRDefault="003D30E1" w:rsidP="0076221C">
            <w:r w:rsidRPr="0076221C">
              <w:t xml:space="preserve"> 7 589 000</w:t>
            </w:r>
          </w:p>
        </w:tc>
        <w:tc>
          <w:tcPr>
            <w:tcW w:w="1120" w:type="dxa"/>
          </w:tcPr>
          <w:p w14:paraId="1F178500" w14:textId="77777777" w:rsidR="00E34178" w:rsidRPr="0076221C" w:rsidRDefault="003D30E1" w:rsidP="0076221C">
            <w:r w:rsidRPr="0076221C">
              <w:t xml:space="preserve"> </w:t>
            </w:r>
            <w:proofErr w:type="spellStart"/>
            <w:r w:rsidRPr="0076221C">
              <w:t>lønnsoppg</w:t>
            </w:r>
            <w:proofErr w:type="spellEnd"/>
          </w:p>
        </w:tc>
        <w:tc>
          <w:tcPr>
            <w:tcW w:w="1120" w:type="dxa"/>
          </w:tcPr>
          <w:p w14:paraId="6456176E" w14:textId="77777777" w:rsidR="00E34178" w:rsidRPr="0076221C" w:rsidRDefault="00E34178" w:rsidP="0076221C"/>
        </w:tc>
        <w:tc>
          <w:tcPr>
            <w:tcW w:w="1240" w:type="dxa"/>
          </w:tcPr>
          <w:p w14:paraId="55CDCD46" w14:textId="77777777" w:rsidR="00E34178" w:rsidRPr="0076221C" w:rsidRDefault="00E34178" w:rsidP="0076221C"/>
        </w:tc>
      </w:tr>
      <w:tr w:rsidR="00E34178" w:rsidRPr="0076221C" w14:paraId="50470D13" w14:textId="77777777" w:rsidTr="002B0003">
        <w:trPr>
          <w:trHeight w:val="380"/>
        </w:trPr>
        <w:tc>
          <w:tcPr>
            <w:tcW w:w="560" w:type="dxa"/>
          </w:tcPr>
          <w:p w14:paraId="2A53E549" w14:textId="77777777" w:rsidR="00E34178" w:rsidRPr="0076221C" w:rsidRDefault="00E34178" w:rsidP="0076221C"/>
        </w:tc>
        <w:tc>
          <w:tcPr>
            <w:tcW w:w="560" w:type="dxa"/>
          </w:tcPr>
          <w:p w14:paraId="6F8FE4A7" w14:textId="77777777" w:rsidR="00E34178" w:rsidRPr="0076221C" w:rsidRDefault="003D30E1" w:rsidP="0076221C">
            <w:r w:rsidRPr="0076221C">
              <w:t xml:space="preserve"> 21</w:t>
            </w:r>
          </w:p>
        </w:tc>
        <w:tc>
          <w:tcPr>
            <w:tcW w:w="3780" w:type="dxa"/>
          </w:tcPr>
          <w:p w14:paraId="7E43D147"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0AC07F51" w14:textId="77777777" w:rsidR="00E34178" w:rsidRPr="0076221C" w:rsidRDefault="003D30E1" w:rsidP="0076221C">
            <w:r w:rsidRPr="0076221C">
              <w:t xml:space="preserve"> -11 600 000</w:t>
            </w:r>
          </w:p>
        </w:tc>
        <w:tc>
          <w:tcPr>
            <w:tcW w:w="1120" w:type="dxa"/>
          </w:tcPr>
          <w:p w14:paraId="15E0F6E8" w14:textId="77777777" w:rsidR="00E34178" w:rsidRPr="0076221C" w:rsidRDefault="003D30E1" w:rsidP="0076221C">
            <w:r w:rsidRPr="0076221C">
              <w:t>p195/20-21</w:t>
            </w:r>
          </w:p>
        </w:tc>
        <w:tc>
          <w:tcPr>
            <w:tcW w:w="1120" w:type="dxa"/>
          </w:tcPr>
          <w:p w14:paraId="726CE9C3" w14:textId="77777777" w:rsidR="00E34178" w:rsidRPr="0076221C" w:rsidRDefault="003D30E1" w:rsidP="0076221C">
            <w:r w:rsidRPr="0076221C">
              <w:t xml:space="preserve"> i600/20-21</w:t>
            </w:r>
          </w:p>
        </w:tc>
        <w:tc>
          <w:tcPr>
            <w:tcW w:w="1240" w:type="dxa"/>
          </w:tcPr>
          <w:p w14:paraId="5750C29E" w14:textId="77777777" w:rsidR="00E34178" w:rsidRPr="0076221C" w:rsidRDefault="00E34178" w:rsidP="0076221C"/>
        </w:tc>
      </w:tr>
      <w:tr w:rsidR="00E34178" w:rsidRPr="0076221C" w14:paraId="3B8A8695" w14:textId="77777777" w:rsidTr="002B0003">
        <w:trPr>
          <w:trHeight w:val="380"/>
        </w:trPr>
        <w:tc>
          <w:tcPr>
            <w:tcW w:w="560" w:type="dxa"/>
          </w:tcPr>
          <w:p w14:paraId="50CD7E66" w14:textId="77777777" w:rsidR="00E34178" w:rsidRPr="0076221C" w:rsidRDefault="00E34178" w:rsidP="0076221C"/>
        </w:tc>
        <w:tc>
          <w:tcPr>
            <w:tcW w:w="560" w:type="dxa"/>
          </w:tcPr>
          <w:p w14:paraId="7676E97D" w14:textId="77777777" w:rsidR="00E34178" w:rsidRPr="0076221C" w:rsidRDefault="003D30E1" w:rsidP="0076221C">
            <w:r w:rsidRPr="0076221C">
              <w:t xml:space="preserve"> 21</w:t>
            </w:r>
          </w:p>
        </w:tc>
        <w:tc>
          <w:tcPr>
            <w:tcW w:w="3780" w:type="dxa"/>
          </w:tcPr>
          <w:p w14:paraId="4AE869D4"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5130C8F3" w14:textId="77777777" w:rsidR="00E34178" w:rsidRPr="0076221C" w:rsidRDefault="003D30E1" w:rsidP="0076221C">
            <w:r w:rsidRPr="0076221C">
              <w:t xml:space="preserve"> -7 000 000</w:t>
            </w:r>
          </w:p>
        </w:tc>
        <w:tc>
          <w:tcPr>
            <w:tcW w:w="1120" w:type="dxa"/>
          </w:tcPr>
          <w:p w14:paraId="5799F16F" w14:textId="77777777" w:rsidR="00E34178" w:rsidRPr="0076221C" w:rsidRDefault="003D30E1" w:rsidP="0076221C">
            <w:r w:rsidRPr="0076221C">
              <w:t>p36/21-22</w:t>
            </w:r>
          </w:p>
        </w:tc>
        <w:tc>
          <w:tcPr>
            <w:tcW w:w="1120" w:type="dxa"/>
          </w:tcPr>
          <w:p w14:paraId="47D02363" w14:textId="77777777" w:rsidR="00E34178" w:rsidRPr="0076221C" w:rsidRDefault="00E34178" w:rsidP="0076221C"/>
        </w:tc>
        <w:tc>
          <w:tcPr>
            <w:tcW w:w="1240" w:type="dxa"/>
          </w:tcPr>
          <w:p w14:paraId="16EA74AB" w14:textId="77777777" w:rsidR="00E34178" w:rsidRPr="0076221C" w:rsidRDefault="00E34178" w:rsidP="0076221C"/>
        </w:tc>
      </w:tr>
      <w:tr w:rsidR="00E34178" w:rsidRPr="0076221C" w14:paraId="3EDCE350" w14:textId="77777777" w:rsidTr="002B0003">
        <w:trPr>
          <w:trHeight w:val="380"/>
        </w:trPr>
        <w:tc>
          <w:tcPr>
            <w:tcW w:w="560" w:type="dxa"/>
          </w:tcPr>
          <w:p w14:paraId="4C59E063" w14:textId="77777777" w:rsidR="00E34178" w:rsidRPr="0076221C" w:rsidRDefault="003D30E1" w:rsidP="0076221C">
            <w:r w:rsidRPr="0076221C">
              <w:t xml:space="preserve"> 1602</w:t>
            </w:r>
          </w:p>
        </w:tc>
        <w:tc>
          <w:tcPr>
            <w:tcW w:w="560" w:type="dxa"/>
          </w:tcPr>
          <w:p w14:paraId="2F022323" w14:textId="77777777" w:rsidR="00E34178" w:rsidRPr="0076221C" w:rsidRDefault="00E34178" w:rsidP="0076221C"/>
        </w:tc>
        <w:tc>
          <w:tcPr>
            <w:tcW w:w="3780" w:type="dxa"/>
          </w:tcPr>
          <w:p w14:paraId="000AC225" w14:textId="77777777" w:rsidR="00E34178" w:rsidRPr="0076221C" w:rsidRDefault="003D30E1" w:rsidP="0076221C">
            <w:r w:rsidRPr="0076221C">
              <w:t>Finanstilsynet:</w:t>
            </w:r>
          </w:p>
        </w:tc>
        <w:tc>
          <w:tcPr>
            <w:tcW w:w="1520" w:type="dxa"/>
          </w:tcPr>
          <w:p w14:paraId="37C6C368" w14:textId="77777777" w:rsidR="00E34178" w:rsidRPr="0076221C" w:rsidRDefault="00E34178" w:rsidP="0076221C"/>
        </w:tc>
        <w:tc>
          <w:tcPr>
            <w:tcW w:w="1120" w:type="dxa"/>
          </w:tcPr>
          <w:p w14:paraId="5F434EF0" w14:textId="77777777" w:rsidR="00E34178" w:rsidRPr="0076221C" w:rsidRDefault="00E34178" w:rsidP="0076221C"/>
        </w:tc>
        <w:tc>
          <w:tcPr>
            <w:tcW w:w="1120" w:type="dxa"/>
          </w:tcPr>
          <w:p w14:paraId="343832B7" w14:textId="77777777" w:rsidR="00E34178" w:rsidRPr="0076221C" w:rsidRDefault="00E34178" w:rsidP="0076221C"/>
        </w:tc>
        <w:tc>
          <w:tcPr>
            <w:tcW w:w="1240" w:type="dxa"/>
          </w:tcPr>
          <w:p w14:paraId="6AFE750A" w14:textId="77777777" w:rsidR="00E34178" w:rsidRPr="0076221C" w:rsidRDefault="00E34178" w:rsidP="0076221C"/>
        </w:tc>
      </w:tr>
      <w:tr w:rsidR="00E34178" w:rsidRPr="0076221C" w14:paraId="76D9B2F4" w14:textId="77777777" w:rsidTr="002B0003">
        <w:trPr>
          <w:trHeight w:val="1380"/>
        </w:trPr>
        <w:tc>
          <w:tcPr>
            <w:tcW w:w="560" w:type="dxa"/>
          </w:tcPr>
          <w:p w14:paraId="3B095672" w14:textId="77777777" w:rsidR="00E34178" w:rsidRPr="0076221C" w:rsidRDefault="00E34178" w:rsidP="0076221C"/>
        </w:tc>
        <w:tc>
          <w:tcPr>
            <w:tcW w:w="560" w:type="dxa"/>
          </w:tcPr>
          <w:p w14:paraId="704619D8" w14:textId="77777777" w:rsidR="00E34178" w:rsidRPr="0076221C" w:rsidRDefault="003D30E1" w:rsidP="0076221C">
            <w:r w:rsidRPr="0076221C">
              <w:t xml:space="preserve"> 1</w:t>
            </w:r>
          </w:p>
        </w:tc>
        <w:tc>
          <w:tcPr>
            <w:tcW w:w="3780" w:type="dxa"/>
          </w:tcPr>
          <w:p w14:paraId="4C5A69C8" w14:textId="77777777" w:rsidR="00E34178" w:rsidRPr="0076221C" w:rsidRDefault="003D30E1" w:rsidP="0076221C">
            <w:r w:rsidRPr="0076221C">
              <w:t xml:space="preserve">Driftsutgifter </w:t>
            </w:r>
          </w:p>
        </w:tc>
        <w:tc>
          <w:tcPr>
            <w:tcW w:w="1520" w:type="dxa"/>
          </w:tcPr>
          <w:p w14:paraId="4398F04D" w14:textId="77777777" w:rsidR="00E34178" w:rsidRPr="0076221C" w:rsidRDefault="003D30E1" w:rsidP="0076221C">
            <w:r w:rsidRPr="0076221C">
              <w:t xml:space="preserve"> 7 209 000</w:t>
            </w:r>
          </w:p>
        </w:tc>
        <w:tc>
          <w:tcPr>
            <w:tcW w:w="1120" w:type="dxa"/>
          </w:tcPr>
          <w:p w14:paraId="5D47A139" w14:textId="77777777" w:rsidR="00E34178" w:rsidRPr="0076221C" w:rsidRDefault="003D30E1" w:rsidP="0076221C">
            <w:r w:rsidRPr="0076221C">
              <w:t xml:space="preserve"> </w:t>
            </w:r>
            <w:proofErr w:type="spellStart"/>
            <w:r w:rsidRPr="0076221C">
              <w:t>lønnsoppg</w:t>
            </w:r>
            <w:proofErr w:type="spellEnd"/>
          </w:p>
        </w:tc>
        <w:tc>
          <w:tcPr>
            <w:tcW w:w="1120" w:type="dxa"/>
          </w:tcPr>
          <w:p w14:paraId="2000ED16" w14:textId="77777777" w:rsidR="00E34178" w:rsidRPr="0076221C" w:rsidRDefault="00E34178" w:rsidP="0076221C"/>
        </w:tc>
        <w:tc>
          <w:tcPr>
            <w:tcW w:w="1240" w:type="dxa"/>
          </w:tcPr>
          <w:p w14:paraId="5E94359D" w14:textId="77777777" w:rsidR="00E34178" w:rsidRPr="0076221C" w:rsidRDefault="00E34178" w:rsidP="0076221C"/>
        </w:tc>
      </w:tr>
      <w:tr w:rsidR="00E34178" w:rsidRPr="0076221C" w14:paraId="7D811D0F" w14:textId="77777777" w:rsidTr="002B0003">
        <w:trPr>
          <w:trHeight w:val="380"/>
        </w:trPr>
        <w:tc>
          <w:tcPr>
            <w:tcW w:w="560" w:type="dxa"/>
          </w:tcPr>
          <w:p w14:paraId="18B34290" w14:textId="77777777" w:rsidR="00E34178" w:rsidRPr="0076221C" w:rsidRDefault="003D30E1" w:rsidP="0076221C">
            <w:r w:rsidRPr="0076221C">
              <w:t xml:space="preserve"> 1605</w:t>
            </w:r>
          </w:p>
        </w:tc>
        <w:tc>
          <w:tcPr>
            <w:tcW w:w="560" w:type="dxa"/>
          </w:tcPr>
          <w:p w14:paraId="300D54F9" w14:textId="77777777" w:rsidR="00E34178" w:rsidRPr="0076221C" w:rsidRDefault="00E34178" w:rsidP="0076221C"/>
        </w:tc>
        <w:tc>
          <w:tcPr>
            <w:tcW w:w="5300" w:type="dxa"/>
            <w:gridSpan w:val="2"/>
          </w:tcPr>
          <w:p w14:paraId="0A8192F3" w14:textId="77777777" w:rsidR="00E34178" w:rsidRPr="0076221C" w:rsidRDefault="003D30E1" w:rsidP="0076221C">
            <w:r w:rsidRPr="0076221C">
              <w:t>Direktoratet for forvaltning og økonomistyring:</w:t>
            </w:r>
          </w:p>
        </w:tc>
        <w:tc>
          <w:tcPr>
            <w:tcW w:w="1120" w:type="dxa"/>
          </w:tcPr>
          <w:p w14:paraId="27EF3A7D" w14:textId="77777777" w:rsidR="00E34178" w:rsidRPr="0076221C" w:rsidRDefault="00E34178" w:rsidP="0076221C"/>
        </w:tc>
        <w:tc>
          <w:tcPr>
            <w:tcW w:w="1120" w:type="dxa"/>
          </w:tcPr>
          <w:p w14:paraId="1FA38875" w14:textId="77777777" w:rsidR="00E34178" w:rsidRPr="0076221C" w:rsidRDefault="00E34178" w:rsidP="0076221C"/>
        </w:tc>
        <w:tc>
          <w:tcPr>
            <w:tcW w:w="1240" w:type="dxa"/>
          </w:tcPr>
          <w:p w14:paraId="5FB6A913" w14:textId="77777777" w:rsidR="00E34178" w:rsidRPr="0076221C" w:rsidRDefault="00E34178" w:rsidP="0076221C"/>
        </w:tc>
      </w:tr>
      <w:tr w:rsidR="00E34178" w:rsidRPr="0076221C" w14:paraId="24B65280" w14:textId="77777777" w:rsidTr="002B0003">
        <w:trPr>
          <w:trHeight w:val="380"/>
        </w:trPr>
        <w:tc>
          <w:tcPr>
            <w:tcW w:w="560" w:type="dxa"/>
          </w:tcPr>
          <w:p w14:paraId="5D44BC83" w14:textId="77777777" w:rsidR="00E34178" w:rsidRPr="0076221C" w:rsidRDefault="00E34178" w:rsidP="0076221C"/>
        </w:tc>
        <w:tc>
          <w:tcPr>
            <w:tcW w:w="560" w:type="dxa"/>
          </w:tcPr>
          <w:p w14:paraId="3100D55E" w14:textId="77777777" w:rsidR="00E34178" w:rsidRPr="0076221C" w:rsidRDefault="003D30E1" w:rsidP="0076221C">
            <w:r w:rsidRPr="0076221C">
              <w:t xml:space="preserve"> 1</w:t>
            </w:r>
          </w:p>
        </w:tc>
        <w:tc>
          <w:tcPr>
            <w:tcW w:w="3780" w:type="dxa"/>
          </w:tcPr>
          <w:p w14:paraId="08064095" w14:textId="77777777" w:rsidR="00E34178" w:rsidRPr="0076221C" w:rsidRDefault="003D30E1" w:rsidP="0076221C">
            <w:r w:rsidRPr="0076221C">
              <w:t xml:space="preserve">Driftsutgifter </w:t>
            </w:r>
          </w:p>
        </w:tc>
        <w:tc>
          <w:tcPr>
            <w:tcW w:w="1520" w:type="dxa"/>
          </w:tcPr>
          <w:p w14:paraId="72E847E7" w14:textId="77777777" w:rsidR="00E34178" w:rsidRPr="0076221C" w:rsidRDefault="003D30E1" w:rsidP="0076221C">
            <w:r w:rsidRPr="0076221C">
              <w:t xml:space="preserve"> 33 800 000</w:t>
            </w:r>
          </w:p>
        </w:tc>
        <w:tc>
          <w:tcPr>
            <w:tcW w:w="1120" w:type="dxa"/>
          </w:tcPr>
          <w:p w14:paraId="541B5676" w14:textId="77777777" w:rsidR="00E34178" w:rsidRPr="0076221C" w:rsidRDefault="003D30E1" w:rsidP="0076221C">
            <w:r w:rsidRPr="0076221C">
              <w:t>p36/21-22</w:t>
            </w:r>
          </w:p>
        </w:tc>
        <w:tc>
          <w:tcPr>
            <w:tcW w:w="1120" w:type="dxa"/>
          </w:tcPr>
          <w:p w14:paraId="37D0DC49" w14:textId="77777777" w:rsidR="00E34178" w:rsidRPr="0076221C" w:rsidRDefault="00E34178" w:rsidP="0076221C"/>
        </w:tc>
        <w:tc>
          <w:tcPr>
            <w:tcW w:w="1240" w:type="dxa"/>
          </w:tcPr>
          <w:p w14:paraId="629FBA2E" w14:textId="77777777" w:rsidR="00E34178" w:rsidRPr="0076221C" w:rsidRDefault="00E34178" w:rsidP="0076221C"/>
        </w:tc>
      </w:tr>
      <w:tr w:rsidR="00E34178" w:rsidRPr="0076221C" w14:paraId="5C3F734D" w14:textId="77777777" w:rsidTr="002B0003">
        <w:trPr>
          <w:trHeight w:val="380"/>
        </w:trPr>
        <w:tc>
          <w:tcPr>
            <w:tcW w:w="560" w:type="dxa"/>
          </w:tcPr>
          <w:p w14:paraId="0187BF89" w14:textId="77777777" w:rsidR="00E34178" w:rsidRPr="0076221C" w:rsidRDefault="00E34178" w:rsidP="0076221C"/>
        </w:tc>
        <w:tc>
          <w:tcPr>
            <w:tcW w:w="560" w:type="dxa"/>
          </w:tcPr>
          <w:p w14:paraId="4FCBA5BD" w14:textId="77777777" w:rsidR="00E34178" w:rsidRPr="0076221C" w:rsidRDefault="003D30E1" w:rsidP="0076221C">
            <w:r w:rsidRPr="0076221C">
              <w:t xml:space="preserve"> 1</w:t>
            </w:r>
          </w:p>
        </w:tc>
        <w:tc>
          <w:tcPr>
            <w:tcW w:w="3780" w:type="dxa"/>
          </w:tcPr>
          <w:p w14:paraId="52A21BA0" w14:textId="77777777" w:rsidR="00E34178" w:rsidRPr="0076221C" w:rsidRDefault="003D30E1" w:rsidP="0076221C">
            <w:r w:rsidRPr="0076221C">
              <w:t xml:space="preserve">Driftsutgifter </w:t>
            </w:r>
          </w:p>
        </w:tc>
        <w:tc>
          <w:tcPr>
            <w:tcW w:w="1520" w:type="dxa"/>
          </w:tcPr>
          <w:p w14:paraId="300AB7DF" w14:textId="77777777" w:rsidR="00E34178" w:rsidRPr="0076221C" w:rsidRDefault="003D30E1" w:rsidP="0076221C">
            <w:r w:rsidRPr="0076221C">
              <w:t xml:space="preserve"> 15 060 000</w:t>
            </w:r>
          </w:p>
        </w:tc>
        <w:tc>
          <w:tcPr>
            <w:tcW w:w="1120" w:type="dxa"/>
          </w:tcPr>
          <w:p w14:paraId="263CAB53" w14:textId="77777777" w:rsidR="00E34178" w:rsidRPr="0076221C" w:rsidRDefault="003D30E1" w:rsidP="0076221C">
            <w:r w:rsidRPr="0076221C">
              <w:t>p195/20-21</w:t>
            </w:r>
          </w:p>
        </w:tc>
        <w:tc>
          <w:tcPr>
            <w:tcW w:w="1120" w:type="dxa"/>
          </w:tcPr>
          <w:p w14:paraId="0085434E" w14:textId="77777777" w:rsidR="00E34178" w:rsidRPr="0076221C" w:rsidRDefault="003D30E1" w:rsidP="0076221C">
            <w:r w:rsidRPr="0076221C">
              <w:t xml:space="preserve"> i600/20-21</w:t>
            </w:r>
          </w:p>
        </w:tc>
        <w:tc>
          <w:tcPr>
            <w:tcW w:w="1240" w:type="dxa"/>
          </w:tcPr>
          <w:p w14:paraId="1373CB00" w14:textId="77777777" w:rsidR="00E34178" w:rsidRPr="0076221C" w:rsidRDefault="00E34178" w:rsidP="0076221C"/>
        </w:tc>
      </w:tr>
      <w:tr w:rsidR="00E34178" w:rsidRPr="0076221C" w14:paraId="186122B4" w14:textId="77777777" w:rsidTr="002B0003">
        <w:trPr>
          <w:trHeight w:val="380"/>
        </w:trPr>
        <w:tc>
          <w:tcPr>
            <w:tcW w:w="560" w:type="dxa"/>
          </w:tcPr>
          <w:p w14:paraId="09372E13" w14:textId="77777777" w:rsidR="00E34178" w:rsidRPr="0076221C" w:rsidRDefault="00E34178" w:rsidP="0076221C"/>
        </w:tc>
        <w:tc>
          <w:tcPr>
            <w:tcW w:w="560" w:type="dxa"/>
          </w:tcPr>
          <w:p w14:paraId="24EF49A6" w14:textId="77777777" w:rsidR="00E34178" w:rsidRPr="0076221C" w:rsidRDefault="003D30E1" w:rsidP="0076221C">
            <w:r w:rsidRPr="0076221C">
              <w:t xml:space="preserve"> 1</w:t>
            </w:r>
          </w:p>
        </w:tc>
        <w:tc>
          <w:tcPr>
            <w:tcW w:w="3780" w:type="dxa"/>
          </w:tcPr>
          <w:p w14:paraId="0AE9285E" w14:textId="77777777" w:rsidR="00E34178" w:rsidRPr="0076221C" w:rsidRDefault="003D30E1" w:rsidP="0076221C">
            <w:r w:rsidRPr="0076221C">
              <w:t xml:space="preserve">Driftsutgifter </w:t>
            </w:r>
          </w:p>
        </w:tc>
        <w:tc>
          <w:tcPr>
            <w:tcW w:w="1520" w:type="dxa"/>
          </w:tcPr>
          <w:p w14:paraId="2DBE676E" w14:textId="77777777" w:rsidR="00E34178" w:rsidRPr="0076221C" w:rsidRDefault="003D30E1" w:rsidP="0076221C">
            <w:r w:rsidRPr="0076221C">
              <w:t xml:space="preserve"> 12 973 000</w:t>
            </w:r>
          </w:p>
        </w:tc>
        <w:tc>
          <w:tcPr>
            <w:tcW w:w="1120" w:type="dxa"/>
          </w:tcPr>
          <w:p w14:paraId="7C92B329" w14:textId="77777777" w:rsidR="00E34178" w:rsidRPr="0076221C" w:rsidRDefault="003D30E1" w:rsidP="0076221C">
            <w:r w:rsidRPr="0076221C">
              <w:t xml:space="preserve"> </w:t>
            </w:r>
            <w:proofErr w:type="spellStart"/>
            <w:r w:rsidRPr="0076221C">
              <w:t>lønnsoppg</w:t>
            </w:r>
            <w:proofErr w:type="spellEnd"/>
          </w:p>
        </w:tc>
        <w:tc>
          <w:tcPr>
            <w:tcW w:w="1120" w:type="dxa"/>
          </w:tcPr>
          <w:p w14:paraId="22F021AF" w14:textId="77777777" w:rsidR="00E34178" w:rsidRPr="0076221C" w:rsidRDefault="00E34178" w:rsidP="0076221C"/>
        </w:tc>
        <w:tc>
          <w:tcPr>
            <w:tcW w:w="1240" w:type="dxa"/>
          </w:tcPr>
          <w:p w14:paraId="7148FEBA" w14:textId="77777777" w:rsidR="00E34178" w:rsidRPr="0076221C" w:rsidRDefault="00E34178" w:rsidP="0076221C"/>
        </w:tc>
      </w:tr>
      <w:tr w:rsidR="00E34178" w:rsidRPr="0076221C" w14:paraId="06172216" w14:textId="77777777" w:rsidTr="002B0003">
        <w:trPr>
          <w:trHeight w:val="380"/>
        </w:trPr>
        <w:tc>
          <w:tcPr>
            <w:tcW w:w="560" w:type="dxa"/>
          </w:tcPr>
          <w:p w14:paraId="617D140D" w14:textId="77777777" w:rsidR="00E34178" w:rsidRPr="0076221C" w:rsidRDefault="00E34178" w:rsidP="0076221C"/>
        </w:tc>
        <w:tc>
          <w:tcPr>
            <w:tcW w:w="560" w:type="dxa"/>
          </w:tcPr>
          <w:p w14:paraId="16772D90" w14:textId="77777777" w:rsidR="00E34178" w:rsidRPr="0076221C" w:rsidRDefault="003D30E1" w:rsidP="0076221C">
            <w:r w:rsidRPr="0076221C">
              <w:t xml:space="preserve"> 22</w:t>
            </w:r>
          </w:p>
        </w:tc>
        <w:tc>
          <w:tcPr>
            <w:tcW w:w="3780" w:type="dxa"/>
          </w:tcPr>
          <w:p w14:paraId="751BA3EF" w14:textId="77777777" w:rsidR="00E34178" w:rsidRPr="0076221C" w:rsidRDefault="003D30E1" w:rsidP="0076221C">
            <w:r w:rsidRPr="0076221C">
              <w:t xml:space="preserve">Opplæringskontoret OK stat </w:t>
            </w:r>
          </w:p>
        </w:tc>
        <w:tc>
          <w:tcPr>
            <w:tcW w:w="1520" w:type="dxa"/>
          </w:tcPr>
          <w:p w14:paraId="406CF1A0" w14:textId="77777777" w:rsidR="00E34178" w:rsidRPr="0076221C" w:rsidRDefault="003D30E1" w:rsidP="0076221C">
            <w:r w:rsidRPr="0076221C">
              <w:t xml:space="preserve"> 3 500 000</w:t>
            </w:r>
          </w:p>
        </w:tc>
        <w:tc>
          <w:tcPr>
            <w:tcW w:w="1120" w:type="dxa"/>
          </w:tcPr>
          <w:p w14:paraId="2E7E4CE2" w14:textId="77777777" w:rsidR="00E34178" w:rsidRPr="0076221C" w:rsidRDefault="003D30E1" w:rsidP="0076221C">
            <w:r w:rsidRPr="0076221C">
              <w:t>p36/21-22</w:t>
            </w:r>
          </w:p>
        </w:tc>
        <w:tc>
          <w:tcPr>
            <w:tcW w:w="1120" w:type="dxa"/>
          </w:tcPr>
          <w:p w14:paraId="3E585810" w14:textId="77777777" w:rsidR="00E34178" w:rsidRPr="0076221C" w:rsidRDefault="00E34178" w:rsidP="0076221C"/>
        </w:tc>
        <w:tc>
          <w:tcPr>
            <w:tcW w:w="1240" w:type="dxa"/>
          </w:tcPr>
          <w:p w14:paraId="5E372F1C" w14:textId="77777777" w:rsidR="00E34178" w:rsidRPr="0076221C" w:rsidRDefault="00E34178" w:rsidP="0076221C"/>
        </w:tc>
      </w:tr>
      <w:tr w:rsidR="00E34178" w:rsidRPr="0076221C" w14:paraId="50B15AC3" w14:textId="77777777" w:rsidTr="002B0003">
        <w:trPr>
          <w:trHeight w:val="380"/>
        </w:trPr>
        <w:tc>
          <w:tcPr>
            <w:tcW w:w="560" w:type="dxa"/>
          </w:tcPr>
          <w:p w14:paraId="40836276" w14:textId="77777777" w:rsidR="00E34178" w:rsidRPr="0076221C" w:rsidRDefault="003D30E1" w:rsidP="0076221C">
            <w:r w:rsidRPr="0076221C">
              <w:t xml:space="preserve"> 1610</w:t>
            </w:r>
          </w:p>
        </w:tc>
        <w:tc>
          <w:tcPr>
            <w:tcW w:w="560" w:type="dxa"/>
          </w:tcPr>
          <w:p w14:paraId="0B6512C0" w14:textId="77777777" w:rsidR="00E34178" w:rsidRPr="0076221C" w:rsidRDefault="00E34178" w:rsidP="0076221C"/>
        </w:tc>
        <w:tc>
          <w:tcPr>
            <w:tcW w:w="3780" w:type="dxa"/>
          </w:tcPr>
          <w:p w14:paraId="3F8D06F9" w14:textId="77777777" w:rsidR="00E34178" w:rsidRPr="0076221C" w:rsidRDefault="003D30E1" w:rsidP="0076221C">
            <w:r w:rsidRPr="0076221C">
              <w:t>Tolletaten:</w:t>
            </w:r>
          </w:p>
        </w:tc>
        <w:tc>
          <w:tcPr>
            <w:tcW w:w="1520" w:type="dxa"/>
          </w:tcPr>
          <w:p w14:paraId="20515347" w14:textId="77777777" w:rsidR="00E34178" w:rsidRPr="0076221C" w:rsidRDefault="00E34178" w:rsidP="0076221C"/>
        </w:tc>
        <w:tc>
          <w:tcPr>
            <w:tcW w:w="1120" w:type="dxa"/>
          </w:tcPr>
          <w:p w14:paraId="6AF495F2" w14:textId="77777777" w:rsidR="00E34178" w:rsidRPr="0076221C" w:rsidRDefault="00E34178" w:rsidP="0076221C"/>
        </w:tc>
        <w:tc>
          <w:tcPr>
            <w:tcW w:w="1120" w:type="dxa"/>
          </w:tcPr>
          <w:p w14:paraId="442945DF" w14:textId="77777777" w:rsidR="00E34178" w:rsidRPr="0076221C" w:rsidRDefault="00E34178" w:rsidP="0076221C"/>
        </w:tc>
        <w:tc>
          <w:tcPr>
            <w:tcW w:w="1240" w:type="dxa"/>
          </w:tcPr>
          <w:p w14:paraId="7E6A57A5" w14:textId="77777777" w:rsidR="00E34178" w:rsidRPr="0076221C" w:rsidRDefault="00E34178" w:rsidP="0076221C"/>
        </w:tc>
      </w:tr>
      <w:tr w:rsidR="00E34178" w:rsidRPr="0076221C" w14:paraId="1D5401BE" w14:textId="77777777" w:rsidTr="002B0003">
        <w:trPr>
          <w:trHeight w:val="380"/>
        </w:trPr>
        <w:tc>
          <w:tcPr>
            <w:tcW w:w="560" w:type="dxa"/>
          </w:tcPr>
          <w:p w14:paraId="3EF3D490" w14:textId="77777777" w:rsidR="00E34178" w:rsidRPr="0076221C" w:rsidRDefault="00E34178" w:rsidP="0076221C"/>
        </w:tc>
        <w:tc>
          <w:tcPr>
            <w:tcW w:w="560" w:type="dxa"/>
          </w:tcPr>
          <w:p w14:paraId="2B2E7D78" w14:textId="77777777" w:rsidR="00E34178" w:rsidRPr="0076221C" w:rsidRDefault="003D30E1" w:rsidP="0076221C">
            <w:r w:rsidRPr="0076221C">
              <w:t xml:space="preserve"> 1</w:t>
            </w:r>
          </w:p>
        </w:tc>
        <w:tc>
          <w:tcPr>
            <w:tcW w:w="3780" w:type="dxa"/>
          </w:tcPr>
          <w:p w14:paraId="31902050" w14:textId="77777777" w:rsidR="00E34178" w:rsidRPr="0076221C" w:rsidRDefault="003D30E1" w:rsidP="0076221C">
            <w:r w:rsidRPr="0076221C">
              <w:t xml:space="preserve">Driftsutgifter </w:t>
            </w:r>
          </w:p>
        </w:tc>
        <w:tc>
          <w:tcPr>
            <w:tcW w:w="1520" w:type="dxa"/>
          </w:tcPr>
          <w:p w14:paraId="01346DFD" w14:textId="77777777" w:rsidR="00E34178" w:rsidRPr="0076221C" w:rsidRDefault="003D30E1" w:rsidP="0076221C">
            <w:r w:rsidRPr="0076221C">
              <w:t xml:space="preserve"> 24 292 000</w:t>
            </w:r>
          </w:p>
        </w:tc>
        <w:tc>
          <w:tcPr>
            <w:tcW w:w="1120" w:type="dxa"/>
          </w:tcPr>
          <w:p w14:paraId="536C3CFB" w14:textId="77777777" w:rsidR="00E34178" w:rsidRPr="0076221C" w:rsidRDefault="003D30E1" w:rsidP="0076221C">
            <w:r w:rsidRPr="0076221C">
              <w:t xml:space="preserve"> </w:t>
            </w:r>
            <w:proofErr w:type="spellStart"/>
            <w:r w:rsidRPr="0076221C">
              <w:t>lønnsoppg</w:t>
            </w:r>
            <w:proofErr w:type="spellEnd"/>
          </w:p>
        </w:tc>
        <w:tc>
          <w:tcPr>
            <w:tcW w:w="1120" w:type="dxa"/>
          </w:tcPr>
          <w:p w14:paraId="7A6C3A41" w14:textId="77777777" w:rsidR="00E34178" w:rsidRPr="0076221C" w:rsidRDefault="00E34178" w:rsidP="0076221C"/>
        </w:tc>
        <w:tc>
          <w:tcPr>
            <w:tcW w:w="1240" w:type="dxa"/>
          </w:tcPr>
          <w:p w14:paraId="2503C973" w14:textId="77777777" w:rsidR="00E34178" w:rsidRPr="0076221C" w:rsidRDefault="00E34178" w:rsidP="0076221C"/>
        </w:tc>
      </w:tr>
      <w:tr w:rsidR="00E34178" w:rsidRPr="0076221C" w14:paraId="20D8CCEA" w14:textId="77777777" w:rsidTr="002B0003">
        <w:trPr>
          <w:trHeight w:val="380"/>
        </w:trPr>
        <w:tc>
          <w:tcPr>
            <w:tcW w:w="560" w:type="dxa"/>
          </w:tcPr>
          <w:p w14:paraId="3AD39C02" w14:textId="77777777" w:rsidR="00E34178" w:rsidRPr="0076221C" w:rsidRDefault="00E34178" w:rsidP="0076221C"/>
        </w:tc>
        <w:tc>
          <w:tcPr>
            <w:tcW w:w="560" w:type="dxa"/>
          </w:tcPr>
          <w:p w14:paraId="6314C53A" w14:textId="77777777" w:rsidR="00E34178" w:rsidRPr="0076221C" w:rsidRDefault="003D30E1" w:rsidP="0076221C">
            <w:r w:rsidRPr="0076221C">
              <w:t xml:space="preserve"> 1</w:t>
            </w:r>
          </w:p>
        </w:tc>
        <w:tc>
          <w:tcPr>
            <w:tcW w:w="3780" w:type="dxa"/>
          </w:tcPr>
          <w:p w14:paraId="2EDF2D5E" w14:textId="77777777" w:rsidR="00E34178" w:rsidRPr="0076221C" w:rsidRDefault="003D30E1" w:rsidP="0076221C">
            <w:r w:rsidRPr="0076221C">
              <w:t xml:space="preserve">Driftsutgifter </w:t>
            </w:r>
          </w:p>
        </w:tc>
        <w:tc>
          <w:tcPr>
            <w:tcW w:w="1520" w:type="dxa"/>
          </w:tcPr>
          <w:p w14:paraId="42DC4D2F" w14:textId="77777777" w:rsidR="00E34178" w:rsidRPr="0076221C" w:rsidRDefault="003D30E1" w:rsidP="0076221C">
            <w:r w:rsidRPr="0076221C">
              <w:t xml:space="preserve"> -2 000 000</w:t>
            </w:r>
          </w:p>
        </w:tc>
        <w:tc>
          <w:tcPr>
            <w:tcW w:w="1120" w:type="dxa"/>
          </w:tcPr>
          <w:p w14:paraId="1889DC58" w14:textId="77777777" w:rsidR="00E34178" w:rsidRPr="0076221C" w:rsidRDefault="003D30E1" w:rsidP="0076221C">
            <w:r w:rsidRPr="0076221C">
              <w:t>p195/20-21</w:t>
            </w:r>
          </w:p>
        </w:tc>
        <w:tc>
          <w:tcPr>
            <w:tcW w:w="1120" w:type="dxa"/>
          </w:tcPr>
          <w:p w14:paraId="7BD6CE64" w14:textId="77777777" w:rsidR="00E34178" w:rsidRPr="0076221C" w:rsidRDefault="003D30E1" w:rsidP="0076221C">
            <w:r w:rsidRPr="0076221C">
              <w:t xml:space="preserve"> i600/20-21</w:t>
            </w:r>
          </w:p>
        </w:tc>
        <w:tc>
          <w:tcPr>
            <w:tcW w:w="1240" w:type="dxa"/>
          </w:tcPr>
          <w:p w14:paraId="7AB8DBE5" w14:textId="77777777" w:rsidR="00E34178" w:rsidRPr="0076221C" w:rsidRDefault="00E34178" w:rsidP="0076221C"/>
        </w:tc>
      </w:tr>
      <w:tr w:rsidR="00E34178" w:rsidRPr="0076221C" w14:paraId="5E986581" w14:textId="77777777" w:rsidTr="002B0003">
        <w:trPr>
          <w:trHeight w:val="640"/>
        </w:trPr>
        <w:tc>
          <w:tcPr>
            <w:tcW w:w="560" w:type="dxa"/>
          </w:tcPr>
          <w:p w14:paraId="3839F610" w14:textId="77777777" w:rsidR="00E34178" w:rsidRPr="0076221C" w:rsidRDefault="00E34178" w:rsidP="0076221C"/>
        </w:tc>
        <w:tc>
          <w:tcPr>
            <w:tcW w:w="560" w:type="dxa"/>
          </w:tcPr>
          <w:p w14:paraId="22A1A17A" w14:textId="77777777" w:rsidR="00E34178" w:rsidRPr="0076221C" w:rsidRDefault="003D30E1" w:rsidP="0076221C">
            <w:r w:rsidRPr="0076221C">
              <w:t xml:space="preserve"> 45</w:t>
            </w:r>
          </w:p>
        </w:tc>
        <w:tc>
          <w:tcPr>
            <w:tcW w:w="3780" w:type="dxa"/>
          </w:tcPr>
          <w:p w14:paraId="2DBC7ABF"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32BDB86B" w14:textId="77777777" w:rsidR="00E34178" w:rsidRPr="0076221C" w:rsidRDefault="003D30E1" w:rsidP="0076221C">
            <w:r w:rsidRPr="0076221C">
              <w:t xml:space="preserve"> -5 000 000</w:t>
            </w:r>
          </w:p>
        </w:tc>
        <w:tc>
          <w:tcPr>
            <w:tcW w:w="1120" w:type="dxa"/>
          </w:tcPr>
          <w:p w14:paraId="3358C234" w14:textId="77777777" w:rsidR="00E34178" w:rsidRPr="0076221C" w:rsidRDefault="00E34178" w:rsidP="0076221C"/>
        </w:tc>
        <w:tc>
          <w:tcPr>
            <w:tcW w:w="1120" w:type="dxa"/>
          </w:tcPr>
          <w:p w14:paraId="6F1F1CDB" w14:textId="77777777" w:rsidR="00E34178" w:rsidRPr="0076221C" w:rsidRDefault="003D30E1" w:rsidP="0076221C">
            <w:r w:rsidRPr="0076221C">
              <w:t xml:space="preserve"> i600/20-21</w:t>
            </w:r>
          </w:p>
        </w:tc>
        <w:tc>
          <w:tcPr>
            <w:tcW w:w="1240" w:type="dxa"/>
          </w:tcPr>
          <w:p w14:paraId="17A2E0D7" w14:textId="77777777" w:rsidR="00E34178" w:rsidRPr="0076221C" w:rsidRDefault="00E34178" w:rsidP="0076221C"/>
        </w:tc>
      </w:tr>
      <w:tr w:rsidR="00E34178" w:rsidRPr="0076221C" w14:paraId="2AF39B2F" w14:textId="77777777" w:rsidTr="002B0003">
        <w:trPr>
          <w:trHeight w:val="380"/>
        </w:trPr>
        <w:tc>
          <w:tcPr>
            <w:tcW w:w="560" w:type="dxa"/>
          </w:tcPr>
          <w:p w14:paraId="177AF80F" w14:textId="77777777" w:rsidR="00E34178" w:rsidRPr="0076221C" w:rsidRDefault="003D30E1" w:rsidP="0076221C">
            <w:r w:rsidRPr="0076221C">
              <w:t xml:space="preserve"> 1618</w:t>
            </w:r>
          </w:p>
        </w:tc>
        <w:tc>
          <w:tcPr>
            <w:tcW w:w="560" w:type="dxa"/>
          </w:tcPr>
          <w:p w14:paraId="638B0408" w14:textId="77777777" w:rsidR="00E34178" w:rsidRPr="0076221C" w:rsidRDefault="00E34178" w:rsidP="0076221C"/>
        </w:tc>
        <w:tc>
          <w:tcPr>
            <w:tcW w:w="3780" w:type="dxa"/>
          </w:tcPr>
          <w:p w14:paraId="672683AA" w14:textId="77777777" w:rsidR="00E34178" w:rsidRPr="0076221C" w:rsidRDefault="003D30E1" w:rsidP="0076221C">
            <w:r w:rsidRPr="0076221C">
              <w:t>Skatteetaten:</w:t>
            </w:r>
          </w:p>
        </w:tc>
        <w:tc>
          <w:tcPr>
            <w:tcW w:w="1520" w:type="dxa"/>
          </w:tcPr>
          <w:p w14:paraId="4B960C04" w14:textId="77777777" w:rsidR="00E34178" w:rsidRPr="0076221C" w:rsidRDefault="00E34178" w:rsidP="0076221C"/>
        </w:tc>
        <w:tc>
          <w:tcPr>
            <w:tcW w:w="1120" w:type="dxa"/>
          </w:tcPr>
          <w:p w14:paraId="5657C793" w14:textId="77777777" w:rsidR="00E34178" w:rsidRPr="0076221C" w:rsidRDefault="00E34178" w:rsidP="0076221C"/>
        </w:tc>
        <w:tc>
          <w:tcPr>
            <w:tcW w:w="1120" w:type="dxa"/>
          </w:tcPr>
          <w:p w14:paraId="00902F3E" w14:textId="77777777" w:rsidR="00E34178" w:rsidRPr="0076221C" w:rsidRDefault="00E34178" w:rsidP="0076221C"/>
        </w:tc>
        <w:tc>
          <w:tcPr>
            <w:tcW w:w="1240" w:type="dxa"/>
          </w:tcPr>
          <w:p w14:paraId="36711306" w14:textId="77777777" w:rsidR="00E34178" w:rsidRPr="0076221C" w:rsidRDefault="00E34178" w:rsidP="0076221C"/>
        </w:tc>
      </w:tr>
      <w:tr w:rsidR="00E34178" w:rsidRPr="0076221C" w14:paraId="733EF5A2" w14:textId="77777777" w:rsidTr="002B0003">
        <w:trPr>
          <w:trHeight w:val="380"/>
        </w:trPr>
        <w:tc>
          <w:tcPr>
            <w:tcW w:w="560" w:type="dxa"/>
          </w:tcPr>
          <w:p w14:paraId="5E951C62" w14:textId="77777777" w:rsidR="00E34178" w:rsidRPr="0076221C" w:rsidRDefault="00E34178" w:rsidP="0076221C"/>
        </w:tc>
        <w:tc>
          <w:tcPr>
            <w:tcW w:w="560" w:type="dxa"/>
          </w:tcPr>
          <w:p w14:paraId="196ED24A" w14:textId="77777777" w:rsidR="00E34178" w:rsidRPr="0076221C" w:rsidRDefault="003D30E1" w:rsidP="0076221C">
            <w:r w:rsidRPr="0076221C">
              <w:t xml:space="preserve"> 1</w:t>
            </w:r>
          </w:p>
        </w:tc>
        <w:tc>
          <w:tcPr>
            <w:tcW w:w="3780" w:type="dxa"/>
          </w:tcPr>
          <w:p w14:paraId="4B862FEF" w14:textId="77777777" w:rsidR="00E34178" w:rsidRPr="0076221C" w:rsidRDefault="003D30E1" w:rsidP="0076221C">
            <w:r w:rsidRPr="0076221C">
              <w:t xml:space="preserve">Driftsutgifter </w:t>
            </w:r>
          </w:p>
        </w:tc>
        <w:tc>
          <w:tcPr>
            <w:tcW w:w="1520" w:type="dxa"/>
          </w:tcPr>
          <w:p w14:paraId="75E9AF80" w14:textId="77777777" w:rsidR="00E34178" w:rsidRPr="0076221C" w:rsidRDefault="003D30E1" w:rsidP="0076221C">
            <w:r w:rsidRPr="0076221C">
              <w:t xml:space="preserve"> 118 973 000</w:t>
            </w:r>
          </w:p>
        </w:tc>
        <w:tc>
          <w:tcPr>
            <w:tcW w:w="1120" w:type="dxa"/>
          </w:tcPr>
          <w:p w14:paraId="20FEACE0" w14:textId="77777777" w:rsidR="00E34178" w:rsidRPr="0076221C" w:rsidRDefault="003D30E1" w:rsidP="0076221C">
            <w:r w:rsidRPr="0076221C">
              <w:t xml:space="preserve"> </w:t>
            </w:r>
            <w:proofErr w:type="spellStart"/>
            <w:r w:rsidRPr="0076221C">
              <w:t>lønnsoppg</w:t>
            </w:r>
            <w:proofErr w:type="spellEnd"/>
          </w:p>
        </w:tc>
        <w:tc>
          <w:tcPr>
            <w:tcW w:w="1120" w:type="dxa"/>
          </w:tcPr>
          <w:p w14:paraId="653ACC17" w14:textId="77777777" w:rsidR="00E34178" w:rsidRPr="0076221C" w:rsidRDefault="00E34178" w:rsidP="0076221C"/>
        </w:tc>
        <w:tc>
          <w:tcPr>
            <w:tcW w:w="1240" w:type="dxa"/>
          </w:tcPr>
          <w:p w14:paraId="1BB46979" w14:textId="77777777" w:rsidR="00E34178" w:rsidRPr="0076221C" w:rsidRDefault="00E34178" w:rsidP="0076221C"/>
        </w:tc>
      </w:tr>
      <w:tr w:rsidR="00E34178" w:rsidRPr="0076221C" w14:paraId="6C7AF9A1" w14:textId="77777777" w:rsidTr="002B0003">
        <w:trPr>
          <w:trHeight w:val="380"/>
        </w:trPr>
        <w:tc>
          <w:tcPr>
            <w:tcW w:w="560" w:type="dxa"/>
          </w:tcPr>
          <w:p w14:paraId="51624E46" w14:textId="77777777" w:rsidR="00E34178" w:rsidRPr="0076221C" w:rsidRDefault="00E34178" w:rsidP="0076221C"/>
        </w:tc>
        <w:tc>
          <w:tcPr>
            <w:tcW w:w="560" w:type="dxa"/>
          </w:tcPr>
          <w:p w14:paraId="4361A82C" w14:textId="77777777" w:rsidR="00E34178" w:rsidRPr="0076221C" w:rsidRDefault="003D30E1" w:rsidP="0076221C">
            <w:r w:rsidRPr="0076221C">
              <w:t xml:space="preserve"> 1</w:t>
            </w:r>
          </w:p>
        </w:tc>
        <w:tc>
          <w:tcPr>
            <w:tcW w:w="3780" w:type="dxa"/>
          </w:tcPr>
          <w:p w14:paraId="147D8A89" w14:textId="77777777" w:rsidR="00E34178" w:rsidRPr="0076221C" w:rsidRDefault="003D30E1" w:rsidP="0076221C">
            <w:r w:rsidRPr="0076221C">
              <w:t xml:space="preserve">Driftsutgifter </w:t>
            </w:r>
          </w:p>
        </w:tc>
        <w:tc>
          <w:tcPr>
            <w:tcW w:w="1520" w:type="dxa"/>
          </w:tcPr>
          <w:p w14:paraId="2F38687C" w14:textId="77777777" w:rsidR="00E34178" w:rsidRPr="0076221C" w:rsidRDefault="003D30E1" w:rsidP="0076221C">
            <w:r w:rsidRPr="0076221C">
              <w:t xml:space="preserve"> 31 900 000</w:t>
            </w:r>
          </w:p>
        </w:tc>
        <w:tc>
          <w:tcPr>
            <w:tcW w:w="1120" w:type="dxa"/>
          </w:tcPr>
          <w:p w14:paraId="220D3829" w14:textId="77777777" w:rsidR="00E34178" w:rsidRPr="0076221C" w:rsidRDefault="003D30E1" w:rsidP="0076221C">
            <w:r w:rsidRPr="0076221C">
              <w:t>p195/20-21</w:t>
            </w:r>
          </w:p>
        </w:tc>
        <w:tc>
          <w:tcPr>
            <w:tcW w:w="1120" w:type="dxa"/>
          </w:tcPr>
          <w:p w14:paraId="703051EF" w14:textId="77777777" w:rsidR="00E34178" w:rsidRPr="0076221C" w:rsidRDefault="003D30E1" w:rsidP="0076221C">
            <w:r w:rsidRPr="0076221C">
              <w:t xml:space="preserve"> i600/20-21</w:t>
            </w:r>
          </w:p>
        </w:tc>
        <w:tc>
          <w:tcPr>
            <w:tcW w:w="1240" w:type="dxa"/>
          </w:tcPr>
          <w:p w14:paraId="08C44440" w14:textId="77777777" w:rsidR="00E34178" w:rsidRPr="0076221C" w:rsidRDefault="00E34178" w:rsidP="0076221C"/>
        </w:tc>
      </w:tr>
      <w:tr w:rsidR="00E34178" w:rsidRPr="0076221C" w14:paraId="00785D76" w14:textId="77777777" w:rsidTr="002B0003">
        <w:trPr>
          <w:trHeight w:val="380"/>
        </w:trPr>
        <w:tc>
          <w:tcPr>
            <w:tcW w:w="560" w:type="dxa"/>
          </w:tcPr>
          <w:p w14:paraId="44C78009" w14:textId="77777777" w:rsidR="00E34178" w:rsidRPr="0076221C" w:rsidRDefault="00E34178" w:rsidP="0076221C"/>
        </w:tc>
        <w:tc>
          <w:tcPr>
            <w:tcW w:w="560" w:type="dxa"/>
          </w:tcPr>
          <w:p w14:paraId="3487BE80" w14:textId="77777777" w:rsidR="00E34178" w:rsidRPr="0076221C" w:rsidRDefault="003D30E1" w:rsidP="0076221C">
            <w:r w:rsidRPr="0076221C">
              <w:t xml:space="preserve"> 1</w:t>
            </w:r>
          </w:p>
        </w:tc>
        <w:tc>
          <w:tcPr>
            <w:tcW w:w="3780" w:type="dxa"/>
          </w:tcPr>
          <w:p w14:paraId="56A3F72F" w14:textId="77777777" w:rsidR="00E34178" w:rsidRPr="0076221C" w:rsidRDefault="003D30E1" w:rsidP="0076221C">
            <w:r w:rsidRPr="0076221C">
              <w:t xml:space="preserve">Driftsutgifter </w:t>
            </w:r>
          </w:p>
        </w:tc>
        <w:tc>
          <w:tcPr>
            <w:tcW w:w="1520" w:type="dxa"/>
          </w:tcPr>
          <w:p w14:paraId="6B4EB93D" w14:textId="77777777" w:rsidR="00E34178" w:rsidRPr="0076221C" w:rsidRDefault="003D30E1" w:rsidP="0076221C">
            <w:r w:rsidRPr="0076221C">
              <w:t xml:space="preserve"> 9 600 000</w:t>
            </w:r>
          </w:p>
        </w:tc>
        <w:tc>
          <w:tcPr>
            <w:tcW w:w="1120" w:type="dxa"/>
          </w:tcPr>
          <w:p w14:paraId="462539F8" w14:textId="77777777" w:rsidR="00E34178" w:rsidRPr="0076221C" w:rsidRDefault="003D30E1" w:rsidP="0076221C">
            <w:r w:rsidRPr="0076221C">
              <w:t>p36/21-22</w:t>
            </w:r>
          </w:p>
        </w:tc>
        <w:tc>
          <w:tcPr>
            <w:tcW w:w="1120" w:type="dxa"/>
          </w:tcPr>
          <w:p w14:paraId="1D2DACA6" w14:textId="77777777" w:rsidR="00E34178" w:rsidRPr="0076221C" w:rsidRDefault="00E34178" w:rsidP="0076221C"/>
        </w:tc>
        <w:tc>
          <w:tcPr>
            <w:tcW w:w="1240" w:type="dxa"/>
          </w:tcPr>
          <w:p w14:paraId="7C450FB4" w14:textId="77777777" w:rsidR="00E34178" w:rsidRPr="0076221C" w:rsidRDefault="00E34178" w:rsidP="0076221C"/>
        </w:tc>
      </w:tr>
      <w:tr w:rsidR="00E34178" w:rsidRPr="0076221C" w14:paraId="37AC9FD1" w14:textId="77777777" w:rsidTr="002B0003">
        <w:trPr>
          <w:trHeight w:val="380"/>
        </w:trPr>
        <w:tc>
          <w:tcPr>
            <w:tcW w:w="560" w:type="dxa"/>
          </w:tcPr>
          <w:p w14:paraId="24A62F17" w14:textId="77777777" w:rsidR="00E34178" w:rsidRPr="0076221C" w:rsidRDefault="00E34178" w:rsidP="0076221C"/>
        </w:tc>
        <w:tc>
          <w:tcPr>
            <w:tcW w:w="560" w:type="dxa"/>
          </w:tcPr>
          <w:p w14:paraId="16695A2E" w14:textId="77777777" w:rsidR="00E34178" w:rsidRPr="0076221C" w:rsidRDefault="003D30E1" w:rsidP="0076221C">
            <w:r w:rsidRPr="0076221C">
              <w:t xml:space="preserve"> 21</w:t>
            </w:r>
          </w:p>
        </w:tc>
        <w:tc>
          <w:tcPr>
            <w:tcW w:w="3780" w:type="dxa"/>
          </w:tcPr>
          <w:p w14:paraId="62B54700" w14:textId="77777777" w:rsidR="00E34178" w:rsidRPr="0076221C" w:rsidRDefault="003D30E1" w:rsidP="0076221C">
            <w:r w:rsidRPr="0076221C">
              <w:t xml:space="preserve">Spesielle driftsutgifter </w:t>
            </w:r>
          </w:p>
        </w:tc>
        <w:tc>
          <w:tcPr>
            <w:tcW w:w="1520" w:type="dxa"/>
          </w:tcPr>
          <w:p w14:paraId="5F71BA9B" w14:textId="77777777" w:rsidR="00E34178" w:rsidRPr="0076221C" w:rsidRDefault="003D30E1" w:rsidP="0076221C">
            <w:r w:rsidRPr="0076221C">
              <w:t xml:space="preserve"> -37 000 000</w:t>
            </w:r>
          </w:p>
        </w:tc>
        <w:tc>
          <w:tcPr>
            <w:tcW w:w="1120" w:type="dxa"/>
          </w:tcPr>
          <w:p w14:paraId="2910A82C" w14:textId="77777777" w:rsidR="00E34178" w:rsidRPr="0076221C" w:rsidRDefault="003D30E1" w:rsidP="0076221C">
            <w:r w:rsidRPr="0076221C">
              <w:t>p36/21-22</w:t>
            </w:r>
          </w:p>
        </w:tc>
        <w:tc>
          <w:tcPr>
            <w:tcW w:w="1120" w:type="dxa"/>
          </w:tcPr>
          <w:p w14:paraId="7F106DFB" w14:textId="77777777" w:rsidR="00E34178" w:rsidRPr="0076221C" w:rsidRDefault="00E34178" w:rsidP="0076221C"/>
        </w:tc>
        <w:tc>
          <w:tcPr>
            <w:tcW w:w="1240" w:type="dxa"/>
          </w:tcPr>
          <w:p w14:paraId="345839C2" w14:textId="77777777" w:rsidR="00E34178" w:rsidRPr="0076221C" w:rsidRDefault="00E34178" w:rsidP="0076221C"/>
        </w:tc>
      </w:tr>
      <w:tr w:rsidR="00E34178" w:rsidRPr="0076221C" w14:paraId="4D4C4935" w14:textId="77777777" w:rsidTr="002B0003">
        <w:trPr>
          <w:trHeight w:val="380"/>
        </w:trPr>
        <w:tc>
          <w:tcPr>
            <w:tcW w:w="560" w:type="dxa"/>
          </w:tcPr>
          <w:p w14:paraId="747BF4AE" w14:textId="77777777" w:rsidR="00E34178" w:rsidRPr="0076221C" w:rsidRDefault="00E34178" w:rsidP="0076221C"/>
        </w:tc>
        <w:tc>
          <w:tcPr>
            <w:tcW w:w="560" w:type="dxa"/>
          </w:tcPr>
          <w:p w14:paraId="5266BCA8" w14:textId="77777777" w:rsidR="00E34178" w:rsidRPr="0076221C" w:rsidRDefault="003D30E1" w:rsidP="0076221C">
            <w:r w:rsidRPr="0076221C">
              <w:t xml:space="preserve"> 21</w:t>
            </w:r>
          </w:p>
        </w:tc>
        <w:tc>
          <w:tcPr>
            <w:tcW w:w="3780" w:type="dxa"/>
          </w:tcPr>
          <w:p w14:paraId="4A606634" w14:textId="77777777" w:rsidR="00E34178" w:rsidRPr="0076221C" w:rsidRDefault="003D30E1" w:rsidP="0076221C">
            <w:r w:rsidRPr="0076221C">
              <w:t xml:space="preserve">Spesielle driftsutgifter </w:t>
            </w:r>
          </w:p>
        </w:tc>
        <w:tc>
          <w:tcPr>
            <w:tcW w:w="1520" w:type="dxa"/>
          </w:tcPr>
          <w:p w14:paraId="6F3DA551" w14:textId="77777777" w:rsidR="00E34178" w:rsidRPr="0076221C" w:rsidRDefault="003D30E1" w:rsidP="0076221C">
            <w:r w:rsidRPr="0076221C">
              <w:t xml:space="preserve"> 64 700 000</w:t>
            </w:r>
          </w:p>
        </w:tc>
        <w:tc>
          <w:tcPr>
            <w:tcW w:w="1120" w:type="dxa"/>
          </w:tcPr>
          <w:p w14:paraId="2AFBF8C2" w14:textId="77777777" w:rsidR="00E34178" w:rsidRPr="0076221C" w:rsidRDefault="003D30E1" w:rsidP="0076221C">
            <w:r w:rsidRPr="0076221C">
              <w:t>p195/20-21</w:t>
            </w:r>
          </w:p>
        </w:tc>
        <w:tc>
          <w:tcPr>
            <w:tcW w:w="1120" w:type="dxa"/>
          </w:tcPr>
          <w:p w14:paraId="1F82E659" w14:textId="77777777" w:rsidR="00E34178" w:rsidRPr="0076221C" w:rsidRDefault="003D30E1" w:rsidP="0076221C">
            <w:r w:rsidRPr="0076221C">
              <w:t xml:space="preserve"> i600/20-21</w:t>
            </w:r>
          </w:p>
        </w:tc>
        <w:tc>
          <w:tcPr>
            <w:tcW w:w="1240" w:type="dxa"/>
          </w:tcPr>
          <w:p w14:paraId="7BCB9CD3" w14:textId="77777777" w:rsidR="00E34178" w:rsidRPr="0076221C" w:rsidRDefault="00E34178" w:rsidP="0076221C"/>
        </w:tc>
      </w:tr>
      <w:tr w:rsidR="00E34178" w:rsidRPr="0076221C" w14:paraId="36F76FFE" w14:textId="77777777" w:rsidTr="002B0003">
        <w:trPr>
          <w:trHeight w:val="380"/>
        </w:trPr>
        <w:tc>
          <w:tcPr>
            <w:tcW w:w="560" w:type="dxa"/>
          </w:tcPr>
          <w:p w14:paraId="02A14828" w14:textId="77777777" w:rsidR="00E34178" w:rsidRPr="0076221C" w:rsidRDefault="00E34178" w:rsidP="0076221C"/>
        </w:tc>
        <w:tc>
          <w:tcPr>
            <w:tcW w:w="560" w:type="dxa"/>
          </w:tcPr>
          <w:p w14:paraId="0059C81A" w14:textId="77777777" w:rsidR="00E34178" w:rsidRPr="0076221C" w:rsidRDefault="003D30E1" w:rsidP="0076221C">
            <w:r w:rsidRPr="0076221C">
              <w:t xml:space="preserve"> 22</w:t>
            </w:r>
          </w:p>
        </w:tc>
        <w:tc>
          <w:tcPr>
            <w:tcW w:w="3780" w:type="dxa"/>
          </w:tcPr>
          <w:p w14:paraId="0F5E4F50" w14:textId="77777777" w:rsidR="00E34178" w:rsidRPr="0076221C" w:rsidRDefault="003D30E1" w:rsidP="0076221C">
            <w:r w:rsidRPr="0076221C">
              <w:t xml:space="preserve">Større IT-prosjekter, </w:t>
            </w:r>
            <w:r w:rsidRPr="003D30E1">
              <w:rPr>
                <w:rStyle w:val="kursiv0"/>
              </w:rPr>
              <w:t>kan overføres</w:t>
            </w:r>
          </w:p>
        </w:tc>
        <w:tc>
          <w:tcPr>
            <w:tcW w:w="1520" w:type="dxa"/>
          </w:tcPr>
          <w:p w14:paraId="30156D93" w14:textId="77777777" w:rsidR="00E34178" w:rsidRPr="0076221C" w:rsidRDefault="003D30E1" w:rsidP="0076221C">
            <w:r w:rsidRPr="0076221C">
              <w:t xml:space="preserve"> -10 000 000</w:t>
            </w:r>
          </w:p>
        </w:tc>
        <w:tc>
          <w:tcPr>
            <w:tcW w:w="1120" w:type="dxa"/>
          </w:tcPr>
          <w:p w14:paraId="41196EDA" w14:textId="77777777" w:rsidR="00E34178" w:rsidRPr="0076221C" w:rsidRDefault="003D30E1" w:rsidP="0076221C">
            <w:r w:rsidRPr="0076221C">
              <w:t>p195/20-21</w:t>
            </w:r>
          </w:p>
        </w:tc>
        <w:tc>
          <w:tcPr>
            <w:tcW w:w="1120" w:type="dxa"/>
          </w:tcPr>
          <w:p w14:paraId="07BE81DB" w14:textId="77777777" w:rsidR="00E34178" w:rsidRPr="0076221C" w:rsidRDefault="003D30E1" w:rsidP="0076221C">
            <w:r w:rsidRPr="0076221C">
              <w:t xml:space="preserve"> i600/20-21</w:t>
            </w:r>
          </w:p>
        </w:tc>
        <w:tc>
          <w:tcPr>
            <w:tcW w:w="1240" w:type="dxa"/>
          </w:tcPr>
          <w:p w14:paraId="32886E2D" w14:textId="77777777" w:rsidR="00E34178" w:rsidRPr="0076221C" w:rsidRDefault="00E34178" w:rsidP="0076221C"/>
        </w:tc>
      </w:tr>
      <w:tr w:rsidR="00E34178" w:rsidRPr="0076221C" w14:paraId="4425F016" w14:textId="77777777" w:rsidTr="002B0003">
        <w:trPr>
          <w:trHeight w:val="380"/>
        </w:trPr>
        <w:tc>
          <w:tcPr>
            <w:tcW w:w="560" w:type="dxa"/>
          </w:tcPr>
          <w:p w14:paraId="4D902D3A" w14:textId="77777777" w:rsidR="00E34178" w:rsidRPr="0076221C" w:rsidRDefault="00E34178" w:rsidP="0076221C"/>
        </w:tc>
        <w:tc>
          <w:tcPr>
            <w:tcW w:w="560" w:type="dxa"/>
          </w:tcPr>
          <w:p w14:paraId="2F23EEA0" w14:textId="77777777" w:rsidR="00E34178" w:rsidRPr="0076221C" w:rsidRDefault="003D30E1" w:rsidP="0076221C">
            <w:r w:rsidRPr="0076221C">
              <w:t xml:space="preserve"> 70</w:t>
            </w:r>
          </w:p>
        </w:tc>
        <w:tc>
          <w:tcPr>
            <w:tcW w:w="3780" w:type="dxa"/>
          </w:tcPr>
          <w:p w14:paraId="108640D3" w14:textId="77777777" w:rsidR="00E34178" w:rsidRPr="0076221C" w:rsidRDefault="003D30E1" w:rsidP="0076221C">
            <w:r w:rsidRPr="0076221C">
              <w:t xml:space="preserve">Tilskudd </w:t>
            </w:r>
          </w:p>
        </w:tc>
        <w:tc>
          <w:tcPr>
            <w:tcW w:w="1520" w:type="dxa"/>
          </w:tcPr>
          <w:p w14:paraId="0971AA2F" w14:textId="77777777" w:rsidR="00E34178" w:rsidRPr="0076221C" w:rsidRDefault="003D30E1" w:rsidP="0076221C">
            <w:r w:rsidRPr="0076221C">
              <w:t xml:space="preserve"> 300 000</w:t>
            </w:r>
          </w:p>
        </w:tc>
        <w:tc>
          <w:tcPr>
            <w:tcW w:w="1120" w:type="dxa"/>
          </w:tcPr>
          <w:p w14:paraId="689A8425" w14:textId="77777777" w:rsidR="00E34178" w:rsidRPr="0076221C" w:rsidRDefault="003D30E1" w:rsidP="0076221C">
            <w:r w:rsidRPr="0076221C">
              <w:t>p195/20-21</w:t>
            </w:r>
          </w:p>
        </w:tc>
        <w:tc>
          <w:tcPr>
            <w:tcW w:w="1120" w:type="dxa"/>
          </w:tcPr>
          <w:p w14:paraId="0ACC6CB1" w14:textId="77777777" w:rsidR="00E34178" w:rsidRPr="0076221C" w:rsidRDefault="003D30E1" w:rsidP="0076221C">
            <w:r w:rsidRPr="0076221C">
              <w:t xml:space="preserve"> i600/20-21</w:t>
            </w:r>
          </w:p>
        </w:tc>
        <w:tc>
          <w:tcPr>
            <w:tcW w:w="1240" w:type="dxa"/>
          </w:tcPr>
          <w:p w14:paraId="5F726F55" w14:textId="77777777" w:rsidR="00E34178" w:rsidRPr="0076221C" w:rsidRDefault="00E34178" w:rsidP="0076221C"/>
        </w:tc>
      </w:tr>
      <w:tr w:rsidR="00E34178" w:rsidRPr="0076221C" w14:paraId="7E53AB23" w14:textId="77777777" w:rsidTr="002B0003">
        <w:trPr>
          <w:trHeight w:val="380"/>
        </w:trPr>
        <w:tc>
          <w:tcPr>
            <w:tcW w:w="560" w:type="dxa"/>
          </w:tcPr>
          <w:p w14:paraId="7E785E85" w14:textId="77777777" w:rsidR="00E34178" w:rsidRPr="0076221C" w:rsidRDefault="003D30E1" w:rsidP="0076221C">
            <w:r w:rsidRPr="0076221C">
              <w:t xml:space="preserve"> 1619</w:t>
            </w:r>
          </w:p>
        </w:tc>
        <w:tc>
          <w:tcPr>
            <w:tcW w:w="560" w:type="dxa"/>
          </w:tcPr>
          <w:p w14:paraId="6ACF0F0C" w14:textId="77777777" w:rsidR="00E34178" w:rsidRPr="0076221C" w:rsidRDefault="00E34178" w:rsidP="0076221C"/>
        </w:tc>
        <w:tc>
          <w:tcPr>
            <w:tcW w:w="3780" w:type="dxa"/>
          </w:tcPr>
          <w:p w14:paraId="24812D95" w14:textId="77777777" w:rsidR="00E34178" w:rsidRPr="0076221C" w:rsidRDefault="003D30E1" w:rsidP="0076221C">
            <w:r w:rsidRPr="0076221C">
              <w:t>Skatteklagenemnda:</w:t>
            </w:r>
          </w:p>
        </w:tc>
        <w:tc>
          <w:tcPr>
            <w:tcW w:w="1520" w:type="dxa"/>
          </w:tcPr>
          <w:p w14:paraId="0ABE681A" w14:textId="77777777" w:rsidR="00E34178" w:rsidRPr="0076221C" w:rsidRDefault="00E34178" w:rsidP="0076221C"/>
        </w:tc>
        <w:tc>
          <w:tcPr>
            <w:tcW w:w="1120" w:type="dxa"/>
          </w:tcPr>
          <w:p w14:paraId="45AC5F0C" w14:textId="77777777" w:rsidR="00E34178" w:rsidRPr="0076221C" w:rsidRDefault="00E34178" w:rsidP="0076221C"/>
        </w:tc>
        <w:tc>
          <w:tcPr>
            <w:tcW w:w="1120" w:type="dxa"/>
          </w:tcPr>
          <w:p w14:paraId="00C732A5" w14:textId="77777777" w:rsidR="00E34178" w:rsidRPr="0076221C" w:rsidRDefault="00E34178" w:rsidP="0076221C"/>
        </w:tc>
        <w:tc>
          <w:tcPr>
            <w:tcW w:w="1240" w:type="dxa"/>
          </w:tcPr>
          <w:p w14:paraId="74EE8AE7" w14:textId="77777777" w:rsidR="00E34178" w:rsidRPr="0076221C" w:rsidRDefault="00E34178" w:rsidP="0076221C"/>
        </w:tc>
      </w:tr>
      <w:tr w:rsidR="00E34178" w:rsidRPr="0076221C" w14:paraId="26F51EAC" w14:textId="77777777" w:rsidTr="002B0003">
        <w:trPr>
          <w:trHeight w:val="380"/>
        </w:trPr>
        <w:tc>
          <w:tcPr>
            <w:tcW w:w="560" w:type="dxa"/>
          </w:tcPr>
          <w:p w14:paraId="6AD966C2" w14:textId="77777777" w:rsidR="00E34178" w:rsidRPr="0076221C" w:rsidRDefault="00E34178" w:rsidP="0076221C"/>
        </w:tc>
        <w:tc>
          <w:tcPr>
            <w:tcW w:w="560" w:type="dxa"/>
          </w:tcPr>
          <w:p w14:paraId="314802DC" w14:textId="77777777" w:rsidR="00E34178" w:rsidRPr="0076221C" w:rsidRDefault="003D30E1" w:rsidP="0076221C">
            <w:r w:rsidRPr="0076221C">
              <w:t xml:space="preserve"> 1</w:t>
            </w:r>
          </w:p>
        </w:tc>
        <w:tc>
          <w:tcPr>
            <w:tcW w:w="3780" w:type="dxa"/>
          </w:tcPr>
          <w:p w14:paraId="32A2786E" w14:textId="77777777" w:rsidR="00E34178" w:rsidRPr="0076221C" w:rsidRDefault="003D30E1" w:rsidP="0076221C">
            <w:r w:rsidRPr="0076221C">
              <w:t xml:space="preserve">Driftsutgifter </w:t>
            </w:r>
          </w:p>
        </w:tc>
        <w:tc>
          <w:tcPr>
            <w:tcW w:w="1520" w:type="dxa"/>
          </w:tcPr>
          <w:p w14:paraId="1DF2EAE1" w14:textId="77777777" w:rsidR="00E34178" w:rsidRPr="0076221C" w:rsidRDefault="003D30E1" w:rsidP="0076221C">
            <w:r w:rsidRPr="0076221C">
              <w:t xml:space="preserve"> 1 514 000</w:t>
            </w:r>
          </w:p>
        </w:tc>
        <w:tc>
          <w:tcPr>
            <w:tcW w:w="1120" w:type="dxa"/>
          </w:tcPr>
          <w:p w14:paraId="0B298831" w14:textId="77777777" w:rsidR="00E34178" w:rsidRPr="0076221C" w:rsidRDefault="003D30E1" w:rsidP="0076221C">
            <w:r w:rsidRPr="0076221C">
              <w:t xml:space="preserve"> </w:t>
            </w:r>
            <w:proofErr w:type="spellStart"/>
            <w:r w:rsidRPr="0076221C">
              <w:t>lønnsoppg</w:t>
            </w:r>
            <w:proofErr w:type="spellEnd"/>
          </w:p>
        </w:tc>
        <w:tc>
          <w:tcPr>
            <w:tcW w:w="1120" w:type="dxa"/>
          </w:tcPr>
          <w:p w14:paraId="535A7A18" w14:textId="77777777" w:rsidR="00E34178" w:rsidRPr="0076221C" w:rsidRDefault="00E34178" w:rsidP="0076221C"/>
        </w:tc>
        <w:tc>
          <w:tcPr>
            <w:tcW w:w="1240" w:type="dxa"/>
          </w:tcPr>
          <w:p w14:paraId="510AD0B2" w14:textId="77777777" w:rsidR="00E34178" w:rsidRPr="0076221C" w:rsidRDefault="00E34178" w:rsidP="0076221C"/>
        </w:tc>
      </w:tr>
      <w:tr w:rsidR="00E34178" w:rsidRPr="0076221C" w14:paraId="0A919B85" w14:textId="77777777" w:rsidTr="002B0003">
        <w:trPr>
          <w:trHeight w:val="380"/>
        </w:trPr>
        <w:tc>
          <w:tcPr>
            <w:tcW w:w="560" w:type="dxa"/>
          </w:tcPr>
          <w:p w14:paraId="24A67671" w14:textId="77777777" w:rsidR="00E34178" w:rsidRPr="0076221C" w:rsidRDefault="003D30E1" w:rsidP="0076221C">
            <w:r w:rsidRPr="0076221C">
              <w:t xml:space="preserve"> 1620</w:t>
            </w:r>
          </w:p>
        </w:tc>
        <w:tc>
          <w:tcPr>
            <w:tcW w:w="560" w:type="dxa"/>
          </w:tcPr>
          <w:p w14:paraId="211A8B3E" w14:textId="77777777" w:rsidR="00E34178" w:rsidRPr="0076221C" w:rsidRDefault="00E34178" w:rsidP="0076221C"/>
        </w:tc>
        <w:tc>
          <w:tcPr>
            <w:tcW w:w="3780" w:type="dxa"/>
          </w:tcPr>
          <w:p w14:paraId="125C9A39" w14:textId="77777777" w:rsidR="00E34178" w:rsidRPr="0076221C" w:rsidRDefault="003D30E1" w:rsidP="0076221C">
            <w:r w:rsidRPr="0076221C">
              <w:t>Statistisk sentralbyrå:</w:t>
            </w:r>
          </w:p>
        </w:tc>
        <w:tc>
          <w:tcPr>
            <w:tcW w:w="1520" w:type="dxa"/>
          </w:tcPr>
          <w:p w14:paraId="0595483D" w14:textId="77777777" w:rsidR="00E34178" w:rsidRPr="0076221C" w:rsidRDefault="00E34178" w:rsidP="0076221C"/>
        </w:tc>
        <w:tc>
          <w:tcPr>
            <w:tcW w:w="1120" w:type="dxa"/>
          </w:tcPr>
          <w:p w14:paraId="4B01033B" w14:textId="77777777" w:rsidR="00E34178" w:rsidRPr="0076221C" w:rsidRDefault="00E34178" w:rsidP="0076221C"/>
        </w:tc>
        <w:tc>
          <w:tcPr>
            <w:tcW w:w="1120" w:type="dxa"/>
          </w:tcPr>
          <w:p w14:paraId="00E5DBAF" w14:textId="77777777" w:rsidR="00E34178" w:rsidRPr="0076221C" w:rsidRDefault="00E34178" w:rsidP="0076221C"/>
        </w:tc>
        <w:tc>
          <w:tcPr>
            <w:tcW w:w="1240" w:type="dxa"/>
          </w:tcPr>
          <w:p w14:paraId="0D29759C" w14:textId="77777777" w:rsidR="00E34178" w:rsidRPr="0076221C" w:rsidRDefault="00E34178" w:rsidP="0076221C"/>
        </w:tc>
      </w:tr>
      <w:tr w:rsidR="00E34178" w:rsidRPr="0076221C" w14:paraId="39B68985" w14:textId="77777777" w:rsidTr="002B0003">
        <w:trPr>
          <w:trHeight w:val="380"/>
        </w:trPr>
        <w:tc>
          <w:tcPr>
            <w:tcW w:w="560" w:type="dxa"/>
          </w:tcPr>
          <w:p w14:paraId="0F0804FD" w14:textId="77777777" w:rsidR="00E34178" w:rsidRPr="0076221C" w:rsidRDefault="00E34178" w:rsidP="0076221C"/>
        </w:tc>
        <w:tc>
          <w:tcPr>
            <w:tcW w:w="560" w:type="dxa"/>
          </w:tcPr>
          <w:p w14:paraId="41B41A91" w14:textId="77777777" w:rsidR="00E34178" w:rsidRPr="0076221C" w:rsidRDefault="003D30E1" w:rsidP="0076221C">
            <w:r w:rsidRPr="0076221C">
              <w:t xml:space="preserve"> 1</w:t>
            </w:r>
          </w:p>
        </w:tc>
        <w:tc>
          <w:tcPr>
            <w:tcW w:w="3780" w:type="dxa"/>
          </w:tcPr>
          <w:p w14:paraId="356BF4CC" w14:textId="77777777" w:rsidR="00E34178" w:rsidRPr="0076221C" w:rsidRDefault="003D30E1" w:rsidP="0076221C">
            <w:r w:rsidRPr="0076221C">
              <w:t xml:space="preserve">Driftsutgifter </w:t>
            </w:r>
          </w:p>
        </w:tc>
        <w:tc>
          <w:tcPr>
            <w:tcW w:w="1520" w:type="dxa"/>
          </w:tcPr>
          <w:p w14:paraId="099AF640" w14:textId="77777777" w:rsidR="00E34178" w:rsidRPr="0076221C" w:rsidRDefault="003D30E1" w:rsidP="0076221C">
            <w:r w:rsidRPr="0076221C">
              <w:t xml:space="preserve"> 10 864 000</w:t>
            </w:r>
          </w:p>
        </w:tc>
        <w:tc>
          <w:tcPr>
            <w:tcW w:w="1120" w:type="dxa"/>
          </w:tcPr>
          <w:p w14:paraId="18E5BB50" w14:textId="77777777" w:rsidR="00E34178" w:rsidRPr="0076221C" w:rsidRDefault="003D30E1" w:rsidP="0076221C">
            <w:r w:rsidRPr="0076221C">
              <w:t xml:space="preserve"> </w:t>
            </w:r>
            <w:proofErr w:type="spellStart"/>
            <w:r w:rsidRPr="0076221C">
              <w:t>lønnsoppg</w:t>
            </w:r>
            <w:proofErr w:type="spellEnd"/>
          </w:p>
        </w:tc>
        <w:tc>
          <w:tcPr>
            <w:tcW w:w="1120" w:type="dxa"/>
          </w:tcPr>
          <w:p w14:paraId="404F992B" w14:textId="77777777" w:rsidR="00E34178" w:rsidRPr="0076221C" w:rsidRDefault="00E34178" w:rsidP="0076221C"/>
        </w:tc>
        <w:tc>
          <w:tcPr>
            <w:tcW w:w="1240" w:type="dxa"/>
          </w:tcPr>
          <w:p w14:paraId="48B3EDCC" w14:textId="77777777" w:rsidR="00E34178" w:rsidRPr="0076221C" w:rsidRDefault="00E34178" w:rsidP="0076221C"/>
        </w:tc>
      </w:tr>
      <w:tr w:rsidR="00E34178" w:rsidRPr="0076221C" w14:paraId="2D9F2AEB" w14:textId="77777777" w:rsidTr="002B0003">
        <w:trPr>
          <w:trHeight w:val="380"/>
        </w:trPr>
        <w:tc>
          <w:tcPr>
            <w:tcW w:w="560" w:type="dxa"/>
          </w:tcPr>
          <w:p w14:paraId="2AC68810" w14:textId="77777777" w:rsidR="00E34178" w:rsidRPr="0076221C" w:rsidRDefault="00E34178" w:rsidP="0076221C"/>
        </w:tc>
        <w:tc>
          <w:tcPr>
            <w:tcW w:w="560" w:type="dxa"/>
          </w:tcPr>
          <w:p w14:paraId="1D5E9200" w14:textId="77777777" w:rsidR="00E34178" w:rsidRPr="0076221C" w:rsidRDefault="003D30E1" w:rsidP="0076221C">
            <w:r w:rsidRPr="0076221C">
              <w:t xml:space="preserve"> 1</w:t>
            </w:r>
          </w:p>
        </w:tc>
        <w:tc>
          <w:tcPr>
            <w:tcW w:w="3780" w:type="dxa"/>
          </w:tcPr>
          <w:p w14:paraId="5013C8B7" w14:textId="77777777" w:rsidR="00E34178" w:rsidRPr="0076221C" w:rsidRDefault="003D30E1" w:rsidP="0076221C">
            <w:r w:rsidRPr="0076221C">
              <w:t xml:space="preserve">Driftsutgifter </w:t>
            </w:r>
          </w:p>
        </w:tc>
        <w:tc>
          <w:tcPr>
            <w:tcW w:w="1520" w:type="dxa"/>
          </w:tcPr>
          <w:p w14:paraId="2207EF98" w14:textId="77777777" w:rsidR="00E34178" w:rsidRPr="0076221C" w:rsidRDefault="003D30E1" w:rsidP="0076221C">
            <w:r w:rsidRPr="0076221C">
              <w:t xml:space="preserve"> 3 400 000</w:t>
            </w:r>
          </w:p>
        </w:tc>
        <w:tc>
          <w:tcPr>
            <w:tcW w:w="1120" w:type="dxa"/>
          </w:tcPr>
          <w:p w14:paraId="257F6F44" w14:textId="77777777" w:rsidR="00E34178" w:rsidRPr="0076221C" w:rsidRDefault="003D30E1" w:rsidP="0076221C">
            <w:r w:rsidRPr="0076221C">
              <w:t>p195/20-21</w:t>
            </w:r>
          </w:p>
        </w:tc>
        <w:tc>
          <w:tcPr>
            <w:tcW w:w="1120" w:type="dxa"/>
          </w:tcPr>
          <w:p w14:paraId="24DC3D66" w14:textId="77777777" w:rsidR="00E34178" w:rsidRPr="0076221C" w:rsidRDefault="003D30E1" w:rsidP="0076221C">
            <w:r w:rsidRPr="0076221C">
              <w:t xml:space="preserve"> i600/20-21</w:t>
            </w:r>
          </w:p>
        </w:tc>
        <w:tc>
          <w:tcPr>
            <w:tcW w:w="1240" w:type="dxa"/>
          </w:tcPr>
          <w:p w14:paraId="302C46A6" w14:textId="77777777" w:rsidR="00E34178" w:rsidRPr="0076221C" w:rsidRDefault="00E34178" w:rsidP="0076221C"/>
        </w:tc>
      </w:tr>
      <w:tr w:rsidR="00E34178" w:rsidRPr="0076221C" w14:paraId="4C92DC1B" w14:textId="77777777" w:rsidTr="002B0003">
        <w:trPr>
          <w:trHeight w:val="380"/>
        </w:trPr>
        <w:tc>
          <w:tcPr>
            <w:tcW w:w="560" w:type="dxa"/>
          </w:tcPr>
          <w:p w14:paraId="4E3E4054" w14:textId="77777777" w:rsidR="00E34178" w:rsidRPr="0076221C" w:rsidRDefault="00E34178" w:rsidP="0076221C"/>
        </w:tc>
        <w:tc>
          <w:tcPr>
            <w:tcW w:w="560" w:type="dxa"/>
          </w:tcPr>
          <w:p w14:paraId="4536B0E1" w14:textId="77777777" w:rsidR="00E34178" w:rsidRPr="0076221C" w:rsidRDefault="003D30E1" w:rsidP="0076221C">
            <w:r w:rsidRPr="0076221C">
              <w:t xml:space="preserve"> 21</w:t>
            </w:r>
          </w:p>
        </w:tc>
        <w:tc>
          <w:tcPr>
            <w:tcW w:w="3780" w:type="dxa"/>
          </w:tcPr>
          <w:p w14:paraId="5E2C83D3" w14:textId="77777777" w:rsidR="00E34178" w:rsidRPr="0076221C" w:rsidRDefault="003D30E1" w:rsidP="0076221C">
            <w:r w:rsidRPr="0076221C">
              <w:t xml:space="preserve">Spesielle driftsutgifter, </w:t>
            </w:r>
            <w:r w:rsidRPr="003D30E1">
              <w:rPr>
                <w:rStyle w:val="kursiv0"/>
              </w:rPr>
              <w:t>kan overføres</w:t>
            </w:r>
          </w:p>
        </w:tc>
        <w:tc>
          <w:tcPr>
            <w:tcW w:w="1520" w:type="dxa"/>
          </w:tcPr>
          <w:p w14:paraId="6CCA188E" w14:textId="77777777" w:rsidR="00E34178" w:rsidRPr="0076221C" w:rsidRDefault="003D30E1" w:rsidP="0076221C">
            <w:r w:rsidRPr="0076221C">
              <w:t xml:space="preserve"> -8 000 000</w:t>
            </w:r>
          </w:p>
        </w:tc>
        <w:tc>
          <w:tcPr>
            <w:tcW w:w="1120" w:type="dxa"/>
          </w:tcPr>
          <w:p w14:paraId="201CF6CD" w14:textId="77777777" w:rsidR="00E34178" w:rsidRPr="0076221C" w:rsidRDefault="003D30E1" w:rsidP="0076221C">
            <w:r w:rsidRPr="0076221C">
              <w:t>p195/20-21</w:t>
            </w:r>
          </w:p>
        </w:tc>
        <w:tc>
          <w:tcPr>
            <w:tcW w:w="1120" w:type="dxa"/>
          </w:tcPr>
          <w:p w14:paraId="1234C9A7" w14:textId="77777777" w:rsidR="00E34178" w:rsidRPr="0076221C" w:rsidRDefault="003D30E1" w:rsidP="0076221C">
            <w:r w:rsidRPr="0076221C">
              <w:t xml:space="preserve"> i600/20-21</w:t>
            </w:r>
          </w:p>
        </w:tc>
        <w:tc>
          <w:tcPr>
            <w:tcW w:w="1240" w:type="dxa"/>
          </w:tcPr>
          <w:p w14:paraId="0E28C178" w14:textId="77777777" w:rsidR="00E34178" w:rsidRPr="0076221C" w:rsidRDefault="00E34178" w:rsidP="0076221C"/>
        </w:tc>
      </w:tr>
      <w:tr w:rsidR="00E34178" w:rsidRPr="0076221C" w14:paraId="7076647A" w14:textId="77777777" w:rsidTr="002B0003">
        <w:trPr>
          <w:trHeight w:val="380"/>
        </w:trPr>
        <w:tc>
          <w:tcPr>
            <w:tcW w:w="560" w:type="dxa"/>
          </w:tcPr>
          <w:p w14:paraId="3912C489" w14:textId="77777777" w:rsidR="00E34178" w:rsidRPr="0076221C" w:rsidRDefault="003D30E1" w:rsidP="0076221C">
            <w:r w:rsidRPr="0076221C">
              <w:t xml:space="preserve"> 1632</w:t>
            </w:r>
          </w:p>
        </w:tc>
        <w:tc>
          <w:tcPr>
            <w:tcW w:w="560" w:type="dxa"/>
          </w:tcPr>
          <w:p w14:paraId="200A959C" w14:textId="77777777" w:rsidR="00E34178" w:rsidRPr="0076221C" w:rsidRDefault="00E34178" w:rsidP="0076221C"/>
        </w:tc>
        <w:tc>
          <w:tcPr>
            <w:tcW w:w="3780" w:type="dxa"/>
          </w:tcPr>
          <w:p w14:paraId="511A5358" w14:textId="77777777" w:rsidR="00E34178" w:rsidRPr="0076221C" w:rsidRDefault="003D30E1" w:rsidP="0076221C">
            <w:r w:rsidRPr="0076221C">
              <w:t>Kompensasjon for merverdiavgift:</w:t>
            </w:r>
          </w:p>
        </w:tc>
        <w:tc>
          <w:tcPr>
            <w:tcW w:w="1520" w:type="dxa"/>
          </w:tcPr>
          <w:p w14:paraId="79FC305B" w14:textId="77777777" w:rsidR="00E34178" w:rsidRPr="0076221C" w:rsidRDefault="00E34178" w:rsidP="0076221C"/>
        </w:tc>
        <w:tc>
          <w:tcPr>
            <w:tcW w:w="1120" w:type="dxa"/>
          </w:tcPr>
          <w:p w14:paraId="5AD807A5" w14:textId="77777777" w:rsidR="00E34178" w:rsidRPr="0076221C" w:rsidRDefault="00E34178" w:rsidP="0076221C"/>
        </w:tc>
        <w:tc>
          <w:tcPr>
            <w:tcW w:w="1120" w:type="dxa"/>
          </w:tcPr>
          <w:p w14:paraId="2CAA370F" w14:textId="77777777" w:rsidR="00E34178" w:rsidRPr="0076221C" w:rsidRDefault="00E34178" w:rsidP="0076221C"/>
        </w:tc>
        <w:tc>
          <w:tcPr>
            <w:tcW w:w="1240" w:type="dxa"/>
          </w:tcPr>
          <w:p w14:paraId="190F066E" w14:textId="77777777" w:rsidR="00E34178" w:rsidRPr="0076221C" w:rsidRDefault="00E34178" w:rsidP="0076221C"/>
        </w:tc>
      </w:tr>
      <w:tr w:rsidR="00E34178" w:rsidRPr="0076221C" w14:paraId="08AAB910" w14:textId="77777777" w:rsidTr="002B0003">
        <w:trPr>
          <w:trHeight w:val="640"/>
        </w:trPr>
        <w:tc>
          <w:tcPr>
            <w:tcW w:w="560" w:type="dxa"/>
          </w:tcPr>
          <w:p w14:paraId="08F99735" w14:textId="77777777" w:rsidR="00E34178" w:rsidRPr="0076221C" w:rsidRDefault="00E34178" w:rsidP="0076221C"/>
        </w:tc>
        <w:tc>
          <w:tcPr>
            <w:tcW w:w="560" w:type="dxa"/>
          </w:tcPr>
          <w:p w14:paraId="6A2A7B88" w14:textId="77777777" w:rsidR="00E34178" w:rsidRPr="0076221C" w:rsidRDefault="003D30E1" w:rsidP="0076221C">
            <w:r w:rsidRPr="0076221C">
              <w:t xml:space="preserve"> 61</w:t>
            </w:r>
          </w:p>
        </w:tc>
        <w:tc>
          <w:tcPr>
            <w:tcW w:w="3780" w:type="dxa"/>
          </w:tcPr>
          <w:p w14:paraId="7AD201D8" w14:textId="77777777" w:rsidR="00E34178" w:rsidRPr="0076221C" w:rsidRDefault="003D30E1" w:rsidP="0076221C">
            <w:r w:rsidRPr="0076221C">
              <w:t xml:space="preserve">Tilskudd til kommuner og fylkeskommuner, </w:t>
            </w:r>
            <w:r w:rsidRPr="003D30E1">
              <w:rPr>
                <w:rStyle w:val="kursiv0"/>
              </w:rPr>
              <w:t>overslagsbevilgning</w:t>
            </w:r>
          </w:p>
        </w:tc>
        <w:tc>
          <w:tcPr>
            <w:tcW w:w="1520" w:type="dxa"/>
          </w:tcPr>
          <w:p w14:paraId="659DBBD2" w14:textId="77777777" w:rsidR="00E34178" w:rsidRPr="0076221C" w:rsidRDefault="003D30E1" w:rsidP="0076221C">
            <w:r w:rsidRPr="0076221C">
              <w:t xml:space="preserve"> -570 000 000</w:t>
            </w:r>
          </w:p>
        </w:tc>
        <w:tc>
          <w:tcPr>
            <w:tcW w:w="1120" w:type="dxa"/>
          </w:tcPr>
          <w:p w14:paraId="6F3B46F8" w14:textId="77777777" w:rsidR="00E34178" w:rsidRPr="0076221C" w:rsidRDefault="003D30E1" w:rsidP="0076221C">
            <w:r w:rsidRPr="0076221C">
              <w:t>p195/20-21</w:t>
            </w:r>
          </w:p>
        </w:tc>
        <w:tc>
          <w:tcPr>
            <w:tcW w:w="1120" w:type="dxa"/>
          </w:tcPr>
          <w:p w14:paraId="501E9692" w14:textId="77777777" w:rsidR="00E34178" w:rsidRPr="0076221C" w:rsidRDefault="003D30E1" w:rsidP="0076221C">
            <w:r w:rsidRPr="0076221C">
              <w:t xml:space="preserve"> i600/20-21</w:t>
            </w:r>
          </w:p>
        </w:tc>
        <w:tc>
          <w:tcPr>
            <w:tcW w:w="1240" w:type="dxa"/>
          </w:tcPr>
          <w:p w14:paraId="40835042" w14:textId="77777777" w:rsidR="00E34178" w:rsidRPr="0076221C" w:rsidRDefault="00E34178" w:rsidP="0076221C"/>
        </w:tc>
      </w:tr>
      <w:tr w:rsidR="00E34178" w:rsidRPr="0076221C" w14:paraId="6F0352CB" w14:textId="77777777" w:rsidTr="002B0003">
        <w:trPr>
          <w:trHeight w:val="380"/>
        </w:trPr>
        <w:tc>
          <w:tcPr>
            <w:tcW w:w="560" w:type="dxa"/>
          </w:tcPr>
          <w:p w14:paraId="188A606C" w14:textId="77777777" w:rsidR="00E34178" w:rsidRPr="0076221C" w:rsidRDefault="003D30E1" w:rsidP="0076221C">
            <w:r w:rsidRPr="0076221C">
              <w:t xml:space="preserve"> 1633</w:t>
            </w:r>
          </w:p>
        </w:tc>
        <w:tc>
          <w:tcPr>
            <w:tcW w:w="560" w:type="dxa"/>
          </w:tcPr>
          <w:p w14:paraId="0FA1DF43" w14:textId="77777777" w:rsidR="00E34178" w:rsidRPr="0076221C" w:rsidRDefault="00E34178" w:rsidP="0076221C"/>
        </w:tc>
        <w:tc>
          <w:tcPr>
            <w:tcW w:w="5300" w:type="dxa"/>
            <w:gridSpan w:val="2"/>
          </w:tcPr>
          <w:p w14:paraId="4FFEC084" w14:textId="77777777" w:rsidR="00E34178" w:rsidRPr="0076221C" w:rsidRDefault="003D30E1" w:rsidP="0076221C">
            <w:r w:rsidRPr="0076221C">
              <w:t>Nettoordning, statlig betalt merverdiavgift:</w:t>
            </w:r>
          </w:p>
        </w:tc>
        <w:tc>
          <w:tcPr>
            <w:tcW w:w="1120" w:type="dxa"/>
          </w:tcPr>
          <w:p w14:paraId="7B2C641D" w14:textId="77777777" w:rsidR="00E34178" w:rsidRPr="0076221C" w:rsidRDefault="00E34178" w:rsidP="0076221C"/>
        </w:tc>
        <w:tc>
          <w:tcPr>
            <w:tcW w:w="1120" w:type="dxa"/>
          </w:tcPr>
          <w:p w14:paraId="71099668" w14:textId="77777777" w:rsidR="00E34178" w:rsidRPr="0076221C" w:rsidRDefault="00E34178" w:rsidP="0076221C"/>
        </w:tc>
        <w:tc>
          <w:tcPr>
            <w:tcW w:w="1240" w:type="dxa"/>
          </w:tcPr>
          <w:p w14:paraId="17DC06F3" w14:textId="77777777" w:rsidR="00E34178" w:rsidRPr="0076221C" w:rsidRDefault="00E34178" w:rsidP="0076221C"/>
        </w:tc>
      </w:tr>
      <w:tr w:rsidR="00E34178" w:rsidRPr="0076221C" w14:paraId="64EA4E98" w14:textId="77777777" w:rsidTr="002B0003">
        <w:trPr>
          <w:trHeight w:val="380"/>
        </w:trPr>
        <w:tc>
          <w:tcPr>
            <w:tcW w:w="560" w:type="dxa"/>
          </w:tcPr>
          <w:p w14:paraId="6D8C30A0" w14:textId="77777777" w:rsidR="00E34178" w:rsidRPr="0076221C" w:rsidRDefault="00E34178" w:rsidP="0076221C"/>
        </w:tc>
        <w:tc>
          <w:tcPr>
            <w:tcW w:w="560" w:type="dxa"/>
          </w:tcPr>
          <w:p w14:paraId="36326622" w14:textId="77777777" w:rsidR="00E34178" w:rsidRPr="0076221C" w:rsidRDefault="003D30E1" w:rsidP="0076221C">
            <w:r w:rsidRPr="0076221C">
              <w:t xml:space="preserve"> 1</w:t>
            </w:r>
          </w:p>
        </w:tc>
        <w:tc>
          <w:tcPr>
            <w:tcW w:w="3780" w:type="dxa"/>
          </w:tcPr>
          <w:p w14:paraId="4684F181" w14:textId="77777777" w:rsidR="00E34178" w:rsidRPr="0076221C" w:rsidRDefault="003D30E1" w:rsidP="0076221C">
            <w:r w:rsidRPr="0076221C">
              <w:t xml:space="preserve">Driftsutgifter, </w:t>
            </w:r>
            <w:r w:rsidRPr="003D30E1">
              <w:rPr>
                <w:rStyle w:val="kursiv0"/>
              </w:rPr>
              <w:t>overslagsbevilgning</w:t>
            </w:r>
          </w:p>
        </w:tc>
        <w:tc>
          <w:tcPr>
            <w:tcW w:w="1520" w:type="dxa"/>
          </w:tcPr>
          <w:p w14:paraId="7531C2D1" w14:textId="77777777" w:rsidR="00E34178" w:rsidRPr="0076221C" w:rsidRDefault="003D30E1" w:rsidP="0076221C">
            <w:r w:rsidRPr="0076221C">
              <w:t xml:space="preserve"> 407 400 000</w:t>
            </w:r>
          </w:p>
        </w:tc>
        <w:tc>
          <w:tcPr>
            <w:tcW w:w="1120" w:type="dxa"/>
          </w:tcPr>
          <w:p w14:paraId="110BCDC8" w14:textId="77777777" w:rsidR="00E34178" w:rsidRPr="0076221C" w:rsidRDefault="003D30E1" w:rsidP="0076221C">
            <w:r w:rsidRPr="0076221C">
              <w:t>p36/21-22</w:t>
            </w:r>
          </w:p>
        </w:tc>
        <w:tc>
          <w:tcPr>
            <w:tcW w:w="1120" w:type="dxa"/>
          </w:tcPr>
          <w:p w14:paraId="0CE21CE5" w14:textId="77777777" w:rsidR="00E34178" w:rsidRPr="0076221C" w:rsidRDefault="00E34178" w:rsidP="0076221C"/>
        </w:tc>
        <w:tc>
          <w:tcPr>
            <w:tcW w:w="1240" w:type="dxa"/>
          </w:tcPr>
          <w:p w14:paraId="597B293F" w14:textId="77777777" w:rsidR="00E34178" w:rsidRPr="0076221C" w:rsidRDefault="00E34178" w:rsidP="0076221C"/>
        </w:tc>
      </w:tr>
      <w:tr w:rsidR="00E34178" w:rsidRPr="0076221C" w14:paraId="743669A7" w14:textId="77777777" w:rsidTr="002B0003">
        <w:trPr>
          <w:trHeight w:val="380"/>
        </w:trPr>
        <w:tc>
          <w:tcPr>
            <w:tcW w:w="560" w:type="dxa"/>
          </w:tcPr>
          <w:p w14:paraId="0BD60EF7" w14:textId="77777777" w:rsidR="00E34178" w:rsidRPr="0076221C" w:rsidRDefault="003D30E1" w:rsidP="0076221C">
            <w:r w:rsidRPr="0076221C">
              <w:t xml:space="preserve"> 1634</w:t>
            </w:r>
          </w:p>
        </w:tc>
        <w:tc>
          <w:tcPr>
            <w:tcW w:w="560" w:type="dxa"/>
          </w:tcPr>
          <w:p w14:paraId="2E08C2DE" w14:textId="77777777" w:rsidR="00E34178" w:rsidRPr="0076221C" w:rsidRDefault="00E34178" w:rsidP="0076221C"/>
        </w:tc>
        <w:tc>
          <w:tcPr>
            <w:tcW w:w="7540" w:type="dxa"/>
            <w:gridSpan w:val="4"/>
          </w:tcPr>
          <w:p w14:paraId="21288DC6" w14:textId="77777777" w:rsidR="00E34178" w:rsidRPr="0076221C" w:rsidRDefault="003D30E1" w:rsidP="0076221C">
            <w:r w:rsidRPr="0076221C">
              <w:t>Kompensasjon for inntektssvikt som følge av virusutbruddet:</w:t>
            </w:r>
          </w:p>
        </w:tc>
        <w:tc>
          <w:tcPr>
            <w:tcW w:w="1240" w:type="dxa"/>
          </w:tcPr>
          <w:p w14:paraId="2BD3B794" w14:textId="77777777" w:rsidR="00E34178" w:rsidRPr="0076221C" w:rsidRDefault="00E34178" w:rsidP="0076221C"/>
        </w:tc>
      </w:tr>
      <w:tr w:rsidR="00E34178" w:rsidRPr="0076221C" w14:paraId="79A96540" w14:textId="77777777" w:rsidTr="002B0003">
        <w:trPr>
          <w:trHeight w:val="380"/>
        </w:trPr>
        <w:tc>
          <w:tcPr>
            <w:tcW w:w="560" w:type="dxa"/>
          </w:tcPr>
          <w:p w14:paraId="6680110B" w14:textId="77777777" w:rsidR="00E34178" w:rsidRPr="0076221C" w:rsidRDefault="00E34178" w:rsidP="0076221C"/>
        </w:tc>
        <w:tc>
          <w:tcPr>
            <w:tcW w:w="560" w:type="dxa"/>
          </w:tcPr>
          <w:p w14:paraId="5A1ACA0E" w14:textId="77777777" w:rsidR="00E34178" w:rsidRPr="0076221C" w:rsidRDefault="003D30E1" w:rsidP="0076221C">
            <w:r w:rsidRPr="0076221C">
              <w:t xml:space="preserve"> 21</w:t>
            </w:r>
          </w:p>
        </w:tc>
        <w:tc>
          <w:tcPr>
            <w:tcW w:w="3780" w:type="dxa"/>
          </w:tcPr>
          <w:p w14:paraId="50C66CFA" w14:textId="77777777" w:rsidR="00E34178" w:rsidRPr="0076221C" w:rsidRDefault="003D30E1" w:rsidP="0076221C">
            <w:r w:rsidRPr="0076221C">
              <w:t xml:space="preserve">Spesielle driftsutgifter </w:t>
            </w:r>
          </w:p>
        </w:tc>
        <w:tc>
          <w:tcPr>
            <w:tcW w:w="1520" w:type="dxa"/>
          </w:tcPr>
          <w:p w14:paraId="674F9041" w14:textId="77777777" w:rsidR="00E34178" w:rsidRPr="0076221C" w:rsidRDefault="003D30E1" w:rsidP="0076221C">
            <w:r w:rsidRPr="0076221C">
              <w:t xml:space="preserve"> -63 000 000</w:t>
            </w:r>
          </w:p>
        </w:tc>
        <w:tc>
          <w:tcPr>
            <w:tcW w:w="1120" w:type="dxa"/>
          </w:tcPr>
          <w:p w14:paraId="725DFADB" w14:textId="77777777" w:rsidR="00E34178" w:rsidRPr="0076221C" w:rsidRDefault="003D30E1" w:rsidP="0076221C">
            <w:r w:rsidRPr="0076221C">
              <w:t>p36/21-22</w:t>
            </w:r>
          </w:p>
        </w:tc>
        <w:tc>
          <w:tcPr>
            <w:tcW w:w="1120" w:type="dxa"/>
          </w:tcPr>
          <w:p w14:paraId="1A6D9D52" w14:textId="77777777" w:rsidR="00E34178" w:rsidRPr="0076221C" w:rsidRDefault="00E34178" w:rsidP="0076221C"/>
        </w:tc>
        <w:tc>
          <w:tcPr>
            <w:tcW w:w="1240" w:type="dxa"/>
          </w:tcPr>
          <w:p w14:paraId="7A390CB5" w14:textId="77777777" w:rsidR="00E34178" w:rsidRPr="0076221C" w:rsidRDefault="00E34178" w:rsidP="0076221C"/>
        </w:tc>
      </w:tr>
      <w:tr w:rsidR="00E34178" w:rsidRPr="0076221C" w14:paraId="22EC77D4" w14:textId="77777777" w:rsidTr="002B0003">
        <w:trPr>
          <w:trHeight w:val="380"/>
        </w:trPr>
        <w:tc>
          <w:tcPr>
            <w:tcW w:w="560" w:type="dxa"/>
          </w:tcPr>
          <w:p w14:paraId="729E3EDC" w14:textId="77777777" w:rsidR="00E34178" w:rsidRPr="0076221C" w:rsidRDefault="00E34178" w:rsidP="0076221C"/>
        </w:tc>
        <w:tc>
          <w:tcPr>
            <w:tcW w:w="560" w:type="dxa"/>
          </w:tcPr>
          <w:p w14:paraId="3BDE6C71" w14:textId="77777777" w:rsidR="00E34178" w:rsidRPr="0076221C" w:rsidRDefault="003D30E1" w:rsidP="0076221C">
            <w:r w:rsidRPr="0076221C">
              <w:t xml:space="preserve"> 21</w:t>
            </w:r>
          </w:p>
        </w:tc>
        <w:tc>
          <w:tcPr>
            <w:tcW w:w="3780" w:type="dxa"/>
          </w:tcPr>
          <w:p w14:paraId="5EF301E4" w14:textId="77777777" w:rsidR="00E34178" w:rsidRPr="0076221C" w:rsidRDefault="003D30E1" w:rsidP="0076221C">
            <w:r w:rsidRPr="0076221C">
              <w:t xml:space="preserve">Spesielle driftsutgifter </w:t>
            </w:r>
          </w:p>
        </w:tc>
        <w:tc>
          <w:tcPr>
            <w:tcW w:w="1520" w:type="dxa"/>
          </w:tcPr>
          <w:p w14:paraId="2B9C75AD" w14:textId="77777777" w:rsidR="00E34178" w:rsidRPr="0076221C" w:rsidRDefault="003D30E1" w:rsidP="0076221C">
            <w:r w:rsidRPr="0076221C">
              <w:t xml:space="preserve"> -43 700 000</w:t>
            </w:r>
          </w:p>
        </w:tc>
        <w:tc>
          <w:tcPr>
            <w:tcW w:w="1120" w:type="dxa"/>
          </w:tcPr>
          <w:p w14:paraId="2C5B2C44" w14:textId="77777777" w:rsidR="00E34178" w:rsidRPr="0076221C" w:rsidRDefault="003D30E1" w:rsidP="0076221C">
            <w:r w:rsidRPr="0076221C">
              <w:t>p195/20-21</w:t>
            </w:r>
          </w:p>
        </w:tc>
        <w:tc>
          <w:tcPr>
            <w:tcW w:w="1120" w:type="dxa"/>
          </w:tcPr>
          <w:p w14:paraId="40BDEBF1" w14:textId="77777777" w:rsidR="00E34178" w:rsidRPr="0076221C" w:rsidRDefault="003D30E1" w:rsidP="0076221C">
            <w:r w:rsidRPr="0076221C">
              <w:t xml:space="preserve"> i600/20-21</w:t>
            </w:r>
          </w:p>
        </w:tc>
        <w:tc>
          <w:tcPr>
            <w:tcW w:w="1240" w:type="dxa"/>
          </w:tcPr>
          <w:p w14:paraId="51116214" w14:textId="77777777" w:rsidR="00E34178" w:rsidRPr="0076221C" w:rsidRDefault="00E34178" w:rsidP="0076221C"/>
        </w:tc>
      </w:tr>
      <w:tr w:rsidR="00E34178" w:rsidRPr="0076221C" w14:paraId="2E1D7DAB" w14:textId="77777777" w:rsidTr="002B0003">
        <w:trPr>
          <w:trHeight w:val="380"/>
        </w:trPr>
        <w:tc>
          <w:tcPr>
            <w:tcW w:w="560" w:type="dxa"/>
          </w:tcPr>
          <w:p w14:paraId="64BDBC55" w14:textId="77777777" w:rsidR="00E34178" w:rsidRPr="0076221C" w:rsidRDefault="00E34178" w:rsidP="0076221C"/>
        </w:tc>
        <w:tc>
          <w:tcPr>
            <w:tcW w:w="560" w:type="dxa"/>
          </w:tcPr>
          <w:p w14:paraId="5DEEEB2F" w14:textId="77777777" w:rsidR="00E34178" w:rsidRPr="0076221C" w:rsidRDefault="003D30E1" w:rsidP="0076221C">
            <w:r w:rsidRPr="0076221C">
              <w:t xml:space="preserve"> 21</w:t>
            </w:r>
          </w:p>
        </w:tc>
        <w:tc>
          <w:tcPr>
            <w:tcW w:w="3780" w:type="dxa"/>
          </w:tcPr>
          <w:p w14:paraId="31C14FE7" w14:textId="77777777" w:rsidR="00E34178" w:rsidRPr="0076221C" w:rsidRDefault="003D30E1" w:rsidP="0076221C">
            <w:r w:rsidRPr="0076221C">
              <w:t xml:space="preserve">Spesielle driftsutgifter </w:t>
            </w:r>
          </w:p>
        </w:tc>
        <w:tc>
          <w:tcPr>
            <w:tcW w:w="1520" w:type="dxa"/>
          </w:tcPr>
          <w:p w14:paraId="602324FC" w14:textId="77777777" w:rsidR="00E34178" w:rsidRPr="0076221C" w:rsidRDefault="003D30E1" w:rsidP="0076221C">
            <w:r w:rsidRPr="0076221C">
              <w:t xml:space="preserve"> 93 700 000</w:t>
            </w:r>
          </w:p>
        </w:tc>
        <w:tc>
          <w:tcPr>
            <w:tcW w:w="1120" w:type="dxa"/>
          </w:tcPr>
          <w:p w14:paraId="3F4ED01B" w14:textId="77777777" w:rsidR="00E34178" w:rsidRPr="0076221C" w:rsidRDefault="003D30E1" w:rsidP="0076221C">
            <w:r w:rsidRPr="0076221C">
              <w:t>p94/20-21</w:t>
            </w:r>
          </w:p>
        </w:tc>
        <w:tc>
          <w:tcPr>
            <w:tcW w:w="1120" w:type="dxa"/>
          </w:tcPr>
          <w:p w14:paraId="4D927F9D" w14:textId="77777777" w:rsidR="00E34178" w:rsidRPr="0076221C" w:rsidRDefault="003D30E1" w:rsidP="0076221C">
            <w:r w:rsidRPr="0076221C">
              <w:t xml:space="preserve"> i298/20-21</w:t>
            </w:r>
          </w:p>
        </w:tc>
        <w:tc>
          <w:tcPr>
            <w:tcW w:w="1240" w:type="dxa"/>
          </w:tcPr>
          <w:p w14:paraId="083681C8" w14:textId="77777777" w:rsidR="00E34178" w:rsidRPr="0076221C" w:rsidRDefault="00E34178" w:rsidP="0076221C"/>
        </w:tc>
      </w:tr>
      <w:tr w:rsidR="00E34178" w:rsidRPr="0076221C" w14:paraId="1F8C8350" w14:textId="77777777" w:rsidTr="002B0003">
        <w:trPr>
          <w:trHeight w:val="1040"/>
        </w:trPr>
        <w:tc>
          <w:tcPr>
            <w:tcW w:w="560" w:type="dxa"/>
          </w:tcPr>
          <w:p w14:paraId="3C6AE2D0" w14:textId="77777777" w:rsidR="00E34178" w:rsidRPr="0076221C" w:rsidRDefault="00E34178" w:rsidP="0076221C"/>
        </w:tc>
        <w:tc>
          <w:tcPr>
            <w:tcW w:w="560" w:type="dxa"/>
          </w:tcPr>
          <w:p w14:paraId="6B8C094C" w14:textId="77777777" w:rsidR="00E34178" w:rsidRPr="0076221C" w:rsidRDefault="003D30E1" w:rsidP="0076221C">
            <w:r w:rsidRPr="0076221C">
              <w:t xml:space="preserve"> 71</w:t>
            </w:r>
          </w:p>
        </w:tc>
        <w:tc>
          <w:tcPr>
            <w:tcW w:w="3780" w:type="dxa"/>
          </w:tcPr>
          <w:p w14:paraId="764D8A3D" w14:textId="77777777" w:rsidR="00E34178" w:rsidRPr="0076221C" w:rsidRDefault="003D30E1" w:rsidP="0076221C">
            <w:r w:rsidRPr="0076221C">
              <w:t>Kompensasjonsordning for arbeidsgivere i tiltakssonen og på Svalbard</w:t>
            </w:r>
          </w:p>
        </w:tc>
        <w:tc>
          <w:tcPr>
            <w:tcW w:w="1520" w:type="dxa"/>
          </w:tcPr>
          <w:p w14:paraId="17BD3A14" w14:textId="77777777" w:rsidR="00E34178" w:rsidRPr="0076221C" w:rsidRDefault="003D30E1" w:rsidP="0076221C">
            <w:r w:rsidRPr="0076221C">
              <w:t xml:space="preserve"> 1 500 000</w:t>
            </w:r>
          </w:p>
        </w:tc>
        <w:tc>
          <w:tcPr>
            <w:tcW w:w="1120" w:type="dxa"/>
          </w:tcPr>
          <w:p w14:paraId="5169C4BE" w14:textId="77777777" w:rsidR="00E34178" w:rsidRPr="0076221C" w:rsidRDefault="003D30E1" w:rsidP="0076221C">
            <w:r w:rsidRPr="0076221C">
              <w:t>p195/20-21</w:t>
            </w:r>
          </w:p>
        </w:tc>
        <w:tc>
          <w:tcPr>
            <w:tcW w:w="1120" w:type="dxa"/>
          </w:tcPr>
          <w:p w14:paraId="61AD7EB2" w14:textId="77777777" w:rsidR="00E34178" w:rsidRPr="0076221C" w:rsidRDefault="003D30E1" w:rsidP="0076221C">
            <w:r w:rsidRPr="0076221C">
              <w:t xml:space="preserve"> i600/20-21</w:t>
            </w:r>
          </w:p>
        </w:tc>
        <w:tc>
          <w:tcPr>
            <w:tcW w:w="1240" w:type="dxa"/>
          </w:tcPr>
          <w:p w14:paraId="57E24C0D" w14:textId="77777777" w:rsidR="00E34178" w:rsidRPr="0076221C" w:rsidRDefault="00E34178" w:rsidP="0076221C"/>
        </w:tc>
      </w:tr>
      <w:tr w:rsidR="00E34178" w:rsidRPr="0076221C" w14:paraId="00416C85" w14:textId="77777777" w:rsidTr="002B0003">
        <w:trPr>
          <w:trHeight w:val="640"/>
        </w:trPr>
        <w:tc>
          <w:tcPr>
            <w:tcW w:w="560" w:type="dxa"/>
          </w:tcPr>
          <w:p w14:paraId="6C965FD0" w14:textId="77777777" w:rsidR="00E34178" w:rsidRPr="0076221C" w:rsidRDefault="00E34178" w:rsidP="0076221C"/>
        </w:tc>
        <w:tc>
          <w:tcPr>
            <w:tcW w:w="560" w:type="dxa"/>
          </w:tcPr>
          <w:p w14:paraId="5FE6A0E7" w14:textId="77777777" w:rsidR="00E34178" w:rsidRPr="0076221C" w:rsidRDefault="003D30E1" w:rsidP="0076221C">
            <w:r w:rsidRPr="0076221C">
              <w:t xml:space="preserve"> 72</w:t>
            </w:r>
          </w:p>
        </w:tc>
        <w:tc>
          <w:tcPr>
            <w:tcW w:w="3780" w:type="dxa"/>
          </w:tcPr>
          <w:p w14:paraId="2DB79EF4" w14:textId="77777777" w:rsidR="00E34178" w:rsidRPr="0076221C" w:rsidRDefault="003D30E1" w:rsidP="0076221C">
            <w:r w:rsidRPr="0076221C">
              <w:t xml:space="preserve">Støtte for å ta permitterte tilbake i jobb, </w:t>
            </w:r>
            <w:r w:rsidRPr="003D30E1">
              <w:rPr>
                <w:rStyle w:val="kursiv0"/>
              </w:rPr>
              <w:t>overslagsbevilgning</w:t>
            </w:r>
          </w:p>
        </w:tc>
        <w:tc>
          <w:tcPr>
            <w:tcW w:w="1520" w:type="dxa"/>
          </w:tcPr>
          <w:p w14:paraId="7859B2BB" w14:textId="77777777" w:rsidR="00E34178" w:rsidRPr="0076221C" w:rsidRDefault="003D30E1" w:rsidP="0076221C">
            <w:r w:rsidRPr="0076221C">
              <w:t xml:space="preserve"> -970 000 000</w:t>
            </w:r>
          </w:p>
        </w:tc>
        <w:tc>
          <w:tcPr>
            <w:tcW w:w="1120" w:type="dxa"/>
          </w:tcPr>
          <w:p w14:paraId="242AA3B3" w14:textId="77777777" w:rsidR="00E34178" w:rsidRPr="0076221C" w:rsidRDefault="003D30E1" w:rsidP="0076221C">
            <w:r w:rsidRPr="0076221C">
              <w:t>p36/21-22</w:t>
            </w:r>
          </w:p>
        </w:tc>
        <w:tc>
          <w:tcPr>
            <w:tcW w:w="1120" w:type="dxa"/>
          </w:tcPr>
          <w:p w14:paraId="12D6D5EF" w14:textId="77777777" w:rsidR="00E34178" w:rsidRPr="0076221C" w:rsidRDefault="00E34178" w:rsidP="0076221C"/>
        </w:tc>
        <w:tc>
          <w:tcPr>
            <w:tcW w:w="1240" w:type="dxa"/>
          </w:tcPr>
          <w:p w14:paraId="56D9E560" w14:textId="77777777" w:rsidR="00E34178" w:rsidRPr="0076221C" w:rsidRDefault="00E34178" w:rsidP="0076221C"/>
        </w:tc>
      </w:tr>
      <w:tr w:rsidR="00E34178" w:rsidRPr="0076221C" w14:paraId="3CD2D1B8" w14:textId="77777777" w:rsidTr="002B0003">
        <w:trPr>
          <w:trHeight w:val="640"/>
        </w:trPr>
        <w:tc>
          <w:tcPr>
            <w:tcW w:w="560" w:type="dxa"/>
          </w:tcPr>
          <w:p w14:paraId="68ECD938" w14:textId="77777777" w:rsidR="00E34178" w:rsidRPr="0076221C" w:rsidRDefault="00E34178" w:rsidP="0076221C"/>
        </w:tc>
        <w:tc>
          <w:tcPr>
            <w:tcW w:w="560" w:type="dxa"/>
          </w:tcPr>
          <w:p w14:paraId="61562E4E" w14:textId="77777777" w:rsidR="00E34178" w:rsidRPr="0076221C" w:rsidRDefault="003D30E1" w:rsidP="0076221C">
            <w:r w:rsidRPr="0076221C">
              <w:t xml:space="preserve"> 72</w:t>
            </w:r>
          </w:p>
        </w:tc>
        <w:tc>
          <w:tcPr>
            <w:tcW w:w="3780" w:type="dxa"/>
          </w:tcPr>
          <w:p w14:paraId="423B6351" w14:textId="77777777" w:rsidR="00E34178" w:rsidRPr="0076221C" w:rsidRDefault="003D30E1" w:rsidP="0076221C">
            <w:r w:rsidRPr="0076221C">
              <w:t xml:space="preserve">Støtte for å ta permitterte tilbake i jobb, </w:t>
            </w:r>
            <w:r w:rsidRPr="003D30E1">
              <w:rPr>
                <w:rStyle w:val="kursiv0"/>
              </w:rPr>
              <w:t>overslagsbevilgning</w:t>
            </w:r>
          </w:p>
        </w:tc>
        <w:tc>
          <w:tcPr>
            <w:tcW w:w="1520" w:type="dxa"/>
          </w:tcPr>
          <w:p w14:paraId="7B5DF35D" w14:textId="77777777" w:rsidR="00E34178" w:rsidRPr="0076221C" w:rsidRDefault="003D30E1" w:rsidP="0076221C">
            <w:r w:rsidRPr="0076221C">
              <w:t xml:space="preserve"> 900 000 000</w:t>
            </w:r>
          </w:p>
        </w:tc>
        <w:tc>
          <w:tcPr>
            <w:tcW w:w="1120" w:type="dxa"/>
          </w:tcPr>
          <w:p w14:paraId="5E4E27ED" w14:textId="77777777" w:rsidR="00E34178" w:rsidRPr="0076221C" w:rsidRDefault="003D30E1" w:rsidP="0076221C">
            <w:r w:rsidRPr="0076221C">
              <w:t>p94/20-21</w:t>
            </w:r>
          </w:p>
        </w:tc>
        <w:tc>
          <w:tcPr>
            <w:tcW w:w="1120" w:type="dxa"/>
          </w:tcPr>
          <w:p w14:paraId="775E93B9" w14:textId="77777777" w:rsidR="00E34178" w:rsidRPr="0076221C" w:rsidRDefault="003D30E1" w:rsidP="0076221C">
            <w:r w:rsidRPr="0076221C">
              <w:t xml:space="preserve"> i298/20-21</w:t>
            </w:r>
          </w:p>
        </w:tc>
        <w:tc>
          <w:tcPr>
            <w:tcW w:w="1240" w:type="dxa"/>
          </w:tcPr>
          <w:p w14:paraId="02561E3E" w14:textId="77777777" w:rsidR="00E34178" w:rsidRPr="0076221C" w:rsidRDefault="00E34178" w:rsidP="0076221C"/>
        </w:tc>
      </w:tr>
      <w:tr w:rsidR="00E34178" w:rsidRPr="0076221C" w14:paraId="4463912C" w14:textId="77777777" w:rsidTr="002B0003">
        <w:trPr>
          <w:trHeight w:val="380"/>
        </w:trPr>
        <w:tc>
          <w:tcPr>
            <w:tcW w:w="560" w:type="dxa"/>
          </w:tcPr>
          <w:p w14:paraId="7EC4453A" w14:textId="77777777" w:rsidR="00E34178" w:rsidRPr="0076221C" w:rsidRDefault="003D30E1" w:rsidP="0076221C">
            <w:r w:rsidRPr="0076221C">
              <w:t xml:space="preserve"> 1650</w:t>
            </w:r>
          </w:p>
        </w:tc>
        <w:tc>
          <w:tcPr>
            <w:tcW w:w="560" w:type="dxa"/>
          </w:tcPr>
          <w:p w14:paraId="4AA0BA8E" w14:textId="77777777" w:rsidR="00E34178" w:rsidRPr="0076221C" w:rsidRDefault="00E34178" w:rsidP="0076221C"/>
        </w:tc>
        <w:tc>
          <w:tcPr>
            <w:tcW w:w="3780" w:type="dxa"/>
          </w:tcPr>
          <w:p w14:paraId="1321B66D" w14:textId="77777777" w:rsidR="00E34178" w:rsidRPr="0076221C" w:rsidRDefault="003D30E1" w:rsidP="0076221C">
            <w:r w:rsidRPr="0076221C">
              <w:t>Statsgjeld, renter mv.:</w:t>
            </w:r>
          </w:p>
        </w:tc>
        <w:tc>
          <w:tcPr>
            <w:tcW w:w="1520" w:type="dxa"/>
          </w:tcPr>
          <w:p w14:paraId="0F60291A" w14:textId="77777777" w:rsidR="00E34178" w:rsidRPr="0076221C" w:rsidRDefault="00E34178" w:rsidP="0076221C"/>
        </w:tc>
        <w:tc>
          <w:tcPr>
            <w:tcW w:w="1120" w:type="dxa"/>
          </w:tcPr>
          <w:p w14:paraId="77157214" w14:textId="77777777" w:rsidR="00E34178" w:rsidRPr="0076221C" w:rsidRDefault="00E34178" w:rsidP="0076221C"/>
        </w:tc>
        <w:tc>
          <w:tcPr>
            <w:tcW w:w="1120" w:type="dxa"/>
          </w:tcPr>
          <w:p w14:paraId="0CC66CD8" w14:textId="77777777" w:rsidR="00E34178" w:rsidRPr="0076221C" w:rsidRDefault="00E34178" w:rsidP="0076221C"/>
        </w:tc>
        <w:tc>
          <w:tcPr>
            <w:tcW w:w="1240" w:type="dxa"/>
          </w:tcPr>
          <w:p w14:paraId="334A4C72" w14:textId="77777777" w:rsidR="00E34178" w:rsidRPr="0076221C" w:rsidRDefault="00E34178" w:rsidP="0076221C"/>
        </w:tc>
      </w:tr>
      <w:tr w:rsidR="00E34178" w:rsidRPr="0076221C" w14:paraId="3B681A55" w14:textId="77777777" w:rsidTr="002B0003">
        <w:trPr>
          <w:trHeight w:val="640"/>
        </w:trPr>
        <w:tc>
          <w:tcPr>
            <w:tcW w:w="560" w:type="dxa"/>
          </w:tcPr>
          <w:p w14:paraId="3AC52412" w14:textId="77777777" w:rsidR="00E34178" w:rsidRPr="0076221C" w:rsidRDefault="00E34178" w:rsidP="0076221C"/>
        </w:tc>
        <w:tc>
          <w:tcPr>
            <w:tcW w:w="560" w:type="dxa"/>
          </w:tcPr>
          <w:p w14:paraId="38058D46" w14:textId="77777777" w:rsidR="00E34178" w:rsidRPr="0076221C" w:rsidRDefault="003D30E1" w:rsidP="0076221C">
            <w:r w:rsidRPr="0076221C">
              <w:t xml:space="preserve"> 89</w:t>
            </w:r>
          </w:p>
        </w:tc>
        <w:tc>
          <w:tcPr>
            <w:tcW w:w="3780" w:type="dxa"/>
          </w:tcPr>
          <w:p w14:paraId="48097BE3" w14:textId="77777777" w:rsidR="00E34178" w:rsidRPr="0076221C" w:rsidRDefault="003D30E1" w:rsidP="0076221C">
            <w:r w:rsidRPr="0076221C">
              <w:t xml:space="preserve">Renter og provisjon mv. på innenlandsk statsgjeld, </w:t>
            </w:r>
            <w:r w:rsidRPr="003D30E1">
              <w:rPr>
                <w:rStyle w:val="kursiv0"/>
              </w:rPr>
              <w:t>overslagsbevilgning</w:t>
            </w:r>
          </w:p>
        </w:tc>
        <w:tc>
          <w:tcPr>
            <w:tcW w:w="1520" w:type="dxa"/>
          </w:tcPr>
          <w:p w14:paraId="2EE29BEB" w14:textId="77777777" w:rsidR="00E34178" w:rsidRPr="0076221C" w:rsidRDefault="003D30E1" w:rsidP="0076221C">
            <w:r w:rsidRPr="0076221C">
              <w:t xml:space="preserve"> -225 700 000</w:t>
            </w:r>
          </w:p>
        </w:tc>
        <w:tc>
          <w:tcPr>
            <w:tcW w:w="1120" w:type="dxa"/>
          </w:tcPr>
          <w:p w14:paraId="468441CA" w14:textId="77777777" w:rsidR="00E34178" w:rsidRPr="0076221C" w:rsidRDefault="003D30E1" w:rsidP="0076221C">
            <w:r w:rsidRPr="0076221C">
              <w:t>p36/21-22</w:t>
            </w:r>
          </w:p>
        </w:tc>
        <w:tc>
          <w:tcPr>
            <w:tcW w:w="1120" w:type="dxa"/>
          </w:tcPr>
          <w:p w14:paraId="5ADCBDCB" w14:textId="77777777" w:rsidR="00E34178" w:rsidRPr="0076221C" w:rsidRDefault="00E34178" w:rsidP="0076221C"/>
        </w:tc>
        <w:tc>
          <w:tcPr>
            <w:tcW w:w="1240" w:type="dxa"/>
          </w:tcPr>
          <w:p w14:paraId="616A05A9" w14:textId="77777777" w:rsidR="00E34178" w:rsidRPr="0076221C" w:rsidRDefault="00E34178" w:rsidP="0076221C"/>
        </w:tc>
      </w:tr>
      <w:tr w:rsidR="00E34178" w:rsidRPr="0076221C" w14:paraId="667D86BF" w14:textId="77777777" w:rsidTr="002B0003">
        <w:trPr>
          <w:trHeight w:val="380"/>
        </w:trPr>
        <w:tc>
          <w:tcPr>
            <w:tcW w:w="560" w:type="dxa"/>
          </w:tcPr>
          <w:p w14:paraId="23C704F9" w14:textId="77777777" w:rsidR="00E34178" w:rsidRPr="0076221C" w:rsidRDefault="003D30E1" w:rsidP="0076221C">
            <w:r w:rsidRPr="0076221C">
              <w:t xml:space="preserve"> 1651</w:t>
            </w:r>
          </w:p>
        </w:tc>
        <w:tc>
          <w:tcPr>
            <w:tcW w:w="560" w:type="dxa"/>
          </w:tcPr>
          <w:p w14:paraId="251692FC" w14:textId="77777777" w:rsidR="00E34178" w:rsidRPr="0076221C" w:rsidRDefault="00E34178" w:rsidP="0076221C"/>
        </w:tc>
        <w:tc>
          <w:tcPr>
            <w:tcW w:w="3780" w:type="dxa"/>
          </w:tcPr>
          <w:p w14:paraId="6E118ECF" w14:textId="77777777" w:rsidR="00E34178" w:rsidRPr="0076221C" w:rsidRDefault="003D30E1" w:rsidP="0076221C">
            <w:r w:rsidRPr="0076221C">
              <w:t>Statsgjeld, avdrag og innløsning:</w:t>
            </w:r>
          </w:p>
        </w:tc>
        <w:tc>
          <w:tcPr>
            <w:tcW w:w="1520" w:type="dxa"/>
          </w:tcPr>
          <w:p w14:paraId="32A07D0F" w14:textId="77777777" w:rsidR="00E34178" w:rsidRPr="0076221C" w:rsidRDefault="00E34178" w:rsidP="0076221C"/>
        </w:tc>
        <w:tc>
          <w:tcPr>
            <w:tcW w:w="1120" w:type="dxa"/>
          </w:tcPr>
          <w:p w14:paraId="51EA649E" w14:textId="77777777" w:rsidR="00E34178" w:rsidRPr="0076221C" w:rsidRDefault="00E34178" w:rsidP="0076221C"/>
        </w:tc>
        <w:tc>
          <w:tcPr>
            <w:tcW w:w="1120" w:type="dxa"/>
          </w:tcPr>
          <w:p w14:paraId="2822D5C5" w14:textId="77777777" w:rsidR="00E34178" w:rsidRPr="0076221C" w:rsidRDefault="00E34178" w:rsidP="0076221C"/>
        </w:tc>
        <w:tc>
          <w:tcPr>
            <w:tcW w:w="1240" w:type="dxa"/>
          </w:tcPr>
          <w:p w14:paraId="5B6FAE45" w14:textId="77777777" w:rsidR="00E34178" w:rsidRPr="0076221C" w:rsidRDefault="00E34178" w:rsidP="0076221C"/>
        </w:tc>
      </w:tr>
      <w:tr w:rsidR="00E34178" w:rsidRPr="0076221C" w14:paraId="1A02E2A1" w14:textId="77777777" w:rsidTr="002B0003">
        <w:trPr>
          <w:trHeight w:val="640"/>
        </w:trPr>
        <w:tc>
          <w:tcPr>
            <w:tcW w:w="560" w:type="dxa"/>
          </w:tcPr>
          <w:p w14:paraId="78A74CFD" w14:textId="77777777" w:rsidR="00E34178" w:rsidRPr="0076221C" w:rsidRDefault="00E34178" w:rsidP="0076221C"/>
        </w:tc>
        <w:tc>
          <w:tcPr>
            <w:tcW w:w="560" w:type="dxa"/>
          </w:tcPr>
          <w:p w14:paraId="45416C90" w14:textId="77777777" w:rsidR="00E34178" w:rsidRPr="0076221C" w:rsidRDefault="003D30E1" w:rsidP="0076221C">
            <w:r w:rsidRPr="0076221C">
              <w:t xml:space="preserve"> 98</w:t>
            </w:r>
          </w:p>
        </w:tc>
        <w:tc>
          <w:tcPr>
            <w:tcW w:w="3780" w:type="dxa"/>
          </w:tcPr>
          <w:p w14:paraId="79EEA474" w14:textId="77777777" w:rsidR="00E34178" w:rsidRPr="0076221C" w:rsidRDefault="003D30E1" w:rsidP="0076221C">
            <w:r w:rsidRPr="0076221C">
              <w:t xml:space="preserve">Avdrag på innenlandsk statsgjeld, </w:t>
            </w:r>
            <w:r w:rsidRPr="003D30E1">
              <w:rPr>
                <w:rStyle w:val="kursiv0"/>
              </w:rPr>
              <w:t>overslagsbevilgning</w:t>
            </w:r>
          </w:p>
        </w:tc>
        <w:tc>
          <w:tcPr>
            <w:tcW w:w="1520" w:type="dxa"/>
          </w:tcPr>
          <w:p w14:paraId="5327F5AB" w14:textId="77777777" w:rsidR="00E34178" w:rsidRPr="0076221C" w:rsidRDefault="003D30E1" w:rsidP="0076221C">
            <w:r w:rsidRPr="0076221C">
              <w:t xml:space="preserve"> -13 995 000 000</w:t>
            </w:r>
          </w:p>
        </w:tc>
        <w:tc>
          <w:tcPr>
            <w:tcW w:w="1120" w:type="dxa"/>
          </w:tcPr>
          <w:p w14:paraId="3F0880F4" w14:textId="77777777" w:rsidR="00E34178" w:rsidRPr="0076221C" w:rsidRDefault="003D30E1" w:rsidP="0076221C">
            <w:r w:rsidRPr="0076221C">
              <w:t>p195/20-21</w:t>
            </w:r>
          </w:p>
        </w:tc>
        <w:tc>
          <w:tcPr>
            <w:tcW w:w="1120" w:type="dxa"/>
          </w:tcPr>
          <w:p w14:paraId="4447F6B1" w14:textId="77777777" w:rsidR="00E34178" w:rsidRPr="0076221C" w:rsidRDefault="003D30E1" w:rsidP="0076221C">
            <w:r w:rsidRPr="0076221C">
              <w:t xml:space="preserve"> i600/20-21</w:t>
            </w:r>
          </w:p>
        </w:tc>
        <w:tc>
          <w:tcPr>
            <w:tcW w:w="1240" w:type="dxa"/>
          </w:tcPr>
          <w:p w14:paraId="17CFCD47" w14:textId="77777777" w:rsidR="00E34178" w:rsidRPr="0076221C" w:rsidRDefault="00E34178" w:rsidP="0076221C"/>
        </w:tc>
      </w:tr>
      <w:tr w:rsidR="00E34178" w:rsidRPr="0076221C" w14:paraId="3C81D3FE" w14:textId="77777777" w:rsidTr="002B0003">
        <w:trPr>
          <w:trHeight w:val="380"/>
        </w:trPr>
        <w:tc>
          <w:tcPr>
            <w:tcW w:w="560" w:type="dxa"/>
          </w:tcPr>
          <w:p w14:paraId="7BBCF90D" w14:textId="77777777" w:rsidR="00E34178" w:rsidRPr="0076221C" w:rsidRDefault="00E34178" w:rsidP="0076221C"/>
        </w:tc>
        <w:tc>
          <w:tcPr>
            <w:tcW w:w="560" w:type="dxa"/>
          </w:tcPr>
          <w:p w14:paraId="1BAB5B44" w14:textId="77777777" w:rsidR="00E34178" w:rsidRPr="0076221C" w:rsidRDefault="00E34178" w:rsidP="0076221C"/>
        </w:tc>
        <w:tc>
          <w:tcPr>
            <w:tcW w:w="3780" w:type="dxa"/>
          </w:tcPr>
          <w:p w14:paraId="17D8F6C7" w14:textId="77777777" w:rsidR="00E34178" w:rsidRPr="0076221C" w:rsidRDefault="00E34178" w:rsidP="0076221C"/>
        </w:tc>
        <w:tc>
          <w:tcPr>
            <w:tcW w:w="1520" w:type="dxa"/>
          </w:tcPr>
          <w:p w14:paraId="797FF72C" w14:textId="77777777" w:rsidR="00E34178" w:rsidRPr="0076221C" w:rsidRDefault="003D30E1" w:rsidP="0076221C">
            <w:r w:rsidRPr="0076221C">
              <w:t xml:space="preserve"> -14 223 426 000</w:t>
            </w:r>
          </w:p>
        </w:tc>
        <w:tc>
          <w:tcPr>
            <w:tcW w:w="1120" w:type="dxa"/>
          </w:tcPr>
          <w:p w14:paraId="3D3A4CBE" w14:textId="77777777" w:rsidR="00E34178" w:rsidRPr="0076221C" w:rsidRDefault="00E34178" w:rsidP="0076221C"/>
        </w:tc>
        <w:tc>
          <w:tcPr>
            <w:tcW w:w="1120" w:type="dxa"/>
          </w:tcPr>
          <w:p w14:paraId="009EF54F" w14:textId="77777777" w:rsidR="00E34178" w:rsidRPr="0076221C" w:rsidRDefault="00E34178" w:rsidP="0076221C"/>
        </w:tc>
        <w:tc>
          <w:tcPr>
            <w:tcW w:w="1240" w:type="dxa"/>
          </w:tcPr>
          <w:p w14:paraId="6D359AD5" w14:textId="77777777" w:rsidR="00E34178" w:rsidRPr="0076221C" w:rsidRDefault="00E34178" w:rsidP="0076221C"/>
        </w:tc>
      </w:tr>
      <w:tr w:rsidR="00E34178" w:rsidRPr="0076221C" w14:paraId="521621D0" w14:textId="77777777" w:rsidTr="002B0003">
        <w:trPr>
          <w:trHeight w:val="540"/>
        </w:trPr>
        <w:tc>
          <w:tcPr>
            <w:tcW w:w="9900" w:type="dxa"/>
            <w:gridSpan w:val="7"/>
          </w:tcPr>
          <w:p w14:paraId="5BAE8AF8" w14:textId="77777777" w:rsidR="00E34178" w:rsidRPr="0076221C" w:rsidRDefault="003D30E1" w:rsidP="0076221C">
            <w:r w:rsidRPr="0076221C">
              <w:rPr>
                <w:rStyle w:val="sperret0"/>
              </w:rPr>
              <w:t>Forsvarsdepartementet</w:t>
            </w:r>
          </w:p>
        </w:tc>
      </w:tr>
      <w:tr w:rsidR="00E34178" w:rsidRPr="0076221C" w14:paraId="0B313221" w14:textId="77777777" w:rsidTr="002B0003">
        <w:trPr>
          <w:trHeight w:val="380"/>
        </w:trPr>
        <w:tc>
          <w:tcPr>
            <w:tcW w:w="560" w:type="dxa"/>
          </w:tcPr>
          <w:p w14:paraId="361BFA9C" w14:textId="77777777" w:rsidR="00E34178" w:rsidRPr="0076221C" w:rsidRDefault="003D30E1" w:rsidP="0076221C">
            <w:r w:rsidRPr="0076221C">
              <w:t xml:space="preserve"> 1700</w:t>
            </w:r>
          </w:p>
        </w:tc>
        <w:tc>
          <w:tcPr>
            <w:tcW w:w="560" w:type="dxa"/>
          </w:tcPr>
          <w:p w14:paraId="6A6A088A" w14:textId="77777777" w:rsidR="00E34178" w:rsidRPr="0076221C" w:rsidRDefault="00E34178" w:rsidP="0076221C"/>
        </w:tc>
        <w:tc>
          <w:tcPr>
            <w:tcW w:w="3780" w:type="dxa"/>
          </w:tcPr>
          <w:p w14:paraId="00D6761F" w14:textId="77777777" w:rsidR="00E34178" w:rsidRPr="0076221C" w:rsidRDefault="003D30E1" w:rsidP="0076221C">
            <w:r w:rsidRPr="0076221C">
              <w:t>Forsvarsdepartementet:</w:t>
            </w:r>
          </w:p>
        </w:tc>
        <w:tc>
          <w:tcPr>
            <w:tcW w:w="1520" w:type="dxa"/>
          </w:tcPr>
          <w:p w14:paraId="3E7E2A86" w14:textId="77777777" w:rsidR="00E34178" w:rsidRPr="0076221C" w:rsidRDefault="00E34178" w:rsidP="0076221C"/>
        </w:tc>
        <w:tc>
          <w:tcPr>
            <w:tcW w:w="1120" w:type="dxa"/>
          </w:tcPr>
          <w:p w14:paraId="0932376B" w14:textId="77777777" w:rsidR="00E34178" w:rsidRPr="0076221C" w:rsidRDefault="00E34178" w:rsidP="0076221C"/>
        </w:tc>
        <w:tc>
          <w:tcPr>
            <w:tcW w:w="1120" w:type="dxa"/>
          </w:tcPr>
          <w:p w14:paraId="6684AF8D" w14:textId="77777777" w:rsidR="00E34178" w:rsidRPr="0076221C" w:rsidRDefault="00E34178" w:rsidP="0076221C"/>
        </w:tc>
        <w:tc>
          <w:tcPr>
            <w:tcW w:w="1240" w:type="dxa"/>
          </w:tcPr>
          <w:p w14:paraId="0B4FB075" w14:textId="77777777" w:rsidR="00E34178" w:rsidRPr="0076221C" w:rsidRDefault="00E34178" w:rsidP="0076221C"/>
        </w:tc>
      </w:tr>
      <w:tr w:rsidR="00E34178" w:rsidRPr="0076221C" w14:paraId="411EEAFA" w14:textId="77777777" w:rsidTr="002B0003">
        <w:trPr>
          <w:trHeight w:val="380"/>
        </w:trPr>
        <w:tc>
          <w:tcPr>
            <w:tcW w:w="560" w:type="dxa"/>
          </w:tcPr>
          <w:p w14:paraId="795CC33F" w14:textId="77777777" w:rsidR="00E34178" w:rsidRPr="0076221C" w:rsidRDefault="00E34178" w:rsidP="0076221C"/>
        </w:tc>
        <w:tc>
          <w:tcPr>
            <w:tcW w:w="560" w:type="dxa"/>
          </w:tcPr>
          <w:p w14:paraId="76BB4EFB" w14:textId="77777777" w:rsidR="00E34178" w:rsidRPr="0076221C" w:rsidRDefault="003D30E1" w:rsidP="0076221C">
            <w:r w:rsidRPr="0076221C">
              <w:t xml:space="preserve"> 1</w:t>
            </w:r>
          </w:p>
        </w:tc>
        <w:tc>
          <w:tcPr>
            <w:tcW w:w="3780" w:type="dxa"/>
          </w:tcPr>
          <w:p w14:paraId="0AD1E035" w14:textId="77777777" w:rsidR="00E34178" w:rsidRPr="0076221C" w:rsidRDefault="003D30E1" w:rsidP="0076221C">
            <w:r w:rsidRPr="0076221C">
              <w:t xml:space="preserve">Driftsutgifter </w:t>
            </w:r>
          </w:p>
        </w:tc>
        <w:tc>
          <w:tcPr>
            <w:tcW w:w="1520" w:type="dxa"/>
          </w:tcPr>
          <w:p w14:paraId="30930FD2" w14:textId="77777777" w:rsidR="00E34178" w:rsidRPr="0076221C" w:rsidRDefault="003D30E1" w:rsidP="0076221C">
            <w:r w:rsidRPr="0076221C">
              <w:t xml:space="preserve"> 27 644 000</w:t>
            </w:r>
          </w:p>
        </w:tc>
        <w:tc>
          <w:tcPr>
            <w:tcW w:w="1120" w:type="dxa"/>
          </w:tcPr>
          <w:p w14:paraId="14D2B878" w14:textId="77777777" w:rsidR="00E34178" w:rsidRPr="0076221C" w:rsidRDefault="003D30E1" w:rsidP="0076221C">
            <w:r w:rsidRPr="0076221C">
              <w:t>p19/21-22</w:t>
            </w:r>
          </w:p>
        </w:tc>
        <w:tc>
          <w:tcPr>
            <w:tcW w:w="1120" w:type="dxa"/>
          </w:tcPr>
          <w:p w14:paraId="72FB8A83" w14:textId="77777777" w:rsidR="00E34178" w:rsidRPr="0076221C" w:rsidRDefault="00E34178" w:rsidP="0076221C"/>
        </w:tc>
        <w:tc>
          <w:tcPr>
            <w:tcW w:w="1240" w:type="dxa"/>
          </w:tcPr>
          <w:p w14:paraId="36FDC943" w14:textId="77777777" w:rsidR="00E34178" w:rsidRPr="0076221C" w:rsidRDefault="00E34178" w:rsidP="0076221C"/>
        </w:tc>
      </w:tr>
      <w:tr w:rsidR="00E34178" w:rsidRPr="0076221C" w14:paraId="62EDC580" w14:textId="77777777" w:rsidTr="002B0003">
        <w:trPr>
          <w:trHeight w:val="380"/>
        </w:trPr>
        <w:tc>
          <w:tcPr>
            <w:tcW w:w="560" w:type="dxa"/>
          </w:tcPr>
          <w:p w14:paraId="5A295847" w14:textId="77777777" w:rsidR="00E34178" w:rsidRPr="0076221C" w:rsidRDefault="00E34178" w:rsidP="0076221C"/>
        </w:tc>
        <w:tc>
          <w:tcPr>
            <w:tcW w:w="560" w:type="dxa"/>
          </w:tcPr>
          <w:p w14:paraId="7F2C855D" w14:textId="77777777" w:rsidR="00E34178" w:rsidRPr="0076221C" w:rsidRDefault="003D30E1" w:rsidP="0076221C">
            <w:r w:rsidRPr="0076221C">
              <w:t xml:space="preserve"> 1</w:t>
            </w:r>
          </w:p>
        </w:tc>
        <w:tc>
          <w:tcPr>
            <w:tcW w:w="3780" w:type="dxa"/>
          </w:tcPr>
          <w:p w14:paraId="6A053E5D" w14:textId="77777777" w:rsidR="00E34178" w:rsidRPr="0076221C" w:rsidRDefault="003D30E1" w:rsidP="0076221C">
            <w:r w:rsidRPr="0076221C">
              <w:t xml:space="preserve">Driftsutgifter </w:t>
            </w:r>
          </w:p>
        </w:tc>
        <w:tc>
          <w:tcPr>
            <w:tcW w:w="1520" w:type="dxa"/>
          </w:tcPr>
          <w:p w14:paraId="6636601B" w14:textId="77777777" w:rsidR="00E34178" w:rsidRPr="0076221C" w:rsidRDefault="003D30E1" w:rsidP="0076221C">
            <w:r w:rsidRPr="0076221C">
              <w:t xml:space="preserve"> 13 690 000</w:t>
            </w:r>
          </w:p>
        </w:tc>
        <w:tc>
          <w:tcPr>
            <w:tcW w:w="1120" w:type="dxa"/>
          </w:tcPr>
          <w:p w14:paraId="4F11E258" w14:textId="77777777" w:rsidR="00E34178" w:rsidRPr="0076221C" w:rsidRDefault="003D30E1" w:rsidP="0076221C">
            <w:r w:rsidRPr="0076221C">
              <w:t xml:space="preserve"> </w:t>
            </w:r>
            <w:proofErr w:type="spellStart"/>
            <w:r w:rsidRPr="0076221C">
              <w:t>lønnsoppg</w:t>
            </w:r>
            <w:proofErr w:type="spellEnd"/>
          </w:p>
        </w:tc>
        <w:tc>
          <w:tcPr>
            <w:tcW w:w="1120" w:type="dxa"/>
          </w:tcPr>
          <w:p w14:paraId="7C253171" w14:textId="77777777" w:rsidR="00E34178" w:rsidRPr="0076221C" w:rsidRDefault="00E34178" w:rsidP="0076221C"/>
        </w:tc>
        <w:tc>
          <w:tcPr>
            <w:tcW w:w="1240" w:type="dxa"/>
          </w:tcPr>
          <w:p w14:paraId="39E6B656" w14:textId="77777777" w:rsidR="00E34178" w:rsidRPr="0076221C" w:rsidRDefault="00E34178" w:rsidP="0076221C"/>
        </w:tc>
      </w:tr>
      <w:tr w:rsidR="00E34178" w:rsidRPr="0076221C" w14:paraId="26920F10" w14:textId="77777777" w:rsidTr="002B0003">
        <w:trPr>
          <w:trHeight w:val="380"/>
        </w:trPr>
        <w:tc>
          <w:tcPr>
            <w:tcW w:w="560" w:type="dxa"/>
          </w:tcPr>
          <w:p w14:paraId="56BEAB8C" w14:textId="77777777" w:rsidR="00E34178" w:rsidRPr="0076221C" w:rsidRDefault="00E34178" w:rsidP="0076221C"/>
        </w:tc>
        <w:tc>
          <w:tcPr>
            <w:tcW w:w="560" w:type="dxa"/>
          </w:tcPr>
          <w:p w14:paraId="6BC7F0D9" w14:textId="77777777" w:rsidR="00E34178" w:rsidRPr="0076221C" w:rsidRDefault="003D30E1" w:rsidP="0076221C">
            <w:r w:rsidRPr="0076221C">
              <w:t xml:space="preserve"> 1</w:t>
            </w:r>
          </w:p>
        </w:tc>
        <w:tc>
          <w:tcPr>
            <w:tcW w:w="3780" w:type="dxa"/>
          </w:tcPr>
          <w:p w14:paraId="706FB09C" w14:textId="77777777" w:rsidR="00E34178" w:rsidRPr="0076221C" w:rsidRDefault="003D30E1" w:rsidP="0076221C">
            <w:r w:rsidRPr="0076221C">
              <w:t xml:space="preserve">Driftsutgifter </w:t>
            </w:r>
          </w:p>
        </w:tc>
        <w:tc>
          <w:tcPr>
            <w:tcW w:w="1520" w:type="dxa"/>
          </w:tcPr>
          <w:p w14:paraId="07D75393" w14:textId="77777777" w:rsidR="00E34178" w:rsidRPr="0076221C" w:rsidRDefault="003D30E1" w:rsidP="0076221C">
            <w:r w:rsidRPr="0076221C">
              <w:t xml:space="preserve"> 3 087 000</w:t>
            </w:r>
          </w:p>
        </w:tc>
        <w:tc>
          <w:tcPr>
            <w:tcW w:w="1120" w:type="dxa"/>
          </w:tcPr>
          <w:p w14:paraId="6AADEE77" w14:textId="77777777" w:rsidR="00E34178" w:rsidRPr="0076221C" w:rsidRDefault="003D30E1" w:rsidP="0076221C">
            <w:r w:rsidRPr="0076221C">
              <w:t>p195/20-21</w:t>
            </w:r>
          </w:p>
        </w:tc>
        <w:tc>
          <w:tcPr>
            <w:tcW w:w="1120" w:type="dxa"/>
          </w:tcPr>
          <w:p w14:paraId="2DA230AF" w14:textId="77777777" w:rsidR="00E34178" w:rsidRPr="0076221C" w:rsidRDefault="003D30E1" w:rsidP="0076221C">
            <w:r w:rsidRPr="0076221C">
              <w:t xml:space="preserve"> i600/20-21</w:t>
            </w:r>
          </w:p>
        </w:tc>
        <w:tc>
          <w:tcPr>
            <w:tcW w:w="1240" w:type="dxa"/>
          </w:tcPr>
          <w:p w14:paraId="4232812A" w14:textId="77777777" w:rsidR="00E34178" w:rsidRPr="0076221C" w:rsidRDefault="00E34178" w:rsidP="0076221C"/>
        </w:tc>
      </w:tr>
      <w:tr w:rsidR="00E34178" w:rsidRPr="0076221C" w14:paraId="20BF306A" w14:textId="77777777" w:rsidTr="002B0003">
        <w:trPr>
          <w:trHeight w:val="640"/>
        </w:trPr>
        <w:tc>
          <w:tcPr>
            <w:tcW w:w="560" w:type="dxa"/>
          </w:tcPr>
          <w:p w14:paraId="4C589461" w14:textId="77777777" w:rsidR="00E34178" w:rsidRPr="0076221C" w:rsidRDefault="00E34178" w:rsidP="0076221C"/>
        </w:tc>
        <w:tc>
          <w:tcPr>
            <w:tcW w:w="560" w:type="dxa"/>
          </w:tcPr>
          <w:p w14:paraId="7D413696" w14:textId="77777777" w:rsidR="00E34178" w:rsidRPr="0076221C" w:rsidRDefault="003D30E1" w:rsidP="0076221C">
            <w:r w:rsidRPr="0076221C">
              <w:t xml:space="preserve"> 43</w:t>
            </w:r>
          </w:p>
        </w:tc>
        <w:tc>
          <w:tcPr>
            <w:tcW w:w="3780" w:type="dxa"/>
          </w:tcPr>
          <w:p w14:paraId="49D8012B" w14:textId="77777777" w:rsidR="00E34178" w:rsidRPr="0076221C" w:rsidRDefault="003D30E1" w:rsidP="0076221C">
            <w:r w:rsidRPr="0076221C">
              <w:t xml:space="preserve">Til disposisjon for Forsvarsdepartementet, </w:t>
            </w:r>
            <w:r w:rsidRPr="003D30E1">
              <w:rPr>
                <w:rStyle w:val="kursiv0"/>
              </w:rPr>
              <w:t>kan overføres</w:t>
            </w:r>
          </w:p>
        </w:tc>
        <w:tc>
          <w:tcPr>
            <w:tcW w:w="1520" w:type="dxa"/>
          </w:tcPr>
          <w:p w14:paraId="7EB19F04" w14:textId="77777777" w:rsidR="00E34178" w:rsidRPr="0076221C" w:rsidRDefault="003D30E1" w:rsidP="0076221C">
            <w:r w:rsidRPr="0076221C">
              <w:t xml:space="preserve"> -5 200 000</w:t>
            </w:r>
          </w:p>
        </w:tc>
        <w:tc>
          <w:tcPr>
            <w:tcW w:w="1120" w:type="dxa"/>
          </w:tcPr>
          <w:p w14:paraId="7F2E58D5" w14:textId="77777777" w:rsidR="00E34178" w:rsidRPr="0076221C" w:rsidRDefault="003D30E1" w:rsidP="0076221C">
            <w:r w:rsidRPr="0076221C">
              <w:t>p19/21-22</w:t>
            </w:r>
          </w:p>
        </w:tc>
        <w:tc>
          <w:tcPr>
            <w:tcW w:w="1120" w:type="dxa"/>
          </w:tcPr>
          <w:p w14:paraId="3012D14D" w14:textId="77777777" w:rsidR="00E34178" w:rsidRPr="0076221C" w:rsidRDefault="00E34178" w:rsidP="0076221C"/>
        </w:tc>
        <w:tc>
          <w:tcPr>
            <w:tcW w:w="1240" w:type="dxa"/>
          </w:tcPr>
          <w:p w14:paraId="5CF43C6E" w14:textId="77777777" w:rsidR="00E34178" w:rsidRPr="0076221C" w:rsidRDefault="00E34178" w:rsidP="0076221C"/>
        </w:tc>
      </w:tr>
      <w:tr w:rsidR="00E34178" w:rsidRPr="0076221C" w14:paraId="6CCC08ED" w14:textId="77777777" w:rsidTr="002B0003">
        <w:trPr>
          <w:trHeight w:val="640"/>
        </w:trPr>
        <w:tc>
          <w:tcPr>
            <w:tcW w:w="560" w:type="dxa"/>
          </w:tcPr>
          <w:p w14:paraId="61B10DED" w14:textId="77777777" w:rsidR="00E34178" w:rsidRPr="0076221C" w:rsidRDefault="00E34178" w:rsidP="0076221C"/>
        </w:tc>
        <w:tc>
          <w:tcPr>
            <w:tcW w:w="560" w:type="dxa"/>
          </w:tcPr>
          <w:p w14:paraId="60701882" w14:textId="77777777" w:rsidR="00E34178" w:rsidRPr="0076221C" w:rsidRDefault="003D30E1" w:rsidP="0076221C">
            <w:r w:rsidRPr="0076221C">
              <w:t xml:space="preserve"> 43</w:t>
            </w:r>
          </w:p>
        </w:tc>
        <w:tc>
          <w:tcPr>
            <w:tcW w:w="3780" w:type="dxa"/>
          </w:tcPr>
          <w:p w14:paraId="47692425" w14:textId="77777777" w:rsidR="00E34178" w:rsidRPr="0076221C" w:rsidRDefault="003D30E1" w:rsidP="0076221C">
            <w:r w:rsidRPr="0076221C">
              <w:t xml:space="preserve">Til disposisjon for Forsvarsdepartementet, </w:t>
            </w:r>
            <w:r w:rsidRPr="003D30E1">
              <w:rPr>
                <w:rStyle w:val="kursiv0"/>
              </w:rPr>
              <w:t>kan overføres</w:t>
            </w:r>
          </w:p>
        </w:tc>
        <w:tc>
          <w:tcPr>
            <w:tcW w:w="1520" w:type="dxa"/>
          </w:tcPr>
          <w:p w14:paraId="279C6F04" w14:textId="77777777" w:rsidR="00E34178" w:rsidRPr="0076221C" w:rsidRDefault="003D30E1" w:rsidP="0076221C">
            <w:r w:rsidRPr="0076221C">
              <w:t xml:space="preserve"> -1 500 000</w:t>
            </w:r>
          </w:p>
        </w:tc>
        <w:tc>
          <w:tcPr>
            <w:tcW w:w="1120" w:type="dxa"/>
          </w:tcPr>
          <w:p w14:paraId="375BC28C" w14:textId="77777777" w:rsidR="00E34178" w:rsidRPr="0076221C" w:rsidRDefault="003D30E1" w:rsidP="0076221C">
            <w:r w:rsidRPr="0076221C">
              <w:t>p195/20-21</w:t>
            </w:r>
          </w:p>
        </w:tc>
        <w:tc>
          <w:tcPr>
            <w:tcW w:w="1120" w:type="dxa"/>
          </w:tcPr>
          <w:p w14:paraId="56434362" w14:textId="77777777" w:rsidR="00E34178" w:rsidRPr="0076221C" w:rsidRDefault="003D30E1" w:rsidP="0076221C">
            <w:r w:rsidRPr="0076221C">
              <w:t xml:space="preserve"> i600/20-21</w:t>
            </w:r>
          </w:p>
        </w:tc>
        <w:tc>
          <w:tcPr>
            <w:tcW w:w="1240" w:type="dxa"/>
          </w:tcPr>
          <w:p w14:paraId="6D7CEE3A" w14:textId="77777777" w:rsidR="00E34178" w:rsidRPr="0076221C" w:rsidRDefault="00E34178" w:rsidP="0076221C"/>
        </w:tc>
      </w:tr>
      <w:tr w:rsidR="00E34178" w:rsidRPr="0076221C" w14:paraId="432520CB" w14:textId="77777777" w:rsidTr="002B0003">
        <w:trPr>
          <w:trHeight w:val="380"/>
        </w:trPr>
        <w:tc>
          <w:tcPr>
            <w:tcW w:w="560" w:type="dxa"/>
          </w:tcPr>
          <w:p w14:paraId="6A7F4EA0" w14:textId="77777777" w:rsidR="00E34178" w:rsidRPr="0076221C" w:rsidRDefault="00E34178" w:rsidP="0076221C"/>
        </w:tc>
        <w:tc>
          <w:tcPr>
            <w:tcW w:w="560" w:type="dxa"/>
          </w:tcPr>
          <w:p w14:paraId="30F84AEF" w14:textId="77777777" w:rsidR="00E34178" w:rsidRPr="0076221C" w:rsidRDefault="003D30E1" w:rsidP="0076221C">
            <w:r w:rsidRPr="0076221C">
              <w:t xml:space="preserve"> 71</w:t>
            </w:r>
          </w:p>
        </w:tc>
        <w:tc>
          <w:tcPr>
            <w:tcW w:w="3780" w:type="dxa"/>
          </w:tcPr>
          <w:p w14:paraId="405F8180" w14:textId="77777777" w:rsidR="00E34178" w:rsidRPr="0076221C" w:rsidRDefault="003D30E1" w:rsidP="0076221C">
            <w:r w:rsidRPr="0076221C">
              <w:t xml:space="preserve">Overføringer til andre, </w:t>
            </w:r>
            <w:r w:rsidRPr="003D30E1">
              <w:rPr>
                <w:rStyle w:val="kursiv0"/>
              </w:rPr>
              <w:t>kan overføres</w:t>
            </w:r>
          </w:p>
        </w:tc>
        <w:tc>
          <w:tcPr>
            <w:tcW w:w="1520" w:type="dxa"/>
          </w:tcPr>
          <w:p w14:paraId="2AF7DAB3" w14:textId="77777777" w:rsidR="00E34178" w:rsidRPr="0076221C" w:rsidRDefault="003D30E1" w:rsidP="0076221C">
            <w:r w:rsidRPr="0076221C">
              <w:t xml:space="preserve"> -5 700 000</w:t>
            </w:r>
          </w:p>
        </w:tc>
        <w:tc>
          <w:tcPr>
            <w:tcW w:w="1120" w:type="dxa"/>
          </w:tcPr>
          <w:p w14:paraId="018DDEA5" w14:textId="77777777" w:rsidR="00E34178" w:rsidRPr="0076221C" w:rsidRDefault="003D30E1" w:rsidP="0076221C">
            <w:r w:rsidRPr="0076221C">
              <w:t>p19/21-22</w:t>
            </w:r>
          </w:p>
        </w:tc>
        <w:tc>
          <w:tcPr>
            <w:tcW w:w="1120" w:type="dxa"/>
          </w:tcPr>
          <w:p w14:paraId="3AA31CB5" w14:textId="77777777" w:rsidR="00E34178" w:rsidRPr="0076221C" w:rsidRDefault="00E34178" w:rsidP="0076221C"/>
        </w:tc>
        <w:tc>
          <w:tcPr>
            <w:tcW w:w="1240" w:type="dxa"/>
          </w:tcPr>
          <w:p w14:paraId="1E913183" w14:textId="77777777" w:rsidR="00E34178" w:rsidRPr="0076221C" w:rsidRDefault="00E34178" w:rsidP="0076221C"/>
        </w:tc>
      </w:tr>
      <w:tr w:rsidR="00E34178" w:rsidRPr="0076221C" w14:paraId="38C66CB5" w14:textId="77777777" w:rsidTr="002B0003">
        <w:trPr>
          <w:trHeight w:val="380"/>
        </w:trPr>
        <w:tc>
          <w:tcPr>
            <w:tcW w:w="560" w:type="dxa"/>
          </w:tcPr>
          <w:p w14:paraId="0267DA0D" w14:textId="77777777" w:rsidR="00E34178" w:rsidRPr="0076221C" w:rsidRDefault="00E34178" w:rsidP="0076221C"/>
        </w:tc>
        <w:tc>
          <w:tcPr>
            <w:tcW w:w="560" w:type="dxa"/>
          </w:tcPr>
          <w:p w14:paraId="6524D114" w14:textId="77777777" w:rsidR="00E34178" w:rsidRPr="0076221C" w:rsidRDefault="003D30E1" w:rsidP="0076221C">
            <w:r w:rsidRPr="0076221C">
              <w:t xml:space="preserve"> 71</w:t>
            </w:r>
          </w:p>
        </w:tc>
        <w:tc>
          <w:tcPr>
            <w:tcW w:w="3780" w:type="dxa"/>
          </w:tcPr>
          <w:p w14:paraId="5075DA7D" w14:textId="77777777" w:rsidR="00E34178" w:rsidRPr="0076221C" w:rsidRDefault="003D30E1" w:rsidP="0076221C">
            <w:r w:rsidRPr="0076221C">
              <w:t xml:space="preserve">Overføringer til andre, </w:t>
            </w:r>
            <w:r w:rsidRPr="003D30E1">
              <w:rPr>
                <w:rStyle w:val="kursiv0"/>
              </w:rPr>
              <w:t>kan overføres</w:t>
            </w:r>
          </w:p>
        </w:tc>
        <w:tc>
          <w:tcPr>
            <w:tcW w:w="1520" w:type="dxa"/>
          </w:tcPr>
          <w:p w14:paraId="544BBF4E" w14:textId="77777777" w:rsidR="00E34178" w:rsidRPr="0076221C" w:rsidRDefault="003D30E1" w:rsidP="0076221C">
            <w:r w:rsidRPr="0076221C">
              <w:t xml:space="preserve"> -1 703 000</w:t>
            </w:r>
          </w:p>
        </w:tc>
        <w:tc>
          <w:tcPr>
            <w:tcW w:w="1120" w:type="dxa"/>
          </w:tcPr>
          <w:p w14:paraId="78F701A1" w14:textId="77777777" w:rsidR="00E34178" w:rsidRPr="0076221C" w:rsidRDefault="003D30E1" w:rsidP="0076221C">
            <w:r w:rsidRPr="0076221C">
              <w:t>p195/20-21</w:t>
            </w:r>
          </w:p>
        </w:tc>
        <w:tc>
          <w:tcPr>
            <w:tcW w:w="1120" w:type="dxa"/>
          </w:tcPr>
          <w:p w14:paraId="370665B7" w14:textId="77777777" w:rsidR="00E34178" w:rsidRPr="0076221C" w:rsidRDefault="003D30E1" w:rsidP="0076221C">
            <w:r w:rsidRPr="0076221C">
              <w:t xml:space="preserve"> i600/20-21</w:t>
            </w:r>
          </w:p>
        </w:tc>
        <w:tc>
          <w:tcPr>
            <w:tcW w:w="1240" w:type="dxa"/>
          </w:tcPr>
          <w:p w14:paraId="0B78EA6F" w14:textId="77777777" w:rsidR="00E34178" w:rsidRPr="0076221C" w:rsidRDefault="00E34178" w:rsidP="0076221C"/>
        </w:tc>
      </w:tr>
      <w:tr w:rsidR="00E34178" w:rsidRPr="0076221C" w14:paraId="69F9066C" w14:textId="77777777" w:rsidTr="002B0003">
        <w:trPr>
          <w:trHeight w:val="380"/>
        </w:trPr>
        <w:tc>
          <w:tcPr>
            <w:tcW w:w="560" w:type="dxa"/>
          </w:tcPr>
          <w:p w14:paraId="2F452110" w14:textId="77777777" w:rsidR="00E34178" w:rsidRPr="0076221C" w:rsidRDefault="00E34178" w:rsidP="0076221C"/>
        </w:tc>
        <w:tc>
          <w:tcPr>
            <w:tcW w:w="560" w:type="dxa"/>
          </w:tcPr>
          <w:p w14:paraId="0A123D54" w14:textId="77777777" w:rsidR="00E34178" w:rsidRPr="0076221C" w:rsidRDefault="003D30E1" w:rsidP="0076221C">
            <w:r w:rsidRPr="0076221C">
              <w:t xml:space="preserve"> 73</w:t>
            </w:r>
          </w:p>
        </w:tc>
        <w:tc>
          <w:tcPr>
            <w:tcW w:w="3780" w:type="dxa"/>
          </w:tcPr>
          <w:p w14:paraId="78C7832C" w14:textId="77777777" w:rsidR="00E34178" w:rsidRPr="0076221C" w:rsidRDefault="003D30E1" w:rsidP="0076221C">
            <w:r w:rsidRPr="0076221C">
              <w:t xml:space="preserve">Forskning og utvikling, </w:t>
            </w:r>
            <w:r w:rsidRPr="003D30E1">
              <w:rPr>
                <w:rStyle w:val="kursiv0"/>
              </w:rPr>
              <w:t>kan overføres</w:t>
            </w:r>
          </w:p>
        </w:tc>
        <w:tc>
          <w:tcPr>
            <w:tcW w:w="1520" w:type="dxa"/>
          </w:tcPr>
          <w:p w14:paraId="19003003" w14:textId="77777777" w:rsidR="00E34178" w:rsidRPr="0076221C" w:rsidRDefault="003D30E1" w:rsidP="0076221C">
            <w:r w:rsidRPr="0076221C">
              <w:t xml:space="preserve"> 24 500 000</w:t>
            </w:r>
          </w:p>
        </w:tc>
        <w:tc>
          <w:tcPr>
            <w:tcW w:w="1120" w:type="dxa"/>
          </w:tcPr>
          <w:p w14:paraId="373EB4D6" w14:textId="77777777" w:rsidR="00E34178" w:rsidRPr="0076221C" w:rsidRDefault="003D30E1" w:rsidP="0076221C">
            <w:r w:rsidRPr="0076221C">
              <w:t>p19/21-22</w:t>
            </w:r>
          </w:p>
        </w:tc>
        <w:tc>
          <w:tcPr>
            <w:tcW w:w="1120" w:type="dxa"/>
          </w:tcPr>
          <w:p w14:paraId="7BAC5619" w14:textId="77777777" w:rsidR="00E34178" w:rsidRPr="0076221C" w:rsidRDefault="00E34178" w:rsidP="0076221C"/>
        </w:tc>
        <w:tc>
          <w:tcPr>
            <w:tcW w:w="1240" w:type="dxa"/>
          </w:tcPr>
          <w:p w14:paraId="1D6FED8D" w14:textId="77777777" w:rsidR="00E34178" w:rsidRPr="0076221C" w:rsidRDefault="00E34178" w:rsidP="0076221C"/>
        </w:tc>
      </w:tr>
      <w:tr w:rsidR="00E34178" w:rsidRPr="0076221C" w14:paraId="576ED37C" w14:textId="77777777" w:rsidTr="002B0003">
        <w:trPr>
          <w:trHeight w:val="380"/>
        </w:trPr>
        <w:tc>
          <w:tcPr>
            <w:tcW w:w="560" w:type="dxa"/>
          </w:tcPr>
          <w:p w14:paraId="11785306" w14:textId="77777777" w:rsidR="00E34178" w:rsidRPr="0076221C" w:rsidRDefault="00E34178" w:rsidP="0076221C"/>
        </w:tc>
        <w:tc>
          <w:tcPr>
            <w:tcW w:w="560" w:type="dxa"/>
          </w:tcPr>
          <w:p w14:paraId="5015D556" w14:textId="77777777" w:rsidR="00E34178" w:rsidRPr="0076221C" w:rsidRDefault="003D30E1" w:rsidP="0076221C">
            <w:r w:rsidRPr="0076221C">
              <w:t xml:space="preserve"> 73</w:t>
            </w:r>
          </w:p>
        </w:tc>
        <w:tc>
          <w:tcPr>
            <w:tcW w:w="3780" w:type="dxa"/>
          </w:tcPr>
          <w:p w14:paraId="70A61B02" w14:textId="77777777" w:rsidR="00E34178" w:rsidRPr="0076221C" w:rsidRDefault="003D30E1" w:rsidP="0076221C">
            <w:r w:rsidRPr="0076221C">
              <w:t xml:space="preserve">Forskning og utvikling, </w:t>
            </w:r>
            <w:r w:rsidRPr="003D30E1">
              <w:rPr>
                <w:rStyle w:val="kursiv0"/>
              </w:rPr>
              <w:t>kan overføres</w:t>
            </w:r>
          </w:p>
        </w:tc>
        <w:tc>
          <w:tcPr>
            <w:tcW w:w="1520" w:type="dxa"/>
          </w:tcPr>
          <w:p w14:paraId="2F67029B" w14:textId="77777777" w:rsidR="00E34178" w:rsidRPr="0076221C" w:rsidRDefault="003D30E1" w:rsidP="0076221C">
            <w:r w:rsidRPr="0076221C">
              <w:t xml:space="preserve"> 3 814 000</w:t>
            </w:r>
          </w:p>
        </w:tc>
        <w:tc>
          <w:tcPr>
            <w:tcW w:w="1120" w:type="dxa"/>
          </w:tcPr>
          <w:p w14:paraId="1DDBB6EC" w14:textId="77777777" w:rsidR="00E34178" w:rsidRPr="0076221C" w:rsidRDefault="003D30E1" w:rsidP="0076221C">
            <w:r w:rsidRPr="0076221C">
              <w:t>p195/20-21</w:t>
            </w:r>
          </w:p>
        </w:tc>
        <w:tc>
          <w:tcPr>
            <w:tcW w:w="1120" w:type="dxa"/>
          </w:tcPr>
          <w:p w14:paraId="11054192" w14:textId="77777777" w:rsidR="00E34178" w:rsidRPr="0076221C" w:rsidRDefault="003D30E1" w:rsidP="0076221C">
            <w:r w:rsidRPr="0076221C">
              <w:t xml:space="preserve"> i600/20-21</w:t>
            </w:r>
          </w:p>
        </w:tc>
        <w:tc>
          <w:tcPr>
            <w:tcW w:w="1240" w:type="dxa"/>
          </w:tcPr>
          <w:p w14:paraId="11B13C9B" w14:textId="77777777" w:rsidR="00E34178" w:rsidRPr="0076221C" w:rsidRDefault="00E34178" w:rsidP="0076221C"/>
        </w:tc>
      </w:tr>
      <w:tr w:rsidR="00E34178" w:rsidRPr="0076221C" w14:paraId="69C8187D" w14:textId="77777777" w:rsidTr="002B0003">
        <w:trPr>
          <w:trHeight w:val="640"/>
        </w:trPr>
        <w:tc>
          <w:tcPr>
            <w:tcW w:w="560" w:type="dxa"/>
          </w:tcPr>
          <w:p w14:paraId="51B41955" w14:textId="77777777" w:rsidR="00E34178" w:rsidRPr="0076221C" w:rsidRDefault="00E34178" w:rsidP="0076221C"/>
        </w:tc>
        <w:tc>
          <w:tcPr>
            <w:tcW w:w="560" w:type="dxa"/>
          </w:tcPr>
          <w:p w14:paraId="053CB131" w14:textId="77777777" w:rsidR="00E34178" w:rsidRPr="0076221C" w:rsidRDefault="003D30E1" w:rsidP="0076221C">
            <w:r w:rsidRPr="0076221C">
              <w:t xml:space="preserve"> 78</w:t>
            </w:r>
          </w:p>
        </w:tc>
        <w:tc>
          <w:tcPr>
            <w:tcW w:w="3780" w:type="dxa"/>
          </w:tcPr>
          <w:p w14:paraId="04665A14" w14:textId="77777777" w:rsidR="00E34178" w:rsidRPr="0076221C" w:rsidRDefault="003D30E1" w:rsidP="0076221C">
            <w:r w:rsidRPr="0076221C">
              <w:t xml:space="preserve">Norges tilskudd til NATOs og internasjonale driftsbudsjetter, </w:t>
            </w:r>
            <w:r w:rsidRPr="003D30E1">
              <w:rPr>
                <w:rStyle w:val="kursiv0"/>
              </w:rPr>
              <w:t>kan overføres</w:t>
            </w:r>
          </w:p>
        </w:tc>
        <w:tc>
          <w:tcPr>
            <w:tcW w:w="1520" w:type="dxa"/>
          </w:tcPr>
          <w:p w14:paraId="659A6A5C" w14:textId="77777777" w:rsidR="00E34178" w:rsidRPr="0076221C" w:rsidRDefault="003D30E1" w:rsidP="0076221C">
            <w:r w:rsidRPr="0076221C">
              <w:t xml:space="preserve"> 1 963 000</w:t>
            </w:r>
          </w:p>
        </w:tc>
        <w:tc>
          <w:tcPr>
            <w:tcW w:w="1120" w:type="dxa"/>
          </w:tcPr>
          <w:p w14:paraId="6FEF34FE" w14:textId="77777777" w:rsidR="00E34178" w:rsidRPr="0076221C" w:rsidRDefault="003D30E1" w:rsidP="0076221C">
            <w:r w:rsidRPr="0076221C">
              <w:t>p195/20-21</w:t>
            </w:r>
          </w:p>
        </w:tc>
        <w:tc>
          <w:tcPr>
            <w:tcW w:w="1120" w:type="dxa"/>
          </w:tcPr>
          <w:p w14:paraId="46D0F1DA" w14:textId="77777777" w:rsidR="00E34178" w:rsidRPr="0076221C" w:rsidRDefault="003D30E1" w:rsidP="0076221C">
            <w:r w:rsidRPr="0076221C">
              <w:t xml:space="preserve"> i600/20-21</w:t>
            </w:r>
          </w:p>
        </w:tc>
        <w:tc>
          <w:tcPr>
            <w:tcW w:w="1240" w:type="dxa"/>
          </w:tcPr>
          <w:p w14:paraId="58DB2284" w14:textId="77777777" w:rsidR="00E34178" w:rsidRPr="0076221C" w:rsidRDefault="00E34178" w:rsidP="0076221C"/>
        </w:tc>
      </w:tr>
      <w:tr w:rsidR="00E34178" w:rsidRPr="0076221C" w14:paraId="42D233A9" w14:textId="77777777" w:rsidTr="002B0003">
        <w:trPr>
          <w:trHeight w:val="380"/>
        </w:trPr>
        <w:tc>
          <w:tcPr>
            <w:tcW w:w="560" w:type="dxa"/>
          </w:tcPr>
          <w:p w14:paraId="3C605AE3" w14:textId="77777777" w:rsidR="00E34178" w:rsidRPr="0076221C" w:rsidRDefault="003D30E1" w:rsidP="0076221C">
            <w:r w:rsidRPr="0076221C">
              <w:t xml:space="preserve"> 1710</w:t>
            </w:r>
          </w:p>
        </w:tc>
        <w:tc>
          <w:tcPr>
            <w:tcW w:w="560" w:type="dxa"/>
          </w:tcPr>
          <w:p w14:paraId="578B8A62" w14:textId="77777777" w:rsidR="00E34178" w:rsidRPr="0076221C" w:rsidRDefault="00E34178" w:rsidP="0076221C"/>
        </w:tc>
        <w:tc>
          <w:tcPr>
            <w:tcW w:w="3780" w:type="dxa"/>
          </w:tcPr>
          <w:p w14:paraId="1F48BC3A" w14:textId="77777777" w:rsidR="00E34178" w:rsidRPr="0076221C" w:rsidRDefault="003D30E1" w:rsidP="0076221C">
            <w:r w:rsidRPr="0076221C">
              <w:t>Forsvarsbygg og nybygg og nyanlegg:</w:t>
            </w:r>
          </w:p>
        </w:tc>
        <w:tc>
          <w:tcPr>
            <w:tcW w:w="1520" w:type="dxa"/>
          </w:tcPr>
          <w:p w14:paraId="4469C2C1" w14:textId="77777777" w:rsidR="00E34178" w:rsidRPr="0076221C" w:rsidRDefault="00E34178" w:rsidP="0076221C"/>
        </w:tc>
        <w:tc>
          <w:tcPr>
            <w:tcW w:w="1120" w:type="dxa"/>
          </w:tcPr>
          <w:p w14:paraId="28613D1B" w14:textId="77777777" w:rsidR="00E34178" w:rsidRPr="0076221C" w:rsidRDefault="00E34178" w:rsidP="0076221C"/>
        </w:tc>
        <w:tc>
          <w:tcPr>
            <w:tcW w:w="1120" w:type="dxa"/>
          </w:tcPr>
          <w:p w14:paraId="35720A3A" w14:textId="77777777" w:rsidR="00E34178" w:rsidRPr="0076221C" w:rsidRDefault="00E34178" w:rsidP="0076221C"/>
        </w:tc>
        <w:tc>
          <w:tcPr>
            <w:tcW w:w="1240" w:type="dxa"/>
          </w:tcPr>
          <w:p w14:paraId="72FF2F9B" w14:textId="77777777" w:rsidR="00E34178" w:rsidRPr="0076221C" w:rsidRDefault="00E34178" w:rsidP="0076221C"/>
        </w:tc>
      </w:tr>
      <w:tr w:rsidR="00E34178" w:rsidRPr="0076221C" w14:paraId="762CB57A" w14:textId="77777777" w:rsidTr="002B0003">
        <w:trPr>
          <w:trHeight w:val="380"/>
        </w:trPr>
        <w:tc>
          <w:tcPr>
            <w:tcW w:w="560" w:type="dxa"/>
          </w:tcPr>
          <w:p w14:paraId="1514B908" w14:textId="77777777" w:rsidR="00E34178" w:rsidRPr="0076221C" w:rsidRDefault="00E34178" w:rsidP="0076221C"/>
        </w:tc>
        <w:tc>
          <w:tcPr>
            <w:tcW w:w="560" w:type="dxa"/>
          </w:tcPr>
          <w:p w14:paraId="570B2B31" w14:textId="77777777" w:rsidR="00E34178" w:rsidRPr="0076221C" w:rsidRDefault="003D30E1" w:rsidP="0076221C">
            <w:r w:rsidRPr="0076221C">
              <w:t xml:space="preserve"> 1</w:t>
            </w:r>
          </w:p>
        </w:tc>
        <w:tc>
          <w:tcPr>
            <w:tcW w:w="3780" w:type="dxa"/>
          </w:tcPr>
          <w:p w14:paraId="6284D4FC" w14:textId="77777777" w:rsidR="00E34178" w:rsidRPr="0076221C" w:rsidRDefault="003D30E1" w:rsidP="0076221C">
            <w:r w:rsidRPr="0076221C">
              <w:t xml:space="preserve">Driftsutgifter, </w:t>
            </w:r>
            <w:r w:rsidRPr="003D30E1">
              <w:rPr>
                <w:rStyle w:val="kursiv0"/>
              </w:rPr>
              <w:t>kan overføres</w:t>
            </w:r>
          </w:p>
        </w:tc>
        <w:tc>
          <w:tcPr>
            <w:tcW w:w="1520" w:type="dxa"/>
          </w:tcPr>
          <w:p w14:paraId="1CEBADC0" w14:textId="77777777" w:rsidR="00E34178" w:rsidRPr="0076221C" w:rsidRDefault="003D30E1" w:rsidP="0076221C">
            <w:r w:rsidRPr="0076221C">
              <w:t xml:space="preserve"> 448 248 000</w:t>
            </w:r>
          </w:p>
        </w:tc>
        <w:tc>
          <w:tcPr>
            <w:tcW w:w="1120" w:type="dxa"/>
          </w:tcPr>
          <w:p w14:paraId="18756F4D" w14:textId="77777777" w:rsidR="00E34178" w:rsidRPr="0076221C" w:rsidRDefault="003D30E1" w:rsidP="0076221C">
            <w:r w:rsidRPr="0076221C">
              <w:t>p195/20-21</w:t>
            </w:r>
          </w:p>
        </w:tc>
        <w:tc>
          <w:tcPr>
            <w:tcW w:w="1120" w:type="dxa"/>
          </w:tcPr>
          <w:p w14:paraId="6C3B9A90" w14:textId="77777777" w:rsidR="00E34178" w:rsidRPr="0076221C" w:rsidRDefault="003D30E1" w:rsidP="0076221C">
            <w:r w:rsidRPr="0076221C">
              <w:t xml:space="preserve"> i600/20-21</w:t>
            </w:r>
          </w:p>
        </w:tc>
        <w:tc>
          <w:tcPr>
            <w:tcW w:w="1240" w:type="dxa"/>
          </w:tcPr>
          <w:p w14:paraId="45A56BFD" w14:textId="77777777" w:rsidR="00E34178" w:rsidRPr="0076221C" w:rsidRDefault="00E34178" w:rsidP="0076221C"/>
        </w:tc>
      </w:tr>
      <w:tr w:rsidR="00E34178" w:rsidRPr="0076221C" w14:paraId="1629375F" w14:textId="77777777" w:rsidTr="002B0003">
        <w:trPr>
          <w:trHeight w:val="380"/>
        </w:trPr>
        <w:tc>
          <w:tcPr>
            <w:tcW w:w="560" w:type="dxa"/>
          </w:tcPr>
          <w:p w14:paraId="2C3B1118" w14:textId="77777777" w:rsidR="00E34178" w:rsidRPr="0076221C" w:rsidRDefault="00E34178" w:rsidP="0076221C"/>
        </w:tc>
        <w:tc>
          <w:tcPr>
            <w:tcW w:w="560" w:type="dxa"/>
          </w:tcPr>
          <w:p w14:paraId="710B7E49" w14:textId="77777777" w:rsidR="00E34178" w:rsidRPr="0076221C" w:rsidRDefault="003D30E1" w:rsidP="0076221C">
            <w:r w:rsidRPr="0076221C">
              <w:t xml:space="preserve"> 1</w:t>
            </w:r>
          </w:p>
        </w:tc>
        <w:tc>
          <w:tcPr>
            <w:tcW w:w="3780" w:type="dxa"/>
          </w:tcPr>
          <w:p w14:paraId="60F8BC0A" w14:textId="77777777" w:rsidR="00E34178" w:rsidRPr="0076221C" w:rsidRDefault="003D30E1" w:rsidP="0076221C">
            <w:r w:rsidRPr="0076221C">
              <w:t xml:space="preserve">Driftsutgifter, </w:t>
            </w:r>
            <w:r w:rsidRPr="003D30E1">
              <w:rPr>
                <w:rStyle w:val="kursiv0"/>
              </w:rPr>
              <w:t>kan overføres</w:t>
            </w:r>
          </w:p>
        </w:tc>
        <w:tc>
          <w:tcPr>
            <w:tcW w:w="1520" w:type="dxa"/>
          </w:tcPr>
          <w:p w14:paraId="4152BFD9" w14:textId="77777777" w:rsidR="00E34178" w:rsidRPr="0076221C" w:rsidRDefault="003D30E1" w:rsidP="0076221C">
            <w:r w:rsidRPr="0076221C">
              <w:t xml:space="preserve"> 290 923 000</w:t>
            </w:r>
          </w:p>
        </w:tc>
        <w:tc>
          <w:tcPr>
            <w:tcW w:w="1120" w:type="dxa"/>
          </w:tcPr>
          <w:p w14:paraId="1E96B71C" w14:textId="77777777" w:rsidR="00E34178" w:rsidRPr="0076221C" w:rsidRDefault="003D30E1" w:rsidP="0076221C">
            <w:r w:rsidRPr="0076221C">
              <w:t>p19/21-22</w:t>
            </w:r>
          </w:p>
        </w:tc>
        <w:tc>
          <w:tcPr>
            <w:tcW w:w="1120" w:type="dxa"/>
          </w:tcPr>
          <w:p w14:paraId="16FB6765" w14:textId="77777777" w:rsidR="00E34178" w:rsidRPr="0076221C" w:rsidRDefault="00E34178" w:rsidP="0076221C"/>
        </w:tc>
        <w:tc>
          <w:tcPr>
            <w:tcW w:w="1240" w:type="dxa"/>
          </w:tcPr>
          <w:p w14:paraId="45BA4656" w14:textId="77777777" w:rsidR="00E34178" w:rsidRPr="0076221C" w:rsidRDefault="00E34178" w:rsidP="0076221C"/>
        </w:tc>
      </w:tr>
      <w:tr w:rsidR="00E34178" w:rsidRPr="0076221C" w14:paraId="17A59F42" w14:textId="77777777" w:rsidTr="002B0003">
        <w:trPr>
          <w:trHeight w:val="380"/>
        </w:trPr>
        <w:tc>
          <w:tcPr>
            <w:tcW w:w="560" w:type="dxa"/>
          </w:tcPr>
          <w:p w14:paraId="463E0117" w14:textId="77777777" w:rsidR="00E34178" w:rsidRPr="0076221C" w:rsidRDefault="00E34178" w:rsidP="0076221C"/>
        </w:tc>
        <w:tc>
          <w:tcPr>
            <w:tcW w:w="560" w:type="dxa"/>
          </w:tcPr>
          <w:p w14:paraId="53BCB76E" w14:textId="77777777" w:rsidR="00E34178" w:rsidRPr="0076221C" w:rsidRDefault="003D30E1" w:rsidP="0076221C">
            <w:r w:rsidRPr="0076221C">
              <w:t xml:space="preserve"> 1</w:t>
            </w:r>
          </w:p>
        </w:tc>
        <w:tc>
          <w:tcPr>
            <w:tcW w:w="3780" w:type="dxa"/>
          </w:tcPr>
          <w:p w14:paraId="09D5DC45" w14:textId="77777777" w:rsidR="00E34178" w:rsidRPr="0076221C" w:rsidRDefault="003D30E1" w:rsidP="0076221C">
            <w:r w:rsidRPr="0076221C">
              <w:t xml:space="preserve">Driftsutgifter, </w:t>
            </w:r>
            <w:r w:rsidRPr="003D30E1">
              <w:rPr>
                <w:rStyle w:val="kursiv0"/>
              </w:rPr>
              <w:t>kan overføres</w:t>
            </w:r>
          </w:p>
        </w:tc>
        <w:tc>
          <w:tcPr>
            <w:tcW w:w="1520" w:type="dxa"/>
          </w:tcPr>
          <w:p w14:paraId="6C6FE65B" w14:textId="77777777" w:rsidR="00E34178" w:rsidRPr="0076221C" w:rsidRDefault="003D30E1" w:rsidP="0076221C">
            <w:r w:rsidRPr="0076221C">
              <w:t xml:space="preserve"> 34 160 000</w:t>
            </w:r>
          </w:p>
        </w:tc>
        <w:tc>
          <w:tcPr>
            <w:tcW w:w="1120" w:type="dxa"/>
          </w:tcPr>
          <w:p w14:paraId="1BE5201B" w14:textId="77777777" w:rsidR="00E34178" w:rsidRPr="0076221C" w:rsidRDefault="003D30E1" w:rsidP="0076221C">
            <w:r w:rsidRPr="0076221C">
              <w:t xml:space="preserve"> </w:t>
            </w:r>
            <w:proofErr w:type="spellStart"/>
            <w:r w:rsidRPr="0076221C">
              <w:t>lønnsoppg</w:t>
            </w:r>
            <w:proofErr w:type="spellEnd"/>
          </w:p>
        </w:tc>
        <w:tc>
          <w:tcPr>
            <w:tcW w:w="1120" w:type="dxa"/>
          </w:tcPr>
          <w:p w14:paraId="400D66C7" w14:textId="77777777" w:rsidR="00E34178" w:rsidRPr="0076221C" w:rsidRDefault="00E34178" w:rsidP="0076221C"/>
        </w:tc>
        <w:tc>
          <w:tcPr>
            <w:tcW w:w="1240" w:type="dxa"/>
          </w:tcPr>
          <w:p w14:paraId="5D2CB842" w14:textId="77777777" w:rsidR="00E34178" w:rsidRPr="0076221C" w:rsidRDefault="00E34178" w:rsidP="0076221C"/>
        </w:tc>
      </w:tr>
      <w:tr w:rsidR="00E34178" w:rsidRPr="0076221C" w14:paraId="65F86F8A" w14:textId="77777777" w:rsidTr="002B0003">
        <w:trPr>
          <w:trHeight w:val="380"/>
        </w:trPr>
        <w:tc>
          <w:tcPr>
            <w:tcW w:w="560" w:type="dxa"/>
          </w:tcPr>
          <w:p w14:paraId="47DB744D" w14:textId="77777777" w:rsidR="00E34178" w:rsidRPr="0076221C" w:rsidRDefault="00E34178" w:rsidP="0076221C"/>
        </w:tc>
        <w:tc>
          <w:tcPr>
            <w:tcW w:w="560" w:type="dxa"/>
          </w:tcPr>
          <w:p w14:paraId="49099932" w14:textId="77777777" w:rsidR="00E34178" w:rsidRPr="0076221C" w:rsidRDefault="003D30E1" w:rsidP="0076221C">
            <w:r w:rsidRPr="0076221C">
              <w:t xml:space="preserve"> 47</w:t>
            </w:r>
          </w:p>
        </w:tc>
        <w:tc>
          <w:tcPr>
            <w:tcW w:w="3780" w:type="dxa"/>
          </w:tcPr>
          <w:p w14:paraId="1046EA3C" w14:textId="77777777" w:rsidR="00E34178" w:rsidRPr="0076221C" w:rsidRDefault="003D30E1" w:rsidP="0076221C">
            <w:r w:rsidRPr="0076221C">
              <w:t xml:space="preserve">Nybygg og nyanlegg, </w:t>
            </w:r>
            <w:r w:rsidRPr="003D30E1">
              <w:rPr>
                <w:rStyle w:val="kursiv0"/>
              </w:rPr>
              <w:t>kan overføres</w:t>
            </w:r>
          </w:p>
        </w:tc>
        <w:tc>
          <w:tcPr>
            <w:tcW w:w="1520" w:type="dxa"/>
          </w:tcPr>
          <w:p w14:paraId="0B94B5D3" w14:textId="77777777" w:rsidR="00E34178" w:rsidRPr="0076221C" w:rsidRDefault="003D30E1" w:rsidP="0076221C">
            <w:r w:rsidRPr="0076221C">
              <w:t xml:space="preserve"> 338 948 000</w:t>
            </w:r>
          </w:p>
        </w:tc>
        <w:tc>
          <w:tcPr>
            <w:tcW w:w="1120" w:type="dxa"/>
          </w:tcPr>
          <w:p w14:paraId="631011B4" w14:textId="77777777" w:rsidR="00E34178" w:rsidRPr="0076221C" w:rsidRDefault="003D30E1" w:rsidP="0076221C">
            <w:r w:rsidRPr="0076221C">
              <w:t>p195/20-21</w:t>
            </w:r>
          </w:p>
        </w:tc>
        <w:tc>
          <w:tcPr>
            <w:tcW w:w="1120" w:type="dxa"/>
          </w:tcPr>
          <w:p w14:paraId="7A840D1D" w14:textId="77777777" w:rsidR="00E34178" w:rsidRPr="0076221C" w:rsidRDefault="003D30E1" w:rsidP="0076221C">
            <w:r w:rsidRPr="0076221C">
              <w:t xml:space="preserve"> i600/20-21</w:t>
            </w:r>
          </w:p>
        </w:tc>
        <w:tc>
          <w:tcPr>
            <w:tcW w:w="1240" w:type="dxa"/>
          </w:tcPr>
          <w:p w14:paraId="36F812DD" w14:textId="77777777" w:rsidR="00E34178" w:rsidRPr="0076221C" w:rsidRDefault="00E34178" w:rsidP="0076221C"/>
        </w:tc>
      </w:tr>
      <w:tr w:rsidR="00E34178" w:rsidRPr="0076221C" w14:paraId="4040FCB0" w14:textId="77777777" w:rsidTr="002B0003">
        <w:trPr>
          <w:trHeight w:val="380"/>
        </w:trPr>
        <w:tc>
          <w:tcPr>
            <w:tcW w:w="560" w:type="dxa"/>
          </w:tcPr>
          <w:p w14:paraId="06DBF760" w14:textId="77777777" w:rsidR="00E34178" w:rsidRPr="0076221C" w:rsidRDefault="00E34178" w:rsidP="0076221C"/>
        </w:tc>
        <w:tc>
          <w:tcPr>
            <w:tcW w:w="560" w:type="dxa"/>
          </w:tcPr>
          <w:p w14:paraId="3FADC31D" w14:textId="77777777" w:rsidR="00E34178" w:rsidRPr="0076221C" w:rsidRDefault="003D30E1" w:rsidP="0076221C">
            <w:r w:rsidRPr="0076221C">
              <w:t xml:space="preserve"> 47</w:t>
            </w:r>
          </w:p>
        </w:tc>
        <w:tc>
          <w:tcPr>
            <w:tcW w:w="3780" w:type="dxa"/>
          </w:tcPr>
          <w:p w14:paraId="082313F1" w14:textId="77777777" w:rsidR="00E34178" w:rsidRPr="0076221C" w:rsidRDefault="003D30E1" w:rsidP="0076221C">
            <w:r w:rsidRPr="0076221C">
              <w:t xml:space="preserve">Nybygg og nyanlegg, </w:t>
            </w:r>
            <w:r w:rsidRPr="003D30E1">
              <w:rPr>
                <w:rStyle w:val="kursiv0"/>
              </w:rPr>
              <w:t>kan overføres</w:t>
            </w:r>
          </w:p>
        </w:tc>
        <w:tc>
          <w:tcPr>
            <w:tcW w:w="1520" w:type="dxa"/>
          </w:tcPr>
          <w:p w14:paraId="44C0C750" w14:textId="77777777" w:rsidR="00E34178" w:rsidRPr="0076221C" w:rsidRDefault="003D30E1" w:rsidP="0076221C">
            <w:r w:rsidRPr="0076221C">
              <w:t xml:space="preserve"> 45 500 000</w:t>
            </w:r>
          </w:p>
        </w:tc>
        <w:tc>
          <w:tcPr>
            <w:tcW w:w="1120" w:type="dxa"/>
          </w:tcPr>
          <w:p w14:paraId="32AB1BD5" w14:textId="77777777" w:rsidR="00E34178" w:rsidRPr="0076221C" w:rsidRDefault="003D30E1" w:rsidP="0076221C">
            <w:r w:rsidRPr="0076221C">
              <w:t>p19/21-22</w:t>
            </w:r>
          </w:p>
        </w:tc>
        <w:tc>
          <w:tcPr>
            <w:tcW w:w="1120" w:type="dxa"/>
          </w:tcPr>
          <w:p w14:paraId="69579710" w14:textId="77777777" w:rsidR="00E34178" w:rsidRPr="0076221C" w:rsidRDefault="00E34178" w:rsidP="0076221C"/>
        </w:tc>
        <w:tc>
          <w:tcPr>
            <w:tcW w:w="1240" w:type="dxa"/>
          </w:tcPr>
          <w:p w14:paraId="604B3519" w14:textId="77777777" w:rsidR="00E34178" w:rsidRPr="0076221C" w:rsidRDefault="00E34178" w:rsidP="0076221C"/>
        </w:tc>
      </w:tr>
      <w:tr w:rsidR="00E34178" w:rsidRPr="0076221C" w14:paraId="0E1F740B" w14:textId="77777777" w:rsidTr="002B0003">
        <w:trPr>
          <w:trHeight w:val="380"/>
        </w:trPr>
        <w:tc>
          <w:tcPr>
            <w:tcW w:w="560" w:type="dxa"/>
          </w:tcPr>
          <w:p w14:paraId="182AC867" w14:textId="77777777" w:rsidR="00E34178" w:rsidRPr="0076221C" w:rsidRDefault="003D30E1" w:rsidP="0076221C">
            <w:r w:rsidRPr="0076221C">
              <w:t xml:space="preserve"> 1716</w:t>
            </w:r>
          </w:p>
        </w:tc>
        <w:tc>
          <w:tcPr>
            <w:tcW w:w="560" w:type="dxa"/>
          </w:tcPr>
          <w:p w14:paraId="3C56D070" w14:textId="77777777" w:rsidR="00E34178" w:rsidRPr="0076221C" w:rsidRDefault="00E34178" w:rsidP="0076221C"/>
        </w:tc>
        <w:tc>
          <w:tcPr>
            <w:tcW w:w="3780" w:type="dxa"/>
          </w:tcPr>
          <w:p w14:paraId="69873B4A" w14:textId="77777777" w:rsidR="00E34178" w:rsidRPr="0076221C" w:rsidRDefault="003D30E1" w:rsidP="0076221C">
            <w:r w:rsidRPr="0076221C">
              <w:t>Forsvarets forskningsinstitutt:</w:t>
            </w:r>
          </w:p>
        </w:tc>
        <w:tc>
          <w:tcPr>
            <w:tcW w:w="1520" w:type="dxa"/>
          </w:tcPr>
          <w:p w14:paraId="03FA8796" w14:textId="77777777" w:rsidR="00E34178" w:rsidRPr="0076221C" w:rsidRDefault="00E34178" w:rsidP="0076221C"/>
        </w:tc>
        <w:tc>
          <w:tcPr>
            <w:tcW w:w="1120" w:type="dxa"/>
          </w:tcPr>
          <w:p w14:paraId="3D304914" w14:textId="77777777" w:rsidR="00E34178" w:rsidRPr="0076221C" w:rsidRDefault="00E34178" w:rsidP="0076221C"/>
        </w:tc>
        <w:tc>
          <w:tcPr>
            <w:tcW w:w="1120" w:type="dxa"/>
          </w:tcPr>
          <w:p w14:paraId="007057F7" w14:textId="77777777" w:rsidR="00E34178" w:rsidRPr="0076221C" w:rsidRDefault="00E34178" w:rsidP="0076221C"/>
        </w:tc>
        <w:tc>
          <w:tcPr>
            <w:tcW w:w="1240" w:type="dxa"/>
          </w:tcPr>
          <w:p w14:paraId="70EB4E15" w14:textId="77777777" w:rsidR="00E34178" w:rsidRPr="0076221C" w:rsidRDefault="00E34178" w:rsidP="0076221C"/>
        </w:tc>
      </w:tr>
      <w:tr w:rsidR="00E34178" w:rsidRPr="0076221C" w14:paraId="284E60CA" w14:textId="77777777" w:rsidTr="002B0003">
        <w:trPr>
          <w:trHeight w:val="1640"/>
        </w:trPr>
        <w:tc>
          <w:tcPr>
            <w:tcW w:w="560" w:type="dxa"/>
          </w:tcPr>
          <w:p w14:paraId="67B3851D" w14:textId="77777777" w:rsidR="00E34178" w:rsidRPr="0076221C" w:rsidRDefault="00E34178" w:rsidP="0076221C"/>
        </w:tc>
        <w:tc>
          <w:tcPr>
            <w:tcW w:w="560" w:type="dxa"/>
          </w:tcPr>
          <w:p w14:paraId="6D068F6F" w14:textId="77777777" w:rsidR="00E34178" w:rsidRPr="0076221C" w:rsidRDefault="003D30E1" w:rsidP="0076221C">
            <w:r w:rsidRPr="0076221C">
              <w:t xml:space="preserve"> 51</w:t>
            </w:r>
          </w:p>
        </w:tc>
        <w:tc>
          <w:tcPr>
            <w:tcW w:w="3780" w:type="dxa"/>
          </w:tcPr>
          <w:p w14:paraId="2FB996BA" w14:textId="77777777" w:rsidR="00E34178" w:rsidRPr="0076221C" w:rsidRDefault="003D30E1" w:rsidP="0076221C">
            <w:r w:rsidRPr="0076221C">
              <w:t xml:space="preserve">Tilskudd til Forsvarets forskningsinstitutt </w:t>
            </w:r>
          </w:p>
        </w:tc>
        <w:tc>
          <w:tcPr>
            <w:tcW w:w="1520" w:type="dxa"/>
          </w:tcPr>
          <w:p w14:paraId="7DD82BB8" w14:textId="77777777" w:rsidR="00E34178" w:rsidRPr="0076221C" w:rsidRDefault="003D30E1" w:rsidP="0076221C">
            <w:r w:rsidRPr="0076221C">
              <w:t xml:space="preserve"> 5 350 000</w:t>
            </w:r>
          </w:p>
        </w:tc>
        <w:tc>
          <w:tcPr>
            <w:tcW w:w="1120" w:type="dxa"/>
          </w:tcPr>
          <w:p w14:paraId="69121CFD" w14:textId="77777777" w:rsidR="00E34178" w:rsidRPr="0076221C" w:rsidRDefault="003D30E1" w:rsidP="0076221C">
            <w:r w:rsidRPr="0076221C">
              <w:t>p195/20-21</w:t>
            </w:r>
          </w:p>
        </w:tc>
        <w:tc>
          <w:tcPr>
            <w:tcW w:w="1120" w:type="dxa"/>
          </w:tcPr>
          <w:p w14:paraId="76EF0C85" w14:textId="77777777" w:rsidR="00E34178" w:rsidRPr="0076221C" w:rsidRDefault="003D30E1" w:rsidP="0076221C">
            <w:r w:rsidRPr="0076221C">
              <w:t xml:space="preserve"> i600/20-21</w:t>
            </w:r>
          </w:p>
        </w:tc>
        <w:tc>
          <w:tcPr>
            <w:tcW w:w="1240" w:type="dxa"/>
          </w:tcPr>
          <w:p w14:paraId="4BC038C3" w14:textId="77777777" w:rsidR="00E34178" w:rsidRPr="0076221C" w:rsidRDefault="00E34178" w:rsidP="0076221C"/>
        </w:tc>
      </w:tr>
      <w:tr w:rsidR="00E34178" w:rsidRPr="0076221C" w14:paraId="7E7A5CDC" w14:textId="77777777" w:rsidTr="002B0003">
        <w:trPr>
          <w:trHeight w:val="380"/>
        </w:trPr>
        <w:tc>
          <w:tcPr>
            <w:tcW w:w="560" w:type="dxa"/>
          </w:tcPr>
          <w:p w14:paraId="61E3F7F4" w14:textId="77777777" w:rsidR="00E34178" w:rsidRPr="0076221C" w:rsidRDefault="003D30E1" w:rsidP="0076221C">
            <w:r w:rsidRPr="0076221C">
              <w:t xml:space="preserve"> 1720</w:t>
            </w:r>
          </w:p>
        </w:tc>
        <w:tc>
          <w:tcPr>
            <w:tcW w:w="560" w:type="dxa"/>
          </w:tcPr>
          <w:p w14:paraId="01AC2BED" w14:textId="77777777" w:rsidR="00E34178" w:rsidRPr="0076221C" w:rsidRDefault="00E34178" w:rsidP="0076221C"/>
        </w:tc>
        <w:tc>
          <w:tcPr>
            <w:tcW w:w="3780" w:type="dxa"/>
          </w:tcPr>
          <w:p w14:paraId="451DE63C" w14:textId="77777777" w:rsidR="00E34178" w:rsidRPr="0076221C" w:rsidRDefault="003D30E1" w:rsidP="0076221C">
            <w:r w:rsidRPr="0076221C">
              <w:t>Forsvaret:</w:t>
            </w:r>
          </w:p>
        </w:tc>
        <w:tc>
          <w:tcPr>
            <w:tcW w:w="1520" w:type="dxa"/>
          </w:tcPr>
          <w:p w14:paraId="27165C0D" w14:textId="77777777" w:rsidR="00E34178" w:rsidRPr="0076221C" w:rsidRDefault="00E34178" w:rsidP="0076221C"/>
        </w:tc>
        <w:tc>
          <w:tcPr>
            <w:tcW w:w="1120" w:type="dxa"/>
          </w:tcPr>
          <w:p w14:paraId="1FD61772" w14:textId="77777777" w:rsidR="00E34178" w:rsidRPr="0076221C" w:rsidRDefault="00E34178" w:rsidP="0076221C"/>
        </w:tc>
        <w:tc>
          <w:tcPr>
            <w:tcW w:w="1120" w:type="dxa"/>
          </w:tcPr>
          <w:p w14:paraId="734E3725" w14:textId="77777777" w:rsidR="00E34178" w:rsidRPr="0076221C" w:rsidRDefault="00E34178" w:rsidP="0076221C"/>
        </w:tc>
        <w:tc>
          <w:tcPr>
            <w:tcW w:w="1240" w:type="dxa"/>
          </w:tcPr>
          <w:p w14:paraId="1AA67244" w14:textId="77777777" w:rsidR="00E34178" w:rsidRPr="0076221C" w:rsidRDefault="00E34178" w:rsidP="0076221C"/>
        </w:tc>
      </w:tr>
      <w:tr w:rsidR="00E34178" w:rsidRPr="0076221C" w14:paraId="0B808052" w14:textId="77777777" w:rsidTr="002B0003">
        <w:trPr>
          <w:trHeight w:val="380"/>
        </w:trPr>
        <w:tc>
          <w:tcPr>
            <w:tcW w:w="560" w:type="dxa"/>
          </w:tcPr>
          <w:p w14:paraId="37497309" w14:textId="77777777" w:rsidR="00E34178" w:rsidRPr="0076221C" w:rsidRDefault="00E34178" w:rsidP="0076221C"/>
        </w:tc>
        <w:tc>
          <w:tcPr>
            <w:tcW w:w="560" w:type="dxa"/>
          </w:tcPr>
          <w:p w14:paraId="17CEF7B7" w14:textId="77777777" w:rsidR="00E34178" w:rsidRPr="0076221C" w:rsidRDefault="003D30E1" w:rsidP="0076221C">
            <w:r w:rsidRPr="0076221C">
              <w:t xml:space="preserve"> 1</w:t>
            </w:r>
          </w:p>
        </w:tc>
        <w:tc>
          <w:tcPr>
            <w:tcW w:w="3780" w:type="dxa"/>
          </w:tcPr>
          <w:p w14:paraId="7A01D9FB" w14:textId="77777777" w:rsidR="00E34178" w:rsidRPr="0076221C" w:rsidRDefault="003D30E1" w:rsidP="0076221C">
            <w:r w:rsidRPr="0076221C">
              <w:t xml:space="preserve">Driftsutgifter </w:t>
            </w:r>
          </w:p>
        </w:tc>
        <w:tc>
          <w:tcPr>
            <w:tcW w:w="1520" w:type="dxa"/>
          </w:tcPr>
          <w:p w14:paraId="34145C5C" w14:textId="77777777" w:rsidR="00E34178" w:rsidRPr="0076221C" w:rsidRDefault="003D30E1" w:rsidP="0076221C">
            <w:r w:rsidRPr="0076221C">
              <w:t xml:space="preserve"> 553 670 000</w:t>
            </w:r>
          </w:p>
        </w:tc>
        <w:tc>
          <w:tcPr>
            <w:tcW w:w="1120" w:type="dxa"/>
          </w:tcPr>
          <w:p w14:paraId="0C27F7BD" w14:textId="77777777" w:rsidR="00E34178" w:rsidRPr="0076221C" w:rsidRDefault="003D30E1" w:rsidP="0076221C">
            <w:r w:rsidRPr="0076221C">
              <w:t>p195/20-21</w:t>
            </w:r>
          </w:p>
        </w:tc>
        <w:tc>
          <w:tcPr>
            <w:tcW w:w="1120" w:type="dxa"/>
          </w:tcPr>
          <w:p w14:paraId="7457B79E" w14:textId="77777777" w:rsidR="00E34178" w:rsidRPr="0076221C" w:rsidRDefault="003D30E1" w:rsidP="0076221C">
            <w:r w:rsidRPr="0076221C">
              <w:t xml:space="preserve"> i600/20-21</w:t>
            </w:r>
          </w:p>
        </w:tc>
        <w:tc>
          <w:tcPr>
            <w:tcW w:w="1240" w:type="dxa"/>
          </w:tcPr>
          <w:p w14:paraId="642C1DCF" w14:textId="77777777" w:rsidR="00E34178" w:rsidRPr="0076221C" w:rsidRDefault="00E34178" w:rsidP="0076221C"/>
        </w:tc>
      </w:tr>
      <w:tr w:rsidR="00E34178" w:rsidRPr="0076221C" w14:paraId="38A17936" w14:textId="77777777" w:rsidTr="002B0003">
        <w:trPr>
          <w:trHeight w:val="380"/>
        </w:trPr>
        <w:tc>
          <w:tcPr>
            <w:tcW w:w="560" w:type="dxa"/>
          </w:tcPr>
          <w:p w14:paraId="5BC76F67" w14:textId="77777777" w:rsidR="00E34178" w:rsidRPr="0076221C" w:rsidRDefault="00E34178" w:rsidP="0076221C"/>
        </w:tc>
        <w:tc>
          <w:tcPr>
            <w:tcW w:w="560" w:type="dxa"/>
          </w:tcPr>
          <w:p w14:paraId="0D09A34E" w14:textId="77777777" w:rsidR="00E34178" w:rsidRPr="0076221C" w:rsidRDefault="003D30E1" w:rsidP="0076221C">
            <w:r w:rsidRPr="0076221C">
              <w:t xml:space="preserve"> 1</w:t>
            </w:r>
          </w:p>
        </w:tc>
        <w:tc>
          <w:tcPr>
            <w:tcW w:w="3780" w:type="dxa"/>
          </w:tcPr>
          <w:p w14:paraId="45CA957E" w14:textId="77777777" w:rsidR="00E34178" w:rsidRPr="0076221C" w:rsidRDefault="003D30E1" w:rsidP="0076221C">
            <w:r w:rsidRPr="0076221C">
              <w:t xml:space="preserve">Driftsutgifter </w:t>
            </w:r>
          </w:p>
        </w:tc>
        <w:tc>
          <w:tcPr>
            <w:tcW w:w="1520" w:type="dxa"/>
          </w:tcPr>
          <w:p w14:paraId="07D5D86C" w14:textId="77777777" w:rsidR="00E34178" w:rsidRPr="0076221C" w:rsidRDefault="003D30E1" w:rsidP="0076221C">
            <w:r w:rsidRPr="0076221C">
              <w:t xml:space="preserve"> 365 141 000</w:t>
            </w:r>
          </w:p>
        </w:tc>
        <w:tc>
          <w:tcPr>
            <w:tcW w:w="1120" w:type="dxa"/>
          </w:tcPr>
          <w:p w14:paraId="31DC4BF3" w14:textId="77777777" w:rsidR="00E34178" w:rsidRPr="0076221C" w:rsidRDefault="003D30E1" w:rsidP="0076221C">
            <w:r w:rsidRPr="0076221C">
              <w:t>p19/21-22</w:t>
            </w:r>
          </w:p>
        </w:tc>
        <w:tc>
          <w:tcPr>
            <w:tcW w:w="1120" w:type="dxa"/>
          </w:tcPr>
          <w:p w14:paraId="6B5A8344" w14:textId="77777777" w:rsidR="00E34178" w:rsidRPr="0076221C" w:rsidRDefault="00E34178" w:rsidP="0076221C"/>
        </w:tc>
        <w:tc>
          <w:tcPr>
            <w:tcW w:w="1240" w:type="dxa"/>
          </w:tcPr>
          <w:p w14:paraId="0A6AA751" w14:textId="77777777" w:rsidR="00E34178" w:rsidRPr="0076221C" w:rsidRDefault="00E34178" w:rsidP="0076221C"/>
        </w:tc>
      </w:tr>
      <w:tr w:rsidR="00E34178" w:rsidRPr="0076221C" w14:paraId="696F3E27" w14:textId="77777777" w:rsidTr="002B0003">
        <w:trPr>
          <w:trHeight w:val="380"/>
        </w:trPr>
        <w:tc>
          <w:tcPr>
            <w:tcW w:w="560" w:type="dxa"/>
          </w:tcPr>
          <w:p w14:paraId="25B3DB98" w14:textId="77777777" w:rsidR="00E34178" w:rsidRPr="0076221C" w:rsidRDefault="00E34178" w:rsidP="0076221C"/>
        </w:tc>
        <w:tc>
          <w:tcPr>
            <w:tcW w:w="560" w:type="dxa"/>
          </w:tcPr>
          <w:p w14:paraId="7FFC1AED" w14:textId="77777777" w:rsidR="00E34178" w:rsidRPr="0076221C" w:rsidRDefault="003D30E1" w:rsidP="0076221C">
            <w:r w:rsidRPr="0076221C">
              <w:t xml:space="preserve"> 1</w:t>
            </w:r>
          </w:p>
        </w:tc>
        <w:tc>
          <w:tcPr>
            <w:tcW w:w="3780" w:type="dxa"/>
          </w:tcPr>
          <w:p w14:paraId="05A1E598" w14:textId="77777777" w:rsidR="00E34178" w:rsidRPr="0076221C" w:rsidRDefault="003D30E1" w:rsidP="0076221C">
            <w:r w:rsidRPr="0076221C">
              <w:t xml:space="preserve">Driftsutgifter </w:t>
            </w:r>
          </w:p>
        </w:tc>
        <w:tc>
          <w:tcPr>
            <w:tcW w:w="1520" w:type="dxa"/>
          </w:tcPr>
          <w:p w14:paraId="2EF1B67C" w14:textId="77777777" w:rsidR="00E34178" w:rsidRPr="0076221C" w:rsidRDefault="003D30E1" w:rsidP="0076221C">
            <w:r w:rsidRPr="0076221C">
              <w:t xml:space="preserve"> 324 972 000</w:t>
            </w:r>
          </w:p>
        </w:tc>
        <w:tc>
          <w:tcPr>
            <w:tcW w:w="1120" w:type="dxa"/>
          </w:tcPr>
          <w:p w14:paraId="09F28AB7" w14:textId="77777777" w:rsidR="00E34178" w:rsidRPr="0076221C" w:rsidRDefault="003D30E1" w:rsidP="0076221C">
            <w:r w:rsidRPr="0076221C">
              <w:t xml:space="preserve"> </w:t>
            </w:r>
            <w:proofErr w:type="spellStart"/>
            <w:r w:rsidRPr="0076221C">
              <w:t>lønnsoppg</w:t>
            </w:r>
            <w:proofErr w:type="spellEnd"/>
          </w:p>
        </w:tc>
        <w:tc>
          <w:tcPr>
            <w:tcW w:w="1120" w:type="dxa"/>
          </w:tcPr>
          <w:p w14:paraId="38C055E3" w14:textId="77777777" w:rsidR="00E34178" w:rsidRPr="0076221C" w:rsidRDefault="00E34178" w:rsidP="0076221C"/>
        </w:tc>
        <w:tc>
          <w:tcPr>
            <w:tcW w:w="1240" w:type="dxa"/>
          </w:tcPr>
          <w:p w14:paraId="45ABC346" w14:textId="77777777" w:rsidR="00E34178" w:rsidRPr="0076221C" w:rsidRDefault="00E34178" w:rsidP="0076221C"/>
        </w:tc>
      </w:tr>
      <w:tr w:rsidR="00E34178" w:rsidRPr="0076221C" w14:paraId="7258659B" w14:textId="77777777" w:rsidTr="002B0003">
        <w:trPr>
          <w:trHeight w:val="380"/>
        </w:trPr>
        <w:tc>
          <w:tcPr>
            <w:tcW w:w="560" w:type="dxa"/>
          </w:tcPr>
          <w:p w14:paraId="6BB04352" w14:textId="77777777" w:rsidR="00E34178" w:rsidRPr="0076221C" w:rsidRDefault="003D30E1" w:rsidP="0076221C">
            <w:r w:rsidRPr="0076221C">
              <w:t xml:space="preserve"> 1735</w:t>
            </w:r>
          </w:p>
        </w:tc>
        <w:tc>
          <w:tcPr>
            <w:tcW w:w="560" w:type="dxa"/>
          </w:tcPr>
          <w:p w14:paraId="641382DE" w14:textId="77777777" w:rsidR="00E34178" w:rsidRPr="0076221C" w:rsidRDefault="00E34178" w:rsidP="0076221C"/>
        </w:tc>
        <w:tc>
          <w:tcPr>
            <w:tcW w:w="3780" w:type="dxa"/>
          </w:tcPr>
          <w:p w14:paraId="5B907602" w14:textId="77777777" w:rsidR="00E34178" w:rsidRPr="0076221C" w:rsidRDefault="003D30E1" w:rsidP="0076221C">
            <w:r w:rsidRPr="0076221C">
              <w:t>Etterretningstjenesten:</w:t>
            </w:r>
          </w:p>
        </w:tc>
        <w:tc>
          <w:tcPr>
            <w:tcW w:w="1520" w:type="dxa"/>
          </w:tcPr>
          <w:p w14:paraId="500C1220" w14:textId="77777777" w:rsidR="00E34178" w:rsidRPr="0076221C" w:rsidRDefault="00E34178" w:rsidP="0076221C"/>
        </w:tc>
        <w:tc>
          <w:tcPr>
            <w:tcW w:w="1120" w:type="dxa"/>
          </w:tcPr>
          <w:p w14:paraId="7A2048F0" w14:textId="77777777" w:rsidR="00E34178" w:rsidRPr="0076221C" w:rsidRDefault="00E34178" w:rsidP="0076221C"/>
        </w:tc>
        <w:tc>
          <w:tcPr>
            <w:tcW w:w="1120" w:type="dxa"/>
          </w:tcPr>
          <w:p w14:paraId="439B0DEE" w14:textId="77777777" w:rsidR="00E34178" w:rsidRPr="0076221C" w:rsidRDefault="00E34178" w:rsidP="0076221C"/>
        </w:tc>
        <w:tc>
          <w:tcPr>
            <w:tcW w:w="1240" w:type="dxa"/>
          </w:tcPr>
          <w:p w14:paraId="2E724F49" w14:textId="77777777" w:rsidR="00E34178" w:rsidRPr="0076221C" w:rsidRDefault="00E34178" w:rsidP="0076221C"/>
        </w:tc>
      </w:tr>
      <w:tr w:rsidR="00E34178" w:rsidRPr="0076221C" w14:paraId="0A7F6D88" w14:textId="77777777" w:rsidTr="002B0003">
        <w:trPr>
          <w:trHeight w:val="380"/>
        </w:trPr>
        <w:tc>
          <w:tcPr>
            <w:tcW w:w="560" w:type="dxa"/>
          </w:tcPr>
          <w:p w14:paraId="443ECD17" w14:textId="77777777" w:rsidR="00E34178" w:rsidRPr="0076221C" w:rsidRDefault="00E34178" w:rsidP="0076221C"/>
        </w:tc>
        <w:tc>
          <w:tcPr>
            <w:tcW w:w="560" w:type="dxa"/>
          </w:tcPr>
          <w:p w14:paraId="384EC6D8" w14:textId="77777777" w:rsidR="00E34178" w:rsidRPr="0076221C" w:rsidRDefault="003D30E1" w:rsidP="0076221C">
            <w:r w:rsidRPr="0076221C">
              <w:t xml:space="preserve"> 21</w:t>
            </w:r>
          </w:p>
        </w:tc>
        <w:tc>
          <w:tcPr>
            <w:tcW w:w="3780" w:type="dxa"/>
          </w:tcPr>
          <w:p w14:paraId="412F1DFE" w14:textId="77777777" w:rsidR="00E34178" w:rsidRPr="0076221C" w:rsidRDefault="003D30E1" w:rsidP="0076221C">
            <w:r w:rsidRPr="0076221C">
              <w:t xml:space="preserve">Spesielle driftsutgifter </w:t>
            </w:r>
          </w:p>
        </w:tc>
        <w:tc>
          <w:tcPr>
            <w:tcW w:w="1520" w:type="dxa"/>
          </w:tcPr>
          <w:p w14:paraId="479E64BA" w14:textId="77777777" w:rsidR="00E34178" w:rsidRPr="0076221C" w:rsidRDefault="003D30E1" w:rsidP="0076221C">
            <w:r w:rsidRPr="0076221C">
              <w:t xml:space="preserve"> -3 333 000</w:t>
            </w:r>
          </w:p>
        </w:tc>
        <w:tc>
          <w:tcPr>
            <w:tcW w:w="1120" w:type="dxa"/>
          </w:tcPr>
          <w:p w14:paraId="228B0A0A" w14:textId="77777777" w:rsidR="00E34178" w:rsidRPr="0076221C" w:rsidRDefault="003D30E1" w:rsidP="0076221C">
            <w:r w:rsidRPr="0076221C">
              <w:t>p19/21-22</w:t>
            </w:r>
          </w:p>
        </w:tc>
        <w:tc>
          <w:tcPr>
            <w:tcW w:w="1120" w:type="dxa"/>
          </w:tcPr>
          <w:p w14:paraId="4B0CECA3" w14:textId="77777777" w:rsidR="00E34178" w:rsidRPr="0076221C" w:rsidRDefault="00E34178" w:rsidP="0076221C"/>
        </w:tc>
        <w:tc>
          <w:tcPr>
            <w:tcW w:w="1240" w:type="dxa"/>
          </w:tcPr>
          <w:p w14:paraId="49DEFC3C" w14:textId="77777777" w:rsidR="00E34178" w:rsidRPr="0076221C" w:rsidRDefault="00E34178" w:rsidP="0076221C"/>
        </w:tc>
      </w:tr>
      <w:tr w:rsidR="00E34178" w:rsidRPr="0076221C" w14:paraId="5DD219A7" w14:textId="77777777" w:rsidTr="002B0003">
        <w:trPr>
          <w:trHeight w:val="380"/>
        </w:trPr>
        <w:tc>
          <w:tcPr>
            <w:tcW w:w="560" w:type="dxa"/>
          </w:tcPr>
          <w:p w14:paraId="5599A4D1" w14:textId="77777777" w:rsidR="00E34178" w:rsidRPr="0076221C" w:rsidRDefault="00E34178" w:rsidP="0076221C"/>
        </w:tc>
        <w:tc>
          <w:tcPr>
            <w:tcW w:w="560" w:type="dxa"/>
          </w:tcPr>
          <w:p w14:paraId="0254B86D" w14:textId="77777777" w:rsidR="00E34178" w:rsidRPr="0076221C" w:rsidRDefault="003D30E1" w:rsidP="0076221C">
            <w:r w:rsidRPr="0076221C">
              <w:t xml:space="preserve"> 21</w:t>
            </w:r>
          </w:p>
        </w:tc>
        <w:tc>
          <w:tcPr>
            <w:tcW w:w="3780" w:type="dxa"/>
          </w:tcPr>
          <w:p w14:paraId="0733E08D" w14:textId="77777777" w:rsidR="00E34178" w:rsidRPr="0076221C" w:rsidRDefault="003D30E1" w:rsidP="0076221C">
            <w:r w:rsidRPr="0076221C">
              <w:t xml:space="preserve">Spesielle driftsutgifter </w:t>
            </w:r>
          </w:p>
        </w:tc>
        <w:tc>
          <w:tcPr>
            <w:tcW w:w="1520" w:type="dxa"/>
          </w:tcPr>
          <w:p w14:paraId="6C3A487B" w14:textId="77777777" w:rsidR="00E34178" w:rsidRPr="0076221C" w:rsidRDefault="003D30E1" w:rsidP="0076221C">
            <w:r w:rsidRPr="0076221C">
              <w:t xml:space="preserve"> 37 770 000</w:t>
            </w:r>
          </w:p>
        </w:tc>
        <w:tc>
          <w:tcPr>
            <w:tcW w:w="1120" w:type="dxa"/>
          </w:tcPr>
          <w:p w14:paraId="12FB7D8E" w14:textId="77777777" w:rsidR="00E34178" w:rsidRPr="0076221C" w:rsidRDefault="003D30E1" w:rsidP="0076221C">
            <w:r w:rsidRPr="0076221C">
              <w:t xml:space="preserve"> </w:t>
            </w:r>
            <w:proofErr w:type="spellStart"/>
            <w:r w:rsidRPr="0076221C">
              <w:t>lønnsoppg</w:t>
            </w:r>
            <w:proofErr w:type="spellEnd"/>
          </w:p>
        </w:tc>
        <w:tc>
          <w:tcPr>
            <w:tcW w:w="1120" w:type="dxa"/>
          </w:tcPr>
          <w:p w14:paraId="550C63E9" w14:textId="77777777" w:rsidR="00E34178" w:rsidRPr="0076221C" w:rsidRDefault="00E34178" w:rsidP="0076221C"/>
        </w:tc>
        <w:tc>
          <w:tcPr>
            <w:tcW w:w="1240" w:type="dxa"/>
          </w:tcPr>
          <w:p w14:paraId="5761CBBE" w14:textId="77777777" w:rsidR="00E34178" w:rsidRPr="0076221C" w:rsidRDefault="00E34178" w:rsidP="0076221C"/>
        </w:tc>
      </w:tr>
      <w:tr w:rsidR="00E34178" w:rsidRPr="0076221C" w14:paraId="0CCCD364" w14:textId="77777777" w:rsidTr="002B0003">
        <w:trPr>
          <w:trHeight w:val="380"/>
        </w:trPr>
        <w:tc>
          <w:tcPr>
            <w:tcW w:w="560" w:type="dxa"/>
          </w:tcPr>
          <w:p w14:paraId="602F0F81" w14:textId="77777777" w:rsidR="00E34178" w:rsidRPr="0076221C" w:rsidRDefault="00E34178" w:rsidP="0076221C"/>
        </w:tc>
        <w:tc>
          <w:tcPr>
            <w:tcW w:w="560" w:type="dxa"/>
          </w:tcPr>
          <w:p w14:paraId="0872C107" w14:textId="77777777" w:rsidR="00E34178" w:rsidRPr="0076221C" w:rsidRDefault="003D30E1" w:rsidP="0076221C">
            <w:r w:rsidRPr="0076221C">
              <w:t xml:space="preserve"> 21</w:t>
            </w:r>
          </w:p>
        </w:tc>
        <w:tc>
          <w:tcPr>
            <w:tcW w:w="3780" w:type="dxa"/>
          </w:tcPr>
          <w:p w14:paraId="3563D201" w14:textId="77777777" w:rsidR="00E34178" w:rsidRPr="0076221C" w:rsidRDefault="003D30E1" w:rsidP="0076221C">
            <w:r w:rsidRPr="0076221C">
              <w:t xml:space="preserve">Spesielle driftsutgifter </w:t>
            </w:r>
          </w:p>
        </w:tc>
        <w:tc>
          <w:tcPr>
            <w:tcW w:w="1520" w:type="dxa"/>
          </w:tcPr>
          <w:p w14:paraId="517C4D80" w14:textId="77777777" w:rsidR="00E34178" w:rsidRPr="0076221C" w:rsidRDefault="003D30E1" w:rsidP="0076221C">
            <w:r w:rsidRPr="0076221C">
              <w:t xml:space="preserve"> 9 480 000</w:t>
            </w:r>
          </w:p>
        </w:tc>
        <w:tc>
          <w:tcPr>
            <w:tcW w:w="1120" w:type="dxa"/>
          </w:tcPr>
          <w:p w14:paraId="28B5F8E0" w14:textId="77777777" w:rsidR="00E34178" w:rsidRPr="0076221C" w:rsidRDefault="003D30E1" w:rsidP="0076221C">
            <w:r w:rsidRPr="0076221C">
              <w:t>p195/20-21</w:t>
            </w:r>
          </w:p>
        </w:tc>
        <w:tc>
          <w:tcPr>
            <w:tcW w:w="1120" w:type="dxa"/>
          </w:tcPr>
          <w:p w14:paraId="681966E4" w14:textId="77777777" w:rsidR="00E34178" w:rsidRPr="0076221C" w:rsidRDefault="003D30E1" w:rsidP="0076221C">
            <w:r w:rsidRPr="0076221C">
              <w:t xml:space="preserve"> i600/20-21</w:t>
            </w:r>
          </w:p>
        </w:tc>
        <w:tc>
          <w:tcPr>
            <w:tcW w:w="1240" w:type="dxa"/>
          </w:tcPr>
          <w:p w14:paraId="318D178A" w14:textId="77777777" w:rsidR="00E34178" w:rsidRPr="0076221C" w:rsidRDefault="00E34178" w:rsidP="0076221C"/>
        </w:tc>
      </w:tr>
      <w:tr w:rsidR="00E34178" w:rsidRPr="0076221C" w14:paraId="58E094FC" w14:textId="77777777" w:rsidTr="002B0003">
        <w:trPr>
          <w:trHeight w:val="380"/>
        </w:trPr>
        <w:tc>
          <w:tcPr>
            <w:tcW w:w="560" w:type="dxa"/>
          </w:tcPr>
          <w:p w14:paraId="28D65708" w14:textId="77777777" w:rsidR="00E34178" w:rsidRPr="0076221C" w:rsidRDefault="003D30E1" w:rsidP="0076221C">
            <w:r w:rsidRPr="0076221C">
              <w:t xml:space="preserve"> 1760</w:t>
            </w:r>
          </w:p>
        </w:tc>
        <w:tc>
          <w:tcPr>
            <w:tcW w:w="560" w:type="dxa"/>
          </w:tcPr>
          <w:p w14:paraId="41D58E1F" w14:textId="77777777" w:rsidR="00E34178" w:rsidRPr="0076221C" w:rsidRDefault="00E34178" w:rsidP="0076221C"/>
        </w:tc>
        <w:tc>
          <w:tcPr>
            <w:tcW w:w="7540" w:type="dxa"/>
            <w:gridSpan w:val="4"/>
          </w:tcPr>
          <w:p w14:paraId="38BA084A" w14:textId="77777777" w:rsidR="00E34178" w:rsidRPr="0076221C" w:rsidRDefault="003D30E1" w:rsidP="0076221C">
            <w:r w:rsidRPr="0076221C">
              <w:t>Forsvarsmateriell og større anskaffelser og vedlikehold:</w:t>
            </w:r>
          </w:p>
        </w:tc>
        <w:tc>
          <w:tcPr>
            <w:tcW w:w="1240" w:type="dxa"/>
          </w:tcPr>
          <w:p w14:paraId="53DCCE3B" w14:textId="77777777" w:rsidR="00E34178" w:rsidRPr="0076221C" w:rsidRDefault="00E34178" w:rsidP="0076221C"/>
        </w:tc>
      </w:tr>
      <w:tr w:rsidR="00E34178" w:rsidRPr="0076221C" w14:paraId="228683FD" w14:textId="77777777" w:rsidTr="002B0003">
        <w:trPr>
          <w:trHeight w:val="640"/>
        </w:trPr>
        <w:tc>
          <w:tcPr>
            <w:tcW w:w="560" w:type="dxa"/>
          </w:tcPr>
          <w:p w14:paraId="3AC0626F" w14:textId="77777777" w:rsidR="00E34178" w:rsidRPr="0076221C" w:rsidRDefault="00E34178" w:rsidP="0076221C"/>
        </w:tc>
        <w:tc>
          <w:tcPr>
            <w:tcW w:w="560" w:type="dxa"/>
          </w:tcPr>
          <w:p w14:paraId="018D22D5" w14:textId="77777777" w:rsidR="00E34178" w:rsidRPr="0076221C" w:rsidRDefault="003D30E1" w:rsidP="0076221C">
            <w:r w:rsidRPr="0076221C">
              <w:t xml:space="preserve"> 1</w:t>
            </w:r>
          </w:p>
        </w:tc>
        <w:tc>
          <w:tcPr>
            <w:tcW w:w="3780" w:type="dxa"/>
          </w:tcPr>
          <w:p w14:paraId="1E7DE513" w14:textId="77777777" w:rsidR="00E34178" w:rsidRPr="0076221C" w:rsidRDefault="003D30E1" w:rsidP="0076221C">
            <w:r w:rsidRPr="0076221C">
              <w:t xml:space="preserve">Driftsutgifter, </w:t>
            </w:r>
            <w:r w:rsidRPr="003D30E1">
              <w:rPr>
                <w:rStyle w:val="kursiv0"/>
              </w:rPr>
              <w:t>kan nyttes under kap. 1760, post 45</w:t>
            </w:r>
          </w:p>
        </w:tc>
        <w:tc>
          <w:tcPr>
            <w:tcW w:w="1520" w:type="dxa"/>
          </w:tcPr>
          <w:p w14:paraId="5EC9DD5F" w14:textId="77777777" w:rsidR="00E34178" w:rsidRPr="0076221C" w:rsidRDefault="003D30E1" w:rsidP="0076221C">
            <w:r w:rsidRPr="0076221C">
              <w:t xml:space="preserve"> 148 010 000</w:t>
            </w:r>
          </w:p>
        </w:tc>
        <w:tc>
          <w:tcPr>
            <w:tcW w:w="1120" w:type="dxa"/>
          </w:tcPr>
          <w:p w14:paraId="013E7832" w14:textId="77777777" w:rsidR="00E34178" w:rsidRPr="0076221C" w:rsidRDefault="003D30E1" w:rsidP="0076221C">
            <w:r w:rsidRPr="0076221C">
              <w:t>p195/20-21</w:t>
            </w:r>
          </w:p>
        </w:tc>
        <w:tc>
          <w:tcPr>
            <w:tcW w:w="1120" w:type="dxa"/>
          </w:tcPr>
          <w:p w14:paraId="5495B688" w14:textId="77777777" w:rsidR="00E34178" w:rsidRPr="0076221C" w:rsidRDefault="003D30E1" w:rsidP="0076221C">
            <w:r w:rsidRPr="0076221C">
              <w:t xml:space="preserve"> i600/20-21</w:t>
            </w:r>
          </w:p>
        </w:tc>
        <w:tc>
          <w:tcPr>
            <w:tcW w:w="1240" w:type="dxa"/>
          </w:tcPr>
          <w:p w14:paraId="0E886B3C" w14:textId="77777777" w:rsidR="00E34178" w:rsidRPr="0076221C" w:rsidRDefault="00E34178" w:rsidP="0076221C"/>
        </w:tc>
      </w:tr>
      <w:tr w:rsidR="00E34178" w:rsidRPr="0076221C" w14:paraId="11C62D63" w14:textId="77777777" w:rsidTr="002B0003">
        <w:trPr>
          <w:trHeight w:val="640"/>
        </w:trPr>
        <w:tc>
          <w:tcPr>
            <w:tcW w:w="560" w:type="dxa"/>
          </w:tcPr>
          <w:p w14:paraId="1D823450" w14:textId="77777777" w:rsidR="00E34178" w:rsidRPr="0076221C" w:rsidRDefault="00E34178" w:rsidP="0076221C"/>
        </w:tc>
        <w:tc>
          <w:tcPr>
            <w:tcW w:w="560" w:type="dxa"/>
          </w:tcPr>
          <w:p w14:paraId="271DABC5" w14:textId="77777777" w:rsidR="00E34178" w:rsidRPr="0076221C" w:rsidRDefault="003D30E1" w:rsidP="0076221C">
            <w:r w:rsidRPr="0076221C">
              <w:t xml:space="preserve"> 1</w:t>
            </w:r>
          </w:p>
        </w:tc>
        <w:tc>
          <w:tcPr>
            <w:tcW w:w="3780" w:type="dxa"/>
          </w:tcPr>
          <w:p w14:paraId="38535BB7" w14:textId="77777777" w:rsidR="00E34178" w:rsidRPr="0076221C" w:rsidRDefault="003D30E1" w:rsidP="0076221C">
            <w:r w:rsidRPr="0076221C">
              <w:t xml:space="preserve">Driftsutgifter, </w:t>
            </w:r>
            <w:r w:rsidRPr="003D30E1">
              <w:rPr>
                <w:rStyle w:val="kursiv0"/>
              </w:rPr>
              <w:t>kan nyttes under kap. 1760, post 45</w:t>
            </w:r>
          </w:p>
        </w:tc>
        <w:tc>
          <w:tcPr>
            <w:tcW w:w="1520" w:type="dxa"/>
          </w:tcPr>
          <w:p w14:paraId="70F24954" w14:textId="77777777" w:rsidR="00E34178" w:rsidRPr="0076221C" w:rsidRDefault="003D30E1" w:rsidP="0076221C">
            <w:r w:rsidRPr="0076221C">
              <w:t xml:space="preserve"> 53 665 000</w:t>
            </w:r>
          </w:p>
        </w:tc>
        <w:tc>
          <w:tcPr>
            <w:tcW w:w="1120" w:type="dxa"/>
          </w:tcPr>
          <w:p w14:paraId="19F41128" w14:textId="77777777" w:rsidR="00E34178" w:rsidRPr="0076221C" w:rsidRDefault="003D30E1" w:rsidP="0076221C">
            <w:r w:rsidRPr="0076221C">
              <w:t>p19/21-22</w:t>
            </w:r>
          </w:p>
        </w:tc>
        <w:tc>
          <w:tcPr>
            <w:tcW w:w="1120" w:type="dxa"/>
          </w:tcPr>
          <w:p w14:paraId="4342E5E7" w14:textId="77777777" w:rsidR="00E34178" w:rsidRPr="0076221C" w:rsidRDefault="00E34178" w:rsidP="0076221C"/>
        </w:tc>
        <w:tc>
          <w:tcPr>
            <w:tcW w:w="1240" w:type="dxa"/>
          </w:tcPr>
          <w:p w14:paraId="787A957F" w14:textId="77777777" w:rsidR="00E34178" w:rsidRPr="0076221C" w:rsidRDefault="00E34178" w:rsidP="0076221C"/>
        </w:tc>
      </w:tr>
      <w:tr w:rsidR="00E34178" w:rsidRPr="0076221C" w14:paraId="25735239" w14:textId="77777777" w:rsidTr="002B0003">
        <w:trPr>
          <w:trHeight w:val="640"/>
        </w:trPr>
        <w:tc>
          <w:tcPr>
            <w:tcW w:w="560" w:type="dxa"/>
          </w:tcPr>
          <w:p w14:paraId="7AC7F95E" w14:textId="77777777" w:rsidR="00E34178" w:rsidRPr="0076221C" w:rsidRDefault="00E34178" w:rsidP="0076221C"/>
        </w:tc>
        <w:tc>
          <w:tcPr>
            <w:tcW w:w="560" w:type="dxa"/>
          </w:tcPr>
          <w:p w14:paraId="64B67326" w14:textId="77777777" w:rsidR="00E34178" w:rsidRPr="0076221C" w:rsidRDefault="003D30E1" w:rsidP="0076221C">
            <w:r w:rsidRPr="0076221C">
              <w:t xml:space="preserve"> 1</w:t>
            </w:r>
          </w:p>
        </w:tc>
        <w:tc>
          <w:tcPr>
            <w:tcW w:w="3780" w:type="dxa"/>
          </w:tcPr>
          <w:p w14:paraId="466C5724" w14:textId="77777777" w:rsidR="00E34178" w:rsidRPr="0076221C" w:rsidRDefault="003D30E1" w:rsidP="0076221C">
            <w:r w:rsidRPr="0076221C">
              <w:t xml:space="preserve">Driftsutgifter, </w:t>
            </w:r>
            <w:r w:rsidRPr="003D30E1">
              <w:rPr>
                <w:rStyle w:val="kursiv0"/>
              </w:rPr>
              <w:t>kan nyttes under kap. 1760, post 45</w:t>
            </w:r>
          </w:p>
        </w:tc>
        <w:tc>
          <w:tcPr>
            <w:tcW w:w="1520" w:type="dxa"/>
          </w:tcPr>
          <w:p w14:paraId="4557CDDB" w14:textId="77777777" w:rsidR="00E34178" w:rsidRPr="0076221C" w:rsidRDefault="003D30E1" w:rsidP="0076221C">
            <w:r w:rsidRPr="0076221C">
              <w:t xml:space="preserve"> 24 964 000</w:t>
            </w:r>
          </w:p>
        </w:tc>
        <w:tc>
          <w:tcPr>
            <w:tcW w:w="1120" w:type="dxa"/>
          </w:tcPr>
          <w:p w14:paraId="548112DD" w14:textId="77777777" w:rsidR="00E34178" w:rsidRPr="0076221C" w:rsidRDefault="003D30E1" w:rsidP="0076221C">
            <w:r w:rsidRPr="0076221C">
              <w:t xml:space="preserve"> </w:t>
            </w:r>
            <w:proofErr w:type="spellStart"/>
            <w:r w:rsidRPr="0076221C">
              <w:t>lønnsoppg</w:t>
            </w:r>
            <w:proofErr w:type="spellEnd"/>
          </w:p>
        </w:tc>
        <w:tc>
          <w:tcPr>
            <w:tcW w:w="1120" w:type="dxa"/>
          </w:tcPr>
          <w:p w14:paraId="76BD8CFC" w14:textId="77777777" w:rsidR="00E34178" w:rsidRPr="0076221C" w:rsidRDefault="00E34178" w:rsidP="0076221C"/>
        </w:tc>
        <w:tc>
          <w:tcPr>
            <w:tcW w:w="1240" w:type="dxa"/>
          </w:tcPr>
          <w:p w14:paraId="60D6A48B" w14:textId="77777777" w:rsidR="00E34178" w:rsidRPr="0076221C" w:rsidRDefault="00E34178" w:rsidP="0076221C"/>
        </w:tc>
      </w:tr>
      <w:tr w:rsidR="00E34178" w:rsidRPr="0076221C" w14:paraId="625459A6" w14:textId="77777777" w:rsidTr="002B0003">
        <w:trPr>
          <w:trHeight w:val="640"/>
        </w:trPr>
        <w:tc>
          <w:tcPr>
            <w:tcW w:w="560" w:type="dxa"/>
          </w:tcPr>
          <w:p w14:paraId="5426137F" w14:textId="77777777" w:rsidR="00E34178" w:rsidRPr="0076221C" w:rsidRDefault="00E34178" w:rsidP="0076221C"/>
        </w:tc>
        <w:tc>
          <w:tcPr>
            <w:tcW w:w="560" w:type="dxa"/>
          </w:tcPr>
          <w:p w14:paraId="53C6D138" w14:textId="77777777" w:rsidR="00E34178" w:rsidRPr="0076221C" w:rsidRDefault="003D30E1" w:rsidP="0076221C">
            <w:r w:rsidRPr="0076221C">
              <w:t xml:space="preserve"> 44</w:t>
            </w:r>
          </w:p>
        </w:tc>
        <w:tc>
          <w:tcPr>
            <w:tcW w:w="3780" w:type="dxa"/>
          </w:tcPr>
          <w:p w14:paraId="0D552245" w14:textId="77777777" w:rsidR="00E34178" w:rsidRPr="0076221C" w:rsidRDefault="003D30E1" w:rsidP="0076221C">
            <w:r w:rsidRPr="0076221C">
              <w:t xml:space="preserve">Fellesfinansierte investeringer, nasjonalfinansiert andel, </w:t>
            </w:r>
            <w:r w:rsidRPr="003D30E1">
              <w:rPr>
                <w:rStyle w:val="kursiv0"/>
              </w:rPr>
              <w:t>kan overføres</w:t>
            </w:r>
          </w:p>
        </w:tc>
        <w:tc>
          <w:tcPr>
            <w:tcW w:w="1520" w:type="dxa"/>
          </w:tcPr>
          <w:p w14:paraId="16106B24" w14:textId="77777777" w:rsidR="00E34178" w:rsidRPr="0076221C" w:rsidRDefault="003D30E1" w:rsidP="0076221C">
            <w:r w:rsidRPr="0076221C">
              <w:t xml:space="preserve"> 69 000 000</w:t>
            </w:r>
          </w:p>
        </w:tc>
        <w:tc>
          <w:tcPr>
            <w:tcW w:w="1120" w:type="dxa"/>
          </w:tcPr>
          <w:p w14:paraId="0EEAEECA" w14:textId="77777777" w:rsidR="00E34178" w:rsidRPr="0076221C" w:rsidRDefault="003D30E1" w:rsidP="0076221C">
            <w:r w:rsidRPr="0076221C">
              <w:t>p19/21-22</w:t>
            </w:r>
          </w:p>
        </w:tc>
        <w:tc>
          <w:tcPr>
            <w:tcW w:w="1120" w:type="dxa"/>
          </w:tcPr>
          <w:p w14:paraId="65D78363" w14:textId="77777777" w:rsidR="00E34178" w:rsidRPr="0076221C" w:rsidRDefault="00E34178" w:rsidP="0076221C"/>
        </w:tc>
        <w:tc>
          <w:tcPr>
            <w:tcW w:w="1240" w:type="dxa"/>
          </w:tcPr>
          <w:p w14:paraId="17D85C29" w14:textId="77777777" w:rsidR="00E34178" w:rsidRPr="0076221C" w:rsidRDefault="00E34178" w:rsidP="0076221C"/>
        </w:tc>
      </w:tr>
      <w:tr w:rsidR="00E34178" w:rsidRPr="0076221C" w14:paraId="2BCFDAC2" w14:textId="77777777" w:rsidTr="002B0003">
        <w:trPr>
          <w:trHeight w:val="640"/>
        </w:trPr>
        <w:tc>
          <w:tcPr>
            <w:tcW w:w="560" w:type="dxa"/>
          </w:tcPr>
          <w:p w14:paraId="59001D74" w14:textId="77777777" w:rsidR="00E34178" w:rsidRPr="0076221C" w:rsidRDefault="00E34178" w:rsidP="0076221C"/>
        </w:tc>
        <w:tc>
          <w:tcPr>
            <w:tcW w:w="560" w:type="dxa"/>
          </w:tcPr>
          <w:p w14:paraId="7476D769" w14:textId="77777777" w:rsidR="00E34178" w:rsidRPr="0076221C" w:rsidRDefault="003D30E1" w:rsidP="0076221C">
            <w:r w:rsidRPr="0076221C">
              <w:t xml:space="preserve"> 45</w:t>
            </w:r>
          </w:p>
        </w:tc>
        <w:tc>
          <w:tcPr>
            <w:tcW w:w="3780" w:type="dxa"/>
          </w:tcPr>
          <w:p w14:paraId="0E32C30B"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4C71460D" w14:textId="77777777" w:rsidR="00E34178" w:rsidRPr="0076221C" w:rsidRDefault="003D30E1" w:rsidP="0076221C">
            <w:r w:rsidRPr="0076221C">
              <w:t xml:space="preserve"> -752 479 000</w:t>
            </w:r>
          </w:p>
        </w:tc>
        <w:tc>
          <w:tcPr>
            <w:tcW w:w="1120" w:type="dxa"/>
          </w:tcPr>
          <w:p w14:paraId="30993E62" w14:textId="77777777" w:rsidR="00E34178" w:rsidRPr="0076221C" w:rsidRDefault="003D30E1" w:rsidP="0076221C">
            <w:r w:rsidRPr="0076221C">
              <w:t>p195/20-21</w:t>
            </w:r>
          </w:p>
        </w:tc>
        <w:tc>
          <w:tcPr>
            <w:tcW w:w="1120" w:type="dxa"/>
          </w:tcPr>
          <w:p w14:paraId="01FB1165" w14:textId="77777777" w:rsidR="00E34178" w:rsidRPr="0076221C" w:rsidRDefault="003D30E1" w:rsidP="0076221C">
            <w:r w:rsidRPr="0076221C">
              <w:t xml:space="preserve"> i600/20-21</w:t>
            </w:r>
          </w:p>
        </w:tc>
        <w:tc>
          <w:tcPr>
            <w:tcW w:w="1240" w:type="dxa"/>
          </w:tcPr>
          <w:p w14:paraId="17D6F05D" w14:textId="77777777" w:rsidR="00E34178" w:rsidRPr="0076221C" w:rsidRDefault="00E34178" w:rsidP="0076221C"/>
        </w:tc>
      </w:tr>
      <w:tr w:rsidR="00E34178" w:rsidRPr="0076221C" w14:paraId="6D604CBC" w14:textId="77777777" w:rsidTr="002B0003">
        <w:trPr>
          <w:trHeight w:val="640"/>
        </w:trPr>
        <w:tc>
          <w:tcPr>
            <w:tcW w:w="560" w:type="dxa"/>
          </w:tcPr>
          <w:p w14:paraId="60080D15" w14:textId="77777777" w:rsidR="00E34178" w:rsidRPr="0076221C" w:rsidRDefault="00E34178" w:rsidP="0076221C"/>
        </w:tc>
        <w:tc>
          <w:tcPr>
            <w:tcW w:w="560" w:type="dxa"/>
          </w:tcPr>
          <w:p w14:paraId="2FEAB8D8" w14:textId="77777777" w:rsidR="00E34178" w:rsidRPr="0076221C" w:rsidRDefault="003D30E1" w:rsidP="0076221C">
            <w:r w:rsidRPr="0076221C">
              <w:t xml:space="preserve"> 45</w:t>
            </w:r>
          </w:p>
        </w:tc>
        <w:tc>
          <w:tcPr>
            <w:tcW w:w="3780" w:type="dxa"/>
          </w:tcPr>
          <w:p w14:paraId="5AC2049E" w14:textId="77777777" w:rsidR="00E34178" w:rsidRPr="0076221C" w:rsidRDefault="003D30E1" w:rsidP="0076221C">
            <w:r w:rsidRPr="0076221C">
              <w:t xml:space="preserve">Større utstyrsanskaffelser og vedlikehold, </w:t>
            </w:r>
            <w:r w:rsidRPr="003D30E1">
              <w:rPr>
                <w:rStyle w:val="kursiv0"/>
              </w:rPr>
              <w:t>kan overføres</w:t>
            </w:r>
          </w:p>
        </w:tc>
        <w:tc>
          <w:tcPr>
            <w:tcW w:w="1520" w:type="dxa"/>
          </w:tcPr>
          <w:p w14:paraId="60380C8B" w14:textId="77777777" w:rsidR="00E34178" w:rsidRPr="0076221C" w:rsidRDefault="003D30E1" w:rsidP="0076221C">
            <w:r w:rsidRPr="0076221C">
              <w:t xml:space="preserve"> -392 812 000</w:t>
            </w:r>
          </w:p>
        </w:tc>
        <w:tc>
          <w:tcPr>
            <w:tcW w:w="1120" w:type="dxa"/>
          </w:tcPr>
          <w:p w14:paraId="614626F5" w14:textId="77777777" w:rsidR="00E34178" w:rsidRPr="0076221C" w:rsidRDefault="003D30E1" w:rsidP="0076221C">
            <w:r w:rsidRPr="0076221C">
              <w:t>p19/21-22</w:t>
            </w:r>
          </w:p>
        </w:tc>
        <w:tc>
          <w:tcPr>
            <w:tcW w:w="1120" w:type="dxa"/>
          </w:tcPr>
          <w:p w14:paraId="5B516583" w14:textId="77777777" w:rsidR="00E34178" w:rsidRPr="0076221C" w:rsidRDefault="00E34178" w:rsidP="0076221C"/>
        </w:tc>
        <w:tc>
          <w:tcPr>
            <w:tcW w:w="1240" w:type="dxa"/>
          </w:tcPr>
          <w:p w14:paraId="5CB02AA1" w14:textId="77777777" w:rsidR="00E34178" w:rsidRPr="0076221C" w:rsidRDefault="00E34178" w:rsidP="0076221C"/>
        </w:tc>
      </w:tr>
      <w:tr w:rsidR="00E34178" w:rsidRPr="0076221C" w14:paraId="6238EB21" w14:textId="77777777" w:rsidTr="002B0003">
        <w:trPr>
          <w:trHeight w:val="1140"/>
        </w:trPr>
        <w:tc>
          <w:tcPr>
            <w:tcW w:w="560" w:type="dxa"/>
          </w:tcPr>
          <w:p w14:paraId="226CB7DE" w14:textId="77777777" w:rsidR="00E34178" w:rsidRPr="0076221C" w:rsidRDefault="00E34178" w:rsidP="0076221C"/>
        </w:tc>
        <w:tc>
          <w:tcPr>
            <w:tcW w:w="560" w:type="dxa"/>
          </w:tcPr>
          <w:p w14:paraId="3FD684F5" w14:textId="77777777" w:rsidR="00E34178" w:rsidRPr="0076221C" w:rsidRDefault="003D30E1" w:rsidP="0076221C">
            <w:r w:rsidRPr="0076221C">
              <w:t xml:space="preserve"> 75</w:t>
            </w:r>
          </w:p>
        </w:tc>
        <w:tc>
          <w:tcPr>
            <w:tcW w:w="3780" w:type="dxa"/>
          </w:tcPr>
          <w:p w14:paraId="23B78585" w14:textId="77777777" w:rsidR="00E34178" w:rsidRPr="0076221C" w:rsidRDefault="003D30E1" w:rsidP="0076221C">
            <w:r w:rsidRPr="0076221C">
              <w:t xml:space="preserve">Fellesfinansierte investeringer, Norges tilskudd til NATOs investeringsprogram for sikkerhet, </w:t>
            </w:r>
            <w:r w:rsidRPr="003D30E1">
              <w:rPr>
                <w:rStyle w:val="kursiv0"/>
              </w:rPr>
              <w:t>kan overføres, kan nyttes under kap. 1760, post 44</w:t>
            </w:r>
          </w:p>
        </w:tc>
        <w:tc>
          <w:tcPr>
            <w:tcW w:w="1520" w:type="dxa"/>
          </w:tcPr>
          <w:p w14:paraId="528A02FA" w14:textId="77777777" w:rsidR="00E34178" w:rsidRPr="0076221C" w:rsidRDefault="003D30E1" w:rsidP="0076221C">
            <w:r w:rsidRPr="0076221C">
              <w:t xml:space="preserve"> 16 791 000</w:t>
            </w:r>
          </w:p>
        </w:tc>
        <w:tc>
          <w:tcPr>
            <w:tcW w:w="1120" w:type="dxa"/>
          </w:tcPr>
          <w:p w14:paraId="13A10B7D" w14:textId="77777777" w:rsidR="00E34178" w:rsidRPr="0076221C" w:rsidRDefault="003D30E1" w:rsidP="0076221C">
            <w:r w:rsidRPr="0076221C">
              <w:t>p19/21-22</w:t>
            </w:r>
          </w:p>
        </w:tc>
        <w:tc>
          <w:tcPr>
            <w:tcW w:w="1120" w:type="dxa"/>
          </w:tcPr>
          <w:p w14:paraId="244265A5" w14:textId="77777777" w:rsidR="00E34178" w:rsidRPr="0076221C" w:rsidRDefault="00E34178" w:rsidP="0076221C"/>
        </w:tc>
        <w:tc>
          <w:tcPr>
            <w:tcW w:w="1240" w:type="dxa"/>
          </w:tcPr>
          <w:p w14:paraId="22423D5D" w14:textId="77777777" w:rsidR="00E34178" w:rsidRPr="0076221C" w:rsidRDefault="00E34178" w:rsidP="0076221C"/>
        </w:tc>
      </w:tr>
      <w:tr w:rsidR="00E34178" w:rsidRPr="0076221C" w14:paraId="7934E778" w14:textId="77777777" w:rsidTr="002B0003">
        <w:trPr>
          <w:trHeight w:val="380"/>
        </w:trPr>
        <w:tc>
          <w:tcPr>
            <w:tcW w:w="560" w:type="dxa"/>
          </w:tcPr>
          <w:p w14:paraId="3CA142BB" w14:textId="77777777" w:rsidR="00E34178" w:rsidRPr="0076221C" w:rsidRDefault="003D30E1" w:rsidP="0076221C">
            <w:r w:rsidRPr="0076221C">
              <w:t xml:space="preserve"> 1791</w:t>
            </w:r>
          </w:p>
        </w:tc>
        <w:tc>
          <w:tcPr>
            <w:tcW w:w="560" w:type="dxa"/>
          </w:tcPr>
          <w:p w14:paraId="1189CF70" w14:textId="77777777" w:rsidR="00E34178" w:rsidRPr="0076221C" w:rsidRDefault="00E34178" w:rsidP="0076221C"/>
        </w:tc>
        <w:tc>
          <w:tcPr>
            <w:tcW w:w="3780" w:type="dxa"/>
          </w:tcPr>
          <w:p w14:paraId="6EE7A472" w14:textId="77777777" w:rsidR="00E34178" w:rsidRPr="0076221C" w:rsidRDefault="003D30E1" w:rsidP="0076221C">
            <w:r w:rsidRPr="0076221C">
              <w:t>Redningshelikoptertjenesten:</w:t>
            </w:r>
          </w:p>
        </w:tc>
        <w:tc>
          <w:tcPr>
            <w:tcW w:w="1520" w:type="dxa"/>
          </w:tcPr>
          <w:p w14:paraId="479CA26C" w14:textId="77777777" w:rsidR="00E34178" w:rsidRPr="0076221C" w:rsidRDefault="00E34178" w:rsidP="0076221C"/>
        </w:tc>
        <w:tc>
          <w:tcPr>
            <w:tcW w:w="1120" w:type="dxa"/>
          </w:tcPr>
          <w:p w14:paraId="5F0FF08F" w14:textId="77777777" w:rsidR="00E34178" w:rsidRPr="0076221C" w:rsidRDefault="00E34178" w:rsidP="0076221C"/>
        </w:tc>
        <w:tc>
          <w:tcPr>
            <w:tcW w:w="1120" w:type="dxa"/>
          </w:tcPr>
          <w:p w14:paraId="018C8A4D" w14:textId="77777777" w:rsidR="00E34178" w:rsidRPr="0076221C" w:rsidRDefault="00E34178" w:rsidP="0076221C"/>
        </w:tc>
        <w:tc>
          <w:tcPr>
            <w:tcW w:w="1240" w:type="dxa"/>
          </w:tcPr>
          <w:p w14:paraId="07A2521D" w14:textId="77777777" w:rsidR="00E34178" w:rsidRPr="0076221C" w:rsidRDefault="00E34178" w:rsidP="0076221C"/>
        </w:tc>
      </w:tr>
      <w:tr w:rsidR="00E34178" w:rsidRPr="0076221C" w14:paraId="705B9E1D" w14:textId="77777777" w:rsidTr="002B0003">
        <w:trPr>
          <w:trHeight w:val="380"/>
        </w:trPr>
        <w:tc>
          <w:tcPr>
            <w:tcW w:w="560" w:type="dxa"/>
          </w:tcPr>
          <w:p w14:paraId="7DA0D020" w14:textId="77777777" w:rsidR="00E34178" w:rsidRPr="0076221C" w:rsidRDefault="00E34178" w:rsidP="0076221C"/>
        </w:tc>
        <w:tc>
          <w:tcPr>
            <w:tcW w:w="560" w:type="dxa"/>
          </w:tcPr>
          <w:p w14:paraId="1D5D6904" w14:textId="77777777" w:rsidR="00E34178" w:rsidRPr="0076221C" w:rsidRDefault="003D30E1" w:rsidP="0076221C">
            <w:r w:rsidRPr="0076221C">
              <w:t xml:space="preserve"> 1</w:t>
            </w:r>
          </w:p>
        </w:tc>
        <w:tc>
          <w:tcPr>
            <w:tcW w:w="3780" w:type="dxa"/>
          </w:tcPr>
          <w:p w14:paraId="23928F01" w14:textId="77777777" w:rsidR="00E34178" w:rsidRPr="0076221C" w:rsidRDefault="003D30E1" w:rsidP="0076221C">
            <w:r w:rsidRPr="0076221C">
              <w:t xml:space="preserve">Driftsutgifter </w:t>
            </w:r>
          </w:p>
        </w:tc>
        <w:tc>
          <w:tcPr>
            <w:tcW w:w="1520" w:type="dxa"/>
          </w:tcPr>
          <w:p w14:paraId="4884D6F4" w14:textId="77777777" w:rsidR="00E34178" w:rsidRPr="0076221C" w:rsidRDefault="003D30E1" w:rsidP="0076221C">
            <w:r w:rsidRPr="0076221C">
              <w:t xml:space="preserve"> -179 977 000</w:t>
            </w:r>
          </w:p>
        </w:tc>
        <w:tc>
          <w:tcPr>
            <w:tcW w:w="1120" w:type="dxa"/>
          </w:tcPr>
          <w:p w14:paraId="2B373452" w14:textId="77777777" w:rsidR="00E34178" w:rsidRPr="0076221C" w:rsidRDefault="003D30E1" w:rsidP="0076221C">
            <w:r w:rsidRPr="0076221C">
              <w:t>p19/21-22</w:t>
            </w:r>
          </w:p>
        </w:tc>
        <w:tc>
          <w:tcPr>
            <w:tcW w:w="1120" w:type="dxa"/>
          </w:tcPr>
          <w:p w14:paraId="7FDEF3EB" w14:textId="77777777" w:rsidR="00E34178" w:rsidRPr="0076221C" w:rsidRDefault="00E34178" w:rsidP="0076221C"/>
        </w:tc>
        <w:tc>
          <w:tcPr>
            <w:tcW w:w="1240" w:type="dxa"/>
          </w:tcPr>
          <w:p w14:paraId="27407F2D" w14:textId="77777777" w:rsidR="00E34178" w:rsidRPr="0076221C" w:rsidRDefault="00E34178" w:rsidP="0076221C"/>
        </w:tc>
      </w:tr>
      <w:tr w:rsidR="00E34178" w:rsidRPr="0076221C" w14:paraId="6ABC143B" w14:textId="77777777" w:rsidTr="002B0003">
        <w:trPr>
          <w:trHeight w:val="380"/>
        </w:trPr>
        <w:tc>
          <w:tcPr>
            <w:tcW w:w="560" w:type="dxa"/>
          </w:tcPr>
          <w:p w14:paraId="05CDA44B" w14:textId="77777777" w:rsidR="00E34178" w:rsidRPr="0076221C" w:rsidRDefault="00E34178" w:rsidP="0076221C"/>
        </w:tc>
        <w:tc>
          <w:tcPr>
            <w:tcW w:w="560" w:type="dxa"/>
          </w:tcPr>
          <w:p w14:paraId="3D247822" w14:textId="77777777" w:rsidR="00E34178" w:rsidRPr="0076221C" w:rsidRDefault="003D30E1" w:rsidP="0076221C">
            <w:r w:rsidRPr="0076221C">
              <w:t xml:space="preserve"> 1</w:t>
            </w:r>
          </w:p>
        </w:tc>
        <w:tc>
          <w:tcPr>
            <w:tcW w:w="3780" w:type="dxa"/>
          </w:tcPr>
          <w:p w14:paraId="3B21949B" w14:textId="77777777" w:rsidR="00E34178" w:rsidRPr="0076221C" w:rsidRDefault="003D30E1" w:rsidP="0076221C">
            <w:r w:rsidRPr="0076221C">
              <w:t xml:space="preserve">Driftsutgifter </w:t>
            </w:r>
          </w:p>
        </w:tc>
        <w:tc>
          <w:tcPr>
            <w:tcW w:w="1520" w:type="dxa"/>
          </w:tcPr>
          <w:p w14:paraId="124ED980" w14:textId="77777777" w:rsidR="00E34178" w:rsidRPr="0076221C" w:rsidRDefault="003D30E1" w:rsidP="0076221C">
            <w:r w:rsidRPr="0076221C">
              <w:t xml:space="preserve"> 80 859 000</w:t>
            </w:r>
          </w:p>
        </w:tc>
        <w:tc>
          <w:tcPr>
            <w:tcW w:w="1120" w:type="dxa"/>
          </w:tcPr>
          <w:p w14:paraId="75FAB925" w14:textId="77777777" w:rsidR="00E34178" w:rsidRPr="0076221C" w:rsidRDefault="003D30E1" w:rsidP="0076221C">
            <w:r w:rsidRPr="0076221C">
              <w:t>p195/20-21</w:t>
            </w:r>
          </w:p>
        </w:tc>
        <w:tc>
          <w:tcPr>
            <w:tcW w:w="1120" w:type="dxa"/>
          </w:tcPr>
          <w:p w14:paraId="2E9DC2BE" w14:textId="77777777" w:rsidR="00E34178" w:rsidRPr="0076221C" w:rsidRDefault="003D30E1" w:rsidP="0076221C">
            <w:r w:rsidRPr="0076221C">
              <w:t xml:space="preserve"> i600/20-21</w:t>
            </w:r>
          </w:p>
        </w:tc>
        <w:tc>
          <w:tcPr>
            <w:tcW w:w="1240" w:type="dxa"/>
          </w:tcPr>
          <w:p w14:paraId="7544C810" w14:textId="77777777" w:rsidR="00E34178" w:rsidRPr="0076221C" w:rsidRDefault="00E34178" w:rsidP="0076221C"/>
        </w:tc>
      </w:tr>
      <w:tr w:rsidR="00E34178" w:rsidRPr="0076221C" w14:paraId="5035CC70" w14:textId="77777777" w:rsidTr="002B0003">
        <w:trPr>
          <w:trHeight w:val="380"/>
        </w:trPr>
        <w:tc>
          <w:tcPr>
            <w:tcW w:w="560" w:type="dxa"/>
          </w:tcPr>
          <w:p w14:paraId="4C61168A" w14:textId="77777777" w:rsidR="00E34178" w:rsidRPr="0076221C" w:rsidRDefault="00E34178" w:rsidP="0076221C"/>
        </w:tc>
        <w:tc>
          <w:tcPr>
            <w:tcW w:w="560" w:type="dxa"/>
          </w:tcPr>
          <w:p w14:paraId="43AA96AE" w14:textId="77777777" w:rsidR="00E34178" w:rsidRPr="0076221C" w:rsidRDefault="00E34178" w:rsidP="0076221C"/>
        </w:tc>
        <w:tc>
          <w:tcPr>
            <w:tcW w:w="3780" w:type="dxa"/>
          </w:tcPr>
          <w:p w14:paraId="0263764B" w14:textId="77777777" w:rsidR="00E34178" w:rsidRPr="0076221C" w:rsidRDefault="00E34178" w:rsidP="0076221C"/>
        </w:tc>
        <w:tc>
          <w:tcPr>
            <w:tcW w:w="1520" w:type="dxa"/>
          </w:tcPr>
          <w:p w14:paraId="3CBDCFFF" w14:textId="77777777" w:rsidR="00E34178" w:rsidRPr="0076221C" w:rsidRDefault="003D30E1" w:rsidP="0076221C">
            <w:r w:rsidRPr="0076221C">
              <w:t xml:space="preserve"> 1 579 445 000</w:t>
            </w:r>
          </w:p>
        </w:tc>
        <w:tc>
          <w:tcPr>
            <w:tcW w:w="1120" w:type="dxa"/>
          </w:tcPr>
          <w:p w14:paraId="58E13EAE" w14:textId="77777777" w:rsidR="00E34178" w:rsidRPr="0076221C" w:rsidRDefault="00E34178" w:rsidP="0076221C"/>
        </w:tc>
        <w:tc>
          <w:tcPr>
            <w:tcW w:w="1120" w:type="dxa"/>
          </w:tcPr>
          <w:p w14:paraId="542E9045" w14:textId="77777777" w:rsidR="00E34178" w:rsidRPr="0076221C" w:rsidRDefault="00E34178" w:rsidP="0076221C"/>
        </w:tc>
        <w:tc>
          <w:tcPr>
            <w:tcW w:w="1240" w:type="dxa"/>
          </w:tcPr>
          <w:p w14:paraId="196198F6" w14:textId="77777777" w:rsidR="00E34178" w:rsidRPr="0076221C" w:rsidRDefault="00E34178" w:rsidP="0076221C"/>
        </w:tc>
      </w:tr>
      <w:tr w:rsidR="00E34178" w:rsidRPr="0076221C" w14:paraId="43B29138" w14:textId="77777777" w:rsidTr="002B0003">
        <w:trPr>
          <w:trHeight w:val="540"/>
        </w:trPr>
        <w:tc>
          <w:tcPr>
            <w:tcW w:w="9900" w:type="dxa"/>
            <w:gridSpan w:val="7"/>
          </w:tcPr>
          <w:p w14:paraId="3AF0D1EF" w14:textId="77777777" w:rsidR="00E34178" w:rsidRPr="0076221C" w:rsidRDefault="003D30E1" w:rsidP="0076221C">
            <w:r w:rsidRPr="0076221C">
              <w:rPr>
                <w:rStyle w:val="sperret0"/>
              </w:rPr>
              <w:t>Olje- og energidepartementet</w:t>
            </w:r>
          </w:p>
        </w:tc>
      </w:tr>
      <w:tr w:rsidR="00E34178" w:rsidRPr="0076221C" w14:paraId="523863B9" w14:textId="77777777" w:rsidTr="002B0003">
        <w:trPr>
          <w:trHeight w:val="380"/>
        </w:trPr>
        <w:tc>
          <w:tcPr>
            <w:tcW w:w="560" w:type="dxa"/>
          </w:tcPr>
          <w:p w14:paraId="3479F18D" w14:textId="77777777" w:rsidR="00E34178" w:rsidRPr="0076221C" w:rsidRDefault="003D30E1" w:rsidP="0076221C">
            <w:r w:rsidRPr="0076221C">
              <w:t xml:space="preserve"> 1800</w:t>
            </w:r>
          </w:p>
        </w:tc>
        <w:tc>
          <w:tcPr>
            <w:tcW w:w="560" w:type="dxa"/>
          </w:tcPr>
          <w:p w14:paraId="453490C1" w14:textId="77777777" w:rsidR="00E34178" w:rsidRPr="0076221C" w:rsidRDefault="00E34178" w:rsidP="0076221C"/>
        </w:tc>
        <w:tc>
          <w:tcPr>
            <w:tcW w:w="3780" w:type="dxa"/>
          </w:tcPr>
          <w:p w14:paraId="0CA2107C" w14:textId="77777777" w:rsidR="00E34178" w:rsidRPr="0076221C" w:rsidRDefault="003D30E1" w:rsidP="0076221C">
            <w:r w:rsidRPr="0076221C">
              <w:t>Olje- og energidepartementet:</w:t>
            </w:r>
          </w:p>
        </w:tc>
        <w:tc>
          <w:tcPr>
            <w:tcW w:w="1520" w:type="dxa"/>
          </w:tcPr>
          <w:p w14:paraId="405F2CC1" w14:textId="77777777" w:rsidR="00E34178" w:rsidRPr="0076221C" w:rsidRDefault="00E34178" w:rsidP="0076221C"/>
        </w:tc>
        <w:tc>
          <w:tcPr>
            <w:tcW w:w="1120" w:type="dxa"/>
          </w:tcPr>
          <w:p w14:paraId="1E44BB70" w14:textId="77777777" w:rsidR="00E34178" w:rsidRPr="0076221C" w:rsidRDefault="00E34178" w:rsidP="0076221C"/>
        </w:tc>
        <w:tc>
          <w:tcPr>
            <w:tcW w:w="1120" w:type="dxa"/>
          </w:tcPr>
          <w:p w14:paraId="4DD76A90" w14:textId="77777777" w:rsidR="00E34178" w:rsidRPr="0076221C" w:rsidRDefault="00E34178" w:rsidP="0076221C"/>
        </w:tc>
        <w:tc>
          <w:tcPr>
            <w:tcW w:w="1240" w:type="dxa"/>
          </w:tcPr>
          <w:p w14:paraId="5C1FFCF6" w14:textId="77777777" w:rsidR="00E34178" w:rsidRPr="0076221C" w:rsidRDefault="00E34178" w:rsidP="0076221C"/>
        </w:tc>
      </w:tr>
      <w:tr w:rsidR="00E34178" w:rsidRPr="0076221C" w14:paraId="320C5504" w14:textId="77777777" w:rsidTr="002B0003">
        <w:trPr>
          <w:trHeight w:val="380"/>
        </w:trPr>
        <w:tc>
          <w:tcPr>
            <w:tcW w:w="560" w:type="dxa"/>
          </w:tcPr>
          <w:p w14:paraId="5856A1CC" w14:textId="77777777" w:rsidR="00E34178" w:rsidRPr="0076221C" w:rsidRDefault="00E34178" w:rsidP="0076221C"/>
        </w:tc>
        <w:tc>
          <w:tcPr>
            <w:tcW w:w="560" w:type="dxa"/>
          </w:tcPr>
          <w:p w14:paraId="0E89F70A" w14:textId="77777777" w:rsidR="00E34178" w:rsidRPr="0076221C" w:rsidRDefault="003D30E1" w:rsidP="0076221C">
            <w:r w:rsidRPr="0076221C">
              <w:t xml:space="preserve"> 1</w:t>
            </w:r>
          </w:p>
        </w:tc>
        <w:tc>
          <w:tcPr>
            <w:tcW w:w="3780" w:type="dxa"/>
          </w:tcPr>
          <w:p w14:paraId="5DD6EBA2" w14:textId="77777777" w:rsidR="00E34178" w:rsidRPr="0076221C" w:rsidRDefault="003D30E1" w:rsidP="0076221C">
            <w:r w:rsidRPr="0076221C">
              <w:t xml:space="preserve">Driftsutgifter </w:t>
            </w:r>
          </w:p>
        </w:tc>
        <w:tc>
          <w:tcPr>
            <w:tcW w:w="1520" w:type="dxa"/>
          </w:tcPr>
          <w:p w14:paraId="191A9E1D" w14:textId="77777777" w:rsidR="00E34178" w:rsidRPr="0076221C" w:rsidRDefault="003D30E1" w:rsidP="0076221C">
            <w:r w:rsidRPr="0076221C">
              <w:t xml:space="preserve"> -5 000 000</w:t>
            </w:r>
          </w:p>
        </w:tc>
        <w:tc>
          <w:tcPr>
            <w:tcW w:w="1120" w:type="dxa"/>
          </w:tcPr>
          <w:p w14:paraId="2D308678" w14:textId="77777777" w:rsidR="00E34178" w:rsidRPr="0076221C" w:rsidRDefault="003D30E1" w:rsidP="0076221C">
            <w:r w:rsidRPr="0076221C">
              <w:t>p28/21-22</w:t>
            </w:r>
          </w:p>
        </w:tc>
        <w:tc>
          <w:tcPr>
            <w:tcW w:w="1120" w:type="dxa"/>
          </w:tcPr>
          <w:p w14:paraId="39A36B75" w14:textId="77777777" w:rsidR="00E34178" w:rsidRPr="0076221C" w:rsidRDefault="00E34178" w:rsidP="0076221C"/>
        </w:tc>
        <w:tc>
          <w:tcPr>
            <w:tcW w:w="1240" w:type="dxa"/>
          </w:tcPr>
          <w:p w14:paraId="4D5E3461" w14:textId="77777777" w:rsidR="00E34178" w:rsidRPr="0076221C" w:rsidRDefault="00E34178" w:rsidP="0076221C"/>
        </w:tc>
      </w:tr>
      <w:tr w:rsidR="00E34178" w:rsidRPr="0076221C" w14:paraId="192F4E67" w14:textId="77777777" w:rsidTr="002B0003">
        <w:trPr>
          <w:trHeight w:val="380"/>
        </w:trPr>
        <w:tc>
          <w:tcPr>
            <w:tcW w:w="560" w:type="dxa"/>
          </w:tcPr>
          <w:p w14:paraId="1E2643E3" w14:textId="77777777" w:rsidR="00E34178" w:rsidRPr="0076221C" w:rsidRDefault="00E34178" w:rsidP="0076221C"/>
        </w:tc>
        <w:tc>
          <w:tcPr>
            <w:tcW w:w="560" w:type="dxa"/>
          </w:tcPr>
          <w:p w14:paraId="3D070F3E" w14:textId="77777777" w:rsidR="00E34178" w:rsidRPr="0076221C" w:rsidRDefault="003D30E1" w:rsidP="0076221C">
            <w:r w:rsidRPr="0076221C">
              <w:t xml:space="preserve"> 1</w:t>
            </w:r>
          </w:p>
        </w:tc>
        <w:tc>
          <w:tcPr>
            <w:tcW w:w="3780" w:type="dxa"/>
          </w:tcPr>
          <w:p w14:paraId="52E084B4" w14:textId="77777777" w:rsidR="00E34178" w:rsidRPr="0076221C" w:rsidRDefault="003D30E1" w:rsidP="0076221C">
            <w:r w:rsidRPr="0076221C">
              <w:t xml:space="preserve">Driftsutgifter </w:t>
            </w:r>
          </w:p>
        </w:tc>
        <w:tc>
          <w:tcPr>
            <w:tcW w:w="1520" w:type="dxa"/>
          </w:tcPr>
          <w:p w14:paraId="0A4FDCAA" w14:textId="77777777" w:rsidR="00E34178" w:rsidRPr="0076221C" w:rsidRDefault="003D30E1" w:rsidP="0076221C">
            <w:r w:rsidRPr="0076221C">
              <w:t xml:space="preserve"> 3 254 000</w:t>
            </w:r>
          </w:p>
        </w:tc>
        <w:tc>
          <w:tcPr>
            <w:tcW w:w="1120" w:type="dxa"/>
          </w:tcPr>
          <w:p w14:paraId="34D10F1F" w14:textId="77777777" w:rsidR="00E34178" w:rsidRPr="0076221C" w:rsidRDefault="003D30E1" w:rsidP="0076221C">
            <w:r w:rsidRPr="0076221C">
              <w:t xml:space="preserve"> </w:t>
            </w:r>
            <w:proofErr w:type="spellStart"/>
            <w:r w:rsidRPr="0076221C">
              <w:t>lønnsoppg</w:t>
            </w:r>
            <w:proofErr w:type="spellEnd"/>
          </w:p>
        </w:tc>
        <w:tc>
          <w:tcPr>
            <w:tcW w:w="1120" w:type="dxa"/>
          </w:tcPr>
          <w:p w14:paraId="533DD5ED" w14:textId="77777777" w:rsidR="00E34178" w:rsidRPr="0076221C" w:rsidRDefault="00E34178" w:rsidP="0076221C"/>
        </w:tc>
        <w:tc>
          <w:tcPr>
            <w:tcW w:w="1240" w:type="dxa"/>
          </w:tcPr>
          <w:p w14:paraId="0644D1BF" w14:textId="77777777" w:rsidR="00E34178" w:rsidRPr="0076221C" w:rsidRDefault="00E34178" w:rsidP="0076221C"/>
        </w:tc>
      </w:tr>
      <w:tr w:rsidR="00E34178" w:rsidRPr="0076221C" w14:paraId="0FDF8B32" w14:textId="77777777" w:rsidTr="002B0003">
        <w:trPr>
          <w:trHeight w:val="640"/>
        </w:trPr>
        <w:tc>
          <w:tcPr>
            <w:tcW w:w="560" w:type="dxa"/>
          </w:tcPr>
          <w:p w14:paraId="46DF79DE" w14:textId="77777777" w:rsidR="00E34178" w:rsidRPr="0076221C" w:rsidRDefault="00E34178" w:rsidP="0076221C"/>
        </w:tc>
        <w:tc>
          <w:tcPr>
            <w:tcW w:w="560" w:type="dxa"/>
          </w:tcPr>
          <w:p w14:paraId="06531930" w14:textId="77777777" w:rsidR="00E34178" w:rsidRPr="0076221C" w:rsidRDefault="003D30E1" w:rsidP="0076221C">
            <w:r w:rsidRPr="0076221C">
              <w:t xml:space="preserve"> 21</w:t>
            </w:r>
          </w:p>
        </w:tc>
        <w:tc>
          <w:tcPr>
            <w:tcW w:w="3780" w:type="dxa"/>
          </w:tcPr>
          <w:p w14:paraId="3CF9EA41" w14:textId="77777777" w:rsidR="00E34178" w:rsidRPr="0076221C" w:rsidRDefault="003D30E1" w:rsidP="0076221C">
            <w:r w:rsidRPr="0076221C">
              <w:t xml:space="preserve">Spesielle driftsutgifter, </w:t>
            </w:r>
            <w:r w:rsidRPr="003D30E1">
              <w:rPr>
                <w:rStyle w:val="kursiv0"/>
              </w:rPr>
              <w:t>kan overføres, kan nyttes under postene 50, 71 og 72</w:t>
            </w:r>
          </w:p>
        </w:tc>
        <w:tc>
          <w:tcPr>
            <w:tcW w:w="1520" w:type="dxa"/>
          </w:tcPr>
          <w:p w14:paraId="5A9C92B5" w14:textId="77777777" w:rsidR="00E34178" w:rsidRPr="0076221C" w:rsidRDefault="003D30E1" w:rsidP="0076221C">
            <w:r w:rsidRPr="0076221C">
              <w:t xml:space="preserve"> 5 000 000</w:t>
            </w:r>
          </w:p>
        </w:tc>
        <w:tc>
          <w:tcPr>
            <w:tcW w:w="1120" w:type="dxa"/>
          </w:tcPr>
          <w:p w14:paraId="43B51474" w14:textId="77777777" w:rsidR="00E34178" w:rsidRPr="0076221C" w:rsidRDefault="003D30E1" w:rsidP="0076221C">
            <w:r w:rsidRPr="0076221C">
              <w:t>p28/21-22</w:t>
            </w:r>
          </w:p>
        </w:tc>
        <w:tc>
          <w:tcPr>
            <w:tcW w:w="1120" w:type="dxa"/>
          </w:tcPr>
          <w:p w14:paraId="14DE72CC" w14:textId="77777777" w:rsidR="00E34178" w:rsidRPr="0076221C" w:rsidRDefault="00E34178" w:rsidP="0076221C"/>
        </w:tc>
        <w:tc>
          <w:tcPr>
            <w:tcW w:w="1240" w:type="dxa"/>
          </w:tcPr>
          <w:p w14:paraId="34E6A89E" w14:textId="77777777" w:rsidR="00E34178" w:rsidRPr="0076221C" w:rsidRDefault="00E34178" w:rsidP="0076221C"/>
        </w:tc>
      </w:tr>
      <w:tr w:rsidR="00E34178" w:rsidRPr="0076221C" w14:paraId="161BD8DC" w14:textId="77777777" w:rsidTr="002B0003">
        <w:trPr>
          <w:trHeight w:val="640"/>
        </w:trPr>
        <w:tc>
          <w:tcPr>
            <w:tcW w:w="560" w:type="dxa"/>
          </w:tcPr>
          <w:p w14:paraId="0DEBAFD2" w14:textId="77777777" w:rsidR="00E34178" w:rsidRPr="0076221C" w:rsidRDefault="00E34178" w:rsidP="0076221C"/>
        </w:tc>
        <w:tc>
          <w:tcPr>
            <w:tcW w:w="560" w:type="dxa"/>
          </w:tcPr>
          <w:p w14:paraId="25C4B6AD" w14:textId="77777777" w:rsidR="00E34178" w:rsidRPr="0076221C" w:rsidRDefault="003D30E1" w:rsidP="0076221C">
            <w:r w:rsidRPr="0076221C">
              <w:t xml:space="preserve"> 21</w:t>
            </w:r>
          </w:p>
        </w:tc>
        <w:tc>
          <w:tcPr>
            <w:tcW w:w="3780" w:type="dxa"/>
          </w:tcPr>
          <w:p w14:paraId="06A0C4D9" w14:textId="77777777" w:rsidR="00E34178" w:rsidRPr="0076221C" w:rsidRDefault="003D30E1" w:rsidP="0076221C">
            <w:r w:rsidRPr="0076221C">
              <w:t xml:space="preserve">Spesielle driftsutgifter, </w:t>
            </w:r>
            <w:r w:rsidRPr="003D30E1">
              <w:rPr>
                <w:rStyle w:val="kursiv0"/>
              </w:rPr>
              <w:t>kan overføres, kan nyttes under postene 50, 71 og 72</w:t>
            </w:r>
          </w:p>
        </w:tc>
        <w:tc>
          <w:tcPr>
            <w:tcW w:w="1520" w:type="dxa"/>
          </w:tcPr>
          <w:p w14:paraId="60AC5C92" w14:textId="77777777" w:rsidR="00E34178" w:rsidRPr="0076221C" w:rsidRDefault="003D30E1" w:rsidP="0076221C">
            <w:r w:rsidRPr="0076221C">
              <w:t xml:space="preserve"> 4 000 000</w:t>
            </w:r>
          </w:p>
        </w:tc>
        <w:tc>
          <w:tcPr>
            <w:tcW w:w="1120" w:type="dxa"/>
          </w:tcPr>
          <w:p w14:paraId="4F683F87" w14:textId="77777777" w:rsidR="00E34178" w:rsidRPr="0076221C" w:rsidRDefault="003D30E1" w:rsidP="0076221C">
            <w:r w:rsidRPr="0076221C">
              <w:t>p195/20-21</w:t>
            </w:r>
          </w:p>
        </w:tc>
        <w:tc>
          <w:tcPr>
            <w:tcW w:w="1120" w:type="dxa"/>
          </w:tcPr>
          <w:p w14:paraId="6D5A0CDC" w14:textId="77777777" w:rsidR="00E34178" w:rsidRPr="0076221C" w:rsidRDefault="003D30E1" w:rsidP="0076221C">
            <w:r w:rsidRPr="0076221C">
              <w:t xml:space="preserve"> i600/20-21</w:t>
            </w:r>
          </w:p>
        </w:tc>
        <w:tc>
          <w:tcPr>
            <w:tcW w:w="1240" w:type="dxa"/>
          </w:tcPr>
          <w:p w14:paraId="32AC4690" w14:textId="77777777" w:rsidR="00E34178" w:rsidRPr="0076221C" w:rsidRDefault="00E34178" w:rsidP="0076221C"/>
        </w:tc>
      </w:tr>
      <w:tr w:rsidR="00E34178" w:rsidRPr="0076221C" w14:paraId="467575A1" w14:textId="77777777" w:rsidTr="002B0003">
        <w:trPr>
          <w:trHeight w:val="640"/>
        </w:trPr>
        <w:tc>
          <w:tcPr>
            <w:tcW w:w="560" w:type="dxa"/>
          </w:tcPr>
          <w:p w14:paraId="455B1B88" w14:textId="77777777" w:rsidR="00E34178" w:rsidRPr="0076221C" w:rsidRDefault="00E34178" w:rsidP="0076221C"/>
        </w:tc>
        <w:tc>
          <w:tcPr>
            <w:tcW w:w="560" w:type="dxa"/>
          </w:tcPr>
          <w:p w14:paraId="533BFF4E" w14:textId="77777777" w:rsidR="00E34178" w:rsidRPr="0076221C" w:rsidRDefault="003D30E1" w:rsidP="0076221C">
            <w:r w:rsidRPr="0076221C">
              <w:t xml:space="preserve"> 70</w:t>
            </w:r>
          </w:p>
        </w:tc>
        <w:tc>
          <w:tcPr>
            <w:tcW w:w="3780" w:type="dxa"/>
          </w:tcPr>
          <w:p w14:paraId="3FBE3771" w14:textId="77777777" w:rsidR="00E34178" w:rsidRPr="0076221C" w:rsidRDefault="003D30E1" w:rsidP="0076221C">
            <w:r w:rsidRPr="0076221C">
              <w:t xml:space="preserve">Tilskudd til internasjonale organisasjoner mv. </w:t>
            </w:r>
          </w:p>
        </w:tc>
        <w:tc>
          <w:tcPr>
            <w:tcW w:w="1520" w:type="dxa"/>
          </w:tcPr>
          <w:p w14:paraId="7F61B74C" w14:textId="77777777" w:rsidR="00E34178" w:rsidRPr="0076221C" w:rsidRDefault="003D30E1" w:rsidP="0076221C">
            <w:r w:rsidRPr="0076221C">
              <w:t xml:space="preserve"> -1 300 000</w:t>
            </w:r>
          </w:p>
        </w:tc>
        <w:tc>
          <w:tcPr>
            <w:tcW w:w="1120" w:type="dxa"/>
          </w:tcPr>
          <w:p w14:paraId="62C1E93A" w14:textId="77777777" w:rsidR="00E34178" w:rsidRPr="0076221C" w:rsidRDefault="003D30E1" w:rsidP="0076221C">
            <w:r w:rsidRPr="0076221C">
              <w:t>p28/21-22</w:t>
            </w:r>
          </w:p>
        </w:tc>
        <w:tc>
          <w:tcPr>
            <w:tcW w:w="1120" w:type="dxa"/>
          </w:tcPr>
          <w:p w14:paraId="441D3168" w14:textId="77777777" w:rsidR="00E34178" w:rsidRPr="0076221C" w:rsidRDefault="00E34178" w:rsidP="0076221C"/>
        </w:tc>
        <w:tc>
          <w:tcPr>
            <w:tcW w:w="1240" w:type="dxa"/>
          </w:tcPr>
          <w:p w14:paraId="2EFD4CBB" w14:textId="77777777" w:rsidR="00E34178" w:rsidRPr="0076221C" w:rsidRDefault="00E34178" w:rsidP="0076221C"/>
        </w:tc>
      </w:tr>
      <w:tr w:rsidR="00E34178" w:rsidRPr="0076221C" w14:paraId="12711087" w14:textId="77777777" w:rsidTr="002B0003">
        <w:trPr>
          <w:trHeight w:val="380"/>
        </w:trPr>
        <w:tc>
          <w:tcPr>
            <w:tcW w:w="560" w:type="dxa"/>
          </w:tcPr>
          <w:p w14:paraId="232E7735" w14:textId="77777777" w:rsidR="00E34178" w:rsidRPr="0076221C" w:rsidRDefault="003D30E1" w:rsidP="0076221C">
            <w:r w:rsidRPr="0076221C">
              <w:t xml:space="preserve"> 1810</w:t>
            </w:r>
          </w:p>
        </w:tc>
        <w:tc>
          <w:tcPr>
            <w:tcW w:w="560" w:type="dxa"/>
          </w:tcPr>
          <w:p w14:paraId="489FFE4D" w14:textId="77777777" w:rsidR="00E34178" w:rsidRPr="0076221C" w:rsidRDefault="00E34178" w:rsidP="0076221C"/>
        </w:tc>
        <w:tc>
          <w:tcPr>
            <w:tcW w:w="3780" w:type="dxa"/>
          </w:tcPr>
          <w:p w14:paraId="3CEBA5D7" w14:textId="77777777" w:rsidR="00E34178" w:rsidRPr="0076221C" w:rsidRDefault="003D30E1" w:rsidP="0076221C">
            <w:r w:rsidRPr="0076221C">
              <w:t>Oljedirektoratet:</w:t>
            </w:r>
          </w:p>
        </w:tc>
        <w:tc>
          <w:tcPr>
            <w:tcW w:w="1520" w:type="dxa"/>
          </w:tcPr>
          <w:p w14:paraId="37460917" w14:textId="77777777" w:rsidR="00E34178" w:rsidRPr="0076221C" w:rsidRDefault="00E34178" w:rsidP="0076221C"/>
        </w:tc>
        <w:tc>
          <w:tcPr>
            <w:tcW w:w="1120" w:type="dxa"/>
          </w:tcPr>
          <w:p w14:paraId="14D784FC" w14:textId="77777777" w:rsidR="00E34178" w:rsidRPr="0076221C" w:rsidRDefault="00E34178" w:rsidP="0076221C"/>
        </w:tc>
        <w:tc>
          <w:tcPr>
            <w:tcW w:w="1120" w:type="dxa"/>
          </w:tcPr>
          <w:p w14:paraId="2B1571EB" w14:textId="77777777" w:rsidR="00E34178" w:rsidRPr="0076221C" w:rsidRDefault="00E34178" w:rsidP="0076221C"/>
        </w:tc>
        <w:tc>
          <w:tcPr>
            <w:tcW w:w="1240" w:type="dxa"/>
          </w:tcPr>
          <w:p w14:paraId="70C00AF3" w14:textId="77777777" w:rsidR="00E34178" w:rsidRPr="0076221C" w:rsidRDefault="00E34178" w:rsidP="0076221C"/>
        </w:tc>
      </w:tr>
      <w:tr w:rsidR="00E34178" w:rsidRPr="0076221C" w14:paraId="14168BCA" w14:textId="77777777" w:rsidTr="002B0003">
        <w:trPr>
          <w:trHeight w:val="380"/>
        </w:trPr>
        <w:tc>
          <w:tcPr>
            <w:tcW w:w="560" w:type="dxa"/>
          </w:tcPr>
          <w:p w14:paraId="1693D573" w14:textId="77777777" w:rsidR="00E34178" w:rsidRPr="0076221C" w:rsidRDefault="00E34178" w:rsidP="0076221C"/>
        </w:tc>
        <w:tc>
          <w:tcPr>
            <w:tcW w:w="560" w:type="dxa"/>
          </w:tcPr>
          <w:p w14:paraId="40705E6A" w14:textId="77777777" w:rsidR="00E34178" w:rsidRPr="0076221C" w:rsidRDefault="003D30E1" w:rsidP="0076221C">
            <w:r w:rsidRPr="0076221C">
              <w:t xml:space="preserve"> 1</w:t>
            </w:r>
          </w:p>
        </w:tc>
        <w:tc>
          <w:tcPr>
            <w:tcW w:w="3780" w:type="dxa"/>
          </w:tcPr>
          <w:p w14:paraId="31E2E6D8" w14:textId="77777777" w:rsidR="00E34178" w:rsidRPr="0076221C" w:rsidRDefault="003D30E1" w:rsidP="0076221C">
            <w:r w:rsidRPr="0076221C">
              <w:t xml:space="preserve">Driftsutgifter </w:t>
            </w:r>
          </w:p>
        </w:tc>
        <w:tc>
          <w:tcPr>
            <w:tcW w:w="1520" w:type="dxa"/>
          </w:tcPr>
          <w:p w14:paraId="68BEBA3E" w14:textId="77777777" w:rsidR="00E34178" w:rsidRPr="0076221C" w:rsidRDefault="003D30E1" w:rsidP="0076221C">
            <w:r w:rsidRPr="0076221C">
              <w:t xml:space="preserve"> 4 910 000</w:t>
            </w:r>
          </w:p>
        </w:tc>
        <w:tc>
          <w:tcPr>
            <w:tcW w:w="1120" w:type="dxa"/>
          </w:tcPr>
          <w:p w14:paraId="77FBCB30" w14:textId="77777777" w:rsidR="00E34178" w:rsidRPr="0076221C" w:rsidRDefault="003D30E1" w:rsidP="0076221C">
            <w:r w:rsidRPr="0076221C">
              <w:t xml:space="preserve"> </w:t>
            </w:r>
            <w:proofErr w:type="spellStart"/>
            <w:r w:rsidRPr="0076221C">
              <w:t>lønnsoppg</w:t>
            </w:r>
            <w:proofErr w:type="spellEnd"/>
          </w:p>
        </w:tc>
        <w:tc>
          <w:tcPr>
            <w:tcW w:w="1120" w:type="dxa"/>
          </w:tcPr>
          <w:p w14:paraId="11AEFB82" w14:textId="77777777" w:rsidR="00E34178" w:rsidRPr="0076221C" w:rsidRDefault="00E34178" w:rsidP="0076221C"/>
        </w:tc>
        <w:tc>
          <w:tcPr>
            <w:tcW w:w="1240" w:type="dxa"/>
          </w:tcPr>
          <w:p w14:paraId="00F36280" w14:textId="77777777" w:rsidR="00E34178" w:rsidRPr="0076221C" w:rsidRDefault="00E34178" w:rsidP="0076221C"/>
        </w:tc>
      </w:tr>
      <w:tr w:rsidR="00E34178" w:rsidRPr="0076221C" w14:paraId="36912931" w14:textId="77777777" w:rsidTr="002B0003">
        <w:trPr>
          <w:trHeight w:val="640"/>
        </w:trPr>
        <w:tc>
          <w:tcPr>
            <w:tcW w:w="560" w:type="dxa"/>
          </w:tcPr>
          <w:p w14:paraId="3FFD7C35" w14:textId="77777777" w:rsidR="00E34178" w:rsidRPr="0076221C" w:rsidRDefault="00E34178" w:rsidP="0076221C"/>
        </w:tc>
        <w:tc>
          <w:tcPr>
            <w:tcW w:w="560" w:type="dxa"/>
          </w:tcPr>
          <w:p w14:paraId="7A92C897" w14:textId="77777777" w:rsidR="00E34178" w:rsidRPr="0076221C" w:rsidRDefault="003D30E1" w:rsidP="0076221C">
            <w:r w:rsidRPr="0076221C">
              <w:t xml:space="preserve"> 23</w:t>
            </w:r>
          </w:p>
        </w:tc>
        <w:tc>
          <w:tcPr>
            <w:tcW w:w="3780" w:type="dxa"/>
          </w:tcPr>
          <w:p w14:paraId="6C264E60" w14:textId="77777777" w:rsidR="00E34178" w:rsidRPr="0076221C" w:rsidRDefault="003D30E1" w:rsidP="0076221C">
            <w:r w:rsidRPr="0076221C">
              <w:t xml:space="preserve">Oppdrags- og samarbeidsvirksomhet, </w:t>
            </w:r>
            <w:r w:rsidRPr="003D30E1">
              <w:rPr>
                <w:rStyle w:val="kursiv0"/>
              </w:rPr>
              <w:t>kan overføres</w:t>
            </w:r>
          </w:p>
        </w:tc>
        <w:tc>
          <w:tcPr>
            <w:tcW w:w="1520" w:type="dxa"/>
          </w:tcPr>
          <w:p w14:paraId="1499AD17" w14:textId="77777777" w:rsidR="00E34178" w:rsidRPr="0076221C" w:rsidRDefault="003D30E1" w:rsidP="0076221C">
            <w:r w:rsidRPr="0076221C">
              <w:t xml:space="preserve"> -35 881 000</w:t>
            </w:r>
          </w:p>
        </w:tc>
        <w:tc>
          <w:tcPr>
            <w:tcW w:w="1120" w:type="dxa"/>
          </w:tcPr>
          <w:p w14:paraId="66921AB4" w14:textId="77777777" w:rsidR="00E34178" w:rsidRPr="0076221C" w:rsidRDefault="003D30E1" w:rsidP="0076221C">
            <w:r w:rsidRPr="0076221C">
              <w:t>p195/20-21</w:t>
            </w:r>
          </w:p>
        </w:tc>
        <w:tc>
          <w:tcPr>
            <w:tcW w:w="1120" w:type="dxa"/>
          </w:tcPr>
          <w:p w14:paraId="0E1752F2" w14:textId="77777777" w:rsidR="00E34178" w:rsidRPr="0076221C" w:rsidRDefault="003D30E1" w:rsidP="0076221C">
            <w:r w:rsidRPr="0076221C">
              <w:t xml:space="preserve"> i600/20-21</w:t>
            </w:r>
          </w:p>
        </w:tc>
        <w:tc>
          <w:tcPr>
            <w:tcW w:w="1240" w:type="dxa"/>
          </w:tcPr>
          <w:p w14:paraId="2FD5C271" w14:textId="77777777" w:rsidR="00E34178" w:rsidRPr="0076221C" w:rsidRDefault="00E34178" w:rsidP="0076221C"/>
        </w:tc>
      </w:tr>
      <w:tr w:rsidR="00E34178" w:rsidRPr="0076221C" w14:paraId="07B540DE" w14:textId="77777777" w:rsidTr="002B0003">
        <w:trPr>
          <w:trHeight w:val="640"/>
        </w:trPr>
        <w:tc>
          <w:tcPr>
            <w:tcW w:w="560" w:type="dxa"/>
          </w:tcPr>
          <w:p w14:paraId="79E602DB" w14:textId="77777777" w:rsidR="00E34178" w:rsidRPr="0076221C" w:rsidRDefault="00E34178" w:rsidP="0076221C"/>
        </w:tc>
        <w:tc>
          <w:tcPr>
            <w:tcW w:w="560" w:type="dxa"/>
          </w:tcPr>
          <w:p w14:paraId="08088565" w14:textId="77777777" w:rsidR="00E34178" w:rsidRPr="0076221C" w:rsidRDefault="003D30E1" w:rsidP="0076221C">
            <w:r w:rsidRPr="0076221C">
              <w:t xml:space="preserve"> 23</w:t>
            </w:r>
          </w:p>
        </w:tc>
        <w:tc>
          <w:tcPr>
            <w:tcW w:w="3780" w:type="dxa"/>
          </w:tcPr>
          <w:p w14:paraId="49F234A7" w14:textId="77777777" w:rsidR="00E34178" w:rsidRPr="0076221C" w:rsidRDefault="003D30E1" w:rsidP="0076221C">
            <w:r w:rsidRPr="0076221C">
              <w:t xml:space="preserve">Oppdrags- og samarbeidsvirksomhet, </w:t>
            </w:r>
            <w:r w:rsidRPr="003D30E1">
              <w:rPr>
                <w:rStyle w:val="kursiv0"/>
              </w:rPr>
              <w:t>kan overføres</w:t>
            </w:r>
          </w:p>
        </w:tc>
        <w:tc>
          <w:tcPr>
            <w:tcW w:w="1520" w:type="dxa"/>
          </w:tcPr>
          <w:p w14:paraId="6BDAD703" w14:textId="77777777" w:rsidR="00E34178" w:rsidRPr="0076221C" w:rsidRDefault="003D30E1" w:rsidP="0076221C">
            <w:r w:rsidRPr="0076221C">
              <w:t xml:space="preserve"> -15 000 000</w:t>
            </w:r>
          </w:p>
        </w:tc>
        <w:tc>
          <w:tcPr>
            <w:tcW w:w="1120" w:type="dxa"/>
          </w:tcPr>
          <w:p w14:paraId="457780F4" w14:textId="77777777" w:rsidR="00E34178" w:rsidRPr="0076221C" w:rsidRDefault="003D30E1" w:rsidP="0076221C">
            <w:r w:rsidRPr="0076221C">
              <w:t>p28/21-22</w:t>
            </w:r>
          </w:p>
        </w:tc>
        <w:tc>
          <w:tcPr>
            <w:tcW w:w="1120" w:type="dxa"/>
          </w:tcPr>
          <w:p w14:paraId="149AFC04" w14:textId="77777777" w:rsidR="00E34178" w:rsidRPr="0076221C" w:rsidRDefault="00E34178" w:rsidP="0076221C"/>
        </w:tc>
        <w:tc>
          <w:tcPr>
            <w:tcW w:w="1240" w:type="dxa"/>
          </w:tcPr>
          <w:p w14:paraId="18C2E419" w14:textId="77777777" w:rsidR="00E34178" w:rsidRPr="0076221C" w:rsidRDefault="00E34178" w:rsidP="0076221C"/>
        </w:tc>
      </w:tr>
      <w:tr w:rsidR="00E34178" w:rsidRPr="0076221C" w14:paraId="5B03E3ED" w14:textId="77777777" w:rsidTr="002B0003">
        <w:trPr>
          <w:trHeight w:val="380"/>
        </w:trPr>
        <w:tc>
          <w:tcPr>
            <w:tcW w:w="560" w:type="dxa"/>
          </w:tcPr>
          <w:p w14:paraId="4F863773" w14:textId="77777777" w:rsidR="00E34178" w:rsidRPr="0076221C" w:rsidRDefault="003D30E1" w:rsidP="0076221C">
            <w:r w:rsidRPr="0076221C">
              <w:t xml:space="preserve"> 1820</w:t>
            </w:r>
          </w:p>
        </w:tc>
        <w:tc>
          <w:tcPr>
            <w:tcW w:w="560" w:type="dxa"/>
          </w:tcPr>
          <w:p w14:paraId="6B0A1675" w14:textId="77777777" w:rsidR="00E34178" w:rsidRPr="0076221C" w:rsidRDefault="00E34178" w:rsidP="0076221C"/>
        </w:tc>
        <w:tc>
          <w:tcPr>
            <w:tcW w:w="3780" w:type="dxa"/>
          </w:tcPr>
          <w:p w14:paraId="7D0C84FB" w14:textId="77777777" w:rsidR="00E34178" w:rsidRPr="0076221C" w:rsidRDefault="003D30E1" w:rsidP="0076221C">
            <w:r w:rsidRPr="0076221C">
              <w:t>Norges vassdrags- og energidirektorat:</w:t>
            </w:r>
          </w:p>
        </w:tc>
        <w:tc>
          <w:tcPr>
            <w:tcW w:w="1520" w:type="dxa"/>
          </w:tcPr>
          <w:p w14:paraId="64568266" w14:textId="77777777" w:rsidR="00E34178" w:rsidRPr="0076221C" w:rsidRDefault="00E34178" w:rsidP="0076221C"/>
        </w:tc>
        <w:tc>
          <w:tcPr>
            <w:tcW w:w="1120" w:type="dxa"/>
          </w:tcPr>
          <w:p w14:paraId="65D56E93" w14:textId="77777777" w:rsidR="00E34178" w:rsidRPr="0076221C" w:rsidRDefault="00E34178" w:rsidP="0076221C"/>
        </w:tc>
        <w:tc>
          <w:tcPr>
            <w:tcW w:w="1120" w:type="dxa"/>
          </w:tcPr>
          <w:p w14:paraId="47FFF058" w14:textId="77777777" w:rsidR="00E34178" w:rsidRPr="0076221C" w:rsidRDefault="00E34178" w:rsidP="0076221C"/>
        </w:tc>
        <w:tc>
          <w:tcPr>
            <w:tcW w:w="1240" w:type="dxa"/>
          </w:tcPr>
          <w:p w14:paraId="40B42BDF" w14:textId="77777777" w:rsidR="00E34178" w:rsidRPr="0076221C" w:rsidRDefault="00E34178" w:rsidP="0076221C"/>
        </w:tc>
      </w:tr>
      <w:tr w:rsidR="00E34178" w:rsidRPr="0076221C" w14:paraId="28E9A611" w14:textId="77777777" w:rsidTr="002B0003">
        <w:trPr>
          <w:trHeight w:val="380"/>
        </w:trPr>
        <w:tc>
          <w:tcPr>
            <w:tcW w:w="560" w:type="dxa"/>
          </w:tcPr>
          <w:p w14:paraId="3F4BD3BD" w14:textId="77777777" w:rsidR="00E34178" w:rsidRPr="0076221C" w:rsidRDefault="00E34178" w:rsidP="0076221C"/>
        </w:tc>
        <w:tc>
          <w:tcPr>
            <w:tcW w:w="560" w:type="dxa"/>
          </w:tcPr>
          <w:p w14:paraId="5B06CEED" w14:textId="77777777" w:rsidR="00E34178" w:rsidRPr="0076221C" w:rsidRDefault="003D30E1" w:rsidP="0076221C">
            <w:r w:rsidRPr="0076221C">
              <w:t xml:space="preserve"> 1</w:t>
            </w:r>
          </w:p>
        </w:tc>
        <w:tc>
          <w:tcPr>
            <w:tcW w:w="3780" w:type="dxa"/>
          </w:tcPr>
          <w:p w14:paraId="2F3D4F10" w14:textId="77777777" w:rsidR="00E34178" w:rsidRPr="0076221C" w:rsidRDefault="003D30E1" w:rsidP="0076221C">
            <w:r w:rsidRPr="0076221C">
              <w:t xml:space="preserve">Driftsutgifter </w:t>
            </w:r>
          </w:p>
        </w:tc>
        <w:tc>
          <w:tcPr>
            <w:tcW w:w="1520" w:type="dxa"/>
          </w:tcPr>
          <w:p w14:paraId="5E0EE10B" w14:textId="77777777" w:rsidR="00E34178" w:rsidRPr="0076221C" w:rsidRDefault="003D30E1" w:rsidP="0076221C">
            <w:r w:rsidRPr="0076221C">
              <w:t xml:space="preserve"> 10 096 000</w:t>
            </w:r>
          </w:p>
        </w:tc>
        <w:tc>
          <w:tcPr>
            <w:tcW w:w="1120" w:type="dxa"/>
          </w:tcPr>
          <w:p w14:paraId="7BDC40BA" w14:textId="77777777" w:rsidR="00E34178" w:rsidRPr="0076221C" w:rsidRDefault="003D30E1" w:rsidP="0076221C">
            <w:r w:rsidRPr="0076221C">
              <w:t xml:space="preserve"> </w:t>
            </w:r>
            <w:proofErr w:type="spellStart"/>
            <w:r w:rsidRPr="0076221C">
              <w:t>lønnsoppg</w:t>
            </w:r>
            <w:proofErr w:type="spellEnd"/>
          </w:p>
        </w:tc>
        <w:tc>
          <w:tcPr>
            <w:tcW w:w="1120" w:type="dxa"/>
          </w:tcPr>
          <w:p w14:paraId="4BAC28B0" w14:textId="77777777" w:rsidR="00E34178" w:rsidRPr="0076221C" w:rsidRDefault="00E34178" w:rsidP="0076221C"/>
        </w:tc>
        <w:tc>
          <w:tcPr>
            <w:tcW w:w="1240" w:type="dxa"/>
          </w:tcPr>
          <w:p w14:paraId="26A1D15D" w14:textId="77777777" w:rsidR="00E34178" w:rsidRPr="0076221C" w:rsidRDefault="00E34178" w:rsidP="0076221C"/>
        </w:tc>
      </w:tr>
      <w:tr w:rsidR="00E34178" w:rsidRPr="0076221C" w14:paraId="1ED1A79F" w14:textId="77777777" w:rsidTr="002B0003">
        <w:trPr>
          <w:trHeight w:val="380"/>
        </w:trPr>
        <w:tc>
          <w:tcPr>
            <w:tcW w:w="560" w:type="dxa"/>
          </w:tcPr>
          <w:p w14:paraId="2694A661" w14:textId="77777777" w:rsidR="00E34178" w:rsidRPr="0076221C" w:rsidRDefault="00E34178" w:rsidP="0076221C"/>
        </w:tc>
        <w:tc>
          <w:tcPr>
            <w:tcW w:w="560" w:type="dxa"/>
          </w:tcPr>
          <w:p w14:paraId="2FBFA6AA" w14:textId="77777777" w:rsidR="00E34178" w:rsidRPr="0076221C" w:rsidRDefault="003D30E1" w:rsidP="0076221C">
            <w:r w:rsidRPr="0076221C">
              <w:t xml:space="preserve"> 1</w:t>
            </w:r>
          </w:p>
        </w:tc>
        <w:tc>
          <w:tcPr>
            <w:tcW w:w="3780" w:type="dxa"/>
          </w:tcPr>
          <w:p w14:paraId="66698FE9" w14:textId="77777777" w:rsidR="00E34178" w:rsidRPr="0076221C" w:rsidRDefault="003D30E1" w:rsidP="0076221C">
            <w:r w:rsidRPr="0076221C">
              <w:t xml:space="preserve">Driftsutgifter </w:t>
            </w:r>
          </w:p>
        </w:tc>
        <w:tc>
          <w:tcPr>
            <w:tcW w:w="1520" w:type="dxa"/>
          </w:tcPr>
          <w:p w14:paraId="7AC2DAC6" w14:textId="77777777" w:rsidR="00E34178" w:rsidRPr="0076221C" w:rsidRDefault="003D30E1" w:rsidP="0076221C">
            <w:r w:rsidRPr="0076221C">
              <w:t xml:space="preserve"> 5 000 000</w:t>
            </w:r>
          </w:p>
        </w:tc>
        <w:tc>
          <w:tcPr>
            <w:tcW w:w="1120" w:type="dxa"/>
          </w:tcPr>
          <w:p w14:paraId="204FC4CF" w14:textId="77777777" w:rsidR="00E34178" w:rsidRPr="0076221C" w:rsidRDefault="003D30E1" w:rsidP="0076221C">
            <w:r w:rsidRPr="0076221C">
              <w:t>p79/20-21</w:t>
            </w:r>
          </w:p>
        </w:tc>
        <w:tc>
          <w:tcPr>
            <w:tcW w:w="1120" w:type="dxa"/>
          </w:tcPr>
          <w:p w14:paraId="2F3DFBD0" w14:textId="77777777" w:rsidR="00E34178" w:rsidRPr="0076221C" w:rsidRDefault="003D30E1" w:rsidP="0076221C">
            <w:r w:rsidRPr="0076221C">
              <w:t xml:space="preserve"> i233/20-21</w:t>
            </w:r>
          </w:p>
        </w:tc>
        <w:tc>
          <w:tcPr>
            <w:tcW w:w="1240" w:type="dxa"/>
          </w:tcPr>
          <w:p w14:paraId="77F22065" w14:textId="77777777" w:rsidR="00E34178" w:rsidRPr="0076221C" w:rsidRDefault="00E34178" w:rsidP="0076221C"/>
        </w:tc>
      </w:tr>
      <w:tr w:rsidR="00E34178" w:rsidRPr="0076221C" w14:paraId="0ABCEA16" w14:textId="77777777" w:rsidTr="002B0003">
        <w:trPr>
          <w:trHeight w:val="380"/>
        </w:trPr>
        <w:tc>
          <w:tcPr>
            <w:tcW w:w="560" w:type="dxa"/>
          </w:tcPr>
          <w:p w14:paraId="6C184C03" w14:textId="77777777" w:rsidR="00E34178" w:rsidRPr="0076221C" w:rsidRDefault="00E34178" w:rsidP="0076221C"/>
        </w:tc>
        <w:tc>
          <w:tcPr>
            <w:tcW w:w="560" w:type="dxa"/>
          </w:tcPr>
          <w:p w14:paraId="7B28F357" w14:textId="77777777" w:rsidR="00E34178" w:rsidRPr="0076221C" w:rsidRDefault="003D30E1" w:rsidP="0076221C">
            <w:r w:rsidRPr="0076221C">
              <w:t xml:space="preserve"> 1</w:t>
            </w:r>
          </w:p>
        </w:tc>
        <w:tc>
          <w:tcPr>
            <w:tcW w:w="3780" w:type="dxa"/>
          </w:tcPr>
          <w:p w14:paraId="6D0C524E" w14:textId="77777777" w:rsidR="00E34178" w:rsidRPr="0076221C" w:rsidRDefault="003D30E1" w:rsidP="0076221C">
            <w:r w:rsidRPr="0076221C">
              <w:t xml:space="preserve">Driftsutgifter </w:t>
            </w:r>
          </w:p>
        </w:tc>
        <w:tc>
          <w:tcPr>
            <w:tcW w:w="1520" w:type="dxa"/>
          </w:tcPr>
          <w:p w14:paraId="0CBE645D" w14:textId="77777777" w:rsidR="00E34178" w:rsidRPr="0076221C" w:rsidRDefault="003D30E1" w:rsidP="0076221C">
            <w:r w:rsidRPr="0076221C">
              <w:t xml:space="preserve"> 4 000 000</w:t>
            </w:r>
          </w:p>
        </w:tc>
        <w:tc>
          <w:tcPr>
            <w:tcW w:w="1120" w:type="dxa"/>
          </w:tcPr>
          <w:p w14:paraId="7F1CF828" w14:textId="77777777" w:rsidR="00E34178" w:rsidRPr="0076221C" w:rsidRDefault="003D30E1" w:rsidP="0076221C">
            <w:r w:rsidRPr="0076221C">
              <w:t>p195/20-21</w:t>
            </w:r>
          </w:p>
        </w:tc>
        <w:tc>
          <w:tcPr>
            <w:tcW w:w="1120" w:type="dxa"/>
          </w:tcPr>
          <w:p w14:paraId="15691576" w14:textId="77777777" w:rsidR="00E34178" w:rsidRPr="0076221C" w:rsidRDefault="003D30E1" w:rsidP="0076221C">
            <w:r w:rsidRPr="0076221C">
              <w:t xml:space="preserve"> i600/20-21</w:t>
            </w:r>
          </w:p>
        </w:tc>
        <w:tc>
          <w:tcPr>
            <w:tcW w:w="1240" w:type="dxa"/>
          </w:tcPr>
          <w:p w14:paraId="7B691E50" w14:textId="77777777" w:rsidR="00E34178" w:rsidRPr="0076221C" w:rsidRDefault="00E34178" w:rsidP="0076221C"/>
        </w:tc>
      </w:tr>
      <w:tr w:rsidR="00E34178" w:rsidRPr="0076221C" w14:paraId="0C601BA4" w14:textId="77777777" w:rsidTr="002B0003">
        <w:trPr>
          <w:trHeight w:val="640"/>
        </w:trPr>
        <w:tc>
          <w:tcPr>
            <w:tcW w:w="560" w:type="dxa"/>
          </w:tcPr>
          <w:p w14:paraId="0C6D0DC2" w14:textId="77777777" w:rsidR="00E34178" w:rsidRPr="0076221C" w:rsidRDefault="00E34178" w:rsidP="0076221C"/>
        </w:tc>
        <w:tc>
          <w:tcPr>
            <w:tcW w:w="560" w:type="dxa"/>
          </w:tcPr>
          <w:p w14:paraId="4EB5950E" w14:textId="77777777" w:rsidR="00E34178" w:rsidRPr="0076221C" w:rsidRDefault="003D30E1" w:rsidP="0076221C">
            <w:r w:rsidRPr="0076221C">
              <w:t xml:space="preserve"> 22</w:t>
            </w:r>
          </w:p>
        </w:tc>
        <w:tc>
          <w:tcPr>
            <w:tcW w:w="3780" w:type="dxa"/>
          </w:tcPr>
          <w:p w14:paraId="2724222A" w14:textId="77777777" w:rsidR="00E34178" w:rsidRPr="0076221C" w:rsidRDefault="003D30E1" w:rsidP="0076221C">
            <w:r w:rsidRPr="0076221C">
              <w:t xml:space="preserve">Flom- og </w:t>
            </w:r>
            <w:proofErr w:type="gramStart"/>
            <w:r w:rsidRPr="0076221C">
              <w:t xml:space="preserve">skredforebygging,  </w:t>
            </w:r>
            <w:r w:rsidRPr="003D30E1">
              <w:rPr>
                <w:rStyle w:val="kursiv0"/>
              </w:rPr>
              <w:t>kan</w:t>
            </w:r>
            <w:proofErr w:type="gramEnd"/>
            <w:r w:rsidRPr="003D30E1">
              <w:rPr>
                <w:rStyle w:val="kursiv0"/>
              </w:rPr>
              <w:t xml:space="preserve"> overføres, kan nyttes under postene 45, 60 og 72</w:t>
            </w:r>
          </w:p>
        </w:tc>
        <w:tc>
          <w:tcPr>
            <w:tcW w:w="1520" w:type="dxa"/>
          </w:tcPr>
          <w:p w14:paraId="303F6433" w14:textId="77777777" w:rsidR="00E34178" w:rsidRPr="0076221C" w:rsidRDefault="003D30E1" w:rsidP="0076221C">
            <w:r w:rsidRPr="0076221C">
              <w:t xml:space="preserve"> 10 000 000</w:t>
            </w:r>
          </w:p>
        </w:tc>
        <w:tc>
          <w:tcPr>
            <w:tcW w:w="1120" w:type="dxa"/>
          </w:tcPr>
          <w:p w14:paraId="0AF3C22F" w14:textId="77777777" w:rsidR="00E34178" w:rsidRPr="0076221C" w:rsidRDefault="003D30E1" w:rsidP="0076221C">
            <w:r w:rsidRPr="0076221C">
              <w:t>p79/20-21</w:t>
            </w:r>
          </w:p>
        </w:tc>
        <w:tc>
          <w:tcPr>
            <w:tcW w:w="1120" w:type="dxa"/>
          </w:tcPr>
          <w:p w14:paraId="446D4DC1" w14:textId="77777777" w:rsidR="00E34178" w:rsidRPr="0076221C" w:rsidRDefault="003D30E1" w:rsidP="0076221C">
            <w:r w:rsidRPr="0076221C">
              <w:t xml:space="preserve"> i233/20-21</w:t>
            </w:r>
          </w:p>
        </w:tc>
        <w:tc>
          <w:tcPr>
            <w:tcW w:w="1240" w:type="dxa"/>
          </w:tcPr>
          <w:p w14:paraId="304CC64C" w14:textId="77777777" w:rsidR="00E34178" w:rsidRPr="0076221C" w:rsidRDefault="00E34178" w:rsidP="0076221C"/>
        </w:tc>
      </w:tr>
      <w:tr w:rsidR="00E34178" w:rsidRPr="0076221C" w14:paraId="4E98C3DF" w14:textId="77777777" w:rsidTr="002B0003">
        <w:trPr>
          <w:trHeight w:val="640"/>
        </w:trPr>
        <w:tc>
          <w:tcPr>
            <w:tcW w:w="560" w:type="dxa"/>
          </w:tcPr>
          <w:p w14:paraId="5E1127BC" w14:textId="77777777" w:rsidR="00E34178" w:rsidRPr="0076221C" w:rsidRDefault="00E34178" w:rsidP="0076221C"/>
        </w:tc>
        <w:tc>
          <w:tcPr>
            <w:tcW w:w="560" w:type="dxa"/>
          </w:tcPr>
          <w:p w14:paraId="532E4A3C" w14:textId="77777777" w:rsidR="00E34178" w:rsidRPr="0076221C" w:rsidRDefault="003D30E1" w:rsidP="0076221C">
            <w:r w:rsidRPr="0076221C">
              <w:t xml:space="preserve"> 23</w:t>
            </w:r>
          </w:p>
        </w:tc>
        <w:tc>
          <w:tcPr>
            <w:tcW w:w="3780" w:type="dxa"/>
          </w:tcPr>
          <w:p w14:paraId="31E2D210" w14:textId="77777777" w:rsidR="00E34178" w:rsidRPr="0076221C" w:rsidRDefault="003D30E1" w:rsidP="0076221C">
            <w:r w:rsidRPr="0076221C">
              <w:t xml:space="preserve">Oppdrags- og samarbeidsvirksomhet, </w:t>
            </w:r>
            <w:r w:rsidRPr="003D30E1">
              <w:rPr>
                <w:rStyle w:val="kursiv0"/>
              </w:rPr>
              <w:t>kan overføres</w:t>
            </w:r>
          </w:p>
        </w:tc>
        <w:tc>
          <w:tcPr>
            <w:tcW w:w="1520" w:type="dxa"/>
          </w:tcPr>
          <w:p w14:paraId="65A189B9" w14:textId="77777777" w:rsidR="00E34178" w:rsidRPr="0076221C" w:rsidRDefault="003D30E1" w:rsidP="0076221C">
            <w:r w:rsidRPr="0076221C">
              <w:t xml:space="preserve"> -19 913 000</w:t>
            </w:r>
          </w:p>
        </w:tc>
        <w:tc>
          <w:tcPr>
            <w:tcW w:w="1120" w:type="dxa"/>
          </w:tcPr>
          <w:p w14:paraId="012D7D37" w14:textId="77777777" w:rsidR="00E34178" w:rsidRPr="0076221C" w:rsidRDefault="003D30E1" w:rsidP="0076221C">
            <w:r w:rsidRPr="0076221C">
              <w:t>p195/20-21</w:t>
            </w:r>
          </w:p>
        </w:tc>
        <w:tc>
          <w:tcPr>
            <w:tcW w:w="1120" w:type="dxa"/>
          </w:tcPr>
          <w:p w14:paraId="492955E3" w14:textId="77777777" w:rsidR="00E34178" w:rsidRPr="0076221C" w:rsidRDefault="003D30E1" w:rsidP="0076221C">
            <w:r w:rsidRPr="0076221C">
              <w:t xml:space="preserve"> i600/20-21</w:t>
            </w:r>
          </w:p>
        </w:tc>
        <w:tc>
          <w:tcPr>
            <w:tcW w:w="1240" w:type="dxa"/>
          </w:tcPr>
          <w:p w14:paraId="51D0B411" w14:textId="77777777" w:rsidR="00E34178" w:rsidRPr="0076221C" w:rsidRDefault="00E34178" w:rsidP="0076221C"/>
        </w:tc>
      </w:tr>
      <w:tr w:rsidR="00E34178" w:rsidRPr="0076221C" w14:paraId="303A7564" w14:textId="77777777" w:rsidTr="002B0003">
        <w:trPr>
          <w:trHeight w:val="640"/>
        </w:trPr>
        <w:tc>
          <w:tcPr>
            <w:tcW w:w="560" w:type="dxa"/>
          </w:tcPr>
          <w:p w14:paraId="559F17BB" w14:textId="77777777" w:rsidR="00E34178" w:rsidRPr="0076221C" w:rsidRDefault="00E34178" w:rsidP="0076221C"/>
        </w:tc>
        <w:tc>
          <w:tcPr>
            <w:tcW w:w="560" w:type="dxa"/>
          </w:tcPr>
          <w:p w14:paraId="535E32FB" w14:textId="77777777" w:rsidR="00E34178" w:rsidRPr="0076221C" w:rsidRDefault="003D30E1" w:rsidP="0076221C">
            <w:r w:rsidRPr="0076221C">
              <w:t xml:space="preserve"> 23</w:t>
            </w:r>
          </w:p>
        </w:tc>
        <w:tc>
          <w:tcPr>
            <w:tcW w:w="3780" w:type="dxa"/>
          </w:tcPr>
          <w:p w14:paraId="5FD69D0D" w14:textId="77777777" w:rsidR="00E34178" w:rsidRPr="0076221C" w:rsidRDefault="003D30E1" w:rsidP="0076221C">
            <w:r w:rsidRPr="0076221C">
              <w:t xml:space="preserve">Oppdrags- og samarbeidsvirksomhet, </w:t>
            </w:r>
            <w:r w:rsidRPr="003D30E1">
              <w:rPr>
                <w:rStyle w:val="kursiv0"/>
              </w:rPr>
              <w:t>kan overføres</w:t>
            </w:r>
          </w:p>
        </w:tc>
        <w:tc>
          <w:tcPr>
            <w:tcW w:w="1520" w:type="dxa"/>
          </w:tcPr>
          <w:p w14:paraId="4753DBB5" w14:textId="77777777" w:rsidR="00E34178" w:rsidRPr="0076221C" w:rsidRDefault="003D30E1" w:rsidP="0076221C">
            <w:r w:rsidRPr="0076221C">
              <w:t xml:space="preserve"> -11 000 000</w:t>
            </w:r>
          </w:p>
        </w:tc>
        <w:tc>
          <w:tcPr>
            <w:tcW w:w="1120" w:type="dxa"/>
          </w:tcPr>
          <w:p w14:paraId="77207C60" w14:textId="77777777" w:rsidR="00E34178" w:rsidRPr="0076221C" w:rsidRDefault="003D30E1" w:rsidP="0076221C">
            <w:r w:rsidRPr="0076221C">
              <w:t>p28/21-22</w:t>
            </w:r>
          </w:p>
        </w:tc>
        <w:tc>
          <w:tcPr>
            <w:tcW w:w="1120" w:type="dxa"/>
          </w:tcPr>
          <w:p w14:paraId="345075F9" w14:textId="77777777" w:rsidR="00E34178" w:rsidRPr="0076221C" w:rsidRDefault="00E34178" w:rsidP="0076221C"/>
        </w:tc>
        <w:tc>
          <w:tcPr>
            <w:tcW w:w="1240" w:type="dxa"/>
          </w:tcPr>
          <w:p w14:paraId="0DCA981E" w14:textId="77777777" w:rsidR="00E34178" w:rsidRPr="0076221C" w:rsidRDefault="00E34178" w:rsidP="0076221C"/>
        </w:tc>
      </w:tr>
      <w:tr w:rsidR="00E34178" w:rsidRPr="0076221C" w14:paraId="2BD93F7D" w14:textId="77777777" w:rsidTr="002B0003">
        <w:trPr>
          <w:trHeight w:val="640"/>
        </w:trPr>
        <w:tc>
          <w:tcPr>
            <w:tcW w:w="560" w:type="dxa"/>
          </w:tcPr>
          <w:p w14:paraId="4DB64389" w14:textId="77777777" w:rsidR="00E34178" w:rsidRPr="0076221C" w:rsidRDefault="00E34178" w:rsidP="0076221C"/>
        </w:tc>
        <w:tc>
          <w:tcPr>
            <w:tcW w:w="560" w:type="dxa"/>
          </w:tcPr>
          <w:p w14:paraId="6449C02D" w14:textId="77777777" w:rsidR="00E34178" w:rsidRPr="0076221C" w:rsidRDefault="003D30E1" w:rsidP="0076221C">
            <w:r w:rsidRPr="0076221C">
              <w:t xml:space="preserve"> 25</w:t>
            </w:r>
          </w:p>
        </w:tc>
        <w:tc>
          <w:tcPr>
            <w:tcW w:w="3780" w:type="dxa"/>
          </w:tcPr>
          <w:p w14:paraId="7C5E5D47" w14:textId="77777777" w:rsidR="00E34178" w:rsidRPr="0076221C" w:rsidRDefault="003D30E1" w:rsidP="0076221C">
            <w:r w:rsidRPr="0076221C">
              <w:t xml:space="preserve">Krise- og hastetiltak i forbindelse med flom- og skredhendelser, </w:t>
            </w:r>
            <w:r w:rsidRPr="003D30E1">
              <w:rPr>
                <w:rStyle w:val="kursiv0"/>
              </w:rPr>
              <w:t>kan overføres</w:t>
            </w:r>
          </w:p>
        </w:tc>
        <w:tc>
          <w:tcPr>
            <w:tcW w:w="1520" w:type="dxa"/>
          </w:tcPr>
          <w:p w14:paraId="4B2D7251" w14:textId="77777777" w:rsidR="00E34178" w:rsidRPr="0076221C" w:rsidRDefault="003D30E1" w:rsidP="0076221C">
            <w:r w:rsidRPr="0076221C">
              <w:t xml:space="preserve"> -80 955 000</w:t>
            </w:r>
          </w:p>
        </w:tc>
        <w:tc>
          <w:tcPr>
            <w:tcW w:w="1120" w:type="dxa"/>
          </w:tcPr>
          <w:p w14:paraId="29875B47" w14:textId="77777777" w:rsidR="00E34178" w:rsidRPr="0076221C" w:rsidRDefault="003D30E1" w:rsidP="0076221C">
            <w:r w:rsidRPr="0076221C">
              <w:t>p28/21-22</w:t>
            </w:r>
          </w:p>
        </w:tc>
        <w:tc>
          <w:tcPr>
            <w:tcW w:w="1120" w:type="dxa"/>
          </w:tcPr>
          <w:p w14:paraId="48C58211" w14:textId="77777777" w:rsidR="00E34178" w:rsidRPr="0076221C" w:rsidRDefault="00E34178" w:rsidP="0076221C"/>
        </w:tc>
        <w:tc>
          <w:tcPr>
            <w:tcW w:w="1240" w:type="dxa"/>
          </w:tcPr>
          <w:p w14:paraId="5C1BA6C2" w14:textId="77777777" w:rsidR="00E34178" w:rsidRPr="0076221C" w:rsidRDefault="00E34178" w:rsidP="0076221C"/>
        </w:tc>
      </w:tr>
      <w:tr w:rsidR="00E34178" w:rsidRPr="0076221C" w14:paraId="77B090C8" w14:textId="77777777" w:rsidTr="002B0003">
        <w:trPr>
          <w:trHeight w:val="640"/>
        </w:trPr>
        <w:tc>
          <w:tcPr>
            <w:tcW w:w="560" w:type="dxa"/>
          </w:tcPr>
          <w:p w14:paraId="48655E2D" w14:textId="77777777" w:rsidR="00E34178" w:rsidRPr="0076221C" w:rsidRDefault="00E34178" w:rsidP="0076221C"/>
        </w:tc>
        <w:tc>
          <w:tcPr>
            <w:tcW w:w="560" w:type="dxa"/>
          </w:tcPr>
          <w:p w14:paraId="73DAADED" w14:textId="77777777" w:rsidR="00E34178" w:rsidRPr="0076221C" w:rsidRDefault="003D30E1" w:rsidP="0076221C">
            <w:r w:rsidRPr="0076221C">
              <w:t xml:space="preserve"> 25</w:t>
            </w:r>
          </w:p>
        </w:tc>
        <w:tc>
          <w:tcPr>
            <w:tcW w:w="3780" w:type="dxa"/>
          </w:tcPr>
          <w:p w14:paraId="274F452D" w14:textId="77777777" w:rsidR="00E34178" w:rsidRPr="0076221C" w:rsidRDefault="003D30E1" w:rsidP="0076221C">
            <w:r w:rsidRPr="0076221C">
              <w:t xml:space="preserve">Krise- og hastetiltak i forbindelse med flom- og skredhendelser, </w:t>
            </w:r>
            <w:r w:rsidRPr="003D30E1">
              <w:rPr>
                <w:rStyle w:val="kursiv0"/>
              </w:rPr>
              <w:t>kan overføres</w:t>
            </w:r>
          </w:p>
        </w:tc>
        <w:tc>
          <w:tcPr>
            <w:tcW w:w="1520" w:type="dxa"/>
          </w:tcPr>
          <w:p w14:paraId="271D8E5D" w14:textId="77777777" w:rsidR="00E34178" w:rsidRPr="0076221C" w:rsidRDefault="003D30E1" w:rsidP="0076221C">
            <w:r w:rsidRPr="0076221C">
              <w:t xml:space="preserve"> 150 000 000</w:t>
            </w:r>
          </w:p>
        </w:tc>
        <w:tc>
          <w:tcPr>
            <w:tcW w:w="1120" w:type="dxa"/>
          </w:tcPr>
          <w:p w14:paraId="33EB5669" w14:textId="77777777" w:rsidR="00E34178" w:rsidRPr="0076221C" w:rsidRDefault="003D30E1" w:rsidP="0076221C">
            <w:r w:rsidRPr="0076221C">
              <w:t>p79/20-21</w:t>
            </w:r>
          </w:p>
        </w:tc>
        <w:tc>
          <w:tcPr>
            <w:tcW w:w="1120" w:type="dxa"/>
          </w:tcPr>
          <w:p w14:paraId="665EBEB4" w14:textId="77777777" w:rsidR="00E34178" w:rsidRPr="0076221C" w:rsidRDefault="003D30E1" w:rsidP="0076221C">
            <w:r w:rsidRPr="0076221C">
              <w:t xml:space="preserve"> i233/20-21</w:t>
            </w:r>
          </w:p>
        </w:tc>
        <w:tc>
          <w:tcPr>
            <w:tcW w:w="1240" w:type="dxa"/>
          </w:tcPr>
          <w:p w14:paraId="5BC6E0F2" w14:textId="77777777" w:rsidR="00E34178" w:rsidRPr="0076221C" w:rsidRDefault="00E34178" w:rsidP="0076221C"/>
        </w:tc>
      </w:tr>
      <w:tr w:rsidR="00E34178" w:rsidRPr="0076221C" w14:paraId="6169B374" w14:textId="77777777" w:rsidTr="002B0003">
        <w:trPr>
          <w:trHeight w:val="640"/>
        </w:trPr>
        <w:tc>
          <w:tcPr>
            <w:tcW w:w="560" w:type="dxa"/>
          </w:tcPr>
          <w:p w14:paraId="4BAF45F0" w14:textId="77777777" w:rsidR="00E34178" w:rsidRPr="0076221C" w:rsidRDefault="00E34178" w:rsidP="0076221C"/>
        </w:tc>
        <w:tc>
          <w:tcPr>
            <w:tcW w:w="560" w:type="dxa"/>
          </w:tcPr>
          <w:p w14:paraId="1E1AD6A4" w14:textId="77777777" w:rsidR="00E34178" w:rsidRPr="0076221C" w:rsidRDefault="003D30E1" w:rsidP="0076221C">
            <w:r w:rsidRPr="0076221C">
              <w:t xml:space="preserve"> 26</w:t>
            </w:r>
          </w:p>
        </w:tc>
        <w:tc>
          <w:tcPr>
            <w:tcW w:w="3780" w:type="dxa"/>
          </w:tcPr>
          <w:p w14:paraId="06A90BE0" w14:textId="77777777" w:rsidR="00E34178" w:rsidRPr="0076221C" w:rsidRDefault="003D30E1" w:rsidP="0076221C">
            <w:r w:rsidRPr="0076221C">
              <w:t xml:space="preserve">Driftsutgifter, Reguleringsmyndigheten for energi </w:t>
            </w:r>
          </w:p>
        </w:tc>
        <w:tc>
          <w:tcPr>
            <w:tcW w:w="1520" w:type="dxa"/>
          </w:tcPr>
          <w:p w14:paraId="1E394FFE" w14:textId="77777777" w:rsidR="00E34178" w:rsidRPr="0076221C" w:rsidRDefault="003D30E1" w:rsidP="0076221C">
            <w:r w:rsidRPr="0076221C">
              <w:t xml:space="preserve"> 1 758 000</w:t>
            </w:r>
          </w:p>
        </w:tc>
        <w:tc>
          <w:tcPr>
            <w:tcW w:w="1120" w:type="dxa"/>
          </w:tcPr>
          <w:p w14:paraId="17BE7EEB" w14:textId="77777777" w:rsidR="00E34178" w:rsidRPr="0076221C" w:rsidRDefault="003D30E1" w:rsidP="0076221C">
            <w:r w:rsidRPr="0076221C">
              <w:t xml:space="preserve"> </w:t>
            </w:r>
            <w:proofErr w:type="spellStart"/>
            <w:r w:rsidRPr="0076221C">
              <w:t>lønnsoppg</w:t>
            </w:r>
            <w:proofErr w:type="spellEnd"/>
          </w:p>
        </w:tc>
        <w:tc>
          <w:tcPr>
            <w:tcW w:w="1120" w:type="dxa"/>
          </w:tcPr>
          <w:p w14:paraId="0217C754" w14:textId="77777777" w:rsidR="00E34178" w:rsidRPr="0076221C" w:rsidRDefault="00E34178" w:rsidP="0076221C"/>
        </w:tc>
        <w:tc>
          <w:tcPr>
            <w:tcW w:w="1240" w:type="dxa"/>
          </w:tcPr>
          <w:p w14:paraId="65469FB4" w14:textId="77777777" w:rsidR="00E34178" w:rsidRPr="0076221C" w:rsidRDefault="00E34178" w:rsidP="0076221C"/>
        </w:tc>
      </w:tr>
      <w:tr w:rsidR="00E34178" w:rsidRPr="0076221C" w14:paraId="490F3BD1" w14:textId="77777777" w:rsidTr="002B0003">
        <w:trPr>
          <w:trHeight w:val="880"/>
        </w:trPr>
        <w:tc>
          <w:tcPr>
            <w:tcW w:w="560" w:type="dxa"/>
          </w:tcPr>
          <w:p w14:paraId="2F164BAC" w14:textId="77777777" w:rsidR="00E34178" w:rsidRPr="0076221C" w:rsidRDefault="00E34178" w:rsidP="0076221C"/>
        </w:tc>
        <w:tc>
          <w:tcPr>
            <w:tcW w:w="560" w:type="dxa"/>
          </w:tcPr>
          <w:p w14:paraId="0561D9DC" w14:textId="77777777" w:rsidR="00E34178" w:rsidRPr="0076221C" w:rsidRDefault="003D30E1" w:rsidP="0076221C">
            <w:r w:rsidRPr="0076221C">
              <w:t xml:space="preserve"> 45</w:t>
            </w:r>
          </w:p>
        </w:tc>
        <w:tc>
          <w:tcPr>
            <w:tcW w:w="3780" w:type="dxa"/>
          </w:tcPr>
          <w:p w14:paraId="15EF6E45" w14:textId="77777777" w:rsidR="00E34178" w:rsidRPr="0076221C" w:rsidRDefault="003D30E1" w:rsidP="0076221C">
            <w:r w:rsidRPr="0076221C">
              <w:t xml:space="preserve">Større utstyrsanskaffelser og vedlikehold, </w:t>
            </w:r>
            <w:r w:rsidRPr="003D30E1">
              <w:rPr>
                <w:rStyle w:val="kursiv0"/>
              </w:rPr>
              <w:t>kan overføres, kan nyttes under post 22</w:t>
            </w:r>
          </w:p>
        </w:tc>
        <w:tc>
          <w:tcPr>
            <w:tcW w:w="1520" w:type="dxa"/>
          </w:tcPr>
          <w:p w14:paraId="1D65FA07" w14:textId="77777777" w:rsidR="00E34178" w:rsidRPr="0076221C" w:rsidRDefault="003D30E1" w:rsidP="0076221C">
            <w:r w:rsidRPr="0076221C">
              <w:t xml:space="preserve"> 1 000 000</w:t>
            </w:r>
          </w:p>
        </w:tc>
        <w:tc>
          <w:tcPr>
            <w:tcW w:w="1120" w:type="dxa"/>
          </w:tcPr>
          <w:p w14:paraId="6C35916B" w14:textId="77777777" w:rsidR="00E34178" w:rsidRPr="0076221C" w:rsidRDefault="003D30E1" w:rsidP="0076221C">
            <w:r w:rsidRPr="0076221C">
              <w:t>p28/21-22</w:t>
            </w:r>
          </w:p>
        </w:tc>
        <w:tc>
          <w:tcPr>
            <w:tcW w:w="1120" w:type="dxa"/>
          </w:tcPr>
          <w:p w14:paraId="5E189C85" w14:textId="77777777" w:rsidR="00E34178" w:rsidRPr="0076221C" w:rsidRDefault="00E34178" w:rsidP="0076221C"/>
        </w:tc>
        <w:tc>
          <w:tcPr>
            <w:tcW w:w="1240" w:type="dxa"/>
          </w:tcPr>
          <w:p w14:paraId="713994D2" w14:textId="77777777" w:rsidR="00E34178" w:rsidRPr="0076221C" w:rsidRDefault="00E34178" w:rsidP="0076221C"/>
        </w:tc>
      </w:tr>
      <w:tr w:rsidR="00E34178" w:rsidRPr="0076221C" w14:paraId="40536555" w14:textId="77777777" w:rsidTr="002B0003">
        <w:trPr>
          <w:trHeight w:val="640"/>
        </w:trPr>
        <w:tc>
          <w:tcPr>
            <w:tcW w:w="560" w:type="dxa"/>
          </w:tcPr>
          <w:p w14:paraId="6876A0C2" w14:textId="77777777" w:rsidR="00E34178" w:rsidRPr="0076221C" w:rsidRDefault="00E34178" w:rsidP="0076221C"/>
        </w:tc>
        <w:tc>
          <w:tcPr>
            <w:tcW w:w="560" w:type="dxa"/>
          </w:tcPr>
          <w:p w14:paraId="2A021888" w14:textId="77777777" w:rsidR="00E34178" w:rsidRPr="0076221C" w:rsidRDefault="003D30E1" w:rsidP="0076221C">
            <w:r w:rsidRPr="0076221C">
              <w:t xml:space="preserve"> 74</w:t>
            </w:r>
          </w:p>
        </w:tc>
        <w:tc>
          <w:tcPr>
            <w:tcW w:w="3780" w:type="dxa"/>
          </w:tcPr>
          <w:p w14:paraId="2D73DC05" w14:textId="77777777" w:rsidR="00E34178" w:rsidRPr="0076221C" w:rsidRDefault="003D30E1" w:rsidP="0076221C">
            <w:r w:rsidRPr="0076221C">
              <w:t xml:space="preserve">Tilskudd til museums- og kulturminnetiltak, </w:t>
            </w:r>
            <w:r w:rsidRPr="003D30E1">
              <w:rPr>
                <w:rStyle w:val="kursiv0"/>
              </w:rPr>
              <w:t>kan overføres</w:t>
            </w:r>
          </w:p>
        </w:tc>
        <w:tc>
          <w:tcPr>
            <w:tcW w:w="1520" w:type="dxa"/>
          </w:tcPr>
          <w:p w14:paraId="50CC71A6" w14:textId="77777777" w:rsidR="00E34178" w:rsidRPr="0076221C" w:rsidRDefault="003D30E1" w:rsidP="0076221C">
            <w:r w:rsidRPr="0076221C">
              <w:t xml:space="preserve"> 500 000</w:t>
            </w:r>
          </w:p>
        </w:tc>
        <w:tc>
          <w:tcPr>
            <w:tcW w:w="1120" w:type="dxa"/>
          </w:tcPr>
          <w:p w14:paraId="4E30D23C" w14:textId="77777777" w:rsidR="00E34178" w:rsidRPr="0076221C" w:rsidRDefault="00E34178" w:rsidP="0076221C"/>
        </w:tc>
        <w:tc>
          <w:tcPr>
            <w:tcW w:w="1120" w:type="dxa"/>
          </w:tcPr>
          <w:p w14:paraId="41FE14F9" w14:textId="77777777" w:rsidR="00E34178" w:rsidRPr="0076221C" w:rsidRDefault="003D30E1" w:rsidP="0076221C">
            <w:r w:rsidRPr="0076221C">
              <w:t xml:space="preserve"> i600/20-21</w:t>
            </w:r>
          </w:p>
        </w:tc>
        <w:tc>
          <w:tcPr>
            <w:tcW w:w="1240" w:type="dxa"/>
          </w:tcPr>
          <w:p w14:paraId="4B7771BE" w14:textId="77777777" w:rsidR="00E34178" w:rsidRPr="0076221C" w:rsidRDefault="00E34178" w:rsidP="0076221C"/>
        </w:tc>
      </w:tr>
      <w:tr w:rsidR="00E34178" w:rsidRPr="0076221C" w14:paraId="44AF0DA7" w14:textId="77777777" w:rsidTr="002B0003">
        <w:trPr>
          <w:trHeight w:val="380"/>
        </w:trPr>
        <w:tc>
          <w:tcPr>
            <w:tcW w:w="560" w:type="dxa"/>
          </w:tcPr>
          <w:p w14:paraId="5A634984" w14:textId="77777777" w:rsidR="00E34178" w:rsidRPr="0076221C" w:rsidRDefault="003D30E1" w:rsidP="0076221C">
            <w:r w:rsidRPr="0076221C">
              <w:t xml:space="preserve"> 1830</w:t>
            </w:r>
          </w:p>
        </w:tc>
        <w:tc>
          <w:tcPr>
            <w:tcW w:w="560" w:type="dxa"/>
          </w:tcPr>
          <w:p w14:paraId="2E082C6A" w14:textId="77777777" w:rsidR="00E34178" w:rsidRPr="0076221C" w:rsidRDefault="00E34178" w:rsidP="0076221C"/>
        </w:tc>
        <w:tc>
          <w:tcPr>
            <w:tcW w:w="3780" w:type="dxa"/>
          </w:tcPr>
          <w:p w14:paraId="0A9CA1B9" w14:textId="77777777" w:rsidR="00E34178" w:rsidRPr="0076221C" w:rsidRDefault="003D30E1" w:rsidP="0076221C">
            <w:r w:rsidRPr="0076221C">
              <w:t>Forskning og næringsutvikling:</w:t>
            </w:r>
          </w:p>
        </w:tc>
        <w:tc>
          <w:tcPr>
            <w:tcW w:w="1520" w:type="dxa"/>
          </w:tcPr>
          <w:p w14:paraId="35F4E710" w14:textId="77777777" w:rsidR="00E34178" w:rsidRPr="0076221C" w:rsidRDefault="00E34178" w:rsidP="0076221C"/>
        </w:tc>
        <w:tc>
          <w:tcPr>
            <w:tcW w:w="1120" w:type="dxa"/>
          </w:tcPr>
          <w:p w14:paraId="0F5114C7" w14:textId="77777777" w:rsidR="00E34178" w:rsidRPr="0076221C" w:rsidRDefault="00E34178" w:rsidP="0076221C"/>
        </w:tc>
        <w:tc>
          <w:tcPr>
            <w:tcW w:w="1120" w:type="dxa"/>
          </w:tcPr>
          <w:p w14:paraId="3496C01B" w14:textId="77777777" w:rsidR="00E34178" w:rsidRPr="0076221C" w:rsidRDefault="00E34178" w:rsidP="0076221C"/>
        </w:tc>
        <w:tc>
          <w:tcPr>
            <w:tcW w:w="1240" w:type="dxa"/>
          </w:tcPr>
          <w:p w14:paraId="16548CED" w14:textId="77777777" w:rsidR="00E34178" w:rsidRPr="0076221C" w:rsidRDefault="00E34178" w:rsidP="0076221C"/>
        </w:tc>
      </w:tr>
      <w:tr w:rsidR="00E34178" w:rsidRPr="0076221C" w14:paraId="7907596A" w14:textId="77777777" w:rsidTr="002B0003">
        <w:trPr>
          <w:trHeight w:val="380"/>
        </w:trPr>
        <w:tc>
          <w:tcPr>
            <w:tcW w:w="560" w:type="dxa"/>
          </w:tcPr>
          <w:p w14:paraId="0AABAA4B" w14:textId="77777777" w:rsidR="00E34178" w:rsidRPr="0076221C" w:rsidRDefault="00E34178" w:rsidP="0076221C"/>
        </w:tc>
        <w:tc>
          <w:tcPr>
            <w:tcW w:w="560" w:type="dxa"/>
          </w:tcPr>
          <w:p w14:paraId="76B0C4ED" w14:textId="77777777" w:rsidR="00E34178" w:rsidRPr="0076221C" w:rsidRDefault="003D30E1" w:rsidP="0076221C">
            <w:r w:rsidRPr="0076221C">
              <w:t xml:space="preserve"> 50</w:t>
            </w:r>
          </w:p>
        </w:tc>
        <w:tc>
          <w:tcPr>
            <w:tcW w:w="3780" w:type="dxa"/>
          </w:tcPr>
          <w:p w14:paraId="767FB573" w14:textId="77777777" w:rsidR="00E34178" w:rsidRPr="0076221C" w:rsidRDefault="003D30E1" w:rsidP="0076221C">
            <w:r w:rsidRPr="0076221C">
              <w:t xml:space="preserve">Norges forskningsråd </w:t>
            </w:r>
          </w:p>
        </w:tc>
        <w:tc>
          <w:tcPr>
            <w:tcW w:w="1520" w:type="dxa"/>
          </w:tcPr>
          <w:p w14:paraId="1C60F8A3" w14:textId="77777777" w:rsidR="00E34178" w:rsidRPr="0076221C" w:rsidRDefault="003D30E1" w:rsidP="0076221C">
            <w:r w:rsidRPr="0076221C">
              <w:t xml:space="preserve"> -10 000 000</w:t>
            </w:r>
          </w:p>
        </w:tc>
        <w:tc>
          <w:tcPr>
            <w:tcW w:w="1120" w:type="dxa"/>
          </w:tcPr>
          <w:p w14:paraId="4F2F426E" w14:textId="77777777" w:rsidR="00E34178" w:rsidRPr="0076221C" w:rsidRDefault="003D30E1" w:rsidP="0076221C">
            <w:r w:rsidRPr="0076221C">
              <w:t>p28/21-22</w:t>
            </w:r>
          </w:p>
        </w:tc>
        <w:tc>
          <w:tcPr>
            <w:tcW w:w="1120" w:type="dxa"/>
          </w:tcPr>
          <w:p w14:paraId="63145F29" w14:textId="77777777" w:rsidR="00E34178" w:rsidRPr="0076221C" w:rsidRDefault="00E34178" w:rsidP="0076221C"/>
        </w:tc>
        <w:tc>
          <w:tcPr>
            <w:tcW w:w="1240" w:type="dxa"/>
          </w:tcPr>
          <w:p w14:paraId="1F9382A3" w14:textId="77777777" w:rsidR="00E34178" w:rsidRPr="0076221C" w:rsidRDefault="00E34178" w:rsidP="0076221C"/>
        </w:tc>
      </w:tr>
      <w:tr w:rsidR="00E34178" w:rsidRPr="0076221C" w14:paraId="13A2A356" w14:textId="77777777" w:rsidTr="002B0003">
        <w:trPr>
          <w:trHeight w:val="380"/>
        </w:trPr>
        <w:tc>
          <w:tcPr>
            <w:tcW w:w="560" w:type="dxa"/>
          </w:tcPr>
          <w:p w14:paraId="29FE2C2C" w14:textId="77777777" w:rsidR="00E34178" w:rsidRPr="0076221C" w:rsidRDefault="00E34178" w:rsidP="0076221C"/>
        </w:tc>
        <w:tc>
          <w:tcPr>
            <w:tcW w:w="560" w:type="dxa"/>
          </w:tcPr>
          <w:p w14:paraId="16F166C8" w14:textId="77777777" w:rsidR="00E34178" w:rsidRPr="0076221C" w:rsidRDefault="003D30E1" w:rsidP="0076221C">
            <w:r w:rsidRPr="0076221C">
              <w:t xml:space="preserve"> 50</w:t>
            </w:r>
          </w:p>
        </w:tc>
        <w:tc>
          <w:tcPr>
            <w:tcW w:w="3780" w:type="dxa"/>
          </w:tcPr>
          <w:p w14:paraId="4600D57B" w14:textId="77777777" w:rsidR="00E34178" w:rsidRPr="0076221C" w:rsidRDefault="003D30E1" w:rsidP="0076221C">
            <w:r w:rsidRPr="0076221C">
              <w:t xml:space="preserve">Norges forskningsråd </w:t>
            </w:r>
          </w:p>
        </w:tc>
        <w:tc>
          <w:tcPr>
            <w:tcW w:w="1520" w:type="dxa"/>
          </w:tcPr>
          <w:p w14:paraId="290AACD2" w14:textId="77777777" w:rsidR="00E34178" w:rsidRPr="0076221C" w:rsidRDefault="003D30E1" w:rsidP="0076221C">
            <w:r w:rsidRPr="0076221C">
              <w:t xml:space="preserve"> 7 246 000</w:t>
            </w:r>
          </w:p>
        </w:tc>
        <w:tc>
          <w:tcPr>
            <w:tcW w:w="1120" w:type="dxa"/>
          </w:tcPr>
          <w:p w14:paraId="1994C5AA" w14:textId="77777777" w:rsidR="00E34178" w:rsidRPr="0076221C" w:rsidRDefault="003D30E1" w:rsidP="0076221C">
            <w:r w:rsidRPr="0076221C">
              <w:t>p195/20-21</w:t>
            </w:r>
          </w:p>
        </w:tc>
        <w:tc>
          <w:tcPr>
            <w:tcW w:w="1120" w:type="dxa"/>
          </w:tcPr>
          <w:p w14:paraId="7B6FC845" w14:textId="77777777" w:rsidR="00E34178" w:rsidRPr="0076221C" w:rsidRDefault="003D30E1" w:rsidP="0076221C">
            <w:r w:rsidRPr="0076221C">
              <w:t xml:space="preserve"> i600/20-21</w:t>
            </w:r>
          </w:p>
        </w:tc>
        <w:tc>
          <w:tcPr>
            <w:tcW w:w="1240" w:type="dxa"/>
          </w:tcPr>
          <w:p w14:paraId="0A630425" w14:textId="77777777" w:rsidR="00E34178" w:rsidRPr="0076221C" w:rsidRDefault="00E34178" w:rsidP="0076221C"/>
        </w:tc>
      </w:tr>
      <w:tr w:rsidR="00E34178" w:rsidRPr="0076221C" w14:paraId="6B8EBC36" w14:textId="77777777" w:rsidTr="002B0003">
        <w:trPr>
          <w:trHeight w:val="640"/>
        </w:trPr>
        <w:tc>
          <w:tcPr>
            <w:tcW w:w="560" w:type="dxa"/>
          </w:tcPr>
          <w:p w14:paraId="6160CDF1" w14:textId="77777777" w:rsidR="00E34178" w:rsidRPr="0076221C" w:rsidRDefault="00E34178" w:rsidP="0076221C"/>
        </w:tc>
        <w:tc>
          <w:tcPr>
            <w:tcW w:w="560" w:type="dxa"/>
          </w:tcPr>
          <w:p w14:paraId="59C97D20" w14:textId="77777777" w:rsidR="00E34178" w:rsidRPr="0076221C" w:rsidRDefault="003D30E1" w:rsidP="0076221C">
            <w:r w:rsidRPr="0076221C">
              <w:t xml:space="preserve"> 51</w:t>
            </w:r>
          </w:p>
        </w:tc>
        <w:tc>
          <w:tcPr>
            <w:tcW w:w="3780" w:type="dxa"/>
          </w:tcPr>
          <w:p w14:paraId="21D22804" w14:textId="77777777" w:rsidR="00E34178" w:rsidRPr="0076221C" w:rsidRDefault="003D30E1" w:rsidP="0076221C">
            <w:r w:rsidRPr="0076221C">
              <w:t xml:space="preserve">Infrastruktur og markedsutvikling for hydrogen </w:t>
            </w:r>
          </w:p>
        </w:tc>
        <w:tc>
          <w:tcPr>
            <w:tcW w:w="1520" w:type="dxa"/>
          </w:tcPr>
          <w:p w14:paraId="1655F0CE" w14:textId="77777777" w:rsidR="00E34178" w:rsidRPr="0076221C" w:rsidRDefault="003D30E1" w:rsidP="0076221C">
            <w:r w:rsidRPr="0076221C">
              <w:t xml:space="preserve"> 80 000 000</w:t>
            </w:r>
          </w:p>
        </w:tc>
        <w:tc>
          <w:tcPr>
            <w:tcW w:w="1120" w:type="dxa"/>
          </w:tcPr>
          <w:p w14:paraId="7A03D005" w14:textId="77777777" w:rsidR="00E34178" w:rsidRPr="0076221C" w:rsidRDefault="003D30E1" w:rsidP="0076221C">
            <w:r w:rsidRPr="0076221C">
              <w:t>p195/20-21</w:t>
            </w:r>
          </w:p>
        </w:tc>
        <w:tc>
          <w:tcPr>
            <w:tcW w:w="1120" w:type="dxa"/>
          </w:tcPr>
          <w:p w14:paraId="7F505110" w14:textId="77777777" w:rsidR="00E34178" w:rsidRPr="0076221C" w:rsidRDefault="003D30E1" w:rsidP="0076221C">
            <w:r w:rsidRPr="0076221C">
              <w:t xml:space="preserve"> i600/20-21</w:t>
            </w:r>
          </w:p>
        </w:tc>
        <w:tc>
          <w:tcPr>
            <w:tcW w:w="1240" w:type="dxa"/>
          </w:tcPr>
          <w:p w14:paraId="4742DFC1" w14:textId="77777777" w:rsidR="00E34178" w:rsidRPr="0076221C" w:rsidRDefault="00E34178" w:rsidP="0076221C"/>
        </w:tc>
      </w:tr>
      <w:tr w:rsidR="00E34178" w:rsidRPr="0076221C" w14:paraId="47886C3F" w14:textId="77777777" w:rsidTr="002B0003">
        <w:trPr>
          <w:trHeight w:val="380"/>
        </w:trPr>
        <w:tc>
          <w:tcPr>
            <w:tcW w:w="560" w:type="dxa"/>
          </w:tcPr>
          <w:p w14:paraId="5DD7604C" w14:textId="77777777" w:rsidR="00E34178" w:rsidRPr="0076221C" w:rsidRDefault="003D30E1" w:rsidP="0076221C">
            <w:r w:rsidRPr="0076221C">
              <w:t xml:space="preserve"> 1840</w:t>
            </w:r>
          </w:p>
        </w:tc>
        <w:tc>
          <w:tcPr>
            <w:tcW w:w="560" w:type="dxa"/>
          </w:tcPr>
          <w:p w14:paraId="2A96270A" w14:textId="77777777" w:rsidR="00E34178" w:rsidRPr="0076221C" w:rsidRDefault="00E34178" w:rsidP="0076221C"/>
        </w:tc>
        <w:tc>
          <w:tcPr>
            <w:tcW w:w="3780" w:type="dxa"/>
          </w:tcPr>
          <w:p w14:paraId="5D6485E5" w14:textId="77777777" w:rsidR="00E34178" w:rsidRPr="0076221C" w:rsidRDefault="003D30E1" w:rsidP="0076221C">
            <w:r w:rsidRPr="0076221C">
              <w:t>CO</w:t>
            </w:r>
            <w:r w:rsidRPr="003D30E1">
              <w:rPr>
                <w:rStyle w:val="skrift-senket"/>
              </w:rPr>
              <w:t>2</w:t>
            </w:r>
            <w:r w:rsidRPr="0076221C">
              <w:t>-håndtering:</w:t>
            </w:r>
          </w:p>
        </w:tc>
        <w:tc>
          <w:tcPr>
            <w:tcW w:w="1520" w:type="dxa"/>
          </w:tcPr>
          <w:p w14:paraId="7471852B" w14:textId="77777777" w:rsidR="00E34178" w:rsidRPr="0076221C" w:rsidRDefault="00E34178" w:rsidP="0076221C"/>
        </w:tc>
        <w:tc>
          <w:tcPr>
            <w:tcW w:w="1120" w:type="dxa"/>
          </w:tcPr>
          <w:p w14:paraId="420EC0CD" w14:textId="77777777" w:rsidR="00E34178" w:rsidRPr="0076221C" w:rsidRDefault="00E34178" w:rsidP="0076221C"/>
        </w:tc>
        <w:tc>
          <w:tcPr>
            <w:tcW w:w="1120" w:type="dxa"/>
          </w:tcPr>
          <w:p w14:paraId="4B074DD1" w14:textId="77777777" w:rsidR="00E34178" w:rsidRPr="0076221C" w:rsidRDefault="00E34178" w:rsidP="0076221C"/>
        </w:tc>
        <w:tc>
          <w:tcPr>
            <w:tcW w:w="1240" w:type="dxa"/>
          </w:tcPr>
          <w:p w14:paraId="7241207E" w14:textId="77777777" w:rsidR="00E34178" w:rsidRPr="0076221C" w:rsidRDefault="00E34178" w:rsidP="0076221C"/>
        </w:tc>
      </w:tr>
      <w:tr w:rsidR="00E34178" w:rsidRPr="0076221C" w14:paraId="46E56E9C" w14:textId="77777777" w:rsidTr="002B0003">
        <w:trPr>
          <w:trHeight w:val="640"/>
        </w:trPr>
        <w:tc>
          <w:tcPr>
            <w:tcW w:w="560" w:type="dxa"/>
          </w:tcPr>
          <w:p w14:paraId="57AD8B12" w14:textId="77777777" w:rsidR="00E34178" w:rsidRPr="0076221C" w:rsidRDefault="00E34178" w:rsidP="0076221C"/>
        </w:tc>
        <w:tc>
          <w:tcPr>
            <w:tcW w:w="560" w:type="dxa"/>
          </w:tcPr>
          <w:p w14:paraId="37BD17BE" w14:textId="77777777" w:rsidR="00E34178" w:rsidRPr="0076221C" w:rsidRDefault="003D30E1" w:rsidP="0076221C">
            <w:r w:rsidRPr="0076221C">
              <w:t xml:space="preserve"> 50</w:t>
            </w:r>
          </w:p>
        </w:tc>
        <w:tc>
          <w:tcPr>
            <w:tcW w:w="3780" w:type="dxa"/>
          </w:tcPr>
          <w:p w14:paraId="6C44A492" w14:textId="77777777" w:rsidR="00E34178" w:rsidRPr="0076221C" w:rsidRDefault="003D30E1" w:rsidP="0076221C">
            <w:r w:rsidRPr="0076221C">
              <w:t>Forskning, utvikling og demonstrasjon av CO</w:t>
            </w:r>
            <w:r w:rsidRPr="003D30E1">
              <w:rPr>
                <w:rStyle w:val="skrift-senket"/>
              </w:rPr>
              <w:t>2</w:t>
            </w:r>
            <w:r w:rsidRPr="0076221C">
              <w:t xml:space="preserve">-håndtering </w:t>
            </w:r>
          </w:p>
        </w:tc>
        <w:tc>
          <w:tcPr>
            <w:tcW w:w="1520" w:type="dxa"/>
          </w:tcPr>
          <w:p w14:paraId="206A58FF" w14:textId="77777777" w:rsidR="00E34178" w:rsidRPr="0076221C" w:rsidRDefault="003D30E1" w:rsidP="0076221C">
            <w:r w:rsidRPr="0076221C">
              <w:t xml:space="preserve"> -5 000 000</w:t>
            </w:r>
          </w:p>
        </w:tc>
        <w:tc>
          <w:tcPr>
            <w:tcW w:w="1120" w:type="dxa"/>
          </w:tcPr>
          <w:p w14:paraId="2AE4EE1A" w14:textId="77777777" w:rsidR="00E34178" w:rsidRPr="0076221C" w:rsidRDefault="00E34178" w:rsidP="0076221C"/>
        </w:tc>
        <w:tc>
          <w:tcPr>
            <w:tcW w:w="1120" w:type="dxa"/>
          </w:tcPr>
          <w:p w14:paraId="2B8F2F84" w14:textId="77777777" w:rsidR="00E34178" w:rsidRPr="0076221C" w:rsidRDefault="003D30E1" w:rsidP="0076221C">
            <w:r w:rsidRPr="0076221C">
              <w:t xml:space="preserve"> i600/20-21</w:t>
            </w:r>
          </w:p>
        </w:tc>
        <w:tc>
          <w:tcPr>
            <w:tcW w:w="1240" w:type="dxa"/>
          </w:tcPr>
          <w:p w14:paraId="2F1EAD27" w14:textId="77777777" w:rsidR="00E34178" w:rsidRPr="0076221C" w:rsidRDefault="00E34178" w:rsidP="0076221C"/>
        </w:tc>
      </w:tr>
      <w:tr w:rsidR="00E34178" w:rsidRPr="0076221C" w14:paraId="4948087D" w14:textId="77777777" w:rsidTr="002B0003">
        <w:trPr>
          <w:trHeight w:val="380"/>
        </w:trPr>
        <w:tc>
          <w:tcPr>
            <w:tcW w:w="560" w:type="dxa"/>
          </w:tcPr>
          <w:p w14:paraId="6AD12E69" w14:textId="77777777" w:rsidR="00E34178" w:rsidRPr="0076221C" w:rsidRDefault="00E34178" w:rsidP="0076221C"/>
        </w:tc>
        <w:tc>
          <w:tcPr>
            <w:tcW w:w="560" w:type="dxa"/>
          </w:tcPr>
          <w:p w14:paraId="75EE66E1" w14:textId="77777777" w:rsidR="00E34178" w:rsidRPr="0076221C" w:rsidRDefault="00E34178" w:rsidP="0076221C"/>
        </w:tc>
        <w:tc>
          <w:tcPr>
            <w:tcW w:w="3780" w:type="dxa"/>
          </w:tcPr>
          <w:p w14:paraId="55EDC5F1" w14:textId="77777777" w:rsidR="00E34178" w:rsidRPr="0076221C" w:rsidRDefault="00E34178" w:rsidP="0076221C"/>
        </w:tc>
        <w:tc>
          <w:tcPr>
            <w:tcW w:w="1520" w:type="dxa"/>
          </w:tcPr>
          <w:p w14:paraId="1DCF804D" w14:textId="77777777" w:rsidR="00E34178" w:rsidRPr="0076221C" w:rsidRDefault="003D30E1" w:rsidP="0076221C">
            <w:r w:rsidRPr="0076221C">
              <w:t xml:space="preserve"> 102 715 000</w:t>
            </w:r>
          </w:p>
        </w:tc>
        <w:tc>
          <w:tcPr>
            <w:tcW w:w="1120" w:type="dxa"/>
          </w:tcPr>
          <w:p w14:paraId="3C79C3F8" w14:textId="77777777" w:rsidR="00E34178" w:rsidRPr="0076221C" w:rsidRDefault="00E34178" w:rsidP="0076221C"/>
        </w:tc>
        <w:tc>
          <w:tcPr>
            <w:tcW w:w="1120" w:type="dxa"/>
          </w:tcPr>
          <w:p w14:paraId="265FCB33" w14:textId="77777777" w:rsidR="00E34178" w:rsidRPr="0076221C" w:rsidRDefault="00E34178" w:rsidP="0076221C"/>
        </w:tc>
        <w:tc>
          <w:tcPr>
            <w:tcW w:w="1240" w:type="dxa"/>
          </w:tcPr>
          <w:p w14:paraId="44032FA8" w14:textId="77777777" w:rsidR="00E34178" w:rsidRPr="0076221C" w:rsidRDefault="00E34178" w:rsidP="0076221C"/>
        </w:tc>
      </w:tr>
      <w:tr w:rsidR="00E34178" w:rsidRPr="0076221C" w14:paraId="531B8954" w14:textId="77777777" w:rsidTr="002B0003">
        <w:trPr>
          <w:trHeight w:val="380"/>
        </w:trPr>
        <w:tc>
          <w:tcPr>
            <w:tcW w:w="9900" w:type="dxa"/>
            <w:gridSpan w:val="7"/>
          </w:tcPr>
          <w:p w14:paraId="6B7A6FAF" w14:textId="77777777" w:rsidR="00E34178" w:rsidRPr="0076221C" w:rsidRDefault="003D30E1" w:rsidP="0076221C">
            <w:r w:rsidRPr="0076221C">
              <w:rPr>
                <w:rStyle w:val="sperret0"/>
              </w:rPr>
              <w:t>Ymse</w:t>
            </w:r>
          </w:p>
        </w:tc>
      </w:tr>
      <w:tr w:rsidR="00E34178" w:rsidRPr="0076221C" w14:paraId="65B397CC" w14:textId="77777777" w:rsidTr="002B0003">
        <w:trPr>
          <w:trHeight w:val="380"/>
        </w:trPr>
        <w:tc>
          <w:tcPr>
            <w:tcW w:w="560" w:type="dxa"/>
          </w:tcPr>
          <w:p w14:paraId="627045FD" w14:textId="77777777" w:rsidR="00E34178" w:rsidRPr="0076221C" w:rsidRDefault="003D30E1" w:rsidP="0076221C">
            <w:r w:rsidRPr="0076221C">
              <w:t xml:space="preserve"> 2309</w:t>
            </w:r>
          </w:p>
        </w:tc>
        <w:tc>
          <w:tcPr>
            <w:tcW w:w="560" w:type="dxa"/>
          </w:tcPr>
          <w:p w14:paraId="0839D906" w14:textId="77777777" w:rsidR="00E34178" w:rsidRPr="0076221C" w:rsidRDefault="00E34178" w:rsidP="0076221C"/>
        </w:tc>
        <w:tc>
          <w:tcPr>
            <w:tcW w:w="3780" w:type="dxa"/>
          </w:tcPr>
          <w:p w14:paraId="2E47740D" w14:textId="77777777" w:rsidR="00E34178" w:rsidRPr="0076221C" w:rsidRDefault="003D30E1" w:rsidP="0076221C">
            <w:r w:rsidRPr="0076221C">
              <w:t>Tilfeldige utgifter:</w:t>
            </w:r>
          </w:p>
        </w:tc>
        <w:tc>
          <w:tcPr>
            <w:tcW w:w="1520" w:type="dxa"/>
          </w:tcPr>
          <w:p w14:paraId="063BEB65" w14:textId="77777777" w:rsidR="00E34178" w:rsidRPr="0076221C" w:rsidRDefault="00E34178" w:rsidP="0076221C"/>
        </w:tc>
        <w:tc>
          <w:tcPr>
            <w:tcW w:w="1120" w:type="dxa"/>
          </w:tcPr>
          <w:p w14:paraId="43C23EE8" w14:textId="77777777" w:rsidR="00E34178" w:rsidRPr="0076221C" w:rsidRDefault="00E34178" w:rsidP="0076221C"/>
        </w:tc>
        <w:tc>
          <w:tcPr>
            <w:tcW w:w="1120" w:type="dxa"/>
          </w:tcPr>
          <w:p w14:paraId="0DF4337C" w14:textId="77777777" w:rsidR="00E34178" w:rsidRPr="0076221C" w:rsidRDefault="00E34178" w:rsidP="0076221C"/>
        </w:tc>
        <w:tc>
          <w:tcPr>
            <w:tcW w:w="1240" w:type="dxa"/>
          </w:tcPr>
          <w:p w14:paraId="6C67D06B" w14:textId="77777777" w:rsidR="00E34178" w:rsidRPr="0076221C" w:rsidRDefault="00E34178" w:rsidP="0076221C"/>
        </w:tc>
      </w:tr>
      <w:tr w:rsidR="00E34178" w:rsidRPr="0076221C" w14:paraId="57FB928C" w14:textId="77777777" w:rsidTr="002B0003">
        <w:trPr>
          <w:trHeight w:val="380"/>
        </w:trPr>
        <w:tc>
          <w:tcPr>
            <w:tcW w:w="560" w:type="dxa"/>
          </w:tcPr>
          <w:p w14:paraId="35D361EC" w14:textId="77777777" w:rsidR="00E34178" w:rsidRPr="0076221C" w:rsidRDefault="00E34178" w:rsidP="0076221C"/>
        </w:tc>
        <w:tc>
          <w:tcPr>
            <w:tcW w:w="560" w:type="dxa"/>
          </w:tcPr>
          <w:p w14:paraId="09607B65" w14:textId="77777777" w:rsidR="00E34178" w:rsidRPr="0076221C" w:rsidRDefault="003D30E1" w:rsidP="0076221C">
            <w:r w:rsidRPr="0076221C">
              <w:t xml:space="preserve"> 1</w:t>
            </w:r>
          </w:p>
        </w:tc>
        <w:tc>
          <w:tcPr>
            <w:tcW w:w="3780" w:type="dxa"/>
          </w:tcPr>
          <w:p w14:paraId="556A914E" w14:textId="77777777" w:rsidR="00E34178" w:rsidRPr="0076221C" w:rsidRDefault="003D30E1" w:rsidP="0076221C">
            <w:r w:rsidRPr="0076221C">
              <w:t xml:space="preserve">Driftsutgifter </w:t>
            </w:r>
          </w:p>
        </w:tc>
        <w:tc>
          <w:tcPr>
            <w:tcW w:w="1520" w:type="dxa"/>
          </w:tcPr>
          <w:p w14:paraId="74553F57" w14:textId="77777777" w:rsidR="00E34178" w:rsidRPr="0076221C" w:rsidRDefault="003D30E1" w:rsidP="0076221C">
            <w:r w:rsidRPr="0076221C">
              <w:t xml:space="preserve"> -5 050 000 000</w:t>
            </w:r>
          </w:p>
        </w:tc>
        <w:tc>
          <w:tcPr>
            <w:tcW w:w="1120" w:type="dxa"/>
          </w:tcPr>
          <w:p w14:paraId="056BDCED" w14:textId="77777777" w:rsidR="00E34178" w:rsidRPr="0076221C" w:rsidRDefault="003D30E1" w:rsidP="0076221C">
            <w:r w:rsidRPr="0076221C">
              <w:t>p36/21-22</w:t>
            </w:r>
          </w:p>
        </w:tc>
        <w:tc>
          <w:tcPr>
            <w:tcW w:w="1120" w:type="dxa"/>
          </w:tcPr>
          <w:p w14:paraId="16072E5E" w14:textId="77777777" w:rsidR="00E34178" w:rsidRPr="0076221C" w:rsidRDefault="00E34178" w:rsidP="0076221C"/>
        </w:tc>
        <w:tc>
          <w:tcPr>
            <w:tcW w:w="1240" w:type="dxa"/>
          </w:tcPr>
          <w:p w14:paraId="2C8A7D74" w14:textId="77777777" w:rsidR="00E34178" w:rsidRPr="0076221C" w:rsidRDefault="00E34178" w:rsidP="0076221C"/>
        </w:tc>
      </w:tr>
      <w:tr w:rsidR="00E34178" w:rsidRPr="0076221C" w14:paraId="6D7F7C03" w14:textId="77777777" w:rsidTr="002B0003">
        <w:trPr>
          <w:trHeight w:val="380"/>
        </w:trPr>
        <w:tc>
          <w:tcPr>
            <w:tcW w:w="560" w:type="dxa"/>
          </w:tcPr>
          <w:p w14:paraId="6931E2AB" w14:textId="77777777" w:rsidR="00E34178" w:rsidRPr="0076221C" w:rsidRDefault="00E34178" w:rsidP="0076221C"/>
        </w:tc>
        <w:tc>
          <w:tcPr>
            <w:tcW w:w="560" w:type="dxa"/>
          </w:tcPr>
          <w:p w14:paraId="39D1A3D8" w14:textId="77777777" w:rsidR="00E34178" w:rsidRPr="0076221C" w:rsidRDefault="003D30E1" w:rsidP="0076221C">
            <w:r w:rsidRPr="0076221C">
              <w:t xml:space="preserve"> 1</w:t>
            </w:r>
          </w:p>
        </w:tc>
        <w:tc>
          <w:tcPr>
            <w:tcW w:w="3780" w:type="dxa"/>
          </w:tcPr>
          <w:p w14:paraId="3A877A9F" w14:textId="77777777" w:rsidR="00E34178" w:rsidRPr="0076221C" w:rsidRDefault="003D30E1" w:rsidP="0076221C">
            <w:r w:rsidRPr="0076221C">
              <w:t xml:space="preserve">Driftsutgifter </w:t>
            </w:r>
          </w:p>
        </w:tc>
        <w:tc>
          <w:tcPr>
            <w:tcW w:w="1520" w:type="dxa"/>
          </w:tcPr>
          <w:p w14:paraId="7A7807D7" w14:textId="77777777" w:rsidR="00E34178" w:rsidRPr="0076221C" w:rsidRDefault="003D30E1" w:rsidP="0076221C">
            <w:r w:rsidRPr="0076221C">
              <w:t xml:space="preserve"> 456 768 000</w:t>
            </w:r>
          </w:p>
        </w:tc>
        <w:tc>
          <w:tcPr>
            <w:tcW w:w="1120" w:type="dxa"/>
          </w:tcPr>
          <w:p w14:paraId="69D1BA64" w14:textId="77777777" w:rsidR="00E34178" w:rsidRPr="0076221C" w:rsidRDefault="003D30E1" w:rsidP="0076221C">
            <w:r w:rsidRPr="0076221C">
              <w:t>p195/20-21</w:t>
            </w:r>
          </w:p>
        </w:tc>
        <w:tc>
          <w:tcPr>
            <w:tcW w:w="1120" w:type="dxa"/>
          </w:tcPr>
          <w:p w14:paraId="2DE86EC3" w14:textId="77777777" w:rsidR="00E34178" w:rsidRPr="0076221C" w:rsidRDefault="003D30E1" w:rsidP="0076221C">
            <w:r w:rsidRPr="0076221C">
              <w:t xml:space="preserve"> i600/20-21</w:t>
            </w:r>
          </w:p>
        </w:tc>
        <w:tc>
          <w:tcPr>
            <w:tcW w:w="1240" w:type="dxa"/>
          </w:tcPr>
          <w:p w14:paraId="48EDFFE9" w14:textId="77777777" w:rsidR="00E34178" w:rsidRPr="0076221C" w:rsidRDefault="00E34178" w:rsidP="0076221C"/>
        </w:tc>
      </w:tr>
      <w:tr w:rsidR="00E34178" w:rsidRPr="0076221C" w14:paraId="1C096F2B" w14:textId="77777777" w:rsidTr="002B0003">
        <w:trPr>
          <w:trHeight w:val="380"/>
        </w:trPr>
        <w:tc>
          <w:tcPr>
            <w:tcW w:w="560" w:type="dxa"/>
          </w:tcPr>
          <w:p w14:paraId="4EC56E48" w14:textId="77777777" w:rsidR="00E34178" w:rsidRPr="0076221C" w:rsidRDefault="003D30E1" w:rsidP="0076221C">
            <w:r w:rsidRPr="0076221C">
              <w:t xml:space="preserve"> 2315</w:t>
            </w:r>
          </w:p>
        </w:tc>
        <w:tc>
          <w:tcPr>
            <w:tcW w:w="560" w:type="dxa"/>
          </w:tcPr>
          <w:p w14:paraId="0724AF47" w14:textId="77777777" w:rsidR="00E34178" w:rsidRPr="0076221C" w:rsidRDefault="00E34178" w:rsidP="0076221C"/>
        </w:tc>
        <w:tc>
          <w:tcPr>
            <w:tcW w:w="7540" w:type="dxa"/>
            <w:gridSpan w:val="4"/>
          </w:tcPr>
          <w:p w14:paraId="2564F895" w14:textId="77777777" w:rsidR="00E34178" w:rsidRPr="0076221C" w:rsidRDefault="003D30E1" w:rsidP="0076221C">
            <w:r w:rsidRPr="0076221C">
              <w:t>Lønnsregulering for arbeidstakere i det statlige tariffområdet:</w:t>
            </w:r>
          </w:p>
        </w:tc>
        <w:tc>
          <w:tcPr>
            <w:tcW w:w="1240" w:type="dxa"/>
          </w:tcPr>
          <w:p w14:paraId="2DA1320A" w14:textId="77777777" w:rsidR="00E34178" w:rsidRPr="0076221C" w:rsidRDefault="00E34178" w:rsidP="0076221C"/>
        </w:tc>
      </w:tr>
      <w:tr w:rsidR="00E34178" w:rsidRPr="0076221C" w14:paraId="28AE4850" w14:textId="77777777" w:rsidTr="002B0003">
        <w:trPr>
          <w:trHeight w:val="380"/>
        </w:trPr>
        <w:tc>
          <w:tcPr>
            <w:tcW w:w="560" w:type="dxa"/>
          </w:tcPr>
          <w:p w14:paraId="30FA8DAD" w14:textId="77777777" w:rsidR="00E34178" w:rsidRPr="0076221C" w:rsidRDefault="00E34178" w:rsidP="0076221C"/>
        </w:tc>
        <w:tc>
          <w:tcPr>
            <w:tcW w:w="560" w:type="dxa"/>
          </w:tcPr>
          <w:p w14:paraId="171A0383" w14:textId="77777777" w:rsidR="00E34178" w:rsidRPr="0076221C" w:rsidRDefault="003D30E1" w:rsidP="0076221C">
            <w:r w:rsidRPr="0076221C">
              <w:t xml:space="preserve"> 1</w:t>
            </w:r>
          </w:p>
        </w:tc>
        <w:tc>
          <w:tcPr>
            <w:tcW w:w="3780" w:type="dxa"/>
          </w:tcPr>
          <w:p w14:paraId="5C056E03" w14:textId="77777777" w:rsidR="00E34178" w:rsidRPr="0076221C" w:rsidRDefault="003D30E1" w:rsidP="0076221C">
            <w:r w:rsidRPr="0076221C">
              <w:t xml:space="preserve">Driftsutgifter </w:t>
            </w:r>
          </w:p>
        </w:tc>
        <w:tc>
          <w:tcPr>
            <w:tcW w:w="1520" w:type="dxa"/>
          </w:tcPr>
          <w:p w14:paraId="575A567C" w14:textId="77777777" w:rsidR="00E34178" w:rsidRPr="0076221C" w:rsidRDefault="003D30E1" w:rsidP="0076221C">
            <w:r w:rsidRPr="0076221C">
              <w:t xml:space="preserve"> -1 947 017 000</w:t>
            </w:r>
          </w:p>
        </w:tc>
        <w:tc>
          <w:tcPr>
            <w:tcW w:w="1120" w:type="dxa"/>
          </w:tcPr>
          <w:p w14:paraId="3FB4B461" w14:textId="77777777" w:rsidR="00E34178" w:rsidRPr="0076221C" w:rsidRDefault="003D30E1" w:rsidP="0076221C">
            <w:r w:rsidRPr="0076221C">
              <w:t xml:space="preserve"> </w:t>
            </w:r>
            <w:proofErr w:type="spellStart"/>
            <w:r w:rsidRPr="0076221C">
              <w:t>lønnsoppg</w:t>
            </w:r>
            <w:proofErr w:type="spellEnd"/>
          </w:p>
        </w:tc>
        <w:tc>
          <w:tcPr>
            <w:tcW w:w="1120" w:type="dxa"/>
          </w:tcPr>
          <w:p w14:paraId="1278C535" w14:textId="77777777" w:rsidR="00E34178" w:rsidRPr="0076221C" w:rsidRDefault="00E34178" w:rsidP="0076221C"/>
        </w:tc>
        <w:tc>
          <w:tcPr>
            <w:tcW w:w="1240" w:type="dxa"/>
          </w:tcPr>
          <w:p w14:paraId="3E323F2C" w14:textId="77777777" w:rsidR="00E34178" w:rsidRPr="0076221C" w:rsidRDefault="00E34178" w:rsidP="0076221C"/>
        </w:tc>
      </w:tr>
      <w:tr w:rsidR="00E34178" w:rsidRPr="0076221C" w14:paraId="3934CE59" w14:textId="77777777" w:rsidTr="002B0003">
        <w:trPr>
          <w:trHeight w:val="380"/>
        </w:trPr>
        <w:tc>
          <w:tcPr>
            <w:tcW w:w="560" w:type="dxa"/>
          </w:tcPr>
          <w:p w14:paraId="4118E9EC" w14:textId="77777777" w:rsidR="00E34178" w:rsidRPr="0076221C" w:rsidRDefault="00E34178" w:rsidP="0076221C"/>
        </w:tc>
        <w:tc>
          <w:tcPr>
            <w:tcW w:w="560" w:type="dxa"/>
          </w:tcPr>
          <w:p w14:paraId="73D2D9CC" w14:textId="77777777" w:rsidR="00E34178" w:rsidRPr="0076221C" w:rsidRDefault="003D30E1" w:rsidP="0076221C">
            <w:r w:rsidRPr="0076221C">
              <w:t xml:space="preserve"> 1</w:t>
            </w:r>
          </w:p>
        </w:tc>
        <w:tc>
          <w:tcPr>
            <w:tcW w:w="3780" w:type="dxa"/>
          </w:tcPr>
          <w:p w14:paraId="7AFA69DB" w14:textId="77777777" w:rsidR="00E34178" w:rsidRPr="0076221C" w:rsidRDefault="003D30E1" w:rsidP="0076221C">
            <w:r w:rsidRPr="0076221C">
              <w:t xml:space="preserve">Driftsutgifter </w:t>
            </w:r>
          </w:p>
        </w:tc>
        <w:tc>
          <w:tcPr>
            <w:tcW w:w="1520" w:type="dxa"/>
          </w:tcPr>
          <w:p w14:paraId="73BBF569" w14:textId="77777777" w:rsidR="00E34178" w:rsidRPr="0076221C" w:rsidRDefault="003D30E1" w:rsidP="0076221C">
            <w:r w:rsidRPr="0076221C">
              <w:t xml:space="preserve"> -97 983 000</w:t>
            </w:r>
          </w:p>
        </w:tc>
        <w:tc>
          <w:tcPr>
            <w:tcW w:w="1120" w:type="dxa"/>
          </w:tcPr>
          <w:p w14:paraId="0CC2AAEB" w14:textId="77777777" w:rsidR="00E34178" w:rsidRPr="0076221C" w:rsidRDefault="003D30E1" w:rsidP="0076221C">
            <w:r w:rsidRPr="0076221C">
              <w:t>p36/21-22</w:t>
            </w:r>
          </w:p>
        </w:tc>
        <w:tc>
          <w:tcPr>
            <w:tcW w:w="1120" w:type="dxa"/>
          </w:tcPr>
          <w:p w14:paraId="2323B0E5" w14:textId="77777777" w:rsidR="00E34178" w:rsidRPr="0076221C" w:rsidRDefault="00E34178" w:rsidP="0076221C"/>
        </w:tc>
        <w:tc>
          <w:tcPr>
            <w:tcW w:w="1240" w:type="dxa"/>
          </w:tcPr>
          <w:p w14:paraId="2B460B86" w14:textId="77777777" w:rsidR="00E34178" w:rsidRPr="0076221C" w:rsidRDefault="00E34178" w:rsidP="0076221C"/>
        </w:tc>
      </w:tr>
      <w:tr w:rsidR="00E34178" w:rsidRPr="0076221C" w14:paraId="2B504160" w14:textId="77777777" w:rsidTr="002B0003">
        <w:trPr>
          <w:trHeight w:val="380"/>
        </w:trPr>
        <w:tc>
          <w:tcPr>
            <w:tcW w:w="560" w:type="dxa"/>
          </w:tcPr>
          <w:p w14:paraId="39DD0ECA" w14:textId="77777777" w:rsidR="00E34178" w:rsidRPr="0076221C" w:rsidRDefault="00E34178" w:rsidP="0076221C"/>
        </w:tc>
        <w:tc>
          <w:tcPr>
            <w:tcW w:w="560" w:type="dxa"/>
          </w:tcPr>
          <w:p w14:paraId="708D28C8" w14:textId="77777777" w:rsidR="00E34178" w:rsidRPr="0076221C" w:rsidRDefault="003D30E1" w:rsidP="0076221C">
            <w:r w:rsidRPr="0076221C">
              <w:t xml:space="preserve"> 1</w:t>
            </w:r>
          </w:p>
        </w:tc>
        <w:tc>
          <w:tcPr>
            <w:tcW w:w="3780" w:type="dxa"/>
          </w:tcPr>
          <w:p w14:paraId="726272D8" w14:textId="77777777" w:rsidR="00E34178" w:rsidRPr="0076221C" w:rsidRDefault="003D30E1" w:rsidP="0076221C">
            <w:r w:rsidRPr="0076221C">
              <w:t xml:space="preserve">Driftsutgifter </w:t>
            </w:r>
          </w:p>
        </w:tc>
        <w:tc>
          <w:tcPr>
            <w:tcW w:w="1520" w:type="dxa"/>
          </w:tcPr>
          <w:p w14:paraId="45DCC1C7" w14:textId="77777777" w:rsidR="00E34178" w:rsidRPr="0076221C" w:rsidRDefault="003D30E1" w:rsidP="0076221C">
            <w:r w:rsidRPr="0076221C">
              <w:t xml:space="preserve"> 2 045 000 000</w:t>
            </w:r>
          </w:p>
        </w:tc>
        <w:tc>
          <w:tcPr>
            <w:tcW w:w="1120" w:type="dxa"/>
          </w:tcPr>
          <w:p w14:paraId="4102CC21" w14:textId="77777777" w:rsidR="00E34178" w:rsidRPr="0076221C" w:rsidRDefault="003D30E1" w:rsidP="0076221C">
            <w:r w:rsidRPr="0076221C">
              <w:t>p209/20-21</w:t>
            </w:r>
          </w:p>
        </w:tc>
        <w:tc>
          <w:tcPr>
            <w:tcW w:w="1120" w:type="dxa"/>
          </w:tcPr>
          <w:p w14:paraId="235DE9DA" w14:textId="77777777" w:rsidR="00E34178" w:rsidRPr="0076221C" w:rsidRDefault="003D30E1" w:rsidP="0076221C">
            <w:r w:rsidRPr="0076221C">
              <w:t xml:space="preserve"> i664/20-21</w:t>
            </w:r>
          </w:p>
        </w:tc>
        <w:tc>
          <w:tcPr>
            <w:tcW w:w="1240" w:type="dxa"/>
          </w:tcPr>
          <w:p w14:paraId="64E11E32" w14:textId="77777777" w:rsidR="00E34178" w:rsidRPr="0076221C" w:rsidRDefault="00E34178" w:rsidP="0076221C"/>
        </w:tc>
      </w:tr>
      <w:tr w:rsidR="00E34178" w:rsidRPr="0076221C" w14:paraId="557FFFF4" w14:textId="77777777" w:rsidTr="002B0003">
        <w:trPr>
          <w:trHeight w:val="380"/>
        </w:trPr>
        <w:tc>
          <w:tcPr>
            <w:tcW w:w="560" w:type="dxa"/>
          </w:tcPr>
          <w:p w14:paraId="40E8D837" w14:textId="77777777" w:rsidR="00E34178" w:rsidRPr="0076221C" w:rsidRDefault="00E34178" w:rsidP="0076221C"/>
        </w:tc>
        <w:tc>
          <w:tcPr>
            <w:tcW w:w="560" w:type="dxa"/>
          </w:tcPr>
          <w:p w14:paraId="3FBB95BD" w14:textId="77777777" w:rsidR="00E34178" w:rsidRPr="0076221C" w:rsidRDefault="00E34178" w:rsidP="0076221C"/>
        </w:tc>
        <w:tc>
          <w:tcPr>
            <w:tcW w:w="3780" w:type="dxa"/>
          </w:tcPr>
          <w:p w14:paraId="1A6C52BF" w14:textId="77777777" w:rsidR="00E34178" w:rsidRPr="0076221C" w:rsidRDefault="00E34178" w:rsidP="0076221C"/>
        </w:tc>
        <w:tc>
          <w:tcPr>
            <w:tcW w:w="1520" w:type="dxa"/>
          </w:tcPr>
          <w:p w14:paraId="48AF301E" w14:textId="77777777" w:rsidR="00E34178" w:rsidRPr="0076221C" w:rsidRDefault="003D30E1" w:rsidP="0076221C">
            <w:r w:rsidRPr="0076221C">
              <w:t xml:space="preserve"> -4 593 232 000</w:t>
            </w:r>
          </w:p>
        </w:tc>
        <w:tc>
          <w:tcPr>
            <w:tcW w:w="1120" w:type="dxa"/>
          </w:tcPr>
          <w:p w14:paraId="03D5DAB9" w14:textId="77777777" w:rsidR="00E34178" w:rsidRPr="0076221C" w:rsidRDefault="00E34178" w:rsidP="0076221C"/>
        </w:tc>
        <w:tc>
          <w:tcPr>
            <w:tcW w:w="1120" w:type="dxa"/>
          </w:tcPr>
          <w:p w14:paraId="3E34AD4B" w14:textId="77777777" w:rsidR="00E34178" w:rsidRPr="0076221C" w:rsidRDefault="00E34178" w:rsidP="0076221C"/>
        </w:tc>
        <w:tc>
          <w:tcPr>
            <w:tcW w:w="1240" w:type="dxa"/>
          </w:tcPr>
          <w:p w14:paraId="05E8F808" w14:textId="77777777" w:rsidR="00E34178" w:rsidRPr="0076221C" w:rsidRDefault="00E34178" w:rsidP="0076221C"/>
        </w:tc>
      </w:tr>
      <w:tr w:rsidR="00E34178" w:rsidRPr="0076221C" w14:paraId="37065186" w14:textId="77777777" w:rsidTr="002B0003">
        <w:trPr>
          <w:trHeight w:val="540"/>
        </w:trPr>
        <w:tc>
          <w:tcPr>
            <w:tcW w:w="9900" w:type="dxa"/>
            <w:gridSpan w:val="7"/>
          </w:tcPr>
          <w:p w14:paraId="2A8B248F" w14:textId="77777777" w:rsidR="00E34178" w:rsidRPr="0076221C" w:rsidRDefault="003D30E1" w:rsidP="0076221C">
            <w:r w:rsidRPr="0076221C">
              <w:rPr>
                <w:rStyle w:val="sperret0"/>
              </w:rPr>
              <w:t>Statsbankene</w:t>
            </w:r>
          </w:p>
        </w:tc>
      </w:tr>
      <w:tr w:rsidR="00E34178" w:rsidRPr="0076221C" w14:paraId="3BFFF43C" w14:textId="77777777" w:rsidTr="002B0003">
        <w:trPr>
          <w:trHeight w:val="380"/>
        </w:trPr>
        <w:tc>
          <w:tcPr>
            <w:tcW w:w="560" w:type="dxa"/>
          </w:tcPr>
          <w:p w14:paraId="087257C7" w14:textId="77777777" w:rsidR="00E34178" w:rsidRPr="0076221C" w:rsidRDefault="003D30E1" w:rsidP="0076221C">
            <w:r w:rsidRPr="0076221C">
              <w:t>2410</w:t>
            </w:r>
          </w:p>
        </w:tc>
        <w:tc>
          <w:tcPr>
            <w:tcW w:w="560" w:type="dxa"/>
          </w:tcPr>
          <w:p w14:paraId="259E1575" w14:textId="77777777" w:rsidR="00E34178" w:rsidRPr="0076221C" w:rsidRDefault="00E34178" w:rsidP="0076221C"/>
        </w:tc>
        <w:tc>
          <w:tcPr>
            <w:tcW w:w="3780" w:type="dxa"/>
          </w:tcPr>
          <w:p w14:paraId="3CA9EAC4" w14:textId="77777777" w:rsidR="00E34178" w:rsidRPr="0076221C" w:rsidRDefault="003D30E1" w:rsidP="0076221C">
            <w:r w:rsidRPr="0076221C">
              <w:t>Statens lånekasse for utdanning:</w:t>
            </w:r>
          </w:p>
        </w:tc>
        <w:tc>
          <w:tcPr>
            <w:tcW w:w="1520" w:type="dxa"/>
          </w:tcPr>
          <w:p w14:paraId="5DA0430F" w14:textId="77777777" w:rsidR="00E34178" w:rsidRPr="0076221C" w:rsidRDefault="00E34178" w:rsidP="0076221C"/>
        </w:tc>
        <w:tc>
          <w:tcPr>
            <w:tcW w:w="1120" w:type="dxa"/>
          </w:tcPr>
          <w:p w14:paraId="683978D4" w14:textId="77777777" w:rsidR="00E34178" w:rsidRPr="0076221C" w:rsidRDefault="00E34178" w:rsidP="0076221C"/>
        </w:tc>
        <w:tc>
          <w:tcPr>
            <w:tcW w:w="1120" w:type="dxa"/>
          </w:tcPr>
          <w:p w14:paraId="7FDD49CF" w14:textId="77777777" w:rsidR="00E34178" w:rsidRPr="0076221C" w:rsidRDefault="00E34178" w:rsidP="0076221C"/>
        </w:tc>
        <w:tc>
          <w:tcPr>
            <w:tcW w:w="1240" w:type="dxa"/>
          </w:tcPr>
          <w:p w14:paraId="67658082" w14:textId="77777777" w:rsidR="00E34178" w:rsidRPr="0076221C" w:rsidRDefault="00E34178" w:rsidP="0076221C"/>
        </w:tc>
      </w:tr>
      <w:tr w:rsidR="00E34178" w:rsidRPr="0076221C" w14:paraId="3E948803" w14:textId="77777777" w:rsidTr="002B0003">
        <w:trPr>
          <w:trHeight w:val="380"/>
        </w:trPr>
        <w:tc>
          <w:tcPr>
            <w:tcW w:w="560" w:type="dxa"/>
          </w:tcPr>
          <w:p w14:paraId="6549890C" w14:textId="77777777" w:rsidR="00E34178" w:rsidRPr="0076221C" w:rsidRDefault="00E34178" w:rsidP="0076221C"/>
        </w:tc>
        <w:tc>
          <w:tcPr>
            <w:tcW w:w="560" w:type="dxa"/>
          </w:tcPr>
          <w:p w14:paraId="511B76BD" w14:textId="77777777" w:rsidR="00E34178" w:rsidRPr="0076221C" w:rsidRDefault="003D30E1" w:rsidP="0076221C">
            <w:r w:rsidRPr="0076221C">
              <w:t>1</w:t>
            </w:r>
          </w:p>
        </w:tc>
        <w:tc>
          <w:tcPr>
            <w:tcW w:w="3780" w:type="dxa"/>
          </w:tcPr>
          <w:p w14:paraId="25A70149" w14:textId="77777777" w:rsidR="00E34178" w:rsidRPr="0076221C" w:rsidRDefault="003D30E1" w:rsidP="0076221C">
            <w:r w:rsidRPr="0076221C">
              <w:t xml:space="preserve">Driftsutgifter </w:t>
            </w:r>
          </w:p>
        </w:tc>
        <w:tc>
          <w:tcPr>
            <w:tcW w:w="1520" w:type="dxa"/>
          </w:tcPr>
          <w:p w14:paraId="12E91215" w14:textId="77777777" w:rsidR="00E34178" w:rsidRPr="0076221C" w:rsidRDefault="003D30E1" w:rsidP="0076221C">
            <w:r w:rsidRPr="0076221C">
              <w:t>15 000 000</w:t>
            </w:r>
          </w:p>
        </w:tc>
        <w:tc>
          <w:tcPr>
            <w:tcW w:w="1120" w:type="dxa"/>
          </w:tcPr>
          <w:p w14:paraId="12676AD3" w14:textId="77777777" w:rsidR="00E34178" w:rsidRPr="0076221C" w:rsidRDefault="003D30E1" w:rsidP="0076221C">
            <w:r w:rsidRPr="0076221C">
              <w:t>p195/20-21</w:t>
            </w:r>
          </w:p>
        </w:tc>
        <w:tc>
          <w:tcPr>
            <w:tcW w:w="1120" w:type="dxa"/>
          </w:tcPr>
          <w:p w14:paraId="2479E729" w14:textId="77777777" w:rsidR="00E34178" w:rsidRPr="0076221C" w:rsidRDefault="003D30E1" w:rsidP="0076221C">
            <w:r w:rsidRPr="0076221C">
              <w:t>i600/20-21</w:t>
            </w:r>
          </w:p>
        </w:tc>
        <w:tc>
          <w:tcPr>
            <w:tcW w:w="1240" w:type="dxa"/>
          </w:tcPr>
          <w:p w14:paraId="73A5E6CF" w14:textId="77777777" w:rsidR="00E34178" w:rsidRPr="0076221C" w:rsidRDefault="00E34178" w:rsidP="0076221C"/>
        </w:tc>
      </w:tr>
      <w:tr w:rsidR="00E34178" w:rsidRPr="0076221C" w14:paraId="31909BDB" w14:textId="77777777" w:rsidTr="002B0003">
        <w:trPr>
          <w:trHeight w:val="380"/>
        </w:trPr>
        <w:tc>
          <w:tcPr>
            <w:tcW w:w="560" w:type="dxa"/>
          </w:tcPr>
          <w:p w14:paraId="6332BBD2" w14:textId="77777777" w:rsidR="00E34178" w:rsidRPr="0076221C" w:rsidRDefault="00E34178" w:rsidP="0076221C"/>
        </w:tc>
        <w:tc>
          <w:tcPr>
            <w:tcW w:w="560" w:type="dxa"/>
          </w:tcPr>
          <w:p w14:paraId="2C5C543C" w14:textId="77777777" w:rsidR="00E34178" w:rsidRPr="0076221C" w:rsidRDefault="003D30E1" w:rsidP="0076221C">
            <w:r w:rsidRPr="0076221C">
              <w:t>1</w:t>
            </w:r>
          </w:p>
        </w:tc>
        <w:tc>
          <w:tcPr>
            <w:tcW w:w="3780" w:type="dxa"/>
          </w:tcPr>
          <w:p w14:paraId="6D185FAE" w14:textId="77777777" w:rsidR="00E34178" w:rsidRPr="0076221C" w:rsidRDefault="003D30E1" w:rsidP="0076221C">
            <w:r w:rsidRPr="0076221C">
              <w:t xml:space="preserve">Driftsutgifter </w:t>
            </w:r>
          </w:p>
        </w:tc>
        <w:tc>
          <w:tcPr>
            <w:tcW w:w="1520" w:type="dxa"/>
          </w:tcPr>
          <w:p w14:paraId="5B1B86E7" w14:textId="77777777" w:rsidR="00E34178" w:rsidRPr="0076221C" w:rsidRDefault="003D30E1" w:rsidP="0076221C">
            <w:r w:rsidRPr="0076221C">
              <w:t>6 307 000</w:t>
            </w:r>
          </w:p>
        </w:tc>
        <w:tc>
          <w:tcPr>
            <w:tcW w:w="1120" w:type="dxa"/>
          </w:tcPr>
          <w:p w14:paraId="4A132CF3" w14:textId="77777777" w:rsidR="00E34178" w:rsidRPr="0076221C" w:rsidRDefault="003D30E1" w:rsidP="0076221C">
            <w:proofErr w:type="spellStart"/>
            <w:r w:rsidRPr="0076221C">
              <w:t>lønnsoppg</w:t>
            </w:r>
            <w:proofErr w:type="spellEnd"/>
          </w:p>
        </w:tc>
        <w:tc>
          <w:tcPr>
            <w:tcW w:w="1120" w:type="dxa"/>
          </w:tcPr>
          <w:p w14:paraId="5CB048BB" w14:textId="77777777" w:rsidR="00E34178" w:rsidRPr="0076221C" w:rsidRDefault="00E34178" w:rsidP="0076221C"/>
        </w:tc>
        <w:tc>
          <w:tcPr>
            <w:tcW w:w="1240" w:type="dxa"/>
          </w:tcPr>
          <w:p w14:paraId="71E321B2" w14:textId="77777777" w:rsidR="00E34178" w:rsidRPr="0076221C" w:rsidRDefault="00E34178" w:rsidP="0076221C"/>
        </w:tc>
      </w:tr>
      <w:tr w:rsidR="00E34178" w:rsidRPr="0076221C" w14:paraId="3BF4569C" w14:textId="77777777" w:rsidTr="002B0003">
        <w:trPr>
          <w:trHeight w:val="380"/>
        </w:trPr>
        <w:tc>
          <w:tcPr>
            <w:tcW w:w="560" w:type="dxa"/>
          </w:tcPr>
          <w:p w14:paraId="13B7F382" w14:textId="77777777" w:rsidR="00E34178" w:rsidRPr="0076221C" w:rsidRDefault="00E34178" w:rsidP="0076221C"/>
        </w:tc>
        <w:tc>
          <w:tcPr>
            <w:tcW w:w="560" w:type="dxa"/>
          </w:tcPr>
          <w:p w14:paraId="130578A1" w14:textId="77777777" w:rsidR="00E34178" w:rsidRPr="0076221C" w:rsidRDefault="003D30E1" w:rsidP="0076221C">
            <w:r w:rsidRPr="0076221C">
              <w:t>1</w:t>
            </w:r>
          </w:p>
        </w:tc>
        <w:tc>
          <w:tcPr>
            <w:tcW w:w="3780" w:type="dxa"/>
          </w:tcPr>
          <w:p w14:paraId="53F16705" w14:textId="77777777" w:rsidR="00E34178" w:rsidRPr="0076221C" w:rsidRDefault="003D30E1" w:rsidP="0076221C">
            <w:r w:rsidRPr="0076221C">
              <w:t xml:space="preserve">Driftsutgifter </w:t>
            </w:r>
          </w:p>
        </w:tc>
        <w:tc>
          <w:tcPr>
            <w:tcW w:w="1520" w:type="dxa"/>
          </w:tcPr>
          <w:p w14:paraId="6F09FCEF" w14:textId="77777777" w:rsidR="00E34178" w:rsidRPr="0076221C" w:rsidRDefault="003D30E1" w:rsidP="0076221C">
            <w:r w:rsidRPr="0076221C">
              <w:t>1 000 000</w:t>
            </w:r>
          </w:p>
        </w:tc>
        <w:tc>
          <w:tcPr>
            <w:tcW w:w="1120" w:type="dxa"/>
          </w:tcPr>
          <w:p w14:paraId="6D396005" w14:textId="77777777" w:rsidR="00E34178" w:rsidRPr="0076221C" w:rsidRDefault="003D30E1" w:rsidP="0076221C">
            <w:r w:rsidRPr="0076221C">
              <w:t>p79/20-21</w:t>
            </w:r>
          </w:p>
        </w:tc>
        <w:tc>
          <w:tcPr>
            <w:tcW w:w="1120" w:type="dxa"/>
          </w:tcPr>
          <w:p w14:paraId="4D25A21E" w14:textId="77777777" w:rsidR="00E34178" w:rsidRPr="0076221C" w:rsidRDefault="003D30E1" w:rsidP="0076221C">
            <w:r w:rsidRPr="0076221C">
              <w:t>i233/20-21</w:t>
            </w:r>
          </w:p>
        </w:tc>
        <w:tc>
          <w:tcPr>
            <w:tcW w:w="1240" w:type="dxa"/>
          </w:tcPr>
          <w:p w14:paraId="37C92DF1" w14:textId="77777777" w:rsidR="00E34178" w:rsidRPr="0076221C" w:rsidRDefault="00E34178" w:rsidP="0076221C"/>
        </w:tc>
      </w:tr>
      <w:tr w:rsidR="00E34178" w:rsidRPr="0076221C" w14:paraId="42090BE7" w14:textId="77777777" w:rsidTr="002B0003">
        <w:trPr>
          <w:trHeight w:val="640"/>
        </w:trPr>
        <w:tc>
          <w:tcPr>
            <w:tcW w:w="560" w:type="dxa"/>
          </w:tcPr>
          <w:p w14:paraId="27AB7345" w14:textId="77777777" w:rsidR="00E34178" w:rsidRPr="0076221C" w:rsidRDefault="00E34178" w:rsidP="0076221C"/>
        </w:tc>
        <w:tc>
          <w:tcPr>
            <w:tcW w:w="560" w:type="dxa"/>
          </w:tcPr>
          <w:p w14:paraId="7771D450" w14:textId="77777777" w:rsidR="00E34178" w:rsidRPr="0076221C" w:rsidRDefault="003D30E1" w:rsidP="0076221C">
            <w:r w:rsidRPr="0076221C">
              <w:t>50</w:t>
            </w:r>
          </w:p>
        </w:tc>
        <w:tc>
          <w:tcPr>
            <w:tcW w:w="3780" w:type="dxa"/>
          </w:tcPr>
          <w:p w14:paraId="64EAEE62" w14:textId="77777777" w:rsidR="00E34178" w:rsidRPr="0076221C" w:rsidRDefault="003D30E1" w:rsidP="0076221C">
            <w:r w:rsidRPr="0076221C">
              <w:t xml:space="preserve">Avsetning til </w:t>
            </w:r>
            <w:proofErr w:type="gramStart"/>
            <w:r w:rsidRPr="0076221C">
              <w:t xml:space="preserve">utdanningsstipend,  </w:t>
            </w:r>
            <w:r w:rsidRPr="003D30E1">
              <w:rPr>
                <w:rStyle w:val="kursiv0"/>
              </w:rPr>
              <w:t>overslagsbevilgning</w:t>
            </w:r>
            <w:proofErr w:type="gramEnd"/>
          </w:p>
        </w:tc>
        <w:tc>
          <w:tcPr>
            <w:tcW w:w="1520" w:type="dxa"/>
          </w:tcPr>
          <w:p w14:paraId="23C8000B" w14:textId="77777777" w:rsidR="00E34178" w:rsidRPr="0076221C" w:rsidRDefault="003D30E1" w:rsidP="0076221C">
            <w:r w:rsidRPr="0076221C">
              <w:t>-278 800 000</w:t>
            </w:r>
          </w:p>
        </w:tc>
        <w:tc>
          <w:tcPr>
            <w:tcW w:w="1120" w:type="dxa"/>
          </w:tcPr>
          <w:p w14:paraId="4AB662B0" w14:textId="77777777" w:rsidR="00E34178" w:rsidRPr="0076221C" w:rsidRDefault="003D30E1" w:rsidP="0076221C">
            <w:r w:rsidRPr="0076221C">
              <w:t>p22/21-22</w:t>
            </w:r>
          </w:p>
        </w:tc>
        <w:tc>
          <w:tcPr>
            <w:tcW w:w="1120" w:type="dxa"/>
          </w:tcPr>
          <w:p w14:paraId="51F4D8B9" w14:textId="77777777" w:rsidR="00E34178" w:rsidRPr="0076221C" w:rsidRDefault="00E34178" w:rsidP="0076221C"/>
        </w:tc>
        <w:tc>
          <w:tcPr>
            <w:tcW w:w="1240" w:type="dxa"/>
          </w:tcPr>
          <w:p w14:paraId="392B026E" w14:textId="77777777" w:rsidR="00E34178" w:rsidRPr="0076221C" w:rsidRDefault="00E34178" w:rsidP="0076221C"/>
        </w:tc>
      </w:tr>
      <w:tr w:rsidR="00E34178" w:rsidRPr="0076221C" w14:paraId="3025ABA9" w14:textId="77777777" w:rsidTr="002B0003">
        <w:trPr>
          <w:trHeight w:val="640"/>
        </w:trPr>
        <w:tc>
          <w:tcPr>
            <w:tcW w:w="560" w:type="dxa"/>
          </w:tcPr>
          <w:p w14:paraId="701A83DE" w14:textId="77777777" w:rsidR="00E34178" w:rsidRPr="0076221C" w:rsidRDefault="00E34178" w:rsidP="0076221C"/>
        </w:tc>
        <w:tc>
          <w:tcPr>
            <w:tcW w:w="560" w:type="dxa"/>
          </w:tcPr>
          <w:p w14:paraId="4441CB84" w14:textId="77777777" w:rsidR="00E34178" w:rsidRPr="0076221C" w:rsidRDefault="003D30E1" w:rsidP="0076221C">
            <w:r w:rsidRPr="0076221C">
              <w:t>50</w:t>
            </w:r>
          </w:p>
        </w:tc>
        <w:tc>
          <w:tcPr>
            <w:tcW w:w="3780" w:type="dxa"/>
          </w:tcPr>
          <w:p w14:paraId="2B296823" w14:textId="77777777" w:rsidR="00E34178" w:rsidRPr="0076221C" w:rsidRDefault="003D30E1" w:rsidP="0076221C">
            <w:r w:rsidRPr="0076221C">
              <w:t xml:space="preserve">Avsetning til </w:t>
            </w:r>
            <w:proofErr w:type="gramStart"/>
            <w:r w:rsidRPr="0076221C">
              <w:t xml:space="preserve">utdanningsstipend,  </w:t>
            </w:r>
            <w:r w:rsidRPr="003D30E1">
              <w:rPr>
                <w:rStyle w:val="kursiv0"/>
              </w:rPr>
              <w:t>overslagsbevilgning</w:t>
            </w:r>
            <w:proofErr w:type="gramEnd"/>
          </w:p>
        </w:tc>
        <w:tc>
          <w:tcPr>
            <w:tcW w:w="1520" w:type="dxa"/>
          </w:tcPr>
          <w:p w14:paraId="6E8CD0BE" w14:textId="77777777" w:rsidR="00E34178" w:rsidRPr="0076221C" w:rsidRDefault="003D30E1" w:rsidP="0076221C">
            <w:r w:rsidRPr="0076221C">
              <w:t>798 800 000</w:t>
            </w:r>
          </w:p>
        </w:tc>
        <w:tc>
          <w:tcPr>
            <w:tcW w:w="1120" w:type="dxa"/>
          </w:tcPr>
          <w:p w14:paraId="2B30F48C" w14:textId="77777777" w:rsidR="00E34178" w:rsidRPr="0076221C" w:rsidRDefault="003D30E1" w:rsidP="0076221C">
            <w:r w:rsidRPr="0076221C">
              <w:t>p79/20-21</w:t>
            </w:r>
          </w:p>
        </w:tc>
        <w:tc>
          <w:tcPr>
            <w:tcW w:w="1120" w:type="dxa"/>
          </w:tcPr>
          <w:p w14:paraId="10226B84" w14:textId="77777777" w:rsidR="00E34178" w:rsidRPr="0076221C" w:rsidRDefault="003D30E1" w:rsidP="0076221C">
            <w:r w:rsidRPr="0076221C">
              <w:t>i233/20-21</w:t>
            </w:r>
          </w:p>
        </w:tc>
        <w:tc>
          <w:tcPr>
            <w:tcW w:w="1240" w:type="dxa"/>
          </w:tcPr>
          <w:p w14:paraId="13835377" w14:textId="77777777" w:rsidR="00E34178" w:rsidRPr="0076221C" w:rsidRDefault="00E34178" w:rsidP="0076221C"/>
        </w:tc>
      </w:tr>
      <w:tr w:rsidR="00E34178" w:rsidRPr="0076221C" w14:paraId="5F53842C" w14:textId="77777777" w:rsidTr="002B0003">
        <w:trPr>
          <w:trHeight w:val="640"/>
        </w:trPr>
        <w:tc>
          <w:tcPr>
            <w:tcW w:w="560" w:type="dxa"/>
          </w:tcPr>
          <w:p w14:paraId="30374B69" w14:textId="77777777" w:rsidR="00E34178" w:rsidRPr="0076221C" w:rsidRDefault="00E34178" w:rsidP="0076221C"/>
        </w:tc>
        <w:tc>
          <w:tcPr>
            <w:tcW w:w="560" w:type="dxa"/>
          </w:tcPr>
          <w:p w14:paraId="5454CCE4" w14:textId="77777777" w:rsidR="00E34178" w:rsidRPr="0076221C" w:rsidRDefault="003D30E1" w:rsidP="0076221C">
            <w:r w:rsidRPr="0076221C">
              <w:t>50</w:t>
            </w:r>
          </w:p>
        </w:tc>
        <w:tc>
          <w:tcPr>
            <w:tcW w:w="3780" w:type="dxa"/>
          </w:tcPr>
          <w:p w14:paraId="5445272F" w14:textId="77777777" w:rsidR="00E34178" w:rsidRPr="0076221C" w:rsidRDefault="003D30E1" w:rsidP="0076221C">
            <w:r w:rsidRPr="0076221C">
              <w:t xml:space="preserve">Avsetning til </w:t>
            </w:r>
            <w:proofErr w:type="gramStart"/>
            <w:r w:rsidRPr="0076221C">
              <w:t xml:space="preserve">utdanningsstipend,  </w:t>
            </w:r>
            <w:r w:rsidRPr="003D30E1">
              <w:rPr>
                <w:rStyle w:val="kursiv0"/>
              </w:rPr>
              <w:t>overslagsbevilgning</w:t>
            </w:r>
            <w:proofErr w:type="gramEnd"/>
          </w:p>
        </w:tc>
        <w:tc>
          <w:tcPr>
            <w:tcW w:w="1520" w:type="dxa"/>
          </w:tcPr>
          <w:p w14:paraId="7BFD268A" w14:textId="77777777" w:rsidR="00E34178" w:rsidRPr="0076221C" w:rsidRDefault="003D30E1" w:rsidP="0076221C">
            <w:r w:rsidRPr="0076221C">
              <w:t>160 981 000</w:t>
            </w:r>
          </w:p>
        </w:tc>
        <w:tc>
          <w:tcPr>
            <w:tcW w:w="1120" w:type="dxa"/>
          </w:tcPr>
          <w:p w14:paraId="39BC6EA0" w14:textId="77777777" w:rsidR="00E34178" w:rsidRPr="0076221C" w:rsidRDefault="003D30E1" w:rsidP="0076221C">
            <w:r w:rsidRPr="0076221C">
              <w:t>p195/20-21</w:t>
            </w:r>
          </w:p>
        </w:tc>
        <w:tc>
          <w:tcPr>
            <w:tcW w:w="1120" w:type="dxa"/>
          </w:tcPr>
          <w:p w14:paraId="0CECB896" w14:textId="77777777" w:rsidR="00E34178" w:rsidRPr="0076221C" w:rsidRDefault="003D30E1" w:rsidP="0076221C">
            <w:r w:rsidRPr="0076221C">
              <w:t>i600/20-21</w:t>
            </w:r>
          </w:p>
        </w:tc>
        <w:tc>
          <w:tcPr>
            <w:tcW w:w="1240" w:type="dxa"/>
          </w:tcPr>
          <w:p w14:paraId="7071F867" w14:textId="77777777" w:rsidR="00E34178" w:rsidRPr="0076221C" w:rsidRDefault="00E34178" w:rsidP="0076221C"/>
        </w:tc>
      </w:tr>
      <w:tr w:rsidR="00E34178" w:rsidRPr="0076221C" w14:paraId="2DA699A5" w14:textId="77777777" w:rsidTr="002B0003">
        <w:trPr>
          <w:trHeight w:val="380"/>
        </w:trPr>
        <w:tc>
          <w:tcPr>
            <w:tcW w:w="560" w:type="dxa"/>
          </w:tcPr>
          <w:p w14:paraId="22027676" w14:textId="77777777" w:rsidR="00E34178" w:rsidRPr="0076221C" w:rsidRDefault="00E34178" w:rsidP="0076221C"/>
        </w:tc>
        <w:tc>
          <w:tcPr>
            <w:tcW w:w="560" w:type="dxa"/>
          </w:tcPr>
          <w:p w14:paraId="5387449D" w14:textId="77777777" w:rsidR="00E34178" w:rsidRPr="0076221C" w:rsidRDefault="003D30E1" w:rsidP="0076221C">
            <w:r w:rsidRPr="0076221C">
              <w:t>70</w:t>
            </w:r>
          </w:p>
        </w:tc>
        <w:tc>
          <w:tcPr>
            <w:tcW w:w="3780" w:type="dxa"/>
          </w:tcPr>
          <w:p w14:paraId="07601A46" w14:textId="77777777" w:rsidR="00E34178" w:rsidRPr="0076221C" w:rsidRDefault="003D30E1" w:rsidP="0076221C">
            <w:r w:rsidRPr="0076221C">
              <w:t xml:space="preserve">Utdanningsstipend, </w:t>
            </w:r>
            <w:r w:rsidRPr="003D30E1">
              <w:rPr>
                <w:rStyle w:val="kursiv0"/>
              </w:rPr>
              <w:t>overslagsbevilgning</w:t>
            </w:r>
          </w:p>
        </w:tc>
        <w:tc>
          <w:tcPr>
            <w:tcW w:w="1520" w:type="dxa"/>
          </w:tcPr>
          <w:p w14:paraId="0CDC9DBD" w14:textId="77777777" w:rsidR="00E34178" w:rsidRPr="0076221C" w:rsidRDefault="003D30E1" w:rsidP="0076221C">
            <w:r w:rsidRPr="0076221C">
              <w:t>14 052 000</w:t>
            </w:r>
          </w:p>
        </w:tc>
        <w:tc>
          <w:tcPr>
            <w:tcW w:w="1120" w:type="dxa"/>
          </w:tcPr>
          <w:p w14:paraId="069C18E1" w14:textId="77777777" w:rsidR="00E34178" w:rsidRPr="0076221C" w:rsidRDefault="003D30E1" w:rsidP="0076221C">
            <w:r w:rsidRPr="0076221C">
              <w:t>p22/21-22</w:t>
            </w:r>
          </w:p>
        </w:tc>
        <w:tc>
          <w:tcPr>
            <w:tcW w:w="1120" w:type="dxa"/>
          </w:tcPr>
          <w:p w14:paraId="2D733293" w14:textId="77777777" w:rsidR="00E34178" w:rsidRPr="0076221C" w:rsidRDefault="00E34178" w:rsidP="0076221C"/>
        </w:tc>
        <w:tc>
          <w:tcPr>
            <w:tcW w:w="1240" w:type="dxa"/>
          </w:tcPr>
          <w:p w14:paraId="37680C24" w14:textId="77777777" w:rsidR="00E34178" w:rsidRPr="0076221C" w:rsidRDefault="00E34178" w:rsidP="0076221C"/>
        </w:tc>
      </w:tr>
      <w:tr w:rsidR="00E34178" w:rsidRPr="0076221C" w14:paraId="691037A7" w14:textId="77777777" w:rsidTr="002B0003">
        <w:trPr>
          <w:trHeight w:val="380"/>
        </w:trPr>
        <w:tc>
          <w:tcPr>
            <w:tcW w:w="560" w:type="dxa"/>
          </w:tcPr>
          <w:p w14:paraId="6B611D3D" w14:textId="77777777" w:rsidR="00E34178" w:rsidRPr="0076221C" w:rsidRDefault="00E34178" w:rsidP="0076221C"/>
        </w:tc>
        <w:tc>
          <w:tcPr>
            <w:tcW w:w="560" w:type="dxa"/>
          </w:tcPr>
          <w:p w14:paraId="07ABA63F" w14:textId="77777777" w:rsidR="00E34178" w:rsidRPr="0076221C" w:rsidRDefault="003D30E1" w:rsidP="0076221C">
            <w:r w:rsidRPr="0076221C">
              <w:t>70</w:t>
            </w:r>
          </w:p>
        </w:tc>
        <w:tc>
          <w:tcPr>
            <w:tcW w:w="3780" w:type="dxa"/>
          </w:tcPr>
          <w:p w14:paraId="5F1586BE" w14:textId="77777777" w:rsidR="00E34178" w:rsidRPr="0076221C" w:rsidRDefault="003D30E1" w:rsidP="0076221C">
            <w:r w:rsidRPr="0076221C">
              <w:t xml:space="preserve">Utdanningsstipend, </w:t>
            </w:r>
            <w:r w:rsidRPr="003D30E1">
              <w:rPr>
                <w:rStyle w:val="kursiv0"/>
              </w:rPr>
              <w:t>overslagsbevilgning</w:t>
            </w:r>
          </w:p>
        </w:tc>
        <w:tc>
          <w:tcPr>
            <w:tcW w:w="1520" w:type="dxa"/>
          </w:tcPr>
          <w:p w14:paraId="57DF0847" w14:textId="77777777" w:rsidR="00E34178" w:rsidRPr="0076221C" w:rsidRDefault="003D30E1" w:rsidP="0076221C">
            <w:r w:rsidRPr="0076221C">
              <w:t>80 722 000</w:t>
            </w:r>
          </w:p>
        </w:tc>
        <w:tc>
          <w:tcPr>
            <w:tcW w:w="1120" w:type="dxa"/>
          </w:tcPr>
          <w:p w14:paraId="224D8328" w14:textId="77777777" w:rsidR="00E34178" w:rsidRPr="0076221C" w:rsidRDefault="003D30E1" w:rsidP="0076221C">
            <w:r w:rsidRPr="0076221C">
              <w:t>p195/20-21</w:t>
            </w:r>
          </w:p>
        </w:tc>
        <w:tc>
          <w:tcPr>
            <w:tcW w:w="1120" w:type="dxa"/>
          </w:tcPr>
          <w:p w14:paraId="12AD5692" w14:textId="77777777" w:rsidR="00E34178" w:rsidRPr="0076221C" w:rsidRDefault="003D30E1" w:rsidP="0076221C">
            <w:r w:rsidRPr="0076221C">
              <w:t>i600/20-21</w:t>
            </w:r>
          </w:p>
        </w:tc>
        <w:tc>
          <w:tcPr>
            <w:tcW w:w="1240" w:type="dxa"/>
          </w:tcPr>
          <w:p w14:paraId="1EDEEBFE" w14:textId="77777777" w:rsidR="00E34178" w:rsidRPr="0076221C" w:rsidRDefault="00E34178" w:rsidP="0076221C"/>
        </w:tc>
      </w:tr>
      <w:tr w:rsidR="00E34178" w:rsidRPr="0076221C" w14:paraId="008110C6" w14:textId="77777777" w:rsidTr="002B0003">
        <w:trPr>
          <w:trHeight w:val="380"/>
        </w:trPr>
        <w:tc>
          <w:tcPr>
            <w:tcW w:w="560" w:type="dxa"/>
          </w:tcPr>
          <w:p w14:paraId="2E33ED57" w14:textId="77777777" w:rsidR="00E34178" w:rsidRPr="0076221C" w:rsidRDefault="00E34178" w:rsidP="0076221C"/>
        </w:tc>
        <w:tc>
          <w:tcPr>
            <w:tcW w:w="560" w:type="dxa"/>
          </w:tcPr>
          <w:p w14:paraId="1924FD1F" w14:textId="77777777" w:rsidR="00E34178" w:rsidRPr="0076221C" w:rsidRDefault="003D30E1" w:rsidP="0076221C">
            <w:r w:rsidRPr="0076221C">
              <w:t>71</w:t>
            </w:r>
          </w:p>
        </w:tc>
        <w:tc>
          <w:tcPr>
            <w:tcW w:w="3780" w:type="dxa"/>
          </w:tcPr>
          <w:p w14:paraId="3B0F51EC" w14:textId="77777777" w:rsidR="00E34178" w:rsidRPr="0076221C" w:rsidRDefault="003D30E1" w:rsidP="0076221C">
            <w:r w:rsidRPr="0076221C">
              <w:t xml:space="preserve">Andre stipend, </w:t>
            </w:r>
            <w:r w:rsidRPr="003D30E1">
              <w:rPr>
                <w:rStyle w:val="kursiv0"/>
              </w:rPr>
              <w:t>overslagsbevilgning</w:t>
            </w:r>
          </w:p>
        </w:tc>
        <w:tc>
          <w:tcPr>
            <w:tcW w:w="1520" w:type="dxa"/>
          </w:tcPr>
          <w:p w14:paraId="55C6A566" w14:textId="77777777" w:rsidR="00E34178" w:rsidRPr="0076221C" w:rsidRDefault="003D30E1" w:rsidP="0076221C">
            <w:r w:rsidRPr="0076221C">
              <w:t>-49 000 000</w:t>
            </w:r>
          </w:p>
        </w:tc>
        <w:tc>
          <w:tcPr>
            <w:tcW w:w="1120" w:type="dxa"/>
          </w:tcPr>
          <w:p w14:paraId="40C40BA7" w14:textId="77777777" w:rsidR="00E34178" w:rsidRPr="0076221C" w:rsidRDefault="003D30E1" w:rsidP="0076221C">
            <w:r w:rsidRPr="0076221C">
              <w:t>p22/21-22</w:t>
            </w:r>
          </w:p>
        </w:tc>
        <w:tc>
          <w:tcPr>
            <w:tcW w:w="1120" w:type="dxa"/>
          </w:tcPr>
          <w:p w14:paraId="3BFFD817" w14:textId="77777777" w:rsidR="00E34178" w:rsidRPr="0076221C" w:rsidRDefault="00E34178" w:rsidP="0076221C"/>
        </w:tc>
        <w:tc>
          <w:tcPr>
            <w:tcW w:w="1240" w:type="dxa"/>
          </w:tcPr>
          <w:p w14:paraId="6111BCB3" w14:textId="77777777" w:rsidR="00E34178" w:rsidRPr="0076221C" w:rsidRDefault="00E34178" w:rsidP="0076221C"/>
        </w:tc>
      </w:tr>
      <w:tr w:rsidR="00E34178" w:rsidRPr="0076221C" w14:paraId="61973124" w14:textId="77777777" w:rsidTr="002B0003">
        <w:trPr>
          <w:trHeight w:val="380"/>
        </w:trPr>
        <w:tc>
          <w:tcPr>
            <w:tcW w:w="560" w:type="dxa"/>
          </w:tcPr>
          <w:p w14:paraId="726D2510" w14:textId="77777777" w:rsidR="00E34178" w:rsidRPr="0076221C" w:rsidRDefault="00E34178" w:rsidP="0076221C"/>
        </w:tc>
        <w:tc>
          <w:tcPr>
            <w:tcW w:w="560" w:type="dxa"/>
          </w:tcPr>
          <w:p w14:paraId="6033CC4D" w14:textId="77777777" w:rsidR="00E34178" w:rsidRPr="0076221C" w:rsidRDefault="003D30E1" w:rsidP="0076221C">
            <w:r w:rsidRPr="0076221C">
              <w:t>71</w:t>
            </w:r>
          </w:p>
        </w:tc>
        <w:tc>
          <w:tcPr>
            <w:tcW w:w="3780" w:type="dxa"/>
          </w:tcPr>
          <w:p w14:paraId="3E318428" w14:textId="77777777" w:rsidR="00E34178" w:rsidRPr="0076221C" w:rsidRDefault="003D30E1" w:rsidP="0076221C">
            <w:r w:rsidRPr="0076221C">
              <w:t xml:space="preserve">Andre stipend, </w:t>
            </w:r>
            <w:r w:rsidRPr="003D30E1">
              <w:rPr>
                <w:rStyle w:val="kursiv0"/>
              </w:rPr>
              <w:t>overslagsbevilgning</w:t>
            </w:r>
          </w:p>
        </w:tc>
        <w:tc>
          <w:tcPr>
            <w:tcW w:w="1520" w:type="dxa"/>
          </w:tcPr>
          <w:p w14:paraId="0CA7D8BD" w14:textId="77777777" w:rsidR="00E34178" w:rsidRPr="0076221C" w:rsidRDefault="003D30E1" w:rsidP="0076221C">
            <w:r w:rsidRPr="0076221C">
              <w:t>59 105 000</w:t>
            </w:r>
          </w:p>
        </w:tc>
        <w:tc>
          <w:tcPr>
            <w:tcW w:w="1120" w:type="dxa"/>
          </w:tcPr>
          <w:p w14:paraId="1E3274D9" w14:textId="77777777" w:rsidR="00E34178" w:rsidRPr="0076221C" w:rsidRDefault="003D30E1" w:rsidP="0076221C">
            <w:r w:rsidRPr="0076221C">
              <w:t>p195/20-21</w:t>
            </w:r>
          </w:p>
        </w:tc>
        <w:tc>
          <w:tcPr>
            <w:tcW w:w="1120" w:type="dxa"/>
          </w:tcPr>
          <w:p w14:paraId="10B9666D" w14:textId="77777777" w:rsidR="00E34178" w:rsidRPr="0076221C" w:rsidRDefault="003D30E1" w:rsidP="0076221C">
            <w:r w:rsidRPr="0076221C">
              <w:t>i600/20-21</w:t>
            </w:r>
          </w:p>
        </w:tc>
        <w:tc>
          <w:tcPr>
            <w:tcW w:w="1240" w:type="dxa"/>
          </w:tcPr>
          <w:p w14:paraId="339B22EA" w14:textId="77777777" w:rsidR="00E34178" w:rsidRPr="0076221C" w:rsidRDefault="00E34178" w:rsidP="0076221C"/>
        </w:tc>
      </w:tr>
      <w:tr w:rsidR="00E34178" w:rsidRPr="0076221C" w14:paraId="21D3C290" w14:textId="77777777" w:rsidTr="002B0003">
        <w:trPr>
          <w:trHeight w:val="380"/>
        </w:trPr>
        <w:tc>
          <w:tcPr>
            <w:tcW w:w="560" w:type="dxa"/>
          </w:tcPr>
          <w:p w14:paraId="00450C85" w14:textId="77777777" w:rsidR="00E34178" w:rsidRPr="0076221C" w:rsidRDefault="00E34178" w:rsidP="0076221C"/>
        </w:tc>
        <w:tc>
          <w:tcPr>
            <w:tcW w:w="560" w:type="dxa"/>
          </w:tcPr>
          <w:p w14:paraId="73FE0701" w14:textId="77777777" w:rsidR="00E34178" w:rsidRPr="0076221C" w:rsidRDefault="003D30E1" w:rsidP="0076221C">
            <w:r w:rsidRPr="0076221C">
              <w:t>72</w:t>
            </w:r>
          </w:p>
        </w:tc>
        <w:tc>
          <w:tcPr>
            <w:tcW w:w="3780" w:type="dxa"/>
          </w:tcPr>
          <w:p w14:paraId="735FB682" w14:textId="77777777" w:rsidR="00E34178" w:rsidRPr="0076221C" w:rsidRDefault="003D30E1" w:rsidP="0076221C">
            <w:r w:rsidRPr="0076221C">
              <w:t xml:space="preserve">Rentestøtte, </w:t>
            </w:r>
            <w:r w:rsidRPr="003D30E1">
              <w:rPr>
                <w:rStyle w:val="kursiv0"/>
              </w:rPr>
              <w:t>overslagsbevilgning</w:t>
            </w:r>
          </w:p>
        </w:tc>
        <w:tc>
          <w:tcPr>
            <w:tcW w:w="1520" w:type="dxa"/>
          </w:tcPr>
          <w:p w14:paraId="39E99F46" w14:textId="77777777" w:rsidR="00E34178" w:rsidRPr="0076221C" w:rsidRDefault="003D30E1" w:rsidP="0076221C">
            <w:r w:rsidRPr="0076221C">
              <w:t>-93 783 000</w:t>
            </w:r>
          </w:p>
        </w:tc>
        <w:tc>
          <w:tcPr>
            <w:tcW w:w="1120" w:type="dxa"/>
          </w:tcPr>
          <w:p w14:paraId="5290189F" w14:textId="77777777" w:rsidR="00E34178" w:rsidRPr="0076221C" w:rsidRDefault="003D30E1" w:rsidP="0076221C">
            <w:r w:rsidRPr="0076221C">
              <w:t>p22/21-22</w:t>
            </w:r>
          </w:p>
        </w:tc>
        <w:tc>
          <w:tcPr>
            <w:tcW w:w="1120" w:type="dxa"/>
          </w:tcPr>
          <w:p w14:paraId="7D0D5D94" w14:textId="77777777" w:rsidR="00E34178" w:rsidRPr="0076221C" w:rsidRDefault="00E34178" w:rsidP="0076221C"/>
        </w:tc>
        <w:tc>
          <w:tcPr>
            <w:tcW w:w="1240" w:type="dxa"/>
          </w:tcPr>
          <w:p w14:paraId="04CC0475" w14:textId="77777777" w:rsidR="00E34178" w:rsidRPr="0076221C" w:rsidRDefault="00E34178" w:rsidP="0076221C"/>
        </w:tc>
      </w:tr>
      <w:tr w:rsidR="00E34178" w:rsidRPr="0076221C" w14:paraId="7DE9D723" w14:textId="77777777" w:rsidTr="002B0003">
        <w:trPr>
          <w:trHeight w:val="380"/>
        </w:trPr>
        <w:tc>
          <w:tcPr>
            <w:tcW w:w="560" w:type="dxa"/>
          </w:tcPr>
          <w:p w14:paraId="53DBE1C8" w14:textId="77777777" w:rsidR="00E34178" w:rsidRPr="0076221C" w:rsidRDefault="00E34178" w:rsidP="0076221C"/>
        </w:tc>
        <w:tc>
          <w:tcPr>
            <w:tcW w:w="560" w:type="dxa"/>
          </w:tcPr>
          <w:p w14:paraId="35719CD5" w14:textId="77777777" w:rsidR="00E34178" w:rsidRPr="0076221C" w:rsidRDefault="003D30E1" w:rsidP="0076221C">
            <w:r w:rsidRPr="0076221C">
              <w:t>72</w:t>
            </w:r>
          </w:p>
        </w:tc>
        <w:tc>
          <w:tcPr>
            <w:tcW w:w="3780" w:type="dxa"/>
          </w:tcPr>
          <w:p w14:paraId="629A75C9" w14:textId="77777777" w:rsidR="00E34178" w:rsidRPr="0076221C" w:rsidRDefault="003D30E1" w:rsidP="0076221C">
            <w:r w:rsidRPr="0076221C">
              <w:t xml:space="preserve">Rentestøtte, </w:t>
            </w:r>
            <w:r w:rsidRPr="003D30E1">
              <w:rPr>
                <w:rStyle w:val="kursiv0"/>
              </w:rPr>
              <w:t>overslagsbevilgning</w:t>
            </w:r>
          </w:p>
        </w:tc>
        <w:tc>
          <w:tcPr>
            <w:tcW w:w="1520" w:type="dxa"/>
          </w:tcPr>
          <w:p w14:paraId="5AA59B20" w14:textId="77777777" w:rsidR="00E34178" w:rsidRPr="0076221C" w:rsidRDefault="003D30E1" w:rsidP="0076221C">
            <w:r w:rsidRPr="0076221C">
              <w:t>314 150 000</w:t>
            </w:r>
          </w:p>
        </w:tc>
        <w:tc>
          <w:tcPr>
            <w:tcW w:w="1120" w:type="dxa"/>
          </w:tcPr>
          <w:p w14:paraId="1E3D052D" w14:textId="77777777" w:rsidR="00E34178" w:rsidRPr="0076221C" w:rsidRDefault="003D30E1" w:rsidP="0076221C">
            <w:r w:rsidRPr="0076221C">
              <w:t>p195/20-21</w:t>
            </w:r>
          </w:p>
        </w:tc>
        <w:tc>
          <w:tcPr>
            <w:tcW w:w="1120" w:type="dxa"/>
          </w:tcPr>
          <w:p w14:paraId="25FC4E11" w14:textId="77777777" w:rsidR="00E34178" w:rsidRPr="0076221C" w:rsidRDefault="003D30E1" w:rsidP="0076221C">
            <w:r w:rsidRPr="0076221C">
              <w:t>i600/20-21</w:t>
            </w:r>
          </w:p>
        </w:tc>
        <w:tc>
          <w:tcPr>
            <w:tcW w:w="1240" w:type="dxa"/>
          </w:tcPr>
          <w:p w14:paraId="5B4B96ED" w14:textId="77777777" w:rsidR="00E34178" w:rsidRPr="0076221C" w:rsidRDefault="00E34178" w:rsidP="0076221C"/>
        </w:tc>
      </w:tr>
      <w:tr w:rsidR="00E34178" w:rsidRPr="0076221C" w14:paraId="5510A39C" w14:textId="77777777" w:rsidTr="002B0003">
        <w:trPr>
          <w:trHeight w:val="380"/>
        </w:trPr>
        <w:tc>
          <w:tcPr>
            <w:tcW w:w="560" w:type="dxa"/>
          </w:tcPr>
          <w:p w14:paraId="0EEF6024" w14:textId="77777777" w:rsidR="00E34178" w:rsidRPr="0076221C" w:rsidRDefault="00E34178" w:rsidP="0076221C"/>
        </w:tc>
        <w:tc>
          <w:tcPr>
            <w:tcW w:w="560" w:type="dxa"/>
          </w:tcPr>
          <w:p w14:paraId="1047F376" w14:textId="77777777" w:rsidR="00E34178" w:rsidRPr="0076221C" w:rsidRDefault="003D30E1" w:rsidP="0076221C">
            <w:r w:rsidRPr="0076221C">
              <w:t>72</w:t>
            </w:r>
          </w:p>
        </w:tc>
        <w:tc>
          <w:tcPr>
            <w:tcW w:w="3780" w:type="dxa"/>
          </w:tcPr>
          <w:p w14:paraId="3353BA0E" w14:textId="77777777" w:rsidR="00E34178" w:rsidRPr="0076221C" w:rsidRDefault="003D30E1" w:rsidP="0076221C">
            <w:r w:rsidRPr="0076221C">
              <w:t xml:space="preserve">Rentestøtte, </w:t>
            </w:r>
            <w:r w:rsidRPr="003D30E1">
              <w:rPr>
                <w:rStyle w:val="kursiv0"/>
              </w:rPr>
              <w:t>overslagsbevilgning</w:t>
            </w:r>
          </w:p>
        </w:tc>
        <w:tc>
          <w:tcPr>
            <w:tcW w:w="1520" w:type="dxa"/>
          </w:tcPr>
          <w:p w14:paraId="2E1569CD" w14:textId="77777777" w:rsidR="00E34178" w:rsidRPr="0076221C" w:rsidRDefault="003D30E1" w:rsidP="0076221C">
            <w:r w:rsidRPr="0076221C">
              <w:t>28 800 000</w:t>
            </w:r>
          </w:p>
        </w:tc>
        <w:tc>
          <w:tcPr>
            <w:tcW w:w="1120" w:type="dxa"/>
          </w:tcPr>
          <w:p w14:paraId="0688B897" w14:textId="77777777" w:rsidR="00E34178" w:rsidRPr="0076221C" w:rsidRDefault="003D30E1" w:rsidP="0076221C">
            <w:r w:rsidRPr="0076221C">
              <w:t>p79/20-21</w:t>
            </w:r>
          </w:p>
        </w:tc>
        <w:tc>
          <w:tcPr>
            <w:tcW w:w="1120" w:type="dxa"/>
          </w:tcPr>
          <w:p w14:paraId="461E2789" w14:textId="77777777" w:rsidR="00E34178" w:rsidRPr="0076221C" w:rsidRDefault="003D30E1" w:rsidP="0076221C">
            <w:r w:rsidRPr="0076221C">
              <w:t>i233/20-21</w:t>
            </w:r>
          </w:p>
        </w:tc>
        <w:tc>
          <w:tcPr>
            <w:tcW w:w="1240" w:type="dxa"/>
          </w:tcPr>
          <w:p w14:paraId="0DDF92D5" w14:textId="77777777" w:rsidR="00E34178" w:rsidRPr="0076221C" w:rsidRDefault="00E34178" w:rsidP="0076221C"/>
        </w:tc>
      </w:tr>
      <w:tr w:rsidR="00E34178" w:rsidRPr="0076221C" w14:paraId="54202B36" w14:textId="77777777" w:rsidTr="002B0003">
        <w:trPr>
          <w:trHeight w:val="380"/>
        </w:trPr>
        <w:tc>
          <w:tcPr>
            <w:tcW w:w="560" w:type="dxa"/>
          </w:tcPr>
          <w:p w14:paraId="7A617448" w14:textId="77777777" w:rsidR="00E34178" w:rsidRPr="0076221C" w:rsidRDefault="00E34178" w:rsidP="0076221C"/>
        </w:tc>
        <w:tc>
          <w:tcPr>
            <w:tcW w:w="560" w:type="dxa"/>
          </w:tcPr>
          <w:p w14:paraId="07B6DB7B" w14:textId="77777777" w:rsidR="00E34178" w:rsidRPr="0076221C" w:rsidRDefault="003D30E1" w:rsidP="0076221C">
            <w:r w:rsidRPr="0076221C">
              <w:t>73</w:t>
            </w:r>
          </w:p>
        </w:tc>
        <w:tc>
          <w:tcPr>
            <w:tcW w:w="3780" w:type="dxa"/>
          </w:tcPr>
          <w:p w14:paraId="0D0EB1C3" w14:textId="77777777" w:rsidR="00E34178" w:rsidRPr="0076221C" w:rsidRDefault="003D30E1" w:rsidP="0076221C">
            <w:r w:rsidRPr="0076221C">
              <w:t xml:space="preserve">Avskrivninger, </w:t>
            </w:r>
            <w:r w:rsidRPr="003D30E1">
              <w:rPr>
                <w:rStyle w:val="kursiv0"/>
              </w:rPr>
              <w:t>overslagsbevilgning</w:t>
            </w:r>
          </w:p>
        </w:tc>
        <w:tc>
          <w:tcPr>
            <w:tcW w:w="1520" w:type="dxa"/>
          </w:tcPr>
          <w:p w14:paraId="07C64289" w14:textId="77777777" w:rsidR="00E34178" w:rsidRPr="0076221C" w:rsidRDefault="003D30E1" w:rsidP="0076221C">
            <w:r w:rsidRPr="0076221C">
              <w:t>-104 081 000</w:t>
            </w:r>
          </w:p>
        </w:tc>
        <w:tc>
          <w:tcPr>
            <w:tcW w:w="1120" w:type="dxa"/>
          </w:tcPr>
          <w:p w14:paraId="5BF33A30" w14:textId="77777777" w:rsidR="00E34178" w:rsidRPr="0076221C" w:rsidRDefault="003D30E1" w:rsidP="0076221C">
            <w:r w:rsidRPr="0076221C">
              <w:t>p22/21-22</w:t>
            </w:r>
          </w:p>
        </w:tc>
        <w:tc>
          <w:tcPr>
            <w:tcW w:w="1120" w:type="dxa"/>
          </w:tcPr>
          <w:p w14:paraId="1D0C3B07" w14:textId="77777777" w:rsidR="00E34178" w:rsidRPr="0076221C" w:rsidRDefault="00E34178" w:rsidP="0076221C"/>
        </w:tc>
        <w:tc>
          <w:tcPr>
            <w:tcW w:w="1240" w:type="dxa"/>
          </w:tcPr>
          <w:p w14:paraId="79412B1F" w14:textId="77777777" w:rsidR="00E34178" w:rsidRPr="0076221C" w:rsidRDefault="00E34178" w:rsidP="0076221C"/>
        </w:tc>
      </w:tr>
      <w:tr w:rsidR="00E34178" w:rsidRPr="0076221C" w14:paraId="61BB706C" w14:textId="77777777" w:rsidTr="002B0003">
        <w:trPr>
          <w:trHeight w:val="380"/>
        </w:trPr>
        <w:tc>
          <w:tcPr>
            <w:tcW w:w="560" w:type="dxa"/>
          </w:tcPr>
          <w:p w14:paraId="7126A6A2" w14:textId="77777777" w:rsidR="00E34178" w:rsidRPr="0076221C" w:rsidRDefault="00E34178" w:rsidP="0076221C"/>
        </w:tc>
        <w:tc>
          <w:tcPr>
            <w:tcW w:w="560" w:type="dxa"/>
          </w:tcPr>
          <w:p w14:paraId="72D383E4" w14:textId="77777777" w:rsidR="00E34178" w:rsidRPr="0076221C" w:rsidRDefault="003D30E1" w:rsidP="0076221C">
            <w:r w:rsidRPr="0076221C">
              <w:t>73</w:t>
            </w:r>
          </w:p>
        </w:tc>
        <w:tc>
          <w:tcPr>
            <w:tcW w:w="3780" w:type="dxa"/>
          </w:tcPr>
          <w:p w14:paraId="3777C986" w14:textId="77777777" w:rsidR="00E34178" w:rsidRPr="0076221C" w:rsidRDefault="003D30E1" w:rsidP="0076221C">
            <w:r w:rsidRPr="0076221C">
              <w:t xml:space="preserve">Avskrivninger, </w:t>
            </w:r>
            <w:r w:rsidRPr="003D30E1">
              <w:rPr>
                <w:rStyle w:val="kursiv0"/>
              </w:rPr>
              <w:t>overslagsbevilgning</w:t>
            </w:r>
          </w:p>
        </w:tc>
        <w:tc>
          <w:tcPr>
            <w:tcW w:w="1520" w:type="dxa"/>
          </w:tcPr>
          <w:p w14:paraId="097AF1B9" w14:textId="77777777" w:rsidR="00E34178" w:rsidRPr="0076221C" w:rsidRDefault="003D30E1" w:rsidP="0076221C">
            <w:r w:rsidRPr="0076221C">
              <w:t>-74 802 000</w:t>
            </w:r>
          </w:p>
        </w:tc>
        <w:tc>
          <w:tcPr>
            <w:tcW w:w="1120" w:type="dxa"/>
          </w:tcPr>
          <w:p w14:paraId="4C980A17" w14:textId="77777777" w:rsidR="00E34178" w:rsidRPr="0076221C" w:rsidRDefault="003D30E1" w:rsidP="0076221C">
            <w:r w:rsidRPr="0076221C">
              <w:t>p195/20-21</w:t>
            </w:r>
          </w:p>
        </w:tc>
        <w:tc>
          <w:tcPr>
            <w:tcW w:w="1120" w:type="dxa"/>
          </w:tcPr>
          <w:p w14:paraId="7FC803EC" w14:textId="77777777" w:rsidR="00E34178" w:rsidRPr="0076221C" w:rsidRDefault="003D30E1" w:rsidP="0076221C">
            <w:r w:rsidRPr="0076221C">
              <w:t>i600/20-21</w:t>
            </w:r>
          </w:p>
        </w:tc>
        <w:tc>
          <w:tcPr>
            <w:tcW w:w="1240" w:type="dxa"/>
          </w:tcPr>
          <w:p w14:paraId="374B6055" w14:textId="77777777" w:rsidR="00E34178" w:rsidRPr="0076221C" w:rsidRDefault="00E34178" w:rsidP="0076221C"/>
        </w:tc>
      </w:tr>
      <w:tr w:rsidR="00E34178" w:rsidRPr="0076221C" w14:paraId="6F9F6166" w14:textId="77777777" w:rsidTr="002B0003">
        <w:trPr>
          <w:trHeight w:val="380"/>
        </w:trPr>
        <w:tc>
          <w:tcPr>
            <w:tcW w:w="560" w:type="dxa"/>
          </w:tcPr>
          <w:p w14:paraId="6ED4CD60" w14:textId="77777777" w:rsidR="00E34178" w:rsidRPr="0076221C" w:rsidRDefault="00E34178" w:rsidP="0076221C"/>
        </w:tc>
        <w:tc>
          <w:tcPr>
            <w:tcW w:w="560" w:type="dxa"/>
          </w:tcPr>
          <w:p w14:paraId="74D7DC86" w14:textId="77777777" w:rsidR="00E34178" w:rsidRPr="0076221C" w:rsidRDefault="003D30E1" w:rsidP="0076221C">
            <w:r w:rsidRPr="0076221C">
              <w:t>74</w:t>
            </w:r>
          </w:p>
        </w:tc>
        <w:tc>
          <w:tcPr>
            <w:tcW w:w="3780" w:type="dxa"/>
          </w:tcPr>
          <w:p w14:paraId="1833FC3D" w14:textId="77777777" w:rsidR="00E34178" w:rsidRPr="0076221C" w:rsidRDefault="003D30E1" w:rsidP="0076221C">
            <w:r w:rsidRPr="0076221C">
              <w:t xml:space="preserve">Tap på utlån </w:t>
            </w:r>
          </w:p>
        </w:tc>
        <w:tc>
          <w:tcPr>
            <w:tcW w:w="1520" w:type="dxa"/>
          </w:tcPr>
          <w:p w14:paraId="1D6077DE" w14:textId="77777777" w:rsidR="00E34178" w:rsidRPr="0076221C" w:rsidRDefault="003D30E1" w:rsidP="0076221C">
            <w:r w:rsidRPr="0076221C">
              <w:t>-20 000 000</w:t>
            </w:r>
          </w:p>
        </w:tc>
        <w:tc>
          <w:tcPr>
            <w:tcW w:w="1120" w:type="dxa"/>
          </w:tcPr>
          <w:p w14:paraId="18E352F9" w14:textId="77777777" w:rsidR="00E34178" w:rsidRPr="0076221C" w:rsidRDefault="003D30E1" w:rsidP="0076221C">
            <w:r w:rsidRPr="0076221C">
              <w:t>p22/21-22</w:t>
            </w:r>
          </w:p>
        </w:tc>
        <w:tc>
          <w:tcPr>
            <w:tcW w:w="1120" w:type="dxa"/>
          </w:tcPr>
          <w:p w14:paraId="63F2CD55" w14:textId="77777777" w:rsidR="00E34178" w:rsidRPr="0076221C" w:rsidRDefault="00E34178" w:rsidP="0076221C"/>
        </w:tc>
        <w:tc>
          <w:tcPr>
            <w:tcW w:w="1240" w:type="dxa"/>
          </w:tcPr>
          <w:p w14:paraId="74BC1C87" w14:textId="77777777" w:rsidR="00E34178" w:rsidRPr="0076221C" w:rsidRDefault="00E34178" w:rsidP="0076221C"/>
        </w:tc>
      </w:tr>
      <w:tr w:rsidR="00E34178" w:rsidRPr="0076221C" w14:paraId="002543E6" w14:textId="77777777" w:rsidTr="002B0003">
        <w:trPr>
          <w:trHeight w:val="380"/>
        </w:trPr>
        <w:tc>
          <w:tcPr>
            <w:tcW w:w="560" w:type="dxa"/>
          </w:tcPr>
          <w:p w14:paraId="506877B8" w14:textId="77777777" w:rsidR="00E34178" w:rsidRPr="0076221C" w:rsidRDefault="00E34178" w:rsidP="0076221C"/>
        </w:tc>
        <w:tc>
          <w:tcPr>
            <w:tcW w:w="560" w:type="dxa"/>
          </w:tcPr>
          <w:p w14:paraId="52C5BCD0" w14:textId="77777777" w:rsidR="00E34178" w:rsidRPr="0076221C" w:rsidRDefault="003D30E1" w:rsidP="0076221C">
            <w:r w:rsidRPr="0076221C">
              <w:t>74</w:t>
            </w:r>
          </w:p>
        </w:tc>
        <w:tc>
          <w:tcPr>
            <w:tcW w:w="3780" w:type="dxa"/>
          </w:tcPr>
          <w:p w14:paraId="06E951C8" w14:textId="77777777" w:rsidR="00E34178" w:rsidRPr="0076221C" w:rsidRDefault="003D30E1" w:rsidP="0076221C">
            <w:r w:rsidRPr="0076221C">
              <w:t xml:space="preserve">Tap på utlån </w:t>
            </w:r>
          </w:p>
        </w:tc>
        <w:tc>
          <w:tcPr>
            <w:tcW w:w="1520" w:type="dxa"/>
          </w:tcPr>
          <w:p w14:paraId="3FF30D72" w14:textId="77777777" w:rsidR="00E34178" w:rsidRPr="0076221C" w:rsidRDefault="003D30E1" w:rsidP="0076221C">
            <w:r w:rsidRPr="0076221C">
              <w:t>-5 000 000</w:t>
            </w:r>
          </w:p>
        </w:tc>
        <w:tc>
          <w:tcPr>
            <w:tcW w:w="1120" w:type="dxa"/>
          </w:tcPr>
          <w:p w14:paraId="6A579332" w14:textId="77777777" w:rsidR="00E34178" w:rsidRPr="0076221C" w:rsidRDefault="003D30E1" w:rsidP="0076221C">
            <w:r w:rsidRPr="0076221C">
              <w:t>p195/20-21</w:t>
            </w:r>
          </w:p>
        </w:tc>
        <w:tc>
          <w:tcPr>
            <w:tcW w:w="1120" w:type="dxa"/>
          </w:tcPr>
          <w:p w14:paraId="3CB6DBA0" w14:textId="77777777" w:rsidR="00E34178" w:rsidRPr="0076221C" w:rsidRDefault="003D30E1" w:rsidP="0076221C">
            <w:r w:rsidRPr="0076221C">
              <w:t>i600/20-21</w:t>
            </w:r>
          </w:p>
        </w:tc>
        <w:tc>
          <w:tcPr>
            <w:tcW w:w="1240" w:type="dxa"/>
          </w:tcPr>
          <w:p w14:paraId="4E1469A2" w14:textId="77777777" w:rsidR="00E34178" w:rsidRPr="0076221C" w:rsidRDefault="00E34178" w:rsidP="0076221C"/>
        </w:tc>
      </w:tr>
      <w:tr w:rsidR="00E34178" w:rsidRPr="0076221C" w14:paraId="25CE93A2" w14:textId="77777777" w:rsidTr="002B0003">
        <w:trPr>
          <w:trHeight w:val="640"/>
        </w:trPr>
        <w:tc>
          <w:tcPr>
            <w:tcW w:w="560" w:type="dxa"/>
          </w:tcPr>
          <w:p w14:paraId="30AA6C14" w14:textId="77777777" w:rsidR="00E34178" w:rsidRPr="0076221C" w:rsidRDefault="00E34178" w:rsidP="0076221C"/>
        </w:tc>
        <w:tc>
          <w:tcPr>
            <w:tcW w:w="560" w:type="dxa"/>
          </w:tcPr>
          <w:p w14:paraId="1501047A" w14:textId="77777777" w:rsidR="00E34178" w:rsidRPr="0076221C" w:rsidRDefault="003D30E1" w:rsidP="0076221C">
            <w:r w:rsidRPr="0076221C">
              <w:t>90</w:t>
            </w:r>
          </w:p>
        </w:tc>
        <w:tc>
          <w:tcPr>
            <w:tcW w:w="3780" w:type="dxa"/>
          </w:tcPr>
          <w:p w14:paraId="63156993" w14:textId="77777777" w:rsidR="00E34178" w:rsidRPr="0076221C" w:rsidRDefault="003D30E1" w:rsidP="0076221C">
            <w:r w:rsidRPr="0076221C">
              <w:t xml:space="preserve">Økt lån og rentegjeld, </w:t>
            </w:r>
            <w:r w:rsidRPr="003D30E1">
              <w:rPr>
                <w:rStyle w:val="kursiv0"/>
              </w:rPr>
              <w:t>overslagsbevilgning</w:t>
            </w:r>
          </w:p>
        </w:tc>
        <w:tc>
          <w:tcPr>
            <w:tcW w:w="1520" w:type="dxa"/>
          </w:tcPr>
          <w:p w14:paraId="47802184" w14:textId="77777777" w:rsidR="00E34178" w:rsidRPr="0076221C" w:rsidRDefault="003D30E1" w:rsidP="0076221C">
            <w:r w:rsidRPr="0076221C">
              <w:t>-521 746 000</w:t>
            </w:r>
          </w:p>
        </w:tc>
        <w:tc>
          <w:tcPr>
            <w:tcW w:w="1120" w:type="dxa"/>
          </w:tcPr>
          <w:p w14:paraId="19929B20" w14:textId="77777777" w:rsidR="00E34178" w:rsidRPr="0076221C" w:rsidRDefault="003D30E1" w:rsidP="0076221C">
            <w:r w:rsidRPr="0076221C">
              <w:t>p22/21-22</w:t>
            </w:r>
          </w:p>
        </w:tc>
        <w:tc>
          <w:tcPr>
            <w:tcW w:w="1120" w:type="dxa"/>
          </w:tcPr>
          <w:p w14:paraId="2855C9C2" w14:textId="77777777" w:rsidR="00E34178" w:rsidRPr="0076221C" w:rsidRDefault="00E34178" w:rsidP="0076221C"/>
        </w:tc>
        <w:tc>
          <w:tcPr>
            <w:tcW w:w="1240" w:type="dxa"/>
          </w:tcPr>
          <w:p w14:paraId="7E29D49D" w14:textId="77777777" w:rsidR="00E34178" w:rsidRPr="0076221C" w:rsidRDefault="00E34178" w:rsidP="0076221C"/>
        </w:tc>
      </w:tr>
      <w:tr w:rsidR="00E34178" w:rsidRPr="0076221C" w14:paraId="32C20BBA" w14:textId="77777777" w:rsidTr="002B0003">
        <w:trPr>
          <w:trHeight w:val="640"/>
        </w:trPr>
        <w:tc>
          <w:tcPr>
            <w:tcW w:w="560" w:type="dxa"/>
          </w:tcPr>
          <w:p w14:paraId="0102666D" w14:textId="77777777" w:rsidR="00E34178" w:rsidRPr="0076221C" w:rsidRDefault="00E34178" w:rsidP="0076221C"/>
        </w:tc>
        <w:tc>
          <w:tcPr>
            <w:tcW w:w="560" w:type="dxa"/>
          </w:tcPr>
          <w:p w14:paraId="54201C64" w14:textId="77777777" w:rsidR="00E34178" w:rsidRPr="0076221C" w:rsidRDefault="003D30E1" w:rsidP="0076221C">
            <w:r w:rsidRPr="0076221C">
              <w:t>90</w:t>
            </w:r>
          </w:p>
        </w:tc>
        <w:tc>
          <w:tcPr>
            <w:tcW w:w="3780" w:type="dxa"/>
          </w:tcPr>
          <w:p w14:paraId="6EEE1C64" w14:textId="77777777" w:rsidR="00E34178" w:rsidRPr="0076221C" w:rsidRDefault="003D30E1" w:rsidP="0076221C">
            <w:r w:rsidRPr="0076221C">
              <w:t xml:space="preserve">Økt lån og rentegjeld, </w:t>
            </w:r>
            <w:r w:rsidRPr="003D30E1">
              <w:rPr>
                <w:rStyle w:val="kursiv0"/>
              </w:rPr>
              <w:t>overslagsbevilgning</w:t>
            </w:r>
          </w:p>
        </w:tc>
        <w:tc>
          <w:tcPr>
            <w:tcW w:w="1520" w:type="dxa"/>
          </w:tcPr>
          <w:p w14:paraId="3FC41B7E" w14:textId="77777777" w:rsidR="00E34178" w:rsidRPr="0076221C" w:rsidRDefault="003D30E1" w:rsidP="0076221C">
            <w:r w:rsidRPr="0076221C">
              <w:t>1 900 500 000</w:t>
            </w:r>
          </w:p>
        </w:tc>
        <w:tc>
          <w:tcPr>
            <w:tcW w:w="1120" w:type="dxa"/>
          </w:tcPr>
          <w:p w14:paraId="615F91A7" w14:textId="77777777" w:rsidR="00E34178" w:rsidRPr="0076221C" w:rsidRDefault="003D30E1" w:rsidP="0076221C">
            <w:r w:rsidRPr="0076221C">
              <w:t>p79/20-21</w:t>
            </w:r>
          </w:p>
        </w:tc>
        <w:tc>
          <w:tcPr>
            <w:tcW w:w="1120" w:type="dxa"/>
          </w:tcPr>
          <w:p w14:paraId="2A63AE8D" w14:textId="77777777" w:rsidR="00E34178" w:rsidRPr="0076221C" w:rsidRDefault="003D30E1" w:rsidP="0076221C">
            <w:r w:rsidRPr="0076221C">
              <w:t>i233/20-21</w:t>
            </w:r>
          </w:p>
        </w:tc>
        <w:tc>
          <w:tcPr>
            <w:tcW w:w="1240" w:type="dxa"/>
          </w:tcPr>
          <w:p w14:paraId="4D2C2CDD" w14:textId="77777777" w:rsidR="00E34178" w:rsidRPr="0076221C" w:rsidRDefault="00E34178" w:rsidP="0076221C"/>
        </w:tc>
      </w:tr>
      <w:tr w:rsidR="00E34178" w:rsidRPr="0076221C" w14:paraId="396F0EF1" w14:textId="77777777" w:rsidTr="002B0003">
        <w:trPr>
          <w:trHeight w:val="640"/>
        </w:trPr>
        <w:tc>
          <w:tcPr>
            <w:tcW w:w="560" w:type="dxa"/>
          </w:tcPr>
          <w:p w14:paraId="5948B88F" w14:textId="77777777" w:rsidR="00E34178" w:rsidRPr="0076221C" w:rsidRDefault="00E34178" w:rsidP="0076221C"/>
        </w:tc>
        <w:tc>
          <w:tcPr>
            <w:tcW w:w="560" w:type="dxa"/>
          </w:tcPr>
          <w:p w14:paraId="55DD258F" w14:textId="77777777" w:rsidR="00E34178" w:rsidRPr="0076221C" w:rsidRDefault="003D30E1" w:rsidP="0076221C">
            <w:r w:rsidRPr="0076221C">
              <w:t>90</w:t>
            </w:r>
          </w:p>
        </w:tc>
        <w:tc>
          <w:tcPr>
            <w:tcW w:w="3780" w:type="dxa"/>
          </w:tcPr>
          <w:p w14:paraId="1FF6B019" w14:textId="77777777" w:rsidR="00E34178" w:rsidRPr="0076221C" w:rsidRDefault="003D30E1" w:rsidP="0076221C">
            <w:r w:rsidRPr="0076221C">
              <w:t xml:space="preserve">Økt lån og rentegjeld, </w:t>
            </w:r>
            <w:r w:rsidRPr="003D30E1">
              <w:rPr>
                <w:rStyle w:val="kursiv0"/>
              </w:rPr>
              <w:t>overslagsbevilgning</w:t>
            </w:r>
          </w:p>
        </w:tc>
        <w:tc>
          <w:tcPr>
            <w:tcW w:w="1520" w:type="dxa"/>
          </w:tcPr>
          <w:p w14:paraId="55CE7E0E" w14:textId="77777777" w:rsidR="00E34178" w:rsidRPr="0076221C" w:rsidRDefault="003D30E1" w:rsidP="0076221C">
            <w:r w:rsidRPr="0076221C">
              <w:t>1 020 396 000</w:t>
            </w:r>
          </w:p>
        </w:tc>
        <w:tc>
          <w:tcPr>
            <w:tcW w:w="1120" w:type="dxa"/>
          </w:tcPr>
          <w:p w14:paraId="6DC6CA28" w14:textId="77777777" w:rsidR="00E34178" w:rsidRPr="0076221C" w:rsidRDefault="003D30E1" w:rsidP="0076221C">
            <w:r w:rsidRPr="0076221C">
              <w:t>p195/20-21</w:t>
            </w:r>
          </w:p>
        </w:tc>
        <w:tc>
          <w:tcPr>
            <w:tcW w:w="1120" w:type="dxa"/>
          </w:tcPr>
          <w:p w14:paraId="7E465005" w14:textId="77777777" w:rsidR="00E34178" w:rsidRPr="0076221C" w:rsidRDefault="003D30E1" w:rsidP="0076221C">
            <w:r w:rsidRPr="0076221C">
              <w:t>i600/20-21</w:t>
            </w:r>
          </w:p>
        </w:tc>
        <w:tc>
          <w:tcPr>
            <w:tcW w:w="1240" w:type="dxa"/>
          </w:tcPr>
          <w:p w14:paraId="6A78DACE" w14:textId="77777777" w:rsidR="00E34178" w:rsidRPr="0076221C" w:rsidRDefault="00E34178" w:rsidP="0076221C"/>
        </w:tc>
      </w:tr>
      <w:tr w:rsidR="00E34178" w:rsidRPr="0076221C" w14:paraId="03FC0C49" w14:textId="77777777" w:rsidTr="002B0003">
        <w:trPr>
          <w:trHeight w:val="380"/>
        </w:trPr>
        <w:tc>
          <w:tcPr>
            <w:tcW w:w="560" w:type="dxa"/>
          </w:tcPr>
          <w:p w14:paraId="749D01EC" w14:textId="77777777" w:rsidR="00E34178" w:rsidRPr="0076221C" w:rsidRDefault="003D30E1" w:rsidP="0076221C">
            <w:r w:rsidRPr="0076221C">
              <w:t>2412</w:t>
            </w:r>
          </w:p>
        </w:tc>
        <w:tc>
          <w:tcPr>
            <w:tcW w:w="560" w:type="dxa"/>
          </w:tcPr>
          <w:p w14:paraId="465FBAC9" w14:textId="77777777" w:rsidR="00E34178" w:rsidRPr="0076221C" w:rsidRDefault="00E34178" w:rsidP="0076221C"/>
        </w:tc>
        <w:tc>
          <w:tcPr>
            <w:tcW w:w="3780" w:type="dxa"/>
          </w:tcPr>
          <w:p w14:paraId="618D9B31" w14:textId="77777777" w:rsidR="00E34178" w:rsidRPr="0076221C" w:rsidRDefault="003D30E1" w:rsidP="0076221C">
            <w:r w:rsidRPr="0076221C">
              <w:t>Husbanken:</w:t>
            </w:r>
          </w:p>
        </w:tc>
        <w:tc>
          <w:tcPr>
            <w:tcW w:w="1520" w:type="dxa"/>
          </w:tcPr>
          <w:p w14:paraId="10878F67" w14:textId="77777777" w:rsidR="00E34178" w:rsidRPr="0076221C" w:rsidRDefault="00E34178" w:rsidP="0076221C"/>
        </w:tc>
        <w:tc>
          <w:tcPr>
            <w:tcW w:w="1120" w:type="dxa"/>
          </w:tcPr>
          <w:p w14:paraId="3B952BC6" w14:textId="77777777" w:rsidR="00E34178" w:rsidRPr="0076221C" w:rsidRDefault="00E34178" w:rsidP="0076221C"/>
        </w:tc>
        <w:tc>
          <w:tcPr>
            <w:tcW w:w="1120" w:type="dxa"/>
          </w:tcPr>
          <w:p w14:paraId="64BD1E19" w14:textId="77777777" w:rsidR="00E34178" w:rsidRPr="0076221C" w:rsidRDefault="00E34178" w:rsidP="0076221C"/>
        </w:tc>
        <w:tc>
          <w:tcPr>
            <w:tcW w:w="1240" w:type="dxa"/>
          </w:tcPr>
          <w:p w14:paraId="463896C0" w14:textId="77777777" w:rsidR="00E34178" w:rsidRPr="0076221C" w:rsidRDefault="00E34178" w:rsidP="0076221C"/>
        </w:tc>
      </w:tr>
      <w:tr w:rsidR="00E34178" w:rsidRPr="0076221C" w14:paraId="3E4F5CCB" w14:textId="77777777" w:rsidTr="002B0003">
        <w:trPr>
          <w:trHeight w:val="380"/>
        </w:trPr>
        <w:tc>
          <w:tcPr>
            <w:tcW w:w="560" w:type="dxa"/>
          </w:tcPr>
          <w:p w14:paraId="776FF966" w14:textId="77777777" w:rsidR="00E34178" w:rsidRPr="0076221C" w:rsidRDefault="00E34178" w:rsidP="0076221C"/>
        </w:tc>
        <w:tc>
          <w:tcPr>
            <w:tcW w:w="560" w:type="dxa"/>
          </w:tcPr>
          <w:p w14:paraId="1DBFB6B1" w14:textId="77777777" w:rsidR="00E34178" w:rsidRPr="0076221C" w:rsidRDefault="003D30E1" w:rsidP="0076221C">
            <w:r w:rsidRPr="0076221C">
              <w:t>1</w:t>
            </w:r>
          </w:p>
        </w:tc>
        <w:tc>
          <w:tcPr>
            <w:tcW w:w="3780" w:type="dxa"/>
          </w:tcPr>
          <w:p w14:paraId="5ED068DC" w14:textId="77777777" w:rsidR="00E34178" w:rsidRPr="0076221C" w:rsidRDefault="003D30E1" w:rsidP="0076221C">
            <w:r w:rsidRPr="0076221C">
              <w:t xml:space="preserve">Driftsutgifter </w:t>
            </w:r>
          </w:p>
        </w:tc>
        <w:tc>
          <w:tcPr>
            <w:tcW w:w="1520" w:type="dxa"/>
          </w:tcPr>
          <w:p w14:paraId="7C53A17A" w14:textId="77777777" w:rsidR="00E34178" w:rsidRPr="0076221C" w:rsidRDefault="003D30E1" w:rsidP="0076221C">
            <w:r w:rsidRPr="0076221C">
              <w:t>-3 965 000</w:t>
            </w:r>
          </w:p>
        </w:tc>
        <w:tc>
          <w:tcPr>
            <w:tcW w:w="1120" w:type="dxa"/>
          </w:tcPr>
          <w:p w14:paraId="2F66B231" w14:textId="77777777" w:rsidR="00E34178" w:rsidRPr="0076221C" w:rsidRDefault="003D30E1" w:rsidP="0076221C">
            <w:r w:rsidRPr="0076221C">
              <w:t>p195/20-21</w:t>
            </w:r>
          </w:p>
        </w:tc>
        <w:tc>
          <w:tcPr>
            <w:tcW w:w="1120" w:type="dxa"/>
          </w:tcPr>
          <w:p w14:paraId="11CED8CC" w14:textId="77777777" w:rsidR="00E34178" w:rsidRPr="0076221C" w:rsidRDefault="003D30E1" w:rsidP="0076221C">
            <w:r w:rsidRPr="0076221C">
              <w:t>i600/20-21</w:t>
            </w:r>
          </w:p>
        </w:tc>
        <w:tc>
          <w:tcPr>
            <w:tcW w:w="1240" w:type="dxa"/>
          </w:tcPr>
          <w:p w14:paraId="475FB92A" w14:textId="77777777" w:rsidR="00E34178" w:rsidRPr="0076221C" w:rsidRDefault="00E34178" w:rsidP="0076221C"/>
        </w:tc>
      </w:tr>
      <w:tr w:rsidR="00E34178" w:rsidRPr="0076221C" w14:paraId="5F779F5E" w14:textId="77777777" w:rsidTr="002B0003">
        <w:trPr>
          <w:trHeight w:val="380"/>
        </w:trPr>
        <w:tc>
          <w:tcPr>
            <w:tcW w:w="560" w:type="dxa"/>
          </w:tcPr>
          <w:p w14:paraId="05A7BE1A" w14:textId="77777777" w:rsidR="00E34178" w:rsidRPr="0076221C" w:rsidRDefault="00E34178" w:rsidP="0076221C"/>
        </w:tc>
        <w:tc>
          <w:tcPr>
            <w:tcW w:w="560" w:type="dxa"/>
          </w:tcPr>
          <w:p w14:paraId="0F34A392" w14:textId="77777777" w:rsidR="00E34178" w:rsidRPr="0076221C" w:rsidRDefault="003D30E1" w:rsidP="0076221C">
            <w:r w:rsidRPr="0076221C">
              <w:t>1</w:t>
            </w:r>
          </w:p>
        </w:tc>
        <w:tc>
          <w:tcPr>
            <w:tcW w:w="3780" w:type="dxa"/>
          </w:tcPr>
          <w:p w14:paraId="7173CD63" w14:textId="77777777" w:rsidR="00E34178" w:rsidRPr="0076221C" w:rsidRDefault="003D30E1" w:rsidP="0076221C">
            <w:r w:rsidRPr="0076221C">
              <w:t xml:space="preserve">Driftsutgifter </w:t>
            </w:r>
          </w:p>
        </w:tc>
        <w:tc>
          <w:tcPr>
            <w:tcW w:w="1520" w:type="dxa"/>
          </w:tcPr>
          <w:p w14:paraId="029B3565" w14:textId="77777777" w:rsidR="00E34178" w:rsidRPr="0076221C" w:rsidRDefault="003D30E1" w:rsidP="0076221C">
            <w:r w:rsidRPr="0076221C">
              <w:t>7 069 000</w:t>
            </w:r>
          </w:p>
        </w:tc>
        <w:tc>
          <w:tcPr>
            <w:tcW w:w="1120" w:type="dxa"/>
          </w:tcPr>
          <w:p w14:paraId="175C22DC" w14:textId="77777777" w:rsidR="00E34178" w:rsidRPr="0076221C" w:rsidRDefault="003D30E1" w:rsidP="0076221C">
            <w:proofErr w:type="spellStart"/>
            <w:r w:rsidRPr="0076221C">
              <w:t>lønnsoppg</w:t>
            </w:r>
            <w:proofErr w:type="spellEnd"/>
          </w:p>
        </w:tc>
        <w:tc>
          <w:tcPr>
            <w:tcW w:w="1120" w:type="dxa"/>
          </w:tcPr>
          <w:p w14:paraId="44B20A1F" w14:textId="77777777" w:rsidR="00E34178" w:rsidRPr="0076221C" w:rsidRDefault="00E34178" w:rsidP="0076221C"/>
        </w:tc>
        <w:tc>
          <w:tcPr>
            <w:tcW w:w="1240" w:type="dxa"/>
          </w:tcPr>
          <w:p w14:paraId="7D3B1A94" w14:textId="77777777" w:rsidR="00E34178" w:rsidRPr="0076221C" w:rsidRDefault="00E34178" w:rsidP="0076221C"/>
        </w:tc>
      </w:tr>
      <w:tr w:rsidR="00E34178" w:rsidRPr="0076221C" w14:paraId="14A01DF0" w14:textId="77777777" w:rsidTr="002B0003">
        <w:trPr>
          <w:trHeight w:val="380"/>
        </w:trPr>
        <w:tc>
          <w:tcPr>
            <w:tcW w:w="560" w:type="dxa"/>
          </w:tcPr>
          <w:p w14:paraId="0B29BFE1" w14:textId="77777777" w:rsidR="00E34178" w:rsidRPr="0076221C" w:rsidRDefault="00E34178" w:rsidP="0076221C"/>
        </w:tc>
        <w:tc>
          <w:tcPr>
            <w:tcW w:w="560" w:type="dxa"/>
          </w:tcPr>
          <w:p w14:paraId="5BB2CF56" w14:textId="77777777" w:rsidR="00E34178" w:rsidRPr="0076221C" w:rsidRDefault="003D30E1" w:rsidP="0076221C">
            <w:r w:rsidRPr="0076221C">
              <w:t>71</w:t>
            </w:r>
          </w:p>
        </w:tc>
        <w:tc>
          <w:tcPr>
            <w:tcW w:w="3780" w:type="dxa"/>
          </w:tcPr>
          <w:p w14:paraId="75C903B6" w14:textId="77777777" w:rsidR="00E34178" w:rsidRPr="0076221C" w:rsidRDefault="003D30E1" w:rsidP="0076221C">
            <w:r w:rsidRPr="0076221C">
              <w:t xml:space="preserve">Tap på lån </w:t>
            </w:r>
          </w:p>
        </w:tc>
        <w:tc>
          <w:tcPr>
            <w:tcW w:w="1520" w:type="dxa"/>
          </w:tcPr>
          <w:p w14:paraId="3BA0456B" w14:textId="77777777" w:rsidR="00E34178" w:rsidRPr="0076221C" w:rsidRDefault="003D30E1" w:rsidP="0076221C">
            <w:r w:rsidRPr="0076221C">
              <w:t>18 000 000</w:t>
            </w:r>
          </w:p>
        </w:tc>
        <w:tc>
          <w:tcPr>
            <w:tcW w:w="1120" w:type="dxa"/>
          </w:tcPr>
          <w:p w14:paraId="0E93EDB8" w14:textId="77777777" w:rsidR="00E34178" w:rsidRPr="0076221C" w:rsidRDefault="003D30E1" w:rsidP="0076221C">
            <w:r w:rsidRPr="0076221C">
              <w:t>p195/20-21</w:t>
            </w:r>
          </w:p>
        </w:tc>
        <w:tc>
          <w:tcPr>
            <w:tcW w:w="1120" w:type="dxa"/>
          </w:tcPr>
          <w:p w14:paraId="5C136922" w14:textId="77777777" w:rsidR="00E34178" w:rsidRPr="0076221C" w:rsidRDefault="003D30E1" w:rsidP="0076221C">
            <w:r w:rsidRPr="0076221C">
              <w:t>i600/20-21</w:t>
            </w:r>
          </w:p>
        </w:tc>
        <w:tc>
          <w:tcPr>
            <w:tcW w:w="1240" w:type="dxa"/>
          </w:tcPr>
          <w:p w14:paraId="6FB52D84" w14:textId="77777777" w:rsidR="00E34178" w:rsidRPr="0076221C" w:rsidRDefault="00E34178" w:rsidP="0076221C"/>
        </w:tc>
      </w:tr>
      <w:tr w:rsidR="00E34178" w:rsidRPr="0076221C" w14:paraId="4A06C546" w14:textId="77777777" w:rsidTr="002B0003">
        <w:trPr>
          <w:trHeight w:val="380"/>
        </w:trPr>
        <w:tc>
          <w:tcPr>
            <w:tcW w:w="560" w:type="dxa"/>
          </w:tcPr>
          <w:p w14:paraId="5DA932C3" w14:textId="77777777" w:rsidR="00E34178" w:rsidRPr="0076221C" w:rsidRDefault="00E34178" w:rsidP="0076221C"/>
        </w:tc>
        <w:tc>
          <w:tcPr>
            <w:tcW w:w="560" w:type="dxa"/>
          </w:tcPr>
          <w:p w14:paraId="3F0D53FB" w14:textId="77777777" w:rsidR="00E34178" w:rsidRPr="0076221C" w:rsidRDefault="003D30E1" w:rsidP="0076221C">
            <w:r w:rsidRPr="0076221C">
              <w:t>72</w:t>
            </w:r>
          </w:p>
        </w:tc>
        <w:tc>
          <w:tcPr>
            <w:tcW w:w="3780" w:type="dxa"/>
          </w:tcPr>
          <w:p w14:paraId="7D5BA8A9" w14:textId="77777777" w:rsidR="00E34178" w:rsidRPr="0076221C" w:rsidRDefault="003D30E1" w:rsidP="0076221C">
            <w:r w:rsidRPr="0076221C">
              <w:t xml:space="preserve">Rentestøtte </w:t>
            </w:r>
          </w:p>
        </w:tc>
        <w:tc>
          <w:tcPr>
            <w:tcW w:w="1520" w:type="dxa"/>
          </w:tcPr>
          <w:p w14:paraId="40624B7D" w14:textId="77777777" w:rsidR="00E34178" w:rsidRPr="0076221C" w:rsidRDefault="003D30E1" w:rsidP="0076221C">
            <w:r w:rsidRPr="0076221C">
              <w:t>-400 000</w:t>
            </w:r>
          </w:p>
        </w:tc>
        <w:tc>
          <w:tcPr>
            <w:tcW w:w="1120" w:type="dxa"/>
          </w:tcPr>
          <w:p w14:paraId="15F6CA10" w14:textId="77777777" w:rsidR="00E34178" w:rsidRPr="0076221C" w:rsidRDefault="003D30E1" w:rsidP="0076221C">
            <w:r w:rsidRPr="0076221C">
              <w:t>p24/21-22</w:t>
            </w:r>
          </w:p>
        </w:tc>
        <w:tc>
          <w:tcPr>
            <w:tcW w:w="1120" w:type="dxa"/>
          </w:tcPr>
          <w:p w14:paraId="37B27E83" w14:textId="77777777" w:rsidR="00E34178" w:rsidRPr="0076221C" w:rsidRDefault="00E34178" w:rsidP="0076221C"/>
        </w:tc>
        <w:tc>
          <w:tcPr>
            <w:tcW w:w="1240" w:type="dxa"/>
          </w:tcPr>
          <w:p w14:paraId="55AC31FE" w14:textId="77777777" w:rsidR="00E34178" w:rsidRPr="0076221C" w:rsidRDefault="00E34178" w:rsidP="0076221C"/>
        </w:tc>
      </w:tr>
      <w:tr w:rsidR="00E34178" w:rsidRPr="0076221C" w14:paraId="217DFC33" w14:textId="77777777" w:rsidTr="002B0003">
        <w:trPr>
          <w:trHeight w:val="380"/>
        </w:trPr>
        <w:tc>
          <w:tcPr>
            <w:tcW w:w="560" w:type="dxa"/>
          </w:tcPr>
          <w:p w14:paraId="00CAECC5" w14:textId="77777777" w:rsidR="00E34178" w:rsidRPr="0076221C" w:rsidRDefault="00E34178" w:rsidP="0076221C"/>
        </w:tc>
        <w:tc>
          <w:tcPr>
            <w:tcW w:w="560" w:type="dxa"/>
          </w:tcPr>
          <w:p w14:paraId="03E9E8FC" w14:textId="77777777" w:rsidR="00E34178" w:rsidRPr="0076221C" w:rsidRDefault="003D30E1" w:rsidP="0076221C">
            <w:r w:rsidRPr="0076221C">
              <w:t>90</w:t>
            </w:r>
          </w:p>
        </w:tc>
        <w:tc>
          <w:tcPr>
            <w:tcW w:w="3780" w:type="dxa"/>
          </w:tcPr>
          <w:p w14:paraId="3F9BAD7E" w14:textId="77777777" w:rsidR="00E34178" w:rsidRPr="0076221C" w:rsidRDefault="003D30E1" w:rsidP="0076221C">
            <w:r w:rsidRPr="0076221C">
              <w:t xml:space="preserve">Nye lån, </w:t>
            </w:r>
            <w:r w:rsidRPr="003D30E1">
              <w:rPr>
                <w:rStyle w:val="kursiv0"/>
              </w:rPr>
              <w:t>overslagsbevilgning</w:t>
            </w:r>
          </w:p>
        </w:tc>
        <w:tc>
          <w:tcPr>
            <w:tcW w:w="1520" w:type="dxa"/>
          </w:tcPr>
          <w:p w14:paraId="525B849C" w14:textId="77777777" w:rsidR="00E34178" w:rsidRPr="0076221C" w:rsidRDefault="003D30E1" w:rsidP="0076221C">
            <w:r w:rsidRPr="0076221C">
              <w:t>920 000 000</w:t>
            </w:r>
          </w:p>
        </w:tc>
        <w:tc>
          <w:tcPr>
            <w:tcW w:w="1120" w:type="dxa"/>
          </w:tcPr>
          <w:p w14:paraId="1BFB3A5A" w14:textId="77777777" w:rsidR="00E34178" w:rsidRPr="0076221C" w:rsidRDefault="003D30E1" w:rsidP="0076221C">
            <w:r w:rsidRPr="0076221C">
              <w:t>p24/21-22</w:t>
            </w:r>
          </w:p>
        </w:tc>
        <w:tc>
          <w:tcPr>
            <w:tcW w:w="1120" w:type="dxa"/>
          </w:tcPr>
          <w:p w14:paraId="0FFA54D5" w14:textId="77777777" w:rsidR="00E34178" w:rsidRPr="0076221C" w:rsidRDefault="00E34178" w:rsidP="0076221C"/>
        </w:tc>
        <w:tc>
          <w:tcPr>
            <w:tcW w:w="1240" w:type="dxa"/>
          </w:tcPr>
          <w:p w14:paraId="11952375" w14:textId="77777777" w:rsidR="00E34178" w:rsidRPr="0076221C" w:rsidRDefault="00E34178" w:rsidP="0076221C"/>
        </w:tc>
      </w:tr>
      <w:tr w:rsidR="00E34178" w:rsidRPr="0076221C" w14:paraId="149AC1D9" w14:textId="77777777" w:rsidTr="002B0003">
        <w:trPr>
          <w:trHeight w:val="380"/>
        </w:trPr>
        <w:tc>
          <w:tcPr>
            <w:tcW w:w="560" w:type="dxa"/>
          </w:tcPr>
          <w:p w14:paraId="7940E8F2" w14:textId="77777777" w:rsidR="00E34178" w:rsidRPr="0076221C" w:rsidRDefault="00E34178" w:rsidP="0076221C"/>
        </w:tc>
        <w:tc>
          <w:tcPr>
            <w:tcW w:w="560" w:type="dxa"/>
          </w:tcPr>
          <w:p w14:paraId="4A358380" w14:textId="77777777" w:rsidR="00E34178" w:rsidRPr="0076221C" w:rsidRDefault="003D30E1" w:rsidP="0076221C">
            <w:r w:rsidRPr="0076221C">
              <w:t>90</w:t>
            </w:r>
          </w:p>
        </w:tc>
        <w:tc>
          <w:tcPr>
            <w:tcW w:w="3780" w:type="dxa"/>
          </w:tcPr>
          <w:p w14:paraId="02029B72" w14:textId="77777777" w:rsidR="00E34178" w:rsidRPr="0076221C" w:rsidRDefault="003D30E1" w:rsidP="0076221C">
            <w:r w:rsidRPr="0076221C">
              <w:t xml:space="preserve">Nye lån, </w:t>
            </w:r>
            <w:r w:rsidRPr="003D30E1">
              <w:rPr>
                <w:rStyle w:val="kursiv0"/>
              </w:rPr>
              <w:t>overslagsbevilgning</w:t>
            </w:r>
          </w:p>
        </w:tc>
        <w:tc>
          <w:tcPr>
            <w:tcW w:w="1520" w:type="dxa"/>
          </w:tcPr>
          <w:p w14:paraId="39122501" w14:textId="77777777" w:rsidR="00E34178" w:rsidRPr="0076221C" w:rsidRDefault="003D30E1" w:rsidP="0076221C">
            <w:r w:rsidRPr="0076221C">
              <w:t>652 000 000</w:t>
            </w:r>
          </w:p>
        </w:tc>
        <w:tc>
          <w:tcPr>
            <w:tcW w:w="1120" w:type="dxa"/>
          </w:tcPr>
          <w:p w14:paraId="082260E0" w14:textId="77777777" w:rsidR="00E34178" w:rsidRPr="0076221C" w:rsidRDefault="003D30E1" w:rsidP="0076221C">
            <w:r w:rsidRPr="0076221C">
              <w:t>p195/20-21</w:t>
            </w:r>
          </w:p>
        </w:tc>
        <w:tc>
          <w:tcPr>
            <w:tcW w:w="1120" w:type="dxa"/>
          </w:tcPr>
          <w:p w14:paraId="29EB1CC3" w14:textId="77777777" w:rsidR="00E34178" w:rsidRPr="0076221C" w:rsidRDefault="003D30E1" w:rsidP="0076221C">
            <w:r w:rsidRPr="0076221C">
              <w:t>i600/20-21</w:t>
            </w:r>
          </w:p>
        </w:tc>
        <w:tc>
          <w:tcPr>
            <w:tcW w:w="1240" w:type="dxa"/>
          </w:tcPr>
          <w:p w14:paraId="3BBB1ED6" w14:textId="77777777" w:rsidR="00E34178" w:rsidRPr="0076221C" w:rsidRDefault="00E34178" w:rsidP="0076221C"/>
        </w:tc>
      </w:tr>
      <w:tr w:rsidR="00E34178" w:rsidRPr="0076221C" w14:paraId="6FD6C996" w14:textId="77777777" w:rsidTr="002B0003">
        <w:trPr>
          <w:trHeight w:val="380"/>
        </w:trPr>
        <w:tc>
          <w:tcPr>
            <w:tcW w:w="560" w:type="dxa"/>
          </w:tcPr>
          <w:p w14:paraId="100B6DF6" w14:textId="77777777" w:rsidR="00E34178" w:rsidRPr="0076221C" w:rsidRDefault="003D30E1" w:rsidP="0076221C">
            <w:r w:rsidRPr="0076221C">
              <w:t>2421</w:t>
            </w:r>
          </w:p>
        </w:tc>
        <w:tc>
          <w:tcPr>
            <w:tcW w:w="560" w:type="dxa"/>
          </w:tcPr>
          <w:p w14:paraId="21863ED3" w14:textId="77777777" w:rsidR="00E34178" w:rsidRPr="0076221C" w:rsidRDefault="00E34178" w:rsidP="0076221C"/>
        </w:tc>
        <w:tc>
          <w:tcPr>
            <w:tcW w:w="3780" w:type="dxa"/>
          </w:tcPr>
          <w:p w14:paraId="3624F0EE" w14:textId="77777777" w:rsidR="00E34178" w:rsidRPr="0076221C" w:rsidRDefault="003D30E1" w:rsidP="0076221C">
            <w:r w:rsidRPr="0076221C">
              <w:t>Innovasjon Norge:</w:t>
            </w:r>
          </w:p>
        </w:tc>
        <w:tc>
          <w:tcPr>
            <w:tcW w:w="1520" w:type="dxa"/>
          </w:tcPr>
          <w:p w14:paraId="423BB0DA" w14:textId="77777777" w:rsidR="00E34178" w:rsidRPr="0076221C" w:rsidRDefault="00E34178" w:rsidP="0076221C"/>
        </w:tc>
        <w:tc>
          <w:tcPr>
            <w:tcW w:w="1120" w:type="dxa"/>
          </w:tcPr>
          <w:p w14:paraId="06FC8599" w14:textId="77777777" w:rsidR="00E34178" w:rsidRPr="0076221C" w:rsidRDefault="00E34178" w:rsidP="0076221C"/>
        </w:tc>
        <w:tc>
          <w:tcPr>
            <w:tcW w:w="1120" w:type="dxa"/>
          </w:tcPr>
          <w:p w14:paraId="209DEF5D" w14:textId="77777777" w:rsidR="00E34178" w:rsidRPr="0076221C" w:rsidRDefault="00E34178" w:rsidP="0076221C"/>
        </w:tc>
        <w:tc>
          <w:tcPr>
            <w:tcW w:w="1240" w:type="dxa"/>
          </w:tcPr>
          <w:p w14:paraId="65F47FC6" w14:textId="77777777" w:rsidR="00E34178" w:rsidRPr="0076221C" w:rsidRDefault="00E34178" w:rsidP="0076221C"/>
        </w:tc>
      </w:tr>
      <w:tr w:rsidR="00E34178" w:rsidRPr="0076221C" w14:paraId="18DF4BC5" w14:textId="77777777" w:rsidTr="002B0003">
        <w:trPr>
          <w:trHeight w:val="380"/>
        </w:trPr>
        <w:tc>
          <w:tcPr>
            <w:tcW w:w="560" w:type="dxa"/>
          </w:tcPr>
          <w:p w14:paraId="1E006699" w14:textId="77777777" w:rsidR="00E34178" w:rsidRPr="0076221C" w:rsidRDefault="00E34178" w:rsidP="0076221C"/>
        </w:tc>
        <w:tc>
          <w:tcPr>
            <w:tcW w:w="560" w:type="dxa"/>
          </w:tcPr>
          <w:p w14:paraId="106CACAA" w14:textId="77777777" w:rsidR="00E34178" w:rsidRPr="0076221C" w:rsidRDefault="003D30E1" w:rsidP="0076221C">
            <w:r w:rsidRPr="0076221C">
              <w:t>50</w:t>
            </w:r>
          </w:p>
        </w:tc>
        <w:tc>
          <w:tcPr>
            <w:tcW w:w="3780" w:type="dxa"/>
          </w:tcPr>
          <w:p w14:paraId="3428A843" w14:textId="77777777" w:rsidR="00E34178" w:rsidRPr="0076221C" w:rsidRDefault="003D30E1" w:rsidP="0076221C">
            <w:r w:rsidRPr="0076221C">
              <w:t xml:space="preserve">Innovasjon – prosjekter, fond </w:t>
            </w:r>
          </w:p>
        </w:tc>
        <w:tc>
          <w:tcPr>
            <w:tcW w:w="1520" w:type="dxa"/>
          </w:tcPr>
          <w:p w14:paraId="16CBD627" w14:textId="77777777" w:rsidR="00E34178" w:rsidRPr="0076221C" w:rsidRDefault="003D30E1" w:rsidP="0076221C">
            <w:r w:rsidRPr="0076221C">
              <w:t>-150 000 000</w:t>
            </w:r>
          </w:p>
        </w:tc>
        <w:tc>
          <w:tcPr>
            <w:tcW w:w="1120" w:type="dxa"/>
          </w:tcPr>
          <w:p w14:paraId="24E35868" w14:textId="77777777" w:rsidR="00E34178" w:rsidRPr="0076221C" w:rsidRDefault="003D30E1" w:rsidP="0076221C">
            <w:r w:rsidRPr="0076221C">
              <w:t>p27/21-22</w:t>
            </w:r>
          </w:p>
        </w:tc>
        <w:tc>
          <w:tcPr>
            <w:tcW w:w="1120" w:type="dxa"/>
          </w:tcPr>
          <w:p w14:paraId="40C35723" w14:textId="77777777" w:rsidR="00E34178" w:rsidRPr="0076221C" w:rsidRDefault="00E34178" w:rsidP="0076221C"/>
        </w:tc>
        <w:tc>
          <w:tcPr>
            <w:tcW w:w="1240" w:type="dxa"/>
          </w:tcPr>
          <w:p w14:paraId="20F2ACE3" w14:textId="77777777" w:rsidR="00E34178" w:rsidRPr="0076221C" w:rsidRDefault="00E34178" w:rsidP="0076221C"/>
        </w:tc>
      </w:tr>
      <w:tr w:rsidR="00E34178" w:rsidRPr="0076221C" w14:paraId="676C3AB3" w14:textId="77777777" w:rsidTr="002B0003">
        <w:trPr>
          <w:trHeight w:val="380"/>
        </w:trPr>
        <w:tc>
          <w:tcPr>
            <w:tcW w:w="560" w:type="dxa"/>
          </w:tcPr>
          <w:p w14:paraId="496A8D19" w14:textId="77777777" w:rsidR="00E34178" w:rsidRPr="0076221C" w:rsidRDefault="00E34178" w:rsidP="0076221C"/>
        </w:tc>
        <w:tc>
          <w:tcPr>
            <w:tcW w:w="560" w:type="dxa"/>
          </w:tcPr>
          <w:p w14:paraId="17B3CB55" w14:textId="77777777" w:rsidR="00E34178" w:rsidRPr="0076221C" w:rsidRDefault="003D30E1" w:rsidP="0076221C">
            <w:r w:rsidRPr="0076221C">
              <w:t>50</w:t>
            </w:r>
          </w:p>
        </w:tc>
        <w:tc>
          <w:tcPr>
            <w:tcW w:w="3780" w:type="dxa"/>
          </w:tcPr>
          <w:p w14:paraId="678C27C9" w14:textId="77777777" w:rsidR="00E34178" w:rsidRPr="0076221C" w:rsidRDefault="003D30E1" w:rsidP="0076221C">
            <w:r w:rsidRPr="0076221C">
              <w:t xml:space="preserve">Innovasjon – prosjekter, fond </w:t>
            </w:r>
          </w:p>
        </w:tc>
        <w:tc>
          <w:tcPr>
            <w:tcW w:w="1520" w:type="dxa"/>
          </w:tcPr>
          <w:p w14:paraId="06DF34CC" w14:textId="77777777" w:rsidR="00E34178" w:rsidRPr="0076221C" w:rsidRDefault="003D30E1" w:rsidP="0076221C">
            <w:r w:rsidRPr="0076221C">
              <w:t>1 600 000 000</w:t>
            </w:r>
          </w:p>
        </w:tc>
        <w:tc>
          <w:tcPr>
            <w:tcW w:w="1120" w:type="dxa"/>
          </w:tcPr>
          <w:p w14:paraId="3BF9235E" w14:textId="77777777" w:rsidR="00E34178" w:rsidRPr="0076221C" w:rsidRDefault="003D30E1" w:rsidP="0076221C">
            <w:r w:rsidRPr="0076221C">
              <w:t>p79/20-21</w:t>
            </w:r>
          </w:p>
        </w:tc>
        <w:tc>
          <w:tcPr>
            <w:tcW w:w="1120" w:type="dxa"/>
          </w:tcPr>
          <w:p w14:paraId="5FCE9BE5" w14:textId="77777777" w:rsidR="00E34178" w:rsidRPr="0076221C" w:rsidRDefault="003D30E1" w:rsidP="0076221C">
            <w:r w:rsidRPr="0076221C">
              <w:t>i233/20-21</w:t>
            </w:r>
          </w:p>
        </w:tc>
        <w:tc>
          <w:tcPr>
            <w:tcW w:w="1240" w:type="dxa"/>
          </w:tcPr>
          <w:p w14:paraId="143F9CBA" w14:textId="77777777" w:rsidR="00E34178" w:rsidRPr="0076221C" w:rsidRDefault="00E34178" w:rsidP="0076221C"/>
        </w:tc>
      </w:tr>
      <w:tr w:rsidR="00E34178" w:rsidRPr="0076221C" w14:paraId="28707AB3" w14:textId="77777777" w:rsidTr="002B0003">
        <w:trPr>
          <w:trHeight w:val="380"/>
        </w:trPr>
        <w:tc>
          <w:tcPr>
            <w:tcW w:w="560" w:type="dxa"/>
          </w:tcPr>
          <w:p w14:paraId="3E14C888" w14:textId="77777777" w:rsidR="00E34178" w:rsidRPr="0076221C" w:rsidRDefault="00E34178" w:rsidP="0076221C"/>
        </w:tc>
        <w:tc>
          <w:tcPr>
            <w:tcW w:w="560" w:type="dxa"/>
          </w:tcPr>
          <w:p w14:paraId="3E5DEBA3" w14:textId="77777777" w:rsidR="00E34178" w:rsidRPr="0076221C" w:rsidRDefault="003D30E1" w:rsidP="0076221C">
            <w:r w:rsidRPr="0076221C">
              <w:t>50</w:t>
            </w:r>
          </w:p>
        </w:tc>
        <w:tc>
          <w:tcPr>
            <w:tcW w:w="3780" w:type="dxa"/>
          </w:tcPr>
          <w:p w14:paraId="3425AB13" w14:textId="77777777" w:rsidR="00E34178" w:rsidRPr="0076221C" w:rsidRDefault="003D30E1" w:rsidP="0076221C">
            <w:r w:rsidRPr="0076221C">
              <w:t xml:space="preserve">Innovasjon – prosjekter, fond </w:t>
            </w:r>
          </w:p>
        </w:tc>
        <w:tc>
          <w:tcPr>
            <w:tcW w:w="1520" w:type="dxa"/>
          </w:tcPr>
          <w:p w14:paraId="2420D018" w14:textId="77777777" w:rsidR="00E34178" w:rsidRPr="0076221C" w:rsidRDefault="003D30E1" w:rsidP="0076221C">
            <w:r w:rsidRPr="0076221C">
              <w:t>350 000 000</w:t>
            </w:r>
          </w:p>
        </w:tc>
        <w:tc>
          <w:tcPr>
            <w:tcW w:w="1120" w:type="dxa"/>
          </w:tcPr>
          <w:p w14:paraId="19DBFA8B" w14:textId="77777777" w:rsidR="00E34178" w:rsidRPr="0076221C" w:rsidRDefault="003D30E1" w:rsidP="0076221C">
            <w:r w:rsidRPr="0076221C">
              <w:t>p195/20-21</w:t>
            </w:r>
          </w:p>
        </w:tc>
        <w:tc>
          <w:tcPr>
            <w:tcW w:w="1120" w:type="dxa"/>
          </w:tcPr>
          <w:p w14:paraId="27276776" w14:textId="77777777" w:rsidR="00E34178" w:rsidRPr="0076221C" w:rsidRDefault="003D30E1" w:rsidP="0076221C">
            <w:r w:rsidRPr="0076221C">
              <w:t>i600/20-21</w:t>
            </w:r>
          </w:p>
        </w:tc>
        <w:tc>
          <w:tcPr>
            <w:tcW w:w="1240" w:type="dxa"/>
          </w:tcPr>
          <w:p w14:paraId="2DB8DFDA" w14:textId="77777777" w:rsidR="00E34178" w:rsidRPr="0076221C" w:rsidRDefault="00E34178" w:rsidP="0076221C"/>
        </w:tc>
      </w:tr>
      <w:tr w:rsidR="00E34178" w:rsidRPr="0076221C" w14:paraId="098764FB" w14:textId="77777777" w:rsidTr="002B0003">
        <w:trPr>
          <w:trHeight w:val="380"/>
        </w:trPr>
        <w:tc>
          <w:tcPr>
            <w:tcW w:w="560" w:type="dxa"/>
          </w:tcPr>
          <w:p w14:paraId="7E1FE9F5" w14:textId="77777777" w:rsidR="00E34178" w:rsidRPr="0076221C" w:rsidRDefault="00E34178" w:rsidP="0076221C"/>
        </w:tc>
        <w:tc>
          <w:tcPr>
            <w:tcW w:w="560" w:type="dxa"/>
          </w:tcPr>
          <w:p w14:paraId="295F6067" w14:textId="77777777" w:rsidR="00E34178" w:rsidRPr="0076221C" w:rsidRDefault="003D30E1" w:rsidP="0076221C">
            <w:r w:rsidRPr="0076221C">
              <w:t>70</w:t>
            </w:r>
          </w:p>
        </w:tc>
        <w:tc>
          <w:tcPr>
            <w:tcW w:w="3780" w:type="dxa"/>
          </w:tcPr>
          <w:p w14:paraId="4B0227C2" w14:textId="77777777" w:rsidR="00E34178" w:rsidRPr="0076221C" w:rsidRDefault="003D30E1" w:rsidP="0076221C">
            <w:r w:rsidRPr="0076221C">
              <w:t xml:space="preserve">Basiskostnader </w:t>
            </w:r>
          </w:p>
        </w:tc>
        <w:tc>
          <w:tcPr>
            <w:tcW w:w="1520" w:type="dxa"/>
          </w:tcPr>
          <w:p w14:paraId="2CBC1D3D" w14:textId="77777777" w:rsidR="00E34178" w:rsidRPr="0076221C" w:rsidRDefault="003D30E1" w:rsidP="0076221C">
            <w:r w:rsidRPr="0076221C">
              <w:t>75 000 000</w:t>
            </w:r>
          </w:p>
        </w:tc>
        <w:tc>
          <w:tcPr>
            <w:tcW w:w="1120" w:type="dxa"/>
          </w:tcPr>
          <w:p w14:paraId="47BA65E1" w14:textId="77777777" w:rsidR="00E34178" w:rsidRPr="0076221C" w:rsidRDefault="003D30E1" w:rsidP="0076221C">
            <w:r w:rsidRPr="0076221C">
              <w:t>p27/21-22</w:t>
            </w:r>
          </w:p>
        </w:tc>
        <w:tc>
          <w:tcPr>
            <w:tcW w:w="1120" w:type="dxa"/>
          </w:tcPr>
          <w:p w14:paraId="54E355D5" w14:textId="77777777" w:rsidR="00E34178" w:rsidRPr="0076221C" w:rsidRDefault="00E34178" w:rsidP="0076221C"/>
        </w:tc>
        <w:tc>
          <w:tcPr>
            <w:tcW w:w="1240" w:type="dxa"/>
          </w:tcPr>
          <w:p w14:paraId="3060B834" w14:textId="77777777" w:rsidR="00E34178" w:rsidRPr="0076221C" w:rsidRDefault="00E34178" w:rsidP="0076221C"/>
        </w:tc>
      </w:tr>
      <w:tr w:rsidR="00E34178" w:rsidRPr="0076221C" w14:paraId="0D145F25" w14:textId="77777777" w:rsidTr="002B0003">
        <w:trPr>
          <w:trHeight w:val="640"/>
        </w:trPr>
        <w:tc>
          <w:tcPr>
            <w:tcW w:w="560" w:type="dxa"/>
          </w:tcPr>
          <w:p w14:paraId="2A39AC9A" w14:textId="77777777" w:rsidR="00E34178" w:rsidRPr="0076221C" w:rsidRDefault="00E34178" w:rsidP="0076221C"/>
        </w:tc>
        <w:tc>
          <w:tcPr>
            <w:tcW w:w="560" w:type="dxa"/>
          </w:tcPr>
          <w:p w14:paraId="019F6B5D" w14:textId="77777777" w:rsidR="00E34178" w:rsidRPr="0076221C" w:rsidRDefault="003D30E1" w:rsidP="0076221C">
            <w:r w:rsidRPr="0076221C">
              <w:t>74</w:t>
            </w:r>
          </w:p>
        </w:tc>
        <w:tc>
          <w:tcPr>
            <w:tcW w:w="3780" w:type="dxa"/>
          </w:tcPr>
          <w:p w14:paraId="5BE672F9" w14:textId="77777777" w:rsidR="00E34178" w:rsidRPr="0076221C" w:rsidRDefault="003D30E1" w:rsidP="0076221C">
            <w:r w:rsidRPr="0076221C">
              <w:t xml:space="preserve">Reiseliv, profilering og </w:t>
            </w:r>
            <w:proofErr w:type="gramStart"/>
            <w:r w:rsidRPr="0076221C">
              <w:t xml:space="preserve">kompetanse,  </w:t>
            </w:r>
            <w:r w:rsidRPr="003D30E1">
              <w:rPr>
                <w:rStyle w:val="kursiv0"/>
              </w:rPr>
              <w:t>kan</w:t>
            </w:r>
            <w:proofErr w:type="gramEnd"/>
            <w:r w:rsidRPr="003D30E1">
              <w:rPr>
                <w:rStyle w:val="kursiv0"/>
              </w:rPr>
              <w:t xml:space="preserve"> overføres</w:t>
            </w:r>
          </w:p>
        </w:tc>
        <w:tc>
          <w:tcPr>
            <w:tcW w:w="1520" w:type="dxa"/>
          </w:tcPr>
          <w:p w14:paraId="32D5B065" w14:textId="77777777" w:rsidR="00E34178" w:rsidRPr="0076221C" w:rsidRDefault="003D30E1" w:rsidP="0076221C">
            <w:r w:rsidRPr="0076221C">
              <w:t>50 000 000</w:t>
            </w:r>
          </w:p>
        </w:tc>
        <w:tc>
          <w:tcPr>
            <w:tcW w:w="1120" w:type="dxa"/>
          </w:tcPr>
          <w:p w14:paraId="4ADCF43F" w14:textId="77777777" w:rsidR="00E34178" w:rsidRPr="0076221C" w:rsidRDefault="003D30E1" w:rsidP="0076221C">
            <w:r w:rsidRPr="0076221C">
              <w:t>p195/20-21</w:t>
            </w:r>
          </w:p>
        </w:tc>
        <w:tc>
          <w:tcPr>
            <w:tcW w:w="1120" w:type="dxa"/>
          </w:tcPr>
          <w:p w14:paraId="199301C3" w14:textId="77777777" w:rsidR="00E34178" w:rsidRPr="0076221C" w:rsidRDefault="003D30E1" w:rsidP="0076221C">
            <w:r w:rsidRPr="0076221C">
              <w:t>i600/20-21</w:t>
            </w:r>
          </w:p>
        </w:tc>
        <w:tc>
          <w:tcPr>
            <w:tcW w:w="1240" w:type="dxa"/>
          </w:tcPr>
          <w:p w14:paraId="37B74665" w14:textId="77777777" w:rsidR="00E34178" w:rsidRPr="0076221C" w:rsidRDefault="00E34178" w:rsidP="0076221C"/>
        </w:tc>
      </w:tr>
      <w:tr w:rsidR="00E34178" w:rsidRPr="0076221C" w14:paraId="6BE6F28E" w14:textId="77777777" w:rsidTr="002B0003">
        <w:trPr>
          <w:trHeight w:val="640"/>
        </w:trPr>
        <w:tc>
          <w:tcPr>
            <w:tcW w:w="560" w:type="dxa"/>
          </w:tcPr>
          <w:p w14:paraId="6192C8BC" w14:textId="77777777" w:rsidR="00E34178" w:rsidRPr="0076221C" w:rsidRDefault="00E34178" w:rsidP="0076221C"/>
        </w:tc>
        <w:tc>
          <w:tcPr>
            <w:tcW w:w="560" w:type="dxa"/>
          </w:tcPr>
          <w:p w14:paraId="572BBA46" w14:textId="77777777" w:rsidR="00E34178" w:rsidRPr="0076221C" w:rsidRDefault="003D30E1" w:rsidP="0076221C">
            <w:r w:rsidRPr="0076221C">
              <w:t>75</w:t>
            </w:r>
          </w:p>
        </w:tc>
        <w:tc>
          <w:tcPr>
            <w:tcW w:w="3780" w:type="dxa"/>
          </w:tcPr>
          <w:p w14:paraId="4395F170" w14:textId="77777777" w:rsidR="00E34178" w:rsidRPr="0076221C" w:rsidRDefault="003D30E1" w:rsidP="0076221C">
            <w:r w:rsidRPr="0076221C">
              <w:t xml:space="preserve">Grønn plattform, </w:t>
            </w:r>
            <w:r w:rsidRPr="003D30E1">
              <w:rPr>
                <w:rStyle w:val="kursiv0"/>
              </w:rPr>
              <w:t>kan nyttes under post 50, 71, 72 og 76</w:t>
            </w:r>
          </w:p>
        </w:tc>
        <w:tc>
          <w:tcPr>
            <w:tcW w:w="1520" w:type="dxa"/>
          </w:tcPr>
          <w:p w14:paraId="6A5C1FA4" w14:textId="77777777" w:rsidR="00E34178" w:rsidRPr="0076221C" w:rsidRDefault="003D30E1" w:rsidP="0076221C">
            <w:r w:rsidRPr="0076221C">
              <w:t>-187 500 000</w:t>
            </w:r>
          </w:p>
        </w:tc>
        <w:tc>
          <w:tcPr>
            <w:tcW w:w="1120" w:type="dxa"/>
          </w:tcPr>
          <w:p w14:paraId="6B36BB21" w14:textId="77777777" w:rsidR="00E34178" w:rsidRPr="0076221C" w:rsidRDefault="003D30E1" w:rsidP="0076221C">
            <w:r w:rsidRPr="0076221C">
              <w:t>p27/21-22</w:t>
            </w:r>
          </w:p>
        </w:tc>
        <w:tc>
          <w:tcPr>
            <w:tcW w:w="1120" w:type="dxa"/>
          </w:tcPr>
          <w:p w14:paraId="2DB5D80D" w14:textId="77777777" w:rsidR="00E34178" w:rsidRPr="0076221C" w:rsidRDefault="00E34178" w:rsidP="0076221C"/>
        </w:tc>
        <w:tc>
          <w:tcPr>
            <w:tcW w:w="1240" w:type="dxa"/>
          </w:tcPr>
          <w:p w14:paraId="342E3654" w14:textId="77777777" w:rsidR="00E34178" w:rsidRPr="0076221C" w:rsidRDefault="00E34178" w:rsidP="0076221C"/>
        </w:tc>
      </w:tr>
      <w:tr w:rsidR="00E34178" w:rsidRPr="0076221C" w14:paraId="7100C51C" w14:textId="77777777" w:rsidTr="002B0003">
        <w:trPr>
          <w:trHeight w:val="640"/>
        </w:trPr>
        <w:tc>
          <w:tcPr>
            <w:tcW w:w="560" w:type="dxa"/>
          </w:tcPr>
          <w:p w14:paraId="15F41AB7" w14:textId="77777777" w:rsidR="00E34178" w:rsidRPr="0076221C" w:rsidRDefault="00E34178" w:rsidP="0076221C"/>
        </w:tc>
        <w:tc>
          <w:tcPr>
            <w:tcW w:w="560" w:type="dxa"/>
          </w:tcPr>
          <w:p w14:paraId="50B18BF6" w14:textId="77777777" w:rsidR="00E34178" w:rsidRPr="0076221C" w:rsidRDefault="003D30E1" w:rsidP="0076221C">
            <w:r w:rsidRPr="0076221C">
              <w:t>75</w:t>
            </w:r>
          </w:p>
        </w:tc>
        <w:tc>
          <w:tcPr>
            <w:tcW w:w="3780" w:type="dxa"/>
          </w:tcPr>
          <w:p w14:paraId="46534006" w14:textId="77777777" w:rsidR="00E34178" w:rsidRPr="0076221C" w:rsidRDefault="003D30E1" w:rsidP="0076221C">
            <w:r w:rsidRPr="0076221C">
              <w:t xml:space="preserve">Grønn plattform, </w:t>
            </w:r>
            <w:r w:rsidRPr="003D30E1">
              <w:rPr>
                <w:rStyle w:val="kursiv0"/>
              </w:rPr>
              <w:t>kan nyttes under post 50, 71, 72 og 76</w:t>
            </w:r>
          </w:p>
        </w:tc>
        <w:tc>
          <w:tcPr>
            <w:tcW w:w="1520" w:type="dxa"/>
          </w:tcPr>
          <w:p w14:paraId="02CBEFFD" w14:textId="77777777" w:rsidR="00E34178" w:rsidRPr="0076221C" w:rsidRDefault="003D30E1" w:rsidP="0076221C">
            <w:r w:rsidRPr="0076221C">
              <w:t>85 000 000</w:t>
            </w:r>
          </w:p>
        </w:tc>
        <w:tc>
          <w:tcPr>
            <w:tcW w:w="1120" w:type="dxa"/>
          </w:tcPr>
          <w:p w14:paraId="64C26D29" w14:textId="77777777" w:rsidR="00E34178" w:rsidRPr="0076221C" w:rsidRDefault="003D30E1" w:rsidP="0076221C">
            <w:r w:rsidRPr="0076221C">
              <w:t>p195/20-21</w:t>
            </w:r>
          </w:p>
        </w:tc>
        <w:tc>
          <w:tcPr>
            <w:tcW w:w="1120" w:type="dxa"/>
          </w:tcPr>
          <w:p w14:paraId="11E2BD34" w14:textId="77777777" w:rsidR="00E34178" w:rsidRPr="0076221C" w:rsidRDefault="003D30E1" w:rsidP="0076221C">
            <w:r w:rsidRPr="0076221C">
              <w:t>i600/20-21</w:t>
            </w:r>
          </w:p>
        </w:tc>
        <w:tc>
          <w:tcPr>
            <w:tcW w:w="1240" w:type="dxa"/>
          </w:tcPr>
          <w:p w14:paraId="42812F4F" w14:textId="77777777" w:rsidR="00E34178" w:rsidRPr="0076221C" w:rsidRDefault="00E34178" w:rsidP="0076221C"/>
        </w:tc>
      </w:tr>
      <w:tr w:rsidR="00E34178" w:rsidRPr="0076221C" w14:paraId="5032A7FF" w14:textId="77777777" w:rsidTr="002B0003">
        <w:trPr>
          <w:trHeight w:val="380"/>
        </w:trPr>
        <w:tc>
          <w:tcPr>
            <w:tcW w:w="560" w:type="dxa"/>
          </w:tcPr>
          <w:p w14:paraId="4596B417" w14:textId="77777777" w:rsidR="00E34178" w:rsidRPr="0076221C" w:rsidRDefault="00E34178" w:rsidP="0076221C"/>
        </w:tc>
        <w:tc>
          <w:tcPr>
            <w:tcW w:w="560" w:type="dxa"/>
          </w:tcPr>
          <w:p w14:paraId="4187A601" w14:textId="77777777" w:rsidR="00E34178" w:rsidRPr="0076221C" w:rsidRDefault="003D30E1" w:rsidP="0076221C">
            <w:r w:rsidRPr="0076221C">
              <w:t>80</w:t>
            </w:r>
          </w:p>
        </w:tc>
        <w:tc>
          <w:tcPr>
            <w:tcW w:w="3780" w:type="dxa"/>
          </w:tcPr>
          <w:p w14:paraId="0BF8516D" w14:textId="77777777" w:rsidR="00E34178" w:rsidRPr="0076221C" w:rsidRDefault="003D30E1" w:rsidP="0076221C">
            <w:r w:rsidRPr="0076221C">
              <w:t xml:space="preserve">Næringstiltak på Svalbard </w:t>
            </w:r>
          </w:p>
        </w:tc>
        <w:tc>
          <w:tcPr>
            <w:tcW w:w="1520" w:type="dxa"/>
          </w:tcPr>
          <w:p w14:paraId="50588D00" w14:textId="77777777" w:rsidR="00E34178" w:rsidRPr="0076221C" w:rsidRDefault="003D30E1" w:rsidP="0076221C">
            <w:r w:rsidRPr="0076221C">
              <w:t>-1 830 000</w:t>
            </w:r>
          </w:p>
        </w:tc>
        <w:tc>
          <w:tcPr>
            <w:tcW w:w="1120" w:type="dxa"/>
          </w:tcPr>
          <w:p w14:paraId="702620FF" w14:textId="77777777" w:rsidR="00E34178" w:rsidRPr="0076221C" w:rsidRDefault="003D30E1" w:rsidP="0076221C">
            <w:r w:rsidRPr="0076221C">
              <w:t>p27/21-22</w:t>
            </w:r>
          </w:p>
        </w:tc>
        <w:tc>
          <w:tcPr>
            <w:tcW w:w="1120" w:type="dxa"/>
          </w:tcPr>
          <w:p w14:paraId="01CCDB57" w14:textId="77777777" w:rsidR="00E34178" w:rsidRPr="0076221C" w:rsidRDefault="00E34178" w:rsidP="0076221C"/>
        </w:tc>
        <w:tc>
          <w:tcPr>
            <w:tcW w:w="1240" w:type="dxa"/>
          </w:tcPr>
          <w:p w14:paraId="2B074018" w14:textId="77777777" w:rsidR="00E34178" w:rsidRPr="0076221C" w:rsidRDefault="00E34178" w:rsidP="0076221C"/>
        </w:tc>
      </w:tr>
      <w:tr w:rsidR="00E34178" w:rsidRPr="0076221C" w14:paraId="21EE8669" w14:textId="77777777" w:rsidTr="002B0003">
        <w:trPr>
          <w:trHeight w:val="640"/>
        </w:trPr>
        <w:tc>
          <w:tcPr>
            <w:tcW w:w="560" w:type="dxa"/>
          </w:tcPr>
          <w:p w14:paraId="4263B2DC" w14:textId="77777777" w:rsidR="00E34178" w:rsidRPr="0076221C" w:rsidRDefault="00E34178" w:rsidP="0076221C"/>
        </w:tc>
        <w:tc>
          <w:tcPr>
            <w:tcW w:w="560" w:type="dxa"/>
          </w:tcPr>
          <w:p w14:paraId="05D177DE" w14:textId="77777777" w:rsidR="00E34178" w:rsidRPr="0076221C" w:rsidRDefault="003D30E1" w:rsidP="0076221C">
            <w:r w:rsidRPr="0076221C">
              <w:t>90</w:t>
            </w:r>
          </w:p>
        </w:tc>
        <w:tc>
          <w:tcPr>
            <w:tcW w:w="3780" w:type="dxa"/>
          </w:tcPr>
          <w:p w14:paraId="4FF0403C" w14:textId="77777777" w:rsidR="00E34178" w:rsidRPr="0076221C" w:rsidRDefault="003D30E1" w:rsidP="0076221C">
            <w:r w:rsidRPr="0076221C">
              <w:t xml:space="preserve">Lån fra statskassen til utlånsvirksomhet, </w:t>
            </w:r>
            <w:r w:rsidRPr="003D30E1">
              <w:rPr>
                <w:rStyle w:val="kursiv0"/>
              </w:rPr>
              <w:t>overslagsbevilgning</w:t>
            </w:r>
          </w:p>
        </w:tc>
        <w:tc>
          <w:tcPr>
            <w:tcW w:w="1520" w:type="dxa"/>
          </w:tcPr>
          <w:p w14:paraId="4EDD2DAA" w14:textId="77777777" w:rsidR="00E34178" w:rsidRPr="0076221C" w:rsidRDefault="003D30E1" w:rsidP="0076221C">
            <w:r w:rsidRPr="0076221C">
              <w:t>8 900 000 000</w:t>
            </w:r>
          </w:p>
        </w:tc>
        <w:tc>
          <w:tcPr>
            <w:tcW w:w="1120" w:type="dxa"/>
          </w:tcPr>
          <w:p w14:paraId="162DB3DE" w14:textId="77777777" w:rsidR="00E34178" w:rsidRPr="0076221C" w:rsidRDefault="003D30E1" w:rsidP="0076221C">
            <w:r w:rsidRPr="0076221C">
              <w:t>p27/21-22</w:t>
            </w:r>
          </w:p>
        </w:tc>
        <w:tc>
          <w:tcPr>
            <w:tcW w:w="1120" w:type="dxa"/>
          </w:tcPr>
          <w:p w14:paraId="725A0EB5" w14:textId="77777777" w:rsidR="00E34178" w:rsidRPr="0076221C" w:rsidRDefault="00E34178" w:rsidP="0076221C"/>
        </w:tc>
        <w:tc>
          <w:tcPr>
            <w:tcW w:w="1240" w:type="dxa"/>
          </w:tcPr>
          <w:p w14:paraId="03F32567" w14:textId="77777777" w:rsidR="00E34178" w:rsidRPr="0076221C" w:rsidRDefault="00E34178" w:rsidP="0076221C"/>
        </w:tc>
      </w:tr>
      <w:tr w:rsidR="00E34178" w:rsidRPr="0076221C" w14:paraId="162A6BD6" w14:textId="77777777" w:rsidTr="002B0003">
        <w:trPr>
          <w:trHeight w:val="380"/>
        </w:trPr>
        <w:tc>
          <w:tcPr>
            <w:tcW w:w="560" w:type="dxa"/>
          </w:tcPr>
          <w:p w14:paraId="56A72124" w14:textId="77777777" w:rsidR="00E34178" w:rsidRPr="0076221C" w:rsidRDefault="003D30E1" w:rsidP="0076221C">
            <w:r w:rsidRPr="0076221C">
              <w:t>2426</w:t>
            </w:r>
          </w:p>
        </w:tc>
        <w:tc>
          <w:tcPr>
            <w:tcW w:w="560" w:type="dxa"/>
          </w:tcPr>
          <w:p w14:paraId="64AF485A" w14:textId="77777777" w:rsidR="00E34178" w:rsidRPr="0076221C" w:rsidRDefault="00E34178" w:rsidP="0076221C"/>
        </w:tc>
        <w:tc>
          <w:tcPr>
            <w:tcW w:w="3780" w:type="dxa"/>
          </w:tcPr>
          <w:p w14:paraId="3377A293" w14:textId="77777777" w:rsidR="00E34178" w:rsidRPr="0076221C" w:rsidRDefault="003D30E1" w:rsidP="0076221C">
            <w:r w:rsidRPr="0076221C">
              <w:t>Siva SF:</w:t>
            </w:r>
          </w:p>
        </w:tc>
        <w:tc>
          <w:tcPr>
            <w:tcW w:w="1520" w:type="dxa"/>
          </w:tcPr>
          <w:p w14:paraId="0FA4C13D" w14:textId="77777777" w:rsidR="00E34178" w:rsidRPr="0076221C" w:rsidRDefault="00E34178" w:rsidP="0076221C"/>
        </w:tc>
        <w:tc>
          <w:tcPr>
            <w:tcW w:w="1120" w:type="dxa"/>
          </w:tcPr>
          <w:p w14:paraId="3E9600DA" w14:textId="77777777" w:rsidR="00E34178" w:rsidRPr="0076221C" w:rsidRDefault="00E34178" w:rsidP="0076221C"/>
        </w:tc>
        <w:tc>
          <w:tcPr>
            <w:tcW w:w="1120" w:type="dxa"/>
          </w:tcPr>
          <w:p w14:paraId="1BAB6DCF" w14:textId="77777777" w:rsidR="00E34178" w:rsidRPr="0076221C" w:rsidRDefault="00E34178" w:rsidP="0076221C"/>
        </w:tc>
        <w:tc>
          <w:tcPr>
            <w:tcW w:w="1240" w:type="dxa"/>
          </w:tcPr>
          <w:p w14:paraId="1AA06409" w14:textId="77777777" w:rsidR="00E34178" w:rsidRPr="0076221C" w:rsidRDefault="00E34178" w:rsidP="0076221C"/>
        </w:tc>
      </w:tr>
      <w:tr w:rsidR="00E34178" w:rsidRPr="0076221C" w14:paraId="301B4B6C" w14:textId="77777777" w:rsidTr="002B0003">
        <w:trPr>
          <w:trHeight w:val="380"/>
        </w:trPr>
        <w:tc>
          <w:tcPr>
            <w:tcW w:w="560" w:type="dxa"/>
          </w:tcPr>
          <w:p w14:paraId="7477BDEA" w14:textId="77777777" w:rsidR="00E34178" w:rsidRPr="0076221C" w:rsidRDefault="00E34178" w:rsidP="0076221C"/>
        </w:tc>
        <w:tc>
          <w:tcPr>
            <w:tcW w:w="560" w:type="dxa"/>
          </w:tcPr>
          <w:p w14:paraId="30BDBDA8" w14:textId="77777777" w:rsidR="00E34178" w:rsidRPr="0076221C" w:rsidRDefault="003D30E1" w:rsidP="0076221C">
            <w:r w:rsidRPr="0076221C">
              <w:t>71</w:t>
            </w:r>
          </w:p>
        </w:tc>
        <w:tc>
          <w:tcPr>
            <w:tcW w:w="3780" w:type="dxa"/>
          </w:tcPr>
          <w:p w14:paraId="7A21B569" w14:textId="77777777" w:rsidR="00E34178" w:rsidRPr="0076221C" w:rsidRDefault="003D30E1" w:rsidP="0076221C">
            <w:r w:rsidRPr="0076221C">
              <w:t xml:space="preserve">Tilskudd til testfasiliteter </w:t>
            </w:r>
          </w:p>
        </w:tc>
        <w:tc>
          <w:tcPr>
            <w:tcW w:w="1520" w:type="dxa"/>
          </w:tcPr>
          <w:p w14:paraId="7A39861C" w14:textId="77777777" w:rsidR="00E34178" w:rsidRPr="0076221C" w:rsidRDefault="003D30E1" w:rsidP="0076221C">
            <w:r w:rsidRPr="0076221C">
              <w:t>10 000 000</w:t>
            </w:r>
          </w:p>
        </w:tc>
        <w:tc>
          <w:tcPr>
            <w:tcW w:w="1120" w:type="dxa"/>
          </w:tcPr>
          <w:p w14:paraId="0BDAE1E0" w14:textId="77777777" w:rsidR="00E34178" w:rsidRPr="0076221C" w:rsidRDefault="003D30E1" w:rsidP="0076221C">
            <w:r w:rsidRPr="0076221C">
              <w:t>p195/20-21</w:t>
            </w:r>
          </w:p>
        </w:tc>
        <w:tc>
          <w:tcPr>
            <w:tcW w:w="1120" w:type="dxa"/>
          </w:tcPr>
          <w:p w14:paraId="67181208" w14:textId="77777777" w:rsidR="00E34178" w:rsidRPr="0076221C" w:rsidRDefault="003D30E1" w:rsidP="0076221C">
            <w:r w:rsidRPr="0076221C">
              <w:t>i600/20-21</w:t>
            </w:r>
          </w:p>
        </w:tc>
        <w:tc>
          <w:tcPr>
            <w:tcW w:w="1240" w:type="dxa"/>
          </w:tcPr>
          <w:p w14:paraId="2178BDEF" w14:textId="77777777" w:rsidR="00E34178" w:rsidRPr="0076221C" w:rsidRDefault="00E34178" w:rsidP="0076221C"/>
        </w:tc>
      </w:tr>
      <w:tr w:rsidR="00E34178" w:rsidRPr="0076221C" w14:paraId="72011493" w14:textId="77777777" w:rsidTr="002B0003">
        <w:trPr>
          <w:trHeight w:val="380"/>
        </w:trPr>
        <w:tc>
          <w:tcPr>
            <w:tcW w:w="560" w:type="dxa"/>
          </w:tcPr>
          <w:p w14:paraId="222940A8" w14:textId="77777777" w:rsidR="00E34178" w:rsidRPr="0076221C" w:rsidRDefault="003D30E1" w:rsidP="0076221C">
            <w:r w:rsidRPr="0076221C">
              <w:t>2429</w:t>
            </w:r>
          </w:p>
        </w:tc>
        <w:tc>
          <w:tcPr>
            <w:tcW w:w="560" w:type="dxa"/>
          </w:tcPr>
          <w:p w14:paraId="23A23F61" w14:textId="77777777" w:rsidR="00E34178" w:rsidRPr="0076221C" w:rsidRDefault="00E34178" w:rsidP="0076221C"/>
        </w:tc>
        <w:tc>
          <w:tcPr>
            <w:tcW w:w="3780" w:type="dxa"/>
          </w:tcPr>
          <w:p w14:paraId="2266379E" w14:textId="77777777" w:rsidR="00E34178" w:rsidRPr="0076221C" w:rsidRDefault="003D30E1" w:rsidP="0076221C">
            <w:r w:rsidRPr="0076221C">
              <w:t>Eksportkredittordningen:</w:t>
            </w:r>
          </w:p>
        </w:tc>
        <w:tc>
          <w:tcPr>
            <w:tcW w:w="1520" w:type="dxa"/>
          </w:tcPr>
          <w:p w14:paraId="467077E6" w14:textId="77777777" w:rsidR="00E34178" w:rsidRPr="0076221C" w:rsidRDefault="00E34178" w:rsidP="0076221C"/>
        </w:tc>
        <w:tc>
          <w:tcPr>
            <w:tcW w:w="1120" w:type="dxa"/>
          </w:tcPr>
          <w:p w14:paraId="63B481AD" w14:textId="77777777" w:rsidR="00E34178" w:rsidRPr="0076221C" w:rsidRDefault="00E34178" w:rsidP="0076221C"/>
        </w:tc>
        <w:tc>
          <w:tcPr>
            <w:tcW w:w="1120" w:type="dxa"/>
          </w:tcPr>
          <w:p w14:paraId="1EDFC2DC" w14:textId="77777777" w:rsidR="00E34178" w:rsidRPr="0076221C" w:rsidRDefault="00E34178" w:rsidP="0076221C"/>
        </w:tc>
        <w:tc>
          <w:tcPr>
            <w:tcW w:w="1240" w:type="dxa"/>
          </w:tcPr>
          <w:p w14:paraId="094332D0" w14:textId="77777777" w:rsidR="00E34178" w:rsidRPr="0076221C" w:rsidRDefault="00E34178" w:rsidP="0076221C"/>
        </w:tc>
      </w:tr>
      <w:tr w:rsidR="00E34178" w:rsidRPr="0076221C" w14:paraId="02AE2095" w14:textId="77777777" w:rsidTr="002B0003">
        <w:trPr>
          <w:trHeight w:val="380"/>
        </w:trPr>
        <w:tc>
          <w:tcPr>
            <w:tcW w:w="560" w:type="dxa"/>
          </w:tcPr>
          <w:p w14:paraId="2E7F4264" w14:textId="77777777" w:rsidR="00E34178" w:rsidRPr="0076221C" w:rsidRDefault="00E34178" w:rsidP="0076221C"/>
        </w:tc>
        <w:tc>
          <w:tcPr>
            <w:tcW w:w="560" w:type="dxa"/>
          </w:tcPr>
          <w:p w14:paraId="6322BAE3" w14:textId="77777777" w:rsidR="00E34178" w:rsidRPr="0076221C" w:rsidRDefault="003D30E1" w:rsidP="0076221C">
            <w:r w:rsidRPr="0076221C">
              <w:t>71</w:t>
            </w:r>
          </w:p>
        </w:tc>
        <w:tc>
          <w:tcPr>
            <w:tcW w:w="3780" w:type="dxa"/>
          </w:tcPr>
          <w:p w14:paraId="46687805" w14:textId="77777777" w:rsidR="00E34178" w:rsidRPr="0076221C" w:rsidRDefault="003D30E1" w:rsidP="0076221C">
            <w:r w:rsidRPr="0076221C">
              <w:t xml:space="preserve">Viderefakturerte utgifter </w:t>
            </w:r>
          </w:p>
        </w:tc>
        <w:tc>
          <w:tcPr>
            <w:tcW w:w="1520" w:type="dxa"/>
          </w:tcPr>
          <w:p w14:paraId="30D144B0" w14:textId="77777777" w:rsidR="00E34178" w:rsidRPr="0076221C" w:rsidRDefault="003D30E1" w:rsidP="0076221C">
            <w:r w:rsidRPr="0076221C">
              <w:t>-200 000</w:t>
            </w:r>
          </w:p>
        </w:tc>
        <w:tc>
          <w:tcPr>
            <w:tcW w:w="1120" w:type="dxa"/>
          </w:tcPr>
          <w:p w14:paraId="6744EADA" w14:textId="77777777" w:rsidR="00E34178" w:rsidRPr="0076221C" w:rsidRDefault="003D30E1" w:rsidP="0076221C">
            <w:r w:rsidRPr="0076221C">
              <w:t>p195/20-21</w:t>
            </w:r>
          </w:p>
        </w:tc>
        <w:tc>
          <w:tcPr>
            <w:tcW w:w="1120" w:type="dxa"/>
          </w:tcPr>
          <w:p w14:paraId="59F2A202" w14:textId="77777777" w:rsidR="00E34178" w:rsidRPr="0076221C" w:rsidRDefault="003D30E1" w:rsidP="0076221C">
            <w:r w:rsidRPr="0076221C">
              <w:t>i600/20-21</w:t>
            </w:r>
          </w:p>
        </w:tc>
        <w:tc>
          <w:tcPr>
            <w:tcW w:w="1240" w:type="dxa"/>
          </w:tcPr>
          <w:p w14:paraId="4C3E0762" w14:textId="77777777" w:rsidR="00E34178" w:rsidRPr="0076221C" w:rsidRDefault="00E34178" w:rsidP="0076221C"/>
        </w:tc>
      </w:tr>
      <w:tr w:rsidR="00E34178" w:rsidRPr="0076221C" w14:paraId="74C008E7" w14:textId="77777777" w:rsidTr="002B0003">
        <w:trPr>
          <w:trHeight w:val="380"/>
        </w:trPr>
        <w:tc>
          <w:tcPr>
            <w:tcW w:w="560" w:type="dxa"/>
          </w:tcPr>
          <w:p w14:paraId="6D24AFC5" w14:textId="77777777" w:rsidR="00E34178" w:rsidRPr="0076221C" w:rsidRDefault="00E34178" w:rsidP="0076221C"/>
        </w:tc>
        <w:tc>
          <w:tcPr>
            <w:tcW w:w="560" w:type="dxa"/>
          </w:tcPr>
          <w:p w14:paraId="337808E3" w14:textId="77777777" w:rsidR="00E34178" w:rsidRPr="0076221C" w:rsidRDefault="003D30E1" w:rsidP="0076221C">
            <w:r w:rsidRPr="0076221C">
              <w:t>90</w:t>
            </w:r>
          </w:p>
        </w:tc>
        <w:tc>
          <w:tcPr>
            <w:tcW w:w="3780" w:type="dxa"/>
          </w:tcPr>
          <w:p w14:paraId="1EF9C1A9" w14:textId="77777777" w:rsidR="00E34178" w:rsidRPr="0076221C" w:rsidRDefault="003D30E1" w:rsidP="0076221C">
            <w:r w:rsidRPr="0076221C">
              <w:t xml:space="preserve">Utlån </w:t>
            </w:r>
          </w:p>
        </w:tc>
        <w:tc>
          <w:tcPr>
            <w:tcW w:w="1520" w:type="dxa"/>
          </w:tcPr>
          <w:p w14:paraId="6E873806" w14:textId="77777777" w:rsidR="00E34178" w:rsidRPr="0076221C" w:rsidRDefault="003D30E1" w:rsidP="0076221C">
            <w:r w:rsidRPr="0076221C">
              <w:t>1 500 000 000</w:t>
            </w:r>
          </w:p>
        </w:tc>
        <w:tc>
          <w:tcPr>
            <w:tcW w:w="1120" w:type="dxa"/>
          </w:tcPr>
          <w:p w14:paraId="547D30E5" w14:textId="77777777" w:rsidR="00E34178" w:rsidRPr="0076221C" w:rsidRDefault="003D30E1" w:rsidP="0076221C">
            <w:r w:rsidRPr="0076221C">
              <w:t>p27/21-22</w:t>
            </w:r>
          </w:p>
        </w:tc>
        <w:tc>
          <w:tcPr>
            <w:tcW w:w="1120" w:type="dxa"/>
          </w:tcPr>
          <w:p w14:paraId="61C99EA0" w14:textId="77777777" w:rsidR="00E34178" w:rsidRPr="0076221C" w:rsidRDefault="00E34178" w:rsidP="0076221C"/>
        </w:tc>
        <w:tc>
          <w:tcPr>
            <w:tcW w:w="1240" w:type="dxa"/>
          </w:tcPr>
          <w:p w14:paraId="0ED74D60" w14:textId="77777777" w:rsidR="00E34178" w:rsidRPr="0076221C" w:rsidRDefault="00E34178" w:rsidP="0076221C"/>
        </w:tc>
      </w:tr>
      <w:tr w:rsidR="00E34178" w:rsidRPr="0076221C" w14:paraId="0570E819" w14:textId="77777777" w:rsidTr="002B0003">
        <w:trPr>
          <w:trHeight w:val="380"/>
        </w:trPr>
        <w:tc>
          <w:tcPr>
            <w:tcW w:w="560" w:type="dxa"/>
          </w:tcPr>
          <w:p w14:paraId="06228C7E" w14:textId="77777777" w:rsidR="00E34178" w:rsidRPr="0076221C" w:rsidRDefault="00E34178" w:rsidP="0076221C"/>
        </w:tc>
        <w:tc>
          <w:tcPr>
            <w:tcW w:w="560" w:type="dxa"/>
          </w:tcPr>
          <w:p w14:paraId="767479F0" w14:textId="77777777" w:rsidR="00E34178" w:rsidRPr="0076221C" w:rsidRDefault="00E34178" w:rsidP="0076221C"/>
        </w:tc>
        <w:tc>
          <w:tcPr>
            <w:tcW w:w="3780" w:type="dxa"/>
          </w:tcPr>
          <w:p w14:paraId="6D76E6EB" w14:textId="77777777" w:rsidR="00E34178" w:rsidRPr="0076221C" w:rsidRDefault="00E34178" w:rsidP="0076221C"/>
        </w:tc>
        <w:tc>
          <w:tcPr>
            <w:tcW w:w="1520" w:type="dxa"/>
          </w:tcPr>
          <w:p w14:paraId="0585B398" w14:textId="77777777" w:rsidR="00E34178" w:rsidRPr="0076221C" w:rsidRDefault="003D30E1" w:rsidP="0076221C">
            <w:r w:rsidRPr="0076221C">
              <w:t>17 075 775 000</w:t>
            </w:r>
          </w:p>
        </w:tc>
        <w:tc>
          <w:tcPr>
            <w:tcW w:w="1120" w:type="dxa"/>
          </w:tcPr>
          <w:p w14:paraId="7547892F" w14:textId="77777777" w:rsidR="00E34178" w:rsidRPr="0076221C" w:rsidRDefault="00E34178" w:rsidP="0076221C"/>
        </w:tc>
        <w:tc>
          <w:tcPr>
            <w:tcW w:w="1120" w:type="dxa"/>
          </w:tcPr>
          <w:p w14:paraId="5466CE67" w14:textId="77777777" w:rsidR="00E34178" w:rsidRPr="0076221C" w:rsidRDefault="00E34178" w:rsidP="0076221C"/>
        </w:tc>
        <w:tc>
          <w:tcPr>
            <w:tcW w:w="1240" w:type="dxa"/>
          </w:tcPr>
          <w:p w14:paraId="070928DA" w14:textId="77777777" w:rsidR="00E34178" w:rsidRPr="0076221C" w:rsidRDefault="00E34178" w:rsidP="0076221C"/>
        </w:tc>
      </w:tr>
      <w:tr w:rsidR="00E34178" w:rsidRPr="0076221C" w14:paraId="1B5481D9" w14:textId="77777777" w:rsidTr="002B0003">
        <w:trPr>
          <w:trHeight w:val="540"/>
        </w:trPr>
        <w:tc>
          <w:tcPr>
            <w:tcW w:w="9900" w:type="dxa"/>
            <w:gridSpan w:val="7"/>
          </w:tcPr>
          <w:p w14:paraId="5784C3B3" w14:textId="77777777" w:rsidR="00E34178" w:rsidRPr="0076221C" w:rsidRDefault="003D30E1" w:rsidP="0076221C">
            <w:r w:rsidRPr="0076221C">
              <w:rPr>
                <w:rStyle w:val="sperret0"/>
              </w:rPr>
              <w:t>Statlig petroleumsvirksomhet</w:t>
            </w:r>
          </w:p>
        </w:tc>
      </w:tr>
      <w:tr w:rsidR="00E34178" w:rsidRPr="0076221C" w14:paraId="792B91F9" w14:textId="77777777" w:rsidTr="002B0003">
        <w:trPr>
          <w:trHeight w:val="380"/>
        </w:trPr>
        <w:tc>
          <w:tcPr>
            <w:tcW w:w="560" w:type="dxa"/>
          </w:tcPr>
          <w:p w14:paraId="140610D1" w14:textId="77777777" w:rsidR="00E34178" w:rsidRPr="0076221C" w:rsidRDefault="003D30E1" w:rsidP="0076221C">
            <w:r w:rsidRPr="0076221C">
              <w:t>2440</w:t>
            </w:r>
          </w:p>
        </w:tc>
        <w:tc>
          <w:tcPr>
            <w:tcW w:w="560" w:type="dxa"/>
          </w:tcPr>
          <w:p w14:paraId="47BFD121" w14:textId="77777777" w:rsidR="00E34178" w:rsidRPr="0076221C" w:rsidRDefault="00E34178" w:rsidP="0076221C"/>
        </w:tc>
        <w:tc>
          <w:tcPr>
            <w:tcW w:w="8780" w:type="dxa"/>
            <w:gridSpan w:val="5"/>
          </w:tcPr>
          <w:p w14:paraId="24C6C977" w14:textId="77777777" w:rsidR="00E34178" w:rsidRPr="0076221C" w:rsidRDefault="003D30E1" w:rsidP="0076221C">
            <w:r w:rsidRPr="0076221C">
              <w:t>Statens direkte økonomiske engasjement i petroleumsvirksomheten:</w:t>
            </w:r>
          </w:p>
        </w:tc>
      </w:tr>
      <w:tr w:rsidR="00E34178" w:rsidRPr="0076221C" w14:paraId="05F51480" w14:textId="77777777" w:rsidTr="002B0003">
        <w:trPr>
          <w:trHeight w:val="380"/>
        </w:trPr>
        <w:tc>
          <w:tcPr>
            <w:tcW w:w="560" w:type="dxa"/>
          </w:tcPr>
          <w:p w14:paraId="178C030F" w14:textId="77777777" w:rsidR="00E34178" w:rsidRPr="0076221C" w:rsidRDefault="00E34178" w:rsidP="0076221C"/>
        </w:tc>
        <w:tc>
          <w:tcPr>
            <w:tcW w:w="560" w:type="dxa"/>
          </w:tcPr>
          <w:p w14:paraId="715E04D4" w14:textId="77777777" w:rsidR="00E34178" w:rsidRPr="0076221C" w:rsidRDefault="003D30E1" w:rsidP="0076221C">
            <w:r w:rsidRPr="0076221C">
              <w:t>30</w:t>
            </w:r>
          </w:p>
        </w:tc>
        <w:tc>
          <w:tcPr>
            <w:tcW w:w="3780" w:type="dxa"/>
          </w:tcPr>
          <w:p w14:paraId="3EEC2390" w14:textId="77777777" w:rsidR="00E34178" w:rsidRPr="0076221C" w:rsidRDefault="003D30E1" w:rsidP="0076221C">
            <w:r w:rsidRPr="0076221C">
              <w:t xml:space="preserve">Investeringer </w:t>
            </w:r>
          </w:p>
        </w:tc>
        <w:tc>
          <w:tcPr>
            <w:tcW w:w="1520" w:type="dxa"/>
          </w:tcPr>
          <w:p w14:paraId="041D308B" w14:textId="77777777" w:rsidR="00E34178" w:rsidRPr="0076221C" w:rsidRDefault="003D30E1" w:rsidP="0076221C">
            <w:r w:rsidRPr="0076221C">
              <w:t>2 200 000 000</w:t>
            </w:r>
          </w:p>
        </w:tc>
        <w:tc>
          <w:tcPr>
            <w:tcW w:w="1120" w:type="dxa"/>
          </w:tcPr>
          <w:p w14:paraId="6EDC072E" w14:textId="77777777" w:rsidR="00E34178" w:rsidRPr="0076221C" w:rsidRDefault="003D30E1" w:rsidP="0076221C">
            <w:r w:rsidRPr="0076221C">
              <w:t>p195/20-21</w:t>
            </w:r>
          </w:p>
        </w:tc>
        <w:tc>
          <w:tcPr>
            <w:tcW w:w="1120" w:type="dxa"/>
          </w:tcPr>
          <w:p w14:paraId="0A0C62E1" w14:textId="77777777" w:rsidR="00E34178" w:rsidRPr="0076221C" w:rsidRDefault="003D30E1" w:rsidP="0076221C">
            <w:r w:rsidRPr="0076221C">
              <w:t>i600/20-21</w:t>
            </w:r>
          </w:p>
        </w:tc>
        <w:tc>
          <w:tcPr>
            <w:tcW w:w="1240" w:type="dxa"/>
          </w:tcPr>
          <w:p w14:paraId="183A0C43" w14:textId="77777777" w:rsidR="00E34178" w:rsidRPr="0076221C" w:rsidRDefault="00E34178" w:rsidP="0076221C"/>
        </w:tc>
      </w:tr>
      <w:tr w:rsidR="00E34178" w:rsidRPr="0076221C" w14:paraId="7024071C" w14:textId="77777777" w:rsidTr="002B0003">
        <w:trPr>
          <w:trHeight w:val="380"/>
        </w:trPr>
        <w:tc>
          <w:tcPr>
            <w:tcW w:w="560" w:type="dxa"/>
          </w:tcPr>
          <w:p w14:paraId="262021C8" w14:textId="77777777" w:rsidR="00E34178" w:rsidRPr="0076221C" w:rsidRDefault="00E34178" w:rsidP="0076221C"/>
        </w:tc>
        <w:tc>
          <w:tcPr>
            <w:tcW w:w="560" w:type="dxa"/>
          </w:tcPr>
          <w:p w14:paraId="39BCC0BC" w14:textId="77777777" w:rsidR="00E34178" w:rsidRPr="0076221C" w:rsidRDefault="00E34178" w:rsidP="0076221C"/>
        </w:tc>
        <w:tc>
          <w:tcPr>
            <w:tcW w:w="3780" w:type="dxa"/>
          </w:tcPr>
          <w:p w14:paraId="193AC64A" w14:textId="77777777" w:rsidR="00E34178" w:rsidRPr="0076221C" w:rsidRDefault="00E34178" w:rsidP="0076221C"/>
        </w:tc>
        <w:tc>
          <w:tcPr>
            <w:tcW w:w="1520" w:type="dxa"/>
          </w:tcPr>
          <w:p w14:paraId="7ED5BE20" w14:textId="77777777" w:rsidR="00E34178" w:rsidRPr="0076221C" w:rsidRDefault="003D30E1" w:rsidP="0076221C">
            <w:r w:rsidRPr="0076221C">
              <w:t>2 200 000 000</w:t>
            </w:r>
          </w:p>
        </w:tc>
        <w:tc>
          <w:tcPr>
            <w:tcW w:w="1120" w:type="dxa"/>
          </w:tcPr>
          <w:p w14:paraId="68EBC922" w14:textId="77777777" w:rsidR="00E34178" w:rsidRPr="0076221C" w:rsidRDefault="00E34178" w:rsidP="0076221C"/>
        </w:tc>
        <w:tc>
          <w:tcPr>
            <w:tcW w:w="1120" w:type="dxa"/>
          </w:tcPr>
          <w:p w14:paraId="389012C4" w14:textId="77777777" w:rsidR="00E34178" w:rsidRPr="0076221C" w:rsidRDefault="00E34178" w:rsidP="0076221C"/>
        </w:tc>
        <w:tc>
          <w:tcPr>
            <w:tcW w:w="1240" w:type="dxa"/>
          </w:tcPr>
          <w:p w14:paraId="0A2CB4E2" w14:textId="77777777" w:rsidR="00E34178" w:rsidRPr="0076221C" w:rsidRDefault="00E34178" w:rsidP="0076221C"/>
        </w:tc>
      </w:tr>
      <w:tr w:rsidR="00E34178" w:rsidRPr="0076221C" w14:paraId="58276C7E" w14:textId="77777777" w:rsidTr="002B0003">
        <w:trPr>
          <w:trHeight w:val="540"/>
        </w:trPr>
        <w:tc>
          <w:tcPr>
            <w:tcW w:w="9900" w:type="dxa"/>
            <w:gridSpan w:val="7"/>
          </w:tcPr>
          <w:p w14:paraId="3131A22D" w14:textId="77777777" w:rsidR="00E34178" w:rsidRPr="0076221C" w:rsidRDefault="003D30E1" w:rsidP="0076221C">
            <w:r w:rsidRPr="0076221C">
              <w:rPr>
                <w:rStyle w:val="sperret0"/>
              </w:rPr>
              <w:t>Statens forretningsdrift</w:t>
            </w:r>
          </w:p>
        </w:tc>
      </w:tr>
      <w:tr w:rsidR="00E34178" w:rsidRPr="0076221C" w14:paraId="36B41EE2" w14:textId="77777777" w:rsidTr="002B0003">
        <w:trPr>
          <w:trHeight w:val="380"/>
        </w:trPr>
        <w:tc>
          <w:tcPr>
            <w:tcW w:w="560" w:type="dxa"/>
          </w:tcPr>
          <w:p w14:paraId="7B79F6EF" w14:textId="77777777" w:rsidR="00E34178" w:rsidRPr="0076221C" w:rsidRDefault="003D30E1" w:rsidP="0076221C">
            <w:r w:rsidRPr="0076221C">
              <w:t>2445</w:t>
            </w:r>
          </w:p>
        </w:tc>
        <w:tc>
          <w:tcPr>
            <w:tcW w:w="560" w:type="dxa"/>
          </w:tcPr>
          <w:p w14:paraId="110334E0" w14:textId="77777777" w:rsidR="00E34178" w:rsidRPr="0076221C" w:rsidRDefault="00E34178" w:rsidP="0076221C"/>
        </w:tc>
        <w:tc>
          <w:tcPr>
            <w:tcW w:w="3780" w:type="dxa"/>
          </w:tcPr>
          <w:p w14:paraId="43102734" w14:textId="77777777" w:rsidR="00E34178" w:rsidRPr="0076221C" w:rsidRDefault="003D30E1" w:rsidP="0076221C">
            <w:r w:rsidRPr="0076221C">
              <w:t>Statsbygg:</w:t>
            </w:r>
          </w:p>
        </w:tc>
        <w:tc>
          <w:tcPr>
            <w:tcW w:w="1520" w:type="dxa"/>
          </w:tcPr>
          <w:p w14:paraId="5DBCC7B6" w14:textId="77777777" w:rsidR="00E34178" w:rsidRPr="0076221C" w:rsidRDefault="00E34178" w:rsidP="0076221C"/>
        </w:tc>
        <w:tc>
          <w:tcPr>
            <w:tcW w:w="1120" w:type="dxa"/>
          </w:tcPr>
          <w:p w14:paraId="2E467872" w14:textId="77777777" w:rsidR="00E34178" w:rsidRPr="0076221C" w:rsidRDefault="00E34178" w:rsidP="0076221C"/>
        </w:tc>
        <w:tc>
          <w:tcPr>
            <w:tcW w:w="1120" w:type="dxa"/>
          </w:tcPr>
          <w:p w14:paraId="60877365" w14:textId="77777777" w:rsidR="00E34178" w:rsidRPr="0076221C" w:rsidRDefault="00E34178" w:rsidP="0076221C"/>
        </w:tc>
        <w:tc>
          <w:tcPr>
            <w:tcW w:w="1240" w:type="dxa"/>
          </w:tcPr>
          <w:p w14:paraId="4762DC8E" w14:textId="77777777" w:rsidR="00E34178" w:rsidRPr="0076221C" w:rsidRDefault="00E34178" w:rsidP="0076221C"/>
        </w:tc>
      </w:tr>
      <w:tr w:rsidR="00E34178" w:rsidRPr="0076221C" w14:paraId="4B13149C" w14:textId="77777777" w:rsidTr="002B0003">
        <w:trPr>
          <w:trHeight w:val="380"/>
        </w:trPr>
        <w:tc>
          <w:tcPr>
            <w:tcW w:w="560" w:type="dxa"/>
          </w:tcPr>
          <w:p w14:paraId="3711A223" w14:textId="77777777" w:rsidR="00E34178" w:rsidRPr="0076221C" w:rsidRDefault="00E34178" w:rsidP="0076221C"/>
        </w:tc>
        <w:tc>
          <w:tcPr>
            <w:tcW w:w="560" w:type="dxa"/>
          </w:tcPr>
          <w:p w14:paraId="3A85F0FB" w14:textId="77777777" w:rsidR="00E34178" w:rsidRPr="0076221C" w:rsidRDefault="003D30E1" w:rsidP="0076221C">
            <w:r w:rsidRPr="0076221C">
              <w:t>24</w:t>
            </w:r>
          </w:p>
        </w:tc>
        <w:tc>
          <w:tcPr>
            <w:tcW w:w="3780" w:type="dxa"/>
          </w:tcPr>
          <w:p w14:paraId="3F7AA5F9" w14:textId="77777777" w:rsidR="00E34178" w:rsidRPr="0076221C" w:rsidRDefault="003D30E1" w:rsidP="0076221C">
            <w:r w:rsidRPr="0076221C">
              <w:t xml:space="preserve">2 Driftsutgifter </w:t>
            </w:r>
          </w:p>
        </w:tc>
        <w:tc>
          <w:tcPr>
            <w:tcW w:w="1520" w:type="dxa"/>
          </w:tcPr>
          <w:p w14:paraId="5F3E24A9" w14:textId="77777777" w:rsidR="00E34178" w:rsidRPr="0076221C" w:rsidRDefault="003D30E1" w:rsidP="0076221C">
            <w:r w:rsidRPr="0076221C">
              <w:t>20 000 000</w:t>
            </w:r>
          </w:p>
        </w:tc>
        <w:tc>
          <w:tcPr>
            <w:tcW w:w="1120" w:type="dxa"/>
          </w:tcPr>
          <w:p w14:paraId="6E11541D" w14:textId="77777777" w:rsidR="00E34178" w:rsidRPr="0076221C" w:rsidRDefault="003D30E1" w:rsidP="0076221C">
            <w:r w:rsidRPr="0076221C">
              <w:t>p195/20-21</w:t>
            </w:r>
          </w:p>
        </w:tc>
        <w:tc>
          <w:tcPr>
            <w:tcW w:w="1120" w:type="dxa"/>
          </w:tcPr>
          <w:p w14:paraId="29D4CBE1" w14:textId="77777777" w:rsidR="00E34178" w:rsidRPr="0076221C" w:rsidRDefault="003D30E1" w:rsidP="0076221C">
            <w:r w:rsidRPr="0076221C">
              <w:t>i600/20-21</w:t>
            </w:r>
          </w:p>
        </w:tc>
        <w:tc>
          <w:tcPr>
            <w:tcW w:w="1240" w:type="dxa"/>
          </w:tcPr>
          <w:p w14:paraId="639E4D94" w14:textId="77777777" w:rsidR="00E34178" w:rsidRPr="0076221C" w:rsidRDefault="00E34178" w:rsidP="0076221C"/>
        </w:tc>
      </w:tr>
      <w:tr w:rsidR="00E34178" w:rsidRPr="0076221C" w14:paraId="114799EE" w14:textId="77777777" w:rsidTr="002B0003">
        <w:trPr>
          <w:trHeight w:val="380"/>
        </w:trPr>
        <w:tc>
          <w:tcPr>
            <w:tcW w:w="560" w:type="dxa"/>
          </w:tcPr>
          <w:p w14:paraId="360A8974" w14:textId="77777777" w:rsidR="00E34178" w:rsidRPr="0076221C" w:rsidRDefault="00E34178" w:rsidP="0076221C"/>
        </w:tc>
        <w:tc>
          <w:tcPr>
            <w:tcW w:w="560" w:type="dxa"/>
          </w:tcPr>
          <w:p w14:paraId="4D47E661" w14:textId="77777777" w:rsidR="00E34178" w:rsidRPr="0076221C" w:rsidRDefault="003D30E1" w:rsidP="0076221C">
            <w:r w:rsidRPr="0076221C">
              <w:t>24</w:t>
            </w:r>
          </w:p>
        </w:tc>
        <w:tc>
          <w:tcPr>
            <w:tcW w:w="3780" w:type="dxa"/>
          </w:tcPr>
          <w:p w14:paraId="5A5DFCC4" w14:textId="77777777" w:rsidR="00E34178" w:rsidRPr="0076221C" w:rsidRDefault="003D30E1" w:rsidP="0076221C">
            <w:r w:rsidRPr="0076221C">
              <w:t xml:space="preserve">6 Til reguleringsfondet </w:t>
            </w:r>
          </w:p>
        </w:tc>
        <w:tc>
          <w:tcPr>
            <w:tcW w:w="1520" w:type="dxa"/>
          </w:tcPr>
          <w:p w14:paraId="62B6C9C3" w14:textId="77777777" w:rsidR="00E34178" w:rsidRPr="0076221C" w:rsidRDefault="003D30E1" w:rsidP="0076221C">
            <w:r w:rsidRPr="0076221C">
              <w:t>-268 100 000</w:t>
            </w:r>
          </w:p>
        </w:tc>
        <w:tc>
          <w:tcPr>
            <w:tcW w:w="1120" w:type="dxa"/>
          </w:tcPr>
          <w:p w14:paraId="19672086" w14:textId="77777777" w:rsidR="00E34178" w:rsidRPr="0076221C" w:rsidRDefault="003D30E1" w:rsidP="0076221C">
            <w:r w:rsidRPr="0076221C">
              <w:t>p195/20-21</w:t>
            </w:r>
          </w:p>
        </w:tc>
        <w:tc>
          <w:tcPr>
            <w:tcW w:w="1120" w:type="dxa"/>
          </w:tcPr>
          <w:p w14:paraId="245770A0" w14:textId="77777777" w:rsidR="00E34178" w:rsidRPr="0076221C" w:rsidRDefault="003D30E1" w:rsidP="0076221C">
            <w:r w:rsidRPr="0076221C">
              <w:t>i600/20-21</w:t>
            </w:r>
          </w:p>
        </w:tc>
        <w:tc>
          <w:tcPr>
            <w:tcW w:w="1240" w:type="dxa"/>
          </w:tcPr>
          <w:p w14:paraId="49886997" w14:textId="77777777" w:rsidR="00E34178" w:rsidRPr="0076221C" w:rsidRDefault="00E34178" w:rsidP="0076221C"/>
        </w:tc>
      </w:tr>
      <w:tr w:rsidR="00E34178" w:rsidRPr="0076221C" w14:paraId="6CAA6B16" w14:textId="77777777" w:rsidTr="002B0003">
        <w:trPr>
          <w:trHeight w:val="380"/>
        </w:trPr>
        <w:tc>
          <w:tcPr>
            <w:tcW w:w="560" w:type="dxa"/>
          </w:tcPr>
          <w:p w14:paraId="02E8EB4C" w14:textId="77777777" w:rsidR="00E34178" w:rsidRPr="0076221C" w:rsidRDefault="00E34178" w:rsidP="0076221C"/>
        </w:tc>
        <w:tc>
          <w:tcPr>
            <w:tcW w:w="560" w:type="dxa"/>
          </w:tcPr>
          <w:p w14:paraId="3C97800D" w14:textId="77777777" w:rsidR="00E34178" w:rsidRPr="0076221C" w:rsidRDefault="003D30E1" w:rsidP="0076221C">
            <w:r w:rsidRPr="0076221C">
              <w:t>24</w:t>
            </w:r>
          </w:p>
        </w:tc>
        <w:tc>
          <w:tcPr>
            <w:tcW w:w="3780" w:type="dxa"/>
          </w:tcPr>
          <w:p w14:paraId="1B184A78" w14:textId="77777777" w:rsidR="00E34178" w:rsidRPr="0076221C" w:rsidRDefault="003D30E1" w:rsidP="0076221C">
            <w:r w:rsidRPr="0076221C">
              <w:t xml:space="preserve">6 Til reguleringsfondet </w:t>
            </w:r>
          </w:p>
        </w:tc>
        <w:tc>
          <w:tcPr>
            <w:tcW w:w="1520" w:type="dxa"/>
          </w:tcPr>
          <w:p w14:paraId="0DED9C9D" w14:textId="77777777" w:rsidR="00E34178" w:rsidRPr="0076221C" w:rsidRDefault="003D30E1" w:rsidP="0076221C">
            <w:r w:rsidRPr="0076221C">
              <w:t>-30 000 000</w:t>
            </w:r>
          </w:p>
        </w:tc>
        <w:tc>
          <w:tcPr>
            <w:tcW w:w="1120" w:type="dxa"/>
          </w:tcPr>
          <w:p w14:paraId="6F9DDD4B" w14:textId="77777777" w:rsidR="00E34178" w:rsidRPr="0076221C" w:rsidRDefault="003D30E1" w:rsidP="0076221C">
            <w:r w:rsidRPr="0076221C">
              <w:t>p206/20-21</w:t>
            </w:r>
          </w:p>
        </w:tc>
        <w:tc>
          <w:tcPr>
            <w:tcW w:w="1120" w:type="dxa"/>
          </w:tcPr>
          <w:p w14:paraId="163F712C" w14:textId="77777777" w:rsidR="00E34178" w:rsidRPr="0076221C" w:rsidRDefault="003D30E1" w:rsidP="0076221C">
            <w:r w:rsidRPr="0076221C">
              <w:t>i600/20-21</w:t>
            </w:r>
          </w:p>
        </w:tc>
        <w:tc>
          <w:tcPr>
            <w:tcW w:w="1240" w:type="dxa"/>
          </w:tcPr>
          <w:p w14:paraId="1AE56041" w14:textId="77777777" w:rsidR="00E34178" w:rsidRPr="0076221C" w:rsidRDefault="00E34178" w:rsidP="0076221C"/>
        </w:tc>
      </w:tr>
      <w:tr w:rsidR="00E34178" w:rsidRPr="0076221C" w14:paraId="749267E3" w14:textId="77777777" w:rsidTr="002B0003">
        <w:trPr>
          <w:trHeight w:val="380"/>
        </w:trPr>
        <w:tc>
          <w:tcPr>
            <w:tcW w:w="560" w:type="dxa"/>
          </w:tcPr>
          <w:p w14:paraId="60DB2426" w14:textId="77777777" w:rsidR="00E34178" w:rsidRPr="0076221C" w:rsidRDefault="00E34178" w:rsidP="0076221C"/>
        </w:tc>
        <w:tc>
          <w:tcPr>
            <w:tcW w:w="560" w:type="dxa"/>
          </w:tcPr>
          <w:p w14:paraId="5206BB11" w14:textId="77777777" w:rsidR="00E34178" w:rsidRPr="0076221C" w:rsidRDefault="003D30E1" w:rsidP="0076221C">
            <w:r w:rsidRPr="0076221C">
              <w:t>30</w:t>
            </w:r>
          </w:p>
        </w:tc>
        <w:tc>
          <w:tcPr>
            <w:tcW w:w="3780" w:type="dxa"/>
          </w:tcPr>
          <w:p w14:paraId="67435F47" w14:textId="77777777" w:rsidR="00E34178" w:rsidRPr="0076221C" w:rsidRDefault="003D30E1" w:rsidP="0076221C">
            <w:r w:rsidRPr="0076221C">
              <w:t xml:space="preserve">Prosjektering av bygg, </w:t>
            </w:r>
            <w:r w:rsidRPr="003D30E1">
              <w:rPr>
                <w:rStyle w:val="kursiv0"/>
              </w:rPr>
              <w:t>kan overføres</w:t>
            </w:r>
          </w:p>
        </w:tc>
        <w:tc>
          <w:tcPr>
            <w:tcW w:w="1520" w:type="dxa"/>
          </w:tcPr>
          <w:p w14:paraId="1EAB1A69" w14:textId="77777777" w:rsidR="00E34178" w:rsidRPr="0076221C" w:rsidRDefault="003D30E1" w:rsidP="0076221C">
            <w:r w:rsidRPr="0076221C">
              <w:t>-40 000 000</w:t>
            </w:r>
          </w:p>
        </w:tc>
        <w:tc>
          <w:tcPr>
            <w:tcW w:w="1120" w:type="dxa"/>
          </w:tcPr>
          <w:p w14:paraId="2520EC0A" w14:textId="77777777" w:rsidR="00E34178" w:rsidRPr="0076221C" w:rsidRDefault="003D30E1" w:rsidP="0076221C">
            <w:r w:rsidRPr="0076221C">
              <w:t>p24/21-22</w:t>
            </w:r>
          </w:p>
        </w:tc>
        <w:tc>
          <w:tcPr>
            <w:tcW w:w="1120" w:type="dxa"/>
          </w:tcPr>
          <w:p w14:paraId="7B0BF074" w14:textId="77777777" w:rsidR="00E34178" w:rsidRPr="0076221C" w:rsidRDefault="00E34178" w:rsidP="0076221C"/>
        </w:tc>
        <w:tc>
          <w:tcPr>
            <w:tcW w:w="1240" w:type="dxa"/>
          </w:tcPr>
          <w:p w14:paraId="14149485" w14:textId="77777777" w:rsidR="00E34178" w:rsidRPr="0076221C" w:rsidRDefault="00E34178" w:rsidP="0076221C"/>
        </w:tc>
      </w:tr>
      <w:tr w:rsidR="00E34178" w:rsidRPr="0076221C" w14:paraId="46B71621" w14:textId="77777777" w:rsidTr="002B0003">
        <w:trPr>
          <w:trHeight w:val="640"/>
        </w:trPr>
        <w:tc>
          <w:tcPr>
            <w:tcW w:w="560" w:type="dxa"/>
          </w:tcPr>
          <w:p w14:paraId="2FA86ACC" w14:textId="77777777" w:rsidR="00E34178" w:rsidRPr="0076221C" w:rsidRDefault="00E34178" w:rsidP="0076221C"/>
        </w:tc>
        <w:tc>
          <w:tcPr>
            <w:tcW w:w="560" w:type="dxa"/>
          </w:tcPr>
          <w:p w14:paraId="6B15ED59" w14:textId="77777777" w:rsidR="00E34178" w:rsidRPr="0076221C" w:rsidRDefault="003D30E1" w:rsidP="0076221C">
            <w:r w:rsidRPr="0076221C">
              <w:t>31</w:t>
            </w:r>
          </w:p>
        </w:tc>
        <w:tc>
          <w:tcPr>
            <w:tcW w:w="3780" w:type="dxa"/>
          </w:tcPr>
          <w:p w14:paraId="433F55FC" w14:textId="77777777" w:rsidR="00E34178" w:rsidRPr="0076221C" w:rsidRDefault="003D30E1" w:rsidP="0076221C">
            <w:r w:rsidRPr="0076221C">
              <w:t xml:space="preserve">Igangsetting av ordinære byggeprosjekter, </w:t>
            </w:r>
            <w:r w:rsidRPr="003D30E1">
              <w:rPr>
                <w:rStyle w:val="kursiv0"/>
              </w:rPr>
              <w:t>kan overføres</w:t>
            </w:r>
          </w:p>
        </w:tc>
        <w:tc>
          <w:tcPr>
            <w:tcW w:w="1520" w:type="dxa"/>
          </w:tcPr>
          <w:p w14:paraId="6FD278B0" w14:textId="77777777" w:rsidR="00E34178" w:rsidRPr="0076221C" w:rsidRDefault="003D30E1" w:rsidP="0076221C">
            <w:r w:rsidRPr="0076221C">
              <w:t>550 000 000</w:t>
            </w:r>
          </w:p>
        </w:tc>
        <w:tc>
          <w:tcPr>
            <w:tcW w:w="1120" w:type="dxa"/>
          </w:tcPr>
          <w:p w14:paraId="786CF776" w14:textId="77777777" w:rsidR="00E34178" w:rsidRPr="0076221C" w:rsidRDefault="003D30E1" w:rsidP="0076221C">
            <w:r w:rsidRPr="0076221C">
              <w:t>p195/20-21</w:t>
            </w:r>
          </w:p>
        </w:tc>
        <w:tc>
          <w:tcPr>
            <w:tcW w:w="1120" w:type="dxa"/>
          </w:tcPr>
          <w:p w14:paraId="075E7011" w14:textId="77777777" w:rsidR="00E34178" w:rsidRPr="0076221C" w:rsidRDefault="003D30E1" w:rsidP="0076221C">
            <w:r w:rsidRPr="0076221C">
              <w:t>i600/20-21</w:t>
            </w:r>
          </w:p>
        </w:tc>
        <w:tc>
          <w:tcPr>
            <w:tcW w:w="1240" w:type="dxa"/>
          </w:tcPr>
          <w:p w14:paraId="4CFDFBF0" w14:textId="77777777" w:rsidR="00E34178" w:rsidRPr="0076221C" w:rsidRDefault="00E34178" w:rsidP="0076221C"/>
        </w:tc>
      </w:tr>
      <w:tr w:rsidR="00E34178" w:rsidRPr="0076221C" w14:paraId="3DA37F30" w14:textId="77777777" w:rsidTr="002B0003">
        <w:trPr>
          <w:trHeight w:val="880"/>
        </w:trPr>
        <w:tc>
          <w:tcPr>
            <w:tcW w:w="560" w:type="dxa"/>
          </w:tcPr>
          <w:p w14:paraId="78D8D80F" w14:textId="77777777" w:rsidR="00E34178" w:rsidRPr="0076221C" w:rsidRDefault="00E34178" w:rsidP="0076221C"/>
        </w:tc>
        <w:tc>
          <w:tcPr>
            <w:tcW w:w="560" w:type="dxa"/>
          </w:tcPr>
          <w:p w14:paraId="31E5C31E" w14:textId="77777777" w:rsidR="00E34178" w:rsidRPr="0076221C" w:rsidRDefault="003D30E1" w:rsidP="0076221C">
            <w:r w:rsidRPr="0076221C">
              <w:t>32</w:t>
            </w:r>
          </w:p>
        </w:tc>
        <w:tc>
          <w:tcPr>
            <w:tcW w:w="3780" w:type="dxa"/>
          </w:tcPr>
          <w:p w14:paraId="567B1F8D" w14:textId="77777777" w:rsidR="00E34178" w:rsidRPr="0076221C" w:rsidRDefault="003D30E1" w:rsidP="0076221C">
            <w:r w:rsidRPr="0076221C">
              <w:t xml:space="preserve">Prosjektering og igangsetting av brukerfinansierte </w:t>
            </w:r>
            <w:proofErr w:type="gramStart"/>
            <w:r w:rsidRPr="0076221C">
              <w:t xml:space="preserve">byggeprosjekter,  </w:t>
            </w:r>
            <w:r w:rsidRPr="003D30E1">
              <w:rPr>
                <w:rStyle w:val="kursiv0"/>
              </w:rPr>
              <w:t>kan</w:t>
            </w:r>
            <w:proofErr w:type="gramEnd"/>
            <w:r w:rsidRPr="003D30E1">
              <w:rPr>
                <w:rStyle w:val="kursiv0"/>
              </w:rPr>
              <w:t xml:space="preserve"> overføres</w:t>
            </w:r>
          </w:p>
        </w:tc>
        <w:tc>
          <w:tcPr>
            <w:tcW w:w="1520" w:type="dxa"/>
          </w:tcPr>
          <w:p w14:paraId="4C765344" w14:textId="77777777" w:rsidR="00E34178" w:rsidRPr="0076221C" w:rsidRDefault="003D30E1" w:rsidP="0076221C">
            <w:r w:rsidRPr="0076221C">
              <w:t>-100 000 000</w:t>
            </w:r>
          </w:p>
        </w:tc>
        <w:tc>
          <w:tcPr>
            <w:tcW w:w="1120" w:type="dxa"/>
          </w:tcPr>
          <w:p w14:paraId="726538E2" w14:textId="77777777" w:rsidR="00E34178" w:rsidRPr="0076221C" w:rsidRDefault="003D30E1" w:rsidP="0076221C">
            <w:r w:rsidRPr="0076221C">
              <w:t>p195/20-21</w:t>
            </w:r>
          </w:p>
        </w:tc>
        <w:tc>
          <w:tcPr>
            <w:tcW w:w="1120" w:type="dxa"/>
          </w:tcPr>
          <w:p w14:paraId="3044267F" w14:textId="77777777" w:rsidR="00E34178" w:rsidRPr="0076221C" w:rsidRDefault="003D30E1" w:rsidP="0076221C">
            <w:r w:rsidRPr="0076221C">
              <w:t>i600/20-21</w:t>
            </w:r>
          </w:p>
        </w:tc>
        <w:tc>
          <w:tcPr>
            <w:tcW w:w="1240" w:type="dxa"/>
          </w:tcPr>
          <w:p w14:paraId="41859B4C" w14:textId="77777777" w:rsidR="00E34178" w:rsidRPr="0076221C" w:rsidRDefault="00E34178" w:rsidP="0076221C"/>
        </w:tc>
      </w:tr>
      <w:tr w:rsidR="00E34178" w:rsidRPr="0076221C" w14:paraId="19273E89" w14:textId="77777777" w:rsidTr="002B0003">
        <w:trPr>
          <w:trHeight w:val="880"/>
        </w:trPr>
        <w:tc>
          <w:tcPr>
            <w:tcW w:w="560" w:type="dxa"/>
          </w:tcPr>
          <w:p w14:paraId="44532057" w14:textId="77777777" w:rsidR="00E34178" w:rsidRPr="0076221C" w:rsidRDefault="00E34178" w:rsidP="0076221C"/>
        </w:tc>
        <w:tc>
          <w:tcPr>
            <w:tcW w:w="560" w:type="dxa"/>
          </w:tcPr>
          <w:p w14:paraId="440C8385" w14:textId="77777777" w:rsidR="00E34178" w:rsidRPr="0076221C" w:rsidRDefault="003D30E1" w:rsidP="0076221C">
            <w:r w:rsidRPr="0076221C">
              <w:t>32</w:t>
            </w:r>
          </w:p>
        </w:tc>
        <w:tc>
          <w:tcPr>
            <w:tcW w:w="3780" w:type="dxa"/>
          </w:tcPr>
          <w:p w14:paraId="2F1E5DF5" w14:textId="77777777" w:rsidR="00E34178" w:rsidRPr="0076221C" w:rsidRDefault="003D30E1" w:rsidP="0076221C">
            <w:r w:rsidRPr="0076221C">
              <w:t xml:space="preserve">Prosjektering og igangsetting av brukerfinansierte </w:t>
            </w:r>
            <w:proofErr w:type="gramStart"/>
            <w:r w:rsidRPr="0076221C">
              <w:t xml:space="preserve">byggeprosjekter,  </w:t>
            </w:r>
            <w:r w:rsidRPr="003D30E1">
              <w:rPr>
                <w:rStyle w:val="kursiv0"/>
              </w:rPr>
              <w:t>kan</w:t>
            </w:r>
            <w:proofErr w:type="gramEnd"/>
            <w:r w:rsidRPr="003D30E1">
              <w:rPr>
                <w:rStyle w:val="kursiv0"/>
              </w:rPr>
              <w:t xml:space="preserve"> overføres</w:t>
            </w:r>
          </w:p>
        </w:tc>
        <w:tc>
          <w:tcPr>
            <w:tcW w:w="1520" w:type="dxa"/>
          </w:tcPr>
          <w:p w14:paraId="3B075546" w14:textId="77777777" w:rsidR="00E34178" w:rsidRPr="0076221C" w:rsidRDefault="003D30E1" w:rsidP="0076221C">
            <w:r w:rsidRPr="0076221C">
              <w:t>-80 000 000</w:t>
            </w:r>
          </w:p>
        </w:tc>
        <w:tc>
          <w:tcPr>
            <w:tcW w:w="1120" w:type="dxa"/>
          </w:tcPr>
          <w:p w14:paraId="235F2D08" w14:textId="77777777" w:rsidR="00E34178" w:rsidRPr="0076221C" w:rsidRDefault="003D30E1" w:rsidP="0076221C">
            <w:r w:rsidRPr="0076221C">
              <w:t>p24/21-22</w:t>
            </w:r>
          </w:p>
        </w:tc>
        <w:tc>
          <w:tcPr>
            <w:tcW w:w="1120" w:type="dxa"/>
          </w:tcPr>
          <w:p w14:paraId="154F5424" w14:textId="77777777" w:rsidR="00E34178" w:rsidRPr="0076221C" w:rsidRDefault="00E34178" w:rsidP="0076221C"/>
        </w:tc>
        <w:tc>
          <w:tcPr>
            <w:tcW w:w="1240" w:type="dxa"/>
          </w:tcPr>
          <w:p w14:paraId="1F5BA074" w14:textId="77777777" w:rsidR="00E34178" w:rsidRPr="0076221C" w:rsidRDefault="00E34178" w:rsidP="0076221C"/>
        </w:tc>
      </w:tr>
      <w:tr w:rsidR="00E34178" w:rsidRPr="0076221C" w14:paraId="6E0D9ECE" w14:textId="77777777" w:rsidTr="002B0003">
        <w:trPr>
          <w:trHeight w:val="640"/>
        </w:trPr>
        <w:tc>
          <w:tcPr>
            <w:tcW w:w="560" w:type="dxa"/>
          </w:tcPr>
          <w:p w14:paraId="1196D0AF" w14:textId="77777777" w:rsidR="00E34178" w:rsidRPr="0076221C" w:rsidRDefault="00E34178" w:rsidP="0076221C"/>
        </w:tc>
        <w:tc>
          <w:tcPr>
            <w:tcW w:w="560" w:type="dxa"/>
          </w:tcPr>
          <w:p w14:paraId="61D084EA" w14:textId="77777777" w:rsidR="00E34178" w:rsidRPr="0076221C" w:rsidRDefault="003D30E1" w:rsidP="0076221C">
            <w:r w:rsidRPr="0076221C">
              <w:t>33</w:t>
            </w:r>
          </w:p>
        </w:tc>
        <w:tc>
          <w:tcPr>
            <w:tcW w:w="3780" w:type="dxa"/>
          </w:tcPr>
          <w:p w14:paraId="1787FFD1" w14:textId="77777777" w:rsidR="00E34178" w:rsidRPr="0076221C" w:rsidRDefault="003D30E1" w:rsidP="0076221C">
            <w:r w:rsidRPr="0076221C">
              <w:t xml:space="preserve">Videreføring av ordinære byggeprosjekter, </w:t>
            </w:r>
            <w:r w:rsidRPr="003D30E1">
              <w:rPr>
                <w:rStyle w:val="kursiv0"/>
              </w:rPr>
              <w:t>kan overføres</w:t>
            </w:r>
          </w:p>
        </w:tc>
        <w:tc>
          <w:tcPr>
            <w:tcW w:w="1520" w:type="dxa"/>
          </w:tcPr>
          <w:p w14:paraId="576DC399" w14:textId="77777777" w:rsidR="00E34178" w:rsidRPr="0076221C" w:rsidRDefault="003D30E1" w:rsidP="0076221C">
            <w:r w:rsidRPr="0076221C">
              <w:t>280 000 000</w:t>
            </w:r>
          </w:p>
        </w:tc>
        <w:tc>
          <w:tcPr>
            <w:tcW w:w="1120" w:type="dxa"/>
          </w:tcPr>
          <w:p w14:paraId="28F5BA25" w14:textId="77777777" w:rsidR="00E34178" w:rsidRPr="0076221C" w:rsidRDefault="003D30E1" w:rsidP="0076221C">
            <w:r w:rsidRPr="0076221C">
              <w:t>p195/20-21</w:t>
            </w:r>
          </w:p>
        </w:tc>
        <w:tc>
          <w:tcPr>
            <w:tcW w:w="1120" w:type="dxa"/>
          </w:tcPr>
          <w:p w14:paraId="75F2F70D" w14:textId="77777777" w:rsidR="00E34178" w:rsidRPr="0076221C" w:rsidRDefault="003D30E1" w:rsidP="0076221C">
            <w:r w:rsidRPr="0076221C">
              <w:t>i600/20-21</w:t>
            </w:r>
          </w:p>
        </w:tc>
        <w:tc>
          <w:tcPr>
            <w:tcW w:w="1240" w:type="dxa"/>
          </w:tcPr>
          <w:p w14:paraId="04FCB738" w14:textId="77777777" w:rsidR="00E34178" w:rsidRPr="0076221C" w:rsidRDefault="00E34178" w:rsidP="0076221C"/>
        </w:tc>
      </w:tr>
      <w:tr w:rsidR="00E34178" w:rsidRPr="0076221C" w14:paraId="002166E5" w14:textId="77777777" w:rsidTr="002B0003">
        <w:trPr>
          <w:trHeight w:val="640"/>
        </w:trPr>
        <w:tc>
          <w:tcPr>
            <w:tcW w:w="560" w:type="dxa"/>
          </w:tcPr>
          <w:p w14:paraId="1B923F45" w14:textId="77777777" w:rsidR="00E34178" w:rsidRPr="0076221C" w:rsidRDefault="00E34178" w:rsidP="0076221C"/>
        </w:tc>
        <w:tc>
          <w:tcPr>
            <w:tcW w:w="560" w:type="dxa"/>
          </w:tcPr>
          <w:p w14:paraId="54920C69" w14:textId="77777777" w:rsidR="00E34178" w:rsidRPr="0076221C" w:rsidRDefault="003D30E1" w:rsidP="0076221C">
            <w:r w:rsidRPr="0076221C">
              <w:t>34</w:t>
            </w:r>
          </w:p>
        </w:tc>
        <w:tc>
          <w:tcPr>
            <w:tcW w:w="3780" w:type="dxa"/>
          </w:tcPr>
          <w:p w14:paraId="01F309E4" w14:textId="77777777" w:rsidR="00E34178" w:rsidRPr="0076221C" w:rsidRDefault="003D30E1" w:rsidP="0076221C">
            <w:r w:rsidRPr="0076221C">
              <w:t xml:space="preserve">Videreføring av brukerfinansierte byggeprosjekter, </w:t>
            </w:r>
            <w:r w:rsidRPr="003D30E1">
              <w:rPr>
                <w:rStyle w:val="kursiv0"/>
              </w:rPr>
              <w:t>kan overføres</w:t>
            </w:r>
          </w:p>
        </w:tc>
        <w:tc>
          <w:tcPr>
            <w:tcW w:w="1520" w:type="dxa"/>
          </w:tcPr>
          <w:p w14:paraId="63CF18F6" w14:textId="77777777" w:rsidR="00E34178" w:rsidRPr="0076221C" w:rsidRDefault="003D30E1" w:rsidP="0076221C">
            <w:r w:rsidRPr="0076221C">
              <w:t>-173 000 000</w:t>
            </w:r>
          </w:p>
        </w:tc>
        <w:tc>
          <w:tcPr>
            <w:tcW w:w="1120" w:type="dxa"/>
          </w:tcPr>
          <w:p w14:paraId="1AFD8ADC" w14:textId="77777777" w:rsidR="00E34178" w:rsidRPr="0076221C" w:rsidRDefault="003D30E1" w:rsidP="0076221C">
            <w:r w:rsidRPr="0076221C">
              <w:t>p195/20-21</w:t>
            </w:r>
          </w:p>
        </w:tc>
        <w:tc>
          <w:tcPr>
            <w:tcW w:w="1120" w:type="dxa"/>
          </w:tcPr>
          <w:p w14:paraId="0BC4DD36" w14:textId="77777777" w:rsidR="00E34178" w:rsidRPr="0076221C" w:rsidRDefault="003D30E1" w:rsidP="0076221C">
            <w:r w:rsidRPr="0076221C">
              <w:t>i600/20-21</w:t>
            </w:r>
          </w:p>
        </w:tc>
        <w:tc>
          <w:tcPr>
            <w:tcW w:w="1240" w:type="dxa"/>
          </w:tcPr>
          <w:p w14:paraId="1A671871" w14:textId="77777777" w:rsidR="00E34178" w:rsidRPr="0076221C" w:rsidRDefault="00E34178" w:rsidP="0076221C"/>
        </w:tc>
      </w:tr>
      <w:tr w:rsidR="00E34178" w:rsidRPr="0076221C" w14:paraId="79E7E600" w14:textId="77777777" w:rsidTr="002B0003">
        <w:trPr>
          <w:trHeight w:val="640"/>
        </w:trPr>
        <w:tc>
          <w:tcPr>
            <w:tcW w:w="560" w:type="dxa"/>
          </w:tcPr>
          <w:p w14:paraId="1C750961" w14:textId="77777777" w:rsidR="00E34178" w:rsidRPr="0076221C" w:rsidRDefault="00E34178" w:rsidP="0076221C"/>
        </w:tc>
        <w:tc>
          <w:tcPr>
            <w:tcW w:w="560" w:type="dxa"/>
          </w:tcPr>
          <w:p w14:paraId="50F58BD5" w14:textId="77777777" w:rsidR="00E34178" w:rsidRPr="0076221C" w:rsidRDefault="003D30E1" w:rsidP="0076221C">
            <w:r w:rsidRPr="0076221C">
              <w:t>34</w:t>
            </w:r>
          </w:p>
        </w:tc>
        <w:tc>
          <w:tcPr>
            <w:tcW w:w="3780" w:type="dxa"/>
          </w:tcPr>
          <w:p w14:paraId="77023814" w14:textId="77777777" w:rsidR="00E34178" w:rsidRPr="0076221C" w:rsidRDefault="003D30E1" w:rsidP="0076221C">
            <w:r w:rsidRPr="0076221C">
              <w:t xml:space="preserve">Videreføring av brukerfinansierte byggeprosjekter, </w:t>
            </w:r>
            <w:r w:rsidRPr="003D30E1">
              <w:rPr>
                <w:rStyle w:val="kursiv0"/>
              </w:rPr>
              <w:t>kan overføres</w:t>
            </w:r>
          </w:p>
        </w:tc>
        <w:tc>
          <w:tcPr>
            <w:tcW w:w="1520" w:type="dxa"/>
          </w:tcPr>
          <w:p w14:paraId="2B2E3EF8" w14:textId="77777777" w:rsidR="00E34178" w:rsidRPr="0076221C" w:rsidRDefault="003D30E1" w:rsidP="0076221C">
            <w:r w:rsidRPr="0076221C">
              <w:t>-140 000 000</w:t>
            </w:r>
          </w:p>
        </w:tc>
        <w:tc>
          <w:tcPr>
            <w:tcW w:w="1120" w:type="dxa"/>
          </w:tcPr>
          <w:p w14:paraId="2832728F" w14:textId="77777777" w:rsidR="00E34178" w:rsidRPr="0076221C" w:rsidRDefault="003D30E1" w:rsidP="0076221C">
            <w:r w:rsidRPr="0076221C">
              <w:t>p24/21-22</w:t>
            </w:r>
          </w:p>
        </w:tc>
        <w:tc>
          <w:tcPr>
            <w:tcW w:w="1120" w:type="dxa"/>
          </w:tcPr>
          <w:p w14:paraId="32618FD9" w14:textId="77777777" w:rsidR="00E34178" w:rsidRPr="0076221C" w:rsidRDefault="00E34178" w:rsidP="0076221C"/>
        </w:tc>
        <w:tc>
          <w:tcPr>
            <w:tcW w:w="1240" w:type="dxa"/>
          </w:tcPr>
          <w:p w14:paraId="63D83EA3" w14:textId="77777777" w:rsidR="00E34178" w:rsidRPr="0076221C" w:rsidRDefault="00E34178" w:rsidP="0076221C"/>
        </w:tc>
      </w:tr>
      <w:tr w:rsidR="00E34178" w:rsidRPr="0076221C" w14:paraId="55A0350F" w14:textId="77777777" w:rsidTr="002B0003">
        <w:trPr>
          <w:trHeight w:val="380"/>
        </w:trPr>
        <w:tc>
          <w:tcPr>
            <w:tcW w:w="560" w:type="dxa"/>
          </w:tcPr>
          <w:p w14:paraId="506F98B1" w14:textId="77777777" w:rsidR="00E34178" w:rsidRPr="0076221C" w:rsidRDefault="00E34178" w:rsidP="0076221C"/>
        </w:tc>
        <w:tc>
          <w:tcPr>
            <w:tcW w:w="560" w:type="dxa"/>
          </w:tcPr>
          <w:p w14:paraId="6441A088" w14:textId="77777777" w:rsidR="00E34178" w:rsidRPr="0076221C" w:rsidRDefault="003D30E1" w:rsidP="0076221C">
            <w:r w:rsidRPr="0076221C">
              <w:t>49</w:t>
            </w:r>
          </w:p>
        </w:tc>
        <w:tc>
          <w:tcPr>
            <w:tcW w:w="3780" w:type="dxa"/>
          </w:tcPr>
          <w:p w14:paraId="44B86044" w14:textId="77777777" w:rsidR="00E34178" w:rsidRPr="0076221C" w:rsidRDefault="003D30E1" w:rsidP="0076221C">
            <w:r w:rsidRPr="0076221C">
              <w:t xml:space="preserve">Kjøp av eiendommer, </w:t>
            </w:r>
            <w:r w:rsidRPr="003D30E1">
              <w:rPr>
                <w:rStyle w:val="kursiv0"/>
              </w:rPr>
              <w:t>kan overføres</w:t>
            </w:r>
          </w:p>
        </w:tc>
        <w:tc>
          <w:tcPr>
            <w:tcW w:w="1520" w:type="dxa"/>
          </w:tcPr>
          <w:p w14:paraId="7051E8E4" w14:textId="77777777" w:rsidR="00E34178" w:rsidRPr="0076221C" w:rsidRDefault="003D30E1" w:rsidP="0076221C">
            <w:r w:rsidRPr="0076221C">
              <w:t>43 000 000</w:t>
            </w:r>
          </w:p>
        </w:tc>
        <w:tc>
          <w:tcPr>
            <w:tcW w:w="1120" w:type="dxa"/>
          </w:tcPr>
          <w:p w14:paraId="11606B04" w14:textId="77777777" w:rsidR="00E34178" w:rsidRPr="0076221C" w:rsidRDefault="003D30E1" w:rsidP="0076221C">
            <w:r w:rsidRPr="0076221C">
              <w:t>p195/20-21</w:t>
            </w:r>
          </w:p>
        </w:tc>
        <w:tc>
          <w:tcPr>
            <w:tcW w:w="1120" w:type="dxa"/>
          </w:tcPr>
          <w:p w14:paraId="3AF6396B" w14:textId="77777777" w:rsidR="00E34178" w:rsidRPr="0076221C" w:rsidRDefault="003D30E1" w:rsidP="0076221C">
            <w:r w:rsidRPr="0076221C">
              <w:t>i600/20-21</w:t>
            </w:r>
          </w:p>
        </w:tc>
        <w:tc>
          <w:tcPr>
            <w:tcW w:w="1240" w:type="dxa"/>
          </w:tcPr>
          <w:p w14:paraId="130583DB" w14:textId="77777777" w:rsidR="00E34178" w:rsidRPr="0076221C" w:rsidRDefault="00E34178" w:rsidP="0076221C"/>
        </w:tc>
      </w:tr>
      <w:tr w:rsidR="00E34178" w:rsidRPr="0076221C" w14:paraId="3C00FBB5" w14:textId="77777777" w:rsidTr="002B0003">
        <w:trPr>
          <w:trHeight w:val="380"/>
        </w:trPr>
        <w:tc>
          <w:tcPr>
            <w:tcW w:w="560" w:type="dxa"/>
          </w:tcPr>
          <w:p w14:paraId="7E206BBE" w14:textId="77777777" w:rsidR="00E34178" w:rsidRPr="0076221C" w:rsidRDefault="003D30E1" w:rsidP="0076221C">
            <w:r w:rsidRPr="0076221C">
              <w:t>2460</w:t>
            </w:r>
          </w:p>
        </w:tc>
        <w:tc>
          <w:tcPr>
            <w:tcW w:w="560" w:type="dxa"/>
          </w:tcPr>
          <w:p w14:paraId="3CD25C6C" w14:textId="77777777" w:rsidR="00E34178" w:rsidRPr="0076221C" w:rsidRDefault="00E34178" w:rsidP="0076221C"/>
        </w:tc>
        <w:tc>
          <w:tcPr>
            <w:tcW w:w="3780" w:type="dxa"/>
          </w:tcPr>
          <w:p w14:paraId="6D307393" w14:textId="77777777" w:rsidR="00E34178" w:rsidRPr="0076221C" w:rsidRDefault="003D30E1" w:rsidP="0076221C">
            <w:r w:rsidRPr="0076221C">
              <w:t>Eksportfinansiering Norge:</w:t>
            </w:r>
          </w:p>
        </w:tc>
        <w:tc>
          <w:tcPr>
            <w:tcW w:w="1520" w:type="dxa"/>
          </w:tcPr>
          <w:p w14:paraId="76CEAE28" w14:textId="77777777" w:rsidR="00E34178" w:rsidRPr="0076221C" w:rsidRDefault="00E34178" w:rsidP="0076221C"/>
        </w:tc>
        <w:tc>
          <w:tcPr>
            <w:tcW w:w="1120" w:type="dxa"/>
          </w:tcPr>
          <w:p w14:paraId="71FC3A20" w14:textId="77777777" w:rsidR="00E34178" w:rsidRPr="0076221C" w:rsidRDefault="00E34178" w:rsidP="0076221C"/>
        </w:tc>
        <w:tc>
          <w:tcPr>
            <w:tcW w:w="1120" w:type="dxa"/>
          </w:tcPr>
          <w:p w14:paraId="744ED8BB" w14:textId="77777777" w:rsidR="00E34178" w:rsidRPr="0076221C" w:rsidRDefault="00E34178" w:rsidP="0076221C"/>
        </w:tc>
        <w:tc>
          <w:tcPr>
            <w:tcW w:w="1240" w:type="dxa"/>
          </w:tcPr>
          <w:p w14:paraId="0FDD688F" w14:textId="77777777" w:rsidR="00E34178" w:rsidRPr="0076221C" w:rsidRDefault="00E34178" w:rsidP="0076221C"/>
        </w:tc>
      </w:tr>
      <w:tr w:rsidR="00E34178" w:rsidRPr="0076221C" w14:paraId="7685BEE4" w14:textId="77777777" w:rsidTr="002B0003">
        <w:trPr>
          <w:trHeight w:val="380"/>
        </w:trPr>
        <w:tc>
          <w:tcPr>
            <w:tcW w:w="560" w:type="dxa"/>
          </w:tcPr>
          <w:p w14:paraId="0CC52CB8" w14:textId="77777777" w:rsidR="00E34178" w:rsidRPr="0076221C" w:rsidRDefault="00E34178" w:rsidP="0076221C"/>
        </w:tc>
        <w:tc>
          <w:tcPr>
            <w:tcW w:w="560" w:type="dxa"/>
          </w:tcPr>
          <w:p w14:paraId="035139C8" w14:textId="77777777" w:rsidR="00E34178" w:rsidRPr="0076221C" w:rsidRDefault="003D30E1" w:rsidP="0076221C">
            <w:r w:rsidRPr="0076221C">
              <w:t>24</w:t>
            </w:r>
          </w:p>
        </w:tc>
        <w:tc>
          <w:tcPr>
            <w:tcW w:w="3780" w:type="dxa"/>
          </w:tcPr>
          <w:p w14:paraId="5E226434" w14:textId="77777777" w:rsidR="00E34178" w:rsidRPr="0076221C" w:rsidRDefault="003D30E1" w:rsidP="0076221C">
            <w:r w:rsidRPr="0076221C">
              <w:t xml:space="preserve">1 Driftsinntekter </w:t>
            </w:r>
          </w:p>
        </w:tc>
        <w:tc>
          <w:tcPr>
            <w:tcW w:w="1520" w:type="dxa"/>
          </w:tcPr>
          <w:p w14:paraId="686B01B9" w14:textId="77777777" w:rsidR="00E34178" w:rsidRPr="0076221C" w:rsidRDefault="003D30E1" w:rsidP="0076221C">
            <w:r w:rsidRPr="0076221C">
              <w:t>-3 400 000</w:t>
            </w:r>
          </w:p>
        </w:tc>
        <w:tc>
          <w:tcPr>
            <w:tcW w:w="1120" w:type="dxa"/>
          </w:tcPr>
          <w:p w14:paraId="6C2DF716" w14:textId="77777777" w:rsidR="00E34178" w:rsidRPr="0076221C" w:rsidRDefault="003D30E1" w:rsidP="0076221C">
            <w:r w:rsidRPr="0076221C">
              <w:t>p27/21-22</w:t>
            </w:r>
          </w:p>
        </w:tc>
        <w:tc>
          <w:tcPr>
            <w:tcW w:w="1120" w:type="dxa"/>
          </w:tcPr>
          <w:p w14:paraId="3A6D01E0" w14:textId="77777777" w:rsidR="00E34178" w:rsidRPr="0076221C" w:rsidRDefault="00E34178" w:rsidP="0076221C"/>
        </w:tc>
        <w:tc>
          <w:tcPr>
            <w:tcW w:w="1240" w:type="dxa"/>
          </w:tcPr>
          <w:p w14:paraId="02EDC406" w14:textId="77777777" w:rsidR="00E34178" w:rsidRPr="0076221C" w:rsidRDefault="00E34178" w:rsidP="0076221C"/>
        </w:tc>
      </w:tr>
      <w:tr w:rsidR="00E34178" w:rsidRPr="0076221C" w14:paraId="0F847454" w14:textId="77777777" w:rsidTr="002B0003">
        <w:trPr>
          <w:trHeight w:val="380"/>
        </w:trPr>
        <w:tc>
          <w:tcPr>
            <w:tcW w:w="560" w:type="dxa"/>
          </w:tcPr>
          <w:p w14:paraId="03F93130" w14:textId="77777777" w:rsidR="00E34178" w:rsidRPr="0076221C" w:rsidRDefault="00E34178" w:rsidP="0076221C"/>
        </w:tc>
        <w:tc>
          <w:tcPr>
            <w:tcW w:w="560" w:type="dxa"/>
          </w:tcPr>
          <w:p w14:paraId="09E0A853" w14:textId="77777777" w:rsidR="00E34178" w:rsidRPr="0076221C" w:rsidRDefault="003D30E1" w:rsidP="0076221C">
            <w:r w:rsidRPr="0076221C">
              <w:t>24</w:t>
            </w:r>
          </w:p>
        </w:tc>
        <w:tc>
          <w:tcPr>
            <w:tcW w:w="3780" w:type="dxa"/>
          </w:tcPr>
          <w:p w14:paraId="0AA6403D" w14:textId="77777777" w:rsidR="00E34178" w:rsidRPr="0076221C" w:rsidRDefault="003D30E1" w:rsidP="0076221C">
            <w:r w:rsidRPr="0076221C">
              <w:t xml:space="preserve">2 Driftsutgifter, </w:t>
            </w:r>
            <w:r w:rsidRPr="003D30E1">
              <w:rPr>
                <w:rStyle w:val="kursiv0"/>
              </w:rPr>
              <w:t>overslagsbevilgning</w:t>
            </w:r>
          </w:p>
        </w:tc>
        <w:tc>
          <w:tcPr>
            <w:tcW w:w="1520" w:type="dxa"/>
          </w:tcPr>
          <w:p w14:paraId="26FB0D99" w14:textId="77777777" w:rsidR="00E34178" w:rsidRPr="0076221C" w:rsidRDefault="003D30E1" w:rsidP="0076221C">
            <w:r w:rsidRPr="0076221C">
              <w:t>2 800 000</w:t>
            </w:r>
          </w:p>
        </w:tc>
        <w:tc>
          <w:tcPr>
            <w:tcW w:w="1120" w:type="dxa"/>
          </w:tcPr>
          <w:p w14:paraId="08456B38" w14:textId="77777777" w:rsidR="00E34178" w:rsidRPr="0076221C" w:rsidRDefault="003D30E1" w:rsidP="0076221C">
            <w:r w:rsidRPr="0076221C">
              <w:t>p27/21-22</w:t>
            </w:r>
          </w:p>
        </w:tc>
        <w:tc>
          <w:tcPr>
            <w:tcW w:w="1120" w:type="dxa"/>
          </w:tcPr>
          <w:p w14:paraId="6A2F0581" w14:textId="77777777" w:rsidR="00E34178" w:rsidRPr="0076221C" w:rsidRDefault="00E34178" w:rsidP="0076221C"/>
        </w:tc>
        <w:tc>
          <w:tcPr>
            <w:tcW w:w="1240" w:type="dxa"/>
          </w:tcPr>
          <w:p w14:paraId="28F30E9D" w14:textId="77777777" w:rsidR="00E34178" w:rsidRPr="0076221C" w:rsidRDefault="00E34178" w:rsidP="0076221C"/>
        </w:tc>
      </w:tr>
      <w:tr w:rsidR="00E34178" w:rsidRPr="0076221C" w14:paraId="2FA27A79" w14:textId="77777777" w:rsidTr="002B0003">
        <w:trPr>
          <w:trHeight w:val="380"/>
        </w:trPr>
        <w:tc>
          <w:tcPr>
            <w:tcW w:w="560" w:type="dxa"/>
          </w:tcPr>
          <w:p w14:paraId="676F8571" w14:textId="77777777" w:rsidR="00E34178" w:rsidRPr="0076221C" w:rsidRDefault="00E34178" w:rsidP="0076221C"/>
        </w:tc>
        <w:tc>
          <w:tcPr>
            <w:tcW w:w="560" w:type="dxa"/>
          </w:tcPr>
          <w:p w14:paraId="3C5F3278" w14:textId="77777777" w:rsidR="00E34178" w:rsidRPr="0076221C" w:rsidRDefault="003D30E1" w:rsidP="0076221C">
            <w:r w:rsidRPr="0076221C">
              <w:t>24</w:t>
            </w:r>
          </w:p>
        </w:tc>
        <w:tc>
          <w:tcPr>
            <w:tcW w:w="3780" w:type="dxa"/>
          </w:tcPr>
          <w:p w14:paraId="2B1FE715" w14:textId="77777777" w:rsidR="00E34178" w:rsidRPr="0076221C" w:rsidRDefault="003D30E1" w:rsidP="0076221C">
            <w:r w:rsidRPr="0076221C">
              <w:t xml:space="preserve">6 Til reguleringsfond </w:t>
            </w:r>
          </w:p>
        </w:tc>
        <w:tc>
          <w:tcPr>
            <w:tcW w:w="1520" w:type="dxa"/>
          </w:tcPr>
          <w:p w14:paraId="01F0E108" w14:textId="77777777" w:rsidR="00E34178" w:rsidRPr="0076221C" w:rsidRDefault="003D30E1" w:rsidP="0076221C">
            <w:r w:rsidRPr="0076221C">
              <w:t>3 400 000</w:t>
            </w:r>
          </w:p>
        </w:tc>
        <w:tc>
          <w:tcPr>
            <w:tcW w:w="1120" w:type="dxa"/>
          </w:tcPr>
          <w:p w14:paraId="10F59F90" w14:textId="77777777" w:rsidR="00E34178" w:rsidRPr="0076221C" w:rsidRDefault="003D30E1" w:rsidP="0076221C">
            <w:r w:rsidRPr="0076221C">
              <w:t>p27/21-22</w:t>
            </w:r>
          </w:p>
        </w:tc>
        <w:tc>
          <w:tcPr>
            <w:tcW w:w="1120" w:type="dxa"/>
          </w:tcPr>
          <w:p w14:paraId="39F71EDF" w14:textId="77777777" w:rsidR="00E34178" w:rsidRPr="0076221C" w:rsidRDefault="00E34178" w:rsidP="0076221C"/>
        </w:tc>
        <w:tc>
          <w:tcPr>
            <w:tcW w:w="1240" w:type="dxa"/>
          </w:tcPr>
          <w:p w14:paraId="58682D66" w14:textId="77777777" w:rsidR="00E34178" w:rsidRPr="0076221C" w:rsidRDefault="00E34178" w:rsidP="0076221C"/>
        </w:tc>
      </w:tr>
      <w:tr w:rsidR="00E34178" w:rsidRPr="0076221C" w14:paraId="011CB0CF" w14:textId="77777777" w:rsidTr="002B0003">
        <w:trPr>
          <w:trHeight w:val="880"/>
        </w:trPr>
        <w:tc>
          <w:tcPr>
            <w:tcW w:w="560" w:type="dxa"/>
          </w:tcPr>
          <w:p w14:paraId="07413453" w14:textId="77777777" w:rsidR="00E34178" w:rsidRPr="0076221C" w:rsidRDefault="00E34178" w:rsidP="0076221C"/>
        </w:tc>
        <w:tc>
          <w:tcPr>
            <w:tcW w:w="560" w:type="dxa"/>
          </w:tcPr>
          <w:p w14:paraId="6B8108C0" w14:textId="77777777" w:rsidR="00E34178" w:rsidRPr="0076221C" w:rsidRDefault="003D30E1" w:rsidP="0076221C">
            <w:r w:rsidRPr="0076221C">
              <w:t>53</w:t>
            </w:r>
          </w:p>
        </w:tc>
        <w:tc>
          <w:tcPr>
            <w:tcW w:w="3780" w:type="dxa"/>
          </w:tcPr>
          <w:p w14:paraId="50399B38" w14:textId="77777777" w:rsidR="00E34178" w:rsidRPr="0076221C" w:rsidRDefault="003D30E1" w:rsidP="0076221C">
            <w:r w:rsidRPr="0076221C">
              <w:t xml:space="preserve">Tilskudd til forvaltning av risikoavlastningsordningen for garantier til Reisegarantifondet </w:t>
            </w:r>
          </w:p>
        </w:tc>
        <w:tc>
          <w:tcPr>
            <w:tcW w:w="1520" w:type="dxa"/>
          </w:tcPr>
          <w:p w14:paraId="4D049BB8" w14:textId="77777777" w:rsidR="00E34178" w:rsidRPr="0076221C" w:rsidRDefault="003D30E1" w:rsidP="0076221C">
            <w:r w:rsidRPr="0076221C">
              <w:t>10 000 000</w:t>
            </w:r>
          </w:p>
        </w:tc>
        <w:tc>
          <w:tcPr>
            <w:tcW w:w="1120" w:type="dxa"/>
          </w:tcPr>
          <w:p w14:paraId="44D6BCA8" w14:textId="77777777" w:rsidR="00E34178" w:rsidRPr="0076221C" w:rsidRDefault="003D30E1" w:rsidP="0076221C">
            <w:r w:rsidRPr="0076221C">
              <w:t>p107/20-21</w:t>
            </w:r>
          </w:p>
        </w:tc>
        <w:tc>
          <w:tcPr>
            <w:tcW w:w="1120" w:type="dxa"/>
          </w:tcPr>
          <w:p w14:paraId="7D105890" w14:textId="77777777" w:rsidR="00E34178" w:rsidRPr="0076221C" w:rsidRDefault="003D30E1" w:rsidP="0076221C">
            <w:r w:rsidRPr="0076221C">
              <w:t>i489/20-21</w:t>
            </w:r>
          </w:p>
        </w:tc>
        <w:tc>
          <w:tcPr>
            <w:tcW w:w="1240" w:type="dxa"/>
          </w:tcPr>
          <w:p w14:paraId="77227CDA" w14:textId="77777777" w:rsidR="00E34178" w:rsidRPr="0076221C" w:rsidRDefault="00E34178" w:rsidP="0076221C"/>
        </w:tc>
      </w:tr>
      <w:tr w:rsidR="00E34178" w:rsidRPr="0076221C" w14:paraId="288CD6F9" w14:textId="77777777" w:rsidTr="002B0003">
        <w:trPr>
          <w:trHeight w:val="880"/>
        </w:trPr>
        <w:tc>
          <w:tcPr>
            <w:tcW w:w="560" w:type="dxa"/>
          </w:tcPr>
          <w:p w14:paraId="44B7A12F" w14:textId="77777777" w:rsidR="00E34178" w:rsidRPr="0076221C" w:rsidRDefault="00E34178" w:rsidP="0076221C"/>
        </w:tc>
        <w:tc>
          <w:tcPr>
            <w:tcW w:w="560" w:type="dxa"/>
          </w:tcPr>
          <w:p w14:paraId="53AF5374" w14:textId="77777777" w:rsidR="00E34178" w:rsidRPr="0076221C" w:rsidRDefault="003D30E1" w:rsidP="0076221C">
            <w:r w:rsidRPr="0076221C">
              <w:t>54</w:t>
            </w:r>
          </w:p>
        </w:tc>
        <w:tc>
          <w:tcPr>
            <w:tcW w:w="3780" w:type="dxa"/>
          </w:tcPr>
          <w:p w14:paraId="0821641B" w14:textId="77777777" w:rsidR="00E34178" w:rsidRPr="0076221C" w:rsidRDefault="003D30E1" w:rsidP="0076221C">
            <w:r w:rsidRPr="0076221C">
              <w:t xml:space="preserve">Tilskudd til tapsavsetning – risikoavlastningsordningen for garantier til Reisegarantifondet </w:t>
            </w:r>
          </w:p>
        </w:tc>
        <w:tc>
          <w:tcPr>
            <w:tcW w:w="1520" w:type="dxa"/>
          </w:tcPr>
          <w:p w14:paraId="040A26EB" w14:textId="77777777" w:rsidR="00E34178" w:rsidRPr="0076221C" w:rsidRDefault="003D30E1" w:rsidP="0076221C">
            <w:r w:rsidRPr="0076221C">
              <w:t>420 000 000</w:t>
            </w:r>
          </w:p>
        </w:tc>
        <w:tc>
          <w:tcPr>
            <w:tcW w:w="1120" w:type="dxa"/>
          </w:tcPr>
          <w:p w14:paraId="1483C750" w14:textId="77777777" w:rsidR="00E34178" w:rsidRPr="0076221C" w:rsidRDefault="003D30E1" w:rsidP="0076221C">
            <w:r w:rsidRPr="0076221C">
              <w:t>p107/20-21</w:t>
            </w:r>
          </w:p>
        </w:tc>
        <w:tc>
          <w:tcPr>
            <w:tcW w:w="1120" w:type="dxa"/>
          </w:tcPr>
          <w:p w14:paraId="1E81F58C" w14:textId="77777777" w:rsidR="00E34178" w:rsidRPr="0076221C" w:rsidRDefault="003D30E1" w:rsidP="0076221C">
            <w:r w:rsidRPr="0076221C">
              <w:t>i489/20-21</w:t>
            </w:r>
          </w:p>
        </w:tc>
        <w:tc>
          <w:tcPr>
            <w:tcW w:w="1240" w:type="dxa"/>
          </w:tcPr>
          <w:p w14:paraId="7AB5B926" w14:textId="77777777" w:rsidR="00E34178" w:rsidRPr="0076221C" w:rsidRDefault="00E34178" w:rsidP="0076221C"/>
        </w:tc>
      </w:tr>
      <w:tr w:rsidR="00E34178" w:rsidRPr="0076221C" w14:paraId="3AF1BAC3" w14:textId="77777777" w:rsidTr="002B0003">
        <w:trPr>
          <w:trHeight w:val="380"/>
        </w:trPr>
        <w:tc>
          <w:tcPr>
            <w:tcW w:w="560" w:type="dxa"/>
          </w:tcPr>
          <w:p w14:paraId="3E1FE526" w14:textId="77777777" w:rsidR="00E34178" w:rsidRPr="0076221C" w:rsidRDefault="003D30E1" w:rsidP="0076221C">
            <w:r w:rsidRPr="0076221C">
              <w:t>2470</w:t>
            </w:r>
          </w:p>
        </w:tc>
        <w:tc>
          <w:tcPr>
            <w:tcW w:w="560" w:type="dxa"/>
          </w:tcPr>
          <w:p w14:paraId="68A6C2B6" w14:textId="77777777" w:rsidR="00E34178" w:rsidRPr="0076221C" w:rsidRDefault="00E34178" w:rsidP="0076221C"/>
        </w:tc>
        <w:tc>
          <w:tcPr>
            <w:tcW w:w="3780" w:type="dxa"/>
          </w:tcPr>
          <w:p w14:paraId="6088AD23" w14:textId="77777777" w:rsidR="00E34178" w:rsidRPr="0076221C" w:rsidRDefault="003D30E1" w:rsidP="0076221C">
            <w:r w:rsidRPr="0076221C">
              <w:t>Statens pensjonskasse:</w:t>
            </w:r>
          </w:p>
        </w:tc>
        <w:tc>
          <w:tcPr>
            <w:tcW w:w="1520" w:type="dxa"/>
          </w:tcPr>
          <w:p w14:paraId="7666FC91" w14:textId="77777777" w:rsidR="00E34178" w:rsidRPr="0076221C" w:rsidRDefault="00E34178" w:rsidP="0076221C"/>
        </w:tc>
        <w:tc>
          <w:tcPr>
            <w:tcW w:w="1120" w:type="dxa"/>
          </w:tcPr>
          <w:p w14:paraId="67F4333F" w14:textId="77777777" w:rsidR="00E34178" w:rsidRPr="0076221C" w:rsidRDefault="00E34178" w:rsidP="0076221C"/>
        </w:tc>
        <w:tc>
          <w:tcPr>
            <w:tcW w:w="1120" w:type="dxa"/>
          </w:tcPr>
          <w:p w14:paraId="1E5ED95F" w14:textId="77777777" w:rsidR="00E34178" w:rsidRPr="0076221C" w:rsidRDefault="00E34178" w:rsidP="0076221C"/>
        </w:tc>
        <w:tc>
          <w:tcPr>
            <w:tcW w:w="1240" w:type="dxa"/>
          </w:tcPr>
          <w:p w14:paraId="37C5D10D" w14:textId="77777777" w:rsidR="00E34178" w:rsidRPr="0076221C" w:rsidRDefault="00E34178" w:rsidP="0076221C"/>
        </w:tc>
      </w:tr>
      <w:tr w:rsidR="00E34178" w:rsidRPr="0076221C" w14:paraId="6D8054C0" w14:textId="77777777" w:rsidTr="002B0003">
        <w:trPr>
          <w:trHeight w:val="380"/>
        </w:trPr>
        <w:tc>
          <w:tcPr>
            <w:tcW w:w="560" w:type="dxa"/>
          </w:tcPr>
          <w:p w14:paraId="669698EA" w14:textId="77777777" w:rsidR="00E34178" w:rsidRPr="0076221C" w:rsidRDefault="00E34178" w:rsidP="0076221C"/>
        </w:tc>
        <w:tc>
          <w:tcPr>
            <w:tcW w:w="560" w:type="dxa"/>
          </w:tcPr>
          <w:p w14:paraId="3A752D30" w14:textId="77777777" w:rsidR="00E34178" w:rsidRPr="0076221C" w:rsidRDefault="003D30E1" w:rsidP="0076221C">
            <w:r w:rsidRPr="0076221C">
              <w:t>24</w:t>
            </w:r>
          </w:p>
        </w:tc>
        <w:tc>
          <w:tcPr>
            <w:tcW w:w="3780" w:type="dxa"/>
          </w:tcPr>
          <w:p w14:paraId="3C535EA8" w14:textId="77777777" w:rsidR="00E34178" w:rsidRPr="0076221C" w:rsidRDefault="003D30E1" w:rsidP="0076221C">
            <w:r w:rsidRPr="0076221C">
              <w:t>1 Driftsinntekter,</w:t>
            </w:r>
            <w:r w:rsidRPr="003D30E1">
              <w:rPr>
                <w:rStyle w:val="kursiv0"/>
              </w:rPr>
              <w:t xml:space="preserve"> overslagsbevilgning</w:t>
            </w:r>
          </w:p>
        </w:tc>
        <w:tc>
          <w:tcPr>
            <w:tcW w:w="1520" w:type="dxa"/>
          </w:tcPr>
          <w:p w14:paraId="6563332A" w14:textId="77777777" w:rsidR="00E34178" w:rsidRPr="0076221C" w:rsidRDefault="003D30E1" w:rsidP="0076221C">
            <w:r w:rsidRPr="0076221C">
              <w:t>3 000 000</w:t>
            </w:r>
          </w:p>
        </w:tc>
        <w:tc>
          <w:tcPr>
            <w:tcW w:w="1120" w:type="dxa"/>
          </w:tcPr>
          <w:p w14:paraId="29AEADD2" w14:textId="77777777" w:rsidR="00E34178" w:rsidRPr="0076221C" w:rsidRDefault="003D30E1" w:rsidP="0076221C">
            <w:r w:rsidRPr="0076221C">
              <w:t>p195/20-21</w:t>
            </w:r>
          </w:p>
        </w:tc>
        <w:tc>
          <w:tcPr>
            <w:tcW w:w="1120" w:type="dxa"/>
          </w:tcPr>
          <w:p w14:paraId="2D4F29C8" w14:textId="77777777" w:rsidR="00E34178" w:rsidRPr="0076221C" w:rsidRDefault="003D30E1" w:rsidP="0076221C">
            <w:r w:rsidRPr="0076221C">
              <w:t>i600/20-21</w:t>
            </w:r>
          </w:p>
        </w:tc>
        <w:tc>
          <w:tcPr>
            <w:tcW w:w="1240" w:type="dxa"/>
          </w:tcPr>
          <w:p w14:paraId="5102A4FD" w14:textId="77777777" w:rsidR="00E34178" w:rsidRPr="0076221C" w:rsidRDefault="00E34178" w:rsidP="0076221C"/>
        </w:tc>
      </w:tr>
      <w:tr w:rsidR="00E34178" w:rsidRPr="0076221C" w14:paraId="4797CF7A" w14:textId="77777777" w:rsidTr="002B0003">
        <w:trPr>
          <w:trHeight w:val="380"/>
        </w:trPr>
        <w:tc>
          <w:tcPr>
            <w:tcW w:w="560" w:type="dxa"/>
          </w:tcPr>
          <w:p w14:paraId="6F403798" w14:textId="77777777" w:rsidR="00E34178" w:rsidRPr="0076221C" w:rsidRDefault="00E34178" w:rsidP="0076221C"/>
        </w:tc>
        <w:tc>
          <w:tcPr>
            <w:tcW w:w="560" w:type="dxa"/>
          </w:tcPr>
          <w:p w14:paraId="0DA1A727" w14:textId="77777777" w:rsidR="00E34178" w:rsidRPr="0076221C" w:rsidRDefault="003D30E1" w:rsidP="0076221C">
            <w:r w:rsidRPr="0076221C">
              <w:t>24</w:t>
            </w:r>
          </w:p>
        </w:tc>
        <w:tc>
          <w:tcPr>
            <w:tcW w:w="3780" w:type="dxa"/>
          </w:tcPr>
          <w:p w14:paraId="0D962A0F" w14:textId="77777777" w:rsidR="00E34178" w:rsidRPr="0076221C" w:rsidRDefault="003D30E1" w:rsidP="0076221C">
            <w:r w:rsidRPr="0076221C">
              <w:t xml:space="preserve">2 Driftsutgifter, </w:t>
            </w:r>
            <w:r w:rsidRPr="003D30E1">
              <w:rPr>
                <w:rStyle w:val="kursiv0"/>
              </w:rPr>
              <w:t>overslagsbevilgning</w:t>
            </w:r>
          </w:p>
        </w:tc>
        <w:tc>
          <w:tcPr>
            <w:tcW w:w="1520" w:type="dxa"/>
          </w:tcPr>
          <w:p w14:paraId="54D83F57" w14:textId="77777777" w:rsidR="00E34178" w:rsidRPr="0076221C" w:rsidRDefault="003D30E1" w:rsidP="0076221C">
            <w:r w:rsidRPr="0076221C">
              <w:t>-15 000 000</w:t>
            </w:r>
          </w:p>
        </w:tc>
        <w:tc>
          <w:tcPr>
            <w:tcW w:w="1120" w:type="dxa"/>
          </w:tcPr>
          <w:p w14:paraId="0702C7CC" w14:textId="77777777" w:rsidR="00E34178" w:rsidRPr="0076221C" w:rsidRDefault="003D30E1" w:rsidP="0076221C">
            <w:r w:rsidRPr="0076221C">
              <w:t>p17/21-22</w:t>
            </w:r>
          </w:p>
        </w:tc>
        <w:tc>
          <w:tcPr>
            <w:tcW w:w="1120" w:type="dxa"/>
          </w:tcPr>
          <w:p w14:paraId="10B792C3" w14:textId="77777777" w:rsidR="00E34178" w:rsidRPr="0076221C" w:rsidRDefault="00E34178" w:rsidP="0076221C"/>
        </w:tc>
        <w:tc>
          <w:tcPr>
            <w:tcW w:w="1240" w:type="dxa"/>
          </w:tcPr>
          <w:p w14:paraId="6D85F869" w14:textId="77777777" w:rsidR="00E34178" w:rsidRPr="0076221C" w:rsidRDefault="00E34178" w:rsidP="0076221C"/>
        </w:tc>
      </w:tr>
      <w:tr w:rsidR="00E34178" w:rsidRPr="0076221C" w14:paraId="102C6963" w14:textId="77777777" w:rsidTr="002B0003">
        <w:trPr>
          <w:trHeight w:val="380"/>
        </w:trPr>
        <w:tc>
          <w:tcPr>
            <w:tcW w:w="560" w:type="dxa"/>
          </w:tcPr>
          <w:p w14:paraId="25FF5490" w14:textId="77777777" w:rsidR="00E34178" w:rsidRPr="0076221C" w:rsidRDefault="00E34178" w:rsidP="0076221C"/>
        </w:tc>
        <w:tc>
          <w:tcPr>
            <w:tcW w:w="560" w:type="dxa"/>
          </w:tcPr>
          <w:p w14:paraId="4F5BD89A" w14:textId="77777777" w:rsidR="00E34178" w:rsidRPr="0076221C" w:rsidRDefault="003D30E1" w:rsidP="0076221C">
            <w:r w:rsidRPr="0076221C">
              <w:t>24</w:t>
            </w:r>
          </w:p>
        </w:tc>
        <w:tc>
          <w:tcPr>
            <w:tcW w:w="3780" w:type="dxa"/>
          </w:tcPr>
          <w:p w14:paraId="11915FF1" w14:textId="77777777" w:rsidR="00E34178" w:rsidRPr="0076221C" w:rsidRDefault="003D30E1" w:rsidP="0076221C">
            <w:r w:rsidRPr="0076221C">
              <w:t xml:space="preserve">3 Avskrivninger </w:t>
            </w:r>
          </w:p>
        </w:tc>
        <w:tc>
          <w:tcPr>
            <w:tcW w:w="1520" w:type="dxa"/>
          </w:tcPr>
          <w:p w14:paraId="111A6BC8" w14:textId="77777777" w:rsidR="00E34178" w:rsidRPr="0076221C" w:rsidRDefault="003D30E1" w:rsidP="0076221C">
            <w:r w:rsidRPr="0076221C">
              <w:t>-3 000 000</w:t>
            </w:r>
          </w:p>
        </w:tc>
        <w:tc>
          <w:tcPr>
            <w:tcW w:w="1120" w:type="dxa"/>
          </w:tcPr>
          <w:p w14:paraId="3DA59938" w14:textId="77777777" w:rsidR="00E34178" w:rsidRPr="0076221C" w:rsidRDefault="003D30E1" w:rsidP="0076221C">
            <w:r w:rsidRPr="0076221C">
              <w:t>p195/20-21</w:t>
            </w:r>
          </w:p>
        </w:tc>
        <w:tc>
          <w:tcPr>
            <w:tcW w:w="1120" w:type="dxa"/>
          </w:tcPr>
          <w:p w14:paraId="14F3D0B7" w14:textId="77777777" w:rsidR="00E34178" w:rsidRPr="0076221C" w:rsidRDefault="003D30E1" w:rsidP="0076221C">
            <w:r w:rsidRPr="0076221C">
              <w:t>i600/20-21</w:t>
            </w:r>
          </w:p>
        </w:tc>
        <w:tc>
          <w:tcPr>
            <w:tcW w:w="1240" w:type="dxa"/>
          </w:tcPr>
          <w:p w14:paraId="689AA803" w14:textId="77777777" w:rsidR="00E34178" w:rsidRPr="0076221C" w:rsidRDefault="00E34178" w:rsidP="0076221C"/>
        </w:tc>
      </w:tr>
      <w:tr w:rsidR="00E34178" w:rsidRPr="0076221C" w14:paraId="55640CE9" w14:textId="77777777" w:rsidTr="002B0003">
        <w:trPr>
          <w:trHeight w:val="380"/>
        </w:trPr>
        <w:tc>
          <w:tcPr>
            <w:tcW w:w="560" w:type="dxa"/>
          </w:tcPr>
          <w:p w14:paraId="12D3BCD4" w14:textId="77777777" w:rsidR="00E34178" w:rsidRPr="0076221C" w:rsidRDefault="00E34178" w:rsidP="0076221C"/>
        </w:tc>
        <w:tc>
          <w:tcPr>
            <w:tcW w:w="560" w:type="dxa"/>
          </w:tcPr>
          <w:p w14:paraId="5FFFDDE4" w14:textId="77777777" w:rsidR="00E34178" w:rsidRPr="0076221C" w:rsidRDefault="003D30E1" w:rsidP="0076221C">
            <w:r w:rsidRPr="0076221C">
              <w:t>24</w:t>
            </w:r>
          </w:p>
        </w:tc>
        <w:tc>
          <w:tcPr>
            <w:tcW w:w="3780" w:type="dxa"/>
          </w:tcPr>
          <w:p w14:paraId="75F05B9A" w14:textId="77777777" w:rsidR="00E34178" w:rsidRPr="0076221C" w:rsidRDefault="003D30E1" w:rsidP="0076221C">
            <w:r w:rsidRPr="0076221C">
              <w:t xml:space="preserve">6 Til reguleringsfond </w:t>
            </w:r>
          </w:p>
        </w:tc>
        <w:tc>
          <w:tcPr>
            <w:tcW w:w="1520" w:type="dxa"/>
          </w:tcPr>
          <w:p w14:paraId="20F712BE" w14:textId="77777777" w:rsidR="00E34178" w:rsidRPr="0076221C" w:rsidRDefault="003D30E1" w:rsidP="0076221C">
            <w:r w:rsidRPr="0076221C">
              <w:t>15 000 000</w:t>
            </w:r>
          </w:p>
        </w:tc>
        <w:tc>
          <w:tcPr>
            <w:tcW w:w="1120" w:type="dxa"/>
          </w:tcPr>
          <w:p w14:paraId="4196B6CD" w14:textId="77777777" w:rsidR="00E34178" w:rsidRPr="0076221C" w:rsidRDefault="003D30E1" w:rsidP="0076221C">
            <w:r w:rsidRPr="0076221C">
              <w:t>p17/21-22</w:t>
            </w:r>
          </w:p>
        </w:tc>
        <w:tc>
          <w:tcPr>
            <w:tcW w:w="1120" w:type="dxa"/>
          </w:tcPr>
          <w:p w14:paraId="4DEF9DA7" w14:textId="77777777" w:rsidR="00E34178" w:rsidRPr="0076221C" w:rsidRDefault="00E34178" w:rsidP="0076221C"/>
        </w:tc>
        <w:tc>
          <w:tcPr>
            <w:tcW w:w="1240" w:type="dxa"/>
          </w:tcPr>
          <w:p w14:paraId="7C7FFEEF" w14:textId="77777777" w:rsidR="00E34178" w:rsidRPr="0076221C" w:rsidRDefault="00E34178" w:rsidP="0076221C"/>
        </w:tc>
      </w:tr>
      <w:tr w:rsidR="00E34178" w:rsidRPr="0076221C" w14:paraId="2E4A564E" w14:textId="77777777" w:rsidTr="002B0003">
        <w:trPr>
          <w:trHeight w:val="380"/>
        </w:trPr>
        <w:tc>
          <w:tcPr>
            <w:tcW w:w="560" w:type="dxa"/>
          </w:tcPr>
          <w:p w14:paraId="7A502AAC" w14:textId="77777777" w:rsidR="00E34178" w:rsidRPr="0076221C" w:rsidRDefault="00E34178" w:rsidP="0076221C"/>
        </w:tc>
        <w:tc>
          <w:tcPr>
            <w:tcW w:w="560" w:type="dxa"/>
          </w:tcPr>
          <w:p w14:paraId="7081F521" w14:textId="77777777" w:rsidR="00E34178" w:rsidRPr="0076221C" w:rsidRDefault="00E34178" w:rsidP="0076221C"/>
        </w:tc>
        <w:tc>
          <w:tcPr>
            <w:tcW w:w="3780" w:type="dxa"/>
          </w:tcPr>
          <w:p w14:paraId="44A5DB83" w14:textId="77777777" w:rsidR="00E34178" w:rsidRPr="0076221C" w:rsidRDefault="00E34178" w:rsidP="0076221C"/>
        </w:tc>
        <w:tc>
          <w:tcPr>
            <w:tcW w:w="1520" w:type="dxa"/>
          </w:tcPr>
          <w:p w14:paraId="29E3196B" w14:textId="77777777" w:rsidR="00E34178" w:rsidRPr="0076221C" w:rsidRDefault="003D30E1" w:rsidP="0076221C">
            <w:r w:rsidRPr="0076221C">
              <w:t>494 700 000</w:t>
            </w:r>
          </w:p>
        </w:tc>
        <w:tc>
          <w:tcPr>
            <w:tcW w:w="1120" w:type="dxa"/>
          </w:tcPr>
          <w:p w14:paraId="0852D5C5" w14:textId="77777777" w:rsidR="00E34178" w:rsidRPr="0076221C" w:rsidRDefault="00E34178" w:rsidP="0076221C"/>
        </w:tc>
        <w:tc>
          <w:tcPr>
            <w:tcW w:w="1120" w:type="dxa"/>
          </w:tcPr>
          <w:p w14:paraId="6CDFAD5F" w14:textId="77777777" w:rsidR="00E34178" w:rsidRPr="0076221C" w:rsidRDefault="00E34178" w:rsidP="0076221C"/>
        </w:tc>
        <w:tc>
          <w:tcPr>
            <w:tcW w:w="1240" w:type="dxa"/>
          </w:tcPr>
          <w:p w14:paraId="5C0B084D" w14:textId="77777777" w:rsidR="00E34178" w:rsidRPr="0076221C" w:rsidRDefault="00E34178" w:rsidP="0076221C"/>
        </w:tc>
      </w:tr>
      <w:tr w:rsidR="00E34178" w:rsidRPr="0076221C" w14:paraId="76D48BE0" w14:textId="77777777" w:rsidTr="002B0003">
        <w:trPr>
          <w:trHeight w:val="540"/>
        </w:trPr>
        <w:tc>
          <w:tcPr>
            <w:tcW w:w="9900" w:type="dxa"/>
            <w:gridSpan w:val="7"/>
          </w:tcPr>
          <w:p w14:paraId="74DDAA20" w14:textId="77777777" w:rsidR="00E34178" w:rsidRPr="0076221C" w:rsidRDefault="003D30E1" w:rsidP="0076221C">
            <w:r w:rsidRPr="0076221C">
              <w:rPr>
                <w:rStyle w:val="sperret0"/>
              </w:rPr>
              <w:t>Folketrygden</w:t>
            </w:r>
          </w:p>
        </w:tc>
      </w:tr>
      <w:tr w:rsidR="00E34178" w:rsidRPr="0076221C" w14:paraId="2558C0DF" w14:textId="77777777" w:rsidTr="002B0003">
        <w:trPr>
          <w:trHeight w:val="380"/>
        </w:trPr>
        <w:tc>
          <w:tcPr>
            <w:tcW w:w="560" w:type="dxa"/>
          </w:tcPr>
          <w:p w14:paraId="53071320" w14:textId="77777777" w:rsidR="00E34178" w:rsidRPr="0076221C" w:rsidRDefault="003D30E1" w:rsidP="0076221C">
            <w:r w:rsidRPr="0076221C">
              <w:t>2530</w:t>
            </w:r>
          </w:p>
        </w:tc>
        <w:tc>
          <w:tcPr>
            <w:tcW w:w="560" w:type="dxa"/>
          </w:tcPr>
          <w:p w14:paraId="51758B1D" w14:textId="77777777" w:rsidR="00E34178" w:rsidRPr="0076221C" w:rsidRDefault="00E34178" w:rsidP="0076221C"/>
        </w:tc>
        <w:tc>
          <w:tcPr>
            <w:tcW w:w="3780" w:type="dxa"/>
          </w:tcPr>
          <w:p w14:paraId="2566C53B" w14:textId="77777777" w:rsidR="00E34178" w:rsidRPr="0076221C" w:rsidRDefault="003D30E1" w:rsidP="0076221C">
            <w:r w:rsidRPr="0076221C">
              <w:t>Foreldrepenger:</w:t>
            </w:r>
          </w:p>
        </w:tc>
        <w:tc>
          <w:tcPr>
            <w:tcW w:w="1520" w:type="dxa"/>
          </w:tcPr>
          <w:p w14:paraId="72A93F46" w14:textId="77777777" w:rsidR="00E34178" w:rsidRPr="0076221C" w:rsidRDefault="00E34178" w:rsidP="0076221C"/>
        </w:tc>
        <w:tc>
          <w:tcPr>
            <w:tcW w:w="1120" w:type="dxa"/>
          </w:tcPr>
          <w:p w14:paraId="61ED4E46" w14:textId="77777777" w:rsidR="00E34178" w:rsidRPr="0076221C" w:rsidRDefault="00E34178" w:rsidP="0076221C"/>
        </w:tc>
        <w:tc>
          <w:tcPr>
            <w:tcW w:w="1120" w:type="dxa"/>
          </w:tcPr>
          <w:p w14:paraId="67E0B85B" w14:textId="77777777" w:rsidR="00E34178" w:rsidRPr="0076221C" w:rsidRDefault="00E34178" w:rsidP="0076221C"/>
        </w:tc>
        <w:tc>
          <w:tcPr>
            <w:tcW w:w="1240" w:type="dxa"/>
          </w:tcPr>
          <w:p w14:paraId="330D6E99" w14:textId="77777777" w:rsidR="00E34178" w:rsidRPr="0076221C" w:rsidRDefault="00E34178" w:rsidP="0076221C"/>
        </w:tc>
      </w:tr>
      <w:tr w:rsidR="00E34178" w:rsidRPr="0076221C" w14:paraId="272BFEC9" w14:textId="77777777" w:rsidTr="002B0003">
        <w:trPr>
          <w:trHeight w:val="640"/>
        </w:trPr>
        <w:tc>
          <w:tcPr>
            <w:tcW w:w="560" w:type="dxa"/>
          </w:tcPr>
          <w:p w14:paraId="58EBE3F5" w14:textId="77777777" w:rsidR="00E34178" w:rsidRPr="0076221C" w:rsidRDefault="00E34178" w:rsidP="0076221C"/>
        </w:tc>
        <w:tc>
          <w:tcPr>
            <w:tcW w:w="560" w:type="dxa"/>
          </w:tcPr>
          <w:p w14:paraId="6C9509A4" w14:textId="77777777" w:rsidR="00E34178" w:rsidRPr="0076221C" w:rsidRDefault="003D30E1" w:rsidP="0076221C">
            <w:r w:rsidRPr="0076221C">
              <w:t>70</w:t>
            </w:r>
          </w:p>
        </w:tc>
        <w:tc>
          <w:tcPr>
            <w:tcW w:w="3780" w:type="dxa"/>
          </w:tcPr>
          <w:p w14:paraId="2C9FB80A" w14:textId="77777777" w:rsidR="00E34178" w:rsidRPr="0076221C" w:rsidRDefault="003D30E1" w:rsidP="0076221C">
            <w:r w:rsidRPr="0076221C">
              <w:t xml:space="preserve">Foreldrepenger ved fødsel, </w:t>
            </w:r>
            <w:r w:rsidRPr="003D30E1">
              <w:rPr>
                <w:rStyle w:val="kursiv0"/>
              </w:rPr>
              <w:t>overslagsbevilgning</w:t>
            </w:r>
          </w:p>
        </w:tc>
        <w:tc>
          <w:tcPr>
            <w:tcW w:w="1520" w:type="dxa"/>
          </w:tcPr>
          <w:p w14:paraId="06641AFF" w14:textId="77777777" w:rsidR="00E34178" w:rsidRPr="0076221C" w:rsidRDefault="003D30E1" w:rsidP="0076221C">
            <w:r w:rsidRPr="0076221C">
              <w:t>723 000 000</w:t>
            </w:r>
          </w:p>
        </w:tc>
        <w:tc>
          <w:tcPr>
            <w:tcW w:w="1120" w:type="dxa"/>
          </w:tcPr>
          <w:p w14:paraId="496C676D" w14:textId="77777777" w:rsidR="00E34178" w:rsidRPr="0076221C" w:rsidRDefault="003D30E1" w:rsidP="0076221C">
            <w:r w:rsidRPr="0076221C">
              <w:t>p195/20-21</w:t>
            </w:r>
          </w:p>
        </w:tc>
        <w:tc>
          <w:tcPr>
            <w:tcW w:w="1120" w:type="dxa"/>
          </w:tcPr>
          <w:p w14:paraId="5EC8A2AD" w14:textId="77777777" w:rsidR="00E34178" w:rsidRPr="0076221C" w:rsidRDefault="003D30E1" w:rsidP="0076221C">
            <w:r w:rsidRPr="0076221C">
              <w:t>i600/20-21</w:t>
            </w:r>
          </w:p>
        </w:tc>
        <w:tc>
          <w:tcPr>
            <w:tcW w:w="1240" w:type="dxa"/>
          </w:tcPr>
          <w:p w14:paraId="5215BE22" w14:textId="77777777" w:rsidR="00E34178" w:rsidRPr="0076221C" w:rsidRDefault="00E34178" w:rsidP="0076221C"/>
        </w:tc>
      </w:tr>
      <w:tr w:rsidR="00E34178" w:rsidRPr="0076221C" w14:paraId="45654165" w14:textId="77777777" w:rsidTr="002B0003">
        <w:trPr>
          <w:trHeight w:val="640"/>
        </w:trPr>
        <w:tc>
          <w:tcPr>
            <w:tcW w:w="560" w:type="dxa"/>
          </w:tcPr>
          <w:p w14:paraId="5DDA3617" w14:textId="77777777" w:rsidR="00E34178" w:rsidRPr="0076221C" w:rsidRDefault="00E34178" w:rsidP="0076221C"/>
        </w:tc>
        <w:tc>
          <w:tcPr>
            <w:tcW w:w="560" w:type="dxa"/>
          </w:tcPr>
          <w:p w14:paraId="1759FEBA" w14:textId="77777777" w:rsidR="00E34178" w:rsidRPr="0076221C" w:rsidRDefault="003D30E1" w:rsidP="0076221C">
            <w:r w:rsidRPr="0076221C">
              <w:t>70</w:t>
            </w:r>
          </w:p>
        </w:tc>
        <w:tc>
          <w:tcPr>
            <w:tcW w:w="3780" w:type="dxa"/>
          </w:tcPr>
          <w:p w14:paraId="728DEE66" w14:textId="77777777" w:rsidR="00E34178" w:rsidRPr="0076221C" w:rsidRDefault="003D30E1" w:rsidP="0076221C">
            <w:r w:rsidRPr="0076221C">
              <w:t xml:space="preserve">Foreldrepenger ved fødsel, </w:t>
            </w:r>
            <w:r w:rsidRPr="003D30E1">
              <w:rPr>
                <w:rStyle w:val="kursiv0"/>
              </w:rPr>
              <w:t>overslagsbevilgning</w:t>
            </w:r>
          </w:p>
        </w:tc>
        <w:tc>
          <w:tcPr>
            <w:tcW w:w="1520" w:type="dxa"/>
          </w:tcPr>
          <w:p w14:paraId="49FFAE2C" w14:textId="77777777" w:rsidR="00E34178" w:rsidRPr="0076221C" w:rsidRDefault="003D30E1" w:rsidP="0076221C">
            <w:r w:rsidRPr="0076221C">
              <w:t>440 000 000</w:t>
            </w:r>
          </w:p>
        </w:tc>
        <w:tc>
          <w:tcPr>
            <w:tcW w:w="1120" w:type="dxa"/>
          </w:tcPr>
          <w:p w14:paraId="70C9B635" w14:textId="77777777" w:rsidR="00E34178" w:rsidRPr="0076221C" w:rsidRDefault="003D30E1" w:rsidP="0076221C">
            <w:r w:rsidRPr="0076221C">
              <w:t>p18/21-22</w:t>
            </w:r>
          </w:p>
        </w:tc>
        <w:tc>
          <w:tcPr>
            <w:tcW w:w="1120" w:type="dxa"/>
          </w:tcPr>
          <w:p w14:paraId="0560027F" w14:textId="77777777" w:rsidR="00E34178" w:rsidRPr="0076221C" w:rsidRDefault="00E34178" w:rsidP="0076221C"/>
        </w:tc>
        <w:tc>
          <w:tcPr>
            <w:tcW w:w="1240" w:type="dxa"/>
          </w:tcPr>
          <w:p w14:paraId="4F4C83B3" w14:textId="77777777" w:rsidR="00E34178" w:rsidRPr="0076221C" w:rsidRDefault="00E34178" w:rsidP="0076221C"/>
        </w:tc>
      </w:tr>
      <w:tr w:rsidR="00E34178" w:rsidRPr="0076221C" w14:paraId="5A3223B6" w14:textId="77777777" w:rsidTr="002B0003">
        <w:trPr>
          <w:trHeight w:val="640"/>
        </w:trPr>
        <w:tc>
          <w:tcPr>
            <w:tcW w:w="560" w:type="dxa"/>
          </w:tcPr>
          <w:p w14:paraId="588A9196" w14:textId="77777777" w:rsidR="00E34178" w:rsidRPr="0076221C" w:rsidRDefault="00E34178" w:rsidP="0076221C"/>
        </w:tc>
        <w:tc>
          <w:tcPr>
            <w:tcW w:w="560" w:type="dxa"/>
          </w:tcPr>
          <w:p w14:paraId="570015C9" w14:textId="77777777" w:rsidR="00E34178" w:rsidRPr="0076221C" w:rsidRDefault="003D30E1" w:rsidP="0076221C">
            <w:r w:rsidRPr="0076221C">
              <w:t>71</w:t>
            </w:r>
          </w:p>
        </w:tc>
        <w:tc>
          <w:tcPr>
            <w:tcW w:w="3780" w:type="dxa"/>
          </w:tcPr>
          <w:p w14:paraId="3950A83F" w14:textId="77777777" w:rsidR="00E34178" w:rsidRPr="0076221C" w:rsidRDefault="003D30E1" w:rsidP="0076221C">
            <w:r w:rsidRPr="0076221C">
              <w:t xml:space="preserve">Engangsstønad ved fødsel og adopsjon, </w:t>
            </w:r>
            <w:r w:rsidRPr="003D30E1">
              <w:rPr>
                <w:rStyle w:val="kursiv0"/>
              </w:rPr>
              <w:t>overslagsbevilgning</w:t>
            </w:r>
          </w:p>
        </w:tc>
        <w:tc>
          <w:tcPr>
            <w:tcW w:w="1520" w:type="dxa"/>
          </w:tcPr>
          <w:p w14:paraId="665345C3" w14:textId="77777777" w:rsidR="00E34178" w:rsidRPr="0076221C" w:rsidRDefault="003D30E1" w:rsidP="0076221C">
            <w:r w:rsidRPr="0076221C">
              <w:t>-93 000 000</w:t>
            </w:r>
          </w:p>
        </w:tc>
        <w:tc>
          <w:tcPr>
            <w:tcW w:w="1120" w:type="dxa"/>
          </w:tcPr>
          <w:p w14:paraId="23A8319E" w14:textId="77777777" w:rsidR="00E34178" w:rsidRPr="0076221C" w:rsidRDefault="003D30E1" w:rsidP="0076221C">
            <w:r w:rsidRPr="0076221C">
              <w:t>p195/20-21</w:t>
            </w:r>
          </w:p>
        </w:tc>
        <w:tc>
          <w:tcPr>
            <w:tcW w:w="1120" w:type="dxa"/>
          </w:tcPr>
          <w:p w14:paraId="068443D5" w14:textId="77777777" w:rsidR="00E34178" w:rsidRPr="0076221C" w:rsidRDefault="003D30E1" w:rsidP="0076221C">
            <w:r w:rsidRPr="0076221C">
              <w:t>i600/20-21</w:t>
            </w:r>
          </w:p>
        </w:tc>
        <w:tc>
          <w:tcPr>
            <w:tcW w:w="1240" w:type="dxa"/>
          </w:tcPr>
          <w:p w14:paraId="1B2AF628" w14:textId="77777777" w:rsidR="00E34178" w:rsidRPr="0076221C" w:rsidRDefault="00E34178" w:rsidP="0076221C"/>
        </w:tc>
      </w:tr>
      <w:tr w:rsidR="00E34178" w:rsidRPr="0076221C" w14:paraId="3B2A9A84" w14:textId="77777777" w:rsidTr="002B0003">
        <w:trPr>
          <w:trHeight w:val="640"/>
        </w:trPr>
        <w:tc>
          <w:tcPr>
            <w:tcW w:w="560" w:type="dxa"/>
          </w:tcPr>
          <w:p w14:paraId="5090EC63" w14:textId="77777777" w:rsidR="00E34178" w:rsidRPr="0076221C" w:rsidRDefault="00E34178" w:rsidP="0076221C"/>
        </w:tc>
        <w:tc>
          <w:tcPr>
            <w:tcW w:w="560" w:type="dxa"/>
          </w:tcPr>
          <w:p w14:paraId="62C961B0" w14:textId="77777777" w:rsidR="00E34178" w:rsidRPr="0076221C" w:rsidRDefault="003D30E1" w:rsidP="0076221C">
            <w:r w:rsidRPr="0076221C">
              <w:t>72</w:t>
            </w:r>
          </w:p>
        </w:tc>
        <w:tc>
          <w:tcPr>
            <w:tcW w:w="3780" w:type="dxa"/>
          </w:tcPr>
          <w:p w14:paraId="62B580F7" w14:textId="77777777" w:rsidR="00E34178" w:rsidRPr="0076221C" w:rsidRDefault="003D30E1" w:rsidP="0076221C">
            <w:r w:rsidRPr="0076221C">
              <w:t xml:space="preserve">Feriepenger av foreldrepenger, </w:t>
            </w:r>
            <w:r w:rsidRPr="003D30E1">
              <w:rPr>
                <w:rStyle w:val="kursiv0"/>
              </w:rPr>
              <w:t>overslagsbevilgning</w:t>
            </w:r>
          </w:p>
        </w:tc>
        <w:tc>
          <w:tcPr>
            <w:tcW w:w="1520" w:type="dxa"/>
          </w:tcPr>
          <w:p w14:paraId="68217060" w14:textId="77777777" w:rsidR="00E34178" w:rsidRPr="0076221C" w:rsidRDefault="003D30E1" w:rsidP="0076221C">
            <w:r w:rsidRPr="0076221C">
              <w:t>-20 000 000</w:t>
            </w:r>
          </w:p>
        </w:tc>
        <w:tc>
          <w:tcPr>
            <w:tcW w:w="1120" w:type="dxa"/>
          </w:tcPr>
          <w:p w14:paraId="65E0FB40" w14:textId="77777777" w:rsidR="00E34178" w:rsidRPr="0076221C" w:rsidRDefault="003D30E1" w:rsidP="0076221C">
            <w:r w:rsidRPr="0076221C">
              <w:t>p18/21-22</w:t>
            </w:r>
          </w:p>
        </w:tc>
        <w:tc>
          <w:tcPr>
            <w:tcW w:w="1120" w:type="dxa"/>
          </w:tcPr>
          <w:p w14:paraId="0313A111" w14:textId="77777777" w:rsidR="00E34178" w:rsidRPr="0076221C" w:rsidRDefault="00E34178" w:rsidP="0076221C"/>
        </w:tc>
        <w:tc>
          <w:tcPr>
            <w:tcW w:w="1240" w:type="dxa"/>
          </w:tcPr>
          <w:p w14:paraId="2316C259" w14:textId="77777777" w:rsidR="00E34178" w:rsidRPr="0076221C" w:rsidRDefault="00E34178" w:rsidP="0076221C"/>
        </w:tc>
      </w:tr>
      <w:tr w:rsidR="00E34178" w:rsidRPr="0076221C" w14:paraId="091BF0BA" w14:textId="77777777" w:rsidTr="002B0003">
        <w:trPr>
          <w:trHeight w:val="640"/>
        </w:trPr>
        <w:tc>
          <w:tcPr>
            <w:tcW w:w="560" w:type="dxa"/>
          </w:tcPr>
          <w:p w14:paraId="6C767DB0" w14:textId="77777777" w:rsidR="00E34178" w:rsidRPr="0076221C" w:rsidRDefault="00E34178" w:rsidP="0076221C"/>
        </w:tc>
        <w:tc>
          <w:tcPr>
            <w:tcW w:w="560" w:type="dxa"/>
          </w:tcPr>
          <w:p w14:paraId="18C0AA92" w14:textId="77777777" w:rsidR="00E34178" w:rsidRPr="0076221C" w:rsidRDefault="003D30E1" w:rsidP="0076221C">
            <w:r w:rsidRPr="0076221C">
              <w:t>72</w:t>
            </w:r>
          </w:p>
        </w:tc>
        <w:tc>
          <w:tcPr>
            <w:tcW w:w="3780" w:type="dxa"/>
          </w:tcPr>
          <w:p w14:paraId="325C7097" w14:textId="77777777" w:rsidR="00E34178" w:rsidRPr="0076221C" w:rsidRDefault="003D30E1" w:rsidP="0076221C">
            <w:r w:rsidRPr="0076221C">
              <w:t xml:space="preserve">Feriepenger av foreldrepenger, </w:t>
            </w:r>
            <w:r w:rsidRPr="003D30E1">
              <w:rPr>
                <w:rStyle w:val="kursiv0"/>
              </w:rPr>
              <w:t>overslagsbevilgning</w:t>
            </w:r>
          </w:p>
        </w:tc>
        <w:tc>
          <w:tcPr>
            <w:tcW w:w="1520" w:type="dxa"/>
          </w:tcPr>
          <w:p w14:paraId="1F582A9F" w14:textId="77777777" w:rsidR="00E34178" w:rsidRPr="0076221C" w:rsidRDefault="003D30E1" w:rsidP="0076221C">
            <w:r w:rsidRPr="0076221C">
              <w:t>40 000 000</w:t>
            </w:r>
          </w:p>
        </w:tc>
        <w:tc>
          <w:tcPr>
            <w:tcW w:w="1120" w:type="dxa"/>
          </w:tcPr>
          <w:p w14:paraId="1467E078" w14:textId="77777777" w:rsidR="00E34178" w:rsidRPr="0076221C" w:rsidRDefault="003D30E1" w:rsidP="0076221C">
            <w:r w:rsidRPr="0076221C">
              <w:t>p195/20-21</w:t>
            </w:r>
          </w:p>
        </w:tc>
        <w:tc>
          <w:tcPr>
            <w:tcW w:w="1120" w:type="dxa"/>
          </w:tcPr>
          <w:p w14:paraId="701B12BD" w14:textId="77777777" w:rsidR="00E34178" w:rsidRPr="0076221C" w:rsidRDefault="003D30E1" w:rsidP="0076221C">
            <w:r w:rsidRPr="0076221C">
              <w:t>i600/20-21</w:t>
            </w:r>
          </w:p>
        </w:tc>
        <w:tc>
          <w:tcPr>
            <w:tcW w:w="1240" w:type="dxa"/>
          </w:tcPr>
          <w:p w14:paraId="59AAD0DF" w14:textId="77777777" w:rsidR="00E34178" w:rsidRPr="0076221C" w:rsidRDefault="00E34178" w:rsidP="0076221C"/>
        </w:tc>
      </w:tr>
      <w:tr w:rsidR="00E34178" w:rsidRPr="0076221C" w14:paraId="70EE5E30" w14:textId="77777777" w:rsidTr="002B0003">
        <w:trPr>
          <w:trHeight w:val="640"/>
        </w:trPr>
        <w:tc>
          <w:tcPr>
            <w:tcW w:w="560" w:type="dxa"/>
          </w:tcPr>
          <w:p w14:paraId="0FEED0C3" w14:textId="77777777" w:rsidR="00E34178" w:rsidRPr="0076221C" w:rsidRDefault="00E34178" w:rsidP="0076221C"/>
        </w:tc>
        <w:tc>
          <w:tcPr>
            <w:tcW w:w="560" w:type="dxa"/>
          </w:tcPr>
          <w:p w14:paraId="57CB7D5D" w14:textId="77777777" w:rsidR="00E34178" w:rsidRPr="0076221C" w:rsidRDefault="003D30E1" w:rsidP="0076221C">
            <w:r w:rsidRPr="0076221C">
              <w:t>73</w:t>
            </w:r>
          </w:p>
        </w:tc>
        <w:tc>
          <w:tcPr>
            <w:tcW w:w="3780" w:type="dxa"/>
          </w:tcPr>
          <w:p w14:paraId="34953F4A" w14:textId="77777777" w:rsidR="00E34178" w:rsidRPr="0076221C" w:rsidRDefault="003D30E1" w:rsidP="0076221C">
            <w:r w:rsidRPr="0076221C">
              <w:t xml:space="preserve">Foreldrepenger ved adopsjon, </w:t>
            </w:r>
            <w:r w:rsidRPr="003D30E1">
              <w:rPr>
                <w:rStyle w:val="kursiv0"/>
              </w:rPr>
              <w:t>overslagsbevilgning</w:t>
            </w:r>
          </w:p>
        </w:tc>
        <w:tc>
          <w:tcPr>
            <w:tcW w:w="1520" w:type="dxa"/>
          </w:tcPr>
          <w:p w14:paraId="5CA9BFF0" w14:textId="77777777" w:rsidR="00E34178" w:rsidRPr="0076221C" w:rsidRDefault="003D30E1" w:rsidP="0076221C">
            <w:r w:rsidRPr="0076221C">
              <w:t>-17 000 000</w:t>
            </w:r>
          </w:p>
        </w:tc>
        <w:tc>
          <w:tcPr>
            <w:tcW w:w="1120" w:type="dxa"/>
          </w:tcPr>
          <w:p w14:paraId="77355405" w14:textId="77777777" w:rsidR="00E34178" w:rsidRPr="0076221C" w:rsidRDefault="003D30E1" w:rsidP="0076221C">
            <w:r w:rsidRPr="0076221C">
              <w:t>p195/20-21</w:t>
            </w:r>
          </w:p>
        </w:tc>
        <w:tc>
          <w:tcPr>
            <w:tcW w:w="1120" w:type="dxa"/>
          </w:tcPr>
          <w:p w14:paraId="53E52AFE" w14:textId="77777777" w:rsidR="00E34178" w:rsidRPr="0076221C" w:rsidRDefault="003D30E1" w:rsidP="0076221C">
            <w:r w:rsidRPr="0076221C">
              <w:t>i600/20-21</w:t>
            </w:r>
          </w:p>
        </w:tc>
        <w:tc>
          <w:tcPr>
            <w:tcW w:w="1240" w:type="dxa"/>
          </w:tcPr>
          <w:p w14:paraId="19AF30C3" w14:textId="77777777" w:rsidR="00E34178" w:rsidRPr="0076221C" w:rsidRDefault="00E34178" w:rsidP="0076221C"/>
        </w:tc>
      </w:tr>
      <w:tr w:rsidR="00E34178" w:rsidRPr="0076221C" w14:paraId="5873ACBE" w14:textId="77777777" w:rsidTr="002B0003">
        <w:trPr>
          <w:trHeight w:val="640"/>
        </w:trPr>
        <w:tc>
          <w:tcPr>
            <w:tcW w:w="560" w:type="dxa"/>
          </w:tcPr>
          <w:p w14:paraId="03A03DDE" w14:textId="77777777" w:rsidR="00E34178" w:rsidRPr="0076221C" w:rsidRDefault="00E34178" w:rsidP="0076221C"/>
        </w:tc>
        <w:tc>
          <w:tcPr>
            <w:tcW w:w="560" w:type="dxa"/>
          </w:tcPr>
          <w:p w14:paraId="35722CD0" w14:textId="77777777" w:rsidR="00E34178" w:rsidRPr="0076221C" w:rsidRDefault="003D30E1" w:rsidP="0076221C">
            <w:r w:rsidRPr="0076221C">
              <w:t>73</w:t>
            </w:r>
          </w:p>
        </w:tc>
        <w:tc>
          <w:tcPr>
            <w:tcW w:w="3780" w:type="dxa"/>
          </w:tcPr>
          <w:p w14:paraId="782E061E" w14:textId="77777777" w:rsidR="00E34178" w:rsidRPr="0076221C" w:rsidRDefault="003D30E1" w:rsidP="0076221C">
            <w:r w:rsidRPr="0076221C">
              <w:t xml:space="preserve">Foreldrepenger ved adopsjon, </w:t>
            </w:r>
            <w:r w:rsidRPr="003D30E1">
              <w:rPr>
                <w:rStyle w:val="kursiv0"/>
              </w:rPr>
              <w:t>overslagsbevilgning</w:t>
            </w:r>
          </w:p>
        </w:tc>
        <w:tc>
          <w:tcPr>
            <w:tcW w:w="1520" w:type="dxa"/>
          </w:tcPr>
          <w:p w14:paraId="18ADB5F2" w14:textId="77777777" w:rsidR="00E34178" w:rsidRPr="0076221C" w:rsidRDefault="003D30E1" w:rsidP="0076221C">
            <w:r w:rsidRPr="0076221C">
              <w:t>-7 000 000</w:t>
            </w:r>
          </w:p>
        </w:tc>
        <w:tc>
          <w:tcPr>
            <w:tcW w:w="1120" w:type="dxa"/>
          </w:tcPr>
          <w:p w14:paraId="5B29C0EE" w14:textId="77777777" w:rsidR="00E34178" w:rsidRPr="0076221C" w:rsidRDefault="003D30E1" w:rsidP="0076221C">
            <w:r w:rsidRPr="0076221C">
              <w:t>p18/21-22</w:t>
            </w:r>
          </w:p>
        </w:tc>
        <w:tc>
          <w:tcPr>
            <w:tcW w:w="1120" w:type="dxa"/>
          </w:tcPr>
          <w:p w14:paraId="6BDB5741" w14:textId="77777777" w:rsidR="00E34178" w:rsidRPr="0076221C" w:rsidRDefault="00E34178" w:rsidP="0076221C"/>
        </w:tc>
        <w:tc>
          <w:tcPr>
            <w:tcW w:w="1240" w:type="dxa"/>
          </w:tcPr>
          <w:p w14:paraId="58AF4EED" w14:textId="77777777" w:rsidR="00E34178" w:rsidRPr="0076221C" w:rsidRDefault="00E34178" w:rsidP="0076221C"/>
        </w:tc>
      </w:tr>
      <w:tr w:rsidR="00E34178" w:rsidRPr="0076221C" w14:paraId="2A3B41C6" w14:textId="77777777" w:rsidTr="002B0003">
        <w:trPr>
          <w:trHeight w:val="640"/>
        </w:trPr>
        <w:tc>
          <w:tcPr>
            <w:tcW w:w="560" w:type="dxa"/>
          </w:tcPr>
          <w:p w14:paraId="68B6DC46" w14:textId="77777777" w:rsidR="00E34178" w:rsidRPr="0076221C" w:rsidRDefault="003D30E1" w:rsidP="0076221C">
            <w:r w:rsidRPr="0076221C">
              <w:t>2540</w:t>
            </w:r>
          </w:p>
        </w:tc>
        <w:tc>
          <w:tcPr>
            <w:tcW w:w="560" w:type="dxa"/>
          </w:tcPr>
          <w:p w14:paraId="4A2D4ECF" w14:textId="77777777" w:rsidR="00E34178" w:rsidRPr="0076221C" w:rsidRDefault="00E34178" w:rsidP="0076221C"/>
        </w:tc>
        <w:tc>
          <w:tcPr>
            <w:tcW w:w="3780" w:type="dxa"/>
          </w:tcPr>
          <w:p w14:paraId="47352BD2" w14:textId="77777777" w:rsidR="00E34178" w:rsidRPr="0076221C" w:rsidRDefault="003D30E1" w:rsidP="0076221C">
            <w:r w:rsidRPr="0076221C">
              <w:t>Stønad under arbeidsledighet til fiskere og fangstmenn:</w:t>
            </w:r>
          </w:p>
        </w:tc>
        <w:tc>
          <w:tcPr>
            <w:tcW w:w="1520" w:type="dxa"/>
          </w:tcPr>
          <w:p w14:paraId="5DDF0236" w14:textId="77777777" w:rsidR="00E34178" w:rsidRPr="0076221C" w:rsidRDefault="00E34178" w:rsidP="0076221C"/>
        </w:tc>
        <w:tc>
          <w:tcPr>
            <w:tcW w:w="1120" w:type="dxa"/>
          </w:tcPr>
          <w:p w14:paraId="4F64B32C" w14:textId="77777777" w:rsidR="00E34178" w:rsidRPr="0076221C" w:rsidRDefault="00E34178" w:rsidP="0076221C"/>
        </w:tc>
        <w:tc>
          <w:tcPr>
            <w:tcW w:w="1120" w:type="dxa"/>
          </w:tcPr>
          <w:p w14:paraId="653A8BDA" w14:textId="77777777" w:rsidR="00E34178" w:rsidRPr="0076221C" w:rsidRDefault="00E34178" w:rsidP="0076221C"/>
        </w:tc>
        <w:tc>
          <w:tcPr>
            <w:tcW w:w="1240" w:type="dxa"/>
          </w:tcPr>
          <w:p w14:paraId="1214277B" w14:textId="77777777" w:rsidR="00E34178" w:rsidRPr="0076221C" w:rsidRDefault="00E34178" w:rsidP="0076221C"/>
        </w:tc>
      </w:tr>
      <w:tr w:rsidR="00E34178" w:rsidRPr="0076221C" w14:paraId="598971F0" w14:textId="77777777" w:rsidTr="002B0003">
        <w:trPr>
          <w:trHeight w:val="380"/>
        </w:trPr>
        <w:tc>
          <w:tcPr>
            <w:tcW w:w="560" w:type="dxa"/>
          </w:tcPr>
          <w:p w14:paraId="3E570339" w14:textId="77777777" w:rsidR="00E34178" w:rsidRPr="0076221C" w:rsidRDefault="00E34178" w:rsidP="0076221C"/>
        </w:tc>
        <w:tc>
          <w:tcPr>
            <w:tcW w:w="560" w:type="dxa"/>
          </w:tcPr>
          <w:p w14:paraId="2B2387B0" w14:textId="77777777" w:rsidR="00E34178" w:rsidRPr="0076221C" w:rsidRDefault="003D30E1" w:rsidP="0076221C">
            <w:r w:rsidRPr="0076221C">
              <w:t>70</w:t>
            </w:r>
          </w:p>
        </w:tc>
        <w:tc>
          <w:tcPr>
            <w:tcW w:w="3780" w:type="dxa"/>
          </w:tcPr>
          <w:p w14:paraId="0D192695" w14:textId="77777777" w:rsidR="00E34178" w:rsidRPr="0076221C" w:rsidRDefault="003D30E1" w:rsidP="0076221C">
            <w:r w:rsidRPr="0076221C">
              <w:t xml:space="preserve">Tilskudd, </w:t>
            </w:r>
            <w:r w:rsidRPr="003D30E1">
              <w:rPr>
                <w:rStyle w:val="kursiv0"/>
              </w:rPr>
              <w:t>overslagsbevilgning</w:t>
            </w:r>
          </w:p>
        </w:tc>
        <w:tc>
          <w:tcPr>
            <w:tcW w:w="1520" w:type="dxa"/>
          </w:tcPr>
          <w:p w14:paraId="18E9EC16" w14:textId="77777777" w:rsidR="00E34178" w:rsidRPr="0076221C" w:rsidRDefault="003D30E1" w:rsidP="0076221C">
            <w:r w:rsidRPr="0076221C">
              <w:t>-20 000 000</w:t>
            </w:r>
          </w:p>
        </w:tc>
        <w:tc>
          <w:tcPr>
            <w:tcW w:w="1120" w:type="dxa"/>
          </w:tcPr>
          <w:p w14:paraId="6112C62E" w14:textId="77777777" w:rsidR="00E34178" w:rsidRPr="0076221C" w:rsidRDefault="003D30E1" w:rsidP="0076221C">
            <w:r w:rsidRPr="0076221C">
              <w:t>p27/21-22</w:t>
            </w:r>
          </w:p>
        </w:tc>
        <w:tc>
          <w:tcPr>
            <w:tcW w:w="1120" w:type="dxa"/>
          </w:tcPr>
          <w:p w14:paraId="2849C9C6" w14:textId="77777777" w:rsidR="00E34178" w:rsidRPr="0076221C" w:rsidRDefault="00E34178" w:rsidP="0076221C"/>
        </w:tc>
        <w:tc>
          <w:tcPr>
            <w:tcW w:w="1240" w:type="dxa"/>
          </w:tcPr>
          <w:p w14:paraId="31CE7C75" w14:textId="77777777" w:rsidR="00E34178" w:rsidRPr="0076221C" w:rsidRDefault="00E34178" w:rsidP="0076221C"/>
        </w:tc>
      </w:tr>
      <w:tr w:rsidR="00E34178" w:rsidRPr="0076221C" w14:paraId="252353D9" w14:textId="77777777" w:rsidTr="002B0003">
        <w:trPr>
          <w:trHeight w:val="380"/>
        </w:trPr>
        <w:tc>
          <w:tcPr>
            <w:tcW w:w="560" w:type="dxa"/>
          </w:tcPr>
          <w:p w14:paraId="08E4F170" w14:textId="77777777" w:rsidR="00E34178" w:rsidRPr="0076221C" w:rsidRDefault="003D30E1" w:rsidP="0076221C">
            <w:r w:rsidRPr="0076221C">
              <w:t>2541</w:t>
            </w:r>
          </w:p>
        </w:tc>
        <w:tc>
          <w:tcPr>
            <w:tcW w:w="560" w:type="dxa"/>
          </w:tcPr>
          <w:p w14:paraId="520F02B8" w14:textId="77777777" w:rsidR="00E34178" w:rsidRPr="0076221C" w:rsidRDefault="00E34178" w:rsidP="0076221C"/>
        </w:tc>
        <w:tc>
          <w:tcPr>
            <w:tcW w:w="3780" w:type="dxa"/>
          </w:tcPr>
          <w:p w14:paraId="24E82D0E" w14:textId="77777777" w:rsidR="00E34178" w:rsidRPr="0076221C" w:rsidRDefault="003D30E1" w:rsidP="0076221C">
            <w:r w:rsidRPr="0076221C">
              <w:t>Dagpenger:</w:t>
            </w:r>
          </w:p>
        </w:tc>
        <w:tc>
          <w:tcPr>
            <w:tcW w:w="1520" w:type="dxa"/>
          </w:tcPr>
          <w:p w14:paraId="7A152E40" w14:textId="77777777" w:rsidR="00E34178" w:rsidRPr="0076221C" w:rsidRDefault="00E34178" w:rsidP="0076221C"/>
        </w:tc>
        <w:tc>
          <w:tcPr>
            <w:tcW w:w="1120" w:type="dxa"/>
          </w:tcPr>
          <w:p w14:paraId="199C47FC" w14:textId="77777777" w:rsidR="00E34178" w:rsidRPr="0076221C" w:rsidRDefault="00E34178" w:rsidP="0076221C"/>
        </w:tc>
        <w:tc>
          <w:tcPr>
            <w:tcW w:w="1120" w:type="dxa"/>
          </w:tcPr>
          <w:p w14:paraId="1B825668" w14:textId="77777777" w:rsidR="00E34178" w:rsidRPr="0076221C" w:rsidRDefault="00E34178" w:rsidP="0076221C"/>
        </w:tc>
        <w:tc>
          <w:tcPr>
            <w:tcW w:w="1240" w:type="dxa"/>
          </w:tcPr>
          <w:p w14:paraId="72398EAC" w14:textId="77777777" w:rsidR="00E34178" w:rsidRPr="0076221C" w:rsidRDefault="00E34178" w:rsidP="0076221C"/>
        </w:tc>
      </w:tr>
      <w:tr w:rsidR="00E34178" w:rsidRPr="0076221C" w14:paraId="38EA4FF7" w14:textId="77777777" w:rsidTr="002B0003">
        <w:trPr>
          <w:trHeight w:val="380"/>
        </w:trPr>
        <w:tc>
          <w:tcPr>
            <w:tcW w:w="560" w:type="dxa"/>
          </w:tcPr>
          <w:p w14:paraId="57546CF2" w14:textId="77777777" w:rsidR="00E34178" w:rsidRPr="0076221C" w:rsidRDefault="00E34178" w:rsidP="0076221C"/>
        </w:tc>
        <w:tc>
          <w:tcPr>
            <w:tcW w:w="560" w:type="dxa"/>
          </w:tcPr>
          <w:p w14:paraId="5CE453D5" w14:textId="77777777" w:rsidR="00E34178" w:rsidRPr="0076221C" w:rsidRDefault="003D30E1" w:rsidP="0076221C">
            <w:r w:rsidRPr="0076221C">
              <w:t>70</w:t>
            </w:r>
          </w:p>
        </w:tc>
        <w:tc>
          <w:tcPr>
            <w:tcW w:w="3780" w:type="dxa"/>
          </w:tcPr>
          <w:p w14:paraId="3E70FD01" w14:textId="77777777" w:rsidR="00E34178" w:rsidRPr="0076221C" w:rsidRDefault="003D30E1" w:rsidP="0076221C">
            <w:r w:rsidRPr="0076221C">
              <w:t xml:space="preserve">Dagpenger, </w:t>
            </w:r>
            <w:r w:rsidRPr="003D30E1">
              <w:rPr>
                <w:rStyle w:val="kursiv0"/>
              </w:rPr>
              <w:t>overslagsbevilgning</w:t>
            </w:r>
          </w:p>
        </w:tc>
        <w:tc>
          <w:tcPr>
            <w:tcW w:w="1520" w:type="dxa"/>
          </w:tcPr>
          <w:p w14:paraId="0FA6D50D" w14:textId="77777777" w:rsidR="00E34178" w:rsidRPr="0076221C" w:rsidRDefault="003D30E1" w:rsidP="0076221C">
            <w:r w:rsidRPr="0076221C">
              <w:t>2 045 000 000</w:t>
            </w:r>
          </w:p>
        </w:tc>
        <w:tc>
          <w:tcPr>
            <w:tcW w:w="1120" w:type="dxa"/>
          </w:tcPr>
          <w:p w14:paraId="0E48045B" w14:textId="77777777" w:rsidR="00E34178" w:rsidRPr="0076221C" w:rsidRDefault="003D30E1" w:rsidP="0076221C">
            <w:r w:rsidRPr="0076221C">
              <w:t>p79/20-21</w:t>
            </w:r>
          </w:p>
        </w:tc>
        <w:tc>
          <w:tcPr>
            <w:tcW w:w="1120" w:type="dxa"/>
          </w:tcPr>
          <w:p w14:paraId="7BDBC61C" w14:textId="77777777" w:rsidR="00E34178" w:rsidRPr="0076221C" w:rsidRDefault="003D30E1" w:rsidP="0076221C">
            <w:r w:rsidRPr="0076221C">
              <w:t>i232/20-21</w:t>
            </w:r>
          </w:p>
        </w:tc>
        <w:tc>
          <w:tcPr>
            <w:tcW w:w="1240" w:type="dxa"/>
          </w:tcPr>
          <w:p w14:paraId="394C2313" w14:textId="77777777" w:rsidR="00E34178" w:rsidRPr="0076221C" w:rsidRDefault="00E34178" w:rsidP="0076221C"/>
        </w:tc>
      </w:tr>
      <w:tr w:rsidR="00E34178" w:rsidRPr="0076221C" w14:paraId="7F6CF8B6" w14:textId="77777777" w:rsidTr="002B0003">
        <w:trPr>
          <w:trHeight w:val="380"/>
        </w:trPr>
        <w:tc>
          <w:tcPr>
            <w:tcW w:w="560" w:type="dxa"/>
          </w:tcPr>
          <w:p w14:paraId="100A9C30" w14:textId="77777777" w:rsidR="00E34178" w:rsidRPr="0076221C" w:rsidRDefault="00E34178" w:rsidP="0076221C"/>
        </w:tc>
        <w:tc>
          <w:tcPr>
            <w:tcW w:w="560" w:type="dxa"/>
          </w:tcPr>
          <w:p w14:paraId="02168EAB" w14:textId="77777777" w:rsidR="00E34178" w:rsidRPr="0076221C" w:rsidRDefault="003D30E1" w:rsidP="0076221C">
            <w:r w:rsidRPr="0076221C">
              <w:t>70</w:t>
            </w:r>
          </w:p>
        </w:tc>
        <w:tc>
          <w:tcPr>
            <w:tcW w:w="3780" w:type="dxa"/>
          </w:tcPr>
          <w:p w14:paraId="366BF68F" w14:textId="77777777" w:rsidR="00E34178" w:rsidRPr="0076221C" w:rsidRDefault="003D30E1" w:rsidP="0076221C">
            <w:r w:rsidRPr="0076221C">
              <w:t xml:space="preserve">Dagpenger, </w:t>
            </w:r>
            <w:r w:rsidRPr="003D30E1">
              <w:rPr>
                <w:rStyle w:val="kursiv0"/>
              </w:rPr>
              <w:t>overslagsbevilgning</w:t>
            </w:r>
          </w:p>
        </w:tc>
        <w:tc>
          <w:tcPr>
            <w:tcW w:w="1520" w:type="dxa"/>
          </w:tcPr>
          <w:p w14:paraId="66DEADE1" w14:textId="77777777" w:rsidR="00E34178" w:rsidRPr="0076221C" w:rsidRDefault="003D30E1" w:rsidP="0076221C">
            <w:r w:rsidRPr="0076221C">
              <w:t>1 950 000 000</w:t>
            </w:r>
          </w:p>
        </w:tc>
        <w:tc>
          <w:tcPr>
            <w:tcW w:w="1120" w:type="dxa"/>
          </w:tcPr>
          <w:p w14:paraId="07C19118" w14:textId="77777777" w:rsidR="00E34178" w:rsidRPr="0076221C" w:rsidRDefault="003D30E1" w:rsidP="0076221C">
            <w:r w:rsidRPr="0076221C">
              <w:t>p72/20-21</w:t>
            </w:r>
          </w:p>
        </w:tc>
        <w:tc>
          <w:tcPr>
            <w:tcW w:w="1120" w:type="dxa"/>
          </w:tcPr>
          <w:p w14:paraId="27E7FEF7" w14:textId="77777777" w:rsidR="00E34178" w:rsidRPr="0076221C" w:rsidRDefault="003D30E1" w:rsidP="0076221C">
            <w:r w:rsidRPr="0076221C">
              <w:t>i232/20-21</w:t>
            </w:r>
          </w:p>
        </w:tc>
        <w:tc>
          <w:tcPr>
            <w:tcW w:w="1240" w:type="dxa"/>
          </w:tcPr>
          <w:p w14:paraId="0A2D1AE2" w14:textId="77777777" w:rsidR="00E34178" w:rsidRPr="0076221C" w:rsidRDefault="00E34178" w:rsidP="0076221C"/>
        </w:tc>
      </w:tr>
      <w:tr w:rsidR="00E34178" w:rsidRPr="0076221C" w14:paraId="23FA7868" w14:textId="77777777" w:rsidTr="002B0003">
        <w:trPr>
          <w:trHeight w:val="380"/>
        </w:trPr>
        <w:tc>
          <w:tcPr>
            <w:tcW w:w="560" w:type="dxa"/>
          </w:tcPr>
          <w:p w14:paraId="128E4931" w14:textId="77777777" w:rsidR="00E34178" w:rsidRPr="0076221C" w:rsidRDefault="00E34178" w:rsidP="0076221C"/>
        </w:tc>
        <w:tc>
          <w:tcPr>
            <w:tcW w:w="560" w:type="dxa"/>
          </w:tcPr>
          <w:p w14:paraId="779AA601" w14:textId="77777777" w:rsidR="00E34178" w:rsidRPr="0076221C" w:rsidRDefault="003D30E1" w:rsidP="0076221C">
            <w:r w:rsidRPr="0076221C">
              <w:t>70</w:t>
            </w:r>
          </w:p>
        </w:tc>
        <w:tc>
          <w:tcPr>
            <w:tcW w:w="3780" w:type="dxa"/>
          </w:tcPr>
          <w:p w14:paraId="02DF5FF7" w14:textId="77777777" w:rsidR="00E34178" w:rsidRPr="0076221C" w:rsidRDefault="003D30E1" w:rsidP="0076221C">
            <w:r w:rsidRPr="0076221C">
              <w:t xml:space="preserve">Dagpenger, </w:t>
            </w:r>
            <w:r w:rsidRPr="003D30E1">
              <w:rPr>
                <w:rStyle w:val="kursiv0"/>
              </w:rPr>
              <w:t>overslagsbevilgning</w:t>
            </w:r>
          </w:p>
        </w:tc>
        <w:tc>
          <w:tcPr>
            <w:tcW w:w="1520" w:type="dxa"/>
          </w:tcPr>
          <w:p w14:paraId="4E7133E9" w14:textId="77777777" w:rsidR="00E34178" w:rsidRPr="0076221C" w:rsidRDefault="003D30E1" w:rsidP="0076221C">
            <w:r w:rsidRPr="0076221C">
              <w:t>1 700 000 000</w:t>
            </w:r>
          </w:p>
        </w:tc>
        <w:tc>
          <w:tcPr>
            <w:tcW w:w="1120" w:type="dxa"/>
          </w:tcPr>
          <w:p w14:paraId="67E15FCA" w14:textId="77777777" w:rsidR="00E34178" w:rsidRPr="0076221C" w:rsidRDefault="003D30E1" w:rsidP="0076221C">
            <w:r w:rsidRPr="0076221C">
              <w:t>p7/21-22</w:t>
            </w:r>
          </w:p>
        </w:tc>
        <w:tc>
          <w:tcPr>
            <w:tcW w:w="1120" w:type="dxa"/>
          </w:tcPr>
          <w:p w14:paraId="4C24B9AD" w14:textId="77777777" w:rsidR="00E34178" w:rsidRPr="0076221C" w:rsidRDefault="00E34178" w:rsidP="0076221C"/>
        </w:tc>
        <w:tc>
          <w:tcPr>
            <w:tcW w:w="1240" w:type="dxa"/>
          </w:tcPr>
          <w:p w14:paraId="37F3EDE7" w14:textId="77777777" w:rsidR="00E34178" w:rsidRPr="0076221C" w:rsidRDefault="003D30E1" w:rsidP="0076221C">
            <w:r w:rsidRPr="0076221C">
              <w:t>v12/21-22</w:t>
            </w:r>
          </w:p>
        </w:tc>
      </w:tr>
      <w:tr w:rsidR="00E34178" w:rsidRPr="0076221C" w14:paraId="1AB6BE93" w14:textId="77777777" w:rsidTr="002B0003">
        <w:trPr>
          <w:trHeight w:val="380"/>
        </w:trPr>
        <w:tc>
          <w:tcPr>
            <w:tcW w:w="560" w:type="dxa"/>
          </w:tcPr>
          <w:p w14:paraId="5AE9FE2E" w14:textId="77777777" w:rsidR="00E34178" w:rsidRPr="0076221C" w:rsidRDefault="00E34178" w:rsidP="0076221C"/>
        </w:tc>
        <w:tc>
          <w:tcPr>
            <w:tcW w:w="560" w:type="dxa"/>
          </w:tcPr>
          <w:p w14:paraId="5DC900BA" w14:textId="77777777" w:rsidR="00E34178" w:rsidRPr="0076221C" w:rsidRDefault="003D30E1" w:rsidP="0076221C">
            <w:r w:rsidRPr="0076221C">
              <w:t>70</w:t>
            </w:r>
          </w:p>
        </w:tc>
        <w:tc>
          <w:tcPr>
            <w:tcW w:w="3780" w:type="dxa"/>
          </w:tcPr>
          <w:p w14:paraId="032DCD7F" w14:textId="77777777" w:rsidR="00E34178" w:rsidRPr="0076221C" w:rsidRDefault="003D30E1" w:rsidP="0076221C">
            <w:r w:rsidRPr="0076221C">
              <w:t xml:space="preserve">Dagpenger, </w:t>
            </w:r>
            <w:r w:rsidRPr="003D30E1">
              <w:rPr>
                <w:rStyle w:val="kursiv0"/>
              </w:rPr>
              <w:t>overslagsbevilgning</w:t>
            </w:r>
          </w:p>
        </w:tc>
        <w:tc>
          <w:tcPr>
            <w:tcW w:w="1520" w:type="dxa"/>
          </w:tcPr>
          <w:p w14:paraId="0F312029" w14:textId="77777777" w:rsidR="00E34178" w:rsidRPr="0076221C" w:rsidRDefault="003D30E1" w:rsidP="0076221C">
            <w:r w:rsidRPr="0076221C">
              <w:t>175 000 000</w:t>
            </w:r>
          </w:p>
        </w:tc>
        <w:tc>
          <w:tcPr>
            <w:tcW w:w="1120" w:type="dxa"/>
          </w:tcPr>
          <w:p w14:paraId="6AAB8003" w14:textId="77777777" w:rsidR="00E34178" w:rsidRPr="0076221C" w:rsidRDefault="003D30E1" w:rsidP="0076221C">
            <w:r w:rsidRPr="0076221C">
              <w:t>p79/20-21</w:t>
            </w:r>
          </w:p>
        </w:tc>
        <w:tc>
          <w:tcPr>
            <w:tcW w:w="1120" w:type="dxa"/>
          </w:tcPr>
          <w:p w14:paraId="505AEFFF" w14:textId="77777777" w:rsidR="00E34178" w:rsidRPr="0076221C" w:rsidRDefault="003D30E1" w:rsidP="0076221C">
            <w:r w:rsidRPr="0076221C">
              <w:t>i233/20-21</w:t>
            </w:r>
          </w:p>
        </w:tc>
        <w:tc>
          <w:tcPr>
            <w:tcW w:w="1240" w:type="dxa"/>
          </w:tcPr>
          <w:p w14:paraId="4BB5DB9C" w14:textId="77777777" w:rsidR="00E34178" w:rsidRPr="0076221C" w:rsidRDefault="00E34178" w:rsidP="0076221C"/>
        </w:tc>
      </w:tr>
      <w:tr w:rsidR="00E34178" w:rsidRPr="0076221C" w14:paraId="026D38AC" w14:textId="77777777" w:rsidTr="002B0003">
        <w:trPr>
          <w:trHeight w:val="380"/>
        </w:trPr>
        <w:tc>
          <w:tcPr>
            <w:tcW w:w="560" w:type="dxa"/>
          </w:tcPr>
          <w:p w14:paraId="6FB9CB24" w14:textId="77777777" w:rsidR="00E34178" w:rsidRPr="0076221C" w:rsidRDefault="00E34178" w:rsidP="0076221C"/>
        </w:tc>
        <w:tc>
          <w:tcPr>
            <w:tcW w:w="560" w:type="dxa"/>
          </w:tcPr>
          <w:p w14:paraId="45B317B1" w14:textId="77777777" w:rsidR="00E34178" w:rsidRPr="0076221C" w:rsidRDefault="003D30E1" w:rsidP="0076221C">
            <w:r w:rsidRPr="0076221C">
              <w:t>70</w:t>
            </w:r>
          </w:p>
        </w:tc>
        <w:tc>
          <w:tcPr>
            <w:tcW w:w="3780" w:type="dxa"/>
          </w:tcPr>
          <w:p w14:paraId="02A0C5A2" w14:textId="77777777" w:rsidR="00E34178" w:rsidRPr="0076221C" w:rsidRDefault="003D30E1" w:rsidP="0076221C">
            <w:r w:rsidRPr="0076221C">
              <w:t xml:space="preserve">Dagpenger, </w:t>
            </w:r>
            <w:r w:rsidRPr="003D30E1">
              <w:rPr>
                <w:rStyle w:val="kursiv0"/>
              </w:rPr>
              <w:t>overslagsbevilgning</w:t>
            </w:r>
          </w:p>
        </w:tc>
        <w:tc>
          <w:tcPr>
            <w:tcW w:w="1520" w:type="dxa"/>
          </w:tcPr>
          <w:p w14:paraId="6CCA93A4" w14:textId="77777777" w:rsidR="00E34178" w:rsidRPr="0076221C" w:rsidRDefault="003D30E1" w:rsidP="0076221C">
            <w:r w:rsidRPr="0076221C">
              <w:t>100 000 000</w:t>
            </w:r>
          </w:p>
        </w:tc>
        <w:tc>
          <w:tcPr>
            <w:tcW w:w="1120" w:type="dxa"/>
          </w:tcPr>
          <w:p w14:paraId="328EF8D6" w14:textId="77777777" w:rsidR="00E34178" w:rsidRPr="0076221C" w:rsidRDefault="003D30E1" w:rsidP="0076221C">
            <w:r w:rsidRPr="0076221C">
              <w:t>p75/20-21</w:t>
            </w:r>
          </w:p>
        </w:tc>
        <w:tc>
          <w:tcPr>
            <w:tcW w:w="1120" w:type="dxa"/>
          </w:tcPr>
          <w:p w14:paraId="31ECF6B2" w14:textId="77777777" w:rsidR="00E34178" w:rsidRPr="0076221C" w:rsidRDefault="003D30E1" w:rsidP="0076221C">
            <w:r w:rsidRPr="0076221C">
              <w:t>i232/20-21</w:t>
            </w:r>
          </w:p>
        </w:tc>
        <w:tc>
          <w:tcPr>
            <w:tcW w:w="1240" w:type="dxa"/>
          </w:tcPr>
          <w:p w14:paraId="6AC0D30B" w14:textId="77777777" w:rsidR="00E34178" w:rsidRPr="0076221C" w:rsidRDefault="00E34178" w:rsidP="0076221C"/>
        </w:tc>
      </w:tr>
      <w:tr w:rsidR="00E34178" w:rsidRPr="0076221C" w14:paraId="6A16C81A" w14:textId="77777777" w:rsidTr="002B0003">
        <w:trPr>
          <w:trHeight w:val="380"/>
        </w:trPr>
        <w:tc>
          <w:tcPr>
            <w:tcW w:w="560" w:type="dxa"/>
          </w:tcPr>
          <w:p w14:paraId="3323D2A3" w14:textId="77777777" w:rsidR="00E34178" w:rsidRPr="0076221C" w:rsidRDefault="00E34178" w:rsidP="0076221C"/>
        </w:tc>
        <w:tc>
          <w:tcPr>
            <w:tcW w:w="560" w:type="dxa"/>
          </w:tcPr>
          <w:p w14:paraId="00547AE2" w14:textId="77777777" w:rsidR="00E34178" w:rsidRPr="0076221C" w:rsidRDefault="003D30E1" w:rsidP="0076221C">
            <w:r w:rsidRPr="0076221C">
              <w:t>70</w:t>
            </w:r>
          </w:p>
        </w:tc>
        <w:tc>
          <w:tcPr>
            <w:tcW w:w="3780" w:type="dxa"/>
          </w:tcPr>
          <w:p w14:paraId="43FAD50B" w14:textId="77777777" w:rsidR="00E34178" w:rsidRPr="0076221C" w:rsidRDefault="003D30E1" w:rsidP="0076221C">
            <w:r w:rsidRPr="0076221C">
              <w:t xml:space="preserve">Dagpenger, </w:t>
            </w:r>
            <w:r w:rsidRPr="003D30E1">
              <w:rPr>
                <w:rStyle w:val="kursiv0"/>
              </w:rPr>
              <w:t>overslagsbevilgning</w:t>
            </w:r>
          </w:p>
        </w:tc>
        <w:tc>
          <w:tcPr>
            <w:tcW w:w="1520" w:type="dxa"/>
          </w:tcPr>
          <w:p w14:paraId="08CBCF88" w14:textId="77777777" w:rsidR="00E34178" w:rsidRPr="0076221C" w:rsidRDefault="003D30E1" w:rsidP="0076221C">
            <w:r w:rsidRPr="0076221C">
              <w:t>19 000 000</w:t>
            </w:r>
          </w:p>
        </w:tc>
        <w:tc>
          <w:tcPr>
            <w:tcW w:w="1120" w:type="dxa"/>
          </w:tcPr>
          <w:p w14:paraId="0DE54FAE" w14:textId="77777777" w:rsidR="00E34178" w:rsidRPr="0076221C" w:rsidRDefault="003D30E1" w:rsidP="0076221C">
            <w:r w:rsidRPr="0076221C">
              <w:t>p195/20-21</w:t>
            </w:r>
          </w:p>
        </w:tc>
        <w:tc>
          <w:tcPr>
            <w:tcW w:w="1120" w:type="dxa"/>
          </w:tcPr>
          <w:p w14:paraId="312E6D53" w14:textId="77777777" w:rsidR="00E34178" w:rsidRPr="0076221C" w:rsidRDefault="003D30E1" w:rsidP="0076221C">
            <w:r w:rsidRPr="0076221C">
              <w:t>i600/20-21</w:t>
            </w:r>
          </w:p>
        </w:tc>
        <w:tc>
          <w:tcPr>
            <w:tcW w:w="1240" w:type="dxa"/>
          </w:tcPr>
          <w:p w14:paraId="5D24DBF2" w14:textId="77777777" w:rsidR="00E34178" w:rsidRPr="0076221C" w:rsidRDefault="00E34178" w:rsidP="0076221C"/>
        </w:tc>
      </w:tr>
      <w:tr w:rsidR="00E34178" w:rsidRPr="0076221C" w14:paraId="729CE615" w14:textId="77777777" w:rsidTr="002B0003">
        <w:trPr>
          <w:trHeight w:val="380"/>
        </w:trPr>
        <w:tc>
          <w:tcPr>
            <w:tcW w:w="560" w:type="dxa"/>
          </w:tcPr>
          <w:p w14:paraId="07076A96" w14:textId="77777777" w:rsidR="00E34178" w:rsidRPr="0076221C" w:rsidRDefault="00E34178" w:rsidP="0076221C"/>
        </w:tc>
        <w:tc>
          <w:tcPr>
            <w:tcW w:w="560" w:type="dxa"/>
          </w:tcPr>
          <w:p w14:paraId="4290A780" w14:textId="77777777" w:rsidR="00E34178" w:rsidRPr="0076221C" w:rsidRDefault="003D30E1" w:rsidP="0076221C">
            <w:r w:rsidRPr="0076221C">
              <w:t>70</w:t>
            </w:r>
          </w:p>
        </w:tc>
        <w:tc>
          <w:tcPr>
            <w:tcW w:w="3780" w:type="dxa"/>
          </w:tcPr>
          <w:p w14:paraId="4276BD61" w14:textId="77777777" w:rsidR="00E34178" w:rsidRPr="0076221C" w:rsidRDefault="003D30E1" w:rsidP="0076221C">
            <w:r w:rsidRPr="0076221C">
              <w:t xml:space="preserve">Dagpenger, </w:t>
            </w:r>
            <w:r w:rsidRPr="003D30E1">
              <w:rPr>
                <w:rStyle w:val="kursiv0"/>
              </w:rPr>
              <w:t>overslagsbevilgning</w:t>
            </w:r>
          </w:p>
        </w:tc>
        <w:tc>
          <w:tcPr>
            <w:tcW w:w="1520" w:type="dxa"/>
          </w:tcPr>
          <w:p w14:paraId="604C10F2" w14:textId="77777777" w:rsidR="00E34178" w:rsidRPr="0076221C" w:rsidRDefault="003D30E1" w:rsidP="0076221C">
            <w:r w:rsidRPr="0076221C">
              <w:t>-1 010 000 000</w:t>
            </w:r>
          </w:p>
        </w:tc>
        <w:tc>
          <w:tcPr>
            <w:tcW w:w="1120" w:type="dxa"/>
          </w:tcPr>
          <w:p w14:paraId="61330488" w14:textId="77777777" w:rsidR="00E34178" w:rsidRPr="0076221C" w:rsidRDefault="003D30E1" w:rsidP="0076221C">
            <w:r w:rsidRPr="0076221C">
              <w:t>p17/21-22</w:t>
            </w:r>
          </w:p>
        </w:tc>
        <w:tc>
          <w:tcPr>
            <w:tcW w:w="1120" w:type="dxa"/>
          </w:tcPr>
          <w:p w14:paraId="7D41AF77" w14:textId="77777777" w:rsidR="00E34178" w:rsidRPr="0076221C" w:rsidRDefault="00E34178" w:rsidP="0076221C"/>
        </w:tc>
        <w:tc>
          <w:tcPr>
            <w:tcW w:w="1240" w:type="dxa"/>
          </w:tcPr>
          <w:p w14:paraId="5BF5752B" w14:textId="77777777" w:rsidR="00E34178" w:rsidRPr="0076221C" w:rsidRDefault="00E34178" w:rsidP="0076221C"/>
        </w:tc>
      </w:tr>
      <w:tr w:rsidR="00E34178" w:rsidRPr="0076221C" w14:paraId="3A4BE9A5" w14:textId="77777777" w:rsidTr="002B0003">
        <w:trPr>
          <w:trHeight w:val="380"/>
        </w:trPr>
        <w:tc>
          <w:tcPr>
            <w:tcW w:w="560" w:type="dxa"/>
          </w:tcPr>
          <w:p w14:paraId="0833B050" w14:textId="77777777" w:rsidR="00E34178" w:rsidRPr="0076221C" w:rsidRDefault="00E34178" w:rsidP="0076221C"/>
        </w:tc>
        <w:tc>
          <w:tcPr>
            <w:tcW w:w="560" w:type="dxa"/>
          </w:tcPr>
          <w:p w14:paraId="41FFAA21" w14:textId="77777777" w:rsidR="00E34178" w:rsidRPr="0076221C" w:rsidRDefault="003D30E1" w:rsidP="0076221C">
            <w:r w:rsidRPr="0076221C">
              <w:t>70</w:t>
            </w:r>
          </w:p>
        </w:tc>
        <w:tc>
          <w:tcPr>
            <w:tcW w:w="3780" w:type="dxa"/>
          </w:tcPr>
          <w:p w14:paraId="082E8F41" w14:textId="77777777" w:rsidR="00E34178" w:rsidRPr="0076221C" w:rsidRDefault="003D30E1" w:rsidP="0076221C">
            <w:r w:rsidRPr="0076221C">
              <w:t xml:space="preserve">Dagpenger, </w:t>
            </w:r>
            <w:r w:rsidRPr="003D30E1">
              <w:rPr>
                <w:rStyle w:val="kursiv0"/>
              </w:rPr>
              <w:t>overslagsbevilgning</w:t>
            </w:r>
          </w:p>
        </w:tc>
        <w:tc>
          <w:tcPr>
            <w:tcW w:w="1520" w:type="dxa"/>
          </w:tcPr>
          <w:p w14:paraId="7D3A6D3A" w14:textId="77777777" w:rsidR="00E34178" w:rsidRPr="0076221C" w:rsidRDefault="003D30E1" w:rsidP="0076221C">
            <w:r w:rsidRPr="0076221C">
              <w:t>2 104 000 000</w:t>
            </w:r>
          </w:p>
        </w:tc>
        <w:tc>
          <w:tcPr>
            <w:tcW w:w="1120" w:type="dxa"/>
          </w:tcPr>
          <w:p w14:paraId="457D4840" w14:textId="77777777" w:rsidR="00E34178" w:rsidRPr="0076221C" w:rsidRDefault="003D30E1" w:rsidP="0076221C">
            <w:r w:rsidRPr="0076221C">
              <w:t>p132/20-21</w:t>
            </w:r>
          </w:p>
        </w:tc>
        <w:tc>
          <w:tcPr>
            <w:tcW w:w="1120" w:type="dxa"/>
          </w:tcPr>
          <w:p w14:paraId="72499497" w14:textId="77777777" w:rsidR="00E34178" w:rsidRPr="0076221C" w:rsidRDefault="003D30E1" w:rsidP="0076221C">
            <w:r w:rsidRPr="0076221C">
              <w:t>i357/20-21</w:t>
            </w:r>
          </w:p>
        </w:tc>
        <w:tc>
          <w:tcPr>
            <w:tcW w:w="1240" w:type="dxa"/>
          </w:tcPr>
          <w:p w14:paraId="0BD660CA" w14:textId="77777777" w:rsidR="00E34178" w:rsidRPr="0076221C" w:rsidRDefault="003D30E1" w:rsidP="0076221C">
            <w:r w:rsidRPr="0076221C">
              <w:t>v858/20-21</w:t>
            </w:r>
          </w:p>
        </w:tc>
      </w:tr>
      <w:tr w:rsidR="00E34178" w:rsidRPr="0076221C" w14:paraId="32BD50F7" w14:textId="77777777" w:rsidTr="002B0003">
        <w:trPr>
          <w:trHeight w:val="380"/>
        </w:trPr>
        <w:tc>
          <w:tcPr>
            <w:tcW w:w="560" w:type="dxa"/>
          </w:tcPr>
          <w:p w14:paraId="0D4F24A1" w14:textId="77777777" w:rsidR="00E34178" w:rsidRPr="0076221C" w:rsidRDefault="003D30E1" w:rsidP="0076221C">
            <w:r w:rsidRPr="0076221C">
              <w:t>2542</w:t>
            </w:r>
          </w:p>
        </w:tc>
        <w:tc>
          <w:tcPr>
            <w:tcW w:w="560" w:type="dxa"/>
          </w:tcPr>
          <w:p w14:paraId="303CE51E" w14:textId="77777777" w:rsidR="00E34178" w:rsidRPr="0076221C" w:rsidRDefault="00E34178" w:rsidP="0076221C"/>
        </w:tc>
        <w:tc>
          <w:tcPr>
            <w:tcW w:w="8780" w:type="dxa"/>
            <w:gridSpan w:val="5"/>
          </w:tcPr>
          <w:p w14:paraId="2B2E8551" w14:textId="77777777" w:rsidR="00E34178" w:rsidRPr="0076221C" w:rsidRDefault="003D30E1" w:rsidP="0076221C">
            <w:r w:rsidRPr="0076221C">
              <w:t>Statsgaranti for lønnskrav ved konkurs mv.:</w:t>
            </w:r>
          </w:p>
        </w:tc>
      </w:tr>
      <w:tr w:rsidR="00E34178" w:rsidRPr="0076221C" w14:paraId="4C638D32" w14:textId="77777777" w:rsidTr="002B0003">
        <w:trPr>
          <w:trHeight w:val="640"/>
        </w:trPr>
        <w:tc>
          <w:tcPr>
            <w:tcW w:w="560" w:type="dxa"/>
          </w:tcPr>
          <w:p w14:paraId="23D7D3B9" w14:textId="77777777" w:rsidR="00E34178" w:rsidRPr="0076221C" w:rsidRDefault="00E34178" w:rsidP="0076221C"/>
        </w:tc>
        <w:tc>
          <w:tcPr>
            <w:tcW w:w="560" w:type="dxa"/>
          </w:tcPr>
          <w:p w14:paraId="29E21854" w14:textId="77777777" w:rsidR="00E34178" w:rsidRPr="0076221C" w:rsidRDefault="003D30E1" w:rsidP="0076221C">
            <w:r w:rsidRPr="0076221C">
              <w:t>70</w:t>
            </w:r>
          </w:p>
        </w:tc>
        <w:tc>
          <w:tcPr>
            <w:tcW w:w="3780" w:type="dxa"/>
          </w:tcPr>
          <w:p w14:paraId="61CC2A3A" w14:textId="77777777" w:rsidR="00E34178" w:rsidRPr="0076221C" w:rsidRDefault="003D30E1" w:rsidP="0076221C">
            <w:r w:rsidRPr="0076221C">
              <w:t xml:space="preserve">Statsgaranti for lønnskrav ved konkurs mv., </w:t>
            </w:r>
            <w:r w:rsidRPr="003D30E1">
              <w:rPr>
                <w:rStyle w:val="kursiv0"/>
              </w:rPr>
              <w:t>overslagsbevilgning</w:t>
            </w:r>
          </w:p>
        </w:tc>
        <w:tc>
          <w:tcPr>
            <w:tcW w:w="1520" w:type="dxa"/>
          </w:tcPr>
          <w:p w14:paraId="707CD97F" w14:textId="77777777" w:rsidR="00E34178" w:rsidRPr="0076221C" w:rsidRDefault="003D30E1" w:rsidP="0076221C">
            <w:r w:rsidRPr="0076221C">
              <w:t>-355 000 000</w:t>
            </w:r>
          </w:p>
        </w:tc>
        <w:tc>
          <w:tcPr>
            <w:tcW w:w="1120" w:type="dxa"/>
          </w:tcPr>
          <w:p w14:paraId="00B0C298" w14:textId="77777777" w:rsidR="00E34178" w:rsidRPr="0076221C" w:rsidRDefault="003D30E1" w:rsidP="0076221C">
            <w:r w:rsidRPr="0076221C">
              <w:t>p17/21-22</w:t>
            </w:r>
          </w:p>
        </w:tc>
        <w:tc>
          <w:tcPr>
            <w:tcW w:w="1120" w:type="dxa"/>
          </w:tcPr>
          <w:p w14:paraId="1825F299" w14:textId="77777777" w:rsidR="00E34178" w:rsidRPr="0076221C" w:rsidRDefault="00E34178" w:rsidP="0076221C"/>
        </w:tc>
        <w:tc>
          <w:tcPr>
            <w:tcW w:w="1240" w:type="dxa"/>
          </w:tcPr>
          <w:p w14:paraId="02D8A5F6" w14:textId="77777777" w:rsidR="00E34178" w:rsidRPr="0076221C" w:rsidRDefault="00E34178" w:rsidP="0076221C"/>
        </w:tc>
      </w:tr>
      <w:tr w:rsidR="00E34178" w:rsidRPr="0076221C" w14:paraId="04E40B30" w14:textId="77777777" w:rsidTr="002B0003">
        <w:trPr>
          <w:trHeight w:val="640"/>
        </w:trPr>
        <w:tc>
          <w:tcPr>
            <w:tcW w:w="560" w:type="dxa"/>
          </w:tcPr>
          <w:p w14:paraId="222C898D" w14:textId="77777777" w:rsidR="00E34178" w:rsidRPr="0076221C" w:rsidRDefault="00E34178" w:rsidP="0076221C"/>
        </w:tc>
        <w:tc>
          <w:tcPr>
            <w:tcW w:w="560" w:type="dxa"/>
          </w:tcPr>
          <w:p w14:paraId="21A5B8DF" w14:textId="77777777" w:rsidR="00E34178" w:rsidRPr="0076221C" w:rsidRDefault="003D30E1" w:rsidP="0076221C">
            <w:r w:rsidRPr="0076221C">
              <w:t>70</w:t>
            </w:r>
          </w:p>
        </w:tc>
        <w:tc>
          <w:tcPr>
            <w:tcW w:w="3780" w:type="dxa"/>
          </w:tcPr>
          <w:p w14:paraId="6DB203E6" w14:textId="77777777" w:rsidR="00E34178" w:rsidRPr="0076221C" w:rsidRDefault="003D30E1" w:rsidP="0076221C">
            <w:r w:rsidRPr="0076221C">
              <w:t xml:space="preserve">Statsgaranti for lønnskrav ved konkurs mv., </w:t>
            </w:r>
            <w:r w:rsidRPr="003D30E1">
              <w:rPr>
                <w:rStyle w:val="kursiv0"/>
              </w:rPr>
              <w:t>overslagsbevilgning</w:t>
            </w:r>
          </w:p>
        </w:tc>
        <w:tc>
          <w:tcPr>
            <w:tcW w:w="1520" w:type="dxa"/>
          </w:tcPr>
          <w:p w14:paraId="614C73EE" w14:textId="77777777" w:rsidR="00E34178" w:rsidRPr="0076221C" w:rsidRDefault="003D30E1" w:rsidP="0076221C">
            <w:r w:rsidRPr="0076221C">
              <w:t>-110 000 000</w:t>
            </w:r>
          </w:p>
        </w:tc>
        <w:tc>
          <w:tcPr>
            <w:tcW w:w="1120" w:type="dxa"/>
          </w:tcPr>
          <w:p w14:paraId="4D086886" w14:textId="77777777" w:rsidR="00E34178" w:rsidRPr="0076221C" w:rsidRDefault="003D30E1" w:rsidP="0076221C">
            <w:r w:rsidRPr="0076221C">
              <w:t>p195/20-21</w:t>
            </w:r>
          </w:p>
        </w:tc>
        <w:tc>
          <w:tcPr>
            <w:tcW w:w="1120" w:type="dxa"/>
          </w:tcPr>
          <w:p w14:paraId="569EA835" w14:textId="77777777" w:rsidR="00E34178" w:rsidRPr="0076221C" w:rsidRDefault="003D30E1" w:rsidP="0076221C">
            <w:r w:rsidRPr="0076221C">
              <w:t>i600/20-21</w:t>
            </w:r>
          </w:p>
        </w:tc>
        <w:tc>
          <w:tcPr>
            <w:tcW w:w="1240" w:type="dxa"/>
          </w:tcPr>
          <w:p w14:paraId="1FA7D6B1" w14:textId="77777777" w:rsidR="00E34178" w:rsidRPr="0076221C" w:rsidRDefault="00E34178" w:rsidP="0076221C"/>
        </w:tc>
      </w:tr>
      <w:tr w:rsidR="00E34178" w:rsidRPr="0076221C" w14:paraId="44435E5C" w14:textId="77777777" w:rsidTr="002B0003">
        <w:trPr>
          <w:trHeight w:val="880"/>
        </w:trPr>
        <w:tc>
          <w:tcPr>
            <w:tcW w:w="560" w:type="dxa"/>
          </w:tcPr>
          <w:p w14:paraId="3B8DDD78" w14:textId="77777777" w:rsidR="00E34178" w:rsidRPr="0076221C" w:rsidRDefault="003D30E1" w:rsidP="0076221C">
            <w:r w:rsidRPr="0076221C">
              <w:t>2543</w:t>
            </w:r>
          </w:p>
        </w:tc>
        <w:tc>
          <w:tcPr>
            <w:tcW w:w="560" w:type="dxa"/>
          </w:tcPr>
          <w:p w14:paraId="4C7624CD" w14:textId="77777777" w:rsidR="00E34178" w:rsidRPr="0076221C" w:rsidRDefault="00E34178" w:rsidP="0076221C"/>
        </w:tc>
        <w:tc>
          <w:tcPr>
            <w:tcW w:w="3780" w:type="dxa"/>
          </w:tcPr>
          <w:p w14:paraId="6B6EAF00" w14:textId="77777777" w:rsidR="00E34178" w:rsidRPr="0076221C" w:rsidRDefault="003D30E1" w:rsidP="0076221C">
            <w:r w:rsidRPr="0076221C">
              <w:t>Midlertidige stønadsordninger for selvstendig næringsdrivende, frilansere og lærlinger:</w:t>
            </w:r>
          </w:p>
        </w:tc>
        <w:tc>
          <w:tcPr>
            <w:tcW w:w="1520" w:type="dxa"/>
          </w:tcPr>
          <w:p w14:paraId="103C8DBC" w14:textId="77777777" w:rsidR="00E34178" w:rsidRPr="0076221C" w:rsidRDefault="00E34178" w:rsidP="0076221C"/>
        </w:tc>
        <w:tc>
          <w:tcPr>
            <w:tcW w:w="1120" w:type="dxa"/>
          </w:tcPr>
          <w:p w14:paraId="7E162D26" w14:textId="77777777" w:rsidR="00E34178" w:rsidRPr="0076221C" w:rsidRDefault="00E34178" w:rsidP="0076221C"/>
        </w:tc>
        <w:tc>
          <w:tcPr>
            <w:tcW w:w="1120" w:type="dxa"/>
          </w:tcPr>
          <w:p w14:paraId="33CF126D" w14:textId="77777777" w:rsidR="00E34178" w:rsidRPr="0076221C" w:rsidRDefault="00E34178" w:rsidP="0076221C"/>
        </w:tc>
        <w:tc>
          <w:tcPr>
            <w:tcW w:w="1240" w:type="dxa"/>
          </w:tcPr>
          <w:p w14:paraId="2A02B0BF" w14:textId="77777777" w:rsidR="00E34178" w:rsidRPr="0076221C" w:rsidRDefault="00E34178" w:rsidP="0076221C"/>
        </w:tc>
      </w:tr>
      <w:tr w:rsidR="00E34178" w:rsidRPr="0076221C" w14:paraId="7A0B231A" w14:textId="77777777" w:rsidTr="002B0003">
        <w:trPr>
          <w:trHeight w:val="640"/>
        </w:trPr>
        <w:tc>
          <w:tcPr>
            <w:tcW w:w="560" w:type="dxa"/>
          </w:tcPr>
          <w:p w14:paraId="6787DA7E" w14:textId="77777777" w:rsidR="00E34178" w:rsidRPr="0076221C" w:rsidRDefault="00E34178" w:rsidP="0076221C"/>
        </w:tc>
        <w:tc>
          <w:tcPr>
            <w:tcW w:w="560" w:type="dxa"/>
          </w:tcPr>
          <w:p w14:paraId="61D60344" w14:textId="77777777" w:rsidR="00E34178" w:rsidRPr="0076221C" w:rsidRDefault="003D30E1" w:rsidP="0076221C">
            <w:r w:rsidRPr="0076221C">
              <w:t>70</w:t>
            </w:r>
          </w:p>
        </w:tc>
        <w:tc>
          <w:tcPr>
            <w:tcW w:w="3780" w:type="dxa"/>
          </w:tcPr>
          <w:p w14:paraId="6A482C54" w14:textId="77777777" w:rsidR="00E34178" w:rsidRPr="0076221C" w:rsidRDefault="003D30E1" w:rsidP="0076221C">
            <w:r w:rsidRPr="0076221C">
              <w:t xml:space="preserve">Stønad til selvstendig næringsdrivende og frilansere, </w:t>
            </w:r>
            <w:r w:rsidRPr="003D30E1">
              <w:rPr>
                <w:rStyle w:val="kursiv0"/>
              </w:rPr>
              <w:t>overslagsbevilgning</w:t>
            </w:r>
          </w:p>
        </w:tc>
        <w:tc>
          <w:tcPr>
            <w:tcW w:w="1520" w:type="dxa"/>
          </w:tcPr>
          <w:p w14:paraId="6DD9908B" w14:textId="77777777" w:rsidR="00E34178" w:rsidRPr="0076221C" w:rsidRDefault="003D30E1" w:rsidP="0076221C">
            <w:r w:rsidRPr="0076221C">
              <w:t>420 000 000</w:t>
            </w:r>
          </w:p>
        </w:tc>
        <w:tc>
          <w:tcPr>
            <w:tcW w:w="1120" w:type="dxa"/>
          </w:tcPr>
          <w:p w14:paraId="4E8B1244" w14:textId="77777777" w:rsidR="00E34178" w:rsidRPr="0076221C" w:rsidRDefault="003D30E1" w:rsidP="0076221C">
            <w:r w:rsidRPr="0076221C">
              <w:t>p72/20-21</w:t>
            </w:r>
          </w:p>
        </w:tc>
        <w:tc>
          <w:tcPr>
            <w:tcW w:w="1120" w:type="dxa"/>
          </w:tcPr>
          <w:p w14:paraId="48489897" w14:textId="77777777" w:rsidR="00E34178" w:rsidRPr="0076221C" w:rsidRDefault="003D30E1" w:rsidP="0076221C">
            <w:r w:rsidRPr="0076221C">
              <w:t>i232/20-21</w:t>
            </w:r>
          </w:p>
        </w:tc>
        <w:tc>
          <w:tcPr>
            <w:tcW w:w="1240" w:type="dxa"/>
          </w:tcPr>
          <w:p w14:paraId="2412A330" w14:textId="77777777" w:rsidR="00E34178" w:rsidRPr="0076221C" w:rsidRDefault="00E34178" w:rsidP="0076221C"/>
        </w:tc>
      </w:tr>
      <w:tr w:rsidR="00E34178" w:rsidRPr="0076221C" w14:paraId="31EE6F7D" w14:textId="77777777" w:rsidTr="002B0003">
        <w:trPr>
          <w:trHeight w:val="640"/>
        </w:trPr>
        <w:tc>
          <w:tcPr>
            <w:tcW w:w="560" w:type="dxa"/>
          </w:tcPr>
          <w:p w14:paraId="184EA544" w14:textId="77777777" w:rsidR="00E34178" w:rsidRPr="0076221C" w:rsidRDefault="00E34178" w:rsidP="0076221C"/>
        </w:tc>
        <w:tc>
          <w:tcPr>
            <w:tcW w:w="560" w:type="dxa"/>
          </w:tcPr>
          <w:p w14:paraId="1C26EF42" w14:textId="77777777" w:rsidR="00E34178" w:rsidRPr="0076221C" w:rsidRDefault="003D30E1" w:rsidP="0076221C">
            <w:r w:rsidRPr="0076221C">
              <w:t>70</w:t>
            </w:r>
          </w:p>
        </w:tc>
        <w:tc>
          <w:tcPr>
            <w:tcW w:w="3780" w:type="dxa"/>
          </w:tcPr>
          <w:p w14:paraId="1CB56A61" w14:textId="77777777" w:rsidR="00E34178" w:rsidRPr="0076221C" w:rsidRDefault="003D30E1" w:rsidP="0076221C">
            <w:r w:rsidRPr="0076221C">
              <w:t xml:space="preserve">Stønad til selvstendig næringsdrivende og frilansere, </w:t>
            </w:r>
            <w:r w:rsidRPr="003D30E1">
              <w:rPr>
                <w:rStyle w:val="kursiv0"/>
              </w:rPr>
              <w:t>overslagsbevilgning</w:t>
            </w:r>
          </w:p>
        </w:tc>
        <w:tc>
          <w:tcPr>
            <w:tcW w:w="1520" w:type="dxa"/>
          </w:tcPr>
          <w:p w14:paraId="76BED5F0" w14:textId="77777777" w:rsidR="00E34178" w:rsidRPr="0076221C" w:rsidRDefault="003D30E1" w:rsidP="0076221C">
            <w:r w:rsidRPr="0076221C">
              <w:t>354 000 000</w:t>
            </w:r>
          </w:p>
        </w:tc>
        <w:tc>
          <w:tcPr>
            <w:tcW w:w="1120" w:type="dxa"/>
          </w:tcPr>
          <w:p w14:paraId="12225C10" w14:textId="77777777" w:rsidR="00E34178" w:rsidRPr="0076221C" w:rsidRDefault="003D30E1" w:rsidP="0076221C">
            <w:r w:rsidRPr="0076221C">
              <w:t>p195/20-21</w:t>
            </w:r>
          </w:p>
        </w:tc>
        <w:tc>
          <w:tcPr>
            <w:tcW w:w="1120" w:type="dxa"/>
          </w:tcPr>
          <w:p w14:paraId="4B329FAA" w14:textId="77777777" w:rsidR="00E34178" w:rsidRPr="0076221C" w:rsidRDefault="003D30E1" w:rsidP="0076221C">
            <w:r w:rsidRPr="0076221C">
              <w:t>i600/20-21</w:t>
            </w:r>
          </w:p>
        </w:tc>
        <w:tc>
          <w:tcPr>
            <w:tcW w:w="1240" w:type="dxa"/>
          </w:tcPr>
          <w:p w14:paraId="70240C08" w14:textId="77777777" w:rsidR="00E34178" w:rsidRPr="0076221C" w:rsidRDefault="00E34178" w:rsidP="0076221C"/>
        </w:tc>
      </w:tr>
      <w:tr w:rsidR="00E34178" w:rsidRPr="0076221C" w14:paraId="6B13E3C0" w14:textId="77777777" w:rsidTr="002B0003">
        <w:trPr>
          <w:trHeight w:val="640"/>
        </w:trPr>
        <w:tc>
          <w:tcPr>
            <w:tcW w:w="560" w:type="dxa"/>
          </w:tcPr>
          <w:p w14:paraId="2337ED7F" w14:textId="77777777" w:rsidR="00E34178" w:rsidRPr="0076221C" w:rsidRDefault="00E34178" w:rsidP="0076221C"/>
        </w:tc>
        <w:tc>
          <w:tcPr>
            <w:tcW w:w="560" w:type="dxa"/>
          </w:tcPr>
          <w:p w14:paraId="339EE7DF" w14:textId="77777777" w:rsidR="00E34178" w:rsidRPr="0076221C" w:rsidRDefault="003D30E1" w:rsidP="0076221C">
            <w:r w:rsidRPr="0076221C">
              <w:t>70</w:t>
            </w:r>
          </w:p>
        </w:tc>
        <w:tc>
          <w:tcPr>
            <w:tcW w:w="3780" w:type="dxa"/>
          </w:tcPr>
          <w:p w14:paraId="72321B78" w14:textId="77777777" w:rsidR="00E34178" w:rsidRPr="0076221C" w:rsidRDefault="003D30E1" w:rsidP="0076221C">
            <w:r w:rsidRPr="0076221C">
              <w:t xml:space="preserve">Stønad til selvstendig næringsdrivende og frilansere, </w:t>
            </w:r>
            <w:r w:rsidRPr="003D30E1">
              <w:rPr>
                <w:rStyle w:val="kursiv0"/>
              </w:rPr>
              <w:t>overslagsbevilgning</w:t>
            </w:r>
          </w:p>
        </w:tc>
        <w:tc>
          <w:tcPr>
            <w:tcW w:w="1520" w:type="dxa"/>
          </w:tcPr>
          <w:p w14:paraId="0754B30C" w14:textId="77777777" w:rsidR="00E34178" w:rsidRPr="0076221C" w:rsidRDefault="003D30E1" w:rsidP="0076221C">
            <w:r w:rsidRPr="0076221C">
              <w:t>221 000 000</w:t>
            </w:r>
          </w:p>
        </w:tc>
        <w:tc>
          <w:tcPr>
            <w:tcW w:w="1120" w:type="dxa"/>
          </w:tcPr>
          <w:p w14:paraId="57658EED" w14:textId="77777777" w:rsidR="00E34178" w:rsidRPr="0076221C" w:rsidRDefault="003D30E1" w:rsidP="0076221C">
            <w:r w:rsidRPr="0076221C">
              <w:t>p17/21-22</w:t>
            </w:r>
          </w:p>
        </w:tc>
        <w:tc>
          <w:tcPr>
            <w:tcW w:w="1120" w:type="dxa"/>
          </w:tcPr>
          <w:p w14:paraId="6E290372" w14:textId="77777777" w:rsidR="00E34178" w:rsidRPr="0076221C" w:rsidRDefault="00E34178" w:rsidP="0076221C"/>
        </w:tc>
        <w:tc>
          <w:tcPr>
            <w:tcW w:w="1240" w:type="dxa"/>
          </w:tcPr>
          <w:p w14:paraId="36761517" w14:textId="77777777" w:rsidR="00E34178" w:rsidRPr="0076221C" w:rsidRDefault="00E34178" w:rsidP="0076221C"/>
        </w:tc>
      </w:tr>
      <w:tr w:rsidR="00E34178" w:rsidRPr="0076221C" w14:paraId="64C4493F" w14:textId="77777777" w:rsidTr="002B0003">
        <w:trPr>
          <w:trHeight w:val="640"/>
        </w:trPr>
        <w:tc>
          <w:tcPr>
            <w:tcW w:w="560" w:type="dxa"/>
          </w:tcPr>
          <w:p w14:paraId="75153921" w14:textId="77777777" w:rsidR="00E34178" w:rsidRPr="0076221C" w:rsidRDefault="00E34178" w:rsidP="0076221C"/>
        </w:tc>
        <w:tc>
          <w:tcPr>
            <w:tcW w:w="560" w:type="dxa"/>
          </w:tcPr>
          <w:p w14:paraId="4A3D94E8" w14:textId="77777777" w:rsidR="00E34178" w:rsidRPr="0076221C" w:rsidRDefault="003D30E1" w:rsidP="0076221C">
            <w:r w:rsidRPr="0076221C">
              <w:t>70</w:t>
            </w:r>
          </w:p>
        </w:tc>
        <w:tc>
          <w:tcPr>
            <w:tcW w:w="3780" w:type="dxa"/>
          </w:tcPr>
          <w:p w14:paraId="3786741B" w14:textId="77777777" w:rsidR="00E34178" w:rsidRPr="0076221C" w:rsidRDefault="003D30E1" w:rsidP="0076221C">
            <w:r w:rsidRPr="0076221C">
              <w:t xml:space="preserve">Stønad til selvstendig næringsdrivende og frilansere, </w:t>
            </w:r>
            <w:r w:rsidRPr="003D30E1">
              <w:rPr>
                <w:rStyle w:val="kursiv0"/>
              </w:rPr>
              <w:t>overslagsbevilgning</w:t>
            </w:r>
          </w:p>
        </w:tc>
        <w:tc>
          <w:tcPr>
            <w:tcW w:w="1520" w:type="dxa"/>
          </w:tcPr>
          <w:p w14:paraId="3C20F1E5" w14:textId="77777777" w:rsidR="00E34178" w:rsidRPr="0076221C" w:rsidRDefault="003D30E1" w:rsidP="0076221C">
            <w:r w:rsidRPr="0076221C">
              <w:t>150 000 000</w:t>
            </w:r>
          </w:p>
        </w:tc>
        <w:tc>
          <w:tcPr>
            <w:tcW w:w="1120" w:type="dxa"/>
          </w:tcPr>
          <w:p w14:paraId="56ECBFF9" w14:textId="77777777" w:rsidR="00E34178" w:rsidRPr="0076221C" w:rsidRDefault="003D30E1" w:rsidP="0076221C">
            <w:r w:rsidRPr="0076221C">
              <w:t>p7/21-22</w:t>
            </w:r>
          </w:p>
        </w:tc>
        <w:tc>
          <w:tcPr>
            <w:tcW w:w="1120" w:type="dxa"/>
          </w:tcPr>
          <w:p w14:paraId="538D8EDE" w14:textId="77777777" w:rsidR="00E34178" w:rsidRPr="0076221C" w:rsidRDefault="00E34178" w:rsidP="0076221C"/>
        </w:tc>
        <w:tc>
          <w:tcPr>
            <w:tcW w:w="1240" w:type="dxa"/>
          </w:tcPr>
          <w:p w14:paraId="78AECB90" w14:textId="77777777" w:rsidR="00E34178" w:rsidRPr="0076221C" w:rsidRDefault="003D30E1" w:rsidP="0076221C">
            <w:r w:rsidRPr="0076221C">
              <w:t>v12/21-22</w:t>
            </w:r>
          </w:p>
        </w:tc>
      </w:tr>
      <w:tr w:rsidR="00E34178" w:rsidRPr="0076221C" w14:paraId="738D73DF" w14:textId="77777777" w:rsidTr="002B0003">
        <w:trPr>
          <w:trHeight w:val="380"/>
        </w:trPr>
        <w:tc>
          <w:tcPr>
            <w:tcW w:w="560" w:type="dxa"/>
          </w:tcPr>
          <w:p w14:paraId="593AF27E" w14:textId="77777777" w:rsidR="00E34178" w:rsidRPr="0076221C" w:rsidRDefault="00E34178" w:rsidP="0076221C"/>
        </w:tc>
        <w:tc>
          <w:tcPr>
            <w:tcW w:w="560" w:type="dxa"/>
          </w:tcPr>
          <w:p w14:paraId="4575A83C" w14:textId="77777777" w:rsidR="00E34178" w:rsidRPr="0076221C" w:rsidRDefault="003D30E1" w:rsidP="0076221C">
            <w:r w:rsidRPr="0076221C">
              <w:t>71</w:t>
            </w:r>
          </w:p>
        </w:tc>
        <w:tc>
          <w:tcPr>
            <w:tcW w:w="3780" w:type="dxa"/>
          </w:tcPr>
          <w:p w14:paraId="4DC3E52E" w14:textId="77777777" w:rsidR="00E34178" w:rsidRPr="0076221C" w:rsidRDefault="003D30E1" w:rsidP="0076221C">
            <w:r w:rsidRPr="0076221C">
              <w:t xml:space="preserve">Stønad til lærlinger, </w:t>
            </w:r>
            <w:r w:rsidRPr="003D30E1">
              <w:rPr>
                <w:rStyle w:val="kursiv0"/>
              </w:rPr>
              <w:t>overslagsbevilgning</w:t>
            </w:r>
          </w:p>
        </w:tc>
        <w:tc>
          <w:tcPr>
            <w:tcW w:w="1520" w:type="dxa"/>
          </w:tcPr>
          <w:p w14:paraId="6F3BF850" w14:textId="77777777" w:rsidR="00E34178" w:rsidRPr="0076221C" w:rsidRDefault="003D30E1" w:rsidP="0076221C">
            <w:r w:rsidRPr="0076221C">
              <w:t>27 000 000</w:t>
            </w:r>
          </w:p>
        </w:tc>
        <w:tc>
          <w:tcPr>
            <w:tcW w:w="1120" w:type="dxa"/>
          </w:tcPr>
          <w:p w14:paraId="6AB216C3" w14:textId="77777777" w:rsidR="00E34178" w:rsidRPr="0076221C" w:rsidRDefault="003D30E1" w:rsidP="0076221C">
            <w:r w:rsidRPr="0076221C">
              <w:t>p17/21-22</w:t>
            </w:r>
          </w:p>
        </w:tc>
        <w:tc>
          <w:tcPr>
            <w:tcW w:w="1120" w:type="dxa"/>
          </w:tcPr>
          <w:p w14:paraId="4D2020DD" w14:textId="77777777" w:rsidR="00E34178" w:rsidRPr="0076221C" w:rsidRDefault="00E34178" w:rsidP="0076221C"/>
        </w:tc>
        <w:tc>
          <w:tcPr>
            <w:tcW w:w="1240" w:type="dxa"/>
          </w:tcPr>
          <w:p w14:paraId="649998F2" w14:textId="77777777" w:rsidR="00E34178" w:rsidRPr="0076221C" w:rsidRDefault="00E34178" w:rsidP="0076221C"/>
        </w:tc>
      </w:tr>
      <w:tr w:rsidR="00E34178" w:rsidRPr="0076221C" w14:paraId="3CD51FA0" w14:textId="77777777" w:rsidTr="002B0003">
        <w:trPr>
          <w:trHeight w:val="380"/>
        </w:trPr>
        <w:tc>
          <w:tcPr>
            <w:tcW w:w="560" w:type="dxa"/>
          </w:tcPr>
          <w:p w14:paraId="14A32ACD" w14:textId="77777777" w:rsidR="00E34178" w:rsidRPr="0076221C" w:rsidRDefault="00E34178" w:rsidP="0076221C"/>
        </w:tc>
        <w:tc>
          <w:tcPr>
            <w:tcW w:w="560" w:type="dxa"/>
          </w:tcPr>
          <w:p w14:paraId="52ADA674" w14:textId="77777777" w:rsidR="00E34178" w:rsidRPr="0076221C" w:rsidRDefault="003D30E1" w:rsidP="0076221C">
            <w:r w:rsidRPr="0076221C">
              <w:t>71</w:t>
            </w:r>
          </w:p>
        </w:tc>
        <w:tc>
          <w:tcPr>
            <w:tcW w:w="3780" w:type="dxa"/>
          </w:tcPr>
          <w:p w14:paraId="6AD7A1E1" w14:textId="77777777" w:rsidR="00E34178" w:rsidRPr="0076221C" w:rsidRDefault="003D30E1" w:rsidP="0076221C">
            <w:r w:rsidRPr="0076221C">
              <w:t xml:space="preserve">Stønad til lærlinger, </w:t>
            </w:r>
            <w:r w:rsidRPr="003D30E1">
              <w:rPr>
                <w:rStyle w:val="kursiv0"/>
              </w:rPr>
              <w:t>overslagsbevilgning</w:t>
            </w:r>
          </w:p>
        </w:tc>
        <w:tc>
          <w:tcPr>
            <w:tcW w:w="1520" w:type="dxa"/>
          </w:tcPr>
          <w:p w14:paraId="6D6A2A99" w14:textId="77777777" w:rsidR="00E34178" w:rsidRPr="0076221C" w:rsidRDefault="003D30E1" w:rsidP="0076221C">
            <w:r w:rsidRPr="0076221C">
              <w:t>6 000 000</w:t>
            </w:r>
          </w:p>
        </w:tc>
        <w:tc>
          <w:tcPr>
            <w:tcW w:w="1120" w:type="dxa"/>
          </w:tcPr>
          <w:p w14:paraId="1CF12526" w14:textId="77777777" w:rsidR="00E34178" w:rsidRPr="0076221C" w:rsidRDefault="003D30E1" w:rsidP="0076221C">
            <w:r w:rsidRPr="0076221C">
              <w:t>p72/20-21</w:t>
            </w:r>
          </w:p>
        </w:tc>
        <w:tc>
          <w:tcPr>
            <w:tcW w:w="1120" w:type="dxa"/>
          </w:tcPr>
          <w:p w14:paraId="6A2AD621" w14:textId="77777777" w:rsidR="00E34178" w:rsidRPr="0076221C" w:rsidRDefault="003D30E1" w:rsidP="0076221C">
            <w:r w:rsidRPr="0076221C">
              <w:t>i232/20-21</w:t>
            </w:r>
          </w:p>
        </w:tc>
        <w:tc>
          <w:tcPr>
            <w:tcW w:w="1240" w:type="dxa"/>
          </w:tcPr>
          <w:p w14:paraId="08659A17" w14:textId="77777777" w:rsidR="00E34178" w:rsidRPr="0076221C" w:rsidRDefault="00E34178" w:rsidP="0076221C"/>
        </w:tc>
      </w:tr>
      <w:tr w:rsidR="00E34178" w:rsidRPr="0076221C" w14:paraId="7941248E" w14:textId="77777777" w:rsidTr="002B0003">
        <w:trPr>
          <w:trHeight w:val="580"/>
        </w:trPr>
        <w:tc>
          <w:tcPr>
            <w:tcW w:w="560" w:type="dxa"/>
          </w:tcPr>
          <w:p w14:paraId="572B0A9A" w14:textId="77777777" w:rsidR="00E34178" w:rsidRPr="0076221C" w:rsidRDefault="00E34178" w:rsidP="0076221C"/>
        </w:tc>
        <w:tc>
          <w:tcPr>
            <w:tcW w:w="560" w:type="dxa"/>
          </w:tcPr>
          <w:p w14:paraId="294288BE" w14:textId="77777777" w:rsidR="00E34178" w:rsidRPr="0076221C" w:rsidRDefault="003D30E1" w:rsidP="0076221C">
            <w:r w:rsidRPr="0076221C">
              <w:t>71</w:t>
            </w:r>
          </w:p>
        </w:tc>
        <w:tc>
          <w:tcPr>
            <w:tcW w:w="3780" w:type="dxa"/>
          </w:tcPr>
          <w:p w14:paraId="7884AFD8" w14:textId="77777777" w:rsidR="00E34178" w:rsidRPr="0076221C" w:rsidRDefault="003D30E1" w:rsidP="0076221C">
            <w:r w:rsidRPr="0076221C">
              <w:t xml:space="preserve">Stønad til lærlinger, </w:t>
            </w:r>
            <w:r w:rsidRPr="003D30E1">
              <w:rPr>
                <w:rStyle w:val="kursiv0"/>
              </w:rPr>
              <w:t>overslagsbevilgning</w:t>
            </w:r>
          </w:p>
        </w:tc>
        <w:tc>
          <w:tcPr>
            <w:tcW w:w="1520" w:type="dxa"/>
          </w:tcPr>
          <w:p w14:paraId="155AF4F9" w14:textId="77777777" w:rsidR="00E34178" w:rsidRPr="0076221C" w:rsidRDefault="003D30E1" w:rsidP="0076221C">
            <w:r w:rsidRPr="0076221C">
              <w:t>1 000 000</w:t>
            </w:r>
          </w:p>
        </w:tc>
        <w:tc>
          <w:tcPr>
            <w:tcW w:w="1120" w:type="dxa"/>
          </w:tcPr>
          <w:p w14:paraId="5D749F8A" w14:textId="77777777" w:rsidR="00E34178" w:rsidRPr="0076221C" w:rsidRDefault="003D30E1" w:rsidP="0076221C">
            <w:r w:rsidRPr="0076221C">
              <w:t>p195/20-21</w:t>
            </w:r>
          </w:p>
        </w:tc>
        <w:tc>
          <w:tcPr>
            <w:tcW w:w="1120" w:type="dxa"/>
          </w:tcPr>
          <w:p w14:paraId="5E195BFB" w14:textId="77777777" w:rsidR="00E34178" w:rsidRPr="0076221C" w:rsidRDefault="003D30E1" w:rsidP="0076221C">
            <w:r w:rsidRPr="0076221C">
              <w:t>i600/20-21</w:t>
            </w:r>
          </w:p>
        </w:tc>
        <w:tc>
          <w:tcPr>
            <w:tcW w:w="1240" w:type="dxa"/>
          </w:tcPr>
          <w:p w14:paraId="0DEA86C6" w14:textId="77777777" w:rsidR="00E34178" w:rsidRPr="0076221C" w:rsidRDefault="00E34178" w:rsidP="0076221C"/>
        </w:tc>
      </w:tr>
      <w:tr w:rsidR="00E34178" w:rsidRPr="0076221C" w14:paraId="3AEE62B8" w14:textId="77777777" w:rsidTr="002B0003">
        <w:trPr>
          <w:trHeight w:val="380"/>
        </w:trPr>
        <w:tc>
          <w:tcPr>
            <w:tcW w:w="560" w:type="dxa"/>
          </w:tcPr>
          <w:p w14:paraId="5324587E" w14:textId="77777777" w:rsidR="00E34178" w:rsidRPr="0076221C" w:rsidRDefault="003D30E1" w:rsidP="0076221C">
            <w:r w:rsidRPr="0076221C">
              <w:t>2620</w:t>
            </w:r>
          </w:p>
        </w:tc>
        <w:tc>
          <w:tcPr>
            <w:tcW w:w="560" w:type="dxa"/>
          </w:tcPr>
          <w:p w14:paraId="3463ABD2" w14:textId="77777777" w:rsidR="00E34178" w:rsidRPr="0076221C" w:rsidRDefault="00E34178" w:rsidP="0076221C"/>
        </w:tc>
        <w:tc>
          <w:tcPr>
            <w:tcW w:w="3780" w:type="dxa"/>
          </w:tcPr>
          <w:p w14:paraId="6EC36D28" w14:textId="77777777" w:rsidR="00E34178" w:rsidRPr="0076221C" w:rsidRDefault="003D30E1" w:rsidP="0076221C">
            <w:r w:rsidRPr="0076221C">
              <w:t>Stønad til enslig mor eller far:</w:t>
            </w:r>
          </w:p>
        </w:tc>
        <w:tc>
          <w:tcPr>
            <w:tcW w:w="1520" w:type="dxa"/>
          </w:tcPr>
          <w:p w14:paraId="5A3F7783" w14:textId="77777777" w:rsidR="00E34178" w:rsidRPr="0076221C" w:rsidRDefault="00E34178" w:rsidP="0076221C"/>
        </w:tc>
        <w:tc>
          <w:tcPr>
            <w:tcW w:w="1120" w:type="dxa"/>
          </w:tcPr>
          <w:p w14:paraId="4FD8D0A7" w14:textId="77777777" w:rsidR="00E34178" w:rsidRPr="0076221C" w:rsidRDefault="00E34178" w:rsidP="0076221C"/>
        </w:tc>
        <w:tc>
          <w:tcPr>
            <w:tcW w:w="1120" w:type="dxa"/>
          </w:tcPr>
          <w:p w14:paraId="4BC97E5E" w14:textId="77777777" w:rsidR="00E34178" w:rsidRPr="0076221C" w:rsidRDefault="00E34178" w:rsidP="0076221C"/>
        </w:tc>
        <w:tc>
          <w:tcPr>
            <w:tcW w:w="1240" w:type="dxa"/>
          </w:tcPr>
          <w:p w14:paraId="0C01C4FA" w14:textId="77777777" w:rsidR="00E34178" w:rsidRPr="0076221C" w:rsidRDefault="00E34178" w:rsidP="0076221C"/>
        </w:tc>
      </w:tr>
      <w:tr w:rsidR="00E34178" w:rsidRPr="0076221C" w14:paraId="3759284B" w14:textId="77777777" w:rsidTr="002B0003">
        <w:trPr>
          <w:trHeight w:val="380"/>
        </w:trPr>
        <w:tc>
          <w:tcPr>
            <w:tcW w:w="560" w:type="dxa"/>
          </w:tcPr>
          <w:p w14:paraId="664DF3A6" w14:textId="77777777" w:rsidR="00E34178" w:rsidRPr="0076221C" w:rsidRDefault="00E34178" w:rsidP="0076221C"/>
        </w:tc>
        <w:tc>
          <w:tcPr>
            <w:tcW w:w="560" w:type="dxa"/>
          </w:tcPr>
          <w:p w14:paraId="57891A18" w14:textId="77777777" w:rsidR="00E34178" w:rsidRPr="0076221C" w:rsidRDefault="003D30E1" w:rsidP="0076221C">
            <w:r w:rsidRPr="0076221C">
              <w:t>70</w:t>
            </w:r>
          </w:p>
        </w:tc>
        <w:tc>
          <w:tcPr>
            <w:tcW w:w="3780" w:type="dxa"/>
          </w:tcPr>
          <w:p w14:paraId="41BAEF0C" w14:textId="77777777" w:rsidR="00E34178" w:rsidRPr="0076221C" w:rsidRDefault="003D30E1" w:rsidP="0076221C">
            <w:r w:rsidRPr="0076221C">
              <w:t xml:space="preserve">Overgangsstønad, </w:t>
            </w:r>
            <w:r w:rsidRPr="003D30E1">
              <w:rPr>
                <w:rStyle w:val="kursiv0"/>
              </w:rPr>
              <w:t>overslagsbevilgning</w:t>
            </w:r>
          </w:p>
        </w:tc>
        <w:tc>
          <w:tcPr>
            <w:tcW w:w="1520" w:type="dxa"/>
          </w:tcPr>
          <w:p w14:paraId="3B718184" w14:textId="77777777" w:rsidR="00E34178" w:rsidRPr="0076221C" w:rsidRDefault="003D30E1" w:rsidP="0076221C">
            <w:r w:rsidRPr="0076221C">
              <w:t>-30 000 000</w:t>
            </w:r>
          </w:p>
        </w:tc>
        <w:tc>
          <w:tcPr>
            <w:tcW w:w="1120" w:type="dxa"/>
          </w:tcPr>
          <w:p w14:paraId="0C827CD9" w14:textId="77777777" w:rsidR="00E34178" w:rsidRPr="0076221C" w:rsidRDefault="003D30E1" w:rsidP="0076221C">
            <w:r w:rsidRPr="0076221C">
              <w:t>p17/21-22</w:t>
            </w:r>
          </w:p>
        </w:tc>
        <w:tc>
          <w:tcPr>
            <w:tcW w:w="1120" w:type="dxa"/>
          </w:tcPr>
          <w:p w14:paraId="04FC46C9" w14:textId="77777777" w:rsidR="00E34178" w:rsidRPr="0076221C" w:rsidRDefault="00E34178" w:rsidP="0076221C"/>
        </w:tc>
        <w:tc>
          <w:tcPr>
            <w:tcW w:w="1240" w:type="dxa"/>
          </w:tcPr>
          <w:p w14:paraId="5D34381A" w14:textId="77777777" w:rsidR="00E34178" w:rsidRPr="0076221C" w:rsidRDefault="00E34178" w:rsidP="0076221C"/>
        </w:tc>
      </w:tr>
      <w:tr w:rsidR="00E34178" w:rsidRPr="0076221C" w14:paraId="60BF2F55" w14:textId="77777777" w:rsidTr="002B0003">
        <w:trPr>
          <w:trHeight w:val="380"/>
        </w:trPr>
        <w:tc>
          <w:tcPr>
            <w:tcW w:w="560" w:type="dxa"/>
          </w:tcPr>
          <w:p w14:paraId="726B9FD5" w14:textId="77777777" w:rsidR="00E34178" w:rsidRPr="0076221C" w:rsidRDefault="00E34178" w:rsidP="0076221C"/>
        </w:tc>
        <w:tc>
          <w:tcPr>
            <w:tcW w:w="560" w:type="dxa"/>
          </w:tcPr>
          <w:p w14:paraId="25DF9F5F" w14:textId="77777777" w:rsidR="00E34178" w:rsidRPr="0076221C" w:rsidRDefault="003D30E1" w:rsidP="0076221C">
            <w:r w:rsidRPr="0076221C">
              <w:t>70</w:t>
            </w:r>
          </w:p>
        </w:tc>
        <w:tc>
          <w:tcPr>
            <w:tcW w:w="3780" w:type="dxa"/>
          </w:tcPr>
          <w:p w14:paraId="0EF1D60F" w14:textId="77777777" w:rsidR="00E34178" w:rsidRPr="0076221C" w:rsidRDefault="003D30E1" w:rsidP="0076221C">
            <w:r w:rsidRPr="0076221C">
              <w:t xml:space="preserve">Overgangsstønad, </w:t>
            </w:r>
            <w:r w:rsidRPr="003D30E1">
              <w:rPr>
                <w:rStyle w:val="kursiv0"/>
              </w:rPr>
              <w:t>overslagsbevilgning</w:t>
            </w:r>
          </w:p>
        </w:tc>
        <w:tc>
          <w:tcPr>
            <w:tcW w:w="1520" w:type="dxa"/>
          </w:tcPr>
          <w:p w14:paraId="6EADA90E" w14:textId="77777777" w:rsidR="00E34178" w:rsidRPr="0076221C" w:rsidRDefault="003D30E1" w:rsidP="0076221C">
            <w:r w:rsidRPr="0076221C">
              <w:t>50 000 000</w:t>
            </w:r>
          </w:p>
        </w:tc>
        <w:tc>
          <w:tcPr>
            <w:tcW w:w="1120" w:type="dxa"/>
          </w:tcPr>
          <w:p w14:paraId="173B735A" w14:textId="77777777" w:rsidR="00E34178" w:rsidRPr="0076221C" w:rsidRDefault="003D30E1" w:rsidP="0076221C">
            <w:r w:rsidRPr="0076221C">
              <w:t>p195/20-21</w:t>
            </w:r>
          </w:p>
        </w:tc>
        <w:tc>
          <w:tcPr>
            <w:tcW w:w="1120" w:type="dxa"/>
          </w:tcPr>
          <w:p w14:paraId="5EC50182" w14:textId="77777777" w:rsidR="00E34178" w:rsidRPr="0076221C" w:rsidRDefault="003D30E1" w:rsidP="0076221C">
            <w:r w:rsidRPr="0076221C">
              <w:t>i600/20-21</w:t>
            </w:r>
          </w:p>
        </w:tc>
        <w:tc>
          <w:tcPr>
            <w:tcW w:w="1240" w:type="dxa"/>
          </w:tcPr>
          <w:p w14:paraId="46D7D2CF" w14:textId="77777777" w:rsidR="00E34178" w:rsidRPr="0076221C" w:rsidRDefault="00E34178" w:rsidP="0076221C"/>
        </w:tc>
      </w:tr>
      <w:tr w:rsidR="00E34178" w:rsidRPr="0076221C" w14:paraId="0D25C670" w14:textId="77777777" w:rsidTr="002B0003">
        <w:trPr>
          <w:trHeight w:val="640"/>
        </w:trPr>
        <w:tc>
          <w:tcPr>
            <w:tcW w:w="560" w:type="dxa"/>
          </w:tcPr>
          <w:p w14:paraId="2187AB72" w14:textId="77777777" w:rsidR="00E34178" w:rsidRPr="0076221C" w:rsidRDefault="00E34178" w:rsidP="0076221C"/>
        </w:tc>
        <w:tc>
          <w:tcPr>
            <w:tcW w:w="560" w:type="dxa"/>
          </w:tcPr>
          <w:p w14:paraId="6CC8E68A" w14:textId="77777777" w:rsidR="00E34178" w:rsidRPr="0076221C" w:rsidRDefault="003D30E1" w:rsidP="0076221C">
            <w:r w:rsidRPr="0076221C">
              <w:t>72</w:t>
            </w:r>
          </w:p>
        </w:tc>
        <w:tc>
          <w:tcPr>
            <w:tcW w:w="3780" w:type="dxa"/>
          </w:tcPr>
          <w:p w14:paraId="724129D3" w14:textId="77777777" w:rsidR="00E34178" w:rsidRPr="0076221C" w:rsidRDefault="003D30E1" w:rsidP="0076221C">
            <w:r w:rsidRPr="0076221C">
              <w:t xml:space="preserve">Stønad til barnetilsyn til enslig mor eller far i arbeid, </w:t>
            </w:r>
            <w:r w:rsidRPr="003D30E1">
              <w:rPr>
                <w:rStyle w:val="kursiv0"/>
              </w:rPr>
              <w:t>overslagsbevilgning</w:t>
            </w:r>
          </w:p>
        </w:tc>
        <w:tc>
          <w:tcPr>
            <w:tcW w:w="1520" w:type="dxa"/>
          </w:tcPr>
          <w:p w14:paraId="48EE80DB" w14:textId="77777777" w:rsidR="00E34178" w:rsidRPr="0076221C" w:rsidRDefault="003D30E1" w:rsidP="0076221C">
            <w:r w:rsidRPr="0076221C">
              <w:t>-19 000 000</w:t>
            </w:r>
          </w:p>
        </w:tc>
        <w:tc>
          <w:tcPr>
            <w:tcW w:w="1120" w:type="dxa"/>
          </w:tcPr>
          <w:p w14:paraId="00D23F7C" w14:textId="77777777" w:rsidR="00E34178" w:rsidRPr="0076221C" w:rsidRDefault="003D30E1" w:rsidP="0076221C">
            <w:r w:rsidRPr="0076221C">
              <w:t>p195/20-21</w:t>
            </w:r>
          </w:p>
        </w:tc>
        <w:tc>
          <w:tcPr>
            <w:tcW w:w="1120" w:type="dxa"/>
          </w:tcPr>
          <w:p w14:paraId="1CDA1712" w14:textId="77777777" w:rsidR="00E34178" w:rsidRPr="0076221C" w:rsidRDefault="003D30E1" w:rsidP="0076221C">
            <w:r w:rsidRPr="0076221C">
              <w:t>i600/20-21</w:t>
            </w:r>
          </w:p>
        </w:tc>
        <w:tc>
          <w:tcPr>
            <w:tcW w:w="1240" w:type="dxa"/>
          </w:tcPr>
          <w:p w14:paraId="75B3C8A8" w14:textId="77777777" w:rsidR="00E34178" w:rsidRPr="0076221C" w:rsidRDefault="00E34178" w:rsidP="0076221C"/>
        </w:tc>
      </w:tr>
      <w:tr w:rsidR="00E34178" w:rsidRPr="0076221C" w14:paraId="2F45A95C" w14:textId="77777777" w:rsidTr="002B0003">
        <w:trPr>
          <w:trHeight w:val="640"/>
        </w:trPr>
        <w:tc>
          <w:tcPr>
            <w:tcW w:w="560" w:type="dxa"/>
          </w:tcPr>
          <w:p w14:paraId="7D3A7A0B" w14:textId="77777777" w:rsidR="00E34178" w:rsidRPr="0076221C" w:rsidRDefault="00E34178" w:rsidP="0076221C"/>
        </w:tc>
        <w:tc>
          <w:tcPr>
            <w:tcW w:w="560" w:type="dxa"/>
          </w:tcPr>
          <w:p w14:paraId="47690383" w14:textId="77777777" w:rsidR="00E34178" w:rsidRPr="0076221C" w:rsidRDefault="003D30E1" w:rsidP="0076221C">
            <w:r w:rsidRPr="0076221C">
              <w:t>72</w:t>
            </w:r>
          </w:p>
        </w:tc>
        <w:tc>
          <w:tcPr>
            <w:tcW w:w="3780" w:type="dxa"/>
          </w:tcPr>
          <w:p w14:paraId="22B89AD3" w14:textId="77777777" w:rsidR="00E34178" w:rsidRPr="0076221C" w:rsidRDefault="003D30E1" w:rsidP="0076221C">
            <w:r w:rsidRPr="0076221C">
              <w:t xml:space="preserve">Stønad til barnetilsyn til enslig mor eller far i arbeid, </w:t>
            </w:r>
            <w:r w:rsidRPr="003D30E1">
              <w:rPr>
                <w:rStyle w:val="kursiv0"/>
              </w:rPr>
              <w:t>overslagsbevilgning</w:t>
            </w:r>
          </w:p>
        </w:tc>
        <w:tc>
          <w:tcPr>
            <w:tcW w:w="1520" w:type="dxa"/>
          </w:tcPr>
          <w:p w14:paraId="1F184927" w14:textId="77777777" w:rsidR="00E34178" w:rsidRPr="0076221C" w:rsidRDefault="003D30E1" w:rsidP="0076221C">
            <w:r w:rsidRPr="0076221C">
              <w:t>3 000 000</w:t>
            </w:r>
          </w:p>
        </w:tc>
        <w:tc>
          <w:tcPr>
            <w:tcW w:w="1120" w:type="dxa"/>
          </w:tcPr>
          <w:p w14:paraId="01BB0F00" w14:textId="77777777" w:rsidR="00E34178" w:rsidRPr="0076221C" w:rsidRDefault="003D30E1" w:rsidP="0076221C">
            <w:r w:rsidRPr="0076221C">
              <w:t>p17/21-22</w:t>
            </w:r>
          </w:p>
        </w:tc>
        <w:tc>
          <w:tcPr>
            <w:tcW w:w="1120" w:type="dxa"/>
          </w:tcPr>
          <w:p w14:paraId="003B1E76" w14:textId="77777777" w:rsidR="00E34178" w:rsidRPr="0076221C" w:rsidRDefault="00E34178" w:rsidP="0076221C"/>
        </w:tc>
        <w:tc>
          <w:tcPr>
            <w:tcW w:w="1240" w:type="dxa"/>
          </w:tcPr>
          <w:p w14:paraId="770C55D4" w14:textId="77777777" w:rsidR="00E34178" w:rsidRPr="0076221C" w:rsidRDefault="00E34178" w:rsidP="0076221C"/>
        </w:tc>
      </w:tr>
      <w:tr w:rsidR="00E34178" w:rsidRPr="0076221C" w14:paraId="54492E21" w14:textId="77777777" w:rsidTr="002B0003">
        <w:trPr>
          <w:trHeight w:val="640"/>
        </w:trPr>
        <w:tc>
          <w:tcPr>
            <w:tcW w:w="560" w:type="dxa"/>
          </w:tcPr>
          <w:p w14:paraId="1E7F081D" w14:textId="77777777" w:rsidR="00E34178" w:rsidRPr="0076221C" w:rsidRDefault="00E34178" w:rsidP="0076221C"/>
        </w:tc>
        <w:tc>
          <w:tcPr>
            <w:tcW w:w="560" w:type="dxa"/>
          </w:tcPr>
          <w:p w14:paraId="0A670446" w14:textId="77777777" w:rsidR="00E34178" w:rsidRPr="0076221C" w:rsidRDefault="003D30E1" w:rsidP="0076221C">
            <w:r w:rsidRPr="0076221C">
              <w:t>73</w:t>
            </w:r>
          </w:p>
        </w:tc>
        <w:tc>
          <w:tcPr>
            <w:tcW w:w="3780" w:type="dxa"/>
          </w:tcPr>
          <w:p w14:paraId="2D1BACB3"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520" w:type="dxa"/>
          </w:tcPr>
          <w:p w14:paraId="19BD1C82" w14:textId="77777777" w:rsidR="00E34178" w:rsidRPr="0076221C" w:rsidRDefault="003D30E1" w:rsidP="0076221C">
            <w:r w:rsidRPr="0076221C">
              <w:t>-14 000 000</w:t>
            </w:r>
          </w:p>
        </w:tc>
        <w:tc>
          <w:tcPr>
            <w:tcW w:w="1120" w:type="dxa"/>
          </w:tcPr>
          <w:p w14:paraId="06FB53AA" w14:textId="77777777" w:rsidR="00E34178" w:rsidRPr="0076221C" w:rsidRDefault="003D30E1" w:rsidP="0076221C">
            <w:r w:rsidRPr="0076221C">
              <w:t>p195/20-21</w:t>
            </w:r>
          </w:p>
        </w:tc>
        <w:tc>
          <w:tcPr>
            <w:tcW w:w="1120" w:type="dxa"/>
          </w:tcPr>
          <w:p w14:paraId="72C54937" w14:textId="77777777" w:rsidR="00E34178" w:rsidRPr="0076221C" w:rsidRDefault="003D30E1" w:rsidP="0076221C">
            <w:r w:rsidRPr="0076221C">
              <w:t>i600/20-21</w:t>
            </w:r>
          </w:p>
        </w:tc>
        <w:tc>
          <w:tcPr>
            <w:tcW w:w="1240" w:type="dxa"/>
          </w:tcPr>
          <w:p w14:paraId="1596C67C" w14:textId="77777777" w:rsidR="00E34178" w:rsidRPr="0076221C" w:rsidRDefault="00E34178" w:rsidP="0076221C"/>
        </w:tc>
      </w:tr>
      <w:tr w:rsidR="00E34178" w:rsidRPr="0076221C" w14:paraId="3F54E58B" w14:textId="77777777" w:rsidTr="002B0003">
        <w:trPr>
          <w:trHeight w:val="640"/>
        </w:trPr>
        <w:tc>
          <w:tcPr>
            <w:tcW w:w="560" w:type="dxa"/>
          </w:tcPr>
          <w:p w14:paraId="167B92D7" w14:textId="77777777" w:rsidR="00E34178" w:rsidRPr="0076221C" w:rsidRDefault="00E34178" w:rsidP="0076221C"/>
        </w:tc>
        <w:tc>
          <w:tcPr>
            <w:tcW w:w="560" w:type="dxa"/>
          </w:tcPr>
          <w:p w14:paraId="1DBCF655" w14:textId="77777777" w:rsidR="00E34178" w:rsidRPr="0076221C" w:rsidRDefault="003D30E1" w:rsidP="0076221C">
            <w:r w:rsidRPr="0076221C">
              <w:t>73</w:t>
            </w:r>
          </w:p>
        </w:tc>
        <w:tc>
          <w:tcPr>
            <w:tcW w:w="3780" w:type="dxa"/>
          </w:tcPr>
          <w:p w14:paraId="7542E581"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520" w:type="dxa"/>
          </w:tcPr>
          <w:p w14:paraId="226B82C5" w14:textId="77777777" w:rsidR="00E34178" w:rsidRPr="0076221C" w:rsidRDefault="003D30E1" w:rsidP="0076221C">
            <w:r w:rsidRPr="0076221C">
              <w:t>-1 000 000</w:t>
            </w:r>
          </w:p>
        </w:tc>
        <w:tc>
          <w:tcPr>
            <w:tcW w:w="1120" w:type="dxa"/>
          </w:tcPr>
          <w:p w14:paraId="1184919E" w14:textId="77777777" w:rsidR="00E34178" w:rsidRPr="0076221C" w:rsidRDefault="003D30E1" w:rsidP="0076221C">
            <w:r w:rsidRPr="0076221C">
              <w:t>p17/21-22</w:t>
            </w:r>
          </w:p>
        </w:tc>
        <w:tc>
          <w:tcPr>
            <w:tcW w:w="1120" w:type="dxa"/>
          </w:tcPr>
          <w:p w14:paraId="25D309E8" w14:textId="77777777" w:rsidR="00E34178" w:rsidRPr="0076221C" w:rsidRDefault="00E34178" w:rsidP="0076221C"/>
        </w:tc>
        <w:tc>
          <w:tcPr>
            <w:tcW w:w="1240" w:type="dxa"/>
          </w:tcPr>
          <w:p w14:paraId="2C2FC2E7" w14:textId="77777777" w:rsidR="00E34178" w:rsidRPr="0076221C" w:rsidRDefault="00E34178" w:rsidP="0076221C"/>
        </w:tc>
      </w:tr>
      <w:tr w:rsidR="00E34178" w:rsidRPr="0076221C" w14:paraId="75BE2E62" w14:textId="77777777" w:rsidTr="002B0003">
        <w:trPr>
          <w:trHeight w:val="380"/>
        </w:trPr>
        <w:tc>
          <w:tcPr>
            <w:tcW w:w="560" w:type="dxa"/>
          </w:tcPr>
          <w:p w14:paraId="36F6E63B" w14:textId="77777777" w:rsidR="00E34178" w:rsidRPr="0076221C" w:rsidRDefault="00E34178" w:rsidP="0076221C"/>
        </w:tc>
        <w:tc>
          <w:tcPr>
            <w:tcW w:w="560" w:type="dxa"/>
          </w:tcPr>
          <w:p w14:paraId="38EB2C04" w14:textId="77777777" w:rsidR="00E34178" w:rsidRPr="0076221C" w:rsidRDefault="003D30E1" w:rsidP="0076221C">
            <w:r w:rsidRPr="0076221C">
              <w:t>76</w:t>
            </w:r>
          </w:p>
        </w:tc>
        <w:tc>
          <w:tcPr>
            <w:tcW w:w="3780" w:type="dxa"/>
          </w:tcPr>
          <w:p w14:paraId="31047357" w14:textId="77777777" w:rsidR="00E34178" w:rsidRPr="0076221C" w:rsidRDefault="003D30E1" w:rsidP="0076221C">
            <w:r w:rsidRPr="0076221C">
              <w:t xml:space="preserve">Bidragsforskott </w:t>
            </w:r>
          </w:p>
        </w:tc>
        <w:tc>
          <w:tcPr>
            <w:tcW w:w="1520" w:type="dxa"/>
          </w:tcPr>
          <w:p w14:paraId="12C99AF0" w14:textId="77777777" w:rsidR="00E34178" w:rsidRPr="0076221C" w:rsidRDefault="003D30E1" w:rsidP="0076221C">
            <w:r w:rsidRPr="0076221C">
              <w:t>-20 000 000</w:t>
            </w:r>
          </w:p>
        </w:tc>
        <w:tc>
          <w:tcPr>
            <w:tcW w:w="1120" w:type="dxa"/>
          </w:tcPr>
          <w:p w14:paraId="5B49A3DB" w14:textId="77777777" w:rsidR="00E34178" w:rsidRPr="0076221C" w:rsidRDefault="003D30E1" w:rsidP="0076221C">
            <w:r w:rsidRPr="0076221C">
              <w:t>p195/20-21</w:t>
            </w:r>
          </w:p>
        </w:tc>
        <w:tc>
          <w:tcPr>
            <w:tcW w:w="1120" w:type="dxa"/>
          </w:tcPr>
          <w:p w14:paraId="331FEB04" w14:textId="77777777" w:rsidR="00E34178" w:rsidRPr="0076221C" w:rsidRDefault="003D30E1" w:rsidP="0076221C">
            <w:r w:rsidRPr="0076221C">
              <w:t>i600/20-21</w:t>
            </w:r>
          </w:p>
        </w:tc>
        <w:tc>
          <w:tcPr>
            <w:tcW w:w="1240" w:type="dxa"/>
          </w:tcPr>
          <w:p w14:paraId="6A87C5DA" w14:textId="77777777" w:rsidR="00E34178" w:rsidRPr="0076221C" w:rsidRDefault="00E34178" w:rsidP="0076221C"/>
        </w:tc>
      </w:tr>
      <w:tr w:rsidR="00E34178" w:rsidRPr="0076221C" w14:paraId="0653B489" w14:textId="77777777" w:rsidTr="002B0003">
        <w:trPr>
          <w:trHeight w:val="380"/>
        </w:trPr>
        <w:tc>
          <w:tcPr>
            <w:tcW w:w="560" w:type="dxa"/>
          </w:tcPr>
          <w:p w14:paraId="1C065EEA" w14:textId="77777777" w:rsidR="00E34178" w:rsidRPr="0076221C" w:rsidRDefault="00E34178" w:rsidP="0076221C"/>
        </w:tc>
        <w:tc>
          <w:tcPr>
            <w:tcW w:w="560" w:type="dxa"/>
          </w:tcPr>
          <w:p w14:paraId="3B73ED7B" w14:textId="77777777" w:rsidR="00E34178" w:rsidRPr="0076221C" w:rsidRDefault="003D30E1" w:rsidP="0076221C">
            <w:r w:rsidRPr="0076221C">
              <w:t>76</w:t>
            </w:r>
          </w:p>
        </w:tc>
        <w:tc>
          <w:tcPr>
            <w:tcW w:w="3780" w:type="dxa"/>
          </w:tcPr>
          <w:p w14:paraId="696A638B" w14:textId="77777777" w:rsidR="00E34178" w:rsidRPr="0076221C" w:rsidRDefault="003D30E1" w:rsidP="0076221C">
            <w:r w:rsidRPr="0076221C">
              <w:t xml:space="preserve">Bidragsforskott </w:t>
            </w:r>
          </w:p>
        </w:tc>
        <w:tc>
          <w:tcPr>
            <w:tcW w:w="1520" w:type="dxa"/>
          </w:tcPr>
          <w:p w14:paraId="3179BFDC" w14:textId="77777777" w:rsidR="00E34178" w:rsidRPr="0076221C" w:rsidRDefault="003D30E1" w:rsidP="0076221C">
            <w:r w:rsidRPr="0076221C">
              <w:t>5 000 000</w:t>
            </w:r>
          </w:p>
        </w:tc>
        <w:tc>
          <w:tcPr>
            <w:tcW w:w="1120" w:type="dxa"/>
          </w:tcPr>
          <w:p w14:paraId="26C23822" w14:textId="77777777" w:rsidR="00E34178" w:rsidRPr="0076221C" w:rsidRDefault="003D30E1" w:rsidP="0076221C">
            <w:r w:rsidRPr="0076221C">
              <w:t>p17/21-22</w:t>
            </w:r>
          </w:p>
        </w:tc>
        <w:tc>
          <w:tcPr>
            <w:tcW w:w="1120" w:type="dxa"/>
          </w:tcPr>
          <w:p w14:paraId="03F048B2" w14:textId="77777777" w:rsidR="00E34178" w:rsidRPr="0076221C" w:rsidRDefault="00E34178" w:rsidP="0076221C"/>
        </w:tc>
        <w:tc>
          <w:tcPr>
            <w:tcW w:w="1240" w:type="dxa"/>
          </w:tcPr>
          <w:p w14:paraId="34218E0F" w14:textId="77777777" w:rsidR="00E34178" w:rsidRPr="0076221C" w:rsidRDefault="00E34178" w:rsidP="0076221C"/>
        </w:tc>
      </w:tr>
      <w:tr w:rsidR="00E34178" w:rsidRPr="0076221C" w14:paraId="21F4F68D" w14:textId="77777777" w:rsidTr="002B0003">
        <w:trPr>
          <w:trHeight w:val="380"/>
        </w:trPr>
        <w:tc>
          <w:tcPr>
            <w:tcW w:w="560" w:type="dxa"/>
          </w:tcPr>
          <w:p w14:paraId="5441B280" w14:textId="77777777" w:rsidR="00E34178" w:rsidRPr="0076221C" w:rsidRDefault="003D30E1" w:rsidP="0076221C">
            <w:r w:rsidRPr="0076221C">
              <w:t>2650</w:t>
            </w:r>
          </w:p>
        </w:tc>
        <w:tc>
          <w:tcPr>
            <w:tcW w:w="560" w:type="dxa"/>
          </w:tcPr>
          <w:p w14:paraId="7769C452" w14:textId="77777777" w:rsidR="00E34178" w:rsidRPr="0076221C" w:rsidRDefault="00E34178" w:rsidP="0076221C"/>
        </w:tc>
        <w:tc>
          <w:tcPr>
            <w:tcW w:w="3780" w:type="dxa"/>
          </w:tcPr>
          <w:p w14:paraId="2F9D663E" w14:textId="77777777" w:rsidR="00E34178" w:rsidRPr="0076221C" w:rsidRDefault="003D30E1" w:rsidP="0076221C">
            <w:r w:rsidRPr="0076221C">
              <w:t>Sykepenger:</w:t>
            </w:r>
          </w:p>
        </w:tc>
        <w:tc>
          <w:tcPr>
            <w:tcW w:w="1520" w:type="dxa"/>
          </w:tcPr>
          <w:p w14:paraId="44681417" w14:textId="77777777" w:rsidR="00E34178" w:rsidRPr="0076221C" w:rsidRDefault="00E34178" w:rsidP="0076221C"/>
        </w:tc>
        <w:tc>
          <w:tcPr>
            <w:tcW w:w="1120" w:type="dxa"/>
          </w:tcPr>
          <w:p w14:paraId="67D79FB4" w14:textId="77777777" w:rsidR="00E34178" w:rsidRPr="0076221C" w:rsidRDefault="00E34178" w:rsidP="0076221C"/>
        </w:tc>
        <w:tc>
          <w:tcPr>
            <w:tcW w:w="1120" w:type="dxa"/>
          </w:tcPr>
          <w:p w14:paraId="5616A510" w14:textId="77777777" w:rsidR="00E34178" w:rsidRPr="0076221C" w:rsidRDefault="00E34178" w:rsidP="0076221C"/>
        </w:tc>
        <w:tc>
          <w:tcPr>
            <w:tcW w:w="1240" w:type="dxa"/>
          </w:tcPr>
          <w:p w14:paraId="3DC74D80" w14:textId="77777777" w:rsidR="00E34178" w:rsidRPr="0076221C" w:rsidRDefault="00E34178" w:rsidP="0076221C"/>
        </w:tc>
      </w:tr>
      <w:tr w:rsidR="00E34178" w:rsidRPr="0076221C" w14:paraId="4E3FCCB7" w14:textId="77777777" w:rsidTr="002B0003">
        <w:trPr>
          <w:trHeight w:val="640"/>
        </w:trPr>
        <w:tc>
          <w:tcPr>
            <w:tcW w:w="560" w:type="dxa"/>
          </w:tcPr>
          <w:p w14:paraId="4DA34AE6" w14:textId="77777777" w:rsidR="00E34178" w:rsidRPr="0076221C" w:rsidRDefault="00E34178" w:rsidP="0076221C"/>
        </w:tc>
        <w:tc>
          <w:tcPr>
            <w:tcW w:w="560" w:type="dxa"/>
          </w:tcPr>
          <w:p w14:paraId="0C7D44EE" w14:textId="77777777" w:rsidR="00E34178" w:rsidRPr="0076221C" w:rsidRDefault="003D30E1" w:rsidP="0076221C">
            <w:r w:rsidRPr="0076221C">
              <w:t>70</w:t>
            </w:r>
          </w:p>
        </w:tc>
        <w:tc>
          <w:tcPr>
            <w:tcW w:w="3780" w:type="dxa"/>
          </w:tcPr>
          <w:p w14:paraId="3CCA1D1A" w14:textId="77777777" w:rsidR="00E34178" w:rsidRPr="0076221C" w:rsidRDefault="003D30E1" w:rsidP="0076221C">
            <w:r w:rsidRPr="0076221C">
              <w:t xml:space="preserve">Sykepenger for arbeidstakere mv., </w:t>
            </w:r>
            <w:r w:rsidRPr="003D30E1">
              <w:rPr>
                <w:rStyle w:val="kursiv0"/>
              </w:rPr>
              <w:t>overslagsbevilgning</w:t>
            </w:r>
          </w:p>
        </w:tc>
        <w:tc>
          <w:tcPr>
            <w:tcW w:w="1520" w:type="dxa"/>
          </w:tcPr>
          <w:p w14:paraId="30CB4297" w14:textId="77777777" w:rsidR="00E34178" w:rsidRPr="0076221C" w:rsidRDefault="003D30E1" w:rsidP="0076221C">
            <w:r w:rsidRPr="0076221C">
              <w:t>850 000 000</w:t>
            </w:r>
          </w:p>
        </w:tc>
        <w:tc>
          <w:tcPr>
            <w:tcW w:w="1120" w:type="dxa"/>
          </w:tcPr>
          <w:p w14:paraId="00C67406" w14:textId="77777777" w:rsidR="00E34178" w:rsidRPr="0076221C" w:rsidRDefault="003D30E1" w:rsidP="0076221C">
            <w:r w:rsidRPr="0076221C">
              <w:t>p93/20-21</w:t>
            </w:r>
          </w:p>
        </w:tc>
        <w:tc>
          <w:tcPr>
            <w:tcW w:w="1120" w:type="dxa"/>
          </w:tcPr>
          <w:p w14:paraId="585DC380" w14:textId="77777777" w:rsidR="00E34178" w:rsidRPr="0076221C" w:rsidRDefault="003D30E1" w:rsidP="0076221C">
            <w:r w:rsidRPr="0076221C">
              <w:t>i327/20-21</w:t>
            </w:r>
          </w:p>
        </w:tc>
        <w:tc>
          <w:tcPr>
            <w:tcW w:w="1240" w:type="dxa"/>
          </w:tcPr>
          <w:p w14:paraId="2021DD9E" w14:textId="77777777" w:rsidR="00E34178" w:rsidRPr="0076221C" w:rsidRDefault="00E34178" w:rsidP="0076221C"/>
        </w:tc>
      </w:tr>
      <w:tr w:rsidR="00E34178" w:rsidRPr="0076221C" w14:paraId="7B9B5A73" w14:textId="77777777" w:rsidTr="002B0003">
        <w:trPr>
          <w:trHeight w:val="640"/>
        </w:trPr>
        <w:tc>
          <w:tcPr>
            <w:tcW w:w="560" w:type="dxa"/>
          </w:tcPr>
          <w:p w14:paraId="009D6BEA" w14:textId="77777777" w:rsidR="00E34178" w:rsidRPr="0076221C" w:rsidRDefault="00E34178" w:rsidP="0076221C"/>
        </w:tc>
        <w:tc>
          <w:tcPr>
            <w:tcW w:w="560" w:type="dxa"/>
          </w:tcPr>
          <w:p w14:paraId="3241A4E9" w14:textId="77777777" w:rsidR="00E34178" w:rsidRPr="0076221C" w:rsidRDefault="003D30E1" w:rsidP="0076221C">
            <w:r w:rsidRPr="0076221C">
              <w:t>70</w:t>
            </w:r>
          </w:p>
        </w:tc>
        <w:tc>
          <w:tcPr>
            <w:tcW w:w="3780" w:type="dxa"/>
          </w:tcPr>
          <w:p w14:paraId="1B603B44" w14:textId="77777777" w:rsidR="00E34178" w:rsidRPr="0076221C" w:rsidRDefault="003D30E1" w:rsidP="0076221C">
            <w:r w:rsidRPr="0076221C">
              <w:t xml:space="preserve">Sykepenger for arbeidstakere mv., </w:t>
            </w:r>
            <w:r w:rsidRPr="003D30E1">
              <w:rPr>
                <w:rStyle w:val="kursiv0"/>
              </w:rPr>
              <w:t>overslagsbevilgning</w:t>
            </w:r>
          </w:p>
        </w:tc>
        <w:tc>
          <w:tcPr>
            <w:tcW w:w="1520" w:type="dxa"/>
          </w:tcPr>
          <w:p w14:paraId="55CE5CA8" w14:textId="77777777" w:rsidR="00E34178" w:rsidRPr="0076221C" w:rsidRDefault="003D30E1" w:rsidP="0076221C">
            <w:r w:rsidRPr="0076221C">
              <w:t>690 000 000</w:t>
            </w:r>
          </w:p>
        </w:tc>
        <w:tc>
          <w:tcPr>
            <w:tcW w:w="1120" w:type="dxa"/>
          </w:tcPr>
          <w:p w14:paraId="68C57D05" w14:textId="77777777" w:rsidR="00E34178" w:rsidRPr="0076221C" w:rsidRDefault="003D30E1" w:rsidP="0076221C">
            <w:r w:rsidRPr="0076221C">
              <w:t>p17/21-22</w:t>
            </w:r>
          </w:p>
        </w:tc>
        <w:tc>
          <w:tcPr>
            <w:tcW w:w="1120" w:type="dxa"/>
          </w:tcPr>
          <w:p w14:paraId="7B5A2532" w14:textId="77777777" w:rsidR="00E34178" w:rsidRPr="0076221C" w:rsidRDefault="00E34178" w:rsidP="0076221C"/>
        </w:tc>
        <w:tc>
          <w:tcPr>
            <w:tcW w:w="1240" w:type="dxa"/>
          </w:tcPr>
          <w:p w14:paraId="4C51DD15" w14:textId="77777777" w:rsidR="00E34178" w:rsidRPr="0076221C" w:rsidRDefault="00E34178" w:rsidP="0076221C"/>
        </w:tc>
      </w:tr>
      <w:tr w:rsidR="00E34178" w:rsidRPr="0076221C" w14:paraId="754843DA" w14:textId="77777777" w:rsidTr="002B0003">
        <w:trPr>
          <w:trHeight w:val="640"/>
        </w:trPr>
        <w:tc>
          <w:tcPr>
            <w:tcW w:w="560" w:type="dxa"/>
          </w:tcPr>
          <w:p w14:paraId="11E9D63B" w14:textId="77777777" w:rsidR="00E34178" w:rsidRPr="0076221C" w:rsidRDefault="00E34178" w:rsidP="0076221C"/>
        </w:tc>
        <w:tc>
          <w:tcPr>
            <w:tcW w:w="560" w:type="dxa"/>
          </w:tcPr>
          <w:p w14:paraId="52CC5100" w14:textId="77777777" w:rsidR="00E34178" w:rsidRPr="0076221C" w:rsidRDefault="003D30E1" w:rsidP="0076221C">
            <w:r w:rsidRPr="0076221C">
              <w:t>70</w:t>
            </w:r>
          </w:p>
        </w:tc>
        <w:tc>
          <w:tcPr>
            <w:tcW w:w="3780" w:type="dxa"/>
          </w:tcPr>
          <w:p w14:paraId="034C565A" w14:textId="77777777" w:rsidR="00E34178" w:rsidRPr="0076221C" w:rsidRDefault="003D30E1" w:rsidP="0076221C">
            <w:r w:rsidRPr="0076221C">
              <w:t xml:space="preserve">Sykepenger for arbeidstakere mv., </w:t>
            </w:r>
            <w:r w:rsidRPr="003D30E1">
              <w:rPr>
                <w:rStyle w:val="kursiv0"/>
              </w:rPr>
              <w:t>overslagsbevilgning</w:t>
            </w:r>
          </w:p>
        </w:tc>
        <w:tc>
          <w:tcPr>
            <w:tcW w:w="1520" w:type="dxa"/>
          </w:tcPr>
          <w:p w14:paraId="22997D02" w14:textId="77777777" w:rsidR="00E34178" w:rsidRPr="0076221C" w:rsidRDefault="003D30E1" w:rsidP="0076221C">
            <w:r w:rsidRPr="0076221C">
              <w:t>620 000 000</w:t>
            </w:r>
          </w:p>
        </w:tc>
        <w:tc>
          <w:tcPr>
            <w:tcW w:w="1120" w:type="dxa"/>
          </w:tcPr>
          <w:p w14:paraId="755D860D" w14:textId="77777777" w:rsidR="00E34178" w:rsidRPr="0076221C" w:rsidRDefault="003D30E1" w:rsidP="0076221C">
            <w:r w:rsidRPr="0076221C">
              <w:t>p79/20-21</w:t>
            </w:r>
          </w:p>
        </w:tc>
        <w:tc>
          <w:tcPr>
            <w:tcW w:w="1120" w:type="dxa"/>
          </w:tcPr>
          <w:p w14:paraId="1FEC86C7" w14:textId="77777777" w:rsidR="00E34178" w:rsidRPr="0076221C" w:rsidRDefault="003D30E1" w:rsidP="0076221C">
            <w:r w:rsidRPr="0076221C">
              <w:t>i232/20-21</w:t>
            </w:r>
          </w:p>
        </w:tc>
        <w:tc>
          <w:tcPr>
            <w:tcW w:w="1240" w:type="dxa"/>
          </w:tcPr>
          <w:p w14:paraId="4FFB430E" w14:textId="77777777" w:rsidR="00E34178" w:rsidRPr="0076221C" w:rsidRDefault="00E34178" w:rsidP="0076221C"/>
        </w:tc>
      </w:tr>
      <w:tr w:rsidR="00E34178" w:rsidRPr="0076221C" w14:paraId="236247A8" w14:textId="77777777" w:rsidTr="002B0003">
        <w:trPr>
          <w:trHeight w:val="640"/>
        </w:trPr>
        <w:tc>
          <w:tcPr>
            <w:tcW w:w="560" w:type="dxa"/>
          </w:tcPr>
          <w:p w14:paraId="7060053E" w14:textId="77777777" w:rsidR="00E34178" w:rsidRPr="0076221C" w:rsidRDefault="00E34178" w:rsidP="0076221C"/>
        </w:tc>
        <w:tc>
          <w:tcPr>
            <w:tcW w:w="560" w:type="dxa"/>
          </w:tcPr>
          <w:p w14:paraId="2EB60FE3" w14:textId="77777777" w:rsidR="00E34178" w:rsidRPr="0076221C" w:rsidRDefault="003D30E1" w:rsidP="0076221C">
            <w:r w:rsidRPr="0076221C">
              <w:t>70</w:t>
            </w:r>
          </w:p>
        </w:tc>
        <w:tc>
          <w:tcPr>
            <w:tcW w:w="3780" w:type="dxa"/>
          </w:tcPr>
          <w:p w14:paraId="198C54C1" w14:textId="77777777" w:rsidR="00E34178" w:rsidRPr="0076221C" w:rsidRDefault="003D30E1" w:rsidP="0076221C">
            <w:r w:rsidRPr="0076221C">
              <w:t xml:space="preserve">Sykepenger for arbeidstakere mv., </w:t>
            </w:r>
            <w:r w:rsidRPr="003D30E1">
              <w:rPr>
                <w:rStyle w:val="kursiv0"/>
              </w:rPr>
              <w:t>overslagsbevilgning</w:t>
            </w:r>
          </w:p>
        </w:tc>
        <w:tc>
          <w:tcPr>
            <w:tcW w:w="1520" w:type="dxa"/>
          </w:tcPr>
          <w:p w14:paraId="379C290F" w14:textId="77777777" w:rsidR="00E34178" w:rsidRPr="0076221C" w:rsidRDefault="003D30E1" w:rsidP="0076221C">
            <w:r w:rsidRPr="0076221C">
              <w:t>525 000 000</w:t>
            </w:r>
          </w:p>
        </w:tc>
        <w:tc>
          <w:tcPr>
            <w:tcW w:w="1120" w:type="dxa"/>
          </w:tcPr>
          <w:p w14:paraId="7CE00015" w14:textId="77777777" w:rsidR="00E34178" w:rsidRPr="0076221C" w:rsidRDefault="003D30E1" w:rsidP="0076221C">
            <w:r w:rsidRPr="0076221C">
              <w:t>p195/20-21</w:t>
            </w:r>
          </w:p>
        </w:tc>
        <w:tc>
          <w:tcPr>
            <w:tcW w:w="1120" w:type="dxa"/>
          </w:tcPr>
          <w:p w14:paraId="38702B74" w14:textId="77777777" w:rsidR="00E34178" w:rsidRPr="0076221C" w:rsidRDefault="003D30E1" w:rsidP="0076221C">
            <w:r w:rsidRPr="0076221C">
              <w:t>i600/20-21</w:t>
            </w:r>
          </w:p>
        </w:tc>
        <w:tc>
          <w:tcPr>
            <w:tcW w:w="1240" w:type="dxa"/>
          </w:tcPr>
          <w:p w14:paraId="423FC480" w14:textId="77777777" w:rsidR="00E34178" w:rsidRPr="0076221C" w:rsidRDefault="00E34178" w:rsidP="0076221C"/>
        </w:tc>
      </w:tr>
      <w:tr w:rsidR="00E34178" w:rsidRPr="0076221C" w14:paraId="73C6AA9C" w14:textId="77777777" w:rsidTr="002B0003">
        <w:trPr>
          <w:trHeight w:val="640"/>
        </w:trPr>
        <w:tc>
          <w:tcPr>
            <w:tcW w:w="560" w:type="dxa"/>
          </w:tcPr>
          <w:p w14:paraId="0C63B3C1" w14:textId="77777777" w:rsidR="00E34178" w:rsidRPr="0076221C" w:rsidRDefault="00E34178" w:rsidP="0076221C"/>
        </w:tc>
        <w:tc>
          <w:tcPr>
            <w:tcW w:w="560" w:type="dxa"/>
          </w:tcPr>
          <w:p w14:paraId="67F39DAC" w14:textId="77777777" w:rsidR="00E34178" w:rsidRPr="0076221C" w:rsidRDefault="003D30E1" w:rsidP="0076221C">
            <w:r w:rsidRPr="0076221C">
              <w:t>71</w:t>
            </w:r>
          </w:p>
        </w:tc>
        <w:tc>
          <w:tcPr>
            <w:tcW w:w="3780" w:type="dxa"/>
          </w:tcPr>
          <w:p w14:paraId="07F4AFEC" w14:textId="77777777" w:rsidR="00E34178" w:rsidRPr="0076221C" w:rsidRDefault="003D30E1" w:rsidP="0076221C">
            <w:r w:rsidRPr="0076221C">
              <w:t xml:space="preserve">Sykepenger for selvstendige, </w:t>
            </w:r>
            <w:r w:rsidRPr="003D30E1">
              <w:rPr>
                <w:rStyle w:val="kursiv0"/>
              </w:rPr>
              <w:t>overslagsbevilgning</w:t>
            </w:r>
          </w:p>
        </w:tc>
        <w:tc>
          <w:tcPr>
            <w:tcW w:w="1520" w:type="dxa"/>
          </w:tcPr>
          <w:p w14:paraId="510D9B71" w14:textId="77777777" w:rsidR="00E34178" w:rsidRPr="0076221C" w:rsidRDefault="003D30E1" w:rsidP="0076221C">
            <w:r w:rsidRPr="0076221C">
              <w:t>-130 000 000</w:t>
            </w:r>
          </w:p>
        </w:tc>
        <w:tc>
          <w:tcPr>
            <w:tcW w:w="1120" w:type="dxa"/>
          </w:tcPr>
          <w:p w14:paraId="12112C6C" w14:textId="77777777" w:rsidR="00E34178" w:rsidRPr="0076221C" w:rsidRDefault="003D30E1" w:rsidP="0076221C">
            <w:r w:rsidRPr="0076221C">
              <w:t>p17/21-22</w:t>
            </w:r>
          </w:p>
        </w:tc>
        <w:tc>
          <w:tcPr>
            <w:tcW w:w="1120" w:type="dxa"/>
          </w:tcPr>
          <w:p w14:paraId="37E1F411" w14:textId="77777777" w:rsidR="00E34178" w:rsidRPr="0076221C" w:rsidRDefault="00E34178" w:rsidP="0076221C"/>
        </w:tc>
        <w:tc>
          <w:tcPr>
            <w:tcW w:w="1240" w:type="dxa"/>
          </w:tcPr>
          <w:p w14:paraId="725CF8EE" w14:textId="77777777" w:rsidR="00E34178" w:rsidRPr="0076221C" w:rsidRDefault="00E34178" w:rsidP="0076221C"/>
        </w:tc>
      </w:tr>
      <w:tr w:rsidR="00E34178" w:rsidRPr="0076221C" w14:paraId="3A1C963D" w14:textId="77777777" w:rsidTr="002B0003">
        <w:trPr>
          <w:trHeight w:val="640"/>
        </w:trPr>
        <w:tc>
          <w:tcPr>
            <w:tcW w:w="560" w:type="dxa"/>
          </w:tcPr>
          <w:p w14:paraId="278C0F18" w14:textId="77777777" w:rsidR="00E34178" w:rsidRPr="0076221C" w:rsidRDefault="00E34178" w:rsidP="0076221C"/>
        </w:tc>
        <w:tc>
          <w:tcPr>
            <w:tcW w:w="560" w:type="dxa"/>
          </w:tcPr>
          <w:p w14:paraId="432BDF44" w14:textId="77777777" w:rsidR="00E34178" w:rsidRPr="0076221C" w:rsidRDefault="003D30E1" w:rsidP="0076221C">
            <w:r w:rsidRPr="0076221C">
              <w:t>71</w:t>
            </w:r>
          </w:p>
        </w:tc>
        <w:tc>
          <w:tcPr>
            <w:tcW w:w="3780" w:type="dxa"/>
          </w:tcPr>
          <w:p w14:paraId="0520FB7D" w14:textId="77777777" w:rsidR="00E34178" w:rsidRPr="0076221C" w:rsidRDefault="003D30E1" w:rsidP="0076221C">
            <w:r w:rsidRPr="0076221C">
              <w:t xml:space="preserve">Sykepenger for selvstendige, </w:t>
            </w:r>
            <w:r w:rsidRPr="003D30E1">
              <w:rPr>
                <w:rStyle w:val="kursiv0"/>
              </w:rPr>
              <w:t>overslagsbevilgning</w:t>
            </w:r>
          </w:p>
        </w:tc>
        <w:tc>
          <w:tcPr>
            <w:tcW w:w="1520" w:type="dxa"/>
          </w:tcPr>
          <w:p w14:paraId="5D5C9E56" w14:textId="77777777" w:rsidR="00E34178" w:rsidRPr="0076221C" w:rsidRDefault="003D30E1" w:rsidP="0076221C">
            <w:r w:rsidRPr="0076221C">
              <w:t>-35 000 000</w:t>
            </w:r>
          </w:p>
        </w:tc>
        <w:tc>
          <w:tcPr>
            <w:tcW w:w="1120" w:type="dxa"/>
          </w:tcPr>
          <w:p w14:paraId="45331E5C" w14:textId="77777777" w:rsidR="00E34178" w:rsidRPr="0076221C" w:rsidRDefault="003D30E1" w:rsidP="0076221C">
            <w:r w:rsidRPr="0076221C">
              <w:t>p195/20-21</w:t>
            </w:r>
          </w:p>
        </w:tc>
        <w:tc>
          <w:tcPr>
            <w:tcW w:w="1120" w:type="dxa"/>
          </w:tcPr>
          <w:p w14:paraId="55209673" w14:textId="77777777" w:rsidR="00E34178" w:rsidRPr="0076221C" w:rsidRDefault="003D30E1" w:rsidP="0076221C">
            <w:r w:rsidRPr="0076221C">
              <w:t>i600/20-21</w:t>
            </w:r>
          </w:p>
        </w:tc>
        <w:tc>
          <w:tcPr>
            <w:tcW w:w="1240" w:type="dxa"/>
          </w:tcPr>
          <w:p w14:paraId="5E388A40" w14:textId="77777777" w:rsidR="00E34178" w:rsidRPr="0076221C" w:rsidRDefault="00E34178" w:rsidP="0076221C"/>
        </w:tc>
      </w:tr>
      <w:tr w:rsidR="00E34178" w:rsidRPr="0076221C" w14:paraId="49C1A44E" w14:textId="77777777" w:rsidTr="002B0003">
        <w:trPr>
          <w:trHeight w:val="640"/>
        </w:trPr>
        <w:tc>
          <w:tcPr>
            <w:tcW w:w="560" w:type="dxa"/>
          </w:tcPr>
          <w:p w14:paraId="75BC6598" w14:textId="77777777" w:rsidR="00E34178" w:rsidRPr="0076221C" w:rsidRDefault="00E34178" w:rsidP="0076221C"/>
        </w:tc>
        <w:tc>
          <w:tcPr>
            <w:tcW w:w="560" w:type="dxa"/>
          </w:tcPr>
          <w:p w14:paraId="57926457" w14:textId="77777777" w:rsidR="00E34178" w:rsidRPr="0076221C" w:rsidRDefault="003D30E1" w:rsidP="0076221C">
            <w:r w:rsidRPr="0076221C">
              <w:t>71</w:t>
            </w:r>
          </w:p>
        </w:tc>
        <w:tc>
          <w:tcPr>
            <w:tcW w:w="3780" w:type="dxa"/>
          </w:tcPr>
          <w:p w14:paraId="26203BA4" w14:textId="77777777" w:rsidR="00E34178" w:rsidRPr="0076221C" w:rsidRDefault="003D30E1" w:rsidP="0076221C">
            <w:r w:rsidRPr="0076221C">
              <w:t xml:space="preserve">Sykepenger for selvstendige, </w:t>
            </w:r>
            <w:r w:rsidRPr="003D30E1">
              <w:rPr>
                <w:rStyle w:val="kursiv0"/>
              </w:rPr>
              <w:t>overslagsbevilgning</w:t>
            </w:r>
          </w:p>
        </w:tc>
        <w:tc>
          <w:tcPr>
            <w:tcW w:w="1520" w:type="dxa"/>
          </w:tcPr>
          <w:p w14:paraId="3D9CDAD8" w14:textId="77777777" w:rsidR="00E34178" w:rsidRPr="0076221C" w:rsidRDefault="003D30E1" w:rsidP="0076221C">
            <w:r w:rsidRPr="0076221C">
              <w:t>40 000 000</w:t>
            </w:r>
          </w:p>
        </w:tc>
        <w:tc>
          <w:tcPr>
            <w:tcW w:w="1120" w:type="dxa"/>
          </w:tcPr>
          <w:p w14:paraId="45846942" w14:textId="77777777" w:rsidR="00E34178" w:rsidRPr="0076221C" w:rsidRDefault="003D30E1" w:rsidP="0076221C">
            <w:r w:rsidRPr="0076221C">
              <w:t>p79/20-21</w:t>
            </w:r>
          </w:p>
        </w:tc>
        <w:tc>
          <w:tcPr>
            <w:tcW w:w="1120" w:type="dxa"/>
          </w:tcPr>
          <w:p w14:paraId="03C6EC30" w14:textId="77777777" w:rsidR="00E34178" w:rsidRPr="0076221C" w:rsidRDefault="003D30E1" w:rsidP="0076221C">
            <w:r w:rsidRPr="0076221C">
              <w:t>i232/20-21</w:t>
            </w:r>
          </w:p>
        </w:tc>
        <w:tc>
          <w:tcPr>
            <w:tcW w:w="1240" w:type="dxa"/>
          </w:tcPr>
          <w:p w14:paraId="015F8D70" w14:textId="77777777" w:rsidR="00E34178" w:rsidRPr="0076221C" w:rsidRDefault="00E34178" w:rsidP="0076221C"/>
        </w:tc>
      </w:tr>
      <w:tr w:rsidR="00E34178" w:rsidRPr="0076221C" w14:paraId="29BC322B" w14:textId="77777777" w:rsidTr="002B0003">
        <w:trPr>
          <w:trHeight w:val="640"/>
        </w:trPr>
        <w:tc>
          <w:tcPr>
            <w:tcW w:w="560" w:type="dxa"/>
          </w:tcPr>
          <w:p w14:paraId="24C91B08" w14:textId="77777777" w:rsidR="00E34178" w:rsidRPr="0076221C" w:rsidRDefault="00E34178" w:rsidP="0076221C"/>
        </w:tc>
        <w:tc>
          <w:tcPr>
            <w:tcW w:w="560" w:type="dxa"/>
          </w:tcPr>
          <w:p w14:paraId="521EC6EA" w14:textId="77777777" w:rsidR="00E34178" w:rsidRPr="0076221C" w:rsidRDefault="003D30E1" w:rsidP="0076221C">
            <w:r w:rsidRPr="0076221C">
              <w:t>72</w:t>
            </w:r>
          </w:p>
        </w:tc>
        <w:tc>
          <w:tcPr>
            <w:tcW w:w="3780" w:type="dxa"/>
          </w:tcPr>
          <w:p w14:paraId="01C1E404" w14:textId="77777777" w:rsidR="00E34178" w:rsidRPr="0076221C" w:rsidRDefault="003D30E1" w:rsidP="0076221C">
            <w:r w:rsidRPr="0076221C">
              <w:t xml:space="preserve">Pleie-, opplærings- og omsorgspenger mv., </w:t>
            </w:r>
            <w:r w:rsidRPr="003D30E1">
              <w:rPr>
                <w:rStyle w:val="kursiv0"/>
              </w:rPr>
              <w:t>overslagsbevilgning</w:t>
            </w:r>
          </w:p>
        </w:tc>
        <w:tc>
          <w:tcPr>
            <w:tcW w:w="1520" w:type="dxa"/>
          </w:tcPr>
          <w:p w14:paraId="06551B3D" w14:textId="77777777" w:rsidR="00E34178" w:rsidRPr="0076221C" w:rsidRDefault="003D30E1" w:rsidP="0076221C">
            <w:r w:rsidRPr="0076221C">
              <w:t>-179 000 000</w:t>
            </w:r>
          </w:p>
        </w:tc>
        <w:tc>
          <w:tcPr>
            <w:tcW w:w="1120" w:type="dxa"/>
          </w:tcPr>
          <w:p w14:paraId="0A02A5F8" w14:textId="77777777" w:rsidR="00E34178" w:rsidRPr="0076221C" w:rsidRDefault="003D30E1" w:rsidP="0076221C">
            <w:r w:rsidRPr="0076221C">
              <w:t>p17/21-22</w:t>
            </w:r>
          </w:p>
        </w:tc>
        <w:tc>
          <w:tcPr>
            <w:tcW w:w="1120" w:type="dxa"/>
          </w:tcPr>
          <w:p w14:paraId="22A5C50C" w14:textId="77777777" w:rsidR="00E34178" w:rsidRPr="0076221C" w:rsidRDefault="00E34178" w:rsidP="0076221C"/>
        </w:tc>
        <w:tc>
          <w:tcPr>
            <w:tcW w:w="1240" w:type="dxa"/>
          </w:tcPr>
          <w:p w14:paraId="4C851D27" w14:textId="77777777" w:rsidR="00E34178" w:rsidRPr="0076221C" w:rsidRDefault="00E34178" w:rsidP="0076221C"/>
        </w:tc>
      </w:tr>
      <w:tr w:rsidR="00E34178" w:rsidRPr="0076221C" w14:paraId="0618846A" w14:textId="77777777" w:rsidTr="002B0003">
        <w:trPr>
          <w:trHeight w:val="640"/>
        </w:trPr>
        <w:tc>
          <w:tcPr>
            <w:tcW w:w="560" w:type="dxa"/>
          </w:tcPr>
          <w:p w14:paraId="33DD5CA9" w14:textId="77777777" w:rsidR="00E34178" w:rsidRPr="0076221C" w:rsidRDefault="00E34178" w:rsidP="0076221C"/>
        </w:tc>
        <w:tc>
          <w:tcPr>
            <w:tcW w:w="560" w:type="dxa"/>
          </w:tcPr>
          <w:p w14:paraId="4E388C58" w14:textId="77777777" w:rsidR="00E34178" w:rsidRPr="0076221C" w:rsidRDefault="003D30E1" w:rsidP="0076221C">
            <w:r w:rsidRPr="0076221C">
              <w:t>72</w:t>
            </w:r>
          </w:p>
        </w:tc>
        <w:tc>
          <w:tcPr>
            <w:tcW w:w="3780" w:type="dxa"/>
          </w:tcPr>
          <w:p w14:paraId="6A6CFAB6" w14:textId="77777777" w:rsidR="00E34178" w:rsidRPr="0076221C" w:rsidRDefault="003D30E1" w:rsidP="0076221C">
            <w:r w:rsidRPr="0076221C">
              <w:t xml:space="preserve">Pleie-, opplærings- og omsorgspenger mv., </w:t>
            </w:r>
            <w:r w:rsidRPr="003D30E1">
              <w:rPr>
                <w:rStyle w:val="kursiv0"/>
              </w:rPr>
              <w:t>overslagsbevilgning</w:t>
            </w:r>
          </w:p>
        </w:tc>
        <w:tc>
          <w:tcPr>
            <w:tcW w:w="1520" w:type="dxa"/>
          </w:tcPr>
          <w:p w14:paraId="71DB03C9" w14:textId="77777777" w:rsidR="00E34178" w:rsidRPr="0076221C" w:rsidRDefault="003D30E1" w:rsidP="0076221C">
            <w:r w:rsidRPr="0076221C">
              <w:t>421 000 000</w:t>
            </w:r>
          </w:p>
        </w:tc>
        <w:tc>
          <w:tcPr>
            <w:tcW w:w="1120" w:type="dxa"/>
          </w:tcPr>
          <w:p w14:paraId="7A2D36E5" w14:textId="77777777" w:rsidR="00E34178" w:rsidRPr="0076221C" w:rsidRDefault="003D30E1" w:rsidP="0076221C">
            <w:r w:rsidRPr="0076221C">
              <w:t>p195/20-21</w:t>
            </w:r>
          </w:p>
        </w:tc>
        <w:tc>
          <w:tcPr>
            <w:tcW w:w="1120" w:type="dxa"/>
          </w:tcPr>
          <w:p w14:paraId="339FD937" w14:textId="77777777" w:rsidR="00E34178" w:rsidRPr="0076221C" w:rsidRDefault="003D30E1" w:rsidP="0076221C">
            <w:r w:rsidRPr="0076221C">
              <w:t>i600/20-21</w:t>
            </w:r>
          </w:p>
        </w:tc>
        <w:tc>
          <w:tcPr>
            <w:tcW w:w="1240" w:type="dxa"/>
          </w:tcPr>
          <w:p w14:paraId="165CEDB9" w14:textId="77777777" w:rsidR="00E34178" w:rsidRPr="0076221C" w:rsidRDefault="00E34178" w:rsidP="0076221C"/>
        </w:tc>
      </w:tr>
      <w:tr w:rsidR="00E34178" w:rsidRPr="0076221C" w14:paraId="6F34B259" w14:textId="77777777" w:rsidTr="002B0003">
        <w:trPr>
          <w:trHeight w:val="640"/>
        </w:trPr>
        <w:tc>
          <w:tcPr>
            <w:tcW w:w="560" w:type="dxa"/>
          </w:tcPr>
          <w:p w14:paraId="759C7E71" w14:textId="77777777" w:rsidR="00E34178" w:rsidRPr="0076221C" w:rsidRDefault="00E34178" w:rsidP="0076221C"/>
        </w:tc>
        <w:tc>
          <w:tcPr>
            <w:tcW w:w="560" w:type="dxa"/>
          </w:tcPr>
          <w:p w14:paraId="0FABAE23" w14:textId="77777777" w:rsidR="00E34178" w:rsidRPr="0076221C" w:rsidRDefault="003D30E1" w:rsidP="0076221C">
            <w:r w:rsidRPr="0076221C">
              <w:t>72</w:t>
            </w:r>
          </w:p>
        </w:tc>
        <w:tc>
          <w:tcPr>
            <w:tcW w:w="3780" w:type="dxa"/>
          </w:tcPr>
          <w:p w14:paraId="48443C92" w14:textId="77777777" w:rsidR="00E34178" w:rsidRPr="0076221C" w:rsidRDefault="003D30E1" w:rsidP="0076221C">
            <w:r w:rsidRPr="0076221C">
              <w:t xml:space="preserve">Pleie-, opplærings- og omsorgspenger mv., </w:t>
            </w:r>
            <w:r w:rsidRPr="003D30E1">
              <w:rPr>
                <w:rStyle w:val="kursiv0"/>
              </w:rPr>
              <w:t>overslagsbevilgning</w:t>
            </w:r>
          </w:p>
        </w:tc>
        <w:tc>
          <w:tcPr>
            <w:tcW w:w="1520" w:type="dxa"/>
          </w:tcPr>
          <w:p w14:paraId="7CD48E4B" w14:textId="77777777" w:rsidR="00E34178" w:rsidRPr="0076221C" w:rsidRDefault="003D30E1" w:rsidP="0076221C">
            <w:r w:rsidRPr="0076221C">
              <w:t>23 000 000</w:t>
            </w:r>
          </w:p>
        </w:tc>
        <w:tc>
          <w:tcPr>
            <w:tcW w:w="1120" w:type="dxa"/>
          </w:tcPr>
          <w:p w14:paraId="0163CA9C" w14:textId="77777777" w:rsidR="00E34178" w:rsidRPr="0076221C" w:rsidRDefault="003D30E1" w:rsidP="0076221C">
            <w:r w:rsidRPr="0076221C">
              <w:t>p7/21-22</w:t>
            </w:r>
          </w:p>
        </w:tc>
        <w:tc>
          <w:tcPr>
            <w:tcW w:w="1120" w:type="dxa"/>
          </w:tcPr>
          <w:p w14:paraId="6C6083C8" w14:textId="77777777" w:rsidR="00E34178" w:rsidRPr="0076221C" w:rsidRDefault="00E34178" w:rsidP="0076221C"/>
        </w:tc>
        <w:tc>
          <w:tcPr>
            <w:tcW w:w="1240" w:type="dxa"/>
          </w:tcPr>
          <w:p w14:paraId="4DAC89F1" w14:textId="77777777" w:rsidR="00E34178" w:rsidRPr="0076221C" w:rsidRDefault="003D30E1" w:rsidP="0076221C">
            <w:r w:rsidRPr="0076221C">
              <w:t>v12/21-22</w:t>
            </w:r>
          </w:p>
        </w:tc>
      </w:tr>
      <w:tr w:rsidR="00E34178" w:rsidRPr="0076221C" w14:paraId="3A99A69C" w14:textId="77777777" w:rsidTr="002B0003">
        <w:trPr>
          <w:trHeight w:val="640"/>
        </w:trPr>
        <w:tc>
          <w:tcPr>
            <w:tcW w:w="560" w:type="dxa"/>
          </w:tcPr>
          <w:p w14:paraId="53AAEB54" w14:textId="77777777" w:rsidR="00E34178" w:rsidRPr="0076221C" w:rsidRDefault="00E34178" w:rsidP="0076221C"/>
        </w:tc>
        <w:tc>
          <w:tcPr>
            <w:tcW w:w="560" w:type="dxa"/>
          </w:tcPr>
          <w:p w14:paraId="5F12DE0A" w14:textId="77777777" w:rsidR="00E34178" w:rsidRPr="0076221C" w:rsidRDefault="003D30E1" w:rsidP="0076221C">
            <w:r w:rsidRPr="0076221C">
              <w:t>75</w:t>
            </w:r>
          </w:p>
        </w:tc>
        <w:tc>
          <w:tcPr>
            <w:tcW w:w="3780" w:type="dxa"/>
          </w:tcPr>
          <w:p w14:paraId="71DD0E61" w14:textId="77777777" w:rsidR="00E34178" w:rsidRPr="0076221C" w:rsidRDefault="003D30E1" w:rsidP="0076221C">
            <w:r w:rsidRPr="0076221C">
              <w:t xml:space="preserve">Feriepenger av sykepenger, </w:t>
            </w:r>
            <w:r w:rsidRPr="003D30E1">
              <w:rPr>
                <w:rStyle w:val="kursiv0"/>
              </w:rPr>
              <w:t>overslagsbevilgning</w:t>
            </w:r>
          </w:p>
        </w:tc>
        <w:tc>
          <w:tcPr>
            <w:tcW w:w="1520" w:type="dxa"/>
          </w:tcPr>
          <w:p w14:paraId="487D9CE5" w14:textId="77777777" w:rsidR="00E34178" w:rsidRPr="0076221C" w:rsidRDefault="003D30E1" w:rsidP="0076221C">
            <w:r w:rsidRPr="0076221C">
              <w:t>-120 000 000</w:t>
            </w:r>
          </w:p>
        </w:tc>
        <w:tc>
          <w:tcPr>
            <w:tcW w:w="1120" w:type="dxa"/>
          </w:tcPr>
          <w:p w14:paraId="15F8C833" w14:textId="77777777" w:rsidR="00E34178" w:rsidRPr="0076221C" w:rsidRDefault="003D30E1" w:rsidP="0076221C">
            <w:r w:rsidRPr="0076221C">
              <w:t>p17/21-22</w:t>
            </w:r>
          </w:p>
        </w:tc>
        <w:tc>
          <w:tcPr>
            <w:tcW w:w="1120" w:type="dxa"/>
          </w:tcPr>
          <w:p w14:paraId="0424F930" w14:textId="77777777" w:rsidR="00E34178" w:rsidRPr="0076221C" w:rsidRDefault="00E34178" w:rsidP="0076221C"/>
        </w:tc>
        <w:tc>
          <w:tcPr>
            <w:tcW w:w="1240" w:type="dxa"/>
          </w:tcPr>
          <w:p w14:paraId="197863CE" w14:textId="77777777" w:rsidR="00E34178" w:rsidRPr="0076221C" w:rsidRDefault="00E34178" w:rsidP="0076221C"/>
        </w:tc>
      </w:tr>
      <w:tr w:rsidR="00E34178" w:rsidRPr="0076221C" w14:paraId="77289AAF" w14:textId="77777777" w:rsidTr="002B0003">
        <w:trPr>
          <w:trHeight w:val="1640"/>
        </w:trPr>
        <w:tc>
          <w:tcPr>
            <w:tcW w:w="560" w:type="dxa"/>
          </w:tcPr>
          <w:p w14:paraId="3399812B" w14:textId="77777777" w:rsidR="00E34178" w:rsidRPr="0076221C" w:rsidRDefault="00E34178" w:rsidP="0076221C"/>
        </w:tc>
        <w:tc>
          <w:tcPr>
            <w:tcW w:w="560" w:type="dxa"/>
          </w:tcPr>
          <w:p w14:paraId="22FD27F0" w14:textId="77777777" w:rsidR="00E34178" w:rsidRPr="0076221C" w:rsidRDefault="003D30E1" w:rsidP="0076221C">
            <w:r w:rsidRPr="0076221C">
              <w:t>75</w:t>
            </w:r>
          </w:p>
        </w:tc>
        <w:tc>
          <w:tcPr>
            <w:tcW w:w="3780" w:type="dxa"/>
          </w:tcPr>
          <w:p w14:paraId="64F1E971" w14:textId="77777777" w:rsidR="00E34178" w:rsidRPr="0076221C" w:rsidRDefault="003D30E1" w:rsidP="0076221C">
            <w:r w:rsidRPr="0076221C">
              <w:t xml:space="preserve">Feriepenger av sykepenger, </w:t>
            </w:r>
            <w:r w:rsidRPr="003D30E1">
              <w:rPr>
                <w:rStyle w:val="kursiv0"/>
              </w:rPr>
              <w:t>overslagsbevilgning</w:t>
            </w:r>
          </w:p>
        </w:tc>
        <w:tc>
          <w:tcPr>
            <w:tcW w:w="1520" w:type="dxa"/>
          </w:tcPr>
          <w:p w14:paraId="2F958A4A" w14:textId="77777777" w:rsidR="00E34178" w:rsidRPr="0076221C" w:rsidRDefault="003D30E1" w:rsidP="0076221C">
            <w:r w:rsidRPr="0076221C">
              <w:t>90 000 000</w:t>
            </w:r>
          </w:p>
        </w:tc>
        <w:tc>
          <w:tcPr>
            <w:tcW w:w="1120" w:type="dxa"/>
          </w:tcPr>
          <w:p w14:paraId="16E7047D" w14:textId="77777777" w:rsidR="00E34178" w:rsidRPr="0076221C" w:rsidRDefault="003D30E1" w:rsidP="0076221C">
            <w:r w:rsidRPr="0076221C">
              <w:t>p195/20-21</w:t>
            </w:r>
          </w:p>
        </w:tc>
        <w:tc>
          <w:tcPr>
            <w:tcW w:w="1120" w:type="dxa"/>
          </w:tcPr>
          <w:p w14:paraId="37A3ED74" w14:textId="77777777" w:rsidR="00E34178" w:rsidRPr="0076221C" w:rsidRDefault="003D30E1" w:rsidP="0076221C">
            <w:r w:rsidRPr="0076221C">
              <w:t>i600/20-21</w:t>
            </w:r>
          </w:p>
        </w:tc>
        <w:tc>
          <w:tcPr>
            <w:tcW w:w="1240" w:type="dxa"/>
          </w:tcPr>
          <w:p w14:paraId="26D93DE7" w14:textId="77777777" w:rsidR="00E34178" w:rsidRPr="0076221C" w:rsidRDefault="00E34178" w:rsidP="0076221C"/>
        </w:tc>
      </w:tr>
      <w:tr w:rsidR="00E34178" w:rsidRPr="0076221C" w14:paraId="15C3DBDF" w14:textId="77777777" w:rsidTr="002B0003">
        <w:trPr>
          <w:trHeight w:val="640"/>
        </w:trPr>
        <w:tc>
          <w:tcPr>
            <w:tcW w:w="560" w:type="dxa"/>
          </w:tcPr>
          <w:p w14:paraId="6BC32E9F" w14:textId="77777777" w:rsidR="00E34178" w:rsidRPr="0076221C" w:rsidRDefault="00E34178" w:rsidP="0076221C"/>
        </w:tc>
        <w:tc>
          <w:tcPr>
            <w:tcW w:w="560" w:type="dxa"/>
          </w:tcPr>
          <w:p w14:paraId="39E07E20" w14:textId="77777777" w:rsidR="00E34178" w:rsidRPr="0076221C" w:rsidRDefault="003D30E1" w:rsidP="0076221C">
            <w:r w:rsidRPr="0076221C">
              <w:t>76</w:t>
            </w:r>
          </w:p>
        </w:tc>
        <w:tc>
          <w:tcPr>
            <w:tcW w:w="3780" w:type="dxa"/>
          </w:tcPr>
          <w:p w14:paraId="74536EE8" w14:textId="77777777" w:rsidR="00E34178" w:rsidRPr="0076221C" w:rsidRDefault="003D30E1" w:rsidP="0076221C">
            <w:r w:rsidRPr="0076221C">
              <w:t xml:space="preserve">Tilskudd til ekspertbistand og kompetansetiltak for </w:t>
            </w:r>
            <w:proofErr w:type="gramStart"/>
            <w:r w:rsidRPr="0076221C">
              <w:t xml:space="preserve">sykmeldte,  </w:t>
            </w:r>
            <w:r w:rsidRPr="003D30E1">
              <w:rPr>
                <w:rStyle w:val="kursiv0"/>
              </w:rPr>
              <w:t>kan</w:t>
            </w:r>
            <w:proofErr w:type="gramEnd"/>
            <w:r w:rsidRPr="003D30E1">
              <w:rPr>
                <w:rStyle w:val="kursiv0"/>
              </w:rPr>
              <w:t xml:space="preserve"> overføres</w:t>
            </w:r>
          </w:p>
        </w:tc>
        <w:tc>
          <w:tcPr>
            <w:tcW w:w="1520" w:type="dxa"/>
          </w:tcPr>
          <w:p w14:paraId="3FD2BFF4" w14:textId="77777777" w:rsidR="00E34178" w:rsidRPr="0076221C" w:rsidRDefault="003D30E1" w:rsidP="0076221C">
            <w:r w:rsidRPr="0076221C">
              <w:t>-60 265 000</w:t>
            </w:r>
          </w:p>
        </w:tc>
        <w:tc>
          <w:tcPr>
            <w:tcW w:w="1120" w:type="dxa"/>
          </w:tcPr>
          <w:p w14:paraId="131ACF48" w14:textId="77777777" w:rsidR="00E34178" w:rsidRPr="0076221C" w:rsidRDefault="003D30E1" w:rsidP="0076221C">
            <w:r w:rsidRPr="0076221C">
              <w:t>p17/21-22</w:t>
            </w:r>
          </w:p>
        </w:tc>
        <w:tc>
          <w:tcPr>
            <w:tcW w:w="1120" w:type="dxa"/>
          </w:tcPr>
          <w:p w14:paraId="068EB641" w14:textId="77777777" w:rsidR="00E34178" w:rsidRPr="0076221C" w:rsidRDefault="00E34178" w:rsidP="0076221C"/>
        </w:tc>
        <w:tc>
          <w:tcPr>
            <w:tcW w:w="1240" w:type="dxa"/>
          </w:tcPr>
          <w:p w14:paraId="2BF29ED3" w14:textId="77777777" w:rsidR="00E34178" w:rsidRPr="0076221C" w:rsidRDefault="00E34178" w:rsidP="0076221C"/>
        </w:tc>
      </w:tr>
      <w:tr w:rsidR="00E34178" w:rsidRPr="0076221C" w14:paraId="290E96BF" w14:textId="77777777" w:rsidTr="002B0003">
        <w:trPr>
          <w:trHeight w:val="640"/>
        </w:trPr>
        <w:tc>
          <w:tcPr>
            <w:tcW w:w="560" w:type="dxa"/>
          </w:tcPr>
          <w:p w14:paraId="15D6BDF9" w14:textId="77777777" w:rsidR="00E34178" w:rsidRPr="0076221C" w:rsidRDefault="00E34178" w:rsidP="0076221C"/>
        </w:tc>
        <w:tc>
          <w:tcPr>
            <w:tcW w:w="560" w:type="dxa"/>
          </w:tcPr>
          <w:p w14:paraId="6A42C9A1" w14:textId="77777777" w:rsidR="00E34178" w:rsidRPr="0076221C" w:rsidRDefault="003D30E1" w:rsidP="0076221C">
            <w:r w:rsidRPr="0076221C">
              <w:t>76</w:t>
            </w:r>
          </w:p>
        </w:tc>
        <w:tc>
          <w:tcPr>
            <w:tcW w:w="3780" w:type="dxa"/>
          </w:tcPr>
          <w:p w14:paraId="1F3E0CF7" w14:textId="77777777" w:rsidR="00E34178" w:rsidRPr="0076221C" w:rsidRDefault="003D30E1" w:rsidP="0076221C">
            <w:r w:rsidRPr="0076221C">
              <w:t xml:space="preserve">Tilskudd til ekspertbistand og kompetansetiltak for </w:t>
            </w:r>
            <w:proofErr w:type="gramStart"/>
            <w:r w:rsidRPr="0076221C">
              <w:t xml:space="preserve">sykmeldte,  </w:t>
            </w:r>
            <w:r w:rsidRPr="003D30E1">
              <w:rPr>
                <w:rStyle w:val="kursiv0"/>
              </w:rPr>
              <w:t>kan</w:t>
            </w:r>
            <w:proofErr w:type="gramEnd"/>
            <w:r w:rsidRPr="003D30E1">
              <w:rPr>
                <w:rStyle w:val="kursiv0"/>
              </w:rPr>
              <w:t xml:space="preserve"> overføres</w:t>
            </w:r>
          </w:p>
        </w:tc>
        <w:tc>
          <w:tcPr>
            <w:tcW w:w="1520" w:type="dxa"/>
          </w:tcPr>
          <w:p w14:paraId="2A8433A7" w14:textId="77777777" w:rsidR="00E34178" w:rsidRPr="0076221C" w:rsidRDefault="003D30E1" w:rsidP="0076221C">
            <w:r w:rsidRPr="0076221C">
              <w:t>-25 000 000</w:t>
            </w:r>
          </w:p>
        </w:tc>
        <w:tc>
          <w:tcPr>
            <w:tcW w:w="1120" w:type="dxa"/>
          </w:tcPr>
          <w:p w14:paraId="2CBE51EE" w14:textId="77777777" w:rsidR="00E34178" w:rsidRPr="0076221C" w:rsidRDefault="00E34178" w:rsidP="0076221C"/>
        </w:tc>
        <w:tc>
          <w:tcPr>
            <w:tcW w:w="1120" w:type="dxa"/>
          </w:tcPr>
          <w:p w14:paraId="1C59DD26" w14:textId="77777777" w:rsidR="00E34178" w:rsidRPr="0076221C" w:rsidRDefault="003D30E1" w:rsidP="0076221C">
            <w:r w:rsidRPr="0076221C">
              <w:t>i600/20-21</w:t>
            </w:r>
          </w:p>
        </w:tc>
        <w:tc>
          <w:tcPr>
            <w:tcW w:w="1240" w:type="dxa"/>
          </w:tcPr>
          <w:p w14:paraId="3E85AB6F" w14:textId="77777777" w:rsidR="00E34178" w:rsidRPr="0076221C" w:rsidRDefault="00E34178" w:rsidP="0076221C"/>
        </w:tc>
      </w:tr>
      <w:tr w:rsidR="00E34178" w:rsidRPr="0076221C" w14:paraId="7D56D3C3" w14:textId="77777777" w:rsidTr="002B0003">
        <w:trPr>
          <w:trHeight w:val="380"/>
        </w:trPr>
        <w:tc>
          <w:tcPr>
            <w:tcW w:w="560" w:type="dxa"/>
          </w:tcPr>
          <w:p w14:paraId="2FB9D390" w14:textId="77777777" w:rsidR="00E34178" w:rsidRPr="0076221C" w:rsidRDefault="003D30E1" w:rsidP="0076221C">
            <w:r w:rsidRPr="0076221C">
              <w:t>2651</w:t>
            </w:r>
          </w:p>
        </w:tc>
        <w:tc>
          <w:tcPr>
            <w:tcW w:w="560" w:type="dxa"/>
          </w:tcPr>
          <w:p w14:paraId="06F5FB4E" w14:textId="77777777" w:rsidR="00E34178" w:rsidRPr="0076221C" w:rsidRDefault="00E34178" w:rsidP="0076221C"/>
        </w:tc>
        <w:tc>
          <w:tcPr>
            <w:tcW w:w="3780" w:type="dxa"/>
          </w:tcPr>
          <w:p w14:paraId="25B69776" w14:textId="77777777" w:rsidR="00E34178" w:rsidRPr="0076221C" w:rsidRDefault="003D30E1" w:rsidP="0076221C">
            <w:r w:rsidRPr="0076221C">
              <w:t>Arbeidsavklaringspenger:</w:t>
            </w:r>
          </w:p>
        </w:tc>
        <w:tc>
          <w:tcPr>
            <w:tcW w:w="1520" w:type="dxa"/>
          </w:tcPr>
          <w:p w14:paraId="68DD3F37" w14:textId="77777777" w:rsidR="00E34178" w:rsidRPr="0076221C" w:rsidRDefault="00E34178" w:rsidP="0076221C"/>
        </w:tc>
        <w:tc>
          <w:tcPr>
            <w:tcW w:w="1120" w:type="dxa"/>
          </w:tcPr>
          <w:p w14:paraId="0ACF0769" w14:textId="77777777" w:rsidR="00E34178" w:rsidRPr="0076221C" w:rsidRDefault="00E34178" w:rsidP="0076221C"/>
        </w:tc>
        <w:tc>
          <w:tcPr>
            <w:tcW w:w="1120" w:type="dxa"/>
          </w:tcPr>
          <w:p w14:paraId="435C063C" w14:textId="77777777" w:rsidR="00E34178" w:rsidRPr="0076221C" w:rsidRDefault="00E34178" w:rsidP="0076221C"/>
        </w:tc>
        <w:tc>
          <w:tcPr>
            <w:tcW w:w="1240" w:type="dxa"/>
          </w:tcPr>
          <w:p w14:paraId="3C680363" w14:textId="77777777" w:rsidR="00E34178" w:rsidRPr="0076221C" w:rsidRDefault="00E34178" w:rsidP="0076221C"/>
        </w:tc>
      </w:tr>
      <w:tr w:rsidR="00E34178" w:rsidRPr="0076221C" w14:paraId="7AD88706" w14:textId="77777777" w:rsidTr="002B0003">
        <w:trPr>
          <w:trHeight w:val="640"/>
        </w:trPr>
        <w:tc>
          <w:tcPr>
            <w:tcW w:w="560" w:type="dxa"/>
          </w:tcPr>
          <w:p w14:paraId="0706E823" w14:textId="77777777" w:rsidR="00E34178" w:rsidRPr="0076221C" w:rsidRDefault="00E34178" w:rsidP="0076221C"/>
        </w:tc>
        <w:tc>
          <w:tcPr>
            <w:tcW w:w="560" w:type="dxa"/>
          </w:tcPr>
          <w:p w14:paraId="2F0449C7" w14:textId="77777777" w:rsidR="00E34178" w:rsidRPr="0076221C" w:rsidRDefault="003D30E1" w:rsidP="0076221C">
            <w:r w:rsidRPr="0076221C">
              <w:t>70</w:t>
            </w:r>
          </w:p>
        </w:tc>
        <w:tc>
          <w:tcPr>
            <w:tcW w:w="3780" w:type="dxa"/>
          </w:tcPr>
          <w:p w14:paraId="528F2092" w14:textId="77777777" w:rsidR="00E34178" w:rsidRPr="0076221C" w:rsidRDefault="003D30E1" w:rsidP="0076221C">
            <w:r w:rsidRPr="0076221C">
              <w:t xml:space="preserve">Arbeidsavklaringspenger, </w:t>
            </w:r>
            <w:r w:rsidRPr="003D30E1">
              <w:rPr>
                <w:rStyle w:val="kursiv0"/>
              </w:rPr>
              <w:t>overslagsbevilgning</w:t>
            </w:r>
          </w:p>
        </w:tc>
        <w:tc>
          <w:tcPr>
            <w:tcW w:w="1520" w:type="dxa"/>
          </w:tcPr>
          <w:p w14:paraId="57E1739A" w14:textId="77777777" w:rsidR="00E34178" w:rsidRPr="0076221C" w:rsidRDefault="003D30E1" w:rsidP="0076221C">
            <w:r w:rsidRPr="0076221C">
              <w:t>-480 000 000</w:t>
            </w:r>
          </w:p>
        </w:tc>
        <w:tc>
          <w:tcPr>
            <w:tcW w:w="1120" w:type="dxa"/>
          </w:tcPr>
          <w:p w14:paraId="7F1CD0BB" w14:textId="77777777" w:rsidR="00E34178" w:rsidRPr="0076221C" w:rsidRDefault="003D30E1" w:rsidP="0076221C">
            <w:r w:rsidRPr="0076221C">
              <w:t>p17/21-22</w:t>
            </w:r>
          </w:p>
        </w:tc>
        <w:tc>
          <w:tcPr>
            <w:tcW w:w="1120" w:type="dxa"/>
          </w:tcPr>
          <w:p w14:paraId="0F808475" w14:textId="77777777" w:rsidR="00E34178" w:rsidRPr="0076221C" w:rsidRDefault="00E34178" w:rsidP="0076221C"/>
        </w:tc>
        <w:tc>
          <w:tcPr>
            <w:tcW w:w="1240" w:type="dxa"/>
          </w:tcPr>
          <w:p w14:paraId="50662CFB" w14:textId="77777777" w:rsidR="00E34178" w:rsidRPr="0076221C" w:rsidRDefault="00E34178" w:rsidP="0076221C"/>
        </w:tc>
      </w:tr>
      <w:tr w:rsidR="00E34178" w:rsidRPr="0076221C" w14:paraId="6C46975F" w14:textId="77777777" w:rsidTr="002B0003">
        <w:trPr>
          <w:trHeight w:val="640"/>
        </w:trPr>
        <w:tc>
          <w:tcPr>
            <w:tcW w:w="560" w:type="dxa"/>
          </w:tcPr>
          <w:p w14:paraId="5FC0FC52" w14:textId="77777777" w:rsidR="00E34178" w:rsidRPr="0076221C" w:rsidRDefault="00E34178" w:rsidP="0076221C"/>
        </w:tc>
        <w:tc>
          <w:tcPr>
            <w:tcW w:w="560" w:type="dxa"/>
          </w:tcPr>
          <w:p w14:paraId="099CBB78" w14:textId="77777777" w:rsidR="00E34178" w:rsidRPr="0076221C" w:rsidRDefault="003D30E1" w:rsidP="0076221C">
            <w:r w:rsidRPr="0076221C">
              <w:t>70</w:t>
            </w:r>
          </w:p>
        </w:tc>
        <w:tc>
          <w:tcPr>
            <w:tcW w:w="3780" w:type="dxa"/>
          </w:tcPr>
          <w:p w14:paraId="5CD0B0BA" w14:textId="77777777" w:rsidR="00E34178" w:rsidRPr="0076221C" w:rsidRDefault="003D30E1" w:rsidP="0076221C">
            <w:r w:rsidRPr="0076221C">
              <w:t xml:space="preserve">Arbeidsavklaringspenger, </w:t>
            </w:r>
            <w:r w:rsidRPr="003D30E1">
              <w:rPr>
                <w:rStyle w:val="kursiv0"/>
              </w:rPr>
              <w:t>overslagsbevilgning</w:t>
            </w:r>
          </w:p>
        </w:tc>
        <w:tc>
          <w:tcPr>
            <w:tcW w:w="1520" w:type="dxa"/>
          </w:tcPr>
          <w:p w14:paraId="4D18AA02" w14:textId="77777777" w:rsidR="00E34178" w:rsidRPr="0076221C" w:rsidRDefault="003D30E1" w:rsidP="0076221C">
            <w:r w:rsidRPr="0076221C">
              <w:t>2 130 000 000</w:t>
            </w:r>
          </w:p>
        </w:tc>
        <w:tc>
          <w:tcPr>
            <w:tcW w:w="1120" w:type="dxa"/>
          </w:tcPr>
          <w:p w14:paraId="463EF1C8" w14:textId="77777777" w:rsidR="00E34178" w:rsidRPr="0076221C" w:rsidRDefault="003D30E1" w:rsidP="0076221C">
            <w:r w:rsidRPr="0076221C">
              <w:t>p195/20-21</w:t>
            </w:r>
          </w:p>
        </w:tc>
        <w:tc>
          <w:tcPr>
            <w:tcW w:w="1120" w:type="dxa"/>
          </w:tcPr>
          <w:p w14:paraId="77CE6470" w14:textId="77777777" w:rsidR="00E34178" w:rsidRPr="0076221C" w:rsidRDefault="003D30E1" w:rsidP="0076221C">
            <w:r w:rsidRPr="0076221C">
              <w:t>i600/20-21</w:t>
            </w:r>
          </w:p>
        </w:tc>
        <w:tc>
          <w:tcPr>
            <w:tcW w:w="1240" w:type="dxa"/>
          </w:tcPr>
          <w:p w14:paraId="43F01446" w14:textId="77777777" w:rsidR="00E34178" w:rsidRPr="0076221C" w:rsidRDefault="00E34178" w:rsidP="0076221C"/>
        </w:tc>
      </w:tr>
      <w:tr w:rsidR="00E34178" w:rsidRPr="0076221C" w14:paraId="29692270" w14:textId="77777777" w:rsidTr="002B0003">
        <w:trPr>
          <w:trHeight w:val="640"/>
        </w:trPr>
        <w:tc>
          <w:tcPr>
            <w:tcW w:w="560" w:type="dxa"/>
          </w:tcPr>
          <w:p w14:paraId="6B29FE76" w14:textId="77777777" w:rsidR="00E34178" w:rsidRPr="0076221C" w:rsidRDefault="00E34178" w:rsidP="0076221C"/>
        </w:tc>
        <w:tc>
          <w:tcPr>
            <w:tcW w:w="560" w:type="dxa"/>
          </w:tcPr>
          <w:p w14:paraId="4513E4E3" w14:textId="77777777" w:rsidR="00E34178" w:rsidRPr="0076221C" w:rsidRDefault="003D30E1" w:rsidP="0076221C">
            <w:r w:rsidRPr="0076221C">
              <w:t>70</w:t>
            </w:r>
          </w:p>
        </w:tc>
        <w:tc>
          <w:tcPr>
            <w:tcW w:w="3780" w:type="dxa"/>
          </w:tcPr>
          <w:p w14:paraId="2740A139" w14:textId="77777777" w:rsidR="00E34178" w:rsidRPr="0076221C" w:rsidRDefault="003D30E1" w:rsidP="0076221C">
            <w:r w:rsidRPr="0076221C">
              <w:t xml:space="preserve">Arbeidsavklaringspenger, </w:t>
            </w:r>
            <w:r w:rsidRPr="003D30E1">
              <w:rPr>
                <w:rStyle w:val="kursiv0"/>
              </w:rPr>
              <w:t>overslagsbevilgning</w:t>
            </w:r>
          </w:p>
        </w:tc>
        <w:tc>
          <w:tcPr>
            <w:tcW w:w="1520" w:type="dxa"/>
          </w:tcPr>
          <w:p w14:paraId="7575C97E" w14:textId="77777777" w:rsidR="00E34178" w:rsidRPr="0076221C" w:rsidRDefault="003D30E1" w:rsidP="0076221C">
            <w:r w:rsidRPr="0076221C">
              <w:t>200 000 000</w:t>
            </w:r>
          </w:p>
        </w:tc>
        <w:tc>
          <w:tcPr>
            <w:tcW w:w="1120" w:type="dxa"/>
          </w:tcPr>
          <w:p w14:paraId="42BFD30C" w14:textId="77777777" w:rsidR="00E34178" w:rsidRPr="0076221C" w:rsidRDefault="003D30E1" w:rsidP="0076221C">
            <w:r w:rsidRPr="0076221C">
              <w:t>p7/21-22</w:t>
            </w:r>
          </w:p>
        </w:tc>
        <w:tc>
          <w:tcPr>
            <w:tcW w:w="1120" w:type="dxa"/>
          </w:tcPr>
          <w:p w14:paraId="541038F8" w14:textId="77777777" w:rsidR="00E34178" w:rsidRPr="0076221C" w:rsidRDefault="00E34178" w:rsidP="0076221C"/>
        </w:tc>
        <w:tc>
          <w:tcPr>
            <w:tcW w:w="1240" w:type="dxa"/>
          </w:tcPr>
          <w:p w14:paraId="0D66521F" w14:textId="77777777" w:rsidR="00E34178" w:rsidRPr="0076221C" w:rsidRDefault="003D30E1" w:rsidP="0076221C">
            <w:r w:rsidRPr="0076221C">
              <w:t>v12/21-22</w:t>
            </w:r>
          </w:p>
        </w:tc>
      </w:tr>
      <w:tr w:rsidR="00E34178" w:rsidRPr="0076221C" w14:paraId="43BA7E19" w14:textId="77777777" w:rsidTr="002B0003">
        <w:trPr>
          <w:trHeight w:val="640"/>
        </w:trPr>
        <w:tc>
          <w:tcPr>
            <w:tcW w:w="560" w:type="dxa"/>
          </w:tcPr>
          <w:p w14:paraId="415AFED9" w14:textId="77777777" w:rsidR="00E34178" w:rsidRPr="0076221C" w:rsidRDefault="00E34178" w:rsidP="0076221C"/>
        </w:tc>
        <w:tc>
          <w:tcPr>
            <w:tcW w:w="560" w:type="dxa"/>
          </w:tcPr>
          <w:p w14:paraId="5AEFB4B4" w14:textId="77777777" w:rsidR="00E34178" w:rsidRPr="0076221C" w:rsidRDefault="003D30E1" w:rsidP="0076221C">
            <w:r w:rsidRPr="0076221C">
              <w:t>70</w:t>
            </w:r>
          </w:p>
        </w:tc>
        <w:tc>
          <w:tcPr>
            <w:tcW w:w="3780" w:type="dxa"/>
          </w:tcPr>
          <w:p w14:paraId="38F4507B" w14:textId="77777777" w:rsidR="00E34178" w:rsidRPr="0076221C" w:rsidRDefault="003D30E1" w:rsidP="0076221C">
            <w:r w:rsidRPr="0076221C">
              <w:t xml:space="preserve">Arbeidsavklaringspenger, </w:t>
            </w:r>
            <w:r w:rsidRPr="003D30E1">
              <w:rPr>
                <w:rStyle w:val="kursiv0"/>
              </w:rPr>
              <w:t>overslagsbevilgning</w:t>
            </w:r>
          </w:p>
        </w:tc>
        <w:tc>
          <w:tcPr>
            <w:tcW w:w="1520" w:type="dxa"/>
          </w:tcPr>
          <w:p w14:paraId="0FC05887" w14:textId="77777777" w:rsidR="00E34178" w:rsidRPr="0076221C" w:rsidRDefault="003D30E1" w:rsidP="0076221C">
            <w:r w:rsidRPr="0076221C">
              <w:t>130 000 000</w:t>
            </w:r>
          </w:p>
        </w:tc>
        <w:tc>
          <w:tcPr>
            <w:tcW w:w="1120" w:type="dxa"/>
          </w:tcPr>
          <w:p w14:paraId="6110DE5A" w14:textId="77777777" w:rsidR="00E34178" w:rsidRPr="0076221C" w:rsidRDefault="003D30E1" w:rsidP="0076221C">
            <w:r w:rsidRPr="0076221C">
              <w:t>p79/20-21</w:t>
            </w:r>
          </w:p>
        </w:tc>
        <w:tc>
          <w:tcPr>
            <w:tcW w:w="1120" w:type="dxa"/>
          </w:tcPr>
          <w:p w14:paraId="5F2EFC15" w14:textId="77777777" w:rsidR="00E34178" w:rsidRPr="0076221C" w:rsidRDefault="003D30E1" w:rsidP="0076221C">
            <w:r w:rsidRPr="0076221C">
              <w:t>i232/20-21</w:t>
            </w:r>
          </w:p>
        </w:tc>
        <w:tc>
          <w:tcPr>
            <w:tcW w:w="1240" w:type="dxa"/>
          </w:tcPr>
          <w:p w14:paraId="2889A638" w14:textId="77777777" w:rsidR="00E34178" w:rsidRPr="0076221C" w:rsidRDefault="00E34178" w:rsidP="0076221C"/>
        </w:tc>
      </w:tr>
      <w:tr w:rsidR="00E34178" w:rsidRPr="0076221C" w14:paraId="75C2D3FD" w14:textId="77777777" w:rsidTr="002B0003">
        <w:trPr>
          <w:trHeight w:val="380"/>
        </w:trPr>
        <w:tc>
          <w:tcPr>
            <w:tcW w:w="560" w:type="dxa"/>
          </w:tcPr>
          <w:p w14:paraId="6484510F" w14:textId="77777777" w:rsidR="00E34178" w:rsidRPr="0076221C" w:rsidRDefault="00E34178" w:rsidP="0076221C"/>
        </w:tc>
        <w:tc>
          <w:tcPr>
            <w:tcW w:w="560" w:type="dxa"/>
          </w:tcPr>
          <w:p w14:paraId="43268D55" w14:textId="77777777" w:rsidR="00E34178" w:rsidRPr="0076221C" w:rsidRDefault="003D30E1" w:rsidP="0076221C">
            <w:r w:rsidRPr="0076221C">
              <w:t>71</w:t>
            </w:r>
          </w:p>
        </w:tc>
        <w:tc>
          <w:tcPr>
            <w:tcW w:w="3780" w:type="dxa"/>
          </w:tcPr>
          <w:p w14:paraId="3908CA66" w14:textId="77777777" w:rsidR="00E34178" w:rsidRPr="0076221C" w:rsidRDefault="003D30E1" w:rsidP="0076221C">
            <w:r w:rsidRPr="0076221C">
              <w:t xml:space="preserve">Tilleggsstønad, </w:t>
            </w:r>
            <w:r w:rsidRPr="003D30E1">
              <w:rPr>
                <w:rStyle w:val="kursiv0"/>
              </w:rPr>
              <w:t>overslagsbevilgning</w:t>
            </w:r>
          </w:p>
        </w:tc>
        <w:tc>
          <w:tcPr>
            <w:tcW w:w="1520" w:type="dxa"/>
          </w:tcPr>
          <w:p w14:paraId="214980B3" w14:textId="77777777" w:rsidR="00E34178" w:rsidRPr="0076221C" w:rsidRDefault="003D30E1" w:rsidP="0076221C">
            <w:r w:rsidRPr="0076221C">
              <w:t>-17 000 000</w:t>
            </w:r>
          </w:p>
        </w:tc>
        <w:tc>
          <w:tcPr>
            <w:tcW w:w="1120" w:type="dxa"/>
          </w:tcPr>
          <w:p w14:paraId="1BDB1E1C" w14:textId="77777777" w:rsidR="00E34178" w:rsidRPr="0076221C" w:rsidRDefault="003D30E1" w:rsidP="0076221C">
            <w:r w:rsidRPr="0076221C">
              <w:t>p17/21-22</w:t>
            </w:r>
          </w:p>
        </w:tc>
        <w:tc>
          <w:tcPr>
            <w:tcW w:w="1120" w:type="dxa"/>
          </w:tcPr>
          <w:p w14:paraId="401ECBCC" w14:textId="77777777" w:rsidR="00E34178" w:rsidRPr="0076221C" w:rsidRDefault="00E34178" w:rsidP="0076221C"/>
        </w:tc>
        <w:tc>
          <w:tcPr>
            <w:tcW w:w="1240" w:type="dxa"/>
          </w:tcPr>
          <w:p w14:paraId="787D30B7" w14:textId="77777777" w:rsidR="00E34178" w:rsidRPr="0076221C" w:rsidRDefault="00E34178" w:rsidP="0076221C"/>
        </w:tc>
      </w:tr>
      <w:tr w:rsidR="00E34178" w:rsidRPr="0076221C" w14:paraId="0DAE8304" w14:textId="77777777" w:rsidTr="002B0003">
        <w:trPr>
          <w:trHeight w:val="380"/>
        </w:trPr>
        <w:tc>
          <w:tcPr>
            <w:tcW w:w="560" w:type="dxa"/>
          </w:tcPr>
          <w:p w14:paraId="4E4B8652" w14:textId="77777777" w:rsidR="00E34178" w:rsidRPr="0076221C" w:rsidRDefault="00E34178" w:rsidP="0076221C"/>
        </w:tc>
        <w:tc>
          <w:tcPr>
            <w:tcW w:w="560" w:type="dxa"/>
          </w:tcPr>
          <w:p w14:paraId="426CE9E8" w14:textId="77777777" w:rsidR="00E34178" w:rsidRPr="0076221C" w:rsidRDefault="003D30E1" w:rsidP="0076221C">
            <w:r w:rsidRPr="0076221C">
              <w:t>71</w:t>
            </w:r>
          </w:p>
        </w:tc>
        <w:tc>
          <w:tcPr>
            <w:tcW w:w="3780" w:type="dxa"/>
          </w:tcPr>
          <w:p w14:paraId="67563542" w14:textId="77777777" w:rsidR="00E34178" w:rsidRPr="0076221C" w:rsidRDefault="003D30E1" w:rsidP="0076221C">
            <w:r w:rsidRPr="0076221C">
              <w:t xml:space="preserve">Tilleggsstønad, </w:t>
            </w:r>
            <w:r w:rsidRPr="003D30E1">
              <w:rPr>
                <w:rStyle w:val="kursiv0"/>
              </w:rPr>
              <w:t>overslagsbevilgning</w:t>
            </w:r>
          </w:p>
        </w:tc>
        <w:tc>
          <w:tcPr>
            <w:tcW w:w="1520" w:type="dxa"/>
          </w:tcPr>
          <w:p w14:paraId="714605DB" w14:textId="77777777" w:rsidR="00E34178" w:rsidRPr="0076221C" w:rsidRDefault="003D30E1" w:rsidP="0076221C">
            <w:r w:rsidRPr="0076221C">
              <w:t>-6 000 000</w:t>
            </w:r>
          </w:p>
        </w:tc>
        <w:tc>
          <w:tcPr>
            <w:tcW w:w="1120" w:type="dxa"/>
          </w:tcPr>
          <w:p w14:paraId="265B9D71" w14:textId="77777777" w:rsidR="00E34178" w:rsidRPr="0076221C" w:rsidRDefault="003D30E1" w:rsidP="0076221C">
            <w:r w:rsidRPr="0076221C">
              <w:t>p195/20-21</w:t>
            </w:r>
          </w:p>
        </w:tc>
        <w:tc>
          <w:tcPr>
            <w:tcW w:w="1120" w:type="dxa"/>
          </w:tcPr>
          <w:p w14:paraId="23B3CDB2" w14:textId="77777777" w:rsidR="00E34178" w:rsidRPr="0076221C" w:rsidRDefault="003D30E1" w:rsidP="0076221C">
            <w:r w:rsidRPr="0076221C">
              <w:t>i600/20-21</w:t>
            </w:r>
          </w:p>
        </w:tc>
        <w:tc>
          <w:tcPr>
            <w:tcW w:w="1240" w:type="dxa"/>
          </w:tcPr>
          <w:p w14:paraId="43E6F0BE" w14:textId="77777777" w:rsidR="00E34178" w:rsidRPr="0076221C" w:rsidRDefault="00E34178" w:rsidP="0076221C"/>
        </w:tc>
      </w:tr>
      <w:tr w:rsidR="00E34178" w:rsidRPr="0076221C" w14:paraId="022A97EB" w14:textId="77777777" w:rsidTr="002B0003">
        <w:trPr>
          <w:trHeight w:val="380"/>
        </w:trPr>
        <w:tc>
          <w:tcPr>
            <w:tcW w:w="560" w:type="dxa"/>
          </w:tcPr>
          <w:p w14:paraId="7AE4E9B2" w14:textId="77777777" w:rsidR="00E34178" w:rsidRPr="0076221C" w:rsidRDefault="00E34178" w:rsidP="0076221C"/>
        </w:tc>
        <w:tc>
          <w:tcPr>
            <w:tcW w:w="560" w:type="dxa"/>
          </w:tcPr>
          <w:p w14:paraId="3AE6492D" w14:textId="77777777" w:rsidR="00E34178" w:rsidRPr="0076221C" w:rsidRDefault="003D30E1" w:rsidP="0076221C">
            <w:r w:rsidRPr="0076221C">
              <w:t>72</w:t>
            </w:r>
          </w:p>
        </w:tc>
        <w:tc>
          <w:tcPr>
            <w:tcW w:w="3780" w:type="dxa"/>
          </w:tcPr>
          <w:p w14:paraId="2F921266" w14:textId="77777777" w:rsidR="00E34178" w:rsidRPr="0076221C" w:rsidRDefault="003D30E1" w:rsidP="0076221C">
            <w:r w:rsidRPr="0076221C">
              <w:t xml:space="preserve">Legeerklæringer </w:t>
            </w:r>
          </w:p>
        </w:tc>
        <w:tc>
          <w:tcPr>
            <w:tcW w:w="1520" w:type="dxa"/>
          </w:tcPr>
          <w:p w14:paraId="11D89EBC" w14:textId="77777777" w:rsidR="00E34178" w:rsidRPr="0076221C" w:rsidRDefault="003D30E1" w:rsidP="0076221C">
            <w:r w:rsidRPr="0076221C">
              <w:t>-5 000 000</w:t>
            </w:r>
          </w:p>
        </w:tc>
        <w:tc>
          <w:tcPr>
            <w:tcW w:w="1120" w:type="dxa"/>
          </w:tcPr>
          <w:p w14:paraId="3E4E574E" w14:textId="77777777" w:rsidR="00E34178" w:rsidRPr="0076221C" w:rsidRDefault="003D30E1" w:rsidP="0076221C">
            <w:r w:rsidRPr="0076221C">
              <w:t>p195/20-21</w:t>
            </w:r>
          </w:p>
        </w:tc>
        <w:tc>
          <w:tcPr>
            <w:tcW w:w="1120" w:type="dxa"/>
          </w:tcPr>
          <w:p w14:paraId="5E783056" w14:textId="77777777" w:rsidR="00E34178" w:rsidRPr="0076221C" w:rsidRDefault="003D30E1" w:rsidP="0076221C">
            <w:r w:rsidRPr="0076221C">
              <w:t>i600/20-21</w:t>
            </w:r>
          </w:p>
        </w:tc>
        <w:tc>
          <w:tcPr>
            <w:tcW w:w="1240" w:type="dxa"/>
          </w:tcPr>
          <w:p w14:paraId="43E34DC0" w14:textId="77777777" w:rsidR="00E34178" w:rsidRPr="0076221C" w:rsidRDefault="00E34178" w:rsidP="0076221C"/>
        </w:tc>
      </w:tr>
      <w:tr w:rsidR="00E34178" w:rsidRPr="0076221C" w14:paraId="08714B7D" w14:textId="77777777" w:rsidTr="002B0003">
        <w:trPr>
          <w:trHeight w:val="380"/>
        </w:trPr>
        <w:tc>
          <w:tcPr>
            <w:tcW w:w="560" w:type="dxa"/>
          </w:tcPr>
          <w:p w14:paraId="3712CBB1" w14:textId="77777777" w:rsidR="00E34178" w:rsidRPr="0076221C" w:rsidRDefault="00E34178" w:rsidP="0076221C"/>
        </w:tc>
        <w:tc>
          <w:tcPr>
            <w:tcW w:w="560" w:type="dxa"/>
          </w:tcPr>
          <w:p w14:paraId="671D1D6B" w14:textId="77777777" w:rsidR="00E34178" w:rsidRPr="0076221C" w:rsidRDefault="003D30E1" w:rsidP="0076221C">
            <w:r w:rsidRPr="0076221C">
              <w:t>72</w:t>
            </w:r>
          </w:p>
        </w:tc>
        <w:tc>
          <w:tcPr>
            <w:tcW w:w="3780" w:type="dxa"/>
          </w:tcPr>
          <w:p w14:paraId="62FE73BA" w14:textId="77777777" w:rsidR="00E34178" w:rsidRPr="0076221C" w:rsidRDefault="003D30E1" w:rsidP="0076221C">
            <w:r w:rsidRPr="0076221C">
              <w:t xml:space="preserve">Legeerklæringer </w:t>
            </w:r>
          </w:p>
        </w:tc>
        <w:tc>
          <w:tcPr>
            <w:tcW w:w="1520" w:type="dxa"/>
          </w:tcPr>
          <w:p w14:paraId="56AA88F3" w14:textId="77777777" w:rsidR="00E34178" w:rsidRPr="0076221C" w:rsidRDefault="003D30E1" w:rsidP="0076221C">
            <w:r w:rsidRPr="0076221C">
              <w:t>5 000 000</w:t>
            </w:r>
          </w:p>
        </w:tc>
        <w:tc>
          <w:tcPr>
            <w:tcW w:w="1120" w:type="dxa"/>
          </w:tcPr>
          <w:p w14:paraId="6754BF12" w14:textId="77777777" w:rsidR="00E34178" w:rsidRPr="0076221C" w:rsidRDefault="003D30E1" w:rsidP="0076221C">
            <w:r w:rsidRPr="0076221C">
              <w:t>p17/21-22</w:t>
            </w:r>
          </w:p>
        </w:tc>
        <w:tc>
          <w:tcPr>
            <w:tcW w:w="1120" w:type="dxa"/>
          </w:tcPr>
          <w:p w14:paraId="39330BDA" w14:textId="77777777" w:rsidR="00E34178" w:rsidRPr="0076221C" w:rsidRDefault="00E34178" w:rsidP="0076221C"/>
        </w:tc>
        <w:tc>
          <w:tcPr>
            <w:tcW w:w="1240" w:type="dxa"/>
          </w:tcPr>
          <w:p w14:paraId="765A7CC3" w14:textId="77777777" w:rsidR="00E34178" w:rsidRPr="0076221C" w:rsidRDefault="00E34178" w:rsidP="0076221C"/>
        </w:tc>
      </w:tr>
      <w:tr w:rsidR="00E34178" w:rsidRPr="0076221C" w14:paraId="263EB807" w14:textId="77777777" w:rsidTr="002B0003">
        <w:trPr>
          <w:trHeight w:val="380"/>
        </w:trPr>
        <w:tc>
          <w:tcPr>
            <w:tcW w:w="560" w:type="dxa"/>
          </w:tcPr>
          <w:p w14:paraId="7D69BD9E" w14:textId="77777777" w:rsidR="00E34178" w:rsidRPr="0076221C" w:rsidRDefault="003D30E1" w:rsidP="0076221C">
            <w:r w:rsidRPr="0076221C">
              <w:t>2655</w:t>
            </w:r>
          </w:p>
        </w:tc>
        <w:tc>
          <w:tcPr>
            <w:tcW w:w="560" w:type="dxa"/>
          </w:tcPr>
          <w:p w14:paraId="5C9C53FA" w14:textId="77777777" w:rsidR="00E34178" w:rsidRPr="0076221C" w:rsidRDefault="00E34178" w:rsidP="0076221C"/>
        </w:tc>
        <w:tc>
          <w:tcPr>
            <w:tcW w:w="3780" w:type="dxa"/>
          </w:tcPr>
          <w:p w14:paraId="744E8824" w14:textId="77777777" w:rsidR="00E34178" w:rsidRPr="0076221C" w:rsidRDefault="003D30E1" w:rsidP="0076221C">
            <w:r w:rsidRPr="0076221C">
              <w:t>Uførhet:</w:t>
            </w:r>
          </w:p>
        </w:tc>
        <w:tc>
          <w:tcPr>
            <w:tcW w:w="1520" w:type="dxa"/>
          </w:tcPr>
          <w:p w14:paraId="03C9C39E" w14:textId="77777777" w:rsidR="00E34178" w:rsidRPr="0076221C" w:rsidRDefault="00E34178" w:rsidP="0076221C"/>
        </w:tc>
        <w:tc>
          <w:tcPr>
            <w:tcW w:w="1120" w:type="dxa"/>
          </w:tcPr>
          <w:p w14:paraId="6E6245A9" w14:textId="77777777" w:rsidR="00E34178" w:rsidRPr="0076221C" w:rsidRDefault="00E34178" w:rsidP="0076221C"/>
        </w:tc>
        <w:tc>
          <w:tcPr>
            <w:tcW w:w="1120" w:type="dxa"/>
          </w:tcPr>
          <w:p w14:paraId="4B174640" w14:textId="77777777" w:rsidR="00E34178" w:rsidRPr="0076221C" w:rsidRDefault="00E34178" w:rsidP="0076221C"/>
        </w:tc>
        <w:tc>
          <w:tcPr>
            <w:tcW w:w="1240" w:type="dxa"/>
          </w:tcPr>
          <w:p w14:paraId="56EEE7C8" w14:textId="77777777" w:rsidR="00E34178" w:rsidRPr="0076221C" w:rsidRDefault="00E34178" w:rsidP="0076221C"/>
        </w:tc>
      </w:tr>
      <w:tr w:rsidR="00E34178" w:rsidRPr="0076221C" w14:paraId="3B0C9221" w14:textId="77777777" w:rsidTr="002B0003">
        <w:trPr>
          <w:trHeight w:val="380"/>
        </w:trPr>
        <w:tc>
          <w:tcPr>
            <w:tcW w:w="560" w:type="dxa"/>
          </w:tcPr>
          <w:p w14:paraId="4F26AC40" w14:textId="77777777" w:rsidR="00E34178" w:rsidRPr="0076221C" w:rsidRDefault="00E34178" w:rsidP="0076221C"/>
        </w:tc>
        <w:tc>
          <w:tcPr>
            <w:tcW w:w="560" w:type="dxa"/>
          </w:tcPr>
          <w:p w14:paraId="19AAE693" w14:textId="77777777" w:rsidR="00E34178" w:rsidRPr="0076221C" w:rsidRDefault="003D30E1" w:rsidP="0076221C">
            <w:r w:rsidRPr="0076221C">
              <w:t>70</w:t>
            </w:r>
          </w:p>
        </w:tc>
        <w:tc>
          <w:tcPr>
            <w:tcW w:w="3780" w:type="dxa"/>
          </w:tcPr>
          <w:p w14:paraId="4C5C4847" w14:textId="77777777" w:rsidR="00E34178" w:rsidRPr="0076221C" w:rsidRDefault="003D30E1" w:rsidP="0076221C">
            <w:r w:rsidRPr="0076221C">
              <w:t xml:space="preserve">Uføretrygd, </w:t>
            </w:r>
            <w:r w:rsidRPr="003D30E1">
              <w:rPr>
                <w:rStyle w:val="kursiv0"/>
              </w:rPr>
              <w:t>overslagsbevilgning</w:t>
            </w:r>
          </w:p>
        </w:tc>
        <w:tc>
          <w:tcPr>
            <w:tcW w:w="1520" w:type="dxa"/>
          </w:tcPr>
          <w:p w14:paraId="0B4DB273" w14:textId="77777777" w:rsidR="00E34178" w:rsidRPr="0076221C" w:rsidRDefault="003D30E1" w:rsidP="0076221C">
            <w:r w:rsidRPr="0076221C">
              <w:t>-170 000 000</w:t>
            </w:r>
          </w:p>
        </w:tc>
        <w:tc>
          <w:tcPr>
            <w:tcW w:w="1120" w:type="dxa"/>
          </w:tcPr>
          <w:p w14:paraId="3EC39369" w14:textId="77777777" w:rsidR="00E34178" w:rsidRPr="0076221C" w:rsidRDefault="003D30E1" w:rsidP="0076221C">
            <w:r w:rsidRPr="0076221C">
              <w:t>p17/21-22</w:t>
            </w:r>
          </w:p>
        </w:tc>
        <w:tc>
          <w:tcPr>
            <w:tcW w:w="1120" w:type="dxa"/>
          </w:tcPr>
          <w:p w14:paraId="6FFAEE5F" w14:textId="77777777" w:rsidR="00E34178" w:rsidRPr="0076221C" w:rsidRDefault="00E34178" w:rsidP="0076221C"/>
        </w:tc>
        <w:tc>
          <w:tcPr>
            <w:tcW w:w="1240" w:type="dxa"/>
          </w:tcPr>
          <w:p w14:paraId="08979A71" w14:textId="77777777" w:rsidR="00E34178" w:rsidRPr="0076221C" w:rsidRDefault="00E34178" w:rsidP="0076221C"/>
        </w:tc>
      </w:tr>
      <w:tr w:rsidR="00E34178" w:rsidRPr="0076221C" w14:paraId="66FE9EB3" w14:textId="77777777" w:rsidTr="002B0003">
        <w:trPr>
          <w:trHeight w:val="380"/>
        </w:trPr>
        <w:tc>
          <w:tcPr>
            <w:tcW w:w="560" w:type="dxa"/>
          </w:tcPr>
          <w:p w14:paraId="6C4ED4DA" w14:textId="77777777" w:rsidR="00E34178" w:rsidRPr="0076221C" w:rsidRDefault="00E34178" w:rsidP="0076221C"/>
        </w:tc>
        <w:tc>
          <w:tcPr>
            <w:tcW w:w="560" w:type="dxa"/>
          </w:tcPr>
          <w:p w14:paraId="2748995F" w14:textId="77777777" w:rsidR="00E34178" w:rsidRPr="0076221C" w:rsidRDefault="003D30E1" w:rsidP="0076221C">
            <w:r w:rsidRPr="0076221C">
              <w:t>70</w:t>
            </w:r>
          </w:p>
        </w:tc>
        <w:tc>
          <w:tcPr>
            <w:tcW w:w="3780" w:type="dxa"/>
          </w:tcPr>
          <w:p w14:paraId="273093D3" w14:textId="77777777" w:rsidR="00E34178" w:rsidRPr="0076221C" w:rsidRDefault="003D30E1" w:rsidP="0076221C">
            <w:r w:rsidRPr="0076221C">
              <w:t xml:space="preserve">Uføretrygd, </w:t>
            </w:r>
            <w:r w:rsidRPr="003D30E1">
              <w:rPr>
                <w:rStyle w:val="kursiv0"/>
              </w:rPr>
              <w:t>overslagsbevilgning</w:t>
            </w:r>
          </w:p>
        </w:tc>
        <w:tc>
          <w:tcPr>
            <w:tcW w:w="1520" w:type="dxa"/>
          </w:tcPr>
          <w:p w14:paraId="0DA3D5FB" w14:textId="77777777" w:rsidR="00E34178" w:rsidRPr="0076221C" w:rsidRDefault="003D30E1" w:rsidP="0076221C">
            <w:r w:rsidRPr="0076221C">
              <w:t>-30 000 000</w:t>
            </w:r>
          </w:p>
        </w:tc>
        <w:tc>
          <w:tcPr>
            <w:tcW w:w="1120" w:type="dxa"/>
          </w:tcPr>
          <w:p w14:paraId="6154A6DE" w14:textId="77777777" w:rsidR="00E34178" w:rsidRPr="0076221C" w:rsidRDefault="003D30E1" w:rsidP="0076221C">
            <w:r w:rsidRPr="0076221C">
              <w:t>p7/21-22</w:t>
            </w:r>
          </w:p>
        </w:tc>
        <w:tc>
          <w:tcPr>
            <w:tcW w:w="1120" w:type="dxa"/>
          </w:tcPr>
          <w:p w14:paraId="079284B1" w14:textId="77777777" w:rsidR="00E34178" w:rsidRPr="0076221C" w:rsidRDefault="00E34178" w:rsidP="0076221C"/>
        </w:tc>
        <w:tc>
          <w:tcPr>
            <w:tcW w:w="1240" w:type="dxa"/>
          </w:tcPr>
          <w:p w14:paraId="1AF93F50" w14:textId="77777777" w:rsidR="00E34178" w:rsidRPr="0076221C" w:rsidRDefault="003D30E1" w:rsidP="0076221C">
            <w:r w:rsidRPr="0076221C">
              <w:t>v12/21-22</w:t>
            </w:r>
          </w:p>
        </w:tc>
      </w:tr>
      <w:tr w:rsidR="00E34178" w:rsidRPr="0076221C" w14:paraId="2FADBE17" w14:textId="77777777" w:rsidTr="002B0003">
        <w:trPr>
          <w:trHeight w:val="380"/>
        </w:trPr>
        <w:tc>
          <w:tcPr>
            <w:tcW w:w="560" w:type="dxa"/>
          </w:tcPr>
          <w:p w14:paraId="511B3389" w14:textId="77777777" w:rsidR="00E34178" w:rsidRPr="0076221C" w:rsidRDefault="00E34178" w:rsidP="0076221C"/>
        </w:tc>
        <w:tc>
          <w:tcPr>
            <w:tcW w:w="560" w:type="dxa"/>
          </w:tcPr>
          <w:p w14:paraId="1B94E7F0" w14:textId="77777777" w:rsidR="00E34178" w:rsidRPr="0076221C" w:rsidRDefault="003D30E1" w:rsidP="0076221C">
            <w:r w:rsidRPr="0076221C">
              <w:t>70</w:t>
            </w:r>
          </w:p>
        </w:tc>
        <w:tc>
          <w:tcPr>
            <w:tcW w:w="3780" w:type="dxa"/>
          </w:tcPr>
          <w:p w14:paraId="3A929B82" w14:textId="77777777" w:rsidR="00E34178" w:rsidRPr="0076221C" w:rsidRDefault="003D30E1" w:rsidP="0076221C">
            <w:r w:rsidRPr="0076221C">
              <w:t xml:space="preserve">Uføretrygd, </w:t>
            </w:r>
            <w:r w:rsidRPr="003D30E1">
              <w:rPr>
                <w:rStyle w:val="kursiv0"/>
              </w:rPr>
              <w:t>overslagsbevilgning</w:t>
            </w:r>
          </w:p>
        </w:tc>
        <w:tc>
          <w:tcPr>
            <w:tcW w:w="1520" w:type="dxa"/>
          </w:tcPr>
          <w:p w14:paraId="2564A258" w14:textId="77777777" w:rsidR="00E34178" w:rsidRPr="0076221C" w:rsidRDefault="003D30E1" w:rsidP="0076221C">
            <w:r w:rsidRPr="0076221C">
              <w:t>620 000 000</w:t>
            </w:r>
          </w:p>
        </w:tc>
        <w:tc>
          <w:tcPr>
            <w:tcW w:w="1120" w:type="dxa"/>
          </w:tcPr>
          <w:p w14:paraId="20B4D4D3" w14:textId="77777777" w:rsidR="00E34178" w:rsidRPr="0076221C" w:rsidRDefault="003D30E1" w:rsidP="0076221C">
            <w:r w:rsidRPr="0076221C">
              <w:t>p195/20-21</w:t>
            </w:r>
          </w:p>
        </w:tc>
        <w:tc>
          <w:tcPr>
            <w:tcW w:w="1120" w:type="dxa"/>
          </w:tcPr>
          <w:p w14:paraId="545567BC" w14:textId="77777777" w:rsidR="00E34178" w:rsidRPr="0076221C" w:rsidRDefault="003D30E1" w:rsidP="0076221C">
            <w:r w:rsidRPr="0076221C">
              <w:t>i600/20-21</w:t>
            </w:r>
          </w:p>
        </w:tc>
        <w:tc>
          <w:tcPr>
            <w:tcW w:w="1240" w:type="dxa"/>
          </w:tcPr>
          <w:p w14:paraId="6B798344" w14:textId="77777777" w:rsidR="00E34178" w:rsidRPr="0076221C" w:rsidRDefault="00E34178" w:rsidP="0076221C"/>
        </w:tc>
      </w:tr>
      <w:tr w:rsidR="00E34178" w:rsidRPr="0076221C" w14:paraId="2B1FA5D1" w14:textId="77777777" w:rsidTr="002B0003">
        <w:trPr>
          <w:trHeight w:val="640"/>
        </w:trPr>
        <w:tc>
          <w:tcPr>
            <w:tcW w:w="560" w:type="dxa"/>
          </w:tcPr>
          <w:p w14:paraId="376251E5" w14:textId="77777777" w:rsidR="00E34178" w:rsidRPr="0076221C" w:rsidRDefault="00E34178" w:rsidP="0076221C"/>
        </w:tc>
        <w:tc>
          <w:tcPr>
            <w:tcW w:w="560" w:type="dxa"/>
          </w:tcPr>
          <w:p w14:paraId="51EC9A5A" w14:textId="77777777" w:rsidR="00E34178" w:rsidRPr="0076221C" w:rsidRDefault="003D30E1" w:rsidP="0076221C">
            <w:r w:rsidRPr="0076221C">
              <w:t>75</w:t>
            </w:r>
          </w:p>
        </w:tc>
        <w:tc>
          <w:tcPr>
            <w:tcW w:w="3780" w:type="dxa"/>
          </w:tcPr>
          <w:p w14:paraId="7CEA5891" w14:textId="77777777" w:rsidR="00E34178" w:rsidRPr="0076221C" w:rsidRDefault="003D30E1" w:rsidP="0076221C">
            <w:r w:rsidRPr="0076221C">
              <w:t xml:space="preserve">Menerstatning ved yrkesskade, </w:t>
            </w:r>
            <w:r w:rsidRPr="003D30E1">
              <w:rPr>
                <w:rStyle w:val="kursiv0"/>
              </w:rPr>
              <w:t>overslagsbevilgning</w:t>
            </w:r>
          </w:p>
        </w:tc>
        <w:tc>
          <w:tcPr>
            <w:tcW w:w="1520" w:type="dxa"/>
          </w:tcPr>
          <w:p w14:paraId="4554A5C4" w14:textId="77777777" w:rsidR="00E34178" w:rsidRPr="0076221C" w:rsidRDefault="003D30E1" w:rsidP="0076221C">
            <w:r w:rsidRPr="0076221C">
              <w:t>-6 000 000</w:t>
            </w:r>
          </w:p>
        </w:tc>
        <w:tc>
          <w:tcPr>
            <w:tcW w:w="1120" w:type="dxa"/>
          </w:tcPr>
          <w:p w14:paraId="5B682A0A" w14:textId="77777777" w:rsidR="00E34178" w:rsidRPr="0076221C" w:rsidRDefault="003D30E1" w:rsidP="0076221C">
            <w:r w:rsidRPr="0076221C">
              <w:t>p17/21-22</w:t>
            </w:r>
          </w:p>
        </w:tc>
        <w:tc>
          <w:tcPr>
            <w:tcW w:w="1120" w:type="dxa"/>
          </w:tcPr>
          <w:p w14:paraId="4621B9AB" w14:textId="77777777" w:rsidR="00E34178" w:rsidRPr="0076221C" w:rsidRDefault="00E34178" w:rsidP="0076221C"/>
        </w:tc>
        <w:tc>
          <w:tcPr>
            <w:tcW w:w="1240" w:type="dxa"/>
          </w:tcPr>
          <w:p w14:paraId="16DCAE83" w14:textId="77777777" w:rsidR="00E34178" w:rsidRPr="0076221C" w:rsidRDefault="00E34178" w:rsidP="0076221C"/>
        </w:tc>
      </w:tr>
      <w:tr w:rsidR="00E34178" w:rsidRPr="0076221C" w14:paraId="1C798DD5" w14:textId="77777777" w:rsidTr="002B0003">
        <w:trPr>
          <w:trHeight w:val="640"/>
        </w:trPr>
        <w:tc>
          <w:tcPr>
            <w:tcW w:w="560" w:type="dxa"/>
          </w:tcPr>
          <w:p w14:paraId="78290EAD" w14:textId="77777777" w:rsidR="00E34178" w:rsidRPr="0076221C" w:rsidRDefault="00E34178" w:rsidP="0076221C"/>
        </w:tc>
        <w:tc>
          <w:tcPr>
            <w:tcW w:w="560" w:type="dxa"/>
          </w:tcPr>
          <w:p w14:paraId="5A24F530" w14:textId="77777777" w:rsidR="00E34178" w:rsidRPr="0076221C" w:rsidRDefault="003D30E1" w:rsidP="0076221C">
            <w:r w:rsidRPr="0076221C">
              <w:t>75</w:t>
            </w:r>
          </w:p>
        </w:tc>
        <w:tc>
          <w:tcPr>
            <w:tcW w:w="3780" w:type="dxa"/>
          </w:tcPr>
          <w:p w14:paraId="56DF1378" w14:textId="77777777" w:rsidR="00E34178" w:rsidRPr="0076221C" w:rsidRDefault="003D30E1" w:rsidP="0076221C">
            <w:r w:rsidRPr="0076221C">
              <w:t xml:space="preserve">Menerstatning ved yrkesskade, </w:t>
            </w:r>
            <w:r w:rsidRPr="003D30E1">
              <w:rPr>
                <w:rStyle w:val="kursiv0"/>
              </w:rPr>
              <w:t>overslagsbevilgning</w:t>
            </w:r>
          </w:p>
        </w:tc>
        <w:tc>
          <w:tcPr>
            <w:tcW w:w="1520" w:type="dxa"/>
          </w:tcPr>
          <w:p w14:paraId="46FAC50D" w14:textId="77777777" w:rsidR="00E34178" w:rsidRPr="0076221C" w:rsidRDefault="003D30E1" w:rsidP="0076221C">
            <w:r w:rsidRPr="0076221C">
              <w:t>6 000 000</w:t>
            </w:r>
          </w:p>
        </w:tc>
        <w:tc>
          <w:tcPr>
            <w:tcW w:w="1120" w:type="dxa"/>
          </w:tcPr>
          <w:p w14:paraId="1D665120" w14:textId="77777777" w:rsidR="00E34178" w:rsidRPr="0076221C" w:rsidRDefault="003D30E1" w:rsidP="0076221C">
            <w:r w:rsidRPr="0076221C">
              <w:t>p195/20-21</w:t>
            </w:r>
          </w:p>
        </w:tc>
        <w:tc>
          <w:tcPr>
            <w:tcW w:w="1120" w:type="dxa"/>
          </w:tcPr>
          <w:p w14:paraId="79430473" w14:textId="77777777" w:rsidR="00E34178" w:rsidRPr="0076221C" w:rsidRDefault="003D30E1" w:rsidP="0076221C">
            <w:r w:rsidRPr="0076221C">
              <w:t>i600/20-21</w:t>
            </w:r>
          </w:p>
        </w:tc>
        <w:tc>
          <w:tcPr>
            <w:tcW w:w="1240" w:type="dxa"/>
          </w:tcPr>
          <w:p w14:paraId="1B0EA917" w14:textId="77777777" w:rsidR="00E34178" w:rsidRPr="0076221C" w:rsidRDefault="00E34178" w:rsidP="0076221C"/>
        </w:tc>
      </w:tr>
      <w:tr w:rsidR="00E34178" w:rsidRPr="0076221C" w14:paraId="0995F734" w14:textId="77777777" w:rsidTr="002B0003">
        <w:trPr>
          <w:trHeight w:val="640"/>
        </w:trPr>
        <w:tc>
          <w:tcPr>
            <w:tcW w:w="560" w:type="dxa"/>
          </w:tcPr>
          <w:p w14:paraId="7E42D9E0" w14:textId="77777777" w:rsidR="00E34178" w:rsidRPr="0076221C" w:rsidRDefault="00E34178" w:rsidP="0076221C"/>
        </w:tc>
        <w:tc>
          <w:tcPr>
            <w:tcW w:w="560" w:type="dxa"/>
          </w:tcPr>
          <w:p w14:paraId="65AD5ABD" w14:textId="77777777" w:rsidR="00E34178" w:rsidRPr="0076221C" w:rsidRDefault="003D30E1" w:rsidP="0076221C">
            <w:r w:rsidRPr="0076221C">
              <w:t>76</w:t>
            </w:r>
          </w:p>
        </w:tc>
        <w:tc>
          <w:tcPr>
            <w:tcW w:w="3780" w:type="dxa"/>
          </w:tcPr>
          <w:p w14:paraId="467EE1F2" w14:textId="77777777" w:rsidR="00E34178" w:rsidRPr="0076221C" w:rsidRDefault="003D30E1" w:rsidP="0076221C">
            <w:r w:rsidRPr="0076221C">
              <w:t xml:space="preserve">Yrkesskadetrygd gml. lovgivning, </w:t>
            </w:r>
            <w:r w:rsidRPr="003D30E1">
              <w:rPr>
                <w:rStyle w:val="kursiv0"/>
              </w:rPr>
              <w:t>overslagsbevilgning</w:t>
            </w:r>
          </w:p>
        </w:tc>
        <w:tc>
          <w:tcPr>
            <w:tcW w:w="1520" w:type="dxa"/>
          </w:tcPr>
          <w:p w14:paraId="0CAEE03A" w14:textId="77777777" w:rsidR="00E34178" w:rsidRPr="0076221C" w:rsidRDefault="003D30E1" w:rsidP="0076221C">
            <w:r w:rsidRPr="0076221C">
              <w:t>-3 000 000</w:t>
            </w:r>
          </w:p>
        </w:tc>
        <w:tc>
          <w:tcPr>
            <w:tcW w:w="1120" w:type="dxa"/>
          </w:tcPr>
          <w:p w14:paraId="2BDCC659" w14:textId="77777777" w:rsidR="00E34178" w:rsidRPr="0076221C" w:rsidRDefault="003D30E1" w:rsidP="0076221C">
            <w:r w:rsidRPr="0076221C">
              <w:t>p195/20-21</w:t>
            </w:r>
          </w:p>
        </w:tc>
        <w:tc>
          <w:tcPr>
            <w:tcW w:w="1120" w:type="dxa"/>
          </w:tcPr>
          <w:p w14:paraId="4FB1FD6D" w14:textId="77777777" w:rsidR="00E34178" w:rsidRPr="0076221C" w:rsidRDefault="003D30E1" w:rsidP="0076221C">
            <w:r w:rsidRPr="0076221C">
              <w:t>i600/20-21</w:t>
            </w:r>
          </w:p>
        </w:tc>
        <w:tc>
          <w:tcPr>
            <w:tcW w:w="1240" w:type="dxa"/>
          </w:tcPr>
          <w:p w14:paraId="7A54282B" w14:textId="77777777" w:rsidR="00E34178" w:rsidRPr="0076221C" w:rsidRDefault="00E34178" w:rsidP="0076221C"/>
        </w:tc>
      </w:tr>
      <w:tr w:rsidR="00E34178" w:rsidRPr="0076221C" w14:paraId="12CE7F34" w14:textId="77777777" w:rsidTr="002B0003">
        <w:trPr>
          <w:trHeight w:val="640"/>
        </w:trPr>
        <w:tc>
          <w:tcPr>
            <w:tcW w:w="560" w:type="dxa"/>
          </w:tcPr>
          <w:p w14:paraId="593949D9" w14:textId="77777777" w:rsidR="00E34178" w:rsidRPr="0076221C" w:rsidRDefault="00E34178" w:rsidP="0076221C"/>
        </w:tc>
        <w:tc>
          <w:tcPr>
            <w:tcW w:w="560" w:type="dxa"/>
          </w:tcPr>
          <w:p w14:paraId="05D3005F" w14:textId="77777777" w:rsidR="00E34178" w:rsidRPr="0076221C" w:rsidRDefault="003D30E1" w:rsidP="0076221C">
            <w:r w:rsidRPr="0076221C">
              <w:t>76</w:t>
            </w:r>
          </w:p>
        </w:tc>
        <w:tc>
          <w:tcPr>
            <w:tcW w:w="3780" w:type="dxa"/>
          </w:tcPr>
          <w:p w14:paraId="0AC1FDA1" w14:textId="77777777" w:rsidR="00E34178" w:rsidRPr="0076221C" w:rsidRDefault="003D30E1" w:rsidP="0076221C">
            <w:r w:rsidRPr="0076221C">
              <w:t xml:space="preserve">Yrkesskadetrygd gml. lovgivning, </w:t>
            </w:r>
            <w:r w:rsidRPr="003D30E1">
              <w:rPr>
                <w:rStyle w:val="kursiv0"/>
              </w:rPr>
              <w:t>overslagsbevilgning</w:t>
            </w:r>
          </w:p>
        </w:tc>
        <w:tc>
          <w:tcPr>
            <w:tcW w:w="1520" w:type="dxa"/>
          </w:tcPr>
          <w:p w14:paraId="4F2BB70B" w14:textId="77777777" w:rsidR="00E34178" w:rsidRPr="0076221C" w:rsidRDefault="003D30E1" w:rsidP="0076221C">
            <w:r w:rsidRPr="0076221C">
              <w:t>2 000 000</w:t>
            </w:r>
          </w:p>
        </w:tc>
        <w:tc>
          <w:tcPr>
            <w:tcW w:w="1120" w:type="dxa"/>
          </w:tcPr>
          <w:p w14:paraId="5B1A0B9E" w14:textId="77777777" w:rsidR="00E34178" w:rsidRPr="0076221C" w:rsidRDefault="003D30E1" w:rsidP="0076221C">
            <w:r w:rsidRPr="0076221C">
              <w:t>p17/21-22</w:t>
            </w:r>
          </w:p>
        </w:tc>
        <w:tc>
          <w:tcPr>
            <w:tcW w:w="1120" w:type="dxa"/>
          </w:tcPr>
          <w:p w14:paraId="113C9873" w14:textId="77777777" w:rsidR="00E34178" w:rsidRPr="0076221C" w:rsidRDefault="00E34178" w:rsidP="0076221C"/>
        </w:tc>
        <w:tc>
          <w:tcPr>
            <w:tcW w:w="1240" w:type="dxa"/>
          </w:tcPr>
          <w:p w14:paraId="5CB12468" w14:textId="77777777" w:rsidR="00E34178" w:rsidRPr="0076221C" w:rsidRDefault="00E34178" w:rsidP="0076221C"/>
        </w:tc>
      </w:tr>
      <w:tr w:rsidR="00E34178" w:rsidRPr="0076221C" w14:paraId="363119D0" w14:textId="77777777" w:rsidTr="002B0003">
        <w:trPr>
          <w:trHeight w:val="380"/>
        </w:trPr>
        <w:tc>
          <w:tcPr>
            <w:tcW w:w="560" w:type="dxa"/>
          </w:tcPr>
          <w:p w14:paraId="16F2A411" w14:textId="77777777" w:rsidR="00E34178" w:rsidRPr="0076221C" w:rsidRDefault="003D30E1" w:rsidP="0076221C">
            <w:r w:rsidRPr="0076221C">
              <w:t>2661</w:t>
            </w:r>
          </w:p>
        </w:tc>
        <w:tc>
          <w:tcPr>
            <w:tcW w:w="560" w:type="dxa"/>
          </w:tcPr>
          <w:p w14:paraId="758CE029" w14:textId="77777777" w:rsidR="00E34178" w:rsidRPr="0076221C" w:rsidRDefault="00E34178" w:rsidP="0076221C"/>
        </w:tc>
        <w:tc>
          <w:tcPr>
            <w:tcW w:w="8780" w:type="dxa"/>
            <w:gridSpan w:val="5"/>
          </w:tcPr>
          <w:p w14:paraId="388089BE" w14:textId="77777777" w:rsidR="00E34178" w:rsidRPr="0076221C" w:rsidRDefault="003D30E1" w:rsidP="0076221C">
            <w:r w:rsidRPr="0076221C">
              <w:t>Grunn- og hjelpestønad, hjelpemidler mv.:</w:t>
            </w:r>
          </w:p>
        </w:tc>
      </w:tr>
      <w:tr w:rsidR="00E34178" w:rsidRPr="0076221C" w14:paraId="612017AC" w14:textId="77777777" w:rsidTr="002B0003">
        <w:trPr>
          <w:trHeight w:val="380"/>
        </w:trPr>
        <w:tc>
          <w:tcPr>
            <w:tcW w:w="560" w:type="dxa"/>
          </w:tcPr>
          <w:p w14:paraId="14B80799" w14:textId="77777777" w:rsidR="00E34178" w:rsidRPr="0076221C" w:rsidRDefault="00E34178" w:rsidP="0076221C"/>
        </w:tc>
        <w:tc>
          <w:tcPr>
            <w:tcW w:w="560" w:type="dxa"/>
          </w:tcPr>
          <w:p w14:paraId="7308338C" w14:textId="77777777" w:rsidR="00E34178" w:rsidRPr="0076221C" w:rsidRDefault="003D30E1" w:rsidP="0076221C">
            <w:r w:rsidRPr="0076221C">
              <w:t>70</w:t>
            </w:r>
          </w:p>
        </w:tc>
        <w:tc>
          <w:tcPr>
            <w:tcW w:w="3780" w:type="dxa"/>
          </w:tcPr>
          <w:p w14:paraId="1CAE8031" w14:textId="77777777" w:rsidR="00E34178" w:rsidRPr="0076221C" w:rsidRDefault="003D30E1" w:rsidP="0076221C">
            <w:r w:rsidRPr="0076221C">
              <w:t xml:space="preserve">Grunnstønad, </w:t>
            </w:r>
            <w:r w:rsidRPr="003D30E1">
              <w:rPr>
                <w:rStyle w:val="kursiv0"/>
              </w:rPr>
              <w:t>overslagsbevilgning</w:t>
            </w:r>
          </w:p>
        </w:tc>
        <w:tc>
          <w:tcPr>
            <w:tcW w:w="1520" w:type="dxa"/>
          </w:tcPr>
          <w:p w14:paraId="6D7894DD" w14:textId="77777777" w:rsidR="00E34178" w:rsidRPr="0076221C" w:rsidRDefault="003D30E1" w:rsidP="0076221C">
            <w:r w:rsidRPr="0076221C">
              <w:t>-26 300 000</w:t>
            </w:r>
          </w:p>
        </w:tc>
        <w:tc>
          <w:tcPr>
            <w:tcW w:w="1120" w:type="dxa"/>
          </w:tcPr>
          <w:p w14:paraId="45F3E3E9" w14:textId="77777777" w:rsidR="00E34178" w:rsidRPr="0076221C" w:rsidRDefault="003D30E1" w:rsidP="0076221C">
            <w:r w:rsidRPr="0076221C">
              <w:t>p195/20-21</w:t>
            </w:r>
          </w:p>
        </w:tc>
        <w:tc>
          <w:tcPr>
            <w:tcW w:w="1120" w:type="dxa"/>
          </w:tcPr>
          <w:p w14:paraId="387B44C7" w14:textId="77777777" w:rsidR="00E34178" w:rsidRPr="0076221C" w:rsidRDefault="003D30E1" w:rsidP="0076221C">
            <w:r w:rsidRPr="0076221C">
              <w:t>i600/20-21</w:t>
            </w:r>
          </w:p>
        </w:tc>
        <w:tc>
          <w:tcPr>
            <w:tcW w:w="1240" w:type="dxa"/>
          </w:tcPr>
          <w:p w14:paraId="6C0A45AE" w14:textId="77777777" w:rsidR="00E34178" w:rsidRPr="0076221C" w:rsidRDefault="00E34178" w:rsidP="0076221C"/>
        </w:tc>
      </w:tr>
      <w:tr w:rsidR="00E34178" w:rsidRPr="0076221C" w14:paraId="3E342E62" w14:textId="77777777" w:rsidTr="002B0003">
        <w:trPr>
          <w:trHeight w:val="380"/>
        </w:trPr>
        <w:tc>
          <w:tcPr>
            <w:tcW w:w="560" w:type="dxa"/>
          </w:tcPr>
          <w:p w14:paraId="27391E3E" w14:textId="77777777" w:rsidR="00E34178" w:rsidRPr="0076221C" w:rsidRDefault="00E34178" w:rsidP="0076221C"/>
        </w:tc>
        <w:tc>
          <w:tcPr>
            <w:tcW w:w="560" w:type="dxa"/>
          </w:tcPr>
          <w:p w14:paraId="5549F48F" w14:textId="77777777" w:rsidR="00E34178" w:rsidRPr="0076221C" w:rsidRDefault="003D30E1" w:rsidP="0076221C">
            <w:r w:rsidRPr="0076221C">
              <w:t>70</w:t>
            </w:r>
          </w:p>
        </w:tc>
        <w:tc>
          <w:tcPr>
            <w:tcW w:w="3780" w:type="dxa"/>
          </w:tcPr>
          <w:p w14:paraId="1137E918" w14:textId="77777777" w:rsidR="00E34178" w:rsidRPr="0076221C" w:rsidRDefault="003D30E1" w:rsidP="0076221C">
            <w:r w:rsidRPr="0076221C">
              <w:t xml:space="preserve">Grunnstønad, </w:t>
            </w:r>
            <w:r w:rsidRPr="003D30E1">
              <w:rPr>
                <w:rStyle w:val="kursiv0"/>
              </w:rPr>
              <w:t>overslagsbevilgning</w:t>
            </w:r>
          </w:p>
        </w:tc>
        <w:tc>
          <w:tcPr>
            <w:tcW w:w="1520" w:type="dxa"/>
          </w:tcPr>
          <w:p w14:paraId="28F5FAB6" w14:textId="77777777" w:rsidR="00E34178" w:rsidRPr="0076221C" w:rsidRDefault="003D30E1" w:rsidP="0076221C">
            <w:r w:rsidRPr="0076221C">
              <w:t>10 000 000</w:t>
            </w:r>
          </w:p>
        </w:tc>
        <w:tc>
          <w:tcPr>
            <w:tcW w:w="1120" w:type="dxa"/>
          </w:tcPr>
          <w:p w14:paraId="7F9FEC68" w14:textId="77777777" w:rsidR="00E34178" w:rsidRPr="0076221C" w:rsidRDefault="003D30E1" w:rsidP="0076221C">
            <w:r w:rsidRPr="0076221C">
              <w:t>p17/21-22</w:t>
            </w:r>
          </w:p>
        </w:tc>
        <w:tc>
          <w:tcPr>
            <w:tcW w:w="1120" w:type="dxa"/>
          </w:tcPr>
          <w:p w14:paraId="353D5F3F" w14:textId="77777777" w:rsidR="00E34178" w:rsidRPr="0076221C" w:rsidRDefault="00E34178" w:rsidP="0076221C"/>
        </w:tc>
        <w:tc>
          <w:tcPr>
            <w:tcW w:w="1240" w:type="dxa"/>
          </w:tcPr>
          <w:p w14:paraId="0E7BCB55" w14:textId="77777777" w:rsidR="00E34178" w:rsidRPr="0076221C" w:rsidRDefault="00E34178" w:rsidP="0076221C"/>
        </w:tc>
      </w:tr>
      <w:tr w:rsidR="00E34178" w:rsidRPr="0076221C" w14:paraId="5A5549B0" w14:textId="77777777" w:rsidTr="002B0003">
        <w:trPr>
          <w:trHeight w:val="380"/>
        </w:trPr>
        <w:tc>
          <w:tcPr>
            <w:tcW w:w="560" w:type="dxa"/>
          </w:tcPr>
          <w:p w14:paraId="72E42969" w14:textId="77777777" w:rsidR="00E34178" w:rsidRPr="0076221C" w:rsidRDefault="00E34178" w:rsidP="0076221C"/>
        </w:tc>
        <w:tc>
          <w:tcPr>
            <w:tcW w:w="560" w:type="dxa"/>
          </w:tcPr>
          <w:p w14:paraId="361589BF" w14:textId="77777777" w:rsidR="00E34178" w:rsidRPr="0076221C" w:rsidRDefault="003D30E1" w:rsidP="0076221C">
            <w:r w:rsidRPr="0076221C">
              <w:t>71</w:t>
            </w:r>
          </w:p>
        </w:tc>
        <w:tc>
          <w:tcPr>
            <w:tcW w:w="3780" w:type="dxa"/>
          </w:tcPr>
          <w:p w14:paraId="73522DBD" w14:textId="77777777" w:rsidR="00E34178" w:rsidRPr="0076221C" w:rsidRDefault="003D30E1" w:rsidP="0076221C">
            <w:r w:rsidRPr="0076221C">
              <w:t xml:space="preserve">Hjelpestønad, </w:t>
            </w:r>
            <w:r w:rsidRPr="003D30E1">
              <w:rPr>
                <w:rStyle w:val="kursiv0"/>
              </w:rPr>
              <w:t>overslagsbevilgning</w:t>
            </w:r>
          </w:p>
        </w:tc>
        <w:tc>
          <w:tcPr>
            <w:tcW w:w="1520" w:type="dxa"/>
          </w:tcPr>
          <w:p w14:paraId="32B1A532" w14:textId="77777777" w:rsidR="00E34178" w:rsidRPr="0076221C" w:rsidRDefault="003D30E1" w:rsidP="0076221C">
            <w:r w:rsidRPr="0076221C">
              <w:t>-7 000 000</w:t>
            </w:r>
          </w:p>
        </w:tc>
        <w:tc>
          <w:tcPr>
            <w:tcW w:w="1120" w:type="dxa"/>
          </w:tcPr>
          <w:p w14:paraId="641B3A9D" w14:textId="77777777" w:rsidR="00E34178" w:rsidRPr="0076221C" w:rsidRDefault="003D30E1" w:rsidP="0076221C">
            <w:r w:rsidRPr="0076221C">
              <w:t>p17/21-22</w:t>
            </w:r>
          </w:p>
        </w:tc>
        <w:tc>
          <w:tcPr>
            <w:tcW w:w="1120" w:type="dxa"/>
          </w:tcPr>
          <w:p w14:paraId="03A495DF" w14:textId="77777777" w:rsidR="00E34178" w:rsidRPr="0076221C" w:rsidRDefault="00E34178" w:rsidP="0076221C"/>
        </w:tc>
        <w:tc>
          <w:tcPr>
            <w:tcW w:w="1240" w:type="dxa"/>
          </w:tcPr>
          <w:p w14:paraId="5C1630A6" w14:textId="77777777" w:rsidR="00E34178" w:rsidRPr="0076221C" w:rsidRDefault="00E34178" w:rsidP="0076221C"/>
        </w:tc>
      </w:tr>
      <w:tr w:rsidR="00E34178" w:rsidRPr="0076221C" w14:paraId="4BCC66A7" w14:textId="77777777" w:rsidTr="002B0003">
        <w:trPr>
          <w:trHeight w:val="380"/>
        </w:trPr>
        <w:tc>
          <w:tcPr>
            <w:tcW w:w="560" w:type="dxa"/>
          </w:tcPr>
          <w:p w14:paraId="14F8C8AC" w14:textId="77777777" w:rsidR="00E34178" w:rsidRPr="0076221C" w:rsidRDefault="00E34178" w:rsidP="0076221C"/>
        </w:tc>
        <w:tc>
          <w:tcPr>
            <w:tcW w:w="560" w:type="dxa"/>
          </w:tcPr>
          <w:p w14:paraId="273718E5" w14:textId="77777777" w:rsidR="00E34178" w:rsidRPr="0076221C" w:rsidRDefault="003D30E1" w:rsidP="0076221C">
            <w:r w:rsidRPr="0076221C">
              <w:t>71</w:t>
            </w:r>
          </w:p>
        </w:tc>
        <w:tc>
          <w:tcPr>
            <w:tcW w:w="3780" w:type="dxa"/>
          </w:tcPr>
          <w:p w14:paraId="07C2DBB1" w14:textId="77777777" w:rsidR="00E34178" w:rsidRPr="0076221C" w:rsidRDefault="003D30E1" w:rsidP="0076221C">
            <w:r w:rsidRPr="0076221C">
              <w:t xml:space="preserve">Hjelpestønad, </w:t>
            </w:r>
            <w:r w:rsidRPr="003D30E1">
              <w:rPr>
                <w:rStyle w:val="kursiv0"/>
              </w:rPr>
              <w:t>overslagsbevilgning</w:t>
            </w:r>
          </w:p>
        </w:tc>
        <w:tc>
          <w:tcPr>
            <w:tcW w:w="1520" w:type="dxa"/>
          </w:tcPr>
          <w:p w14:paraId="5972C840" w14:textId="77777777" w:rsidR="00E34178" w:rsidRPr="0076221C" w:rsidRDefault="003D30E1" w:rsidP="0076221C">
            <w:r w:rsidRPr="0076221C">
              <w:t>14 600 000</w:t>
            </w:r>
          </w:p>
        </w:tc>
        <w:tc>
          <w:tcPr>
            <w:tcW w:w="1120" w:type="dxa"/>
          </w:tcPr>
          <w:p w14:paraId="23792CDF" w14:textId="77777777" w:rsidR="00E34178" w:rsidRPr="0076221C" w:rsidRDefault="003D30E1" w:rsidP="0076221C">
            <w:r w:rsidRPr="0076221C">
              <w:t>p195/20-21</w:t>
            </w:r>
          </w:p>
        </w:tc>
        <w:tc>
          <w:tcPr>
            <w:tcW w:w="1120" w:type="dxa"/>
          </w:tcPr>
          <w:p w14:paraId="7ABB36E2" w14:textId="77777777" w:rsidR="00E34178" w:rsidRPr="0076221C" w:rsidRDefault="003D30E1" w:rsidP="0076221C">
            <w:r w:rsidRPr="0076221C">
              <w:t>i600/20-21</w:t>
            </w:r>
          </w:p>
        </w:tc>
        <w:tc>
          <w:tcPr>
            <w:tcW w:w="1240" w:type="dxa"/>
          </w:tcPr>
          <w:p w14:paraId="7B356E10" w14:textId="77777777" w:rsidR="00E34178" w:rsidRPr="0076221C" w:rsidRDefault="00E34178" w:rsidP="0076221C"/>
        </w:tc>
      </w:tr>
      <w:tr w:rsidR="00E34178" w:rsidRPr="0076221C" w14:paraId="4F2F2727" w14:textId="77777777" w:rsidTr="002B0003">
        <w:trPr>
          <w:trHeight w:val="640"/>
        </w:trPr>
        <w:tc>
          <w:tcPr>
            <w:tcW w:w="560" w:type="dxa"/>
          </w:tcPr>
          <w:p w14:paraId="7B8B04D5" w14:textId="77777777" w:rsidR="00E34178" w:rsidRPr="0076221C" w:rsidRDefault="00E34178" w:rsidP="0076221C"/>
        </w:tc>
        <w:tc>
          <w:tcPr>
            <w:tcW w:w="560" w:type="dxa"/>
          </w:tcPr>
          <w:p w14:paraId="1F455C5D" w14:textId="77777777" w:rsidR="00E34178" w:rsidRPr="0076221C" w:rsidRDefault="003D30E1" w:rsidP="0076221C">
            <w:r w:rsidRPr="0076221C">
              <w:t>73</w:t>
            </w:r>
          </w:p>
        </w:tc>
        <w:tc>
          <w:tcPr>
            <w:tcW w:w="3780" w:type="dxa"/>
          </w:tcPr>
          <w:p w14:paraId="42F50E5D" w14:textId="77777777" w:rsidR="00E34178" w:rsidRPr="0076221C" w:rsidRDefault="003D30E1" w:rsidP="0076221C">
            <w:r w:rsidRPr="0076221C">
              <w:t xml:space="preserve">Hjelpemidler mv. under arbeid og utdanning </w:t>
            </w:r>
          </w:p>
        </w:tc>
        <w:tc>
          <w:tcPr>
            <w:tcW w:w="1520" w:type="dxa"/>
          </w:tcPr>
          <w:p w14:paraId="4E34D090" w14:textId="77777777" w:rsidR="00E34178" w:rsidRPr="0076221C" w:rsidRDefault="003D30E1" w:rsidP="0076221C">
            <w:r w:rsidRPr="0076221C">
              <w:t>-2 500 000</w:t>
            </w:r>
          </w:p>
        </w:tc>
        <w:tc>
          <w:tcPr>
            <w:tcW w:w="1120" w:type="dxa"/>
          </w:tcPr>
          <w:p w14:paraId="5B3208CA" w14:textId="77777777" w:rsidR="00E34178" w:rsidRPr="0076221C" w:rsidRDefault="003D30E1" w:rsidP="0076221C">
            <w:r w:rsidRPr="0076221C">
              <w:t>p195/20-21</w:t>
            </w:r>
          </w:p>
        </w:tc>
        <w:tc>
          <w:tcPr>
            <w:tcW w:w="1120" w:type="dxa"/>
          </w:tcPr>
          <w:p w14:paraId="29881D7A" w14:textId="77777777" w:rsidR="00E34178" w:rsidRPr="0076221C" w:rsidRDefault="003D30E1" w:rsidP="0076221C">
            <w:r w:rsidRPr="0076221C">
              <w:t>i600/20-21</w:t>
            </w:r>
          </w:p>
        </w:tc>
        <w:tc>
          <w:tcPr>
            <w:tcW w:w="1240" w:type="dxa"/>
          </w:tcPr>
          <w:p w14:paraId="65DFA0F8" w14:textId="77777777" w:rsidR="00E34178" w:rsidRPr="0076221C" w:rsidRDefault="00E34178" w:rsidP="0076221C"/>
        </w:tc>
      </w:tr>
      <w:tr w:rsidR="00E34178" w:rsidRPr="0076221C" w14:paraId="07B39F0B" w14:textId="77777777" w:rsidTr="002B0003">
        <w:trPr>
          <w:trHeight w:val="640"/>
        </w:trPr>
        <w:tc>
          <w:tcPr>
            <w:tcW w:w="560" w:type="dxa"/>
          </w:tcPr>
          <w:p w14:paraId="5EFDF3EF" w14:textId="77777777" w:rsidR="00E34178" w:rsidRPr="0076221C" w:rsidRDefault="00E34178" w:rsidP="0076221C"/>
        </w:tc>
        <w:tc>
          <w:tcPr>
            <w:tcW w:w="560" w:type="dxa"/>
          </w:tcPr>
          <w:p w14:paraId="4F83FFD3" w14:textId="77777777" w:rsidR="00E34178" w:rsidRPr="0076221C" w:rsidRDefault="003D30E1" w:rsidP="0076221C">
            <w:r w:rsidRPr="0076221C">
              <w:t>73</w:t>
            </w:r>
          </w:p>
        </w:tc>
        <w:tc>
          <w:tcPr>
            <w:tcW w:w="3780" w:type="dxa"/>
          </w:tcPr>
          <w:p w14:paraId="15FA1FFD" w14:textId="77777777" w:rsidR="00E34178" w:rsidRPr="0076221C" w:rsidRDefault="003D30E1" w:rsidP="0076221C">
            <w:r w:rsidRPr="0076221C">
              <w:t xml:space="preserve">Hjelpemidler mv. under arbeid og utdanning </w:t>
            </w:r>
          </w:p>
        </w:tc>
        <w:tc>
          <w:tcPr>
            <w:tcW w:w="1520" w:type="dxa"/>
          </w:tcPr>
          <w:p w14:paraId="37A9FAB0" w14:textId="77777777" w:rsidR="00E34178" w:rsidRPr="0076221C" w:rsidRDefault="003D30E1" w:rsidP="0076221C">
            <w:r w:rsidRPr="0076221C">
              <w:t>1 000 000</w:t>
            </w:r>
          </w:p>
        </w:tc>
        <w:tc>
          <w:tcPr>
            <w:tcW w:w="1120" w:type="dxa"/>
          </w:tcPr>
          <w:p w14:paraId="0F02FA3F" w14:textId="77777777" w:rsidR="00E34178" w:rsidRPr="0076221C" w:rsidRDefault="003D30E1" w:rsidP="0076221C">
            <w:r w:rsidRPr="0076221C">
              <w:t>p17/21-22</w:t>
            </w:r>
          </w:p>
        </w:tc>
        <w:tc>
          <w:tcPr>
            <w:tcW w:w="1120" w:type="dxa"/>
          </w:tcPr>
          <w:p w14:paraId="0047013B" w14:textId="77777777" w:rsidR="00E34178" w:rsidRPr="0076221C" w:rsidRDefault="00E34178" w:rsidP="0076221C"/>
        </w:tc>
        <w:tc>
          <w:tcPr>
            <w:tcW w:w="1240" w:type="dxa"/>
          </w:tcPr>
          <w:p w14:paraId="3F06ECB5" w14:textId="77777777" w:rsidR="00E34178" w:rsidRPr="0076221C" w:rsidRDefault="00E34178" w:rsidP="0076221C"/>
        </w:tc>
      </w:tr>
      <w:tr w:rsidR="00E34178" w:rsidRPr="0076221C" w14:paraId="5618B5B1" w14:textId="77777777" w:rsidTr="002B0003">
        <w:trPr>
          <w:trHeight w:val="380"/>
        </w:trPr>
        <w:tc>
          <w:tcPr>
            <w:tcW w:w="560" w:type="dxa"/>
          </w:tcPr>
          <w:p w14:paraId="10E92F35" w14:textId="77777777" w:rsidR="00E34178" w:rsidRPr="0076221C" w:rsidRDefault="00E34178" w:rsidP="0076221C"/>
        </w:tc>
        <w:tc>
          <w:tcPr>
            <w:tcW w:w="560" w:type="dxa"/>
          </w:tcPr>
          <w:p w14:paraId="5CC4BF4C" w14:textId="77777777" w:rsidR="00E34178" w:rsidRPr="0076221C" w:rsidRDefault="003D30E1" w:rsidP="0076221C">
            <w:r w:rsidRPr="0076221C">
              <w:t>74</w:t>
            </w:r>
          </w:p>
        </w:tc>
        <w:tc>
          <w:tcPr>
            <w:tcW w:w="3780" w:type="dxa"/>
          </w:tcPr>
          <w:p w14:paraId="02EBA58C" w14:textId="77777777" w:rsidR="00E34178" w:rsidRPr="0076221C" w:rsidRDefault="003D30E1" w:rsidP="0076221C">
            <w:r w:rsidRPr="0076221C">
              <w:t xml:space="preserve">Tilskudd til biler </w:t>
            </w:r>
          </w:p>
        </w:tc>
        <w:tc>
          <w:tcPr>
            <w:tcW w:w="1520" w:type="dxa"/>
          </w:tcPr>
          <w:p w14:paraId="253AA4A8" w14:textId="77777777" w:rsidR="00E34178" w:rsidRPr="0076221C" w:rsidRDefault="003D30E1" w:rsidP="0076221C">
            <w:r w:rsidRPr="0076221C">
              <w:t>-40 000 000</w:t>
            </w:r>
          </w:p>
        </w:tc>
        <w:tc>
          <w:tcPr>
            <w:tcW w:w="1120" w:type="dxa"/>
          </w:tcPr>
          <w:p w14:paraId="55CB8EBC" w14:textId="77777777" w:rsidR="00E34178" w:rsidRPr="0076221C" w:rsidRDefault="003D30E1" w:rsidP="0076221C">
            <w:r w:rsidRPr="0076221C">
              <w:t>p17/21-22</w:t>
            </w:r>
          </w:p>
        </w:tc>
        <w:tc>
          <w:tcPr>
            <w:tcW w:w="1120" w:type="dxa"/>
          </w:tcPr>
          <w:p w14:paraId="7D2F9AA2" w14:textId="77777777" w:rsidR="00E34178" w:rsidRPr="0076221C" w:rsidRDefault="00E34178" w:rsidP="0076221C"/>
        </w:tc>
        <w:tc>
          <w:tcPr>
            <w:tcW w:w="1240" w:type="dxa"/>
          </w:tcPr>
          <w:p w14:paraId="264C3EFA" w14:textId="77777777" w:rsidR="00E34178" w:rsidRPr="0076221C" w:rsidRDefault="00E34178" w:rsidP="0076221C"/>
        </w:tc>
      </w:tr>
      <w:tr w:rsidR="00E34178" w:rsidRPr="0076221C" w14:paraId="40DE65AA" w14:textId="77777777" w:rsidTr="002B0003">
        <w:trPr>
          <w:trHeight w:val="380"/>
        </w:trPr>
        <w:tc>
          <w:tcPr>
            <w:tcW w:w="560" w:type="dxa"/>
          </w:tcPr>
          <w:p w14:paraId="0CFF1BF9" w14:textId="77777777" w:rsidR="00E34178" w:rsidRPr="0076221C" w:rsidRDefault="00E34178" w:rsidP="0076221C"/>
        </w:tc>
        <w:tc>
          <w:tcPr>
            <w:tcW w:w="560" w:type="dxa"/>
          </w:tcPr>
          <w:p w14:paraId="31E0DCAD" w14:textId="77777777" w:rsidR="00E34178" w:rsidRPr="0076221C" w:rsidRDefault="003D30E1" w:rsidP="0076221C">
            <w:r w:rsidRPr="0076221C">
              <w:t>74</w:t>
            </w:r>
          </w:p>
        </w:tc>
        <w:tc>
          <w:tcPr>
            <w:tcW w:w="3780" w:type="dxa"/>
          </w:tcPr>
          <w:p w14:paraId="1A7E9BB0" w14:textId="77777777" w:rsidR="00E34178" w:rsidRPr="0076221C" w:rsidRDefault="003D30E1" w:rsidP="0076221C">
            <w:r w:rsidRPr="0076221C">
              <w:t xml:space="preserve">Tilskudd til biler </w:t>
            </w:r>
          </w:p>
        </w:tc>
        <w:tc>
          <w:tcPr>
            <w:tcW w:w="1520" w:type="dxa"/>
          </w:tcPr>
          <w:p w14:paraId="06276351" w14:textId="77777777" w:rsidR="00E34178" w:rsidRPr="0076221C" w:rsidRDefault="003D30E1" w:rsidP="0076221C">
            <w:r w:rsidRPr="0076221C">
              <w:t>-4 600 000</w:t>
            </w:r>
          </w:p>
        </w:tc>
        <w:tc>
          <w:tcPr>
            <w:tcW w:w="1120" w:type="dxa"/>
          </w:tcPr>
          <w:p w14:paraId="3019CCA1" w14:textId="77777777" w:rsidR="00E34178" w:rsidRPr="0076221C" w:rsidRDefault="003D30E1" w:rsidP="0076221C">
            <w:r w:rsidRPr="0076221C">
              <w:t>p195/20-21</w:t>
            </w:r>
          </w:p>
        </w:tc>
        <w:tc>
          <w:tcPr>
            <w:tcW w:w="1120" w:type="dxa"/>
          </w:tcPr>
          <w:p w14:paraId="68CC0AC9" w14:textId="77777777" w:rsidR="00E34178" w:rsidRPr="0076221C" w:rsidRDefault="003D30E1" w:rsidP="0076221C">
            <w:r w:rsidRPr="0076221C">
              <w:t>i600/20-21</w:t>
            </w:r>
          </w:p>
        </w:tc>
        <w:tc>
          <w:tcPr>
            <w:tcW w:w="1240" w:type="dxa"/>
          </w:tcPr>
          <w:p w14:paraId="76C6BA1A" w14:textId="77777777" w:rsidR="00E34178" w:rsidRPr="0076221C" w:rsidRDefault="00E34178" w:rsidP="0076221C"/>
        </w:tc>
      </w:tr>
      <w:tr w:rsidR="00E34178" w:rsidRPr="0076221C" w14:paraId="15965145" w14:textId="77777777" w:rsidTr="002B0003">
        <w:trPr>
          <w:trHeight w:val="640"/>
        </w:trPr>
        <w:tc>
          <w:tcPr>
            <w:tcW w:w="560" w:type="dxa"/>
          </w:tcPr>
          <w:p w14:paraId="2EEF0C17" w14:textId="77777777" w:rsidR="00E34178" w:rsidRPr="0076221C" w:rsidRDefault="00E34178" w:rsidP="0076221C"/>
        </w:tc>
        <w:tc>
          <w:tcPr>
            <w:tcW w:w="560" w:type="dxa"/>
          </w:tcPr>
          <w:p w14:paraId="23AFA653" w14:textId="77777777" w:rsidR="00E34178" w:rsidRPr="0076221C" w:rsidRDefault="003D30E1" w:rsidP="0076221C">
            <w:r w:rsidRPr="0076221C">
              <w:t>75</w:t>
            </w:r>
          </w:p>
        </w:tc>
        <w:tc>
          <w:tcPr>
            <w:tcW w:w="3780" w:type="dxa"/>
          </w:tcPr>
          <w:p w14:paraId="248C7B12" w14:textId="77777777" w:rsidR="00E34178" w:rsidRPr="0076221C" w:rsidRDefault="003D30E1" w:rsidP="0076221C">
            <w:r w:rsidRPr="0076221C">
              <w:t xml:space="preserve">Bedring av funksjonsevnen, hjelpemidler </w:t>
            </w:r>
          </w:p>
        </w:tc>
        <w:tc>
          <w:tcPr>
            <w:tcW w:w="1520" w:type="dxa"/>
          </w:tcPr>
          <w:p w14:paraId="3C5A2EDE" w14:textId="77777777" w:rsidR="00E34178" w:rsidRPr="0076221C" w:rsidRDefault="003D30E1" w:rsidP="0076221C">
            <w:r w:rsidRPr="0076221C">
              <w:t>-248 300 000</w:t>
            </w:r>
          </w:p>
        </w:tc>
        <w:tc>
          <w:tcPr>
            <w:tcW w:w="1120" w:type="dxa"/>
          </w:tcPr>
          <w:p w14:paraId="6AC4BF81" w14:textId="77777777" w:rsidR="00E34178" w:rsidRPr="0076221C" w:rsidRDefault="003D30E1" w:rsidP="0076221C">
            <w:r w:rsidRPr="0076221C">
              <w:t>p195/20-21</w:t>
            </w:r>
          </w:p>
        </w:tc>
        <w:tc>
          <w:tcPr>
            <w:tcW w:w="1120" w:type="dxa"/>
          </w:tcPr>
          <w:p w14:paraId="18F3B54C" w14:textId="77777777" w:rsidR="00E34178" w:rsidRPr="0076221C" w:rsidRDefault="003D30E1" w:rsidP="0076221C">
            <w:r w:rsidRPr="0076221C">
              <w:t>i600/20-21</w:t>
            </w:r>
          </w:p>
        </w:tc>
        <w:tc>
          <w:tcPr>
            <w:tcW w:w="1240" w:type="dxa"/>
          </w:tcPr>
          <w:p w14:paraId="587EDAA2" w14:textId="77777777" w:rsidR="00E34178" w:rsidRPr="0076221C" w:rsidRDefault="00E34178" w:rsidP="0076221C"/>
        </w:tc>
      </w:tr>
      <w:tr w:rsidR="00E34178" w:rsidRPr="0076221C" w14:paraId="36FE0F95" w14:textId="77777777" w:rsidTr="002B0003">
        <w:trPr>
          <w:trHeight w:val="640"/>
        </w:trPr>
        <w:tc>
          <w:tcPr>
            <w:tcW w:w="560" w:type="dxa"/>
          </w:tcPr>
          <w:p w14:paraId="42B8846E" w14:textId="77777777" w:rsidR="00E34178" w:rsidRPr="0076221C" w:rsidRDefault="00E34178" w:rsidP="0076221C"/>
        </w:tc>
        <w:tc>
          <w:tcPr>
            <w:tcW w:w="560" w:type="dxa"/>
          </w:tcPr>
          <w:p w14:paraId="3BBD4AED" w14:textId="77777777" w:rsidR="00E34178" w:rsidRPr="0076221C" w:rsidRDefault="003D30E1" w:rsidP="0076221C">
            <w:r w:rsidRPr="0076221C">
              <w:t>75</w:t>
            </w:r>
          </w:p>
        </w:tc>
        <w:tc>
          <w:tcPr>
            <w:tcW w:w="3780" w:type="dxa"/>
          </w:tcPr>
          <w:p w14:paraId="67F02D34" w14:textId="77777777" w:rsidR="00E34178" w:rsidRPr="0076221C" w:rsidRDefault="003D30E1" w:rsidP="0076221C">
            <w:r w:rsidRPr="0076221C">
              <w:t xml:space="preserve">Bedring av funksjonsevnen, hjelpemidler </w:t>
            </w:r>
          </w:p>
        </w:tc>
        <w:tc>
          <w:tcPr>
            <w:tcW w:w="1520" w:type="dxa"/>
          </w:tcPr>
          <w:p w14:paraId="04030C32" w14:textId="77777777" w:rsidR="00E34178" w:rsidRPr="0076221C" w:rsidRDefault="003D30E1" w:rsidP="0076221C">
            <w:r w:rsidRPr="0076221C">
              <w:t>50 000 000</w:t>
            </w:r>
          </w:p>
        </w:tc>
        <w:tc>
          <w:tcPr>
            <w:tcW w:w="1120" w:type="dxa"/>
          </w:tcPr>
          <w:p w14:paraId="03F787A6" w14:textId="77777777" w:rsidR="00E34178" w:rsidRPr="0076221C" w:rsidRDefault="003D30E1" w:rsidP="0076221C">
            <w:r w:rsidRPr="0076221C">
              <w:t>p17/21-22</w:t>
            </w:r>
          </w:p>
        </w:tc>
        <w:tc>
          <w:tcPr>
            <w:tcW w:w="1120" w:type="dxa"/>
          </w:tcPr>
          <w:p w14:paraId="4A1BA899" w14:textId="77777777" w:rsidR="00E34178" w:rsidRPr="0076221C" w:rsidRDefault="00E34178" w:rsidP="0076221C"/>
        </w:tc>
        <w:tc>
          <w:tcPr>
            <w:tcW w:w="1240" w:type="dxa"/>
          </w:tcPr>
          <w:p w14:paraId="221FBF63" w14:textId="77777777" w:rsidR="00E34178" w:rsidRPr="0076221C" w:rsidRDefault="00E34178" w:rsidP="0076221C"/>
        </w:tc>
      </w:tr>
      <w:tr w:rsidR="00E34178" w:rsidRPr="0076221C" w14:paraId="0626CB1C" w14:textId="77777777" w:rsidTr="002B0003">
        <w:trPr>
          <w:trHeight w:val="640"/>
        </w:trPr>
        <w:tc>
          <w:tcPr>
            <w:tcW w:w="560" w:type="dxa"/>
          </w:tcPr>
          <w:p w14:paraId="4BA8A012" w14:textId="77777777" w:rsidR="00E34178" w:rsidRPr="0076221C" w:rsidRDefault="00E34178" w:rsidP="0076221C"/>
        </w:tc>
        <w:tc>
          <w:tcPr>
            <w:tcW w:w="560" w:type="dxa"/>
          </w:tcPr>
          <w:p w14:paraId="1F119D52" w14:textId="77777777" w:rsidR="00E34178" w:rsidRPr="0076221C" w:rsidRDefault="003D30E1" w:rsidP="0076221C">
            <w:r w:rsidRPr="0076221C">
              <w:t>76</w:t>
            </w:r>
          </w:p>
        </w:tc>
        <w:tc>
          <w:tcPr>
            <w:tcW w:w="3780" w:type="dxa"/>
          </w:tcPr>
          <w:p w14:paraId="01CD10E9" w14:textId="77777777" w:rsidR="00E34178" w:rsidRPr="0076221C" w:rsidRDefault="003D30E1" w:rsidP="0076221C">
            <w:r w:rsidRPr="0076221C">
              <w:t xml:space="preserve">Bedring av funksjonsevnen, hjelpemidler som tjenester </w:t>
            </w:r>
          </w:p>
        </w:tc>
        <w:tc>
          <w:tcPr>
            <w:tcW w:w="1520" w:type="dxa"/>
          </w:tcPr>
          <w:p w14:paraId="330E5E03" w14:textId="77777777" w:rsidR="00E34178" w:rsidRPr="0076221C" w:rsidRDefault="003D30E1" w:rsidP="0076221C">
            <w:r w:rsidRPr="0076221C">
              <w:t>-33 700 000</w:t>
            </w:r>
          </w:p>
        </w:tc>
        <w:tc>
          <w:tcPr>
            <w:tcW w:w="1120" w:type="dxa"/>
          </w:tcPr>
          <w:p w14:paraId="493968BE" w14:textId="77777777" w:rsidR="00E34178" w:rsidRPr="0076221C" w:rsidRDefault="003D30E1" w:rsidP="0076221C">
            <w:r w:rsidRPr="0076221C">
              <w:t>p195/20-21</w:t>
            </w:r>
          </w:p>
        </w:tc>
        <w:tc>
          <w:tcPr>
            <w:tcW w:w="1120" w:type="dxa"/>
          </w:tcPr>
          <w:p w14:paraId="3A740EBA" w14:textId="77777777" w:rsidR="00E34178" w:rsidRPr="0076221C" w:rsidRDefault="003D30E1" w:rsidP="0076221C">
            <w:r w:rsidRPr="0076221C">
              <w:t>i600/20-21</w:t>
            </w:r>
          </w:p>
        </w:tc>
        <w:tc>
          <w:tcPr>
            <w:tcW w:w="1240" w:type="dxa"/>
          </w:tcPr>
          <w:p w14:paraId="1165B6E9" w14:textId="77777777" w:rsidR="00E34178" w:rsidRPr="0076221C" w:rsidRDefault="00E34178" w:rsidP="0076221C"/>
        </w:tc>
      </w:tr>
      <w:tr w:rsidR="00E34178" w:rsidRPr="0076221C" w14:paraId="2B7BC37D" w14:textId="77777777" w:rsidTr="002B0003">
        <w:trPr>
          <w:trHeight w:val="640"/>
        </w:trPr>
        <w:tc>
          <w:tcPr>
            <w:tcW w:w="560" w:type="dxa"/>
          </w:tcPr>
          <w:p w14:paraId="194AA912" w14:textId="77777777" w:rsidR="00E34178" w:rsidRPr="0076221C" w:rsidRDefault="00E34178" w:rsidP="0076221C"/>
        </w:tc>
        <w:tc>
          <w:tcPr>
            <w:tcW w:w="560" w:type="dxa"/>
          </w:tcPr>
          <w:p w14:paraId="6044DE58" w14:textId="77777777" w:rsidR="00E34178" w:rsidRPr="0076221C" w:rsidRDefault="003D30E1" w:rsidP="0076221C">
            <w:r w:rsidRPr="0076221C">
              <w:t>76</w:t>
            </w:r>
          </w:p>
        </w:tc>
        <w:tc>
          <w:tcPr>
            <w:tcW w:w="3780" w:type="dxa"/>
          </w:tcPr>
          <w:p w14:paraId="4D12C8C2" w14:textId="77777777" w:rsidR="00E34178" w:rsidRPr="0076221C" w:rsidRDefault="003D30E1" w:rsidP="0076221C">
            <w:r w:rsidRPr="0076221C">
              <w:t xml:space="preserve">Bedring av funksjonsevnen, hjelpemidler som tjenester </w:t>
            </w:r>
          </w:p>
        </w:tc>
        <w:tc>
          <w:tcPr>
            <w:tcW w:w="1520" w:type="dxa"/>
          </w:tcPr>
          <w:p w14:paraId="64AC9ECE" w14:textId="77777777" w:rsidR="00E34178" w:rsidRPr="0076221C" w:rsidRDefault="003D30E1" w:rsidP="0076221C">
            <w:r w:rsidRPr="0076221C">
              <w:t>-20 000 000</w:t>
            </w:r>
          </w:p>
        </w:tc>
        <w:tc>
          <w:tcPr>
            <w:tcW w:w="1120" w:type="dxa"/>
          </w:tcPr>
          <w:p w14:paraId="4D5526FE" w14:textId="77777777" w:rsidR="00E34178" w:rsidRPr="0076221C" w:rsidRDefault="003D30E1" w:rsidP="0076221C">
            <w:r w:rsidRPr="0076221C">
              <w:t>p17/21-22</w:t>
            </w:r>
          </w:p>
        </w:tc>
        <w:tc>
          <w:tcPr>
            <w:tcW w:w="1120" w:type="dxa"/>
          </w:tcPr>
          <w:p w14:paraId="56C5B62A" w14:textId="77777777" w:rsidR="00E34178" w:rsidRPr="0076221C" w:rsidRDefault="00E34178" w:rsidP="0076221C"/>
        </w:tc>
        <w:tc>
          <w:tcPr>
            <w:tcW w:w="1240" w:type="dxa"/>
          </w:tcPr>
          <w:p w14:paraId="79EA4591" w14:textId="77777777" w:rsidR="00E34178" w:rsidRPr="0076221C" w:rsidRDefault="00E34178" w:rsidP="0076221C"/>
        </w:tc>
      </w:tr>
      <w:tr w:rsidR="00E34178" w:rsidRPr="0076221C" w14:paraId="7D8FF87E" w14:textId="77777777" w:rsidTr="002B0003">
        <w:trPr>
          <w:trHeight w:val="380"/>
        </w:trPr>
        <w:tc>
          <w:tcPr>
            <w:tcW w:w="560" w:type="dxa"/>
          </w:tcPr>
          <w:p w14:paraId="460756F8" w14:textId="77777777" w:rsidR="00E34178" w:rsidRPr="0076221C" w:rsidRDefault="00E34178" w:rsidP="0076221C"/>
        </w:tc>
        <w:tc>
          <w:tcPr>
            <w:tcW w:w="560" w:type="dxa"/>
          </w:tcPr>
          <w:p w14:paraId="22A049A7" w14:textId="77777777" w:rsidR="00E34178" w:rsidRPr="0076221C" w:rsidRDefault="003D30E1" w:rsidP="0076221C">
            <w:r w:rsidRPr="0076221C">
              <w:t>77</w:t>
            </w:r>
          </w:p>
        </w:tc>
        <w:tc>
          <w:tcPr>
            <w:tcW w:w="3780" w:type="dxa"/>
          </w:tcPr>
          <w:p w14:paraId="7A36522C" w14:textId="77777777" w:rsidR="00E34178" w:rsidRPr="0076221C" w:rsidRDefault="003D30E1" w:rsidP="0076221C">
            <w:r w:rsidRPr="0076221C">
              <w:t xml:space="preserve">Ortopediske hjelpemidler </w:t>
            </w:r>
          </w:p>
        </w:tc>
        <w:tc>
          <w:tcPr>
            <w:tcW w:w="1520" w:type="dxa"/>
          </w:tcPr>
          <w:p w14:paraId="10FB5F45" w14:textId="77777777" w:rsidR="00E34178" w:rsidRPr="0076221C" w:rsidRDefault="003D30E1" w:rsidP="0076221C">
            <w:r w:rsidRPr="0076221C">
              <w:t>-145 600 000</w:t>
            </w:r>
          </w:p>
        </w:tc>
        <w:tc>
          <w:tcPr>
            <w:tcW w:w="1120" w:type="dxa"/>
          </w:tcPr>
          <w:p w14:paraId="16828228" w14:textId="77777777" w:rsidR="00E34178" w:rsidRPr="0076221C" w:rsidRDefault="003D30E1" w:rsidP="0076221C">
            <w:r w:rsidRPr="0076221C">
              <w:t>p195/20-21</w:t>
            </w:r>
          </w:p>
        </w:tc>
        <w:tc>
          <w:tcPr>
            <w:tcW w:w="1120" w:type="dxa"/>
          </w:tcPr>
          <w:p w14:paraId="27C7F2D4" w14:textId="77777777" w:rsidR="00E34178" w:rsidRPr="0076221C" w:rsidRDefault="003D30E1" w:rsidP="0076221C">
            <w:r w:rsidRPr="0076221C">
              <w:t>i600/20-21</w:t>
            </w:r>
          </w:p>
        </w:tc>
        <w:tc>
          <w:tcPr>
            <w:tcW w:w="1240" w:type="dxa"/>
          </w:tcPr>
          <w:p w14:paraId="3CBB6EA1" w14:textId="77777777" w:rsidR="00E34178" w:rsidRPr="0076221C" w:rsidRDefault="00E34178" w:rsidP="0076221C"/>
        </w:tc>
      </w:tr>
      <w:tr w:rsidR="00E34178" w:rsidRPr="0076221C" w14:paraId="6C2E615E" w14:textId="77777777" w:rsidTr="002B0003">
        <w:trPr>
          <w:trHeight w:val="380"/>
        </w:trPr>
        <w:tc>
          <w:tcPr>
            <w:tcW w:w="560" w:type="dxa"/>
          </w:tcPr>
          <w:p w14:paraId="173CEA18" w14:textId="77777777" w:rsidR="00E34178" w:rsidRPr="0076221C" w:rsidRDefault="00E34178" w:rsidP="0076221C"/>
        </w:tc>
        <w:tc>
          <w:tcPr>
            <w:tcW w:w="560" w:type="dxa"/>
          </w:tcPr>
          <w:p w14:paraId="16ED58FD" w14:textId="77777777" w:rsidR="00E34178" w:rsidRPr="0076221C" w:rsidRDefault="003D30E1" w:rsidP="0076221C">
            <w:r w:rsidRPr="0076221C">
              <w:t>77</w:t>
            </w:r>
          </w:p>
        </w:tc>
        <w:tc>
          <w:tcPr>
            <w:tcW w:w="3780" w:type="dxa"/>
          </w:tcPr>
          <w:p w14:paraId="2A7B9337" w14:textId="77777777" w:rsidR="00E34178" w:rsidRPr="0076221C" w:rsidRDefault="003D30E1" w:rsidP="0076221C">
            <w:r w:rsidRPr="0076221C">
              <w:t xml:space="preserve">Ortopediske hjelpemidler </w:t>
            </w:r>
          </w:p>
        </w:tc>
        <w:tc>
          <w:tcPr>
            <w:tcW w:w="1520" w:type="dxa"/>
          </w:tcPr>
          <w:p w14:paraId="61CB6C63" w14:textId="77777777" w:rsidR="00E34178" w:rsidRPr="0076221C" w:rsidRDefault="003D30E1" w:rsidP="0076221C">
            <w:r w:rsidRPr="0076221C">
              <w:t>60 000 000</w:t>
            </w:r>
          </w:p>
        </w:tc>
        <w:tc>
          <w:tcPr>
            <w:tcW w:w="1120" w:type="dxa"/>
          </w:tcPr>
          <w:p w14:paraId="5409EFC6" w14:textId="77777777" w:rsidR="00E34178" w:rsidRPr="0076221C" w:rsidRDefault="003D30E1" w:rsidP="0076221C">
            <w:r w:rsidRPr="0076221C">
              <w:t>p17/21-22</w:t>
            </w:r>
          </w:p>
        </w:tc>
        <w:tc>
          <w:tcPr>
            <w:tcW w:w="1120" w:type="dxa"/>
          </w:tcPr>
          <w:p w14:paraId="1C4068A8" w14:textId="77777777" w:rsidR="00E34178" w:rsidRPr="0076221C" w:rsidRDefault="00E34178" w:rsidP="0076221C"/>
        </w:tc>
        <w:tc>
          <w:tcPr>
            <w:tcW w:w="1240" w:type="dxa"/>
          </w:tcPr>
          <w:p w14:paraId="6DFBB3D2" w14:textId="77777777" w:rsidR="00E34178" w:rsidRPr="0076221C" w:rsidRDefault="00E34178" w:rsidP="0076221C"/>
        </w:tc>
      </w:tr>
      <w:tr w:rsidR="00E34178" w:rsidRPr="0076221C" w14:paraId="4BECD504" w14:textId="77777777" w:rsidTr="002B0003">
        <w:trPr>
          <w:trHeight w:val="380"/>
        </w:trPr>
        <w:tc>
          <w:tcPr>
            <w:tcW w:w="560" w:type="dxa"/>
          </w:tcPr>
          <w:p w14:paraId="4A5A4A82" w14:textId="77777777" w:rsidR="00E34178" w:rsidRPr="0076221C" w:rsidRDefault="00E34178" w:rsidP="0076221C"/>
        </w:tc>
        <w:tc>
          <w:tcPr>
            <w:tcW w:w="560" w:type="dxa"/>
          </w:tcPr>
          <w:p w14:paraId="04E944B5" w14:textId="77777777" w:rsidR="00E34178" w:rsidRPr="0076221C" w:rsidRDefault="003D30E1" w:rsidP="0076221C">
            <w:r w:rsidRPr="0076221C">
              <w:t>78</w:t>
            </w:r>
          </w:p>
        </w:tc>
        <w:tc>
          <w:tcPr>
            <w:tcW w:w="3780" w:type="dxa"/>
          </w:tcPr>
          <w:p w14:paraId="03FD8150" w14:textId="77777777" w:rsidR="00E34178" w:rsidRPr="0076221C" w:rsidRDefault="003D30E1" w:rsidP="0076221C">
            <w:r w:rsidRPr="0076221C">
              <w:t xml:space="preserve">Høreapparater </w:t>
            </w:r>
          </w:p>
        </w:tc>
        <w:tc>
          <w:tcPr>
            <w:tcW w:w="1520" w:type="dxa"/>
          </w:tcPr>
          <w:p w14:paraId="2F569E53" w14:textId="77777777" w:rsidR="00E34178" w:rsidRPr="0076221C" w:rsidRDefault="003D30E1" w:rsidP="0076221C">
            <w:r w:rsidRPr="0076221C">
              <w:t>-24 800 000</w:t>
            </w:r>
          </w:p>
        </w:tc>
        <w:tc>
          <w:tcPr>
            <w:tcW w:w="1120" w:type="dxa"/>
          </w:tcPr>
          <w:p w14:paraId="29049BD6" w14:textId="77777777" w:rsidR="00E34178" w:rsidRPr="0076221C" w:rsidRDefault="003D30E1" w:rsidP="0076221C">
            <w:r w:rsidRPr="0076221C">
              <w:t>p195/20-21</w:t>
            </w:r>
          </w:p>
        </w:tc>
        <w:tc>
          <w:tcPr>
            <w:tcW w:w="1120" w:type="dxa"/>
          </w:tcPr>
          <w:p w14:paraId="30DB37BC" w14:textId="77777777" w:rsidR="00E34178" w:rsidRPr="0076221C" w:rsidRDefault="003D30E1" w:rsidP="0076221C">
            <w:r w:rsidRPr="0076221C">
              <w:t>i600/20-21</w:t>
            </w:r>
          </w:p>
        </w:tc>
        <w:tc>
          <w:tcPr>
            <w:tcW w:w="1240" w:type="dxa"/>
          </w:tcPr>
          <w:p w14:paraId="64F5FCB7" w14:textId="77777777" w:rsidR="00E34178" w:rsidRPr="0076221C" w:rsidRDefault="00E34178" w:rsidP="0076221C"/>
        </w:tc>
      </w:tr>
      <w:tr w:rsidR="00E34178" w:rsidRPr="0076221C" w14:paraId="6A9544F5" w14:textId="77777777" w:rsidTr="002B0003">
        <w:trPr>
          <w:trHeight w:val="380"/>
        </w:trPr>
        <w:tc>
          <w:tcPr>
            <w:tcW w:w="560" w:type="dxa"/>
          </w:tcPr>
          <w:p w14:paraId="57B4E0CE" w14:textId="77777777" w:rsidR="00E34178" w:rsidRPr="0076221C" w:rsidRDefault="00E34178" w:rsidP="0076221C"/>
        </w:tc>
        <w:tc>
          <w:tcPr>
            <w:tcW w:w="560" w:type="dxa"/>
          </w:tcPr>
          <w:p w14:paraId="51211D52" w14:textId="77777777" w:rsidR="00E34178" w:rsidRPr="0076221C" w:rsidRDefault="003D30E1" w:rsidP="0076221C">
            <w:r w:rsidRPr="0076221C">
              <w:t>78</w:t>
            </w:r>
          </w:p>
        </w:tc>
        <w:tc>
          <w:tcPr>
            <w:tcW w:w="3780" w:type="dxa"/>
          </w:tcPr>
          <w:p w14:paraId="7E6EAE7F" w14:textId="77777777" w:rsidR="00E34178" w:rsidRPr="0076221C" w:rsidRDefault="003D30E1" w:rsidP="0076221C">
            <w:r w:rsidRPr="0076221C">
              <w:t xml:space="preserve">Høreapparater </w:t>
            </w:r>
          </w:p>
        </w:tc>
        <w:tc>
          <w:tcPr>
            <w:tcW w:w="1520" w:type="dxa"/>
          </w:tcPr>
          <w:p w14:paraId="77294AED" w14:textId="77777777" w:rsidR="00E34178" w:rsidRPr="0076221C" w:rsidRDefault="003D30E1" w:rsidP="0076221C">
            <w:r w:rsidRPr="0076221C">
              <w:t>25 000 000</w:t>
            </w:r>
          </w:p>
        </w:tc>
        <w:tc>
          <w:tcPr>
            <w:tcW w:w="1120" w:type="dxa"/>
          </w:tcPr>
          <w:p w14:paraId="062C4BA1" w14:textId="77777777" w:rsidR="00E34178" w:rsidRPr="0076221C" w:rsidRDefault="003D30E1" w:rsidP="0076221C">
            <w:r w:rsidRPr="0076221C">
              <w:t>p17/21-22</w:t>
            </w:r>
          </w:p>
        </w:tc>
        <w:tc>
          <w:tcPr>
            <w:tcW w:w="1120" w:type="dxa"/>
          </w:tcPr>
          <w:p w14:paraId="6C5E17C2" w14:textId="77777777" w:rsidR="00E34178" w:rsidRPr="0076221C" w:rsidRDefault="00E34178" w:rsidP="0076221C"/>
        </w:tc>
        <w:tc>
          <w:tcPr>
            <w:tcW w:w="1240" w:type="dxa"/>
          </w:tcPr>
          <w:p w14:paraId="70C2571F" w14:textId="77777777" w:rsidR="00E34178" w:rsidRPr="0076221C" w:rsidRDefault="00E34178" w:rsidP="0076221C"/>
        </w:tc>
      </w:tr>
      <w:tr w:rsidR="00E34178" w:rsidRPr="0076221C" w14:paraId="523AED71" w14:textId="77777777" w:rsidTr="002B0003">
        <w:trPr>
          <w:trHeight w:val="640"/>
        </w:trPr>
        <w:tc>
          <w:tcPr>
            <w:tcW w:w="560" w:type="dxa"/>
          </w:tcPr>
          <w:p w14:paraId="7B835F37" w14:textId="77777777" w:rsidR="00E34178" w:rsidRPr="0076221C" w:rsidRDefault="00E34178" w:rsidP="0076221C"/>
        </w:tc>
        <w:tc>
          <w:tcPr>
            <w:tcW w:w="560" w:type="dxa"/>
          </w:tcPr>
          <w:p w14:paraId="79E8B69D" w14:textId="77777777" w:rsidR="00E34178" w:rsidRPr="0076221C" w:rsidRDefault="003D30E1" w:rsidP="0076221C">
            <w:r w:rsidRPr="0076221C">
              <w:t>79</w:t>
            </w:r>
          </w:p>
        </w:tc>
        <w:tc>
          <w:tcPr>
            <w:tcW w:w="3780" w:type="dxa"/>
          </w:tcPr>
          <w:p w14:paraId="6FB2AC21" w14:textId="77777777" w:rsidR="00E34178" w:rsidRPr="0076221C" w:rsidRDefault="003D30E1" w:rsidP="0076221C">
            <w:r w:rsidRPr="0076221C">
              <w:t xml:space="preserve">Aktivitetshjelpemidler til personer over 26 år, </w:t>
            </w:r>
            <w:r w:rsidRPr="003D30E1">
              <w:rPr>
                <w:rStyle w:val="kursiv0"/>
              </w:rPr>
              <w:t>kan overføres</w:t>
            </w:r>
          </w:p>
        </w:tc>
        <w:tc>
          <w:tcPr>
            <w:tcW w:w="1520" w:type="dxa"/>
          </w:tcPr>
          <w:p w14:paraId="34825B03" w14:textId="77777777" w:rsidR="00E34178" w:rsidRPr="0076221C" w:rsidRDefault="003D30E1" w:rsidP="0076221C">
            <w:r w:rsidRPr="0076221C">
              <w:t>20 000 000</w:t>
            </w:r>
          </w:p>
        </w:tc>
        <w:tc>
          <w:tcPr>
            <w:tcW w:w="1120" w:type="dxa"/>
          </w:tcPr>
          <w:p w14:paraId="07EA40A9" w14:textId="77777777" w:rsidR="00E34178" w:rsidRPr="0076221C" w:rsidRDefault="003D30E1" w:rsidP="0076221C">
            <w:r w:rsidRPr="0076221C">
              <w:t>p195/20-21</w:t>
            </w:r>
          </w:p>
        </w:tc>
        <w:tc>
          <w:tcPr>
            <w:tcW w:w="1120" w:type="dxa"/>
          </w:tcPr>
          <w:p w14:paraId="40BF3A35" w14:textId="77777777" w:rsidR="00E34178" w:rsidRPr="0076221C" w:rsidRDefault="003D30E1" w:rsidP="0076221C">
            <w:r w:rsidRPr="0076221C">
              <w:t>i600/20-21</w:t>
            </w:r>
          </w:p>
        </w:tc>
        <w:tc>
          <w:tcPr>
            <w:tcW w:w="1240" w:type="dxa"/>
          </w:tcPr>
          <w:p w14:paraId="0328E08B" w14:textId="77777777" w:rsidR="00E34178" w:rsidRPr="0076221C" w:rsidRDefault="00E34178" w:rsidP="0076221C"/>
        </w:tc>
      </w:tr>
      <w:tr w:rsidR="00E34178" w:rsidRPr="0076221C" w14:paraId="0E4E8A77" w14:textId="77777777" w:rsidTr="002B0003">
        <w:trPr>
          <w:trHeight w:val="380"/>
        </w:trPr>
        <w:tc>
          <w:tcPr>
            <w:tcW w:w="560" w:type="dxa"/>
          </w:tcPr>
          <w:p w14:paraId="39B3E3B1" w14:textId="77777777" w:rsidR="00E34178" w:rsidRPr="0076221C" w:rsidRDefault="003D30E1" w:rsidP="0076221C">
            <w:r w:rsidRPr="0076221C">
              <w:t>2670</w:t>
            </w:r>
          </w:p>
        </w:tc>
        <w:tc>
          <w:tcPr>
            <w:tcW w:w="560" w:type="dxa"/>
          </w:tcPr>
          <w:p w14:paraId="4532CD66" w14:textId="77777777" w:rsidR="00E34178" w:rsidRPr="0076221C" w:rsidRDefault="00E34178" w:rsidP="0076221C"/>
        </w:tc>
        <w:tc>
          <w:tcPr>
            <w:tcW w:w="3780" w:type="dxa"/>
          </w:tcPr>
          <w:p w14:paraId="48FEA290" w14:textId="77777777" w:rsidR="00E34178" w:rsidRPr="0076221C" w:rsidRDefault="003D30E1" w:rsidP="0076221C">
            <w:r w:rsidRPr="0076221C">
              <w:t>Alderdom:</w:t>
            </w:r>
          </w:p>
        </w:tc>
        <w:tc>
          <w:tcPr>
            <w:tcW w:w="1520" w:type="dxa"/>
          </w:tcPr>
          <w:p w14:paraId="6BAF465A" w14:textId="77777777" w:rsidR="00E34178" w:rsidRPr="0076221C" w:rsidRDefault="00E34178" w:rsidP="0076221C"/>
        </w:tc>
        <w:tc>
          <w:tcPr>
            <w:tcW w:w="1120" w:type="dxa"/>
          </w:tcPr>
          <w:p w14:paraId="3E2AD4F2" w14:textId="77777777" w:rsidR="00E34178" w:rsidRPr="0076221C" w:rsidRDefault="00E34178" w:rsidP="0076221C"/>
        </w:tc>
        <w:tc>
          <w:tcPr>
            <w:tcW w:w="1120" w:type="dxa"/>
          </w:tcPr>
          <w:p w14:paraId="0C381146" w14:textId="77777777" w:rsidR="00E34178" w:rsidRPr="0076221C" w:rsidRDefault="00E34178" w:rsidP="0076221C"/>
        </w:tc>
        <w:tc>
          <w:tcPr>
            <w:tcW w:w="1240" w:type="dxa"/>
          </w:tcPr>
          <w:p w14:paraId="5DFB573C" w14:textId="77777777" w:rsidR="00E34178" w:rsidRPr="0076221C" w:rsidRDefault="00E34178" w:rsidP="0076221C"/>
        </w:tc>
      </w:tr>
      <w:tr w:rsidR="00E34178" w:rsidRPr="0076221C" w14:paraId="41911B8D" w14:textId="77777777" w:rsidTr="002B0003">
        <w:trPr>
          <w:trHeight w:val="380"/>
        </w:trPr>
        <w:tc>
          <w:tcPr>
            <w:tcW w:w="560" w:type="dxa"/>
          </w:tcPr>
          <w:p w14:paraId="7622BFC2" w14:textId="77777777" w:rsidR="00E34178" w:rsidRPr="0076221C" w:rsidRDefault="00E34178" w:rsidP="0076221C"/>
        </w:tc>
        <w:tc>
          <w:tcPr>
            <w:tcW w:w="560" w:type="dxa"/>
          </w:tcPr>
          <w:p w14:paraId="2E236F16" w14:textId="77777777" w:rsidR="00E34178" w:rsidRPr="0076221C" w:rsidRDefault="003D30E1" w:rsidP="0076221C">
            <w:r w:rsidRPr="0076221C">
              <w:t>70</w:t>
            </w:r>
          </w:p>
        </w:tc>
        <w:tc>
          <w:tcPr>
            <w:tcW w:w="3780" w:type="dxa"/>
          </w:tcPr>
          <w:p w14:paraId="20697157" w14:textId="77777777" w:rsidR="00E34178" w:rsidRPr="0076221C" w:rsidRDefault="003D30E1" w:rsidP="0076221C">
            <w:r w:rsidRPr="0076221C">
              <w:t xml:space="preserve">Grunnpensjon, </w:t>
            </w:r>
            <w:r w:rsidRPr="003D30E1">
              <w:rPr>
                <w:rStyle w:val="kursiv0"/>
              </w:rPr>
              <w:t>overslagsbevilgning</w:t>
            </w:r>
          </w:p>
        </w:tc>
        <w:tc>
          <w:tcPr>
            <w:tcW w:w="1520" w:type="dxa"/>
          </w:tcPr>
          <w:p w14:paraId="082DE1FD" w14:textId="77777777" w:rsidR="00E34178" w:rsidRPr="0076221C" w:rsidRDefault="003D30E1" w:rsidP="0076221C">
            <w:r w:rsidRPr="0076221C">
              <w:t>-120 000 000</w:t>
            </w:r>
          </w:p>
        </w:tc>
        <w:tc>
          <w:tcPr>
            <w:tcW w:w="1120" w:type="dxa"/>
          </w:tcPr>
          <w:p w14:paraId="6343500B" w14:textId="77777777" w:rsidR="00E34178" w:rsidRPr="0076221C" w:rsidRDefault="003D30E1" w:rsidP="0076221C">
            <w:r w:rsidRPr="0076221C">
              <w:t>p17/21-22</w:t>
            </w:r>
          </w:p>
        </w:tc>
        <w:tc>
          <w:tcPr>
            <w:tcW w:w="1120" w:type="dxa"/>
          </w:tcPr>
          <w:p w14:paraId="2862AB7C" w14:textId="77777777" w:rsidR="00E34178" w:rsidRPr="0076221C" w:rsidRDefault="00E34178" w:rsidP="0076221C"/>
        </w:tc>
        <w:tc>
          <w:tcPr>
            <w:tcW w:w="1240" w:type="dxa"/>
          </w:tcPr>
          <w:p w14:paraId="6C5986B1" w14:textId="77777777" w:rsidR="00E34178" w:rsidRPr="0076221C" w:rsidRDefault="00E34178" w:rsidP="0076221C"/>
        </w:tc>
      </w:tr>
      <w:tr w:rsidR="00E34178" w:rsidRPr="0076221C" w14:paraId="0B3036F2" w14:textId="77777777" w:rsidTr="002B0003">
        <w:trPr>
          <w:trHeight w:val="380"/>
        </w:trPr>
        <w:tc>
          <w:tcPr>
            <w:tcW w:w="560" w:type="dxa"/>
          </w:tcPr>
          <w:p w14:paraId="76DAD5BF" w14:textId="77777777" w:rsidR="00E34178" w:rsidRPr="0076221C" w:rsidRDefault="00E34178" w:rsidP="0076221C"/>
        </w:tc>
        <w:tc>
          <w:tcPr>
            <w:tcW w:w="560" w:type="dxa"/>
          </w:tcPr>
          <w:p w14:paraId="4447054F" w14:textId="77777777" w:rsidR="00E34178" w:rsidRPr="0076221C" w:rsidRDefault="003D30E1" w:rsidP="0076221C">
            <w:r w:rsidRPr="0076221C">
              <w:t>70</w:t>
            </w:r>
          </w:p>
        </w:tc>
        <w:tc>
          <w:tcPr>
            <w:tcW w:w="3780" w:type="dxa"/>
          </w:tcPr>
          <w:p w14:paraId="73A38A87" w14:textId="77777777" w:rsidR="00E34178" w:rsidRPr="0076221C" w:rsidRDefault="003D30E1" w:rsidP="0076221C">
            <w:r w:rsidRPr="0076221C">
              <w:t xml:space="preserve">Grunnpensjon, </w:t>
            </w:r>
            <w:r w:rsidRPr="003D30E1">
              <w:rPr>
                <w:rStyle w:val="kursiv0"/>
              </w:rPr>
              <w:t>overslagsbevilgning</w:t>
            </w:r>
          </w:p>
        </w:tc>
        <w:tc>
          <w:tcPr>
            <w:tcW w:w="1520" w:type="dxa"/>
          </w:tcPr>
          <w:p w14:paraId="64064D49" w14:textId="77777777" w:rsidR="00E34178" w:rsidRPr="0076221C" w:rsidRDefault="003D30E1" w:rsidP="0076221C">
            <w:r w:rsidRPr="0076221C">
              <w:t>778 000 000</w:t>
            </w:r>
          </w:p>
        </w:tc>
        <w:tc>
          <w:tcPr>
            <w:tcW w:w="1120" w:type="dxa"/>
          </w:tcPr>
          <w:p w14:paraId="60CFC741" w14:textId="77777777" w:rsidR="00E34178" w:rsidRPr="0076221C" w:rsidRDefault="003D30E1" w:rsidP="0076221C">
            <w:r w:rsidRPr="0076221C">
              <w:t>p195/20-21</w:t>
            </w:r>
          </w:p>
        </w:tc>
        <w:tc>
          <w:tcPr>
            <w:tcW w:w="1120" w:type="dxa"/>
          </w:tcPr>
          <w:p w14:paraId="1E1BEB5F" w14:textId="77777777" w:rsidR="00E34178" w:rsidRPr="0076221C" w:rsidRDefault="003D30E1" w:rsidP="0076221C">
            <w:r w:rsidRPr="0076221C">
              <w:t>i600/20-21</w:t>
            </w:r>
          </w:p>
        </w:tc>
        <w:tc>
          <w:tcPr>
            <w:tcW w:w="1240" w:type="dxa"/>
          </w:tcPr>
          <w:p w14:paraId="30215E6D" w14:textId="77777777" w:rsidR="00E34178" w:rsidRPr="0076221C" w:rsidRDefault="00E34178" w:rsidP="0076221C"/>
        </w:tc>
      </w:tr>
      <w:tr w:rsidR="00E34178" w:rsidRPr="0076221C" w14:paraId="47C5A838" w14:textId="77777777" w:rsidTr="002B0003">
        <w:trPr>
          <w:trHeight w:val="380"/>
        </w:trPr>
        <w:tc>
          <w:tcPr>
            <w:tcW w:w="560" w:type="dxa"/>
          </w:tcPr>
          <w:p w14:paraId="53B88FFE" w14:textId="77777777" w:rsidR="00E34178" w:rsidRPr="0076221C" w:rsidRDefault="00E34178" w:rsidP="0076221C"/>
        </w:tc>
        <w:tc>
          <w:tcPr>
            <w:tcW w:w="560" w:type="dxa"/>
          </w:tcPr>
          <w:p w14:paraId="6A78F84F" w14:textId="77777777" w:rsidR="00E34178" w:rsidRPr="0076221C" w:rsidRDefault="003D30E1" w:rsidP="0076221C">
            <w:r w:rsidRPr="0076221C">
              <w:t>70</w:t>
            </w:r>
          </w:p>
        </w:tc>
        <w:tc>
          <w:tcPr>
            <w:tcW w:w="3780" w:type="dxa"/>
          </w:tcPr>
          <w:p w14:paraId="3DDAE443" w14:textId="77777777" w:rsidR="00E34178" w:rsidRPr="0076221C" w:rsidRDefault="003D30E1" w:rsidP="0076221C">
            <w:r w:rsidRPr="0076221C">
              <w:t xml:space="preserve">Grunnpensjon, </w:t>
            </w:r>
            <w:r w:rsidRPr="003D30E1">
              <w:rPr>
                <w:rStyle w:val="kursiv0"/>
              </w:rPr>
              <w:t>overslagsbevilgning</w:t>
            </w:r>
          </w:p>
        </w:tc>
        <w:tc>
          <w:tcPr>
            <w:tcW w:w="1520" w:type="dxa"/>
          </w:tcPr>
          <w:p w14:paraId="1173B7F5" w14:textId="77777777" w:rsidR="00E34178" w:rsidRPr="0076221C" w:rsidRDefault="003D30E1" w:rsidP="0076221C">
            <w:r w:rsidRPr="0076221C">
              <w:t>34 000 000</w:t>
            </w:r>
          </w:p>
        </w:tc>
        <w:tc>
          <w:tcPr>
            <w:tcW w:w="1120" w:type="dxa"/>
          </w:tcPr>
          <w:p w14:paraId="1F64EEC6" w14:textId="77777777" w:rsidR="00E34178" w:rsidRPr="0076221C" w:rsidRDefault="003D30E1" w:rsidP="0076221C">
            <w:r w:rsidRPr="0076221C">
              <w:t>p126/20-21</w:t>
            </w:r>
          </w:p>
        </w:tc>
        <w:tc>
          <w:tcPr>
            <w:tcW w:w="1120" w:type="dxa"/>
          </w:tcPr>
          <w:p w14:paraId="7E28E151" w14:textId="77777777" w:rsidR="00E34178" w:rsidRPr="0076221C" w:rsidRDefault="003D30E1" w:rsidP="0076221C">
            <w:r w:rsidRPr="0076221C">
              <w:t>i356/20-21</w:t>
            </w:r>
          </w:p>
        </w:tc>
        <w:tc>
          <w:tcPr>
            <w:tcW w:w="1240" w:type="dxa"/>
          </w:tcPr>
          <w:p w14:paraId="0158D3E5" w14:textId="77777777" w:rsidR="00E34178" w:rsidRPr="0076221C" w:rsidRDefault="00E34178" w:rsidP="0076221C"/>
        </w:tc>
      </w:tr>
      <w:tr w:rsidR="00E34178" w:rsidRPr="0076221C" w14:paraId="6C5C8FE6" w14:textId="77777777" w:rsidTr="002B0003">
        <w:trPr>
          <w:trHeight w:val="380"/>
        </w:trPr>
        <w:tc>
          <w:tcPr>
            <w:tcW w:w="560" w:type="dxa"/>
          </w:tcPr>
          <w:p w14:paraId="04D356BF" w14:textId="77777777" w:rsidR="00E34178" w:rsidRPr="0076221C" w:rsidRDefault="00E34178" w:rsidP="0076221C"/>
        </w:tc>
        <w:tc>
          <w:tcPr>
            <w:tcW w:w="560" w:type="dxa"/>
          </w:tcPr>
          <w:p w14:paraId="3AB399A1" w14:textId="77777777" w:rsidR="00E34178" w:rsidRPr="0076221C" w:rsidRDefault="003D30E1" w:rsidP="0076221C">
            <w:r w:rsidRPr="0076221C">
              <w:t>71</w:t>
            </w:r>
          </w:p>
        </w:tc>
        <w:tc>
          <w:tcPr>
            <w:tcW w:w="3780" w:type="dxa"/>
          </w:tcPr>
          <w:p w14:paraId="171990D4"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4AD5D89A" w14:textId="77777777" w:rsidR="00E34178" w:rsidRPr="0076221C" w:rsidRDefault="003D30E1" w:rsidP="0076221C">
            <w:r w:rsidRPr="0076221C">
              <w:t>-610 000 000</w:t>
            </w:r>
          </w:p>
        </w:tc>
        <w:tc>
          <w:tcPr>
            <w:tcW w:w="1120" w:type="dxa"/>
          </w:tcPr>
          <w:p w14:paraId="08E35FA5" w14:textId="77777777" w:rsidR="00E34178" w:rsidRPr="0076221C" w:rsidRDefault="003D30E1" w:rsidP="0076221C">
            <w:r w:rsidRPr="0076221C">
              <w:t>p17/21-22</w:t>
            </w:r>
          </w:p>
        </w:tc>
        <w:tc>
          <w:tcPr>
            <w:tcW w:w="1120" w:type="dxa"/>
          </w:tcPr>
          <w:p w14:paraId="15D8EC4D" w14:textId="77777777" w:rsidR="00E34178" w:rsidRPr="0076221C" w:rsidRDefault="00E34178" w:rsidP="0076221C"/>
        </w:tc>
        <w:tc>
          <w:tcPr>
            <w:tcW w:w="1240" w:type="dxa"/>
          </w:tcPr>
          <w:p w14:paraId="3DEDF1A8" w14:textId="77777777" w:rsidR="00E34178" w:rsidRPr="0076221C" w:rsidRDefault="00E34178" w:rsidP="0076221C"/>
        </w:tc>
      </w:tr>
      <w:tr w:rsidR="00E34178" w:rsidRPr="0076221C" w14:paraId="0DB468BF" w14:textId="77777777" w:rsidTr="002B0003">
        <w:trPr>
          <w:trHeight w:val="380"/>
        </w:trPr>
        <w:tc>
          <w:tcPr>
            <w:tcW w:w="560" w:type="dxa"/>
          </w:tcPr>
          <w:p w14:paraId="36094A8A" w14:textId="77777777" w:rsidR="00E34178" w:rsidRPr="0076221C" w:rsidRDefault="00E34178" w:rsidP="0076221C"/>
        </w:tc>
        <w:tc>
          <w:tcPr>
            <w:tcW w:w="560" w:type="dxa"/>
          </w:tcPr>
          <w:p w14:paraId="1D7D5DD6" w14:textId="77777777" w:rsidR="00E34178" w:rsidRPr="0076221C" w:rsidRDefault="003D30E1" w:rsidP="0076221C">
            <w:r w:rsidRPr="0076221C">
              <w:t>71</w:t>
            </w:r>
          </w:p>
        </w:tc>
        <w:tc>
          <w:tcPr>
            <w:tcW w:w="3780" w:type="dxa"/>
          </w:tcPr>
          <w:p w14:paraId="6D859C14"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39C19417" w14:textId="77777777" w:rsidR="00E34178" w:rsidRPr="0076221C" w:rsidRDefault="003D30E1" w:rsidP="0076221C">
            <w:r w:rsidRPr="0076221C">
              <w:t>1 966 000 000</w:t>
            </w:r>
          </w:p>
        </w:tc>
        <w:tc>
          <w:tcPr>
            <w:tcW w:w="1120" w:type="dxa"/>
          </w:tcPr>
          <w:p w14:paraId="525B14B0" w14:textId="77777777" w:rsidR="00E34178" w:rsidRPr="0076221C" w:rsidRDefault="003D30E1" w:rsidP="0076221C">
            <w:r w:rsidRPr="0076221C">
              <w:t>p195/20-21</w:t>
            </w:r>
          </w:p>
        </w:tc>
        <w:tc>
          <w:tcPr>
            <w:tcW w:w="1120" w:type="dxa"/>
          </w:tcPr>
          <w:p w14:paraId="0B359814" w14:textId="77777777" w:rsidR="00E34178" w:rsidRPr="0076221C" w:rsidRDefault="003D30E1" w:rsidP="0076221C">
            <w:r w:rsidRPr="0076221C">
              <w:t>i600/20-21</w:t>
            </w:r>
          </w:p>
        </w:tc>
        <w:tc>
          <w:tcPr>
            <w:tcW w:w="1240" w:type="dxa"/>
          </w:tcPr>
          <w:p w14:paraId="2217FF93" w14:textId="77777777" w:rsidR="00E34178" w:rsidRPr="0076221C" w:rsidRDefault="00E34178" w:rsidP="0076221C"/>
        </w:tc>
      </w:tr>
      <w:tr w:rsidR="00E34178" w:rsidRPr="0076221C" w14:paraId="6A8C8F5A" w14:textId="77777777" w:rsidTr="002B0003">
        <w:trPr>
          <w:trHeight w:val="380"/>
        </w:trPr>
        <w:tc>
          <w:tcPr>
            <w:tcW w:w="560" w:type="dxa"/>
          </w:tcPr>
          <w:p w14:paraId="5D231FA8" w14:textId="77777777" w:rsidR="00E34178" w:rsidRPr="0076221C" w:rsidRDefault="00E34178" w:rsidP="0076221C"/>
        </w:tc>
        <w:tc>
          <w:tcPr>
            <w:tcW w:w="560" w:type="dxa"/>
          </w:tcPr>
          <w:p w14:paraId="278259AF" w14:textId="77777777" w:rsidR="00E34178" w:rsidRPr="0076221C" w:rsidRDefault="003D30E1" w:rsidP="0076221C">
            <w:r w:rsidRPr="0076221C">
              <w:t>71</w:t>
            </w:r>
          </w:p>
        </w:tc>
        <w:tc>
          <w:tcPr>
            <w:tcW w:w="3780" w:type="dxa"/>
          </w:tcPr>
          <w:p w14:paraId="4EB74665"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681476E4" w14:textId="77777777" w:rsidR="00E34178" w:rsidRPr="0076221C" w:rsidRDefault="003D30E1" w:rsidP="0076221C">
            <w:r w:rsidRPr="0076221C">
              <w:t>650 000 000</w:t>
            </w:r>
          </w:p>
        </w:tc>
        <w:tc>
          <w:tcPr>
            <w:tcW w:w="1120" w:type="dxa"/>
          </w:tcPr>
          <w:p w14:paraId="7421FFBD" w14:textId="77777777" w:rsidR="00E34178" w:rsidRPr="0076221C" w:rsidRDefault="00E34178" w:rsidP="0076221C"/>
        </w:tc>
        <w:tc>
          <w:tcPr>
            <w:tcW w:w="1120" w:type="dxa"/>
          </w:tcPr>
          <w:p w14:paraId="575CD99D" w14:textId="77777777" w:rsidR="00E34178" w:rsidRPr="0076221C" w:rsidRDefault="00E34178" w:rsidP="0076221C"/>
        </w:tc>
        <w:tc>
          <w:tcPr>
            <w:tcW w:w="1240" w:type="dxa"/>
          </w:tcPr>
          <w:p w14:paraId="201541DD" w14:textId="77777777" w:rsidR="00E34178" w:rsidRPr="0076221C" w:rsidRDefault="003D30E1" w:rsidP="0076221C">
            <w:r w:rsidRPr="0076221C">
              <w:t>v1280/20-21</w:t>
            </w:r>
          </w:p>
        </w:tc>
      </w:tr>
      <w:tr w:rsidR="00E34178" w:rsidRPr="0076221C" w14:paraId="5150146D" w14:textId="77777777" w:rsidTr="002B0003">
        <w:trPr>
          <w:trHeight w:val="380"/>
        </w:trPr>
        <w:tc>
          <w:tcPr>
            <w:tcW w:w="560" w:type="dxa"/>
          </w:tcPr>
          <w:p w14:paraId="2D646842" w14:textId="77777777" w:rsidR="00E34178" w:rsidRPr="0076221C" w:rsidRDefault="00E34178" w:rsidP="0076221C"/>
        </w:tc>
        <w:tc>
          <w:tcPr>
            <w:tcW w:w="560" w:type="dxa"/>
          </w:tcPr>
          <w:p w14:paraId="0000696C" w14:textId="77777777" w:rsidR="00E34178" w:rsidRPr="0076221C" w:rsidRDefault="003D30E1" w:rsidP="0076221C">
            <w:r w:rsidRPr="0076221C">
              <w:t>71</w:t>
            </w:r>
          </w:p>
        </w:tc>
        <w:tc>
          <w:tcPr>
            <w:tcW w:w="3780" w:type="dxa"/>
          </w:tcPr>
          <w:p w14:paraId="2AD9059D"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62B92669" w14:textId="77777777" w:rsidR="00E34178" w:rsidRPr="0076221C" w:rsidRDefault="003D30E1" w:rsidP="0076221C">
            <w:r w:rsidRPr="0076221C">
              <w:t>67 000 000</w:t>
            </w:r>
          </w:p>
        </w:tc>
        <w:tc>
          <w:tcPr>
            <w:tcW w:w="1120" w:type="dxa"/>
          </w:tcPr>
          <w:p w14:paraId="7403719E" w14:textId="77777777" w:rsidR="00E34178" w:rsidRPr="0076221C" w:rsidRDefault="003D30E1" w:rsidP="0076221C">
            <w:r w:rsidRPr="0076221C">
              <w:t>p126/20-21</w:t>
            </w:r>
          </w:p>
        </w:tc>
        <w:tc>
          <w:tcPr>
            <w:tcW w:w="1120" w:type="dxa"/>
          </w:tcPr>
          <w:p w14:paraId="432AB4AE" w14:textId="77777777" w:rsidR="00E34178" w:rsidRPr="0076221C" w:rsidRDefault="003D30E1" w:rsidP="0076221C">
            <w:r w:rsidRPr="0076221C">
              <w:t>i356/20-21</w:t>
            </w:r>
          </w:p>
        </w:tc>
        <w:tc>
          <w:tcPr>
            <w:tcW w:w="1240" w:type="dxa"/>
          </w:tcPr>
          <w:p w14:paraId="586261D5" w14:textId="77777777" w:rsidR="00E34178" w:rsidRPr="0076221C" w:rsidRDefault="00E34178" w:rsidP="0076221C"/>
        </w:tc>
      </w:tr>
      <w:tr w:rsidR="00E34178" w:rsidRPr="0076221C" w14:paraId="40E18A84" w14:textId="77777777" w:rsidTr="002B0003">
        <w:trPr>
          <w:trHeight w:val="380"/>
        </w:trPr>
        <w:tc>
          <w:tcPr>
            <w:tcW w:w="560" w:type="dxa"/>
          </w:tcPr>
          <w:p w14:paraId="082C7098" w14:textId="77777777" w:rsidR="00E34178" w:rsidRPr="0076221C" w:rsidRDefault="00E34178" w:rsidP="0076221C"/>
        </w:tc>
        <w:tc>
          <w:tcPr>
            <w:tcW w:w="560" w:type="dxa"/>
          </w:tcPr>
          <w:p w14:paraId="2BE82646" w14:textId="77777777" w:rsidR="00E34178" w:rsidRPr="0076221C" w:rsidRDefault="003D30E1" w:rsidP="0076221C">
            <w:r w:rsidRPr="0076221C">
              <w:t>72</w:t>
            </w:r>
          </w:p>
        </w:tc>
        <w:tc>
          <w:tcPr>
            <w:tcW w:w="3780" w:type="dxa"/>
          </w:tcPr>
          <w:p w14:paraId="041127F8" w14:textId="77777777" w:rsidR="00E34178" w:rsidRPr="0076221C" w:rsidRDefault="003D30E1" w:rsidP="0076221C">
            <w:r w:rsidRPr="0076221C">
              <w:t xml:space="preserve">Inntektspensjon, </w:t>
            </w:r>
            <w:r w:rsidRPr="003D30E1">
              <w:rPr>
                <w:rStyle w:val="kursiv0"/>
              </w:rPr>
              <w:t>overslagsbevilgning</w:t>
            </w:r>
          </w:p>
        </w:tc>
        <w:tc>
          <w:tcPr>
            <w:tcW w:w="1520" w:type="dxa"/>
          </w:tcPr>
          <w:p w14:paraId="21371516" w14:textId="77777777" w:rsidR="00E34178" w:rsidRPr="0076221C" w:rsidRDefault="003D30E1" w:rsidP="0076221C">
            <w:r w:rsidRPr="0076221C">
              <w:t>-80 000 000</w:t>
            </w:r>
          </w:p>
        </w:tc>
        <w:tc>
          <w:tcPr>
            <w:tcW w:w="1120" w:type="dxa"/>
          </w:tcPr>
          <w:p w14:paraId="5930A51D" w14:textId="77777777" w:rsidR="00E34178" w:rsidRPr="0076221C" w:rsidRDefault="003D30E1" w:rsidP="0076221C">
            <w:r w:rsidRPr="0076221C">
              <w:t>p17/21-22</w:t>
            </w:r>
          </w:p>
        </w:tc>
        <w:tc>
          <w:tcPr>
            <w:tcW w:w="1120" w:type="dxa"/>
          </w:tcPr>
          <w:p w14:paraId="3A3B2540" w14:textId="77777777" w:rsidR="00E34178" w:rsidRPr="0076221C" w:rsidRDefault="00E34178" w:rsidP="0076221C"/>
        </w:tc>
        <w:tc>
          <w:tcPr>
            <w:tcW w:w="1240" w:type="dxa"/>
          </w:tcPr>
          <w:p w14:paraId="0A10C851" w14:textId="77777777" w:rsidR="00E34178" w:rsidRPr="0076221C" w:rsidRDefault="00E34178" w:rsidP="0076221C"/>
        </w:tc>
      </w:tr>
      <w:tr w:rsidR="00E34178" w:rsidRPr="0076221C" w14:paraId="567C9E5D" w14:textId="77777777" w:rsidTr="002B0003">
        <w:trPr>
          <w:trHeight w:val="380"/>
        </w:trPr>
        <w:tc>
          <w:tcPr>
            <w:tcW w:w="560" w:type="dxa"/>
          </w:tcPr>
          <w:p w14:paraId="278BC18C" w14:textId="77777777" w:rsidR="00E34178" w:rsidRPr="0076221C" w:rsidRDefault="00E34178" w:rsidP="0076221C"/>
        </w:tc>
        <w:tc>
          <w:tcPr>
            <w:tcW w:w="560" w:type="dxa"/>
          </w:tcPr>
          <w:p w14:paraId="378CD84C" w14:textId="77777777" w:rsidR="00E34178" w:rsidRPr="0076221C" w:rsidRDefault="003D30E1" w:rsidP="0076221C">
            <w:r w:rsidRPr="0076221C">
              <w:t>72</w:t>
            </w:r>
          </w:p>
        </w:tc>
        <w:tc>
          <w:tcPr>
            <w:tcW w:w="3780" w:type="dxa"/>
          </w:tcPr>
          <w:p w14:paraId="3152BD8B" w14:textId="77777777" w:rsidR="00E34178" w:rsidRPr="0076221C" w:rsidRDefault="003D30E1" w:rsidP="0076221C">
            <w:r w:rsidRPr="0076221C">
              <w:t xml:space="preserve">Inntektspensjon, </w:t>
            </w:r>
            <w:r w:rsidRPr="003D30E1">
              <w:rPr>
                <w:rStyle w:val="kursiv0"/>
              </w:rPr>
              <w:t>overslagsbevilgning</w:t>
            </w:r>
          </w:p>
        </w:tc>
        <w:tc>
          <w:tcPr>
            <w:tcW w:w="1520" w:type="dxa"/>
          </w:tcPr>
          <w:p w14:paraId="4E3E407B" w14:textId="77777777" w:rsidR="00E34178" w:rsidRPr="0076221C" w:rsidRDefault="003D30E1" w:rsidP="0076221C">
            <w:r w:rsidRPr="0076221C">
              <w:t>197 000 000</w:t>
            </w:r>
          </w:p>
        </w:tc>
        <w:tc>
          <w:tcPr>
            <w:tcW w:w="1120" w:type="dxa"/>
          </w:tcPr>
          <w:p w14:paraId="453C975C" w14:textId="77777777" w:rsidR="00E34178" w:rsidRPr="0076221C" w:rsidRDefault="003D30E1" w:rsidP="0076221C">
            <w:r w:rsidRPr="0076221C">
              <w:t>p195/20-21</w:t>
            </w:r>
          </w:p>
        </w:tc>
        <w:tc>
          <w:tcPr>
            <w:tcW w:w="1120" w:type="dxa"/>
          </w:tcPr>
          <w:p w14:paraId="408774BF" w14:textId="77777777" w:rsidR="00E34178" w:rsidRPr="0076221C" w:rsidRDefault="003D30E1" w:rsidP="0076221C">
            <w:r w:rsidRPr="0076221C">
              <w:t>i600/20-21</w:t>
            </w:r>
          </w:p>
        </w:tc>
        <w:tc>
          <w:tcPr>
            <w:tcW w:w="1240" w:type="dxa"/>
          </w:tcPr>
          <w:p w14:paraId="27969270" w14:textId="77777777" w:rsidR="00E34178" w:rsidRPr="0076221C" w:rsidRDefault="00E34178" w:rsidP="0076221C"/>
        </w:tc>
      </w:tr>
      <w:tr w:rsidR="00E34178" w:rsidRPr="0076221C" w14:paraId="49A4EF6D" w14:textId="77777777" w:rsidTr="002B0003">
        <w:trPr>
          <w:trHeight w:val="380"/>
        </w:trPr>
        <w:tc>
          <w:tcPr>
            <w:tcW w:w="560" w:type="dxa"/>
          </w:tcPr>
          <w:p w14:paraId="05D44129" w14:textId="77777777" w:rsidR="00E34178" w:rsidRPr="0076221C" w:rsidRDefault="00E34178" w:rsidP="0076221C"/>
        </w:tc>
        <w:tc>
          <w:tcPr>
            <w:tcW w:w="560" w:type="dxa"/>
          </w:tcPr>
          <w:p w14:paraId="3AD48089" w14:textId="77777777" w:rsidR="00E34178" w:rsidRPr="0076221C" w:rsidRDefault="003D30E1" w:rsidP="0076221C">
            <w:r w:rsidRPr="0076221C">
              <w:t>72</w:t>
            </w:r>
          </w:p>
        </w:tc>
        <w:tc>
          <w:tcPr>
            <w:tcW w:w="3780" w:type="dxa"/>
          </w:tcPr>
          <w:p w14:paraId="0553DBEB" w14:textId="77777777" w:rsidR="00E34178" w:rsidRPr="0076221C" w:rsidRDefault="003D30E1" w:rsidP="0076221C">
            <w:r w:rsidRPr="0076221C">
              <w:t xml:space="preserve">Inntektspensjon, </w:t>
            </w:r>
            <w:r w:rsidRPr="003D30E1">
              <w:rPr>
                <w:rStyle w:val="kursiv0"/>
              </w:rPr>
              <w:t>overslagsbevilgning</w:t>
            </w:r>
          </w:p>
        </w:tc>
        <w:tc>
          <w:tcPr>
            <w:tcW w:w="1520" w:type="dxa"/>
          </w:tcPr>
          <w:p w14:paraId="7D28792B" w14:textId="77777777" w:rsidR="00E34178" w:rsidRPr="0076221C" w:rsidRDefault="003D30E1" w:rsidP="0076221C">
            <w:r w:rsidRPr="0076221C">
              <w:t>2 000 000</w:t>
            </w:r>
          </w:p>
        </w:tc>
        <w:tc>
          <w:tcPr>
            <w:tcW w:w="1120" w:type="dxa"/>
          </w:tcPr>
          <w:p w14:paraId="14BD6CAC" w14:textId="77777777" w:rsidR="00E34178" w:rsidRPr="0076221C" w:rsidRDefault="003D30E1" w:rsidP="0076221C">
            <w:r w:rsidRPr="0076221C">
              <w:t>p126/20-21</w:t>
            </w:r>
          </w:p>
        </w:tc>
        <w:tc>
          <w:tcPr>
            <w:tcW w:w="1120" w:type="dxa"/>
          </w:tcPr>
          <w:p w14:paraId="41FEB450" w14:textId="77777777" w:rsidR="00E34178" w:rsidRPr="0076221C" w:rsidRDefault="003D30E1" w:rsidP="0076221C">
            <w:r w:rsidRPr="0076221C">
              <w:t>i356/20-21</w:t>
            </w:r>
          </w:p>
        </w:tc>
        <w:tc>
          <w:tcPr>
            <w:tcW w:w="1240" w:type="dxa"/>
          </w:tcPr>
          <w:p w14:paraId="635832E2" w14:textId="77777777" w:rsidR="00E34178" w:rsidRPr="0076221C" w:rsidRDefault="00E34178" w:rsidP="0076221C"/>
        </w:tc>
      </w:tr>
      <w:tr w:rsidR="00E34178" w:rsidRPr="0076221C" w14:paraId="3DC718CE" w14:textId="77777777" w:rsidTr="002B0003">
        <w:trPr>
          <w:trHeight w:val="640"/>
        </w:trPr>
        <w:tc>
          <w:tcPr>
            <w:tcW w:w="560" w:type="dxa"/>
          </w:tcPr>
          <w:p w14:paraId="578214F1" w14:textId="77777777" w:rsidR="00E34178" w:rsidRPr="0076221C" w:rsidRDefault="00E34178" w:rsidP="0076221C"/>
        </w:tc>
        <w:tc>
          <w:tcPr>
            <w:tcW w:w="560" w:type="dxa"/>
          </w:tcPr>
          <w:p w14:paraId="346A546B" w14:textId="77777777" w:rsidR="00E34178" w:rsidRPr="0076221C" w:rsidRDefault="003D30E1" w:rsidP="0076221C">
            <w:r w:rsidRPr="0076221C">
              <w:t>73</w:t>
            </w:r>
          </w:p>
        </w:tc>
        <w:tc>
          <w:tcPr>
            <w:tcW w:w="3780" w:type="dxa"/>
          </w:tcPr>
          <w:p w14:paraId="6E3551CD" w14:textId="77777777" w:rsidR="00E34178" w:rsidRPr="0076221C" w:rsidRDefault="003D30E1" w:rsidP="0076221C">
            <w:r w:rsidRPr="0076221C">
              <w:t xml:space="preserve">Særtillegg, pensjonstillegg mv., </w:t>
            </w:r>
            <w:r w:rsidRPr="003D30E1">
              <w:rPr>
                <w:rStyle w:val="kursiv0"/>
              </w:rPr>
              <w:t>overslagsbevilgning</w:t>
            </w:r>
          </w:p>
        </w:tc>
        <w:tc>
          <w:tcPr>
            <w:tcW w:w="1520" w:type="dxa"/>
          </w:tcPr>
          <w:p w14:paraId="0E9029E0" w14:textId="77777777" w:rsidR="00E34178" w:rsidRPr="0076221C" w:rsidRDefault="003D30E1" w:rsidP="0076221C">
            <w:r w:rsidRPr="0076221C">
              <w:t>-80 000 000</w:t>
            </w:r>
          </w:p>
        </w:tc>
        <w:tc>
          <w:tcPr>
            <w:tcW w:w="1120" w:type="dxa"/>
          </w:tcPr>
          <w:p w14:paraId="4BA3285A" w14:textId="77777777" w:rsidR="00E34178" w:rsidRPr="0076221C" w:rsidRDefault="003D30E1" w:rsidP="0076221C">
            <w:r w:rsidRPr="0076221C">
              <w:t>p17/21-22</w:t>
            </w:r>
          </w:p>
        </w:tc>
        <w:tc>
          <w:tcPr>
            <w:tcW w:w="1120" w:type="dxa"/>
          </w:tcPr>
          <w:p w14:paraId="4D4FE474" w14:textId="77777777" w:rsidR="00E34178" w:rsidRPr="0076221C" w:rsidRDefault="00E34178" w:rsidP="0076221C"/>
        </w:tc>
        <w:tc>
          <w:tcPr>
            <w:tcW w:w="1240" w:type="dxa"/>
          </w:tcPr>
          <w:p w14:paraId="0CFC153A" w14:textId="77777777" w:rsidR="00E34178" w:rsidRPr="0076221C" w:rsidRDefault="00E34178" w:rsidP="0076221C"/>
        </w:tc>
      </w:tr>
      <w:tr w:rsidR="00E34178" w:rsidRPr="0076221C" w14:paraId="0BD21384" w14:textId="77777777" w:rsidTr="002B0003">
        <w:trPr>
          <w:trHeight w:val="640"/>
        </w:trPr>
        <w:tc>
          <w:tcPr>
            <w:tcW w:w="560" w:type="dxa"/>
          </w:tcPr>
          <w:p w14:paraId="1A0F5C4C" w14:textId="77777777" w:rsidR="00E34178" w:rsidRPr="0076221C" w:rsidRDefault="00E34178" w:rsidP="0076221C"/>
        </w:tc>
        <w:tc>
          <w:tcPr>
            <w:tcW w:w="560" w:type="dxa"/>
          </w:tcPr>
          <w:p w14:paraId="5A5491B2" w14:textId="77777777" w:rsidR="00E34178" w:rsidRPr="0076221C" w:rsidRDefault="003D30E1" w:rsidP="0076221C">
            <w:r w:rsidRPr="0076221C">
              <w:t>73</w:t>
            </w:r>
          </w:p>
        </w:tc>
        <w:tc>
          <w:tcPr>
            <w:tcW w:w="3780" w:type="dxa"/>
          </w:tcPr>
          <w:p w14:paraId="79663B71" w14:textId="77777777" w:rsidR="00E34178" w:rsidRPr="0076221C" w:rsidRDefault="003D30E1" w:rsidP="0076221C">
            <w:r w:rsidRPr="0076221C">
              <w:t xml:space="preserve">Særtillegg, pensjonstillegg mv., </w:t>
            </w:r>
            <w:r w:rsidRPr="003D30E1">
              <w:rPr>
                <w:rStyle w:val="kursiv0"/>
              </w:rPr>
              <w:t>overslagsbevilgning</w:t>
            </w:r>
          </w:p>
        </w:tc>
        <w:tc>
          <w:tcPr>
            <w:tcW w:w="1520" w:type="dxa"/>
          </w:tcPr>
          <w:p w14:paraId="62035FD3" w14:textId="77777777" w:rsidR="00E34178" w:rsidRPr="0076221C" w:rsidRDefault="003D30E1" w:rsidP="0076221C">
            <w:r w:rsidRPr="0076221C">
              <w:t>508 000 000</w:t>
            </w:r>
          </w:p>
        </w:tc>
        <w:tc>
          <w:tcPr>
            <w:tcW w:w="1120" w:type="dxa"/>
          </w:tcPr>
          <w:p w14:paraId="36801292" w14:textId="77777777" w:rsidR="00E34178" w:rsidRPr="0076221C" w:rsidRDefault="003D30E1" w:rsidP="0076221C">
            <w:r w:rsidRPr="0076221C">
              <w:t>p126/20-21</w:t>
            </w:r>
          </w:p>
        </w:tc>
        <w:tc>
          <w:tcPr>
            <w:tcW w:w="1120" w:type="dxa"/>
          </w:tcPr>
          <w:p w14:paraId="6A553A9C" w14:textId="77777777" w:rsidR="00E34178" w:rsidRPr="0076221C" w:rsidRDefault="003D30E1" w:rsidP="0076221C">
            <w:r w:rsidRPr="0076221C">
              <w:t>i356/20-21</w:t>
            </w:r>
          </w:p>
        </w:tc>
        <w:tc>
          <w:tcPr>
            <w:tcW w:w="1240" w:type="dxa"/>
          </w:tcPr>
          <w:p w14:paraId="62B66F20" w14:textId="77777777" w:rsidR="00E34178" w:rsidRPr="0076221C" w:rsidRDefault="00E34178" w:rsidP="0076221C"/>
        </w:tc>
      </w:tr>
      <w:tr w:rsidR="00E34178" w:rsidRPr="0076221C" w14:paraId="2C1B7C48" w14:textId="77777777" w:rsidTr="002B0003">
        <w:trPr>
          <w:trHeight w:val="640"/>
        </w:trPr>
        <w:tc>
          <w:tcPr>
            <w:tcW w:w="560" w:type="dxa"/>
          </w:tcPr>
          <w:p w14:paraId="15437038" w14:textId="77777777" w:rsidR="00E34178" w:rsidRPr="0076221C" w:rsidRDefault="00E34178" w:rsidP="0076221C"/>
        </w:tc>
        <w:tc>
          <w:tcPr>
            <w:tcW w:w="560" w:type="dxa"/>
          </w:tcPr>
          <w:p w14:paraId="5734CFD6" w14:textId="77777777" w:rsidR="00E34178" w:rsidRPr="0076221C" w:rsidRDefault="003D30E1" w:rsidP="0076221C">
            <w:r w:rsidRPr="0076221C">
              <w:t>73</w:t>
            </w:r>
          </w:p>
        </w:tc>
        <w:tc>
          <w:tcPr>
            <w:tcW w:w="3780" w:type="dxa"/>
          </w:tcPr>
          <w:p w14:paraId="20162720" w14:textId="77777777" w:rsidR="00E34178" w:rsidRPr="0076221C" w:rsidRDefault="003D30E1" w:rsidP="0076221C">
            <w:r w:rsidRPr="0076221C">
              <w:t xml:space="preserve">Særtillegg, pensjonstillegg mv., </w:t>
            </w:r>
            <w:r w:rsidRPr="003D30E1">
              <w:rPr>
                <w:rStyle w:val="kursiv0"/>
              </w:rPr>
              <w:t>overslagsbevilgning</w:t>
            </w:r>
          </w:p>
        </w:tc>
        <w:tc>
          <w:tcPr>
            <w:tcW w:w="1520" w:type="dxa"/>
          </w:tcPr>
          <w:p w14:paraId="0CE7BD10" w14:textId="77777777" w:rsidR="00E34178" w:rsidRPr="0076221C" w:rsidRDefault="003D30E1" w:rsidP="0076221C">
            <w:r w:rsidRPr="0076221C">
              <w:t>346 000 000</w:t>
            </w:r>
          </w:p>
        </w:tc>
        <w:tc>
          <w:tcPr>
            <w:tcW w:w="1120" w:type="dxa"/>
          </w:tcPr>
          <w:p w14:paraId="314CB866" w14:textId="77777777" w:rsidR="00E34178" w:rsidRPr="0076221C" w:rsidRDefault="003D30E1" w:rsidP="0076221C">
            <w:r w:rsidRPr="0076221C">
              <w:t>p195/20-21</w:t>
            </w:r>
          </w:p>
        </w:tc>
        <w:tc>
          <w:tcPr>
            <w:tcW w:w="1120" w:type="dxa"/>
          </w:tcPr>
          <w:p w14:paraId="674AF3A0" w14:textId="77777777" w:rsidR="00E34178" w:rsidRPr="0076221C" w:rsidRDefault="003D30E1" w:rsidP="0076221C">
            <w:r w:rsidRPr="0076221C">
              <w:t>i600/20-21</w:t>
            </w:r>
          </w:p>
        </w:tc>
        <w:tc>
          <w:tcPr>
            <w:tcW w:w="1240" w:type="dxa"/>
          </w:tcPr>
          <w:p w14:paraId="41712168" w14:textId="77777777" w:rsidR="00E34178" w:rsidRPr="0076221C" w:rsidRDefault="00E34178" w:rsidP="0076221C"/>
        </w:tc>
      </w:tr>
      <w:tr w:rsidR="00E34178" w:rsidRPr="0076221C" w14:paraId="370ED82B" w14:textId="77777777" w:rsidTr="002B0003">
        <w:trPr>
          <w:trHeight w:val="380"/>
        </w:trPr>
        <w:tc>
          <w:tcPr>
            <w:tcW w:w="560" w:type="dxa"/>
          </w:tcPr>
          <w:p w14:paraId="357BA668" w14:textId="77777777" w:rsidR="00E34178" w:rsidRPr="0076221C" w:rsidRDefault="003D30E1" w:rsidP="0076221C">
            <w:r w:rsidRPr="0076221C">
              <w:t>2680</w:t>
            </w:r>
          </w:p>
        </w:tc>
        <w:tc>
          <w:tcPr>
            <w:tcW w:w="560" w:type="dxa"/>
          </w:tcPr>
          <w:p w14:paraId="63ABABDC" w14:textId="77777777" w:rsidR="00E34178" w:rsidRPr="0076221C" w:rsidRDefault="00E34178" w:rsidP="0076221C"/>
        </w:tc>
        <w:tc>
          <w:tcPr>
            <w:tcW w:w="3780" w:type="dxa"/>
          </w:tcPr>
          <w:p w14:paraId="4BED0D15" w14:textId="77777777" w:rsidR="00E34178" w:rsidRPr="0076221C" w:rsidRDefault="003D30E1" w:rsidP="0076221C">
            <w:r w:rsidRPr="0076221C">
              <w:t>Etterlatte:</w:t>
            </w:r>
          </w:p>
        </w:tc>
        <w:tc>
          <w:tcPr>
            <w:tcW w:w="1520" w:type="dxa"/>
          </w:tcPr>
          <w:p w14:paraId="601BC9A0" w14:textId="77777777" w:rsidR="00E34178" w:rsidRPr="0076221C" w:rsidRDefault="00E34178" w:rsidP="0076221C"/>
        </w:tc>
        <w:tc>
          <w:tcPr>
            <w:tcW w:w="1120" w:type="dxa"/>
          </w:tcPr>
          <w:p w14:paraId="2512E7A7" w14:textId="77777777" w:rsidR="00E34178" w:rsidRPr="0076221C" w:rsidRDefault="00E34178" w:rsidP="0076221C"/>
        </w:tc>
        <w:tc>
          <w:tcPr>
            <w:tcW w:w="1120" w:type="dxa"/>
          </w:tcPr>
          <w:p w14:paraId="614DB40D" w14:textId="77777777" w:rsidR="00E34178" w:rsidRPr="0076221C" w:rsidRDefault="00E34178" w:rsidP="0076221C"/>
        </w:tc>
        <w:tc>
          <w:tcPr>
            <w:tcW w:w="1240" w:type="dxa"/>
          </w:tcPr>
          <w:p w14:paraId="7D015460" w14:textId="77777777" w:rsidR="00E34178" w:rsidRPr="0076221C" w:rsidRDefault="00E34178" w:rsidP="0076221C"/>
        </w:tc>
      </w:tr>
      <w:tr w:rsidR="00E34178" w:rsidRPr="0076221C" w14:paraId="7320564E" w14:textId="77777777" w:rsidTr="002B0003">
        <w:trPr>
          <w:trHeight w:val="380"/>
        </w:trPr>
        <w:tc>
          <w:tcPr>
            <w:tcW w:w="560" w:type="dxa"/>
          </w:tcPr>
          <w:p w14:paraId="4F87B5AC" w14:textId="77777777" w:rsidR="00E34178" w:rsidRPr="0076221C" w:rsidRDefault="00E34178" w:rsidP="0076221C"/>
        </w:tc>
        <w:tc>
          <w:tcPr>
            <w:tcW w:w="560" w:type="dxa"/>
          </w:tcPr>
          <w:p w14:paraId="24516F56" w14:textId="77777777" w:rsidR="00E34178" w:rsidRPr="0076221C" w:rsidRDefault="003D30E1" w:rsidP="0076221C">
            <w:r w:rsidRPr="0076221C">
              <w:t>70</w:t>
            </w:r>
          </w:p>
        </w:tc>
        <w:tc>
          <w:tcPr>
            <w:tcW w:w="3780" w:type="dxa"/>
          </w:tcPr>
          <w:p w14:paraId="632906A3" w14:textId="77777777" w:rsidR="00E34178" w:rsidRPr="0076221C" w:rsidRDefault="003D30E1" w:rsidP="0076221C">
            <w:r w:rsidRPr="0076221C">
              <w:t xml:space="preserve">Grunnpensjon, </w:t>
            </w:r>
            <w:r w:rsidRPr="003D30E1">
              <w:rPr>
                <w:rStyle w:val="kursiv0"/>
              </w:rPr>
              <w:t>overslagsbevilgning</w:t>
            </w:r>
          </w:p>
        </w:tc>
        <w:tc>
          <w:tcPr>
            <w:tcW w:w="1520" w:type="dxa"/>
          </w:tcPr>
          <w:p w14:paraId="37F09799" w14:textId="77777777" w:rsidR="00E34178" w:rsidRPr="0076221C" w:rsidRDefault="003D30E1" w:rsidP="0076221C">
            <w:r w:rsidRPr="0076221C">
              <w:t>20 000 000</w:t>
            </w:r>
          </w:p>
        </w:tc>
        <w:tc>
          <w:tcPr>
            <w:tcW w:w="1120" w:type="dxa"/>
          </w:tcPr>
          <w:p w14:paraId="23F49024" w14:textId="77777777" w:rsidR="00E34178" w:rsidRPr="0076221C" w:rsidRDefault="003D30E1" w:rsidP="0076221C">
            <w:r w:rsidRPr="0076221C">
              <w:t>p195/20-21</w:t>
            </w:r>
          </w:p>
        </w:tc>
        <w:tc>
          <w:tcPr>
            <w:tcW w:w="1120" w:type="dxa"/>
          </w:tcPr>
          <w:p w14:paraId="784A7A75" w14:textId="77777777" w:rsidR="00E34178" w:rsidRPr="0076221C" w:rsidRDefault="003D30E1" w:rsidP="0076221C">
            <w:r w:rsidRPr="0076221C">
              <w:t>i600/20-21</w:t>
            </w:r>
          </w:p>
        </w:tc>
        <w:tc>
          <w:tcPr>
            <w:tcW w:w="1240" w:type="dxa"/>
          </w:tcPr>
          <w:p w14:paraId="5C48E259" w14:textId="77777777" w:rsidR="00E34178" w:rsidRPr="0076221C" w:rsidRDefault="00E34178" w:rsidP="0076221C"/>
        </w:tc>
      </w:tr>
      <w:tr w:rsidR="00E34178" w:rsidRPr="0076221C" w14:paraId="1C03F559" w14:textId="77777777" w:rsidTr="002B0003">
        <w:trPr>
          <w:trHeight w:val="380"/>
        </w:trPr>
        <w:tc>
          <w:tcPr>
            <w:tcW w:w="560" w:type="dxa"/>
          </w:tcPr>
          <w:p w14:paraId="3A9BF6B5" w14:textId="77777777" w:rsidR="00E34178" w:rsidRPr="0076221C" w:rsidRDefault="00E34178" w:rsidP="0076221C"/>
        </w:tc>
        <w:tc>
          <w:tcPr>
            <w:tcW w:w="560" w:type="dxa"/>
          </w:tcPr>
          <w:p w14:paraId="0C5447B6" w14:textId="77777777" w:rsidR="00E34178" w:rsidRPr="0076221C" w:rsidRDefault="003D30E1" w:rsidP="0076221C">
            <w:r w:rsidRPr="0076221C">
              <w:t>71</w:t>
            </w:r>
          </w:p>
        </w:tc>
        <w:tc>
          <w:tcPr>
            <w:tcW w:w="3780" w:type="dxa"/>
          </w:tcPr>
          <w:p w14:paraId="184FCF4F"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48D0DA66" w14:textId="77777777" w:rsidR="00E34178" w:rsidRPr="0076221C" w:rsidRDefault="003D30E1" w:rsidP="0076221C">
            <w:r w:rsidRPr="0076221C">
              <w:t>20 000 000</w:t>
            </w:r>
          </w:p>
        </w:tc>
        <w:tc>
          <w:tcPr>
            <w:tcW w:w="1120" w:type="dxa"/>
          </w:tcPr>
          <w:p w14:paraId="0F574696" w14:textId="77777777" w:rsidR="00E34178" w:rsidRPr="0076221C" w:rsidRDefault="003D30E1" w:rsidP="0076221C">
            <w:r w:rsidRPr="0076221C">
              <w:t>p195/20-21</w:t>
            </w:r>
          </w:p>
        </w:tc>
        <w:tc>
          <w:tcPr>
            <w:tcW w:w="1120" w:type="dxa"/>
          </w:tcPr>
          <w:p w14:paraId="223B9F91" w14:textId="77777777" w:rsidR="00E34178" w:rsidRPr="0076221C" w:rsidRDefault="003D30E1" w:rsidP="0076221C">
            <w:r w:rsidRPr="0076221C">
              <w:t>i600/20-21</w:t>
            </w:r>
          </w:p>
        </w:tc>
        <w:tc>
          <w:tcPr>
            <w:tcW w:w="1240" w:type="dxa"/>
          </w:tcPr>
          <w:p w14:paraId="6465448E" w14:textId="77777777" w:rsidR="00E34178" w:rsidRPr="0076221C" w:rsidRDefault="00E34178" w:rsidP="0076221C"/>
        </w:tc>
      </w:tr>
      <w:tr w:rsidR="00E34178" w:rsidRPr="0076221C" w14:paraId="39035BDA" w14:textId="77777777" w:rsidTr="002B0003">
        <w:trPr>
          <w:trHeight w:val="380"/>
        </w:trPr>
        <w:tc>
          <w:tcPr>
            <w:tcW w:w="560" w:type="dxa"/>
          </w:tcPr>
          <w:p w14:paraId="5EE8112D" w14:textId="77777777" w:rsidR="00E34178" w:rsidRPr="0076221C" w:rsidRDefault="00E34178" w:rsidP="0076221C"/>
        </w:tc>
        <w:tc>
          <w:tcPr>
            <w:tcW w:w="560" w:type="dxa"/>
          </w:tcPr>
          <w:p w14:paraId="07E7CDE2" w14:textId="77777777" w:rsidR="00E34178" w:rsidRPr="0076221C" w:rsidRDefault="003D30E1" w:rsidP="0076221C">
            <w:r w:rsidRPr="0076221C">
              <w:t>71</w:t>
            </w:r>
          </w:p>
        </w:tc>
        <w:tc>
          <w:tcPr>
            <w:tcW w:w="3780" w:type="dxa"/>
          </w:tcPr>
          <w:p w14:paraId="62D2051B" w14:textId="77777777" w:rsidR="00E34178" w:rsidRPr="0076221C" w:rsidRDefault="003D30E1" w:rsidP="0076221C">
            <w:r w:rsidRPr="0076221C">
              <w:t xml:space="preserve">Tilleggspensjon, </w:t>
            </w:r>
            <w:r w:rsidRPr="003D30E1">
              <w:rPr>
                <w:rStyle w:val="kursiv0"/>
              </w:rPr>
              <w:t>overslagsbevilgning</w:t>
            </w:r>
          </w:p>
        </w:tc>
        <w:tc>
          <w:tcPr>
            <w:tcW w:w="1520" w:type="dxa"/>
          </w:tcPr>
          <w:p w14:paraId="2E1ACAE1" w14:textId="77777777" w:rsidR="00E34178" w:rsidRPr="0076221C" w:rsidRDefault="003D30E1" w:rsidP="0076221C">
            <w:r w:rsidRPr="0076221C">
              <w:t>5 000 000</w:t>
            </w:r>
          </w:p>
        </w:tc>
        <w:tc>
          <w:tcPr>
            <w:tcW w:w="1120" w:type="dxa"/>
          </w:tcPr>
          <w:p w14:paraId="54E5ED0F" w14:textId="77777777" w:rsidR="00E34178" w:rsidRPr="0076221C" w:rsidRDefault="003D30E1" w:rsidP="0076221C">
            <w:r w:rsidRPr="0076221C">
              <w:t>p17/21-22</w:t>
            </w:r>
          </w:p>
        </w:tc>
        <w:tc>
          <w:tcPr>
            <w:tcW w:w="1120" w:type="dxa"/>
          </w:tcPr>
          <w:p w14:paraId="13C431B1" w14:textId="77777777" w:rsidR="00E34178" w:rsidRPr="0076221C" w:rsidRDefault="00E34178" w:rsidP="0076221C"/>
        </w:tc>
        <w:tc>
          <w:tcPr>
            <w:tcW w:w="1240" w:type="dxa"/>
          </w:tcPr>
          <w:p w14:paraId="68B31396" w14:textId="77777777" w:rsidR="00E34178" w:rsidRPr="0076221C" w:rsidRDefault="00E34178" w:rsidP="0076221C"/>
        </w:tc>
      </w:tr>
      <w:tr w:rsidR="00E34178" w:rsidRPr="0076221C" w14:paraId="3F79B158" w14:textId="77777777" w:rsidTr="002B0003">
        <w:trPr>
          <w:trHeight w:val="380"/>
        </w:trPr>
        <w:tc>
          <w:tcPr>
            <w:tcW w:w="560" w:type="dxa"/>
          </w:tcPr>
          <w:p w14:paraId="50E7856C" w14:textId="77777777" w:rsidR="00E34178" w:rsidRPr="0076221C" w:rsidRDefault="00E34178" w:rsidP="0076221C"/>
        </w:tc>
        <w:tc>
          <w:tcPr>
            <w:tcW w:w="560" w:type="dxa"/>
          </w:tcPr>
          <w:p w14:paraId="5CF66829" w14:textId="77777777" w:rsidR="00E34178" w:rsidRPr="0076221C" w:rsidRDefault="003D30E1" w:rsidP="0076221C">
            <w:r w:rsidRPr="0076221C">
              <w:t>72</w:t>
            </w:r>
          </w:p>
        </w:tc>
        <w:tc>
          <w:tcPr>
            <w:tcW w:w="3780" w:type="dxa"/>
          </w:tcPr>
          <w:p w14:paraId="7406C442" w14:textId="77777777" w:rsidR="00E34178" w:rsidRPr="0076221C" w:rsidRDefault="003D30E1" w:rsidP="0076221C">
            <w:r w:rsidRPr="0076221C">
              <w:t xml:space="preserve">Særtillegg, </w:t>
            </w:r>
            <w:r w:rsidRPr="003D30E1">
              <w:rPr>
                <w:rStyle w:val="kursiv0"/>
              </w:rPr>
              <w:t>overslagsbevilgning</w:t>
            </w:r>
          </w:p>
        </w:tc>
        <w:tc>
          <w:tcPr>
            <w:tcW w:w="1520" w:type="dxa"/>
          </w:tcPr>
          <w:p w14:paraId="42A4103D" w14:textId="77777777" w:rsidR="00E34178" w:rsidRPr="0076221C" w:rsidRDefault="003D30E1" w:rsidP="0076221C">
            <w:r w:rsidRPr="0076221C">
              <w:t>3 000 000</w:t>
            </w:r>
          </w:p>
        </w:tc>
        <w:tc>
          <w:tcPr>
            <w:tcW w:w="1120" w:type="dxa"/>
          </w:tcPr>
          <w:p w14:paraId="2B0FBC2B" w14:textId="77777777" w:rsidR="00E34178" w:rsidRPr="0076221C" w:rsidRDefault="003D30E1" w:rsidP="0076221C">
            <w:r w:rsidRPr="0076221C">
              <w:t>p195/20-21</w:t>
            </w:r>
          </w:p>
        </w:tc>
        <w:tc>
          <w:tcPr>
            <w:tcW w:w="1120" w:type="dxa"/>
          </w:tcPr>
          <w:p w14:paraId="15B28674" w14:textId="77777777" w:rsidR="00E34178" w:rsidRPr="0076221C" w:rsidRDefault="003D30E1" w:rsidP="0076221C">
            <w:r w:rsidRPr="0076221C">
              <w:t>i600/20-21</w:t>
            </w:r>
          </w:p>
        </w:tc>
        <w:tc>
          <w:tcPr>
            <w:tcW w:w="1240" w:type="dxa"/>
          </w:tcPr>
          <w:p w14:paraId="7CDCD8E5" w14:textId="77777777" w:rsidR="00E34178" w:rsidRPr="0076221C" w:rsidRDefault="00E34178" w:rsidP="0076221C"/>
        </w:tc>
      </w:tr>
      <w:tr w:rsidR="00E34178" w:rsidRPr="0076221C" w14:paraId="6607A5E6" w14:textId="77777777" w:rsidTr="002B0003">
        <w:trPr>
          <w:trHeight w:val="640"/>
        </w:trPr>
        <w:tc>
          <w:tcPr>
            <w:tcW w:w="560" w:type="dxa"/>
          </w:tcPr>
          <w:p w14:paraId="3A954307" w14:textId="77777777" w:rsidR="00E34178" w:rsidRPr="0076221C" w:rsidRDefault="00E34178" w:rsidP="0076221C"/>
        </w:tc>
        <w:tc>
          <w:tcPr>
            <w:tcW w:w="560" w:type="dxa"/>
          </w:tcPr>
          <w:p w14:paraId="0B393704" w14:textId="77777777" w:rsidR="00E34178" w:rsidRPr="0076221C" w:rsidRDefault="003D30E1" w:rsidP="0076221C">
            <w:r w:rsidRPr="0076221C">
              <w:t>74</w:t>
            </w:r>
          </w:p>
        </w:tc>
        <w:tc>
          <w:tcPr>
            <w:tcW w:w="3780" w:type="dxa"/>
          </w:tcPr>
          <w:p w14:paraId="2D005545"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520" w:type="dxa"/>
          </w:tcPr>
          <w:p w14:paraId="00D3F01E" w14:textId="77777777" w:rsidR="00E34178" w:rsidRPr="0076221C" w:rsidRDefault="003D30E1" w:rsidP="0076221C">
            <w:r w:rsidRPr="0076221C">
              <w:t>-800 000</w:t>
            </w:r>
          </w:p>
        </w:tc>
        <w:tc>
          <w:tcPr>
            <w:tcW w:w="1120" w:type="dxa"/>
          </w:tcPr>
          <w:p w14:paraId="5DAF5D47" w14:textId="77777777" w:rsidR="00E34178" w:rsidRPr="0076221C" w:rsidRDefault="003D30E1" w:rsidP="0076221C">
            <w:r w:rsidRPr="0076221C">
              <w:t>p195/20-21</w:t>
            </w:r>
          </w:p>
        </w:tc>
        <w:tc>
          <w:tcPr>
            <w:tcW w:w="1120" w:type="dxa"/>
          </w:tcPr>
          <w:p w14:paraId="2B9A5758" w14:textId="77777777" w:rsidR="00E34178" w:rsidRPr="0076221C" w:rsidRDefault="003D30E1" w:rsidP="0076221C">
            <w:r w:rsidRPr="0076221C">
              <w:t>i600/20-21</w:t>
            </w:r>
          </w:p>
        </w:tc>
        <w:tc>
          <w:tcPr>
            <w:tcW w:w="1240" w:type="dxa"/>
          </w:tcPr>
          <w:p w14:paraId="5B159525" w14:textId="77777777" w:rsidR="00E34178" w:rsidRPr="0076221C" w:rsidRDefault="00E34178" w:rsidP="0076221C"/>
        </w:tc>
      </w:tr>
      <w:tr w:rsidR="00E34178" w:rsidRPr="0076221C" w14:paraId="023DC665" w14:textId="77777777" w:rsidTr="002B0003">
        <w:trPr>
          <w:trHeight w:val="640"/>
        </w:trPr>
        <w:tc>
          <w:tcPr>
            <w:tcW w:w="560" w:type="dxa"/>
          </w:tcPr>
          <w:p w14:paraId="4E745341" w14:textId="77777777" w:rsidR="00E34178" w:rsidRPr="0076221C" w:rsidRDefault="00E34178" w:rsidP="0076221C"/>
        </w:tc>
        <w:tc>
          <w:tcPr>
            <w:tcW w:w="560" w:type="dxa"/>
          </w:tcPr>
          <w:p w14:paraId="5FAAB143" w14:textId="77777777" w:rsidR="00E34178" w:rsidRPr="0076221C" w:rsidRDefault="003D30E1" w:rsidP="0076221C">
            <w:r w:rsidRPr="0076221C">
              <w:t>74</w:t>
            </w:r>
          </w:p>
        </w:tc>
        <w:tc>
          <w:tcPr>
            <w:tcW w:w="3780" w:type="dxa"/>
          </w:tcPr>
          <w:p w14:paraId="325F5093"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520" w:type="dxa"/>
          </w:tcPr>
          <w:p w14:paraId="0DA2ED33" w14:textId="77777777" w:rsidR="00E34178" w:rsidRPr="0076221C" w:rsidRDefault="003D30E1" w:rsidP="0076221C">
            <w:r w:rsidRPr="0076221C">
              <w:t>-100 000</w:t>
            </w:r>
          </w:p>
        </w:tc>
        <w:tc>
          <w:tcPr>
            <w:tcW w:w="1120" w:type="dxa"/>
          </w:tcPr>
          <w:p w14:paraId="3E72702E" w14:textId="77777777" w:rsidR="00E34178" w:rsidRPr="0076221C" w:rsidRDefault="003D30E1" w:rsidP="0076221C">
            <w:r w:rsidRPr="0076221C">
              <w:t>p17/21-22</w:t>
            </w:r>
          </w:p>
        </w:tc>
        <w:tc>
          <w:tcPr>
            <w:tcW w:w="1120" w:type="dxa"/>
          </w:tcPr>
          <w:p w14:paraId="47466675" w14:textId="77777777" w:rsidR="00E34178" w:rsidRPr="0076221C" w:rsidRDefault="00E34178" w:rsidP="0076221C"/>
        </w:tc>
        <w:tc>
          <w:tcPr>
            <w:tcW w:w="1240" w:type="dxa"/>
          </w:tcPr>
          <w:p w14:paraId="72D576DC" w14:textId="77777777" w:rsidR="00E34178" w:rsidRPr="0076221C" w:rsidRDefault="00E34178" w:rsidP="0076221C"/>
        </w:tc>
      </w:tr>
      <w:tr w:rsidR="00E34178" w:rsidRPr="0076221C" w14:paraId="7636D634" w14:textId="77777777" w:rsidTr="002B0003">
        <w:trPr>
          <w:trHeight w:val="640"/>
        </w:trPr>
        <w:tc>
          <w:tcPr>
            <w:tcW w:w="560" w:type="dxa"/>
          </w:tcPr>
          <w:p w14:paraId="16F0B688" w14:textId="77777777" w:rsidR="00E34178" w:rsidRPr="0076221C" w:rsidRDefault="00E34178" w:rsidP="0076221C"/>
        </w:tc>
        <w:tc>
          <w:tcPr>
            <w:tcW w:w="560" w:type="dxa"/>
          </w:tcPr>
          <w:p w14:paraId="2B974ED6" w14:textId="77777777" w:rsidR="00E34178" w:rsidRPr="0076221C" w:rsidRDefault="003D30E1" w:rsidP="0076221C">
            <w:r w:rsidRPr="0076221C">
              <w:t>75</w:t>
            </w:r>
          </w:p>
        </w:tc>
        <w:tc>
          <w:tcPr>
            <w:tcW w:w="3780" w:type="dxa"/>
          </w:tcPr>
          <w:p w14:paraId="66B82089" w14:textId="77777777" w:rsidR="00E34178" w:rsidRPr="0076221C" w:rsidRDefault="003D30E1" w:rsidP="0076221C">
            <w:r w:rsidRPr="0076221C">
              <w:t xml:space="preserve">Stønad til barnetilsyn til gjenlevende i arbeid, </w:t>
            </w:r>
            <w:r w:rsidRPr="003D30E1">
              <w:rPr>
                <w:rStyle w:val="kursiv0"/>
              </w:rPr>
              <w:t>overslagsbevilgning</w:t>
            </w:r>
          </w:p>
        </w:tc>
        <w:tc>
          <w:tcPr>
            <w:tcW w:w="1520" w:type="dxa"/>
          </w:tcPr>
          <w:p w14:paraId="40C51BD5" w14:textId="77777777" w:rsidR="00E34178" w:rsidRPr="0076221C" w:rsidRDefault="003D30E1" w:rsidP="0076221C">
            <w:r w:rsidRPr="0076221C">
              <w:t>-700 000</w:t>
            </w:r>
          </w:p>
        </w:tc>
        <w:tc>
          <w:tcPr>
            <w:tcW w:w="1120" w:type="dxa"/>
          </w:tcPr>
          <w:p w14:paraId="64C9A214" w14:textId="77777777" w:rsidR="00E34178" w:rsidRPr="0076221C" w:rsidRDefault="003D30E1" w:rsidP="0076221C">
            <w:r w:rsidRPr="0076221C">
              <w:t>p17/21-22</w:t>
            </w:r>
          </w:p>
        </w:tc>
        <w:tc>
          <w:tcPr>
            <w:tcW w:w="1120" w:type="dxa"/>
          </w:tcPr>
          <w:p w14:paraId="265BC218" w14:textId="77777777" w:rsidR="00E34178" w:rsidRPr="0076221C" w:rsidRDefault="00E34178" w:rsidP="0076221C"/>
        </w:tc>
        <w:tc>
          <w:tcPr>
            <w:tcW w:w="1240" w:type="dxa"/>
          </w:tcPr>
          <w:p w14:paraId="2931CA9E" w14:textId="77777777" w:rsidR="00E34178" w:rsidRPr="0076221C" w:rsidRDefault="00E34178" w:rsidP="0076221C"/>
        </w:tc>
      </w:tr>
      <w:tr w:rsidR="00E34178" w:rsidRPr="0076221C" w14:paraId="75A999E0" w14:textId="77777777" w:rsidTr="002B0003">
        <w:trPr>
          <w:trHeight w:val="640"/>
        </w:trPr>
        <w:tc>
          <w:tcPr>
            <w:tcW w:w="560" w:type="dxa"/>
          </w:tcPr>
          <w:p w14:paraId="30C47BAF" w14:textId="77777777" w:rsidR="00E34178" w:rsidRPr="0076221C" w:rsidRDefault="00E34178" w:rsidP="0076221C"/>
        </w:tc>
        <w:tc>
          <w:tcPr>
            <w:tcW w:w="560" w:type="dxa"/>
          </w:tcPr>
          <w:p w14:paraId="7CC9A689" w14:textId="77777777" w:rsidR="00E34178" w:rsidRPr="0076221C" w:rsidRDefault="003D30E1" w:rsidP="0076221C">
            <w:r w:rsidRPr="0076221C">
              <w:t>75</w:t>
            </w:r>
          </w:p>
        </w:tc>
        <w:tc>
          <w:tcPr>
            <w:tcW w:w="3780" w:type="dxa"/>
          </w:tcPr>
          <w:p w14:paraId="5F06DE4A" w14:textId="77777777" w:rsidR="00E34178" w:rsidRPr="0076221C" w:rsidRDefault="003D30E1" w:rsidP="0076221C">
            <w:r w:rsidRPr="0076221C">
              <w:t xml:space="preserve">Stønad til barnetilsyn til gjenlevende i arbeid, </w:t>
            </w:r>
            <w:r w:rsidRPr="003D30E1">
              <w:rPr>
                <w:rStyle w:val="kursiv0"/>
              </w:rPr>
              <w:t>overslagsbevilgning</w:t>
            </w:r>
          </w:p>
        </w:tc>
        <w:tc>
          <w:tcPr>
            <w:tcW w:w="1520" w:type="dxa"/>
          </w:tcPr>
          <w:p w14:paraId="258A94ED" w14:textId="77777777" w:rsidR="00E34178" w:rsidRPr="0076221C" w:rsidRDefault="003D30E1" w:rsidP="0076221C">
            <w:r w:rsidRPr="0076221C">
              <w:t>600 000</w:t>
            </w:r>
          </w:p>
        </w:tc>
        <w:tc>
          <w:tcPr>
            <w:tcW w:w="1120" w:type="dxa"/>
          </w:tcPr>
          <w:p w14:paraId="50800BFB" w14:textId="77777777" w:rsidR="00E34178" w:rsidRPr="0076221C" w:rsidRDefault="003D30E1" w:rsidP="0076221C">
            <w:r w:rsidRPr="0076221C">
              <w:t>p195/20-21</w:t>
            </w:r>
          </w:p>
        </w:tc>
        <w:tc>
          <w:tcPr>
            <w:tcW w:w="1120" w:type="dxa"/>
          </w:tcPr>
          <w:p w14:paraId="5B588BC0" w14:textId="77777777" w:rsidR="00E34178" w:rsidRPr="0076221C" w:rsidRDefault="003D30E1" w:rsidP="0076221C">
            <w:r w:rsidRPr="0076221C">
              <w:t>i600/20-21</w:t>
            </w:r>
          </w:p>
        </w:tc>
        <w:tc>
          <w:tcPr>
            <w:tcW w:w="1240" w:type="dxa"/>
          </w:tcPr>
          <w:p w14:paraId="6EF63058" w14:textId="77777777" w:rsidR="00E34178" w:rsidRPr="0076221C" w:rsidRDefault="00E34178" w:rsidP="0076221C"/>
        </w:tc>
      </w:tr>
      <w:tr w:rsidR="00E34178" w:rsidRPr="0076221C" w14:paraId="57D2A628" w14:textId="77777777" w:rsidTr="002B0003">
        <w:trPr>
          <w:trHeight w:val="380"/>
        </w:trPr>
        <w:tc>
          <w:tcPr>
            <w:tcW w:w="560" w:type="dxa"/>
          </w:tcPr>
          <w:p w14:paraId="06811499" w14:textId="77777777" w:rsidR="00E34178" w:rsidRPr="0076221C" w:rsidRDefault="003D30E1" w:rsidP="0076221C">
            <w:r w:rsidRPr="0076221C">
              <w:t>2686</w:t>
            </w:r>
          </w:p>
        </w:tc>
        <w:tc>
          <w:tcPr>
            <w:tcW w:w="560" w:type="dxa"/>
          </w:tcPr>
          <w:p w14:paraId="20FFEC8E" w14:textId="77777777" w:rsidR="00E34178" w:rsidRPr="0076221C" w:rsidRDefault="00E34178" w:rsidP="0076221C"/>
        </w:tc>
        <w:tc>
          <w:tcPr>
            <w:tcW w:w="3780" w:type="dxa"/>
          </w:tcPr>
          <w:p w14:paraId="1522B531" w14:textId="77777777" w:rsidR="00E34178" w:rsidRPr="0076221C" w:rsidRDefault="003D30E1" w:rsidP="0076221C">
            <w:r w:rsidRPr="0076221C">
              <w:t>Stønad ved gravferd:</w:t>
            </w:r>
          </w:p>
        </w:tc>
        <w:tc>
          <w:tcPr>
            <w:tcW w:w="1520" w:type="dxa"/>
          </w:tcPr>
          <w:p w14:paraId="6F8DD5B7" w14:textId="77777777" w:rsidR="00E34178" w:rsidRPr="0076221C" w:rsidRDefault="00E34178" w:rsidP="0076221C"/>
        </w:tc>
        <w:tc>
          <w:tcPr>
            <w:tcW w:w="1120" w:type="dxa"/>
          </w:tcPr>
          <w:p w14:paraId="2F4CC12C" w14:textId="77777777" w:rsidR="00E34178" w:rsidRPr="0076221C" w:rsidRDefault="00E34178" w:rsidP="0076221C"/>
        </w:tc>
        <w:tc>
          <w:tcPr>
            <w:tcW w:w="1120" w:type="dxa"/>
          </w:tcPr>
          <w:p w14:paraId="2E9B79D8" w14:textId="77777777" w:rsidR="00E34178" w:rsidRPr="0076221C" w:rsidRDefault="00E34178" w:rsidP="0076221C"/>
        </w:tc>
        <w:tc>
          <w:tcPr>
            <w:tcW w:w="1240" w:type="dxa"/>
          </w:tcPr>
          <w:p w14:paraId="1D9E2A8A" w14:textId="77777777" w:rsidR="00E34178" w:rsidRPr="0076221C" w:rsidRDefault="00E34178" w:rsidP="0076221C"/>
        </w:tc>
      </w:tr>
      <w:tr w:rsidR="00E34178" w:rsidRPr="0076221C" w14:paraId="6521CEA8" w14:textId="77777777" w:rsidTr="002B0003">
        <w:trPr>
          <w:trHeight w:val="380"/>
        </w:trPr>
        <w:tc>
          <w:tcPr>
            <w:tcW w:w="560" w:type="dxa"/>
          </w:tcPr>
          <w:p w14:paraId="473D24F2" w14:textId="77777777" w:rsidR="00E34178" w:rsidRPr="0076221C" w:rsidRDefault="00E34178" w:rsidP="0076221C"/>
        </w:tc>
        <w:tc>
          <w:tcPr>
            <w:tcW w:w="560" w:type="dxa"/>
          </w:tcPr>
          <w:p w14:paraId="0FBF3EA5" w14:textId="77777777" w:rsidR="00E34178" w:rsidRPr="0076221C" w:rsidRDefault="003D30E1" w:rsidP="0076221C">
            <w:r w:rsidRPr="0076221C">
              <w:t>70</w:t>
            </w:r>
          </w:p>
        </w:tc>
        <w:tc>
          <w:tcPr>
            <w:tcW w:w="3780" w:type="dxa"/>
          </w:tcPr>
          <w:p w14:paraId="36D2F48B" w14:textId="77777777" w:rsidR="00E34178" w:rsidRPr="0076221C" w:rsidRDefault="003D30E1" w:rsidP="0076221C">
            <w:r w:rsidRPr="0076221C">
              <w:t xml:space="preserve">Stønad ved gravferd, </w:t>
            </w:r>
            <w:r w:rsidRPr="003D30E1">
              <w:rPr>
                <w:rStyle w:val="kursiv0"/>
              </w:rPr>
              <w:t>overslagsbevilgning</w:t>
            </w:r>
          </w:p>
        </w:tc>
        <w:tc>
          <w:tcPr>
            <w:tcW w:w="1520" w:type="dxa"/>
          </w:tcPr>
          <w:p w14:paraId="55FC3F9A" w14:textId="77777777" w:rsidR="00E34178" w:rsidRPr="0076221C" w:rsidRDefault="003D30E1" w:rsidP="0076221C">
            <w:r w:rsidRPr="0076221C">
              <w:t>10 000 000</w:t>
            </w:r>
          </w:p>
        </w:tc>
        <w:tc>
          <w:tcPr>
            <w:tcW w:w="1120" w:type="dxa"/>
          </w:tcPr>
          <w:p w14:paraId="4920DF3F" w14:textId="77777777" w:rsidR="00E34178" w:rsidRPr="0076221C" w:rsidRDefault="003D30E1" w:rsidP="0076221C">
            <w:r w:rsidRPr="0076221C">
              <w:t>p195/20-21</w:t>
            </w:r>
          </w:p>
        </w:tc>
        <w:tc>
          <w:tcPr>
            <w:tcW w:w="1120" w:type="dxa"/>
          </w:tcPr>
          <w:p w14:paraId="0D2147BC" w14:textId="77777777" w:rsidR="00E34178" w:rsidRPr="0076221C" w:rsidRDefault="003D30E1" w:rsidP="0076221C">
            <w:r w:rsidRPr="0076221C">
              <w:t>i600/20-21</w:t>
            </w:r>
          </w:p>
        </w:tc>
        <w:tc>
          <w:tcPr>
            <w:tcW w:w="1240" w:type="dxa"/>
          </w:tcPr>
          <w:p w14:paraId="50C9B496" w14:textId="77777777" w:rsidR="00E34178" w:rsidRPr="0076221C" w:rsidRDefault="00E34178" w:rsidP="0076221C"/>
        </w:tc>
      </w:tr>
      <w:tr w:rsidR="00E34178" w:rsidRPr="0076221C" w14:paraId="3877E9A3" w14:textId="77777777" w:rsidTr="002B0003">
        <w:trPr>
          <w:trHeight w:val="380"/>
        </w:trPr>
        <w:tc>
          <w:tcPr>
            <w:tcW w:w="560" w:type="dxa"/>
          </w:tcPr>
          <w:p w14:paraId="5D020003" w14:textId="77777777" w:rsidR="00E34178" w:rsidRPr="0076221C" w:rsidRDefault="003D30E1" w:rsidP="0076221C">
            <w:r w:rsidRPr="0076221C">
              <w:t>2711</w:t>
            </w:r>
          </w:p>
        </w:tc>
        <w:tc>
          <w:tcPr>
            <w:tcW w:w="560" w:type="dxa"/>
          </w:tcPr>
          <w:p w14:paraId="30C74C08" w14:textId="77777777" w:rsidR="00E34178" w:rsidRPr="0076221C" w:rsidRDefault="00E34178" w:rsidP="0076221C"/>
        </w:tc>
        <w:tc>
          <w:tcPr>
            <w:tcW w:w="3780" w:type="dxa"/>
          </w:tcPr>
          <w:p w14:paraId="68BC99AF" w14:textId="77777777" w:rsidR="00E34178" w:rsidRPr="0076221C" w:rsidRDefault="003D30E1" w:rsidP="0076221C">
            <w:r w:rsidRPr="0076221C">
              <w:t>Spesialisthelsetjeneste mv.:</w:t>
            </w:r>
          </w:p>
        </w:tc>
        <w:tc>
          <w:tcPr>
            <w:tcW w:w="1520" w:type="dxa"/>
          </w:tcPr>
          <w:p w14:paraId="2660B30E" w14:textId="77777777" w:rsidR="00E34178" w:rsidRPr="0076221C" w:rsidRDefault="00E34178" w:rsidP="0076221C"/>
        </w:tc>
        <w:tc>
          <w:tcPr>
            <w:tcW w:w="1120" w:type="dxa"/>
          </w:tcPr>
          <w:p w14:paraId="66C1E9D0" w14:textId="77777777" w:rsidR="00E34178" w:rsidRPr="0076221C" w:rsidRDefault="00E34178" w:rsidP="0076221C"/>
        </w:tc>
        <w:tc>
          <w:tcPr>
            <w:tcW w:w="1120" w:type="dxa"/>
          </w:tcPr>
          <w:p w14:paraId="3833C693" w14:textId="77777777" w:rsidR="00E34178" w:rsidRPr="0076221C" w:rsidRDefault="00E34178" w:rsidP="0076221C"/>
        </w:tc>
        <w:tc>
          <w:tcPr>
            <w:tcW w:w="1240" w:type="dxa"/>
          </w:tcPr>
          <w:p w14:paraId="3555D277" w14:textId="77777777" w:rsidR="00E34178" w:rsidRPr="0076221C" w:rsidRDefault="00E34178" w:rsidP="0076221C"/>
        </w:tc>
      </w:tr>
      <w:tr w:rsidR="00E34178" w:rsidRPr="0076221C" w14:paraId="1E8CF14D" w14:textId="77777777" w:rsidTr="002B0003">
        <w:trPr>
          <w:trHeight w:val="380"/>
        </w:trPr>
        <w:tc>
          <w:tcPr>
            <w:tcW w:w="560" w:type="dxa"/>
          </w:tcPr>
          <w:p w14:paraId="6B4AD3DA" w14:textId="77777777" w:rsidR="00E34178" w:rsidRPr="0076221C" w:rsidRDefault="00E34178" w:rsidP="0076221C"/>
        </w:tc>
        <w:tc>
          <w:tcPr>
            <w:tcW w:w="560" w:type="dxa"/>
          </w:tcPr>
          <w:p w14:paraId="30AE3088" w14:textId="77777777" w:rsidR="00E34178" w:rsidRPr="0076221C" w:rsidRDefault="003D30E1" w:rsidP="0076221C">
            <w:r w:rsidRPr="0076221C">
              <w:t>70</w:t>
            </w:r>
          </w:p>
        </w:tc>
        <w:tc>
          <w:tcPr>
            <w:tcW w:w="3780" w:type="dxa"/>
          </w:tcPr>
          <w:p w14:paraId="25889F42" w14:textId="77777777" w:rsidR="00E34178" w:rsidRPr="0076221C" w:rsidRDefault="003D30E1" w:rsidP="0076221C">
            <w:r w:rsidRPr="0076221C">
              <w:t xml:space="preserve">Spesialisthjelp </w:t>
            </w:r>
          </w:p>
        </w:tc>
        <w:tc>
          <w:tcPr>
            <w:tcW w:w="1520" w:type="dxa"/>
          </w:tcPr>
          <w:p w14:paraId="05527641" w14:textId="77777777" w:rsidR="00E34178" w:rsidRPr="0076221C" w:rsidRDefault="003D30E1" w:rsidP="0076221C">
            <w:r w:rsidRPr="0076221C">
              <w:t>60 000 000</w:t>
            </w:r>
          </w:p>
        </w:tc>
        <w:tc>
          <w:tcPr>
            <w:tcW w:w="1120" w:type="dxa"/>
          </w:tcPr>
          <w:p w14:paraId="478F55D5" w14:textId="77777777" w:rsidR="00E34178" w:rsidRPr="0076221C" w:rsidRDefault="003D30E1" w:rsidP="0076221C">
            <w:r w:rsidRPr="0076221C">
              <w:t>p20/21-22</w:t>
            </w:r>
          </w:p>
        </w:tc>
        <w:tc>
          <w:tcPr>
            <w:tcW w:w="1120" w:type="dxa"/>
          </w:tcPr>
          <w:p w14:paraId="60DCAB63" w14:textId="77777777" w:rsidR="00E34178" w:rsidRPr="0076221C" w:rsidRDefault="00E34178" w:rsidP="0076221C"/>
        </w:tc>
        <w:tc>
          <w:tcPr>
            <w:tcW w:w="1240" w:type="dxa"/>
          </w:tcPr>
          <w:p w14:paraId="0CA7DB18" w14:textId="77777777" w:rsidR="00E34178" w:rsidRPr="0076221C" w:rsidRDefault="00E34178" w:rsidP="0076221C"/>
        </w:tc>
      </w:tr>
      <w:tr w:rsidR="00E34178" w:rsidRPr="0076221C" w14:paraId="53019D3A" w14:textId="77777777" w:rsidTr="002B0003">
        <w:trPr>
          <w:trHeight w:val="380"/>
        </w:trPr>
        <w:tc>
          <w:tcPr>
            <w:tcW w:w="560" w:type="dxa"/>
          </w:tcPr>
          <w:p w14:paraId="2011D8B0" w14:textId="77777777" w:rsidR="00E34178" w:rsidRPr="0076221C" w:rsidRDefault="00E34178" w:rsidP="0076221C"/>
        </w:tc>
        <w:tc>
          <w:tcPr>
            <w:tcW w:w="560" w:type="dxa"/>
          </w:tcPr>
          <w:p w14:paraId="67B296E0" w14:textId="77777777" w:rsidR="00E34178" w:rsidRPr="0076221C" w:rsidRDefault="003D30E1" w:rsidP="0076221C">
            <w:r w:rsidRPr="0076221C">
              <w:t>71</w:t>
            </w:r>
          </w:p>
        </w:tc>
        <w:tc>
          <w:tcPr>
            <w:tcW w:w="3780" w:type="dxa"/>
          </w:tcPr>
          <w:p w14:paraId="4952FF64" w14:textId="77777777" w:rsidR="00E34178" w:rsidRPr="0076221C" w:rsidRDefault="003D30E1" w:rsidP="0076221C">
            <w:r w:rsidRPr="0076221C">
              <w:t xml:space="preserve">Psykologhjelp </w:t>
            </w:r>
          </w:p>
        </w:tc>
        <w:tc>
          <w:tcPr>
            <w:tcW w:w="1520" w:type="dxa"/>
          </w:tcPr>
          <w:p w14:paraId="101C8E60" w14:textId="77777777" w:rsidR="00E34178" w:rsidRPr="0076221C" w:rsidRDefault="003D30E1" w:rsidP="0076221C">
            <w:r w:rsidRPr="0076221C">
              <w:t>-2 300 000</w:t>
            </w:r>
          </w:p>
        </w:tc>
        <w:tc>
          <w:tcPr>
            <w:tcW w:w="1120" w:type="dxa"/>
          </w:tcPr>
          <w:p w14:paraId="328EB3B2" w14:textId="77777777" w:rsidR="00E34178" w:rsidRPr="0076221C" w:rsidRDefault="003D30E1" w:rsidP="0076221C">
            <w:r w:rsidRPr="0076221C">
              <w:t>p195/20-21</w:t>
            </w:r>
          </w:p>
        </w:tc>
        <w:tc>
          <w:tcPr>
            <w:tcW w:w="1120" w:type="dxa"/>
          </w:tcPr>
          <w:p w14:paraId="27907DB2" w14:textId="77777777" w:rsidR="00E34178" w:rsidRPr="0076221C" w:rsidRDefault="003D30E1" w:rsidP="0076221C">
            <w:r w:rsidRPr="0076221C">
              <w:t>i600/20-21</w:t>
            </w:r>
          </w:p>
        </w:tc>
        <w:tc>
          <w:tcPr>
            <w:tcW w:w="1240" w:type="dxa"/>
          </w:tcPr>
          <w:p w14:paraId="6D32DAD2" w14:textId="77777777" w:rsidR="00E34178" w:rsidRPr="0076221C" w:rsidRDefault="00E34178" w:rsidP="0076221C"/>
        </w:tc>
      </w:tr>
      <w:tr w:rsidR="00E34178" w:rsidRPr="0076221C" w14:paraId="60704B1C" w14:textId="77777777" w:rsidTr="002B0003">
        <w:trPr>
          <w:trHeight w:val="380"/>
        </w:trPr>
        <w:tc>
          <w:tcPr>
            <w:tcW w:w="560" w:type="dxa"/>
          </w:tcPr>
          <w:p w14:paraId="7FF9AC7B" w14:textId="77777777" w:rsidR="00E34178" w:rsidRPr="0076221C" w:rsidRDefault="00E34178" w:rsidP="0076221C"/>
        </w:tc>
        <w:tc>
          <w:tcPr>
            <w:tcW w:w="560" w:type="dxa"/>
          </w:tcPr>
          <w:p w14:paraId="285AF8E6" w14:textId="77777777" w:rsidR="00E34178" w:rsidRPr="0076221C" w:rsidRDefault="003D30E1" w:rsidP="0076221C">
            <w:r w:rsidRPr="0076221C">
              <w:t>71</w:t>
            </w:r>
          </w:p>
        </w:tc>
        <w:tc>
          <w:tcPr>
            <w:tcW w:w="3780" w:type="dxa"/>
          </w:tcPr>
          <w:p w14:paraId="450B601A" w14:textId="77777777" w:rsidR="00E34178" w:rsidRPr="0076221C" w:rsidRDefault="003D30E1" w:rsidP="0076221C">
            <w:r w:rsidRPr="0076221C">
              <w:t xml:space="preserve">Psykologhjelp </w:t>
            </w:r>
          </w:p>
        </w:tc>
        <w:tc>
          <w:tcPr>
            <w:tcW w:w="1520" w:type="dxa"/>
          </w:tcPr>
          <w:p w14:paraId="6072A966" w14:textId="77777777" w:rsidR="00E34178" w:rsidRPr="0076221C" w:rsidRDefault="003D30E1" w:rsidP="0076221C">
            <w:r w:rsidRPr="0076221C">
              <w:t>16 000 000</w:t>
            </w:r>
          </w:p>
        </w:tc>
        <w:tc>
          <w:tcPr>
            <w:tcW w:w="1120" w:type="dxa"/>
          </w:tcPr>
          <w:p w14:paraId="29D993BC" w14:textId="77777777" w:rsidR="00E34178" w:rsidRPr="0076221C" w:rsidRDefault="003D30E1" w:rsidP="0076221C">
            <w:r w:rsidRPr="0076221C">
              <w:t>p20/21-22</w:t>
            </w:r>
          </w:p>
        </w:tc>
        <w:tc>
          <w:tcPr>
            <w:tcW w:w="1120" w:type="dxa"/>
          </w:tcPr>
          <w:p w14:paraId="1B05596F" w14:textId="77777777" w:rsidR="00E34178" w:rsidRPr="0076221C" w:rsidRDefault="00E34178" w:rsidP="0076221C"/>
        </w:tc>
        <w:tc>
          <w:tcPr>
            <w:tcW w:w="1240" w:type="dxa"/>
          </w:tcPr>
          <w:p w14:paraId="3744AB66" w14:textId="77777777" w:rsidR="00E34178" w:rsidRPr="0076221C" w:rsidRDefault="00E34178" w:rsidP="0076221C"/>
        </w:tc>
      </w:tr>
      <w:tr w:rsidR="00E34178" w:rsidRPr="0076221C" w14:paraId="247CD694" w14:textId="77777777" w:rsidTr="002B0003">
        <w:trPr>
          <w:trHeight w:val="380"/>
        </w:trPr>
        <w:tc>
          <w:tcPr>
            <w:tcW w:w="560" w:type="dxa"/>
          </w:tcPr>
          <w:p w14:paraId="4EFE4FF5" w14:textId="77777777" w:rsidR="00E34178" w:rsidRPr="0076221C" w:rsidRDefault="00E34178" w:rsidP="0076221C"/>
        </w:tc>
        <w:tc>
          <w:tcPr>
            <w:tcW w:w="560" w:type="dxa"/>
          </w:tcPr>
          <w:p w14:paraId="0D4E3B3B" w14:textId="77777777" w:rsidR="00E34178" w:rsidRPr="0076221C" w:rsidRDefault="003D30E1" w:rsidP="0076221C">
            <w:r w:rsidRPr="0076221C">
              <w:t>72</w:t>
            </w:r>
          </w:p>
        </w:tc>
        <w:tc>
          <w:tcPr>
            <w:tcW w:w="3780" w:type="dxa"/>
          </w:tcPr>
          <w:p w14:paraId="0D42F604" w14:textId="77777777" w:rsidR="00E34178" w:rsidRPr="0076221C" w:rsidRDefault="003D30E1" w:rsidP="0076221C">
            <w:r w:rsidRPr="0076221C">
              <w:t xml:space="preserve">Tannbehandling </w:t>
            </w:r>
          </w:p>
        </w:tc>
        <w:tc>
          <w:tcPr>
            <w:tcW w:w="1520" w:type="dxa"/>
          </w:tcPr>
          <w:p w14:paraId="5CE4B80A" w14:textId="77777777" w:rsidR="00E34178" w:rsidRPr="0076221C" w:rsidRDefault="003D30E1" w:rsidP="0076221C">
            <w:r w:rsidRPr="0076221C">
              <w:t>-60 000 000</w:t>
            </w:r>
          </w:p>
        </w:tc>
        <w:tc>
          <w:tcPr>
            <w:tcW w:w="1120" w:type="dxa"/>
          </w:tcPr>
          <w:p w14:paraId="4D754780" w14:textId="77777777" w:rsidR="00E34178" w:rsidRPr="0076221C" w:rsidRDefault="003D30E1" w:rsidP="0076221C">
            <w:r w:rsidRPr="0076221C">
              <w:t>p195/20-21</w:t>
            </w:r>
          </w:p>
        </w:tc>
        <w:tc>
          <w:tcPr>
            <w:tcW w:w="1120" w:type="dxa"/>
          </w:tcPr>
          <w:p w14:paraId="2744DA9C" w14:textId="77777777" w:rsidR="00E34178" w:rsidRPr="0076221C" w:rsidRDefault="003D30E1" w:rsidP="0076221C">
            <w:r w:rsidRPr="0076221C">
              <w:t>i600/20-21</w:t>
            </w:r>
          </w:p>
        </w:tc>
        <w:tc>
          <w:tcPr>
            <w:tcW w:w="1240" w:type="dxa"/>
          </w:tcPr>
          <w:p w14:paraId="178355BC" w14:textId="77777777" w:rsidR="00E34178" w:rsidRPr="0076221C" w:rsidRDefault="00E34178" w:rsidP="0076221C"/>
        </w:tc>
      </w:tr>
      <w:tr w:rsidR="00E34178" w:rsidRPr="0076221C" w14:paraId="5A2EE898" w14:textId="77777777" w:rsidTr="002B0003">
        <w:trPr>
          <w:trHeight w:val="380"/>
        </w:trPr>
        <w:tc>
          <w:tcPr>
            <w:tcW w:w="560" w:type="dxa"/>
          </w:tcPr>
          <w:p w14:paraId="6440B7F7" w14:textId="77777777" w:rsidR="00E34178" w:rsidRPr="0076221C" w:rsidRDefault="00E34178" w:rsidP="0076221C"/>
        </w:tc>
        <w:tc>
          <w:tcPr>
            <w:tcW w:w="560" w:type="dxa"/>
          </w:tcPr>
          <w:p w14:paraId="21DE7485" w14:textId="77777777" w:rsidR="00E34178" w:rsidRPr="0076221C" w:rsidRDefault="003D30E1" w:rsidP="0076221C">
            <w:r w:rsidRPr="0076221C">
              <w:t>72</w:t>
            </w:r>
          </w:p>
        </w:tc>
        <w:tc>
          <w:tcPr>
            <w:tcW w:w="3780" w:type="dxa"/>
          </w:tcPr>
          <w:p w14:paraId="6E28DA78" w14:textId="77777777" w:rsidR="00E34178" w:rsidRPr="0076221C" w:rsidRDefault="003D30E1" w:rsidP="0076221C">
            <w:r w:rsidRPr="0076221C">
              <w:t xml:space="preserve">Tannbehandling </w:t>
            </w:r>
          </w:p>
        </w:tc>
        <w:tc>
          <w:tcPr>
            <w:tcW w:w="1520" w:type="dxa"/>
          </w:tcPr>
          <w:p w14:paraId="30522ABA" w14:textId="77777777" w:rsidR="00E34178" w:rsidRPr="0076221C" w:rsidRDefault="003D30E1" w:rsidP="0076221C">
            <w:r w:rsidRPr="0076221C">
              <w:t>140 000 000</w:t>
            </w:r>
          </w:p>
        </w:tc>
        <w:tc>
          <w:tcPr>
            <w:tcW w:w="1120" w:type="dxa"/>
          </w:tcPr>
          <w:p w14:paraId="5B3DE23B" w14:textId="77777777" w:rsidR="00E34178" w:rsidRPr="0076221C" w:rsidRDefault="003D30E1" w:rsidP="0076221C">
            <w:r w:rsidRPr="0076221C">
              <w:t>p20/21-22</w:t>
            </w:r>
          </w:p>
        </w:tc>
        <w:tc>
          <w:tcPr>
            <w:tcW w:w="1120" w:type="dxa"/>
          </w:tcPr>
          <w:p w14:paraId="701CE844" w14:textId="77777777" w:rsidR="00E34178" w:rsidRPr="0076221C" w:rsidRDefault="00E34178" w:rsidP="0076221C"/>
        </w:tc>
        <w:tc>
          <w:tcPr>
            <w:tcW w:w="1240" w:type="dxa"/>
          </w:tcPr>
          <w:p w14:paraId="20077C0E" w14:textId="77777777" w:rsidR="00E34178" w:rsidRPr="0076221C" w:rsidRDefault="00E34178" w:rsidP="0076221C"/>
        </w:tc>
      </w:tr>
      <w:tr w:rsidR="00E34178" w:rsidRPr="0076221C" w14:paraId="43F28FB9" w14:textId="77777777" w:rsidTr="002B0003">
        <w:trPr>
          <w:trHeight w:val="380"/>
        </w:trPr>
        <w:tc>
          <w:tcPr>
            <w:tcW w:w="560" w:type="dxa"/>
          </w:tcPr>
          <w:p w14:paraId="549E024F" w14:textId="77777777" w:rsidR="00E34178" w:rsidRPr="0076221C" w:rsidRDefault="00E34178" w:rsidP="0076221C"/>
        </w:tc>
        <w:tc>
          <w:tcPr>
            <w:tcW w:w="560" w:type="dxa"/>
          </w:tcPr>
          <w:p w14:paraId="4CCB6A8A" w14:textId="77777777" w:rsidR="00E34178" w:rsidRPr="0076221C" w:rsidRDefault="003D30E1" w:rsidP="0076221C">
            <w:r w:rsidRPr="0076221C">
              <w:t>76</w:t>
            </w:r>
          </w:p>
        </w:tc>
        <w:tc>
          <w:tcPr>
            <w:tcW w:w="3780" w:type="dxa"/>
          </w:tcPr>
          <w:p w14:paraId="32C301CE" w14:textId="77777777" w:rsidR="00E34178" w:rsidRPr="0076221C" w:rsidRDefault="003D30E1" w:rsidP="0076221C">
            <w:r w:rsidRPr="0076221C">
              <w:t xml:space="preserve">Private laboratorier og røntgeninstitutt </w:t>
            </w:r>
          </w:p>
        </w:tc>
        <w:tc>
          <w:tcPr>
            <w:tcW w:w="1520" w:type="dxa"/>
          </w:tcPr>
          <w:p w14:paraId="7E291539" w14:textId="77777777" w:rsidR="00E34178" w:rsidRPr="0076221C" w:rsidRDefault="003D30E1" w:rsidP="0076221C">
            <w:r w:rsidRPr="0076221C">
              <w:t>-86 000 000</w:t>
            </w:r>
          </w:p>
        </w:tc>
        <w:tc>
          <w:tcPr>
            <w:tcW w:w="1120" w:type="dxa"/>
          </w:tcPr>
          <w:p w14:paraId="0920204D" w14:textId="77777777" w:rsidR="00E34178" w:rsidRPr="0076221C" w:rsidRDefault="003D30E1" w:rsidP="0076221C">
            <w:r w:rsidRPr="0076221C">
              <w:t>p195/20-21</w:t>
            </w:r>
          </w:p>
        </w:tc>
        <w:tc>
          <w:tcPr>
            <w:tcW w:w="1120" w:type="dxa"/>
          </w:tcPr>
          <w:p w14:paraId="3083CF5D" w14:textId="77777777" w:rsidR="00E34178" w:rsidRPr="0076221C" w:rsidRDefault="003D30E1" w:rsidP="0076221C">
            <w:r w:rsidRPr="0076221C">
              <w:t>i600/20-21</w:t>
            </w:r>
          </w:p>
        </w:tc>
        <w:tc>
          <w:tcPr>
            <w:tcW w:w="1240" w:type="dxa"/>
          </w:tcPr>
          <w:p w14:paraId="4BB6EEC3" w14:textId="77777777" w:rsidR="00E34178" w:rsidRPr="0076221C" w:rsidRDefault="00E34178" w:rsidP="0076221C"/>
        </w:tc>
      </w:tr>
      <w:tr w:rsidR="00E34178" w:rsidRPr="0076221C" w14:paraId="557FEAD9" w14:textId="77777777" w:rsidTr="002B0003">
        <w:trPr>
          <w:trHeight w:val="380"/>
        </w:trPr>
        <w:tc>
          <w:tcPr>
            <w:tcW w:w="560" w:type="dxa"/>
          </w:tcPr>
          <w:p w14:paraId="4B8080BA" w14:textId="77777777" w:rsidR="00E34178" w:rsidRPr="0076221C" w:rsidRDefault="00E34178" w:rsidP="0076221C"/>
        </w:tc>
        <w:tc>
          <w:tcPr>
            <w:tcW w:w="560" w:type="dxa"/>
          </w:tcPr>
          <w:p w14:paraId="1BD73537" w14:textId="77777777" w:rsidR="00E34178" w:rsidRPr="0076221C" w:rsidRDefault="003D30E1" w:rsidP="0076221C">
            <w:r w:rsidRPr="0076221C">
              <w:t>76</w:t>
            </w:r>
          </w:p>
        </w:tc>
        <w:tc>
          <w:tcPr>
            <w:tcW w:w="3780" w:type="dxa"/>
          </w:tcPr>
          <w:p w14:paraId="2A214A0F" w14:textId="77777777" w:rsidR="00E34178" w:rsidRPr="0076221C" w:rsidRDefault="003D30E1" w:rsidP="0076221C">
            <w:r w:rsidRPr="0076221C">
              <w:t xml:space="preserve">Private laboratorier og røntgeninstitutt </w:t>
            </w:r>
          </w:p>
        </w:tc>
        <w:tc>
          <w:tcPr>
            <w:tcW w:w="1520" w:type="dxa"/>
          </w:tcPr>
          <w:p w14:paraId="5A22FB70" w14:textId="77777777" w:rsidR="00E34178" w:rsidRPr="0076221C" w:rsidRDefault="003D30E1" w:rsidP="0076221C">
            <w:r w:rsidRPr="0076221C">
              <w:t>-75 000 000</w:t>
            </w:r>
          </w:p>
        </w:tc>
        <w:tc>
          <w:tcPr>
            <w:tcW w:w="1120" w:type="dxa"/>
          </w:tcPr>
          <w:p w14:paraId="0B14D74D" w14:textId="77777777" w:rsidR="00E34178" w:rsidRPr="0076221C" w:rsidRDefault="003D30E1" w:rsidP="0076221C">
            <w:r w:rsidRPr="0076221C">
              <w:t>p20/21-22</w:t>
            </w:r>
          </w:p>
        </w:tc>
        <w:tc>
          <w:tcPr>
            <w:tcW w:w="1120" w:type="dxa"/>
          </w:tcPr>
          <w:p w14:paraId="39944FC2" w14:textId="77777777" w:rsidR="00E34178" w:rsidRPr="0076221C" w:rsidRDefault="00E34178" w:rsidP="0076221C"/>
        </w:tc>
        <w:tc>
          <w:tcPr>
            <w:tcW w:w="1240" w:type="dxa"/>
          </w:tcPr>
          <w:p w14:paraId="09C49474" w14:textId="77777777" w:rsidR="00E34178" w:rsidRPr="0076221C" w:rsidRDefault="00E34178" w:rsidP="0076221C"/>
        </w:tc>
      </w:tr>
      <w:tr w:rsidR="00E34178" w:rsidRPr="0076221C" w14:paraId="4077463D" w14:textId="77777777" w:rsidTr="002B0003">
        <w:trPr>
          <w:trHeight w:val="380"/>
        </w:trPr>
        <w:tc>
          <w:tcPr>
            <w:tcW w:w="560" w:type="dxa"/>
          </w:tcPr>
          <w:p w14:paraId="27617654" w14:textId="77777777" w:rsidR="00E34178" w:rsidRPr="0076221C" w:rsidRDefault="00E34178" w:rsidP="0076221C"/>
        </w:tc>
        <w:tc>
          <w:tcPr>
            <w:tcW w:w="560" w:type="dxa"/>
          </w:tcPr>
          <w:p w14:paraId="610532C8" w14:textId="77777777" w:rsidR="00E34178" w:rsidRPr="0076221C" w:rsidRDefault="003D30E1" w:rsidP="0076221C">
            <w:r w:rsidRPr="0076221C">
              <w:t>76</w:t>
            </w:r>
          </w:p>
        </w:tc>
        <w:tc>
          <w:tcPr>
            <w:tcW w:w="3780" w:type="dxa"/>
          </w:tcPr>
          <w:p w14:paraId="1F79FA53" w14:textId="77777777" w:rsidR="00E34178" w:rsidRPr="0076221C" w:rsidRDefault="003D30E1" w:rsidP="0076221C">
            <w:r w:rsidRPr="0076221C">
              <w:t xml:space="preserve">Private laboratorier og røntgeninstitutt </w:t>
            </w:r>
          </w:p>
        </w:tc>
        <w:tc>
          <w:tcPr>
            <w:tcW w:w="1520" w:type="dxa"/>
          </w:tcPr>
          <w:p w14:paraId="25850990" w14:textId="77777777" w:rsidR="00E34178" w:rsidRPr="0076221C" w:rsidRDefault="003D30E1" w:rsidP="0076221C">
            <w:r w:rsidRPr="0076221C">
              <w:t>-28 000 000</w:t>
            </w:r>
          </w:p>
        </w:tc>
        <w:tc>
          <w:tcPr>
            <w:tcW w:w="1120" w:type="dxa"/>
          </w:tcPr>
          <w:p w14:paraId="7BCC90C2" w14:textId="77777777" w:rsidR="00E34178" w:rsidRPr="0076221C" w:rsidRDefault="003D30E1" w:rsidP="0076221C">
            <w:r w:rsidRPr="0076221C">
              <w:t>p79/20-21</w:t>
            </w:r>
          </w:p>
        </w:tc>
        <w:tc>
          <w:tcPr>
            <w:tcW w:w="1120" w:type="dxa"/>
          </w:tcPr>
          <w:p w14:paraId="71DA4C33" w14:textId="77777777" w:rsidR="00E34178" w:rsidRPr="0076221C" w:rsidRDefault="003D30E1" w:rsidP="0076221C">
            <w:r w:rsidRPr="0076221C">
              <w:t>i233/20-21</w:t>
            </w:r>
          </w:p>
        </w:tc>
        <w:tc>
          <w:tcPr>
            <w:tcW w:w="1240" w:type="dxa"/>
          </w:tcPr>
          <w:p w14:paraId="5EAA25C1" w14:textId="77777777" w:rsidR="00E34178" w:rsidRPr="0076221C" w:rsidRDefault="00E34178" w:rsidP="0076221C"/>
        </w:tc>
      </w:tr>
      <w:tr w:rsidR="00E34178" w:rsidRPr="0076221C" w14:paraId="203D52A3" w14:textId="77777777" w:rsidTr="002B0003">
        <w:trPr>
          <w:trHeight w:val="380"/>
        </w:trPr>
        <w:tc>
          <w:tcPr>
            <w:tcW w:w="560" w:type="dxa"/>
          </w:tcPr>
          <w:p w14:paraId="3ACE65EE" w14:textId="77777777" w:rsidR="00E34178" w:rsidRPr="0076221C" w:rsidRDefault="003D30E1" w:rsidP="0076221C">
            <w:r w:rsidRPr="0076221C">
              <w:t>2751</w:t>
            </w:r>
          </w:p>
        </w:tc>
        <w:tc>
          <w:tcPr>
            <w:tcW w:w="560" w:type="dxa"/>
          </w:tcPr>
          <w:p w14:paraId="1B293826" w14:textId="77777777" w:rsidR="00E34178" w:rsidRPr="0076221C" w:rsidRDefault="00E34178" w:rsidP="0076221C"/>
        </w:tc>
        <w:tc>
          <w:tcPr>
            <w:tcW w:w="3780" w:type="dxa"/>
          </w:tcPr>
          <w:p w14:paraId="175BD7BC" w14:textId="77777777" w:rsidR="00E34178" w:rsidRPr="0076221C" w:rsidRDefault="003D30E1" w:rsidP="0076221C">
            <w:r w:rsidRPr="0076221C">
              <w:t>Legemidler mv.:</w:t>
            </w:r>
          </w:p>
        </w:tc>
        <w:tc>
          <w:tcPr>
            <w:tcW w:w="1520" w:type="dxa"/>
          </w:tcPr>
          <w:p w14:paraId="396FF72D" w14:textId="77777777" w:rsidR="00E34178" w:rsidRPr="0076221C" w:rsidRDefault="00E34178" w:rsidP="0076221C"/>
        </w:tc>
        <w:tc>
          <w:tcPr>
            <w:tcW w:w="1120" w:type="dxa"/>
          </w:tcPr>
          <w:p w14:paraId="176A55D0" w14:textId="77777777" w:rsidR="00E34178" w:rsidRPr="0076221C" w:rsidRDefault="00E34178" w:rsidP="0076221C"/>
        </w:tc>
        <w:tc>
          <w:tcPr>
            <w:tcW w:w="1120" w:type="dxa"/>
          </w:tcPr>
          <w:p w14:paraId="656AC595" w14:textId="77777777" w:rsidR="00E34178" w:rsidRPr="0076221C" w:rsidRDefault="00E34178" w:rsidP="0076221C"/>
        </w:tc>
        <w:tc>
          <w:tcPr>
            <w:tcW w:w="1240" w:type="dxa"/>
          </w:tcPr>
          <w:p w14:paraId="4C2AC7BC" w14:textId="77777777" w:rsidR="00E34178" w:rsidRPr="0076221C" w:rsidRDefault="00E34178" w:rsidP="0076221C"/>
        </w:tc>
      </w:tr>
      <w:tr w:rsidR="00E34178" w:rsidRPr="0076221C" w14:paraId="12E38A4D" w14:textId="77777777" w:rsidTr="002B0003">
        <w:trPr>
          <w:trHeight w:val="380"/>
        </w:trPr>
        <w:tc>
          <w:tcPr>
            <w:tcW w:w="560" w:type="dxa"/>
          </w:tcPr>
          <w:p w14:paraId="6B97FACC" w14:textId="77777777" w:rsidR="00E34178" w:rsidRPr="0076221C" w:rsidRDefault="00E34178" w:rsidP="0076221C"/>
        </w:tc>
        <w:tc>
          <w:tcPr>
            <w:tcW w:w="560" w:type="dxa"/>
          </w:tcPr>
          <w:p w14:paraId="407D5E2B" w14:textId="77777777" w:rsidR="00E34178" w:rsidRPr="0076221C" w:rsidRDefault="003D30E1" w:rsidP="0076221C">
            <w:r w:rsidRPr="0076221C">
              <w:t>70</w:t>
            </w:r>
          </w:p>
        </w:tc>
        <w:tc>
          <w:tcPr>
            <w:tcW w:w="3780" w:type="dxa"/>
          </w:tcPr>
          <w:p w14:paraId="24926D6A" w14:textId="77777777" w:rsidR="00E34178" w:rsidRPr="0076221C" w:rsidRDefault="003D30E1" w:rsidP="0076221C">
            <w:r w:rsidRPr="0076221C">
              <w:t xml:space="preserve">Legemidler </w:t>
            </w:r>
          </w:p>
        </w:tc>
        <w:tc>
          <w:tcPr>
            <w:tcW w:w="1520" w:type="dxa"/>
          </w:tcPr>
          <w:p w14:paraId="207C5486" w14:textId="77777777" w:rsidR="00E34178" w:rsidRPr="0076221C" w:rsidRDefault="003D30E1" w:rsidP="0076221C">
            <w:r w:rsidRPr="0076221C">
              <w:t>-301 000 000</w:t>
            </w:r>
          </w:p>
        </w:tc>
        <w:tc>
          <w:tcPr>
            <w:tcW w:w="1120" w:type="dxa"/>
          </w:tcPr>
          <w:p w14:paraId="5CC36A6D" w14:textId="77777777" w:rsidR="00E34178" w:rsidRPr="0076221C" w:rsidRDefault="003D30E1" w:rsidP="0076221C">
            <w:r w:rsidRPr="0076221C">
              <w:t>p20/21-22</w:t>
            </w:r>
          </w:p>
        </w:tc>
        <w:tc>
          <w:tcPr>
            <w:tcW w:w="1120" w:type="dxa"/>
          </w:tcPr>
          <w:p w14:paraId="4FD6B7F4" w14:textId="77777777" w:rsidR="00E34178" w:rsidRPr="0076221C" w:rsidRDefault="00E34178" w:rsidP="0076221C"/>
        </w:tc>
        <w:tc>
          <w:tcPr>
            <w:tcW w:w="1240" w:type="dxa"/>
          </w:tcPr>
          <w:p w14:paraId="7B5BFC1B" w14:textId="77777777" w:rsidR="00E34178" w:rsidRPr="0076221C" w:rsidRDefault="00E34178" w:rsidP="0076221C"/>
        </w:tc>
      </w:tr>
      <w:tr w:rsidR="00E34178" w:rsidRPr="0076221C" w14:paraId="2312A14F" w14:textId="77777777" w:rsidTr="002B0003">
        <w:trPr>
          <w:trHeight w:val="380"/>
        </w:trPr>
        <w:tc>
          <w:tcPr>
            <w:tcW w:w="560" w:type="dxa"/>
          </w:tcPr>
          <w:p w14:paraId="3E3D746E" w14:textId="77777777" w:rsidR="00E34178" w:rsidRPr="0076221C" w:rsidRDefault="00E34178" w:rsidP="0076221C"/>
        </w:tc>
        <w:tc>
          <w:tcPr>
            <w:tcW w:w="560" w:type="dxa"/>
          </w:tcPr>
          <w:p w14:paraId="56A86C3D" w14:textId="77777777" w:rsidR="00E34178" w:rsidRPr="0076221C" w:rsidRDefault="003D30E1" w:rsidP="0076221C">
            <w:r w:rsidRPr="0076221C">
              <w:t>70</w:t>
            </w:r>
          </w:p>
        </w:tc>
        <w:tc>
          <w:tcPr>
            <w:tcW w:w="3780" w:type="dxa"/>
          </w:tcPr>
          <w:p w14:paraId="164D368E" w14:textId="77777777" w:rsidR="00E34178" w:rsidRPr="0076221C" w:rsidRDefault="003D30E1" w:rsidP="0076221C">
            <w:r w:rsidRPr="0076221C">
              <w:t xml:space="preserve">Legemidler </w:t>
            </w:r>
          </w:p>
        </w:tc>
        <w:tc>
          <w:tcPr>
            <w:tcW w:w="1520" w:type="dxa"/>
          </w:tcPr>
          <w:p w14:paraId="2B32A99F" w14:textId="77777777" w:rsidR="00E34178" w:rsidRPr="0076221C" w:rsidRDefault="003D30E1" w:rsidP="0076221C">
            <w:r w:rsidRPr="0076221C">
              <w:t>340 000 000</w:t>
            </w:r>
          </w:p>
        </w:tc>
        <w:tc>
          <w:tcPr>
            <w:tcW w:w="1120" w:type="dxa"/>
          </w:tcPr>
          <w:p w14:paraId="51A20FE7" w14:textId="77777777" w:rsidR="00E34178" w:rsidRPr="0076221C" w:rsidRDefault="003D30E1" w:rsidP="0076221C">
            <w:r w:rsidRPr="0076221C">
              <w:t>p195/20-21</w:t>
            </w:r>
          </w:p>
        </w:tc>
        <w:tc>
          <w:tcPr>
            <w:tcW w:w="1120" w:type="dxa"/>
          </w:tcPr>
          <w:p w14:paraId="5148F446" w14:textId="77777777" w:rsidR="00E34178" w:rsidRPr="0076221C" w:rsidRDefault="003D30E1" w:rsidP="0076221C">
            <w:r w:rsidRPr="0076221C">
              <w:t>i600/20-21</w:t>
            </w:r>
          </w:p>
        </w:tc>
        <w:tc>
          <w:tcPr>
            <w:tcW w:w="1240" w:type="dxa"/>
          </w:tcPr>
          <w:p w14:paraId="76CFF5B9" w14:textId="77777777" w:rsidR="00E34178" w:rsidRPr="0076221C" w:rsidRDefault="00E34178" w:rsidP="0076221C"/>
        </w:tc>
      </w:tr>
      <w:tr w:rsidR="00E34178" w:rsidRPr="0076221C" w14:paraId="5C514C13" w14:textId="77777777" w:rsidTr="002B0003">
        <w:trPr>
          <w:trHeight w:val="380"/>
        </w:trPr>
        <w:tc>
          <w:tcPr>
            <w:tcW w:w="560" w:type="dxa"/>
          </w:tcPr>
          <w:p w14:paraId="1CC32B25" w14:textId="77777777" w:rsidR="00E34178" w:rsidRPr="0076221C" w:rsidRDefault="00E34178" w:rsidP="0076221C"/>
        </w:tc>
        <w:tc>
          <w:tcPr>
            <w:tcW w:w="560" w:type="dxa"/>
          </w:tcPr>
          <w:p w14:paraId="065ADCF2" w14:textId="77777777" w:rsidR="00E34178" w:rsidRPr="0076221C" w:rsidRDefault="003D30E1" w:rsidP="0076221C">
            <w:r w:rsidRPr="0076221C">
              <w:t>71</w:t>
            </w:r>
          </w:p>
        </w:tc>
        <w:tc>
          <w:tcPr>
            <w:tcW w:w="3780" w:type="dxa"/>
          </w:tcPr>
          <w:p w14:paraId="66DAF3B9" w14:textId="77777777" w:rsidR="00E34178" w:rsidRPr="0076221C" w:rsidRDefault="003D30E1" w:rsidP="0076221C">
            <w:r w:rsidRPr="0076221C">
              <w:t xml:space="preserve">Legeerklæringer </w:t>
            </w:r>
          </w:p>
        </w:tc>
        <w:tc>
          <w:tcPr>
            <w:tcW w:w="1520" w:type="dxa"/>
          </w:tcPr>
          <w:p w14:paraId="78C4E8CE" w14:textId="77777777" w:rsidR="00E34178" w:rsidRPr="0076221C" w:rsidRDefault="003D30E1" w:rsidP="0076221C">
            <w:r w:rsidRPr="0076221C">
              <w:t>3 000 000</w:t>
            </w:r>
          </w:p>
        </w:tc>
        <w:tc>
          <w:tcPr>
            <w:tcW w:w="1120" w:type="dxa"/>
          </w:tcPr>
          <w:p w14:paraId="3524168E" w14:textId="77777777" w:rsidR="00E34178" w:rsidRPr="0076221C" w:rsidRDefault="003D30E1" w:rsidP="0076221C">
            <w:r w:rsidRPr="0076221C">
              <w:t>p20/21-22</w:t>
            </w:r>
          </w:p>
        </w:tc>
        <w:tc>
          <w:tcPr>
            <w:tcW w:w="1120" w:type="dxa"/>
          </w:tcPr>
          <w:p w14:paraId="448218D5" w14:textId="77777777" w:rsidR="00E34178" w:rsidRPr="0076221C" w:rsidRDefault="00E34178" w:rsidP="0076221C"/>
        </w:tc>
        <w:tc>
          <w:tcPr>
            <w:tcW w:w="1240" w:type="dxa"/>
          </w:tcPr>
          <w:p w14:paraId="4DFF75A6" w14:textId="77777777" w:rsidR="00E34178" w:rsidRPr="0076221C" w:rsidRDefault="00E34178" w:rsidP="0076221C"/>
        </w:tc>
      </w:tr>
      <w:tr w:rsidR="00E34178" w:rsidRPr="0076221C" w14:paraId="12BF55C9" w14:textId="77777777" w:rsidTr="002B0003">
        <w:trPr>
          <w:trHeight w:val="380"/>
        </w:trPr>
        <w:tc>
          <w:tcPr>
            <w:tcW w:w="560" w:type="dxa"/>
          </w:tcPr>
          <w:p w14:paraId="35E06EE3" w14:textId="77777777" w:rsidR="00E34178" w:rsidRPr="0076221C" w:rsidRDefault="00E34178" w:rsidP="0076221C"/>
        </w:tc>
        <w:tc>
          <w:tcPr>
            <w:tcW w:w="560" w:type="dxa"/>
          </w:tcPr>
          <w:p w14:paraId="7E0AC936" w14:textId="77777777" w:rsidR="00E34178" w:rsidRPr="0076221C" w:rsidRDefault="003D30E1" w:rsidP="0076221C">
            <w:r w:rsidRPr="0076221C">
              <w:t>71</w:t>
            </w:r>
          </w:p>
        </w:tc>
        <w:tc>
          <w:tcPr>
            <w:tcW w:w="3780" w:type="dxa"/>
          </w:tcPr>
          <w:p w14:paraId="7ED61925" w14:textId="77777777" w:rsidR="00E34178" w:rsidRPr="0076221C" w:rsidRDefault="003D30E1" w:rsidP="0076221C">
            <w:r w:rsidRPr="0076221C">
              <w:t xml:space="preserve">Legeerklæringer </w:t>
            </w:r>
          </w:p>
        </w:tc>
        <w:tc>
          <w:tcPr>
            <w:tcW w:w="1520" w:type="dxa"/>
          </w:tcPr>
          <w:p w14:paraId="768F9C72" w14:textId="77777777" w:rsidR="00E34178" w:rsidRPr="0076221C" w:rsidRDefault="003D30E1" w:rsidP="0076221C">
            <w:r w:rsidRPr="0076221C">
              <w:t>1 000 000</w:t>
            </w:r>
          </w:p>
        </w:tc>
        <w:tc>
          <w:tcPr>
            <w:tcW w:w="1120" w:type="dxa"/>
          </w:tcPr>
          <w:p w14:paraId="7E71B2ED" w14:textId="77777777" w:rsidR="00E34178" w:rsidRPr="0076221C" w:rsidRDefault="003D30E1" w:rsidP="0076221C">
            <w:r w:rsidRPr="0076221C">
              <w:t>p195/20-21</w:t>
            </w:r>
          </w:p>
        </w:tc>
        <w:tc>
          <w:tcPr>
            <w:tcW w:w="1120" w:type="dxa"/>
          </w:tcPr>
          <w:p w14:paraId="6AEA357E" w14:textId="77777777" w:rsidR="00E34178" w:rsidRPr="0076221C" w:rsidRDefault="003D30E1" w:rsidP="0076221C">
            <w:r w:rsidRPr="0076221C">
              <w:t>i600/20-21</w:t>
            </w:r>
          </w:p>
        </w:tc>
        <w:tc>
          <w:tcPr>
            <w:tcW w:w="1240" w:type="dxa"/>
          </w:tcPr>
          <w:p w14:paraId="3613054E" w14:textId="77777777" w:rsidR="00E34178" w:rsidRPr="0076221C" w:rsidRDefault="00E34178" w:rsidP="0076221C"/>
        </w:tc>
      </w:tr>
      <w:tr w:rsidR="00E34178" w:rsidRPr="0076221C" w14:paraId="78D57247" w14:textId="77777777" w:rsidTr="002B0003">
        <w:trPr>
          <w:trHeight w:val="380"/>
        </w:trPr>
        <w:tc>
          <w:tcPr>
            <w:tcW w:w="560" w:type="dxa"/>
          </w:tcPr>
          <w:p w14:paraId="514AA855" w14:textId="77777777" w:rsidR="00E34178" w:rsidRPr="0076221C" w:rsidRDefault="00E34178" w:rsidP="0076221C"/>
        </w:tc>
        <w:tc>
          <w:tcPr>
            <w:tcW w:w="560" w:type="dxa"/>
          </w:tcPr>
          <w:p w14:paraId="38289414" w14:textId="77777777" w:rsidR="00E34178" w:rsidRPr="0076221C" w:rsidRDefault="003D30E1" w:rsidP="0076221C">
            <w:r w:rsidRPr="0076221C">
              <w:t>72</w:t>
            </w:r>
          </w:p>
        </w:tc>
        <w:tc>
          <w:tcPr>
            <w:tcW w:w="3780" w:type="dxa"/>
          </w:tcPr>
          <w:p w14:paraId="07C59CE2" w14:textId="77777777" w:rsidR="00E34178" w:rsidRPr="0076221C" w:rsidRDefault="003D30E1" w:rsidP="0076221C">
            <w:r w:rsidRPr="0076221C">
              <w:t xml:space="preserve">Medisinsk forbruksmateriell </w:t>
            </w:r>
          </w:p>
        </w:tc>
        <w:tc>
          <w:tcPr>
            <w:tcW w:w="1520" w:type="dxa"/>
          </w:tcPr>
          <w:p w14:paraId="432046DE" w14:textId="77777777" w:rsidR="00E34178" w:rsidRPr="0076221C" w:rsidRDefault="003D30E1" w:rsidP="0076221C">
            <w:r w:rsidRPr="0076221C">
              <w:t>-59 000 000</w:t>
            </w:r>
          </w:p>
        </w:tc>
        <w:tc>
          <w:tcPr>
            <w:tcW w:w="1120" w:type="dxa"/>
          </w:tcPr>
          <w:p w14:paraId="484B9867" w14:textId="77777777" w:rsidR="00E34178" w:rsidRPr="0076221C" w:rsidRDefault="003D30E1" w:rsidP="0076221C">
            <w:r w:rsidRPr="0076221C">
              <w:t>p195/20-21</w:t>
            </w:r>
          </w:p>
        </w:tc>
        <w:tc>
          <w:tcPr>
            <w:tcW w:w="1120" w:type="dxa"/>
          </w:tcPr>
          <w:p w14:paraId="17227486" w14:textId="77777777" w:rsidR="00E34178" w:rsidRPr="0076221C" w:rsidRDefault="003D30E1" w:rsidP="0076221C">
            <w:r w:rsidRPr="0076221C">
              <w:t>i600/20-21</w:t>
            </w:r>
          </w:p>
        </w:tc>
        <w:tc>
          <w:tcPr>
            <w:tcW w:w="1240" w:type="dxa"/>
          </w:tcPr>
          <w:p w14:paraId="1FDCE8A3" w14:textId="77777777" w:rsidR="00E34178" w:rsidRPr="0076221C" w:rsidRDefault="00E34178" w:rsidP="0076221C"/>
        </w:tc>
      </w:tr>
      <w:tr w:rsidR="00E34178" w:rsidRPr="0076221C" w14:paraId="02FE08EA" w14:textId="77777777" w:rsidTr="002B0003">
        <w:trPr>
          <w:trHeight w:val="380"/>
        </w:trPr>
        <w:tc>
          <w:tcPr>
            <w:tcW w:w="560" w:type="dxa"/>
          </w:tcPr>
          <w:p w14:paraId="2F8E0F6C" w14:textId="77777777" w:rsidR="00E34178" w:rsidRPr="0076221C" w:rsidRDefault="00E34178" w:rsidP="0076221C"/>
        </w:tc>
        <w:tc>
          <w:tcPr>
            <w:tcW w:w="560" w:type="dxa"/>
          </w:tcPr>
          <w:p w14:paraId="77F25F00" w14:textId="77777777" w:rsidR="00E34178" w:rsidRPr="0076221C" w:rsidRDefault="003D30E1" w:rsidP="0076221C">
            <w:r w:rsidRPr="0076221C">
              <w:t>72</w:t>
            </w:r>
          </w:p>
        </w:tc>
        <w:tc>
          <w:tcPr>
            <w:tcW w:w="3780" w:type="dxa"/>
          </w:tcPr>
          <w:p w14:paraId="283368C1" w14:textId="77777777" w:rsidR="00E34178" w:rsidRPr="0076221C" w:rsidRDefault="003D30E1" w:rsidP="0076221C">
            <w:r w:rsidRPr="0076221C">
              <w:t xml:space="preserve">Medisinsk forbruksmateriell </w:t>
            </w:r>
          </w:p>
        </w:tc>
        <w:tc>
          <w:tcPr>
            <w:tcW w:w="1520" w:type="dxa"/>
          </w:tcPr>
          <w:p w14:paraId="5746815D" w14:textId="77777777" w:rsidR="00E34178" w:rsidRPr="0076221C" w:rsidRDefault="003D30E1" w:rsidP="0076221C">
            <w:r w:rsidRPr="0076221C">
              <w:t>22 000 000</w:t>
            </w:r>
          </w:p>
        </w:tc>
        <w:tc>
          <w:tcPr>
            <w:tcW w:w="1120" w:type="dxa"/>
          </w:tcPr>
          <w:p w14:paraId="46DDB10A" w14:textId="77777777" w:rsidR="00E34178" w:rsidRPr="0076221C" w:rsidRDefault="003D30E1" w:rsidP="0076221C">
            <w:r w:rsidRPr="0076221C">
              <w:t>p20/21-22</w:t>
            </w:r>
          </w:p>
        </w:tc>
        <w:tc>
          <w:tcPr>
            <w:tcW w:w="1120" w:type="dxa"/>
          </w:tcPr>
          <w:p w14:paraId="41DDA7D2" w14:textId="77777777" w:rsidR="00E34178" w:rsidRPr="0076221C" w:rsidRDefault="00E34178" w:rsidP="0076221C"/>
        </w:tc>
        <w:tc>
          <w:tcPr>
            <w:tcW w:w="1240" w:type="dxa"/>
          </w:tcPr>
          <w:p w14:paraId="6F7BFF4C" w14:textId="77777777" w:rsidR="00E34178" w:rsidRPr="0076221C" w:rsidRDefault="00E34178" w:rsidP="0076221C"/>
        </w:tc>
      </w:tr>
      <w:tr w:rsidR="00E34178" w:rsidRPr="0076221C" w14:paraId="3A289536" w14:textId="77777777" w:rsidTr="002B0003">
        <w:trPr>
          <w:trHeight w:val="380"/>
        </w:trPr>
        <w:tc>
          <w:tcPr>
            <w:tcW w:w="560" w:type="dxa"/>
          </w:tcPr>
          <w:p w14:paraId="66A8A7B0" w14:textId="77777777" w:rsidR="00E34178" w:rsidRPr="0076221C" w:rsidRDefault="003D30E1" w:rsidP="0076221C">
            <w:r w:rsidRPr="0076221C">
              <w:t>2752</w:t>
            </w:r>
          </w:p>
        </w:tc>
        <w:tc>
          <w:tcPr>
            <w:tcW w:w="560" w:type="dxa"/>
          </w:tcPr>
          <w:p w14:paraId="6F35EAFF" w14:textId="77777777" w:rsidR="00E34178" w:rsidRPr="0076221C" w:rsidRDefault="00E34178" w:rsidP="0076221C"/>
        </w:tc>
        <w:tc>
          <w:tcPr>
            <w:tcW w:w="3780" w:type="dxa"/>
          </w:tcPr>
          <w:p w14:paraId="0285243D" w14:textId="77777777" w:rsidR="00E34178" w:rsidRPr="0076221C" w:rsidRDefault="003D30E1" w:rsidP="0076221C">
            <w:r w:rsidRPr="0076221C">
              <w:t>Refusjon av egenbetaling:</w:t>
            </w:r>
          </w:p>
        </w:tc>
        <w:tc>
          <w:tcPr>
            <w:tcW w:w="1520" w:type="dxa"/>
          </w:tcPr>
          <w:p w14:paraId="48CBE557" w14:textId="77777777" w:rsidR="00E34178" w:rsidRPr="0076221C" w:rsidRDefault="00E34178" w:rsidP="0076221C"/>
        </w:tc>
        <w:tc>
          <w:tcPr>
            <w:tcW w:w="1120" w:type="dxa"/>
          </w:tcPr>
          <w:p w14:paraId="512A28C0" w14:textId="77777777" w:rsidR="00E34178" w:rsidRPr="0076221C" w:rsidRDefault="00E34178" w:rsidP="0076221C"/>
        </w:tc>
        <w:tc>
          <w:tcPr>
            <w:tcW w:w="1120" w:type="dxa"/>
          </w:tcPr>
          <w:p w14:paraId="596A3F0A" w14:textId="77777777" w:rsidR="00E34178" w:rsidRPr="0076221C" w:rsidRDefault="00E34178" w:rsidP="0076221C"/>
        </w:tc>
        <w:tc>
          <w:tcPr>
            <w:tcW w:w="1240" w:type="dxa"/>
          </w:tcPr>
          <w:p w14:paraId="5C01550C" w14:textId="77777777" w:rsidR="00E34178" w:rsidRPr="0076221C" w:rsidRDefault="00E34178" w:rsidP="0076221C"/>
        </w:tc>
      </w:tr>
      <w:tr w:rsidR="00E34178" w:rsidRPr="0076221C" w14:paraId="2D31AFB2" w14:textId="77777777" w:rsidTr="002B0003">
        <w:trPr>
          <w:trHeight w:val="380"/>
        </w:trPr>
        <w:tc>
          <w:tcPr>
            <w:tcW w:w="560" w:type="dxa"/>
          </w:tcPr>
          <w:p w14:paraId="41F10904" w14:textId="77777777" w:rsidR="00E34178" w:rsidRPr="0076221C" w:rsidRDefault="00E34178" w:rsidP="0076221C"/>
        </w:tc>
        <w:tc>
          <w:tcPr>
            <w:tcW w:w="560" w:type="dxa"/>
          </w:tcPr>
          <w:p w14:paraId="56F3B478" w14:textId="77777777" w:rsidR="00E34178" w:rsidRPr="0076221C" w:rsidRDefault="003D30E1" w:rsidP="0076221C">
            <w:r w:rsidRPr="0076221C">
              <w:t>72</w:t>
            </w:r>
          </w:p>
        </w:tc>
        <w:tc>
          <w:tcPr>
            <w:tcW w:w="3780" w:type="dxa"/>
          </w:tcPr>
          <w:p w14:paraId="5E5F4D83" w14:textId="77777777" w:rsidR="00E34178" w:rsidRPr="0076221C" w:rsidRDefault="003D30E1" w:rsidP="0076221C">
            <w:r w:rsidRPr="0076221C">
              <w:t xml:space="preserve">Egenandelstak </w:t>
            </w:r>
          </w:p>
        </w:tc>
        <w:tc>
          <w:tcPr>
            <w:tcW w:w="1520" w:type="dxa"/>
          </w:tcPr>
          <w:p w14:paraId="092D8657" w14:textId="77777777" w:rsidR="00E34178" w:rsidRPr="0076221C" w:rsidRDefault="003D30E1" w:rsidP="0076221C">
            <w:r w:rsidRPr="0076221C">
              <w:t>-326 000 000</w:t>
            </w:r>
          </w:p>
        </w:tc>
        <w:tc>
          <w:tcPr>
            <w:tcW w:w="1120" w:type="dxa"/>
          </w:tcPr>
          <w:p w14:paraId="328772BA" w14:textId="77777777" w:rsidR="00E34178" w:rsidRPr="0076221C" w:rsidRDefault="003D30E1" w:rsidP="0076221C">
            <w:r w:rsidRPr="0076221C">
              <w:t>p195/20-21</w:t>
            </w:r>
          </w:p>
        </w:tc>
        <w:tc>
          <w:tcPr>
            <w:tcW w:w="1120" w:type="dxa"/>
          </w:tcPr>
          <w:p w14:paraId="1149091D" w14:textId="77777777" w:rsidR="00E34178" w:rsidRPr="0076221C" w:rsidRDefault="003D30E1" w:rsidP="0076221C">
            <w:r w:rsidRPr="0076221C">
              <w:t>i600/20-21</w:t>
            </w:r>
          </w:p>
        </w:tc>
        <w:tc>
          <w:tcPr>
            <w:tcW w:w="1240" w:type="dxa"/>
          </w:tcPr>
          <w:p w14:paraId="39EF5236" w14:textId="77777777" w:rsidR="00E34178" w:rsidRPr="0076221C" w:rsidRDefault="00E34178" w:rsidP="0076221C"/>
        </w:tc>
      </w:tr>
      <w:tr w:rsidR="00E34178" w:rsidRPr="0076221C" w14:paraId="363072C0" w14:textId="77777777" w:rsidTr="002B0003">
        <w:trPr>
          <w:trHeight w:val="380"/>
        </w:trPr>
        <w:tc>
          <w:tcPr>
            <w:tcW w:w="560" w:type="dxa"/>
          </w:tcPr>
          <w:p w14:paraId="662DFD7A" w14:textId="77777777" w:rsidR="00E34178" w:rsidRPr="0076221C" w:rsidRDefault="00E34178" w:rsidP="0076221C"/>
        </w:tc>
        <w:tc>
          <w:tcPr>
            <w:tcW w:w="560" w:type="dxa"/>
          </w:tcPr>
          <w:p w14:paraId="0D622BE8" w14:textId="77777777" w:rsidR="00E34178" w:rsidRPr="0076221C" w:rsidRDefault="003D30E1" w:rsidP="0076221C">
            <w:r w:rsidRPr="0076221C">
              <w:t>72</w:t>
            </w:r>
          </w:p>
        </w:tc>
        <w:tc>
          <w:tcPr>
            <w:tcW w:w="3780" w:type="dxa"/>
          </w:tcPr>
          <w:p w14:paraId="0A3B1D0E" w14:textId="77777777" w:rsidR="00E34178" w:rsidRPr="0076221C" w:rsidRDefault="003D30E1" w:rsidP="0076221C">
            <w:r w:rsidRPr="0076221C">
              <w:t xml:space="preserve">Egenandelstak </w:t>
            </w:r>
          </w:p>
        </w:tc>
        <w:tc>
          <w:tcPr>
            <w:tcW w:w="1520" w:type="dxa"/>
          </w:tcPr>
          <w:p w14:paraId="18D6574A" w14:textId="77777777" w:rsidR="00E34178" w:rsidRPr="0076221C" w:rsidRDefault="003D30E1" w:rsidP="0076221C">
            <w:r w:rsidRPr="0076221C">
              <w:t>20 000 000</w:t>
            </w:r>
          </w:p>
        </w:tc>
        <w:tc>
          <w:tcPr>
            <w:tcW w:w="1120" w:type="dxa"/>
          </w:tcPr>
          <w:p w14:paraId="71DF6402" w14:textId="77777777" w:rsidR="00E34178" w:rsidRPr="0076221C" w:rsidRDefault="003D30E1" w:rsidP="0076221C">
            <w:r w:rsidRPr="0076221C">
              <w:t xml:space="preserve">p244/20-21 </w:t>
            </w:r>
          </w:p>
        </w:tc>
        <w:tc>
          <w:tcPr>
            <w:tcW w:w="1120" w:type="dxa"/>
          </w:tcPr>
          <w:p w14:paraId="220C8E6C" w14:textId="77777777" w:rsidR="00E34178" w:rsidRPr="0076221C" w:rsidRDefault="003D30E1" w:rsidP="0076221C">
            <w:r w:rsidRPr="0076221C">
              <w:t>i42/21-22</w:t>
            </w:r>
          </w:p>
        </w:tc>
        <w:tc>
          <w:tcPr>
            <w:tcW w:w="1240" w:type="dxa"/>
          </w:tcPr>
          <w:p w14:paraId="56C09C13" w14:textId="77777777" w:rsidR="00E34178" w:rsidRPr="0076221C" w:rsidRDefault="00E34178" w:rsidP="0076221C"/>
        </w:tc>
      </w:tr>
      <w:tr w:rsidR="00E34178" w:rsidRPr="0076221C" w14:paraId="1EBDA202" w14:textId="77777777" w:rsidTr="002B0003">
        <w:trPr>
          <w:trHeight w:val="380"/>
        </w:trPr>
        <w:tc>
          <w:tcPr>
            <w:tcW w:w="560" w:type="dxa"/>
          </w:tcPr>
          <w:p w14:paraId="7BAEEE29" w14:textId="77777777" w:rsidR="00E34178" w:rsidRPr="0076221C" w:rsidRDefault="003D30E1" w:rsidP="0076221C">
            <w:r w:rsidRPr="0076221C">
              <w:t>2755</w:t>
            </w:r>
          </w:p>
        </w:tc>
        <w:tc>
          <w:tcPr>
            <w:tcW w:w="560" w:type="dxa"/>
          </w:tcPr>
          <w:p w14:paraId="00F3A6DD" w14:textId="77777777" w:rsidR="00E34178" w:rsidRPr="0076221C" w:rsidRDefault="00E34178" w:rsidP="0076221C"/>
        </w:tc>
        <w:tc>
          <w:tcPr>
            <w:tcW w:w="3780" w:type="dxa"/>
          </w:tcPr>
          <w:p w14:paraId="1E552B74" w14:textId="77777777" w:rsidR="00E34178" w:rsidRPr="0076221C" w:rsidRDefault="003D30E1" w:rsidP="0076221C">
            <w:r w:rsidRPr="0076221C">
              <w:t>Helsetjenester i kommunene mv.:</w:t>
            </w:r>
          </w:p>
        </w:tc>
        <w:tc>
          <w:tcPr>
            <w:tcW w:w="1520" w:type="dxa"/>
          </w:tcPr>
          <w:p w14:paraId="4470B957" w14:textId="77777777" w:rsidR="00E34178" w:rsidRPr="0076221C" w:rsidRDefault="00E34178" w:rsidP="0076221C"/>
        </w:tc>
        <w:tc>
          <w:tcPr>
            <w:tcW w:w="1120" w:type="dxa"/>
          </w:tcPr>
          <w:p w14:paraId="3383066D" w14:textId="77777777" w:rsidR="00E34178" w:rsidRPr="0076221C" w:rsidRDefault="00E34178" w:rsidP="0076221C"/>
        </w:tc>
        <w:tc>
          <w:tcPr>
            <w:tcW w:w="1120" w:type="dxa"/>
          </w:tcPr>
          <w:p w14:paraId="449A4E3A" w14:textId="77777777" w:rsidR="00E34178" w:rsidRPr="0076221C" w:rsidRDefault="00E34178" w:rsidP="0076221C"/>
        </w:tc>
        <w:tc>
          <w:tcPr>
            <w:tcW w:w="1240" w:type="dxa"/>
          </w:tcPr>
          <w:p w14:paraId="6EB7DD9C" w14:textId="77777777" w:rsidR="00E34178" w:rsidRPr="0076221C" w:rsidRDefault="00E34178" w:rsidP="0076221C"/>
        </w:tc>
      </w:tr>
      <w:tr w:rsidR="00E34178" w:rsidRPr="0076221C" w14:paraId="25CBB17C" w14:textId="77777777" w:rsidTr="002B0003">
        <w:trPr>
          <w:trHeight w:val="640"/>
        </w:trPr>
        <w:tc>
          <w:tcPr>
            <w:tcW w:w="560" w:type="dxa"/>
          </w:tcPr>
          <w:p w14:paraId="6BFCF5C6" w14:textId="77777777" w:rsidR="00E34178" w:rsidRPr="0076221C" w:rsidRDefault="00E34178" w:rsidP="0076221C"/>
        </w:tc>
        <w:tc>
          <w:tcPr>
            <w:tcW w:w="560" w:type="dxa"/>
          </w:tcPr>
          <w:p w14:paraId="626D9EF8" w14:textId="77777777" w:rsidR="00E34178" w:rsidRPr="0076221C" w:rsidRDefault="003D30E1" w:rsidP="0076221C">
            <w:r w:rsidRPr="0076221C">
              <w:t>62</w:t>
            </w:r>
          </w:p>
        </w:tc>
        <w:tc>
          <w:tcPr>
            <w:tcW w:w="3780" w:type="dxa"/>
          </w:tcPr>
          <w:p w14:paraId="22787B9E" w14:textId="77777777" w:rsidR="00E34178" w:rsidRPr="0076221C" w:rsidRDefault="003D30E1" w:rsidP="0076221C">
            <w:r w:rsidRPr="0076221C">
              <w:t xml:space="preserve">Fastlønnsordning </w:t>
            </w:r>
            <w:proofErr w:type="gramStart"/>
            <w:r w:rsidRPr="0076221C">
              <w:t xml:space="preserve">fysioterapeuter,  </w:t>
            </w:r>
            <w:r w:rsidRPr="003D30E1">
              <w:rPr>
                <w:rStyle w:val="kursiv0"/>
              </w:rPr>
              <w:t>kan</w:t>
            </w:r>
            <w:proofErr w:type="gramEnd"/>
            <w:r w:rsidRPr="003D30E1">
              <w:rPr>
                <w:rStyle w:val="kursiv0"/>
              </w:rPr>
              <w:t xml:space="preserve"> nyttes under post 71</w:t>
            </w:r>
          </w:p>
        </w:tc>
        <w:tc>
          <w:tcPr>
            <w:tcW w:w="1520" w:type="dxa"/>
          </w:tcPr>
          <w:p w14:paraId="032B28FB" w14:textId="77777777" w:rsidR="00E34178" w:rsidRPr="0076221C" w:rsidRDefault="003D30E1" w:rsidP="0076221C">
            <w:r w:rsidRPr="0076221C">
              <w:t>6 000 000</w:t>
            </w:r>
          </w:p>
        </w:tc>
        <w:tc>
          <w:tcPr>
            <w:tcW w:w="1120" w:type="dxa"/>
          </w:tcPr>
          <w:p w14:paraId="29CFCAB9" w14:textId="77777777" w:rsidR="00E34178" w:rsidRPr="0076221C" w:rsidRDefault="003D30E1" w:rsidP="0076221C">
            <w:r w:rsidRPr="0076221C">
              <w:t>p20/21-22</w:t>
            </w:r>
          </w:p>
        </w:tc>
        <w:tc>
          <w:tcPr>
            <w:tcW w:w="1120" w:type="dxa"/>
          </w:tcPr>
          <w:p w14:paraId="23A0F520" w14:textId="77777777" w:rsidR="00E34178" w:rsidRPr="0076221C" w:rsidRDefault="00E34178" w:rsidP="0076221C"/>
        </w:tc>
        <w:tc>
          <w:tcPr>
            <w:tcW w:w="1240" w:type="dxa"/>
          </w:tcPr>
          <w:p w14:paraId="70E895E7" w14:textId="77777777" w:rsidR="00E34178" w:rsidRPr="0076221C" w:rsidRDefault="00E34178" w:rsidP="0076221C"/>
        </w:tc>
      </w:tr>
      <w:tr w:rsidR="00E34178" w:rsidRPr="0076221C" w14:paraId="483B6CA3" w14:textId="77777777" w:rsidTr="002B0003">
        <w:trPr>
          <w:trHeight w:val="640"/>
        </w:trPr>
        <w:tc>
          <w:tcPr>
            <w:tcW w:w="560" w:type="dxa"/>
          </w:tcPr>
          <w:p w14:paraId="1264B18D" w14:textId="77777777" w:rsidR="00E34178" w:rsidRPr="0076221C" w:rsidRDefault="00E34178" w:rsidP="0076221C"/>
        </w:tc>
        <w:tc>
          <w:tcPr>
            <w:tcW w:w="560" w:type="dxa"/>
          </w:tcPr>
          <w:p w14:paraId="3BFC16FC" w14:textId="77777777" w:rsidR="00E34178" w:rsidRPr="0076221C" w:rsidRDefault="003D30E1" w:rsidP="0076221C">
            <w:r w:rsidRPr="0076221C">
              <w:t>62</w:t>
            </w:r>
          </w:p>
        </w:tc>
        <w:tc>
          <w:tcPr>
            <w:tcW w:w="3780" w:type="dxa"/>
          </w:tcPr>
          <w:p w14:paraId="510A9431" w14:textId="77777777" w:rsidR="00E34178" w:rsidRPr="0076221C" w:rsidRDefault="003D30E1" w:rsidP="0076221C">
            <w:r w:rsidRPr="0076221C">
              <w:t xml:space="preserve">Fastlønnsordning </w:t>
            </w:r>
            <w:proofErr w:type="gramStart"/>
            <w:r w:rsidRPr="0076221C">
              <w:t xml:space="preserve">fysioterapeuter,  </w:t>
            </w:r>
            <w:r w:rsidRPr="003D30E1">
              <w:rPr>
                <w:rStyle w:val="kursiv0"/>
              </w:rPr>
              <w:t>kan</w:t>
            </w:r>
            <w:proofErr w:type="gramEnd"/>
            <w:r w:rsidRPr="003D30E1">
              <w:rPr>
                <w:rStyle w:val="kursiv0"/>
              </w:rPr>
              <w:t xml:space="preserve"> nyttes under post 71</w:t>
            </w:r>
          </w:p>
        </w:tc>
        <w:tc>
          <w:tcPr>
            <w:tcW w:w="1520" w:type="dxa"/>
          </w:tcPr>
          <w:p w14:paraId="1DE4030E" w14:textId="77777777" w:rsidR="00E34178" w:rsidRPr="0076221C" w:rsidRDefault="003D30E1" w:rsidP="0076221C">
            <w:r w:rsidRPr="0076221C">
              <w:t>1 000 000</w:t>
            </w:r>
          </w:p>
        </w:tc>
        <w:tc>
          <w:tcPr>
            <w:tcW w:w="1120" w:type="dxa"/>
          </w:tcPr>
          <w:p w14:paraId="4F55EF1A" w14:textId="77777777" w:rsidR="00E34178" w:rsidRPr="0076221C" w:rsidRDefault="003D30E1" w:rsidP="0076221C">
            <w:r w:rsidRPr="0076221C">
              <w:t>p195/20-21</w:t>
            </w:r>
          </w:p>
        </w:tc>
        <w:tc>
          <w:tcPr>
            <w:tcW w:w="1120" w:type="dxa"/>
          </w:tcPr>
          <w:p w14:paraId="2EC28912" w14:textId="77777777" w:rsidR="00E34178" w:rsidRPr="0076221C" w:rsidRDefault="003D30E1" w:rsidP="0076221C">
            <w:r w:rsidRPr="0076221C">
              <w:t>i600/20-21</w:t>
            </w:r>
          </w:p>
        </w:tc>
        <w:tc>
          <w:tcPr>
            <w:tcW w:w="1240" w:type="dxa"/>
          </w:tcPr>
          <w:p w14:paraId="78113C18" w14:textId="77777777" w:rsidR="00E34178" w:rsidRPr="0076221C" w:rsidRDefault="00E34178" w:rsidP="0076221C"/>
        </w:tc>
      </w:tr>
      <w:tr w:rsidR="00E34178" w:rsidRPr="0076221C" w14:paraId="06182BDF" w14:textId="77777777" w:rsidTr="002B0003">
        <w:trPr>
          <w:trHeight w:val="380"/>
        </w:trPr>
        <w:tc>
          <w:tcPr>
            <w:tcW w:w="560" w:type="dxa"/>
          </w:tcPr>
          <w:p w14:paraId="2AC3963D" w14:textId="77777777" w:rsidR="00E34178" w:rsidRPr="0076221C" w:rsidRDefault="00E34178" w:rsidP="0076221C"/>
        </w:tc>
        <w:tc>
          <w:tcPr>
            <w:tcW w:w="560" w:type="dxa"/>
          </w:tcPr>
          <w:p w14:paraId="2C6760A7" w14:textId="77777777" w:rsidR="00E34178" w:rsidRPr="0076221C" w:rsidRDefault="003D30E1" w:rsidP="0076221C">
            <w:r w:rsidRPr="0076221C">
              <w:t>70</w:t>
            </w:r>
          </w:p>
        </w:tc>
        <w:tc>
          <w:tcPr>
            <w:tcW w:w="3780" w:type="dxa"/>
          </w:tcPr>
          <w:p w14:paraId="14F3ACE1" w14:textId="77777777" w:rsidR="00E34178" w:rsidRPr="0076221C" w:rsidRDefault="003D30E1" w:rsidP="0076221C">
            <w:r w:rsidRPr="0076221C">
              <w:t xml:space="preserve">Allmennlegehjelp </w:t>
            </w:r>
          </w:p>
        </w:tc>
        <w:tc>
          <w:tcPr>
            <w:tcW w:w="1520" w:type="dxa"/>
          </w:tcPr>
          <w:p w14:paraId="633BEEC8" w14:textId="77777777" w:rsidR="00E34178" w:rsidRPr="0076221C" w:rsidRDefault="003D30E1" w:rsidP="0076221C">
            <w:r w:rsidRPr="0076221C">
              <w:t>120 000 000</w:t>
            </w:r>
          </w:p>
        </w:tc>
        <w:tc>
          <w:tcPr>
            <w:tcW w:w="1120" w:type="dxa"/>
          </w:tcPr>
          <w:p w14:paraId="0D444D98" w14:textId="77777777" w:rsidR="00E34178" w:rsidRPr="0076221C" w:rsidRDefault="003D30E1" w:rsidP="0076221C">
            <w:r w:rsidRPr="0076221C">
              <w:t xml:space="preserve">p244/20-21 </w:t>
            </w:r>
          </w:p>
        </w:tc>
        <w:tc>
          <w:tcPr>
            <w:tcW w:w="1120" w:type="dxa"/>
          </w:tcPr>
          <w:p w14:paraId="10617905" w14:textId="77777777" w:rsidR="00E34178" w:rsidRPr="0076221C" w:rsidRDefault="003D30E1" w:rsidP="0076221C">
            <w:r w:rsidRPr="0076221C">
              <w:t>i42/21-22</w:t>
            </w:r>
          </w:p>
        </w:tc>
        <w:tc>
          <w:tcPr>
            <w:tcW w:w="1240" w:type="dxa"/>
          </w:tcPr>
          <w:p w14:paraId="066C5C28" w14:textId="77777777" w:rsidR="00E34178" w:rsidRPr="0076221C" w:rsidRDefault="00E34178" w:rsidP="0076221C"/>
        </w:tc>
      </w:tr>
      <w:tr w:rsidR="00E34178" w:rsidRPr="0076221C" w14:paraId="15055F7A" w14:textId="77777777" w:rsidTr="002B0003">
        <w:trPr>
          <w:trHeight w:val="380"/>
        </w:trPr>
        <w:tc>
          <w:tcPr>
            <w:tcW w:w="560" w:type="dxa"/>
          </w:tcPr>
          <w:p w14:paraId="6857CC79" w14:textId="77777777" w:rsidR="00E34178" w:rsidRPr="0076221C" w:rsidRDefault="00E34178" w:rsidP="0076221C"/>
        </w:tc>
        <w:tc>
          <w:tcPr>
            <w:tcW w:w="560" w:type="dxa"/>
          </w:tcPr>
          <w:p w14:paraId="0B4C1C38" w14:textId="77777777" w:rsidR="00E34178" w:rsidRPr="0076221C" w:rsidRDefault="003D30E1" w:rsidP="0076221C">
            <w:r w:rsidRPr="0076221C">
              <w:t>70</w:t>
            </w:r>
          </w:p>
        </w:tc>
        <w:tc>
          <w:tcPr>
            <w:tcW w:w="3780" w:type="dxa"/>
          </w:tcPr>
          <w:p w14:paraId="01E35728" w14:textId="77777777" w:rsidR="00E34178" w:rsidRPr="0076221C" w:rsidRDefault="003D30E1" w:rsidP="0076221C">
            <w:r w:rsidRPr="0076221C">
              <w:t xml:space="preserve">Allmennlegehjelp </w:t>
            </w:r>
          </w:p>
        </w:tc>
        <w:tc>
          <w:tcPr>
            <w:tcW w:w="1520" w:type="dxa"/>
          </w:tcPr>
          <w:p w14:paraId="09933F99" w14:textId="77777777" w:rsidR="00E34178" w:rsidRPr="0076221C" w:rsidRDefault="003D30E1" w:rsidP="0076221C">
            <w:r w:rsidRPr="0076221C">
              <w:t>646 050 000</w:t>
            </w:r>
          </w:p>
        </w:tc>
        <w:tc>
          <w:tcPr>
            <w:tcW w:w="1120" w:type="dxa"/>
          </w:tcPr>
          <w:p w14:paraId="70FB8E8C" w14:textId="77777777" w:rsidR="00E34178" w:rsidRPr="0076221C" w:rsidRDefault="003D30E1" w:rsidP="0076221C">
            <w:r w:rsidRPr="0076221C">
              <w:t>p20/21-22</w:t>
            </w:r>
          </w:p>
        </w:tc>
        <w:tc>
          <w:tcPr>
            <w:tcW w:w="1120" w:type="dxa"/>
          </w:tcPr>
          <w:p w14:paraId="7D988A01" w14:textId="77777777" w:rsidR="00E34178" w:rsidRPr="0076221C" w:rsidRDefault="00E34178" w:rsidP="0076221C"/>
        </w:tc>
        <w:tc>
          <w:tcPr>
            <w:tcW w:w="1240" w:type="dxa"/>
          </w:tcPr>
          <w:p w14:paraId="5FF354B4" w14:textId="77777777" w:rsidR="00E34178" w:rsidRPr="0076221C" w:rsidRDefault="00E34178" w:rsidP="0076221C"/>
        </w:tc>
      </w:tr>
      <w:tr w:rsidR="00E34178" w:rsidRPr="0076221C" w14:paraId="1BBA767F" w14:textId="77777777" w:rsidTr="002B0003">
        <w:trPr>
          <w:trHeight w:val="380"/>
        </w:trPr>
        <w:tc>
          <w:tcPr>
            <w:tcW w:w="560" w:type="dxa"/>
          </w:tcPr>
          <w:p w14:paraId="0A2C75E2" w14:textId="77777777" w:rsidR="00E34178" w:rsidRPr="0076221C" w:rsidRDefault="00E34178" w:rsidP="0076221C"/>
        </w:tc>
        <w:tc>
          <w:tcPr>
            <w:tcW w:w="560" w:type="dxa"/>
          </w:tcPr>
          <w:p w14:paraId="66B3192B" w14:textId="77777777" w:rsidR="00E34178" w:rsidRPr="0076221C" w:rsidRDefault="003D30E1" w:rsidP="0076221C">
            <w:r w:rsidRPr="0076221C">
              <w:t>70</w:t>
            </w:r>
          </w:p>
        </w:tc>
        <w:tc>
          <w:tcPr>
            <w:tcW w:w="3780" w:type="dxa"/>
          </w:tcPr>
          <w:p w14:paraId="7FD97E0E" w14:textId="77777777" w:rsidR="00E34178" w:rsidRPr="0076221C" w:rsidRDefault="003D30E1" w:rsidP="0076221C">
            <w:r w:rsidRPr="0076221C">
              <w:t xml:space="preserve">Allmennlegehjelp </w:t>
            </w:r>
          </w:p>
        </w:tc>
        <w:tc>
          <w:tcPr>
            <w:tcW w:w="1520" w:type="dxa"/>
          </w:tcPr>
          <w:p w14:paraId="55C5CD74" w14:textId="77777777" w:rsidR="00E34178" w:rsidRPr="0076221C" w:rsidRDefault="003D30E1" w:rsidP="0076221C">
            <w:r w:rsidRPr="0076221C">
              <w:t>519 500 000</w:t>
            </w:r>
          </w:p>
        </w:tc>
        <w:tc>
          <w:tcPr>
            <w:tcW w:w="1120" w:type="dxa"/>
          </w:tcPr>
          <w:p w14:paraId="2067CA69" w14:textId="77777777" w:rsidR="00E34178" w:rsidRPr="0076221C" w:rsidRDefault="003D30E1" w:rsidP="0076221C">
            <w:r w:rsidRPr="0076221C">
              <w:t>p195/20-21</w:t>
            </w:r>
          </w:p>
        </w:tc>
        <w:tc>
          <w:tcPr>
            <w:tcW w:w="1120" w:type="dxa"/>
          </w:tcPr>
          <w:p w14:paraId="48CCEDDE" w14:textId="77777777" w:rsidR="00E34178" w:rsidRPr="0076221C" w:rsidRDefault="003D30E1" w:rsidP="0076221C">
            <w:r w:rsidRPr="0076221C">
              <w:t>i600/20-21</w:t>
            </w:r>
          </w:p>
        </w:tc>
        <w:tc>
          <w:tcPr>
            <w:tcW w:w="1240" w:type="dxa"/>
          </w:tcPr>
          <w:p w14:paraId="78CE41AD" w14:textId="77777777" w:rsidR="00E34178" w:rsidRPr="0076221C" w:rsidRDefault="00E34178" w:rsidP="0076221C"/>
        </w:tc>
      </w:tr>
      <w:tr w:rsidR="00E34178" w:rsidRPr="0076221C" w14:paraId="32FBAD7F" w14:textId="77777777" w:rsidTr="002B0003">
        <w:trPr>
          <w:trHeight w:val="380"/>
        </w:trPr>
        <w:tc>
          <w:tcPr>
            <w:tcW w:w="560" w:type="dxa"/>
          </w:tcPr>
          <w:p w14:paraId="5B60A84C" w14:textId="77777777" w:rsidR="00E34178" w:rsidRPr="0076221C" w:rsidRDefault="00E34178" w:rsidP="0076221C"/>
        </w:tc>
        <w:tc>
          <w:tcPr>
            <w:tcW w:w="560" w:type="dxa"/>
          </w:tcPr>
          <w:p w14:paraId="2625545C" w14:textId="77777777" w:rsidR="00E34178" w:rsidRPr="0076221C" w:rsidRDefault="003D30E1" w:rsidP="0076221C">
            <w:r w:rsidRPr="0076221C">
              <w:t>70</w:t>
            </w:r>
          </w:p>
        </w:tc>
        <w:tc>
          <w:tcPr>
            <w:tcW w:w="3780" w:type="dxa"/>
          </w:tcPr>
          <w:p w14:paraId="012224B8" w14:textId="77777777" w:rsidR="00E34178" w:rsidRPr="0076221C" w:rsidRDefault="003D30E1" w:rsidP="0076221C">
            <w:r w:rsidRPr="0076221C">
              <w:t xml:space="preserve">Allmennlegehjelp </w:t>
            </w:r>
          </w:p>
        </w:tc>
        <w:tc>
          <w:tcPr>
            <w:tcW w:w="1520" w:type="dxa"/>
          </w:tcPr>
          <w:p w14:paraId="15E74B69" w14:textId="77777777" w:rsidR="00E34178" w:rsidRPr="0076221C" w:rsidRDefault="003D30E1" w:rsidP="0076221C">
            <w:r w:rsidRPr="0076221C">
              <w:t>125 000 000</w:t>
            </w:r>
          </w:p>
        </w:tc>
        <w:tc>
          <w:tcPr>
            <w:tcW w:w="1120" w:type="dxa"/>
          </w:tcPr>
          <w:p w14:paraId="6544C732" w14:textId="77777777" w:rsidR="00E34178" w:rsidRPr="0076221C" w:rsidRDefault="003D30E1" w:rsidP="0076221C">
            <w:r w:rsidRPr="0076221C">
              <w:t>p79/20-21</w:t>
            </w:r>
          </w:p>
        </w:tc>
        <w:tc>
          <w:tcPr>
            <w:tcW w:w="1120" w:type="dxa"/>
          </w:tcPr>
          <w:p w14:paraId="1A9ABC85" w14:textId="77777777" w:rsidR="00E34178" w:rsidRPr="0076221C" w:rsidRDefault="003D30E1" w:rsidP="0076221C">
            <w:r w:rsidRPr="0076221C">
              <w:t>i233/20-21</w:t>
            </w:r>
          </w:p>
        </w:tc>
        <w:tc>
          <w:tcPr>
            <w:tcW w:w="1240" w:type="dxa"/>
          </w:tcPr>
          <w:p w14:paraId="3D3EF2F6" w14:textId="77777777" w:rsidR="00E34178" w:rsidRPr="0076221C" w:rsidRDefault="00E34178" w:rsidP="0076221C"/>
        </w:tc>
      </w:tr>
      <w:tr w:rsidR="00E34178" w:rsidRPr="0076221C" w14:paraId="16ECC28D" w14:textId="77777777" w:rsidTr="002B0003">
        <w:trPr>
          <w:trHeight w:val="380"/>
        </w:trPr>
        <w:tc>
          <w:tcPr>
            <w:tcW w:w="560" w:type="dxa"/>
          </w:tcPr>
          <w:p w14:paraId="7C3BAAB7" w14:textId="77777777" w:rsidR="00E34178" w:rsidRPr="0076221C" w:rsidRDefault="00E34178" w:rsidP="0076221C"/>
        </w:tc>
        <w:tc>
          <w:tcPr>
            <w:tcW w:w="560" w:type="dxa"/>
          </w:tcPr>
          <w:p w14:paraId="1811168F" w14:textId="77777777" w:rsidR="00E34178" w:rsidRPr="0076221C" w:rsidRDefault="003D30E1" w:rsidP="0076221C">
            <w:r w:rsidRPr="0076221C">
              <w:t>71</w:t>
            </w:r>
          </w:p>
        </w:tc>
        <w:tc>
          <w:tcPr>
            <w:tcW w:w="3780" w:type="dxa"/>
          </w:tcPr>
          <w:p w14:paraId="629B2AF6" w14:textId="77777777" w:rsidR="00E34178" w:rsidRPr="0076221C" w:rsidRDefault="003D30E1" w:rsidP="0076221C">
            <w:r w:rsidRPr="0076221C">
              <w:t xml:space="preserve">Fysioterapi, </w:t>
            </w:r>
            <w:r w:rsidRPr="003D30E1">
              <w:rPr>
                <w:rStyle w:val="kursiv0"/>
              </w:rPr>
              <w:t>kan nyttes under post 62</w:t>
            </w:r>
          </w:p>
        </w:tc>
        <w:tc>
          <w:tcPr>
            <w:tcW w:w="1520" w:type="dxa"/>
          </w:tcPr>
          <w:p w14:paraId="75CC165A" w14:textId="77777777" w:rsidR="00E34178" w:rsidRPr="0076221C" w:rsidRDefault="003D30E1" w:rsidP="0076221C">
            <w:r w:rsidRPr="0076221C">
              <w:t>119 500 000</w:t>
            </w:r>
          </w:p>
        </w:tc>
        <w:tc>
          <w:tcPr>
            <w:tcW w:w="1120" w:type="dxa"/>
          </w:tcPr>
          <w:p w14:paraId="3182659F" w14:textId="77777777" w:rsidR="00E34178" w:rsidRPr="0076221C" w:rsidRDefault="003D30E1" w:rsidP="0076221C">
            <w:r w:rsidRPr="0076221C">
              <w:t>p20/21-22</w:t>
            </w:r>
          </w:p>
        </w:tc>
        <w:tc>
          <w:tcPr>
            <w:tcW w:w="1120" w:type="dxa"/>
          </w:tcPr>
          <w:p w14:paraId="72814007" w14:textId="77777777" w:rsidR="00E34178" w:rsidRPr="0076221C" w:rsidRDefault="00E34178" w:rsidP="0076221C"/>
        </w:tc>
        <w:tc>
          <w:tcPr>
            <w:tcW w:w="1240" w:type="dxa"/>
          </w:tcPr>
          <w:p w14:paraId="63824061" w14:textId="77777777" w:rsidR="00E34178" w:rsidRPr="0076221C" w:rsidRDefault="00E34178" w:rsidP="0076221C"/>
        </w:tc>
      </w:tr>
      <w:tr w:rsidR="00E34178" w:rsidRPr="0076221C" w14:paraId="1C1F874C" w14:textId="77777777" w:rsidTr="002B0003">
        <w:trPr>
          <w:trHeight w:val="380"/>
        </w:trPr>
        <w:tc>
          <w:tcPr>
            <w:tcW w:w="560" w:type="dxa"/>
          </w:tcPr>
          <w:p w14:paraId="13F051A0" w14:textId="77777777" w:rsidR="00E34178" w:rsidRPr="0076221C" w:rsidRDefault="00E34178" w:rsidP="0076221C"/>
        </w:tc>
        <w:tc>
          <w:tcPr>
            <w:tcW w:w="560" w:type="dxa"/>
          </w:tcPr>
          <w:p w14:paraId="057815A9" w14:textId="77777777" w:rsidR="00E34178" w:rsidRPr="0076221C" w:rsidRDefault="003D30E1" w:rsidP="0076221C">
            <w:r w:rsidRPr="0076221C">
              <w:t>71</w:t>
            </w:r>
          </w:p>
        </w:tc>
        <w:tc>
          <w:tcPr>
            <w:tcW w:w="3780" w:type="dxa"/>
          </w:tcPr>
          <w:p w14:paraId="6AE3A026" w14:textId="77777777" w:rsidR="00E34178" w:rsidRPr="0076221C" w:rsidRDefault="003D30E1" w:rsidP="0076221C">
            <w:r w:rsidRPr="0076221C">
              <w:t xml:space="preserve">Fysioterapi, </w:t>
            </w:r>
            <w:r w:rsidRPr="003D30E1">
              <w:rPr>
                <w:rStyle w:val="kursiv0"/>
              </w:rPr>
              <w:t>kan nyttes under post 62</w:t>
            </w:r>
          </w:p>
        </w:tc>
        <w:tc>
          <w:tcPr>
            <w:tcW w:w="1520" w:type="dxa"/>
          </w:tcPr>
          <w:p w14:paraId="3983D501" w14:textId="77777777" w:rsidR="00E34178" w:rsidRPr="0076221C" w:rsidRDefault="003D30E1" w:rsidP="0076221C">
            <w:r w:rsidRPr="0076221C">
              <w:t>500 000</w:t>
            </w:r>
          </w:p>
        </w:tc>
        <w:tc>
          <w:tcPr>
            <w:tcW w:w="1120" w:type="dxa"/>
          </w:tcPr>
          <w:p w14:paraId="118F634E" w14:textId="77777777" w:rsidR="00E34178" w:rsidRPr="0076221C" w:rsidRDefault="003D30E1" w:rsidP="0076221C">
            <w:r w:rsidRPr="0076221C">
              <w:t>p195/20-21</w:t>
            </w:r>
          </w:p>
        </w:tc>
        <w:tc>
          <w:tcPr>
            <w:tcW w:w="1120" w:type="dxa"/>
          </w:tcPr>
          <w:p w14:paraId="44E155F1" w14:textId="77777777" w:rsidR="00E34178" w:rsidRPr="0076221C" w:rsidRDefault="003D30E1" w:rsidP="0076221C">
            <w:r w:rsidRPr="0076221C">
              <w:t>i600/20-21</w:t>
            </w:r>
          </w:p>
        </w:tc>
        <w:tc>
          <w:tcPr>
            <w:tcW w:w="1240" w:type="dxa"/>
          </w:tcPr>
          <w:p w14:paraId="13AAD7A5" w14:textId="77777777" w:rsidR="00E34178" w:rsidRPr="0076221C" w:rsidRDefault="00E34178" w:rsidP="0076221C"/>
        </w:tc>
      </w:tr>
      <w:tr w:rsidR="00E34178" w:rsidRPr="0076221C" w14:paraId="65865BCA" w14:textId="77777777" w:rsidTr="002B0003">
        <w:trPr>
          <w:trHeight w:val="380"/>
        </w:trPr>
        <w:tc>
          <w:tcPr>
            <w:tcW w:w="560" w:type="dxa"/>
          </w:tcPr>
          <w:p w14:paraId="0096247D" w14:textId="77777777" w:rsidR="00E34178" w:rsidRPr="0076221C" w:rsidRDefault="00E34178" w:rsidP="0076221C"/>
        </w:tc>
        <w:tc>
          <w:tcPr>
            <w:tcW w:w="560" w:type="dxa"/>
          </w:tcPr>
          <w:p w14:paraId="1B027387" w14:textId="77777777" w:rsidR="00E34178" w:rsidRPr="0076221C" w:rsidRDefault="003D30E1" w:rsidP="0076221C">
            <w:r w:rsidRPr="0076221C">
              <w:t>72</w:t>
            </w:r>
          </w:p>
        </w:tc>
        <w:tc>
          <w:tcPr>
            <w:tcW w:w="3780" w:type="dxa"/>
          </w:tcPr>
          <w:p w14:paraId="4816CAA6" w14:textId="77777777" w:rsidR="00E34178" w:rsidRPr="0076221C" w:rsidRDefault="003D30E1" w:rsidP="0076221C">
            <w:r w:rsidRPr="0076221C">
              <w:t xml:space="preserve">Jordmorhjelp </w:t>
            </w:r>
          </w:p>
        </w:tc>
        <w:tc>
          <w:tcPr>
            <w:tcW w:w="1520" w:type="dxa"/>
          </w:tcPr>
          <w:p w14:paraId="2D692805" w14:textId="77777777" w:rsidR="00E34178" w:rsidRPr="0076221C" w:rsidRDefault="003D30E1" w:rsidP="0076221C">
            <w:r w:rsidRPr="0076221C">
              <w:t>4 000 000</w:t>
            </w:r>
          </w:p>
        </w:tc>
        <w:tc>
          <w:tcPr>
            <w:tcW w:w="1120" w:type="dxa"/>
          </w:tcPr>
          <w:p w14:paraId="36312494" w14:textId="77777777" w:rsidR="00E34178" w:rsidRPr="0076221C" w:rsidRDefault="003D30E1" w:rsidP="0076221C">
            <w:r w:rsidRPr="0076221C">
              <w:t>p195/20-21</w:t>
            </w:r>
          </w:p>
        </w:tc>
        <w:tc>
          <w:tcPr>
            <w:tcW w:w="1120" w:type="dxa"/>
          </w:tcPr>
          <w:p w14:paraId="165516AA" w14:textId="77777777" w:rsidR="00E34178" w:rsidRPr="0076221C" w:rsidRDefault="003D30E1" w:rsidP="0076221C">
            <w:r w:rsidRPr="0076221C">
              <w:t>i600/20-21</w:t>
            </w:r>
          </w:p>
        </w:tc>
        <w:tc>
          <w:tcPr>
            <w:tcW w:w="1240" w:type="dxa"/>
          </w:tcPr>
          <w:p w14:paraId="59532384" w14:textId="77777777" w:rsidR="00E34178" w:rsidRPr="0076221C" w:rsidRDefault="00E34178" w:rsidP="0076221C"/>
        </w:tc>
      </w:tr>
      <w:tr w:rsidR="00E34178" w:rsidRPr="0076221C" w14:paraId="2CF10EEA" w14:textId="77777777" w:rsidTr="002B0003">
        <w:trPr>
          <w:trHeight w:val="380"/>
        </w:trPr>
        <w:tc>
          <w:tcPr>
            <w:tcW w:w="560" w:type="dxa"/>
          </w:tcPr>
          <w:p w14:paraId="6E7C303E" w14:textId="77777777" w:rsidR="00E34178" w:rsidRPr="0076221C" w:rsidRDefault="00E34178" w:rsidP="0076221C"/>
        </w:tc>
        <w:tc>
          <w:tcPr>
            <w:tcW w:w="560" w:type="dxa"/>
          </w:tcPr>
          <w:p w14:paraId="2D53AEE3" w14:textId="77777777" w:rsidR="00E34178" w:rsidRPr="0076221C" w:rsidRDefault="003D30E1" w:rsidP="0076221C">
            <w:r w:rsidRPr="0076221C">
              <w:t>72</w:t>
            </w:r>
          </w:p>
        </w:tc>
        <w:tc>
          <w:tcPr>
            <w:tcW w:w="3780" w:type="dxa"/>
          </w:tcPr>
          <w:p w14:paraId="7E6917BF" w14:textId="77777777" w:rsidR="00E34178" w:rsidRPr="0076221C" w:rsidRDefault="003D30E1" w:rsidP="0076221C">
            <w:r w:rsidRPr="0076221C">
              <w:t xml:space="preserve">Jordmorhjelp </w:t>
            </w:r>
          </w:p>
        </w:tc>
        <w:tc>
          <w:tcPr>
            <w:tcW w:w="1520" w:type="dxa"/>
          </w:tcPr>
          <w:p w14:paraId="20C10010" w14:textId="77777777" w:rsidR="00E34178" w:rsidRPr="0076221C" w:rsidRDefault="003D30E1" w:rsidP="0076221C">
            <w:r w:rsidRPr="0076221C">
              <w:t>2 000 000</w:t>
            </w:r>
          </w:p>
        </w:tc>
        <w:tc>
          <w:tcPr>
            <w:tcW w:w="1120" w:type="dxa"/>
          </w:tcPr>
          <w:p w14:paraId="272C1B17" w14:textId="77777777" w:rsidR="00E34178" w:rsidRPr="0076221C" w:rsidRDefault="003D30E1" w:rsidP="0076221C">
            <w:r w:rsidRPr="0076221C">
              <w:t>p20/21-22</w:t>
            </w:r>
          </w:p>
        </w:tc>
        <w:tc>
          <w:tcPr>
            <w:tcW w:w="1120" w:type="dxa"/>
          </w:tcPr>
          <w:p w14:paraId="6217FA73" w14:textId="77777777" w:rsidR="00E34178" w:rsidRPr="0076221C" w:rsidRDefault="00E34178" w:rsidP="0076221C"/>
        </w:tc>
        <w:tc>
          <w:tcPr>
            <w:tcW w:w="1240" w:type="dxa"/>
          </w:tcPr>
          <w:p w14:paraId="4CEFF75A" w14:textId="77777777" w:rsidR="00E34178" w:rsidRPr="0076221C" w:rsidRDefault="00E34178" w:rsidP="0076221C"/>
        </w:tc>
      </w:tr>
      <w:tr w:rsidR="00E34178" w:rsidRPr="0076221C" w14:paraId="735FF8A8" w14:textId="77777777" w:rsidTr="002B0003">
        <w:trPr>
          <w:trHeight w:val="380"/>
        </w:trPr>
        <w:tc>
          <w:tcPr>
            <w:tcW w:w="560" w:type="dxa"/>
          </w:tcPr>
          <w:p w14:paraId="36D5EAF8" w14:textId="77777777" w:rsidR="00E34178" w:rsidRPr="0076221C" w:rsidRDefault="00E34178" w:rsidP="0076221C"/>
        </w:tc>
        <w:tc>
          <w:tcPr>
            <w:tcW w:w="560" w:type="dxa"/>
          </w:tcPr>
          <w:p w14:paraId="47A3FC44" w14:textId="77777777" w:rsidR="00E34178" w:rsidRPr="0076221C" w:rsidRDefault="003D30E1" w:rsidP="0076221C">
            <w:r w:rsidRPr="0076221C">
              <w:t>73</w:t>
            </w:r>
          </w:p>
        </w:tc>
        <w:tc>
          <w:tcPr>
            <w:tcW w:w="3780" w:type="dxa"/>
          </w:tcPr>
          <w:p w14:paraId="7911A42D" w14:textId="77777777" w:rsidR="00E34178" w:rsidRPr="0076221C" w:rsidRDefault="003D30E1" w:rsidP="0076221C">
            <w:r w:rsidRPr="0076221C">
              <w:t xml:space="preserve">Kiropraktorbehandling </w:t>
            </w:r>
          </w:p>
        </w:tc>
        <w:tc>
          <w:tcPr>
            <w:tcW w:w="1520" w:type="dxa"/>
          </w:tcPr>
          <w:p w14:paraId="34D44CA2" w14:textId="77777777" w:rsidR="00E34178" w:rsidRPr="0076221C" w:rsidRDefault="003D30E1" w:rsidP="0076221C">
            <w:r w:rsidRPr="0076221C">
              <w:t>-9 000 000</w:t>
            </w:r>
          </w:p>
        </w:tc>
        <w:tc>
          <w:tcPr>
            <w:tcW w:w="1120" w:type="dxa"/>
          </w:tcPr>
          <w:p w14:paraId="4F8CA71C" w14:textId="77777777" w:rsidR="00E34178" w:rsidRPr="0076221C" w:rsidRDefault="003D30E1" w:rsidP="0076221C">
            <w:r w:rsidRPr="0076221C">
              <w:t>p20/21-22</w:t>
            </w:r>
          </w:p>
        </w:tc>
        <w:tc>
          <w:tcPr>
            <w:tcW w:w="1120" w:type="dxa"/>
          </w:tcPr>
          <w:p w14:paraId="61F3C937" w14:textId="77777777" w:rsidR="00E34178" w:rsidRPr="0076221C" w:rsidRDefault="00E34178" w:rsidP="0076221C"/>
        </w:tc>
        <w:tc>
          <w:tcPr>
            <w:tcW w:w="1240" w:type="dxa"/>
          </w:tcPr>
          <w:p w14:paraId="607B4055" w14:textId="77777777" w:rsidR="00E34178" w:rsidRPr="0076221C" w:rsidRDefault="00E34178" w:rsidP="0076221C"/>
        </w:tc>
      </w:tr>
      <w:tr w:rsidR="00E34178" w:rsidRPr="0076221C" w14:paraId="5FEB70B6" w14:textId="77777777" w:rsidTr="002B0003">
        <w:trPr>
          <w:trHeight w:val="380"/>
        </w:trPr>
        <w:tc>
          <w:tcPr>
            <w:tcW w:w="560" w:type="dxa"/>
          </w:tcPr>
          <w:p w14:paraId="43D347EE" w14:textId="77777777" w:rsidR="00E34178" w:rsidRPr="0076221C" w:rsidRDefault="00E34178" w:rsidP="0076221C"/>
        </w:tc>
        <w:tc>
          <w:tcPr>
            <w:tcW w:w="560" w:type="dxa"/>
          </w:tcPr>
          <w:p w14:paraId="1B7B5BE4" w14:textId="77777777" w:rsidR="00E34178" w:rsidRPr="0076221C" w:rsidRDefault="003D30E1" w:rsidP="0076221C">
            <w:r w:rsidRPr="0076221C">
              <w:t>75</w:t>
            </w:r>
          </w:p>
        </w:tc>
        <w:tc>
          <w:tcPr>
            <w:tcW w:w="3780" w:type="dxa"/>
          </w:tcPr>
          <w:p w14:paraId="6680F8EA" w14:textId="77777777" w:rsidR="00E34178" w:rsidRPr="0076221C" w:rsidRDefault="003D30E1" w:rsidP="0076221C">
            <w:r w:rsidRPr="0076221C">
              <w:t xml:space="preserve">Logopedisk og </w:t>
            </w:r>
            <w:proofErr w:type="spellStart"/>
            <w:r w:rsidRPr="0076221C">
              <w:t>ortoptisk</w:t>
            </w:r>
            <w:proofErr w:type="spellEnd"/>
            <w:r w:rsidRPr="0076221C">
              <w:t xml:space="preserve"> behandling </w:t>
            </w:r>
          </w:p>
        </w:tc>
        <w:tc>
          <w:tcPr>
            <w:tcW w:w="1520" w:type="dxa"/>
          </w:tcPr>
          <w:p w14:paraId="7CDA26F5" w14:textId="77777777" w:rsidR="00E34178" w:rsidRPr="0076221C" w:rsidRDefault="003D30E1" w:rsidP="0076221C">
            <w:r w:rsidRPr="0076221C">
              <w:t>13 000 000</w:t>
            </w:r>
          </w:p>
        </w:tc>
        <w:tc>
          <w:tcPr>
            <w:tcW w:w="1120" w:type="dxa"/>
          </w:tcPr>
          <w:p w14:paraId="5815922B" w14:textId="77777777" w:rsidR="00E34178" w:rsidRPr="0076221C" w:rsidRDefault="003D30E1" w:rsidP="0076221C">
            <w:r w:rsidRPr="0076221C">
              <w:t>p20/21-22</w:t>
            </w:r>
          </w:p>
        </w:tc>
        <w:tc>
          <w:tcPr>
            <w:tcW w:w="1120" w:type="dxa"/>
          </w:tcPr>
          <w:p w14:paraId="4E955D8D" w14:textId="77777777" w:rsidR="00E34178" w:rsidRPr="0076221C" w:rsidRDefault="00E34178" w:rsidP="0076221C"/>
        </w:tc>
        <w:tc>
          <w:tcPr>
            <w:tcW w:w="1240" w:type="dxa"/>
          </w:tcPr>
          <w:p w14:paraId="5332D392" w14:textId="77777777" w:rsidR="00E34178" w:rsidRPr="0076221C" w:rsidRDefault="00E34178" w:rsidP="0076221C"/>
        </w:tc>
      </w:tr>
      <w:tr w:rsidR="00E34178" w:rsidRPr="0076221C" w14:paraId="79BBE6E5" w14:textId="77777777" w:rsidTr="002B0003">
        <w:trPr>
          <w:trHeight w:val="380"/>
        </w:trPr>
        <w:tc>
          <w:tcPr>
            <w:tcW w:w="560" w:type="dxa"/>
          </w:tcPr>
          <w:p w14:paraId="664FECCD" w14:textId="77777777" w:rsidR="00E34178" w:rsidRPr="0076221C" w:rsidRDefault="003D30E1" w:rsidP="0076221C">
            <w:r w:rsidRPr="0076221C">
              <w:t>2756</w:t>
            </w:r>
          </w:p>
        </w:tc>
        <w:tc>
          <w:tcPr>
            <w:tcW w:w="560" w:type="dxa"/>
          </w:tcPr>
          <w:p w14:paraId="233C69E3" w14:textId="77777777" w:rsidR="00E34178" w:rsidRPr="0076221C" w:rsidRDefault="00E34178" w:rsidP="0076221C"/>
        </w:tc>
        <w:tc>
          <w:tcPr>
            <w:tcW w:w="3780" w:type="dxa"/>
          </w:tcPr>
          <w:p w14:paraId="5FB6F524" w14:textId="77777777" w:rsidR="00E34178" w:rsidRPr="0076221C" w:rsidRDefault="003D30E1" w:rsidP="0076221C">
            <w:r w:rsidRPr="0076221C">
              <w:t>Andre helsetjenester:</w:t>
            </w:r>
          </w:p>
        </w:tc>
        <w:tc>
          <w:tcPr>
            <w:tcW w:w="1520" w:type="dxa"/>
          </w:tcPr>
          <w:p w14:paraId="08E75174" w14:textId="77777777" w:rsidR="00E34178" w:rsidRPr="0076221C" w:rsidRDefault="00E34178" w:rsidP="0076221C"/>
        </w:tc>
        <w:tc>
          <w:tcPr>
            <w:tcW w:w="1120" w:type="dxa"/>
          </w:tcPr>
          <w:p w14:paraId="2D2C8DC8" w14:textId="77777777" w:rsidR="00E34178" w:rsidRPr="0076221C" w:rsidRDefault="00E34178" w:rsidP="0076221C"/>
        </w:tc>
        <w:tc>
          <w:tcPr>
            <w:tcW w:w="1120" w:type="dxa"/>
          </w:tcPr>
          <w:p w14:paraId="214805CE" w14:textId="77777777" w:rsidR="00E34178" w:rsidRPr="0076221C" w:rsidRDefault="00E34178" w:rsidP="0076221C"/>
        </w:tc>
        <w:tc>
          <w:tcPr>
            <w:tcW w:w="1240" w:type="dxa"/>
          </w:tcPr>
          <w:p w14:paraId="631362A3" w14:textId="77777777" w:rsidR="00E34178" w:rsidRPr="0076221C" w:rsidRDefault="00E34178" w:rsidP="0076221C"/>
        </w:tc>
      </w:tr>
      <w:tr w:rsidR="00E34178" w:rsidRPr="0076221C" w14:paraId="5F432275" w14:textId="77777777" w:rsidTr="002B0003">
        <w:trPr>
          <w:trHeight w:val="380"/>
        </w:trPr>
        <w:tc>
          <w:tcPr>
            <w:tcW w:w="560" w:type="dxa"/>
          </w:tcPr>
          <w:p w14:paraId="3895DDAC" w14:textId="77777777" w:rsidR="00E34178" w:rsidRPr="0076221C" w:rsidRDefault="00E34178" w:rsidP="0076221C"/>
        </w:tc>
        <w:tc>
          <w:tcPr>
            <w:tcW w:w="560" w:type="dxa"/>
          </w:tcPr>
          <w:p w14:paraId="6865DA56" w14:textId="77777777" w:rsidR="00E34178" w:rsidRPr="0076221C" w:rsidRDefault="003D30E1" w:rsidP="0076221C">
            <w:r w:rsidRPr="0076221C">
              <w:t>70</w:t>
            </w:r>
          </w:p>
        </w:tc>
        <w:tc>
          <w:tcPr>
            <w:tcW w:w="3780" w:type="dxa"/>
          </w:tcPr>
          <w:p w14:paraId="267600B1" w14:textId="77777777" w:rsidR="00E34178" w:rsidRPr="0076221C" w:rsidRDefault="003D30E1" w:rsidP="0076221C">
            <w:r w:rsidRPr="0076221C">
              <w:t xml:space="preserve">Helsetjenester i annet EØS-land </w:t>
            </w:r>
          </w:p>
        </w:tc>
        <w:tc>
          <w:tcPr>
            <w:tcW w:w="1520" w:type="dxa"/>
          </w:tcPr>
          <w:p w14:paraId="18054BE9" w14:textId="77777777" w:rsidR="00E34178" w:rsidRPr="0076221C" w:rsidRDefault="003D30E1" w:rsidP="0076221C">
            <w:r w:rsidRPr="0076221C">
              <w:t>-1 000 000</w:t>
            </w:r>
          </w:p>
        </w:tc>
        <w:tc>
          <w:tcPr>
            <w:tcW w:w="1120" w:type="dxa"/>
          </w:tcPr>
          <w:p w14:paraId="1E3DF9AC" w14:textId="77777777" w:rsidR="00E34178" w:rsidRPr="0076221C" w:rsidRDefault="003D30E1" w:rsidP="0076221C">
            <w:r w:rsidRPr="0076221C">
              <w:t>p195/20-21</w:t>
            </w:r>
          </w:p>
        </w:tc>
        <w:tc>
          <w:tcPr>
            <w:tcW w:w="1120" w:type="dxa"/>
          </w:tcPr>
          <w:p w14:paraId="4A9FEEA9" w14:textId="77777777" w:rsidR="00E34178" w:rsidRPr="0076221C" w:rsidRDefault="003D30E1" w:rsidP="0076221C">
            <w:r w:rsidRPr="0076221C">
              <w:t>i600/20-21</w:t>
            </w:r>
          </w:p>
        </w:tc>
        <w:tc>
          <w:tcPr>
            <w:tcW w:w="1240" w:type="dxa"/>
          </w:tcPr>
          <w:p w14:paraId="7493A58E" w14:textId="77777777" w:rsidR="00E34178" w:rsidRPr="0076221C" w:rsidRDefault="00E34178" w:rsidP="0076221C"/>
        </w:tc>
      </w:tr>
      <w:tr w:rsidR="00E34178" w:rsidRPr="0076221C" w14:paraId="326218A2" w14:textId="77777777" w:rsidTr="002B0003">
        <w:trPr>
          <w:trHeight w:val="380"/>
        </w:trPr>
        <w:tc>
          <w:tcPr>
            <w:tcW w:w="560" w:type="dxa"/>
          </w:tcPr>
          <w:p w14:paraId="2D8DD5AC" w14:textId="77777777" w:rsidR="00E34178" w:rsidRPr="0076221C" w:rsidRDefault="00E34178" w:rsidP="0076221C"/>
        </w:tc>
        <w:tc>
          <w:tcPr>
            <w:tcW w:w="560" w:type="dxa"/>
          </w:tcPr>
          <w:p w14:paraId="354AE1EE" w14:textId="77777777" w:rsidR="00E34178" w:rsidRPr="0076221C" w:rsidRDefault="003D30E1" w:rsidP="0076221C">
            <w:r w:rsidRPr="0076221C">
              <w:t>70</w:t>
            </w:r>
          </w:p>
        </w:tc>
        <w:tc>
          <w:tcPr>
            <w:tcW w:w="3780" w:type="dxa"/>
          </w:tcPr>
          <w:p w14:paraId="14CA3504" w14:textId="77777777" w:rsidR="00E34178" w:rsidRPr="0076221C" w:rsidRDefault="003D30E1" w:rsidP="0076221C">
            <w:r w:rsidRPr="0076221C">
              <w:t xml:space="preserve">Helsetjenester i annet EØS-land </w:t>
            </w:r>
          </w:p>
        </w:tc>
        <w:tc>
          <w:tcPr>
            <w:tcW w:w="1520" w:type="dxa"/>
          </w:tcPr>
          <w:p w14:paraId="2C608DDB" w14:textId="77777777" w:rsidR="00E34178" w:rsidRPr="0076221C" w:rsidRDefault="003D30E1" w:rsidP="0076221C">
            <w:r w:rsidRPr="0076221C">
              <w:t>-7 000 000</w:t>
            </w:r>
          </w:p>
        </w:tc>
        <w:tc>
          <w:tcPr>
            <w:tcW w:w="1120" w:type="dxa"/>
          </w:tcPr>
          <w:p w14:paraId="0F2ED544" w14:textId="77777777" w:rsidR="00E34178" w:rsidRPr="0076221C" w:rsidRDefault="003D30E1" w:rsidP="0076221C">
            <w:r w:rsidRPr="0076221C">
              <w:t>p20/21-22</w:t>
            </w:r>
          </w:p>
        </w:tc>
        <w:tc>
          <w:tcPr>
            <w:tcW w:w="1120" w:type="dxa"/>
          </w:tcPr>
          <w:p w14:paraId="12B848DA" w14:textId="77777777" w:rsidR="00E34178" w:rsidRPr="0076221C" w:rsidRDefault="00E34178" w:rsidP="0076221C"/>
        </w:tc>
        <w:tc>
          <w:tcPr>
            <w:tcW w:w="1240" w:type="dxa"/>
          </w:tcPr>
          <w:p w14:paraId="42CFA10C" w14:textId="77777777" w:rsidR="00E34178" w:rsidRPr="0076221C" w:rsidRDefault="00E34178" w:rsidP="0076221C"/>
        </w:tc>
      </w:tr>
      <w:tr w:rsidR="00E34178" w:rsidRPr="0076221C" w14:paraId="6A065E14" w14:textId="77777777" w:rsidTr="002B0003">
        <w:trPr>
          <w:trHeight w:val="380"/>
        </w:trPr>
        <w:tc>
          <w:tcPr>
            <w:tcW w:w="560" w:type="dxa"/>
          </w:tcPr>
          <w:p w14:paraId="7857DF6E" w14:textId="77777777" w:rsidR="00E34178" w:rsidRPr="0076221C" w:rsidRDefault="00E34178" w:rsidP="0076221C"/>
        </w:tc>
        <w:tc>
          <w:tcPr>
            <w:tcW w:w="560" w:type="dxa"/>
          </w:tcPr>
          <w:p w14:paraId="5E238455" w14:textId="77777777" w:rsidR="00E34178" w:rsidRPr="0076221C" w:rsidRDefault="003D30E1" w:rsidP="0076221C">
            <w:r w:rsidRPr="0076221C">
              <w:t>71</w:t>
            </w:r>
          </w:p>
        </w:tc>
        <w:tc>
          <w:tcPr>
            <w:tcW w:w="3780" w:type="dxa"/>
          </w:tcPr>
          <w:p w14:paraId="13989702" w14:textId="77777777" w:rsidR="00E34178" w:rsidRPr="0076221C" w:rsidRDefault="003D30E1" w:rsidP="0076221C">
            <w:r w:rsidRPr="0076221C">
              <w:t xml:space="preserve">Helsetjenester i utlandet mv. </w:t>
            </w:r>
          </w:p>
        </w:tc>
        <w:tc>
          <w:tcPr>
            <w:tcW w:w="1520" w:type="dxa"/>
          </w:tcPr>
          <w:p w14:paraId="5FE5F14E" w14:textId="77777777" w:rsidR="00E34178" w:rsidRPr="0076221C" w:rsidRDefault="003D30E1" w:rsidP="0076221C">
            <w:r w:rsidRPr="0076221C">
              <w:t>109 000 000</w:t>
            </w:r>
          </w:p>
        </w:tc>
        <w:tc>
          <w:tcPr>
            <w:tcW w:w="1120" w:type="dxa"/>
          </w:tcPr>
          <w:p w14:paraId="1367256A" w14:textId="77777777" w:rsidR="00E34178" w:rsidRPr="0076221C" w:rsidRDefault="003D30E1" w:rsidP="0076221C">
            <w:r w:rsidRPr="0076221C">
              <w:t>p195/20-21</w:t>
            </w:r>
          </w:p>
        </w:tc>
        <w:tc>
          <w:tcPr>
            <w:tcW w:w="1120" w:type="dxa"/>
          </w:tcPr>
          <w:p w14:paraId="77131272" w14:textId="77777777" w:rsidR="00E34178" w:rsidRPr="0076221C" w:rsidRDefault="003D30E1" w:rsidP="0076221C">
            <w:r w:rsidRPr="0076221C">
              <w:t>i600/20-21</w:t>
            </w:r>
          </w:p>
        </w:tc>
        <w:tc>
          <w:tcPr>
            <w:tcW w:w="1240" w:type="dxa"/>
          </w:tcPr>
          <w:p w14:paraId="31B78F6F" w14:textId="77777777" w:rsidR="00E34178" w:rsidRPr="0076221C" w:rsidRDefault="00E34178" w:rsidP="0076221C"/>
        </w:tc>
      </w:tr>
      <w:tr w:rsidR="00E34178" w:rsidRPr="0076221C" w14:paraId="12C253CF" w14:textId="77777777" w:rsidTr="002B0003">
        <w:trPr>
          <w:trHeight w:val="380"/>
        </w:trPr>
        <w:tc>
          <w:tcPr>
            <w:tcW w:w="560" w:type="dxa"/>
          </w:tcPr>
          <w:p w14:paraId="11540D6B" w14:textId="77777777" w:rsidR="00E34178" w:rsidRPr="0076221C" w:rsidRDefault="00E34178" w:rsidP="0076221C"/>
        </w:tc>
        <w:tc>
          <w:tcPr>
            <w:tcW w:w="560" w:type="dxa"/>
          </w:tcPr>
          <w:p w14:paraId="609387C7" w14:textId="77777777" w:rsidR="00E34178" w:rsidRPr="0076221C" w:rsidRDefault="003D30E1" w:rsidP="0076221C">
            <w:r w:rsidRPr="0076221C">
              <w:t>71</w:t>
            </w:r>
          </w:p>
        </w:tc>
        <w:tc>
          <w:tcPr>
            <w:tcW w:w="3780" w:type="dxa"/>
          </w:tcPr>
          <w:p w14:paraId="16CCC931" w14:textId="77777777" w:rsidR="00E34178" w:rsidRPr="0076221C" w:rsidRDefault="003D30E1" w:rsidP="0076221C">
            <w:r w:rsidRPr="0076221C">
              <w:t xml:space="preserve">Helsetjenester i utlandet mv. </w:t>
            </w:r>
          </w:p>
        </w:tc>
        <w:tc>
          <w:tcPr>
            <w:tcW w:w="1520" w:type="dxa"/>
          </w:tcPr>
          <w:p w14:paraId="494F25DB" w14:textId="77777777" w:rsidR="00E34178" w:rsidRPr="0076221C" w:rsidRDefault="003D30E1" w:rsidP="0076221C">
            <w:r w:rsidRPr="0076221C">
              <w:t>9 000 000</w:t>
            </w:r>
          </w:p>
        </w:tc>
        <w:tc>
          <w:tcPr>
            <w:tcW w:w="1120" w:type="dxa"/>
          </w:tcPr>
          <w:p w14:paraId="7C6C2037" w14:textId="77777777" w:rsidR="00E34178" w:rsidRPr="0076221C" w:rsidRDefault="003D30E1" w:rsidP="0076221C">
            <w:r w:rsidRPr="0076221C">
              <w:t>p20/21-22</w:t>
            </w:r>
          </w:p>
        </w:tc>
        <w:tc>
          <w:tcPr>
            <w:tcW w:w="1120" w:type="dxa"/>
          </w:tcPr>
          <w:p w14:paraId="5B1CE021" w14:textId="77777777" w:rsidR="00E34178" w:rsidRPr="0076221C" w:rsidRDefault="00E34178" w:rsidP="0076221C"/>
        </w:tc>
        <w:tc>
          <w:tcPr>
            <w:tcW w:w="1240" w:type="dxa"/>
          </w:tcPr>
          <w:p w14:paraId="7DCF3F74" w14:textId="77777777" w:rsidR="00E34178" w:rsidRPr="0076221C" w:rsidRDefault="00E34178" w:rsidP="0076221C"/>
        </w:tc>
      </w:tr>
      <w:tr w:rsidR="00E34178" w:rsidRPr="0076221C" w14:paraId="46619F7E" w14:textId="77777777" w:rsidTr="002B0003">
        <w:trPr>
          <w:trHeight w:val="380"/>
        </w:trPr>
        <w:tc>
          <w:tcPr>
            <w:tcW w:w="560" w:type="dxa"/>
          </w:tcPr>
          <w:p w14:paraId="4415D9AE" w14:textId="77777777" w:rsidR="00E34178" w:rsidRPr="0076221C" w:rsidRDefault="00E34178" w:rsidP="0076221C"/>
        </w:tc>
        <w:tc>
          <w:tcPr>
            <w:tcW w:w="560" w:type="dxa"/>
          </w:tcPr>
          <w:p w14:paraId="154CCBDE" w14:textId="77777777" w:rsidR="00E34178" w:rsidRPr="0076221C" w:rsidRDefault="003D30E1" w:rsidP="0076221C">
            <w:r w:rsidRPr="0076221C">
              <w:t>72</w:t>
            </w:r>
          </w:p>
        </w:tc>
        <w:tc>
          <w:tcPr>
            <w:tcW w:w="3780" w:type="dxa"/>
          </w:tcPr>
          <w:p w14:paraId="3E35CD74" w14:textId="77777777" w:rsidR="00E34178" w:rsidRPr="0076221C" w:rsidRDefault="003D30E1" w:rsidP="0076221C">
            <w:r w:rsidRPr="0076221C">
              <w:t xml:space="preserve">Helsetjenester til utenlandsboende mv. </w:t>
            </w:r>
          </w:p>
        </w:tc>
        <w:tc>
          <w:tcPr>
            <w:tcW w:w="1520" w:type="dxa"/>
          </w:tcPr>
          <w:p w14:paraId="3117B1C2" w14:textId="77777777" w:rsidR="00E34178" w:rsidRPr="0076221C" w:rsidRDefault="003D30E1" w:rsidP="0076221C">
            <w:r w:rsidRPr="0076221C">
              <w:t>-4 000 000</w:t>
            </w:r>
          </w:p>
        </w:tc>
        <w:tc>
          <w:tcPr>
            <w:tcW w:w="1120" w:type="dxa"/>
          </w:tcPr>
          <w:p w14:paraId="750B386A" w14:textId="77777777" w:rsidR="00E34178" w:rsidRPr="0076221C" w:rsidRDefault="003D30E1" w:rsidP="0076221C">
            <w:r w:rsidRPr="0076221C">
              <w:t>p20/21-22</w:t>
            </w:r>
          </w:p>
        </w:tc>
        <w:tc>
          <w:tcPr>
            <w:tcW w:w="1120" w:type="dxa"/>
          </w:tcPr>
          <w:p w14:paraId="4A802BA6" w14:textId="77777777" w:rsidR="00E34178" w:rsidRPr="0076221C" w:rsidRDefault="00E34178" w:rsidP="0076221C"/>
        </w:tc>
        <w:tc>
          <w:tcPr>
            <w:tcW w:w="1240" w:type="dxa"/>
          </w:tcPr>
          <w:p w14:paraId="321763EF" w14:textId="77777777" w:rsidR="00E34178" w:rsidRPr="0076221C" w:rsidRDefault="00E34178" w:rsidP="0076221C"/>
        </w:tc>
      </w:tr>
      <w:tr w:rsidR="00E34178" w:rsidRPr="0076221C" w14:paraId="196CD834" w14:textId="77777777" w:rsidTr="002B0003">
        <w:trPr>
          <w:trHeight w:val="380"/>
        </w:trPr>
        <w:tc>
          <w:tcPr>
            <w:tcW w:w="560" w:type="dxa"/>
          </w:tcPr>
          <w:p w14:paraId="2A306C2F" w14:textId="77777777" w:rsidR="00E34178" w:rsidRPr="0076221C" w:rsidRDefault="003D30E1" w:rsidP="0076221C">
            <w:r w:rsidRPr="0076221C">
              <w:t>2790</w:t>
            </w:r>
          </w:p>
        </w:tc>
        <w:tc>
          <w:tcPr>
            <w:tcW w:w="560" w:type="dxa"/>
          </w:tcPr>
          <w:p w14:paraId="1EB2FE86" w14:textId="77777777" w:rsidR="00E34178" w:rsidRPr="0076221C" w:rsidRDefault="00E34178" w:rsidP="0076221C"/>
        </w:tc>
        <w:tc>
          <w:tcPr>
            <w:tcW w:w="3780" w:type="dxa"/>
          </w:tcPr>
          <w:p w14:paraId="53DB1E0A" w14:textId="77777777" w:rsidR="00E34178" w:rsidRPr="0076221C" w:rsidRDefault="003D30E1" w:rsidP="0076221C">
            <w:r w:rsidRPr="0076221C">
              <w:t>Andre helsetiltak:</w:t>
            </w:r>
          </w:p>
        </w:tc>
        <w:tc>
          <w:tcPr>
            <w:tcW w:w="1520" w:type="dxa"/>
          </w:tcPr>
          <w:p w14:paraId="181C4ACA" w14:textId="77777777" w:rsidR="00E34178" w:rsidRPr="0076221C" w:rsidRDefault="00E34178" w:rsidP="0076221C"/>
        </w:tc>
        <w:tc>
          <w:tcPr>
            <w:tcW w:w="1120" w:type="dxa"/>
          </w:tcPr>
          <w:p w14:paraId="106DE31B" w14:textId="77777777" w:rsidR="00E34178" w:rsidRPr="0076221C" w:rsidRDefault="00E34178" w:rsidP="0076221C"/>
        </w:tc>
        <w:tc>
          <w:tcPr>
            <w:tcW w:w="1120" w:type="dxa"/>
          </w:tcPr>
          <w:p w14:paraId="62AE2D5E" w14:textId="77777777" w:rsidR="00E34178" w:rsidRPr="0076221C" w:rsidRDefault="00E34178" w:rsidP="0076221C"/>
        </w:tc>
        <w:tc>
          <w:tcPr>
            <w:tcW w:w="1240" w:type="dxa"/>
          </w:tcPr>
          <w:p w14:paraId="4F0F4F95" w14:textId="77777777" w:rsidR="00E34178" w:rsidRPr="0076221C" w:rsidRDefault="00E34178" w:rsidP="0076221C"/>
        </w:tc>
      </w:tr>
      <w:tr w:rsidR="00E34178" w:rsidRPr="0076221C" w14:paraId="6F05A19E" w14:textId="77777777" w:rsidTr="002B0003">
        <w:trPr>
          <w:trHeight w:val="380"/>
        </w:trPr>
        <w:tc>
          <w:tcPr>
            <w:tcW w:w="560" w:type="dxa"/>
          </w:tcPr>
          <w:p w14:paraId="7FAF0AE5" w14:textId="77777777" w:rsidR="00E34178" w:rsidRPr="0076221C" w:rsidRDefault="00E34178" w:rsidP="0076221C"/>
        </w:tc>
        <w:tc>
          <w:tcPr>
            <w:tcW w:w="560" w:type="dxa"/>
          </w:tcPr>
          <w:p w14:paraId="7941E262" w14:textId="77777777" w:rsidR="00E34178" w:rsidRPr="0076221C" w:rsidRDefault="003D30E1" w:rsidP="0076221C">
            <w:r w:rsidRPr="0076221C">
              <w:t>70</w:t>
            </w:r>
          </w:p>
        </w:tc>
        <w:tc>
          <w:tcPr>
            <w:tcW w:w="3780" w:type="dxa"/>
          </w:tcPr>
          <w:p w14:paraId="6F96B8B8" w14:textId="77777777" w:rsidR="00E34178" w:rsidRPr="0076221C" w:rsidRDefault="003D30E1" w:rsidP="0076221C">
            <w:r w:rsidRPr="0076221C">
              <w:t xml:space="preserve">Bidrag </w:t>
            </w:r>
          </w:p>
        </w:tc>
        <w:tc>
          <w:tcPr>
            <w:tcW w:w="1520" w:type="dxa"/>
          </w:tcPr>
          <w:p w14:paraId="04395313" w14:textId="77777777" w:rsidR="00E34178" w:rsidRPr="0076221C" w:rsidRDefault="003D30E1" w:rsidP="0076221C">
            <w:r w:rsidRPr="0076221C">
              <w:t>12 000 000</w:t>
            </w:r>
          </w:p>
        </w:tc>
        <w:tc>
          <w:tcPr>
            <w:tcW w:w="1120" w:type="dxa"/>
          </w:tcPr>
          <w:p w14:paraId="2634A67E" w14:textId="77777777" w:rsidR="00E34178" w:rsidRPr="0076221C" w:rsidRDefault="003D30E1" w:rsidP="0076221C">
            <w:r w:rsidRPr="0076221C">
              <w:t>p79/20-21</w:t>
            </w:r>
          </w:p>
        </w:tc>
        <w:tc>
          <w:tcPr>
            <w:tcW w:w="1120" w:type="dxa"/>
          </w:tcPr>
          <w:p w14:paraId="4CE3F827" w14:textId="77777777" w:rsidR="00E34178" w:rsidRPr="0076221C" w:rsidRDefault="003D30E1" w:rsidP="0076221C">
            <w:r w:rsidRPr="0076221C">
              <w:t>i233/20-21</w:t>
            </w:r>
          </w:p>
        </w:tc>
        <w:tc>
          <w:tcPr>
            <w:tcW w:w="1240" w:type="dxa"/>
          </w:tcPr>
          <w:p w14:paraId="60B3DBD7" w14:textId="77777777" w:rsidR="00E34178" w:rsidRPr="0076221C" w:rsidRDefault="00E34178" w:rsidP="0076221C"/>
        </w:tc>
      </w:tr>
      <w:tr w:rsidR="00E34178" w:rsidRPr="0076221C" w14:paraId="18DC00F5" w14:textId="77777777" w:rsidTr="002B0003">
        <w:trPr>
          <w:trHeight w:val="380"/>
        </w:trPr>
        <w:tc>
          <w:tcPr>
            <w:tcW w:w="560" w:type="dxa"/>
          </w:tcPr>
          <w:p w14:paraId="4616146C" w14:textId="77777777" w:rsidR="00E34178" w:rsidRPr="0076221C" w:rsidRDefault="00E34178" w:rsidP="0076221C"/>
        </w:tc>
        <w:tc>
          <w:tcPr>
            <w:tcW w:w="560" w:type="dxa"/>
          </w:tcPr>
          <w:p w14:paraId="581A4DF9" w14:textId="77777777" w:rsidR="00E34178" w:rsidRPr="0076221C" w:rsidRDefault="003D30E1" w:rsidP="0076221C">
            <w:r w:rsidRPr="0076221C">
              <w:t>70</w:t>
            </w:r>
          </w:p>
        </w:tc>
        <w:tc>
          <w:tcPr>
            <w:tcW w:w="3780" w:type="dxa"/>
          </w:tcPr>
          <w:p w14:paraId="042E2207" w14:textId="77777777" w:rsidR="00E34178" w:rsidRPr="0076221C" w:rsidRDefault="003D30E1" w:rsidP="0076221C">
            <w:r w:rsidRPr="0076221C">
              <w:t xml:space="preserve">Bidrag </w:t>
            </w:r>
          </w:p>
        </w:tc>
        <w:tc>
          <w:tcPr>
            <w:tcW w:w="1520" w:type="dxa"/>
          </w:tcPr>
          <w:p w14:paraId="78DC0E7A" w14:textId="77777777" w:rsidR="00E34178" w:rsidRPr="0076221C" w:rsidRDefault="003D30E1" w:rsidP="0076221C">
            <w:r w:rsidRPr="0076221C">
              <w:t>600 000</w:t>
            </w:r>
          </w:p>
        </w:tc>
        <w:tc>
          <w:tcPr>
            <w:tcW w:w="1120" w:type="dxa"/>
          </w:tcPr>
          <w:p w14:paraId="2D245768" w14:textId="77777777" w:rsidR="00E34178" w:rsidRPr="0076221C" w:rsidRDefault="003D30E1" w:rsidP="0076221C">
            <w:r w:rsidRPr="0076221C">
              <w:t>p195/20-21</w:t>
            </w:r>
          </w:p>
        </w:tc>
        <w:tc>
          <w:tcPr>
            <w:tcW w:w="1120" w:type="dxa"/>
          </w:tcPr>
          <w:p w14:paraId="6639F8A3" w14:textId="77777777" w:rsidR="00E34178" w:rsidRPr="0076221C" w:rsidRDefault="003D30E1" w:rsidP="0076221C">
            <w:r w:rsidRPr="0076221C">
              <w:t>i600/20-21</w:t>
            </w:r>
          </w:p>
        </w:tc>
        <w:tc>
          <w:tcPr>
            <w:tcW w:w="1240" w:type="dxa"/>
          </w:tcPr>
          <w:p w14:paraId="59046678" w14:textId="77777777" w:rsidR="00E34178" w:rsidRPr="0076221C" w:rsidRDefault="00E34178" w:rsidP="0076221C"/>
        </w:tc>
      </w:tr>
      <w:tr w:rsidR="00E34178" w:rsidRPr="0076221C" w14:paraId="19CB2194" w14:textId="77777777" w:rsidTr="002B0003">
        <w:trPr>
          <w:trHeight w:val="380"/>
        </w:trPr>
        <w:tc>
          <w:tcPr>
            <w:tcW w:w="560" w:type="dxa"/>
          </w:tcPr>
          <w:p w14:paraId="4B1D780B" w14:textId="77777777" w:rsidR="00E34178" w:rsidRPr="0076221C" w:rsidRDefault="00E34178" w:rsidP="0076221C"/>
        </w:tc>
        <w:tc>
          <w:tcPr>
            <w:tcW w:w="560" w:type="dxa"/>
          </w:tcPr>
          <w:p w14:paraId="44930AF3" w14:textId="77777777" w:rsidR="00E34178" w:rsidRPr="0076221C" w:rsidRDefault="00E34178" w:rsidP="0076221C"/>
        </w:tc>
        <w:tc>
          <w:tcPr>
            <w:tcW w:w="3780" w:type="dxa"/>
          </w:tcPr>
          <w:p w14:paraId="5817D4A8" w14:textId="77777777" w:rsidR="00E34178" w:rsidRPr="0076221C" w:rsidRDefault="00E34178" w:rsidP="0076221C"/>
        </w:tc>
        <w:tc>
          <w:tcPr>
            <w:tcW w:w="1520" w:type="dxa"/>
          </w:tcPr>
          <w:p w14:paraId="25461CB5" w14:textId="77777777" w:rsidR="00E34178" w:rsidRPr="0076221C" w:rsidRDefault="003D30E1" w:rsidP="0076221C">
            <w:r w:rsidRPr="0076221C">
              <w:t>18 576 385 000</w:t>
            </w:r>
          </w:p>
        </w:tc>
        <w:tc>
          <w:tcPr>
            <w:tcW w:w="1120" w:type="dxa"/>
          </w:tcPr>
          <w:p w14:paraId="0DC7FFE8" w14:textId="77777777" w:rsidR="00E34178" w:rsidRPr="0076221C" w:rsidRDefault="00E34178" w:rsidP="0076221C"/>
        </w:tc>
        <w:tc>
          <w:tcPr>
            <w:tcW w:w="1120" w:type="dxa"/>
          </w:tcPr>
          <w:p w14:paraId="4CB12AF1" w14:textId="77777777" w:rsidR="00E34178" w:rsidRPr="0076221C" w:rsidRDefault="00E34178" w:rsidP="0076221C"/>
        </w:tc>
        <w:tc>
          <w:tcPr>
            <w:tcW w:w="1240" w:type="dxa"/>
          </w:tcPr>
          <w:p w14:paraId="43C93A37" w14:textId="77777777" w:rsidR="00E34178" w:rsidRPr="0076221C" w:rsidRDefault="00E34178" w:rsidP="0076221C"/>
        </w:tc>
      </w:tr>
      <w:tr w:rsidR="00E34178" w:rsidRPr="0076221C" w14:paraId="7FA4ECC8" w14:textId="77777777" w:rsidTr="002B0003">
        <w:trPr>
          <w:trHeight w:val="540"/>
        </w:trPr>
        <w:tc>
          <w:tcPr>
            <w:tcW w:w="9900" w:type="dxa"/>
            <w:gridSpan w:val="7"/>
          </w:tcPr>
          <w:p w14:paraId="20D3FD30" w14:textId="77777777" w:rsidR="00E34178" w:rsidRPr="0076221C" w:rsidRDefault="003D30E1" w:rsidP="0076221C">
            <w:r w:rsidRPr="0076221C">
              <w:rPr>
                <w:rStyle w:val="sperret0"/>
              </w:rPr>
              <w:t>Statens pensjonsfond utland</w:t>
            </w:r>
          </w:p>
        </w:tc>
      </w:tr>
      <w:tr w:rsidR="00E34178" w:rsidRPr="0076221C" w14:paraId="22D94C83" w14:textId="77777777" w:rsidTr="002B0003">
        <w:trPr>
          <w:trHeight w:val="380"/>
        </w:trPr>
        <w:tc>
          <w:tcPr>
            <w:tcW w:w="560" w:type="dxa"/>
          </w:tcPr>
          <w:p w14:paraId="751CA665" w14:textId="77777777" w:rsidR="00E34178" w:rsidRPr="0076221C" w:rsidRDefault="003D30E1" w:rsidP="0076221C">
            <w:r w:rsidRPr="0076221C">
              <w:t>2800</w:t>
            </w:r>
          </w:p>
        </w:tc>
        <w:tc>
          <w:tcPr>
            <w:tcW w:w="560" w:type="dxa"/>
          </w:tcPr>
          <w:p w14:paraId="672866B4" w14:textId="77777777" w:rsidR="00E34178" w:rsidRPr="0076221C" w:rsidRDefault="00E34178" w:rsidP="0076221C"/>
        </w:tc>
        <w:tc>
          <w:tcPr>
            <w:tcW w:w="3780" w:type="dxa"/>
          </w:tcPr>
          <w:p w14:paraId="13F8E488" w14:textId="77777777" w:rsidR="00E34178" w:rsidRPr="0076221C" w:rsidRDefault="003D30E1" w:rsidP="0076221C">
            <w:r w:rsidRPr="0076221C">
              <w:t>Statens pensjonsfond utland:</w:t>
            </w:r>
          </w:p>
        </w:tc>
        <w:tc>
          <w:tcPr>
            <w:tcW w:w="1520" w:type="dxa"/>
          </w:tcPr>
          <w:p w14:paraId="4E63E06A" w14:textId="77777777" w:rsidR="00E34178" w:rsidRPr="0076221C" w:rsidRDefault="00E34178" w:rsidP="0076221C"/>
        </w:tc>
        <w:tc>
          <w:tcPr>
            <w:tcW w:w="1120" w:type="dxa"/>
          </w:tcPr>
          <w:p w14:paraId="68A52663" w14:textId="77777777" w:rsidR="00E34178" w:rsidRPr="0076221C" w:rsidRDefault="00E34178" w:rsidP="0076221C"/>
        </w:tc>
        <w:tc>
          <w:tcPr>
            <w:tcW w:w="1120" w:type="dxa"/>
          </w:tcPr>
          <w:p w14:paraId="22BE82AD" w14:textId="77777777" w:rsidR="00E34178" w:rsidRPr="0076221C" w:rsidRDefault="00E34178" w:rsidP="0076221C"/>
        </w:tc>
        <w:tc>
          <w:tcPr>
            <w:tcW w:w="1240" w:type="dxa"/>
          </w:tcPr>
          <w:p w14:paraId="01A7F11B" w14:textId="77777777" w:rsidR="00E34178" w:rsidRPr="0076221C" w:rsidRDefault="00E34178" w:rsidP="0076221C"/>
        </w:tc>
      </w:tr>
      <w:tr w:rsidR="00E34178" w:rsidRPr="0076221C" w14:paraId="26CAAB20" w14:textId="77777777" w:rsidTr="002B0003">
        <w:trPr>
          <w:trHeight w:val="380"/>
        </w:trPr>
        <w:tc>
          <w:tcPr>
            <w:tcW w:w="560" w:type="dxa"/>
          </w:tcPr>
          <w:p w14:paraId="0558FDCF" w14:textId="77777777" w:rsidR="00E34178" w:rsidRPr="0076221C" w:rsidRDefault="00E34178" w:rsidP="0076221C"/>
        </w:tc>
        <w:tc>
          <w:tcPr>
            <w:tcW w:w="560" w:type="dxa"/>
          </w:tcPr>
          <w:p w14:paraId="420DA05D" w14:textId="77777777" w:rsidR="00E34178" w:rsidRPr="0076221C" w:rsidRDefault="003D30E1" w:rsidP="0076221C">
            <w:r w:rsidRPr="0076221C">
              <w:t>50</w:t>
            </w:r>
          </w:p>
        </w:tc>
        <w:tc>
          <w:tcPr>
            <w:tcW w:w="3780" w:type="dxa"/>
          </w:tcPr>
          <w:p w14:paraId="1FCDEDC9" w14:textId="77777777" w:rsidR="00E34178" w:rsidRPr="0076221C" w:rsidRDefault="003D30E1" w:rsidP="0076221C">
            <w:r w:rsidRPr="0076221C">
              <w:t xml:space="preserve">Overføring til fondet </w:t>
            </w:r>
          </w:p>
        </w:tc>
        <w:tc>
          <w:tcPr>
            <w:tcW w:w="1520" w:type="dxa"/>
          </w:tcPr>
          <w:p w14:paraId="3A27F9A8" w14:textId="77777777" w:rsidR="00E34178" w:rsidRPr="0076221C" w:rsidRDefault="003D30E1" w:rsidP="0076221C">
            <w:r w:rsidRPr="0076221C">
              <w:t>173 500 000 000</w:t>
            </w:r>
          </w:p>
        </w:tc>
        <w:tc>
          <w:tcPr>
            <w:tcW w:w="1120" w:type="dxa"/>
          </w:tcPr>
          <w:p w14:paraId="2AA1805E" w14:textId="77777777" w:rsidR="00E34178" w:rsidRPr="0076221C" w:rsidRDefault="003D30E1" w:rsidP="0076221C">
            <w:r w:rsidRPr="0076221C">
              <w:t>p36/21-22</w:t>
            </w:r>
          </w:p>
        </w:tc>
        <w:tc>
          <w:tcPr>
            <w:tcW w:w="1120" w:type="dxa"/>
          </w:tcPr>
          <w:p w14:paraId="10C663ED" w14:textId="77777777" w:rsidR="00E34178" w:rsidRPr="0076221C" w:rsidRDefault="00E34178" w:rsidP="0076221C"/>
        </w:tc>
        <w:tc>
          <w:tcPr>
            <w:tcW w:w="1240" w:type="dxa"/>
          </w:tcPr>
          <w:p w14:paraId="25F44368" w14:textId="77777777" w:rsidR="00E34178" w:rsidRPr="0076221C" w:rsidRDefault="00E34178" w:rsidP="0076221C"/>
        </w:tc>
      </w:tr>
      <w:tr w:rsidR="00E34178" w:rsidRPr="0076221C" w14:paraId="3A87D082" w14:textId="77777777" w:rsidTr="002B0003">
        <w:trPr>
          <w:trHeight w:val="380"/>
        </w:trPr>
        <w:tc>
          <w:tcPr>
            <w:tcW w:w="560" w:type="dxa"/>
          </w:tcPr>
          <w:p w14:paraId="4813A2E5" w14:textId="77777777" w:rsidR="00E34178" w:rsidRPr="0076221C" w:rsidRDefault="00E34178" w:rsidP="0076221C"/>
        </w:tc>
        <w:tc>
          <w:tcPr>
            <w:tcW w:w="560" w:type="dxa"/>
          </w:tcPr>
          <w:p w14:paraId="345D14D7" w14:textId="77777777" w:rsidR="00E34178" w:rsidRPr="0076221C" w:rsidRDefault="00E34178" w:rsidP="0076221C"/>
        </w:tc>
        <w:tc>
          <w:tcPr>
            <w:tcW w:w="3780" w:type="dxa"/>
          </w:tcPr>
          <w:p w14:paraId="71F55A4A" w14:textId="77777777" w:rsidR="00E34178" w:rsidRPr="0076221C" w:rsidRDefault="00E34178" w:rsidP="0076221C"/>
        </w:tc>
        <w:tc>
          <w:tcPr>
            <w:tcW w:w="1520" w:type="dxa"/>
          </w:tcPr>
          <w:p w14:paraId="6C95AF15" w14:textId="77777777" w:rsidR="00E34178" w:rsidRPr="0076221C" w:rsidRDefault="003D30E1" w:rsidP="0076221C">
            <w:r w:rsidRPr="0076221C">
              <w:t>173 500 000 000</w:t>
            </w:r>
          </w:p>
        </w:tc>
        <w:tc>
          <w:tcPr>
            <w:tcW w:w="1120" w:type="dxa"/>
          </w:tcPr>
          <w:p w14:paraId="456AAF8A" w14:textId="77777777" w:rsidR="00E34178" w:rsidRPr="0076221C" w:rsidRDefault="00E34178" w:rsidP="0076221C"/>
        </w:tc>
        <w:tc>
          <w:tcPr>
            <w:tcW w:w="1120" w:type="dxa"/>
          </w:tcPr>
          <w:p w14:paraId="28DD252A" w14:textId="77777777" w:rsidR="00E34178" w:rsidRPr="0076221C" w:rsidRDefault="00E34178" w:rsidP="0076221C"/>
        </w:tc>
        <w:tc>
          <w:tcPr>
            <w:tcW w:w="1240" w:type="dxa"/>
          </w:tcPr>
          <w:p w14:paraId="46E7828A" w14:textId="77777777" w:rsidR="00E34178" w:rsidRPr="0076221C" w:rsidRDefault="00E34178" w:rsidP="0076221C"/>
        </w:tc>
      </w:tr>
      <w:tr w:rsidR="00E34178" w:rsidRPr="0076221C" w14:paraId="28C5E787" w14:textId="77777777" w:rsidTr="002B0003">
        <w:trPr>
          <w:trHeight w:val="380"/>
        </w:trPr>
        <w:tc>
          <w:tcPr>
            <w:tcW w:w="4900" w:type="dxa"/>
            <w:gridSpan w:val="3"/>
          </w:tcPr>
          <w:p w14:paraId="0756E60B" w14:textId="77777777" w:rsidR="00E34178" w:rsidRPr="0076221C" w:rsidRDefault="003D30E1" w:rsidP="0076221C">
            <w:r w:rsidRPr="0076221C">
              <w:t>Endring av utgifter</w:t>
            </w:r>
          </w:p>
        </w:tc>
        <w:tc>
          <w:tcPr>
            <w:tcW w:w="1520" w:type="dxa"/>
          </w:tcPr>
          <w:p w14:paraId="2BC3ED2B" w14:textId="77777777" w:rsidR="00E34178" w:rsidRPr="0076221C" w:rsidRDefault="003D30E1" w:rsidP="0076221C">
            <w:r w:rsidRPr="0076221C">
              <w:t>231 404 202 000</w:t>
            </w:r>
          </w:p>
        </w:tc>
        <w:tc>
          <w:tcPr>
            <w:tcW w:w="1120" w:type="dxa"/>
          </w:tcPr>
          <w:p w14:paraId="166E54CE" w14:textId="77777777" w:rsidR="00E34178" w:rsidRPr="0076221C" w:rsidRDefault="00E34178" w:rsidP="0076221C"/>
        </w:tc>
        <w:tc>
          <w:tcPr>
            <w:tcW w:w="1120" w:type="dxa"/>
          </w:tcPr>
          <w:p w14:paraId="21B80F92" w14:textId="77777777" w:rsidR="00E34178" w:rsidRPr="0076221C" w:rsidRDefault="00E34178" w:rsidP="0076221C"/>
        </w:tc>
        <w:tc>
          <w:tcPr>
            <w:tcW w:w="1240" w:type="dxa"/>
          </w:tcPr>
          <w:p w14:paraId="2D3A1860" w14:textId="77777777" w:rsidR="00E34178" w:rsidRPr="0076221C" w:rsidRDefault="00E34178" w:rsidP="0076221C"/>
        </w:tc>
      </w:tr>
    </w:tbl>
    <w:p w14:paraId="4B97D77D" w14:textId="77777777" w:rsidR="00E34178" w:rsidRPr="0076221C" w:rsidRDefault="00E34178" w:rsidP="0076221C">
      <w:pPr>
        <w:pStyle w:val="vedlegg-nr"/>
      </w:pPr>
    </w:p>
    <w:p w14:paraId="1B32A829" w14:textId="77777777" w:rsidR="00E34178" w:rsidRPr="0076221C" w:rsidRDefault="003D30E1" w:rsidP="0076221C">
      <w:pPr>
        <w:pStyle w:val="vedlegg-tit"/>
      </w:pPr>
      <w:r w:rsidRPr="0076221C">
        <w:t>Endring av utgifter som følge av lønnsoppgjøret for statsansatte</w:t>
      </w:r>
    </w:p>
    <w:p w14:paraId="0169E6E5" w14:textId="77777777" w:rsidR="00E34178" w:rsidRPr="0076221C" w:rsidRDefault="003D30E1" w:rsidP="0076221C">
      <w:pPr>
        <w:pStyle w:val="Tabellnavn"/>
      </w:pPr>
      <w:r w:rsidRPr="0076221C">
        <w:t>04N1xt2</w:t>
      </w:r>
    </w:p>
    <w:tbl>
      <w:tblPr>
        <w:tblStyle w:val="StandardTabell"/>
        <w:tblW w:w="0" w:type="auto"/>
        <w:tblLayout w:type="fixed"/>
        <w:tblLook w:val="04A0" w:firstRow="1" w:lastRow="0" w:firstColumn="1" w:lastColumn="0" w:noHBand="0" w:noVBand="1"/>
      </w:tblPr>
      <w:tblGrid>
        <w:gridCol w:w="560"/>
        <w:gridCol w:w="560"/>
        <w:gridCol w:w="7020"/>
        <w:gridCol w:w="1400"/>
      </w:tblGrid>
      <w:tr w:rsidR="00E34178" w:rsidRPr="0076221C" w14:paraId="0F8E7717" w14:textId="77777777" w:rsidTr="002B0003">
        <w:trPr>
          <w:trHeight w:val="360"/>
        </w:trPr>
        <w:tc>
          <w:tcPr>
            <w:tcW w:w="560" w:type="dxa"/>
            <w:shd w:val="clear" w:color="auto" w:fill="FFFFFF"/>
          </w:tcPr>
          <w:p w14:paraId="56CB82EE" w14:textId="77777777" w:rsidR="00E34178" w:rsidRPr="0076221C" w:rsidRDefault="003D30E1" w:rsidP="0076221C">
            <w:r w:rsidRPr="0076221C">
              <w:t>Kap.</w:t>
            </w:r>
          </w:p>
        </w:tc>
        <w:tc>
          <w:tcPr>
            <w:tcW w:w="560" w:type="dxa"/>
          </w:tcPr>
          <w:p w14:paraId="586AD6F4" w14:textId="77777777" w:rsidR="00E34178" w:rsidRPr="0076221C" w:rsidRDefault="003D30E1" w:rsidP="0076221C">
            <w:r w:rsidRPr="0076221C">
              <w:t>Post</w:t>
            </w:r>
          </w:p>
        </w:tc>
        <w:tc>
          <w:tcPr>
            <w:tcW w:w="7020" w:type="dxa"/>
          </w:tcPr>
          <w:p w14:paraId="15C52290" w14:textId="77777777" w:rsidR="00E34178" w:rsidRPr="0076221C" w:rsidRDefault="003D30E1" w:rsidP="0076221C">
            <w:r w:rsidRPr="0076221C">
              <w:t>Formål</w:t>
            </w:r>
          </w:p>
        </w:tc>
        <w:tc>
          <w:tcPr>
            <w:tcW w:w="1400" w:type="dxa"/>
          </w:tcPr>
          <w:p w14:paraId="46CBB292" w14:textId="77777777" w:rsidR="00E34178" w:rsidRPr="0076221C" w:rsidRDefault="003D30E1" w:rsidP="0076221C">
            <w:r w:rsidRPr="0076221C">
              <w:t>Kroner</w:t>
            </w:r>
          </w:p>
        </w:tc>
      </w:tr>
      <w:tr w:rsidR="00E34178" w:rsidRPr="0076221C" w14:paraId="02D161F8" w14:textId="77777777" w:rsidTr="002B0003">
        <w:trPr>
          <w:trHeight w:val="380"/>
        </w:trPr>
        <w:tc>
          <w:tcPr>
            <w:tcW w:w="9540" w:type="dxa"/>
            <w:gridSpan w:val="4"/>
          </w:tcPr>
          <w:p w14:paraId="677B5DFB" w14:textId="77777777" w:rsidR="00E34178" w:rsidRPr="0076221C" w:rsidRDefault="003D30E1" w:rsidP="0076221C">
            <w:r w:rsidRPr="0076221C">
              <w:rPr>
                <w:rStyle w:val="sperret0"/>
              </w:rPr>
              <w:t>Regjering</w:t>
            </w:r>
          </w:p>
        </w:tc>
      </w:tr>
      <w:tr w:rsidR="00E34178" w:rsidRPr="0076221C" w14:paraId="0992039D" w14:textId="77777777" w:rsidTr="002B0003">
        <w:trPr>
          <w:trHeight w:val="380"/>
        </w:trPr>
        <w:tc>
          <w:tcPr>
            <w:tcW w:w="560" w:type="dxa"/>
          </w:tcPr>
          <w:p w14:paraId="35A81D45" w14:textId="77777777" w:rsidR="00E34178" w:rsidRPr="0076221C" w:rsidRDefault="003D30E1" w:rsidP="0076221C">
            <w:r w:rsidRPr="0076221C">
              <w:t>20</w:t>
            </w:r>
          </w:p>
        </w:tc>
        <w:tc>
          <w:tcPr>
            <w:tcW w:w="560" w:type="dxa"/>
          </w:tcPr>
          <w:p w14:paraId="0D77A010" w14:textId="77777777" w:rsidR="00E34178" w:rsidRPr="0076221C" w:rsidRDefault="00E34178" w:rsidP="0076221C"/>
        </w:tc>
        <w:tc>
          <w:tcPr>
            <w:tcW w:w="7020" w:type="dxa"/>
          </w:tcPr>
          <w:p w14:paraId="41442E93" w14:textId="77777777" w:rsidR="00E34178" w:rsidRPr="0076221C" w:rsidRDefault="003D30E1" w:rsidP="0076221C">
            <w:r w:rsidRPr="0076221C">
              <w:t>Statsministerens kontor:</w:t>
            </w:r>
          </w:p>
        </w:tc>
        <w:tc>
          <w:tcPr>
            <w:tcW w:w="1400" w:type="dxa"/>
          </w:tcPr>
          <w:p w14:paraId="6FBB900C" w14:textId="77777777" w:rsidR="00E34178" w:rsidRPr="0076221C" w:rsidRDefault="00E34178" w:rsidP="0076221C"/>
        </w:tc>
      </w:tr>
      <w:tr w:rsidR="00E34178" w:rsidRPr="0076221C" w14:paraId="60B6CD35" w14:textId="77777777" w:rsidTr="002B0003">
        <w:trPr>
          <w:trHeight w:val="380"/>
        </w:trPr>
        <w:tc>
          <w:tcPr>
            <w:tcW w:w="560" w:type="dxa"/>
          </w:tcPr>
          <w:p w14:paraId="41A15D33" w14:textId="77777777" w:rsidR="00E34178" w:rsidRPr="0076221C" w:rsidRDefault="00E34178" w:rsidP="0076221C"/>
        </w:tc>
        <w:tc>
          <w:tcPr>
            <w:tcW w:w="560" w:type="dxa"/>
          </w:tcPr>
          <w:p w14:paraId="66814C16" w14:textId="77777777" w:rsidR="00E34178" w:rsidRPr="0076221C" w:rsidRDefault="003D30E1" w:rsidP="0076221C">
            <w:r w:rsidRPr="0076221C">
              <w:t>1</w:t>
            </w:r>
          </w:p>
        </w:tc>
        <w:tc>
          <w:tcPr>
            <w:tcW w:w="7020" w:type="dxa"/>
          </w:tcPr>
          <w:p w14:paraId="0950CAAD" w14:textId="77777777" w:rsidR="00E34178" w:rsidRPr="0076221C" w:rsidRDefault="003D30E1" w:rsidP="0076221C">
            <w:r w:rsidRPr="0076221C">
              <w:t xml:space="preserve">Driftsutgifter </w:t>
            </w:r>
          </w:p>
        </w:tc>
        <w:tc>
          <w:tcPr>
            <w:tcW w:w="1400" w:type="dxa"/>
          </w:tcPr>
          <w:p w14:paraId="7B7C0AC9" w14:textId="77777777" w:rsidR="00E34178" w:rsidRPr="0076221C" w:rsidRDefault="003D30E1" w:rsidP="0076221C">
            <w:r w:rsidRPr="0076221C">
              <w:t>1 252 000</w:t>
            </w:r>
          </w:p>
        </w:tc>
      </w:tr>
      <w:tr w:rsidR="00E34178" w:rsidRPr="0076221C" w14:paraId="30BB5B2D" w14:textId="77777777" w:rsidTr="002B0003">
        <w:trPr>
          <w:trHeight w:val="380"/>
        </w:trPr>
        <w:tc>
          <w:tcPr>
            <w:tcW w:w="560" w:type="dxa"/>
          </w:tcPr>
          <w:p w14:paraId="5FEB64C3" w14:textId="77777777" w:rsidR="00E34178" w:rsidRPr="0076221C" w:rsidRDefault="003D30E1" w:rsidP="0076221C">
            <w:r w:rsidRPr="0076221C">
              <w:t>24</w:t>
            </w:r>
          </w:p>
        </w:tc>
        <w:tc>
          <w:tcPr>
            <w:tcW w:w="560" w:type="dxa"/>
          </w:tcPr>
          <w:p w14:paraId="64856601" w14:textId="77777777" w:rsidR="00E34178" w:rsidRPr="0076221C" w:rsidRDefault="00E34178" w:rsidP="0076221C"/>
        </w:tc>
        <w:tc>
          <w:tcPr>
            <w:tcW w:w="7020" w:type="dxa"/>
          </w:tcPr>
          <w:p w14:paraId="6CA7140B" w14:textId="77777777" w:rsidR="00E34178" w:rsidRPr="0076221C" w:rsidRDefault="003D30E1" w:rsidP="0076221C">
            <w:r w:rsidRPr="0076221C">
              <w:t>Regjeringsadvokaten:</w:t>
            </w:r>
          </w:p>
        </w:tc>
        <w:tc>
          <w:tcPr>
            <w:tcW w:w="1400" w:type="dxa"/>
          </w:tcPr>
          <w:p w14:paraId="60B8E879" w14:textId="77777777" w:rsidR="00E34178" w:rsidRPr="0076221C" w:rsidRDefault="00E34178" w:rsidP="0076221C"/>
        </w:tc>
      </w:tr>
      <w:tr w:rsidR="00E34178" w:rsidRPr="0076221C" w14:paraId="1DCD13AD" w14:textId="77777777" w:rsidTr="002B0003">
        <w:trPr>
          <w:trHeight w:val="380"/>
        </w:trPr>
        <w:tc>
          <w:tcPr>
            <w:tcW w:w="560" w:type="dxa"/>
          </w:tcPr>
          <w:p w14:paraId="1EA5926F" w14:textId="77777777" w:rsidR="00E34178" w:rsidRPr="0076221C" w:rsidRDefault="00E34178" w:rsidP="0076221C"/>
        </w:tc>
        <w:tc>
          <w:tcPr>
            <w:tcW w:w="560" w:type="dxa"/>
          </w:tcPr>
          <w:p w14:paraId="50EF71EF" w14:textId="77777777" w:rsidR="00E34178" w:rsidRPr="0076221C" w:rsidRDefault="003D30E1" w:rsidP="0076221C">
            <w:r w:rsidRPr="0076221C">
              <w:t>1</w:t>
            </w:r>
          </w:p>
        </w:tc>
        <w:tc>
          <w:tcPr>
            <w:tcW w:w="7020" w:type="dxa"/>
          </w:tcPr>
          <w:p w14:paraId="0CF2ADDA" w14:textId="77777777" w:rsidR="00E34178" w:rsidRPr="0076221C" w:rsidRDefault="003D30E1" w:rsidP="0076221C">
            <w:r w:rsidRPr="0076221C">
              <w:t xml:space="preserve">Driftsutgifter </w:t>
            </w:r>
          </w:p>
        </w:tc>
        <w:tc>
          <w:tcPr>
            <w:tcW w:w="1400" w:type="dxa"/>
          </w:tcPr>
          <w:p w14:paraId="5504375F" w14:textId="77777777" w:rsidR="00E34178" w:rsidRPr="0076221C" w:rsidRDefault="003D30E1" w:rsidP="0076221C">
            <w:r w:rsidRPr="0076221C">
              <w:t>2 043 000</w:t>
            </w:r>
          </w:p>
        </w:tc>
      </w:tr>
      <w:tr w:rsidR="00E34178" w:rsidRPr="0076221C" w14:paraId="7681376C" w14:textId="77777777" w:rsidTr="002B0003">
        <w:trPr>
          <w:trHeight w:val="380"/>
        </w:trPr>
        <w:tc>
          <w:tcPr>
            <w:tcW w:w="560" w:type="dxa"/>
          </w:tcPr>
          <w:p w14:paraId="5F78975B" w14:textId="77777777" w:rsidR="00E34178" w:rsidRPr="0076221C" w:rsidRDefault="00E34178" w:rsidP="0076221C"/>
        </w:tc>
        <w:tc>
          <w:tcPr>
            <w:tcW w:w="560" w:type="dxa"/>
          </w:tcPr>
          <w:p w14:paraId="30537126" w14:textId="77777777" w:rsidR="00E34178" w:rsidRPr="0076221C" w:rsidRDefault="00E34178" w:rsidP="0076221C"/>
        </w:tc>
        <w:tc>
          <w:tcPr>
            <w:tcW w:w="7020" w:type="dxa"/>
          </w:tcPr>
          <w:p w14:paraId="0C2898A6" w14:textId="77777777" w:rsidR="00E34178" w:rsidRPr="0076221C" w:rsidRDefault="00E34178" w:rsidP="0076221C"/>
        </w:tc>
        <w:tc>
          <w:tcPr>
            <w:tcW w:w="1400" w:type="dxa"/>
          </w:tcPr>
          <w:p w14:paraId="0C74C39E" w14:textId="77777777" w:rsidR="00E34178" w:rsidRPr="0076221C" w:rsidRDefault="003D30E1" w:rsidP="0076221C">
            <w:r w:rsidRPr="0076221C">
              <w:t>3 295 000</w:t>
            </w:r>
          </w:p>
        </w:tc>
      </w:tr>
      <w:tr w:rsidR="00E34178" w:rsidRPr="0076221C" w14:paraId="42035068" w14:textId="77777777" w:rsidTr="002B0003">
        <w:trPr>
          <w:trHeight w:val="380"/>
        </w:trPr>
        <w:tc>
          <w:tcPr>
            <w:tcW w:w="9540" w:type="dxa"/>
            <w:gridSpan w:val="4"/>
          </w:tcPr>
          <w:p w14:paraId="56381ED2" w14:textId="77777777" w:rsidR="00E34178" w:rsidRPr="0076221C" w:rsidRDefault="003D30E1" w:rsidP="0076221C">
            <w:r w:rsidRPr="0076221C">
              <w:rPr>
                <w:rStyle w:val="sperret0"/>
              </w:rPr>
              <w:t>Stortinget og tilknyttede organ</w:t>
            </w:r>
          </w:p>
        </w:tc>
      </w:tr>
      <w:tr w:rsidR="00E34178" w:rsidRPr="0076221C" w14:paraId="0069D53F" w14:textId="77777777" w:rsidTr="002B0003">
        <w:trPr>
          <w:trHeight w:val="380"/>
        </w:trPr>
        <w:tc>
          <w:tcPr>
            <w:tcW w:w="560" w:type="dxa"/>
          </w:tcPr>
          <w:p w14:paraId="143071C3" w14:textId="77777777" w:rsidR="00E34178" w:rsidRPr="0076221C" w:rsidRDefault="003D30E1" w:rsidP="0076221C">
            <w:r w:rsidRPr="0076221C">
              <w:t>43</w:t>
            </w:r>
          </w:p>
        </w:tc>
        <w:tc>
          <w:tcPr>
            <w:tcW w:w="560" w:type="dxa"/>
          </w:tcPr>
          <w:p w14:paraId="2189005C" w14:textId="77777777" w:rsidR="00E34178" w:rsidRPr="0076221C" w:rsidRDefault="00E34178" w:rsidP="0076221C"/>
        </w:tc>
        <w:tc>
          <w:tcPr>
            <w:tcW w:w="7020" w:type="dxa"/>
          </w:tcPr>
          <w:p w14:paraId="1FDF9DF1" w14:textId="77777777" w:rsidR="00E34178" w:rsidRPr="0076221C" w:rsidRDefault="003D30E1" w:rsidP="0076221C">
            <w:r w:rsidRPr="0076221C">
              <w:t>Stortingets ombudsmann for forvaltningen:</w:t>
            </w:r>
          </w:p>
        </w:tc>
        <w:tc>
          <w:tcPr>
            <w:tcW w:w="1400" w:type="dxa"/>
          </w:tcPr>
          <w:p w14:paraId="60BAFC31" w14:textId="77777777" w:rsidR="00E34178" w:rsidRPr="0076221C" w:rsidRDefault="00E34178" w:rsidP="0076221C"/>
        </w:tc>
      </w:tr>
      <w:tr w:rsidR="00E34178" w:rsidRPr="0076221C" w14:paraId="3AA0B45F" w14:textId="77777777" w:rsidTr="002B0003">
        <w:trPr>
          <w:trHeight w:val="380"/>
        </w:trPr>
        <w:tc>
          <w:tcPr>
            <w:tcW w:w="560" w:type="dxa"/>
          </w:tcPr>
          <w:p w14:paraId="77268582" w14:textId="77777777" w:rsidR="00E34178" w:rsidRPr="0076221C" w:rsidRDefault="00E34178" w:rsidP="0076221C"/>
        </w:tc>
        <w:tc>
          <w:tcPr>
            <w:tcW w:w="560" w:type="dxa"/>
          </w:tcPr>
          <w:p w14:paraId="1BDCD234" w14:textId="77777777" w:rsidR="00E34178" w:rsidRPr="0076221C" w:rsidRDefault="003D30E1" w:rsidP="0076221C">
            <w:r w:rsidRPr="0076221C">
              <w:t>1</w:t>
            </w:r>
          </w:p>
        </w:tc>
        <w:tc>
          <w:tcPr>
            <w:tcW w:w="7020" w:type="dxa"/>
          </w:tcPr>
          <w:p w14:paraId="0178CE11" w14:textId="77777777" w:rsidR="00E34178" w:rsidRPr="0076221C" w:rsidRDefault="003D30E1" w:rsidP="0076221C">
            <w:r w:rsidRPr="0076221C">
              <w:t xml:space="preserve">Driftsutgifter </w:t>
            </w:r>
          </w:p>
        </w:tc>
        <w:tc>
          <w:tcPr>
            <w:tcW w:w="1400" w:type="dxa"/>
          </w:tcPr>
          <w:p w14:paraId="128605FF" w14:textId="77777777" w:rsidR="00E34178" w:rsidRPr="0076221C" w:rsidRDefault="003D30E1" w:rsidP="0076221C">
            <w:r w:rsidRPr="0076221C">
              <w:t>1 627 000</w:t>
            </w:r>
          </w:p>
        </w:tc>
      </w:tr>
      <w:tr w:rsidR="00E34178" w:rsidRPr="0076221C" w14:paraId="7C22D02E" w14:textId="77777777" w:rsidTr="002B0003">
        <w:trPr>
          <w:trHeight w:val="380"/>
        </w:trPr>
        <w:tc>
          <w:tcPr>
            <w:tcW w:w="560" w:type="dxa"/>
          </w:tcPr>
          <w:p w14:paraId="42347059" w14:textId="77777777" w:rsidR="00E34178" w:rsidRPr="0076221C" w:rsidRDefault="003D30E1" w:rsidP="0076221C">
            <w:r w:rsidRPr="0076221C">
              <w:t>51</w:t>
            </w:r>
          </w:p>
        </w:tc>
        <w:tc>
          <w:tcPr>
            <w:tcW w:w="560" w:type="dxa"/>
          </w:tcPr>
          <w:p w14:paraId="70C6E198" w14:textId="77777777" w:rsidR="00E34178" w:rsidRPr="0076221C" w:rsidRDefault="00E34178" w:rsidP="0076221C"/>
        </w:tc>
        <w:tc>
          <w:tcPr>
            <w:tcW w:w="7020" w:type="dxa"/>
          </w:tcPr>
          <w:p w14:paraId="18C96734" w14:textId="77777777" w:rsidR="00E34178" w:rsidRPr="0076221C" w:rsidRDefault="003D30E1" w:rsidP="0076221C">
            <w:r w:rsidRPr="0076221C">
              <w:t>Riksrevisjonen:</w:t>
            </w:r>
          </w:p>
        </w:tc>
        <w:tc>
          <w:tcPr>
            <w:tcW w:w="1400" w:type="dxa"/>
          </w:tcPr>
          <w:p w14:paraId="0188E76C" w14:textId="77777777" w:rsidR="00E34178" w:rsidRPr="0076221C" w:rsidRDefault="00E34178" w:rsidP="0076221C"/>
        </w:tc>
      </w:tr>
      <w:tr w:rsidR="00E34178" w:rsidRPr="0076221C" w14:paraId="34BD3DEA" w14:textId="77777777" w:rsidTr="002B0003">
        <w:trPr>
          <w:trHeight w:val="380"/>
        </w:trPr>
        <w:tc>
          <w:tcPr>
            <w:tcW w:w="560" w:type="dxa"/>
          </w:tcPr>
          <w:p w14:paraId="5E996C85" w14:textId="77777777" w:rsidR="00E34178" w:rsidRPr="0076221C" w:rsidRDefault="00E34178" w:rsidP="0076221C"/>
        </w:tc>
        <w:tc>
          <w:tcPr>
            <w:tcW w:w="560" w:type="dxa"/>
          </w:tcPr>
          <w:p w14:paraId="3EE520C7" w14:textId="77777777" w:rsidR="00E34178" w:rsidRPr="0076221C" w:rsidRDefault="003D30E1" w:rsidP="0076221C">
            <w:r w:rsidRPr="0076221C">
              <w:t>1</w:t>
            </w:r>
          </w:p>
        </w:tc>
        <w:tc>
          <w:tcPr>
            <w:tcW w:w="7020" w:type="dxa"/>
          </w:tcPr>
          <w:p w14:paraId="772752CC" w14:textId="77777777" w:rsidR="00E34178" w:rsidRPr="0076221C" w:rsidRDefault="003D30E1" w:rsidP="0076221C">
            <w:r w:rsidRPr="0076221C">
              <w:t xml:space="preserve">Driftsutgifter </w:t>
            </w:r>
          </w:p>
        </w:tc>
        <w:tc>
          <w:tcPr>
            <w:tcW w:w="1400" w:type="dxa"/>
          </w:tcPr>
          <w:p w14:paraId="3AA05A84" w14:textId="77777777" w:rsidR="00E34178" w:rsidRPr="0076221C" w:rsidRDefault="003D30E1" w:rsidP="0076221C">
            <w:r w:rsidRPr="0076221C">
              <w:t>9 277 000</w:t>
            </w:r>
          </w:p>
        </w:tc>
      </w:tr>
      <w:tr w:rsidR="00E34178" w:rsidRPr="0076221C" w14:paraId="24814B42" w14:textId="77777777" w:rsidTr="002B0003">
        <w:trPr>
          <w:trHeight w:val="380"/>
        </w:trPr>
        <w:tc>
          <w:tcPr>
            <w:tcW w:w="560" w:type="dxa"/>
          </w:tcPr>
          <w:p w14:paraId="5AFD0A2E" w14:textId="77777777" w:rsidR="00E34178" w:rsidRPr="0076221C" w:rsidRDefault="00E34178" w:rsidP="0076221C"/>
        </w:tc>
        <w:tc>
          <w:tcPr>
            <w:tcW w:w="560" w:type="dxa"/>
          </w:tcPr>
          <w:p w14:paraId="387C6E30" w14:textId="77777777" w:rsidR="00E34178" w:rsidRPr="0076221C" w:rsidRDefault="00E34178" w:rsidP="0076221C"/>
        </w:tc>
        <w:tc>
          <w:tcPr>
            <w:tcW w:w="7020" w:type="dxa"/>
          </w:tcPr>
          <w:p w14:paraId="189BFB5C" w14:textId="77777777" w:rsidR="00E34178" w:rsidRPr="0076221C" w:rsidRDefault="00E34178" w:rsidP="0076221C"/>
        </w:tc>
        <w:tc>
          <w:tcPr>
            <w:tcW w:w="1400" w:type="dxa"/>
          </w:tcPr>
          <w:p w14:paraId="3306BCAF" w14:textId="77777777" w:rsidR="00E34178" w:rsidRPr="0076221C" w:rsidRDefault="003D30E1" w:rsidP="0076221C">
            <w:r w:rsidRPr="0076221C">
              <w:t>10 904 000</w:t>
            </w:r>
          </w:p>
        </w:tc>
      </w:tr>
      <w:tr w:rsidR="00E34178" w:rsidRPr="0076221C" w14:paraId="64F27483" w14:textId="77777777" w:rsidTr="002B0003">
        <w:trPr>
          <w:trHeight w:val="380"/>
        </w:trPr>
        <w:tc>
          <w:tcPr>
            <w:tcW w:w="9540" w:type="dxa"/>
            <w:gridSpan w:val="4"/>
          </w:tcPr>
          <w:p w14:paraId="0F30F9F9" w14:textId="77777777" w:rsidR="00E34178" w:rsidRPr="0076221C" w:rsidRDefault="003D30E1" w:rsidP="0076221C">
            <w:r w:rsidRPr="0076221C">
              <w:rPr>
                <w:rStyle w:val="sperret0"/>
              </w:rPr>
              <w:t>Høyesterett</w:t>
            </w:r>
          </w:p>
        </w:tc>
      </w:tr>
      <w:tr w:rsidR="00E34178" w:rsidRPr="0076221C" w14:paraId="148602CA" w14:textId="77777777" w:rsidTr="002B0003">
        <w:trPr>
          <w:trHeight w:val="380"/>
        </w:trPr>
        <w:tc>
          <w:tcPr>
            <w:tcW w:w="560" w:type="dxa"/>
          </w:tcPr>
          <w:p w14:paraId="446CA220" w14:textId="77777777" w:rsidR="00E34178" w:rsidRPr="0076221C" w:rsidRDefault="003D30E1" w:rsidP="0076221C">
            <w:r w:rsidRPr="0076221C">
              <w:t>61</w:t>
            </w:r>
          </w:p>
        </w:tc>
        <w:tc>
          <w:tcPr>
            <w:tcW w:w="560" w:type="dxa"/>
          </w:tcPr>
          <w:p w14:paraId="16948BFB" w14:textId="77777777" w:rsidR="00E34178" w:rsidRPr="0076221C" w:rsidRDefault="00E34178" w:rsidP="0076221C"/>
        </w:tc>
        <w:tc>
          <w:tcPr>
            <w:tcW w:w="7020" w:type="dxa"/>
          </w:tcPr>
          <w:p w14:paraId="5BCAD44E" w14:textId="77777777" w:rsidR="00E34178" w:rsidRPr="0076221C" w:rsidRDefault="003D30E1" w:rsidP="0076221C">
            <w:r w:rsidRPr="0076221C">
              <w:t>Høyesterett:</w:t>
            </w:r>
          </w:p>
        </w:tc>
        <w:tc>
          <w:tcPr>
            <w:tcW w:w="1400" w:type="dxa"/>
          </w:tcPr>
          <w:p w14:paraId="0F3F900D" w14:textId="77777777" w:rsidR="00E34178" w:rsidRPr="0076221C" w:rsidRDefault="00E34178" w:rsidP="0076221C"/>
        </w:tc>
      </w:tr>
      <w:tr w:rsidR="00E34178" w:rsidRPr="0076221C" w14:paraId="793AA864" w14:textId="77777777" w:rsidTr="002B0003">
        <w:trPr>
          <w:trHeight w:val="380"/>
        </w:trPr>
        <w:tc>
          <w:tcPr>
            <w:tcW w:w="560" w:type="dxa"/>
          </w:tcPr>
          <w:p w14:paraId="7425BE78" w14:textId="77777777" w:rsidR="00E34178" w:rsidRPr="0076221C" w:rsidRDefault="00E34178" w:rsidP="0076221C"/>
        </w:tc>
        <w:tc>
          <w:tcPr>
            <w:tcW w:w="560" w:type="dxa"/>
          </w:tcPr>
          <w:p w14:paraId="6708FF8C" w14:textId="77777777" w:rsidR="00E34178" w:rsidRPr="0076221C" w:rsidRDefault="003D30E1" w:rsidP="0076221C">
            <w:r w:rsidRPr="0076221C">
              <w:t>1</w:t>
            </w:r>
          </w:p>
        </w:tc>
        <w:tc>
          <w:tcPr>
            <w:tcW w:w="7020" w:type="dxa"/>
          </w:tcPr>
          <w:p w14:paraId="5F4084BC" w14:textId="77777777" w:rsidR="00E34178" w:rsidRPr="0076221C" w:rsidRDefault="003D30E1" w:rsidP="0076221C">
            <w:r w:rsidRPr="0076221C">
              <w:t xml:space="preserve">Driftsutgifter, </w:t>
            </w:r>
            <w:r w:rsidRPr="003D30E1">
              <w:rPr>
                <w:rStyle w:val="kursiv0"/>
              </w:rPr>
              <w:t>kan nyttes under kap. 410, post 01</w:t>
            </w:r>
          </w:p>
        </w:tc>
        <w:tc>
          <w:tcPr>
            <w:tcW w:w="1400" w:type="dxa"/>
          </w:tcPr>
          <w:p w14:paraId="49310932" w14:textId="77777777" w:rsidR="00E34178" w:rsidRPr="0076221C" w:rsidRDefault="003D30E1" w:rsidP="0076221C">
            <w:r w:rsidRPr="0076221C">
              <w:t>1 005 000</w:t>
            </w:r>
          </w:p>
        </w:tc>
      </w:tr>
      <w:tr w:rsidR="00E34178" w:rsidRPr="0076221C" w14:paraId="1EF024DC" w14:textId="77777777" w:rsidTr="002B0003">
        <w:trPr>
          <w:trHeight w:val="380"/>
        </w:trPr>
        <w:tc>
          <w:tcPr>
            <w:tcW w:w="560" w:type="dxa"/>
          </w:tcPr>
          <w:p w14:paraId="5A5AED60" w14:textId="77777777" w:rsidR="00E34178" w:rsidRPr="0076221C" w:rsidRDefault="00E34178" w:rsidP="0076221C"/>
        </w:tc>
        <w:tc>
          <w:tcPr>
            <w:tcW w:w="560" w:type="dxa"/>
          </w:tcPr>
          <w:p w14:paraId="6D516F30" w14:textId="77777777" w:rsidR="00E34178" w:rsidRPr="0076221C" w:rsidRDefault="00E34178" w:rsidP="0076221C"/>
        </w:tc>
        <w:tc>
          <w:tcPr>
            <w:tcW w:w="7020" w:type="dxa"/>
          </w:tcPr>
          <w:p w14:paraId="6823732E" w14:textId="77777777" w:rsidR="00E34178" w:rsidRPr="0076221C" w:rsidRDefault="00E34178" w:rsidP="0076221C"/>
        </w:tc>
        <w:tc>
          <w:tcPr>
            <w:tcW w:w="1400" w:type="dxa"/>
          </w:tcPr>
          <w:p w14:paraId="33069789" w14:textId="77777777" w:rsidR="00E34178" w:rsidRPr="0076221C" w:rsidRDefault="003D30E1" w:rsidP="0076221C">
            <w:r w:rsidRPr="0076221C">
              <w:t>1 005 000</w:t>
            </w:r>
          </w:p>
        </w:tc>
      </w:tr>
      <w:tr w:rsidR="00E34178" w:rsidRPr="0076221C" w14:paraId="34663005" w14:textId="77777777" w:rsidTr="002B0003">
        <w:trPr>
          <w:trHeight w:val="380"/>
        </w:trPr>
        <w:tc>
          <w:tcPr>
            <w:tcW w:w="9540" w:type="dxa"/>
            <w:gridSpan w:val="4"/>
          </w:tcPr>
          <w:p w14:paraId="7DC2C756" w14:textId="77777777" w:rsidR="00E34178" w:rsidRPr="0076221C" w:rsidRDefault="003D30E1" w:rsidP="0076221C">
            <w:r w:rsidRPr="0076221C">
              <w:rPr>
                <w:rStyle w:val="sperret0"/>
              </w:rPr>
              <w:t>Utenriksdepartementet</w:t>
            </w:r>
          </w:p>
        </w:tc>
      </w:tr>
      <w:tr w:rsidR="00E34178" w:rsidRPr="0076221C" w14:paraId="5DF02994" w14:textId="77777777" w:rsidTr="002B0003">
        <w:trPr>
          <w:trHeight w:val="380"/>
        </w:trPr>
        <w:tc>
          <w:tcPr>
            <w:tcW w:w="560" w:type="dxa"/>
          </w:tcPr>
          <w:p w14:paraId="4F4CFA5F" w14:textId="77777777" w:rsidR="00E34178" w:rsidRPr="0076221C" w:rsidRDefault="003D30E1" w:rsidP="0076221C">
            <w:r w:rsidRPr="0076221C">
              <w:t>100</w:t>
            </w:r>
          </w:p>
        </w:tc>
        <w:tc>
          <w:tcPr>
            <w:tcW w:w="560" w:type="dxa"/>
          </w:tcPr>
          <w:p w14:paraId="572DDE16" w14:textId="77777777" w:rsidR="00E34178" w:rsidRPr="0076221C" w:rsidRDefault="00E34178" w:rsidP="0076221C"/>
        </w:tc>
        <w:tc>
          <w:tcPr>
            <w:tcW w:w="7020" w:type="dxa"/>
          </w:tcPr>
          <w:p w14:paraId="15ADC816" w14:textId="77777777" w:rsidR="00E34178" w:rsidRPr="0076221C" w:rsidRDefault="003D30E1" w:rsidP="0076221C">
            <w:r w:rsidRPr="0076221C">
              <w:t>Utenriksdepartementet:</w:t>
            </w:r>
          </w:p>
        </w:tc>
        <w:tc>
          <w:tcPr>
            <w:tcW w:w="1400" w:type="dxa"/>
          </w:tcPr>
          <w:p w14:paraId="46E1C284" w14:textId="77777777" w:rsidR="00E34178" w:rsidRPr="0076221C" w:rsidRDefault="00E34178" w:rsidP="0076221C"/>
        </w:tc>
      </w:tr>
      <w:tr w:rsidR="00E34178" w:rsidRPr="0076221C" w14:paraId="2188DABA" w14:textId="77777777" w:rsidTr="002B0003">
        <w:trPr>
          <w:trHeight w:val="380"/>
        </w:trPr>
        <w:tc>
          <w:tcPr>
            <w:tcW w:w="560" w:type="dxa"/>
          </w:tcPr>
          <w:p w14:paraId="6177F49F" w14:textId="77777777" w:rsidR="00E34178" w:rsidRPr="0076221C" w:rsidRDefault="00E34178" w:rsidP="0076221C"/>
        </w:tc>
        <w:tc>
          <w:tcPr>
            <w:tcW w:w="560" w:type="dxa"/>
          </w:tcPr>
          <w:p w14:paraId="51F05A24" w14:textId="77777777" w:rsidR="00E34178" w:rsidRPr="0076221C" w:rsidRDefault="003D30E1" w:rsidP="0076221C">
            <w:r w:rsidRPr="0076221C">
              <w:t>1</w:t>
            </w:r>
          </w:p>
        </w:tc>
        <w:tc>
          <w:tcPr>
            <w:tcW w:w="7020" w:type="dxa"/>
          </w:tcPr>
          <w:p w14:paraId="0CBF03E1" w14:textId="77777777" w:rsidR="00E34178" w:rsidRPr="0076221C" w:rsidRDefault="003D30E1" w:rsidP="0076221C">
            <w:r w:rsidRPr="0076221C">
              <w:t xml:space="preserve">Driftsutgifter </w:t>
            </w:r>
          </w:p>
        </w:tc>
        <w:tc>
          <w:tcPr>
            <w:tcW w:w="1400" w:type="dxa"/>
          </w:tcPr>
          <w:p w14:paraId="17047854" w14:textId="77777777" w:rsidR="00E34178" w:rsidRPr="0076221C" w:rsidRDefault="003D30E1" w:rsidP="0076221C">
            <w:r w:rsidRPr="0076221C">
              <w:t>16 070 000</w:t>
            </w:r>
          </w:p>
        </w:tc>
      </w:tr>
      <w:tr w:rsidR="00E34178" w:rsidRPr="0076221C" w14:paraId="18F0723C" w14:textId="77777777" w:rsidTr="002B0003">
        <w:trPr>
          <w:trHeight w:val="380"/>
        </w:trPr>
        <w:tc>
          <w:tcPr>
            <w:tcW w:w="560" w:type="dxa"/>
          </w:tcPr>
          <w:p w14:paraId="1A3BCB7E" w14:textId="77777777" w:rsidR="00E34178" w:rsidRPr="0076221C" w:rsidRDefault="003D30E1" w:rsidP="0076221C">
            <w:r w:rsidRPr="0076221C">
              <w:t>140</w:t>
            </w:r>
          </w:p>
        </w:tc>
        <w:tc>
          <w:tcPr>
            <w:tcW w:w="560" w:type="dxa"/>
          </w:tcPr>
          <w:p w14:paraId="02FA63EA" w14:textId="77777777" w:rsidR="00E34178" w:rsidRPr="0076221C" w:rsidRDefault="00E34178" w:rsidP="0076221C"/>
        </w:tc>
        <w:tc>
          <w:tcPr>
            <w:tcW w:w="7020" w:type="dxa"/>
          </w:tcPr>
          <w:p w14:paraId="5AD7B1E4" w14:textId="77777777" w:rsidR="00E34178" w:rsidRPr="0076221C" w:rsidRDefault="003D30E1" w:rsidP="0076221C">
            <w:r w:rsidRPr="0076221C">
              <w:t>Utenriksdepartementet:</w:t>
            </w:r>
          </w:p>
        </w:tc>
        <w:tc>
          <w:tcPr>
            <w:tcW w:w="1400" w:type="dxa"/>
          </w:tcPr>
          <w:p w14:paraId="1FD06647" w14:textId="77777777" w:rsidR="00E34178" w:rsidRPr="0076221C" w:rsidRDefault="00E34178" w:rsidP="0076221C"/>
        </w:tc>
      </w:tr>
      <w:tr w:rsidR="00E34178" w:rsidRPr="0076221C" w14:paraId="454998B3" w14:textId="77777777" w:rsidTr="002B0003">
        <w:trPr>
          <w:trHeight w:val="380"/>
        </w:trPr>
        <w:tc>
          <w:tcPr>
            <w:tcW w:w="560" w:type="dxa"/>
          </w:tcPr>
          <w:p w14:paraId="5B5B235D" w14:textId="77777777" w:rsidR="00E34178" w:rsidRPr="0076221C" w:rsidRDefault="00E34178" w:rsidP="0076221C"/>
        </w:tc>
        <w:tc>
          <w:tcPr>
            <w:tcW w:w="560" w:type="dxa"/>
          </w:tcPr>
          <w:p w14:paraId="52689022" w14:textId="77777777" w:rsidR="00E34178" w:rsidRPr="0076221C" w:rsidRDefault="003D30E1" w:rsidP="0076221C">
            <w:r w:rsidRPr="0076221C">
              <w:t>1</w:t>
            </w:r>
          </w:p>
        </w:tc>
        <w:tc>
          <w:tcPr>
            <w:tcW w:w="7020" w:type="dxa"/>
          </w:tcPr>
          <w:p w14:paraId="106E5108" w14:textId="77777777" w:rsidR="00E34178" w:rsidRPr="0076221C" w:rsidRDefault="003D30E1" w:rsidP="0076221C">
            <w:r w:rsidRPr="0076221C">
              <w:t xml:space="preserve">Driftsutgifter </w:t>
            </w:r>
          </w:p>
        </w:tc>
        <w:tc>
          <w:tcPr>
            <w:tcW w:w="1400" w:type="dxa"/>
          </w:tcPr>
          <w:p w14:paraId="732749DD" w14:textId="77777777" w:rsidR="00E34178" w:rsidRPr="0076221C" w:rsidRDefault="003D30E1" w:rsidP="0076221C">
            <w:r w:rsidRPr="0076221C">
              <w:t>12 634 000</w:t>
            </w:r>
          </w:p>
        </w:tc>
      </w:tr>
      <w:tr w:rsidR="00E34178" w:rsidRPr="0076221C" w14:paraId="3FAC3071" w14:textId="77777777" w:rsidTr="002B0003">
        <w:trPr>
          <w:trHeight w:val="380"/>
        </w:trPr>
        <w:tc>
          <w:tcPr>
            <w:tcW w:w="560" w:type="dxa"/>
          </w:tcPr>
          <w:p w14:paraId="3373D6C8" w14:textId="77777777" w:rsidR="00E34178" w:rsidRPr="0076221C" w:rsidRDefault="003D30E1" w:rsidP="0076221C">
            <w:r w:rsidRPr="0076221C">
              <w:t>141</w:t>
            </w:r>
          </w:p>
        </w:tc>
        <w:tc>
          <w:tcPr>
            <w:tcW w:w="560" w:type="dxa"/>
          </w:tcPr>
          <w:p w14:paraId="7E0382A1" w14:textId="77777777" w:rsidR="00E34178" w:rsidRPr="0076221C" w:rsidRDefault="00E34178" w:rsidP="0076221C"/>
        </w:tc>
        <w:tc>
          <w:tcPr>
            <w:tcW w:w="7020" w:type="dxa"/>
          </w:tcPr>
          <w:p w14:paraId="67B761BB" w14:textId="77777777" w:rsidR="00E34178" w:rsidRPr="0076221C" w:rsidRDefault="003D30E1" w:rsidP="0076221C">
            <w:r w:rsidRPr="0076221C">
              <w:t>Direktoratet for utviklingssamarbeid (Norad):</w:t>
            </w:r>
          </w:p>
        </w:tc>
        <w:tc>
          <w:tcPr>
            <w:tcW w:w="1400" w:type="dxa"/>
          </w:tcPr>
          <w:p w14:paraId="012D3DE5" w14:textId="77777777" w:rsidR="00E34178" w:rsidRPr="0076221C" w:rsidRDefault="00E34178" w:rsidP="0076221C"/>
        </w:tc>
      </w:tr>
      <w:tr w:rsidR="00E34178" w:rsidRPr="0076221C" w14:paraId="25E96AE0" w14:textId="77777777" w:rsidTr="002B0003">
        <w:trPr>
          <w:trHeight w:val="380"/>
        </w:trPr>
        <w:tc>
          <w:tcPr>
            <w:tcW w:w="560" w:type="dxa"/>
          </w:tcPr>
          <w:p w14:paraId="4BCB2602" w14:textId="77777777" w:rsidR="00E34178" w:rsidRPr="0076221C" w:rsidRDefault="00E34178" w:rsidP="0076221C"/>
        </w:tc>
        <w:tc>
          <w:tcPr>
            <w:tcW w:w="560" w:type="dxa"/>
          </w:tcPr>
          <w:p w14:paraId="4B7E008E" w14:textId="77777777" w:rsidR="00E34178" w:rsidRPr="0076221C" w:rsidRDefault="003D30E1" w:rsidP="0076221C">
            <w:r w:rsidRPr="0076221C">
              <w:t>1</w:t>
            </w:r>
          </w:p>
        </w:tc>
        <w:tc>
          <w:tcPr>
            <w:tcW w:w="7020" w:type="dxa"/>
          </w:tcPr>
          <w:p w14:paraId="3BE81BA8" w14:textId="77777777" w:rsidR="00E34178" w:rsidRPr="0076221C" w:rsidRDefault="003D30E1" w:rsidP="0076221C">
            <w:r w:rsidRPr="0076221C">
              <w:t xml:space="preserve">Driftsutgifter </w:t>
            </w:r>
          </w:p>
        </w:tc>
        <w:tc>
          <w:tcPr>
            <w:tcW w:w="1400" w:type="dxa"/>
          </w:tcPr>
          <w:p w14:paraId="5279CE3A" w14:textId="77777777" w:rsidR="00E34178" w:rsidRPr="0076221C" w:rsidRDefault="003D30E1" w:rsidP="0076221C">
            <w:r w:rsidRPr="0076221C">
              <w:t>4 712 000</w:t>
            </w:r>
          </w:p>
        </w:tc>
      </w:tr>
      <w:tr w:rsidR="00E34178" w:rsidRPr="0076221C" w14:paraId="7E148B44" w14:textId="77777777" w:rsidTr="002B0003">
        <w:trPr>
          <w:trHeight w:val="380"/>
        </w:trPr>
        <w:tc>
          <w:tcPr>
            <w:tcW w:w="560" w:type="dxa"/>
          </w:tcPr>
          <w:p w14:paraId="06B5EB1F" w14:textId="77777777" w:rsidR="00E34178" w:rsidRPr="0076221C" w:rsidRDefault="003D30E1" w:rsidP="0076221C">
            <w:r w:rsidRPr="0076221C">
              <w:t>144</w:t>
            </w:r>
          </w:p>
        </w:tc>
        <w:tc>
          <w:tcPr>
            <w:tcW w:w="560" w:type="dxa"/>
          </w:tcPr>
          <w:p w14:paraId="0C09AC47" w14:textId="77777777" w:rsidR="00E34178" w:rsidRPr="0076221C" w:rsidRDefault="00E34178" w:rsidP="0076221C"/>
        </w:tc>
        <w:tc>
          <w:tcPr>
            <w:tcW w:w="7020" w:type="dxa"/>
          </w:tcPr>
          <w:p w14:paraId="6A22D31E" w14:textId="77777777" w:rsidR="00E34178" w:rsidRPr="0076221C" w:rsidRDefault="003D30E1" w:rsidP="0076221C">
            <w:r w:rsidRPr="0076221C">
              <w:t>Norsk senter for utvekslingssamarbeid (</w:t>
            </w:r>
            <w:proofErr w:type="spellStart"/>
            <w:r w:rsidRPr="0076221C">
              <w:t>Norec</w:t>
            </w:r>
            <w:proofErr w:type="spellEnd"/>
            <w:r w:rsidRPr="0076221C">
              <w:t>):</w:t>
            </w:r>
          </w:p>
        </w:tc>
        <w:tc>
          <w:tcPr>
            <w:tcW w:w="1400" w:type="dxa"/>
          </w:tcPr>
          <w:p w14:paraId="550A0FFF" w14:textId="77777777" w:rsidR="00E34178" w:rsidRPr="0076221C" w:rsidRDefault="00E34178" w:rsidP="0076221C"/>
        </w:tc>
      </w:tr>
      <w:tr w:rsidR="00E34178" w:rsidRPr="0076221C" w14:paraId="5C3D7D84" w14:textId="77777777" w:rsidTr="002B0003">
        <w:trPr>
          <w:trHeight w:val="380"/>
        </w:trPr>
        <w:tc>
          <w:tcPr>
            <w:tcW w:w="560" w:type="dxa"/>
          </w:tcPr>
          <w:p w14:paraId="752FA38A" w14:textId="77777777" w:rsidR="00E34178" w:rsidRPr="0076221C" w:rsidRDefault="00E34178" w:rsidP="0076221C"/>
        </w:tc>
        <w:tc>
          <w:tcPr>
            <w:tcW w:w="560" w:type="dxa"/>
          </w:tcPr>
          <w:p w14:paraId="3FA1DE71" w14:textId="77777777" w:rsidR="00E34178" w:rsidRPr="0076221C" w:rsidRDefault="003D30E1" w:rsidP="0076221C">
            <w:r w:rsidRPr="0076221C">
              <w:t>1</w:t>
            </w:r>
          </w:p>
        </w:tc>
        <w:tc>
          <w:tcPr>
            <w:tcW w:w="7020" w:type="dxa"/>
          </w:tcPr>
          <w:p w14:paraId="3FDF71E3" w14:textId="77777777" w:rsidR="00E34178" w:rsidRPr="0076221C" w:rsidRDefault="003D30E1" w:rsidP="0076221C">
            <w:r w:rsidRPr="0076221C">
              <w:t xml:space="preserve">Driftsutgifter </w:t>
            </w:r>
          </w:p>
        </w:tc>
        <w:tc>
          <w:tcPr>
            <w:tcW w:w="1400" w:type="dxa"/>
          </w:tcPr>
          <w:p w14:paraId="7A20ED53" w14:textId="77777777" w:rsidR="00E34178" w:rsidRPr="0076221C" w:rsidRDefault="003D30E1" w:rsidP="0076221C">
            <w:r w:rsidRPr="0076221C">
              <w:t>772 000</w:t>
            </w:r>
          </w:p>
        </w:tc>
      </w:tr>
      <w:tr w:rsidR="00E34178" w:rsidRPr="0076221C" w14:paraId="41907E67" w14:textId="77777777" w:rsidTr="002B0003">
        <w:trPr>
          <w:trHeight w:val="380"/>
        </w:trPr>
        <w:tc>
          <w:tcPr>
            <w:tcW w:w="560" w:type="dxa"/>
          </w:tcPr>
          <w:p w14:paraId="3E050E3D" w14:textId="77777777" w:rsidR="00E34178" w:rsidRPr="0076221C" w:rsidRDefault="00E34178" w:rsidP="0076221C"/>
        </w:tc>
        <w:tc>
          <w:tcPr>
            <w:tcW w:w="560" w:type="dxa"/>
          </w:tcPr>
          <w:p w14:paraId="63001978" w14:textId="77777777" w:rsidR="00E34178" w:rsidRPr="0076221C" w:rsidRDefault="00E34178" w:rsidP="0076221C"/>
        </w:tc>
        <w:tc>
          <w:tcPr>
            <w:tcW w:w="7020" w:type="dxa"/>
          </w:tcPr>
          <w:p w14:paraId="15DDEC3C" w14:textId="77777777" w:rsidR="00E34178" w:rsidRPr="0076221C" w:rsidRDefault="00E34178" w:rsidP="0076221C"/>
        </w:tc>
        <w:tc>
          <w:tcPr>
            <w:tcW w:w="1400" w:type="dxa"/>
          </w:tcPr>
          <w:p w14:paraId="7DBC72E4" w14:textId="77777777" w:rsidR="00E34178" w:rsidRPr="0076221C" w:rsidRDefault="003D30E1" w:rsidP="0076221C">
            <w:r w:rsidRPr="0076221C">
              <w:t>34 188 000</w:t>
            </w:r>
          </w:p>
        </w:tc>
      </w:tr>
      <w:tr w:rsidR="00E34178" w:rsidRPr="0076221C" w14:paraId="504A6D0B" w14:textId="77777777" w:rsidTr="002B0003">
        <w:trPr>
          <w:trHeight w:val="380"/>
        </w:trPr>
        <w:tc>
          <w:tcPr>
            <w:tcW w:w="9540" w:type="dxa"/>
            <w:gridSpan w:val="4"/>
          </w:tcPr>
          <w:p w14:paraId="5F4E0CB5" w14:textId="77777777" w:rsidR="00E34178" w:rsidRPr="0076221C" w:rsidRDefault="003D30E1" w:rsidP="0076221C">
            <w:r w:rsidRPr="0076221C">
              <w:rPr>
                <w:rStyle w:val="sperret0"/>
              </w:rPr>
              <w:t>Kunnskapsdepartementet</w:t>
            </w:r>
          </w:p>
        </w:tc>
      </w:tr>
      <w:tr w:rsidR="00E34178" w:rsidRPr="0076221C" w14:paraId="1360A071" w14:textId="77777777" w:rsidTr="002B0003">
        <w:trPr>
          <w:trHeight w:val="380"/>
        </w:trPr>
        <w:tc>
          <w:tcPr>
            <w:tcW w:w="560" w:type="dxa"/>
          </w:tcPr>
          <w:p w14:paraId="52463169" w14:textId="77777777" w:rsidR="00E34178" w:rsidRPr="0076221C" w:rsidRDefault="003D30E1" w:rsidP="0076221C">
            <w:r w:rsidRPr="0076221C">
              <w:t>200</w:t>
            </w:r>
          </w:p>
        </w:tc>
        <w:tc>
          <w:tcPr>
            <w:tcW w:w="560" w:type="dxa"/>
          </w:tcPr>
          <w:p w14:paraId="69E270FE" w14:textId="77777777" w:rsidR="00E34178" w:rsidRPr="0076221C" w:rsidRDefault="00E34178" w:rsidP="0076221C"/>
        </w:tc>
        <w:tc>
          <w:tcPr>
            <w:tcW w:w="7020" w:type="dxa"/>
          </w:tcPr>
          <w:p w14:paraId="2F15B709" w14:textId="77777777" w:rsidR="00E34178" w:rsidRPr="0076221C" w:rsidRDefault="003D30E1" w:rsidP="0076221C">
            <w:r w:rsidRPr="0076221C">
              <w:t>Kunnskapsdepartementet:</w:t>
            </w:r>
          </w:p>
        </w:tc>
        <w:tc>
          <w:tcPr>
            <w:tcW w:w="1400" w:type="dxa"/>
          </w:tcPr>
          <w:p w14:paraId="6F1BAA49" w14:textId="77777777" w:rsidR="00E34178" w:rsidRPr="0076221C" w:rsidRDefault="00E34178" w:rsidP="0076221C"/>
        </w:tc>
      </w:tr>
      <w:tr w:rsidR="00E34178" w:rsidRPr="0076221C" w14:paraId="25952C41" w14:textId="77777777" w:rsidTr="002B0003">
        <w:trPr>
          <w:trHeight w:val="380"/>
        </w:trPr>
        <w:tc>
          <w:tcPr>
            <w:tcW w:w="560" w:type="dxa"/>
          </w:tcPr>
          <w:p w14:paraId="7CF7D482" w14:textId="77777777" w:rsidR="00E34178" w:rsidRPr="0076221C" w:rsidRDefault="00E34178" w:rsidP="0076221C"/>
        </w:tc>
        <w:tc>
          <w:tcPr>
            <w:tcW w:w="560" w:type="dxa"/>
          </w:tcPr>
          <w:p w14:paraId="4AA067AD" w14:textId="77777777" w:rsidR="00E34178" w:rsidRPr="0076221C" w:rsidRDefault="003D30E1" w:rsidP="0076221C">
            <w:r w:rsidRPr="0076221C">
              <w:t>1</w:t>
            </w:r>
          </w:p>
        </w:tc>
        <w:tc>
          <w:tcPr>
            <w:tcW w:w="7020" w:type="dxa"/>
          </w:tcPr>
          <w:p w14:paraId="06B639C8" w14:textId="77777777" w:rsidR="00E34178" w:rsidRPr="0076221C" w:rsidRDefault="003D30E1" w:rsidP="0076221C">
            <w:r w:rsidRPr="0076221C">
              <w:t xml:space="preserve">Driftsutgifter </w:t>
            </w:r>
          </w:p>
        </w:tc>
        <w:tc>
          <w:tcPr>
            <w:tcW w:w="1400" w:type="dxa"/>
          </w:tcPr>
          <w:p w14:paraId="17D370A5" w14:textId="77777777" w:rsidR="00E34178" w:rsidRPr="0076221C" w:rsidRDefault="003D30E1" w:rsidP="0076221C">
            <w:r w:rsidRPr="0076221C">
              <w:t>5 908 000</w:t>
            </w:r>
          </w:p>
        </w:tc>
      </w:tr>
      <w:tr w:rsidR="00E34178" w:rsidRPr="0076221C" w14:paraId="52D4848A" w14:textId="77777777" w:rsidTr="002B0003">
        <w:trPr>
          <w:trHeight w:val="380"/>
        </w:trPr>
        <w:tc>
          <w:tcPr>
            <w:tcW w:w="560" w:type="dxa"/>
          </w:tcPr>
          <w:p w14:paraId="66CF89EF" w14:textId="77777777" w:rsidR="00E34178" w:rsidRPr="0076221C" w:rsidRDefault="003D30E1" w:rsidP="0076221C">
            <w:r w:rsidRPr="0076221C">
              <w:t>220</w:t>
            </w:r>
          </w:p>
        </w:tc>
        <w:tc>
          <w:tcPr>
            <w:tcW w:w="560" w:type="dxa"/>
          </w:tcPr>
          <w:p w14:paraId="42EB8B3D" w14:textId="77777777" w:rsidR="00E34178" w:rsidRPr="0076221C" w:rsidRDefault="00E34178" w:rsidP="0076221C"/>
        </w:tc>
        <w:tc>
          <w:tcPr>
            <w:tcW w:w="7020" w:type="dxa"/>
          </w:tcPr>
          <w:p w14:paraId="61496ED6" w14:textId="77777777" w:rsidR="00E34178" w:rsidRPr="0076221C" w:rsidRDefault="003D30E1" w:rsidP="0076221C">
            <w:r w:rsidRPr="0076221C">
              <w:t>Utdanningsdirektoratet:</w:t>
            </w:r>
          </w:p>
        </w:tc>
        <w:tc>
          <w:tcPr>
            <w:tcW w:w="1400" w:type="dxa"/>
          </w:tcPr>
          <w:p w14:paraId="592DF31D" w14:textId="77777777" w:rsidR="00E34178" w:rsidRPr="0076221C" w:rsidRDefault="00E34178" w:rsidP="0076221C"/>
        </w:tc>
      </w:tr>
      <w:tr w:rsidR="00E34178" w:rsidRPr="0076221C" w14:paraId="17F7C3F1" w14:textId="77777777" w:rsidTr="002B0003">
        <w:trPr>
          <w:trHeight w:val="380"/>
        </w:trPr>
        <w:tc>
          <w:tcPr>
            <w:tcW w:w="560" w:type="dxa"/>
          </w:tcPr>
          <w:p w14:paraId="3DED7647" w14:textId="77777777" w:rsidR="00E34178" w:rsidRPr="0076221C" w:rsidRDefault="00E34178" w:rsidP="0076221C"/>
        </w:tc>
        <w:tc>
          <w:tcPr>
            <w:tcW w:w="560" w:type="dxa"/>
          </w:tcPr>
          <w:p w14:paraId="59DF5AF5" w14:textId="77777777" w:rsidR="00E34178" w:rsidRPr="0076221C" w:rsidRDefault="003D30E1" w:rsidP="0076221C">
            <w:r w:rsidRPr="0076221C">
              <w:t>1</w:t>
            </w:r>
          </w:p>
        </w:tc>
        <w:tc>
          <w:tcPr>
            <w:tcW w:w="7020" w:type="dxa"/>
          </w:tcPr>
          <w:p w14:paraId="68B148AF" w14:textId="77777777" w:rsidR="00E34178" w:rsidRPr="0076221C" w:rsidRDefault="003D30E1" w:rsidP="0076221C">
            <w:r w:rsidRPr="0076221C">
              <w:t xml:space="preserve">Driftsutgifter </w:t>
            </w:r>
          </w:p>
        </w:tc>
        <w:tc>
          <w:tcPr>
            <w:tcW w:w="1400" w:type="dxa"/>
          </w:tcPr>
          <w:p w14:paraId="743E600D" w14:textId="77777777" w:rsidR="00E34178" w:rsidRPr="0076221C" w:rsidRDefault="003D30E1" w:rsidP="0076221C">
            <w:r w:rsidRPr="0076221C">
              <w:t>5 704 000</w:t>
            </w:r>
          </w:p>
        </w:tc>
      </w:tr>
      <w:tr w:rsidR="00E34178" w:rsidRPr="0076221C" w14:paraId="0D85B85F" w14:textId="77777777" w:rsidTr="002B0003">
        <w:trPr>
          <w:trHeight w:val="380"/>
        </w:trPr>
        <w:tc>
          <w:tcPr>
            <w:tcW w:w="560" w:type="dxa"/>
          </w:tcPr>
          <w:p w14:paraId="1724B9B6" w14:textId="77777777" w:rsidR="00E34178" w:rsidRPr="0076221C" w:rsidRDefault="003D30E1" w:rsidP="0076221C">
            <w:r w:rsidRPr="0076221C">
              <w:t>221</w:t>
            </w:r>
          </w:p>
        </w:tc>
        <w:tc>
          <w:tcPr>
            <w:tcW w:w="560" w:type="dxa"/>
          </w:tcPr>
          <w:p w14:paraId="76F547B1" w14:textId="77777777" w:rsidR="00E34178" w:rsidRPr="0076221C" w:rsidRDefault="00E34178" w:rsidP="0076221C"/>
        </w:tc>
        <w:tc>
          <w:tcPr>
            <w:tcW w:w="7020" w:type="dxa"/>
          </w:tcPr>
          <w:p w14:paraId="3ACC4391" w14:textId="77777777" w:rsidR="00E34178" w:rsidRPr="0076221C" w:rsidRDefault="003D30E1" w:rsidP="0076221C">
            <w:r w:rsidRPr="0076221C">
              <w:t>Foreldreutvalgene for grunnopplæringen og barnehagene:</w:t>
            </w:r>
          </w:p>
        </w:tc>
        <w:tc>
          <w:tcPr>
            <w:tcW w:w="1400" w:type="dxa"/>
          </w:tcPr>
          <w:p w14:paraId="4948EBAA" w14:textId="77777777" w:rsidR="00E34178" w:rsidRPr="0076221C" w:rsidRDefault="00E34178" w:rsidP="0076221C"/>
        </w:tc>
      </w:tr>
      <w:tr w:rsidR="00E34178" w:rsidRPr="0076221C" w14:paraId="150AC873" w14:textId="77777777" w:rsidTr="002B0003">
        <w:trPr>
          <w:trHeight w:val="380"/>
        </w:trPr>
        <w:tc>
          <w:tcPr>
            <w:tcW w:w="560" w:type="dxa"/>
          </w:tcPr>
          <w:p w14:paraId="5DFEBF4B" w14:textId="77777777" w:rsidR="00E34178" w:rsidRPr="0076221C" w:rsidRDefault="00E34178" w:rsidP="0076221C"/>
        </w:tc>
        <w:tc>
          <w:tcPr>
            <w:tcW w:w="560" w:type="dxa"/>
          </w:tcPr>
          <w:p w14:paraId="10FD9596" w14:textId="77777777" w:rsidR="00E34178" w:rsidRPr="0076221C" w:rsidRDefault="003D30E1" w:rsidP="0076221C">
            <w:r w:rsidRPr="0076221C">
              <w:t>1</w:t>
            </w:r>
          </w:p>
        </w:tc>
        <w:tc>
          <w:tcPr>
            <w:tcW w:w="7020" w:type="dxa"/>
          </w:tcPr>
          <w:p w14:paraId="6B606033" w14:textId="77777777" w:rsidR="00E34178" w:rsidRPr="0076221C" w:rsidRDefault="003D30E1" w:rsidP="0076221C">
            <w:r w:rsidRPr="0076221C">
              <w:t xml:space="preserve">Driftsutgifter </w:t>
            </w:r>
          </w:p>
        </w:tc>
        <w:tc>
          <w:tcPr>
            <w:tcW w:w="1400" w:type="dxa"/>
          </w:tcPr>
          <w:p w14:paraId="6B577405" w14:textId="77777777" w:rsidR="00E34178" w:rsidRPr="0076221C" w:rsidRDefault="003D30E1" w:rsidP="0076221C">
            <w:r w:rsidRPr="0076221C">
              <w:t>163 000</w:t>
            </w:r>
          </w:p>
        </w:tc>
      </w:tr>
      <w:tr w:rsidR="00E34178" w:rsidRPr="0076221C" w14:paraId="0BEB6370" w14:textId="77777777" w:rsidTr="002B0003">
        <w:trPr>
          <w:trHeight w:val="380"/>
        </w:trPr>
        <w:tc>
          <w:tcPr>
            <w:tcW w:w="560" w:type="dxa"/>
          </w:tcPr>
          <w:p w14:paraId="59B89527" w14:textId="77777777" w:rsidR="00E34178" w:rsidRPr="0076221C" w:rsidRDefault="003D30E1" w:rsidP="0076221C">
            <w:r w:rsidRPr="0076221C">
              <w:t>222</w:t>
            </w:r>
          </w:p>
        </w:tc>
        <w:tc>
          <w:tcPr>
            <w:tcW w:w="560" w:type="dxa"/>
          </w:tcPr>
          <w:p w14:paraId="193EEDE9" w14:textId="77777777" w:rsidR="00E34178" w:rsidRPr="0076221C" w:rsidRDefault="00E34178" w:rsidP="0076221C"/>
        </w:tc>
        <w:tc>
          <w:tcPr>
            <w:tcW w:w="7020" w:type="dxa"/>
          </w:tcPr>
          <w:p w14:paraId="1E39B6F9" w14:textId="77777777" w:rsidR="00E34178" w:rsidRPr="0076221C" w:rsidRDefault="003D30E1" w:rsidP="0076221C">
            <w:r w:rsidRPr="0076221C">
              <w:t>Statlige skoler og fjernundervisningstjenester:</w:t>
            </w:r>
          </w:p>
        </w:tc>
        <w:tc>
          <w:tcPr>
            <w:tcW w:w="1400" w:type="dxa"/>
          </w:tcPr>
          <w:p w14:paraId="272D3232" w14:textId="77777777" w:rsidR="00E34178" w:rsidRPr="0076221C" w:rsidRDefault="00E34178" w:rsidP="0076221C"/>
        </w:tc>
      </w:tr>
      <w:tr w:rsidR="00E34178" w:rsidRPr="0076221C" w14:paraId="148F6A1B" w14:textId="77777777" w:rsidTr="002B0003">
        <w:trPr>
          <w:trHeight w:val="380"/>
        </w:trPr>
        <w:tc>
          <w:tcPr>
            <w:tcW w:w="560" w:type="dxa"/>
          </w:tcPr>
          <w:p w14:paraId="605266CC" w14:textId="77777777" w:rsidR="00E34178" w:rsidRPr="0076221C" w:rsidRDefault="00E34178" w:rsidP="0076221C"/>
        </w:tc>
        <w:tc>
          <w:tcPr>
            <w:tcW w:w="560" w:type="dxa"/>
          </w:tcPr>
          <w:p w14:paraId="543E9944" w14:textId="77777777" w:rsidR="00E34178" w:rsidRPr="0076221C" w:rsidRDefault="003D30E1" w:rsidP="0076221C">
            <w:r w:rsidRPr="0076221C">
              <w:t>1</w:t>
            </w:r>
          </w:p>
        </w:tc>
        <w:tc>
          <w:tcPr>
            <w:tcW w:w="7020" w:type="dxa"/>
          </w:tcPr>
          <w:p w14:paraId="008ABAE5" w14:textId="77777777" w:rsidR="00E34178" w:rsidRPr="0076221C" w:rsidRDefault="003D30E1" w:rsidP="0076221C">
            <w:r w:rsidRPr="0076221C">
              <w:t xml:space="preserve">Driftsutgifter </w:t>
            </w:r>
          </w:p>
        </w:tc>
        <w:tc>
          <w:tcPr>
            <w:tcW w:w="1400" w:type="dxa"/>
          </w:tcPr>
          <w:p w14:paraId="653099F6" w14:textId="77777777" w:rsidR="00E34178" w:rsidRPr="0076221C" w:rsidRDefault="003D30E1" w:rsidP="0076221C">
            <w:r w:rsidRPr="0076221C">
              <w:t>1 946 000</w:t>
            </w:r>
          </w:p>
        </w:tc>
      </w:tr>
      <w:tr w:rsidR="00E34178" w:rsidRPr="0076221C" w14:paraId="30856D33" w14:textId="77777777" w:rsidTr="002B0003">
        <w:trPr>
          <w:trHeight w:val="380"/>
        </w:trPr>
        <w:tc>
          <w:tcPr>
            <w:tcW w:w="560" w:type="dxa"/>
          </w:tcPr>
          <w:p w14:paraId="5CE656CA" w14:textId="77777777" w:rsidR="00E34178" w:rsidRPr="0076221C" w:rsidRDefault="003D30E1" w:rsidP="0076221C">
            <w:r w:rsidRPr="0076221C">
              <w:t>225</w:t>
            </w:r>
          </w:p>
        </w:tc>
        <w:tc>
          <w:tcPr>
            <w:tcW w:w="560" w:type="dxa"/>
          </w:tcPr>
          <w:p w14:paraId="0B9C5A14" w14:textId="77777777" w:rsidR="00E34178" w:rsidRPr="0076221C" w:rsidRDefault="00E34178" w:rsidP="0076221C"/>
        </w:tc>
        <w:tc>
          <w:tcPr>
            <w:tcW w:w="7020" w:type="dxa"/>
          </w:tcPr>
          <w:p w14:paraId="08386AD0" w14:textId="77777777" w:rsidR="00E34178" w:rsidRPr="0076221C" w:rsidRDefault="003D30E1" w:rsidP="0076221C">
            <w:r w:rsidRPr="0076221C">
              <w:t>Tiltak i grunnopplæringen:</w:t>
            </w:r>
          </w:p>
        </w:tc>
        <w:tc>
          <w:tcPr>
            <w:tcW w:w="1400" w:type="dxa"/>
          </w:tcPr>
          <w:p w14:paraId="77667438" w14:textId="77777777" w:rsidR="00E34178" w:rsidRPr="0076221C" w:rsidRDefault="00E34178" w:rsidP="0076221C"/>
        </w:tc>
      </w:tr>
      <w:tr w:rsidR="00E34178" w:rsidRPr="0076221C" w14:paraId="07DE7881" w14:textId="77777777" w:rsidTr="002B0003">
        <w:trPr>
          <w:trHeight w:val="380"/>
        </w:trPr>
        <w:tc>
          <w:tcPr>
            <w:tcW w:w="560" w:type="dxa"/>
          </w:tcPr>
          <w:p w14:paraId="09BB03E3" w14:textId="77777777" w:rsidR="00E34178" w:rsidRPr="0076221C" w:rsidRDefault="00E34178" w:rsidP="0076221C"/>
        </w:tc>
        <w:tc>
          <w:tcPr>
            <w:tcW w:w="560" w:type="dxa"/>
          </w:tcPr>
          <w:p w14:paraId="6690E471" w14:textId="77777777" w:rsidR="00E34178" w:rsidRPr="0076221C" w:rsidRDefault="003D30E1" w:rsidP="0076221C">
            <w:r w:rsidRPr="0076221C">
              <w:t>1</w:t>
            </w:r>
          </w:p>
        </w:tc>
        <w:tc>
          <w:tcPr>
            <w:tcW w:w="7020" w:type="dxa"/>
          </w:tcPr>
          <w:p w14:paraId="5F98C01B" w14:textId="77777777" w:rsidR="00E34178" w:rsidRPr="0076221C" w:rsidRDefault="003D30E1" w:rsidP="0076221C">
            <w:r w:rsidRPr="0076221C">
              <w:t xml:space="preserve">Driftsutgifter </w:t>
            </w:r>
          </w:p>
        </w:tc>
        <w:tc>
          <w:tcPr>
            <w:tcW w:w="1400" w:type="dxa"/>
          </w:tcPr>
          <w:p w14:paraId="020EABB9" w14:textId="77777777" w:rsidR="00E34178" w:rsidRPr="0076221C" w:rsidRDefault="003D30E1" w:rsidP="0076221C">
            <w:r w:rsidRPr="0076221C">
              <w:t>111 000</w:t>
            </w:r>
          </w:p>
        </w:tc>
      </w:tr>
      <w:tr w:rsidR="00E34178" w:rsidRPr="0076221C" w14:paraId="65F3F243" w14:textId="77777777" w:rsidTr="002B0003">
        <w:trPr>
          <w:trHeight w:val="380"/>
        </w:trPr>
        <w:tc>
          <w:tcPr>
            <w:tcW w:w="560" w:type="dxa"/>
          </w:tcPr>
          <w:p w14:paraId="7CC1AB5A" w14:textId="77777777" w:rsidR="00E34178" w:rsidRPr="0076221C" w:rsidRDefault="003D30E1" w:rsidP="0076221C">
            <w:r w:rsidRPr="0076221C">
              <w:t>230</w:t>
            </w:r>
          </w:p>
        </w:tc>
        <w:tc>
          <w:tcPr>
            <w:tcW w:w="560" w:type="dxa"/>
          </w:tcPr>
          <w:p w14:paraId="2CD79F43" w14:textId="77777777" w:rsidR="00E34178" w:rsidRPr="0076221C" w:rsidRDefault="00E34178" w:rsidP="0076221C"/>
        </w:tc>
        <w:tc>
          <w:tcPr>
            <w:tcW w:w="7020" w:type="dxa"/>
          </w:tcPr>
          <w:p w14:paraId="6705968B" w14:textId="77777777" w:rsidR="00E34178" w:rsidRPr="0076221C" w:rsidRDefault="003D30E1" w:rsidP="0076221C">
            <w:r w:rsidRPr="0076221C">
              <w:t>Statlig spesialpedagogisk støttesystem:</w:t>
            </w:r>
          </w:p>
        </w:tc>
        <w:tc>
          <w:tcPr>
            <w:tcW w:w="1400" w:type="dxa"/>
          </w:tcPr>
          <w:p w14:paraId="5C6D3E17" w14:textId="77777777" w:rsidR="00E34178" w:rsidRPr="0076221C" w:rsidRDefault="00E34178" w:rsidP="0076221C"/>
        </w:tc>
      </w:tr>
      <w:tr w:rsidR="00E34178" w:rsidRPr="0076221C" w14:paraId="69662153" w14:textId="77777777" w:rsidTr="002B0003">
        <w:trPr>
          <w:trHeight w:val="380"/>
        </w:trPr>
        <w:tc>
          <w:tcPr>
            <w:tcW w:w="560" w:type="dxa"/>
          </w:tcPr>
          <w:p w14:paraId="5AA1E27C" w14:textId="77777777" w:rsidR="00E34178" w:rsidRPr="0076221C" w:rsidRDefault="00E34178" w:rsidP="0076221C"/>
        </w:tc>
        <w:tc>
          <w:tcPr>
            <w:tcW w:w="560" w:type="dxa"/>
          </w:tcPr>
          <w:p w14:paraId="0F7A8957" w14:textId="77777777" w:rsidR="00E34178" w:rsidRPr="0076221C" w:rsidRDefault="003D30E1" w:rsidP="0076221C">
            <w:r w:rsidRPr="0076221C">
              <w:t>1</w:t>
            </w:r>
          </w:p>
        </w:tc>
        <w:tc>
          <w:tcPr>
            <w:tcW w:w="7020" w:type="dxa"/>
          </w:tcPr>
          <w:p w14:paraId="6AF37D5C" w14:textId="77777777" w:rsidR="00E34178" w:rsidRPr="0076221C" w:rsidRDefault="003D30E1" w:rsidP="0076221C">
            <w:r w:rsidRPr="0076221C">
              <w:t xml:space="preserve">Driftsutgifter </w:t>
            </w:r>
          </w:p>
        </w:tc>
        <w:tc>
          <w:tcPr>
            <w:tcW w:w="1400" w:type="dxa"/>
          </w:tcPr>
          <w:p w14:paraId="1A1D1973" w14:textId="77777777" w:rsidR="00E34178" w:rsidRPr="0076221C" w:rsidRDefault="003D30E1" w:rsidP="0076221C">
            <w:r w:rsidRPr="0076221C">
              <w:t>10 119 000</w:t>
            </w:r>
          </w:p>
        </w:tc>
      </w:tr>
      <w:tr w:rsidR="00E34178" w:rsidRPr="0076221C" w14:paraId="7C1908E0" w14:textId="77777777" w:rsidTr="002B0003">
        <w:trPr>
          <w:trHeight w:val="380"/>
        </w:trPr>
        <w:tc>
          <w:tcPr>
            <w:tcW w:w="560" w:type="dxa"/>
          </w:tcPr>
          <w:p w14:paraId="0E19511C" w14:textId="77777777" w:rsidR="00E34178" w:rsidRPr="0076221C" w:rsidRDefault="003D30E1" w:rsidP="0076221C">
            <w:r w:rsidRPr="0076221C">
              <w:t>242</w:t>
            </w:r>
          </w:p>
        </w:tc>
        <w:tc>
          <w:tcPr>
            <w:tcW w:w="560" w:type="dxa"/>
          </w:tcPr>
          <w:p w14:paraId="7C495E7C" w14:textId="77777777" w:rsidR="00E34178" w:rsidRPr="0076221C" w:rsidRDefault="00E34178" w:rsidP="0076221C"/>
        </w:tc>
        <w:tc>
          <w:tcPr>
            <w:tcW w:w="7020" w:type="dxa"/>
          </w:tcPr>
          <w:p w14:paraId="25BAA78C" w14:textId="77777777" w:rsidR="00E34178" w:rsidRPr="0076221C" w:rsidRDefault="003D30E1" w:rsidP="0076221C">
            <w:r w:rsidRPr="0076221C">
              <w:t>Norges grønne fagskole – Vea:</w:t>
            </w:r>
          </w:p>
        </w:tc>
        <w:tc>
          <w:tcPr>
            <w:tcW w:w="1400" w:type="dxa"/>
          </w:tcPr>
          <w:p w14:paraId="04BA59F0" w14:textId="77777777" w:rsidR="00E34178" w:rsidRPr="0076221C" w:rsidRDefault="00E34178" w:rsidP="0076221C"/>
        </w:tc>
      </w:tr>
      <w:tr w:rsidR="00E34178" w:rsidRPr="0076221C" w14:paraId="583BF315" w14:textId="77777777" w:rsidTr="002B0003">
        <w:trPr>
          <w:trHeight w:val="380"/>
        </w:trPr>
        <w:tc>
          <w:tcPr>
            <w:tcW w:w="560" w:type="dxa"/>
          </w:tcPr>
          <w:p w14:paraId="67767E85" w14:textId="77777777" w:rsidR="00E34178" w:rsidRPr="0076221C" w:rsidRDefault="00E34178" w:rsidP="0076221C"/>
        </w:tc>
        <w:tc>
          <w:tcPr>
            <w:tcW w:w="560" w:type="dxa"/>
          </w:tcPr>
          <w:p w14:paraId="47E0ABFA" w14:textId="77777777" w:rsidR="00E34178" w:rsidRPr="0076221C" w:rsidRDefault="003D30E1" w:rsidP="0076221C">
            <w:r w:rsidRPr="0076221C">
              <w:t>1</w:t>
            </w:r>
          </w:p>
        </w:tc>
        <w:tc>
          <w:tcPr>
            <w:tcW w:w="7020" w:type="dxa"/>
          </w:tcPr>
          <w:p w14:paraId="113272BC" w14:textId="77777777" w:rsidR="00E34178" w:rsidRPr="0076221C" w:rsidRDefault="003D30E1" w:rsidP="0076221C">
            <w:r w:rsidRPr="0076221C">
              <w:t xml:space="preserve">Driftsutgifter </w:t>
            </w:r>
          </w:p>
        </w:tc>
        <w:tc>
          <w:tcPr>
            <w:tcW w:w="1400" w:type="dxa"/>
          </w:tcPr>
          <w:p w14:paraId="576852C3" w14:textId="77777777" w:rsidR="00E34178" w:rsidRPr="0076221C" w:rsidRDefault="003D30E1" w:rsidP="0076221C">
            <w:r w:rsidRPr="0076221C">
              <w:t>492 000</w:t>
            </w:r>
          </w:p>
        </w:tc>
      </w:tr>
      <w:tr w:rsidR="00E34178" w:rsidRPr="0076221C" w14:paraId="3E8B2F1E" w14:textId="77777777" w:rsidTr="002B0003">
        <w:trPr>
          <w:trHeight w:val="380"/>
        </w:trPr>
        <w:tc>
          <w:tcPr>
            <w:tcW w:w="560" w:type="dxa"/>
          </w:tcPr>
          <w:p w14:paraId="0EE94A38" w14:textId="77777777" w:rsidR="00E34178" w:rsidRPr="0076221C" w:rsidRDefault="003D30E1" w:rsidP="0076221C">
            <w:r w:rsidRPr="0076221C">
              <w:t>251</w:t>
            </w:r>
          </w:p>
        </w:tc>
        <w:tc>
          <w:tcPr>
            <w:tcW w:w="560" w:type="dxa"/>
          </w:tcPr>
          <w:p w14:paraId="26D0F4CD" w14:textId="77777777" w:rsidR="00E34178" w:rsidRPr="0076221C" w:rsidRDefault="00E34178" w:rsidP="0076221C"/>
        </w:tc>
        <w:tc>
          <w:tcPr>
            <w:tcW w:w="7020" w:type="dxa"/>
          </w:tcPr>
          <w:p w14:paraId="394C27A0" w14:textId="77777777" w:rsidR="00E34178" w:rsidRPr="0076221C" w:rsidRDefault="003D30E1" w:rsidP="0076221C">
            <w:r w:rsidRPr="0076221C">
              <w:t>22. juli-senteret:</w:t>
            </w:r>
          </w:p>
        </w:tc>
        <w:tc>
          <w:tcPr>
            <w:tcW w:w="1400" w:type="dxa"/>
          </w:tcPr>
          <w:p w14:paraId="39990615" w14:textId="77777777" w:rsidR="00E34178" w:rsidRPr="0076221C" w:rsidRDefault="00E34178" w:rsidP="0076221C"/>
        </w:tc>
      </w:tr>
      <w:tr w:rsidR="00E34178" w:rsidRPr="0076221C" w14:paraId="003C36CE" w14:textId="77777777" w:rsidTr="002B0003">
        <w:trPr>
          <w:trHeight w:val="380"/>
        </w:trPr>
        <w:tc>
          <w:tcPr>
            <w:tcW w:w="560" w:type="dxa"/>
          </w:tcPr>
          <w:p w14:paraId="7C9B636B" w14:textId="77777777" w:rsidR="00E34178" w:rsidRPr="0076221C" w:rsidRDefault="00E34178" w:rsidP="0076221C"/>
        </w:tc>
        <w:tc>
          <w:tcPr>
            <w:tcW w:w="560" w:type="dxa"/>
          </w:tcPr>
          <w:p w14:paraId="7041F1AF" w14:textId="77777777" w:rsidR="00E34178" w:rsidRPr="0076221C" w:rsidRDefault="003D30E1" w:rsidP="0076221C">
            <w:r w:rsidRPr="0076221C">
              <w:t>1</w:t>
            </w:r>
          </w:p>
        </w:tc>
        <w:tc>
          <w:tcPr>
            <w:tcW w:w="7020" w:type="dxa"/>
          </w:tcPr>
          <w:p w14:paraId="2CE1C37B" w14:textId="77777777" w:rsidR="00E34178" w:rsidRPr="0076221C" w:rsidRDefault="003D30E1" w:rsidP="0076221C">
            <w:r w:rsidRPr="0076221C">
              <w:t xml:space="preserve">Driftsutgifter </w:t>
            </w:r>
          </w:p>
        </w:tc>
        <w:tc>
          <w:tcPr>
            <w:tcW w:w="1400" w:type="dxa"/>
          </w:tcPr>
          <w:p w14:paraId="6C1517BA" w14:textId="77777777" w:rsidR="00E34178" w:rsidRPr="0076221C" w:rsidRDefault="003D30E1" w:rsidP="0076221C">
            <w:r w:rsidRPr="0076221C">
              <w:t>296 000</w:t>
            </w:r>
          </w:p>
        </w:tc>
      </w:tr>
      <w:tr w:rsidR="00E34178" w:rsidRPr="0076221C" w14:paraId="4DC10603" w14:textId="77777777" w:rsidTr="002B0003">
        <w:trPr>
          <w:trHeight w:val="380"/>
        </w:trPr>
        <w:tc>
          <w:tcPr>
            <w:tcW w:w="560" w:type="dxa"/>
          </w:tcPr>
          <w:p w14:paraId="210F369C" w14:textId="77777777" w:rsidR="00E34178" w:rsidRPr="0076221C" w:rsidRDefault="003D30E1" w:rsidP="0076221C">
            <w:r w:rsidRPr="0076221C">
              <w:t>256</w:t>
            </w:r>
          </w:p>
        </w:tc>
        <w:tc>
          <w:tcPr>
            <w:tcW w:w="560" w:type="dxa"/>
          </w:tcPr>
          <w:p w14:paraId="5FAEB3DF" w14:textId="77777777" w:rsidR="00E34178" w:rsidRPr="0076221C" w:rsidRDefault="00E34178" w:rsidP="0076221C"/>
        </w:tc>
        <w:tc>
          <w:tcPr>
            <w:tcW w:w="7020" w:type="dxa"/>
          </w:tcPr>
          <w:p w14:paraId="4C3758E3" w14:textId="77777777" w:rsidR="00E34178" w:rsidRPr="0076221C" w:rsidRDefault="003D30E1" w:rsidP="0076221C">
            <w:r w:rsidRPr="0076221C">
              <w:t>Direktoratet for høyere utdanning og kompetanse:</w:t>
            </w:r>
          </w:p>
        </w:tc>
        <w:tc>
          <w:tcPr>
            <w:tcW w:w="1400" w:type="dxa"/>
          </w:tcPr>
          <w:p w14:paraId="0259E55E" w14:textId="77777777" w:rsidR="00E34178" w:rsidRPr="0076221C" w:rsidRDefault="00E34178" w:rsidP="0076221C"/>
        </w:tc>
      </w:tr>
      <w:tr w:rsidR="00E34178" w:rsidRPr="0076221C" w14:paraId="7CCAEF1C" w14:textId="77777777" w:rsidTr="002B0003">
        <w:trPr>
          <w:trHeight w:val="380"/>
        </w:trPr>
        <w:tc>
          <w:tcPr>
            <w:tcW w:w="560" w:type="dxa"/>
          </w:tcPr>
          <w:p w14:paraId="01108A25" w14:textId="77777777" w:rsidR="00E34178" w:rsidRPr="0076221C" w:rsidRDefault="00E34178" w:rsidP="0076221C"/>
        </w:tc>
        <w:tc>
          <w:tcPr>
            <w:tcW w:w="560" w:type="dxa"/>
          </w:tcPr>
          <w:p w14:paraId="72906AE1" w14:textId="77777777" w:rsidR="00E34178" w:rsidRPr="0076221C" w:rsidRDefault="003D30E1" w:rsidP="0076221C">
            <w:r w:rsidRPr="0076221C">
              <w:t>1</w:t>
            </w:r>
          </w:p>
        </w:tc>
        <w:tc>
          <w:tcPr>
            <w:tcW w:w="7020" w:type="dxa"/>
          </w:tcPr>
          <w:p w14:paraId="296137D8" w14:textId="77777777" w:rsidR="00E34178" w:rsidRPr="0076221C" w:rsidRDefault="003D30E1" w:rsidP="0076221C">
            <w:r w:rsidRPr="0076221C">
              <w:t xml:space="preserve">Driftsutgifter </w:t>
            </w:r>
          </w:p>
        </w:tc>
        <w:tc>
          <w:tcPr>
            <w:tcW w:w="1400" w:type="dxa"/>
          </w:tcPr>
          <w:p w14:paraId="11A83376" w14:textId="77777777" w:rsidR="00E34178" w:rsidRPr="0076221C" w:rsidRDefault="003D30E1" w:rsidP="0076221C">
            <w:r w:rsidRPr="0076221C">
              <w:t>1 958 000</w:t>
            </w:r>
          </w:p>
        </w:tc>
      </w:tr>
      <w:tr w:rsidR="00E34178" w:rsidRPr="0076221C" w14:paraId="24710B79" w14:textId="77777777" w:rsidTr="002B0003">
        <w:trPr>
          <w:trHeight w:val="380"/>
        </w:trPr>
        <w:tc>
          <w:tcPr>
            <w:tcW w:w="560" w:type="dxa"/>
          </w:tcPr>
          <w:p w14:paraId="1043FCB0" w14:textId="77777777" w:rsidR="00E34178" w:rsidRPr="0076221C" w:rsidRDefault="003D30E1" w:rsidP="0076221C">
            <w:r w:rsidRPr="0076221C">
              <w:t>271</w:t>
            </w:r>
          </w:p>
        </w:tc>
        <w:tc>
          <w:tcPr>
            <w:tcW w:w="560" w:type="dxa"/>
          </w:tcPr>
          <w:p w14:paraId="1B4194A0" w14:textId="77777777" w:rsidR="00E34178" w:rsidRPr="0076221C" w:rsidRDefault="00E34178" w:rsidP="0076221C"/>
        </w:tc>
        <w:tc>
          <w:tcPr>
            <w:tcW w:w="7020" w:type="dxa"/>
          </w:tcPr>
          <w:p w14:paraId="3DEF89CE" w14:textId="77777777" w:rsidR="00E34178" w:rsidRPr="0076221C" w:rsidRDefault="003D30E1" w:rsidP="0076221C">
            <w:r w:rsidRPr="0076221C">
              <w:t>Nasjonalt organ for kvalitet i utdanningen:</w:t>
            </w:r>
          </w:p>
        </w:tc>
        <w:tc>
          <w:tcPr>
            <w:tcW w:w="1400" w:type="dxa"/>
          </w:tcPr>
          <w:p w14:paraId="298668D9" w14:textId="77777777" w:rsidR="00E34178" w:rsidRPr="0076221C" w:rsidRDefault="00E34178" w:rsidP="0076221C"/>
        </w:tc>
      </w:tr>
      <w:tr w:rsidR="00E34178" w:rsidRPr="0076221C" w14:paraId="7E6A3333" w14:textId="77777777" w:rsidTr="002B0003">
        <w:trPr>
          <w:trHeight w:val="380"/>
        </w:trPr>
        <w:tc>
          <w:tcPr>
            <w:tcW w:w="560" w:type="dxa"/>
          </w:tcPr>
          <w:p w14:paraId="1FD1F51B" w14:textId="77777777" w:rsidR="00E34178" w:rsidRPr="0076221C" w:rsidRDefault="00E34178" w:rsidP="0076221C"/>
        </w:tc>
        <w:tc>
          <w:tcPr>
            <w:tcW w:w="560" w:type="dxa"/>
          </w:tcPr>
          <w:p w14:paraId="54B4BF9C" w14:textId="77777777" w:rsidR="00E34178" w:rsidRPr="0076221C" w:rsidRDefault="003D30E1" w:rsidP="0076221C">
            <w:r w:rsidRPr="0076221C">
              <w:t>1</w:t>
            </w:r>
          </w:p>
        </w:tc>
        <w:tc>
          <w:tcPr>
            <w:tcW w:w="7020" w:type="dxa"/>
          </w:tcPr>
          <w:p w14:paraId="3527A35B" w14:textId="77777777" w:rsidR="00E34178" w:rsidRPr="0076221C" w:rsidRDefault="003D30E1" w:rsidP="0076221C">
            <w:r w:rsidRPr="0076221C">
              <w:t xml:space="preserve">Driftsutgifter </w:t>
            </w:r>
          </w:p>
        </w:tc>
        <w:tc>
          <w:tcPr>
            <w:tcW w:w="1400" w:type="dxa"/>
          </w:tcPr>
          <w:p w14:paraId="4CB2B22C" w14:textId="77777777" w:rsidR="00E34178" w:rsidRPr="0076221C" w:rsidRDefault="003D30E1" w:rsidP="0076221C">
            <w:r w:rsidRPr="0076221C">
              <w:t>2 782 000</w:t>
            </w:r>
          </w:p>
        </w:tc>
      </w:tr>
      <w:tr w:rsidR="00E34178" w:rsidRPr="0076221C" w14:paraId="11AAD690" w14:textId="77777777" w:rsidTr="002B0003">
        <w:trPr>
          <w:trHeight w:val="380"/>
        </w:trPr>
        <w:tc>
          <w:tcPr>
            <w:tcW w:w="560" w:type="dxa"/>
          </w:tcPr>
          <w:p w14:paraId="4B3B16F9" w14:textId="77777777" w:rsidR="00E34178" w:rsidRPr="0076221C" w:rsidRDefault="003D30E1" w:rsidP="0076221C">
            <w:r w:rsidRPr="0076221C">
              <w:t>284</w:t>
            </w:r>
          </w:p>
        </w:tc>
        <w:tc>
          <w:tcPr>
            <w:tcW w:w="560" w:type="dxa"/>
          </w:tcPr>
          <w:p w14:paraId="34ED3A94" w14:textId="77777777" w:rsidR="00E34178" w:rsidRPr="0076221C" w:rsidRDefault="00E34178" w:rsidP="0076221C"/>
        </w:tc>
        <w:tc>
          <w:tcPr>
            <w:tcW w:w="7020" w:type="dxa"/>
          </w:tcPr>
          <w:p w14:paraId="0BED1DBB" w14:textId="77777777" w:rsidR="00E34178" w:rsidRPr="0076221C" w:rsidRDefault="003D30E1" w:rsidP="0076221C">
            <w:r w:rsidRPr="0076221C">
              <w:t>De nasjonale forskningsetiske komiteene:</w:t>
            </w:r>
          </w:p>
        </w:tc>
        <w:tc>
          <w:tcPr>
            <w:tcW w:w="1400" w:type="dxa"/>
          </w:tcPr>
          <w:p w14:paraId="229A39DF" w14:textId="77777777" w:rsidR="00E34178" w:rsidRPr="0076221C" w:rsidRDefault="00E34178" w:rsidP="0076221C"/>
        </w:tc>
      </w:tr>
      <w:tr w:rsidR="00E34178" w:rsidRPr="0076221C" w14:paraId="402842E4" w14:textId="77777777" w:rsidTr="002B0003">
        <w:trPr>
          <w:trHeight w:val="380"/>
        </w:trPr>
        <w:tc>
          <w:tcPr>
            <w:tcW w:w="560" w:type="dxa"/>
          </w:tcPr>
          <w:p w14:paraId="61F60EC7" w14:textId="77777777" w:rsidR="00E34178" w:rsidRPr="0076221C" w:rsidRDefault="00E34178" w:rsidP="0076221C"/>
        </w:tc>
        <w:tc>
          <w:tcPr>
            <w:tcW w:w="560" w:type="dxa"/>
          </w:tcPr>
          <w:p w14:paraId="37A1D889" w14:textId="77777777" w:rsidR="00E34178" w:rsidRPr="0076221C" w:rsidRDefault="003D30E1" w:rsidP="0076221C">
            <w:r w:rsidRPr="0076221C">
              <w:t>1</w:t>
            </w:r>
          </w:p>
        </w:tc>
        <w:tc>
          <w:tcPr>
            <w:tcW w:w="7020" w:type="dxa"/>
          </w:tcPr>
          <w:p w14:paraId="56FCDD5B" w14:textId="77777777" w:rsidR="00E34178" w:rsidRPr="0076221C" w:rsidRDefault="003D30E1" w:rsidP="0076221C">
            <w:r w:rsidRPr="0076221C">
              <w:t xml:space="preserve">Driftsutgifter </w:t>
            </w:r>
          </w:p>
        </w:tc>
        <w:tc>
          <w:tcPr>
            <w:tcW w:w="1400" w:type="dxa"/>
          </w:tcPr>
          <w:p w14:paraId="3DC4C0E1" w14:textId="77777777" w:rsidR="00E34178" w:rsidRPr="0076221C" w:rsidRDefault="003D30E1" w:rsidP="0076221C">
            <w:r w:rsidRPr="0076221C">
              <w:t>255 000</w:t>
            </w:r>
          </w:p>
        </w:tc>
      </w:tr>
      <w:tr w:rsidR="00E34178" w:rsidRPr="0076221C" w14:paraId="76E4F15B" w14:textId="77777777" w:rsidTr="002B0003">
        <w:trPr>
          <w:trHeight w:val="380"/>
        </w:trPr>
        <w:tc>
          <w:tcPr>
            <w:tcW w:w="560" w:type="dxa"/>
          </w:tcPr>
          <w:p w14:paraId="639B05C9" w14:textId="77777777" w:rsidR="00E34178" w:rsidRPr="0076221C" w:rsidRDefault="003D30E1" w:rsidP="0076221C">
            <w:r w:rsidRPr="0076221C">
              <w:t>290</w:t>
            </w:r>
          </w:p>
        </w:tc>
        <w:tc>
          <w:tcPr>
            <w:tcW w:w="560" w:type="dxa"/>
          </w:tcPr>
          <w:p w14:paraId="4D39CB82" w14:textId="77777777" w:rsidR="00E34178" w:rsidRPr="0076221C" w:rsidRDefault="00E34178" w:rsidP="0076221C"/>
        </w:tc>
        <w:tc>
          <w:tcPr>
            <w:tcW w:w="7020" w:type="dxa"/>
          </w:tcPr>
          <w:p w14:paraId="3D410BC0" w14:textId="77777777" w:rsidR="00E34178" w:rsidRPr="0076221C" w:rsidRDefault="003D30E1" w:rsidP="0076221C">
            <w:r w:rsidRPr="0076221C">
              <w:t xml:space="preserve">Integrerings- og </w:t>
            </w:r>
            <w:proofErr w:type="spellStart"/>
            <w:r w:rsidRPr="0076221C">
              <w:t>mangfoldsdirektoratet</w:t>
            </w:r>
            <w:proofErr w:type="spellEnd"/>
            <w:r w:rsidRPr="0076221C">
              <w:t>:</w:t>
            </w:r>
          </w:p>
        </w:tc>
        <w:tc>
          <w:tcPr>
            <w:tcW w:w="1400" w:type="dxa"/>
          </w:tcPr>
          <w:p w14:paraId="036C9035" w14:textId="77777777" w:rsidR="00E34178" w:rsidRPr="0076221C" w:rsidRDefault="00E34178" w:rsidP="0076221C"/>
        </w:tc>
      </w:tr>
      <w:tr w:rsidR="00E34178" w:rsidRPr="0076221C" w14:paraId="2E78679D" w14:textId="77777777" w:rsidTr="002B0003">
        <w:trPr>
          <w:trHeight w:val="380"/>
        </w:trPr>
        <w:tc>
          <w:tcPr>
            <w:tcW w:w="560" w:type="dxa"/>
          </w:tcPr>
          <w:p w14:paraId="480C216D" w14:textId="77777777" w:rsidR="00E34178" w:rsidRPr="0076221C" w:rsidRDefault="00E34178" w:rsidP="0076221C"/>
        </w:tc>
        <w:tc>
          <w:tcPr>
            <w:tcW w:w="560" w:type="dxa"/>
          </w:tcPr>
          <w:p w14:paraId="146B25B2" w14:textId="77777777" w:rsidR="00E34178" w:rsidRPr="0076221C" w:rsidRDefault="003D30E1" w:rsidP="0076221C">
            <w:r w:rsidRPr="0076221C">
              <w:t>1</w:t>
            </w:r>
          </w:p>
        </w:tc>
        <w:tc>
          <w:tcPr>
            <w:tcW w:w="7020" w:type="dxa"/>
          </w:tcPr>
          <w:p w14:paraId="6D91E1FF" w14:textId="77777777" w:rsidR="00E34178" w:rsidRPr="0076221C" w:rsidRDefault="003D30E1" w:rsidP="0076221C">
            <w:r w:rsidRPr="0076221C">
              <w:t xml:space="preserve">Driftsutgifter </w:t>
            </w:r>
          </w:p>
        </w:tc>
        <w:tc>
          <w:tcPr>
            <w:tcW w:w="1400" w:type="dxa"/>
          </w:tcPr>
          <w:p w14:paraId="1097E6A8" w14:textId="77777777" w:rsidR="00E34178" w:rsidRPr="0076221C" w:rsidRDefault="003D30E1" w:rsidP="0076221C">
            <w:r w:rsidRPr="0076221C">
              <w:t>4 635 000</w:t>
            </w:r>
          </w:p>
        </w:tc>
      </w:tr>
      <w:tr w:rsidR="00E34178" w:rsidRPr="0076221C" w14:paraId="6D9DAFF6" w14:textId="77777777" w:rsidTr="002B0003">
        <w:trPr>
          <w:trHeight w:val="380"/>
        </w:trPr>
        <w:tc>
          <w:tcPr>
            <w:tcW w:w="560" w:type="dxa"/>
          </w:tcPr>
          <w:p w14:paraId="5C2BCECC" w14:textId="77777777" w:rsidR="00E34178" w:rsidRPr="0076221C" w:rsidRDefault="00E34178" w:rsidP="0076221C"/>
        </w:tc>
        <w:tc>
          <w:tcPr>
            <w:tcW w:w="560" w:type="dxa"/>
          </w:tcPr>
          <w:p w14:paraId="17A93D02" w14:textId="77777777" w:rsidR="00E34178" w:rsidRPr="0076221C" w:rsidRDefault="00E34178" w:rsidP="0076221C"/>
        </w:tc>
        <w:tc>
          <w:tcPr>
            <w:tcW w:w="7020" w:type="dxa"/>
          </w:tcPr>
          <w:p w14:paraId="5296217C" w14:textId="77777777" w:rsidR="00E34178" w:rsidRPr="0076221C" w:rsidRDefault="00E34178" w:rsidP="0076221C"/>
        </w:tc>
        <w:tc>
          <w:tcPr>
            <w:tcW w:w="1400" w:type="dxa"/>
          </w:tcPr>
          <w:p w14:paraId="648F6EE2" w14:textId="77777777" w:rsidR="00E34178" w:rsidRPr="0076221C" w:rsidRDefault="003D30E1" w:rsidP="0076221C">
            <w:r w:rsidRPr="0076221C">
              <w:t>34 369 000</w:t>
            </w:r>
          </w:p>
        </w:tc>
      </w:tr>
      <w:tr w:rsidR="00E34178" w:rsidRPr="0076221C" w14:paraId="6D493738" w14:textId="77777777" w:rsidTr="002B0003">
        <w:trPr>
          <w:trHeight w:val="540"/>
        </w:trPr>
        <w:tc>
          <w:tcPr>
            <w:tcW w:w="9540" w:type="dxa"/>
            <w:gridSpan w:val="4"/>
          </w:tcPr>
          <w:p w14:paraId="557464BB" w14:textId="77777777" w:rsidR="00E34178" w:rsidRPr="0076221C" w:rsidRDefault="003D30E1" w:rsidP="0076221C">
            <w:r w:rsidRPr="0076221C">
              <w:rPr>
                <w:rStyle w:val="sperret0"/>
              </w:rPr>
              <w:t>Kulturdepartementet</w:t>
            </w:r>
          </w:p>
        </w:tc>
      </w:tr>
      <w:tr w:rsidR="00E34178" w:rsidRPr="0076221C" w14:paraId="452010BF" w14:textId="77777777" w:rsidTr="002B0003">
        <w:trPr>
          <w:trHeight w:val="380"/>
        </w:trPr>
        <w:tc>
          <w:tcPr>
            <w:tcW w:w="560" w:type="dxa"/>
          </w:tcPr>
          <w:p w14:paraId="2CD83EA7" w14:textId="77777777" w:rsidR="00E34178" w:rsidRPr="0076221C" w:rsidRDefault="003D30E1" w:rsidP="0076221C">
            <w:r w:rsidRPr="0076221C">
              <w:t>300</w:t>
            </w:r>
          </w:p>
        </w:tc>
        <w:tc>
          <w:tcPr>
            <w:tcW w:w="560" w:type="dxa"/>
          </w:tcPr>
          <w:p w14:paraId="7EE8684D" w14:textId="77777777" w:rsidR="00E34178" w:rsidRPr="0076221C" w:rsidRDefault="00E34178" w:rsidP="0076221C"/>
        </w:tc>
        <w:tc>
          <w:tcPr>
            <w:tcW w:w="7020" w:type="dxa"/>
          </w:tcPr>
          <w:p w14:paraId="34F657CC" w14:textId="77777777" w:rsidR="00E34178" w:rsidRPr="0076221C" w:rsidRDefault="003D30E1" w:rsidP="0076221C">
            <w:r w:rsidRPr="0076221C">
              <w:t>Kulturdepartementet:</w:t>
            </w:r>
          </w:p>
        </w:tc>
        <w:tc>
          <w:tcPr>
            <w:tcW w:w="1400" w:type="dxa"/>
          </w:tcPr>
          <w:p w14:paraId="6992F078" w14:textId="77777777" w:rsidR="00E34178" w:rsidRPr="0076221C" w:rsidRDefault="00E34178" w:rsidP="0076221C"/>
        </w:tc>
      </w:tr>
      <w:tr w:rsidR="00E34178" w:rsidRPr="0076221C" w14:paraId="74C1F7A3" w14:textId="77777777" w:rsidTr="002B0003">
        <w:trPr>
          <w:trHeight w:val="380"/>
        </w:trPr>
        <w:tc>
          <w:tcPr>
            <w:tcW w:w="560" w:type="dxa"/>
          </w:tcPr>
          <w:p w14:paraId="7A2F5177" w14:textId="77777777" w:rsidR="00E34178" w:rsidRPr="0076221C" w:rsidRDefault="00E34178" w:rsidP="0076221C"/>
        </w:tc>
        <w:tc>
          <w:tcPr>
            <w:tcW w:w="560" w:type="dxa"/>
          </w:tcPr>
          <w:p w14:paraId="04553985" w14:textId="77777777" w:rsidR="00E34178" w:rsidRPr="0076221C" w:rsidRDefault="003D30E1" w:rsidP="0076221C">
            <w:r w:rsidRPr="0076221C">
              <w:t>1</w:t>
            </w:r>
          </w:p>
        </w:tc>
        <w:tc>
          <w:tcPr>
            <w:tcW w:w="7020" w:type="dxa"/>
          </w:tcPr>
          <w:p w14:paraId="548C5D63" w14:textId="77777777" w:rsidR="00E34178" w:rsidRPr="0076221C" w:rsidRDefault="003D30E1" w:rsidP="0076221C">
            <w:r w:rsidRPr="0076221C">
              <w:t xml:space="preserve">Driftsutgifter </w:t>
            </w:r>
          </w:p>
        </w:tc>
        <w:tc>
          <w:tcPr>
            <w:tcW w:w="1400" w:type="dxa"/>
          </w:tcPr>
          <w:p w14:paraId="27E7700A" w14:textId="77777777" w:rsidR="00E34178" w:rsidRPr="0076221C" w:rsidRDefault="003D30E1" w:rsidP="0076221C">
            <w:r w:rsidRPr="0076221C">
              <w:t>3 235 000</w:t>
            </w:r>
          </w:p>
        </w:tc>
      </w:tr>
      <w:tr w:rsidR="00E34178" w:rsidRPr="0076221C" w14:paraId="4E1F624A" w14:textId="77777777" w:rsidTr="002B0003">
        <w:trPr>
          <w:trHeight w:val="380"/>
        </w:trPr>
        <w:tc>
          <w:tcPr>
            <w:tcW w:w="560" w:type="dxa"/>
          </w:tcPr>
          <w:p w14:paraId="50461768" w14:textId="77777777" w:rsidR="00E34178" w:rsidRPr="0076221C" w:rsidRDefault="003D30E1" w:rsidP="0076221C">
            <w:r w:rsidRPr="0076221C">
              <w:t>320</w:t>
            </w:r>
          </w:p>
        </w:tc>
        <w:tc>
          <w:tcPr>
            <w:tcW w:w="560" w:type="dxa"/>
          </w:tcPr>
          <w:p w14:paraId="2BFCDFE7" w14:textId="77777777" w:rsidR="00E34178" w:rsidRPr="0076221C" w:rsidRDefault="00E34178" w:rsidP="0076221C"/>
        </w:tc>
        <w:tc>
          <w:tcPr>
            <w:tcW w:w="7020" w:type="dxa"/>
          </w:tcPr>
          <w:p w14:paraId="1F2662B5" w14:textId="77777777" w:rsidR="00E34178" w:rsidRPr="0076221C" w:rsidRDefault="003D30E1" w:rsidP="0076221C">
            <w:r w:rsidRPr="0076221C">
              <w:t>Norsk kulturråd:</w:t>
            </w:r>
          </w:p>
        </w:tc>
        <w:tc>
          <w:tcPr>
            <w:tcW w:w="1400" w:type="dxa"/>
          </w:tcPr>
          <w:p w14:paraId="1EA57FAA" w14:textId="77777777" w:rsidR="00E34178" w:rsidRPr="0076221C" w:rsidRDefault="00E34178" w:rsidP="0076221C"/>
        </w:tc>
      </w:tr>
      <w:tr w:rsidR="00E34178" w:rsidRPr="0076221C" w14:paraId="1C524902" w14:textId="77777777" w:rsidTr="002B0003">
        <w:trPr>
          <w:trHeight w:val="380"/>
        </w:trPr>
        <w:tc>
          <w:tcPr>
            <w:tcW w:w="560" w:type="dxa"/>
          </w:tcPr>
          <w:p w14:paraId="250AA04E" w14:textId="77777777" w:rsidR="00E34178" w:rsidRPr="0076221C" w:rsidRDefault="00E34178" w:rsidP="0076221C"/>
        </w:tc>
        <w:tc>
          <w:tcPr>
            <w:tcW w:w="560" w:type="dxa"/>
          </w:tcPr>
          <w:p w14:paraId="23B487A3" w14:textId="77777777" w:rsidR="00E34178" w:rsidRPr="0076221C" w:rsidRDefault="003D30E1" w:rsidP="0076221C">
            <w:r w:rsidRPr="0076221C">
              <w:t>1</w:t>
            </w:r>
          </w:p>
        </w:tc>
        <w:tc>
          <w:tcPr>
            <w:tcW w:w="7020" w:type="dxa"/>
          </w:tcPr>
          <w:p w14:paraId="5FC42DA3" w14:textId="77777777" w:rsidR="00E34178" w:rsidRPr="0076221C" w:rsidRDefault="003D30E1" w:rsidP="0076221C">
            <w:r w:rsidRPr="0076221C">
              <w:t xml:space="preserve">Driftsutgifter </w:t>
            </w:r>
          </w:p>
        </w:tc>
        <w:tc>
          <w:tcPr>
            <w:tcW w:w="1400" w:type="dxa"/>
          </w:tcPr>
          <w:p w14:paraId="0417B39D" w14:textId="77777777" w:rsidR="00E34178" w:rsidRPr="0076221C" w:rsidRDefault="003D30E1" w:rsidP="0076221C">
            <w:r w:rsidRPr="0076221C">
              <w:t>2 732 000</w:t>
            </w:r>
          </w:p>
        </w:tc>
      </w:tr>
      <w:tr w:rsidR="00E34178" w:rsidRPr="0076221C" w14:paraId="0F9AF1EE" w14:textId="77777777" w:rsidTr="002B0003">
        <w:trPr>
          <w:trHeight w:val="380"/>
        </w:trPr>
        <w:tc>
          <w:tcPr>
            <w:tcW w:w="560" w:type="dxa"/>
          </w:tcPr>
          <w:p w14:paraId="1BC78355" w14:textId="77777777" w:rsidR="00E34178" w:rsidRPr="0076221C" w:rsidRDefault="003D30E1" w:rsidP="0076221C">
            <w:r w:rsidRPr="0076221C">
              <w:t>322</w:t>
            </w:r>
          </w:p>
        </w:tc>
        <w:tc>
          <w:tcPr>
            <w:tcW w:w="560" w:type="dxa"/>
          </w:tcPr>
          <w:p w14:paraId="500610CC" w14:textId="77777777" w:rsidR="00E34178" w:rsidRPr="0076221C" w:rsidRDefault="00E34178" w:rsidP="0076221C"/>
        </w:tc>
        <w:tc>
          <w:tcPr>
            <w:tcW w:w="7020" w:type="dxa"/>
          </w:tcPr>
          <w:p w14:paraId="13BF2F70" w14:textId="77777777" w:rsidR="00E34178" w:rsidRPr="0076221C" w:rsidRDefault="003D30E1" w:rsidP="0076221C">
            <w:r w:rsidRPr="0076221C">
              <w:t>Bygg og offentlige rom:</w:t>
            </w:r>
          </w:p>
        </w:tc>
        <w:tc>
          <w:tcPr>
            <w:tcW w:w="1400" w:type="dxa"/>
          </w:tcPr>
          <w:p w14:paraId="288BA08C" w14:textId="77777777" w:rsidR="00E34178" w:rsidRPr="0076221C" w:rsidRDefault="00E34178" w:rsidP="0076221C"/>
        </w:tc>
      </w:tr>
      <w:tr w:rsidR="00E34178" w:rsidRPr="0076221C" w14:paraId="6966472E" w14:textId="77777777" w:rsidTr="002B0003">
        <w:trPr>
          <w:trHeight w:val="380"/>
        </w:trPr>
        <w:tc>
          <w:tcPr>
            <w:tcW w:w="560" w:type="dxa"/>
          </w:tcPr>
          <w:p w14:paraId="463FED7C" w14:textId="77777777" w:rsidR="00E34178" w:rsidRPr="0076221C" w:rsidRDefault="00E34178" w:rsidP="0076221C"/>
        </w:tc>
        <w:tc>
          <w:tcPr>
            <w:tcW w:w="560" w:type="dxa"/>
          </w:tcPr>
          <w:p w14:paraId="1D868677" w14:textId="77777777" w:rsidR="00E34178" w:rsidRPr="0076221C" w:rsidRDefault="003D30E1" w:rsidP="0076221C">
            <w:r w:rsidRPr="0076221C">
              <w:t>1</w:t>
            </w:r>
          </w:p>
        </w:tc>
        <w:tc>
          <w:tcPr>
            <w:tcW w:w="7020" w:type="dxa"/>
          </w:tcPr>
          <w:p w14:paraId="4CE14398" w14:textId="77777777" w:rsidR="00E34178" w:rsidRPr="0076221C" w:rsidRDefault="003D30E1" w:rsidP="0076221C">
            <w:r w:rsidRPr="0076221C">
              <w:t xml:space="preserve">Driftsutgifter </w:t>
            </w:r>
          </w:p>
        </w:tc>
        <w:tc>
          <w:tcPr>
            <w:tcW w:w="1400" w:type="dxa"/>
          </w:tcPr>
          <w:p w14:paraId="78EAF92E" w14:textId="77777777" w:rsidR="00E34178" w:rsidRPr="0076221C" w:rsidRDefault="003D30E1" w:rsidP="0076221C">
            <w:r w:rsidRPr="0076221C">
              <w:t>362 000</w:t>
            </w:r>
          </w:p>
        </w:tc>
      </w:tr>
      <w:tr w:rsidR="00E34178" w:rsidRPr="0076221C" w14:paraId="74F48B65" w14:textId="77777777" w:rsidTr="002B0003">
        <w:trPr>
          <w:trHeight w:val="380"/>
        </w:trPr>
        <w:tc>
          <w:tcPr>
            <w:tcW w:w="560" w:type="dxa"/>
          </w:tcPr>
          <w:p w14:paraId="13C59817" w14:textId="77777777" w:rsidR="00E34178" w:rsidRPr="0076221C" w:rsidRDefault="003D30E1" w:rsidP="0076221C">
            <w:r w:rsidRPr="0076221C">
              <w:t>323</w:t>
            </w:r>
          </w:p>
        </w:tc>
        <w:tc>
          <w:tcPr>
            <w:tcW w:w="560" w:type="dxa"/>
          </w:tcPr>
          <w:p w14:paraId="1E685ECF" w14:textId="77777777" w:rsidR="00E34178" w:rsidRPr="0076221C" w:rsidRDefault="00E34178" w:rsidP="0076221C"/>
        </w:tc>
        <w:tc>
          <w:tcPr>
            <w:tcW w:w="7020" w:type="dxa"/>
          </w:tcPr>
          <w:p w14:paraId="2509E45F" w14:textId="77777777" w:rsidR="00E34178" w:rsidRPr="0076221C" w:rsidRDefault="003D30E1" w:rsidP="0076221C">
            <w:r w:rsidRPr="0076221C">
              <w:t>Musikk og scenekunst:</w:t>
            </w:r>
          </w:p>
        </w:tc>
        <w:tc>
          <w:tcPr>
            <w:tcW w:w="1400" w:type="dxa"/>
          </w:tcPr>
          <w:p w14:paraId="078ADAB2" w14:textId="77777777" w:rsidR="00E34178" w:rsidRPr="0076221C" w:rsidRDefault="00E34178" w:rsidP="0076221C"/>
        </w:tc>
      </w:tr>
      <w:tr w:rsidR="00E34178" w:rsidRPr="0076221C" w14:paraId="439E2AC1" w14:textId="77777777" w:rsidTr="002B0003">
        <w:trPr>
          <w:trHeight w:val="380"/>
        </w:trPr>
        <w:tc>
          <w:tcPr>
            <w:tcW w:w="560" w:type="dxa"/>
          </w:tcPr>
          <w:p w14:paraId="64948C63" w14:textId="77777777" w:rsidR="00E34178" w:rsidRPr="0076221C" w:rsidRDefault="00E34178" w:rsidP="0076221C"/>
        </w:tc>
        <w:tc>
          <w:tcPr>
            <w:tcW w:w="560" w:type="dxa"/>
          </w:tcPr>
          <w:p w14:paraId="31DAA4FB" w14:textId="77777777" w:rsidR="00E34178" w:rsidRPr="0076221C" w:rsidRDefault="003D30E1" w:rsidP="0076221C">
            <w:r w:rsidRPr="0076221C">
              <w:t>1</w:t>
            </w:r>
          </w:p>
        </w:tc>
        <w:tc>
          <w:tcPr>
            <w:tcW w:w="7020" w:type="dxa"/>
          </w:tcPr>
          <w:p w14:paraId="2BF8040E" w14:textId="77777777" w:rsidR="00E34178" w:rsidRPr="0076221C" w:rsidRDefault="003D30E1" w:rsidP="0076221C">
            <w:r w:rsidRPr="0076221C">
              <w:t xml:space="preserve">Driftsutgifter </w:t>
            </w:r>
          </w:p>
        </w:tc>
        <w:tc>
          <w:tcPr>
            <w:tcW w:w="1400" w:type="dxa"/>
          </w:tcPr>
          <w:p w14:paraId="64C062E0" w14:textId="77777777" w:rsidR="00E34178" w:rsidRPr="0076221C" w:rsidRDefault="003D30E1" w:rsidP="0076221C">
            <w:r w:rsidRPr="0076221C">
              <w:t>1 377 000</w:t>
            </w:r>
          </w:p>
        </w:tc>
      </w:tr>
      <w:tr w:rsidR="00E34178" w:rsidRPr="0076221C" w14:paraId="34FE1D0D" w14:textId="77777777" w:rsidTr="002B0003">
        <w:trPr>
          <w:trHeight w:val="380"/>
        </w:trPr>
        <w:tc>
          <w:tcPr>
            <w:tcW w:w="560" w:type="dxa"/>
          </w:tcPr>
          <w:p w14:paraId="25DAFFDD" w14:textId="77777777" w:rsidR="00E34178" w:rsidRPr="0076221C" w:rsidRDefault="003D30E1" w:rsidP="0076221C">
            <w:r w:rsidRPr="0076221C">
              <w:t>325</w:t>
            </w:r>
          </w:p>
        </w:tc>
        <w:tc>
          <w:tcPr>
            <w:tcW w:w="560" w:type="dxa"/>
          </w:tcPr>
          <w:p w14:paraId="5D967B47" w14:textId="77777777" w:rsidR="00E34178" w:rsidRPr="0076221C" w:rsidRDefault="00E34178" w:rsidP="0076221C"/>
        </w:tc>
        <w:tc>
          <w:tcPr>
            <w:tcW w:w="7020" w:type="dxa"/>
          </w:tcPr>
          <w:p w14:paraId="71044342" w14:textId="77777777" w:rsidR="00E34178" w:rsidRPr="0076221C" w:rsidRDefault="003D30E1" w:rsidP="0076221C">
            <w:r w:rsidRPr="0076221C">
              <w:t>Allmenne kulturformål:</w:t>
            </w:r>
          </w:p>
        </w:tc>
        <w:tc>
          <w:tcPr>
            <w:tcW w:w="1400" w:type="dxa"/>
          </w:tcPr>
          <w:p w14:paraId="4B952D77" w14:textId="77777777" w:rsidR="00E34178" w:rsidRPr="0076221C" w:rsidRDefault="00E34178" w:rsidP="0076221C"/>
        </w:tc>
      </w:tr>
      <w:tr w:rsidR="00E34178" w:rsidRPr="0076221C" w14:paraId="388BD38C" w14:textId="77777777" w:rsidTr="002B0003">
        <w:trPr>
          <w:trHeight w:val="380"/>
        </w:trPr>
        <w:tc>
          <w:tcPr>
            <w:tcW w:w="560" w:type="dxa"/>
          </w:tcPr>
          <w:p w14:paraId="13AD4801" w14:textId="77777777" w:rsidR="00E34178" w:rsidRPr="0076221C" w:rsidRDefault="00E34178" w:rsidP="0076221C"/>
        </w:tc>
        <w:tc>
          <w:tcPr>
            <w:tcW w:w="560" w:type="dxa"/>
          </w:tcPr>
          <w:p w14:paraId="79AFFE64" w14:textId="77777777" w:rsidR="00E34178" w:rsidRPr="0076221C" w:rsidRDefault="003D30E1" w:rsidP="0076221C">
            <w:r w:rsidRPr="0076221C">
              <w:t>1</w:t>
            </w:r>
          </w:p>
        </w:tc>
        <w:tc>
          <w:tcPr>
            <w:tcW w:w="7020" w:type="dxa"/>
          </w:tcPr>
          <w:p w14:paraId="6FBF2CB9" w14:textId="77777777" w:rsidR="00E34178" w:rsidRPr="0076221C" w:rsidRDefault="003D30E1" w:rsidP="0076221C">
            <w:r w:rsidRPr="0076221C">
              <w:t xml:space="preserve">Driftsutgifter </w:t>
            </w:r>
          </w:p>
        </w:tc>
        <w:tc>
          <w:tcPr>
            <w:tcW w:w="1400" w:type="dxa"/>
          </w:tcPr>
          <w:p w14:paraId="1423B2B7" w14:textId="77777777" w:rsidR="00E34178" w:rsidRPr="0076221C" w:rsidRDefault="003D30E1" w:rsidP="0076221C">
            <w:r w:rsidRPr="0076221C">
              <w:t>823 000</w:t>
            </w:r>
          </w:p>
        </w:tc>
      </w:tr>
      <w:tr w:rsidR="00E34178" w:rsidRPr="0076221C" w14:paraId="0BBD4CD9" w14:textId="77777777" w:rsidTr="002B0003">
        <w:trPr>
          <w:trHeight w:val="380"/>
        </w:trPr>
        <w:tc>
          <w:tcPr>
            <w:tcW w:w="560" w:type="dxa"/>
          </w:tcPr>
          <w:p w14:paraId="673F7D1F" w14:textId="77777777" w:rsidR="00E34178" w:rsidRPr="0076221C" w:rsidRDefault="003D30E1" w:rsidP="0076221C">
            <w:r w:rsidRPr="0076221C">
              <w:t>326</w:t>
            </w:r>
          </w:p>
        </w:tc>
        <w:tc>
          <w:tcPr>
            <w:tcW w:w="560" w:type="dxa"/>
          </w:tcPr>
          <w:p w14:paraId="09AFF13F" w14:textId="77777777" w:rsidR="00E34178" w:rsidRPr="0076221C" w:rsidRDefault="00E34178" w:rsidP="0076221C"/>
        </w:tc>
        <w:tc>
          <w:tcPr>
            <w:tcW w:w="7020" w:type="dxa"/>
          </w:tcPr>
          <w:p w14:paraId="3DC6AF57" w14:textId="77777777" w:rsidR="00E34178" w:rsidRPr="0076221C" w:rsidRDefault="003D30E1" w:rsidP="0076221C">
            <w:r w:rsidRPr="0076221C">
              <w:t>Språk- og bibliotekformål:</w:t>
            </w:r>
          </w:p>
        </w:tc>
        <w:tc>
          <w:tcPr>
            <w:tcW w:w="1400" w:type="dxa"/>
          </w:tcPr>
          <w:p w14:paraId="0A4171F4" w14:textId="77777777" w:rsidR="00E34178" w:rsidRPr="0076221C" w:rsidRDefault="00E34178" w:rsidP="0076221C"/>
        </w:tc>
      </w:tr>
      <w:tr w:rsidR="00E34178" w:rsidRPr="0076221C" w14:paraId="64D13042" w14:textId="77777777" w:rsidTr="002B0003">
        <w:trPr>
          <w:trHeight w:val="380"/>
        </w:trPr>
        <w:tc>
          <w:tcPr>
            <w:tcW w:w="560" w:type="dxa"/>
          </w:tcPr>
          <w:p w14:paraId="7839E4F0" w14:textId="77777777" w:rsidR="00E34178" w:rsidRPr="0076221C" w:rsidRDefault="00E34178" w:rsidP="0076221C"/>
        </w:tc>
        <w:tc>
          <w:tcPr>
            <w:tcW w:w="560" w:type="dxa"/>
          </w:tcPr>
          <w:p w14:paraId="6010CFA9" w14:textId="77777777" w:rsidR="00E34178" w:rsidRPr="0076221C" w:rsidRDefault="003D30E1" w:rsidP="0076221C">
            <w:r w:rsidRPr="0076221C">
              <w:t>1</w:t>
            </w:r>
          </w:p>
        </w:tc>
        <w:tc>
          <w:tcPr>
            <w:tcW w:w="7020" w:type="dxa"/>
          </w:tcPr>
          <w:p w14:paraId="7FFB65A0" w14:textId="77777777" w:rsidR="00E34178" w:rsidRPr="0076221C" w:rsidRDefault="003D30E1" w:rsidP="0076221C">
            <w:r w:rsidRPr="0076221C">
              <w:t xml:space="preserve">Driftsutgifter </w:t>
            </w:r>
          </w:p>
        </w:tc>
        <w:tc>
          <w:tcPr>
            <w:tcW w:w="1400" w:type="dxa"/>
          </w:tcPr>
          <w:p w14:paraId="6A76A628" w14:textId="77777777" w:rsidR="00E34178" w:rsidRPr="0076221C" w:rsidRDefault="003D30E1" w:rsidP="0076221C">
            <w:r w:rsidRPr="0076221C">
              <w:t>9 535 000</w:t>
            </w:r>
          </w:p>
        </w:tc>
      </w:tr>
      <w:tr w:rsidR="00E34178" w:rsidRPr="0076221C" w14:paraId="5376BEAE" w14:textId="77777777" w:rsidTr="002B0003">
        <w:trPr>
          <w:trHeight w:val="380"/>
        </w:trPr>
        <w:tc>
          <w:tcPr>
            <w:tcW w:w="560" w:type="dxa"/>
          </w:tcPr>
          <w:p w14:paraId="48354B1D" w14:textId="77777777" w:rsidR="00E34178" w:rsidRPr="0076221C" w:rsidRDefault="003D30E1" w:rsidP="0076221C">
            <w:r w:rsidRPr="0076221C">
              <w:t>327</w:t>
            </w:r>
          </w:p>
        </w:tc>
        <w:tc>
          <w:tcPr>
            <w:tcW w:w="560" w:type="dxa"/>
          </w:tcPr>
          <w:p w14:paraId="3F8F6A08" w14:textId="77777777" w:rsidR="00E34178" w:rsidRPr="0076221C" w:rsidRDefault="00E34178" w:rsidP="0076221C"/>
        </w:tc>
        <w:tc>
          <w:tcPr>
            <w:tcW w:w="7020" w:type="dxa"/>
          </w:tcPr>
          <w:p w14:paraId="7BE38E38" w14:textId="77777777" w:rsidR="00E34178" w:rsidRPr="0076221C" w:rsidRDefault="003D30E1" w:rsidP="0076221C">
            <w:r w:rsidRPr="0076221C">
              <w:t>Nidaros domkirkes restaureringsarbeider mv.:</w:t>
            </w:r>
          </w:p>
        </w:tc>
        <w:tc>
          <w:tcPr>
            <w:tcW w:w="1400" w:type="dxa"/>
          </w:tcPr>
          <w:p w14:paraId="63D3E7F6" w14:textId="77777777" w:rsidR="00E34178" w:rsidRPr="0076221C" w:rsidRDefault="00E34178" w:rsidP="0076221C"/>
        </w:tc>
      </w:tr>
      <w:tr w:rsidR="00E34178" w:rsidRPr="0076221C" w14:paraId="6E205C84" w14:textId="77777777" w:rsidTr="002B0003">
        <w:trPr>
          <w:trHeight w:val="380"/>
        </w:trPr>
        <w:tc>
          <w:tcPr>
            <w:tcW w:w="560" w:type="dxa"/>
          </w:tcPr>
          <w:p w14:paraId="0D7DEBC9" w14:textId="77777777" w:rsidR="00E34178" w:rsidRPr="0076221C" w:rsidRDefault="00E34178" w:rsidP="0076221C"/>
        </w:tc>
        <w:tc>
          <w:tcPr>
            <w:tcW w:w="560" w:type="dxa"/>
          </w:tcPr>
          <w:p w14:paraId="32CB37F1" w14:textId="77777777" w:rsidR="00E34178" w:rsidRPr="0076221C" w:rsidRDefault="003D30E1" w:rsidP="0076221C">
            <w:r w:rsidRPr="0076221C">
              <w:t>1</w:t>
            </w:r>
          </w:p>
        </w:tc>
        <w:tc>
          <w:tcPr>
            <w:tcW w:w="7020" w:type="dxa"/>
          </w:tcPr>
          <w:p w14:paraId="392DDBB0" w14:textId="77777777" w:rsidR="00E34178" w:rsidRPr="0076221C" w:rsidRDefault="003D30E1" w:rsidP="0076221C">
            <w:r w:rsidRPr="0076221C">
              <w:t xml:space="preserve">Driftsutgifter </w:t>
            </w:r>
          </w:p>
        </w:tc>
        <w:tc>
          <w:tcPr>
            <w:tcW w:w="1400" w:type="dxa"/>
          </w:tcPr>
          <w:p w14:paraId="2F51BF30" w14:textId="77777777" w:rsidR="00E34178" w:rsidRPr="0076221C" w:rsidRDefault="003D30E1" w:rsidP="0076221C">
            <w:r w:rsidRPr="0076221C">
              <w:t>1 028 000</w:t>
            </w:r>
          </w:p>
        </w:tc>
      </w:tr>
      <w:tr w:rsidR="00E34178" w:rsidRPr="0076221C" w14:paraId="1A409030" w14:textId="77777777" w:rsidTr="002B0003">
        <w:trPr>
          <w:trHeight w:val="380"/>
        </w:trPr>
        <w:tc>
          <w:tcPr>
            <w:tcW w:w="560" w:type="dxa"/>
          </w:tcPr>
          <w:p w14:paraId="6A8A2A1D" w14:textId="77777777" w:rsidR="00E34178" w:rsidRPr="0076221C" w:rsidRDefault="003D30E1" w:rsidP="0076221C">
            <w:r w:rsidRPr="0076221C">
              <w:t>329</w:t>
            </w:r>
          </w:p>
        </w:tc>
        <w:tc>
          <w:tcPr>
            <w:tcW w:w="560" w:type="dxa"/>
          </w:tcPr>
          <w:p w14:paraId="517E859B" w14:textId="77777777" w:rsidR="00E34178" w:rsidRPr="0076221C" w:rsidRDefault="00E34178" w:rsidP="0076221C"/>
        </w:tc>
        <w:tc>
          <w:tcPr>
            <w:tcW w:w="7020" w:type="dxa"/>
          </w:tcPr>
          <w:p w14:paraId="7DD87ACC" w14:textId="77777777" w:rsidR="00E34178" w:rsidRPr="0076221C" w:rsidRDefault="003D30E1" w:rsidP="0076221C">
            <w:r w:rsidRPr="0076221C">
              <w:t>Arkivformål:</w:t>
            </w:r>
          </w:p>
        </w:tc>
        <w:tc>
          <w:tcPr>
            <w:tcW w:w="1400" w:type="dxa"/>
          </w:tcPr>
          <w:p w14:paraId="74EBEF19" w14:textId="77777777" w:rsidR="00E34178" w:rsidRPr="0076221C" w:rsidRDefault="00E34178" w:rsidP="0076221C"/>
        </w:tc>
      </w:tr>
      <w:tr w:rsidR="00E34178" w:rsidRPr="0076221C" w14:paraId="28A08494" w14:textId="77777777" w:rsidTr="002B0003">
        <w:trPr>
          <w:trHeight w:val="380"/>
        </w:trPr>
        <w:tc>
          <w:tcPr>
            <w:tcW w:w="560" w:type="dxa"/>
          </w:tcPr>
          <w:p w14:paraId="39E84FE3" w14:textId="77777777" w:rsidR="00E34178" w:rsidRPr="0076221C" w:rsidRDefault="00E34178" w:rsidP="0076221C"/>
        </w:tc>
        <w:tc>
          <w:tcPr>
            <w:tcW w:w="560" w:type="dxa"/>
          </w:tcPr>
          <w:p w14:paraId="204D9820" w14:textId="77777777" w:rsidR="00E34178" w:rsidRPr="0076221C" w:rsidRDefault="003D30E1" w:rsidP="0076221C">
            <w:r w:rsidRPr="0076221C">
              <w:t>1</w:t>
            </w:r>
          </w:p>
        </w:tc>
        <w:tc>
          <w:tcPr>
            <w:tcW w:w="7020" w:type="dxa"/>
          </w:tcPr>
          <w:p w14:paraId="5BD1C33D" w14:textId="77777777" w:rsidR="00E34178" w:rsidRPr="0076221C" w:rsidRDefault="003D30E1" w:rsidP="0076221C">
            <w:r w:rsidRPr="0076221C">
              <w:t xml:space="preserve">Driftsutgifter </w:t>
            </w:r>
          </w:p>
        </w:tc>
        <w:tc>
          <w:tcPr>
            <w:tcW w:w="1400" w:type="dxa"/>
          </w:tcPr>
          <w:p w14:paraId="193BDD2B" w14:textId="77777777" w:rsidR="00E34178" w:rsidRPr="0076221C" w:rsidRDefault="003D30E1" w:rsidP="0076221C">
            <w:r w:rsidRPr="0076221C">
              <w:t>4 383 000</w:t>
            </w:r>
          </w:p>
        </w:tc>
      </w:tr>
      <w:tr w:rsidR="00E34178" w:rsidRPr="0076221C" w14:paraId="5090A615" w14:textId="77777777" w:rsidTr="002B0003">
        <w:trPr>
          <w:trHeight w:val="380"/>
        </w:trPr>
        <w:tc>
          <w:tcPr>
            <w:tcW w:w="560" w:type="dxa"/>
          </w:tcPr>
          <w:p w14:paraId="310ADFF5" w14:textId="77777777" w:rsidR="00E34178" w:rsidRPr="0076221C" w:rsidRDefault="003D30E1" w:rsidP="0076221C">
            <w:r w:rsidRPr="0076221C">
              <w:t>334</w:t>
            </w:r>
          </w:p>
        </w:tc>
        <w:tc>
          <w:tcPr>
            <w:tcW w:w="560" w:type="dxa"/>
          </w:tcPr>
          <w:p w14:paraId="093E8AB5" w14:textId="77777777" w:rsidR="00E34178" w:rsidRPr="0076221C" w:rsidRDefault="00E34178" w:rsidP="0076221C"/>
        </w:tc>
        <w:tc>
          <w:tcPr>
            <w:tcW w:w="7020" w:type="dxa"/>
          </w:tcPr>
          <w:p w14:paraId="3F5BE6EB" w14:textId="77777777" w:rsidR="00E34178" w:rsidRPr="0076221C" w:rsidRDefault="003D30E1" w:rsidP="0076221C">
            <w:r w:rsidRPr="0076221C">
              <w:t>Film- og dataspillformål:</w:t>
            </w:r>
          </w:p>
        </w:tc>
        <w:tc>
          <w:tcPr>
            <w:tcW w:w="1400" w:type="dxa"/>
          </w:tcPr>
          <w:p w14:paraId="43B6A2CF" w14:textId="77777777" w:rsidR="00E34178" w:rsidRPr="0076221C" w:rsidRDefault="00E34178" w:rsidP="0076221C"/>
        </w:tc>
      </w:tr>
      <w:tr w:rsidR="00E34178" w:rsidRPr="0076221C" w14:paraId="7CF67BEE" w14:textId="77777777" w:rsidTr="002B0003">
        <w:trPr>
          <w:trHeight w:val="380"/>
        </w:trPr>
        <w:tc>
          <w:tcPr>
            <w:tcW w:w="560" w:type="dxa"/>
          </w:tcPr>
          <w:p w14:paraId="58404706" w14:textId="77777777" w:rsidR="00E34178" w:rsidRPr="0076221C" w:rsidRDefault="00E34178" w:rsidP="0076221C"/>
        </w:tc>
        <w:tc>
          <w:tcPr>
            <w:tcW w:w="560" w:type="dxa"/>
          </w:tcPr>
          <w:p w14:paraId="34F19163" w14:textId="77777777" w:rsidR="00E34178" w:rsidRPr="0076221C" w:rsidRDefault="003D30E1" w:rsidP="0076221C">
            <w:r w:rsidRPr="0076221C">
              <w:t>1</w:t>
            </w:r>
          </w:p>
        </w:tc>
        <w:tc>
          <w:tcPr>
            <w:tcW w:w="7020" w:type="dxa"/>
          </w:tcPr>
          <w:p w14:paraId="3263657F" w14:textId="77777777" w:rsidR="00E34178" w:rsidRPr="0076221C" w:rsidRDefault="003D30E1" w:rsidP="0076221C">
            <w:r w:rsidRPr="0076221C">
              <w:t xml:space="preserve">Driftsutgifter </w:t>
            </w:r>
          </w:p>
        </w:tc>
        <w:tc>
          <w:tcPr>
            <w:tcW w:w="1400" w:type="dxa"/>
          </w:tcPr>
          <w:p w14:paraId="2A398D82" w14:textId="77777777" w:rsidR="00E34178" w:rsidRPr="0076221C" w:rsidRDefault="003D30E1" w:rsidP="0076221C">
            <w:r w:rsidRPr="0076221C">
              <w:t>1 617 000</w:t>
            </w:r>
          </w:p>
        </w:tc>
      </w:tr>
      <w:tr w:rsidR="00E34178" w:rsidRPr="0076221C" w14:paraId="0DD4B763" w14:textId="77777777" w:rsidTr="002B0003">
        <w:trPr>
          <w:trHeight w:val="380"/>
        </w:trPr>
        <w:tc>
          <w:tcPr>
            <w:tcW w:w="560" w:type="dxa"/>
          </w:tcPr>
          <w:p w14:paraId="16FD5326" w14:textId="77777777" w:rsidR="00E34178" w:rsidRPr="0076221C" w:rsidRDefault="003D30E1" w:rsidP="0076221C">
            <w:r w:rsidRPr="0076221C">
              <w:t>335</w:t>
            </w:r>
          </w:p>
        </w:tc>
        <w:tc>
          <w:tcPr>
            <w:tcW w:w="560" w:type="dxa"/>
          </w:tcPr>
          <w:p w14:paraId="0F6B8BAF" w14:textId="77777777" w:rsidR="00E34178" w:rsidRPr="0076221C" w:rsidRDefault="00E34178" w:rsidP="0076221C"/>
        </w:tc>
        <w:tc>
          <w:tcPr>
            <w:tcW w:w="7020" w:type="dxa"/>
          </w:tcPr>
          <w:p w14:paraId="2BDA78DD" w14:textId="77777777" w:rsidR="00E34178" w:rsidRPr="0076221C" w:rsidRDefault="003D30E1" w:rsidP="0076221C">
            <w:r w:rsidRPr="0076221C">
              <w:t>Medieformål:</w:t>
            </w:r>
          </w:p>
        </w:tc>
        <w:tc>
          <w:tcPr>
            <w:tcW w:w="1400" w:type="dxa"/>
          </w:tcPr>
          <w:p w14:paraId="775B8A47" w14:textId="77777777" w:rsidR="00E34178" w:rsidRPr="0076221C" w:rsidRDefault="00E34178" w:rsidP="0076221C"/>
        </w:tc>
      </w:tr>
      <w:tr w:rsidR="00E34178" w:rsidRPr="0076221C" w14:paraId="192E6F45" w14:textId="77777777" w:rsidTr="002B0003">
        <w:trPr>
          <w:trHeight w:val="380"/>
        </w:trPr>
        <w:tc>
          <w:tcPr>
            <w:tcW w:w="560" w:type="dxa"/>
          </w:tcPr>
          <w:p w14:paraId="348C1287" w14:textId="77777777" w:rsidR="00E34178" w:rsidRPr="0076221C" w:rsidRDefault="00E34178" w:rsidP="0076221C"/>
        </w:tc>
        <w:tc>
          <w:tcPr>
            <w:tcW w:w="560" w:type="dxa"/>
          </w:tcPr>
          <w:p w14:paraId="7CAF9C68" w14:textId="77777777" w:rsidR="00E34178" w:rsidRPr="0076221C" w:rsidRDefault="003D30E1" w:rsidP="0076221C">
            <w:r w:rsidRPr="0076221C">
              <w:t>1</w:t>
            </w:r>
          </w:p>
        </w:tc>
        <w:tc>
          <w:tcPr>
            <w:tcW w:w="7020" w:type="dxa"/>
          </w:tcPr>
          <w:p w14:paraId="78103A0A" w14:textId="77777777" w:rsidR="00E34178" w:rsidRPr="0076221C" w:rsidRDefault="003D30E1" w:rsidP="0076221C">
            <w:r w:rsidRPr="0076221C">
              <w:t xml:space="preserve">Driftsutgifter </w:t>
            </w:r>
          </w:p>
        </w:tc>
        <w:tc>
          <w:tcPr>
            <w:tcW w:w="1400" w:type="dxa"/>
          </w:tcPr>
          <w:p w14:paraId="218F8001" w14:textId="77777777" w:rsidR="00E34178" w:rsidRPr="0076221C" w:rsidRDefault="003D30E1" w:rsidP="0076221C">
            <w:r w:rsidRPr="0076221C">
              <w:t>782 000</w:t>
            </w:r>
          </w:p>
        </w:tc>
      </w:tr>
      <w:tr w:rsidR="00E34178" w:rsidRPr="0076221C" w14:paraId="409FC44A" w14:textId="77777777" w:rsidTr="002B0003">
        <w:trPr>
          <w:trHeight w:val="380"/>
        </w:trPr>
        <w:tc>
          <w:tcPr>
            <w:tcW w:w="560" w:type="dxa"/>
          </w:tcPr>
          <w:p w14:paraId="256F79CB" w14:textId="77777777" w:rsidR="00E34178" w:rsidRPr="0076221C" w:rsidRDefault="003D30E1" w:rsidP="0076221C">
            <w:r w:rsidRPr="0076221C">
              <w:t>339</w:t>
            </w:r>
          </w:p>
        </w:tc>
        <w:tc>
          <w:tcPr>
            <w:tcW w:w="560" w:type="dxa"/>
          </w:tcPr>
          <w:p w14:paraId="40A01E6A" w14:textId="77777777" w:rsidR="00E34178" w:rsidRPr="0076221C" w:rsidRDefault="00E34178" w:rsidP="0076221C"/>
        </w:tc>
        <w:tc>
          <w:tcPr>
            <w:tcW w:w="7020" w:type="dxa"/>
          </w:tcPr>
          <w:p w14:paraId="59BB8ECA" w14:textId="77777777" w:rsidR="00E34178" w:rsidRPr="0076221C" w:rsidRDefault="003D30E1" w:rsidP="0076221C">
            <w:r w:rsidRPr="0076221C">
              <w:t>Pengespill, lotterier og stiftelser:</w:t>
            </w:r>
          </w:p>
        </w:tc>
        <w:tc>
          <w:tcPr>
            <w:tcW w:w="1400" w:type="dxa"/>
          </w:tcPr>
          <w:p w14:paraId="0B61C3C3" w14:textId="77777777" w:rsidR="00E34178" w:rsidRPr="0076221C" w:rsidRDefault="00E34178" w:rsidP="0076221C"/>
        </w:tc>
      </w:tr>
      <w:tr w:rsidR="00E34178" w:rsidRPr="0076221C" w14:paraId="03F588A7" w14:textId="77777777" w:rsidTr="002B0003">
        <w:trPr>
          <w:trHeight w:val="380"/>
        </w:trPr>
        <w:tc>
          <w:tcPr>
            <w:tcW w:w="560" w:type="dxa"/>
          </w:tcPr>
          <w:p w14:paraId="4C3A2A6A" w14:textId="77777777" w:rsidR="00E34178" w:rsidRPr="0076221C" w:rsidRDefault="00E34178" w:rsidP="0076221C"/>
        </w:tc>
        <w:tc>
          <w:tcPr>
            <w:tcW w:w="560" w:type="dxa"/>
          </w:tcPr>
          <w:p w14:paraId="6E7A150C" w14:textId="77777777" w:rsidR="00E34178" w:rsidRPr="0076221C" w:rsidRDefault="003D30E1" w:rsidP="0076221C">
            <w:r w:rsidRPr="0076221C">
              <w:t>1</w:t>
            </w:r>
          </w:p>
        </w:tc>
        <w:tc>
          <w:tcPr>
            <w:tcW w:w="7020" w:type="dxa"/>
          </w:tcPr>
          <w:p w14:paraId="5C8666D1" w14:textId="77777777" w:rsidR="00E34178" w:rsidRPr="0076221C" w:rsidRDefault="003D30E1" w:rsidP="0076221C">
            <w:r w:rsidRPr="0076221C">
              <w:t xml:space="preserve">Driftsutgifter </w:t>
            </w:r>
          </w:p>
        </w:tc>
        <w:tc>
          <w:tcPr>
            <w:tcW w:w="1400" w:type="dxa"/>
          </w:tcPr>
          <w:p w14:paraId="2B234AB3" w14:textId="77777777" w:rsidR="00E34178" w:rsidRPr="0076221C" w:rsidRDefault="003D30E1" w:rsidP="0076221C">
            <w:r w:rsidRPr="0076221C">
              <w:t>1 238 000</w:t>
            </w:r>
          </w:p>
        </w:tc>
      </w:tr>
      <w:tr w:rsidR="00E34178" w:rsidRPr="0076221C" w14:paraId="38E56313" w14:textId="77777777" w:rsidTr="002B0003">
        <w:trPr>
          <w:trHeight w:val="380"/>
        </w:trPr>
        <w:tc>
          <w:tcPr>
            <w:tcW w:w="560" w:type="dxa"/>
          </w:tcPr>
          <w:p w14:paraId="7D88170D" w14:textId="77777777" w:rsidR="00E34178" w:rsidRPr="0076221C" w:rsidRDefault="003D30E1" w:rsidP="0076221C">
            <w:r w:rsidRPr="0076221C">
              <w:t>350</w:t>
            </w:r>
          </w:p>
        </w:tc>
        <w:tc>
          <w:tcPr>
            <w:tcW w:w="560" w:type="dxa"/>
          </w:tcPr>
          <w:p w14:paraId="68E94A40" w14:textId="77777777" w:rsidR="00E34178" w:rsidRPr="0076221C" w:rsidRDefault="00E34178" w:rsidP="0076221C"/>
        </w:tc>
        <w:tc>
          <w:tcPr>
            <w:tcW w:w="7020" w:type="dxa"/>
          </w:tcPr>
          <w:p w14:paraId="58D27541" w14:textId="77777777" w:rsidR="00E34178" w:rsidRPr="0076221C" w:rsidRDefault="003D30E1" w:rsidP="0076221C">
            <w:r w:rsidRPr="0076221C">
              <w:t>Sekretariatet for Diskrimineringsnemnda:</w:t>
            </w:r>
          </w:p>
        </w:tc>
        <w:tc>
          <w:tcPr>
            <w:tcW w:w="1400" w:type="dxa"/>
          </w:tcPr>
          <w:p w14:paraId="1CE9300F" w14:textId="77777777" w:rsidR="00E34178" w:rsidRPr="0076221C" w:rsidRDefault="00E34178" w:rsidP="0076221C"/>
        </w:tc>
      </w:tr>
      <w:tr w:rsidR="00E34178" w:rsidRPr="0076221C" w14:paraId="79411C39" w14:textId="77777777" w:rsidTr="002B0003">
        <w:trPr>
          <w:trHeight w:val="380"/>
        </w:trPr>
        <w:tc>
          <w:tcPr>
            <w:tcW w:w="560" w:type="dxa"/>
          </w:tcPr>
          <w:p w14:paraId="5316AF83" w14:textId="77777777" w:rsidR="00E34178" w:rsidRPr="0076221C" w:rsidRDefault="00E34178" w:rsidP="0076221C"/>
        </w:tc>
        <w:tc>
          <w:tcPr>
            <w:tcW w:w="560" w:type="dxa"/>
          </w:tcPr>
          <w:p w14:paraId="285805BD" w14:textId="77777777" w:rsidR="00E34178" w:rsidRPr="0076221C" w:rsidRDefault="003D30E1" w:rsidP="0076221C">
            <w:r w:rsidRPr="0076221C">
              <w:t>1</w:t>
            </w:r>
          </w:p>
        </w:tc>
        <w:tc>
          <w:tcPr>
            <w:tcW w:w="7020" w:type="dxa"/>
          </w:tcPr>
          <w:p w14:paraId="53E0F2A2" w14:textId="77777777" w:rsidR="00E34178" w:rsidRPr="0076221C" w:rsidRDefault="003D30E1" w:rsidP="0076221C">
            <w:r w:rsidRPr="0076221C">
              <w:t xml:space="preserve">Driftsutgifter </w:t>
            </w:r>
          </w:p>
        </w:tc>
        <w:tc>
          <w:tcPr>
            <w:tcW w:w="1400" w:type="dxa"/>
          </w:tcPr>
          <w:p w14:paraId="77C91BEC" w14:textId="77777777" w:rsidR="00E34178" w:rsidRPr="0076221C" w:rsidRDefault="003D30E1" w:rsidP="0076221C">
            <w:r w:rsidRPr="0076221C">
              <w:t>309 000</w:t>
            </w:r>
          </w:p>
        </w:tc>
      </w:tr>
      <w:tr w:rsidR="00E34178" w:rsidRPr="0076221C" w14:paraId="690AD742" w14:textId="77777777" w:rsidTr="002B0003">
        <w:trPr>
          <w:trHeight w:val="380"/>
        </w:trPr>
        <w:tc>
          <w:tcPr>
            <w:tcW w:w="560" w:type="dxa"/>
          </w:tcPr>
          <w:p w14:paraId="51E4C1B3" w14:textId="77777777" w:rsidR="00E34178" w:rsidRPr="0076221C" w:rsidRDefault="00E34178" w:rsidP="0076221C"/>
        </w:tc>
        <w:tc>
          <w:tcPr>
            <w:tcW w:w="560" w:type="dxa"/>
          </w:tcPr>
          <w:p w14:paraId="4FE7C7C5" w14:textId="77777777" w:rsidR="00E34178" w:rsidRPr="0076221C" w:rsidRDefault="00E34178" w:rsidP="0076221C"/>
        </w:tc>
        <w:tc>
          <w:tcPr>
            <w:tcW w:w="7020" w:type="dxa"/>
          </w:tcPr>
          <w:p w14:paraId="09E79EF2" w14:textId="77777777" w:rsidR="00E34178" w:rsidRPr="0076221C" w:rsidRDefault="00E34178" w:rsidP="0076221C"/>
        </w:tc>
        <w:tc>
          <w:tcPr>
            <w:tcW w:w="1400" w:type="dxa"/>
          </w:tcPr>
          <w:p w14:paraId="15C95D3E" w14:textId="77777777" w:rsidR="00E34178" w:rsidRPr="0076221C" w:rsidRDefault="003D30E1" w:rsidP="0076221C">
            <w:r w:rsidRPr="0076221C">
              <w:t>27 421 000</w:t>
            </w:r>
          </w:p>
        </w:tc>
      </w:tr>
      <w:tr w:rsidR="00E34178" w:rsidRPr="0076221C" w14:paraId="36E58E26" w14:textId="77777777" w:rsidTr="002B0003">
        <w:trPr>
          <w:trHeight w:val="540"/>
        </w:trPr>
        <w:tc>
          <w:tcPr>
            <w:tcW w:w="9540" w:type="dxa"/>
            <w:gridSpan w:val="4"/>
          </w:tcPr>
          <w:p w14:paraId="5FF0E09B" w14:textId="77777777" w:rsidR="00E34178" w:rsidRPr="0076221C" w:rsidRDefault="003D30E1" w:rsidP="0076221C">
            <w:r w:rsidRPr="0076221C">
              <w:rPr>
                <w:rStyle w:val="sperret0"/>
              </w:rPr>
              <w:t>Justis- og beredskapsdepartementet</w:t>
            </w:r>
          </w:p>
        </w:tc>
      </w:tr>
      <w:tr w:rsidR="00E34178" w:rsidRPr="0076221C" w14:paraId="6B8514B8" w14:textId="77777777" w:rsidTr="002B0003">
        <w:trPr>
          <w:trHeight w:val="380"/>
        </w:trPr>
        <w:tc>
          <w:tcPr>
            <w:tcW w:w="560" w:type="dxa"/>
          </w:tcPr>
          <w:p w14:paraId="1F8B1A9A" w14:textId="77777777" w:rsidR="00E34178" w:rsidRPr="0076221C" w:rsidRDefault="003D30E1" w:rsidP="0076221C">
            <w:r w:rsidRPr="0076221C">
              <w:t>400</w:t>
            </w:r>
          </w:p>
        </w:tc>
        <w:tc>
          <w:tcPr>
            <w:tcW w:w="560" w:type="dxa"/>
          </w:tcPr>
          <w:p w14:paraId="368854C5" w14:textId="77777777" w:rsidR="00E34178" w:rsidRPr="0076221C" w:rsidRDefault="00E34178" w:rsidP="0076221C"/>
        </w:tc>
        <w:tc>
          <w:tcPr>
            <w:tcW w:w="7020" w:type="dxa"/>
          </w:tcPr>
          <w:p w14:paraId="2728E6B4" w14:textId="77777777" w:rsidR="00E34178" w:rsidRPr="0076221C" w:rsidRDefault="003D30E1" w:rsidP="0076221C">
            <w:r w:rsidRPr="0076221C">
              <w:t>Justis- og beredskapsdepartementet:</w:t>
            </w:r>
          </w:p>
        </w:tc>
        <w:tc>
          <w:tcPr>
            <w:tcW w:w="1400" w:type="dxa"/>
          </w:tcPr>
          <w:p w14:paraId="672758C3" w14:textId="77777777" w:rsidR="00E34178" w:rsidRPr="0076221C" w:rsidRDefault="00E34178" w:rsidP="0076221C"/>
        </w:tc>
      </w:tr>
      <w:tr w:rsidR="00E34178" w:rsidRPr="0076221C" w14:paraId="5F700F71" w14:textId="77777777" w:rsidTr="002B0003">
        <w:trPr>
          <w:trHeight w:val="380"/>
        </w:trPr>
        <w:tc>
          <w:tcPr>
            <w:tcW w:w="560" w:type="dxa"/>
          </w:tcPr>
          <w:p w14:paraId="6B78B58D" w14:textId="77777777" w:rsidR="00E34178" w:rsidRPr="0076221C" w:rsidRDefault="00E34178" w:rsidP="0076221C"/>
        </w:tc>
        <w:tc>
          <w:tcPr>
            <w:tcW w:w="560" w:type="dxa"/>
          </w:tcPr>
          <w:p w14:paraId="10D9D2D8" w14:textId="77777777" w:rsidR="00E34178" w:rsidRPr="0076221C" w:rsidRDefault="003D30E1" w:rsidP="0076221C">
            <w:r w:rsidRPr="0076221C">
              <w:t>1</w:t>
            </w:r>
          </w:p>
        </w:tc>
        <w:tc>
          <w:tcPr>
            <w:tcW w:w="7020" w:type="dxa"/>
          </w:tcPr>
          <w:p w14:paraId="0F7A5C3F" w14:textId="77777777" w:rsidR="00E34178" w:rsidRPr="0076221C" w:rsidRDefault="003D30E1" w:rsidP="0076221C">
            <w:r w:rsidRPr="0076221C">
              <w:t xml:space="preserve">Driftsutgifter </w:t>
            </w:r>
          </w:p>
        </w:tc>
        <w:tc>
          <w:tcPr>
            <w:tcW w:w="1400" w:type="dxa"/>
          </w:tcPr>
          <w:p w14:paraId="6431A411" w14:textId="77777777" w:rsidR="00E34178" w:rsidRPr="0076221C" w:rsidRDefault="003D30E1" w:rsidP="0076221C">
            <w:r w:rsidRPr="0076221C">
              <w:t>8 301 000</w:t>
            </w:r>
          </w:p>
        </w:tc>
      </w:tr>
      <w:tr w:rsidR="00E34178" w:rsidRPr="0076221C" w14:paraId="489819F3" w14:textId="77777777" w:rsidTr="002B0003">
        <w:trPr>
          <w:trHeight w:val="380"/>
        </w:trPr>
        <w:tc>
          <w:tcPr>
            <w:tcW w:w="560" w:type="dxa"/>
          </w:tcPr>
          <w:p w14:paraId="690D5823" w14:textId="77777777" w:rsidR="00E34178" w:rsidRPr="0076221C" w:rsidRDefault="003D30E1" w:rsidP="0076221C">
            <w:r w:rsidRPr="0076221C">
              <w:t>410</w:t>
            </w:r>
          </w:p>
        </w:tc>
        <w:tc>
          <w:tcPr>
            <w:tcW w:w="560" w:type="dxa"/>
          </w:tcPr>
          <w:p w14:paraId="3FFB1ABF" w14:textId="77777777" w:rsidR="00E34178" w:rsidRPr="0076221C" w:rsidRDefault="00E34178" w:rsidP="0076221C"/>
        </w:tc>
        <w:tc>
          <w:tcPr>
            <w:tcW w:w="7020" w:type="dxa"/>
          </w:tcPr>
          <w:p w14:paraId="1F3DD7AC" w14:textId="77777777" w:rsidR="00E34178" w:rsidRPr="0076221C" w:rsidRDefault="003D30E1" w:rsidP="0076221C">
            <w:r w:rsidRPr="0076221C">
              <w:t>Domstolene:</w:t>
            </w:r>
          </w:p>
        </w:tc>
        <w:tc>
          <w:tcPr>
            <w:tcW w:w="1400" w:type="dxa"/>
          </w:tcPr>
          <w:p w14:paraId="2287A380" w14:textId="77777777" w:rsidR="00E34178" w:rsidRPr="0076221C" w:rsidRDefault="00E34178" w:rsidP="0076221C"/>
        </w:tc>
      </w:tr>
      <w:tr w:rsidR="00E34178" w:rsidRPr="0076221C" w14:paraId="65A0123B" w14:textId="77777777" w:rsidTr="002B0003">
        <w:trPr>
          <w:trHeight w:val="380"/>
        </w:trPr>
        <w:tc>
          <w:tcPr>
            <w:tcW w:w="560" w:type="dxa"/>
          </w:tcPr>
          <w:p w14:paraId="0E285ED0" w14:textId="77777777" w:rsidR="00E34178" w:rsidRPr="0076221C" w:rsidRDefault="00E34178" w:rsidP="0076221C"/>
        </w:tc>
        <w:tc>
          <w:tcPr>
            <w:tcW w:w="560" w:type="dxa"/>
          </w:tcPr>
          <w:p w14:paraId="3DCA1BBE" w14:textId="77777777" w:rsidR="00E34178" w:rsidRPr="0076221C" w:rsidRDefault="003D30E1" w:rsidP="0076221C">
            <w:r w:rsidRPr="0076221C">
              <w:t>1</w:t>
            </w:r>
          </w:p>
        </w:tc>
        <w:tc>
          <w:tcPr>
            <w:tcW w:w="7020" w:type="dxa"/>
          </w:tcPr>
          <w:p w14:paraId="0D971B1F" w14:textId="77777777" w:rsidR="00E34178" w:rsidRPr="0076221C" w:rsidRDefault="003D30E1" w:rsidP="0076221C">
            <w:r w:rsidRPr="0076221C">
              <w:t xml:space="preserve">Driftsutgifter, </w:t>
            </w:r>
            <w:r w:rsidRPr="003D30E1">
              <w:rPr>
                <w:rStyle w:val="kursiv0"/>
              </w:rPr>
              <w:t>kan nyttes under kap. 61, post 01</w:t>
            </w:r>
          </w:p>
        </w:tc>
        <w:tc>
          <w:tcPr>
            <w:tcW w:w="1400" w:type="dxa"/>
          </w:tcPr>
          <w:p w14:paraId="78F83898" w14:textId="77777777" w:rsidR="00E34178" w:rsidRPr="0076221C" w:rsidRDefault="003D30E1" w:rsidP="0076221C">
            <w:r w:rsidRPr="0076221C">
              <w:t>23 984 000</w:t>
            </w:r>
          </w:p>
        </w:tc>
      </w:tr>
      <w:tr w:rsidR="00E34178" w:rsidRPr="0076221C" w14:paraId="116733D4" w14:textId="77777777" w:rsidTr="002B0003">
        <w:trPr>
          <w:trHeight w:val="380"/>
        </w:trPr>
        <w:tc>
          <w:tcPr>
            <w:tcW w:w="560" w:type="dxa"/>
          </w:tcPr>
          <w:p w14:paraId="48E85ABE" w14:textId="77777777" w:rsidR="00E34178" w:rsidRPr="0076221C" w:rsidRDefault="003D30E1" w:rsidP="0076221C">
            <w:r w:rsidRPr="0076221C">
              <w:t>414</w:t>
            </w:r>
          </w:p>
        </w:tc>
        <w:tc>
          <w:tcPr>
            <w:tcW w:w="560" w:type="dxa"/>
          </w:tcPr>
          <w:p w14:paraId="14EE07CA" w14:textId="77777777" w:rsidR="00E34178" w:rsidRPr="0076221C" w:rsidRDefault="00E34178" w:rsidP="0076221C"/>
        </w:tc>
        <w:tc>
          <w:tcPr>
            <w:tcW w:w="7020" w:type="dxa"/>
          </w:tcPr>
          <w:p w14:paraId="0AAD7EEB" w14:textId="77777777" w:rsidR="00E34178" w:rsidRPr="0076221C" w:rsidRDefault="003D30E1" w:rsidP="0076221C">
            <w:r w:rsidRPr="0076221C">
              <w:t xml:space="preserve">Forliksråd og andre </w:t>
            </w:r>
            <w:proofErr w:type="spellStart"/>
            <w:r w:rsidRPr="0076221C">
              <w:t>domsutgifter</w:t>
            </w:r>
            <w:proofErr w:type="spellEnd"/>
            <w:r w:rsidRPr="0076221C">
              <w:t>:</w:t>
            </w:r>
          </w:p>
        </w:tc>
        <w:tc>
          <w:tcPr>
            <w:tcW w:w="1400" w:type="dxa"/>
          </w:tcPr>
          <w:p w14:paraId="3CEAA921" w14:textId="77777777" w:rsidR="00E34178" w:rsidRPr="0076221C" w:rsidRDefault="00E34178" w:rsidP="0076221C"/>
        </w:tc>
      </w:tr>
      <w:tr w:rsidR="00E34178" w:rsidRPr="0076221C" w14:paraId="15D24D9B" w14:textId="77777777" w:rsidTr="002B0003">
        <w:trPr>
          <w:trHeight w:val="380"/>
        </w:trPr>
        <w:tc>
          <w:tcPr>
            <w:tcW w:w="560" w:type="dxa"/>
          </w:tcPr>
          <w:p w14:paraId="3F3C0184" w14:textId="77777777" w:rsidR="00E34178" w:rsidRPr="0076221C" w:rsidRDefault="00E34178" w:rsidP="0076221C"/>
        </w:tc>
        <w:tc>
          <w:tcPr>
            <w:tcW w:w="560" w:type="dxa"/>
          </w:tcPr>
          <w:p w14:paraId="7C12F2F3" w14:textId="77777777" w:rsidR="00E34178" w:rsidRPr="0076221C" w:rsidRDefault="003D30E1" w:rsidP="0076221C">
            <w:r w:rsidRPr="0076221C">
              <w:t>1</w:t>
            </w:r>
          </w:p>
        </w:tc>
        <w:tc>
          <w:tcPr>
            <w:tcW w:w="7020" w:type="dxa"/>
          </w:tcPr>
          <w:p w14:paraId="7DFF57D9" w14:textId="77777777" w:rsidR="00E34178" w:rsidRPr="0076221C" w:rsidRDefault="003D30E1" w:rsidP="0076221C">
            <w:r w:rsidRPr="0076221C">
              <w:t xml:space="preserve">Driftsutgifter </w:t>
            </w:r>
          </w:p>
        </w:tc>
        <w:tc>
          <w:tcPr>
            <w:tcW w:w="1400" w:type="dxa"/>
          </w:tcPr>
          <w:p w14:paraId="47DA1E89" w14:textId="77777777" w:rsidR="00E34178" w:rsidRPr="0076221C" w:rsidRDefault="003D30E1" w:rsidP="0076221C">
            <w:r w:rsidRPr="0076221C">
              <w:t>1 936 000</w:t>
            </w:r>
          </w:p>
        </w:tc>
      </w:tr>
      <w:tr w:rsidR="00E34178" w:rsidRPr="0076221C" w14:paraId="659BB8F1" w14:textId="77777777" w:rsidTr="002B0003">
        <w:trPr>
          <w:trHeight w:val="380"/>
        </w:trPr>
        <w:tc>
          <w:tcPr>
            <w:tcW w:w="560" w:type="dxa"/>
          </w:tcPr>
          <w:p w14:paraId="3FF7F2FF" w14:textId="77777777" w:rsidR="00E34178" w:rsidRPr="0076221C" w:rsidRDefault="003D30E1" w:rsidP="0076221C">
            <w:r w:rsidRPr="0076221C">
              <w:t>430</w:t>
            </w:r>
          </w:p>
        </w:tc>
        <w:tc>
          <w:tcPr>
            <w:tcW w:w="560" w:type="dxa"/>
          </w:tcPr>
          <w:p w14:paraId="2632099D" w14:textId="77777777" w:rsidR="00E34178" w:rsidRPr="0076221C" w:rsidRDefault="00E34178" w:rsidP="0076221C"/>
        </w:tc>
        <w:tc>
          <w:tcPr>
            <w:tcW w:w="7020" w:type="dxa"/>
          </w:tcPr>
          <w:p w14:paraId="68A791DE" w14:textId="77777777" w:rsidR="00E34178" w:rsidRPr="0076221C" w:rsidRDefault="003D30E1" w:rsidP="0076221C">
            <w:r w:rsidRPr="0076221C">
              <w:t>Kriminalomsorgen:</w:t>
            </w:r>
          </w:p>
        </w:tc>
        <w:tc>
          <w:tcPr>
            <w:tcW w:w="1400" w:type="dxa"/>
          </w:tcPr>
          <w:p w14:paraId="7F93D693" w14:textId="77777777" w:rsidR="00E34178" w:rsidRPr="0076221C" w:rsidRDefault="00E34178" w:rsidP="0076221C"/>
        </w:tc>
      </w:tr>
      <w:tr w:rsidR="00E34178" w:rsidRPr="0076221C" w14:paraId="3FC93D0D" w14:textId="77777777" w:rsidTr="002B0003">
        <w:trPr>
          <w:trHeight w:val="380"/>
        </w:trPr>
        <w:tc>
          <w:tcPr>
            <w:tcW w:w="560" w:type="dxa"/>
          </w:tcPr>
          <w:p w14:paraId="2212D2FD" w14:textId="77777777" w:rsidR="00E34178" w:rsidRPr="0076221C" w:rsidRDefault="00E34178" w:rsidP="0076221C"/>
        </w:tc>
        <w:tc>
          <w:tcPr>
            <w:tcW w:w="560" w:type="dxa"/>
          </w:tcPr>
          <w:p w14:paraId="4734FACB" w14:textId="77777777" w:rsidR="00E34178" w:rsidRPr="0076221C" w:rsidRDefault="003D30E1" w:rsidP="0076221C">
            <w:r w:rsidRPr="0076221C">
              <w:t>1</w:t>
            </w:r>
          </w:p>
        </w:tc>
        <w:tc>
          <w:tcPr>
            <w:tcW w:w="7020" w:type="dxa"/>
          </w:tcPr>
          <w:p w14:paraId="56861124" w14:textId="77777777" w:rsidR="00E34178" w:rsidRPr="0076221C" w:rsidRDefault="003D30E1" w:rsidP="0076221C">
            <w:r w:rsidRPr="0076221C">
              <w:t xml:space="preserve">Driftsutgifter </w:t>
            </w:r>
          </w:p>
        </w:tc>
        <w:tc>
          <w:tcPr>
            <w:tcW w:w="1400" w:type="dxa"/>
          </w:tcPr>
          <w:p w14:paraId="704C7249" w14:textId="77777777" w:rsidR="00E34178" w:rsidRPr="0076221C" w:rsidRDefault="003D30E1" w:rsidP="0076221C">
            <w:r w:rsidRPr="0076221C">
              <w:t>74 876 000</w:t>
            </w:r>
          </w:p>
        </w:tc>
      </w:tr>
      <w:tr w:rsidR="00E34178" w:rsidRPr="0076221C" w14:paraId="749426B1" w14:textId="77777777" w:rsidTr="002B0003">
        <w:trPr>
          <w:trHeight w:val="380"/>
        </w:trPr>
        <w:tc>
          <w:tcPr>
            <w:tcW w:w="560" w:type="dxa"/>
          </w:tcPr>
          <w:p w14:paraId="2637F02B" w14:textId="77777777" w:rsidR="00E34178" w:rsidRPr="0076221C" w:rsidRDefault="003D30E1" w:rsidP="0076221C">
            <w:r w:rsidRPr="0076221C">
              <w:t>432</w:t>
            </w:r>
          </w:p>
        </w:tc>
        <w:tc>
          <w:tcPr>
            <w:tcW w:w="560" w:type="dxa"/>
          </w:tcPr>
          <w:p w14:paraId="4B05704C" w14:textId="77777777" w:rsidR="00E34178" w:rsidRPr="0076221C" w:rsidRDefault="00E34178" w:rsidP="0076221C"/>
        </w:tc>
        <w:tc>
          <w:tcPr>
            <w:tcW w:w="7020" w:type="dxa"/>
          </w:tcPr>
          <w:p w14:paraId="2AB1E2CF" w14:textId="77777777" w:rsidR="00E34178" w:rsidRPr="0076221C" w:rsidRDefault="003D30E1" w:rsidP="0076221C">
            <w:r w:rsidRPr="0076221C">
              <w:t>Kriminalomsorgens høgskole og utdanningssenter:</w:t>
            </w:r>
          </w:p>
        </w:tc>
        <w:tc>
          <w:tcPr>
            <w:tcW w:w="1400" w:type="dxa"/>
          </w:tcPr>
          <w:p w14:paraId="0556F8D1" w14:textId="77777777" w:rsidR="00E34178" w:rsidRPr="0076221C" w:rsidRDefault="00E34178" w:rsidP="0076221C"/>
        </w:tc>
      </w:tr>
      <w:tr w:rsidR="00E34178" w:rsidRPr="0076221C" w14:paraId="397C4435" w14:textId="77777777" w:rsidTr="002B0003">
        <w:trPr>
          <w:trHeight w:val="380"/>
        </w:trPr>
        <w:tc>
          <w:tcPr>
            <w:tcW w:w="560" w:type="dxa"/>
          </w:tcPr>
          <w:p w14:paraId="729D3A0D" w14:textId="77777777" w:rsidR="00E34178" w:rsidRPr="0076221C" w:rsidRDefault="00E34178" w:rsidP="0076221C"/>
        </w:tc>
        <w:tc>
          <w:tcPr>
            <w:tcW w:w="560" w:type="dxa"/>
          </w:tcPr>
          <w:p w14:paraId="14C8F857" w14:textId="77777777" w:rsidR="00E34178" w:rsidRPr="0076221C" w:rsidRDefault="003D30E1" w:rsidP="0076221C">
            <w:r w:rsidRPr="0076221C">
              <w:t>1</w:t>
            </w:r>
          </w:p>
        </w:tc>
        <w:tc>
          <w:tcPr>
            <w:tcW w:w="7020" w:type="dxa"/>
          </w:tcPr>
          <w:p w14:paraId="7CEBDF91" w14:textId="77777777" w:rsidR="00E34178" w:rsidRPr="0076221C" w:rsidRDefault="003D30E1" w:rsidP="0076221C">
            <w:r w:rsidRPr="0076221C">
              <w:t xml:space="preserve">Driftsutgifter </w:t>
            </w:r>
          </w:p>
        </w:tc>
        <w:tc>
          <w:tcPr>
            <w:tcW w:w="1400" w:type="dxa"/>
          </w:tcPr>
          <w:p w14:paraId="7FECC631" w14:textId="77777777" w:rsidR="00E34178" w:rsidRPr="0076221C" w:rsidRDefault="003D30E1" w:rsidP="0076221C">
            <w:r w:rsidRPr="0076221C">
              <w:t>3 271 000</w:t>
            </w:r>
          </w:p>
        </w:tc>
      </w:tr>
      <w:tr w:rsidR="00E34178" w:rsidRPr="0076221C" w14:paraId="4816E553" w14:textId="77777777" w:rsidTr="002B0003">
        <w:trPr>
          <w:trHeight w:val="380"/>
        </w:trPr>
        <w:tc>
          <w:tcPr>
            <w:tcW w:w="560" w:type="dxa"/>
          </w:tcPr>
          <w:p w14:paraId="6F516936" w14:textId="77777777" w:rsidR="00E34178" w:rsidRPr="0076221C" w:rsidRDefault="003D30E1" w:rsidP="0076221C">
            <w:r w:rsidRPr="0076221C">
              <w:t>433</w:t>
            </w:r>
          </w:p>
        </w:tc>
        <w:tc>
          <w:tcPr>
            <w:tcW w:w="560" w:type="dxa"/>
          </w:tcPr>
          <w:p w14:paraId="213E3328" w14:textId="77777777" w:rsidR="00E34178" w:rsidRPr="0076221C" w:rsidRDefault="00E34178" w:rsidP="0076221C"/>
        </w:tc>
        <w:tc>
          <w:tcPr>
            <w:tcW w:w="7020" w:type="dxa"/>
          </w:tcPr>
          <w:p w14:paraId="6A3D46CB" w14:textId="77777777" w:rsidR="00E34178" w:rsidRPr="0076221C" w:rsidRDefault="003D30E1" w:rsidP="0076221C">
            <w:r w:rsidRPr="0076221C">
              <w:t>Konfliktråd:</w:t>
            </w:r>
          </w:p>
        </w:tc>
        <w:tc>
          <w:tcPr>
            <w:tcW w:w="1400" w:type="dxa"/>
          </w:tcPr>
          <w:p w14:paraId="4BD1BB9A" w14:textId="77777777" w:rsidR="00E34178" w:rsidRPr="0076221C" w:rsidRDefault="00E34178" w:rsidP="0076221C"/>
        </w:tc>
      </w:tr>
      <w:tr w:rsidR="00E34178" w:rsidRPr="0076221C" w14:paraId="3BD1C27F" w14:textId="77777777" w:rsidTr="002B0003">
        <w:trPr>
          <w:trHeight w:val="380"/>
        </w:trPr>
        <w:tc>
          <w:tcPr>
            <w:tcW w:w="560" w:type="dxa"/>
          </w:tcPr>
          <w:p w14:paraId="31688DF3" w14:textId="77777777" w:rsidR="00E34178" w:rsidRPr="0076221C" w:rsidRDefault="00E34178" w:rsidP="0076221C"/>
        </w:tc>
        <w:tc>
          <w:tcPr>
            <w:tcW w:w="560" w:type="dxa"/>
          </w:tcPr>
          <w:p w14:paraId="131A733B" w14:textId="77777777" w:rsidR="00E34178" w:rsidRPr="0076221C" w:rsidRDefault="003D30E1" w:rsidP="0076221C">
            <w:r w:rsidRPr="0076221C">
              <w:t>1</w:t>
            </w:r>
          </w:p>
        </w:tc>
        <w:tc>
          <w:tcPr>
            <w:tcW w:w="7020" w:type="dxa"/>
          </w:tcPr>
          <w:p w14:paraId="78C34AA3" w14:textId="77777777" w:rsidR="00E34178" w:rsidRPr="0076221C" w:rsidRDefault="003D30E1" w:rsidP="0076221C">
            <w:r w:rsidRPr="0076221C">
              <w:t xml:space="preserve">Driftsutgifter </w:t>
            </w:r>
          </w:p>
        </w:tc>
        <w:tc>
          <w:tcPr>
            <w:tcW w:w="1400" w:type="dxa"/>
          </w:tcPr>
          <w:p w14:paraId="771355DC" w14:textId="77777777" w:rsidR="00E34178" w:rsidRPr="0076221C" w:rsidRDefault="003D30E1" w:rsidP="0076221C">
            <w:r w:rsidRPr="0076221C">
              <w:t>2 470 000</w:t>
            </w:r>
          </w:p>
        </w:tc>
      </w:tr>
      <w:tr w:rsidR="00E34178" w:rsidRPr="0076221C" w14:paraId="2BD36168" w14:textId="77777777" w:rsidTr="002B0003">
        <w:trPr>
          <w:trHeight w:val="380"/>
        </w:trPr>
        <w:tc>
          <w:tcPr>
            <w:tcW w:w="560" w:type="dxa"/>
          </w:tcPr>
          <w:p w14:paraId="791F596D" w14:textId="77777777" w:rsidR="00E34178" w:rsidRPr="0076221C" w:rsidRDefault="003D30E1" w:rsidP="0076221C">
            <w:r w:rsidRPr="0076221C">
              <w:t>440</w:t>
            </w:r>
          </w:p>
        </w:tc>
        <w:tc>
          <w:tcPr>
            <w:tcW w:w="560" w:type="dxa"/>
          </w:tcPr>
          <w:p w14:paraId="42B69BE4" w14:textId="77777777" w:rsidR="00E34178" w:rsidRPr="0076221C" w:rsidRDefault="00E34178" w:rsidP="0076221C"/>
        </w:tc>
        <w:tc>
          <w:tcPr>
            <w:tcW w:w="7020" w:type="dxa"/>
          </w:tcPr>
          <w:p w14:paraId="728745E1" w14:textId="77777777" w:rsidR="00E34178" w:rsidRPr="0076221C" w:rsidRDefault="003D30E1" w:rsidP="0076221C">
            <w:r w:rsidRPr="0076221C">
              <w:t>Politiet:</w:t>
            </w:r>
          </w:p>
        </w:tc>
        <w:tc>
          <w:tcPr>
            <w:tcW w:w="1400" w:type="dxa"/>
          </w:tcPr>
          <w:p w14:paraId="4A90B097" w14:textId="77777777" w:rsidR="00E34178" w:rsidRPr="0076221C" w:rsidRDefault="00E34178" w:rsidP="0076221C"/>
        </w:tc>
      </w:tr>
      <w:tr w:rsidR="00E34178" w:rsidRPr="0076221C" w14:paraId="57E40B65" w14:textId="77777777" w:rsidTr="002B0003">
        <w:trPr>
          <w:trHeight w:val="380"/>
        </w:trPr>
        <w:tc>
          <w:tcPr>
            <w:tcW w:w="560" w:type="dxa"/>
          </w:tcPr>
          <w:p w14:paraId="674C905F" w14:textId="77777777" w:rsidR="00E34178" w:rsidRPr="0076221C" w:rsidRDefault="00E34178" w:rsidP="0076221C"/>
        </w:tc>
        <w:tc>
          <w:tcPr>
            <w:tcW w:w="560" w:type="dxa"/>
          </w:tcPr>
          <w:p w14:paraId="7F4B7230" w14:textId="77777777" w:rsidR="00E34178" w:rsidRPr="0076221C" w:rsidRDefault="003D30E1" w:rsidP="0076221C">
            <w:r w:rsidRPr="0076221C">
              <w:t>1</w:t>
            </w:r>
          </w:p>
        </w:tc>
        <w:tc>
          <w:tcPr>
            <w:tcW w:w="7020" w:type="dxa"/>
          </w:tcPr>
          <w:p w14:paraId="0C6887F0" w14:textId="77777777" w:rsidR="00E34178" w:rsidRPr="0076221C" w:rsidRDefault="003D30E1" w:rsidP="0076221C">
            <w:r w:rsidRPr="0076221C">
              <w:t xml:space="preserve">Driftsutgifter </w:t>
            </w:r>
          </w:p>
        </w:tc>
        <w:tc>
          <w:tcPr>
            <w:tcW w:w="1400" w:type="dxa"/>
          </w:tcPr>
          <w:p w14:paraId="2133B644" w14:textId="77777777" w:rsidR="00E34178" w:rsidRPr="0076221C" w:rsidRDefault="003D30E1" w:rsidP="0076221C">
            <w:r w:rsidRPr="0076221C">
              <w:t>306 254 000</w:t>
            </w:r>
          </w:p>
        </w:tc>
      </w:tr>
      <w:tr w:rsidR="00E34178" w:rsidRPr="0076221C" w14:paraId="1F71E716" w14:textId="77777777" w:rsidTr="002B0003">
        <w:trPr>
          <w:trHeight w:val="380"/>
        </w:trPr>
        <w:tc>
          <w:tcPr>
            <w:tcW w:w="560" w:type="dxa"/>
          </w:tcPr>
          <w:p w14:paraId="62960079" w14:textId="77777777" w:rsidR="00E34178" w:rsidRPr="0076221C" w:rsidRDefault="003D30E1" w:rsidP="0076221C">
            <w:r w:rsidRPr="0076221C">
              <w:t>442</w:t>
            </w:r>
          </w:p>
        </w:tc>
        <w:tc>
          <w:tcPr>
            <w:tcW w:w="560" w:type="dxa"/>
          </w:tcPr>
          <w:p w14:paraId="2F9D198B" w14:textId="77777777" w:rsidR="00E34178" w:rsidRPr="0076221C" w:rsidRDefault="00E34178" w:rsidP="0076221C"/>
        </w:tc>
        <w:tc>
          <w:tcPr>
            <w:tcW w:w="7020" w:type="dxa"/>
          </w:tcPr>
          <w:p w14:paraId="38E9BF71" w14:textId="77777777" w:rsidR="00E34178" w:rsidRPr="0076221C" w:rsidRDefault="003D30E1" w:rsidP="0076221C">
            <w:r w:rsidRPr="0076221C">
              <w:t>Politihøgskolen:</w:t>
            </w:r>
          </w:p>
        </w:tc>
        <w:tc>
          <w:tcPr>
            <w:tcW w:w="1400" w:type="dxa"/>
          </w:tcPr>
          <w:p w14:paraId="7A6212A3" w14:textId="77777777" w:rsidR="00E34178" w:rsidRPr="0076221C" w:rsidRDefault="00E34178" w:rsidP="0076221C"/>
        </w:tc>
      </w:tr>
      <w:tr w:rsidR="00E34178" w:rsidRPr="0076221C" w14:paraId="60D954B2" w14:textId="77777777" w:rsidTr="002B0003">
        <w:trPr>
          <w:trHeight w:val="780"/>
        </w:trPr>
        <w:tc>
          <w:tcPr>
            <w:tcW w:w="560" w:type="dxa"/>
          </w:tcPr>
          <w:p w14:paraId="6FBAF1CF" w14:textId="77777777" w:rsidR="00E34178" w:rsidRPr="0076221C" w:rsidRDefault="00E34178" w:rsidP="0076221C"/>
        </w:tc>
        <w:tc>
          <w:tcPr>
            <w:tcW w:w="560" w:type="dxa"/>
          </w:tcPr>
          <w:p w14:paraId="71DB8297" w14:textId="77777777" w:rsidR="00E34178" w:rsidRPr="0076221C" w:rsidRDefault="003D30E1" w:rsidP="0076221C">
            <w:r w:rsidRPr="0076221C">
              <w:t>1</w:t>
            </w:r>
          </w:p>
        </w:tc>
        <w:tc>
          <w:tcPr>
            <w:tcW w:w="7020" w:type="dxa"/>
          </w:tcPr>
          <w:p w14:paraId="0D2DC662" w14:textId="77777777" w:rsidR="00E34178" w:rsidRPr="0076221C" w:rsidRDefault="003D30E1" w:rsidP="0076221C">
            <w:r w:rsidRPr="0076221C">
              <w:t xml:space="preserve">Driftsutgifter </w:t>
            </w:r>
          </w:p>
        </w:tc>
        <w:tc>
          <w:tcPr>
            <w:tcW w:w="1400" w:type="dxa"/>
          </w:tcPr>
          <w:p w14:paraId="302043E4" w14:textId="77777777" w:rsidR="00E34178" w:rsidRPr="0076221C" w:rsidRDefault="003D30E1" w:rsidP="0076221C">
            <w:r w:rsidRPr="0076221C">
              <w:t>7 694 000</w:t>
            </w:r>
          </w:p>
        </w:tc>
      </w:tr>
      <w:tr w:rsidR="00E34178" w:rsidRPr="0076221C" w14:paraId="11FB1804" w14:textId="77777777" w:rsidTr="002B0003">
        <w:trPr>
          <w:trHeight w:val="380"/>
        </w:trPr>
        <w:tc>
          <w:tcPr>
            <w:tcW w:w="560" w:type="dxa"/>
          </w:tcPr>
          <w:p w14:paraId="0C932CD3" w14:textId="77777777" w:rsidR="00E34178" w:rsidRPr="0076221C" w:rsidRDefault="003D30E1" w:rsidP="0076221C">
            <w:r w:rsidRPr="0076221C">
              <w:t>444</w:t>
            </w:r>
          </w:p>
        </w:tc>
        <w:tc>
          <w:tcPr>
            <w:tcW w:w="560" w:type="dxa"/>
          </w:tcPr>
          <w:p w14:paraId="052B4D4F" w14:textId="77777777" w:rsidR="00E34178" w:rsidRPr="0076221C" w:rsidRDefault="00E34178" w:rsidP="0076221C"/>
        </w:tc>
        <w:tc>
          <w:tcPr>
            <w:tcW w:w="7020" w:type="dxa"/>
          </w:tcPr>
          <w:p w14:paraId="69417B15" w14:textId="77777777" w:rsidR="00E34178" w:rsidRPr="0076221C" w:rsidRDefault="003D30E1" w:rsidP="0076221C">
            <w:r w:rsidRPr="0076221C">
              <w:t>Politiets sikkerhetstjeneste (PST):</w:t>
            </w:r>
          </w:p>
        </w:tc>
        <w:tc>
          <w:tcPr>
            <w:tcW w:w="1400" w:type="dxa"/>
          </w:tcPr>
          <w:p w14:paraId="101BB4FD" w14:textId="77777777" w:rsidR="00E34178" w:rsidRPr="0076221C" w:rsidRDefault="00E34178" w:rsidP="0076221C"/>
        </w:tc>
      </w:tr>
      <w:tr w:rsidR="00E34178" w:rsidRPr="0076221C" w14:paraId="54ADDF7A" w14:textId="77777777" w:rsidTr="002B0003">
        <w:trPr>
          <w:trHeight w:val="380"/>
        </w:trPr>
        <w:tc>
          <w:tcPr>
            <w:tcW w:w="560" w:type="dxa"/>
          </w:tcPr>
          <w:p w14:paraId="68D51D94" w14:textId="77777777" w:rsidR="00E34178" w:rsidRPr="0076221C" w:rsidRDefault="00E34178" w:rsidP="0076221C"/>
        </w:tc>
        <w:tc>
          <w:tcPr>
            <w:tcW w:w="560" w:type="dxa"/>
          </w:tcPr>
          <w:p w14:paraId="52DCA595" w14:textId="77777777" w:rsidR="00E34178" w:rsidRPr="0076221C" w:rsidRDefault="003D30E1" w:rsidP="0076221C">
            <w:r w:rsidRPr="0076221C">
              <w:t>1</w:t>
            </w:r>
          </w:p>
        </w:tc>
        <w:tc>
          <w:tcPr>
            <w:tcW w:w="7020" w:type="dxa"/>
          </w:tcPr>
          <w:p w14:paraId="75C937C4" w14:textId="77777777" w:rsidR="00E34178" w:rsidRPr="0076221C" w:rsidRDefault="003D30E1" w:rsidP="0076221C">
            <w:r w:rsidRPr="0076221C">
              <w:t xml:space="preserve">Driftsutgifter, </w:t>
            </w:r>
            <w:r w:rsidRPr="003D30E1">
              <w:rPr>
                <w:rStyle w:val="kursiv0"/>
              </w:rPr>
              <w:t xml:space="preserve">kan overføres </w:t>
            </w:r>
          </w:p>
        </w:tc>
        <w:tc>
          <w:tcPr>
            <w:tcW w:w="1400" w:type="dxa"/>
          </w:tcPr>
          <w:p w14:paraId="436D56F5" w14:textId="77777777" w:rsidR="00E34178" w:rsidRPr="0076221C" w:rsidRDefault="003D30E1" w:rsidP="0076221C">
            <w:r w:rsidRPr="0076221C">
              <w:t>12 519 000</w:t>
            </w:r>
          </w:p>
        </w:tc>
      </w:tr>
      <w:tr w:rsidR="00E34178" w:rsidRPr="0076221C" w14:paraId="1DA91835" w14:textId="77777777" w:rsidTr="002B0003">
        <w:trPr>
          <w:trHeight w:val="380"/>
        </w:trPr>
        <w:tc>
          <w:tcPr>
            <w:tcW w:w="560" w:type="dxa"/>
          </w:tcPr>
          <w:p w14:paraId="2D63296F" w14:textId="77777777" w:rsidR="00E34178" w:rsidRPr="0076221C" w:rsidRDefault="003D30E1" w:rsidP="0076221C">
            <w:r w:rsidRPr="0076221C">
              <w:t>445</w:t>
            </w:r>
          </w:p>
        </w:tc>
        <w:tc>
          <w:tcPr>
            <w:tcW w:w="560" w:type="dxa"/>
          </w:tcPr>
          <w:p w14:paraId="50394032" w14:textId="77777777" w:rsidR="00E34178" w:rsidRPr="0076221C" w:rsidRDefault="00E34178" w:rsidP="0076221C"/>
        </w:tc>
        <w:tc>
          <w:tcPr>
            <w:tcW w:w="7020" w:type="dxa"/>
          </w:tcPr>
          <w:p w14:paraId="3F6092D5" w14:textId="77777777" w:rsidR="00E34178" w:rsidRPr="0076221C" w:rsidRDefault="003D30E1" w:rsidP="0076221C">
            <w:r w:rsidRPr="0076221C">
              <w:t>Den høyere påtalemyndighet:</w:t>
            </w:r>
          </w:p>
        </w:tc>
        <w:tc>
          <w:tcPr>
            <w:tcW w:w="1400" w:type="dxa"/>
          </w:tcPr>
          <w:p w14:paraId="76EDD8F5" w14:textId="77777777" w:rsidR="00E34178" w:rsidRPr="0076221C" w:rsidRDefault="00E34178" w:rsidP="0076221C"/>
        </w:tc>
      </w:tr>
      <w:tr w:rsidR="00E34178" w:rsidRPr="0076221C" w14:paraId="26982C94" w14:textId="77777777" w:rsidTr="002B0003">
        <w:trPr>
          <w:trHeight w:val="380"/>
        </w:trPr>
        <w:tc>
          <w:tcPr>
            <w:tcW w:w="560" w:type="dxa"/>
          </w:tcPr>
          <w:p w14:paraId="7B125DA0" w14:textId="77777777" w:rsidR="00E34178" w:rsidRPr="0076221C" w:rsidRDefault="00E34178" w:rsidP="0076221C"/>
        </w:tc>
        <w:tc>
          <w:tcPr>
            <w:tcW w:w="560" w:type="dxa"/>
          </w:tcPr>
          <w:p w14:paraId="0A9EC20F" w14:textId="77777777" w:rsidR="00E34178" w:rsidRPr="0076221C" w:rsidRDefault="003D30E1" w:rsidP="0076221C">
            <w:r w:rsidRPr="0076221C">
              <w:t>1</w:t>
            </w:r>
          </w:p>
        </w:tc>
        <w:tc>
          <w:tcPr>
            <w:tcW w:w="7020" w:type="dxa"/>
          </w:tcPr>
          <w:p w14:paraId="0787618A" w14:textId="77777777" w:rsidR="00E34178" w:rsidRPr="0076221C" w:rsidRDefault="003D30E1" w:rsidP="0076221C">
            <w:r w:rsidRPr="0076221C">
              <w:t xml:space="preserve">Driftsutgifter </w:t>
            </w:r>
          </w:p>
        </w:tc>
        <w:tc>
          <w:tcPr>
            <w:tcW w:w="1400" w:type="dxa"/>
          </w:tcPr>
          <w:p w14:paraId="6FB5A56D" w14:textId="77777777" w:rsidR="00E34178" w:rsidRPr="0076221C" w:rsidRDefault="003D30E1" w:rsidP="0076221C">
            <w:r w:rsidRPr="0076221C">
              <w:t>7 282 000</w:t>
            </w:r>
          </w:p>
        </w:tc>
      </w:tr>
      <w:tr w:rsidR="00E34178" w:rsidRPr="0076221C" w14:paraId="237B6B0E" w14:textId="77777777" w:rsidTr="002B0003">
        <w:trPr>
          <w:trHeight w:val="380"/>
        </w:trPr>
        <w:tc>
          <w:tcPr>
            <w:tcW w:w="560" w:type="dxa"/>
          </w:tcPr>
          <w:p w14:paraId="36F2E57C" w14:textId="77777777" w:rsidR="00E34178" w:rsidRPr="0076221C" w:rsidRDefault="003D30E1" w:rsidP="0076221C">
            <w:r w:rsidRPr="0076221C">
              <w:t>446</w:t>
            </w:r>
          </w:p>
        </w:tc>
        <w:tc>
          <w:tcPr>
            <w:tcW w:w="560" w:type="dxa"/>
          </w:tcPr>
          <w:p w14:paraId="1F5A96F9" w14:textId="77777777" w:rsidR="00E34178" w:rsidRPr="0076221C" w:rsidRDefault="00E34178" w:rsidP="0076221C"/>
        </w:tc>
        <w:tc>
          <w:tcPr>
            <w:tcW w:w="7020" w:type="dxa"/>
          </w:tcPr>
          <w:p w14:paraId="715E8886" w14:textId="77777777" w:rsidR="00E34178" w:rsidRPr="0076221C" w:rsidRDefault="003D30E1" w:rsidP="0076221C">
            <w:r w:rsidRPr="0076221C">
              <w:t>Den militære påtalemyndighet:</w:t>
            </w:r>
          </w:p>
        </w:tc>
        <w:tc>
          <w:tcPr>
            <w:tcW w:w="1400" w:type="dxa"/>
          </w:tcPr>
          <w:p w14:paraId="52A8741D" w14:textId="77777777" w:rsidR="00E34178" w:rsidRPr="0076221C" w:rsidRDefault="00E34178" w:rsidP="0076221C"/>
        </w:tc>
      </w:tr>
      <w:tr w:rsidR="00E34178" w:rsidRPr="0076221C" w14:paraId="6D798E0E" w14:textId="77777777" w:rsidTr="002B0003">
        <w:trPr>
          <w:trHeight w:val="380"/>
        </w:trPr>
        <w:tc>
          <w:tcPr>
            <w:tcW w:w="560" w:type="dxa"/>
          </w:tcPr>
          <w:p w14:paraId="50C6CEDA" w14:textId="77777777" w:rsidR="00E34178" w:rsidRPr="0076221C" w:rsidRDefault="00E34178" w:rsidP="0076221C"/>
        </w:tc>
        <w:tc>
          <w:tcPr>
            <w:tcW w:w="560" w:type="dxa"/>
          </w:tcPr>
          <w:p w14:paraId="75FA6812" w14:textId="77777777" w:rsidR="00E34178" w:rsidRPr="0076221C" w:rsidRDefault="003D30E1" w:rsidP="0076221C">
            <w:r w:rsidRPr="0076221C">
              <w:t>1</w:t>
            </w:r>
          </w:p>
        </w:tc>
        <w:tc>
          <w:tcPr>
            <w:tcW w:w="7020" w:type="dxa"/>
          </w:tcPr>
          <w:p w14:paraId="22776371" w14:textId="77777777" w:rsidR="00E34178" w:rsidRPr="0076221C" w:rsidRDefault="003D30E1" w:rsidP="0076221C">
            <w:r w:rsidRPr="0076221C">
              <w:t xml:space="preserve">Driftsutgifter </w:t>
            </w:r>
          </w:p>
        </w:tc>
        <w:tc>
          <w:tcPr>
            <w:tcW w:w="1400" w:type="dxa"/>
          </w:tcPr>
          <w:p w14:paraId="592EA4EA" w14:textId="77777777" w:rsidR="00E34178" w:rsidRPr="0076221C" w:rsidRDefault="003D30E1" w:rsidP="0076221C">
            <w:r w:rsidRPr="0076221C">
              <w:t>162 000</w:t>
            </w:r>
          </w:p>
        </w:tc>
      </w:tr>
      <w:tr w:rsidR="00E34178" w:rsidRPr="0076221C" w14:paraId="1B258801" w14:textId="77777777" w:rsidTr="002B0003">
        <w:trPr>
          <w:trHeight w:val="380"/>
        </w:trPr>
        <w:tc>
          <w:tcPr>
            <w:tcW w:w="560" w:type="dxa"/>
          </w:tcPr>
          <w:p w14:paraId="6B4BA240" w14:textId="77777777" w:rsidR="00E34178" w:rsidRPr="0076221C" w:rsidRDefault="003D30E1" w:rsidP="0076221C">
            <w:r w:rsidRPr="0076221C">
              <w:t>448</w:t>
            </w:r>
          </w:p>
        </w:tc>
        <w:tc>
          <w:tcPr>
            <w:tcW w:w="560" w:type="dxa"/>
          </w:tcPr>
          <w:p w14:paraId="4F9C5222" w14:textId="77777777" w:rsidR="00E34178" w:rsidRPr="0076221C" w:rsidRDefault="00E34178" w:rsidP="0076221C"/>
        </w:tc>
        <w:tc>
          <w:tcPr>
            <w:tcW w:w="7020" w:type="dxa"/>
          </w:tcPr>
          <w:p w14:paraId="3B07B6F2" w14:textId="77777777" w:rsidR="00E34178" w:rsidRPr="0076221C" w:rsidRDefault="003D30E1" w:rsidP="0076221C">
            <w:r w:rsidRPr="0076221C">
              <w:t>Grensekommissæren:</w:t>
            </w:r>
          </w:p>
        </w:tc>
        <w:tc>
          <w:tcPr>
            <w:tcW w:w="1400" w:type="dxa"/>
          </w:tcPr>
          <w:p w14:paraId="32023E87" w14:textId="77777777" w:rsidR="00E34178" w:rsidRPr="0076221C" w:rsidRDefault="00E34178" w:rsidP="0076221C"/>
        </w:tc>
      </w:tr>
      <w:tr w:rsidR="00E34178" w:rsidRPr="0076221C" w14:paraId="7FDC73CE" w14:textId="77777777" w:rsidTr="002B0003">
        <w:trPr>
          <w:trHeight w:val="380"/>
        </w:trPr>
        <w:tc>
          <w:tcPr>
            <w:tcW w:w="560" w:type="dxa"/>
          </w:tcPr>
          <w:p w14:paraId="09DF425E" w14:textId="77777777" w:rsidR="00E34178" w:rsidRPr="0076221C" w:rsidRDefault="00E34178" w:rsidP="0076221C"/>
        </w:tc>
        <w:tc>
          <w:tcPr>
            <w:tcW w:w="560" w:type="dxa"/>
          </w:tcPr>
          <w:p w14:paraId="5501C5DF" w14:textId="77777777" w:rsidR="00E34178" w:rsidRPr="0076221C" w:rsidRDefault="003D30E1" w:rsidP="0076221C">
            <w:r w:rsidRPr="0076221C">
              <w:t>1</w:t>
            </w:r>
          </w:p>
        </w:tc>
        <w:tc>
          <w:tcPr>
            <w:tcW w:w="7020" w:type="dxa"/>
          </w:tcPr>
          <w:p w14:paraId="4010DEEB" w14:textId="77777777" w:rsidR="00E34178" w:rsidRPr="0076221C" w:rsidRDefault="003D30E1" w:rsidP="0076221C">
            <w:r w:rsidRPr="0076221C">
              <w:t xml:space="preserve">Driftsutgifter </w:t>
            </w:r>
          </w:p>
        </w:tc>
        <w:tc>
          <w:tcPr>
            <w:tcW w:w="1400" w:type="dxa"/>
          </w:tcPr>
          <w:p w14:paraId="6244AE38" w14:textId="77777777" w:rsidR="00E34178" w:rsidRPr="0076221C" w:rsidRDefault="003D30E1" w:rsidP="0076221C">
            <w:r w:rsidRPr="0076221C">
              <w:t>58 000</w:t>
            </w:r>
          </w:p>
        </w:tc>
      </w:tr>
      <w:tr w:rsidR="00E34178" w:rsidRPr="0076221C" w14:paraId="22050A44" w14:textId="77777777" w:rsidTr="002B0003">
        <w:trPr>
          <w:trHeight w:val="380"/>
        </w:trPr>
        <w:tc>
          <w:tcPr>
            <w:tcW w:w="560" w:type="dxa"/>
          </w:tcPr>
          <w:p w14:paraId="4753A164" w14:textId="77777777" w:rsidR="00E34178" w:rsidRPr="0076221C" w:rsidRDefault="003D30E1" w:rsidP="0076221C">
            <w:r w:rsidRPr="0076221C">
              <w:t>451</w:t>
            </w:r>
          </w:p>
        </w:tc>
        <w:tc>
          <w:tcPr>
            <w:tcW w:w="560" w:type="dxa"/>
          </w:tcPr>
          <w:p w14:paraId="6E636765" w14:textId="77777777" w:rsidR="00E34178" w:rsidRPr="0076221C" w:rsidRDefault="00E34178" w:rsidP="0076221C"/>
        </w:tc>
        <w:tc>
          <w:tcPr>
            <w:tcW w:w="7020" w:type="dxa"/>
          </w:tcPr>
          <w:p w14:paraId="7682875F" w14:textId="77777777" w:rsidR="00E34178" w:rsidRPr="0076221C" w:rsidRDefault="003D30E1" w:rsidP="0076221C">
            <w:r w:rsidRPr="0076221C">
              <w:t>Direktoratet for samfunnssikkerhet og beredskap:</w:t>
            </w:r>
          </w:p>
        </w:tc>
        <w:tc>
          <w:tcPr>
            <w:tcW w:w="1400" w:type="dxa"/>
          </w:tcPr>
          <w:p w14:paraId="0890471E" w14:textId="77777777" w:rsidR="00E34178" w:rsidRPr="0076221C" w:rsidRDefault="00E34178" w:rsidP="0076221C"/>
        </w:tc>
      </w:tr>
      <w:tr w:rsidR="00E34178" w:rsidRPr="0076221C" w14:paraId="4201FADD" w14:textId="77777777" w:rsidTr="002B0003">
        <w:trPr>
          <w:trHeight w:val="380"/>
        </w:trPr>
        <w:tc>
          <w:tcPr>
            <w:tcW w:w="560" w:type="dxa"/>
          </w:tcPr>
          <w:p w14:paraId="3667874E" w14:textId="77777777" w:rsidR="00E34178" w:rsidRPr="0076221C" w:rsidRDefault="00E34178" w:rsidP="0076221C"/>
        </w:tc>
        <w:tc>
          <w:tcPr>
            <w:tcW w:w="560" w:type="dxa"/>
          </w:tcPr>
          <w:p w14:paraId="3CBE8272" w14:textId="77777777" w:rsidR="00E34178" w:rsidRPr="0076221C" w:rsidRDefault="003D30E1" w:rsidP="0076221C">
            <w:r w:rsidRPr="0076221C">
              <w:t>1</w:t>
            </w:r>
          </w:p>
        </w:tc>
        <w:tc>
          <w:tcPr>
            <w:tcW w:w="7020" w:type="dxa"/>
          </w:tcPr>
          <w:p w14:paraId="739F1159" w14:textId="77777777" w:rsidR="00E34178" w:rsidRPr="0076221C" w:rsidRDefault="003D30E1" w:rsidP="0076221C">
            <w:r w:rsidRPr="0076221C">
              <w:t xml:space="preserve">Driftsutgifter </w:t>
            </w:r>
          </w:p>
        </w:tc>
        <w:tc>
          <w:tcPr>
            <w:tcW w:w="1400" w:type="dxa"/>
          </w:tcPr>
          <w:p w14:paraId="38697D8A" w14:textId="77777777" w:rsidR="00E34178" w:rsidRPr="0076221C" w:rsidRDefault="003D30E1" w:rsidP="0076221C">
            <w:r w:rsidRPr="0076221C">
              <w:t>15 341 000</w:t>
            </w:r>
          </w:p>
        </w:tc>
      </w:tr>
      <w:tr w:rsidR="00E34178" w:rsidRPr="0076221C" w14:paraId="3D17672D" w14:textId="77777777" w:rsidTr="002B0003">
        <w:trPr>
          <w:trHeight w:val="380"/>
        </w:trPr>
        <w:tc>
          <w:tcPr>
            <w:tcW w:w="560" w:type="dxa"/>
          </w:tcPr>
          <w:p w14:paraId="6101C10E" w14:textId="77777777" w:rsidR="00E34178" w:rsidRPr="0076221C" w:rsidRDefault="003D30E1" w:rsidP="0076221C">
            <w:r w:rsidRPr="0076221C">
              <w:t>452</w:t>
            </w:r>
          </w:p>
        </w:tc>
        <w:tc>
          <w:tcPr>
            <w:tcW w:w="560" w:type="dxa"/>
          </w:tcPr>
          <w:p w14:paraId="1B582EF3" w14:textId="77777777" w:rsidR="00E34178" w:rsidRPr="0076221C" w:rsidRDefault="00E34178" w:rsidP="0076221C"/>
        </w:tc>
        <w:tc>
          <w:tcPr>
            <w:tcW w:w="7020" w:type="dxa"/>
          </w:tcPr>
          <w:p w14:paraId="210DD33B" w14:textId="77777777" w:rsidR="00E34178" w:rsidRPr="0076221C" w:rsidRDefault="003D30E1" w:rsidP="0076221C">
            <w:r w:rsidRPr="0076221C">
              <w:t>Sentral krisehåndtering:</w:t>
            </w:r>
          </w:p>
        </w:tc>
        <w:tc>
          <w:tcPr>
            <w:tcW w:w="1400" w:type="dxa"/>
          </w:tcPr>
          <w:p w14:paraId="2A6D45B1" w14:textId="77777777" w:rsidR="00E34178" w:rsidRPr="0076221C" w:rsidRDefault="00E34178" w:rsidP="0076221C"/>
        </w:tc>
      </w:tr>
      <w:tr w:rsidR="00E34178" w:rsidRPr="0076221C" w14:paraId="108040A6" w14:textId="77777777" w:rsidTr="002B0003">
        <w:trPr>
          <w:trHeight w:val="380"/>
        </w:trPr>
        <w:tc>
          <w:tcPr>
            <w:tcW w:w="560" w:type="dxa"/>
          </w:tcPr>
          <w:p w14:paraId="45DDF4F3" w14:textId="77777777" w:rsidR="00E34178" w:rsidRPr="0076221C" w:rsidRDefault="00E34178" w:rsidP="0076221C"/>
        </w:tc>
        <w:tc>
          <w:tcPr>
            <w:tcW w:w="560" w:type="dxa"/>
          </w:tcPr>
          <w:p w14:paraId="6F0AF2AE" w14:textId="77777777" w:rsidR="00E34178" w:rsidRPr="0076221C" w:rsidRDefault="003D30E1" w:rsidP="0076221C">
            <w:r w:rsidRPr="0076221C">
              <w:t>1</w:t>
            </w:r>
          </w:p>
        </w:tc>
        <w:tc>
          <w:tcPr>
            <w:tcW w:w="7020" w:type="dxa"/>
          </w:tcPr>
          <w:p w14:paraId="120CE657" w14:textId="77777777" w:rsidR="00E34178" w:rsidRPr="0076221C" w:rsidRDefault="003D30E1" w:rsidP="0076221C">
            <w:r w:rsidRPr="0076221C">
              <w:t xml:space="preserve">Driftsutgifter </w:t>
            </w:r>
          </w:p>
        </w:tc>
        <w:tc>
          <w:tcPr>
            <w:tcW w:w="1400" w:type="dxa"/>
          </w:tcPr>
          <w:p w14:paraId="13ED4517" w14:textId="77777777" w:rsidR="00E34178" w:rsidRPr="0076221C" w:rsidRDefault="003D30E1" w:rsidP="0076221C">
            <w:r w:rsidRPr="0076221C">
              <w:t>426 000</w:t>
            </w:r>
          </w:p>
        </w:tc>
      </w:tr>
      <w:tr w:rsidR="00E34178" w:rsidRPr="0076221C" w14:paraId="327040D0" w14:textId="77777777" w:rsidTr="002B0003">
        <w:trPr>
          <w:trHeight w:val="380"/>
        </w:trPr>
        <w:tc>
          <w:tcPr>
            <w:tcW w:w="560" w:type="dxa"/>
          </w:tcPr>
          <w:p w14:paraId="233CEA1C" w14:textId="77777777" w:rsidR="00E34178" w:rsidRPr="0076221C" w:rsidRDefault="003D30E1" w:rsidP="0076221C">
            <w:r w:rsidRPr="0076221C">
              <w:t>453</w:t>
            </w:r>
          </w:p>
        </w:tc>
        <w:tc>
          <w:tcPr>
            <w:tcW w:w="560" w:type="dxa"/>
          </w:tcPr>
          <w:p w14:paraId="72EE0AC9" w14:textId="77777777" w:rsidR="00E34178" w:rsidRPr="0076221C" w:rsidRDefault="00E34178" w:rsidP="0076221C"/>
        </w:tc>
        <w:tc>
          <w:tcPr>
            <w:tcW w:w="7020" w:type="dxa"/>
          </w:tcPr>
          <w:p w14:paraId="3120C053" w14:textId="77777777" w:rsidR="00E34178" w:rsidRPr="0076221C" w:rsidRDefault="003D30E1" w:rsidP="0076221C">
            <w:r w:rsidRPr="0076221C">
              <w:t>Sivil klareringsmyndighet:</w:t>
            </w:r>
          </w:p>
        </w:tc>
        <w:tc>
          <w:tcPr>
            <w:tcW w:w="1400" w:type="dxa"/>
          </w:tcPr>
          <w:p w14:paraId="507EFB01" w14:textId="77777777" w:rsidR="00E34178" w:rsidRPr="0076221C" w:rsidRDefault="00E34178" w:rsidP="0076221C"/>
        </w:tc>
      </w:tr>
      <w:tr w:rsidR="00E34178" w:rsidRPr="0076221C" w14:paraId="31194329" w14:textId="77777777" w:rsidTr="002B0003">
        <w:trPr>
          <w:trHeight w:val="380"/>
        </w:trPr>
        <w:tc>
          <w:tcPr>
            <w:tcW w:w="560" w:type="dxa"/>
          </w:tcPr>
          <w:p w14:paraId="1773312C" w14:textId="77777777" w:rsidR="00E34178" w:rsidRPr="0076221C" w:rsidRDefault="00E34178" w:rsidP="0076221C"/>
        </w:tc>
        <w:tc>
          <w:tcPr>
            <w:tcW w:w="560" w:type="dxa"/>
          </w:tcPr>
          <w:p w14:paraId="39323502" w14:textId="77777777" w:rsidR="00E34178" w:rsidRPr="0076221C" w:rsidRDefault="003D30E1" w:rsidP="0076221C">
            <w:r w:rsidRPr="0076221C">
              <w:t>1</w:t>
            </w:r>
          </w:p>
        </w:tc>
        <w:tc>
          <w:tcPr>
            <w:tcW w:w="7020" w:type="dxa"/>
          </w:tcPr>
          <w:p w14:paraId="56286744" w14:textId="77777777" w:rsidR="00E34178" w:rsidRPr="0076221C" w:rsidRDefault="003D30E1" w:rsidP="0076221C">
            <w:r w:rsidRPr="0076221C">
              <w:t xml:space="preserve">Driftsutgifter </w:t>
            </w:r>
          </w:p>
        </w:tc>
        <w:tc>
          <w:tcPr>
            <w:tcW w:w="1400" w:type="dxa"/>
          </w:tcPr>
          <w:p w14:paraId="670E77DD" w14:textId="77777777" w:rsidR="00E34178" w:rsidRPr="0076221C" w:rsidRDefault="003D30E1" w:rsidP="0076221C">
            <w:r w:rsidRPr="0076221C">
              <w:t>598 000</w:t>
            </w:r>
          </w:p>
        </w:tc>
      </w:tr>
      <w:tr w:rsidR="00E34178" w:rsidRPr="0076221C" w14:paraId="387D775A" w14:textId="77777777" w:rsidTr="002B0003">
        <w:trPr>
          <w:trHeight w:val="380"/>
        </w:trPr>
        <w:tc>
          <w:tcPr>
            <w:tcW w:w="560" w:type="dxa"/>
          </w:tcPr>
          <w:p w14:paraId="3132489F" w14:textId="77777777" w:rsidR="00E34178" w:rsidRPr="0076221C" w:rsidRDefault="003D30E1" w:rsidP="0076221C">
            <w:r w:rsidRPr="0076221C">
              <w:t>454</w:t>
            </w:r>
          </w:p>
        </w:tc>
        <w:tc>
          <w:tcPr>
            <w:tcW w:w="560" w:type="dxa"/>
          </w:tcPr>
          <w:p w14:paraId="7118D599" w14:textId="77777777" w:rsidR="00E34178" w:rsidRPr="0076221C" w:rsidRDefault="00E34178" w:rsidP="0076221C"/>
        </w:tc>
        <w:tc>
          <w:tcPr>
            <w:tcW w:w="7020" w:type="dxa"/>
          </w:tcPr>
          <w:p w14:paraId="60C7469E" w14:textId="77777777" w:rsidR="00E34178" w:rsidRPr="0076221C" w:rsidRDefault="003D30E1" w:rsidP="0076221C">
            <w:r w:rsidRPr="0076221C">
              <w:t>Redningshelikoptertjenesten:</w:t>
            </w:r>
          </w:p>
        </w:tc>
        <w:tc>
          <w:tcPr>
            <w:tcW w:w="1400" w:type="dxa"/>
          </w:tcPr>
          <w:p w14:paraId="57ECF4F0" w14:textId="77777777" w:rsidR="00E34178" w:rsidRPr="0076221C" w:rsidRDefault="00E34178" w:rsidP="0076221C"/>
        </w:tc>
      </w:tr>
      <w:tr w:rsidR="00E34178" w:rsidRPr="0076221C" w14:paraId="61968A95" w14:textId="77777777" w:rsidTr="002B0003">
        <w:trPr>
          <w:trHeight w:val="380"/>
        </w:trPr>
        <w:tc>
          <w:tcPr>
            <w:tcW w:w="560" w:type="dxa"/>
          </w:tcPr>
          <w:p w14:paraId="40587B35" w14:textId="77777777" w:rsidR="00E34178" w:rsidRPr="0076221C" w:rsidRDefault="00E34178" w:rsidP="0076221C"/>
        </w:tc>
        <w:tc>
          <w:tcPr>
            <w:tcW w:w="560" w:type="dxa"/>
          </w:tcPr>
          <w:p w14:paraId="1D7B6CFC" w14:textId="77777777" w:rsidR="00E34178" w:rsidRPr="0076221C" w:rsidRDefault="003D30E1" w:rsidP="0076221C">
            <w:r w:rsidRPr="0076221C">
              <w:t>1</w:t>
            </w:r>
          </w:p>
        </w:tc>
        <w:tc>
          <w:tcPr>
            <w:tcW w:w="7020" w:type="dxa"/>
          </w:tcPr>
          <w:p w14:paraId="2310B306" w14:textId="77777777" w:rsidR="00E34178" w:rsidRPr="0076221C" w:rsidRDefault="003D30E1" w:rsidP="0076221C">
            <w:r w:rsidRPr="0076221C">
              <w:t xml:space="preserve">Driftsutgifter </w:t>
            </w:r>
          </w:p>
        </w:tc>
        <w:tc>
          <w:tcPr>
            <w:tcW w:w="1400" w:type="dxa"/>
          </w:tcPr>
          <w:p w14:paraId="52B0BEDA" w14:textId="77777777" w:rsidR="00E34178" w:rsidRPr="0076221C" w:rsidRDefault="003D30E1" w:rsidP="0076221C">
            <w:r w:rsidRPr="0076221C">
              <w:t>5 147 000</w:t>
            </w:r>
          </w:p>
        </w:tc>
      </w:tr>
      <w:tr w:rsidR="00E34178" w:rsidRPr="0076221C" w14:paraId="5A9376A3" w14:textId="77777777" w:rsidTr="002B0003">
        <w:trPr>
          <w:trHeight w:val="380"/>
        </w:trPr>
        <w:tc>
          <w:tcPr>
            <w:tcW w:w="560" w:type="dxa"/>
          </w:tcPr>
          <w:p w14:paraId="674F6AB7" w14:textId="77777777" w:rsidR="00E34178" w:rsidRPr="0076221C" w:rsidRDefault="003D30E1" w:rsidP="0076221C">
            <w:r w:rsidRPr="0076221C">
              <w:t>455</w:t>
            </w:r>
          </w:p>
        </w:tc>
        <w:tc>
          <w:tcPr>
            <w:tcW w:w="560" w:type="dxa"/>
          </w:tcPr>
          <w:p w14:paraId="6CBDE098" w14:textId="77777777" w:rsidR="00E34178" w:rsidRPr="0076221C" w:rsidRDefault="00E34178" w:rsidP="0076221C"/>
        </w:tc>
        <w:tc>
          <w:tcPr>
            <w:tcW w:w="7020" w:type="dxa"/>
          </w:tcPr>
          <w:p w14:paraId="4B5E198F" w14:textId="77777777" w:rsidR="00E34178" w:rsidRPr="0076221C" w:rsidRDefault="003D30E1" w:rsidP="0076221C">
            <w:r w:rsidRPr="0076221C">
              <w:t>Redningstjenesten:</w:t>
            </w:r>
          </w:p>
        </w:tc>
        <w:tc>
          <w:tcPr>
            <w:tcW w:w="1400" w:type="dxa"/>
          </w:tcPr>
          <w:p w14:paraId="740763FA" w14:textId="77777777" w:rsidR="00E34178" w:rsidRPr="0076221C" w:rsidRDefault="00E34178" w:rsidP="0076221C"/>
        </w:tc>
      </w:tr>
      <w:tr w:rsidR="00E34178" w:rsidRPr="0076221C" w14:paraId="5DEAF589" w14:textId="77777777" w:rsidTr="002B0003">
        <w:trPr>
          <w:trHeight w:val="380"/>
        </w:trPr>
        <w:tc>
          <w:tcPr>
            <w:tcW w:w="560" w:type="dxa"/>
          </w:tcPr>
          <w:p w14:paraId="663B3F20" w14:textId="77777777" w:rsidR="00E34178" w:rsidRPr="0076221C" w:rsidRDefault="00E34178" w:rsidP="0076221C"/>
        </w:tc>
        <w:tc>
          <w:tcPr>
            <w:tcW w:w="560" w:type="dxa"/>
          </w:tcPr>
          <w:p w14:paraId="09F1AEC2" w14:textId="77777777" w:rsidR="00E34178" w:rsidRPr="0076221C" w:rsidRDefault="003D30E1" w:rsidP="0076221C">
            <w:r w:rsidRPr="0076221C">
              <w:t>1</w:t>
            </w:r>
          </w:p>
        </w:tc>
        <w:tc>
          <w:tcPr>
            <w:tcW w:w="7020" w:type="dxa"/>
          </w:tcPr>
          <w:p w14:paraId="17C9ECD2" w14:textId="77777777" w:rsidR="00E34178" w:rsidRPr="0076221C" w:rsidRDefault="003D30E1" w:rsidP="0076221C">
            <w:r w:rsidRPr="0076221C">
              <w:t xml:space="preserve">Driftsutgifter </w:t>
            </w:r>
          </w:p>
        </w:tc>
        <w:tc>
          <w:tcPr>
            <w:tcW w:w="1400" w:type="dxa"/>
          </w:tcPr>
          <w:p w14:paraId="388EEB70" w14:textId="77777777" w:rsidR="00E34178" w:rsidRPr="0076221C" w:rsidRDefault="003D30E1" w:rsidP="0076221C">
            <w:r w:rsidRPr="0076221C">
              <w:t>470 000</w:t>
            </w:r>
          </w:p>
        </w:tc>
      </w:tr>
      <w:tr w:rsidR="00E34178" w:rsidRPr="0076221C" w14:paraId="75E3B1F4" w14:textId="77777777" w:rsidTr="002B0003">
        <w:trPr>
          <w:trHeight w:val="380"/>
        </w:trPr>
        <w:tc>
          <w:tcPr>
            <w:tcW w:w="560" w:type="dxa"/>
          </w:tcPr>
          <w:p w14:paraId="19DA7E69" w14:textId="77777777" w:rsidR="00E34178" w:rsidRPr="0076221C" w:rsidRDefault="003D30E1" w:rsidP="0076221C">
            <w:r w:rsidRPr="0076221C">
              <w:t>457</w:t>
            </w:r>
          </w:p>
        </w:tc>
        <w:tc>
          <w:tcPr>
            <w:tcW w:w="560" w:type="dxa"/>
          </w:tcPr>
          <w:p w14:paraId="6E303C5C" w14:textId="77777777" w:rsidR="00E34178" w:rsidRPr="0076221C" w:rsidRDefault="00E34178" w:rsidP="0076221C"/>
        </w:tc>
        <w:tc>
          <w:tcPr>
            <w:tcW w:w="7020" w:type="dxa"/>
          </w:tcPr>
          <w:p w14:paraId="4B889ACB" w14:textId="77777777" w:rsidR="00E34178" w:rsidRPr="0076221C" w:rsidRDefault="003D30E1" w:rsidP="0076221C">
            <w:r w:rsidRPr="0076221C">
              <w:t>Nasjonal sikkerhetsmyndighet:</w:t>
            </w:r>
          </w:p>
        </w:tc>
        <w:tc>
          <w:tcPr>
            <w:tcW w:w="1400" w:type="dxa"/>
          </w:tcPr>
          <w:p w14:paraId="52A743DF" w14:textId="77777777" w:rsidR="00E34178" w:rsidRPr="0076221C" w:rsidRDefault="00E34178" w:rsidP="0076221C"/>
        </w:tc>
      </w:tr>
      <w:tr w:rsidR="00E34178" w:rsidRPr="0076221C" w14:paraId="60D6BF80" w14:textId="77777777" w:rsidTr="002B0003">
        <w:trPr>
          <w:trHeight w:val="380"/>
        </w:trPr>
        <w:tc>
          <w:tcPr>
            <w:tcW w:w="560" w:type="dxa"/>
          </w:tcPr>
          <w:p w14:paraId="3B2EC5B7" w14:textId="77777777" w:rsidR="00E34178" w:rsidRPr="0076221C" w:rsidRDefault="00E34178" w:rsidP="0076221C"/>
        </w:tc>
        <w:tc>
          <w:tcPr>
            <w:tcW w:w="560" w:type="dxa"/>
          </w:tcPr>
          <w:p w14:paraId="0C63E2DD" w14:textId="77777777" w:rsidR="00E34178" w:rsidRPr="0076221C" w:rsidRDefault="003D30E1" w:rsidP="0076221C">
            <w:r w:rsidRPr="0076221C">
              <w:t>1</w:t>
            </w:r>
          </w:p>
        </w:tc>
        <w:tc>
          <w:tcPr>
            <w:tcW w:w="7020" w:type="dxa"/>
          </w:tcPr>
          <w:p w14:paraId="6F02E28B" w14:textId="77777777" w:rsidR="00E34178" w:rsidRPr="0076221C" w:rsidRDefault="003D30E1" w:rsidP="0076221C">
            <w:r w:rsidRPr="0076221C">
              <w:t xml:space="preserve">Driftsutgifter </w:t>
            </w:r>
          </w:p>
        </w:tc>
        <w:tc>
          <w:tcPr>
            <w:tcW w:w="1400" w:type="dxa"/>
          </w:tcPr>
          <w:p w14:paraId="5CB9D96B" w14:textId="77777777" w:rsidR="00E34178" w:rsidRPr="0076221C" w:rsidRDefault="003D30E1" w:rsidP="0076221C">
            <w:r w:rsidRPr="0076221C">
              <w:t>5 877 000</w:t>
            </w:r>
          </w:p>
        </w:tc>
      </w:tr>
      <w:tr w:rsidR="00E34178" w:rsidRPr="0076221C" w14:paraId="304CDEC5" w14:textId="77777777" w:rsidTr="002B0003">
        <w:trPr>
          <w:trHeight w:val="380"/>
        </w:trPr>
        <w:tc>
          <w:tcPr>
            <w:tcW w:w="560" w:type="dxa"/>
          </w:tcPr>
          <w:p w14:paraId="297D8557" w14:textId="77777777" w:rsidR="00E34178" w:rsidRPr="0076221C" w:rsidRDefault="003D30E1" w:rsidP="0076221C">
            <w:r w:rsidRPr="0076221C">
              <w:t>460</w:t>
            </w:r>
          </w:p>
        </w:tc>
        <w:tc>
          <w:tcPr>
            <w:tcW w:w="560" w:type="dxa"/>
          </w:tcPr>
          <w:p w14:paraId="4F712D67" w14:textId="77777777" w:rsidR="00E34178" w:rsidRPr="0076221C" w:rsidRDefault="00E34178" w:rsidP="0076221C"/>
        </w:tc>
        <w:tc>
          <w:tcPr>
            <w:tcW w:w="7020" w:type="dxa"/>
          </w:tcPr>
          <w:p w14:paraId="43E7973E" w14:textId="77777777" w:rsidR="00E34178" w:rsidRPr="0076221C" w:rsidRDefault="003D30E1" w:rsidP="0076221C">
            <w:r w:rsidRPr="0076221C">
              <w:t>Spesialenheten for politisaker:</w:t>
            </w:r>
          </w:p>
        </w:tc>
        <w:tc>
          <w:tcPr>
            <w:tcW w:w="1400" w:type="dxa"/>
          </w:tcPr>
          <w:p w14:paraId="26A202A9" w14:textId="77777777" w:rsidR="00E34178" w:rsidRPr="0076221C" w:rsidRDefault="00E34178" w:rsidP="0076221C"/>
        </w:tc>
      </w:tr>
      <w:tr w:rsidR="00E34178" w:rsidRPr="0076221C" w14:paraId="00028F21" w14:textId="77777777" w:rsidTr="002B0003">
        <w:trPr>
          <w:trHeight w:val="380"/>
        </w:trPr>
        <w:tc>
          <w:tcPr>
            <w:tcW w:w="560" w:type="dxa"/>
          </w:tcPr>
          <w:p w14:paraId="100AE916" w14:textId="77777777" w:rsidR="00E34178" w:rsidRPr="0076221C" w:rsidRDefault="00E34178" w:rsidP="0076221C"/>
        </w:tc>
        <w:tc>
          <w:tcPr>
            <w:tcW w:w="560" w:type="dxa"/>
          </w:tcPr>
          <w:p w14:paraId="0D9CA957" w14:textId="77777777" w:rsidR="00E34178" w:rsidRPr="0076221C" w:rsidRDefault="003D30E1" w:rsidP="0076221C">
            <w:r w:rsidRPr="0076221C">
              <w:t>1</w:t>
            </w:r>
          </w:p>
        </w:tc>
        <w:tc>
          <w:tcPr>
            <w:tcW w:w="7020" w:type="dxa"/>
          </w:tcPr>
          <w:p w14:paraId="4E1938DC" w14:textId="77777777" w:rsidR="00E34178" w:rsidRPr="0076221C" w:rsidRDefault="003D30E1" w:rsidP="0076221C">
            <w:r w:rsidRPr="0076221C">
              <w:t xml:space="preserve">Driftsutgifter </w:t>
            </w:r>
          </w:p>
        </w:tc>
        <w:tc>
          <w:tcPr>
            <w:tcW w:w="1400" w:type="dxa"/>
          </w:tcPr>
          <w:p w14:paraId="38A729FD" w14:textId="77777777" w:rsidR="00E34178" w:rsidRPr="0076221C" w:rsidRDefault="003D30E1" w:rsidP="0076221C">
            <w:r w:rsidRPr="0076221C">
              <w:t>894 000</w:t>
            </w:r>
          </w:p>
        </w:tc>
      </w:tr>
      <w:tr w:rsidR="00E34178" w:rsidRPr="0076221C" w14:paraId="3E845286" w14:textId="77777777" w:rsidTr="002B0003">
        <w:trPr>
          <w:trHeight w:val="380"/>
        </w:trPr>
        <w:tc>
          <w:tcPr>
            <w:tcW w:w="560" w:type="dxa"/>
          </w:tcPr>
          <w:p w14:paraId="7D398BA6" w14:textId="77777777" w:rsidR="00E34178" w:rsidRPr="0076221C" w:rsidRDefault="003D30E1" w:rsidP="0076221C">
            <w:r w:rsidRPr="0076221C">
              <w:t>466</w:t>
            </w:r>
          </w:p>
        </w:tc>
        <w:tc>
          <w:tcPr>
            <w:tcW w:w="560" w:type="dxa"/>
          </w:tcPr>
          <w:p w14:paraId="23AF5505" w14:textId="77777777" w:rsidR="00E34178" w:rsidRPr="0076221C" w:rsidRDefault="00E34178" w:rsidP="0076221C"/>
        </w:tc>
        <w:tc>
          <w:tcPr>
            <w:tcW w:w="7020" w:type="dxa"/>
          </w:tcPr>
          <w:p w14:paraId="185D6FDE" w14:textId="77777777" w:rsidR="00E34178" w:rsidRPr="0076221C" w:rsidRDefault="003D30E1" w:rsidP="0076221C">
            <w:r w:rsidRPr="0076221C">
              <w:t>Særskilte straffesaksutgifter m.m.:</w:t>
            </w:r>
          </w:p>
        </w:tc>
        <w:tc>
          <w:tcPr>
            <w:tcW w:w="1400" w:type="dxa"/>
          </w:tcPr>
          <w:p w14:paraId="53996353" w14:textId="77777777" w:rsidR="00E34178" w:rsidRPr="0076221C" w:rsidRDefault="00E34178" w:rsidP="0076221C"/>
        </w:tc>
      </w:tr>
      <w:tr w:rsidR="00E34178" w:rsidRPr="0076221C" w14:paraId="23EA3A27" w14:textId="77777777" w:rsidTr="002B0003">
        <w:trPr>
          <w:trHeight w:val="380"/>
        </w:trPr>
        <w:tc>
          <w:tcPr>
            <w:tcW w:w="560" w:type="dxa"/>
          </w:tcPr>
          <w:p w14:paraId="755EC3AE" w14:textId="77777777" w:rsidR="00E34178" w:rsidRPr="0076221C" w:rsidRDefault="00E34178" w:rsidP="0076221C"/>
        </w:tc>
        <w:tc>
          <w:tcPr>
            <w:tcW w:w="560" w:type="dxa"/>
          </w:tcPr>
          <w:p w14:paraId="4F85E4B8" w14:textId="77777777" w:rsidR="00E34178" w:rsidRPr="0076221C" w:rsidRDefault="003D30E1" w:rsidP="0076221C">
            <w:r w:rsidRPr="0076221C">
              <w:t>1</w:t>
            </w:r>
          </w:p>
        </w:tc>
        <w:tc>
          <w:tcPr>
            <w:tcW w:w="7020" w:type="dxa"/>
          </w:tcPr>
          <w:p w14:paraId="5EA44015" w14:textId="77777777" w:rsidR="00E34178" w:rsidRPr="0076221C" w:rsidRDefault="003D30E1" w:rsidP="0076221C">
            <w:r w:rsidRPr="0076221C">
              <w:t xml:space="preserve">Driftsutgifter </w:t>
            </w:r>
          </w:p>
        </w:tc>
        <w:tc>
          <w:tcPr>
            <w:tcW w:w="1400" w:type="dxa"/>
          </w:tcPr>
          <w:p w14:paraId="5E3B4C47" w14:textId="77777777" w:rsidR="00E34178" w:rsidRPr="0076221C" w:rsidRDefault="003D30E1" w:rsidP="0076221C">
            <w:r w:rsidRPr="0076221C">
              <w:t>1 351 000</w:t>
            </w:r>
          </w:p>
        </w:tc>
      </w:tr>
      <w:tr w:rsidR="00E34178" w:rsidRPr="0076221C" w14:paraId="41A87F44" w14:textId="77777777" w:rsidTr="002B0003">
        <w:trPr>
          <w:trHeight w:val="380"/>
        </w:trPr>
        <w:tc>
          <w:tcPr>
            <w:tcW w:w="560" w:type="dxa"/>
          </w:tcPr>
          <w:p w14:paraId="6BC5B565" w14:textId="77777777" w:rsidR="00E34178" w:rsidRPr="0076221C" w:rsidRDefault="003D30E1" w:rsidP="0076221C">
            <w:r w:rsidRPr="0076221C">
              <w:t>468</w:t>
            </w:r>
          </w:p>
        </w:tc>
        <w:tc>
          <w:tcPr>
            <w:tcW w:w="560" w:type="dxa"/>
          </w:tcPr>
          <w:p w14:paraId="1ACCCB9F" w14:textId="77777777" w:rsidR="00E34178" w:rsidRPr="0076221C" w:rsidRDefault="00E34178" w:rsidP="0076221C"/>
        </w:tc>
        <w:tc>
          <w:tcPr>
            <w:tcW w:w="7020" w:type="dxa"/>
          </w:tcPr>
          <w:p w14:paraId="3DAC43D7" w14:textId="77777777" w:rsidR="00E34178" w:rsidRPr="0076221C" w:rsidRDefault="003D30E1" w:rsidP="0076221C">
            <w:r w:rsidRPr="0076221C">
              <w:t>Kommisjonen for gjenopptakelse av straffesaker:</w:t>
            </w:r>
          </w:p>
        </w:tc>
        <w:tc>
          <w:tcPr>
            <w:tcW w:w="1400" w:type="dxa"/>
          </w:tcPr>
          <w:p w14:paraId="14B367F9" w14:textId="77777777" w:rsidR="00E34178" w:rsidRPr="0076221C" w:rsidRDefault="00E34178" w:rsidP="0076221C"/>
        </w:tc>
      </w:tr>
      <w:tr w:rsidR="00E34178" w:rsidRPr="0076221C" w14:paraId="028F8FC4" w14:textId="77777777" w:rsidTr="002B0003">
        <w:trPr>
          <w:trHeight w:val="380"/>
        </w:trPr>
        <w:tc>
          <w:tcPr>
            <w:tcW w:w="560" w:type="dxa"/>
          </w:tcPr>
          <w:p w14:paraId="78273C4D" w14:textId="77777777" w:rsidR="00E34178" w:rsidRPr="0076221C" w:rsidRDefault="00E34178" w:rsidP="0076221C"/>
        </w:tc>
        <w:tc>
          <w:tcPr>
            <w:tcW w:w="560" w:type="dxa"/>
          </w:tcPr>
          <w:p w14:paraId="144145B2" w14:textId="77777777" w:rsidR="00E34178" w:rsidRPr="0076221C" w:rsidRDefault="003D30E1" w:rsidP="0076221C">
            <w:r w:rsidRPr="0076221C">
              <w:t>1</w:t>
            </w:r>
          </w:p>
        </w:tc>
        <w:tc>
          <w:tcPr>
            <w:tcW w:w="7020" w:type="dxa"/>
          </w:tcPr>
          <w:p w14:paraId="271B6A8C" w14:textId="77777777" w:rsidR="00E34178" w:rsidRPr="0076221C" w:rsidRDefault="003D30E1" w:rsidP="0076221C">
            <w:r w:rsidRPr="0076221C">
              <w:t xml:space="preserve">Driftsutgifter </w:t>
            </w:r>
          </w:p>
        </w:tc>
        <w:tc>
          <w:tcPr>
            <w:tcW w:w="1400" w:type="dxa"/>
          </w:tcPr>
          <w:p w14:paraId="61D34F21" w14:textId="77777777" w:rsidR="00E34178" w:rsidRPr="0076221C" w:rsidRDefault="003D30E1" w:rsidP="0076221C">
            <w:r w:rsidRPr="0076221C">
              <w:t>371 000</w:t>
            </w:r>
          </w:p>
        </w:tc>
      </w:tr>
      <w:tr w:rsidR="00E34178" w:rsidRPr="0076221C" w14:paraId="4E281C8F" w14:textId="77777777" w:rsidTr="002B0003">
        <w:trPr>
          <w:trHeight w:val="380"/>
        </w:trPr>
        <w:tc>
          <w:tcPr>
            <w:tcW w:w="560" w:type="dxa"/>
          </w:tcPr>
          <w:p w14:paraId="588AFF75" w14:textId="77777777" w:rsidR="00E34178" w:rsidRPr="0076221C" w:rsidRDefault="003D30E1" w:rsidP="0076221C">
            <w:r w:rsidRPr="0076221C">
              <w:t>469</w:t>
            </w:r>
          </w:p>
        </w:tc>
        <w:tc>
          <w:tcPr>
            <w:tcW w:w="560" w:type="dxa"/>
          </w:tcPr>
          <w:p w14:paraId="6777209E" w14:textId="77777777" w:rsidR="00E34178" w:rsidRPr="0076221C" w:rsidRDefault="00E34178" w:rsidP="0076221C"/>
        </w:tc>
        <w:tc>
          <w:tcPr>
            <w:tcW w:w="7020" w:type="dxa"/>
          </w:tcPr>
          <w:p w14:paraId="602B3A91" w14:textId="77777777" w:rsidR="00E34178" w:rsidRPr="0076221C" w:rsidRDefault="003D30E1" w:rsidP="0076221C">
            <w:r w:rsidRPr="0076221C">
              <w:t>Vergemålsordningen:</w:t>
            </w:r>
          </w:p>
        </w:tc>
        <w:tc>
          <w:tcPr>
            <w:tcW w:w="1400" w:type="dxa"/>
          </w:tcPr>
          <w:p w14:paraId="7572BF77" w14:textId="77777777" w:rsidR="00E34178" w:rsidRPr="0076221C" w:rsidRDefault="00E34178" w:rsidP="0076221C"/>
        </w:tc>
      </w:tr>
      <w:tr w:rsidR="00E34178" w:rsidRPr="0076221C" w14:paraId="7B130997" w14:textId="77777777" w:rsidTr="002B0003">
        <w:trPr>
          <w:trHeight w:val="380"/>
        </w:trPr>
        <w:tc>
          <w:tcPr>
            <w:tcW w:w="560" w:type="dxa"/>
          </w:tcPr>
          <w:p w14:paraId="73DC7C2D" w14:textId="77777777" w:rsidR="00E34178" w:rsidRPr="0076221C" w:rsidRDefault="00E34178" w:rsidP="0076221C"/>
        </w:tc>
        <w:tc>
          <w:tcPr>
            <w:tcW w:w="560" w:type="dxa"/>
          </w:tcPr>
          <w:p w14:paraId="6C94CF91" w14:textId="77777777" w:rsidR="00E34178" w:rsidRPr="0076221C" w:rsidRDefault="003D30E1" w:rsidP="0076221C">
            <w:r w:rsidRPr="0076221C">
              <w:t>1</w:t>
            </w:r>
          </w:p>
        </w:tc>
        <w:tc>
          <w:tcPr>
            <w:tcW w:w="7020" w:type="dxa"/>
          </w:tcPr>
          <w:p w14:paraId="23EBEC62" w14:textId="77777777" w:rsidR="00E34178" w:rsidRPr="0076221C" w:rsidRDefault="003D30E1" w:rsidP="0076221C">
            <w:r w:rsidRPr="0076221C">
              <w:t xml:space="preserve">Driftsutgifter </w:t>
            </w:r>
          </w:p>
        </w:tc>
        <w:tc>
          <w:tcPr>
            <w:tcW w:w="1400" w:type="dxa"/>
          </w:tcPr>
          <w:p w14:paraId="2CD82513" w14:textId="77777777" w:rsidR="00E34178" w:rsidRPr="0076221C" w:rsidRDefault="003D30E1" w:rsidP="0076221C">
            <w:r w:rsidRPr="0076221C">
              <w:t>4 811 000</w:t>
            </w:r>
          </w:p>
        </w:tc>
      </w:tr>
      <w:tr w:rsidR="00E34178" w:rsidRPr="0076221C" w14:paraId="355AADC2" w14:textId="77777777" w:rsidTr="002B0003">
        <w:trPr>
          <w:trHeight w:val="380"/>
        </w:trPr>
        <w:tc>
          <w:tcPr>
            <w:tcW w:w="560" w:type="dxa"/>
          </w:tcPr>
          <w:p w14:paraId="2463CED5" w14:textId="77777777" w:rsidR="00E34178" w:rsidRPr="0076221C" w:rsidRDefault="003D30E1" w:rsidP="0076221C">
            <w:r w:rsidRPr="0076221C">
              <w:t>470</w:t>
            </w:r>
          </w:p>
        </w:tc>
        <w:tc>
          <w:tcPr>
            <w:tcW w:w="560" w:type="dxa"/>
          </w:tcPr>
          <w:p w14:paraId="2402874A" w14:textId="77777777" w:rsidR="00E34178" w:rsidRPr="0076221C" w:rsidRDefault="00E34178" w:rsidP="0076221C"/>
        </w:tc>
        <w:tc>
          <w:tcPr>
            <w:tcW w:w="7020" w:type="dxa"/>
          </w:tcPr>
          <w:p w14:paraId="100CE76B" w14:textId="77777777" w:rsidR="00E34178" w:rsidRPr="0076221C" w:rsidRDefault="003D30E1" w:rsidP="0076221C">
            <w:r w:rsidRPr="0076221C">
              <w:t>Fri rettshjelp:</w:t>
            </w:r>
          </w:p>
        </w:tc>
        <w:tc>
          <w:tcPr>
            <w:tcW w:w="1400" w:type="dxa"/>
          </w:tcPr>
          <w:p w14:paraId="5A16BCED" w14:textId="77777777" w:rsidR="00E34178" w:rsidRPr="0076221C" w:rsidRDefault="00E34178" w:rsidP="0076221C"/>
        </w:tc>
      </w:tr>
      <w:tr w:rsidR="00E34178" w:rsidRPr="0076221C" w14:paraId="3496DC6C" w14:textId="77777777" w:rsidTr="002B0003">
        <w:trPr>
          <w:trHeight w:val="380"/>
        </w:trPr>
        <w:tc>
          <w:tcPr>
            <w:tcW w:w="560" w:type="dxa"/>
          </w:tcPr>
          <w:p w14:paraId="72C8C743" w14:textId="77777777" w:rsidR="00E34178" w:rsidRPr="0076221C" w:rsidRDefault="00E34178" w:rsidP="0076221C"/>
        </w:tc>
        <w:tc>
          <w:tcPr>
            <w:tcW w:w="560" w:type="dxa"/>
          </w:tcPr>
          <w:p w14:paraId="1B9142BD" w14:textId="77777777" w:rsidR="00E34178" w:rsidRPr="0076221C" w:rsidRDefault="003D30E1" w:rsidP="0076221C">
            <w:r w:rsidRPr="0076221C">
              <w:t>1</w:t>
            </w:r>
          </w:p>
        </w:tc>
        <w:tc>
          <w:tcPr>
            <w:tcW w:w="7020" w:type="dxa"/>
          </w:tcPr>
          <w:p w14:paraId="2EBA07A1" w14:textId="77777777" w:rsidR="00E34178" w:rsidRPr="0076221C" w:rsidRDefault="003D30E1" w:rsidP="0076221C">
            <w:r w:rsidRPr="0076221C">
              <w:t xml:space="preserve">Driftsutgifter </w:t>
            </w:r>
          </w:p>
        </w:tc>
        <w:tc>
          <w:tcPr>
            <w:tcW w:w="1400" w:type="dxa"/>
          </w:tcPr>
          <w:p w14:paraId="31C38375" w14:textId="77777777" w:rsidR="00E34178" w:rsidRPr="0076221C" w:rsidRDefault="003D30E1" w:rsidP="0076221C">
            <w:r w:rsidRPr="0076221C">
              <w:t>336 000</w:t>
            </w:r>
          </w:p>
        </w:tc>
      </w:tr>
      <w:tr w:rsidR="00E34178" w:rsidRPr="0076221C" w14:paraId="13DC89AA" w14:textId="77777777" w:rsidTr="002B0003">
        <w:trPr>
          <w:trHeight w:val="380"/>
        </w:trPr>
        <w:tc>
          <w:tcPr>
            <w:tcW w:w="560" w:type="dxa"/>
          </w:tcPr>
          <w:p w14:paraId="1A92E890" w14:textId="77777777" w:rsidR="00E34178" w:rsidRPr="0076221C" w:rsidRDefault="003D30E1" w:rsidP="0076221C">
            <w:r w:rsidRPr="0076221C">
              <w:t>473</w:t>
            </w:r>
          </w:p>
        </w:tc>
        <w:tc>
          <w:tcPr>
            <w:tcW w:w="560" w:type="dxa"/>
          </w:tcPr>
          <w:p w14:paraId="10F0A12D" w14:textId="77777777" w:rsidR="00E34178" w:rsidRPr="0076221C" w:rsidRDefault="00E34178" w:rsidP="0076221C"/>
        </w:tc>
        <w:tc>
          <w:tcPr>
            <w:tcW w:w="7020" w:type="dxa"/>
          </w:tcPr>
          <w:p w14:paraId="7A63EC0C" w14:textId="77777777" w:rsidR="00E34178" w:rsidRPr="0076221C" w:rsidRDefault="003D30E1" w:rsidP="0076221C">
            <w:r w:rsidRPr="0076221C">
              <w:t>Statens sivilrettsforvaltning:</w:t>
            </w:r>
          </w:p>
        </w:tc>
        <w:tc>
          <w:tcPr>
            <w:tcW w:w="1400" w:type="dxa"/>
          </w:tcPr>
          <w:p w14:paraId="66638B1B" w14:textId="77777777" w:rsidR="00E34178" w:rsidRPr="0076221C" w:rsidRDefault="00E34178" w:rsidP="0076221C"/>
        </w:tc>
      </w:tr>
      <w:tr w:rsidR="00E34178" w:rsidRPr="0076221C" w14:paraId="5E782678" w14:textId="77777777" w:rsidTr="002B0003">
        <w:trPr>
          <w:trHeight w:val="380"/>
        </w:trPr>
        <w:tc>
          <w:tcPr>
            <w:tcW w:w="560" w:type="dxa"/>
          </w:tcPr>
          <w:p w14:paraId="0E9A0618" w14:textId="77777777" w:rsidR="00E34178" w:rsidRPr="0076221C" w:rsidRDefault="00E34178" w:rsidP="0076221C"/>
        </w:tc>
        <w:tc>
          <w:tcPr>
            <w:tcW w:w="560" w:type="dxa"/>
          </w:tcPr>
          <w:p w14:paraId="45E87733" w14:textId="77777777" w:rsidR="00E34178" w:rsidRPr="0076221C" w:rsidRDefault="003D30E1" w:rsidP="0076221C">
            <w:r w:rsidRPr="0076221C">
              <w:t>1</w:t>
            </w:r>
          </w:p>
        </w:tc>
        <w:tc>
          <w:tcPr>
            <w:tcW w:w="7020" w:type="dxa"/>
          </w:tcPr>
          <w:p w14:paraId="0231A703" w14:textId="77777777" w:rsidR="00E34178" w:rsidRPr="0076221C" w:rsidRDefault="003D30E1" w:rsidP="0076221C">
            <w:r w:rsidRPr="0076221C">
              <w:t xml:space="preserve">Driftsutgifter </w:t>
            </w:r>
          </w:p>
        </w:tc>
        <w:tc>
          <w:tcPr>
            <w:tcW w:w="1400" w:type="dxa"/>
          </w:tcPr>
          <w:p w14:paraId="45E0DC81" w14:textId="77777777" w:rsidR="00E34178" w:rsidRPr="0076221C" w:rsidRDefault="003D30E1" w:rsidP="0076221C">
            <w:r w:rsidRPr="0076221C">
              <w:t>1 408 000</w:t>
            </w:r>
          </w:p>
        </w:tc>
      </w:tr>
      <w:tr w:rsidR="00E34178" w:rsidRPr="0076221C" w14:paraId="3A1A2C3D" w14:textId="77777777" w:rsidTr="002B0003">
        <w:trPr>
          <w:trHeight w:val="380"/>
        </w:trPr>
        <w:tc>
          <w:tcPr>
            <w:tcW w:w="560" w:type="dxa"/>
          </w:tcPr>
          <w:p w14:paraId="42689FC3" w14:textId="77777777" w:rsidR="00E34178" w:rsidRPr="0076221C" w:rsidRDefault="003D30E1" w:rsidP="0076221C">
            <w:r w:rsidRPr="0076221C">
              <w:t>481</w:t>
            </w:r>
          </w:p>
        </w:tc>
        <w:tc>
          <w:tcPr>
            <w:tcW w:w="560" w:type="dxa"/>
          </w:tcPr>
          <w:p w14:paraId="42C5D155" w14:textId="77777777" w:rsidR="00E34178" w:rsidRPr="0076221C" w:rsidRDefault="00E34178" w:rsidP="0076221C"/>
        </w:tc>
        <w:tc>
          <w:tcPr>
            <w:tcW w:w="7020" w:type="dxa"/>
          </w:tcPr>
          <w:p w14:paraId="39FC8D62" w14:textId="77777777" w:rsidR="00E34178" w:rsidRPr="0076221C" w:rsidRDefault="003D30E1" w:rsidP="0076221C">
            <w:r w:rsidRPr="0076221C">
              <w:t>Samfunnet Jan Mayen:</w:t>
            </w:r>
          </w:p>
        </w:tc>
        <w:tc>
          <w:tcPr>
            <w:tcW w:w="1400" w:type="dxa"/>
          </w:tcPr>
          <w:p w14:paraId="28C8CAD6" w14:textId="77777777" w:rsidR="00E34178" w:rsidRPr="0076221C" w:rsidRDefault="00E34178" w:rsidP="0076221C"/>
        </w:tc>
      </w:tr>
      <w:tr w:rsidR="00E34178" w:rsidRPr="0076221C" w14:paraId="2F35C674" w14:textId="77777777" w:rsidTr="002B0003">
        <w:trPr>
          <w:trHeight w:val="780"/>
        </w:trPr>
        <w:tc>
          <w:tcPr>
            <w:tcW w:w="560" w:type="dxa"/>
          </w:tcPr>
          <w:p w14:paraId="191FF85A" w14:textId="77777777" w:rsidR="00E34178" w:rsidRPr="0076221C" w:rsidRDefault="00E34178" w:rsidP="0076221C"/>
        </w:tc>
        <w:tc>
          <w:tcPr>
            <w:tcW w:w="560" w:type="dxa"/>
          </w:tcPr>
          <w:p w14:paraId="7A876684" w14:textId="77777777" w:rsidR="00E34178" w:rsidRPr="0076221C" w:rsidRDefault="003D30E1" w:rsidP="0076221C">
            <w:r w:rsidRPr="0076221C">
              <w:t>1</w:t>
            </w:r>
          </w:p>
        </w:tc>
        <w:tc>
          <w:tcPr>
            <w:tcW w:w="7020" w:type="dxa"/>
          </w:tcPr>
          <w:p w14:paraId="3774BD48" w14:textId="77777777" w:rsidR="00E34178" w:rsidRPr="0076221C" w:rsidRDefault="003D30E1" w:rsidP="0076221C">
            <w:r w:rsidRPr="0076221C">
              <w:t xml:space="preserve">Driftsutgifter </w:t>
            </w:r>
          </w:p>
        </w:tc>
        <w:tc>
          <w:tcPr>
            <w:tcW w:w="1400" w:type="dxa"/>
          </w:tcPr>
          <w:p w14:paraId="148E3938" w14:textId="77777777" w:rsidR="00E34178" w:rsidRPr="0076221C" w:rsidRDefault="003D30E1" w:rsidP="0076221C">
            <w:r w:rsidRPr="0076221C">
              <w:t>374 000</w:t>
            </w:r>
          </w:p>
        </w:tc>
      </w:tr>
      <w:tr w:rsidR="00E34178" w:rsidRPr="0076221C" w14:paraId="135F743F" w14:textId="77777777" w:rsidTr="002B0003">
        <w:trPr>
          <w:trHeight w:val="380"/>
        </w:trPr>
        <w:tc>
          <w:tcPr>
            <w:tcW w:w="560" w:type="dxa"/>
          </w:tcPr>
          <w:p w14:paraId="3D0B10F4" w14:textId="77777777" w:rsidR="00E34178" w:rsidRPr="0076221C" w:rsidRDefault="003D30E1" w:rsidP="0076221C">
            <w:r w:rsidRPr="0076221C">
              <w:t>490</w:t>
            </w:r>
          </w:p>
        </w:tc>
        <w:tc>
          <w:tcPr>
            <w:tcW w:w="560" w:type="dxa"/>
          </w:tcPr>
          <w:p w14:paraId="6C963F0C" w14:textId="77777777" w:rsidR="00E34178" w:rsidRPr="0076221C" w:rsidRDefault="00E34178" w:rsidP="0076221C"/>
        </w:tc>
        <w:tc>
          <w:tcPr>
            <w:tcW w:w="7020" w:type="dxa"/>
          </w:tcPr>
          <w:p w14:paraId="5AFDAA77" w14:textId="77777777" w:rsidR="00E34178" w:rsidRPr="0076221C" w:rsidRDefault="003D30E1" w:rsidP="0076221C">
            <w:r w:rsidRPr="0076221C">
              <w:t>Utlendingsdirektoratet:</w:t>
            </w:r>
          </w:p>
        </w:tc>
        <w:tc>
          <w:tcPr>
            <w:tcW w:w="1400" w:type="dxa"/>
          </w:tcPr>
          <w:p w14:paraId="508181DA" w14:textId="77777777" w:rsidR="00E34178" w:rsidRPr="0076221C" w:rsidRDefault="00E34178" w:rsidP="0076221C"/>
        </w:tc>
      </w:tr>
      <w:tr w:rsidR="00E34178" w:rsidRPr="0076221C" w14:paraId="7CDAB578" w14:textId="77777777" w:rsidTr="002B0003">
        <w:trPr>
          <w:trHeight w:val="380"/>
        </w:trPr>
        <w:tc>
          <w:tcPr>
            <w:tcW w:w="560" w:type="dxa"/>
          </w:tcPr>
          <w:p w14:paraId="4FFB4584" w14:textId="77777777" w:rsidR="00E34178" w:rsidRPr="0076221C" w:rsidRDefault="00E34178" w:rsidP="0076221C"/>
        </w:tc>
        <w:tc>
          <w:tcPr>
            <w:tcW w:w="560" w:type="dxa"/>
          </w:tcPr>
          <w:p w14:paraId="75A6AE5E" w14:textId="77777777" w:rsidR="00E34178" w:rsidRPr="0076221C" w:rsidRDefault="003D30E1" w:rsidP="0076221C">
            <w:r w:rsidRPr="0076221C">
              <w:t>1</w:t>
            </w:r>
          </w:p>
        </w:tc>
        <w:tc>
          <w:tcPr>
            <w:tcW w:w="7020" w:type="dxa"/>
          </w:tcPr>
          <w:p w14:paraId="167C4F0D" w14:textId="77777777" w:rsidR="00E34178" w:rsidRPr="0076221C" w:rsidRDefault="003D30E1" w:rsidP="0076221C">
            <w:r w:rsidRPr="0076221C">
              <w:t xml:space="preserve">Driftsutgifter </w:t>
            </w:r>
          </w:p>
        </w:tc>
        <w:tc>
          <w:tcPr>
            <w:tcW w:w="1400" w:type="dxa"/>
          </w:tcPr>
          <w:p w14:paraId="39F165C9" w14:textId="77777777" w:rsidR="00E34178" w:rsidRPr="0076221C" w:rsidRDefault="003D30E1" w:rsidP="0076221C">
            <w:r w:rsidRPr="0076221C">
              <w:t>16 549 000</w:t>
            </w:r>
          </w:p>
        </w:tc>
      </w:tr>
      <w:tr w:rsidR="00E34178" w:rsidRPr="0076221C" w14:paraId="1F8E0245" w14:textId="77777777" w:rsidTr="002B0003">
        <w:trPr>
          <w:trHeight w:val="380"/>
        </w:trPr>
        <w:tc>
          <w:tcPr>
            <w:tcW w:w="560" w:type="dxa"/>
          </w:tcPr>
          <w:p w14:paraId="6D70BA8C" w14:textId="77777777" w:rsidR="00E34178" w:rsidRPr="0076221C" w:rsidRDefault="003D30E1" w:rsidP="0076221C">
            <w:r w:rsidRPr="0076221C">
              <w:t>491</w:t>
            </w:r>
          </w:p>
        </w:tc>
        <w:tc>
          <w:tcPr>
            <w:tcW w:w="560" w:type="dxa"/>
          </w:tcPr>
          <w:p w14:paraId="18B173BD" w14:textId="77777777" w:rsidR="00E34178" w:rsidRPr="0076221C" w:rsidRDefault="00E34178" w:rsidP="0076221C"/>
        </w:tc>
        <w:tc>
          <w:tcPr>
            <w:tcW w:w="7020" w:type="dxa"/>
          </w:tcPr>
          <w:p w14:paraId="6AB1DC45" w14:textId="77777777" w:rsidR="00E34178" w:rsidRPr="0076221C" w:rsidRDefault="003D30E1" w:rsidP="0076221C">
            <w:r w:rsidRPr="0076221C">
              <w:t>Utlendingsnemnda:</w:t>
            </w:r>
          </w:p>
        </w:tc>
        <w:tc>
          <w:tcPr>
            <w:tcW w:w="1400" w:type="dxa"/>
          </w:tcPr>
          <w:p w14:paraId="445C2F43" w14:textId="77777777" w:rsidR="00E34178" w:rsidRPr="0076221C" w:rsidRDefault="00E34178" w:rsidP="0076221C"/>
        </w:tc>
      </w:tr>
      <w:tr w:rsidR="00E34178" w:rsidRPr="0076221C" w14:paraId="5FB240BE" w14:textId="77777777" w:rsidTr="002B0003">
        <w:trPr>
          <w:trHeight w:val="380"/>
        </w:trPr>
        <w:tc>
          <w:tcPr>
            <w:tcW w:w="560" w:type="dxa"/>
          </w:tcPr>
          <w:p w14:paraId="25F9DE3F" w14:textId="77777777" w:rsidR="00E34178" w:rsidRPr="0076221C" w:rsidRDefault="00E34178" w:rsidP="0076221C"/>
        </w:tc>
        <w:tc>
          <w:tcPr>
            <w:tcW w:w="560" w:type="dxa"/>
          </w:tcPr>
          <w:p w14:paraId="7DCFCDCE" w14:textId="77777777" w:rsidR="00E34178" w:rsidRPr="0076221C" w:rsidRDefault="003D30E1" w:rsidP="0076221C">
            <w:r w:rsidRPr="0076221C">
              <w:t>1</w:t>
            </w:r>
          </w:p>
        </w:tc>
        <w:tc>
          <w:tcPr>
            <w:tcW w:w="7020" w:type="dxa"/>
          </w:tcPr>
          <w:p w14:paraId="28175D83" w14:textId="77777777" w:rsidR="00E34178" w:rsidRPr="0076221C" w:rsidRDefault="003D30E1" w:rsidP="0076221C">
            <w:r w:rsidRPr="0076221C">
              <w:t xml:space="preserve">Driftsutgifter, </w:t>
            </w:r>
            <w:r w:rsidRPr="003D30E1">
              <w:rPr>
                <w:rStyle w:val="kursiv0"/>
              </w:rPr>
              <w:t>kan nyttes under post 21</w:t>
            </w:r>
          </w:p>
        </w:tc>
        <w:tc>
          <w:tcPr>
            <w:tcW w:w="1400" w:type="dxa"/>
          </w:tcPr>
          <w:p w14:paraId="236B1FDE" w14:textId="77777777" w:rsidR="00E34178" w:rsidRPr="0076221C" w:rsidRDefault="003D30E1" w:rsidP="0076221C">
            <w:r w:rsidRPr="0076221C">
              <w:t>4 243 000</w:t>
            </w:r>
          </w:p>
        </w:tc>
      </w:tr>
      <w:tr w:rsidR="00E34178" w:rsidRPr="0076221C" w14:paraId="5E7DCB9C" w14:textId="77777777" w:rsidTr="002B0003">
        <w:trPr>
          <w:trHeight w:val="380"/>
        </w:trPr>
        <w:tc>
          <w:tcPr>
            <w:tcW w:w="560" w:type="dxa"/>
          </w:tcPr>
          <w:p w14:paraId="546AA299" w14:textId="77777777" w:rsidR="00E34178" w:rsidRPr="0076221C" w:rsidRDefault="00E34178" w:rsidP="0076221C"/>
        </w:tc>
        <w:tc>
          <w:tcPr>
            <w:tcW w:w="560" w:type="dxa"/>
          </w:tcPr>
          <w:p w14:paraId="19EC9ECD" w14:textId="77777777" w:rsidR="00E34178" w:rsidRPr="0076221C" w:rsidRDefault="00E34178" w:rsidP="0076221C"/>
        </w:tc>
        <w:tc>
          <w:tcPr>
            <w:tcW w:w="7020" w:type="dxa"/>
          </w:tcPr>
          <w:p w14:paraId="2594E26F" w14:textId="77777777" w:rsidR="00E34178" w:rsidRPr="0076221C" w:rsidRDefault="00E34178" w:rsidP="0076221C"/>
        </w:tc>
        <w:tc>
          <w:tcPr>
            <w:tcW w:w="1400" w:type="dxa"/>
          </w:tcPr>
          <w:p w14:paraId="5BBF8C7F" w14:textId="77777777" w:rsidR="00E34178" w:rsidRPr="0076221C" w:rsidRDefault="003D30E1" w:rsidP="0076221C">
            <w:r w:rsidRPr="0076221C">
              <w:t>507 003 000</w:t>
            </w:r>
          </w:p>
        </w:tc>
      </w:tr>
      <w:tr w:rsidR="00E34178" w:rsidRPr="0076221C" w14:paraId="61659043" w14:textId="77777777" w:rsidTr="002B0003">
        <w:trPr>
          <w:trHeight w:val="540"/>
        </w:trPr>
        <w:tc>
          <w:tcPr>
            <w:tcW w:w="9540" w:type="dxa"/>
            <w:gridSpan w:val="4"/>
          </w:tcPr>
          <w:p w14:paraId="1AF919F5" w14:textId="77777777" w:rsidR="00E34178" w:rsidRPr="0076221C" w:rsidRDefault="003D30E1" w:rsidP="0076221C">
            <w:r w:rsidRPr="0076221C">
              <w:rPr>
                <w:rStyle w:val="sperret0"/>
              </w:rPr>
              <w:t>Kommunal- og moderniseringsdepartementet</w:t>
            </w:r>
          </w:p>
        </w:tc>
      </w:tr>
      <w:tr w:rsidR="00E34178" w:rsidRPr="0076221C" w14:paraId="4C05D8EB" w14:textId="77777777" w:rsidTr="002B0003">
        <w:trPr>
          <w:trHeight w:val="380"/>
        </w:trPr>
        <w:tc>
          <w:tcPr>
            <w:tcW w:w="560" w:type="dxa"/>
          </w:tcPr>
          <w:p w14:paraId="105C4664" w14:textId="77777777" w:rsidR="00E34178" w:rsidRPr="0076221C" w:rsidRDefault="003D30E1" w:rsidP="0076221C">
            <w:r w:rsidRPr="0076221C">
              <w:t>500</w:t>
            </w:r>
          </w:p>
        </w:tc>
        <w:tc>
          <w:tcPr>
            <w:tcW w:w="560" w:type="dxa"/>
          </w:tcPr>
          <w:p w14:paraId="3F051AF5" w14:textId="77777777" w:rsidR="00E34178" w:rsidRPr="0076221C" w:rsidRDefault="00E34178" w:rsidP="0076221C"/>
        </w:tc>
        <w:tc>
          <w:tcPr>
            <w:tcW w:w="7020" w:type="dxa"/>
          </w:tcPr>
          <w:p w14:paraId="41E7FE6C" w14:textId="77777777" w:rsidR="00E34178" w:rsidRPr="0076221C" w:rsidRDefault="003D30E1" w:rsidP="0076221C">
            <w:r w:rsidRPr="0076221C">
              <w:t>Kommunal- og moderniseringsdepartementet:</w:t>
            </w:r>
          </w:p>
        </w:tc>
        <w:tc>
          <w:tcPr>
            <w:tcW w:w="1400" w:type="dxa"/>
          </w:tcPr>
          <w:p w14:paraId="7C1851C4" w14:textId="77777777" w:rsidR="00E34178" w:rsidRPr="0076221C" w:rsidRDefault="00E34178" w:rsidP="0076221C"/>
        </w:tc>
      </w:tr>
      <w:tr w:rsidR="00E34178" w:rsidRPr="0076221C" w14:paraId="1F7DE567" w14:textId="77777777" w:rsidTr="002B0003">
        <w:trPr>
          <w:trHeight w:val="380"/>
        </w:trPr>
        <w:tc>
          <w:tcPr>
            <w:tcW w:w="560" w:type="dxa"/>
          </w:tcPr>
          <w:p w14:paraId="175F8E02" w14:textId="77777777" w:rsidR="00E34178" w:rsidRPr="0076221C" w:rsidRDefault="00E34178" w:rsidP="0076221C"/>
        </w:tc>
        <w:tc>
          <w:tcPr>
            <w:tcW w:w="560" w:type="dxa"/>
          </w:tcPr>
          <w:p w14:paraId="47D7A603" w14:textId="77777777" w:rsidR="00E34178" w:rsidRPr="0076221C" w:rsidRDefault="003D30E1" w:rsidP="0076221C">
            <w:r w:rsidRPr="0076221C">
              <w:t>1</w:t>
            </w:r>
          </w:p>
        </w:tc>
        <w:tc>
          <w:tcPr>
            <w:tcW w:w="7020" w:type="dxa"/>
          </w:tcPr>
          <w:p w14:paraId="37089F47" w14:textId="77777777" w:rsidR="00E34178" w:rsidRPr="0076221C" w:rsidRDefault="003D30E1" w:rsidP="0076221C">
            <w:r w:rsidRPr="0076221C">
              <w:t xml:space="preserve">Driftsutgifter </w:t>
            </w:r>
          </w:p>
        </w:tc>
        <w:tc>
          <w:tcPr>
            <w:tcW w:w="1400" w:type="dxa"/>
          </w:tcPr>
          <w:p w14:paraId="60D326A1" w14:textId="77777777" w:rsidR="00E34178" w:rsidRPr="0076221C" w:rsidRDefault="003D30E1" w:rsidP="0076221C">
            <w:r w:rsidRPr="0076221C">
              <w:t>8 642 000</w:t>
            </w:r>
          </w:p>
        </w:tc>
      </w:tr>
      <w:tr w:rsidR="00E34178" w:rsidRPr="0076221C" w14:paraId="1C018279" w14:textId="77777777" w:rsidTr="002B0003">
        <w:trPr>
          <w:trHeight w:val="380"/>
        </w:trPr>
        <w:tc>
          <w:tcPr>
            <w:tcW w:w="560" w:type="dxa"/>
          </w:tcPr>
          <w:p w14:paraId="3BD65E02" w14:textId="77777777" w:rsidR="00E34178" w:rsidRPr="0076221C" w:rsidRDefault="003D30E1" w:rsidP="0076221C">
            <w:r w:rsidRPr="0076221C">
              <w:t>510</w:t>
            </w:r>
          </w:p>
        </w:tc>
        <w:tc>
          <w:tcPr>
            <w:tcW w:w="560" w:type="dxa"/>
          </w:tcPr>
          <w:p w14:paraId="29E15868" w14:textId="77777777" w:rsidR="00E34178" w:rsidRPr="0076221C" w:rsidRDefault="00E34178" w:rsidP="0076221C"/>
        </w:tc>
        <w:tc>
          <w:tcPr>
            <w:tcW w:w="7020" w:type="dxa"/>
          </w:tcPr>
          <w:p w14:paraId="450953EA" w14:textId="77777777" w:rsidR="00E34178" w:rsidRPr="0076221C" w:rsidRDefault="003D30E1" w:rsidP="0076221C">
            <w:r w:rsidRPr="0076221C">
              <w:t>Departementenes sikkerhets- og serviceorganisasjon:</w:t>
            </w:r>
          </w:p>
        </w:tc>
        <w:tc>
          <w:tcPr>
            <w:tcW w:w="1400" w:type="dxa"/>
          </w:tcPr>
          <w:p w14:paraId="11E51273" w14:textId="77777777" w:rsidR="00E34178" w:rsidRPr="0076221C" w:rsidRDefault="00E34178" w:rsidP="0076221C"/>
        </w:tc>
      </w:tr>
      <w:tr w:rsidR="00E34178" w:rsidRPr="0076221C" w14:paraId="15CE53D3" w14:textId="77777777" w:rsidTr="002B0003">
        <w:trPr>
          <w:trHeight w:val="380"/>
        </w:trPr>
        <w:tc>
          <w:tcPr>
            <w:tcW w:w="560" w:type="dxa"/>
          </w:tcPr>
          <w:p w14:paraId="00F71462" w14:textId="77777777" w:rsidR="00E34178" w:rsidRPr="0076221C" w:rsidRDefault="00E34178" w:rsidP="0076221C"/>
        </w:tc>
        <w:tc>
          <w:tcPr>
            <w:tcW w:w="560" w:type="dxa"/>
          </w:tcPr>
          <w:p w14:paraId="21D59E76" w14:textId="77777777" w:rsidR="00E34178" w:rsidRPr="0076221C" w:rsidRDefault="003D30E1" w:rsidP="0076221C">
            <w:r w:rsidRPr="0076221C">
              <w:t>1</w:t>
            </w:r>
          </w:p>
        </w:tc>
        <w:tc>
          <w:tcPr>
            <w:tcW w:w="7020" w:type="dxa"/>
          </w:tcPr>
          <w:p w14:paraId="1B2CEAD0" w14:textId="77777777" w:rsidR="00E34178" w:rsidRPr="0076221C" w:rsidRDefault="003D30E1" w:rsidP="0076221C">
            <w:r w:rsidRPr="0076221C">
              <w:t xml:space="preserve">Driftsutgifter </w:t>
            </w:r>
          </w:p>
        </w:tc>
        <w:tc>
          <w:tcPr>
            <w:tcW w:w="1400" w:type="dxa"/>
          </w:tcPr>
          <w:p w14:paraId="2538F9A7" w14:textId="77777777" w:rsidR="00E34178" w:rsidRPr="0076221C" w:rsidRDefault="003D30E1" w:rsidP="0076221C">
            <w:r w:rsidRPr="0076221C">
              <w:t>10 319 000</w:t>
            </w:r>
          </w:p>
        </w:tc>
      </w:tr>
      <w:tr w:rsidR="00E34178" w:rsidRPr="0076221C" w14:paraId="578D24F8" w14:textId="77777777" w:rsidTr="002B0003">
        <w:trPr>
          <w:trHeight w:val="380"/>
        </w:trPr>
        <w:tc>
          <w:tcPr>
            <w:tcW w:w="560" w:type="dxa"/>
          </w:tcPr>
          <w:p w14:paraId="277280CF" w14:textId="77777777" w:rsidR="00E34178" w:rsidRPr="0076221C" w:rsidRDefault="003D30E1" w:rsidP="0076221C">
            <w:r w:rsidRPr="0076221C">
              <w:t>525</w:t>
            </w:r>
          </w:p>
        </w:tc>
        <w:tc>
          <w:tcPr>
            <w:tcW w:w="560" w:type="dxa"/>
          </w:tcPr>
          <w:p w14:paraId="6EC45B67" w14:textId="77777777" w:rsidR="00E34178" w:rsidRPr="0076221C" w:rsidRDefault="00E34178" w:rsidP="0076221C"/>
        </w:tc>
        <w:tc>
          <w:tcPr>
            <w:tcW w:w="7020" w:type="dxa"/>
          </w:tcPr>
          <w:p w14:paraId="7DF36A93" w14:textId="77777777" w:rsidR="00E34178" w:rsidRPr="0076221C" w:rsidRDefault="003D30E1" w:rsidP="0076221C">
            <w:r w:rsidRPr="0076221C">
              <w:t>Statsforvalterne:</w:t>
            </w:r>
          </w:p>
        </w:tc>
        <w:tc>
          <w:tcPr>
            <w:tcW w:w="1400" w:type="dxa"/>
          </w:tcPr>
          <w:p w14:paraId="7E4C7E10" w14:textId="77777777" w:rsidR="00E34178" w:rsidRPr="0076221C" w:rsidRDefault="00E34178" w:rsidP="0076221C"/>
        </w:tc>
      </w:tr>
      <w:tr w:rsidR="00E34178" w:rsidRPr="0076221C" w14:paraId="772CEADE" w14:textId="77777777" w:rsidTr="002B0003">
        <w:trPr>
          <w:trHeight w:val="380"/>
        </w:trPr>
        <w:tc>
          <w:tcPr>
            <w:tcW w:w="560" w:type="dxa"/>
          </w:tcPr>
          <w:p w14:paraId="5CD0335B" w14:textId="77777777" w:rsidR="00E34178" w:rsidRPr="0076221C" w:rsidRDefault="00E34178" w:rsidP="0076221C"/>
        </w:tc>
        <w:tc>
          <w:tcPr>
            <w:tcW w:w="560" w:type="dxa"/>
          </w:tcPr>
          <w:p w14:paraId="3A4F0E2A" w14:textId="77777777" w:rsidR="00E34178" w:rsidRPr="0076221C" w:rsidRDefault="003D30E1" w:rsidP="0076221C">
            <w:r w:rsidRPr="0076221C">
              <w:t>1</w:t>
            </w:r>
          </w:p>
        </w:tc>
        <w:tc>
          <w:tcPr>
            <w:tcW w:w="7020" w:type="dxa"/>
          </w:tcPr>
          <w:p w14:paraId="05DF2E83" w14:textId="77777777" w:rsidR="00E34178" w:rsidRPr="0076221C" w:rsidRDefault="003D30E1" w:rsidP="0076221C">
            <w:r w:rsidRPr="0076221C">
              <w:t xml:space="preserve">Driftsutgifter </w:t>
            </w:r>
          </w:p>
        </w:tc>
        <w:tc>
          <w:tcPr>
            <w:tcW w:w="1400" w:type="dxa"/>
          </w:tcPr>
          <w:p w14:paraId="5E08157B" w14:textId="77777777" w:rsidR="00E34178" w:rsidRPr="0076221C" w:rsidRDefault="003D30E1" w:rsidP="0076221C">
            <w:r w:rsidRPr="0076221C">
              <w:t>34 728 000</w:t>
            </w:r>
          </w:p>
        </w:tc>
      </w:tr>
      <w:tr w:rsidR="00E34178" w:rsidRPr="0076221C" w14:paraId="03B34261" w14:textId="77777777" w:rsidTr="002B0003">
        <w:trPr>
          <w:trHeight w:val="380"/>
        </w:trPr>
        <w:tc>
          <w:tcPr>
            <w:tcW w:w="560" w:type="dxa"/>
          </w:tcPr>
          <w:p w14:paraId="113B4907" w14:textId="77777777" w:rsidR="00E34178" w:rsidRPr="0076221C" w:rsidRDefault="003D30E1" w:rsidP="0076221C">
            <w:r w:rsidRPr="0076221C">
              <w:t>531</w:t>
            </w:r>
          </w:p>
        </w:tc>
        <w:tc>
          <w:tcPr>
            <w:tcW w:w="560" w:type="dxa"/>
          </w:tcPr>
          <w:p w14:paraId="2A6D471E" w14:textId="77777777" w:rsidR="00E34178" w:rsidRPr="0076221C" w:rsidRDefault="00E34178" w:rsidP="0076221C"/>
        </w:tc>
        <w:tc>
          <w:tcPr>
            <w:tcW w:w="7020" w:type="dxa"/>
          </w:tcPr>
          <w:p w14:paraId="3D4E1EDE" w14:textId="77777777" w:rsidR="00E34178" w:rsidRPr="0076221C" w:rsidRDefault="003D30E1" w:rsidP="0076221C">
            <w:r w:rsidRPr="0076221C">
              <w:t>Eiendommer til kongelige formål:</w:t>
            </w:r>
          </w:p>
        </w:tc>
        <w:tc>
          <w:tcPr>
            <w:tcW w:w="1400" w:type="dxa"/>
          </w:tcPr>
          <w:p w14:paraId="790303BC" w14:textId="77777777" w:rsidR="00E34178" w:rsidRPr="0076221C" w:rsidRDefault="00E34178" w:rsidP="0076221C"/>
        </w:tc>
      </w:tr>
      <w:tr w:rsidR="00E34178" w:rsidRPr="0076221C" w14:paraId="12E866C8" w14:textId="77777777" w:rsidTr="002B0003">
        <w:trPr>
          <w:trHeight w:val="380"/>
        </w:trPr>
        <w:tc>
          <w:tcPr>
            <w:tcW w:w="560" w:type="dxa"/>
          </w:tcPr>
          <w:p w14:paraId="0F06391D" w14:textId="77777777" w:rsidR="00E34178" w:rsidRPr="0076221C" w:rsidRDefault="00E34178" w:rsidP="0076221C"/>
        </w:tc>
        <w:tc>
          <w:tcPr>
            <w:tcW w:w="560" w:type="dxa"/>
          </w:tcPr>
          <w:p w14:paraId="7CC9D803" w14:textId="77777777" w:rsidR="00E34178" w:rsidRPr="0076221C" w:rsidRDefault="003D30E1" w:rsidP="0076221C">
            <w:r w:rsidRPr="0076221C">
              <w:t>1</w:t>
            </w:r>
          </w:p>
        </w:tc>
        <w:tc>
          <w:tcPr>
            <w:tcW w:w="7020" w:type="dxa"/>
          </w:tcPr>
          <w:p w14:paraId="6670DA0E" w14:textId="77777777" w:rsidR="00E34178" w:rsidRPr="0076221C" w:rsidRDefault="003D30E1" w:rsidP="0076221C">
            <w:r w:rsidRPr="0076221C">
              <w:t xml:space="preserve">Driftsutgifter </w:t>
            </w:r>
          </w:p>
        </w:tc>
        <w:tc>
          <w:tcPr>
            <w:tcW w:w="1400" w:type="dxa"/>
          </w:tcPr>
          <w:p w14:paraId="126A4BBE" w14:textId="77777777" w:rsidR="00E34178" w:rsidRPr="0076221C" w:rsidRDefault="003D30E1" w:rsidP="0076221C">
            <w:r w:rsidRPr="0076221C">
              <w:t>221 000</w:t>
            </w:r>
          </w:p>
        </w:tc>
      </w:tr>
      <w:tr w:rsidR="00E34178" w:rsidRPr="0076221C" w14:paraId="29DBD72F" w14:textId="77777777" w:rsidTr="002B0003">
        <w:trPr>
          <w:trHeight w:val="380"/>
        </w:trPr>
        <w:tc>
          <w:tcPr>
            <w:tcW w:w="560" w:type="dxa"/>
          </w:tcPr>
          <w:p w14:paraId="78BBC751" w14:textId="77777777" w:rsidR="00E34178" w:rsidRPr="0076221C" w:rsidRDefault="003D30E1" w:rsidP="0076221C">
            <w:r w:rsidRPr="0076221C">
              <w:t>533</w:t>
            </w:r>
          </w:p>
        </w:tc>
        <w:tc>
          <w:tcPr>
            <w:tcW w:w="560" w:type="dxa"/>
          </w:tcPr>
          <w:p w14:paraId="56DA6543" w14:textId="77777777" w:rsidR="00E34178" w:rsidRPr="0076221C" w:rsidRDefault="00E34178" w:rsidP="0076221C"/>
        </w:tc>
        <w:tc>
          <w:tcPr>
            <w:tcW w:w="7020" w:type="dxa"/>
          </w:tcPr>
          <w:p w14:paraId="136B987B" w14:textId="77777777" w:rsidR="00E34178" w:rsidRPr="0076221C" w:rsidRDefault="003D30E1" w:rsidP="0076221C">
            <w:r w:rsidRPr="0076221C">
              <w:t>Eiendommer utenfor husleieordningen:</w:t>
            </w:r>
          </w:p>
        </w:tc>
        <w:tc>
          <w:tcPr>
            <w:tcW w:w="1400" w:type="dxa"/>
          </w:tcPr>
          <w:p w14:paraId="21C551B2" w14:textId="77777777" w:rsidR="00E34178" w:rsidRPr="0076221C" w:rsidRDefault="00E34178" w:rsidP="0076221C"/>
        </w:tc>
      </w:tr>
      <w:tr w:rsidR="00E34178" w:rsidRPr="0076221C" w14:paraId="6EC79E8E" w14:textId="77777777" w:rsidTr="002B0003">
        <w:trPr>
          <w:trHeight w:val="380"/>
        </w:trPr>
        <w:tc>
          <w:tcPr>
            <w:tcW w:w="560" w:type="dxa"/>
          </w:tcPr>
          <w:p w14:paraId="71DADE6B" w14:textId="77777777" w:rsidR="00E34178" w:rsidRPr="0076221C" w:rsidRDefault="00E34178" w:rsidP="0076221C"/>
        </w:tc>
        <w:tc>
          <w:tcPr>
            <w:tcW w:w="560" w:type="dxa"/>
          </w:tcPr>
          <w:p w14:paraId="74939F7C" w14:textId="77777777" w:rsidR="00E34178" w:rsidRPr="0076221C" w:rsidRDefault="003D30E1" w:rsidP="0076221C">
            <w:r w:rsidRPr="0076221C">
              <w:t>1</w:t>
            </w:r>
          </w:p>
        </w:tc>
        <w:tc>
          <w:tcPr>
            <w:tcW w:w="7020" w:type="dxa"/>
          </w:tcPr>
          <w:p w14:paraId="5E5A588C" w14:textId="77777777" w:rsidR="00E34178" w:rsidRPr="0076221C" w:rsidRDefault="003D30E1" w:rsidP="0076221C">
            <w:r w:rsidRPr="0076221C">
              <w:t xml:space="preserve">Driftsutgifter </w:t>
            </w:r>
          </w:p>
        </w:tc>
        <w:tc>
          <w:tcPr>
            <w:tcW w:w="1400" w:type="dxa"/>
          </w:tcPr>
          <w:p w14:paraId="4B03E07B" w14:textId="77777777" w:rsidR="00E34178" w:rsidRPr="0076221C" w:rsidRDefault="003D30E1" w:rsidP="0076221C">
            <w:r w:rsidRPr="0076221C">
              <w:t>79 000</w:t>
            </w:r>
          </w:p>
        </w:tc>
      </w:tr>
      <w:tr w:rsidR="00E34178" w:rsidRPr="0076221C" w14:paraId="717B5898" w14:textId="77777777" w:rsidTr="002B0003">
        <w:trPr>
          <w:trHeight w:val="380"/>
        </w:trPr>
        <w:tc>
          <w:tcPr>
            <w:tcW w:w="560" w:type="dxa"/>
          </w:tcPr>
          <w:p w14:paraId="7B1A9F8C" w14:textId="77777777" w:rsidR="00E34178" w:rsidRPr="0076221C" w:rsidRDefault="003D30E1" w:rsidP="0076221C">
            <w:r w:rsidRPr="0076221C">
              <w:t>540</w:t>
            </w:r>
          </w:p>
        </w:tc>
        <w:tc>
          <w:tcPr>
            <w:tcW w:w="560" w:type="dxa"/>
          </w:tcPr>
          <w:p w14:paraId="4767C8B4" w14:textId="77777777" w:rsidR="00E34178" w:rsidRPr="0076221C" w:rsidRDefault="00E34178" w:rsidP="0076221C"/>
        </w:tc>
        <w:tc>
          <w:tcPr>
            <w:tcW w:w="7020" w:type="dxa"/>
          </w:tcPr>
          <w:p w14:paraId="738B6B31" w14:textId="77777777" w:rsidR="00E34178" w:rsidRPr="0076221C" w:rsidRDefault="003D30E1" w:rsidP="0076221C">
            <w:r w:rsidRPr="0076221C">
              <w:t>Digitaliseringsdirektoratet:</w:t>
            </w:r>
          </w:p>
        </w:tc>
        <w:tc>
          <w:tcPr>
            <w:tcW w:w="1400" w:type="dxa"/>
          </w:tcPr>
          <w:p w14:paraId="469C33C8" w14:textId="77777777" w:rsidR="00E34178" w:rsidRPr="0076221C" w:rsidRDefault="00E34178" w:rsidP="0076221C"/>
        </w:tc>
      </w:tr>
      <w:tr w:rsidR="00E34178" w:rsidRPr="0076221C" w14:paraId="3766912F" w14:textId="77777777" w:rsidTr="002B0003">
        <w:trPr>
          <w:trHeight w:val="380"/>
        </w:trPr>
        <w:tc>
          <w:tcPr>
            <w:tcW w:w="560" w:type="dxa"/>
          </w:tcPr>
          <w:p w14:paraId="2402B05D" w14:textId="77777777" w:rsidR="00E34178" w:rsidRPr="0076221C" w:rsidRDefault="00E34178" w:rsidP="0076221C"/>
        </w:tc>
        <w:tc>
          <w:tcPr>
            <w:tcW w:w="560" w:type="dxa"/>
          </w:tcPr>
          <w:p w14:paraId="16349E0E" w14:textId="77777777" w:rsidR="00E34178" w:rsidRPr="0076221C" w:rsidRDefault="003D30E1" w:rsidP="0076221C">
            <w:r w:rsidRPr="0076221C">
              <w:t>1</w:t>
            </w:r>
          </w:p>
        </w:tc>
        <w:tc>
          <w:tcPr>
            <w:tcW w:w="7020" w:type="dxa"/>
          </w:tcPr>
          <w:p w14:paraId="7BA03063" w14:textId="77777777" w:rsidR="00E34178" w:rsidRPr="0076221C" w:rsidRDefault="003D30E1" w:rsidP="0076221C">
            <w:r w:rsidRPr="0076221C">
              <w:t xml:space="preserve">Driftsutgifter </w:t>
            </w:r>
          </w:p>
        </w:tc>
        <w:tc>
          <w:tcPr>
            <w:tcW w:w="1400" w:type="dxa"/>
          </w:tcPr>
          <w:p w14:paraId="4B6D33BC" w14:textId="77777777" w:rsidR="00E34178" w:rsidRPr="0076221C" w:rsidRDefault="003D30E1" w:rsidP="0076221C">
            <w:r w:rsidRPr="0076221C">
              <w:t>3 427 000</w:t>
            </w:r>
          </w:p>
        </w:tc>
      </w:tr>
      <w:tr w:rsidR="00E34178" w:rsidRPr="0076221C" w14:paraId="7B94D93E" w14:textId="77777777" w:rsidTr="002B0003">
        <w:trPr>
          <w:trHeight w:val="380"/>
        </w:trPr>
        <w:tc>
          <w:tcPr>
            <w:tcW w:w="560" w:type="dxa"/>
          </w:tcPr>
          <w:p w14:paraId="74DC8266" w14:textId="77777777" w:rsidR="00E34178" w:rsidRPr="0076221C" w:rsidRDefault="003D30E1" w:rsidP="0076221C">
            <w:r w:rsidRPr="0076221C">
              <w:t>543</w:t>
            </w:r>
          </w:p>
        </w:tc>
        <w:tc>
          <w:tcPr>
            <w:tcW w:w="560" w:type="dxa"/>
          </w:tcPr>
          <w:p w14:paraId="4A838A73" w14:textId="77777777" w:rsidR="00E34178" w:rsidRPr="0076221C" w:rsidRDefault="00E34178" w:rsidP="0076221C"/>
        </w:tc>
        <w:tc>
          <w:tcPr>
            <w:tcW w:w="7020" w:type="dxa"/>
          </w:tcPr>
          <w:p w14:paraId="3363404F" w14:textId="77777777" w:rsidR="00E34178" w:rsidRPr="0076221C" w:rsidRDefault="003D30E1" w:rsidP="0076221C">
            <w:r w:rsidRPr="0076221C">
              <w:t>Nasjonal kommunikasjonsmyndighet:</w:t>
            </w:r>
          </w:p>
        </w:tc>
        <w:tc>
          <w:tcPr>
            <w:tcW w:w="1400" w:type="dxa"/>
          </w:tcPr>
          <w:p w14:paraId="01A6EB13" w14:textId="77777777" w:rsidR="00E34178" w:rsidRPr="0076221C" w:rsidRDefault="00E34178" w:rsidP="0076221C"/>
        </w:tc>
      </w:tr>
      <w:tr w:rsidR="00E34178" w:rsidRPr="0076221C" w14:paraId="4B4019AC" w14:textId="77777777" w:rsidTr="002B0003">
        <w:trPr>
          <w:trHeight w:val="380"/>
        </w:trPr>
        <w:tc>
          <w:tcPr>
            <w:tcW w:w="560" w:type="dxa"/>
          </w:tcPr>
          <w:p w14:paraId="185F1936" w14:textId="77777777" w:rsidR="00E34178" w:rsidRPr="0076221C" w:rsidRDefault="00E34178" w:rsidP="0076221C"/>
        </w:tc>
        <w:tc>
          <w:tcPr>
            <w:tcW w:w="560" w:type="dxa"/>
          </w:tcPr>
          <w:p w14:paraId="1356EB09" w14:textId="77777777" w:rsidR="00E34178" w:rsidRPr="0076221C" w:rsidRDefault="003D30E1" w:rsidP="0076221C">
            <w:r w:rsidRPr="0076221C">
              <w:t>1</w:t>
            </w:r>
          </w:p>
        </w:tc>
        <w:tc>
          <w:tcPr>
            <w:tcW w:w="7020" w:type="dxa"/>
          </w:tcPr>
          <w:p w14:paraId="08837783" w14:textId="77777777" w:rsidR="00E34178" w:rsidRPr="0076221C" w:rsidRDefault="003D30E1" w:rsidP="0076221C">
            <w:r w:rsidRPr="0076221C">
              <w:t xml:space="preserve">Driftsutgifter, </w:t>
            </w:r>
            <w:r w:rsidRPr="003D30E1">
              <w:rPr>
                <w:rStyle w:val="kursiv0"/>
              </w:rPr>
              <w:t>kan overføres</w:t>
            </w:r>
          </w:p>
        </w:tc>
        <w:tc>
          <w:tcPr>
            <w:tcW w:w="1400" w:type="dxa"/>
          </w:tcPr>
          <w:p w14:paraId="368C9BC1" w14:textId="77777777" w:rsidR="00E34178" w:rsidRPr="0076221C" w:rsidRDefault="003D30E1" w:rsidP="0076221C">
            <w:r w:rsidRPr="0076221C">
              <w:t>4 001 000</w:t>
            </w:r>
          </w:p>
        </w:tc>
      </w:tr>
      <w:tr w:rsidR="00E34178" w:rsidRPr="0076221C" w14:paraId="1A150201" w14:textId="77777777" w:rsidTr="002B0003">
        <w:trPr>
          <w:trHeight w:val="380"/>
        </w:trPr>
        <w:tc>
          <w:tcPr>
            <w:tcW w:w="560" w:type="dxa"/>
          </w:tcPr>
          <w:p w14:paraId="7525BE29" w14:textId="77777777" w:rsidR="00E34178" w:rsidRPr="0076221C" w:rsidRDefault="003D30E1" w:rsidP="0076221C">
            <w:r w:rsidRPr="0076221C">
              <w:t>545</w:t>
            </w:r>
          </w:p>
        </w:tc>
        <w:tc>
          <w:tcPr>
            <w:tcW w:w="560" w:type="dxa"/>
          </w:tcPr>
          <w:p w14:paraId="43FD3390" w14:textId="77777777" w:rsidR="00E34178" w:rsidRPr="0076221C" w:rsidRDefault="00E34178" w:rsidP="0076221C"/>
        </w:tc>
        <w:tc>
          <w:tcPr>
            <w:tcW w:w="7020" w:type="dxa"/>
          </w:tcPr>
          <w:p w14:paraId="63B00123" w14:textId="77777777" w:rsidR="00E34178" w:rsidRPr="0076221C" w:rsidRDefault="003D30E1" w:rsidP="0076221C">
            <w:r w:rsidRPr="0076221C">
              <w:t>Datatilsynet:</w:t>
            </w:r>
          </w:p>
        </w:tc>
        <w:tc>
          <w:tcPr>
            <w:tcW w:w="1400" w:type="dxa"/>
          </w:tcPr>
          <w:p w14:paraId="72289625" w14:textId="77777777" w:rsidR="00E34178" w:rsidRPr="0076221C" w:rsidRDefault="00E34178" w:rsidP="0076221C"/>
        </w:tc>
      </w:tr>
      <w:tr w:rsidR="00E34178" w:rsidRPr="0076221C" w14:paraId="16F33DAC" w14:textId="77777777" w:rsidTr="002B0003">
        <w:trPr>
          <w:trHeight w:val="380"/>
        </w:trPr>
        <w:tc>
          <w:tcPr>
            <w:tcW w:w="560" w:type="dxa"/>
          </w:tcPr>
          <w:p w14:paraId="32FA9DE1" w14:textId="77777777" w:rsidR="00E34178" w:rsidRPr="0076221C" w:rsidRDefault="00E34178" w:rsidP="0076221C"/>
        </w:tc>
        <w:tc>
          <w:tcPr>
            <w:tcW w:w="560" w:type="dxa"/>
          </w:tcPr>
          <w:p w14:paraId="53879F72" w14:textId="77777777" w:rsidR="00E34178" w:rsidRPr="0076221C" w:rsidRDefault="003D30E1" w:rsidP="0076221C">
            <w:r w:rsidRPr="0076221C">
              <w:t>1</w:t>
            </w:r>
          </w:p>
        </w:tc>
        <w:tc>
          <w:tcPr>
            <w:tcW w:w="7020" w:type="dxa"/>
          </w:tcPr>
          <w:p w14:paraId="14FCC909" w14:textId="77777777" w:rsidR="00E34178" w:rsidRPr="0076221C" w:rsidRDefault="003D30E1" w:rsidP="0076221C">
            <w:r w:rsidRPr="0076221C">
              <w:t xml:space="preserve">Driftsutgifter </w:t>
            </w:r>
          </w:p>
        </w:tc>
        <w:tc>
          <w:tcPr>
            <w:tcW w:w="1400" w:type="dxa"/>
          </w:tcPr>
          <w:p w14:paraId="40B911F8" w14:textId="77777777" w:rsidR="00E34178" w:rsidRPr="0076221C" w:rsidRDefault="003D30E1" w:rsidP="0076221C">
            <w:r w:rsidRPr="0076221C">
              <w:t>1 185 000</w:t>
            </w:r>
          </w:p>
        </w:tc>
      </w:tr>
      <w:tr w:rsidR="00E34178" w:rsidRPr="0076221C" w14:paraId="39CA345D" w14:textId="77777777" w:rsidTr="002B0003">
        <w:trPr>
          <w:trHeight w:val="380"/>
        </w:trPr>
        <w:tc>
          <w:tcPr>
            <w:tcW w:w="560" w:type="dxa"/>
          </w:tcPr>
          <w:p w14:paraId="0C91BC84" w14:textId="77777777" w:rsidR="00E34178" w:rsidRPr="0076221C" w:rsidRDefault="003D30E1" w:rsidP="0076221C">
            <w:r w:rsidRPr="0076221C">
              <w:t>546</w:t>
            </w:r>
          </w:p>
        </w:tc>
        <w:tc>
          <w:tcPr>
            <w:tcW w:w="560" w:type="dxa"/>
          </w:tcPr>
          <w:p w14:paraId="4DF9BCF0" w14:textId="77777777" w:rsidR="00E34178" w:rsidRPr="0076221C" w:rsidRDefault="00E34178" w:rsidP="0076221C"/>
        </w:tc>
        <w:tc>
          <w:tcPr>
            <w:tcW w:w="7020" w:type="dxa"/>
          </w:tcPr>
          <w:p w14:paraId="00D22ABE" w14:textId="77777777" w:rsidR="00E34178" w:rsidRPr="0076221C" w:rsidRDefault="003D30E1" w:rsidP="0076221C">
            <w:r w:rsidRPr="0076221C">
              <w:t>Personvernnemnda:</w:t>
            </w:r>
          </w:p>
        </w:tc>
        <w:tc>
          <w:tcPr>
            <w:tcW w:w="1400" w:type="dxa"/>
          </w:tcPr>
          <w:p w14:paraId="19BE6F8D" w14:textId="77777777" w:rsidR="00E34178" w:rsidRPr="0076221C" w:rsidRDefault="00E34178" w:rsidP="0076221C"/>
        </w:tc>
      </w:tr>
      <w:tr w:rsidR="00E34178" w:rsidRPr="0076221C" w14:paraId="47EDA026" w14:textId="77777777" w:rsidTr="002B0003">
        <w:trPr>
          <w:trHeight w:val="380"/>
        </w:trPr>
        <w:tc>
          <w:tcPr>
            <w:tcW w:w="560" w:type="dxa"/>
          </w:tcPr>
          <w:p w14:paraId="1D47A559" w14:textId="77777777" w:rsidR="00E34178" w:rsidRPr="0076221C" w:rsidRDefault="00E34178" w:rsidP="0076221C"/>
        </w:tc>
        <w:tc>
          <w:tcPr>
            <w:tcW w:w="560" w:type="dxa"/>
          </w:tcPr>
          <w:p w14:paraId="609F0320" w14:textId="77777777" w:rsidR="00E34178" w:rsidRPr="0076221C" w:rsidRDefault="003D30E1" w:rsidP="0076221C">
            <w:r w:rsidRPr="0076221C">
              <w:t>1</w:t>
            </w:r>
          </w:p>
        </w:tc>
        <w:tc>
          <w:tcPr>
            <w:tcW w:w="7020" w:type="dxa"/>
          </w:tcPr>
          <w:p w14:paraId="4F47BA84" w14:textId="77777777" w:rsidR="00E34178" w:rsidRPr="0076221C" w:rsidRDefault="003D30E1" w:rsidP="0076221C">
            <w:r w:rsidRPr="0076221C">
              <w:t xml:space="preserve">Driftsutgifter </w:t>
            </w:r>
          </w:p>
        </w:tc>
        <w:tc>
          <w:tcPr>
            <w:tcW w:w="1400" w:type="dxa"/>
          </w:tcPr>
          <w:p w14:paraId="0DCB3645" w14:textId="77777777" w:rsidR="00E34178" w:rsidRPr="0076221C" w:rsidRDefault="003D30E1" w:rsidP="0076221C">
            <w:r w:rsidRPr="0076221C">
              <w:t>47 000</w:t>
            </w:r>
          </w:p>
        </w:tc>
      </w:tr>
      <w:tr w:rsidR="00E34178" w:rsidRPr="0076221C" w14:paraId="2C592456" w14:textId="77777777" w:rsidTr="002B0003">
        <w:trPr>
          <w:trHeight w:val="380"/>
        </w:trPr>
        <w:tc>
          <w:tcPr>
            <w:tcW w:w="560" w:type="dxa"/>
          </w:tcPr>
          <w:p w14:paraId="0225BCA8" w14:textId="77777777" w:rsidR="00E34178" w:rsidRPr="0076221C" w:rsidRDefault="003D30E1" w:rsidP="0076221C">
            <w:r w:rsidRPr="0076221C">
              <w:t>554</w:t>
            </w:r>
          </w:p>
        </w:tc>
        <w:tc>
          <w:tcPr>
            <w:tcW w:w="560" w:type="dxa"/>
          </w:tcPr>
          <w:p w14:paraId="7CC32D41" w14:textId="77777777" w:rsidR="00E34178" w:rsidRPr="0076221C" w:rsidRDefault="00E34178" w:rsidP="0076221C"/>
        </w:tc>
        <w:tc>
          <w:tcPr>
            <w:tcW w:w="7020" w:type="dxa"/>
          </w:tcPr>
          <w:p w14:paraId="66AC079B" w14:textId="77777777" w:rsidR="00E34178" w:rsidRPr="0076221C" w:rsidRDefault="003D30E1" w:rsidP="0076221C">
            <w:r w:rsidRPr="0076221C">
              <w:t>Kompetansesenter for distriktsutvikling:</w:t>
            </w:r>
          </w:p>
        </w:tc>
        <w:tc>
          <w:tcPr>
            <w:tcW w:w="1400" w:type="dxa"/>
          </w:tcPr>
          <w:p w14:paraId="70ACB2ED" w14:textId="77777777" w:rsidR="00E34178" w:rsidRPr="0076221C" w:rsidRDefault="00E34178" w:rsidP="0076221C"/>
        </w:tc>
      </w:tr>
      <w:tr w:rsidR="00E34178" w:rsidRPr="0076221C" w14:paraId="3BF01E41" w14:textId="77777777" w:rsidTr="002B0003">
        <w:trPr>
          <w:trHeight w:val="380"/>
        </w:trPr>
        <w:tc>
          <w:tcPr>
            <w:tcW w:w="560" w:type="dxa"/>
          </w:tcPr>
          <w:p w14:paraId="72D3C2FE" w14:textId="77777777" w:rsidR="00E34178" w:rsidRPr="0076221C" w:rsidRDefault="00E34178" w:rsidP="0076221C"/>
        </w:tc>
        <w:tc>
          <w:tcPr>
            <w:tcW w:w="560" w:type="dxa"/>
          </w:tcPr>
          <w:p w14:paraId="40EC7C9D" w14:textId="77777777" w:rsidR="00E34178" w:rsidRPr="0076221C" w:rsidRDefault="003D30E1" w:rsidP="0076221C">
            <w:r w:rsidRPr="0076221C">
              <w:t>1</w:t>
            </w:r>
          </w:p>
        </w:tc>
        <w:tc>
          <w:tcPr>
            <w:tcW w:w="7020" w:type="dxa"/>
          </w:tcPr>
          <w:p w14:paraId="4B757411" w14:textId="77777777" w:rsidR="00E34178" w:rsidRPr="0076221C" w:rsidRDefault="003D30E1" w:rsidP="0076221C">
            <w:r w:rsidRPr="0076221C">
              <w:t xml:space="preserve">Driftsutgifter </w:t>
            </w:r>
          </w:p>
        </w:tc>
        <w:tc>
          <w:tcPr>
            <w:tcW w:w="1400" w:type="dxa"/>
          </w:tcPr>
          <w:p w14:paraId="73F292A1" w14:textId="77777777" w:rsidR="00E34178" w:rsidRPr="0076221C" w:rsidRDefault="003D30E1" w:rsidP="0076221C">
            <w:r w:rsidRPr="0076221C">
              <w:t>550 000</w:t>
            </w:r>
          </w:p>
        </w:tc>
      </w:tr>
      <w:tr w:rsidR="00E34178" w:rsidRPr="0076221C" w14:paraId="43AD02C5" w14:textId="77777777" w:rsidTr="002B0003">
        <w:trPr>
          <w:trHeight w:val="380"/>
        </w:trPr>
        <w:tc>
          <w:tcPr>
            <w:tcW w:w="560" w:type="dxa"/>
          </w:tcPr>
          <w:p w14:paraId="05C56F85" w14:textId="77777777" w:rsidR="00E34178" w:rsidRPr="0076221C" w:rsidRDefault="003D30E1" w:rsidP="0076221C">
            <w:r w:rsidRPr="0076221C">
              <w:t>563</w:t>
            </w:r>
          </w:p>
        </w:tc>
        <w:tc>
          <w:tcPr>
            <w:tcW w:w="560" w:type="dxa"/>
          </w:tcPr>
          <w:p w14:paraId="0253F4DF" w14:textId="77777777" w:rsidR="00E34178" w:rsidRPr="0076221C" w:rsidRDefault="00E34178" w:rsidP="0076221C"/>
        </w:tc>
        <w:tc>
          <w:tcPr>
            <w:tcW w:w="7020" w:type="dxa"/>
          </w:tcPr>
          <w:p w14:paraId="69E5C149" w14:textId="77777777" w:rsidR="00E34178" w:rsidRPr="0076221C" w:rsidRDefault="003D30E1" w:rsidP="0076221C">
            <w:r w:rsidRPr="0076221C">
              <w:t>Internasjonalt reindriftssenter:</w:t>
            </w:r>
          </w:p>
        </w:tc>
        <w:tc>
          <w:tcPr>
            <w:tcW w:w="1400" w:type="dxa"/>
          </w:tcPr>
          <w:p w14:paraId="2E350928" w14:textId="77777777" w:rsidR="00E34178" w:rsidRPr="0076221C" w:rsidRDefault="00E34178" w:rsidP="0076221C"/>
        </w:tc>
      </w:tr>
      <w:tr w:rsidR="00E34178" w:rsidRPr="0076221C" w14:paraId="55F5222B" w14:textId="77777777" w:rsidTr="002B0003">
        <w:trPr>
          <w:trHeight w:val="380"/>
        </w:trPr>
        <w:tc>
          <w:tcPr>
            <w:tcW w:w="560" w:type="dxa"/>
          </w:tcPr>
          <w:p w14:paraId="5F502518" w14:textId="77777777" w:rsidR="00E34178" w:rsidRPr="0076221C" w:rsidRDefault="00E34178" w:rsidP="0076221C"/>
        </w:tc>
        <w:tc>
          <w:tcPr>
            <w:tcW w:w="560" w:type="dxa"/>
          </w:tcPr>
          <w:p w14:paraId="20ABE848" w14:textId="77777777" w:rsidR="00E34178" w:rsidRPr="0076221C" w:rsidRDefault="003D30E1" w:rsidP="0076221C">
            <w:r w:rsidRPr="0076221C">
              <w:t>1</w:t>
            </w:r>
          </w:p>
        </w:tc>
        <w:tc>
          <w:tcPr>
            <w:tcW w:w="7020" w:type="dxa"/>
          </w:tcPr>
          <w:p w14:paraId="7DFACE78" w14:textId="77777777" w:rsidR="00E34178" w:rsidRPr="0076221C" w:rsidRDefault="003D30E1" w:rsidP="0076221C">
            <w:r w:rsidRPr="0076221C">
              <w:t xml:space="preserve">Driftsutgifter </w:t>
            </w:r>
          </w:p>
        </w:tc>
        <w:tc>
          <w:tcPr>
            <w:tcW w:w="1400" w:type="dxa"/>
          </w:tcPr>
          <w:p w14:paraId="19CFDA44" w14:textId="77777777" w:rsidR="00E34178" w:rsidRPr="0076221C" w:rsidRDefault="003D30E1" w:rsidP="0076221C">
            <w:r w:rsidRPr="0076221C">
              <w:t>94 000</w:t>
            </w:r>
          </w:p>
        </w:tc>
      </w:tr>
      <w:tr w:rsidR="00E34178" w:rsidRPr="0076221C" w14:paraId="6EB916B2" w14:textId="77777777" w:rsidTr="002B0003">
        <w:trPr>
          <w:trHeight w:val="380"/>
        </w:trPr>
        <w:tc>
          <w:tcPr>
            <w:tcW w:w="560" w:type="dxa"/>
          </w:tcPr>
          <w:p w14:paraId="382C9FB1" w14:textId="77777777" w:rsidR="00E34178" w:rsidRPr="0076221C" w:rsidRDefault="003D30E1" w:rsidP="0076221C">
            <w:r w:rsidRPr="0076221C">
              <w:t>585</w:t>
            </w:r>
          </w:p>
        </w:tc>
        <w:tc>
          <w:tcPr>
            <w:tcW w:w="560" w:type="dxa"/>
          </w:tcPr>
          <w:p w14:paraId="22F71B80" w14:textId="77777777" w:rsidR="00E34178" w:rsidRPr="0076221C" w:rsidRDefault="00E34178" w:rsidP="0076221C"/>
        </w:tc>
        <w:tc>
          <w:tcPr>
            <w:tcW w:w="7020" w:type="dxa"/>
          </w:tcPr>
          <w:p w14:paraId="7CE6BAF0" w14:textId="77777777" w:rsidR="00E34178" w:rsidRPr="0076221C" w:rsidRDefault="003D30E1" w:rsidP="0076221C">
            <w:r w:rsidRPr="0076221C">
              <w:t>Husleietvistutvalget:</w:t>
            </w:r>
          </w:p>
        </w:tc>
        <w:tc>
          <w:tcPr>
            <w:tcW w:w="1400" w:type="dxa"/>
          </w:tcPr>
          <w:p w14:paraId="3A9E874B" w14:textId="77777777" w:rsidR="00E34178" w:rsidRPr="0076221C" w:rsidRDefault="00E34178" w:rsidP="0076221C"/>
        </w:tc>
      </w:tr>
      <w:tr w:rsidR="00E34178" w:rsidRPr="0076221C" w14:paraId="1E9D9200" w14:textId="77777777" w:rsidTr="002B0003">
        <w:trPr>
          <w:trHeight w:val="380"/>
        </w:trPr>
        <w:tc>
          <w:tcPr>
            <w:tcW w:w="560" w:type="dxa"/>
          </w:tcPr>
          <w:p w14:paraId="4DA88B52" w14:textId="77777777" w:rsidR="00E34178" w:rsidRPr="0076221C" w:rsidRDefault="00E34178" w:rsidP="0076221C"/>
        </w:tc>
        <w:tc>
          <w:tcPr>
            <w:tcW w:w="560" w:type="dxa"/>
          </w:tcPr>
          <w:p w14:paraId="55F5AEEA" w14:textId="77777777" w:rsidR="00E34178" w:rsidRPr="0076221C" w:rsidRDefault="003D30E1" w:rsidP="0076221C">
            <w:r w:rsidRPr="0076221C">
              <w:t>1</w:t>
            </w:r>
          </w:p>
        </w:tc>
        <w:tc>
          <w:tcPr>
            <w:tcW w:w="7020" w:type="dxa"/>
          </w:tcPr>
          <w:p w14:paraId="4D4436F3" w14:textId="77777777" w:rsidR="00E34178" w:rsidRPr="0076221C" w:rsidRDefault="003D30E1" w:rsidP="0076221C">
            <w:r w:rsidRPr="0076221C">
              <w:t xml:space="preserve">Driftsutgifter </w:t>
            </w:r>
          </w:p>
        </w:tc>
        <w:tc>
          <w:tcPr>
            <w:tcW w:w="1400" w:type="dxa"/>
          </w:tcPr>
          <w:p w14:paraId="4CFCF05A" w14:textId="77777777" w:rsidR="00E34178" w:rsidRPr="0076221C" w:rsidRDefault="003D30E1" w:rsidP="0076221C">
            <w:r w:rsidRPr="0076221C">
              <w:t>296 000</w:t>
            </w:r>
          </w:p>
        </w:tc>
      </w:tr>
      <w:tr w:rsidR="00E34178" w:rsidRPr="0076221C" w14:paraId="633A1A85" w14:textId="77777777" w:rsidTr="002B0003">
        <w:trPr>
          <w:trHeight w:val="380"/>
        </w:trPr>
        <w:tc>
          <w:tcPr>
            <w:tcW w:w="560" w:type="dxa"/>
          </w:tcPr>
          <w:p w14:paraId="1DF6D3A8" w14:textId="77777777" w:rsidR="00E34178" w:rsidRPr="0076221C" w:rsidRDefault="003D30E1" w:rsidP="0076221C">
            <w:r w:rsidRPr="0076221C">
              <w:t>587</w:t>
            </w:r>
          </w:p>
        </w:tc>
        <w:tc>
          <w:tcPr>
            <w:tcW w:w="560" w:type="dxa"/>
          </w:tcPr>
          <w:p w14:paraId="21229CB7" w14:textId="77777777" w:rsidR="00E34178" w:rsidRPr="0076221C" w:rsidRDefault="00E34178" w:rsidP="0076221C"/>
        </w:tc>
        <w:tc>
          <w:tcPr>
            <w:tcW w:w="7020" w:type="dxa"/>
          </w:tcPr>
          <w:p w14:paraId="47E2D34D" w14:textId="77777777" w:rsidR="00E34178" w:rsidRPr="0076221C" w:rsidRDefault="003D30E1" w:rsidP="0076221C">
            <w:r w:rsidRPr="0076221C">
              <w:t xml:space="preserve">Direktoratet for </w:t>
            </w:r>
            <w:proofErr w:type="spellStart"/>
            <w:r w:rsidRPr="0076221C">
              <w:t>byggkvalitet</w:t>
            </w:r>
            <w:proofErr w:type="spellEnd"/>
            <w:r w:rsidRPr="0076221C">
              <w:t>:</w:t>
            </w:r>
          </w:p>
        </w:tc>
        <w:tc>
          <w:tcPr>
            <w:tcW w:w="1400" w:type="dxa"/>
          </w:tcPr>
          <w:p w14:paraId="63D0FB00" w14:textId="77777777" w:rsidR="00E34178" w:rsidRPr="0076221C" w:rsidRDefault="00E34178" w:rsidP="0076221C"/>
        </w:tc>
      </w:tr>
      <w:tr w:rsidR="00E34178" w:rsidRPr="0076221C" w14:paraId="2FFBB5F8" w14:textId="77777777" w:rsidTr="002B0003">
        <w:trPr>
          <w:trHeight w:val="380"/>
        </w:trPr>
        <w:tc>
          <w:tcPr>
            <w:tcW w:w="560" w:type="dxa"/>
          </w:tcPr>
          <w:p w14:paraId="47185342" w14:textId="77777777" w:rsidR="00E34178" w:rsidRPr="0076221C" w:rsidRDefault="00E34178" w:rsidP="0076221C"/>
        </w:tc>
        <w:tc>
          <w:tcPr>
            <w:tcW w:w="560" w:type="dxa"/>
          </w:tcPr>
          <w:p w14:paraId="0B3ED6E2" w14:textId="77777777" w:rsidR="00E34178" w:rsidRPr="0076221C" w:rsidRDefault="003D30E1" w:rsidP="0076221C">
            <w:r w:rsidRPr="0076221C">
              <w:t>1</w:t>
            </w:r>
          </w:p>
        </w:tc>
        <w:tc>
          <w:tcPr>
            <w:tcW w:w="7020" w:type="dxa"/>
          </w:tcPr>
          <w:p w14:paraId="04C64FA8" w14:textId="77777777" w:rsidR="00E34178" w:rsidRPr="0076221C" w:rsidRDefault="003D30E1" w:rsidP="0076221C">
            <w:r w:rsidRPr="0076221C">
              <w:t xml:space="preserve">Driftsutgifter </w:t>
            </w:r>
          </w:p>
        </w:tc>
        <w:tc>
          <w:tcPr>
            <w:tcW w:w="1400" w:type="dxa"/>
          </w:tcPr>
          <w:p w14:paraId="46EA924F" w14:textId="77777777" w:rsidR="00E34178" w:rsidRPr="0076221C" w:rsidRDefault="003D30E1" w:rsidP="0076221C">
            <w:r w:rsidRPr="0076221C">
              <w:t>600 000</w:t>
            </w:r>
          </w:p>
        </w:tc>
      </w:tr>
      <w:tr w:rsidR="00E34178" w:rsidRPr="0076221C" w14:paraId="39D5ED57" w14:textId="77777777" w:rsidTr="002B0003">
        <w:trPr>
          <w:trHeight w:val="380"/>
        </w:trPr>
        <w:tc>
          <w:tcPr>
            <w:tcW w:w="560" w:type="dxa"/>
          </w:tcPr>
          <w:p w14:paraId="6680B9B1" w14:textId="77777777" w:rsidR="00E34178" w:rsidRPr="0076221C" w:rsidRDefault="003D30E1" w:rsidP="0076221C">
            <w:r w:rsidRPr="0076221C">
              <w:t>595</w:t>
            </w:r>
          </w:p>
        </w:tc>
        <w:tc>
          <w:tcPr>
            <w:tcW w:w="560" w:type="dxa"/>
          </w:tcPr>
          <w:p w14:paraId="7360A9E4" w14:textId="77777777" w:rsidR="00E34178" w:rsidRPr="0076221C" w:rsidRDefault="00E34178" w:rsidP="0076221C"/>
        </w:tc>
        <w:tc>
          <w:tcPr>
            <w:tcW w:w="7020" w:type="dxa"/>
          </w:tcPr>
          <w:p w14:paraId="5E6293ED" w14:textId="77777777" w:rsidR="00E34178" w:rsidRPr="0076221C" w:rsidRDefault="003D30E1" w:rsidP="0076221C">
            <w:r w:rsidRPr="0076221C">
              <w:t>Statens kartverk:</w:t>
            </w:r>
          </w:p>
        </w:tc>
        <w:tc>
          <w:tcPr>
            <w:tcW w:w="1400" w:type="dxa"/>
          </w:tcPr>
          <w:p w14:paraId="06D1CDEF" w14:textId="77777777" w:rsidR="00E34178" w:rsidRPr="0076221C" w:rsidRDefault="00E34178" w:rsidP="0076221C"/>
        </w:tc>
      </w:tr>
      <w:tr w:rsidR="00E34178" w:rsidRPr="0076221C" w14:paraId="08BF3618" w14:textId="77777777" w:rsidTr="002B0003">
        <w:trPr>
          <w:trHeight w:val="380"/>
        </w:trPr>
        <w:tc>
          <w:tcPr>
            <w:tcW w:w="560" w:type="dxa"/>
          </w:tcPr>
          <w:p w14:paraId="5EFF0030" w14:textId="77777777" w:rsidR="00E34178" w:rsidRPr="0076221C" w:rsidRDefault="00E34178" w:rsidP="0076221C"/>
        </w:tc>
        <w:tc>
          <w:tcPr>
            <w:tcW w:w="560" w:type="dxa"/>
          </w:tcPr>
          <w:p w14:paraId="77B72C9E" w14:textId="77777777" w:rsidR="00E34178" w:rsidRPr="0076221C" w:rsidRDefault="003D30E1" w:rsidP="0076221C">
            <w:r w:rsidRPr="0076221C">
              <w:t>1</w:t>
            </w:r>
          </w:p>
        </w:tc>
        <w:tc>
          <w:tcPr>
            <w:tcW w:w="7020" w:type="dxa"/>
          </w:tcPr>
          <w:p w14:paraId="49379AEA" w14:textId="77777777" w:rsidR="00E34178" w:rsidRPr="0076221C" w:rsidRDefault="003D30E1" w:rsidP="0076221C">
            <w:r w:rsidRPr="0076221C">
              <w:t xml:space="preserve">Driftsutgifter, </w:t>
            </w:r>
            <w:r w:rsidRPr="003D30E1">
              <w:rPr>
                <w:rStyle w:val="kursiv0"/>
              </w:rPr>
              <w:t>kan nyttes under post 21 og 45</w:t>
            </w:r>
          </w:p>
        </w:tc>
        <w:tc>
          <w:tcPr>
            <w:tcW w:w="1400" w:type="dxa"/>
          </w:tcPr>
          <w:p w14:paraId="753EE409" w14:textId="77777777" w:rsidR="00E34178" w:rsidRPr="0076221C" w:rsidRDefault="003D30E1" w:rsidP="0076221C">
            <w:r w:rsidRPr="0076221C">
              <w:t>14 870 000</w:t>
            </w:r>
          </w:p>
        </w:tc>
      </w:tr>
      <w:tr w:rsidR="00E34178" w:rsidRPr="0076221C" w14:paraId="102DA702" w14:textId="77777777" w:rsidTr="002B0003">
        <w:trPr>
          <w:trHeight w:val="380"/>
        </w:trPr>
        <w:tc>
          <w:tcPr>
            <w:tcW w:w="560" w:type="dxa"/>
          </w:tcPr>
          <w:p w14:paraId="2A8ADDE8" w14:textId="77777777" w:rsidR="00E34178" w:rsidRPr="0076221C" w:rsidRDefault="00E34178" w:rsidP="0076221C"/>
        </w:tc>
        <w:tc>
          <w:tcPr>
            <w:tcW w:w="560" w:type="dxa"/>
          </w:tcPr>
          <w:p w14:paraId="2C6FE70C" w14:textId="77777777" w:rsidR="00E34178" w:rsidRPr="0076221C" w:rsidRDefault="00E34178" w:rsidP="0076221C"/>
        </w:tc>
        <w:tc>
          <w:tcPr>
            <w:tcW w:w="7020" w:type="dxa"/>
          </w:tcPr>
          <w:p w14:paraId="5BFF8210" w14:textId="77777777" w:rsidR="00E34178" w:rsidRPr="0076221C" w:rsidRDefault="00E34178" w:rsidP="0076221C"/>
        </w:tc>
        <w:tc>
          <w:tcPr>
            <w:tcW w:w="1400" w:type="dxa"/>
          </w:tcPr>
          <w:p w14:paraId="742D7D52" w14:textId="77777777" w:rsidR="00E34178" w:rsidRPr="0076221C" w:rsidRDefault="003D30E1" w:rsidP="0076221C">
            <w:r w:rsidRPr="0076221C">
              <w:t>79 059 000</w:t>
            </w:r>
          </w:p>
        </w:tc>
      </w:tr>
      <w:tr w:rsidR="00E34178" w:rsidRPr="0076221C" w14:paraId="5C5E4DAB" w14:textId="77777777" w:rsidTr="002B0003">
        <w:trPr>
          <w:trHeight w:val="380"/>
        </w:trPr>
        <w:tc>
          <w:tcPr>
            <w:tcW w:w="9540" w:type="dxa"/>
            <w:gridSpan w:val="4"/>
          </w:tcPr>
          <w:p w14:paraId="426CA0B6" w14:textId="77777777" w:rsidR="00E34178" w:rsidRPr="0076221C" w:rsidRDefault="003D30E1" w:rsidP="0076221C">
            <w:r w:rsidRPr="0076221C">
              <w:rPr>
                <w:rStyle w:val="sperret0"/>
              </w:rPr>
              <w:t>Arbeids- og sosialdepartementet</w:t>
            </w:r>
          </w:p>
        </w:tc>
      </w:tr>
      <w:tr w:rsidR="00E34178" w:rsidRPr="0076221C" w14:paraId="0634EAB4" w14:textId="77777777" w:rsidTr="002B0003">
        <w:trPr>
          <w:trHeight w:val="380"/>
        </w:trPr>
        <w:tc>
          <w:tcPr>
            <w:tcW w:w="560" w:type="dxa"/>
          </w:tcPr>
          <w:p w14:paraId="28D67403" w14:textId="77777777" w:rsidR="00E34178" w:rsidRPr="0076221C" w:rsidRDefault="003D30E1" w:rsidP="0076221C">
            <w:r w:rsidRPr="0076221C">
              <w:t>600</w:t>
            </w:r>
          </w:p>
        </w:tc>
        <w:tc>
          <w:tcPr>
            <w:tcW w:w="560" w:type="dxa"/>
          </w:tcPr>
          <w:p w14:paraId="462D573A" w14:textId="77777777" w:rsidR="00E34178" w:rsidRPr="0076221C" w:rsidRDefault="00E34178" w:rsidP="0076221C"/>
        </w:tc>
        <w:tc>
          <w:tcPr>
            <w:tcW w:w="7020" w:type="dxa"/>
          </w:tcPr>
          <w:p w14:paraId="5478387E" w14:textId="77777777" w:rsidR="00E34178" w:rsidRPr="0076221C" w:rsidRDefault="003D30E1" w:rsidP="0076221C">
            <w:r w:rsidRPr="0076221C">
              <w:t>Arbeids- og sosialdepartementet:</w:t>
            </w:r>
          </w:p>
        </w:tc>
        <w:tc>
          <w:tcPr>
            <w:tcW w:w="1400" w:type="dxa"/>
          </w:tcPr>
          <w:p w14:paraId="231C0D3F" w14:textId="77777777" w:rsidR="00E34178" w:rsidRPr="0076221C" w:rsidRDefault="00E34178" w:rsidP="0076221C"/>
        </w:tc>
      </w:tr>
      <w:tr w:rsidR="00E34178" w:rsidRPr="0076221C" w14:paraId="582DB573" w14:textId="77777777" w:rsidTr="002B0003">
        <w:trPr>
          <w:trHeight w:val="380"/>
        </w:trPr>
        <w:tc>
          <w:tcPr>
            <w:tcW w:w="560" w:type="dxa"/>
          </w:tcPr>
          <w:p w14:paraId="371CB370" w14:textId="77777777" w:rsidR="00E34178" w:rsidRPr="0076221C" w:rsidRDefault="00E34178" w:rsidP="0076221C"/>
        </w:tc>
        <w:tc>
          <w:tcPr>
            <w:tcW w:w="560" w:type="dxa"/>
          </w:tcPr>
          <w:p w14:paraId="631CA46E" w14:textId="77777777" w:rsidR="00E34178" w:rsidRPr="0076221C" w:rsidRDefault="003D30E1" w:rsidP="0076221C">
            <w:r w:rsidRPr="0076221C">
              <w:t>1</w:t>
            </w:r>
          </w:p>
        </w:tc>
        <w:tc>
          <w:tcPr>
            <w:tcW w:w="7020" w:type="dxa"/>
          </w:tcPr>
          <w:p w14:paraId="5CDCFA82" w14:textId="77777777" w:rsidR="00E34178" w:rsidRPr="0076221C" w:rsidRDefault="003D30E1" w:rsidP="0076221C">
            <w:r w:rsidRPr="0076221C">
              <w:t xml:space="preserve">Driftsutgifter </w:t>
            </w:r>
          </w:p>
        </w:tc>
        <w:tc>
          <w:tcPr>
            <w:tcW w:w="1400" w:type="dxa"/>
          </w:tcPr>
          <w:p w14:paraId="2483324F" w14:textId="77777777" w:rsidR="00E34178" w:rsidRPr="0076221C" w:rsidRDefault="003D30E1" w:rsidP="0076221C">
            <w:r w:rsidRPr="0076221C">
              <w:t>4 054 000</w:t>
            </w:r>
          </w:p>
        </w:tc>
      </w:tr>
      <w:tr w:rsidR="00E34178" w:rsidRPr="0076221C" w14:paraId="1EECF3BB" w14:textId="77777777" w:rsidTr="002B0003">
        <w:trPr>
          <w:trHeight w:val="380"/>
        </w:trPr>
        <w:tc>
          <w:tcPr>
            <w:tcW w:w="560" w:type="dxa"/>
          </w:tcPr>
          <w:p w14:paraId="6C96D1D2" w14:textId="77777777" w:rsidR="00E34178" w:rsidRPr="0076221C" w:rsidRDefault="003D30E1" w:rsidP="0076221C">
            <w:r w:rsidRPr="0076221C">
              <w:t>605</w:t>
            </w:r>
          </w:p>
        </w:tc>
        <w:tc>
          <w:tcPr>
            <w:tcW w:w="560" w:type="dxa"/>
          </w:tcPr>
          <w:p w14:paraId="70FC4558" w14:textId="77777777" w:rsidR="00E34178" w:rsidRPr="0076221C" w:rsidRDefault="00E34178" w:rsidP="0076221C"/>
        </w:tc>
        <w:tc>
          <w:tcPr>
            <w:tcW w:w="7020" w:type="dxa"/>
          </w:tcPr>
          <w:p w14:paraId="18FD3C14" w14:textId="77777777" w:rsidR="00E34178" w:rsidRPr="0076221C" w:rsidRDefault="003D30E1" w:rsidP="0076221C">
            <w:r w:rsidRPr="0076221C">
              <w:t>Arbeids- og velferdsetaten:</w:t>
            </w:r>
          </w:p>
        </w:tc>
        <w:tc>
          <w:tcPr>
            <w:tcW w:w="1400" w:type="dxa"/>
          </w:tcPr>
          <w:p w14:paraId="45F68F86" w14:textId="77777777" w:rsidR="00E34178" w:rsidRPr="0076221C" w:rsidRDefault="00E34178" w:rsidP="0076221C"/>
        </w:tc>
      </w:tr>
      <w:tr w:rsidR="00E34178" w:rsidRPr="0076221C" w14:paraId="3E3007AF" w14:textId="77777777" w:rsidTr="002B0003">
        <w:trPr>
          <w:trHeight w:val="380"/>
        </w:trPr>
        <w:tc>
          <w:tcPr>
            <w:tcW w:w="560" w:type="dxa"/>
          </w:tcPr>
          <w:p w14:paraId="034EFD91" w14:textId="77777777" w:rsidR="00E34178" w:rsidRPr="0076221C" w:rsidRDefault="00E34178" w:rsidP="0076221C"/>
        </w:tc>
        <w:tc>
          <w:tcPr>
            <w:tcW w:w="560" w:type="dxa"/>
          </w:tcPr>
          <w:p w14:paraId="086252BC" w14:textId="77777777" w:rsidR="00E34178" w:rsidRPr="0076221C" w:rsidRDefault="003D30E1" w:rsidP="0076221C">
            <w:r w:rsidRPr="0076221C">
              <w:t>1</w:t>
            </w:r>
          </w:p>
        </w:tc>
        <w:tc>
          <w:tcPr>
            <w:tcW w:w="7020" w:type="dxa"/>
          </w:tcPr>
          <w:p w14:paraId="3F0CAC79" w14:textId="77777777" w:rsidR="00E34178" w:rsidRPr="0076221C" w:rsidRDefault="003D30E1" w:rsidP="0076221C">
            <w:r w:rsidRPr="0076221C">
              <w:t xml:space="preserve">Driftsutgifter </w:t>
            </w:r>
          </w:p>
        </w:tc>
        <w:tc>
          <w:tcPr>
            <w:tcW w:w="1400" w:type="dxa"/>
          </w:tcPr>
          <w:p w14:paraId="644174F0" w14:textId="77777777" w:rsidR="00E34178" w:rsidRPr="0076221C" w:rsidRDefault="003D30E1" w:rsidP="0076221C">
            <w:r w:rsidRPr="0076221C">
              <w:t>215 206 000</w:t>
            </w:r>
          </w:p>
        </w:tc>
      </w:tr>
      <w:tr w:rsidR="00E34178" w:rsidRPr="0076221C" w14:paraId="64EC0430" w14:textId="77777777" w:rsidTr="002B0003">
        <w:trPr>
          <w:trHeight w:val="380"/>
        </w:trPr>
        <w:tc>
          <w:tcPr>
            <w:tcW w:w="560" w:type="dxa"/>
          </w:tcPr>
          <w:p w14:paraId="53A39F03" w14:textId="77777777" w:rsidR="00E34178" w:rsidRPr="0076221C" w:rsidRDefault="003D30E1" w:rsidP="0076221C">
            <w:r w:rsidRPr="0076221C">
              <w:t>606</w:t>
            </w:r>
          </w:p>
        </w:tc>
        <w:tc>
          <w:tcPr>
            <w:tcW w:w="560" w:type="dxa"/>
          </w:tcPr>
          <w:p w14:paraId="47181925" w14:textId="77777777" w:rsidR="00E34178" w:rsidRPr="0076221C" w:rsidRDefault="00E34178" w:rsidP="0076221C"/>
        </w:tc>
        <w:tc>
          <w:tcPr>
            <w:tcW w:w="7020" w:type="dxa"/>
          </w:tcPr>
          <w:p w14:paraId="02897F3B" w14:textId="77777777" w:rsidR="00E34178" w:rsidRPr="0076221C" w:rsidRDefault="003D30E1" w:rsidP="0076221C">
            <w:r w:rsidRPr="0076221C">
              <w:t>Trygderetten:</w:t>
            </w:r>
          </w:p>
        </w:tc>
        <w:tc>
          <w:tcPr>
            <w:tcW w:w="1400" w:type="dxa"/>
          </w:tcPr>
          <w:p w14:paraId="6FE2A54A" w14:textId="77777777" w:rsidR="00E34178" w:rsidRPr="0076221C" w:rsidRDefault="00E34178" w:rsidP="0076221C"/>
        </w:tc>
      </w:tr>
      <w:tr w:rsidR="00E34178" w:rsidRPr="0076221C" w14:paraId="74E048AA" w14:textId="77777777" w:rsidTr="002B0003">
        <w:trPr>
          <w:trHeight w:val="380"/>
        </w:trPr>
        <w:tc>
          <w:tcPr>
            <w:tcW w:w="560" w:type="dxa"/>
          </w:tcPr>
          <w:p w14:paraId="4D69A364" w14:textId="77777777" w:rsidR="00E34178" w:rsidRPr="0076221C" w:rsidRDefault="00E34178" w:rsidP="0076221C"/>
        </w:tc>
        <w:tc>
          <w:tcPr>
            <w:tcW w:w="560" w:type="dxa"/>
          </w:tcPr>
          <w:p w14:paraId="68AE1A21" w14:textId="77777777" w:rsidR="00E34178" w:rsidRPr="0076221C" w:rsidRDefault="003D30E1" w:rsidP="0076221C">
            <w:r w:rsidRPr="0076221C">
              <w:t>1</w:t>
            </w:r>
          </w:p>
        </w:tc>
        <w:tc>
          <w:tcPr>
            <w:tcW w:w="7020" w:type="dxa"/>
          </w:tcPr>
          <w:p w14:paraId="7A2D45EB" w14:textId="77777777" w:rsidR="00E34178" w:rsidRPr="0076221C" w:rsidRDefault="003D30E1" w:rsidP="0076221C">
            <w:r w:rsidRPr="0076221C">
              <w:t xml:space="preserve">Driftsutgifter </w:t>
            </w:r>
          </w:p>
        </w:tc>
        <w:tc>
          <w:tcPr>
            <w:tcW w:w="1400" w:type="dxa"/>
          </w:tcPr>
          <w:p w14:paraId="35E031B9" w14:textId="77777777" w:rsidR="00E34178" w:rsidRPr="0076221C" w:rsidRDefault="003D30E1" w:rsidP="0076221C">
            <w:r w:rsidRPr="0076221C">
              <w:t>1 785 000</w:t>
            </w:r>
          </w:p>
        </w:tc>
      </w:tr>
      <w:tr w:rsidR="00E34178" w:rsidRPr="0076221C" w14:paraId="75BCC5B5" w14:textId="77777777" w:rsidTr="002B0003">
        <w:trPr>
          <w:trHeight w:val="380"/>
        </w:trPr>
        <w:tc>
          <w:tcPr>
            <w:tcW w:w="560" w:type="dxa"/>
          </w:tcPr>
          <w:p w14:paraId="5B50A661" w14:textId="77777777" w:rsidR="00E34178" w:rsidRPr="0076221C" w:rsidRDefault="003D30E1" w:rsidP="0076221C">
            <w:r w:rsidRPr="0076221C">
              <w:t>634</w:t>
            </w:r>
          </w:p>
        </w:tc>
        <w:tc>
          <w:tcPr>
            <w:tcW w:w="560" w:type="dxa"/>
          </w:tcPr>
          <w:p w14:paraId="400BC48F" w14:textId="77777777" w:rsidR="00E34178" w:rsidRPr="0076221C" w:rsidRDefault="00E34178" w:rsidP="0076221C"/>
        </w:tc>
        <w:tc>
          <w:tcPr>
            <w:tcW w:w="7020" w:type="dxa"/>
          </w:tcPr>
          <w:p w14:paraId="1E807C51" w14:textId="77777777" w:rsidR="00E34178" w:rsidRPr="0076221C" w:rsidRDefault="003D30E1" w:rsidP="0076221C">
            <w:r w:rsidRPr="0076221C">
              <w:t>Arbeidsmarkedstiltak:</w:t>
            </w:r>
          </w:p>
        </w:tc>
        <w:tc>
          <w:tcPr>
            <w:tcW w:w="1400" w:type="dxa"/>
          </w:tcPr>
          <w:p w14:paraId="422DE526" w14:textId="77777777" w:rsidR="00E34178" w:rsidRPr="0076221C" w:rsidRDefault="00E34178" w:rsidP="0076221C"/>
        </w:tc>
      </w:tr>
      <w:tr w:rsidR="00E34178" w:rsidRPr="0076221C" w14:paraId="5067B5A4" w14:textId="77777777" w:rsidTr="002B0003">
        <w:trPr>
          <w:trHeight w:val="380"/>
        </w:trPr>
        <w:tc>
          <w:tcPr>
            <w:tcW w:w="560" w:type="dxa"/>
          </w:tcPr>
          <w:p w14:paraId="65F9A7F6" w14:textId="77777777" w:rsidR="00E34178" w:rsidRPr="0076221C" w:rsidRDefault="00E34178" w:rsidP="0076221C"/>
        </w:tc>
        <w:tc>
          <w:tcPr>
            <w:tcW w:w="560" w:type="dxa"/>
          </w:tcPr>
          <w:p w14:paraId="35AD8845" w14:textId="77777777" w:rsidR="00E34178" w:rsidRPr="0076221C" w:rsidRDefault="003D30E1" w:rsidP="0076221C">
            <w:r w:rsidRPr="0076221C">
              <w:t>1</w:t>
            </w:r>
          </w:p>
        </w:tc>
        <w:tc>
          <w:tcPr>
            <w:tcW w:w="7020" w:type="dxa"/>
          </w:tcPr>
          <w:p w14:paraId="5D519B3A" w14:textId="77777777" w:rsidR="00E34178" w:rsidRPr="0076221C" w:rsidRDefault="003D30E1" w:rsidP="0076221C">
            <w:r w:rsidRPr="0076221C">
              <w:t xml:space="preserve">Driftsutgifter </w:t>
            </w:r>
          </w:p>
        </w:tc>
        <w:tc>
          <w:tcPr>
            <w:tcW w:w="1400" w:type="dxa"/>
          </w:tcPr>
          <w:p w14:paraId="1EBCE9F2" w14:textId="77777777" w:rsidR="00E34178" w:rsidRPr="0076221C" w:rsidRDefault="003D30E1" w:rsidP="0076221C">
            <w:r w:rsidRPr="0076221C">
              <w:t>9 555 000</w:t>
            </w:r>
          </w:p>
        </w:tc>
      </w:tr>
      <w:tr w:rsidR="00E34178" w:rsidRPr="0076221C" w14:paraId="62B7410D" w14:textId="77777777" w:rsidTr="002B0003">
        <w:trPr>
          <w:trHeight w:val="380"/>
        </w:trPr>
        <w:tc>
          <w:tcPr>
            <w:tcW w:w="560" w:type="dxa"/>
          </w:tcPr>
          <w:p w14:paraId="35B02E6B" w14:textId="77777777" w:rsidR="00E34178" w:rsidRPr="0076221C" w:rsidRDefault="003D30E1" w:rsidP="0076221C">
            <w:r w:rsidRPr="0076221C">
              <w:t>640</w:t>
            </w:r>
          </w:p>
        </w:tc>
        <w:tc>
          <w:tcPr>
            <w:tcW w:w="560" w:type="dxa"/>
          </w:tcPr>
          <w:p w14:paraId="42F1908B" w14:textId="77777777" w:rsidR="00E34178" w:rsidRPr="0076221C" w:rsidRDefault="00E34178" w:rsidP="0076221C"/>
        </w:tc>
        <w:tc>
          <w:tcPr>
            <w:tcW w:w="7020" w:type="dxa"/>
          </w:tcPr>
          <w:p w14:paraId="4842FDE3" w14:textId="77777777" w:rsidR="00E34178" w:rsidRPr="0076221C" w:rsidRDefault="003D30E1" w:rsidP="0076221C">
            <w:r w:rsidRPr="0076221C">
              <w:t>Arbeidstilsynet:</w:t>
            </w:r>
          </w:p>
        </w:tc>
        <w:tc>
          <w:tcPr>
            <w:tcW w:w="1400" w:type="dxa"/>
          </w:tcPr>
          <w:p w14:paraId="4D12BBB1" w14:textId="77777777" w:rsidR="00E34178" w:rsidRPr="0076221C" w:rsidRDefault="00E34178" w:rsidP="0076221C"/>
        </w:tc>
      </w:tr>
      <w:tr w:rsidR="00E34178" w:rsidRPr="0076221C" w14:paraId="228D8700" w14:textId="77777777" w:rsidTr="002B0003">
        <w:trPr>
          <w:trHeight w:val="380"/>
        </w:trPr>
        <w:tc>
          <w:tcPr>
            <w:tcW w:w="560" w:type="dxa"/>
          </w:tcPr>
          <w:p w14:paraId="2B478211" w14:textId="77777777" w:rsidR="00E34178" w:rsidRPr="0076221C" w:rsidRDefault="00E34178" w:rsidP="0076221C"/>
        </w:tc>
        <w:tc>
          <w:tcPr>
            <w:tcW w:w="560" w:type="dxa"/>
          </w:tcPr>
          <w:p w14:paraId="715580B1" w14:textId="77777777" w:rsidR="00E34178" w:rsidRPr="0076221C" w:rsidRDefault="003D30E1" w:rsidP="0076221C">
            <w:r w:rsidRPr="0076221C">
              <w:t>1</w:t>
            </w:r>
          </w:p>
        </w:tc>
        <w:tc>
          <w:tcPr>
            <w:tcW w:w="7020" w:type="dxa"/>
          </w:tcPr>
          <w:p w14:paraId="7837012E" w14:textId="77777777" w:rsidR="00E34178" w:rsidRPr="0076221C" w:rsidRDefault="003D30E1" w:rsidP="0076221C">
            <w:r w:rsidRPr="0076221C">
              <w:t xml:space="preserve">Driftsutgifter, </w:t>
            </w:r>
            <w:r w:rsidRPr="003D30E1">
              <w:rPr>
                <w:rStyle w:val="kursiv0"/>
              </w:rPr>
              <w:t xml:space="preserve">kan overføres </w:t>
            </w:r>
          </w:p>
        </w:tc>
        <w:tc>
          <w:tcPr>
            <w:tcW w:w="1400" w:type="dxa"/>
          </w:tcPr>
          <w:p w14:paraId="71353DB7" w14:textId="77777777" w:rsidR="00E34178" w:rsidRPr="0076221C" w:rsidRDefault="003D30E1" w:rsidP="0076221C">
            <w:r w:rsidRPr="0076221C">
              <w:t>13 607 000</w:t>
            </w:r>
          </w:p>
        </w:tc>
      </w:tr>
      <w:tr w:rsidR="00E34178" w:rsidRPr="0076221C" w14:paraId="18A3A9BA" w14:textId="77777777" w:rsidTr="002B0003">
        <w:trPr>
          <w:trHeight w:val="380"/>
        </w:trPr>
        <w:tc>
          <w:tcPr>
            <w:tcW w:w="560" w:type="dxa"/>
          </w:tcPr>
          <w:p w14:paraId="2A80C5AC" w14:textId="77777777" w:rsidR="00E34178" w:rsidRPr="0076221C" w:rsidRDefault="003D30E1" w:rsidP="0076221C">
            <w:r w:rsidRPr="0076221C">
              <w:t>642</w:t>
            </w:r>
          </w:p>
        </w:tc>
        <w:tc>
          <w:tcPr>
            <w:tcW w:w="560" w:type="dxa"/>
          </w:tcPr>
          <w:p w14:paraId="292C1394" w14:textId="77777777" w:rsidR="00E34178" w:rsidRPr="0076221C" w:rsidRDefault="00E34178" w:rsidP="0076221C"/>
        </w:tc>
        <w:tc>
          <w:tcPr>
            <w:tcW w:w="7020" w:type="dxa"/>
          </w:tcPr>
          <w:p w14:paraId="1AF7E22B" w14:textId="77777777" w:rsidR="00E34178" w:rsidRPr="0076221C" w:rsidRDefault="003D30E1" w:rsidP="0076221C">
            <w:r w:rsidRPr="0076221C">
              <w:t>Petroleumstilsynet:</w:t>
            </w:r>
          </w:p>
        </w:tc>
        <w:tc>
          <w:tcPr>
            <w:tcW w:w="1400" w:type="dxa"/>
          </w:tcPr>
          <w:p w14:paraId="32AC5773" w14:textId="77777777" w:rsidR="00E34178" w:rsidRPr="0076221C" w:rsidRDefault="00E34178" w:rsidP="0076221C"/>
        </w:tc>
      </w:tr>
      <w:tr w:rsidR="00E34178" w:rsidRPr="0076221C" w14:paraId="073E73F7" w14:textId="77777777" w:rsidTr="002B0003">
        <w:trPr>
          <w:trHeight w:val="380"/>
        </w:trPr>
        <w:tc>
          <w:tcPr>
            <w:tcW w:w="560" w:type="dxa"/>
          </w:tcPr>
          <w:p w14:paraId="59B2FAF8" w14:textId="77777777" w:rsidR="00E34178" w:rsidRPr="0076221C" w:rsidRDefault="00E34178" w:rsidP="0076221C"/>
        </w:tc>
        <w:tc>
          <w:tcPr>
            <w:tcW w:w="560" w:type="dxa"/>
          </w:tcPr>
          <w:p w14:paraId="4252D0FD" w14:textId="77777777" w:rsidR="00E34178" w:rsidRPr="0076221C" w:rsidRDefault="003D30E1" w:rsidP="0076221C">
            <w:r w:rsidRPr="0076221C">
              <w:t>1</w:t>
            </w:r>
          </w:p>
        </w:tc>
        <w:tc>
          <w:tcPr>
            <w:tcW w:w="7020" w:type="dxa"/>
          </w:tcPr>
          <w:p w14:paraId="7E284C07" w14:textId="77777777" w:rsidR="00E34178" w:rsidRPr="0076221C" w:rsidRDefault="003D30E1" w:rsidP="0076221C">
            <w:r w:rsidRPr="0076221C">
              <w:t xml:space="preserve">Driftsutgifter, </w:t>
            </w:r>
            <w:r w:rsidRPr="003D30E1">
              <w:rPr>
                <w:rStyle w:val="kursiv0"/>
              </w:rPr>
              <w:t>kan nyttes under post 21</w:t>
            </w:r>
          </w:p>
        </w:tc>
        <w:tc>
          <w:tcPr>
            <w:tcW w:w="1400" w:type="dxa"/>
          </w:tcPr>
          <w:p w14:paraId="6AF9ABBD" w14:textId="77777777" w:rsidR="00E34178" w:rsidRPr="0076221C" w:rsidRDefault="003D30E1" w:rsidP="0076221C">
            <w:r w:rsidRPr="0076221C">
              <w:t>5 166 000</w:t>
            </w:r>
          </w:p>
        </w:tc>
      </w:tr>
      <w:tr w:rsidR="00E34178" w:rsidRPr="0076221C" w14:paraId="64424BA6" w14:textId="77777777" w:rsidTr="002B0003">
        <w:trPr>
          <w:trHeight w:val="380"/>
        </w:trPr>
        <w:tc>
          <w:tcPr>
            <w:tcW w:w="560" w:type="dxa"/>
          </w:tcPr>
          <w:p w14:paraId="01F3796A" w14:textId="77777777" w:rsidR="00E34178" w:rsidRPr="0076221C" w:rsidRDefault="003D30E1" w:rsidP="0076221C">
            <w:r w:rsidRPr="0076221C">
              <w:t>648</w:t>
            </w:r>
          </w:p>
        </w:tc>
        <w:tc>
          <w:tcPr>
            <w:tcW w:w="560" w:type="dxa"/>
          </w:tcPr>
          <w:p w14:paraId="74859133" w14:textId="77777777" w:rsidR="00E34178" w:rsidRPr="0076221C" w:rsidRDefault="00E34178" w:rsidP="0076221C"/>
        </w:tc>
        <w:tc>
          <w:tcPr>
            <w:tcW w:w="7020" w:type="dxa"/>
          </w:tcPr>
          <w:p w14:paraId="43204C7D" w14:textId="77777777" w:rsidR="00E34178" w:rsidRPr="0076221C" w:rsidRDefault="003D30E1" w:rsidP="0076221C">
            <w:r w:rsidRPr="0076221C">
              <w:t>Arbeidsretten, Riksmekleren mv.:</w:t>
            </w:r>
          </w:p>
        </w:tc>
        <w:tc>
          <w:tcPr>
            <w:tcW w:w="1400" w:type="dxa"/>
          </w:tcPr>
          <w:p w14:paraId="492324A9" w14:textId="77777777" w:rsidR="00E34178" w:rsidRPr="0076221C" w:rsidRDefault="00E34178" w:rsidP="0076221C"/>
        </w:tc>
      </w:tr>
      <w:tr w:rsidR="00E34178" w:rsidRPr="0076221C" w14:paraId="38E8BDB3" w14:textId="77777777" w:rsidTr="002B0003">
        <w:trPr>
          <w:trHeight w:val="380"/>
        </w:trPr>
        <w:tc>
          <w:tcPr>
            <w:tcW w:w="560" w:type="dxa"/>
          </w:tcPr>
          <w:p w14:paraId="5E5CFA7E" w14:textId="77777777" w:rsidR="00E34178" w:rsidRPr="0076221C" w:rsidRDefault="00E34178" w:rsidP="0076221C"/>
        </w:tc>
        <w:tc>
          <w:tcPr>
            <w:tcW w:w="560" w:type="dxa"/>
          </w:tcPr>
          <w:p w14:paraId="30028FC9" w14:textId="77777777" w:rsidR="00E34178" w:rsidRPr="0076221C" w:rsidRDefault="003D30E1" w:rsidP="0076221C">
            <w:r w:rsidRPr="0076221C">
              <w:t>1</w:t>
            </w:r>
          </w:p>
        </w:tc>
        <w:tc>
          <w:tcPr>
            <w:tcW w:w="7020" w:type="dxa"/>
          </w:tcPr>
          <w:p w14:paraId="6D52EDF4" w14:textId="77777777" w:rsidR="00E34178" w:rsidRPr="0076221C" w:rsidRDefault="003D30E1" w:rsidP="0076221C">
            <w:r w:rsidRPr="0076221C">
              <w:t xml:space="preserve">Driftsutgifter </w:t>
            </w:r>
          </w:p>
        </w:tc>
        <w:tc>
          <w:tcPr>
            <w:tcW w:w="1400" w:type="dxa"/>
          </w:tcPr>
          <w:p w14:paraId="217FA4FA" w14:textId="77777777" w:rsidR="00E34178" w:rsidRPr="0076221C" w:rsidRDefault="003D30E1" w:rsidP="0076221C">
            <w:r w:rsidRPr="0076221C">
              <w:t>242 000</w:t>
            </w:r>
          </w:p>
        </w:tc>
      </w:tr>
      <w:tr w:rsidR="00E34178" w:rsidRPr="0076221C" w14:paraId="5909DA1C" w14:textId="77777777" w:rsidTr="002B0003">
        <w:trPr>
          <w:trHeight w:val="380"/>
        </w:trPr>
        <w:tc>
          <w:tcPr>
            <w:tcW w:w="560" w:type="dxa"/>
          </w:tcPr>
          <w:p w14:paraId="53C23C51" w14:textId="77777777" w:rsidR="00E34178" w:rsidRPr="0076221C" w:rsidRDefault="00E34178" w:rsidP="0076221C"/>
        </w:tc>
        <w:tc>
          <w:tcPr>
            <w:tcW w:w="560" w:type="dxa"/>
          </w:tcPr>
          <w:p w14:paraId="5D90C36B" w14:textId="77777777" w:rsidR="00E34178" w:rsidRPr="0076221C" w:rsidRDefault="00E34178" w:rsidP="0076221C"/>
        </w:tc>
        <w:tc>
          <w:tcPr>
            <w:tcW w:w="7020" w:type="dxa"/>
          </w:tcPr>
          <w:p w14:paraId="15A5D177" w14:textId="77777777" w:rsidR="00E34178" w:rsidRPr="0076221C" w:rsidRDefault="00E34178" w:rsidP="0076221C"/>
        </w:tc>
        <w:tc>
          <w:tcPr>
            <w:tcW w:w="1400" w:type="dxa"/>
          </w:tcPr>
          <w:p w14:paraId="156183CC" w14:textId="77777777" w:rsidR="00E34178" w:rsidRPr="0076221C" w:rsidRDefault="003D30E1" w:rsidP="0076221C">
            <w:r w:rsidRPr="0076221C">
              <w:t>249 615 000</w:t>
            </w:r>
          </w:p>
        </w:tc>
      </w:tr>
      <w:tr w:rsidR="00E34178" w:rsidRPr="0076221C" w14:paraId="5143D641" w14:textId="77777777" w:rsidTr="002B0003">
        <w:trPr>
          <w:trHeight w:val="540"/>
        </w:trPr>
        <w:tc>
          <w:tcPr>
            <w:tcW w:w="9540" w:type="dxa"/>
            <w:gridSpan w:val="4"/>
          </w:tcPr>
          <w:p w14:paraId="6A015C6E" w14:textId="77777777" w:rsidR="00E34178" w:rsidRPr="0076221C" w:rsidRDefault="003D30E1" w:rsidP="0076221C">
            <w:r w:rsidRPr="0076221C">
              <w:rPr>
                <w:rStyle w:val="sperret0"/>
              </w:rPr>
              <w:t>Helse- og omsorgsdepartementet</w:t>
            </w:r>
          </w:p>
        </w:tc>
      </w:tr>
      <w:tr w:rsidR="00E34178" w:rsidRPr="0076221C" w14:paraId="56CC453F" w14:textId="77777777" w:rsidTr="002B0003">
        <w:trPr>
          <w:trHeight w:val="380"/>
        </w:trPr>
        <w:tc>
          <w:tcPr>
            <w:tcW w:w="560" w:type="dxa"/>
          </w:tcPr>
          <w:p w14:paraId="327F63D7" w14:textId="77777777" w:rsidR="00E34178" w:rsidRPr="0076221C" w:rsidRDefault="003D30E1" w:rsidP="0076221C">
            <w:r w:rsidRPr="0076221C">
              <w:t>700</w:t>
            </w:r>
          </w:p>
        </w:tc>
        <w:tc>
          <w:tcPr>
            <w:tcW w:w="560" w:type="dxa"/>
          </w:tcPr>
          <w:p w14:paraId="5C25FBFB" w14:textId="77777777" w:rsidR="00E34178" w:rsidRPr="0076221C" w:rsidRDefault="00E34178" w:rsidP="0076221C"/>
        </w:tc>
        <w:tc>
          <w:tcPr>
            <w:tcW w:w="7020" w:type="dxa"/>
          </w:tcPr>
          <w:p w14:paraId="3840B3F6" w14:textId="77777777" w:rsidR="00E34178" w:rsidRPr="0076221C" w:rsidRDefault="003D30E1" w:rsidP="0076221C">
            <w:r w:rsidRPr="0076221C">
              <w:t>Helse- og omsorgsdepartementet:</w:t>
            </w:r>
          </w:p>
        </w:tc>
        <w:tc>
          <w:tcPr>
            <w:tcW w:w="1400" w:type="dxa"/>
          </w:tcPr>
          <w:p w14:paraId="2544ADCD" w14:textId="77777777" w:rsidR="00E34178" w:rsidRPr="0076221C" w:rsidRDefault="00E34178" w:rsidP="0076221C"/>
        </w:tc>
      </w:tr>
      <w:tr w:rsidR="00E34178" w:rsidRPr="0076221C" w14:paraId="5B23B37C" w14:textId="77777777" w:rsidTr="002B0003">
        <w:trPr>
          <w:trHeight w:val="380"/>
        </w:trPr>
        <w:tc>
          <w:tcPr>
            <w:tcW w:w="560" w:type="dxa"/>
          </w:tcPr>
          <w:p w14:paraId="75896F6E" w14:textId="77777777" w:rsidR="00E34178" w:rsidRPr="0076221C" w:rsidRDefault="00E34178" w:rsidP="0076221C"/>
        </w:tc>
        <w:tc>
          <w:tcPr>
            <w:tcW w:w="560" w:type="dxa"/>
          </w:tcPr>
          <w:p w14:paraId="3484BE3B" w14:textId="77777777" w:rsidR="00E34178" w:rsidRPr="0076221C" w:rsidRDefault="003D30E1" w:rsidP="0076221C">
            <w:r w:rsidRPr="0076221C">
              <w:t>1</w:t>
            </w:r>
          </w:p>
        </w:tc>
        <w:tc>
          <w:tcPr>
            <w:tcW w:w="7020" w:type="dxa"/>
          </w:tcPr>
          <w:p w14:paraId="6382AD3B" w14:textId="77777777" w:rsidR="00E34178" w:rsidRPr="0076221C" w:rsidRDefault="003D30E1" w:rsidP="0076221C">
            <w:r w:rsidRPr="0076221C">
              <w:t xml:space="preserve">Driftsutgifter </w:t>
            </w:r>
          </w:p>
        </w:tc>
        <w:tc>
          <w:tcPr>
            <w:tcW w:w="1400" w:type="dxa"/>
          </w:tcPr>
          <w:p w14:paraId="273C9B6F" w14:textId="77777777" w:rsidR="00E34178" w:rsidRPr="0076221C" w:rsidRDefault="003D30E1" w:rsidP="0076221C">
            <w:r w:rsidRPr="0076221C">
              <w:t>4 361 000</w:t>
            </w:r>
          </w:p>
        </w:tc>
      </w:tr>
      <w:tr w:rsidR="00E34178" w:rsidRPr="0076221C" w14:paraId="69034C86" w14:textId="77777777" w:rsidTr="002B0003">
        <w:trPr>
          <w:trHeight w:val="380"/>
        </w:trPr>
        <w:tc>
          <w:tcPr>
            <w:tcW w:w="560" w:type="dxa"/>
          </w:tcPr>
          <w:p w14:paraId="03A984CD" w14:textId="77777777" w:rsidR="00E34178" w:rsidRPr="0076221C" w:rsidRDefault="003D30E1" w:rsidP="0076221C">
            <w:r w:rsidRPr="0076221C">
              <w:t>704</w:t>
            </w:r>
          </w:p>
        </w:tc>
        <w:tc>
          <w:tcPr>
            <w:tcW w:w="560" w:type="dxa"/>
          </w:tcPr>
          <w:p w14:paraId="19585D67" w14:textId="77777777" w:rsidR="00E34178" w:rsidRPr="0076221C" w:rsidRDefault="00E34178" w:rsidP="0076221C"/>
        </w:tc>
        <w:tc>
          <w:tcPr>
            <w:tcW w:w="7020" w:type="dxa"/>
          </w:tcPr>
          <w:p w14:paraId="6E040358" w14:textId="77777777" w:rsidR="00E34178" w:rsidRPr="0076221C" w:rsidRDefault="003D30E1" w:rsidP="0076221C">
            <w:r w:rsidRPr="0076221C">
              <w:t>Norsk helsearkiv:</w:t>
            </w:r>
          </w:p>
        </w:tc>
        <w:tc>
          <w:tcPr>
            <w:tcW w:w="1400" w:type="dxa"/>
          </w:tcPr>
          <w:p w14:paraId="2B013963" w14:textId="77777777" w:rsidR="00E34178" w:rsidRPr="0076221C" w:rsidRDefault="00E34178" w:rsidP="0076221C"/>
        </w:tc>
      </w:tr>
      <w:tr w:rsidR="00E34178" w:rsidRPr="0076221C" w14:paraId="441EE207" w14:textId="77777777" w:rsidTr="002B0003">
        <w:trPr>
          <w:trHeight w:val="380"/>
        </w:trPr>
        <w:tc>
          <w:tcPr>
            <w:tcW w:w="560" w:type="dxa"/>
          </w:tcPr>
          <w:p w14:paraId="3E9BAE69" w14:textId="77777777" w:rsidR="00E34178" w:rsidRPr="0076221C" w:rsidRDefault="00E34178" w:rsidP="0076221C"/>
        </w:tc>
        <w:tc>
          <w:tcPr>
            <w:tcW w:w="560" w:type="dxa"/>
          </w:tcPr>
          <w:p w14:paraId="757EC40A" w14:textId="77777777" w:rsidR="00E34178" w:rsidRPr="0076221C" w:rsidRDefault="003D30E1" w:rsidP="0076221C">
            <w:r w:rsidRPr="0076221C">
              <w:t>1</w:t>
            </w:r>
          </w:p>
        </w:tc>
        <w:tc>
          <w:tcPr>
            <w:tcW w:w="7020" w:type="dxa"/>
          </w:tcPr>
          <w:p w14:paraId="1B33A1EE" w14:textId="77777777" w:rsidR="00E34178" w:rsidRPr="0076221C" w:rsidRDefault="003D30E1" w:rsidP="0076221C">
            <w:r w:rsidRPr="0076221C">
              <w:t xml:space="preserve">Driftsutgifter </w:t>
            </w:r>
          </w:p>
        </w:tc>
        <w:tc>
          <w:tcPr>
            <w:tcW w:w="1400" w:type="dxa"/>
          </w:tcPr>
          <w:p w14:paraId="26D7E953" w14:textId="77777777" w:rsidR="00E34178" w:rsidRPr="0076221C" w:rsidRDefault="003D30E1" w:rsidP="0076221C">
            <w:r w:rsidRPr="0076221C">
              <w:t>735 000</w:t>
            </w:r>
          </w:p>
        </w:tc>
      </w:tr>
      <w:tr w:rsidR="00E34178" w:rsidRPr="0076221C" w14:paraId="270A877E" w14:textId="77777777" w:rsidTr="002B0003">
        <w:trPr>
          <w:trHeight w:val="380"/>
        </w:trPr>
        <w:tc>
          <w:tcPr>
            <w:tcW w:w="560" w:type="dxa"/>
          </w:tcPr>
          <w:p w14:paraId="6FD20E51" w14:textId="77777777" w:rsidR="00E34178" w:rsidRPr="0076221C" w:rsidRDefault="003D30E1" w:rsidP="0076221C">
            <w:r w:rsidRPr="0076221C">
              <w:t>708</w:t>
            </w:r>
          </w:p>
        </w:tc>
        <w:tc>
          <w:tcPr>
            <w:tcW w:w="560" w:type="dxa"/>
          </w:tcPr>
          <w:p w14:paraId="687C2937" w14:textId="77777777" w:rsidR="00E34178" w:rsidRPr="0076221C" w:rsidRDefault="00E34178" w:rsidP="0076221C"/>
        </w:tc>
        <w:tc>
          <w:tcPr>
            <w:tcW w:w="7020" w:type="dxa"/>
          </w:tcPr>
          <w:p w14:paraId="7E46237B" w14:textId="77777777" w:rsidR="00E34178" w:rsidRPr="0076221C" w:rsidRDefault="003D30E1" w:rsidP="0076221C">
            <w:r w:rsidRPr="0076221C">
              <w:t>Eldreombud:</w:t>
            </w:r>
          </w:p>
        </w:tc>
        <w:tc>
          <w:tcPr>
            <w:tcW w:w="1400" w:type="dxa"/>
          </w:tcPr>
          <w:p w14:paraId="63CC133A" w14:textId="77777777" w:rsidR="00E34178" w:rsidRPr="0076221C" w:rsidRDefault="00E34178" w:rsidP="0076221C"/>
        </w:tc>
      </w:tr>
      <w:tr w:rsidR="00E34178" w:rsidRPr="0076221C" w14:paraId="3617CAC4" w14:textId="77777777" w:rsidTr="002B0003">
        <w:trPr>
          <w:trHeight w:val="380"/>
        </w:trPr>
        <w:tc>
          <w:tcPr>
            <w:tcW w:w="560" w:type="dxa"/>
          </w:tcPr>
          <w:p w14:paraId="59FCA412" w14:textId="77777777" w:rsidR="00E34178" w:rsidRPr="0076221C" w:rsidRDefault="00E34178" w:rsidP="0076221C"/>
        </w:tc>
        <w:tc>
          <w:tcPr>
            <w:tcW w:w="560" w:type="dxa"/>
          </w:tcPr>
          <w:p w14:paraId="4C2F2253" w14:textId="77777777" w:rsidR="00E34178" w:rsidRPr="0076221C" w:rsidRDefault="003D30E1" w:rsidP="0076221C">
            <w:r w:rsidRPr="0076221C">
              <w:t>1</w:t>
            </w:r>
          </w:p>
        </w:tc>
        <w:tc>
          <w:tcPr>
            <w:tcW w:w="7020" w:type="dxa"/>
          </w:tcPr>
          <w:p w14:paraId="4744B78C" w14:textId="77777777" w:rsidR="00E34178" w:rsidRPr="0076221C" w:rsidRDefault="003D30E1" w:rsidP="0076221C">
            <w:r w:rsidRPr="0076221C">
              <w:t xml:space="preserve">Driftsutgifter </w:t>
            </w:r>
          </w:p>
        </w:tc>
        <w:tc>
          <w:tcPr>
            <w:tcW w:w="1400" w:type="dxa"/>
          </w:tcPr>
          <w:p w14:paraId="32425731" w14:textId="77777777" w:rsidR="00E34178" w:rsidRPr="0076221C" w:rsidRDefault="003D30E1" w:rsidP="0076221C">
            <w:r w:rsidRPr="0076221C">
              <w:t>127 000</w:t>
            </w:r>
          </w:p>
        </w:tc>
      </w:tr>
      <w:tr w:rsidR="00E34178" w:rsidRPr="0076221C" w14:paraId="152B300C" w14:textId="77777777" w:rsidTr="002B0003">
        <w:trPr>
          <w:trHeight w:val="380"/>
        </w:trPr>
        <w:tc>
          <w:tcPr>
            <w:tcW w:w="560" w:type="dxa"/>
          </w:tcPr>
          <w:p w14:paraId="49CAA47C" w14:textId="77777777" w:rsidR="00E34178" w:rsidRPr="0076221C" w:rsidRDefault="003D30E1" w:rsidP="0076221C">
            <w:r w:rsidRPr="0076221C">
              <w:t>709</w:t>
            </w:r>
          </w:p>
        </w:tc>
        <w:tc>
          <w:tcPr>
            <w:tcW w:w="560" w:type="dxa"/>
          </w:tcPr>
          <w:p w14:paraId="7E14F65F" w14:textId="77777777" w:rsidR="00E34178" w:rsidRPr="0076221C" w:rsidRDefault="00E34178" w:rsidP="0076221C"/>
        </w:tc>
        <w:tc>
          <w:tcPr>
            <w:tcW w:w="7020" w:type="dxa"/>
          </w:tcPr>
          <w:p w14:paraId="053C85BD" w14:textId="77777777" w:rsidR="00E34178" w:rsidRPr="0076221C" w:rsidRDefault="003D30E1" w:rsidP="0076221C">
            <w:r w:rsidRPr="0076221C">
              <w:t>Pasient- og brukerombud:</w:t>
            </w:r>
          </w:p>
        </w:tc>
        <w:tc>
          <w:tcPr>
            <w:tcW w:w="1400" w:type="dxa"/>
          </w:tcPr>
          <w:p w14:paraId="7DE3546F" w14:textId="77777777" w:rsidR="00E34178" w:rsidRPr="0076221C" w:rsidRDefault="00E34178" w:rsidP="0076221C"/>
        </w:tc>
      </w:tr>
      <w:tr w:rsidR="00E34178" w:rsidRPr="0076221C" w14:paraId="1558A3D8" w14:textId="77777777" w:rsidTr="002B0003">
        <w:trPr>
          <w:trHeight w:val="380"/>
        </w:trPr>
        <w:tc>
          <w:tcPr>
            <w:tcW w:w="560" w:type="dxa"/>
          </w:tcPr>
          <w:p w14:paraId="34DEEA71" w14:textId="77777777" w:rsidR="00E34178" w:rsidRPr="0076221C" w:rsidRDefault="00E34178" w:rsidP="0076221C"/>
        </w:tc>
        <w:tc>
          <w:tcPr>
            <w:tcW w:w="560" w:type="dxa"/>
          </w:tcPr>
          <w:p w14:paraId="66D4BFB9" w14:textId="77777777" w:rsidR="00E34178" w:rsidRPr="0076221C" w:rsidRDefault="003D30E1" w:rsidP="0076221C">
            <w:r w:rsidRPr="0076221C">
              <w:t>1</w:t>
            </w:r>
          </w:p>
        </w:tc>
        <w:tc>
          <w:tcPr>
            <w:tcW w:w="7020" w:type="dxa"/>
          </w:tcPr>
          <w:p w14:paraId="0ACC11C6" w14:textId="77777777" w:rsidR="00E34178" w:rsidRPr="0076221C" w:rsidRDefault="003D30E1" w:rsidP="0076221C">
            <w:r w:rsidRPr="0076221C">
              <w:t xml:space="preserve">Driftsutgifter </w:t>
            </w:r>
          </w:p>
        </w:tc>
        <w:tc>
          <w:tcPr>
            <w:tcW w:w="1400" w:type="dxa"/>
          </w:tcPr>
          <w:p w14:paraId="51D28C2E" w14:textId="77777777" w:rsidR="00E34178" w:rsidRPr="0076221C" w:rsidRDefault="003D30E1" w:rsidP="0076221C">
            <w:r w:rsidRPr="0076221C">
              <w:t>1 066 000</w:t>
            </w:r>
          </w:p>
        </w:tc>
      </w:tr>
      <w:tr w:rsidR="00E34178" w:rsidRPr="0076221C" w14:paraId="1C40FDF1" w14:textId="77777777" w:rsidTr="002B0003">
        <w:trPr>
          <w:trHeight w:val="380"/>
        </w:trPr>
        <w:tc>
          <w:tcPr>
            <w:tcW w:w="560" w:type="dxa"/>
          </w:tcPr>
          <w:p w14:paraId="049254DD" w14:textId="77777777" w:rsidR="00E34178" w:rsidRPr="0076221C" w:rsidRDefault="003D30E1" w:rsidP="0076221C">
            <w:r w:rsidRPr="0076221C">
              <w:t>712</w:t>
            </w:r>
          </w:p>
        </w:tc>
        <w:tc>
          <w:tcPr>
            <w:tcW w:w="560" w:type="dxa"/>
          </w:tcPr>
          <w:p w14:paraId="7CCE4905" w14:textId="77777777" w:rsidR="00E34178" w:rsidRPr="0076221C" w:rsidRDefault="00E34178" w:rsidP="0076221C"/>
        </w:tc>
        <w:tc>
          <w:tcPr>
            <w:tcW w:w="7020" w:type="dxa"/>
          </w:tcPr>
          <w:p w14:paraId="10D44180" w14:textId="77777777" w:rsidR="00E34178" w:rsidRPr="0076221C" w:rsidRDefault="003D30E1" w:rsidP="0076221C">
            <w:r w:rsidRPr="0076221C">
              <w:t>Bioteknologirådet:</w:t>
            </w:r>
          </w:p>
        </w:tc>
        <w:tc>
          <w:tcPr>
            <w:tcW w:w="1400" w:type="dxa"/>
          </w:tcPr>
          <w:p w14:paraId="39E18891" w14:textId="77777777" w:rsidR="00E34178" w:rsidRPr="0076221C" w:rsidRDefault="00E34178" w:rsidP="0076221C"/>
        </w:tc>
      </w:tr>
      <w:tr w:rsidR="00E34178" w:rsidRPr="0076221C" w14:paraId="4445A26E" w14:textId="77777777" w:rsidTr="002B0003">
        <w:trPr>
          <w:trHeight w:val="380"/>
        </w:trPr>
        <w:tc>
          <w:tcPr>
            <w:tcW w:w="560" w:type="dxa"/>
          </w:tcPr>
          <w:p w14:paraId="045AC32C" w14:textId="77777777" w:rsidR="00E34178" w:rsidRPr="0076221C" w:rsidRDefault="00E34178" w:rsidP="0076221C"/>
        </w:tc>
        <w:tc>
          <w:tcPr>
            <w:tcW w:w="560" w:type="dxa"/>
          </w:tcPr>
          <w:p w14:paraId="28FE2070" w14:textId="77777777" w:rsidR="00E34178" w:rsidRPr="0076221C" w:rsidRDefault="003D30E1" w:rsidP="0076221C">
            <w:r w:rsidRPr="0076221C">
              <w:t>1</w:t>
            </w:r>
          </w:p>
        </w:tc>
        <w:tc>
          <w:tcPr>
            <w:tcW w:w="7020" w:type="dxa"/>
          </w:tcPr>
          <w:p w14:paraId="382F3E08" w14:textId="77777777" w:rsidR="00E34178" w:rsidRPr="0076221C" w:rsidRDefault="003D30E1" w:rsidP="0076221C">
            <w:r w:rsidRPr="0076221C">
              <w:t xml:space="preserve">Driftsutgifter </w:t>
            </w:r>
          </w:p>
        </w:tc>
        <w:tc>
          <w:tcPr>
            <w:tcW w:w="1400" w:type="dxa"/>
          </w:tcPr>
          <w:p w14:paraId="076B8E7A" w14:textId="77777777" w:rsidR="00E34178" w:rsidRPr="0076221C" w:rsidRDefault="003D30E1" w:rsidP="0076221C">
            <w:r w:rsidRPr="0076221C">
              <w:t>143 000</w:t>
            </w:r>
          </w:p>
        </w:tc>
      </w:tr>
      <w:tr w:rsidR="00E34178" w:rsidRPr="0076221C" w14:paraId="562BC418" w14:textId="77777777" w:rsidTr="002B0003">
        <w:trPr>
          <w:trHeight w:val="380"/>
        </w:trPr>
        <w:tc>
          <w:tcPr>
            <w:tcW w:w="560" w:type="dxa"/>
          </w:tcPr>
          <w:p w14:paraId="3E753412" w14:textId="77777777" w:rsidR="00E34178" w:rsidRPr="0076221C" w:rsidRDefault="003D30E1" w:rsidP="0076221C">
            <w:r w:rsidRPr="0076221C">
              <w:t>734</w:t>
            </w:r>
          </w:p>
        </w:tc>
        <w:tc>
          <w:tcPr>
            <w:tcW w:w="560" w:type="dxa"/>
          </w:tcPr>
          <w:p w14:paraId="315B75C6" w14:textId="77777777" w:rsidR="00E34178" w:rsidRPr="0076221C" w:rsidRDefault="00E34178" w:rsidP="0076221C"/>
        </w:tc>
        <w:tc>
          <w:tcPr>
            <w:tcW w:w="7020" w:type="dxa"/>
          </w:tcPr>
          <w:p w14:paraId="1CC2019A" w14:textId="77777777" w:rsidR="00E34178" w:rsidRPr="0076221C" w:rsidRDefault="003D30E1" w:rsidP="0076221C">
            <w:r w:rsidRPr="0076221C">
              <w:t>Særskilte tilskudd til psykisk helse og rustiltak:</w:t>
            </w:r>
          </w:p>
        </w:tc>
        <w:tc>
          <w:tcPr>
            <w:tcW w:w="1400" w:type="dxa"/>
          </w:tcPr>
          <w:p w14:paraId="59C42E29" w14:textId="77777777" w:rsidR="00E34178" w:rsidRPr="0076221C" w:rsidRDefault="00E34178" w:rsidP="0076221C"/>
        </w:tc>
      </w:tr>
      <w:tr w:rsidR="00E34178" w:rsidRPr="0076221C" w14:paraId="4A37EADF" w14:textId="77777777" w:rsidTr="002B0003">
        <w:trPr>
          <w:trHeight w:val="380"/>
        </w:trPr>
        <w:tc>
          <w:tcPr>
            <w:tcW w:w="560" w:type="dxa"/>
          </w:tcPr>
          <w:p w14:paraId="680EA774" w14:textId="77777777" w:rsidR="00E34178" w:rsidRPr="0076221C" w:rsidRDefault="00E34178" w:rsidP="0076221C"/>
        </w:tc>
        <w:tc>
          <w:tcPr>
            <w:tcW w:w="560" w:type="dxa"/>
          </w:tcPr>
          <w:p w14:paraId="153B0C12" w14:textId="77777777" w:rsidR="00E34178" w:rsidRPr="0076221C" w:rsidRDefault="003D30E1" w:rsidP="0076221C">
            <w:r w:rsidRPr="0076221C">
              <w:t>1</w:t>
            </w:r>
          </w:p>
        </w:tc>
        <w:tc>
          <w:tcPr>
            <w:tcW w:w="7020" w:type="dxa"/>
          </w:tcPr>
          <w:p w14:paraId="154ADCD8" w14:textId="77777777" w:rsidR="00E34178" w:rsidRPr="0076221C" w:rsidRDefault="003D30E1" w:rsidP="0076221C">
            <w:r w:rsidRPr="0076221C">
              <w:t xml:space="preserve">Driftsutgifter </w:t>
            </w:r>
          </w:p>
        </w:tc>
        <w:tc>
          <w:tcPr>
            <w:tcW w:w="1400" w:type="dxa"/>
          </w:tcPr>
          <w:p w14:paraId="7406F6D3" w14:textId="77777777" w:rsidR="00E34178" w:rsidRPr="0076221C" w:rsidRDefault="003D30E1" w:rsidP="0076221C">
            <w:r w:rsidRPr="0076221C">
              <w:t>1 776 000</w:t>
            </w:r>
          </w:p>
        </w:tc>
      </w:tr>
      <w:tr w:rsidR="00E34178" w:rsidRPr="0076221C" w14:paraId="4F80DD72" w14:textId="77777777" w:rsidTr="002B0003">
        <w:trPr>
          <w:trHeight w:val="380"/>
        </w:trPr>
        <w:tc>
          <w:tcPr>
            <w:tcW w:w="560" w:type="dxa"/>
          </w:tcPr>
          <w:p w14:paraId="5E3A4E58" w14:textId="77777777" w:rsidR="00E34178" w:rsidRPr="0076221C" w:rsidRDefault="003D30E1" w:rsidP="0076221C">
            <w:r w:rsidRPr="0076221C">
              <w:t>740</w:t>
            </w:r>
          </w:p>
        </w:tc>
        <w:tc>
          <w:tcPr>
            <w:tcW w:w="560" w:type="dxa"/>
          </w:tcPr>
          <w:p w14:paraId="7DDC5DEE" w14:textId="77777777" w:rsidR="00E34178" w:rsidRPr="0076221C" w:rsidRDefault="00E34178" w:rsidP="0076221C"/>
        </w:tc>
        <w:tc>
          <w:tcPr>
            <w:tcW w:w="7020" w:type="dxa"/>
          </w:tcPr>
          <w:p w14:paraId="0A0C7D1C" w14:textId="77777777" w:rsidR="00E34178" w:rsidRPr="0076221C" w:rsidRDefault="003D30E1" w:rsidP="0076221C">
            <w:r w:rsidRPr="0076221C">
              <w:t>Helsedirektoratet:</w:t>
            </w:r>
          </w:p>
        </w:tc>
        <w:tc>
          <w:tcPr>
            <w:tcW w:w="1400" w:type="dxa"/>
          </w:tcPr>
          <w:p w14:paraId="1C284236" w14:textId="77777777" w:rsidR="00E34178" w:rsidRPr="0076221C" w:rsidRDefault="00E34178" w:rsidP="0076221C"/>
        </w:tc>
      </w:tr>
      <w:tr w:rsidR="00E34178" w:rsidRPr="0076221C" w14:paraId="0072FCD2" w14:textId="77777777" w:rsidTr="002B0003">
        <w:trPr>
          <w:trHeight w:val="380"/>
        </w:trPr>
        <w:tc>
          <w:tcPr>
            <w:tcW w:w="560" w:type="dxa"/>
          </w:tcPr>
          <w:p w14:paraId="1DBC315D" w14:textId="77777777" w:rsidR="00E34178" w:rsidRPr="0076221C" w:rsidRDefault="00E34178" w:rsidP="0076221C"/>
        </w:tc>
        <w:tc>
          <w:tcPr>
            <w:tcW w:w="560" w:type="dxa"/>
          </w:tcPr>
          <w:p w14:paraId="57BE732F" w14:textId="77777777" w:rsidR="00E34178" w:rsidRPr="0076221C" w:rsidRDefault="003D30E1" w:rsidP="0076221C">
            <w:r w:rsidRPr="0076221C">
              <w:t>1</w:t>
            </w:r>
          </w:p>
        </w:tc>
        <w:tc>
          <w:tcPr>
            <w:tcW w:w="7020" w:type="dxa"/>
          </w:tcPr>
          <w:p w14:paraId="4055A6F8" w14:textId="77777777" w:rsidR="00E34178" w:rsidRPr="0076221C" w:rsidRDefault="003D30E1" w:rsidP="0076221C">
            <w:r w:rsidRPr="0076221C">
              <w:t xml:space="preserve">Driftsutgifter </w:t>
            </w:r>
          </w:p>
        </w:tc>
        <w:tc>
          <w:tcPr>
            <w:tcW w:w="1400" w:type="dxa"/>
          </w:tcPr>
          <w:p w14:paraId="30F34A37" w14:textId="77777777" w:rsidR="00E34178" w:rsidRPr="0076221C" w:rsidRDefault="003D30E1" w:rsidP="0076221C">
            <w:r w:rsidRPr="0076221C">
              <w:t>19 755 000</w:t>
            </w:r>
          </w:p>
        </w:tc>
      </w:tr>
      <w:tr w:rsidR="00E34178" w:rsidRPr="0076221C" w14:paraId="0E0F31F3" w14:textId="77777777" w:rsidTr="002B0003">
        <w:trPr>
          <w:trHeight w:val="380"/>
        </w:trPr>
        <w:tc>
          <w:tcPr>
            <w:tcW w:w="560" w:type="dxa"/>
          </w:tcPr>
          <w:p w14:paraId="5659B9C9" w14:textId="77777777" w:rsidR="00E34178" w:rsidRPr="0076221C" w:rsidRDefault="003D30E1" w:rsidP="0076221C">
            <w:r w:rsidRPr="0076221C">
              <w:t>741</w:t>
            </w:r>
          </w:p>
        </w:tc>
        <w:tc>
          <w:tcPr>
            <w:tcW w:w="560" w:type="dxa"/>
          </w:tcPr>
          <w:p w14:paraId="4B394862" w14:textId="77777777" w:rsidR="00E34178" w:rsidRPr="0076221C" w:rsidRDefault="00E34178" w:rsidP="0076221C"/>
        </w:tc>
        <w:tc>
          <w:tcPr>
            <w:tcW w:w="7020" w:type="dxa"/>
          </w:tcPr>
          <w:p w14:paraId="6F9AC046" w14:textId="77777777" w:rsidR="00E34178" w:rsidRPr="0076221C" w:rsidRDefault="003D30E1" w:rsidP="0076221C">
            <w:r w:rsidRPr="0076221C">
              <w:t>Norsk pasientskadeerstatning:</w:t>
            </w:r>
          </w:p>
        </w:tc>
        <w:tc>
          <w:tcPr>
            <w:tcW w:w="1400" w:type="dxa"/>
          </w:tcPr>
          <w:p w14:paraId="1ECF341E" w14:textId="77777777" w:rsidR="00E34178" w:rsidRPr="0076221C" w:rsidRDefault="00E34178" w:rsidP="0076221C"/>
        </w:tc>
      </w:tr>
      <w:tr w:rsidR="00E34178" w:rsidRPr="0076221C" w14:paraId="0C48C358" w14:textId="77777777" w:rsidTr="002B0003">
        <w:trPr>
          <w:trHeight w:val="380"/>
        </w:trPr>
        <w:tc>
          <w:tcPr>
            <w:tcW w:w="560" w:type="dxa"/>
          </w:tcPr>
          <w:p w14:paraId="77FC02F4" w14:textId="77777777" w:rsidR="00E34178" w:rsidRPr="0076221C" w:rsidRDefault="00E34178" w:rsidP="0076221C"/>
        </w:tc>
        <w:tc>
          <w:tcPr>
            <w:tcW w:w="560" w:type="dxa"/>
          </w:tcPr>
          <w:p w14:paraId="1A0A3604" w14:textId="77777777" w:rsidR="00E34178" w:rsidRPr="0076221C" w:rsidRDefault="003D30E1" w:rsidP="0076221C">
            <w:r w:rsidRPr="0076221C">
              <w:t>1</w:t>
            </w:r>
          </w:p>
        </w:tc>
        <w:tc>
          <w:tcPr>
            <w:tcW w:w="7020" w:type="dxa"/>
          </w:tcPr>
          <w:p w14:paraId="14C6F62C" w14:textId="77777777" w:rsidR="00E34178" w:rsidRPr="0076221C" w:rsidRDefault="003D30E1" w:rsidP="0076221C">
            <w:r w:rsidRPr="0076221C">
              <w:t xml:space="preserve">Driftsutgifter </w:t>
            </w:r>
          </w:p>
        </w:tc>
        <w:tc>
          <w:tcPr>
            <w:tcW w:w="1400" w:type="dxa"/>
          </w:tcPr>
          <w:p w14:paraId="2FDEAABC" w14:textId="77777777" w:rsidR="00E34178" w:rsidRPr="0076221C" w:rsidRDefault="003D30E1" w:rsidP="0076221C">
            <w:r w:rsidRPr="0076221C">
              <w:t>3 117 000</w:t>
            </w:r>
          </w:p>
        </w:tc>
      </w:tr>
      <w:tr w:rsidR="00E34178" w:rsidRPr="0076221C" w14:paraId="00F03766" w14:textId="77777777" w:rsidTr="002B0003">
        <w:trPr>
          <w:trHeight w:val="380"/>
        </w:trPr>
        <w:tc>
          <w:tcPr>
            <w:tcW w:w="560" w:type="dxa"/>
          </w:tcPr>
          <w:p w14:paraId="5E7AC0A9" w14:textId="77777777" w:rsidR="00E34178" w:rsidRPr="0076221C" w:rsidRDefault="003D30E1" w:rsidP="0076221C">
            <w:r w:rsidRPr="0076221C">
              <w:t>742</w:t>
            </w:r>
          </w:p>
        </w:tc>
        <w:tc>
          <w:tcPr>
            <w:tcW w:w="560" w:type="dxa"/>
          </w:tcPr>
          <w:p w14:paraId="263E0E5B" w14:textId="77777777" w:rsidR="00E34178" w:rsidRPr="0076221C" w:rsidRDefault="00E34178" w:rsidP="0076221C"/>
        </w:tc>
        <w:tc>
          <w:tcPr>
            <w:tcW w:w="7020" w:type="dxa"/>
          </w:tcPr>
          <w:p w14:paraId="35B96F4F" w14:textId="77777777" w:rsidR="00E34178" w:rsidRPr="0076221C" w:rsidRDefault="003D30E1" w:rsidP="0076221C">
            <w:r w:rsidRPr="0076221C">
              <w:t>Nasjonalt klageorgan for helsetjenesten:</w:t>
            </w:r>
          </w:p>
        </w:tc>
        <w:tc>
          <w:tcPr>
            <w:tcW w:w="1400" w:type="dxa"/>
          </w:tcPr>
          <w:p w14:paraId="25EFF0A9" w14:textId="77777777" w:rsidR="00E34178" w:rsidRPr="0076221C" w:rsidRDefault="00E34178" w:rsidP="0076221C"/>
        </w:tc>
      </w:tr>
      <w:tr w:rsidR="00E34178" w:rsidRPr="0076221C" w14:paraId="28A247F4" w14:textId="77777777" w:rsidTr="002B0003">
        <w:trPr>
          <w:trHeight w:val="380"/>
        </w:trPr>
        <w:tc>
          <w:tcPr>
            <w:tcW w:w="560" w:type="dxa"/>
          </w:tcPr>
          <w:p w14:paraId="1A89F9C8" w14:textId="77777777" w:rsidR="00E34178" w:rsidRPr="0076221C" w:rsidRDefault="00E34178" w:rsidP="0076221C"/>
        </w:tc>
        <w:tc>
          <w:tcPr>
            <w:tcW w:w="560" w:type="dxa"/>
          </w:tcPr>
          <w:p w14:paraId="3A402A33" w14:textId="77777777" w:rsidR="00E34178" w:rsidRPr="0076221C" w:rsidRDefault="003D30E1" w:rsidP="0076221C">
            <w:r w:rsidRPr="0076221C">
              <w:t>1</w:t>
            </w:r>
          </w:p>
        </w:tc>
        <w:tc>
          <w:tcPr>
            <w:tcW w:w="7020" w:type="dxa"/>
          </w:tcPr>
          <w:p w14:paraId="4A9FC2E0" w14:textId="77777777" w:rsidR="00E34178" w:rsidRPr="0076221C" w:rsidRDefault="003D30E1" w:rsidP="0076221C">
            <w:r w:rsidRPr="0076221C">
              <w:t xml:space="preserve">Driftsutgifter </w:t>
            </w:r>
          </w:p>
        </w:tc>
        <w:tc>
          <w:tcPr>
            <w:tcW w:w="1400" w:type="dxa"/>
          </w:tcPr>
          <w:p w14:paraId="6E03F386" w14:textId="77777777" w:rsidR="00E34178" w:rsidRPr="0076221C" w:rsidRDefault="003D30E1" w:rsidP="0076221C">
            <w:r w:rsidRPr="0076221C">
              <w:t>2 911 000</w:t>
            </w:r>
          </w:p>
        </w:tc>
      </w:tr>
      <w:tr w:rsidR="00E34178" w:rsidRPr="0076221C" w14:paraId="59232F5B" w14:textId="77777777" w:rsidTr="002B0003">
        <w:trPr>
          <w:trHeight w:val="380"/>
        </w:trPr>
        <w:tc>
          <w:tcPr>
            <w:tcW w:w="560" w:type="dxa"/>
          </w:tcPr>
          <w:p w14:paraId="74AF213F" w14:textId="77777777" w:rsidR="00E34178" w:rsidRPr="0076221C" w:rsidRDefault="003D30E1" w:rsidP="0076221C">
            <w:r w:rsidRPr="0076221C">
              <w:t>744</w:t>
            </w:r>
          </w:p>
        </w:tc>
        <w:tc>
          <w:tcPr>
            <w:tcW w:w="560" w:type="dxa"/>
          </w:tcPr>
          <w:p w14:paraId="7D9B6445" w14:textId="77777777" w:rsidR="00E34178" w:rsidRPr="0076221C" w:rsidRDefault="00E34178" w:rsidP="0076221C"/>
        </w:tc>
        <w:tc>
          <w:tcPr>
            <w:tcW w:w="7020" w:type="dxa"/>
          </w:tcPr>
          <w:p w14:paraId="4D62AAF8" w14:textId="77777777" w:rsidR="00E34178" w:rsidRPr="0076221C" w:rsidRDefault="003D30E1" w:rsidP="0076221C">
            <w:r w:rsidRPr="0076221C">
              <w:t>Direktoratet for e-helse:</w:t>
            </w:r>
          </w:p>
        </w:tc>
        <w:tc>
          <w:tcPr>
            <w:tcW w:w="1400" w:type="dxa"/>
          </w:tcPr>
          <w:p w14:paraId="5D45C854" w14:textId="77777777" w:rsidR="00E34178" w:rsidRPr="0076221C" w:rsidRDefault="00E34178" w:rsidP="0076221C"/>
        </w:tc>
      </w:tr>
      <w:tr w:rsidR="00E34178" w:rsidRPr="0076221C" w14:paraId="243B7167" w14:textId="77777777" w:rsidTr="002B0003">
        <w:trPr>
          <w:trHeight w:val="380"/>
        </w:trPr>
        <w:tc>
          <w:tcPr>
            <w:tcW w:w="560" w:type="dxa"/>
          </w:tcPr>
          <w:p w14:paraId="35DCA507" w14:textId="77777777" w:rsidR="00E34178" w:rsidRPr="0076221C" w:rsidRDefault="00E34178" w:rsidP="0076221C"/>
        </w:tc>
        <w:tc>
          <w:tcPr>
            <w:tcW w:w="560" w:type="dxa"/>
          </w:tcPr>
          <w:p w14:paraId="6CB3D7C1" w14:textId="77777777" w:rsidR="00E34178" w:rsidRPr="0076221C" w:rsidRDefault="003D30E1" w:rsidP="0076221C">
            <w:r w:rsidRPr="0076221C">
              <w:t>1</w:t>
            </w:r>
          </w:p>
        </w:tc>
        <w:tc>
          <w:tcPr>
            <w:tcW w:w="7020" w:type="dxa"/>
          </w:tcPr>
          <w:p w14:paraId="4A68FBA0" w14:textId="77777777" w:rsidR="00E34178" w:rsidRPr="0076221C" w:rsidRDefault="003D30E1" w:rsidP="0076221C">
            <w:r w:rsidRPr="0076221C">
              <w:t xml:space="preserve">Driftsutgifter </w:t>
            </w:r>
          </w:p>
        </w:tc>
        <w:tc>
          <w:tcPr>
            <w:tcW w:w="1400" w:type="dxa"/>
          </w:tcPr>
          <w:p w14:paraId="388A1459" w14:textId="77777777" w:rsidR="00E34178" w:rsidRPr="0076221C" w:rsidRDefault="003D30E1" w:rsidP="0076221C">
            <w:r w:rsidRPr="0076221C">
              <w:t>2 136 000</w:t>
            </w:r>
          </w:p>
        </w:tc>
      </w:tr>
      <w:tr w:rsidR="00E34178" w:rsidRPr="0076221C" w14:paraId="3CD72634" w14:textId="77777777" w:rsidTr="002B0003">
        <w:trPr>
          <w:trHeight w:val="380"/>
        </w:trPr>
        <w:tc>
          <w:tcPr>
            <w:tcW w:w="560" w:type="dxa"/>
          </w:tcPr>
          <w:p w14:paraId="177A3272" w14:textId="77777777" w:rsidR="00E34178" w:rsidRPr="0076221C" w:rsidRDefault="003D30E1" w:rsidP="0076221C">
            <w:r w:rsidRPr="0076221C">
              <w:t>745</w:t>
            </w:r>
          </w:p>
        </w:tc>
        <w:tc>
          <w:tcPr>
            <w:tcW w:w="560" w:type="dxa"/>
          </w:tcPr>
          <w:p w14:paraId="45EDF177" w14:textId="77777777" w:rsidR="00E34178" w:rsidRPr="0076221C" w:rsidRDefault="00E34178" w:rsidP="0076221C"/>
        </w:tc>
        <w:tc>
          <w:tcPr>
            <w:tcW w:w="7020" w:type="dxa"/>
          </w:tcPr>
          <w:p w14:paraId="545548F5" w14:textId="77777777" w:rsidR="00E34178" w:rsidRPr="0076221C" w:rsidRDefault="003D30E1" w:rsidP="0076221C">
            <w:r w:rsidRPr="0076221C">
              <w:t>Folkehelseinstituttet:</w:t>
            </w:r>
          </w:p>
        </w:tc>
        <w:tc>
          <w:tcPr>
            <w:tcW w:w="1400" w:type="dxa"/>
          </w:tcPr>
          <w:p w14:paraId="66DCB9F7" w14:textId="77777777" w:rsidR="00E34178" w:rsidRPr="0076221C" w:rsidRDefault="00E34178" w:rsidP="0076221C"/>
        </w:tc>
      </w:tr>
      <w:tr w:rsidR="00E34178" w:rsidRPr="0076221C" w14:paraId="6C059765" w14:textId="77777777" w:rsidTr="002B0003">
        <w:trPr>
          <w:trHeight w:val="380"/>
        </w:trPr>
        <w:tc>
          <w:tcPr>
            <w:tcW w:w="560" w:type="dxa"/>
          </w:tcPr>
          <w:p w14:paraId="24E15AD4" w14:textId="77777777" w:rsidR="00E34178" w:rsidRPr="0076221C" w:rsidRDefault="00E34178" w:rsidP="0076221C"/>
        </w:tc>
        <w:tc>
          <w:tcPr>
            <w:tcW w:w="560" w:type="dxa"/>
          </w:tcPr>
          <w:p w14:paraId="74664ADC" w14:textId="77777777" w:rsidR="00E34178" w:rsidRPr="0076221C" w:rsidRDefault="003D30E1" w:rsidP="0076221C">
            <w:r w:rsidRPr="0076221C">
              <w:t>1</w:t>
            </w:r>
          </w:p>
        </w:tc>
        <w:tc>
          <w:tcPr>
            <w:tcW w:w="7020" w:type="dxa"/>
          </w:tcPr>
          <w:p w14:paraId="1352BD94" w14:textId="77777777" w:rsidR="00E34178" w:rsidRPr="0076221C" w:rsidRDefault="003D30E1" w:rsidP="0076221C">
            <w:r w:rsidRPr="0076221C">
              <w:t xml:space="preserve">Driftsutgifter </w:t>
            </w:r>
          </w:p>
        </w:tc>
        <w:tc>
          <w:tcPr>
            <w:tcW w:w="1400" w:type="dxa"/>
          </w:tcPr>
          <w:p w14:paraId="683FA0B8" w14:textId="77777777" w:rsidR="00E34178" w:rsidRPr="0076221C" w:rsidRDefault="003D30E1" w:rsidP="0076221C">
            <w:r w:rsidRPr="0076221C">
              <w:t>24 181 000</w:t>
            </w:r>
          </w:p>
        </w:tc>
      </w:tr>
      <w:tr w:rsidR="00E34178" w:rsidRPr="0076221C" w14:paraId="742D66D6" w14:textId="77777777" w:rsidTr="002B0003">
        <w:trPr>
          <w:trHeight w:val="380"/>
        </w:trPr>
        <w:tc>
          <w:tcPr>
            <w:tcW w:w="560" w:type="dxa"/>
          </w:tcPr>
          <w:p w14:paraId="2D8DF4C1" w14:textId="77777777" w:rsidR="00E34178" w:rsidRPr="0076221C" w:rsidRDefault="003D30E1" w:rsidP="0076221C">
            <w:r w:rsidRPr="0076221C">
              <w:t>746</w:t>
            </w:r>
          </w:p>
        </w:tc>
        <w:tc>
          <w:tcPr>
            <w:tcW w:w="560" w:type="dxa"/>
          </w:tcPr>
          <w:p w14:paraId="39F35BB7" w14:textId="77777777" w:rsidR="00E34178" w:rsidRPr="0076221C" w:rsidRDefault="00E34178" w:rsidP="0076221C"/>
        </w:tc>
        <w:tc>
          <w:tcPr>
            <w:tcW w:w="7020" w:type="dxa"/>
          </w:tcPr>
          <w:p w14:paraId="48125FE2" w14:textId="77777777" w:rsidR="00E34178" w:rsidRPr="0076221C" w:rsidRDefault="003D30E1" w:rsidP="0076221C">
            <w:r w:rsidRPr="0076221C">
              <w:t>Statens legemiddelverk:</w:t>
            </w:r>
          </w:p>
        </w:tc>
        <w:tc>
          <w:tcPr>
            <w:tcW w:w="1400" w:type="dxa"/>
          </w:tcPr>
          <w:p w14:paraId="03F54A3B" w14:textId="77777777" w:rsidR="00E34178" w:rsidRPr="0076221C" w:rsidRDefault="00E34178" w:rsidP="0076221C"/>
        </w:tc>
      </w:tr>
      <w:tr w:rsidR="00E34178" w:rsidRPr="0076221C" w14:paraId="11B414F6" w14:textId="77777777" w:rsidTr="002B0003">
        <w:trPr>
          <w:trHeight w:val="380"/>
        </w:trPr>
        <w:tc>
          <w:tcPr>
            <w:tcW w:w="560" w:type="dxa"/>
          </w:tcPr>
          <w:p w14:paraId="0CCF22CC" w14:textId="77777777" w:rsidR="00E34178" w:rsidRPr="0076221C" w:rsidRDefault="00E34178" w:rsidP="0076221C"/>
        </w:tc>
        <w:tc>
          <w:tcPr>
            <w:tcW w:w="560" w:type="dxa"/>
          </w:tcPr>
          <w:p w14:paraId="017693C0" w14:textId="77777777" w:rsidR="00E34178" w:rsidRPr="0076221C" w:rsidRDefault="003D30E1" w:rsidP="0076221C">
            <w:r w:rsidRPr="0076221C">
              <w:t>1</w:t>
            </w:r>
          </w:p>
        </w:tc>
        <w:tc>
          <w:tcPr>
            <w:tcW w:w="7020" w:type="dxa"/>
          </w:tcPr>
          <w:p w14:paraId="3D0EE399" w14:textId="77777777" w:rsidR="00E34178" w:rsidRPr="0076221C" w:rsidRDefault="003D30E1" w:rsidP="0076221C">
            <w:r w:rsidRPr="0076221C">
              <w:t xml:space="preserve">Driftsutgifter </w:t>
            </w:r>
          </w:p>
        </w:tc>
        <w:tc>
          <w:tcPr>
            <w:tcW w:w="1400" w:type="dxa"/>
          </w:tcPr>
          <w:p w14:paraId="7F3E3CEC" w14:textId="77777777" w:rsidR="00E34178" w:rsidRPr="0076221C" w:rsidRDefault="003D30E1" w:rsidP="0076221C">
            <w:r w:rsidRPr="0076221C">
              <w:t>6 558 000</w:t>
            </w:r>
          </w:p>
        </w:tc>
      </w:tr>
      <w:tr w:rsidR="00E34178" w:rsidRPr="0076221C" w14:paraId="57DAB1C2" w14:textId="77777777" w:rsidTr="002B0003">
        <w:trPr>
          <w:trHeight w:val="380"/>
        </w:trPr>
        <w:tc>
          <w:tcPr>
            <w:tcW w:w="560" w:type="dxa"/>
          </w:tcPr>
          <w:p w14:paraId="4494D225" w14:textId="77777777" w:rsidR="00E34178" w:rsidRPr="0076221C" w:rsidRDefault="003D30E1" w:rsidP="0076221C">
            <w:r w:rsidRPr="0076221C">
              <w:t>747</w:t>
            </w:r>
          </w:p>
        </w:tc>
        <w:tc>
          <w:tcPr>
            <w:tcW w:w="560" w:type="dxa"/>
          </w:tcPr>
          <w:p w14:paraId="1C4EB8CC" w14:textId="77777777" w:rsidR="00E34178" w:rsidRPr="0076221C" w:rsidRDefault="00E34178" w:rsidP="0076221C"/>
        </w:tc>
        <w:tc>
          <w:tcPr>
            <w:tcW w:w="7020" w:type="dxa"/>
          </w:tcPr>
          <w:p w14:paraId="13143E68" w14:textId="77777777" w:rsidR="00E34178" w:rsidRPr="0076221C" w:rsidRDefault="003D30E1" w:rsidP="0076221C">
            <w:r w:rsidRPr="0076221C">
              <w:t>Direktoratet for strålevern og atomsikkerhet:</w:t>
            </w:r>
          </w:p>
        </w:tc>
        <w:tc>
          <w:tcPr>
            <w:tcW w:w="1400" w:type="dxa"/>
          </w:tcPr>
          <w:p w14:paraId="0AAADC86" w14:textId="77777777" w:rsidR="00E34178" w:rsidRPr="0076221C" w:rsidRDefault="00E34178" w:rsidP="0076221C"/>
        </w:tc>
      </w:tr>
      <w:tr w:rsidR="00E34178" w:rsidRPr="0076221C" w14:paraId="4BD02AEC" w14:textId="77777777" w:rsidTr="002B0003">
        <w:trPr>
          <w:trHeight w:val="380"/>
        </w:trPr>
        <w:tc>
          <w:tcPr>
            <w:tcW w:w="560" w:type="dxa"/>
          </w:tcPr>
          <w:p w14:paraId="7BE23857" w14:textId="77777777" w:rsidR="00E34178" w:rsidRPr="0076221C" w:rsidRDefault="00E34178" w:rsidP="0076221C"/>
        </w:tc>
        <w:tc>
          <w:tcPr>
            <w:tcW w:w="560" w:type="dxa"/>
          </w:tcPr>
          <w:p w14:paraId="30984BC8" w14:textId="77777777" w:rsidR="00E34178" w:rsidRPr="0076221C" w:rsidRDefault="003D30E1" w:rsidP="0076221C">
            <w:r w:rsidRPr="0076221C">
              <w:t>1</w:t>
            </w:r>
          </w:p>
        </w:tc>
        <w:tc>
          <w:tcPr>
            <w:tcW w:w="7020" w:type="dxa"/>
          </w:tcPr>
          <w:p w14:paraId="5D9FF9F7" w14:textId="77777777" w:rsidR="00E34178" w:rsidRPr="0076221C" w:rsidRDefault="003D30E1" w:rsidP="0076221C">
            <w:r w:rsidRPr="0076221C">
              <w:t xml:space="preserve">Driftsutgifter </w:t>
            </w:r>
          </w:p>
        </w:tc>
        <w:tc>
          <w:tcPr>
            <w:tcW w:w="1400" w:type="dxa"/>
          </w:tcPr>
          <w:p w14:paraId="5D456F6A" w14:textId="77777777" w:rsidR="00E34178" w:rsidRPr="0076221C" w:rsidRDefault="003D30E1" w:rsidP="0076221C">
            <w:r w:rsidRPr="0076221C">
              <w:t>2 019 000</w:t>
            </w:r>
          </w:p>
        </w:tc>
      </w:tr>
      <w:tr w:rsidR="00E34178" w:rsidRPr="0076221C" w14:paraId="72BDB40B" w14:textId="77777777" w:rsidTr="002B0003">
        <w:trPr>
          <w:trHeight w:val="380"/>
        </w:trPr>
        <w:tc>
          <w:tcPr>
            <w:tcW w:w="560" w:type="dxa"/>
          </w:tcPr>
          <w:p w14:paraId="0C0B6B6A" w14:textId="77777777" w:rsidR="00E34178" w:rsidRPr="0076221C" w:rsidRDefault="003D30E1" w:rsidP="0076221C">
            <w:r w:rsidRPr="0076221C">
              <w:t>748</w:t>
            </w:r>
          </w:p>
        </w:tc>
        <w:tc>
          <w:tcPr>
            <w:tcW w:w="560" w:type="dxa"/>
          </w:tcPr>
          <w:p w14:paraId="2D248685" w14:textId="77777777" w:rsidR="00E34178" w:rsidRPr="0076221C" w:rsidRDefault="00E34178" w:rsidP="0076221C"/>
        </w:tc>
        <w:tc>
          <w:tcPr>
            <w:tcW w:w="7020" w:type="dxa"/>
          </w:tcPr>
          <w:p w14:paraId="6D495AF4" w14:textId="77777777" w:rsidR="00E34178" w:rsidRPr="0076221C" w:rsidRDefault="003D30E1" w:rsidP="0076221C">
            <w:r w:rsidRPr="0076221C">
              <w:t>Statens helsetilsyn:</w:t>
            </w:r>
          </w:p>
        </w:tc>
        <w:tc>
          <w:tcPr>
            <w:tcW w:w="1400" w:type="dxa"/>
          </w:tcPr>
          <w:p w14:paraId="32333D26" w14:textId="77777777" w:rsidR="00E34178" w:rsidRPr="0076221C" w:rsidRDefault="00E34178" w:rsidP="0076221C"/>
        </w:tc>
      </w:tr>
      <w:tr w:rsidR="00E34178" w:rsidRPr="0076221C" w14:paraId="467850CE" w14:textId="77777777" w:rsidTr="002B0003">
        <w:trPr>
          <w:trHeight w:val="380"/>
        </w:trPr>
        <w:tc>
          <w:tcPr>
            <w:tcW w:w="560" w:type="dxa"/>
          </w:tcPr>
          <w:p w14:paraId="72B0F0A5" w14:textId="77777777" w:rsidR="00E34178" w:rsidRPr="0076221C" w:rsidRDefault="00E34178" w:rsidP="0076221C"/>
        </w:tc>
        <w:tc>
          <w:tcPr>
            <w:tcW w:w="560" w:type="dxa"/>
          </w:tcPr>
          <w:p w14:paraId="090CE474" w14:textId="77777777" w:rsidR="00E34178" w:rsidRPr="0076221C" w:rsidRDefault="003D30E1" w:rsidP="0076221C">
            <w:r w:rsidRPr="0076221C">
              <w:t>1</w:t>
            </w:r>
          </w:p>
        </w:tc>
        <w:tc>
          <w:tcPr>
            <w:tcW w:w="7020" w:type="dxa"/>
          </w:tcPr>
          <w:p w14:paraId="4EA4E904" w14:textId="77777777" w:rsidR="00E34178" w:rsidRPr="0076221C" w:rsidRDefault="003D30E1" w:rsidP="0076221C">
            <w:r w:rsidRPr="0076221C">
              <w:t xml:space="preserve">Driftsutgifter </w:t>
            </w:r>
          </w:p>
        </w:tc>
        <w:tc>
          <w:tcPr>
            <w:tcW w:w="1400" w:type="dxa"/>
          </w:tcPr>
          <w:p w14:paraId="278C251B" w14:textId="77777777" w:rsidR="00E34178" w:rsidRPr="0076221C" w:rsidRDefault="003D30E1" w:rsidP="0076221C">
            <w:r w:rsidRPr="0076221C">
              <w:t>2 596 000</w:t>
            </w:r>
          </w:p>
        </w:tc>
      </w:tr>
      <w:tr w:rsidR="00E34178" w:rsidRPr="0076221C" w14:paraId="7611B20E" w14:textId="77777777" w:rsidTr="002B0003">
        <w:trPr>
          <w:trHeight w:val="380"/>
        </w:trPr>
        <w:tc>
          <w:tcPr>
            <w:tcW w:w="560" w:type="dxa"/>
          </w:tcPr>
          <w:p w14:paraId="10C0BA11" w14:textId="77777777" w:rsidR="00E34178" w:rsidRPr="0076221C" w:rsidRDefault="003D30E1" w:rsidP="0076221C">
            <w:r w:rsidRPr="0076221C">
              <w:t>749</w:t>
            </w:r>
          </w:p>
        </w:tc>
        <w:tc>
          <w:tcPr>
            <w:tcW w:w="560" w:type="dxa"/>
          </w:tcPr>
          <w:p w14:paraId="4CAEDFBD" w14:textId="77777777" w:rsidR="00E34178" w:rsidRPr="0076221C" w:rsidRDefault="00E34178" w:rsidP="0076221C"/>
        </w:tc>
        <w:tc>
          <w:tcPr>
            <w:tcW w:w="7020" w:type="dxa"/>
          </w:tcPr>
          <w:p w14:paraId="6BCA2D06" w14:textId="77777777" w:rsidR="00E34178" w:rsidRPr="0076221C" w:rsidRDefault="003D30E1" w:rsidP="0076221C">
            <w:r w:rsidRPr="0076221C">
              <w:t>Statens undersøkelseskommisjon for helse- og omsorgstjenesten:</w:t>
            </w:r>
          </w:p>
        </w:tc>
        <w:tc>
          <w:tcPr>
            <w:tcW w:w="1400" w:type="dxa"/>
          </w:tcPr>
          <w:p w14:paraId="462E3771" w14:textId="77777777" w:rsidR="00E34178" w:rsidRPr="0076221C" w:rsidRDefault="00E34178" w:rsidP="0076221C"/>
        </w:tc>
      </w:tr>
      <w:tr w:rsidR="00E34178" w:rsidRPr="0076221C" w14:paraId="718F8B59" w14:textId="77777777" w:rsidTr="002B0003">
        <w:trPr>
          <w:trHeight w:val="380"/>
        </w:trPr>
        <w:tc>
          <w:tcPr>
            <w:tcW w:w="560" w:type="dxa"/>
          </w:tcPr>
          <w:p w14:paraId="1FE8B248" w14:textId="77777777" w:rsidR="00E34178" w:rsidRPr="0076221C" w:rsidRDefault="00E34178" w:rsidP="0076221C"/>
        </w:tc>
        <w:tc>
          <w:tcPr>
            <w:tcW w:w="560" w:type="dxa"/>
          </w:tcPr>
          <w:p w14:paraId="3D0C3CEA" w14:textId="77777777" w:rsidR="00E34178" w:rsidRPr="0076221C" w:rsidRDefault="003D30E1" w:rsidP="0076221C">
            <w:r w:rsidRPr="0076221C">
              <w:t>1</w:t>
            </w:r>
          </w:p>
        </w:tc>
        <w:tc>
          <w:tcPr>
            <w:tcW w:w="7020" w:type="dxa"/>
          </w:tcPr>
          <w:p w14:paraId="19899ECC" w14:textId="77777777" w:rsidR="00E34178" w:rsidRPr="0076221C" w:rsidRDefault="003D30E1" w:rsidP="0076221C">
            <w:r w:rsidRPr="0076221C">
              <w:t xml:space="preserve">Driftsutgifter </w:t>
            </w:r>
          </w:p>
        </w:tc>
        <w:tc>
          <w:tcPr>
            <w:tcW w:w="1400" w:type="dxa"/>
          </w:tcPr>
          <w:p w14:paraId="4F9DBE04" w14:textId="77777777" w:rsidR="00E34178" w:rsidRPr="0076221C" w:rsidRDefault="003D30E1" w:rsidP="0076221C">
            <w:r w:rsidRPr="0076221C">
              <w:t>583 000</w:t>
            </w:r>
          </w:p>
        </w:tc>
      </w:tr>
      <w:tr w:rsidR="00E34178" w:rsidRPr="0076221C" w14:paraId="03CDA019" w14:textId="77777777" w:rsidTr="002B0003">
        <w:trPr>
          <w:trHeight w:val="380"/>
        </w:trPr>
        <w:tc>
          <w:tcPr>
            <w:tcW w:w="560" w:type="dxa"/>
          </w:tcPr>
          <w:p w14:paraId="2AE1C4C1" w14:textId="77777777" w:rsidR="00E34178" w:rsidRPr="0076221C" w:rsidRDefault="00E34178" w:rsidP="0076221C"/>
        </w:tc>
        <w:tc>
          <w:tcPr>
            <w:tcW w:w="560" w:type="dxa"/>
          </w:tcPr>
          <w:p w14:paraId="3245D77D" w14:textId="77777777" w:rsidR="00E34178" w:rsidRPr="0076221C" w:rsidRDefault="00E34178" w:rsidP="0076221C"/>
        </w:tc>
        <w:tc>
          <w:tcPr>
            <w:tcW w:w="7020" w:type="dxa"/>
          </w:tcPr>
          <w:p w14:paraId="3C6892CE" w14:textId="77777777" w:rsidR="00E34178" w:rsidRPr="0076221C" w:rsidRDefault="00E34178" w:rsidP="0076221C"/>
        </w:tc>
        <w:tc>
          <w:tcPr>
            <w:tcW w:w="1400" w:type="dxa"/>
          </w:tcPr>
          <w:p w14:paraId="12D4ABC0" w14:textId="77777777" w:rsidR="00E34178" w:rsidRPr="0076221C" w:rsidRDefault="003D30E1" w:rsidP="0076221C">
            <w:r w:rsidRPr="0076221C">
              <w:t>72 064 000</w:t>
            </w:r>
          </w:p>
        </w:tc>
      </w:tr>
      <w:tr w:rsidR="00E34178" w:rsidRPr="0076221C" w14:paraId="0BCB52F0" w14:textId="77777777" w:rsidTr="002B0003">
        <w:trPr>
          <w:trHeight w:val="540"/>
        </w:trPr>
        <w:tc>
          <w:tcPr>
            <w:tcW w:w="9540" w:type="dxa"/>
            <w:gridSpan w:val="4"/>
          </w:tcPr>
          <w:p w14:paraId="02838D2B" w14:textId="77777777" w:rsidR="00E34178" w:rsidRPr="0076221C" w:rsidRDefault="003D30E1" w:rsidP="0076221C">
            <w:r w:rsidRPr="0076221C">
              <w:rPr>
                <w:rStyle w:val="sperret0"/>
              </w:rPr>
              <w:t>Barne- og familiedepartementet</w:t>
            </w:r>
          </w:p>
        </w:tc>
      </w:tr>
      <w:tr w:rsidR="00E34178" w:rsidRPr="0076221C" w14:paraId="7E1A5E7B" w14:textId="77777777" w:rsidTr="002B0003">
        <w:trPr>
          <w:trHeight w:val="380"/>
        </w:trPr>
        <w:tc>
          <w:tcPr>
            <w:tcW w:w="560" w:type="dxa"/>
          </w:tcPr>
          <w:p w14:paraId="12396A07" w14:textId="77777777" w:rsidR="00E34178" w:rsidRPr="0076221C" w:rsidRDefault="003D30E1" w:rsidP="0076221C">
            <w:r w:rsidRPr="0076221C">
              <w:t>800</w:t>
            </w:r>
          </w:p>
        </w:tc>
        <w:tc>
          <w:tcPr>
            <w:tcW w:w="560" w:type="dxa"/>
          </w:tcPr>
          <w:p w14:paraId="3FA558CA" w14:textId="77777777" w:rsidR="00E34178" w:rsidRPr="0076221C" w:rsidRDefault="00E34178" w:rsidP="0076221C"/>
        </w:tc>
        <w:tc>
          <w:tcPr>
            <w:tcW w:w="7020" w:type="dxa"/>
          </w:tcPr>
          <w:p w14:paraId="454C0833" w14:textId="77777777" w:rsidR="00E34178" w:rsidRPr="0076221C" w:rsidRDefault="003D30E1" w:rsidP="0076221C">
            <w:r w:rsidRPr="0076221C">
              <w:t>Barne- og familiedepartementet:</w:t>
            </w:r>
          </w:p>
        </w:tc>
        <w:tc>
          <w:tcPr>
            <w:tcW w:w="1400" w:type="dxa"/>
          </w:tcPr>
          <w:p w14:paraId="10E36159" w14:textId="77777777" w:rsidR="00E34178" w:rsidRPr="0076221C" w:rsidRDefault="00E34178" w:rsidP="0076221C"/>
        </w:tc>
      </w:tr>
      <w:tr w:rsidR="00E34178" w:rsidRPr="0076221C" w14:paraId="7C34BD8E" w14:textId="77777777" w:rsidTr="002B0003">
        <w:trPr>
          <w:trHeight w:val="380"/>
        </w:trPr>
        <w:tc>
          <w:tcPr>
            <w:tcW w:w="560" w:type="dxa"/>
          </w:tcPr>
          <w:p w14:paraId="54A79C01" w14:textId="77777777" w:rsidR="00E34178" w:rsidRPr="0076221C" w:rsidRDefault="00E34178" w:rsidP="0076221C"/>
        </w:tc>
        <w:tc>
          <w:tcPr>
            <w:tcW w:w="560" w:type="dxa"/>
          </w:tcPr>
          <w:p w14:paraId="3D18AE00" w14:textId="77777777" w:rsidR="00E34178" w:rsidRPr="0076221C" w:rsidRDefault="003D30E1" w:rsidP="0076221C">
            <w:r w:rsidRPr="0076221C">
              <w:t>1</w:t>
            </w:r>
          </w:p>
        </w:tc>
        <w:tc>
          <w:tcPr>
            <w:tcW w:w="7020" w:type="dxa"/>
          </w:tcPr>
          <w:p w14:paraId="76D81575" w14:textId="77777777" w:rsidR="00E34178" w:rsidRPr="0076221C" w:rsidRDefault="003D30E1" w:rsidP="0076221C">
            <w:r w:rsidRPr="0076221C">
              <w:t xml:space="preserve">Driftsutgifter </w:t>
            </w:r>
          </w:p>
        </w:tc>
        <w:tc>
          <w:tcPr>
            <w:tcW w:w="1400" w:type="dxa"/>
          </w:tcPr>
          <w:p w14:paraId="5ABC1314" w14:textId="77777777" w:rsidR="00E34178" w:rsidRPr="0076221C" w:rsidRDefault="003D30E1" w:rsidP="0076221C">
            <w:r w:rsidRPr="0076221C">
              <w:t>2 733 000</w:t>
            </w:r>
          </w:p>
        </w:tc>
      </w:tr>
      <w:tr w:rsidR="00E34178" w:rsidRPr="0076221C" w14:paraId="670AD62F" w14:textId="77777777" w:rsidTr="002B0003">
        <w:trPr>
          <w:trHeight w:val="380"/>
        </w:trPr>
        <w:tc>
          <w:tcPr>
            <w:tcW w:w="560" w:type="dxa"/>
          </w:tcPr>
          <w:p w14:paraId="0E58E1E2" w14:textId="77777777" w:rsidR="00E34178" w:rsidRPr="0076221C" w:rsidRDefault="003D30E1" w:rsidP="0076221C">
            <w:r w:rsidRPr="0076221C">
              <w:t>842</w:t>
            </w:r>
          </w:p>
        </w:tc>
        <w:tc>
          <w:tcPr>
            <w:tcW w:w="560" w:type="dxa"/>
          </w:tcPr>
          <w:p w14:paraId="02DE40CB" w14:textId="77777777" w:rsidR="00E34178" w:rsidRPr="0076221C" w:rsidRDefault="00E34178" w:rsidP="0076221C"/>
        </w:tc>
        <w:tc>
          <w:tcPr>
            <w:tcW w:w="7020" w:type="dxa"/>
          </w:tcPr>
          <w:p w14:paraId="23686D3C" w14:textId="77777777" w:rsidR="00E34178" w:rsidRPr="0076221C" w:rsidRDefault="003D30E1" w:rsidP="0076221C">
            <w:r w:rsidRPr="0076221C">
              <w:t>Familievern:</w:t>
            </w:r>
          </w:p>
        </w:tc>
        <w:tc>
          <w:tcPr>
            <w:tcW w:w="1400" w:type="dxa"/>
          </w:tcPr>
          <w:p w14:paraId="78336732" w14:textId="77777777" w:rsidR="00E34178" w:rsidRPr="0076221C" w:rsidRDefault="00E34178" w:rsidP="0076221C"/>
        </w:tc>
      </w:tr>
      <w:tr w:rsidR="00E34178" w:rsidRPr="0076221C" w14:paraId="621BD838" w14:textId="77777777" w:rsidTr="002B0003">
        <w:trPr>
          <w:trHeight w:val="380"/>
        </w:trPr>
        <w:tc>
          <w:tcPr>
            <w:tcW w:w="560" w:type="dxa"/>
          </w:tcPr>
          <w:p w14:paraId="25C7AE01" w14:textId="77777777" w:rsidR="00E34178" w:rsidRPr="0076221C" w:rsidRDefault="00E34178" w:rsidP="0076221C"/>
        </w:tc>
        <w:tc>
          <w:tcPr>
            <w:tcW w:w="560" w:type="dxa"/>
          </w:tcPr>
          <w:p w14:paraId="786B2989" w14:textId="77777777" w:rsidR="00E34178" w:rsidRPr="0076221C" w:rsidRDefault="003D30E1" w:rsidP="0076221C">
            <w:r w:rsidRPr="0076221C">
              <w:t>1</w:t>
            </w:r>
          </w:p>
        </w:tc>
        <w:tc>
          <w:tcPr>
            <w:tcW w:w="7020" w:type="dxa"/>
          </w:tcPr>
          <w:p w14:paraId="4225706B" w14:textId="77777777" w:rsidR="00E34178" w:rsidRPr="0076221C" w:rsidRDefault="003D30E1" w:rsidP="0076221C">
            <w:r w:rsidRPr="0076221C">
              <w:t xml:space="preserve">Driftsutgifter, </w:t>
            </w:r>
            <w:r w:rsidRPr="003D30E1">
              <w:rPr>
                <w:rStyle w:val="kursiv0"/>
              </w:rPr>
              <w:t>kan nyttes under post 70</w:t>
            </w:r>
          </w:p>
        </w:tc>
        <w:tc>
          <w:tcPr>
            <w:tcW w:w="1400" w:type="dxa"/>
          </w:tcPr>
          <w:p w14:paraId="31569842" w14:textId="77777777" w:rsidR="00E34178" w:rsidRPr="0076221C" w:rsidRDefault="003D30E1" w:rsidP="0076221C">
            <w:r w:rsidRPr="0076221C">
              <w:t>6 121 000</w:t>
            </w:r>
          </w:p>
        </w:tc>
      </w:tr>
      <w:tr w:rsidR="00E34178" w:rsidRPr="0076221C" w14:paraId="2908C773" w14:textId="77777777" w:rsidTr="002B0003">
        <w:trPr>
          <w:trHeight w:val="380"/>
        </w:trPr>
        <w:tc>
          <w:tcPr>
            <w:tcW w:w="560" w:type="dxa"/>
          </w:tcPr>
          <w:p w14:paraId="6142B7AE" w14:textId="77777777" w:rsidR="00E34178" w:rsidRPr="0076221C" w:rsidRDefault="003D30E1" w:rsidP="0076221C">
            <w:r w:rsidRPr="0076221C">
              <w:t>847</w:t>
            </w:r>
          </w:p>
        </w:tc>
        <w:tc>
          <w:tcPr>
            <w:tcW w:w="560" w:type="dxa"/>
          </w:tcPr>
          <w:p w14:paraId="578D7829" w14:textId="77777777" w:rsidR="00E34178" w:rsidRPr="0076221C" w:rsidRDefault="00E34178" w:rsidP="0076221C"/>
        </w:tc>
        <w:tc>
          <w:tcPr>
            <w:tcW w:w="7020" w:type="dxa"/>
          </w:tcPr>
          <w:p w14:paraId="69479096" w14:textId="77777777" w:rsidR="00E34178" w:rsidRPr="0076221C" w:rsidRDefault="003D30E1" w:rsidP="0076221C">
            <w:r w:rsidRPr="0076221C">
              <w:t>EUs ungdomsprogram:</w:t>
            </w:r>
          </w:p>
        </w:tc>
        <w:tc>
          <w:tcPr>
            <w:tcW w:w="1400" w:type="dxa"/>
          </w:tcPr>
          <w:p w14:paraId="7982C692" w14:textId="77777777" w:rsidR="00E34178" w:rsidRPr="0076221C" w:rsidRDefault="00E34178" w:rsidP="0076221C"/>
        </w:tc>
      </w:tr>
      <w:tr w:rsidR="00E34178" w:rsidRPr="0076221C" w14:paraId="09EF0281" w14:textId="77777777" w:rsidTr="002B0003">
        <w:trPr>
          <w:trHeight w:val="380"/>
        </w:trPr>
        <w:tc>
          <w:tcPr>
            <w:tcW w:w="560" w:type="dxa"/>
          </w:tcPr>
          <w:p w14:paraId="50D85CB8" w14:textId="77777777" w:rsidR="00E34178" w:rsidRPr="0076221C" w:rsidRDefault="00E34178" w:rsidP="0076221C"/>
        </w:tc>
        <w:tc>
          <w:tcPr>
            <w:tcW w:w="560" w:type="dxa"/>
          </w:tcPr>
          <w:p w14:paraId="1769E5CC" w14:textId="77777777" w:rsidR="00E34178" w:rsidRPr="0076221C" w:rsidRDefault="003D30E1" w:rsidP="0076221C">
            <w:r w:rsidRPr="0076221C">
              <w:t>1</w:t>
            </w:r>
          </w:p>
        </w:tc>
        <w:tc>
          <w:tcPr>
            <w:tcW w:w="7020" w:type="dxa"/>
          </w:tcPr>
          <w:p w14:paraId="54A18C9D" w14:textId="77777777" w:rsidR="00E34178" w:rsidRPr="0076221C" w:rsidRDefault="003D30E1" w:rsidP="0076221C">
            <w:r w:rsidRPr="0076221C">
              <w:t xml:space="preserve">Driftsutgifter, </w:t>
            </w:r>
            <w:r w:rsidRPr="003D30E1">
              <w:rPr>
                <w:rStyle w:val="kursiv0"/>
              </w:rPr>
              <w:t>kan overføres</w:t>
            </w:r>
          </w:p>
        </w:tc>
        <w:tc>
          <w:tcPr>
            <w:tcW w:w="1400" w:type="dxa"/>
          </w:tcPr>
          <w:p w14:paraId="549C4424" w14:textId="77777777" w:rsidR="00E34178" w:rsidRPr="0076221C" w:rsidRDefault="003D30E1" w:rsidP="0076221C">
            <w:r w:rsidRPr="0076221C">
              <w:t>283 000</w:t>
            </w:r>
          </w:p>
        </w:tc>
      </w:tr>
      <w:tr w:rsidR="00E34178" w:rsidRPr="0076221C" w14:paraId="23C7C91B" w14:textId="77777777" w:rsidTr="002B0003">
        <w:trPr>
          <w:trHeight w:val="380"/>
        </w:trPr>
        <w:tc>
          <w:tcPr>
            <w:tcW w:w="560" w:type="dxa"/>
          </w:tcPr>
          <w:p w14:paraId="313FD825" w14:textId="77777777" w:rsidR="00E34178" w:rsidRPr="0076221C" w:rsidRDefault="003D30E1" w:rsidP="0076221C">
            <w:r w:rsidRPr="0076221C">
              <w:t>848</w:t>
            </w:r>
          </w:p>
        </w:tc>
        <w:tc>
          <w:tcPr>
            <w:tcW w:w="560" w:type="dxa"/>
          </w:tcPr>
          <w:p w14:paraId="7953CFA4" w14:textId="77777777" w:rsidR="00E34178" w:rsidRPr="0076221C" w:rsidRDefault="00E34178" w:rsidP="0076221C"/>
        </w:tc>
        <w:tc>
          <w:tcPr>
            <w:tcW w:w="7020" w:type="dxa"/>
          </w:tcPr>
          <w:p w14:paraId="1F51BC5E" w14:textId="77777777" w:rsidR="00E34178" w:rsidRPr="0076221C" w:rsidRDefault="003D30E1" w:rsidP="0076221C">
            <w:r w:rsidRPr="0076221C">
              <w:t>Barneombudet:</w:t>
            </w:r>
          </w:p>
        </w:tc>
        <w:tc>
          <w:tcPr>
            <w:tcW w:w="1400" w:type="dxa"/>
          </w:tcPr>
          <w:p w14:paraId="1DB42A4F" w14:textId="77777777" w:rsidR="00E34178" w:rsidRPr="0076221C" w:rsidRDefault="00E34178" w:rsidP="0076221C"/>
        </w:tc>
      </w:tr>
      <w:tr w:rsidR="00E34178" w:rsidRPr="0076221C" w14:paraId="527D2F72" w14:textId="77777777" w:rsidTr="002B0003">
        <w:trPr>
          <w:trHeight w:val="380"/>
        </w:trPr>
        <w:tc>
          <w:tcPr>
            <w:tcW w:w="560" w:type="dxa"/>
          </w:tcPr>
          <w:p w14:paraId="427AD152" w14:textId="77777777" w:rsidR="00E34178" w:rsidRPr="0076221C" w:rsidRDefault="00E34178" w:rsidP="0076221C"/>
        </w:tc>
        <w:tc>
          <w:tcPr>
            <w:tcW w:w="560" w:type="dxa"/>
          </w:tcPr>
          <w:p w14:paraId="7CBD1FAF" w14:textId="77777777" w:rsidR="00E34178" w:rsidRPr="0076221C" w:rsidRDefault="003D30E1" w:rsidP="0076221C">
            <w:r w:rsidRPr="0076221C">
              <w:t>1</w:t>
            </w:r>
          </w:p>
        </w:tc>
        <w:tc>
          <w:tcPr>
            <w:tcW w:w="7020" w:type="dxa"/>
          </w:tcPr>
          <w:p w14:paraId="7E75882A" w14:textId="77777777" w:rsidR="00E34178" w:rsidRPr="0076221C" w:rsidRDefault="003D30E1" w:rsidP="0076221C">
            <w:r w:rsidRPr="0076221C">
              <w:t xml:space="preserve">Driftsutgifter </w:t>
            </w:r>
          </w:p>
        </w:tc>
        <w:tc>
          <w:tcPr>
            <w:tcW w:w="1400" w:type="dxa"/>
          </w:tcPr>
          <w:p w14:paraId="7DF59C61" w14:textId="77777777" w:rsidR="00E34178" w:rsidRPr="0076221C" w:rsidRDefault="003D30E1" w:rsidP="0076221C">
            <w:r w:rsidRPr="0076221C">
              <w:t>408 000</w:t>
            </w:r>
          </w:p>
        </w:tc>
      </w:tr>
      <w:tr w:rsidR="00E34178" w:rsidRPr="0076221C" w14:paraId="18FF597A" w14:textId="77777777" w:rsidTr="002B0003">
        <w:trPr>
          <w:trHeight w:val="380"/>
        </w:trPr>
        <w:tc>
          <w:tcPr>
            <w:tcW w:w="560" w:type="dxa"/>
          </w:tcPr>
          <w:p w14:paraId="27920C25" w14:textId="77777777" w:rsidR="00E34178" w:rsidRPr="0076221C" w:rsidRDefault="003D30E1" w:rsidP="0076221C">
            <w:r w:rsidRPr="0076221C">
              <w:t>853</w:t>
            </w:r>
          </w:p>
        </w:tc>
        <w:tc>
          <w:tcPr>
            <w:tcW w:w="560" w:type="dxa"/>
          </w:tcPr>
          <w:p w14:paraId="28E8B837" w14:textId="77777777" w:rsidR="00E34178" w:rsidRPr="0076221C" w:rsidRDefault="00E34178" w:rsidP="0076221C"/>
        </w:tc>
        <w:tc>
          <w:tcPr>
            <w:tcW w:w="7020" w:type="dxa"/>
          </w:tcPr>
          <w:p w14:paraId="02EFE87B" w14:textId="77777777" w:rsidR="00E34178" w:rsidRPr="0076221C" w:rsidRDefault="003D30E1" w:rsidP="0076221C">
            <w:r w:rsidRPr="0076221C">
              <w:t>Fylkesnemndene for barnevern og sosiale saker:</w:t>
            </w:r>
          </w:p>
        </w:tc>
        <w:tc>
          <w:tcPr>
            <w:tcW w:w="1400" w:type="dxa"/>
          </w:tcPr>
          <w:p w14:paraId="48B669A2" w14:textId="77777777" w:rsidR="00E34178" w:rsidRPr="0076221C" w:rsidRDefault="00E34178" w:rsidP="0076221C"/>
        </w:tc>
      </w:tr>
      <w:tr w:rsidR="00E34178" w:rsidRPr="0076221C" w14:paraId="6482BB73" w14:textId="77777777" w:rsidTr="002B0003">
        <w:trPr>
          <w:trHeight w:val="380"/>
        </w:trPr>
        <w:tc>
          <w:tcPr>
            <w:tcW w:w="560" w:type="dxa"/>
          </w:tcPr>
          <w:p w14:paraId="17185DD6" w14:textId="77777777" w:rsidR="00E34178" w:rsidRPr="0076221C" w:rsidRDefault="00E34178" w:rsidP="0076221C"/>
        </w:tc>
        <w:tc>
          <w:tcPr>
            <w:tcW w:w="560" w:type="dxa"/>
          </w:tcPr>
          <w:p w14:paraId="1CD49D48" w14:textId="77777777" w:rsidR="00E34178" w:rsidRPr="0076221C" w:rsidRDefault="003D30E1" w:rsidP="0076221C">
            <w:r w:rsidRPr="0076221C">
              <w:t>1</w:t>
            </w:r>
          </w:p>
        </w:tc>
        <w:tc>
          <w:tcPr>
            <w:tcW w:w="7020" w:type="dxa"/>
          </w:tcPr>
          <w:p w14:paraId="23A29206" w14:textId="77777777" w:rsidR="00E34178" w:rsidRPr="0076221C" w:rsidRDefault="003D30E1" w:rsidP="0076221C">
            <w:r w:rsidRPr="0076221C">
              <w:t xml:space="preserve">Driftsutgifter </w:t>
            </w:r>
          </w:p>
        </w:tc>
        <w:tc>
          <w:tcPr>
            <w:tcW w:w="1400" w:type="dxa"/>
          </w:tcPr>
          <w:p w14:paraId="2EC8B2DE" w14:textId="77777777" w:rsidR="00E34178" w:rsidRPr="0076221C" w:rsidRDefault="003D30E1" w:rsidP="0076221C">
            <w:r w:rsidRPr="0076221C">
              <w:t>4 080 000</w:t>
            </w:r>
          </w:p>
        </w:tc>
      </w:tr>
      <w:tr w:rsidR="00E34178" w:rsidRPr="0076221C" w14:paraId="421FE302" w14:textId="77777777" w:rsidTr="002B0003">
        <w:trPr>
          <w:trHeight w:val="380"/>
        </w:trPr>
        <w:tc>
          <w:tcPr>
            <w:tcW w:w="560" w:type="dxa"/>
          </w:tcPr>
          <w:p w14:paraId="065E0B97" w14:textId="77777777" w:rsidR="00E34178" w:rsidRPr="0076221C" w:rsidRDefault="003D30E1" w:rsidP="0076221C">
            <w:r w:rsidRPr="0076221C">
              <w:t>855</w:t>
            </w:r>
          </w:p>
        </w:tc>
        <w:tc>
          <w:tcPr>
            <w:tcW w:w="560" w:type="dxa"/>
          </w:tcPr>
          <w:p w14:paraId="60EF470B" w14:textId="77777777" w:rsidR="00E34178" w:rsidRPr="0076221C" w:rsidRDefault="00E34178" w:rsidP="0076221C"/>
        </w:tc>
        <w:tc>
          <w:tcPr>
            <w:tcW w:w="7020" w:type="dxa"/>
          </w:tcPr>
          <w:p w14:paraId="56854AC2" w14:textId="77777777" w:rsidR="00E34178" w:rsidRPr="0076221C" w:rsidRDefault="003D30E1" w:rsidP="0076221C">
            <w:r w:rsidRPr="0076221C">
              <w:t>Statlig forvaltning av barnevernet:</w:t>
            </w:r>
          </w:p>
        </w:tc>
        <w:tc>
          <w:tcPr>
            <w:tcW w:w="1400" w:type="dxa"/>
          </w:tcPr>
          <w:p w14:paraId="5291E58B" w14:textId="77777777" w:rsidR="00E34178" w:rsidRPr="0076221C" w:rsidRDefault="00E34178" w:rsidP="0076221C"/>
        </w:tc>
      </w:tr>
      <w:tr w:rsidR="00E34178" w:rsidRPr="0076221C" w14:paraId="7AE7AE09" w14:textId="77777777" w:rsidTr="002B0003">
        <w:trPr>
          <w:trHeight w:val="380"/>
        </w:trPr>
        <w:tc>
          <w:tcPr>
            <w:tcW w:w="560" w:type="dxa"/>
          </w:tcPr>
          <w:p w14:paraId="5C549193" w14:textId="77777777" w:rsidR="00E34178" w:rsidRPr="0076221C" w:rsidRDefault="00E34178" w:rsidP="0076221C"/>
        </w:tc>
        <w:tc>
          <w:tcPr>
            <w:tcW w:w="560" w:type="dxa"/>
          </w:tcPr>
          <w:p w14:paraId="3361AA0A" w14:textId="77777777" w:rsidR="00E34178" w:rsidRPr="0076221C" w:rsidRDefault="003D30E1" w:rsidP="0076221C">
            <w:r w:rsidRPr="0076221C">
              <w:t>1</w:t>
            </w:r>
          </w:p>
        </w:tc>
        <w:tc>
          <w:tcPr>
            <w:tcW w:w="7020" w:type="dxa"/>
          </w:tcPr>
          <w:p w14:paraId="44C52237" w14:textId="77777777" w:rsidR="00E34178" w:rsidRPr="0076221C" w:rsidRDefault="003D30E1" w:rsidP="0076221C">
            <w:r w:rsidRPr="0076221C">
              <w:t xml:space="preserve">Driftsutgifter, </w:t>
            </w:r>
            <w:r w:rsidRPr="003D30E1">
              <w:rPr>
                <w:rStyle w:val="kursiv0"/>
              </w:rPr>
              <w:t>kan nyttes under post 22 og post 60</w:t>
            </w:r>
          </w:p>
        </w:tc>
        <w:tc>
          <w:tcPr>
            <w:tcW w:w="1400" w:type="dxa"/>
          </w:tcPr>
          <w:p w14:paraId="59BE76FD" w14:textId="77777777" w:rsidR="00E34178" w:rsidRPr="0076221C" w:rsidRDefault="003D30E1" w:rsidP="0076221C">
            <w:r w:rsidRPr="0076221C">
              <w:t>71 574 000</w:t>
            </w:r>
          </w:p>
        </w:tc>
      </w:tr>
      <w:tr w:rsidR="00E34178" w:rsidRPr="0076221C" w14:paraId="5936F08E" w14:textId="77777777" w:rsidTr="002B0003">
        <w:trPr>
          <w:trHeight w:val="380"/>
        </w:trPr>
        <w:tc>
          <w:tcPr>
            <w:tcW w:w="560" w:type="dxa"/>
          </w:tcPr>
          <w:p w14:paraId="250C7F37" w14:textId="77777777" w:rsidR="00E34178" w:rsidRPr="0076221C" w:rsidRDefault="003D30E1" w:rsidP="0076221C">
            <w:r w:rsidRPr="0076221C">
              <w:t>856</w:t>
            </w:r>
          </w:p>
        </w:tc>
        <w:tc>
          <w:tcPr>
            <w:tcW w:w="560" w:type="dxa"/>
          </w:tcPr>
          <w:p w14:paraId="6B7922D7" w14:textId="77777777" w:rsidR="00E34178" w:rsidRPr="0076221C" w:rsidRDefault="00E34178" w:rsidP="0076221C"/>
        </w:tc>
        <w:tc>
          <w:tcPr>
            <w:tcW w:w="7020" w:type="dxa"/>
          </w:tcPr>
          <w:p w14:paraId="213A8559" w14:textId="77777777" w:rsidR="00E34178" w:rsidRPr="0076221C" w:rsidRDefault="003D30E1" w:rsidP="0076221C">
            <w:r w:rsidRPr="0076221C">
              <w:t>Barnevernets omsorgssenter for enslige, mindreårige asylsøkere:</w:t>
            </w:r>
          </w:p>
        </w:tc>
        <w:tc>
          <w:tcPr>
            <w:tcW w:w="1400" w:type="dxa"/>
          </w:tcPr>
          <w:p w14:paraId="5D1A68E5" w14:textId="77777777" w:rsidR="00E34178" w:rsidRPr="0076221C" w:rsidRDefault="00E34178" w:rsidP="0076221C"/>
        </w:tc>
      </w:tr>
      <w:tr w:rsidR="00E34178" w:rsidRPr="0076221C" w14:paraId="31F63380" w14:textId="77777777" w:rsidTr="002B0003">
        <w:trPr>
          <w:trHeight w:val="380"/>
        </w:trPr>
        <w:tc>
          <w:tcPr>
            <w:tcW w:w="560" w:type="dxa"/>
          </w:tcPr>
          <w:p w14:paraId="2BB76FD9" w14:textId="77777777" w:rsidR="00E34178" w:rsidRPr="0076221C" w:rsidRDefault="00E34178" w:rsidP="0076221C"/>
        </w:tc>
        <w:tc>
          <w:tcPr>
            <w:tcW w:w="560" w:type="dxa"/>
          </w:tcPr>
          <w:p w14:paraId="374A9FC4" w14:textId="77777777" w:rsidR="00E34178" w:rsidRPr="0076221C" w:rsidRDefault="003D30E1" w:rsidP="0076221C">
            <w:r w:rsidRPr="0076221C">
              <w:t>1</w:t>
            </w:r>
          </w:p>
        </w:tc>
        <w:tc>
          <w:tcPr>
            <w:tcW w:w="7020" w:type="dxa"/>
          </w:tcPr>
          <w:p w14:paraId="44DFE411" w14:textId="77777777" w:rsidR="00E34178" w:rsidRPr="0076221C" w:rsidRDefault="003D30E1" w:rsidP="0076221C">
            <w:r w:rsidRPr="0076221C">
              <w:t xml:space="preserve">Driftsutgifter, </w:t>
            </w:r>
            <w:r w:rsidRPr="003D30E1">
              <w:rPr>
                <w:rStyle w:val="kursiv0"/>
              </w:rPr>
              <w:t>kan nyttes under kap. 855, post 1</w:t>
            </w:r>
          </w:p>
        </w:tc>
        <w:tc>
          <w:tcPr>
            <w:tcW w:w="1400" w:type="dxa"/>
          </w:tcPr>
          <w:p w14:paraId="5C3D2D0D" w14:textId="77777777" w:rsidR="00E34178" w:rsidRPr="0076221C" w:rsidRDefault="003D30E1" w:rsidP="0076221C">
            <w:r w:rsidRPr="0076221C">
              <w:t>2 061 000</w:t>
            </w:r>
          </w:p>
        </w:tc>
      </w:tr>
      <w:tr w:rsidR="00E34178" w:rsidRPr="0076221C" w14:paraId="13FF17EB" w14:textId="77777777" w:rsidTr="002B0003">
        <w:trPr>
          <w:trHeight w:val="640"/>
        </w:trPr>
        <w:tc>
          <w:tcPr>
            <w:tcW w:w="560" w:type="dxa"/>
          </w:tcPr>
          <w:p w14:paraId="4D227EEE" w14:textId="77777777" w:rsidR="00E34178" w:rsidRPr="0076221C" w:rsidRDefault="003D30E1" w:rsidP="0076221C">
            <w:r w:rsidRPr="0076221C">
              <w:t>858</w:t>
            </w:r>
          </w:p>
        </w:tc>
        <w:tc>
          <w:tcPr>
            <w:tcW w:w="560" w:type="dxa"/>
          </w:tcPr>
          <w:p w14:paraId="3F6C4A9A" w14:textId="77777777" w:rsidR="00E34178" w:rsidRPr="0076221C" w:rsidRDefault="00E34178" w:rsidP="0076221C"/>
        </w:tc>
        <w:tc>
          <w:tcPr>
            <w:tcW w:w="7020" w:type="dxa"/>
          </w:tcPr>
          <w:p w14:paraId="3876BD21" w14:textId="77777777" w:rsidR="00E34178" w:rsidRPr="0076221C" w:rsidRDefault="003D30E1" w:rsidP="0076221C">
            <w:r w:rsidRPr="0076221C">
              <w:t>Barne-, ungdoms- og familiedirektoratet og fellesfunksjoner i Barne-, ungdoms- og familieetaten:</w:t>
            </w:r>
          </w:p>
        </w:tc>
        <w:tc>
          <w:tcPr>
            <w:tcW w:w="1400" w:type="dxa"/>
          </w:tcPr>
          <w:p w14:paraId="3E4263E5" w14:textId="77777777" w:rsidR="00E34178" w:rsidRPr="0076221C" w:rsidRDefault="00E34178" w:rsidP="0076221C"/>
        </w:tc>
      </w:tr>
      <w:tr w:rsidR="00E34178" w:rsidRPr="0076221C" w14:paraId="390F0E0B" w14:textId="77777777" w:rsidTr="002B0003">
        <w:trPr>
          <w:trHeight w:val="380"/>
        </w:trPr>
        <w:tc>
          <w:tcPr>
            <w:tcW w:w="560" w:type="dxa"/>
          </w:tcPr>
          <w:p w14:paraId="3C45500A" w14:textId="77777777" w:rsidR="00E34178" w:rsidRPr="0076221C" w:rsidRDefault="00E34178" w:rsidP="0076221C"/>
        </w:tc>
        <w:tc>
          <w:tcPr>
            <w:tcW w:w="560" w:type="dxa"/>
          </w:tcPr>
          <w:p w14:paraId="4A1C55EA" w14:textId="77777777" w:rsidR="00E34178" w:rsidRPr="0076221C" w:rsidRDefault="003D30E1" w:rsidP="0076221C">
            <w:r w:rsidRPr="0076221C">
              <w:t>1</w:t>
            </w:r>
          </w:p>
        </w:tc>
        <w:tc>
          <w:tcPr>
            <w:tcW w:w="7020" w:type="dxa"/>
          </w:tcPr>
          <w:p w14:paraId="3C18DA62" w14:textId="77777777" w:rsidR="00E34178" w:rsidRPr="0076221C" w:rsidRDefault="003D30E1" w:rsidP="0076221C">
            <w:r w:rsidRPr="0076221C">
              <w:t xml:space="preserve">Driftsutgifter </w:t>
            </w:r>
          </w:p>
        </w:tc>
        <w:tc>
          <w:tcPr>
            <w:tcW w:w="1400" w:type="dxa"/>
          </w:tcPr>
          <w:p w14:paraId="207EBC6B" w14:textId="77777777" w:rsidR="00E34178" w:rsidRPr="0076221C" w:rsidRDefault="003D30E1" w:rsidP="0076221C">
            <w:r w:rsidRPr="0076221C">
              <w:t>8 840 000</w:t>
            </w:r>
          </w:p>
        </w:tc>
      </w:tr>
      <w:tr w:rsidR="00E34178" w:rsidRPr="0076221C" w14:paraId="7E41E849" w14:textId="77777777" w:rsidTr="002B0003">
        <w:trPr>
          <w:trHeight w:val="380"/>
        </w:trPr>
        <w:tc>
          <w:tcPr>
            <w:tcW w:w="560" w:type="dxa"/>
          </w:tcPr>
          <w:p w14:paraId="119A862E" w14:textId="77777777" w:rsidR="00E34178" w:rsidRPr="0076221C" w:rsidRDefault="003D30E1" w:rsidP="0076221C">
            <w:r w:rsidRPr="0076221C">
              <w:t>868</w:t>
            </w:r>
          </w:p>
        </w:tc>
        <w:tc>
          <w:tcPr>
            <w:tcW w:w="560" w:type="dxa"/>
          </w:tcPr>
          <w:p w14:paraId="701A3F71" w14:textId="77777777" w:rsidR="00E34178" w:rsidRPr="0076221C" w:rsidRDefault="00E34178" w:rsidP="0076221C"/>
        </w:tc>
        <w:tc>
          <w:tcPr>
            <w:tcW w:w="7020" w:type="dxa"/>
          </w:tcPr>
          <w:p w14:paraId="3A00BCC0" w14:textId="77777777" w:rsidR="00E34178" w:rsidRPr="0076221C" w:rsidRDefault="003D30E1" w:rsidP="0076221C">
            <w:r w:rsidRPr="0076221C">
              <w:t>Forbrukertilsynet:</w:t>
            </w:r>
          </w:p>
        </w:tc>
        <w:tc>
          <w:tcPr>
            <w:tcW w:w="1400" w:type="dxa"/>
          </w:tcPr>
          <w:p w14:paraId="4955DE67" w14:textId="77777777" w:rsidR="00E34178" w:rsidRPr="0076221C" w:rsidRDefault="00E34178" w:rsidP="0076221C"/>
        </w:tc>
      </w:tr>
      <w:tr w:rsidR="00E34178" w:rsidRPr="0076221C" w14:paraId="431CEF03" w14:textId="77777777" w:rsidTr="002B0003">
        <w:trPr>
          <w:trHeight w:val="380"/>
        </w:trPr>
        <w:tc>
          <w:tcPr>
            <w:tcW w:w="560" w:type="dxa"/>
          </w:tcPr>
          <w:p w14:paraId="417934AD" w14:textId="77777777" w:rsidR="00E34178" w:rsidRPr="0076221C" w:rsidRDefault="00E34178" w:rsidP="0076221C"/>
        </w:tc>
        <w:tc>
          <w:tcPr>
            <w:tcW w:w="560" w:type="dxa"/>
          </w:tcPr>
          <w:p w14:paraId="61E6A9F0" w14:textId="77777777" w:rsidR="00E34178" w:rsidRPr="0076221C" w:rsidRDefault="003D30E1" w:rsidP="0076221C">
            <w:r w:rsidRPr="0076221C">
              <w:t>1</w:t>
            </w:r>
          </w:p>
        </w:tc>
        <w:tc>
          <w:tcPr>
            <w:tcW w:w="7020" w:type="dxa"/>
          </w:tcPr>
          <w:p w14:paraId="691234E7" w14:textId="77777777" w:rsidR="00E34178" w:rsidRPr="0076221C" w:rsidRDefault="003D30E1" w:rsidP="0076221C">
            <w:r w:rsidRPr="0076221C">
              <w:t xml:space="preserve">Driftsutgifter </w:t>
            </w:r>
          </w:p>
        </w:tc>
        <w:tc>
          <w:tcPr>
            <w:tcW w:w="1400" w:type="dxa"/>
          </w:tcPr>
          <w:p w14:paraId="7A845E27" w14:textId="77777777" w:rsidR="00E34178" w:rsidRPr="0076221C" w:rsidRDefault="003D30E1" w:rsidP="0076221C">
            <w:r w:rsidRPr="0076221C">
              <w:t>2 227 000</w:t>
            </w:r>
          </w:p>
        </w:tc>
      </w:tr>
      <w:tr w:rsidR="00E34178" w:rsidRPr="0076221C" w14:paraId="60F151DF" w14:textId="77777777" w:rsidTr="002B0003">
        <w:trPr>
          <w:trHeight w:val="380"/>
        </w:trPr>
        <w:tc>
          <w:tcPr>
            <w:tcW w:w="560" w:type="dxa"/>
          </w:tcPr>
          <w:p w14:paraId="480A0ED8" w14:textId="77777777" w:rsidR="00E34178" w:rsidRPr="0076221C" w:rsidRDefault="00E34178" w:rsidP="0076221C"/>
        </w:tc>
        <w:tc>
          <w:tcPr>
            <w:tcW w:w="560" w:type="dxa"/>
          </w:tcPr>
          <w:p w14:paraId="44E85C9E" w14:textId="77777777" w:rsidR="00E34178" w:rsidRPr="0076221C" w:rsidRDefault="00E34178" w:rsidP="0076221C"/>
        </w:tc>
        <w:tc>
          <w:tcPr>
            <w:tcW w:w="7020" w:type="dxa"/>
          </w:tcPr>
          <w:p w14:paraId="213605AC" w14:textId="77777777" w:rsidR="00E34178" w:rsidRPr="0076221C" w:rsidRDefault="00E34178" w:rsidP="0076221C"/>
        </w:tc>
        <w:tc>
          <w:tcPr>
            <w:tcW w:w="1400" w:type="dxa"/>
          </w:tcPr>
          <w:p w14:paraId="30845D05" w14:textId="77777777" w:rsidR="00E34178" w:rsidRPr="0076221C" w:rsidRDefault="003D30E1" w:rsidP="0076221C">
            <w:r w:rsidRPr="0076221C">
              <w:t>98 327 000</w:t>
            </w:r>
          </w:p>
        </w:tc>
      </w:tr>
      <w:tr w:rsidR="00E34178" w:rsidRPr="0076221C" w14:paraId="0EEC6346" w14:textId="77777777" w:rsidTr="002B0003">
        <w:trPr>
          <w:trHeight w:val="380"/>
        </w:trPr>
        <w:tc>
          <w:tcPr>
            <w:tcW w:w="9540" w:type="dxa"/>
            <w:gridSpan w:val="4"/>
          </w:tcPr>
          <w:p w14:paraId="24DEB5AD" w14:textId="77777777" w:rsidR="00E34178" w:rsidRPr="0076221C" w:rsidRDefault="003D30E1" w:rsidP="0076221C">
            <w:r w:rsidRPr="0076221C">
              <w:rPr>
                <w:rStyle w:val="sperret0"/>
              </w:rPr>
              <w:t>Nærings- og fiskeridepartementet</w:t>
            </w:r>
          </w:p>
        </w:tc>
      </w:tr>
      <w:tr w:rsidR="00E34178" w:rsidRPr="0076221C" w14:paraId="5977DCCC" w14:textId="77777777" w:rsidTr="002B0003">
        <w:trPr>
          <w:trHeight w:val="380"/>
        </w:trPr>
        <w:tc>
          <w:tcPr>
            <w:tcW w:w="560" w:type="dxa"/>
          </w:tcPr>
          <w:p w14:paraId="1DA93B77" w14:textId="77777777" w:rsidR="00E34178" w:rsidRPr="0076221C" w:rsidRDefault="003D30E1" w:rsidP="0076221C">
            <w:r w:rsidRPr="0076221C">
              <w:t>900</w:t>
            </w:r>
          </w:p>
        </w:tc>
        <w:tc>
          <w:tcPr>
            <w:tcW w:w="560" w:type="dxa"/>
          </w:tcPr>
          <w:p w14:paraId="005AFF34" w14:textId="77777777" w:rsidR="00E34178" w:rsidRPr="0076221C" w:rsidRDefault="00E34178" w:rsidP="0076221C"/>
        </w:tc>
        <w:tc>
          <w:tcPr>
            <w:tcW w:w="7020" w:type="dxa"/>
          </w:tcPr>
          <w:p w14:paraId="3DFD1F7E" w14:textId="77777777" w:rsidR="00E34178" w:rsidRPr="0076221C" w:rsidRDefault="003D30E1" w:rsidP="0076221C">
            <w:r w:rsidRPr="0076221C">
              <w:t>Nærings- og fiskeridepartementet:</w:t>
            </w:r>
          </w:p>
        </w:tc>
        <w:tc>
          <w:tcPr>
            <w:tcW w:w="1400" w:type="dxa"/>
          </w:tcPr>
          <w:p w14:paraId="32AE080E" w14:textId="77777777" w:rsidR="00E34178" w:rsidRPr="0076221C" w:rsidRDefault="00E34178" w:rsidP="0076221C"/>
        </w:tc>
      </w:tr>
      <w:tr w:rsidR="00E34178" w:rsidRPr="0076221C" w14:paraId="422A3713" w14:textId="77777777" w:rsidTr="002B0003">
        <w:trPr>
          <w:trHeight w:val="380"/>
        </w:trPr>
        <w:tc>
          <w:tcPr>
            <w:tcW w:w="560" w:type="dxa"/>
          </w:tcPr>
          <w:p w14:paraId="665E6489" w14:textId="77777777" w:rsidR="00E34178" w:rsidRPr="0076221C" w:rsidRDefault="00E34178" w:rsidP="0076221C"/>
        </w:tc>
        <w:tc>
          <w:tcPr>
            <w:tcW w:w="560" w:type="dxa"/>
          </w:tcPr>
          <w:p w14:paraId="4E43C139" w14:textId="77777777" w:rsidR="00E34178" w:rsidRPr="0076221C" w:rsidRDefault="003D30E1" w:rsidP="0076221C">
            <w:r w:rsidRPr="0076221C">
              <w:t>1</w:t>
            </w:r>
          </w:p>
        </w:tc>
        <w:tc>
          <w:tcPr>
            <w:tcW w:w="7020" w:type="dxa"/>
          </w:tcPr>
          <w:p w14:paraId="18587F4D" w14:textId="77777777" w:rsidR="00E34178" w:rsidRPr="0076221C" w:rsidRDefault="003D30E1" w:rsidP="0076221C">
            <w:r w:rsidRPr="0076221C">
              <w:t xml:space="preserve">Driftsutgifter </w:t>
            </w:r>
          </w:p>
        </w:tc>
        <w:tc>
          <w:tcPr>
            <w:tcW w:w="1400" w:type="dxa"/>
          </w:tcPr>
          <w:p w14:paraId="16186D6A" w14:textId="77777777" w:rsidR="00E34178" w:rsidRPr="0076221C" w:rsidRDefault="003D30E1" w:rsidP="0076221C">
            <w:r w:rsidRPr="0076221C">
              <w:t>6 875 000</w:t>
            </w:r>
          </w:p>
        </w:tc>
      </w:tr>
      <w:tr w:rsidR="00E34178" w:rsidRPr="0076221C" w14:paraId="0F56BE33" w14:textId="77777777" w:rsidTr="002B0003">
        <w:trPr>
          <w:trHeight w:val="380"/>
        </w:trPr>
        <w:tc>
          <w:tcPr>
            <w:tcW w:w="560" w:type="dxa"/>
          </w:tcPr>
          <w:p w14:paraId="688FBD40" w14:textId="77777777" w:rsidR="00E34178" w:rsidRPr="0076221C" w:rsidRDefault="003D30E1" w:rsidP="0076221C">
            <w:r w:rsidRPr="0076221C">
              <w:t>902</w:t>
            </w:r>
          </w:p>
        </w:tc>
        <w:tc>
          <w:tcPr>
            <w:tcW w:w="560" w:type="dxa"/>
          </w:tcPr>
          <w:p w14:paraId="6D5C28EC" w14:textId="77777777" w:rsidR="00E34178" w:rsidRPr="0076221C" w:rsidRDefault="00E34178" w:rsidP="0076221C"/>
        </w:tc>
        <w:tc>
          <w:tcPr>
            <w:tcW w:w="7020" w:type="dxa"/>
          </w:tcPr>
          <w:p w14:paraId="039ADC6D" w14:textId="77777777" w:rsidR="00E34178" w:rsidRPr="0076221C" w:rsidRDefault="003D30E1" w:rsidP="0076221C">
            <w:proofErr w:type="spellStart"/>
            <w:r w:rsidRPr="0076221C">
              <w:t>Justervesenet</w:t>
            </w:r>
            <w:proofErr w:type="spellEnd"/>
            <w:r w:rsidRPr="0076221C">
              <w:t>:</w:t>
            </w:r>
          </w:p>
        </w:tc>
        <w:tc>
          <w:tcPr>
            <w:tcW w:w="1400" w:type="dxa"/>
          </w:tcPr>
          <w:p w14:paraId="6706EA48" w14:textId="77777777" w:rsidR="00E34178" w:rsidRPr="0076221C" w:rsidRDefault="00E34178" w:rsidP="0076221C"/>
        </w:tc>
      </w:tr>
      <w:tr w:rsidR="00E34178" w:rsidRPr="0076221C" w14:paraId="1DD350DD" w14:textId="77777777" w:rsidTr="002B0003">
        <w:trPr>
          <w:trHeight w:val="380"/>
        </w:trPr>
        <w:tc>
          <w:tcPr>
            <w:tcW w:w="560" w:type="dxa"/>
          </w:tcPr>
          <w:p w14:paraId="0DCB6F8A" w14:textId="77777777" w:rsidR="00E34178" w:rsidRPr="0076221C" w:rsidRDefault="00E34178" w:rsidP="0076221C"/>
        </w:tc>
        <w:tc>
          <w:tcPr>
            <w:tcW w:w="560" w:type="dxa"/>
          </w:tcPr>
          <w:p w14:paraId="5082BFC6" w14:textId="77777777" w:rsidR="00E34178" w:rsidRPr="0076221C" w:rsidRDefault="003D30E1" w:rsidP="0076221C">
            <w:r w:rsidRPr="0076221C">
              <w:t>1</w:t>
            </w:r>
          </w:p>
        </w:tc>
        <w:tc>
          <w:tcPr>
            <w:tcW w:w="7020" w:type="dxa"/>
          </w:tcPr>
          <w:p w14:paraId="4303E313" w14:textId="77777777" w:rsidR="00E34178" w:rsidRPr="0076221C" w:rsidRDefault="003D30E1" w:rsidP="0076221C">
            <w:r w:rsidRPr="0076221C">
              <w:t xml:space="preserve">Driftsutgifter </w:t>
            </w:r>
          </w:p>
        </w:tc>
        <w:tc>
          <w:tcPr>
            <w:tcW w:w="1400" w:type="dxa"/>
          </w:tcPr>
          <w:p w14:paraId="072B2912" w14:textId="77777777" w:rsidR="00E34178" w:rsidRPr="0076221C" w:rsidRDefault="003D30E1" w:rsidP="0076221C">
            <w:r w:rsidRPr="0076221C">
              <w:t>1 870 000</w:t>
            </w:r>
          </w:p>
        </w:tc>
      </w:tr>
      <w:tr w:rsidR="00E34178" w:rsidRPr="0076221C" w14:paraId="34EFBA69" w14:textId="77777777" w:rsidTr="002B0003">
        <w:trPr>
          <w:trHeight w:val="380"/>
        </w:trPr>
        <w:tc>
          <w:tcPr>
            <w:tcW w:w="560" w:type="dxa"/>
          </w:tcPr>
          <w:p w14:paraId="4ED1E009" w14:textId="77777777" w:rsidR="00E34178" w:rsidRPr="0076221C" w:rsidRDefault="003D30E1" w:rsidP="0076221C">
            <w:r w:rsidRPr="0076221C">
              <w:t>903</w:t>
            </w:r>
          </w:p>
        </w:tc>
        <w:tc>
          <w:tcPr>
            <w:tcW w:w="560" w:type="dxa"/>
          </w:tcPr>
          <w:p w14:paraId="648CAA7C" w14:textId="77777777" w:rsidR="00E34178" w:rsidRPr="0076221C" w:rsidRDefault="00E34178" w:rsidP="0076221C"/>
        </w:tc>
        <w:tc>
          <w:tcPr>
            <w:tcW w:w="7020" w:type="dxa"/>
          </w:tcPr>
          <w:p w14:paraId="03754280" w14:textId="77777777" w:rsidR="00E34178" w:rsidRPr="0076221C" w:rsidRDefault="003D30E1" w:rsidP="0076221C">
            <w:r w:rsidRPr="0076221C">
              <w:t>Norsk akkreditering:</w:t>
            </w:r>
          </w:p>
        </w:tc>
        <w:tc>
          <w:tcPr>
            <w:tcW w:w="1400" w:type="dxa"/>
          </w:tcPr>
          <w:p w14:paraId="4484C7BF" w14:textId="77777777" w:rsidR="00E34178" w:rsidRPr="0076221C" w:rsidRDefault="00E34178" w:rsidP="0076221C"/>
        </w:tc>
      </w:tr>
      <w:tr w:rsidR="00E34178" w:rsidRPr="0076221C" w14:paraId="5D13CDE3" w14:textId="77777777" w:rsidTr="002B0003">
        <w:trPr>
          <w:trHeight w:val="380"/>
        </w:trPr>
        <w:tc>
          <w:tcPr>
            <w:tcW w:w="560" w:type="dxa"/>
          </w:tcPr>
          <w:p w14:paraId="6BCF27AE" w14:textId="77777777" w:rsidR="00E34178" w:rsidRPr="0076221C" w:rsidRDefault="00E34178" w:rsidP="0076221C"/>
        </w:tc>
        <w:tc>
          <w:tcPr>
            <w:tcW w:w="560" w:type="dxa"/>
          </w:tcPr>
          <w:p w14:paraId="053240BD" w14:textId="77777777" w:rsidR="00E34178" w:rsidRPr="0076221C" w:rsidRDefault="003D30E1" w:rsidP="0076221C">
            <w:r w:rsidRPr="0076221C">
              <w:t>1</w:t>
            </w:r>
          </w:p>
        </w:tc>
        <w:tc>
          <w:tcPr>
            <w:tcW w:w="7020" w:type="dxa"/>
          </w:tcPr>
          <w:p w14:paraId="73EA5651" w14:textId="77777777" w:rsidR="00E34178" w:rsidRPr="0076221C" w:rsidRDefault="003D30E1" w:rsidP="0076221C">
            <w:r w:rsidRPr="0076221C">
              <w:t xml:space="preserve">Driftsutgifter </w:t>
            </w:r>
          </w:p>
        </w:tc>
        <w:tc>
          <w:tcPr>
            <w:tcW w:w="1400" w:type="dxa"/>
          </w:tcPr>
          <w:p w14:paraId="7FFE6273" w14:textId="77777777" w:rsidR="00E34178" w:rsidRPr="0076221C" w:rsidRDefault="003D30E1" w:rsidP="0076221C">
            <w:r w:rsidRPr="0076221C">
              <w:t>665 000</w:t>
            </w:r>
          </w:p>
        </w:tc>
      </w:tr>
      <w:tr w:rsidR="00E34178" w:rsidRPr="0076221C" w14:paraId="40F3FFD9" w14:textId="77777777" w:rsidTr="002B0003">
        <w:trPr>
          <w:trHeight w:val="380"/>
        </w:trPr>
        <w:tc>
          <w:tcPr>
            <w:tcW w:w="560" w:type="dxa"/>
          </w:tcPr>
          <w:p w14:paraId="5BCE5DE5" w14:textId="77777777" w:rsidR="00E34178" w:rsidRPr="0076221C" w:rsidRDefault="003D30E1" w:rsidP="0076221C">
            <w:r w:rsidRPr="0076221C">
              <w:t>904</w:t>
            </w:r>
          </w:p>
        </w:tc>
        <w:tc>
          <w:tcPr>
            <w:tcW w:w="560" w:type="dxa"/>
          </w:tcPr>
          <w:p w14:paraId="16F511A1" w14:textId="77777777" w:rsidR="00E34178" w:rsidRPr="0076221C" w:rsidRDefault="00E34178" w:rsidP="0076221C"/>
        </w:tc>
        <w:tc>
          <w:tcPr>
            <w:tcW w:w="7020" w:type="dxa"/>
          </w:tcPr>
          <w:p w14:paraId="52B2157E" w14:textId="77777777" w:rsidR="00E34178" w:rsidRPr="0076221C" w:rsidRDefault="003D30E1" w:rsidP="0076221C">
            <w:r w:rsidRPr="0076221C">
              <w:t>Brønnøysundregistrene:</w:t>
            </w:r>
          </w:p>
        </w:tc>
        <w:tc>
          <w:tcPr>
            <w:tcW w:w="1400" w:type="dxa"/>
          </w:tcPr>
          <w:p w14:paraId="14EF71F8" w14:textId="77777777" w:rsidR="00E34178" w:rsidRPr="0076221C" w:rsidRDefault="00E34178" w:rsidP="0076221C"/>
        </w:tc>
      </w:tr>
      <w:tr w:rsidR="00E34178" w:rsidRPr="0076221C" w14:paraId="6063F97D" w14:textId="77777777" w:rsidTr="002B0003">
        <w:trPr>
          <w:trHeight w:val="380"/>
        </w:trPr>
        <w:tc>
          <w:tcPr>
            <w:tcW w:w="560" w:type="dxa"/>
          </w:tcPr>
          <w:p w14:paraId="6BAB0FFB" w14:textId="77777777" w:rsidR="00E34178" w:rsidRPr="0076221C" w:rsidRDefault="00E34178" w:rsidP="0076221C"/>
        </w:tc>
        <w:tc>
          <w:tcPr>
            <w:tcW w:w="560" w:type="dxa"/>
          </w:tcPr>
          <w:p w14:paraId="1C90FC75" w14:textId="77777777" w:rsidR="00E34178" w:rsidRPr="0076221C" w:rsidRDefault="003D30E1" w:rsidP="0076221C">
            <w:r w:rsidRPr="0076221C">
              <w:t>1</w:t>
            </w:r>
          </w:p>
        </w:tc>
        <w:tc>
          <w:tcPr>
            <w:tcW w:w="7020" w:type="dxa"/>
          </w:tcPr>
          <w:p w14:paraId="0131DA1E" w14:textId="77777777" w:rsidR="00E34178" w:rsidRPr="0076221C" w:rsidRDefault="003D30E1" w:rsidP="0076221C">
            <w:r w:rsidRPr="0076221C">
              <w:t xml:space="preserve">Driftsutgifter </w:t>
            </w:r>
          </w:p>
        </w:tc>
        <w:tc>
          <w:tcPr>
            <w:tcW w:w="1400" w:type="dxa"/>
          </w:tcPr>
          <w:p w14:paraId="70895A8E" w14:textId="77777777" w:rsidR="00E34178" w:rsidRPr="0076221C" w:rsidRDefault="003D30E1" w:rsidP="0076221C">
            <w:r w:rsidRPr="0076221C">
              <w:t>5 510 000</w:t>
            </w:r>
          </w:p>
        </w:tc>
      </w:tr>
      <w:tr w:rsidR="00E34178" w:rsidRPr="0076221C" w14:paraId="7872C773" w14:textId="77777777" w:rsidTr="002B0003">
        <w:trPr>
          <w:trHeight w:val="380"/>
        </w:trPr>
        <w:tc>
          <w:tcPr>
            <w:tcW w:w="560" w:type="dxa"/>
          </w:tcPr>
          <w:p w14:paraId="7667182F" w14:textId="77777777" w:rsidR="00E34178" w:rsidRPr="0076221C" w:rsidRDefault="003D30E1" w:rsidP="0076221C">
            <w:r w:rsidRPr="0076221C">
              <w:t>905</w:t>
            </w:r>
          </w:p>
        </w:tc>
        <w:tc>
          <w:tcPr>
            <w:tcW w:w="560" w:type="dxa"/>
          </w:tcPr>
          <w:p w14:paraId="6C17B2DD" w14:textId="77777777" w:rsidR="00E34178" w:rsidRPr="0076221C" w:rsidRDefault="00E34178" w:rsidP="0076221C"/>
        </w:tc>
        <w:tc>
          <w:tcPr>
            <w:tcW w:w="7020" w:type="dxa"/>
          </w:tcPr>
          <w:p w14:paraId="6435C8C9" w14:textId="77777777" w:rsidR="00E34178" w:rsidRPr="0076221C" w:rsidRDefault="003D30E1" w:rsidP="0076221C">
            <w:r w:rsidRPr="0076221C">
              <w:t>Norges geologiske undersøkelse:</w:t>
            </w:r>
          </w:p>
        </w:tc>
        <w:tc>
          <w:tcPr>
            <w:tcW w:w="1400" w:type="dxa"/>
          </w:tcPr>
          <w:p w14:paraId="7E64B4A3" w14:textId="77777777" w:rsidR="00E34178" w:rsidRPr="0076221C" w:rsidRDefault="00E34178" w:rsidP="0076221C"/>
        </w:tc>
      </w:tr>
      <w:tr w:rsidR="00E34178" w:rsidRPr="0076221C" w14:paraId="2699A573" w14:textId="77777777" w:rsidTr="002B0003">
        <w:trPr>
          <w:trHeight w:val="380"/>
        </w:trPr>
        <w:tc>
          <w:tcPr>
            <w:tcW w:w="560" w:type="dxa"/>
          </w:tcPr>
          <w:p w14:paraId="665A78E4" w14:textId="77777777" w:rsidR="00E34178" w:rsidRPr="0076221C" w:rsidRDefault="00E34178" w:rsidP="0076221C"/>
        </w:tc>
        <w:tc>
          <w:tcPr>
            <w:tcW w:w="560" w:type="dxa"/>
          </w:tcPr>
          <w:p w14:paraId="37DCB53F" w14:textId="77777777" w:rsidR="00E34178" w:rsidRPr="0076221C" w:rsidRDefault="003D30E1" w:rsidP="0076221C">
            <w:r w:rsidRPr="0076221C">
              <w:t>1</w:t>
            </w:r>
          </w:p>
        </w:tc>
        <w:tc>
          <w:tcPr>
            <w:tcW w:w="7020" w:type="dxa"/>
          </w:tcPr>
          <w:p w14:paraId="2921F360" w14:textId="77777777" w:rsidR="00E34178" w:rsidRPr="0076221C" w:rsidRDefault="003D30E1" w:rsidP="0076221C">
            <w:r w:rsidRPr="0076221C">
              <w:t xml:space="preserve">Driftsutgifter </w:t>
            </w:r>
          </w:p>
        </w:tc>
        <w:tc>
          <w:tcPr>
            <w:tcW w:w="1400" w:type="dxa"/>
          </w:tcPr>
          <w:p w14:paraId="16827A47" w14:textId="77777777" w:rsidR="00E34178" w:rsidRPr="0076221C" w:rsidRDefault="003D30E1" w:rsidP="0076221C">
            <w:r w:rsidRPr="0076221C">
              <w:t>3 060 000</w:t>
            </w:r>
          </w:p>
        </w:tc>
      </w:tr>
      <w:tr w:rsidR="00E34178" w:rsidRPr="0076221C" w14:paraId="73FFD56F" w14:textId="77777777" w:rsidTr="002B0003">
        <w:trPr>
          <w:trHeight w:val="380"/>
        </w:trPr>
        <w:tc>
          <w:tcPr>
            <w:tcW w:w="560" w:type="dxa"/>
          </w:tcPr>
          <w:p w14:paraId="6F6CF455" w14:textId="77777777" w:rsidR="00E34178" w:rsidRPr="0076221C" w:rsidRDefault="003D30E1" w:rsidP="0076221C">
            <w:r w:rsidRPr="0076221C">
              <w:t>906</w:t>
            </w:r>
          </w:p>
        </w:tc>
        <w:tc>
          <w:tcPr>
            <w:tcW w:w="560" w:type="dxa"/>
          </w:tcPr>
          <w:p w14:paraId="41E64CA0" w14:textId="77777777" w:rsidR="00E34178" w:rsidRPr="0076221C" w:rsidRDefault="00E34178" w:rsidP="0076221C"/>
        </w:tc>
        <w:tc>
          <w:tcPr>
            <w:tcW w:w="7020" w:type="dxa"/>
          </w:tcPr>
          <w:p w14:paraId="3B1677C2" w14:textId="77777777" w:rsidR="00E34178" w:rsidRPr="0076221C" w:rsidRDefault="003D30E1" w:rsidP="0076221C">
            <w:r w:rsidRPr="0076221C">
              <w:t>Direktoratet for mineralforvaltning med Bergmesteren for Svalbard:</w:t>
            </w:r>
          </w:p>
        </w:tc>
        <w:tc>
          <w:tcPr>
            <w:tcW w:w="1400" w:type="dxa"/>
          </w:tcPr>
          <w:p w14:paraId="67FD1AF3" w14:textId="77777777" w:rsidR="00E34178" w:rsidRPr="0076221C" w:rsidRDefault="00E34178" w:rsidP="0076221C"/>
        </w:tc>
      </w:tr>
      <w:tr w:rsidR="00E34178" w:rsidRPr="0076221C" w14:paraId="2832D5AC" w14:textId="77777777" w:rsidTr="002B0003">
        <w:trPr>
          <w:trHeight w:val="380"/>
        </w:trPr>
        <w:tc>
          <w:tcPr>
            <w:tcW w:w="560" w:type="dxa"/>
          </w:tcPr>
          <w:p w14:paraId="38ABF883" w14:textId="77777777" w:rsidR="00E34178" w:rsidRPr="0076221C" w:rsidRDefault="00E34178" w:rsidP="0076221C"/>
        </w:tc>
        <w:tc>
          <w:tcPr>
            <w:tcW w:w="560" w:type="dxa"/>
          </w:tcPr>
          <w:p w14:paraId="386996BA" w14:textId="77777777" w:rsidR="00E34178" w:rsidRPr="0076221C" w:rsidRDefault="003D30E1" w:rsidP="0076221C">
            <w:r w:rsidRPr="0076221C">
              <w:t>1</w:t>
            </w:r>
          </w:p>
        </w:tc>
        <w:tc>
          <w:tcPr>
            <w:tcW w:w="7020" w:type="dxa"/>
          </w:tcPr>
          <w:p w14:paraId="45C82EF1" w14:textId="77777777" w:rsidR="00E34178" w:rsidRPr="0076221C" w:rsidRDefault="003D30E1" w:rsidP="0076221C">
            <w:r w:rsidRPr="0076221C">
              <w:t xml:space="preserve">Driftsutgifter </w:t>
            </w:r>
          </w:p>
        </w:tc>
        <w:tc>
          <w:tcPr>
            <w:tcW w:w="1400" w:type="dxa"/>
          </w:tcPr>
          <w:p w14:paraId="2BBDB76F" w14:textId="77777777" w:rsidR="00E34178" w:rsidRPr="0076221C" w:rsidRDefault="003D30E1" w:rsidP="0076221C">
            <w:r w:rsidRPr="0076221C">
              <w:t>1 105 000</w:t>
            </w:r>
          </w:p>
        </w:tc>
      </w:tr>
      <w:tr w:rsidR="00E34178" w:rsidRPr="0076221C" w14:paraId="400ACBB5" w14:textId="77777777" w:rsidTr="002B0003">
        <w:trPr>
          <w:trHeight w:val="380"/>
        </w:trPr>
        <w:tc>
          <w:tcPr>
            <w:tcW w:w="560" w:type="dxa"/>
          </w:tcPr>
          <w:p w14:paraId="413BF1BD" w14:textId="77777777" w:rsidR="00E34178" w:rsidRPr="0076221C" w:rsidRDefault="003D30E1" w:rsidP="0076221C">
            <w:r w:rsidRPr="0076221C">
              <w:t>907</w:t>
            </w:r>
          </w:p>
        </w:tc>
        <w:tc>
          <w:tcPr>
            <w:tcW w:w="560" w:type="dxa"/>
          </w:tcPr>
          <w:p w14:paraId="33B5B9BA" w14:textId="77777777" w:rsidR="00E34178" w:rsidRPr="0076221C" w:rsidRDefault="00E34178" w:rsidP="0076221C"/>
        </w:tc>
        <w:tc>
          <w:tcPr>
            <w:tcW w:w="7020" w:type="dxa"/>
          </w:tcPr>
          <w:p w14:paraId="5DA2D4C8" w14:textId="77777777" w:rsidR="00E34178" w:rsidRPr="0076221C" w:rsidRDefault="003D30E1" w:rsidP="0076221C">
            <w:r w:rsidRPr="0076221C">
              <w:t>Norsk nukleær dekommisjonering:</w:t>
            </w:r>
          </w:p>
        </w:tc>
        <w:tc>
          <w:tcPr>
            <w:tcW w:w="1400" w:type="dxa"/>
          </w:tcPr>
          <w:p w14:paraId="4AC9F00C" w14:textId="77777777" w:rsidR="00E34178" w:rsidRPr="0076221C" w:rsidRDefault="00E34178" w:rsidP="0076221C"/>
        </w:tc>
      </w:tr>
      <w:tr w:rsidR="00E34178" w:rsidRPr="0076221C" w14:paraId="7CB58934" w14:textId="77777777" w:rsidTr="002B0003">
        <w:trPr>
          <w:trHeight w:val="380"/>
        </w:trPr>
        <w:tc>
          <w:tcPr>
            <w:tcW w:w="560" w:type="dxa"/>
          </w:tcPr>
          <w:p w14:paraId="7935C64D" w14:textId="77777777" w:rsidR="00E34178" w:rsidRPr="0076221C" w:rsidRDefault="00E34178" w:rsidP="0076221C"/>
        </w:tc>
        <w:tc>
          <w:tcPr>
            <w:tcW w:w="560" w:type="dxa"/>
          </w:tcPr>
          <w:p w14:paraId="1F05793A" w14:textId="77777777" w:rsidR="00E34178" w:rsidRPr="0076221C" w:rsidRDefault="003D30E1" w:rsidP="0076221C">
            <w:r w:rsidRPr="0076221C">
              <w:t>1</w:t>
            </w:r>
          </w:p>
        </w:tc>
        <w:tc>
          <w:tcPr>
            <w:tcW w:w="7020" w:type="dxa"/>
          </w:tcPr>
          <w:p w14:paraId="30086649" w14:textId="77777777" w:rsidR="00E34178" w:rsidRPr="0076221C" w:rsidRDefault="003D30E1" w:rsidP="0076221C">
            <w:r w:rsidRPr="0076221C">
              <w:t xml:space="preserve">Driftsutgifter </w:t>
            </w:r>
          </w:p>
        </w:tc>
        <w:tc>
          <w:tcPr>
            <w:tcW w:w="1400" w:type="dxa"/>
          </w:tcPr>
          <w:p w14:paraId="4D48CB8C" w14:textId="77777777" w:rsidR="00E34178" w:rsidRPr="0076221C" w:rsidRDefault="003D30E1" w:rsidP="0076221C">
            <w:r w:rsidRPr="0076221C">
              <w:t>645 000</w:t>
            </w:r>
          </w:p>
        </w:tc>
      </w:tr>
      <w:tr w:rsidR="00E34178" w:rsidRPr="0076221C" w14:paraId="6F432F4C" w14:textId="77777777" w:rsidTr="002B0003">
        <w:trPr>
          <w:trHeight w:val="380"/>
        </w:trPr>
        <w:tc>
          <w:tcPr>
            <w:tcW w:w="560" w:type="dxa"/>
          </w:tcPr>
          <w:p w14:paraId="5B5D9DCE" w14:textId="77777777" w:rsidR="00E34178" w:rsidRPr="0076221C" w:rsidRDefault="003D30E1" w:rsidP="0076221C">
            <w:r w:rsidRPr="0076221C">
              <w:t>910</w:t>
            </w:r>
          </w:p>
        </w:tc>
        <w:tc>
          <w:tcPr>
            <w:tcW w:w="560" w:type="dxa"/>
          </w:tcPr>
          <w:p w14:paraId="317BC2E0" w14:textId="77777777" w:rsidR="00E34178" w:rsidRPr="0076221C" w:rsidRDefault="00E34178" w:rsidP="0076221C"/>
        </w:tc>
        <w:tc>
          <w:tcPr>
            <w:tcW w:w="7020" w:type="dxa"/>
          </w:tcPr>
          <w:p w14:paraId="73EFD973" w14:textId="77777777" w:rsidR="00E34178" w:rsidRPr="0076221C" w:rsidRDefault="003D30E1" w:rsidP="0076221C">
            <w:r w:rsidRPr="0076221C">
              <w:t>Sjøfartsdirektoratet:</w:t>
            </w:r>
          </w:p>
        </w:tc>
        <w:tc>
          <w:tcPr>
            <w:tcW w:w="1400" w:type="dxa"/>
          </w:tcPr>
          <w:p w14:paraId="5375F4F5" w14:textId="77777777" w:rsidR="00E34178" w:rsidRPr="0076221C" w:rsidRDefault="00E34178" w:rsidP="0076221C"/>
        </w:tc>
      </w:tr>
      <w:tr w:rsidR="00E34178" w:rsidRPr="0076221C" w14:paraId="7CE993C9" w14:textId="77777777" w:rsidTr="002B0003">
        <w:trPr>
          <w:trHeight w:val="380"/>
        </w:trPr>
        <w:tc>
          <w:tcPr>
            <w:tcW w:w="560" w:type="dxa"/>
          </w:tcPr>
          <w:p w14:paraId="7F7A5DB5" w14:textId="77777777" w:rsidR="00E34178" w:rsidRPr="0076221C" w:rsidRDefault="00E34178" w:rsidP="0076221C"/>
        </w:tc>
        <w:tc>
          <w:tcPr>
            <w:tcW w:w="560" w:type="dxa"/>
          </w:tcPr>
          <w:p w14:paraId="1469E690" w14:textId="77777777" w:rsidR="00E34178" w:rsidRPr="0076221C" w:rsidRDefault="003D30E1" w:rsidP="0076221C">
            <w:r w:rsidRPr="0076221C">
              <w:t>1</w:t>
            </w:r>
          </w:p>
        </w:tc>
        <w:tc>
          <w:tcPr>
            <w:tcW w:w="7020" w:type="dxa"/>
          </w:tcPr>
          <w:p w14:paraId="3DBED4E4" w14:textId="77777777" w:rsidR="00E34178" w:rsidRPr="0076221C" w:rsidRDefault="003D30E1" w:rsidP="0076221C">
            <w:r w:rsidRPr="0076221C">
              <w:t xml:space="preserve">Driftsutgifter </w:t>
            </w:r>
          </w:p>
        </w:tc>
        <w:tc>
          <w:tcPr>
            <w:tcW w:w="1400" w:type="dxa"/>
          </w:tcPr>
          <w:p w14:paraId="5CF9F99B" w14:textId="77777777" w:rsidR="00E34178" w:rsidRPr="0076221C" w:rsidRDefault="003D30E1" w:rsidP="0076221C">
            <w:r w:rsidRPr="0076221C">
              <w:t>6 450 000</w:t>
            </w:r>
          </w:p>
        </w:tc>
      </w:tr>
      <w:tr w:rsidR="00E34178" w:rsidRPr="0076221C" w14:paraId="08D4F1E7" w14:textId="77777777" w:rsidTr="002B0003">
        <w:trPr>
          <w:trHeight w:val="380"/>
        </w:trPr>
        <w:tc>
          <w:tcPr>
            <w:tcW w:w="560" w:type="dxa"/>
          </w:tcPr>
          <w:p w14:paraId="27D7761D" w14:textId="77777777" w:rsidR="00E34178" w:rsidRPr="0076221C" w:rsidRDefault="003D30E1" w:rsidP="0076221C">
            <w:r w:rsidRPr="0076221C">
              <w:t>911</w:t>
            </w:r>
          </w:p>
        </w:tc>
        <w:tc>
          <w:tcPr>
            <w:tcW w:w="560" w:type="dxa"/>
          </w:tcPr>
          <w:p w14:paraId="0FDB0630" w14:textId="77777777" w:rsidR="00E34178" w:rsidRPr="0076221C" w:rsidRDefault="00E34178" w:rsidP="0076221C"/>
        </w:tc>
        <w:tc>
          <w:tcPr>
            <w:tcW w:w="7020" w:type="dxa"/>
          </w:tcPr>
          <w:p w14:paraId="60891622" w14:textId="77777777" w:rsidR="00E34178" w:rsidRPr="0076221C" w:rsidRDefault="003D30E1" w:rsidP="0076221C">
            <w:r w:rsidRPr="0076221C">
              <w:t>Konkurransetilsynet:</w:t>
            </w:r>
          </w:p>
        </w:tc>
        <w:tc>
          <w:tcPr>
            <w:tcW w:w="1400" w:type="dxa"/>
          </w:tcPr>
          <w:p w14:paraId="0623071F" w14:textId="77777777" w:rsidR="00E34178" w:rsidRPr="0076221C" w:rsidRDefault="00E34178" w:rsidP="0076221C"/>
        </w:tc>
      </w:tr>
      <w:tr w:rsidR="00E34178" w:rsidRPr="0076221C" w14:paraId="7936AFF2" w14:textId="77777777" w:rsidTr="002B0003">
        <w:trPr>
          <w:trHeight w:val="380"/>
        </w:trPr>
        <w:tc>
          <w:tcPr>
            <w:tcW w:w="560" w:type="dxa"/>
          </w:tcPr>
          <w:p w14:paraId="6C50E2E3" w14:textId="77777777" w:rsidR="00E34178" w:rsidRPr="0076221C" w:rsidRDefault="00E34178" w:rsidP="0076221C"/>
        </w:tc>
        <w:tc>
          <w:tcPr>
            <w:tcW w:w="560" w:type="dxa"/>
          </w:tcPr>
          <w:p w14:paraId="761D129A" w14:textId="77777777" w:rsidR="00E34178" w:rsidRPr="0076221C" w:rsidRDefault="003D30E1" w:rsidP="0076221C">
            <w:r w:rsidRPr="0076221C">
              <w:t>1</w:t>
            </w:r>
          </w:p>
        </w:tc>
        <w:tc>
          <w:tcPr>
            <w:tcW w:w="7020" w:type="dxa"/>
          </w:tcPr>
          <w:p w14:paraId="545F8CC3" w14:textId="77777777" w:rsidR="00E34178" w:rsidRPr="0076221C" w:rsidRDefault="003D30E1" w:rsidP="0076221C">
            <w:r w:rsidRPr="0076221C">
              <w:t xml:space="preserve">Driftsutgifter </w:t>
            </w:r>
          </w:p>
        </w:tc>
        <w:tc>
          <w:tcPr>
            <w:tcW w:w="1400" w:type="dxa"/>
          </w:tcPr>
          <w:p w14:paraId="70A8078D" w14:textId="77777777" w:rsidR="00E34178" w:rsidRPr="0076221C" w:rsidRDefault="003D30E1" w:rsidP="0076221C">
            <w:r w:rsidRPr="0076221C">
              <w:t>2 290 000</w:t>
            </w:r>
          </w:p>
        </w:tc>
      </w:tr>
      <w:tr w:rsidR="00E34178" w:rsidRPr="0076221C" w14:paraId="7603E975" w14:textId="77777777" w:rsidTr="002B0003">
        <w:trPr>
          <w:trHeight w:val="380"/>
        </w:trPr>
        <w:tc>
          <w:tcPr>
            <w:tcW w:w="560" w:type="dxa"/>
          </w:tcPr>
          <w:p w14:paraId="4208BD57" w14:textId="77777777" w:rsidR="00E34178" w:rsidRPr="0076221C" w:rsidRDefault="003D30E1" w:rsidP="0076221C">
            <w:r w:rsidRPr="0076221C">
              <w:t>912</w:t>
            </w:r>
          </w:p>
        </w:tc>
        <w:tc>
          <w:tcPr>
            <w:tcW w:w="560" w:type="dxa"/>
          </w:tcPr>
          <w:p w14:paraId="64549822" w14:textId="77777777" w:rsidR="00E34178" w:rsidRPr="0076221C" w:rsidRDefault="00E34178" w:rsidP="0076221C"/>
        </w:tc>
        <w:tc>
          <w:tcPr>
            <w:tcW w:w="7020" w:type="dxa"/>
          </w:tcPr>
          <w:p w14:paraId="1C5D2EEA" w14:textId="77777777" w:rsidR="00E34178" w:rsidRPr="0076221C" w:rsidRDefault="003D30E1" w:rsidP="0076221C">
            <w:r w:rsidRPr="0076221C">
              <w:t>Klagenemndssekretariatet:</w:t>
            </w:r>
          </w:p>
        </w:tc>
        <w:tc>
          <w:tcPr>
            <w:tcW w:w="1400" w:type="dxa"/>
          </w:tcPr>
          <w:p w14:paraId="3DDD8353" w14:textId="77777777" w:rsidR="00E34178" w:rsidRPr="0076221C" w:rsidRDefault="00E34178" w:rsidP="0076221C"/>
        </w:tc>
      </w:tr>
      <w:tr w:rsidR="00E34178" w:rsidRPr="0076221C" w14:paraId="5B41A0DB" w14:textId="77777777" w:rsidTr="002B0003">
        <w:trPr>
          <w:trHeight w:val="380"/>
        </w:trPr>
        <w:tc>
          <w:tcPr>
            <w:tcW w:w="560" w:type="dxa"/>
          </w:tcPr>
          <w:p w14:paraId="0F201356" w14:textId="77777777" w:rsidR="00E34178" w:rsidRPr="0076221C" w:rsidRDefault="00E34178" w:rsidP="0076221C"/>
        </w:tc>
        <w:tc>
          <w:tcPr>
            <w:tcW w:w="560" w:type="dxa"/>
          </w:tcPr>
          <w:p w14:paraId="5C927806" w14:textId="77777777" w:rsidR="00E34178" w:rsidRPr="0076221C" w:rsidRDefault="003D30E1" w:rsidP="0076221C">
            <w:r w:rsidRPr="0076221C">
              <w:t>1</w:t>
            </w:r>
          </w:p>
        </w:tc>
        <w:tc>
          <w:tcPr>
            <w:tcW w:w="7020" w:type="dxa"/>
          </w:tcPr>
          <w:p w14:paraId="7A135757" w14:textId="77777777" w:rsidR="00E34178" w:rsidRPr="0076221C" w:rsidRDefault="003D30E1" w:rsidP="0076221C">
            <w:r w:rsidRPr="0076221C">
              <w:t xml:space="preserve">Driftsutgifter </w:t>
            </w:r>
          </w:p>
        </w:tc>
        <w:tc>
          <w:tcPr>
            <w:tcW w:w="1400" w:type="dxa"/>
          </w:tcPr>
          <w:p w14:paraId="530AAAA7" w14:textId="77777777" w:rsidR="00E34178" w:rsidRPr="0076221C" w:rsidRDefault="003D30E1" w:rsidP="0076221C">
            <w:r w:rsidRPr="0076221C">
              <w:t>645 000</w:t>
            </w:r>
          </w:p>
        </w:tc>
      </w:tr>
      <w:tr w:rsidR="00E34178" w:rsidRPr="0076221C" w14:paraId="384F894E" w14:textId="77777777" w:rsidTr="002B0003">
        <w:trPr>
          <w:trHeight w:val="380"/>
        </w:trPr>
        <w:tc>
          <w:tcPr>
            <w:tcW w:w="560" w:type="dxa"/>
          </w:tcPr>
          <w:p w14:paraId="7FC4E9BD" w14:textId="77777777" w:rsidR="00E34178" w:rsidRPr="0076221C" w:rsidRDefault="003D30E1" w:rsidP="0076221C">
            <w:r w:rsidRPr="0076221C">
              <w:t>913</w:t>
            </w:r>
          </w:p>
        </w:tc>
        <w:tc>
          <w:tcPr>
            <w:tcW w:w="560" w:type="dxa"/>
          </w:tcPr>
          <w:p w14:paraId="4048055A" w14:textId="77777777" w:rsidR="00E34178" w:rsidRPr="0076221C" w:rsidRDefault="00E34178" w:rsidP="0076221C"/>
        </w:tc>
        <w:tc>
          <w:tcPr>
            <w:tcW w:w="7020" w:type="dxa"/>
          </w:tcPr>
          <w:p w14:paraId="260213C1" w14:textId="77777777" w:rsidR="00E34178" w:rsidRPr="0076221C" w:rsidRDefault="003D30E1" w:rsidP="0076221C">
            <w:r w:rsidRPr="0076221C">
              <w:t>Dagligvaretilsynet:</w:t>
            </w:r>
          </w:p>
        </w:tc>
        <w:tc>
          <w:tcPr>
            <w:tcW w:w="1400" w:type="dxa"/>
          </w:tcPr>
          <w:p w14:paraId="38BCA696" w14:textId="77777777" w:rsidR="00E34178" w:rsidRPr="0076221C" w:rsidRDefault="00E34178" w:rsidP="0076221C"/>
        </w:tc>
      </w:tr>
      <w:tr w:rsidR="00E34178" w:rsidRPr="0076221C" w14:paraId="6FA65EF1" w14:textId="77777777" w:rsidTr="002B0003">
        <w:trPr>
          <w:trHeight w:val="380"/>
        </w:trPr>
        <w:tc>
          <w:tcPr>
            <w:tcW w:w="560" w:type="dxa"/>
          </w:tcPr>
          <w:p w14:paraId="5E5353BE" w14:textId="77777777" w:rsidR="00E34178" w:rsidRPr="0076221C" w:rsidRDefault="00E34178" w:rsidP="0076221C"/>
        </w:tc>
        <w:tc>
          <w:tcPr>
            <w:tcW w:w="560" w:type="dxa"/>
          </w:tcPr>
          <w:p w14:paraId="3DC09B22" w14:textId="77777777" w:rsidR="00E34178" w:rsidRPr="0076221C" w:rsidRDefault="003D30E1" w:rsidP="0076221C">
            <w:r w:rsidRPr="0076221C">
              <w:t>1</w:t>
            </w:r>
          </w:p>
        </w:tc>
        <w:tc>
          <w:tcPr>
            <w:tcW w:w="7020" w:type="dxa"/>
          </w:tcPr>
          <w:p w14:paraId="210C2B8A" w14:textId="77777777" w:rsidR="00E34178" w:rsidRPr="0076221C" w:rsidRDefault="003D30E1" w:rsidP="0076221C">
            <w:r w:rsidRPr="0076221C">
              <w:t xml:space="preserve">Driftsutgifter </w:t>
            </w:r>
          </w:p>
        </w:tc>
        <w:tc>
          <w:tcPr>
            <w:tcW w:w="1400" w:type="dxa"/>
          </w:tcPr>
          <w:p w14:paraId="6AEF0BD8" w14:textId="77777777" w:rsidR="00E34178" w:rsidRPr="0076221C" w:rsidRDefault="003D30E1" w:rsidP="0076221C">
            <w:r w:rsidRPr="0076221C">
              <w:t>90 000</w:t>
            </w:r>
          </w:p>
        </w:tc>
      </w:tr>
      <w:tr w:rsidR="00E34178" w:rsidRPr="0076221C" w14:paraId="1029BEEE" w14:textId="77777777" w:rsidTr="002B0003">
        <w:trPr>
          <w:trHeight w:val="380"/>
        </w:trPr>
        <w:tc>
          <w:tcPr>
            <w:tcW w:w="560" w:type="dxa"/>
          </w:tcPr>
          <w:p w14:paraId="5C953EF5" w14:textId="77777777" w:rsidR="00E34178" w:rsidRPr="0076221C" w:rsidRDefault="003D30E1" w:rsidP="0076221C">
            <w:r w:rsidRPr="0076221C">
              <w:t>915</w:t>
            </w:r>
          </w:p>
        </w:tc>
        <w:tc>
          <w:tcPr>
            <w:tcW w:w="560" w:type="dxa"/>
          </w:tcPr>
          <w:p w14:paraId="649D1D23" w14:textId="77777777" w:rsidR="00E34178" w:rsidRPr="0076221C" w:rsidRDefault="00E34178" w:rsidP="0076221C"/>
        </w:tc>
        <w:tc>
          <w:tcPr>
            <w:tcW w:w="7020" w:type="dxa"/>
          </w:tcPr>
          <w:p w14:paraId="7A73A346" w14:textId="77777777" w:rsidR="00E34178" w:rsidRPr="0076221C" w:rsidRDefault="003D30E1" w:rsidP="0076221C">
            <w:r w:rsidRPr="0076221C">
              <w:t>Regelrådet:</w:t>
            </w:r>
          </w:p>
        </w:tc>
        <w:tc>
          <w:tcPr>
            <w:tcW w:w="1400" w:type="dxa"/>
          </w:tcPr>
          <w:p w14:paraId="414BB349" w14:textId="77777777" w:rsidR="00E34178" w:rsidRPr="0076221C" w:rsidRDefault="00E34178" w:rsidP="0076221C"/>
        </w:tc>
      </w:tr>
      <w:tr w:rsidR="00E34178" w:rsidRPr="0076221C" w14:paraId="201BCBF0" w14:textId="77777777" w:rsidTr="002B0003">
        <w:trPr>
          <w:trHeight w:val="380"/>
        </w:trPr>
        <w:tc>
          <w:tcPr>
            <w:tcW w:w="560" w:type="dxa"/>
          </w:tcPr>
          <w:p w14:paraId="2C8E67E9" w14:textId="77777777" w:rsidR="00E34178" w:rsidRPr="0076221C" w:rsidRDefault="00E34178" w:rsidP="0076221C"/>
        </w:tc>
        <w:tc>
          <w:tcPr>
            <w:tcW w:w="560" w:type="dxa"/>
          </w:tcPr>
          <w:p w14:paraId="6E351901" w14:textId="77777777" w:rsidR="00E34178" w:rsidRPr="0076221C" w:rsidRDefault="003D30E1" w:rsidP="0076221C">
            <w:r w:rsidRPr="0076221C">
              <w:t>1</w:t>
            </w:r>
          </w:p>
        </w:tc>
        <w:tc>
          <w:tcPr>
            <w:tcW w:w="7020" w:type="dxa"/>
          </w:tcPr>
          <w:p w14:paraId="060D2085" w14:textId="77777777" w:rsidR="00E34178" w:rsidRPr="0076221C" w:rsidRDefault="003D30E1" w:rsidP="0076221C">
            <w:r w:rsidRPr="0076221C">
              <w:t xml:space="preserve">Driftsutgifter </w:t>
            </w:r>
          </w:p>
        </w:tc>
        <w:tc>
          <w:tcPr>
            <w:tcW w:w="1400" w:type="dxa"/>
          </w:tcPr>
          <w:p w14:paraId="40A54A2F" w14:textId="77777777" w:rsidR="00E34178" w:rsidRPr="0076221C" w:rsidRDefault="003D30E1" w:rsidP="0076221C">
            <w:r w:rsidRPr="0076221C">
              <w:t>190 000</w:t>
            </w:r>
          </w:p>
        </w:tc>
      </w:tr>
      <w:tr w:rsidR="00E34178" w:rsidRPr="0076221C" w14:paraId="0CF67686" w14:textId="77777777" w:rsidTr="002B0003">
        <w:trPr>
          <w:trHeight w:val="380"/>
        </w:trPr>
        <w:tc>
          <w:tcPr>
            <w:tcW w:w="560" w:type="dxa"/>
          </w:tcPr>
          <w:p w14:paraId="656B6803" w14:textId="77777777" w:rsidR="00E34178" w:rsidRPr="0076221C" w:rsidRDefault="003D30E1" w:rsidP="0076221C">
            <w:r w:rsidRPr="0076221C">
              <w:t>917</w:t>
            </w:r>
          </w:p>
        </w:tc>
        <w:tc>
          <w:tcPr>
            <w:tcW w:w="560" w:type="dxa"/>
          </w:tcPr>
          <w:p w14:paraId="64823346" w14:textId="77777777" w:rsidR="00E34178" w:rsidRPr="0076221C" w:rsidRDefault="00E34178" w:rsidP="0076221C"/>
        </w:tc>
        <w:tc>
          <w:tcPr>
            <w:tcW w:w="7020" w:type="dxa"/>
          </w:tcPr>
          <w:p w14:paraId="71F5EBC1" w14:textId="77777777" w:rsidR="00E34178" w:rsidRPr="0076221C" w:rsidRDefault="003D30E1" w:rsidP="0076221C">
            <w:r w:rsidRPr="0076221C">
              <w:t>Fiskeridirektoratet:</w:t>
            </w:r>
          </w:p>
        </w:tc>
        <w:tc>
          <w:tcPr>
            <w:tcW w:w="1400" w:type="dxa"/>
          </w:tcPr>
          <w:p w14:paraId="02623777" w14:textId="77777777" w:rsidR="00E34178" w:rsidRPr="0076221C" w:rsidRDefault="00E34178" w:rsidP="0076221C"/>
        </w:tc>
      </w:tr>
      <w:tr w:rsidR="00E34178" w:rsidRPr="0076221C" w14:paraId="14C7EC80" w14:textId="77777777" w:rsidTr="002B0003">
        <w:trPr>
          <w:trHeight w:val="380"/>
        </w:trPr>
        <w:tc>
          <w:tcPr>
            <w:tcW w:w="560" w:type="dxa"/>
          </w:tcPr>
          <w:p w14:paraId="662D9F30" w14:textId="77777777" w:rsidR="00E34178" w:rsidRPr="0076221C" w:rsidRDefault="00E34178" w:rsidP="0076221C"/>
        </w:tc>
        <w:tc>
          <w:tcPr>
            <w:tcW w:w="560" w:type="dxa"/>
          </w:tcPr>
          <w:p w14:paraId="7F40E138" w14:textId="77777777" w:rsidR="00E34178" w:rsidRPr="0076221C" w:rsidRDefault="003D30E1" w:rsidP="0076221C">
            <w:r w:rsidRPr="0076221C">
              <w:t>1</w:t>
            </w:r>
          </w:p>
        </w:tc>
        <w:tc>
          <w:tcPr>
            <w:tcW w:w="7020" w:type="dxa"/>
          </w:tcPr>
          <w:p w14:paraId="770D2EBB" w14:textId="77777777" w:rsidR="00E34178" w:rsidRPr="0076221C" w:rsidRDefault="003D30E1" w:rsidP="0076221C">
            <w:r w:rsidRPr="0076221C">
              <w:t xml:space="preserve">Driftsutgifter </w:t>
            </w:r>
          </w:p>
        </w:tc>
        <w:tc>
          <w:tcPr>
            <w:tcW w:w="1400" w:type="dxa"/>
          </w:tcPr>
          <w:p w14:paraId="4FC6B2D8" w14:textId="77777777" w:rsidR="00E34178" w:rsidRPr="0076221C" w:rsidRDefault="003D30E1" w:rsidP="0076221C">
            <w:r w:rsidRPr="0076221C">
              <w:t>7 255 000</w:t>
            </w:r>
          </w:p>
        </w:tc>
      </w:tr>
      <w:tr w:rsidR="00E34178" w:rsidRPr="0076221C" w14:paraId="3BA0076B" w14:textId="77777777" w:rsidTr="002B0003">
        <w:trPr>
          <w:trHeight w:val="380"/>
        </w:trPr>
        <w:tc>
          <w:tcPr>
            <w:tcW w:w="560" w:type="dxa"/>
          </w:tcPr>
          <w:p w14:paraId="54C8B0C8" w14:textId="77777777" w:rsidR="00E34178" w:rsidRPr="0076221C" w:rsidRDefault="003D30E1" w:rsidP="0076221C">
            <w:r w:rsidRPr="0076221C">
              <w:t>923</w:t>
            </w:r>
          </w:p>
        </w:tc>
        <w:tc>
          <w:tcPr>
            <w:tcW w:w="560" w:type="dxa"/>
          </w:tcPr>
          <w:p w14:paraId="3232D108" w14:textId="77777777" w:rsidR="00E34178" w:rsidRPr="0076221C" w:rsidRDefault="00E34178" w:rsidP="0076221C"/>
        </w:tc>
        <w:tc>
          <w:tcPr>
            <w:tcW w:w="7020" w:type="dxa"/>
          </w:tcPr>
          <w:p w14:paraId="6289FAB8" w14:textId="77777777" w:rsidR="00E34178" w:rsidRPr="0076221C" w:rsidRDefault="003D30E1" w:rsidP="0076221C">
            <w:r w:rsidRPr="0076221C">
              <w:t>Havforskningsinstituttet:</w:t>
            </w:r>
          </w:p>
        </w:tc>
        <w:tc>
          <w:tcPr>
            <w:tcW w:w="1400" w:type="dxa"/>
          </w:tcPr>
          <w:p w14:paraId="62644460" w14:textId="77777777" w:rsidR="00E34178" w:rsidRPr="0076221C" w:rsidRDefault="00E34178" w:rsidP="0076221C"/>
        </w:tc>
      </w:tr>
      <w:tr w:rsidR="00E34178" w:rsidRPr="0076221C" w14:paraId="49A242F2" w14:textId="77777777" w:rsidTr="002B0003">
        <w:trPr>
          <w:trHeight w:val="380"/>
        </w:trPr>
        <w:tc>
          <w:tcPr>
            <w:tcW w:w="560" w:type="dxa"/>
          </w:tcPr>
          <w:p w14:paraId="054966F8" w14:textId="77777777" w:rsidR="00E34178" w:rsidRPr="0076221C" w:rsidRDefault="00E34178" w:rsidP="0076221C"/>
        </w:tc>
        <w:tc>
          <w:tcPr>
            <w:tcW w:w="560" w:type="dxa"/>
          </w:tcPr>
          <w:p w14:paraId="6BFFFC6D" w14:textId="77777777" w:rsidR="00E34178" w:rsidRPr="0076221C" w:rsidRDefault="003D30E1" w:rsidP="0076221C">
            <w:r w:rsidRPr="0076221C">
              <w:t>1</w:t>
            </w:r>
          </w:p>
        </w:tc>
        <w:tc>
          <w:tcPr>
            <w:tcW w:w="7020" w:type="dxa"/>
          </w:tcPr>
          <w:p w14:paraId="5683D49D" w14:textId="77777777" w:rsidR="00E34178" w:rsidRPr="0076221C" w:rsidRDefault="003D30E1" w:rsidP="0076221C">
            <w:r w:rsidRPr="0076221C">
              <w:t xml:space="preserve">Driftsutgifter </w:t>
            </w:r>
          </w:p>
        </w:tc>
        <w:tc>
          <w:tcPr>
            <w:tcW w:w="1400" w:type="dxa"/>
          </w:tcPr>
          <w:p w14:paraId="1A805DFC" w14:textId="77777777" w:rsidR="00E34178" w:rsidRPr="0076221C" w:rsidRDefault="003D30E1" w:rsidP="0076221C">
            <w:r w:rsidRPr="0076221C">
              <w:t>6 845 000</w:t>
            </w:r>
          </w:p>
        </w:tc>
      </w:tr>
      <w:tr w:rsidR="00E34178" w:rsidRPr="0076221C" w14:paraId="413DD3E9" w14:textId="77777777" w:rsidTr="002B0003">
        <w:trPr>
          <w:trHeight w:val="380"/>
        </w:trPr>
        <w:tc>
          <w:tcPr>
            <w:tcW w:w="560" w:type="dxa"/>
          </w:tcPr>
          <w:p w14:paraId="70EF12CE" w14:textId="77777777" w:rsidR="00E34178" w:rsidRPr="0076221C" w:rsidRDefault="003D30E1" w:rsidP="0076221C">
            <w:r w:rsidRPr="0076221C">
              <w:t>926</w:t>
            </w:r>
          </w:p>
        </w:tc>
        <w:tc>
          <w:tcPr>
            <w:tcW w:w="560" w:type="dxa"/>
          </w:tcPr>
          <w:p w14:paraId="1EB16153" w14:textId="77777777" w:rsidR="00E34178" w:rsidRPr="0076221C" w:rsidRDefault="00E34178" w:rsidP="0076221C"/>
        </w:tc>
        <w:tc>
          <w:tcPr>
            <w:tcW w:w="7020" w:type="dxa"/>
          </w:tcPr>
          <w:p w14:paraId="15EF63A1" w14:textId="77777777" w:rsidR="00E34178" w:rsidRPr="0076221C" w:rsidRDefault="003D30E1" w:rsidP="0076221C">
            <w:r w:rsidRPr="0076221C">
              <w:t>Havforskningsinstituttet, forskningsfartøy:</w:t>
            </w:r>
          </w:p>
        </w:tc>
        <w:tc>
          <w:tcPr>
            <w:tcW w:w="1400" w:type="dxa"/>
          </w:tcPr>
          <w:p w14:paraId="1BCDCCFD" w14:textId="77777777" w:rsidR="00E34178" w:rsidRPr="0076221C" w:rsidRDefault="00E34178" w:rsidP="0076221C"/>
        </w:tc>
      </w:tr>
      <w:tr w:rsidR="00E34178" w:rsidRPr="0076221C" w14:paraId="479E386D" w14:textId="77777777" w:rsidTr="002B0003">
        <w:trPr>
          <w:trHeight w:val="380"/>
        </w:trPr>
        <w:tc>
          <w:tcPr>
            <w:tcW w:w="560" w:type="dxa"/>
          </w:tcPr>
          <w:p w14:paraId="7BF76EDA" w14:textId="77777777" w:rsidR="00E34178" w:rsidRPr="0076221C" w:rsidRDefault="00E34178" w:rsidP="0076221C"/>
        </w:tc>
        <w:tc>
          <w:tcPr>
            <w:tcW w:w="560" w:type="dxa"/>
          </w:tcPr>
          <w:p w14:paraId="5E649FE6" w14:textId="77777777" w:rsidR="00E34178" w:rsidRPr="0076221C" w:rsidRDefault="003D30E1" w:rsidP="0076221C">
            <w:r w:rsidRPr="0076221C">
              <w:t>1</w:t>
            </w:r>
          </w:p>
        </w:tc>
        <w:tc>
          <w:tcPr>
            <w:tcW w:w="7020" w:type="dxa"/>
          </w:tcPr>
          <w:p w14:paraId="55571A63" w14:textId="77777777" w:rsidR="00E34178" w:rsidRPr="0076221C" w:rsidRDefault="003D30E1" w:rsidP="0076221C">
            <w:r w:rsidRPr="0076221C">
              <w:t xml:space="preserve">Driftsutgifter </w:t>
            </w:r>
          </w:p>
        </w:tc>
        <w:tc>
          <w:tcPr>
            <w:tcW w:w="1400" w:type="dxa"/>
          </w:tcPr>
          <w:p w14:paraId="099C2E05" w14:textId="77777777" w:rsidR="00E34178" w:rsidRPr="0076221C" w:rsidRDefault="003D30E1" w:rsidP="0076221C">
            <w:r w:rsidRPr="0076221C">
              <w:t>2 485 000</w:t>
            </w:r>
          </w:p>
        </w:tc>
      </w:tr>
      <w:tr w:rsidR="00E34178" w:rsidRPr="0076221C" w14:paraId="0DC60E9E" w14:textId="77777777" w:rsidTr="002B0003">
        <w:trPr>
          <w:trHeight w:val="380"/>
        </w:trPr>
        <w:tc>
          <w:tcPr>
            <w:tcW w:w="560" w:type="dxa"/>
          </w:tcPr>
          <w:p w14:paraId="1BE799CC" w14:textId="77777777" w:rsidR="00E34178" w:rsidRPr="0076221C" w:rsidRDefault="003D30E1" w:rsidP="0076221C">
            <w:r w:rsidRPr="0076221C">
              <w:t>935</w:t>
            </w:r>
          </w:p>
        </w:tc>
        <w:tc>
          <w:tcPr>
            <w:tcW w:w="560" w:type="dxa"/>
          </w:tcPr>
          <w:p w14:paraId="1F03E5AD" w14:textId="77777777" w:rsidR="00E34178" w:rsidRPr="0076221C" w:rsidRDefault="00E34178" w:rsidP="0076221C"/>
        </w:tc>
        <w:tc>
          <w:tcPr>
            <w:tcW w:w="7020" w:type="dxa"/>
          </w:tcPr>
          <w:p w14:paraId="738EEB05" w14:textId="77777777" w:rsidR="00E34178" w:rsidRPr="0076221C" w:rsidRDefault="003D30E1" w:rsidP="0076221C">
            <w:r w:rsidRPr="0076221C">
              <w:t>Patentstyret:</w:t>
            </w:r>
          </w:p>
        </w:tc>
        <w:tc>
          <w:tcPr>
            <w:tcW w:w="1400" w:type="dxa"/>
          </w:tcPr>
          <w:p w14:paraId="4CDB2277" w14:textId="77777777" w:rsidR="00E34178" w:rsidRPr="0076221C" w:rsidRDefault="00E34178" w:rsidP="0076221C"/>
        </w:tc>
      </w:tr>
      <w:tr w:rsidR="00E34178" w:rsidRPr="0076221C" w14:paraId="3999620B" w14:textId="77777777" w:rsidTr="002B0003">
        <w:trPr>
          <w:trHeight w:val="1380"/>
        </w:trPr>
        <w:tc>
          <w:tcPr>
            <w:tcW w:w="560" w:type="dxa"/>
          </w:tcPr>
          <w:p w14:paraId="022B7FA5" w14:textId="77777777" w:rsidR="00E34178" w:rsidRPr="0076221C" w:rsidRDefault="00E34178" w:rsidP="0076221C"/>
        </w:tc>
        <w:tc>
          <w:tcPr>
            <w:tcW w:w="560" w:type="dxa"/>
          </w:tcPr>
          <w:p w14:paraId="59CC91EA" w14:textId="77777777" w:rsidR="00E34178" w:rsidRPr="0076221C" w:rsidRDefault="003D30E1" w:rsidP="0076221C">
            <w:r w:rsidRPr="0076221C">
              <w:t>1</w:t>
            </w:r>
          </w:p>
        </w:tc>
        <w:tc>
          <w:tcPr>
            <w:tcW w:w="7020" w:type="dxa"/>
          </w:tcPr>
          <w:p w14:paraId="1806A7F6" w14:textId="77777777" w:rsidR="00E34178" w:rsidRPr="0076221C" w:rsidRDefault="003D30E1" w:rsidP="0076221C">
            <w:r w:rsidRPr="0076221C">
              <w:t xml:space="preserve">Driftsutgifter </w:t>
            </w:r>
          </w:p>
        </w:tc>
        <w:tc>
          <w:tcPr>
            <w:tcW w:w="1400" w:type="dxa"/>
          </w:tcPr>
          <w:p w14:paraId="52664CB3" w14:textId="77777777" w:rsidR="00E34178" w:rsidRPr="0076221C" w:rsidRDefault="003D30E1" w:rsidP="0076221C">
            <w:r w:rsidRPr="0076221C">
              <w:t>4 675 000</w:t>
            </w:r>
          </w:p>
        </w:tc>
      </w:tr>
      <w:tr w:rsidR="00E34178" w:rsidRPr="0076221C" w14:paraId="2CE34319" w14:textId="77777777" w:rsidTr="002B0003">
        <w:trPr>
          <w:trHeight w:val="380"/>
        </w:trPr>
        <w:tc>
          <w:tcPr>
            <w:tcW w:w="560" w:type="dxa"/>
          </w:tcPr>
          <w:p w14:paraId="4C5312DE" w14:textId="77777777" w:rsidR="00E34178" w:rsidRPr="0076221C" w:rsidRDefault="003D30E1" w:rsidP="0076221C">
            <w:r w:rsidRPr="0076221C">
              <w:t>936</w:t>
            </w:r>
          </w:p>
        </w:tc>
        <w:tc>
          <w:tcPr>
            <w:tcW w:w="560" w:type="dxa"/>
          </w:tcPr>
          <w:p w14:paraId="2A07A471" w14:textId="77777777" w:rsidR="00E34178" w:rsidRPr="0076221C" w:rsidRDefault="00E34178" w:rsidP="0076221C"/>
        </w:tc>
        <w:tc>
          <w:tcPr>
            <w:tcW w:w="7020" w:type="dxa"/>
          </w:tcPr>
          <w:p w14:paraId="023C5C12" w14:textId="77777777" w:rsidR="00E34178" w:rsidRPr="0076221C" w:rsidRDefault="003D30E1" w:rsidP="0076221C">
            <w:r w:rsidRPr="0076221C">
              <w:t>Klagenemnda for industrielle rettigheter:</w:t>
            </w:r>
          </w:p>
        </w:tc>
        <w:tc>
          <w:tcPr>
            <w:tcW w:w="1400" w:type="dxa"/>
          </w:tcPr>
          <w:p w14:paraId="60A4C9EC" w14:textId="77777777" w:rsidR="00E34178" w:rsidRPr="0076221C" w:rsidRDefault="00E34178" w:rsidP="0076221C"/>
        </w:tc>
      </w:tr>
      <w:tr w:rsidR="00E34178" w:rsidRPr="0076221C" w14:paraId="58C4004F" w14:textId="77777777" w:rsidTr="002B0003">
        <w:trPr>
          <w:trHeight w:val="380"/>
        </w:trPr>
        <w:tc>
          <w:tcPr>
            <w:tcW w:w="560" w:type="dxa"/>
          </w:tcPr>
          <w:p w14:paraId="2591D0D4" w14:textId="77777777" w:rsidR="00E34178" w:rsidRPr="0076221C" w:rsidRDefault="00E34178" w:rsidP="0076221C"/>
        </w:tc>
        <w:tc>
          <w:tcPr>
            <w:tcW w:w="560" w:type="dxa"/>
          </w:tcPr>
          <w:p w14:paraId="66051813" w14:textId="77777777" w:rsidR="00E34178" w:rsidRPr="0076221C" w:rsidRDefault="003D30E1" w:rsidP="0076221C">
            <w:r w:rsidRPr="0076221C">
              <w:t>1</w:t>
            </w:r>
          </w:p>
        </w:tc>
        <w:tc>
          <w:tcPr>
            <w:tcW w:w="7020" w:type="dxa"/>
          </w:tcPr>
          <w:p w14:paraId="6C79808B" w14:textId="77777777" w:rsidR="00E34178" w:rsidRPr="0076221C" w:rsidRDefault="003D30E1" w:rsidP="0076221C">
            <w:r w:rsidRPr="0076221C">
              <w:t xml:space="preserve">Driftsutgifter </w:t>
            </w:r>
          </w:p>
        </w:tc>
        <w:tc>
          <w:tcPr>
            <w:tcW w:w="1400" w:type="dxa"/>
          </w:tcPr>
          <w:p w14:paraId="0C454711" w14:textId="77777777" w:rsidR="00E34178" w:rsidRPr="0076221C" w:rsidRDefault="003D30E1" w:rsidP="0076221C">
            <w:r w:rsidRPr="0076221C">
              <w:t>160 000</w:t>
            </w:r>
          </w:p>
        </w:tc>
      </w:tr>
      <w:tr w:rsidR="00E34178" w:rsidRPr="0076221C" w14:paraId="0E54CE6A" w14:textId="77777777" w:rsidTr="002B0003">
        <w:trPr>
          <w:trHeight w:val="380"/>
        </w:trPr>
        <w:tc>
          <w:tcPr>
            <w:tcW w:w="560" w:type="dxa"/>
          </w:tcPr>
          <w:p w14:paraId="724CCC2F" w14:textId="77777777" w:rsidR="00E34178" w:rsidRPr="0076221C" w:rsidRDefault="00E34178" w:rsidP="0076221C"/>
        </w:tc>
        <w:tc>
          <w:tcPr>
            <w:tcW w:w="560" w:type="dxa"/>
          </w:tcPr>
          <w:p w14:paraId="07422016" w14:textId="77777777" w:rsidR="00E34178" w:rsidRPr="0076221C" w:rsidRDefault="00E34178" w:rsidP="0076221C"/>
        </w:tc>
        <w:tc>
          <w:tcPr>
            <w:tcW w:w="7020" w:type="dxa"/>
          </w:tcPr>
          <w:p w14:paraId="0ED5ACF5" w14:textId="77777777" w:rsidR="00E34178" w:rsidRPr="0076221C" w:rsidRDefault="00E34178" w:rsidP="0076221C"/>
        </w:tc>
        <w:tc>
          <w:tcPr>
            <w:tcW w:w="1400" w:type="dxa"/>
          </w:tcPr>
          <w:p w14:paraId="3658F8FD" w14:textId="77777777" w:rsidR="00E34178" w:rsidRPr="0076221C" w:rsidRDefault="003D30E1" w:rsidP="0076221C">
            <w:r w:rsidRPr="0076221C">
              <w:t>50 815 000</w:t>
            </w:r>
          </w:p>
        </w:tc>
      </w:tr>
      <w:tr w:rsidR="00E34178" w:rsidRPr="0076221C" w14:paraId="43FC3616" w14:textId="77777777" w:rsidTr="002B0003">
        <w:trPr>
          <w:trHeight w:val="540"/>
        </w:trPr>
        <w:tc>
          <w:tcPr>
            <w:tcW w:w="9540" w:type="dxa"/>
            <w:gridSpan w:val="4"/>
          </w:tcPr>
          <w:p w14:paraId="667F7D71" w14:textId="77777777" w:rsidR="00E34178" w:rsidRPr="0076221C" w:rsidRDefault="003D30E1" w:rsidP="0076221C">
            <w:r w:rsidRPr="0076221C">
              <w:rPr>
                <w:rStyle w:val="sperret0"/>
              </w:rPr>
              <w:t>Landbruks- og matdepartementet</w:t>
            </w:r>
          </w:p>
        </w:tc>
      </w:tr>
      <w:tr w:rsidR="00E34178" w:rsidRPr="0076221C" w14:paraId="25D037D8" w14:textId="77777777" w:rsidTr="002B0003">
        <w:trPr>
          <w:trHeight w:val="380"/>
        </w:trPr>
        <w:tc>
          <w:tcPr>
            <w:tcW w:w="560" w:type="dxa"/>
          </w:tcPr>
          <w:p w14:paraId="3DB3C242" w14:textId="77777777" w:rsidR="00E34178" w:rsidRPr="0076221C" w:rsidRDefault="003D30E1" w:rsidP="0076221C">
            <w:r w:rsidRPr="0076221C">
              <w:t>1100</w:t>
            </w:r>
          </w:p>
        </w:tc>
        <w:tc>
          <w:tcPr>
            <w:tcW w:w="560" w:type="dxa"/>
          </w:tcPr>
          <w:p w14:paraId="343036C5" w14:textId="77777777" w:rsidR="00E34178" w:rsidRPr="0076221C" w:rsidRDefault="00E34178" w:rsidP="0076221C"/>
        </w:tc>
        <w:tc>
          <w:tcPr>
            <w:tcW w:w="7020" w:type="dxa"/>
          </w:tcPr>
          <w:p w14:paraId="38B1E069" w14:textId="77777777" w:rsidR="00E34178" w:rsidRPr="0076221C" w:rsidRDefault="003D30E1" w:rsidP="0076221C">
            <w:r w:rsidRPr="0076221C">
              <w:t>Landbruks- og matdepartementet:</w:t>
            </w:r>
          </w:p>
        </w:tc>
        <w:tc>
          <w:tcPr>
            <w:tcW w:w="1400" w:type="dxa"/>
          </w:tcPr>
          <w:p w14:paraId="1AFAE281" w14:textId="77777777" w:rsidR="00E34178" w:rsidRPr="0076221C" w:rsidRDefault="00E34178" w:rsidP="0076221C"/>
        </w:tc>
      </w:tr>
      <w:tr w:rsidR="00E34178" w:rsidRPr="0076221C" w14:paraId="510AA5B2" w14:textId="77777777" w:rsidTr="002B0003">
        <w:trPr>
          <w:trHeight w:val="380"/>
        </w:trPr>
        <w:tc>
          <w:tcPr>
            <w:tcW w:w="560" w:type="dxa"/>
          </w:tcPr>
          <w:p w14:paraId="3FFB3029" w14:textId="77777777" w:rsidR="00E34178" w:rsidRPr="0076221C" w:rsidRDefault="00E34178" w:rsidP="0076221C"/>
        </w:tc>
        <w:tc>
          <w:tcPr>
            <w:tcW w:w="560" w:type="dxa"/>
          </w:tcPr>
          <w:p w14:paraId="227374CE" w14:textId="77777777" w:rsidR="00E34178" w:rsidRPr="0076221C" w:rsidRDefault="003D30E1" w:rsidP="0076221C">
            <w:r w:rsidRPr="0076221C">
              <w:t>1</w:t>
            </w:r>
          </w:p>
        </w:tc>
        <w:tc>
          <w:tcPr>
            <w:tcW w:w="7020" w:type="dxa"/>
          </w:tcPr>
          <w:p w14:paraId="4254C97E" w14:textId="77777777" w:rsidR="00E34178" w:rsidRPr="0076221C" w:rsidRDefault="003D30E1" w:rsidP="0076221C">
            <w:r w:rsidRPr="0076221C">
              <w:t xml:space="preserve">Driftsutgifter </w:t>
            </w:r>
          </w:p>
        </w:tc>
        <w:tc>
          <w:tcPr>
            <w:tcW w:w="1400" w:type="dxa"/>
          </w:tcPr>
          <w:p w14:paraId="49C2CBA0" w14:textId="77777777" w:rsidR="00E34178" w:rsidRPr="0076221C" w:rsidRDefault="003D30E1" w:rsidP="0076221C">
            <w:r w:rsidRPr="0076221C">
              <w:t>2 941 000</w:t>
            </w:r>
          </w:p>
        </w:tc>
      </w:tr>
      <w:tr w:rsidR="00E34178" w:rsidRPr="0076221C" w14:paraId="76D87E05" w14:textId="77777777" w:rsidTr="002B0003">
        <w:trPr>
          <w:trHeight w:val="380"/>
        </w:trPr>
        <w:tc>
          <w:tcPr>
            <w:tcW w:w="560" w:type="dxa"/>
          </w:tcPr>
          <w:p w14:paraId="20837F13" w14:textId="77777777" w:rsidR="00E34178" w:rsidRPr="0076221C" w:rsidRDefault="003D30E1" w:rsidP="0076221C">
            <w:r w:rsidRPr="0076221C">
              <w:t>1115</w:t>
            </w:r>
          </w:p>
        </w:tc>
        <w:tc>
          <w:tcPr>
            <w:tcW w:w="560" w:type="dxa"/>
          </w:tcPr>
          <w:p w14:paraId="6FAEB478" w14:textId="77777777" w:rsidR="00E34178" w:rsidRPr="0076221C" w:rsidRDefault="00E34178" w:rsidP="0076221C"/>
        </w:tc>
        <w:tc>
          <w:tcPr>
            <w:tcW w:w="7020" w:type="dxa"/>
          </w:tcPr>
          <w:p w14:paraId="1C4E651E" w14:textId="77777777" w:rsidR="00E34178" w:rsidRPr="0076221C" w:rsidRDefault="003D30E1" w:rsidP="0076221C">
            <w:r w:rsidRPr="0076221C">
              <w:t>Mattilsynet:</w:t>
            </w:r>
          </w:p>
        </w:tc>
        <w:tc>
          <w:tcPr>
            <w:tcW w:w="1400" w:type="dxa"/>
          </w:tcPr>
          <w:p w14:paraId="0689FDC1" w14:textId="77777777" w:rsidR="00E34178" w:rsidRPr="0076221C" w:rsidRDefault="00E34178" w:rsidP="0076221C"/>
        </w:tc>
      </w:tr>
      <w:tr w:rsidR="00E34178" w:rsidRPr="0076221C" w14:paraId="38BCC331" w14:textId="77777777" w:rsidTr="002B0003">
        <w:trPr>
          <w:trHeight w:val="380"/>
        </w:trPr>
        <w:tc>
          <w:tcPr>
            <w:tcW w:w="560" w:type="dxa"/>
          </w:tcPr>
          <w:p w14:paraId="6A678CC3" w14:textId="77777777" w:rsidR="00E34178" w:rsidRPr="0076221C" w:rsidRDefault="00E34178" w:rsidP="0076221C"/>
        </w:tc>
        <w:tc>
          <w:tcPr>
            <w:tcW w:w="560" w:type="dxa"/>
          </w:tcPr>
          <w:p w14:paraId="218FF3ED" w14:textId="77777777" w:rsidR="00E34178" w:rsidRPr="0076221C" w:rsidRDefault="003D30E1" w:rsidP="0076221C">
            <w:r w:rsidRPr="0076221C">
              <w:t>1</w:t>
            </w:r>
          </w:p>
        </w:tc>
        <w:tc>
          <w:tcPr>
            <w:tcW w:w="7020" w:type="dxa"/>
          </w:tcPr>
          <w:p w14:paraId="2A8D91D5" w14:textId="77777777" w:rsidR="00E34178" w:rsidRPr="0076221C" w:rsidRDefault="003D30E1" w:rsidP="0076221C">
            <w:r w:rsidRPr="0076221C">
              <w:t xml:space="preserve">Driftsutgifter </w:t>
            </w:r>
          </w:p>
        </w:tc>
        <w:tc>
          <w:tcPr>
            <w:tcW w:w="1400" w:type="dxa"/>
          </w:tcPr>
          <w:p w14:paraId="14205DD7" w14:textId="77777777" w:rsidR="00E34178" w:rsidRPr="0076221C" w:rsidRDefault="003D30E1" w:rsidP="0076221C">
            <w:r w:rsidRPr="0076221C">
              <w:t>24 348 000</w:t>
            </w:r>
          </w:p>
        </w:tc>
      </w:tr>
      <w:tr w:rsidR="00E34178" w:rsidRPr="0076221C" w14:paraId="30D785B4" w14:textId="77777777" w:rsidTr="002B0003">
        <w:trPr>
          <w:trHeight w:val="380"/>
        </w:trPr>
        <w:tc>
          <w:tcPr>
            <w:tcW w:w="560" w:type="dxa"/>
          </w:tcPr>
          <w:p w14:paraId="3C991095" w14:textId="77777777" w:rsidR="00E34178" w:rsidRPr="0076221C" w:rsidRDefault="003D30E1" w:rsidP="0076221C">
            <w:r w:rsidRPr="0076221C">
              <w:t>1142</w:t>
            </w:r>
          </w:p>
        </w:tc>
        <w:tc>
          <w:tcPr>
            <w:tcW w:w="560" w:type="dxa"/>
          </w:tcPr>
          <w:p w14:paraId="571DFF8A" w14:textId="77777777" w:rsidR="00E34178" w:rsidRPr="0076221C" w:rsidRDefault="00E34178" w:rsidP="0076221C"/>
        </w:tc>
        <w:tc>
          <w:tcPr>
            <w:tcW w:w="7020" w:type="dxa"/>
          </w:tcPr>
          <w:p w14:paraId="34E1420D" w14:textId="77777777" w:rsidR="00E34178" w:rsidRPr="0076221C" w:rsidRDefault="003D30E1" w:rsidP="0076221C">
            <w:r w:rsidRPr="0076221C">
              <w:t>Landbruksdirektoratet:</w:t>
            </w:r>
          </w:p>
        </w:tc>
        <w:tc>
          <w:tcPr>
            <w:tcW w:w="1400" w:type="dxa"/>
          </w:tcPr>
          <w:p w14:paraId="40AFBC4C" w14:textId="77777777" w:rsidR="00E34178" w:rsidRPr="0076221C" w:rsidRDefault="00E34178" w:rsidP="0076221C"/>
        </w:tc>
      </w:tr>
      <w:tr w:rsidR="00E34178" w:rsidRPr="0076221C" w14:paraId="59079725" w14:textId="77777777" w:rsidTr="002B0003">
        <w:trPr>
          <w:trHeight w:val="380"/>
        </w:trPr>
        <w:tc>
          <w:tcPr>
            <w:tcW w:w="560" w:type="dxa"/>
          </w:tcPr>
          <w:p w14:paraId="573118EA" w14:textId="77777777" w:rsidR="00E34178" w:rsidRPr="0076221C" w:rsidRDefault="00E34178" w:rsidP="0076221C"/>
        </w:tc>
        <w:tc>
          <w:tcPr>
            <w:tcW w:w="560" w:type="dxa"/>
          </w:tcPr>
          <w:p w14:paraId="1195B0A3" w14:textId="77777777" w:rsidR="00E34178" w:rsidRPr="0076221C" w:rsidRDefault="003D30E1" w:rsidP="0076221C">
            <w:r w:rsidRPr="0076221C">
              <w:t>1</w:t>
            </w:r>
          </w:p>
        </w:tc>
        <w:tc>
          <w:tcPr>
            <w:tcW w:w="7020" w:type="dxa"/>
          </w:tcPr>
          <w:p w14:paraId="36A618B5" w14:textId="77777777" w:rsidR="00E34178" w:rsidRPr="0076221C" w:rsidRDefault="003D30E1" w:rsidP="0076221C">
            <w:r w:rsidRPr="0076221C">
              <w:t xml:space="preserve">Driftsutgifter </w:t>
            </w:r>
          </w:p>
        </w:tc>
        <w:tc>
          <w:tcPr>
            <w:tcW w:w="1400" w:type="dxa"/>
          </w:tcPr>
          <w:p w14:paraId="1D0EBA23" w14:textId="77777777" w:rsidR="00E34178" w:rsidRPr="0076221C" w:rsidRDefault="003D30E1" w:rsidP="0076221C">
            <w:r w:rsidRPr="0076221C">
              <w:t>3 799 000</w:t>
            </w:r>
          </w:p>
        </w:tc>
      </w:tr>
      <w:tr w:rsidR="00E34178" w:rsidRPr="0076221C" w14:paraId="25C371B3" w14:textId="77777777" w:rsidTr="002B0003">
        <w:trPr>
          <w:trHeight w:val="380"/>
        </w:trPr>
        <w:tc>
          <w:tcPr>
            <w:tcW w:w="560" w:type="dxa"/>
          </w:tcPr>
          <w:p w14:paraId="133E5CC2" w14:textId="77777777" w:rsidR="00E34178" w:rsidRPr="0076221C" w:rsidRDefault="00E34178" w:rsidP="0076221C"/>
        </w:tc>
        <w:tc>
          <w:tcPr>
            <w:tcW w:w="560" w:type="dxa"/>
          </w:tcPr>
          <w:p w14:paraId="5A792AAF" w14:textId="77777777" w:rsidR="00E34178" w:rsidRPr="0076221C" w:rsidRDefault="00E34178" w:rsidP="0076221C"/>
        </w:tc>
        <w:tc>
          <w:tcPr>
            <w:tcW w:w="7020" w:type="dxa"/>
          </w:tcPr>
          <w:p w14:paraId="75675BDB" w14:textId="77777777" w:rsidR="00E34178" w:rsidRPr="0076221C" w:rsidRDefault="00E34178" w:rsidP="0076221C"/>
        </w:tc>
        <w:tc>
          <w:tcPr>
            <w:tcW w:w="1400" w:type="dxa"/>
          </w:tcPr>
          <w:p w14:paraId="193BCA0F" w14:textId="77777777" w:rsidR="00E34178" w:rsidRPr="0076221C" w:rsidRDefault="003D30E1" w:rsidP="0076221C">
            <w:r w:rsidRPr="0076221C">
              <w:t>31 088 000</w:t>
            </w:r>
          </w:p>
        </w:tc>
      </w:tr>
      <w:tr w:rsidR="00E34178" w:rsidRPr="0076221C" w14:paraId="195709F9" w14:textId="77777777" w:rsidTr="002B0003">
        <w:trPr>
          <w:trHeight w:val="540"/>
        </w:trPr>
        <w:tc>
          <w:tcPr>
            <w:tcW w:w="9540" w:type="dxa"/>
            <w:gridSpan w:val="4"/>
          </w:tcPr>
          <w:p w14:paraId="55EDA81B" w14:textId="77777777" w:rsidR="00E34178" w:rsidRPr="0076221C" w:rsidRDefault="003D30E1" w:rsidP="0076221C">
            <w:r w:rsidRPr="0076221C">
              <w:rPr>
                <w:rStyle w:val="sperret0"/>
              </w:rPr>
              <w:t>Samferdselsdepartementet</w:t>
            </w:r>
          </w:p>
        </w:tc>
      </w:tr>
      <w:tr w:rsidR="00E34178" w:rsidRPr="0076221C" w14:paraId="3D2EAA52" w14:textId="77777777" w:rsidTr="002B0003">
        <w:trPr>
          <w:trHeight w:val="380"/>
        </w:trPr>
        <w:tc>
          <w:tcPr>
            <w:tcW w:w="560" w:type="dxa"/>
          </w:tcPr>
          <w:p w14:paraId="3B265A18" w14:textId="77777777" w:rsidR="00E34178" w:rsidRPr="0076221C" w:rsidRDefault="003D30E1" w:rsidP="0076221C">
            <w:r w:rsidRPr="0076221C">
              <w:t>1300</w:t>
            </w:r>
          </w:p>
        </w:tc>
        <w:tc>
          <w:tcPr>
            <w:tcW w:w="560" w:type="dxa"/>
          </w:tcPr>
          <w:p w14:paraId="495B0CE1" w14:textId="77777777" w:rsidR="00E34178" w:rsidRPr="0076221C" w:rsidRDefault="00E34178" w:rsidP="0076221C"/>
        </w:tc>
        <w:tc>
          <w:tcPr>
            <w:tcW w:w="7020" w:type="dxa"/>
          </w:tcPr>
          <w:p w14:paraId="4509FC7D" w14:textId="77777777" w:rsidR="00E34178" w:rsidRPr="0076221C" w:rsidRDefault="003D30E1" w:rsidP="0076221C">
            <w:r w:rsidRPr="0076221C">
              <w:t>Samferdselsdepartementet:</w:t>
            </w:r>
          </w:p>
        </w:tc>
        <w:tc>
          <w:tcPr>
            <w:tcW w:w="1400" w:type="dxa"/>
          </w:tcPr>
          <w:p w14:paraId="2B281EB4" w14:textId="77777777" w:rsidR="00E34178" w:rsidRPr="0076221C" w:rsidRDefault="00E34178" w:rsidP="0076221C"/>
        </w:tc>
      </w:tr>
      <w:tr w:rsidR="00E34178" w:rsidRPr="0076221C" w14:paraId="6B43A21D" w14:textId="77777777" w:rsidTr="002B0003">
        <w:trPr>
          <w:trHeight w:val="380"/>
        </w:trPr>
        <w:tc>
          <w:tcPr>
            <w:tcW w:w="560" w:type="dxa"/>
          </w:tcPr>
          <w:p w14:paraId="4248D7D7" w14:textId="77777777" w:rsidR="00E34178" w:rsidRPr="0076221C" w:rsidRDefault="00E34178" w:rsidP="0076221C"/>
        </w:tc>
        <w:tc>
          <w:tcPr>
            <w:tcW w:w="560" w:type="dxa"/>
          </w:tcPr>
          <w:p w14:paraId="7F8D3AF4" w14:textId="77777777" w:rsidR="00E34178" w:rsidRPr="0076221C" w:rsidRDefault="003D30E1" w:rsidP="0076221C">
            <w:r w:rsidRPr="0076221C">
              <w:t>1</w:t>
            </w:r>
          </w:p>
        </w:tc>
        <w:tc>
          <w:tcPr>
            <w:tcW w:w="7020" w:type="dxa"/>
          </w:tcPr>
          <w:p w14:paraId="681B9966" w14:textId="77777777" w:rsidR="00E34178" w:rsidRPr="0076221C" w:rsidRDefault="003D30E1" w:rsidP="0076221C">
            <w:r w:rsidRPr="0076221C">
              <w:t xml:space="preserve">Driftsutgifter </w:t>
            </w:r>
          </w:p>
        </w:tc>
        <w:tc>
          <w:tcPr>
            <w:tcW w:w="1400" w:type="dxa"/>
          </w:tcPr>
          <w:p w14:paraId="05D8DA84" w14:textId="77777777" w:rsidR="00E34178" w:rsidRPr="0076221C" w:rsidRDefault="003D30E1" w:rsidP="0076221C">
            <w:r w:rsidRPr="0076221C">
              <w:t>3 524 000</w:t>
            </w:r>
          </w:p>
        </w:tc>
      </w:tr>
      <w:tr w:rsidR="00E34178" w:rsidRPr="0076221C" w14:paraId="7C1F253E" w14:textId="77777777" w:rsidTr="002B0003">
        <w:trPr>
          <w:trHeight w:val="380"/>
        </w:trPr>
        <w:tc>
          <w:tcPr>
            <w:tcW w:w="560" w:type="dxa"/>
          </w:tcPr>
          <w:p w14:paraId="1CAF1A2A" w14:textId="77777777" w:rsidR="00E34178" w:rsidRPr="0076221C" w:rsidRDefault="003D30E1" w:rsidP="0076221C">
            <w:r w:rsidRPr="0076221C">
              <w:t>1313</w:t>
            </w:r>
          </w:p>
        </w:tc>
        <w:tc>
          <w:tcPr>
            <w:tcW w:w="560" w:type="dxa"/>
          </w:tcPr>
          <w:p w14:paraId="048B78D4" w14:textId="77777777" w:rsidR="00E34178" w:rsidRPr="0076221C" w:rsidRDefault="00E34178" w:rsidP="0076221C"/>
        </w:tc>
        <w:tc>
          <w:tcPr>
            <w:tcW w:w="7020" w:type="dxa"/>
          </w:tcPr>
          <w:p w14:paraId="75A72000" w14:textId="77777777" w:rsidR="00E34178" w:rsidRPr="0076221C" w:rsidRDefault="003D30E1" w:rsidP="0076221C">
            <w:r w:rsidRPr="0076221C">
              <w:t>Luftfartstilsynet:</w:t>
            </w:r>
          </w:p>
        </w:tc>
        <w:tc>
          <w:tcPr>
            <w:tcW w:w="1400" w:type="dxa"/>
          </w:tcPr>
          <w:p w14:paraId="278388AD" w14:textId="77777777" w:rsidR="00E34178" w:rsidRPr="0076221C" w:rsidRDefault="00E34178" w:rsidP="0076221C"/>
        </w:tc>
      </w:tr>
      <w:tr w:rsidR="00E34178" w:rsidRPr="0076221C" w14:paraId="75CE7FBA" w14:textId="77777777" w:rsidTr="002B0003">
        <w:trPr>
          <w:trHeight w:val="380"/>
        </w:trPr>
        <w:tc>
          <w:tcPr>
            <w:tcW w:w="560" w:type="dxa"/>
          </w:tcPr>
          <w:p w14:paraId="51E4B7E7" w14:textId="77777777" w:rsidR="00E34178" w:rsidRPr="0076221C" w:rsidRDefault="00E34178" w:rsidP="0076221C"/>
        </w:tc>
        <w:tc>
          <w:tcPr>
            <w:tcW w:w="560" w:type="dxa"/>
          </w:tcPr>
          <w:p w14:paraId="4E7006D6" w14:textId="77777777" w:rsidR="00E34178" w:rsidRPr="0076221C" w:rsidRDefault="003D30E1" w:rsidP="0076221C">
            <w:r w:rsidRPr="0076221C">
              <w:t>1</w:t>
            </w:r>
          </w:p>
        </w:tc>
        <w:tc>
          <w:tcPr>
            <w:tcW w:w="7020" w:type="dxa"/>
          </w:tcPr>
          <w:p w14:paraId="3AC32B7D" w14:textId="77777777" w:rsidR="00E34178" w:rsidRPr="0076221C" w:rsidRDefault="003D30E1" w:rsidP="0076221C">
            <w:r w:rsidRPr="0076221C">
              <w:t xml:space="preserve">Driftsutgifter </w:t>
            </w:r>
          </w:p>
        </w:tc>
        <w:tc>
          <w:tcPr>
            <w:tcW w:w="1400" w:type="dxa"/>
          </w:tcPr>
          <w:p w14:paraId="6C683BE4" w14:textId="77777777" w:rsidR="00E34178" w:rsidRPr="0076221C" w:rsidRDefault="003D30E1" w:rsidP="0076221C">
            <w:r w:rsidRPr="0076221C">
              <w:t>4 050 000</w:t>
            </w:r>
          </w:p>
        </w:tc>
      </w:tr>
      <w:tr w:rsidR="00E34178" w:rsidRPr="0076221C" w14:paraId="1F450275" w14:textId="77777777" w:rsidTr="002B0003">
        <w:trPr>
          <w:trHeight w:val="380"/>
        </w:trPr>
        <w:tc>
          <w:tcPr>
            <w:tcW w:w="560" w:type="dxa"/>
          </w:tcPr>
          <w:p w14:paraId="0E0703FA" w14:textId="77777777" w:rsidR="00E34178" w:rsidRPr="0076221C" w:rsidRDefault="003D30E1" w:rsidP="0076221C">
            <w:r w:rsidRPr="0076221C">
              <w:t>1314</w:t>
            </w:r>
          </w:p>
        </w:tc>
        <w:tc>
          <w:tcPr>
            <w:tcW w:w="560" w:type="dxa"/>
          </w:tcPr>
          <w:p w14:paraId="3E30359C" w14:textId="77777777" w:rsidR="00E34178" w:rsidRPr="0076221C" w:rsidRDefault="00E34178" w:rsidP="0076221C"/>
        </w:tc>
        <w:tc>
          <w:tcPr>
            <w:tcW w:w="7020" w:type="dxa"/>
          </w:tcPr>
          <w:p w14:paraId="5A856674" w14:textId="77777777" w:rsidR="00E34178" w:rsidRPr="0076221C" w:rsidRDefault="003D30E1" w:rsidP="0076221C">
            <w:r w:rsidRPr="0076221C">
              <w:t>Statens havarikommisjon:</w:t>
            </w:r>
          </w:p>
        </w:tc>
        <w:tc>
          <w:tcPr>
            <w:tcW w:w="1400" w:type="dxa"/>
          </w:tcPr>
          <w:p w14:paraId="4AB8669A" w14:textId="77777777" w:rsidR="00E34178" w:rsidRPr="0076221C" w:rsidRDefault="00E34178" w:rsidP="0076221C"/>
        </w:tc>
      </w:tr>
      <w:tr w:rsidR="00E34178" w:rsidRPr="0076221C" w14:paraId="504ECCB4" w14:textId="77777777" w:rsidTr="002B0003">
        <w:trPr>
          <w:trHeight w:val="380"/>
        </w:trPr>
        <w:tc>
          <w:tcPr>
            <w:tcW w:w="560" w:type="dxa"/>
          </w:tcPr>
          <w:p w14:paraId="357BF42F" w14:textId="77777777" w:rsidR="00E34178" w:rsidRPr="0076221C" w:rsidRDefault="00E34178" w:rsidP="0076221C"/>
        </w:tc>
        <w:tc>
          <w:tcPr>
            <w:tcW w:w="560" w:type="dxa"/>
          </w:tcPr>
          <w:p w14:paraId="6F5372F5" w14:textId="77777777" w:rsidR="00E34178" w:rsidRPr="0076221C" w:rsidRDefault="003D30E1" w:rsidP="0076221C">
            <w:r w:rsidRPr="0076221C">
              <w:t>1</w:t>
            </w:r>
          </w:p>
        </w:tc>
        <w:tc>
          <w:tcPr>
            <w:tcW w:w="7020" w:type="dxa"/>
          </w:tcPr>
          <w:p w14:paraId="6F6E1092" w14:textId="77777777" w:rsidR="00E34178" w:rsidRPr="0076221C" w:rsidRDefault="003D30E1" w:rsidP="0076221C">
            <w:r w:rsidRPr="0076221C">
              <w:t xml:space="preserve">Driftsutgifter </w:t>
            </w:r>
          </w:p>
        </w:tc>
        <w:tc>
          <w:tcPr>
            <w:tcW w:w="1400" w:type="dxa"/>
          </w:tcPr>
          <w:p w14:paraId="6C7E9CB5" w14:textId="77777777" w:rsidR="00E34178" w:rsidRPr="0076221C" w:rsidRDefault="003D30E1" w:rsidP="0076221C">
            <w:r w:rsidRPr="0076221C">
              <w:t>1 320 000</w:t>
            </w:r>
          </w:p>
        </w:tc>
      </w:tr>
      <w:tr w:rsidR="00E34178" w:rsidRPr="0076221C" w14:paraId="443C2741" w14:textId="77777777" w:rsidTr="002B0003">
        <w:trPr>
          <w:trHeight w:val="380"/>
        </w:trPr>
        <w:tc>
          <w:tcPr>
            <w:tcW w:w="560" w:type="dxa"/>
          </w:tcPr>
          <w:p w14:paraId="7A100674" w14:textId="77777777" w:rsidR="00E34178" w:rsidRPr="0076221C" w:rsidRDefault="003D30E1" w:rsidP="0076221C">
            <w:r w:rsidRPr="0076221C">
              <w:t>1320</w:t>
            </w:r>
          </w:p>
        </w:tc>
        <w:tc>
          <w:tcPr>
            <w:tcW w:w="560" w:type="dxa"/>
          </w:tcPr>
          <w:p w14:paraId="53D49403" w14:textId="77777777" w:rsidR="00E34178" w:rsidRPr="0076221C" w:rsidRDefault="00E34178" w:rsidP="0076221C"/>
        </w:tc>
        <w:tc>
          <w:tcPr>
            <w:tcW w:w="7020" w:type="dxa"/>
          </w:tcPr>
          <w:p w14:paraId="1D3F2B4E" w14:textId="77777777" w:rsidR="00E34178" w:rsidRPr="0076221C" w:rsidRDefault="003D30E1" w:rsidP="0076221C">
            <w:r w:rsidRPr="0076221C">
              <w:t>Statens vegvesen:</w:t>
            </w:r>
          </w:p>
        </w:tc>
        <w:tc>
          <w:tcPr>
            <w:tcW w:w="1400" w:type="dxa"/>
          </w:tcPr>
          <w:p w14:paraId="1B6D1E9D" w14:textId="77777777" w:rsidR="00E34178" w:rsidRPr="0076221C" w:rsidRDefault="00E34178" w:rsidP="0076221C"/>
        </w:tc>
      </w:tr>
      <w:tr w:rsidR="00E34178" w:rsidRPr="0076221C" w14:paraId="00E3C7DE" w14:textId="77777777" w:rsidTr="002B0003">
        <w:trPr>
          <w:trHeight w:val="380"/>
        </w:trPr>
        <w:tc>
          <w:tcPr>
            <w:tcW w:w="560" w:type="dxa"/>
          </w:tcPr>
          <w:p w14:paraId="52BAC79F" w14:textId="77777777" w:rsidR="00E34178" w:rsidRPr="0076221C" w:rsidRDefault="00E34178" w:rsidP="0076221C"/>
        </w:tc>
        <w:tc>
          <w:tcPr>
            <w:tcW w:w="560" w:type="dxa"/>
          </w:tcPr>
          <w:p w14:paraId="628904E3" w14:textId="77777777" w:rsidR="00E34178" w:rsidRPr="0076221C" w:rsidRDefault="003D30E1" w:rsidP="0076221C">
            <w:r w:rsidRPr="0076221C">
              <w:t>1</w:t>
            </w:r>
          </w:p>
        </w:tc>
        <w:tc>
          <w:tcPr>
            <w:tcW w:w="7020" w:type="dxa"/>
          </w:tcPr>
          <w:p w14:paraId="3D8D6868" w14:textId="77777777" w:rsidR="00E34178" w:rsidRPr="0076221C" w:rsidRDefault="003D30E1" w:rsidP="0076221C">
            <w:r w:rsidRPr="0076221C">
              <w:t xml:space="preserve">Driftsutgifter </w:t>
            </w:r>
          </w:p>
        </w:tc>
        <w:tc>
          <w:tcPr>
            <w:tcW w:w="1400" w:type="dxa"/>
          </w:tcPr>
          <w:p w14:paraId="74EB45DB" w14:textId="77777777" w:rsidR="00E34178" w:rsidRPr="0076221C" w:rsidRDefault="003D30E1" w:rsidP="0076221C">
            <w:r w:rsidRPr="0076221C">
              <w:t>38 704 000</w:t>
            </w:r>
          </w:p>
        </w:tc>
      </w:tr>
      <w:tr w:rsidR="00E34178" w:rsidRPr="0076221C" w14:paraId="0F138D65" w14:textId="77777777" w:rsidTr="002B0003">
        <w:trPr>
          <w:trHeight w:val="380"/>
        </w:trPr>
        <w:tc>
          <w:tcPr>
            <w:tcW w:w="560" w:type="dxa"/>
          </w:tcPr>
          <w:p w14:paraId="3D7732F1" w14:textId="77777777" w:rsidR="00E34178" w:rsidRPr="0076221C" w:rsidRDefault="003D30E1" w:rsidP="0076221C">
            <w:r w:rsidRPr="0076221C">
              <w:t>1323</w:t>
            </w:r>
          </w:p>
        </w:tc>
        <w:tc>
          <w:tcPr>
            <w:tcW w:w="560" w:type="dxa"/>
          </w:tcPr>
          <w:p w14:paraId="20EA103C" w14:textId="77777777" w:rsidR="00E34178" w:rsidRPr="0076221C" w:rsidRDefault="00E34178" w:rsidP="0076221C"/>
        </w:tc>
        <w:tc>
          <w:tcPr>
            <w:tcW w:w="7020" w:type="dxa"/>
          </w:tcPr>
          <w:p w14:paraId="4E7D9414" w14:textId="77777777" w:rsidR="00E34178" w:rsidRPr="0076221C" w:rsidRDefault="003D30E1" w:rsidP="0076221C">
            <w:r w:rsidRPr="0076221C">
              <w:t>Vegtilsynet:</w:t>
            </w:r>
          </w:p>
        </w:tc>
        <w:tc>
          <w:tcPr>
            <w:tcW w:w="1400" w:type="dxa"/>
          </w:tcPr>
          <w:p w14:paraId="42A6ABA4" w14:textId="77777777" w:rsidR="00E34178" w:rsidRPr="0076221C" w:rsidRDefault="00E34178" w:rsidP="0076221C"/>
        </w:tc>
      </w:tr>
      <w:tr w:rsidR="00E34178" w:rsidRPr="0076221C" w14:paraId="530BC1A1" w14:textId="77777777" w:rsidTr="002B0003">
        <w:trPr>
          <w:trHeight w:val="380"/>
        </w:trPr>
        <w:tc>
          <w:tcPr>
            <w:tcW w:w="560" w:type="dxa"/>
          </w:tcPr>
          <w:p w14:paraId="7C2414DC" w14:textId="77777777" w:rsidR="00E34178" w:rsidRPr="0076221C" w:rsidRDefault="00E34178" w:rsidP="0076221C"/>
        </w:tc>
        <w:tc>
          <w:tcPr>
            <w:tcW w:w="560" w:type="dxa"/>
          </w:tcPr>
          <w:p w14:paraId="0F412C78" w14:textId="77777777" w:rsidR="00E34178" w:rsidRPr="0076221C" w:rsidRDefault="003D30E1" w:rsidP="0076221C">
            <w:r w:rsidRPr="0076221C">
              <w:t>1</w:t>
            </w:r>
          </w:p>
        </w:tc>
        <w:tc>
          <w:tcPr>
            <w:tcW w:w="7020" w:type="dxa"/>
          </w:tcPr>
          <w:p w14:paraId="5253A47A" w14:textId="77777777" w:rsidR="00E34178" w:rsidRPr="0076221C" w:rsidRDefault="003D30E1" w:rsidP="0076221C">
            <w:r w:rsidRPr="0076221C">
              <w:t xml:space="preserve">Driftsutgifter </w:t>
            </w:r>
          </w:p>
        </w:tc>
        <w:tc>
          <w:tcPr>
            <w:tcW w:w="1400" w:type="dxa"/>
          </w:tcPr>
          <w:p w14:paraId="6DD9AE97" w14:textId="77777777" w:rsidR="00E34178" w:rsidRPr="0076221C" w:rsidRDefault="003D30E1" w:rsidP="0076221C">
            <w:r w:rsidRPr="0076221C">
              <w:t>288 000</w:t>
            </w:r>
          </w:p>
        </w:tc>
      </w:tr>
      <w:tr w:rsidR="00E34178" w:rsidRPr="0076221C" w14:paraId="10D52A06" w14:textId="77777777" w:rsidTr="002B0003">
        <w:trPr>
          <w:trHeight w:val="380"/>
        </w:trPr>
        <w:tc>
          <w:tcPr>
            <w:tcW w:w="560" w:type="dxa"/>
          </w:tcPr>
          <w:p w14:paraId="05101130" w14:textId="77777777" w:rsidR="00E34178" w:rsidRPr="0076221C" w:rsidRDefault="003D30E1" w:rsidP="0076221C">
            <w:r w:rsidRPr="0076221C">
              <w:t>1352</w:t>
            </w:r>
          </w:p>
        </w:tc>
        <w:tc>
          <w:tcPr>
            <w:tcW w:w="560" w:type="dxa"/>
          </w:tcPr>
          <w:p w14:paraId="54700DCB" w14:textId="77777777" w:rsidR="00E34178" w:rsidRPr="0076221C" w:rsidRDefault="00E34178" w:rsidP="0076221C"/>
        </w:tc>
        <w:tc>
          <w:tcPr>
            <w:tcW w:w="7020" w:type="dxa"/>
          </w:tcPr>
          <w:p w14:paraId="69CDF6CA" w14:textId="77777777" w:rsidR="00E34178" w:rsidRPr="0076221C" w:rsidRDefault="003D30E1" w:rsidP="0076221C">
            <w:r w:rsidRPr="0076221C">
              <w:t>Jernbanedirektoratet:</w:t>
            </w:r>
          </w:p>
        </w:tc>
        <w:tc>
          <w:tcPr>
            <w:tcW w:w="1400" w:type="dxa"/>
          </w:tcPr>
          <w:p w14:paraId="1D819F9E" w14:textId="77777777" w:rsidR="00E34178" w:rsidRPr="0076221C" w:rsidRDefault="00E34178" w:rsidP="0076221C"/>
        </w:tc>
      </w:tr>
      <w:tr w:rsidR="00E34178" w:rsidRPr="0076221C" w14:paraId="6C0819B5" w14:textId="77777777" w:rsidTr="002B0003">
        <w:trPr>
          <w:trHeight w:val="380"/>
        </w:trPr>
        <w:tc>
          <w:tcPr>
            <w:tcW w:w="560" w:type="dxa"/>
          </w:tcPr>
          <w:p w14:paraId="5CB9CF71" w14:textId="77777777" w:rsidR="00E34178" w:rsidRPr="0076221C" w:rsidRDefault="00E34178" w:rsidP="0076221C"/>
        </w:tc>
        <w:tc>
          <w:tcPr>
            <w:tcW w:w="560" w:type="dxa"/>
          </w:tcPr>
          <w:p w14:paraId="5F5802C8" w14:textId="77777777" w:rsidR="00E34178" w:rsidRPr="0076221C" w:rsidRDefault="003D30E1" w:rsidP="0076221C">
            <w:r w:rsidRPr="0076221C">
              <w:t>1</w:t>
            </w:r>
          </w:p>
        </w:tc>
        <w:tc>
          <w:tcPr>
            <w:tcW w:w="7020" w:type="dxa"/>
          </w:tcPr>
          <w:p w14:paraId="4E6F9F9A" w14:textId="77777777" w:rsidR="00E34178" w:rsidRPr="0076221C" w:rsidRDefault="003D30E1" w:rsidP="0076221C">
            <w:r w:rsidRPr="0076221C">
              <w:t xml:space="preserve">Driftsutgifter </w:t>
            </w:r>
          </w:p>
        </w:tc>
        <w:tc>
          <w:tcPr>
            <w:tcW w:w="1400" w:type="dxa"/>
          </w:tcPr>
          <w:p w14:paraId="2B4AB4D5" w14:textId="77777777" w:rsidR="00E34178" w:rsidRPr="0076221C" w:rsidRDefault="003D30E1" w:rsidP="0076221C">
            <w:r w:rsidRPr="0076221C">
              <w:t>4 941 000</w:t>
            </w:r>
          </w:p>
        </w:tc>
      </w:tr>
      <w:tr w:rsidR="00E34178" w:rsidRPr="0076221C" w14:paraId="13DB746C" w14:textId="77777777" w:rsidTr="002B0003">
        <w:trPr>
          <w:trHeight w:val="380"/>
        </w:trPr>
        <w:tc>
          <w:tcPr>
            <w:tcW w:w="560" w:type="dxa"/>
          </w:tcPr>
          <w:p w14:paraId="0DCF15CA" w14:textId="77777777" w:rsidR="00E34178" w:rsidRPr="0076221C" w:rsidRDefault="003D30E1" w:rsidP="0076221C">
            <w:r w:rsidRPr="0076221C">
              <w:t>1354</w:t>
            </w:r>
          </w:p>
        </w:tc>
        <w:tc>
          <w:tcPr>
            <w:tcW w:w="560" w:type="dxa"/>
          </w:tcPr>
          <w:p w14:paraId="5C83A28C" w14:textId="77777777" w:rsidR="00E34178" w:rsidRPr="0076221C" w:rsidRDefault="00E34178" w:rsidP="0076221C"/>
        </w:tc>
        <w:tc>
          <w:tcPr>
            <w:tcW w:w="7020" w:type="dxa"/>
          </w:tcPr>
          <w:p w14:paraId="40FFCF98" w14:textId="77777777" w:rsidR="00E34178" w:rsidRPr="0076221C" w:rsidRDefault="003D30E1" w:rsidP="0076221C">
            <w:r w:rsidRPr="0076221C">
              <w:t>Statens jernbanetilsyn:</w:t>
            </w:r>
          </w:p>
        </w:tc>
        <w:tc>
          <w:tcPr>
            <w:tcW w:w="1400" w:type="dxa"/>
          </w:tcPr>
          <w:p w14:paraId="30CBC1ED" w14:textId="77777777" w:rsidR="00E34178" w:rsidRPr="0076221C" w:rsidRDefault="00E34178" w:rsidP="0076221C"/>
        </w:tc>
      </w:tr>
      <w:tr w:rsidR="00E34178" w:rsidRPr="0076221C" w14:paraId="52344855" w14:textId="77777777" w:rsidTr="002B0003">
        <w:trPr>
          <w:trHeight w:val="380"/>
        </w:trPr>
        <w:tc>
          <w:tcPr>
            <w:tcW w:w="560" w:type="dxa"/>
          </w:tcPr>
          <w:p w14:paraId="650E061C" w14:textId="77777777" w:rsidR="00E34178" w:rsidRPr="0076221C" w:rsidRDefault="00E34178" w:rsidP="0076221C"/>
        </w:tc>
        <w:tc>
          <w:tcPr>
            <w:tcW w:w="560" w:type="dxa"/>
          </w:tcPr>
          <w:p w14:paraId="660D46D2" w14:textId="77777777" w:rsidR="00E34178" w:rsidRPr="0076221C" w:rsidRDefault="003D30E1" w:rsidP="0076221C">
            <w:r w:rsidRPr="0076221C">
              <w:t>1</w:t>
            </w:r>
          </w:p>
        </w:tc>
        <w:tc>
          <w:tcPr>
            <w:tcW w:w="7020" w:type="dxa"/>
          </w:tcPr>
          <w:p w14:paraId="2662E0A6" w14:textId="77777777" w:rsidR="00E34178" w:rsidRPr="0076221C" w:rsidRDefault="003D30E1" w:rsidP="0076221C">
            <w:r w:rsidRPr="0076221C">
              <w:t xml:space="preserve">Driftsutgifter </w:t>
            </w:r>
          </w:p>
        </w:tc>
        <w:tc>
          <w:tcPr>
            <w:tcW w:w="1400" w:type="dxa"/>
          </w:tcPr>
          <w:p w14:paraId="3A510B89" w14:textId="77777777" w:rsidR="00E34178" w:rsidRPr="0076221C" w:rsidRDefault="003D30E1" w:rsidP="0076221C">
            <w:r w:rsidRPr="0076221C">
              <w:t>1 589 000</w:t>
            </w:r>
          </w:p>
        </w:tc>
      </w:tr>
      <w:tr w:rsidR="00E34178" w:rsidRPr="0076221C" w14:paraId="136747BE" w14:textId="77777777" w:rsidTr="002B0003">
        <w:trPr>
          <w:trHeight w:val="380"/>
        </w:trPr>
        <w:tc>
          <w:tcPr>
            <w:tcW w:w="560" w:type="dxa"/>
          </w:tcPr>
          <w:p w14:paraId="3AC7BC3F" w14:textId="77777777" w:rsidR="00E34178" w:rsidRPr="0076221C" w:rsidRDefault="003D30E1" w:rsidP="0076221C">
            <w:r w:rsidRPr="0076221C">
              <w:t>1360</w:t>
            </w:r>
          </w:p>
        </w:tc>
        <w:tc>
          <w:tcPr>
            <w:tcW w:w="560" w:type="dxa"/>
          </w:tcPr>
          <w:p w14:paraId="1B8D8EC9" w14:textId="77777777" w:rsidR="00E34178" w:rsidRPr="0076221C" w:rsidRDefault="00E34178" w:rsidP="0076221C"/>
        </w:tc>
        <w:tc>
          <w:tcPr>
            <w:tcW w:w="7020" w:type="dxa"/>
          </w:tcPr>
          <w:p w14:paraId="20AB7CF4" w14:textId="77777777" w:rsidR="00E34178" w:rsidRPr="0076221C" w:rsidRDefault="003D30E1" w:rsidP="0076221C">
            <w:r w:rsidRPr="0076221C">
              <w:t>Kystverket:</w:t>
            </w:r>
          </w:p>
        </w:tc>
        <w:tc>
          <w:tcPr>
            <w:tcW w:w="1400" w:type="dxa"/>
          </w:tcPr>
          <w:p w14:paraId="6DE55E80" w14:textId="77777777" w:rsidR="00E34178" w:rsidRPr="0076221C" w:rsidRDefault="00E34178" w:rsidP="0076221C"/>
        </w:tc>
      </w:tr>
      <w:tr w:rsidR="00E34178" w:rsidRPr="0076221C" w14:paraId="7944DB59" w14:textId="77777777" w:rsidTr="002B0003">
        <w:trPr>
          <w:trHeight w:val="380"/>
        </w:trPr>
        <w:tc>
          <w:tcPr>
            <w:tcW w:w="560" w:type="dxa"/>
          </w:tcPr>
          <w:p w14:paraId="7C380595" w14:textId="77777777" w:rsidR="00E34178" w:rsidRPr="0076221C" w:rsidRDefault="00E34178" w:rsidP="0076221C"/>
        </w:tc>
        <w:tc>
          <w:tcPr>
            <w:tcW w:w="560" w:type="dxa"/>
          </w:tcPr>
          <w:p w14:paraId="0C3B22DD" w14:textId="77777777" w:rsidR="00E34178" w:rsidRPr="0076221C" w:rsidRDefault="003D30E1" w:rsidP="0076221C">
            <w:r w:rsidRPr="0076221C">
              <w:t>1</w:t>
            </w:r>
          </w:p>
        </w:tc>
        <w:tc>
          <w:tcPr>
            <w:tcW w:w="7020" w:type="dxa"/>
          </w:tcPr>
          <w:p w14:paraId="53B523F8" w14:textId="77777777" w:rsidR="00E34178" w:rsidRPr="0076221C" w:rsidRDefault="003D30E1" w:rsidP="0076221C">
            <w:r w:rsidRPr="0076221C">
              <w:t xml:space="preserve">Driftsutgifter, </w:t>
            </w:r>
            <w:r w:rsidRPr="003D30E1">
              <w:rPr>
                <w:rStyle w:val="kursiv0"/>
              </w:rPr>
              <w:t>kan nyttes under post 45</w:t>
            </w:r>
          </w:p>
        </w:tc>
        <w:tc>
          <w:tcPr>
            <w:tcW w:w="1400" w:type="dxa"/>
          </w:tcPr>
          <w:p w14:paraId="6731B6F6" w14:textId="77777777" w:rsidR="00E34178" w:rsidRPr="0076221C" w:rsidRDefault="003D30E1" w:rsidP="0076221C">
            <w:r w:rsidRPr="0076221C">
              <w:t>17 339 000</w:t>
            </w:r>
          </w:p>
        </w:tc>
      </w:tr>
      <w:tr w:rsidR="00E34178" w:rsidRPr="0076221C" w14:paraId="3E6FB166" w14:textId="77777777" w:rsidTr="002B0003">
        <w:trPr>
          <w:trHeight w:val="380"/>
        </w:trPr>
        <w:tc>
          <w:tcPr>
            <w:tcW w:w="560" w:type="dxa"/>
          </w:tcPr>
          <w:p w14:paraId="619FD952" w14:textId="77777777" w:rsidR="00E34178" w:rsidRPr="0076221C" w:rsidRDefault="00E34178" w:rsidP="0076221C"/>
        </w:tc>
        <w:tc>
          <w:tcPr>
            <w:tcW w:w="560" w:type="dxa"/>
          </w:tcPr>
          <w:p w14:paraId="4C60FF85" w14:textId="77777777" w:rsidR="00E34178" w:rsidRPr="0076221C" w:rsidRDefault="00E34178" w:rsidP="0076221C"/>
        </w:tc>
        <w:tc>
          <w:tcPr>
            <w:tcW w:w="7020" w:type="dxa"/>
          </w:tcPr>
          <w:p w14:paraId="40377E43" w14:textId="77777777" w:rsidR="00E34178" w:rsidRPr="0076221C" w:rsidRDefault="00E34178" w:rsidP="0076221C"/>
        </w:tc>
        <w:tc>
          <w:tcPr>
            <w:tcW w:w="1400" w:type="dxa"/>
          </w:tcPr>
          <w:p w14:paraId="2BF3AE3A" w14:textId="77777777" w:rsidR="00E34178" w:rsidRPr="0076221C" w:rsidRDefault="003D30E1" w:rsidP="0076221C">
            <w:r w:rsidRPr="0076221C">
              <w:t>71 755 000</w:t>
            </w:r>
          </w:p>
        </w:tc>
      </w:tr>
      <w:tr w:rsidR="00E34178" w:rsidRPr="0076221C" w14:paraId="2CE66973" w14:textId="77777777" w:rsidTr="002B0003">
        <w:trPr>
          <w:trHeight w:val="540"/>
        </w:trPr>
        <w:tc>
          <w:tcPr>
            <w:tcW w:w="9540" w:type="dxa"/>
            <w:gridSpan w:val="4"/>
          </w:tcPr>
          <w:p w14:paraId="5DF57716" w14:textId="77777777" w:rsidR="00E34178" w:rsidRPr="0076221C" w:rsidRDefault="003D30E1" w:rsidP="0076221C">
            <w:r w:rsidRPr="0076221C">
              <w:rPr>
                <w:rStyle w:val="sperret0"/>
              </w:rPr>
              <w:t>Klima- og miljødepartementet</w:t>
            </w:r>
          </w:p>
        </w:tc>
      </w:tr>
      <w:tr w:rsidR="00E34178" w:rsidRPr="0076221C" w14:paraId="09761497" w14:textId="77777777" w:rsidTr="002B0003">
        <w:trPr>
          <w:trHeight w:val="380"/>
        </w:trPr>
        <w:tc>
          <w:tcPr>
            <w:tcW w:w="560" w:type="dxa"/>
          </w:tcPr>
          <w:p w14:paraId="1E682E2E" w14:textId="77777777" w:rsidR="00E34178" w:rsidRPr="0076221C" w:rsidRDefault="003D30E1" w:rsidP="0076221C">
            <w:r w:rsidRPr="0076221C">
              <w:t>1400</w:t>
            </w:r>
          </w:p>
        </w:tc>
        <w:tc>
          <w:tcPr>
            <w:tcW w:w="560" w:type="dxa"/>
          </w:tcPr>
          <w:p w14:paraId="1DC0668A" w14:textId="77777777" w:rsidR="00E34178" w:rsidRPr="0076221C" w:rsidRDefault="00E34178" w:rsidP="0076221C"/>
        </w:tc>
        <w:tc>
          <w:tcPr>
            <w:tcW w:w="7020" w:type="dxa"/>
          </w:tcPr>
          <w:p w14:paraId="792A8F13" w14:textId="77777777" w:rsidR="00E34178" w:rsidRPr="0076221C" w:rsidRDefault="003D30E1" w:rsidP="0076221C">
            <w:r w:rsidRPr="0076221C">
              <w:t>Klima- og miljødepartementet:</w:t>
            </w:r>
          </w:p>
        </w:tc>
        <w:tc>
          <w:tcPr>
            <w:tcW w:w="1400" w:type="dxa"/>
          </w:tcPr>
          <w:p w14:paraId="70BFCF06" w14:textId="77777777" w:rsidR="00E34178" w:rsidRPr="0076221C" w:rsidRDefault="00E34178" w:rsidP="0076221C"/>
        </w:tc>
      </w:tr>
      <w:tr w:rsidR="00E34178" w:rsidRPr="0076221C" w14:paraId="6A018A16" w14:textId="77777777" w:rsidTr="002B0003">
        <w:trPr>
          <w:trHeight w:val="380"/>
        </w:trPr>
        <w:tc>
          <w:tcPr>
            <w:tcW w:w="560" w:type="dxa"/>
          </w:tcPr>
          <w:p w14:paraId="12009EA1" w14:textId="77777777" w:rsidR="00E34178" w:rsidRPr="0076221C" w:rsidRDefault="00E34178" w:rsidP="0076221C"/>
        </w:tc>
        <w:tc>
          <w:tcPr>
            <w:tcW w:w="560" w:type="dxa"/>
          </w:tcPr>
          <w:p w14:paraId="3CD23BB0" w14:textId="77777777" w:rsidR="00E34178" w:rsidRPr="0076221C" w:rsidRDefault="003D30E1" w:rsidP="0076221C">
            <w:r w:rsidRPr="0076221C">
              <w:t>1</w:t>
            </w:r>
          </w:p>
        </w:tc>
        <w:tc>
          <w:tcPr>
            <w:tcW w:w="7020" w:type="dxa"/>
          </w:tcPr>
          <w:p w14:paraId="6848A76D" w14:textId="77777777" w:rsidR="00E34178" w:rsidRPr="0076221C" w:rsidRDefault="003D30E1" w:rsidP="0076221C">
            <w:r w:rsidRPr="0076221C">
              <w:t xml:space="preserve">Driftsutgifter </w:t>
            </w:r>
          </w:p>
        </w:tc>
        <w:tc>
          <w:tcPr>
            <w:tcW w:w="1400" w:type="dxa"/>
          </w:tcPr>
          <w:p w14:paraId="464BEE4B" w14:textId="77777777" w:rsidR="00E34178" w:rsidRPr="0076221C" w:rsidRDefault="003D30E1" w:rsidP="0076221C">
            <w:r w:rsidRPr="0076221C">
              <w:t>4 354 000</w:t>
            </w:r>
          </w:p>
        </w:tc>
      </w:tr>
      <w:tr w:rsidR="00E34178" w:rsidRPr="0076221C" w14:paraId="4F614630" w14:textId="77777777" w:rsidTr="002B0003">
        <w:trPr>
          <w:trHeight w:val="380"/>
        </w:trPr>
        <w:tc>
          <w:tcPr>
            <w:tcW w:w="560" w:type="dxa"/>
          </w:tcPr>
          <w:p w14:paraId="581B5BD6" w14:textId="77777777" w:rsidR="00E34178" w:rsidRPr="0076221C" w:rsidRDefault="003D30E1" w:rsidP="0076221C">
            <w:r w:rsidRPr="0076221C">
              <w:t>1411</w:t>
            </w:r>
          </w:p>
        </w:tc>
        <w:tc>
          <w:tcPr>
            <w:tcW w:w="560" w:type="dxa"/>
          </w:tcPr>
          <w:p w14:paraId="2C9F0586" w14:textId="77777777" w:rsidR="00E34178" w:rsidRPr="0076221C" w:rsidRDefault="00E34178" w:rsidP="0076221C"/>
        </w:tc>
        <w:tc>
          <w:tcPr>
            <w:tcW w:w="7020" w:type="dxa"/>
          </w:tcPr>
          <w:p w14:paraId="6BA3A4EB" w14:textId="77777777" w:rsidR="00E34178" w:rsidRPr="0076221C" w:rsidRDefault="003D30E1" w:rsidP="0076221C">
            <w:r w:rsidRPr="0076221C">
              <w:t>Artsdatabanken:</w:t>
            </w:r>
          </w:p>
        </w:tc>
        <w:tc>
          <w:tcPr>
            <w:tcW w:w="1400" w:type="dxa"/>
          </w:tcPr>
          <w:p w14:paraId="7FFAB0E5" w14:textId="77777777" w:rsidR="00E34178" w:rsidRPr="0076221C" w:rsidRDefault="00E34178" w:rsidP="0076221C"/>
        </w:tc>
      </w:tr>
      <w:tr w:rsidR="00E34178" w:rsidRPr="0076221C" w14:paraId="7E433CE3" w14:textId="77777777" w:rsidTr="002B0003">
        <w:trPr>
          <w:trHeight w:val="380"/>
        </w:trPr>
        <w:tc>
          <w:tcPr>
            <w:tcW w:w="560" w:type="dxa"/>
          </w:tcPr>
          <w:p w14:paraId="61CE8929" w14:textId="77777777" w:rsidR="00E34178" w:rsidRPr="0076221C" w:rsidRDefault="00E34178" w:rsidP="0076221C"/>
        </w:tc>
        <w:tc>
          <w:tcPr>
            <w:tcW w:w="560" w:type="dxa"/>
          </w:tcPr>
          <w:p w14:paraId="4B70CF0C" w14:textId="77777777" w:rsidR="00E34178" w:rsidRPr="0076221C" w:rsidRDefault="003D30E1" w:rsidP="0076221C">
            <w:r w:rsidRPr="0076221C">
              <w:t>1</w:t>
            </w:r>
          </w:p>
        </w:tc>
        <w:tc>
          <w:tcPr>
            <w:tcW w:w="7020" w:type="dxa"/>
          </w:tcPr>
          <w:p w14:paraId="41C3E171" w14:textId="77777777" w:rsidR="00E34178" w:rsidRPr="0076221C" w:rsidRDefault="003D30E1" w:rsidP="0076221C">
            <w:r w:rsidRPr="0076221C">
              <w:t xml:space="preserve">Driftsutgifter </w:t>
            </w:r>
          </w:p>
        </w:tc>
        <w:tc>
          <w:tcPr>
            <w:tcW w:w="1400" w:type="dxa"/>
          </w:tcPr>
          <w:p w14:paraId="12AC7CFA" w14:textId="77777777" w:rsidR="00E34178" w:rsidRPr="0076221C" w:rsidRDefault="003D30E1" w:rsidP="0076221C">
            <w:r w:rsidRPr="0076221C">
              <w:t>555 000</w:t>
            </w:r>
          </w:p>
        </w:tc>
      </w:tr>
      <w:tr w:rsidR="00E34178" w:rsidRPr="0076221C" w14:paraId="2925F34D" w14:textId="77777777" w:rsidTr="002B0003">
        <w:trPr>
          <w:trHeight w:val="380"/>
        </w:trPr>
        <w:tc>
          <w:tcPr>
            <w:tcW w:w="560" w:type="dxa"/>
          </w:tcPr>
          <w:p w14:paraId="7483C7E6" w14:textId="77777777" w:rsidR="00E34178" w:rsidRPr="0076221C" w:rsidRDefault="003D30E1" w:rsidP="0076221C">
            <w:r w:rsidRPr="0076221C">
              <w:t>1420</w:t>
            </w:r>
          </w:p>
        </w:tc>
        <w:tc>
          <w:tcPr>
            <w:tcW w:w="560" w:type="dxa"/>
          </w:tcPr>
          <w:p w14:paraId="7E98B112" w14:textId="77777777" w:rsidR="00E34178" w:rsidRPr="0076221C" w:rsidRDefault="00E34178" w:rsidP="0076221C"/>
        </w:tc>
        <w:tc>
          <w:tcPr>
            <w:tcW w:w="7020" w:type="dxa"/>
          </w:tcPr>
          <w:p w14:paraId="42CDFCBF" w14:textId="77777777" w:rsidR="00E34178" w:rsidRPr="0076221C" w:rsidRDefault="003D30E1" w:rsidP="0076221C">
            <w:r w:rsidRPr="0076221C">
              <w:t>Miljødirektoratet:</w:t>
            </w:r>
          </w:p>
        </w:tc>
        <w:tc>
          <w:tcPr>
            <w:tcW w:w="1400" w:type="dxa"/>
          </w:tcPr>
          <w:p w14:paraId="7365F2F1" w14:textId="77777777" w:rsidR="00E34178" w:rsidRPr="0076221C" w:rsidRDefault="00E34178" w:rsidP="0076221C"/>
        </w:tc>
      </w:tr>
      <w:tr w:rsidR="00E34178" w:rsidRPr="0076221C" w14:paraId="01A533F7" w14:textId="77777777" w:rsidTr="002B0003">
        <w:trPr>
          <w:trHeight w:val="380"/>
        </w:trPr>
        <w:tc>
          <w:tcPr>
            <w:tcW w:w="560" w:type="dxa"/>
          </w:tcPr>
          <w:p w14:paraId="2FF38C3E" w14:textId="77777777" w:rsidR="00E34178" w:rsidRPr="0076221C" w:rsidRDefault="00E34178" w:rsidP="0076221C"/>
        </w:tc>
        <w:tc>
          <w:tcPr>
            <w:tcW w:w="560" w:type="dxa"/>
          </w:tcPr>
          <w:p w14:paraId="2D57F400" w14:textId="77777777" w:rsidR="00E34178" w:rsidRPr="0076221C" w:rsidRDefault="003D30E1" w:rsidP="0076221C">
            <w:r w:rsidRPr="0076221C">
              <w:t>1</w:t>
            </w:r>
          </w:p>
        </w:tc>
        <w:tc>
          <w:tcPr>
            <w:tcW w:w="7020" w:type="dxa"/>
          </w:tcPr>
          <w:p w14:paraId="223876CC" w14:textId="77777777" w:rsidR="00E34178" w:rsidRPr="0076221C" w:rsidRDefault="003D30E1" w:rsidP="0076221C">
            <w:r w:rsidRPr="0076221C">
              <w:t xml:space="preserve">Driftsutgifter </w:t>
            </w:r>
          </w:p>
        </w:tc>
        <w:tc>
          <w:tcPr>
            <w:tcW w:w="1400" w:type="dxa"/>
          </w:tcPr>
          <w:p w14:paraId="6B323EEE" w14:textId="77777777" w:rsidR="00E34178" w:rsidRPr="0076221C" w:rsidRDefault="003D30E1" w:rsidP="0076221C">
            <w:r w:rsidRPr="0076221C">
              <w:t>12 760 000</w:t>
            </w:r>
          </w:p>
        </w:tc>
      </w:tr>
      <w:tr w:rsidR="00E34178" w:rsidRPr="0076221C" w14:paraId="50DC7AFC" w14:textId="77777777" w:rsidTr="002B0003">
        <w:trPr>
          <w:trHeight w:val="380"/>
        </w:trPr>
        <w:tc>
          <w:tcPr>
            <w:tcW w:w="560" w:type="dxa"/>
          </w:tcPr>
          <w:p w14:paraId="39C735D1" w14:textId="77777777" w:rsidR="00E34178" w:rsidRPr="0076221C" w:rsidRDefault="003D30E1" w:rsidP="0076221C">
            <w:r w:rsidRPr="0076221C">
              <w:t>1423</w:t>
            </w:r>
          </w:p>
        </w:tc>
        <w:tc>
          <w:tcPr>
            <w:tcW w:w="560" w:type="dxa"/>
          </w:tcPr>
          <w:p w14:paraId="2A68576A" w14:textId="77777777" w:rsidR="00E34178" w:rsidRPr="0076221C" w:rsidRDefault="00E34178" w:rsidP="0076221C"/>
        </w:tc>
        <w:tc>
          <w:tcPr>
            <w:tcW w:w="7020" w:type="dxa"/>
          </w:tcPr>
          <w:p w14:paraId="7FEE3D31" w14:textId="77777777" w:rsidR="00E34178" w:rsidRPr="0076221C" w:rsidRDefault="003D30E1" w:rsidP="0076221C">
            <w:r w:rsidRPr="0076221C">
              <w:t>Radioaktiv forurensning i det ytre miljø:</w:t>
            </w:r>
          </w:p>
        </w:tc>
        <w:tc>
          <w:tcPr>
            <w:tcW w:w="1400" w:type="dxa"/>
          </w:tcPr>
          <w:p w14:paraId="71AE9023" w14:textId="77777777" w:rsidR="00E34178" w:rsidRPr="0076221C" w:rsidRDefault="00E34178" w:rsidP="0076221C"/>
        </w:tc>
      </w:tr>
      <w:tr w:rsidR="00E34178" w:rsidRPr="0076221C" w14:paraId="4D9A2AD2" w14:textId="77777777" w:rsidTr="002B0003">
        <w:trPr>
          <w:trHeight w:val="380"/>
        </w:trPr>
        <w:tc>
          <w:tcPr>
            <w:tcW w:w="560" w:type="dxa"/>
          </w:tcPr>
          <w:p w14:paraId="35670185" w14:textId="77777777" w:rsidR="00E34178" w:rsidRPr="0076221C" w:rsidRDefault="00E34178" w:rsidP="0076221C"/>
        </w:tc>
        <w:tc>
          <w:tcPr>
            <w:tcW w:w="560" w:type="dxa"/>
          </w:tcPr>
          <w:p w14:paraId="4BB21B57" w14:textId="77777777" w:rsidR="00E34178" w:rsidRPr="0076221C" w:rsidRDefault="003D30E1" w:rsidP="0076221C">
            <w:r w:rsidRPr="0076221C">
              <w:t>1</w:t>
            </w:r>
          </w:p>
        </w:tc>
        <w:tc>
          <w:tcPr>
            <w:tcW w:w="7020" w:type="dxa"/>
          </w:tcPr>
          <w:p w14:paraId="0ACFB226" w14:textId="77777777" w:rsidR="00E34178" w:rsidRPr="0076221C" w:rsidRDefault="003D30E1" w:rsidP="0076221C">
            <w:r w:rsidRPr="0076221C">
              <w:t xml:space="preserve">Driftsutgifter </w:t>
            </w:r>
          </w:p>
        </w:tc>
        <w:tc>
          <w:tcPr>
            <w:tcW w:w="1400" w:type="dxa"/>
          </w:tcPr>
          <w:p w14:paraId="5CF2119A" w14:textId="77777777" w:rsidR="00E34178" w:rsidRPr="0076221C" w:rsidRDefault="003D30E1" w:rsidP="0076221C">
            <w:r w:rsidRPr="0076221C">
              <w:t>284 000</w:t>
            </w:r>
          </w:p>
        </w:tc>
      </w:tr>
      <w:tr w:rsidR="00E34178" w:rsidRPr="0076221C" w14:paraId="23CC4B11" w14:textId="77777777" w:rsidTr="002B0003">
        <w:trPr>
          <w:trHeight w:val="380"/>
        </w:trPr>
        <w:tc>
          <w:tcPr>
            <w:tcW w:w="560" w:type="dxa"/>
          </w:tcPr>
          <w:p w14:paraId="2E698704" w14:textId="77777777" w:rsidR="00E34178" w:rsidRPr="0076221C" w:rsidRDefault="003D30E1" w:rsidP="0076221C">
            <w:r w:rsidRPr="0076221C">
              <w:t>1429</w:t>
            </w:r>
          </w:p>
        </w:tc>
        <w:tc>
          <w:tcPr>
            <w:tcW w:w="560" w:type="dxa"/>
          </w:tcPr>
          <w:p w14:paraId="216D7E4B" w14:textId="77777777" w:rsidR="00E34178" w:rsidRPr="0076221C" w:rsidRDefault="00E34178" w:rsidP="0076221C"/>
        </w:tc>
        <w:tc>
          <w:tcPr>
            <w:tcW w:w="7020" w:type="dxa"/>
          </w:tcPr>
          <w:p w14:paraId="0092D4EC" w14:textId="77777777" w:rsidR="00E34178" w:rsidRPr="0076221C" w:rsidRDefault="003D30E1" w:rsidP="0076221C">
            <w:r w:rsidRPr="0076221C">
              <w:t>Riksantikvaren:</w:t>
            </w:r>
          </w:p>
        </w:tc>
        <w:tc>
          <w:tcPr>
            <w:tcW w:w="1400" w:type="dxa"/>
          </w:tcPr>
          <w:p w14:paraId="1BFF14C3" w14:textId="77777777" w:rsidR="00E34178" w:rsidRPr="0076221C" w:rsidRDefault="00E34178" w:rsidP="0076221C"/>
        </w:tc>
      </w:tr>
      <w:tr w:rsidR="00E34178" w:rsidRPr="0076221C" w14:paraId="041DD1AF" w14:textId="77777777" w:rsidTr="002B0003">
        <w:trPr>
          <w:trHeight w:val="380"/>
        </w:trPr>
        <w:tc>
          <w:tcPr>
            <w:tcW w:w="560" w:type="dxa"/>
          </w:tcPr>
          <w:p w14:paraId="6F68A26D" w14:textId="77777777" w:rsidR="00E34178" w:rsidRPr="0076221C" w:rsidRDefault="00E34178" w:rsidP="0076221C"/>
        </w:tc>
        <w:tc>
          <w:tcPr>
            <w:tcW w:w="560" w:type="dxa"/>
          </w:tcPr>
          <w:p w14:paraId="1C2C3097" w14:textId="77777777" w:rsidR="00E34178" w:rsidRPr="0076221C" w:rsidRDefault="003D30E1" w:rsidP="0076221C">
            <w:r w:rsidRPr="0076221C">
              <w:t>1</w:t>
            </w:r>
          </w:p>
        </w:tc>
        <w:tc>
          <w:tcPr>
            <w:tcW w:w="7020" w:type="dxa"/>
          </w:tcPr>
          <w:p w14:paraId="6650CBD2" w14:textId="77777777" w:rsidR="00E34178" w:rsidRPr="0076221C" w:rsidRDefault="003D30E1" w:rsidP="0076221C">
            <w:r w:rsidRPr="0076221C">
              <w:t xml:space="preserve">Driftsutgifter </w:t>
            </w:r>
          </w:p>
        </w:tc>
        <w:tc>
          <w:tcPr>
            <w:tcW w:w="1400" w:type="dxa"/>
          </w:tcPr>
          <w:p w14:paraId="44A8359E" w14:textId="77777777" w:rsidR="00E34178" w:rsidRPr="0076221C" w:rsidRDefault="003D30E1" w:rsidP="0076221C">
            <w:r w:rsidRPr="0076221C">
              <w:t>2 274 000</w:t>
            </w:r>
          </w:p>
        </w:tc>
      </w:tr>
      <w:tr w:rsidR="00E34178" w:rsidRPr="0076221C" w14:paraId="44CBCF6E" w14:textId="77777777" w:rsidTr="002B0003">
        <w:trPr>
          <w:trHeight w:val="380"/>
        </w:trPr>
        <w:tc>
          <w:tcPr>
            <w:tcW w:w="560" w:type="dxa"/>
          </w:tcPr>
          <w:p w14:paraId="0701CD8A" w14:textId="77777777" w:rsidR="00E34178" w:rsidRPr="0076221C" w:rsidRDefault="003D30E1" w:rsidP="0076221C">
            <w:r w:rsidRPr="0076221C">
              <w:t>1471</w:t>
            </w:r>
          </w:p>
        </w:tc>
        <w:tc>
          <w:tcPr>
            <w:tcW w:w="560" w:type="dxa"/>
          </w:tcPr>
          <w:p w14:paraId="6B36EBFD" w14:textId="77777777" w:rsidR="00E34178" w:rsidRPr="0076221C" w:rsidRDefault="00E34178" w:rsidP="0076221C"/>
        </w:tc>
        <w:tc>
          <w:tcPr>
            <w:tcW w:w="7020" w:type="dxa"/>
          </w:tcPr>
          <w:p w14:paraId="35084657" w14:textId="77777777" w:rsidR="00E34178" w:rsidRPr="0076221C" w:rsidRDefault="003D30E1" w:rsidP="0076221C">
            <w:r w:rsidRPr="0076221C">
              <w:t>Norsk Polarinstitutt:</w:t>
            </w:r>
          </w:p>
        </w:tc>
        <w:tc>
          <w:tcPr>
            <w:tcW w:w="1400" w:type="dxa"/>
          </w:tcPr>
          <w:p w14:paraId="197F5425" w14:textId="77777777" w:rsidR="00E34178" w:rsidRPr="0076221C" w:rsidRDefault="00E34178" w:rsidP="0076221C"/>
        </w:tc>
      </w:tr>
      <w:tr w:rsidR="00E34178" w:rsidRPr="0076221C" w14:paraId="1293A1F1" w14:textId="77777777" w:rsidTr="002B0003">
        <w:trPr>
          <w:trHeight w:val="380"/>
        </w:trPr>
        <w:tc>
          <w:tcPr>
            <w:tcW w:w="560" w:type="dxa"/>
          </w:tcPr>
          <w:p w14:paraId="59E18D72" w14:textId="77777777" w:rsidR="00E34178" w:rsidRPr="0076221C" w:rsidRDefault="00E34178" w:rsidP="0076221C"/>
        </w:tc>
        <w:tc>
          <w:tcPr>
            <w:tcW w:w="560" w:type="dxa"/>
          </w:tcPr>
          <w:p w14:paraId="3CFC2A20" w14:textId="77777777" w:rsidR="00E34178" w:rsidRPr="0076221C" w:rsidRDefault="003D30E1" w:rsidP="0076221C">
            <w:r w:rsidRPr="0076221C">
              <w:t>1</w:t>
            </w:r>
          </w:p>
        </w:tc>
        <w:tc>
          <w:tcPr>
            <w:tcW w:w="7020" w:type="dxa"/>
          </w:tcPr>
          <w:p w14:paraId="30E8F40E" w14:textId="77777777" w:rsidR="00E34178" w:rsidRPr="0076221C" w:rsidRDefault="003D30E1" w:rsidP="0076221C">
            <w:r w:rsidRPr="0076221C">
              <w:t xml:space="preserve">Driftsutgifter </w:t>
            </w:r>
          </w:p>
        </w:tc>
        <w:tc>
          <w:tcPr>
            <w:tcW w:w="1400" w:type="dxa"/>
          </w:tcPr>
          <w:p w14:paraId="73E77C2C" w14:textId="77777777" w:rsidR="00E34178" w:rsidRPr="0076221C" w:rsidRDefault="003D30E1" w:rsidP="0076221C">
            <w:r w:rsidRPr="0076221C">
              <w:t>2 390 000</w:t>
            </w:r>
          </w:p>
        </w:tc>
      </w:tr>
      <w:tr w:rsidR="00E34178" w:rsidRPr="0076221C" w14:paraId="4FE6157D" w14:textId="77777777" w:rsidTr="002B0003">
        <w:trPr>
          <w:trHeight w:val="380"/>
        </w:trPr>
        <w:tc>
          <w:tcPr>
            <w:tcW w:w="560" w:type="dxa"/>
          </w:tcPr>
          <w:p w14:paraId="44B85B10" w14:textId="77777777" w:rsidR="00E34178" w:rsidRPr="0076221C" w:rsidRDefault="003D30E1" w:rsidP="0076221C">
            <w:r w:rsidRPr="0076221C">
              <w:t>1474</w:t>
            </w:r>
          </w:p>
        </w:tc>
        <w:tc>
          <w:tcPr>
            <w:tcW w:w="560" w:type="dxa"/>
          </w:tcPr>
          <w:p w14:paraId="6F8A5DB6" w14:textId="77777777" w:rsidR="00E34178" w:rsidRPr="0076221C" w:rsidRDefault="00E34178" w:rsidP="0076221C"/>
        </w:tc>
        <w:tc>
          <w:tcPr>
            <w:tcW w:w="7020" w:type="dxa"/>
          </w:tcPr>
          <w:p w14:paraId="2A39F459" w14:textId="77777777" w:rsidR="00E34178" w:rsidRPr="0076221C" w:rsidRDefault="003D30E1" w:rsidP="0076221C">
            <w:r w:rsidRPr="0076221C">
              <w:t>Fram – Nordområdesenter for klima- og miljøforskning:</w:t>
            </w:r>
          </w:p>
        </w:tc>
        <w:tc>
          <w:tcPr>
            <w:tcW w:w="1400" w:type="dxa"/>
          </w:tcPr>
          <w:p w14:paraId="0C5FBD19" w14:textId="77777777" w:rsidR="00E34178" w:rsidRPr="0076221C" w:rsidRDefault="00E34178" w:rsidP="0076221C"/>
        </w:tc>
      </w:tr>
      <w:tr w:rsidR="00E34178" w:rsidRPr="0076221C" w14:paraId="737750F8" w14:textId="77777777" w:rsidTr="002B0003">
        <w:trPr>
          <w:trHeight w:val="380"/>
        </w:trPr>
        <w:tc>
          <w:tcPr>
            <w:tcW w:w="560" w:type="dxa"/>
          </w:tcPr>
          <w:p w14:paraId="48D33919" w14:textId="77777777" w:rsidR="00E34178" w:rsidRPr="0076221C" w:rsidRDefault="00E34178" w:rsidP="0076221C"/>
        </w:tc>
        <w:tc>
          <w:tcPr>
            <w:tcW w:w="560" w:type="dxa"/>
          </w:tcPr>
          <w:p w14:paraId="6A424201" w14:textId="77777777" w:rsidR="00E34178" w:rsidRPr="0076221C" w:rsidRDefault="003D30E1" w:rsidP="0076221C">
            <w:r w:rsidRPr="0076221C">
              <w:t>1</w:t>
            </w:r>
          </w:p>
        </w:tc>
        <w:tc>
          <w:tcPr>
            <w:tcW w:w="7020" w:type="dxa"/>
          </w:tcPr>
          <w:p w14:paraId="0AEB1CF9" w14:textId="77777777" w:rsidR="00E34178" w:rsidRPr="0076221C" w:rsidRDefault="003D30E1" w:rsidP="0076221C">
            <w:r w:rsidRPr="0076221C">
              <w:t xml:space="preserve">Driftsutgifter, </w:t>
            </w:r>
            <w:r w:rsidRPr="003D30E1">
              <w:rPr>
                <w:rStyle w:val="kursiv0"/>
              </w:rPr>
              <w:t>kan nyttes under postene 50 og 70</w:t>
            </w:r>
          </w:p>
        </w:tc>
        <w:tc>
          <w:tcPr>
            <w:tcW w:w="1400" w:type="dxa"/>
          </w:tcPr>
          <w:p w14:paraId="78C3328D" w14:textId="77777777" w:rsidR="00E34178" w:rsidRPr="0076221C" w:rsidRDefault="003D30E1" w:rsidP="0076221C">
            <w:r w:rsidRPr="0076221C">
              <w:t>5 000</w:t>
            </w:r>
          </w:p>
        </w:tc>
      </w:tr>
      <w:tr w:rsidR="00E34178" w:rsidRPr="0076221C" w14:paraId="46C353A3" w14:textId="77777777" w:rsidTr="002B0003">
        <w:trPr>
          <w:trHeight w:val="380"/>
        </w:trPr>
        <w:tc>
          <w:tcPr>
            <w:tcW w:w="560" w:type="dxa"/>
          </w:tcPr>
          <w:p w14:paraId="436A1CC6" w14:textId="77777777" w:rsidR="00E34178" w:rsidRPr="0076221C" w:rsidRDefault="003D30E1" w:rsidP="0076221C">
            <w:r w:rsidRPr="0076221C">
              <w:t>1482</w:t>
            </w:r>
          </w:p>
        </w:tc>
        <w:tc>
          <w:tcPr>
            <w:tcW w:w="560" w:type="dxa"/>
          </w:tcPr>
          <w:p w14:paraId="58DEBA4F" w14:textId="77777777" w:rsidR="00E34178" w:rsidRPr="0076221C" w:rsidRDefault="00E34178" w:rsidP="0076221C"/>
        </w:tc>
        <w:tc>
          <w:tcPr>
            <w:tcW w:w="7020" w:type="dxa"/>
          </w:tcPr>
          <w:p w14:paraId="739E557E" w14:textId="77777777" w:rsidR="00E34178" w:rsidRPr="0076221C" w:rsidRDefault="003D30E1" w:rsidP="0076221C">
            <w:r w:rsidRPr="0076221C">
              <w:t>Internasjonale klima- og utviklingstiltak:</w:t>
            </w:r>
          </w:p>
        </w:tc>
        <w:tc>
          <w:tcPr>
            <w:tcW w:w="1400" w:type="dxa"/>
          </w:tcPr>
          <w:p w14:paraId="1C42B916" w14:textId="77777777" w:rsidR="00E34178" w:rsidRPr="0076221C" w:rsidRDefault="00E34178" w:rsidP="0076221C"/>
        </w:tc>
      </w:tr>
      <w:tr w:rsidR="00E34178" w:rsidRPr="0076221C" w14:paraId="02586142" w14:textId="77777777" w:rsidTr="002B0003">
        <w:trPr>
          <w:trHeight w:val="380"/>
        </w:trPr>
        <w:tc>
          <w:tcPr>
            <w:tcW w:w="560" w:type="dxa"/>
          </w:tcPr>
          <w:p w14:paraId="4E6C7B77" w14:textId="77777777" w:rsidR="00E34178" w:rsidRPr="0076221C" w:rsidRDefault="00E34178" w:rsidP="0076221C"/>
        </w:tc>
        <w:tc>
          <w:tcPr>
            <w:tcW w:w="560" w:type="dxa"/>
          </w:tcPr>
          <w:p w14:paraId="32C9699C" w14:textId="77777777" w:rsidR="00E34178" w:rsidRPr="0076221C" w:rsidRDefault="003D30E1" w:rsidP="0076221C">
            <w:r w:rsidRPr="0076221C">
              <w:t>1</w:t>
            </w:r>
          </w:p>
        </w:tc>
        <w:tc>
          <w:tcPr>
            <w:tcW w:w="7020" w:type="dxa"/>
          </w:tcPr>
          <w:p w14:paraId="73E5564B" w14:textId="77777777" w:rsidR="00E34178" w:rsidRPr="0076221C" w:rsidRDefault="003D30E1" w:rsidP="0076221C">
            <w:r w:rsidRPr="0076221C">
              <w:t xml:space="preserve">Driftsutgifter </w:t>
            </w:r>
          </w:p>
        </w:tc>
        <w:tc>
          <w:tcPr>
            <w:tcW w:w="1400" w:type="dxa"/>
          </w:tcPr>
          <w:p w14:paraId="402C662B" w14:textId="77777777" w:rsidR="00E34178" w:rsidRPr="0076221C" w:rsidRDefault="003D30E1" w:rsidP="0076221C">
            <w:r w:rsidRPr="0076221C">
              <w:t>1 123 000</w:t>
            </w:r>
          </w:p>
        </w:tc>
      </w:tr>
      <w:tr w:rsidR="00E34178" w:rsidRPr="0076221C" w14:paraId="570999F4" w14:textId="77777777" w:rsidTr="002B0003">
        <w:trPr>
          <w:trHeight w:val="380"/>
        </w:trPr>
        <w:tc>
          <w:tcPr>
            <w:tcW w:w="560" w:type="dxa"/>
          </w:tcPr>
          <w:p w14:paraId="1397C818" w14:textId="77777777" w:rsidR="00E34178" w:rsidRPr="0076221C" w:rsidRDefault="00E34178" w:rsidP="0076221C"/>
        </w:tc>
        <w:tc>
          <w:tcPr>
            <w:tcW w:w="560" w:type="dxa"/>
          </w:tcPr>
          <w:p w14:paraId="40E3ED27" w14:textId="77777777" w:rsidR="00E34178" w:rsidRPr="0076221C" w:rsidRDefault="00E34178" w:rsidP="0076221C"/>
        </w:tc>
        <w:tc>
          <w:tcPr>
            <w:tcW w:w="7020" w:type="dxa"/>
          </w:tcPr>
          <w:p w14:paraId="030DD700" w14:textId="77777777" w:rsidR="00E34178" w:rsidRPr="0076221C" w:rsidRDefault="00E34178" w:rsidP="0076221C"/>
        </w:tc>
        <w:tc>
          <w:tcPr>
            <w:tcW w:w="1400" w:type="dxa"/>
          </w:tcPr>
          <w:p w14:paraId="44FDC8B5" w14:textId="77777777" w:rsidR="00E34178" w:rsidRPr="0076221C" w:rsidRDefault="003D30E1" w:rsidP="0076221C">
            <w:r w:rsidRPr="0076221C">
              <w:t>23 745 000</w:t>
            </w:r>
          </w:p>
        </w:tc>
      </w:tr>
      <w:tr w:rsidR="00E34178" w:rsidRPr="0076221C" w14:paraId="647DECAA" w14:textId="77777777" w:rsidTr="002B0003">
        <w:trPr>
          <w:trHeight w:val="540"/>
        </w:trPr>
        <w:tc>
          <w:tcPr>
            <w:tcW w:w="9540" w:type="dxa"/>
            <w:gridSpan w:val="4"/>
          </w:tcPr>
          <w:p w14:paraId="2663FA16" w14:textId="77777777" w:rsidR="00E34178" w:rsidRPr="0076221C" w:rsidRDefault="003D30E1" w:rsidP="0076221C">
            <w:r w:rsidRPr="0076221C">
              <w:rPr>
                <w:rStyle w:val="sperret0"/>
              </w:rPr>
              <w:t>Finansdepartementet</w:t>
            </w:r>
          </w:p>
        </w:tc>
      </w:tr>
      <w:tr w:rsidR="00E34178" w:rsidRPr="0076221C" w14:paraId="4C3BE023" w14:textId="77777777" w:rsidTr="002B0003">
        <w:trPr>
          <w:trHeight w:val="380"/>
        </w:trPr>
        <w:tc>
          <w:tcPr>
            <w:tcW w:w="560" w:type="dxa"/>
          </w:tcPr>
          <w:p w14:paraId="4DED2B52" w14:textId="77777777" w:rsidR="00E34178" w:rsidRPr="0076221C" w:rsidRDefault="003D30E1" w:rsidP="0076221C">
            <w:r w:rsidRPr="0076221C">
              <w:t>1600</w:t>
            </w:r>
          </w:p>
        </w:tc>
        <w:tc>
          <w:tcPr>
            <w:tcW w:w="560" w:type="dxa"/>
          </w:tcPr>
          <w:p w14:paraId="1EA3C268" w14:textId="77777777" w:rsidR="00E34178" w:rsidRPr="0076221C" w:rsidRDefault="00E34178" w:rsidP="0076221C"/>
        </w:tc>
        <w:tc>
          <w:tcPr>
            <w:tcW w:w="7020" w:type="dxa"/>
          </w:tcPr>
          <w:p w14:paraId="0B65CC8D" w14:textId="77777777" w:rsidR="00E34178" w:rsidRPr="0076221C" w:rsidRDefault="003D30E1" w:rsidP="0076221C">
            <w:r w:rsidRPr="0076221C">
              <w:t>Finansdepartementet:</w:t>
            </w:r>
          </w:p>
        </w:tc>
        <w:tc>
          <w:tcPr>
            <w:tcW w:w="1400" w:type="dxa"/>
          </w:tcPr>
          <w:p w14:paraId="5B64FC9C" w14:textId="77777777" w:rsidR="00E34178" w:rsidRPr="0076221C" w:rsidRDefault="00E34178" w:rsidP="0076221C"/>
        </w:tc>
      </w:tr>
      <w:tr w:rsidR="00E34178" w:rsidRPr="0076221C" w14:paraId="3F225249" w14:textId="77777777" w:rsidTr="002B0003">
        <w:trPr>
          <w:trHeight w:val="380"/>
        </w:trPr>
        <w:tc>
          <w:tcPr>
            <w:tcW w:w="560" w:type="dxa"/>
          </w:tcPr>
          <w:p w14:paraId="30127509" w14:textId="77777777" w:rsidR="00E34178" w:rsidRPr="0076221C" w:rsidRDefault="00E34178" w:rsidP="0076221C"/>
        </w:tc>
        <w:tc>
          <w:tcPr>
            <w:tcW w:w="560" w:type="dxa"/>
          </w:tcPr>
          <w:p w14:paraId="4F209756" w14:textId="77777777" w:rsidR="00E34178" w:rsidRPr="0076221C" w:rsidRDefault="003D30E1" w:rsidP="0076221C">
            <w:r w:rsidRPr="0076221C">
              <w:t>1</w:t>
            </w:r>
          </w:p>
        </w:tc>
        <w:tc>
          <w:tcPr>
            <w:tcW w:w="7020" w:type="dxa"/>
          </w:tcPr>
          <w:p w14:paraId="305A9982" w14:textId="77777777" w:rsidR="00E34178" w:rsidRPr="0076221C" w:rsidRDefault="003D30E1" w:rsidP="0076221C">
            <w:r w:rsidRPr="0076221C">
              <w:t xml:space="preserve">Driftsutgifter </w:t>
            </w:r>
          </w:p>
        </w:tc>
        <w:tc>
          <w:tcPr>
            <w:tcW w:w="1400" w:type="dxa"/>
          </w:tcPr>
          <w:p w14:paraId="1EBFCCD9" w14:textId="77777777" w:rsidR="00E34178" w:rsidRPr="0076221C" w:rsidRDefault="003D30E1" w:rsidP="0076221C">
            <w:r w:rsidRPr="0076221C">
              <w:t>7 589 000</w:t>
            </w:r>
          </w:p>
        </w:tc>
      </w:tr>
      <w:tr w:rsidR="00E34178" w:rsidRPr="0076221C" w14:paraId="3FF6F7AB" w14:textId="77777777" w:rsidTr="002B0003">
        <w:trPr>
          <w:trHeight w:val="380"/>
        </w:trPr>
        <w:tc>
          <w:tcPr>
            <w:tcW w:w="560" w:type="dxa"/>
          </w:tcPr>
          <w:p w14:paraId="22BB8FDD" w14:textId="77777777" w:rsidR="00E34178" w:rsidRPr="0076221C" w:rsidRDefault="003D30E1" w:rsidP="0076221C">
            <w:r w:rsidRPr="0076221C">
              <w:t>1602</w:t>
            </w:r>
          </w:p>
        </w:tc>
        <w:tc>
          <w:tcPr>
            <w:tcW w:w="560" w:type="dxa"/>
          </w:tcPr>
          <w:p w14:paraId="108AE6DB" w14:textId="77777777" w:rsidR="00E34178" w:rsidRPr="0076221C" w:rsidRDefault="00E34178" w:rsidP="0076221C"/>
        </w:tc>
        <w:tc>
          <w:tcPr>
            <w:tcW w:w="7020" w:type="dxa"/>
          </w:tcPr>
          <w:p w14:paraId="3BC723AB" w14:textId="77777777" w:rsidR="00E34178" w:rsidRPr="0076221C" w:rsidRDefault="003D30E1" w:rsidP="0076221C">
            <w:r w:rsidRPr="0076221C">
              <w:t>Finanstilsynet:</w:t>
            </w:r>
          </w:p>
        </w:tc>
        <w:tc>
          <w:tcPr>
            <w:tcW w:w="1400" w:type="dxa"/>
          </w:tcPr>
          <w:p w14:paraId="61B0353B" w14:textId="77777777" w:rsidR="00E34178" w:rsidRPr="0076221C" w:rsidRDefault="00E34178" w:rsidP="0076221C"/>
        </w:tc>
      </w:tr>
      <w:tr w:rsidR="00E34178" w:rsidRPr="0076221C" w14:paraId="3EF58741" w14:textId="77777777" w:rsidTr="002B0003">
        <w:trPr>
          <w:trHeight w:val="380"/>
        </w:trPr>
        <w:tc>
          <w:tcPr>
            <w:tcW w:w="560" w:type="dxa"/>
          </w:tcPr>
          <w:p w14:paraId="00882FCB" w14:textId="77777777" w:rsidR="00E34178" w:rsidRPr="0076221C" w:rsidRDefault="00E34178" w:rsidP="0076221C"/>
        </w:tc>
        <w:tc>
          <w:tcPr>
            <w:tcW w:w="560" w:type="dxa"/>
          </w:tcPr>
          <w:p w14:paraId="039E3BF7" w14:textId="77777777" w:rsidR="00E34178" w:rsidRPr="0076221C" w:rsidRDefault="003D30E1" w:rsidP="0076221C">
            <w:r w:rsidRPr="0076221C">
              <w:t>1</w:t>
            </w:r>
          </w:p>
        </w:tc>
        <w:tc>
          <w:tcPr>
            <w:tcW w:w="7020" w:type="dxa"/>
          </w:tcPr>
          <w:p w14:paraId="686F3591" w14:textId="77777777" w:rsidR="00E34178" w:rsidRPr="0076221C" w:rsidRDefault="003D30E1" w:rsidP="0076221C">
            <w:r w:rsidRPr="0076221C">
              <w:t xml:space="preserve">Driftsutgifter </w:t>
            </w:r>
          </w:p>
        </w:tc>
        <w:tc>
          <w:tcPr>
            <w:tcW w:w="1400" w:type="dxa"/>
          </w:tcPr>
          <w:p w14:paraId="0D66E1EA" w14:textId="77777777" w:rsidR="00E34178" w:rsidRPr="0076221C" w:rsidRDefault="003D30E1" w:rsidP="0076221C">
            <w:r w:rsidRPr="0076221C">
              <w:t>7 209 000</w:t>
            </w:r>
          </w:p>
        </w:tc>
      </w:tr>
      <w:tr w:rsidR="00E34178" w:rsidRPr="0076221C" w14:paraId="1352D862" w14:textId="77777777" w:rsidTr="002B0003">
        <w:trPr>
          <w:trHeight w:val="380"/>
        </w:trPr>
        <w:tc>
          <w:tcPr>
            <w:tcW w:w="560" w:type="dxa"/>
          </w:tcPr>
          <w:p w14:paraId="6C5299C2" w14:textId="77777777" w:rsidR="00E34178" w:rsidRPr="0076221C" w:rsidRDefault="003D30E1" w:rsidP="0076221C">
            <w:r w:rsidRPr="0076221C">
              <w:t>1605</w:t>
            </w:r>
          </w:p>
        </w:tc>
        <w:tc>
          <w:tcPr>
            <w:tcW w:w="560" w:type="dxa"/>
          </w:tcPr>
          <w:p w14:paraId="37E19CD1" w14:textId="77777777" w:rsidR="00E34178" w:rsidRPr="0076221C" w:rsidRDefault="00E34178" w:rsidP="0076221C"/>
        </w:tc>
        <w:tc>
          <w:tcPr>
            <w:tcW w:w="7020" w:type="dxa"/>
          </w:tcPr>
          <w:p w14:paraId="6549C2C8" w14:textId="77777777" w:rsidR="00E34178" w:rsidRPr="0076221C" w:rsidRDefault="003D30E1" w:rsidP="0076221C">
            <w:r w:rsidRPr="0076221C">
              <w:t>Direktoratet for forvaltning og økonomistyring:</w:t>
            </w:r>
          </w:p>
        </w:tc>
        <w:tc>
          <w:tcPr>
            <w:tcW w:w="1400" w:type="dxa"/>
          </w:tcPr>
          <w:p w14:paraId="59C27016" w14:textId="77777777" w:rsidR="00E34178" w:rsidRPr="0076221C" w:rsidRDefault="00E34178" w:rsidP="0076221C"/>
        </w:tc>
      </w:tr>
      <w:tr w:rsidR="00E34178" w:rsidRPr="0076221C" w14:paraId="0DB5BAE9" w14:textId="77777777" w:rsidTr="002B0003">
        <w:trPr>
          <w:trHeight w:val="380"/>
        </w:trPr>
        <w:tc>
          <w:tcPr>
            <w:tcW w:w="560" w:type="dxa"/>
          </w:tcPr>
          <w:p w14:paraId="6C43D9A7" w14:textId="77777777" w:rsidR="00E34178" w:rsidRPr="0076221C" w:rsidRDefault="00E34178" w:rsidP="0076221C"/>
        </w:tc>
        <w:tc>
          <w:tcPr>
            <w:tcW w:w="560" w:type="dxa"/>
          </w:tcPr>
          <w:p w14:paraId="0201C266" w14:textId="77777777" w:rsidR="00E34178" w:rsidRPr="0076221C" w:rsidRDefault="003D30E1" w:rsidP="0076221C">
            <w:r w:rsidRPr="0076221C">
              <w:t>1</w:t>
            </w:r>
          </w:p>
        </w:tc>
        <w:tc>
          <w:tcPr>
            <w:tcW w:w="7020" w:type="dxa"/>
          </w:tcPr>
          <w:p w14:paraId="188B77BB" w14:textId="77777777" w:rsidR="00E34178" w:rsidRPr="0076221C" w:rsidRDefault="003D30E1" w:rsidP="0076221C">
            <w:r w:rsidRPr="0076221C">
              <w:t xml:space="preserve">Driftsutgifter </w:t>
            </w:r>
          </w:p>
        </w:tc>
        <w:tc>
          <w:tcPr>
            <w:tcW w:w="1400" w:type="dxa"/>
          </w:tcPr>
          <w:p w14:paraId="397D0F03" w14:textId="77777777" w:rsidR="00E34178" w:rsidRPr="0076221C" w:rsidRDefault="003D30E1" w:rsidP="0076221C">
            <w:r w:rsidRPr="0076221C">
              <w:t>12 973 000</w:t>
            </w:r>
          </w:p>
        </w:tc>
      </w:tr>
      <w:tr w:rsidR="00E34178" w:rsidRPr="0076221C" w14:paraId="7691E99B" w14:textId="77777777" w:rsidTr="002B0003">
        <w:trPr>
          <w:trHeight w:val="380"/>
        </w:trPr>
        <w:tc>
          <w:tcPr>
            <w:tcW w:w="560" w:type="dxa"/>
          </w:tcPr>
          <w:p w14:paraId="0FD047CD" w14:textId="77777777" w:rsidR="00E34178" w:rsidRPr="0076221C" w:rsidRDefault="003D30E1" w:rsidP="0076221C">
            <w:r w:rsidRPr="0076221C">
              <w:t>1610</w:t>
            </w:r>
          </w:p>
        </w:tc>
        <w:tc>
          <w:tcPr>
            <w:tcW w:w="560" w:type="dxa"/>
          </w:tcPr>
          <w:p w14:paraId="445F3E11" w14:textId="77777777" w:rsidR="00E34178" w:rsidRPr="0076221C" w:rsidRDefault="00E34178" w:rsidP="0076221C"/>
        </w:tc>
        <w:tc>
          <w:tcPr>
            <w:tcW w:w="7020" w:type="dxa"/>
          </w:tcPr>
          <w:p w14:paraId="14DCEDAB" w14:textId="77777777" w:rsidR="00E34178" w:rsidRPr="0076221C" w:rsidRDefault="003D30E1" w:rsidP="0076221C">
            <w:r w:rsidRPr="0076221C">
              <w:t>Tolletaten:</w:t>
            </w:r>
          </w:p>
        </w:tc>
        <w:tc>
          <w:tcPr>
            <w:tcW w:w="1400" w:type="dxa"/>
          </w:tcPr>
          <w:p w14:paraId="7A966447" w14:textId="77777777" w:rsidR="00E34178" w:rsidRPr="0076221C" w:rsidRDefault="00E34178" w:rsidP="0076221C"/>
        </w:tc>
      </w:tr>
      <w:tr w:rsidR="00E34178" w:rsidRPr="0076221C" w14:paraId="6030895B" w14:textId="77777777" w:rsidTr="002B0003">
        <w:trPr>
          <w:trHeight w:val="380"/>
        </w:trPr>
        <w:tc>
          <w:tcPr>
            <w:tcW w:w="560" w:type="dxa"/>
          </w:tcPr>
          <w:p w14:paraId="56BBDC37" w14:textId="77777777" w:rsidR="00E34178" w:rsidRPr="0076221C" w:rsidRDefault="00E34178" w:rsidP="0076221C"/>
        </w:tc>
        <w:tc>
          <w:tcPr>
            <w:tcW w:w="560" w:type="dxa"/>
          </w:tcPr>
          <w:p w14:paraId="7FFBFC06" w14:textId="77777777" w:rsidR="00E34178" w:rsidRPr="0076221C" w:rsidRDefault="003D30E1" w:rsidP="0076221C">
            <w:r w:rsidRPr="0076221C">
              <w:t>1</w:t>
            </w:r>
          </w:p>
        </w:tc>
        <w:tc>
          <w:tcPr>
            <w:tcW w:w="7020" w:type="dxa"/>
          </w:tcPr>
          <w:p w14:paraId="01006E6A" w14:textId="77777777" w:rsidR="00E34178" w:rsidRPr="0076221C" w:rsidRDefault="003D30E1" w:rsidP="0076221C">
            <w:r w:rsidRPr="0076221C">
              <w:t xml:space="preserve">Driftsutgifter </w:t>
            </w:r>
          </w:p>
        </w:tc>
        <w:tc>
          <w:tcPr>
            <w:tcW w:w="1400" w:type="dxa"/>
          </w:tcPr>
          <w:p w14:paraId="08989248" w14:textId="77777777" w:rsidR="00E34178" w:rsidRPr="0076221C" w:rsidRDefault="003D30E1" w:rsidP="0076221C">
            <w:r w:rsidRPr="0076221C">
              <w:t>24 292 000</w:t>
            </w:r>
          </w:p>
        </w:tc>
      </w:tr>
      <w:tr w:rsidR="00E34178" w:rsidRPr="0076221C" w14:paraId="1C4AAC05" w14:textId="77777777" w:rsidTr="002B0003">
        <w:trPr>
          <w:trHeight w:val="380"/>
        </w:trPr>
        <w:tc>
          <w:tcPr>
            <w:tcW w:w="560" w:type="dxa"/>
          </w:tcPr>
          <w:p w14:paraId="41124C0D" w14:textId="77777777" w:rsidR="00E34178" w:rsidRPr="0076221C" w:rsidRDefault="003D30E1" w:rsidP="0076221C">
            <w:r w:rsidRPr="0076221C">
              <w:t>1618</w:t>
            </w:r>
          </w:p>
        </w:tc>
        <w:tc>
          <w:tcPr>
            <w:tcW w:w="560" w:type="dxa"/>
          </w:tcPr>
          <w:p w14:paraId="75FC64BD" w14:textId="77777777" w:rsidR="00E34178" w:rsidRPr="0076221C" w:rsidRDefault="00E34178" w:rsidP="0076221C"/>
        </w:tc>
        <w:tc>
          <w:tcPr>
            <w:tcW w:w="7020" w:type="dxa"/>
          </w:tcPr>
          <w:p w14:paraId="6EB19494" w14:textId="77777777" w:rsidR="00E34178" w:rsidRPr="0076221C" w:rsidRDefault="003D30E1" w:rsidP="0076221C">
            <w:r w:rsidRPr="0076221C">
              <w:t>Skatteetaten:</w:t>
            </w:r>
          </w:p>
        </w:tc>
        <w:tc>
          <w:tcPr>
            <w:tcW w:w="1400" w:type="dxa"/>
          </w:tcPr>
          <w:p w14:paraId="2D9DDD97" w14:textId="77777777" w:rsidR="00E34178" w:rsidRPr="0076221C" w:rsidRDefault="00E34178" w:rsidP="0076221C"/>
        </w:tc>
      </w:tr>
      <w:tr w:rsidR="00E34178" w:rsidRPr="0076221C" w14:paraId="3B51AC40" w14:textId="77777777" w:rsidTr="002B0003">
        <w:trPr>
          <w:trHeight w:val="380"/>
        </w:trPr>
        <w:tc>
          <w:tcPr>
            <w:tcW w:w="560" w:type="dxa"/>
          </w:tcPr>
          <w:p w14:paraId="77B5FE33" w14:textId="77777777" w:rsidR="00E34178" w:rsidRPr="0076221C" w:rsidRDefault="00E34178" w:rsidP="0076221C"/>
        </w:tc>
        <w:tc>
          <w:tcPr>
            <w:tcW w:w="560" w:type="dxa"/>
          </w:tcPr>
          <w:p w14:paraId="1BE5E82F" w14:textId="77777777" w:rsidR="00E34178" w:rsidRPr="0076221C" w:rsidRDefault="003D30E1" w:rsidP="0076221C">
            <w:r w:rsidRPr="0076221C">
              <w:t>1</w:t>
            </w:r>
          </w:p>
        </w:tc>
        <w:tc>
          <w:tcPr>
            <w:tcW w:w="7020" w:type="dxa"/>
          </w:tcPr>
          <w:p w14:paraId="5E091E13" w14:textId="77777777" w:rsidR="00E34178" w:rsidRPr="0076221C" w:rsidRDefault="003D30E1" w:rsidP="0076221C">
            <w:r w:rsidRPr="0076221C">
              <w:t xml:space="preserve">Driftsutgifter </w:t>
            </w:r>
          </w:p>
        </w:tc>
        <w:tc>
          <w:tcPr>
            <w:tcW w:w="1400" w:type="dxa"/>
          </w:tcPr>
          <w:p w14:paraId="1ED3B84A" w14:textId="77777777" w:rsidR="00E34178" w:rsidRPr="0076221C" w:rsidRDefault="003D30E1" w:rsidP="0076221C">
            <w:r w:rsidRPr="0076221C">
              <w:t>118 973 000</w:t>
            </w:r>
          </w:p>
        </w:tc>
      </w:tr>
      <w:tr w:rsidR="00E34178" w:rsidRPr="0076221C" w14:paraId="466D53D4" w14:textId="77777777" w:rsidTr="002B0003">
        <w:trPr>
          <w:trHeight w:val="380"/>
        </w:trPr>
        <w:tc>
          <w:tcPr>
            <w:tcW w:w="560" w:type="dxa"/>
          </w:tcPr>
          <w:p w14:paraId="4749E406" w14:textId="77777777" w:rsidR="00E34178" w:rsidRPr="0076221C" w:rsidRDefault="003D30E1" w:rsidP="0076221C">
            <w:r w:rsidRPr="0076221C">
              <w:t>1619</w:t>
            </w:r>
          </w:p>
        </w:tc>
        <w:tc>
          <w:tcPr>
            <w:tcW w:w="560" w:type="dxa"/>
          </w:tcPr>
          <w:p w14:paraId="78BD8CAC" w14:textId="77777777" w:rsidR="00E34178" w:rsidRPr="0076221C" w:rsidRDefault="00E34178" w:rsidP="0076221C"/>
        </w:tc>
        <w:tc>
          <w:tcPr>
            <w:tcW w:w="7020" w:type="dxa"/>
          </w:tcPr>
          <w:p w14:paraId="1ACAA22A" w14:textId="77777777" w:rsidR="00E34178" w:rsidRPr="0076221C" w:rsidRDefault="003D30E1" w:rsidP="0076221C">
            <w:r w:rsidRPr="0076221C">
              <w:t>Skatteklagenemnda:</w:t>
            </w:r>
          </w:p>
        </w:tc>
        <w:tc>
          <w:tcPr>
            <w:tcW w:w="1400" w:type="dxa"/>
          </w:tcPr>
          <w:p w14:paraId="6ABBEC83" w14:textId="77777777" w:rsidR="00E34178" w:rsidRPr="0076221C" w:rsidRDefault="00E34178" w:rsidP="0076221C"/>
        </w:tc>
      </w:tr>
      <w:tr w:rsidR="00E34178" w:rsidRPr="0076221C" w14:paraId="0F561B63" w14:textId="77777777" w:rsidTr="002B0003">
        <w:trPr>
          <w:trHeight w:val="380"/>
        </w:trPr>
        <w:tc>
          <w:tcPr>
            <w:tcW w:w="560" w:type="dxa"/>
          </w:tcPr>
          <w:p w14:paraId="6B35B79E" w14:textId="77777777" w:rsidR="00E34178" w:rsidRPr="0076221C" w:rsidRDefault="00E34178" w:rsidP="0076221C"/>
        </w:tc>
        <w:tc>
          <w:tcPr>
            <w:tcW w:w="560" w:type="dxa"/>
          </w:tcPr>
          <w:p w14:paraId="06D20CCE" w14:textId="77777777" w:rsidR="00E34178" w:rsidRPr="0076221C" w:rsidRDefault="003D30E1" w:rsidP="0076221C">
            <w:r w:rsidRPr="0076221C">
              <w:t>1</w:t>
            </w:r>
          </w:p>
        </w:tc>
        <w:tc>
          <w:tcPr>
            <w:tcW w:w="7020" w:type="dxa"/>
          </w:tcPr>
          <w:p w14:paraId="4341FD99" w14:textId="77777777" w:rsidR="00E34178" w:rsidRPr="0076221C" w:rsidRDefault="003D30E1" w:rsidP="0076221C">
            <w:r w:rsidRPr="0076221C">
              <w:t xml:space="preserve">Driftsutgifter </w:t>
            </w:r>
          </w:p>
        </w:tc>
        <w:tc>
          <w:tcPr>
            <w:tcW w:w="1400" w:type="dxa"/>
          </w:tcPr>
          <w:p w14:paraId="55AAAA5A" w14:textId="77777777" w:rsidR="00E34178" w:rsidRPr="0076221C" w:rsidRDefault="003D30E1" w:rsidP="0076221C">
            <w:r w:rsidRPr="0076221C">
              <w:t>1 514 000</w:t>
            </w:r>
          </w:p>
        </w:tc>
      </w:tr>
      <w:tr w:rsidR="00E34178" w:rsidRPr="0076221C" w14:paraId="6DA7A02B" w14:textId="77777777" w:rsidTr="002B0003">
        <w:trPr>
          <w:trHeight w:val="380"/>
        </w:trPr>
        <w:tc>
          <w:tcPr>
            <w:tcW w:w="560" w:type="dxa"/>
          </w:tcPr>
          <w:p w14:paraId="75654C86" w14:textId="77777777" w:rsidR="00E34178" w:rsidRPr="0076221C" w:rsidRDefault="003D30E1" w:rsidP="0076221C">
            <w:r w:rsidRPr="0076221C">
              <w:t>1620</w:t>
            </w:r>
          </w:p>
        </w:tc>
        <w:tc>
          <w:tcPr>
            <w:tcW w:w="560" w:type="dxa"/>
          </w:tcPr>
          <w:p w14:paraId="4A35AD49" w14:textId="77777777" w:rsidR="00E34178" w:rsidRPr="0076221C" w:rsidRDefault="00E34178" w:rsidP="0076221C"/>
        </w:tc>
        <w:tc>
          <w:tcPr>
            <w:tcW w:w="7020" w:type="dxa"/>
          </w:tcPr>
          <w:p w14:paraId="0845A60F" w14:textId="77777777" w:rsidR="00E34178" w:rsidRPr="0076221C" w:rsidRDefault="003D30E1" w:rsidP="0076221C">
            <w:r w:rsidRPr="0076221C">
              <w:t>Statistisk sentralbyrå:</w:t>
            </w:r>
          </w:p>
        </w:tc>
        <w:tc>
          <w:tcPr>
            <w:tcW w:w="1400" w:type="dxa"/>
          </w:tcPr>
          <w:p w14:paraId="73004D6F" w14:textId="77777777" w:rsidR="00E34178" w:rsidRPr="0076221C" w:rsidRDefault="00E34178" w:rsidP="0076221C"/>
        </w:tc>
      </w:tr>
      <w:tr w:rsidR="00E34178" w:rsidRPr="0076221C" w14:paraId="073170C3" w14:textId="77777777" w:rsidTr="002B0003">
        <w:trPr>
          <w:trHeight w:val="380"/>
        </w:trPr>
        <w:tc>
          <w:tcPr>
            <w:tcW w:w="560" w:type="dxa"/>
          </w:tcPr>
          <w:p w14:paraId="52B893C5" w14:textId="77777777" w:rsidR="00E34178" w:rsidRPr="0076221C" w:rsidRDefault="00E34178" w:rsidP="0076221C"/>
        </w:tc>
        <w:tc>
          <w:tcPr>
            <w:tcW w:w="560" w:type="dxa"/>
          </w:tcPr>
          <w:p w14:paraId="0E09DA0A" w14:textId="77777777" w:rsidR="00E34178" w:rsidRPr="0076221C" w:rsidRDefault="003D30E1" w:rsidP="0076221C">
            <w:r w:rsidRPr="0076221C">
              <w:t>1</w:t>
            </w:r>
          </w:p>
        </w:tc>
        <w:tc>
          <w:tcPr>
            <w:tcW w:w="7020" w:type="dxa"/>
          </w:tcPr>
          <w:p w14:paraId="2AFE7392" w14:textId="77777777" w:rsidR="00E34178" w:rsidRPr="0076221C" w:rsidRDefault="003D30E1" w:rsidP="0076221C">
            <w:r w:rsidRPr="0076221C">
              <w:t xml:space="preserve">Driftsutgifter </w:t>
            </w:r>
          </w:p>
        </w:tc>
        <w:tc>
          <w:tcPr>
            <w:tcW w:w="1400" w:type="dxa"/>
          </w:tcPr>
          <w:p w14:paraId="7EA47BE1" w14:textId="77777777" w:rsidR="00E34178" w:rsidRPr="0076221C" w:rsidRDefault="003D30E1" w:rsidP="0076221C">
            <w:r w:rsidRPr="0076221C">
              <w:t>10 864 000</w:t>
            </w:r>
          </w:p>
        </w:tc>
      </w:tr>
      <w:tr w:rsidR="00E34178" w:rsidRPr="0076221C" w14:paraId="1015299A" w14:textId="77777777" w:rsidTr="002B0003">
        <w:trPr>
          <w:trHeight w:val="380"/>
        </w:trPr>
        <w:tc>
          <w:tcPr>
            <w:tcW w:w="560" w:type="dxa"/>
          </w:tcPr>
          <w:p w14:paraId="0EBF8C6F" w14:textId="77777777" w:rsidR="00E34178" w:rsidRPr="0076221C" w:rsidRDefault="00E34178" w:rsidP="0076221C"/>
        </w:tc>
        <w:tc>
          <w:tcPr>
            <w:tcW w:w="560" w:type="dxa"/>
          </w:tcPr>
          <w:p w14:paraId="657B3C83" w14:textId="77777777" w:rsidR="00E34178" w:rsidRPr="0076221C" w:rsidRDefault="00E34178" w:rsidP="0076221C"/>
        </w:tc>
        <w:tc>
          <w:tcPr>
            <w:tcW w:w="7020" w:type="dxa"/>
          </w:tcPr>
          <w:p w14:paraId="43CD64A7" w14:textId="77777777" w:rsidR="00E34178" w:rsidRPr="0076221C" w:rsidRDefault="00E34178" w:rsidP="0076221C"/>
        </w:tc>
        <w:tc>
          <w:tcPr>
            <w:tcW w:w="1400" w:type="dxa"/>
          </w:tcPr>
          <w:p w14:paraId="399B2632" w14:textId="77777777" w:rsidR="00E34178" w:rsidRPr="0076221C" w:rsidRDefault="003D30E1" w:rsidP="0076221C">
            <w:r w:rsidRPr="0076221C">
              <w:t>183 414 000</w:t>
            </w:r>
          </w:p>
        </w:tc>
      </w:tr>
      <w:tr w:rsidR="00E34178" w:rsidRPr="0076221C" w14:paraId="2070FB6A" w14:textId="77777777" w:rsidTr="002B0003">
        <w:trPr>
          <w:trHeight w:val="540"/>
        </w:trPr>
        <w:tc>
          <w:tcPr>
            <w:tcW w:w="9540" w:type="dxa"/>
            <w:gridSpan w:val="4"/>
          </w:tcPr>
          <w:p w14:paraId="16E9BFD5" w14:textId="77777777" w:rsidR="00E34178" w:rsidRPr="0076221C" w:rsidRDefault="003D30E1" w:rsidP="0076221C">
            <w:r w:rsidRPr="0076221C">
              <w:rPr>
                <w:rStyle w:val="sperret0"/>
              </w:rPr>
              <w:t>Forsvarsdepartementet</w:t>
            </w:r>
          </w:p>
        </w:tc>
      </w:tr>
      <w:tr w:rsidR="00E34178" w:rsidRPr="0076221C" w14:paraId="6ED706DF" w14:textId="77777777" w:rsidTr="002B0003">
        <w:trPr>
          <w:trHeight w:val="380"/>
        </w:trPr>
        <w:tc>
          <w:tcPr>
            <w:tcW w:w="560" w:type="dxa"/>
          </w:tcPr>
          <w:p w14:paraId="2969CB5B" w14:textId="77777777" w:rsidR="00E34178" w:rsidRPr="0076221C" w:rsidRDefault="003D30E1" w:rsidP="0076221C">
            <w:r w:rsidRPr="0076221C">
              <w:t>1700</w:t>
            </w:r>
          </w:p>
        </w:tc>
        <w:tc>
          <w:tcPr>
            <w:tcW w:w="560" w:type="dxa"/>
          </w:tcPr>
          <w:p w14:paraId="5AAB1E3A" w14:textId="77777777" w:rsidR="00E34178" w:rsidRPr="0076221C" w:rsidRDefault="00E34178" w:rsidP="0076221C"/>
        </w:tc>
        <w:tc>
          <w:tcPr>
            <w:tcW w:w="7020" w:type="dxa"/>
          </w:tcPr>
          <w:p w14:paraId="71B36B70" w14:textId="77777777" w:rsidR="00E34178" w:rsidRPr="0076221C" w:rsidRDefault="003D30E1" w:rsidP="0076221C">
            <w:r w:rsidRPr="0076221C">
              <w:t>Forsvarsdepartementet:</w:t>
            </w:r>
          </w:p>
        </w:tc>
        <w:tc>
          <w:tcPr>
            <w:tcW w:w="1400" w:type="dxa"/>
          </w:tcPr>
          <w:p w14:paraId="0B2D95C3" w14:textId="77777777" w:rsidR="00E34178" w:rsidRPr="0076221C" w:rsidRDefault="00E34178" w:rsidP="0076221C"/>
        </w:tc>
      </w:tr>
      <w:tr w:rsidR="00E34178" w:rsidRPr="0076221C" w14:paraId="33EE4B0A" w14:textId="77777777" w:rsidTr="002B0003">
        <w:trPr>
          <w:trHeight w:val="380"/>
        </w:trPr>
        <w:tc>
          <w:tcPr>
            <w:tcW w:w="560" w:type="dxa"/>
          </w:tcPr>
          <w:p w14:paraId="4A2F7938" w14:textId="77777777" w:rsidR="00E34178" w:rsidRPr="0076221C" w:rsidRDefault="00E34178" w:rsidP="0076221C"/>
        </w:tc>
        <w:tc>
          <w:tcPr>
            <w:tcW w:w="560" w:type="dxa"/>
          </w:tcPr>
          <w:p w14:paraId="1A4A3BE1" w14:textId="77777777" w:rsidR="00E34178" w:rsidRPr="0076221C" w:rsidRDefault="003D30E1" w:rsidP="0076221C">
            <w:r w:rsidRPr="0076221C">
              <w:t>1</w:t>
            </w:r>
          </w:p>
        </w:tc>
        <w:tc>
          <w:tcPr>
            <w:tcW w:w="7020" w:type="dxa"/>
          </w:tcPr>
          <w:p w14:paraId="2CE7D4BF" w14:textId="77777777" w:rsidR="00E34178" w:rsidRPr="0076221C" w:rsidRDefault="003D30E1" w:rsidP="0076221C">
            <w:r w:rsidRPr="0076221C">
              <w:t xml:space="preserve">Driftsutgifter </w:t>
            </w:r>
          </w:p>
        </w:tc>
        <w:tc>
          <w:tcPr>
            <w:tcW w:w="1400" w:type="dxa"/>
          </w:tcPr>
          <w:p w14:paraId="54D96B18" w14:textId="77777777" w:rsidR="00E34178" w:rsidRPr="0076221C" w:rsidRDefault="003D30E1" w:rsidP="0076221C">
            <w:r w:rsidRPr="0076221C">
              <w:t>13 690 000</w:t>
            </w:r>
          </w:p>
        </w:tc>
      </w:tr>
      <w:tr w:rsidR="00E34178" w:rsidRPr="0076221C" w14:paraId="1853BD89" w14:textId="77777777" w:rsidTr="002B0003">
        <w:trPr>
          <w:trHeight w:val="380"/>
        </w:trPr>
        <w:tc>
          <w:tcPr>
            <w:tcW w:w="560" w:type="dxa"/>
          </w:tcPr>
          <w:p w14:paraId="57C197DF" w14:textId="77777777" w:rsidR="00E34178" w:rsidRPr="0076221C" w:rsidRDefault="003D30E1" w:rsidP="0076221C">
            <w:r w:rsidRPr="0076221C">
              <w:t>1710</w:t>
            </w:r>
          </w:p>
        </w:tc>
        <w:tc>
          <w:tcPr>
            <w:tcW w:w="560" w:type="dxa"/>
          </w:tcPr>
          <w:p w14:paraId="38EC2CAA" w14:textId="77777777" w:rsidR="00E34178" w:rsidRPr="0076221C" w:rsidRDefault="00E34178" w:rsidP="0076221C"/>
        </w:tc>
        <w:tc>
          <w:tcPr>
            <w:tcW w:w="7020" w:type="dxa"/>
          </w:tcPr>
          <w:p w14:paraId="577A49C0" w14:textId="77777777" w:rsidR="00E34178" w:rsidRPr="0076221C" w:rsidRDefault="003D30E1" w:rsidP="0076221C">
            <w:r w:rsidRPr="0076221C">
              <w:t>Forsvarsbygg og nybygg og nyanlegg:</w:t>
            </w:r>
          </w:p>
        </w:tc>
        <w:tc>
          <w:tcPr>
            <w:tcW w:w="1400" w:type="dxa"/>
          </w:tcPr>
          <w:p w14:paraId="096C3C58" w14:textId="77777777" w:rsidR="00E34178" w:rsidRPr="0076221C" w:rsidRDefault="00E34178" w:rsidP="0076221C"/>
        </w:tc>
      </w:tr>
      <w:tr w:rsidR="00E34178" w:rsidRPr="0076221C" w14:paraId="34423BF5" w14:textId="77777777" w:rsidTr="002B0003">
        <w:trPr>
          <w:trHeight w:val="380"/>
        </w:trPr>
        <w:tc>
          <w:tcPr>
            <w:tcW w:w="560" w:type="dxa"/>
          </w:tcPr>
          <w:p w14:paraId="5F9AE1C5" w14:textId="77777777" w:rsidR="00E34178" w:rsidRPr="0076221C" w:rsidRDefault="00E34178" w:rsidP="0076221C"/>
        </w:tc>
        <w:tc>
          <w:tcPr>
            <w:tcW w:w="560" w:type="dxa"/>
          </w:tcPr>
          <w:p w14:paraId="53D43AD3" w14:textId="77777777" w:rsidR="00E34178" w:rsidRPr="0076221C" w:rsidRDefault="003D30E1" w:rsidP="0076221C">
            <w:r w:rsidRPr="0076221C">
              <w:t>1</w:t>
            </w:r>
          </w:p>
        </w:tc>
        <w:tc>
          <w:tcPr>
            <w:tcW w:w="7020" w:type="dxa"/>
          </w:tcPr>
          <w:p w14:paraId="0FE19EF3" w14:textId="77777777" w:rsidR="00E34178" w:rsidRPr="0076221C" w:rsidRDefault="003D30E1" w:rsidP="0076221C">
            <w:r w:rsidRPr="0076221C">
              <w:t xml:space="preserve">Driftsutgifter, </w:t>
            </w:r>
            <w:r w:rsidRPr="003D30E1">
              <w:rPr>
                <w:rStyle w:val="kursiv0"/>
              </w:rPr>
              <w:t>kan overføres</w:t>
            </w:r>
          </w:p>
        </w:tc>
        <w:tc>
          <w:tcPr>
            <w:tcW w:w="1400" w:type="dxa"/>
          </w:tcPr>
          <w:p w14:paraId="5D9B9223" w14:textId="77777777" w:rsidR="00E34178" w:rsidRPr="0076221C" w:rsidRDefault="003D30E1" w:rsidP="0076221C">
            <w:r w:rsidRPr="0076221C">
              <w:t>34 160 000</w:t>
            </w:r>
          </w:p>
        </w:tc>
      </w:tr>
      <w:tr w:rsidR="00E34178" w:rsidRPr="0076221C" w14:paraId="39E4D3C0" w14:textId="77777777" w:rsidTr="002B0003">
        <w:trPr>
          <w:trHeight w:val="380"/>
        </w:trPr>
        <w:tc>
          <w:tcPr>
            <w:tcW w:w="560" w:type="dxa"/>
          </w:tcPr>
          <w:p w14:paraId="6C02E76A" w14:textId="77777777" w:rsidR="00E34178" w:rsidRPr="0076221C" w:rsidRDefault="003D30E1" w:rsidP="0076221C">
            <w:r w:rsidRPr="0076221C">
              <w:t>1720</w:t>
            </w:r>
          </w:p>
        </w:tc>
        <w:tc>
          <w:tcPr>
            <w:tcW w:w="560" w:type="dxa"/>
          </w:tcPr>
          <w:p w14:paraId="4674BD4D" w14:textId="77777777" w:rsidR="00E34178" w:rsidRPr="0076221C" w:rsidRDefault="00E34178" w:rsidP="0076221C"/>
        </w:tc>
        <w:tc>
          <w:tcPr>
            <w:tcW w:w="7020" w:type="dxa"/>
          </w:tcPr>
          <w:p w14:paraId="078F0D1D" w14:textId="77777777" w:rsidR="00E34178" w:rsidRPr="0076221C" w:rsidRDefault="003D30E1" w:rsidP="0076221C">
            <w:r w:rsidRPr="0076221C">
              <w:t>Forsvaret:</w:t>
            </w:r>
          </w:p>
        </w:tc>
        <w:tc>
          <w:tcPr>
            <w:tcW w:w="1400" w:type="dxa"/>
          </w:tcPr>
          <w:p w14:paraId="15F6D8B8" w14:textId="77777777" w:rsidR="00E34178" w:rsidRPr="0076221C" w:rsidRDefault="00E34178" w:rsidP="0076221C"/>
        </w:tc>
      </w:tr>
      <w:tr w:rsidR="00E34178" w:rsidRPr="0076221C" w14:paraId="01E4DDE8" w14:textId="77777777" w:rsidTr="002B0003">
        <w:trPr>
          <w:trHeight w:val="380"/>
        </w:trPr>
        <w:tc>
          <w:tcPr>
            <w:tcW w:w="560" w:type="dxa"/>
          </w:tcPr>
          <w:p w14:paraId="1A9C3C7A" w14:textId="77777777" w:rsidR="00E34178" w:rsidRPr="0076221C" w:rsidRDefault="00E34178" w:rsidP="0076221C"/>
        </w:tc>
        <w:tc>
          <w:tcPr>
            <w:tcW w:w="560" w:type="dxa"/>
          </w:tcPr>
          <w:p w14:paraId="76C8D1FC" w14:textId="77777777" w:rsidR="00E34178" w:rsidRPr="0076221C" w:rsidRDefault="003D30E1" w:rsidP="0076221C">
            <w:r w:rsidRPr="0076221C">
              <w:t>1</w:t>
            </w:r>
          </w:p>
        </w:tc>
        <w:tc>
          <w:tcPr>
            <w:tcW w:w="7020" w:type="dxa"/>
          </w:tcPr>
          <w:p w14:paraId="112C9D32" w14:textId="77777777" w:rsidR="00E34178" w:rsidRPr="0076221C" w:rsidRDefault="003D30E1" w:rsidP="0076221C">
            <w:r w:rsidRPr="0076221C">
              <w:t xml:space="preserve">Driftsutgifter </w:t>
            </w:r>
          </w:p>
        </w:tc>
        <w:tc>
          <w:tcPr>
            <w:tcW w:w="1400" w:type="dxa"/>
          </w:tcPr>
          <w:p w14:paraId="77974953" w14:textId="77777777" w:rsidR="00E34178" w:rsidRPr="0076221C" w:rsidRDefault="003D30E1" w:rsidP="0076221C">
            <w:r w:rsidRPr="0076221C">
              <w:t>324 972 000</w:t>
            </w:r>
          </w:p>
        </w:tc>
      </w:tr>
      <w:tr w:rsidR="00E34178" w:rsidRPr="0076221C" w14:paraId="6806CBB4" w14:textId="77777777" w:rsidTr="002B0003">
        <w:trPr>
          <w:trHeight w:val="380"/>
        </w:trPr>
        <w:tc>
          <w:tcPr>
            <w:tcW w:w="560" w:type="dxa"/>
          </w:tcPr>
          <w:p w14:paraId="4421BE5C" w14:textId="77777777" w:rsidR="00E34178" w:rsidRPr="0076221C" w:rsidRDefault="003D30E1" w:rsidP="0076221C">
            <w:r w:rsidRPr="0076221C">
              <w:t>1735</w:t>
            </w:r>
          </w:p>
        </w:tc>
        <w:tc>
          <w:tcPr>
            <w:tcW w:w="560" w:type="dxa"/>
          </w:tcPr>
          <w:p w14:paraId="5D90A84A" w14:textId="77777777" w:rsidR="00E34178" w:rsidRPr="0076221C" w:rsidRDefault="00E34178" w:rsidP="0076221C"/>
        </w:tc>
        <w:tc>
          <w:tcPr>
            <w:tcW w:w="7020" w:type="dxa"/>
          </w:tcPr>
          <w:p w14:paraId="1194F9B3" w14:textId="77777777" w:rsidR="00E34178" w:rsidRPr="0076221C" w:rsidRDefault="003D30E1" w:rsidP="0076221C">
            <w:r w:rsidRPr="0076221C">
              <w:t>Etterretningstjenesten:</w:t>
            </w:r>
          </w:p>
        </w:tc>
        <w:tc>
          <w:tcPr>
            <w:tcW w:w="1400" w:type="dxa"/>
          </w:tcPr>
          <w:p w14:paraId="1B3C0133" w14:textId="77777777" w:rsidR="00E34178" w:rsidRPr="0076221C" w:rsidRDefault="00E34178" w:rsidP="0076221C"/>
        </w:tc>
      </w:tr>
      <w:tr w:rsidR="00E34178" w:rsidRPr="0076221C" w14:paraId="11357396" w14:textId="77777777" w:rsidTr="002B0003">
        <w:trPr>
          <w:trHeight w:val="380"/>
        </w:trPr>
        <w:tc>
          <w:tcPr>
            <w:tcW w:w="560" w:type="dxa"/>
          </w:tcPr>
          <w:p w14:paraId="67C1B1D9" w14:textId="77777777" w:rsidR="00E34178" w:rsidRPr="0076221C" w:rsidRDefault="00E34178" w:rsidP="0076221C"/>
        </w:tc>
        <w:tc>
          <w:tcPr>
            <w:tcW w:w="560" w:type="dxa"/>
          </w:tcPr>
          <w:p w14:paraId="0CD0BC89" w14:textId="77777777" w:rsidR="00E34178" w:rsidRPr="0076221C" w:rsidRDefault="003D30E1" w:rsidP="0076221C">
            <w:r w:rsidRPr="0076221C">
              <w:t>21</w:t>
            </w:r>
          </w:p>
        </w:tc>
        <w:tc>
          <w:tcPr>
            <w:tcW w:w="7020" w:type="dxa"/>
          </w:tcPr>
          <w:p w14:paraId="3EDD7A0F" w14:textId="77777777" w:rsidR="00E34178" w:rsidRPr="0076221C" w:rsidRDefault="003D30E1" w:rsidP="0076221C">
            <w:r w:rsidRPr="0076221C">
              <w:t xml:space="preserve">Spesielle driftsutgifter </w:t>
            </w:r>
          </w:p>
        </w:tc>
        <w:tc>
          <w:tcPr>
            <w:tcW w:w="1400" w:type="dxa"/>
          </w:tcPr>
          <w:p w14:paraId="51A06452" w14:textId="77777777" w:rsidR="00E34178" w:rsidRPr="0076221C" w:rsidRDefault="003D30E1" w:rsidP="0076221C">
            <w:r w:rsidRPr="0076221C">
              <w:t>37 770 000</w:t>
            </w:r>
          </w:p>
        </w:tc>
      </w:tr>
      <w:tr w:rsidR="00E34178" w:rsidRPr="0076221C" w14:paraId="7A9793D9" w14:textId="77777777" w:rsidTr="002B0003">
        <w:trPr>
          <w:trHeight w:val="380"/>
        </w:trPr>
        <w:tc>
          <w:tcPr>
            <w:tcW w:w="560" w:type="dxa"/>
          </w:tcPr>
          <w:p w14:paraId="4A9FF425" w14:textId="77777777" w:rsidR="00E34178" w:rsidRPr="0076221C" w:rsidRDefault="003D30E1" w:rsidP="0076221C">
            <w:r w:rsidRPr="0076221C">
              <w:t>1760</w:t>
            </w:r>
          </w:p>
        </w:tc>
        <w:tc>
          <w:tcPr>
            <w:tcW w:w="560" w:type="dxa"/>
          </w:tcPr>
          <w:p w14:paraId="7566012F" w14:textId="77777777" w:rsidR="00E34178" w:rsidRPr="0076221C" w:rsidRDefault="00E34178" w:rsidP="0076221C"/>
        </w:tc>
        <w:tc>
          <w:tcPr>
            <w:tcW w:w="7020" w:type="dxa"/>
          </w:tcPr>
          <w:p w14:paraId="65486ECB" w14:textId="77777777" w:rsidR="00E34178" w:rsidRPr="0076221C" w:rsidRDefault="003D30E1" w:rsidP="0076221C">
            <w:r w:rsidRPr="0076221C">
              <w:t>Forsvarsmateriell og større anskaffelser og vedlikehold:</w:t>
            </w:r>
          </w:p>
        </w:tc>
        <w:tc>
          <w:tcPr>
            <w:tcW w:w="1400" w:type="dxa"/>
          </w:tcPr>
          <w:p w14:paraId="26CF525D" w14:textId="77777777" w:rsidR="00E34178" w:rsidRPr="0076221C" w:rsidRDefault="00E34178" w:rsidP="0076221C"/>
        </w:tc>
      </w:tr>
      <w:tr w:rsidR="00E34178" w:rsidRPr="0076221C" w14:paraId="7F58390C" w14:textId="77777777" w:rsidTr="002B0003">
        <w:trPr>
          <w:trHeight w:val="380"/>
        </w:trPr>
        <w:tc>
          <w:tcPr>
            <w:tcW w:w="560" w:type="dxa"/>
          </w:tcPr>
          <w:p w14:paraId="240FD269" w14:textId="77777777" w:rsidR="00E34178" w:rsidRPr="0076221C" w:rsidRDefault="00E34178" w:rsidP="0076221C"/>
        </w:tc>
        <w:tc>
          <w:tcPr>
            <w:tcW w:w="560" w:type="dxa"/>
          </w:tcPr>
          <w:p w14:paraId="0E07D340" w14:textId="77777777" w:rsidR="00E34178" w:rsidRPr="0076221C" w:rsidRDefault="003D30E1" w:rsidP="0076221C">
            <w:r w:rsidRPr="0076221C">
              <w:t>1</w:t>
            </w:r>
          </w:p>
        </w:tc>
        <w:tc>
          <w:tcPr>
            <w:tcW w:w="7020" w:type="dxa"/>
          </w:tcPr>
          <w:p w14:paraId="5D3FEE34" w14:textId="77777777" w:rsidR="00E34178" w:rsidRPr="0076221C" w:rsidRDefault="003D30E1" w:rsidP="0076221C">
            <w:r w:rsidRPr="0076221C">
              <w:t xml:space="preserve">Driftsutgifter, </w:t>
            </w:r>
            <w:r w:rsidRPr="003D30E1">
              <w:rPr>
                <w:rStyle w:val="kursiv0"/>
              </w:rPr>
              <w:t>kan nyttes under kap. 1760, post 45</w:t>
            </w:r>
          </w:p>
        </w:tc>
        <w:tc>
          <w:tcPr>
            <w:tcW w:w="1400" w:type="dxa"/>
          </w:tcPr>
          <w:p w14:paraId="78A22451" w14:textId="77777777" w:rsidR="00E34178" w:rsidRPr="0076221C" w:rsidRDefault="003D30E1" w:rsidP="0076221C">
            <w:r w:rsidRPr="0076221C">
              <w:t>24 964 000</w:t>
            </w:r>
          </w:p>
        </w:tc>
      </w:tr>
      <w:tr w:rsidR="00E34178" w:rsidRPr="0076221C" w14:paraId="19BB111D" w14:textId="77777777" w:rsidTr="002B0003">
        <w:trPr>
          <w:trHeight w:val="380"/>
        </w:trPr>
        <w:tc>
          <w:tcPr>
            <w:tcW w:w="560" w:type="dxa"/>
          </w:tcPr>
          <w:p w14:paraId="76918ADA" w14:textId="77777777" w:rsidR="00E34178" w:rsidRPr="0076221C" w:rsidRDefault="00E34178" w:rsidP="0076221C"/>
        </w:tc>
        <w:tc>
          <w:tcPr>
            <w:tcW w:w="560" w:type="dxa"/>
          </w:tcPr>
          <w:p w14:paraId="4888B306" w14:textId="77777777" w:rsidR="00E34178" w:rsidRPr="0076221C" w:rsidRDefault="00E34178" w:rsidP="0076221C"/>
        </w:tc>
        <w:tc>
          <w:tcPr>
            <w:tcW w:w="7020" w:type="dxa"/>
          </w:tcPr>
          <w:p w14:paraId="3F48C153" w14:textId="77777777" w:rsidR="00E34178" w:rsidRPr="0076221C" w:rsidRDefault="00E34178" w:rsidP="0076221C"/>
        </w:tc>
        <w:tc>
          <w:tcPr>
            <w:tcW w:w="1400" w:type="dxa"/>
          </w:tcPr>
          <w:p w14:paraId="652D6651" w14:textId="77777777" w:rsidR="00E34178" w:rsidRPr="0076221C" w:rsidRDefault="003D30E1" w:rsidP="0076221C">
            <w:r w:rsidRPr="0076221C">
              <w:t>435 556 000</w:t>
            </w:r>
          </w:p>
        </w:tc>
      </w:tr>
      <w:tr w:rsidR="00E34178" w:rsidRPr="0076221C" w14:paraId="7631DCBC" w14:textId="77777777" w:rsidTr="002B0003">
        <w:trPr>
          <w:trHeight w:val="540"/>
        </w:trPr>
        <w:tc>
          <w:tcPr>
            <w:tcW w:w="9540" w:type="dxa"/>
            <w:gridSpan w:val="4"/>
          </w:tcPr>
          <w:p w14:paraId="388C374A" w14:textId="77777777" w:rsidR="00E34178" w:rsidRPr="0076221C" w:rsidRDefault="003D30E1" w:rsidP="0076221C">
            <w:r w:rsidRPr="0076221C">
              <w:rPr>
                <w:rStyle w:val="sperret0"/>
              </w:rPr>
              <w:t>Olje- og energidepartementet</w:t>
            </w:r>
          </w:p>
        </w:tc>
      </w:tr>
      <w:tr w:rsidR="00E34178" w:rsidRPr="0076221C" w14:paraId="0867D049" w14:textId="77777777" w:rsidTr="002B0003">
        <w:trPr>
          <w:trHeight w:val="380"/>
        </w:trPr>
        <w:tc>
          <w:tcPr>
            <w:tcW w:w="560" w:type="dxa"/>
          </w:tcPr>
          <w:p w14:paraId="71EE03BE" w14:textId="77777777" w:rsidR="00E34178" w:rsidRPr="0076221C" w:rsidRDefault="003D30E1" w:rsidP="0076221C">
            <w:r w:rsidRPr="0076221C">
              <w:t>1800</w:t>
            </w:r>
          </w:p>
        </w:tc>
        <w:tc>
          <w:tcPr>
            <w:tcW w:w="560" w:type="dxa"/>
          </w:tcPr>
          <w:p w14:paraId="53127C25" w14:textId="77777777" w:rsidR="00E34178" w:rsidRPr="0076221C" w:rsidRDefault="00E34178" w:rsidP="0076221C"/>
        </w:tc>
        <w:tc>
          <w:tcPr>
            <w:tcW w:w="7020" w:type="dxa"/>
          </w:tcPr>
          <w:p w14:paraId="0731757B" w14:textId="77777777" w:rsidR="00E34178" w:rsidRPr="0076221C" w:rsidRDefault="003D30E1" w:rsidP="0076221C">
            <w:r w:rsidRPr="0076221C">
              <w:t>Olje- og energidepartementet:</w:t>
            </w:r>
          </w:p>
        </w:tc>
        <w:tc>
          <w:tcPr>
            <w:tcW w:w="1400" w:type="dxa"/>
          </w:tcPr>
          <w:p w14:paraId="0F74A197" w14:textId="77777777" w:rsidR="00E34178" w:rsidRPr="0076221C" w:rsidRDefault="00E34178" w:rsidP="0076221C"/>
        </w:tc>
      </w:tr>
      <w:tr w:rsidR="00E34178" w:rsidRPr="0076221C" w14:paraId="4A618415" w14:textId="77777777" w:rsidTr="002B0003">
        <w:trPr>
          <w:trHeight w:val="380"/>
        </w:trPr>
        <w:tc>
          <w:tcPr>
            <w:tcW w:w="560" w:type="dxa"/>
          </w:tcPr>
          <w:p w14:paraId="11AE3D5D" w14:textId="77777777" w:rsidR="00E34178" w:rsidRPr="0076221C" w:rsidRDefault="00E34178" w:rsidP="0076221C"/>
        </w:tc>
        <w:tc>
          <w:tcPr>
            <w:tcW w:w="560" w:type="dxa"/>
          </w:tcPr>
          <w:p w14:paraId="6474DF24" w14:textId="77777777" w:rsidR="00E34178" w:rsidRPr="0076221C" w:rsidRDefault="003D30E1" w:rsidP="0076221C">
            <w:r w:rsidRPr="0076221C">
              <w:t>1</w:t>
            </w:r>
          </w:p>
        </w:tc>
        <w:tc>
          <w:tcPr>
            <w:tcW w:w="7020" w:type="dxa"/>
          </w:tcPr>
          <w:p w14:paraId="72A1576B" w14:textId="77777777" w:rsidR="00E34178" w:rsidRPr="0076221C" w:rsidRDefault="003D30E1" w:rsidP="0076221C">
            <w:r w:rsidRPr="0076221C">
              <w:t xml:space="preserve">Driftsutgifter </w:t>
            </w:r>
          </w:p>
        </w:tc>
        <w:tc>
          <w:tcPr>
            <w:tcW w:w="1400" w:type="dxa"/>
          </w:tcPr>
          <w:p w14:paraId="32A3A0ED" w14:textId="77777777" w:rsidR="00E34178" w:rsidRPr="0076221C" w:rsidRDefault="003D30E1" w:rsidP="0076221C">
            <w:r w:rsidRPr="0076221C">
              <w:t>3 254 000</w:t>
            </w:r>
          </w:p>
        </w:tc>
      </w:tr>
      <w:tr w:rsidR="00E34178" w:rsidRPr="0076221C" w14:paraId="0BFB3A86" w14:textId="77777777" w:rsidTr="002B0003">
        <w:trPr>
          <w:trHeight w:val="380"/>
        </w:trPr>
        <w:tc>
          <w:tcPr>
            <w:tcW w:w="560" w:type="dxa"/>
          </w:tcPr>
          <w:p w14:paraId="1A14E742" w14:textId="77777777" w:rsidR="00E34178" w:rsidRPr="0076221C" w:rsidRDefault="003D30E1" w:rsidP="0076221C">
            <w:r w:rsidRPr="0076221C">
              <w:t>1810</w:t>
            </w:r>
          </w:p>
        </w:tc>
        <w:tc>
          <w:tcPr>
            <w:tcW w:w="560" w:type="dxa"/>
          </w:tcPr>
          <w:p w14:paraId="2EF88959" w14:textId="77777777" w:rsidR="00E34178" w:rsidRPr="0076221C" w:rsidRDefault="00E34178" w:rsidP="0076221C"/>
        </w:tc>
        <w:tc>
          <w:tcPr>
            <w:tcW w:w="7020" w:type="dxa"/>
          </w:tcPr>
          <w:p w14:paraId="0FB9E1EB" w14:textId="77777777" w:rsidR="00E34178" w:rsidRPr="0076221C" w:rsidRDefault="003D30E1" w:rsidP="0076221C">
            <w:r w:rsidRPr="0076221C">
              <w:t>Oljedirektoratet:</w:t>
            </w:r>
          </w:p>
        </w:tc>
        <w:tc>
          <w:tcPr>
            <w:tcW w:w="1400" w:type="dxa"/>
          </w:tcPr>
          <w:p w14:paraId="691CABE4" w14:textId="77777777" w:rsidR="00E34178" w:rsidRPr="0076221C" w:rsidRDefault="00E34178" w:rsidP="0076221C"/>
        </w:tc>
      </w:tr>
      <w:tr w:rsidR="00E34178" w:rsidRPr="0076221C" w14:paraId="4E2024A6" w14:textId="77777777" w:rsidTr="002B0003">
        <w:trPr>
          <w:trHeight w:val="380"/>
        </w:trPr>
        <w:tc>
          <w:tcPr>
            <w:tcW w:w="560" w:type="dxa"/>
          </w:tcPr>
          <w:p w14:paraId="4000E159" w14:textId="77777777" w:rsidR="00E34178" w:rsidRPr="0076221C" w:rsidRDefault="00E34178" w:rsidP="0076221C"/>
        </w:tc>
        <w:tc>
          <w:tcPr>
            <w:tcW w:w="560" w:type="dxa"/>
          </w:tcPr>
          <w:p w14:paraId="7CD1F5C9" w14:textId="77777777" w:rsidR="00E34178" w:rsidRPr="0076221C" w:rsidRDefault="003D30E1" w:rsidP="0076221C">
            <w:r w:rsidRPr="0076221C">
              <w:t>1</w:t>
            </w:r>
          </w:p>
        </w:tc>
        <w:tc>
          <w:tcPr>
            <w:tcW w:w="7020" w:type="dxa"/>
          </w:tcPr>
          <w:p w14:paraId="1DCF13C9" w14:textId="77777777" w:rsidR="00E34178" w:rsidRPr="0076221C" w:rsidRDefault="003D30E1" w:rsidP="0076221C">
            <w:r w:rsidRPr="0076221C">
              <w:t xml:space="preserve">Driftsutgifter </w:t>
            </w:r>
          </w:p>
        </w:tc>
        <w:tc>
          <w:tcPr>
            <w:tcW w:w="1400" w:type="dxa"/>
          </w:tcPr>
          <w:p w14:paraId="2C36D1EC" w14:textId="77777777" w:rsidR="00E34178" w:rsidRPr="0076221C" w:rsidRDefault="003D30E1" w:rsidP="0076221C">
            <w:r w:rsidRPr="0076221C">
              <w:t>4 910 000</w:t>
            </w:r>
          </w:p>
        </w:tc>
      </w:tr>
      <w:tr w:rsidR="00E34178" w:rsidRPr="0076221C" w14:paraId="434CE7DF" w14:textId="77777777" w:rsidTr="002B0003">
        <w:trPr>
          <w:trHeight w:val="380"/>
        </w:trPr>
        <w:tc>
          <w:tcPr>
            <w:tcW w:w="560" w:type="dxa"/>
          </w:tcPr>
          <w:p w14:paraId="422ACCF2" w14:textId="77777777" w:rsidR="00E34178" w:rsidRPr="0076221C" w:rsidRDefault="003D30E1" w:rsidP="0076221C">
            <w:r w:rsidRPr="0076221C">
              <w:t>1820</w:t>
            </w:r>
          </w:p>
        </w:tc>
        <w:tc>
          <w:tcPr>
            <w:tcW w:w="560" w:type="dxa"/>
          </w:tcPr>
          <w:p w14:paraId="7F05352E" w14:textId="77777777" w:rsidR="00E34178" w:rsidRPr="0076221C" w:rsidRDefault="00E34178" w:rsidP="0076221C"/>
        </w:tc>
        <w:tc>
          <w:tcPr>
            <w:tcW w:w="7020" w:type="dxa"/>
          </w:tcPr>
          <w:p w14:paraId="05D61AAE" w14:textId="77777777" w:rsidR="00E34178" w:rsidRPr="0076221C" w:rsidRDefault="003D30E1" w:rsidP="0076221C">
            <w:r w:rsidRPr="0076221C">
              <w:t>Norges vassdrags- og energidirektorat:</w:t>
            </w:r>
          </w:p>
        </w:tc>
        <w:tc>
          <w:tcPr>
            <w:tcW w:w="1400" w:type="dxa"/>
          </w:tcPr>
          <w:p w14:paraId="01CA2728" w14:textId="77777777" w:rsidR="00E34178" w:rsidRPr="0076221C" w:rsidRDefault="00E34178" w:rsidP="0076221C"/>
        </w:tc>
      </w:tr>
      <w:tr w:rsidR="00E34178" w:rsidRPr="0076221C" w14:paraId="3BE4856E" w14:textId="77777777" w:rsidTr="002B0003">
        <w:trPr>
          <w:trHeight w:val="380"/>
        </w:trPr>
        <w:tc>
          <w:tcPr>
            <w:tcW w:w="560" w:type="dxa"/>
          </w:tcPr>
          <w:p w14:paraId="786834A5" w14:textId="77777777" w:rsidR="00E34178" w:rsidRPr="0076221C" w:rsidRDefault="00E34178" w:rsidP="0076221C"/>
        </w:tc>
        <w:tc>
          <w:tcPr>
            <w:tcW w:w="560" w:type="dxa"/>
          </w:tcPr>
          <w:p w14:paraId="50B89E98" w14:textId="77777777" w:rsidR="00E34178" w:rsidRPr="0076221C" w:rsidRDefault="003D30E1" w:rsidP="0076221C">
            <w:r w:rsidRPr="0076221C">
              <w:t>1</w:t>
            </w:r>
          </w:p>
        </w:tc>
        <w:tc>
          <w:tcPr>
            <w:tcW w:w="7020" w:type="dxa"/>
          </w:tcPr>
          <w:p w14:paraId="55A90269" w14:textId="77777777" w:rsidR="00E34178" w:rsidRPr="0076221C" w:rsidRDefault="003D30E1" w:rsidP="0076221C">
            <w:r w:rsidRPr="0076221C">
              <w:t xml:space="preserve">Driftsutgifter </w:t>
            </w:r>
          </w:p>
        </w:tc>
        <w:tc>
          <w:tcPr>
            <w:tcW w:w="1400" w:type="dxa"/>
          </w:tcPr>
          <w:p w14:paraId="4FCE6423" w14:textId="77777777" w:rsidR="00E34178" w:rsidRPr="0076221C" w:rsidRDefault="003D30E1" w:rsidP="0076221C">
            <w:r w:rsidRPr="0076221C">
              <w:t>10 096 000</w:t>
            </w:r>
          </w:p>
        </w:tc>
      </w:tr>
      <w:tr w:rsidR="00E34178" w:rsidRPr="0076221C" w14:paraId="4AAF8167" w14:textId="77777777" w:rsidTr="002B0003">
        <w:trPr>
          <w:trHeight w:val="380"/>
        </w:trPr>
        <w:tc>
          <w:tcPr>
            <w:tcW w:w="560" w:type="dxa"/>
          </w:tcPr>
          <w:p w14:paraId="48DFAA52" w14:textId="77777777" w:rsidR="00E34178" w:rsidRPr="0076221C" w:rsidRDefault="00E34178" w:rsidP="0076221C"/>
        </w:tc>
        <w:tc>
          <w:tcPr>
            <w:tcW w:w="560" w:type="dxa"/>
          </w:tcPr>
          <w:p w14:paraId="4795F211" w14:textId="77777777" w:rsidR="00E34178" w:rsidRPr="0076221C" w:rsidRDefault="003D30E1" w:rsidP="0076221C">
            <w:r w:rsidRPr="0076221C">
              <w:t>26</w:t>
            </w:r>
          </w:p>
        </w:tc>
        <w:tc>
          <w:tcPr>
            <w:tcW w:w="7020" w:type="dxa"/>
          </w:tcPr>
          <w:p w14:paraId="5E744DB1" w14:textId="77777777" w:rsidR="00E34178" w:rsidRPr="0076221C" w:rsidRDefault="003D30E1" w:rsidP="0076221C">
            <w:r w:rsidRPr="0076221C">
              <w:t xml:space="preserve">Driftsutgifter, Reguleringsmyndigheten for energi </w:t>
            </w:r>
          </w:p>
        </w:tc>
        <w:tc>
          <w:tcPr>
            <w:tcW w:w="1400" w:type="dxa"/>
          </w:tcPr>
          <w:p w14:paraId="2ED55F23" w14:textId="77777777" w:rsidR="00E34178" w:rsidRPr="0076221C" w:rsidRDefault="003D30E1" w:rsidP="0076221C">
            <w:r w:rsidRPr="0076221C">
              <w:t>1 758 000</w:t>
            </w:r>
          </w:p>
        </w:tc>
      </w:tr>
      <w:tr w:rsidR="00E34178" w:rsidRPr="0076221C" w14:paraId="0D46091F" w14:textId="77777777" w:rsidTr="002B0003">
        <w:trPr>
          <w:trHeight w:val="380"/>
        </w:trPr>
        <w:tc>
          <w:tcPr>
            <w:tcW w:w="560" w:type="dxa"/>
          </w:tcPr>
          <w:p w14:paraId="4A043564" w14:textId="77777777" w:rsidR="00E34178" w:rsidRPr="0076221C" w:rsidRDefault="00E34178" w:rsidP="0076221C"/>
        </w:tc>
        <w:tc>
          <w:tcPr>
            <w:tcW w:w="560" w:type="dxa"/>
          </w:tcPr>
          <w:p w14:paraId="1E812987" w14:textId="77777777" w:rsidR="00E34178" w:rsidRPr="0076221C" w:rsidRDefault="00E34178" w:rsidP="0076221C"/>
        </w:tc>
        <w:tc>
          <w:tcPr>
            <w:tcW w:w="7020" w:type="dxa"/>
          </w:tcPr>
          <w:p w14:paraId="5C22DE9B" w14:textId="77777777" w:rsidR="00E34178" w:rsidRPr="0076221C" w:rsidRDefault="00E34178" w:rsidP="0076221C"/>
        </w:tc>
        <w:tc>
          <w:tcPr>
            <w:tcW w:w="1400" w:type="dxa"/>
          </w:tcPr>
          <w:p w14:paraId="40C2D3D9" w14:textId="77777777" w:rsidR="00E34178" w:rsidRPr="0076221C" w:rsidRDefault="003D30E1" w:rsidP="0076221C">
            <w:r w:rsidRPr="0076221C">
              <w:t>20 018 000</w:t>
            </w:r>
          </w:p>
        </w:tc>
      </w:tr>
      <w:tr w:rsidR="00E34178" w:rsidRPr="0076221C" w14:paraId="5BFA03E4" w14:textId="77777777" w:rsidTr="002B0003">
        <w:trPr>
          <w:trHeight w:val="540"/>
        </w:trPr>
        <w:tc>
          <w:tcPr>
            <w:tcW w:w="9540" w:type="dxa"/>
            <w:gridSpan w:val="4"/>
          </w:tcPr>
          <w:p w14:paraId="52D8A335" w14:textId="77777777" w:rsidR="00E34178" w:rsidRPr="0076221C" w:rsidRDefault="003D30E1" w:rsidP="0076221C">
            <w:r w:rsidRPr="0076221C">
              <w:rPr>
                <w:rStyle w:val="sperret0"/>
              </w:rPr>
              <w:t>Ymse</w:t>
            </w:r>
          </w:p>
        </w:tc>
      </w:tr>
      <w:tr w:rsidR="00E34178" w:rsidRPr="0076221C" w14:paraId="6B3FCAFA" w14:textId="77777777" w:rsidTr="002B0003">
        <w:trPr>
          <w:trHeight w:val="380"/>
        </w:trPr>
        <w:tc>
          <w:tcPr>
            <w:tcW w:w="560" w:type="dxa"/>
          </w:tcPr>
          <w:p w14:paraId="2174214A" w14:textId="77777777" w:rsidR="00E34178" w:rsidRPr="0076221C" w:rsidRDefault="003D30E1" w:rsidP="0076221C">
            <w:r w:rsidRPr="0076221C">
              <w:t>2315</w:t>
            </w:r>
          </w:p>
        </w:tc>
        <w:tc>
          <w:tcPr>
            <w:tcW w:w="560" w:type="dxa"/>
          </w:tcPr>
          <w:p w14:paraId="7F2DD717" w14:textId="77777777" w:rsidR="00E34178" w:rsidRPr="0076221C" w:rsidRDefault="00E34178" w:rsidP="0076221C"/>
        </w:tc>
        <w:tc>
          <w:tcPr>
            <w:tcW w:w="7020" w:type="dxa"/>
          </w:tcPr>
          <w:p w14:paraId="1CA18AF0" w14:textId="77777777" w:rsidR="00E34178" w:rsidRPr="0076221C" w:rsidRDefault="003D30E1" w:rsidP="0076221C">
            <w:r w:rsidRPr="0076221C">
              <w:t>Lønnsregulering for arbeidstakere i det statlige tariffområdet:</w:t>
            </w:r>
          </w:p>
        </w:tc>
        <w:tc>
          <w:tcPr>
            <w:tcW w:w="1400" w:type="dxa"/>
          </w:tcPr>
          <w:p w14:paraId="7C5BDD25" w14:textId="77777777" w:rsidR="00E34178" w:rsidRPr="0076221C" w:rsidRDefault="00E34178" w:rsidP="0076221C"/>
        </w:tc>
      </w:tr>
      <w:tr w:rsidR="00E34178" w:rsidRPr="0076221C" w14:paraId="09CF0597" w14:textId="77777777" w:rsidTr="002B0003">
        <w:trPr>
          <w:trHeight w:val="380"/>
        </w:trPr>
        <w:tc>
          <w:tcPr>
            <w:tcW w:w="560" w:type="dxa"/>
          </w:tcPr>
          <w:p w14:paraId="095AC073" w14:textId="77777777" w:rsidR="00E34178" w:rsidRPr="0076221C" w:rsidRDefault="00E34178" w:rsidP="0076221C"/>
        </w:tc>
        <w:tc>
          <w:tcPr>
            <w:tcW w:w="560" w:type="dxa"/>
          </w:tcPr>
          <w:p w14:paraId="7995B758" w14:textId="77777777" w:rsidR="00E34178" w:rsidRPr="0076221C" w:rsidRDefault="003D30E1" w:rsidP="0076221C">
            <w:r w:rsidRPr="0076221C">
              <w:t>1</w:t>
            </w:r>
          </w:p>
        </w:tc>
        <w:tc>
          <w:tcPr>
            <w:tcW w:w="7020" w:type="dxa"/>
          </w:tcPr>
          <w:p w14:paraId="7FA79450" w14:textId="77777777" w:rsidR="00E34178" w:rsidRPr="0076221C" w:rsidRDefault="003D30E1" w:rsidP="0076221C">
            <w:r w:rsidRPr="0076221C">
              <w:t xml:space="preserve">Driftsutgifter </w:t>
            </w:r>
          </w:p>
        </w:tc>
        <w:tc>
          <w:tcPr>
            <w:tcW w:w="1400" w:type="dxa"/>
          </w:tcPr>
          <w:p w14:paraId="5AF1D040" w14:textId="77777777" w:rsidR="00E34178" w:rsidRPr="0076221C" w:rsidRDefault="003D30E1" w:rsidP="0076221C">
            <w:r w:rsidRPr="0076221C">
              <w:t>-1 947 017 000</w:t>
            </w:r>
          </w:p>
        </w:tc>
      </w:tr>
      <w:tr w:rsidR="00E34178" w:rsidRPr="0076221C" w14:paraId="036689C3" w14:textId="77777777" w:rsidTr="002B0003">
        <w:trPr>
          <w:trHeight w:val="380"/>
        </w:trPr>
        <w:tc>
          <w:tcPr>
            <w:tcW w:w="560" w:type="dxa"/>
          </w:tcPr>
          <w:p w14:paraId="66161944" w14:textId="77777777" w:rsidR="00E34178" w:rsidRPr="0076221C" w:rsidRDefault="00E34178" w:rsidP="0076221C"/>
        </w:tc>
        <w:tc>
          <w:tcPr>
            <w:tcW w:w="560" w:type="dxa"/>
          </w:tcPr>
          <w:p w14:paraId="78D4345E" w14:textId="77777777" w:rsidR="00E34178" w:rsidRPr="0076221C" w:rsidRDefault="00E34178" w:rsidP="0076221C"/>
        </w:tc>
        <w:tc>
          <w:tcPr>
            <w:tcW w:w="7020" w:type="dxa"/>
          </w:tcPr>
          <w:p w14:paraId="7FEA0536" w14:textId="77777777" w:rsidR="00E34178" w:rsidRPr="0076221C" w:rsidRDefault="00E34178" w:rsidP="0076221C"/>
        </w:tc>
        <w:tc>
          <w:tcPr>
            <w:tcW w:w="1400" w:type="dxa"/>
          </w:tcPr>
          <w:p w14:paraId="4FD6ED9D" w14:textId="77777777" w:rsidR="00E34178" w:rsidRPr="0076221C" w:rsidRDefault="003D30E1" w:rsidP="0076221C">
            <w:r w:rsidRPr="0076221C">
              <w:t>-1 947 017 000</w:t>
            </w:r>
          </w:p>
        </w:tc>
      </w:tr>
      <w:tr w:rsidR="00E34178" w:rsidRPr="0076221C" w14:paraId="49B44E92" w14:textId="77777777" w:rsidTr="002B0003">
        <w:trPr>
          <w:trHeight w:val="540"/>
        </w:trPr>
        <w:tc>
          <w:tcPr>
            <w:tcW w:w="9540" w:type="dxa"/>
            <w:gridSpan w:val="4"/>
          </w:tcPr>
          <w:p w14:paraId="0FBFBCA2" w14:textId="77777777" w:rsidR="00E34178" w:rsidRPr="0076221C" w:rsidRDefault="003D30E1" w:rsidP="0076221C">
            <w:r w:rsidRPr="0076221C">
              <w:rPr>
                <w:rStyle w:val="sperret0"/>
              </w:rPr>
              <w:t>Statsbankene</w:t>
            </w:r>
          </w:p>
        </w:tc>
      </w:tr>
      <w:tr w:rsidR="00E34178" w:rsidRPr="0076221C" w14:paraId="39EF808E" w14:textId="77777777" w:rsidTr="002B0003">
        <w:trPr>
          <w:trHeight w:val="380"/>
        </w:trPr>
        <w:tc>
          <w:tcPr>
            <w:tcW w:w="560" w:type="dxa"/>
          </w:tcPr>
          <w:p w14:paraId="253707F7" w14:textId="77777777" w:rsidR="00E34178" w:rsidRPr="0076221C" w:rsidRDefault="003D30E1" w:rsidP="0076221C">
            <w:r w:rsidRPr="0076221C">
              <w:t>2410</w:t>
            </w:r>
          </w:p>
        </w:tc>
        <w:tc>
          <w:tcPr>
            <w:tcW w:w="560" w:type="dxa"/>
          </w:tcPr>
          <w:p w14:paraId="4B3948CD" w14:textId="77777777" w:rsidR="00E34178" w:rsidRPr="0076221C" w:rsidRDefault="00E34178" w:rsidP="0076221C"/>
        </w:tc>
        <w:tc>
          <w:tcPr>
            <w:tcW w:w="7020" w:type="dxa"/>
          </w:tcPr>
          <w:p w14:paraId="6FAAB18B" w14:textId="77777777" w:rsidR="00E34178" w:rsidRPr="0076221C" w:rsidRDefault="003D30E1" w:rsidP="0076221C">
            <w:r w:rsidRPr="0076221C">
              <w:t>Statens lånekasse for utdanning:</w:t>
            </w:r>
          </w:p>
        </w:tc>
        <w:tc>
          <w:tcPr>
            <w:tcW w:w="1400" w:type="dxa"/>
          </w:tcPr>
          <w:p w14:paraId="026A0FDF" w14:textId="77777777" w:rsidR="00E34178" w:rsidRPr="0076221C" w:rsidRDefault="00E34178" w:rsidP="0076221C"/>
        </w:tc>
      </w:tr>
      <w:tr w:rsidR="00E34178" w:rsidRPr="0076221C" w14:paraId="19308F20" w14:textId="77777777" w:rsidTr="002B0003">
        <w:trPr>
          <w:trHeight w:val="380"/>
        </w:trPr>
        <w:tc>
          <w:tcPr>
            <w:tcW w:w="560" w:type="dxa"/>
          </w:tcPr>
          <w:p w14:paraId="34239750" w14:textId="77777777" w:rsidR="00E34178" w:rsidRPr="0076221C" w:rsidRDefault="00E34178" w:rsidP="0076221C"/>
        </w:tc>
        <w:tc>
          <w:tcPr>
            <w:tcW w:w="560" w:type="dxa"/>
          </w:tcPr>
          <w:p w14:paraId="5470ACBB" w14:textId="77777777" w:rsidR="00E34178" w:rsidRPr="0076221C" w:rsidRDefault="003D30E1" w:rsidP="0076221C">
            <w:r w:rsidRPr="0076221C">
              <w:t>1</w:t>
            </w:r>
          </w:p>
        </w:tc>
        <w:tc>
          <w:tcPr>
            <w:tcW w:w="7020" w:type="dxa"/>
          </w:tcPr>
          <w:p w14:paraId="019F6584" w14:textId="77777777" w:rsidR="00E34178" w:rsidRPr="0076221C" w:rsidRDefault="003D30E1" w:rsidP="0076221C">
            <w:r w:rsidRPr="0076221C">
              <w:t xml:space="preserve">Driftsutgifter </w:t>
            </w:r>
          </w:p>
        </w:tc>
        <w:tc>
          <w:tcPr>
            <w:tcW w:w="1400" w:type="dxa"/>
          </w:tcPr>
          <w:p w14:paraId="5B063BCA" w14:textId="77777777" w:rsidR="00E34178" w:rsidRPr="0076221C" w:rsidRDefault="003D30E1" w:rsidP="0076221C">
            <w:r w:rsidRPr="0076221C">
              <w:t>6 307 000</w:t>
            </w:r>
          </w:p>
        </w:tc>
      </w:tr>
      <w:tr w:rsidR="00E34178" w:rsidRPr="0076221C" w14:paraId="32F829E4" w14:textId="77777777" w:rsidTr="002B0003">
        <w:trPr>
          <w:trHeight w:val="380"/>
        </w:trPr>
        <w:tc>
          <w:tcPr>
            <w:tcW w:w="560" w:type="dxa"/>
          </w:tcPr>
          <w:p w14:paraId="76EF7C4A" w14:textId="77777777" w:rsidR="00E34178" w:rsidRPr="0076221C" w:rsidRDefault="003D30E1" w:rsidP="0076221C">
            <w:r w:rsidRPr="0076221C">
              <w:t>2412</w:t>
            </w:r>
          </w:p>
        </w:tc>
        <w:tc>
          <w:tcPr>
            <w:tcW w:w="560" w:type="dxa"/>
          </w:tcPr>
          <w:p w14:paraId="5C800F87" w14:textId="77777777" w:rsidR="00E34178" w:rsidRPr="0076221C" w:rsidRDefault="00E34178" w:rsidP="0076221C"/>
        </w:tc>
        <w:tc>
          <w:tcPr>
            <w:tcW w:w="7020" w:type="dxa"/>
          </w:tcPr>
          <w:p w14:paraId="37E09692" w14:textId="77777777" w:rsidR="00E34178" w:rsidRPr="0076221C" w:rsidRDefault="003D30E1" w:rsidP="0076221C">
            <w:r w:rsidRPr="0076221C">
              <w:t>Husbanken:</w:t>
            </w:r>
          </w:p>
        </w:tc>
        <w:tc>
          <w:tcPr>
            <w:tcW w:w="1400" w:type="dxa"/>
          </w:tcPr>
          <w:p w14:paraId="3DFD216D" w14:textId="77777777" w:rsidR="00E34178" w:rsidRPr="0076221C" w:rsidRDefault="00E34178" w:rsidP="0076221C"/>
        </w:tc>
      </w:tr>
      <w:tr w:rsidR="00E34178" w:rsidRPr="0076221C" w14:paraId="4290DFC4" w14:textId="77777777" w:rsidTr="002B0003">
        <w:trPr>
          <w:trHeight w:val="380"/>
        </w:trPr>
        <w:tc>
          <w:tcPr>
            <w:tcW w:w="560" w:type="dxa"/>
          </w:tcPr>
          <w:p w14:paraId="756BDAC1" w14:textId="77777777" w:rsidR="00E34178" w:rsidRPr="0076221C" w:rsidRDefault="00E34178" w:rsidP="0076221C"/>
        </w:tc>
        <w:tc>
          <w:tcPr>
            <w:tcW w:w="560" w:type="dxa"/>
          </w:tcPr>
          <w:p w14:paraId="45B41087" w14:textId="77777777" w:rsidR="00E34178" w:rsidRPr="0076221C" w:rsidRDefault="003D30E1" w:rsidP="0076221C">
            <w:r w:rsidRPr="0076221C">
              <w:t>1</w:t>
            </w:r>
          </w:p>
        </w:tc>
        <w:tc>
          <w:tcPr>
            <w:tcW w:w="7020" w:type="dxa"/>
          </w:tcPr>
          <w:p w14:paraId="27EAF2F8" w14:textId="77777777" w:rsidR="00E34178" w:rsidRPr="0076221C" w:rsidRDefault="003D30E1" w:rsidP="0076221C">
            <w:r w:rsidRPr="0076221C">
              <w:t xml:space="preserve">Driftsutgifter </w:t>
            </w:r>
          </w:p>
        </w:tc>
        <w:tc>
          <w:tcPr>
            <w:tcW w:w="1400" w:type="dxa"/>
          </w:tcPr>
          <w:p w14:paraId="7B77EB75" w14:textId="77777777" w:rsidR="00E34178" w:rsidRPr="0076221C" w:rsidRDefault="003D30E1" w:rsidP="0076221C">
            <w:r w:rsidRPr="0076221C">
              <w:t>7 069 000</w:t>
            </w:r>
          </w:p>
        </w:tc>
      </w:tr>
      <w:tr w:rsidR="00E34178" w:rsidRPr="0076221C" w14:paraId="65FA86DB" w14:textId="77777777" w:rsidTr="002B0003">
        <w:trPr>
          <w:trHeight w:val="380"/>
        </w:trPr>
        <w:tc>
          <w:tcPr>
            <w:tcW w:w="560" w:type="dxa"/>
          </w:tcPr>
          <w:p w14:paraId="4AE52A35" w14:textId="77777777" w:rsidR="00E34178" w:rsidRPr="0076221C" w:rsidRDefault="00E34178" w:rsidP="0076221C"/>
        </w:tc>
        <w:tc>
          <w:tcPr>
            <w:tcW w:w="560" w:type="dxa"/>
          </w:tcPr>
          <w:p w14:paraId="54912272" w14:textId="77777777" w:rsidR="00E34178" w:rsidRPr="0076221C" w:rsidRDefault="00E34178" w:rsidP="0076221C"/>
        </w:tc>
        <w:tc>
          <w:tcPr>
            <w:tcW w:w="7020" w:type="dxa"/>
          </w:tcPr>
          <w:p w14:paraId="5EE35E88" w14:textId="77777777" w:rsidR="00E34178" w:rsidRPr="0076221C" w:rsidRDefault="00E34178" w:rsidP="0076221C"/>
        </w:tc>
        <w:tc>
          <w:tcPr>
            <w:tcW w:w="1400" w:type="dxa"/>
          </w:tcPr>
          <w:p w14:paraId="53AE6F8E" w14:textId="77777777" w:rsidR="00E34178" w:rsidRPr="0076221C" w:rsidRDefault="003D30E1" w:rsidP="0076221C">
            <w:r w:rsidRPr="0076221C">
              <w:t>13 376 000</w:t>
            </w:r>
          </w:p>
        </w:tc>
      </w:tr>
      <w:tr w:rsidR="00E34178" w:rsidRPr="0076221C" w14:paraId="151414E7" w14:textId="77777777" w:rsidTr="002B0003">
        <w:trPr>
          <w:trHeight w:val="380"/>
        </w:trPr>
        <w:tc>
          <w:tcPr>
            <w:tcW w:w="560" w:type="dxa"/>
          </w:tcPr>
          <w:p w14:paraId="57146B74" w14:textId="77777777" w:rsidR="00E34178" w:rsidRPr="0076221C" w:rsidRDefault="00E34178" w:rsidP="0076221C"/>
        </w:tc>
        <w:tc>
          <w:tcPr>
            <w:tcW w:w="560" w:type="dxa"/>
          </w:tcPr>
          <w:p w14:paraId="456B308F" w14:textId="77777777" w:rsidR="00E34178" w:rsidRPr="0076221C" w:rsidRDefault="00E34178" w:rsidP="0076221C"/>
        </w:tc>
        <w:tc>
          <w:tcPr>
            <w:tcW w:w="7020" w:type="dxa"/>
          </w:tcPr>
          <w:p w14:paraId="3C32BB9C" w14:textId="77777777" w:rsidR="00E34178" w:rsidRPr="0076221C" w:rsidRDefault="00E34178" w:rsidP="0076221C"/>
        </w:tc>
        <w:tc>
          <w:tcPr>
            <w:tcW w:w="1400" w:type="dxa"/>
          </w:tcPr>
          <w:p w14:paraId="01542B77" w14:textId="77777777" w:rsidR="00E34178" w:rsidRPr="0076221C" w:rsidRDefault="003D30E1" w:rsidP="0076221C">
            <w:r w:rsidRPr="0076221C">
              <w:t>0</w:t>
            </w:r>
          </w:p>
        </w:tc>
      </w:tr>
    </w:tbl>
    <w:p w14:paraId="7AAD0359" w14:textId="77777777" w:rsidR="00E34178" w:rsidRPr="0076221C" w:rsidRDefault="00E34178" w:rsidP="0076221C">
      <w:pPr>
        <w:pStyle w:val="vedlegg-nr"/>
      </w:pPr>
    </w:p>
    <w:p w14:paraId="5A667121" w14:textId="77777777" w:rsidR="00E34178" w:rsidRPr="0076221C" w:rsidRDefault="003D30E1" w:rsidP="0076221C">
      <w:pPr>
        <w:pStyle w:val="vedlegg-tit"/>
      </w:pPr>
      <w:r w:rsidRPr="0076221C">
        <w:t>Endringer etter Saldert budsjett 2021 – inntekter</w:t>
      </w:r>
    </w:p>
    <w:p w14:paraId="270EEC4F" w14:textId="77777777" w:rsidR="00E34178" w:rsidRPr="0076221C" w:rsidRDefault="003D30E1" w:rsidP="0076221C">
      <w:pPr>
        <w:pStyle w:val="Tabellnavn"/>
      </w:pPr>
      <w:r w:rsidRPr="0076221C">
        <w:t>08N2xt2</w:t>
      </w:r>
    </w:p>
    <w:tbl>
      <w:tblPr>
        <w:tblStyle w:val="StandardTabell"/>
        <w:tblW w:w="0" w:type="auto"/>
        <w:tblLayout w:type="fixed"/>
        <w:tblLook w:val="04A0" w:firstRow="1" w:lastRow="0" w:firstColumn="1" w:lastColumn="0" w:noHBand="0" w:noVBand="1"/>
      </w:tblPr>
      <w:tblGrid>
        <w:gridCol w:w="560"/>
        <w:gridCol w:w="560"/>
        <w:gridCol w:w="3160"/>
        <w:gridCol w:w="1120"/>
        <w:gridCol w:w="1120"/>
        <w:gridCol w:w="1120"/>
        <w:gridCol w:w="1120"/>
        <w:gridCol w:w="1120"/>
      </w:tblGrid>
      <w:tr w:rsidR="00E34178" w:rsidRPr="0076221C" w14:paraId="7315FC13" w14:textId="77777777" w:rsidTr="002B0003">
        <w:trPr>
          <w:trHeight w:val="320"/>
        </w:trPr>
        <w:tc>
          <w:tcPr>
            <w:tcW w:w="560" w:type="dxa"/>
            <w:shd w:val="clear" w:color="auto" w:fill="FFFFFF"/>
          </w:tcPr>
          <w:p w14:paraId="028C6D11" w14:textId="77777777" w:rsidR="00E34178" w:rsidRPr="0076221C" w:rsidRDefault="00E34178" w:rsidP="0076221C"/>
        </w:tc>
        <w:tc>
          <w:tcPr>
            <w:tcW w:w="560" w:type="dxa"/>
          </w:tcPr>
          <w:p w14:paraId="6040DAE6" w14:textId="77777777" w:rsidR="00E34178" w:rsidRPr="0076221C" w:rsidRDefault="00E34178" w:rsidP="0076221C"/>
        </w:tc>
        <w:tc>
          <w:tcPr>
            <w:tcW w:w="3160" w:type="dxa"/>
          </w:tcPr>
          <w:p w14:paraId="331A8C77" w14:textId="77777777" w:rsidR="00E34178" w:rsidRPr="0076221C" w:rsidRDefault="00E34178" w:rsidP="0076221C"/>
        </w:tc>
        <w:tc>
          <w:tcPr>
            <w:tcW w:w="1120" w:type="dxa"/>
          </w:tcPr>
          <w:p w14:paraId="1C8B72B8" w14:textId="77777777" w:rsidR="00E34178" w:rsidRPr="0076221C" w:rsidRDefault="00E34178" w:rsidP="0076221C"/>
        </w:tc>
        <w:tc>
          <w:tcPr>
            <w:tcW w:w="1120" w:type="dxa"/>
          </w:tcPr>
          <w:p w14:paraId="2CBCCD3E" w14:textId="77777777" w:rsidR="00E34178" w:rsidRPr="0076221C" w:rsidRDefault="00E34178" w:rsidP="0076221C"/>
        </w:tc>
        <w:tc>
          <w:tcPr>
            <w:tcW w:w="1120" w:type="dxa"/>
          </w:tcPr>
          <w:p w14:paraId="621A998A" w14:textId="77777777" w:rsidR="00E34178" w:rsidRPr="0076221C" w:rsidRDefault="00E34178" w:rsidP="0076221C"/>
        </w:tc>
        <w:tc>
          <w:tcPr>
            <w:tcW w:w="1120" w:type="dxa"/>
          </w:tcPr>
          <w:p w14:paraId="3181310E" w14:textId="77777777" w:rsidR="00E34178" w:rsidRPr="0076221C" w:rsidRDefault="00E34178" w:rsidP="0076221C"/>
        </w:tc>
        <w:tc>
          <w:tcPr>
            <w:tcW w:w="1120" w:type="dxa"/>
          </w:tcPr>
          <w:p w14:paraId="4443AB78" w14:textId="77777777" w:rsidR="00E34178" w:rsidRPr="0076221C" w:rsidRDefault="003D30E1" w:rsidP="0076221C">
            <w:r w:rsidRPr="0076221C">
              <w:t>1 000 kroner</w:t>
            </w:r>
          </w:p>
        </w:tc>
      </w:tr>
      <w:tr w:rsidR="00E34178" w:rsidRPr="0076221C" w14:paraId="3D910F71" w14:textId="77777777" w:rsidTr="002B0003">
        <w:trPr>
          <w:trHeight w:val="860"/>
        </w:trPr>
        <w:tc>
          <w:tcPr>
            <w:tcW w:w="560" w:type="dxa"/>
          </w:tcPr>
          <w:p w14:paraId="2D744ACE" w14:textId="77777777" w:rsidR="00E34178" w:rsidRPr="0076221C" w:rsidRDefault="003D30E1" w:rsidP="0076221C">
            <w:r w:rsidRPr="0076221C">
              <w:t>Kap.</w:t>
            </w:r>
          </w:p>
        </w:tc>
        <w:tc>
          <w:tcPr>
            <w:tcW w:w="560" w:type="dxa"/>
          </w:tcPr>
          <w:p w14:paraId="61669BDF" w14:textId="77777777" w:rsidR="00E34178" w:rsidRPr="0076221C" w:rsidRDefault="003D30E1" w:rsidP="0076221C">
            <w:r w:rsidRPr="0076221C">
              <w:t>Post</w:t>
            </w:r>
          </w:p>
        </w:tc>
        <w:tc>
          <w:tcPr>
            <w:tcW w:w="3160" w:type="dxa"/>
          </w:tcPr>
          <w:p w14:paraId="3876AE73" w14:textId="77777777" w:rsidR="00E34178" w:rsidRPr="0076221C" w:rsidRDefault="003D30E1" w:rsidP="0076221C">
            <w:r w:rsidRPr="0076221C">
              <w:t>Formål</w:t>
            </w:r>
          </w:p>
        </w:tc>
        <w:tc>
          <w:tcPr>
            <w:tcW w:w="1120" w:type="dxa"/>
          </w:tcPr>
          <w:p w14:paraId="3C0F55F5" w14:textId="77777777" w:rsidR="00E34178" w:rsidRPr="0076221C" w:rsidRDefault="003D30E1" w:rsidP="0076221C">
            <w:r w:rsidRPr="0076221C">
              <w:t>Saldert budsjett</w:t>
            </w:r>
          </w:p>
        </w:tc>
        <w:tc>
          <w:tcPr>
            <w:tcW w:w="1120" w:type="dxa"/>
          </w:tcPr>
          <w:p w14:paraId="33616C39" w14:textId="77777777" w:rsidR="00E34178" w:rsidRPr="0076221C" w:rsidRDefault="003D30E1" w:rsidP="0076221C">
            <w:r w:rsidRPr="0076221C">
              <w:t>Endringer foreslått i perioden</w:t>
            </w:r>
          </w:p>
        </w:tc>
        <w:tc>
          <w:tcPr>
            <w:tcW w:w="1120" w:type="dxa"/>
          </w:tcPr>
          <w:p w14:paraId="3B81A6D7" w14:textId="77777777" w:rsidR="00E34178" w:rsidRPr="0076221C" w:rsidRDefault="003D30E1" w:rsidP="0076221C">
            <w:r w:rsidRPr="0076221C">
              <w:t>Endringer i forbindelse med lønnsoppgjør</w:t>
            </w:r>
          </w:p>
        </w:tc>
        <w:tc>
          <w:tcPr>
            <w:tcW w:w="1120" w:type="dxa"/>
          </w:tcPr>
          <w:p w14:paraId="77EA61AA" w14:textId="77777777" w:rsidR="00E34178" w:rsidRPr="0076221C" w:rsidRDefault="003D30E1" w:rsidP="0076221C">
            <w:r w:rsidRPr="0076221C">
              <w:t>Endringer foreslått i denne proposisjonen</w:t>
            </w:r>
          </w:p>
        </w:tc>
        <w:tc>
          <w:tcPr>
            <w:tcW w:w="1120" w:type="dxa"/>
          </w:tcPr>
          <w:p w14:paraId="75B1B59C" w14:textId="77777777" w:rsidR="00E34178" w:rsidRPr="0076221C" w:rsidRDefault="003D30E1" w:rsidP="0076221C">
            <w:r w:rsidRPr="0076221C">
              <w:t>Status etter endringene</w:t>
            </w:r>
          </w:p>
        </w:tc>
      </w:tr>
      <w:tr w:rsidR="00E34178" w:rsidRPr="0076221C" w14:paraId="777154B2" w14:textId="77777777" w:rsidTr="002B0003">
        <w:trPr>
          <w:trHeight w:val="360"/>
        </w:trPr>
        <w:tc>
          <w:tcPr>
            <w:tcW w:w="560" w:type="dxa"/>
          </w:tcPr>
          <w:p w14:paraId="010A3FF1" w14:textId="77777777" w:rsidR="00E34178" w:rsidRPr="0076221C" w:rsidRDefault="003D30E1" w:rsidP="0076221C">
            <w:r w:rsidRPr="0076221C">
              <w:t>3024</w:t>
            </w:r>
          </w:p>
        </w:tc>
        <w:tc>
          <w:tcPr>
            <w:tcW w:w="560" w:type="dxa"/>
          </w:tcPr>
          <w:p w14:paraId="0143A485" w14:textId="77777777" w:rsidR="00E34178" w:rsidRPr="0076221C" w:rsidRDefault="00E34178" w:rsidP="0076221C"/>
        </w:tc>
        <w:tc>
          <w:tcPr>
            <w:tcW w:w="3160" w:type="dxa"/>
          </w:tcPr>
          <w:p w14:paraId="1B0B3CFD" w14:textId="77777777" w:rsidR="00E34178" w:rsidRPr="0076221C" w:rsidRDefault="003D30E1" w:rsidP="0076221C">
            <w:r w:rsidRPr="0076221C">
              <w:t>Regjeringsadvokaten</w:t>
            </w:r>
          </w:p>
        </w:tc>
        <w:tc>
          <w:tcPr>
            <w:tcW w:w="1120" w:type="dxa"/>
          </w:tcPr>
          <w:p w14:paraId="192F7D81" w14:textId="77777777" w:rsidR="00E34178" w:rsidRPr="0076221C" w:rsidRDefault="00E34178" w:rsidP="0076221C"/>
        </w:tc>
        <w:tc>
          <w:tcPr>
            <w:tcW w:w="1120" w:type="dxa"/>
          </w:tcPr>
          <w:p w14:paraId="4DEE82E9" w14:textId="77777777" w:rsidR="00E34178" w:rsidRPr="0076221C" w:rsidRDefault="00E34178" w:rsidP="0076221C"/>
        </w:tc>
        <w:tc>
          <w:tcPr>
            <w:tcW w:w="1120" w:type="dxa"/>
          </w:tcPr>
          <w:p w14:paraId="5220F9F3" w14:textId="77777777" w:rsidR="00E34178" w:rsidRPr="0076221C" w:rsidRDefault="00E34178" w:rsidP="0076221C"/>
        </w:tc>
        <w:tc>
          <w:tcPr>
            <w:tcW w:w="1120" w:type="dxa"/>
          </w:tcPr>
          <w:p w14:paraId="5621C494" w14:textId="77777777" w:rsidR="00E34178" w:rsidRPr="0076221C" w:rsidRDefault="00E34178" w:rsidP="0076221C"/>
        </w:tc>
        <w:tc>
          <w:tcPr>
            <w:tcW w:w="1120" w:type="dxa"/>
          </w:tcPr>
          <w:p w14:paraId="687F51C8" w14:textId="77777777" w:rsidR="00E34178" w:rsidRPr="0076221C" w:rsidRDefault="00E34178" w:rsidP="0076221C"/>
        </w:tc>
      </w:tr>
      <w:tr w:rsidR="00E34178" w:rsidRPr="0076221C" w14:paraId="4DDD753A" w14:textId="77777777" w:rsidTr="002B0003">
        <w:trPr>
          <w:trHeight w:val="360"/>
        </w:trPr>
        <w:tc>
          <w:tcPr>
            <w:tcW w:w="560" w:type="dxa"/>
          </w:tcPr>
          <w:p w14:paraId="51CB3835" w14:textId="77777777" w:rsidR="00E34178" w:rsidRPr="0076221C" w:rsidRDefault="00E34178" w:rsidP="0076221C"/>
        </w:tc>
        <w:tc>
          <w:tcPr>
            <w:tcW w:w="560" w:type="dxa"/>
          </w:tcPr>
          <w:p w14:paraId="7C3839B8" w14:textId="77777777" w:rsidR="00E34178" w:rsidRPr="0076221C" w:rsidRDefault="003D30E1" w:rsidP="0076221C">
            <w:r w:rsidRPr="0076221C">
              <w:t>1</w:t>
            </w:r>
          </w:p>
        </w:tc>
        <w:tc>
          <w:tcPr>
            <w:tcW w:w="3160" w:type="dxa"/>
          </w:tcPr>
          <w:p w14:paraId="140B3A56" w14:textId="77777777" w:rsidR="00E34178" w:rsidRPr="0076221C" w:rsidRDefault="003D30E1" w:rsidP="0076221C">
            <w:r w:rsidRPr="0076221C">
              <w:t>Erstatning for utgifter i rettssaker</w:t>
            </w:r>
          </w:p>
        </w:tc>
        <w:tc>
          <w:tcPr>
            <w:tcW w:w="1120" w:type="dxa"/>
          </w:tcPr>
          <w:p w14:paraId="0DC9BDB4" w14:textId="77777777" w:rsidR="00E34178" w:rsidRPr="0076221C" w:rsidRDefault="003D30E1" w:rsidP="0076221C">
            <w:r w:rsidRPr="0076221C">
              <w:t>20 200</w:t>
            </w:r>
          </w:p>
        </w:tc>
        <w:tc>
          <w:tcPr>
            <w:tcW w:w="1120" w:type="dxa"/>
          </w:tcPr>
          <w:p w14:paraId="0F7F484F" w14:textId="77777777" w:rsidR="00E34178" w:rsidRPr="0076221C" w:rsidRDefault="003D30E1" w:rsidP="0076221C">
            <w:r w:rsidRPr="0076221C">
              <w:t>-</w:t>
            </w:r>
          </w:p>
        </w:tc>
        <w:tc>
          <w:tcPr>
            <w:tcW w:w="1120" w:type="dxa"/>
          </w:tcPr>
          <w:p w14:paraId="2105AEBB" w14:textId="77777777" w:rsidR="00E34178" w:rsidRPr="0076221C" w:rsidRDefault="003D30E1" w:rsidP="0076221C">
            <w:r w:rsidRPr="0076221C">
              <w:t>-</w:t>
            </w:r>
          </w:p>
        </w:tc>
        <w:tc>
          <w:tcPr>
            <w:tcW w:w="1120" w:type="dxa"/>
          </w:tcPr>
          <w:p w14:paraId="720CFFF7" w14:textId="77777777" w:rsidR="00E34178" w:rsidRPr="0076221C" w:rsidRDefault="003D30E1" w:rsidP="0076221C">
            <w:r w:rsidRPr="0076221C">
              <w:t>9 800</w:t>
            </w:r>
          </w:p>
        </w:tc>
        <w:tc>
          <w:tcPr>
            <w:tcW w:w="1120" w:type="dxa"/>
          </w:tcPr>
          <w:p w14:paraId="77C4A43B" w14:textId="77777777" w:rsidR="00E34178" w:rsidRPr="0076221C" w:rsidRDefault="003D30E1" w:rsidP="0076221C">
            <w:r w:rsidRPr="0076221C">
              <w:t>30 000</w:t>
            </w:r>
          </w:p>
        </w:tc>
      </w:tr>
      <w:tr w:rsidR="00E34178" w:rsidRPr="0076221C" w14:paraId="56A8CDEB" w14:textId="77777777" w:rsidTr="002B0003">
        <w:trPr>
          <w:trHeight w:val="360"/>
        </w:trPr>
        <w:tc>
          <w:tcPr>
            <w:tcW w:w="560" w:type="dxa"/>
          </w:tcPr>
          <w:p w14:paraId="43E70D68" w14:textId="77777777" w:rsidR="00E34178" w:rsidRPr="0076221C" w:rsidRDefault="003D30E1" w:rsidP="0076221C">
            <w:r w:rsidRPr="0076221C">
              <w:t>3041</w:t>
            </w:r>
          </w:p>
        </w:tc>
        <w:tc>
          <w:tcPr>
            <w:tcW w:w="560" w:type="dxa"/>
          </w:tcPr>
          <w:p w14:paraId="11FA38BC" w14:textId="77777777" w:rsidR="00E34178" w:rsidRPr="0076221C" w:rsidRDefault="00E34178" w:rsidP="0076221C"/>
        </w:tc>
        <w:tc>
          <w:tcPr>
            <w:tcW w:w="3160" w:type="dxa"/>
          </w:tcPr>
          <w:p w14:paraId="475F31A1" w14:textId="77777777" w:rsidR="00E34178" w:rsidRPr="0076221C" w:rsidRDefault="003D30E1" w:rsidP="0076221C">
            <w:r w:rsidRPr="0076221C">
              <w:t>Stortinget</w:t>
            </w:r>
          </w:p>
        </w:tc>
        <w:tc>
          <w:tcPr>
            <w:tcW w:w="1120" w:type="dxa"/>
          </w:tcPr>
          <w:p w14:paraId="29FFC335" w14:textId="77777777" w:rsidR="00E34178" w:rsidRPr="0076221C" w:rsidRDefault="00E34178" w:rsidP="0076221C"/>
        </w:tc>
        <w:tc>
          <w:tcPr>
            <w:tcW w:w="1120" w:type="dxa"/>
          </w:tcPr>
          <w:p w14:paraId="53F09A4D" w14:textId="77777777" w:rsidR="00E34178" w:rsidRPr="0076221C" w:rsidRDefault="00E34178" w:rsidP="0076221C"/>
        </w:tc>
        <w:tc>
          <w:tcPr>
            <w:tcW w:w="1120" w:type="dxa"/>
          </w:tcPr>
          <w:p w14:paraId="505C51D7" w14:textId="77777777" w:rsidR="00E34178" w:rsidRPr="0076221C" w:rsidRDefault="00E34178" w:rsidP="0076221C"/>
        </w:tc>
        <w:tc>
          <w:tcPr>
            <w:tcW w:w="1120" w:type="dxa"/>
          </w:tcPr>
          <w:p w14:paraId="00BC8518" w14:textId="77777777" w:rsidR="00E34178" w:rsidRPr="0076221C" w:rsidRDefault="00E34178" w:rsidP="0076221C"/>
        </w:tc>
        <w:tc>
          <w:tcPr>
            <w:tcW w:w="1120" w:type="dxa"/>
          </w:tcPr>
          <w:p w14:paraId="5B4A90FB" w14:textId="77777777" w:rsidR="00E34178" w:rsidRPr="0076221C" w:rsidRDefault="00E34178" w:rsidP="0076221C"/>
        </w:tc>
      </w:tr>
      <w:tr w:rsidR="00E34178" w:rsidRPr="0076221C" w14:paraId="4EFAC548" w14:textId="77777777" w:rsidTr="002B0003">
        <w:trPr>
          <w:trHeight w:val="360"/>
        </w:trPr>
        <w:tc>
          <w:tcPr>
            <w:tcW w:w="560" w:type="dxa"/>
          </w:tcPr>
          <w:p w14:paraId="24F0826B" w14:textId="77777777" w:rsidR="00E34178" w:rsidRPr="0076221C" w:rsidRDefault="00E34178" w:rsidP="0076221C"/>
        </w:tc>
        <w:tc>
          <w:tcPr>
            <w:tcW w:w="560" w:type="dxa"/>
          </w:tcPr>
          <w:p w14:paraId="39C818BD" w14:textId="77777777" w:rsidR="00E34178" w:rsidRPr="0076221C" w:rsidRDefault="003D30E1" w:rsidP="0076221C">
            <w:r w:rsidRPr="0076221C">
              <w:t>1</w:t>
            </w:r>
          </w:p>
        </w:tc>
        <w:tc>
          <w:tcPr>
            <w:tcW w:w="3160" w:type="dxa"/>
          </w:tcPr>
          <w:p w14:paraId="4C69EAA5" w14:textId="77777777" w:rsidR="00E34178" w:rsidRPr="0076221C" w:rsidRDefault="003D30E1" w:rsidP="0076221C">
            <w:r w:rsidRPr="0076221C">
              <w:t>Salgsinntekter</w:t>
            </w:r>
          </w:p>
        </w:tc>
        <w:tc>
          <w:tcPr>
            <w:tcW w:w="1120" w:type="dxa"/>
          </w:tcPr>
          <w:p w14:paraId="165B8992" w14:textId="77777777" w:rsidR="00E34178" w:rsidRPr="0076221C" w:rsidRDefault="003D30E1" w:rsidP="0076221C">
            <w:r w:rsidRPr="0076221C">
              <w:t>6 000</w:t>
            </w:r>
          </w:p>
        </w:tc>
        <w:tc>
          <w:tcPr>
            <w:tcW w:w="1120" w:type="dxa"/>
          </w:tcPr>
          <w:p w14:paraId="50B96068" w14:textId="77777777" w:rsidR="00E34178" w:rsidRPr="0076221C" w:rsidRDefault="003D30E1" w:rsidP="0076221C">
            <w:r w:rsidRPr="0076221C">
              <w:t>-1 100</w:t>
            </w:r>
          </w:p>
        </w:tc>
        <w:tc>
          <w:tcPr>
            <w:tcW w:w="1120" w:type="dxa"/>
          </w:tcPr>
          <w:p w14:paraId="72B462B9" w14:textId="77777777" w:rsidR="00E34178" w:rsidRPr="0076221C" w:rsidRDefault="003D30E1" w:rsidP="0076221C">
            <w:r w:rsidRPr="0076221C">
              <w:t>-</w:t>
            </w:r>
          </w:p>
        </w:tc>
        <w:tc>
          <w:tcPr>
            <w:tcW w:w="1120" w:type="dxa"/>
          </w:tcPr>
          <w:p w14:paraId="0D3C5775" w14:textId="77777777" w:rsidR="00E34178" w:rsidRPr="0076221C" w:rsidRDefault="003D30E1" w:rsidP="0076221C">
            <w:r w:rsidRPr="0076221C">
              <w:t>-2 900</w:t>
            </w:r>
          </w:p>
        </w:tc>
        <w:tc>
          <w:tcPr>
            <w:tcW w:w="1120" w:type="dxa"/>
          </w:tcPr>
          <w:p w14:paraId="5EF3EDE8" w14:textId="77777777" w:rsidR="00E34178" w:rsidRPr="0076221C" w:rsidRDefault="003D30E1" w:rsidP="0076221C">
            <w:r w:rsidRPr="0076221C">
              <w:t>2 000</w:t>
            </w:r>
          </w:p>
        </w:tc>
      </w:tr>
      <w:tr w:rsidR="00E34178" w:rsidRPr="0076221C" w14:paraId="311F1CAB" w14:textId="77777777" w:rsidTr="002B0003">
        <w:trPr>
          <w:trHeight w:val="360"/>
        </w:trPr>
        <w:tc>
          <w:tcPr>
            <w:tcW w:w="560" w:type="dxa"/>
          </w:tcPr>
          <w:p w14:paraId="056F397F" w14:textId="77777777" w:rsidR="00E34178" w:rsidRPr="0076221C" w:rsidRDefault="00E34178" w:rsidP="0076221C"/>
        </w:tc>
        <w:tc>
          <w:tcPr>
            <w:tcW w:w="560" w:type="dxa"/>
          </w:tcPr>
          <w:p w14:paraId="16FD648D" w14:textId="77777777" w:rsidR="00E34178" w:rsidRPr="0076221C" w:rsidRDefault="003D30E1" w:rsidP="0076221C">
            <w:r w:rsidRPr="0076221C">
              <w:t>3</w:t>
            </w:r>
          </w:p>
        </w:tc>
        <w:tc>
          <w:tcPr>
            <w:tcW w:w="3160" w:type="dxa"/>
          </w:tcPr>
          <w:p w14:paraId="12073D88" w14:textId="77777777" w:rsidR="00E34178" w:rsidRPr="0076221C" w:rsidRDefault="003D30E1" w:rsidP="0076221C">
            <w:r w:rsidRPr="0076221C">
              <w:t>Leieinntekter</w:t>
            </w:r>
          </w:p>
        </w:tc>
        <w:tc>
          <w:tcPr>
            <w:tcW w:w="1120" w:type="dxa"/>
          </w:tcPr>
          <w:p w14:paraId="3AD048BF" w14:textId="77777777" w:rsidR="00E34178" w:rsidRPr="0076221C" w:rsidRDefault="003D30E1" w:rsidP="0076221C">
            <w:r w:rsidRPr="0076221C">
              <w:t>1 100</w:t>
            </w:r>
          </w:p>
        </w:tc>
        <w:tc>
          <w:tcPr>
            <w:tcW w:w="1120" w:type="dxa"/>
          </w:tcPr>
          <w:p w14:paraId="6383A605" w14:textId="77777777" w:rsidR="00E34178" w:rsidRPr="0076221C" w:rsidRDefault="003D30E1" w:rsidP="0076221C">
            <w:r w:rsidRPr="0076221C">
              <w:t>1 100</w:t>
            </w:r>
          </w:p>
        </w:tc>
        <w:tc>
          <w:tcPr>
            <w:tcW w:w="1120" w:type="dxa"/>
          </w:tcPr>
          <w:p w14:paraId="4C84F777" w14:textId="77777777" w:rsidR="00E34178" w:rsidRPr="0076221C" w:rsidRDefault="003D30E1" w:rsidP="0076221C">
            <w:r w:rsidRPr="0076221C">
              <w:t>-</w:t>
            </w:r>
          </w:p>
        </w:tc>
        <w:tc>
          <w:tcPr>
            <w:tcW w:w="1120" w:type="dxa"/>
          </w:tcPr>
          <w:p w14:paraId="24166E6B" w14:textId="77777777" w:rsidR="00E34178" w:rsidRPr="0076221C" w:rsidRDefault="003D30E1" w:rsidP="0076221C">
            <w:r w:rsidRPr="0076221C">
              <w:t>-</w:t>
            </w:r>
          </w:p>
        </w:tc>
        <w:tc>
          <w:tcPr>
            <w:tcW w:w="1120" w:type="dxa"/>
          </w:tcPr>
          <w:p w14:paraId="0B96BEB7" w14:textId="77777777" w:rsidR="00E34178" w:rsidRPr="0076221C" w:rsidRDefault="003D30E1" w:rsidP="0076221C">
            <w:r w:rsidRPr="0076221C">
              <w:t>2 200</w:t>
            </w:r>
          </w:p>
        </w:tc>
      </w:tr>
      <w:tr w:rsidR="00E34178" w:rsidRPr="0076221C" w14:paraId="70AD4A5A" w14:textId="77777777" w:rsidTr="002B0003">
        <w:trPr>
          <w:trHeight w:val="360"/>
        </w:trPr>
        <w:tc>
          <w:tcPr>
            <w:tcW w:w="560" w:type="dxa"/>
          </w:tcPr>
          <w:p w14:paraId="119B89B7" w14:textId="77777777" w:rsidR="00E34178" w:rsidRPr="0076221C" w:rsidRDefault="003D30E1" w:rsidP="0076221C">
            <w:r w:rsidRPr="0076221C">
              <w:t>3100</w:t>
            </w:r>
          </w:p>
        </w:tc>
        <w:tc>
          <w:tcPr>
            <w:tcW w:w="560" w:type="dxa"/>
          </w:tcPr>
          <w:p w14:paraId="16FEF0CC" w14:textId="77777777" w:rsidR="00E34178" w:rsidRPr="0076221C" w:rsidRDefault="00E34178" w:rsidP="0076221C"/>
        </w:tc>
        <w:tc>
          <w:tcPr>
            <w:tcW w:w="3160" w:type="dxa"/>
          </w:tcPr>
          <w:p w14:paraId="4D68883E" w14:textId="77777777" w:rsidR="00E34178" w:rsidRPr="0076221C" w:rsidRDefault="003D30E1" w:rsidP="0076221C">
            <w:r w:rsidRPr="0076221C">
              <w:t>Utenriksdepartementet</w:t>
            </w:r>
          </w:p>
        </w:tc>
        <w:tc>
          <w:tcPr>
            <w:tcW w:w="1120" w:type="dxa"/>
          </w:tcPr>
          <w:p w14:paraId="3E3F8CF6" w14:textId="77777777" w:rsidR="00E34178" w:rsidRPr="0076221C" w:rsidRDefault="00E34178" w:rsidP="0076221C"/>
        </w:tc>
        <w:tc>
          <w:tcPr>
            <w:tcW w:w="1120" w:type="dxa"/>
          </w:tcPr>
          <w:p w14:paraId="270F9C6D" w14:textId="77777777" w:rsidR="00E34178" w:rsidRPr="0076221C" w:rsidRDefault="00E34178" w:rsidP="0076221C"/>
        </w:tc>
        <w:tc>
          <w:tcPr>
            <w:tcW w:w="1120" w:type="dxa"/>
          </w:tcPr>
          <w:p w14:paraId="1CF0BA05" w14:textId="77777777" w:rsidR="00E34178" w:rsidRPr="0076221C" w:rsidRDefault="00E34178" w:rsidP="0076221C"/>
        </w:tc>
        <w:tc>
          <w:tcPr>
            <w:tcW w:w="1120" w:type="dxa"/>
          </w:tcPr>
          <w:p w14:paraId="5A1D230A" w14:textId="77777777" w:rsidR="00E34178" w:rsidRPr="0076221C" w:rsidRDefault="00E34178" w:rsidP="0076221C"/>
        </w:tc>
        <w:tc>
          <w:tcPr>
            <w:tcW w:w="1120" w:type="dxa"/>
          </w:tcPr>
          <w:p w14:paraId="2AD60C94" w14:textId="77777777" w:rsidR="00E34178" w:rsidRPr="0076221C" w:rsidRDefault="00E34178" w:rsidP="0076221C"/>
        </w:tc>
      </w:tr>
      <w:tr w:rsidR="00E34178" w:rsidRPr="0076221C" w14:paraId="3B8C8012" w14:textId="77777777" w:rsidTr="002B0003">
        <w:trPr>
          <w:trHeight w:val="580"/>
        </w:trPr>
        <w:tc>
          <w:tcPr>
            <w:tcW w:w="560" w:type="dxa"/>
          </w:tcPr>
          <w:p w14:paraId="430A4E90" w14:textId="77777777" w:rsidR="00E34178" w:rsidRPr="0076221C" w:rsidRDefault="00E34178" w:rsidP="0076221C"/>
        </w:tc>
        <w:tc>
          <w:tcPr>
            <w:tcW w:w="560" w:type="dxa"/>
          </w:tcPr>
          <w:p w14:paraId="7D74CB7E" w14:textId="77777777" w:rsidR="00E34178" w:rsidRPr="0076221C" w:rsidRDefault="003D30E1" w:rsidP="0076221C">
            <w:r w:rsidRPr="0076221C">
              <w:t>1</w:t>
            </w:r>
          </w:p>
        </w:tc>
        <w:tc>
          <w:tcPr>
            <w:tcW w:w="3160" w:type="dxa"/>
          </w:tcPr>
          <w:p w14:paraId="04AF912B" w14:textId="77777777" w:rsidR="00E34178" w:rsidRPr="0076221C" w:rsidRDefault="003D30E1" w:rsidP="0076221C">
            <w:r w:rsidRPr="0076221C">
              <w:t>Diverse gebyrer ved utenriksstasjonene</w:t>
            </w:r>
          </w:p>
        </w:tc>
        <w:tc>
          <w:tcPr>
            <w:tcW w:w="1120" w:type="dxa"/>
          </w:tcPr>
          <w:p w14:paraId="5E60E3C7" w14:textId="77777777" w:rsidR="00E34178" w:rsidRPr="0076221C" w:rsidRDefault="003D30E1" w:rsidP="0076221C">
            <w:r w:rsidRPr="0076221C">
              <w:t>36 629</w:t>
            </w:r>
          </w:p>
        </w:tc>
        <w:tc>
          <w:tcPr>
            <w:tcW w:w="1120" w:type="dxa"/>
          </w:tcPr>
          <w:p w14:paraId="460F3C3C" w14:textId="77777777" w:rsidR="00E34178" w:rsidRPr="0076221C" w:rsidRDefault="003D30E1" w:rsidP="0076221C">
            <w:r w:rsidRPr="0076221C">
              <w:t>-12 615</w:t>
            </w:r>
          </w:p>
        </w:tc>
        <w:tc>
          <w:tcPr>
            <w:tcW w:w="1120" w:type="dxa"/>
          </w:tcPr>
          <w:p w14:paraId="518695B3" w14:textId="77777777" w:rsidR="00E34178" w:rsidRPr="0076221C" w:rsidRDefault="003D30E1" w:rsidP="0076221C">
            <w:r w:rsidRPr="0076221C">
              <w:t>-</w:t>
            </w:r>
          </w:p>
        </w:tc>
        <w:tc>
          <w:tcPr>
            <w:tcW w:w="1120" w:type="dxa"/>
          </w:tcPr>
          <w:p w14:paraId="3329CDF1" w14:textId="77777777" w:rsidR="00E34178" w:rsidRPr="0076221C" w:rsidRDefault="003D30E1" w:rsidP="0076221C">
            <w:r w:rsidRPr="0076221C">
              <w:t>-</w:t>
            </w:r>
          </w:p>
        </w:tc>
        <w:tc>
          <w:tcPr>
            <w:tcW w:w="1120" w:type="dxa"/>
          </w:tcPr>
          <w:p w14:paraId="65CE6F30" w14:textId="77777777" w:rsidR="00E34178" w:rsidRPr="0076221C" w:rsidRDefault="003D30E1" w:rsidP="0076221C">
            <w:r w:rsidRPr="0076221C">
              <w:t>24 014</w:t>
            </w:r>
          </w:p>
        </w:tc>
      </w:tr>
      <w:tr w:rsidR="00E34178" w:rsidRPr="0076221C" w14:paraId="56630EEC" w14:textId="77777777" w:rsidTr="002B0003">
        <w:trPr>
          <w:trHeight w:val="580"/>
        </w:trPr>
        <w:tc>
          <w:tcPr>
            <w:tcW w:w="560" w:type="dxa"/>
          </w:tcPr>
          <w:p w14:paraId="181A0124" w14:textId="77777777" w:rsidR="00E34178" w:rsidRPr="0076221C" w:rsidRDefault="00E34178" w:rsidP="0076221C"/>
        </w:tc>
        <w:tc>
          <w:tcPr>
            <w:tcW w:w="560" w:type="dxa"/>
          </w:tcPr>
          <w:p w14:paraId="38AA8A4F" w14:textId="77777777" w:rsidR="00E34178" w:rsidRPr="0076221C" w:rsidRDefault="003D30E1" w:rsidP="0076221C">
            <w:r w:rsidRPr="0076221C">
              <w:t>2</w:t>
            </w:r>
          </w:p>
        </w:tc>
        <w:tc>
          <w:tcPr>
            <w:tcW w:w="3160" w:type="dxa"/>
          </w:tcPr>
          <w:p w14:paraId="0188D670" w14:textId="77777777" w:rsidR="00E34178" w:rsidRPr="0076221C" w:rsidRDefault="003D30E1" w:rsidP="0076221C">
            <w:r w:rsidRPr="0076221C">
              <w:t>Gebyrer for utlendingssaker ved utenriksstasjonene</w:t>
            </w:r>
          </w:p>
        </w:tc>
        <w:tc>
          <w:tcPr>
            <w:tcW w:w="1120" w:type="dxa"/>
          </w:tcPr>
          <w:p w14:paraId="79974314" w14:textId="77777777" w:rsidR="00E34178" w:rsidRPr="0076221C" w:rsidRDefault="003D30E1" w:rsidP="0076221C">
            <w:r w:rsidRPr="0076221C">
              <w:t>131 201</w:t>
            </w:r>
          </w:p>
        </w:tc>
        <w:tc>
          <w:tcPr>
            <w:tcW w:w="1120" w:type="dxa"/>
          </w:tcPr>
          <w:p w14:paraId="3AF53F8B" w14:textId="77777777" w:rsidR="00E34178" w:rsidRPr="0076221C" w:rsidRDefault="003D30E1" w:rsidP="0076221C">
            <w:r w:rsidRPr="0076221C">
              <w:t>-33 601</w:t>
            </w:r>
          </w:p>
        </w:tc>
        <w:tc>
          <w:tcPr>
            <w:tcW w:w="1120" w:type="dxa"/>
          </w:tcPr>
          <w:p w14:paraId="6D937E73" w14:textId="77777777" w:rsidR="00E34178" w:rsidRPr="0076221C" w:rsidRDefault="003D30E1" w:rsidP="0076221C">
            <w:r w:rsidRPr="0076221C">
              <w:t>-</w:t>
            </w:r>
          </w:p>
        </w:tc>
        <w:tc>
          <w:tcPr>
            <w:tcW w:w="1120" w:type="dxa"/>
          </w:tcPr>
          <w:p w14:paraId="4E670281" w14:textId="77777777" w:rsidR="00E34178" w:rsidRPr="0076221C" w:rsidRDefault="003D30E1" w:rsidP="0076221C">
            <w:r w:rsidRPr="0076221C">
              <w:t>-</w:t>
            </w:r>
          </w:p>
        </w:tc>
        <w:tc>
          <w:tcPr>
            <w:tcW w:w="1120" w:type="dxa"/>
          </w:tcPr>
          <w:p w14:paraId="60D7EB19" w14:textId="77777777" w:rsidR="00E34178" w:rsidRPr="0076221C" w:rsidRDefault="003D30E1" w:rsidP="0076221C">
            <w:r w:rsidRPr="0076221C">
              <w:t>97 600</w:t>
            </w:r>
          </w:p>
        </w:tc>
      </w:tr>
      <w:tr w:rsidR="00E34178" w:rsidRPr="0076221C" w14:paraId="47AC0910" w14:textId="77777777" w:rsidTr="002B0003">
        <w:trPr>
          <w:trHeight w:val="580"/>
        </w:trPr>
        <w:tc>
          <w:tcPr>
            <w:tcW w:w="560" w:type="dxa"/>
          </w:tcPr>
          <w:p w14:paraId="314062B4" w14:textId="77777777" w:rsidR="00E34178" w:rsidRPr="0076221C" w:rsidRDefault="00E34178" w:rsidP="0076221C"/>
        </w:tc>
        <w:tc>
          <w:tcPr>
            <w:tcW w:w="560" w:type="dxa"/>
          </w:tcPr>
          <w:p w14:paraId="0E176D9C" w14:textId="77777777" w:rsidR="00E34178" w:rsidRPr="0076221C" w:rsidRDefault="003D30E1" w:rsidP="0076221C">
            <w:r w:rsidRPr="0076221C">
              <w:t>90</w:t>
            </w:r>
          </w:p>
        </w:tc>
        <w:tc>
          <w:tcPr>
            <w:tcW w:w="3160" w:type="dxa"/>
          </w:tcPr>
          <w:p w14:paraId="33D4A176" w14:textId="77777777" w:rsidR="00E34178" w:rsidRPr="0076221C" w:rsidRDefault="003D30E1" w:rsidP="0076221C">
            <w:r w:rsidRPr="0076221C">
              <w:t>Tilbakebetaling av nødlån fra utlandet</w:t>
            </w:r>
          </w:p>
        </w:tc>
        <w:tc>
          <w:tcPr>
            <w:tcW w:w="1120" w:type="dxa"/>
          </w:tcPr>
          <w:p w14:paraId="7F42F0A6" w14:textId="77777777" w:rsidR="00E34178" w:rsidRPr="0076221C" w:rsidRDefault="003D30E1" w:rsidP="0076221C">
            <w:r w:rsidRPr="0076221C">
              <w:t>318</w:t>
            </w:r>
          </w:p>
        </w:tc>
        <w:tc>
          <w:tcPr>
            <w:tcW w:w="1120" w:type="dxa"/>
          </w:tcPr>
          <w:p w14:paraId="461706C4" w14:textId="77777777" w:rsidR="00E34178" w:rsidRPr="0076221C" w:rsidRDefault="003D30E1" w:rsidP="0076221C">
            <w:r w:rsidRPr="0076221C">
              <w:t>1 300</w:t>
            </w:r>
          </w:p>
        </w:tc>
        <w:tc>
          <w:tcPr>
            <w:tcW w:w="1120" w:type="dxa"/>
          </w:tcPr>
          <w:p w14:paraId="7C6B6DC8" w14:textId="77777777" w:rsidR="00E34178" w:rsidRPr="0076221C" w:rsidRDefault="003D30E1" w:rsidP="0076221C">
            <w:r w:rsidRPr="0076221C">
              <w:t>-</w:t>
            </w:r>
          </w:p>
        </w:tc>
        <w:tc>
          <w:tcPr>
            <w:tcW w:w="1120" w:type="dxa"/>
          </w:tcPr>
          <w:p w14:paraId="405F9707" w14:textId="77777777" w:rsidR="00E34178" w:rsidRPr="0076221C" w:rsidRDefault="003D30E1" w:rsidP="0076221C">
            <w:r w:rsidRPr="0076221C">
              <w:t>-</w:t>
            </w:r>
          </w:p>
        </w:tc>
        <w:tc>
          <w:tcPr>
            <w:tcW w:w="1120" w:type="dxa"/>
          </w:tcPr>
          <w:p w14:paraId="2E31CDAC" w14:textId="77777777" w:rsidR="00E34178" w:rsidRPr="0076221C" w:rsidRDefault="003D30E1" w:rsidP="0076221C">
            <w:r w:rsidRPr="0076221C">
              <w:t>1 618</w:t>
            </w:r>
          </w:p>
        </w:tc>
      </w:tr>
      <w:tr w:rsidR="00E34178" w:rsidRPr="0076221C" w14:paraId="06B386EA" w14:textId="77777777" w:rsidTr="002B0003">
        <w:trPr>
          <w:trHeight w:val="360"/>
        </w:trPr>
        <w:tc>
          <w:tcPr>
            <w:tcW w:w="560" w:type="dxa"/>
          </w:tcPr>
          <w:p w14:paraId="2DE492E4" w14:textId="77777777" w:rsidR="00E34178" w:rsidRPr="0076221C" w:rsidRDefault="003D30E1" w:rsidP="0076221C">
            <w:r w:rsidRPr="0076221C">
              <w:t>3220</w:t>
            </w:r>
          </w:p>
        </w:tc>
        <w:tc>
          <w:tcPr>
            <w:tcW w:w="560" w:type="dxa"/>
          </w:tcPr>
          <w:p w14:paraId="34E3F3C5" w14:textId="77777777" w:rsidR="00E34178" w:rsidRPr="0076221C" w:rsidRDefault="00E34178" w:rsidP="0076221C"/>
        </w:tc>
        <w:tc>
          <w:tcPr>
            <w:tcW w:w="3160" w:type="dxa"/>
          </w:tcPr>
          <w:p w14:paraId="280B9639" w14:textId="77777777" w:rsidR="00E34178" w:rsidRPr="0076221C" w:rsidRDefault="003D30E1" w:rsidP="0076221C">
            <w:r w:rsidRPr="0076221C">
              <w:t>Utdanningsdirektoratet</w:t>
            </w:r>
          </w:p>
        </w:tc>
        <w:tc>
          <w:tcPr>
            <w:tcW w:w="1120" w:type="dxa"/>
          </w:tcPr>
          <w:p w14:paraId="5F8ED163" w14:textId="77777777" w:rsidR="00E34178" w:rsidRPr="0076221C" w:rsidRDefault="00E34178" w:rsidP="0076221C"/>
        </w:tc>
        <w:tc>
          <w:tcPr>
            <w:tcW w:w="1120" w:type="dxa"/>
          </w:tcPr>
          <w:p w14:paraId="0503A427" w14:textId="77777777" w:rsidR="00E34178" w:rsidRPr="0076221C" w:rsidRDefault="00E34178" w:rsidP="0076221C"/>
        </w:tc>
        <w:tc>
          <w:tcPr>
            <w:tcW w:w="1120" w:type="dxa"/>
          </w:tcPr>
          <w:p w14:paraId="77BD0FD5" w14:textId="77777777" w:rsidR="00E34178" w:rsidRPr="0076221C" w:rsidRDefault="00E34178" w:rsidP="0076221C"/>
        </w:tc>
        <w:tc>
          <w:tcPr>
            <w:tcW w:w="1120" w:type="dxa"/>
          </w:tcPr>
          <w:p w14:paraId="2B1549E7" w14:textId="77777777" w:rsidR="00E34178" w:rsidRPr="0076221C" w:rsidRDefault="00E34178" w:rsidP="0076221C"/>
        </w:tc>
        <w:tc>
          <w:tcPr>
            <w:tcW w:w="1120" w:type="dxa"/>
          </w:tcPr>
          <w:p w14:paraId="6AC0EF91" w14:textId="77777777" w:rsidR="00E34178" w:rsidRPr="0076221C" w:rsidRDefault="00E34178" w:rsidP="0076221C"/>
        </w:tc>
      </w:tr>
      <w:tr w:rsidR="00E34178" w:rsidRPr="0076221C" w14:paraId="239A0252" w14:textId="77777777" w:rsidTr="002B0003">
        <w:trPr>
          <w:trHeight w:val="360"/>
        </w:trPr>
        <w:tc>
          <w:tcPr>
            <w:tcW w:w="560" w:type="dxa"/>
          </w:tcPr>
          <w:p w14:paraId="304B6E70" w14:textId="77777777" w:rsidR="00E34178" w:rsidRPr="0076221C" w:rsidRDefault="00E34178" w:rsidP="0076221C"/>
        </w:tc>
        <w:tc>
          <w:tcPr>
            <w:tcW w:w="560" w:type="dxa"/>
          </w:tcPr>
          <w:p w14:paraId="58D897B3" w14:textId="77777777" w:rsidR="00E34178" w:rsidRPr="0076221C" w:rsidRDefault="003D30E1" w:rsidP="0076221C">
            <w:r w:rsidRPr="0076221C">
              <w:t>1</w:t>
            </w:r>
          </w:p>
        </w:tc>
        <w:tc>
          <w:tcPr>
            <w:tcW w:w="3160" w:type="dxa"/>
          </w:tcPr>
          <w:p w14:paraId="0840A624" w14:textId="77777777" w:rsidR="00E34178" w:rsidRPr="0076221C" w:rsidRDefault="003D30E1" w:rsidP="0076221C">
            <w:r w:rsidRPr="0076221C">
              <w:t>Inntekter ved oppdrag</w:t>
            </w:r>
          </w:p>
        </w:tc>
        <w:tc>
          <w:tcPr>
            <w:tcW w:w="1120" w:type="dxa"/>
          </w:tcPr>
          <w:p w14:paraId="33326D13" w14:textId="77777777" w:rsidR="00E34178" w:rsidRPr="0076221C" w:rsidRDefault="003D30E1" w:rsidP="0076221C">
            <w:r w:rsidRPr="0076221C">
              <w:t>13 962</w:t>
            </w:r>
          </w:p>
        </w:tc>
        <w:tc>
          <w:tcPr>
            <w:tcW w:w="1120" w:type="dxa"/>
          </w:tcPr>
          <w:p w14:paraId="308F3C02" w14:textId="77777777" w:rsidR="00E34178" w:rsidRPr="0076221C" w:rsidRDefault="003D30E1" w:rsidP="0076221C">
            <w:r w:rsidRPr="0076221C">
              <w:t>-11 847</w:t>
            </w:r>
          </w:p>
        </w:tc>
        <w:tc>
          <w:tcPr>
            <w:tcW w:w="1120" w:type="dxa"/>
          </w:tcPr>
          <w:p w14:paraId="01FDE4DC" w14:textId="77777777" w:rsidR="00E34178" w:rsidRPr="0076221C" w:rsidRDefault="003D30E1" w:rsidP="0076221C">
            <w:r w:rsidRPr="0076221C">
              <w:t>-</w:t>
            </w:r>
          </w:p>
        </w:tc>
        <w:tc>
          <w:tcPr>
            <w:tcW w:w="1120" w:type="dxa"/>
          </w:tcPr>
          <w:p w14:paraId="04416E05" w14:textId="77777777" w:rsidR="00E34178" w:rsidRPr="0076221C" w:rsidRDefault="003D30E1" w:rsidP="0076221C">
            <w:r w:rsidRPr="0076221C">
              <w:t>-</w:t>
            </w:r>
          </w:p>
        </w:tc>
        <w:tc>
          <w:tcPr>
            <w:tcW w:w="1120" w:type="dxa"/>
          </w:tcPr>
          <w:p w14:paraId="5D265BBB" w14:textId="77777777" w:rsidR="00E34178" w:rsidRPr="0076221C" w:rsidRDefault="003D30E1" w:rsidP="0076221C">
            <w:r w:rsidRPr="0076221C">
              <w:t>2 115</w:t>
            </w:r>
          </w:p>
        </w:tc>
      </w:tr>
      <w:tr w:rsidR="00E34178" w:rsidRPr="0076221C" w14:paraId="7EB16D0D" w14:textId="77777777" w:rsidTr="002B0003">
        <w:trPr>
          <w:trHeight w:val="360"/>
        </w:trPr>
        <w:tc>
          <w:tcPr>
            <w:tcW w:w="560" w:type="dxa"/>
          </w:tcPr>
          <w:p w14:paraId="6657D5D5" w14:textId="77777777" w:rsidR="00E34178" w:rsidRPr="0076221C" w:rsidRDefault="003D30E1" w:rsidP="0076221C">
            <w:r w:rsidRPr="0076221C">
              <w:t>3222</w:t>
            </w:r>
          </w:p>
        </w:tc>
        <w:tc>
          <w:tcPr>
            <w:tcW w:w="560" w:type="dxa"/>
          </w:tcPr>
          <w:p w14:paraId="52B3489C" w14:textId="77777777" w:rsidR="00E34178" w:rsidRPr="0076221C" w:rsidRDefault="00E34178" w:rsidP="0076221C"/>
        </w:tc>
        <w:tc>
          <w:tcPr>
            <w:tcW w:w="5400" w:type="dxa"/>
            <w:gridSpan w:val="3"/>
          </w:tcPr>
          <w:p w14:paraId="42F568A8" w14:textId="77777777" w:rsidR="00E34178" w:rsidRPr="0076221C" w:rsidRDefault="003D30E1" w:rsidP="0076221C">
            <w:r w:rsidRPr="0076221C">
              <w:t>Statlige skoler og fjernundervisningstjenester</w:t>
            </w:r>
          </w:p>
        </w:tc>
        <w:tc>
          <w:tcPr>
            <w:tcW w:w="1120" w:type="dxa"/>
          </w:tcPr>
          <w:p w14:paraId="5BBCC2A8" w14:textId="77777777" w:rsidR="00E34178" w:rsidRPr="0076221C" w:rsidRDefault="00E34178" w:rsidP="0076221C"/>
        </w:tc>
        <w:tc>
          <w:tcPr>
            <w:tcW w:w="1120" w:type="dxa"/>
          </w:tcPr>
          <w:p w14:paraId="738487C3" w14:textId="77777777" w:rsidR="00E34178" w:rsidRPr="0076221C" w:rsidRDefault="00E34178" w:rsidP="0076221C"/>
        </w:tc>
        <w:tc>
          <w:tcPr>
            <w:tcW w:w="1120" w:type="dxa"/>
          </w:tcPr>
          <w:p w14:paraId="3E5930C9" w14:textId="77777777" w:rsidR="00E34178" w:rsidRPr="0076221C" w:rsidRDefault="00E34178" w:rsidP="0076221C"/>
        </w:tc>
      </w:tr>
      <w:tr w:rsidR="00E34178" w:rsidRPr="0076221C" w14:paraId="35243FA1" w14:textId="77777777" w:rsidTr="002B0003">
        <w:trPr>
          <w:trHeight w:val="360"/>
        </w:trPr>
        <w:tc>
          <w:tcPr>
            <w:tcW w:w="560" w:type="dxa"/>
          </w:tcPr>
          <w:p w14:paraId="77B18A59" w14:textId="77777777" w:rsidR="00E34178" w:rsidRPr="0076221C" w:rsidRDefault="00E34178" w:rsidP="0076221C"/>
        </w:tc>
        <w:tc>
          <w:tcPr>
            <w:tcW w:w="560" w:type="dxa"/>
          </w:tcPr>
          <w:p w14:paraId="711577A2" w14:textId="77777777" w:rsidR="00E34178" w:rsidRPr="0076221C" w:rsidRDefault="003D30E1" w:rsidP="0076221C">
            <w:r w:rsidRPr="0076221C">
              <w:t>2</w:t>
            </w:r>
          </w:p>
        </w:tc>
        <w:tc>
          <w:tcPr>
            <w:tcW w:w="3160" w:type="dxa"/>
          </w:tcPr>
          <w:p w14:paraId="5F9B7311" w14:textId="77777777" w:rsidR="00E34178" w:rsidRPr="0076221C" w:rsidRDefault="003D30E1" w:rsidP="0076221C">
            <w:r w:rsidRPr="0076221C">
              <w:t>Salgsinntekter mv.</w:t>
            </w:r>
          </w:p>
        </w:tc>
        <w:tc>
          <w:tcPr>
            <w:tcW w:w="1120" w:type="dxa"/>
          </w:tcPr>
          <w:p w14:paraId="699A3EB2" w14:textId="77777777" w:rsidR="00E34178" w:rsidRPr="0076221C" w:rsidRDefault="003D30E1" w:rsidP="0076221C">
            <w:r w:rsidRPr="0076221C">
              <w:t>15 614</w:t>
            </w:r>
          </w:p>
        </w:tc>
        <w:tc>
          <w:tcPr>
            <w:tcW w:w="1120" w:type="dxa"/>
          </w:tcPr>
          <w:p w14:paraId="5D64259A" w14:textId="77777777" w:rsidR="00E34178" w:rsidRPr="0076221C" w:rsidRDefault="003D30E1" w:rsidP="0076221C">
            <w:r w:rsidRPr="0076221C">
              <w:t>4 338</w:t>
            </w:r>
          </w:p>
        </w:tc>
        <w:tc>
          <w:tcPr>
            <w:tcW w:w="1120" w:type="dxa"/>
          </w:tcPr>
          <w:p w14:paraId="66037735" w14:textId="77777777" w:rsidR="00E34178" w:rsidRPr="0076221C" w:rsidRDefault="003D30E1" w:rsidP="0076221C">
            <w:r w:rsidRPr="0076221C">
              <w:t>-</w:t>
            </w:r>
          </w:p>
        </w:tc>
        <w:tc>
          <w:tcPr>
            <w:tcW w:w="1120" w:type="dxa"/>
          </w:tcPr>
          <w:p w14:paraId="2E012C88" w14:textId="77777777" w:rsidR="00E34178" w:rsidRPr="0076221C" w:rsidRDefault="003D30E1" w:rsidP="0076221C">
            <w:r w:rsidRPr="0076221C">
              <w:t>-</w:t>
            </w:r>
          </w:p>
        </w:tc>
        <w:tc>
          <w:tcPr>
            <w:tcW w:w="1120" w:type="dxa"/>
          </w:tcPr>
          <w:p w14:paraId="7E16360B" w14:textId="77777777" w:rsidR="00E34178" w:rsidRPr="0076221C" w:rsidRDefault="003D30E1" w:rsidP="0076221C">
            <w:r w:rsidRPr="0076221C">
              <w:t>19 952</w:t>
            </w:r>
          </w:p>
        </w:tc>
      </w:tr>
      <w:tr w:rsidR="00E34178" w:rsidRPr="0076221C" w14:paraId="06833F16" w14:textId="77777777" w:rsidTr="002B0003">
        <w:trPr>
          <w:trHeight w:val="360"/>
        </w:trPr>
        <w:tc>
          <w:tcPr>
            <w:tcW w:w="560" w:type="dxa"/>
          </w:tcPr>
          <w:p w14:paraId="4AA9D23D" w14:textId="77777777" w:rsidR="00E34178" w:rsidRPr="0076221C" w:rsidRDefault="003D30E1" w:rsidP="0076221C">
            <w:r w:rsidRPr="0076221C">
              <w:t>3225</w:t>
            </w:r>
          </w:p>
        </w:tc>
        <w:tc>
          <w:tcPr>
            <w:tcW w:w="560" w:type="dxa"/>
          </w:tcPr>
          <w:p w14:paraId="6FF34453" w14:textId="77777777" w:rsidR="00E34178" w:rsidRPr="0076221C" w:rsidRDefault="00E34178" w:rsidP="0076221C"/>
        </w:tc>
        <w:tc>
          <w:tcPr>
            <w:tcW w:w="3160" w:type="dxa"/>
          </w:tcPr>
          <w:p w14:paraId="62912002" w14:textId="77777777" w:rsidR="00E34178" w:rsidRPr="0076221C" w:rsidRDefault="003D30E1" w:rsidP="0076221C">
            <w:r w:rsidRPr="0076221C">
              <w:t>Tiltak i grunnopplæringen</w:t>
            </w:r>
          </w:p>
        </w:tc>
        <w:tc>
          <w:tcPr>
            <w:tcW w:w="1120" w:type="dxa"/>
          </w:tcPr>
          <w:p w14:paraId="7485D04E" w14:textId="77777777" w:rsidR="00E34178" w:rsidRPr="0076221C" w:rsidRDefault="00E34178" w:rsidP="0076221C"/>
        </w:tc>
        <w:tc>
          <w:tcPr>
            <w:tcW w:w="1120" w:type="dxa"/>
          </w:tcPr>
          <w:p w14:paraId="4C952989" w14:textId="77777777" w:rsidR="00E34178" w:rsidRPr="0076221C" w:rsidRDefault="00E34178" w:rsidP="0076221C"/>
        </w:tc>
        <w:tc>
          <w:tcPr>
            <w:tcW w:w="1120" w:type="dxa"/>
          </w:tcPr>
          <w:p w14:paraId="11674783" w14:textId="77777777" w:rsidR="00E34178" w:rsidRPr="0076221C" w:rsidRDefault="00E34178" w:rsidP="0076221C"/>
        </w:tc>
        <w:tc>
          <w:tcPr>
            <w:tcW w:w="1120" w:type="dxa"/>
          </w:tcPr>
          <w:p w14:paraId="422F1ECB" w14:textId="77777777" w:rsidR="00E34178" w:rsidRPr="0076221C" w:rsidRDefault="00E34178" w:rsidP="0076221C"/>
        </w:tc>
        <w:tc>
          <w:tcPr>
            <w:tcW w:w="1120" w:type="dxa"/>
          </w:tcPr>
          <w:p w14:paraId="24BD200C" w14:textId="77777777" w:rsidR="00E34178" w:rsidRPr="0076221C" w:rsidRDefault="00E34178" w:rsidP="0076221C"/>
        </w:tc>
      </w:tr>
      <w:tr w:rsidR="00E34178" w:rsidRPr="0076221C" w14:paraId="6C851CAF" w14:textId="77777777" w:rsidTr="002B0003">
        <w:trPr>
          <w:trHeight w:val="360"/>
        </w:trPr>
        <w:tc>
          <w:tcPr>
            <w:tcW w:w="560" w:type="dxa"/>
          </w:tcPr>
          <w:p w14:paraId="7417D07B" w14:textId="77777777" w:rsidR="00E34178" w:rsidRPr="0076221C" w:rsidRDefault="00E34178" w:rsidP="0076221C"/>
        </w:tc>
        <w:tc>
          <w:tcPr>
            <w:tcW w:w="560" w:type="dxa"/>
          </w:tcPr>
          <w:p w14:paraId="50A6064E" w14:textId="77777777" w:rsidR="00E34178" w:rsidRPr="0076221C" w:rsidRDefault="003D30E1" w:rsidP="0076221C">
            <w:r w:rsidRPr="0076221C">
              <w:t>4</w:t>
            </w:r>
          </w:p>
        </w:tc>
        <w:tc>
          <w:tcPr>
            <w:tcW w:w="3160" w:type="dxa"/>
          </w:tcPr>
          <w:p w14:paraId="0C4CAF7D" w14:textId="77777777" w:rsidR="00E34178" w:rsidRPr="0076221C" w:rsidRDefault="003D30E1" w:rsidP="0076221C">
            <w:r w:rsidRPr="0076221C">
              <w:t>Refusjon av ODA-godkjente utgifter</w:t>
            </w:r>
          </w:p>
        </w:tc>
        <w:tc>
          <w:tcPr>
            <w:tcW w:w="1120" w:type="dxa"/>
          </w:tcPr>
          <w:p w14:paraId="74F4F705" w14:textId="77777777" w:rsidR="00E34178" w:rsidRPr="0076221C" w:rsidRDefault="003D30E1" w:rsidP="0076221C">
            <w:r w:rsidRPr="0076221C">
              <w:t>12 495</w:t>
            </w:r>
          </w:p>
        </w:tc>
        <w:tc>
          <w:tcPr>
            <w:tcW w:w="1120" w:type="dxa"/>
          </w:tcPr>
          <w:p w14:paraId="74B565E3" w14:textId="77777777" w:rsidR="00E34178" w:rsidRPr="0076221C" w:rsidRDefault="003D30E1" w:rsidP="0076221C">
            <w:r w:rsidRPr="0076221C">
              <w:t>-6 365</w:t>
            </w:r>
          </w:p>
        </w:tc>
        <w:tc>
          <w:tcPr>
            <w:tcW w:w="1120" w:type="dxa"/>
          </w:tcPr>
          <w:p w14:paraId="6E12A508" w14:textId="77777777" w:rsidR="00E34178" w:rsidRPr="0076221C" w:rsidRDefault="003D30E1" w:rsidP="0076221C">
            <w:r w:rsidRPr="0076221C">
              <w:t>-</w:t>
            </w:r>
          </w:p>
        </w:tc>
        <w:tc>
          <w:tcPr>
            <w:tcW w:w="1120" w:type="dxa"/>
          </w:tcPr>
          <w:p w14:paraId="5C520F94" w14:textId="77777777" w:rsidR="00E34178" w:rsidRPr="0076221C" w:rsidRDefault="003D30E1" w:rsidP="0076221C">
            <w:r w:rsidRPr="0076221C">
              <w:t>-</w:t>
            </w:r>
          </w:p>
        </w:tc>
        <w:tc>
          <w:tcPr>
            <w:tcW w:w="1120" w:type="dxa"/>
          </w:tcPr>
          <w:p w14:paraId="532C7B5A" w14:textId="77777777" w:rsidR="00E34178" w:rsidRPr="0076221C" w:rsidRDefault="003D30E1" w:rsidP="0076221C">
            <w:r w:rsidRPr="0076221C">
              <w:t>6 130</w:t>
            </w:r>
          </w:p>
        </w:tc>
      </w:tr>
      <w:tr w:rsidR="00E34178" w:rsidRPr="0076221C" w14:paraId="6560E4DD" w14:textId="77777777" w:rsidTr="002B0003">
        <w:trPr>
          <w:trHeight w:val="360"/>
        </w:trPr>
        <w:tc>
          <w:tcPr>
            <w:tcW w:w="560" w:type="dxa"/>
          </w:tcPr>
          <w:p w14:paraId="49AA627B" w14:textId="77777777" w:rsidR="00E34178" w:rsidRPr="0076221C" w:rsidRDefault="003D30E1" w:rsidP="0076221C">
            <w:r w:rsidRPr="0076221C">
              <w:t>3256</w:t>
            </w:r>
          </w:p>
        </w:tc>
        <w:tc>
          <w:tcPr>
            <w:tcW w:w="560" w:type="dxa"/>
          </w:tcPr>
          <w:p w14:paraId="2890DABB" w14:textId="77777777" w:rsidR="00E34178" w:rsidRPr="0076221C" w:rsidRDefault="00E34178" w:rsidP="0076221C"/>
        </w:tc>
        <w:tc>
          <w:tcPr>
            <w:tcW w:w="5400" w:type="dxa"/>
            <w:gridSpan w:val="3"/>
          </w:tcPr>
          <w:p w14:paraId="58240DCD" w14:textId="77777777" w:rsidR="00E34178" w:rsidRPr="0076221C" w:rsidRDefault="003D30E1" w:rsidP="0076221C">
            <w:r w:rsidRPr="0076221C">
              <w:t>Direktoratet for høyere utdanning og kompetanse</w:t>
            </w:r>
          </w:p>
        </w:tc>
        <w:tc>
          <w:tcPr>
            <w:tcW w:w="1120" w:type="dxa"/>
          </w:tcPr>
          <w:p w14:paraId="7A325174" w14:textId="77777777" w:rsidR="00E34178" w:rsidRPr="0076221C" w:rsidRDefault="00E34178" w:rsidP="0076221C"/>
        </w:tc>
        <w:tc>
          <w:tcPr>
            <w:tcW w:w="1120" w:type="dxa"/>
          </w:tcPr>
          <w:p w14:paraId="776BC320" w14:textId="77777777" w:rsidR="00E34178" w:rsidRPr="0076221C" w:rsidRDefault="00E34178" w:rsidP="0076221C"/>
        </w:tc>
        <w:tc>
          <w:tcPr>
            <w:tcW w:w="1120" w:type="dxa"/>
          </w:tcPr>
          <w:p w14:paraId="7C29A9B8" w14:textId="77777777" w:rsidR="00E34178" w:rsidRPr="0076221C" w:rsidRDefault="00E34178" w:rsidP="0076221C"/>
        </w:tc>
      </w:tr>
      <w:tr w:rsidR="00E34178" w:rsidRPr="0076221C" w14:paraId="5F250EA5" w14:textId="77777777" w:rsidTr="002B0003">
        <w:trPr>
          <w:trHeight w:val="360"/>
        </w:trPr>
        <w:tc>
          <w:tcPr>
            <w:tcW w:w="560" w:type="dxa"/>
          </w:tcPr>
          <w:p w14:paraId="5138D736" w14:textId="77777777" w:rsidR="00E34178" w:rsidRPr="0076221C" w:rsidRDefault="00E34178" w:rsidP="0076221C"/>
        </w:tc>
        <w:tc>
          <w:tcPr>
            <w:tcW w:w="560" w:type="dxa"/>
          </w:tcPr>
          <w:p w14:paraId="0CA52629" w14:textId="77777777" w:rsidR="00E34178" w:rsidRPr="0076221C" w:rsidRDefault="003D30E1" w:rsidP="0076221C">
            <w:r w:rsidRPr="0076221C">
              <w:t>1</w:t>
            </w:r>
          </w:p>
        </w:tc>
        <w:tc>
          <w:tcPr>
            <w:tcW w:w="3160" w:type="dxa"/>
          </w:tcPr>
          <w:p w14:paraId="36B5A9D1" w14:textId="77777777" w:rsidR="00E34178" w:rsidRPr="0076221C" w:rsidRDefault="003D30E1" w:rsidP="0076221C">
            <w:r w:rsidRPr="0076221C">
              <w:t>Inntekter ved oppdrag</w:t>
            </w:r>
          </w:p>
        </w:tc>
        <w:tc>
          <w:tcPr>
            <w:tcW w:w="1120" w:type="dxa"/>
          </w:tcPr>
          <w:p w14:paraId="7240963B" w14:textId="77777777" w:rsidR="00E34178" w:rsidRPr="0076221C" w:rsidRDefault="003D30E1" w:rsidP="0076221C">
            <w:r w:rsidRPr="0076221C">
              <w:t>8 643</w:t>
            </w:r>
          </w:p>
        </w:tc>
        <w:tc>
          <w:tcPr>
            <w:tcW w:w="1120" w:type="dxa"/>
          </w:tcPr>
          <w:p w14:paraId="32D0576F" w14:textId="77777777" w:rsidR="00E34178" w:rsidRPr="0076221C" w:rsidRDefault="003D30E1" w:rsidP="0076221C">
            <w:r w:rsidRPr="0076221C">
              <w:t>-4 000</w:t>
            </w:r>
          </w:p>
        </w:tc>
        <w:tc>
          <w:tcPr>
            <w:tcW w:w="1120" w:type="dxa"/>
          </w:tcPr>
          <w:p w14:paraId="7DB71CDB" w14:textId="77777777" w:rsidR="00E34178" w:rsidRPr="0076221C" w:rsidRDefault="003D30E1" w:rsidP="0076221C">
            <w:r w:rsidRPr="0076221C">
              <w:t>-</w:t>
            </w:r>
          </w:p>
        </w:tc>
        <w:tc>
          <w:tcPr>
            <w:tcW w:w="1120" w:type="dxa"/>
          </w:tcPr>
          <w:p w14:paraId="74DAEE19" w14:textId="77777777" w:rsidR="00E34178" w:rsidRPr="0076221C" w:rsidRDefault="003D30E1" w:rsidP="0076221C">
            <w:r w:rsidRPr="0076221C">
              <w:t>-</w:t>
            </w:r>
          </w:p>
        </w:tc>
        <w:tc>
          <w:tcPr>
            <w:tcW w:w="1120" w:type="dxa"/>
          </w:tcPr>
          <w:p w14:paraId="0DED2EB2" w14:textId="77777777" w:rsidR="00E34178" w:rsidRPr="0076221C" w:rsidRDefault="003D30E1" w:rsidP="0076221C">
            <w:r w:rsidRPr="0076221C">
              <w:t>4 643</w:t>
            </w:r>
          </w:p>
        </w:tc>
      </w:tr>
      <w:tr w:rsidR="00E34178" w:rsidRPr="0076221C" w14:paraId="390FA4B7" w14:textId="77777777" w:rsidTr="002B0003">
        <w:trPr>
          <w:trHeight w:val="360"/>
        </w:trPr>
        <w:tc>
          <w:tcPr>
            <w:tcW w:w="560" w:type="dxa"/>
          </w:tcPr>
          <w:p w14:paraId="2BAFC1AF" w14:textId="77777777" w:rsidR="00E34178" w:rsidRPr="0076221C" w:rsidRDefault="003D30E1" w:rsidP="0076221C">
            <w:r w:rsidRPr="0076221C">
              <w:t>3288</w:t>
            </w:r>
          </w:p>
        </w:tc>
        <w:tc>
          <w:tcPr>
            <w:tcW w:w="560" w:type="dxa"/>
          </w:tcPr>
          <w:p w14:paraId="10A62614" w14:textId="77777777" w:rsidR="00E34178" w:rsidRPr="0076221C" w:rsidRDefault="00E34178" w:rsidP="0076221C"/>
        </w:tc>
        <w:tc>
          <w:tcPr>
            <w:tcW w:w="3160" w:type="dxa"/>
          </w:tcPr>
          <w:p w14:paraId="510F7607" w14:textId="77777777" w:rsidR="00E34178" w:rsidRPr="0076221C" w:rsidRDefault="003D30E1" w:rsidP="0076221C">
            <w:r w:rsidRPr="0076221C">
              <w:t>Internasjonale samarbeidstiltak</w:t>
            </w:r>
          </w:p>
        </w:tc>
        <w:tc>
          <w:tcPr>
            <w:tcW w:w="1120" w:type="dxa"/>
          </w:tcPr>
          <w:p w14:paraId="592FBD30" w14:textId="77777777" w:rsidR="00E34178" w:rsidRPr="0076221C" w:rsidRDefault="00E34178" w:rsidP="0076221C"/>
        </w:tc>
        <w:tc>
          <w:tcPr>
            <w:tcW w:w="1120" w:type="dxa"/>
          </w:tcPr>
          <w:p w14:paraId="1779C1B1" w14:textId="77777777" w:rsidR="00E34178" w:rsidRPr="0076221C" w:rsidRDefault="00E34178" w:rsidP="0076221C"/>
        </w:tc>
        <w:tc>
          <w:tcPr>
            <w:tcW w:w="1120" w:type="dxa"/>
          </w:tcPr>
          <w:p w14:paraId="35086251" w14:textId="77777777" w:rsidR="00E34178" w:rsidRPr="0076221C" w:rsidRDefault="00E34178" w:rsidP="0076221C"/>
        </w:tc>
        <w:tc>
          <w:tcPr>
            <w:tcW w:w="1120" w:type="dxa"/>
          </w:tcPr>
          <w:p w14:paraId="1DB08E0D" w14:textId="77777777" w:rsidR="00E34178" w:rsidRPr="0076221C" w:rsidRDefault="00E34178" w:rsidP="0076221C"/>
        </w:tc>
        <w:tc>
          <w:tcPr>
            <w:tcW w:w="1120" w:type="dxa"/>
          </w:tcPr>
          <w:p w14:paraId="19464D49" w14:textId="77777777" w:rsidR="00E34178" w:rsidRPr="0076221C" w:rsidRDefault="00E34178" w:rsidP="0076221C"/>
        </w:tc>
      </w:tr>
      <w:tr w:rsidR="00E34178" w:rsidRPr="0076221C" w14:paraId="0299AA29" w14:textId="77777777" w:rsidTr="002B0003">
        <w:trPr>
          <w:trHeight w:val="360"/>
        </w:trPr>
        <w:tc>
          <w:tcPr>
            <w:tcW w:w="560" w:type="dxa"/>
          </w:tcPr>
          <w:p w14:paraId="282EC6FD" w14:textId="77777777" w:rsidR="00E34178" w:rsidRPr="0076221C" w:rsidRDefault="00E34178" w:rsidP="0076221C"/>
        </w:tc>
        <w:tc>
          <w:tcPr>
            <w:tcW w:w="560" w:type="dxa"/>
          </w:tcPr>
          <w:p w14:paraId="2594AED4" w14:textId="77777777" w:rsidR="00E34178" w:rsidRPr="0076221C" w:rsidRDefault="003D30E1" w:rsidP="0076221C">
            <w:r w:rsidRPr="0076221C">
              <w:t>4</w:t>
            </w:r>
          </w:p>
        </w:tc>
        <w:tc>
          <w:tcPr>
            <w:tcW w:w="3160" w:type="dxa"/>
          </w:tcPr>
          <w:p w14:paraId="5403C977" w14:textId="77777777" w:rsidR="00E34178" w:rsidRPr="0076221C" w:rsidRDefault="003D30E1" w:rsidP="0076221C">
            <w:r w:rsidRPr="0076221C">
              <w:t>Refusjon av ODA-godkjente utgifter</w:t>
            </w:r>
          </w:p>
        </w:tc>
        <w:tc>
          <w:tcPr>
            <w:tcW w:w="1120" w:type="dxa"/>
          </w:tcPr>
          <w:p w14:paraId="3054BAE4" w14:textId="77777777" w:rsidR="00E34178" w:rsidRPr="0076221C" w:rsidRDefault="003D30E1" w:rsidP="0076221C">
            <w:r w:rsidRPr="0076221C">
              <w:t>14 582</w:t>
            </w:r>
          </w:p>
        </w:tc>
        <w:tc>
          <w:tcPr>
            <w:tcW w:w="1120" w:type="dxa"/>
          </w:tcPr>
          <w:p w14:paraId="3D927C71" w14:textId="77777777" w:rsidR="00E34178" w:rsidRPr="0076221C" w:rsidRDefault="003D30E1" w:rsidP="0076221C">
            <w:r w:rsidRPr="0076221C">
              <w:t>2 784</w:t>
            </w:r>
          </w:p>
        </w:tc>
        <w:tc>
          <w:tcPr>
            <w:tcW w:w="1120" w:type="dxa"/>
          </w:tcPr>
          <w:p w14:paraId="37BCDD0F" w14:textId="77777777" w:rsidR="00E34178" w:rsidRPr="0076221C" w:rsidRDefault="003D30E1" w:rsidP="0076221C">
            <w:r w:rsidRPr="0076221C">
              <w:t>-</w:t>
            </w:r>
          </w:p>
        </w:tc>
        <w:tc>
          <w:tcPr>
            <w:tcW w:w="1120" w:type="dxa"/>
          </w:tcPr>
          <w:p w14:paraId="63795267" w14:textId="77777777" w:rsidR="00E34178" w:rsidRPr="0076221C" w:rsidRDefault="003D30E1" w:rsidP="0076221C">
            <w:r w:rsidRPr="0076221C">
              <w:t>-</w:t>
            </w:r>
          </w:p>
        </w:tc>
        <w:tc>
          <w:tcPr>
            <w:tcW w:w="1120" w:type="dxa"/>
          </w:tcPr>
          <w:p w14:paraId="405B1DF9" w14:textId="77777777" w:rsidR="00E34178" w:rsidRPr="0076221C" w:rsidRDefault="003D30E1" w:rsidP="0076221C">
            <w:r w:rsidRPr="0076221C">
              <w:t>17 366</w:t>
            </w:r>
          </w:p>
        </w:tc>
      </w:tr>
      <w:tr w:rsidR="00E34178" w:rsidRPr="0076221C" w14:paraId="7E4A344D" w14:textId="77777777" w:rsidTr="002B0003">
        <w:trPr>
          <w:trHeight w:val="360"/>
        </w:trPr>
        <w:tc>
          <w:tcPr>
            <w:tcW w:w="560" w:type="dxa"/>
          </w:tcPr>
          <w:p w14:paraId="5C218C0F" w14:textId="77777777" w:rsidR="00E34178" w:rsidRPr="0076221C" w:rsidRDefault="003D30E1" w:rsidP="0076221C">
            <w:r w:rsidRPr="0076221C">
              <w:t>3291</w:t>
            </w:r>
          </w:p>
        </w:tc>
        <w:tc>
          <w:tcPr>
            <w:tcW w:w="560" w:type="dxa"/>
          </w:tcPr>
          <w:p w14:paraId="0E06F8E4" w14:textId="77777777" w:rsidR="00E34178" w:rsidRPr="0076221C" w:rsidRDefault="00E34178" w:rsidP="0076221C"/>
        </w:tc>
        <w:tc>
          <w:tcPr>
            <w:tcW w:w="5400" w:type="dxa"/>
            <w:gridSpan w:val="3"/>
          </w:tcPr>
          <w:p w14:paraId="3C86FA5A" w14:textId="77777777" w:rsidR="00E34178" w:rsidRPr="0076221C" w:rsidRDefault="003D30E1" w:rsidP="0076221C">
            <w:r w:rsidRPr="0076221C">
              <w:t>Bosetting av flyktninger og tiltak for innvandrere</w:t>
            </w:r>
          </w:p>
        </w:tc>
        <w:tc>
          <w:tcPr>
            <w:tcW w:w="1120" w:type="dxa"/>
          </w:tcPr>
          <w:p w14:paraId="213F1907" w14:textId="77777777" w:rsidR="00E34178" w:rsidRPr="0076221C" w:rsidRDefault="00E34178" w:rsidP="0076221C"/>
        </w:tc>
        <w:tc>
          <w:tcPr>
            <w:tcW w:w="1120" w:type="dxa"/>
          </w:tcPr>
          <w:p w14:paraId="0CAFDC37" w14:textId="77777777" w:rsidR="00E34178" w:rsidRPr="0076221C" w:rsidRDefault="00E34178" w:rsidP="0076221C"/>
        </w:tc>
        <w:tc>
          <w:tcPr>
            <w:tcW w:w="1120" w:type="dxa"/>
          </w:tcPr>
          <w:p w14:paraId="519FE612" w14:textId="77777777" w:rsidR="00E34178" w:rsidRPr="0076221C" w:rsidRDefault="00E34178" w:rsidP="0076221C"/>
        </w:tc>
      </w:tr>
      <w:tr w:rsidR="00E34178" w:rsidRPr="0076221C" w14:paraId="5B4A996C" w14:textId="77777777" w:rsidTr="002B0003">
        <w:trPr>
          <w:trHeight w:val="800"/>
        </w:trPr>
        <w:tc>
          <w:tcPr>
            <w:tcW w:w="560" w:type="dxa"/>
          </w:tcPr>
          <w:p w14:paraId="7FC56029" w14:textId="77777777" w:rsidR="00E34178" w:rsidRPr="0076221C" w:rsidRDefault="00E34178" w:rsidP="0076221C"/>
        </w:tc>
        <w:tc>
          <w:tcPr>
            <w:tcW w:w="560" w:type="dxa"/>
          </w:tcPr>
          <w:p w14:paraId="5206FE34" w14:textId="77777777" w:rsidR="00E34178" w:rsidRPr="0076221C" w:rsidRDefault="003D30E1" w:rsidP="0076221C">
            <w:r w:rsidRPr="0076221C">
              <w:t>4</w:t>
            </w:r>
          </w:p>
        </w:tc>
        <w:tc>
          <w:tcPr>
            <w:tcW w:w="3160" w:type="dxa"/>
          </w:tcPr>
          <w:p w14:paraId="7152EDB9" w14:textId="77777777" w:rsidR="00E34178" w:rsidRPr="0076221C" w:rsidRDefault="003D30E1" w:rsidP="0076221C">
            <w:r w:rsidRPr="0076221C">
              <w:t>Tilskudd til integreringsprosjekter i asylmottak i regi av frivillige organisasjoner, ODA-godkjente utgifter</w:t>
            </w:r>
          </w:p>
        </w:tc>
        <w:tc>
          <w:tcPr>
            <w:tcW w:w="1120" w:type="dxa"/>
          </w:tcPr>
          <w:p w14:paraId="1576D46F" w14:textId="77777777" w:rsidR="00E34178" w:rsidRPr="0076221C" w:rsidRDefault="003D30E1" w:rsidP="0076221C">
            <w:r w:rsidRPr="0076221C">
              <w:t>11 582</w:t>
            </w:r>
          </w:p>
        </w:tc>
        <w:tc>
          <w:tcPr>
            <w:tcW w:w="1120" w:type="dxa"/>
          </w:tcPr>
          <w:p w14:paraId="0AC0747A" w14:textId="77777777" w:rsidR="00E34178" w:rsidRPr="0076221C" w:rsidRDefault="003D30E1" w:rsidP="0076221C">
            <w:r w:rsidRPr="0076221C">
              <w:t>-9 082</w:t>
            </w:r>
          </w:p>
        </w:tc>
        <w:tc>
          <w:tcPr>
            <w:tcW w:w="1120" w:type="dxa"/>
          </w:tcPr>
          <w:p w14:paraId="1441311C" w14:textId="77777777" w:rsidR="00E34178" w:rsidRPr="0076221C" w:rsidRDefault="003D30E1" w:rsidP="0076221C">
            <w:r w:rsidRPr="0076221C">
              <w:t>-</w:t>
            </w:r>
          </w:p>
        </w:tc>
        <w:tc>
          <w:tcPr>
            <w:tcW w:w="1120" w:type="dxa"/>
          </w:tcPr>
          <w:p w14:paraId="2405A8E9" w14:textId="77777777" w:rsidR="00E34178" w:rsidRPr="0076221C" w:rsidRDefault="003D30E1" w:rsidP="0076221C">
            <w:r w:rsidRPr="0076221C">
              <w:t>-</w:t>
            </w:r>
          </w:p>
        </w:tc>
        <w:tc>
          <w:tcPr>
            <w:tcW w:w="1120" w:type="dxa"/>
          </w:tcPr>
          <w:p w14:paraId="082DACCB" w14:textId="77777777" w:rsidR="00E34178" w:rsidRPr="0076221C" w:rsidRDefault="003D30E1" w:rsidP="0076221C">
            <w:r w:rsidRPr="0076221C">
              <w:t>2 500</w:t>
            </w:r>
          </w:p>
        </w:tc>
      </w:tr>
      <w:tr w:rsidR="00E34178" w:rsidRPr="0076221C" w14:paraId="3AE57D1B" w14:textId="77777777" w:rsidTr="002B0003">
        <w:trPr>
          <w:trHeight w:val="360"/>
        </w:trPr>
        <w:tc>
          <w:tcPr>
            <w:tcW w:w="560" w:type="dxa"/>
          </w:tcPr>
          <w:p w14:paraId="57ECAE7B" w14:textId="77777777" w:rsidR="00E34178" w:rsidRPr="0076221C" w:rsidRDefault="003D30E1" w:rsidP="0076221C">
            <w:r w:rsidRPr="0076221C">
              <w:t>3292</w:t>
            </w:r>
          </w:p>
        </w:tc>
        <w:tc>
          <w:tcPr>
            <w:tcW w:w="560" w:type="dxa"/>
          </w:tcPr>
          <w:p w14:paraId="2DEE9441" w14:textId="77777777" w:rsidR="00E34178" w:rsidRPr="0076221C" w:rsidRDefault="00E34178" w:rsidP="0076221C"/>
        </w:tc>
        <w:tc>
          <w:tcPr>
            <w:tcW w:w="6520" w:type="dxa"/>
            <w:gridSpan w:val="4"/>
          </w:tcPr>
          <w:p w14:paraId="34BA46D9" w14:textId="77777777" w:rsidR="00E34178" w:rsidRPr="0076221C" w:rsidRDefault="003D30E1" w:rsidP="0076221C">
            <w:r w:rsidRPr="0076221C">
              <w:t>Opplæring i norsk og samfunnskunnskap for voksne innvandrere</w:t>
            </w:r>
          </w:p>
        </w:tc>
        <w:tc>
          <w:tcPr>
            <w:tcW w:w="1120" w:type="dxa"/>
          </w:tcPr>
          <w:p w14:paraId="693CC660" w14:textId="77777777" w:rsidR="00E34178" w:rsidRPr="0076221C" w:rsidRDefault="00E34178" w:rsidP="0076221C"/>
        </w:tc>
        <w:tc>
          <w:tcPr>
            <w:tcW w:w="1120" w:type="dxa"/>
          </w:tcPr>
          <w:p w14:paraId="5B933F05" w14:textId="77777777" w:rsidR="00E34178" w:rsidRPr="0076221C" w:rsidRDefault="00E34178" w:rsidP="0076221C"/>
        </w:tc>
      </w:tr>
      <w:tr w:rsidR="00E34178" w:rsidRPr="0076221C" w14:paraId="512F9514" w14:textId="77777777" w:rsidTr="002B0003">
        <w:trPr>
          <w:trHeight w:val="780"/>
        </w:trPr>
        <w:tc>
          <w:tcPr>
            <w:tcW w:w="560" w:type="dxa"/>
          </w:tcPr>
          <w:p w14:paraId="10FD49EE" w14:textId="77777777" w:rsidR="00E34178" w:rsidRPr="0076221C" w:rsidRDefault="00E34178" w:rsidP="0076221C"/>
        </w:tc>
        <w:tc>
          <w:tcPr>
            <w:tcW w:w="560" w:type="dxa"/>
          </w:tcPr>
          <w:p w14:paraId="6009F01F" w14:textId="77777777" w:rsidR="00E34178" w:rsidRPr="0076221C" w:rsidRDefault="003D30E1" w:rsidP="0076221C">
            <w:r w:rsidRPr="0076221C">
              <w:t>1</w:t>
            </w:r>
          </w:p>
        </w:tc>
        <w:tc>
          <w:tcPr>
            <w:tcW w:w="3160" w:type="dxa"/>
          </w:tcPr>
          <w:p w14:paraId="784DCC18" w14:textId="77777777" w:rsidR="00E34178" w:rsidRPr="0076221C" w:rsidRDefault="003D30E1" w:rsidP="0076221C">
            <w:r w:rsidRPr="0076221C">
              <w:t>Norskopplæring i mottak, ODA-godkjente utgifter</w:t>
            </w:r>
          </w:p>
        </w:tc>
        <w:tc>
          <w:tcPr>
            <w:tcW w:w="1120" w:type="dxa"/>
          </w:tcPr>
          <w:p w14:paraId="5B9BB811" w14:textId="77777777" w:rsidR="00E34178" w:rsidRPr="0076221C" w:rsidRDefault="003D30E1" w:rsidP="0076221C">
            <w:r w:rsidRPr="0076221C">
              <w:t>21 151</w:t>
            </w:r>
          </w:p>
        </w:tc>
        <w:tc>
          <w:tcPr>
            <w:tcW w:w="1120" w:type="dxa"/>
          </w:tcPr>
          <w:p w14:paraId="7FF14E0C" w14:textId="77777777" w:rsidR="00E34178" w:rsidRPr="0076221C" w:rsidRDefault="003D30E1" w:rsidP="0076221C">
            <w:r w:rsidRPr="0076221C">
              <w:t>-8 642</w:t>
            </w:r>
          </w:p>
        </w:tc>
        <w:tc>
          <w:tcPr>
            <w:tcW w:w="1120" w:type="dxa"/>
          </w:tcPr>
          <w:p w14:paraId="674C1572" w14:textId="77777777" w:rsidR="00E34178" w:rsidRPr="0076221C" w:rsidRDefault="003D30E1" w:rsidP="0076221C">
            <w:r w:rsidRPr="0076221C">
              <w:t>-</w:t>
            </w:r>
          </w:p>
        </w:tc>
        <w:tc>
          <w:tcPr>
            <w:tcW w:w="1120" w:type="dxa"/>
          </w:tcPr>
          <w:p w14:paraId="6CDFB69D" w14:textId="77777777" w:rsidR="00E34178" w:rsidRPr="0076221C" w:rsidRDefault="003D30E1" w:rsidP="0076221C">
            <w:r w:rsidRPr="0076221C">
              <w:t>-</w:t>
            </w:r>
          </w:p>
        </w:tc>
        <w:tc>
          <w:tcPr>
            <w:tcW w:w="1120" w:type="dxa"/>
          </w:tcPr>
          <w:p w14:paraId="5D6D9D12" w14:textId="77777777" w:rsidR="00E34178" w:rsidRPr="0076221C" w:rsidRDefault="003D30E1" w:rsidP="0076221C">
            <w:r w:rsidRPr="0076221C">
              <w:t>12 509</w:t>
            </w:r>
          </w:p>
        </w:tc>
      </w:tr>
      <w:tr w:rsidR="00E34178" w:rsidRPr="0076221C" w14:paraId="7ECE1506" w14:textId="77777777" w:rsidTr="002B0003">
        <w:trPr>
          <w:trHeight w:val="360"/>
        </w:trPr>
        <w:tc>
          <w:tcPr>
            <w:tcW w:w="560" w:type="dxa"/>
          </w:tcPr>
          <w:p w14:paraId="2976FC6E" w14:textId="77777777" w:rsidR="00E34178" w:rsidRPr="0076221C" w:rsidRDefault="003D30E1" w:rsidP="0076221C">
            <w:r w:rsidRPr="0076221C">
              <w:t>3320</w:t>
            </w:r>
          </w:p>
        </w:tc>
        <w:tc>
          <w:tcPr>
            <w:tcW w:w="560" w:type="dxa"/>
          </w:tcPr>
          <w:p w14:paraId="54BECB78" w14:textId="77777777" w:rsidR="00E34178" w:rsidRPr="0076221C" w:rsidRDefault="00E34178" w:rsidP="0076221C"/>
        </w:tc>
        <w:tc>
          <w:tcPr>
            <w:tcW w:w="3160" w:type="dxa"/>
          </w:tcPr>
          <w:p w14:paraId="3690ADAF" w14:textId="77777777" w:rsidR="00E34178" w:rsidRPr="0076221C" w:rsidRDefault="003D30E1" w:rsidP="0076221C">
            <w:r w:rsidRPr="0076221C">
              <w:t>Norsk kulturråd</w:t>
            </w:r>
          </w:p>
        </w:tc>
        <w:tc>
          <w:tcPr>
            <w:tcW w:w="1120" w:type="dxa"/>
          </w:tcPr>
          <w:p w14:paraId="6763EC69" w14:textId="77777777" w:rsidR="00E34178" w:rsidRPr="0076221C" w:rsidRDefault="00E34178" w:rsidP="0076221C"/>
        </w:tc>
        <w:tc>
          <w:tcPr>
            <w:tcW w:w="1120" w:type="dxa"/>
          </w:tcPr>
          <w:p w14:paraId="7F71702D" w14:textId="77777777" w:rsidR="00E34178" w:rsidRPr="0076221C" w:rsidRDefault="00E34178" w:rsidP="0076221C"/>
        </w:tc>
        <w:tc>
          <w:tcPr>
            <w:tcW w:w="1120" w:type="dxa"/>
          </w:tcPr>
          <w:p w14:paraId="3DE96E1A" w14:textId="77777777" w:rsidR="00E34178" w:rsidRPr="0076221C" w:rsidRDefault="00E34178" w:rsidP="0076221C"/>
        </w:tc>
        <w:tc>
          <w:tcPr>
            <w:tcW w:w="1120" w:type="dxa"/>
          </w:tcPr>
          <w:p w14:paraId="3F31A9BF" w14:textId="77777777" w:rsidR="00E34178" w:rsidRPr="0076221C" w:rsidRDefault="00E34178" w:rsidP="0076221C"/>
        </w:tc>
        <w:tc>
          <w:tcPr>
            <w:tcW w:w="1120" w:type="dxa"/>
          </w:tcPr>
          <w:p w14:paraId="6F49D71B" w14:textId="77777777" w:rsidR="00E34178" w:rsidRPr="0076221C" w:rsidRDefault="00E34178" w:rsidP="0076221C"/>
        </w:tc>
      </w:tr>
      <w:tr w:rsidR="00E34178" w:rsidRPr="0076221C" w14:paraId="5B9748FD" w14:textId="77777777" w:rsidTr="002B0003">
        <w:trPr>
          <w:trHeight w:val="360"/>
        </w:trPr>
        <w:tc>
          <w:tcPr>
            <w:tcW w:w="560" w:type="dxa"/>
          </w:tcPr>
          <w:p w14:paraId="43098EE0" w14:textId="77777777" w:rsidR="00E34178" w:rsidRPr="0076221C" w:rsidRDefault="00E34178" w:rsidP="0076221C"/>
        </w:tc>
        <w:tc>
          <w:tcPr>
            <w:tcW w:w="560" w:type="dxa"/>
          </w:tcPr>
          <w:p w14:paraId="60BAFF6A" w14:textId="77777777" w:rsidR="00E34178" w:rsidRPr="0076221C" w:rsidRDefault="003D30E1" w:rsidP="0076221C">
            <w:r w:rsidRPr="0076221C">
              <w:t>1</w:t>
            </w:r>
          </w:p>
        </w:tc>
        <w:tc>
          <w:tcPr>
            <w:tcW w:w="3160" w:type="dxa"/>
          </w:tcPr>
          <w:p w14:paraId="00E56FC3" w14:textId="77777777" w:rsidR="00E34178" w:rsidRPr="0076221C" w:rsidRDefault="003D30E1" w:rsidP="0076221C">
            <w:r w:rsidRPr="0076221C">
              <w:t>Ymse inntekter</w:t>
            </w:r>
          </w:p>
        </w:tc>
        <w:tc>
          <w:tcPr>
            <w:tcW w:w="1120" w:type="dxa"/>
          </w:tcPr>
          <w:p w14:paraId="7CFD2EAE" w14:textId="77777777" w:rsidR="00E34178" w:rsidRPr="0076221C" w:rsidRDefault="003D30E1" w:rsidP="0076221C">
            <w:r w:rsidRPr="0076221C">
              <w:t>4 447</w:t>
            </w:r>
          </w:p>
        </w:tc>
        <w:tc>
          <w:tcPr>
            <w:tcW w:w="1120" w:type="dxa"/>
          </w:tcPr>
          <w:p w14:paraId="17F4B4D0" w14:textId="77777777" w:rsidR="00E34178" w:rsidRPr="0076221C" w:rsidRDefault="003D30E1" w:rsidP="0076221C">
            <w:r w:rsidRPr="0076221C">
              <w:t>-500</w:t>
            </w:r>
          </w:p>
        </w:tc>
        <w:tc>
          <w:tcPr>
            <w:tcW w:w="1120" w:type="dxa"/>
          </w:tcPr>
          <w:p w14:paraId="21C94849" w14:textId="77777777" w:rsidR="00E34178" w:rsidRPr="0076221C" w:rsidRDefault="003D30E1" w:rsidP="0076221C">
            <w:r w:rsidRPr="0076221C">
              <w:t>-</w:t>
            </w:r>
          </w:p>
        </w:tc>
        <w:tc>
          <w:tcPr>
            <w:tcW w:w="1120" w:type="dxa"/>
          </w:tcPr>
          <w:p w14:paraId="41E6DF41" w14:textId="77777777" w:rsidR="00E34178" w:rsidRPr="0076221C" w:rsidRDefault="003D30E1" w:rsidP="0076221C">
            <w:r w:rsidRPr="0076221C">
              <w:t>-</w:t>
            </w:r>
          </w:p>
        </w:tc>
        <w:tc>
          <w:tcPr>
            <w:tcW w:w="1120" w:type="dxa"/>
          </w:tcPr>
          <w:p w14:paraId="510F8612" w14:textId="77777777" w:rsidR="00E34178" w:rsidRPr="0076221C" w:rsidRDefault="003D30E1" w:rsidP="0076221C">
            <w:r w:rsidRPr="0076221C">
              <w:t>3 947</w:t>
            </w:r>
          </w:p>
        </w:tc>
      </w:tr>
      <w:tr w:rsidR="00E34178" w:rsidRPr="0076221C" w14:paraId="7338DD7B" w14:textId="77777777" w:rsidTr="002B0003">
        <w:trPr>
          <w:trHeight w:val="360"/>
        </w:trPr>
        <w:tc>
          <w:tcPr>
            <w:tcW w:w="560" w:type="dxa"/>
          </w:tcPr>
          <w:p w14:paraId="55D7F3B1" w14:textId="77777777" w:rsidR="00E34178" w:rsidRPr="0076221C" w:rsidRDefault="003D30E1" w:rsidP="0076221C">
            <w:r w:rsidRPr="0076221C">
              <w:t>3323</w:t>
            </w:r>
          </w:p>
        </w:tc>
        <w:tc>
          <w:tcPr>
            <w:tcW w:w="560" w:type="dxa"/>
          </w:tcPr>
          <w:p w14:paraId="58ACA8B6" w14:textId="77777777" w:rsidR="00E34178" w:rsidRPr="0076221C" w:rsidRDefault="00E34178" w:rsidP="0076221C"/>
        </w:tc>
        <w:tc>
          <w:tcPr>
            <w:tcW w:w="3160" w:type="dxa"/>
          </w:tcPr>
          <w:p w14:paraId="72D13F08" w14:textId="77777777" w:rsidR="00E34178" w:rsidRPr="0076221C" w:rsidRDefault="003D30E1" w:rsidP="0076221C">
            <w:r w:rsidRPr="0076221C">
              <w:t>Musikk og scenekunst</w:t>
            </w:r>
          </w:p>
        </w:tc>
        <w:tc>
          <w:tcPr>
            <w:tcW w:w="1120" w:type="dxa"/>
          </w:tcPr>
          <w:p w14:paraId="606C0BD7" w14:textId="77777777" w:rsidR="00E34178" w:rsidRPr="0076221C" w:rsidRDefault="00E34178" w:rsidP="0076221C"/>
        </w:tc>
        <w:tc>
          <w:tcPr>
            <w:tcW w:w="1120" w:type="dxa"/>
          </w:tcPr>
          <w:p w14:paraId="2C0F33B6" w14:textId="77777777" w:rsidR="00E34178" w:rsidRPr="0076221C" w:rsidRDefault="00E34178" w:rsidP="0076221C"/>
        </w:tc>
        <w:tc>
          <w:tcPr>
            <w:tcW w:w="1120" w:type="dxa"/>
          </w:tcPr>
          <w:p w14:paraId="5E3FA994" w14:textId="77777777" w:rsidR="00E34178" w:rsidRPr="0076221C" w:rsidRDefault="00E34178" w:rsidP="0076221C"/>
        </w:tc>
        <w:tc>
          <w:tcPr>
            <w:tcW w:w="1120" w:type="dxa"/>
          </w:tcPr>
          <w:p w14:paraId="4B597226" w14:textId="77777777" w:rsidR="00E34178" w:rsidRPr="0076221C" w:rsidRDefault="00E34178" w:rsidP="0076221C"/>
        </w:tc>
        <w:tc>
          <w:tcPr>
            <w:tcW w:w="1120" w:type="dxa"/>
          </w:tcPr>
          <w:p w14:paraId="417CFE69" w14:textId="77777777" w:rsidR="00E34178" w:rsidRPr="0076221C" w:rsidRDefault="00E34178" w:rsidP="0076221C"/>
        </w:tc>
      </w:tr>
      <w:tr w:rsidR="00E34178" w:rsidRPr="0076221C" w14:paraId="22B1A1C8" w14:textId="77777777" w:rsidTr="002B0003">
        <w:trPr>
          <w:trHeight w:val="360"/>
        </w:trPr>
        <w:tc>
          <w:tcPr>
            <w:tcW w:w="560" w:type="dxa"/>
          </w:tcPr>
          <w:p w14:paraId="6795A1A1" w14:textId="77777777" w:rsidR="00E34178" w:rsidRPr="0076221C" w:rsidRDefault="00E34178" w:rsidP="0076221C"/>
        </w:tc>
        <w:tc>
          <w:tcPr>
            <w:tcW w:w="560" w:type="dxa"/>
          </w:tcPr>
          <w:p w14:paraId="726697B2" w14:textId="77777777" w:rsidR="00E34178" w:rsidRPr="0076221C" w:rsidRDefault="003D30E1" w:rsidP="0076221C">
            <w:r w:rsidRPr="0076221C">
              <w:t>1</w:t>
            </w:r>
          </w:p>
        </w:tc>
        <w:tc>
          <w:tcPr>
            <w:tcW w:w="3160" w:type="dxa"/>
          </w:tcPr>
          <w:p w14:paraId="64D66B51" w14:textId="77777777" w:rsidR="00E34178" w:rsidRPr="0076221C" w:rsidRDefault="003D30E1" w:rsidP="0076221C">
            <w:r w:rsidRPr="0076221C">
              <w:t>Ymse inntekter</w:t>
            </w:r>
          </w:p>
        </w:tc>
        <w:tc>
          <w:tcPr>
            <w:tcW w:w="1120" w:type="dxa"/>
          </w:tcPr>
          <w:p w14:paraId="10DFF2BF" w14:textId="77777777" w:rsidR="00E34178" w:rsidRPr="0076221C" w:rsidRDefault="003D30E1" w:rsidP="0076221C">
            <w:r w:rsidRPr="0076221C">
              <w:t>354</w:t>
            </w:r>
          </w:p>
        </w:tc>
        <w:tc>
          <w:tcPr>
            <w:tcW w:w="1120" w:type="dxa"/>
          </w:tcPr>
          <w:p w14:paraId="7A704793" w14:textId="77777777" w:rsidR="00E34178" w:rsidRPr="0076221C" w:rsidRDefault="003D30E1" w:rsidP="0076221C">
            <w:r w:rsidRPr="0076221C">
              <w:t>-200</w:t>
            </w:r>
          </w:p>
        </w:tc>
        <w:tc>
          <w:tcPr>
            <w:tcW w:w="1120" w:type="dxa"/>
          </w:tcPr>
          <w:p w14:paraId="4076C977" w14:textId="77777777" w:rsidR="00E34178" w:rsidRPr="0076221C" w:rsidRDefault="003D30E1" w:rsidP="0076221C">
            <w:r w:rsidRPr="0076221C">
              <w:t>-</w:t>
            </w:r>
          </w:p>
        </w:tc>
        <w:tc>
          <w:tcPr>
            <w:tcW w:w="1120" w:type="dxa"/>
          </w:tcPr>
          <w:p w14:paraId="281BA5D6" w14:textId="77777777" w:rsidR="00E34178" w:rsidRPr="0076221C" w:rsidRDefault="003D30E1" w:rsidP="0076221C">
            <w:r w:rsidRPr="0076221C">
              <w:t>-</w:t>
            </w:r>
          </w:p>
        </w:tc>
        <w:tc>
          <w:tcPr>
            <w:tcW w:w="1120" w:type="dxa"/>
          </w:tcPr>
          <w:p w14:paraId="47B5C0C8" w14:textId="77777777" w:rsidR="00E34178" w:rsidRPr="0076221C" w:rsidRDefault="003D30E1" w:rsidP="0076221C">
            <w:r w:rsidRPr="0076221C">
              <w:t>154</w:t>
            </w:r>
          </w:p>
        </w:tc>
      </w:tr>
      <w:tr w:rsidR="00E34178" w:rsidRPr="0076221C" w14:paraId="12AA35AD" w14:textId="77777777" w:rsidTr="002B0003">
        <w:trPr>
          <w:trHeight w:val="360"/>
        </w:trPr>
        <w:tc>
          <w:tcPr>
            <w:tcW w:w="560" w:type="dxa"/>
          </w:tcPr>
          <w:p w14:paraId="1398496E" w14:textId="77777777" w:rsidR="00E34178" w:rsidRPr="0076221C" w:rsidRDefault="00E34178" w:rsidP="0076221C"/>
        </w:tc>
        <w:tc>
          <w:tcPr>
            <w:tcW w:w="560" w:type="dxa"/>
          </w:tcPr>
          <w:p w14:paraId="5445B748" w14:textId="77777777" w:rsidR="00E34178" w:rsidRPr="0076221C" w:rsidRDefault="003D30E1" w:rsidP="0076221C">
            <w:r w:rsidRPr="0076221C">
              <w:t>2</w:t>
            </w:r>
          </w:p>
        </w:tc>
        <w:tc>
          <w:tcPr>
            <w:tcW w:w="3160" w:type="dxa"/>
          </w:tcPr>
          <w:p w14:paraId="11953973" w14:textId="77777777" w:rsidR="00E34178" w:rsidRPr="0076221C" w:rsidRDefault="003D30E1" w:rsidP="0076221C">
            <w:r w:rsidRPr="0076221C">
              <w:t>Billett- og salgsinntekter m.m.</w:t>
            </w:r>
          </w:p>
        </w:tc>
        <w:tc>
          <w:tcPr>
            <w:tcW w:w="1120" w:type="dxa"/>
          </w:tcPr>
          <w:p w14:paraId="24C9A0A9" w14:textId="77777777" w:rsidR="00E34178" w:rsidRPr="0076221C" w:rsidRDefault="003D30E1" w:rsidP="0076221C">
            <w:r w:rsidRPr="0076221C">
              <w:t>29 520</w:t>
            </w:r>
          </w:p>
        </w:tc>
        <w:tc>
          <w:tcPr>
            <w:tcW w:w="1120" w:type="dxa"/>
          </w:tcPr>
          <w:p w14:paraId="6625297E" w14:textId="77777777" w:rsidR="00E34178" w:rsidRPr="0076221C" w:rsidRDefault="003D30E1" w:rsidP="0076221C">
            <w:r w:rsidRPr="0076221C">
              <w:t>-16 200</w:t>
            </w:r>
          </w:p>
        </w:tc>
        <w:tc>
          <w:tcPr>
            <w:tcW w:w="1120" w:type="dxa"/>
          </w:tcPr>
          <w:p w14:paraId="3AB5A628" w14:textId="77777777" w:rsidR="00E34178" w:rsidRPr="0076221C" w:rsidRDefault="003D30E1" w:rsidP="0076221C">
            <w:r w:rsidRPr="0076221C">
              <w:t>-</w:t>
            </w:r>
          </w:p>
        </w:tc>
        <w:tc>
          <w:tcPr>
            <w:tcW w:w="1120" w:type="dxa"/>
          </w:tcPr>
          <w:p w14:paraId="65B42F23" w14:textId="77777777" w:rsidR="00E34178" w:rsidRPr="0076221C" w:rsidRDefault="003D30E1" w:rsidP="0076221C">
            <w:r w:rsidRPr="0076221C">
              <w:t>-</w:t>
            </w:r>
          </w:p>
        </w:tc>
        <w:tc>
          <w:tcPr>
            <w:tcW w:w="1120" w:type="dxa"/>
          </w:tcPr>
          <w:p w14:paraId="4C812D0D" w14:textId="77777777" w:rsidR="00E34178" w:rsidRPr="0076221C" w:rsidRDefault="003D30E1" w:rsidP="0076221C">
            <w:r w:rsidRPr="0076221C">
              <w:t>13 320</w:t>
            </w:r>
          </w:p>
        </w:tc>
      </w:tr>
      <w:tr w:rsidR="00E34178" w:rsidRPr="0076221C" w14:paraId="45A6ECAF" w14:textId="77777777" w:rsidTr="002B0003">
        <w:trPr>
          <w:trHeight w:val="360"/>
        </w:trPr>
        <w:tc>
          <w:tcPr>
            <w:tcW w:w="560" w:type="dxa"/>
          </w:tcPr>
          <w:p w14:paraId="26D9DB2E" w14:textId="77777777" w:rsidR="00E34178" w:rsidRPr="0076221C" w:rsidRDefault="003D30E1" w:rsidP="0076221C">
            <w:r w:rsidRPr="0076221C">
              <w:t>3327</w:t>
            </w:r>
          </w:p>
        </w:tc>
        <w:tc>
          <w:tcPr>
            <w:tcW w:w="560" w:type="dxa"/>
          </w:tcPr>
          <w:p w14:paraId="0EBA496F" w14:textId="77777777" w:rsidR="00E34178" w:rsidRPr="0076221C" w:rsidRDefault="00E34178" w:rsidP="0076221C"/>
        </w:tc>
        <w:tc>
          <w:tcPr>
            <w:tcW w:w="5400" w:type="dxa"/>
            <w:gridSpan w:val="3"/>
          </w:tcPr>
          <w:p w14:paraId="1B9FD303" w14:textId="77777777" w:rsidR="00E34178" w:rsidRPr="0076221C" w:rsidRDefault="003D30E1" w:rsidP="0076221C">
            <w:r w:rsidRPr="0076221C">
              <w:t>Nidaros domkirkes restaureringsarbeider mv.</w:t>
            </w:r>
          </w:p>
        </w:tc>
        <w:tc>
          <w:tcPr>
            <w:tcW w:w="1120" w:type="dxa"/>
          </w:tcPr>
          <w:p w14:paraId="5D6EC998" w14:textId="77777777" w:rsidR="00E34178" w:rsidRPr="0076221C" w:rsidRDefault="00E34178" w:rsidP="0076221C"/>
        </w:tc>
        <w:tc>
          <w:tcPr>
            <w:tcW w:w="1120" w:type="dxa"/>
          </w:tcPr>
          <w:p w14:paraId="7E38AC33" w14:textId="77777777" w:rsidR="00E34178" w:rsidRPr="0076221C" w:rsidRDefault="00E34178" w:rsidP="0076221C"/>
        </w:tc>
        <w:tc>
          <w:tcPr>
            <w:tcW w:w="1120" w:type="dxa"/>
          </w:tcPr>
          <w:p w14:paraId="5F331484" w14:textId="77777777" w:rsidR="00E34178" w:rsidRPr="0076221C" w:rsidRDefault="00E34178" w:rsidP="0076221C"/>
        </w:tc>
      </w:tr>
      <w:tr w:rsidR="00E34178" w:rsidRPr="0076221C" w14:paraId="17038C9D" w14:textId="77777777" w:rsidTr="002B0003">
        <w:trPr>
          <w:trHeight w:val="360"/>
        </w:trPr>
        <w:tc>
          <w:tcPr>
            <w:tcW w:w="560" w:type="dxa"/>
          </w:tcPr>
          <w:p w14:paraId="2FD2E285" w14:textId="77777777" w:rsidR="00E34178" w:rsidRPr="0076221C" w:rsidRDefault="00E34178" w:rsidP="0076221C"/>
        </w:tc>
        <w:tc>
          <w:tcPr>
            <w:tcW w:w="560" w:type="dxa"/>
          </w:tcPr>
          <w:p w14:paraId="4848E634" w14:textId="77777777" w:rsidR="00E34178" w:rsidRPr="0076221C" w:rsidRDefault="003D30E1" w:rsidP="0076221C">
            <w:r w:rsidRPr="0076221C">
              <w:t>1</w:t>
            </w:r>
          </w:p>
        </w:tc>
        <w:tc>
          <w:tcPr>
            <w:tcW w:w="3160" w:type="dxa"/>
          </w:tcPr>
          <w:p w14:paraId="2FB42339" w14:textId="77777777" w:rsidR="00E34178" w:rsidRPr="0076221C" w:rsidRDefault="003D30E1" w:rsidP="0076221C">
            <w:r w:rsidRPr="0076221C">
              <w:t>Ymse inntekter</w:t>
            </w:r>
          </w:p>
        </w:tc>
        <w:tc>
          <w:tcPr>
            <w:tcW w:w="1120" w:type="dxa"/>
          </w:tcPr>
          <w:p w14:paraId="2CB7FC61" w14:textId="77777777" w:rsidR="00E34178" w:rsidRPr="0076221C" w:rsidRDefault="003D30E1" w:rsidP="0076221C">
            <w:r w:rsidRPr="0076221C">
              <w:t>31 508</w:t>
            </w:r>
          </w:p>
        </w:tc>
        <w:tc>
          <w:tcPr>
            <w:tcW w:w="1120" w:type="dxa"/>
          </w:tcPr>
          <w:p w14:paraId="2959D155" w14:textId="77777777" w:rsidR="00E34178" w:rsidRPr="0076221C" w:rsidRDefault="003D30E1" w:rsidP="0076221C">
            <w:r w:rsidRPr="0076221C">
              <w:t>-16 800</w:t>
            </w:r>
          </w:p>
        </w:tc>
        <w:tc>
          <w:tcPr>
            <w:tcW w:w="1120" w:type="dxa"/>
          </w:tcPr>
          <w:p w14:paraId="75C07747" w14:textId="77777777" w:rsidR="00E34178" w:rsidRPr="0076221C" w:rsidRDefault="003D30E1" w:rsidP="0076221C">
            <w:r w:rsidRPr="0076221C">
              <w:t>-</w:t>
            </w:r>
          </w:p>
        </w:tc>
        <w:tc>
          <w:tcPr>
            <w:tcW w:w="1120" w:type="dxa"/>
          </w:tcPr>
          <w:p w14:paraId="73ACD0FB" w14:textId="77777777" w:rsidR="00E34178" w:rsidRPr="0076221C" w:rsidRDefault="003D30E1" w:rsidP="0076221C">
            <w:r w:rsidRPr="0076221C">
              <w:t>-</w:t>
            </w:r>
          </w:p>
        </w:tc>
        <w:tc>
          <w:tcPr>
            <w:tcW w:w="1120" w:type="dxa"/>
          </w:tcPr>
          <w:p w14:paraId="47DA267E" w14:textId="77777777" w:rsidR="00E34178" w:rsidRPr="0076221C" w:rsidRDefault="003D30E1" w:rsidP="0076221C">
            <w:r w:rsidRPr="0076221C">
              <w:t>14 708</w:t>
            </w:r>
          </w:p>
        </w:tc>
      </w:tr>
      <w:tr w:rsidR="00E34178" w:rsidRPr="0076221C" w14:paraId="76DFB469" w14:textId="77777777" w:rsidTr="002B0003">
        <w:trPr>
          <w:trHeight w:val="360"/>
        </w:trPr>
        <w:tc>
          <w:tcPr>
            <w:tcW w:w="560" w:type="dxa"/>
          </w:tcPr>
          <w:p w14:paraId="7E361888" w14:textId="77777777" w:rsidR="00E34178" w:rsidRPr="0076221C" w:rsidRDefault="00E34178" w:rsidP="0076221C"/>
        </w:tc>
        <w:tc>
          <w:tcPr>
            <w:tcW w:w="560" w:type="dxa"/>
          </w:tcPr>
          <w:p w14:paraId="7C580DC4" w14:textId="77777777" w:rsidR="00E34178" w:rsidRPr="0076221C" w:rsidRDefault="003D30E1" w:rsidP="0076221C">
            <w:r w:rsidRPr="0076221C">
              <w:t>3</w:t>
            </w:r>
          </w:p>
        </w:tc>
        <w:tc>
          <w:tcPr>
            <w:tcW w:w="3160" w:type="dxa"/>
          </w:tcPr>
          <w:p w14:paraId="59151BDA" w14:textId="77777777" w:rsidR="00E34178" w:rsidRPr="0076221C" w:rsidRDefault="003D30E1" w:rsidP="0076221C">
            <w:r w:rsidRPr="0076221C">
              <w:t>Oppdragsinntekter mv.</w:t>
            </w:r>
          </w:p>
        </w:tc>
        <w:tc>
          <w:tcPr>
            <w:tcW w:w="1120" w:type="dxa"/>
          </w:tcPr>
          <w:p w14:paraId="19DA5995" w14:textId="77777777" w:rsidR="00E34178" w:rsidRPr="0076221C" w:rsidRDefault="003D30E1" w:rsidP="0076221C">
            <w:r w:rsidRPr="0076221C">
              <w:t>-</w:t>
            </w:r>
          </w:p>
        </w:tc>
        <w:tc>
          <w:tcPr>
            <w:tcW w:w="1120" w:type="dxa"/>
          </w:tcPr>
          <w:p w14:paraId="68AB655E" w14:textId="77777777" w:rsidR="00E34178" w:rsidRPr="0076221C" w:rsidRDefault="003D30E1" w:rsidP="0076221C">
            <w:r w:rsidRPr="0076221C">
              <w:t>3 400</w:t>
            </w:r>
          </w:p>
        </w:tc>
        <w:tc>
          <w:tcPr>
            <w:tcW w:w="1120" w:type="dxa"/>
          </w:tcPr>
          <w:p w14:paraId="125CC8DA" w14:textId="77777777" w:rsidR="00E34178" w:rsidRPr="0076221C" w:rsidRDefault="003D30E1" w:rsidP="0076221C">
            <w:r w:rsidRPr="0076221C">
              <w:t>-</w:t>
            </w:r>
          </w:p>
        </w:tc>
        <w:tc>
          <w:tcPr>
            <w:tcW w:w="1120" w:type="dxa"/>
          </w:tcPr>
          <w:p w14:paraId="0C9216C9" w14:textId="77777777" w:rsidR="00E34178" w:rsidRPr="0076221C" w:rsidRDefault="003D30E1" w:rsidP="0076221C">
            <w:r w:rsidRPr="0076221C">
              <w:t>-</w:t>
            </w:r>
          </w:p>
        </w:tc>
        <w:tc>
          <w:tcPr>
            <w:tcW w:w="1120" w:type="dxa"/>
          </w:tcPr>
          <w:p w14:paraId="5B80CA5A" w14:textId="77777777" w:rsidR="00E34178" w:rsidRPr="0076221C" w:rsidRDefault="003D30E1" w:rsidP="0076221C">
            <w:r w:rsidRPr="0076221C">
              <w:t>3 400</w:t>
            </w:r>
          </w:p>
        </w:tc>
      </w:tr>
      <w:tr w:rsidR="00E34178" w:rsidRPr="0076221C" w14:paraId="6C9BFE07" w14:textId="77777777" w:rsidTr="002B0003">
        <w:trPr>
          <w:trHeight w:val="360"/>
        </w:trPr>
        <w:tc>
          <w:tcPr>
            <w:tcW w:w="560" w:type="dxa"/>
          </w:tcPr>
          <w:p w14:paraId="7F19188D" w14:textId="77777777" w:rsidR="00E34178" w:rsidRPr="0076221C" w:rsidRDefault="003D30E1" w:rsidP="0076221C">
            <w:r w:rsidRPr="0076221C">
              <w:t>3334</w:t>
            </w:r>
          </w:p>
        </w:tc>
        <w:tc>
          <w:tcPr>
            <w:tcW w:w="560" w:type="dxa"/>
          </w:tcPr>
          <w:p w14:paraId="00CFD588" w14:textId="77777777" w:rsidR="00E34178" w:rsidRPr="0076221C" w:rsidRDefault="00E34178" w:rsidP="0076221C"/>
        </w:tc>
        <w:tc>
          <w:tcPr>
            <w:tcW w:w="3160" w:type="dxa"/>
          </w:tcPr>
          <w:p w14:paraId="403F8312" w14:textId="77777777" w:rsidR="00E34178" w:rsidRPr="0076221C" w:rsidRDefault="003D30E1" w:rsidP="0076221C">
            <w:r w:rsidRPr="0076221C">
              <w:t>Filmformål m.m.</w:t>
            </w:r>
          </w:p>
        </w:tc>
        <w:tc>
          <w:tcPr>
            <w:tcW w:w="1120" w:type="dxa"/>
          </w:tcPr>
          <w:p w14:paraId="5F941A03" w14:textId="77777777" w:rsidR="00E34178" w:rsidRPr="0076221C" w:rsidRDefault="00E34178" w:rsidP="0076221C"/>
        </w:tc>
        <w:tc>
          <w:tcPr>
            <w:tcW w:w="1120" w:type="dxa"/>
          </w:tcPr>
          <w:p w14:paraId="4FB6CD8A" w14:textId="77777777" w:rsidR="00E34178" w:rsidRPr="0076221C" w:rsidRDefault="00E34178" w:rsidP="0076221C"/>
        </w:tc>
        <w:tc>
          <w:tcPr>
            <w:tcW w:w="1120" w:type="dxa"/>
          </w:tcPr>
          <w:p w14:paraId="32F808EA" w14:textId="77777777" w:rsidR="00E34178" w:rsidRPr="0076221C" w:rsidRDefault="00E34178" w:rsidP="0076221C"/>
        </w:tc>
        <w:tc>
          <w:tcPr>
            <w:tcW w:w="1120" w:type="dxa"/>
          </w:tcPr>
          <w:p w14:paraId="707AD46B" w14:textId="77777777" w:rsidR="00E34178" w:rsidRPr="0076221C" w:rsidRDefault="00E34178" w:rsidP="0076221C"/>
        </w:tc>
        <w:tc>
          <w:tcPr>
            <w:tcW w:w="1120" w:type="dxa"/>
          </w:tcPr>
          <w:p w14:paraId="3333FDCA" w14:textId="77777777" w:rsidR="00E34178" w:rsidRPr="0076221C" w:rsidRDefault="00E34178" w:rsidP="0076221C"/>
        </w:tc>
      </w:tr>
      <w:tr w:rsidR="00E34178" w:rsidRPr="0076221C" w14:paraId="2B8A6F83" w14:textId="77777777" w:rsidTr="002B0003">
        <w:trPr>
          <w:trHeight w:val="360"/>
        </w:trPr>
        <w:tc>
          <w:tcPr>
            <w:tcW w:w="560" w:type="dxa"/>
          </w:tcPr>
          <w:p w14:paraId="376D55F8" w14:textId="77777777" w:rsidR="00E34178" w:rsidRPr="0076221C" w:rsidRDefault="00E34178" w:rsidP="0076221C"/>
        </w:tc>
        <w:tc>
          <w:tcPr>
            <w:tcW w:w="560" w:type="dxa"/>
          </w:tcPr>
          <w:p w14:paraId="7887D5A5" w14:textId="77777777" w:rsidR="00E34178" w:rsidRPr="0076221C" w:rsidRDefault="003D30E1" w:rsidP="0076221C">
            <w:r w:rsidRPr="0076221C">
              <w:t>1</w:t>
            </w:r>
          </w:p>
        </w:tc>
        <w:tc>
          <w:tcPr>
            <w:tcW w:w="3160" w:type="dxa"/>
          </w:tcPr>
          <w:p w14:paraId="0E1C10E2" w14:textId="77777777" w:rsidR="00E34178" w:rsidRPr="0076221C" w:rsidRDefault="003D30E1" w:rsidP="0076221C">
            <w:r w:rsidRPr="0076221C">
              <w:t>Ymse inntekter</w:t>
            </w:r>
          </w:p>
        </w:tc>
        <w:tc>
          <w:tcPr>
            <w:tcW w:w="1120" w:type="dxa"/>
          </w:tcPr>
          <w:p w14:paraId="65C05DFB" w14:textId="77777777" w:rsidR="00E34178" w:rsidRPr="0076221C" w:rsidRDefault="003D30E1" w:rsidP="0076221C">
            <w:r w:rsidRPr="0076221C">
              <w:t>6 124</w:t>
            </w:r>
          </w:p>
        </w:tc>
        <w:tc>
          <w:tcPr>
            <w:tcW w:w="1120" w:type="dxa"/>
          </w:tcPr>
          <w:p w14:paraId="1FE242A6" w14:textId="77777777" w:rsidR="00E34178" w:rsidRPr="0076221C" w:rsidRDefault="003D30E1" w:rsidP="0076221C">
            <w:r w:rsidRPr="0076221C">
              <w:t>-1 820</w:t>
            </w:r>
          </w:p>
        </w:tc>
        <w:tc>
          <w:tcPr>
            <w:tcW w:w="1120" w:type="dxa"/>
          </w:tcPr>
          <w:p w14:paraId="46239353" w14:textId="77777777" w:rsidR="00E34178" w:rsidRPr="0076221C" w:rsidRDefault="003D30E1" w:rsidP="0076221C">
            <w:r w:rsidRPr="0076221C">
              <w:t>-</w:t>
            </w:r>
          </w:p>
        </w:tc>
        <w:tc>
          <w:tcPr>
            <w:tcW w:w="1120" w:type="dxa"/>
          </w:tcPr>
          <w:p w14:paraId="5DD7B9C2" w14:textId="77777777" w:rsidR="00E34178" w:rsidRPr="0076221C" w:rsidRDefault="003D30E1" w:rsidP="0076221C">
            <w:r w:rsidRPr="0076221C">
              <w:t>-</w:t>
            </w:r>
          </w:p>
        </w:tc>
        <w:tc>
          <w:tcPr>
            <w:tcW w:w="1120" w:type="dxa"/>
          </w:tcPr>
          <w:p w14:paraId="37FE22D1" w14:textId="77777777" w:rsidR="00E34178" w:rsidRPr="0076221C" w:rsidRDefault="003D30E1" w:rsidP="0076221C">
            <w:r w:rsidRPr="0076221C">
              <w:t>4 304</w:t>
            </w:r>
          </w:p>
        </w:tc>
      </w:tr>
      <w:tr w:rsidR="00E34178" w:rsidRPr="0076221C" w14:paraId="15000F17" w14:textId="77777777" w:rsidTr="002B0003">
        <w:trPr>
          <w:trHeight w:val="360"/>
        </w:trPr>
        <w:tc>
          <w:tcPr>
            <w:tcW w:w="560" w:type="dxa"/>
          </w:tcPr>
          <w:p w14:paraId="78E4C848" w14:textId="77777777" w:rsidR="00E34178" w:rsidRPr="0076221C" w:rsidRDefault="003D30E1" w:rsidP="0076221C">
            <w:r w:rsidRPr="0076221C">
              <w:t>3335</w:t>
            </w:r>
          </w:p>
        </w:tc>
        <w:tc>
          <w:tcPr>
            <w:tcW w:w="560" w:type="dxa"/>
          </w:tcPr>
          <w:p w14:paraId="7BE46E3C" w14:textId="77777777" w:rsidR="00E34178" w:rsidRPr="0076221C" w:rsidRDefault="00E34178" w:rsidP="0076221C"/>
        </w:tc>
        <w:tc>
          <w:tcPr>
            <w:tcW w:w="3160" w:type="dxa"/>
          </w:tcPr>
          <w:p w14:paraId="0565EC36" w14:textId="77777777" w:rsidR="00E34178" w:rsidRPr="0076221C" w:rsidRDefault="003D30E1" w:rsidP="0076221C">
            <w:r w:rsidRPr="0076221C">
              <w:t>Medieformål</w:t>
            </w:r>
          </w:p>
        </w:tc>
        <w:tc>
          <w:tcPr>
            <w:tcW w:w="1120" w:type="dxa"/>
          </w:tcPr>
          <w:p w14:paraId="32238333" w14:textId="77777777" w:rsidR="00E34178" w:rsidRPr="0076221C" w:rsidRDefault="00E34178" w:rsidP="0076221C"/>
        </w:tc>
        <w:tc>
          <w:tcPr>
            <w:tcW w:w="1120" w:type="dxa"/>
          </w:tcPr>
          <w:p w14:paraId="176CFC1E" w14:textId="77777777" w:rsidR="00E34178" w:rsidRPr="0076221C" w:rsidRDefault="00E34178" w:rsidP="0076221C"/>
        </w:tc>
        <w:tc>
          <w:tcPr>
            <w:tcW w:w="1120" w:type="dxa"/>
          </w:tcPr>
          <w:p w14:paraId="4B10D467" w14:textId="77777777" w:rsidR="00E34178" w:rsidRPr="0076221C" w:rsidRDefault="00E34178" w:rsidP="0076221C"/>
        </w:tc>
        <w:tc>
          <w:tcPr>
            <w:tcW w:w="1120" w:type="dxa"/>
          </w:tcPr>
          <w:p w14:paraId="5FB15486" w14:textId="77777777" w:rsidR="00E34178" w:rsidRPr="0076221C" w:rsidRDefault="00E34178" w:rsidP="0076221C"/>
        </w:tc>
        <w:tc>
          <w:tcPr>
            <w:tcW w:w="1120" w:type="dxa"/>
          </w:tcPr>
          <w:p w14:paraId="3104821B" w14:textId="77777777" w:rsidR="00E34178" w:rsidRPr="0076221C" w:rsidRDefault="00E34178" w:rsidP="0076221C"/>
        </w:tc>
      </w:tr>
      <w:tr w:rsidR="00E34178" w:rsidRPr="0076221C" w14:paraId="1F2723DF" w14:textId="77777777" w:rsidTr="002B0003">
        <w:trPr>
          <w:trHeight w:val="360"/>
        </w:trPr>
        <w:tc>
          <w:tcPr>
            <w:tcW w:w="560" w:type="dxa"/>
          </w:tcPr>
          <w:p w14:paraId="3E4FB18F" w14:textId="77777777" w:rsidR="00E34178" w:rsidRPr="0076221C" w:rsidRDefault="00E34178" w:rsidP="0076221C"/>
        </w:tc>
        <w:tc>
          <w:tcPr>
            <w:tcW w:w="560" w:type="dxa"/>
          </w:tcPr>
          <w:p w14:paraId="125B8A60" w14:textId="77777777" w:rsidR="00E34178" w:rsidRPr="0076221C" w:rsidRDefault="003D30E1" w:rsidP="0076221C">
            <w:r w:rsidRPr="0076221C">
              <w:t>70</w:t>
            </w:r>
          </w:p>
        </w:tc>
        <w:tc>
          <w:tcPr>
            <w:tcW w:w="3160" w:type="dxa"/>
          </w:tcPr>
          <w:p w14:paraId="5CD84D08" w14:textId="77777777" w:rsidR="00E34178" w:rsidRPr="0076221C" w:rsidRDefault="003D30E1" w:rsidP="0076221C">
            <w:r w:rsidRPr="0076221C">
              <w:t>Gebyr</w:t>
            </w:r>
          </w:p>
        </w:tc>
        <w:tc>
          <w:tcPr>
            <w:tcW w:w="1120" w:type="dxa"/>
          </w:tcPr>
          <w:p w14:paraId="711002AC" w14:textId="77777777" w:rsidR="00E34178" w:rsidRPr="0076221C" w:rsidRDefault="003D30E1" w:rsidP="0076221C">
            <w:r w:rsidRPr="0076221C">
              <w:t>1 200</w:t>
            </w:r>
          </w:p>
        </w:tc>
        <w:tc>
          <w:tcPr>
            <w:tcW w:w="1120" w:type="dxa"/>
          </w:tcPr>
          <w:p w14:paraId="0E43675D" w14:textId="77777777" w:rsidR="00E34178" w:rsidRPr="0076221C" w:rsidRDefault="003D30E1" w:rsidP="0076221C">
            <w:r w:rsidRPr="0076221C">
              <w:t>-500</w:t>
            </w:r>
          </w:p>
        </w:tc>
        <w:tc>
          <w:tcPr>
            <w:tcW w:w="1120" w:type="dxa"/>
          </w:tcPr>
          <w:p w14:paraId="4AE11D65" w14:textId="77777777" w:rsidR="00E34178" w:rsidRPr="0076221C" w:rsidRDefault="003D30E1" w:rsidP="0076221C">
            <w:r w:rsidRPr="0076221C">
              <w:t>-</w:t>
            </w:r>
          </w:p>
        </w:tc>
        <w:tc>
          <w:tcPr>
            <w:tcW w:w="1120" w:type="dxa"/>
          </w:tcPr>
          <w:p w14:paraId="393197E3" w14:textId="77777777" w:rsidR="00E34178" w:rsidRPr="0076221C" w:rsidRDefault="003D30E1" w:rsidP="0076221C">
            <w:r w:rsidRPr="0076221C">
              <w:t>-</w:t>
            </w:r>
          </w:p>
        </w:tc>
        <w:tc>
          <w:tcPr>
            <w:tcW w:w="1120" w:type="dxa"/>
          </w:tcPr>
          <w:p w14:paraId="3E9CC465" w14:textId="77777777" w:rsidR="00E34178" w:rsidRPr="0076221C" w:rsidRDefault="003D30E1" w:rsidP="0076221C">
            <w:r w:rsidRPr="0076221C">
              <w:t>700</w:t>
            </w:r>
          </w:p>
        </w:tc>
      </w:tr>
      <w:tr w:rsidR="00E34178" w:rsidRPr="0076221C" w14:paraId="40CFCAE3" w14:textId="77777777" w:rsidTr="002B0003">
        <w:trPr>
          <w:trHeight w:val="360"/>
        </w:trPr>
        <w:tc>
          <w:tcPr>
            <w:tcW w:w="560" w:type="dxa"/>
          </w:tcPr>
          <w:p w14:paraId="3B97D8EF" w14:textId="77777777" w:rsidR="00E34178" w:rsidRPr="0076221C" w:rsidRDefault="003D30E1" w:rsidP="0076221C">
            <w:r w:rsidRPr="0076221C">
              <w:t>3410</w:t>
            </w:r>
          </w:p>
        </w:tc>
        <w:tc>
          <w:tcPr>
            <w:tcW w:w="560" w:type="dxa"/>
          </w:tcPr>
          <w:p w14:paraId="4B6A2822" w14:textId="77777777" w:rsidR="00E34178" w:rsidRPr="0076221C" w:rsidRDefault="00E34178" w:rsidP="0076221C"/>
        </w:tc>
        <w:tc>
          <w:tcPr>
            <w:tcW w:w="3160" w:type="dxa"/>
          </w:tcPr>
          <w:p w14:paraId="42927BFD" w14:textId="77777777" w:rsidR="00E34178" w:rsidRPr="0076221C" w:rsidRDefault="003D30E1" w:rsidP="0076221C">
            <w:r w:rsidRPr="0076221C">
              <w:t>Domstolene</w:t>
            </w:r>
          </w:p>
        </w:tc>
        <w:tc>
          <w:tcPr>
            <w:tcW w:w="1120" w:type="dxa"/>
          </w:tcPr>
          <w:p w14:paraId="08AB785F" w14:textId="77777777" w:rsidR="00E34178" w:rsidRPr="0076221C" w:rsidRDefault="00E34178" w:rsidP="0076221C"/>
        </w:tc>
        <w:tc>
          <w:tcPr>
            <w:tcW w:w="1120" w:type="dxa"/>
          </w:tcPr>
          <w:p w14:paraId="353597B9" w14:textId="77777777" w:rsidR="00E34178" w:rsidRPr="0076221C" w:rsidRDefault="00E34178" w:rsidP="0076221C"/>
        </w:tc>
        <w:tc>
          <w:tcPr>
            <w:tcW w:w="1120" w:type="dxa"/>
          </w:tcPr>
          <w:p w14:paraId="640A6B6C" w14:textId="77777777" w:rsidR="00E34178" w:rsidRPr="0076221C" w:rsidRDefault="00E34178" w:rsidP="0076221C"/>
        </w:tc>
        <w:tc>
          <w:tcPr>
            <w:tcW w:w="1120" w:type="dxa"/>
          </w:tcPr>
          <w:p w14:paraId="7EC7F88E" w14:textId="77777777" w:rsidR="00E34178" w:rsidRPr="0076221C" w:rsidRDefault="00E34178" w:rsidP="0076221C"/>
        </w:tc>
        <w:tc>
          <w:tcPr>
            <w:tcW w:w="1120" w:type="dxa"/>
          </w:tcPr>
          <w:p w14:paraId="5897561F" w14:textId="77777777" w:rsidR="00E34178" w:rsidRPr="0076221C" w:rsidRDefault="00E34178" w:rsidP="0076221C"/>
        </w:tc>
      </w:tr>
      <w:tr w:rsidR="00E34178" w:rsidRPr="0076221C" w14:paraId="2391A034" w14:textId="77777777" w:rsidTr="002B0003">
        <w:trPr>
          <w:trHeight w:val="360"/>
        </w:trPr>
        <w:tc>
          <w:tcPr>
            <w:tcW w:w="560" w:type="dxa"/>
          </w:tcPr>
          <w:p w14:paraId="7EA74851" w14:textId="77777777" w:rsidR="00E34178" w:rsidRPr="0076221C" w:rsidRDefault="00E34178" w:rsidP="0076221C"/>
        </w:tc>
        <w:tc>
          <w:tcPr>
            <w:tcW w:w="560" w:type="dxa"/>
          </w:tcPr>
          <w:p w14:paraId="728E542B" w14:textId="77777777" w:rsidR="00E34178" w:rsidRPr="0076221C" w:rsidRDefault="003D30E1" w:rsidP="0076221C">
            <w:r w:rsidRPr="0076221C">
              <w:t>1</w:t>
            </w:r>
          </w:p>
        </w:tc>
        <w:tc>
          <w:tcPr>
            <w:tcW w:w="3160" w:type="dxa"/>
          </w:tcPr>
          <w:p w14:paraId="593FE27E" w14:textId="77777777" w:rsidR="00E34178" w:rsidRPr="0076221C" w:rsidRDefault="003D30E1" w:rsidP="0076221C">
            <w:r w:rsidRPr="0076221C">
              <w:t>Rettsgebyr</w:t>
            </w:r>
          </w:p>
        </w:tc>
        <w:tc>
          <w:tcPr>
            <w:tcW w:w="1120" w:type="dxa"/>
          </w:tcPr>
          <w:p w14:paraId="02E0D2C5" w14:textId="77777777" w:rsidR="00E34178" w:rsidRPr="0076221C" w:rsidRDefault="003D30E1" w:rsidP="0076221C">
            <w:r w:rsidRPr="0076221C">
              <w:t>329 990</w:t>
            </w:r>
          </w:p>
        </w:tc>
        <w:tc>
          <w:tcPr>
            <w:tcW w:w="1120" w:type="dxa"/>
          </w:tcPr>
          <w:p w14:paraId="06027EA0" w14:textId="77777777" w:rsidR="00E34178" w:rsidRPr="0076221C" w:rsidRDefault="003D30E1" w:rsidP="0076221C">
            <w:r w:rsidRPr="0076221C">
              <w:t>-50 000</w:t>
            </w:r>
          </w:p>
        </w:tc>
        <w:tc>
          <w:tcPr>
            <w:tcW w:w="1120" w:type="dxa"/>
          </w:tcPr>
          <w:p w14:paraId="28C0764D" w14:textId="77777777" w:rsidR="00E34178" w:rsidRPr="0076221C" w:rsidRDefault="003D30E1" w:rsidP="0076221C">
            <w:r w:rsidRPr="0076221C">
              <w:t>-</w:t>
            </w:r>
          </w:p>
        </w:tc>
        <w:tc>
          <w:tcPr>
            <w:tcW w:w="1120" w:type="dxa"/>
          </w:tcPr>
          <w:p w14:paraId="7A873EF4" w14:textId="77777777" w:rsidR="00E34178" w:rsidRPr="0076221C" w:rsidRDefault="003D30E1" w:rsidP="0076221C">
            <w:r w:rsidRPr="0076221C">
              <w:t>-</w:t>
            </w:r>
          </w:p>
        </w:tc>
        <w:tc>
          <w:tcPr>
            <w:tcW w:w="1120" w:type="dxa"/>
          </w:tcPr>
          <w:p w14:paraId="3187032D" w14:textId="77777777" w:rsidR="00E34178" w:rsidRPr="0076221C" w:rsidRDefault="003D30E1" w:rsidP="0076221C">
            <w:r w:rsidRPr="0076221C">
              <w:t>279 990</w:t>
            </w:r>
          </w:p>
        </w:tc>
      </w:tr>
      <w:tr w:rsidR="00E34178" w:rsidRPr="0076221C" w14:paraId="11E409ED" w14:textId="77777777" w:rsidTr="002B0003">
        <w:trPr>
          <w:trHeight w:val="580"/>
        </w:trPr>
        <w:tc>
          <w:tcPr>
            <w:tcW w:w="560" w:type="dxa"/>
          </w:tcPr>
          <w:p w14:paraId="24BBAFFA" w14:textId="77777777" w:rsidR="00E34178" w:rsidRPr="0076221C" w:rsidRDefault="00E34178" w:rsidP="0076221C"/>
        </w:tc>
        <w:tc>
          <w:tcPr>
            <w:tcW w:w="560" w:type="dxa"/>
          </w:tcPr>
          <w:p w14:paraId="4F5ACF6E" w14:textId="77777777" w:rsidR="00E34178" w:rsidRPr="0076221C" w:rsidRDefault="003D30E1" w:rsidP="0076221C">
            <w:r w:rsidRPr="0076221C">
              <w:t>2</w:t>
            </w:r>
          </w:p>
        </w:tc>
        <w:tc>
          <w:tcPr>
            <w:tcW w:w="3160" w:type="dxa"/>
          </w:tcPr>
          <w:p w14:paraId="69D47EFB" w14:textId="77777777" w:rsidR="00E34178" w:rsidRPr="0076221C" w:rsidRDefault="003D30E1" w:rsidP="0076221C">
            <w:r w:rsidRPr="0076221C">
              <w:t>Saks- og gebyrinntekter jordskiftedomstolene</w:t>
            </w:r>
          </w:p>
        </w:tc>
        <w:tc>
          <w:tcPr>
            <w:tcW w:w="1120" w:type="dxa"/>
          </w:tcPr>
          <w:p w14:paraId="18186317" w14:textId="77777777" w:rsidR="00E34178" w:rsidRPr="0076221C" w:rsidRDefault="003D30E1" w:rsidP="0076221C">
            <w:r w:rsidRPr="0076221C">
              <w:t>25 021</w:t>
            </w:r>
          </w:p>
        </w:tc>
        <w:tc>
          <w:tcPr>
            <w:tcW w:w="1120" w:type="dxa"/>
          </w:tcPr>
          <w:p w14:paraId="7A9E1F27" w14:textId="77777777" w:rsidR="00E34178" w:rsidRPr="0076221C" w:rsidRDefault="003D30E1" w:rsidP="0076221C">
            <w:r w:rsidRPr="0076221C">
              <w:t>-3 121</w:t>
            </w:r>
          </w:p>
        </w:tc>
        <w:tc>
          <w:tcPr>
            <w:tcW w:w="1120" w:type="dxa"/>
          </w:tcPr>
          <w:p w14:paraId="1F1E050B" w14:textId="77777777" w:rsidR="00E34178" w:rsidRPr="0076221C" w:rsidRDefault="003D30E1" w:rsidP="0076221C">
            <w:r w:rsidRPr="0076221C">
              <w:t>-</w:t>
            </w:r>
          </w:p>
        </w:tc>
        <w:tc>
          <w:tcPr>
            <w:tcW w:w="1120" w:type="dxa"/>
          </w:tcPr>
          <w:p w14:paraId="5DB443CC" w14:textId="77777777" w:rsidR="00E34178" w:rsidRPr="0076221C" w:rsidRDefault="003D30E1" w:rsidP="0076221C">
            <w:r w:rsidRPr="0076221C">
              <w:t>-</w:t>
            </w:r>
          </w:p>
        </w:tc>
        <w:tc>
          <w:tcPr>
            <w:tcW w:w="1120" w:type="dxa"/>
          </w:tcPr>
          <w:p w14:paraId="6799C9EA" w14:textId="77777777" w:rsidR="00E34178" w:rsidRPr="0076221C" w:rsidRDefault="003D30E1" w:rsidP="0076221C">
            <w:r w:rsidRPr="0076221C">
              <w:t>21 900</w:t>
            </w:r>
          </w:p>
        </w:tc>
      </w:tr>
      <w:tr w:rsidR="00E34178" w:rsidRPr="0076221C" w14:paraId="7CC7DF19" w14:textId="77777777" w:rsidTr="002B0003">
        <w:trPr>
          <w:trHeight w:val="360"/>
        </w:trPr>
        <w:tc>
          <w:tcPr>
            <w:tcW w:w="560" w:type="dxa"/>
          </w:tcPr>
          <w:p w14:paraId="745D7C7F" w14:textId="77777777" w:rsidR="00E34178" w:rsidRPr="0076221C" w:rsidRDefault="003D30E1" w:rsidP="0076221C">
            <w:r w:rsidRPr="0076221C">
              <w:t>3430</w:t>
            </w:r>
          </w:p>
        </w:tc>
        <w:tc>
          <w:tcPr>
            <w:tcW w:w="560" w:type="dxa"/>
          </w:tcPr>
          <w:p w14:paraId="417E0534" w14:textId="77777777" w:rsidR="00E34178" w:rsidRPr="0076221C" w:rsidRDefault="00E34178" w:rsidP="0076221C"/>
        </w:tc>
        <w:tc>
          <w:tcPr>
            <w:tcW w:w="3160" w:type="dxa"/>
          </w:tcPr>
          <w:p w14:paraId="1A9A797B" w14:textId="77777777" w:rsidR="00E34178" w:rsidRPr="0076221C" w:rsidRDefault="003D30E1" w:rsidP="0076221C">
            <w:r w:rsidRPr="0076221C">
              <w:t>Kriminalomsorgen</w:t>
            </w:r>
          </w:p>
        </w:tc>
        <w:tc>
          <w:tcPr>
            <w:tcW w:w="1120" w:type="dxa"/>
          </w:tcPr>
          <w:p w14:paraId="33331224" w14:textId="77777777" w:rsidR="00E34178" w:rsidRPr="0076221C" w:rsidRDefault="00E34178" w:rsidP="0076221C"/>
        </w:tc>
        <w:tc>
          <w:tcPr>
            <w:tcW w:w="1120" w:type="dxa"/>
          </w:tcPr>
          <w:p w14:paraId="494BBA3B" w14:textId="77777777" w:rsidR="00E34178" w:rsidRPr="0076221C" w:rsidRDefault="00E34178" w:rsidP="0076221C"/>
        </w:tc>
        <w:tc>
          <w:tcPr>
            <w:tcW w:w="1120" w:type="dxa"/>
          </w:tcPr>
          <w:p w14:paraId="79344A63" w14:textId="77777777" w:rsidR="00E34178" w:rsidRPr="0076221C" w:rsidRDefault="00E34178" w:rsidP="0076221C"/>
        </w:tc>
        <w:tc>
          <w:tcPr>
            <w:tcW w:w="1120" w:type="dxa"/>
          </w:tcPr>
          <w:p w14:paraId="6616B9D0" w14:textId="77777777" w:rsidR="00E34178" w:rsidRPr="0076221C" w:rsidRDefault="00E34178" w:rsidP="0076221C"/>
        </w:tc>
        <w:tc>
          <w:tcPr>
            <w:tcW w:w="1120" w:type="dxa"/>
          </w:tcPr>
          <w:p w14:paraId="10E35887" w14:textId="77777777" w:rsidR="00E34178" w:rsidRPr="0076221C" w:rsidRDefault="00E34178" w:rsidP="0076221C"/>
        </w:tc>
      </w:tr>
      <w:tr w:rsidR="00E34178" w:rsidRPr="0076221C" w14:paraId="22253538" w14:textId="77777777" w:rsidTr="002B0003">
        <w:trPr>
          <w:trHeight w:val="360"/>
        </w:trPr>
        <w:tc>
          <w:tcPr>
            <w:tcW w:w="560" w:type="dxa"/>
          </w:tcPr>
          <w:p w14:paraId="1AC6BACB" w14:textId="77777777" w:rsidR="00E34178" w:rsidRPr="0076221C" w:rsidRDefault="00E34178" w:rsidP="0076221C"/>
        </w:tc>
        <w:tc>
          <w:tcPr>
            <w:tcW w:w="560" w:type="dxa"/>
          </w:tcPr>
          <w:p w14:paraId="54F8C933" w14:textId="77777777" w:rsidR="00E34178" w:rsidRPr="0076221C" w:rsidRDefault="003D30E1" w:rsidP="0076221C">
            <w:r w:rsidRPr="0076221C">
              <w:t>3</w:t>
            </w:r>
          </w:p>
        </w:tc>
        <w:tc>
          <w:tcPr>
            <w:tcW w:w="3160" w:type="dxa"/>
          </w:tcPr>
          <w:p w14:paraId="674B7FFE" w14:textId="77777777" w:rsidR="00E34178" w:rsidRPr="0076221C" w:rsidRDefault="003D30E1" w:rsidP="0076221C">
            <w:r w:rsidRPr="0076221C">
              <w:t>Andre inntekter</w:t>
            </w:r>
          </w:p>
        </w:tc>
        <w:tc>
          <w:tcPr>
            <w:tcW w:w="1120" w:type="dxa"/>
          </w:tcPr>
          <w:p w14:paraId="567A24A4" w14:textId="77777777" w:rsidR="00E34178" w:rsidRPr="0076221C" w:rsidRDefault="003D30E1" w:rsidP="0076221C">
            <w:r w:rsidRPr="0076221C">
              <w:t>21 687</w:t>
            </w:r>
          </w:p>
        </w:tc>
        <w:tc>
          <w:tcPr>
            <w:tcW w:w="1120" w:type="dxa"/>
          </w:tcPr>
          <w:p w14:paraId="26DC7A9A" w14:textId="77777777" w:rsidR="00E34178" w:rsidRPr="0076221C" w:rsidRDefault="003D30E1" w:rsidP="0076221C">
            <w:r w:rsidRPr="0076221C">
              <w:t>13 300</w:t>
            </w:r>
          </w:p>
        </w:tc>
        <w:tc>
          <w:tcPr>
            <w:tcW w:w="1120" w:type="dxa"/>
          </w:tcPr>
          <w:p w14:paraId="7358234F" w14:textId="77777777" w:rsidR="00E34178" w:rsidRPr="0076221C" w:rsidRDefault="003D30E1" w:rsidP="0076221C">
            <w:r w:rsidRPr="0076221C">
              <w:t>-</w:t>
            </w:r>
          </w:p>
        </w:tc>
        <w:tc>
          <w:tcPr>
            <w:tcW w:w="1120" w:type="dxa"/>
          </w:tcPr>
          <w:p w14:paraId="174F84D7" w14:textId="77777777" w:rsidR="00E34178" w:rsidRPr="0076221C" w:rsidRDefault="003D30E1" w:rsidP="0076221C">
            <w:r w:rsidRPr="0076221C">
              <w:t>-</w:t>
            </w:r>
          </w:p>
        </w:tc>
        <w:tc>
          <w:tcPr>
            <w:tcW w:w="1120" w:type="dxa"/>
          </w:tcPr>
          <w:p w14:paraId="60A7D863" w14:textId="77777777" w:rsidR="00E34178" w:rsidRPr="0076221C" w:rsidRDefault="003D30E1" w:rsidP="0076221C">
            <w:r w:rsidRPr="0076221C">
              <w:t>34 987</w:t>
            </w:r>
          </w:p>
        </w:tc>
      </w:tr>
      <w:tr w:rsidR="00E34178" w:rsidRPr="0076221C" w14:paraId="6AEF0D82" w14:textId="77777777" w:rsidTr="002B0003">
        <w:trPr>
          <w:trHeight w:val="360"/>
        </w:trPr>
        <w:tc>
          <w:tcPr>
            <w:tcW w:w="560" w:type="dxa"/>
          </w:tcPr>
          <w:p w14:paraId="0877645D" w14:textId="77777777" w:rsidR="00E34178" w:rsidRPr="0076221C" w:rsidRDefault="00E34178" w:rsidP="0076221C"/>
        </w:tc>
        <w:tc>
          <w:tcPr>
            <w:tcW w:w="560" w:type="dxa"/>
          </w:tcPr>
          <w:p w14:paraId="6751EE0B" w14:textId="77777777" w:rsidR="00E34178" w:rsidRPr="0076221C" w:rsidRDefault="003D30E1" w:rsidP="0076221C">
            <w:r w:rsidRPr="0076221C">
              <w:t>4</w:t>
            </w:r>
          </w:p>
        </w:tc>
        <w:tc>
          <w:tcPr>
            <w:tcW w:w="3160" w:type="dxa"/>
          </w:tcPr>
          <w:p w14:paraId="4D2606EB" w14:textId="77777777" w:rsidR="00E34178" w:rsidRPr="0076221C" w:rsidRDefault="003D30E1" w:rsidP="0076221C">
            <w:r w:rsidRPr="0076221C">
              <w:t>Tilskudd</w:t>
            </w:r>
          </w:p>
        </w:tc>
        <w:tc>
          <w:tcPr>
            <w:tcW w:w="1120" w:type="dxa"/>
          </w:tcPr>
          <w:p w14:paraId="46E446ED" w14:textId="77777777" w:rsidR="00E34178" w:rsidRPr="0076221C" w:rsidRDefault="003D30E1" w:rsidP="0076221C">
            <w:r w:rsidRPr="0076221C">
              <w:t>2 518</w:t>
            </w:r>
          </w:p>
        </w:tc>
        <w:tc>
          <w:tcPr>
            <w:tcW w:w="1120" w:type="dxa"/>
          </w:tcPr>
          <w:p w14:paraId="3E81DEF8" w14:textId="77777777" w:rsidR="00E34178" w:rsidRPr="0076221C" w:rsidRDefault="003D30E1" w:rsidP="0076221C">
            <w:r w:rsidRPr="0076221C">
              <w:t>20 000</w:t>
            </w:r>
          </w:p>
        </w:tc>
        <w:tc>
          <w:tcPr>
            <w:tcW w:w="1120" w:type="dxa"/>
          </w:tcPr>
          <w:p w14:paraId="1753A703" w14:textId="77777777" w:rsidR="00E34178" w:rsidRPr="0076221C" w:rsidRDefault="003D30E1" w:rsidP="0076221C">
            <w:r w:rsidRPr="0076221C">
              <w:t>-</w:t>
            </w:r>
          </w:p>
        </w:tc>
        <w:tc>
          <w:tcPr>
            <w:tcW w:w="1120" w:type="dxa"/>
          </w:tcPr>
          <w:p w14:paraId="7F3AEC89" w14:textId="77777777" w:rsidR="00E34178" w:rsidRPr="0076221C" w:rsidRDefault="003D30E1" w:rsidP="0076221C">
            <w:r w:rsidRPr="0076221C">
              <w:t>-</w:t>
            </w:r>
          </w:p>
        </w:tc>
        <w:tc>
          <w:tcPr>
            <w:tcW w:w="1120" w:type="dxa"/>
          </w:tcPr>
          <w:p w14:paraId="12914ACB" w14:textId="77777777" w:rsidR="00E34178" w:rsidRPr="0076221C" w:rsidRDefault="003D30E1" w:rsidP="0076221C">
            <w:r w:rsidRPr="0076221C">
              <w:t>22 518</w:t>
            </w:r>
          </w:p>
        </w:tc>
      </w:tr>
      <w:tr w:rsidR="00E34178" w:rsidRPr="0076221C" w14:paraId="4FC8F7C0" w14:textId="77777777" w:rsidTr="002B0003">
        <w:trPr>
          <w:trHeight w:val="360"/>
        </w:trPr>
        <w:tc>
          <w:tcPr>
            <w:tcW w:w="560" w:type="dxa"/>
          </w:tcPr>
          <w:p w14:paraId="6FE6242B" w14:textId="77777777" w:rsidR="00E34178" w:rsidRPr="0076221C" w:rsidRDefault="003D30E1" w:rsidP="0076221C">
            <w:r w:rsidRPr="0076221C">
              <w:t>3433</w:t>
            </w:r>
          </w:p>
        </w:tc>
        <w:tc>
          <w:tcPr>
            <w:tcW w:w="560" w:type="dxa"/>
          </w:tcPr>
          <w:p w14:paraId="6B066DD8" w14:textId="77777777" w:rsidR="00E34178" w:rsidRPr="0076221C" w:rsidRDefault="00E34178" w:rsidP="0076221C"/>
        </w:tc>
        <w:tc>
          <w:tcPr>
            <w:tcW w:w="3160" w:type="dxa"/>
          </w:tcPr>
          <w:p w14:paraId="70B0EAC8" w14:textId="77777777" w:rsidR="00E34178" w:rsidRPr="0076221C" w:rsidRDefault="003D30E1" w:rsidP="0076221C">
            <w:r w:rsidRPr="0076221C">
              <w:t>Konfliktråd</w:t>
            </w:r>
          </w:p>
        </w:tc>
        <w:tc>
          <w:tcPr>
            <w:tcW w:w="1120" w:type="dxa"/>
          </w:tcPr>
          <w:p w14:paraId="4E2BE97A" w14:textId="77777777" w:rsidR="00E34178" w:rsidRPr="0076221C" w:rsidRDefault="00E34178" w:rsidP="0076221C"/>
        </w:tc>
        <w:tc>
          <w:tcPr>
            <w:tcW w:w="1120" w:type="dxa"/>
          </w:tcPr>
          <w:p w14:paraId="05A8B9AD" w14:textId="77777777" w:rsidR="00E34178" w:rsidRPr="0076221C" w:rsidRDefault="00E34178" w:rsidP="0076221C"/>
        </w:tc>
        <w:tc>
          <w:tcPr>
            <w:tcW w:w="1120" w:type="dxa"/>
          </w:tcPr>
          <w:p w14:paraId="34E7D8D9" w14:textId="77777777" w:rsidR="00E34178" w:rsidRPr="0076221C" w:rsidRDefault="00E34178" w:rsidP="0076221C"/>
        </w:tc>
        <w:tc>
          <w:tcPr>
            <w:tcW w:w="1120" w:type="dxa"/>
          </w:tcPr>
          <w:p w14:paraId="3D76BCBF" w14:textId="77777777" w:rsidR="00E34178" w:rsidRPr="0076221C" w:rsidRDefault="00E34178" w:rsidP="0076221C"/>
        </w:tc>
        <w:tc>
          <w:tcPr>
            <w:tcW w:w="1120" w:type="dxa"/>
          </w:tcPr>
          <w:p w14:paraId="0F33C2E8" w14:textId="77777777" w:rsidR="00E34178" w:rsidRPr="0076221C" w:rsidRDefault="00E34178" w:rsidP="0076221C"/>
        </w:tc>
      </w:tr>
      <w:tr w:rsidR="00E34178" w:rsidRPr="0076221C" w14:paraId="400EE363" w14:textId="77777777" w:rsidTr="002B0003">
        <w:trPr>
          <w:trHeight w:val="360"/>
        </w:trPr>
        <w:tc>
          <w:tcPr>
            <w:tcW w:w="560" w:type="dxa"/>
          </w:tcPr>
          <w:p w14:paraId="6BD566CD" w14:textId="77777777" w:rsidR="00E34178" w:rsidRPr="0076221C" w:rsidRDefault="00E34178" w:rsidP="0076221C"/>
        </w:tc>
        <w:tc>
          <w:tcPr>
            <w:tcW w:w="560" w:type="dxa"/>
          </w:tcPr>
          <w:p w14:paraId="74D5AF72" w14:textId="77777777" w:rsidR="00E34178" w:rsidRPr="0076221C" w:rsidRDefault="003D30E1" w:rsidP="0076221C">
            <w:r w:rsidRPr="0076221C">
              <w:t>2</w:t>
            </w:r>
          </w:p>
        </w:tc>
        <w:tc>
          <w:tcPr>
            <w:tcW w:w="3160" w:type="dxa"/>
          </w:tcPr>
          <w:p w14:paraId="44B894AF" w14:textId="77777777" w:rsidR="00E34178" w:rsidRPr="0076221C" w:rsidRDefault="003D30E1" w:rsidP="0076221C">
            <w:r w:rsidRPr="0076221C">
              <w:t>Refusjoner</w:t>
            </w:r>
          </w:p>
        </w:tc>
        <w:tc>
          <w:tcPr>
            <w:tcW w:w="1120" w:type="dxa"/>
          </w:tcPr>
          <w:p w14:paraId="782CE98B" w14:textId="77777777" w:rsidR="00E34178" w:rsidRPr="0076221C" w:rsidRDefault="003D30E1" w:rsidP="0076221C">
            <w:r w:rsidRPr="0076221C">
              <w:t>746</w:t>
            </w:r>
          </w:p>
        </w:tc>
        <w:tc>
          <w:tcPr>
            <w:tcW w:w="1120" w:type="dxa"/>
          </w:tcPr>
          <w:p w14:paraId="6E086FE1" w14:textId="77777777" w:rsidR="00E34178" w:rsidRPr="0076221C" w:rsidRDefault="003D30E1" w:rsidP="0076221C">
            <w:r w:rsidRPr="0076221C">
              <w:t>220</w:t>
            </w:r>
          </w:p>
        </w:tc>
        <w:tc>
          <w:tcPr>
            <w:tcW w:w="1120" w:type="dxa"/>
          </w:tcPr>
          <w:p w14:paraId="54B90AA4" w14:textId="77777777" w:rsidR="00E34178" w:rsidRPr="0076221C" w:rsidRDefault="003D30E1" w:rsidP="0076221C">
            <w:r w:rsidRPr="0076221C">
              <w:t>-</w:t>
            </w:r>
          </w:p>
        </w:tc>
        <w:tc>
          <w:tcPr>
            <w:tcW w:w="1120" w:type="dxa"/>
          </w:tcPr>
          <w:p w14:paraId="59DA11D0" w14:textId="77777777" w:rsidR="00E34178" w:rsidRPr="0076221C" w:rsidRDefault="003D30E1" w:rsidP="0076221C">
            <w:r w:rsidRPr="0076221C">
              <w:t>-</w:t>
            </w:r>
          </w:p>
        </w:tc>
        <w:tc>
          <w:tcPr>
            <w:tcW w:w="1120" w:type="dxa"/>
          </w:tcPr>
          <w:p w14:paraId="1DEA4968" w14:textId="77777777" w:rsidR="00E34178" w:rsidRPr="0076221C" w:rsidRDefault="003D30E1" w:rsidP="0076221C">
            <w:r w:rsidRPr="0076221C">
              <w:t>966</w:t>
            </w:r>
          </w:p>
        </w:tc>
      </w:tr>
      <w:tr w:rsidR="00E34178" w:rsidRPr="0076221C" w14:paraId="004578F9" w14:textId="77777777" w:rsidTr="002B0003">
        <w:trPr>
          <w:trHeight w:val="360"/>
        </w:trPr>
        <w:tc>
          <w:tcPr>
            <w:tcW w:w="560" w:type="dxa"/>
          </w:tcPr>
          <w:p w14:paraId="1636272E" w14:textId="77777777" w:rsidR="00E34178" w:rsidRPr="0076221C" w:rsidRDefault="003D30E1" w:rsidP="0076221C">
            <w:r w:rsidRPr="0076221C">
              <w:t>3440</w:t>
            </w:r>
          </w:p>
        </w:tc>
        <w:tc>
          <w:tcPr>
            <w:tcW w:w="560" w:type="dxa"/>
          </w:tcPr>
          <w:p w14:paraId="3689DDDD" w14:textId="77777777" w:rsidR="00E34178" w:rsidRPr="0076221C" w:rsidRDefault="00E34178" w:rsidP="0076221C"/>
        </w:tc>
        <w:tc>
          <w:tcPr>
            <w:tcW w:w="3160" w:type="dxa"/>
          </w:tcPr>
          <w:p w14:paraId="62112C11" w14:textId="77777777" w:rsidR="00E34178" w:rsidRPr="0076221C" w:rsidRDefault="003D30E1" w:rsidP="0076221C">
            <w:r w:rsidRPr="0076221C">
              <w:t>Politiet</w:t>
            </w:r>
          </w:p>
        </w:tc>
        <w:tc>
          <w:tcPr>
            <w:tcW w:w="1120" w:type="dxa"/>
          </w:tcPr>
          <w:p w14:paraId="47D47EA3" w14:textId="77777777" w:rsidR="00E34178" w:rsidRPr="0076221C" w:rsidRDefault="00E34178" w:rsidP="0076221C"/>
        </w:tc>
        <w:tc>
          <w:tcPr>
            <w:tcW w:w="1120" w:type="dxa"/>
          </w:tcPr>
          <w:p w14:paraId="3E0B13B9" w14:textId="77777777" w:rsidR="00E34178" w:rsidRPr="0076221C" w:rsidRDefault="00E34178" w:rsidP="0076221C"/>
        </w:tc>
        <w:tc>
          <w:tcPr>
            <w:tcW w:w="1120" w:type="dxa"/>
          </w:tcPr>
          <w:p w14:paraId="4A00783F" w14:textId="77777777" w:rsidR="00E34178" w:rsidRPr="0076221C" w:rsidRDefault="00E34178" w:rsidP="0076221C"/>
        </w:tc>
        <w:tc>
          <w:tcPr>
            <w:tcW w:w="1120" w:type="dxa"/>
          </w:tcPr>
          <w:p w14:paraId="0F11F323" w14:textId="77777777" w:rsidR="00E34178" w:rsidRPr="0076221C" w:rsidRDefault="00E34178" w:rsidP="0076221C"/>
        </w:tc>
        <w:tc>
          <w:tcPr>
            <w:tcW w:w="1120" w:type="dxa"/>
          </w:tcPr>
          <w:p w14:paraId="3EA94EEC" w14:textId="77777777" w:rsidR="00E34178" w:rsidRPr="0076221C" w:rsidRDefault="00E34178" w:rsidP="0076221C"/>
        </w:tc>
      </w:tr>
      <w:tr w:rsidR="00E34178" w:rsidRPr="0076221C" w14:paraId="4459AE05" w14:textId="77777777" w:rsidTr="002B0003">
        <w:trPr>
          <w:trHeight w:val="360"/>
        </w:trPr>
        <w:tc>
          <w:tcPr>
            <w:tcW w:w="560" w:type="dxa"/>
          </w:tcPr>
          <w:p w14:paraId="043E95A5" w14:textId="77777777" w:rsidR="00E34178" w:rsidRPr="0076221C" w:rsidRDefault="00E34178" w:rsidP="0076221C"/>
        </w:tc>
        <w:tc>
          <w:tcPr>
            <w:tcW w:w="560" w:type="dxa"/>
          </w:tcPr>
          <w:p w14:paraId="6FFF7C5C" w14:textId="77777777" w:rsidR="00E34178" w:rsidRPr="0076221C" w:rsidRDefault="003D30E1" w:rsidP="0076221C">
            <w:r w:rsidRPr="0076221C">
              <w:t>1</w:t>
            </w:r>
          </w:p>
        </w:tc>
        <w:tc>
          <w:tcPr>
            <w:tcW w:w="3160" w:type="dxa"/>
          </w:tcPr>
          <w:p w14:paraId="3752BE15" w14:textId="77777777" w:rsidR="00E34178" w:rsidRPr="0076221C" w:rsidRDefault="003D30E1" w:rsidP="0076221C">
            <w:r w:rsidRPr="0076221C">
              <w:t>Gebyr – pass og våpen</w:t>
            </w:r>
          </w:p>
        </w:tc>
        <w:tc>
          <w:tcPr>
            <w:tcW w:w="1120" w:type="dxa"/>
          </w:tcPr>
          <w:p w14:paraId="7C530B75" w14:textId="77777777" w:rsidR="00E34178" w:rsidRPr="0076221C" w:rsidRDefault="003D30E1" w:rsidP="0076221C">
            <w:r w:rsidRPr="0076221C">
              <w:t>630 499</w:t>
            </w:r>
          </w:p>
        </w:tc>
        <w:tc>
          <w:tcPr>
            <w:tcW w:w="1120" w:type="dxa"/>
          </w:tcPr>
          <w:p w14:paraId="18EB93EC" w14:textId="77777777" w:rsidR="00E34178" w:rsidRPr="0076221C" w:rsidRDefault="003D30E1" w:rsidP="0076221C">
            <w:r w:rsidRPr="0076221C">
              <w:t>-202 500</w:t>
            </w:r>
          </w:p>
        </w:tc>
        <w:tc>
          <w:tcPr>
            <w:tcW w:w="1120" w:type="dxa"/>
          </w:tcPr>
          <w:p w14:paraId="2096877F" w14:textId="77777777" w:rsidR="00E34178" w:rsidRPr="0076221C" w:rsidRDefault="003D30E1" w:rsidP="0076221C">
            <w:r w:rsidRPr="0076221C">
              <w:t>-</w:t>
            </w:r>
          </w:p>
        </w:tc>
        <w:tc>
          <w:tcPr>
            <w:tcW w:w="1120" w:type="dxa"/>
          </w:tcPr>
          <w:p w14:paraId="49D8E6E8" w14:textId="77777777" w:rsidR="00E34178" w:rsidRPr="0076221C" w:rsidRDefault="003D30E1" w:rsidP="0076221C">
            <w:r w:rsidRPr="0076221C">
              <w:t>-</w:t>
            </w:r>
          </w:p>
        </w:tc>
        <w:tc>
          <w:tcPr>
            <w:tcW w:w="1120" w:type="dxa"/>
          </w:tcPr>
          <w:p w14:paraId="211F2EF8" w14:textId="77777777" w:rsidR="00E34178" w:rsidRPr="0076221C" w:rsidRDefault="003D30E1" w:rsidP="0076221C">
            <w:r w:rsidRPr="0076221C">
              <w:t>427 999</w:t>
            </w:r>
          </w:p>
        </w:tc>
      </w:tr>
      <w:tr w:rsidR="00E34178" w:rsidRPr="0076221C" w14:paraId="365506C9" w14:textId="77777777" w:rsidTr="002B0003">
        <w:trPr>
          <w:trHeight w:val="360"/>
        </w:trPr>
        <w:tc>
          <w:tcPr>
            <w:tcW w:w="560" w:type="dxa"/>
          </w:tcPr>
          <w:p w14:paraId="3F75CC0F" w14:textId="77777777" w:rsidR="00E34178" w:rsidRPr="0076221C" w:rsidRDefault="00E34178" w:rsidP="0076221C"/>
        </w:tc>
        <w:tc>
          <w:tcPr>
            <w:tcW w:w="560" w:type="dxa"/>
          </w:tcPr>
          <w:p w14:paraId="252237EA" w14:textId="77777777" w:rsidR="00E34178" w:rsidRPr="0076221C" w:rsidRDefault="003D30E1" w:rsidP="0076221C">
            <w:r w:rsidRPr="0076221C">
              <w:t>2</w:t>
            </w:r>
          </w:p>
        </w:tc>
        <w:tc>
          <w:tcPr>
            <w:tcW w:w="3160" w:type="dxa"/>
          </w:tcPr>
          <w:p w14:paraId="2CC7C508" w14:textId="77777777" w:rsidR="00E34178" w:rsidRPr="0076221C" w:rsidRDefault="003D30E1" w:rsidP="0076221C">
            <w:r w:rsidRPr="0076221C">
              <w:t>Refusjoner mv.</w:t>
            </w:r>
          </w:p>
        </w:tc>
        <w:tc>
          <w:tcPr>
            <w:tcW w:w="1120" w:type="dxa"/>
          </w:tcPr>
          <w:p w14:paraId="06DE8027" w14:textId="77777777" w:rsidR="00E34178" w:rsidRPr="0076221C" w:rsidRDefault="003D30E1" w:rsidP="0076221C">
            <w:r w:rsidRPr="0076221C">
              <w:t>278 210</w:t>
            </w:r>
          </w:p>
        </w:tc>
        <w:tc>
          <w:tcPr>
            <w:tcW w:w="1120" w:type="dxa"/>
          </w:tcPr>
          <w:p w14:paraId="20E70D25" w14:textId="77777777" w:rsidR="00E34178" w:rsidRPr="0076221C" w:rsidRDefault="003D30E1" w:rsidP="0076221C">
            <w:r w:rsidRPr="0076221C">
              <w:t>-50 000</w:t>
            </w:r>
          </w:p>
        </w:tc>
        <w:tc>
          <w:tcPr>
            <w:tcW w:w="1120" w:type="dxa"/>
          </w:tcPr>
          <w:p w14:paraId="5AF00807" w14:textId="77777777" w:rsidR="00E34178" w:rsidRPr="0076221C" w:rsidRDefault="003D30E1" w:rsidP="0076221C">
            <w:r w:rsidRPr="0076221C">
              <w:t>-</w:t>
            </w:r>
          </w:p>
        </w:tc>
        <w:tc>
          <w:tcPr>
            <w:tcW w:w="1120" w:type="dxa"/>
          </w:tcPr>
          <w:p w14:paraId="4570C83D" w14:textId="77777777" w:rsidR="00E34178" w:rsidRPr="0076221C" w:rsidRDefault="003D30E1" w:rsidP="0076221C">
            <w:r w:rsidRPr="0076221C">
              <w:t>-</w:t>
            </w:r>
          </w:p>
        </w:tc>
        <w:tc>
          <w:tcPr>
            <w:tcW w:w="1120" w:type="dxa"/>
          </w:tcPr>
          <w:p w14:paraId="12BEA1E2" w14:textId="77777777" w:rsidR="00E34178" w:rsidRPr="0076221C" w:rsidRDefault="003D30E1" w:rsidP="0076221C">
            <w:r w:rsidRPr="0076221C">
              <w:t>228 210</w:t>
            </w:r>
          </w:p>
        </w:tc>
      </w:tr>
      <w:tr w:rsidR="00E34178" w:rsidRPr="0076221C" w14:paraId="26C051DC" w14:textId="77777777" w:rsidTr="002B0003">
        <w:trPr>
          <w:trHeight w:val="360"/>
        </w:trPr>
        <w:tc>
          <w:tcPr>
            <w:tcW w:w="560" w:type="dxa"/>
          </w:tcPr>
          <w:p w14:paraId="76F222E2" w14:textId="77777777" w:rsidR="00E34178" w:rsidRPr="0076221C" w:rsidRDefault="00E34178" w:rsidP="0076221C"/>
        </w:tc>
        <w:tc>
          <w:tcPr>
            <w:tcW w:w="560" w:type="dxa"/>
          </w:tcPr>
          <w:p w14:paraId="42313E73" w14:textId="77777777" w:rsidR="00E34178" w:rsidRPr="0076221C" w:rsidRDefault="003D30E1" w:rsidP="0076221C">
            <w:r w:rsidRPr="0076221C">
              <w:t>3</w:t>
            </w:r>
          </w:p>
        </w:tc>
        <w:tc>
          <w:tcPr>
            <w:tcW w:w="3160" w:type="dxa"/>
          </w:tcPr>
          <w:p w14:paraId="76358F7A" w14:textId="77777777" w:rsidR="00E34178" w:rsidRPr="0076221C" w:rsidRDefault="003D30E1" w:rsidP="0076221C">
            <w:r w:rsidRPr="0076221C">
              <w:t>Salgsinntekter</w:t>
            </w:r>
          </w:p>
        </w:tc>
        <w:tc>
          <w:tcPr>
            <w:tcW w:w="1120" w:type="dxa"/>
          </w:tcPr>
          <w:p w14:paraId="7FCE2304" w14:textId="77777777" w:rsidR="00E34178" w:rsidRPr="0076221C" w:rsidRDefault="003D30E1" w:rsidP="0076221C">
            <w:r w:rsidRPr="0076221C">
              <w:t>79 223</w:t>
            </w:r>
          </w:p>
        </w:tc>
        <w:tc>
          <w:tcPr>
            <w:tcW w:w="1120" w:type="dxa"/>
          </w:tcPr>
          <w:p w14:paraId="22225FA5" w14:textId="77777777" w:rsidR="00E34178" w:rsidRPr="0076221C" w:rsidRDefault="003D30E1" w:rsidP="0076221C">
            <w:r w:rsidRPr="0076221C">
              <w:t>-20 000</w:t>
            </w:r>
          </w:p>
        </w:tc>
        <w:tc>
          <w:tcPr>
            <w:tcW w:w="1120" w:type="dxa"/>
          </w:tcPr>
          <w:p w14:paraId="1BBBF4EA" w14:textId="77777777" w:rsidR="00E34178" w:rsidRPr="0076221C" w:rsidRDefault="003D30E1" w:rsidP="0076221C">
            <w:r w:rsidRPr="0076221C">
              <w:t>-</w:t>
            </w:r>
          </w:p>
        </w:tc>
        <w:tc>
          <w:tcPr>
            <w:tcW w:w="1120" w:type="dxa"/>
          </w:tcPr>
          <w:p w14:paraId="14AF82C9" w14:textId="77777777" w:rsidR="00E34178" w:rsidRPr="0076221C" w:rsidRDefault="003D30E1" w:rsidP="0076221C">
            <w:r w:rsidRPr="0076221C">
              <w:t>-</w:t>
            </w:r>
          </w:p>
        </w:tc>
        <w:tc>
          <w:tcPr>
            <w:tcW w:w="1120" w:type="dxa"/>
          </w:tcPr>
          <w:p w14:paraId="2C392154" w14:textId="77777777" w:rsidR="00E34178" w:rsidRPr="0076221C" w:rsidRDefault="003D30E1" w:rsidP="0076221C">
            <w:r w:rsidRPr="0076221C">
              <w:t>59 223</w:t>
            </w:r>
          </w:p>
        </w:tc>
      </w:tr>
      <w:tr w:rsidR="00E34178" w:rsidRPr="0076221C" w14:paraId="6D109FA2" w14:textId="77777777" w:rsidTr="002B0003">
        <w:trPr>
          <w:trHeight w:val="360"/>
        </w:trPr>
        <w:tc>
          <w:tcPr>
            <w:tcW w:w="560" w:type="dxa"/>
          </w:tcPr>
          <w:p w14:paraId="3B111D32" w14:textId="77777777" w:rsidR="00E34178" w:rsidRPr="0076221C" w:rsidRDefault="00E34178" w:rsidP="0076221C"/>
        </w:tc>
        <w:tc>
          <w:tcPr>
            <w:tcW w:w="560" w:type="dxa"/>
          </w:tcPr>
          <w:p w14:paraId="1A99CA74" w14:textId="77777777" w:rsidR="00E34178" w:rsidRPr="0076221C" w:rsidRDefault="003D30E1" w:rsidP="0076221C">
            <w:r w:rsidRPr="0076221C">
              <w:t>4</w:t>
            </w:r>
          </w:p>
        </w:tc>
        <w:tc>
          <w:tcPr>
            <w:tcW w:w="3160" w:type="dxa"/>
          </w:tcPr>
          <w:p w14:paraId="18F87BF7" w14:textId="77777777" w:rsidR="00E34178" w:rsidRPr="0076221C" w:rsidRDefault="003D30E1" w:rsidP="0076221C">
            <w:r w:rsidRPr="0076221C">
              <w:t>Gebyr – vaktselskap</w:t>
            </w:r>
          </w:p>
        </w:tc>
        <w:tc>
          <w:tcPr>
            <w:tcW w:w="1120" w:type="dxa"/>
          </w:tcPr>
          <w:p w14:paraId="0FB87293" w14:textId="77777777" w:rsidR="00E34178" w:rsidRPr="0076221C" w:rsidRDefault="003D30E1" w:rsidP="0076221C">
            <w:r w:rsidRPr="0076221C">
              <w:t>4 350</w:t>
            </w:r>
          </w:p>
        </w:tc>
        <w:tc>
          <w:tcPr>
            <w:tcW w:w="1120" w:type="dxa"/>
          </w:tcPr>
          <w:p w14:paraId="32101B97" w14:textId="77777777" w:rsidR="00E34178" w:rsidRPr="0076221C" w:rsidRDefault="003D30E1" w:rsidP="0076221C">
            <w:r w:rsidRPr="0076221C">
              <w:t>-2 850</w:t>
            </w:r>
          </w:p>
        </w:tc>
        <w:tc>
          <w:tcPr>
            <w:tcW w:w="1120" w:type="dxa"/>
          </w:tcPr>
          <w:p w14:paraId="2EFF2D73" w14:textId="77777777" w:rsidR="00E34178" w:rsidRPr="0076221C" w:rsidRDefault="003D30E1" w:rsidP="0076221C">
            <w:r w:rsidRPr="0076221C">
              <w:t>-</w:t>
            </w:r>
          </w:p>
        </w:tc>
        <w:tc>
          <w:tcPr>
            <w:tcW w:w="1120" w:type="dxa"/>
          </w:tcPr>
          <w:p w14:paraId="0E7F5418" w14:textId="77777777" w:rsidR="00E34178" w:rsidRPr="0076221C" w:rsidRDefault="003D30E1" w:rsidP="0076221C">
            <w:r w:rsidRPr="0076221C">
              <w:t>-</w:t>
            </w:r>
          </w:p>
        </w:tc>
        <w:tc>
          <w:tcPr>
            <w:tcW w:w="1120" w:type="dxa"/>
          </w:tcPr>
          <w:p w14:paraId="45C9E2DA" w14:textId="77777777" w:rsidR="00E34178" w:rsidRPr="0076221C" w:rsidRDefault="003D30E1" w:rsidP="0076221C">
            <w:r w:rsidRPr="0076221C">
              <w:t>1 500</w:t>
            </w:r>
          </w:p>
        </w:tc>
      </w:tr>
      <w:tr w:rsidR="00E34178" w:rsidRPr="0076221C" w14:paraId="1FCA11B9" w14:textId="77777777" w:rsidTr="002B0003">
        <w:trPr>
          <w:trHeight w:val="360"/>
        </w:trPr>
        <w:tc>
          <w:tcPr>
            <w:tcW w:w="560" w:type="dxa"/>
          </w:tcPr>
          <w:p w14:paraId="31C8ECE8" w14:textId="77777777" w:rsidR="00E34178" w:rsidRPr="0076221C" w:rsidRDefault="00E34178" w:rsidP="0076221C"/>
        </w:tc>
        <w:tc>
          <w:tcPr>
            <w:tcW w:w="560" w:type="dxa"/>
          </w:tcPr>
          <w:p w14:paraId="04355F38" w14:textId="77777777" w:rsidR="00E34178" w:rsidRPr="0076221C" w:rsidRDefault="003D30E1" w:rsidP="0076221C">
            <w:r w:rsidRPr="0076221C">
              <w:t>6</w:t>
            </w:r>
          </w:p>
        </w:tc>
        <w:tc>
          <w:tcPr>
            <w:tcW w:w="3160" w:type="dxa"/>
          </w:tcPr>
          <w:p w14:paraId="0E92A025" w14:textId="77777777" w:rsidR="00E34178" w:rsidRPr="0076221C" w:rsidRDefault="003D30E1" w:rsidP="0076221C">
            <w:r w:rsidRPr="0076221C">
              <w:t>Gebyr – utlendingssaker</w:t>
            </w:r>
          </w:p>
        </w:tc>
        <w:tc>
          <w:tcPr>
            <w:tcW w:w="1120" w:type="dxa"/>
          </w:tcPr>
          <w:p w14:paraId="2A1652C8" w14:textId="77777777" w:rsidR="00E34178" w:rsidRPr="0076221C" w:rsidRDefault="003D30E1" w:rsidP="0076221C">
            <w:r w:rsidRPr="0076221C">
              <w:t>284 882</w:t>
            </w:r>
          </w:p>
        </w:tc>
        <w:tc>
          <w:tcPr>
            <w:tcW w:w="1120" w:type="dxa"/>
          </w:tcPr>
          <w:p w14:paraId="357283FF" w14:textId="77777777" w:rsidR="00E34178" w:rsidRPr="0076221C" w:rsidRDefault="003D30E1" w:rsidP="0076221C">
            <w:r w:rsidRPr="0076221C">
              <w:t>-642</w:t>
            </w:r>
          </w:p>
        </w:tc>
        <w:tc>
          <w:tcPr>
            <w:tcW w:w="1120" w:type="dxa"/>
          </w:tcPr>
          <w:p w14:paraId="053E901A" w14:textId="77777777" w:rsidR="00E34178" w:rsidRPr="0076221C" w:rsidRDefault="003D30E1" w:rsidP="0076221C">
            <w:r w:rsidRPr="0076221C">
              <w:t>-</w:t>
            </w:r>
          </w:p>
        </w:tc>
        <w:tc>
          <w:tcPr>
            <w:tcW w:w="1120" w:type="dxa"/>
          </w:tcPr>
          <w:p w14:paraId="4C2AED57" w14:textId="77777777" w:rsidR="00E34178" w:rsidRPr="0076221C" w:rsidRDefault="003D30E1" w:rsidP="0076221C">
            <w:r w:rsidRPr="0076221C">
              <w:t>-</w:t>
            </w:r>
          </w:p>
        </w:tc>
        <w:tc>
          <w:tcPr>
            <w:tcW w:w="1120" w:type="dxa"/>
          </w:tcPr>
          <w:p w14:paraId="25E00FC7" w14:textId="77777777" w:rsidR="00E34178" w:rsidRPr="0076221C" w:rsidRDefault="003D30E1" w:rsidP="0076221C">
            <w:r w:rsidRPr="0076221C">
              <w:t>284 240</w:t>
            </w:r>
          </w:p>
        </w:tc>
      </w:tr>
      <w:tr w:rsidR="00E34178" w:rsidRPr="0076221C" w14:paraId="6591BF2D" w14:textId="77777777" w:rsidTr="002B0003">
        <w:trPr>
          <w:trHeight w:val="360"/>
        </w:trPr>
        <w:tc>
          <w:tcPr>
            <w:tcW w:w="560" w:type="dxa"/>
          </w:tcPr>
          <w:p w14:paraId="2616A42D" w14:textId="77777777" w:rsidR="00E34178" w:rsidRPr="0076221C" w:rsidRDefault="00E34178" w:rsidP="0076221C"/>
        </w:tc>
        <w:tc>
          <w:tcPr>
            <w:tcW w:w="560" w:type="dxa"/>
          </w:tcPr>
          <w:p w14:paraId="4DA50E24" w14:textId="77777777" w:rsidR="00E34178" w:rsidRPr="0076221C" w:rsidRDefault="003D30E1" w:rsidP="0076221C">
            <w:r w:rsidRPr="0076221C">
              <w:t>7</w:t>
            </w:r>
          </w:p>
        </w:tc>
        <w:tc>
          <w:tcPr>
            <w:tcW w:w="3160" w:type="dxa"/>
          </w:tcPr>
          <w:p w14:paraId="501C52F8" w14:textId="77777777" w:rsidR="00E34178" w:rsidRPr="0076221C" w:rsidRDefault="003D30E1" w:rsidP="0076221C">
            <w:r w:rsidRPr="0076221C">
              <w:t>Gebyr – sivile gjøremål</w:t>
            </w:r>
          </w:p>
        </w:tc>
        <w:tc>
          <w:tcPr>
            <w:tcW w:w="1120" w:type="dxa"/>
          </w:tcPr>
          <w:p w14:paraId="69A7D067" w14:textId="77777777" w:rsidR="00E34178" w:rsidRPr="0076221C" w:rsidRDefault="003D30E1" w:rsidP="0076221C">
            <w:r w:rsidRPr="0076221C">
              <w:t>1 075 285</w:t>
            </w:r>
          </w:p>
        </w:tc>
        <w:tc>
          <w:tcPr>
            <w:tcW w:w="1120" w:type="dxa"/>
          </w:tcPr>
          <w:p w14:paraId="65F2F73A" w14:textId="77777777" w:rsidR="00E34178" w:rsidRPr="0076221C" w:rsidRDefault="003D30E1" w:rsidP="0076221C">
            <w:r w:rsidRPr="0076221C">
              <w:t>-150 000</w:t>
            </w:r>
          </w:p>
        </w:tc>
        <w:tc>
          <w:tcPr>
            <w:tcW w:w="1120" w:type="dxa"/>
          </w:tcPr>
          <w:p w14:paraId="350356EB" w14:textId="77777777" w:rsidR="00E34178" w:rsidRPr="0076221C" w:rsidRDefault="003D30E1" w:rsidP="0076221C">
            <w:r w:rsidRPr="0076221C">
              <w:t>-</w:t>
            </w:r>
          </w:p>
        </w:tc>
        <w:tc>
          <w:tcPr>
            <w:tcW w:w="1120" w:type="dxa"/>
          </w:tcPr>
          <w:p w14:paraId="5C2A4FF5" w14:textId="77777777" w:rsidR="00E34178" w:rsidRPr="0076221C" w:rsidRDefault="003D30E1" w:rsidP="0076221C">
            <w:r w:rsidRPr="0076221C">
              <w:t>-</w:t>
            </w:r>
          </w:p>
        </w:tc>
        <w:tc>
          <w:tcPr>
            <w:tcW w:w="1120" w:type="dxa"/>
          </w:tcPr>
          <w:p w14:paraId="5E4A5AFF" w14:textId="77777777" w:rsidR="00E34178" w:rsidRPr="0076221C" w:rsidRDefault="003D30E1" w:rsidP="0076221C">
            <w:r w:rsidRPr="0076221C">
              <w:t>925 285</w:t>
            </w:r>
          </w:p>
        </w:tc>
      </w:tr>
      <w:tr w:rsidR="00E34178" w:rsidRPr="0076221C" w14:paraId="08B99555" w14:textId="77777777" w:rsidTr="002B0003">
        <w:trPr>
          <w:trHeight w:val="580"/>
        </w:trPr>
        <w:tc>
          <w:tcPr>
            <w:tcW w:w="560" w:type="dxa"/>
          </w:tcPr>
          <w:p w14:paraId="236019AF" w14:textId="77777777" w:rsidR="00E34178" w:rsidRPr="0076221C" w:rsidRDefault="00E34178" w:rsidP="0076221C"/>
        </w:tc>
        <w:tc>
          <w:tcPr>
            <w:tcW w:w="560" w:type="dxa"/>
          </w:tcPr>
          <w:p w14:paraId="38C61D79" w14:textId="77777777" w:rsidR="00E34178" w:rsidRPr="0076221C" w:rsidRDefault="003D30E1" w:rsidP="0076221C">
            <w:r w:rsidRPr="0076221C">
              <w:t>8</w:t>
            </w:r>
          </w:p>
        </w:tc>
        <w:tc>
          <w:tcPr>
            <w:tcW w:w="3160" w:type="dxa"/>
          </w:tcPr>
          <w:p w14:paraId="23658F10" w14:textId="77777777" w:rsidR="00E34178" w:rsidRPr="0076221C" w:rsidRDefault="003D30E1" w:rsidP="0076221C">
            <w:r w:rsidRPr="0076221C">
              <w:t>Refusjoner fra EUs grense- og visumfond</w:t>
            </w:r>
          </w:p>
        </w:tc>
        <w:tc>
          <w:tcPr>
            <w:tcW w:w="1120" w:type="dxa"/>
          </w:tcPr>
          <w:p w14:paraId="0A2E2611" w14:textId="77777777" w:rsidR="00E34178" w:rsidRPr="0076221C" w:rsidRDefault="003D30E1" w:rsidP="0076221C">
            <w:r w:rsidRPr="0076221C">
              <w:t>65 000</w:t>
            </w:r>
          </w:p>
        </w:tc>
        <w:tc>
          <w:tcPr>
            <w:tcW w:w="1120" w:type="dxa"/>
          </w:tcPr>
          <w:p w14:paraId="27771812" w14:textId="77777777" w:rsidR="00E34178" w:rsidRPr="0076221C" w:rsidRDefault="003D30E1" w:rsidP="0076221C">
            <w:r w:rsidRPr="0076221C">
              <w:t>-32 541</w:t>
            </w:r>
          </w:p>
        </w:tc>
        <w:tc>
          <w:tcPr>
            <w:tcW w:w="1120" w:type="dxa"/>
          </w:tcPr>
          <w:p w14:paraId="1EE31F5E" w14:textId="77777777" w:rsidR="00E34178" w:rsidRPr="0076221C" w:rsidRDefault="003D30E1" w:rsidP="0076221C">
            <w:r w:rsidRPr="0076221C">
              <w:t>-</w:t>
            </w:r>
          </w:p>
        </w:tc>
        <w:tc>
          <w:tcPr>
            <w:tcW w:w="1120" w:type="dxa"/>
          </w:tcPr>
          <w:p w14:paraId="0A370ECD" w14:textId="77777777" w:rsidR="00E34178" w:rsidRPr="0076221C" w:rsidRDefault="003D30E1" w:rsidP="0076221C">
            <w:r w:rsidRPr="0076221C">
              <w:t>-</w:t>
            </w:r>
          </w:p>
        </w:tc>
        <w:tc>
          <w:tcPr>
            <w:tcW w:w="1120" w:type="dxa"/>
          </w:tcPr>
          <w:p w14:paraId="7D3F840B" w14:textId="77777777" w:rsidR="00E34178" w:rsidRPr="0076221C" w:rsidRDefault="003D30E1" w:rsidP="0076221C">
            <w:r w:rsidRPr="0076221C">
              <w:t>32 459</w:t>
            </w:r>
          </w:p>
        </w:tc>
      </w:tr>
      <w:tr w:rsidR="00E34178" w:rsidRPr="0076221C" w14:paraId="5EF51879" w14:textId="77777777" w:rsidTr="002B0003">
        <w:trPr>
          <w:trHeight w:val="360"/>
        </w:trPr>
        <w:tc>
          <w:tcPr>
            <w:tcW w:w="560" w:type="dxa"/>
          </w:tcPr>
          <w:p w14:paraId="52A290C1" w14:textId="77777777" w:rsidR="00E34178" w:rsidRPr="0076221C" w:rsidRDefault="003D30E1" w:rsidP="0076221C">
            <w:r w:rsidRPr="0076221C">
              <w:t>3442</w:t>
            </w:r>
          </w:p>
        </w:tc>
        <w:tc>
          <w:tcPr>
            <w:tcW w:w="560" w:type="dxa"/>
          </w:tcPr>
          <w:p w14:paraId="419822C4" w14:textId="77777777" w:rsidR="00E34178" w:rsidRPr="0076221C" w:rsidRDefault="00E34178" w:rsidP="0076221C"/>
        </w:tc>
        <w:tc>
          <w:tcPr>
            <w:tcW w:w="3160" w:type="dxa"/>
          </w:tcPr>
          <w:p w14:paraId="047A8D34" w14:textId="77777777" w:rsidR="00E34178" w:rsidRPr="0076221C" w:rsidRDefault="003D30E1" w:rsidP="0076221C">
            <w:r w:rsidRPr="0076221C">
              <w:t>Politihøgskolen</w:t>
            </w:r>
          </w:p>
        </w:tc>
        <w:tc>
          <w:tcPr>
            <w:tcW w:w="1120" w:type="dxa"/>
          </w:tcPr>
          <w:p w14:paraId="6C87A8C1" w14:textId="77777777" w:rsidR="00E34178" w:rsidRPr="0076221C" w:rsidRDefault="00E34178" w:rsidP="0076221C"/>
        </w:tc>
        <w:tc>
          <w:tcPr>
            <w:tcW w:w="1120" w:type="dxa"/>
          </w:tcPr>
          <w:p w14:paraId="2B61DC0A" w14:textId="77777777" w:rsidR="00E34178" w:rsidRPr="0076221C" w:rsidRDefault="00E34178" w:rsidP="0076221C"/>
        </w:tc>
        <w:tc>
          <w:tcPr>
            <w:tcW w:w="1120" w:type="dxa"/>
          </w:tcPr>
          <w:p w14:paraId="64434312" w14:textId="77777777" w:rsidR="00E34178" w:rsidRPr="0076221C" w:rsidRDefault="00E34178" w:rsidP="0076221C"/>
        </w:tc>
        <w:tc>
          <w:tcPr>
            <w:tcW w:w="1120" w:type="dxa"/>
          </w:tcPr>
          <w:p w14:paraId="037108C5" w14:textId="77777777" w:rsidR="00E34178" w:rsidRPr="0076221C" w:rsidRDefault="00E34178" w:rsidP="0076221C"/>
        </w:tc>
        <w:tc>
          <w:tcPr>
            <w:tcW w:w="1120" w:type="dxa"/>
          </w:tcPr>
          <w:p w14:paraId="226A3161" w14:textId="77777777" w:rsidR="00E34178" w:rsidRPr="0076221C" w:rsidRDefault="00E34178" w:rsidP="0076221C"/>
        </w:tc>
      </w:tr>
      <w:tr w:rsidR="00E34178" w:rsidRPr="0076221C" w14:paraId="5359D7E7" w14:textId="77777777" w:rsidTr="002B0003">
        <w:trPr>
          <w:trHeight w:val="360"/>
        </w:trPr>
        <w:tc>
          <w:tcPr>
            <w:tcW w:w="560" w:type="dxa"/>
          </w:tcPr>
          <w:p w14:paraId="7BB8C9AC" w14:textId="77777777" w:rsidR="00E34178" w:rsidRPr="0076221C" w:rsidRDefault="00E34178" w:rsidP="0076221C"/>
        </w:tc>
        <w:tc>
          <w:tcPr>
            <w:tcW w:w="560" w:type="dxa"/>
          </w:tcPr>
          <w:p w14:paraId="7B1DC504" w14:textId="77777777" w:rsidR="00E34178" w:rsidRPr="0076221C" w:rsidRDefault="003D30E1" w:rsidP="0076221C">
            <w:r w:rsidRPr="0076221C">
              <w:t>2</w:t>
            </w:r>
          </w:p>
        </w:tc>
        <w:tc>
          <w:tcPr>
            <w:tcW w:w="3160" w:type="dxa"/>
          </w:tcPr>
          <w:p w14:paraId="401C1C45" w14:textId="77777777" w:rsidR="00E34178" w:rsidRPr="0076221C" w:rsidRDefault="003D30E1" w:rsidP="0076221C">
            <w:r w:rsidRPr="0076221C">
              <w:t>Diverse inntekter</w:t>
            </w:r>
          </w:p>
        </w:tc>
        <w:tc>
          <w:tcPr>
            <w:tcW w:w="1120" w:type="dxa"/>
          </w:tcPr>
          <w:p w14:paraId="1175599D" w14:textId="77777777" w:rsidR="00E34178" w:rsidRPr="0076221C" w:rsidRDefault="003D30E1" w:rsidP="0076221C">
            <w:r w:rsidRPr="0076221C">
              <w:t>17 532</w:t>
            </w:r>
          </w:p>
        </w:tc>
        <w:tc>
          <w:tcPr>
            <w:tcW w:w="1120" w:type="dxa"/>
          </w:tcPr>
          <w:p w14:paraId="5DFB87A4" w14:textId="77777777" w:rsidR="00E34178" w:rsidRPr="0076221C" w:rsidRDefault="003D30E1" w:rsidP="0076221C">
            <w:r w:rsidRPr="0076221C">
              <w:t>-3 950</w:t>
            </w:r>
          </w:p>
        </w:tc>
        <w:tc>
          <w:tcPr>
            <w:tcW w:w="1120" w:type="dxa"/>
          </w:tcPr>
          <w:p w14:paraId="158F93D8" w14:textId="77777777" w:rsidR="00E34178" w:rsidRPr="0076221C" w:rsidRDefault="003D30E1" w:rsidP="0076221C">
            <w:r w:rsidRPr="0076221C">
              <w:t>-</w:t>
            </w:r>
          </w:p>
        </w:tc>
        <w:tc>
          <w:tcPr>
            <w:tcW w:w="1120" w:type="dxa"/>
          </w:tcPr>
          <w:p w14:paraId="40278336" w14:textId="77777777" w:rsidR="00E34178" w:rsidRPr="0076221C" w:rsidRDefault="003D30E1" w:rsidP="0076221C">
            <w:r w:rsidRPr="0076221C">
              <w:t>-</w:t>
            </w:r>
          </w:p>
        </w:tc>
        <w:tc>
          <w:tcPr>
            <w:tcW w:w="1120" w:type="dxa"/>
          </w:tcPr>
          <w:p w14:paraId="46E17BDE" w14:textId="77777777" w:rsidR="00E34178" w:rsidRPr="0076221C" w:rsidRDefault="003D30E1" w:rsidP="0076221C">
            <w:r w:rsidRPr="0076221C">
              <w:t>13 582</w:t>
            </w:r>
          </w:p>
        </w:tc>
      </w:tr>
      <w:tr w:rsidR="00E34178" w:rsidRPr="0076221C" w14:paraId="7273C8BC" w14:textId="77777777" w:rsidTr="002B0003">
        <w:trPr>
          <w:trHeight w:val="1380"/>
        </w:trPr>
        <w:tc>
          <w:tcPr>
            <w:tcW w:w="560" w:type="dxa"/>
          </w:tcPr>
          <w:p w14:paraId="38BC941B" w14:textId="77777777" w:rsidR="00E34178" w:rsidRPr="0076221C" w:rsidRDefault="00E34178" w:rsidP="0076221C"/>
        </w:tc>
        <w:tc>
          <w:tcPr>
            <w:tcW w:w="560" w:type="dxa"/>
          </w:tcPr>
          <w:p w14:paraId="358AABD2" w14:textId="77777777" w:rsidR="00E34178" w:rsidRPr="0076221C" w:rsidRDefault="003D30E1" w:rsidP="0076221C">
            <w:r w:rsidRPr="0076221C">
              <w:t>3</w:t>
            </w:r>
          </w:p>
        </w:tc>
        <w:tc>
          <w:tcPr>
            <w:tcW w:w="3160" w:type="dxa"/>
          </w:tcPr>
          <w:p w14:paraId="23EE733A" w14:textId="77777777" w:rsidR="00E34178" w:rsidRPr="0076221C" w:rsidRDefault="003D30E1" w:rsidP="0076221C">
            <w:r w:rsidRPr="0076221C">
              <w:t>Inntekter fra Justissektorens kurs- og øvingssenter</w:t>
            </w:r>
          </w:p>
        </w:tc>
        <w:tc>
          <w:tcPr>
            <w:tcW w:w="1120" w:type="dxa"/>
          </w:tcPr>
          <w:p w14:paraId="0DC74D0B" w14:textId="77777777" w:rsidR="00E34178" w:rsidRPr="0076221C" w:rsidRDefault="003D30E1" w:rsidP="0076221C">
            <w:r w:rsidRPr="0076221C">
              <w:t>19 494</w:t>
            </w:r>
          </w:p>
        </w:tc>
        <w:tc>
          <w:tcPr>
            <w:tcW w:w="1120" w:type="dxa"/>
          </w:tcPr>
          <w:p w14:paraId="31E351B9" w14:textId="77777777" w:rsidR="00E34178" w:rsidRPr="0076221C" w:rsidRDefault="003D30E1" w:rsidP="0076221C">
            <w:r w:rsidRPr="0076221C">
              <w:t>-11 013</w:t>
            </w:r>
          </w:p>
        </w:tc>
        <w:tc>
          <w:tcPr>
            <w:tcW w:w="1120" w:type="dxa"/>
          </w:tcPr>
          <w:p w14:paraId="78C2FEEB" w14:textId="77777777" w:rsidR="00E34178" w:rsidRPr="0076221C" w:rsidRDefault="003D30E1" w:rsidP="0076221C">
            <w:r w:rsidRPr="0076221C">
              <w:t>-</w:t>
            </w:r>
          </w:p>
        </w:tc>
        <w:tc>
          <w:tcPr>
            <w:tcW w:w="1120" w:type="dxa"/>
          </w:tcPr>
          <w:p w14:paraId="6BBA7FF8" w14:textId="77777777" w:rsidR="00E34178" w:rsidRPr="0076221C" w:rsidRDefault="003D30E1" w:rsidP="0076221C">
            <w:r w:rsidRPr="0076221C">
              <w:t>-</w:t>
            </w:r>
          </w:p>
        </w:tc>
        <w:tc>
          <w:tcPr>
            <w:tcW w:w="1120" w:type="dxa"/>
          </w:tcPr>
          <w:p w14:paraId="6CCC3E02" w14:textId="77777777" w:rsidR="00E34178" w:rsidRPr="0076221C" w:rsidRDefault="003D30E1" w:rsidP="0076221C">
            <w:r w:rsidRPr="0076221C">
              <w:t>8 481</w:t>
            </w:r>
          </w:p>
        </w:tc>
      </w:tr>
      <w:tr w:rsidR="00E34178" w:rsidRPr="0076221C" w14:paraId="73AF1272" w14:textId="77777777" w:rsidTr="002B0003">
        <w:trPr>
          <w:trHeight w:val="360"/>
        </w:trPr>
        <w:tc>
          <w:tcPr>
            <w:tcW w:w="560" w:type="dxa"/>
          </w:tcPr>
          <w:p w14:paraId="5EE8D7CB" w14:textId="77777777" w:rsidR="00E34178" w:rsidRPr="0076221C" w:rsidRDefault="003D30E1" w:rsidP="0076221C">
            <w:r w:rsidRPr="0076221C">
              <w:t>3451</w:t>
            </w:r>
          </w:p>
        </w:tc>
        <w:tc>
          <w:tcPr>
            <w:tcW w:w="560" w:type="dxa"/>
          </w:tcPr>
          <w:p w14:paraId="25AB7E8F" w14:textId="77777777" w:rsidR="00E34178" w:rsidRPr="0076221C" w:rsidRDefault="00E34178" w:rsidP="0076221C"/>
        </w:tc>
        <w:tc>
          <w:tcPr>
            <w:tcW w:w="5400" w:type="dxa"/>
            <w:gridSpan w:val="3"/>
          </w:tcPr>
          <w:p w14:paraId="3F22F86F" w14:textId="77777777" w:rsidR="00E34178" w:rsidRPr="0076221C" w:rsidRDefault="003D30E1" w:rsidP="0076221C">
            <w:r w:rsidRPr="0076221C">
              <w:t>Direktoratet for samfunnssikkerhet og beredskap</w:t>
            </w:r>
          </w:p>
        </w:tc>
        <w:tc>
          <w:tcPr>
            <w:tcW w:w="1120" w:type="dxa"/>
          </w:tcPr>
          <w:p w14:paraId="3BA194EA" w14:textId="77777777" w:rsidR="00E34178" w:rsidRPr="0076221C" w:rsidRDefault="00E34178" w:rsidP="0076221C"/>
        </w:tc>
        <w:tc>
          <w:tcPr>
            <w:tcW w:w="1120" w:type="dxa"/>
          </w:tcPr>
          <w:p w14:paraId="40DA9FA3" w14:textId="77777777" w:rsidR="00E34178" w:rsidRPr="0076221C" w:rsidRDefault="00E34178" w:rsidP="0076221C"/>
        </w:tc>
        <w:tc>
          <w:tcPr>
            <w:tcW w:w="1120" w:type="dxa"/>
          </w:tcPr>
          <w:p w14:paraId="1E2B06C2" w14:textId="77777777" w:rsidR="00E34178" w:rsidRPr="0076221C" w:rsidRDefault="00E34178" w:rsidP="0076221C"/>
        </w:tc>
      </w:tr>
      <w:tr w:rsidR="00E34178" w:rsidRPr="0076221C" w14:paraId="1F6220BC" w14:textId="77777777" w:rsidTr="002B0003">
        <w:trPr>
          <w:trHeight w:val="360"/>
        </w:trPr>
        <w:tc>
          <w:tcPr>
            <w:tcW w:w="560" w:type="dxa"/>
          </w:tcPr>
          <w:p w14:paraId="1E6394AE" w14:textId="77777777" w:rsidR="00E34178" w:rsidRPr="0076221C" w:rsidRDefault="00E34178" w:rsidP="0076221C"/>
        </w:tc>
        <w:tc>
          <w:tcPr>
            <w:tcW w:w="560" w:type="dxa"/>
          </w:tcPr>
          <w:p w14:paraId="6D4B9506" w14:textId="77777777" w:rsidR="00E34178" w:rsidRPr="0076221C" w:rsidRDefault="003D30E1" w:rsidP="0076221C">
            <w:r w:rsidRPr="0076221C">
              <w:t>2</w:t>
            </w:r>
          </w:p>
        </w:tc>
        <w:tc>
          <w:tcPr>
            <w:tcW w:w="3160" w:type="dxa"/>
          </w:tcPr>
          <w:p w14:paraId="07A101C4" w14:textId="77777777" w:rsidR="00E34178" w:rsidRPr="0076221C" w:rsidRDefault="003D30E1" w:rsidP="0076221C">
            <w:r w:rsidRPr="0076221C">
              <w:t>Refusjoner driftsutgifter Nødnett</w:t>
            </w:r>
          </w:p>
        </w:tc>
        <w:tc>
          <w:tcPr>
            <w:tcW w:w="1120" w:type="dxa"/>
          </w:tcPr>
          <w:p w14:paraId="46CD75F9" w14:textId="77777777" w:rsidR="00E34178" w:rsidRPr="0076221C" w:rsidRDefault="003D30E1" w:rsidP="0076221C">
            <w:r w:rsidRPr="0076221C">
              <w:t>34 041</w:t>
            </w:r>
          </w:p>
        </w:tc>
        <w:tc>
          <w:tcPr>
            <w:tcW w:w="1120" w:type="dxa"/>
          </w:tcPr>
          <w:p w14:paraId="5333AD05" w14:textId="77777777" w:rsidR="00E34178" w:rsidRPr="0076221C" w:rsidRDefault="003D30E1" w:rsidP="0076221C">
            <w:r w:rsidRPr="0076221C">
              <w:t>14 200</w:t>
            </w:r>
          </w:p>
        </w:tc>
        <w:tc>
          <w:tcPr>
            <w:tcW w:w="1120" w:type="dxa"/>
          </w:tcPr>
          <w:p w14:paraId="00817150" w14:textId="77777777" w:rsidR="00E34178" w:rsidRPr="0076221C" w:rsidRDefault="003D30E1" w:rsidP="0076221C">
            <w:r w:rsidRPr="0076221C">
              <w:t>-</w:t>
            </w:r>
          </w:p>
        </w:tc>
        <w:tc>
          <w:tcPr>
            <w:tcW w:w="1120" w:type="dxa"/>
          </w:tcPr>
          <w:p w14:paraId="00E4AB09" w14:textId="77777777" w:rsidR="00E34178" w:rsidRPr="0076221C" w:rsidRDefault="003D30E1" w:rsidP="0076221C">
            <w:r w:rsidRPr="0076221C">
              <w:t>-</w:t>
            </w:r>
          </w:p>
        </w:tc>
        <w:tc>
          <w:tcPr>
            <w:tcW w:w="1120" w:type="dxa"/>
          </w:tcPr>
          <w:p w14:paraId="5F8228BF" w14:textId="77777777" w:rsidR="00E34178" w:rsidRPr="0076221C" w:rsidRDefault="003D30E1" w:rsidP="0076221C">
            <w:r w:rsidRPr="0076221C">
              <w:t>48 241</w:t>
            </w:r>
          </w:p>
        </w:tc>
      </w:tr>
      <w:tr w:rsidR="00E34178" w:rsidRPr="0076221C" w14:paraId="76E98B9B" w14:textId="77777777" w:rsidTr="002B0003">
        <w:trPr>
          <w:trHeight w:val="360"/>
        </w:trPr>
        <w:tc>
          <w:tcPr>
            <w:tcW w:w="560" w:type="dxa"/>
          </w:tcPr>
          <w:p w14:paraId="128E8266" w14:textId="77777777" w:rsidR="00E34178" w:rsidRPr="0076221C" w:rsidRDefault="00E34178" w:rsidP="0076221C"/>
        </w:tc>
        <w:tc>
          <w:tcPr>
            <w:tcW w:w="560" w:type="dxa"/>
          </w:tcPr>
          <w:p w14:paraId="002D3C14" w14:textId="77777777" w:rsidR="00E34178" w:rsidRPr="0076221C" w:rsidRDefault="003D30E1" w:rsidP="0076221C">
            <w:r w:rsidRPr="0076221C">
              <w:t>3</w:t>
            </w:r>
          </w:p>
        </w:tc>
        <w:tc>
          <w:tcPr>
            <w:tcW w:w="3160" w:type="dxa"/>
          </w:tcPr>
          <w:p w14:paraId="62668782" w14:textId="77777777" w:rsidR="00E34178" w:rsidRPr="0076221C" w:rsidRDefault="003D30E1" w:rsidP="0076221C">
            <w:r w:rsidRPr="0076221C">
              <w:t>Diverse inntekter</w:t>
            </w:r>
          </w:p>
        </w:tc>
        <w:tc>
          <w:tcPr>
            <w:tcW w:w="1120" w:type="dxa"/>
          </w:tcPr>
          <w:p w14:paraId="12696192" w14:textId="77777777" w:rsidR="00E34178" w:rsidRPr="0076221C" w:rsidRDefault="003D30E1" w:rsidP="0076221C">
            <w:r w:rsidRPr="0076221C">
              <w:t>28 179</w:t>
            </w:r>
          </w:p>
        </w:tc>
        <w:tc>
          <w:tcPr>
            <w:tcW w:w="1120" w:type="dxa"/>
          </w:tcPr>
          <w:p w14:paraId="6FD0C9A5" w14:textId="77777777" w:rsidR="00E34178" w:rsidRPr="0076221C" w:rsidRDefault="003D30E1" w:rsidP="0076221C">
            <w:r w:rsidRPr="0076221C">
              <w:t>-9 000</w:t>
            </w:r>
          </w:p>
        </w:tc>
        <w:tc>
          <w:tcPr>
            <w:tcW w:w="1120" w:type="dxa"/>
          </w:tcPr>
          <w:p w14:paraId="37D4B434" w14:textId="77777777" w:rsidR="00E34178" w:rsidRPr="0076221C" w:rsidRDefault="003D30E1" w:rsidP="0076221C">
            <w:r w:rsidRPr="0076221C">
              <w:t>-</w:t>
            </w:r>
          </w:p>
        </w:tc>
        <w:tc>
          <w:tcPr>
            <w:tcW w:w="1120" w:type="dxa"/>
          </w:tcPr>
          <w:p w14:paraId="76121311" w14:textId="77777777" w:rsidR="00E34178" w:rsidRPr="0076221C" w:rsidRDefault="003D30E1" w:rsidP="0076221C">
            <w:r w:rsidRPr="0076221C">
              <w:t>-</w:t>
            </w:r>
          </w:p>
        </w:tc>
        <w:tc>
          <w:tcPr>
            <w:tcW w:w="1120" w:type="dxa"/>
          </w:tcPr>
          <w:p w14:paraId="2E726DC3" w14:textId="77777777" w:rsidR="00E34178" w:rsidRPr="0076221C" w:rsidRDefault="003D30E1" w:rsidP="0076221C">
            <w:r w:rsidRPr="0076221C">
              <w:t>19 179</w:t>
            </w:r>
          </w:p>
        </w:tc>
      </w:tr>
      <w:tr w:rsidR="00E34178" w:rsidRPr="0076221C" w14:paraId="7ADAB729" w14:textId="77777777" w:rsidTr="002B0003">
        <w:trPr>
          <w:trHeight w:val="580"/>
        </w:trPr>
        <w:tc>
          <w:tcPr>
            <w:tcW w:w="560" w:type="dxa"/>
          </w:tcPr>
          <w:p w14:paraId="789DBB3B" w14:textId="77777777" w:rsidR="00E34178" w:rsidRPr="0076221C" w:rsidRDefault="00E34178" w:rsidP="0076221C"/>
        </w:tc>
        <w:tc>
          <w:tcPr>
            <w:tcW w:w="560" w:type="dxa"/>
          </w:tcPr>
          <w:p w14:paraId="5624C570" w14:textId="77777777" w:rsidR="00E34178" w:rsidRPr="0076221C" w:rsidRDefault="003D30E1" w:rsidP="0076221C">
            <w:r w:rsidRPr="0076221C">
              <w:t>4</w:t>
            </w:r>
          </w:p>
        </w:tc>
        <w:tc>
          <w:tcPr>
            <w:tcW w:w="3160" w:type="dxa"/>
          </w:tcPr>
          <w:p w14:paraId="5BB72F08" w14:textId="77777777" w:rsidR="00E34178" w:rsidRPr="0076221C" w:rsidRDefault="003D30E1" w:rsidP="0076221C">
            <w:r w:rsidRPr="0076221C">
              <w:t>Refusjoner større utstyrsanskaffelser og vedlikehold Nødnett</w:t>
            </w:r>
          </w:p>
        </w:tc>
        <w:tc>
          <w:tcPr>
            <w:tcW w:w="1120" w:type="dxa"/>
          </w:tcPr>
          <w:p w14:paraId="1D941B7A" w14:textId="77777777" w:rsidR="00E34178" w:rsidRPr="0076221C" w:rsidRDefault="003D30E1" w:rsidP="0076221C">
            <w:r w:rsidRPr="0076221C">
              <w:t>75 045</w:t>
            </w:r>
          </w:p>
        </w:tc>
        <w:tc>
          <w:tcPr>
            <w:tcW w:w="1120" w:type="dxa"/>
          </w:tcPr>
          <w:p w14:paraId="55EEDB6E" w14:textId="77777777" w:rsidR="00E34178" w:rsidRPr="0076221C" w:rsidRDefault="003D30E1" w:rsidP="0076221C">
            <w:r w:rsidRPr="0076221C">
              <w:t>-11 000</w:t>
            </w:r>
          </w:p>
        </w:tc>
        <w:tc>
          <w:tcPr>
            <w:tcW w:w="1120" w:type="dxa"/>
          </w:tcPr>
          <w:p w14:paraId="4764E912" w14:textId="77777777" w:rsidR="00E34178" w:rsidRPr="0076221C" w:rsidRDefault="003D30E1" w:rsidP="0076221C">
            <w:r w:rsidRPr="0076221C">
              <w:t>-</w:t>
            </w:r>
          </w:p>
        </w:tc>
        <w:tc>
          <w:tcPr>
            <w:tcW w:w="1120" w:type="dxa"/>
          </w:tcPr>
          <w:p w14:paraId="054E36C7" w14:textId="77777777" w:rsidR="00E34178" w:rsidRPr="0076221C" w:rsidRDefault="003D30E1" w:rsidP="0076221C">
            <w:r w:rsidRPr="0076221C">
              <w:t>-</w:t>
            </w:r>
          </w:p>
        </w:tc>
        <w:tc>
          <w:tcPr>
            <w:tcW w:w="1120" w:type="dxa"/>
          </w:tcPr>
          <w:p w14:paraId="24981E9A" w14:textId="77777777" w:rsidR="00E34178" w:rsidRPr="0076221C" w:rsidRDefault="003D30E1" w:rsidP="0076221C">
            <w:r w:rsidRPr="0076221C">
              <w:t>64 045</w:t>
            </w:r>
          </w:p>
        </w:tc>
      </w:tr>
      <w:tr w:rsidR="00E34178" w:rsidRPr="0076221C" w14:paraId="481F0F35" w14:textId="77777777" w:rsidTr="002B0003">
        <w:trPr>
          <w:trHeight w:val="580"/>
        </w:trPr>
        <w:tc>
          <w:tcPr>
            <w:tcW w:w="560" w:type="dxa"/>
          </w:tcPr>
          <w:p w14:paraId="33B18918" w14:textId="77777777" w:rsidR="00E34178" w:rsidRPr="0076221C" w:rsidRDefault="00E34178" w:rsidP="0076221C"/>
        </w:tc>
        <w:tc>
          <w:tcPr>
            <w:tcW w:w="560" w:type="dxa"/>
          </w:tcPr>
          <w:p w14:paraId="3CE53875" w14:textId="77777777" w:rsidR="00E34178" w:rsidRPr="0076221C" w:rsidRDefault="003D30E1" w:rsidP="0076221C">
            <w:r w:rsidRPr="0076221C">
              <w:t>5</w:t>
            </w:r>
          </w:p>
        </w:tc>
        <w:tc>
          <w:tcPr>
            <w:tcW w:w="3160" w:type="dxa"/>
          </w:tcPr>
          <w:p w14:paraId="40B3B912" w14:textId="77777777" w:rsidR="00E34178" w:rsidRPr="0076221C" w:rsidRDefault="003D30E1" w:rsidP="0076221C">
            <w:r w:rsidRPr="0076221C">
              <w:t>Abonnementsinntekter og refusjoner Nødnett</w:t>
            </w:r>
          </w:p>
        </w:tc>
        <w:tc>
          <w:tcPr>
            <w:tcW w:w="1120" w:type="dxa"/>
          </w:tcPr>
          <w:p w14:paraId="49CFB5D7" w14:textId="77777777" w:rsidR="00E34178" w:rsidRPr="0076221C" w:rsidRDefault="003D30E1" w:rsidP="0076221C">
            <w:r w:rsidRPr="0076221C">
              <w:t>469 556</w:t>
            </w:r>
          </w:p>
        </w:tc>
        <w:tc>
          <w:tcPr>
            <w:tcW w:w="1120" w:type="dxa"/>
          </w:tcPr>
          <w:p w14:paraId="407FCBD4" w14:textId="77777777" w:rsidR="00E34178" w:rsidRPr="0076221C" w:rsidRDefault="003D30E1" w:rsidP="0076221C">
            <w:r w:rsidRPr="0076221C">
              <w:t>22 000</w:t>
            </w:r>
          </w:p>
        </w:tc>
        <w:tc>
          <w:tcPr>
            <w:tcW w:w="1120" w:type="dxa"/>
          </w:tcPr>
          <w:p w14:paraId="01BB4BE0" w14:textId="77777777" w:rsidR="00E34178" w:rsidRPr="0076221C" w:rsidRDefault="003D30E1" w:rsidP="0076221C">
            <w:r w:rsidRPr="0076221C">
              <w:t>-</w:t>
            </w:r>
          </w:p>
        </w:tc>
        <w:tc>
          <w:tcPr>
            <w:tcW w:w="1120" w:type="dxa"/>
          </w:tcPr>
          <w:p w14:paraId="095A8B46" w14:textId="77777777" w:rsidR="00E34178" w:rsidRPr="0076221C" w:rsidRDefault="003D30E1" w:rsidP="0076221C">
            <w:r w:rsidRPr="0076221C">
              <w:t>-</w:t>
            </w:r>
          </w:p>
        </w:tc>
        <w:tc>
          <w:tcPr>
            <w:tcW w:w="1120" w:type="dxa"/>
          </w:tcPr>
          <w:p w14:paraId="719DA710" w14:textId="77777777" w:rsidR="00E34178" w:rsidRPr="0076221C" w:rsidRDefault="003D30E1" w:rsidP="0076221C">
            <w:r w:rsidRPr="0076221C">
              <w:t>491 556</w:t>
            </w:r>
          </w:p>
        </w:tc>
      </w:tr>
      <w:tr w:rsidR="00E34178" w:rsidRPr="0076221C" w14:paraId="744321EF" w14:textId="77777777" w:rsidTr="002B0003">
        <w:trPr>
          <w:trHeight w:val="360"/>
        </w:trPr>
        <w:tc>
          <w:tcPr>
            <w:tcW w:w="560" w:type="dxa"/>
          </w:tcPr>
          <w:p w14:paraId="6A973F4A" w14:textId="77777777" w:rsidR="00E34178" w:rsidRPr="0076221C" w:rsidRDefault="003D30E1" w:rsidP="0076221C">
            <w:r w:rsidRPr="0076221C">
              <w:t>3490</w:t>
            </w:r>
          </w:p>
        </w:tc>
        <w:tc>
          <w:tcPr>
            <w:tcW w:w="560" w:type="dxa"/>
          </w:tcPr>
          <w:p w14:paraId="4763EE52" w14:textId="77777777" w:rsidR="00E34178" w:rsidRPr="0076221C" w:rsidRDefault="00E34178" w:rsidP="0076221C"/>
        </w:tc>
        <w:tc>
          <w:tcPr>
            <w:tcW w:w="3160" w:type="dxa"/>
          </w:tcPr>
          <w:p w14:paraId="5FBAA3F7" w14:textId="77777777" w:rsidR="00E34178" w:rsidRPr="0076221C" w:rsidRDefault="003D30E1" w:rsidP="0076221C">
            <w:r w:rsidRPr="0076221C">
              <w:t>Utlendingsdirektoratet</w:t>
            </w:r>
          </w:p>
        </w:tc>
        <w:tc>
          <w:tcPr>
            <w:tcW w:w="1120" w:type="dxa"/>
          </w:tcPr>
          <w:p w14:paraId="16313551" w14:textId="77777777" w:rsidR="00E34178" w:rsidRPr="0076221C" w:rsidRDefault="00E34178" w:rsidP="0076221C"/>
        </w:tc>
        <w:tc>
          <w:tcPr>
            <w:tcW w:w="1120" w:type="dxa"/>
          </w:tcPr>
          <w:p w14:paraId="78D71E31" w14:textId="77777777" w:rsidR="00E34178" w:rsidRPr="0076221C" w:rsidRDefault="00E34178" w:rsidP="0076221C"/>
        </w:tc>
        <w:tc>
          <w:tcPr>
            <w:tcW w:w="1120" w:type="dxa"/>
          </w:tcPr>
          <w:p w14:paraId="6FAE3FB9" w14:textId="77777777" w:rsidR="00E34178" w:rsidRPr="0076221C" w:rsidRDefault="00E34178" w:rsidP="0076221C"/>
        </w:tc>
        <w:tc>
          <w:tcPr>
            <w:tcW w:w="1120" w:type="dxa"/>
          </w:tcPr>
          <w:p w14:paraId="0ACF9B37" w14:textId="77777777" w:rsidR="00E34178" w:rsidRPr="0076221C" w:rsidRDefault="00E34178" w:rsidP="0076221C"/>
        </w:tc>
        <w:tc>
          <w:tcPr>
            <w:tcW w:w="1120" w:type="dxa"/>
          </w:tcPr>
          <w:p w14:paraId="59823BF6" w14:textId="77777777" w:rsidR="00E34178" w:rsidRPr="0076221C" w:rsidRDefault="00E34178" w:rsidP="0076221C"/>
        </w:tc>
      </w:tr>
      <w:tr w:rsidR="00E34178" w:rsidRPr="0076221C" w14:paraId="39BD9A61" w14:textId="77777777" w:rsidTr="002B0003">
        <w:trPr>
          <w:trHeight w:val="800"/>
        </w:trPr>
        <w:tc>
          <w:tcPr>
            <w:tcW w:w="560" w:type="dxa"/>
          </w:tcPr>
          <w:p w14:paraId="4E79B84C" w14:textId="77777777" w:rsidR="00E34178" w:rsidRPr="0076221C" w:rsidRDefault="00E34178" w:rsidP="0076221C"/>
        </w:tc>
        <w:tc>
          <w:tcPr>
            <w:tcW w:w="560" w:type="dxa"/>
          </w:tcPr>
          <w:p w14:paraId="2EA019CC" w14:textId="77777777" w:rsidR="00E34178" w:rsidRPr="0076221C" w:rsidRDefault="003D30E1" w:rsidP="0076221C">
            <w:r w:rsidRPr="0076221C">
              <w:t>1</w:t>
            </w:r>
          </w:p>
        </w:tc>
        <w:tc>
          <w:tcPr>
            <w:tcW w:w="3160" w:type="dxa"/>
          </w:tcPr>
          <w:p w14:paraId="4F0A66F3" w14:textId="77777777" w:rsidR="00E34178" w:rsidRPr="0076221C" w:rsidRDefault="003D30E1" w:rsidP="0076221C">
            <w:r w:rsidRPr="0076221C">
              <w:t>Assistert retur fra Norge for asylsøkere med avslag, ODA-godkjente utgifter</w:t>
            </w:r>
          </w:p>
        </w:tc>
        <w:tc>
          <w:tcPr>
            <w:tcW w:w="1120" w:type="dxa"/>
          </w:tcPr>
          <w:p w14:paraId="5D1C48D3" w14:textId="77777777" w:rsidR="00E34178" w:rsidRPr="0076221C" w:rsidRDefault="003D30E1" w:rsidP="0076221C">
            <w:r w:rsidRPr="0076221C">
              <w:t>1 170</w:t>
            </w:r>
          </w:p>
        </w:tc>
        <w:tc>
          <w:tcPr>
            <w:tcW w:w="1120" w:type="dxa"/>
          </w:tcPr>
          <w:p w14:paraId="2122AA9C" w14:textId="77777777" w:rsidR="00E34178" w:rsidRPr="0076221C" w:rsidRDefault="003D30E1" w:rsidP="0076221C">
            <w:r w:rsidRPr="0076221C">
              <w:t>1 017</w:t>
            </w:r>
          </w:p>
        </w:tc>
        <w:tc>
          <w:tcPr>
            <w:tcW w:w="1120" w:type="dxa"/>
          </w:tcPr>
          <w:p w14:paraId="49F7E1FC" w14:textId="77777777" w:rsidR="00E34178" w:rsidRPr="0076221C" w:rsidRDefault="003D30E1" w:rsidP="0076221C">
            <w:r w:rsidRPr="0076221C">
              <w:t>-</w:t>
            </w:r>
          </w:p>
        </w:tc>
        <w:tc>
          <w:tcPr>
            <w:tcW w:w="1120" w:type="dxa"/>
          </w:tcPr>
          <w:p w14:paraId="45A56D0B" w14:textId="77777777" w:rsidR="00E34178" w:rsidRPr="0076221C" w:rsidRDefault="003D30E1" w:rsidP="0076221C">
            <w:r w:rsidRPr="0076221C">
              <w:t>-</w:t>
            </w:r>
          </w:p>
        </w:tc>
        <w:tc>
          <w:tcPr>
            <w:tcW w:w="1120" w:type="dxa"/>
          </w:tcPr>
          <w:p w14:paraId="7655196E" w14:textId="77777777" w:rsidR="00E34178" w:rsidRPr="0076221C" w:rsidRDefault="003D30E1" w:rsidP="0076221C">
            <w:r w:rsidRPr="0076221C">
              <w:t>2 187</w:t>
            </w:r>
          </w:p>
        </w:tc>
      </w:tr>
      <w:tr w:rsidR="00E34178" w:rsidRPr="0076221C" w14:paraId="4F851033" w14:textId="77777777" w:rsidTr="002B0003">
        <w:trPr>
          <w:trHeight w:val="800"/>
        </w:trPr>
        <w:tc>
          <w:tcPr>
            <w:tcW w:w="560" w:type="dxa"/>
          </w:tcPr>
          <w:p w14:paraId="39D85A2C" w14:textId="77777777" w:rsidR="00E34178" w:rsidRPr="0076221C" w:rsidRDefault="00E34178" w:rsidP="0076221C"/>
        </w:tc>
        <w:tc>
          <w:tcPr>
            <w:tcW w:w="560" w:type="dxa"/>
          </w:tcPr>
          <w:p w14:paraId="3C082925" w14:textId="77777777" w:rsidR="00E34178" w:rsidRPr="0076221C" w:rsidRDefault="003D30E1" w:rsidP="0076221C">
            <w:r w:rsidRPr="0076221C">
              <w:t>3</w:t>
            </w:r>
          </w:p>
        </w:tc>
        <w:tc>
          <w:tcPr>
            <w:tcW w:w="3160" w:type="dxa"/>
          </w:tcPr>
          <w:p w14:paraId="201F3E25" w14:textId="77777777" w:rsidR="00E34178" w:rsidRPr="0076221C" w:rsidRDefault="003D30E1" w:rsidP="0076221C">
            <w:r w:rsidRPr="0076221C">
              <w:t>Reiseutgifter for flyktninger til og fra utlandet, ODA-godkjente utgifter</w:t>
            </w:r>
          </w:p>
        </w:tc>
        <w:tc>
          <w:tcPr>
            <w:tcW w:w="1120" w:type="dxa"/>
          </w:tcPr>
          <w:p w14:paraId="699FD2C7" w14:textId="77777777" w:rsidR="00E34178" w:rsidRPr="0076221C" w:rsidRDefault="003D30E1" w:rsidP="0076221C">
            <w:r w:rsidRPr="0076221C">
              <w:t>49 924</w:t>
            </w:r>
          </w:p>
        </w:tc>
        <w:tc>
          <w:tcPr>
            <w:tcW w:w="1120" w:type="dxa"/>
          </w:tcPr>
          <w:p w14:paraId="3366051E" w14:textId="77777777" w:rsidR="00E34178" w:rsidRPr="0076221C" w:rsidRDefault="003D30E1" w:rsidP="0076221C">
            <w:r w:rsidRPr="0076221C">
              <w:t>1 924</w:t>
            </w:r>
          </w:p>
        </w:tc>
        <w:tc>
          <w:tcPr>
            <w:tcW w:w="1120" w:type="dxa"/>
          </w:tcPr>
          <w:p w14:paraId="6BDF2E28" w14:textId="77777777" w:rsidR="00E34178" w:rsidRPr="0076221C" w:rsidRDefault="003D30E1" w:rsidP="0076221C">
            <w:r w:rsidRPr="0076221C">
              <w:t>-</w:t>
            </w:r>
          </w:p>
        </w:tc>
        <w:tc>
          <w:tcPr>
            <w:tcW w:w="1120" w:type="dxa"/>
          </w:tcPr>
          <w:p w14:paraId="6BFAA1B3" w14:textId="77777777" w:rsidR="00E34178" w:rsidRPr="0076221C" w:rsidRDefault="003D30E1" w:rsidP="0076221C">
            <w:r w:rsidRPr="0076221C">
              <w:t>-</w:t>
            </w:r>
          </w:p>
        </w:tc>
        <w:tc>
          <w:tcPr>
            <w:tcW w:w="1120" w:type="dxa"/>
          </w:tcPr>
          <w:p w14:paraId="091A42E5" w14:textId="77777777" w:rsidR="00E34178" w:rsidRPr="0076221C" w:rsidRDefault="003D30E1" w:rsidP="0076221C">
            <w:r w:rsidRPr="0076221C">
              <w:t>51 848</w:t>
            </w:r>
          </w:p>
        </w:tc>
      </w:tr>
      <w:tr w:rsidR="00E34178" w:rsidRPr="0076221C" w14:paraId="44C61D6B" w14:textId="77777777" w:rsidTr="002B0003">
        <w:trPr>
          <w:trHeight w:val="580"/>
        </w:trPr>
        <w:tc>
          <w:tcPr>
            <w:tcW w:w="560" w:type="dxa"/>
          </w:tcPr>
          <w:p w14:paraId="3ECB5988" w14:textId="77777777" w:rsidR="00E34178" w:rsidRPr="0076221C" w:rsidRDefault="00E34178" w:rsidP="0076221C"/>
        </w:tc>
        <w:tc>
          <w:tcPr>
            <w:tcW w:w="560" w:type="dxa"/>
          </w:tcPr>
          <w:p w14:paraId="1A368A8E" w14:textId="77777777" w:rsidR="00E34178" w:rsidRPr="0076221C" w:rsidRDefault="003D30E1" w:rsidP="0076221C">
            <w:r w:rsidRPr="0076221C">
              <w:t>4</w:t>
            </w:r>
          </w:p>
        </w:tc>
        <w:tc>
          <w:tcPr>
            <w:tcW w:w="3160" w:type="dxa"/>
          </w:tcPr>
          <w:p w14:paraId="396E1C63" w14:textId="77777777" w:rsidR="00E34178" w:rsidRPr="0076221C" w:rsidRDefault="003D30E1" w:rsidP="0076221C">
            <w:r w:rsidRPr="0076221C">
              <w:t>Asylmottak, ODA-godkjente utgifter</w:t>
            </w:r>
          </w:p>
        </w:tc>
        <w:tc>
          <w:tcPr>
            <w:tcW w:w="1120" w:type="dxa"/>
          </w:tcPr>
          <w:p w14:paraId="5043E1A6" w14:textId="77777777" w:rsidR="00E34178" w:rsidRPr="0076221C" w:rsidRDefault="003D30E1" w:rsidP="0076221C">
            <w:r w:rsidRPr="0076221C">
              <w:t>264 656</w:t>
            </w:r>
          </w:p>
        </w:tc>
        <w:tc>
          <w:tcPr>
            <w:tcW w:w="1120" w:type="dxa"/>
          </w:tcPr>
          <w:p w14:paraId="5734756B" w14:textId="77777777" w:rsidR="00E34178" w:rsidRPr="0076221C" w:rsidRDefault="003D30E1" w:rsidP="0076221C">
            <w:r w:rsidRPr="0076221C">
              <w:t>-25 490</w:t>
            </w:r>
          </w:p>
        </w:tc>
        <w:tc>
          <w:tcPr>
            <w:tcW w:w="1120" w:type="dxa"/>
          </w:tcPr>
          <w:p w14:paraId="12897B17" w14:textId="77777777" w:rsidR="00E34178" w:rsidRPr="0076221C" w:rsidRDefault="003D30E1" w:rsidP="0076221C">
            <w:r w:rsidRPr="0076221C">
              <w:t>-</w:t>
            </w:r>
          </w:p>
        </w:tc>
        <w:tc>
          <w:tcPr>
            <w:tcW w:w="1120" w:type="dxa"/>
          </w:tcPr>
          <w:p w14:paraId="3F43E671" w14:textId="77777777" w:rsidR="00E34178" w:rsidRPr="0076221C" w:rsidRDefault="003D30E1" w:rsidP="0076221C">
            <w:r w:rsidRPr="0076221C">
              <w:t>-</w:t>
            </w:r>
          </w:p>
        </w:tc>
        <w:tc>
          <w:tcPr>
            <w:tcW w:w="1120" w:type="dxa"/>
          </w:tcPr>
          <w:p w14:paraId="2AEC42A9" w14:textId="77777777" w:rsidR="00E34178" w:rsidRPr="0076221C" w:rsidRDefault="003D30E1" w:rsidP="0076221C">
            <w:r w:rsidRPr="0076221C">
              <w:t>239 166</w:t>
            </w:r>
          </w:p>
        </w:tc>
      </w:tr>
      <w:tr w:rsidR="00E34178" w:rsidRPr="0076221C" w14:paraId="0CB0A9BF" w14:textId="77777777" w:rsidTr="002B0003">
        <w:trPr>
          <w:trHeight w:val="360"/>
        </w:trPr>
        <w:tc>
          <w:tcPr>
            <w:tcW w:w="560" w:type="dxa"/>
          </w:tcPr>
          <w:p w14:paraId="7F636B68" w14:textId="77777777" w:rsidR="00E34178" w:rsidRPr="0076221C" w:rsidRDefault="00E34178" w:rsidP="0076221C"/>
        </w:tc>
        <w:tc>
          <w:tcPr>
            <w:tcW w:w="560" w:type="dxa"/>
          </w:tcPr>
          <w:p w14:paraId="241C774F" w14:textId="77777777" w:rsidR="00E34178" w:rsidRPr="0076221C" w:rsidRDefault="003D30E1" w:rsidP="0076221C">
            <w:r w:rsidRPr="0076221C">
              <w:t>5</w:t>
            </w:r>
          </w:p>
        </w:tc>
        <w:tc>
          <w:tcPr>
            <w:tcW w:w="3160" w:type="dxa"/>
          </w:tcPr>
          <w:p w14:paraId="7319D55B" w14:textId="77777777" w:rsidR="00E34178" w:rsidRPr="0076221C" w:rsidRDefault="003D30E1" w:rsidP="0076221C">
            <w:r w:rsidRPr="0076221C">
              <w:t>Refusjonsinntekter</w:t>
            </w:r>
          </w:p>
        </w:tc>
        <w:tc>
          <w:tcPr>
            <w:tcW w:w="1120" w:type="dxa"/>
          </w:tcPr>
          <w:p w14:paraId="411B0516" w14:textId="77777777" w:rsidR="00E34178" w:rsidRPr="0076221C" w:rsidRDefault="003D30E1" w:rsidP="0076221C">
            <w:r w:rsidRPr="0076221C">
              <w:t>4 616</w:t>
            </w:r>
          </w:p>
        </w:tc>
        <w:tc>
          <w:tcPr>
            <w:tcW w:w="1120" w:type="dxa"/>
          </w:tcPr>
          <w:p w14:paraId="449EEEBD" w14:textId="77777777" w:rsidR="00E34178" w:rsidRPr="0076221C" w:rsidRDefault="003D30E1" w:rsidP="0076221C">
            <w:r w:rsidRPr="0076221C">
              <w:t>973</w:t>
            </w:r>
          </w:p>
        </w:tc>
        <w:tc>
          <w:tcPr>
            <w:tcW w:w="1120" w:type="dxa"/>
          </w:tcPr>
          <w:p w14:paraId="2039A905" w14:textId="77777777" w:rsidR="00E34178" w:rsidRPr="0076221C" w:rsidRDefault="003D30E1" w:rsidP="0076221C">
            <w:r w:rsidRPr="0076221C">
              <w:t>-</w:t>
            </w:r>
          </w:p>
        </w:tc>
        <w:tc>
          <w:tcPr>
            <w:tcW w:w="1120" w:type="dxa"/>
          </w:tcPr>
          <w:p w14:paraId="5F15EEEB" w14:textId="77777777" w:rsidR="00E34178" w:rsidRPr="0076221C" w:rsidRDefault="003D30E1" w:rsidP="0076221C">
            <w:r w:rsidRPr="0076221C">
              <w:t>-</w:t>
            </w:r>
          </w:p>
        </w:tc>
        <w:tc>
          <w:tcPr>
            <w:tcW w:w="1120" w:type="dxa"/>
          </w:tcPr>
          <w:p w14:paraId="677B9FDC" w14:textId="77777777" w:rsidR="00E34178" w:rsidRPr="0076221C" w:rsidRDefault="003D30E1" w:rsidP="0076221C">
            <w:r w:rsidRPr="0076221C">
              <w:t>5 589</w:t>
            </w:r>
          </w:p>
        </w:tc>
      </w:tr>
      <w:tr w:rsidR="00E34178" w:rsidRPr="0076221C" w14:paraId="4DC82529" w14:textId="77777777" w:rsidTr="002B0003">
        <w:trPr>
          <w:trHeight w:val="580"/>
        </w:trPr>
        <w:tc>
          <w:tcPr>
            <w:tcW w:w="560" w:type="dxa"/>
          </w:tcPr>
          <w:p w14:paraId="706CAA4C" w14:textId="77777777" w:rsidR="00E34178" w:rsidRPr="0076221C" w:rsidRDefault="00E34178" w:rsidP="0076221C"/>
        </w:tc>
        <w:tc>
          <w:tcPr>
            <w:tcW w:w="560" w:type="dxa"/>
          </w:tcPr>
          <w:p w14:paraId="13CE225E" w14:textId="77777777" w:rsidR="00E34178" w:rsidRPr="0076221C" w:rsidRDefault="003D30E1" w:rsidP="0076221C">
            <w:r w:rsidRPr="0076221C">
              <w:t>6</w:t>
            </w:r>
          </w:p>
        </w:tc>
        <w:tc>
          <w:tcPr>
            <w:tcW w:w="3160" w:type="dxa"/>
          </w:tcPr>
          <w:p w14:paraId="66093442" w14:textId="77777777" w:rsidR="00E34178" w:rsidRPr="0076221C" w:rsidRDefault="003D30E1" w:rsidP="0076221C">
            <w:r w:rsidRPr="0076221C">
              <w:t>Beskyttelse til flyktninger utenfor Norge mv., ODA-godkjente utgifter</w:t>
            </w:r>
          </w:p>
        </w:tc>
        <w:tc>
          <w:tcPr>
            <w:tcW w:w="1120" w:type="dxa"/>
          </w:tcPr>
          <w:p w14:paraId="0A26A617" w14:textId="77777777" w:rsidR="00E34178" w:rsidRPr="0076221C" w:rsidRDefault="003D30E1" w:rsidP="0076221C">
            <w:r w:rsidRPr="0076221C">
              <w:t>22 624</w:t>
            </w:r>
          </w:p>
        </w:tc>
        <w:tc>
          <w:tcPr>
            <w:tcW w:w="1120" w:type="dxa"/>
          </w:tcPr>
          <w:p w14:paraId="07BE793B" w14:textId="77777777" w:rsidR="00E34178" w:rsidRPr="0076221C" w:rsidRDefault="003D30E1" w:rsidP="0076221C">
            <w:r w:rsidRPr="0076221C">
              <w:t>-2 776</w:t>
            </w:r>
          </w:p>
        </w:tc>
        <w:tc>
          <w:tcPr>
            <w:tcW w:w="1120" w:type="dxa"/>
          </w:tcPr>
          <w:p w14:paraId="313D7ABE" w14:textId="77777777" w:rsidR="00E34178" w:rsidRPr="0076221C" w:rsidRDefault="003D30E1" w:rsidP="0076221C">
            <w:r w:rsidRPr="0076221C">
              <w:t>-</w:t>
            </w:r>
          </w:p>
        </w:tc>
        <w:tc>
          <w:tcPr>
            <w:tcW w:w="1120" w:type="dxa"/>
          </w:tcPr>
          <w:p w14:paraId="1E9A883E" w14:textId="77777777" w:rsidR="00E34178" w:rsidRPr="0076221C" w:rsidRDefault="003D30E1" w:rsidP="0076221C">
            <w:r w:rsidRPr="0076221C">
              <w:t>-</w:t>
            </w:r>
          </w:p>
        </w:tc>
        <w:tc>
          <w:tcPr>
            <w:tcW w:w="1120" w:type="dxa"/>
          </w:tcPr>
          <w:p w14:paraId="2969755C" w14:textId="77777777" w:rsidR="00E34178" w:rsidRPr="0076221C" w:rsidRDefault="003D30E1" w:rsidP="0076221C">
            <w:r w:rsidRPr="0076221C">
              <w:t>19 848</w:t>
            </w:r>
          </w:p>
        </w:tc>
      </w:tr>
      <w:tr w:rsidR="00E34178" w:rsidRPr="0076221C" w14:paraId="58CE6718" w14:textId="77777777" w:rsidTr="002B0003">
        <w:trPr>
          <w:trHeight w:val="580"/>
        </w:trPr>
        <w:tc>
          <w:tcPr>
            <w:tcW w:w="560" w:type="dxa"/>
          </w:tcPr>
          <w:p w14:paraId="12466E76" w14:textId="77777777" w:rsidR="00E34178" w:rsidRPr="0076221C" w:rsidRDefault="00E34178" w:rsidP="0076221C"/>
        </w:tc>
        <w:tc>
          <w:tcPr>
            <w:tcW w:w="560" w:type="dxa"/>
          </w:tcPr>
          <w:p w14:paraId="3308732B" w14:textId="77777777" w:rsidR="00E34178" w:rsidRPr="0076221C" w:rsidRDefault="003D30E1" w:rsidP="0076221C">
            <w:r w:rsidRPr="0076221C">
              <w:t>7</w:t>
            </w:r>
          </w:p>
        </w:tc>
        <w:tc>
          <w:tcPr>
            <w:tcW w:w="3160" w:type="dxa"/>
          </w:tcPr>
          <w:p w14:paraId="66370B57" w14:textId="77777777" w:rsidR="00E34178" w:rsidRPr="0076221C" w:rsidRDefault="003D30E1" w:rsidP="0076221C">
            <w:r w:rsidRPr="0076221C">
              <w:t>Tolk og oversettelse, ODA-godkjente utgifter</w:t>
            </w:r>
          </w:p>
        </w:tc>
        <w:tc>
          <w:tcPr>
            <w:tcW w:w="1120" w:type="dxa"/>
          </w:tcPr>
          <w:p w14:paraId="68BAF6D3" w14:textId="77777777" w:rsidR="00E34178" w:rsidRPr="0076221C" w:rsidRDefault="003D30E1" w:rsidP="0076221C">
            <w:r w:rsidRPr="0076221C">
              <w:t>13 191</w:t>
            </w:r>
          </w:p>
        </w:tc>
        <w:tc>
          <w:tcPr>
            <w:tcW w:w="1120" w:type="dxa"/>
          </w:tcPr>
          <w:p w14:paraId="679BDDE8" w14:textId="77777777" w:rsidR="00E34178" w:rsidRPr="0076221C" w:rsidRDefault="003D30E1" w:rsidP="0076221C">
            <w:r w:rsidRPr="0076221C">
              <w:t>-4 236</w:t>
            </w:r>
          </w:p>
        </w:tc>
        <w:tc>
          <w:tcPr>
            <w:tcW w:w="1120" w:type="dxa"/>
          </w:tcPr>
          <w:p w14:paraId="619D04A4" w14:textId="77777777" w:rsidR="00E34178" w:rsidRPr="0076221C" w:rsidRDefault="003D30E1" w:rsidP="0076221C">
            <w:r w:rsidRPr="0076221C">
              <w:t>-</w:t>
            </w:r>
          </w:p>
        </w:tc>
        <w:tc>
          <w:tcPr>
            <w:tcW w:w="1120" w:type="dxa"/>
          </w:tcPr>
          <w:p w14:paraId="5FC7EEFA" w14:textId="77777777" w:rsidR="00E34178" w:rsidRPr="0076221C" w:rsidRDefault="003D30E1" w:rsidP="0076221C">
            <w:r w:rsidRPr="0076221C">
              <w:t>-</w:t>
            </w:r>
          </w:p>
        </w:tc>
        <w:tc>
          <w:tcPr>
            <w:tcW w:w="1120" w:type="dxa"/>
          </w:tcPr>
          <w:p w14:paraId="1427E023" w14:textId="77777777" w:rsidR="00E34178" w:rsidRPr="0076221C" w:rsidRDefault="003D30E1" w:rsidP="0076221C">
            <w:r w:rsidRPr="0076221C">
              <w:t>8 955</w:t>
            </w:r>
          </w:p>
        </w:tc>
      </w:tr>
      <w:tr w:rsidR="00E34178" w:rsidRPr="0076221C" w14:paraId="7B2E63EC" w14:textId="77777777" w:rsidTr="002B0003">
        <w:trPr>
          <w:trHeight w:val="800"/>
        </w:trPr>
        <w:tc>
          <w:tcPr>
            <w:tcW w:w="560" w:type="dxa"/>
          </w:tcPr>
          <w:p w14:paraId="0155EF65" w14:textId="77777777" w:rsidR="00E34178" w:rsidRPr="0076221C" w:rsidRDefault="00E34178" w:rsidP="0076221C"/>
        </w:tc>
        <w:tc>
          <w:tcPr>
            <w:tcW w:w="560" w:type="dxa"/>
          </w:tcPr>
          <w:p w14:paraId="58CDA9D7" w14:textId="77777777" w:rsidR="00E34178" w:rsidRPr="0076221C" w:rsidRDefault="003D30E1" w:rsidP="0076221C">
            <w:r w:rsidRPr="0076221C">
              <w:t>8</w:t>
            </w:r>
          </w:p>
        </w:tc>
        <w:tc>
          <w:tcPr>
            <w:tcW w:w="3160" w:type="dxa"/>
          </w:tcPr>
          <w:p w14:paraId="64F98721" w14:textId="77777777" w:rsidR="00E34178" w:rsidRPr="0076221C" w:rsidRDefault="003D30E1" w:rsidP="0076221C">
            <w:r w:rsidRPr="0076221C">
              <w:t>Internasjonalt migrasjonsarbeid og reintegrering i hjemlandet, ODA-godkjente utgifter</w:t>
            </w:r>
          </w:p>
        </w:tc>
        <w:tc>
          <w:tcPr>
            <w:tcW w:w="1120" w:type="dxa"/>
          </w:tcPr>
          <w:p w14:paraId="53C1E31D" w14:textId="77777777" w:rsidR="00E34178" w:rsidRPr="0076221C" w:rsidRDefault="003D30E1" w:rsidP="0076221C">
            <w:r w:rsidRPr="0076221C">
              <w:t>26 783</w:t>
            </w:r>
          </w:p>
        </w:tc>
        <w:tc>
          <w:tcPr>
            <w:tcW w:w="1120" w:type="dxa"/>
          </w:tcPr>
          <w:p w14:paraId="5032BF7A" w14:textId="77777777" w:rsidR="00E34178" w:rsidRPr="0076221C" w:rsidRDefault="003D30E1" w:rsidP="0076221C">
            <w:r w:rsidRPr="0076221C">
              <w:t>-2 253</w:t>
            </w:r>
          </w:p>
        </w:tc>
        <w:tc>
          <w:tcPr>
            <w:tcW w:w="1120" w:type="dxa"/>
          </w:tcPr>
          <w:p w14:paraId="45E89365" w14:textId="77777777" w:rsidR="00E34178" w:rsidRPr="0076221C" w:rsidRDefault="003D30E1" w:rsidP="0076221C">
            <w:r w:rsidRPr="0076221C">
              <w:t>-</w:t>
            </w:r>
          </w:p>
        </w:tc>
        <w:tc>
          <w:tcPr>
            <w:tcW w:w="1120" w:type="dxa"/>
          </w:tcPr>
          <w:p w14:paraId="066B6F00" w14:textId="77777777" w:rsidR="00E34178" w:rsidRPr="0076221C" w:rsidRDefault="003D30E1" w:rsidP="0076221C">
            <w:r w:rsidRPr="0076221C">
              <w:t>-</w:t>
            </w:r>
          </w:p>
        </w:tc>
        <w:tc>
          <w:tcPr>
            <w:tcW w:w="1120" w:type="dxa"/>
          </w:tcPr>
          <w:p w14:paraId="628DF64A" w14:textId="77777777" w:rsidR="00E34178" w:rsidRPr="0076221C" w:rsidRDefault="003D30E1" w:rsidP="0076221C">
            <w:r w:rsidRPr="0076221C">
              <w:t>24 530</w:t>
            </w:r>
          </w:p>
        </w:tc>
      </w:tr>
      <w:tr w:rsidR="00E34178" w:rsidRPr="0076221C" w14:paraId="4D7CBE5D" w14:textId="77777777" w:rsidTr="002B0003">
        <w:trPr>
          <w:trHeight w:val="360"/>
        </w:trPr>
        <w:tc>
          <w:tcPr>
            <w:tcW w:w="560" w:type="dxa"/>
          </w:tcPr>
          <w:p w14:paraId="3DBC5C48" w14:textId="77777777" w:rsidR="00E34178" w:rsidRPr="0076221C" w:rsidRDefault="003D30E1" w:rsidP="0076221C">
            <w:r w:rsidRPr="0076221C">
              <w:t>3540</w:t>
            </w:r>
          </w:p>
        </w:tc>
        <w:tc>
          <w:tcPr>
            <w:tcW w:w="560" w:type="dxa"/>
          </w:tcPr>
          <w:p w14:paraId="7E2D0042" w14:textId="77777777" w:rsidR="00E34178" w:rsidRPr="0076221C" w:rsidRDefault="00E34178" w:rsidP="0076221C"/>
        </w:tc>
        <w:tc>
          <w:tcPr>
            <w:tcW w:w="3160" w:type="dxa"/>
          </w:tcPr>
          <w:p w14:paraId="1F6FD678" w14:textId="77777777" w:rsidR="00E34178" w:rsidRPr="0076221C" w:rsidRDefault="003D30E1" w:rsidP="0076221C">
            <w:r w:rsidRPr="0076221C">
              <w:t>Digitaliseringsdirektoratet</w:t>
            </w:r>
          </w:p>
        </w:tc>
        <w:tc>
          <w:tcPr>
            <w:tcW w:w="1120" w:type="dxa"/>
          </w:tcPr>
          <w:p w14:paraId="2083820D" w14:textId="77777777" w:rsidR="00E34178" w:rsidRPr="0076221C" w:rsidRDefault="00E34178" w:rsidP="0076221C"/>
        </w:tc>
        <w:tc>
          <w:tcPr>
            <w:tcW w:w="1120" w:type="dxa"/>
          </w:tcPr>
          <w:p w14:paraId="7020F8FF" w14:textId="77777777" w:rsidR="00E34178" w:rsidRPr="0076221C" w:rsidRDefault="00E34178" w:rsidP="0076221C"/>
        </w:tc>
        <w:tc>
          <w:tcPr>
            <w:tcW w:w="1120" w:type="dxa"/>
          </w:tcPr>
          <w:p w14:paraId="3BFD4B65" w14:textId="77777777" w:rsidR="00E34178" w:rsidRPr="0076221C" w:rsidRDefault="00E34178" w:rsidP="0076221C"/>
        </w:tc>
        <w:tc>
          <w:tcPr>
            <w:tcW w:w="1120" w:type="dxa"/>
          </w:tcPr>
          <w:p w14:paraId="7F4225CC" w14:textId="77777777" w:rsidR="00E34178" w:rsidRPr="0076221C" w:rsidRDefault="00E34178" w:rsidP="0076221C"/>
        </w:tc>
        <w:tc>
          <w:tcPr>
            <w:tcW w:w="1120" w:type="dxa"/>
          </w:tcPr>
          <w:p w14:paraId="27B10796" w14:textId="77777777" w:rsidR="00E34178" w:rsidRPr="0076221C" w:rsidRDefault="00E34178" w:rsidP="0076221C"/>
        </w:tc>
      </w:tr>
      <w:tr w:rsidR="00E34178" w:rsidRPr="0076221C" w14:paraId="0C516801" w14:textId="77777777" w:rsidTr="002B0003">
        <w:trPr>
          <w:trHeight w:val="360"/>
        </w:trPr>
        <w:tc>
          <w:tcPr>
            <w:tcW w:w="560" w:type="dxa"/>
          </w:tcPr>
          <w:p w14:paraId="459FCA74" w14:textId="77777777" w:rsidR="00E34178" w:rsidRPr="0076221C" w:rsidRDefault="00E34178" w:rsidP="0076221C"/>
        </w:tc>
        <w:tc>
          <w:tcPr>
            <w:tcW w:w="560" w:type="dxa"/>
          </w:tcPr>
          <w:p w14:paraId="1E26A7B9" w14:textId="77777777" w:rsidR="00E34178" w:rsidRPr="0076221C" w:rsidRDefault="003D30E1" w:rsidP="0076221C">
            <w:r w:rsidRPr="0076221C">
              <w:t>5</w:t>
            </w:r>
          </w:p>
        </w:tc>
        <w:tc>
          <w:tcPr>
            <w:tcW w:w="3160" w:type="dxa"/>
          </w:tcPr>
          <w:p w14:paraId="4BFD270B" w14:textId="77777777" w:rsidR="00E34178" w:rsidRPr="0076221C" w:rsidRDefault="003D30E1" w:rsidP="0076221C">
            <w:r w:rsidRPr="0076221C">
              <w:t>Bruk av nasjonale fellesløsninger</w:t>
            </w:r>
          </w:p>
        </w:tc>
        <w:tc>
          <w:tcPr>
            <w:tcW w:w="1120" w:type="dxa"/>
          </w:tcPr>
          <w:p w14:paraId="49CFABBC" w14:textId="77777777" w:rsidR="00E34178" w:rsidRPr="0076221C" w:rsidRDefault="003D30E1" w:rsidP="0076221C">
            <w:r w:rsidRPr="0076221C">
              <w:t>109 220</w:t>
            </w:r>
          </w:p>
        </w:tc>
        <w:tc>
          <w:tcPr>
            <w:tcW w:w="1120" w:type="dxa"/>
          </w:tcPr>
          <w:p w14:paraId="3EFC23DD" w14:textId="77777777" w:rsidR="00E34178" w:rsidRPr="0076221C" w:rsidRDefault="003D30E1" w:rsidP="0076221C">
            <w:r w:rsidRPr="0076221C">
              <w:t>25 780</w:t>
            </w:r>
          </w:p>
        </w:tc>
        <w:tc>
          <w:tcPr>
            <w:tcW w:w="1120" w:type="dxa"/>
          </w:tcPr>
          <w:p w14:paraId="69F8A395" w14:textId="77777777" w:rsidR="00E34178" w:rsidRPr="0076221C" w:rsidRDefault="003D30E1" w:rsidP="0076221C">
            <w:r w:rsidRPr="0076221C">
              <w:t>-</w:t>
            </w:r>
          </w:p>
        </w:tc>
        <w:tc>
          <w:tcPr>
            <w:tcW w:w="1120" w:type="dxa"/>
          </w:tcPr>
          <w:p w14:paraId="02A88438" w14:textId="77777777" w:rsidR="00E34178" w:rsidRPr="0076221C" w:rsidRDefault="003D30E1" w:rsidP="0076221C">
            <w:r w:rsidRPr="0076221C">
              <w:t>-</w:t>
            </w:r>
          </w:p>
        </w:tc>
        <w:tc>
          <w:tcPr>
            <w:tcW w:w="1120" w:type="dxa"/>
          </w:tcPr>
          <w:p w14:paraId="15E4F9D7" w14:textId="77777777" w:rsidR="00E34178" w:rsidRPr="0076221C" w:rsidRDefault="003D30E1" w:rsidP="0076221C">
            <w:r w:rsidRPr="0076221C">
              <w:t>135 000</w:t>
            </w:r>
          </w:p>
        </w:tc>
      </w:tr>
      <w:tr w:rsidR="00E34178" w:rsidRPr="0076221C" w14:paraId="4A080652" w14:textId="77777777" w:rsidTr="002B0003">
        <w:trPr>
          <w:trHeight w:val="580"/>
        </w:trPr>
        <w:tc>
          <w:tcPr>
            <w:tcW w:w="560" w:type="dxa"/>
          </w:tcPr>
          <w:p w14:paraId="2A0FB001" w14:textId="77777777" w:rsidR="00E34178" w:rsidRPr="0076221C" w:rsidRDefault="00E34178" w:rsidP="0076221C"/>
        </w:tc>
        <w:tc>
          <w:tcPr>
            <w:tcW w:w="560" w:type="dxa"/>
          </w:tcPr>
          <w:p w14:paraId="36DFCE56" w14:textId="77777777" w:rsidR="00E34178" w:rsidRPr="0076221C" w:rsidRDefault="003D30E1" w:rsidP="0076221C">
            <w:r w:rsidRPr="0076221C">
              <w:t>6</w:t>
            </w:r>
          </w:p>
        </w:tc>
        <w:tc>
          <w:tcPr>
            <w:tcW w:w="3160" w:type="dxa"/>
          </w:tcPr>
          <w:p w14:paraId="42FB8705" w14:textId="77777777" w:rsidR="00E34178" w:rsidRPr="0076221C" w:rsidRDefault="003D30E1" w:rsidP="0076221C">
            <w:r w:rsidRPr="0076221C">
              <w:t>Tilleggstjenester til nasjonale fellesløsninger</w:t>
            </w:r>
          </w:p>
        </w:tc>
        <w:tc>
          <w:tcPr>
            <w:tcW w:w="1120" w:type="dxa"/>
          </w:tcPr>
          <w:p w14:paraId="4677931F" w14:textId="77777777" w:rsidR="00E34178" w:rsidRPr="0076221C" w:rsidRDefault="003D30E1" w:rsidP="0076221C">
            <w:r w:rsidRPr="0076221C">
              <w:t>4 599</w:t>
            </w:r>
          </w:p>
        </w:tc>
        <w:tc>
          <w:tcPr>
            <w:tcW w:w="1120" w:type="dxa"/>
          </w:tcPr>
          <w:p w14:paraId="7453F0F6" w14:textId="77777777" w:rsidR="00E34178" w:rsidRPr="0076221C" w:rsidRDefault="003D30E1" w:rsidP="0076221C">
            <w:r w:rsidRPr="0076221C">
              <w:t>-2 500</w:t>
            </w:r>
          </w:p>
        </w:tc>
        <w:tc>
          <w:tcPr>
            <w:tcW w:w="1120" w:type="dxa"/>
          </w:tcPr>
          <w:p w14:paraId="5350125D" w14:textId="77777777" w:rsidR="00E34178" w:rsidRPr="0076221C" w:rsidRDefault="003D30E1" w:rsidP="0076221C">
            <w:r w:rsidRPr="0076221C">
              <w:t>-</w:t>
            </w:r>
          </w:p>
        </w:tc>
        <w:tc>
          <w:tcPr>
            <w:tcW w:w="1120" w:type="dxa"/>
          </w:tcPr>
          <w:p w14:paraId="41DD6382" w14:textId="77777777" w:rsidR="00E34178" w:rsidRPr="0076221C" w:rsidRDefault="003D30E1" w:rsidP="0076221C">
            <w:r w:rsidRPr="0076221C">
              <w:t>-</w:t>
            </w:r>
          </w:p>
        </w:tc>
        <w:tc>
          <w:tcPr>
            <w:tcW w:w="1120" w:type="dxa"/>
          </w:tcPr>
          <w:p w14:paraId="653F5761" w14:textId="77777777" w:rsidR="00E34178" w:rsidRPr="0076221C" w:rsidRDefault="003D30E1" w:rsidP="0076221C">
            <w:r w:rsidRPr="0076221C">
              <w:t>2 099</w:t>
            </w:r>
          </w:p>
        </w:tc>
      </w:tr>
      <w:tr w:rsidR="00E34178" w:rsidRPr="0076221C" w14:paraId="692F20BC" w14:textId="77777777" w:rsidTr="002B0003">
        <w:trPr>
          <w:trHeight w:val="580"/>
        </w:trPr>
        <w:tc>
          <w:tcPr>
            <w:tcW w:w="560" w:type="dxa"/>
          </w:tcPr>
          <w:p w14:paraId="30E748B6" w14:textId="77777777" w:rsidR="00E34178" w:rsidRPr="0076221C" w:rsidRDefault="00E34178" w:rsidP="0076221C"/>
        </w:tc>
        <w:tc>
          <w:tcPr>
            <w:tcW w:w="560" w:type="dxa"/>
          </w:tcPr>
          <w:p w14:paraId="33DD4E8D" w14:textId="77777777" w:rsidR="00E34178" w:rsidRPr="0076221C" w:rsidRDefault="003D30E1" w:rsidP="0076221C">
            <w:r w:rsidRPr="0076221C">
              <w:t>7</w:t>
            </w:r>
          </w:p>
        </w:tc>
        <w:tc>
          <w:tcPr>
            <w:tcW w:w="3160" w:type="dxa"/>
          </w:tcPr>
          <w:p w14:paraId="4C1B484B" w14:textId="77777777" w:rsidR="00E34178" w:rsidRPr="0076221C" w:rsidRDefault="003D30E1" w:rsidP="0076221C">
            <w:r w:rsidRPr="0076221C">
              <w:t xml:space="preserve">Tjenesteeierfinansiert drift av </w:t>
            </w:r>
            <w:proofErr w:type="spellStart"/>
            <w:r w:rsidRPr="0076221C">
              <w:t>Altinn</w:t>
            </w:r>
            <w:proofErr w:type="spellEnd"/>
          </w:p>
        </w:tc>
        <w:tc>
          <w:tcPr>
            <w:tcW w:w="1120" w:type="dxa"/>
          </w:tcPr>
          <w:p w14:paraId="4DB1539D" w14:textId="77777777" w:rsidR="00E34178" w:rsidRPr="0076221C" w:rsidRDefault="003D30E1" w:rsidP="0076221C">
            <w:r w:rsidRPr="0076221C">
              <w:t>112 808</w:t>
            </w:r>
          </w:p>
        </w:tc>
        <w:tc>
          <w:tcPr>
            <w:tcW w:w="1120" w:type="dxa"/>
          </w:tcPr>
          <w:p w14:paraId="26E19D3B" w14:textId="77777777" w:rsidR="00E34178" w:rsidRPr="0076221C" w:rsidRDefault="003D30E1" w:rsidP="0076221C">
            <w:r w:rsidRPr="0076221C">
              <w:t>10 392</w:t>
            </w:r>
          </w:p>
        </w:tc>
        <w:tc>
          <w:tcPr>
            <w:tcW w:w="1120" w:type="dxa"/>
          </w:tcPr>
          <w:p w14:paraId="3859A931" w14:textId="77777777" w:rsidR="00E34178" w:rsidRPr="0076221C" w:rsidRDefault="003D30E1" w:rsidP="0076221C">
            <w:r w:rsidRPr="0076221C">
              <w:t>-</w:t>
            </w:r>
          </w:p>
        </w:tc>
        <w:tc>
          <w:tcPr>
            <w:tcW w:w="1120" w:type="dxa"/>
          </w:tcPr>
          <w:p w14:paraId="62BC7E96" w14:textId="77777777" w:rsidR="00E34178" w:rsidRPr="0076221C" w:rsidRDefault="003D30E1" w:rsidP="0076221C">
            <w:r w:rsidRPr="0076221C">
              <w:t>-</w:t>
            </w:r>
          </w:p>
        </w:tc>
        <w:tc>
          <w:tcPr>
            <w:tcW w:w="1120" w:type="dxa"/>
          </w:tcPr>
          <w:p w14:paraId="74512CC3" w14:textId="77777777" w:rsidR="00E34178" w:rsidRPr="0076221C" w:rsidRDefault="003D30E1" w:rsidP="0076221C">
            <w:r w:rsidRPr="0076221C">
              <w:t>123 200</w:t>
            </w:r>
          </w:p>
        </w:tc>
      </w:tr>
      <w:tr w:rsidR="00E34178" w:rsidRPr="0076221C" w14:paraId="1EB54E37" w14:textId="77777777" w:rsidTr="002B0003">
        <w:trPr>
          <w:trHeight w:val="360"/>
        </w:trPr>
        <w:tc>
          <w:tcPr>
            <w:tcW w:w="560" w:type="dxa"/>
          </w:tcPr>
          <w:p w14:paraId="5007BBB7" w14:textId="77777777" w:rsidR="00E34178" w:rsidRPr="0076221C" w:rsidRDefault="003D30E1" w:rsidP="0076221C">
            <w:r w:rsidRPr="0076221C">
              <w:t>3595</w:t>
            </w:r>
          </w:p>
        </w:tc>
        <w:tc>
          <w:tcPr>
            <w:tcW w:w="560" w:type="dxa"/>
          </w:tcPr>
          <w:p w14:paraId="53B93924" w14:textId="77777777" w:rsidR="00E34178" w:rsidRPr="0076221C" w:rsidRDefault="00E34178" w:rsidP="0076221C"/>
        </w:tc>
        <w:tc>
          <w:tcPr>
            <w:tcW w:w="3160" w:type="dxa"/>
          </w:tcPr>
          <w:p w14:paraId="03D1F5DF" w14:textId="77777777" w:rsidR="00E34178" w:rsidRPr="0076221C" w:rsidRDefault="003D30E1" w:rsidP="0076221C">
            <w:r w:rsidRPr="0076221C">
              <w:t>Statens kartverk</w:t>
            </w:r>
          </w:p>
        </w:tc>
        <w:tc>
          <w:tcPr>
            <w:tcW w:w="1120" w:type="dxa"/>
          </w:tcPr>
          <w:p w14:paraId="28D20CAF" w14:textId="77777777" w:rsidR="00E34178" w:rsidRPr="0076221C" w:rsidRDefault="00E34178" w:rsidP="0076221C"/>
        </w:tc>
        <w:tc>
          <w:tcPr>
            <w:tcW w:w="1120" w:type="dxa"/>
          </w:tcPr>
          <w:p w14:paraId="1D3D508C" w14:textId="77777777" w:rsidR="00E34178" w:rsidRPr="0076221C" w:rsidRDefault="00E34178" w:rsidP="0076221C"/>
        </w:tc>
        <w:tc>
          <w:tcPr>
            <w:tcW w:w="1120" w:type="dxa"/>
          </w:tcPr>
          <w:p w14:paraId="5447BC76" w14:textId="77777777" w:rsidR="00E34178" w:rsidRPr="0076221C" w:rsidRDefault="00E34178" w:rsidP="0076221C"/>
        </w:tc>
        <w:tc>
          <w:tcPr>
            <w:tcW w:w="1120" w:type="dxa"/>
          </w:tcPr>
          <w:p w14:paraId="5F15DE25" w14:textId="77777777" w:rsidR="00E34178" w:rsidRPr="0076221C" w:rsidRDefault="00E34178" w:rsidP="0076221C"/>
        </w:tc>
        <w:tc>
          <w:tcPr>
            <w:tcW w:w="1120" w:type="dxa"/>
          </w:tcPr>
          <w:p w14:paraId="64F82521" w14:textId="77777777" w:rsidR="00E34178" w:rsidRPr="0076221C" w:rsidRDefault="00E34178" w:rsidP="0076221C"/>
        </w:tc>
      </w:tr>
      <w:tr w:rsidR="00E34178" w:rsidRPr="0076221C" w14:paraId="38084D7E" w14:textId="77777777" w:rsidTr="002B0003">
        <w:trPr>
          <w:trHeight w:val="360"/>
        </w:trPr>
        <w:tc>
          <w:tcPr>
            <w:tcW w:w="560" w:type="dxa"/>
          </w:tcPr>
          <w:p w14:paraId="2C8644AF" w14:textId="77777777" w:rsidR="00E34178" w:rsidRPr="0076221C" w:rsidRDefault="00E34178" w:rsidP="0076221C"/>
        </w:tc>
        <w:tc>
          <w:tcPr>
            <w:tcW w:w="560" w:type="dxa"/>
          </w:tcPr>
          <w:p w14:paraId="3605C9F6" w14:textId="77777777" w:rsidR="00E34178" w:rsidRPr="0076221C" w:rsidRDefault="003D30E1" w:rsidP="0076221C">
            <w:r w:rsidRPr="0076221C">
              <w:t>1</w:t>
            </w:r>
          </w:p>
        </w:tc>
        <w:tc>
          <w:tcPr>
            <w:tcW w:w="3160" w:type="dxa"/>
          </w:tcPr>
          <w:p w14:paraId="1721BAC9" w14:textId="77777777" w:rsidR="00E34178" w:rsidRPr="0076221C" w:rsidRDefault="003D30E1" w:rsidP="0076221C">
            <w:r w:rsidRPr="0076221C">
              <w:t>Gebyrinntekter tinglysing</w:t>
            </w:r>
          </w:p>
        </w:tc>
        <w:tc>
          <w:tcPr>
            <w:tcW w:w="1120" w:type="dxa"/>
          </w:tcPr>
          <w:p w14:paraId="04077163" w14:textId="77777777" w:rsidR="00E34178" w:rsidRPr="0076221C" w:rsidRDefault="003D30E1" w:rsidP="0076221C">
            <w:r w:rsidRPr="0076221C">
              <w:t>447 300</w:t>
            </w:r>
          </w:p>
        </w:tc>
        <w:tc>
          <w:tcPr>
            <w:tcW w:w="1120" w:type="dxa"/>
          </w:tcPr>
          <w:p w14:paraId="2C959791" w14:textId="77777777" w:rsidR="00E34178" w:rsidRPr="0076221C" w:rsidRDefault="003D30E1" w:rsidP="0076221C">
            <w:r w:rsidRPr="0076221C">
              <w:t>62 700</w:t>
            </w:r>
          </w:p>
        </w:tc>
        <w:tc>
          <w:tcPr>
            <w:tcW w:w="1120" w:type="dxa"/>
          </w:tcPr>
          <w:p w14:paraId="01E45CC9" w14:textId="77777777" w:rsidR="00E34178" w:rsidRPr="0076221C" w:rsidRDefault="003D30E1" w:rsidP="0076221C">
            <w:r w:rsidRPr="0076221C">
              <w:t>-</w:t>
            </w:r>
          </w:p>
        </w:tc>
        <w:tc>
          <w:tcPr>
            <w:tcW w:w="1120" w:type="dxa"/>
          </w:tcPr>
          <w:p w14:paraId="30C84CF5" w14:textId="77777777" w:rsidR="00E34178" w:rsidRPr="0076221C" w:rsidRDefault="003D30E1" w:rsidP="0076221C">
            <w:r w:rsidRPr="0076221C">
              <w:t>-</w:t>
            </w:r>
          </w:p>
        </w:tc>
        <w:tc>
          <w:tcPr>
            <w:tcW w:w="1120" w:type="dxa"/>
          </w:tcPr>
          <w:p w14:paraId="0F3D26DB" w14:textId="77777777" w:rsidR="00E34178" w:rsidRPr="0076221C" w:rsidRDefault="003D30E1" w:rsidP="0076221C">
            <w:r w:rsidRPr="0076221C">
              <w:t>510 000</w:t>
            </w:r>
          </w:p>
        </w:tc>
      </w:tr>
      <w:tr w:rsidR="00E34178" w:rsidRPr="0076221C" w14:paraId="77161CE3" w14:textId="77777777" w:rsidTr="002B0003">
        <w:trPr>
          <w:trHeight w:val="360"/>
        </w:trPr>
        <w:tc>
          <w:tcPr>
            <w:tcW w:w="560" w:type="dxa"/>
          </w:tcPr>
          <w:p w14:paraId="31919B83" w14:textId="77777777" w:rsidR="00E34178" w:rsidRPr="0076221C" w:rsidRDefault="00E34178" w:rsidP="0076221C"/>
        </w:tc>
        <w:tc>
          <w:tcPr>
            <w:tcW w:w="560" w:type="dxa"/>
          </w:tcPr>
          <w:p w14:paraId="3A07C808" w14:textId="77777777" w:rsidR="00E34178" w:rsidRPr="0076221C" w:rsidRDefault="003D30E1" w:rsidP="0076221C">
            <w:r w:rsidRPr="0076221C">
              <w:t>2</w:t>
            </w:r>
          </w:p>
        </w:tc>
        <w:tc>
          <w:tcPr>
            <w:tcW w:w="3160" w:type="dxa"/>
          </w:tcPr>
          <w:p w14:paraId="5791B3C5" w14:textId="77777777" w:rsidR="00E34178" w:rsidRPr="0076221C" w:rsidRDefault="003D30E1" w:rsidP="0076221C">
            <w:r w:rsidRPr="0076221C">
              <w:t>Salg og abonnement m.m.</w:t>
            </w:r>
          </w:p>
        </w:tc>
        <w:tc>
          <w:tcPr>
            <w:tcW w:w="1120" w:type="dxa"/>
          </w:tcPr>
          <w:p w14:paraId="0BAA76BE" w14:textId="77777777" w:rsidR="00E34178" w:rsidRPr="0076221C" w:rsidRDefault="003D30E1" w:rsidP="0076221C">
            <w:r w:rsidRPr="0076221C">
              <w:t>161 925</w:t>
            </w:r>
          </w:p>
        </w:tc>
        <w:tc>
          <w:tcPr>
            <w:tcW w:w="1120" w:type="dxa"/>
          </w:tcPr>
          <w:p w14:paraId="259A1943" w14:textId="77777777" w:rsidR="00E34178" w:rsidRPr="0076221C" w:rsidRDefault="003D30E1" w:rsidP="0076221C">
            <w:r w:rsidRPr="0076221C">
              <w:t>-16 800</w:t>
            </w:r>
          </w:p>
        </w:tc>
        <w:tc>
          <w:tcPr>
            <w:tcW w:w="1120" w:type="dxa"/>
          </w:tcPr>
          <w:p w14:paraId="23C7E8B2" w14:textId="77777777" w:rsidR="00E34178" w:rsidRPr="0076221C" w:rsidRDefault="003D30E1" w:rsidP="0076221C">
            <w:r w:rsidRPr="0076221C">
              <w:t>-</w:t>
            </w:r>
          </w:p>
        </w:tc>
        <w:tc>
          <w:tcPr>
            <w:tcW w:w="1120" w:type="dxa"/>
          </w:tcPr>
          <w:p w14:paraId="4736C7D6" w14:textId="77777777" w:rsidR="00E34178" w:rsidRPr="0076221C" w:rsidRDefault="003D30E1" w:rsidP="0076221C">
            <w:r w:rsidRPr="0076221C">
              <w:t>-</w:t>
            </w:r>
          </w:p>
        </w:tc>
        <w:tc>
          <w:tcPr>
            <w:tcW w:w="1120" w:type="dxa"/>
          </w:tcPr>
          <w:p w14:paraId="1B9D280C" w14:textId="77777777" w:rsidR="00E34178" w:rsidRPr="0076221C" w:rsidRDefault="003D30E1" w:rsidP="0076221C">
            <w:r w:rsidRPr="0076221C">
              <w:t>145 125</w:t>
            </w:r>
          </w:p>
        </w:tc>
      </w:tr>
      <w:tr w:rsidR="00E34178" w:rsidRPr="0076221C" w14:paraId="73300DEB" w14:textId="77777777" w:rsidTr="002B0003">
        <w:trPr>
          <w:trHeight w:val="360"/>
        </w:trPr>
        <w:tc>
          <w:tcPr>
            <w:tcW w:w="560" w:type="dxa"/>
          </w:tcPr>
          <w:p w14:paraId="265F2A13" w14:textId="77777777" w:rsidR="00E34178" w:rsidRPr="0076221C" w:rsidRDefault="003D30E1" w:rsidP="0076221C">
            <w:r w:rsidRPr="0076221C">
              <w:t>3605</w:t>
            </w:r>
          </w:p>
        </w:tc>
        <w:tc>
          <w:tcPr>
            <w:tcW w:w="560" w:type="dxa"/>
          </w:tcPr>
          <w:p w14:paraId="2BDDED40" w14:textId="77777777" w:rsidR="00E34178" w:rsidRPr="0076221C" w:rsidRDefault="00E34178" w:rsidP="0076221C"/>
        </w:tc>
        <w:tc>
          <w:tcPr>
            <w:tcW w:w="3160" w:type="dxa"/>
          </w:tcPr>
          <w:p w14:paraId="7BE37BA0" w14:textId="77777777" w:rsidR="00E34178" w:rsidRPr="0076221C" w:rsidRDefault="003D30E1" w:rsidP="0076221C">
            <w:r w:rsidRPr="0076221C">
              <w:t>Arbeids- og velferdsetaten</w:t>
            </w:r>
          </w:p>
        </w:tc>
        <w:tc>
          <w:tcPr>
            <w:tcW w:w="1120" w:type="dxa"/>
          </w:tcPr>
          <w:p w14:paraId="610A9EFC" w14:textId="77777777" w:rsidR="00E34178" w:rsidRPr="0076221C" w:rsidRDefault="00E34178" w:rsidP="0076221C"/>
        </w:tc>
        <w:tc>
          <w:tcPr>
            <w:tcW w:w="1120" w:type="dxa"/>
          </w:tcPr>
          <w:p w14:paraId="6F821F1B" w14:textId="77777777" w:rsidR="00E34178" w:rsidRPr="0076221C" w:rsidRDefault="00E34178" w:rsidP="0076221C"/>
        </w:tc>
        <w:tc>
          <w:tcPr>
            <w:tcW w:w="1120" w:type="dxa"/>
          </w:tcPr>
          <w:p w14:paraId="6DF04EC9" w14:textId="77777777" w:rsidR="00E34178" w:rsidRPr="0076221C" w:rsidRDefault="00E34178" w:rsidP="0076221C"/>
        </w:tc>
        <w:tc>
          <w:tcPr>
            <w:tcW w:w="1120" w:type="dxa"/>
          </w:tcPr>
          <w:p w14:paraId="370B5827" w14:textId="77777777" w:rsidR="00E34178" w:rsidRPr="0076221C" w:rsidRDefault="00E34178" w:rsidP="0076221C"/>
        </w:tc>
        <w:tc>
          <w:tcPr>
            <w:tcW w:w="1120" w:type="dxa"/>
          </w:tcPr>
          <w:p w14:paraId="49418FA2" w14:textId="77777777" w:rsidR="00E34178" w:rsidRPr="0076221C" w:rsidRDefault="00E34178" w:rsidP="0076221C"/>
        </w:tc>
      </w:tr>
      <w:tr w:rsidR="00E34178" w:rsidRPr="0076221C" w14:paraId="0097366C" w14:textId="77777777" w:rsidTr="002B0003">
        <w:trPr>
          <w:trHeight w:val="360"/>
        </w:trPr>
        <w:tc>
          <w:tcPr>
            <w:tcW w:w="560" w:type="dxa"/>
          </w:tcPr>
          <w:p w14:paraId="1592E8EF" w14:textId="77777777" w:rsidR="00E34178" w:rsidRPr="0076221C" w:rsidRDefault="00E34178" w:rsidP="0076221C"/>
        </w:tc>
        <w:tc>
          <w:tcPr>
            <w:tcW w:w="560" w:type="dxa"/>
          </w:tcPr>
          <w:p w14:paraId="3FFED657" w14:textId="77777777" w:rsidR="00E34178" w:rsidRPr="0076221C" w:rsidRDefault="003D30E1" w:rsidP="0076221C">
            <w:r w:rsidRPr="0076221C">
              <w:t>4</w:t>
            </w:r>
          </w:p>
        </w:tc>
        <w:tc>
          <w:tcPr>
            <w:tcW w:w="3160" w:type="dxa"/>
          </w:tcPr>
          <w:p w14:paraId="2E71A651" w14:textId="77777777" w:rsidR="00E34178" w:rsidRPr="0076221C" w:rsidRDefault="003D30E1" w:rsidP="0076221C">
            <w:r w:rsidRPr="0076221C">
              <w:t>Tolketjenester</w:t>
            </w:r>
          </w:p>
        </w:tc>
        <w:tc>
          <w:tcPr>
            <w:tcW w:w="1120" w:type="dxa"/>
          </w:tcPr>
          <w:p w14:paraId="59063BAE" w14:textId="77777777" w:rsidR="00E34178" w:rsidRPr="0076221C" w:rsidRDefault="003D30E1" w:rsidP="0076221C">
            <w:r w:rsidRPr="0076221C">
              <w:t>4 128</w:t>
            </w:r>
          </w:p>
        </w:tc>
        <w:tc>
          <w:tcPr>
            <w:tcW w:w="1120" w:type="dxa"/>
          </w:tcPr>
          <w:p w14:paraId="5F2C5C46" w14:textId="77777777" w:rsidR="00E34178" w:rsidRPr="0076221C" w:rsidRDefault="003D30E1" w:rsidP="0076221C">
            <w:r w:rsidRPr="0076221C">
              <w:t>-2 100</w:t>
            </w:r>
          </w:p>
        </w:tc>
        <w:tc>
          <w:tcPr>
            <w:tcW w:w="1120" w:type="dxa"/>
          </w:tcPr>
          <w:p w14:paraId="43DCD002" w14:textId="77777777" w:rsidR="00E34178" w:rsidRPr="0076221C" w:rsidRDefault="003D30E1" w:rsidP="0076221C">
            <w:r w:rsidRPr="0076221C">
              <w:t>-</w:t>
            </w:r>
          </w:p>
        </w:tc>
        <w:tc>
          <w:tcPr>
            <w:tcW w:w="1120" w:type="dxa"/>
          </w:tcPr>
          <w:p w14:paraId="0924A9C2" w14:textId="77777777" w:rsidR="00E34178" w:rsidRPr="0076221C" w:rsidRDefault="003D30E1" w:rsidP="0076221C">
            <w:r w:rsidRPr="0076221C">
              <w:t>-</w:t>
            </w:r>
          </w:p>
        </w:tc>
        <w:tc>
          <w:tcPr>
            <w:tcW w:w="1120" w:type="dxa"/>
          </w:tcPr>
          <w:p w14:paraId="5E912076" w14:textId="77777777" w:rsidR="00E34178" w:rsidRPr="0076221C" w:rsidRDefault="003D30E1" w:rsidP="0076221C">
            <w:r w:rsidRPr="0076221C">
              <w:t>2 028</w:t>
            </w:r>
          </w:p>
        </w:tc>
      </w:tr>
      <w:tr w:rsidR="00E34178" w:rsidRPr="0076221C" w14:paraId="7E25AFB0" w14:textId="77777777" w:rsidTr="002B0003">
        <w:trPr>
          <w:trHeight w:val="360"/>
        </w:trPr>
        <w:tc>
          <w:tcPr>
            <w:tcW w:w="560" w:type="dxa"/>
          </w:tcPr>
          <w:p w14:paraId="440F81C2" w14:textId="77777777" w:rsidR="00E34178" w:rsidRPr="0076221C" w:rsidRDefault="00E34178" w:rsidP="0076221C"/>
        </w:tc>
        <w:tc>
          <w:tcPr>
            <w:tcW w:w="560" w:type="dxa"/>
          </w:tcPr>
          <w:p w14:paraId="21F1D5FB" w14:textId="77777777" w:rsidR="00E34178" w:rsidRPr="0076221C" w:rsidRDefault="003D30E1" w:rsidP="0076221C">
            <w:r w:rsidRPr="0076221C">
              <w:t>5</w:t>
            </w:r>
          </w:p>
        </w:tc>
        <w:tc>
          <w:tcPr>
            <w:tcW w:w="3160" w:type="dxa"/>
          </w:tcPr>
          <w:p w14:paraId="55AACFB4" w14:textId="77777777" w:rsidR="00E34178" w:rsidRPr="0076221C" w:rsidRDefault="003D30E1" w:rsidP="0076221C">
            <w:r w:rsidRPr="0076221C">
              <w:t>Oppdragsinntekter mv.</w:t>
            </w:r>
          </w:p>
        </w:tc>
        <w:tc>
          <w:tcPr>
            <w:tcW w:w="1120" w:type="dxa"/>
          </w:tcPr>
          <w:p w14:paraId="14EF1E36" w14:textId="77777777" w:rsidR="00E34178" w:rsidRPr="0076221C" w:rsidRDefault="003D30E1" w:rsidP="0076221C">
            <w:r w:rsidRPr="0076221C">
              <w:t>25 310</w:t>
            </w:r>
          </w:p>
        </w:tc>
        <w:tc>
          <w:tcPr>
            <w:tcW w:w="1120" w:type="dxa"/>
          </w:tcPr>
          <w:p w14:paraId="3466ADB9" w14:textId="77777777" w:rsidR="00E34178" w:rsidRPr="0076221C" w:rsidRDefault="003D30E1" w:rsidP="0076221C">
            <w:r w:rsidRPr="0076221C">
              <w:t>-9 400</w:t>
            </w:r>
          </w:p>
        </w:tc>
        <w:tc>
          <w:tcPr>
            <w:tcW w:w="1120" w:type="dxa"/>
          </w:tcPr>
          <w:p w14:paraId="62235D35" w14:textId="77777777" w:rsidR="00E34178" w:rsidRPr="0076221C" w:rsidRDefault="003D30E1" w:rsidP="0076221C">
            <w:r w:rsidRPr="0076221C">
              <w:t>-</w:t>
            </w:r>
          </w:p>
        </w:tc>
        <w:tc>
          <w:tcPr>
            <w:tcW w:w="1120" w:type="dxa"/>
          </w:tcPr>
          <w:p w14:paraId="01BBB3A4" w14:textId="77777777" w:rsidR="00E34178" w:rsidRPr="0076221C" w:rsidRDefault="003D30E1" w:rsidP="0076221C">
            <w:r w:rsidRPr="0076221C">
              <w:t>-</w:t>
            </w:r>
          </w:p>
        </w:tc>
        <w:tc>
          <w:tcPr>
            <w:tcW w:w="1120" w:type="dxa"/>
          </w:tcPr>
          <w:p w14:paraId="18E757F2" w14:textId="77777777" w:rsidR="00E34178" w:rsidRPr="0076221C" w:rsidRDefault="003D30E1" w:rsidP="0076221C">
            <w:r w:rsidRPr="0076221C">
              <w:t>15 910</w:t>
            </w:r>
          </w:p>
        </w:tc>
      </w:tr>
      <w:tr w:rsidR="00E34178" w:rsidRPr="0076221C" w14:paraId="6ACB1152" w14:textId="77777777" w:rsidTr="002B0003">
        <w:trPr>
          <w:trHeight w:val="1380"/>
        </w:trPr>
        <w:tc>
          <w:tcPr>
            <w:tcW w:w="560" w:type="dxa"/>
          </w:tcPr>
          <w:p w14:paraId="06D1DC71" w14:textId="77777777" w:rsidR="00E34178" w:rsidRPr="0076221C" w:rsidRDefault="00E34178" w:rsidP="0076221C"/>
        </w:tc>
        <w:tc>
          <w:tcPr>
            <w:tcW w:w="560" w:type="dxa"/>
          </w:tcPr>
          <w:p w14:paraId="3C0284F0" w14:textId="77777777" w:rsidR="00E34178" w:rsidRPr="0076221C" w:rsidRDefault="003D30E1" w:rsidP="0076221C">
            <w:r w:rsidRPr="0076221C">
              <w:t>6</w:t>
            </w:r>
          </w:p>
        </w:tc>
        <w:tc>
          <w:tcPr>
            <w:tcW w:w="3160" w:type="dxa"/>
          </w:tcPr>
          <w:p w14:paraId="47B2B345" w14:textId="77777777" w:rsidR="00E34178" w:rsidRPr="0076221C" w:rsidRDefault="003D30E1" w:rsidP="0076221C">
            <w:r w:rsidRPr="0076221C">
              <w:t>Gebyrinntekter for fastsettelse av bidrag</w:t>
            </w:r>
          </w:p>
        </w:tc>
        <w:tc>
          <w:tcPr>
            <w:tcW w:w="1120" w:type="dxa"/>
          </w:tcPr>
          <w:p w14:paraId="2D942DDE" w14:textId="77777777" w:rsidR="00E34178" w:rsidRPr="0076221C" w:rsidRDefault="003D30E1" w:rsidP="0076221C">
            <w:r w:rsidRPr="0076221C">
              <w:t>26 420</w:t>
            </w:r>
          </w:p>
        </w:tc>
        <w:tc>
          <w:tcPr>
            <w:tcW w:w="1120" w:type="dxa"/>
          </w:tcPr>
          <w:p w14:paraId="28B06249" w14:textId="77777777" w:rsidR="00E34178" w:rsidRPr="0076221C" w:rsidRDefault="003D30E1" w:rsidP="0076221C">
            <w:r w:rsidRPr="0076221C">
              <w:t>-2 000</w:t>
            </w:r>
          </w:p>
        </w:tc>
        <w:tc>
          <w:tcPr>
            <w:tcW w:w="1120" w:type="dxa"/>
          </w:tcPr>
          <w:p w14:paraId="11B74CAF" w14:textId="77777777" w:rsidR="00E34178" w:rsidRPr="0076221C" w:rsidRDefault="003D30E1" w:rsidP="0076221C">
            <w:r w:rsidRPr="0076221C">
              <w:t>-</w:t>
            </w:r>
          </w:p>
        </w:tc>
        <w:tc>
          <w:tcPr>
            <w:tcW w:w="1120" w:type="dxa"/>
          </w:tcPr>
          <w:p w14:paraId="400597F6" w14:textId="77777777" w:rsidR="00E34178" w:rsidRPr="0076221C" w:rsidRDefault="003D30E1" w:rsidP="0076221C">
            <w:r w:rsidRPr="0076221C">
              <w:t>-</w:t>
            </w:r>
          </w:p>
        </w:tc>
        <w:tc>
          <w:tcPr>
            <w:tcW w:w="1120" w:type="dxa"/>
          </w:tcPr>
          <w:p w14:paraId="31A38FA9" w14:textId="77777777" w:rsidR="00E34178" w:rsidRPr="0076221C" w:rsidRDefault="003D30E1" w:rsidP="0076221C">
            <w:r w:rsidRPr="0076221C">
              <w:t>24 420</w:t>
            </w:r>
          </w:p>
        </w:tc>
      </w:tr>
      <w:tr w:rsidR="00E34178" w:rsidRPr="0076221C" w14:paraId="6309976D" w14:textId="77777777" w:rsidTr="002B0003">
        <w:trPr>
          <w:trHeight w:val="360"/>
        </w:trPr>
        <w:tc>
          <w:tcPr>
            <w:tcW w:w="560" w:type="dxa"/>
          </w:tcPr>
          <w:p w14:paraId="0B646935" w14:textId="77777777" w:rsidR="00E34178" w:rsidRPr="0076221C" w:rsidRDefault="003D30E1" w:rsidP="0076221C">
            <w:r w:rsidRPr="0076221C">
              <w:t>3614</w:t>
            </w:r>
          </w:p>
        </w:tc>
        <w:tc>
          <w:tcPr>
            <w:tcW w:w="560" w:type="dxa"/>
          </w:tcPr>
          <w:p w14:paraId="2624D7D1" w14:textId="77777777" w:rsidR="00E34178" w:rsidRPr="0076221C" w:rsidRDefault="00E34178" w:rsidP="0076221C"/>
        </w:tc>
        <w:tc>
          <w:tcPr>
            <w:tcW w:w="5400" w:type="dxa"/>
            <w:gridSpan w:val="3"/>
          </w:tcPr>
          <w:p w14:paraId="6E78444A" w14:textId="77777777" w:rsidR="00E34178" w:rsidRPr="0076221C" w:rsidRDefault="003D30E1" w:rsidP="0076221C">
            <w:r w:rsidRPr="0076221C">
              <w:t>Boliglånsordningen i Statens pensjonskasse</w:t>
            </w:r>
          </w:p>
        </w:tc>
        <w:tc>
          <w:tcPr>
            <w:tcW w:w="1120" w:type="dxa"/>
          </w:tcPr>
          <w:p w14:paraId="16E0C325" w14:textId="77777777" w:rsidR="00E34178" w:rsidRPr="0076221C" w:rsidRDefault="00E34178" w:rsidP="0076221C"/>
        </w:tc>
        <w:tc>
          <w:tcPr>
            <w:tcW w:w="1120" w:type="dxa"/>
          </w:tcPr>
          <w:p w14:paraId="47AB2A73" w14:textId="77777777" w:rsidR="00E34178" w:rsidRPr="0076221C" w:rsidRDefault="00E34178" w:rsidP="0076221C"/>
        </w:tc>
        <w:tc>
          <w:tcPr>
            <w:tcW w:w="1120" w:type="dxa"/>
          </w:tcPr>
          <w:p w14:paraId="0C88469C" w14:textId="77777777" w:rsidR="00E34178" w:rsidRPr="0076221C" w:rsidRDefault="00E34178" w:rsidP="0076221C"/>
        </w:tc>
      </w:tr>
      <w:tr w:rsidR="00E34178" w:rsidRPr="0076221C" w14:paraId="73A48486" w14:textId="77777777" w:rsidTr="002B0003">
        <w:trPr>
          <w:trHeight w:val="360"/>
        </w:trPr>
        <w:tc>
          <w:tcPr>
            <w:tcW w:w="560" w:type="dxa"/>
          </w:tcPr>
          <w:p w14:paraId="020318C1" w14:textId="77777777" w:rsidR="00E34178" w:rsidRPr="0076221C" w:rsidRDefault="00E34178" w:rsidP="0076221C"/>
        </w:tc>
        <w:tc>
          <w:tcPr>
            <w:tcW w:w="560" w:type="dxa"/>
          </w:tcPr>
          <w:p w14:paraId="4BD943A8" w14:textId="77777777" w:rsidR="00E34178" w:rsidRPr="0076221C" w:rsidRDefault="003D30E1" w:rsidP="0076221C">
            <w:r w:rsidRPr="0076221C">
              <w:t>1</w:t>
            </w:r>
          </w:p>
        </w:tc>
        <w:tc>
          <w:tcPr>
            <w:tcW w:w="3160" w:type="dxa"/>
          </w:tcPr>
          <w:p w14:paraId="69056FEE" w14:textId="77777777" w:rsidR="00E34178" w:rsidRPr="0076221C" w:rsidRDefault="003D30E1" w:rsidP="0076221C">
            <w:r w:rsidRPr="0076221C">
              <w:t>Gebyrinntekter, lån</w:t>
            </w:r>
          </w:p>
        </w:tc>
        <w:tc>
          <w:tcPr>
            <w:tcW w:w="1120" w:type="dxa"/>
          </w:tcPr>
          <w:p w14:paraId="10A3DD86" w14:textId="77777777" w:rsidR="00E34178" w:rsidRPr="0076221C" w:rsidRDefault="003D30E1" w:rsidP="0076221C">
            <w:r w:rsidRPr="0076221C">
              <w:t>28 000</w:t>
            </w:r>
          </w:p>
        </w:tc>
        <w:tc>
          <w:tcPr>
            <w:tcW w:w="1120" w:type="dxa"/>
          </w:tcPr>
          <w:p w14:paraId="79760BE8" w14:textId="77777777" w:rsidR="00E34178" w:rsidRPr="0076221C" w:rsidRDefault="003D30E1" w:rsidP="0076221C">
            <w:r w:rsidRPr="0076221C">
              <w:t>2 000</w:t>
            </w:r>
          </w:p>
        </w:tc>
        <w:tc>
          <w:tcPr>
            <w:tcW w:w="1120" w:type="dxa"/>
          </w:tcPr>
          <w:p w14:paraId="40B3C642" w14:textId="77777777" w:rsidR="00E34178" w:rsidRPr="0076221C" w:rsidRDefault="003D30E1" w:rsidP="0076221C">
            <w:r w:rsidRPr="0076221C">
              <w:t>-</w:t>
            </w:r>
          </w:p>
        </w:tc>
        <w:tc>
          <w:tcPr>
            <w:tcW w:w="1120" w:type="dxa"/>
          </w:tcPr>
          <w:p w14:paraId="4BC998EF" w14:textId="77777777" w:rsidR="00E34178" w:rsidRPr="0076221C" w:rsidRDefault="003D30E1" w:rsidP="0076221C">
            <w:r w:rsidRPr="0076221C">
              <w:t>-</w:t>
            </w:r>
          </w:p>
        </w:tc>
        <w:tc>
          <w:tcPr>
            <w:tcW w:w="1120" w:type="dxa"/>
          </w:tcPr>
          <w:p w14:paraId="0FFCE331" w14:textId="77777777" w:rsidR="00E34178" w:rsidRPr="0076221C" w:rsidRDefault="003D30E1" w:rsidP="0076221C">
            <w:r w:rsidRPr="0076221C">
              <w:t>30 000</w:t>
            </w:r>
          </w:p>
        </w:tc>
      </w:tr>
      <w:tr w:rsidR="00E34178" w:rsidRPr="0076221C" w14:paraId="23DB0F9C" w14:textId="77777777" w:rsidTr="002B0003">
        <w:trPr>
          <w:trHeight w:val="360"/>
        </w:trPr>
        <w:tc>
          <w:tcPr>
            <w:tcW w:w="560" w:type="dxa"/>
          </w:tcPr>
          <w:p w14:paraId="097CEB97" w14:textId="77777777" w:rsidR="00E34178" w:rsidRPr="0076221C" w:rsidRDefault="00E34178" w:rsidP="0076221C"/>
        </w:tc>
        <w:tc>
          <w:tcPr>
            <w:tcW w:w="560" w:type="dxa"/>
          </w:tcPr>
          <w:p w14:paraId="1866AA58" w14:textId="77777777" w:rsidR="00E34178" w:rsidRPr="0076221C" w:rsidRDefault="003D30E1" w:rsidP="0076221C">
            <w:r w:rsidRPr="0076221C">
              <w:t>90</w:t>
            </w:r>
          </w:p>
        </w:tc>
        <w:tc>
          <w:tcPr>
            <w:tcW w:w="3160" w:type="dxa"/>
          </w:tcPr>
          <w:p w14:paraId="35A1A512" w14:textId="77777777" w:rsidR="00E34178" w:rsidRPr="0076221C" w:rsidRDefault="003D30E1" w:rsidP="0076221C">
            <w:r w:rsidRPr="0076221C">
              <w:t>Tilbakebetaling av lån</w:t>
            </w:r>
          </w:p>
        </w:tc>
        <w:tc>
          <w:tcPr>
            <w:tcW w:w="1120" w:type="dxa"/>
          </w:tcPr>
          <w:p w14:paraId="154678BC" w14:textId="77777777" w:rsidR="00E34178" w:rsidRPr="0076221C" w:rsidRDefault="003D30E1" w:rsidP="0076221C">
            <w:r w:rsidRPr="0076221C">
              <w:t>10 300 000</w:t>
            </w:r>
          </w:p>
        </w:tc>
        <w:tc>
          <w:tcPr>
            <w:tcW w:w="1120" w:type="dxa"/>
          </w:tcPr>
          <w:p w14:paraId="4B928BEE" w14:textId="77777777" w:rsidR="00E34178" w:rsidRPr="0076221C" w:rsidRDefault="003D30E1" w:rsidP="0076221C">
            <w:r w:rsidRPr="0076221C">
              <w:t>-200 000</w:t>
            </w:r>
          </w:p>
        </w:tc>
        <w:tc>
          <w:tcPr>
            <w:tcW w:w="1120" w:type="dxa"/>
          </w:tcPr>
          <w:p w14:paraId="500EF5D0" w14:textId="77777777" w:rsidR="00E34178" w:rsidRPr="0076221C" w:rsidRDefault="003D30E1" w:rsidP="0076221C">
            <w:r w:rsidRPr="0076221C">
              <w:t>-</w:t>
            </w:r>
          </w:p>
        </w:tc>
        <w:tc>
          <w:tcPr>
            <w:tcW w:w="1120" w:type="dxa"/>
          </w:tcPr>
          <w:p w14:paraId="68F909EC" w14:textId="77777777" w:rsidR="00E34178" w:rsidRPr="0076221C" w:rsidRDefault="003D30E1" w:rsidP="0076221C">
            <w:r w:rsidRPr="0076221C">
              <w:t>-</w:t>
            </w:r>
          </w:p>
        </w:tc>
        <w:tc>
          <w:tcPr>
            <w:tcW w:w="1120" w:type="dxa"/>
          </w:tcPr>
          <w:p w14:paraId="34FE8903" w14:textId="77777777" w:rsidR="00E34178" w:rsidRPr="0076221C" w:rsidRDefault="003D30E1" w:rsidP="0076221C">
            <w:r w:rsidRPr="0076221C">
              <w:t>10 100 000</w:t>
            </w:r>
          </w:p>
        </w:tc>
      </w:tr>
      <w:tr w:rsidR="00E34178" w:rsidRPr="0076221C" w14:paraId="20D7A327" w14:textId="77777777" w:rsidTr="002B0003">
        <w:trPr>
          <w:trHeight w:val="360"/>
        </w:trPr>
        <w:tc>
          <w:tcPr>
            <w:tcW w:w="560" w:type="dxa"/>
          </w:tcPr>
          <w:p w14:paraId="25F28D25" w14:textId="77777777" w:rsidR="00E34178" w:rsidRPr="0076221C" w:rsidRDefault="003D30E1" w:rsidP="0076221C">
            <w:r w:rsidRPr="0076221C">
              <w:t>3616</w:t>
            </w:r>
          </w:p>
        </w:tc>
        <w:tc>
          <w:tcPr>
            <w:tcW w:w="560" w:type="dxa"/>
          </w:tcPr>
          <w:p w14:paraId="651D8421" w14:textId="77777777" w:rsidR="00E34178" w:rsidRPr="0076221C" w:rsidRDefault="00E34178" w:rsidP="0076221C"/>
        </w:tc>
        <w:tc>
          <w:tcPr>
            <w:tcW w:w="3160" w:type="dxa"/>
          </w:tcPr>
          <w:p w14:paraId="3862CEF7" w14:textId="77777777" w:rsidR="00E34178" w:rsidRPr="0076221C" w:rsidRDefault="003D30E1" w:rsidP="0076221C">
            <w:r w:rsidRPr="0076221C">
              <w:t>Gruppelivsforsikring</w:t>
            </w:r>
          </w:p>
        </w:tc>
        <w:tc>
          <w:tcPr>
            <w:tcW w:w="1120" w:type="dxa"/>
          </w:tcPr>
          <w:p w14:paraId="41AA9F90" w14:textId="77777777" w:rsidR="00E34178" w:rsidRPr="0076221C" w:rsidRDefault="00E34178" w:rsidP="0076221C"/>
        </w:tc>
        <w:tc>
          <w:tcPr>
            <w:tcW w:w="1120" w:type="dxa"/>
          </w:tcPr>
          <w:p w14:paraId="49B83C3E" w14:textId="77777777" w:rsidR="00E34178" w:rsidRPr="0076221C" w:rsidRDefault="00E34178" w:rsidP="0076221C"/>
        </w:tc>
        <w:tc>
          <w:tcPr>
            <w:tcW w:w="1120" w:type="dxa"/>
          </w:tcPr>
          <w:p w14:paraId="3BEBE3B3" w14:textId="77777777" w:rsidR="00E34178" w:rsidRPr="0076221C" w:rsidRDefault="00E34178" w:rsidP="0076221C"/>
        </w:tc>
        <w:tc>
          <w:tcPr>
            <w:tcW w:w="1120" w:type="dxa"/>
          </w:tcPr>
          <w:p w14:paraId="638B2750" w14:textId="77777777" w:rsidR="00E34178" w:rsidRPr="0076221C" w:rsidRDefault="00E34178" w:rsidP="0076221C"/>
        </w:tc>
        <w:tc>
          <w:tcPr>
            <w:tcW w:w="1120" w:type="dxa"/>
          </w:tcPr>
          <w:p w14:paraId="6C70075E" w14:textId="77777777" w:rsidR="00E34178" w:rsidRPr="0076221C" w:rsidRDefault="00E34178" w:rsidP="0076221C"/>
        </w:tc>
      </w:tr>
      <w:tr w:rsidR="00E34178" w:rsidRPr="0076221C" w14:paraId="0D1B527C" w14:textId="77777777" w:rsidTr="002B0003">
        <w:trPr>
          <w:trHeight w:val="360"/>
        </w:trPr>
        <w:tc>
          <w:tcPr>
            <w:tcW w:w="560" w:type="dxa"/>
          </w:tcPr>
          <w:p w14:paraId="0B9AC857" w14:textId="77777777" w:rsidR="00E34178" w:rsidRPr="0076221C" w:rsidRDefault="00E34178" w:rsidP="0076221C"/>
        </w:tc>
        <w:tc>
          <w:tcPr>
            <w:tcW w:w="560" w:type="dxa"/>
          </w:tcPr>
          <w:p w14:paraId="4C047BC9" w14:textId="77777777" w:rsidR="00E34178" w:rsidRPr="0076221C" w:rsidRDefault="003D30E1" w:rsidP="0076221C">
            <w:r w:rsidRPr="0076221C">
              <w:t>1</w:t>
            </w:r>
          </w:p>
        </w:tc>
        <w:tc>
          <w:tcPr>
            <w:tcW w:w="3160" w:type="dxa"/>
          </w:tcPr>
          <w:p w14:paraId="630DA11D" w14:textId="77777777" w:rsidR="00E34178" w:rsidRPr="0076221C" w:rsidRDefault="003D30E1" w:rsidP="0076221C">
            <w:r w:rsidRPr="0076221C">
              <w:t>Premieinntekter</w:t>
            </w:r>
          </w:p>
        </w:tc>
        <w:tc>
          <w:tcPr>
            <w:tcW w:w="1120" w:type="dxa"/>
          </w:tcPr>
          <w:p w14:paraId="1CEAC03C" w14:textId="77777777" w:rsidR="00E34178" w:rsidRPr="0076221C" w:rsidRDefault="003D30E1" w:rsidP="0076221C">
            <w:r w:rsidRPr="0076221C">
              <w:t>100 000</w:t>
            </w:r>
          </w:p>
        </w:tc>
        <w:tc>
          <w:tcPr>
            <w:tcW w:w="1120" w:type="dxa"/>
          </w:tcPr>
          <w:p w14:paraId="74DD8A72" w14:textId="77777777" w:rsidR="00E34178" w:rsidRPr="0076221C" w:rsidRDefault="003D30E1" w:rsidP="0076221C">
            <w:r w:rsidRPr="0076221C">
              <w:t>4 000</w:t>
            </w:r>
          </w:p>
        </w:tc>
        <w:tc>
          <w:tcPr>
            <w:tcW w:w="1120" w:type="dxa"/>
          </w:tcPr>
          <w:p w14:paraId="721530A5" w14:textId="77777777" w:rsidR="00E34178" w:rsidRPr="0076221C" w:rsidRDefault="003D30E1" w:rsidP="0076221C">
            <w:r w:rsidRPr="0076221C">
              <w:t>-</w:t>
            </w:r>
          </w:p>
        </w:tc>
        <w:tc>
          <w:tcPr>
            <w:tcW w:w="1120" w:type="dxa"/>
          </w:tcPr>
          <w:p w14:paraId="31F82640" w14:textId="77777777" w:rsidR="00E34178" w:rsidRPr="0076221C" w:rsidRDefault="003D30E1" w:rsidP="0076221C">
            <w:r w:rsidRPr="0076221C">
              <w:t>-</w:t>
            </w:r>
          </w:p>
        </w:tc>
        <w:tc>
          <w:tcPr>
            <w:tcW w:w="1120" w:type="dxa"/>
          </w:tcPr>
          <w:p w14:paraId="17E025EA" w14:textId="77777777" w:rsidR="00E34178" w:rsidRPr="0076221C" w:rsidRDefault="003D30E1" w:rsidP="0076221C">
            <w:r w:rsidRPr="0076221C">
              <w:t>104 000</w:t>
            </w:r>
          </w:p>
        </w:tc>
      </w:tr>
      <w:tr w:rsidR="00E34178" w:rsidRPr="0076221C" w14:paraId="76C32E34" w14:textId="77777777" w:rsidTr="002B0003">
        <w:trPr>
          <w:trHeight w:val="360"/>
        </w:trPr>
        <w:tc>
          <w:tcPr>
            <w:tcW w:w="560" w:type="dxa"/>
          </w:tcPr>
          <w:p w14:paraId="6C3815AB" w14:textId="77777777" w:rsidR="00E34178" w:rsidRPr="0076221C" w:rsidRDefault="003D30E1" w:rsidP="0076221C">
            <w:r w:rsidRPr="0076221C">
              <w:t>3635</w:t>
            </w:r>
          </w:p>
        </w:tc>
        <w:tc>
          <w:tcPr>
            <w:tcW w:w="560" w:type="dxa"/>
          </w:tcPr>
          <w:p w14:paraId="3EA42AEC" w14:textId="77777777" w:rsidR="00E34178" w:rsidRPr="0076221C" w:rsidRDefault="00E34178" w:rsidP="0076221C"/>
        </w:tc>
        <w:tc>
          <w:tcPr>
            <w:tcW w:w="3160" w:type="dxa"/>
          </w:tcPr>
          <w:p w14:paraId="3B0F657E" w14:textId="77777777" w:rsidR="00E34178" w:rsidRPr="0076221C" w:rsidRDefault="003D30E1" w:rsidP="0076221C">
            <w:r w:rsidRPr="0076221C">
              <w:t>Ventelønn mv.</w:t>
            </w:r>
          </w:p>
        </w:tc>
        <w:tc>
          <w:tcPr>
            <w:tcW w:w="1120" w:type="dxa"/>
          </w:tcPr>
          <w:p w14:paraId="58B570BB" w14:textId="77777777" w:rsidR="00E34178" w:rsidRPr="0076221C" w:rsidRDefault="00E34178" w:rsidP="0076221C"/>
        </w:tc>
        <w:tc>
          <w:tcPr>
            <w:tcW w:w="1120" w:type="dxa"/>
          </w:tcPr>
          <w:p w14:paraId="43B2AD98" w14:textId="77777777" w:rsidR="00E34178" w:rsidRPr="0076221C" w:rsidRDefault="00E34178" w:rsidP="0076221C"/>
        </w:tc>
        <w:tc>
          <w:tcPr>
            <w:tcW w:w="1120" w:type="dxa"/>
          </w:tcPr>
          <w:p w14:paraId="38BA7D21" w14:textId="77777777" w:rsidR="00E34178" w:rsidRPr="0076221C" w:rsidRDefault="00E34178" w:rsidP="0076221C"/>
        </w:tc>
        <w:tc>
          <w:tcPr>
            <w:tcW w:w="1120" w:type="dxa"/>
          </w:tcPr>
          <w:p w14:paraId="655F3DD1" w14:textId="77777777" w:rsidR="00E34178" w:rsidRPr="0076221C" w:rsidRDefault="00E34178" w:rsidP="0076221C"/>
        </w:tc>
        <w:tc>
          <w:tcPr>
            <w:tcW w:w="1120" w:type="dxa"/>
          </w:tcPr>
          <w:p w14:paraId="11D36B2C" w14:textId="77777777" w:rsidR="00E34178" w:rsidRPr="0076221C" w:rsidRDefault="00E34178" w:rsidP="0076221C"/>
        </w:tc>
      </w:tr>
      <w:tr w:rsidR="00E34178" w:rsidRPr="0076221C" w14:paraId="1E59FE38" w14:textId="77777777" w:rsidTr="002B0003">
        <w:trPr>
          <w:trHeight w:val="360"/>
        </w:trPr>
        <w:tc>
          <w:tcPr>
            <w:tcW w:w="560" w:type="dxa"/>
          </w:tcPr>
          <w:p w14:paraId="38D07C13" w14:textId="77777777" w:rsidR="00E34178" w:rsidRPr="0076221C" w:rsidRDefault="00E34178" w:rsidP="0076221C"/>
        </w:tc>
        <w:tc>
          <w:tcPr>
            <w:tcW w:w="560" w:type="dxa"/>
          </w:tcPr>
          <w:p w14:paraId="3134B00F" w14:textId="77777777" w:rsidR="00E34178" w:rsidRPr="0076221C" w:rsidRDefault="003D30E1" w:rsidP="0076221C">
            <w:r w:rsidRPr="0076221C">
              <w:t>1</w:t>
            </w:r>
          </w:p>
        </w:tc>
        <w:tc>
          <w:tcPr>
            <w:tcW w:w="3160" w:type="dxa"/>
          </w:tcPr>
          <w:p w14:paraId="4D52EA0B" w14:textId="77777777" w:rsidR="00E34178" w:rsidRPr="0076221C" w:rsidRDefault="003D30E1" w:rsidP="0076221C">
            <w:r w:rsidRPr="0076221C">
              <w:t>Refusjon statlig virksomhet mv.</w:t>
            </w:r>
          </w:p>
        </w:tc>
        <w:tc>
          <w:tcPr>
            <w:tcW w:w="1120" w:type="dxa"/>
          </w:tcPr>
          <w:p w14:paraId="00E9837D" w14:textId="77777777" w:rsidR="00E34178" w:rsidRPr="0076221C" w:rsidRDefault="003D30E1" w:rsidP="0076221C">
            <w:r w:rsidRPr="0076221C">
              <w:t>3 000</w:t>
            </w:r>
          </w:p>
        </w:tc>
        <w:tc>
          <w:tcPr>
            <w:tcW w:w="1120" w:type="dxa"/>
          </w:tcPr>
          <w:p w14:paraId="1965FD92" w14:textId="77777777" w:rsidR="00E34178" w:rsidRPr="0076221C" w:rsidRDefault="003D30E1" w:rsidP="0076221C">
            <w:r w:rsidRPr="0076221C">
              <w:t>100</w:t>
            </w:r>
          </w:p>
        </w:tc>
        <w:tc>
          <w:tcPr>
            <w:tcW w:w="1120" w:type="dxa"/>
          </w:tcPr>
          <w:p w14:paraId="78BD957D" w14:textId="77777777" w:rsidR="00E34178" w:rsidRPr="0076221C" w:rsidRDefault="003D30E1" w:rsidP="0076221C">
            <w:r w:rsidRPr="0076221C">
              <w:t>-</w:t>
            </w:r>
          </w:p>
        </w:tc>
        <w:tc>
          <w:tcPr>
            <w:tcW w:w="1120" w:type="dxa"/>
          </w:tcPr>
          <w:p w14:paraId="1C1CE4BF" w14:textId="77777777" w:rsidR="00E34178" w:rsidRPr="0076221C" w:rsidRDefault="003D30E1" w:rsidP="0076221C">
            <w:r w:rsidRPr="0076221C">
              <w:t>-</w:t>
            </w:r>
          </w:p>
        </w:tc>
        <w:tc>
          <w:tcPr>
            <w:tcW w:w="1120" w:type="dxa"/>
          </w:tcPr>
          <w:p w14:paraId="1B8026B7" w14:textId="77777777" w:rsidR="00E34178" w:rsidRPr="0076221C" w:rsidRDefault="003D30E1" w:rsidP="0076221C">
            <w:r w:rsidRPr="0076221C">
              <w:t>3 100</w:t>
            </w:r>
          </w:p>
        </w:tc>
      </w:tr>
      <w:tr w:rsidR="00E34178" w:rsidRPr="0076221C" w14:paraId="7F14B0B8" w14:textId="77777777" w:rsidTr="002B0003">
        <w:trPr>
          <w:trHeight w:val="360"/>
        </w:trPr>
        <w:tc>
          <w:tcPr>
            <w:tcW w:w="560" w:type="dxa"/>
          </w:tcPr>
          <w:p w14:paraId="7D7A659C" w14:textId="77777777" w:rsidR="00E34178" w:rsidRPr="0076221C" w:rsidRDefault="003D30E1" w:rsidP="0076221C">
            <w:r w:rsidRPr="0076221C">
              <w:t>3640</w:t>
            </w:r>
          </w:p>
        </w:tc>
        <w:tc>
          <w:tcPr>
            <w:tcW w:w="560" w:type="dxa"/>
          </w:tcPr>
          <w:p w14:paraId="5B990582" w14:textId="77777777" w:rsidR="00E34178" w:rsidRPr="0076221C" w:rsidRDefault="00E34178" w:rsidP="0076221C"/>
        </w:tc>
        <w:tc>
          <w:tcPr>
            <w:tcW w:w="3160" w:type="dxa"/>
          </w:tcPr>
          <w:p w14:paraId="1875458A" w14:textId="77777777" w:rsidR="00E34178" w:rsidRPr="0076221C" w:rsidRDefault="003D30E1" w:rsidP="0076221C">
            <w:r w:rsidRPr="0076221C">
              <w:t>Arbeidstilsynet</w:t>
            </w:r>
          </w:p>
        </w:tc>
        <w:tc>
          <w:tcPr>
            <w:tcW w:w="1120" w:type="dxa"/>
          </w:tcPr>
          <w:p w14:paraId="65F97587" w14:textId="77777777" w:rsidR="00E34178" w:rsidRPr="0076221C" w:rsidRDefault="00E34178" w:rsidP="0076221C"/>
        </w:tc>
        <w:tc>
          <w:tcPr>
            <w:tcW w:w="1120" w:type="dxa"/>
          </w:tcPr>
          <w:p w14:paraId="2E1EB74D" w14:textId="77777777" w:rsidR="00E34178" w:rsidRPr="0076221C" w:rsidRDefault="00E34178" w:rsidP="0076221C"/>
        </w:tc>
        <w:tc>
          <w:tcPr>
            <w:tcW w:w="1120" w:type="dxa"/>
          </w:tcPr>
          <w:p w14:paraId="6B6AD717" w14:textId="77777777" w:rsidR="00E34178" w:rsidRPr="0076221C" w:rsidRDefault="00E34178" w:rsidP="0076221C"/>
        </w:tc>
        <w:tc>
          <w:tcPr>
            <w:tcW w:w="1120" w:type="dxa"/>
          </w:tcPr>
          <w:p w14:paraId="7CCA908D" w14:textId="77777777" w:rsidR="00E34178" w:rsidRPr="0076221C" w:rsidRDefault="00E34178" w:rsidP="0076221C"/>
        </w:tc>
        <w:tc>
          <w:tcPr>
            <w:tcW w:w="1120" w:type="dxa"/>
          </w:tcPr>
          <w:p w14:paraId="02187387" w14:textId="77777777" w:rsidR="00E34178" w:rsidRPr="0076221C" w:rsidRDefault="00E34178" w:rsidP="0076221C"/>
        </w:tc>
      </w:tr>
      <w:tr w:rsidR="00E34178" w:rsidRPr="0076221C" w14:paraId="6C61DC81" w14:textId="77777777" w:rsidTr="002B0003">
        <w:trPr>
          <w:trHeight w:val="360"/>
        </w:trPr>
        <w:tc>
          <w:tcPr>
            <w:tcW w:w="560" w:type="dxa"/>
          </w:tcPr>
          <w:p w14:paraId="57CC8944" w14:textId="77777777" w:rsidR="00E34178" w:rsidRPr="0076221C" w:rsidRDefault="00E34178" w:rsidP="0076221C"/>
        </w:tc>
        <w:tc>
          <w:tcPr>
            <w:tcW w:w="560" w:type="dxa"/>
          </w:tcPr>
          <w:p w14:paraId="5CBAE160" w14:textId="77777777" w:rsidR="00E34178" w:rsidRPr="0076221C" w:rsidRDefault="003D30E1" w:rsidP="0076221C">
            <w:r w:rsidRPr="0076221C">
              <w:t>9</w:t>
            </w:r>
          </w:p>
        </w:tc>
        <w:tc>
          <w:tcPr>
            <w:tcW w:w="3160" w:type="dxa"/>
          </w:tcPr>
          <w:p w14:paraId="0864FA64" w14:textId="77777777" w:rsidR="00E34178" w:rsidRPr="0076221C" w:rsidRDefault="003D30E1" w:rsidP="0076221C">
            <w:r w:rsidRPr="0076221C">
              <w:t>Overtredelsesgebyr</w:t>
            </w:r>
          </w:p>
        </w:tc>
        <w:tc>
          <w:tcPr>
            <w:tcW w:w="1120" w:type="dxa"/>
          </w:tcPr>
          <w:p w14:paraId="24E691FE" w14:textId="77777777" w:rsidR="00E34178" w:rsidRPr="0076221C" w:rsidRDefault="003D30E1" w:rsidP="0076221C">
            <w:r w:rsidRPr="0076221C">
              <w:t>27 865</w:t>
            </w:r>
          </w:p>
        </w:tc>
        <w:tc>
          <w:tcPr>
            <w:tcW w:w="1120" w:type="dxa"/>
          </w:tcPr>
          <w:p w14:paraId="3C7B7193" w14:textId="77777777" w:rsidR="00E34178" w:rsidRPr="0076221C" w:rsidRDefault="003D30E1" w:rsidP="0076221C">
            <w:r w:rsidRPr="0076221C">
              <w:t>2 135</w:t>
            </w:r>
          </w:p>
        </w:tc>
        <w:tc>
          <w:tcPr>
            <w:tcW w:w="1120" w:type="dxa"/>
          </w:tcPr>
          <w:p w14:paraId="66C0E5FF" w14:textId="77777777" w:rsidR="00E34178" w:rsidRPr="0076221C" w:rsidRDefault="003D30E1" w:rsidP="0076221C">
            <w:r w:rsidRPr="0076221C">
              <w:t>-</w:t>
            </w:r>
          </w:p>
        </w:tc>
        <w:tc>
          <w:tcPr>
            <w:tcW w:w="1120" w:type="dxa"/>
          </w:tcPr>
          <w:p w14:paraId="1144606D" w14:textId="77777777" w:rsidR="00E34178" w:rsidRPr="0076221C" w:rsidRDefault="003D30E1" w:rsidP="0076221C">
            <w:r w:rsidRPr="0076221C">
              <w:t>-</w:t>
            </w:r>
          </w:p>
        </w:tc>
        <w:tc>
          <w:tcPr>
            <w:tcW w:w="1120" w:type="dxa"/>
          </w:tcPr>
          <w:p w14:paraId="0733E196" w14:textId="77777777" w:rsidR="00E34178" w:rsidRPr="0076221C" w:rsidRDefault="003D30E1" w:rsidP="0076221C">
            <w:r w:rsidRPr="0076221C">
              <w:t>30 000</w:t>
            </w:r>
          </w:p>
        </w:tc>
      </w:tr>
      <w:tr w:rsidR="00E34178" w:rsidRPr="0076221C" w14:paraId="4F91D1A0" w14:textId="77777777" w:rsidTr="002B0003">
        <w:trPr>
          <w:trHeight w:val="580"/>
        </w:trPr>
        <w:tc>
          <w:tcPr>
            <w:tcW w:w="560" w:type="dxa"/>
          </w:tcPr>
          <w:p w14:paraId="015536BB" w14:textId="77777777" w:rsidR="00E34178" w:rsidRPr="0076221C" w:rsidRDefault="00E34178" w:rsidP="0076221C"/>
        </w:tc>
        <w:tc>
          <w:tcPr>
            <w:tcW w:w="560" w:type="dxa"/>
          </w:tcPr>
          <w:p w14:paraId="3D214CC5" w14:textId="77777777" w:rsidR="00E34178" w:rsidRPr="0076221C" w:rsidRDefault="003D30E1" w:rsidP="0076221C">
            <w:r w:rsidRPr="0076221C">
              <w:t>10</w:t>
            </w:r>
          </w:p>
        </w:tc>
        <w:tc>
          <w:tcPr>
            <w:tcW w:w="3160" w:type="dxa"/>
          </w:tcPr>
          <w:p w14:paraId="418AFB2F" w14:textId="77777777" w:rsidR="00E34178" w:rsidRPr="0076221C" w:rsidRDefault="003D30E1" w:rsidP="0076221C">
            <w:r w:rsidRPr="0076221C">
              <w:t>Gebyr, godkjenningsordning innkvartering mv.</w:t>
            </w:r>
          </w:p>
        </w:tc>
        <w:tc>
          <w:tcPr>
            <w:tcW w:w="1120" w:type="dxa"/>
          </w:tcPr>
          <w:p w14:paraId="0BD3024F" w14:textId="77777777" w:rsidR="00E34178" w:rsidRPr="0076221C" w:rsidRDefault="003D30E1" w:rsidP="0076221C">
            <w:r w:rsidRPr="0076221C">
              <w:t>-</w:t>
            </w:r>
          </w:p>
        </w:tc>
        <w:tc>
          <w:tcPr>
            <w:tcW w:w="1120" w:type="dxa"/>
          </w:tcPr>
          <w:p w14:paraId="390C4812" w14:textId="77777777" w:rsidR="00E34178" w:rsidRPr="0076221C" w:rsidRDefault="003D30E1" w:rsidP="0076221C">
            <w:r w:rsidRPr="0076221C">
              <w:t>11 000</w:t>
            </w:r>
          </w:p>
        </w:tc>
        <w:tc>
          <w:tcPr>
            <w:tcW w:w="1120" w:type="dxa"/>
          </w:tcPr>
          <w:p w14:paraId="2735BD4C" w14:textId="77777777" w:rsidR="00E34178" w:rsidRPr="0076221C" w:rsidRDefault="003D30E1" w:rsidP="0076221C">
            <w:r w:rsidRPr="0076221C">
              <w:t>-</w:t>
            </w:r>
          </w:p>
        </w:tc>
        <w:tc>
          <w:tcPr>
            <w:tcW w:w="1120" w:type="dxa"/>
          </w:tcPr>
          <w:p w14:paraId="53ABCF85" w14:textId="77777777" w:rsidR="00E34178" w:rsidRPr="0076221C" w:rsidRDefault="003D30E1" w:rsidP="0076221C">
            <w:r w:rsidRPr="0076221C">
              <w:t>-</w:t>
            </w:r>
          </w:p>
        </w:tc>
        <w:tc>
          <w:tcPr>
            <w:tcW w:w="1120" w:type="dxa"/>
          </w:tcPr>
          <w:p w14:paraId="01450307" w14:textId="77777777" w:rsidR="00E34178" w:rsidRPr="0076221C" w:rsidRDefault="003D30E1" w:rsidP="0076221C">
            <w:r w:rsidRPr="0076221C">
              <w:t>11 000</w:t>
            </w:r>
          </w:p>
        </w:tc>
      </w:tr>
      <w:tr w:rsidR="00E34178" w:rsidRPr="0076221C" w14:paraId="4CE96407" w14:textId="77777777" w:rsidTr="002B0003">
        <w:trPr>
          <w:trHeight w:val="360"/>
        </w:trPr>
        <w:tc>
          <w:tcPr>
            <w:tcW w:w="560" w:type="dxa"/>
          </w:tcPr>
          <w:p w14:paraId="2823B5CD" w14:textId="77777777" w:rsidR="00E34178" w:rsidRPr="0076221C" w:rsidRDefault="003D30E1" w:rsidP="0076221C">
            <w:r w:rsidRPr="0076221C">
              <w:t>3642</w:t>
            </w:r>
          </w:p>
        </w:tc>
        <w:tc>
          <w:tcPr>
            <w:tcW w:w="560" w:type="dxa"/>
          </w:tcPr>
          <w:p w14:paraId="7D025422" w14:textId="77777777" w:rsidR="00E34178" w:rsidRPr="0076221C" w:rsidRDefault="00E34178" w:rsidP="0076221C"/>
        </w:tc>
        <w:tc>
          <w:tcPr>
            <w:tcW w:w="3160" w:type="dxa"/>
          </w:tcPr>
          <w:p w14:paraId="5D62944F" w14:textId="77777777" w:rsidR="00E34178" w:rsidRPr="0076221C" w:rsidRDefault="003D30E1" w:rsidP="0076221C">
            <w:r w:rsidRPr="0076221C">
              <w:t>Petroleumstilsynet</w:t>
            </w:r>
          </w:p>
        </w:tc>
        <w:tc>
          <w:tcPr>
            <w:tcW w:w="1120" w:type="dxa"/>
          </w:tcPr>
          <w:p w14:paraId="29E0938F" w14:textId="77777777" w:rsidR="00E34178" w:rsidRPr="0076221C" w:rsidRDefault="00E34178" w:rsidP="0076221C"/>
        </w:tc>
        <w:tc>
          <w:tcPr>
            <w:tcW w:w="1120" w:type="dxa"/>
          </w:tcPr>
          <w:p w14:paraId="2789AE44" w14:textId="77777777" w:rsidR="00E34178" w:rsidRPr="0076221C" w:rsidRDefault="00E34178" w:rsidP="0076221C"/>
        </w:tc>
        <w:tc>
          <w:tcPr>
            <w:tcW w:w="1120" w:type="dxa"/>
          </w:tcPr>
          <w:p w14:paraId="67EF2DF5" w14:textId="77777777" w:rsidR="00E34178" w:rsidRPr="0076221C" w:rsidRDefault="00E34178" w:rsidP="0076221C"/>
        </w:tc>
        <w:tc>
          <w:tcPr>
            <w:tcW w:w="1120" w:type="dxa"/>
          </w:tcPr>
          <w:p w14:paraId="5DC3063D" w14:textId="77777777" w:rsidR="00E34178" w:rsidRPr="0076221C" w:rsidRDefault="00E34178" w:rsidP="0076221C"/>
        </w:tc>
        <w:tc>
          <w:tcPr>
            <w:tcW w:w="1120" w:type="dxa"/>
          </w:tcPr>
          <w:p w14:paraId="1DD34421" w14:textId="77777777" w:rsidR="00E34178" w:rsidRPr="0076221C" w:rsidRDefault="00E34178" w:rsidP="0076221C"/>
        </w:tc>
      </w:tr>
      <w:tr w:rsidR="00E34178" w:rsidRPr="0076221C" w14:paraId="799A4AD0" w14:textId="77777777" w:rsidTr="002B0003">
        <w:trPr>
          <w:trHeight w:val="580"/>
        </w:trPr>
        <w:tc>
          <w:tcPr>
            <w:tcW w:w="560" w:type="dxa"/>
          </w:tcPr>
          <w:p w14:paraId="30AF49AB" w14:textId="77777777" w:rsidR="00E34178" w:rsidRPr="0076221C" w:rsidRDefault="00E34178" w:rsidP="0076221C"/>
        </w:tc>
        <w:tc>
          <w:tcPr>
            <w:tcW w:w="560" w:type="dxa"/>
          </w:tcPr>
          <w:p w14:paraId="4FA9F8E4" w14:textId="77777777" w:rsidR="00E34178" w:rsidRPr="0076221C" w:rsidRDefault="003D30E1" w:rsidP="0076221C">
            <w:r w:rsidRPr="0076221C">
              <w:t>2</w:t>
            </w:r>
          </w:p>
        </w:tc>
        <w:tc>
          <w:tcPr>
            <w:tcW w:w="3160" w:type="dxa"/>
          </w:tcPr>
          <w:p w14:paraId="46BE1F84" w14:textId="77777777" w:rsidR="00E34178" w:rsidRPr="0076221C" w:rsidRDefault="003D30E1" w:rsidP="0076221C">
            <w:r w:rsidRPr="0076221C">
              <w:t>Oppdrags- og samarbeidsvirksomhet</w:t>
            </w:r>
          </w:p>
        </w:tc>
        <w:tc>
          <w:tcPr>
            <w:tcW w:w="1120" w:type="dxa"/>
          </w:tcPr>
          <w:p w14:paraId="06CBD8E2" w14:textId="77777777" w:rsidR="00E34178" w:rsidRPr="0076221C" w:rsidRDefault="003D30E1" w:rsidP="0076221C">
            <w:r w:rsidRPr="0076221C">
              <w:t>8 020</w:t>
            </w:r>
          </w:p>
        </w:tc>
        <w:tc>
          <w:tcPr>
            <w:tcW w:w="1120" w:type="dxa"/>
          </w:tcPr>
          <w:p w14:paraId="554C05FB" w14:textId="77777777" w:rsidR="00E34178" w:rsidRPr="0076221C" w:rsidRDefault="003D30E1" w:rsidP="0076221C">
            <w:r w:rsidRPr="0076221C">
              <w:t>-3 254</w:t>
            </w:r>
          </w:p>
        </w:tc>
        <w:tc>
          <w:tcPr>
            <w:tcW w:w="1120" w:type="dxa"/>
          </w:tcPr>
          <w:p w14:paraId="608E4AA5" w14:textId="77777777" w:rsidR="00E34178" w:rsidRPr="0076221C" w:rsidRDefault="003D30E1" w:rsidP="0076221C">
            <w:r w:rsidRPr="0076221C">
              <w:t>-</w:t>
            </w:r>
          </w:p>
        </w:tc>
        <w:tc>
          <w:tcPr>
            <w:tcW w:w="1120" w:type="dxa"/>
          </w:tcPr>
          <w:p w14:paraId="4DD27B53" w14:textId="77777777" w:rsidR="00E34178" w:rsidRPr="0076221C" w:rsidRDefault="003D30E1" w:rsidP="0076221C">
            <w:r w:rsidRPr="0076221C">
              <w:t>-</w:t>
            </w:r>
          </w:p>
        </w:tc>
        <w:tc>
          <w:tcPr>
            <w:tcW w:w="1120" w:type="dxa"/>
          </w:tcPr>
          <w:p w14:paraId="1ED201C3" w14:textId="77777777" w:rsidR="00E34178" w:rsidRPr="0076221C" w:rsidRDefault="003D30E1" w:rsidP="0076221C">
            <w:r w:rsidRPr="0076221C">
              <w:t>4 766</w:t>
            </w:r>
          </w:p>
        </w:tc>
      </w:tr>
      <w:tr w:rsidR="00E34178" w:rsidRPr="0076221C" w14:paraId="39828CA8" w14:textId="77777777" w:rsidTr="002B0003">
        <w:trPr>
          <w:trHeight w:val="360"/>
        </w:trPr>
        <w:tc>
          <w:tcPr>
            <w:tcW w:w="560" w:type="dxa"/>
          </w:tcPr>
          <w:p w14:paraId="2F34F783" w14:textId="77777777" w:rsidR="00E34178" w:rsidRPr="0076221C" w:rsidRDefault="00E34178" w:rsidP="0076221C"/>
        </w:tc>
        <w:tc>
          <w:tcPr>
            <w:tcW w:w="560" w:type="dxa"/>
          </w:tcPr>
          <w:p w14:paraId="1E083070" w14:textId="77777777" w:rsidR="00E34178" w:rsidRPr="0076221C" w:rsidRDefault="003D30E1" w:rsidP="0076221C">
            <w:r w:rsidRPr="0076221C">
              <w:t>3</w:t>
            </w:r>
          </w:p>
        </w:tc>
        <w:tc>
          <w:tcPr>
            <w:tcW w:w="3160" w:type="dxa"/>
          </w:tcPr>
          <w:p w14:paraId="3B36F5FB" w14:textId="77777777" w:rsidR="00E34178" w:rsidRPr="0076221C" w:rsidRDefault="003D30E1" w:rsidP="0076221C">
            <w:r w:rsidRPr="0076221C">
              <w:t>Gebyr tilsyn</w:t>
            </w:r>
          </w:p>
        </w:tc>
        <w:tc>
          <w:tcPr>
            <w:tcW w:w="1120" w:type="dxa"/>
          </w:tcPr>
          <w:p w14:paraId="468767FD" w14:textId="77777777" w:rsidR="00E34178" w:rsidRPr="0076221C" w:rsidRDefault="003D30E1" w:rsidP="0076221C">
            <w:r w:rsidRPr="0076221C">
              <w:t>77 800</w:t>
            </w:r>
          </w:p>
        </w:tc>
        <w:tc>
          <w:tcPr>
            <w:tcW w:w="1120" w:type="dxa"/>
          </w:tcPr>
          <w:p w14:paraId="53AD2B87" w14:textId="77777777" w:rsidR="00E34178" w:rsidRPr="0076221C" w:rsidRDefault="003D30E1" w:rsidP="0076221C">
            <w:r w:rsidRPr="0076221C">
              <w:t>8 219</w:t>
            </w:r>
          </w:p>
        </w:tc>
        <w:tc>
          <w:tcPr>
            <w:tcW w:w="1120" w:type="dxa"/>
          </w:tcPr>
          <w:p w14:paraId="356BB2FC" w14:textId="77777777" w:rsidR="00E34178" w:rsidRPr="0076221C" w:rsidRDefault="003D30E1" w:rsidP="0076221C">
            <w:r w:rsidRPr="0076221C">
              <w:t>-</w:t>
            </w:r>
          </w:p>
        </w:tc>
        <w:tc>
          <w:tcPr>
            <w:tcW w:w="1120" w:type="dxa"/>
          </w:tcPr>
          <w:p w14:paraId="7FBE3852" w14:textId="77777777" w:rsidR="00E34178" w:rsidRPr="0076221C" w:rsidRDefault="003D30E1" w:rsidP="0076221C">
            <w:r w:rsidRPr="0076221C">
              <w:t>-</w:t>
            </w:r>
          </w:p>
        </w:tc>
        <w:tc>
          <w:tcPr>
            <w:tcW w:w="1120" w:type="dxa"/>
          </w:tcPr>
          <w:p w14:paraId="3F83ACA2" w14:textId="77777777" w:rsidR="00E34178" w:rsidRPr="0076221C" w:rsidRDefault="003D30E1" w:rsidP="0076221C">
            <w:r w:rsidRPr="0076221C">
              <w:t>86 019</w:t>
            </w:r>
          </w:p>
        </w:tc>
      </w:tr>
      <w:tr w:rsidR="00E34178" w:rsidRPr="0076221C" w14:paraId="6DD54B1F" w14:textId="77777777" w:rsidTr="002B0003">
        <w:trPr>
          <w:trHeight w:val="360"/>
        </w:trPr>
        <w:tc>
          <w:tcPr>
            <w:tcW w:w="560" w:type="dxa"/>
          </w:tcPr>
          <w:p w14:paraId="605ADFA6" w14:textId="77777777" w:rsidR="00E34178" w:rsidRPr="0076221C" w:rsidRDefault="003D30E1" w:rsidP="0076221C">
            <w:r w:rsidRPr="0076221C">
              <w:t>3701</w:t>
            </w:r>
          </w:p>
        </w:tc>
        <w:tc>
          <w:tcPr>
            <w:tcW w:w="560" w:type="dxa"/>
          </w:tcPr>
          <w:p w14:paraId="1942BC3F" w14:textId="77777777" w:rsidR="00E34178" w:rsidRPr="0076221C" w:rsidRDefault="00E34178" w:rsidP="0076221C"/>
        </w:tc>
        <w:tc>
          <w:tcPr>
            <w:tcW w:w="3160" w:type="dxa"/>
          </w:tcPr>
          <w:p w14:paraId="303C87AB" w14:textId="77777777" w:rsidR="00E34178" w:rsidRPr="0076221C" w:rsidRDefault="003D30E1" w:rsidP="0076221C">
            <w:r w:rsidRPr="0076221C">
              <w:t>E-helse, helseregistre mv.</w:t>
            </w:r>
          </w:p>
        </w:tc>
        <w:tc>
          <w:tcPr>
            <w:tcW w:w="1120" w:type="dxa"/>
          </w:tcPr>
          <w:p w14:paraId="1D2D693D" w14:textId="77777777" w:rsidR="00E34178" w:rsidRPr="0076221C" w:rsidRDefault="00E34178" w:rsidP="0076221C"/>
        </w:tc>
        <w:tc>
          <w:tcPr>
            <w:tcW w:w="1120" w:type="dxa"/>
          </w:tcPr>
          <w:p w14:paraId="722B12E3" w14:textId="77777777" w:rsidR="00E34178" w:rsidRPr="0076221C" w:rsidRDefault="00E34178" w:rsidP="0076221C"/>
        </w:tc>
        <w:tc>
          <w:tcPr>
            <w:tcW w:w="1120" w:type="dxa"/>
          </w:tcPr>
          <w:p w14:paraId="79808479" w14:textId="77777777" w:rsidR="00E34178" w:rsidRPr="0076221C" w:rsidRDefault="00E34178" w:rsidP="0076221C"/>
        </w:tc>
        <w:tc>
          <w:tcPr>
            <w:tcW w:w="1120" w:type="dxa"/>
          </w:tcPr>
          <w:p w14:paraId="52671975" w14:textId="77777777" w:rsidR="00E34178" w:rsidRPr="0076221C" w:rsidRDefault="00E34178" w:rsidP="0076221C"/>
        </w:tc>
        <w:tc>
          <w:tcPr>
            <w:tcW w:w="1120" w:type="dxa"/>
          </w:tcPr>
          <w:p w14:paraId="58486EF3" w14:textId="77777777" w:rsidR="00E34178" w:rsidRPr="0076221C" w:rsidRDefault="00E34178" w:rsidP="0076221C"/>
        </w:tc>
      </w:tr>
      <w:tr w:rsidR="00E34178" w:rsidRPr="0076221C" w14:paraId="32C3EC0F" w14:textId="77777777" w:rsidTr="002B0003">
        <w:trPr>
          <w:trHeight w:val="360"/>
        </w:trPr>
        <w:tc>
          <w:tcPr>
            <w:tcW w:w="560" w:type="dxa"/>
          </w:tcPr>
          <w:p w14:paraId="2AAFE537" w14:textId="77777777" w:rsidR="00E34178" w:rsidRPr="0076221C" w:rsidRDefault="00E34178" w:rsidP="0076221C"/>
        </w:tc>
        <w:tc>
          <w:tcPr>
            <w:tcW w:w="560" w:type="dxa"/>
          </w:tcPr>
          <w:p w14:paraId="38F939AF" w14:textId="77777777" w:rsidR="00E34178" w:rsidRPr="0076221C" w:rsidRDefault="003D30E1" w:rsidP="0076221C">
            <w:r w:rsidRPr="0076221C">
              <w:t>2</w:t>
            </w:r>
          </w:p>
        </w:tc>
        <w:tc>
          <w:tcPr>
            <w:tcW w:w="3160" w:type="dxa"/>
          </w:tcPr>
          <w:p w14:paraId="4C26CC16" w14:textId="77777777" w:rsidR="00E34178" w:rsidRPr="0076221C" w:rsidRDefault="003D30E1" w:rsidP="0076221C">
            <w:r w:rsidRPr="0076221C">
              <w:t>Diverse inntekter</w:t>
            </w:r>
          </w:p>
        </w:tc>
        <w:tc>
          <w:tcPr>
            <w:tcW w:w="1120" w:type="dxa"/>
          </w:tcPr>
          <w:p w14:paraId="077035D9" w14:textId="77777777" w:rsidR="00E34178" w:rsidRPr="0076221C" w:rsidRDefault="003D30E1" w:rsidP="0076221C">
            <w:r w:rsidRPr="0076221C">
              <w:t>81 941</w:t>
            </w:r>
          </w:p>
        </w:tc>
        <w:tc>
          <w:tcPr>
            <w:tcW w:w="1120" w:type="dxa"/>
          </w:tcPr>
          <w:p w14:paraId="76CE6EBD" w14:textId="77777777" w:rsidR="00E34178" w:rsidRPr="0076221C" w:rsidRDefault="003D30E1" w:rsidP="0076221C">
            <w:r w:rsidRPr="0076221C">
              <w:t>-28 000</w:t>
            </w:r>
          </w:p>
        </w:tc>
        <w:tc>
          <w:tcPr>
            <w:tcW w:w="1120" w:type="dxa"/>
          </w:tcPr>
          <w:p w14:paraId="687B4F9B" w14:textId="77777777" w:rsidR="00E34178" w:rsidRPr="0076221C" w:rsidRDefault="003D30E1" w:rsidP="0076221C">
            <w:r w:rsidRPr="0076221C">
              <w:t>-</w:t>
            </w:r>
          </w:p>
        </w:tc>
        <w:tc>
          <w:tcPr>
            <w:tcW w:w="1120" w:type="dxa"/>
          </w:tcPr>
          <w:p w14:paraId="5DA9CC64" w14:textId="77777777" w:rsidR="00E34178" w:rsidRPr="0076221C" w:rsidRDefault="003D30E1" w:rsidP="0076221C">
            <w:r w:rsidRPr="0076221C">
              <w:t>-</w:t>
            </w:r>
          </w:p>
        </w:tc>
        <w:tc>
          <w:tcPr>
            <w:tcW w:w="1120" w:type="dxa"/>
          </w:tcPr>
          <w:p w14:paraId="5613056C" w14:textId="77777777" w:rsidR="00E34178" w:rsidRPr="0076221C" w:rsidRDefault="003D30E1" w:rsidP="0076221C">
            <w:r w:rsidRPr="0076221C">
              <w:t>53 941</w:t>
            </w:r>
          </w:p>
        </w:tc>
      </w:tr>
      <w:tr w:rsidR="00E34178" w:rsidRPr="0076221C" w14:paraId="075BCA0E" w14:textId="77777777" w:rsidTr="002B0003">
        <w:trPr>
          <w:trHeight w:val="360"/>
        </w:trPr>
        <w:tc>
          <w:tcPr>
            <w:tcW w:w="560" w:type="dxa"/>
          </w:tcPr>
          <w:p w14:paraId="2143BD8A" w14:textId="77777777" w:rsidR="00E34178" w:rsidRPr="0076221C" w:rsidRDefault="003D30E1" w:rsidP="0076221C">
            <w:r w:rsidRPr="0076221C">
              <w:t>3710</w:t>
            </w:r>
          </w:p>
        </w:tc>
        <w:tc>
          <w:tcPr>
            <w:tcW w:w="560" w:type="dxa"/>
          </w:tcPr>
          <w:p w14:paraId="3ECB128D" w14:textId="77777777" w:rsidR="00E34178" w:rsidRPr="0076221C" w:rsidRDefault="00E34178" w:rsidP="0076221C"/>
        </w:tc>
        <w:tc>
          <w:tcPr>
            <w:tcW w:w="3160" w:type="dxa"/>
          </w:tcPr>
          <w:p w14:paraId="0F9386A3" w14:textId="77777777" w:rsidR="00E34178" w:rsidRPr="0076221C" w:rsidRDefault="003D30E1" w:rsidP="0076221C">
            <w:r w:rsidRPr="0076221C">
              <w:t>Vaksiner mv.</w:t>
            </w:r>
          </w:p>
        </w:tc>
        <w:tc>
          <w:tcPr>
            <w:tcW w:w="1120" w:type="dxa"/>
          </w:tcPr>
          <w:p w14:paraId="29A0E5C5" w14:textId="77777777" w:rsidR="00E34178" w:rsidRPr="0076221C" w:rsidRDefault="00E34178" w:rsidP="0076221C"/>
        </w:tc>
        <w:tc>
          <w:tcPr>
            <w:tcW w:w="1120" w:type="dxa"/>
          </w:tcPr>
          <w:p w14:paraId="1C9B8625" w14:textId="77777777" w:rsidR="00E34178" w:rsidRPr="0076221C" w:rsidRDefault="00E34178" w:rsidP="0076221C"/>
        </w:tc>
        <w:tc>
          <w:tcPr>
            <w:tcW w:w="1120" w:type="dxa"/>
          </w:tcPr>
          <w:p w14:paraId="1575E92C" w14:textId="77777777" w:rsidR="00E34178" w:rsidRPr="0076221C" w:rsidRDefault="00E34178" w:rsidP="0076221C"/>
        </w:tc>
        <w:tc>
          <w:tcPr>
            <w:tcW w:w="1120" w:type="dxa"/>
          </w:tcPr>
          <w:p w14:paraId="677F0B82" w14:textId="77777777" w:rsidR="00E34178" w:rsidRPr="0076221C" w:rsidRDefault="00E34178" w:rsidP="0076221C"/>
        </w:tc>
        <w:tc>
          <w:tcPr>
            <w:tcW w:w="1120" w:type="dxa"/>
          </w:tcPr>
          <w:p w14:paraId="0FE961DB" w14:textId="77777777" w:rsidR="00E34178" w:rsidRPr="0076221C" w:rsidRDefault="00E34178" w:rsidP="0076221C"/>
        </w:tc>
      </w:tr>
      <w:tr w:rsidR="00E34178" w:rsidRPr="0076221C" w14:paraId="0DB59C09" w14:textId="77777777" w:rsidTr="002B0003">
        <w:trPr>
          <w:trHeight w:val="360"/>
        </w:trPr>
        <w:tc>
          <w:tcPr>
            <w:tcW w:w="560" w:type="dxa"/>
          </w:tcPr>
          <w:p w14:paraId="6763371A" w14:textId="77777777" w:rsidR="00E34178" w:rsidRPr="0076221C" w:rsidRDefault="00E34178" w:rsidP="0076221C"/>
        </w:tc>
        <w:tc>
          <w:tcPr>
            <w:tcW w:w="560" w:type="dxa"/>
          </w:tcPr>
          <w:p w14:paraId="6445CD3D" w14:textId="77777777" w:rsidR="00E34178" w:rsidRPr="0076221C" w:rsidRDefault="003D30E1" w:rsidP="0076221C">
            <w:r w:rsidRPr="0076221C">
              <w:t>3</w:t>
            </w:r>
          </w:p>
        </w:tc>
        <w:tc>
          <w:tcPr>
            <w:tcW w:w="3160" w:type="dxa"/>
          </w:tcPr>
          <w:p w14:paraId="64DF9378" w14:textId="77777777" w:rsidR="00E34178" w:rsidRPr="0076221C" w:rsidRDefault="003D30E1" w:rsidP="0076221C">
            <w:r w:rsidRPr="0076221C">
              <w:t>Vaksinesalg</w:t>
            </w:r>
          </w:p>
        </w:tc>
        <w:tc>
          <w:tcPr>
            <w:tcW w:w="1120" w:type="dxa"/>
          </w:tcPr>
          <w:p w14:paraId="70295B87" w14:textId="77777777" w:rsidR="00E34178" w:rsidRPr="0076221C" w:rsidRDefault="003D30E1" w:rsidP="0076221C">
            <w:r w:rsidRPr="0076221C">
              <w:t>145 011</w:t>
            </w:r>
          </w:p>
        </w:tc>
        <w:tc>
          <w:tcPr>
            <w:tcW w:w="1120" w:type="dxa"/>
          </w:tcPr>
          <w:p w14:paraId="7DA92A53" w14:textId="77777777" w:rsidR="00E34178" w:rsidRPr="0076221C" w:rsidRDefault="003D30E1" w:rsidP="0076221C">
            <w:r w:rsidRPr="0076221C">
              <w:t>-13 400</w:t>
            </w:r>
          </w:p>
        </w:tc>
        <w:tc>
          <w:tcPr>
            <w:tcW w:w="1120" w:type="dxa"/>
          </w:tcPr>
          <w:p w14:paraId="5DC99BBA" w14:textId="77777777" w:rsidR="00E34178" w:rsidRPr="0076221C" w:rsidRDefault="003D30E1" w:rsidP="0076221C">
            <w:r w:rsidRPr="0076221C">
              <w:t>-</w:t>
            </w:r>
          </w:p>
        </w:tc>
        <w:tc>
          <w:tcPr>
            <w:tcW w:w="1120" w:type="dxa"/>
          </w:tcPr>
          <w:p w14:paraId="1A6805DD" w14:textId="77777777" w:rsidR="00E34178" w:rsidRPr="0076221C" w:rsidRDefault="003D30E1" w:rsidP="0076221C">
            <w:r w:rsidRPr="0076221C">
              <w:t>-</w:t>
            </w:r>
          </w:p>
        </w:tc>
        <w:tc>
          <w:tcPr>
            <w:tcW w:w="1120" w:type="dxa"/>
          </w:tcPr>
          <w:p w14:paraId="23B5BA37" w14:textId="77777777" w:rsidR="00E34178" w:rsidRPr="0076221C" w:rsidRDefault="003D30E1" w:rsidP="0076221C">
            <w:r w:rsidRPr="0076221C">
              <w:t>131 611</w:t>
            </w:r>
          </w:p>
        </w:tc>
      </w:tr>
      <w:tr w:rsidR="00E34178" w:rsidRPr="0076221C" w14:paraId="6C1F204F" w14:textId="77777777" w:rsidTr="002B0003">
        <w:trPr>
          <w:trHeight w:val="360"/>
        </w:trPr>
        <w:tc>
          <w:tcPr>
            <w:tcW w:w="560" w:type="dxa"/>
          </w:tcPr>
          <w:p w14:paraId="0B2FC6C3" w14:textId="77777777" w:rsidR="00E34178" w:rsidRPr="0076221C" w:rsidRDefault="003D30E1" w:rsidP="0076221C">
            <w:r w:rsidRPr="0076221C">
              <w:t>3732</w:t>
            </w:r>
          </w:p>
        </w:tc>
        <w:tc>
          <w:tcPr>
            <w:tcW w:w="560" w:type="dxa"/>
          </w:tcPr>
          <w:p w14:paraId="42E8D0E0" w14:textId="77777777" w:rsidR="00E34178" w:rsidRPr="0076221C" w:rsidRDefault="00E34178" w:rsidP="0076221C"/>
        </w:tc>
        <w:tc>
          <w:tcPr>
            <w:tcW w:w="3160" w:type="dxa"/>
          </w:tcPr>
          <w:p w14:paraId="78A1F764" w14:textId="77777777" w:rsidR="00E34178" w:rsidRPr="0076221C" w:rsidRDefault="003D30E1" w:rsidP="0076221C">
            <w:r w:rsidRPr="0076221C">
              <w:t>Regionale helseforetak</w:t>
            </w:r>
          </w:p>
        </w:tc>
        <w:tc>
          <w:tcPr>
            <w:tcW w:w="1120" w:type="dxa"/>
          </w:tcPr>
          <w:p w14:paraId="789CA53F" w14:textId="77777777" w:rsidR="00E34178" w:rsidRPr="0076221C" w:rsidRDefault="00E34178" w:rsidP="0076221C"/>
        </w:tc>
        <w:tc>
          <w:tcPr>
            <w:tcW w:w="1120" w:type="dxa"/>
          </w:tcPr>
          <w:p w14:paraId="2C7C4DB6" w14:textId="77777777" w:rsidR="00E34178" w:rsidRPr="0076221C" w:rsidRDefault="00E34178" w:rsidP="0076221C"/>
        </w:tc>
        <w:tc>
          <w:tcPr>
            <w:tcW w:w="1120" w:type="dxa"/>
          </w:tcPr>
          <w:p w14:paraId="37BE0148" w14:textId="77777777" w:rsidR="00E34178" w:rsidRPr="0076221C" w:rsidRDefault="00E34178" w:rsidP="0076221C"/>
        </w:tc>
        <w:tc>
          <w:tcPr>
            <w:tcW w:w="1120" w:type="dxa"/>
          </w:tcPr>
          <w:p w14:paraId="0F43E98C" w14:textId="77777777" w:rsidR="00E34178" w:rsidRPr="0076221C" w:rsidRDefault="00E34178" w:rsidP="0076221C"/>
        </w:tc>
        <w:tc>
          <w:tcPr>
            <w:tcW w:w="1120" w:type="dxa"/>
          </w:tcPr>
          <w:p w14:paraId="3B6350CA" w14:textId="77777777" w:rsidR="00E34178" w:rsidRPr="0076221C" w:rsidRDefault="00E34178" w:rsidP="0076221C"/>
        </w:tc>
      </w:tr>
      <w:tr w:rsidR="00E34178" w:rsidRPr="0076221C" w14:paraId="50E6F2A9" w14:textId="77777777" w:rsidTr="002B0003">
        <w:trPr>
          <w:trHeight w:val="360"/>
        </w:trPr>
        <w:tc>
          <w:tcPr>
            <w:tcW w:w="560" w:type="dxa"/>
          </w:tcPr>
          <w:p w14:paraId="0127691E" w14:textId="77777777" w:rsidR="00E34178" w:rsidRPr="0076221C" w:rsidRDefault="00E34178" w:rsidP="0076221C"/>
        </w:tc>
        <w:tc>
          <w:tcPr>
            <w:tcW w:w="560" w:type="dxa"/>
          </w:tcPr>
          <w:p w14:paraId="5FF86576" w14:textId="77777777" w:rsidR="00E34178" w:rsidRPr="0076221C" w:rsidRDefault="003D30E1" w:rsidP="0076221C">
            <w:r w:rsidRPr="0076221C">
              <w:t>80</w:t>
            </w:r>
          </w:p>
        </w:tc>
        <w:tc>
          <w:tcPr>
            <w:tcW w:w="3160" w:type="dxa"/>
          </w:tcPr>
          <w:p w14:paraId="5759373C" w14:textId="77777777" w:rsidR="00E34178" w:rsidRPr="0076221C" w:rsidRDefault="003D30E1" w:rsidP="0076221C">
            <w:r w:rsidRPr="0076221C">
              <w:t>Renter på investeringslån</w:t>
            </w:r>
          </w:p>
        </w:tc>
        <w:tc>
          <w:tcPr>
            <w:tcW w:w="1120" w:type="dxa"/>
          </w:tcPr>
          <w:p w14:paraId="14A8D629" w14:textId="77777777" w:rsidR="00E34178" w:rsidRPr="0076221C" w:rsidRDefault="003D30E1" w:rsidP="0076221C">
            <w:r w:rsidRPr="0076221C">
              <w:t>284 000</w:t>
            </w:r>
          </w:p>
        </w:tc>
        <w:tc>
          <w:tcPr>
            <w:tcW w:w="1120" w:type="dxa"/>
          </w:tcPr>
          <w:p w14:paraId="2C2CA2CF" w14:textId="77777777" w:rsidR="00E34178" w:rsidRPr="0076221C" w:rsidRDefault="003D30E1" w:rsidP="0076221C">
            <w:r w:rsidRPr="0076221C">
              <w:t>-60 000</w:t>
            </w:r>
          </w:p>
        </w:tc>
        <w:tc>
          <w:tcPr>
            <w:tcW w:w="1120" w:type="dxa"/>
          </w:tcPr>
          <w:p w14:paraId="476EB6B7" w14:textId="77777777" w:rsidR="00E34178" w:rsidRPr="0076221C" w:rsidRDefault="003D30E1" w:rsidP="0076221C">
            <w:r w:rsidRPr="0076221C">
              <w:t>-</w:t>
            </w:r>
          </w:p>
        </w:tc>
        <w:tc>
          <w:tcPr>
            <w:tcW w:w="1120" w:type="dxa"/>
          </w:tcPr>
          <w:p w14:paraId="7D646A4F" w14:textId="77777777" w:rsidR="00E34178" w:rsidRPr="0076221C" w:rsidRDefault="003D30E1" w:rsidP="0076221C">
            <w:r w:rsidRPr="0076221C">
              <w:t>-</w:t>
            </w:r>
          </w:p>
        </w:tc>
        <w:tc>
          <w:tcPr>
            <w:tcW w:w="1120" w:type="dxa"/>
          </w:tcPr>
          <w:p w14:paraId="104F651E" w14:textId="77777777" w:rsidR="00E34178" w:rsidRPr="0076221C" w:rsidRDefault="003D30E1" w:rsidP="0076221C">
            <w:r w:rsidRPr="0076221C">
              <w:t>224 000</w:t>
            </w:r>
          </w:p>
        </w:tc>
      </w:tr>
      <w:tr w:rsidR="00E34178" w:rsidRPr="0076221C" w14:paraId="7B0255D4" w14:textId="77777777" w:rsidTr="002B0003">
        <w:trPr>
          <w:trHeight w:val="580"/>
        </w:trPr>
        <w:tc>
          <w:tcPr>
            <w:tcW w:w="560" w:type="dxa"/>
          </w:tcPr>
          <w:p w14:paraId="46F8112A" w14:textId="77777777" w:rsidR="00E34178" w:rsidRPr="0076221C" w:rsidRDefault="00E34178" w:rsidP="0076221C"/>
        </w:tc>
        <w:tc>
          <w:tcPr>
            <w:tcW w:w="560" w:type="dxa"/>
          </w:tcPr>
          <w:p w14:paraId="35B754F2" w14:textId="77777777" w:rsidR="00E34178" w:rsidRPr="0076221C" w:rsidRDefault="003D30E1" w:rsidP="0076221C">
            <w:r w:rsidRPr="0076221C">
              <w:t>85</w:t>
            </w:r>
          </w:p>
        </w:tc>
        <w:tc>
          <w:tcPr>
            <w:tcW w:w="3160" w:type="dxa"/>
          </w:tcPr>
          <w:p w14:paraId="554295D7" w14:textId="77777777" w:rsidR="00E34178" w:rsidRPr="0076221C" w:rsidRDefault="003D30E1" w:rsidP="0076221C">
            <w:r w:rsidRPr="0076221C">
              <w:t>Avdrag på investeringslån f.o.m. 2008</w:t>
            </w:r>
          </w:p>
        </w:tc>
        <w:tc>
          <w:tcPr>
            <w:tcW w:w="1120" w:type="dxa"/>
          </w:tcPr>
          <w:p w14:paraId="767B2F58" w14:textId="77777777" w:rsidR="00E34178" w:rsidRPr="0076221C" w:rsidRDefault="003D30E1" w:rsidP="0076221C">
            <w:r w:rsidRPr="0076221C">
              <w:t>621 000</w:t>
            </w:r>
          </w:p>
        </w:tc>
        <w:tc>
          <w:tcPr>
            <w:tcW w:w="1120" w:type="dxa"/>
          </w:tcPr>
          <w:p w14:paraId="6ED445CB" w14:textId="77777777" w:rsidR="00E34178" w:rsidRPr="0076221C" w:rsidRDefault="003D30E1" w:rsidP="0076221C">
            <w:r w:rsidRPr="0076221C">
              <w:t>-43 500</w:t>
            </w:r>
          </w:p>
        </w:tc>
        <w:tc>
          <w:tcPr>
            <w:tcW w:w="1120" w:type="dxa"/>
          </w:tcPr>
          <w:p w14:paraId="60865C47" w14:textId="77777777" w:rsidR="00E34178" w:rsidRPr="0076221C" w:rsidRDefault="003D30E1" w:rsidP="0076221C">
            <w:r w:rsidRPr="0076221C">
              <w:t>-</w:t>
            </w:r>
          </w:p>
        </w:tc>
        <w:tc>
          <w:tcPr>
            <w:tcW w:w="1120" w:type="dxa"/>
          </w:tcPr>
          <w:p w14:paraId="1D8F006A" w14:textId="77777777" w:rsidR="00E34178" w:rsidRPr="0076221C" w:rsidRDefault="003D30E1" w:rsidP="0076221C">
            <w:r w:rsidRPr="0076221C">
              <w:t>-</w:t>
            </w:r>
          </w:p>
        </w:tc>
        <w:tc>
          <w:tcPr>
            <w:tcW w:w="1120" w:type="dxa"/>
          </w:tcPr>
          <w:p w14:paraId="120F9636" w14:textId="77777777" w:rsidR="00E34178" w:rsidRPr="0076221C" w:rsidRDefault="003D30E1" w:rsidP="0076221C">
            <w:r w:rsidRPr="0076221C">
              <w:t>577 500</w:t>
            </w:r>
          </w:p>
        </w:tc>
      </w:tr>
      <w:tr w:rsidR="00E34178" w:rsidRPr="0076221C" w14:paraId="37A00E37" w14:textId="77777777" w:rsidTr="002B0003">
        <w:trPr>
          <w:trHeight w:val="360"/>
        </w:trPr>
        <w:tc>
          <w:tcPr>
            <w:tcW w:w="560" w:type="dxa"/>
          </w:tcPr>
          <w:p w14:paraId="23A39968" w14:textId="77777777" w:rsidR="00E34178" w:rsidRPr="0076221C" w:rsidRDefault="003D30E1" w:rsidP="0076221C">
            <w:r w:rsidRPr="0076221C">
              <w:t>3740</w:t>
            </w:r>
          </w:p>
        </w:tc>
        <w:tc>
          <w:tcPr>
            <w:tcW w:w="560" w:type="dxa"/>
          </w:tcPr>
          <w:p w14:paraId="5640FA21" w14:textId="77777777" w:rsidR="00E34178" w:rsidRPr="0076221C" w:rsidRDefault="00E34178" w:rsidP="0076221C"/>
        </w:tc>
        <w:tc>
          <w:tcPr>
            <w:tcW w:w="3160" w:type="dxa"/>
          </w:tcPr>
          <w:p w14:paraId="15C8AB8B" w14:textId="77777777" w:rsidR="00E34178" w:rsidRPr="0076221C" w:rsidRDefault="003D30E1" w:rsidP="0076221C">
            <w:r w:rsidRPr="0076221C">
              <w:t>Helsedirektoratet</w:t>
            </w:r>
          </w:p>
        </w:tc>
        <w:tc>
          <w:tcPr>
            <w:tcW w:w="1120" w:type="dxa"/>
          </w:tcPr>
          <w:p w14:paraId="4E69A805" w14:textId="77777777" w:rsidR="00E34178" w:rsidRPr="0076221C" w:rsidRDefault="00E34178" w:rsidP="0076221C"/>
        </w:tc>
        <w:tc>
          <w:tcPr>
            <w:tcW w:w="1120" w:type="dxa"/>
          </w:tcPr>
          <w:p w14:paraId="465FAE51" w14:textId="77777777" w:rsidR="00E34178" w:rsidRPr="0076221C" w:rsidRDefault="00E34178" w:rsidP="0076221C"/>
        </w:tc>
        <w:tc>
          <w:tcPr>
            <w:tcW w:w="1120" w:type="dxa"/>
          </w:tcPr>
          <w:p w14:paraId="5FAF45D8" w14:textId="77777777" w:rsidR="00E34178" w:rsidRPr="0076221C" w:rsidRDefault="00E34178" w:rsidP="0076221C"/>
        </w:tc>
        <w:tc>
          <w:tcPr>
            <w:tcW w:w="1120" w:type="dxa"/>
          </w:tcPr>
          <w:p w14:paraId="6217694D" w14:textId="77777777" w:rsidR="00E34178" w:rsidRPr="0076221C" w:rsidRDefault="00E34178" w:rsidP="0076221C"/>
        </w:tc>
        <w:tc>
          <w:tcPr>
            <w:tcW w:w="1120" w:type="dxa"/>
          </w:tcPr>
          <w:p w14:paraId="372F9626" w14:textId="77777777" w:rsidR="00E34178" w:rsidRPr="0076221C" w:rsidRDefault="00E34178" w:rsidP="0076221C"/>
        </w:tc>
      </w:tr>
      <w:tr w:rsidR="00E34178" w:rsidRPr="0076221C" w14:paraId="6A708956" w14:textId="77777777" w:rsidTr="002B0003">
        <w:trPr>
          <w:trHeight w:val="360"/>
        </w:trPr>
        <w:tc>
          <w:tcPr>
            <w:tcW w:w="560" w:type="dxa"/>
          </w:tcPr>
          <w:p w14:paraId="124E28BA" w14:textId="77777777" w:rsidR="00E34178" w:rsidRPr="0076221C" w:rsidRDefault="00E34178" w:rsidP="0076221C"/>
        </w:tc>
        <w:tc>
          <w:tcPr>
            <w:tcW w:w="560" w:type="dxa"/>
          </w:tcPr>
          <w:p w14:paraId="5B7D2BC1" w14:textId="77777777" w:rsidR="00E34178" w:rsidRPr="0076221C" w:rsidRDefault="003D30E1" w:rsidP="0076221C">
            <w:r w:rsidRPr="0076221C">
              <w:t>4</w:t>
            </w:r>
          </w:p>
        </w:tc>
        <w:tc>
          <w:tcPr>
            <w:tcW w:w="3160" w:type="dxa"/>
          </w:tcPr>
          <w:p w14:paraId="6C047030" w14:textId="77777777" w:rsidR="00E34178" w:rsidRPr="0076221C" w:rsidRDefault="003D30E1" w:rsidP="0076221C">
            <w:r w:rsidRPr="0076221C">
              <w:t>Gebyrinntekter</w:t>
            </w:r>
          </w:p>
        </w:tc>
        <w:tc>
          <w:tcPr>
            <w:tcW w:w="1120" w:type="dxa"/>
          </w:tcPr>
          <w:p w14:paraId="0150E2EB" w14:textId="77777777" w:rsidR="00E34178" w:rsidRPr="0076221C" w:rsidRDefault="003D30E1" w:rsidP="0076221C">
            <w:r w:rsidRPr="0076221C">
              <w:t>49 815</w:t>
            </w:r>
          </w:p>
        </w:tc>
        <w:tc>
          <w:tcPr>
            <w:tcW w:w="1120" w:type="dxa"/>
          </w:tcPr>
          <w:p w14:paraId="171E000E" w14:textId="77777777" w:rsidR="00E34178" w:rsidRPr="0076221C" w:rsidRDefault="003D30E1" w:rsidP="0076221C">
            <w:r w:rsidRPr="0076221C">
              <w:t>-7 700</w:t>
            </w:r>
          </w:p>
        </w:tc>
        <w:tc>
          <w:tcPr>
            <w:tcW w:w="1120" w:type="dxa"/>
          </w:tcPr>
          <w:p w14:paraId="74F4D2C7" w14:textId="77777777" w:rsidR="00E34178" w:rsidRPr="0076221C" w:rsidRDefault="003D30E1" w:rsidP="0076221C">
            <w:r w:rsidRPr="0076221C">
              <w:t>-</w:t>
            </w:r>
          </w:p>
        </w:tc>
        <w:tc>
          <w:tcPr>
            <w:tcW w:w="1120" w:type="dxa"/>
          </w:tcPr>
          <w:p w14:paraId="6F4722C0" w14:textId="77777777" w:rsidR="00E34178" w:rsidRPr="0076221C" w:rsidRDefault="003D30E1" w:rsidP="0076221C">
            <w:r w:rsidRPr="0076221C">
              <w:t>-</w:t>
            </w:r>
          </w:p>
        </w:tc>
        <w:tc>
          <w:tcPr>
            <w:tcW w:w="1120" w:type="dxa"/>
          </w:tcPr>
          <w:p w14:paraId="170D0B20" w14:textId="77777777" w:rsidR="00E34178" w:rsidRPr="0076221C" w:rsidRDefault="003D30E1" w:rsidP="0076221C">
            <w:r w:rsidRPr="0076221C">
              <w:t>42 115</w:t>
            </w:r>
          </w:p>
        </w:tc>
      </w:tr>
      <w:tr w:rsidR="00E34178" w:rsidRPr="0076221C" w14:paraId="3BB4370A" w14:textId="77777777" w:rsidTr="002B0003">
        <w:trPr>
          <w:trHeight w:val="580"/>
        </w:trPr>
        <w:tc>
          <w:tcPr>
            <w:tcW w:w="560" w:type="dxa"/>
          </w:tcPr>
          <w:p w14:paraId="7A51A9B7" w14:textId="77777777" w:rsidR="00E34178" w:rsidRPr="0076221C" w:rsidRDefault="00E34178" w:rsidP="0076221C"/>
        </w:tc>
        <w:tc>
          <w:tcPr>
            <w:tcW w:w="560" w:type="dxa"/>
          </w:tcPr>
          <w:p w14:paraId="29E8CCE4" w14:textId="77777777" w:rsidR="00E34178" w:rsidRPr="0076221C" w:rsidRDefault="003D30E1" w:rsidP="0076221C">
            <w:r w:rsidRPr="0076221C">
              <w:t>5</w:t>
            </w:r>
          </w:p>
        </w:tc>
        <w:tc>
          <w:tcPr>
            <w:tcW w:w="3160" w:type="dxa"/>
          </w:tcPr>
          <w:p w14:paraId="63090099" w14:textId="77777777" w:rsidR="00E34178" w:rsidRPr="0076221C" w:rsidRDefault="003D30E1" w:rsidP="0076221C">
            <w:r w:rsidRPr="0076221C">
              <w:t>Helsetjenester til utenlandsboende mv.</w:t>
            </w:r>
          </w:p>
        </w:tc>
        <w:tc>
          <w:tcPr>
            <w:tcW w:w="1120" w:type="dxa"/>
          </w:tcPr>
          <w:p w14:paraId="6B68C924" w14:textId="77777777" w:rsidR="00E34178" w:rsidRPr="0076221C" w:rsidRDefault="003D30E1" w:rsidP="0076221C">
            <w:r w:rsidRPr="0076221C">
              <w:t>40 024</w:t>
            </w:r>
          </w:p>
        </w:tc>
        <w:tc>
          <w:tcPr>
            <w:tcW w:w="1120" w:type="dxa"/>
          </w:tcPr>
          <w:p w14:paraId="2DF968EF" w14:textId="77777777" w:rsidR="00E34178" w:rsidRPr="0076221C" w:rsidRDefault="003D30E1" w:rsidP="0076221C">
            <w:r w:rsidRPr="0076221C">
              <w:t>10 000</w:t>
            </w:r>
          </w:p>
        </w:tc>
        <w:tc>
          <w:tcPr>
            <w:tcW w:w="1120" w:type="dxa"/>
          </w:tcPr>
          <w:p w14:paraId="543B603B" w14:textId="77777777" w:rsidR="00E34178" w:rsidRPr="0076221C" w:rsidRDefault="003D30E1" w:rsidP="0076221C">
            <w:r w:rsidRPr="0076221C">
              <w:t>-</w:t>
            </w:r>
          </w:p>
        </w:tc>
        <w:tc>
          <w:tcPr>
            <w:tcW w:w="1120" w:type="dxa"/>
          </w:tcPr>
          <w:p w14:paraId="04E7953F" w14:textId="77777777" w:rsidR="00E34178" w:rsidRPr="0076221C" w:rsidRDefault="003D30E1" w:rsidP="0076221C">
            <w:r w:rsidRPr="0076221C">
              <w:t>-</w:t>
            </w:r>
          </w:p>
        </w:tc>
        <w:tc>
          <w:tcPr>
            <w:tcW w:w="1120" w:type="dxa"/>
          </w:tcPr>
          <w:p w14:paraId="4355553F" w14:textId="77777777" w:rsidR="00E34178" w:rsidRPr="0076221C" w:rsidRDefault="003D30E1" w:rsidP="0076221C">
            <w:r w:rsidRPr="0076221C">
              <w:t>50 024</w:t>
            </w:r>
          </w:p>
        </w:tc>
      </w:tr>
      <w:tr w:rsidR="00E34178" w:rsidRPr="0076221C" w14:paraId="197648E5" w14:textId="77777777" w:rsidTr="002B0003">
        <w:trPr>
          <w:trHeight w:val="360"/>
        </w:trPr>
        <w:tc>
          <w:tcPr>
            <w:tcW w:w="560" w:type="dxa"/>
          </w:tcPr>
          <w:p w14:paraId="0BB05CB8" w14:textId="77777777" w:rsidR="00E34178" w:rsidRPr="0076221C" w:rsidRDefault="003D30E1" w:rsidP="0076221C">
            <w:r w:rsidRPr="0076221C">
              <w:t>3746</w:t>
            </w:r>
          </w:p>
        </w:tc>
        <w:tc>
          <w:tcPr>
            <w:tcW w:w="560" w:type="dxa"/>
          </w:tcPr>
          <w:p w14:paraId="07E1A968" w14:textId="77777777" w:rsidR="00E34178" w:rsidRPr="0076221C" w:rsidRDefault="00E34178" w:rsidP="0076221C"/>
        </w:tc>
        <w:tc>
          <w:tcPr>
            <w:tcW w:w="3160" w:type="dxa"/>
          </w:tcPr>
          <w:p w14:paraId="772CB4D9" w14:textId="77777777" w:rsidR="00E34178" w:rsidRPr="0076221C" w:rsidRDefault="003D30E1" w:rsidP="0076221C">
            <w:r w:rsidRPr="0076221C">
              <w:t>Statens legemiddelverk</w:t>
            </w:r>
          </w:p>
        </w:tc>
        <w:tc>
          <w:tcPr>
            <w:tcW w:w="1120" w:type="dxa"/>
          </w:tcPr>
          <w:p w14:paraId="0922E045" w14:textId="77777777" w:rsidR="00E34178" w:rsidRPr="0076221C" w:rsidRDefault="00E34178" w:rsidP="0076221C"/>
        </w:tc>
        <w:tc>
          <w:tcPr>
            <w:tcW w:w="1120" w:type="dxa"/>
          </w:tcPr>
          <w:p w14:paraId="1A027F3A" w14:textId="77777777" w:rsidR="00E34178" w:rsidRPr="0076221C" w:rsidRDefault="00E34178" w:rsidP="0076221C"/>
        </w:tc>
        <w:tc>
          <w:tcPr>
            <w:tcW w:w="1120" w:type="dxa"/>
          </w:tcPr>
          <w:p w14:paraId="6CD78479" w14:textId="77777777" w:rsidR="00E34178" w:rsidRPr="0076221C" w:rsidRDefault="00E34178" w:rsidP="0076221C"/>
        </w:tc>
        <w:tc>
          <w:tcPr>
            <w:tcW w:w="1120" w:type="dxa"/>
          </w:tcPr>
          <w:p w14:paraId="2301FCD6" w14:textId="77777777" w:rsidR="00E34178" w:rsidRPr="0076221C" w:rsidRDefault="00E34178" w:rsidP="0076221C"/>
        </w:tc>
        <w:tc>
          <w:tcPr>
            <w:tcW w:w="1120" w:type="dxa"/>
          </w:tcPr>
          <w:p w14:paraId="1E4D605B" w14:textId="77777777" w:rsidR="00E34178" w:rsidRPr="0076221C" w:rsidRDefault="00E34178" w:rsidP="0076221C"/>
        </w:tc>
      </w:tr>
      <w:tr w:rsidR="00E34178" w:rsidRPr="0076221C" w14:paraId="5456CC81" w14:textId="77777777" w:rsidTr="002B0003">
        <w:trPr>
          <w:trHeight w:val="360"/>
        </w:trPr>
        <w:tc>
          <w:tcPr>
            <w:tcW w:w="560" w:type="dxa"/>
          </w:tcPr>
          <w:p w14:paraId="69D737C1" w14:textId="77777777" w:rsidR="00E34178" w:rsidRPr="0076221C" w:rsidRDefault="00E34178" w:rsidP="0076221C"/>
        </w:tc>
        <w:tc>
          <w:tcPr>
            <w:tcW w:w="560" w:type="dxa"/>
          </w:tcPr>
          <w:p w14:paraId="0082DAA8" w14:textId="77777777" w:rsidR="00E34178" w:rsidRPr="0076221C" w:rsidRDefault="003D30E1" w:rsidP="0076221C">
            <w:r w:rsidRPr="0076221C">
              <w:t>4</w:t>
            </w:r>
          </w:p>
        </w:tc>
        <w:tc>
          <w:tcPr>
            <w:tcW w:w="3160" w:type="dxa"/>
          </w:tcPr>
          <w:p w14:paraId="370B15F4" w14:textId="77777777" w:rsidR="00E34178" w:rsidRPr="0076221C" w:rsidRDefault="003D30E1" w:rsidP="0076221C">
            <w:r w:rsidRPr="0076221C">
              <w:t>Registreringsgebyr</w:t>
            </w:r>
          </w:p>
        </w:tc>
        <w:tc>
          <w:tcPr>
            <w:tcW w:w="1120" w:type="dxa"/>
          </w:tcPr>
          <w:p w14:paraId="3F5610F3" w14:textId="77777777" w:rsidR="00E34178" w:rsidRPr="0076221C" w:rsidRDefault="003D30E1" w:rsidP="0076221C">
            <w:r w:rsidRPr="0076221C">
              <w:t>78 904</w:t>
            </w:r>
          </w:p>
        </w:tc>
        <w:tc>
          <w:tcPr>
            <w:tcW w:w="1120" w:type="dxa"/>
          </w:tcPr>
          <w:p w14:paraId="63D52160" w14:textId="77777777" w:rsidR="00E34178" w:rsidRPr="0076221C" w:rsidRDefault="003D30E1" w:rsidP="0076221C">
            <w:r w:rsidRPr="0076221C">
              <w:t>-20 000</w:t>
            </w:r>
          </w:p>
        </w:tc>
        <w:tc>
          <w:tcPr>
            <w:tcW w:w="1120" w:type="dxa"/>
          </w:tcPr>
          <w:p w14:paraId="026E5DAF" w14:textId="77777777" w:rsidR="00E34178" w:rsidRPr="0076221C" w:rsidRDefault="003D30E1" w:rsidP="0076221C">
            <w:r w:rsidRPr="0076221C">
              <w:t>-</w:t>
            </w:r>
          </w:p>
        </w:tc>
        <w:tc>
          <w:tcPr>
            <w:tcW w:w="1120" w:type="dxa"/>
          </w:tcPr>
          <w:p w14:paraId="5F0CB513" w14:textId="77777777" w:rsidR="00E34178" w:rsidRPr="0076221C" w:rsidRDefault="003D30E1" w:rsidP="0076221C">
            <w:r w:rsidRPr="0076221C">
              <w:t>-</w:t>
            </w:r>
          </w:p>
        </w:tc>
        <w:tc>
          <w:tcPr>
            <w:tcW w:w="1120" w:type="dxa"/>
          </w:tcPr>
          <w:p w14:paraId="058B8415" w14:textId="77777777" w:rsidR="00E34178" w:rsidRPr="0076221C" w:rsidRDefault="003D30E1" w:rsidP="0076221C">
            <w:r w:rsidRPr="0076221C">
              <w:t>58 904</w:t>
            </w:r>
          </w:p>
        </w:tc>
      </w:tr>
      <w:tr w:rsidR="00E34178" w:rsidRPr="0076221C" w14:paraId="19D24668" w14:textId="77777777" w:rsidTr="002B0003">
        <w:trPr>
          <w:trHeight w:val="360"/>
        </w:trPr>
        <w:tc>
          <w:tcPr>
            <w:tcW w:w="560" w:type="dxa"/>
          </w:tcPr>
          <w:p w14:paraId="20F05784" w14:textId="77777777" w:rsidR="00E34178" w:rsidRPr="0076221C" w:rsidRDefault="003D30E1" w:rsidP="0076221C">
            <w:r w:rsidRPr="0076221C">
              <w:t>3747</w:t>
            </w:r>
          </w:p>
        </w:tc>
        <w:tc>
          <w:tcPr>
            <w:tcW w:w="560" w:type="dxa"/>
          </w:tcPr>
          <w:p w14:paraId="3F5A36F3" w14:textId="77777777" w:rsidR="00E34178" w:rsidRPr="0076221C" w:rsidRDefault="00E34178" w:rsidP="0076221C"/>
        </w:tc>
        <w:tc>
          <w:tcPr>
            <w:tcW w:w="5400" w:type="dxa"/>
            <w:gridSpan w:val="3"/>
          </w:tcPr>
          <w:p w14:paraId="02FAD382" w14:textId="77777777" w:rsidR="00E34178" w:rsidRPr="0076221C" w:rsidRDefault="003D30E1" w:rsidP="0076221C">
            <w:r w:rsidRPr="0076221C">
              <w:t>Direktoratet for strålevern og atomsikkerhet</w:t>
            </w:r>
          </w:p>
        </w:tc>
        <w:tc>
          <w:tcPr>
            <w:tcW w:w="1120" w:type="dxa"/>
          </w:tcPr>
          <w:p w14:paraId="6B90E3C9" w14:textId="77777777" w:rsidR="00E34178" w:rsidRPr="0076221C" w:rsidRDefault="00E34178" w:rsidP="0076221C"/>
        </w:tc>
        <w:tc>
          <w:tcPr>
            <w:tcW w:w="1120" w:type="dxa"/>
          </w:tcPr>
          <w:p w14:paraId="307F93C1" w14:textId="77777777" w:rsidR="00E34178" w:rsidRPr="0076221C" w:rsidRDefault="00E34178" w:rsidP="0076221C"/>
        </w:tc>
        <w:tc>
          <w:tcPr>
            <w:tcW w:w="1120" w:type="dxa"/>
          </w:tcPr>
          <w:p w14:paraId="295415BA" w14:textId="77777777" w:rsidR="00E34178" w:rsidRPr="0076221C" w:rsidRDefault="00E34178" w:rsidP="0076221C"/>
        </w:tc>
      </w:tr>
      <w:tr w:rsidR="00E34178" w:rsidRPr="0076221C" w14:paraId="5B878F02" w14:textId="77777777" w:rsidTr="002B0003">
        <w:trPr>
          <w:trHeight w:val="360"/>
        </w:trPr>
        <w:tc>
          <w:tcPr>
            <w:tcW w:w="560" w:type="dxa"/>
          </w:tcPr>
          <w:p w14:paraId="32E3C259" w14:textId="77777777" w:rsidR="00E34178" w:rsidRPr="0076221C" w:rsidRDefault="00E34178" w:rsidP="0076221C"/>
        </w:tc>
        <w:tc>
          <w:tcPr>
            <w:tcW w:w="560" w:type="dxa"/>
          </w:tcPr>
          <w:p w14:paraId="66A39D82" w14:textId="77777777" w:rsidR="00E34178" w:rsidRPr="0076221C" w:rsidRDefault="003D30E1" w:rsidP="0076221C">
            <w:r w:rsidRPr="0076221C">
              <w:t>4</w:t>
            </w:r>
          </w:p>
        </w:tc>
        <w:tc>
          <w:tcPr>
            <w:tcW w:w="3160" w:type="dxa"/>
          </w:tcPr>
          <w:p w14:paraId="2DDE6184" w14:textId="77777777" w:rsidR="00E34178" w:rsidRPr="0076221C" w:rsidRDefault="003D30E1" w:rsidP="0076221C">
            <w:r w:rsidRPr="0076221C">
              <w:t>Gebyrinntekter</w:t>
            </w:r>
          </w:p>
        </w:tc>
        <w:tc>
          <w:tcPr>
            <w:tcW w:w="1120" w:type="dxa"/>
          </w:tcPr>
          <w:p w14:paraId="474FBDE6" w14:textId="77777777" w:rsidR="00E34178" w:rsidRPr="0076221C" w:rsidRDefault="003D30E1" w:rsidP="0076221C">
            <w:r w:rsidRPr="0076221C">
              <w:t>15 353</w:t>
            </w:r>
          </w:p>
        </w:tc>
        <w:tc>
          <w:tcPr>
            <w:tcW w:w="1120" w:type="dxa"/>
          </w:tcPr>
          <w:p w14:paraId="5934FC31" w14:textId="77777777" w:rsidR="00E34178" w:rsidRPr="0076221C" w:rsidRDefault="003D30E1" w:rsidP="0076221C">
            <w:r w:rsidRPr="0076221C">
              <w:t>8 600</w:t>
            </w:r>
          </w:p>
        </w:tc>
        <w:tc>
          <w:tcPr>
            <w:tcW w:w="1120" w:type="dxa"/>
          </w:tcPr>
          <w:p w14:paraId="60BBC342" w14:textId="77777777" w:rsidR="00E34178" w:rsidRPr="0076221C" w:rsidRDefault="003D30E1" w:rsidP="0076221C">
            <w:r w:rsidRPr="0076221C">
              <w:t>-</w:t>
            </w:r>
          </w:p>
        </w:tc>
        <w:tc>
          <w:tcPr>
            <w:tcW w:w="1120" w:type="dxa"/>
          </w:tcPr>
          <w:p w14:paraId="1E3EA48E" w14:textId="77777777" w:rsidR="00E34178" w:rsidRPr="0076221C" w:rsidRDefault="003D30E1" w:rsidP="0076221C">
            <w:r w:rsidRPr="0076221C">
              <w:t>-</w:t>
            </w:r>
          </w:p>
        </w:tc>
        <w:tc>
          <w:tcPr>
            <w:tcW w:w="1120" w:type="dxa"/>
          </w:tcPr>
          <w:p w14:paraId="643B8C70" w14:textId="77777777" w:rsidR="00E34178" w:rsidRPr="0076221C" w:rsidRDefault="003D30E1" w:rsidP="0076221C">
            <w:r w:rsidRPr="0076221C">
              <w:t>23 953</w:t>
            </w:r>
          </w:p>
        </w:tc>
      </w:tr>
      <w:tr w:rsidR="00E34178" w:rsidRPr="0076221C" w14:paraId="026CBD58" w14:textId="77777777" w:rsidTr="002B0003">
        <w:trPr>
          <w:trHeight w:val="360"/>
        </w:trPr>
        <w:tc>
          <w:tcPr>
            <w:tcW w:w="560" w:type="dxa"/>
          </w:tcPr>
          <w:p w14:paraId="7A863643" w14:textId="77777777" w:rsidR="00E34178" w:rsidRPr="0076221C" w:rsidRDefault="003D30E1" w:rsidP="0076221C">
            <w:r w:rsidRPr="0076221C">
              <w:t>3847</w:t>
            </w:r>
          </w:p>
        </w:tc>
        <w:tc>
          <w:tcPr>
            <w:tcW w:w="560" w:type="dxa"/>
          </w:tcPr>
          <w:p w14:paraId="09DC8FD2" w14:textId="77777777" w:rsidR="00E34178" w:rsidRPr="0076221C" w:rsidRDefault="00E34178" w:rsidP="0076221C"/>
        </w:tc>
        <w:tc>
          <w:tcPr>
            <w:tcW w:w="3160" w:type="dxa"/>
          </w:tcPr>
          <w:p w14:paraId="6D8618EB" w14:textId="77777777" w:rsidR="00E34178" w:rsidRPr="0076221C" w:rsidRDefault="003D30E1" w:rsidP="0076221C">
            <w:r w:rsidRPr="0076221C">
              <w:t>EUs ungdomsprogram</w:t>
            </w:r>
          </w:p>
        </w:tc>
        <w:tc>
          <w:tcPr>
            <w:tcW w:w="1120" w:type="dxa"/>
          </w:tcPr>
          <w:p w14:paraId="4C76E0F6" w14:textId="77777777" w:rsidR="00E34178" w:rsidRPr="0076221C" w:rsidRDefault="00E34178" w:rsidP="0076221C"/>
        </w:tc>
        <w:tc>
          <w:tcPr>
            <w:tcW w:w="1120" w:type="dxa"/>
          </w:tcPr>
          <w:p w14:paraId="07A1254C" w14:textId="77777777" w:rsidR="00E34178" w:rsidRPr="0076221C" w:rsidRDefault="00E34178" w:rsidP="0076221C"/>
        </w:tc>
        <w:tc>
          <w:tcPr>
            <w:tcW w:w="1120" w:type="dxa"/>
          </w:tcPr>
          <w:p w14:paraId="4C20859D" w14:textId="77777777" w:rsidR="00E34178" w:rsidRPr="0076221C" w:rsidRDefault="00E34178" w:rsidP="0076221C"/>
        </w:tc>
        <w:tc>
          <w:tcPr>
            <w:tcW w:w="1120" w:type="dxa"/>
          </w:tcPr>
          <w:p w14:paraId="16B2A9EF" w14:textId="77777777" w:rsidR="00E34178" w:rsidRPr="0076221C" w:rsidRDefault="00E34178" w:rsidP="0076221C"/>
        </w:tc>
        <w:tc>
          <w:tcPr>
            <w:tcW w:w="1120" w:type="dxa"/>
          </w:tcPr>
          <w:p w14:paraId="5F2DFDC1" w14:textId="77777777" w:rsidR="00E34178" w:rsidRPr="0076221C" w:rsidRDefault="00E34178" w:rsidP="0076221C"/>
        </w:tc>
      </w:tr>
      <w:tr w:rsidR="00E34178" w:rsidRPr="0076221C" w14:paraId="3BAEAF6C" w14:textId="77777777" w:rsidTr="002B0003">
        <w:trPr>
          <w:trHeight w:val="360"/>
        </w:trPr>
        <w:tc>
          <w:tcPr>
            <w:tcW w:w="560" w:type="dxa"/>
          </w:tcPr>
          <w:p w14:paraId="20A87F7C" w14:textId="77777777" w:rsidR="00E34178" w:rsidRPr="0076221C" w:rsidRDefault="00E34178" w:rsidP="0076221C"/>
        </w:tc>
        <w:tc>
          <w:tcPr>
            <w:tcW w:w="560" w:type="dxa"/>
          </w:tcPr>
          <w:p w14:paraId="7B2F7975" w14:textId="77777777" w:rsidR="00E34178" w:rsidRPr="0076221C" w:rsidRDefault="003D30E1" w:rsidP="0076221C">
            <w:r w:rsidRPr="0076221C">
              <w:t>1</w:t>
            </w:r>
          </w:p>
        </w:tc>
        <w:tc>
          <w:tcPr>
            <w:tcW w:w="3160" w:type="dxa"/>
          </w:tcPr>
          <w:p w14:paraId="6753844C" w14:textId="77777777" w:rsidR="00E34178" w:rsidRPr="0076221C" w:rsidRDefault="003D30E1" w:rsidP="0076221C">
            <w:r w:rsidRPr="0076221C">
              <w:t>Tilskudd fra Europakommisjonen</w:t>
            </w:r>
          </w:p>
        </w:tc>
        <w:tc>
          <w:tcPr>
            <w:tcW w:w="1120" w:type="dxa"/>
          </w:tcPr>
          <w:p w14:paraId="0A074F20" w14:textId="77777777" w:rsidR="00E34178" w:rsidRPr="0076221C" w:rsidRDefault="003D30E1" w:rsidP="0076221C">
            <w:r w:rsidRPr="0076221C">
              <w:t>2 364</w:t>
            </w:r>
          </w:p>
        </w:tc>
        <w:tc>
          <w:tcPr>
            <w:tcW w:w="1120" w:type="dxa"/>
          </w:tcPr>
          <w:p w14:paraId="5573273C" w14:textId="77777777" w:rsidR="00E34178" w:rsidRPr="0076221C" w:rsidRDefault="003D30E1" w:rsidP="0076221C">
            <w:r w:rsidRPr="0076221C">
              <w:t>2 600</w:t>
            </w:r>
          </w:p>
        </w:tc>
        <w:tc>
          <w:tcPr>
            <w:tcW w:w="1120" w:type="dxa"/>
          </w:tcPr>
          <w:p w14:paraId="3DB513DF" w14:textId="77777777" w:rsidR="00E34178" w:rsidRPr="0076221C" w:rsidRDefault="003D30E1" w:rsidP="0076221C">
            <w:r w:rsidRPr="0076221C">
              <w:t>-</w:t>
            </w:r>
          </w:p>
        </w:tc>
        <w:tc>
          <w:tcPr>
            <w:tcW w:w="1120" w:type="dxa"/>
          </w:tcPr>
          <w:p w14:paraId="66C81B24" w14:textId="77777777" w:rsidR="00E34178" w:rsidRPr="0076221C" w:rsidRDefault="003D30E1" w:rsidP="0076221C">
            <w:r w:rsidRPr="0076221C">
              <w:t>-</w:t>
            </w:r>
          </w:p>
        </w:tc>
        <w:tc>
          <w:tcPr>
            <w:tcW w:w="1120" w:type="dxa"/>
          </w:tcPr>
          <w:p w14:paraId="25C618B5" w14:textId="77777777" w:rsidR="00E34178" w:rsidRPr="0076221C" w:rsidRDefault="003D30E1" w:rsidP="0076221C">
            <w:r w:rsidRPr="0076221C">
              <w:t>4 964</w:t>
            </w:r>
          </w:p>
        </w:tc>
      </w:tr>
      <w:tr w:rsidR="00E34178" w:rsidRPr="0076221C" w14:paraId="2AF19A68" w14:textId="77777777" w:rsidTr="002B0003">
        <w:trPr>
          <w:trHeight w:val="360"/>
        </w:trPr>
        <w:tc>
          <w:tcPr>
            <w:tcW w:w="560" w:type="dxa"/>
          </w:tcPr>
          <w:p w14:paraId="378C89A4" w14:textId="77777777" w:rsidR="00E34178" w:rsidRPr="0076221C" w:rsidRDefault="003D30E1" w:rsidP="0076221C">
            <w:r w:rsidRPr="0076221C">
              <w:t>3855</w:t>
            </w:r>
          </w:p>
        </w:tc>
        <w:tc>
          <w:tcPr>
            <w:tcW w:w="560" w:type="dxa"/>
          </w:tcPr>
          <w:p w14:paraId="25893664" w14:textId="77777777" w:rsidR="00E34178" w:rsidRPr="0076221C" w:rsidRDefault="00E34178" w:rsidP="0076221C"/>
        </w:tc>
        <w:tc>
          <w:tcPr>
            <w:tcW w:w="3160" w:type="dxa"/>
          </w:tcPr>
          <w:p w14:paraId="1BF85DB1" w14:textId="77777777" w:rsidR="00E34178" w:rsidRPr="0076221C" w:rsidRDefault="003D30E1" w:rsidP="0076221C">
            <w:r w:rsidRPr="0076221C">
              <w:t>Statlig forvaltning av barnevernet</w:t>
            </w:r>
          </w:p>
        </w:tc>
        <w:tc>
          <w:tcPr>
            <w:tcW w:w="1120" w:type="dxa"/>
          </w:tcPr>
          <w:p w14:paraId="222F0E18" w14:textId="77777777" w:rsidR="00E34178" w:rsidRPr="0076221C" w:rsidRDefault="00E34178" w:rsidP="0076221C"/>
        </w:tc>
        <w:tc>
          <w:tcPr>
            <w:tcW w:w="1120" w:type="dxa"/>
          </w:tcPr>
          <w:p w14:paraId="023C6A71" w14:textId="77777777" w:rsidR="00E34178" w:rsidRPr="0076221C" w:rsidRDefault="00E34178" w:rsidP="0076221C"/>
        </w:tc>
        <w:tc>
          <w:tcPr>
            <w:tcW w:w="1120" w:type="dxa"/>
          </w:tcPr>
          <w:p w14:paraId="62CC1B9C" w14:textId="77777777" w:rsidR="00E34178" w:rsidRPr="0076221C" w:rsidRDefault="00E34178" w:rsidP="0076221C"/>
        </w:tc>
        <w:tc>
          <w:tcPr>
            <w:tcW w:w="1120" w:type="dxa"/>
          </w:tcPr>
          <w:p w14:paraId="4B4C101B" w14:textId="77777777" w:rsidR="00E34178" w:rsidRPr="0076221C" w:rsidRDefault="00E34178" w:rsidP="0076221C"/>
        </w:tc>
        <w:tc>
          <w:tcPr>
            <w:tcW w:w="1120" w:type="dxa"/>
          </w:tcPr>
          <w:p w14:paraId="4012C3E2" w14:textId="77777777" w:rsidR="00E34178" w:rsidRPr="0076221C" w:rsidRDefault="00E34178" w:rsidP="0076221C"/>
        </w:tc>
      </w:tr>
      <w:tr w:rsidR="00E34178" w:rsidRPr="0076221C" w14:paraId="03687B7B" w14:textId="77777777" w:rsidTr="002B0003">
        <w:trPr>
          <w:trHeight w:val="360"/>
        </w:trPr>
        <w:tc>
          <w:tcPr>
            <w:tcW w:w="560" w:type="dxa"/>
          </w:tcPr>
          <w:p w14:paraId="11BD5170" w14:textId="77777777" w:rsidR="00E34178" w:rsidRPr="0076221C" w:rsidRDefault="00E34178" w:rsidP="0076221C"/>
        </w:tc>
        <w:tc>
          <w:tcPr>
            <w:tcW w:w="560" w:type="dxa"/>
          </w:tcPr>
          <w:p w14:paraId="26E9FE5F" w14:textId="77777777" w:rsidR="00E34178" w:rsidRPr="0076221C" w:rsidRDefault="003D30E1" w:rsidP="0076221C">
            <w:r w:rsidRPr="0076221C">
              <w:t>1</w:t>
            </w:r>
          </w:p>
        </w:tc>
        <w:tc>
          <w:tcPr>
            <w:tcW w:w="3160" w:type="dxa"/>
          </w:tcPr>
          <w:p w14:paraId="79D03D54" w14:textId="77777777" w:rsidR="00E34178" w:rsidRPr="0076221C" w:rsidRDefault="003D30E1" w:rsidP="0076221C">
            <w:r w:rsidRPr="0076221C">
              <w:t>Diverse inntekter</w:t>
            </w:r>
          </w:p>
        </w:tc>
        <w:tc>
          <w:tcPr>
            <w:tcW w:w="1120" w:type="dxa"/>
          </w:tcPr>
          <w:p w14:paraId="44CDAFE8" w14:textId="77777777" w:rsidR="00E34178" w:rsidRPr="0076221C" w:rsidRDefault="003D30E1" w:rsidP="0076221C">
            <w:r w:rsidRPr="0076221C">
              <w:t>8 863</w:t>
            </w:r>
          </w:p>
        </w:tc>
        <w:tc>
          <w:tcPr>
            <w:tcW w:w="1120" w:type="dxa"/>
          </w:tcPr>
          <w:p w14:paraId="21E242CE" w14:textId="77777777" w:rsidR="00E34178" w:rsidRPr="0076221C" w:rsidRDefault="003D30E1" w:rsidP="0076221C">
            <w:r w:rsidRPr="0076221C">
              <w:t>-2 800</w:t>
            </w:r>
          </w:p>
        </w:tc>
        <w:tc>
          <w:tcPr>
            <w:tcW w:w="1120" w:type="dxa"/>
          </w:tcPr>
          <w:p w14:paraId="0029A56B" w14:textId="77777777" w:rsidR="00E34178" w:rsidRPr="0076221C" w:rsidRDefault="003D30E1" w:rsidP="0076221C">
            <w:r w:rsidRPr="0076221C">
              <w:t>-</w:t>
            </w:r>
          </w:p>
        </w:tc>
        <w:tc>
          <w:tcPr>
            <w:tcW w:w="1120" w:type="dxa"/>
          </w:tcPr>
          <w:p w14:paraId="58BB9F69" w14:textId="77777777" w:rsidR="00E34178" w:rsidRPr="0076221C" w:rsidRDefault="003D30E1" w:rsidP="0076221C">
            <w:r w:rsidRPr="0076221C">
              <w:t>-</w:t>
            </w:r>
          </w:p>
        </w:tc>
        <w:tc>
          <w:tcPr>
            <w:tcW w:w="1120" w:type="dxa"/>
          </w:tcPr>
          <w:p w14:paraId="30DF5910" w14:textId="77777777" w:rsidR="00E34178" w:rsidRPr="0076221C" w:rsidRDefault="003D30E1" w:rsidP="0076221C">
            <w:r w:rsidRPr="0076221C">
              <w:t>6 063</w:t>
            </w:r>
          </w:p>
        </w:tc>
      </w:tr>
      <w:tr w:rsidR="00E34178" w:rsidRPr="0076221C" w14:paraId="6F62B28E" w14:textId="77777777" w:rsidTr="002B0003">
        <w:trPr>
          <w:trHeight w:val="360"/>
        </w:trPr>
        <w:tc>
          <w:tcPr>
            <w:tcW w:w="560" w:type="dxa"/>
          </w:tcPr>
          <w:p w14:paraId="5A55C7CB" w14:textId="77777777" w:rsidR="00E34178" w:rsidRPr="0076221C" w:rsidRDefault="00E34178" w:rsidP="0076221C"/>
        </w:tc>
        <w:tc>
          <w:tcPr>
            <w:tcW w:w="560" w:type="dxa"/>
          </w:tcPr>
          <w:p w14:paraId="27DE93BC" w14:textId="77777777" w:rsidR="00E34178" w:rsidRPr="0076221C" w:rsidRDefault="003D30E1" w:rsidP="0076221C">
            <w:r w:rsidRPr="0076221C">
              <w:t>2</w:t>
            </w:r>
          </w:p>
        </w:tc>
        <w:tc>
          <w:tcPr>
            <w:tcW w:w="3160" w:type="dxa"/>
          </w:tcPr>
          <w:p w14:paraId="20D656BC" w14:textId="77777777" w:rsidR="00E34178" w:rsidRPr="0076221C" w:rsidRDefault="003D30E1" w:rsidP="0076221C">
            <w:r w:rsidRPr="0076221C">
              <w:t>Barnetrygd</w:t>
            </w:r>
          </w:p>
        </w:tc>
        <w:tc>
          <w:tcPr>
            <w:tcW w:w="1120" w:type="dxa"/>
          </w:tcPr>
          <w:p w14:paraId="59CA300E" w14:textId="77777777" w:rsidR="00E34178" w:rsidRPr="0076221C" w:rsidRDefault="003D30E1" w:rsidP="0076221C">
            <w:r w:rsidRPr="0076221C">
              <w:t>3 959</w:t>
            </w:r>
          </w:p>
        </w:tc>
        <w:tc>
          <w:tcPr>
            <w:tcW w:w="1120" w:type="dxa"/>
          </w:tcPr>
          <w:p w14:paraId="3CA2670C" w14:textId="77777777" w:rsidR="00E34178" w:rsidRPr="0076221C" w:rsidRDefault="003D30E1" w:rsidP="0076221C">
            <w:r w:rsidRPr="0076221C">
              <w:t>-700</w:t>
            </w:r>
          </w:p>
        </w:tc>
        <w:tc>
          <w:tcPr>
            <w:tcW w:w="1120" w:type="dxa"/>
          </w:tcPr>
          <w:p w14:paraId="3D5808A8" w14:textId="77777777" w:rsidR="00E34178" w:rsidRPr="0076221C" w:rsidRDefault="003D30E1" w:rsidP="0076221C">
            <w:r w:rsidRPr="0076221C">
              <w:t>-</w:t>
            </w:r>
          </w:p>
        </w:tc>
        <w:tc>
          <w:tcPr>
            <w:tcW w:w="1120" w:type="dxa"/>
          </w:tcPr>
          <w:p w14:paraId="7550F1F0" w14:textId="77777777" w:rsidR="00E34178" w:rsidRPr="0076221C" w:rsidRDefault="003D30E1" w:rsidP="0076221C">
            <w:r w:rsidRPr="0076221C">
              <w:t>-</w:t>
            </w:r>
          </w:p>
        </w:tc>
        <w:tc>
          <w:tcPr>
            <w:tcW w:w="1120" w:type="dxa"/>
          </w:tcPr>
          <w:p w14:paraId="3D5E8D62" w14:textId="77777777" w:rsidR="00E34178" w:rsidRPr="0076221C" w:rsidRDefault="003D30E1" w:rsidP="0076221C">
            <w:r w:rsidRPr="0076221C">
              <w:t>3 259</w:t>
            </w:r>
          </w:p>
        </w:tc>
      </w:tr>
      <w:tr w:rsidR="00E34178" w:rsidRPr="0076221C" w14:paraId="78231A26" w14:textId="77777777" w:rsidTr="002B0003">
        <w:trPr>
          <w:trHeight w:val="360"/>
        </w:trPr>
        <w:tc>
          <w:tcPr>
            <w:tcW w:w="560" w:type="dxa"/>
          </w:tcPr>
          <w:p w14:paraId="3868D624" w14:textId="77777777" w:rsidR="00E34178" w:rsidRPr="0076221C" w:rsidRDefault="00E34178" w:rsidP="0076221C"/>
        </w:tc>
        <w:tc>
          <w:tcPr>
            <w:tcW w:w="560" w:type="dxa"/>
          </w:tcPr>
          <w:p w14:paraId="28EBF3ED" w14:textId="77777777" w:rsidR="00E34178" w:rsidRPr="0076221C" w:rsidRDefault="003D30E1" w:rsidP="0076221C">
            <w:r w:rsidRPr="0076221C">
              <w:t>60</w:t>
            </w:r>
          </w:p>
        </w:tc>
        <w:tc>
          <w:tcPr>
            <w:tcW w:w="3160" w:type="dxa"/>
          </w:tcPr>
          <w:p w14:paraId="7EF9A48F" w14:textId="77777777" w:rsidR="00E34178" w:rsidRPr="0076221C" w:rsidRDefault="003D30E1" w:rsidP="0076221C">
            <w:r w:rsidRPr="0076221C">
              <w:t>Kommunale egenandeler</w:t>
            </w:r>
          </w:p>
        </w:tc>
        <w:tc>
          <w:tcPr>
            <w:tcW w:w="1120" w:type="dxa"/>
          </w:tcPr>
          <w:p w14:paraId="4A2AFD81" w14:textId="77777777" w:rsidR="00E34178" w:rsidRPr="0076221C" w:rsidRDefault="003D30E1" w:rsidP="0076221C">
            <w:r w:rsidRPr="0076221C">
              <w:t>1 530 981</w:t>
            </w:r>
          </w:p>
        </w:tc>
        <w:tc>
          <w:tcPr>
            <w:tcW w:w="1120" w:type="dxa"/>
          </w:tcPr>
          <w:p w14:paraId="6E4C2BEE" w14:textId="77777777" w:rsidR="00E34178" w:rsidRPr="0076221C" w:rsidRDefault="003D30E1" w:rsidP="0076221C">
            <w:r w:rsidRPr="0076221C">
              <w:t>-111 600</w:t>
            </w:r>
          </w:p>
        </w:tc>
        <w:tc>
          <w:tcPr>
            <w:tcW w:w="1120" w:type="dxa"/>
          </w:tcPr>
          <w:p w14:paraId="7B3E4324" w14:textId="77777777" w:rsidR="00E34178" w:rsidRPr="0076221C" w:rsidRDefault="003D30E1" w:rsidP="0076221C">
            <w:r w:rsidRPr="0076221C">
              <w:t>-</w:t>
            </w:r>
          </w:p>
        </w:tc>
        <w:tc>
          <w:tcPr>
            <w:tcW w:w="1120" w:type="dxa"/>
          </w:tcPr>
          <w:p w14:paraId="1EA2BBAF" w14:textId="77777777" w:rsidR="00E34178" w:rsidRPr="0076221C" w:rsidRDefault="003D30E1" w:rsidP="0076221C">
            <w:r w:rsidRPr="0076221C">
              <w:t>-</w:t>
            </w:r>
          </w:p>
        </w:tc>
        <w:tc>
          <w:tcPr>
            <w:tcW w:w="1120" w:type="dxa"/>
          </w:tcPr>
          <w:p w14:paraId="6406E8F0" w14:textId="77777777" w:rsidR="00E34178" w:rsidRPr="0076221C" w:rsidRDefault="003D30E1" w:rsidP="0076221C">
            <w:r w:rsidRPr="0076221C">
              <w:t>1 419 381</w:t>
            </w:r>
          </w:p>
        </w:tc>
      </w:tr>
      <w:tr w:rsidR="00E34178" w:rsidRPr="0076221C" w14:paraId="405D93E5" w14:textId="77777777" w:rsidTr="002B0003">
        <w:trPr>
          <w:trHeight w:val="360"/>
        </w:trPr>
        <w:tc>
          <w:tcPr>
            <w:tcW w:w="560" w:type="dxa"/>
          </w:tcPr>
          <w:p w14:paraId="75AF1146" w14:textId="77777777" w:rsidR="00E34178" w:rsidRPr="0076221C" w:rsidRDefault="003D30E1" w:rsidP="0076221C">
            <w:r w:rsidRPr="0076221C">
              <w:t>3856</w:t>
            </w:r>
          </w:p>
        </w:tc>
        <w:tc>
          <w:tcPr>
            <w:tcW w:w="560" w:type="dxa"/>
          </w:tcPr>
          <w:p w14:paraId="583692CE" w14:textId="77777777" w:rsidR="00E34178" w:rsidRPr="0076221C" w:rsidRDefault="00E34178" w:rsidP="0076221C"/>
        </w:tc>
        <w:tc>
          <w:tcPr>
            <w:tcW w:w="6520" w:type="dxa"/>
            <w:gridSpan w:val="4"/>
          </w:tcPr>
          <w:p w14:paraId="40AAC3B9" w14:textId="77777777" w:rsidR="00E34178" w:rsidRPr="0076221C" w:rsidRDefault="003D30E1" w:rsidP="0076221C">
            <w:r w:rsidRPr="0076221C">
              <w:t>Barnevernets omsorgssenter for enslige, mindreårige asylsøkere</w:t>
            </w:r>
          </w:p>
        </w:tc>
        <w:tc>
          <w:tcPr>
            <w:tcW w:w="1120" w:type="dxa"/>
          </w:tcPr>
          <w:p w14:paraId="722376B5" w14:textId="77777777" w:rsidR="00E34178" w:rsidRPr="0076221C" w:rsidRDefault="00E34178" w:rsidP="0076221C"/>
        </w:tc>
        <w:tc>
          <w:tcPr>
            <w:tcW w:w="1120" w:type="dxa"/>
          </w:tcPr>
          <w:p w14:paraId="558DEA2D" w14:textId="77777777" w:rsidR="00E34178" w:rsidRPr="0076221C" w:rsidRDefault="00E34178" w:rsidP="0076221C"/>
        </w:tc>
      </w:tr>
      <w:tr w:rsidR="00E34178" w:rsidRPr="0076221C" w14:paraId="42809133" w14:textId="77777777" w:rsidTr="002B0003">
        <w:trPr>
          <w:trHeight w:val="360"/>
        </w:trPr>
        <w:tc>
          <w:tcPr>
            <w:tcW w:w="560" w:type="dxa"/>
          </w:tcPr>
          <w:p w14:paraId="60FF7FF9" w14:textId="77777777" w:rsidR="00E34178" w:rsidRPr="0076221C" w:rsidRDefault="00E34178" w:rsidP="0076221C"/>
        </w:tc>
        <w:tc>
          <w:tcPr>
            <w:tcW w:w="560" w:type="dxa"/>
          </w:tcPr>
          <w:p w14:paraId="44DD4DBF" w14:textId="77777777" w:rsidR="00E34178" w:rsidRPr="0076221C" w:rsidRDefault="003D30E1" w:rsidP="0076221C">
            <w:r w:rsidRPr="0076221C">
              <w:t>4</w:t>
            </w:r>
          </w:p>
        </w:tc>
        <w:tc>
          <w:tcPr>
            <w:tcW w:w="3160" w:type="dxa"/>
          </w:tcPr>
          <w:p w14:paraId="78FC6D81" w14:textId="77777777" w:rsidR="00E34178" w:rsidRPr="0076221C" w:rsidRDefault="003D30E1" w:rsidP="0076221C">
            <w:r w:rsidRPr="0076221C">
              <w:t>Refusjon av ODA-godkjente utgifter</w:t>
            </w:r>
          </w:p>
        </w:tc>
        <w:tc>
          <w:tcPr>
            <w:tcW w:w="1120" w:type="dxa"/>
          </w:tcPr>
          <w:p w14:paraId="0701D4E5" w14:textId="77777777" w:rsidR="00E34178" w:rsidRPr="0076221C" w:rsidRDefault="003D30E1" w:rsidP="0076221C">
            <w:r w:rsidRPr="0076221C">
              <w:t>116 005</w:t>
            </w:r>
          </w:p>
        </w:tc>
        <w:tc>
          <w:tcPr>
            <w:tcW w:w="1120" w:type="dxa"/>
          </w:tcPr>
          <w:p w14:paraId="6C50FF60" w14:textId="77777777" w:rsidR="00E34178" w:rsidRPr="0076221C" w:rsidRDefault="003D30E1" w:rsidP="0076221C">
            <w:r w:rsidRPr="0076221C">
              <w:t>-21 060</w:t>
            </w:r>
          </w:p>
        </w:tc>
        <w:tc>
          <w:tcPr>
            <w:tcW w:w="1120" w:type="dxa"/>
          </w:tcPr>
          <w:p w14:paraId="7A61E9D3" w14:textId="77777777" w:rsidR="00E34178" w:rsidRPr="0076221C" w:rsidRDefault="003D30E1" w:rsidP="0076221C">
            <w:r w:rsidRPr="0076221C">
              <w:t>-</w:t>
            </w:r>
          </w:p>
        </w:tc>
        <w:tc>
          <w:tcPr>
            <w:tcW w:w="1120" w:type="dxa"/>
          </w:tcPr>
          <w:p w14:paraId="19544FD9" w14:textId="77777777" w:rsidR="00E34178" w:rsidRPr="0076221C" w:rsidRDefault="003D30E1" w:rsidP="0076221C">
            <w:r w:rsidRPr="0076221C">
              <w:t>-</w:t>
            </w:r>
          </w:p>
        </w:tc>
        <w:tc>
          <w:tcPr>
            <w:tcW w:w="1120" w:type="dxa"/>
          </w:tcPr>
          <w:p w14:paraId="5287E59D" w14:textId="77777777" w:rsidR="00E34178" w:rsidRPr="0076221C" w:rsidRDefault="003D30E1" w:rsidP="0076221C">
            <w:r w:rsidRPr="0076221C">
              <w:t>94 945</w:t>
            </w:r>
          </w:p>
        </w:tc>
      </w:tr>
      <w:tr w:rsidR="00E34178" w:rsidRPr="0076221C" w14:paraId="47685EC6" w14:textId="77777777" w:rsidTr="002B0003">
        <w:trPr>
          <w:trHeight w:val="360"/>
        </w:trPr>
        <w:tc>
          <w:tcPr>
            <w:tcW w:w="560" w:type="dxa"/>
          </w:tcPr>
          <w:p w14:paraId="594F3136" w14:textId="77777777" w:rsidR="00E34178" w:rsidRPr="0076221C" w:rsidRDefault="003D30E1" w:rsidP="0076221C">
            <w:r w:rsidRPr="0076221C">
              <w:t>3900</w:t>
            </w:r>
          </w:p>
        </w:tc>
        <w:tc>
          <w:tcPr>
            <w:tcW w:w="560" w:type="dxa"/>
          </w:tcPr>
          <w:p w14:paraId="4E1FBCBB" w14:textId="77777777" w:rsidR="00E34178" w:rsidRPr="0076221C" w:rsidRDefault="00E34178" w:rsidP="0076221C"/>
        </w:tc>
        <w:tc>
          <w:tcPr>
            <w:tcW w:w="3160" w:type="dxa"/>
          </w:tcPr>
          <w:p w14:paraId="32984327" w14:textId="77777777" w:rsidR="00E34178" w:rsidRPr="0076221C" w:rsidRDefault="003D30E1" w:rsidP="0076221C">
            <w:r w:rsidRPr="0076221C">
              <w:t>Nærings- og fiskeridepartementet</w:t>
            </w:r>
          </w:p>
        </w:tc>
        <w:tc>
          <w:tcPr>
            <w:tcW w:w="1120" w:type="dxa"/>
          </w:tcPr>
          <w:p w14:paraId="1654F441" w14:textId="77777777" w:rsidR="00E34178" w:rsidRPr="0076221C" w:rsidRDefault="00E34178" w:rsidP="0076221C"/>
        </w:tc>
        <w:tc>
          <w:tcPr>
            <w:tcW w:w="1120" w:type="dxa"/>
          </w:tcPr>
          <w:p w14:paraId="542B2739" w14:textId="77777777" w:rsidR="00E34178" w:rsidRPr="0076221C" w:rsidRDefault="00E34178" w:rsidP="0076221C"/>
        </w:tc>
        <w:tc>
          <w:tcPr>
            <w:tcW w:w="1120" w:type="dxa"/>
          </w:tcPr>
          <w:p w14:paraId="168C85BC" w14:textId="77777777" w:rsidR="00E34178" w:rsidRPr="0076221C" w:rsidRDefault="00E34178" w:rsidP="0076221C"/>
        </w:tc>
        <w:tc>
          <w:tcPr>
            <w:tcW w:w="1120" w:type="dxa"/>
          </w:tcPr>
          <w:p w14:paraId="27F3307A" w14:textId="77777777" w:rsidR="00E34178" w:rsidRPr="0076221C" w:rsidRDefault="00E34178" w:rsidP="0076221C"/>
        </w:tc>
        <w:tc>
          <w:tcPr>
            <w:tcW w:w="1120" w:type="dxa"/>
          </w:tcPr>
          <w:p w14:paraId="37976E1F" w14:textId="77777777" w:rsidR="00E34178" w:rsidRPr="0076221C" w:rsidRDefault="00E34178" w:rsidP="0076221C"/>
        </w:tc>
      </w:tr>
      <w:tr w:rsidR="00E34178" w:rsidRPr="0076221C" w14:paraId="7968ECB2" w14:textId="77777777" w:rsidTr="002B0003">
        <w:trPr>
          <w:trHeight w:val="580"/>
        </w:trPr>
        <w:tc>
          <w:tcPr>
            <w:tcW w:w="560" w:type="dxa"/>
          </w:tcPr>
          <w:p w14:paraId="0A089EA9" w14:textId="77777777" w:rsidR="00E34178" w:rsidRPr="0076221C" w:rsidRDefault="00E34178" w:rsidP="0076221C"/>
        </w:tc>
        <w:tc>
          <w:tcPr>
            <w:tcW w:w="560" w:type="dxa"/>
          </w:tcPr>
          <w:p w14:paraId="07BB6CE0" w14:textId="77777777" w:rsidR="00E34178" w:rsidRPr="0076221C" w:rsidRDefault="003D30E1" w:rsidP="0076221C">
            <w:r w:rsidRPr="0076221C">
              <w:t>1</w:t>
            </w:r>
          </w:p>
        </w:tc>
        <w:tc>
          <w:tcPr>
            <w:tcW w:w="3160" w:type="dxa"/>
          </w:tcPr>
          <w:p w14:paraId="3C4C78AF" w14:textId="77777777" w:rsidR="00E34178" w:rsidRPr="0076221C" w:rsidRDefault="003D30E1" w:rsidP="0076221C">
            <w:r w:rsidRPr="0076221C">
              <w:t>Ymse inntekter og refusjoner knyttet til ordinære driftsutgifter</w:t>
            </w:r>
          </w:p>
        </w:tc>
        <w:tc>
          <w:tcPr>
            <w:tcW w:w="1120" w:type="dxa"/>
          </w:tcPr>
          <w:p w14:paraId="5CBEAAF6" w14:textId="77777777" w:rsidR="00E34178" w:rsidRPr="0076221C" w:rsidRDefault="003D30E1" w:rsidP="0076221C">
            <w:r w:rsidRPr="0076221C">
              <w:t>200</w:t>
            </w:r>
          </w:p>
        </w:tc>
        <w:tc>
          <w:tcPr>
            <w:tcW w:w="1120" w:type="dxa"/>
          </w:tcPr>
          <w:p w14:paraId="19B193F5" w14:textId="77777777" w:rsidR="00E34178" w:rsidRPr="0076221C" w:rsidRDefault="003D30E1" w:rsidP="0076221C">
            <w:r w:rsidRPr="0076221C">
              <w:t>-196</w:t>
            </w:r>
          </w:p>
        </w:tc>
        <w:tc>
          <w:tcPr>
            <w:tcW w:w="1120" w:type="dxa"/>
          </w:tcPr>
          <w:p w14:paraId="4C85E9C2" w14:textId="77777777" w:rsidR="00E34178" w:rsidRPr="0076221C" w:rsidRDefault="003D30E1" w:rsidP="0076221C">
            <w:r w:rsidRPr="0076221C">
              <w:t>-</w:t>
            </w:r>
          </w:p>
        </w:tc>
        <w:tc>
          <w:tcPr>
            <w:tcW w:w="1120" w:type="dxa"/>
          </w:tcPr>
          <w:p w14:paraId="48658374" w14:textId="77777777" w:rsidR="00E34178" w:rsidRPr="0076221C" w:rsidRDefault="003D30E1" w:rsidP="0076221C">
            <w:r w:rsidRPr="0076221C">
              <w:t>-</w:t>
            </w:r>
          </w:p>
        </w:tc>
        <w:tc>
          <w:tcPr>
            <w:tcW w:w="1120" w:type="dxa"/>
          </w:tcPr>
          <w:p w14:paraId="7970DA05" w14:textId="77777777" w:rsidR="00E34178" w:rsidRPr="0076221C" w:rsidRDefault="003D30E1" w:rsidP="0076221C">
            <w:r w:rsidRPr="0076221C">
              <w:t>4</w:t>
            </w:r>
          </w:p>
        </w:tc>
      </w:tr>
      <w:tr w:rsidR="00E34178" w:rsidRPr="0076221C" w14:paraId="2CC147A8" w14:textId="77777777" w:rsidTr="002B0003">
        <w:trPr>
          <w:trHeight w:val="580"/>
        </w:trPr>
        <w:tc>
          <w:tcPr>
            <w:tcW w:w="560" w:type="dxa"/>
          </w:tcPr>
          <w:p w14:paraId="494D64AC" w14:textId="77777777" w:rsidR="00E34178" w:rsidRPr="0076221C" w:rsidRDefault="00E34178" w:rsidP="0076221C"/>
        </w:tc>
        <w:tc>
          <w:tcPr>
            <w:tcW w:w="560" w:type="dxa"/>
          </w:tcPr>
          <w:p w14:paraId="391BE5A3" w14:textId="77777777" w:rsidR="00E34178" w:rsidRPr="0076221C" w:rsidRDefault="003D30E1" w:rsidP="0076221C">
            <w:r w:rsidRPr="0076221C">
              <w:t>2</w:t>
            </w:r>
          </w:p>
        </w:tc>
        <w:tc>
          <w:tcPr>
            <w:tcW w:w="3160" w:type="dxa"/>
          </w:tcPr>
          <w:p w14:paraId="7E457F2B" w14:textId="77777777" w:rsidR="00E34178" w:rsidRPr="0076221C" w:rsidRDefault="003D30E1" w:rsidP="0076221C">
            <w:r w:rsidRPr="0076221C">
              <w:t>Ymse inntekter og refusjoner knyttet til spesielle driftsutgifter</w:t>
            </w:r>
          </w:p>
        </w:tc>
        <w:tc>
          <w:tcPr>
            <w:tcW w:w="1120" w:type="dxa"/>
          </w:tcPr>
          <w:p w14:paraId="4B2C9679" w14:textId="77777777" w:rsidR="00E34178" w:rsidRPr="0076221C" w:rsidRDefault="003D30E1" w:rsidP="0076221C">
            <w:r w:rsidRPr="0076221C">
              <w:t>7 805</w:t>
            </w:r>
          </w:p>
        </w:tc>
        <w:tc>
          <w:tcPr>
            <w:tcW w:w="1120" w:type="dxa"/>
          </w:tcPr>
          <w:p w14:paraId="0895718F" w14:textId="77777777" w:rsidR="00E34178" w:rsidRPr="0076221C" w:rsidRDefault="003D30E1" w:rsidP="0076221C">
            <w:r w:rsidRPr="0076221C">
              <w:t>-7 805</w:t>
            </w:r>
          </w:p>
        </w:tc>
        <w:tc>
          <w:tcPr>
            <w:tcW w:w="1120" w:type="dxa"/>
          </w:tcPr>
          <w:p w14:paraId="68322701" w14:textId="77777777" w:rsidR="00E34178" w:rsidRPr="0076221C" w:rsidRDefault="003D30E1" w:rsidP="0076221C">
            <w:r w:rsidRPr="0076221C">
              <w:t>-</w:t>
            </w:r>
          </w:p>
        </w:tc>
        <w:tc>
          <w:tcPr>
            <w:tcW w:w="1120" w:type="dxa"/>
          </w:tcPr>
          <w:p w14:paraId="670F4A12" w14:textId="77777777" w:rsidR="00E34178" w:rsidRPr="0076221C" w:rsidRDefault="003D30E1" w:rsidP="0076221C">
            <w:r w:rsidRPr="0076221C">
              <w:t>-</w:t>
            </w:r>
          </w:p>
        </w:tc>
        <w:tc>
          <w:tcPr>
            <w:tcW w:w="1120" w:type="dxa"/>
          </w:tcPr>
          <w:p w14:paraId="50998648" w14:textId="77777777" w:rsidR="00E34178" w:rsidRPr="0076221C" w:rsidRDefault="003D30E1" w:rsidP="0076221C">
            <w:r w:rsidRPr="0076221C">
              <w:t>0</w:t>
            </w:r>
          </w:p>
        </w:tc>
      </w:tr>
      <w:tr w:rsidR="00E34178" w:rsidRPr="0076221C" w14:paraId="266E0B10" w14:textId="77777777" w:rsidTr="002B0003">
        <w:trPr>
          <w:trHeight w:val="580"/>
        </w:trPr>
        <w:tc>
          <w:tcPr>
            <w:tcW w:w="560" w:type="dxa"/>
          </w:tcPr>
          <w:p w14:paraId="0DE6C729" w14:textId="77777777" w:rsidR="00E34178" w:rsidRPr="0076221C" w:rsidRDefault="00E34178" w:rsidP="0076221C"/>
        </w:tc>
        <w:tc>
          <w:tcPr>
            <w:tcW w:w="560" w:type="dxa"/>
          </w:tcPr>
          <w:p w14:paraId="69731C2D" w14:textId="77777777" w:rsidR="00E34178" w:rsidRPr="0076221C" w:rsidRDefault="003D30E1" w:rsidP="0076221C">
            <w:r w:rsidRPr="0076221C">
              <w:t>3</w:t>
            </w:r>
          </w:p>
        </w:tc>
        <w:tc>
          <w:tcPr>
            <w:tcW w:w="3160" w:type="dxa"/>
          </w:tcPr>
          <w:p w14:paraId="000CD19A" w14:textId="77777777" w:rsidR="00E34178" w:rsidRPr="0076221C" w:rsidRDefault="003D30E1" w:rsidP="0076221C">
            <w:r w:rsidRPr="0076221C">
              <w:t>Inntekter fra forvaltning av grunneiendom på Svalbard</w:t>
            </w:r>
          </w:p>
        </w:tc>
        <w:tc>
          <w:tcPr>
            <w:tcW w:w="1120" w:type="dxa"/>
          </w:tcPr>
          <w:p w14:paraId="06D1BFF7" w14:textId="77777777" w:rsidR="00E34178" w:rsidRPr="0076221C" w:rsidRDefault="003D30E1" w:rsidP="0076221C">
            <w:r w:rsidRPr="0076221C">
              <w:t>-</w:t>
            </w:r>
          </w:p>
        </w:tc>
        <w:tc>
          <w:tcPr>
            <w:tcW w:w="1120" w:type="dxa"/>
          </w:tcPr>
          <w:p w14:paraId="37BE10FE" w14:textId="77777777" w:rsidR="00E34178" w:rsidRPr="0076221C" w:rsidRDefault="003D30E1" w:rsidP="0076221C">
            <w:r w:rsidRPr="0076221C">
              <w:t>7 725</w:t>
            </w:r>
          </w:p>
        </w:tc>
        <w:tc>
          <w:tcPr>
            <w:tcW w:w="1120" w:type="dxa"/>
          </w:tcPr>
          <w:p w14:paraId="119EB27E" w14:textId="77777777" w:rsidR="00E34178" w:rsidRPr="0076221C" w:rsidRDefault="003D30E1" w:rsidP="0076221C">
            <w:r w:rsidRPr="0076221C">
              <w:t>-</w:t>
            </w:r>
          </w:p>
        </w:tc>
        <w:tc>
          <w:tcPr>
            <w:tcW w:w="1120" w:type="dxa"/>
          </w:tcPr>
          <w:p w14:paraId="1032415A" w14:textId="77777777" w:rsidR="00E34178" w:rsidRPr="0076221C" w:rsidRDefault="003D30E1" w:rsidP="0076221C">
            <w:r w:rsidRPr="0076221C">
              <w:t>-</w:t>
            </w:r>
          </w:p>
        </w:tc>
        <w:tc>
          <w:tcPr>
            <w:tcW w:w="1120" w:type="dxa"/>
          </w:tcPr>
          <w:p w14:paraId="7301C84C" w14:textId="77777777" w:rsidR="00E34178" w:rsidRPr="0076221C" w:rsidRDefault="003D30E1" w:rsidP="0076221C">
            <w:r w:rsidRPr="0076221C">
              <w:t>7 725</w:t>
            </w:r>
          </w:p>
        </w:tc>
      </w:tr>
      <w:tr w:rsidR="00E34178" w:rsidRPr="0076221C" w14:paraId="28948249" w14:textId="77777777" w:rsidTr="002B0003">
        <w:trPr>
          <w:trHeight w:val="580"/>
        </w:trPr>
        <w:tc>
          <w:tcPr>
            <w:tcW w:w="560" w:type="dxa"/>
          </w:tcPr>
          <w:p w14:paraId="66AB3D9A" w14:textId="77777777" w:rsidR="00E34178" w:rsidRPr="0076221C" w:rsidRDefault="00E34178" w:rsidP="0076221C"/>
        </w:tc>
        <w:tc>
          <w:tcPr>
            <w:tcW w:w="560" w:type="dxa"/>
          </w:tcPr>
          <w:p w14:paraId="52672026" w14:textId="77777777" w:rsidR="00E34178" w:rsidRPr="0076221C" w:rsidRDefault="003D30E1" w:rsidP="0076221C">
            <w:r w:rsidRPr="0076221C">
              <w:t>70</w:t>
            </w:r>
          </w:p>
        </w:tc>
        <w:tc>
          <w:tcPr>
            <w:tcW w:w="3160" w:type="dxa"/>
          </w:tcPr>
          <w:p w14:paraId="59493E86" w14:textId="77777777" w:rsidR="00E34178" w:rsidRPr="0076221C" w:rsidRDefault="003D30E1" w:rsidP="0076221C">
            <w:r w:rsidRPr="0076221C">
              <w:t>Garantipremie fra garantiordning luftfart</w:t>
            </w:r>
          </w:p>
        </w:tc>
        <w:tc>
          <w:tcPr>
            <w:tcW w:w="1120" w:type="dxa"/>
          </w:tcPr>
          <w:p w14:paraId="69F08A05" w14:textId="77777777" w:rsidR="00E34178" w:rsidRPr="0076221C" w:rsidRDefault="003D30E1" w:rsidP="0076221C">
            <w:r w:rsidRPr="0076221C">
              <w:t>-</w:t>
            </w:r>
          </w:p>
        </w:tc>
        <w:tc>
          <w:tcPr>
            <w:tcW w:w="1120" w:type="dxa"/>
          </w:tcPr>
          <w:p w14:paraId="4BEBDEDF" w14:textId="77777777" w:rsidR="00E34178" w:rsidRPr="0076221C" w:rsidRDefault="003D30E1" w:rsidP="0076221C">
            <w:r w:rsidRPr="0076221C">
              <w:t>30 200</w:t>
            </w:r>
          </w:p>
        </w:tc>
        <w:tc>
          <w:tcPr>
            <w:tcW w:w="1120" w:type="dxa"/>
          </w:tcPr>
          <w:p w14:paraId="32D1F0EC" w14:textId="77777777" w:rsidR="00E34178" w:rsidRPr="0076221C" w:rsidRDefault="003D30E1" w:rsidP="0076221C">
            <w:r w:rsidRPr="0076221C">
              <w:t>-</w:t>
            </w:r>
          </w:p>
        </w:tc>
        <w:tc>
          <w:tcPr>
            <w:tcW w:w="1120" w:type="dxa"/>
          </w:tcPr>
          <w:p w14:paraId="3B145464" w14:textId="77777777" w:rsidR="00E34178" w:rsidRPr="0076221C" w:rsidRDefault="003D30E1" w:rsidP="0076221C">
            <w:r w:rsidRPr="0076221C">
              <w:t>-</w:t>
            </w:r>
          </w:p>
        </w:tc>
        <w:tc>
          <w:tcPr>
            <w:tcW w:w="1120" w:type="dxa"/>
          </w:tcPr>
          <w:p w14:paraId="15F6652F" w14:textId="77777777" w:rsidR="00E34178" w:rsidRPr="0076221C" w:rsidRDefault="003D30E1" w:rsidP="0076221C">
            <w:r w:rsidRPr="0076221C">
              <w:t>30 200</w:t>
            </w:r>
          </w:p>
        </w:tc>
      </w:tr>
      <w:tr w:rsidR="00E34178" w:rsidRPr="0076221C" w14:paraId="1015B931" w14:textId="77777777" w:rsidTr="002B0003">
        <w:trPr>
          <w:trHeight w:val="360"/>
        </w:trPr>
        <w:tc>
          <w:tcPr>
            <w:tcW w:w="560" w:type="dxa"/>
          </w:tcPr>
          <w:p w14:paraId="6456E590" w14:textId="77777777" w:rsidR="00E34178" w:rsidRPr="0076221C" w:rsidRDefault="00E34178" w:rsidP="0076221C"/>
        </w:tc>
        <w:tc>
          <w:tcPr>
            <w:tcW w:w="560" w:type="dxa"/>
          </w:tcPr>
          <w:p w14:paraId="74B1A43E" w14:textId="77777777" w:rsidR="00E34178" w:rsidRPr="0076221C" w:rsidRDefault="003D30E1" w:rsidP="0076221C">
            <w:r w:rsidRPr="0076221C">
              <w:t>86</w:t>
            </w:r>
          </w:p>
        </w:tc>
        <w:tc>
          <w:tcPr>
            <w:tcW w:w="3160" w:type="dxa"/>
          </w:tcPr>
          <w:p w14:paraId="5DF6E40B" w14:textId="77777777" w:rsidR="00E34178" w:rsidRPr="0076221C" w:rsidRDefault="003D30E1" w:rsidP="0076221C">
            <w:r w:rsidRPr="0076221C">
              <w:t>Tvangsmulkt</w:t>
            </w:r>
          </w:p>
        </w:tc>
        <w:tc>
          <w:tcPr>
            <w:tcW w:w="1120" w:type="dxa"/>
          </w:tcPr>
          <w:p w14:paraId="63976E35" w14:textId="77777777" w:rsidR="00E34178" w:rsidRPr="0076221C" w:rsidRDefault="003D30E1" w:rsidP="0076221C">
            <w:r w:rsidRPr="0076221C">
              <w:t>10</w:t>
            </w:r>
          </w:p>
        </w:tc>
        <w:tc>
          <w:tcPr>
            <w:tcW w:w="1120" w:type="dxa"/>
          </w:tcPr>
          <w:p w14:paraId="436BDCE4" w14:textId="77777777" w:rsidR="00E34178" w:rsidRPr="0076221C" w:rsidRDefault="003D30E1" w:rsidP="0076221C">
            <w:r w:rsidRPr="0076221C">
              <w:t>-10</w:t>
            </w:r>
          </w:p>
        </w:tc>
        <w:tc>
          <w:tcPr>
            <w:tcW w:w="1120" w:type="dxa"/>
          </w:tcPr>
          <w:p w14:paraId="1C05F76A" w14:textId="77777777" w:rsidR="00E34178" w:rsidRPr="0076221C" w:rsidRDefault="003D30E1" w:rsidP="0076221C">
            <w:r w:rsidRPr="0076221C">
              <w:t>-</w:t>
            </w:r>
          </w:p>
        </w:tc>
        <w:tc>
          <w:tcPr>
            <w:tcW w:w="1120" w:type="dxa"/>
          </w:tcPr>
          <w:p w14:paraId="2BF15628" w14:textId="77777777" w:rsidR="00E34178" w:rsidRPr="0076221C" w:rsidRDefault="003D30E1" w:rsidP="0076221C">
            <w:r w:rsidRPr="0076221C">
              <w:t>-</w:t>
            </w:r>
          </w:p>
        </w:tc>
        <w:tc>
          <w:tcPr>
            <w:tcW w:w="1120" w:type="dxa"/>
          </w:tcPr>
          <w:p w14:paraId="6482FC4B" w14:textId="77777777" w:rsidR="00E34178" w:rsidRPr="0076221C" w:rsidRDefault="003D30E1" w:rsidP="0076221C">
            <w:r w:rsidRPr="0076221C">
              <w:t>0</w:t>
            </w:r>
          </w:p>
        </w:tc>
      </w:tr>
      <w:tr w:rsidR="00E34178" w:rsidRPr="0076221C" w14:paraId="6FB11EF5" w14:textId="77777777" w:rsidTr="002B0003">
        <w:trPr>
          <w:trHeight w:val="360"/>
        </w:trPr>
        <w:tc>
          <w:tcPr>
            <w:tcW w:w="560" w:type="dxa"/>
          </w:tcPr>
          <w:p w14:paraId="2C6E4E84" w14:textId="77777777" w:rsidR="00E34178" w:rsidRPr="0076221C" w:rsidRDefault="003D30E1" w:rsidP="0076221C">
            <w:r w:rsidRPr="0076221C">
              <w:t>3902</w:t>
            </w:r>
          </w:p>
        </w:tc>
        <w:tc>
          <w:tcPr>
            <w:tcW w:w="560" w:type="dxa"/>
          </w:tcPr>
          <w:p w14:paraId="1EC6DCE5" w14:textId="77777777" w:rsidR="00E34178" w:rsidRPr="0076221C" w:rsidRDefault="00E34178" w:rsidP="0076221C"/>
        </w:tc>
        <w:tc>
          <w:tcPr>
            <w:tcW w:w="3160" w:type="dxa"/>
          </w:tcPr>
          <w:p w14:paraId="4E1506D8" w14:textId="77777777" w:rsidR="00E34178" w:rsidRPr="0076221C" w:rsidRDefault="003D30E1" w:rsidP="0076221C">
            <w:proofErr w:type="spellStart"/>
            <w:r w:rsidRPr="0076221C">
              <w:t>Justervesenet</w:t>
            </w:r>
            <w:proofErr w:type="spellEnd"/>
          </w:p>
        </w:tc>
        <w:tc>
          <w:tcPr>
            <w:tcW w:w="1120" w:type="dxa"/>
          </w:tcPr>
          <w:p w14:paraId="17B47B84" w14:textId="77777777" w:rsidR="00E34178" w:rsidRPr="0076221C" w:rsidRDefault="00E34178" w:rsidP="0076221C"/>
        </w:tc>
        <w:tc>
          <w:tcPr>
            <w:tcW w:w="1120" w:type="dxa"/>
          </w:tcPr>
          <w:p w14:paraId="01F331C7" w14:textId="77777777" w:rsidR="00E34178" w:rsidRPr="0076221C" w:rsidRDefault="00E34178" w:rsidP="0076221C"/>
        </w:tc>
        <w:tc>
          <w:tcPr>
            <w:tcW w:w="1120" w:type="dxa"/>
          </w:tcPr>
          <w:p w14:paraId="69C942F5" w14:textId="77777777" w:rsidR="00E34178" w:rsidRPr="0076221C" w:rsidRDefault="00E34178" w:rsidP="0076221C"/>
        </w:tc>
        <w:tc>
          <w:tcPr>
            <w:tcW w:w="1120" w:type="dxa"/>
          </w:tcPr>
          <w:p w14:paraId="691A9C87" w14:textId="77777777" w:rsidR="00E34178" w:rsidRPr="0076221C" w:rsidRDefault="00E34178" w:rsidP="0076221C"/>
        </w:tc>
        <w:tc>
          <w:tcPr>
            <w:tcW w:w="1120" w:type="dxa"/>
          </w:tcPr>
          <w:p w14:paraId="3CF3CAA0" w14:textId="77777777" w:rsidR="00E34178" w:rsidRPr="0076221C" w:rsidRDefault="00E34178" w:rsidP="0076221C"/>
        </w:tc>
      </w:tr>
      <w:tr w:rsidR="00E34178" w:rsidRPr="0076221C" w14:paraId="70AE4780" w14:textId="77777777" w:rsidTr="002B0003">
        <w:trPr>
          <w:trHeight w:val="360"/>
        </w:trPr>
        <w:tc>
          <w:tcPr>
            <w:tcW w:w="560" w:type="dxa"/>
          </w:tcPr>
          <w:p w14:paraId="78FD9E1A" w14:textId="77777777" w:rsidR="00E34178" w:rsidRPr="0076221C" w:rsidRDefault="00E34178" w:rsidP="0076221C"/>
        </w:tc>
        <w:tc>
          <w:tcPr>
            <w:tcW w:w="560" w:type="dxa"/>
          </w:tcPr>
          <w:p w14:paraId="34A74A73" w14:textId="77777777" w:rsidR="00E34178" w:rsidRPr="0076221C" w:rsidRDefault="003D30E1" w:rsidP="0076221C">
            <w:r w:rsidRPr="0076221C">
              <w:t>1</w:t>
            </w:r>
          </w:p>
        </w:tc>
        <w:tc>
          <w:tcPr>
            <w:tcW w:w="3160" w:type="dxa"/>
          </w:tcPr>
          <w:p w14:paraId="10DFF320" w14:textId="77777777" w:rsidR="00E34178" w:rsidRPr="0076221C" w:rsidRDefault="003D30E1" w:rsidP="0076221C">
            <w:r w:rsidRPr="0076221C">
              <w:t>Gebyrinntekter</w:t>
            </w:r>
          </w:p>
        </w:tc>
        <w:tc>
          <w:tcPr>
            <w:tcW w:w="1120" w:type="dxa"/>
          </w:tcPr>
          <w:p w14:paraId="7A7EC1D4" w14:textId="77777777" w:rsidR="00E34178" w:rsidRPr="0076221C" w:rsidRDefault="003D30E1" w:rsidP="0076221C">
            <w:r w:rsidRPr="0076221C">
              <w:t>26 224</w:t>
            </w:r>
          </w:p>
        </w:tc>
        <w:tc>
          <w:tcPr>
            <w:tcW w:w="1120" w:type="dxa"/>
          </w:tcPr>
          <w:p w14:paraId="6BDECC7D" w14:textId="77777777" w:rsidR="00E34178" w:rsidRPr="0076221C" w:rsidRDefault="003D30E1" w:rsidP="0076221C">
            <w:r w:rsidRPr="0076221C">
              <w:t>-8 000</w:t>
            </w:r>
          </w:p>
        </w:tc>
        <w:tc>
          <w:tcPr>
            <w:tcW w:w="1120" w:type="dxa"/>
          </w:tcPr>
          <w:p w14:paraId="5D57B598" w14:textId="77777777" w:rsidR="00E34178" w:rsidRPr="0076221C" w:rsidRDefault="003D30E1" w:rsidP="0076221C">
            <w:r w:rsidRPr="0076221C">
              <w:t>-</w:t>
            </w:r>
          </w:p>
        </w:tc>
        <w:tc>
          <w:tcPr>
            <w:tcW w:w="1120" w:type="dxa"/>
          </w:tcPr>
          <w:p w14:paraId="08DE6E80" w14:textId="77777777" w:rsidR="00E34178" w:rsidRPr="0076221C" w:rsidRDefault="003D30E1" w:rsidP="0076221C">
            <w:r w:rsidRPr="0076221C">
              <w:t>-</w:t>
            </w:r>
          </w:p>
        </w:tc>
        <w:tc>
          <w:tcPr>
            <w:tcW w:w="1120" w:type="dxa"/>
          </w:tcPr>
          <w:p w14:paraId="5841D5A7" w14:textId="77777777" w:rsidR="00E34178" w:rsidRPr="0076221C" w:rsidRDefault="003D30E1" w:rsidP="0076221C">
            <w:r w:rsidRPr="0076221C">
              <w:t>18 224</w:t>
            </w:r>
          </w:p>
        </w:tc>
      </w:tr>
      <w:tr w:rsidR="00E34178" w:rsidRPr="0076221C" w14:paraId="58FEC11B" w14:textId="77777777" w:rsidTr="002B0003">
        <w:trPr>
          <w:trHeight w:val="360"/>
        </w:trPr>
        <w:tc>
          <w:tcPr>
            <w:tcW w:w="560" w:type="dxa"/>
          </w:tcPr>
          <w:p w14:paraId="68F9DF8D" w14:textId="77777777" w:rsidR="00E34178" w:rsidRPr="0076221C" w:rsidRDefault="00E34178" w:rsidP="0076221C"/>
        </w:tc>
        <w:tc>
          <w:tcPr>
            <w:tcW w:w="560" w:type="dxa"/>
          </w:tcPr>
          <w:p w14:paraId="55020D59" w14:textId="77777777" w:rsidR="00E34178" w:rsidRPr="0076221C" w:rsidRDefault="003D30E1" w:rsidP="0076221C">
            <w:r w:rsidRPr="0076221C">
              <w:t>3</w:t>
            </w:r>
          </w:p>
        </w:tc>
        <w:tc>
          <w:tcPr>
            <w:tcW w:w="3160" w:type="dxa"/>
          </w:tcPr>
          <w:p w14:paraId="4AC6E31A" w14:textId="77777777" w:rsidR="00E34178" w:rsidRPr="0076221C" w:rsidRDefault="003D30E1" w:rsidP="0076221C">
            <w:r w:rsidRPr="0076221C">
              <w:t>Inntekter fra salg av tjenester</w:t>
            </w:r>
          </w:p>
        </w:tc>
        <w:tc>
          <w:tcPr>
            <w:tcW w:w="1120" w:type="dxa"/>
          </w:tcPr>
          <w:p w14:paraId="4B033922" w14:textId="77777777" w:rsidR="00E34178" w:rsidRPr="0076221C" w:rsidRDefault="003D30E1" w:rsidP="0076221C">
            <w:r w:rsidRPr="0076221C">
              <w:t>25 275</w:t>
            </w:r>
          </w:p>
        </w:tc>
        <w:tc>
          <w:tcPr>
            <w:tcW w:w="1120" w:type="dxa"/>
          </w:tcPr>
          <w:p w14:paraId="55B39B47" w14:textId="77777777" w:rsidR="00E34178" w:rsidRPr="0076221C" w:rsidRDefault="003D30E1" w:rsidP="0076221C">
            <w:r w:rsidRPr="0076221C">
              <w:t>-4 000</w:t>
            </w:r>
          </w:p>
        </w:tc>
        <w:tc>
          <w:tcPr>
            <w:tcW w:w="1120" w:type="dxa"/>
          </w:tcPr>
          <w:p w14:paraId="6658C909" w14:textId="77777777" w:rsidR="00E34178" w:rsidRPr="0076221C" w:rsidRDefault="003D30E1" w:rsidP="0076221C">
            <w:r w:rsidRPr="0076221C">
              <w:t>-</w:t>
            </w:r>
          </w:p>
        </w:tc>
        <w:tc>
          <w:tcPr>
            <w:tcW w:w="1120" w:type="dxa"/>
          </w:tcPr>
          <w:p w14:paraId="77253ABA" w14:textId="77777777" w:rsidR="00E34178" w:rsidRPr="0076221C" w:rsidRDefault="003D30E1" w:rsidP="0076221C">
            <w:r w:rsidRPr="0076221C">
              <w:t>-</w:t>
            </w:r>
          </w:p>
        </w:tc>
        <w:tc>
          <w:tcPr>
            <w:tcW w:w="1120" w:type="dxa"/>
          </w:tcPr>
          <w:p w14:paraId="6A4AF751" w14:textId="77777777" w:rsidR="00E34178" w:rsidRPr="0076221C" w:rsidRDefault="003D30E1" w:rsidP="0076221C">
            <w:r w:rsidRPr="0076221C">
              <w:t>21 275</w:t>
            </w:r>
          </w:p>
        </w:tc>
      </w:tr>
      <w:tr w:rsidR="00E34178" w:rsidRPr="0076221C" w14:paraId="2928ADB8" w14:textId="77777777" w:rsidTr="002B0003">
        <w:trPr>
          <w:trHeight w:val="360"/>
        </w:trPr>
        <w:tc>
          <w:tcPr>
            <w:tcW w:w="560" w:type="dxa"/>
          </w:tcPr>
          <w:p w14:paraId="40430B1D" w14:textId="77777777" w:rsidR="00E34178" w:rsidRPr="0076221C" w:rsidRDefault="003D30E1" w:rsidP="0076221C">
            <w:r w:rsidRPr="0076221C">
              <w:t>3903</w:t>
            </w:r>
          </w:p>
        </w:tc>
        <w:tc>
          <w:tcPr>
            <w:tcW w:w="560" w:type="dxa"/>
          </w:tcPr>
          <w:p w14:paraId="670E3D5C" w14:textId="77777777" w:rsidR="00E34178" w:rsidRPr="0076221C" w:rsidRDefault="00E34178" w:rsidP="0076221C"/>
        </w:tc>
        <w:tc>
          <w:tcPr>
            <w:tcW w:w="3160" w:type="dxa"/>
          </w:tcPr>
          <w:p w14:paraId="2854ECDB" w14:textId="77777777" w:rsidR="00E34178" w:rsidRPr="0076221C" w:rsidRDefault="003D30E1" w:rsidP="0076221C">
            <w:r w:rsidRPr="0076221C">
              <w:t>Norsk akkreditering</w:t>
            </w:r>
          </w:p>
        </w:tc>
        <w:tc>
          <w:tcPr>
            <w:tcW w:w="1120" w:type="dxa"/>
          </w:tcPr>
          <w:p w14:paraId="5D0F5FC1" w14:textId="77777777" w:rsidR="00E34178" w:rsidRPr="0076221C" w:rsidRDefault="00E34178" w:rsidP="0076221C"/>
        </w:tc>
        <w:tc>
          <w:tcPr>
            <w:tcW w:w="1120" w:type="dxa"/>
          </w:tcPr>
          <w:p w14:paraId="31D952EB" w14:textId="77777777" w:rsidR="00E34178" w:rsidRPr="0076221C" w:rsidRDefault="00E34178" w:rsidP="0076221C"/>
        </w:tc>
        <w:tc>
          <w:tcPr>
            <w:tcW w:w="1120" w:type="dxa"/>
          </w:tcPr>
          <w:p w14:paraId="794ED91C" w14:textId="77777777" w:rsidR="00E34178" w:rsidRPr="0076221C" w:rsidRDefault="00E34178" w:rsidP="0076221C"/>
        </w:tc>
        <w:tc>
          <w:tcPr>
            <w:tcW w:w="1120" w:type="dxa"/>
          </w:tcPr>
          <w:p w14:paraId="60EBFBE9" w14:textId="77777777" w:rsidR="00E34178" w:rsidRPr="0076221C" w:rsidRDefault="00E34178" w:rsidP="0076221C"/>
        </w:tc>
        <w:tc>
          <w:tcPr>
            <w:tcW w:w="1120" w:type="dxa"/>
          </w:tcPr>
          <w:p w14:paraId="582BF37B" w14:textId="77777777" w:rsidR="00E34178" w:rsidRPr="0076221C" w:rsidRDefault="00E34178" w:rsidP="0076221C"/>
        </w:tc>
      </w:tr>
      <w:tr w:rsidR="00E34178" w:rsidRPr="0076221C" w14:paraId="7468DCB1" w14:textId="77777777" w:rsidTr="002B0003">
        <w:trPr>
          <w:trHeight w:val="360"/>
        </w:trPr>
        <w:tc>
          <w:tcPr>
            <w:tcW w:w="560" w:type="dxa"/>
          </w:tcPr>
          <w:p w14:paraId="189D453C" w14:textId="77777777" w:rsidR="00E34178" w:rsidRPr="0076221C" w:rsidRDefault="00E34178" w:rsidP="0076221C"/>
        </w:tc>
        <w:tc>
          <w:tcPr>
            <w:tcW w:w="560" w:type="dxa"/>
          </w:tcPr>
          <w:p w14:paraId="6475DD05" w14:textId="77777777" w:rsidR="00E34178" w:rsidRPr="0076221C" w:rsidRDefault="003D30E1" w:rsidP="0076221C">
            <w:r w:rsidRPr="0076221C">
              <w:t>1</w:t>
            </w:r>
          </w:p>
        </w:tc>
        <w:tc>
          <w:tcPr>
            <w:tcW w:w="3160" w:type="dxa"/>
          </w:tcPr>
          <w:p w14:paraId="18ACFAEF" w14:textId="77777777" w:rsidR="00E34178" w:rsidRPr="0076221C" w:rsidRDefault="003D30E1" w:rsidP="0076221C">
            <w:r w:rsidRPr="0076221C">
              <w:t>Gebyrinntekter og andre inntekter</w:t>
            </w:r>
          </w:p>
        </w:tc>
        <w:tc>
          <w:tcPr>
            <w:tcW w:w="1120" w:type="dxa"/>
          </w:tcPr>
          <w:p w14:paraId="3F236ECD" w14:textId="77777777" w:rsidR="00E34178" w:rsidRPr="0076221C" w:rsidRDefault="003D30E1" w:rsidP="0076221C">
            <w:r w:rsidRPr="0076221C">
              <w:t>49 750</w:t>
            </w:r>
          </w:p>
        </w:tc>
        <w:tc>
          <w:tcPr>
            <w:tcW w:w="1120" w:type="dxa"/>
          </w:tcPr>
          <w:p w14:paraId="4D5E8F5B" w14:textId="77777777" w:rsidR="00E34178" w:rsidRPr="0076221C" w:rsidRDefault="003D30E1" w:rsidP="0076221C">
            <w:r w:rsidRPr="0076221C">
              <w:t>-11 800</w:t>
            </w:r>
          </w:p>
        </w:tc>
        <w:tc>
          <w:tcPr>
            <w:tcW w:w="1120" w:type="dxa"/>
          </w:tcPr>
          <w:p w14:paraId="3FAE6A94" w14:textId="77777777" w:rsidR="00E34178" w:rsidRPr="0076221C" w:rsidRDefault="003D30E1" w:rsidP="0076221C">
            <w:r w:rsidRPr="0076221C">
              <w:t>-</w:t>
            </w:r>
          </w:p>
        </w:tc>
        <w:tc>
          <w:tcPr>
            <w:tcW w:w="1120" w:type="dxa"/>
          </w:tcPr>
          <w:p w14:paraId="213B8569" w14:textId="77777777" w:rsidR="00E34178" w:rsidRPr="0076221C" w:rsidRDefault="003D30E1" w:rsidP="0076221C">
            <w:r w:rsidRPr="0076221C">
              <w:t>-</w:t>
            </w:r>
          </w:p>
        </w:tc>
        <w:tc>
          <w:tcPr>
            <w:tcW w:w="1120" w:type="dxa"/>
          </w:tcPr>
          <w:p w14:paraId="0379D83A" w14:textId="77777777" w:rsidR="00E34178" w:rsidRPr="0076221C" w:rsidRDefault="003D30E1" w:rsidP="0076221C">
            <w:r w:rsidRPr="0076221C">
              <w:t>37 950</w:t>
            </w:r>
          </w:p>
        </w:tc>
      </w:tr>
      <w:tr w:rsidR="00E34178" w:rsidRPr="0076221C" w14:paraId="1A157E25" w14:textId="77777777" w:rsidTr="002B0003">
        <w:trPr>
          <w:trHeight w:val="360"/>
        </w:trPr>
        <w:tc>
          <w:tcPr>
            <w:tcW w:w="560" w:type="dxa"/>
          </w:tcPr>
          <w:p w14:paraId="75E77845" w14:textId="77777777" w:rsidR="00E34178" w:rsidRPr="0076221C" w:rsidRDefault="003D30E1" w:rsidP="0076221C">
            <w:r w:rsidRPr="0076221C">
              <w:t>3904</w:t>
            </w:r>
          </w:p>
        </w:tc>
        <w:tc>
          <w:tcPr>
            <w:tcW w:w="560" w:type="dxa"/>
          </w:tcPr>
          <w:p w14:paraId="4BFDE694" w14:textId="77777777" w:rsidR="00E34178" w:rsidRPr="0076221C" w:rsidRDefault="00E34178" w:rsidP="0076221C"/>
        </w:tc>
        <w:tc>
          <w:tcPr>
            <w:tcW w:w="3160" w:type="dxa"/>
          </w:tcPr>
          <w:p w14:paraId="66838AD0" w14:textId="77777777" w:rsidR="00E34178" w:rsidRPr="0076221C" w:rsidRDefault="003D30E1" w:rsidP="0076221C">
            <w:r w:rsidRPr="0076221C">
              <w:t>Brønnøysundregistrene</w:t>
            </w:r>
          </w:p>
        </w:tc>
        <w:tc>
          <w:tcPr>
            <w:tcW w:w="1120" w:type="dxa"/>
          </w:tcPr>
          <w:p w14:paraId="5F713F9A" w14:textId="77777777" w:rsidR="00E34178" w:rsidRPr="0076221C" w:rsidRDefault="00E34178" w:rsidP="0076221C"/>
        </w:tc>
        <w:tc>
          <w:tcPr>
            <w:tcW w:w="1120" w:type="dxa"/>
          </w:tcPr>
          <w:p w14:paraId="16A1E252" w14:textId="77777777" w:rsidR="00E34178" w:rsidRPr="0076221C" w:rsidRDefault="00E34178" w:rsidP="0076221C"/>
        </w:tc>
        <w:tc>
          <w:tcPr>
            <w:tcW w:w="1120" w:type="dxa"/>
          </w:tcPr>
          <w:p w14:paraId="5B74226E" w14:textId="77777777" w:rsidR="00E34178" w:rsidRPr="0076221C" w:rsidRDefault="00E34178" w:rsidP="0076221C"/>
        </w:tc>
        <w:tc>
          <w:tcPr>
            <w:tcW w:w="1120" w:type="dxa"/>
          </w:tcPr>
          <w:p w14:paraId="1159AA1C" w14:textId="77777777" w:rsidR="00E34178" w:rsidRPr="0076221C" w:rsidRDefault="00E34178" w:rsidP="0076221C"/>
        </w:tc>
        <w:tc>
          <w:tcPr>
            <w:tcW w:w="1120" w:type="dxa"/>
          </w:tcPr>
          <w:p w14:paraId="37DFA6F9" w14:textId="77777777" w:rsidR="00E34178" w:rsidRPr="0076221C" w:rsidRDefault="00E34178" w:rsidP="0076221C"/>
        </w:tc>
      </w:tr>
      <w:tr w:rsidR="00E34178" w:rsidRPr="0076221C" w14:paraId="5D643652" w14:textId="77777777" w:rsidTr="002B0003">
        <w:trPr>
          <w:trHeight w:val="360"/>
        </w:trPr>
        <w:tc>
          <w:tcPr>
            <w:tcW w:w="560" w:type="dxa"/>
          </w:tcPr>
          <w:p w14:paraId="45950332" w14:textId="77777777" w:rsidR="00E34178" w:rsidRPr="0076221C" w:rsidRDefault="00E34178" w:rsidP="0076221C"/>
        </w:tc>
        <w:tc>
          <w:tcPr>
            <w:tcW w:w="560" w:type="dxa"/>
          </w:tcPr>
          <w:p w14:paraId="00A86006" w14:textId="77777777" w:rsidR="00E34178" w:rsidRPr="0076221C" w:rsidRDefault="003D30E1" w:rsidP="0076221C">
            <w:r w:rsidRPr="0076221C">
              <w:t>1</w:t>
            </w:r>
          </w:p>
        </w:tc>
        <w:tc>
          <w:tcPr>
            <w:tcW w:w="3160" w:type="dxa"/>
          </w:tcPr>
          <w:p w14:paraId="567864E6" w14:textId="77777777" w:rsidR="00E34178" w:rsidRPr="0076221C" w:rsidRDefault="003D30E1" w:rsidP="0076221C">
            <w:r w:rsidRPr="0076221C">
              <w:t>Gebyrinntekter</w:t>
            </w:r>
          </w:p>
        </w:tc>
        <w:tc>
          <w:tcPr>
            <w:tcW w:w="1120" w:type="dxa"/>
          </w:tcPr>
          <w:p w14:paraId="63C3B787" w14:textId="77777777" w:rsidR="00E34178" w:rsidRPr="0076221C" w:rsidRDefault="003D30E1" w:rsidP="0076221C">
            <w:r w:rsidRPr="0076221C">
              <w:t>520 992</w:t>
            </w:r>
          </w:p>
        </w:tc>
        <w:tc>
          <w:tcPr>
            <w:tcW w:w="1120" w:type="dxa"/>
          </w:tcPr>
          <w:p w14:paraId="66649187" w14:textId="77777777" w:rsidR="00E34178" w:rsidRPr="0076221C" w:rsidRDefault="003D30E1" w:rsidP="0076221C">
            <w:r w:rsidRPr="0076221C">
              <w:t>79 000</w:t>
            </w:r>
          </w:p>
        </w:tc>
        <w:tc>
          <w:tcPr>
            <w:tcW w:w="1120" w:type="dxa"/>
          </w:tcPr>
          <w:p w14:paraId="3B2FDFEE" w14:textId="77777777" w:rsidR="00E34178" w:rsidRPr="0076221C" w:rsidRDefault="003D30E1" w:rsidP="0076221C">
            <w:r w:rsidRPr="0076221C">
              <w:t>-</w:t>
            </w:r>
          </w:p>
        </w:tc>
        <w:tc>
          <w:tcPr>
            <w:tcW w:w="1120" w:type="dxa"/>
          </w:tcPr>
          <w:p w14:paraId="36AE78EA" w14:textId="77777777" w:rsidR="00E34178" w:rsidRPr="0076221C" w:rsidRDefault="003D30E1" w:rsidP="0076221C">
            <w:r w:rsidRPr="0076221C">
              <w:t>-</w:t>
            </w:r>
          </w:p>
        </w:tc>
        <w:tc>
          <w:tcPr>
            <w:tcW w:w="1120" w:type="dxa"/>
          </w:tcPr>
          <w:p w14:paraId="5E617F79" w14:textId="77777777" w:rsidR="00E34178" w:rsidRPr="0076221C" w:rsidRDefault="003D30E1" w:rsidP="0076221C">
            <w:r w:rsidRPr="0076221C">
              <w:t>599 992</w:t>
            </w:r>
          </w:p>
        </w:tc>
      </w:tr>
      <w:tr w:rsidR="00E34178" w:rsidRPr="0076221C" w14:paraId="2B0F7AAB" w14:textId="77777777" w:rsidTr="002B0003">
        <w:trPr>
          <w:trHeight w:val="360"/>
        </w:trPr>
        <w:tc>
          <w:tcPr>
            <w:tcW w:w="560" w:type="dxa"/>
          </w:tcPr>
          <w:p w14:paraId="6884E12C" w14:textId="77777777" w:rsidR="00E34178" w:rsidRPr="0076221C" w:rsidRDefault="003D30E1" w:rsidP="0076221C">
            <w:r w:rsidRPr="0076221C">
              <w:t>3906</w:t>
            </w:r>
          </w:p>
        </w:tc>
        <w:tc>
          <w:tcPr>
            <w:tcW w:w="560" w:type="dxa"/>
          </w:tcPr>
          <w:p w14:paraId="4CBF38B7" w14:textId="77777777" w:rsidR="00E34178" w:rsidRPr="0076221C" w:rsidRDefault="00E34178" w:rsidP="0076221C"/>
        </w:tc>
        <w:tc>
          <w:tcPr>
            <w:tcW w:w="6520" w:type="dxa"/>
            <w:gridSpan w:val="4"/>
          </w:tcPr>
          <w:p w14:paraId="5EEF9540" w14:textId="77777777" w:rsidR="00E34178" w:rsidRPr="0076221C" w:rsidRDefault="003D30E1" w:rsidP="0076221C">
            <w:r w:rsidRPr="0076221C">
              <w:t>Direktoratet for mineralforvaltning med Bergmesteren for Svalbard</w:t>
            </w:r>
          </w:p>
        </w:tc>
        <w:tc>
          <w:tcPr>
            <w:tcW w:w="1120" w:type="dxa"/>
          </w:tcPr>
          <w:p w14:paraId="283DB11C" w14:textId="77777777" w:rsidR="00E34178" w:rsidRPr="0076221C" w:rsidRDefault="00E34178" w:rsidP="0076221C"/>
        </w:tc>
        <w:tc>
          <w:tcPr>
            <w:tcW w:w="1120" w:type="dxa"/>
          </w:tcPr>
          <w:p w14:paraId="61C0587C" w14:textId="77777777" w:rsidR="00E34178" w:rsidRPr="0076221C" w:rsidRDefault="00E34178" w:rsidP="0076221C"/>
        </w:tc>
      </w:tr>
      <w:tr w:rsidR="00E34178" w:rsidRPr="0076221C" w14:paraId="75663705" w14:textId="77777777" w:rsidTr="002B0003">
        <w:trPr>
          <w:trHeight w:val="360"/>
        </w:trPr>
        <w:tc>
          <w:tcPr>
            <w:tcW w:w="560" w:type="dxa"/>
          </w:tcPr>
          <w:p w14:paraId="0BE1C200" w14:textId="77777777" w:rsidR="00E34178" w:rsidRPr="0076221C" w:rsidRDefault="00E34178" w:rsidP="0076221C"/>
        </w:tc>
        <w:tc>
          <w:tcPr>
            <w:tcW w:w="560" w:type="dxa"/>
          </w:tcPr>
          <w:p w14:paraId="6EDC1F3D" w14:textId="77777777" w:rsidR="00E34178" w:rsidRPr="0076221C" w:rsidRDefault="003D30E1" w:rsidP="0076221C">
            <w:r w:rsidRPr="0076221C">
              <w:t>2</w:t>
            </w:r>
          </w:p>
        </w:tc>
        <w:tc>
          <w:tcPr>
            <w:tcW w:w="3160" w:type="dxa"/>
          </w:tcPr>
          <w:p w14:paraId="0DA74B91" w14:textId="77777777" w:rsidR="00E34178" w:rsidRPr="0076221C" w:rsidRDefault="003D30E1" w:rsidP="0076221C">
            <w:r w:rsidRPr="0076221C">
              <w:t>Behandlingsgebyrer</w:t>
            </w:r>
          </w:p>
        </w:tc>
        <w:tc>
          <w:tcPr>
            <w:tcW w:w="1120" w:type="dxa"/>
          </w:tcPr>
          <w:p w14:paraId="660ABC6F" w14:textId="77777777" w:rsidR="00E34178" w:rsidRPr="0076221C" w:rsidRDefault="003D30E1" w:rsidP="0076221C">
            <w:r w:rsidRPr="0076221C">
              <w:t>799</w:t>
            </w:r>
          </w:p>
        </w:tc>
        <w:tc>
          <w:tcPr>
            <w:tcW w:w="1120" w:type="dxa"/>
          </w:tcPr>
          <w:p w14:paraId="44EBE875" w14:textId="77777777" w:rsidR="00E34178" w:rsidRPr="0076221C" w:rsidRDefault="003D30E1" w:rsidP="0076221C">
            <w:r w:rsidRPr="0076221C">
              <w:t>351</w:t>
            </w:r>
          </w:p>
        </w:tc>
        <w:tc>
          <w:tcPr>
            <w:tcW w:w="1120" w:type="dxa"/>
          </w:tcPr>
          <w:p w14:paraId="2941AD31" w14:textId="77777777" w:rsidR="00E34178" w:rsidRPr="0076221C" w:rsidRDefault="003D30E1" w:rsidP="0076221C">
            <w:r w:rsidRPr="0076221C">
              <w:t>-</w:t>
            </w:r>
          </w:p>
        </w:tc>
        <w:tc>
          <w:tcPr>
            <w:tcW w:w="1120" w:type="dxa"/>
          </w:tcPr>
          <w:p w14:paraId="579DFEBA" w14:textId="77777777" w:rsidR="00E34178" w:rsidRPr="0076221C" w:rsidRDefault="003D30E1" w:rsidP="0076221C">
            <w:r w:rsidRPr="0076221C">
              <w:t>-</w:t>
            </w:r>
          </w:p>
        </w:tc>
        <w:tc>
          <w:tcPr>
            <w:tcW w:w="1120" w:type="dxa"/>
          </w:tcPr>
          <w:p w14:paraId="6341FBD0" w14:textId="77777777" w:rsidR="00E34178" w:rsidRPr="0076221C" w:rsidRDefault="003D30E1" w:rsidP="0076221C">
            <w:r w:rsidRPr="0076221C">
              <w:t>1 150</w:t>
            </w:r>
          </w:p>
        </w:tc>
      </w:tr>
      <w:tr w:rsidR="00E34178" w:rsidRPr="0076221C" w14:paraId="5A0174AF" w14:textId="77777777" w:rsidTr="002B0003">
        <w:trPr>
          <w:trHeight w:val="360"/>
        </w:trPr>
        <w:tc>
          <w:tcPr>
            <w:tcW w:w="560" w:type="dxa"/>
          </w:tcPr>
          <w:p w14:paraId="6D59C090" w14:textId="77777777" w:rsidR="00E34178" w:rsidRPr="0076221C" w:rsidRDefault="003D30E1" w:rsidP="0076221C">
            <w:r w:rsidRPr="0076221C">
              <w:t>3907</w:t>
            </w:r>
          </w:p>
        </w:tc>
        <w:tc>
          <w:tcPr>
            <w:tcW w:w="560" w:type="dxa"/>
          </w:tcPr>
          <w:p w14:paraId="273D36FF" w14:textId="77777777" w:rsidR="00E34178" w:rsidRPr="0076221C" w:rsidRDefault="00E34178" w:rsidP="0076221C"/>
        </w:tc>
        <w:tc>
          <w:tcPr>
            <w:tcW w:w="3160" w:type="dxa"/>
          </w:tcPr>
          <w:p w14:paraId="727390A7" w14:textId="77777777" w:rsidR="00E34178" w:rsidRPr="0076221C" w:rsidRDefault="003D30E1" w:rsidP="0076221C">
            <w:r w:rsidRPr="0076221C">
              <w:t>Norsk nukleær dekommisjonering</w:t>
            </w:r>
          </w:p>
        </w:tc>
        <w:tc>
          <w:tcPr>
            <w:tcW w:w="1120" w:type="dxa"/>
          </w:tcPr>
          <w:p w14:paraId="56814376" w14:textId="77777777" w:rsidR="00E34178" w:rsidRPr="0076221C" w:rsidRDefault="00E34178" w:rsidP="0076221C"/>
        </w:tc>
        <w:tc>
          <w:tcPr>
            <w:tcW w:w="1120" w:type="dxa"/>
          </w:tcPr>
          <w:p w14:paraId="3805FC2E" w14:textId="77777777" w:rsidR="00E34178" w:rsidRPr="0076221C" w:rsidRDefault="00E34178" w:rsidP="0076221C"/>
        </w:tc>
        <w:tc>
          <w:tcPr>
            <w:tcW w:w="1120" w:type="dxa"/>
          </w:tcPr>
          <w:p w14:paraId="58A84348" w14:textId="77777777" w:rsidR="00E34178" w:rsidRPr="0076221C" w:rsidRDefault="00E34178" w:rsidP="0076221C"/>
        </w:tc>
        <w:tc>
          <w:tcPr>
            <w:tcW w:w="1120" w:type="dxa"/>
          </w:tcPr>
          <w:p w14:paraId="4A2A0170" w14:textId="77777777" w:rsidR="00E34178" w:rsidRPr="0076221C" w:rsidRDefault="00E34178" w:rsidP="0076221C"/>
        </w:tc>
        <w:tc>
          <w:tcPr>
            <w:tcW w:w="1120" w:type="dxa"/>
          </w:tcPr>
          <w:p w14:paraId="48860F30" w14:textId="77777777" w:rsidR="00E34178" w:rsidRPr="0076221C" w:rsidRDefault="00E34178" w:rsidP="0076221C"/>
        </w:tc>
      </w:tr>
      <w:tr w:rsidR="00E34178" w:rsidRPr="0076221C" w14:paraId="7C18F2C9" w14:textId="77777777" w:rsidTr="002B0003">
        <w:trPr>
          <w:trHeight w:val="580"/>
        </w:trPr>
        <w:tc>
          <w:tcPr>
            <w:tcW w:w="560" w:type="dxa"/>
          </w:tcPr>
          <w:p w14:paraId="04E64C06" w14:textId="77777777" w:rsidR="00E34178" w:rsidRPr="0076221C" w:rsidRDefault="00E34178" w:rsidP="0076221C"/>
        </w:tc>
        <w:tc>
          <w:tcPr>
            <w:tcW w:w="560" w:type="dxa"/>
          </w:tcPr>
          <w:p w14:paraId="11FF2B9E" w14:textId="77777777" w:rsidR="00E34178" w:rsidRPr="0076221C" w:rsidRDefault="003D30E1" w:rsidP="0076221C">
            <w:r w:rsidRPr="0076221C">
              <w:t>1</w:t>
            </w:r>
          </w:p>
        </w:tc>
        <w:tc>
          <w:tcPr>
            <w:tcW w:w="3160" w:type="dxa"/>
          </w:tcPr>
          <w:p w14:paraId="05391109" w14:textId="77777777" w:rsidR="00E34178" w:rsidRPr="0076221C" w:rsidRDefault="003D30E1" w:rsidP="0076221C">
            <w:r w:rsidRPr="0076221C">
              <w:t>Innbetaling fra Institutt for energiteknikk</w:t>
            </w:r>
          </w:p>
        </w:tc>
        <w:tc>
          <w:tcPr>
            <w:tcW w:w="1120" w:type="dxa"/>
          </w:tcPr>
          <w:p w14:paraId="794F486E" w14:textId="77777777" w:rsidR="00E34178" w:rsidRPr="0076221C" w:rsidRDefault="003D30E1" w:rsidP="0076221C">
            <w:r w:rsidRPr="0076221C">
              <w:t>8 500</w:t>
            </w:r>
          </w:p>
        </w:tc>
        <w:tc>
          <w:tcPr>
            <w:tcW w:w="1120" w:type="dxa"/>
          </w:tcPr>
          <w:p w14:paraId="719A8CB5" w14:textId="77777777" w:rsidR="00E34178" w:rsidRPr="0076221C" w:rsidRDefault="003D30E1" w:rsidP="0076221C">
            <w:r w:rsidRPr="0076221C">
              <w:t>-8 000</w:t>
            </w:r>
          </w:p>
        </w:tc>
        <w:tc>
          <w:tcPr>
            <w:tcW w:w="1120" w:type="dxa"/>
          </w:tcPr>
          <w:p w14:paraId="5114F98F" w14:textId="77777777" w:rsidR="00E34178" w:rsidRPr="0076221C" w:rsidRDefault="003D30E1" w:rsidP="0076221C">
            <w:r w:rsidRPr="0076221C">
              <w:t>-</w:t>
            </w:r>
          </w:p>
        </w:tc>
        <w:tc>
          <w:tcPr>
            <w:tcW w:w="1120" w:type="dxa"/>
          </w:tcPr>
          <w:p w14:paraId="2CB6BBE4" w14:textId="77777777" w:rsidR="00E34178" w:rsidRPr="0076221C" w:rsidRDefault="003D30E1" w:rsidP="0076221C">
            <w:r w:rsidRPr="0076221C">
              <w:t>-</w:t>
            </w:r>
          </w:p>
        </w:tc>
        <w:tc>
          <w:tcPr>
            <w:tcW w:w="1120" w:type="dxa"/>
          </w:tcPr>
          <w:p w14:paraId="7952E49A" w14:textId="77777777" w:rsidR="00E34178" w:rsidRPr="0076221C" w:rsidRDefault="003D30E1" w:rsidP="0076221C">
            <w:r w:rsidRPr="0076221C">
              <w:t>500</w:t>
            </w:r>
          </w:p>
        </w:tc>
      </w:tr>
      <w:tr w:rsidR="00E34178" w:rsidRPr="0076221C" w14:paraId="63983D75" w14:textId="77777777" w:rsidTr="002B0003">
        <w:trPr>
          <w:trHeight w:val="360"/>
        </w:trPr>
        <w:tc>
          <w:tcPr>
            <w:tcW w:w="560" w:type="dxa"/>
          </w:tcPr>
          <w:p w14:paraId="6426F92F" w14:textId="77777777" w:rsidR="00E34178" w:rsidRPr="0076221C" w:rsidRDefault="003D30E1" w:rsidP="0076221C">
            <w:r w:rsidRPr="0076221C">
              <w:t>3910</w:t>
            </w:r>
          </w:p>
        </w:tc>
        <w:tc>
          <w:tcPr>
            <w:tcW w:w="560" w:type="dxa"/>
          </w:tcPr>
          <w:p w14:paraId="46327D21" w14:textId="77777777" w:rsidR="00E34178" w:rsidRPr="0076221C" w:rsidRDefault="00E34178" w:rsidP="0076221C"/>
        </w:tc>
        <w:tc>
          <w:tcPr>
            <w:tcW w:w="3160" w:type="dxa"/>
          </w:tcPr>
          <w:p w14:paraId="19F73AE6" w14:textId="77777777" w:rsidR="00E34178" w:rsidRPr="0076221C" w:rsidRDefault="003D30E1" w:rsidP="0076221C">
            <w:r w:rsidRPr="0076221C">
              <w:t>Sjøfartsdirektoratet</w:t>
            </w:r>
          </w:p>
        </w:tc>
        <w:tc>
          <w:tcPr>
            <w:tcW w:w="1120" w:type="dxa"/>
          </w:tcPr>
          <w:p w14:paraId="3C9B5036" w14:textId="77777777" w:rsidR="00E34178" w:rsidRPr="0076221C" w:rsidRDefault="00E34178" w:rsidP="0076221C"/>
        </w:tc>
        <w:tc>
          <w:tcPr>
            <w:tcW w:w="1120" w:type="dxa"/>
          </w:tcPr>
          <w:p w14:paraId="2D610C79" w14:textId="77777777" w:rsidR="00E34178" w:rsidRPr="0076221C" w:rsidRDefault="00E34178" w:rsidP="0076221C"/>
        </w:tc>
        <w:tc>
          <w:tcPr>
            <w:tcW w:w="1120" w:type="dxa"/>
          </w:tcPr>
          <w:p w14:paraId="7F284429" w14:textId="77777777" w:rsidR="00E34178" w:rsidRPr="0076221C" w:rsidRDefault="00E34178" w:rsidP="0076221C"/>
        </w:tc>
        <w:tc>
          <w:tcPr>
            <w:tcW w:w="1120" w:type="dxa"/>
          </w:tcPr>
          <w:p w14:paraId="46CBE0AA" w14:textId="77777777" w:rsidR="00E34178" w:rsidRPr="0076221C" w:rsidRDefault="00E34178" w:rsidP="0076221C"/>
        </w:tc>
        <w:tc>
          <w:tcPr>
            <w:tcW w:w="1120" w:type="dxa"/>
          </w:tcPr>
          <w:p w14:paraId="1676B8B2" w14:textId="77777777" w:rsidR="00E34178" w:rsidRPr="0076221C" w:rsidRDefault="00E34178" w:rsidP="0076221C"/>
        </w:tc>
      </w:tr>
      <w:tr w:rsidR="00E34178" w:rsidRPr="0076221C" w14:paraId="2E952436" w14:textId="77777777" w:rsidTr="002B0003">
        <w:trPr>
          <w:trHeight w:val="580"/>
        </w:trPr>
        <w:tc>
          <w:tcPr>
            <w:tcW w:w="560" w:type="dxa"/>
          </w:tcPr>
          <w:p w14:paraId="627AA591" w14:textId="77777777" w:rsidR="00E34178" w:rsidRPr="0076221C" w:rsidRDefault="00E34178" w:rsidP="0076221C"/>
        </w:tc>
        <w:tc>
          <w:tcPr>
            <w:tcW w:w="560" w:type="dxa"/>
          </w:tcPr>
          <w:p w14:paraId="162E9361" w14:textId="77777777" w:rsidR="00E34178" w:rsidRPr="0076221C" w:rsidRDefault="003D30E1" w:rsidP="0076221C">
            <w:r w:rsidRPr="0076221C">
              <w:t>1</w:t>
            </w:r>
          </w:p>
        </w:tc>
        <w:tc>
          <w:tcPr>
            <w:tcW w:w="3160" w:type="dxa"/>
          </w:tcPr>
          <w:p w14:paraId="13D8B2B4" w14:textId="77777777" w:rsidR="00E34178" w:rsidRPr="0076221C" w:rsidRDefault="003D30E1" w:rsidP="0076221C">
            <w:r w:rsidRPr="0076221C">
              <w:t>Gebyrer for skip og flyttbare innretninger i NOR</w:t>
            </w:r>
          </w:p>
        </w:tc>
        <w:tc>
          <w:tcPr>
            <w:tcW w:w="1120" w:type="dxa"/>
          </w:tcPr>
          <w:p w14:paraId="7B4C5B49" w14:textId="77777777" w:rsidR="00E34178" w:rsidRPr="0076221C" w:rsidRDefault="003D30E1" w:rsidP="0076221C">
            <w:r w:rsidRPr="0076221C">
              <w:t>223 432</w:t>
            </w:r>
          </w:p>
        </w:tc>
        <w:tc>
          <w:tcPr>
            <w:tcW w:w="1120" w:type="dxa"/>
          </w:tcPr>
          <w:p w14:paraId="3B56ECB1" w14:textId="77777777" w:rsidR="00E34178" w:rsidRPr="0076221C" w:rsidRDefault="003D30E1" w:rsidP="0076221C">
            <w:r w:rsidRPr="0076221C">
              <w:t>-3 300</w:t>
            </w:r>
          </w:p>
        </w:tc>
        <w:tc>
          <w:tcPr>
            <w:tcW w:w="1120" w:type="dxa"/>
          </w:tcPr>
          <w:p w14:paraId="10C30ECE" w14:textId="77777777" w:rsidR="00E34178" w:rsidRPr="0076221C" w:rsidRDefault="003D30E1" w:rsidP="0076221C">
            <w:r w:rsidRPr="0076221C">
              <w:t>-</w:t>
            </w:r>
          </w:p>
        </w:tc>
        <w:tc>
          <w:tcPr>
            <w:tcW w:w="1120" w:type="dxa"/>
          </w:tcPr>
          <w:p w14:paraId="261BB9C6" w14:textId="77777777" w:rsidR="00E34178" w:rsidRPr="0076221C" w:rsidRDefault="003D30E1" w:rsidP="0076221C">
            <w:r w:rsidRPr="0076221C">
              <w:t>-</w:t>
            </w:r>
          </w:p>
        </w:tc>
        <w:tc>
          <w:tcPr>
            <w:tcW w:w="1120" w:type="dxa"/>
          </w:tcPr>
          <w:p w14:paraId="10B2989B" w14:textId="77777777" w:rsidR="00E34178" w:rsidRPr="0076221C" w:rsidRDefault="003D30E1" w:rsidP="0076221C">
            <w:r w:rsidRPr="0076221C">
              <w:t>220 132</w:t>
            </w:r>
          </w:p>
        </w:tc>
      </w:tr>
      <w:tr w:rsidR="00E34178" w:rsidRPr="0076221C" w14:paraId="41BC59D6" w14:textId="77777777" w:rsidTr="002B0003">
        <w:trPr>
          <w:trHeight w:val="360"/>
        </w:trPr>
        <w:tc>
          <w:tcPr>
            <w:tcW w:w="560" w:type="dxa"/>
          </w:tcPr>
          <w:p w14:paraId="2A9B0469" w14:textId="77777777" w:rsidR="00E34178" w:rsidRPr="0076221C" w:rsidRDefault="00E34178" w:rsidP="0076221C"/>
        </w:tc>
        <w:tc>
          <w:tcPr>
            <w:tcW w:w="560" w:type="dxa"/>
          </w:tcPr>
          <w:p w14:paraId="1804ECFD" w14:textId="77777777" w:rsidR="00E34178" w:rsidRPr="0076221C" w:rsidRDefault="003D30E1" w:rsidP="0076221C">
            <w:r w:rsidRPr="0076221C">
              <w:t>3</w:t>
            </w:r>
          </w:p>
        </w:tc>
        <w:tc>
          <w:tcPr>
            <w:tcW w:w="3160" w:type="dxa"/>
          </w:tcPr>
          <w:p w14:paraId="10046C45" w14:textId="77777777" w:rsidR="00E34178" w:rsidRPr="0076221C" w:rsidRDefault="003D30E1" w:rsidP="0076221C">
            <w:r w:rsidRPr="0076221C">
              <w:t>Diverse inntekter</w:t>
            </w:r>
          </w:p>
        </w:tc>
        <w:tc>
          <w:tcPr>
            <w:tcW w:w="1120" w:type="dxa"/>
          </w:tcPr>
          <w:p w14:paraId="14BA5C0D" w14:textId="77777777" w:rsidR="00E34178" w:rsidRPr="0076221C" w:rsidRDefault="003D30E1" w:rsidP="0076221C">
            <w:r w:rsidRPr="0076221C">
              <w:t>450</w:t>
            </w:r>
          </w:p>
        </w:tc>
        <w:tc>
          <w:tcPr>
            <w:tcW w:w="1120" w:type="dxa"/>
          </w:tcPr>
          <w:p w14:paraId="4C6A0F0D" w14:textId="77777777" w:rsidR="00E34178" w:rsidRPr="0076221C" w:rsidRDefault="003D30E1" w:rsidP="0076221C">
            <w:r w:rsidRPr="0076221C">
              <w:t>3 550</w:t>
            </w:r>
          </w:p>
        </w:tc>
        <w:tc>
          <w:tcPr>
            <w:tcW w:w="1120" w:type="dxa"/>
          </w:tcPr>
          <w:p w14:paraId="1BD045A2" w14:textId="77777777" w:rsidR="00E34178" w:rsidRPr="0076221C" w:rsidRDefault="003D30E1" w:rsidP="0076221C">
            <w:r w:rsidRPr="0076221C">
              <w:t>-</w:t>
            </w:r>
          </w:p>
        </w:tc>
        <w:tc>
          <w:tcPr>
            <w:tcW w:w="1120" w:type="dxa"/>
          </w:tcPr>
          <w:p w14:paraId="200C1E83" w14:textId="77777777" w:rsidR="00E34178" w:rsidRPr="0076221C" w:rsidRDefault="003D30E1" w:rsidP="0076221C">
            <w:r w:rsidRPr="0076221C">
              <w:t>-</w:t>
            </w:r>
          </w:p>
        </w:tc>
        <w:tc>
          <w:tcPr>
            <w:tcW w:w="1120" w:type="dxa"/>
          </w:tcPr>
          <w:p w14:paraId="0BFB4615" w14:textId="77777777" w:rsidR="00E34178" w:rsidRPr="0076221C" w:rsidRDefault="003D30E1" w:rsidP="0076221C">
            <w:r w:rsidRPr="0076221C">
              <w:t>4 000</w:t>
            </w:r>
          </w:p>
        </w:tc>
      </w:tr>
      <w:tr w:rsidR="00E34178" w:rsidRPr="0076221C" w14:paraId="79B4D411" w14:textId="77777777" w:rsidTr="002B0003">
        <w:trPr>
          <w:trHeight w:val="360"/>
        </w:trPr>
        <w:tc>
          <w:tcPr>
            <w:tcW w:w="560" w:type="dxa"/>
          </w:tcPr>
          <w:p w14:paraId="71CF4825" w14:textId="77777777" w:rsidR="00E34178" w:rsidRPr="0076221C" w:rsidRDefault="00E34178" w:rsidP="0076221C"/>
        </w:tc>
        <w:tc>
          <w:tcPr>
            <w:tcW w:w="560" w:type="dxa"/>
          </w:tcPr>
          <w:p w14:paraId="380FB8BD" w14:textId="77777777" w:rsidR="00E34178" w:rsidRPr="0076221C" w:rsidRDefault="003D30E1" w:rsidP="0076221C">
            <w:r w:rsidRPr="0076221C">
              <w:t>4</w:t>
            </w:r>
          </w:p>
        </w:tc>
        <w:tc>
          <w:tcPr>
            <w:tcW w:w="3160" w:type="dxa"/>
          </w:tcPr>
          <w:p w14:paraId="4E2F09E5" w14:textId="77777777" w:rsidR="00E34178" w:rsidRPr="0076221C" w:rsidRDefault="003D30E1" w:rsidP="0076221C">
            <w:r w:rsidRPr="0076221C">
              <w:t>Gebyrer for skip i NIS</w:t>
            </w:r>
          </w:p>
        </w:tc>
        <w:tc>
          <w:tcPr>
            <w:tcW w:w="1120" w:type="dxa"/>
          </w:tcPr>
          <w:p w14:paraId="7D9B6ADB" w14:textId="77777777" w:rsidR="00E34178" w:rsidRPr="0076221C" w:rsidRDefault="003D30E1" w:rsidP="0076221C">
            <w:r w:rsidRPr="0076221C">
              <w:t>56 045</w:t>
            </w:r>
          </w:p>
        </w:tc>
        <w:tc>
          <w:tcPr>
            <w:tcW w:w="1120" w:type="dxa"/>
          </w:tcPr>
          <w:p w14:paraId="4E5F5D80" w14:textId="77777777" w:rsidR="00E34178" w:rsidRPr="0076221C" w:rsidRDefault="003D30E1" w:rsidP="0076221C">
            <w:r w:rsidRPr="0076221C">
              <w:t>7 600</w:t>
            </w:r>
          </w:p>
        </w:tc>
        <w:tc>
          <w:tcPr>
            <w:tcW w:w="1120" w:type="dxa"/>
          </w:tcPr>
          <w:p w14:paraId="3B92E0C6" w14:textId="77777777" w:rsidR="00E34178" w:rsidRPr="0076221C" w:rsidRDefault="003D30E1" w:rsidP="0076221C">
            <w:r w:rsidRPr="0076221C">
              <w:t>-</w:t>
            </w:r>
          </w:p>
        </w:tc>
        <w:tc>
          <w:tcPr>
            <w:tcW w:w="1120" w:type="dxa"/>
          </w:tcPr>
          <w:p w14:paraId="0CC5EDA4" w14:textId="77777777" w:rsidR="00E34178" w:rsidRPr="0076221C" w:rsidRDefault="003D30E1" w:rsidP="0076221C">
            <w:r w:rsidRPr="0076221C">
              <w:t>-</w:t>
            </w:r>
          </w:p>
        </w:tc>
        <w:tc>
          <w:tcPr>
            <w:tcW w:w="1120" w:type="dxa"/>
          </w:tcPr>
          <w:p w14:paraId="203A5AA9" w14:textId="77777777" w:rsidR="00E34178" w:rsidRPr="0076221C" w:rsidRDefault="003D30E1" w:rsidP="0076221C">
            <w:r w:rsidRPr="0076221C">
              <w:t>63 645</w:t>
            </w:r>
          </w:p>
        </w:tc>
      </w:tr>
      <w:tr w:rsidR="00E34178" w:rsidRPr="0076221C" w14:paraId="53493F8A" w14:textId="77777777" w:rsidTr="002B0003">
        <w:trPr>
          <w:trHeight w:val="580"/>
        </w:trPr>
        <w:tc>
          <w:tcPr>
            <w:tcW w:w="560" w:type="dxa"/>
          </w:tcPr>
          <w:p w14:paraId="293885BD" w14:textId="77777777" w:rsidR="00E34178" w:rsidRPr="0076221C" w:rsidRDefault="00E34178" w:rsidP="0076221C"/>
        </w:tc>
        <w:tc>
          <w:tcPr>
            <w:tcW w:w="560" w:type="dxa"/>
          </w:tcPr>
          <w:p w14:paraId="786F7D59" w14:textId="77777777" w:rsidR="00E34178" w:rsidRPr="0076221C" w:rsidRDefault="003D30E1" w:rsidP="0076221C">
            <w:r w:rsidRPr="0076221C">
              <w:t>86</w:t>
            </w:r>
          </w:p>
        </w:tc>
        <w:tc>
          <w:tcPr>
            <w:tcW w:w="3160" w:type="dxa"/>
          </w:tcPr>
          <w:p w14:paraId="6828A96E" w14:textId="77777777" w:rsidR="00E34178" w:rsidRPr="0076221C" w:rsidRDefault="003D30E1" w:rsidP="0076221C">
            <w:r w:rsidRPr="0076221C">
              <w:t>Overtredelsesgebyr og tvangsmulkt</w:t>
            </w:r>
          </w:p>
        </w:tc>
        <w:tc>
          <w:tcPr>
            <w:tcW w:w="1120" w:type="dxa"/>
          </w:tcPr>
          <w:p w14:paraId="7AF8C297" w14:textId="77777777" w:rsidR="00E34178" w:rsidRPr="0076221C" w:rsidRDefault="003D30E1" w:rsidP="0076221C">
            <w:r w:rsidRPr="0076221C">
              <w:t>4 800</w:t>
            </w:r>
          </w:p>
        </w:tc>
        <w:tc>
          <w:tcPr>
            <w:tcW w:w="1120" w:type="dxa"/>
          </w:tcPr>
          <w:p w14:paraId="344E0EB2" w14:textId="77777777" w:rsidR="00E34178" w:rsidRPr="0076221C" w:rsidRDefault="003D30E1" w:rsidP="0076221C">
            <w:r w:rsidRPr="0076221C">
              <w:t>6 200</w:t>
            </w:r>
          </w:p>
        </w:tc>
        <w:tc>
          <w:tcPr>
            <w:tcW w:w="1120" w:type="dxa"/>
          </w:tcPr>
          <w:p w14:paraId="3196959C" w14:textId="77777777" w:rsidR="00E34178" w:rsidRPr="0076221C" w:rsidRDefault="003D30E1" w:rsidP="0076221C">
            <w:r w:rsidRPr="0076221C">
              <w:t>-</w:t>
            </w:r>
          </w:p>
        </w:tc>
        <w:tc>
          <w:tcPr>
            <w:tcW w:w="1120" w:type="dxa"/>
          </w:tcPr>
          <w:p w14:paraId="78F65E6E" w14:textId="77777777" w:rsidR="00E34178" w:rsidRPr="0076221C" w:rsidRDefault="003D30E1" w:rsidP="0076221C">
            <w:r w:rsidRPr="0076221C">
              <w:t>-</w:t>
            </w:r>
          </w:p>
        </w:tc>
        <w:tc>
          <w:tcPr>
            <w:tcW w:w="1120" w:type="dxa"/>
          </w:tcPr>
          <w:p w14:paraId="1E919D38" w14:textId="77777777" w:rsidR="00E34178" w:rsidRPr="0076221C" w:rsidRDefault="003D30E1" w:rsidP="0076221C">
            <w:r w:rsidRPr="0076221C">
              <w:t>11 000</w:t>
            </w:r>
          </w:p>
        </w:tc>
      </w:tr>
      <w:tr w:rsidR="00E34178" w:rsidRPr="0076221C" w14:paraId="0BA80BF3" w14:textId="77777777" w:rsidTr="002B0003">
        <w:trPr>
          <w:trHeight w:val="360"/>
        </w:trPr>
        <w:tc>
          <w:tcPr>
            <w:tcW w:w="560" w:type="dxa"/>
          </w:tcPr>
          <w:p w14:paraId="3C1774F0" w14:textId="77777777" w:rsidR="00E34178" w:rsidRPr="0076221C" w:rsidRDefault="003D30E1" w:rsidP="0076221C">
            <w:r w:rsidRPr="0076221C">
              <w:t>3911</w:t>
            </w:r>
          </w:p>
        </w:tc>
        <w:tc>
          <w:tcPr>
            <w:tcW w:w="560" w:type="dxa"/>
          </w:tcPr>
          <w:p w14:paraId="6AEDF2ED" w14:textId="77777777" w:rsidR="00E34178" w:rsidRPr="0076221C" w:rsidRDefault="00E34178" w:rsidP="0076221C"/>
        </w:tc>
        <w:tc>
          <w:tcPr>
            <w:tcW w:w="3160" w:type="dxa"/>
          </w:tcPr>
          <w:p w14:paraId="458D62D6" w14:textId="77777777" w:rsidR="00E34178" w:rsidRPr="0076221C" w:rsidRDefault="003D30E1" w:rsidP="0076221C">
            <w:r w:rsidRPr="0076221C">
              <w:t>Konkurransetilsynet</w:t>
            </w:r>
          </w:p>
        </w:tc>
        <w:tc>
          <w:tcPr>
            <w:tcW w:w="1120" w:type="dxa"/>
          </w:tcPr>
          <w:p w14:paraId="5C158594" w14:textId="77777777" w:rsidR="00E34178" w:rsidRPr="0076221C" w:rsidRDefault="00E34178" w:rsidP="0076221C"/>
        </w:tc>
        <w:tc>
          <w:tcPr>
            <w:tcW w:w="1120" w:type="dxa"/>
          </w:tcPr>
          <w:p w14:paraId="40B276CD" w14:textId="77777777" w:rsidR="00E34178" w:rsidRPr="0076221C" w:rsidRDefault="00E34178" w:rsidP="0076221C"/>
        </w:tc>
        <w:tc>
          <w:tcPr>
            <w:tcW w:w="1120" w:type="dxa"/>
          </w:tcPr>
          <w:p w14:paraId="19846FDD" w14:textId="77777777" w:rsidR="00E34178" w:rsidRPr="0076221C" w:rsidRDefault="00E34178" w:rsidP="0076221C"/>
        </w:tc>
        <w:tc>
          <w:tcPr>
            <w:tcW w:w="1120" w:type="dxa"/>
          </w:tcPr>
          <w:p w14:paraId="08C43F84" w14:textId="77777777" w:rsidR="00E34178" w:rsidRPr="0076221C" w:rsidRDefault="00E34178" w:rsidP="0076221C"/>
        </w:tc>
        <w:tc>
          <w:tcPr>
            <w:tcW w:w="1120" w:type="dxa"/>
          </w:tcPr>
          <w:p w14:paraId="6BC55057" w14:textId="77777777" w:rsidR="00E34178" w:rsidRPr="0076221C" w:rsidRDefault="00E34178" w:rsidP="0076221C"/>
        </w:tc>
      </w:tr>
      <w:tr w:rsidR="00E34178" w:rsidRPr="0076221C" w14:paraId="601AB253" w14:textId="77777777" w:rsidTr="002B0003">
        <w:trPr>
          <w:trHeight w:val="360"/>
        </w:trPr>
        <w:tc>
          <w:tcPr>
            <w:tcW w:w="560" w:type="dxa"/>
          </w:tcPr>
          <w:p w14:paraId="48DF23F2" w14:textId="77777777" w:rsidR="00E34178" w:rsidRPr="0076221C" w:rsidRDefault="00E34178" w:rsidP="0076221C"/>
        </w:tc>
        <w:tc>
          <w:tcPr>
            <w:tcW w:w="560" w:type="dxa"/>
          </w:tcPr>
          <w:p w14:paraId="3372DD5F" w14:textId="77777777" w:rsidR="00E34178" w:rsidRPr="0076221C" w:rsidRDefault="003D30E1" w:rsidP="0076221C">
            <w:r w:rsidRPr="0076221C">
              <w:t>86</w:t>
            </w:r>
          </w:p>
        </w:tc>
        <w:tc>
          <w:tcPr>
            <w:tcW w:w="3160" w:type="dxa"/>
          </w:tcPr>
          <w:p w14:paraId="58A352E9" w14:textId="77777777" w:rsidR="00E34178" w:rsidRPr="0076221C" w:rsidRDefault="003D30E1" w:rsidP="0076221C">
            <w:proofErr w:type="spellStart"/>
            <w:r w:rsidRPr="0076221C">
              <w:t>Lovbruddsgebyr</w:t>
            </w:r>
            <w:proofErr w:type="spellEnd"/>
          </w:p>
        </w:tc>
        <w:tc>
          <w:tcPr>
            <w:tcW w:w="1120" w:type="dxa"/>
          </w:tcPr>
          <w:p w14:paraId="0CB0A6D7" w14:textId="77777777" w:rsidR="00E34178" w:rsidRPr="0076221C" w:rsidRDefault="003D30E1" w:rsidP="0076221C">
            <w:r w:rsidRPr="0076221C">
              <w:t>100</w:t>
            </w:r>
          </w:p>
        </w:tc>
        <w:tc>
          <w:tcPr>
            <w:tcW w:w="1120" w:type="dxa"/>
          </w:tcPr>
          <w:p w14:paraId="6FFD32AF" w14:textId="77777777" w:rsidR="00E34178" w:rsidRPr="0076221C" w:rsidRDefault="003D30E1" w:rsidP="0076221C">
            <w:r w:rsidRPr="0076221C">
              <w:t>15 482</w:t>
            </w:r>
          </w:p>
        </w:tc>
        <w:tc>
          <w:tcPr>
            <w:tcW w:w="1120" w:type="dxa"/>
          </w:tcPr>
          <w:p w14:paraId="5F8E66B2" w14:textId="77777777" w:rsidR="00E34178" w:rsidRPr="0076221C" w:rsidRDefault="003D30E1" w:rsidP="0076221C">
            <w:r w:rsidRPr="0076221C">
              <w:t>-</w:t>
            </w:r>
          </w:p>
        </w:tc>
        <w:tc>
          <w:tcPr>
            <w:tcW w:w="1120" w:type="dxa"/>
          </w:tcPr>
          <w:p w14:paraId="7506B611" w14:textId="77777777" w:rsidR="00E34178" w:rsidRPr="0076221C" w:rsidRDefault="003D30E1" w:rsidP="0076221C">
            <w:r w:rsidRPr="0076221C">
              <w:t>-</w:t>
            </w:r>
          </w:p>
        </w:tc>
        <w:tc>
          <w:tcPr>
            <w:tcW w:w="1120" w:type="dxa"/>
          </w:tcPr>
          <w:p w14:paraId="1D83B099" w14:textId="77777777" w:rsidR="00E34178" w:rsidRPr="0076221C" w:rsidRDefault="003D30E1" w:rsidP="0076221C">
            <w:r w:rsidRPr="0076221C">
              <w:t>15 582</w:t>
            </w:r>
          </w:p>
        </w:tc>
      </w:tr>
      <w:tr w:rsidR="00E34178" w:rsidRPr="0076221C" w14:paraId="6B6B541B" w14:textId="77777777" w:rsidTr="002B0003">
        <w:trPr>
          <w:trHeight w:val="360"/>
        </w:trPr>
        <w:tc>
          <w:tcPr>
            <w:tcW w:w="560" w:type="dxa"/>
          </w:tcPr>
          <w:p w14:paraId="7B3804B2" w14:textId="77777777" w:rsidR="00E34178" w:rsidRPr="0076221C" w:rsidRDefault="003D30E1" w:rsidP="0076221C">
            <w:r w:rsidRPr="0076221C">
              <w:t>3912</w:t>
            </w:r>
          </w:p>
        </w:tc>
        <w:tc>
          <w:tcPr>
            <w:tcW w:w="560" w:type="dxa"/>
          </w:tcPr>
          <w:p w14:paraId="2F192C1B" w14:textId="77777777" w:rsidR="00E34178" w:rsidRPr="0076221C" w:rsidRDefault="00E34178" w:rsidP="0076221C"/>
        </w:tc>
        <w:tc>
          <w:tcPr>
            <w:tcW w:w="3160" w:type="dxa"/>
          </w:tcPr>
          <w:p w14:paraId="73BDE2FE" w14:textId="77777777" w:rsidR="00E34178" w:rsidRPr="0076221C" w:rsidRDefault="003D30E1" w:rsidP="0076221C">
            <w:r w:rsidRPr="0076221C">
              <w:t>Klagenemndssekretariatet</w:t>
            </w:r>
          </w:p>
        </w:tc>
        <w:tc>
          <w:tcPr>
            <w:tcW w:w="1120" w:type="dxa"/>
          </w:tcPr>
          <w:p w14:paraId="56BA2CA6" w14:textId="77777777" w:rsidR="00E34178" w:rsidRPr="0076221C" w:rsidRDefault="00E34178" w:rsidP="0076221C"/>
        </w:tc>
        <w:tc>
          <w:tcPr>
            <w:tcW w:w="1120" w:type="dxa"/>
          </w:tcPr>
          <w:p w14:paraId="3F4FB83E" w14:textId="77777777" w:rsidR="00E34178" w:rsidRPr="0076221C" w:rsidRDefault="00E34178" w:rsidP="0076221C"/>
        </w:tc>
        <w:tc>
          <w:tcPr>
            <w:tcW w:w="1120" w:type="dxa"/>
          </w:tcPr>
          <w:p w14:paraId="705BF77D" w14:textId="77777777" w:rsidR="00E34178" w:rsidRPr="0076221C" w:rsidRDefault="00E34178" w:rsidP="0076221C"/>
        </w:tc>
        <w:tc>
          <w:tcPr>
            <w:tcW w:w="1120" w:type="dxa"/>
          </w:tcPr>
          <w:p w14:paraId="133275DE" w14:textId="77777777" w:rsidR="00E34178" w:rsidRPr="0076221C" w:rsidRDefault="00E34178" w:rsidP="0076221C"/>
        </w:tc>
        <w:tc>
          <w:tcPr>
            <w:tcW w:w="1120" w:type="dxa"/>
          </w:tcPr>
          <w:p w14:paraId="11E07814" w14:textId="77777777" w:rsidR="00E34178" w:rsidRPr="0076221C" w:rsidRDefault="00E34178" w:rsidP="0076221C"/>
        </w:tc>
      </w:tr>
      <w:tr w:rsidR="00E34178" w:rsidRPr="0076221C" w14:paraId="3961A019" w14:textId="77777777" w:rsidTr="002B0003">
        <w:trPr>
          <w:trHeight w:val="360"/>
        </w:trPr>
        <w:tc>
          <w:tcPr>
            <w:tcW w:w="560" w:type="dxa"/>
          </w:tcPr>
          <w:p w14:paraId="0F867C88" w14:textId="77777777" w:rsidR="00E34178" w:rsidRPr="0076221C" w:rsidRDefault="00E34178" w:rsidP="0076221C"/>
        </w:tc>
        <w:tc>
          <w:tcPr>
            <w:tcW w:w="560" w:type="dxa"/>
          </w:tcPr>
          <w:p w14:paraId="35643676" w14:textId="77777777" w:rsidR="00E34178" w:rsidRPr="0076221C" w:rsidRDefault="003D30E1" w:rsidP="0076221C">
            <w:r w:rsidRPr="0076221C">
              <w:t>1</w:t>
            </w:r>
          </w:p>
        </w:tc>
        <w:tc>
          <w:tcPr>
            <w:tcW w:w="3160" w:type="dxa"/>
          </w:tcPr>
          <w:p w14:paraId="608A2A87" w14:textId="77777777" w:rsidR="00E34178" w:rsidRPr="0076221C" w:rsidRDefault="003D30E1" w:rsidP="0076221C">
            <w:r w:rsidRPr="0076221C">
              <w:t>Klagegebyr</w:t>
            </w:r>
          </w:p>
        </w:tc>
        <w:tc>
          <w:tcPr>
            <w:tcW w:w="1120" w:type="dxa"/>
          </w:tcPr>
          <w:p w14:paraId="2F8E58D5" w14:textId="77777777" w:rsidR="00E34178" w:rsidRPr="0076221C" w:rsidRDefault="003D30E1" w:rsidP="0076221C">
            <w:r w:rsidRPr="0076221C">
              <w:t>899</w:t>
            </w:r>
          </w:p>
        </w:tc>
        <w:tc>
          <w:tcPr>
            <w:tcW w:w="1120" w:type="dxa"/>
          </w:tcPr>
          <w:p w14:paraId="02F2AA6A" w14:textId="77777777" w:rsidR="00E34178" w:rsidRPr="0076221C" w:rsidRDefault="003D30E1" w:rsidP="0076221C">
            <w:r w:rsidRPr="0076221C">
              <w:t>852</w:t>
            </w:r>
          </w:p>
        </w:tc>
        <w:tc>
          <w:tcPr>
            <w:tcW w:w="1120" w:type="dxa"/>
          </w:tcPr>
          <w:p w14:paraId="32805F7A" w14:textId="77777777" w:rsidR="00E34178" w:rsidRPr="0076221C" w:rsidRDefault="003D30E1" w:rsidP="0076221C">
            <w:r w:rsidRPr="0076221C">
              <w:t>-</w:t>
            </w:r>
          </w:p>
        </w:tc>
        <w:tc>
          <w:tcPr>
            <w:tcW w:w="1120" w:type="dxa"/>
          </w:tcPr>
          <w:p w14:paraId="01DBA34B" w14:textId="77777777" w:rsidR="00E34178" w:rsidRPr="0076221C" w:rsidRDefault="003D30E1" w:rsidP="0076221C">
            <w:r w:rsidRPr="0076221C">
              <w:t>-</w:t>
            </w:r>
          </w:p>
        </w:tc>
        <w:tc>
          <w:tcPr>
            <w:tcW w:w="1120" w:type="dxa"/>
          </w:tcPr>
          <w:p w14:paraId="621421CD" w14:textId="77777777" w:rsidR="00E34178" w:rsidRPr="0076221C" w:rsidRDefault="003D30E1" w:rsidP="0076221C">
            <w:r w:rsidRPr="0076221C">
              <w:t>1 751</w:t>
            </w:r>
          </w:p>
        </w:tc>
      </w:tr>
      <w:tr w:rsidR="00E34178" w:rsidRPr="0076221C" w14:paraId="2C034D2A" w14:textId="77777777" w:rsidTr="002B0003">
        <w:trPr>
          <w:trHeight w:val="360"/>
        </w:trPr>
        <w:tc>
          <w:tcPr>
            <w:tcW w:w="560" w:type="dxa"/>
          </w:tcPr>
          <w:p w14:paraId="7147BBC4" w14:textId="77777777" w:rsidR="00E34178" w:rsidRPr="0076221C" w:rsidRDefault="00E34178" w:rsidP="0076221C"/>
        </w:tc>
        <w:tc>
          <w:tcPr>
            <w:tcW w:w="560" w:type="dxa"/>
          </w:tcPr>
          <w:p w14:paraId="67FB427D" w14:textId="77777777" w:rsidR="00E34178" w:rsidRPr="0076221C" w:rsidRDefault="003D30E1" w:rsidP="0076221C">
            <w:r w:rsidRPr="0076221C">
              <w:t>2</w:t>
            </w:r>
          </w:p>
        </w:tc>
        <w:tc>
          <w:tcPr>
            <w:tcW w:w="3160" w:type="dxa"/>
          </w:tcPr>
          <w:p w14:paraId="2D32B204" w14:textId="77777777" w:rsidR="00E34178" w:rsidRPr="0076221C" w:rsidRDefault="003D30E1" w:rsidP="0076221C">
            <w:r w:rsidRPr="0076221C">
              <w:t>Refusjoner og andre inntekter</w:t>
            </w:r>
          </w:p>
        </w:tc>
        <w:tc>
          <w:tcPr>
            <w:tcW w:w="1120" w:type="dxa"/>
          </w:tcPr>
          <w:p w14:paraId="0CE41FEB" w14:textId="77777777" w:rsidR="00E34178" w:rsidRPr="0076221C" w:rsidRDefault="003D30E1" w:rsidP="0076221C">
            <w:r w:rsidRPr="0076221C">
              <w:t>200</w:t>
            </w:r>
          </w:p>
        </w:tc>
        <w:tc>
          <w:tcPr>
            <w:tcW w:w="1120" w:type="dxa"/>
          </w:tcPr>
          <w:p w14:paraId="26A93365" w14:textId="77777777" w:rsidR="00E34178" w:rsidRPr="0076221C" w:rsidRDefault="003D30E1" w:rsidP="0076221C">
            <w:r w:rsidRPr="0076221C">
              <w:t>-200</w:t>
            </w:r>
          </w:p>
        </w:tc>
        <w:tc>
          <w:tcPr>
            <w:tcW w:w="1120" w:type="dxa"/>
          </w:tcPr>
          <w:p w14:paraId="442565EF" w14:textId="77777777" w:rsidR="00E34178" w:rsidRPr="0076221C" w:rsidRDefault="003D30E1" w:rsidP="0076221C">
            <w:r w:rsidRPr="0076221C">
              <w:t>-</w:t>
            </w:r>
          </w:p>
        </w:tc>
        <w:tc>
          <w:tcPr>
            <w:tcW w:w="1120" w:type="dxa"/>
          </w:tcPr>
          <w:p w14:paraId="69C45D29" w14:textId="77777777" w:rsidR="00E34178" w:rsidRPr="0076221C" w:rsidRDefault="003D30E1" w:rsidP="0076221C">
            <w:r w:rsidRPr="0076221C">
              <w:t>-</w:t>
            </w:r>
          </w:p>
        </w:tc>
        <w:tc>
          <w:tcPr>
            <w:tcW w:w="1120" w:type="dxa"/>
          </w:tcPr>
          <w:p w14:paraId="2D36D7D8" w14:textId="77777777" w:rsidR="00E34178" w:rsidRPr="0076221C" w:rsidRDefault="003D30E1" w:rsidP="0076221C">
            <w:r w:rsidRPr="0076221C">
              <w:t>0</w:t>
            </w:r>
          </w:p>
        </w:tc>
      </w:tr>
      <w:tr w:rsidR="00E34178" w:rsidRPr="0076221C" w14:paraId="4F782B02" w14:textId="77777777" w:rsidTr="002B0003">
        <w:trPr>
          <w:trHeight w:val="660"/>
        </w:trPr>
        <w:tc>
          <w:tcPr>
            <w:tcW w:w="560" w:type="dxa"/>
          </w:tcPr>
          <w:p w14:paraId="15B419FB" w14:textId="77777777" w:rsidR="00E34178" w:rsidRPr="0076221C" w:rsidRDefault="00E34178" w:rsidP="0076221C"/>
        </w:tc>
        <w:tc>
          <w:tcPr>
            <w:tcW w:w="560" w:type="dxa"/>
          </w:tcPr>
          <w:p w14:paraId="39555DDE" w14:textId="77777777" w:rsidR="00E34178" w:rsidRPr="0076221C" w:rsidRDefault="003D30E1" w:rsidP="0076221C">
            <w:r w:rsidRPr="0076221C">
              <w:t>87</w:t>
            </w:r>
          </w:p>
        </w:tc>
        <w:tc>
          <w:tcPr>
            <w:tcW w:w="3160" w:type="dxa"/>
          </w:tcPr>
          <w:p w14:paraId="1AFEE385" w14:textId="77777777" w:rsidR="00E34178" w:rsidRPr="0076221C" w:rsidRDefault="003D30E1" w:rsidP="0076221C">
            <w:r w:rsidRPr="0076221C">
              <w:t>Overtredelsesgebyr</w:t>
            </w:r>
          </w:p>
        </w:tc>
        <w:tc>
          <w:tcPr>
            <w:tcW w:w="1120" w:type="dxa"/>
          </w:tcPr>
          <w:p w14:paraId="3F6B1EF0" w14:textId="77777777" w:rsidR="00E34178" w:rsidRPr="0076221C" w:rsidRDefault="003D30E1" w:rsidP="0076221C">
            <w:r w:rsidRPr="0076221C">
              <w:t>100</w:t>
            </w:r>
          </w:p>
        </w:tc>
        <w:tc>
          <w:tcPr>
            <w:tcW w:w="1120" w:type="dxa"/>
          </w:tcPr>
          <w:p w14:paraId="0B8EAAD1" w14:textId="77777777" w:rsidR="00E34178" w:rsidRPr="0076221C" w:rsidRDefault="003D30E1" w:rsidP="0076221C">
            <w:r w:rsidRPr="0076221C">
              <w:t>4 538</w:t>
            </w:r>
          </w:p>
        </w:tc>
        <w:tc>
          <w:tcPr>
            <w:tcW w:w="1120" w:type="dxa"/>
          </w:tcPr>
          <w:p w14:paraId="7B3BCE4B" w14:textId="77777777" w:rsidR="00E34178" w:rsidRPr="0076221C" w:rsidRDefault="003D30E1" w:rsidP="0076221C">
            <w:r w:rsidRPr="0076221C">
              <w:t>-</w:t>
            </w:r>
          </w:p>
        </w:tc>
        <w:tc>
          <w:tcPr>
            <w:tcW w:w="1120" w:type="dxa"/>
          </w:tcPr>
          <w:p w14:paraId="40660031" w14:textId="77777777" w:rsidR="00E34178" w:rsidRPr="0076221C" w:rsidRDefault="003D30E1" w:rsidP="0076221C">
            <w:r w:rsidRPr="0076221C">
              <w:t>-</w:t>
            </w:r>
          </w:p>
        </w:tc>
        <w:tc>
          <w:tcPr>
            <w:tcW w:w="1120" w:type="dxa"/>
          </w:tcPr>
          <w:p w14:paraId="242235D6" w14:textId="77777777" w:rsidR="00E34178" w:rsidRPr="0076221C" w:rsidRDefault="003D30E1" w:rsidP="0076221C">
            <w:r w:rsidRPr="0076221C">
              <w:t>4 638</w:t>
            </w:r>
          </w:p>
        </w:tc>
      </w:tr>
      <w:tr w:rsidR="00E34178" w:rsidRPr="0076221C" w14:paraId="6C63CB98" w14:textId="77777777" w:rsidTr="002B0003">
        <w:trPr>
          <w:trHeight w:val="360"/>
        </w:trPr>
        <w:tc>
          <w:tcPr>
            <w:tcW w:w="560" w:type="dxa"/>
          </w:tcPr>
          <w:p w14:paraId="5016C484" w14:textId="77777777" w:rsidR="00E34178" w:rsidRPr="0076221C" w:rsidRDefault="003D30E1" w:rsidP="0076221C">
            <w:r w:rsidRPr="0076221C">
              <w:t>3917</w:t>
            </w:r>
          </w:p>
        </w:tc>
        <w:tc>
          <w:tcPr>
            <w:tcW w:w="560" w:type="dxa"/>
          </w:tcPr>
          <w:p w14:paraId="147DDF29" w14:textId="77777777" w:rsidR="00E34178" w:rsidRPr="0076221C" w:rsidRDefault="00E34178" w:rsidP="0076221C"/>
        </w:tc>
        <w:tc>
          <w:tcPr>
            <w:tcW w:w="3160" w:type="dxa"/>
          </w:tcPr>
          <w:p w14:paraId="3BE6EE41" w14:textId="77777777" w:rsidR="00E34178" w:rsidRPr="0076221C" w:rsidRDefault="003D30E1" w:rsidP="0076221C">
            <w:r w:rsidRPr="0076221C">
              <w:t>Fiskeridirektoratet</w:t>
            </w:r>
          </w:p>
        </w:tc>
        <w:tc>
          <w:tcPr>
            <w:tcW w:w="1120" w:type="dxa"/>
          </w:tcPr>
          <w:p w14:paraId="254EFC98" w14:textId="77777777" w:rsidR="00E34178" w:rsidRPr="0076221C" w:rsidRDefault="00E34178" w:rsidP="0076221C"/>
        </w:tc>
        <w:tc>
          <w:tcPr>
            <w:tcW w:w="1120" w:type="dxa"/>
          </w:tcPr>
          <w:p w14:paraId="623D29E9" w14:textId="77777777" w:rsidR="00E34178" w:rsidRPr="0076221C" w:rsidRDefault="00E34178" w:rsidP="0076221C"/>
        </w:tc>
        <w:tc>
          <w:tcPr>
            <w:tcW w:w="1120" w:type="dxa"/>
          </w:tcPr>
          <w:p w14:paraId="5F7DAF8D" w14:textId="77777777" w:rsidR="00E34178" w:rsidRPr="0076221C" w:rsidRDefault="00E34178" w:rsidP="0076221C"/>
        </w:tc>
        <w:tc>
          <w:tcPr>
            <w:tcW w:w="1120" w:type="dxa"/>
          </w:tcPr>
          <w:p w14:paraId="73C4A13E" w14:textId="77777777" w:rsidR="00E34178" w:rsidRPr="0076221C" w:rsidRDefault="00E34178" w:rsidP="0076221C"/>
        </w:tc>
        <w:tc>
          <w:tcPr>
            <w:tcW w:w="1120" w:type="dxa"/>
          </w:tcPr>
          <w:p w14:paraId="596AAC60" w14:textId="77777777" w:rsidR="00E34178" w:rsidRPr="0076221C" w:rsidRDefault="00E34178" w:rsidP="0076221C"/>
        </w:tc>
      </w:tr>
      <w:tr w:rsidR="00E34178" w:rsidRPr="0076221C" w14:paraId="6A582DE5" w14:textId="77777777" w:rsidTr="002B0003">
        <w:trPr>
          <w:trHeight w:val="360"/>
        </w:trPr>
        <w:tc>
          <w:tcPr>
            <w:tcW w:w="560" w:type="dxa"/>
          </w:tcPr>
          <w:p w14:paraId="4B867590" w14:textId="77777777" w:rsidR="00E34178" w:rsidRPr="0076221C" w:rsidRDefault="00E34178" w:rsidP="0076221C"/>
        </w:tc>
        <w:tc>
          <w:tcPr>
            <w:tcW w:w="560" w:type="dxa"/>
          </w:tcPr>
          <w:p w14:paraId="0058EC29" w14:textId="77777777" w:rsidR="00E34178" w:rsidRPr="0076221C" w:rsidRDefault="003D30E1" w:rsidP="0076221C">
            <w:r w:rsidRPr="0076221C">
              <w:t>1</w:t>
            </w:r>
          </w:p>
        </w:tc>
        <w:tc>
          <w:tcPr>
            <w:tcW w:w="3160" w:type="dxa"/>
          </w:tcPr>
          <w:p w14:paraId="6E688203" w14:textId="77777777" w:rsidR="00E34178" w:rsidRPr="0076221C" w:rsidRDefault="003D30E1" w:rsidP="0076221C">
            <w:r w:rsidRPr="0076221C">
              <w:t>Refusjoner og diverse inntekter</w:t>
            </w:r>
          </w:p>
        </w:tc>
        <w:tc>
          <w:tcPr>
            <w:tcW w:w="1120" w:type="dxa"/>
          </w:tcPr>
          <w:p w14:paraId="3A5091DF" w14:textId="77777777" w:rsidR="00E34178" w:rsidRPr="0076221C" w:rsidRDefault="003D30E1" w:rsidP="0076221C">
            <w:r w:rsidRPr="0076221C">
              <w:t>6 000</w:t>
            </w:r>
          </w:p>
        </w:tc>
        <w:tc>
          <w:tcPr>
            <w:tcW w:w="1120" w:type="dxa"/>
          </w:tcPr>
          <w:p w14:paraId="3FF8E5B6" w14:textId="77777777" w:rsidR="00E34178" w:rsidRPr="0076221C" w:rsidRDefault="003D30E1" w:rsidP="0076221C">
            <w:r w:rsidRPr="0076221C">
              <w:t>-5 000</w:t>
            </w:r>
          </w:p>
        </w:tc>
        <w:tc>
          <w:tcPr>
            <w:tcW w:w="1120" w:type="dxa"/>
          </w:tcPr>
          <w:p w14:paraId="4A915ED1" w14:textId="77777777" w:rsidR="00E34178" w:rsidRPr="0076221C" w:rsidRDefault="003D30E1" w:rsidP="0076221C">
            <w:r w:rsidRPr="0076221C">
              <w:t>-</w:t>
            </w:r>
          </w:p>
        </w:tc>
        <w:tc>
          <w:tcPr>
            <w:tcW w:w="1120" w:type="dxa"/>
          </w:tcPr>
          <w:p w14:paraId="45EF60C0" w14:textId="77777777" w:rsidR="00E34178" w:rsidRPr="0076221C" w:rsidRDefault="003D30E1" w:rsidP="0076221C">
            <w:r w:rsidRPr="0076221C">
              <w:t>-</w:t>
            </w:r>
          </w:p>
        </w:tc>
        <w:tc>
          <w:tcPr>
            <w:tcW w:w="1120" w:type="dxa"/>
          </w:tcPr>
          <w:p w14:paraId="0B5F8403" w14:textId="77777777" w:rsidR="00E34178" w:rsidRPr="0076221C" w:rsidRDefault="003D30E1" w:rsidP="0076221C">
            <w:r w:rsidRPr="0076221C">
              <w:t>1 000</w:t>
            </w:r>
          </w:p>
        </w:tc>
      </w:tr>
      <w:tr w:rsidR="00E34178" w:rsidRPr="0076221C" w14:paraId="68687821" w14:textId="77777777" w:rsidTr="002B0003">
        <w:trPr>
          <w:trHeight w:val="580"/>
        </w:trPr>
        <w:tc>
          <w:tcPr>
            <w:tcW w:w="560" w:type="dxa"/>
          </w:tcPr>
          <w:p w14:paraId="53E59CFB" w14:textId="77777777" w:rsidR="00E34178" w:rsidRPr="0076221C" w:rsidRDefault="00E34178" w:rsidP="0076221C"/>
        </w:tc>
        <w:tc>
          <w:tcPr>
            <w:tcW w:w="560" w:type="dxa"/>
          </w:tcPr>
          <w:p w14:paraId="2AC42D84" w14:textId="77777777" w:rsidR="00E34178" w:rsidRPr="0076221C" w:rsidRDefault="003D30E1" w:rsidP="0076221C">
            <w:r w:rsidRPr="0076221C">
              <w:t>13</w:t>
            </w:r>
          </w:p>
        </w:tc>
        <w:tc>
          <w:tcPr>
            <w:tcW w:w="3160" w:type="dxa"/>
          </w:tcPr>
          <w:p w14:paraId="4312DCBF" w14:textId="77777777" w:rsidR="00E34178" w:rsidRPr="0076221C" w:rsidRDefault="003D30E1" w:rsidP="0076221C">
            <w:r w:rsidRPr="0076221C">
              <w:t>Inntekter vederlag oppdrettskonsesjoner</w:t>
            </w:r>
          </w:p>
        </w:tc>
        <w:tc>
          <w:tcPr>
            <w:tcW w:w="1120" w:type="dxa"/>
          </w:tcPr>
          <w:p w14:paraId="45AB6347" w14:textId="77777777" w:rsidR="00E34178" w:rsidRPr="0076221C" w:rsidRDefault="003D30E1" w:rsidP="0076221C">
            <w:r w:rsidRPr="0076221C">
              <w:t>-</w:t>
            </w:r>
          </w:p>
        </w:tc>
        <w:tc>
          <w:tcPr>
            <w:tcW w:w="1120" w:type="dxa"/>
          </w:tcPr>
          <w:p w14:paraId="5B0C771A" w14:textId="77777777" w:rsidR="00E34178" w:rsidRPr="0076221C" w:rsidRDefault="003D30E1" w:rsidP="0076221C">
            <w:r w:rsidRPr="0076221C">
              <w:t>22 191</w:t>
            </w:r>
          </w:p>
        </w:tc>
        <w:tc>
          <w:tcPr>
            <w:tcW w:w="1120" w:type="dxa"/>
          </w:tcPr>
          <w:p w14:paraId="08421842" w14:textId="77777777" w:rsidR="00E34178" w:rsidRPr="0076221C" w:rsidRDefault="003D30E1" w:rsidP="0076221C">
            <w:r w:rsidRPr="0076221C">
              <w:t>-</w:t>
            </w:r>
          </w:p>
        </w:tc>
        <w:tc>
          <w:tcPr>
            <w:tcW w:w="1120" w:type="dxa"/>
          </w:tcPr>
          <w:p w14:paraId="6AA96075" w14:textId="77777777" w:rsidR="00E34178" w:rsidRPr="0076221C" w:rsidRDefault="003D30E1" w:rsidP="0076221C">
            <w:r w:rsidRPr="0076221C">
              <w:t>-</w:t>
            </w:r>
          </w:p>
        </w:tc>
        <w:tc>
          <w:tcPr>
            <w:tcW w:w="1120" w:type="dxa"/>
          </w:tcPr>
          <w:p w14:paraId="7EE66974" w14:textId="77777777" w:rsidR="00E34178" w:rsidRPr="0076221C" w:rsidRDefault="003D30E1" w:rsidP="0076221C">
            <w:r w:rsidRPr="0076221C">
              <w:t>22 191</w:t>
            </w:r>
          </w:p>
        </w:tc>
      </w:tr>
      <w:tr w:rsidR="00E34178" w:rsidRPr="0076221C" w14:paraId="1D16CF7C" w14:textId="77777777" w:rsidTr="002B0003">
        <w:trPr>
          <w:trHeight w:val="580"/>
        </w:trPr>
        <w:tc>
          <w:tcPr>
            <w:tcW w:w="560" w:type="dxa"/>
          </w:tcPr>
          <w:p w14:paraId="0AD586E6" w14:textId="77777777" w:rsidR="00E34178" w:rsidRPr="0076221C" w:rsidRDefault="00E34178" w:rsidP="0076221C"/>
        </w:tc>
        <w:tc>
          <w:tcPr>
            <w:tcW w:w="560" w:type="dxa"/>
          </w:tcPr>
          <w:p w14:paraId="3CA4D12A" w14:textId="77777777" w:rsidR="00E34178" w:rsidRPr="0076221C" w:rsidRDefault="003D30E1" w:rsidP="0076221C">
            <w:r w:rsidRPr="0076221C">
              <w:t>22</w:t>
            </w:r>
          </w:p>
        </w:tc>
        <w:tc>
          <w:tcPr>
            <w:tcW w:w="3160" w:type="dxa"/>
          </w:tcPr>
          <w:p w14:paraId="19F90729" w14:textId="77777777" w:rsidR="00E34178" w:rsidRPr="0076221C" w:rsidRDefault="003D30E1" w:rsidP="0076221C">
            <w:r w:rsidRPr="0076221C">
              <w:t>Inntekter ordningen fiskeforsøk og utvikling</w:t>
            </w:r>
          </w:p>
        </w:tc>
        <w:tc>
          <w:tcPr>
            <w:tcW w:w="1120" w:type="dxa"/>
          </w:tcPr>
          <w:p w14:paraId="01946DA4" w14:textId="77777777" w:rsidR="00E34178" w:rsidRPr="0076221C" w:rsidRDefault="003D30E1" w:rsidP="0076221C">
            <w:r w:rsidRPr="0076221C">
              <w:t>4 815</w:t>
            </w:r>
          </w:p>
        </w:tc>
        <w:tc>
          <w:tcPr>
            <w:tcW w:w="1120" w:type="dxa"/>
          </w:tcPr>
          <w:p w14:paraId="363ED378" w14:textId="77777777" w:rsidR="00E34178" w:rsidRPr="0076221C" w:rsidRDefault="003D30E1" w:rsidP="0076221C">
            <w:r w:rsidRPr="0076221C">
              <w:t>-3 815</w:t>
            </w:r>
          </w:p>
        </w:tc>
        <w:tc>
          <w:tcPr>
            <w:tcW w:w="1120" w:type="dxa"/>
          </w:tcPr>
          <w:p w14:paraId="2343607D" w14:textId="77777777" w:rsidR="00E34178" w:rsidRPr="0076221C" w:rsidRDefault="003D30E1" w:rsidP="0076221C">
            <w:r w:rsidRPr="0076221C">
              <w:t>-</w:t>
            </w:r>
          </w:p>
        </w:tc>
        <w:tc>
          <w:tcPr>
            <w:tcW w:w="1120" w:type="dxa"/>
          </w:tcPr>
          <w:p w14:paraId="6AD95BB2" w14:textId="77777777" w:rsidR="00E34178" w:rsidRPr="0076221C" w:rsidRDefault="003D30E1" w:rsidP="0076221C">
            <w:r w:rsidRPr="0076221C">
              <w:t>-</w:t>
            </w:r>
          </w:p>
        </w:tc>
        <w:tc>
          <w:tcPr>
            <w:tcW w:w="1120" w:type="dxa"/>
          </w:tcPr>
          <w:p w14:paraId="2F9FB606" w14:textId="77777777" w:rsidR="00E34178" w:rsidRPr="0076221C" w:rsidRDefault="003D30E1" w:rsidP="0076221C">
            <w:r w:rsidRPr="0076221C">
              <w:t>1 000</w:t>
            </w:r>
          </w:p>
        </w:tc>
      </w:tr>
      <w:tr w:rsidR="00E34178" w:rsidRPr="0076221C" w14:paraId="7B229841" w14:textId="77777777" w:rsidTr="002B0003">
        <w:trPr>
          <w:trHeight w:val="360"/>
        </w:trPr>
        <w:tc>
          <w:tcPr>
            <w:tcW w:w="560" w:type="dxa"/>
          </w:tcPr>
          <w:p w14:paraId="0F229095" w14:textId="77777777" w:rsidR="00E34178" w:rsidRPr="0076221C" w:rsidRDefault="00E34178" w:rsidP="0076221C"/>
        </w:tc>
        <w:tc>
          <w:tcPr>
            <w:tcW w:w="560" w:type="dxa"/>
          </w:tcPr>
          <w:p w14:paraId="3C115103" w14:textId="77777777" w:rsidR="00E34178" w:rsidRPr="0076221C" w:rsidRDefault="003D30E1" w:rsidP="0076221C">
            <w:r w:rsidRPr="0076221C">
              <w:t>86</w:t>
            </w:r>
          </w:p>
        </w:tc>
        <w:tc>
          <w:tcPr>
            <w:tcW w:w="3160" w:type="dxa"/>
          </w:tcPr>
          <w:p w14:paraId="7F5DB25C" w14:textId="77777777" w:rsidR="00E34178" w:rsidRPr="0076221C" w:rsidRDefault="003D30E1" w:rsidP="0076221C">
            <w:r w:rsidRPr="0076221C">
              <w:t>Forvaltningssanksjoner</w:t>
            </w:r>
          </w:p>
        </w:tc>
        <w:tc>
          <w:tcPr>
            <w:tcW w:w="1120" w:type="dxa"/>
          </w:tcPr>
          <w:p w14:paraId="48905E32" w14:textId="77777777" w:rsidR="00E34178" w:rsidRPr="0076221C" w:rsidRDefault="003D30E1" w:rsidP="0076221C">
            <w:r w:rsidRPr="0076221C">
              <w:t>1 000</w:t>
            </w:r>
          </w:p>
        </w:tc>
        <w:tc>
          <w:tcPr>
            <w:tcW w:w="1120" w:type="dxa"/>
          </w:tcPr>
          <w:p w14:paraId="657A77DB" w14:textId="77777777" w:rsidR="00E34178" w:rsidRPr="0076221C" w:rsidRDefault="003D30E1" w:rsidP="0076221C">
            <w:r w:rsidRPr="0076221C">
              <w:t>10 000</w:t>
            </w:r>
          </w:p>
        </w:tc>
        <w:tc>
          <w:tcPr>
            <w:tcW w:w="1120" w:type="dxa"/>
          </w:tcPr>
          <w:p w14:paraId="265508A4" w14:textId="77777777" w:rsidR="00E34178" w:rsidRPr="0076221C" w:rsidRDefault="003D30E1" w:rsidP="0076221C">
            <w:r w:rsidRPr="0076221C">
              <w:t>-</w:t>
            </w:r>
          </w:p>
        </w:tc>
        <w:tc>
          <w:tcPr>
            <w:tcW w:w="1120" w:type="dxa"/>
          </w:tcPr>
          <w:p w14:paraId="27394DA0" w14:textId="77777777" w:rsidR="00E34178" w:rsidRPr="0076221C" w:rsidRDefault="003D30E1" w:rsidP="0076221C">
            <w:r w:rsidRPr="0076221C">
              <w:t>-</w:t>
            </w:r>
          </w:p>
        </w:tc>
        <w:tc>
          <w:tcPr>
            <w:tcW w:w="1120" w:type="dxa"/>
          </w:tcPr>
          <w:p w14:paraId="5C63C8FE" w14:textId="77777777" w:rsidR="00E34178" w:rsidRPr="0076221C" w:rsidRDefault="003D30E1" w:rsidP="0076221C">
            <w:r w:rsidRPr="0076221C">
              <w:t>11 000</w:t>
            </w:r>
          </w:p>
        </w:tc>
      </w:tr>
      <w:tr w:rsidR="00E34178" w:rsidRPr="0076221C" w14:paraId="66A266E1" w14:textId="77777777" w:rsidTr="002B0003">
        <w:trPr>
          <w:trHeight w:val="360"/>
        </w:trPr>
        <w:tc>
          <w:tcPr>
            <w:tcW w:w="560" w:type="dxa"/>
          </w:tcPr>
          <w:p w14:paraId="7937E999" w14:textId="77777777" w:rsidR="00E34178" w:rsidRPr="0076221C" w:rsidRDefault="003D30E1" w:rsidP="0076221C">
            <w:r w:rsidRPr="0076221C">
              <w:t>3923</w:t>
            </w:r>
          </w:p>
        </w:tc>
        <w:tc>
          <w:tcPr>
            <w:tcW w:w="560" w:type="dxa"/>
          </w:tcPr>
          <w:p w14:paraId="710999AD" w14:textId="77777777" w:rsidR="00E34178" w:rsidRPr="0076221C" w:rsidRDefault="00E34178" w:rsidP="0076221C"/>
        </w:tc>
        <w:tc>
          <w:tcPr>
            <w:tcW w:w="3160" w:type="dxa"/>
          </w:tcPr>
          <w:p w14:paraId="18596EDF" w14:textId="77777777" w:rsidR="00E34178" w:rsidRPr="0076221C" w:rsidRDefault="003D30E1" w:rsidP="0076221C">
            <w:r w:rsidRPr="0076221C">
              <w:t>Havforskningsinstituttet</w:t>
            </w:r>
          </w:p>
        </w:tc>
        <w:tc>
          <w:tcPr>
            <w:tcW w:w="1120" w:type="dxa"/>
          </w:tcPr>
          <w:p w14:paraId="39FF1F94" w14:textId="77777777" w:rsidR="00E34178" w:rsidRPr="0076221C" w:rsidRDefault="00E34178" w:rsidP="0076221C"/>
        </w:tc>
        <w:tc>
          <w:tcPr>
            <w:tcW w:w="1120" w:type="dxa"/>
          </w:tcPr>
          <w:p w14:paraId="0B6B3DF2" w14:textId="77777777" w:rsidR="00E34178" w:rsidRPr="0076221C" w:rsidRDefault="00E34178" w:rsidP="0076221C"/>
        </w:tc>
        <w:tc>
          <w:tcPr>
            <w:tcW w:w="1120" w:type="dxa"/>
          </w:tcPr>
          <w:p w14:paraId="2C3423D7" w14:textId="77777777" w:rsidR="00E34178" w:rsidRPr="0076221C" w:rsidRDefault="00E34178" w:rsidP="0076221C"/>
        </w:tc>
        <w:tc>
          <w:tcPr>
            <w:tcW w:w="1120" w:type="dxa"/>
          </w:tcPr>
          <w:p w14:paraId="674FA80D" w14:textId="77777777" w:rsidR="00E34178" w:rsidRPr="0076221C" w:rsidRDefault="00E34178" w:rsidP="0076221C"/>
        </w:tc>
        <w:tc>
          <w:tcPr>
            <w:tcW w:w="1120" w:type="dxa"/>
          </w:tcPr>
          <w:p w14:paraId="75EED65B" w14:textId="77777777" w:rsidR="00E34178" w:rsidRPr="0076221C" w:rsidRDefault="00E34178" w:rsidP="0076221C"/>
        </w:tc>
      </w:tr>
      <w:tr w:rsidR="00E34178" w:rsidRPr="0076221C" w14:paraId="30F710DC" w14:textId="77777777" w:rsidTr="002B0003">
        <w:trPr>
          <w:trHeight w:val="360"/>
        </w:trPr>
        <w:tc>
          <w:tcPr>
            <w:tcW w:w="560" w:type="dxa"/>
          </w:tcPr>
          <w:p w14:paraId="7F51AF75" w14:textId="77777777" w:rsidR="00E34178" w:rsidRPr="0076221C" w:rsidRDefault="00E34178" w:rsidP="0076221C"/>
        </w:tc>
        <w:tc>
          <w:tcPr>
            <w:tcW w:w="560" w:type="dxa"/>
          </w:tcPr>
          <w:p w14:paraId="7BC52704" w14:textId="77777777" w:rsidR="00E34178" w:rsidRPr="0076221C" w:rsidRDefault="003D30E1" w:rsidP="0076221C">
            <w:r w:rsidRPr="0076221C">
              <w:t>1</w:t>
            </w:r>
          </w:p>
        </w:tc>
        <w:tc>
          <w:tcPr>
            <w:tcW w:w="3160" w:type="dxa"/>
          </w:tcPr>
          <w:p w14:paraId="5576CD0C" w14:textId="77777777" w:rsidR="00E34178" w:rsidRPr="0076221C" w:rsidRDefault="003D30E1" w:rsidP="0076221C">
            <w:r w:rsidRPr="0076221C">
              <w:t>Oppdragsinntekter</w:t>
            </w:r>
          </w:p>
        </w:tc>
        <w:tc>
          <w:tcPr>
            <w:tcW w:w="1120" w:type="dxa"/>
          </w:tcPr>
          <w:p w14:paraId="49A5244B" w14:textId="77777777" w:rsidR="00E34178" w:rsidRPr="0076221C" w:rsidRDefault="003D30E1" w:rsidP="0076221C">
            <w:r w:rsidRPr="0076221C">
              <w:t>441 520</w:t>
            </w:r>
          </w:p>
        </w:tc>
        <w:tc>
          <w:tcPr>
            <w:tcW w:w="1120" w:type="dxa"/>
          </w:tcPr>
          <w:p w14:paraId="5F6E3067" w14:textId="77777777" w:rsidR="00E34178" w:rsidRPr="0076221C" w:rsidRDefault="003D30E1" w:rsidP="0076221C">
            <w:r w:rsidRPr="0076221C">
              <w:t>-40 000</w:t>
            </w:r>
          </w:p>
        </w:tc>
        <w:tc>
          <w:tcPr>
            <w:tcW w:w="1120" w:type="dxa"/>
          </w:tcPr>
          <w:p w14:paraId="2143D37C" w14:textId="77777777" w:rsidR="00E34178" w:rsidRPr="0076221C" w:rsidRDefault="003D30E1" w:rsidP="0076221C">
            <w:r w:rsidRPr="0076221C">
              <w:t>-</w:t>
            </w:r>
          </w:p>
        </w:tc>
        <w:tc>
          <w:tcPr>
            <w:tcW w:w="1120" w:type="dxa"/>
          </w:tcPr>
          <w:p w14:paraId="4214FD62" w14:textId="77777777" w:rsidR="00E34178" w:rsidRPr="0076221C" w:rsidRDefault="003D30E1" w:rsidP="0076221C">
            <w:r w:rsidRPr="0076221C">
              <w:t>-</w:t>
            </w:r>
          </w:p>
        </w:tc>
        <w:tc>
          <w:tcPr>
            <w:tcW w:w="1120" w:type="dxa"/>
          </w:tcPr>
          <w:p w14:paraId="3A49816D" w14:textId="77777777" w:rsidR="00E34178" w:rsidRPr="0076221C" w:rsidRDefault="003D30E1" w:rsidP="0076221C">
            <w:r w:rsidRPr="0076221C">
              <w:t>401 520</w:t>
            </w:r>
          </w:p>
        </w:tc>
      </w:tr>
      <w:tr w:rsidR="00E34178" w:rsidRPr="0076221C" w14:paraId="569A0769" w14:textId="77777777" w:rsidTr="002B0003">
        <w:trPr>
          <w:trHeight w:val="360"/>
        </w:trPr>
        <w:tc>
          <w:tcPr>
            <w:tcW w:w="560" w:type="dxa"/>
          </w:tcPr>
          <w:p w14:paraId="114E8EBB" w14:textId="77777777" w:rsidR="00E34178" w:rsidRPr="0076221C" w:rsidRDefault="003D30E1" w:rsidP="0076221C">
            <w:r w:rsidRPr="0076221C">
              <w:t>3935</w:t>
            </w:r>
          </w:p>
        </w:tc>
        <w:tc>
          <w:tcPr>
            <w:tcW w:w="560" w:type="dxa"/>
          </w:tcPr>
          <w:p w14:paraId="0DC6685D" w14:textId="77777777" w:rsidR="00E34178" w:rsidRPr="0076221C" w:rsidRDefault="00E34178" w:rsidP="0076221C"/>
        </w:tc>
        <w:tc>
          <w:tcPr>
            <w:tcW w:w="3160" w:type="dxa"/>
          </w:tcPr>
          <w:p w14:paraId="0F9E75C1" w14:textId="77777777" w:rsidR="00E34178" w:rsidRPr="0076221C" w:rsidRDefault="003D30E1" w:rsidP="0076221C">
            <w:r w:rsidRPr="0076221C">
              <w:t>Patentstyret</w:t>
            </w:r>
          </w:p>
        </w:tc>
        <w:tc>
          <w:tcPr>
            <w:tcW w:w="1120" w:type="dxa"/>
          </w:tcPr>
          <w:p w14:paraId="4D1828E8" w14:textId="77777777" w:rsidR="00E34178" w:rsidRPr="0076221C" w:rsidRDefault="00E34178" w:rsidP="0076221C"/>
        </w:tc>
        <w:tc>
          <w:tcPr>
            <w:tcW w:w="1120" w:type="dxa"/>
          </w:tcPr>
          <w:p w14:paraId="32E6242C" w14:textId="77777777" w:rsidR="00E34178" w:rsidRPr="0076221C" w:rsidRDefault="00E34178" w:rsidP="0076221C"/>
        </w:tc>
        <w:tc>
          <w:tcPr>
            <w:tcW w:w="1120" w:type="dxa"/>
          </w:tcPr>
          <w:p w14:paraId="4206884C" w14:textId="77777777" w:rsidR="00E34178" w:rsidRPr="0076221C" w:rsidRDefault="00E34178" w:rsidP="0076221C"/>
        </w:tc>
        <w:tc>
          <w:tcPr>
            <w:tcW w:w="1120" w:type="dxa"/>
          </w:tcPr>
          <w:p w14:paraId="0FA79D0F" w14:textId="77777777" w:rsidR="00E34178" w:rsidRPr="0076221C" w:rsidRDefault="00E34178" w:rsidP="0076221C"/>
        </w:tc>
        <w:tc>
          <w:tcPr>
            <w:tcW w:w="1120" w:type="dxa"/>
          </w:tcPr>
          <w:p w14:paraId="2C410CEF" w14:textId="77777777" w:rsidR="00E34178" w:rsidRPr="0076221C" w:rsidRDefault="00E34178" w:rsidP="0076221C"/>
        </w:tc>
      </w:tr>
      <w:tr w:rsidR="00E34178" w:rsidRPr="0076221C" w14:paraId="7D02F154" w14:textId="77777777" w:rsidTr="002B0003">
        <w:trPr>
          <w:trHeight w:val="360"/>
        </w:trPr>
        <w:tc>
          <w:tcPr>
            <w:tcW w:w="560" w:type="dxa"/>
          </w:tcPr>
          <w:p w14:paraId="6E1B3822" w14:textId="77777777" w:rsidR="00E34178" w:rsidRPr="0076221C" w:rsidRDefault="00E34178" w:rsidP="0076221C"/>
        </w:tc>
        <w:tc>
          <w:tcPr>
            <w:tcW w:w="560" w:type="dxa"/>
          </w:tcPr>
          <w:p w14:paraId="25456D42" w14:textId="77777777" w:rsidR="00E34178" w:rsidRPr="0076221C" w:rsidRDefault="003D30E1" w:rsidP="0076221C">
            <w:r w:rsidRPr="0076221C">
              <w:t>2</w:t>
            </w:r>
          </w:p>
        </w:tc>
        <w:tc>
          <w:tcPr>
            <w:tcW w:w="3160" w:type="dxa"/>
          </w:tcPr>
          <w:p w14:paraId="737D4F05" w14:textId="77777777" w:rsidR="00E34178" w:rsidRPr="0076221C" w:rsidRDefault="003D30E1" w:rsidP="0076221C">
            <w:r w:rsidRPr="0076221C">
              <w:t>Inntekter knyttet til NPI</w:t>
            </w:r>
          </w:p>
        </w:tc>
        <w:tc>
          <w:tcPr>
            <w:tcW w:w="1120" w:type="dxa"/>
          </w:tcPr>
          <w:p w14:paraId="294D6F0D" w14:textId="77777777" w:rsidR="00E34178" w:rsidRPr="0076221C" w:rsidRDefault="003D30E1" w:rsidP="0076221C">
            <w:r w:rsidRPr="0076221C">
              <w:t>5 095</w:t>
            </w:r>
          </w:p>
        </w:tc>
        <w:tc>
          <w:tcPr>
            <w:tcW w:w="1120" w:type="dxa"/>
          </w:tcPr>
          <w:p w14:paraId="1AA9FF7F" w14:textId="77777777" w:rsidR="00E34178" w:rsidRPr="0076221C" w:rsidRDefault="003D30E1" w:rsidP="0076221C">
            <w:r w:rsidRPr="0076221C">
              <w:t>-595</w:t>
            </w:r>
          </w:p>
        </w:tc>
        <w:tc>
          <w:tcPr>
            <w:tcW w:w="1120" w:type="dxa"/>
          </w:tcPr>
          <w:p w14:paraId="06BB6057" w14:textId="77777777" w:rsidR="00E34178" w:rsidRPr="0076221C" w:rsidRDefault="003D30E1" w:rsidP="0076221C">
            <w:r w:rsidRPr="0076221C">
              <w:t>-</w:t>
            </w:r>
          </w:p>
        </w:tc>
        <w:tc>
          <w:tcPr>
            <w:tcW w:w="1120" w:type="dxa"/>
          </w:tcPr>
          <w:p w14:paraId="5D6B9BBB" w14:textId="77777777" w:rsidR="00E34178" w:rsidRPr="0076221C" w:rsidRDefault="003D30E1" w:rsidP="0076221C">
            <w:r w:rsidRPr="0076221C">
              <w:t>-</w:t>
            </w:r>
          </w:p>
        </w:tc>
        <w:tc>
          <w:tcPr>
            <w:tcW w:w="1120" w:type="dxa"/>
          </w:tcPr>
          <w:p w14:paraId="044242A2" w14:textId="77777777" w:rsidR="00E34178" w:rsidRPr="0076221C" w:rsidRDefault="003D30E1" w:rsidP="0076221C">
            <w:r w:rsidRPr="0076221C">
              <w:t>4 500</w:t>
            </w:r>
          </w:p>
        </w:tc>
      </w:tr>
      <w:tr w:rsidR="00E34178" w:rsidRPr="0076221C" w14:paraId="7F8E7C8D" w14:textId="77777777" w:rsidTr="002B0003">
        <w:trPr>
          <w:trHeight w:val="360"/>
        </w:trPr>
        <w:tc>
          <w:tcPr>
            <w:tcW w:w="560" w:type="dxa"/>
          </w:tcPr>
          <w:p w14:paraId="74F1115C" w14:textId="77777777" w:rsidR="00E34178" w:rsidRPr="0076221C" w:rsidRDefault="003D30E1" w:rsidP="0076221C">
            <w:r w:rsidRPr="0076221C">
              <w:t>3936</w:t>
            </w:r>
          </w:p>
        </w:tc>
        <w:tc>
          <w:tcPr>
            <w:tcW w:w="560" w:type="dxa"/>
          </w:tcPr>
          <w:p w14:paraId="5F33DB59" w14:textId="77777777" w:rsidR="00E34178" w:rsidRPr="0076221C" w:rsidRDefault="00E34178" w:rsidP="0076221C"/>
        </w:tc>
        <w:tc>
          <w:tcPr>
            <w:tcW w:w="5400" w:type="dxa"/>
            <w:gridSpan w:val="3"/>
          </w:tcPr>
          <w:p w14:paraId="6372D8F2" w14:textId="77777777" w:rsidR="00E34178" w:rsidRPr="0076221C" w:rsidRDefault="003D30E1" w:rsidP="0076221C">
            <w:r w:rsidRPr="0076221C">
              <w:t>Klagenemnda for industrielle rettigheter</w:t>
            </w:r>
          </w:p>
        </w:tc>
        <w:tc>
          <w:tcPr>
            <w:tcW w:w="1120" w:type="dxa"/>
          </w:tcPr>
          <w:p w14:paraId="47F9A02B" w14:textId="77777777" w:rsidR="00E34178" w:rsidRPr="0076221C" w:rsidRDefault="00E34178" w:rsidP="0076221C"/>
        </w:tc>
        <w:tc>
          <w:tcPr>
            <w:tcW w:w="1120" w:type="dxa"/>
          </w:tcPr>
          <w:p w14:paraId="4E826CCF" w14:textId="77777777" w:rsidR="00E34178" w:rsidRPr="0076221C" w:rsidRDefault="00E34178" w:rsidP="0076221C"/>
        </w:tc>
        <w:tc>
          <w:tcPr>
            <w:tcW w:w="1120" w:type="dxa"/>
          </w:tcPr>
          <w:p w14:paraId="7C951D35" w14:textId="77777777" w:rsidR="00E34178" w:rsidRPr="0076221C" w:rsidRDefault="00E34178" w:rsidP="0076221C"/>
        </w:tc>
      </w:tr>
      <w:tr w:rsidR="00E34178" w:rsidRPr="0076221C" w14:paraId="74E9F1BA" w14:textId="77777777" w:rsidTr="002B0003">
        <w:trPr>
          <w:trHeight w:val="360"/>
        </w:trPr>
        <w:tc>
          <w:tcPr>
            <w:tcW w:w="560" w:type="dxa"/>
          </w:tcPr>
          <w:p w14:paraId="184D28A2" w14:textId="77777777" w:rsidR="00E34178" w:rsidRPr="0076221C" w:rsidRDefault="00E34178" w:rsidP="0076221C"/>
        </w:tc>
        <w:tc>
          <w:tcPr>
            <w:tcW w:w="560" w:type="dxa"/>
          </w:tcPr>
          <w:p w14:paraId="631C889F" w14:textId="77777777" w:rsidR="00E34178" w:rsidRPr="0076221C" w:rsidRDefault="003D30E1" w:rsidP="0076221C">
            <w:r w:rsidRPr="0076221C">
              <w:t>1</w:t>
            </w:r>
          </w:p>
        </w:tc>
        <w:tc>
          <w:tcPr>
            <w:tcW w:w="3160" w:type="dxa"/>
          </w:tcPr>
          <w:p w14:paraId="58B21753" w14:textId="77777777" w:rsidR="00E34178" w:rsidRPr="0076221C" w:rsidRDefault="003D30E1" w:rsidP="0076221C">
            <w:r w:rsidRPr="0076221C">
              <w:t>Gebyrer</w:t>
            </w:r>
          </w:p>
        </w:tc>
        <w:tc>
          <w:tcPr>
            <w:tcW w:w="1120" w:type="dxa"/>
          </w:tcPr>
          <w:p w14:paraId="4335A3A5" w14:textId="77777777" w:rsidR="00E34178" w:rsidRPr="0076221C" w:rsidRDefault="003D30E1" w:rsidP="0076221C">
            <w:r w:rsidRPr="0076221C">
              <w:t>749</w:t>
            </w:r>
          </w:p>
        </w:tc>
        <w:tc>
          <w:tcPr>
            <w:tcW w:w="1120" w:type="dxa"/>
          </w:tcPr>
          <w:p w14:paraId="7BD3B845" w14:textId="77777777" w:rsidR="00E34178" w:rsidRPr="0076221C" w:rsidRDefault="003D30E1" w:rsidP="0076221C">
            <w:r w:rsidRPr="0076221C">
              <w:t>-149</w:t>
            </w:r>
          </w:p>
        </w:tc>
        <w:tc>
          <w:tcPr>
            <w:tcW w:w="1120" w:type="dxa"/>
          </w:tcPr>
          <w:p w14:paraId="04512C47" w14:textId="77777777" w:rsidR="00E34178" w:rsidRPr="0076221C" w:rsidRDefault="003D30E1" w:rsidP="0076221C">
            <w:r w:rsidRPr="0076221C">
              <w:t>-</w:t>
            </w:r>
          </w:p>
        </w:tc>
        <w:tc>
          <w:tcPr>
            <w:tcW w:w="1120" w:type="dxa"/>
          </w:tcPr>
          <w:p w14:paraId="391C40FD" w14:textId="77777777" w:rsidR="00E34178" w:rsidRPr="0076221C" w:rsidRDefault="003D30E1" w:rsidP="0076221C">
            <w:r w:rsidRPr="0076221C">
              <w:t>-</w:t>
            </w:r>
          </w:p>
        </w:tc>
        <w:tc>
          <w:tcPr>
            <w:tcW w:w="1120" w:type="dxa"/>
          </w:tcPr>
          <w:p w14:paraId="0BF5EF4C" w14:textId="77777777" w:rsidR="00E34178" w:rsidRPr="0076221C" w:rsidRDefault="003D30E1" w:rsidP="0076221C">
            <w:r w:rsidRPr="0076221C">
              <w:t>600</w:t>
            </w:r>
          </w:p>
        </w:tc>
      </w:tr>
      <w:tr w:rsidR="00E34178" w:rsidRPr="0076221C" w14:paraId="649E93CC" w14:textId="77777777" w:rsidTr="002B0003">
        <w:trPr>
          <w:trHeight w:val="360"/>
        </w:trPr>
        <w:tc>
          <w:tcPr>
            <w:tcW w:w="560" w:type="dxa"/>
          </w:tcPr>
          <w:p w14:paraId="4DEB5279" w14:textId="77777777" w:rsidR="00E34178" w:rsidRPr="0076221C" w:rsidRDefault="003D30E1" w:rsidP="0076221C">
            <w:r w:rsidRPr="0076221C">
              <w:t>3941</w:t>
            </w:r>
          </w:p>
        </w:tc>
        <w:tc>
          <w:tcPr>
            <w:tcW w:w="560" w:type="dxa"/>
          </w:tcPr>
          <w:p w14:paraId="57C7C6FE" w14:textId="77777777" w:rsidR="00E34178" w:rsidRPr="0076221C" w:rsidRDefault="00E34178" w:rsidP="0076221C"/>
        </w:tc>
        <w:tc>
          <w:tcPr>
            <w:tcW w:w="3160" w:type="dxa"/>
          </w:tcPr>
          <w:p w14:paraId="2629F2B7" w14:textId="77777777" w:rsidR="00E34178" w:rsidRPr="0076221C" w:rsidRDefault="003D30E1" w:rsidP="0076221C">
            <w:r w:rsidRPr="0076221C">
              <w:t>Eksportstrategirådet</w:t>
            </w:r>
          </w:p>
        </w:tc>
        <w:tc>
          <w:tcPr>
            <w:tcW w:w="1120" w:type="dxa"/>
          </w:tcPr>
          <w:p w14:paraId="3251144C" w14:textId="77777777" w:rsidR="00E34178" w:rsidRPr="0076221C" w:rsidRDefault="00E34178" w:rsidP="0076221C"/>
        </w:tc>
        <w:tc>
          <w:tcPr>
            <w:tcW w:w="1120" w:type="dxa"/>
          </w:tcPr>
          <w:p w14:paraId="6B847BD4" w14:textId="77777777" w:rsidR="00E34178" w:rsidRPr="0076221C" w:rsidRDefault="00E34178" w:rsidP="0076221C"/>
        </w:tc>
        <w:tc>
          <w:tcPr>
            <w:tcW w:w="1120" w:type="dxa"/>
          </w:tcPr>
          <w:p w14:paraId="548F5426" w14:textId="77777777" w:rsidR="00E34178" w:rsidRPr="0076221C" w:rsidRDefault="00E34178" w:rsidP="0076221C"/>
        </w:tc>
        <w:tc>
          <w:tcPr>
            <w:tcW w:w="1120" w:type="dxa"/>
          </w:tcPr>
          <w:p w14:paraId="199C1172" w14:textId="77777777" w:rsidR="00E34178" w:rsidRPr="0076221C" w:rsidRDefault="00E34178" w:rsidP="0076221C"/>
        </w:tc>
        <w:tc>
          <w:tcPr>
            <w:tcW w:w="1120" w:type="dxa"/>
          </w:tcPr>
          <w:p w14:paraId="1355FB83" w14:textId="77777777" w:rsidR="00E34178" w:rsidRPr="0076221C" w:rsidRDefault="00E34178" w:rsidP="0076221C"/>
        </w:tc>
      </w:tr>
      <w:tr w:rsidR="00E34178" w:rsidRPr="0076221C" w14:paraId="61587C2E" w14:textId="77777777" w:rsidTr="002B0003">
        <w:trPr>
          <w:trHeight w:val="580"/>
        </w:trPr>
        <w:tc>
          <w:tcPr>
            <w:tcW w:w="560" w:type="dxa"/>
          </w:tcPr>
          <w:p w14:paraId="3298F6B1" w14:textId="77777777" w:rsidR="00E34178" w:rsidRPr="0076221C" w:rsidRDefault="00E34178" w:rsidP="0076221C"/>
        </w:tc>
        <w:tc>
          <w:tcPr>
            <w:tcW w:w="560" w:type="dxa"/>
          </w:tcPr>
          <w:p w14:paraId="313CA843" w14:textId="77777777" w:rsidR="00E34178" w:rsidRPr="0076221C" w:rsidRDefault="003D30E1" w:rsidP="0076221C">
            <w:r w:rsidRPr="0076221C">
              <w:t>1</w:t>
            </w:r>
          </w:p>
        </w:tc>
        <w:tc>
          <w:tcPr>
            <w:tcW w:w="3160" w:type="dxa"/>
          </w:tcPr>
          <w:p w14:paraId="7F0FE282" w14:textId="77777777" w:rsidR="00E34178" w:rsidRPr="0076221C" w:rsidRDefault="003D30E1" w:rsidP="0076221C">
            <w:r w:rsidRPr="0076221C">
              <w:t>Ymse inntekter og refusjoner knyttet til ordinære driftsutgifter</w:t>
            </w:r>
          </w:p>
        </w:tc>
        <w:tc>
          <w:tcPr>
            <w:tcW w:w="1120" w:type="dxa"/>
          </w:tcPr>
          <w:p w14:paraId="1F71A311" w14:textId="77777777" w:rsidR="00E34178" w:rsidRPr="0076221C" w:rsidRDefault="003D30E1" w:rsidP="0076221C">
            <w:r w:rsidRPr="0076221C">
              <w:t>-</w:t>
            </w:r>
          </w:p>
        </w:tc>
        <w:tc>
          <w:tcPr>
            <w:tcW w:w="1120" w:type="dxa"/>
          </w:tcPr>
          <w:p w14:paraId="6589972B" w14:textId="77777777" w:rsidR="00E34178" w:rsidRPr="0076221C" w:rsidRDefault="003D30E1" w:rsidP="0076221C">
            <w:r w:rsidRPr="0076221C">
              <w:t>50</w:t>
            </w:r>
          </w:p>
        </w:tc>
        <w:tc>
          <w:tcPr>
            <w:tcW w:w="1120" w:type="dxa"/>
          </w:tcPr>
          <w:p w14:paraId="6A793E36" w14:textId="77777777" w:rsidR="00E34178" w:rsidRPr="0076221C" w:rsidRDefault="003D30E1" w:rsidP="0076221C">
            <w:r w:rsidRPr="0076221C">
              <w:t>-</w:t>
            </w:r>
          </w:p>
        </w:tc>
        <w:tc>
          <w:tcPr>
            <w:tcW w:w="1120" w:type="dxa"/>
          </w:tcPr>
          <w:p w14:paraId="4854858B" w14:textId="77777777" w:rsidR="00E34178" w:rsidRPr="0076221C" w:rsidRDefault="003D30E1" w:rsidP="0076221C">
            <w:r w:rsidRPr="0076221C">
              <w:t>-</w:t>
            </w:r>
          </w:p>
        </w:tc>
        <w:tc>
          <w:tcPr>
            <w:tcW w:w="1120" w:type="dxa"/>
          </w:tcPr>
          <w:p w14:paraId="6D93FCDC" w14:textId="77777777" w:rsidR="00E34178" w:rsidRPr="0076221C" w:rsidRDefault="003D30E1" w:rsidP="0076221C">
            <w:r w:rsidRPr="0076221C">
              <w:t>50</w:t>
            </w:r>
          </w:p>
        </w:tc>
      </w:tr>
      <w:tr w:rsidR="00E34178" w:rsidRPr="0076221C" w14:paraId="698413B4" w14:textId="77777777" w:rsidTr="002B0003">
        <w:trPr>
          <w:trHeight w:val="580"/>
        </w:trPr>
        <w:tc>
          <w:tcPr>
            <w:tcW w:w="560" w:type="dxa"/>
          </w:tcPr>
          <w:p w14:paraId="1AA0DF15" w14:textId="77777777" w:rsidR="00E34178" w:rsidRPr="0076221C" w:rsidRDefault="00E34178" w:rsidP="0076221C"/>
        </w:tc>
        <w:tc>
          <w:tcPr>
            <w:tcW w:w="560" w:type="dxa"/>
          </w:tcPr>
          <w:p w14:paraId="289AF176" w14:textId="77777777" w:rsidR="00E34178" w:rsidRPr="0076221C" w:rsidRDefault="003D30E1" w:rsidP="0076221C">
            <w:r w:rsidRPr="0076221C">
              <w:t>2</w:t>
            </w:r>
          </w:p>
        </w:tc>
        <w:tc>
          <w:tcPr>
            <w:tcW w:w="3160" w:type="dxa"/>
          </w:tcPr>
          <w:p w14:paraId="5B2E049F" w14:textId="77777777" w:rsidR="00E34178" w:rsidRPr="0076221C" w:rsidRDefault="003D30E1" w:rsidP="0076221C">
            <w:r w:rsidRPr="0076221C">
              <w:t>Ymse inntekter og refusjoner knyttet til spesielle driftsutgifter</w:t>
            </w:r>
          </w:p>
        </w:tc>
        <w:tc>
          <w:tcPr>
            <w:tcW w:w="1120" w:type="dxa"/>
          </w:tcPr>
          <w:p w14:paraId="0F742FEA" w14:textId="77777777" w:rsidR="00E34178" w:rsidRPr="0076221C" w:rsidRDefault="003D30E1" w:rsidP="0076221C">
            <w:r w:rsidRPr="0076221C">
              <w:t>-</w:t>
            </w:r>
          </w:p>
        </w:tc>
        <w:tc>
          <w:tcPr>
            <w:tcW w:w="1120" w:type="dxa"/>
          </w:tcPr>
          <w:p w14:paraId="775EE9EA" w14:textId="77777777" w:rsidR="00E34178" w:rsidRPr="0076221C" w:rsidRDefault="003D30E1" w:rsidP="0076221C">
            <w:r w:rsidRPr="0076221C">
              <w:t>10</w:t>
            </w:r>
          </w:p>
        </w:tc>
        <w:tc>
          <w:tcPr>
            <w:tcW w:w="1120" w:type="dxa"/>
          </w:tcPr>
          <w:p w14:paraId="0F40A1E8" w14:textId="77777777" w:rsidR="00E34178" w:rsidRPr="0076221C" w:rsidRDefault="003D30E1" w:rsidP="0076221C">
            <w:r w:rsidRPr="0076221C">
              <w:t>-</w:t>
            </w:r>
          </w:p>
        </w:tc>
        <w:tc>
          <w:tcPr>
            <w:tcW w:w="1120" w:type="dxa"/>
          </w:tcPr>
          <w:p w14:paraId="3D900A56" w14:textId="77777777" w:rsidR="00E34178" w:rsidRPr="0076221C" w:rsidRDefault="003D30E1" w:rsidP="0076221C">
            <w:r w:rsidRPr="0076221C">
              <w:t>-</w:t>
            </w:r>
          </w:p>
        </w:tc>
        <w:tc>
          <w:tcPr>
            <w:tcW w:w="1120" w:type="dxa"/>
          </w:tcPr>
          <w:p w14:paraId="59E962E7" w14:textId="77777777" w:rsidR="00E34178" w:rsidRPr="0076221C" w:rsidRDefault="003D30E1" w:rsidP="0076221C">
            <w:r w:rsidRPr="0076221C">
              <w:t>10</w:t>
            </w:r>
          </w:p>
        </w:tc>
      </w:tr>
      <w:tr w:rsidR="00E34178" w:rsidRPr="0076221C" w14:paraId="1A1B7A94" w14:textId="77777777" w:rsidTr="002B0003">
        <w:trPr>
          <w:trHeight w:val="360"/>
        </w:trPr>
        <w:tc>
          <w:tcPr>
            <w:tcW w:w="560" w:type="dxa"/>
          </w:tcPr>
          <w:p w14:paraId="0AF4CDCA" w14:textId="77777777" w:rsidR="00E34178" w:rsidRPr="0076221C" w:rsidRDefault="003D30E1" w:rsidP="0076221C">
            <w:r w:rsidRPr="0076221C">
              <w:t>3950</w:t>
            </w:r>
          </w:p>
        </w:tc>
        <w:tc>
          <w:tcPr>
            <w:tcW w:w="560" w:type="dxa"/>
          </w:tcPr>
          <w:p w14:paraId="6C877959" w14:textId="77777777" w:rsidR="00E34178" w:rsidRPr="0076221C" w:rsidRDefault="00E34178" w:rsidP="0076221C"/>
        </w:tc>
        <w:tc>
          <w:tcPr>
            <w:tcW w:w="3160" w:type="dxa"/>
          </w:tcPr>
          <w:p w14:paraId="244749AA" w14:textId="77777777" w:rsidR="00E34178" w:rsidRPr="0076221C" w:rsidRDefault="003D30E1" w:rsidP="0076221C">
            <w:r w:rsidRPr="0076221C">
              <w:t>Forvaltning av statlig eierskap</w:t>
            </w:r>
          </w:p>
        </w:tc>
        <w:tc>
          <w:tcPr>
            <w:tcW w:w="1120" w:type="dxa"/>
          </w:tcPr>
          <w:p w14:paraId="5DE1BBD3" w14:textId="77777777" w:rsidR="00E34178" w:rsidRPr="0076221C" w:rsidRDefault="00E34178" w:rsidP="0076221C"/>
        </w:tc>
        <w:tc>
          <w:tcPr>
            <w:tcW w:w="1120" w:type="dxa"/>
          </w:tcPr>
          <w:p w14:paraId="37EF68EA" w14:textId="77777777" w:rsidR="00E34178" w:rsidRPr="0076221C" w:rsidRDefault="00E34178" w:rsidP="0076221C"/>
        </w:tc>
        <w:tc>
          <w:tcPr>
            <w:tcW w:w="1120" w:type="dxa"/>
          </w:tcPr>
          <w:p w14:paraId="7698BBFC" w14:textId="77777777" w:rsidR="00E34178" w:rsidRPr="0076221C" w:rsidRDefault="00E34178" w:rsidP="0076221C"/>
        </w:tc>
        <w:tc>
          <w:tcPr>
            <w:tcW w:w="1120" w:type="dxa"/>
          </w:tcPr>
          <w:p w14:paraId="5C70B0BA" w14:textId="77777777" w:rsidR="00E34178" w:rsidRPr="0076221C" w:rsidRDefault="00E34178" w:rsidP="0076221C"/>
        </w:tc>
        <w:tc>
          <w:tcPr>
            <w:tcW w:w="1120" w:type="dxa"/>
          </w:tcPr>
          <w:p w14:paraId="6A38A4E9" w14:textId="77777777" w:rsidR="00E34178" w:rsidRPr="0076221C" w:rsidRDefault="00E34178" w:rsidP="0076221C"/>
        </w:tc>
      </w:tr>
      <w:tr w:rsidR="00E34178" w:rsidRPr="0076221C" w14:paraId="62AB4254" w14:textId="77777777" w:rsidTr="002B0003">
        <w:trPr>
          <w:trHeight w:val="360"/>
        </w:trPr>
        <w:tc>
          <w:tcPr>
            <w:tcW w:w="560" w:type="dxa"/>
          </w:tcPr>
          <w:p w14:paraId="2B3A43E1" w14:textId="77777777" w:rsidR="00E34178" w:rsidRPr="0076221C" w:rsidRDefault="00E34178" w:rsidP="0076221C"/>
        </w:tc>
        <w:tc>
          <w:tcPr>
            <w:tcW w:w="560" w:type="dxa"/>
          </w:tcPr>
          <w:p w14:paraId="754AC67B" w14:textId="77777777" w:rsidR="00E34178" w:rsidRPr="0076221C" w:rsidRDefault="003D30E1" w:rsidP="0076221C">
            <w:r w:rsidRPr="0076221C">
              <w:t>55</w:t>
            </w:r>
          </w:p>
        </w:tc>
        <w:tc>
          <w:tcPr>
            <w:tcW w:w="3160" w:type="dxa"/>
          </w:tcPr>
          <w:p w14:paraId="50AD6248" w14:textId="77777777" w:rsidR="00E34178" w:rsidRPr="0076221C" w:rsidRDefault="003D30E1" w:rsidP="0076221C">
            <w:r w:rsidRPr="0076221C">
              <w:t>Tilbakeført kapital, pre-såkornfond</w:t>
            </w:r>
          </w:p>
        </w:tc>
        <w:tc>
          <w:tcPr>
            <w:tcW w:w="1120" w:type="dxa"/>
          </w:tcPr>
          <w:p w14:paraId="26A038E7" w14:textId="77777777" w:rsidR="00E34178" w:rsidRPr="0076221C" w:rsidRDefault="003D30E1" w:rsidP="0076221C">
            <w:r w:rsidRPr="0076221C">
              <w:t>-</w:t>
            </w:r>
          </w:p>
        </w:tc>
        <w:tc>
          <w:tcPr>
            <w:tcW w:w="1120" w:type="dxa"/>
          </w:tcPr>
          <w:p w14:paraId="6BB3BA1A" w14:textId="77777777" w:rsidR="00E34178" w:rsidRPr="0076221C" w:rsidRDefault="003D30E1" w:rsidP="0076221C">
            <w:r w:rsidRPr="0076221C">
              <w:t>25 200</w:t>
            </w:r>
          </w:p>
        </w:tc>
        <w:tc>
          <w:tcPr>
            <w:tcW w:w="1120" w:type="dxa"/>
          </w:tcPr>
          <w:p w14:paraId="68F75C85" w14:textId="77777777" w:rsidR="00E34178" w:rsidRPr="0076221C" w:rsidRDefault="003D30E1" w:rsidP="0076221C">
            <w:r w:rsidRPr="0076221C">
              <w:t>-</w:t>
            </w:r>
          </w:p>
        </w:tc>
        <w:tc>
          <w:tcPr>
            <w:tcW w:w="1120" w:type="dxa"/>
          </w:tcPr>
          <w:p w14:paraId="74A55BDD" w14:textId="77777777" w:rsidR="00E34178" w:rsidRPr="0076221C" w:rsidRDefault="003D30E1" w:rsidP="0076221C">
            <w:r w:rsidRPr="0076221C">
              <w:t>-</w:t>
            </w:r>
          </w:p>
        </w:tc>
        <w:tc>
          <w:tcPr>
            <w:tcW w:w="1120" w:type="dxa"/>
          </w:tcPr>
          <w:p w14:paraId="06C22FAA" w14:textId="77777777" w:rsidR="00E34178" w:rsidRPr="0076221C" w:rsidRDefault="003D30E1" w:rsidP="0076221C">
            <w:r w:rsidRPr="0076221C">
              <w:t>25 200</w:t>
            </w:r>
          </w:p>
        </w:tc>
      </w:tr>
      <w:tr w:rsidR="00E34178" w:rsidRPr="0076221C" w14:paraId="417EAF49" w14:textId="77777777" w:rsidTr="002B0003">
        <w:trPr>
          <w:trHeight w:val="580"/>
        </w:trPr>
        <w:tc>
          <w:tcPr>
            <w:tcW w:w="560" w:type="dxa"/>
          </w:tcPr>
          <w:p w14:paraId="5F1C8BD9" w14:textId="77777777" w:rsidR="00E34178" w:rsidRPr="0076221C" w:rsidRDefault="00E34178" w:rsidP="0076221C"/>
        </w:tc>
        <w:tc>
          <w:tcPr>
            <w:tcW w:w="560" w:type="dxa"/>
          </w:tcPr>
          <w:p w14:paraId="652DDCEB" w14:textId="77777777" w:rsidR="00E34178" w:rsidRPr="0076221C" w:rsidRDefault="003D30E1" w:rsidP="0076221C">
            <w:r w:rsidRPr="0076221C">
              <w:t>90</w:t>
            </w:r>
          </w:p>
        </w:tc>
        <w:tc>
          <w:tcPr>
            <w:tcW w:w="3160" w:type="dxa"/>
          </w:tcPr>
          <w:p w14:paraId="2B812273" w14:textId="77777777" w:rsidR="00E34178" w:rsidRPr="0076221C" w:rsidRDefault="003D30E1" w:rsidP="0076221C">
            <w:r w:rsidRPr="0076221C">
              <w:t>Avdrag på lån, Store Norske Spitsbergen Kulkompani AS</w:t>
            </w:r>
          </w:p>
        </w:tc>
        <w:tc>
          <w:tcPr>
            <w:tcW w:w="1120" w:type="dxa"/>
          </w:tcPr>
          <w:p w14:paraId="14137204" w14:textId="77777777" w:rsidR="00E34178" w:rsidRPr="0076221C" w:rsidRDefault="003D30E1" w:rsidP="0076221C">
            <w:r w:rsidRPr="0076221C">
              <w:t>2 700</w:t>
            </w:r>
          </w:p>
        </w:tc>
        <w:tc>
          <w:tcPr>
            <w:tcW w:w="1120" w:type="dxa"/>
          </w:tcPr>
          <w:p w14:paraId="4909CDEE" w14:textId="77777777" w:rsidR="00E34178" w:rsidRPr="0076221C" w:rsidRDefault="003D30E1" w:rsidP="0076221C">
            <w:r w:rsidRPr="0076221C">
              <w:t>870</w:t>
            </w:r>
          </w:p>
        </w:tc>
        <w:tc>
          <w:tcPr>
            <w:tcW w:w="1120" w:type="dxa"/>
          </w:tcPr>
          <w:p w14:paraId="182E126F" w14:textId="77777777" w:rsidR="00E34178" w:rsidRPr="0076221C" w:rsidRDefault="003D30E1" w:rsidP="0076221C">
            <w:r w:rsidRPr="0076221C">
              <w:t>-</w:t>
            </w:r>
          </w:p>
        </w:tc>
        <w:tc>
          <w:tcPr>
            <w:tcW w:w="1120" w:type="dxa"/>
          </w:tcPr>
          <w:p w14:paraId="3A85E02D" w14:textId="77777777" w:rsidR="00E34178" w:rsidRPr="0076221C" w:rsidRDefault="003D30E1" w:rsidP="0076221C">
            <w:r w:rsidRPr="0076221C">
              <w:t>-</w:t>
            </w:r>
          </w:p>
        </w:tc>
        <w:tc>
          <w:tcPr>
            <w:tcW w:w="1120" w:type="dxa"/>
          </w:tcPr>
          <w:p w14:paraId="3CF5EC80" w14:textId="77777777" w:rsidR="00E34178" w:rsidRPr="0076221C" w:rsidRDefault="003D30E1" w:rsidP="0076221C">
            <w:r w:rsidRPr="0076221C">
              <w:t>3 570</w:t>
            </w:r>
          </w:p>
        </w:tc>
      </w:tr>
      <w:tr w:rsidR="00E34178" w:rsidRPr="0076221C" w14:paraId="705883D7" w14:textId="77777777" w:rsidTr="002B0003">
        <w:trPr>
          <w:trHeight w:val="360"/>
        </w:trPr>
        <w:tc>
          <w:tcPr>
            <w:tcW w:w="560" w:type="dxa"/>
          </w:tcPr>
          <w:p w14:paraId="3417539E" w14:textId="77777777" w:rsidR="00E34178" w:rsidRPr="0076221C" w:rsidRDefault="00E34178" w:rsidP="0076221C"/>
        </w:tc>
        <w:tc>
          <w:tcPr>
            <w:tcW w:w="560" w:type="dxa"/>
          </w:tcPr>
          <w:p w14:paraId="7DEFB4E7" w14:textId="77777777" w:rsidR="00E34178" w:rsidRPr="0076221C" w:rsidRDefault="003D30E1" w:rsidP="0076221C">
            <w:r w:rsidRPr="0076221C">
              <w:t>92</w:t>
            </w:r>
          </w:p>
        </w:tc>
        <w:tc>
          <w:tcPr>
            <w:tcW w:w="3160" w:type="dxa"/>
          </w:tcPr>
          <w:p w14:paraId="6FFC0052" w14:textId="77777777" w:rsidR="00E34178" w:rsidRPr="0076221C" w:rsidRDefault="003D30E1" w:rsidP="0076221C">
            <w:r w:rsidRPr="0076221C">
              <w:t>Tilbakeført kapital, såkornfond</w:t>
            </w:r>
          </w:p>
        </w:tc>
        <w:tc>
          <w:tcPr>
            <w:tcW w:w="1120" w:type="dxa"/>
          </w:tcPr>
          <w:p w14:paraId="31A5341D" w14:textId="77777777" w:rsidR="00E34178" w:rsidRPr="0076221C" w:rsidRDefault="003D30E1" w:rsidP="0076221C">
            <w:r w:rsidRPr="0076221C">
              <w:t>-</w:t>
            </w:r>
          </w:p>
        </w:tc>
        <w:tc>
          <w:tcPr>
            <w:tcW w:w="1120" w:type="dxa"/>
          </w:tcPr>
          <w:p w14:paraId="29CD0CC9" w14:textId="77777777" w:rsidR="00E34178" w:rsidRPr="0076221C" w:rsidRDefault="003D30E1" w:rsidP="0076221C">
            <w:r w:rsidRPr="0076221C">
              <w:t>348 000</w:t>
            </w:r>
          </w:p>
        </w:tc>
        <w:tc>
          <w:tcPr>
            <w:tcW w:w="1120" w:type="dxa"/>
          </w:tcPr>
          <w:p w14:paraId="3A70431A" w14:textId="77777777" w:rsidR="00E34178" w:rsidRPr="0076221C" w:rsidRDefault="003D30E1" w:rsidP="0076221C">
            <w:r w:rsidRPr="0076221C">
              <w:t>-</w:t>
            </w:r>
          </w:p>
        </w:tc>
        <w:tc>
          <w:tcPr>
            <w:tcW w:w="1120" w:type="dxa"/>
          </w:tcPr>
          <w:p w14:paraId="7FCB0C3E" w14:textId="77777777" w:rsidR="00E34178" w:rsidRPr="0076221C" w:rsidRDefault="003D30E1" w:rsidP="0076221C">
            <w:r w:rsidRPr="0076221C">
              <w:t>-</w:t>
            </w:r>
          </w:p>
        </w:tc>
        <w:tc>
          <w:tcPr>
            <w:tcW w:w="1120" w:type="dxa"/>
          </w:tcPr>
          <w:p w14:paraId="2BA19186" w14:textId="77777777" w:rsidR="00E34178" w:rsidRPr="0076221C" w:rsidRDefault="003D30E1" w:rsidP="0076221C">
            <w:r w:rsidRPr="0076221C">
              <w:t>348 000</w:t>
            </w:r>
          </w:p>
        </w:tc>
      </w:tr>
      <w:tr w:rsidR="00E34178" w:rsidRPr="0076221C" w14:paraId="78CBB60B" w14:textId="77777777" w:rsidTr="002B0003">
        <w:trPr>
          <w:trHeight w:val="360"/>
        </w:trPr>
        <w:tc>
          <w:tcPr>
            <w:tcW w:w="560" w:type="dxa"/>
          </w:tcPr>
          <w:p w14:paraId="0EC6B7DC" w14:textId="77777777" w:rsidR="00E34178" w:rsidRPr="0076221C" w:rsidRDefault="00E34178" w:rsidP="0076221C"/>
        </w:tc>
        <w:tc>
          <w:tcPr>
            <w:tcW w:w="560" w:type="dxa"/>
          </w:tcPr>
          <w:p w14:paraId="788823FF" w14:textId="77777777" w:rsidR="00E34178" w:rsidRPr="0076221C" w:rsidRDefault="003D30E1" w:rsidP="0076221C">
            <w:r w:rsidRPr="0076221C">
              <w:t>96</w:t>
            </w:r>
          </w:p>
        </w:tc>
        <w:tc>
          <w:tcPr>
            <w:tcW w:w="3160" w:type="dxa"/>
          </w:tcPr>
          <w:p w14:paraId="19D9ECDE" w14:textId="77777777" w:rsidR="00E34178" w:rsidRPr="0076221C" w:rsidRDefault="003D30E1" w:rsidP="0076221C">
            <w:r w:rsidRPr="0076221C">
              <w:t>Salg av aksjer</w:t>
            </w:r>
          </w:p>
        </w:tc>
        <w:tc>
          <w:tcPr>
            <w:tcW w:w="1120" w:type="dxa"/>
          </w:tcPr>
          <w:p w14:paraId="5860C49B" w14:textId="77777777" w:rsidR="00E34178" w:rsidRPr="0076221C" w:rsidRDefault="003D30E1" w:rsidP="0076221C">
            <w:r w:rsidRPr="0076221C">
              <w:t>25 000</w:t>
            </w:r>
          </w:p>
        </w:tc>
        <w:tc>
          <w:tcPr>
            <w:tcW w:w="1120" w:type="dxa"/>
          </w:tcPr>
          <w:p w14:paraId="136364D9" w14:textId="77777777" w:rsidR="00E34178" w:rsidRPr="0076221C" w:rsidRDefault="003D30E1" w:rsidP="0076221C">
            <w:r w:rsidRPr="0076221C">
              <w:t>3 473 600</w:t>
            </w:r>
          </w:p>
        </w:tc>
        <w:tc>
          <w:tcPr>
            <w:tcW w:w="1120" w:type="dxa"/>
          </w:tcPr>
          <w:p w14:paraId="672099F1" w14:textId="77777777" w:rsidR="00E34178" w:rsidRPr="0076221C" w:rsidRDefault="003D30E1" w:rsidP="0076221C">
            <w:r w:rsidRPr="0076221C">
              <w:t>-</w:t>
            </w:r>
          </w:p>
        </w:tc>
        <w:tc>
          <w:tcPr>
            <w:tcW w:w="1120" w:type="dxa"/>
          </w:tcPr>
          <w:p w14:paraId="68BEACD5" w14:textId="77777777" w:rsidR="00E34178" w:rsidRPr="0076221C" w:rsidRDefault="003D30E1" w:rsidP="0076221C">
            <w:r w:rsidRPr="0076221C">
              <w:t>-</w:t>
            </w:r>
          </w:p>
        </w:tc>
        <w:tc>
          <w:tcPr>
            <w:tcW w:w="1120" w:type="dxa"/>
          </w:tcPr>
          <w:p w14:paraId="75F95200" w14:textId="77777777" w:rsidR="00E34178" w:rsidRPr="0076221C" w:rsidRDefault="003D30E1" w:rsidP="0076221C">
            <w:r w:rsidRPr="0076221C">
              <w:t>3 498 600</w:t>
            </w:r>
          </w:p>
        </w:tc>
      </w:tr>
      <w:tr w:rsidR="00E34178" w:rsidRPr="0076221C" w14:paraId="5104F6BD" w14:textId="77777777" w:rsidTr="002B0003">
        <w:trPr>
          <w:trHeight w:val="360"/>
        </w:trPr>
        <w:tc>
          <w:tcPr>
            <w:tcW w:w="560" w:type="dxa"/>
          </w:tcPr>
          <w:p w14:paraId="3A13C180" w14:textId="77777777" w:rsidR="00E34178" w:rsidRPr="0076221C" w:rsidRDefault="003D30E1" w:rsidP="0076221C">
            <w:r w:rsidRPr="0076221C">
              <w:t>4100</w:t>
            </w:r>
          </w:p>
        </w:tc>
        <w:tc>
          <w:tcPr>
            <w:tcW w:w="560" w:type="dxa"/>
          </w:tcPr>
          <w:p w14:paraId="22F32EEF" w14:textId="77777777" w:rsidR="00E34178" w:rsidRPr="0076221C" w:rsidRDefault="00E34178" w:rsidP="0076221C"/>
        </w:tc>
        <w:tc>
          <w:tcPr>
            <w:tcW w:w="3160" w:type="dxa"/>
          </w:tcPr>
          <w:p w14:paraId="665C3BB9" w14:textId="77777777" w:rsidR="00E34178" w:rsidRPr="0076221C" w:rsidRDefault="003D30E1" w:rsidP="0076221C">
            <w:r w:rsidRPr="0076221C">
              <w:t>Landbruks- og matdepartementet</w:t>
            </w:r>
          </w:p>
        </w:tc>
        <w:tc>
          <w:tcPr>
            <w:tcW w:w="1120" w:type="dxa"/>
          </w:tcPr>
          <w:p w14:paraId="7B6C0B2F" w14:textId="77777777" w:rsidR="00E34178" w:rsidRPr="0076221C" w:rsidRDefault="00E34178" w:rsidP="0076221C"/>
        </w:tc>
        <w:tc>
          <w:tcPr>
            <w:tcW w:w="1120" w:type="dxa"/>
          </w:tcPr>
          <w:p w14:paraId="7AF60840" w14:textId="77777777" w:rsidR="00E34178" w:rsidRPr="0076221C" w:rsidRDefault="00E34178" w:rsidP="0076221C"/>
        </w:tc>
        <w:tc>
          <w:tcPr>
            <w:tcW w:w="1120" w:type="dxa"/>
          </w:tcPr>
          <w:p w14:paraId="4BA77AF5" w14:textId="77777777" w:rsidR="00E34178" w:rsidRPr="0076221C" w:rsidRDefault="00E34178" w:rsidP="0076221C"/>
        </w:tc>
        <w:tc>
          <w:tcPr>
            <w:tcW w:w="1120" w:type="dxa"/>
          </w:tcPr>
          <w:p w14:paraId="7324DEA5" w14:textId="77777777" w:rsidR="00E34178" w:rsidRPr="0076221C" w:rsidRDefault="00E34178" w:rsidP="0076221C"/>
        </w:tc>
        <w:tc>
          <w:tcPr>
            <w:tcW w:w="1120" w:type="dxa"/>
          </w:tcPr>
          <w:p w14:paraId="687E5161" w14:textId="77777777" w:rsidR="00E34178" w:rsidRPr="0076221C" w:rsidRDefault="00E34178" w:rsidP="0076221C"/>
        </w:tc>
      </w:tr>
      <w:tr w:rsidR="00E34178" w:rsidRPr="0076221C" w14:paraId="5A809428" w14:textId="77777777" w:rsidTr="002B0003">
        <w:trPr>
          <w:trHeight w:val="360"/>
        </w:trPr>
        <w:tc>
          <w:tcPr>
            <w:tcW w:w="560" w:type="dxa"/>
          </w:tcPr>
          <w:p w14:paraId="467A9E35" w14:textId="77777777" w:rsidR="00E34178" w:rsidRPr="0076221C" w:rsidRDefault="00E34178" w:rsidP="0076221C"/>
        </w:tc>
        <w:tc>
          <w:tcPr>
            <w:tcW w:w="560" w:type="dxa"/>
          </w:tcPr>
          <w:p w14:paraId="69142028" w14:textId="77777777" w:rsidR="00E34178" w:rsidRPr="0076221C" w:rsidRDefault="003D30E1" w:rsidP="0076221C">
            <w:r w:rsidRPr="0076221C">
              <w:t>30</w:t>
            </w:r>
          </w:p>
        </w:tc>
        <w:tc>
          <w:tcPr>
            <w:tcW w:w="3160" w:type="dxa"/>
          </w:tcPr>
          <w:p w14:paraId="4422949E" w14:textId="77777777" w:rsidR="00E34178" w:rsidRPr="0076221C" w:rsidRDefault="003D30E1" w:rsidP="0076221C">
            <w:r w:rsidRPr="0076221C">
              <w:t>Husleie</w:t>
            </w:r>
          </w:p>
        </w:tc>
        <w:tc>
          <w:tcPr>
            <w:tcW w:w="1120" w:type="dxa"/>
          </w:tcPr>
          <w:p w14:paraId="7DAC556D" w14:textId="77777777" w:rsidR="00E34178" w:rsidRPr="0076221C" w:rsidRDefault="003D30E1" w:rsidP="0076221C">
            <w:r w:rsidRPr="0076221C">
              <w:t>999</w:t>
            </w:r>
          </w:p>
        </w:tc>
        <w:tc>
          <w:tcPr>
            <w:tcW w:w="1120" w:type="dxa"/>
          </w:tcPr>
          <w:p w14:paraId="5756233E" w14:textId="77777777" w:rsidR="00E34178" w:rsidRPr="0076221C" w:rsidRDefault="003D30E1" w:rsidP="0076221C">
            <w:r w:rsidRPr="0076221C">
              <w:t>-500</w:t>
            </w:r>
          </w:p>
        </w:tc>
        <w:tc>
          <w:tcPr>
            <w:tcW w:w="1120" w:type="dxa"/>
          </w:tcPr>
          <w:p w14:paraId="1E92EA0D" w14:textId="77777777" w:rsidR="00E34178" w:rsidRPr="0076221C" w:rsidRDefault="003D30E1" w:rsidP="0076221C">
            <w:r w:rsidRPr="0076221C">
              <w:t>-</w:t>
            </w:r>
          </w:p>
        </w:tc>
        <w:tc>
          <w:tcPr>
            <w:tcW w:w="1120" w:type="dxa"/>
          </w:tcPr>
          <w:p w14:paraId="0529B71D" w14:textId="77777777" w:rsidR="00E34178" w:rsidRPr="0076221C" w:rsidRDefault="003D30E1" w:rsidP="0076221C">
            <w:r w:rsidRPr="0076221C">
              <w:t>-</w:t>
            </w:r>
          </w:p>
        </w:tc>
        <w:tc>
          <w:tcPr>
            <w:tcW w:w="1120" w:type="dxa"/>
          </w:tcPr>
          <w:p w14:paraId="2C628477" w14:textId="77777777" w:rsidR="00E34178" w:rsidRPr="0076221C" w:rsidRDefault="003D30E1" w:rsidP="0076221C">
            <w:r w:rsidRPr="0076221C">
              <w:t>499</w:t>
            </w:r>
          </w:p>
        </w:tc>
      </w:tr>
      <w:tr w:rsidR="00E34178" w:rsidRPr="0076221C" w14:paraId="312AB1DC" w14:textId="77777777" w:rsidTr="002B0003">
        <w:trPr>
          <w:trHeight w:val="360"/>
        </w:trPr>
        <w:tc>
          <w:tcPr>
            <w:tcW w:w="560" w:type="dxa"/>
          </w:tcPr>
          <w:p w14:paraId="11C0B4F3" w14:textId="77777777" w:rsidR="00E34178" w:rsidRPr="0076221C" w:rsidRDefault="003D30E1" w:rsidP="0076221C">
            <w:r w:rsidRPr="0076221C">
              <w:t>4115</w:t>
            </w:r>
          </w:p>
        </w:tc>
        <w:tc>
          <w:tcPr>
            <w:tcW w:w="560" w:type="dxa"/>
          </w:tcPr>
          <w:p w14:paraId="28EA8FC4" w14:textId="77777777" w:rsidR="00E34178" w:rsidRPr="0076221C" w:rsidRDefault="00E34178" w:rsidP="0076221C"/>
        </w:tc>
        <w:tc>
          <w:tcPr>
            <w:tcW w:w="3160" w:type="dxa"/>
          </w:tcPr>
          <w:p w14:paraId="499A229A" w14:textId="77777777" w:rsidR="00E34178" w:rsidRPr="0076221C" w:rsidRDefault="003D30E1" w:rsidP="0076221C">
            <w:r w:rsidRPr="0076221C">
              <w:t>Mattilsynet</w:t>
            </w:r>
          </w:p>
        </w:tc>
        <w:tc>
          <w:tcPr>
            <w:tcW w:w="1120" w:type="dxa"/>
          </w:tcPr>
          <w:p w14:paraId="392E43F7" w14:textId="77777777" w:rsidR="00E34178" w:rsidRPr="0076221C" w:rsidRDefault="00E34178" w:rsidP="0076221C"/>
        </w:tc>
        <w:tc>
          <w:tcPr>
            <w:tcW w:w="1120" w:type="dxa"/>
          </w:tcPr>
          <w:p w14:paraId="3EF2224A" w14:textId="77777777" w:rsidR="00E34178" w:rsidRPr="0076221C" w:rsidRDefault="00E34178" w:rsidP="0076221C"/>
        </w:tc>
        <w:tc>
          <w:tcPr>
            <w:tcW w:w="1120" w:type="dxa"/>
          </w:tcPr>
          <w:p w14:paraId="6A1A3644" w14:textId="77777777" w:rsidR="00E34178" w:rsidRPr="0076221C" w:rsidRDefault="00E34178" w:rsidP="0076221C"/>
        </w:tc>
        <w:tc>
          <w:tcPr>
            <w:tcW w:w="1120" w:type="dxa"/>
          </w:tcPr>
          <w:p w14:paraId="0AA0B030" w14:textId="77777777" w:rsidR="00E34178" w:rsidRPr="0076221C" w:rsidRDefault="00E34178" w:rsidP="0076221C"/>
        </w:tc>
        <w:tc>
          <w:tcPr>
            <w:tcW w:w="1120" w:type="dxa"/>
          </w:tcPr>
          <w:p w14:paraId="5193E0FA" w14:textId="77777777" w:rsidR="00E34178" w:rsidRPr="0076221C" w:rsidRDefault="00E34178" w:rsidP="0076221C"/>
        </w:tc>
      </w:tr>
      <w:tr w:rsidR="00E34178" w:rsidRPr="0076221C" w14:paraId="7D9AB6CC" w14:textId="77777777" w:rsidTr="002B0003">
        <w:trPr>
          <w:trHeight w:val="360"/>
        </w:trPr>
        <w:tc>
          <w:tcPr>
            <w:tcW w:w="560" w:type="dxa"/>
          </w:tcPr>
          <w:p w14:paraId="4DF612FF" w14:textId="77777777" w:rsidR="00E34178" w:rsidRPr="0076221C" w:rsidRDefault="00E34178" w:rsidP="0076221C"/>
        </w:tc>
        <w:tc>
          <w:tcPr>
            <w:tcW w:w="560" w:type="dxa"/>
          </w:tcPr>
          <w:p w14:paraId="7443A4D0" w14:textId="77777777" w:rsidR="00E34178" w:rsidRPr="0076221C" w:rsidRDefault="003D30E1" w:rsidP="0076221C">
            <w:r w:rsidRPr="0076221C">
              <w:t>1</w:t>
            </w:r>
          </w:p>
        </w:tc>
        <w:tc>
          <w:tcPr>
            <w:tcW w:w="3160" w:type="dxa"/>
          </w:tcPr>
          <w:p w14:paraId="6216BA25" w14:textId="77777777" w:rsidR="00E34178" w:rsidRPr="0076221C" w:rsidRDefault="003D30E1" w:rsidP="0076221C">
            <w:r w:rsidRPr="0076221C">
              <w:t>Gebyr m.m.</w:t>
            </w:r>
          </w:p>
        </w:tc>
        <w:tc>
          <w:tcPr>
            <w:tcW w:w="1120" w:type="dxa"/>
          </w:tcPr>
          <w:p w14:paraId="1CEFFD94" w14:textId="77777777" w:rsidR="00E34178" w:rsidRPr="0076221C" w:rsidRDefault="003D30E1" w:rsidP="0076221C">
            <w:r w:rsidRPr="0076221C">
              <w:t>199 223</w:t>
            </w:r>
          </w:p>
        </w:tc>
        <w:tc>
          <w:tcPr>
            <w:tcW w:w="1120" w:type="dxa"/>
          </w:tcPr>
          <w:p w14:paraId="3DDFCBF7" w14:textId="77777777" w:rsidR="00E34178" w:rsidRPr="0076221C" w:rsidRDefault="003D30E1" w:rsidP="0076221C">
            <w:r w:rsidRPr="0076221C">
              <w:t>-8 000</w:t>
            </w:r>
          </w:p>
        </w:tc>
        <w:tc>
          <w:tcPr>
            <w:tcW w:w="1120" w:type="dxa"/>
          </w:tcPr>
          <w:p w14:paraId="4DA09B38" w14:textId="77777777" w:rsidR="00E34178" w:rsidRPr="0076221C" w:rsidRDefault="003D30E1" w:rsidP="0076221C">
            <w:r w:rsidRPr="0076221C">
              <w:t>-</w:t>
            </w:r>
          </w:p>
        </w:tc>
        <w:tc>
          <w:tcPr>
            <w:tcW w:w="1120" w:type="dxa"/>
          </w:tcPr>
          <w:p w14:paraId="256FA10A" w14:textId="77777777" w:rsidR="00E34178" w:rsidRPr="0076221C" w:rsidRDefault="003D30E1" w:rsidP="0076221C">
            <w:r w:rsidRPr="0076221C">
              <w:t>-</w:t>
            </w:r>
          </w:p>
        </w:tc>
        <w:tc>
          <w:tcPr>
            <w:tcW w:w="1120" w:type="dxa"/>
          </w:tcPr>
          <w:p w14:paraId="4681D37A" w14:textId="77777777" w:rsidR="00E34178" w:rsidRPr="0076221C" w:rsidRDefault="003D30E1" w:rsidP="0076221C">
            <w:r w:rsidRPr="0076221C">
              <w:t>191 223</w:t>
            </w:r>
          </w:p>
        </w:tc>
      </w:tr>
      <w:tr w:rsidR="00E34178" w:rsidRPr="0076221C" w14:paraId="039C1985" w14:textId="77777777" w:rsidTr="002B0003">
        <w:trPr>
          <w:trHeight w:val="360"/>
        </w:trPr>
        <w:tc>
          <w:tcPr>
            <w:tcW w:w="560" w:type="dxa"/>
          </w:tcPr>
          <w:p w14:paraId="3363BB41" w14:textId="77777777" w:rsidR="00E34178" w:rsidRPr="0076221C" w:rsidRDefault="003D30E1" w:rsidP="0076221C">
            <w:r w:rsidRPr="0076221C">
              <w:t>4150</w:t>
            </w:r>
          </w:p>
        </w:tc>
        <w:tc>
          <w:tcPr>
            <w:tcW w:w="560" w:type="dxa"/>
          </w:tcPr>
          <w:p w14:paraId="14136BEE" w14:textId="77777777" w:rsidR="00E34178" w:rsidRPr="0076221C" w:rsidRDefault="00E34178" w:rsidP="0076221C"/>
        </w:tc>
        <w:tc>
          <w:tcPr>
            <w:tcW w:w="5400" w:type="dxa"/>
            <w:gridSpan w:val="3"/>
          </w:tcPr>
          <w:p w14:paraId="48204F98" w14:textId="77777777" w:rsidR="00E34178" w:rsidRPr="0076221C" w:rsidRDefault="003D30E1" w:rsidP="0076221C">
            <w:r w:rsidRPr="0076221C">
              <w:t>Til gjennomføring av jordbruksavtalen m.m.</w:t>
            </w:r>
          </w:p>
        </w:tc>
        <w:tc>
          <w:tcPr>
            <w:tcW w:w="1120" w:type="dxa"/>
          </w:tcPr>
          <w:p w14:paraId="1A9A54A9" w14:textId="77777777" w:rsidR="00E34178" w:rsidRPr="0076221C" w:rsidRDefault="00E34178" w:rsidP="0076221C"/>
        </w:tc>
        <w:tc>
          <w:tcPr>
            <w:tcW w:w="1120" w:type="dxa"/>
          </w:tcPr>
          <w:p w14:paraId="2DAE9417" w14:textId="77777777" w:rsidR="00E34178" w:rsidRPr="0076221C" w:rsidRDefault="00E34178" w:rsidP="0076221C"/>
        </w:tc>
        <w:tc>
          <w:tcPr>
            <w:tcW w:w="1120" w:type="dxa"/>
          </w:tcPr>
          <w:p w14:paraId="1D73EEC7" w14:textId="77777777" w:rsidR="00E34178" w:rsidRPr="0076221C" w:rsidRDefault="00E34178" w:rsidP="0076221C"/>
        </w:tc>
      </w:tr>
      <w:tr w:rsidR="00E34178" w:rsidRPr="0076221C" w14:paraId="302A648D" w14:textId="77777777" w:rsidTr="002B0003">
        <w:trPr>
          <w:trHeight w:val="360"/>
        </w:trPr>
        <w:tc>
          <w:tcPr>
            <w:tcW w:w="560" w:type="dxa"/>
          </w:tcPr>
          <w:p w14:paraId="168BB2E6" w14:textId="77777777" w:rsidR="00E34178" w:rsidRPr="0076221C" w:rsidRDefault="00E34178" w:rsidP="0076221C"/>
        </w:tc>
        <w:tc>
          <w:tcPr>
            <w:tcW w:w="560" w:type="dxa"/>
          </w:tcPr>
          <w:p w14:paraId="085AE226" w14:textId="77777777" w:rsidR="00E34178" w:rsidRPr="0076221C" w:rsidRDefault="003D30E1" w:rsidP="0076221C">
            <w:r w:rsidRPr="0076221C">
              <w:t>85</w:t>
            </w:r>
          </w:p>
        </w:tc>
        <w:tc>
          <w:tcPr>
            <w:tcW w:w="3160" w:type="dxa"/>
          </w:tcPr>
          <w:p w14:paraId="21A26EF3" w14:textId="77777777" w:rsidR="00E34178" w:rsidRPr="0076221C" w:rsidRDefault="003D30E1" w:rsidP="0076221C">
            <w:r w:rsidRPr="0076221C">
              <w:t>Markedsordningen for korn</w:t>
            </w:r>
          </w:p>
        </w:tc>
        <w:tc>
          <w:tcPr>
            <w:tcW w:w="1120" w:type="dxa"/>
          </w:tcPr>
          <w:p w14:paraId="6F871B05" w14:textId="77777777" w:rsidR="00E34178" w:rsidRPr="0076221C" w:rsidRDefault="003D30E1" w:rsidP="0076221C">
            <w:r w:rsidRPr="0076221C">
              <w:t>50</w:t>
            </w:r>
          </w:p>
        </w:tc>
        <w:tc>
          <w:tcPr>
            <w:tcW w:w="1120" w:type="dxa"/>
          </w:tcPr>
          <w:p w14:paraId="2D24783E" w14:textId="77777777" w:rsidR="00E34178" w:rsidRPr="0076221C" w:rsidRDefault="003D30E1" w:rsidP="0076221C">
            <w:r w:rsidRPr="0076221C">
              <w:t>260</w:t>
            </w:r>
          </w:p>
        </w:tc>
        <w:tc>
          <w:tcPr>
            <w:tcW w:w="1120" w:type="dxa"/>
          </w:tcPr>
          <w:p w14:paraId="6B25ABE0" w14:textId="77777777" w:rsidR="00E34178" w:rsidRPr="0076221C" w:rsidRDefault="003D30E1" w:rsidP="0076221C">
            <w:r w:rsidRPr="0076221C">
              <w:t>-</w:t>
            </w:r>
          </w:p>
        </w:tc>
        <w:tc>
          <w:tcPr>
            <w:tcW w:w="1120" w:type="dxa"/>
          </w:tcPr>
          <w:p w14:paraId="1F3FA9E9" w14:textId="77777777" w:rsidR="00E34178" w:rsidRPr="0076221C" w:rsidRDefault="003D30E1" w:rsidP="0076221C">
            <w:r w:rsidRPr="0076221C">
              <w:t>-</w:t>
            </w:r>
          </w:p>
        </w:tc>
        <w:tc>
          <w:tcPr>
            <w:tcW w:w="1120" w:type="dxa"/>
          </w:tcPr>
          <w:p w14:paraId="68661B18" w14:textId="77777777" w:rsidR="00E34178" w:rsidRPr="0076221C" w:rsidRDefault="003D30E1" w:rsidP="0076221C">
            <w:r w:rsidRPr="0076221C">
              <w:t>310</w:t>
            </w:r>
          </w:p>
        </w:tc>
      </w:tr>
      <w:tr w:rsidR="00E34178" w:rsidRPr="0076221C" w14:paraId="789AFB9B" w14:textId="77777777" w:rsidTr="002B0003">
        <w:trPr>
          <w:trHeight w:val="360"/>
        </w:trPr>
        <w:tc>
          <w:tcPr>
            <w:tcW w:w="560" w:type="dxa"/>
          </w:tcPr>
          <w:p w14:paraId="65604039" w14:textId="77777777" w:rsidR="00E34178" w:rsidRPr="0076221C" w:rsidRDefault="003D30E1" w:rsidP="0076221C">
            <w:r w:rsidRPr="0076221C">
              <w:t>4313</w:t>
            </w:r>
          </w:p>
        </w:tc>
        <w:tc>
          <w:tcPr>
            <w:tcW w:w="560" w:type="dxa"/>
          </w:tcPr>
          <w:p w14:paraId="388CC417" w14:textId="77777777" w:rsidR="00E34178" w:rsidRPr="0076221C" w:rsidRDefault="00E34178" w:rsidP="0076221C"/>
        </w:tc>
        <w:tc>
          <w:tcPr>
            <w:tcW w:w="3160" w:type="dxa"/>
          </w:tcPr>
          <w:p w14:paraId="0B4B8A17" w14:textId="77777777" w:rsidR="00E34178" w:rsidRPr="0076221C" w:rsidRDefault="003D30E1" w:rsidP="0076221C">
            <w:r w:rsidRPr="0076221C">
              <w:t>Luftfartstilsynet</w:t>
            </w:r>
          </w:p>
        </w:tc>
        <w:tc>
          <w:tcPr>
            <w:tcW w:w="1120" w:type="dxa"/>
          </w:tcPr>
          <w:p w14:paraId="6BFD3EC3" w14:textId="77777777" w:rsidR="00E34178" w:rsidRPr="0076221C" w:rsidRDefault="00E34178" w:rsidP="0076221C"/>
        </w:tc>
        <w:tc>
          <w:tcPr>
            <w:tcW w:w="1120" w:type="dxa"/>
          </w:tcPr>
          <w:p w14:paraId="6D5DB7B2" w14:textId="77777777" w:rsidR="00E34178" w:rsidRPr="0076221C" w:rsidRDefault="00E34178" w:rsidP="0076221C"/>
        </w:tc>
        <w:tc>
          <w:tcPr>
            <w:tcW w:w="1120" w:type="dxa"/>
          </w:tcPr>
          <w:p w14:paraId="3F5D276B" w14:textId="77777777" w:rsidR="00E34178" w:rsidRPr="0076221C" w:rsidRDefault="00E34178" w:rsidP="0076221C"/>
        </w:tc>
        <w:tc>
          <w:tcPr>
            <w:tcW w:w="1120" w:type="dxa"/>
          </w:tcPr>
          <w:p w14:paraId="73BE022B" w14:textId="77777777" w:rsidR="00E34178" w:rsidRPr="0076221C" w:rsidRDefault="00E34178" w:rsidP="0076221C"/>
        </w:tc>
        <w:tc>
          <w:tcPr>
            <w:tcW w:w="1120" w:type="dxa"/>
          </w:tcPr>
          <w:p w14:paraId="5B6624B4" w14:textId="77777777" w:rsidR="00E34178" w:rsidRPr="0076221C" w:rsidRDefault="00E34178" w:rsidP="0076221C"/>
        </w:tc>
      </w:tr>
      <w:tr w:rsidR="00E34178" w:rsidRPr="0076221C" w14:paraId="34929FF3" w14:textId="77777777" w:rsidTr="002B0003">
        <w:trPr>
          <w:trHeight w:val="360"/>
        </w:trPr>
        <w:tc>
          <w:tcPr>
            <w:tcW w:w="560" w:type="dxa"/>
          </w:tcPr>
          <w:p w14:paraId="6CB370ED" w14:textId="77777777" w:rsidR="00E34178" w:rsidRPr="0076221C" w:rsidRDefault="00E34178" w:rsidP="0076221C"/>
        </w:tc>
        <w:tc>
          <w:tcPr>
            <w:tcW w:w="560" w:type="dxa"/>
          </w:tcPr>
          <w:p w14:paraId="3B002B9C" w14:textId="77777777" w:rsidR="00E34178" w:rsidRPr="0076221C" w:rsidRDefault="003D30E1" w:rsidP="0076221C">
            <w:r w:rsidRPr="0076221C">
              <w:t>1</w:t>
            </w:r>
          </w:p>
        </w:tc>
        <w:tc>
          <w:tcPr>
            <w:tcW w:w="3160" w:type="dxa"/>
          </w:tcPr>
          <w:p w14:paraId="1095CEB9" w14:textId="77777777" w:rsidR="00E34178" w:rsidRPr="0076221C" w:rsidRDefault="003D30E1" w:rsidP="0076221C">
            <w:r w:rsidRPr="0076221C">
              <w:t>Gebyrinntekter</w:t>
            </w:r>
          </w:p>
        </w:tc>
        <w:tc>
          <w:tcPr>
            <w:tcW w:w="1120" w:type="dxa"/>
          </w:tcPr>
          <w:p w14:paraId="5E285AE2" w14:textId="77777777" w:rsidR="00E34178" w:rsidRPr="0076221C" w:rsidRDefault="003D30E1" w:rsidP="0076221C">
            <w:r w:rsidRPr="0076221C">
              <w:t>158 051</w:t>
            </w:r>
          </w:p>
        </w:tc>
        <w:tc>
          <w:tcPr>
            <w:tcW w:w="1120" w:type="dxa"/>
          </w:tcPr>
          <w:p w14:paraId="4D337B79" w14:textId="77777777" w:rsidR="00E34178" w:rsidRPr="0076221C" w:rsidRDefault="003D30E1" w:rsidP="0076221C">
            <w:r w:rsidRPr="0076221C">
              <w:t>-34 800</w:t>
            </w:r>
          </w:p>
        </w:tc>
        <w:tc>
          <w:tcPr>
            <w:tcW w:w="1120" w:type="dxa"/>
          </w:tcPr>
          <w:p w14:paraId="4B14B5F6" w14:textId="77777777" w:rsidR="00E34178" w:rsidRPr="0076221C" w:rsidRDefault="003D30E1" w:rsidP="0076221C">
            <w:r w:rsidRPr="0076221C">
              <w:t>-</w:t>
            </w:r>
          </w:p>
        </w:tc>
        <w:tc>
          <w:tcPr>
            <w:tcW w:w="1120" w:type="dxa"/>
          </w:tcPr>
          <w:p w14:paraId="74957282" w14:textId="77777777" w:rsidR="00E34178" w:rsidRPr="0076221C" w:rsidRDefault="003D30E1" w:rsidP="0076221C">
            <w:r w:rsidRPr="0076221C">
              <w:t>-</w:t>
            </w:r>
          </w:p>
        </w:tc>
        <w:tc>
          <w:tcPr>
            <w:tcW w:w="1120" w:type="dxa"/>
          </w:tcPr>
          <w:p w14:paraId="2456E4C2" w14:textId="77777777" w:rsidR="00E34178" w:rsidRPr="0076221C" w:rsidRDefault="003D30E1" w:rsidP="0076221C">
            <w:r w:rsidRPr="0076221C">
              <w:t>123 251</w:t>
            </w:r>
          </w:p>
        </w:tc>
      </w:tr>
      <w:tr w:rsidR="00E34178" w:rsidRPr="0076221C" w14:paraId="45C349FC" w14:textId="77777777" w:rsidTr="002B0003">
        <w:trPr>
          <w:trHeight w:val="360"/>
        </w:trPr>
        <w:tc>
          <w:tcPr>
            <w:tcW w:w="560" w:type="dxa"/>
          </w:tcPr>
          <w:p w14:paraId="780EECF7" w14:textId="77777777" w:rsidR="00E34178" w:rsidRPr="0076221C" w:rsidRDefault="003D30E1" w:rsidP="0076221C">
            <w:r w:rsidRPr="0076221C">
              <w:t>4320</w:t>
            </w:r>
          </w:p>
        </w:tc>
        <w:tc>
          <w:tcPr>
            <w:tcW w:w="560" w:type="dxa"/>
          </w:tcPr>
          <w:p w14:paraId="6FA5A8B4" w14:textId="77777777" w:rsidR="00E34178" w:rsidRPr="0076221C" w:rsidRDefault="00E34178" w:rsidP="0076221C"/>
        </w:tc>
        <w:tc>
          <w:tcPr>
            <w:tcW w:w="3160" w:type="dxa"/>
          </w:tcPr>
          <w:p w14:paraId="4145EDAA" w14:textId="77777777" w:rsidR="00E34178" w:rsidRPr="0076221C" w:rsidRDefault="003D30E1" w:rsidP="0076221C">
            <w:r w:rsidRPr="0076221C">
              <w:t>Statens vegvesen</w:t>
            </w:r>
          </w:p>
        </w:tc>
        <w:tc>
          <w:tcPr>
            <w:tcW w:w="1120" w:type="dxa"/>
          </w:tcPr>
          <w:p w14:paraId="32BB585E" w14:textId="77777777" w:rsidR="00E34178" w:rsidRPr="0076221C" w:rsidRDefault="00E34178" w:rsidP="0076221C"/>
        </w:tc>
        <w:tc>
          <w:tcPr>
            <w:tcW w:w="1120" w:type="dxa"/>
          </w:tcPr>
          <w:p w14:paraId="5839DE2C" w14:textId="77777777" w:rsidR="00E34178" w:rsidRPr="0076221C" w:rsidRDefault="00E34178" w:rsidP="0076221C"/>
        </w:tc>
        <w:tc>
          <w:tcPr>
            <w:tcW w:w="1120" w:type="dxa"/>
          </w:tcPr>
          <w:p w14:paraId="3F0D1786" w14:textId="77777777" w:rsidR="00E34178" w:rsidRPr="0076221C" w:rsidRDefault="00E34178" w:rsidP="0076221C"/>
        </w:tc>
        <w:tc>
          <w:tcPr>
            <w:tcW w:w="1120" w:type="dxa"/>
          </w:tcPr>
          <w:p w14:paraId="744C4BD7" w14:textId="77777777" w:rsidR="00E34178" w:rsidRPr="0076221C" w:rsidRDefault="00E34178" w:rsidP="0076221C"/>
        </w:tc>
        <w:tc>
          <w:tcPr>
            <w:tcW w:w="1120" w:type="dxa"/>
          </w:tcPr>
          <w:p w14:paraId="2E0660FB" w14:textId="77777777" w:rsidR="00E34178" w:rsidRPr="0076221C" w:rsidRDefault="00E34178" w:rsidP="0076221C"/>
        </w:tc>
      </w:tr>
      <w:tr w:rsidR="00E34178" w:rsidRPr="0076221C" w14:paraId="76036AF1" w14:textId="77777777" w:rsidTr="002B0003">
        <w:trPr>
          <w:trHeight w:val="360"/>
        </w:trPr>
        <w:tc>
          <w:tcPr>
            <w:tcW w:w="560" w:type="dxa"/>
          </w:tcPr>
          <w:p w14:paraId="6FFA295A" w14:textId="77777777" w:rsidR="00E34178" w:rsidRPr="0076221C" w:rsidRDefault="00E34178" w:rsidP="0076221C"/>
        </w:tc>
        <w:tc>
          <w:tcPr>
            <w:tcW w:w="560" w:type="dxa"/>
          </w:tcPr>
          <w:p w14:paraId="6B11559B" w14:textId="77777777" w:rsidR="00E34178" w:rsidRPr="0076221C" w:rsidRDefault="003D30E1" w:rsidP="0076221C">
            <w:r w:rsidRPr="0076221C">
              <w:t>1</w:t>
            </w:r>
          </w:p>
        </w:tc>
        <w:tc>
          <w:tcPr>
            <w:tcW w:w="3160" w:type="dxa"/>
          </w:tcPr>
          <w:p w14:paraId="130E1B84" w14:textId="77777777" w:rsidR="00E34178" w:rsidRPr="0076221C" w:rsidRDefault="003D30E1" w:rsidP="0076221C">
            <w:r w:rsidRPr="0076221C">
              <w:t>Salgsinntekter m.m.</w:t>
            </w:r>
          </w:p>
        </w:tc>
        <w:tc>
          <w:tcPr>
            <w:tcW w:w="1120" w:type="dxa"/>
          </w:tcPr>
          <w:p w14:paraId="1F424257" w14:textId="77777777" w:rsidR="00E34178" w:rsidRPr="0076221C" w:rsidRDefault="003D30E1" w:rsidP="0076221C">
            <w:r w:rsidRPr="0076221C">
              <w:t>293 100</w:t>
            </w:r>
          </w:p>
        </w:tc>
        <w:tc>
          <w:tcPr>
            <w:tcW w:w="1120" w:type="dxa"/>
          </w:tcPr>
          <w:p w14:paraId="4BF7BD99" w14:textId="77777777" w:rsidR="00E34178" w:rsidRPr="0076221C" w:rsidRDefault="003D30E1" w:rsidP="0076221C">
            <w:r w:rsidRPr="0076221C">
              <w:t>-25 000</w:t>
            </w:r>
          </w:p>
        </w:tc>
        <w:tc>
          <w:tcPr>
            <w:tcW w:w="1120" w:type="dxa"/>
          </w:tcPr>
          <w:p w14:paraId="7A31870C" w14:textId="77777777" w:rsidR="00E34178" w:rsidRPr="0076221C" w:rsidRDefault="003D30E1" w:rsidP="0076221C">
            <w:r w:rsidRPr="0076221C">
              <w:t>-</w:t>
            </w:r>
          </w:p>
        </w:tc>
        <w:tc>
          <w:tcPr>
            <w:tcW w:w="1120" w:type="dxa"/>
          </w:tcPr>
          <w:p w14:paraId="5916C9D9" w14:textId="77777777" w:rsidR="00E34178" w:rsidRPr="0076221C" w:rsidRDefault="003D30E1" w:rsidP="0076221C">
            <w:r w:rsidRPr="0076221C">
              <w:t>-</w:t>
            </w:r>
          </w:p>
        </w:tc>
        <w:tc>
          <w:tcPr>
            <w:tcW w:w="1120" w:type="dxa"/>
          </w:tcPr>
          <w:p w14:paraId="5A4A78A6" w14:textId="77777777" w:rsidR="00E34178" w:rsidRPr="0076221C" w:rsidRDefault="003D30E1" w:rsidP="0076221C">
            <w:r w:rsidRPr="0076221C">
              <w:t>268 100</w:t>
            </w:r>
          </w:p>
        </w:tc>
      </w:tr>
      <w:tr w:rsidR="00E34178" w:rsidRPr="0076221C" w14:paraId="4A30372E" w14:textId="77777777" w:rsidTr="002B0003">
        <w:trPr>
          <w:trHeight w:val="360"/>
        </w:trPr>
        <w:tc>
          <w:tcPr>
            <w:tcW w:w="560" w:type="dxa"/>
          </w:tcPr>
          <w:p w14:paraId="7C2A9C4E" w14:textId="77777777" w:rsidR="00E34178" w:rsidRPr="0076221C" w:rsidRDefault="00E34178" w:rsidP="0076221C"/>
        </w:tc>
        <w:tc>
          <w:tcPr>
            <w:tcW w:w="560" w:type="dxa"/>
          </w:tcPr>
          <w:p w14:paraId="09BB46D0" w14:textId="77777777" w:rsidR="00E34178" w:rsidRPr="0076221C" w:rsidRDefault="003D30E1" w:rsidP="0076221C">
            <w:r w:rsidRPr="0076221C">
              <w:t>2</w:t>
            </w:r>
          </w:p>
        </w:tc>
        <w:tc>
          <w:tcPr>
            <w:tcW w:w="3160" w:type="dxa"/>
          </w:tcPr>
          <w:p w14:paraId="70985162" w14:textId="77777777" w:rsidR="00E34178" w:rsidRPr="0076221C" w:rsidRDefault="003D30E1" w:rsidP="0076221C">
            <w:r w:rsidRPr="0076221C">
              <w:t>Diverse gebyrer</w:t>
            </w:r>
          </w:p>
        </w:tc>
        <w:tc>
          <w:tcPr>
            <w:tcW w:w="1120" w:type="dxa"/>
          </w:tcPr>
          <w:p w14:paraId="1E7702CE" w14:textId="77777777" w:rsidR="00E34178" w:rsidRPr="0076221C" w:rsidRDefault="003D30E1" w:rsidP="0076221C">
            <w:r w:rsidRPr="0076221C">
              <w:t>526 687</w:t>
            </w:r>
          </w:p>
        </w:tc>
        <w:tc>
          <w:tcPr>
            <w:tcW w:w="1120" w:type="dxa"/>
          </w:tcPr>
          <w:p w14:paraId="56B36962" w14:textId="77777777" w:rsidR="00E34178" w:rsidRPr="0076221C" w:rsidRDefault="003D30E1" w:rsidP="0076221C">
            <w:r w:rsidRPr="0076221C">
              <w:t>20 000</w:t>
            </w:r>
          </w:p>
        </w:tc>
        <w:tc>
          <w:tcPr>
            <w:tcW w:w="1120" w:type="dxa"/>
          </w:tcPr>
          <w:p w14:paraId="3BDEB88E" w14:textId="77777777" w:rsidR="00E34178" w:rsidRPr="0076221C" w:rsidRDefault="003D30E1" w:rsidP="0076221C">
            <w:r w:rsidRPr="0076221C">
              <w:t>-</w:t>
            </w:r>
          </w:p>
        </w:tc>
        <w:tc>
          <w:tcPr>
            <w:tcW w:w="1120" w:type="dxa"/>
          </w:tcPr>
          <w:p w14:paraId="6A5B0543" w14:textId="77777777" w:rsidR="00E34178" w:rsidRPr="0076221C" w:rsidRDefault="003D30E1" w:rsidP="0076221C">
            <w:r w:rsidRPr="0076221C">
              <w:t>-</w:t>
            </w:r>
          </w:p>
        </w:tc>
        <w:tc>
          <w:tcPr>
            <w:tcW w:w="1120" w:type="dxa"/>
          </w:tcPr>
          <w:p w14:paraId="40E5C7D6" w14:textId="77777777" w:rsidR="00E34178" w:rsidRPr="0076221C" w:rsidRDefault="003D30E1" w:rsidP="0076221C">
            <w:r w:rsidRPr="0076221C">
              <w:t>546 687</w:t>
            </w:r>
          </w:p>
        </w:tc>
      </w:tr>
      <w:tr w:rsidR="00E34178" w:rsidRPr="0076221C" w14:paraId="1C16D73C" w14:textId="77777777" w:rsidTr="002B0003">
        <w:trPr>
          <w:trHeight w:val="360"/>
        </w:trPr>
        <w:tc>
          <w:tcPr>
            <w:tcW w:w="560" w:type="dxa"/>
          </w:tcPr>
          <w:p w14:paraId="36C1C2C4" w14:textId="77777777" w:rsidR="00E34178" w:rsidRPr="0076221C" w:rsidRDefault="003D30E1" w:rsidP="0076221C">
            <w:r w:rsidRPr="0076221C">
              <w:t>4352</w:t>
            </w:r>
          </w:p>
        </w:tc>
        <w:tc>
          <w:tcPr>
            <w:tcW w:w="560" w:type="dxa"/>
          </w:tcPr>
          <w:p w14:paraId="4259B7FD" w14:textId="77777777" w:rsidR="00E34178" w:rsidRPr="0076221C" w:rsidRDefault="00E34178" w:rsidP="0076221C"/>
        </w:tc>
        <w:tc>
          <w:tcPr>
            <w:tcW w:w="3160" w:type="dxa"/>
          </w:tcPr>
          <w:p w14:paraId="06F43623" w14:textId="77777777" w:rsidR="00E34178" w:rsidRPr="0076221C" w:rsidRDefault="003D30E1" w:rsidP="0076221C">
            <w:r w:rsidRPr="0076221C">
              <w:t>Jernbanedirektoratet</w:t>
            </w:r>
          </w:p>
        </w:tc>
        <w:tc>
          <w:tcPr>
            <w:tcW w:w="1120" w:type="dxa"/>
          </w:tcPr>
          <w:p w14:paraId="61CD8C4B" w14:textId="77777777" w:rsidR="00E34178" w:rsidRPr="0076221C" w:rsidRDefault="00E34178" w:rsidP="0076221C"/>
        </w:tc>
        <w:tc>
          <w:tcPr>
            <w:tcW w:w="1120" w:type="dxa"/>
          </w:tcPr>
          <w:p w14:paraId="258C0033" w14:textId="77777777" w:rsidR="00E34178" w:rsidRPr="0076221C" w:rsidRDefault="00E34178" w:rsidP="0076221C"/>
        </w:tc>
        <w:tc>
          <w:tcPr>
            <w:tcW w:w="1120" w:type="dxa"/>
          </w:tcPr>
          <w:p w14:paraId="06F06E09" w14:textId="77777777" w:rsidR="00E34178" w:rsidRPr="0076221C" w:rsidRDefault="00E34178" w:rsidP="0076221C"/>
        </w:tc>
        <w:tc>
          <w:tcPr>
            <w:tcW w:w="1120" w:type="dxa"/>
          </w:tcPr>
          <w:p w14:paraId="50BA0A03" w14:textId="77777777" w:rsidR="00E34178" w:rsidRPr="0076221C" w:rsidRDefault="00E34178" w:rsidP="0076221C"/>
        </w:tc>
        <w:tc>
          <w:tcPr>
            <w:tcW w:w="1120" w:type="dxa"/>
          </w:tcPr>
          <w:p w14:paraId="0C1EFE84" w14:textId="77777777" w:rsidR="00E34178" w:rsidRPr="0076221C" w:rsidRDefault="00E34178" w:rsidP="0076221C"/>
        </w:tc>
      </w:tr>
      <w:tr w:rsidR="00E34178" w:rsidRPr="0076221C" w14:paraId="0B3B2481" w14:textId="77777777" w:rsidTr="002B0003">
        <w:trPr>
          <w:trHeight w:val="360"/>
        </w:trPr>
        <w:tc>
          <w:tcPr>
            <w:tcW w:w="560" w:type="dxa"/>
          </w:tcPr>
          <w:p w14:paraId="334BE500" w14:textId="77777777" w:rsidR="00E34178" w:rsidRPr="0076221C" w:rsidRDefault="00E34178" w:rsidP="0076221C"/>
        </w:tc>
        <w:tc>
          <w:tcPr>
            <w:tcW w:w="560" w:type="dxa"/>
          </w:tcPr>
          <w:p w14:paraId="019D006E" w14:textId="77777777" w:rsidR="00E34178" w:rsidRPr="0076221C" w:rsidRDefault="003D30E1" w:rsidP="0076221C">
            <w:r w:rsidRPr="0076221C">
              <w:t>1</w:t>
            </w:r>
          </w:p>
        </w:tc>
        <w:tc>
          <w:tcPr>
            <w:tcW w:w="3160" w:type="dxa"/>
          </w:tcPr>
          <w:p w14:paraId="7F261DC0" w14:textId="77777777" w:rsidR="00E34178" w:rsidRPr="0076221C" w:rsidRDefault="003D30E1" w:rsidP="0076221C">
            <w:r w:rsidRPr="0076221C">
              <w:t>Diverse inntekter</w:t>
            </w:r>
          </w:p>
        </w:tc>
        <w:tc>
          <w:tcPr>
            <w:tcW w:w="1120" w:type="dxa"/>
          </w:tcPr>
          <w:p w14:paraId="74504BE1" w14:textId="77777777" w:rsidR="00E34178" w:rsidRPr="0076221C" w:rsidRDefault="003D30E1" w:rsidP="0076221C">
            <w:r w:rsidRPr="0076221C">
              <w:t>4 300</w:t>
            </w:r>
          </w:p>
        </w:tc>
        <w:tc>
          <w:tcPr>
            <w:tcW w:w="1120" w:type="dxa"/>
          </w:tcPr>
          <w:p w14:paraId="477BE927" w14:textId="77777777" w:rsidR="00E34178" w:rsidRPr="0076221C" w:rsidRDefault="003D30E1" w:rsidP="0076221C">
            <w:r w:rsidRPr="0076221C">
              <w:t>7 790</w:t>
            </w:r>
          </w:p>
        </w:tc>
        <w:tc>
          <w:tcPr>
            <w:tcW w:w="1120" w:type="dxa"/>
          </w:tcPr>
          <w:p w14:paraId="77AC6517" w14:textId="77777777" w:rsidR="00E34178" w:rsidRPr="0076221C" w:rsidRDefault="003D30E1" w:rsidP="0076221C">
            <w:r w:rsidRPr="0076221C">
              <w:t>-</w:t>
            </w:r>
          </w:p>
        </w:tc>
        <w:tc>
          <w:tcPr>
            <w:tcW w:w="1120" w:type="dxa"/>
          </w:tcPr>
          <w:p w14:paraId="2BAF2116" w14:textId="77777777" w:rsidR="00E34178" w:rsidRPr="0076221C" w:rsidRDefault="003D30E1" w:rsidP="0076221C">
            <w:r w:rsidRPr="0076221C">
              <w:t>-</w:t>
            </w:r>
          </w:p>
        </w:tc>
        <w:tc>
          <w:tcPr>
            <w:tcW w:w="1120" w:type="dxa"/>
          </w:tcPr>
          <w:p w14:paraId="78951B09" w14:textId="77777777" w:rsidR="00E34178" w:rsidRPr="0076221C" w:rsidRDefault="003D30E1" w:rsidP="0076221C">
            <w:r w:rsidRPr="0076221C">
              <w:t>12 090</w:t>
            </w:r>
          </w:p>
        </w:tc>
      </w:tr>
      <w:tr w:rsidR="00E34178" w:rsidRPr="0076221C" w14:paraId="1A9F9535" w14:textId="77777777" w:rsidTr="002B0003">
        <w:trPr>
          <w:trHeight w:val="360"/>
        </w:trPr>
        <w:tc>
          <w:tcPr>
            <w:tcW w:w="560" w:type="dxa"/>
          </w:tcPr>
          <w:p w14:paraId="76F422A1" w14:textId="77777777" w:rsidR="00E34178" w:rsidRPr="0076221C" w:rsidRDefault="003D30E1" w:rsidP="0076221C">
            <w:r w:rsidRPr="0076221C">
              <w:t>4356</w:t>
            </w:r>
          </w:p>
        </w:tc>
        <w:tc>
          <w:tcPr>
            <w:tcW w:w="560" w:type="dxa"/>
          </w:tcPr>
          <w:p w14:paraId="0EE17C6B" w14:textId="77777777" w:rsidR="00E34178" w:rsidRPr="0076221C" w:rsidRDefault="00E34178" w:rsidP="0076221C"/>
        </w:tc>
        <w:tc>
          <w:tcPr>
            <w:tcW w:w="3160" w:type="dxa"/>
          </w:tcPr>
          <w:p w14:paraId="7B6EC725" w14:textId="77777777" w:rsidR="00E34178" w:rsidRPr="0076221C" w:rsidRDefault="003D30E1" w:rsidP="0076221C">
            <w:r w:rsidRPr="0076221C">
              <w:t>Bane NOR SF</w:t>
            </w:r>
          </w:p>
        </w:tc>
        <w:tc>
          <w:tcPr>
            <w:tcW w:w="1120" w:type="dxa"/>
          </w:tcPr>
          <w:p w14:paraId="63DAD212" w14:textId="77777777" w:rsidR="00E34178" w:rsidRPr="0076221C" w:rsidRDefault="00E34178" w:rsidP="0076221C"/>
        </w:tc>
        <w:tc>
          <w:tcPr>
            <w:tcW w:w="1120" w:type="dxa"/>
          </w:tcPr>
          <w:p w14:paraId="5CB9F1A7" w14:textId="77777777" w:rsidR="00E34178" w:rsidRPr="0076221C" w:rsidRDefault="00E34178" w:rsidP="0076221C"/>
        </w:tc>
        <w:tc>
          <w:tcPr>
            <w:tcW w:w="1120" w:type="dxa"/>
          </w:tcPr>
          <w:p w14:paraId="647869D5" w14:textId="77777777" w:rsidR="00E34178" w:rsidRPr="0076221C" w:rsidRDefault="00E34178" w:rsidP="0076221C"/>
        </w:tc>
        <w:tc>
          <w:tcPr>
            <w:tcW w:w="1120" w:type="dxa"/>
          </w:tcPr>
          <w:p w14:paraId="7A810C3B" w14:textId="77777777" w:rsidR="00E34178" w:rsidRPr="0076221C" w:rsidRDefault="00E34178" w:rsidP="0076221C"/>
        </w:tc>
        <w:tc>
          <w:tcPr>
            <w:tcW w:w="1120" w:type="dxa"/>
          </w:tcPr>
          <w:p w14:paraId="43BF3D4D" w14:textId="77777777" w:rsidR="00E34178" w:rsidRPr="0076221C" w:rsidRDefault="00E34178" w:rsidP="0076221C"/>
        </w:tc>
      </w:tr>
      <w:tr w:rsidR="00E34178" w:rsidRPr="0076221C" w14:paraId="111C1BD8" w14:textId="77777777" w:rsidTr="002B0003">
        <w:trPr>
          <w:trHeight w:val="360"/>
        </w:trPr>
        <w:tc>
          <w:tcPr>
            <w:tcW w:w="560" w:type="dxa"/>
          </w:tcPr>
          <w:p w14:paraId="772BCABF" w14:textId="77777777" w:rsidR="00E34178" w:rsidRPr="0076221C" w:rsidRDefault="00E34178" w:rsidP="0076221C"/>
        </w:tc>
        <w:tc>
          <w:tcPr>
            <w:tcW w:w="560" w:type="dxa"/>
          </w:tcPr>
          <w:p w14:paraId="660DFFF0" w14:textId="77777777" w:rsidR="00E34178" w:rsidRPr="0076221C" w:rsidRDefault="003D30E1" w:rsidP="0076221C">
            <w:r w:rsidRPr="0076221C">
              <w:t>96</w:t>
            </w:r>
          </w:p>
        </w:tc>
        <w:tc>
          <w:tcPr>
            <w:tcW w:w="3160" w:type="dxa"/>
          </w:tcPr>
          <w:p w14:paraId="42209273" w14:textId="77777777" w:rsidR="00E34178" w:rsidRPr="0076221C" w:rsidRDefault="003D30E1" w:rsidP="0076221C">
            <w:proofErr w:type="spellStart"/>
            <w:r w:rsidRPr="0076221C">
              <w:t>Tingsuttak</w:t>
            </w:r>
            <w:proofErr w:type="spellEnd"/>
          </w:p>
        </w:tc>
        <w:tc>
          <w:tcPr>
            <w:tcW w:w="1120" w:type="dxa"/>
          </w:tcPr>
          <w:p w14:paraId="769F0DB5" w14:textId="77777777" w:rsidR="00E34178" w:rsidRPr="0076221C" w:rsidRDefault="003D30E1" w:rsidP="0076221C">
            <w:r w:rsidRPr="0076221C">
              <w:t>200 000</w:t>
            </w:r>
          </w:p>
        </w:tc>
        <w:tc>
          <w:tcPr>
            <w:tcW w:w="1120" w:type="dxa"/>
          </w:tcPr>
          <w:p w14:paraId="4EDDC0FB" w14:textId="77777777" w:rsidR="00E34178" w:rsidRPr="0076221C" w:rsidRDefault="003D30E1" w:rsidP="0076221C">
            <w:r w:rsidRPr="0076221C">
              <w:t>110</w:t>
            </w:r>
          </w:p>
        </w:tc>
        <w:tc>
          <w:tcPr>
            <w:tcW w:w="1120" w:type="dxa"/>
          </w:tcPr>
          <w:p w14:paraId="2C412A23" w14:textId="77777777" w:rsidR="00E34178" w:rsidRPr="0076221C" w:rsidRDefault="003D30E1" w:rsidP="0076221C">
            <w:r w:rsidRPr="0076221C">
              <w:t>-</w:t>
            </w:r>
          </w:p>
        </w:tc>
        <w:tc>
          <w:tcPr>
            <w:tcW w:w="1120" w:type="dxa"/>
          </w:tcPr>
          <w:p w14:paraId="5AFA4918" w14:textId="77777777" w:rsidR="00E34178" w:rsidRPr="0076221C" w:rsidRDefault="003D30E1" w:rsidP="0076221C">
            <w:r w:rsidRPr="0076221C">
              <w:t>-</w:t>
            </w:r>
          </w:p>
        </w:tc>
        <w:tc>
          <w:tcPr>
            <w:tcW w:w="1120" w:type="dxa"/>
          </w:tcPr>
          <w:p w14:paraId="4ED30964" w14:textId="77777777" w:rsidR="00E34178" w:rsidRPr="0076221C" w:rsidRDefault="003D30E1" w:rsidP="0076221C">
            <w:r w:rsidRPr="0076221C">
              <w:t>200 110</w:t>
            </w:r>
          </w:p>
        </w:tc>
      </w:tr>
      <w:tr w:rsidR="00E34178" w:rsidRPr="0076221C" w14:paraId="096B4436" w14:textId="77777777" w:rsidTr="002B0003">
        <w:trPr>
          <w:trHeight w:val="360"/>
        </w:trPr>
        <w:tc>
          <w:tcPr>
            <w:tcW w:w="560" w:type="dxa"/>
          </w:tcPr>
          <w:p w14:paraId="7E64F120" w14:textId="77777777" w:rsidR="00E34178" w:rsidRPr="0076221C" w:rsidRDefault="003D30E1" w:rsidP="0076221C">
            <w:r w:rsidRPr="0076221C">
              <w:t>4370</w:t>
            </w:r>
          </w:p>
        </w:tc>
        <w:tc>
          <w:tcPr>
            <w:tcW w:w="560" w:type="dxa"/>
          </w:tcPr>
          <w:p w14:paraId="018359A8" w14:textId="77777777" w:rsidR="00E34178" w:rsidRPr="0076221C" w:rsidRDefault="00E34178" w:rsidP="0076221C"/>
        </w:tc>
        <w:tc>
          <w:tcPr>
            <w:tcW w:w="3160" w:type="dxa"/>
          </w:tcPr>
          <w:p w14:paraId="27132D6B" w14:textId="77777777" w:rsidR="00E34178" w:rsidRPr="0076221C" w:rsidRDefault="003D30E1" w:rsidP="0076221C">
            <w:r w:rsidRPr="0076221C">
              <w:t>Posttjenester</w:t>
            </w:r>
          </w:p>
        </w:tc>
        <w:tc>
          <w:tcPr>
            <w:tcW w:w="1120" w:type="dxa"/>
          </w:tcPr>
          <w:p w14:paraId="25C21BDE" w14:textId="77777777" w:rsidR="00E34178" w:rsidRPr="0076221C" w:rsidRDefault="00E34178" w:rsidP="0076221C"/>
        </w:tc>
        <w:tc>
          <w:tcPr>
            <w:tcW w:w="1120" w:type="dxa"/>
          </w:tcPr>
          <w:p w14:paraId="22B3E942" w14:textId="77777777" w:rsidR="00E34178" w:rsidRPr="0076221C" w:rsidRDefault="00E34178" w:rsidP="0076221C"/>
        </w:tc>
        <w:tc>
          <w:tcPr>
            <w:tcW w:w="1120" w:type="dxa"/>
          </w:tcPr>
          <w:p w14:paraId="6B083D63" w14:textId="77777777" w:rsidR="00E34178" w:rsidRPr="0076221C" w:rsidRDefault="00E34178" w:rsidP="0076221C"/>
        </w:tc>
        <w:tc>
          <w:tcPr>
            <w:tcW w:w="1120" w:type="dxa"/>
          </w:tcPr>
          <w:p w14:paraId="3627EE32" w14:textId="77777777" w:rsidR="00E34178" w:rsidRPr="0076221C" w:rsidRDefault="00E34178" w:rsidP="0076221C"/>
        </w:tc>
        <w:tc>
          <w:tcPr>
            <w:tcW w:w="1120" w:type="dxa"/>
          </w:tcPr>
          <w:p w14:paraId="34E9D3B3" w14:textId="77777777" w:rsidR="00E34178" w:rsidRPr="0076221C" w:rsidRDefault="00E34178" w:rsidP="0076221C"/>
        </w:tc>
      </w:tr>
      <w:tr w:rsidR="00E34178" w:rsidRPr="0076221C" w14:paraId="29EA28DD" w14:textId="77777777" w:rsidTr="002B0003">
        <w:trPr>
          <w:trHeight w:val="580"/>
        </w:trPr>
        <w:tc>
          <w:tcPr>
            <w:tcW w:w="560" w:type="dxa"/>
          </w:tcPr>
          <w:p w14:paraId="73247859" w14:textId="77777777" w:rsidR="00E34178" w:rsidRPr="0076221C" w:rsidRDefault="00E34178" w:rsidP="0076221C"/>
        </w:tc>
        <w:tc>
          <w:tcPr>
            <w:tcW w:w="560" w:type="dxa"/>
          </w:tcPr>
          <w:p w14:paraId="5929D907" w14:textId="77777777" w:rsidR="00E34178" w:rsidRPr="0076221C" w:rsidRDefault="003D30E1" w:rsidP="0076221C">
            <w:r w:rsidRPr="0076221C">
              <w:t>70</w:t>
            </w:r>
          </w:p>
        </w:tc>
        <w:tc>
          <w:tcPr>
            <w:tcW w:w="3160" w:type="dxa"/>
          </w:tcPr>
          <w:p w14:paraId="3577D48F" w14:textId="77777777" w:rsidR="00E34178" w:rsidRPr="0076221C" w:rsidRDefault="003D30E1" w:rsidP="0076221C">
            <w:r w:rsidRPr="0076221C">
              <w:t>Tilbakebetaling post- og banktjenester</w:t>
            </w:r>
          </w:p>
        </w:tc>
        <w:tc>
          <w:tcPr>
            <w:tcW w:w="1120" w:type="dxa"/>
          </w:tcPr>
          <w:p w14:paraId="512244D2" w14:textId="77777777" w:rsidR="00E34178" w:rsidRPr="0076221C" w:rsidRDefault="003D30E1" w:rsidP="0076221C">
            <w:r w:rsidRPr="0076221C">
              <w:t>-</w:t>
            </w:r>
          </w:p>
        </w:tc>
        <w:tc>
          <w:tcPr>
            <w:tcW w:w="1120" w:type="dxa"/>
          </w:tcPr>
          <w:p w14:paraId="2AB70215" w14:textId="77777777" w:rsidR="00E34178" w:rsidRPr="0076221C" w:rsidRDefault="003D30E1" w:rsidP="0076221C">
            <w:r w:rsidRPr="0076221C">
              <w:t>58 500</w:t>
            </w:r>
          </w:p>
        </w:tc>
        <w:tc>
          <w:tcPr>
            <w:tcW w:w="1120" w:type="dxa"/>
          </w:tcPr>
          <w:p w14:paraId="49D7B8A5" w14:textId="77777777" w:rsidR="00E34178" w:rsidRPr="0076221C" w:rsidRDefault="003D30E1" w:rsidP="0076221C">
            <w:r w:rsidRPr="0076221C">
              <w:t>-</w:t>
            </w:r>
          </w:p>
        </w:tc>
        <w:tc>
          <w:tcPr>
            <w:tcW w:w="1120" w:type="dxa"/>
          </w:tcPr>
          <w:p w14:paraId="73D363AF" w14:textId="77777777" w:rsidR="00E34178" w:rsidRPr="0076221C" w:rsidRDefault="003D30E1" w:rsidP="0076221C">
            <w:r w:rsidRPr="0076221C">
              <w:t>-</w:t>
            </w:r>
          </w:p>
        </w:tc>
        <w:tc>
          <w:tcPr>
            <w:tcW w:w="1120" w:type="dxa"/>
          </w:tcPr>
          <w:p w14:paraId="0FA4374C" w14:textId="77777777" w:rsidR="00E34178" w:rsidRPr="0076221C" w:rsidRDefault="003D30E1" w:rsidP="0076221C">
            <w:r w:rsidRPr="0076221C">
              <w:t>58 500</w:t>
            </w:r>
          </w:p>
        </w:tc>
      </w:tr>
      <w:tr w:rsidR="00E34178" w:rsidRPr="0076221C" w14:paraId="729B09F1" w14:textId="77777777" w:rsidTr="002B0003">
        <w:trPr>
          <w:trHeight w:val="360"/>
        </w:trPr>
        <w:tc>
          <w:tcPr>
            <w:tcW w:w="560" w:type="dxa"/>
          </w:tcPr>
          <w:p w14:paraId="172E805A" w14:textId="77777777" w:rsidR="00E34178" w:rsidRPr="0076221C" w:rsidRDefault="003D30E1" w:rsidP="0076221C">
            <w:r w:rsidRPr="0076221C">
              <w:t>4420</w:t>
            </w:r>
          </w:p>
        </w:tc>
        <w:tc>
          <w:tcPr>
            <w:tcW w:w="560" w:type="dxa"/>
          </w:tcPr>
          <w:p w14:paraId="6DFEBCE8" w14:textId="77777777" w:rsidR="00E34178" w:rsidRPr="0076221C" w:rsidRDefault="00E34178" w:rsidP="0076221C"/>
        </w:tc>
        <w:tc>
          <w:tcPr>
            <w:tcW w:w="3160" w:type="dxa"/>
          </w:tcPr>
          <w:p w14:paraId="60A203AB" w14:textId="77777777" w:rsidR="00E34178" w:rsidRPr="0076221C" w:rsidRDefault="003D30E1" w:rsidP="0076221C">
            <w:r w:rsidRPr="0076221C">
              <w:t>Miljødirektoratet</w:t>
            </w:r>
          </w:p>
        </w:tc>
        <w:tc>
          <w:tcPr>
            <w:tcW w:w="1120" w:type="dxa"/>
          </w:tcPr>
          <w:p w14:paraId="4273ACD5" w14:textId="77777777" w:rsidR="00E34178" w:rsidRPr="0076221C" w:rsidRDefault="00E34178" w:rsidP="0076221C"/>
        </w:tc>
        <w:tc>
          <w:tcPr>
            <w:tcW w:w="1120" w:type="dxa"/>
          </w:tcPr>
          <w:p w14:paraId="6ABA4EED" w14:textId="77777777" w:rsidR="00E34178" w:rsidRPr="0076221C" w:rsidRDefault="00E34178" w:rsidP="0076221C"/>
        </w:tc>
        <w:tc>
          <w:tcPr>
            <w:tcW w:w="1120" w:type="dxa"/>
          </w:tcPr>
          <w:p w14:paraId="0872DB5A" w14:textId="77777777" w:rsidR="00E34178" w:rsidRPr="0076221C" w:rsidRDefault="00E34178" w:rsidP="0076221C"/>
        </w:tc>
        <w:tc>
          <w:tcPr>
            <w:tcW w:w="1120" w:type="dxa"/>
          </w:tcPr>
          <w:p w14:paraId="3955CBD6" w14:textId="77777777" w:rsidR="00E34178" w:rsidRPr="0076221C" w:rsidRDefault="00E34178" w:rsidP="0076221C"/>
        </w:tc>
        <w:tc>
          <w:tcPr>
            <w:tcW w:w="1120" w:type="dxa"/>
          </w:tcPr>
          <w:p w14:paraId="2B7996CD" w14:textId="77777777" w:rsidR="00E34178" w:rsidRPr="0076221C" w:rsidRDefault="00E34178" w:rsidP="0076221C"/>
        </w:tc>
      </w:tr>
      <w:tr w:rsidR="00E34178" w:rsidRPr="0076221C" w14:paraId="401EDD86" w14:textId="77777777" w:rsidTr="002B0003">
        <w:trPr>
          <w:trHeight w:val="360"/>
        </w:trPr>
        <w:tc>
          <w:tcPr>
            <w:tcW w:w="560" w:type="dxa"/>
          </w:tcPr>
          <w:p w14:paraId="40D949BA" w14:textId="77777777" w:rsidR="00E34178" w:rsidRPr="0076221C" w:rsidRDefault="00E34178" w:rsidP="0076221C"/>
        </w:tc>
        <w:tc>
          <w:tcPr>
            <w:tcW w:w="560" w:type="dxa"/>
          </w:tcPr>
          <w:p w14:paraId="6AEE430D" w14:textId="77777777" w:rsidR="00E34178" w:rsidRPr="0076221C" w:rsidRDefault="003D30E1" w:rsidP="0076221C">
            <w:r w:rsidRPr="0076221C">
              <w:t>4</w:t>
            </w:r>
          </w:p>
        </w:tc>
        <w:tc>
          <w:tcPr>
            <w:tcW w:w="3160" w:type="dxa"/>
          </w:tcPr>
          <w:p w14:paraId="518F4BCC" w14:textId="77777777" w:rsidR="00E34178" w:rsidRPr="0076221C" w:rsidRDefault="003D30E1" w:rsidP="0076221C">
            <w:r w:rsidRPr="0076221C">
              <w:t>Gebyrer, forurensningsområdet</w:t>
            </w:r>
          </w:p>
        </w:tc>
        <w:tc>
          <w:tcPr>
            <w:tcW w:w="1120" w:type="dxa"/>
          </w:tcPr>
          <w:p w14:paraId="015BB78A" w14:textId="77777777" w:rsidR="00E34178" w:rsidRPr="0076221C" w:rsidRDefault="003D30E1" w:rsidP="0076221C">
            <w:r w:rsidRPr="0076221C">
              <w:t>46 950</w:t>
            </w:r>
          </w:p>
        </w:tc>
        <w:tc>
          <w:tcPr>
            <w:tcW w:w="1120" w:type="dxa"/>
          </w:tcPr>
          <w:p w14:paraId="369CE839" w14:textId="77777777" w:rsidR="00E34178" w:rsidRPr="0076221C" w:rsidRDefault="003D30E1" w:rsidP="0076221C">
            <w:r w:rsidRPr="0076221C">
              <w:t>-1 605</w:t>
            </w:r>
          </w:p>
        </w:tc>
        <w:tc>
          <w:tcPr>
            <w:tcW w:w="1120" w:type="dxa"/>
          </w:tcPr>
          <w:p w14:paraId="3C85AA4D" w14:textId="77777777" w:rsidR="00E34178" w:rsidRPr="0076221C" w:rsidRDefault="003D30E1" w:rsidP="0076221C">
            <w:r w:rsidRPr="0076221C">
              <w:t>-</w:t>
            </w:r>
          </w:p>
        </w:tc>
        <w:tc>
          <w:tcPr>
            <w:tcW w:w="1120" w:type="dxa"/>
          </w:tcPr>
          <w:p w14:paraId="6EE317DF" w14:textId="77777777" w:rsidR="00E34178" w:rsidRPr="0076221C" w:rsidRDefault="003D30E1" w:rsidP="0076221C">
            <w:r w:rsidRPr="0076221C">
              <w:t>-</w:t>
            </w:r>
          </w:p>
        </w:tc>
        <w:tc>
          <w:tcPr>
            <w:tcW w:w="1120" w:type="dxa"/>
          </w:tcPr>
          <w:p w14:paraId="1917C64B" w14:textId="77777777" w:rsidR="00E34178" w:rsidRPr="0076221C" w:rsidRDefault="003D30E1" w:rsidP="0076221C">
            <w:r w:rsidRPr="0076221C">
              <w:t>45 345</w:t>
            </w:r>
          </w:p>
        </w:tc>
      </w:tr>
      <w:tr w:rsidR="00E34178" w:rsidRPr="0076221C" w14:paraId="5C7CC580" w14:textId="77777777" w:rsidTr="002B0003">
        <w:trPr>
          <w:trHeight w:val="580"/>
        </w:trPr>
        <w:tc>
          <w:tcPr>
            <w:tcW w:w="560" w:type="dxa"/>
          </w:tcPr>
          <w:p w14:paraId="7B2532F2" w14:textId="77777777" w:rsidR="00E34178" w:rsidRPr="0076221C" w:rsidRDefault="00E34178" w:rsidP="0076221C"/>
        </w:tc>
        <w:tc>
          <w:tcPr>
            <w:tcW w:w="560" w:type="dxa"/>
          </w:tcPr>
          <w:p w14:paraId="5D2062E0" w14:textId="77777777" w:rsidR="00E34178" w:rsidRPr="0076221C" w:rsidRDefault="003D30E1" w:rsidP="0076221C">
            <w:r w:rsidRPr="0076221C">
              <w:t>6</w:t>
            </w:r>
          </w:p>
        </w:tc>
        <w:tc>
          <w:tcPr>
            <w:tcW w:w="3160" w:type="dxa"/>
          </w:tcPr>
          <w:p w14:paraId="3E7E1A0B" w14:textId="77777777" w:rsidR="00E34178" w:rsidRPr="0076221C" w:rsidRDefault="003D30E1" w:rsidP="0076221C">
            <w:r w:rsidRPr="0076221C">
              <w:t>Gebyrer, fylkesmannsembetenes miljøvernavdelinger</w:t>
            </w:r>
          </w:p>
        </w:tc>
        <w:tc>
          <w:tcPr>
            <w:tcW w:w="1120" w:type="dxa"/>
          </w:tcPr>
          <w:p w14:paraId="06B9FCB4" w14:textId="77777777" w:rsidR="00E34178" w:rsidRPr="0076221C" w:rsidRDefault="003D30E1" w:rsidP="0076221C">
            <w:r w:rsidRPr="0076221C">
              <w:t>37 784</w:t>
            </w:r>
          </w:p>
        </w:tc>
        <w:tc>
          <w:tcPr>
            <w:tcW w:w="1120" w:type="dxa"/>
          </w:tcPr>
          <w:p w14:paraId="28203DAA" w14:textId="77777777" w:rsidR="00E34178" w:rsidRPr="0076221C" w:rsidRDefault="003D30E1" w:rsidP="0076221C">
            <w:r w:rsidRPr="0076221C">
              <w:t>3 600</w:t>
            </w:r>
          </w:p>
        </w:tc>
        <w:tc>
          <w:tcPr>
            <w:tcW w:w="1120" w:type="dxa"/>
          </w:tcPr>
          <w:p w14:paraId="77EA660A" w14:textId="77777777" w:rsidR="00E34178" w:rsidRPr="0076221C" w:rsidRDefault="003D30E1" w:rsidP="0076221C">
            <w:r w:rsidRPr="0076221C">
              <w:t>-</w:t>
            </w:r>
          </w:p>
        </w:tc>
        <w:tc>
          <w:tcPr>
            <w:tcW w:w="1120" w:type="dxa"/>
          </w:tcPr>
          <w:p w14:paraId="7659922E" w14:textId="77777777" w:rsidR="00E34178" w:rsidRPr="0076221C" w:rsidRDefault="003D30E1" w:rsidP="0076221C">
            <w:r w:rsidRPr="0076221C">
              <w:t>-</w:t>
            </w:r>
          </w:p>
        </w:tc>
        <w:tc>
          <w:tcPr>
            <w:tcW w:w="1120" w:type="dxa"/>
          </w:tcPr>
          <w:p w14:paraId="6549D4FC" w14:textId="77777777" w:rsidR="00E34178" w:rsidRPr="0076221C" w:rsidRDefault="003D30E1" w:rsidP="0076221C">
            <w:r w:rsidRPr="0076221C">
              <w:t>41 384</w:t>
            </w:r>
          </w:p>
        </w:tc>
      </w:tr>
      <w:tr w:rsidR="00E34178" w:rsidRPr="0076221C" w14:paraId="6FF06CF9" w14:textId="77777777" w:rsidTr="002B0003">
        <w:trPr>
          <w:trHeight w:val="360"/>
        </w:trPr>
        <w:tc>
          <w:tcPr>
            <w:tcW w:w="560" w:type="dxa"/>
          </w:tcPr>
          <w:p w14:paraId="39B1A64D" w14:textId="77777777" w:rsidR="00E34178" w:rsidRPr="0076221C" w:rsidRDefault="00E34178" w:rsidP="0076221C"/>
        </w:tc>
        <w:tc>
          <w:tcPr>
            <w:tcW w:w="560" w:type="dxa"/>
          </w:tcPr>
          <w:p w14:paraId="6F45B9E7" w14:textId="77777777" w:rsidR="00E34178" w:rsidRPr="0076221C" w:rsidRDefault="003D30E1" w:rsidP="0076221C">
            <w:r w:rsidRPr="0076221C">
              <w:t>7</w:t>
            </w:r>
          </w:p>
        </w:tc>
        <w:tc>
          <w:tcPr>
            <w:tcW w:w="3160" w:type="dxa"/>
          </w:tcPr>
          <w:p w14:paraId="60F9BC44" w14:textId="77777777" w:rsidR="00E34178" w:rsidRPr="0076221C" w:rsidRDefault="003D30E1" w:rsidP="0076221C">
            <w:r w:rsidRPr="0076221C">
              <w:t>Gebyrer, kvotesystemet</w:t>
            </w:r>
          </w:p>
        </w:tc>
        <w:tc>
          <w:tcPr>
            <w:tcW w:w="1120" w:type="dxa"/>
          </w:tcPr>
          <w:p w14:paraId="67B86587" w14:textId="77777777" w:rsidR="00E34178" w:rsidRPr="0076221C" w:rsidRDefault="003D30E1" w:rsidP="0076221C">
            <w:r w:rsidRPr="0076221C">
              <w:t>8 712</w:t>
            </w:r>
          </w:p>
        </w:tc>
        <w:tc>
          <w:tcPr>
            <w:tcW w:w="1120" w:type="dxa"/>
          </w:tcPr>
          <w:p w14:paraId="281BCA4E" w14:textId="77777777" w:rsidR="00E34178" w:rsidRPr="0076221C" w:rsidRDefault="003D30E1" w:rsidP="0076221C">
            <w:r w:rsidRPr="0076221C">
              <w:t>7 300</w:t>
            </w:r>
          </w:p>
        </w:tc>
        <w:tc>
          <w:tcPr>
            <w:tcW w:w="1120" w:type="dxa"/>
          </w:tcPr>
          <w:p w14:paraId="4D2CD925" w14:textId="77777777" w:rsidR="00E34178" w:rsidRPr="0076221C" w:rsidRDefault="003D30E1" w:rsidP="0076221C">
            <w:r w:rsidRPr="0076221C">
              <w:t>-</w:t>
            </w:r>
          </w:p>
        </w:tc>
        <w:tc>
          <w:tcPr>
            <w:tcW w:w="1120" w:type="dxa"/>
          </w:tcPr>
          <w:p w14:paraId="4C932CDE" w14:textId="77777777" w:rsidR="00E34178" w:rsidRPr="0076221C" w:rsidRDefault="003D30E1" w:rsidP="0076221C">
            <w:r w:rsidRPr="0076221C">
              <w:t>-</w:t>
            </w:r>
          </w:p>
        </w:tc>
        <w:tc>
          <w:tcPr>
            <w:tcW w:w="1120" w:type="dxa"/>
          </w:tcPr>
          <w:p w14:paraId="452D24FA" w14:textId="77777777" w:rsidR="00E34178" w:rsidRPr="0076221C" w:rsidRDefault="003D30E1" w:rsidP="0076221C">
            <w:r w:rsidRPr="0076221C">
              <w:t>16 012</w:t>
            </w:r>
          </w:p>
        </w:tc>
      </w:tr>
      <w:tr w:rsidR="00E34178" w:rsidRPr="0076221C" w14:paraId="201F2C07" w14:textId="77777777" w:rsidTr="002B0003">
        <w:trPr>
          <w:trHeight w:val="580"/>
        </w:trPr>
        <w:tc>
          <w:tcPr>
            <w:tcW w:w="560" w:type="dxa"/>
          </w:tcPr>
          <w:p w14:paraId="75918AB5" w14:textId="77777777" w:rsidR="00E34178" w:rsidRPr="0076221C" w:rsidRDefault="00E34178" w:rsidP="0076221C"/>
        </w:tc>
        <w:tc>
          <w:tcPr>
            <w:tcW w:w="560" w:type="dxa"/>
          </w:tcPr>
          <w:p w14:paraId="6B834480" w14:textId="77777777" w:rsidR="00E34178" w:rsidRPr="0076221C" w:rsidRDefault="003D30E1" w:rsidP="0076221C">
            <w:r w:rsidRPr="0076221C">
              <w:t>40</w:t>
            </w:r>
          </w:p>
        </w:tc>
        <w:tc>
          <w:tcPr>
            <w:tcW w:w="3160" w:type="dxa"/>
          </w:tcPr>
          <w:p w14:paraId="25E7E15B" w14:textId="77777777" w:rsidR="00E34178" w:rsidRPr="0076221C" w:rsidRDefault="003D30E1" w:rsidP="0076221C">
            <w:r w:rsidRPr="0076221C">
              <w:t>Salg av festetomter i statlig sikrede friluftsområder</w:t>
            </w:r>
          </w:p>
        </w:tc>
        <w:tc>
          <w:tcPr>
            <w:tcW w:w="1120" w:type="dxa"/>
          </w:tcPr>
          <w:p w14:paraId="4BBD2777" w14:textId="77777777" w:rsidR="00E34178" w:rsidRPr="0076221C" w:rsidRDefault="003D30E1" w:rsidP="0076221C">
            <w:r w:rsidRPr="0076221C">
              <w:t>-</w:t>
            </w:r>
          </w:p>
        </w:tc>
        <w:tc>
          <w:tcPr>
            <w:tcW w:w="1120" w:type="dxa"/>
          </w:tcPr>
          <w:p w14:paraId="329FDE0B" w14:textId="77777777" w:rsidR="00E34178" w:rsidRPr="0076221C" w:rsidRDefault="003D30E1" w:rsidP="0076221C">
            <w:r w:rsidRPr="0076221C">
              <w:t>4 500</w:t>
            </w:r>
          </w:p>
        </w:tc>
        <w:tc>
          <w:tcPr>
            <w:tcW w:w="1120" w:type="dxa"/>
          </w:tcPr>
          <w:p w14:paraId="3A160F5B" w14:textId="77777777" w:rsidR="00E34178" w:rsidRPr="0076221C" w:rsidRDefault="003D30E1" w:rsidP="0076221C">
            <w:r w:rsidRPr="0076221C">
              <w:t>-</w:t>
            </w:r>
          </w:p>
        </w:tc>
        <w:tc>
          <w:tcPr>
            <w:tcW w:w="1120" w:type="dxa"/>
          </w:tcPr>
          <w:p w14:paraId="7B57FB35" w14:textId="77777777" w:rsidR="00E34178" w:rsidRPr="0076221C" w:rsidRDefault="003D30E1" w:rsidP="0076221C">
            <w:r w:rsidRPr="0076221C">
              <w:t>-</w:t>
            </w:r>
          </w:p>
        </w:tc>
        <w:tc>
          <w:tcPr>
            <w:tcW w:w="1120" w:type="dxa"/>
          </w:tcPr>
          <w:p w14:paraId="794D28B2" w14:textId="77777777" w:rsidR="00E34178" w:rsidRPr="0076221C" w:rsidRDefault="003D30E1" w:rsidP="0076221C">
            <w:r w:rsidRPr="0076221C">
              <w:t>4 500</w:t>
            </w:r>
          </w:p>
        </w:tc>
      </w:tr>
      <w:tr w:rsidR="00E34178" w:rsidRPr="0076221C" w14:paraId="4FD59AEC" w14:textId="77777777" w:rsidTr="002B0003">
        <w:trPr>
          <w:trHeight w:val="360"/>
        </w:trPr>
        <w:tc>
          <w:tcPr>
            <w:tcW w:w="560" w:type="dxa"/>
          </w:tcPr>
          <w:p w14:paraId="66E8C9A7" w14:textId="77777777" w:rsidR="00E34178" w:rsidRPr="0076221C" w:rsidRDefault="003D30E1" w:rsidP="0076221C">
            <w:r w:rsidRPr="0076221C">
              <w:t>4481</w:t>
            </w:r>
          </w:p>
        </w:tc>
        <w:tc>
          <w:tcPr>
            <w:tcW w:w="560" w:type="dxa"/>
          </w:tcPr>
          <w:p w14:paraId="0B8D05F4" w14:textId="77777777" w:rsidR="00E34178" w:rsidRPr="0076221C" w:rsidRDefault="00E34178" w:rsidP="0076221C"/>
        </w:tc>
        <w:tc>
          <w:tcPr>
            <w:tcW w:w="3160" w:type="dxa"/>
          </w:tcPr>
          <w:p w14:paraId="3C2A25E7" w14:textId="77777777" w:rsidR="00E34178" w:rsidRPr="0076221C" w:rsidRDefault="003D30E1" w:rsidP="0076221C">
            <w:r w:rsidRPr="0076221C">
              <w:t>Salg av klimakvoter</w:t>
            </w:r>
          </w:p>
        </w:tc>
        <w:tc>
          <w:tcPr>
            <w:tcW w:w="1120" w:type="dxa"/>
          </w:tcPr>
          <w:p w14:paraId="37FCD49A" w14:textId="77777777" w:rsidR="00E34178" w:rsidRPr="0076221C" w:rsidRDefault="00E34178" w:rsidP="0076221C"/>
        </w:tc>
        <w:tc>
          <w:tcPr>
            <w:tcW w:w="1120" w:type="dxa"/>
          </w:tcPr>
          <w:p w14:paraId="7974EEEF" w14:textId="77777777" w:rsidR="00E34178" w:rsidRPr="0076221C" w:rsidRDefault="00E34178" w:rsidP="0076221C"/>
        </w:tc>
        <w:tc>
          <w:tcPr>
            <w:tcW w:w="1120" w:type="dxa"/>
          </w:tcPr>
          <w:p w14:paraId="15FF429C" w14:textId="77777777" w:rsidR="00E34178" w:rsidRPr="0076221C" w:rsidRDefault="00E34178" w:rsidP="0076221C"/>
        </w:tc>
        <w:tc>
          <w:tcPr>
            <w:tcW w:w="1120" w:type="dxa"/>
          </w:tcPr>
          <w:p w14:paraId="7CAB10D7" w14:textId="77777777" w:rsidR="00E34178" w:rsidRPr="0076221C" w:rsidRDefault="00E34178" w:rsidP="0076221C"/>
        </w:tc>
        <w:tc>
          <w:tcPr>
            <w:tcW w:w="1120" w:type="dxa"/>
          </w:tcPr>
          <w:p w14:paraId="49B214D2" w14:textId="77777777" w:rsidR="00E34178" w:rsidRPr="0076221C" w:rsidRDefault="00E34178" w:rsidP="0076221C"/>
        </w:tc>
      </w:tr>
      <w:tr w:rsidR="00E34178" w:rsidRPr="0076221C" w14:paraId="56AA594A" w14:textId="77777777" w:rsidTr="002B0003">
        <w:trPr>
          <w:trHeight w:val="360"/>
        </w:trPr>
        <w:tc>
          <w:tcPr>
            <w:tcW w:w="560" w:type="dxa"/>
          </w:tcPr>
          <w:p w14:paraId="50A53962" w14:textId="77777777" w:rsidR="00E34178" w:rsidRPr="0076221C" w:rsidRDefault="00E34178" w:rsidP="0076221C"/>
        </w:tc>
        <w:tc>
          <w:tcPr>
            <w:tcW w:w="560" w:type="dxa"/>
          </w:tcPr>
          <w:p w14:paraId="6D9742C9" w14:textId="77777777" w:rsidR="00E34178" w:rsidRPr="0076221C" w:rsidRDefault="003D30E1" w:rsidP="0076221C">
            <w:r w:rsidRPr="0076221C">
              <w:t>1</w:t>
            </w:r>
          </w:p>
        </w:tc>
        <w:tc>
          <w:tcPr>
            <w:tcW w:w="3160" w:type="dxa"/>
          </w:tcPr>
          <w:p w14:paraId="5EE9FF38" w14:textId="77777777" w:rsidR="00E34178" w:rsidRPr="0076221C" w:rsidRDefault="003D30E1" w:rsidP="0076221C">
            <w:r w:rsidRPr="0076221C">
              <w:t>Salgsinntekter</w:t>
            </w:r>
          </w:p>
        </w:tc>
        <w:tc>
          <w:tcPr>
            <w:tcW w:w="1120" w:type="dxa"/>
          </w:tcPr>
          <w:p w14:paraId="51F0FE41" w14:textId="77777777" w:rsidR="00E34178" w:rsidRPr="0076221C" w:rsidRDefault="003D30E1" w:rsidP="0076221C">
            <w:r w:rsidRPr="0076221C">
              <w:t>1 022 183</w:t>
            </w:r>
          </w:p>
        </w:tc>
        <w:tc>
          <w:tcPr>
            <w:tcW w:w="1120" w:type="dxa"/>
          </w:tcPr>
          <w:p w14:paraId="2556E792" w14:textId="77777777" w:rsidR="00E34178" w:rsidRPr="0076221C" w:rsidRDefault="003D30E1" w:rsidP="0076221C">
            <w:r w:rsidRPr="0076221C">
              <w:t>779 866</w:t>
            </w:r>
          </w:p>
        </w:tc>
        <w:tc>
          <w:tcPr>
            <w:tcW w:w="1120" w:type="dxa"/>
          </w:tcPr>
          <w:p w14:paraId="11FE8B5B" w14:textId="77777777" w:rsidR="00E34178" w:rsidRPr="0076221C" w:rsidRDefault="003D30E1" w:rsidP="0076221C">
            <w:r w:rsidRPr="0076221C">
              <w:t>-</w:t>
            </w:r>
          </w:p>
        </w:tc>
        <w:tc>
          <w:tcPr>
            <w:tcW w:w="1120" w:type="dxa"/>
          </w:tcPr>
          <w:p w14:paraId="6D34E830" w14:textId="77777777" w:rsidR="00E34178" w:rsidRPr="0076221C" w:rsidRDefault="003D30E1" w:rsidP="0076221C">
            <w:r w:rsidRPr="0076221C">
              <w:t>-</w:t>
            </w:r>
          </w:p>
        </w:tc>
        <w:tc>
          <w:tcPr>
            <w:tcW w:w="1120" w:type="dxa"/>
          </w:tcPr>
          <w:p w14:paraId="21BC7A3E" w14:textId="77777777" w:rsidR="00E34178" w:rsidRPr="0076221C" w:rsidRDefault="003D30E1" w:rsidP="0076221C">
            <w:r w:rsidRPr="0076221C">
              <w:t>1 802 049</w:t>
            </w:r>
          </w:p>
        </w:tc>
      </w:tr>
      <w:tr w:rsidR="00E34178" w:rsidRPr="0076221C" w14:paraId="6D3E6FA0" w14:textId="77777777" w:rsidTr="002B0003">
        <w:trPr>
          <w:trHeight w:val="360"/>
        </w:trPr>
        <w:tc>
          <w:tcPr>
            <w:tcW w:w="560" w:type="dxa"/>
          </w:tcPr>
          <w:p w14:paraId="603051A2" w14:textId="77777777" w:rsidR="00E34178" w:rsidRPr="0076221C" w:rsidRDefault="003D30E1" w:rsidP="0076221C">
            <w:r w:rsidRPr="0076221C">
              <w:t>4602</w:t>
            </w:r>
          </w:p>
        </w:tc>
        <w:tc>
          <w:tcPr>
            <w:tcW w:w="560" w:type="dxa"/>
          </w:tcPr>
          <w:p w14:paraId="38B8A751" w14:textId="77777777" w:rsidR="00E34178" w:rsidRPr="0076221C" w:rsidRDefault="00E34178" w:rsidP="0076221C"/>
        </w:tc>
        <w:tc>
          <w:tcPr>
            <w:tcW w:w="3160" w:type="dxa"/>
          </w:tcPr>
          <w:p w14:paraId="1EF7A4BF" w14:textId="77777777" w:rsidR="00E34178" w:rsidRPr="0076221C" w:rsidRDefault="003D30E1" w:rsidP="0076221C">
            <w:r w:rsidRPr="0076221C">
              <w:t>Finanstilsynet</w:t>
            </w:r>
          </w:p>
        </w:tc>
        <w:tc>
          <w:tcPr>
            <w:tcW w:w="1120" w:type="dxa"/>
          </w:tcPr>
          <w:p w14:paraId="1D77F075" w14:textId="77777777" w:rsidR="00E34178" w:rsidRPr="0076221C" w:rsidRDefault="00E34178" w:rsidP="0076221C"/>
        </w:tc>
        <w:tc>
          <w:tcPr>
            <w:tcW w:w="1120" w:type="dxa"/>
          </w:tcPr>
          <w:p w14:paraId="1D506D68" w14:textId="77777777" w:rsidR="00E34178" w:rsidRPr="0076221C" w:rsidRDefault="00E34178" w:rsidP="0076221C"/>
        </w:tc>
        <w:tc>
          <w:tcPr>
            <w:tcW w:w="1120" w:type="dxa"/>
          </w:tcPr>
          <w:p w14:paraId="3181EB66" w14:textId="77777777" w:rsidR="00E34178" w:rsidRPr="0076221C" w:rsidRDefault="00E34178" w:rsidP="0076221C"/>
        </w:tc>
        <w:tc>
          <w:tcPr>
            <w:tcW w:w="1120" w:type="dxa"/>
          </w:tcPr>
          <w:p w14:paraId="60307FDE" w14:textId="77777777" w:rsidR="00E34178" w:rsidRPr="0076221C" w:rsidRDefault="00E34178" w:rsidP="0076221C"/>
        </w:tc>
        <w:tc>
          <w:tcPr>
            <w:tcW w:w="1120" w:type="dxa"/>
          </w:tcPr>
          <w:p w14:paraId="3FA6635B" w14:textId="77777777" w:rsidR="00E34178" w:rsidRPr="0076221C" w:rsidRDefault="00E34178" w:rsidP="0076221C"/>
        </w:tc>
      </w:tr>
      <w:tr w:rsidR="00E34178" w:rsidRPr="0076221C" w14:paraId="75350BB1" w14:textId="77777777" w:rsidTr="002B0003">
        <w:trPr>
          <w:trHeight w:val="580"/>
        </w:trPr>
        <w:tc>
          <w:tcPr>
            <w:tcW w:w="560" w:type="dxa"/>
          </w:tcPr>
          <w:p w14:paraId="0F4D379A" w14:textId="77777777" w:rsidR="00E34178" w:rsidRPr="0076221C" w:rsidRDefault="00E34178" w:rsidP="0076221C"/>
        </w:tc>
        <w:tc>
          <w:tcPr>
            <w:tcW w:w="560" w:type="dxa"/>
          </w:tcPr>
          <w:p w14:paraId="205AC6C5" w14:textId="77777777" w:rsidR="00E34178" w:rsidRPr="0076221C" w:rsidRDefault="003D30E1" w:rsidP="0076221C">
            <w:r w:rsidRPr="0076221C">
              <w:t>86</w:t>
            </w:r>
          </w:p>
        </w:tc>
        <w:tc>
          <w:tcPr>
            <w:tcW w:w="3160" w:type="dxa"/>
          </w:tcPr>
          <w:p w14:paraId="55883368" w14:textId="77777777" w:rsidR="00E34178" w:rsidRPr="0076221C" w:rsidRDefault="003D30E1" w:rsidP="0076221C">
            <w:r w:rsidRPr="0076221C">
              <w:t>Vinningsavståelse og overtredelsesgebyr mv.</w:t>
            </w:r>
          </w:p>
        </w:tc>
        <w:tc>
          <w:tcPr>
            <w:tcW w:w="1120" w:type="dxa"/>
          </w:tcPr>
          <w:p w14:paraId="6528ED54" w14:textId="77777777" w:rsidR="00E34178" w:rsidRPr="0076221C" w:rsidRDefault="003D30E1" w:rsidP="0076221C">
            <w:r w:rsidRPr="0076221C">
              <w:t>500</w:t>
            </w:r>
          </w:p>
        </w:tc>
        <w:tc>
          <w:tcPr>
            <w:tcW w:w="1120" w:type="dxa"/>
          </w:tcPr>
          <w:p w14:paraId="6E259378" w14:textId="77777777" w:rsidR="00E34178" w:rsidRPr="0076221C" w:rsidRDefault="003D30E1" w:rsidP="0076221C">
            <w:r w:rsidRPr="0076221C">
              <w:t>-</w:t>
            </w:r>
          </w:p>
        </w:tc>
        <w:tc>
          <w:tcPr>
            <w:tcW w:w="1120" w:type="dxa"/>
          </w:tcPr>
          <w:p w14:paraId="32974846" w14:textId="77777777" w:rsidR="00E34178" w:rsidRPr="0076221C" w:rsidRDefault="003D30E1" w:rsidP="0076221C">
            <w:r w:rsidRPr="0076221C">
              <w:t>-</w:t>
            </w:r>
          </w:p>
        </w:tc>
        <w:tc>
          <w:tcPr>
            <w:tcW w:w="1120" w:type="dxa"/>
          </w:tcPr>
          <w:p w14:paraId="70BC6BA3" w14:textId="77777777" w:rsidR="00E34178" w:rsidRPr="0076221C" w:rsidRDefault="003D30E1" w:rsidP="0076221C">
            <w:r w:rsidRPr="0076221C">
              <w:t>413 000</w:t>
            </w:r>
          </w:p>
        </w:tc>
        <w:tc>
          <w:tcPr>
            <w:tcW w:w="1120" w:type="dxa"/>
          </w:tcPr>
          <w:p w14:paraId="077A2DA0" w14:textId="77777777" w:rsidR="00E34178" w:rsidRPr="0076221C" w:rsidRDefault="003D30E1" w:rsidP="0076221C">
            <w:r w:rsidRPr="0076221C">
              <w:t>413 500</w:t>
            </w:r>
          </w:p>
        </w:tc>
      </w:tr>
      <w:tr w:rsidR="00E34178" w:rsidRPr="0076221C" w14:paraId="4C49B29F" w14:textId="77777777" w:rsidTr="002B0003">
        <w:trPr>
          <w:trHeight w:val="360"/>
        </w:trPr>
        <w:tc>
          <w:tcPr>
            <w:tcW w:w="560" w:type="dxa"/>
          </w:tcPr>
          <w:p w14:paraId="0F0E8AD4" w14:textId="77777777" w:rsidR="00E34178" w:rsidRPr="0076221C" w:rsidRDefault="003D30E1" w:rsidP="0076221C">
            <w:r w:rsidRPr="0076221C">
              <w:t>4605</w:t>
            </w:r>
          </w:p>
        </w:tc>
        <w:tc>
          <w:tcPr>
            <w:tcW w:w="560" w:type="dxa"/>
          </w:tcPr>
          <w:p w14:paraId="3BF08E81" w14:textId="77777777" w:rsidR="00E34178" w:rsidRPr="0076221C" w:rsidRDefault="00E34178" w:rsidP="0076221C"/>
        </w:tc>
        <w:tc>
          <w:tcPr>
            <w:tcW w:w="5400" w:type="dxa"/>
            <w:gridSpan w:val="3"/>
          </w:tcPr>
          <w:p w14:paraId="1697BA24" w14:textId="77777777" w:rsidR="00E34178" w:rsidRPr="0076221C" w:rsidRDefault="003D30E1" w:rsidP="0076221C">
            <w:r w:rsidRPr="0076221C">
              <w:t>Direktoratet for forvaltning og økonomistyring</w:t>
            </w:r>
          </w:p>
        </w:tc>
        <w:tc>
          <w:tcPr>
            <w:tcW w:w="1120" w:type="dxa"/>
          </w:tcPr>
          <w:p w14:paraId="55CCB14C" w14:textId="77777777" w:rsidR="00E34178" w:rsidRPr="0076221C" w:rsidRDefault="00E34178" w:rsidP="0076221C"/>
        </w:tc>
        <w:tc>
          <w:tcPr>
            <w:tcW w:w="1120" w:type="dxa"/>
          </w:tcPr>
          <w:p w14:paraId="28BA8F9F" w14:textId="77777777" w:rsidR="00E34178" w:rsidRPr="0076221C" w:rsidRDefault="00E34178" w:rsidP="0076221C"/>
        </w:tc>
        <w:tc>
          <w:tcPr>
            <w:tcW w:w="1120" w:type="dxa"/>
          </w:tcPr>
          <w:p w14:paraId="18248687" w14:textId="77777777" w:rsidR="00E34178" w:rsidRPr="0076221C" w:rsidRDefault="00E34178" w:rsidP="0076221C"/>
        </w:tc>
      </w:tr>
      <w:tr w:rsidR="00E34178" w:rsidRPr="0076221C" w14:paraId="330AAA11" w14:textId="77777777" w:rsidTr="002B0003">
        <w:trPr>
          <w:trHeight w:val="360"/>
        </w:trPr>
        <w:tc>
          <w:tcPr>
            <w:tcW w:w="560" w:type="dxa"/>
          </w:tcPr>
          <w:p w14:paraId="425665D6" w14:textId="77777777" w:rsidR="00E34178" w:rsidRPr="0076221C" w:rsidRDefault="00E34178" w:rsidP="0076221C"/>
        </w:tc>
        <w:tc>
          <w:tcPr>
            <w:tcW w:w="560" w:type="dxa"/>
          </w:tcPr>
          <w:p w14:paraId="078DA80D" w14:textId="77777777" w:rsidR="00E34178" w:rsidRPr="0076221C" w:rsidRDefault="003D30E1" w:rsidP="0076221C">
            <w:r w:rsidRPr="0076221C">
              <w:t>1</w:t>
            </w:r>
          </w:p>
        </w:tc>
        <w:tc>
          <w:tcPr>
            <w:tcW w:w="3160" w:type="dxa"/>
          </w:tcPr>
          <w:p w14:paraId="60749E03" w14:textId="77777777" w:rsidR="00E34178" w:rsidRPr="0076221C" w:rsidRDefault="003D30E1" w:rsidP="0076221C">
            <w:r w:rsidRPr="0076221C">
              <w:t>Økonomitjenester</w:t>
            </w:r>
          </w:p>
        </w:tc>
        <w:tc>
          <w:tcPr>
            <w:tcW w:w="1120" w:type="dxa"/>
          </w:tcPr>
          <w:p w14:paraId="74DEC821" w14:textId="77777777" w:rsidR="00E34178" w:rsidRPr="0076221C" w:rsidRDefault="003D30E1" w:rsidP="0076221C">
            <w:r w:rsidRPr="0076221C">
              <w:t>144 000</w:t>
            </w:r>
          </w:p>
        </w:tc>
        <w:tc>
          <w:tcPr>
            <w:tcW w:w="1120" w:type="dxa"/>
          </w:tcPr>
          <w:p w14:paraId="21B0A189" w14:textId="77777777" w:rsidR="00E34178" w:rsidRPr="0076221C" w:rsidRDefault="003D30E1" w:rsidP="0076221C">
            <w:r w:rsidRPr="0076221C">
              <w:t>-</w:t>
            </w:r>
          </w:p>
        </w:tc>
        <w:tc>
          <w:tcPr>
            <w:tcW w:w="1120" w:type="dxa"/>
          </w:tcPr>
          <w:p w14:paraId="1031CEE0" w14:textId="77777777" w:rsidR="00E34178" w:rsidRPr="0076221C" w:rsidRDefault="003D30E1" w:rsidP="0076221C">
            <w:r w:rsidRPr="0076221C">
              <w:t>-</w:t>
            </w:r>
          </w:p>
        </w:tc>
        <w:tc>
          <w:tcPr>
            <w:tcW w:w="1120" w:type="dxa"/>
          </w:tcPr>
          <w:p w14:paraId="61DA3380" w14:textId="77777777" w:rsidR="00E34178" w:rsidRPr="0076221C" w:rsidRDefault="003D30E1" w:rsidP="0076221C">
            <w:r w:rsidRPr="0076221C">
              <w:t>30 000</w:t>
            </w:r>
          </w:p>
        </w:tc>
        <w:tc>
          <w:tcPr>
            <w:tcW w:w="1120" w:type="dxa"/>
          </w:tcPr>
          <w:p w14:paraId="0AF6A453" w14:textId="77777777" w:rsidR="00E34178" w:rsidRPr="0076221C" w:rsidRDefault="003D30E1" w:rsidP="0076221C">
            <w:r w:rsidRPr="0076221C">
              <w:t>174 000</w:t>
            </w:r>
          </w:p>
        </w:tc>
      </w:tr>
      <w:tr w:rsidR="00E34178" w:rsidRPr="0076221C" w14:paraId="770C2595" w14:textId="77777777" w:rsidTr="002B0003">
        <w:trPr>
          <w:trHeight w:val="360"/>
        </w:trPr>
        <w:tc>
          <w:tcPr>
            <w:tcW w:w="560" w:type="dxa"/>
          </w:tcPr>
          <w:p w14:paraId="3B2B2492" w14:textId="77777777" w:rsidR="00E34178" w:rsidRPr="0076221C" w:rsidRDefault="00E34178" w:rsidP="0076221C"/>
        </w:tc>
        <w:tc>
          <w:tcPr>
            <w:tcW w:w="560" w:type="dxa"/>
          </w:tcPr>
          <w:p w14:paraId="0126B914" w14:textId="77777777" w:rsidR="00E34178" w:rsidRPr="0076221C" w:rsidRDefault="003D30E1" w:rsidP="0076221C">
            <w:r w:rsidRPr="0076221C">
              <w:t>2</w:t>
            </w:r>
          </w:p>
        </w:tc>
        <w:tc>
          <w:tcPr>
            <w:tcW w:w="3160" w:type="dxa"/>
          </w:tcPr>
          <w:p w14:paraId="4596E50B" w14:textId="77777777" w:rsidR="00E34178" w:rsidRPr="0076221C" w:rsidRDefault="003D30E1" w:rsidP="0076221C">
            <w:r w:rsidRPr="0076221C">
              <w:t>Opplæringskontoret OK stat</w:t>
            </w:r>
          </w:p>
        </w:tc>
        <w:tc>
          <w:tcPr>
            <w:tcW w:w="1120" w:type="dxa"/>
          </w:tcPr>
          <w:p w14:paraId="48DDBA5A" w14:textId="77777777" w:rsidR="00E34178" w:rsidRPr="0076221C" w:rsidRDefault="003D30E1" w:rsidP="0076221C">
            <w:r w:rsidRPr="0076221C">
              <w:t>11 300</w:t>
            </w:r>
          </w:p>
        </w:tc>
        <w:tc>
          <w:tcPr>
            <w:tcW w:w="1120" w:type="dxa"/>
          </w:tcPr>
          <w:p w14:paraId="7D42EE73" w14:textId="77777777" w:rsidR="00E34178" w:rsidRPr="0076221C" w:rsidRDefault="003D30E1" w:rsidP="0076221C">
            <w:r w:rsidRPr="0076221C">
              <w:t>-</w:t>
            </w:r>
          </w:p>
        </w:tc>
        <w:tc>
          <w:tcPr>
            <w:tcW w:w="1120" w:type="dxa"/>
          </w:tcPr>
          <w:p w14:paraId="0BC2B73A" w14:textId="77777777" w:rsidR="00E34178" w:rsidRPr="0076221C" w:rsidRDefault="003D30E1" w:rsidP="0076221C">
            <w:r w:rsidRPr="0076221C">
              <w:t>-</w:t>
            </w:r>
          </w:p>
        </w:tc>
        <w:tc>
          <w:tcPr>
            <w:tcW w:w="1120" w:type="dxa"/>
          </w:tcPr>
          <w:p w14:paraId="47FBF2E1" w14:textId="77777777" w:rsidR="00E34178" w:rsidRPr="0076221C" w:rsidRDefault="003D30E1" w:rsidP="0076221C">
            <w:r w:rsidRPr="0076221C">
              <w:t>5 300</w:t>
            </w:r>
          </w:p>
        </w:tc>
        <w:tc>
          <w:tcPr>
            <w:tcW w:w="1120" w:type="dxa"/>
          </w:tcPr>
          <w:p w14:paraId="27A16E2B" w14:textId="77777777" w:rsidR="00E34178" w:rsidRPr="0076221C" w:rsidRDefault="003D30E1" w:rsidP="0076221C">
            <w:r w:rsidRPr="0076221C">
              <w:t>16 600</w:t>
            </w:r>
          </w:p>
        </w:tc>
      </w:tr>
      <w:tr w:rsidR="00E34178" w:rsidRPr="0076221C" w14:paraId="4931BBEF" w14:textId="77777777" w:rsidTr="002B0003">
        <w:trPr>
          <w:trHeight w:val="360"/>
        </w:trPr>
        <w:tc>
          <w:tcPr>
            <w:tcW w:w="560" w:type="dxa"/>
          </w:tcPr>
          <w:p w14:paraId="280ACDA6" w14:textId="77777777" w:rsidR="00E34178" w:rsidRPr="0076221C" w:rsidRDefault="003D30E1" w:rsidP="0076221C">
            <w:r w:rsidRPr="0076221C">
              <w:t>4618</w:t>
            </w:r>
          </w:p>
        </w:tc>
        <w:tc>
          <w:tcPr>
            <w:tcW w:w="560" w:type="dxa"/>
          </w:tcPr>
          <w:p w14:paraId="41803158" w14:textId="77777777" w:rsidR="00E34178" w:rsidRPr="0076221C" w:rsidRDefault="00E34178" w:rsidP="0076221C"/>
        </w:tc>
        <w:tc>
          <w:tcPr>
            <w:tcW w:w="3160" w:type="dxa"/>
          </w:tcPr>
          <w:p w14:paraId="6DF1E737" w14:textId="77777777" w:rsidR="00E34178" w:rsidRPr="0076221C" w:rsidRDefault="003D30E1" w:rsidP="0076221C">
            <w:r w:rsidRPr="0076221C">
              <w:t>Skatteetaten</w:t>
            </w:r>
          </w:p>
        </w:tc>
        <w:tc>
          <w:tcPr>
            <w:tcW w:w="1120" w:type="dxa"/>
          </w:tcPr>
          <w:p w14:paraId="7440188C" w14:textId="77777777" w:rsidR="00E34178" w:rsidRPr="0076221C" w:rsidRDefault="00E34178" w:rsidP="0076221C"/>
        </w:tc>
        <w:tc>
          <w:tcPr>
            <w:tcW w:w="1120" w:type="dxa"/>
          </w:tcPr>
          <w:p w14:paraId="59FA9E88" w14:textId="77777777" w:rsidR="00E34178" w:rsidRPr="0076221C" w:rsidRDefault="00E34178" w:rsidP="0076221C"/>
        </w:tc>
        <w:tc>
          <w:tcPr>
            <w:tcW w:w="1120" w:type="dxa"/>
          </w:tcPr>
          <w:p w14:paraId="7EA0A1FE" w14:textId="77777777" w:rsidR="00E34178" w:rsidRPr="0076221C" w:rsidRDefault="00E34178" w:rsidP="0076221C"/>
        </w:tc>
        <w:tc>
          <w:tcPr>
            <w:tcW w:w="1120" w:type="dxa"/>
          </w:tcPr>
          <w:p w14:paraId="73737E43" w14:textId="77777777" w:rsidR="00E34178" w:rsidRPr="0076221C" w:rsidRDefault="00E34178" w:rsidP="0076221C"/>
        </w:tc>
        <w:tc>
          <w:tcPr>
            <w:tcW w:w="1120" w:type="dxa"/>
          </w:tcPr>
          <w:p w14:paraId="30BFCD3F" w14:textId="77777777" w:rsidR="00E34178" w:rsidRPr="0076221C" w:rsidRDefault="00E34178" w:rsidP="0076221C"/>
        </w:tc>
      </w:tr>
      <w:tr w:rsidR="00E34178" w:rsidRPr="0076221C" w14:paraId="0B6CE576" w14:textId="77777777" w:rsidTr="002B0003">
        <w:trPr>
          <w:trHeight w:val="580"/>
        </w:trPr>
        <w:tc>
          <w:tcPr>
            <w:tcW w:w="560" w:type="dxa"/>
          </w:tcPr>
          <w:p w14:paraId="140395B2" w14:textId="77777777" w:rsidR="00E34178" w:rsidRPr="0076221C" w:rsidRDefault="00E34178" w:rsidP="0076221C"/>
        </w:tc>
        <w:tc>
          <w:tcPr>
            <w:tcW w:w="560" w:type="dxa"/>
          </w:tcPr>
          <w:p w14:paraId="68928748" w14:textId="77777777" w:rsidR="00E34178" w:rsidRPr="0076221C" w:rsidRDefault="003D30E1" w:rsidP="0076221C">
            <w:r w:rsidRPr="0076221C">
              <w:t>1</w:t>
            </w:r>
          </w:p>
        </w:tc>
        <w:tc>
          <w:tcPr>
            <w:tcW w:w="3160" w:type="dxa"/>
          </w:tcPr>
          <w:p w14:paraId="585CC925" w14:textId="77777777" w:rsidR="00E34178" w:rsidRPr="0076221C" w:rsidRDefault="003D30E1" w:rsidP="0076221C">
            <w:r w:rsidRPr="0076221C">
              <w:t>Refunderte utleggs- og tinglysingsgebyr</w:t>
            </w:r>
          </w:p>
        </w:tc>
        <w:tc>
          <w:tcPr>
            <w:tcW w:w="1120" w:type="dxa"/>
          </w:tcPr>
          <w:p w14:paraId="7A9D712C" w14:textId="77777777" w:rsidR="00E34178" w:rsidRPr="0076221C" w:rsidRDefault="003D30E1" w:rsidP="0076221C">
            <w:r w:rsidRPr="0076221C">
              <w:t>58 000</w:t>
            </w:r>
          </w:p>
        </w:tc>
        <w:tc>
          <w:tcPr>
            <w:tcW w:w="1120" w:type="dxa"/>
          </w:tcPr>
          <w:p w14:paraId="050B91EF" w14:textId="77777777" w:rsidR="00E34178" w:rsidRPr="0076221C" w:rsidRDefault="003D30E1" w:rsidP="0076221C">
            <w:r w:rsidRPr="0076221C">
              <w:t>-20 000</w:t>
            </w:r>
          </w:p>
        </w:tc>
        <w:tc>
          <w:tcPr>
            <w:tcW w:w="1120" w:type="dxa"/>
          </w:tcPr>
          <w:p w14:paraId="27EA357F" w14:textId="77777777" w:rsidR="00E34178" w:rsidRPr="0076221C" w:rsidRDefault="003D30E1" w:rsidP="0076221C">
            <w:r w:rsidRPr="0076221C">
              <w:t>-</w:t>
            </w:r>
          </w:p>
        </w:tc>
        <w:tc>
          <w:tcPr>
            <w:tcW w:w="1120" w:type="dxa"/>
          </w:tcPr>
          <w:p w14:paraId="5F132167" w14:textId="77777777" w:rsidR="00E34178" w:rsidRPr="0076221C" w:rsidRDefault="003D30E1" w:rsidP="0076221C">
            <w:r w:rsidRPr="0076221C">
              <w:t>3 000</w:t>
            </w:r>
          </w:p>
        </w:tc>
        <w:tc>
          <w:tcPr>
            <w:tcW w:w="1120" w:type="dxa"/>
          </w:tcPr>
          <w:p w14:paraId="7BF54534" w14:textId="77777777" w:rsidR="00E34178" w:rsidRPr="0076221C" w:rsidRDefault="003D30E1" w:rsidP="0076221C">
            <w:r w:rsidRPr="0076221C">
              <w:t>41 000</w:t>
            </w:r>
          </w:p>
        </w:tc>
      </w:tr>
      <w:tr w:rsidR="00E34178" w:rsidRPr="0076221C" w14:paraId="3C786448" w14:textId="77777777" w:rsidTr="002B0003">
        <w:trPr>
          <w:trHeight w:val="360"/>
        </w:trPr>
        <w:tc>
          <w:tcPr>
            <w:tcW w:w="560" w:type="dxa"/>
          </w:tcPr>
          <w:p w14:paraId="6BABA639" w14:textId="77777777" w:rsidR="00E34178" w:rsidRPr="0076221C" w:rsidRDefault="00E34178" w:rsidP="0076221C"/>
        </w:tc>
        <w:tc>
          <w:tcPr>
            <w:tcW w:w="560" w:type="dxa"/>
          </w:tcPr>
          <w:p w14:paraId="3314C80D" w14:textId="77777777" w:rsidR="00E34178" w:rsidRPr="0076221C" w:rsidRDefault="003D30E1" w:rsidP="0076221C">
            <w:r w:rsidRPr="0076221C">
              <w:t>3</w:t>
            </w:r>
          </w:p>
        </w:tc>
        <w:tc>
          <w:tcPr>
            <w:tcW w:w="3160" w:type="dxa"/>
          </w:tcPr>
          <w:p w14:paraId="3F4B7191" w14:textId="77777777" w:rsidR="00E34178" w:rsidRPr="0076221C" w:rsidRDefault="003D30E1" w:rsidP="0076221C">
            <w:r w:rsidRPr="0076221C">
              <w:t>Andre inntekter</w:t>
            </w:r>
          </w:p>
        </w:tc>
        <w:tc>
          <w:tcPr>
            <w:tcW w:w="1120" w:type="dxa"/>
          </w:tcPr>
          <w:p w14:paraId="4C508F28" w14:textId="77777777" w:rsidR="00E34178" w:rsidRPr="0076221C" w:rsidRDefault="003D30E1" w:rsidP="0076221C">
            <w:r w:rsidRPr="0076221C">
              <w:t>-</w:t>
            </w:r>
          </w:p>
        </w:tc>
        <w:tc>
          <w:tcPr>
            <w:tcW w:w="1120" w:type="dxa"/>
          </w:tcPr>
          <w:p w14:paraId="4990D64F" w14:textId="77777777" w:rsidR="00E34178" w:rsidRPr="0076221C" w:rsidRDefault="003D30E1" w:rsidP="0076221C">
            <w:r w:rsidRPr="0076221C">
              <w:t>6 300</w:t>
            </w:r>
          </w:p>
        </w:tc>
        <w:tc>
          <w:tcPr>
            <w:tcW w:w="1120" w:type="dxa"/>
          </w:tcPr>
          <w:p w14:paraId="547A7A4D" w14:textId="77777777" w:rsidR="00E34178" w:rsidRPr="0076221C" w:rsidRDefault="003D30E1" w:rsidP="0076221C">
            <w:r w:rsidRPr="0076221C">
              <w:t>-</w:t>
            </w:r>
          </w:p>
        </w:tc>
        <w:tc>
          <w:tcPr>
            <w:tcW w:w="1120" w:type="dxa"/>
          </w:tcPr>
          <w:p w14:paraId="79B2C17F" w14:textId="77777777" w:rsidR="00E34178" w:rsidRPr="0076221C" w:rsidRDefault="003D30E1" w:rsidP="0076221C">
            <w:r w:rsidRPr="0076221C">
              <w:t>-</w:t>
            </w:r>
          </w:p>
        </w:tc>
        <w:tc>
          <w:tcPr>
            <w:tcW w:w="1120" w:type="dxa"/>
          </w:tcPr>
          <w:p w14:paraId="59B62A0F" w14:textId="77777777" w:rsidR="00E34178" w:rsidRPr="0076221C" w:rsidRDefault="003D30E1" w:rsidP="0076221C">
            <w:r w:rsidRPr="0076221C">
              <w:t>6 300</w:t>
            </w:r>
          </w:p>
        </w:tc>
      </w:tr>
      <w:tr w:rsidR="00E34178" w:rsidRPr="0076221C" w14:paraId="098E1DD0" w14:textId="77777777" w:rsidTr="002B0003">
        <w:trPr>
          <w:trHeight w:val="360"/>
        </w:trPr>
        <w:tc>
          <w:tcPr>
            <w:tcW w:w="560" w:type="dxa"/>
          </w:tcPr>
          <w:p w14:paraId="71ABE808" w14:textId="77777777" w:rsidR="00E34178" w:rsidRPr="0076221C" w:rsidRDefault="00E34178" w:rsidP="0076221C"/>
        </w:tc>
        <w:tc>
          <w:tcPr>
            <w:tcW w:w="560" w:type="dxa"/>
          </w:tcPr>
          <w:p w14:paraId="6AF17EDA" w14:textId="77777777" w:rsidR="00E34178" w:rsidRPr="0076221C" w:rsidRDefault="003D30E1" w:rsidP="0076221C">
            <w:r w:rsidRPr="0076221C">
              <w:t>5</w:t>
            </w:r>
          </w:p>
        </w:tc>
        <w:tc>
          <w:tcPr>
            <w:tcW w:w="3160" w:type="dxa"/>
          </w:tcPr>
          <w:p w14:paraId="4D9C6C74" w14:textId="77777777" w:rsidR="00E34178" w:rsidRPr="0076221C" w:rsidRDefault="003D30E1" w:rsidP="0076221C">
            <w:r w:rsidRPr="0076221C">
              <w:t>Gebyr for utleggsforretninger</w:t>
            </w:r>
          </w:p>
        </w:tc>
        <w:tc>
          <w:tcPr>
            <w:tcW w:w="1120" w:type="dxa"/>
          </w:tcPr>
          <w:p w14:paraId="04F97057" w14:textId="77777777" w:rsidR="00E34178" w:rsidRPr="0076221C" w:rsidRDefault="003D30E1" w:rsidP="0076221C">
            <w:r w:rsidRPr="0076221C">
              <w:t>123 500</w:t>
            </w:r>
          </w:p>
        </w:tc>
        <w:tc>
          <w:tcPr>
            <w:tcW w:w="1120" w:type="dxa"/>
          </w:tcPr>
          <w:p w14:paraId="7057770B" w14:textId="77777777" w:rsidR="00E34178" w:rsidRPr="0076221C" w:rsidRDefault="003D30E1" w:rsidP="0076221C">
            <w:r w:rsidRPr="0076221C">
              <w:t>-12 500</w:t>
            </w:r>
          </w:p>
        </w:tc>
        <w:tc>
          <w:tcPr>
            <w:tcW w:w="1120" w:type="dxa"/>
          </w:tcPr>
          <w:p w14:paraId="667EDF19" w14:textId="77777777" w:rsidR="00E34178" w:rsidRPr="0076221C" w:rsidRDefault="003D30E1" w:rsidP="0076221C">
            <w:r w:rsidRPr="0076221C">
              <w:t>-</w:t>
            </w:r>
          </w:p>
        </w:tc>
        <w:tc>
          <w:tcPr>
            <w:tcW w:w="1120" w:type="dxa"/>
          </w:tcPr>
          <w:p w14:paraId="2C41B6E6" w14:textId="77777777" w:rsidR="00E34178" w:rsidRPr="0076221C" w:rsidRDefault="003D30E1" w:rsidP="0076221C">
            <w:r w:rsidRPr="0076221C">
              <w:t>-6 000</w:t>
            </w:r>
          </w:p>
        </w:tc>
        <w:tc>
          <w:tcPr>
            <w:tcW w:w="1120" w:type="dxa"/>
          </w:tcPr>
          <w:p w14:paraId="70124FD9" w14:textId="77777777" w:rsidR="00E34178" w:rsidRPr="0076221C" w:rsidRDefault="003D30E1" w:rsidP="0076221C">
            <w:r w:rsidRPr="0076221C">
              <w:t>105 000</w:t>
            </w:r>
          </w:p>
        </w:tc>
      </w:tr>
      <w:tr w:rsidR="00E34178" w:rsidRPr="0076221C" w14:paraId="4F1FB0AD" w14:textId="77777777" w:rsidTr="002B0003">
        <w:trPr>
          <w:trHeight w:val="360"/>
        </w:trPr>
        <w:tc>
          <w:tcPr>
            <w:tcW w:w="560" w:type="dxa"/>
          </w:tcPr>
          <w:p w14:paraId="2C1A7048" w14:textId="77777777" w:rsidR="00E34178" w:rsidRPr="0076221C" w:rsidRDefault="00E34178" w:rsidP="0076221C"/>
        </w:tc>
        <w:tc>
          <w:tcPr>
            <w:tcW w:w="560" w:type="dxa"/>
          </w:tcPr>
          <w:p w14:paraId="0D524B15" w14:textId="77777777" w:rsidR="00E34178" w:rsidRPr="0076221C" w:rsidRDefault="003D30E1" w:rsidP="0076221C">
            <w:r w:rsidRPr="0076221C">
              <w:t>85</w:t>
            </w:r>
          </w:p>
        </w:tc>
        <w:tc>
          <w:tcPr>
            <w:tcW w:w="3160" w:type="dxa"/>
          </w:tcPr>
          <w:p w14:paraId="29171EB3" w14:textId="77777777" w:rsidR="00E34178" w:rsidRPr="0076221C" w:rsidRDefault="003D30E1" w:rsidP="0076221C">
            <w:r w:rsidRPr="0076221C">
              <w:t>Inngått på tapsførte lån mv.</w:t>
            </w:r>
          </w:p>
        </w:tc>
        <w:tc>
          <w:tcPr>
            <w:tcW w:w="1120" w:type="dxa"/>
          </w:tcPr>
          <w:p w14:paraId="77018A19" w14:textId="77777777" w:rsidR="00E34178" w:rsidRPr="0076221C" w:rsidRDefault="003D30E1" w:rsidP="0076221C">
            <w:r w:rsidRPr="0076221C">
              <w:t>240 000</w:t>
            </w:r>
          </w:p>
        </w:tc>
        <w:tc>
          <w:tcPr>
            <w:tcW w:w="1120" w:type="dxa"/>
          </w:tcPr>
          <w:p w14:paraId="111BCF74" w14:textId="77777777" w:rsidR="00E34178" w:rsidRPr="0076221C" w:rsidRDefault="003D30E1" w:rsidP="0076221C">
            <w:r w:rsidRPr="0076221C">
              <w:t>-</w:t>
            </w:r>
          </w:p>
        </w:tc>
        <w:tc>
          <w:tcPr>
            <w:tcW w:w="1120" w:type="dxa"/>
          </w:tcPr>
          <w:p w14:paraId="72F25E0B" w14:textId="77777777" w:rsidR="00E34178" w:rsidRPr="0076221C" w:rsidRDefault="003D30E1" w:rsidP="0076221C">
            <w:r w:rsidRPr="0076221C">
              <w:t>-</w:t>
            </w:r>
          </w:p>
        </w:tc>
        <w:tc>
          <w:tcPr>
            <w:tcW w:w="1120" w:type="dxa"/>
          </w:tcPr>
          <w:p w14:paraId="570EC215" w14:textId="77777777" w:rsidR="00E34178" w:rsidRPr="0076221C" w:rsidRDefault="003D30E1" w:rsidP="0076221C">
            <w:r w:rsidRPr="0076221C">
              <w:t>10 000</w:t>
            </w:r>
          </w:p>
        </w:tc>
        <w:tc>
          <w:tcPr>
            <w:tcW w:w="1120" w:type="dxa"/>
          </w:tcPr>
          <w:p w14:paraId="6C3883A8" w14:textId="77777777" w:rsidR="00E34178" w:rsidRPr="0076221C" w:rsidRDefault="003D30E1" w:rsidP="0076221C">
            <w:r w:rsidRPr="0076221C">
              <w:t>250 000</w:t>
            </w:r>
          </w:p>
        </w:tc>
      </w:tr>
      <w:tr w:rsidR="00E34178" w:rsidRPr="0076221C" w14:paraId="465B197C" w14:textId="77777777" w:rsidTr="002B0003">
        <w:trPr>
          <w:trHeight w:val="360"/>
        </w:trPr>
        <w:tc>
          <w:tcPr>
            <w:tcW w:w="560" w:type="dxa"/>
          </w:tcPr>
          <w:p w14:paraId="0DC9C560" w14:textId="77777777" w:rsidR="00E34178" w:rsidRPr="0076221C" w:rsidRDefault="00E34178" w:rsidP="0076221C"/>
        </w:tc>
        <w:tc>
          <w:tcPr>
            <w:tcW w:w="560" w:type="dxa"/>
          </w:tcPr>
          <w:p w14:paraId="10A5B644" w14:textId="77777777" w:rsidR="00E34178" w:rsidRPr="0076221C" w:rsidRDefault="003D30E1" w:rsidP="0076221C">
            <w:r w:rsidRPr="0076221C">
              <w:t>86</w:t>
            </w:r>
          </w:p>
        </w:tc>
        <w:tc>
          <w:tcPr>
            <w:tcW w:w="3160" w:type="dxa"/>
          </w:tcPr>
          <w:p w14:paraId="404DFFA2" w14:textId="77777777" w:rsidR="00E34178" w:rsidRPr="0076221C" w:rsidRDefault="003D30E1" w:rsidP="0076221C">
            <w:r w:rsidRPr="0076221C">
              <w:t>Bøter, inndragninger mv.</w:t>
            </w:r>
          </w:p>
        </w:tc>
        <w:tc>
          <w:tcPr>
            <w:tcW w:w="1120" w:type="dxa"/>
          </w:tcPr>
          <w:p w14:paraId="0B54B4C9" w14:textId="77777777" w:rsidR="00E34178" w:rsidRPr="0076221C" w:rsidRDefault="003D30E1" w:rsidP="0076221C">
            <w:r w:rsidRPr="0076221C">
              <w:t>1 630 000</w:t>
            </w:r>
          </w:p>
        </w:tc>
        <w:tc>
          <w:tcPr>
            <w:tcW w:w="1120" w:type="dxa"/>
          </w:tcPr>
          <w:p w14:paraId="4BA828B5" w14:textId="77777777" w:rsidR="00E34178" w:rsidRPr="0076221C" w:rsidRDefault="003D30E1" w:rsidP="0076221C">
            <w:r w:rsidRPr="0076221C">
              <w:t>-</w:t>
            </w:r>
          </w:p>
        </w:tc>
        <w:tc>
          <w:tcPr>
            <w:tcW w:w="1120" w:type="dxa"/>
          </w:tcPr>
          <w:p w14:paraId="0D2E8F9C" w14:textId="77777777" w:rsidR="00E34178" w:rsidRPr="0076221C" w:rsidRDefault="003D30E1" w:rsidP="0076221C">
            <w:r w:rsidRPr="0076221C">
              <w:t>-</w:t>
            </w:r>
          </w:p>
        </w:tc>
        <w:tc>
          <w:tcPr>
            <w:tcW w:w="1120" w:type="dxa"/>
          </w:tcPr>
          <w:p w14:paraId="4E47FDB5" w14:textId="77777777" w:rsidR="00E34178" w:rsidRPr="0076221C" w:rsidRDefault="003D30E1" w:rsidP="0076221C">
            <w:r w:rsidRPr="0076221C">
              <w:t>-30 000</w:t>
            </w:r>
          </w:p>
        </w:tc>
        <w:tc>
          <w:tcPr>
            <w:tcW w:w="1120" w:type="dxa"/>
          </w:tcPr>
          <w:p w14:paraId="3ADCDEC6" w14:textId="77777777" w:rsidR="00E34178" w:rsidRPr="0076221C" w:rsidRDefault="003D30E1" w:rsidP="0076221C">
            <w:r w:rsidRPr="0076221C">
              <w:t>1 600 000</w:t>
            </w:r>
          </w:p>
        </w:tc>
      </w:tr>
      <w:tr w:rsidR="00E34178" w:rsidRPr="0076221C" w14:paraId="0F57C7DF" w14:textId="77777777" w:rsidTr="002B0003">
        <w:trPr>
          <w:trHeight w:val="580"/>
        </w:trPr>
        <w:tc>
          <w:tcPr>
            <w:tcW w:w="560" w:type="dxa"/>
          </w:tcPr>
          <w:p w14:paraId="2FED95CC" w14:textId="77777777" w:rsidR="00E34178" w:rsidRPr="0076221C" w:rsidRDefault="00E34178" w:rsidP="0076221C"/>
        </w:tc>
        <w:tc>
          <w:tcPr>
            <w:tcW w:w="560" w:type="dxa"/>
          </w:tcPr>
          <w:p w14:paraId="48986E3A" w14:textId="77777777" w:rsidR="00E34178" w:rsidRPr="0076221C" w:rsidRDefault="003D30E1" w:rsidP="0076221C">
            <w:r w:rsidRPr="0076221C">
              <w:t>88</w:t>
            </w:r>
          </w:p>
        </w:tc>
        <w:tc>
          <w:tcPr>
            <w:tcW w:w="3160" w:type="dxa"/>
          </w:tcPr>
          <w:p w14:paraId="1AC98CFA" w14:textId="77777777" w:rsidR="00E34178" w:rsidRPr="0076221C" w:rsidRDefault="003D30E1" w:rsidP="0076221C">
            <w:r w:rsidRPr="0076221C">
              <w:t>Forsinkelsesgebyr, Regnskapsregisteret</w:t>
            </w:r>
          </w:p>
        </w:tc>
        <w:tc>
          <w:tcPr>
            <w:tcW w:w="1120" w:type="dxa"/>
          </w:tcPr>
          <w:p w14:paraId="4132077F" w14:textId="77777777" w:rsidR="00E34178" w:rsidRPr="0076221C" w:rsidRDefault="003D30E1" w:rsidP="0076221C">
            <w:r w:rsidRPr="0076221C">
              <w:t>230 000</w:t>
            </w:r>
          </w:p>
        </w:tc>
        <w:tc>
          <w:tcPr>
            <w:tcW w:w="1120" w:type="dxa"/>
          </w:tcPr>
          <w:p w14:paraId="37566136" w14:textId="77777777" w:rsidR="00E34178" w:rsidRPr="0076221C" w:rsidRDefault="003D30E1" w:rsidP="0076221C">
            <w:r w:rsidRPr="0076221C">
              <w:t>-</w:t>
            </w:r>
          </w:p>
        </w:tc>
        <w:tc>
          <w:tcPr>
            <w:tcW w:w="1120" w:type="dxa"/>
          </w:tcPr>
          <w:p w14:paraId="07DC38CD" w14:textId="77777777" w:rsidR="00E34178" w:rsidRPr="0076221C" w:rsidRDefault="003D30E1" w:rsidP="0076221C">
            <w:r w:rsidRPr="0076221C">
              <w:t>-</w:t>
            </w:r>
          </w:p>
        </w:tc>
        <w:tc>
          <w:tcPr>
            <w:tcW w:w="1120" w:type="dxa"/>
          </w:tcPr>
          <w:p w14:paraId="267BBE55" w14:textId="77777777" w:rsidR="00E34178" w:rsidRPr="0076221C" w:rsidRDefault="003D30E1" w:rsidP="0076221C">
            <w:r w:rsidRPr="0076221C">
              <w:t>10 000</w:t>
            </w:r>
          </w:p>
        </w:tc>
        <w:tc>
          <w:tcPr>
            <w:tcW w:w="1120" w:type="dxa"/>
          </w:tcPr>
          <w:p w14:paraId="74417CA5" w14:textId="77777777" w:rsidR="00E34178" w:rsidRPr="0076221C" w:rsidRDefault="003D30E1" w:rsidP="0076221C">
            <w:r w:rsidRPr="0076221C">
              <w:t>240 000</w:t>
            </w:r>
          </w:p>
        </w:tc>
      </w:tr>
      <w:tr w:rsidR="00E34178" w:rsidRPr="0076221C" w14:paraId="0F703747" w14:textId="77777777" w:rsidTr="002B0003">
        <w:trPr>
          <w:trHeight w:val="360"/>
        </w:trPr>
        <w:tc>
          <w:tcPr>
            <w:tcW w:w="560" w:type="dxa"/>
          </w:tcPr>
          <w:p w14:paraId="359B684A" w14:textId="77777777" w:rsidR="00E34178" w:rsidRPr="0076221C" w:rsidRDefault="003D30E1" w:rsidP="0076221C">
            <w:r w:rsidRPr="0076221C">
              <w:t>4620</w:t>
            </w:r>
          </w:p>
        </w:tc>
        <w:tc>
          <w:tcPr>
            <w:tcW w:w="560" w:type="dxa"/>
          </w:tcPr>
          <w:p w14:paraId="25FCB427" w14:textId="77777777" w:rsidR="00E34178" w:rsidRPr="0076221C" w:rsidRDefault="00E34178" w:rsidP="0076221C"/>
        </w:tc>
        <w:tc>
          <w:tcPr>
            <w:tcW w:w="3160" w:type="dxa"/>
          </w:tcPr>
          <w:p w14:paraId="6A980AC4" w14:textId="77777777" w:rsidR="00E34178" w:rsidRPr="0076221C" w:rsidRDefault="003D30E1" w:rsidP="0076221C">
            <w:r w:rsidRPr="0076221C">
              <w:t>Statistisk sentralbyrå</w:t>
            </w:r>
          </w:p>
        </w:tc>
        <w:tc>
          <w:tcPr>
            <w:tcW w:w="1120" w:type="dxa"/>
          </w:tcPr>
          <w:p w14:paraId="65E1EFCC" w14:textId="77777777" w:rsidR="00E34178" w:rsidRPr="0076221C" w:rsidRDefault="00E34178" w:rsidP="0076221C"/>
        </w:tc>
        <w:tc>
          <w:tcPr>
            <w:tcW w:w="1120" w:type="dxa"/>
          </w:tcPr>
          <w:p w14:paraId="27B942D9" w14:textId="77777777" w:rsidR="00E34178" w:rsidRPr="0076221C" w:rsidRDefault="00E34178" w:rsidP="0076221C"/>
        </w:tc>
        <w:tc>
          <w:tcPr>
            <w:tcW w:w="1120" w:type="dxa"/>
          </w:tcPr>
          <w:p w14:paraId="09463B3A" w14:textId="77777777" w:rsidR="00E34178" w:rsidRPr="0076221C" w:rsidRDefault="00E34178" w:rsidP="0076221C"/>
        </w:tc>
        <w:tc>
          <w:tcPr>
            <w:tcW w:w="1120" w:type="dxa"/>
          </w:tcPr>
          <w:p w14:paraId="665AE2FB" w14:textId="77777777" w:rsidR="00E34178" w:rsidRPr="0076221C" w:rsidRDefault="00E34178" w:rsidP="0076221C"/>
        </w:tc>
        <w:tc>
          <w:tcPr>
            <w:tcW w:w="1120" w:type="dxa"/>
          </w:tcPr>
          <w:p w14:paraId="47C298E4" w14:textId="77777777" w:rsidR="00E34178" w:rsidRPr="0076221C" w:rsidRDefault="00E34178" w:rsidP="0076221C"/>
        </w:tc>
      </w:tr>
      <w:tr w:rsidR="00E34178" w:rsidRPr="0076221C" w14:paraId="7B519A58" w14:textId="77777777" w:rsidTr="002B0003">
        <w:trPr>
          <w:trHeight w:val="360"/>
        </w:trPr>
        <w:tc>
          <w:tcPr>
            <w:tcW w:w="560" w:type="dxa"/>
          </w:tcPr>
          <w:p w14:paraId="5F05471A" w14:textId="77777777" w:rsidR="00E34178" w:rsidRPr="0076221C" w:rsidRDefault="00E34178" w:rsidP="0076221C"/>
        </w:tc>
        <w:tc>
          <w:tcPr>
            <w:tcW w:w="560" w:type="dxa"/>
          </w:tcPr>
          <w:p w14:paraId="6885A601" w14:textId="77777777" w:rsidR="00E34178" w:rsidRPr="0076221C" w:rsidRDefault="003D30E1" w:rsidP="0076221C">
            <w:r w:rsidRPr="0076221C">
              <w:t>2</w:t>
            </w:r>
          </w:p>
        </w:tc>
        <w:tc>
          <w:tcPr>
            <w:tcW w:w="3160" w:type="dxa"/>
          </w:tcPr>
          <w:p w14:paraId="6A3E7457" w14:textId="77777777" w:rsidR="00E34178" w:rsidRPr="0076221C" w:rsidRDefault="003D30E1" w:rsidP="0076221C">
            <w:r w:rsidRPr="0076221C">
              <w:t>Oppdragsinntekter</w:t>
            </w:r>
          </w:p>
        </w:tc>
        <w:tc>
          <w:tcPr>
            <w:tcW w:w="1120" w:type="dxa"/>
          </w:tcPr>
          <w:p w14:paraId="790210BC" w14:textId="77777777" w:rsidR="00E34178" w:rsidRPr="0076221C" w:rsidRDefault="003D30E1" w:rsidP="0076221C">
            <w:r w:rsidRPr="0076221C">
              <w:t>260 634</w:t>
            </w:r>
          </w:p>
        </w:tc>
        <w:tc>
          <w:tcPr>
            <w:tcW w:w="1120" w:type="dxa"/>
          </w:tcPr>
          <w:p w14:paraId="5F48E20C" w14:textId="77777777" w:rsidR="00E34178" w:rsidRPr="0076221C" w:rsidRDefault="003D30E1" w:rsidP="0076221C">
            <w:r w:rsidRPr="0076221C">
              <w:t>-16 000</w:t>
            </w:r>
          </w:p>
        </w:tc>
        <w:tc>
          <w:tcPr>
            <w:tcW w:w="1120" w:type="dxa"/>
          </w:tcPr>
          <w:p w14:paraId="0A14D9FA" w14:textId="77777777" w:rsidR="00E34178" w:rsidRPr="0076221C" w:rsidRDefault="003D30E1" w:rsidP="0076221C">
            <w:r w:rsidRPr="0076221C">
              <w:t>-</w:t>
            </w:r>
          </w:p>
        </w:tc>
        <w:tc>
          <w:tcPr>
            <w:tcW w:w="1120" w:type="dxa"/>
          </w:tcPr>
          <w:p w14:paraId="5CFB09B6" w14:textId="77777777" w:rsidR="00E34178" w:rsidRPr="0076221C" w:rsidRDefault="003D30E1" w:rsidP="0076221C">
            <w:r w:rsidRPr="0076221C">
              <w:t>-</w:t>
            </w:r>
          </w:p>
        </w:tc>
        <w:tc>
          <w:tcPr>
            <w:tcW w:w="1120" w:type="dxa"/>
          </w:tcPr>
          <w:p w14:paraId="25B0664F" w14:textId="77777777" w:rsidR="00E34178" w:rsidRPr="0076221C" w:rsidRDefault="003D30E1" w:rsidP="0076221C">
            <w:r w:rsidRPr="0076221C">
              <w:t>244 634</w:t>
            </w:r>
          </w:p>
        </w:tc>
      </w:tr>
      <w:tr w:rsidR="00E34178" w:rsidRPr="0076221C" w14:paraId="62F5315B" w14:textId="77777777" w:rsidTr="002B0003">
        <w:trPr>
          <w:trHeight w:val="360"/>
        </w:trPr>
        <w:tc>
          <w:tcPr>
            <w:tcW w:w="560" w:type="dxa"/>
          </w:tcPr>
          <w:p w14:paraId="049B2446" w14:textId="77777777" w:rsidR="00E34178" w:rsidRPr="0076221C" w:rsidRDefault="00E34178" w:rsidP="0076221C"/>
        </w:tc>
        <w:tc>
          <w:tcPr>
            <w:tcW w:w="560" w:type="dxa"/>
          </w:tcPr>
          <w:p w14:paraId="4ECB401C" w14:textId="77777777" w:rsidR="00E34178" w:rsidRPr="0076221C" w:rsidRDefault="003D30E1" w:rsidP="0076221C">
            <w:r w:rsidRPr="0076221C">
              <w:t>85</w:t>
            </w:r>
          </w:p>
        </w:tc>
        <w:tc>
          <w:tcPr>
            <w:tcW w:w="3160" w:type="dxa"/>
          </w:tcPr>
          <w:p w14:paraId="6667523A" w14:textId="77777777" w:rsidR="00E34178" w:rsidRPr="0076221C" w:rsidRDefault="003D30E1" w:rsidP="0076221C">
            <w:r w:rsidRPr="0076221C">
              <w:t>Tvangsmulkt</w:t>
            </w:r>
          </w:p>
        </w:tc>
        <w:tc>
          <w:tcPr>
            <w:tcW w:w="1120" w:type="dxa"/>
          </w:tcPr>
          <w:p w14:paraId="24CA7608" w14:textId="77777777" w:rsidR="00E34178" w:rsidRPr="0076221C" w:rsidRDefault="003D30E1" w:rsidP="0076221C">
            <w:r w:rsidRPr="0076221C">
              <w:t>15 000</w:t>
            </w:r>
          </w:p>
        </w:tc>
        <w:tc>
          <w:tcPr>
            <w:tcW w:w="1120" w:type="dxa"/>
          </w:tcPr>
          <w:p w14:paraId="061EC728" w14:textId="77777777" w:rsidR="00E34178" w:rsidRPr="0076221C" w:rsidRDefault="003D30E1" w:rsidP="0076221C">
            <w:r w:rsidRPr="0076221C">
              <w:t>-7 000</w:t>
            </w:r>
          </w:p>
        </w:tc>
        <w:tc>
          <w:tcPr>
            <w:tcW w:w="1120" w:type="dxa"/>
          </w:tcPr>
          <w:p w14:paraId="65CB107D" w14:textId="77777777" w:rsidR="00E34178" w:rsidRPr="0076221C" w:rsidRDefault="003D30E1" w:rsidP="0076221C">
            <w:r w:rsidRPr="0076221C">
              <w:t>-</w:t>
            </w:r>
          </w:p>
        </w:tc>
        <w:tc>
          <w:tcPr>
            <w:tcW w:w="1120" w:type="dxa"/>
          </w:tcPr>
          <w:p w14:paraId="3A4465C6" w14:textId="77777777" w:rsidR="00E34178" w:rsidRPr="0076221C" w:rsidRDefault="003D30E1" w:rsidP="0076221C">
            <w:r w:rsidRPr="0076221C">
              <w:t>7 000</w:t>
            </w:r>
          </w:p>
        </w:tc>
        <w:tc>
          <w:tcPr>
            <w:tcW w:w="1120" w:type="dxa"/>
          </w:tcPr>
          <w:p w14:paraId="6D013904" w14:textId="77777777" w:rsidR="00E34178" w:rsidRPr="0076221C" w:rsidRDefault="003D30E1" w:rsidP="0076221C">
            <w:r w:rsidRPr="0076221C">
              <w:t>15 000</w:t>
            </w:r>
          </w:p>
        </w:tc>
      </w:tr>
      <w:tr w:rsidR="00E34178" w:rsidRPr="0076221C" w14:paraId="6CDF5AAA" w14:textId="77777777" w:rsidTr="002B0003">
        <w:trPr>
          <w:trHeight w:val="360"/>
        </w:trPr>
        <w:tc>
          <w:tcPr>
            <w:tcW w:w="560" w:type="dxa"/>
          </w:tcPr>
          <w:p w14:paraId="73736744" w14:textId="77777777" w:rsidR="00E34178" w:rsidRPr="0076221C" w:rsidRDefault="003D30E1" w:rsidP="0076221C">
            <w:r w:rsidRPr="0076221C">
              <w:t>4634</w:t>
            </w:r>
          </w:p>
        </w:tc>
        <w:tc>
          <w:tcPr>
            <w:tcW w:w="560" w:type="dxa"/>
          </w:tcPr>
          <w:p w14:paraId="2D4D9B88" w14:textId="77777777" w:rsidR="00E34178" w:rsidRPr="0076221C" w:rsidRDefault="00E34178" w:rsidP="0076221C"/>
        </w:tc>
        <w:tc>
          <w:tcPr>
            <w:tcW w:w="6520" w:type="dxa"/>
            <w:gridSpan w:val="4"/>
          </w:tcPr>
          <w:p w14:paraId="155485C1" w14:textId="77777777" w:rsidR="00E34178" w:rsidRPr="0076221C" w:rsidRDefault="003D30E1" w:rsidP="0076221C">
            <w:r w:rsidRPr="0076221C">
              <w:t>Kompensasjon for inntektssvikt som følge av virusutbruddet</w:t>
            </w:r>
          </w:p>
        </w:tc>
        <w:tc>
          <w:tcPr>
            <w:tcW w:w="1120" w:type="dxa"/>
          </w:tcPr>
          <w:p w14:paraId="669BEC51" w14:textId="77777777" w:rsidR="00E34178" w:rsidRPr="0076221C" w:rsidRDefault="00E34178" w:rsidP="0076221C"/>
        </w:tc>
        <w:tc>
          <w:tcPr>
            <w:tcW w:w="1120" w:type="dxa"/>
          </w:tcPr>
          <w:p w14:paraId="06C5C9E7" w14:textId="77777777" w:rsidR="00E34178" w:rsidRPr="0076221C" w:rsidRDefault="00E34178" w:rsidP="0076221C"/>
        </w:tc>
      </w:tr>
      <w:tr w:rsidR="00E34178" w:rsidRPr="0076221C" w14:paraId="388EB004" w14:textId="77777777" w:rsidTr="002B0003">
        <w:trPr>
          <w:trHeight w:val="580"/>
        </w:trPr>
        <w:tc>
          <w:tcPr>
            <w:tcW w:w="560" w:type="dxa"/>
          </w:tcPr>
          <w:p w14:paraId="4FA60AFE" w14:textId="77777777" w:rsidR="00E34178" w:rsidRPr="0076221C" w:rsidRDefault="00E34178" w:rsidP="0076221C"/>
        </w:tc>
        <w:tc>
          <w:tcPr>
            <w:tcW w:w="560" w:type="dxa"/>
          </w:tcPr>
          <w:p w14:paraId="30008705" w14:textId="77777777" w:rsidR="00E34178" w:rsidRPr="0076221C" w:rsidRDefault="003D30E1" w:rsidP="0076221C">
            <w:r w:rsidRPr="0076221C">
              <w:t>85</w:t>
            </w:r>
          </w:p>
        </w:tc>
        <w:tc>
          <w:tcPr>
            <w:tcW w:w="3160" w:type="dxa"/>
          </w:tcPr>
          <w:p w14:paraId="1F488F01" w14:textId="77777777" w:rsidR="00E34178" w:rsidRPr="0076221C" w:rsidRDefault="003D30E1" w:rsidP="0076221C">
            <w:r w:rsidRPr="0076221C">
              <w:t>Tilskudd til støtteberettigete virksomheter – tilbakebetaling</w:t>
            </w:r>
          </w:p>
        </w:tc>
        <w:tc>
          <w:tcPr>
            <w:tcW w:w="1120" w:type="dxa"/>
          </w:tcPr>
          <w:p w14:paraId="3DA2D814" w14:textId="77777777" w:rsidR="00E34178" w:rsidRPr="0076221C" w:rsidRDefault="003D30E1" w:rsidP="0076221C">
            <w:r w:rsidRPr="0076221C">
              <w:t>-</w:t>
            </w:r>
          </w:p>
        </w:tc>
        <w:tc>
          <w:tcPr>
            <w:tcW w:w="1120" w:type="dxa"/>
          </w:tcPr>
          <w:p w14:paraId="2B485261" w14:textId="77777777" w:rsidR="00E34178" w:rsidRPr="0076221C" w:rsidRDefault="003D30E1" w:rsidP="0076221C">
            <w:r w:rsidRPr="0076221C">
              <w:t>-</w:t>
            </w:r>
          </w:p>
        </w:tc>
        <w:tc>
          <w:tcPr>
            <w:tcW w:w="1120" w:type="dxa"/>
          </w:tcPr>
          <w:p w14:paraId="108D2849" w14:textId="77777777" w:rsidR="00E34178" w:rsidRPr="0076221C" w:rsidRDefault="003D30E1" w:rsidP="0076221C">
            <w:r w:rsidRPr="0076221C">
              <w:t>-</w:t>
            </w:r>
          </w:p>
        </w:tc>
        <w:tc>
          <w:tcPr>
            <w:tcW w:w="1120" w:type="dxa"/>
          </w:tcPr>
          <w:p w14:paraId="124F3238" w14:textId="77777777" w:rsidR="00E34178" w:rsidRPr="0076221C" w:rsidRDefault="003D30E1" w:rsidP="0076221C">
            <w:r w:rsidRPr="0076221C">
              <w:t>400 000</w:t>
            </w:r>
          </w:p>
        </w:tc>
        <w:tc>
          <w:tcPr>
            <w:tcW w:w="1120" w:type="dxa"/>
          </w:tcPr>
          <w:p w14:paraId="03463C94" w14:textId="77777777" w:rsidR="00E34178" w:rsidRPr="0076221C" w:rsidRDefault="003D30E1" w:rsidP="0076221C">
            <w:r w:rsidRPr="0076221C">
              <w:t>400 000</w:t>
            </w:r>
          </w:p>
        </w:tc>
      </w:tr>
      <w:tr w:rsidR="00E34178" w:rsidRPr="0076221C" w14:paraId="69F94956" w14:textId="77777777" w:rsidTr="002B0003">
        <w:trPr>
          <w:trHeight w:val="360"/>
        </w:trPr>
        <w:tc>
          <w:tcPr>
            <w:tcW w:w="560" w:type="dxa"/>
          </w:tcPr>
          <w:p w14:paraId="55035069" w14:textId="77777777" w:rsidR="00E34178" w:rsidRPr="0076221C" w:rsidRDefault="003D30E1" w:rsidP="0076221C">
            <w:r w:rsidRPr="0076221C">
              <w:t>4700</w:t>
            </w:r>
          </w:p>
        </w:tc>
        <w:tc>
          <w:tcPr>
            <w:tcW w:w="560" w:type="dxa"/>
          </w:tcPr>
          <w:p w14:paraId="7B30BD82" w14:textId="77777777" w:rsidR="00E34178" w:rsidRPr="0076221C" w:rsidRDefault="00E34178" w:rsidP="0076221C"/>
        </w:tc>
        <w:tc>
          <w:tcPr>
            <w:tcW w:w="3160" w:type="dxa"/>
          </w:tcPr>
          <w:p w14:paraId="17E31D9D" w14:textId="77777777" w:rsidR="00E34178" w:rsidRPr="0076221C" w:rsidRDefault="003D30E1" w:rsidP="0076221C">
            <w:r w:rsidRPr="0076221C">
              <w:t>Forsvarsdepartementet</w:t>
            </w:r>
          </w:p>
        </w:tc>
        <w:tc>
          <w:tcPr>
            <w:tcW w:w="1120" w:type="dxa"/>
          </w:tcPr>
          <w:p w14:paraId="7EF3CD66" w14:textId="77777777" w:rsidR="00E34178" w:rsidRPr="0076221C" w:rsidRDefault="00E34178" w:rsidP="0076221C"/>
        </w:tc>
        <w:tc>
          <w:tcPr>
            <w:tcW w:w="1120" w:type="dxa"/>
          </w:tcPr>
          <w:p w14:paraId="6A1BB930" w14:textId="77777777" w:rsidR="00E34178" w:rsidRPr="0076221C" w:rsidRDefault="00E34178" w:rsidP="0076221C"/>
        </w:tc>
        <w:tc>
          <w:tcPr>
            <w:tcW w:w="1120" w:type="dxa"/>
          </w:tcPr>
          <w:p w14:paraId="449C5F72" w14:textId="77777777" w:rsidR="00E34178" w:rsidRPr="0076221C" w:rsidRDefault="00E34178" w:rsidP="0076221C"/>
        </w:tc>
        <w:tc>
          <w:tcPr>
            <w:tcW w:w="1120" w:type="dxa"/>
          </w:tcPr>
          <w:p w14:paraId="3E067FAA" w14:textId="77777777" w:rsidR="00E34178" w:rsidRPr="0076221C" w:rsidRDefault="00E34178" w:rsidP="0076221C"/>
        </w:tc>
        <w:tc>
          <w:tcPr>
            <w:tcW w:w="1120" w:type="dxa"/>
          </w:tcPr>
          <w:p w14:paraId="1A5C8223" w14:textId="77777777" w:rsidR="00E34178" w:rsidRPr="0076221C" w:rsidRDefault="00E34178" w:rsidP="0076221C"/>
        </w:tc>
      </w:tr>
      <w:tr w:rsidR="00E34178" w:rsidRPr="0076221C" w14:paraId="068E4248" w14:textId="77777777" w:rsidTr="002B0003">
        <w:trPr>
          <w:trHeight w:val="660"/>
        </w:trPr>
        <w:tc>
          <w:tcPr>
            <w:tcW w:w="560" w:type="dxa"/>
          </w:tcPr>
          <w:p w14:paraId="1B7F532B" w14:textId="77777777" w:rsidR="00E34178" w:rsidRPr="0076221C" w:rsidRDefault="00E34178" w:rsidP="0076221C"/>
        </w:tc>
        <w:tc>
          <w:tcPr>
            <w:tcW w:w="560" w:type="dxa"/>
          </w:tcPr>
          <w:p w14:paraId="7EA653D0" w14:textId="77777777" w:rsidR="00E34178" w:rsidRPr="0076221C" w:rsidRDefault="003D30E1" w:rsidP="0076221C">
            <w:r w:rsidRPr="0076221C">
              <w:t>1</w:t>
            </w:r>
          </w:p>
        </w:tc>
        <w:tc>
          <w:tcPr>
            <w:tcW w:w="3160" w:type="dxa"/>
          </w:tcPr>
          <w:p w14:paraId="4DEA3F6F" w14:textId="77777777" w:rsidR="00E34178" w:rsidRPr="0076221C" w:rsidRDefault="003D30E1" w:rsidP="0076221C">
            <w:r w:rsidRPr="0076221C">
              <w:t>Driftsinntekter</w:t>
            </w:r>
          </w:p>
        </w:tc>
        <w:tc>
          <w:tcPr>
            <w:tcW w:w="1120" w:type="dxa"/>
          </w:tcPr>
          <w:p w14:paraId="2E905C51" w14:textId="77777777" w:rsidR="00E34178" w:rsidRPr="0076221C" w:rsidRDefault="003D30E1" w:rsidP="0076221C">
            <w:r w:rsidRPr="0076221C">
              <w:t>42 412</w:t>
            </w:r>
          </w:p>
        </w:tc>
        <w:tc>
          <w:tcPr>
            <w:tcW w:w="1120" w:type="dxa"/>
          </w:tcPr>
          <w:p w14:paraId="733264D7" w14:textId="77777777" w:rsidR="00E34178" w:rsidRPr="0076221C" w:rsidRDefault="003D30E1" w:rsidP="0076221C">
            <w:r w:rsidRPr="0076221C">
              <w:t>28 213</w:t>
            </w:r>
          </w:p>
        </w:tc>
        <w:tc>
          <w:tcPr>
            <w:tcW w:w="1120" w:type="dxa"/>
          </w:tcPr>
          <w:p w14:paraId="6F538F01" w14:textId="77777777" w:rsidR="00E34178" w:rsidRPr="0076221C" w:rsidRDefault="003D30E1" w:rsidP="0076221C">
            <w:r w:rsidRPr="0076221C">
              <w:t>-</w:t>
            </w:r>
          </w:p>
        </w:tc>
        <w:tc>
          <w:tcPr>
            <w:tcW w:w="1120" w:type="dxa"/>
          </w:tcPr>
          <w:p w14:paraId="73A1FFCA" w14:textId="77777777" w:rsidR="00E34178" w:rsidRPr="0076221C" w:rsidRDefault="003D30E1" w:rsidP="0076221C">
            <w:r w:rsidRPr="0076221C">
              <w:t>-</w:t>
            </w:r>
          </w:p>
        </w:tc>
        <w:tc>
          <w:tcPr>
            <w:tcW w:w="1120" w:type="dxa"/>
          </w:tcPr>
          <w:p w14:paraId="28DECDEA" w14:textId="77777777" w:rsidR="00E34178" w:rsidRPr="0076221C" w:rsidRDefault="003D30E1" w:rsidP="0076221C">
            <w:r w:rsidRPr="0076221C">
              <w:t>70 625</w:t>
            </w:r>
          </w:p>
        </w:tc>
      </w:tr>
      <w:tr w:rsidR="00E34178" w:rsidRPr="0076221C" w14:paraId="26857766" w14:textId="77777777" w:rsidTr="002B0003">
        <w:trPr>
          <w:trHeight w:val="360"/>
        </w:trPr>
        <w:tc>
          <w:tcPr>
            <w:tcW w:w="560" w:type="dxa"/>
          </w:tcPr>
          <w:p w14:paraId="1A918772" w14:textId="77777777" w:rsidR="00E34178" w:rsidRPr="0076221C" w:rsidRDefault="003D30E1" w:rsidP="0076221C">
            <w:r w:rsidRPr="0076221C">
              <w:t>4710</w:t>
            </w:r>
          </w:p>
        </w:tc>
        <w:tc>
          <w:tcPr>
            <w:tcW w:w="560" w:type="dxa"/>
          </w:tcPr>
          <w:p w14:paraId="5C05D83C" w14:textId="77777777" w:rsidR="00E34178" w:rsidRPr="0076221C" w:rsidRDefault="00E34178" w:rsidP="0076221C"/>
        </w:tc>
        <w:tc>
          <w:tcPr>
            <w:tcW w:w="5400" w:type="dxa"/>
            <w:gridSpan w:val="3"/>
          </w:tcPr>
          <w:p w14:paraId="67455BFF" w14:textId="77777777" w:rsidR="00E34178" w:rsidRPr="0076221C" w:rsidRDefault="003D30E1" w:rsidP="0076221C">
            <w:r w:rsidRPr="0076221C">
              <w:t>Forsvarsbygg og nybygg og nyanlegg</w:t>
            </w:r>
          </w:p>
        </w:tc>
        <w:tc>
          <w:tcPr>
            <w:tcW w:w="1120" w:type="dxa"/>
          </w:tcPr>
          <w:p w14:paraId="6AE73C8C" w14:textId="77777777" w:rsidR="00E34178" w:rsidRPr="0076221C" w:rsidRDefault="00E34178" w:rsidP="0076221C"/>
        </w:tc>
        <w:tc>
          <w:tcPr>
            <w:tcW w:w="1120" w:type="dxa"/>
          </w:tcPr>
          <w:p w14:paraId="440AAAD0" w14:textId="77777777" w:rsidR="00E34178" w:rsidRPr="0076221C" w:rsidRDefault="00E34178" w:rsidP="0076221C"/>
        </w:tc>
        <w:tc>
          <w:tcPr>
            <w:tcW w:w="1120" w:type="dxa"/>
          </w:tcPr>
          <w:p w14:paraId="6847D363" w14:textId="77777777" w:rsidR="00E34178" w:rsidRPr="0076221C" w:rsidRDefault="00E34178" w:rsidP="0076221C"/>
        </w:tc>
      </w:tr>
      <w:tr w:rsidR="00E34178" w:rsidRPr="0076221C" w14:paraId="4A9A7A11" w14:textId="77777777" w:rsidTr="002B0003">
        <w:trPr>
          <w:trHeight w:val="360"/>
        </w:trPr>
        <w:tc>
          <w:tcPr>
            <w:tcW w:w="560" w:type="dxa"/>
          </w:tcPr>
          <w:p w14:paraId="69425640" w14:textId="77777777" w:rsidR="00E34178" w:rsidRPr="0076221C" w:rsidRDefault="00E34178" w:rsidP="0076221C"/>
        </w:tc>
        <w:tc>
          <w:tcPr>
            <w:tcW w:w="560" w:type="dxa"/>
          </w:tcPr>
          <w:p w14:paraId="30F3B90E" w14:textId="77777777" w:rsidR="00E34178" w:rsidRPr="0076221C" w:rsidRDefault="003D30E1" w:rsidP="0076221C">
            <w:r w:rsidRPr="0076221C">
              <w:t>1</w:t>
            </w:r>
          </w:p>
        </w:tc>
        <w:tc>
          <w:tcPr>
            <w:tcW w:w="3160" w:type="dxa"/>
          </w:tcPr>
          <w:p w14:paraId="110F25D5" w14:textId="77777777" w:rsidR="00E34178" w:rsidRPr="0076221C" w:rsidRDefault="003D30E1" w:rsidP="0076221C">
            <w:r w:rsidRPr="0076221C">
              <w:t>Driftsinntekter</w:t>
            </w:r>
          </w:p>
        </w:tc>
        <w:tc>
          <w:tcPr>
            <w:tcW w:w="1120" w:type="dxa"/>
          </w:tcPr>
          <w:p w14:paraId="0D2B0465" w14:textId="77777777" w:rsidR="00E34178" w:rsidRPr="0076221C" w:rsidRDefault="003D30E1" w:rsidP="0076221C">
            <w:r w:rsidRPr="0076221C">
              <w:t>4 430 548</w:t>
            </w:r>
          </w:p>
        </w:tc>
        <w:tc>
          <w:tcPr>
            <w:tcW w:w="1120" w:type="dxa"/>
          </w:tcPr>
          <w:p w14:paraId="46544A04" w14:textId="77777777" w:rsidR="00E34178" w:rsidRPr="0076221C" w:rsidRDefault="003D30E1" w:rsidP="0076221C">
            <w:r w:rsidRPr="0076221C">
              <w:t>690 371</w:t>
            </w:r>
          </w:p>
        </w:tc>
        <w:tc>
          <w:tcPr>
            <w:tcW w:w="1120" w:type="dxa"/>
          </w:tcPr>
          <w:p w14:paraId="2AA8658E" w14:textId="77777777" w:rsidR="00E34178" w:rsidRPr="0076221C" w:rsidRDefault="003D30E1" w:rsidP="0076221C">
            <w:r w:rsidRPr="0076221C">
              <w:t>-</w:t>
            </w:r>
          </w:p>
        </w:tc>
        <w:tc>
          <w:tcPr>
            <w:tcW w:w="1120" w:type="dxa"/>
          </w:tcPr>
          <w:p w14:paraId="194CB3DB" w14:textId="77777777" w:rsidR="00E34178" w:rsidRPr="0076221C" w:rsidRDefault="003D30E1" w:rsidP="0076221C">
            <w:r w:rsidRPr="0076221C">
              <w:t>-</w:t>
            </w:r>
          </w:p>
        </w:tc>
        <w:tc>
          <w:tcPr>
            <w:tcW w:w="1120" w:type="dxa"/>
          </w:tcPr>
          <w:p w14:paraId="2E9CA609" w14:textId="77777777" w:rsidR="00E34178" w:rsidRPr="0076221C" w:rsidRDefault="003D30E1" w:rsidP="0076221C">
            <w:r w:rsidRPr="0076221C">
              <w:t>5 120 919</w:t>
            </w:r>
          </w:p>
        </w:tc>
      </w:tr>
      <w:tr w:rsidR="00E34178" w:rsidRPr="0076221C" w14:paraId="4AB6EAA9" w14:textId="77777777" w:rsidTr="002B0003">
        <w:trPr>
          <w:trHeight w:val="360"/>
        </w:trPr>
        <w:tc>
          <w:tcPr>
            <w:tcW w:w="560" w:type="dxa"/>
          </w:tcPr>
          <w:p w14:paraId="2349AD01" w14:textId="77777777" w:rsidR="00E34178" w:rsidRPr="0076221C" w:rsidRDefault="00E34178" w:rsidP="0076221C"/>
        </w:tc>
        <w:tc>
          <w:tcPr>
            <w:tcW w:w="560" w:type="dxa"/>
          </w:tcPr>
          <w:p w14:paraId="5C7EB622" w14:textId="77777777" w:rsidR="00E34178" w:rsidRPr="0076221C" w:rsidRDefault="003D30E1" w:rsidP="0076221C">
            <w:r w:rsidRPr="0076221C">
              <w:t>47</w:t>
            </w:r>
          </w:p>
        </w:tc>
        <w:tc>
          <w:tcPr>
            <w:tcW w:w="3160" w:type="dxa"/>
          </w:tcPr>
          <w:p w14:paraId="041E2E17" w14:textId="77777777" w:rsidR="00E34178" w:rsidRPr="0076221C" w:rsidRDefault="003D30E1" w:rsidP="0076221C">
            <w:r w:rsidRPr="0076221C">
              <w:t>Salg av eiendom</w:t>
            </w:r>
          </w:p>
        </w:tc>
        <w:tc>
          <w:tcPr>
            <w:tcW w:w="1120" w:type="dxa"/>
          </w:tcPr>
          <w:p w14:paraId="14DAE5E0" w14:textId="77777777" w:rsidR="00E34178" w:rsidRPr="0076221C" w:rsidRDefault="003D30E1" w:rsidP="0076221C">
            <w:r w:rsidRPr="0076221C">
              <w:t>109 032</w:t>
            </w:r>
          </w:p>
        </w:tc>
        <w:tc>
          <w:tcPr>
            <w:tcW w:w="1120" w:type="dxa"/>
          </w:tcPr>
          <w:p w14:paraId="2CB17AB9" w14:textId="77777777" w:rsidR="00E34178" w:rsidRPr="0076221C" w:rsidRDefault="003D30E1" w:rsidP="0076221C">
            <w:r w:rsidRPr="0076221C">
              <w:t>39 400</w:t>
            </w:r>
          </w:p>
        </w:tc>
        <w:tc>
          <w:tcPr>
            <w:tcW w:w="1120" w:type="dxa"/>
          </w:tcPr>
          <w:p w14:paraId="2FBDD576" w14:textId="77777777" w:rsidR="00E34178" w:rsidRPr="0076221C" w:rsidRDefault="003D30E1" w:rsidP="0076221C">
            <w:r w:rsidRPr="0076221C">
              <w:t>-</w:t>
            </w:r>
          </w:p>
        </w:tc>
        <w:tc>
          <w:tcPr>
            <w:tcW w:w="1120" w:type="dxa"/>
          </w:tcPr>
          <w:p w14:paraId="20B2E9EF" w14:textId="77777777" w:rsidR="00E34178" w:rsidRPr="0076221C" w:rsidRDefault="003D30E1" w:rsidP="0076221C">
            <w:r w:rsidRPr="0076221C">
              <w:t>-</w:t>
            </w:r>
          </w:p>
        </w:tc>
        <w:tc>
          <w:tcPr>
            <w:tcW w:w="1120" w:type="dxa"/>
          </w:tcPr>
          <w:p w14:paraId="0AC5360B" w14:textId="77777777" w:rsidR="00E34178" w:rsidRPr="0076221C" w:rsidRDefault="003D30E1" w:rsidP="0076221C">
            <w:r w:rsidRPr="0076221C">
              <w:t>148 432</w:t>
            </w:r>
          </w:p>
        </w:tc>
      </w:tr>
      <w:tr w:rsidR="00E34178" w:rsidRPr="0076221C" w14:paraId="3D331A69" w14:textId="77777777" w:rsidTr="002B0003">
        <w:trPr>
          <w:trHeight w:val="360"/>
        </w:trPr>
        <w:tc>
          <w:tcPr>
            <w:tcW w:w="560" w:type="dxa"/>
          </w:tcPr>
          <w:p w14:paraId="665524BE" w14:textId="77777777" w:rsidR="00E34178" w:rsidRPr="0076221C" w:rsidRDefault="003D30E1" w:rsidP="0076221C">
            <w:r w:rsidRPr="0076221C">
              <w:t>4720</w:t>
            </w:r>
          </w:p>
        </w:tc>
        <w:tc>
          <w:tcPr>
            <w:tcW w:w="560" w:type="dxa"/>
          </w:tcPr>
          <w:p w14:paraId="6B6F7492" w14:textId="77777777" w:rsidR="00E34178" w:rsidRPr="0076221C" w:rsidRDefault="00E34178" w:rsidP="0076221C"/>
        </w:tc>
        <w:tc>
          <w:tcPr>
            <w:tcW w:w="3160" w:type="dxa"/>
          </w:tcPr>
          <w:p w14:paraId="2DD8064B" w14:textId="77777777" w:rsidR="00E34178" w:rsidRPr="0076221C" w:rsidRDefault="003D30E1" w:rsidP="0076221C">
            <w:r w:rsidRPr="0076221C">
              <w:t>Forsvaret</w:t>
            </w:r>
          </w:p>
        </w:tc>
        <w:tc>
          <w:tcPr>
            <w:tcW w:w="1120" w:type="dxa"/>
          </w:tcPr>
          <w:p w14:paraId="53762B75" w14:textId="77777777" w:rsidR="00E34178" w:rsidRPr="0076221C" w:rsidRDefault="00E34178" w:rsidP="0076221C"/>
        </w:tc>
        <w:tc>
          <w:tcPr>
            <w:tcW w:w="1120" w:type="dxa"/>
          </w:tcPr>
          <w:p w14:paraId="776E1AE4" w14:textId="77777777" w:rsidR="00E34178" w:rsidRPr="0076221C" w:rsidRDefault="00E34178" w:rsidP="0076221C"/>
        </w:tc>
        <w:tc>
          <w:tcPr>
            <w:tcW w:w="1120" w:type="dxa"/>
          </w:tcPr>
          <w:p w14:paraId="560A928A" w14:textId="77777777" w:rsidR="00E34178" w:rsidRPr="0076221C" w:rsidRDefault="00E34178" w:rsidP="0076221C"/>
        </w:tc>
        <w:tc>
          <w:tcPr>
            <w:tcW w:w="1120" w:type="dxa"/>
          </w:tcPr>
          <w:p w14:paraId="6EA49FC2" w14:textId="77777777" w:rsidR="00E34178" w:rsidRPr="0076221C" w:rsidRDefault="00E34178" w:rsidP="0076221C"/>
        </w:tc>
        <w:tc>
          <w:tcPr>
            <w:tcW w:w="1120" w:type="dxa"/>
          </w:tcPr>
          <w:p w14:paraId="3C91B755" w14:textId="77777777" w:rsidR="00E34178" w:rsidRPr="0076221C" w:rsidRDefault="00E34178" w:rsidP="0076221C"/>
        </w:tc>
      </w:tr>
      <w:tr w:rsidR="00E34178" w:rsidRPr="0076221C" w14:paraId="2574F31A" w14:textId="77777777" w:rsidTr="002B0003">
        <w:trPr>
          <w:trHeight w:val="360"/>
        </w:trPr>
        <w:tc>
          <w:tcPr>
            <w:tcW w:w="560" w:type="dxa"/>
          </w:tcPr>
          <w:p w14:paraId="6C890283" w14:textId="77777777" w:rsidR="00E34178" w:rsidRPr="0076221C" w:rsidRDefault="00E34178" w:rsidP="0076221C"/>
        </w:tc>
        <w:tc>
          <w:tcPr>
            <w:tcW w:w="560" w:type="dxa"/>
          </w:tcPr>
          <w:p w14:paraId="5F3249A8" w14:textId="77777777" w:rsidR="00E34178" w:rsidRPr="0076221C" w:rsidRDefault="003D30E1" w:rsidP="0076221C">
            <w:r w:rsidRPr="0076221C">
              <w:t>1</w:t>
            </w:r>
          </w:p>
        </w:tc>
        <w:tc>
          <w:tcPr>
            <w:tcW w:w="3160" w:type="dxa"/>
          </w:tcPr>
          <w:p w14:paraId="2740ABCB" w14:textId="77777777" w:rsidR="00E34178" w:rsidRPr="0076221C" w:rsidRDefault="003D30E1" w:rsidP="0076221C">
            <w:r w:rsidRPr="0076221C">
              <w:t>Driftsinntekter</w:t>
            </w:r>
          </w:p>
        </w:tc>
        <w:tc>
          <w:tcPr>
            <w:tcW w:w="1120" w:type="dxa"/>
          </w:tcPr>
          <w:p w14:paraId="770B4496" w14:textId="77777777" w:rsidR="00E34178" w:rsidRPr="0076221C" w:rsidRDefault="003D30E1" w:rsidP="0076221C">
            <w:r w:rsidRPr="0076221C">
              <w:t>754 951</w:t>
            </w:r>
          </w:p>
        </w:tc>
        <w:tc>
          <w:tcPr>
            <w:tcW w:w="1120" w:type="dxa"/>
          </w:tcPr>
          <w:p w14:paraId="06533764" w14:textId="77777777" w:rsidR="00E34178" w:rsidRPr="0076221C" w:rsidRDefault="003D30E1" w:rsidP="0076221C">
            <w:r w:rsidRPr="0076221C">
              <w:t>399 254</w:t>
            </w:r>
          </w:p>
        </w:tc>
        <w:tc>
          <w:tcPr>
            <w:tcW w:w="1120" w:type="dxa"/>
          </w:tcPr>
          <w:p w14:paraId="4180A569" w14:textId="77777777" w:rsidR="00E34178" w:rsidRPr="0076221C" w:rsidRDefault="003D30E1" w:rsidP="0076221C">
            <w:r w:rsidRPr="0076221C">
              <w:t>-</w:t>
            </w:r>
          </w:p>
        </w:tc>
        <w:tc>
          <w:tcPr>
            <w:tcW w:w="1120" w:type="dxa"/>
          </w:tcPr>
          <w:p w14:paraId="7F567BD1" w14:textId="77777777" w:rsidR="00E34178" w:rsidRPr="0076221C" w:rsidRDefault="003D30E1" w:rsidP="0076221C">
            <w:r w:rsidRPr="0076221C">
              <w:t>-</w:t>
            </w:r>
          </w:p>
        </w:tc>
        <w:tc>
          <w:tcPr>
            <w:tcW w:w="1120" w:type="dxa"/>
          </w:tcPr>
          <w:p w14:paraId="33D8F67D" w14:textId="77777777" w:rsidR="00E34178" w:rsidRPr="0076221C" w:rsidRDefault="003D30E1" w:rsidP="0076221C">
            <w:r w:rsidRPr="0076221C">
              <w:t>1 154 205</w:t>
            </w:r>
          </w:p>
        </w:tc>
      </w:tr>
      <w:tr w:rsidR="00E34178" w:rsidRPr="0076221C" w14:paraId="20861CF8" w14:textId="77777777" w:rsidTr="002B0003">
        <w:trPr>
          <w:trHeight w:val="360"/>
        </w:trPr>
        <w:tc>
          <w:tcPr>
            <w:tcW w:w="560" w:type="dxa"/>
          </w:tcPr>
          <w:p w14:paraId="129EF02F" w14:textId="77777777" w:rsidR="00E34178" w:rsidRPr="0076221C" w:rsidRDefault="003D30E1" w:rsidP="0076221C">
            <w:r w:rsidRPr="0076221C">
              <w:t>4760</w:t>
            </w:r>
          </w:p>
        </w:tc>
        <w:tc>
          <w:tcPr>
            <w:tcW w:w="560" w:type="dxa"/>
          </w:tcPr>
          <w:p w14:paraId="7670F657" w14:textId="77777777" w:rsidR="00E34178" w:rsidRPr="0076221C" w:rsidRDefault="00E34178" w:rsidP="0076221C"/>
        </w:tc>
        <w:tc>
          <w:tcPr>
            <w:tcW w:w="6520" w:type="dxa"/>
            <w:gridSpan w:val="4"/>
          </w:tcPr>
          <w:p w14:paraId="66A75B71" w14:textId="77777777" w:rsidR="00E34178" w:rsidRPr="0076221C" w:rsidRDefault="003D30E1" w:rsidP="0076221C">
            <w:r w:rsidRPr="0076221C">
              <w:t>Forsvarsmateriell og større anskaffelser og vedlikehold</w:t>
            </w:r>
          </w:p>
        </w:tc>
        <w:tc>
          <w:tcPr>
            <w:tcW w:w="1120" w:type="dxa"/>
          </w:tcPr>
          <w:p w14:paraId="3D6BF75C" w14:textId="77777777" w:rsidR="00E34178" w:rsidRPr="0076221C" w:rsidRDefault="00E34178" w:rsidP="0076221C"/>
        </w:tc>
        <w:tc>
          <w:tcPr>
            <w:tcW w:w="1120" w:type="dxa"/>
          </w:tcPr>
          <w:p w14:paraId="71FD612E" w14:textId="77777777" w:rsidR="00E34178" w:rsidRPr="0076221C" w:rsidRDefault="00E34178" w:rsidP="0076221C"/>
        </w:tc>
      </w:tr>
      <w:tr w:rsidR="00E34178" w:rsidRPr="0076221C" w14:paraId="0C02E24E" w14:textId="77777777" w:rsidTr="002B0003">
        <w:trPr>
          <w:trHeight w:val="360"/>
        </w:trPr>
        <w:tc>
          <w:tcPr>
            <w:tcW w:w="560" w:type="dxa"/>
          </w:tcPr>
          <w:p w14:paraId="5412284A" w14:textId="77777777" w:rsidR="00E34178" w:rsidRPr="0076221C" w:rsidRDefault="00E34178" w:rsidP="0076221C"/>
        </w:tc>
        <w:tc>
          <w:tcPr>
            <w:tcW w:w="560" w:type="dxa"/>
          </w:tcPr>
          <w:p w14:paraId="57A082B0" w14:textId="77777777" w:rsidR="00E34178" w:rsidRPr="0076221C" w:rsidRDefault="003D30E1" w:rsidP="0076221C">
            <w:r w:rsidRPr="0076221C">
              <w:t>1</w:t>
            </w:r>
          </w:p>
        </w:tc>
        <w:tc>
          <w:tcPr>
            <w:tcW w:w="3160" w:type="dxa"/>
          </w:tcPr>
          <w:p w14:paraId="43C271AE" w14:textId="77777777" w:rsidR="00E34178" w:rsidRPr="0076221C" w:rsidRDefault="003D30E1" w:rsidP="0076221C">
            <w:r w:rsidRPr="0076221C">
              <w:t>Driftsinntekter</w:t>
            </w:r>
          </w:p>
        </w:tc>
        <w:tc>
          <w:tcPr>
            <w:tcW w:w="1120" w:type="dxa"/>
          </w:tcPr>
          <w:p w14:paraId="158FEE97" w14:textId="77777777" w:rsidR="00E34178" w:rsidRPr="0076221C" w:rsidRDefault="003D30E1" w:rsidP="0076221C">
            <w:r w:rsidRPr="0076221C">
              <w:t>31 877</w:t>
            </w:r>
          </w:p>
        </w:tc>
        <w:tc>
          <w:tcPr>
            <w:tcW w:w="1120" w:type="dxa"/>
          </w:tcPr>
          <w:p w14:paraId="4DC0CA2E" w14:textId="77777777" w:rsidR="00E34178" w:rsidRPr="0076221C" w:rsidRDefault="003D30E1" w:rsidP="0076221C">
            <w:r w:rsidRPr="0076221C">
              <w:t>64 444</w:t>
            </w:r>
          </w:p>
        </w:tc>
        <w:tc>
          <w:tcPr>
            <w:tcW w:w="1120" w:type="dxa"/>
          </w:tcPr>
          <w:p w14:paraId="781930CE" w14:textId="77777777" w:rsidR="00E34178" w:rsidRPr="0076221C" w:rsidRDefault="003D30E1" w:rsidP="0076221C">
            <w:r w:rsidRPr="0076221C">
              <w:t>-</w:t>
            </w:r>
          </w:p>
        </w:tc>
        <w:tc>
          <w:tcPr>
            <w:tcW w:w="1120" w:type="dxa"/>
          </w:tcPr>
          <w:p w14:paraId="797256D4" w14:textId="77777777" w:rsidR="00E34178" w:rsidRPr="0076221C" w:rsidRDefault="003D30E1" w:rsidP="0076221C">
            <w:r w:rsidRPr="0076221C">
              <w:t>-</w:t>
            </w:r>
          </w:p>
        </w:tc>
        <w:tc>
          <w:tcPr>
            <w:tcW w:w="1120" w:type="dxa"/>
          </w:tcPr>
          <w:p w14:paraId="3279F6EE" w14:textId="77777777" w:rsidR="00E34178" w:rsidRPr="0076221C" w:rsidRDefault="003D30E1" w:rsidP="0076221C">
            <w:r w:rsidRPr="0076221C">
              <w:t>96 321</w:t>
            </w:r>
          </w:p>
        </w:tc>
      </w:tr>
      <w:tr w:rsidR="00E34178" w:rsidRPr="0076221C" w14:paraId="3D21376D" w14:textId="77777777" w:rsidTr="002B0003">
        <w:trPr>
          <w:trHeight w:val="580"/>
        </w:trPr>
        <w:tc>
          <w:tcPr>
            <w:tcW w:w="560" w:type="dxa"/>
          </w:tcPr>
          <w:p w14:paraId="65B075A4" w14:textId="77777777" w:rsidR="00E34178" w:rsidRPr="0076221C" w:rsidRDefault="00E34178" w:rsidP="0076221C"/>
        </w:tc>
        <w:tc>
          <w:tcPr>
            <w:tcW w:w="560" w:type="dxa"/>
          </w:tcPr>
          <w:p w14:paraId="3D9E1455" w14:textId="77777777" w:rsidR="00E34178" w:rsidRPr="0076221C" w:rsidRDefault="003D30E1" w:rsidP="0076221C">
            <w:r w:rsidRPr="0076221C">
              <w:t>45</w:t>
            </w:r>
          </w:p>
        </w:tc>
        <w:tc>
          <w:tcPr>
            <w:tcW w:w="3160" w:type="dxa"/>
          </w:tcPr>
          <w:p w14:paraId="747ECF1A" w14:textId="77777777" w:rsidR="00E34178" w:rsidRPr="0076221C" w:rsidRDefault="003D30E1" w:rsidP="0076221C">
            <w:r w:rsidRPr="0076221C">
              <w:t>Større utstyrsanskaffelser og vedlikehold, inntekter</w:t>
            </w:r>
          </w:p>
        </w:tc>
        <w:tc>
          <w:tcPr>
            <w:tcW w:w="1120" w:type="dxa"/>
          </w:tcPr>
          <w:p w14:paraId="3FDC0A90" w14:textId="77777777" w:rsidR="00E34178" w:rsidRPr="0076221C" w:rsidRDefault="003D30E1" w:rsidP="0076221C">
            <w:r w:rsidRPr="0076221C">
              <w:t>120 000</w:t>
            </w:r>
          </w:p>
        </w:tc>
        <w:tc>
          <w:tcPr>
            <w:tcW w:w="1120" w:type="dxa"/>
          </w:tcPr>
          <w:p w14:paraId="778E025D" w14:textId="77777777" w:rsidR="00E34178" w:rsidRPr="0076221C" w:rsidRDefault="003D30E1" w:rsidP="0076221C">
            <w:r w:rsidRPr="0076221C">
              <w:t>-21 000</w:t>
            </w:r>
          </w:p>
        </w:tc>
        <w:tc>
          <w:tcPr>
            <w:tcW w:w="1120" w:type="dxa"/>
          </w:tcPr>
          <w:p w14:paraId="1DFD91A3" w14:textId="77777777" w:rsidR="00E34178" w:rsidRPr="0076221C" w:rsidRDefault="003D30E1" w:rsidP="0076221C">
            <w:r w:rsidRPr="0076221C">
              <w:t>-</w:t>
            </w:r>
          </w:p>
        </w:tc>
        <w:tc>
          <w:tcPr>
            <w:tcW w:w="1120" w:type="dxa"/>
          </w:tcPr>
          <w:p w14:paraId="23C8EAC4" w14:textId="77777777" w:rsidR="00E34178" w:rsidRPr="0076221C" w:rsidRDefault="003D30E1" w:rsidP="0076221C">
            <w:r w:rsidRPr="0076221C">
              <w:t>-</w:t>
            </w:r>
          </w:p>
        </w:tc>
        <w:tc>
          <w:tcPr>
            <w:tcW w:w="1120" w:type="dxa"/>
          </w:tcPr>
          <w:p w14:paraId="6DE31ECB" w14:textId="77777777" w:rsidR="00E34178" w:rsidRPr="0076221C" w:rsidRDefault="003D30E1" w:rsidP="0076221C">
            <w:r w:rsidRPr="0076221C">
              <w:t>99 000</w:t>
            </w:r>
          </w:p>
        </w:tc>
      </w:tr>
      <w:tr w:rsidR="00E34178" w:rsidRPr="0076221C" w14:paraId="6928C5D4" w14:textId="77777777" w:rsidTr="002B0003">
        <w:trPr>
          <w:trHeight w:val="580"/>
        </w:trPr>
        <w:tc>
          <w:tcPr>
            <w:tcW w:w="560" w:type="dxa"/>
          </w:tcPr>
          <w:p w14:paraId="3E5816CE" w14:textId="77777777" w:rsidR="00E34178" w:rsidRPr="0076221C" w:rsidRDefault="00E34178" w:rsidP="0076221C"/>
        </w:tc>
        <w:tc>
          <w:tcPr>
            <w:tcW w:w="560" w:type="dxa"/>
          </w:tcPr>
          <w:p w14:paraId="546FBE3E" w14:textId="77777777" w:rsidR="00E34178" w:rsidRPr="0076221C" w:rsidRDefault="003D30E1" w:rsidP="0076221C">
            <w:r w:rsidRPr="0076221C">
              <w:t>48</w:t>
            </w:r>
          </w:p>
        </w:tc>
        <w:tc>
          <w:tcPr>
            <w:tcW w:w="3160" w:type="dxa"/>
          </w:tcPr>
          <w:p w14:paraId="5DE22F75" w14:textId="77777777" w:rsidR="00E34178" w:rsidRPr="0076221C" w:rsidRDefault="003D30E1" w:rsidP="0076221C">
            <w:r w:rsidRPr="0076221C">
              <w:t>Fellesfinansierte investeringer, inntekter</w:t>
            </w:r>
          </w:p>
        </w:tc>
        <w:tc>
          <w:tcPr>
            <w:tcW w:w="1120" w:type="dxa"/>
          </w:tcPr>
          <w:p w14:paraId="49437AAA" w14:textId="77777777" w:rsidR="00E34178" w:rsidRPr="0076221C" w:rsidRDefault="003D30E1" w:rsidP="0076221C">
            <w:r w:rsidRPr="0076221C">
              <w:t>350 036</w:t>
            </w:r>
          </w:p>
        </w:tc>
        <w:tc>
          <w:tcPr>
            <w:tcW w:w="1120" w:type="dxa"/>
          </w:tcPr>
          <w:p w14:paraId="3CC59975" w14:textId="77777777" w:rsidR="00E34178" w:rsidRPr="0076221C" w:rsidRDefault="003D30E1" w:rsidP="0076221C">
            <w:r w:rsidRPr="0076221C">
              <w:t>-26 616</w:t>
            </w:r>
          </w:p>
        </w:tc>
        <w:tc>
          <w:tcPr>
            <w:tcW w:w="1120" w:type="dxa"/>
          </w:tcPr>
          <w:p w14:paraId="039D0535" w14:textId="77777777" w:rsidR="00E34178" w:rsidRPr="0076221C" w:rsidRDefault="003D30E1" w:rsidP="0076221C">
            <w:r w:rsidRPr="0076221C">
              <w:t>-</w:t>
            </w:r>
          </w:p>
        </w:tc>
        <w:tc>
          <w:tcPr>
            <w:tcW w:w="1120" w:type="dxa"/>
          </w:tcPr>
          <w:p w14:paraId="39DD84B7" w14:textId="77777777" w:rsidR="00E34178" w:rsidRPr="0076221C" w:rsidRDefault="003D30E1" w:rsidP="0076221C">
            <w:r w:rsidRPr="0076221C">
              <w:t>-</w:t>
            </w:r>
          </w:p>
        </w:tc>
        <w:tc>
          <w:tcPr>
            <w:tcW w:w="1120" w:type="dxa"/>
          </w:tcPr>
          <w:p w14:paraId="02393EBF" w14:textId="77777777" w:rsidR="00E34178" w:rsidRPr="0076221C" w:rsidRDefault="003D30E1" w:rsidP="0076221C">
            <w:r w:rsidRPr="0076221C">
              <w:t>323 420</w:t>
            </w:r>
          </w:p>
        </w:tc>
      </w:tr>
      <w:tr w:rsidR="00E34178" w:rsidRPr="0076221C" w14:paraId="63C9EF39" w14:textId="77777777" w:rsidTr="002B0003">
        <w:trPr>
          <w:trHeight w:val="360"/>
        </w:trPr>
        <w:tc>
          <w:tcPr>
            <w:tcW w:w="560" w:type="dxa"/>
          </w:tcPr>
          <w:p w14:paraId="5C3A48CF" w14:textId="77777777" w:rsidR="00E34178" w:rsidRPr="0076221C" w:rsidRDefault="003D30E1" w:rsidP="0076221C">
            <w:r w:rsidRPr="0076221C">
              <w:t>4791</w:t>
            </w:r>
          </w:p>
        </w:tc>
        <w:tc>
          <w:tcPr>
            <w:tcW w:w="560" w:type="dxa"/>
          </w:tcPr>
          <w:p w14:paraId="4308022B" w14:textId="77777777" w:rsidR="00E34178" w:rsidRPr="0076221C" w:rsidRDefault="00E34178" w:rsidP="0076221C"/>
        </w:tc>
        <w:tc>
          <w:tcPr>
            <w:tcW w:w="3160" w:type="dxa"/>
          </w:tcPr>
          <w:p w14:paraId="254804B6" w14:textId="77777777" w:rsidR="00E34178" w:rsidRPr="0076221C" w:rsidRDefault="003D30E1" w:rsidP="0076221C">
            <w:r w:rsidRPr="0076221C">
              <w:t>Redningshelikoptertjenesten</w:t>
            </w:r>
          </w:p>
        </w:tc>
        <w:tc>
          <w:tcPr>
            <w:tcW w:w="1120" w:type="dxa"/>
          </w:tcPr>
          <w:p w14:paraId="56E992D5" w14:textId="77777777" w:rsidR="00E34178" w:rsidRPr="0076221C" w:rsidRDefault="00E34178" w:rsidP="0076221C"/>
        </w:tc>
        <w:tc>
          <w:tcPr>
            <w:tcW w:w="1120" w:type="dxa"/>
          </w:tcPr>
          <w:p w14:paraId="59B2D19D" w14:textId="77777777" w:rsidR="00E34178" w:rsidRPr="0076221C" w:rsidRDefault="00E34178" w:rsidP="0076221C"/>
        </w:tc>
        <w:tc>
          <w:tcPr>
            <w:tcW w:w="1120" w:type="dxa"/>
          </w:tcPr>
          <w:p w14:paraId="3C2064E1" w14:textId="77777777" w:rsidR="00E34178" w:rsidRPr="0076221C" w:rsidRDefault="00E34178" w:rsidP="0076221C"/>
        </w:tc>
        <w:tc>
          <w:tcPr>
            <w:tcW w:w="1120" w:type="dxa"/>
          </w:tcPr>
          <w:p w14:paraId="41CAD458" w14:textId="77777777" w:rsidR="00E34178" w:rsidRPr="0076221C" w:rsidRDefault="00E34178" w:rsidP="0076221C"/>
        </w:tc>
        <w:tc>
          <w:tcPr>
            <w:tcW w:w="1120" w:type="dxa"/>
          </w:tcPr>
          <w:p w14:paraId="1D410E2F" w14:textId="77777777" w:rsidR="00E34178" w:rsidRPr="0076221C" w:rsidRDefault="00E34178" w:rsidP="0076221C"/>
        </w:tc>
      </w:tr>
      <w:tr w:rsidR="00E34178" w:rsidRPr="0076221C" w14:paraId="0C562EC6" w14:textId="77777777" w:rsidTr="002B0003">
        <w:trPr>
          <w:trHeight w:val="360"/>
        </w:trPr>
        <w:tc>
          <w:tcPr>
            <w:tcW w:w="560" w:type="dxa"/>
          </w:tcPr>
          <w:p w14:paraId="54EB48DB" w14:textId="77777777" w:rsidR="00E34178" w:rsidRPr="0076221C" w:rsidRDefault="00E34178" w:rsidP="0076221C"/>
        </w:tc>
        <w:tc>
          <w:tcPr>
            <w:tcW w:w="560" w:type="dxa"/>
          </w:tcPr>
          <w:p w14:paraId="6156C9A8" w14:textId="77777777" w:rsidR="00E34178" w:rsidRPr="0076221C" w:rsidRDefault="003D30E1" w:rsidP="0076221C">
            <w:r w:rsidRPr="0076221C">
              <w:t>1</w:t>
            </w:r>
          </w:p>
        </w:tc>
        <w:tc>
          <w:tcPr>
            <w:tcW w:w="3160" w:type="dxa"/>
          </w:tcPr>
          <w:p w14:paraId="5983128A" w14:textId="77777777" w:rsidR="00E34178" w:rsidRPr="0076221C" w:rsidRDefault="003D30E1" w:rsidP="0076221C">
            <w:r w:rsidRPr="0076221C">
              <w:t>Driftsinntekter</w:t>
            </w:r>
          </w:p>
        </w:tc>
        <w:tc>
          <w:tcPr>
            <w:tcW w:w="1120" w:type="dxa"/>
          </w:tcPr>
          <w:p w14:paraId="146B102D" w14:textId="77777777" w:rsidR="00E34178" w:rsidRPr="0076221C" w:rsidRDefault="003D30E1" w:rsidP="0076221C">
            <w:r w:rsidRPr="0076221C">
              <w:t>726 271</w:t>
            </w:r>
          </w:p>
        </w:tc>
        <w:tc>
          <w:tcPr>
            <w:tcW w:w="1120" w:type="dxa"/>
          </w:tcPr>
          <w:p w14:paraId="6A58523B" w14:textId="77777777" w:rsidR="00E34178" w:rsidRPr="0076221C" w:rsidRDefault="003D30E1" w:rsidP="0076221C">
            <w:r w:rsidRPr="0076221C">
              <w:t>-109 677</w:t>
            </w:r>
          </w:p>
        </w:tc>
        <w:tc>
          <w:tcPr>
            <w:tcW w:w="1120" w:type="dxa"/>
          </w:tcPr>
          <w:p w14:paraId="59579100" w14:textId="77777777" w:rsidR="00E34178" w:rsidRPr="0076221C" w:rsidRDefault="003D30E1" w:rsidP="0076221C">
            <w:r w:rsidRPr="0076221C">
              <w:t>-</w:t>
            </w:r>
          </w:p>
        </w:tc>
        <w:tc>
          <w:tcPr>
            <w:tcW w:w="1120" w:type="dxa"/>
          </w:tcPr>
          <w:p w14:paraId="0F62989A" w14:textId="77777777" w:rsidR="00E34178" w:rsidRPr="0076221C" w:rsidRDefault="003D30E1" w:rsidP="0076221C">
            <w:r w:rsidRPr="0076221C">
              <w:t>-</w:t>
            </w:r>
          </w:p>
        </w:tc>
        <w:tc>
          <w:tcPr>
            <w:tcW w:w="1120" w:type="dxa"/>
          </w:tcPr>
          <w:p w14:paraId="5484F920" w14:textId="77777777" w:rsidR="00E34178" w:rsidRPr="0076221C" w:rsidRDefault="003D30E1" w:rsidP="0076221C">
            <w:r w:rsidRPr="0076221C">
              <w:t>616 594</w:t>
            </w:r>
          </w:p>
        </w:tc>
      </w:tr>
      <w:tr w:rsidR="00E34178" w:rsidRPr="0076221C" w14:paraId="44EA5D9E" w14:textId="77777777" w:rsidTr="002B0003">
        <w:trPr>
          <w:trHeight w:val="360"/>
        </w:trPr>
        <w:tc>
          <w:tcPr>
            <w:tcW w:w="560" w:type="dxa"/>
          </w:tcPr>
          <w:p w14:paraId="614D15DA" w14:textId="77777777" w:rsidR="00E34178" w:rsidRPr="0076221C" w:rsidRDefault="003D30E1" w:rsidP="0076221C">
            <w:r w:rsidRPr="0076221C">
              <w:t>4800</w:t>
            </w:r>
          </w:p>
        </w:tc>
        <w:tc>
          <w:tcPr>
            <w:tcW w:w="560" w:type="dxa"/>
          </w:tcPr>
          <w:p w14:paraId="654C47AD" w14:textId="77777777" w:rsidR="00E34178" w:rsidRPr="0076221C" w:rsidRDefault="00E34178" w:rsidP="0076221C"/>
        </w:tc>
        <w:tc>
          <w:tcPr>
            <w:tcW w:w="3160" w:type="dxa"/>
          </w:tcPr>
          <w:p w14:paraId="3A669EE0" w14:textId="77777777" w:rsidR="00E34178" w:rsidRPr="0076221C" w:rsidRDefault="003D30E1" w:rsidP="0076221C">
            <w:r w:rsidRPr="0076221C">
              <w:t>Olje- og energidepartementet</w:t>
            </w:r>
          </w:p>
        </w:tc>
        <w:tc>
          <w:tcPr>
            <w:tcW w:w="1120" w:type="dxa"/>
          </w:tcPr>
          <w:p w14:paraId="0DE9C7DA" w14:textId="77777777" w:rsidR="00E34178" w:rsidRPr="0076221C" w:rsidRDefault="00E34178" w:rsidP="0076221C"/>
        </w:tc>
        <w:tc>
          <w:tcPr>
            <w:tcW w:w="1120" w:type="dxa"/>
          </w:tcPr>
          <w:p w14:paraId="5CA4ACD1" w14:textId="77777777" w:rsidR="00E34178" w:rsidRPr="0076221C" w:rsidRDefault="00E34178" w:rsidP="0076221C"/>
        </w:tc>
        <w:tc>
          <w:tcPr>
            <w:tcW w:w="1120" w:type="dxa"/>
          </w:tcPr>
          <w:p w14:paraId="3486B7BA" w14:textId="77777777" w:rsidR="00E34178" w:rsidRPr="0076221C" w:rsidRDefault="00E34178" w:rsidP="0076221C"/>
        </w:tc>
        <w:tc>
          <w:tcPr>
            <w:tcW w:w="1120" w:type="dxa"/>
          </w:tcPr>
          <w:p w14:paraId="2F432054" w14:textId="77777777" w:rsidR="00E34178" w:rsidRPr="0076221C" w:rsidRDefault="00E34178" w:rsidP="0076221C"/>
        </w:tc>
        <w:tc>
          <w:tcPr>
            <w:tcW w:w="1120" w:type="dxa"/>
          </w:tcPr>
          <w:p w14:paraId="3D3C147A" w14:textId="77777777" w:rsidR="00E34178" w:rsidRPr="0076221C" w:rsidRDefault="00E34178" w:rsidP="0076221C"/>
        </w:tc>
      </w:tr>
      <w:tr w:rsidR="00E34178" w:rsidRPr="0076221C" w14:paraId="387F3FAB" w14:textId="77777777" w:rsidTr="002B0003">
        <w:trPr>
          <w:trHeight w:val="360"/>
        </w:trPr>
        <w:tc>
          <w:tcPr>
            <w:tcW w:w="560" w:type="dxa"/>
          </w:tcPr>
          <w:p w14:paraId="6E16534F" w14:textId="77777777" w:rsidR="00E34178" w:rsidRPr="0076221C" w:rsidRDefault="00E34178" w:rsidP="0076221C"/>
        </w:tc>
        <w:tc>
          <w:tcPr>
            <w:tcW w:w="560" w:type="dxa"/>
          </w:tcPr>
          <w:p w14:paraId="6986E087" w14:textId="77777777" w:rsidR="00E34178" w:rsidRPr="0076221C" w:rsidRDefault="003D30E1" w:rsidP="0076221C">
            <w:r w:rsidRPr="0076221C">
              <w:t>10</w:t>
            </w:r>
          </w:p>
        </w:tc>
        <w:tc>
          <w:tcPr>
            <w:tcW w:w="3160" w:type="dxa"/>
          </w:tcPr>
          <w:p w14:paraId="76608B5C" w14:textId="77777777" w:rsidR="00E34178" w:rsidRPr="0076221C" w:rsidRDefault="003D30E1" w:rsidP="0076221C">
            <w:r w:rsidRPr="0076221C">
              <w:t>Refusjoner</w:t>
            </w:r>
          </w:p>
        </w:tc>
        <w:tc>
          <w:tcPr>
            <w:tcW w:w="1120" w:type="dxa"/>
          </w:tcPr>
          <w:p w14:paraId="70CF2CF9" w14:textId="77777777" w:rsidR="00E34178" w:rsidRPr="0076221C" w:rsidRDefault="003D30E1" w:rsidP="0076221C">
            <w:r w:rsidRPr="0076221C">
              <w:t>717</w:t>
            </w:r>
          </w:p>
        </w:tc>
        <w:tc>
          <w:tcPr>
            <w:tcW w:w="1120" w:type="dxa"/>
          </w:tcPr>
          <w:p w14:paraId="56FD43AB" w14:textId="77777777" w:rsidR="00E34178" w:rsidRPr="0076221C" w:rsidRDefault="003D30E1" w:rsidP="0076221C">
            <w:r w:rsidRPr="0076221C">
              <w:t>-617</w:t>
            </w:r>
          </w:p>
        </w:tc>
        <w:tc>
          <w:tcPr>
            <w:tcW w:w="1120" w:type="dxa"/>
          </w:tcPr>
          <w:p w14:paraId="4D19D0A9" w14:textId="77777777" w:rsidR="00E34178" w:rsidRPr="0076221C" w:rsidRDefault="003D30E1" w:rsidP="0076221C">
            <w:r w:rsidRPr="0076221C">
              <w:t>-</w:t>
            </w:r>
          </w:p>
        </w:tc>
        <w:tc>
          <w:tcPr>
            <w:tcW w:w="1120" w:type="dxa"/>
          </w:tcPr>
          <w:p w14:paraId="7266BF8E" w14:textId="77777777" w:rsidR="00E34178" w:rsidRPr="0076221C" w:rsidRDefault="003D30E1" w:rsidP="0076221C">
            <w:r w:rsidRPr="0076221C">
              <w:t>-</w:t>
            </w:r>
          </w:p>
        </w:tc>
        <w:tc>
          <w:tcPr>
            <w:tcW w:w="1120" w:type="dxa"/>
          </w:tcPr>
          <w:p w14:paraId="6ACF9475" w14:textId="77777777" w:rsidR="00E34178" w:rsidRPr="0076221C" w:rsidRDefault="003D30E1" w:rsidP="0076221C">
            <w:r w:rsidRPr="0076221C">
              <w:t>100</w:t>
            </w:r>
          </w:p>
        </w:tc>
      </w:tr>
      <w:tr w:rsidR="00E34178" w:rsidRPr="0076221C" w14:paraId="7BB76F09" w14:textId="77777777" w:rsidTr="002B0003">
        <w:trPr>
          <w:trHeight w:val="360"/>
        </w:trPr>
        <w:tc>
          <w:tcPr>
            <w:tcW w:w="560" w:type="dxa"/>
          </w:tcPr>
          <w:p w14:paraId="04BA6402" w14:textId="77777777" w:rsidR="00E34178" w:rsidRPr="0076221C" w:rsidRDefault="003D30E1" w:rsidP="0076221C">
            <w:r w:rsidRPr="0076221C">
              <w:t>4810</w:t>
            </w:r>
          </w:p>
        </w:tc>
        <w:tc>
          <w:tcPr>
            <w:tcW w:w="560" w:type="dxa"/>
          </w:tcPr>
          <w:p w14:paraId="7D9B4EE1" w14:textId="77777777" w:rsidR="00E34178" w:rsidRPr="0076221C" w:rsidRDefault="00E34178" w:rsidP="0076221C"/>
        </w:tc>
        <w:tc>
          <w:tcPr>
            <w:tcW w:w="3160" w:type="dxa"/>
          </w:tcPr>
          <w:p w14:paraId="4A2E09BF" w14:textId="77777777" w:rsidR="00E34178" w:rsidRPr="0076221C" w:rsidRDefault="003D30E1" w:rsidP="0076221C">
            <w:r w:rsidRPr="0076221C">
              <w:t>Oljedirektoratet</w:t>
            </w:r>
          </w:p>
        </w:tc>
        <w:tc>
          <w:tcPr>
            <w:tcW w:w="1120" w:type="dxa"/>
          </w:tcPr>
          <w:p w14:paraId="6338AF8A" w14:textId="77777777" w:rsidR="00E34178" w:rsidRPr="0076221C" w:rsidRDefault="00E34178" w:rsidP="0076221C"/>
        </w:tc>
        <w:tc>
          <w:tcPr>
            <w:tcW w:w="1120" w:type="dxa"/>
          </w:tcPr>
          <w:p w14:paraId="10B32218" w14:textId="77777777" w:rsidR="00E34178" w:rsidRPr="0076221C" w:rsidRDefault="00E34178" w:rsidP="0076221C"/>
        </w:tc>
        <w:tc>
          <w:tcPr>
            <w:tcW w:w="1120" w:type="dxa"/>
          </w:tcPr>
          <w:p w14:paraId="432FA7D8" w14:textId="77777777" w:rsidR="00E34178" w:rsidRPr="0076221C" w:rsidRDefault="00E34178" w:rsidP="0076221C"/>
        </w:tc>
        <w:tc>
          <w:tcPr>
            <w:tcW w:w="1120" w:type="dxa"/>
          </w:tcPr>
          <w:p w14:paraId="1646DAFE" w14:textId="77777777" w:rsidR="00E34178" w:rsidRPr="0076221C" w:rsidRDefault="00E34178" w:rsidP="0076221C"/>
        </w:tc>
        <w:tc>
          <w:tcPr>
            <w:tcW w:w="1120" w:type="dxa"/>
          </w:tcPr>
          <w:p w14:paraId="374C0DBA" w14:textId="77777777" w:rsidR="00E34178" w:rsidRPr="0076221C" w:rsidRDefault="00E34178" w:rsidP="0076221C"/>
        </w:tc>
      </w:tr>
      <w:tr w:rsidR="00E34178" w:rsidRPr="0076221C" w14:paraId="1A4F457A" w14:textId="77777777" w:rsidTr="002B0003">
        <w:trPr>
          <w:trHeight w:val="360"/>
        </w:trPr>
        <w:tc>
          <w:tcPr>
            <w:tcW w:w="560" w:type="dxa"/>
          </w:tcPr>
          <w:p w14:paraId="472B9DA3" w14:textId="77777777" w:rsidR="00E34178" w:rsidRPr="0076221C" w:rsidRDefault="00E34178" w:rsidP="0076221C"/>
        </w:tc>
        <w:tc>
          <w:tcPr>
            <w:tcW w:w="560" w:type="dxa"/>
          </w:tcPr>
          <w:p w14:paraId="6F4B494F" w14:textId="77777777" w:rsidR="00E34178" w:rsidRPr="0076221C" w:rsidRDefault="003D30E1" w:rsidP="0076221C">
            <w:r w:rsidRPr="0076221C">
              <w:t>1</w:t>
            </w:r>
          </w:p>
        </w:tc>
        <w:tc>
          <w:tcPr>
            <w:tcW w:w="3160" w:type="dxa"/>
          </w:tcPr>
          <w:p w14:paraId="36484666" w14:textId="77777777" w:rsidR="00E34178" w:rsidRPr="0076221C" w:rsidRDefault="003D30E1" w:rsidP="0076221C">
            <w:r w:rsidRPr="0076221C">
              <w:t>Gebyrinntekter</w:t>
            </w:r>
          </w:p>
        </w:tc>
        <w:tc>
          <w:tcPr>
            <w:tcW w:w="1120" w:type="dxa"/>
          </w:tcPr>
          <w:p w14:paraId="0DC183B6" w14:textId="77777777" w:rsidR="00E34178" w:rsidRPr="0076221C" w:rsidRDefault="003D30E1" w:rsidP="0076221C">
            <w:r w:rsidRPr="0076221C">
              <w:t>30 775</w:t>
            </w:r>
          </w:p>
        </w:tc>
        <w:tc>
          <w:tcPr>
            <w:tcW w:w="1120" w:type="dxa"/>
          </w:tcPr>
          <w:p w14:paraId="53E689A0" w14:textId="77777777" w:rsidR="00E34178" w:rsidRPr="0076221C" w:rsidRDefault="003D30E1" w:rsidP="0076221C">
            <w:r w:rsidRPr="0076221C">
              <w:t>-6 275</w:t>
            </w:r>
          </w:p>
        </w:tc>
        <w:tc>
          <w:tcPr>
            <w:tcW w:w="1120" w:type="dxa"/>
          </w:tcPr>
          <w:p w14:paraId="4E3A94EB" w14:textId="77777777" w:rsidR="00E34178" w:rsidRPr="0076221C" w:rsidRDefault="003D30E1" w:rsidP="0076221C">
            <w:r w:rsidRPr="0076221C">
              <w:t>-</w:t>
            </w:r>
          </w:p>
        </w:tc>
        <w:tc>
          <w:tcPr>
            <w:tcW w:w="1120" w:type="dxa"/>
          </w:tcPr>
          <w:p w14:paraId="386FD463" w14:textId="77777777" w:rsidR="00E34178" w:rsidRPr="0076221C" w:rsidRDefault="003D30E1" w:rsidP="0076221C">
            <w:r w:rsidRPr="0076221C">
              <w:t>-</w:t>
            </w:r>
          </w:p>
        </w:tc>
        <w:tc>
          <w:tcPr>
            <w:tcW w:w="1120" w:type="dxa"/>
          </w:tcPr>
          <w:p w14:paraId="3533ABB6" w14:textId="77777777" w:rsidR="00E34178" w:rsidRPr="0076221C" w:rsidRDefault="003D30E1" w:rsidP="0076221C">
            <w:r w:rsidRPr="0076221C">
              <w:t>24 500</w:t>
            </w:r>
          </w:p>
        </w:tc>
      </w:tr>
      <w:tr w:rsidR="00E34178" w:rsidRPr="0076221C" w14:paraId="3D2B07AA" w14:textId="77777777" w:rsidTr="002B0003">
        <w:trPr>
          <w:trHeight w:val="360"/>
        </w:trPr>
        <w:tc>
          <w:tcPr>
            <w:tcW w:w="560" w:type="dxa"/>
          </w:tcPr>
          <w:p w14:paraId="6E29236C" w14:textId="77777777" w:rsidR="00E34178" w:rsidRPr="0076221C" w:rsidRDefault="00E34178" w:rsidP="0076221C"/>
        </w:tc>
        <w:tc>
          <w:tcPr>
            <w:tcW w:w="560" w:type="dxa"/>
          </w:tcPr>
          <w:p w14:paraId="3B40D8BA" w14:textId="77777777" w:rsidR="00E34178" w:rsidRPr="0076221C" w:rsidRDefault="003D30E1" w:rsidP="0076221C">
            <w:r w:rsidRPr="0076221C">
              <w:t>2</w:t>
            </w:r>
          </w:p>
        </w:tc>
        <w:tc>
          <w:tcPr>
            <w:tcW w:w="3160" w:type="dxa"/>
          </w:tcPr>
          <w:p w14:paraId="41C72007" w14:textId="77777777" w:rsidR="00E34178" w:rsidRPr="0076221C" w:rsidRDefault="003D30E1" w:rsidP="0076221C">
            <w:r w:rsidRPr="0076221C">
              <w:t>Oppdrags- og samarbeidsinntekter</w:t>
            </w:r>
          </w:p>
        </w:tc>
        <w:tc>
          <w:tcPr>
            <w:tcW w:w="1120" w:type="dxa"/>
          </w:tcPr>
          <w:p w14:paraId="0F2478D3" w14:textId="77777777" w:rsidR="00E34178" w:rsidRPr="0076221C" w:rsidRDefault="003D30E1" w:rsidP="0076221C">
            <w:r w:rsidRPr="0076221C">
              <w:t>121 881</w:t>
            </w:r>
          </w:p>
        </w:tc>
        <w:tc>
          <w:tcPr>
            <w:tcW w:w="1120" w:type="dxa"/>
          </w:tcPr>
          <w:p w14:paraId="053BE6AF" w14:textId="77777777" w:rsidR="00E34178" w:rsidRPr="0076221C" w:rsidRDefault="003D30E1" w:rsidP="0076221C">
            <w:r w:rsidRPr="0076221C">
              <w:t>-50 881</w:t>
            </w:r>
          </w:p>
        </w:tc>
        <w:tc>
          <w:tcPr>
            <w:tcW w:w="1120" w:type="dxa"/>
          </w:tcPr>
          <w:p w14:paraId="660D8B9B" w14:textId="77777777" w:rsidR="00E34178" w:rsidRPr="0076221C" w:rsidRDefault="003D30E1" w:rsidP="0076221C">
            <w:r w:rsidRPr="0076221C">
              <w:t>-</w:t>
            </w:r>
          </w:p>
        </w:tc>
        <w:tc>
          <w:tcPr>
            <w:tcW w:w="1120" w:type="dxa"/>
          </w:tcPr>
          <w:p w14:paraId="30B1B6D1" w14:textId="77777777" w:rsidR="00E34178" w:rsidRPr="0076221C" w:rsidRDefault="003D30E1" w:rsidP="0076221C">
            <w:r w:rsidRPr="0076221C">
              <w:t>-</w:t>
            </w:r>
          </w:p>
        </w:tc>
        <w:tc>
          <w:tcPr>
            <w:tcW w:w="1120" w:type="dxa"/>
          </w:tcPr>
          <w:p w14:paraId="2CBF2CEB" w14:textId="77777777" w:rsidR="00E34178" w:rsidRPr="0076221C" w:rsidRDefault="003D30E1" w:rsidP="0076221C">
            <w:r w:rsidRPr="0076221C">
              <w:t>71 000</w:t>
            </w:r>
          </w:p>
        </w:tc>
      </w:tr>
      <w:tr w:rsidR="00E34178" w:rsidRPr="0076221C" w14:paraId="3603F087" w14:textId="77777777" w:rsidTr="002B0003">
        <w:trPr>
          <w:trHeight w:val="360"/>
        </w:trPr>
        <w:tc>
          <w:tcPr>
            <w:tcW w:w="560" w:type="dxa"/>
          </w:tcPr>
          <w:p w14:paraId="36D1EBDC" w14:textId="77777777" w:rsidR="00E34178" w:rsidRPr="0076221C" w:rsidRDefault="003D30E1" w:rsidP="0076221C">
            <w:r w:rsidRPr="0076221C">
              <w:t>4820</w:t>
            </w:r>
          </w:p>
        </w:tc>
        <w:tc>
          <w:tcPr>
            <w:tcW w:w="560" w:type="dxa"/>
          </w:tcPr>
          <w:p w14:paraId="2E522E5D" w14:textId="77777777" w:rsidR="00E34178" w:rsidRPr="0076221C" w:rsidRDefault="00E34178" w:rsidP="0076221C"/>
        </w:tc>
        <w:tc>
          <w:tcPr>
            <w:tcW w:w="5400" w:type="dxa"/>
            <w:gridSpan w:val="3"/>
          </w:tcPr>
          <w:p w14:paraId="21C97EA7" w14:textId="77777777" w:rsidR="00E34178" w:rsidRPr="0076221C" w:rsidRDefault="003D30E1" w:rsidP="0076221C">
            <w:r w:rsidRPr="0076221C">
              <w:t>Norges vassdrags- og energidirektorat</w:t>
            </w:r>
          </w:p>
        </w:tc>
        <w:tc>
          <w:tcPr>
            <w:tcW w:w="1120" w:type="dxa"/>
          </w:tcPr>
          <w:p w14:paraId="4A0C907A" w14:textId="77777777" w:rsidR="00E34178" w:rsidRPr="0076221C" w:rsidRDefault="00E34178" w:rsidP="0076221C"/>
        </w:tc>
        <w:tc>
          <w:tcPr>
            <w:tcW w:w="1120" w:type="dxa"/>
          </w:tcPr>
          <w:p w14:paraId="5F0F80EB" w14:textId="77777777" w:rsidR="00E34178" w:rsidRPr="0076221C" w:rsidRDefault="00E34178" w:rsidP="0076221C"/>
        </w:tc>
        <w:tc>
          <w:tcPr>
            <w:tcW w:w="1120" w:type="dxa"/>
          </w:tcPr>
          <w:p w14:paraId="70D1A716" w14:textId="77777777" w:rsidR="00E34178" w:rsidRPr="0076221C" w:rsidRDefault="00E34178" w:rsidP="0076221C"/>
        </w:tc>
      </w:tr>
      <w:tr w:rsidR="00E34178" w:rsidRPr="0076221C" w14:paraId="48C96D60" w14:textId="77777777" w:rsidTr="002B0003">
        <w:trPr>
          <w:trHeight w:val="360"/>
        </w:trPr>
        <w:tc>
          <w:tcPr>
            <w:tcW w:w="560" w:type="dxa"/>
          </w:tcPr>
          <w:p w14:paraId="502F367F" w14:textId="77777777" w:rsidR="00E34178" w:rsidRPr="0076221C" w:rsidRDefault="00E34178" w:rsidP="0076221C"/>
        </w:tc>
        <w:tc>
          <w:tcPr>
            <w:tcW w:w="560" w:type="dxa"/>
          </w:tcPr>
          <w:p w14:paraId="3E4A7C9B" w14:textId="77777777" w:rsidR="00E34178" w:rsidRPr="0076221C" w:rsidRDefault="003D30E1" w:rsidP="0076221C">
            <w:r w:rsidRPr="0076221C">
              <w:t>2</w:t>
            </w:r>
          </w:p>
        </w:tc>
        <w:tc>
          <w:tcPr>
            <w:tcW w:w="3160" w:type="dxa"/>
          </w:tcPr>
          <w:p w14:paraId="4A9B1150" w14:textId="77777777" w:rsidR="00E34178" w:rsidRPr="0076221C" w:rsidRDefault="003D30E1" w:rsidP="0076221C">
            <w:r w:rsidRPr="0076221C">
              <w:t>Oppdrags- og samarbeidsinntekter</w:t>
            </w:r>
          </w:p>
        </w:tc>
        <w:tc>
          <w:tcPr>
            <w:tcW w:w="1120" w:type="dxa"/>
          </w:tcPr>
          <w:p w14:paraId="39F3FD15" w14:textId="77777777" w:rsidR="00E34178" w:rsidRPr="0076221C" w:rsidRDefault="003D30E1" w:rsidP="0076221C">
            <w:r w:rsidRPr="0076221C">
              <w:t>88 913</w:t>
            </w:r>
          </w:p>
        </w:tc>
        <w:tc>
          <w:tcPr>
            <w:tcW w:w="1120" w:type="dxa"/>
          </w:tcPr>
          <w:p w14:paraId="6040F25B" w14:textId="77777777" w:rsidR="00E34178" w:rsidRPr="0076221C" w:rsidRDefault="003D30E1" w:rsidP="0076221C">
            <w:r w:rsidRPr="0076221C">
              <w:t>-30 913</w:t>
            </w:r>
          </w:p>
        </w:tc>
        <w:tc>
          <w:tcPr>
            <w:tcW w:w="1120" w:type="dxa"/>
          </w:tcPr>
          <w:p w14:paraId="369E8432" w14:textId="77777777" w:rsidR="00E34178" w:rsidRPr="0076221C" w:rsidRDefault="003D30E1" w:rsidP="0076221C">
            <w:r w:rsidRPr="0076221C">
              <w:t>-</w:t>
            </w:r>
          </w:p>
        </w:tc>
        <w:tc>
          <w:tcPr>
            <w:tcW w:w="1120" w:type="dxa"/>
          </w:tcPr>
          <w:p w14:paraId="7A4244A8" w14:textId="77777777" w:rsidR="00E34178" w:rsidRPr="0076221C" w:rsidRDefault="003D30E1" w:rsidP="0076221C">
            <w:r w:rsidRPr="0076221C">
              <w:t>-</w:t>
            </w:r>
          </w:p>
        </w:tc>
        <w:tc>
          <w:tcPr>
            <w:tcW w:w="1120" w:type="dxa"/>
          </w:tcPr>
          <w:p w14:paraId="5B50E0B5" w14:textId="77777777" w:rsidR="00E34178" w:rsidRPr="0076221C" w:rsidRDefault="003D30E1" w:rsidP="0076221C">
            <w:r w:rsidRPr="0076221C">
              <w:t>58 000</w:t>
            </w:r>
          </w:p>
        </w:tc>
      </w:tr>
      <w:tr w:rsidR="00E34178" w:rsidRPr="0076221C" w14:paraId="1EEBD16E" w14:textId="77777777" w:rsidTr="002B0003">
        <w:trPr>
          <w:trHeight w:val="360"/>
        </w:trPr>
        <w:tc>
          <w:tcPr>
            <w:tcW w:w="560" w:type="dxa"/>
          </w:tcPr>
          <w:p w14:paraId="7275CBBF" w14:textId="77777777" w:rsidR="00E34178" w:rsidRPr="0076221C" w:rsidRDefault="00E34178" w:rsidP="0076221C"/>
        </w:tc>
        <w:tc>
          <w:tcPr>
            <w:tcW w:w="560" w:type="dxa"/>
          </w:tcPr>
          <w:p w14:paraId="2C16505B" w14:textId="77777777" w:rsidR="00E34178" w:rsidRPr="0076221C" w:rsidRDefault="003D30E1" w:rsidP="0076221C">
            <w:r w:rsidRPr="0076221C">
              <w:t>3</w:t>
            </w:r>
          </w:p>
        </w:tc>
        <w:tc>
          <w:tcPr>
            <w:tcW w:w="3160" w:type="dxa"/>
          </w:tcPr>
          <w:p w14:paraId="6F15712C" w14:textId="77777777" w:rsidR="00E34178" w:rsidRPr="0076221C" w:rsidRDefault="003D30E1" w:rsidP="0076221C">
            <w:r w:rsidRPr="0076221C">
              <w:t>Salg av utstyr mv.</w:t>
            </w:r>
          </w:p>
        </w:tc>
        <w:tc>
          <w:tcPr>
            <w:tcW w:w="1120" w:type="dxa"/>
          </w:tcPr>
          <w:p w14:paraId="24A39514" w14:textId="77777777" w:rsidR="00E34178" w:rsidRPr="0076221C" w:rsidRDefault="003D30E1" w:rsidP="0076221C">
            <w:r w:rsidRPr="0076221C">
              <w:t>-</w:t>
            </w:r>
          </w:p>
        </w:tc>
        <w:tc>
          <w:tcPr>
            <w:tcW w:w="1120" w:type="dxa"/>
          </w:tcPr>
          <w:p w14:paraId="329AEFEA" w14:textId="77777777" w:rsidR="00E34178" w:rsidRPr="0076221C" w:rsidRDefault="003D30E1" w:rsidP="0076221C">
            <w:r w:rsidRPr="0076221C">
              <w:t>1 000</w:t>
            </w:r>
          </w:p>
        </w:tc>
        <w:tc>
          <w:tcPr>
            <w:tcW w:w="1120" w:type="dxa"/>
          </w:tcPr>
          <w:p w14:paraId="7CF2C111" w14:textId="77777777" w:rsidR="00E34178" w:rsidRPr="0076221C" w:rsidRDefault="003D30E1" w:rsidP="0076221C">
            <w:r w:rsidRPr="0076221C">
              <w:t>-</w:t>
            </w:r>
          </w:p>
        </w:tc>
        <w:tc>
          <w:tcPr>
            <w:tcW w:w="1120" w:type="dxa"/>
          </w:tcPr>
          <w:p w14:paraId="07E599F2" w14:textId="77777777" w:rsidR="00E34178" w:rsidRPr="0076221C" w:rsidRDefault="003D30E1" w:rsidP="0076221C">
            <w:r w:rsidRPr="0076221C">
              <w:t>-</w:t>
            </w:r>
          </w:p>
        </w:tc>
        <w:tc>
          <w:tcPr>
            <w:tcW w:w="1120" w:type="dxa"/>
          </w:tcPr>
          <w:p w14:paraId="0E4F9AA1" w14:textId="77777777" w:rsidR="00E34178" w:rsidRPr="0076221C" w:rsidRDefault="003D30E1" w:rsidP="0076221C">
            <w:r w:rsidRPr="0076221C">
              <w:t>1 000</w:t>
            </w:r>
          </w:p>
        </w:tc>
      </w:tr>
      <w:tr w:rsidR="00E34178" w:rsidRPr="0076221C" w14:paraId="2D05BAE4" w14:textId="77777777" w:rsidTr="002B0003">
        <w:trPr>
          <w:trHeight w:val="360"/>
        </w:trPr>
        <w:tc>
          <w:tcPr>
            <w:tcW w:w="560" w:type="dxa"/>
          </w:tcPr>
          <w:p w14:paraId="57CE329D" w14:textId="77777777" w:rsidR="00E34178" w:rsidRPr="0076221C" w:rsidRDefault="00E34178" w:rsidP="0076221C"/>
        </w:tc>
        <w:tc>
          <w:tcPr>
            <w:tcW w:w="560" w:type="dxa"/>
          </w:tcPr>
          <w:p w14:paraId="1C78A015" w14:textId="77777777" w:rsidR="00E34178" w:rsidRPr="0076221C" w:rsidRDefault="003D30E1" w:rsidP="0076221C">
            <w:r w:rsidRPr="0076221C">
              <w:t>40</w:t>
            </w:r>
          </w:p>
        </w:tc>
        <w:tc>
          <w:tcPr>
            <w:tcW w:w="3160" w:type="dxa"/>
          </w:tcPr>
          <w:p w14:paraId="5AA20072" w14:textId="77777777" w:rsidR="00E34178" w:rsidRPr="0076221C" w:rsidRDefault="003D30E1" w:rsidP="0076221C">
            <w:r w:rsidRPr="0076221C">
              <w:t>Flom- og skredforebygging</w:t>
            </w:r>
          </w:p>
        </w:tc>
        <w:tc>
          <w:tcPr>
            <w:tcW w:w="1120" w:type="dxa"/>
          </w:tcPr>
          <w:p w14:paraId="13F805CF" w14:textId="77777777" w:rsidR="00E34178" w:rsidRPr="0076221C" w:rsidRDefault="003D30E1" w:rsidP="0076221C">
            <w:r w:rsidRPr="0076221C">
              <w:t>30 000</w:t>
            </w:r>
          </w:p>
        </w:tc>
        <w:tc>
          <w:tcPr>
            <w:tcW w:w="1120" w:type="dxa"/>
          </w:tcPr>
          <w:p w14:paraId="2D039B5C" w14:textId="77777777" w:rsidR="00E34178" w:rsidRPr="0076221C" w:rsidRDefault="003D30E1" w:rsidP="0076221C">
            <w:r w:rsidRPr="0076221C">
              <w:t>6 000</w:t>
            </w:r>
          </w:p>
        </w:tc>
        <w:tc>
          <w:tcPr>
            <w:tcW w:w="1120" w:type="dxa"/>
          </w:tcPr>
          <w:p w14:paraId="7E6BE4FF" w14:textId="77777777" w:rsidR="00E34178" w:rsidRPr="0076221C" w:rsidRDefault="003D30E1" w:rsidP="0076221C">
            <w:r w:rsidRPr="0076221C">
              <w:t>-</w:t>
            </w:r>
          </w:p>
        </w:tc>
        <w:tc>
          <w:tcPr>
            <w:tcW w:w="1120" w:type="dxa"/>
          </w:tcPr>
          <w:p w14:paraId="0C3CFCE8" w14:textId="77777777" w:rsidR="00E34178" w:rsidRPr="0076221C" w:rsidRDefault="003D30E1" w:rsidP="0076221C">
            <w:r w:rsidRPr="0076221C">
              <w:t>-</w:t>
            </w:r>
          </w:p>
        </w:tc>
        <w:tc>
          <w:tcPr>
            <w:tcW w:w="1120" w:type="dxa"/>
          </w:tcPr>
          <w:p w14:paraId="1ABF03E9" w14:textId="77777777" w:rsidR="00E34178" w:rsidRPr="0076221C" w:rsidRDefault="003D30E1" w:rsidP="0076221C">
            <w:r w:rsidRPr="0076221C">
              <w:t>36 000</w:t>
            </w:r>
          </w:p>
        </w:tc>
      </w:tr>
      <w:tr w:rsidR="00E34178" w:rsidRPr="0076221C" w14:paraId="39B08133" w14:textId="77777777" w:rsidTr="002B0003">
        <w:trPr>
          <w:trHeight w:val="360"/>
        </w:trPr>
        <w:tc>
          <w:tcPr>
            <w:tcW w:w="560" w:type="dxa"/>
          </w:tcPr>
          <w:p w14:paraId="4FDF8DFA" w14:textId="77777777" w:rsidR="00E34178" w:rsidRPr="0076221C" w:rsidRDefault="003D30E1" w:rsidP="0076221C">
            <w:r w:rsidRPr="0076221C">
              <w:t>5310</w:t>
            </w:r>
          </w:p>
        </w:tc>
        <w:tc>
          <w:tcPr>
            <w:tcW w:w="560" w:type="dxa"/>
          </w:tcPr>
          <w:p w14:paraId="4E567ECB" w14:textId="77777777" w:rsidR="00E34178" w:rsidRPr="0076221C" w:rsidRDefault="00E34178" w:rsidP="0076221C"/>
        </w:tc>
        <w:tc>
          <w:tcPr>
            <w:tcW w:w="3160" w:type="dxa"/>
          </w:tcPr>
          <w:p w14:paraId="674B1CD1" w14:textId="77777777" w:rsidR="00E34178" w:rsidRPr="0076221C" w:rsidRDefault="003D30E1" w:rsidP="0076221C">
            <w:r w:rsidRPr="0076221C">
              <w:t>Statens lånekasse for utdanning</w:t>
            </w:r>
          </w:p>
        </w:tc>
        <w:tc>
          <w:tcPr>
            <w:tcW w:w="1120" w:type="dxa"/>
          </w:tcPr>
          <w:p w14:paraId="479D6D6B" w14:textId="77777777" w:rsidR="00E34178" w:rsidRPr="0076221C" w:rsidRDefault="00E34178" w:rsidP="0076221C"/>
        </w:tc>
        <w:tc>
          <w:tcPr>
            <w:tcW w:w="1120" w:type="dxa"/>
          </w:tcPr>
          <w:p w14:paraId="7D7B867F" w14:textId="77777777" w:rsidR="00E34178" w:rsidRPr="0076221C" w:rsidRDefault="00E34178" w:rsidP="0076221C"/>
        </w:tc>
        <w:tc>
          <w:tcPr>
            <w:tcW w:w="1120" w:type="dxa"/>
          </w:tcPr>
          <w:p w14:paraId="06E3B42C" w14:textId="77777777" w:rsidR="00E34178" w:rsidRPr="0076221C" w:rsidRDefault="00E34178" w:rsidP="0076221C"/>
        </w:tc>
        <w:tc>
          <w:tcPr>
            <w:tcW w:w="1120" w:type="dxa"/>
          </w:tcPr>
          <w:p w14:paraId="68839D2D" w14:textId="77777777" w:rsidR="00E34178" w:rsidRPr="0076221C" w:rsidRDefault="00E34178" w:rsidP="0076221C"/>
        </w:tc>
        <w:tc>
          <w:tcPr>
            <w:tcW w:w="1120" w:type="dxa"/>
          </w:tcPr>
          <w:p w14:paraId="1C31B319" w14:textId="77777777" w:rsidR="00E34178" w:rsidRPr="0076221C" w:rsidRDefault="00E34178" w:rsidP="0076221C"/>
        </w:tc>
      </w:tr>
      <w:tr w:rsidR="00E34178" w:rsidRPr="0076221C" w14:paraId="266F0FFE" w14:textId="77777777" w:rsidTr="002B0003">
        <w:trPr>
          <w:trHeight w:val="360"/>
        </w:trPr>
        <w:tc>
          <w:tcPr>
            <w:tcW w:w="560" w:type="dxa"/>
          </w:tcPr>
          <w:p w14:paraId="4359676E" w14:textId="77777777" w:rsidR="00E34178" w:rsidRPr="0076221C" w:rsidRDefault="00E34178" w:rsidP="0076221C"/>
        </w:tc>
        <w:tc>
          <w:tcPr>
            <w:tcW w:w="560" w:type="dxa"/>
          </w:tcPr>
          <w:p w14:paraId="57E1C1FF" w14:textId="77777777" w:rsidR="00E34178" w:rsidRPr="0076221C" w:rsidRDefault="003D30E1" w:rsidP="0076221C">
            <w:r w:rsidRPr="0076221C">
              <w:t>4</w:t>
            </w:r>
          </w:p>
        </w:tc>
        <w:tc>
          <w:tcPr>
            <w:tcW w:w="3160" w:type="dxa"/>
          </w:tcPr>
          <w:p w14:paraId="0ADC4814" w14:textId="77777777" w:rsidR="00E34178" w:rsidRPr="0076221C" w:rsidRDefault="003D30E1" w:rsidP="0076221C">
            <w:r w:rsidRPr="0076221C">
              <w:t>Refusjon av ODA-godkjente utgifter</w:t>
            </w:r>
          </w:p>
        </w:tc>
        <w:tc>
          <w:tcPr>
            <w:tcW w:w="1120" w:type="dxa"/>
          </w:tcPr>
          <w:p w14:paraId="3FC5E515" w14:textId="77777777" w:rsidR="00E34178" w:rsidRPr="0076221C" w:rsidRDefault="003D30E1" w:rsidP="0076221C">
            <w:r w:rsidRPr="0076221C">
              <w:t>13 000</w:t>
            </w:r>
          </w:p>
        </w:tc>
        <w:tc>
          <w:tcPr>
            <w:tcW w:w="1120" w:type="dxa"/>
          </w:tcPr>
          <w:p w14:paraId="25F22ADA" w14:textId="77777777" w:rsidR="00E34178" w:rsidRPr="0076221C" w:rsidRDefault="003D30E1" w:rsidP="0076221C">
            <w:r w:rsidRPr="0076221C">
              <w:t>3 978</w:t>
            </w:r>
          </w:p>
        </w:tc>
        <w:tc>
          <w:tcPr>
            <w:tcW w:w="1120" w:type="dxa"/>
          </w:tcPr>
          <w:p w14:paraId="5662A6F7" w14:textId="77777777" w:rsidR="00E34178" w:rsidRPr="0076221C" w:rsidRDefault="003D30E1" w:rsidP="0076221C">
            <w:r w:rsidRPr="0076221C">
              <w:t>-</w:t>
            </w:r>
          </w:p>
        </w:tc>
        <w:tc>
          <w:tcPr>
            <w:tcW w:w="1120" w:type="dxa"/>
          </w:tcPr>
          <w:p w14:paraId="21AC2D4C" w14:textId="77777777" w:rsidR="00E34178" w:rsidRPr="0076221C" w:rsidRDefault="003D30E1" w:rsidP="0076221C">
            <w:r w:rsidRPr="0076221C">
              <w:t>-</w:t>
            </w:r>
          </w:p>
        </w:tc>
        <w:tc>
          <w:tcPr>
            <w:tcW w:w="1120" w:type="dxa"/>
          </w:tcPr>
          <w:p w14:paraId="65526EBC" w14:textId="77777777" w:rsidR="00E34178" w:rsidRPr="0076221C" w:rsidRDefault="003D30E1" w:rsidP="0076221C">
            <w:r w:rsidRPr="0076221C">
              <w:t>16 978</w:t>
            </w:r>
          </w:p>
        </w:tc>
      </w:tr>
      <w:tr w:rsidR="00E34178" w:rsidRPr="0076221C" w14:paraId="314BE3C0" w14:textId="77777777" w:rsidTr="002B0003">
        <w:trPr>
          <w:trHeight w:val="360"/>
        </w:trPr>
        <w:tc>
          <w:tcPr>
            <w:tcW w:w="560" w:type="dxa"/>
          </w:tcPr>
          <w:p w14:paraId="0DC55A1E" w14:textId="77777777" w:rsidR="00E34178" w:rsidRPr="0076221C" w:rsidRDefault="00E34178" w:rsidP="0076221C"/>
        </w:tc>
        <w:tc>
          <w:tcPr>
            <w:tcW w:w="560" w:type="dxa"/>
          </w:tcPr>
          <w:p w14:paraId="671EF861" w14:textId="77777777" w:rsidR="00E34178" w:rsidRPr="0076221C" w:rsidRDefault="003D30E1" w:rsidP="0076221C">
            <w:r w:rsidRPr="0076221C">
              <w:t>29</w:t>
            </w:r>
          </w:p>
        </w:tc>
        <w:tc>
          <w:tcPr>
            <w:tcW w:w="3160" w:type="dxa"/>
          </w:tcPr>
          <w:p w14:paraId="2A2B8605" w14:textId="77777777" w:rsidR="00E34178" w:rsidRPr="0076221C" w:rsidRDefault="003D30E1" w:rsidP="0076221C">
            <w:r w:rsidRPr="0076221C">
              <w:t>Termingebyrer</w:t>
            </w:r>
          </w:p>
        </w:tc>
        <w:tc>
          <w:tcPr>
            <w:tcW w:w="1120" w:type="dxa"/>
          </w:tcPr>
          <w:p w14:paraId="62C12D0E" w14:textId="77777777" w:rsidR="00E34178" w:rsidRPr="0076221C" w:rsidRDefault="003D30E1" w:rsidP="0076221C">
            <w:r w:rsidRPr="0076221C">
              <w:t>3 077</w:t>
            </w:r>
          </w:p>
        </w:tc>
        <w:tc>
          <w:tcPr>
            <w:tcW w:w="1120" w:type="dxa"/>
          </w:tcPr>
          <w:p w14:paraId="27EA579E" w14:textId="77777777" w:rsidR="00E34178" w:rsidRPr="0076221C" w:rsidRDefault="003D30E1" w:rsidP="0076221C">
            <w:r w:rsidRPr="0076221C">
              <w:t>-1 066</w:t>
            </w:r>
          </w:p>
        </w:tc>
        <w:tc>
          <w:tcPr>
            <w:tcW w:w="1120" w:type="dxa"/>
          </w:tcPr>
          <w:p w14:paraId="64300098" w14:textId="77777777" w:rsidR="00E34178" w:rsidRPr="0076221C" w:rsidRDefault="003D30E1" w:rsidP="0076221C">
            <w:r w:rsidRPr="0076221C">
              <w:t>-</w:t>
            </w:r>
          </w:p>
        </w:tc>
        <w:tc>
          <w:tcPr>
            <w:tcW w:w="1120" w:type="dxa"/>
          </w:tcPr>
          <w:p w14:paraId="2093A9E7" w14:textId="77777777" w:rsidR="00E34178" w:rsidRPr="0076221C" w:rsidRDefault="003D30E1" w:rsidP="0076221C">
            <w:r w:rsidRPr="0076221C">
              <w:t>-</w:t>
            </w:r>
          </w:p>
        </w:tc>
        <w:tc>
          <w:tcPr>
            <w:tcW w:w="1120" w:type="dxa"/>
          </w:tcPr>
          <w:p w14:paraId="5BE9BEDC" w14:textId="77777777" w:rsidR="00E34178" w:rsidRPr="0076221C" w:rsidRDefault="003D30E1" w:rsidP="0076221C">
            <w:r w:rsidRPr="0076221C">
              <w:t>2 011</w:t>
            </w:r>
          </w:p>
        </w:tc>
      </w:tr>
      <w:tr w:rsidR="00E34178" w:rsidRPr="0076221C" w14:paraId="344342F5" w14:textId="77777777" w:rsidTr="002B0003">
        <w:trPr>
          <w:trHeight w:val="360"/>
        </w:trPr>
        <w:tc>
          <w:tcPr>
            <w:tcW w:w="560" w:type="dxa"/>
          </w:tcPr>
          <w:p w14:paraId="476D10D2" w14:textId="77777777" w:rsidR="00E34178" w:rsidRPr="0076221C" w:rsidRDefault="00E34178" w:rsidP="0076221C"/>
        </w:tc>
        <w:tc>
          <w:tcPr>
            <w:tcW w:w="560" w:type="dxa"/>
          </w:tcPr>
          <w:p w14:paraId="3E2B1A7C" w14:textId="77777777" w:rsidR="00E34178" w:rsidRPr="0076221C" w:rsidRDefault="003D30E1" w:rsidP="0076221C">
            <w:r w:rsidRPr="0076221C">
              <w:t>89</w:t>
            </w:r>
          </w:p>
        </w:tc>
        <w:tc>
          <w:tcPr>
            <w:tcW w:w="3160" w:type="dxa"/>
          </w:tcPr>
          <w:p w14:paraId="16A3EADB" w14:textId="77777777" w:rsidR="00E34178" w:rsidRPr="0076221C" w:rsidRDefault="003D30E1" w:rsidP="0076221C">
            <w:r w:rsidRPr="0076221C">
              <w:t>Purregebyrer</w:t>
            </w:r>
          </w:p>
        </w:tc>
        <w:tc>
          <w:tcPr>
            <w:tcW w:w="1120" w:type="dxa"/>
          </w:tcPr>
          <w:p w14:paraId="297584F0" w14:textId="77777777" w:rsidR="00E34178" w:rsidRPr="0076221C" w:rsidRDefault="003D30E1" w:rsidP="0076221C">
            <w:r w:rsidRPr="0076221C">
              <w:t>103 570</w:t>
            </w:r>
          </w:p>
        </w:tc>
        <w:tc>
          <w:tcPr>
            <w:tcW w:w="1120" w:type="dxa"/>
          </w:tcPr>
          <w:p w14:paraId="1C79B991" w14:textId="77777777" w:rsidR="00E34178" w:rsidRPr="0076221C" w:rsidRDefault="003D30E1" w:rsidP="0076221C">
            <w:r w:rsidRPr="0076221C">
              <w:t>-29 927</w:t>
            </w:r>
          </w:p>
        </w:tc>
        <w:tc>
          <w:tcPr>
            <w:tcW w:w="1120" w:type="dxa"/>
          </w:tcPr>
          <w:p w14:paraId="04D0A301" w14:textId="77777777" w:rsidR="00E34178" w:rsidRPr="0076221C" w:rsidRDefault="003D30E1" w:rsidP="0076221C">
            <w:r w:rsidRPr="0076221C">
              <w:t>-</w:t>
            </w:r>
          </w:p>
        </w:tc>
        <w:tc>
          <w:tcPr>
            <w:tcW w:w="1120" w:type="dxa"/>
          </w:tcPr>
          <w:p w14:paraId="530A2119" w14:textId="77777777" w:rsidR="00E34178" w:rsidRPr="0076221C" w:rsidRDefault="003D30E1" w:rsidP="0076221C">
            <w:r w:rsidRPr="0076221C">
              <w:t>-</w:t>
            </w:r>
          </w:p>
        </w:tc>
        <w:tc>
          <w:tcPr>
            <w:tcW w:w="1120" w:type="dxa"/>
          </w:tcPr>
          <w:p w14:paraId="46A49DB7" w14:textId="77777777" w:rsidR="00E34178" w:rsidRPr="0076221C" w:rsidRDefault="003D30E1" w:rsidP="0076221C">
            <w:r w:rsidRPr="0076221C">
              <w:t>73 643</w:t>
            </w:r>
          </w:p>
        </w:tc>
      </w:tr>
      <w:tr w:rsidR="00E34178" w:rsidRPr="0076221C" w14:paraId="356FF546" w14:textId="77777777" w:rsidTr="002B0003">
        <w:trPr>
          <w:trHeight w:val="360"/>
        </w:trPr>
        <w:tc>
          <w:tcPr>
            <w:tcW w:w="560" w:type="dxa"/>
          </w:tcPr>
          <w:p w14:paraId="136C83CD" w14:textId="77777777" w:rsidR="00E34178" w:rsidRPr="0076221C" w:rsidRDefault="00E34178" w:rsidP="0076221C"/>
        </w:tc>
        <w:tc>
          <w:tcPr>
            <w:tcW w:w="560" w:type="dxa"/>
          </w:tcPr>
          <w:p w14:paraId="45091E4C" w14:textId="77777777" w:rsidR="00E34178" w:rsidRPr="0076221C" w:rsidRDefault="003D30E1" w:rsidP="0076221C">
            <w:r w:rsidRPr="0076221C">
              <w:t>90</w:t>
            </w:r>
          </w:p>
        </w:tc>
        <w:tc>
          <w:tcPr>
            <w:tcW w:w="3160" w:type="dxa"/>
          </w:tcPr>
          <w:p w14:paraId="09DC26C0" w14:textId="77777777" w:rsidR="00E34178" w:rsidRPr="0076221C" w:rsidRDefault="003D30E1" w:rsidP="0076221C">
            <w:r w:rsidRPr="0076221C">
              <w:t>Redusert lån og rentegjeld</w:t>
            </w:r>
          </w:p>
        </w:tc>
        <w:tc>
          <w:tcPr>
            <w:tcW w:w="1120" w:type="dxa"/>
          </w:tcPr>
          <w:p w14:paraId="5DC73EC2" w14:textId="77777777" w:rsidR="00E34178" w:rsidRPr="0076221C" w:rsidRDefault="003D30E1" w:rsidP="0076221C">
            <w:r w:rsidRPr="0076221C">
              <w:t>12 365 062</w:t>
            </w:r>
          </w:p>
        </w:tc>
        <w:tc>
          <w:tcPr>
            <w:tcW w:w="1120" w:type="dxa"/>
          </w:tcPr>
          <w:p w14:paraId="3FBF7C5B" w14:textId="77777777" w:rsidR="00E34178" w:rsidRPr="0076221C" w:rsidRDefault="003D30E1" w:rsidP="0076221C">
            <w:r w:rsidRPr="0076221C">
              <w:t>-490 401</w:t>
            </w:r>
          </w:p>
        </w:tc>
        <w:tc>
          <w:tcPr>
            <w:tcW w:w="1120" w:type="dxa"/>
          </w:tcPr>
          <w:p w14:paraId="30128DC5" w14:textId="77777777" w:rsidR="00E34178" w:rsidRPr="0076221C" w:rsidRDefault="003D30E1" w:rsidP="0076221C">
            <w:r w:rsidRPr="0076221C">
              <w:t>-</w:t>
            </w:r>
          </w:p>
        </w:tc>
        <w:tc>
          <w:tcPr>
            <w:tcW w:w="1120" w:type="dxa"/>
          </w:tcPr>
          <w:p w14:paraId="52D588D2" w14:textId="77777777" w:rsidR="00E34178" w:rsidRPr="0076221C" w:rsidRDefault="003D30E1" w:rsidP="0076221C">
            <w:r w:rsidRPr="0076221C">
              <w:t>-</w:t>
            </w:r>
          </w:p>
        </w:tc>
        <w:tc>
          <w:tcPr>
            <w:tcW w:w="1120" w:type="dxa"/>
          </w:tcPr>
          <w:p w14:paraId="64EEBA5A" w14:textId="77777777" w:rsidR="00E34178" w:rsidRPr="0076221C" w:rsidRDefault="003D30E1" w:rsidP="0076221C">
            <w:r w:rsidRPr="0076221C">
              <w:t>11 874 661</w:t>
            </w:r>
          </w:p>
        </w:tc>
      </w:tr>
      <w:tr w:rsidR="00E34178" w:rsidRPr="0076221C" w14:paraId="5BB36A48" w14:textId="77777777" w:rsidTr="002B0003">
        <w:trPr>
          <w:trHeight w:val="580"/>
        </w:trPr>
        <w:tc>
          <w:tcPr>
            <w:tcW w:w="560" w:type="dxa"/>
          </w:tcPr>
          <w:p w14:paraId="23214B75" w14:textId="77777777" w:rsidR="00E34178" w:rsidRPr="0076221C" w:rsidRDefault="00E34178" w:rsidP="0076221C"/>
        </w:tc>
        <w:tc>
          <w:tcPr>
            <w:tcW w:w="560" w:type="dxa"/>
          </w:tcPr>
          <w:p w14:paraId="4F5896DA" w14:textId="77777777" w:rsidR="00E34178" w:rsidRPr="0076221C" w:rsidRDefault="003D30E1" w:rsidP="0076221C">
            <w:r w:rsidRPr="0076221C">
              <w:t>93</w:t>
            </w:r>
          </w:p>
        </w:tc>
        <w:tc>
          <w:tcPr>
            <w:tcW w:w="3160" w:type="dxa"/>
          </w:tcPr>
          <w:p w14:paraId="14A010C0" w14:textId="77777777" w:rsidR="00E34178" w:rsidRPr="0076221C" w:rsidRDefault="003D30E1" w:rsidP="0076221C">
            <w:r w:rsidRPr="0076221C">
              <w:t>Omgjøring av utdanningslån til stipend</w:t>
            </w:r>
          </w:p>
        </w:tc>
        <w:tc>
          <w:tcPr>
            <w:tcW w:w="1120" w:type="dxa"/>
          </w:tcPr>
          <w:p w14:paraId="5BAF4A46" w14:textId="77777777" w:rsidR="00E34178" w:rsidRPr="0076221C" w:rsidRDefault="003D30E1" w:rsidP="0076221C">
            <w:r w:rsidRPr="0076221C">
              <w:t>5 973 912</w:t>
            </w:r>
          </w:p>
        </w:tc>
        <w:tc>
          <w:tcPr>
            <w:tcW w:w="1120" w:type="dxa"/>
          </w:tcPr>
          <w:p w14:paraId="6EC145EE" w14:textId="77777777" w:rsidR="00E34178" w:rsidRPr="0076221C" w:rsidRDefault="003D30E1" w:rsidP="0076221C">
            <w:r w:rsidRPr="0076221C">
              <w:t>892 474</w:t>
            </w:r>
          </w:p>
        </w:tc>
        <w:tc>
          <w:tcPr>
            <w:tcW w:w="1120" w:type="dxa"/>
          </w:tcPr>
          <w:p w14:paraId="07A4A7E3" w14:textId="77777777" w:rsidR="00E34178" w:rsidRPr="0076221C" w:rsidRDefault="003D30E1" w:rsidP="0076221C">
            <w:r w:rsidRPr="0076221C">
              <w:t>-</w:t>
            </w:r>
          </w:p>
        </w:tc>
        <w:tc>
          <w:tcPr>
            <w:tcW w:w="1120" w:type="dxa"/>
          </w:tcPr>
          <w:p w14:paraId="52C95CA5" w14:textId="77777777" w:rsidR="00E34178" w:rsidRPr="0076221C" w:rsidRDefault="003D30E1" w:rsidP="0076221C">
            <w:r w:rsidRPr="0076221C">
              <w:t>-</w:t>
            </w:r>
          </w:p>
        </w:tc>
        <w:tc>
          <w:tcPr>
            <w:tcW w:w="1120" w:type="dxa"/>
          </w:tcPr>
          <w:p w14:paraId="11F41417" w14:textId="77777777" w:rsidR="00E34178" w:rsidRPr="0076221C" w:rsidRDefault="003D30E1" w:rsidP="0076221C">
            <w:r w:rsidRPr="0076221C">
              <w:t>6 866 386</w:t>
            </w:r>
          </w:p>
        </w:tc>
      </w:tr>
      <w:tr w:rsidR="00E34178" w:rsidRPr="0076221C" w14:paraId="43026AC0" w14:textId="77777777" w:rsidTr="002B0003">
        <w:trPr>
          <w:trHeight w:val="360"/>
        </w:trPr>
        <w:tc>
          <w:tcPr>
            <w:tcW w:w="560" w:type="dxa"/>
          </w:tcPr>
          <w:p w14:paraId="0D012147" w14:textId="77777777" w:rsidR="00E34178" w:rsidRPr="0076221C" w:rsidRDefault="003D30E1" w:rsidP="0076221C">
            <w:r w:rsidRPr="0076221C">
              <w:t>5312</w:t>
            </w:r>
          </w:p>
        </w:tc>
        <w:tc>
          <w:tcPr>
            <w:tcW w:w="560" w:type="dxa"/>
          </w:tcPr>
          <w:p w14:paraId="7F666174" w14:textId="77777777" w:rsidR="00E34178" w:rsidRPr="0076221C" w:rsidRDefault="00E34178" w:rsidP="0076221C"/>
        </w:tc>
        <w:tc>
          <w:tcPr>
            <w:tcW w:w="3160" w:type="dxa"/>
          </w:tcPr>
          <w:p w14:paraId="15B595FB" w14:textId="77777777" w:rsidR="00E34178" w:rsidRPr="0076221C" w:rsidRDefault="003D30E1" w:rsidP="0076221C">
            <w:r w:rsidRPr="0076221C">
              <w:t>Husbanken</w:t>
            </w:r>
          </w:p>
        </w:tc>
        <w:tc>
          <w:tcPr>
            <w:tcW w:w="1120" w:type="dxa"/>
          </w:tcPr>
          <w:p w14:paraId="724774F4" w14:textId="77777777" w:rsidR="00E34178" w:rsidRPr="0076221C" w:rsidRDefault="00E34178" w:rsidP="0076221C"/>
        </w:tc>
        <w:tc>
          <w:tcPr>
            <w:tcW w:w="1120" w:type="dxa"/>
          </w:tcPr>
          <w:p w14:paraId="3A5EAC60" w14:textId="77777777" w:rsidR="00E34178" w:rsidRPr="0076221C" w:rsidRDefault="00E34178" w:rsidP="0076221C"/>
        </w:tc>
        <w:tc>
          <w:tcPr>
            <w:tcW w:w="1120" w:type="dxa"/>
          </w:tcPr>
          <w:p w14:paraId="5D07C2E7" w14:textId="77777777" w:rsidR="00E34178" w:rsidRPr="0076221C" w:rsidRDefault="00E34178" w:rsidP="0076221C"/>
        </w:tc>
        <w:tc>
          <w:tcPr>
            <w:tcW w:w="1120" w:type="dxa"/>
          </w:tcPr>
          <w:p w14:paraId="0DCD0491" w14:textId="77777777" w:rsidR="00E34178" w:rsidRPr="0076221C" w:rsidRDefault="00E34178" w:rsidP="0076221C"/>
        </w:tc>
        <w:tc>
          <w:tcPr>
            <w:tcW w:w="1120" w:type="dxa"/>
          </w:tcPr>
          <w:p w14:paraId="0D34F0B1" w14:textId="77777777" w:rsidR="00E34178" w:rsidRPr="0076221C" w:rsidRDefault="00E34178" w:rsidP="0076221C"/>
        </w:tc>
      </w:tr>
      <w:tr w:rsidR="00E34178" w:rsidRPr="0076221C" w14:paraId="571364E5" w14:textId="77777777" w:rsidTr="002B0003">
        <w:trPr>
          <w:trHeight w:val="360"/>
        </w:trPr>
        <w:tc>
          <w:tcPr>
            <w:tcW w:w="560" w:type="dxa"/>
          </w:tcPr>
          <w:p w14:paraId="4EC62748" w14:textId="77777777" w:rsidR="00E34178" w:rsidRPr="0076221C" w:rsidRDefault="00E34178" w:rsidP="0076221C"/>
        </w:tc>
        <w:tc>
          <w:tcPr>
            <w:tcW w:w="560" w:type="dxa"/>
          </w:tcPr>
          <w:p w14:paraId="22DDE5B3" w14:textId="77777777" w:rsidR="00E34178" w:rsidRPr="0076221C" w:rsidRDefault="003D30E1" w:rsidP="0076221C">
            <w:r w:rsidRPr="0076221C">
              <w:t>1</w:t>
            </w:r>
          </w:p>
        </w:tc>
        <w:tc>
          <w:tcPr>
            <w:tcW w:w="3160" w:type="dxa"/>
          </w:tcPr>
          <w:p w14:paraId="35C1D720" w14:textId="77777777" w:rsidR="00E34178" w:rsidRPr="0076221C" w:rsidRDefault="003D30E1" w:rsidP="0076221C">
            <w:r w:rsidRPr="0076221C">
              <w:t>Gebyrer m.m.</w:t>
            </w:r>
          </w:p>
        </w:tc>
        <w:tc>
          <w:tcPr>
            <w:tcW w:w="1120" w:type="dxa"/>
          </w:tcPr>
          <w:p w14:paraId="6866AAF5" w14:textId="77777777" w:rsidR="00E34178" w:rsidRPr="0076221C" w:rsidRDefault="003D30E1" w:rsidP="0076221C">
            <w:r w:rsidRPr="0076221C">
              <w:t>10 135</w:t>
            </w:r>
          </w:p>
        </w:tc>
        <w:tc>
          <w:tcPr>
            <w:tcW w:w="1120" w:type="dxa"/>
          </w:tcPr>
          <w:p w14:paraId="45B96C05" w14:textId="77777777" w:rsidR="00E34178" w:rsidRPr="0076221C" w:rsidRDefault="003D30E1" w:rsidP="0076221C">
            <w:r w:rsidRPr="0076221C">
              <w:t>-1 335</w:t>
            </w:r>
          </w:p>
        </w:tc>
        <w:tc>
          <w:tcPr>
            <w:tcW w:w="1120" w:type="dxa"/>
          </w:tcPr>
          <w:p w14:paraId="7571CEAF" w14:textId="77777777" w:rsidR="00E34178" w:rsidRPr="0076221C" w:rsidRDefault="003D30E1" w:rsidP="0076221C">
            <w:r w:rsidRPr="0076221C">
              <w:t>-</w:t>
            </w:r>
          </w:p>
        </w:tc>
        <w:tc>
          <w:tcPr>
            <w:tcW w:w="1120" w:type="dxa"/>
          </w:tcPr>
          <w:p w14:paraId="2A130BBB" w14:textId="77777777" w:rsidR="00E34178" w:rsidRPr="0076221C" w:rsidRDefault="003D30E1" w:rsidP="0076221C">
            <w:r w:rsidRPr="0076221C">
              <w:t>-</w:t>
            </w:r>
          </w:p>
        </w:tc>
        <w:tc>
          <w:tcPr>
            <w:tcW w:w="1120" w:type="dxa"/>
          </w:tcPr>
          <w:p w14:paraId="37B5DE06" w14:textId="77777777" w:rsidR="00E34178" w:rsidRPr="0076221C" w:rsidRDefault="003D30E1" w:rsidP="0076221C">
            <w:r w:rsidRPr="0076221C">
              <w:t>8 800</w:t>
            </w:r>
          </w:p>
        </w:tc>
      </w:tr>
      <w:tr w:rsidR="00E34178" w:rsidRPr="0076221C" w14:paraId="204021FD" w14:textId="77777777" w:rsidTr="002B0003">
        <w:trPr>
          <w:trHeight w:val="360"/>
        </w:trPr>
        <w:tc>
          <w:tcPr>
            <w:tcW w:w="560" w:type="dxa"/>
          </w:tcPr>
          <w:p w14:paraId="1E12816E" w14:textId="77777777" w:rsidR="00E34178" w:rsidRPr="0076221C" w:rsidRDefault="00E34178" w:rsidP="0076221C"/>
        </w:tc>
        <w:tc>
          <w:tcPr>
            <w:tcW w:w="560" w:type="dxa"/>
          </w:tcPr>
          <w:p w14:paraId="46FC2371" w14:textId="77777777" w:rsidR="00E34178" w:rsidRPr="0076221C" w:rsidRDefault="003D30E1" w:rsidP="0076221C">
            <w:r w:rsidRPr="0076221C">
              <w:t>11</w:t>
            </w:r>
          </w:p>
        </w:tc>
        <w:tc>
          <w:tcPr>
            <w:tcW w:w="3160" w:type="dxa"/>
          </w:tcPr>
          <w:p w14:paraId="51E86EA8" w14:textId="77777777" w:rsidR="00E34178" w:rsidRPr="0076221C" w:rsidRDefault="003D30E1" w:rsidP="0076221C">
            <w:r w:rsidRPr="0076221C">
              <w:t>Diverse inntekter</w:t>
            </w:r>
          </w:p>
        </w:tc>
        <w:tc>
          <w:tcPr>
            <w:tcW w:w="1120" w:type="dxa"/>
          </w:tcPr>
          <w:p w14:paraId="5CE9FD3E" w14:textId="77777777" w:rsidR="00E34178" w:rsidRPr="0076221C" w:rsidRDefault="003D30E1" w:rsidP="0076221C">
            <w:r w:rsidRPr="0076221C">
              <w:t>76 368</w:t>
            </w:r>
          </w:p>
        </w:tc>
        <w:tc>
          <w:tcPr>
            <w:tcW w:w="1120" w:type="dxa"/>
          </w:tcPr>
          <w:p w14:paraId="17A5280A" w14:textId="77777777" w:rsidR="00E34178" w:rsidRPr="0076221C" w:rsidRDefault="003D30E1" w:rsidP="0076221C">
            <w:r w:rsidRPr="0076221C">
              <w:t>43 632</w:t>
            </w:r>
          </w:p>
        </w:tc>
        <w:tc>
          <w:tcPr>
            <w:tcW w:w="1120" w:type="dxa"/>
          </w:tcPr>
          <w:p w14:paraId="35FDCC6B" w14:textId="77777777" w:rsidR="00E34178" w:rsidRPr="0076221C" w:rsidRDefault="003D30E1" w:rsidP="0076221C">
            <w:r w:rsidRPr="0076221C">
              <w:t>-</w:t>
            </w:r>
          </w:p>
        </w:tc>
        <w:tc>
          <w:tcPr>
            <w:tcW w:w="1120" w:type="dxa"/>
          </w:tcPr>
          <w:p w14:paraId="6497F4F8" w14:textId="77777777" w:rsidR="00E34178" w:rsidRPr="0076221C" w:rsidRDefault="003D30E1" w:rsidP="0076221C">
            <w:r w:rsidRPr="0076221C">
              <w:t>-</w:t>
            </w:r>
          </w:p>
        </w:tc>
        <w:tc>
          <w:tcPr>
            <w:tcW w:w="1120" w:type="dxa"/>
          </w:tcPr>
          <w:p w14:paraId="349DAE9A" w14:textId="77777777" w:rsidR="00E34178" w:rsidRPr="0076221C" w:rsidRDefault="003D30E1" w:rsidP="0076221C">
            <w:r w:rsidRPr="0076221C">
              <w:t>120 000</w:t>
            </w:r>
          </w:p>
        </w:tc>
      </w:tr>
      <w:tr w:rsidR="00E34178" w:rsidRPr="0076221C" w14:paraId="4776FA69" w14:textId="77777777" w:rsidTr="002B0003">
        <w:trPr>
          <w:trHeight w:val="360"/>
        </w:trPr>
        <w:tc>
          <w:tcPr>
            <w:tcW w:w="560" w:type="dxa"/>
          </w:tcPr>
          <w:p w14:paraId="5764AACB" w14:textId="77777777" w:rsidR="00E34178" w:rsidRPr="0076221C" w:rsidRDefault="00E34178" w:rsidP="0076221C"/>
        </w:tc>
        <w:tc>
          <w:tcPr>
            <w:tcW w:w="560" w:type="dxa"/>
          </w:tcPr>
          <w:p w14:paraId="4BF91D50" w14:textId="77777777" w:rsidR="00E34178" w:rsidRPr="0076221C" w:rsidRDefault="003D30E1" w:rsidP="0076221C">
            <w:r w:rsidRPr="0076221C">
              <w:t>90</w:t>
            </w:r>
          </w:p>
        </w:tc>
        <w:tc>
          <w:tcPr>
            <w:tcW w:w="3160" w:type="dxa"/>
          </w:tcPr>
          <w:p w14:paraId="2EE671A9" w14:textId="77777777" w:rsidR="00E34178" w:rsidRPr="0076221C" w:rsidRDefault="003D30E1" w:rsidP="0076221C">
            <w:r w:rsidRPr="0076221C">
              <w:t>Avdrag</w:t>
            </w:r>
          </w:p>
        </w:tc>
        <w:tc>
          <w:tcPr>
            <w:tcW w:w="1120" w:type="dxa"/>
          </w:tcPr>
          <w:p w14:paraId="59A333F0" w14:textId="77777777" w:rsidR="00E34178" w:rsidRPr="0076221C" w:rsidRDefault="003D30E1" w:rsidP="0076221C">
            <w:r w:rsidRPr="0076221C">
              <w:t>12 740 000</w:t>
            </w:r>
          </w:p>
        </w:tc>
        <w:tc>
          <w:tcPr>
            <w:tcW w:w="1120" w:type="dxa"/>
          </w:tcPr>
          <w:p w14:paraId="650C6C55" w14:textId="77777777" w:rsidR="00E34178" w:rsidRPr="0076221C" w:rsidRDefault="003D30E1" w:rsidP="0076221C">
            <w:r w:rsidRPr="0076221C">
              <w:t>-180 000</w:t>
            </w:r>
          </w:p>
        </w:tc>
        <w:tc>
          <w:tcPr>
            <w:tcW w:w="1120" w:type="dxa"/>
          </w:tcPr>
          <w:p w14:paraId="28A4D32B" w14:textId="77777777" w:rsidR="00E34178" w:rsidRPr="0076221C" w:rsidRDefault="003D30E1" w:rsidP="0076221C">
            <w:r w:rsidRPr="0076221C">
              <w:t>-</w:t>
            </w:r>
          </w:p>
        </w:tc>
        <w:tc>
          <w:tcPr>
            <w:tcW w:w="1120" w:type="dxa"/>
          </w:tcPr>
          <w:p w14:paraId="5645EDBD" w14:textId="77777777" w:rsidR="00E34178" w:rsidRPr="0076221C" w:rsidRDefault="003D30E1" w:rsidP="0076221C">
            <w:r w:rsidRPr="0076221C">
              <w:t>-</w:t>
            </w:r>
          </w:p>
        </w:tc>
        <w:tc>
          <w:tcPr>
            <w:tcW w:w="1120" w:type="dxa"/>
          </w:tcPr>
          <w:p w14:paraId="53BE52B0" w14:textId="77777777" w:rsidR="00E34178" w:rsidRPr="0076221C" w:rsidRDefault="003D30E1" w:rsidP="0076221C">
            <w:r w:rsidRPr="0076221C">
              <w:t>12 560 000</w:t>
            </w:r>
          </w:p>
        </w:tc>
      </w:tr>
      <w:tr w:rsidR="00E34178" w:rsidRPr="0076221C" w14:paraId="08F37D6C" w14:textId="77777777" w:rsidTr="002B0003">
        <w:trPr>
          <w:trHeight w:val="360"/>
        </w:trPr>
        <w:tc>
          <w:tcPr>
            <w:tcW w:w="560" w:type="dxa"/>
          </w:tcPr>
          <w:p w14:paraId="3A716B22" w14:textId="77777777" w:rsidR="00E34178" w:rsidRPr="0076221C" w:rsidRDefault="003D30E1" w:rsidP="0076221C">
            <w:r w:rsidRPr="0076221C">
              <w:t>5325</w:t>
            </w:r>
          </w:p>
        </w:tc>
        <w:tc>
          <w:tcPr>
            <w:tcW w:w="560" w:type="dxa"/>
          </w:tcPr>
          <w:p w14:paraId="2C27BACA" w14:textId="77777777" w:rsidR="00E34178" w:rsidRPr="0076221C" w:rsidRDefault="00E34178" w:rsidP="0076221C"/>
        </w:tc>
        <w:tc>
          <w:tcPr>
            <w:tcW w:w="3160" w:type="dxa"/>
          </w:tcPr>
          <w:p w14:paraId="0B359D25" w14:textId="77777777" w:rsidR="00E34178" w:rsidRPr="0076221C" w:rsidRDefault="003D30E1" w:rsidP="0076221C">
            <w:r w:rsidRPr="0076221C">
              <w:t>Innovasjon Norge</w:t>
            </w:r>
          </w:p>
        </w:tc>
        <w:tc>
          <w:tcPr>
            <w:tcW w:w="1120" w:type="dxa"/>
          </w:tcPr>
          <w:p w14:paraId="22DA4C0A" w14:textId="77777777" w:rsidR="00E34178" w:rsidRPr="0076221C" w:rsidRDefault="00E34178" w:rsidP="0076221C"/>
        </w:tc>
        <w:tc>
          <w:tcPr>
            <w:tcW w:w="1120" w:type="dxa"/>
          </w:tcPr>
          <w:p w14:paraId="2BA3ECEE" w14:textId="77777777" w:rsidR="00E34178" w:rsidRPr="0076221C" w:rsidRDefault="00E34178" w:rsidP="0076221C"/>
        </w:tc>
        <w:tc>
          <w:tcPr>
            <w:tcW w:w="1120" w:type="dxa"/>
          </w:tcPr>
          <w:p w14:paraId="4AC5435F" w14:textId="77777777" w:rsidR="00E34178" w:rsidRPr="0076221C" w:rsidRDefault="00E34178" w:rsidP="0076221C"/>
        </w:tc>
        <w:tc>
          <w:tcPr>
            <w:tcW w:w="1120" w:type="dxa"/>
          </w:tcPr>
          <w:p w14:paraId="0CB67658" w14:textId="77777777" w:rsidR="00E34178" w:rsidRPr="0076221C" w:rsidRDefault="00E34178" w:rsidP="0076221C"/>
        </w:tc>
        <w:tc>
          <w:tcPr>
            <w:tcW w:w="1120" w:type="dxa"/>
          </w:tcPr>
          <w:p w14:paraId="4EE6D7D9" w14:textId="77777777" w:rsidR="00E34178" w:rsidRPr="0076221C" w:rsidRDefault="00E34178" w:rsidP="0076221C"/>
        </w:tc>
      </w:tr>
      <w:tr w:rsidR="00E34178" w:rsidRPr="0076221C" w14:paraId="2089655C" w14:textId="77777777" w:rsidTr="002B0003">
        <w:trPr>
          <w:trHeight w:val="580"/>
        </w:trPr>
        <w:tc>
          <w:tcPr>
            <w:tcW w:w="560" w:type="dxa"/>
          </w:tcPr>
          <w:p w14:paraId="001F46B2" w14:textId="77777777" w:rsidR="00E34178" w:rsidRPr="0076221C" w:rsidRDefault="00E34178" w:rsidP="0076221C"/>
        </w:tc>
        <w:tc>
          <w:tcPr>
            <w:tcW w:w="560" w:type="dxa"/>
          </w:tcPr>
          <w:p w14:paraId="4AE7BF74" w14:textId="77777777" w:rsidR="00E34178" w:rsidRPr="0076221C" w:rsidRDefault="003D30E1" w:rsidP="0076221C">
            <w:r w:rsidRPr="0076221C">
              <w:t>50</w:t>
            </w:r>
          </w:p>
        </w:tc>
        <w:tc>
          <w:tcPr>
            <w:tcW w:w="3160" w:type="dxa"/>
          </w:tcPr>
          <w:p w14:paraId="37A8A61A" w14:textId="77777777" w:rsidR="00E34178" w:rsidRPr="0076221C" w:rsidRDefault="003D30E1" w:rsidP="0076221C">
            <w:r w:rsidRPr="0076221C">
              <w:t>Tilbakeføring fra landsdekkende innovasjonsordning</w:t>
            </w:r>
          </w:p>
        </w:tc>
        <w:tc>
          <w:tcPr>
            <w:tcW w:w="1120" w:type="dxa"/>
          </w:tcPr>
          <w:p w14:paraId="5BF8F6F4" w14:textId="77777777" w:rsidR="00E34178" w:rsidRPr="0076221C" w:rsidRDefault="003D30E1" w:rsidP="0076221C">
            <w:r w:rsidRPr="0076221C">
              <w:t>5 000</w:t>
            </w:r>
          </w:p>
        </w:tc>
        <w:tc>
          <w:tcPr>
            <w:tcW w:w="1120" w:type="dxa"/>
          </w:tcPr>
          <w:p w14:paraId="7926E1BA" w14:textId="77777777" w:rsidR="00E34178" w:rsidRPr="0076221C" w:rsidRDefault="003D30E1" w:rsidP="0076221C">
            <w:r w:rsidRPr="0076221C">
              <w:t>22 100</w:t>
            </w:r>
          </w:p>
        </w:tc>
        <w:tc>
          <w:tcPr>
            <w:tcW w:w="1120" w:type="dxa"/>
          </w:tcPr>
          <w:p w14:paraId="63AE9CC5" w14:textId="77777777" w:rsidR="00E34178" w:rsidRPr="0076221C" w:rsidRDefault="003D30E1" w:rsidP="0076221C">
            <w:r w:rsidRPr="0076221C">
              <w:t>-</w:t>
            </w:r>
          </w:p>
        </w:tc>
        <w:tc>
          <w:tcPr>
            <w:tcW w:w="1120" w:type="dxa"/>
          </w:tcPr>
          <w:p w14:paraId="3CC129AD" w14:textId="77777777" w:rsidR="00E34178" w:rsidRPr="0076221C" w:rsidRDefault="003D30E1" w:rsidP="0076221C">
            <w:r w:rsidRPr="0076221C">
              <w:t>-</w:t>
            </w:r>
          </w:p>
        </w:tc>
        <w:tc>
          <w:tcPr>
            <w:tcW w:w="1120" w:type="dxa"/>
          </w:tcPr>
          <w:p w14:paraId="5968B234" w14:textId="77777777" w:rsidR="00E34178" w:rsidRPr="0076221C" w:rsidRDefault="003D30E1" w:rsidP="0076221C">
            <w:r w:rsidRPr="0076221C">
              <w:t>27 100</w:t>
            </w:r>
          </w:p>
        </w:tc>
      </w:tr>
      <w:tr w:rsidR="00E34178" w:rsidRPr="0076221C" w14:paraId="767D058E" w14:textId="77777777" w:rsidTr="002B0003">
        <w:trPr>
          <w:trHeight w:val="360"/>
        </w:trPr>
        <w:tc>
          <w:tcPr>
            <w:tcW w:w="560" w:type="dxa"/>
          </w:tcPr>
          <w:p w14:paraId="5202468C" w14:textId="77777777" w:rsidR="00E34178" w:rsidRPr="0076221C" w:rsidRDefault="00E34178" w:rsidP="0076221C"/>
        </w:tc>
        <w:tc>
          <w:tcPr>
            <w:tcW w:w="560" w:type="dxa"/>
          </w:tcPr>
          <w:p w14:paraId="3C5957AE" w14:textId="77777777" w:rsidR="00E34178" w:rsidRPr="0076221C" w:rsidRDefault="003D30E1" w:rsidP="0076221C">
            <w:r w:rsidRPr="0076221C">
              <w:t>70</w:t>
            </w:r>
          </w:p>
        </w:tc>
        <w:tc>
          <w:tcPr>
            <w:tcW w:w="3160" w:type="dxa"/>
          </w:tcPr>
          <w:p w14:paraId="4A857A7D" w14:textId="77777777" w:rsidR="00E34178" w:rsidRPr="0076221C" w:rsidRDefault="003D30E1" w:rsidP="0076221C">
            <w:r w:rsidRPr="0076221C">
              <w:t>Låneprovisjoner</w:t>
            </w:r>
          </w:p>
        </w:tc>
        <w:tc>
          <w:tcPr>
            <w:tcW w:w="1120" w:type="dxa"/>
          </w:tcPr>
          <w:p w14:paraId="7DB8E3CD" w14:textId="77777777" w:rsidR="00E34178" w:rsidRPr="0076221C" w:rsidRDefault="003D30E1" w:rsidP="0076221C">
            <w:r w:rsidRPr="0076221C">
              <w:t>70 000</w:t>
            </w:r>
          </w:p>
        </w:tc>
        <w:tc>
          <w:tcPr>
            <w:tcW w:w="1120" w:type="dxa"/>
          </w:tcPr>
          <w:p w14:paraId="390819DF" w14:textId="77777777" w:rsidR="00E34178" w:rsidRPr="0076221C" w:rsidRDefault="003D30E1" w:rsidP="0076221C">
            <w:r w:rsidRPr="0076221C">
              <w:t>-2 400</w:t>
            </w:r>
          </w:p>
        </w:tc>
        <w:tc>
          <w:tcPr>
            <w:tcW w:w="1120" w:type="dxa"/>
          </w:tcPr>
          <w:p w14:paraId="06D55728" w14:textId="77777777" w:rsidR="00E34178" w:rsidRPr="0076221C" w:rsidRDefault="003D30E1" w:rsidP="0076221C">
            <w:r w:rsidRPr="0076221C">
              <w:t>-</w:t>
            </w:r>
          </w:p>
        </w:tc>
        <w:tc>
          <w:tcPr>
            <w:tcW w:w="1120" w:type="dxa"/>
          </w:tcPr>
          <w:p w14:paraId="417D5686" w14:textId="77777777" w:rsidR="00E34178" w:rsidRPr="0076221C" w:rsidRDefault="003D30E1" w:rsidP="0076221C">
            <w:r w:rsidRPr="0076221C">
              <w:t>-</w:t>
            </w:r>
          </w:p>
        </w:tc>
        <w:tc>
          <w:tcPr>
            <w:tcW w:w="1120" w:type="dxa"/>
          </w:tcPr>
          <w:p w14:paraId="006D26FA" w14:textId="77777777" w:rsidR="00E34178" w:rsidRPr="0076221C" w:rsidRDefault="003D30E1" w:rsidP="0076221C">
            <w:r w:rsidRPr="0076221C">
              <w:t>67 600</w:t>
            </w:r>
          </w:p>
        </w:tc>
      </w:tr>
      <w:tr w:rsidR="00E34178" w:rsidRPr="0076221C" w14:paraId="38940EC7" w14:textId="77777777" w:rsidTr="002B0003">
        <w:trPr>
          <w:trHeight w:val="360"/>
        </w:trPr>
        <w:tc>
          <w:tcPr>
            <w:tcW w:w="560" w:type="dxa"/>
          </w:tcPr>
          <w:p w14:paraId="354B1665" w14:textId="77777777" w:rsidR="00E34178" w:rsidRPr="0076221C" w:rsidRDefault="00E34178" w:rsidP="0076221C"/>
        </w:tc>
        <w:tc>
          <w:tcPr>
            <w:tcW w:w="560" w:type="dxa"/>
          </w:tcPr>
          <w:p w14:paraId="1CA6DECF" w14:textId="77777777" w:rsidR="00E34178" w:rsidRPr="0076221C" w:rsidRDefault="003D30E1" w:rsidP="0076221C">
            <w:r w:rsidRPr="0076221C">
              <w:t>90</w:t>
            </w:r>
          </w:p>
        </w:tc>
        <w:tc>
          <w:tcPr>
            <w:tcW w:w="3160" w:type="dxa"/>
          </w:tcPr>
          <w:p w14:paraId="48BE74EE" w14:textId="77777777" w:rsidR="00E34178" w:rsidRPr="0076221C" w:rsidRDefault="003D30E1" w:rsidP="0076221C">
            <w:r w:rsidRPr="0076221C">
              <w:t>Avdrag på utestående fordringer</w:t>
            </w:r>
          </w:p>
        </w:tc>
        <w:tc>
          <w:tcPr>
            <w:tcW w:w="1120" w:type="dxa"/>
          </w:tcPr>
          <w:p w14:paraId="4D989E1C" w14:textId="77777777" w:rsidR="00E34178" w:rsidRPr="0076221C" w:rsidRDefault="003D30E1" w:rsidP="0076221C">
            <w:r w:rsidRPr="0076221C">
              <w:t>65 700 000</w:t>
            </w:r>
          </w:p>
        </w:tc>
        <w:tc>
          <w:tcPr>
            <w:tcW w:w="1120" w:type="dxa"/>
          </w:tcPr>
          <w:p w14:paraId="72F6753B" w14:textId="77777777" w:rsidR="00E34178" w:rsidRPr="0076221C" w:rsidRDefault="003D30E1" w:rsidP="0076221C">
            <w:r w:rsidRPr="0076221C">
              <w:t>3 900 000</w:t>
            </w:r>
          </w:p>
        </w:tc>
        <w:tc>
          <w:tcPr>
            <w:tcW w:w="1120" w:type="dxa"/>
          </w:tcPr>
          <w:p w14:paraId="73FC4933" w14:textId="77777777" w:rsidR="00E34178" w:rsidRPr="0076221C" w:rsidRDefault="003D30E1" w:rsidP="0076221C">
            <w:r w:rsidRPr="0076221C">
              <w:t>-</w:t>
            </w:r>
          </w:p>
        </w:tc>
        <w:tc>
          <w:tcPr>
            <w:tcW w:w="1120" w:type="dxa"/>
          </w:tcPr>
          <w:p w14:paraId="3091119B" w14:textId="77777777" w:rsidR="00E34178" w:rsidRPr="0076221C" w:rsidRDefault="003D30E1" w:rsidP="0076221C">
            <w:r w:rsidRPr="0076221C">
              <w:t>-</w:t>
            </w:r>
          </w:p>
        </w:tc>
        <w:tc>
          <w:tcPr>
            <w:tcW w:w="1120" w:type="dxa"/>
          </w:tcPr>
          <w:p w14:paraId="485D2653" w14:textId="77777777" w:rsidR="00E34178" w:rsidRPr="0076221C" w:rsidRDefault="003D30E1" w:rsidP="0076221C">
            <w:r w:rsidRPr="0076221C">
              <w:t>69 600 000</w:t>
            </w:r>
          </w:p>
        </w:tc>
      </w:tr>
      <w:tr w:rsidR="00E34178" w:rsidRPr="0076221C" w14:paraId="5EE1E021" w14:textId="77777777" w:rsidTr="002B0003">
        <w:trPr>
          <w:trHeight w:val="580"/>
        </w:trPr>
        <w:tc>
          <w:tcPr>
            <w:tcW w:w="560" w:type="dxa"/>
          </w:tcPr>
          <w:p w14:paraId="2307ACDB" w14:textId="77777777" w:rsidR="00E34178" w:rsidRPr="0076221C" w:rsidRDefault="00E34178" w:rsidP="0076221C"/>
        </w:tc>
        <w:tc>
          <w:tcPr>
            <w:tcW w:w="560" w:type="dxa"/>
          </w:tcPr>
          <w:p w14:paraId="787F08C0" w14:textId="77777777" w:rsidR="00E34178" w:rsidRPr="0076221C" w:rsidRDefault="003D30E1" w:rsidP="0076221C">
            <w:r w:rsidRPr="0076221C">
              <w:t>92</w:t>
            </w:r>
          </w:p>
        </w:tc>
        <w:tc>
          <w:tcPr>
            <w:tcW w:w="3160" w:type="dxa"/>
          </w:tcPr>
          <w:p w14:paraId="3C7F9A9F" w14:textId="77777777" w:rsidR="00E34178" w:rsidRPr="0076221C" w:rsidRDefault="003D30E1" w:rsidP="0076221C">
            <w:r w:rsidRPr="0076221C">
              <w:t>Låneordning for pakkereisearrangører – avdrag</w:t>
            </w:r>
          </w:p>
        </w:tc>
        <w:tc>
          <w:tcPr>
            <w:tcW w:w="1120" w:type="dxa"/>
          </w:tcPr>
          <w:p w14:paraId="065B9CC2" w14:textId="77777777" w:rsidR="00E34178" w:rsidRPr="0076221C" w:rsidRDefault="003D30E1" w:rsidP="0076221C">
            <w:r w:rsidRPr="0076221C">
              <w:t>-</w:t>
            </w:r>
          </w:p>
        </w:tc>
        <w:tc>
          <w:tcPr>
            <w:tcW w:w="1120" w:type="dxa"/>
          </w:tcPr>
          <w:p w14:paraId="03996D89" w14:textId="77777777" w:rsidR="00E34178" w:rsidRPr="0076221C" w:rsidRDefault="003D30E1" w:rsidP="0076221C">
            <w:r w:rsidRPr="0076221C">
              <w:t>75 000</w:t>
            </w:r>
          </w:p>
        </w:tc>
        <w:tc>
          <w:tcPr>
            <w:tcW w:w="1120" w:type="dxa"/>
          </w:tcPr>
          <w:p w14:paraId="300BD6F2" w14:textId="77777777" w:rsidR="00E34178" w:rsidRPr="0076221C" w:rsidRDefault="003D30E1" w:rsidP="0076221C">
            <w:r w:rsidRPr="0076221C">
              <w:t>-</w:t>
            </w:r>
          </w:p>
        </w:tc>
        <w:tc>
          <w:tcPr>
            <w:tcW w:w="1120" w:type="dxa"/>
          </w:tcPr>
          <w:p w14:paraId="5141C1E7" w14:textId="77777777" w:rsidR="00E34178" w:rsidRPr="0076221C" w:rsidRDefault="003D30E1" w:rsidP="0076221C">
            <w:r w:rsidRPr="0076221C">
              <w:t>-</w:t>
            </w:r>
          </w:p>
        </w:tc>
        <w:tc>
          <w:tcPr>
            <w:tcW w:w="1120" w:type="dxa"/>
          </w:tcPr>
          <w:p w14:paraId="62B89967" w14:textId="77777777" w:rsidR="00E34178" w:rsidRPr="0076221C" w:rsidRDefault="003D30E1" w:rsidP="0076221C">
            <w:r w:rsidRPr="0076221C">
              <w:t>75 000</w:t>
            </w:r>
          </w:p>
        </w:tc>
      </w:tr>
      <w:tr w:rsidR="00E34178" w:rsidRPr="0076221C" w14:paraId="45DB8F75" w14:textId="77777777" w:rsidTr="002B0003">
        <w:trPr>
          <w:trHeight w:val="360"/>
        </w:trPr>
        <w:tc>
          <w:tcPr>
            <w:tcW w:w="560" w:type="dxa"/>
          </w:tcPr>
          <w:p w14:paraId="1A60386B" w14:textId="77777777" w:rsidR="00E34178" w:rsidRPr="0076221C" w:rsidRDefault="003D30E1" w:rsidP="0076221C">
            <w:r w:rsidRPr="0076221C">
              <w:t>5329</w:t>
            </w:r>
          </w:p>
        </w:tc>
        <w:tc>
          <w:tcPr>
            <w:tcW w:w="560" w:type="dxa"/>
          </w:tcPr>
          <w:p w14:paraId="78611FF5" w14:textId="77777777" w:rsidR="00E34178" w:rsidRPr="0076221C" w:rsidRDefault="00E34178" w:rsidP="0076221C"/>
        </w:tc>
        <w:tc>
          <w:tcPr>
            <w:tcW w:w="3160" w:type="dxa"/>
          </w:tcPr>
          <w:p w14:paraId="4113F7F5" w14:textId="77777777" w:rsidR="00E34178" w:rsidRPr="0076221C" w:rsidRDefault="003D30E1" w:rsidP="0076221C">
            <w:r w:rsidRPr="0076221C">
              <w:t>Eksportkredittordningen</w:t>
            </w:r>
          </w:p>
        </w:tc>
        <w:tc>
          <w:tcPr>
            <w:tcW w:w="1120" w:type="dxa"/>
          </w:tcPr>
          <w:p w14:paraId="361C58E2" w14:textId="77777777" w:rsidR="00E34178" w:rsidRPr="0076221C" w:rsidRDefault="00E34178" w:rsidP="0076221C"/>
        </w:tc>
        <w:tc>
          <w:tcPr>
            <w:tcW w:w="1120" w:type="dxa"/>
          </w:tcPr>
          <w:p w14:paraId="788A98A2" w14:textId="77777777" w:rsidR="00E34178" w:rsidRPr="0076221C" w:rsidRDefault="00E34178" w:rsidP="0076221C"/>
        </w:tc>
        <w:tc>
          <w:tcPr>
            <w:tcW w:w="1120" w:type="dxa"/>
          </w:tcPr>
          <w:p w14:paraId="780E8A71" w14:textId="77777777" w:rsidR="00E34178" w:rsidRPr="0076221C" w:rsidRDefault="00E34178" w:rsidP="0076221C"/>
        </w:tc>
        <w:tc>
          <w:tcPr>
            <w:tcW w:w="1120" w:type="dxa"/>
          </w:tcPr>
          <w:p w14:paraId="60E1FA2C" w14:textId="77777777" w:rsidR="00E34178" w:rsidRPr="0076221C" w:rsidRDefault="00E34178" w:rsidP="0076221C"/>
        </w:tc>
        <w:tc>
          <w:tcPr>
            <w:tcW w:w="1120" w:type="dxa"/>
          </w:tcPr>
          <w:p w14:paraId="58476431" w14:textId="77777777" w:rsidR="00E34178" w:rsidRPr="0076221C" w:rsidRDefault="00E34178" w:rsidP="0076221C"/>
        </w:tc>
      </w:tr>
      <w:tr w:rsidR="00E34178" w:rsidRPr="0076221C" w14:paraId="783077E6" w14:textId="77777777" w:rsidTr="002B0003">
        <w:trPr>
          <w:trHeight w:val="360"/>
        </w:trPr>
        <w:tc>
          <w:tcPr>
            <w:tcW w:w="560" w:type="dxa"/>
          </w:tcPr>
          <w:p w14:paraId="131B4550" w14:textId="77777777" w:rsidR="00E34178" w:rsidRPr="0076221C" w:rsidRDefault="00E34178" w:rsidP="0076221C"/>
        </w:tc>
        <w:tc>
          <w:tcPr>
            <w:tcW w:w="560" w:type="dxa"/>
          </w:tcPr>
          <w:p w14:paraId="183EBE52" w14:textId="77777777" w:rsidR="00E34178" w:rsidRPr="0076221C" w:rsidRDefault="003D30E1" w:rsidP="0076221C">
            <w:r w:rsidRPr="0076221C">
              <w:t>70</w:t>
            </w:r>
          </w:p>
        </w:tc>
        <w:tc>
          <w:tcPr>
            <w:tcW w:w="3160" w:type="dxa"/>
          </w:tcPr>
          <w:p w14:paraId="3A18025E" w14:textId="77777777" w:rsidR="00E34178" w:rsidRPr="0076221C" w:rsidRDefault="003D30E1" w:rsidP="0076221C">
            <w:r w:rsidRPr="0076221C">
              <w:t>Gebyrer m.m.</w:t>
            </w:r>
          </w:p>
        </w:tc>
        <w:tc>
          <w:tcPr>
            <w:tcW w:w="1120" w:type="dxa"/>
          </w:tcPr>
          <w:p w14:paraId="461F9AED" w14:textId="77777777" w:rsidR="00E34178" w:rsidRPr="0076221C" w:rsidRDefault="003D30E1" w:rsidP="0076221C">
            <w:r w:rsidRPr="0076221C">
              <w:t>30 000</w:t>
            </w:r>
          </w:p>
        </w:tc>
        <w:tc>
          <w:tcPr>
            <w:tcW w:w="1120" w:type="dxa"/>
          </w:tcPr>
          <w:p w14:paraId="45875A94" w14:textId="77777777" w:rsidR="00E34178" w:rsidRPr="0076221C" w:rsidRDefault="003D30E1" w:rsidP="0076221C">
            <w:r w:rsidRPr="0076221C">
              <w:t>-10 000</w:t>
            </w:r>
          </w:p>
        </w:tc>
        <w:tc>
          <w:tcPr>
            <w:tcW w:w="1120" w:type="dxa"/>
          </w:tcPr>
          <w:p w14:paraId="74AAA97E" w14:textId="77777777" w:rsidR="00E34178" w:rsidRPr="0076221C" w:rsidRDefault="003D30E1" w:rsidP="0076221C">
            <w:r w:rsidRPr="0076221C">
              <w:t>-</w:t>
            </w:r>
          </w:p>
        </w:tc>
        <w:tc>
          <w:tcPr>
            <w:tcW w:w="1120" w:type="dxa"/>
          </w:tcPr>
          <w:p w14:paraId="52353CC9" w14:textId="77777777" w:rsidR="00E34178" w:rsidRPr="0076221C" w:rsidRDefault="003D30E1" w:rsidP="0076221C">
            <w:r w:rsidRPr="0076221C">
              <w:t>-</w:t>
            </w:r>
          </w:p>
        </w:tc>
        <w:tc>
          <w:tcPr>
            <w:tcW w:w="1120" w:type="dxa"/>
          </w:tcPr>
          <w:p w14:paraId="5F69C827" w14:textId="77777777" w:rsidR="00E34178" w:rsidRPr="0076221C" w:rsidRDefault="003D30E1" w:rsidP="0076221C">
            <w:r w:rsidRPr="0076221C">
              <w:t>20 000</w:t>
            </w:r>
          </w:p>
        </w:tc>
      </w:tr>
      <w:tr w:rsidR="00E34178" w:rsidRPr="0076221C" w14:paraId="56DFD953" w14:textId="77777777" w:rsidTr="002B0003">
        <w:trPr>
          <w:trHeight w:val="360"/>
        </w:trPr>
        <w:tc>
          <w:tcPr>
            <w:tcW w:w="560" w:type="dxa"/>
          </w:tcPr>
          <w:p w14:paraId="7674BCCB" w14:textId="77777777" w:rsidR="00E34178" w:rsidRPr="0076221C" w:rsidRDefault="00E34178" w:rsidP="0076221C"/>
        </w:tc>
        <w:tc>
          <w:tcPr>
            <w:tcW w:w="560" w:type="dxa"/>
          </w:tcPr>
          <w:p w14:paraId="777BBCE4" w14:textId="77777777" w:rsidR="00E34178" w:rsidRPr="0076221C" w:rsidRDefault="003D30E1" w:rsidP="0076221C">
            <w:r w:rsidRPr="0076221C">
              <w:t>90</w:t>
            </w:r>
          </w:p>
        </w:tc>
        <w:tc>
          <w:tcPr>
            <w:tcW w:w="3160" w:type="dxa"/>
          </w:tcPr>
          <w:p w14:paraId="610A6E7D" w14:textId="77777777" w:rsidR="00E34178" w:rsidRPr="0076221C" w:rsidRDefault="003D30E1" w:rsidP="0076221C">
            <w:r w:rsidRPr="0076221C">
              <w:t>Avdrag på utestående fordringer</w:t>
            </w:r>
          </w:p>
        </w:tc>
        <w:tc>
          <w:tcPr>
            <w:tcW w:w="1120" w:type="dxa"/>
          </w:tcPr>
          <w:p w14:paraId="683D8E65" w14:textId="77777777" w:rsidR="00E34178" w:rsidRPr="0076221C" w:rsidRDefault="003D30E1" w:rsidP="0076221C">
            <w:r w:rsidRPr="0076221C">
              <w:t>10 300 000</w:t>
            </w:r>
          </w:p>
        </w:tc>
        <w:tc>
          <w:tcPr>
            <w:tcW w:w="1120" w:type="dxa"/>
          </w:tcPr>
          <w:p w14:paraId="1C8CA27E" w14:textId="77777777" w:rsidR="00E34178" w:rsidRPr="0076221C" w:rsidRDefault="003D30E1" w:rsidP="0076221C">
            <w:r w:rsidRPr="0076221C">
              <w:t>3 500 000</w:t>
            </w:r>
          </w:p>
        </w:tc>
        <w:tc>
          <w:tcPr>
            <w:tcW w:w="1120" w:type="dxa"/>
          </w:tcPr>
          <w:p w14:paraId="5A428188" w14:textId="77777777" w:rsidR="00E34178" w:rsidRPr="0076221C" w:rsidRDefault="003D30E1" w:rsidP="0076221C">
            <w:r w:rsidRPr="0076221C">
              <w:t>-</w:t>
            </w:r>
          </w:p>
        </w:tc>
        <w:tc>
          <w:tcPr>
            <w:tcW w:w="1120" w:type="dxa"/>
          </w:tcPr>
          <w:p w14:paraId="44701C5E" w14:textId="77777777" w:rsidR="00E34178" w:rsidRPr="0076221C" w:rsidRDefault="003D30E1" w:rsidP="0076221C">
            <w:r w:rsidRPr="0076221C">
              <w:t>-</w:t>
            </w:r>
          </w:p>
        </w:tc>
        <w:tc>
          <w:tcPr>
            <w:tcW w:w="1120" w:type="dxa"/>
          </w:tcPr>
          <w:p w14:paraId="1BFD1373" w14:textId="77777777" w:rsidR="00E34178" w:rsidRPr="0076221C" w:rsidRDefault="003D30E1" w:rsidP="0076221C">
            <w:r w:rsidRPr="0076221C">
              <w:t>13 800 000</w:t>
            </w:r>
          </w:p>
        </w:tc>
      </w:tr>
      <w:tr w:rsidR="00E34178" w:rsidRPr="0076221C" w14:paraId="1D5F49E9" w14:textId="77777777" w:rsidTr="002B0003">
        <w:trPr>
          <w:trHeight w:val="580"/>
        </w:trPr>
        <w:tc>
          <w:tcPr>
            <w:tcW w:w="560" w:type="dxa"/>
          </w:tcPr>
          <w:p w14:paraId="64A127FB" w14:textId="77777777" w:rsidR="00E34178" w:rsidRPr="0076221C" w:rsidRDefault="00E34178" w:rsidP="0076221C"/>
        </w:tc>
        <w:tc>
          <w:tcPr>
            <w:tcW w:w="560" w:type="dxa"/>
          </w:tcPr>
          <w:p w14:paraId="1587B86E" w14:textId="77777777" w:rsidR="00E34178" w:rsidRPr="0076221C" w:rsidRDefault="003D30E1" w:rsidP="0076221C">
            <w:r w:rsidRPr="0076221C">
              <w:t>95</w:t>
            </w:r>
          </w:p>
        </w:tc>
        <w:tc>
          <w:tcPr>
            <w:tcW w:w="3160" w:type="dxa"/>
          </w:tcPr>
          <w:p w14:paraId="12BB0B30" w14:textId="77777777" w:rsidR="00E34178" w:rsidRPr="0076221C" w:rsidRDefault="003D30E1" w:rsidP="0076221C">
            <w:r w:rsidRPr="0076221C">
              <w:t>Tilbakeføring av innskutt egenkapital og likvidasjonsutbytte</w:t>
            </w:r>
          </w:p>
        </w:tc>
        <w:tc>
          <w:tcPr>
            <w:tcW w:w="1120" w:type="dxa"/>
          </w:tcPr>
          <w:p w14:paraId="2CA8DEE5" w14:textId="77777777" w:rsidR="00E34178" w:rsidRPr="0076221C" w:rsidRDefault="003D30E1" w:rsidP="0076221C">
            <w:r w:rsidRPr="0076221C">
              <w:t>-</w:t>
            </w:r>
          </w:p>
        </w:tc>
        <w:tc>
          <w:tcPr>
            <w:tcW w:w="1120" w:type="dxa"/>
          </w:tcPr>
          <w:p w14:paraId="657BC258" w14:textId="77777777" w:rsidR="00E34178" w:rsidRPr="0076221C" w:rsidRDefault="003D30E1" w:rsidP="0076221C">
            <w:r w:rsidRPr="0076221C">
              <w:t>21 900</w:t>
            </w:r>
          </w:p>
        </w:tc>
        <w:tc>
          <w:tcPr>
            <w:tcW w:w="1120" w:type="dxa"/>
          </w:tcPr>
          <w:p w14:paraId="57DB8AED" w14:textId="77777777" w:rsidR="00E34178" w:rsidRPr="0076221C" w:rsidRDefault="003D30E1" w:rsidP="0076221C">
            <w:r w:rsidRPr="0076221C">
              <w:t>-</w:t>
            </w:r>
          </w:p>
        </w:tc>
        <w:tc>
          <w:tcPr>
            <w:tcW w:w="1120" w:type="dxa"/>
          </w:tcPr>
          <w:p w14:paraId="1C6D8196" w14:textId="77777777" w:rsidR="00E34178" w:rsidRPr="0076221C" w:rsidRDefault="003D30E1" w:rsidP="0076221C">
            <w:r w:rsidRPr="0076221C">
              <w:t>-</w:t>
            </w:r>
          </w:p>
        </w:tc>
        <w:tc>
          <w:tcPr>
            <w:tcW w:w="1120" w:type="dxa"/>
          </w:tcPr>
          <w:p w14:paraId="30112904" w14:textId="77777777" w:rsidR="00E34178" w:rsidRPr="0076221C" w:rsidRDefault="003D30E1" w:rsidP="0076221C">
            <w:r w:rsidRPr="0076221C">
              <w:t>21 900</w:t>
            </w:r>
          </w:p>
        </w:tc>
      </w:tr>
      <w:tr w:rsidR="00E34178" w:rsidRPr="0076221C" w14:paraId="3733A114" w14:textId="77777777" w:rsidTr="002B0003">
        <w:trPr>
          <w:trHeight w:val="360"/>
        </w:trPr>
        <w:tc>
          <w:tcPr>
            <w:tcW w:w="560" w:type="dxa"/>
          </w:tcPr>
          <w:p w14:paraId="6BA31FBF" w14:textId="77777777" w:rsidR="00E34178" w:rsidRPr="0076221C" w:rsidRDefault="003D30E1" w:rsidP="0076221C">
            <w:r w:rsidRPr="0076221C">
              <w:t>5351</w:t>
            </w:r>
          </w:p>
        </w:tc>
        <w:tc>
          <w:tcPr>
            <w:tcW w:w="560" w:type="dxa"/>
          </w:tcPr>
          <w:p w14:paraId="6C05D3C0" w14:textId="77777777" w:rsidR="00E34178" w:rsidRPr="0076221C" w:rsidRDefault="00E34178" w:rsidP="0076221C"/>
        </w:tc>
        <w:tc>
          <w:tcPr>
            <w:tcW w:w="3160" w:type="dxa"/>
          </w:tcPr>
          <w:p w14:paraId="36996636" w14:textId="77777777" w:rsidR="00E34178" w:rsidRPr="0076221C" w:rsidRDefault="003D30E1" w:rsidP="0076221C">
            <w:r w:rsidRPr="0076221C">
              <w:t>Overføring fra Norges Bank</w:t>
            </w:r>
          </w:p>
        </w:tc>
        <w:tc>
          <w:tcPr>
            <w:tcW w:w="1120" w:type="dxa"/>
          </w:tcPr>
          <w:p w14:paraId="35F2EA07" w14:textId="77777777" w:rsidR="00E34178" w:rsidRPr="0076221C" w:rsidRDefault="00E34178" w:rsidP="0076221C"/>
        </w:tc>
        <w:tc>
          <w:tcPr>
            <w:tcW w:w="1120" w:type="dxa"/>
          </w:tcPr>
          <w:p w14:paraId="4308E22A" w14:textId="77777777" w:rsidR="00E34178" w:rsidRPr="0076221C" w:rsidRDefault="00E34178" w:rsidP="0076221C"/>
        </w:tc>
        <w:tc>
          <w:tcPr>
            <w:tcW w:w="1120" w:type="dxa"/>
          </w:tcPr>
          <w:p w14:paraId="46D93402" w14:textId="77777777" w:rsidR="00E34178" w:rsidRPr="0076221C" w:rsidRDefault="00E34178" w:rsidP="0076221C"/>
        </w:tc>
        <w:tc>
          <w:tcPr>
            <w:tcW w:w="1120" w:type="dxa"/>
          </w:tcPr>
          <w:p w14:paraId="15AD06E6" w14:textId="77777777" w:rsidR="00E34178" w:rsidRPr="0076221C" w:rsidRDefault="00E34178" w:rsidP="0076221C"/>
        </w:tc>
        <w:tc>
          <w:tcPr>
            <w:tcW w:w="1120" w:type="dxa"/>
          </w:tcPr>
          <w:p w14:paraId="29EE54B0" w14:textId="77777777" w:rsidR="00E34178" w:rsidRPr="0076221C" w:rsidRDefault="00E34178" w:rsidP="0076221C"/>
        </w:tc>
      </w:tr>
      <w:tr w:rsidR="00E34178" w:rsidRPr="0076221C" w14:paraId="01063CC4" w14:textId="77777777" w:rsidTr="002B0003">
        <w:trPr>
          <w:trHeight w:val="360"/>
        </w:trPr>
        <w:tc>
          <w:tcPr>
            <w:tcW w:w="560" w:type="dxa"/>
          </w:tcPr>
          <w:p w14:paraId="52B75E7F" w14:textId="77777777" w:rsidR="00E34178" w:rsidRPr="0076221C" w:rsidRDefault="00E34178" w:rsidP="0076221C"/>
        </w:tc>
        <w:tc>
          <w:tcPr>
            <w:tcW w:w="560" w:type="dxa"/>
          </w:tcPr>
          <w:p w14:paraId="5FB10CFF" w14:textId="77777777" w:rsidR="00E34178" w:rsidRPr="0076221C" w:rsidRDefault="003D30E1" w:rsidP="0076221C">
            <w:r w:rsidRPr="0076221C">
              <w:t>85</w:t>
            </w:r>
          </w:p>
        </w:tc>
        <w:tc>
          <w:tcPr>
            <w:tcW w:w="3160" w:type="dxa"/>
          </w:tcPr>
          <w:p w14:paraId="264C6AD4" w14:textId="77777777" w:rsidR="00E34178" w:rsidRPr="0076221C" w:rsidRDefault="003D30E1" w:rsidP="0076221C">
            <w:r w:rsidRPr="0076221C">
              <w:t>Overføring</w:t>
            </w:r>
          </w:p>
        </w:tc>
        <w:tc>
          <w:tcPr>
            <w:tcW w:w="1120" w:type="dxa"/>
          </w:tcPr>
          <w:p w14:paraId="5CAB18D6" w14:textId="77777777" w:rsidR="00E34178" w:rsidRPr="0076221C" w:rsidRDefault="003D30E1" w:rsidP="0076221C">
            <w:r w:rsidRPr="0076221C">
              <w:t>18 600 000</w:t>
            </w:r>
          </w:p>
        </w:tc>
        <w:tc>
          <w:tcPr>
            <w:tcW w:w="1120" w:type="dxa"/>
          </w:tcPr>
          <w:p w14:paraId="2AE4B112" w14:textId="77777777" w:rsidR="00E34178" w:rsidRPr="0076221C" w:rsidRDefault="003D30E1" w:rsidP="0076221C">
            <w:r w:rsidRPr="0076221C">
              <w:t>-3 430 793</w:t>
            </w:r>
          </w:p>
        </w:tc>
        <w:tc>
          <w:tcPr>
            <w:tcW w:w="1120" w:type="dxa"/>
          </w:tcPr>
          <w:p w14:paraId="2269C586" w14:textId="77777777" w:rsidR="00E34178" w:rsidRPr="0076221C" w:rsidRDefault="003D30E1" w:rsidP="0076221C">
            <w:r w:rsidRPr="0076221C">
              <w:t>-</w:t>
            </w:r>
          </w:p>
        </w:tc>
        <w:tc>
          <w:tcPr>
            <w:tcW w:w="1120" w:type="dxa"/>
          </w:tcPr>
          <w:p w14:paraId="4ECB722E" w14:textId="77777777" w:rsidR="00E34178" w:rsidRPr="0076221C" w:rsidRDefault="003D30E1" w:rsidP="0076221C">
            <w:r w:rsidRPr="0076221C">
              <w:t>-</w:t>
            </w:r>
          </w:p>
        </w:tc>
        <w:tc>
          <w:tcPr>
            <w:tcW w:w="1120" w:type="dxa"/>
          </w:tcPr>
          <w:p w14:paraId="6DE83A01" w14:textId="77777777" w:rsidR="00E34178" w:rsidRPr="0076221C" w:rsidRDefault="003D30E1" w:rsidP="0076221C">
            <w:r w:rsidRPr="0076221C">
              <w:t>15 169 207</w:t>
            </w:r>
          </w:p>
        </w:tc>
      </w:tr>
      <w:tr w:rsidR="00E34178" w:rsidRPr="0076221C" w14:paraId="390ADB9B" w14:textId="77777777" w:rsidTr="002B0003">
        <w:trPr>
          <w:trHeight w:val="360"/>
        </w:trPr>
        <w:tc>
          <w:tcPr>
            <w:tcW w:w="4280" w:type="dxa"/>
            <w:gridSpan w:val="3"/>
          </w:tcPr>
          <w:p w14:paraId="6755DD2E" w14:textId="77777777" w:rsidR="00E34178" w:rsidRPr="0076221C" w:rsidRDefault="003D30E1" w:rsidP="0076221C">
            <w:r w:rsidRPr="0076221C">
              <w:t>Sum endringer Inntekter under departementene</w:t>
            </w:r>
          </w:p>
        </w:tc>
        <w:tc>
          <w:tcPr>
            <w:tcW w:w="1120" w:type="dxa"/>
          </w:tcPr>
          <w:p w14:paraId="64130D78" w14:textId="77777777" w:rsidR="00E34178" w:rsidRPr="0076221C" w:rsidRDefault="00E34178" w:rsidP="0076221C"/>
        </w:tc>
        <w:tc>
          <w:tcPr>
            <w:tcW w:w="1120" w:type="dxa"/>
          </w:tcPr>
          <w:p w14:paraId="49F89F24" w14:textId="77777777" w:rsidR="00E34178" w:rsidRPr="0076221C" w:rsidRDefault="003D30E1" w:rsidP="0076221C">
            <w:r w:rsidRPr="0076221C">
              <w:t>8 985 859</w:t>
            </w:r>
          </w:p>
        </w:tc>
        <w:tc>
          <w:tcPr>
            <w:tcW w:w="1120" w:type="dxa"/>
          </w:tcPr>
          <w:p w14:paraId="61FE0D28" w14:textId="77777777" w:rsidR="00E34178" w:rsidRPr="0076221C" w:rsidRDefault="003D30E1" w:rsidP="0076221C">
            <w:r w:rsidRPr="0076221C">
              <w:t>-</w:t>
            </w:r>
          </w:p>
        </w:tc>
        <w:tc>
          <w:tcPr>
            <w:tcW w:w="1120" w:type="dxa"/>
          </w:tcPr>
          <w:p w14:paraId="6A4B92A4" w14:textId="77777777" w:rsidR="00E34178" w:rsidRPr="0076221C" w:rsidRDefault="003D30E1" w:rsidP="0076221C">
            <w:r w:rsidRPr="0076221C">
              <w:t>849 200</w:t>
            </w:r>
          </w:p>
        </w:tc>
        <w:tc>
          <w:tcPr>
            <w:tcW w:w="1120" w:type="dxa"/>
          </w:tcPr>
          <w:p w14:paraId="704598FB" w14:textId="77777777" w:rsidR="00E34178" w:rsidRPr="0076221C" w:rsidRDefault="00E34178" w:rsidP="0076221C"/>
        </w:tc>
      </w:tr>
      <w:tr w:rsidR="00E34178" w:rsidRPr="0076221C" w14:paraId="3058696A" w14:textId="77777777" w:rsidTr="002B0003">
        <w:trPr>
          <w:trHeight w:val="360"/>
        </w:trPr>
        <w:tc>
          <w:tcPr>
            <w:tcW w:w="560" w:type="dxa"/>
          </w:tcPr>
          <w:p w14:paraId="70979E0D" w14:textId="77777777" w:rsidR="00E34178" w:rsidRPr="0076221C" w:rsidRDefault="003D30E1" w:rsidP="0076221C">
            <w:r w:rsidRPr="0076221C">
              <w:t>5440</w:t>
            </w:r>
          </w:p>
        </w:tc>
        <w:tc>
          <w:tcPr>
            <w:tcW w:w="560" w:type="dxa"/>
          </w:tcPr>
          <w:p w14:paraId="03974346" w14:textId="77777777" w:rsidR="00E34178" w:rsidRPr="0076221C" w:rsidRDefault="00E34178" w:rsidP="0076221C"/>
        </w:tc>
        <w:tc>
          <w:tcPr>
            <w:tcW w:w="7640" w:type="dxa"/>
            <w:gridSpan w:val="5"/>
          </w:tcPr>
          <w:p w14:paraId="5CFC934B" w14:textId="77777777" w:rsidR="00E34178" w:rsidRPr="0076221C" w:rsidRDefault="003D30E1" w:rsidP="0076221C">
            <w:r w:rsidRPr="0076221C">
              <w:t>Statens direkte økonomiske engasjement i petroleumsvirksomheten</w:t>
            </w:r>
          </w:p>
        </w:tc>
        <w:tc>
          <w:tcPr>
            <w:tcW w:w="1120" w:type="dxa"/>
          </w:tcPr>
          <w:p w14:paraId="60AB8D4B" w14:textId="77777777" w:rsidR="00E34178" w:rsidRPr="0076221C" w:rsidRDefault="00E34178" w:rsidP="0076221C"/>
        </w:tc>
      </w:tr>
      <w:tr w:rsidR="00E34178" w:rsidRPr="0076221C" w14:paraId="7870781B" w14:textId="77777777" w:rsidTr="002B0003">
        <w:trPr>
          <w:trHeight w:val="360"/>
        </w:trPr>
        <w:tc>
          <w:tcPr>
            <w:tcW w:w="560" w:type="dxa"/>
          </w:tcPr>
          <w:p w14:paraId="4AD0C1F4" w14:textId="77777777" w:rsidR="00E34178" w:rsidRPr="0076221C" w:rsidRDefault="00E34178" w:rsidP="0076221C"/>
        </w:tc>
        <w:tc>
          <w:tcPr>
            <w:tcW w:w="560" w:type="dxa"/>
          </w:tcPr>
          <w:p w14:paraId="45AD7B31" w14:textId="77777777" w:rsidR="00E34178" w:rsidRPr="0076221C" w:rsidRDefault="003D30E1" w:rsidP="0076221C">
            <w:r w:rsidRPr="0076221C">
              <w:t>24</w:t>
            </w:r>
          </w:p>
        </w:tc>
        <w:tc>
          <w:tcPr>
            <w:tcW w:w="3160" w:type="dxa"/>
          </w:tcPr>
          <w:p w14:paraId="2B5BE091" w14:textId="77777777" w:rsidR="00E34178" w:rsidRPr="0076221C" w:rsidRDefault="003D30E1" w:rsidP="0076221C">
            <w:r w:rsidRPr="0076221C">
              <w:t>Driftsresultat</w:t>
            </w:r>
          </w:p>
        </w:tc>
        <w:tc>
          <w:tcPr>
            <w:tcW w:w="1120" w:type="dxa"/>
          </w:tcPr>
          <w:p w14:paraId="7EC2E560" w14:textId="77777777" w:rsidR="00E34178" w:rsidRPr="0076221C" w:rsidRDefault="003D30E1" w:rsidP="0076221C">
            <w:r w:rsidRPr="0076221C">
              <w:t>71 700 000</w:t>
            </w:r>
          </w:p>
        </w:tc>
        <w:tc>
          <w:tcPr>
            <w:tcW w:w="1120" w:type="dxa"/>
          </w:tcPr>
          <w:p w14:paraId="15E697C0" w14:textId="77777777" w:rsidR="00E34178" w:rsidRPr="0076221C" w:rsidRDefault="003D30E1" w:rsidP="0076221C">
            <w:r w:rsidRPr="0076221C">
              <w:t>96 800 000</w:t>
            </w:r>
          </w:p>
        </w:tc>
        <w:tc>
          <w:tcPr>
            <w:tcW w:w="1120" w:type="dxa"/>
          </w:tcPr>
          <w:p w14:paraId="4A586E9A" w14:textId="77777777" w:rsidR="00E34178" w:rsidRPr="0076221C" w:rsidRDefault="003D30E1" w:rsidP="0076221C">
            <w:r w:rsidRPr="0076221C">
              <w:t>-</w:t>
            </w:r>
          </w:p>
        </w:tc>
        <w:tc>
          <w:tcPr>
            <w:tcW w:w="1120" w:type="dxa"/>
          </w:tcPr>
          <w:p w14:paraId="3D97D938" w14:textId="77777777" w:rsidR="00E34178" w:rsidRPr="0076221C" w:rsidRDefault="003D30E1" w:rsidP="0076221C">
            <w:r w:rsidRPr="0076221C">
              <w:t>-</w:t>
            </w:r>
          </w:p>
        </w:tc>
        <w:tc>
          <w:tcPr>
            <w:tcW w:w="1120" w:type="dxa"/>
          </w:tcPr>
          <w:p w14:paraId="057519EE" w14:textId="77777777" w:rsidR="00E34178" w:rsidRPr="0076221C" w:rsidRDefault="003D30E1" w:rsidP="0076221C">
            <w:r w:rsidRPr="0076221C">
              <w:t>168 500 000</w:t>
            </w:r>
          </w:p>
        </w:tc>
      </w:tr>
      <w:tr w:rsidR="00E34178" w:rsidRPr="0076221C" w14:paraId="4AE87D55" w14:textId="77777777" w:rsidTr="002B0003">
        <w:trPr>
          <w:trHeight w:val="360"/>
        </w:trPr>
        <w:tc>
          <w:tcPr>
            <w:tcW w:w="560" w:type="dxa"/>
          </w:tcPr>
          <w:p w14:paraId="0DBC89F0" w14:textId="77777777" w:rsidR="00E34178" w:rsidRPr="0076221C" w:rsidRDefault="00E34178" w:rsidP="0076221C"/>
        </w:tc>
        <w:tc>
          <w:tcPr>
            <w:tcW w:w="560" w:type="dxa"/>
          </w:tcPr>
          <w:p w14:paraId="150485D8" w14:textId="77777777" w:rsidR="00E34178" w:rsidRPr="0076221C" w:rsidRDefault="003D30E1" w:rsidP="0076221C">
            <w:r w:rsidRPr="0076221C">
              <w:t>30</w:t>
            </w:r>
          </w:p>
        </w:tc>
        <w:tc>
          <w:tcPr>
            <w:tcW w:w="3160" w:type="dxa"/>
          </w:tcPr>
          <w:p w14:paraId="698F7826" w14:textId="77777777" w:rsidR="00E34178" w:rsidRPr="0076221C" w:rsidRDefault="003D30E1" w:rsidP="0076221C">
            <w:r w:rsidRPr="0076221C">
              <w:t>Avskrivninger</w:t>
            </w:r>
          </w:p>
        </w:tc>
        <w:tc>
          <w:tcPr>
            <w:tcW w:w="1120" w:type="dxa"/>
          </w:tcPr>
          <w:p w14:paraId="40012AFD" w14:textId="77777777" w:rsidR="00E34178" w:rsidRPr="0076221C" w:rsidRDefault="003D30E1" w:rsidP="0076221C">
            <w:r w:rsidRPr="0076221C">
              <w:t>24 900 000</w:t>
            </w:r>
          </w:p>
        </w:tc>
        <w:tc>
          <w:tcPr>
            <w:tcW w:w="1120" w:type="dxa"/>
          </w:tcPr>
          <w:p w14:paraId="07DAF5F1" w14:textId="77777777" w:rsidR="00E34178" w:rsidRPr="0076221C" w:rsidRDefault="003D30E1" w:rsidP="0076221C">
            <w:r w:rsidRPr="0076221C">
              <w:t>200 000</w:t>
            </w:r>
          </w:p>
        </w:tc>
        <w:tc>
          <w:tcPr>
            <w:tcW w:w="1120" w:type="dxa"/>
          </w:tcPr>
          <w:p w14:paraId="7619E3B5" w14:textId="77777777" w:rsidR="00E34178" w:rsidRPr="0076221C" w:rsidRDefault="003D30E1" w:rsidP="0076221C">
            <w:r w:rsidRPr="0076221C">
              <w:t>-</w:t>
            </w:r>
          </w:p>
        </w:tc>
        <w:tc>
          <w:tcPr>
            <w:tcW w:w="1120" w:type="dxa"/>
          </w:tcPr>
          <w:p w14:paraId="5A4189B1" w14:textId="77777777" w:rsidR="00E34178" w:rsidRPr="0076221C" w:rsidRDefault="003D30E1" w:rsidP="0076221C">
            <w:r w:rsidRPr="0076221C">
              <w:t>-</w:t>
            </w:r>
          </w:p>
        </w:tc>
        <w:tc>
          <w:tcPr>
            <w:tcW w:w="1120" w:type="dxa"/>
          </w:tcPr>
          <w:p w14:paraId="1F4C3DB8" w14:textId="77777777" w:rsidR="00E34178" w:rsidRPr="0076221C" w:rsidRDefault="003D30E1" w:rsidP="0076221C">
            <w:r w:rsidRPr="0076221C">
              <w:t>25 100 000</w:t>
            </w:r>
          </w:p>
        </w:tc>
      </w:tr>
      <w:tr w:rsidR="00E34178" w:rsidRPr="0076221C" w14:paraId="45AFFF86" w14:textId="77777777" w:rsidTr="002B0003">
        <w:trPr>
          <w:trHeight w:val="360"/>
        </w:trPr>
        <w:tc>
          <w:tcPr>
            <w:tcW w:w="560" w:type="dxa"/>
          </w:tcPr>
          <w:p w14:paraId="541CF647" w14:textId="77777777" w:rsidR="00E34178" w:rsidRPr="0076221C" w:rsidRDefault="00E34178" w:rsidP="0076221C"/>
        </w:tc>
        <w:tc>
          <w:tcPr>
            <w:tcW w:w="560" w:type="dxa"/>
          </w:tcPr>
          <w:p w14:paraId="7620D7CF" w14:textId="77777777" w:rsidR="00E34178" w:rsidRPr="0076221C" w:rsidRDefault="003D30E1" w:rsidP="0076221C">
            <w:r w:rsidRPr="0076221C">
              <w:t>80</w:t>
            </w:r>
          </w:p>
        </w:tc>
        <w:tc>
          <w:tcPr>
            <w:tcW w:w="3160" w:type="dxa"/>
          </w:tcPr>
          <w:p w14:paraId="65040E1E" w14:textId="77777777" w:rsidR="00E34178" w:rsidRPr="0076221C" w:rsidRDefault="003D30E1" w:rsidP="0076221C">
            <w:r w:rsidRPr="0076221C">
              <w:t>Renter av statens kapital</w:t>
            </w:r>
          </w:p>
        </w:tc>
        <w:tc>
          <w:tcPr>
            <w:tcW w:w="1120" w:type="dxa"/>
          </w:tcPr>
          <w:p w14:paraId="679E80B8" w14:textId="77777777" w:rsidR="00E34178" w:rsidRPr="0076221C" w:rsidRDefault="003D30E1" w:rsidP="0076221C">
            <w:r w:rsidRPr="0076221C">
              <w:t>2 300 000</w:t>
            </w:r>
          </w:p>
        </w:tc>
        <w:tc>
          <w:tcPr>
            <w:tcW w:w="1120" w:type="dxa"/>
          </w:tcPr>
          <w:p w14:paraId="46BCFB4B" w14:textId="77777777" w:rsidR="00E34178" w:rsidRPr="0076221C" w:rsidRDefault="003D30E1" w:rsidP="0076221C">
            <w:r w:rsidRPr="0076221C">
              <w:t>0</w:t>
            </w:r>
          </w:p>
        </w:tc>
        <w:tc>
          <w:tcPr>
            <w:tcW w:w="1120" w:type="dxa"/>
          </w:tcPr>
          <w:p w14:paraId="5B014E07" w14:textId="77777777" w:rsidR="00E34178" w:rsidRPr="0076221C" w:rsidRDefault="003D30E1" w:rsidP="0076221C">
            <w:r w:rsidRPr="0076221C">
              <w:t>-</w:t>
            </w:r>
          </w:p>
        </w:tc>
        <w:tc>
          <w:tcPr>
            <w:tcW w:w="1120" w:type="dxa"/>
          </w:tcPr>
          <w:p w14:paraId="5C1B3DF4" w14:textId="77777777" w:rsidR="00E34178" w:rsidRPr="0076221C" w:rsidRDefault="003D30E1" w:rsidP="0076221C">
            <w:r w:rsidRPr="0076221C">
              <w:t>-</w:t>
            </w:r>
          </w:p>
        </w:tc>
        <w:tc>
          <w:tcPr>
            <w:tcW w:w="1120" w:type="dxa"/>
          </w:tcPr>
          <w:p w14:paraId="1C24AA8F" w14:textId="77777777" w:rsidR="00E34178" w:rsidRPr="0076221C" w:rsidRDefault="003D30E1" w:rsidP="0076221C">
            <w:r w:rsidRPr="0076221C">
              <w:t>2 300 000</w:t>
            </w:r>
          </w:p>
        </w:tc>
      </w:tr>
      <w:tr w:rsidR="00E34178" w:rsidRPr="0076221C" w14:paraId="548F9A4B" w14:textId="77777777" w:rsidTr="002B0003">
        <w:trPr>
          <w:trHeight w:val="580"/>
        </w:trPr>
        <w:tc>
          <w:tcPr>
            <w:tcW w:w="4280" w:type="dxa"/>
            <w:gridSpan w:val="3"/>
          </w:tcPr>
          <w:p w14:paraId="0BEA8DC7" w14:textId="77777777" w:rsidR="00E34178" w:rsidRPr="0076221C" w:rsidRDefault="003D30E1" w:rsidP="0076221C">
            <w:r w:rsidRPr="0076221C">
              <w:t>Sum endringer Inntekter fra statlig petroleumsvirksomhet</w:t>
            </w:r>
          </w:p>
        </w:tc>
        <w:tc>
          <w:tcPr>
            <w:tcW w:w="1120" w:type="dxa"/>
          </w:tcPr>
          <w:p w14:paraId="404DB374" w14:textId="77777777" w:rsidR="00E34178" w:rsidRPr="0076221C" w:rsidRDefault="00E34178" w:rsidP="0076221C"/>
        </w:tc>
        <w:tc>
          <w:tcPr>
            <w:tcW w:w="1120" w:type="dxa"/>
          </w:tcPr>
          <w:p w14:paraId="7FEA50C3" w14:textId="77777777" w:rsidR="00E34178" w:rsidRPr="0076221C" w:rsidRDefault="003D30E1" w:rsidP="0076221C">
            <w:r w:rsidRPr="0076221C">
              <w:t>97 000 000</w:t>
            </w:r>
          </w:p>
        </w:tc>
        <w:tc>
          <w:tcPr>
            <w:tcW w:w="1120" w:type="dxa"/>
          </w:tcPr>
          <w:p w14:paraId="5B29510F" w14:textId="77777777" w:rsidR="00E34178" w:rsidRPr="0076221C" w:rsidRDefault="003D30E1" w:rsidP="0076221C">
            <w:r w:rsidRPr="0076221C">
              <w:t>-</w:t>
            </w:r>
          </w:p>
        </w:tc>
        <w:tc>
          <w:tcPr>
            <w:tcW w:w="1120" w:type="dxa"/>
          </w:tcPr>
          <w:p w14:paraId="5B178EFB" w14:textId="77777777" w:rsidR="00E34178" w:rsidRPr="0076221C" w:rsidRDefault="003D30E1" w:rsidP="0076221C">
            <w:r w:rsidRPr="0076221C">
              <w:t>-</w:t>
            </w:r>
          </w:p>
        </w:tc>
        <w:tc>
          <w:tcPr>
            <w:tcW w:w="1120" w:type="dxa"/>
          </w:tcPr>
          <w:p w14:paraId="31D5078E" w14:textId="77777777" w:rsidR="00E34178" w:rsidRPr="0076221C" w:rsidRDefault="00E34178" w:rsidP="0076221C"/>
        </w:tc>
      </w:tr>
      <w:tr w:rsidR="00E34178" w:rsidRPr="0076221C" w14:paraId="569D7DF5" w14:textId="77777777" w:rsidTr="002B0003">
        <w:trPr>
          <w:trHeight w:val="360"/>
        </w:trPr>
        <w:tc>
          <w:tcPr>
            <w:tcW w:w="560" w:type="dxa"/>
          </w:tcPr>
          <w:p w14:paraId="241F0292" w14:textId="77777777" w:rsidR="00E34178" w:rsidRPr="0076221C" w:rsidRDefault="003D30E1" w:rsidP="0076221C">
            <w:r w:rsidRPr="0076221C">
              <w:t>5447</w:t>
            </w:r>
          </w:p>
        </w:tc>
        <w:tc>
          <w:tcPr>
            <w:tcW w:w="560" w:type="dxa"/>
          </w:tcPr>
          <w:p w14:paraId="54B24DEA" w14:textId="77777777" w:rsidR="00E34178" w:rsidRPr="0076221C" w:rsidRDefault="00E34178" w:rsidP="0076221C"/>
        </w:tc>
        <w:tc>
          <w:tcPr>
            <w:tcW w:w="5400" w:type="dxa"/>
            <w:gridSpan w:val="3"/>
          </w:tcPr>
          <w:p w14:paraId="5763F0A9" w14:textId="77777777" w:rsidR="00E34178" w:rsidRPr="0076221C" w:rsidRDefault="003D30E1" w:rsidP="0076221C">
            <w:r w:rsidRPr="0076221C">
              <w:t>Salg av eiendom utenfor statens forretningsdrift</w:t>
            </w:r>
          </w:p>
        </w:tc>
        <w:tc>
          <w:tcPr>
            <w:tcW w:w="1120" w:type="dxa"/>
          </w:tcPr>
          <w:p w14:paraId="30145764" w14:textId="77777777" w:rsidR="00E34178" w:rsidRPr="0076221C" w:rsidRDefault="00E34178" w:rsidP="0076221C"/>
        </w:tc>
        <w:tc>
          <w:tcPr>
            <w:tcW w:w="1120" w:type="dxa"/>
          </w:tcPr>
          <w:p w14:paraId="1769628F" w14:textId="77777777" w:rsidR="00E34178" w:rsidRPr="0076221C" w:rsidRDefault="00E34178" w:rsidP="0076221C"/>
        </w:tc>
        <w:tc>
          <w:tcPr>
            <w:tcW w:w="1120" w:type="dxa"/>
          </w:tcPr>
          <w:p w14:paraId="40F6C983" w14:textId="77777777" w:rsidR="00E34178" w:rsidRPr="0076221C" w:rsidRDefault="00E34178" w:rsidP="0076221C"/>
        </w:tc>
      </w:tr>
      <w:tr w:rsidR="00E34178" w:rsidRPr="0076221C" w14:paraId="36784EE7" w14:textId="77777777" w:rsidTr="002B0003">
        <w:trPr>
          <w:trHeight w:val="360"/>
        </w:trPr>
        <w:tc>
          <w:tcPr>
            <w:tcW w:w="560" w:type="dxa"/>
          </w:tcPr>
          <w:p w14:paraId="72F5F1E6" w14:textId="77777777" w:rsidR="00E34178" w:rsidRPr="0076221C" w:rsidRDefault="00E34178" w:rsidP="0076221C"/>
        </w:tc>
        <w:tc>
          <w:tcPr>
            <w:tcW w:w="560" w:type="dxa"/>
          </w:tcPr>
          <w:p w14:paraId="604DF2D9" w14:textId="77777777" w:rsidR="00E34178" w:rsidRPr="0076221C" w:rsidRDefault="003D30E1" w:rsidP="0076221C">
            <w:r w:rsidRPr="0076221C">
              <w:t>40</w:t>
            </w:r>
          </w:p>
        </w:tc>
        <w:tc>
          <w:tcPr>
            <w:tcW w:w="3160" w:type="dxa"/>
          </w:tcPr>
          <w:p w14:paraId="296A570F" w14:textId="77777777" w:rsidR="00E34178" w:rsidRPr="0076221C" w:rsidRDefault="003D30E1" w:rsidP="0076221C">
            <w:r w:rsidRPr="0076221C">
              <w:t>Salgsinntekter</w:t>
            </w:r>
          </w:p>
        </w:tc>
        <w:tc>
          <w:tcPr>
            <w:tcW w:w="1120" w:type="dxa"/>
          </w:tcPr>
          <w:p w14:paraId="6F9AA753" w14:textId="77777777" w:rsidR="00E34178" w:rsidRPr="0076221C" w:rsidRDefault="003D30E1" w:rsidP="0076221C">
            <w:r w:rsidRPr="0076221C">
              <w:t>1 400 000</w:t>
            </w:r>
          </w:p>
        </w:tc>
        <w:tc>
          <w:tcPr>
            <w:tcW w:w="1120" w:type="dxa"/>
          </w:tcPr>
          <w:p w14:paraId="1B1202EE" w14:textId="77777777" w:rsidR="00E34178" w:rsidRPr="0076221C" w:rsidRDefault="003D30E1" w:rsidP="0076221C">
            <w:r w:rsidRPr="0076221C">
              <w:t>-414 500</w:t>
            </w:r>
          </w:p>
        </w:tc>
        <w:tc>
          <w:tcPr>
            <w:tcW w:w="1120" w:type="dxa"/>
          </w:tcPr>
          <w:p w14:paraId="1D072DF8" w14:textId="77777777" w:rsidR="00E34178" w:rsidRPr="0076221C" w:rsidRDefault="003D30E1" w:rsidP="0076221C">
            <w:r w:rsidRPr="0076221C">
              <w:t>-</w:t>
            </w:r>
          </w:p>
        </w:tc>
        <w:tc>
          <w:tcPr>
            <w:tcW w:w="1120" w:type="dxa"/>
          </w:tcPr>
          <w:p w14:paraId="377B3DD7" w14:textId="77777777" w:rsidR="00E34178" w:rsidRPr="0076221C" w:rsidRDefault="003D30E1" w:rsidP="0076221C">
            <w:r w:rsidRPr="0076221C">
              <w:t>-</w:t>
            </w:r>
          </w:p>
        </w:tc>
        <w:tc>
          <w:tcPr>
            <w:tcW w:w="1120" w:type="dxa"/>
          </w:tcPr>
          <w:p w14:paraId="0E00242B" w14:textId="77777777" w:rsidR="00E34178" w:rsidRPr="0076221C" w:rsidRDefault="003D30E1" w:rsidP="0076221C">
            <w:r w:rsidRPr="0076221C">
              <w:t>985 500</w:t>
            </w:r>
          </w:p>
        </w:tc>
      </w:tr>
      <w:tr w:rsidR="00E34178" w:rsidRPr="0076221C" w14:paraId="43657C3A" w14:textId="77777777" w:rsidTr="002B0003">
        <w:trPr>
          <w:trHeight w:val="360"/>
        </w:trPr>
        <w:tc>
          <w:tcPr>
            <w:tcW w:w="560" w:type="dxa"/>
          </w:tcPr>
          <w:p w14:paraId="4077C01F" w14:textId="77777777" w:rsidR="00E34178" w:rsidRPr="0076221C" w:rsidRDefault="003D30E1" w:rsidP="0076221C">
            <w:r w:rsidRPr="0076221C">
              <w:t>5460</w:t>
            </w:r>
          </w:p>
        </w:tc>
        <w:tc>
          <w:tcPr>
            <w:tcW w:w="560" w:type="dxa"/>
          </w:tcPr>
          <w:p w14:paraId="4D1234AF" w14:textId="77777777" w:rsidR="00E34178" w:rsidRPr="0076221C" w:rsidRDefault="00E34178" w:rsidP="0076221C"/>
        </w:tc>
        <w:tc>
          <w:tcPr>
            <w:tcW w:w="3160" w:type="dxa"/>
          </w:tcPr>
          <w:p w14:paraId="4E7C0C18" w14:textId="77777777" w:rsidR="00E34178" w:rsidRPr="0076221C" w:rsidRDefault="003D30E1" w:rsidP="0076221C">
            <w:r w:rsidRPr="0076221C">
              <w:t>Eksportfinansiering Norge</w:t>
            </w:r>
          </w:p>
        </w:tc>
        <w:tc>
          <w:tcPr>
            <w:tcW w:w="1120" w:type="dxa"/>
          </w:tcPr>
          <w:p w14:paraId="07E8CB7D" w14:textId="77777777" w:rsidR="00E34178" w:rsidRPr="0076221C" w:rsidRDefault="00E34178" w:rsidP="0076221C"/>
        </w:tc>
        <w:tc>
          <w:tcPr>
            <w:tcW w:w="1120" w:type="dxa"/>
          </w:tcPr>
          <w:p w14:paraId="08D33AED" w14:textId="77777777" w:rsidR="00E34178" w:rsidRPr="0076221C" w:rsidRDefault="00E34178" w:rsidP="0076221C"/>
        </w:tc>
        <w:tc>
          <w:tcPr>
            <w:tcW w:w="1120" w:type="dxa"/>
          </w:tcPr>
          <w:p w14:paraId="2A8858A3" w14:textId="77777777" w:rsidR="00E34178" w:rsidRPr="0076221C" w:rsidRDefault="00E34178" w:rsidP="0076221C"/>
        </w:tc>
        <w:tc>
          <w:tcPr>
            <w:tcW w:w="1120" w:type="dxa"/>
          </w:tcPr>
          <w:p w14:paraId="4BBD2414" w14:textId="77777777" w:rsidR="00E34178" w:rsidRPr="0076221C" w:rsidRDefault="00E34178" w:rsidP="0076221C"/>
        </w:tc>
        <w:tc>
          <w:tcPr>
            <w:tcW w:w="1120" w:type="dxa"/>
          </w:tcPr>
          <w:p w14:paraId="321DFC51" w14:textId="77777777" w:rsidR="00E34178" w:rsidRPr="0076221C" w:rsidRDefault="00E34178" w:rsidP="0076221C"/>
        </w:tc>
      </w:tr>
      <w:tr w:rsidR="00E34178" w:rsidRPr="0076221C" w14:paraId="772AE355" w14:textId="77777777" w:rsidTr="002B0003">
        <w:trPr>
          <w:trHeight w:val="800"/>
        </w:trPr>
        <w:tc>
          <w:tcPr>
            <w:tcW w:w="560" w:type="dxa"/>
          </w:tcPr>
          <w:p w14:paraId="275B9DE1" w14:textId="77777777" w:rsidR="00E34178" w:rsidRPr="0076221C" w:rsidRDefault="00E34178" w:rsidP="0076221C"/>
        </w:tc>
        <w:tc>
          <w:tcPr>
            <w:tcW w:w="560" w:type="dxa"/>
          </w:tcPr>
          <w:p w14:paraId="00C48E4B" w14:textId="77777777" w:rsidR="00E34178" w:rsidRPr="0076221C" w:rsidRDefault="003D30E1" w:rsidP="0076221C">
            <w:r w:rsidRPr="0076221C">
              <w:t>50</w:t>
            </w:r>
          </w:p>
        </w:tc>
        <w:tc>
          <w:tcPr>
            <w:tcW w:w="3160" w:type="dxa"/>
          </w:tcPr>
          <w:p w14:paraId="0F9386A6" w14:textId="77777777" w:rsidR="00E34178" w:rsidRPr="0076221C" w:rsidRDefault="003D30E1" w:rsidP="0076221C">
            <w:r w:rsidRPr="0076221C">
              <w:t>Tilbakeføring av tapsavsetning for garantiordning for re-forsikring av kredittforsikring</w:t>
            </w:r>
          </w:p>
        </w:tc>
        <w:tc>
          <w:tcPr>
            <w:tcW w:w="1120" w:type="dxa"/>
          </w:tcPr>
          <w:p w14:paraId="29A15903" w14:textId="77777777" w:rsidR="00E34178" w:rsidRPr="0076221C" w:rsidRDefault="003D30E1" w:rsidP="0076221C">
            <w:r w:rsidRPr="0076221C">
              <w:t>-</w:t>
            </w:r>
          </w:p>
        </w:tc>
        <w:tc>
          <w:tcPr>
            <w:tcW w:w="1120" w:type="dxa"/>
          </w:tcPr>
          <w:p w14:paraId="2DE08ABD" w14:textId="77777777" w:rsidR="00E34178" w:rsidRPr="0076221C" w:rsidRDefault="003D30E1" w:rsidP="0076221C">
            <w:r w:rsidRPr="0076221C">
              <w:t>1 215 000</w:t>
            </w:r>
          </w:p>
        </w:tc>
        <w:tc>
          <w:tcPr>
            <w:tcW w:w="1120" w:type="dxa"/>
          </w:tcPr>
          <w:p w14:paraId="1A375129" w14:textId="77777777" w:rsidR="00E34178" w:rsidRPr="0076221C" w:rsidRDefault="003D30E1" w:rsidP="0076221C">
            <w:r w:rsidRPr="0076221C">
              <w:t>-</w:t>
            </w:r>
          </w:p>
        </w:tc>
        <w:tc>
          <w:tcPr>
            <w:tcW w:w="1120" w:type="dxa"/>
          </w:tcPr>
          <w:p w14:paraId="57316194" w14:textId="77777777" w:rsidR="00E34178" w:rsidRPr="0076221C" w:rsidRDefault="003D30E1" w:rsidP="0076221C">
            <w:r w:rsidRPr="0076221C">
              <w:t>-</w:t>
            </w:r>
          </w:p>
        </w:tc>
        <w:tc>
          <w:tcPr>
            <w:tcW w:w="1120" w:type="dxa"/>
          </w:tcPr>
          <w:p w14:paraId="1C795E7F" w14:textId="77777777" w:rsidR="00E34178" w:rsidRPr="0076221C" w:rsidRDefault="003D30E1" w:rsidP="0076221C">
            <w:r w:rsidRPr="0076221C">
              <w:t>1 215 000</w:t>
            </w:r>
          </w:p>
        </w:tc>
      </w:tr>
      <w:tr w:rsidR="00E34178" w:rsidRPr="0076221C" w14:paraId="3AEA629A" w14:textId="77777777" w:rsidTr="002B0003">
        <w:trPr>
          <w:trHeight w:val="800"/>
        </w:trPr>
        <w:tc>
          <w:tcPr>
            <w:tcW w:w="560" w:type="dxa"/>
          </w:tcPr>
          <w:p w14:paraId="436032BC" w14:textId="77777777" w:rsidR="00E34178" w:rsidRPr="0076221C" w:rsidRDefault="00E34178" w:rsidP="0076221C"/>
        </w:tc>
        <w:tc>
          <w:tcPr>
            <w:tcW w:w="560" w:type="dxa"/>
          </w:tcPr>
          <w:p w14:paraId="5C871DB4" w14:textId="77777777" w:rsidR="00E34178" w:rsidRPr="0076221C" w:rsidRDefault="003D30E1" w:rsidP="0076221C">
            <w:r w:rsidRPr="0076221C">
              <w:t>73</w:t>
            </w:r>
          </w:p>
        </w:tc>
        <w:tc>
          <w:tcPr>
            <w:tcW w:w="3160" w:type="dxa"/>
          </w:tcPr>
          <w:p w14:paraId="468B6033" w14:textId="77777777" w:rsidR="00E34178" w:rsidRPr="0076221C" w:rsidRDefault="003D30E1" w:rsidP="0076221C">
            <w:r w:rsidRPr="0076221C">
              <w:t>Inntekter under ny statlig garantiordning for re-forsikring av kredittforsikring</w:t>
            </w:r>
          </w:p>
        </w:tc>
        <w:tc>
          <w:tcPr>
            <w:tcW w:w="1120" w:type="dxa"/>
          </w:tcPr>
          <w:p w14:paraId="6BF66E40" w14:textId="77777777" w:rsidR="00E34178" w:rsidRPr="0076221C" w:rsidRDefault="003D30E1" w:rsidP="0076221C">
            <w:r w:rsidRPr="0076221C">
              <w:t>118 000</w:t>
            </w:r>
          </w:p>
        </w:tc>
        <w:tc>
          <w:tcPr>
            <w:tcW w:w="1120" w:type="dxa"/>
          </w:tcPr>
          <w:p w14:paraId="67F07267" w14:textId="77777777" w:rsidR="00E34178" w:rsidRPr="0076221C" w:rsidRDefault="003D30E1" w:rsidP="0076221C">
            <w:r w:rsidRPr="0076221C">
              <w:t>9 000</w:t>
            </w:r>
          </w:p>
        </w:tc>
        <w:tc>
          <w:tcPr>
            <w:tcW w:w="1120" w:type="dxa"/>
          </w:tcPr>
          <w:p w14:paraId="0E61BBA7" w14:textId="77777777" w:rsidR="00E34178" w:rsidRPr="0076221C" w:rsidRDefault="003D30E1" w:rsidP="0076221C">
            <w:r w:rsidRPr="0076221C">
              <w:t>-</w:t>
            </w:r>
          </w:p>
        </w:tc>
        <w:tc>
          <w:tcPr>
            <w:tcW w:w="1120" w:type="dxa"/>
          </w:tcPr>
          <w:p w14:paraId="5668AE2A" w14:textId="77777777" w:rsidR="00E34178" w:rsidRPr="0076221C" w:rsidRDefault="003D30E1" w:rsidP="0076221C">
            <w:r w:rsidRPr="0076221C">
              <w:t>-</w:t>
            </w:r>
          </w:p>
        </w:tc>
        <w:tc>
          <w:tcPr>
            <w:tcW w:w="1120" w:type="dxa"/>
          </w:tcPr>
          <w:p w14:paraId="08EE5974" w14:textId="77777777" w:rsidR="00E34178" w:rsidRPr="0076221C" w:rsidRDefault="003D30E1" w:rsidP="0076221C">
            <w:r w:rsidRPr="0076221C">
              <w:t>127 000</w:t>
            </w:r>
          </w:p>
        </w:tc>
      </w:tr>
      <w:tr w:rsidR="00E34178" w:rsidRPr="0076221C" w14:paraId="5E4DBCF4" w14:textId="77777777" w:rsidTr="002B0003">
        <w:trPr>
          <w:trHeight w:val="800"/>
        </w:trPr>
        <w:tc>
          <w:tcPr>
            <w:tcW w:w="560" w:type="dxa"/>
          </w:tcPr>
          <w:p w14:paraId="4CD56EE8" w14:textId="77777777" w:rsidR="00E34178" w:rsidRPr="0076221C" w:rsidRDefault="00E34178" w:rsidP="0076221C"/>
        </w:tc>
        <w:tc>
          <w:tcPr>
            <w:tcW w:w="560" w:type="dxa"/>
          </w:tcPr>
          <w:p w14:paraId="330CA6A1" w14:textId="77777777" w:rsidR="00E34178" w:rsidRPr="0076221C" w:rsidRDefault="003D30E1" w:rsidP="0076221C">
            <w:r w:rsidRPr="0076221C">
              <w:t>74</w:t>
            </w:r>
          </w:p>
        </w:tc>
        <w:tc>
          <w:tcPr>
            <w:tcW w:w="3160" w:type="dxa"/>
          </w:tcPr>
          <w:p w14:paraId="07613AFE" w14:textId="77777777" w:rsidR="00E34178" w:rsidRPr="0076221C" w:rsidRDefault="003D30E1" w:rsidP="0076221C">
            <w:r w:rsidRPr="0076221C">
              <w:t>Inntekter fra risikoavlastningsordningen for garantier til Reisegarantifondet</w:t>
            </w:r>
          </w:p>
        </w:tc>
        <w:tc>
          <w:tcPr>
            <w:tcW w:w="1120" w:type="dxa"/>
          </w:tcPr>
          <w:p w14:paraId="3820E735" w14:textId="77777777" w:rsidR="00E34178" w:rsidRPr="0076221C" w:rsidRDefault="003D30E1" w:rsidP="0076221C">
            <w:r w:rsidRPr="0076221C">
              <w:t>-</w:t>
            </w:r>
          </w:p>
        </w:tc>
        <w:tc>
          <w:tcPr>
            <w:tcW w:w="1120" w:type="dxa"/>
          </w:tcPr>
          <w:p w14:paraId="6152BA4A" w14:textId="77777777" w:rsidR="00E34178" w:rsidRPr="0076221C" w:rsidRDefault="003D30E1" w:rsidP="0076221C">
            <w:r w:rsidRPr="0076221C">
              <w:t>15 000</w:t>
            </w:r>
          </w:p>
        </w:tc>
        <w:tc>
          <w:tcPr>
            <w:tcW w:w="1120" w:type="dxa"/>
          </w:tcPr>
          <w:p w14:paraId="3DC18126" w14:textId="77777777" w:rsidR="00E34178" w:rsidRPr="0076221C" w:rsidRDefault="003D30E1" w:rsidP="0076221C">
            <w:r w:rsidRPr="0076221C">
              <w:t>-</w:t>
            </w:r>
          </w:p>
        </w:tc>
        <w:tc>
          <w:tcPr>
            <w:tcW w:w="1120" w:type="dxa"/>
          </w:tcPr>
          <w:p w14:paraId="43846798" w14:textId="77777777" w:rsidR="00E34178" w:rsidRPr="0076221C" w:rsidRDefault="003D30E1" w:rsidP="0076221C">
            <w:r w:rsidRPr="0076221C">
              <w:t>-</w:t>
            </w:r>
          </w:p>
        </w:tc>
        <w:tc>
          <w:tcPr>
            <w:tcW w:w="1120" w:type="dxa"/>
          </w:tcPr>
          <w:p w14:paraId="4987156C" w14:textId="77777777" w:rsidR="00E34178" w:rsidRPr="0076221C" w:rsidRDefault="003D30E1" w:rsidP="0076221C">
            <w:r w:rsidRPr="0076221C">
              <w:t>15 000</w:t>
            </w:r>
          </w:p>
        </w:tc>
      </w:tr>
      <w:tr w:rsidR="00E34178" w:rsidRPr="0076221C" w14:paraId="420C902A" w14:textId="77777777" w:rsidTr="002B0003">
        <w:trPr>
          <w:trHeight w:val="580"/>
        </w:trPr>
        <w:tc>
          <w:tcPr>
            <w:tcW w:w="560" w:type="dxa"/>
          </w:tcPr>
          <w:p w14:paraId="6756CBFB" w14:textId="77777777" w:rsidR="00E34178" w:rsidRPr="0076221C" w:rsidRDefault="00E34178" w:rsidP="0076221C"/>
        </w:tc>
        <w:tc>
          <w:tcPr>
            <w:tcW w:w="560" w:type="dxa"/>
          </w:tcPr>
          <w:p w14:paraId="07DC593E" w14:textId="77777777" w:rsidR="00E34178" w:rsidRPr="0076221C" w:rsidRDefault="003D30E1" w:rsidP="0076221C">
            <w:r w:rsidRPr="0076221C">
              <w:t>75</w:t>
            </w:r>
          </w:p>
        </w:tc>
        <w:tc>
          <w:tcPr>
            <w:tcW w:w="3160" w:type="dxa"/>
          </w:tcPr>
          <w:p w14:paraId="2B585912" w14:textId="77777777" w:rsidR="00E34178" w:rsidRPr="0076221C" w:rsidRDefault="003D30E1" w:rsidP="0076221C">
            <w:r w:rsidRPr="0076221C">
              <w:t>Tilbakeføring fra garantiordning for langsiktige kraftavtaler</w:t>
            </w:r>
          </w:p>
        </w:tc>
        <w:tc>
          <w:tcPr>
            <w:tcW w:w="1120" w:type="dxa"/>
          </w:tcPr>
          <w:p w14:paraId="775DCE32" w14:textId="77777777" w:rsidR="00E34178" w:rsidRPr="0076221C" w:rsidRDefault="003D30E1" w:rsidP="0076221C">
            <w:r w:rsidRPr="0076221C">
              <w:t>-</w:t>
            </w:r>
          </w:p>
        </w:tc>
        <w:tc>
          <w:tcPr>
            <w:tcW w:w="1120" w:type="dxa"/>
          </w:tcPr>
          <w:p w14:paraId="64BC3904" w14:textId="77777777" w:rsidR="00E34178" w:rsidRPr="0076221C" w:rsidRDefault="003D30E1" w:rsidP="0076221C">
            <w:r w:rsidRPr="0076221C">
              <w:t>10 000</w:t>
            </w:r>
          </w:p>
        </w:tc>
        <w:tc>
          <w:tcPr>
            <w:tcW w:w="1120" w:type="dxa"/>
          </w:tcPr>
          <w:p w14:paraId="23E43B2D" w14:textId="77777777" w:rsidR="00E34178" w:rsidRPr="0076221C" w:rsidRDefault="003D30E1" w:rsidP="0076221C">
            <w:r w:rsidRPr="0076221C">
              <w:t>-</w:t>
            </w:r>
          </w:p>
        </w:tc>
        <w:tc>
          <w:tcPr>
            <w:tcW w:w="1120" w:type="dxa"/>
          </w:tcPr>
          <w:p w14:paraId="05BEF655" w14:textId="77777777" w:rsidR="00E34178" w:rsidRPr="0076221C" w:rsidRDefault="003D30E1" w:rsidP="0076221C">
            <w:r w:rsidRPr="0076221C">
              <w:t>-</w:t>
            </w:r>
          </w:p>
        </w:tc>
        <w:tc>
          <w:tcPr>
            <w:tcW w:w="1120" w:type="dxa"/>
          </w:tcPr>
          <w:p w14:paraId="09FCCB36" w14:textId="77777777" w:rsidR="00E34178" w:rsidRPr="0076221C" w:rsidRDefault="003D30E1" w:rsidP="0076221C">
            <w:r w:rsidRPr="0076221C">
              <w:t>10 000</w:t>
            </w:r>
          </w:p>
        </w:tc>
      </w:tr>
      <w:tr w:rsidR="00E34178" w:rsidRPr="0076221C" w14:paraId="07F93537" w14:textId="77777777" w:rsidTr="002B0003">
        <w:trPr>
          <w:trHeight w:val="800"/>
        </w:trPr>
        <w:tc>
          <w:tcPr>
            <w:tcW w:w="560" w:type="dxa"/>
          </w:tcPr>
          <w:p w14:paraId="770361EA" w14:textId="77777777" w:rsidR="00E34178" w:rsidRPr="0076221C" w:rsidRDefault="00E34178" w:rsidP="0076221C"/>
        </w:tc>
        <w:tc>
          <w:tcPr>
            <w:tcW w:w="560" w:type="dxa"/>
          </w:tcPr>
          <w:p w14:paraId="57D032DC" w14:textId="77777777" w:rsidR="00E34178" w:rsidRPr="0076221C" w:rsidRDefault="003D30E1" w:rsidP="0076221C">
            <w:r w:rsidRPr="0076221C">
              <w:t>76</w:t>
            </w:r>
          </w:p>
        </w:tc>
        <w:tc>
          <w:tcPr>
            <w:tcW w:w="3160" w:type="dxa"/>
          </w:tcPr>
          <w:p w14:paraId="693C0EA4" w14:textId="77777777" w:rsidR="00E34178" w:rsidRPr="0076221C" w:rsidRDefault="003D30E1" w:rsidP="0076221C">
            <w:r w:rsidRPr="0076221C">
              <w:t>Tilbakeføring fra garantiordning for kjøp av skip fra verft i Norge til bruk i Norge</w:t>
            </w:r>
          </w:p>
        </w:tc>
        <w:tc>
          <w:tcPr>
            <w:tcW w:w="1120" w:type="dxa"/>
          </w:tcPr>
          <w:p w14:paraId="400A98EC" w14:textId="77777777" w:rsidR="00E34178" w:rsidRPr="0076221C" w:rsidRDefault="003D30E1" w:rsidP="0076221C">
            <w:r w:rsidRPr="0076221C">
              <w:t>-</w:t>
            </w:r>
          </w:p>
        </w:tc>
        <w:tc>
          <w:tcPr>
            <w:tcW w:w="1120" w:type="dxa"/>
          </w:tcPr>
          <w:p w14:paraId="71996C6C" w14:textId="77777777" w:rsidR="00E34178" w:rsidRPr="0076221C" w:rsidRDefault="003D30E1" w:rsidP="0076221C">
            <w:r w:rsidRPr="0076221C">
              <w:t>10 000</w:t>
            </w:r>
          </w:p>
        </w:tc>
        <w:tc>
          <w:tcPr>
            <w:tcW w:w="1120" w:type="dxa"/>
          </w:tcPr>
          <w:p w14:paraId="25E17182" w14:textId="77777777" w:rsidR="00E34178" w:rsidRPr="0076221C" w:rsidRDefault="003D30E1" w:rsidP="0076221C">
            <w:r w:rsidRPr="0076221C">
              <w:t>-</w:t>
            </w:r>
          </w:p>
        </w:tc>
        <w:tc>
          <w:tcPr>
            <w:tcW w:w="1120" w:type="dxa"/>
          </w:tcPr>
          <w:p w14:paraId="54CC4EE2" w14:textId="77777777" w:rsidR="00E34178" w:rsidRPr="0076221C" w:rsidRDefault="003D30E1" w:rsidP="0076221C">
            <w:r w:rsidRPr="0076221C">
              <w:t>-</w:t>
            </w:r>
          </w:p>
        </w:tc>
        <w:tc>
          <w:tcPr>
            <w:tcW w:w="1120" w:type="dxa"/>
          </w:tcPr>
          <w:p w14:paraId="3CFB18F5" w14:textId="77777777" w:rsidR="00E34178" w:rsidRPr="0076221C" w:rsidRDefault="003D30E1" w:rsidP="0076221C">
            <w:r w:rsidRPr="0076221C">
              <w:t>10 000</w:t>
            </w:r>
          </w:p>
        </w:tc>
      </w:tr>
      <w:tr w:rsidR="00E34178" w:rsidRPr="0076221C" w14:paraId="3E861717" w14:textId="77777777" w:rsidTr="002B0003">
        <w:trPr>
          <w:trHeight w:val="1980"/>
        </w:trPr>
        <w:tc>
          <w:tcPr>
            <w:tcW w:w="560" w:type="dxa"/>
          </w:tcPr>
          <w:p w14:paraId="7E7B3A05" w14:textId="77777777" w:rsidR="00E34178" w:rsidRPr="0076221C" w:rsidRDefault="00E34178" w:rsidP="0076221C"/>
        </w:tc>
        <w:tc>
          <w:tcPr>
            <w:tcW w:w="560" w:type="dxa"/>
          </w:tcPr>
          <w:p w14:paraId="586DD71D" w14:textId="77777777" w:rsidR="00E34178" w:rsidRPr="0076221C" w:rsidRDefault="003D30E1" w:rsidP="0076221C">
            <w:r w:rsidRPr="0076221C">
              <w:t>90</w:t>
            </w:r>
          </w:p>
        </w:tc>
        <w:tc>
          <w:tcPr>
            <w:tcW w:w="3160" w:type="dxa"/>
          </w:tcPr>
          <w:p w14:paraId="08E252C6" w14:textId="77777777" w:rsidR="00E34178" w:rsidRPr="0076221C" w:rsidRDefault="003D30E1" w:rsidP="0076221C">
            <w:r w:rsidRPr="0076221C">
              <w:t>Avdrag på utestående utbetaling ifølge trekkfullmakt</w:t>
            </w:r>
          </w:p>
        </w:tc>
        <w:tc>
          <w:tcPr>
            <w:tcW w:w="1120" w:type="dxa"/>
          </w:tcPr>
          <w:p w14:paraId="6D8E243C" w14:textId="77777777" w:rsidR="00E34178" w:rsidRPr="0076221C" w:rsidRDefault="003D30E1" w:rsidP="0076221C">
            <w:r w:rsidRPr="0076221C">
              <w:t>1 000</w:t>
            </w:r>
          </w:p>
        </w:tc>
        <w:tc>
          <w:tcPr>
            <w:tcW w:w="1120" w:type="dxa"/>
          </w:tcPr>
          <w:p w14:paraId="0110F561" w14:textId="77777777" w:rsidR="00E34178" w:rsidRPr="0076221C" w:rsidRDefault="003D30E1" w:rsidP="0076221C">
            <w:r w:rsidRPr="0076221C">
              <w:t>1 048 000</w:t>
            </w:r>
          </w:p>
        </w:tc>
        <w:tc>
          <w:tcPr>
            <w:tcW w:w="1120" w:type="dxa"/>
          </w:tcPr>
          <w:p w14:paraId="02A24D27" w14:textId="77777777" w:rsidR="00E34178" w:rsidRPr="0076221C" w:rsidRDefault="003D30E1" w:rsidP="0076221C">
            <w:r w:rsidRPr="0076221C">
              <w:t>-</w:t>
            </w:r>
          </w:p>
        </w:tc>
        <w:tc>
          <w:tcPr>
            <w:tcW w:w="1120" w:type="dxa"/>
          </w:tcPr>
          <w:p w14:paraId="27768C84" w14:textId="77777777" w:rsidR="00E34178" w:rsidRPr="0076221C" w:rsidRDefault="003D30E1" w:rsidP="0076221C">
            <w:r w:rsidRPr="0076221C">
              <w:t>-</w:t>
            </w:r>
          </w:p>
        </w:tc>
        <w:tc>
          <w:tcPr>
            <w:tcW w:w="1120" w:type="dxa"/>
          </w:tcPr>
          <w:p w14:paraId="09F95D89" w14:textId="77777777" w:rsidR="00E34178" w:rsidRPr="0076221C" w:rsidRDefault="003D30E1" w:rsidP="0076221C">
            <w:r w:rsidRPr="0076221C">
              <w:t>1 049 000</w:t>
            </w:r>
          </w:p>
        </w:tc>
      </w:tr>
      <w:tr w:rsidR="00E34178" w:rsidRPr="0076221C" w14:paraId="7AA9FDA2" w14:textId="77777777" w:rsidTr="002B0003">
        <w:trPr>
          <w:trHeight w:val="360"/>
        </w:trPr>
        <w:tc>
          <w:tcPr>
            <w:tcW w:w="560" w:type="dxa"/>
          </w:tcPr>
          <w:p w14:paraId="3930A609" w14:textId="77777777" w:rsidR="00E34178" w:rsidRPr="0076221C" w:rsidRDefault="003D30E1" w:rsidP="0076221C">
            <w:r w:rsidRPr="0076221C">
              <w:t>5491</w:t>
            </w:r>
          </w:p>
        </w:tc>
        <w:tc>
          <w:tcPr>
            <w:tcW w:w="560" w:type="dxa"/>
          </w:tcPr>
          <w:p w14:paraId="1A5E6CCE" w14:textId="77777777" w:rsidR="00E34178" w:rsidRPr="0076221C" w:rsidRDefault="00E34178" w:rsidP="0076221C"/>
        </w:tc>
        <w:tc>
          <w:tcPr>
            <w:tcW w:w="6520" w:type="dxa"/>
            <w:gridSpan w:val="4"/>
          </w:tcPr>
          <w:p w14:paraId="3380E3E4" w14:textId="77777777" w:rsidR="00E34178" w:rsidRPr="0076221C" w:rsidRDefault="003D30E1" w:rsidP="0076221C">
            <w:r w:rsidRPr="0076221C">
              <w:t>Avskrivning på statens kapital i statens forretningsdrift</w:t>
            </w:r>
          </w:p>
        </w:tc>
        <w:tc>
          <w:tcPr>
            <w:tcW w:w="1120" w:type="dxa"/>
          </w:tcPr>
          <w:p w14:paraId="72B37F7C" w14:textId="77777777" w:rsidR="00E34178" w:rsidRPr="0076221C" w:rsidRDefault="00E34178" w:rsidP="0076221C"/>
        </w:tc>
        <w:tc>
          <w:tcPr>
            <w:tcW w:w="1120" w:type="dxa"/>
          </w:tcPr>
          <w:p w14:paraId="6B2EBA32" w14:textId="77777777" w:rsidR="00E34178" w:rsidRPr="0076221C" w:rsidRDefault="00E34178" w:rsidP="0076221C"/>
        </w:tc>
      </w:tr>
      <w:tr w:rsidR="00E34178" w:rsidRPr="0076221C" w14:paraId="54310671" w14:textId="77777777" w:rsidTr="002B0003">
        <w:trPr>
          <w:trHeight w:val="360"/>
        </w:trPr>
        <w:tc>
          <w:tcPr>
            <w:tcW w:w="560" w:type="dxa"/>
          </w:tcPr>
          <w:p w14:paraId="6674183A" w14:textId="77777777" w:rsidR="00E34178" w:rsidRPr="0076221C" w:rsidRDefault="00E34178" w:rsidP="0076221C"/>
        </w:tc>
        <w:tc>
          <w:tcPr>
            <w:tcW w:w="560" w:type="dxa"/>
          </w:tcPr>
          <w:p w14:paraId="0ED243F6" w14:textId="77777777" w:rsidR="00E34178" w:rsidRPr="0076221C" w:rsidRDefault="003D30E1" w:rsidP="0076221C">
            <w:r w:rsidRPr="0076221C">
              <w:t>30</w:t>
            </w:r>
          </w:p>
        </w:tc>
        <w:tc>
          <w:tcPr>
            <w:tcW w:w="3160" w:type="dxa"/>
          </w:tcPr>
          <w:p w14:paraId="3385F482" w14:textId="77777777" w:rsidR="00E34178" w:rsidRPr="0076221C" w:rsidRDefault="003D30E1" w:rsidP="0076221C">
            <w:r w:rsidRPr="0076221C">
              <w:t>Avskrivninger</w:t>
            </w:r>
          </w:p>
        </w:tc>
        <w:tc>
          <w:tcPr>
            <w:tcW w:w="1120" w:type="dxa"/>
          </w:tcPr>
          <w:p w14:paraId="3501E549" w14:textId="77777777" w:rsidR="00E34178" w:rsidRPr="0076221C" w:rsidRDefault="003D30E1" w:rsidP="0076221C">
            <w:r w:rsidRPr="0076221C">
              <w:t>1 606 000</w:t>
            </w:r>
          </w:p>
        </w:tc>
        <w:tc>
          <w:tcPr>
            <w:tcW w:w="1120" w:type="dxa"/>
          </w:tcPr>
          <w:p w14:paraId="24C5F4FE" w14:textId="77777777" w:rsidR="00E34178" w:rsidRPr="0076221C" w:rsidRDefault="003D30E1" w:rsidP="0076221C">
            <w:r w:rsidRPr="0076221C">
              <w:t>-3 000</w:t>
            </w:r>
          </w:p>
        </w:tc>
        <w:tc>
          <w:tcPr>
            <w:tcW w:w="1120" w:type="dxa"/>
          </w:tcPr>
          <w:p w14:paraId="59547516" w14:textId="77777777" w:rsidR="00E34178" w:rsidRPr="0076221C" w:rsidRDefault="003D30E1" w:rsidP="0076221C">
            <w:r w:rsidRPr="0076221C">
              <w:t>-</w:t>
            </w:r>
          </w:p>
        </w:tc>
        <w:tc>
          <w:tcPr>
            <w:tcW w:w="1120" w:type="dxa"/>
          </w:tcPr>
          <w:p w14:paraId="181CAB68" w14:textId="77777777" w:rsidR="00E34178" w:rsidRPr="0076221C" w:rsidRDefault="003D30E1" w:rsidP="0076221C">
            <w:r w:rsidRPr="0076221C">
              <w:t>-</w:t>
            </w:r>
          </w:p>
        </w:tc>
        <w:tc>
          <w:tcPr>
            <w:tcW w:w="1120" w:type="dxa"/>
          </w:tcPr>
          <w:p w14:paraId="1EE8632A" w14:textId="77777777" w:rsidR="00E34178" w:rsidRPr="0076221C" w:rsidRDefault="003D30E1" w:rsidP="0076221C">
            <w:r w:rsidRPr="0076221C">
              <w:t>1 603 000</w:t>
            </w:r>
          </w:p>
        </w:tc>
      </w:tr>
      <w:tr w:rsidR="00E34178" w:rsidRPr="0076221C" w14:paraId="16FDCF77" w14:textId="77777777" w:rsidTr="002B0003">
        <w:trPr>
          <w:trHeight w:val="800"/>
        </w:trPr>
        <w:tc>
          <w:tcPr>
            <w:tcW w:w="4280" w:type="dxa"/>
            <w:gridSpan w:val="3"/>
          </w:tcPr>
          <w:p w14:paraId="77D10220" w14:textId="77777777" w:rsidR="00E34178" w:rsidRPr="0076221C" w:rsidRDefault="003D30E1" w:rsidP="0076221C">
            <w:r w:rsidRPr="0076221C">
              <w:t>Sum endringer Avskrivninger, avsetninger til investeringsformål og inntekter av statens forretningsdrift i samband med nybygg, anlegg mv.</w:t>
            </w:r>
          </w:p>
        </w:tc>
        <w:tc>
          <w:tcPr>
            <w:tcW w:w="1120" w:type="dxa"/>
          </w:tcPr>
          <w:p w14:paraId="284B871A" w14:textId="77777777" w:rsidR="00E34178" w:rsidRPr="0076221C" w:rsidRDefault="00E34178" w:rsidP="0076221C"/>
        </w:tc>
        <w:tc>
          <w:tcPr>
            <w:tcW w:w="1120" w:type="dxa"/>
          </w:tcPr>
          <w:p w14:paraId="748AC57C" w14:textId="77777777" w:rsidR="00E34178" w:rsidRPr="0076221C" w:rsidRDefault="003D30E1" w:rsidP="0076221C">
            <w:r w:rsidRPr="0076221C">
              <w:t>1 889 500</w:t>
            </w:r>
          </w:p>
        </w:tc>
        <w:tc>
          <w:tcPr>
            <w:tcW w:w="1120" w:type="dxa"/>
          </w:tcPr>
          <w:p w14:paraId="0AC72C79" w14:textId="77777777" w:rsidR="00E34178" w:rsidRPr="0076221C" w:rsidRDefault="003D30E1" w:rsidP="0076221C">
            <w:r w:rsidRPr="0076221C">
              <w:t>-</w:t>
            </w:r>
          </w:p>
        </w:tc>
        <w:tc>
          <w:tcPr>
            <w:tcW w:w="1120" w:type="dxa"/>
          </w:tcPr>
          <w:p w14:paraId="1601CC57" w14:textId="77777777" w:rsidR="00E34178" w:rsidRPr="0076221C" w:rsidRDefault="003D30E1" w:rsidP="0076221C">
            <w:r w:rsidRPr="0076221C">
              <w:t>-</w:t>
            </w:r>
          </w:p>
        </w:tc>
        <w:tc>
          <w:tcPr>
            <w:tcW w:w="1120" w:type="dxa"/>
          </w:tcPr>
          <w:p w14:paraId="5E08E9CA" w14:textId="77777777" w:rsidR="00E34178" w:rsidRPr="0076221C" w:rsidRDefault="00E34178" w:rsidP="0076221C"/>
        </w:tc>
      </w:tr>
      <w:tr w:rsidR="00E34178" w:rsidRPr="0076221C" w14:paraId="6185CBD1" w14:textId="77777777" w:rsidTr="002B0003">
        <w:trPr>
          <w:trHeight w:val="360"/>
        </w:trPr>
        <w:tc>
          <w:tcPr>
            <w:tcW w:w="560" w:type="dxa"/>
          </w:tcPr>
          <w:p w14:paraId="220CBCFB" w14:textId="77777777" w:rsidR="00E34178" w:rsidRPr="0076221C" w:rsidRDefault="003D30E1" w:rsidP="0076221C">
            <w:r w:rsidRPr="0076221C">
              <w:t>5501</w:t>
            </w:r>
          </w:p>
        </w:tc>
        <w:tc>
          <w:tcPr>
            <w:tcW w:w="560" w:type="dxa"/>
          </w:tcPr>
          <w:p w14:paraId="5DBABE3A" w14:textId="77777777" w:rsidR="00E34178" w:rsidRPr="0076221C" w:rsidRDefault="00E34178" w:rsidP="0076221C"/>
        </w:tc>
        <w:tc>
          <w:tcPr>
            <w:tcW w:w="3160" w:type="dxa"/>
          </w:tcPr>
          <w:p w14:paraId="60209720" w14:textId="77777777" w:rsidR="00E34178" w:rsidRPr="0076221C" w:rsidRDefault="003D30E1" w:rsidP="0076221C">
            <w:r w:rsidRPr="0076221C">
              <w:t>Skatter på formue og inntekt</w:t>
            </w:r>
          </w:p>
        </w:tc>
        <w:tc>
          <w:tcPr>
            <w:tcW w:w="1120" w:type="dxa"/>
          </w:tcPr>
          <w:p w14:paraId="5D52A195" w14:textId="77777777" w:rsidR="00E34178" w:rsidRPr="0076221C" w:rsidRDefault="00E34178" w:rsidP="0076221C"/>
        </w:tc>
        <w:tc>
          <w:tcPr>
            <w:tcW w:w="1120" w:type="dxa"/>
          </w:tcPr>
          <w:p w14:paraId="460DADBD" w14:textId="77777777" w:rsidR="00E34178" w:rsidRPr="0076221C" w:rsidRDefault="00E34178" w:rsidP="0076221C"/>
        </w:tc>
        <w:tc>
          <w:tcPr>
            <w:tcW w:w="1120" w:type="dxa"/>
          </w:tcPr>
          <w:p w14:paraId="15CF18FC" w14:textId="77777777" w:rsidR="00E34178" w:rsidRPr="0076221C" w:rsidRDefault="00E34178" w:rsidP="0076221C"/>
        </w:tc>
        <w:tc>
          <w:tcPr>
            <w:tcW w:w="1120" w:type="dxa"/>
          </w:tcPr>
          <w:p w14:paraId="44FE2F8C" w14:textId="77777777" w:rsidR="00E34178" w:rsidRPr="0076221C" w:rsidRDefault="00E34178" w:rsidP="0076221C"/>
        </w:tc>
        <w:tc>
          <w:tcPr>
            <w:tcW w:w="1120" w:type="dxa"/>
          </w:tcPr>
          <w:p w14:paraId="6672E9F2" w14:textId="77777777" w:rsidR="00E34178" w:rsidRPr="0076221C" w:rsidRDefault="00E34178" w:rsidP="0076221C"/>
        </w:tc>
      </w:tr>
      <w:tr w:rsidR="00E34178" w:rsidRPr="0076221C" w14:paraId="3FB710C3" w14:textId="77777777" w:rsidTr="002B0003">
        <w:trPr>
          <w:trHeight w:val="360"/>
        </w:trPr>
        <w:tc>
          <w:tcPr>
            <w:tcW w:w="560" w:type="dxa"/>
          </w:tcPr>
          <w:p w14:paraId="64E90822" w14:textId="77777777" w:rsidR="00E34178" w:rsidRPr="0076221C" w:rsidRDefault="00E34178" w:rsidP="0076221C"/>
        </w:tc>
        <w:tc>
          <w:tcPr>
            <w:tcW w:w="560" w:type="dxa"/>
          </w:tcPr>
          <w:p w14:paraId="5AEA002E" w14:textId="77777777" w:rsidR="00E34178" w:rsidRPr="0076221C" w:rsidRDefault="003D30E1" w:rsidP="0076221C">
            <w:r w:rsidRPr="0076221C">
              <w:t>70</w:t>
            </w:r>
          </w:p>
        </w:tc>
        <w:tc>
          <w:tcPr>
            <w:tcW w:w="3160" w:type="dxa"/>
          </w:tcPr>
          <w:p w14:paraId="5E15B9E7" w14:textId="77777777" w:rsidR="00E34178" w:rsidRPr="0076221C" w:rsidRDefault="003D30E1" w:rsidP="0076221C">
            <w:r w:rsidRPr="0076221C">
              <w:t>Trinnskatt mv.</w:t>
            </w:r>
          </w:p>
        </w:tc>
        <w:tc>
          <w:tcPr>
            <w:tcW w:w="1120" w:type="dxa"/>
          </w:tcPr>
          <w:p w14:paraId="0289C0EB" w14:textId="77777777" w:rsidR="00E34178" w:rsidRPr="0076221C" w:rsidRDefault="003D30E1" w:rsidP="0076221C">
            <w:r w:rsidRPr="0076221C">
              <w:t>68 620 000</w:t>
            </w:r>
          </w:p>
        </w:tc>
        <w:tc>
          <w:tcPr>
            <w:tcW w:w="1120" w:type="dxa"/>
          </w:tcPr>
          <w:p w14:paraId="79BA9D5B" w14:textId="77777777" w:rsidR="00E34178" w:rsidRPr="0076221C" w:rsidRDefault="003D30E1" w:rsidP="0076221C">
            <w:r w:rsidRPr="0076221C">
              <w:t>-69 000</w:t>
            </w:r>
          </w:p>
        </w:tc>
        <w:tc>
          <w:tcPr>
            <w:tcW w:w="1120" w:type="dxa"/>
          </w:tcPr>
          <w:p w14:paraId="0733AFCA" w14:textId="77777777" w:rsidR="00E34178" w:rsidRPr="0076221C" w:rsidRDefault="003D30E1" w:rsidP="0076221C">
            <w:r w:rsidRPr="0076221C">
              <w:t>-</w:t>
            </w:r>
          </w:p>
        </w:tc>
        <w:tc>
          <w:tcPr>
            <w:tcW w:w="1120" w:type="dxa"/>
          </w:tcPr>
          <w:p w14:paraId="64EB8902" w14:textId="77777777" w:rsidR="00E34178" w:rsidRPr="0076221C" w:rsidRDefault="003D30E1" w:rsidP="0076221C">
            <w:r w:rsidRPr="0076221C">
              <w:t>8 349 000</w:t>
            </w:r>
          </w:p>
        </w:tc>
        <w:tc>
          <w:tcPr>
            <w:tcW w:w="1120" w:type="dxa"/>
          </w:tcPr>
          <w:p w14:paraId="3AF40D82" w14:textId="77777777" w:rsidR="00E34178" w:rsidRPr="0076221C" w:rsidRDefault="003D30E1" w:rsidP="0076221C">
            <w:r w:rsidRPr="0076221C">
              <w:t>76 900 000</w:t>
            </w:r>
          </w:p>
        </w:tc>
      </w:tr>
      <w:tr w:rsidR="00E34178" w:rsidRPr="0076221C" w14:paraId="7152CC3E" w14:textId="77777777" w:rsidTr="002B0003">
        <w:trPr>
          <w:trHeight w:val="580"/>
        </w:trPr>
        <w:tc>
          <w:tcPr>
            <w:tcW w:w="560" w:type="dxa"/>
          </w:tcPr>
          <w:p w14:paraId="6D0AEF31" w14:textId="77777777" w:rsidR="00E34178" w:rsidRPr="0076221C" w:rsidRDefault="00E34178" w:rsidP="0076221C"/>
        </w:tc>
        <w:tc>
          <w:tcPr>
            <w:tcW w:w="560" w:type="dxa"/>
          </w:tcPr>
          <w:p w14:paraId="57870949" w14:textId="77777777" w:rsidR="00E34178" w:rsidRPr="0076221C" w:rsidRDefault="003D30E1" w:rsidP="0076221C">
            <w:r w:rsidRPr="0076221C">
              <w:t>72</w:t>
            </w:r>
          </w:p>
        </w:tc>
        <w:tc>
          <w:tcPr>
            <w:tcW w:w="3160" w:type="dxa"/>
          </w:tcPr>
          <w:p w14:paraId="727C114E" w14:textId="77777777" w:rsidR="00E34178" w:rsidRPr="0076221C" w:rsidRDefault="003D30E1" w:rsidP="0076221C">
            <w:r w:rsidRPr="0076221C">
              <w:t>Fellesskatt mv. fra personlige skattytere</w:t>
            </w:r>
          </w:p>
        </w:tc>
        <w:tc>
          <w:tcPr>
            <w:tcW w:w="1120" w:type="dxa"/>
          </w:tcPr>
          <w:p w14:paraId="1CB0CABC" w14:textId="77777777" w:rsidR="00E34178" w:rsidRPr="0076221C" w:rsidRDefault="003D30E1" w:rsidP="0076221C">
            <w:r w:rsidRPr="0076221C">
              <w:t>107 460 000</w:t>
            </w:r>
          </w:p>
        </w:tc>
        <w:tc>
          <w:tcPr>
            <w:tcW w:w="1120" w:type="dxa"/>
          </w:tcPr>
          <w:p w14:paraId="455E4944" w14:textId="77777777" w:rsidR="00E34178" w:rsidRPr="0076221C" w:rsidRDefault="003D30E1" w:rsidP="0076221C">
            <w:r w:rsidRPr="0076221C">
              <w:t>-140 000</w:t>
            </w:r>
          </w:p>
        </w:tc>
        <w:tc>
          <w:tcPr>
            <w:tcW w:w="1120" w:type="dxa"/>
          </w:tcPr>
          <w:p w14:paraId="4D2D8DAB" w14:textId="77777777" w:rsidR="00E34178" w:rsidRPr="0076221C" w:rsidRDefault="003D30E1" w:rsidP="0076221C">
            <w:r w:rsidRPr="0076221C">
              <w:t>-</w:t>
            </w:r>
          </w:p>
        </w:tc>
        <w:tc>
          <w:tcPr>
            <w:tcW w:w="1120" w:type="dxa"/>
          </w:tcPr>
          <w:p w14:paraId="67A0BC66" w14:textId="77777777" w:rsidR="00E34178" w:rsidRPr="0076221C" w:rsidRDefault="003D30E1" w:rsidP="0076221C">
            <w:r w:rsidRPr="0076221C">
              <w:t>4 980 000</w:t>
            </w:r>
          </w:p>
        </w:tc>
        <w:tc>
          <w:tcPr>
            <w:tcW w:w="1120" w:type="dxa"/>
          </w:tcPr>
          <w:p w14:paraId="1C6888BF" w14:textId="77777777" w:rsidR="00E34178" w:rsidRPr="0076221C" w:rsidRDefault="003D30E1" w:rsidP="0076221C">
            <w:r w:rsidRPr="0076221C">
              <w:t>112 300 000</w:t>
            </w:r>
          </w:p>
        </w:tc>
      </w:tr>
      <w:tr w:rsidR="00E34178" w:rsidRPr="0076221C" w14:paraId="1A0672BB" w14:textId="77777777" w:rsidTr="002B0003">
        <w:trPr>
          <w:trHeight w:val="580"/>
        </w:trPr>
        <w:tc>
          <w:tcPr>
            <w:tcW w:w="560" w:type="dxa"/>
          </w:tcPr>
          <w:p w14:paraId="107263F5" w14:textId="77777777" w:rsidR="00E34178" w:rsidRPr="0076221C" w:rsidRDefault="00E34178" w:rsidP="0076221C"/>
        </w:tc>
        <w:tc>
          <w:tcPr>
            <w:tcW w:w="560" w:type="dxa"/>
          </w:tcPr>
          <w:p w14:paraId="0F71642E" w14:textId="77777777" w:rsidR="00E34178" w:rsidRPr="0076221C" w:rsidRDefault="003D30E1" w:rsidP="0076221C">
            <w:r w:rsidRPr="0076221C">
              <w:t>74</w:t>
            </w:r>
          </w:p>
        </w:tc>
        <w:tc>
          <w:tcPr>
            <w:tcW w:w="3160" w:type="dxa"/>
          </w:tcPr>
          <w:p w14:paraId="0C1CF8B4" w14:textId="77777777" w:rsidR="00E34178" w:rsidRPr="0076221C" w:rsidRDefault="003D30E1" w:rsidP="0076221C">
            <w:r w:rsidRPr="0076221C">
              <w:t>Selskapsskatter mv. fra upersonlige skattytere utenom petroleum</w:t>
            </w:r>
          </w:p>
        </w:tc>
        <w:tc>
          <w:tcPr>
            <w:tcW w:w="1120" w:type="dxa"/>
          </w:tcPr>
          <w:p w14:paraId="4E7DC983" w14:textId="77777777" w:rsidR="00E34178" w:rsidRPr="0076221C" w:rsidRDefault="003D30E1" w:rsidP="0076221C">
            <w:r w:rsidRPr="0076221C">
              <w:t>68 000 000</w:t>
            </w:r>
          </w:p>
        </w:tc>
        <w:tc>
          <w:tcPr>
            <w:tcW w:w="1120" w:type="dxa"/>
          </w:tcPr>
          <w:p w14:paraId="4AA8824D" w14:textId="77777777" w:rsidR="00E34178" w:rsidRPr="0076221C" w:rsidRDefault="003D30E1" w:rsidP="0076221C">
            <w:r w:rsidRPr="0076221C">
              <w:t>-240 000</w:t>
            </w:r>
          </w:p>
        </w:tc>
        <w:tc>
          <w:tcPr>
            <w:tcW w:w="1120" w:type="dxa"/>
          </w:tcPr>
          <w:p w14:paraId="3D9BAA66" w14:textId="77777777" w:rsidR="00E34178" w:rsidRPr="0076221C" w:rsidRDefault="003D30E1" w:rsidP="0076221C">
            <w:r w:rsidRPr="0076221C">
              <w:t>-</w:t>
            </w:r>
          </w:p>
        </w:tc>
        <w:tc>
          <w:tcPr>
            <w:tcW w:w="1120" w:type="dxa"/>
          </w:tcPr>
          <w:p w14:paraId="17E4F083" w14:textId="77777777" w:rsidR="00E34178" w:rsidRPr="0076221C" w:rsidRDefault="003D30E1" w:rsidP="0076221C">
            <w:r w:rsidRPr="0076221C">
              <w:t>8 780 000</w:t>
            </w:r>
          </w:p>
        </w:tc>
        <w:tc>
          <w:tcPr>
            <w:tcW w:w="1120" w:type="dxa"/>
          </w:tcPr>
          <w:p w14:paraId="44EB82D1" w14:textId="77777777" w:rsidR="00E34178" w:rsidRPr="0076221C" w:rsidRDefault="003D30E1" w:rsidP="0076221C">
            <w:r w:rsidRPr="0076221C">
              <w:t>76 540 000</w:t>
            </w:r>
          </w:p>
        </w:tc>
      </w:tr>
      <w:tr w:rsidR="00E34178" w:rsidRPr="0076221C" w14:paraId="419F93A0" w14:textId="77777777" w:rsidTr="002B0003">
        <w:trPr>
          <w:trHeight w:val="360"/>
        </w:trPr>
        <w:tc>
          <w:tcPr>
            <w:tcW w:w="560" w:type="dxa"/>
          </w:tcPr>
          <w:p w14:paraId="046C2B81" w14:textId="77777777" w:rsidR="00E34178" w:rsidRPr="0076221C" w:rsidRDefault="00E34178" w:rsidP="0076221C"/>
        </w:tc>
        <w:tc>
          <w:tcPr>
            <w:tcW w:w="560" w:type="dxa"/>
          </w:tcPr>
          <w:p w14:paraId="44CDB6D9" w14:textId="77777777" w:rsidR="00E34178" w:rsidRPr="0076221C" w:rsidRDefault="003D30E1" w:rsidP="0076221C">
            <w:r w:rsidRPr="0076221C">
              <w:t>75</w:t>
            </w:r>
          </w:p>
        </w:tc>
        <w:tc>
          <w:tcPr>
            <w:tcW w:w="3160" w:type="dxa"/>
          </w:tcPr>
          <w:p w14:paraId="22EC8B82" w14:textId="77777777" w:rsidR="00E34178" w:rsidRPr="0076221C" w:rsidRDefault="003D30E1" w:rsidP="0076221C">
            <w:r w:rsidRPr="0076221C">
              <w:t>Formuesskatt</w:t>
            </w:r>
          </w:p>
        </w:tc>
        <w:tc>
          <w:tcPr>
            <w:tcW w:w="1120" w:type="dxa"/>
          </w:tcPr>
          <w:p w14:paraId="67B0CA8C" w14:textId="77777777" w:rsidR="00E34178" w:rsidRPr="0076221C" w:rsidRDefault="003D30E1" w:rsidP="0076221C">
            <w:r w:rsidRPr="0076221C">
              <w:t>2 585 000</w:t>
            </w:r>
          </w:p>
        </w:tc>
        <w:tc>
          <w:tcPr>
            <w:tcW w:w="1120" w:type="dxa"/>
          </w:tcPr>
          <w:p w14:paraId="04575247" w14:textId="77777777" w:rsidR="00E34178" w:rsidRPr="0076221C" w:rsidRDefault="003D30E1" w:rsidP="0076221C">
            <w:r w:rsidRPr="0076221C">
              <w:t>-</w:t>
            </w:r>
          </w:p>
        </w:tc>
        <w:tc>
          <w:tcPr>
            <w:tcW w:w="1120" w:type="dxa"/>
          </w:tcPr>
          <w:p w14:paraId="24FC131C" w14:textId="77777777" w:rsidR="00E34178" w:rsidRPr="0076221C" w:rsidRDefault="003D30E1" w:rsidP="0076221C">
            <w:r w:rsidRPr="0076221C">
              <w:t>-</w:t>
            </w:r>
          </w:p>
        </w:tc>
        <w:tc>
          <w:tcPr>
            <w:tcW w:w="1120" w:type="dxa"/>
          </w:tcPr>
          <w:p w14:paraId="7575DE2E" w14:textId="77777777" w:rsidR="00E34178" w:rsidRPr="0076221C" w:rsidRDefault="003D30E1" w:rsidP="0076221C">
            <w:r w:rsidRPr="0076221C">
              <w:t>15 000</w:t>
            </w:r>
          </w:p>
        </w:tc>
        <w:tc>
          <w:tcPr>
            <w:tcW w:w="1120" w:type="dxa"/>
          </w:tcPr>
          <w:p w14:paraId="45D96FB7" w14:textId="77777777" w:rsidR="00E34178" w:rsidRPr="0076221C" w:rsidRDefault="003D30E1" w:rsidP="0076221C">
            <w:r w:rsidRPr="0076221C">
              <w:t>2 600 000</w:t>
            </w:r>
          </w:p>
        </w:tc>
      </w:tr>
      <w:tr w:rsidR="00E34178" w:rsidRPr="0076221C" w14:paraId="3372CE11" w14:textId="77777777" w:rsidTr="002B0003">
        <w:trPr>
          <w:trHeight w:val="360"/>
        </w:trPr>
        <w:tc>
          <w:tcPr>
            <w:tcW w:w="560" w:type="dxa"/>
          </w:tcPr>
          <w:p w14:paraId="21EF3A4B" w14:textId="77777777" w:rsidR="00E34178" w:rsidRPr="0076221C" w:rsidRDefault="00E34178" w:rsidP="0076221C"/>
        </w:tc>
        <w:tc>
          <w:tcPr>
            <w:tcW w:w="560" w:type="dxa"/>
          </w:tcPr>
          <w:p w14:paraId="719C0890" w14:textId="77777777" w:rsidR="00E34178" w:rsidRPr="0076221C" w:rsidRDefault="003D30E1" w:rsidP="0076221C">
            <w:r w:rsidRPr="0076221C">
              <w:t>76</w:t>
            </w:r>
          </w:p>
        </w:tc>
        <w:tc>
          <w:tcPr>
            <w:tcW w:w="3160" w:type="dxa"/>
          </w:tcPr>
          <w:p w14:paraId="0A017ACC" w14:textId="77777777" w:rsidR="00E34178" w:rsidRPr="0076221C" w:rsidRDefault="003D30E1" w:rsidP="0076221C">
            <w:r w:rsidRPr="0076221C">
              <w:t>Kildeskatt på utbytte</w:t>
            </w:r>
          </w:p>
        </w:tc>
        <w:tc>
          <w:tcPr>
            <w:tcW w:w="1120" w:type="dxa"/>
          </w:tcPr>
          <w:p w14:paraId="75D08899" w14:textId="77777777" w:rsidR="00E34178" w:rsidRPr="0076221C" w:rsidRDefault="003D30E1" w:rsidP="0076221C">
            <w:r w:rsidRPr="0076221C">
              <w:t>5 410 000</w:t>
            </w:r>
          </w:p>
        </w:tc>
        <w:tc>
          <w:tcPr>
            <w:tcW w:w="1120" w:type="dxa"/>
          </w:tcPr>
          <w:p w14:paraId="5C154107" w14:textId="77777777" w:rsidR="00E34178" w:rsidRPr="0076221C" w:rsidRDefault="003D30E1" w:rsidP="0076221C">
            <w:r w:rsidRPr="0076221C">
              <w:t>-</w:t>
            </w:r>
          </w:p>
        </w:tc>
        <w:tc>
          <w:tcPr>
            <w:tcW w:w="1120" w:type="dxa"/>
          </w:tcPr>
          <w:p w14:paraId="366C95AA" w14:textId="77777777" w:rsidR="00E34178" w:rsidRPr="0076221C" w:rsidRDefault="003D30E1" w:rsidP="0076221C">
            <w:r w:rsidRPr="0076221C">
              <w:t>-</w:t>
            </w:r>
          </w:p>
        </w:tc>
        <w:tc>
          <w:tcPr>
            <w:tcW w:w="1120" w:type="dxa"/>
          </w:tcPr>
          <w:p w14:paraId="7EB678B7" w14:textId="77777777" w:rsidR="00E34178" w:rsidRPr="0076221C" w:rsidRDefault="003D30E1" w:rsidP="0076221C">
            <w:r w:rsidRPr="0076221C">
              <w:t>-710 000</w:t>
            </w:r>
          </w:p>
        </w:tc>
        <w:tc>
          <w:tcPr>
            <w:tcW w:w="1120" w:type="dxa"/>
          </w:tcPr>
          <w:p w14:paraId="3941FC24" w14:textId="77777777" w:rsidR="00E34178" w:rsidRPr="0076221C" w:rsidRDefault="003D30E1" w:rsidP="0076221C">
            <w:r w:rsidRPr="0076221C">
              <w:t>4 700 000</w:t>
            </w:r>
          </w:p>
        </w:tc>
      </w:tr>
      <w:tr w:rsidR="00E34178" w:rsidRPr="0076221C" w14:paraId="130F7D64" w14:textId="77777777" w:rsidTr="002B0003">
        <w:trPr>
          <w:trHeight w:val="360"/>
        </w:trPr>
        <w:tc>
          <w:tcPr>
            <w:tcW w:w="560" w:type="dxa"/>
          </w:tcPr>
          <w:p w14:paraId="5658259C" w14:textId="77777777" w:rsidR="00E34178" w:rsidRPr="0076221C" w:rsidRDefault="003D30E1" w:rsidP="0076221C">
            <w:r w:rsidRPr="0076221C">
              <w:t>5502</w:t>
            </w:r>
          </w:p>
        </w:tc>
        <w:tc>
          <w:tcPr>
            <w:tcW w:w="560" w:type="dxa"/>
          </w:tcPr>
          <w:p w14:paraId="0EA7BDCC" w14:textId="77777777" w:rsidR="00E34178" w:rsidRPr="0076221C" w:rsidRDefault="00E34178" w:rsidP="0076221C"/>
        </w:tc>
        <w:tc>
          <w:tcPr>
            <w:tcW w:w="3160" w:type="dxa"/>
          </w:tcPr>
          <w:p w14:paraId="5428F2B5" w14:textId="77777777" w:rsidR="00E34178" w:rsidRPr="0076221C" w:rsidRDefault="003D30E1" w:rsidP="0076221C">
            <w:r w:rsidRPr="0076221C">
              <w:t>Finansskatt</w:t>
            </w:r>
          </w:p>
        </w:tc>
        <w:tc>
          <w:tcPr>
            <w:tcW w:w="1120" w:type="dxa"/>
          </w:tcPr>
          <w:p w14:paraId="41F3DB0D" w14:textId="77777777" w:rsidR="00E34178" w:rsidRPr="0076221C" w:rsidRDefault="00E34178" w:rsidP="0076221C"/>
        </w:tc>
        <w:tc>
          <w:tcPr>
            <w:tcW w:w="1120" w:type="dxa"/>
          </w:tcPr>
          <w:p w14:paraId="43275EA2" w14:textId="77777777" w:rsidR="00E34178" w:rsidRPr="0076221C" w:rsidRDefault="00E34178" w:rsidP="0076221C"/>
        </w:tc>
        <w:tc>
          <w:tcPr>
            <w:tcW w:w="1120" w:type="dxa"/>
          </w:tcPr>
          <w:p w14:paraId="58664FAE" w14:textId="77777777" w:rsidR="00E34178" w:rsidRPr="0076221C" w:rsidRDefault="00E34178" w:rsidP="0076221C"/>
        </w:tc>
        <w:tc>
          <w:tcPr>
            <w:tcW w:w="1120" w:type="dxa"/>
          </w:tcPr>
          <w:p w14:paraId="680BB674" w14:textId="77777777" w:rsidR="00E34178" w:rsidRPr="0076221C" w:rsidRDefault="00E34178" w:rsidP="0076221C"/>
        </w:tc>
        <w:tc>
          <w:tcPr>
            <w:tcW w:w="1120" w:type="dxa"/>
          </w:tcPr>
          <w:p w14:paraId="24635DBA" w14:textId="77777777" w:rsidR="00E34178" w:rsidRPr="0076221C" w:rsidRDefault="00E34178" w:rsidP="0076221C"/>
        </w:tc>
      </w:tr>
      <w:tr w:rsidR="00E34178" w:rsidRPr="0076221C" w14:paraId="19DBD618" w14:textId="77777777" w:rsidTr="002B0003">
        <w:trPr>
          <w:trHeight w:val="360"/>
        </w:trPr>
        <w:tc>
          <w:tcPr>
            <w:tcW w:w="560" w:type="dxa"/>
          </w:tcPr>
          <w:p w14:paraId="544A307B" w14:textId="77777777" w:rsidR="00E34178" w:rsidRPr="0076221C" w:rsidRDefault="00E34178" w:rsidP="0076221C"/>
        </w:tc>
        <w:tc>
          <w:tcPr>
            <w:tcW w:w="560" w:type="dxa"/>
          </w:tcPr>
          <w:p w14:paraId="3D32BFA4" w14:textId="77777777" w:rsidR="00E34178" w:rsidRPr="0076221C" w:rsidRDefault="003D30E1" w:rsidP="0076221C">
            <w:r w:rsidRPr="0076221C">
              <w:t>70</w:t>
            </w:r>
          </w:p>
        </w:tc>
        <w:tc>
          <w:tcPr>
            <w:tcW w:w="3160" w:type="dxa"/>
          </w:tcPr>
          <w:p w14:paraId="5EEED210" w14:textId="77777777" w:rsidR="00E34178" w:rsidRPr="0076221C" w:rsidRDefault="003D30E1" w:rsidP="0076221C">
            <w:r w:rsidRPr="0076221C">
              <w:t>Skatt på lønn</w:t>
            </w:r>
          </w:p>
        </w:tc>
        <w:tc>
          <w:tcPr>
            <w:tcW w:w="1120" w:type="dxa"/>
          </w:tcPr>
          <w:p w14:paraId="0AFDA7B4" w14:textId="77777777" w:rsidR="00E34178" w:rsidRPr="0076221C" w:rsidRDefault="003D30E1" w:rsidP="0076221C">
            <w:r w:rsidRPr="0076221C">
              <w:t>2 170 000</w:t>
            </w:r>
          </w:p>
        </w:tc>
        <w:tc>
          <w:tcPr>
            <w:tcW w:w="1120" w:type="dxa"/>
          </w:tcPr>
          <w:p w14:paraId="4017497B" w14:textId="77777777" w:rsidR="00E34178" w:rsidRPr="0076221C" w:rsidRDefault="003D30E1" w:rsidP="0076221C">
            <w:r w:rsidRPr="0076221C">
              <w:t>-</w:t>
            </w:r>
          </w:p>
        </w:tc>
        <w:tc>
          <w:tcPr>
            <w:tcW w:w="1120" w:type="dxa"/>
          </w:tcPr>
          <w:p w14:paraId="586ACA26" w14:textId="77777777" w:rsidR="00E34178" w:rsidRPr="0076221C" w:rsidRDefault="003D30E1" w:rsidP="0076221C">
            <w:r w:rsidRPr="0076221C">
              <w:t>-</w:t>
            </w:r>
          </w:p>
        </w:tc>
        <w:tc>
          <w:tcPr>
            <w:tcW w:w="1120" w:type="dxa"/>
          </w:tcPr>
          <w:p w14:paraId="13DA052D" w14:textId="77777777" w:rsidR="00E34178" w:rsidRPr="0076221C" w:rsidRDefault="003D30E1" w:rsidP="0076221C">
            <w:r w:rsidRPr="0076221C">
              <w:t>30 000</w:t>
            </w:r>
          </w:p>
        </w:tc>
        <w:tc>
          <w:tcPr>
            <w:tcW w:w="1120" w:type="dxa"/>
          </w:tcPr>
          <w:p w14:paraId="2E053C02" w14:textId="77777777" w:rsidR="00E34178" w:rsidRPr="0076221C" w:rsidRDefault="003D30E1" w:rsidP="0076221C">
            <w:r w:rsidRPr="0076221C">
              <w:t>2 200 000</w:t>
            </w:r>
          </w:p>
        </w:tc>
      </w:tr>
      <w:tr w:rsidR="00E34178" w:rsidRPr="0076221C" w14:paraId="08820003" w14:textId="77777777" w:rsidTr="002B0003">
        <w:trPr>
          <w:trHeight w:val="360"/>
        </w:trPr>
        <w:tc>
          <w:tcPr>
            <w:tcW w:w="560" w:type="dxa"/>
          </w:tcPr>
          <w:p w14:paraId="21B1277E" w14:textId="77777777" w:rsidR="00E34178" w:rsidRPr="0076221C" w:rsidRDefault="00E34178" w:rsidP="0076221C"/>
        </w:tc>
        <w:tc>
          <w:tcPr>
            <w:tcW w:w="560" w:type="dxa"/>
          </w:tcPr>
          <w:p w14:paraId="2444DF46" w14:textId="77777777" w:rsidR="00E34178" w:rsidRPr="0076221C" w:rsidRDefault="003D30E1" w:rsidP="0076221C">
            <w:r w:rsidRPr="0076221C">
              <w:t>71</w:t>
            </w:r>
          </w:p>
        </w:tc>
        <w:tc>
          <w:tcPr>
            <w:tcW w:w="3160" w:type="dxa"/>
          </w:tcPr>
          <w:p w14:paraId="01363363" w14:textId="77777777" w:rsidR="00E34178" w:rsidRPr="0076221C" w:rsidRDefault="003D30E1" w:rsidP="0076221C">
            <w:r w:rsidRPr="0076221C">
              <w:t>Skatt på overskudd</w:t>
            </w:r>
          </w:p>
        </w:tc>
        <w:tc>
          <w:tcPr>
            <w:tcW w:w="1120" w:type="dxa"/>
          </w:tcPr>
          <w:p w14:paraId="175DFDDC" w14:textId="77777777" w:rsidR="00E34178" w:rsidRPr="0076221C" w:rsidRDefault="003D30E1" w:rsidP="0076221C">
            <w:r w:rsidRPr="0076221C">
              <w:t>2 560 000</w:t>
            </w:r>
          </w:p>
        </w:tc>
        <w:tc>
          <w:tcPr>
            <w:tcW w:w="1120" w:type="dxa"/>
          </w:tcPr>
          <w:p w14:paraId="0BE0B0CD" w14:textId="77777777" w:rsidR="00E34178" w:rsidRPr="0076221C" w:rsidRDefault="003D30E1" w:rsidP="0076221C">
            <w:r w:rsidRPr="0076221C">
              <w:t>-</w:t>
            </w:r>
          </w:p>
        </w:tc>
        <w:tc>
          <w:tcPr>
            <w:tcW w:w="1120" w:type="dxa"/>
          </w:tcPr>
          <w:p w14:paraId="45EB5937" w14:textId="77777777" w:rsidR="00E34178" w:rsidRPr="0076221C" w:rsidRDefault="003D30E1" w:rsidP="0076221C">
            <w:r w:rsidRPr="0076221C">
              <w:t>-</w:t>
            </w:r>
          </w:p>
        </w:tc>
        <w:tc>
          <w:tcPr>
            <w:tcW w:w="1120" w:type="dxa"/>
          </w:tcPr>
          <w:p w14:paraId="70CA5FAB" w14:textId="77777777" w:rsidR="00E34178" w:rsidRPr="0076221C" w:rsidRDefault="003D30E1" w:rsidP="0076221C">
            <w:r w:rsidRPr="0076221C">
              <w:t>440 000</w:t>
            </w:r>
          </w:p>
        </w:tc>
        <w:tc>
          <w:tcPr>
            <w:tcW w:w="1120" w:type="dxa"/>
          </w:tcPr>
          <w:p w14:paraId="1EC50C9F" w14:textId="77777777" w:rsidR="00E34178" w:rsidRPr="0076221C" w:rsidRDefault="003D30E1" w:rsidP="0076221C">
            <w:r w:rsidRPr="0076221C">
              <w:t>3 000 000</w:t>
            </w:r>
          </w:p>
        </w:tc>
      </w:tr>
      <w:tr w:rsidR="00E34178" w:rsidRPr="0076221C" w14:paraId="7F9CF82B" w14:textId="77777777" w:rsidTr="002B0003">
        <w:trPr>
          <w:trHeight w:val="360"/>
        </w:trPr>
        <w:tc>
          <w:tcPr>
            <w:tcW w:w="560" w:type="dxa"/>
          </w:tcPr>
          <w:p w14:paraId="7E473B2B" w14:textId="77777777" w:rsidR="00E34178" w:rsidRPr="0076221C" w:rsidRDefault="003D30E1" w:rsidP="0076221C">
            <w:r w:rsidRPr="0076221C">
              <w:t>5506</w:t>
            </w:r>
          </w:p>
        </w:tc>
        <w:tc>
          <w:tcPr>
            <w:tcW w:w="560" w:type="dxa"/>
          </w:tcPr>
          <w:p w14:paraId="0DB5D6C9" w14:textId="77777777" w:rsidR="00E34178" w:rsidRPr="0076221C" w:rsidRDefault="00E34178" w:rsidP="0076221C"/>
        </w:tc>
        <w:tc>
          <w:tcPr>
            <w:tcW w:w="3160" w:type="dxa"/>
          </w:tcPr>
          <w:p w14:paraId="13FDA1BB" w14:textId="77777777" w:rsidR="00E34178" w:rsidRPr="0076221C" w:rsidRDefault="003D30E1" w:rsidP="0076221C">
            <w:r w:rsidRPr="0076221C">
              <w:t>Avgift av arv og gaver</w:t>
            </w:r>
          </w:p>
        </w:tc>
        <w:tc>
          <w:tcPr>
            <w:tcW w:w="1120" w:type="dxa"/>
          </w:tcPr>
          <w:p w14:paraId="04324C11" w14:textId="77777777" w:rsidR="00E34178" w:rsidRPr="0076221C" w:rsidRDefault="00E34178" w:rsidP="0076221C"/>
        </w:tc>
        <w:tc>
          <w:tcPr>
            <w:tcW w:w="1120" w:type="dxa"/>
          </w:tcPr>
          <w:p w14:paraId="189CE672" w14:textId="77777777" w:rsidR="00E34178" w:rsidRPr="0076221C" w:rsidRDefault="00E34178" w:rsidP="0076221C"/>
        </w:tc>
        <w:tc>
          <w:tcPr>
            <w:tcW w:w="1120" w:type="dxa"/>
          </w:tcPr>
          <w:p w14:paraId="564154B7" w14:textId="77777777" w:rsidR="00E34178" w:rsidRPr="0076221C" w:rsidRDefault="00E34178" w:rsidP="0076221C"/>
        </w:tc>
        <w:tc>
          <w:tcPr>
            <w:tcW w:w="1120" w:type="dxa"/>
          </w:tcPr>
          <w:p w14:paraId="235BDE41" w14:textId="77777777" w:rsidR="00E34178" w:rsidRPr="0076221C" w:rsidRDefault="00E34178" w:rsidP="0076221C"/>
        </w:tc>
        <w:tc>
          <w:tcPr>
            <w:tcW w:w="1120" w:type="dxa"/>
          </w:tcPr>
          <w:p w14:paraId="166A1B10" w14:textId="77777777" w:rsidR="00E34178" w:rsidRPr="0076221C" w:rsidRDefault="00E34178" w:rsidP="0076221C"/>
        </w:tc>
      </w:tr>
      <w:tr w:rsidR="00E34178" w:rsidRPr="0076221C" w14:paraId="2D46E555" w14:textId="77777777" w:rsidTr="002B0003">
        <w:trPr>
          <w:trHeight w:val="360"/>
        </w:trPr>
        <w:tc>
          <w:tcPr>
            <w:tcW w:w="560" w:type="dxa"/>
          </w:tcPr>
          <w:p w14:paraId="43E99523" w14:textId="77777777" w:rsidR="00E34178" w:rsidRPr="0076221C" w:rsidRDefault="00E34178" w:rsidP="0076221C"/>
        </w:tc>
        <w:tc>
          <w:tcPr>
            <w:tcW w:w="560" w:type="dxa"/>
          </w:tcPr>
          <w:p w14:paraId="730B41F1" w14:textId="77777777" w:rsidR="00E34178" w:rsidRPr="0076221C" w:rsidRDefault="003D30E1" w:rsidP="0076221C">
            <w:r w:rsidRPr="0076221C">
              <w:t>70</w:t>
            </w:r>
          </w:p>
        </w:tc>
        <w:tc>
          <w:tcPr>
            <w:tcW w:w="3160" w:type="dxa"/>
          </w:tcPr>
          <w:p w14:paraId="11EDBFC7" w14:textId="77777777" w:rsidR="00E34178" w:rsidRPr="0076221C" w:rsidRDefault="003D30E1" w:rsidP="0076221C">
            <w:r w:rsidRPr="0076221C">
              <w:t>Avgift</w:t>
            </w:r>
          </w:p>
        </w:tc>
        <w:tc>
          <w:tcPr>
            <w:tcW w:w="1120" w:type="dxa"/>
          </w:tcPr>
          <w:p w14:paraId="68E2E745" w14:textId="77777777" w:rsidR="00E34178" w:rsidRPr="0076221C" w:rsidRDefault="003D30E1" w:rsidP="0076221C">
            <w:r w:rsidRPr="0076221C">
              <w:t>-</w:t>
            </w:r>
          </w:p>
        </w:tc>
        <w:tc>
          <w:tcPr>
            <w:tcW w:w="1120" w:type="dxa"/>
          </w:tcPr>
          <w:p w14:paraId="63CF21D3" w14:textId="77777777" w:rsidR="00E34178" w:rsidRPr="0076221C" w:rsidRDefault="003D30E1" w:rsidP="0076221C">
            <w:r w:rsidRPr="0076221C">
              <w:t>-</w:t>
            </w:r>
          </w:p>
        </w:tc>
        <w:tc>
          <w:tcPr>
            <w:tcW w:w="1120" w:type="dxa"/>
          </w:tcPr>
          <w:p w14:paraId="1C517ABD" w14:textId="77777777" w:rsidR="00E34178" w:rsidRPr="0076221C" w:rsidRDefault="003D30E1" w:rsidP="0076221C">
            <w:r w:rsidRPr="0076221C">
              <w:t>-</w:t>
            </w:r>
          </w:p>
        </w:tc>
        <w:tc>
          <w:tcPr>
            <w:tcW w:w="1120" w:type="dxa"/>
          </w:tcPr>
          <w:p w14:paraId="7CDE6B64" w14:textId="77777777" w:rsidR="00E34178" w:rsidRPr="0076221C" w:rsidRDefault="003D30E1" w:rsidP="0076221C">
            <w:r w:rsidRPr="0076221C">
              <w:t>40 000</w:t>
            </w:r>
          </w:p>
        </w:tc>
        <w:tc>
          <w:tcPr>
            <w:tcW w:w="1120" w:type="dxa"/>
          </w:tcPr>
          <w:p w14:paraId="7BCAC726" w14:textId="77777777" w:rsidR="00E34178" w:rsidRPr="0076221C" w:rsidRDefault="003D30E1" w:rsidP="0076221C">
            <w:r w:rsidRPr="0076221C">
              <w:t>40 000</w:t>
            </w:r>
          </w:p>
        </w:tc>
      </w:tr>
      <w:tr w:rsidR="00E34178" w:rsidRPr="0076221C" w14:paraId="22DE293B" w14:textId="77777777" w:rsidTr="002B0003">
        <w:trPr>
          <w:trHeight w:val="360"/>
        </w:trPr>
        <w:tc>
          <w:tcPr>
            <w:tcW w:w="560" w:type="dxa"/>
          </w:tcPr>
          <w:p w14:paraId="13D8B058" w14:textId="77777777" w:rsidR="00E34178" w:rsidRPr="0076221C" w:rsidRDefault="003D30E1" w:rsidP="0076221C">
            <w:r w:rsidRPr="0076221C">
              <w:t>5507</w:t>
            </w:r>
          </w:p>
        </w:tc>
        <w:tc>
          <w:tcPr>
            <w:tcW w:w="560" w:type="dxa"/>
          </w:tcPr>
          <w:p w14:paraId="7AF1D7DD" w14:textId="77777777" w:rsidR="00E34178" w:rsidRPr="0076221C" w:rsidRDefault="00E34178" w:rsidP="0076221C"/>
        </w:tc>
        <w:tc>
          <w:tcPr>
            <w:tcW w:w="5400" w:type="dxa"/>
            <w:gridSpan w:val="3"/>
          </w:tcPr>
          <w:p w14:paraId="2AF32675" w14:textId="77777777" w:rsidR="00E34178" w:rsidRPr="0076221C" w:rsidRDefault="003D30E1" w:rsidP="0076221C">
            <w:r w:rsidRPr="0076221C">
              <w:t>Skatt og avgift på utvinning av petroleum</w:t>
            </w:r>
          </w:p>
        </w:tc>
        <w:tc>
          <w:tcPr>
            <w:tcW w:w="1120" w:type="dxa"/>
          </w:tcPr>
          <w:p w14:paraId="4D172301" w14:textId="77777777" w:rsidR="00E34178" w:rsidRPr="0076221C" w:rsidRDefault="00E34178" w:rsidP="0076221C"/>
        </w:tc>
        <w:tc>
          <w:tcPr>
            <w:tcW w:w="1120" w:type="dxa"/>
          </w:tcPr>
          <w:p w14:paraId="0BA6C8AA" w14:textId="77777777" w:rsidR="00E34178" w:rsidRPr="0076221C" w:rsidRDefault="00E34178" w:rsidP="0076221C"/>
        </w:tc>
        <w:tc>
          <w:tcPr>
            <w:tcW w:w="1120" w:type="dxa"/>
          </w:tcPr>
          <w:p w14:paraId="186CD96F" w14:textId="77777777" w:rsidR="00E34178" w:rsidRPr="0076221C" w:rsidRDefault="00E34178" w:rsidP="0076221C"/>
        </w:tc>
      </w:tr>
      <w:tr w:rsidR="00E34178" w:rsidRPr="0076221C" w14:paraId="444368E7" w14:textId="77777777" w:rsidTr="002B0003">
        <w:trPr>
          <w:trHeight w:val="360"/>
        </w:trPr>
        <w:tc>
          <w:tcPr>
            <w:tcW w:w="560" w:type="dxa"/>
          </w:tcPr>
          <w:p w14:paraId="3FE06EDC" w14:textId="77777777" w:rsidR="00E34178" w:rsidRPr="0076221C" w:rsidRDefault="00E34178" w:rsidP="0076221C"/>
        </w:tc>
        <w:tc>
          <w:tcPr>
            <w:tcW w:w="560" w:type="dxa"/>
          </w:tcPr>
          <w:p w14:paraId="2009D121" w14:textId="77777777" w:rsidR="00E34178" w:rsidRPr="0076221C" w:rsidRDefault="003D30E1" w:rsidP="0076221C">
            <w:r w:rsidRPr="0076221C">
              <w:t>71</w:t>
            </w:r>
          </w:p>
        </w:tc>
        <w:tc>
          <w:tcPr>
            <w:tcW w:w="3160" w:type="dxa"/>
          </w:tcPr>
          <w:p w14:paraId="33A8A559" w14:textId="77777777" w:rsidR="00E34178" w:rsidRPr="0076221C" w:rsidRDefault="003D30E1" w:rsidP="0076221C">
            <w:r w:rsidRPr="0076221C">
              <w:t>Ordinær skatt på formue og inntekt</w:t>
            </w:r>
          </w:p>
        </w:tc>
        <w:tc>
          <w:tcPr>
            <w:tcW w:w="1120" w:type="dxa"/>
          </w:tcPr>
          <w:p w14:paraId="67DC104F" w14:textId="77777777" w:rsidR="00E34178" w:rsidRPr="0076221C" w:rsidRDefault="003D30E1" w:rsidP="0076221C">
            <w:r w:rsidRPr="0076221C">
              <w:t>8 900 000</w:t>
            </w:r>
          </w:p>
        </w:tc>
        <w:tc>
          <w:tcPr>
            <w:tcW w:w="1120" w:type="dxa"/>
          </w:tcPr>
          <w:p w14:paraId="006AA3C2" w14:textId="77777777" w:rsidR="00E34178" w:rsidRPr="0076221C" w:rsidRDefault="003D30E1" w:rsidP="0076221C">
            <w:r w:rsidRPr="0076221C">
              <w:t>-</w:t>
            </w:r>
          </w:p>
        </w:tc>
        <w:tc>
          <w:tcPr>
            <w:tcW w:w="1120" w:type="dxa"/>
          </w:tcPr>
          <w:p w14:paraId="16190306" w14:textId="77777777" w:rsidR="00E34178" w:rsidRPr="0076221C" w:rsidRDefault="003D30E1" w:rsidP="0076221C">
            <w:r w:rsidRPr="0076221C">
              <w:t>-</w:t>
            </w:r>
          </w:p>
        </w:tc>
        <w:tc>
          <w:tcPr>
            <w:tcW w:w="1120" w:type="dxa"/>
          </w:tcPr>
          <w:p w14:paraId="5895C3D6" w14:textId="77777777" w:rsidR="00E34178" w:rsidRPr="0076221C" w:rsidRDefault="003D30E1" w:rsidP="0076221C">
            <w:r w:rsidRPr="0076221C">
              <w:t>24 400 000</w:t>
            </w:r>
          </w:p>
        </w:tc>
        <w:tc>
          <w:tcPr>
            <w:tcW w:w="1120" w:type="dxa"/>
          </w:tcPr>
          <w:p w14:paraId="0486D91A" w14:textId="77777777" w:rsidR="00E34178" w:rsidRPr="0076221C" w:rsidRDefault="003D30E1" w:rsidP="0076221C">
            <w:r w:rsidRPr="0076221C">
              <w:t>33 300 000</w:t>
            </w:r>
          </w:p>
        </w:tc>
      </w:tr>
      <w:tr w:rsidR="00E34178" w:rsidRPr="0076221C" w14:paraId="2852F6F8" w14:textId="77777777" w:rsidTr="002B0003">
        <w:trPr>
          <w:trHeight w:val="360"/>
        </w:trPr>
        <w:tc>
          <w:tcPr>
            <w:tcW w:w="560" w:type="dxa"/>
          </w:tcPr>
          <w:p w14:paraId="691C3112" w14:textId="77777777" w:rsidR="00E34178" w:rsidRPr="0076221C" w:rsidRDefault="00E34178" w:rsidP="0076221C"/>
        </w:tc>
        <w:tc>
          <w:tcPr>
            <w:tcW w:w="560" w:type="dxa"/>
          </w:tcPr>
          <w:p w14:paraId="7993607E" w14:textId="77777777" w:rsidR="00E34178" w:rsidRPr="0076221C" w:rsidRDefault="003D30E1" w:rsidP="0076221C">
            <w:r w:rsidRPr="0076221C">
              <w:t>72</w:t>
            </w:r>
          </w:p>
        </w:tc>
        <w:tc>
          <w:tcPr>
            <w:tcW w:w="3160" w:type="dxa"/>
          </w:tcPr>
          <w:p w14:paraId="25E9C3A0" w14:textId="77777777" w:rsidR="00E34178" w:rsidRPr="0076221C" w:rsidRDefault="003D30E1" w:rsidP="0076221C">
            <w:r w:rsidRPr="0076221C">
              <w:t>Særskatt på oljeinntekter</w:t>
            </w:r>
          </w:p>
        </w:tc>
        <w:tc>
          <w:tcPr>
            <w:tcW w:w="1120" w:type="dxa"/>
          </w:tcPr>
          <w:p w14:paraId="1402A2BA" w14:textId="77777777" w:rsidR="00E34178" w:rsidRPr="0076221C" w:rsidRDefault="003D30E1" w:rsidP="0076221C">
            <w:r w:rsidRPr="0076221C">
              <w:t>-600 000</w:t>
            </w:r>
          </w:p>
        </w:tc>
        <w:tc>
          <w:tcPr>
            <w:tcW w:w="1120" w:type="dxa"/>
          </w:tcPr>
          <w:p w14:paraId="442965A1" w14:textId="77777777" w:rsidR="00E34178" w:rsidRPr="0076221C" w:rsidRDefault="003D30E1" w:rsidP="0076221C">
            <w:r w:rsidRPr="0076221C">
              <w:t>-</w:t>
            </w:r>
          </w:p>
        </w:tc>
        <w:tc>
          <w:tcPr>
            <w:tcW w:w="1120" w:type="dxa"/>
          </w:tcPr>
          <w:p w14:paraId="032CA3D7" w14:textId="77777777" w:rsidR="00E34178" w:rsidRPr="0076221C" w:rsidRDefault="003D30E1" w:rsidP="0076221C">
            <w:r w:rsidRPr="0076221C">
              <w:t>-</w:t>
            </w:r>
          </w:p>
        </w:tc>
        <w:tc>
          <w:tcPr>
            <w:tcW w:w="1120" w:type="dxa"/>
          </w:tcPr>
          <w:p w14:paraId="6296141E" w14:textId="77777777" w:rsidR="00E34178" w:rsidRPr="0076221C" w:rsidRDefault="003D30E1" w:rsidP="0076221C">
            <w:r w:rsidRPr="0076221C">
              <w:t>52 700 000</w:t>
            </w:r>
          </w:p>
        </w:tc>
        <w:tc>
          <w:tcPr>
            <w:tcW w:w="1120" w:type="dxa"/>
          </w:tcPr>
          <w:p w14:paraId="328EB8C4" w14:textId="77777777" w:rsidR="00E34178" w:rsidRPr="0076221C" w:rsidRDefault="003D30E1" w:rsidP="0076221C">
            <w:r w:rsidRPr="0076221C">
              <w:t>52 100 000</w:t>
            </w:r>
          </w:p>
        </w:tc>
      </w:tr>
      <w:tr w:rsidR="00E34178" w:rsidRPr="0076221C" w14:paraId="68BB399A" w14:textId="77777777" w:rsidTr="002B0003">
        <w:trPr>
          <w:trHeight w:val="360"/>
        </w:trPr>
        <w:tc>
          <w:tcPr>
            <w:tcW w:w="560" w:type="dxa"/>
          </w:tcPr>
          <w:p w14:paraId="11D951AD" w14:textId="77777777" w:rsidR="00E34178" w:rsidRPr="0076221C" w:rsidRDefault="00E34178" w:rsidP="0076221C"/>
        </w:tc>
        <w:tc>
          <w:tcPr>
            <w:tcW w:w="560" w:type="dxa"/>
          </w:tcPr>
          <w:p w14:paraId="591F1B8F" w14:textId="77777777" w:rsidR="00E34178" w:rsidRPr="0076221C" w:rsidRDefault="003D30E1" w:rsidP="0076221C">
            <w:r w:rsidRPr="0076221C">
              <w:t>74</w:t>
            </w:r>
          </w:p>
        </w:tc>
        <w:tc>
          <w:tcPr>
            <w:tcW w:w="3160" w:type="dxa"/>
          </w:tcPr>
          <w:p w14:paraId="19712241" w14:textId="77777777" w:rsidR="00E34178" w:rsidRPr="0076221C" w:rsidRDefault="003D30E1" w:rsidP="0076221C">
            <w:r w:rsidRPr="0076221C">
              <w:t>Arealavgift mv.</w:t>
            </w:r>
          </w:p>
        </w:tc>
        <w:tc>
          <w:tcPr>
            <w:tcW w:w="1120" w:type="dxa"/>
          </w:tcPr>
          <w:p w14:paraId="243BE145" w14:textId="77777777" w:rsidR="00E34178" w:rsidRPr="0076221C" w:rsidRDefault="003D30E1" w:rsidP="0076221C">
            <w:r w:rsidRPr="0076221C">
              <w:t>1 600 000</w:t>
            </w:r>
          </w:p>
        </w:tc>
        <w:tc>
          <w:tcPr>
            <w:tcW w:w="1120" w:type="dxa"/>
          </w:tcPr>
          <w:p w14:paraId="283DDCC0" w14:textId="77777777" w:rsidR="00E34178" w:rsidRPr="0076221C" w:rsidRDefault="003D30E1" w:rsidP="0076221C">
            <w:r w:rsidRPr="0076221C">
              <w:t>-</w:t>
            </w:r>
          </w:p>
        </w:tc>
        <w:tc>
          <w:tcPr>
            <w:tcW w:w="1120" w:type="dxa"/>
          </w:tcPr>
          <w:p w14:paraId="684A6C91" w14:textId="77777777" w:rsidR="00E34178" w:rsidRPr="0076221C" w:rsidRDefault="003D30E1" w:rsidP="0076221C">
            <w:r w:rsidRPr="0076221C">
              <w:t>-</w:t>
            </w:r>
          </w:p>
        </w:tc>
        <w:tc>
          <w:tcPr>
            <w:tcW w:w="1120" w:type="dxa"/>
          </w:tcPr>
          <w:p w14:paraId="0A33E712" w14:textId="77777777" w:rsidR="00E34178" w:rsidRPr="0076221C" w:rsidRDefault="003D30E1" w:rsidP="0076221C">
            <w:r w:rsidRPr="0076221C">
              <w:t>-500 000</w:t>
            </w:r>
          </w:p>
        </w:tc>
        <w:tc>
          <w:tcPr>
            <w:tcW w:w="1120" w:type="dxa"/>
          </w:tcPr>
          <w:p w14:paraId="043462B4" w14:textId="77777777" w:rsidR="00E34178" w:rsidRPr="0076221C" w:rsidRDefault="003D30E1" w:rsidP="0076221C">
            <w:r w:rsidRPr="0076221C">
              <w:t>1 100 000</w:t>
            </w:r>
          </w:p>
        </w:tc>
      </w:tr>
      <w:tr w:rsidR="00E34178" w:rsidRPr="0076221C" w14:paraId="004793A2" w14:textId="77777777" w:rsidTr="002B0003">
        <w:trPr>
          <w:trHeight w:val="360"/>
        </w:trPr>
        <w:tc>
          <w:tcPr>
            <w:tcW w:w="560" w:type="dxa"/>
          </w:tcPr>
          <w:p w14:paraId="719DBB35" w14:textId="77777777" w:rsidR="00E34178" w:rsidRPr="0076221C" w:rsidRDefault="003D30E1" w:rsidP="0076221C">
            <w:r w:rsidRPr="0076221C">
              <w:t>5508</w:t>
            </w:r>
          </w:p>
        </w:tc>
        <w:tc>
          <w:tcPr>
            <w:tcW w:w="560" w:type="dxa"/>
          </w:tcPr>
          <w:p w14:paraId="4B23E088" w14:textId="77777777" w:rsidR="00E34178" w:rsidRPr="0076221C" w:rsidRDefault="00E34178" w:rsidP="0076221C"/>
        </w:tc>
        <w:tc>
          <w:tcPr>
            <w:tcW w:w="8760" w:type="dxa"/>
            <w:gridSpan w:val="6"/>
          </w:tcPr>
          <w:p w14:paraId="3A699A0C" w14:textId="77777777" w:rsidR="00E34178" w:rsidRPr="0076221C" w:rsidRDefault="003D30E1" w:rsidP="0076221C">
            <w:r w:rsidRPr="0076221C">
              <w:t>Avgift på utslipp av CO</w:t>
            </w:r>
            <w:r w:rsidRPr="003D30E1">
              <w:rPr>
                <w:rStyle w:val="skrift-senket"/>
              </w:rPr>
              <w:t>2</w:t>
            </w:r>
            <w:r w:rsidRPr="0076221C">
              <w:t xml:space="preserve"> i petroleumsvirksomhet på kontinentalsokkelen</w:t>
            </w:r>
          </w:p>
        </w:tc>
      </w:tr>
      <w:tr w:rsidR="00E34178" w:rsidRPr="0076221C" w14:paraId="265FA270" w14:textId="77777777" w:rsidTr="002B0003">
        <w:trPr>
          <w:trHeight w:val="580"/>
        </w:trPr>
        <w:tc>
          <w:tcPr>
            <w:tcW w:w="560" w:type="dxa"/>
          </w:tcPr>
          <w:p w14:paraId="54F75616" w14:textId="77777777" w:rsidR="00E34178" w:rsidRPr="0076221C" w:rsidRDefault="00E34178" w:rsidP="0076221C"/>
        </w:tc>
        <w:tc>
          <w:tcPr>
            <w:tcW w:w="560" w:type="dxa"/>
          </w:tcPr>
          <w:p w14:paraId="2FAE7897" w14:textId="77777777" w:rsidR="00E34178" w:rsidRPr="0076221C" w:rsidRDefault="003D30E1" w:rsidP="0076221C">
            <w:r w:rsidRPr="0076221C">
              <w:t>70</w:t>
            </w:r>
          </w:p>
        </w:tc>
        <w:tc>
          <w:tcPr>
            <w:tcW w:w="3160" w:type="dxa"/>
          </w:tcPr>
          <w:p w14:paraId="5354FE9D" w14:textId="77777777" w:rsidR="00E34178" w:rsidRPr="0076221C" w:rsidRDefault="003D30E1" w:rsidP="0076221C">
            <w:r w:rsidRPr="0076221C">
              <w:t>CO</w:t>
            </w:r>
            <w:r w:rsidRPr="003D30E1">
              <w:rPr>
                <w:rStyle w:val="skrift-senket"/>
              </w:rPr>
              <w:t>2</w:t>
            </w:r>
            <w:r w:rsidRPr="0076221C">
              <w:t>-avgift i petroleumsvirksomheten på kontinentalsokkelen</w:t>
            </w:r>
          </w:p>
        </w:tc>
        <w:tc>
          <w:tcPr>
            <w:tcW w:w="1120" w:type="dxa"/>
          </w:tcPr>
          <w:p w14:paraId="7EB8AAFE" w14:textId="77777777" w:rsidR="00E34178" w:rsidRPr="0076221C" w:rsidRDefault="003D30E1" w:rsidP="0076221C">
            <w:r w:rsidRPr="0076221C">
              <w:t>6 000 000</w:t>
            </w:r>
          </w:p>
        </w:tc>
        <w:tc>
          <w:tcPr>
            <w:tcW w:w="1120" w:type="dxa"/>
          </w:tcPr>
          <w:p w14:paraId="0D84C9F0" w14:textId="77777777" w:rsidR="00E34178" w:rsidRPr="0076221C" w:rsidRDefault="003D30E1" w:rsidP="0076221C">
            <w:r w:rsidRPr="0076221C">
              <w:t>-</w:t>
            </w:r>
          </w:p>
        </w:tc>
        <w:tc>
          <w:tcPr>
            <w:tcW w:w="1120" w:type="dxa"/>
          </w:tcPr>
          <w:p w14:paraId="3A43B2D0" w14:textId="77777777" w:rsidR="00E34178" w:rsidRPr="0076221C" w:rsidRDefault="003D30E1" w:rsidP="0076221C">
            <w:r w:rsidRPr="0076221C">
              <w:t>-</w:t>
            </w:r>
          </w:p>
        </w:tc>
        <w:tc>
          <w:tcPr>
            <w:tcW w:w="1120" w:type="dxa"/>
          </w:tcPr>
          <w:p w14:paraId="522F98FF" w14:textId="77777777" w:rsidR="00E34178" w:rsidRPr="0076221C" w:rsidRDefault="003D30E1" w:rsidP="0076221C">
            <w:r w:rsidRPr="0076221C">
              <w:t>-800 000</w:t>
            </w:r>
          </w:p>
        </w:tc>
        <w:tc>
          <w:tcPr>
            <w:tcW w:w="1120" w:type="dxa"/>
          </w:tcPr>
          <w:p w14:paraId="070D5AC3" w14:textId="77777777" w:rsidR="00E34178" w:rsidRPr="0076221C" w:rsidRDefault="003D30E1" w:rsidP="0076221C">
            <w:r w:rsidRPr="0076221C">
              <w:t>5 200 000</w:t>
            </w:r>
          </w:p>
        </w:tc>
      </w:tr>
      <w:tr w:rsidR="00E34178" w:rsidRPr="0076221C" w14:paraId="40A8EB48" w14:textId="77777777" w:rsidTr="002B0003">
        <w:trPr>
          <w:trHeight w:val="360"/>
        </w:trPr>
        <w:tc>
          <w:tcPr>
            <w:tcW w:w="560" w:type="dxa"/>
          </w:tcPr>
          <w:p w14:paraId="3DE773FC" w14:textId="77777777" w:rsidR="00E34178" w:rsidRPr="0076221C" w:rsidRDefault="003D30E1" w:rsidP="0076221C">
            <w:r w:rsidRPr="0076221C">
              <w:t>5511</w:t>
            </w:r>
          </w:p>
        </w:tc>
        <w:tc>
          <w:tcPr>
            <w:tcW w:w="560" w:type="dxa"/>
          </w:tcPr>
          <w:p w14:paraId="73596775" w14:textId="77777777" w:rsidR="00E34178" w:rsidRPr="0076221C" w:rsidRDefault="00E34178" w:rsidP="0076221C"/>
        </w:tc>
        <w:tc>
          <w:tcPr>
            <w:tcW w:w="3160" w:type="dxa"/>
          </w:tcPr>
          <w:p w14:paraId="47E2D656" w14:textId="77777777" w:rsidR="00E34178" w:rsidRPr="0076221C" w:rsidRDefault="003D30E1" w:rsidP="0076221C">
            <w:r w:rsidRPr="0076221C">
              <w:t>Tollinntekter</w:t>
            </w:r>
          </w:p>
        </w:tc>
        <w:tc>
          <w:tcPr>
            <w:tcW w:w="1120" w:type="dxa"/>
          </w:tcPr>
          <w:p w14:paraId="64456B32" w14:textId="77777777" w:rsidR="00E34178" w:rsidRPr="0076221C" w:rsidRDefault="00E34178" w:rsidP="0076221C"/>
        </w:tc>
        <w:tc>
          <w:tcPr>
            <w:tcW w:w="1120" w:type="dxa"/>
          </w:tcPr>
          <w:p w14:paraId="562E41B8" w14:textId="77777777" w:rsidR="00E34178" w:rsidRPr="0076221C" w:rsidRDefault="00E34178" w:rsidP="0076221C"/>
        </w:tc>
        <w:tc>
          <w:tcPr>
            <w:tcW w:w="1120" w:type="dxa"/>
          </w:tcPr>
          <w:p w14:paraId="479C008B" w14:textId="77777777" w:rsidR="00E34178" w:rsidRPr="0076221C" w:rsidRDefault="00E34178" w:rsidP="0076221C"/>
        </w:tc>
        <w:tc>
          <w:tcPr>
            <w:tcW w:w="1120" w:type="dxa"/>
          </w:tcPr>
          <w:p w14:paraId="46CDA006" w14:textId="77777777" w:rsidR="00E34178" w:rsidRPr="0076221C" w:rsidRDefault="00E34178" w:rsidP="0076221C"/>
        </w:tc>
        <w:tc>
          <w:tcPr>
            <w:tcW w:w="1120" w:type="dxa"/>
          </w:tcPr>
          <w:p w14:paraId="5980E39D" w14:textId="77777777" w:rsidR="00E34178" w:rsidRPr="0076221C" w:rsidRDefault="00E34178" w:rsidP="0076221C"/>
        </w:tc>
      </w:tr>
      <w:tr w:rsidR="00E34178" w:rsidRPr="0076221C" w14:paraId="5A08EC63" w14:textId="77777777" w:rsidTr="002B0003">
        <w:trPr>
          <w:trHeight w:val="360"/>
        </w:trPr>
        <w:tc>
          <w:tcPr>
            <w:tcW w:w="560" w:type="dxa"/>
          </w:tcPr>
          <w:p w14:paraId="2B56FC8E" w14:textId="77777777" w:rsidR="00E34178" w:rsidRPr="0076221C" w:rsidRDefault="00E34178" w:rsidP="0076221C"/>
        </w:tc>
        <w:tc>
          <w:tcPr>
            <w:tcW w:w="560" w:type="dxa"/>
          </w:tcPr>
          <w:p w14:paraId="43238D6E" w14:textId="77777777" w:rsidR="00E34178" w:rsidRPr="0076221C" w:rsidRDefault="003D30E1" w:rsidP="0076221C">
            <w:r w:rsidRPr="0076221C">
              <w:t>70</w:t>
            </w:r>
          </w:p>
        </w:tc>
        <w:tc>
          <w:tcPr>
            <w:tcW w:w="3160" w:type="dxa"/>
          </w:tcPr>
          <w:p w14:paraId="45F5977E" w14:textId="77777777" w:rsidR="00E34178" w:rsidRPr="0076221C" w:rsidRDefault="003D30E1" w:rsidP="0076221C">
            <w:r w:rsidRPr="0076221C">
              <w:t>Toll</w:t>
            </w:r>
          </w:p>
        </w:tc>
        <w:tc>
          <w:tcPr>
            <w:tcW w:w="1120" w:type="dxa"/>
          </w:tcPr>
          <w:p w14:paraId="79C19124" w14:textId="77777777" w:rsidR="00E34178" w:rsidRPr="0076221C" w:rsidRDefault="003D30E1" w:rsidP="0076221C">
            <w:r w:rsidRPr="0076221C">
              <w:t>3 200 000</w:t>
            </w:r>
          </w:p>
        </w:tc>
        <w:tc>
          <w:tcPr>
            <w:tcW w:w="1120" w:type="dxa"/>
          </w:tcPr>
          <w:p w14:paraId="11EA0027" w14:textId="77777777" w:rsidR="00E34178" w:rsidRPr="0076221C" w:rsidRDefault="003D30E1" w:rsidP="0076221C">
            <w:r w:rsidRPr="0076221C">
              <w:t>-</w:t>
            </w:r>
          </w:p>
        </w:tc>
        <w:tc>
          <w:tcPr>
            <w:tcW w:w="1120" w:type="dxa"/>
          </w:tcPr>
          <w:p w14:paraId="59148533" w14:textId="77777777" w:rsidR="00E34178" w:rsidRPr="0076221C" w:rsidRDefault="003D30E1" w:rsidP="0076221C">
            <w:r w:rsidRPr="0076221C">
              <w:t>-</w:t>
            </w:r>
          </w:p>
        </w:tc>
        <w:tc>
          <w:tcPr>
            <w:tcW w:w="1120" w:type="dxa"/>
          </w:tcPr>
          <w:p w14:paraId="0346D5BD" w14:textId="77777777" w:rsidR="00E34178" w:rsidRPr="0076221C" w:rsidRDefault="003D30E1" w:rsidP="0076221C">
            <w:r w:rsidRPr="0076221C">
              <w:t>500 000</w:t>
            </w:r>
          </w:p>
        </w:tc>
        <w:tc>
          <w:tcPr>
            <w:tcW w:w="1120" w:type="dxa"/>
          </w:tcPr>
          <w:p w14:paraId="4F826FD4" w14:textId="77777777" w:rsidR="00E34178" w:rsidRPr="0076221C" w:rsidRDefault="003D30E1" w:rsidP="0076221C">
            <w:r w:rsidRPr="0076221C">
              <w:t>3 700 000</w:t>
            </w:r>
          </w:p>
        </w:tc>
      </w:tr>
      <w:tr w:rsidR="00E34178" w:rsidRPr="0076221C" w14:paraId="183926F7" w14:textId="77777777" w:rsidTr="002B0003">
        <w:trPr>
          <w:trHeight w:val="360"/>
        </w:trPr>
        <w:tc>
          <w:tcPr>
            <w:tcW w:w="560" w:type="dxa"/>
          </w:tcPr>
          <w:p w14:paraId="236170AD" w14:textId="77777777" w:rsidR="00E34178" w:rsidRPr="0076221C" w:rsidRDefault="00E34178" w:rsidP="0076221C"/>
        </w:tc>
        <w:tc>
          <w:tcPr>
            <w:tcW w:w="560" w:type="dxa"/>
          </w:tcPr>
          <w:p w14:paraId="6C2C6719" w14:textId="77777777" w:rsidR="00E34178" w:rsidRPr="0076221C" w:rsidRDefault="003D30E1" w:rsidP="0076221C">
            <w:r w:rsidRPr="0076221C">
              <w:t>71</w:t>
            </w:r>
          </w:p>
        </w:tc>
        <w:tc>
          <w:tcPr>
            <w:tcW w:w="3160" w:type="dxa"/>
          </w:tcPr>
          <w:p w14:paraId="7E7C2A81" w14:textId="77777777" w:rsidR="00E34178" w:rsidRPr="0076221C" w:rsidRDefault="003D30E1" w:rsidP="0076221C">
            <w:r w:rsidRPr="0076221C">
              <w:t>Auksjonsinntekter fra tollkvoter</w:t>
            </w:r>
          </w:p>
        </w:tc>
        <w:tc>
          <w:tcPr>
            <w:tcW w:w="1120" w:type="dxa"/>
          </w:tcPr>
          <w:p w14:paraId="7C77A3F3" w14:textId="77777777" w:rsidR="00E34178" w:rsidRPr="0076221C" w:rsidRDefault="003D30E1" w:rsidP="0076221C">
            <w:r w:rsidRPr="0076221C">
              <w:t>235 000</w:t>
            </w:r>
          </w:p>
        </w:tc>
        <w:tc>
          <w:tcPr>
            <w:tcW w:w="1120" w:type="dxa"/>
          </w:tcPr>
          <w:p w14:paraId="14D9A2AE" w14:textId="77777777" w:rsidR="00E34178" w:rsidRPr="0076221C" w:rsidRDefault="003D30E1" w:rsidP="0076221C">
            <w:r w:rsidRPr="0076221C">
              <w:t>-</w:t>
            </w:r>
          </w:p>
        </w:tc>
        <w:tc>
          <w:tcPr>
            <w:tcW w:w="1120" w:type="dxa"/>
          </w:tcPr>
          <w:p w14:paraId="7C42BB5C" w14:textId="77777777" w:rsidR="00E34178" w:rsidRPr="0076221C" w:rsidRDefault="003D30E1" w:rsidP="0076221C">
            <w:r w:rsidRPr="0076221C">
              <w:t>-</w:t>
            </w:r>
          </w:p>
        </w:tc>
        <w:tc>
          <w:tcPr>
            <w:tcW w:w="1120" w:type="dxa"/>
          </w:tcPr>
          <w:p w14:paraId="271AA392" w14:textId="77777777" w:rsidR="00E34178" w:rsidRPr="0076221C" w:rsidRDefault="003D30E1" w:rsidP="0076221C">
            <w:r w:rsidRPr="0076221C">
              <w:t>155 000</w:t>
            </w:r>
          </w:p>
        </w:tc>
        <w:tc>
          <w:tcPr>
            <w:tcW w:w="1120" w:type="dxa"/>
          </w:tcPr>
          <w:p w14:paraId="4401E84A" w14:textId="77777777" w:rsidR="00E34178" w:rsidRPr="0076221C" w:rsidRDefault="003D30E1" w:rsidP="0076221C">
            <w:r w:rsidRPr="0076221C">
              <w:t>390 000</w:t>
            </w:r>
          </w:p>
        </w:tc>
      </w:tr>
      <w:tr w:rsidR="00E34178" w:rsidRPr="0076221C" w14:paraId="3D59D53F" w14:textId="77777777" w:rsidTr="002B0003">
        <w:trPr>
          <w:trHeight w:val="360"/>
        </w:trPr>
        <w:tc>
          <w:tcPr>
            <w:tcW w:w="560" w:type="dxa"/>
          </w:tcPr>
          <w:p w14:paraId="6398A187" w14:textId="77777777" w:rsidR="00E34178" w:rsidRPr="0076221C" w:rsidRDefault="003D30E1" w:rsidP="0076221C">
            <w:r w:rsidRPr="0076221C">
              <w:t>5521</w:t>
            </w:r>
          </w:p>
        </w:tc>
        <w:tc>
          <w:tcPr>
            <w:tcW w:w="560" w:type="dxa"/>
          </w:tcPr>
          <w:p w14:paraId="7179A30A" w14:textId="77777777" w:rsidR="00E34178" w:rsidRPr="0076221C" w:rsidRDefault="00E34178" w:rsidP="0076221C"/>
        </w:tc>
        <w:tc>
          <w:tcPr>
            <w:tcW w:w="3160" w:type="dxa"/>
          </w:tcPr>
          <w:p w14:paraId="62709F28" w14:textId="77777777" w:rsidR="00E34178" w:rsidRPr="0076221C" w:rsidRDefault="003D30E1" w:rsidP="0076221C">
            <w:r w:rsidRPr="0076221C">
              <w:t>Merverdiavgift</w:t>
            </w:r>
          </w:p>
        </w:tc>
        <w:tc>
          <w:tcPr>
            <w:tcW w:w="1120" w:type="dxa"/>
          </w:tcPr>
          <w:p w14:paraId="1596AA5C" w14:textId="77777777" w:rsidR="00E34178" w:rsidRPr="0076221C" w:rsidRDefault="00E34178" w:rsidP="0076221C"/>
        </w:tc>
        <w:tc>
          <w:tcPr>
            <w:tcW w:w="1120" w:type="dxa"/>
          </w:tcPr>
          <w:p w14:paraId="50124351" w14:textId="77777777" w:rsidR="00E34178" w:rsidRPr="0076221C" w:rsidRDefault="00E34178" w:rsidP="0076221C"/>
        </w:tc>
        <w:tc>
          <w:tcPr>
            <w:tcW w:w="1120" w:type="dxa"/>
          </w:tcPr>
          <w:p w14:paraId="67AD6798" w14:textId="77777777" w:rsidR="00E34178" w:rsidRPr="0076221C" w:rsidRDefault="00E34178" w:rsidP="0076221C"/>
        </w:tc>
        <w:tc>
          <w:tcPr>
            <w:tcW w:w="1120" w:type="dxa"/>
          </w:tcPr>
          <w:p w14:paraId="026C2503" w14:textId="77777777" w:rsidR="00E34178" w:rsidRPr="0076221C" w:rsidRDefault="00E34178" w:rsidP="0076221C"/>
        </w:tc>
        <w:tc>
          <w:tcPr>
            <w:tcW w:w="1120" w:type="dxa"/>
          </w:tcPr>
          <w:p w14:paraId="09D4A20F" w14:textId="77777777" w:rsidR="00E34178" w:rsidRPr="0076221C" w:rsidRDefault="00E34178" w:rsidP="0076221C"/>
        </w:tc>
      </w:tr>
      <w:tr w:rsidR="00E34178" w:rsidRPr="0076221C" w14:paraId="6E16DB87" w14:textId="77777777" w:rsidTr="002B0003">
        <w:trPr>
          <w:trHeight w:val="360"/>
        </w:trPr>
        <w:tc>
          <w:tcPr>
            <w:tcW w:w="560" w:type="dxa"/>
          </w:tcPr>
          <w:p w14:paraId="3A569A69" w14:textId="77777777" w:rsidR="00E34178" w:rsidRPr="0076221C" w:rsidRDefault="00E34178" w:rsidP="0076221C"/>
        </w:tc>
        <w:tc>
          <w:tcPr>
            <w:tcW w:w="560" w:type="dxa"/>
          </w:tcPr>
          <w:p w14:paraId="276E721B" w14:textId="77777777" w:rsidR="00E34178" w:rsidRPr="0076221C" w:rsidRDefault="003D30E1" w:rsidP="0076221C">
            <w:r w:rsidRPr="0076221C">
              <w:t>70</w:t>
            </w:r>
          </w:p>
        </w:tc>
        <w:tc>
          <w:tcPr>
            <w:tcW w:w="3160" w:type="dxa"/>
          </w:tcPr>
          <w:p w14:paraId="531C45FB" w14:textId="77777777" w:rsidR="00E34178" w:rsidRPr="0076221C" w:rsidRDefault="003D30E1" w:rsidP="0076221C">
            <w:r w:rsidRPr="0076221C">
              <w:t>Merverdiavgift</w:t>
            </w:r>
          </w:p>
        </w:tc>
        <w:tc>
          <w:tcPr>
            <w:tcW w:w="1120" w:type="dxa"/>
          </w:tcPr>
          <w:p w14:paraId="7EB595A8" w14:textId="77777777" w:rsidR="00E34178" w:rsidRPr="0076221C" w:rsidRDefault="003D30E1" w:rsidP="0076221C">
            <w:r w:rsidRPr="0076221C">
              <w:t>324 637 100</w:t>
            </w:r>
          </w:p>
        </w:tc>
        <w:tc>
          <w:tcPr>
            <w:tcW w:w="1120" w:type="dxa"/>
          </w:tcPr>
          <w:p w14:paraId="173B4851" w14:textId="77777777" w:rsidR="00E34178" w:rsidRPr="0076221C" w:rsidRDefault="003D30E1" w:rsidP="0076221C">
            <w:r w:rsidRPr="0076221C">
              <w:t>-4 432 200</w:t>
            </w:r>
          </w:p>
        </w:tc>
        <w:tc>
          <w:tcPr>
            <w:tcW w:w="1120" w:type="dxa"/>
          </w:tcPr>
          <w:p w14:paraId="58520FAF" w14:textId="77777777" w:rsidR="00E34178" w:rsidRPr="0076221C" w:rsidRDefault="003D30E1" w:rsidP="0076221C">
            <w:r w:rsidRPr="0076221C">
              <w:t>-</w:t>
            </w:r>
          </w:p>
        </w:tc>
        <w:tc>
          <w:tcPr>
            <w:tcW w:w="1120" w:type="dxa"/>
          </w:tcPr>
          <w:p w14:paraId="5F30989F" w14:textId="77777777" w:rsidR="00E34178" w:rsidRPr="0076221C" w:rsidRDefault="003D30E1" w:rsidP="0076221C">
            <w:r w:rsidRPr="0076221C">
              <w:t>12 295 100</w:t>
            </w:r>
          </w:p>
        </w:tc>
        <w:tc>
          <w:tcPr>
            <w:tcW w:w="1120" w:type="dxa"/>
          </w:tcPr>
          <w:p w14:paraId="665BE2C0" w14:textId="77777777" w:rsidR="00E34178" w:rsidRPr="0076221C" w:rsidRDefault="003D30E1" w:rsidP="0076221C">
            <w:r w:rsidRPr="0076221C">
              <w:t>332 500 000</w:t>
            </w:r>
          </w:p>
        </w:tc>
      </w:tr>
      <w:tr w:rsidR="00E34178" w:rsidRPr="0076221C" w14:paraId="77FC8437" w14:textId="77777777" w:rsidTr="002B0003">
        <w:trPr>
          <w:trHeight w:val="360"/>
        </w:trPr>
        <w:tc>
          <w:tcPr>
            <w:tcW w:w="560" w:type="dxa"/>
          </w:tcPr>
          <w:p w14:paraId="7DF0CCF0" w14:textId="77777777" w:rsidR="00E34178" w:rsidRPr="0076221C" w:rsidRDefault="003D30E1" w:rsidP="0076221C">
            <w:r w:rsidRPr="0076221C">
              <w:t>5526</w:t>
            </w:r>
          </w:p>
        </w:tc>
        <w:tc>
          <w:tcPr>
            <w:tcW w:w="560" w:type="dxa"/>
          </w:tcPr>
          <w:p w14:paraId="19F31FFB" w14:textId="77777777" w:rsidR="00E34178" w:rsidRPr="0076221C" w:rsidRDefault="00E34178" w:rsidP="0076221C"/>
        </w:tc>
        <w:tc>
          <w:tcPr>
            <w:tcW w:w="3160" w:type="dxa"/>
          </w:tcPr>
          <w:p w14:paraId="1F1E9F5A" w14:textId="77777777" w:rsidR="00E34178" w:rsidRPr="0076221C" w:rsidRDefault="003D30E1" w:rsidP="0076221C">
            <w:r w:rsidRPr="0076221C">
              <w:t>Avgift på alkohol</w:t>
            </w:r>
          </w:p>
        </w:tc>
        <w:tc>
          <w:tcPr>
            <w:tcW w:w="1120" w:type="dxa"/>
          </w:tcPr>
          <w:p w14:paraId="74D3F7E3" w14:textId="77777777" w:rsidR="00E34178" w:rsidRPr="0076221C" w:rsidRDefault="00E34178" w:rsidP="0076221C"/>
        </w:tc>
        <w:tc>
          <w:tcPr>
            <w:tcW w:w="1120" w:type="dxa"/>
          </w:tcPr>
          <w:p w14:paraId="02D9C883" w14:textId="77777777" w:rsidR="00E34178" w:rsidRPr="0076221C" w:rsidRDefault="00E34178" w:rsidP="0076221C"/>
        </w:tc>
        <w:tc>
          <w:tcPr>
            <w:tcW w:w="1120" w:type="dxa"/>
          </w:tcPr>
          <w:p w14:paraId="77EE059B" w14:textId="77777777" w:rsidR="00E34178" w:rsidRPr="0076221C" w:rsidRDefault="00E34178" w:rsidP="0076221C"/>
        </w:tc>
        <w:tc>
          <w:tcPr>
            <w:tcW w:w="1120" w:type="dxa"/>
          </w:tcPr>
          <w:p w14:paraId="0159F81C" w14:textId="77777777" w:rsidR="00E34178" w:rsidRPr="0076221C" w:rsidRDefault="00E34178" w:rsidP="0076221C"/>
        </w:tc>
        <w:tc>
          <w:tcPr>
            <w:tcW w:w="1120" w:type="dxa"/>
          </w:tcPr>
          <w:p w14:paraId="73900AD5" w14:textId="77777777" w:rsidR="00E34178" w:rsidRPr="0076221C" w:rsidRDefault="00E34178" w:rsidP="0076221C"/>
        </w:tc>
      </w:tr>
      <w:tr w:rsidR="00E34178" w:rsidRPr="0076221C" w14:paraId="1B4600DF" w14:textId="77777777" w:rsidTr="002B0003">
        <w:trPr>
          <w:trHeight w:val="360"/>
        </w:trPr>
        <w:tc>
          <w:tcPr>
            <w:tcW w:w="560" w:type="dxa"/>
          </w:tcPr>
          <w:p w14:paraId="2D691A82" w14:textId="77777777" w:rsidR="00E34178" w:rsidRPr="0076221C" w:rsidRDefault="00E34178" w:rsidP="0076221C"/>
        </w:tc>
        <w:tc>
          <w:tcPr>
            <w:tcW w:w="560" w:type="dxa"/>
          </w:tcPr>
          <w:p w14:paraId="342AAFB0" w14:textId="77777777" w:rsidR="00E34178" w:rsidRPr="0076221C" w:rsidRDefault="003D30E1" w:rsidP="0076221C">
            <w:r w:rsidRPr="0076221C">
              <w:t>70</w:t>
            </w:r>
          </w:p>
        </w:tc>
        <w:tc>
          <w:tcPr>
            <w:tcW w:w="3160" w:type="dxa"/>
          </w:tcPr>
          <w:p w14:paraId="64A2D132" w14:textId="77777777" w:rsidR="00E34178" w:rsidRPr="0076221C" w:rsidRDefault="003D30E1" w:rsidP="0076221C">
            <w:r w:rsidRPr="0076221C">
              <w:t>Avgift på alkohol</w:t>
            </w:r>
          </w:p>
        </w:tc>
        <w:tc>
          <w:tcPr>
            <w:tcW w:w="1120" w:type="dxa"/>
          </w:tcPr>
          <w:p w14:paraId="55405855" w14:textId="77777777" w:rsidR="00E34178" w:rsidRPr="0076221C" w:rsidRDefault="003D30E1" w:rsidP="0076221C">
            <w:r w:rsidRPr="0076221C">
              <w:t>13 190 000</w:t>
            </w:r>
          </w:p>
        </w:tc>
        <w:tc>
          <w:tcPr>
            <w:tcW w:w="1120" w:type="dxa"/>
          </w:tcPr>
          <w:p w14:paraId="2089A7AC" w14:textId="77777777" w:rsidR="00E34178" w:rsidRPr="0076221C" w:rsidRDefault="003D30E1" w:rsidP="0076221C">
            <w:r w:rsidRPr="0076221C">
              <w:t>-</w:t>
            </w:r>
          </w:p>
        </w:tc>
        <w:tc>
          <w:tcPr>
            <w:tcW w:w="1120" w:type="dxa"/>
          </w:tcPr>
          <w:p w14:paraId="5BF22F73" w14:textId="77777777" w:rsidR="00E34178" w:rsidRPr="0076221C" w:rsidRDefault="003D30E1" w:rsidP="0076221C">
            <w:r w:rsidRPr="0076221C">
              <w:t>-</w:t>
            </w:r>
          </w:p>
        </w:tc>
        <w:tc>
          <w:tcPr>
            <w:tcW w:w="1120" w:type="dxa"/>
          </w:tcPr>
          <w:p w14:paraId="751330EE" w14:textId="77777777" w:rsidR="00E34178" w:rsidRPr="0076221C" w:rsidRDefault="003D30E1" w:rsidP="0076221C">
            <w:r w:rsidRPr="0076221C">
              <w:t>4 510 000</w:t>
            </w:r>
          </w:p>
        </w:tc>
        <w:tc>
          <w:tcPr>
            <w:tcW w:w="1120" w:type="dxa"/>
          </w:tcPr>
          <w:p w14:paraId="7C4918B6" w14:textId="77777777" w:rsidR="00E34178" w:rsidRPr="0076221C" w:rsidRDefault="003D30E1" w:rsidP="0076221C">
            <w:r w:rsidRPr="0076221C">
              <w:t>17 700 000</w:t>
            </w:r>
          </w:p>
        </w:tc>
      </w:tr>
      <w:tr w:rsidR="00E34178" w:rsidRPr="0076221C" w14:paraId="1F4683A9" w14:textId="77777777" w:rsidTr="002B0003">
        <w:trPr>
          <w:trHeight w:val="360"/>
        </w:trPr>
        <w:tc>
          <w:tcPr>
            <w:tcW w:w="560" w:type="dxa"/>
          </w:tcPr>
          <w:p w14:paraId="679C1D23" w14:textId="77777777" w:rsidR="00E34178" w:rsidRPr="0076221C" w:rsidRDefault="003D30E1" w:rsidP="0076221C">
            <w:r w:rsidRPr="0076221C">
              <w:t>5531</w:t>
            </w:r>
          </w:p>
        </w:tc>
        <w:tc>
          <w:tcPr>
            <w:tcW w:w="560" w:type="dxa"/>
          </w:tcPr>
          <w:p w14:paraId="6B16B568" w14:textId="77777777" w:rsidR="00E34178" w:rsidRPr="0076221C" w:rsidRDefault="00E34178" w:rsidP="0076221C"/>
        </w:tc>
        <w:tc>
          <w:tcPr>
            <w:tcW w:w="3160" w:type="dxa"/>
          </w:tcPr>
          <w:p w14:paraId="613A53FC" w14:textId="77777777" w:rsidR="00E34178" w:rsidRPr="0076221C" w:rsidRDefault="003D30E1" w:rsidP="0076221C">
            <w:r w:rsidRPr="0076221C">
              <w:t xml:space="preserve">Avgift på </w:t>
            </w:r>
            <w:proofErr w:type="spellStart"/>
            <w:r w:rsidRPr="0076221C">
              <w:t>tobakkvarer</w:t>
            </w:r>
            <w:proofErr w:type="spellEnd"/>
            <w:r w:rsidRPr="0076221C">
              <w:t xml:space="preserve"> mv.</w:t>
            </w:r>
          </w:p>
        </w:tc>
        <w:tc>
          <w:tcPr>
            <w:tcW w:w="1120" w:type="dxa"/>
          </w:tcPr>
          <w:p w14:paraId="15B4D878" w14:textId="77777777" w:rsidR="00E34178" w:rsidRPr="0076221C" w:rsidRDefault="00E34178" w:rsidP="0076221C"/>
        </w:tc>
        <w:tc>
          <w:tcPr>
            <w:tcW w:w="1120" w:type="dxa"/>
          </w:tcPr>
          <w:p w14:paraId="55E138FA" w14:textId="77777777" w:rsidR="00E34178" w:rsidRPr="0076221C" w:rsidRDefault="00E34178" w:rsidP="0076221C"/>
        </w:tc>
        <w:tc>
          <w:tcPr>
            <w:tcW w:w="1120" w:type="dxa"/>
          </w:tcPr>
          <w:p w14:paraId="3C53B04D" w14:textId="77777777" w:rsidR="00E34178" w:rsidRPr="0076221C" w:rsidRDefault="00E34178" w:rsidP="0076221C"/>
        </w:tc>
        <w:tc>
          <w:tcPr>
            <w:tcW w:w="1120" w:type="dxa"/>
          </w:tcPr>
          <w:p w14:paraId="719F5FDF" w14:textId="77777777" w:rsidR="00E34178" w:rsidRPr="0076221C" w:rsidRDefault="00E34178" w:rsidP="0076221C"/>
        </w:tc>
        <w:tc>
          <w:tcPr>
            <w:tcW w:w="1120" w:type="dxa"/>
          </w:tcPr>
          <w:p w14:paraId="0A2DEF6B" w14:textId="77777777" w:rsidR="00E34178" w:rsidRPr="0076221C" w:rsidRDefault="00E34178" w:rsidP="0076221C"/>
        </w:tc>
      </w:tr>
      <w:tr w:rsidR="00E34178" w:rsidRPr="0076221C" w14:paraId="2D12FE12" w14:textId="77777777" w:rsidTr="002B0003">
        <w:trPr>
          <w:trHeight w:val="1160"/>
        </w:trPr>
        <w:tc>
          <w:tcPr>
            <w:tcW w:w="560" w:type="dxa"/>
          </w:tcPr>
          <w:p w14:paraId="6F35AF2D" w14:textId="77777777" w:rsidR="00E34178" w:rsidRPr="0076221C" w:rsidRDefault="00E34178" w:rsidP="0076221C"/>
        </w:tc>
        <w:tc>
          <w:tcPr>
            <w:tcW w:w="560" w:type="dxa"/>
          </w:tcPr>
          <w:p w14:paraId="798E47CE" w14:textId="77777777" w:rsidR="00E34178" w:rsidRPr="0076221C" w:rsidRDefault="003D30E1" w:rsidP="0076221C">
            <w:r w:rsidRPr="0076221C">
              <w:t>70</w:t>
            </w:r>
          </w:p>
        </w:tc>
        <w:tc>
          <w:tcPr>
            <w:tcW w:w="3160" w:type="dxa"/>
          </w:tcPr>
          <w:p w14:paraId="6265B0C8" w14:textId="77777777" w:rsidR="00E34178" w:rsidRPr="0076221C" w:rsidRDefault="003D30E1" w:rsidP="0076221C">
            <w:r w:rsidRPr="0076221C">
              <w:t xml:space="preserve">Avgift på </w:t>
            </w:r>
            <w:proofErr w:type="spellStart"/>
            <w:r w:rsidRPr="0076221C">
              <w:t>tobakkvarer</w:t>
            </w:r>
            <w:proofErr w:type="spellEnd"/>
            <w:r w:rsidRPr="0076221C">
              <w:t xml:space="preserve"> mv.</w:t>
            </w:r>
          </w:p>
        </w:tc>
        <w:tc>
          <w:tcPr>
            <w:tcW w:w="1120" w:type="dxa"/>
          </w:tcPr>
          <w:p w14:paraId="723BC7BD" w14:textId="77777777" w:rsidR="00E34178" w:rsidRPr="0076221C" w:rsidRDefault="003D30E1" w:rsidP="0076221C">
            <w:r w:rsidRPr="0076221C">
              <w:t>6 375 000</w:t>
            </w:r>
          </w:p>
        </w:tc>
        <w:tc>
          <w:tcPr>
            <w:tcW w:w="1120" w:type="dxa"/>
          </w:tcPr>
          <w:p w14:paraId="7A6A8AC1" w14:textId="77777777" w:rsidR="00E34178" w:rsidRPr="0076221C" w:rsidRDefault="003D30E1" w:rsidP="0076221C">
            <w:r w:rsidRPr="0076221C">
              <w:t>-</w:t>
            </w:r>
          </w:p>
        </w:tc>
        <w:tc>
          <w:tcPr>
            <w:tcW w:w="1120" w:type="dxa"/>
          </w:tcPr>
          <w:p w14:paraId="6459F9EF" w14:textId="77777777" w:rsidR="00E34178" w:rsidRPr="0076221C" w:rsidRDefault="003D30E1" w:rsidP="0076221C">
            <w:r w:rsidRPr="0076221C">
              <w:t>-</w:t>
            </w:r>
          </w:p>
        </w:tc>
        <w:tc>
          <w:tcPr>
            <w:tcW w:w="1120" w:type="dxa"/>
          </w:tcPr>
          <w:p w14:paraId="6AD62E59" w14:textId="77777777" w:rsidR="00E34178" w:rsidRPr="0076221C" w:rsidRDefault="003D30E1" w:rsidP="0076221C">
            <w:r w:rsidRPr="0076221C">
              <w:t>2 725 000</w:t>
            </w:r>
          </w:p>
        </w:tc>
        <w:tc>
          <w:tcPr>
            <w:tcW w:w="1120" w:type="dxa"/>
          </w:tcPr>
          <w:p w14:paraId="35BCF515" w14:textId="77777777" w:rsidR="00E34178" w:rsidRPr="0076221C" w:rsidRDefault="003D30E1" w:rsidP="0076221C">
            <w:r w:rsidRPr="0076221C">
              <w:t>9 100 000</w:t>
            </w:r>
          </w:p>
        </w:tc>
      </w:tr>
      <w:tr w:rsidR="00E34178" w:rsidRPr="0076221C" w14:paraId="145B4022" w14:textId="77777777" w:rsidTr="002B0003">
        <w:trPr>
          <w:trHeight w:val="360"/>
        </w:trPr>
        <w:tc>
          <w:tcPr>
            <w:tcW w:w="560" w:type="dxa"/>
          </w:tcPr>
          <w:p w14:paraId="4CA9D167" w14:textId="77777777" w:rsidR="00E34178" w:rsidRPr="0076221C" w:rsidRDefault="003D30E1" w:rsidP="0076221C">
            <w:r w:rsidRPr="0076221C">
              <w:t>5536</w:t>
            </w:r>
          </w:p>
        </w:tc>
        <w:tc>
          <w:tcPr>
            <w:tcW w:w="560" w:type="dxa"/>
          </w:tcPr>
          <w:p w14:paraId="29D34698" w14:textId="77777777" w:rsidR="00E34178" w:rsidRPr="0076221C" w:rsidRDefault="00E34178" w:rsidP="0076221C"/>
        </w:tc>
        <w:tc>
          <w:tcPr>
            <w:tcW w:w="3160" w:type="dxa"/>
          </w:tcPr>
          <w:p w14:paraId="2947F775" w14:textId="77777777" w:rsidR="00E34178" w:rsidRPr="0076221C" w:rsidRDefault="003D30E1" w:rsidP="0076221C">
            <w:r w:rsidRPr="0076221C">
              <w:t>Avgift på motorvogner mv.</w:t>
            </w:r>
          </w:p>
        </w:tc>
        <w:tc>
          <w:tcPr>
            <w:tcW w:w="1120" w:type="dxa"/>
          </w:tcPr>
          <w:p w14:paraId="48ED0CDC" w14:textId="77777777" w:rsidR="00E34178" w:rsidRPr="0076221C" w:rsidRDefault="00E34178" w:rsidP="0076221C"/>
        </w:tc>
        <w:tc>
          <w:tcPr>
            <w:tcW w:w="1120" w:type="dxa"/>
          </w:tcPr>
          <w:p w14:paraId="49132718" w14:textId="77777777" w:rsidR="00E34178" w:rsidRPr="0076221C" w:rsidRDefault="00E34178" w:rsidP="0076221C"/>
        </w:tc>
        <w:tc>
          <w:tcPr>
            <w:tcW w:w="1120" w:type="dxa"/>
          </w:tcPr>
          <w:p w14:paraId="7ECF8F05" w14:textId="77777777" w:rsidR="00E34178" w:rsidRPr="0076221C" w:rsidRDefault="00E34178" w:rsidP="0076221C"/>
        </w:tc>
        <w:tc>
          <w:tcPr>
            <w:tcW w:w="1120" w:type="dxa"/>
          </w:tcPr>
          <w:p w14:paraId="7BAEA1B5" w14:textId="77777777" w:rsidR="00E34178" w:rsidRPr="0076221C" w:rsidRDefault="00E34178" w:rsidP="0076221C"/>
        </w:tc>
        <w:tc>
          <w:tcPr>
            <w:tcW w:w="1120" w:type="dxa"/>
          </w:tcPr>
          <w:p w14:paraId="757E965C" w14:textId="77777777" w:rsidR="00E34178" w:rsidRPr="0076221C" w:rsidRDefault="00E34178" w:rsidP="0076221C"/>
        </w:tc>
      </w:tr>
      <w:tr w:rsidR="00E34178" w:rsidRPr="0076221C" w14:paraId="5398540F" w14:textId="77777777" w:rsidTr="002B0003">
        <w:trPr>
          <w:trHeight w:val="360"/>
        </w:trPr>
        <w:tc>
          <w:tcPr>
            <w:tcW w:w="560" w:type="dxa"/>
          </w:tcPr>
          <w:p w14:paraId="0BB823CF" w14:textId="77777777" w:rsidR="00E34178" w:rsidRPr="0076221C" w:rsidRDefault="00E34178" w:rsidP="0076221C"/>
        </w:tc>
        <w:tc>
          <w:tcPr>
            <w:tcW w:w="560" w:type="dxa"/>
          </w:tcPr>
          <w:p w14:paraId="32426C4E" w14:textId="77777777" w:rsidR="00E34178" w:rsidRPr="0076221C" w:rsidRDefault="003D30E1" w:rsidP="0076221C">
            <w:r w:rsidRPr="0076221C">
              <w:t>71</w:t>
            </w:r>
          </w:p>
        </w:tc>
        <w:tc>
          <w:tcPr>
            <w:tcW w:w="3160" w:type="dxa"/>
          </w:tcPr>
          <w:p w14:paraId="3941B757" w14:textId="77777777" w:rsidR="00E34178" w:rsidRPr="0076221C" w:rsidRDefault="003D30E1" w:rsidP="0076221C">
            <w:r w:rsidRPr="0076221C">
              <w:t>Engangsavgift</w:t>
            </w:r>
          </w:p>
        </w:tc>
        <w:tc>
          <w:tcPr>
            <w:tcW w:w="1120" w:type="dxa"/>
          </w:tcPr>
          <w:p w14:paraId="292357A1" w14:textId="77777777" w:rsidR="00E34178" w:rsidRPr="0076221C" w:rsidRDefault="003D30E1" w:rsidP="0076221C">
            <w:r w:rsidRPr="0076221C">
              <w:t>9 490 000</w:t>
            </w:r>
          </w:p>
        </w:tc>
        <w:tc>
          <w:tcPr>
            <w:tcW w:w="1120" w:type="dxa"/>
          </w:tcPr>
          <w:p w14:paraId="4BE578DB" w14:textId="77777777" w:rsidR="00E34178" w:rsidRPr="0076221C" w:rsidRDefault="003D30E1" w:rsidP="0076221C">
            <w:r w:rsidRPr="0076221C">
              <w:t>-</w:t>
            </w:r>
          </w:p>
        </w:tc>
        <w:tc>
          <w:tcPr>
            <w:tcW w:w="1120" w:type="dxa"/>
          </w:tcPr>
          <w:p w14:paraId="3D5A3A55" w14:textId="77777777" w:rsidR="00E34178" w:rsidRPr="0076221C" w:rsidRDefault="003D30E1" w:rsidP="0076221C">
            <w:r w:rsidRPr="0076221C">
              <w:t>-</w:t>
            </w:r>
          </w:p>
        </w:tc>
        <w:tc>
          <w:tcPr>
            <w:tcW w:w="1120" w:type="dxa"/>
          </w:tcPr>
          <w:p w14:paraId="497CA160" w14:textId="77777777" w:rsidR="00E34178" w:rsidRPr="0076221C" w:rsidRDefault="003D30E1" w:rsidP="0076221C">
            <w:r w:rsidRPr="0076221C">
              <w:t>-990 000</w:t>
            </w:r>
          </w:p>
        </w:tc>
        <w:tc>
          <w:tcPr>
            <w:tcW w:w="1120" w:type="dxa"/>
          </w:tcPr>
          <w:p w14:paraId="4D47B930" w14:textId="77777777" w:rsidR="00E34178" w:rsidRPr="0076221C" w:rsidRDefault="003D30E1" w:rsidP="0076221C">
            <w:r w:rsidRPr="0076221C">
              <w:t>8 500 000</w:t>
            </w:r>
          </w:p>
        </w:tc>
      </w:tr>
      <w:tr w:rsidR="00E34178" w:rsidRPr="0076221C" w14:paraId="15E1069E" w14:textId="77777777" w:rsidTr="002B0003">
        <w:trPr>
          <w:trHeight w:val="360"/>
        </w:trPr>
        <w:tc>
          <w:tcPr>
            <w:tcW w:w="560" w:type="dxa"/>
          </w:tcPr>
          <w:p w14:paraId="15DD9353" w14:textId="77777777" w:rsidR="00E34178" w:rsidRPr="0076221C" w:rsidRDefault="00E34178" w:rsidP="0076221C"/>
        </w:tc>
        <w:tc>
          <w:tcPr>
            <w:tcW w:w="560" w:type="dxa"/>
          </w:tcPr>
          <w:p w14:paraId="7069A2C1" w14:textId="77777777" w:rsidR="00E34178" w:rsidRPr="0076221C" w:rsidRDefault="003D30E1" w:rsidP="0076221C">
            <w:r w:rsidRPr="0076221C">
              <w:t>75</w:t>
            </w:r>
          </w:p>
        </w:tc>
        <w:tc>
          <w:tcPr>
            <w:tcW w:w="3160" w:type="dxa"/>
          </w:tcPr>
          <w:p w14:paraId="1F95AA85" w14:textId="77777777" w:rsidR="00E34178" w:rsidRPr="0076221C" w:rsidRDefault="003D30E1" w:rsidP="0076221C">
            <w:r w:rsidRPr="0076221C">
              <w:t>Omregistreringsavgift</w:t>
            </w:r>
          </w:p>
        </w:tc>
        <w:tc>
          <w:tcPr>
            <w:tcW w:w="1120" w:type="dxa"/>
          </w:tcPr>
          <w:p w14:paraId="4BBB7314" w14:textId="77777777" w:rsidR="00E34178" w:rsidRPr="0076221C" w:rsidRDefault="003D30E1" w:rsidP="0076221C">
            <w:r w:rsidRPr="0076221C">
              <w:t>1 425 000</w:t>
            </w:r>
          </w:p>
        </w:tc>
        <w:tc>
          <w:tcPr>
            <w:tcW w:w="1120" w:type="dxa"/>
          </w:tcPr>
          <w:p w14:paraId="713A9A08" w14:textId="77777777" w:rsidR="00E34178" w:rsidRPr="0076221C" w:rsidRDefault="003D30E1" w:rsidP="0076221C">
            <w:r w:rsidRPr="0076221C">
              <w:t>-</w:t>
            </w:r>
          </w:p>
        </w:tc>
        <w:tc>
          <w:tcPr>
            <w:tcW w:w="1120" w:type="dxa"/>
          </w:tcPr>
          <w:p w14:paraId="703427F4" w14:textId="77777777" w:rsidR="00E34178" w:rsidRPr="0076221C" w:rsidRDefault="003D30E1" w:rsidP="0076221C">
            <w:r w:rsidRPr="0076221C">
              <w:t>-</w:t>
            </w:r>
          </w:p>
        </w:tc>
        <w:tc>
          <w:tcPr>
            <w:tcW w:w="1120" w:type="dxa"/>
          </w:tcPr>
          <w:p w14:paraId="1BEDB002" w14:textId="77777777" w:rsidR="00E34178" w:rsidRPr="0076221C" w:rsidRDefault="003D30E1" w:rsidP="0076221C">
            <w:r w:rsidRPr="0076221C">
              <w:t>75 000</w:t>
            </w:r>
          </w:p>
        </w:tc>
        <w:tc>
          <w:tcPr>
            <w:tcW w:w="1120" w:type="dxa"/>
          </w:tcPr>
          <w:p w14:paraId="0885F3A7" w14:textId="77777777" w:rsidR="00E34178" w:rsidRPr="0076221C" w:rsidRDefault="003D30E1" w:rsidP="0076221C">
            <w:r w:rsidRPr="0076221C">
              <w:t>1 500 000</w:t>
            </w:r>
          </w:p>
        </w:tc>
      </w:tr>
      <w:tr w:rsidR="00E34178" w:rsidRPr="0076221C" w14:paraId="4AD7AAC1" w14:textId="77777777" w:rsidTr="002B0003">
        <w:trPr>
          <w:trHeight w:val="360"/>
        </w:trPr>
        <w:tc>
          <w:tcPr>
            <w:tcW w:w="560" w:type="dxa"/>
          </w:tcPr>
          <w:p w14:paraId="74C790AB" w14:textId="77777777" w:rsidR="00E34178" w:rsidRPr="0076221C" w:rsidRDefault="003D30E1" w:rsidP="0076221C">
            <w:r w:rsidRPr="0076221C">
              <w:t>5538</w:t>
            </w:r>
          </w:p>
        </w:tc>
        <w:tc>
          <w:tcPr>
            <w:tcW w:w="560" w:type="dxa"/>
          </w:tcPr>
          <w:p w14:paraId="2705F5F2" w14:textId="77777777" w:rsidR="00E34178" w:rsidRPr="0076221C" w:rsidRDefault="00E34178" w:rsidP="0076221C"/>
        </w:tc>
        <w:tc>
          <w:tcPr>
            <w:tcW w:w="3160" w:type="dxa"/>
          </w:tcPr>
          <w:p w14:paraId="2AB90847" w14:textId="77777777" w:rsidR="00E34178" w:rsidRPr="0076221C" w:rsidRDefault="003D30E1" w:rsidP="0076221C">
            <w:r w:rsidRPr="0076221C">
              <w:t>Veibruksavgift på drivstoff</w:t>
            </w:r>
          </w:p>
        </w:tc>
        <w:tc>
          <w:tcPr>
            <w:tcW w:w="1120" w:type="dxa"/>
          </w:tcPr>
          <w:p w14:paraId="177F4A96" w14:textId="77777777" w:rsidR="00E34178" w:rsidRPr="0076221C" w:rsidRDefault="00E34178" w:rsidP="0076221C"/>
        </w:tc>
        <w:tc>
          <w:tcPr>
            <w:tcW w:w="1120" w:type="dxa"/>
          </w:tcPr>
          <w:p w14:paraId="095D1837" w14:textId="77777777" w:rsidR="00E34178" w:rsidRPr="0076221C" w:rsidRDefault="00E34178" w:rsidP="0076221C"/>
        </w:tc>
        <w:tc>
          <w:tcPr>
            <w:tcW w:w="1120" w:type="dxa"/>
          </w:tcPr>
          <w:p w14:paraId="5376A08A" w14:textId="77777777" w:rsidR="00E34178" w:rsidRPr="0076221C" w:rsidRDefault="00E34178" w:rsidP="0076221C"/>
        </w:tc>
        <w:tc>
          <w:tcPr>
            <w:tcW w:w="1120" w:type="dxa"/>
          </w:tcPr>
          <w:p w14:paraId="08F9AE92" w14:textId="77777777" w:rsidR="00E34178" w:rsidRPr="0076221C" w:rsidRDefault="00E34178" w:rsidP="0076221C"/>
        </w:tc>
        <w:tc>
          <w:tcPr>
            <w:tcW w:w="1120" w:type="dxa"/>
          </w:tcPr>
          <w:p w14:paraId="6DAAC1BF" w14:textId="77777777" w:rsidR="00E34178" w:rsidRPr="0076221C" w:rsidRDefault="00E34178" w:rsidP="0076221C"/>
        </w:tc>
      </w:tr>
      <w:tr w:rsidR="00E34178" w:rsidRPr="0076221C" w14:paraId="34519684" w14:textId="77777777" w:rsidTr="002B0003">
        <w:trPr>
          <w:trHeight w:val="360"/>
        </w:trPr>
        <w:tc>
          <w:tcPr>
            <w:tcW w:w="560" w:type="dxa"/>
          </w:tcPr>
          <w:p w14:paraId="4EBE9D62" w14:textId="77777777" w:rsidR="00E34178" w:rsidRPr="0076221C" w:rsidRDefault="00E34178" w:rsidP="0076221C"/>
        </w:tc>
        <w:tc>
          <w:tcPr>
            <w:tcW w:w="560" w:type="dxa"/>
          </w:tcPr>
          <w:p w14:paraId="01A88854" w14:textId="77777777" w:rsidR="00E34178" w:rsidRPr="0076221C" w:rsidRDefault="003D30E1" w:rsidP="0076221C">
            <w:r w:rsidRPr="0076221C">
              <w:t>70</w:t>
            </w:r>
          </w:p>
        </w:tc>
        <w:tc>
          <w:tcPr>
            <w:tcW w:w="3160" w:type="dxa"/>
          </w:tcPr>
          <w:p w14:paraId="3982BC2F" w14:textId="77777777" w:rsidR="00E34178" w:rsidRPr="0076221C" w:rsidRDefault="003D30E1" w:rsidP="0076221C">
            <w:r w:rsidRPr="0076221C">
              <w:t>Veibruksavgift på bensin</w:t>
            </w:r>
          </w:p>
        </w:tc>
        <w:tc>
          <w:tcPr>
            <w:tcW w:w="1120" w:type="dxa"/>
          </w:tcPr>
          <w:p w14:paraId="677A1D5B" w14:textId="77777777" w:rsidR="00E34178" w:rsidRPr="0076221C" w:rsidRDefault="003D30E1" w:rsidP="0076221C">
            <w:r w:rsidRPr="0076221C">
              <w:t>4 050 000</w:t>
            </w:r>
          </w:p>
        </w:tc>
        <w:tc>
          <w:tcPr>
            <w:tcW w:w="1120" w:type="dxa"/>
          </w:tcPr>
          <w:p w14:paraId="52C51FE6" w14:textId="77777777" w:rsidR="00E34178" w:rsidRPr="0076221C" w:rsidRDefault="003D30E1" w:rsidP="0076221C">
            <w:r w:rsidRPr="0076221C">
              <w:t>-</w:t>
            </w:r>
          </w:p>
        </w:tc>
        <w:tc>
          <w:tcPr>
            <w:tcW w:w="1120" w:type="dxa"/>
          </w:tcPr>
          <w:p w14:paraId="6F658D59" w14:textId="77777777" w:rsidR="00E34178" w:rsidRPr="0076221C" w:rsidRDefault="003D30E1" w:rsidP="0076221C">
            <w:r w:rsidRPr="0076221C">
              <w:t>-</w:t>
            </w:r>
          </w:p>
        </w:tc>
        <w:tc>
          <w:tcPr>
            <w:tcW w:w="1120" w:type="dxa"/>
          </w:tcPr>
          <w:p w14:paraId="25EC8486" w14:textId="77777777" w:rsidR="00E34178" w:rsidRPr="0076221C" w:rsidRDefault="003D30E1" w:rsidP="0076221C">
            <w:r w:rsidRPr="0076221C">
              <w:t>450 000</w:t>
            </w:r>
          </w:p>
        </w:tc>
        <w:tc>
          <w:tcPr>
            <w:tcW w:w="1120" w:type="dxa"/>
          </w:tcPr>
          <w:p w14:paraId="7DA4BF73" w14:textId="77777777" w:rsidR="00E34178" w:rsidRPr="0076221C" w:rsidRDefault="003D30E1" w:rsidP="0076221C">
            <w:r w:rsidRPr="0076221C">
              <w:t>4 500 000</w:t>
            </w:r>
          </w:p>
        </w:tc>
      </w:tr>
      <w:tr w:rsidR="00E34178" w:rsidRPr="0076221C" w14:paraId="011E66FC" w14:textId="77777777" w:rsidTr="002B0003">
        <w:trPr>
          <w:trHeight w:val="360"/>
        </w:trPr>
        <w:tc>
          <w:tcPr>
            <w:tcW w:w="560" w:type="dxa"/>
          </w:tcPr>
          <w:p w14:paraId="3908039F" w14:textId="77777777" w:rsidR="00E34178" w:rsidRPr="0076221C" w:rsidRDefault="00E34178" w:rsidP="0076221C"/>
        </w:tc>
        <w:tc>
          <w:tcPr>
            <w:tcW w:w="560" w:type="dxa"/>
          </w:tcPr>
          <w:p w14:paraId="037FB10C" w14:textId="77777777" w:rsidR="00E34178" w:rsidRPr="0076221C" w:rsidRDefault="003D30E1" w:rsidP="0076221C">
            <w:r w:rsidRPr="0076221C">
              <w:t>71</w:t>
            </w:r>
          </w:p>
        </w:tc>
        <w:tc>
          <w:tcPr>
            <w:tcW w:w="3160" w:type="dxa"/>
          </w:tcPr>
          <w:p w14:paraId="54B7DB5F" w14:textId="77777777" w:rsidR="00E34178" w:rsidRPr="0076221C" w:rsidRDefault="003D30E1" w:rsidP="0076221C">
            <w:r w:rsidRPr="0076221C">
              <w:t>Veibruksavgift på autodiesel</w:t>
            </w:r>
          </w:p>
        </w:tc>
        <w:tc>
          <w:tcPr>
            <w:tcW w:w="1120" w:type="dxa"/>
          </w:tcPr>
          <w:p w14:paraId="2C67A654" w14:textId="77777777" w:rsidR="00E34178" w:rsidRPr="0076221C" w:rsidRDefault="003D30E1" w:rsidP="0076221C">
            <w:r w:rsidRPr="0076221C">
              <w:t>9 100 000</w:t>
            </w:r>
          </w:p>
        </w:tc>
        <w:tc>
          <w:tcPr>
            <w:tcW w:w="1120" w:type="dxa"/>
          </w:tcPr>
          <w:p w14:paraId="1F649DB0" w14:textId="77777777" w:rsidR="00E34178" w:rsidRPr="0076221C" w:rsidRDefault="003D30E1" w:rsidP="0076221C">
            <w:r w:rsidRPr="0076221C">
              <w:t>-</w:t>
            </w:r>
          </w:p>
        </w:tc>
        <w:tc>
          <w:tcPr>
            <w:tcW w:w="1120" w:type="dxa"/>
          </w:tcPr>
          <w:p w14:paraId="7202331D" w14:textId="77777777" w:rsidR="00E34178" w:rsidRPr="0076221C" w:rsidRDefault="003D30E1" w:rsidP="0076221C">
            <w:r w:rsidRPr="0076221C">
              <w:t>-</w:t>
            </w:r>
          </w:p>
        </w:tc>
        <w:tc>
          <w:tcPr>
            <w:tcW w:w="1120" w:type="dxa"/>
          </w:tcPr>
          <w:p w14:paraId="596FD8FE" w14:textId="77777777" w:rsidR="00E34178" w:rsidRPr="0076221C" w:rsidRDefault="003D30E1" w:rsidP="0076221C">
            <w:r w:rsidRPr="0076221C">
              <w:t>1 100 000</w:t>
            </w:r>
          </w:p>
        </w:tc>
        <w:tc>
          <w:tcPr>
            <w:tcW w:w="1120" w:type="dxa"/>
          </w:tcPr>
          <w:p w14:paraId="32E4730C" w14:textId="77777777" w:rsidR="00E34178" w:rsidRPr="0076221C" w:rsidRDefault="003D30E1" w:rsidP="0076221C">
            <w:r w:rsidRPr="0076221C">
              <w:t>10 200 000</w:t>
            </w:r>
          </w:p>
        </w:tc>
      </w:tr>
      <w:tr w:rsidR="00E34178" w:rsidRPr="0076221C" w14:paraId="76221268" w14:textId="77777777" w:rsidTr="002B0003">
        <w:trPr>
          <w:trHeight w:val="360"/>
        </w:trPr>
        <w:tc>
          <w:tcPr>
            <w:tcW w:w="560" w:type="dxa"/>
          </w:tcPr>
          <w:p w14:paraId="066179F0" w14:textId="77777777" w:rsidR="00E34178" w:rsidRPr="0076221C" w:rsidRDefault="00E34178" w:rsidP="0076221C"/>
        </w:tc>
        <w:tc>
          <w:tcPr>
            <w:tcW w:w="560" w:type="dxa"/>
          </w:tcPr>
          <w:p w14:paraId="648F9BFE" w14:textId="77777777" w:rsidR="00E34178" w:rsidRPr="0076221C" w:rsidRDefault="003D30E1" w:rsidP="0076221C">
            <w:r w:rsidRPr="0076221C">
              <w:t>72</w:t>
            </w:r>
          </w:p>
        </w:tc>
        <w:tc>
          <w:tcPr>
            <w:tcW w:w="3160" w:type="dxa"/>
          </w:tcPr>
          <w:p w14:paraId="74604043" w14:textId="77777777" w:rsidR="00E34178" w:rsidRPr="0076221C" w:rsidRDefault="003D30E1" w:rsidP="0076221C">
            <w:r w:rsidRPr="0076221C">
              <w:t>Veibruksavgift på naturgass og LPG</w:t>
            </w:r>
          </w:p>
        </w:tc>
        <w:tc>
          <w:tcPr>
            <w:tcW w:w="1120" w:type="dxa"/>
          </w:tcPr>
          <w:p w14:paraId="2B8E34E4" w14:textId="77777777" w:rsidR="00E34178" w:rsidRPr="0076221C" w:rsidRDefault="003D30E1" w:rsidP="0076221C">
            <w:r w:rsidRPr="0076221C">
              <w:t>13 000</w:t>
            </w:r>
          </w:p>
        </w:tc>
        <w:tc>
          <w:tcPr>
            <w:tcW w:w="1120" w:type="dxa"/>
          </w:tcPr>
          <w:p w14:paraId="098FCDB2" w14:textId="77777777" w:rsidR="00E34178" w:rsidRPr="0076221C" w:rsidRDefault="003D30E1" w:rsidP="0076221C">
            <w:r w:rsidRPr="0076221C">
              <w:t>-</w:t>
            </w:r>
          </w:p>
        </w:tc>
        <w:tc>
          <w:tcPr>
            <w:tcW w:w="1120" w:type="dxa"/>
          </w:tcPr>
          <w:p w14:paraId="6CD2E859" w14:textId="77777777" w:rsidR="00E34178" w:rsidRPr="0076221C" w:rsidRDefault="003D30E1" w:rsidP="0076221C">
            <w:r w:rsidRPr="0076221C">
              <w:t>-</w:t>
            </w:r>
          </w:p>
        </w:tc>
        <w:tc>
          <w:tcPr>
            <w:tcW w:w="1120" w:type="dxa"/>
          </w:tcPr>
          <w:p w14:paraId="7228917E" w14:textId="77777777" w:rsidR="00E34178" w:rsidRPr="0076221C" w:rsidRDefault="003D30E1" w:rsidP="0076221C">
            <w:r w:rsidRPr="0076221C">
              <w:t>-5 000</w:t>
            </w:r>
          </w:p>
        </w:tc>
        <w:tc>
          <w:tcPr>
            <w:tcW w:w="1120" w:type="dxa"/>
          </w:tcPr>
          <w:p w14:paraId="19629606" w14:textId="77777777" w:rsidR="00E34178" w:rsidRPr="0076221C" w:rsidRDefault="003D30E1" w:rsidP="0076221C">
            <w:r w:rsidRPr="0076221C">
              <w:t>8 000</w:t>
            </w:r>
          </w:p>
        </w:tc>
      </w:tr>
      <w:tr w:rsidR="00E34178" w:rsidRPr="0076221C" w14:paraId="356194BC" w14:textId="77777777" w:rsidTr="002B0003">
        <w:trPr>
          <w:trHeight w:val="360"/>
        </w:trPr>
        <w:tc>
          <w:tcPr>
            <w:tcW w:w="560" w:type="dxa"/>
          </w:tcPr>
          <w:p w14:paraId="142922C2" w14:textId="77777777" w:rsidR="00E34178" w:rsidRPr="0076221C" w:rsidRDefault="003D30E1" w:rsidP="0076221C">
            <w:r w:rsidRPr="0076221C">
              <w:t>5541</w:t>
            </w:r>
          </w:p>
        </w:tc>
        <w:tc>
          <w:tcPr>
            <w:tcW w:w="560" w:type="dxa"/>
          </w:tcPr>
          <w:p w14:paraId="09273370" w14:textId="77777777" w:rsidR="00E34178" w:rsidRPr="0076221C" w:rsidRDefault="00E34178" w:rsidP="0076221C"/>
        </w:tc>
        <w:tc>
          <w:tcPr>
            <w:tcW w:w="3160" w:type="dxa"/>
          </w:tcPr>
          <w:p w14:paraId="3FED03B0" w14:textId="77777777" w:rsidR="00E34178" w:rsidRPr="0076221C" w:rsidRDefault="003D30E1" w:rsidP="0076221C">
            <w:r w:rsidRPr="0076221C">
              <w:t>Avgift på elektrisk kraft</w:t>
            </w:r>
          </w:p>
        </w:tc>
        <w:tc>
          <w:tcPr>
            <w:tcW w:w="1120" w:type="dxa"/>
          </w:tcPr>
          <w:p w14:paraId="02B35307" w14:textId="77777777" w:rsidR="00E34178" w:rsidRPr="0076221C" w:rsidRDefault="00E34178" w:rsidP="0076221C"/>
        </w:tc>
        <w:tc>
          <w:tcPr>
            <w:tcW w:w="1120" w:type="dxa"/>
          </w:tcPr>
          <w:p w14:paraId="3484F016" w14:textId="77777777" w:rsidR="00E34178" w:rsidRPr="0076221C" w:rsidRDefault="00E34178" w:rsidP="0076221C"/>
        </w:tc>
        <w:tc>
          <w:tcPr>
            <w:tcW w:w="1120" w:type="dxa"/>
          </w:tcPr>
          <w:p w14:paraId="6AFB4CD7" w14:textId="77777777" w:rsidR="00E34178" w:rsidRPr="0076221C" w:rsidRDefault="00E34178" w:rsidP="0076221C"/>
        </w:tc>
        <w:tc>
          <w:tcPr>
            <w:tcW w:w="1120" w:type="dxa"/>
          </w:tcPr>
          <w:p w14:paraId="45BFC493" w14:textId="77777777" w:rsidR="00E34178" w:rsidRPr="0076221C" w:rsidRDefault="00E34178" w:rsidP="0076221C"/>
        </w:tc>
        <w:tc>
          <w:tcPr>
            <w:tcW w:w="1120" w:type="dxa"/>
          </w:tcPr>
          <w:p w14:paraId="68E5079A" w14:textId="77777777" w:rsidR="00E34178" w:rsidRPr="0076221C" w:rsidRDefault="00E34178" w:rsidP="0076221C"/>
        </w:tc>
      </w:tr>
      <w:tr w:rsidR="00E34178" w:rsidRPr="0076221C" w14:paraId="24A1575E" w14:textId="77777777" w:rsidTr="002B0003">
        <w:trPr>
          <w:trHeight w:val="360"/>
        </w:trPr>
        <w:tc>
          <w:tcPr>
            <w:tcW w:w="560" w:type="dxa"/>
          </w:tcPr>
          <w:p w14:paraId="7B93B873" w14:textId="77777777" w:rsidR="00E34178" w:rsidRPr="0076221C" w:rsidRDefault="00E34178" w:rsidP="0076221C"/>
        </w:tc>
        <w:tc>
          <w:tcPr>
            <w:tcW w:w="560" w:type="dxa"/>
          </w:tcPr>
          <w:p w14:paraId="6D1810E8" w14:textId="77777777" w:rsidR="00E34178" w:rsidRPr="0076221C" w:rsidRDefault="003D30E1" w:rsidP="0076221C">
            <w:r w:rsidRPr="0076221C">
              <w:t>70</w:t>
            </w:r>
          </w:p>
        </w:tc>
        <w:tc>
          <w:tcPr>
            <w:tcW w:w="3160" w:type="dxa"/>
          </w:tcPr>
          <w:p w14:paraId="4F4D7B4F" w14:textId="77777777" w:rsidR="00E34178" w:rsidRPr="0076221C" w:rsidRDefault="003D30E1" w:rsidP="0076221C">
            <w:r w:rsidRPr="0076221C">
              <w:t>Avgift på elektrisk kraft</w:t>
            </w:r>
          </w:p>
        </w:tc>
        <w:tc>
          <w:tcPr>
            <w:tcW w:w="1120" w:type="dxa"/>
          </w:tcPr>
          <w:p w14:paraId="6A80563F" w14:textId="77777777" w:rsidR="00E34178" w:rsidRPr="0076221C" w:rsidRDefault="003D30E1" w:rsidP="0076221C">
            <w:r w:rsidRPr="0076221C">
              <w:t>11 402 000</w:t>
            </w:r>
          </w:p>
        </w:tc>
        <w:tc>
          <w:tcPr>
            <w:tcW w:w="1120" w:type="dxa"/>
          </w:tcPr>
          <w:p w14:paraId="587992D7" w14:textId="77777777" w:rsidR="00E34178" w:rsidRPr="0076221C" w:rsidRDefault="003D30E1" w:rsidP="0076221C">
            <w:r w:rsidRPr="0076221C">
              <w:t>-</w:t>
            </w:r>
          </w:p>
        </w:tc>
        <w:tc>
          <w:tcPr>
            <w:tcW w:w="1120" w:type="dxa"/>
          </w:tcPr>
          <w:p w14:paraId="4B0327C8" w14:textId="77777777" w:rsidR="00E34178" w:rsidRPr="0076221C" w:rsidRDefault="003D30E1" w:rsidP="0076221C">
            <w:r w:rsidRPr="0076221C">
              <w:t>-</w:t>
            </w:r>
          </w:p>
        </w:tc>
        <w:tc>
          <w:tcPr>
            <w:tcW w:w="1120" w:type="dxa"/>
          </w:tcPr>
          <w:p w14:paraId="531A1027" w14:textId="77777777" w:rsidR="00E34178" w:rsidRPr="0076221C" w:rsidRDefault="003D30E1" w:rsidP="0076221C">
            <w:r w:rsidRPr="0076221C">
              <w:t>-2 000</w:t>
            </w:r>
          </w:p>
        </w:tc>
        <w:tc>
          <w:tcPr>
            <w:tcW w:w="1120" w:type="dxa"/>
          </w:tcPr>
          <w:p w14:paraId="29EA829C" w14:textId="77777777" w:rsidR="00E34178" w:rsidRPr="0076221C" w:rsidRDefault="003D30E1" w:rsidP="0076221C">
            <w:r w:rsidRPr="0076221C">
              <w:t>11 400 000</w:t>
            </w:r>
          </w:p>
        </w:tc>
      </w:tr>
      <w:tr w:rsidR="00E34178" w:rsidRPr="0076221C" w14:paraId="00054BB6" w14:textId="77777777" w:rsidTr="002B0003">
        <w:trPr>
          <w:trHeight w:val="360"/>
        </w:trPr>
        <w:tc>
          <w:tcPr>
            <w:tcW w:w="560" w:type="dxa"/>
          </w:tcPr>
          <w:p w14:paraId="5CA16991" w14:textId="77777777" w:rsidR="00E34178" w:rsidRPr="0076221C" w:rsidRDefault="003D30E1" w:rsidP="0076221C">
            <w:r w:rsidRPr="0076221C">
              <w:t>5542</w:t>
            </w:r>
          </w:p>
        </w:tc>
        <w:tc>
          <w:tcPr>
            <w:tcW w:w="560" w:type="dxa"/>
          </w:tcPr>
          <w:p w14:paraId="375BD743" w14:textId="77777777" w:rsidR="00E34178" w:rsidRPr="0076221C" w:rsidRDefault="00E34178" w:rsidP="0076221C"/>
        </w:tc>
        <w:tc>
          <w:tcPr>
            <w:tcW w:w="3160" w:type="dxa"/>
          </w:tcPr>
          <w:p w14:paraId="595DFB48" w14:textId="77777777" w:rsidR="00E34178" w:rsidRPr="0076221C" w:rsidRDefault="003D30E1" w:rsidP="0076221C">
            <w:r w:rsidRPr="0076221C">
              <w:t>Avgift på mineralolje mv.</w:t>
            </w:r>
          </w:p>
        </w:tc>
        <w:tc>
          <w:tcPr>
            <w:tcW w:w="1120" w:type="dxa"/>
          </w:tcPr>
          <w:p w14:paraId="057DE01D" w14:textId="77777777" w:rsidR="00E34178" w:rsidRPr="0076221C" w:rsidRDefault="00E34178" w:rsidP="0076221C"/>
        </w:tc>
        <w:tc>
          <w:tcPr>
            <w:tcW w:w="1120" w:type="dxa"/>
          </w:tcPr>
          <w:p w14:paraId="490B5BAD" w14:textId="77777777" w:rsidR="00E34178" w:rsidRPr="0076221C" w:rsidRDefault="00E34178" w:rsidP="0076221C"/>
        </w:tc>
        <w:tc>
          <w:tcPr>
            <w:tcW w:w="1120" w:type="dxa"/>
          </w:tcPr>
          <w:p w14:paraId="53C8DCF4" w14:textId="77777777" w:rsidR="00E34178" w:rsidRPr="0076221C" w:rsidRDefault="00E34178" w:rsidP="0076221C"/>
        </w:tc>
        <w:tc>
          <w:tcPr>
            <w:tcW w:w="1120" w:type="dxa"/>
          </w:tcPr>
          <w:p w14:paraId="5BD16610" w14:textId="77777777" w:rsidR="00E34178" w:rsidRPr="0076221C" w:rsidRDefault="00E34178" w:rsidP="0076221C"/>
        </w:tc>
        <w:tc>
          <w:tcPr>
            <w:tcW w:w="1120" w:type="dxa"/>
          </w:tcPr>
          <w:p w14:paraId="0B456376" w14:textId="77777777" w:rsidR="00E34178" w:rsidRPr="0076221C" w:rsidRDefault="00E34178" w:rsidP="0076221C"/>
        </w:tc>
      </w:tr>
      <w:tr w:rsidR="00E34178" w:rsidRPr="0076221C" w14:paraId="4F8F414D" w14:textId="77777777" w:rsidTr="002B0003">
        <w:trPr>
          <w:trHeight w:val="360"/>
        </w:trPr>
        <w:tc>
          <w:tcPr>
            <w:tcW w:w="560" w:type="dxa"/>
          </w:tcPr>
          <w:p w14:paraId="66362E2D" w14:textId="77777777" w:rsidR="00E34178" w:rsidRPr="0076221C" w:rsidRDefault="00E34178" w:rsidP="0076221C"/>
        </w:tc>
        <w:tc>
          <w:tcPr>
            <w:tcW w:w="560" w:type="dxa"/>
          </w:tcPr>
          <w:p w14:paraId="479662DE" w14:textId="77777777" w:rsidR="00E34178" w:rsidRPr="0076221C" w:rsidRDefault="003D30E1" w:rsidP="0076221C">
            <w:r w:rsidRPr="0076221C">
              <w:t>70</w:t>
            </w:r>
          </w:p>
        </w:tc>
        <w:tc>
          <w:tcPr>
            <w:tcW w:w="3160" w:type="dxa"/>
          </w:tcPr>
          <w:p w14:paraId="6F5BC346" w14:textId="77777777" w:rsidR="00E34178" w:rsidRPr="0076221C" w:rsidRDefault="003D30E1" w:rsidP="0076221C">
            <w:r w:rsidRPr="0076221C">
              <w:t>Grunnavgift på mineralolje mv.</w:t>
            </w:r>
          </w:p>
        </w:tc>
        <w:tc>
          <w:tcPr>
            <w:tcW w:w="1120" w:type="dxa"/>
          </w:tcPr>
          <w:p w14:paraId="2E5F5276" w14:textId="77777777" w:rsidR="00E34178" w:rsidRPr="0076221C" w:rsidRDefault="003D30E1" w:rsidP="0076221C">
            <w:r w:rsidRPr="0076221C">
              <w:t>1 740 000</w:t>
            </w:r>
          </w:p>
        </w:tc>
        <w:tc>
          <w:tcPr>
            <w:tcW w:w="1120" w:type="dxa"/>
          </w:tcPr>
          <w:p w14:paraId="19EB406D" w14:textId="77777777" w:rsidR="00E34178" w:rsidRPr="0076221C" w:rsidRDefault="003D30E1" w:rsidP="0076221C">
            <w:r w:rsidRPr="0076221C">
              <w:t>-</w:t>
            </w:r>
          </w:p>
        </w:tc>
        <w:tc>
          <w:tcPr>
            <w:tcW w:w="1120" w:type="dxa"/>
          </w:tcPr>
          <w:p w14:paraId="71135AFB" w14:textId="77777777" w:rsidR="00E34178" w:rsidRPr="0076221C" w:rsidRDefault="003D30E1" w:rsidP="0076221C">
            <w:r w:rsidRPr="0076221C">
              <w:t>-</w:t>
            </w:r>
          </w:p>
        </w:tc>
        <w:tc>
          <w:tcPr>
            <w:tcW w:w="1120" w:type="dxa"/>
          </w:tcPr>
          <w:p w14:paraId="0E9630AB" w14:textId="77777777" w:rsidR="00E34178" w:rsidRPr="0076221C" w:rsidRDefault="003D30E1" w:rsidP="0076221C">
            <w:r w:rsidRPr="0076221C">
              <w:t>10 000</w:t>
            </w:r>
          </w:p>
        </w:tc>
        <w:tc>
          <w:tcPr>
            <w:tcW w:w="1120" w:type="dxa"/>
          </w:tcPr>
          <w:p w14:paraId="32D5CFBD" w14:textId="77777777" w:rsidR="00E34178" w:rsidRPr="0076221C" w:rsidRDefault="003D30E1" w:rsidP="0076221C">
            <w:r w:rsidRPr="0076221C">
              <w:t>1 750 000</w:t>
            </w:r>
          </w:p>
        </w:tc>
      </w:tr>
      <w:tr w:rsidR="00E34178" w:rsidRPr="0076221C" w14:paraId="6F511295" w14:textId="77777777" w:rsidTr="002B0003">
        <w:trPr>
          <w:trHeight w:val="360"/>
        </w:trPr>
        <w:tc>
          <w:tcPr>
            <w:tcW w:w="560" w:type="dxa"/>
          </w:tcPr>
          <w:p w14:paraId="45C9174A" w14:textId="77777777" w:rsidR="00E34178" w:rsidRPr="0076221C" w:rsidRDefault="00E34178" w:rsidP="0076221C"/>
        </w:tc>
        <w:tc>
          <w:tcPr>
            <w:tcW w:w="560" w:type="dxa"/>
          </w:tcPr>
          <w:p w14:paraId="4E8F5670" w14:textId="77777777" w:rsidR="00E34178" w:rsidRPr="0076221C" w:rsidRDefault="003D30E1" w:rsidP="0076221C">
            <w:r w:rsidRPr="0076221C">
              <w:t>71</w:t>
            </w:r>
          </w:p>
        </w:tc>
        <w:tc>
          <w:tcPr>
            <w:tcW w:w="3160" w:type="dxa"/>
          </w:tcPr>
          <w:p w14:paraId="6BF3D762" w14:textId="77777777" w:rsidR="00E34178" w:rsidRPr="0076221C" w:rsidRDefault="003D30E1" w:rsidP="0076221C">
            <w:r w:rsidRPr="0076221C">
              <w:t>Avgift på smøreolje mv.</w:t>
            </w:r>
          </w:p>
        </w:tc>
        <w:tc>
          <w:tcPr>
            <w:tcW w:w="1120" w:type="dxa"/>
          </w:tcPr>
          <w:p w14:paraId="049ABC7F" w14:textId="77777777" w:rsidR="00E34178" w:rsidRPr="0076221C" w:rsidRDefault="003D30E1" w:rsidP="0076221C">
            <w:r w:rsidRPr="0076221C">
              <w:t>125 000</w:t>
            </w:r>
          </w:p>
        </w:tc>
        <w:tc>
          <w:tcPr>
            <w:tcW w:w="1120" w:type="dxa"/>
          </w:tcPr>
          <w:p w14:paraId="3F3E0B36" w14:textId="77777777" w:rsidR="00E34178" w:rsidRPr="0076221C" w:rsidRDefault="003D30E1" w:rsidP="0076221C">
            <w:r w:rsidRPr="0076221C">
              <w:t>-</w:t>
            </w:r>
          </w:p>
        </w:tc>
        <w:tc>
          <w:tcPr>
            <w:tcW w:w="1120" w:type="dxa"/>
          </w:tcPr>
          <w:p w14:paraId="4A40DD80" w14:textId="77777777" w:rsidR="00E34178" w:rsidRPr="0076221C" w:rsidRDefault="003D30E1" w:rsidP="0076221C">
            <w:r w:rsidRPr="0076221C">
              <w:t>-</w:t>
            </w:r>
          </w:p>
        </w:tc>
        <w:tc>
          <w:tcPr>
            <w:tcW w:w="1120" w:type="dxa"/>
          </w:tcPr>
          <w:p w14:paraId="357E4AE5" w14:textId="77777777" w:rsidR="00E34178" w:rsidRPr="0076221C" w:rsidRDefault="003D30E1" w:rsidP="0076221C">
            <w:r w:rsidRPr="0076221C">
              <w:t>-10 000</w:t>
            </w:r>
          </w:p>
        </w:tc>
        <w:tc>
          <w:tcPr>
            <w:tcW w:w="1120" w:type="dxa"/>
          </w:tcPr>
          <w:p w14:paraId="490C1366" w14:textId="77777777" w:rsidR="00E34178" w:rsidRPr="0076221C" w:rsidRDefault="003D30E1" w:rsidP="0076221C">
            <w:r w:rsidRPr="0076221C">
              <w:t>115 000</w:t>
            </w:r>
          </w:p>
        </w:tc>
      </w:tr>
      <w:tr w:rsidR="00E34178" w:rsidRPr="0076221C" w14:paraId="310A8916" w14:textId="77777777" w:rsidTr="002B0003">
        <w:trPr>
          <w:trHeight w:val="360"/>
        </w:trPr>
        <w:tc>
          <w:tcPr>
            <w:tcW w:w="560" w:type="dxa"/>
          </w:tcPr>
          <w:p w14:paraId="1442D8DD" w14:textId="77777777" w:rsidR="00E34178" w:rsidRPr="0076221C" w:rsidRDefault="003D30E1" w:rsidP="0076221C">
            <w:r w:rsidRPr="0076221C">
              <w:t>5543</w:t>
            </w:r>
          </w:p>
        </w:tc>
        <w:tc>
          <w:tcPr>
            <w:tcW w:w="560" w:type="dxa"/>
          </w:tcPr>
          <w:p w14:paraId="63865E24" w14:textId="77777777" w:rsidR="00E34178" w:rsidRPr="0076221C" w:rsidRDefault="00E34178" w:rsidP="0076221C"/>
        </w:tc>
        <w:tc>
          <w:tcPr>
            <w:tcW w:w="5400" w:type="dxa"/>
            <w:gridSpan w:val="3"/>
          </w:tcPr>
          <w:p w14:paraId="34D66C56" w14:textId="77777777" w:rsidR="00E34178" w:rsidRPr="0076221C" w:rsidRDefault="003D30E1" w:rsidP="0076221C">
            <w:r w:rsidRPr="0076221C">
              <w:t>Miljøavgift på mineralske produkter mv.</w:t>
            </w:r>
          </w:p>
        </w:tc>
        <w:tc>
          <w:tcPr>
            <w:tcW w:w="1120" w:type="dxa"/>
          </w:tcPr>
          <w:p w14:paraId="2106F03E" w14:textId="77777777" w:rsidR="00E34178" w:rsidRPr="0076221C" w:rsidRDefault="00E34178" w:rsidP="0076221C"/>
        </w:tc>
        <w:tc>
          <w:tcPr>
            <w:tcW w:w="1120" w:type="dxa"/>
          </w:tcPr>
          <w:p w14:paraId="223B3B90" w14:textId="77777777" w:rsidR="00E34178" w:rsidRPr="0076221C" w:rsidRDefault="00E34178" w:rsidP="0076221C"/>
        </w:tc>
        <w:tc>
          <w:tcPr>
            <w:tcW w:w="1120" w:type="dxa"/>
          </w:tcPr>
          <w:p w14:paraId="5568D043" w14:textId="77777777" w:rsidR="00E34178" w:rsidRPr="0076221C" w:rsidRDefault="00E34178" w:rsidP="0076221C"/>
        </w:tc>
      </w:tr>
      <w:tr w:rsidR="00E34178" w:rsidRPr="0076221C" w14:paraId="3208BA4C" w14:textId="77777777" w:rsidTr="002B0003">
        <w:trPr>
          <w:trHeight w:val="360"/>
        </w:trPr>
        <w:tc>
          <w:tcPr>
            <w:tcW w:w="560" w:type="dxa"/>
          </w:tcPr>
          <w:p w14:paraId="7C39D64C" w14:textId="77777777" w:rsidR="00E34178" w:rsidRPr="0076221C" w:rsidRDefault="00E34178" w:rsidP="0076221C"/>
        </w:tc>
        <w:tc>
          <w:tcPr>
            <w:tcW w:w="560" w:type="dxa"/>
          </w:tcPr>
          <w:p w14:paraId="51DF227C" w14:textId="77777777" w:rsidR="00E34178" w:rsidRPr="0076221C" w:rsidRDefault="003D30E1" w:rsidP="0076221C">
            <w:r w:rsidRPr="0076221C">
              <w:t>70</w:t>
            </w:r>
          </w:p>
        </w:tc>
        <w:tc>
          <w:tcPr>
            <w:tcW w:w="3160" w:type="dxa"/>
          </w:tcPr>
          <w:p w14:paraId="783AD911" w14:textId="77777777" w:rsidR="00E34178" w:rsidRPr="0076221C" w:rsidRDefault="003D30E1" w:rsidP="0076221C">
            <w:r w:rsidRPr="0076221C">
              <w:t>CO</w:t>
            </w:r>
            <w:r w:rsidRPr="003D30E1">
              <w:rPr>
                <w:rStyle w:val="skrift-senket"/>
              </w:rPr>
              <w:t>2</w:t>
            </w:r>
            <w:r w:rsidRPr="0076221C">
              <w:t>-avgift</w:t>
            </w:r>
          </w:p>
        </w:tc>
        <w:tc>
          <w:tcPr>
            <w:tcW w:w="1120" w:type="dxa"/>
          </w:tcPr>
          <w:p w14:paraId="04A66235" w14:textId="77777777" w:rsidR="00E34178" w:rsidRPr="0076221C" w:rsidRDefault="003D30E1" w:rsidP="0076221C">
            <w:r w:rsidRPr="0076221C">
              <w:t>8 667 000</w:t>
            </w:r>
          </w:p>
        </w:tc>
        <w:tc>
          <w:tcPr>
            <w:tcW w:w="1120" w:type="dxa"/>
          </w:tcPr>
          <w:p w14:paraId="7E1236A2" w14:textId="77777777" w:rsidR="00E34178" w:rsidRPr="0076221C" w:rsidRDefault="003D30E1" w:rsidP="0076221C">
            <w:r w:rsidRPr="0076221C">
              <w:t>-</w:t>
            </w:r>
          </w:p>
        </w:tc>
        <w:tc>
          <w:tcPr>
            <w:tcW w:w="1120" w:type="dxa"/>
          </w:tcPr>
          <w:p w14:paraId="1BC6EB93" w14:textId="77777777" w:rsidR="00E34178" w:rsidRPr="0076221C" w:rsidRDefault="003D30E1" w:rsidP="0076221C">
            <w:r w:rsidRPr="0076221C">
              <w:t>-</w:t>
            </w:r>
          </w:p>
        </w:tc>
        <w:tc>
          <w:tcPr>
            <w:tcW w:w="1120" w:type="dxa"/>
          </w:tcPr>
          <w:p w14:paraId="394830A8" w14:textId="77777777" w:rsidR="00E34178" w:rsidRPr="0076221C" w:rsidRDefault="003D30E1" w:rsidP="0076221C">
            <w:r w:rsidRPr="0076221C">
              <w:t>433 000</w:t>
            </w:r>
          </w:p>
        </w:tc>
        <w:tc>
          <w:tcPr>
            <w:tcW w:w="1120" w:type="dxa"/>
          </w:tcPr>
          <w:p w14:paraId="217F7719" w14:textId="77777777" w:rsidR="00E34178" w:rsidRPr="0076221C" w:rsidRDefault="003D30E1" w:rsidP="0076221C">
            <w:r w:rsidRPr="0076221C">
              <w:t>9 100 000</w:t>
            </w:r>
          </w:p>
        </w:tc>
      </w:tr>
      <w:tr w:rsidR="00E34178" w:rsidRPr="0076221C" w14:paraId="0AC88411" w14:textId="77777777" w:rsidTr="002B0003">
        <w:trPr>
          <w:trHeight w:val="360"/>
        </w:trPr>
        <w:tc>
          <w:tcPr>
            <w:tcW w:w="560" w:type="dxa"/>
          </w:tcPr>
          <w:p w14:paraId="13DFC2A4" w14:textId="77777777" w:rsidR="00E34178" w:rsidRPr="0076221C" w:rsidRDefault="00E34178" w:rsidP="0076221C"/>
        </w:tc>
        <w:tc>
          <w:tcPr>
            <w:tcW w:w="560" w:type="dxa"/>
          </w:tcPr>
          <w:p w14:paraId="0A3AB691" w14:textId="77777777" w:rsidR="00E34178" w:rsidRPr="0076221C" w:rsidRDefault="003D30E1" w:rsidP="0076221C">
            <w:r w:rsidRPr="0076221C">
              <w:t>71</w:t>
            </w:r>
          </w:p>
        </w:tc>
        <w:tc>
          <w:tcPr>
            <w:tcW w:w="3160" w:type="dxa"/>
          </w:tcPr>
          <w:p w14:paraId="097A99DE" w14:textId="77777777" w:rsidR="00E34178" w:rsidRPr="0076221C" w:rsidRDefault="003D30E1" w:rsidP="0076221C">
            <w:r w:rsidRPr="0076221C">
              <w:t>Svovelavgift</w:t>
            </w:r>
          </w:p>
        </w:tc>
        <w:tc>
          <w:tcPr>
            <w:tcW w:w="1120" w:type="dxa"/>
          </w:tcPr>
          <w:p w14:paraId="3F6D8E2C" w14:textId="77777777" w:rsidR="00E34178" w:rsidRPr="0076221C" w:rsidRDefault="003D30E1" w:rsidP="0076221C">
            <w:r w:rsidRPr="0076221C">
              <w:t>2 000</w:t>
            </w:r>
          </w:p>
        </w:tc>
        <w:tc>
          <w:tcPr>
            <w:tcW w:w="1120" w:type="dxa"/>
          </w:tcPr>
          <w:p w14:paraId="68F4147C" w14:textId="77777777" w:rsidR="00E34178" w:rsidRPr="0076221C" w:rsidRDefault="003D30E1" w:rsidP="0076221C">
            <w:r w:rsidRPr="0076221C">
              <w:t>-</w:t>
            </w:r>
          </w:p>
        </w:tc>
        <w:tc>
          <w:tcPr>
            <w:tcW w:w="1120" w:type="dxa"/>
          </w:tcPr>
          <w:p w14:paraId="76C2C577" w14:textId="77777777" w:rsidR="00E34178" w:rsidRPr="0076221C" w:rsidRDefault="003D30E1" w:rsidP="0076221C">
            <w:r w:rsidRPr="0076221C">
              <w:t>-</w:t>
            </w:r>
          </w:p>
        </w:tc>
        <w:tc>
          <w:tcPr>
            <w:tcW w:w="1120" w:type="dxa"/>
          </w:tcPr>
          <w:p w14:paraId="291E6011" w14:textId="77777777" w:rsidR="00E34178" w:rsidRPr="0076221C" w:rsidRDefault="003D30E1" w:rsidP="0076221C">
            <w:r w:rsidRPr="0076221C">
              <w:t>6 000</w:t>
            </w:r>
          </w:p>
        </w:tc>
        <w:tc>
          <w:tcPr>
            <w:tcW w:w="1120" w:type="dxa"/>
          </w:tcPr>
          <w:p w14:paraId="0D582D24" w14:textId="77777777" w:rsidR="00E34178" w:rsidRPr="0076221C" w:rsidRDefault="003D30E1" w:rsidP="0076221C">
            <w:r w:rsidRPr="0076221C">
              <w:t>8 000</w:t>
            </w:r>
          </w:p>
        </w:tc>
      </w:tr>
      <w:tr w:rsidR="00E34178" w:rsidRPr="0076221C" w14:paraId="3819404F" w14:textId="77777777" w:rsidTr="002B0003">
        <w:trPr>
          <w:trHeight w:val="360"/>
        </w:trPr>
        <w:tc>
          <w:tcPr>
            <w:tcW w:w="560" w:type="dxa"/>
          </w:tcPr>
          <w:p w14:paraId="497F2650" w14:textId="77777777" w:rsidR="00E34178" w:rsidRPr="0076221C" w:rsidRDefault="003D30E1" w:rsidP="0076221C">
            <w:r w:rsidRPr="0076221C">
              <w:t>5546</w:t>
            </w:r>
          </w:p>
        </w:tc>
        <w:tc>
          <w:tcPr>
            <w:tcW w:w="560" w:type="dxa"/>
          </w:tcPr>
          <w:p w14:paraId="2DEDB65C" w14:textId="77777777" w:rsidR="00E34178" w:rsidRPr="0076221C" w:rsidRDefault="00E34178" w:rsidP="0076221C"/>
        </w:tc>
        <w:tc>
          <w:tcPr>
            <w:tcW w:w="3160" w:type="dxa"/>
          </w:tcPr>
          <w:p w14:paraId="1379C576" w14:textId="77777777" w:rsidR="00E34178" w:rsidRPr="0076221C" w:rsidRDefault="003D30E1" w:rsidP="0076221C">
            <w:r w:rsidRPr="0076221C">
              <w:t>Avgift på forbrenning av avfall</w:t>
            </w:r>
          </w:p>
        </w:tc>
        <w:tc>
          <w:tcPr>
            <w:tcW w:w="1120" w:type="dxa"/>
          </w:tcPr>
          <w:p w14:paraId="4198F1C5" w14:textId="77777777" w:rsidR="00E34178" w:rsidRPr="0076221C" w:rsidRDefault="00E34178" w:rsidP="0076221C"/>
        </w:tc>
        <w:tc>
          <w:tcPr>
            <w:tcW w:w="1120" w:type="dxa"/>
          </w:tcPr>
          <w:p w14:paraId="237FEB5C" w14:textId="77777777" w:rsidR="00E34178" w:rsidRPr="0076221C" w:rsidRDefault="00E34178" w:rsidP="0076221C"/>
        </w:tc>
        <w:tc>
          <w:tcPr>
            <w:tcW w:w="1120" w:type="dxa"/>
          </w:tcPr>
          <w:p w14:paraId="7D74E543" w14:textId="77777777" w:rsidR="00E34178" w:rsidRPr="0076221C" w:rsidRDefault="00E34178" w:rsidP="0076221C"/>
        </w:tc>
        <w:tc>
          <w:tcPr>
            <w:tcW w:w="1120" w:type="dxa"/>
          </w:tcPr>
          <w:p w14:paraId="088C2811" w14:textId="77777777" w:rsidR="00E34178" w:rsidRPr="0076221C" w:rsidRDefault="00E34178" w:rsidP="0076221C"/>
        </w:tc>
        <w:tc>
          <w:tcPr>
            <w:tcW w:w="1120" w:type="dxa"/>
          </w:tcPr>
          <w:p w14:paraId="03E9B6DF" w14:textId="77777777" w:rsidR="00E34178" w:rsidRPr="0076221C" w:rsidRDefault="00E34178" w:rsidP="0076221C"/>
        </w:tc>
      </w:tr>
      <w:tr w:rsidR="00E34178" w:rsidRPr="0076221C" w14:paraId="0290223D" w14:textId="77777777" w:rsidTr="002B0003">
        <w:trPr>
          <w:trHeight w:val="360"/>
        </w:trPr>
        <w:tc>
          <w:tcPr>
            <w:tcW w:w="560" w:type="dxa"/>
          </w:tcPr>
          <w:p w14:paraId="3BC4F27D" w14:textId="77777777" w:rsidR="00E34178" w:rsidRPr="0076221C" w:rsidRDefault="00E34178" w:rsidP="0076221C"/>
        </w:tc>
        <w:tc>
          <w:tcPr>
            <w:tcW w:w="560" w:type="dxa"/>
          </w:tcPr>
          <w:p w14:paraId="0D976C72" w14:textId="77777777" w:rsidR="00E34178" w:rsidRPr="0076221C" w:rsidRDefault="003D30E1" w:rsidP="0076221C">
            <w:r w:rsidRPr="0076221C">
              <w:t>70</w:t>
            </w:r>
          </w:p>
        </w:tc>
        <w:tc>
          <w:tcPr>
            <w:tcW w:w="3160" w:type="dxa"/>
          </w:tcPr>
          <w:p w14:paraId="05280C63" w14:textId="77777777" w:rsidR="00E34178" w:rsidRPr="0076221C" w:rsidRDefault="003D30E1" w:rsidP="0076221C">
            <w:r w:rsidRPr="0076221C">
              <w:t>CO</w:t>
            </w:r>
            <w:r w:rsidRPr="003D30E1">
              <w:rPr>
                <w:rStyle w:val="skrift-senket"/>
              </w:rPr>
              <w:t>2</w:t>
            </w:r>
            <w:r w:rsidRPr="0076221C">
              <w:t>-avgift</w:t>
            </w:r>
          </w:p>
        </w:tc>
        <w:tc>
          <w:tcPr>
            <w:tcW w:w="1120" w:type="dxa"/>
          </w:tcPr>
          <w:p w14:paraId="6C6FE391" w14:textId="77777777" w:rsidR="00E34178" w:rsidRPr="0076221C" w:rsidRDefault="003D30E1" w:rsidP="0076221C">
            <w:r w:rsidRPr="0076221C">
              <w:t>110 000</w:t>
            </w:r>
          </w:p>
        </w:tc>
        <w:tc>
          <w:tcPr>
            <w:tcW w:w="1120" w:type="dxa"/>
          </w:tcPr>
          <w:p w14:paraId="1B7A14F5" w14:textId="77777777" w:rsidR="00E34178" w:rsidRPr="0076221C" w:rsidRDefault="003D30E1" w:rsidP="0076221C">
            <w:r w:rsidRPr="0076221C">
              <w:t>-110 000</w:t>
            </w:r>
          </w:p>
        </w:tc>
        <w:tc>
          <w:tcPr>
            <w:tcW w:w="1120" w:type="dxa"/>
          </w:tcPr>
          <w:p w14:paraId="3582C868" w14:textId="77777777" w:rsidR="00E34178" w:rsidRPr="0076221C" w:rsidRDefault="003D30E1" w:rsidP="0076221C">
            <w:r w:rsidRPr="0076221C">
              <w:t>-</w:t>
            </w:r>
          </w:p>
        </w:tc>
        <w:tc>
          <w:tcPr>
            <w:tcW w:w="1120" w:type="dxa"/>
          </w:tcPr>
          <w:p w14:paraId="754F099B" w14:textId="77777777" w:rsidR="00E34178" w:rsidRPr="0076221C" w:rsidRDefault="003D30E1" w:rsidP="0076221C">
            <w:r w:rsidRPr="0076221C">
              <w:t>-</w:t>
            </w:r>
          </w:p>
        </w:tc>
        <w:tc>
          <w:tcPr>
            <w:tcW w:w="1120" w:type="dxa"/>
          </w:tcPr>
          <w:p w14:paraId="7430789D" w14:textId="77777777" w:rsidR="00E34178" w:rsidRPr="0076221C" w:rsidRDefault="003D30E1" w:rsidP="0076221C">
            <w:r w:rsidRPr="0076221C">
              <w:t>0</w:t>
            </w:r>
          </w:p>
        </w:tc>
      </w:tr>
      <w:tr w:rsidR="00E34178" w:rsidRPr="0076221C" w14:paraId="1F3DDA59" w14:textId="77777777" w:rsidTr="002B0003">
        <w:trPr>
          <w:trHeight w:val="360"/>
        </w:trPr>
        <w:tc>
          <w:tcPr>
            <w:tcW w:w="560" w:type="dxa"/>
          </w:tcPr>
          <w:p w14:paraId="6E7E33BB" w14:textId="77777777" w:rsidR="00E34178" w:rsidRPr="0076221C" w:rsidRDefault="003D30E1" w:rsidP="0076221C">
            <w:r w:rsidRPr="0076221C">
              <w:t>5547</w:t>
            </w:r>
          </w:p>
        </w:tc>
        <w:tc>
          <w:tcPr>
            <w:tcW w:w="560" w:type="dxa"/>
          </w:tcPr>
          <w:p w14:paraId="7A938844" w14:textId="77777777" w:rsidR="00E34178" w:rsidRPr="0076221C" w:rsidRDefault="00E34178" w:rsidP="0076221C"/>
        </w:tc>
        <w:tc>
          <w:tcPr>
            <w:tcW w:w="5400" w:type="dxa"/>
            <w:gridSpan w:val="3"/>
          </w:tcPr>
          <w:p w14:paraId="08DF88E0" w14:textId="77777777" w:rsidR="00E34178" w:rsidRPr="0076221C" w:rsidRDefault="003D30E1" w:rsidP="0076221C">
            <w:r w:rsidRPr="0076221C">
              <w:t>Avgift på helse- og miljøskadelige kjemikalier</w:t>
            </w:r>
          </w:p>
        </w:tc>
        <w:tc>
          <w:tcPr>
            <w:tcW w:w="1120" w:type="dxa"/>
          </w:tcPr>
          <w:p w14:paraId="0292A9B5" w14:textId="77777777" w:rsidR="00E34178" w:rsidRPr="0076221C" w:rsidRDefault="00E34178" w:rsidP="0076221C"/>
        </w:tc>
        <w:tc>
          <w:tcPr>
            <w:tcW w:w="1120" w:type="dxa"/>
          </w:tcPr>
          <w:p w14:paraId="4F853E4C" w14:textId="77777777" w:rsidR="00E34178" w:rsidRPr="0076221C" w:rsidRDefault="00E34178" w:rsidP="0076221C"/>
        </w:tc>
        <w:tc>
          <w:tcPr>
            <w:tcW w:w="1120" w:type="dxa"/>
          </w:tcPr>
          <w:p w14:paraId="45B3D6A2" w14:textId="77777777" w:rsidR="00E34178" w:rsidRPr="0076221C" w:rsidRDefault="00E34178" w:rsidP="0076221C"/>
        </w:tc>
      </w:tr>
      <w:tr w:rsidR="00E34178" w:rsidRPr="0076221C" w14:paraId="0B1BD588" w14:textId="77777777" w:rsidTr="002B0003">
        <w:trPr>
          <w:trHeight w:val="360"/>
        </w:trPr>
        <w:tc>
          <w:tcPr>
            <w:tcW w:w="560" w:type="dxa"/>
          </w:tcPr>
          <w:p w14:paraId="22EE457A" w14:textId="77777777" w:rsidR="00E34178" w:rsidRPr="0076221C" w:rsidRDefault="00E34178" w:rsidP="0076221C"/>
        </w:tc>
        <w:tc>
          <w:tcPr>
            <w:tcW w:w="560" w:type="dxa"/>
          </w:tcPr>
          <w:p w14:paraId="29EC1531" w14:textId="77777777" w:rsidR="00E34178" w:rsidRPr="0076221C" w:rsidRDefault="003D30E1" w:rsidP="0076221C">
            <w:r w:rsidRPr="0076221C">
              <w:t>70</w:t>
            </w:r>
          </w:p>
        </w:tc>
        <w:tc>
          <w:tcPr>
            <w:tcW w:w="3160" w:type="dxa"/>
          </w:tcPr>
          <w:p w14:paraId="60F5B14C" w14:textId="77777777" w:rsidR="00E34178" w:rsidRPr="0076221C" w:rsidRDefault="003D30E1" w:rsidP="0076221C">
            <w:r w:rsidRPr="0076221C">
              <w:t>Trikloreten (TRI)</w:t>
            </w:r>
          </w:p>
        </w:tc>
        <w:tc>
          <w:tcPr>
            <w:tcW w:w="1120" w:type="dxa"/>
          </w:tcPr>
          <w:p w14:paraId="4C9F88CD" w14:textId="77777777" w:rsidR="00E34178" w:rsidRPr="0076221C" w:rsidRDefault="003D30E1" w:rsidP="0076221C">
            <w:r w:rsidRPr="0076221C">
              <w:t>-</w:t>
            </w:r>
          </w:p>
        </w:tc>
        <w:tc>
          <w:tcPr>
            <w:tcW w:w="1120" w:type="dxa"/>
          </w:tcPr>
          <w:p w14:paraId="1F4FF24C" w14:textId="77777777" w:rsidR="00E34178" w:rsidRPr="0076221C" w:rsidRDefault="003D30E1" w:rsidP="0076221C">
            <w:r w:rsidRPr="0076221C">
              <w:t>10</w:t>
            </w:r>
          </w:p>
        </w:tc>
        <w:tc>
          <w:tcPr>
            <w:tcW w:w="1120" w:type="dxa"/>
          </w:tcPr>
          <w:p w14:paraId="590F0E92" w14:textId="77777777" w:rsidR="00E34178" w:rsidRPr="0076221C" w:rsidRDefault="003D30E1" w:rsidP="0076221C">
            <w:r w:rsidRPr="0076221C">
              <w:t>-</w:t>
            </w:r>
          </w:p>
        </w:tc>
        <w:tc>
          <w:tcPr>
            <w:tcW w:w="1120" w:type="dxa"/>
          </w:tcPr>
          <w:p w14:paraId="31AEE363" w14:textId="77777777" w:rsidR="00E34178" w:rsidRPr="0076221C" w:rsidRDefault="003D30E1" w:rsidP="0076221C">
            <w:r w:rsidRPr="0076221C">
              <w:t>-10</w:t>
            </w:r>
          </w:p>
        </w:tc>
        <w:tc>
          <w:tcPr>
            <w:tcW w:w="1120" w:type="dxa"/>
          </w:tcPr>
          <w:p w14:paraId="1D561978" w14:textId="77777777" w:rsidR="00E34178" w:rsidRPr="0076221C" w:rsidRDefault="003D30E1" w:rsidP="0076221C">
            <w:r w:rsidRPr="0076221C">
              <w:t>0</w:t>
            </w:r>
          </w:p>
        </w:tc>
      </w:tr>
      <w:tr w:rsidR="00E34178" w:rsidRPr="0076221C" w14:paraId="366ADC3D" w14:textId="77777777" w:rsidTr="002B0003">
        <w:trPr>
          <w:trHeight w:val="360"/>
        </w:trPr>
        <w:tc>
          <w:tcPr>
            <w:tcW w:w="560" w:type="dxa"/>
          </w:tcPr>
          <w:p w14:paraId="45DB7A14" w14:textId="77777777" w:rsidR="00E34178" w:rsidRPr="0076221C" w:rsidRDefault="003D30E1" w:rsidP="0076221C">
            <w:r w:rsidRPr="0076221C">
              <w:t>5548</w:t>
            </w:r>
          </w:p>
        </w:tc>
        <w:tc>
          <w:tcPr>
            <w:tcW w:w="560" w:type="dxa"/>
          </w:tcPr>
          <w:p w14:paraId="0FE72989" w14:textId="77777777" w:rsidR="00E34178" w:rsidRPr="0076221C" w:rsidRDefault="00E34178" w:rsidP="0076221C"/>
        </w:tc>
        <w:tc>
          <w:tcPr>
            <w:tcW w:w="3160" w:type="dxa"/>
          </w:tcPr>
          <w:p w14:paraId="32311F33" w14:textId="77777777" w:rsidR="00E34178" w:rsidRPr="0076221C" w:rsidRDefault="003D30E1" w:rsidP="0076221C">
            <w:r w:rsidRPr="0076221C">
              <w:t>Miljøavgift på visse klimagasser</w:t>
            </w:r>
          </w:p>
        </w:tc>
        <w:tc>
          <w:tcPr>
            <w:tcW w:w="1120" w:type="dxa"/>
          </w:tcPr>
          <w:p w14:paraId="2186A45F" w14:textId="77777777" w:rsidR="00E34178" w:rsidRPr="0076221C" w:rsidRDefault="00E34178" w:rsidP="0076221C"/>
        </w:tc>
        <w:tc>
          <w:tcPr>
            <w:tcW w:w="1120" w:type="dxa"/>
          </w:tcPr>
          <w:p w14:paraId="455C96DF" w14:textId="77777777" w:rsidR="00E34178" w:rsidRPr="0076221C" w:rsidRDefault="00E34178" w:rsidP="0076221C"/>
        </w:tc>
        <w:tc>
          <w:tcPr>
            <w:tcW w:w="1120" w:type="dxa"/>
          </w:tcPr>
          <w:p w14:paraId="0C14B1FF" w14:textId="77777777" w:rsidR="00E34178" w:rsidRPr="0076221C" w:rsidRDefault="00E34178" w:rsidP="0076221C"/>
        </w:tc>
        <w:tc>
          <w:tcPr>
            <w:tcW w:w="1120" w:type="dxa"/>
          </w:tcPr>
          <w:p w14:paraId="10FD33F8" w14:textId="77777777" w:rsidR="00E34178" w:rsidRPr="0076221C" w:rsidRDefault="00E34178" w:rsidP="0076221C"/>
        </w:tc>
        <w:tc>
          <w:tcPr>
            <w:tcW w:w="1120" w:type="dxa"/>
          </w:tcPr>
          <w:p w14:paraId="5CBF6AA3" w14:textId="77777777" w:rsidR="00E34178" w:rsidRPr="0076221C" w:rsidRDefault="00E34178" w:rsidP="0076221C"/>
        </w:tc>
      </w:tr>
      <w:tr w:rsidR="00E34178" w:rsidRPr="0076221C" w14:paraId="162D0176" w14:textId="77777777" w:rsidTr="002B0003">
        <w:trPr>
          <w:trHeight w:val="580"/>
        </w:trPr>
        <w:tc>
          <w:tcPr>
            <w:tcW w:w="560" w:type="dxa"/>
          </w:tcPr>
          <w:p w14:paraId="3C8FCEA7" w14:textId="77777777" w:rsidR="00E34178" w:rsidRPr="0076221C" w:rsidRDefault="00E34178" w:rsidP="0076221C"/>
        </w:tc>
        <w:tc>
          <w:tcPr>
            <w:tcW w:w="560" w:type="dxa"/>
          </w:tcPr>
          <w:p w14:paraId="73F7A2DF" w14:textId="77777777" w:rsidR="00E34178" w:rsidRPr="0076221C" w:rsidRDefault="003D30E1" w:rsidP="0076221C">
            <w:r w:rsidRPr="0076221C">
              <w:t>70</w:t>
            </w:r>
          </w:p>
        </w:tc>
        <w:tc>
          <w:tcPr>
            <w:tcW w:w="3160" w:type="dxa"/>
          </w:tcPr>
          <w:p w14:paraId="7E304CC7" w14:textId="77777777" w:rsidR="00E34178" w:rsidRPr="0076221C" w:rsidRDefault="003D30E1" w:rsidP="0076221C">
            <w:r w:rsidRPr="0076221C">
              <w:t xml:space="preserve">Avgift på hydrofluorkarboner (HFK) og </w:t>
            </w:r>
            <w:proofErr w:type="spellStart"/>
            <w:r w:rsidRPr="0076221C">
              <w:t>perfluorkarboner</w:t>
            </w:r>
            <w:proofErr w:type="spellEnd"/>
            <w:r w:rsidRPr="0076221C">
              <w:t xml:space="preserve"> (PFK)</w:t>
            </w:r>
          </w:p>
        </w:tc>
        <w:tc>
          <w:tcPr>
            <w:tcW w:w="1120" w:type="dxa"/>
          </w:tcPr>
          <w:p w14:paraId="1DFE7398" w14:textId="77777777" w:rsidR="00E34178" w:rsidRPr="0076221C" w:rsidRDefault="003D30E1" w:rsidP="0076221C">
            <w:r w:rsidRPr="0076221C">
              <w:t>335 000</w:t>
            </w:r>
          </w:p>
        </w:tc>
        <w:tc>
          <w:tcPr>
            <w:tcW w:w="1120" w:type="dxa"/>
          </w:tcPr>
          <w:p w14:paraId="45A54717" w14:textId="77777777" w:rsidR="00E34178" w:rsidRPr="0076221C" w:rsidRDefault="003D30E1" w:rsidP="0076221C">
            <w:r w:rsidRPr="0076221C">
              <w:t>-</w:t>
            </w:r>
          </w:p>
        </w:tc>
        <w:tc>
          <w:tcPr>
            <w:tcW w:w="1120" w:type="dxa"/>
          </w:tcPr>
          <w:p w14:paraId="70A51206" w14:textId="77777777" w:rsidR="00E34178" w:rsidRPr="0076221C" w:rsidRDefault="003D30E1" w:rsidP="0076221C">
            <w:r w:rsidRPr="0076221C">
              <w:t>-</w:t>
            </w:r>
          </w:p>
        </w:tc>
        <w:tc>
          <w:tcPr>
            <w:tcW w:w="1120" w:type="dxa"/>
          </w:tcPr>
          <w:p w14:paraId="07B153C3" w14:textId="77777777" w:rsidR="00E34178" w:rsidRPr="0076221C" w:rsidRDefault="003D30E1" w:rsidP="0076221C">
            <w:r w:rsidRPr="0076221C">
              <w:t>-10 000</w:t>
            </w:r>
          </w:p>
        </w:tc>
        <w:tc>
          <w:tcPr>
            <w:tcW w:w="1120" w:type="dxa"/>
          </w:tcPr>
          <w:p w14:paraId="38E722C0" w14:textId="77777777" w:rsidR="00E34178" w:rsidRPr="0076221C" w:rsidRDefault="003D30E1" w:rsidP="0076221C">
            <w:r w:rsidRPr="0076221C">
              <w:t>325 000</w:t>
            </w:r>
          </w:p>
        </w:tc>
      </w:tr>
      <w:tr w:rsidR="00E34178" w:rsidRPr="0076221C" w14:paraId="50942CB8" w14:textId="77777777" w:rsidTr="002B0003">
        <w:trPr>
          <w:trHeight w:val="360"/>
        </w:trPr>
        <w:tc>
          <w:tcPr>
            <w:tcW w:w="560" w:type="dxa"/>
          </w:tcPr>
          <w:p w14:paraId="579DB9F2" w14:textId="77777777" w:rsidR="00E34178" w:rsidRPr="0076221C" w:rsidRDefault="003D30E1" w:rsidP="0076221C">
            <w:r w:rsidRPr="0076221C">
              <w:t>5551</w:t>
            </w:r>
          </w:p>
        </w:tc>
        <w:tc>
          <w:tcPr>
            <w:tcW w:w="560" w:type="dxa"/>
          </w:tcPr>
          <w:p w14:paraId="58F36DF3" w14:textId="77777777" w:rsidR="00E34178" w:rsidRPr="0076221C" w:rsidRDefault="00E34178" w:rsidP="0076221C"/>
        </w:tc>
        <w:tc>
          <w:tcPr>
            <w:tcW w:w="5400" w:type="dxa"/>
            <w:gridSpan w:val="3"/>
          </w:tcPr>
          <w:p w14:paraId="0DCDF8D8" w14:textId="77777777" w:rsidR="00E34178" w:rsidRPr="0076221C" w:rsidRDefault="003D30E1" w:rsidP="0076221C">
            <w:r w:rsidRPr="0076221C">
              <w:t>Avgifter knyttet til mineralvirksomhet</w:t>
            </w:r>
          </w:p>
        </w:tc>
        <w:tc>
          <w:tcPr>
            <w:tcW w:w="1120" w:type="dxa"/>
          </w:tcPr>
          <w:p w14:paraId="31D029B9" w14:textId="77777777" w:rsidR="00E34178" w:rsidRPr="0076221C" w:rsidRDefault="00E34178" w:rsidP="0076221C"/>
        </w:tc>
        <w:tc>
          <w:tcPr>
            <w:tcW w:w="1120" w:type="dxa"/>
          </w:tcPr>
          <w:p w14:paraId="19DD5AFA" w14:textId="77777777" w:rsidR="00E34178" w:rsidRPr="0076221C" w:rsidRDefault="00E34178" w:rsidP="0076221C"/>
        </w:tc>
        <w:tc>
          <w:tcPr>
            <w:tcW w:w="1120" w:type="dxa"/>
          </w:tcPr>
          <w:p w14:paraId="5BF7E835" w14:textId="77777777" w:rsidR="00E34178" w:rsidRPr="0076221C" w:rsidRDefault="00E34178" w:rsidP="0076221C"/>
        </w:tc>
      </w:tr>
      <w:tr w:rsidR="00E34178" w:rsidRPr="0076221C" w14:paraId="548001B0" w14:textId="77777777" w:rsidTr="002B0003">
        <w:trPr>
          <w:trHeight w:val="580"/>
        </w:trPr>
        <w:tc>
          <w:tcPr>
            <w:tcW w:w="560" w:type="dxa"/>
          </w:tcPr>
          <w:p w14:paraId="5F846529" w14:textId="77777777" w:rsidR="00E34178" w:rsidRPr="0076221C" w:rsidRDefault="00E34178" w:rsidP="0076221C"/>
        </w:tc>
        <w:tc>
          <w:tcPr>
            <w:tcW w:w="560" w:type="dxa"/>
          </w:tcPr>
          <w:p w14:paraId="7529B952" w14:textId="77777777" w:rsidR="00E34178" w:rsidRPr="0076221C" w:rsidRDefault="003D30E1" w:rsidP="0076221C">
            <w:r w:rsidRPr="0076221C">
              <w:t>70</w:t>
            </w:r>
          </w:p>
        </w:tc>
        <w:tc>
          <w:tcPr>
            <w:tcW w:w="3160" w:type="dxa"/>
          </w:tcPr>
          <w:p w14:paraId="5CB7806A" w14:textId="77777777" w:rsidR="00E34178" w:rsidRPr="0076221C" w:rsidRDefault="003D30E1" w:rsidP="0076221C">
            <w:r w:rsidRPr="0076221C">
              <w:t>Avgift knyttet til andre undersjøiske naturforekomster enn petroleum</w:t>
            </w:r>
          </w:p>
        </w:tc>
        <w:tc>
          <w:tcPr>
            <w:tcW w:w="1120" w:type="dxa"/>
          </w:tcPr>
          <w:p w14:paraId="06C645A4" w14:textId="77777777" w:rsidR="00E34178" w:rsidRPr="0076221C" w:rsidRDefault="003D30E1" w:rsidP="0076221C">
            <w:r w:rsidRPr="0076221C">
              <w:t>1 000</w:t>
            </w:r>
          </w:p>
        </w:tc>
        <w:tc>
          <w:tcPr>
            <w:tcW w:w="1120" w:type="dxa"/>
          </w:tcPr>
          <w:p w14:paraId="7F6A63F7" w14:textId="77777777" w:rsidR="00E34178" w:rsidRPr="0076221C" w:rsidRDefault="003D30E1" w:rsidP="0076221C">
            <w:r w:rsidRPr="0076221C">
              <w:t>-</w:t>
            </w:r>
          </w:p>
        </w:tc>
        <w:tc>
          <w:tcPr>
            <w:tcW w:w="1120" w:type="dxa"/>
          </w:tcPr>
          <w:p w14:paraId="2F89EE32" w14:textId="77777777" w:rsidR="00E34178" w:rsidRPr="0076221C" w:rsidRDefault="003D30E1" w:rsidP="0076221C">
            <w:r w:rsidRPr="0076221C">
              <w:t>-</w:t>
            </w:r>
          </w:p>
        </w:tc>
        <w:tc>
          <w:tcPr>
            <w:tcW w:w="1120" w:type="dxa"/>
          </w:tcPr>
          <w:p w14:paraId="5983CA8E" w14:textId="77777777" w:rsidR="00E34178" w:rsidRPr="0076221C" w:rsidRDefault="003D30E1" w:rsidP="0076221C">
            <w:r w:rsidRPr="0076221C">
              <w:t>400</w:t>
            </w:r>
          </w:p>
        </w:tc>
        <w:tc>
          <w:tcPr>
            <w:tcW w:w="1120" w:type="dxa"/>
          </w:tcPr>
          <w:p w14:paraId="2FFE93FC" w14:textId="77777777" w:rsidR="00E34178" w:rsidRPr="0076221C" w:rsidRDefault="003D30E1" w:rsidP="0076221C">
            <w:r w:rsidRPr="0076221C">
              <w:t>1 400</w:t>
            </w:r>
          </w:p>
        </w:tc>
      </w:tr>
      <w:tr w:rsidR="00E34178" w:rsidRPr="0076221C" w14:paraId="6DD37FE6" w14:textId="77777777" w:rsidTr="002B0003">
        <w:trPr>
          <w:trHeight w:val="360"/>
        </w:trPr>
        <w:tc>
          <w:tcPr>
            <w:tcW w:w="560" w:type="dxa"/>
          </w:tcPr>
          <w:p w14:paraId="4DCDA04B" w14:textId="77777777" w:rsidR="00E34178" w:rsidRPr="0076221C" w:rsidRDefault="00E34178" w:rsidP="0076221C"/>
        </w:tc>
        <w:tc>
          <w:tcPr>
            <w:tcW w:w="560" w:type="dxa"/>
          </w:tcPr>
          <w:p w14:paraId="648B318A" w14:textId="77777777" w:rsidR="00E34178" w:rsidRPr="0076221C" w:rsidRDefault="003D30E1" w:rsidP="0076221C">
            <w:r w:rsidRPr="0076221C">
              <w:t>71</w:t>
            </w:r>
          </w:p>
        </w:tc>
        <w:tc>
          <w:tcPr>
            <w:tcW w:w="3160" w:type="dxa"/>
          </w:tcPr>
          <w:p w14:paraId="4AF8623C" w14:textId="77777777" w:rsidR="00E34178" w:rsidRPr="0076221C" w:rsidRDefault="003D30E1" w:rsidP="0076221C">
            <w:r w:rsidRPr="0076221C">
              <w:t>Årsavgift knyttet til mineraler</w:t>
            </w:r>
          </w:p>
        </w:tc>
        <w:tc>
          <w:tcPr>
            <w:tcW w:w="1120" w:type="dxa"/>
          </w:tcPr>
          <w:p w14:paraId="35DD6F3D" w14:textId="77777777" w:rsidR="00E34178" w:rsidRPr="0076221C" w:rsidRDefault="003D30E1" w:rsidP="0076221C">
            <w:r w:rsidRPr="0076221C">
              <w:t>2 000</w:t>
            </w:r>
          </w:p>
        </w:tc>
        <w:tc>
          <w:tcPr>
            <w:tcW w:w="1120" w:type="dxa"/>
          </w:tcPr>
          <w:p w14:paraId="0B015007" w14:textId="77777777" w:rsidR="00E34178" w:rsidRPr="0076221C" w:rsidRDefault="003D30E1" w:rsidP="0076221C">
            <w:r w:rsidRPr="0076221C">
              <w:t>-</w:t>
            </w:r>
          </w:p>
        </w:tc>
        <w:tc>
          <w:tcPr>
            <w:tcW w:w="1120" w:type="dxa"/>
          </w:tcPr>
          <w:p w14:paraId="4C67E05A" w14:textId="77777777" w:rsidR="00E34178" w:rsidRPr="0076221C" w:rsidRDefault="003D30E1" w:rsidP="0076221C">
            <w:r w:rsidRPr="0076221C">
              <w:t>-</w:t>
            </w:r>
          </w:p>
        </w:tc>
        <w:tc>
          <w:tcPr>
            <w:tcW w:w="1120" w:type="dxa"/>
          </w:tcPr>
          <w:p w14:paraId="4816C54C" w14:textId="77777777" w:rsidR="00E34178" w:rsidRPr="0076221C" w:rsidRDefault="003D30E1" w:rsidP="0076221C">
            <w:r w:rsidRPr="0076221C">
              <w:t>4 000</w:t>
            </w:r>
          </w:p>
        </w:tc>
        <w:tc>
          <w:tcPr>
            <w:tcW w:w="1120" w:type="dxa"/>
          </w:tcPr>
          <w:p w14:paraId="2C9BBDF7" w14:textId="77777777" w:rsidR="00E34178" w:rsidRPr="0076221C" w:rsidRDefault="003D30E1" w:rsidP="0076221C">
            <w:r w:rsidRPr="0076221C">
              <w:t>6 000</w:t>
            </w:r>
          </w:p>
        </w:tc>
      </w:tr>
      <w:tr w:rsidR="00E34178" w:rsidRPr="0076221C" w14:paraId="7DC46A21" w14:textId="77777777" w:rsidTr="002B0003">
        <w:trPr>
          <w:trHeight w:val="360"/>
        </w:trPr>
        <w:tc>
          <w:tcPr>
            <w:tcW w:w="560" w:type="dxa"/>
          </w:tcPr>
          <w:p w14:paraId="65DE8C38" w14:textId="77777777" w:rsidR="00E34178" w:rsidRPr="0076221C" w:rsidRDefault="003D30E1" w:rsidP="0076221C">
            <w:r w:rsidRPr="0076221C">
              <w:t>5553</w:t>
            </w:r>
          </w:p>
        </w:tc>
        <w:tc>
          <w:tcPr>
            <w:tcW w:w="560" w:type="dxa"/>
          </w:tcPr>
          <w:p w14:paraId="25B62F51" w14:textId="77777777" w:rsidR="00E34178" w:rsidRPr="0076221C" w:rsidRDefault="00E34178" w:rsidP="0076221C"/>
        </w:tc>
        <w:tc>
          <w:tcPr>
            <w:tcW w:w="5400" w:type="dxa"/>
            <w:gridSpan w:val="3"/>
          </w:tcPr>
          <w:p w14:paraId="5941EA46" w14:textId="77777777" w:rsidR="00E34178" w:rsidRPr="0076221C" w:rsidRDefault="003D30E1" w:rsidP="0076221C">
            <w:r w:rsidRPr="0076221C">
              <w:t>Avgift på viltlevende marine ressurser</w:t>
            </w:r>
          </w:p>
        </w:tc>
        <w:tc>
          <w:tcPr>
            <w:tcW w:w="1120" w:type="dxa"/>
          </w:tcPr>
          <w:p w14:paraId="50C573F1" w14:textId="77777777" w:rsidR="00E34178" w:rsidRPr="0076221C" w:rsidRDefault="00E34178" w:rsidP="0076221C"/>
        </w:tc>
        <w:tc>
          <w:tcPr>
            <w:tcW w:w="1120" w:type="dxa"/>
          </w:tcPr>
          <w:p w14:paraId="41FDCFB3" w14:textId="77777777" w:rsidR="00E34178" w:rsidRPr="0076221C" w:rsidRDefault="00E34178" w:rsidP="0076221C"/>
        </w:tc>
        <w:tc>
          <w:tcPr>
            <w:tcW w:w="1120" w:type="dxa"/>
          </w:tcPr>
          <w:p w14:paraId="4115D620" w14:textId="77777777" w:rsidR="00E34178" w:rsidRPr="0076221C" w:rsidRDefault="00E34178" w:rsidP="0076221C"/>
        </w:tc>
      </w:tr>
      <w:tr w:rsidR="00E34178" w:rsidRPr="0076221C" w14:paraId="7990FF39" w14:textId="77777777" w:rsidTr="002B0003">
        <w:trPr>
          <w:trHeight w:val="580"/>
        </w:trPr>
        <w:tc>
          <w:tcPr>
            <w:tcW w:w="560" w:type="dxa"/>
          </w:tcPr>
          <w:p w14:paraId="73287264" w14:textId="77777777" w:rsidR="00E34178" w:rsidRPr="0076221C" w:rsidRDefault="00E34178" w:rsidP="0076221C"/>
        </w:tc>
        <w:tc>
          <w:tcPr>
            <w:tcW w:w="560" w:type="dxa"/>
          </w:tcPr>
          <w:p w14:paraId="71B950A6" w14:textId="77777777" w:rsidR="00E34178" w:rsidRPr="0076221C" w:rsidRDefault="003D30E1" w:rsidP="0076221C">
            <w:r w:rsidRPr="0076221C">
              <w:t>70</w:t>
            </w:r>
          </w:p>
        </w:tc>
        <w:tc>
          <w:tcPr>
            <w:tcW w:w="3160" w:type="dxa"/>
          </w:tcPr>
          <w:p w14:paraId="6D57E6EA" w14:textId="77777777" w:rsidR="00E34178" w:rsidRPr="0076221C" w:rsidRDefault="003D30E1" w:rsidP="0076221C">
            <w:r w:rsidRPr="0076221C">
              <w:t>Avgift på viltlevende marine ressurser</w:t>
            </w:r>
          </w:p>
        </w:tc>
        <w:tc>
          <w:tcPr>
            <w:tcW w:w="1120" w:type="dxa"/>
          </w:tcPr>
          <w:p w14:paraId="60428D87" w14:textId="77777777" w:rsidR="00E34178" w:rsidRPr="0076221C" w:rsidRDefault="003D30E1" w:rsidP="0076221C">
            <w:r w:rsidRPr="0076221C">
              <w:t>-</w:t>
            </w:r>
          </w:p>
        </w:tc>
        <w:tc>
          <w:tcPr>
            <w:tcW w:w="1120" w:type="dxa"/>
          </w:tcPr>
          <w:p w14:paraId="743C4AE2" w14:textId="77777777" w:rsidR="00E34178" w:rsidRPr="0076221C" w:rsidRDefault="003D30E1" w:rsidP="0076221C">
            <w:r w:rsidRPr="0076221C">
              <w:t>25 000</w:t>
            </w:r>
          </w:p>
        </w:tc>
        <w:tc>
          <w:tcPr>
            <w:tcW w:w="1120" w:type="dxa"/>
          </w:tcPr>
          <w:p w14:paraId="4811ADF2" w14:textId="77777777" w:rsidR="00E34178" w:rsidRPr="0076221C" w:rsidRDefault="003D30E1" w:rsidP="0076221C">
            <w:r w:rsidRPr="0076221C">
              <w:t>-</w:t>
            </w:r>
          </w:p>
        </w:tc>
        <w:tc>
          <w:tcPr>
            <w:tcW w:w="1120" w:type="dxa"/>
          </w:tcPr>
          <w:p w14:paraId="694B01D7" w14:textId="77777777" w:rsidR="00E34178" w:rsidRPr="0076221C" w:rsidRDefault="003D30E1" w:rsidP="0076221C">
            <w:r w:rsidRPr="0076221C">
              <w:t>-</w:t>
            </w:r>
          </w:p>
        </w:tc>
        <w:tc>
          <w:tcPr>
            <w:tcW w:w="1120" w:type="dxa"/>
          </w:tcPr>
          <w:p w14:paraId="7D9288A4" w14:textId="77777777" w:rsidR="00E34178" w:rsidRPr="0076221C" w:rsidRDefault="003D30E1" w:rsidP="0076221C">
            <w:r w:rsidRPr="0076221C">
              <w:t>25 000</w:t>
            </w:r>
          </w:p>
        </w:tc>
      </w:tr>
      <w:tr w:rsidR="00E34178" w:rsidRPr="0076221C" w14:paraId="3CD96214" w14:textId="77777777" w:rsidTr="002B0003">
        <w:trPr>
          <w:trHeight w:val="360"/>
        </w:trPr>
        <w:tc>
          <w:tcPr>
            <w:tcW w:w="560" w:type="dxa"/>
          </w:tcPr>
          <w:p w14:paraId="4A9C3374" w14:textId="77777777" w:rsidR="00E34178" w:rsidRPr="0076221C" w:rsidRDefault="003D30E1" w:rsidP="0076221C">
            <w:r w:rsidRPr="0076221C">
              <w:t>5555</w:t>
            </w:r>
          </w:p>
        </w:tc>
        <w:tc>
          <w:tcPr>
            <w:tcW w:w="560" w:type="dxa"/>
          </w:tcPr>
          <w:p w14:paraId="656ECBD2" w14:textId="77777777" w:rsidR="00E34178" w:rsidRPr="0076221C" w:rsidRDefault="00E34178" w:rsidP="0076221C"/>
        </w:tc>
        <w:tc>
          <w:tcPr>
            <w:tcW w:w="5400" w:type="dxa"/>
            <w:gridSpan w:val="3"/>
          </w:tcPr>
          <w:p w14:paraId="668E1998" w14:textId="77777777" w:rsidR="00E34178" w:rsidRPr="0076221C" w:rsidRDefault="003D30E1" w:rsidP="0076221C">
            <w:r w:rsidRPr="0076221C">
              <w:t>Avgift på sjokolade- og sukkervarer mv.</w:t>
            </w:r>
          </w:p>
        </w:tc>
        <w:tc>
          <w:tcPr>
            <w:tcW w:w="1120" w:type="dxa"/>
          </w:tcPr>
          <w:p w14:paraId="7478C20B" w14:textId="77777777" w:rsidR="00E34178" w:rsidRPr="0076221C" w:rsidRDefault="00E34178" w:rsidP="0076221C"/>
        </w:tc>
        <w:tc>
          <w:tcPr>
            <w:tcW w:w="1120" w:type="dxa"/>
          </w:tcPr>
          <w:p w14:paraId="57B91A6E" w14:textId="77777777" w:rsidR="00E34178" w:rsidRPr="0076221C" w:rsidRDefault="00E34178" w:rsidP="0076221C"/>
        </w:tc>
        <w:tc>
          <w:tcPr>
            <w:tcW w:w="1120" w:type="dxa"/>
          </w:tcPr>
          <w:p w14:paraId="7337C04E" w14:textId="77777777" w:rsidR="00E34178" w:rsidRPr="0076221C" w:rsidRDefault="00E34178" w:rsidP="0076221C"/>
        </w:tc>
      </w:tr>
      <w:tr w:rsidR="00E34178" w:rsidRPr="0076221C" w14:paraId="08B30991" w14:textId="77777777" w:rsidTr="002B0003">
        <w:trPr>
          <w:trHeight w:val="580"/>
        </w:trPr>
        <w:tc>
          <w:tcPr>
            <w:tcW w:w="560" w:type="dxa"/>
          </w:tcPr>
          <w:p w14:paraId="7A9468E9" w14:textId="77777777" w:rsidR="00E34178" w:rsidRPr="0076221C" w:rsidRDefault="00E34178" w:rsidP="0076221C"/>
        </w:tc>
        <w:tc>
          <w:tcPr>
            <w:tcW w:w="560" w:type="dxa"/>
          </w:tcPr>
          <w:p w14:paraId="2A89B612" w14:textId="77777777" w:rsidR="00E34178" w:rsidRPr="0076221C" w:rsidRDefault="003D30E1" w:rsidP="0076221C">
            <w:r w:rsidRPr="0076221C">
              <w:t>70</w:t>
            </w:r>
          </w:p>
        </w:tc>
        <w:tc>
          <w:tcPr>
            <w:tcW w:w="3160" w:type="dxa"/>
          </w:tcPr>
          <w:p w14:paraId="001A9B19" w14:textId="77777777" w:rsidR="00E34178" w:rsidRPr="0076221C" w:rsidRDefault="003D30E1" w:rsidP="0076221C">
            <w:r w:rsidRPr="0076221C">
              <w:t>Avgift på sjokolade- og sukkervarer mv.</w:t>
            </w:r>
          </w:p>
        </w:tc>
        <w:tc>
          <w:tcPr>
            <w:tcW w:w="1120" w:type="dxa"/>
          </w:tcPr>
          <w:p w14:paraId="17BCB74C" w14:textId="77777777" w:rsidR="00E34178" w:rsidRPr="0076221C" w:rsidRDefault="003D30E1" w:rsidP="0076221C">
            <w:r w:rsidRPr="0076221C">
              <w:t>125 000</w:t>
            </w:r>
          </w:p>
        </w:tc>
        <w:tc>
          <w:tcPr>
            <w:tcW w:w="1120" w:type="dxa"/>
          </w:tcPr>
          <w:p w14:paraId="3DD08E57" w14:textId="77777777" w:rsidR="00E34178" w:rsidRPr="0076221C" w:rsidRDefault="003D30E1" w:rsidP="0076221C">
            <w:r w:rsidRPr="0076221C">
              <w:t>-</w:t>
            </w:r>
          </w:p>
        </w:tc>
        <w:tc>
          <w:tcPr>
            <w:tcW w:w="1120" w:type="dxa"/>
          </w:tcPr>
          <w:p w14:paraId="04F17C80" w14:textId="77777777" w:rsidR="00E34178" w:rsidRPr="0076221C" w:rsidRDefault="003D30E1" w:rsidP="0076221C">
            <w:r w:rsidRPr="0076221C">
              <w:t>-</w:t>
            </w:r>
          </w:p>
        </w:tc>
        <w:tc>
          <w:tcPr>
            <w:tcW w:w="1120" w:type="dxa"/>
          </w:tcPr>
          <w:p w14:paraId="3F41FED6" w14:textId="77777777" w:rsidR="00E34178" w:rsidRPr="0076221C" w:rsidRDefault="003D30E1" w:rsidP="0076221C">
            <w:r w:rsidRPr="0076221C">
              <w:t>-50 000</w:t>
            </w:r>
          </w:p>
        </w:tc>
        <w:tc>
          <w:tcPr>
            <w:tcW w:w="1120" w:type="dxa"/>
          </w:tcPr>
          <w:p w14:paraId="61DA2464" w14:textId="77777777" w:rsidR="00E34178" w:rsidRPr="0076221C" w:rsidRDefault="003D30E1" w:rsidP="0076221C">
            <w:r w:rsidRPr="0076221C">
              <w:t>75 000</w:t>
            </w:r>
          </w:p>
        </w:tc>
      </w:tr>
      <w:tr w:rsidR="00E34178" w:rsidRPr="0076221C" w14:paraId="1A0B8E96" w14:textId="77777777" w:rsidTr="002B0003">
        <w:trPr>
          <w:trHeight w:val="360"/>
        </w:trPr>
        <w:tc>
          <w:tcPr>
            <w:tcW w:w="560" w:type="dxa"/>
          </w:tcPr>
          <w:p w14:paraId="5782AF1B" w14:textId="77777777" w:rsidR="00E34178" w:rsidRPr="0076221C" w:rsidRDefault="003D30E1" w:rsidP="0076221C">
            <w:r w:rsidRPr="0076221C">
              <w:t>5556</w:t>
            </w:r>
          </w:p>
        </w:tc>
        <w:tc>
          <w:tcPr>
            <w:tcW w:w="560" w:type="dxa"/>
          </w:tcPr>
          <w:p w14:paraId="4B8477D3" w14:textId="77777777" w:rsidR="00E34178" w:rsidRPr="0076221C" w:rsidRDefault="00E34178" w:rsidP="0076221C"/>
        </w:tc>
        <w:tc>
          <w:tcPr>
            <w:tcW w:w="5400" w:type="dxa"/>
            <w:gridSpan w:val="3"/>
          </w:tcPr>
          <w:p w14:paraId="33F5AB66" w14:textId="77777777" w:rsidR="00E34178" w:rsidRPr="0076221C" w:rsidRDefault="003D30E1" w:rsidP="0076221C">
            <w:r w:rsidRPr="0076221C">
              <w:t>Avgift på alkoholfrie drikkevarer mv.</w:t>
            </w:r>
          </w:p>
        </w:tc>
        <w:tc>
          <w:tcPr>
            <w:tcW w:w="1120" w:type="dxa"/>
          </w:tcPr>
          <w:p w14:paraId="72BD4869" w14:textId="77777777" w:rsidR="00E34178" w:rsidRPr="0076221C" w:rsidRDefault="00E34178" w:rsidP="0076221C"/>
        </w:tc>
        <w:tc>
          <w:tcPr>
            <w:tcW w:w="1120" w:type="dxa"/>
          </w:tcPr>
          <w:p w14:paraId="628FD49C" w14:textId="77777777" w:rsidR="00E34178" w:rsidRPr="0076221C" w:rsidRDefault="00E34178" w:rsidP="0076221C"/>
        </w:tc>
        <w:tc>
          <w:tcPr>
            <w:tcW w:w="1120" w:type="dxa"/>
          </w:tcPr>
          <w:p w14:paraId="42DC573D" w14:textId="77777777" w:rsidR="00E34178" w:rsidRPr="0076221C" w:rsidRDefault="00E34178" w:rsidP="0076221C"/>
        </w:tc>
      </w:tr>
      <w:tr w:rsidR="00E34178" w:rsidRPr="0076221C" w14:paraId="23480399" w14:textId="77777777" w:rsidTr="002B0003">
        <w:trPr>
          <w:trHeight w:val="1280"/>
        </w:trPr>
        <w:tc>
          <w:tcPr>
            <w:tcW w:w="560" w:type="dxa"/>
          </w:tcPr>
          <w:p w14:paraId="4869D8A6" w14:textId="77777777" w:rsidR="00E34178" w:rsidRPr="0076221C" w:rsidRDefault="00E34178" w:rsidP="0076221C"/>
        </w:tc>
        <w:tc>
          <w:tcPr>
            <w:tcW w:w="560" w:type="dxa"/>
          </w:tcPr>
          <w:p w14:paraId="1FA92F13" w14:textId="77777777" w:rsidR="00E34178" w:rsidRPr="0076221C" w:rsidRDefault="003D30E1" w:rsidP="0076221C">
            <w:r w:rsidRPr="0076221C">
              <w:t>70</w:t>
            </w:r>
          </w:p>
        </w:tc>
        <w:tc>
          <w:tcPr>
            <w:tcW w:w="3160" w:type="dxa"/>
          </w:tcPr>
          <w:p w14:paraId="387FAC6B" w14:textId="77777777" w:rsidR="00E34178" w:rsidRPr="0076221C" w:rsidRDefault="003D30E1" w:rsidP="0076221C">
            <w:r w:rsidRPr="0076221C">
              <w:t>Avgift på alkoholfrie drikkevarer mv.</w:t>
            </w:r>
          </w:p>
        </w:tc>
        <w:tc>
          <w:tcPr>
            <w:tcW w:w="1120" w:type="dxa"/>
          </w:tcPr>
          <w:p w14:paraId="15064769" w14:textId="77777777" w:rsidR="00E34178" w:rsidRPr="0076221C" w:rsidRDefault="003D30E1" w:rsidP="0076221C">
            <w:r w:rsidRPr="0076221C">
              <w:t>1 215 000</w:t>
            </w:r>
          </w:p>
        </w:tc>
        <w:tc>
          <w:tcPr>
            <w:tcW w:w="1120" w:type="dxa"/>
          </w:tcPr>
          <w:p w14:paraId="2CEE4603" w14:textId="77777777" w:rsidR="00E34178" w:rsidRPr="0076221C" w:rsidRDefault="003D30E1" w:rsidP="0076221C">
            <w:r w:rsidRPr="0076221C">
              <w:t>-450 000</w:t>
            </w:r>
          </w:p>
        </w:tc>
        <w:tc>
          <w:tcPr>
            <w:tcW w:w="1120" w:type="dxa"/>
          </w:tcPr>
          <w:p w14:paraId="4C00A3C7" w14:textId="77777777" w:rsidR="00E34178" w:rsidRPr="0076221C" w:rsidRDefault="003D30E1" w:rsidP="0076221C">
            <w:r w:rsidRPr="0076221C">
              <w:t>-</w:t>
            </w:r>
          </w:p>
        </w:tc>
        <w:tc>
          <w:tcPr>
            <w:tcW w:w="1120" w:type="dxa"/>
          </w:tcPr>
          <w:p w14:paraId="4F97D618" w14:textId="77777777" w:rsidR="00E34178" w:rsidRPr="0076221C" w:rsidRDefault="003D30E1" w:rsidP="0076221C">
            <w:r w:rsidRPr="0076221C">
              <w:t>150 000</w:t>
            </w:r>
          </w:p>
        </w:tc>
        <w:tc>
          <w:tcPr>
            <w:tcW w:w="1120" w:type="dxa"/>
          </w:tcPr>
          <w:p w14:paraId="0EFD3788" w14:textId="77777777" w:rsidR="00E34178" w:rsidRPr="0076221C" w:rsidRDefault="003D30E1" w:rsidP="0076221C">
            <w:r w:rsidRPr="0076221C">
              <w:t>915 000</w:t>
            </w:r>
          </w:p>
        </w:tc>
      </w:tr>
      <w:tr w:rsidR="00E34178" w:rsidRPr="0076221C" w14:paraId="23234810" w14:textId="77777777" w:rsidTr="002B0003">
        <w:trPr>
          <w:trHeight w:val="360"/>
        </w:trPr>
        <w:tc>
          <w:tcPr>
            <w:tcW w:w="560" w:type="dxa"/>
          </w:tcPr>
          <w:p w14:paraId="1CBEB7FC" w14:textId="77777777" w:rsidR="00E34178" w:rsidRPr="0076221C" w:rsidRDefault="003D30E1" w:rsidP="0076221C">
            <w:r w:rsidRPr="0076221C">
              <w:t>5559</w:t>
            </w:r>
          </w:p>
        </w:tc>
        <w:tc>
          <w:tcPr>
            <w:tcW w:w="560" w:type="dxa"/>
          </w:tcPr>
          <w:p w14:paraId="5BA50940" w14:textId="77777777" w:rsidR="00E34178" w:rsidRPr="0076221C" w:rsidRDefault="00E34178" w:rsidP="0076221C"/>
        </w:tc>
        <w:tc>
          <w:tcPr>
            <w:tcW w:w="3160" w:type="dxa"/>
          </w:tcPr>
          <w:p w14:paraId="6560B9C2" w14:textId="77777777" w:rsidR="00E34178" w:rsidRPr="0076221C" w:rsidRDefault="003D30E1" w:rsidP="0076221C">
            <w:r w:rsidRPr="0076221C">
              <w:t>Avgift på drikkevareemballasje</w:t>
            </w:r>
          </w:p>
        </w:tc>
        <w:tc>
          <w:tcPr>
            <w:tcW w:w="1120" w:type="dxa"/>
          </w:tcPr>
          <w:p w14:paraId="4AC33BB1" w14:textId="77777777" w:rsidR="00E34178" w:rsidRPr="0076221C" w:rsidRDefault="00E34178" w:rsidP="0076221C"/>
        </w:tc>
        <w:tc>
          <w:tcPr>
            <w:tcW w:w="1120" w:type="dxa"/>
          </w:tcPr>
          <w:p w14:paraId="3ED5C493" w14:textId="77777777" w:rsidR="00E34178" w:rsidRPr="0076221C" w:rsidRDefault="00E34178" w:rsidP="0076221C"/>
        </w:tc>
        <w:tc>
          <w:tcPr>
            <w:tcW w:w="1120" w:type="dxa"/>
          </w:tcPr>
          <w:p w14:paraId="29E31BFD" w14:textId="77777777" w:rsidR="00E34178" w:rsidRPr="0076221C" w:rsidRDefault="00E34178" w:rsidP="0076221C"/>
        </w:tc>
        <w:tc>
          <w:tcPr>
            <w:tcW w:w="1120" w:type="dxa"/>
          </w:tcPr>
          <w:p w14:paraId="08B5718F" w14:textId="77777777" w:rsidR="00E34178" w:rsidRPr="0076221C" w:rsidRDefault="00E34178" w:rsidP="0076221C"/>
        </w:tc>
        <w:tc>
          <w:tcPr>
            <w:tcW w:w="1120" w:type="dxa"/>
          </w:tcPr>
          <w:p w14:paraId="33D23AB7" w14:textId="77777777" w:rsidR="00E34178" w:rsidRPr="0076221C" w:rsidRDefault="00E34178" w:rsidP="0076221C"/>
        </w:tc>
      </w:tr>
      <w:tr w:rsidR="00E34178" w:rsidRPr="0076221C" w14:paraId="45C8804A" w14:textId="77777777" w:rsidTr="002B0003">
        <w:trPr>
          <w:trHeight w:val="360"/>
        </w:trPr>
        <w:tc>
          <w:tcPr>
            <w:tcW w:w="560" w:type="dxa"/>
          </w:tcPr>
          <w:p w14:paraId="1B904F87" w14:textId="77777777" w:rsidR="00E34178" w:rsidRPr="0076221C" w:rsidRDefault="00E34178" w:rsidP="0076221C"/>
        </w:tc>
        <w:tc>
          <w:tcPr>
            <w:tcW w:w="560" w:type="dxa"/>
          </w:tcPr>
          <w:p w14:paraId="0A47ACFD" w14:textId="77777777" w:rsidR="00E34178" w:rsidRPr="0076221C" w:rsidRDefault="003D30E1" w:rsidP="0076221C">
            <w:r w:rsidRPr="0076221C">
              <w:t>70</w:t>
            </w:r>
          </w:p>
        </w:tc>
        <w:tc>
          <w:tcPr>
            <w:tcW w:w="3160" w:type="dxa"/>
          </w:tcPr>
          <w:p w14:paraId="7AC40933" w14:textId="77777777" w:rsidR="00E34178" w:rsidRPr="0076221C" w:rsidRDefault="003D30E1" w:rsidP="0076221C">
            <w:r w:rsidRPr="0076221C">
              <w:t>Grunnavgift på engangsemballasje</w:t>
            </w:r>
          </w:p>
        </w:tc>
        <w:tc>
          <w:tcPr>
            <w:tcW w:w="1120" w:type="dxa"/>
          </w:tcPr>
          <w:p w14:paraId="4DA1D892" w14:textId="77777777" w:rsidR="00E34178" w:rsidRPr="0076221C" w:rsidRDefault="003D30E1" w:rsidP="0076221C">
            <w:r w:rsidRPr="0076221C">
              <w:t>2 200 000</w:t>
            </w:r>
          </w:p>
        </w:tc>
        <w:tc>
          <w:tcPr>
            <w:tcW w:w="1120" w:type="dxa"/>
          </w:tcPr>
          <w:p w14:paraId="54FE3A5F" w14:textId="77777777" w:rsidR="00E34178" w:rsidRPr="0076221C" w:rsidRDefault="003D30E1" w:rsidP="0076221C">
            <w:r w:rsidRPr="0076221C">
              <w:t>-</w:t>
            </w:r>
          </w:p>
        </w:tc>
        <w:tc>
          <w:tcPr>
            <w:tcW w:w="1120" w:type="dxa"/>
          </w:tcPr>
          <w:p w14:paraId="3812267A" w14:textId="77777777" w:rsidR="00E34178" w:rsidRPr="0076221C" w:rsidRDefault="003D30E1" w:rsidP="0076221C">
            <w:r w:rsidRPr="0076221C">
              <w:t>-</w:t>
            </w:r>
          </w:p>
        </w:tc>
        <w:tc>
          <w:tcPr>
            <w:tcW w:w="1120" w:type="dxa"/>
          </w:tcPr>
          <w:p w14:paraId="2B5AF99A" w14:textId="77777777" w:rsidR="00E34178" w:rsidRPr="0076221C" w:rsidRDefault="003D30E1" w:rsidP="0076221C">
            <w:r w:rsidRPr="0076221C">
              <w:t>350 000</w:t>
            </w:r>
          </w:p>
        </w:tc>
        <w:tc>
          <w:tcPr>
            <w:tcW w:w="1120" w:type="dxa"/>
          </w:tcPr>
          <w:p w14:paraId="5C265645" w14:textId="77777777" w:rsidR="00E34178" w:rsidRPr="0076221C" w:rsidRDefault="003D30E1" w:rsidP="0076221C">
            <w:r w:rsidRPr="0076221C">
              <w:t>2 550 000</w:t>
            </w:r>
          </w:p>
        </w:tc>
      </w:tr>
      <w:tr w:rsidR="00E34178" w:rsidRPr="0076221C" w14:paraId="5BFF8A40" w14:textId="77777777" w:rsidTr="002B0003">
        <w:trPr>
          <w:trHeight w:val="360"/>
        </w:trPr>
        <w:tc>
          <w:tcPr>
            <w:tcW w:w="560" w:type="dxa"/>
          </w:tcPr>
          <w:p w14:paraId="37EE6DF3" w14:textId="77777777" w:rsidR="00E34178" w:rsidRPr="0076221C" w:rsidRDefault="00E34178" w:rsidP="0076221C"/>
        </w:tc>
        <w:tc>
          <w:tcPr>
            <w:tcW w:w="560" w:type="dxa"/>
          </w:tcPr>
          <w:p w14:paraId="50FCDFAA" w14:textId="77777777" w:rsidR="00E34178" w:rsidRPr="0076221C" w:rsidRDefault="003D30E1" w:rsidP="0076221C">
            <w:r w:rsidRPr="0076221C">
              <w:t>72</w:t>
            </w:r>
          </w:p>
        </w:tc>
        <w:tc>
          <w:tcPr>
            <w:tcW w:w="3160" w:type="dxa"/>
          </w:tcPr>
          <w:p w14:paraId="101D552D" w14:textId="77777777" w:rsidR="00E34178" w:rsidRPr="0076221C" w:rsidRDefault="003D30E1" w:rsidP="0076221C">
            <w:r w:rsidRPr="0076221C">
              <w:t>Miljøavgift på plast</w:t>
            </w:r>
          </w:p>
        </w:tc>
        <w:tc>
          <w:tcPr>
            <w:tcW w:w="1120" w:type="dxa"/>
          </w:tcPr>
          <w:p w14:paraId="50595FB6" w14:textId="77777777" w:rsidR="00E34178" w:rsidRPr="0076221C" w:rsidRDefault="003D30E1" w:rsidP="0076221C">
            <w:r w:rsidRPr="0076221C">
              <w:t>30 000</w:t>
            </w:r>
          </w:p>
        </w:tc>
        <w:tc>
          <w:tcPr>
            <w:tcW w:w="1120" w:type="dxa"/>
          </w:tcPr>
          <w:p w14:paraId="0FB9A415" w14:textId="77777777" w:rsidR="00E34178" w:rsidRPr="0076221C" w:rsidRDefault="003D30E1" w:rsidP="0076221C">
            <w:r w:rsidRPr="0076221C">
              <w:t>-</w:t>
            </w:r>
          </w:p>
        </w:tc>
        <w:tc>
          <w:tcPr>
            <w:tcW w:w="1120" w:type="dxa"/>
          </w:tcPr>
          <w:p w14:paraId="5FD880BC" w14:textId="77777777" w:rsidR="00E34178" w:rsidRPr="0076221C" w:rsidRDefault="003D30E1" w:rsidP="0076221C">
            <w:r w:rsidRPr="0076221C">
              <w:t>-</w:t>
            </w:r>
          </w:p>
        </w:tc>
        <w:tc>
          <w:tcPr>
            <w:tcW w:w="1120" w:type="dxa"/>
          </w:tcPr>
          <w:p w14:paraId="0FCF949A" w14:textId="77777777" w:rsidR="00E34178" w:rsidRPr="0076221C" w:rsidRDefault="003D30E1" w:rsidP="0076221C">
            <w:r w:rsidRPr="0076221C">
              <w:t>10 000</w:t>
            </w:r>
          </w:p>
        </w:tc>
        <w:tc>
          <w:tcPr>
            <w:tcW w:w="1120" w:type="dxa"/>
          </w:tcPr>
          <w:p w14:paraId="2984856E" w14:textId="77777777" w:rsidR="00E34178" w:rsidRPr="0076221C" w:rsidRDefault="003D30E1" w:rsidP="0076221C">
            <w:r w:rsidRPr="0076221C">
              <w:t>40 000</w:t>
            </w:r>
          </w:p>
        </w:tc>
      </w:tr>
      <w:tr w:rsidR="00E34178" w:rsidRPr="0076221C" w14:paraId="706C2DA4" w14:textId="77777777" w:rsidTr="002B0003">
        <w:trPr>
          <w:trHeight w:val="360"/>
        </w:trPr>
        <w:tc>
          <w:tcPr>
            <w:tcW w:w="560" w:type="dxa"/>
          </w:tcPr>
          <w:p w14:paraId="7567A96A" w14:textId="77777777" w:rsidR="00E34178" w:rsidRPr="0076221C" w:rsidRDefault="00E34178" w:rsidP="0076221C"/>
        </w:tc>
        <w:tc>
          <w:tcPr>
            <w:tcW w:w="560" w:type="dxa"/>
          </w:tcPr>
          <w:p w14:paraId="24DB447D" w14:textId="77777777" w:rsidR="00E34178" w:rsidRPr="0076221C" w:rsidRDefault="003D30E1" w:rsidP="0076221C">
            <w:r w:rsidRPr="0076221C">
              <w:t>73</w:t>
            </w:r>
          </w:p>
        </w:tc>
        <w:tc>
          <w:tcPr>
            <w:tcW w:w="3160" w:type="dxa"/>
          </w:tcPr>
          <w:p w14:paraId="0ADF485B" w14:textId="77777777" w:rsidR="00E34178" w:rsidRPr="0076221C" w:rsidRDefault="003D30E1" w:rsidP="0076221C">
            <w:r w:rsidRPr="0076221C">
              <w:t>Miljøavgift på metall</w:t>
            </w:r>
          </w:p>
        </w:tc>
        <w:tc>
          <w:tcPr>
            <w:tcW w:w="1120" w:type="dxa"/>
          </w:tcPr>
          <w:p w14:paraId="32E76F7A" w14:textId="77777777" w:rsidR="00E34178" w:rsidRPr="0076221C" w:rsidRDefault="003D30E1" w:rsidP="0076221C">
            <w:r w:rsidRPr="0076221C">
              <w:t>5 000</w:t>
            </w:r>
          </w:p>
        </w:tc>
        <w:tc>
          <w:tcPr>
            <w:tcW w:w="1120" w:type="dxa"/>
          </w:tcPr>
          <w:p w14:paraId="73AC596F" w14:textId="77777777" w:rsidR="00E34178" w:rsidRPr="0076221C" w:rsidRDefault="003D30E1" w:rsidP="0076221C">
            <w:r w:rsidRPr="0076221C">
              <w:t>-</w:t>
            </w:r>
          </w:p>
        </w:tc>
        <w:tc>
          <w:tcPr>
            <w:tcW w:w="1120" w:type="dxa"/>
          </w:tcPr>
          <w:p w14:paraId="35EFE76B" w14:textId="77777777" w:rsidR="00E34178" w:rsidRPr="0076221C" w:rsidRDefault="003D30E1" w:rsidP="0076221C">
            <w:r w:rsidRPr="0076221C">
              <w:t>-</w:t>
            </w:r>
          </w:p>
        </w:tc>
        <w:tc>
          <w:tcPr>
            <w:tcW w:w="1120" w:type="dxa"/>
          </w:tcPr>
          <w:p w14:paraId="4F8DC385" w14:textId="77777777" w:rsidR="00E34178" w:rsidRPr="0076221C" w:rsidRDefault="003D30E1" w:rsidP="0076221C">
            <w:r w:rsidRPr="0076221C">
              <w:t>1 000</w:t>
            </w:r>
          </w:p>
        </w:tc>
        <w:tc>
          <w:tcPr>
            <w:tcW w:w="1120" w:type="dxa"/>
          </w:tcPr>
          <w:p w14:paraId="0C92A261" w14:textId="77777777" w:rsidR="00E34178" w:rsidRPr="0076221C" w:rsidRDefault="003D30E1" w:rsidP="0076221C">
            <w:r w:rsidRPr="0076221C">
              <w:t>6 000</w:t>
            </w:r>
          </w:p>
        </w:tc>
      </w:tr>
      <w:tr w:rsidR="00E34178" w:rsidRPr="0076221C" w14:paraId="24577A32" w14:textId="77777777" w:rsidTr="002B0003">
        <w:trPr>
          <w:trHeight w:val="360"/>
        </w:trPr>
        <w:tc>
          <w:tcPr>
            <w:tcW w:w="560" w:type="dxa"/>
          </w:tcPr>
          <w:p w14:paraId="011FD495" w14:textId="77777777" w:rsidR="00E34178" w:rsidRPr="0076221C" w:rsidRDefault="00E34178" w:rsidP="0076221C"/>
        </w:tc>
        <w:tc>
          <w:tcPr>
            <w:tcW w:w="560" w:type="dxa"/>
          </w:tcPr>
          <w:p w14:paraId="3D2B101A" w14:textId="77777777" w:rsidR="00E34178" w:rsidRPr="0076221C" w:rsidRDefault="003D30E1" w:rsidP="0076221C">
            <w:r w:rsidRPr="0076221C">
              <w:t>74</w:t>
            </w:r>
          </w:p>
        </w:tc>
        <w:tc>
          <w:tcPr>
            <w:tcW w:w="3160" w:type="dxa"/>
          </w:tcPr>
          <w:p w14:paraId="38158339" w14:textId="77777777" w:rsidR="00E34178" w:rsidRPr="0076221C" w:rsidRDefault="003D30E1" w:rsidP="0076221C">
            <w:r w:rsidRPr="0076221C">
              <w:t>Miljøavgift på glass</w:t>
            </w:r>
          </w:p>
        </w:tc>
        <w:tc>
          <w:tcPr>
            <w:tcW w:w="1120" w:type="dxa"/>
          </w:tcPr>
          <w:p w14:paraId="2C57F57A" w14:textId="77777777" w:rsidR="00E34178" w:rsidRPr="0076221C" w:rsidRDefault="003D30E1" w:rsidP="0076221C">
            <w:r w:rsidRPr="0076221C">
              <w:t>90 000</w:t>
            </w:r>
          </w:p>
        </w:tc>
        <w:tc>
          <w:tcPr>
            <w:tcW w:w="1120" w:type="dxa"/>
          </w:tcPr>
          <w:p w14:paraId="45712602" w14:textId="77777777" w:rsidR="00E34178" w:rsidRPr="0076221C" w:rsidRDefault="003D30E1" w:rsidP="0076221C">
            <w:r w:rsidRPr="0076221C">
              <w:t>-</w:t>
            </w:r>
          </w:p>
        </w:tc>
        <w:tc>
          <w:tcPr>
            <w:tcW w:w="1120" w:type="dxa"/>
          </w:tcPr>
          <w:p w14:paraId="20CBE8A7" w14:textId="77777777" w:rsidR="00E34178" w:rsidRPr="0076221C" w:rsidRDefault="003D30E1" w:rsidP="0076221C">
            <w:r w:rsidRPr="0076221C">
              <w:t>-</w:t>
            </w:r>
          </w:p>
        </w:tc>
        <w:tc>
          <w:tcPr>
            <w:tcW w:w="1120" w:type="dxa"/>
          </w:tcPr>
          <w:p w14:paraId="49A924E9" w14:textId="77777777" w:rsidR="00E34178" w:rsidRPr="0076221C" w:rsidRDefault="003D30E1" w:rsidP="0076221C">
            <w:r w:rsidRPr="0076221C">
              <w:t>-84 000</w:t>
            </w:r>
          </w:p>
        </w:tc>
        <w:tc>
          <w:tcPr>
            <w:tcW w:w="1120" w:type="dxa"/>
          </w:tcPr>
          <w:p w14:paraId="78F9DB1A" w14:textId="77777777" w:rsidR="00E34178" w:rsidRPr="0076221C" w:rsidRDefault="003D30E1" w:rsidP="0076221C">
            <w:r w:rsidRPr="0076221C">
              <w:t>6 000</w:t>
            </w:r>
          </w:p>
        </w:tc>
      </w:tr>
      <w:tr w:rsidR="00E34178" w:rsidRPr="0076221C" w14:paraId="459CDAB5" w14:textId="77777777" w:rsidTr="002B0003">
        <w:trPr>
          <w:trHeight w:val="360"/>
        </w:trPr>
        <w:tc>
          <w:tcPr>
            <w:tcW w:w="560" w:type="dxa"/>
          </w:tcPr>
          <w:p w14:paraId="4AF78C7B" w14:textId="77777777" w:rsidR="00E34178" w:rsidRPr="0076221C" w:rsidRDefault="003D30E1" w:rsidP="0076221C">
            <w:r w:rsidRPr="0076221C">
              <w:t>5561</w:t>
            </w:r>
          </w:p>
        </w:tc>
        <w:tc>
          <w:tcPr>
            <w:tcW w:w="560" w:type="dxa"/>
          </w:tcPr>
          <w:p w14:paraId="15D52CFE" w14:textId="77777777" w:rsidR="00E34178" w:rsidRPr="0076221C" w:rsidRDefault="00E34178" w:rsidP="0076221C"/>
        </w:tc>
        <w:tc>
          <w:tcPr>
            <w:tcW w:w="3160" w:type="dxa"/>
          </w:tcPr>
          <w:p w14:paraId="2E2BCBBD" w14:textId="77777777" w:rsidR="00E34178" w:rsidRPr="0076221C" w:rsidRDefault="003D30E1" w:rsidP="0076221C">
            <w:r w:rsidRPr="0076221C">
              <w:t>Flypassasjeravgift</w:t>
            </w:r>
          </w:p>
        </w:tc>
        <w:tc>
          <w:tcPr>
            <w:tcW w:w="1120" w:type="dxa"/>
          </w:tcPr>
          <w:p w14:paraId="6133E5BA" w14:textId="77777777" w:rsidR="00E34178" w:rsidRPr="0076221C" w:rsidRDefault="00E34178" w:rsidP="0076221C"/>
        </w:tc>
        <w:tc>
          <w:tcPr>
            <w:tcW w:w="1120" w:type="dxa"/>
          </w:tcPr>
          <w:p w14:paraId="1F010922" w14:textId="77777777" w:rsidR="00E34178" w:rsidRPr="0076221C" w:rsidRDefault="00E34178" w:rsidP="0076221C"/>
        </w:tc>
        <w:tc>
          <w:tcPr>
            <w:tcW w:w="1120" w:type="dxa"/>
          </w:tcPr>
          <w:p w14:paraId="05C81ACC" w14:textId="77777777" w:rsidR="00E34178" w:rsidRPr="0076221C" w:rsidRDefault="00E34178" w:rsidP="0076221C"/>
        </w:tc>
        <w:tc>
          <w:tcPr>
            <w:tcW w:w="1120" w:type="dxa"/>
          </w:tcPr>
          <w:p w14:paraId="68B8B57C" w14:textId="77777777" w:rsidR="00E34178" w:rsidRPr="0076221C" w:rsidRDefault="00E34178" w:rsidP="0076221C"/>
        </w:tc>
        <w:tc>
          <w:tcPr>
            <w:tcW w:w="1120" w:type="dxa"/>
          </w:tcPr>
          <w:p w14:paraId="11174ACA" w14:textId="77777777" w:rsidR="00E34178" w:rsidRPr="0076221C" w:rsidRDefault="00E34178" w:rsidP="0076221C"/>
        </w:tc>
      </w:tr>
      <w:tr w:rsidR="00E34178" w:rsidRPr="0076221C" w14:paraId="0E69F8E4" w14:textId="77777777" w:rsidTr="002B0003">
        <w:trPr>
          <w:trHeight w:val="360"/>
        </w:trPr>
        <w:tc>
          <w:tcPr>
            <w:tcW w:w="560" w:type="dxa"/>
          </w:tcPr>
          <w:p w14:paraId="2D7F3BDB" w14:textId="77777777" w:rsidR="00E34178" w:rsidRPr="0076221C" w:rsidRDefault="00E34178" w:rsidP="0076221C"/>
        </w:tc>
        <w:tc>
          <w:tcPr>
            <w:tcW w:w="560" w:type="dxa"/>
          </w:tcPr>
          <w:p w14:paraId="0527FBD5" w14:textId="77777777" w:rsidR="00E34178" w:rsidRPr="0076221C" w:rsidRDefault="003D30E1" w:rsidP="0076221C">
            <w:r w:rsidRPr="0076221C">
              <w:t>70</w:t>
            </w:r>
          </w:p>
        </w:tc>
        <w:tc>
          <w:tcPr>
            <w:tcW w:w="3160" w:type="dxa"/>
          </w:tcPr>
          <w:p w14:paraId="69F4C17D" w14:textId="77777777" w:rsidR="00E34178" w:rsidRPr="0076221C" w:rsidRDefault="003D30E1" w:rsidP="0076221C">
            <w:r w:rsidRPr="0076221C">
              <w:t>Flypassasjeravgift</w:t>
            </w:r>
          </w:p>
        </w:tc>
        <w:tc>
          <w:tcPr>
            <w:tcW w:w="1120" w:type="dxa"/>
          </w:tcPr>
          <w:p w14:paraId="6DAFD191" w14:textId="77777777" w:rsidR="00E34178" w:rsidRPr="0076221C" w:rsidRDefault="003D30E1" w:rsidP="0076221C">
            <w:r w:rsidRPr="0076221C">
              <w:t>-</w:t>
            </w:r>
          </w:p>
        </w:tc>
        <w:tc>
          <w:tcPr>
            <w:tcW w:w="1120" w:type="dxa"/>
          </w:tcPr>
          <w:p w14:paraId="0D079CDE" w14:textId="77777777" w:rsidR="00E34178" w:rsidRPr="0076221C" w:rsidRDefault="003D30E1" w:rsidP="0076221C">
            <w:r w:rsidRPr="0076221C">
              <w:t>900</w:t>
            </w:r>
          </w:p>
        </w:tc>
        <w:tc>
          <w:tcPr>
            <w:tcW w:w="1120" w:type="dxa"/>
          </w:tcPr>
          <w:p w14:paraId="7819A76B" w14:textId="77777777" w:rsidR="00E34178" w:rsidRPr="0076221C" w:rsidRDefault="003D30E1" w:rsidP="0076221C">
            <w:r w:rsidRPr="0076221C">
              <w:t>-</w:t>
            </w:r>
          </w:p>
        </w:tc>
        <w:tc>
          <w:tcPr>
            <w:tcW w:w="1120" w:type="dxa"/>
          </w:tcPr>
          <w:p w14:paraId="0B38AB9C" w14:textId="77777777" w:rsidR="00E34178" w:rsidRPr="0076221C" w:rsidRDefault="003D30E1" w:rsidP="0076221C">
            <w:r w:rsidRPr="0076221C">
              <w:t>11 100</w:t>
            </w:r>
          </w:p>
        </w:tc>
        <w:tc>
          <w:tcPr>
            <w:tcW w:w="1120" w:type="dxa"/>
          </w:tcPr>
          <w:p w14:paraId="181C3D57" w14:textId="77777777" w:rsidR="00E34178" w:rsidRPr="0076221C" w:rsidRDefault="003D30E1" w:rsidP="0076221C">
            <w:r w:rsidRPr="0076221C">
              <w:t>12 000</w:t>
            </w:r>
          </w:p>
        </w:tc>
      </w:tr>
      <w:tr w:rsidR="00E34178" w:rsidRPr="0076221C" w14:paraId="6098A042" w14:textId="77777777" w:rsidTr="002B0003">
        <w:trPr>
          <w:trHeight w:val="360"/>
        </w:trPr>
        <w:tc>
          <w:tcPr>
            <w:tcW w:w="560" w:type="dxa"/>
          </w:tcPr>
          <w:p w14:paraId="127E04D8" w14:textId="77777777" w:rsidR="00E34178" w:rsidRPr="0076221C" w:rsidRDefault="003D30E1" w:rsidP="0076221C">
            <w:r w:rsidRPr="0076221C">
              <w:t>5565</w:t>
            </w:r>
          </w:p>
        </w:tc>
        <w:tc>
          <w:tcPr>
            <w:tcW w:w="560" w:type="dxa"/>
          </w:tcPr>
          <w:p w14:paraId="078C86EC" w14:textId="77777777" w:rsidR="00E34178" w:rsidRPr="0076221C" w:rsidRDefault="00E34178" w:rsidP="0076221C"/>
        </w:tc>
        <w:tc>
          <w:tcPr>
            <w:tcW w:w="3160" w:type="dxa"/>
          </w:tcPr>
          <w:p w14:paraId="3520C4E8" w14:textId="77777777" w:rsidR="00E34178" w:rsidRPr="0076221C" w:rsidRDefault="003D30E1" w:rsidP="0076221C">
            <w:r w:rsidRPr="0076221C">
              <w:t>Dokumentavgift</w:t>
            </w:r>
          </w:p>
        </w:tc>
        <w:tc>
          <w:tcPr>
            <w:tcW w:w="1120" w:type="dxa"/>
          </w:tcPr>
          <w:p w14:paraId="452EC276" w14:textId="77777777" w:rsidR="00E34178" w:rsidRPr="0076221C" w:rsidRDefault="00E34178" w:rsidP="0076221C"/>
        </w:tc>
        <w:tc>
          <w:tcPr>
            <w:tcW w:w="1120" w:type="dxa"/>
          </w:tcPr>
          <w:p w14:paraId="2DE6FBF7" w14:textId="77777777" w:rsidR="00E34178" w:rsidRPr="0076221C" w:rsidRDefault="00E34178" w:rsidP="0076221C"/>
        </w:tc>
        <w:tc>
          <w:tcPr>
            <w:tcW w:w="1120" w:type="dxa"/>
          </w:tcPr>
          <w:p w14:paraId="115CF711" w14:textId="77777777" w:rsidR="00E34178" w:rsidRPr="0076221C" w:rsidRDefault="00E34178" w:rsidP="0076221C"/>
        </w:tc>
        <w:tc>
          <w:tcPr>
            <w:tcW w:w="1120" w:type="dxa"/>
          </w:tcPr>
          <w:p w14:paraId="367F13D4" w14:textId="77777777" w:rsidR="00E34178" w:rsidRPr="0076221C" w:rsidRDefault="00E34178" w:rsidP="0076221C"/>
        </w:tc>
        <w:tc>
          <w:tcPr>
            <w:tcW w:w="1120" w:type="dxa"/>
          </w:tcPr>
          <w:p w14:paraId="44287EE3" w14:textId="77777777" w:rsidR="00E34178" w:rsidRPr="0076221C" w:rsidRDefault="00E34178" w:rsidP="0076221C"/>
        </w:tc>
      </w:tr>
      <w:tr w:rsidR="00E34178" w:rsidRPr="0076221C" w14:paraId="5022B986" w14:textId="77777777" w:rsidTr="002B0003">
        <w:trPr>
          <w:trHeight w:val="360"/>
        </w:trPr>
        <w:tc>
          <w:tcPr>
            <w:tcW w:w="560" w:type="dxa"/>
          </w:tcPr>
          <w:p w14:paraId="5A48DCFD" w14:textId="77777777" w:rsidR="00E34178" w:rsidRPr="0076221C" w:rsidRDefault="00E34178" w:rsidP="0076221C"/>
        </w:tc>
        <w:tc>
          <w:tcPr>
            <w:tcW w:w="560" w:type="dxa"/>
          </w:tcPr>
          <w:p w14:paraId="3852CE05" w14:textId="77777777" w:rsidR="00E34178" w:rsidRPr="0076221C" w:rsidRDefault="003D30E1" w:rsidP="0076221C">
            <w:r w:rsidRPr="0076221C">
              <w:t>70</w:t>
            </w:r>
          </w:p>
        </w:tc>
        <w:tc>
          <w:tcPr>
            <w:tcW w:w="3160" w:type="dxa"/>
          </w:tcPr>
          <w:p w14:paraId="5BB6762C" w14:textId="77777777" w:rsidR="00E34178" w:rsidRPr="0076221C" w:rsidRDefault="003D30E1" w:rsidP="0076221C">
            <w:r w:rsidRPr="0076221C">
              <w:t>Dokumentavgift</w:t>
            </w:r>
          </w:p>
        </w:tc>
        <w:tc>
          <w:tcPr>
            <w:tcW w:w="1120" w:type="dxa"/>
          </w:tcPr>
          <w:p w14:paraId="01E06675" w14:textId="77777777" w:rsidR="00E34178" w:rsidRPr="0076221C" w:rsidRDefault="003D30E1" w:rsidP="0076221C">
            <w:r w:rsidRPr="0076221C">
              <w:t>11 680 000</w:t>
            </w:r>
          </w:p>
        </w:tc>
        <w:tc>
          <w:tcPr>
            <w:tcW w:w="1120" w:type="dxa"/>
          </w:tcPr>
          <w:p w14:paraId="18C73C45" w14:textId="77777777" w:rsidR="00E34178" w:rsidRPr="0076221C" w:rsidRDefault="003D30E1" w:rsidP="0076221C">
            <w:r w:rsidRPr="0076221C">
              <w:t>-</w:t>
            </w:r>
          </w:p>
        </w:tc>
        <w:tc>
          <w:tcPr>
            <w:tcW w:w="1120" w:type="dxa"/>
          </w:tcPr>
          <w:p w14:paraId="2E5FEB87" w14:textId="77777777" w:rsidR="00E34178" w:rsidRPr="0076221C" w:rsidRDefault="003D30E1" w:rsidP="0076221C">
            <w:r w:rsidRPr="0076221C">
              <w:t>-</w:t>
            </w:r>
          </w:p>
        </w:tc>
        <w:tc>
          <w:tcPr>
            <w:tcW w:w="1120" w:type="dxa"/>
          </w:tcPr>
          <w:p w14:paraId="30DB56F6" w14:textId="77777777" w:rsidR="00E34178" w:rsidRPr="0076221C" w:rsidRDefault="003D30E1" w:rsidP="0076221C">
            <w:r w:rsidRPr="0076221C">
              <w:t>1 520 000</w:t>
            </w:r>
          </w:p>
        </w:tc>
        <w:tc>
          <w:tcPr>
            <w:tcW w:w="1120" w:type="dxa"/>
          </w:tcPr>
          <w:p w14:paraId="69A3E8B1" w14:textId="77777777" w:rsidR="00E34178" w:rsidRPr="0076221C" w:rsidRDefault="003D30E1" w:rsidP="0076221C">
            <w:r w:rsidRPr="0076221C">
              <w:t>13 200 000</w:t>
            </w:r>
          </w:p>
        </w:tc>
      </w:tr>
      <w:tr w:rsidR="00E34178" w:rsidRPr="0076221C" w14:paraId="7AE58A42" w14:textId="77777777" w:rsidTr="002B0003">
        <w:trPr>
          <w:trHeight w:val="360"/>
        </w:trPr>
        <w:tc>
          <w:tcPr>
            <w:tcW w:w="560" w:type="dxa"/>
          </w:tcPr>
          <w:p w14:paraId="5F3420BF" w14:textId="77777777" w:rsidR="00E34178" w:rsidRPr="0076221C" w:rsidRDefault="003D30E1" w:rsidP="0076221C">
            <w:r w:rsidRPr="0076221C">
              <w:t>5568</w:t>
            </w:r>
          </w:p>
        </w:tc>
        <w:tc>
          <w:tcPr>
            <w:tcW w:w="560" w:type="dxa"/>
          </w:tcPr>
          <w:p w14:paraId="6DD91BC5" w14:textId="77777777" w:rsidR="00E34178" w:rsidRPr="0076221C" w:rsidRDefault="00E34178" w:rsidP="0076221C"/>
        </w:tc>
        <w:tc>
          <w:tcPr>
            <w:tcW w:w="5400" w:type="dxa"/>
            <w:gridSpan w:val="3"/>
          </w:tcPr>
          <w:p w14:paraId="3D0B5358" w14:textId="77777777" w:rsidR="00E34178" w:rsidRPr="0076221C" w:rsidRDefault="003D30E1" w:rsidP="0076221C">
            <w:r w:rsidRPr="0076221C">
              <w:t>Sektoravgifter under Kulturdepartementet</w:t>
            </w:r>
          </w:p>
        </w:tc>
        <w:tc>
          <w:tcPr>
            <w:tcW w:w="1120" w:type="dxa"/>
          </w:tcPr>
          <w:p w14:paraId="76893DB1" w14:textId="77777777" w:rsidR="00E34178" w:rsidRPr="0076221C" w:rsidRDefault="00E34178" w:rsidP="0076221C"/>
        </w:tc>
        <w:tc>
          <w:tcPr>
            <w:tcW w:w="1120" w:type="dxa"/>
          </w:tcPr>
          <w:p w14:paraId="0A10B0A1" w14:textId="77777777" w:rsidR="00E34178" w:rsidRPr="0076221C" w:rsidRDefault="00E34178" w:rsidP="0076221C"/>
        </w:tc>
        <w:tc>
          <w:tcPr>
            <w:tcW w:w="1120" w:type="dxa"/>
          </w:tcPr>
          <w:p w14:paraId="3D54D7BF" w14:textId="77777777" w:rsidR="00E34178" w:rsidRPr="0076221C" w:rsidRDefault="00E34178" w:rsidP="0076221C"/>
        </w:tc>
      </w:tr>
      <w:tr w:rsidR="00E34178" w:rsidRPr="0076221C" w14:paraId="1E1696C4" w14:textId="77777777" w:rsidTr="002B0003">
        <w:trPr>
          <w:trHeight w:val="580"/>
        </w:trPr>
        <w:tc>
          <w:tcPr>
            <w:tcW w:w="560" w:type="dxa"/>
          </w:tcPr>
          <w:p w14:paraId="52F5F7F1" w14:textId="77777777" w:rsidR="00E34178" w:rsidRPr="0076221C" w:rsidRDefault="00E34178" w:rsidP="0076221C"/>
        </w:tc>
        <w:tc>
          <w:tcPr>
            <w:tcW w:w="560" w:type="dxa"/>
          </w:tcPr>
          <w:p w14:paraId="4135BD08" w14:textId="77777777" w:rsidR="00E34178" w:rsidRPr="0076221C" w:rsidRDefault="003D30E1" w:rsidP="0076221C">
            <w:r w:rsidRPr="0076221C">
              <w:t>74</w:t>
            </w:r>
          </w:p>
        </w:tc>
        <w:tc>
          <w:tcPr>
            <w:tcW w:w="3160" w:type="dxa"/>
          </w:tcPr>
          <w:p w14:paraId="45A1A5A3" w14:textId="77777777" w:rsidR="00E34178" w:rsidRPr="0076221C" w:rsidRDefault="003D30E1" w:rsidP="0076221C">
            <w:r w:rsidRPr="0076221C">
              <w:t>Avgift – forhåndskontroll av kinofilm</w:t>
            </w:r>
          </w:p>
        </w:tc>
        <w:tc>
          <w:tcPr>
            <w:tcW w:w="1120" w:type="dxa"/>
          </w:tcPr>
          <w:p w14:paraId="655C2DDD" w14:textId="77777777" w:rsidR="00E34178" w:rsidRPr="0076221C" w:rsidRDefault="003D30E1" w:rsidP="0076221C">
            <w:r w:rsidRPr="0076221C">
              <w:t>4 700</w:t>
            </w:r>
          </w:p>
        </w:tc>
        <w:tc>
          <w:tcPr>
            <w:tcW w:w="1120" w:type="dxa"/>
          </w:tcPr>
          <w:p w14:paraId="1C585459" w14:textId="77777777" w:rsidR="00E34178" w:rsidRPr="0076221C" w:rsidRDefault="003D30E1" w:rsidP="0076221C">
            <w:r w:rsidRPr="0076221C">
              <w:t>-2 400</w:t>
            </w:r>
          </w:p>
        </w:tc>
        <w:tc>
          <w:tcPr>
            <w:tcW w:w="1120" w:type="dxa"/>
          </w:tcPr>
          <w:p w14:paraId="03A8A4BD" w14:textId="77777777" w:rsidR="00E34178" w:rsidRPr="0076221C" w:rsidRDefault="003D30E1" w:rsidP="0076221C">
            <w:r w:rsidRPr="0076221C">
              <w:t>-</w:t>
            </w:r>
          </w:p>
        </w:tc>
        <w:tc>
          <w:tcPr>
            <w:tcW w:w="1120" w:type="dxa"/>
          </w:tcPr>
          <w:p w14:paraId="77C4A84B" w14:textId="77777777" w:rsidR="00E34178" w:rsidRPr="0076221C" w:rsidRDefault="003D30E1" w:rsidP="0076221C">
            <w:r w:rsidRPr="0076221C">
              <w:t>-</w:t>
            </w:r>
          </w:p>
        </w:tc>
        <w:tc>
          <w:tcPr>
            <w:tcW w:w="1120" w:type="dxa"/>
          </w:tcPr>
          <w:p w14:paraId="4E7949F2" w14:textId="77777777" w:rsidR="00E34178" w:rsidRPr="0076221C" w:rsidRDefault="003D30E1" w:rsidP="0076221C">
            <w:r w:rsidRPr="0076221C">
              <w:t>2 300</w:t>
            </w:r>
          </w:p>
        </w:tc>
      </w:tr>
      <w:tr w:rsidR="00E34178" w:rsidRPr="0076221C" w14:paraId="7517F8FE" w14:textId="77777777" w:rsidTr="002B0003">
        <w:trPr>
          <w:trHeight w:val="360"/>
        </w:trPr>
        <w:tc>
          <w:tcPr>
            <w:tcW w:w="560" w:type="dxa"/>
          </w:tcPr>
          <w:p w14:paraId="63A2AC7A" w14:textId="77777777" w:rsidR="00E34178" w:rsidRPr="0076221C" w:rsidRDefault="00E34178" w:rsidP="0076221C"/>
        </w:tc>
        <w:tc>
          <w:tcPr>
            <w:tcW w:w="560" w:type="dxa"/>
          </w:tcPr>
          <w:p w14:paraId="72BFA4E6" w14:textId="77777777" w:rsidR="00E34178" w:rsidRPr="0076221C" w:rsidRDefault="003D30E1" w:rsidP="0076221C">
            <w:r w:rsidRPr="0076221C">
              <w:t>75</w:t>
            </w:r>
          </w:p>
        </w:tc>
        <w:tc>
          <w:tcPr>
            <w:tcW w:w="3160" w:type="dxa"/>
          </w:tcPr>
          <w:p w14:paraId="3D2610ED" w14:textId="77777777" w:rsidR="00E34178" w:rsidRPr="0076221C" w:rsidRDefault="003D30E1" w:rsidP="0076221C">
            <w:r w:rsidRPr="0076221C">
              <w:t>Kino- og videogramavgift</w:t>
            </w:r>
          </w:p>
        </w:tc>
        <w:tc>
          <w:tcPr>
            <w:tcW w:w="1120" w:type="dxa"/>
          </w:tcPr>
          <w:p w14:paraId="78643A39" w14:textId="77777777" w:rsidR="00E34178" w:rsidRPr="0076221C" w:rsidRDefault="003D30E1" w:rsidP="0076221C">
            <w:r w:rsidRPr="0076221C">
              <w:t>32 000</w:t>
            </w:r>
          </w:p>
        </w:tc>
        <w:tc>
          <w:tcPr>
            <w:tcW w:w="1120" w:type="dxa"/>
          </w:tcPr>
          <w:p w14:paraId="381A8CA7" w14:textId="77777777" w:rsidR="00E34178" w:rsidRPr="0076221C" w:rsidRDefault="003D30E1" w:rsidP="0076221C">
            <w:r w:rsidRPr="0076221C">
              <w:t>-13 700</w:t>
            </w:r>
          </w:p>
        </w:tc>
        <w:tc>
          <w:tcPr>
            <w:tcW w:w="1120" w:type="dxa"/>
          </w:tcPr>
          <w:p w14:paraId="6D92A487" w14:textId="77777777" w:rsidR="00E34178" w:rsidRPr="0076221C" w:rsidRDefault="003D30E1" w:rsidP="0076221C">
            <w:r w:rsidRPr="0076221C">
              <w:t>-</w:t>
            </w:r>
          </w:p>
        </w:tc>
        <w:tc>
          <w:tcPr>
            <w:tcW w:w="1120" w:type="dxa"/>
          </w:tcPr>
          <w:p w14:paraId="2DBEC249" w14:textId="77777777" w:rsidR="00E34178" w:rsidRPr="0076221C" w:rsidRDefault="003D30E1" w:rsidP="0076221C">
            <w:r w:rsidRPr="0076221C">
              <w:t>-</w:t>
            </w:r>
          </w:p>
        </w:tc>
        <w:tc>
          <w:tcPr>
            <w:tcW w:w="1120" w:type="dxa"/>
          </w:tcPr>
          <w:p w14:paraId="0A302C16" w14:textId="77777777" w:rsidR="00E34178" w:rsidRPr="0076221C" w:rsidRDefault="003D30E1" w:rsidP="0076221C">
            <w:r w:rsidRPr="0076221C">
              <w:t>18 300</w:t>
            </w:r>
          </w:p>
        </w:tc>
      </w:tr>
      <w:tr w:rsidR="00E34178" w:rsidRPr="0076221C" w14:paraId="72E99363" w14:textId="77777777" w:rsidTr="002B0003">
        <w:trPr>
          <w:trHeight w:val="360"/>
        </w:trPr>
        <w:tc>
          <w:tcPr>
            <w:tcW w:w="560" w:type="dxa"/>
          </w:tcPr>
          <w:p w14:paraId="33B82089" w14:textId="77777777" w:rsidR="00E34178" w:rsidRPr="0076221C" w:rsidRDefault="003D30E1" w:rsidP="0076221C">
            <w:r w:rsidRPr="0076221C">
              <w:t>5570</w:t>
            </w:r>
          </w:p>
        </w:tc>
        <w:tc>
          <w:tcPr>
            <w:tcW w:w="560" w:type="dxa"/>
          </w:tcPr>
          <w:p w14:paraId="39C4EFC7" w14:textId="77777777" w:rsidR="00E34178" w:rsidRPr="0076221C" w:rsidRDefault="00E34178" w:rsidP="0076221C"/>
        </w:tc>
        <w:tc>
          <w:tcPr>
            <w:tcW w:w="7640" w:type="dxa"/>
            <w:gridSpan w:val="5"/>
          </w:tcPr>
          <w:p w14:paraId="532F6E1F" w14:textId="77777777" w:rsidR="00E34178" w:rsidRPr="0076221C" w:rsidRDefault="003D30E1" w:rsidP="0076221C">
            <w:r w:rsidRPr="0076221C">
              <w:t>Sektoravgifter under Kommunal- og moderniseringsdepartementet</w:t>
            </w:r>
          </w:p>
        </w:tc>
        <w:tc>
          <w:tcPr>
            <w:tcW w:w="1120" w:type="dxa"/>
          </w:tcPr>
          <w:p w14:paraId="5DA08A61" w14:textId="77777777" w:rsidR="00E34178" w:rsidRPr="0076221C" w:rsidRDefault="00E34178" w:rsidP="0076221C"/>
        </w:tc>
      </w:tr>
      <w:tr w:rsidR="00E34178" w:rsidRPr="0076221C" w14:paraId="78116B2A" w14:textId="77777777" w:rsidTr="002B0003">
        <w:trPr>
          <w:trHeight w:val="580"/>
        </w:trPr>
        <w:tc>
          <w:tcPr>
            <w:tcW w:w="560" w:type="dxa"/>
          </w:tcPr>
          <w:p w14:paraId="05C8293D" w14:textId="77777777" w:rsidR="00E34178" w:rsidRPr="0076221C" w:rsidRDefault="00E34178" w:rsidP="0076221C"/>
        </w:tc>
        <w:tc>
          <w:tcPr>
            <w:tcW w:w="560" w:type="dxa"/>
          </w:tcPr>
          <w:p w14:paraId="6AE2CEC4" w14:textId="77777777" w:rsidR="00E34178" w:rsidRPr="0076221C" w:rsidRDefault="003D30E1" w:rsidP="0076221C">
            <w:r w:rsidRPr="0076221C">
              <w:t>70</w:t>
            </w:r>
          </w:p>
        </w:tc>
        <w:tc>
          <w:tcPr>
            <w:tcW w:w="3160" w:type="dxa"/>
          </w:tcPr>
          <w:p w14:paraId="1A232B98" w14:textId="77777777" w:rsidR="00E34178" w:rsidRPr="0076221C" w:rsidRDefault="003D30E1" w:rsidP="0076221C">
            <w:r w:rsidRPr="0076221C">
              <w:t>Sektoravgifter Nasjonal kommunikasjonsmyndighet</w:t>
            </w:r>
          </w:p>
        </w:tc>
        <w:tc>
          <w:tcPr>
            <w:tcW w:w="1120" w:type="dxa"/>
          </w:tcPr>
          <w:p w14:paraId="524C1965" w14:textId="77777777" w:rsidR="00E34178" w:rsidRPr="0076221C" w:rsidRDefault="003D30E1" w:rsidP="0076221C">
            <w:r w:rsidRPr="0076221C">
              <w:t>242 923</w:t>
            </w:r>
          </w:p>
        </w:tc>
        <w:tc>
          <w:tcPr>
            <w:tcW w:w="1120" w:type="dxa"/>
          </w:tcPr>
          <w:p w14:paraId="4C7713DA" w14:textId="77777777" w:rsidR="00E34178" w:rsidRPr="0076221C" w:rsidRDefault="003D30E1" w:rsidP="0076221C">
            <w:r w:rsidRPr="0076221C">
              <w:t>5 500</w:t>
            </w:r>
          </w:p>
        </w:tc>
        <w:tc>
          <w:tcPr>
            <w:tcW w:w="1120" w:type="dxa"/>
          </w:tcPr>
          <w:p w14:paraId="0F417C13" w14:textId="77777777" w:rsidR="00E34178" w:rsidRPr="0076221C" w:rsidRDefault="003D30E1" w:rsidP="0076221C">
            <w:r w:rsidRPr="0076221C">
              <w:t>-</w:t>
            </w:r>
          </w:p>
        </w:tc>
        <w:tc>
          <w:tcPr>
            <w:tcW w:w="1120" w:type="dxa"/>
          </w:tcPr>
          <w:p w14:paraId="5E418B44" w14:textId="77777777" w:rsidR="00E34178" w:rsidRPr="0076221C" w:rsidRDefault="003D30E1" w:rsidP="0076221C">
            <w:r w:rsidRPr="0076221C">
              <w:t>-</w:t>
            </w:r>
          </w:p>
        </w:tc>
        <w:tc>
          <w:tcPr>
            <w:tcW w:w="1120" w:type="dxa"/>
          </w:tcPr>
          <w:p w14:paraId="1388898C" w14:textId="77777777" w:rsidR="00E34178" w:rsidRPr="0076221C" w:rsidRDefault="003D30E1" w:rsidP="0076221C">
            <w:r w:rsidRPr="0076221C">
              <w:t>248 423</w:t>
            </w:r>
          </w:p>
        </w:tc>
      </w:tr>
      <w:tr w:rsidR="00E34178" w:rsidRPr="0076221C" w14:paraId="25B63DB8" w14:textId="77777777" w:rsidTr="002B0003">
        <w:trPr>
          <w:trHeight w:val="360"/>
        </w:trPr>
        <w:tc>
          <w:tcPr>
            <w:tcW w:w="560" w:type="dxa"/>
          </w:tcPr>
          <w:p w14:paraId="4F492A03" w14:textId="77777777" w:rsidR="00E34178" w:rsidRPr="0076221C" w:rsidRDefault="003D30E1" w:rsidP="0076221C">
            <w:r w:rsidRPr="0076221C">
              <w:t>5571</w:t>
            </w:r>
          </w:p>
        </w:tc>
        <w:tc>
          <w:tcPr>
            <w:tcW w:w="560" w:type="dxa"/>
          </w:tcPr>
          <w:p w14:paraId="44DD8364" w14:textId="77777777" w:rsidR="00E34178" w:rsidRPr="0076221C" w:rsidRDefault="00E34178" w:rsidP="0076221C"/>
        </w:tc>
        <w:tc>
          <w:tcPr>
            <w:tcW w:w="6520" w:type="dxa"/>
            <w:gridSpan w:val="4"/>
          </w:tcPr>
          <w:p w14:paraId="0106660E" w14:textId="77777777" w:rsidR="00E34178" w:rsidRPr="0076221C" w:rsidRDefault="003D30E1" w:rsidP="0076221C">
            <w:r w:rsidRPr="0076221C">
              <w:t>Sektoravgifter under Arbeids- og sosialdepartementet</w:t>
            </w:r>
          </w:p>
        </w:tc>
        <w:tc>
          <w:tcPr>
            <w:tcW w:w="1120" w:type="dxa"/>
          </w:tcPr>
          <w:p w14:paraId="6D85C894" w14:textId="77777777" w:rsidR="00E34178" w:rsidRPr="0076221C" w:rsidRDefault="00E34178" w:rsidP="0076221C"/>
        </w:tc>
        <w:tc>
          <w:tcPr>
            <w:tcW w:w="1120" w:type="dxa"/>
          </w:tcPr>
          <w:p w14:paraId="406CB706" w14:textId="77777777" w:rsidR="00E34178" w:rsidRPr="0076221C" w:rsidRDefault="00E34178" w:rsidP="0076221C"/>
        </w:tc>
      </w:tr>
      <w:tr w:rsidR="00E34178" w:rsidRPr="0076221C" w14:paraId="4003DF3B" w14:textId="77777777" w:rsidTr="002B0003">
        <w:trPr>
          <w:trHeight w:val="360"/>
        </w:trPr>
        <w:tc>
          <w:tcPr>
            <w:tcW w:w="560" w:type="dxa"/>
          </w:tcPr>
          <w:p w14:paraId="5B6A7BD5" w14:textId="77777777" w:rsidR="00E34178" w:rsidRPr="0076221C" w:rsidRDefault="00E34178" w:rsidP="0076221C"/>
        </w:tc>
        <w:tc>
          <w:tcPr>
            <w:tcW w:w="560" w:type="dxa"/>
          </w:tcPr>
          <w:p w14:paraId="1F1D78DE" w14:textId="77777777" w:rsidR="00E34178" w:rsidRPr="0076221C" w:rsidRDefault="003D30E1" w:rsidP="0076221C">
            <w:r w:rsidRPr="0076221C">
              <w:t>70</w:t>
            </w:r>
          </w:p>
        </w:tc>
        <w:tc>
          <w:tcPr>
            <w:tcW w:w="3160" w:type="dxa"/>
          </w:tcPr>
          <w:p w14:paraId="48B291FF" w14:textId="77777777" w:rsidR="00E34178" w:rsidRPr="0076221C" w:rsidRDefault="003D30E1" w:rsidP="0076221C">
            <w:r w:rsidRPr="0076221C">
              <w:t>Petroleumstilsynet – sektoravgift</w:t>
            </w:r>
          </w:p>
        </w:tc>
        <w:tc>
          <w:tcPr>
            <w:tcW w:w="1120" w:type="dxa"/>
          </w:tcPr>
          <w:p w14:paraId="0597CA11" w14:textId="77777777" w:rsidR="00E34178" w:rsidRPr="0076221C" w:rsidRDefault="003D30E1" w:rsidP="0076221C">
            <w:r w:rsidRPr="0076221C">
              <w:t>122 130</w:t>
            </w:r>
          </w:p>
        </w:tc>
        <w:tc>
          <w:tcPr>
            <w:tcW w:w="1120" w:type="dxa"/>
          </w:tcPr>
          <w:p w14:paraId="2B2FAD44" w14:textId="77777777" w:rsidR="00E34178" w:rsidRPr="0076221C" w:rsidRDefault="003D30E1" w:rsidP="0076221C">
            <w:r w:rsidRPr="0076221C">
              <w:t>-14 304</w:t>
            </w:r>
          </w:p>
        </w:tc>
        <w:tc>
          <w:tcPr>
            <w:tcW w:w="1120" w:type="dxa"/>
          </w:tcPr>
          <w:p w14:paraId="5F16E14B" w14:textId="77777777" w:rsidR="00E34178" w:rsidRPr="0076221C" w:rsidRDefault="003D30E1" w:rsidP="0076221C">
            <w:r w:rsidRPr="0076221C">
              <w:t>-</w:t>
            </w:r>
          </w:p>
        </w:tc>
        <w:tc>
          <w:tcPr>
            <w:tcW w:w="1120" w:type="dxa"/>
          </w:tcPr>
          <w:p w14:paraId="0BCDE10D" w14:textId="77777777" w:rsidR="00E34178" w:rsidRPr="0076221C" w:rsidRDefault="003D30E1" w:rsidP="0076221C">
            <w:r w:rsidRPr="0076221C">
              <w:t>-</w:t>
            </w:r>
          </w:p>
        </w:tc>
        <w:tc>
          <w:tcPr>
            <w:tcW w:w="1120" w:type="dxa"/>
          </w:tcPr>
          <w:p w14:paraId="743F6B4A" w14:textId="77777777" w:rsidR="00E34178" w:rsidRPr="0076221C" w:rsidRDefault="003D30E1" w:rsidP="0076221C">
            <w:r w:rsidRPr="0076221C">
              <w:t>107 826</w:t>
            </w:r>
          </w:p>
        </w:tc>
      </w:tr>
      <w:tr w:rsidR="00E34178" w:rsidRPr="0076221C" w14:paraId="7947E751" w14:textId="77777777" w:rsidTr="002B0003">
        <w:trPr>
          <w:trHeight w:val="360"/>
        </w:trPr>
        <w:tc>
          <w:tcPr>
            <w:tcW w:w="560" w:type="dxa"/>
          </w:tcPr>
          <w:p w14:paraId="6F97C341" w14:textId="77777777" w:rsidR="00E34178" w:rsidRPr="0076221C" w:rsidRDefault="003D30E1" w:rsidP="0076221C">
            <w:r w:rsidRPr="0076221C">
              <w:t>5572</w:t>
            </w:r>
          </w:p>
        </w:tc>
        <w:tc>
          <w:tcPr>
            <w:tcW w:w="560" w:type="dxa"/>
          </w:tcPr>
          <w:p w14:paraId="2C2A993D" w14:textId="77777777" w:rsidR="00E34178" w:rsidRPr="0076221C" w:rsidRDefault="00E34178" w:rsidP="0076221C"/>
        </w:tc>
        <w:tc>
          <w:tcPr>
            <w:tcW w:w="6520" w:type="dxa"/>
            <w:gridSpan w:val="4"/>
          </w:tcPr>
          <w:p w14:paraId="7945801D" w14:textId="77777777" w:rsidR="00E34178" w:rsidRPr="0076221C" w:rsidRDefault="003D30E1" w:rsidP="0076221C">
            <w:r w:rsidRPr="0076221C">
              <w:t>Sektoravgifter under Helse- og omsorgsdepartementet</w:t>
            </w:r>
          </w:p>
        </w:tc>
        <w:tc>
          <w:tcPr>
            <w:tcW w:w="1120" w:type="dxa"/>
          </w:tcPr>
          <w:p w14:paraId="7A50D942" w14:textId="77777777" w:rsidR="00E34178" w:rsidRPr="0076221C" w:rsidRDefault="00E34178" w:rsidP="0076221C"/>
        </w:tc>
        <w:tc>
          <w:tcPr>
            <w:tcW w:w="1120" w:type="dxa"/>
          </w:tcPr>
          <w:p w14:paraId="0AABBB95" w14:textId="77777777" w:rsidR="00E34178" w:rsidRPr="0076221C" w:rsidRDefault="00E34178" w:rsidP="0076221C"/>
        </w:tc>
      </w:tr>
      <w:tr w:rsidR="00E34178" w:rsidRPr="0076221C" w14:paraId="338F2F39" w14:textId="77777777" w:rsidTr="002B0003">
        <w:trPr>
          <w:trHeight w:val="360"/>
        </w:trPr>
        <w:tc>
          <w:tcPr>
            <w:tcW w:w="560" w:type="dxa"/>
          </w:tcPr>
          <w:p w14:paraId="5682045D" w14:textId="77777777" w:rsidR="00E34178" w:rsidRPr="0076221C" w:rsidRDefault="00E34178" w:rsidP="0076221C"/>
        </w:tc>
        <w:tc>
          <w:tcPr>
            <w:tcW w:w="560" w:type="dxa"/>
          </w:tcPr>
          <w:p w14:paraId="54EE3A07" w14:textId="77777777" w:rsidR="00E34178" w:rsidRPr="0076221C" w:rsidRDefault="003D30E1" w:rsidP="0076221C">
            <w:r w:rsidRPr="0076221C">
              <w:t>74</w:t>
            </w:r>
          </w:p>
        </w:tc>
        <w:tc>
          <w:tcPr>
            <w:tcW w:w="3160" w:type="dxa"/>
          </w:tcPr>
          <w:p w14:paraId="5234FB01" w14:textId="77777777" w:rsidR="00E34178" w:rsidRPr="0076221C" w:rsidRDefault="003D30E1" w:rsidP="0076221C">
            <w:r w:rsidRPr="0076221C">
              <w:t>Tilsynsavgift</w:t>
            </w:r>
          </w:p>
        </w:tc>
        <w:tc>
          <w:tcPr>
            <w:tcW w:w="1120" w:type="dxa"/>
          </w:tcPr>
          <w:p w14:paraId="558E34BF" w14:textId="77777777" w:rsidR="00E34178" w:rsidRPr="0076221C" w:rsidRDefault="003D30E1" w:rsidP="0076221C">
            <w:r w:rsidRPr="0076221C">
              <w:t>3 770</w:t>
            </w:r>
          </w:p>
        </w:tc>
        <w:tc>
          <w:tcPr>
            <w:tcW w:w="1120" w:type="dxa"/>
          </w:tcPr>
          <w:p w14:paraId="4B8A65FE" w14:textId="77777777" w:rsidR="00E34178" w:rsidRPr="0076221C" w:rsidRDefault="003D30E1" w:rsidP="0076221C">
            <w:r w:rsidRPr="0076221C">
              <w:t>-3 770</w:t>
            </w:r>
          </w:p>
        </w:tc>
        <w:tc>
          <w:tcPr>
            <w:tcW w:w="1120" w:type="dxa"/>
          </w:tcPr>
          <w:p w14:paraId="17779C9D" w14:textId="77777777" w:rsidR="00E34178" w:rsidRPr="0076221C" w:rsidRDefault="003D30E1" w:rsidP="0076221C">
            <w:r w:rsidRPr="0076221C">
              <w:t>-</w:t>
            </w:r>
          </w:p>
        </w:tc>
        <w:tc>
          <w:tcPr>
            <w:tcW w:w="1120" w:type="dxa"/>
          </w:tcPr>
          <w:p w14:paraId="62BFF69E" w14:textId="77777777" w:rsidR="00E34178" w:rsidRPr="0076221C" w:rsidRDefault="003D30E1" w:rsidP="0076221C">
            <w:r w:rsidRPr="0076221C">
              <w:t>-</w:t>
            </w:r>
          </w:p>
        </w:tc>
        <w:tc>
          <w:tcPr>
            <w:tcW w:w="1120" w:type="dxa"/>
          </w:tcPr>
          <w:p w14:paraId="79650574" w14:textId="77777777" w:rsidR="00E34178" w:rsidRPr="0076221C" w:rsidRDefault="003D30E1" w:rsidP="0076221C">
            <w:r w:rsidRPr="0076221C">
              <w:t>0</w:t>
            </w:r>
          </w:p>
        </w:tc>
      </w:tr>
      <w:tr w:rsidR="00E34178" w:rsidRPr="0076221C" w14:paraId="58A28C47" w14:textId="77777777" w:rsidTr="002B0003">
        <w:trPr>
          <w:trHeight w:val="360"/>
        </w:trPr>
        <w:tc>
          <w:tcPr>
            <w:tcW w:w="560" w:type="dxa"/>
          </w:tcPr>
          <w:p w14:paraId="17136FC2" w14:textId="77777777" w:rsidR="00E34178" w:rsidRPr="0076221C" w:rsidRDefault="00E34178" w:rsidP="0076221C"/>
        </w:tc>
        <w:tc>
          <w:tcPr>
            <w:tcW w:w="560" w:type="dxa"/>
          </w:tcPr>
          <w:p w14:paraId="5FB314FB" w14:textId="77777777" w:rsidR="00E34178" w:rsidRPr="0076221C" w:rsidRDefault="003D30E1" w:rsidP="0076221C">
            <w:r w:rsidRPr="0076221C">
              <w:t>75</w:t>
            </w:r>
          </w:p>
        </w:tc>
        <w:tc>
          <w:tcPr>
            <w:tcW w:w="3160" w:type="dxa"/>
          </w:tcPr>
          <w:p w14:paraId="7438C12A" w14:textId="77777777" w:rsidR="00E34178" w:rsidRPr="0076221C" w:rsidRDefault="003D30E1" w:rsidP="0076221C">
            <w:r w:rsidRPr="0076221C">
              <w:t>Sektoravgift tobakk</w:t>
            </w:r>
          </w:p>
        </w:tc>
        <w:tc>
          <w:tcPr>
            <w:tcW w:w="1120" w:type="dxa"/>
          </w:tcPr>
          <w:p w14:paraId="40575C3F" w14:textId="77777777" w:rsidR="00E34178" w:rsidRPr="0076221C" w:rsidRDefault="003D30E1" w:rsidP="0076221C">
            <w:r w:rsidRPr="0076221C">
              <w:t>26 000</w:t>
            </w:r>
          </w:p>
        </w:tc>
        <w:tc>
          <w:tcPr>
            <w:tcW w:w="1120" w:type="dxa"/>
          </w:tcPr>
          <w:p w14:paraId="727ABD9E" w14:textId="77777777" w:rsidR="00E34178" w:rsidRPr="0076221C" w:rsidRDefault="003D30E1" w:rsidP="0076221C">
            <w:r w:rsidRPr="0076221C">
              <w:t>-8 000</w:t>
            </w:r>
          </w:p>
        </w:tc>
        <w:tc>
          <w:tcPr>
            <w:tcW w:w="1120" w:type="dxa"/>
          </w:tcPr>
          <w:p w14:paraId="69C94358" w14:textId="77777777" w:rsidR="00E34178" w:rsidRPr="0076221C" w:rsidRDefault="003D30E1" w:rsidP="0076221C">
            <w:r w:rsidRPr="0076221C">
              <w:t>-</w:t>
            </w:r>
          </w:p>
        </w:tc>
        <w:tc>
          <w:tcPr>
            <w:tcW w:w="1120" w:type="dxa"/>
          </w:tcPr>
          <w:p w14:paraId="69296500" w14:textId="77777777" w:rsidR="00E34178" w:rsidRPr="0076221C" w:rsidRDefault="003D30E1" w:rsidP="0076221C">
            <w:r w:rsidRPr="0076221C">
              <w:t>-</w:t>
            </w:r>
          </w:p>
        </w:tc>
        <w:tc>
          <w:tcPr>
            <w:tcW w:w="1120" w:type="dxa"/>
          </w:tcPr>
          <w:p w14:paraId="7414AFA0" w14:textId="77777777" w:rsidR="00E34178" w:rsidRPr="0076221C" w:rsidRDefault="003D30E1" w:rsidP="0076221C">
            <w:r w:rsidRPr="0076221C">
              <w:t>18 000</w:t>
            </w:r>
          </w:p>
        </w:tc>
      </w:tr>
      <w:tr w:rsidR="00E34178" w:rsidRPr="0076221C" w14:paraId="3EB54015" w14:textId="77777777" w:rsidTr="002B0003">
        <w:trPr>
          <w:trHeight w:val="360"/>
        </w:trPr>
        <w:tc>
          <w:tcPr>
            <w:tcW w:w="560" w:type="dxa"/>
          </w:tcPr>
          <w:p w14:paraId="6EEC6312" w14:textId="77777777" w:rsidR="00E34178" w:rsidRPr="0076221C" w:rsidRDefault="003D30E1" w:rsidP="0076221C">
            <w:r w:rsidRPr="0076221C">
              <w:t>5574</w:t>
            </w:r>
          </w:p>
        </w:tc>
        <w:tc>
          <w:tcPr>
            <w:tcW w:w="560" w:type="dxa"/>
          </w:tcPr>
          <w:p w14:paraId="7DA19D3A" w14:textId="77777777" w:rsidR="00E34178" w:rsidRPr="0076221C" w:rsidRDefault="00E34178" w:rsidP="0076221C"/>
        </w:tc>
        <w:tc>
          <w:tcPr>
            <w:tcW w:w="6520" w:type="dxa"/>
            <w:gridSpan w:val="4"/>
          </w:tcPr>
          <w:p w14:paraId="3C19A54B" w14:textId="77777777" w:rsidR="00E34178" w:rsidRPr="0076221C" w:rsidRDefault="003D30E1" w:rsidP="0076221C">
            <w:r w:rsidRPr="0076221C">
              <w:t>Sektoravgifter under Nærings- og fiskeridepartementet</w:t>
            </w:r>
          </w:p>
        </w:tc>
        <w:tc>
          <w:tcPr>
            <w:tcW w:w="1120" w:type="dxa"/>
          </w:tcPr>
          <w:p w14:paraId="3EE70563" w14:textId="77777777" w:rsidR="00E34178" w:rsidRPr="0076221C" w:rsidRDefault="00E34178" w:rsidP="0076221C"/>
        </w:tc>
        <w:tc>
          <w:tcPr>
            <w:tcW w:w="1120" w:type="dxa"/>
          </w:tcPr>
          <w:p w14:paraId="3FC68A52" w14:textId="77777777" w:rsidR="00E34178" w:rsidRPr="0076221C" w:rsidRDefault="00E34178" w:rsidP="0076221C"/>
        </w:tc>
      </w:tr>
      <w:tr w:rsidR="00E34178" w:rsidRPr="0076221C" w14:paraId="202090DA" w14:textId="77777777" w:rsidTr="002B0003">
        <w:trPr>
          <w:trHeight w:val="360"/>
        </w:trPr>
        <w:tc>
          <w:tcPr>
            <w:tcW w:w="560" w:type="dxa"/>
          </w:tcPr>
          <w:p w14:paraId="4A684CBB" w14:textId="77777777" w:rsidR="00E34178" w:rsidRPr="0076221C" w:rsidRDefault="00E34178" w:rsidP="0076221C"/>
        </w:tc>
        <w:tc>
          <w:tcPr>
            <w:tcW w:w="560" w:type="dxa"/>
          </w:tcPr>
          <w:p w14:paraId="1E547961" w14:textId="77777777" w:rsidR="00E34178" w:rsidRPr="0076221C" w:rsidRDefault="003D30E1" w:rsidP="0076221C">
            <w:r w:rsidRPr="0076221C">
              <w:t>71</w:t>
            </w:r>
          </w:p>
        </w:tc>
        <w:tc>
          <w:tcPr>
            <w:tcW w:w="3160" w:type="dxa"/>
          </w:tcPr>
          <w:p w14:paraId="29C130BE" w14:textId="77777777" w:rsidR="00E34178" w:rsidRPr="0076221C" w:rsidRDefault="003D30E1" w:rsidP="0076221C">
            <w:r w:rsidRPr="0076221C">
              <w:t>Avgifter immaterielle rettigheter</w:t>
            </w:r>
          </w:p>
        </w:tc>
        <w:tc>
          <w:tcPr>
            <w:tcW w:w="1120" w:type="dxa"/>
          </w:tcPr>
          <w:p w14:paraId="7377ACD5" w14:textId="77777777" w:rsidR="00E34178" w:rsidRPr="0076221C" w:rsidRDefault="003D30E1" w:rsidP="0076221C">
            <w:r w:rsidRPr="0076221C">
              <w:t>161 500</w:t>
            </w:r>
          </w:p>
        </w:tc>
        <w:tc>
          <w:tcPr>
            <w:tcW w:w="1120" w:type="dxa"/>
          </w:tcPr>
          <w:p w14:paraId="512E4FFA" w14:textId="77777777" w:rsidR="00E34178" w:rsidRPr="0076221C" w:rsidRDefault="003D30E1" w:rsidP="0076221C">
            <w:r w:rsidRPr="0076221C">
              <w:t>-10 000</w:t>
            </w:r>
          </w:p>
        </w:tc>
        <w:tc>
          <w:tcPr>
            <w:tcW w:w="1120" w:type="dxa"/>
          </w:tcPr>
          <w:p w14:paraId="78BF1989" w14:textId="77777777" w:rsidR="00E34178" w:rsidRPr="0076221C" w:rsidRDefault="003D30E1" w:rsidP="0076221C">
            <w:r w:rsidRPr="0076221C">
              <w:t>-</w:t>
            </w:r>
          </w:p>
        </w:tc>
        <w:tc>
          <w:tcPr>
            <w:tcW w:w="1120" w:type="dxa"/>
          </w:tcPr>
          <w:p w14:paraId="5643964D" w14:textId="77777777" w:rsidR="00E34178" w:rsidRPr="0076221C" w:rsidRDefault="003D30E1" w:rsidP="0076221C">
            <w:r w:rsidRPr="0076221C">
              <w:t>-</w:t>
            </w:r>
          </w:p>
        </w:tc>
        <w:tc>
          <w:tcPr>
            <w:tcW w:w="1120" w:type="dxa"/>
          </w:tcPr>
          <w:p w14:paraId="79E9F9C9" w14:textId="77777777" w:rsidR="00E34178" w:rsidRPr="0076221C" w:rsidRDefault="003D30E1" w:rsidP="0076221C">
            <w:r w:rsidRPr="0076221C">
              <w:t>151 500</w:t>
            </w:r>
          </w:p>
        </w:tc>
      </w:tr>
      <w:tr w:rsidR="00E34178" w:rsidRPr="0076221C" w14:paraId="1BB8A99E" w14:textId="77777777" w:rsidTr="002B0003">
        <w:trPr>
          <w:trHeight w:val="360"/>
        </w:trPr>
        <w:tc>
          <w:tcPr>
            <w:tcW w:w="560" w:type="dxa"/>
          </w:tcPr>
          <w:p w14:paraId="1C61C65A" w14:textId="77777777" w:rsidR="00E34178" w:rsidRPr="0076221C" w:rsidRDefault="00E34178" w:rsidP="0076221C"/>
        </w:tc>
        <w:tc>
          <w:tcPr>
            <w:tcW w:w="560" w:type="dxa"/>
          </w:tcPr>
          <w:p w14:paraId="6E032549" w14:textId="77777777" w:rsidR="00E34178" w:rsidRPr="0076221C" w:rsidRDefault="003D30E1" w:rsidP="0076221C">
            <w:r w:rsidRPr="0076221C">
              <w:t>74</w:t>
            </w:r>
          </w:p>
        </w:tc>
        <w:tc>
          <w:tcPr>
            <w:tcW w:w="3160" w:type="dxa"/>
          </w:tcPr>
          <w:p w14:paraId="09BA6360" w14:textId="77777777" w:rsidR="00E34178" w:rsidRPr="0076221C" w:rsidRDefault="003D30E1" w:rsidP="0076221C">
            <w:r w:rsidRPr="0076221C">
              <w:t>Fiskeriforskningsavgift</w:t>
            </w:r>
          </w:p>
        </w:tc>
        <w:tc>
          <w:tcPr>
            <w:tcW w:w="1120" w:type="dxa"/>
          </w:tcPr>
          <w:p w14:paraId="4E83051C" w14:textId="77777777" w:rsidR="00E34178" w:rsidRPr="0076221C" w:rsidRDefault="003D30E1" w:rsidP="0076221C">
            <w:r w:rsidRPr="0076221C">
              <w:t>323 733</w:t>
            </w:r>
          </w:p>
        </w:tc>
        <w:tc>
          <w:tcPr>
            <w:tcW w:w="1120" w:type="dxa"/>
          </w:tcPr>
          <w:p w14:paraId="1367D599" w14:textId="77777777" w:rsidR="00E34178" w:rsidRPr="0076221C" w:rsidRDefault="003D30E1" w:rsidP="0076221C">
            <w:r w:rsidRPr="0076221C">
              <w:t>1 700</w:t>
            </w:r>
          </w:p>
        </w:tc>
        <w:tc>
          <w:tcPr>
            <w:tcW w:w="1120" w:type="dxa"/>
          </w:tcPr>
          <w:p w14:paraId="1179FA91" w14:textId="77777777" w:rsidR="00E34178" w:rsidRPr="0076221C" w:rsidRDefault="003D30E1" w:rsidP="0076221C">
            <w:r w:rsidRPr="0076221C">
              <w:t>-</w:t>
            </w:r>
          </w:p>
        </w:tc>
        <w:tc>
          <w:tcPr>
            <w:tcW w:w="1120" w:type="dxa"/>
          </w:tcPr>
          <w:p w14:paraId="0F8E580F" w14:textId="77777777" w:rsidR="00E34178" w:rsidRPr="0076221C" w:rsidRDefault="003D30E1" w:rsidP="0076221C">
            <w:r w:rsidRPr="0076221C">
              <w:t>-</w:t>
            </w:r>
          </w:p>
        </w:tc>
        <w:tc>
          <w:tcPr>
            <w:tcW w:w="1120" w:type="dxa"/>
          </w:tcPr>
          <w:p w14:paraId="62D4E095" w14:textId="77777777" w:rsidR="00E34178" w:rsidRPr="0076221C" w:rsidRDefault="003D30E1" w:rsidP="0076221C">
            <w:r w:rsidRPr="0076221C">
              <w:t>325 433</w:t>
            </w:r>
          </w:p>
        </w:tc>
      </w:tr>
      <w:tr w:rsidR="00E34178" w:rsidRPr="0076221C" w14:paraId="4700A232" w14:textId="77777777" w:rsidTr="002B0003">
        <w:trPr>
          <w:trHeight w:val="360"/>
        </w:trPr>
        <w:tc>
          <w:tcPr>
            <w:tcW w:w="560" w:type="dxa"/>
          </w:tcPr>
          <w:p w14:paraId="164FE50C" w14:textId="77777777" w:rsidR="00E34178" w:rsidRPr="0076221C" w:rsidRDefault="00E34178" w:rsidP="0076221C"/>
        </w:tc>
        <w:tc>
          <w:tcPr>
            <w:tcW w:w="560" w:type="dxa"/>
          </w:tcPr>
          <w:p w14:paraId="1212BE40" w14:textId="77777777" w:rsidR="00E34178" w:rsidRPr="0076221C" w:rsidRDefault="003D30E1" w:rsidP="0076221C">
            <w:r w:rsidRPr="0076221C">
              <w:t>75</w:t>
            </w:r>
          </w:p>
        </w:tc>
        <w:tc>
          <w:tcPr>
            <w:tcW w:w="3160" w:type="dxa"/>
          </w:tcPr>
          <w:p w14:paraId="74195C43" w14:textId="77777777" w:rsidR="00E34178" w:rsidRPr="0076221C" w:rsidRDefault="003D30E1" w:rsidP="0076221C">
            <w:r w:rsidRPr="0076221C">
              <w:t xml:space="preserve">Tilsynsavgift </w:t>
            </w:r>
            <w:proofErr w:type="spellStart"/>
            <w:r w:rsidRPr="0076221C">
              <w:t>Justervesenet</w:t>
            </w:r>
            <w:proofErr w:type="spellEnd"/>
          </w:p>
        </w:tc>
        <w:tc>
          <w:tcPr>
            <w:tcW w:w="1120" w:type="dxa"/>
          </w:tcPr>
          <w:p w14:paraId="0BF56D54" w14:textId="77777777" w:rsidR="00E34178" w:rsidRPr="0076221C" w:rsidRDefault="003D30E1" w:rsidP="0076221C">
            <w:r w:rsidRPr="0076221C">
              <w:t>46 650</w:t>
            </w:r>
          </w:p>
        </w:tc>
        <w:tc>
          <w:tcPr>
            <w:tcW w:w="1120" w:type="dxa"/>
          </w:tcPr>
          <w:p w14:paraId="616FF413" w14:textId="77777777" w:rsidR="00E34178" w:rsidRPr="0076221C" w:rsidRDefault="003D30E1" w:rsidP="0076221C">
            <w:r w:rsidRPr="0076221C">
              <w:t>4 000</w:t>
            </w:r>
          </w:p>
        </w:tc>
        <w:tc>
          <w:tcPr>
            <w:tcW w:w="1120" w:type="dxa"/>
          </w:tcPr>
          <w:p w14:paraId="1EF35E76" w14:textId="77777777" w:rsidR="00E34178" w:rsidRPr="0076221C" w:rsidRDefault="003D30E1" w:rsidP="0076221C">
            <w:r w:rsidRPr="0076221C">
              <w:t>-</w:t>
            </w:r>
          </w:p>
        </w:tc>
        <w:tc>
          <w:tcPr>
            <w:tcW w:w="1120" w:type="dxa"/>
          </w:tcPr>
          <w:p w14:paraId="797B9B5F" w14:textId="77777777" w:rsidR="00E34178" w:rsidRPr="0076221C" w:rsidRDefault="003D30E1" w:rsidP="0076221C">
            <w:r w:rsidRPr="0076221C">
              <w:t>-</w:t>
            </w:r>
          </w:p>
        </w:tc>
        <w:tc>
          <w:tcPr>
            <w:tcW w:w="1120" w:type="dxa"/>
          </w:tcPr>
          <w:p w14:paraId="160488CB" w14:textId="77777777" w:rsidR="00E34178" w:rsidRPr="0076221C" w:rsidRDefault="003D30E1" w:rsidP="0076221C">
            <w:r w:rsidRPr="0076221C">
              <w:t>50 650</w:t>
            </w:r>
          </w:p>
        </w:tc>
      </w:tr>
      <w:tr w:rsidR="00E34178" w:rsidRPr="0076221C" w14:paraId="0055CF04" w14:textId="77777777" w:rsidTr="002B0003">
        <w:trPr>
          <w:trHeight w:val="360"/>
        </w:trPr>
        <w:tc>
          <w:tcPr>
            <w:tcW w:w="560" w:type="dxa"/>
          </w:tcPr>
          <w:p w14:paraId="7E5B38D1" w14:textId="77777777" w:rsidR="00E34178" w:rsidRPr="0076221C" w:rsidRDefault="00E34178" w:rsidP="0076221C"/>
        </w:tc>
        <w:tc>
          <w:tcPr>
            <w:tcW w:w="560" w:type="dxa"/>
          </w:tcPr>
          <w:p w14:paraId="0C9FB645" w14:textId="77777777" w:rsidR="00E34178" w:rsidRPr="0076221C" w:rsidRDefault="003D30E1" w:rsidP="0076221C">
            <w:r w:rsidRPr="0076221C">
              <w:t>76</w:t>
            </w:r>
          </w:p>
        </w:tc>
        <w:tc>
          <w:tcPr>
            <w:tcW w:w="3160" w:type="dxa"/>
          </w:tcPr>
          <w:p w14:paraId="662030C8" w14:textId="77777777" w:rsidR="00E34178" w:rsidRPr="0076221C" w:rsidRDefault="003D30E1" w:rsidP="0076221C">
            <w:r w:rsidRPr="0076221C">
              <w:t>Kontrollavgift fiskeflåten</w:t>
            </w:r>
          </w:p>
        </w:tc>
        <w:tc>
          <w:tcPr>
            <w:tcW w:w="1120" w:type="dxa"/>
          </w:tcPr>
          <w:p w14:paraId="7BFC5FF0" w14:textId="77777777" w:rsidR="00E34178" w:rsidRPr="0076221C" w:rsidRDefault="003D30E1" w:rsidP="0076221C">
            <w:r w:rsidRPr="0076221C">
              <w:t>42 000</w:t>
            </w:r>
          </w:p>
        </w:tc>
        <w:tc>
          <w:tcPr>
            <w:tcW w:w="1120" w:type="dxa"/>
          </w:tcPr>
          <w:p w14:paraId="1BF980FC" w14:textId="77777777" w:rsidR="00E34178" w:rsidRPr="0076221C" w:rsidRDefault="003D30E1" w:rsidP="0076221C">
            <w:r w:rsidRPr="0076221C">
              <w:t>-7 000</w:t>
            </w:r>
          </w:p>
        </w:tc>
        <w:tc>
          <w:tcPr>
            <w:tcW w:w="1120" w:type="dxa"/>
          </w:tcPr>
          <w:p w14:paraId="4DD614B2" w14:textId="77777777" w:rsidR="00E34178" w:rsidRPr="0076221C" w:rsidRDefault="003D30E1" w:rsidP="0076221C">
            <w:r w:rsidRPr="0076221C">
              <w:t>-</w:t>
            </w:r>
          </w:p>
        </w:tc>
        <w:tc>
          <w:tcPr>
            <w:tcW w:w="1120" w:type="dxa"/>
          </w:tcPr>
          <w:p w14:paraId="28E4BFA4" w14:textId="77777777" w:rsidR="00E34178" w:rsidRPr="0076221C" w:rsidRDefault="003D30E1" w:rsidP="0076221C">
            <w:r w:rsidRPr="0076221C">
              <w:t>-</w:t>
            </w:r>
          </w:p>
        </w:tc>
        <w:tc>
          <w:tcPr>
            <w:tcW w:w="1120" w:type="dxa"/>
          </w:tcPr>
          <w:p w14:paraId="6A98BB49" w14:textId="77777777" w:rsidR="00E34178" w:rsidRPr="0076221C" w:rsidRDefault="003D30E1" w:rsidP="0076221C">
            <w:r w:rsidRPr="0076221C">
              <w:t>35 000</w:t>
            </w:r>
          </w:p>
        </w:tc>
      </w:tr>
      <w:tr w:rsidR="00E34178" w:rsidRPr="0076221C" w14:paraId="51885FB0" w14:textId="77777777" w:rsidTr="002B0003">
        <w:trPr>
          <w:trHeight w:val="360"/>
        </w:trPr>
        <w:tc>
          <w:tcPr>
            <w:tcW w:w="560" w:type="dxa"/>
          </w:tcPr>
          <w:p w14:paraId="76F38AB7" w14:textId="77777777" w:rsidR="00E34178" w:rsidRPr="0076221C" w:rsidRDefault="003D30E1" w:rsidP="0076221C">
            <w:r w:rsidRPr="0076221C">
              <w:t>5576</w:t>
            </w:r>
          </w:p>
        </w:tc>
        <w:tc>
          <w:tcPr>
            <w:tcW w:w="560" w:type="dxa"/>
          </w:tcPr>
          <w:p w14:paraId="781D8C82" w14:textId="77777777" w:rsidR="00E34178" w:rsidRPr="0076221C" w:rsidRDefault="00E34178" w:rsidP="0076221C"/>
        </w:tc>
        <w:tc>
          <w:tcPr>
            <w:tcW w:w="6520" w:type="dxa"/>
            <w:gridSpan w:val="4"/>
          </w:tcPr>
          <w:p w14:paraId="20A45363" w14:textId="77777777" w:rsidR="00E34178" w:rsidRPr="0076221C" w:rsidRDefault="003D30E1" w:rsidP="0076221C">
            <w:r w:rsidRPr="0076221C">
              <w:t>Sektoravgifter under Landbruks- og matdepartementet</w:t>
            </w:r>
          </w:p>
        </w:tc>
        <w:tc>
          <w:tcPr>
            <w:tcW w:w="1120" w:type="dxa"/>
          </w:tcPr>
          <w:p w14:paraId="5B1FAFB1" w14:textId="77777777" w:rsidR="00E34178" w:rsidRPr="0076221C" w:rsidRDefault="00E34178" w:rsidP="0076221C"/>
        </w:tc>
        <w:tc>
          <w:tcPr>
            <w:tcW w:w="1120" w:type="dxa"/>
          </w:tcPr>
          <w:p w14:paraId="69A3F203" w14:textId="77777777" w:rsidR="00E34178" w:rsidRPr="0076221C" w:rsidRDefault="00E34178" w:rsidP="0076221C"/>
        </w:tc>
      </w:tr>
      <w:tr w:rsidR="00E34178" w:rsidRPr="0076221C" w14:paraId="75AC8D71" w14:textId="77777777" w:rsidTr="002B0003">
        <w:trPr>
          <w:trHeight w:val="580"/>
        </w:trPr>
        <w:tc>
          <w:tcPr>
            <w:tcW w:w="560" w:type="dxa"/>
          </w:tcPr>
          <w:p w14:paraId="77CBD3C7" w14:textId="77777777" w:rsidR="00E34178" w:rsidRPr="0076221C" w:rsidRDefault="00E34178" w:rsidP="0076221C"/>
        </w:tc>
        <w:tc>
          <w:tcPr>
            <w:tcW w:w="560" w:type="dxa"/>
          </w:tcPr>
          <w:p w14:paraId="61886843" w14:textId="77777777" w:rsidR="00E34178" w:rsidRPr="0076221C" w:rsidRDefault="003D30E1" w:rsidP="0076221C">
            <w:r w:rsidRPr="0076221C">
              <w:t>70</w:t>
            </w:r>
          </w:p>
        </w:tc>
        <w:tc>
          <w:tcPr>
            <w:tcW w:w="3160" w:type="dxa"/>
          </w:tcPr>
          <w:p w14:paraId="4914ACA1" w14:textId="77777777" w:rsidR="00E34178" w:rsidRPr="0076221C" w:rsidRDefault="003D30E1" w:rsidP="0076221C">
            <w:r w:rsidRPr="0076221C">
              <w:t>Forskningsavgift på landbruksprodukter</w:t>
            </w:r>
          </w:p>
        </w:tc>
        <w:tc>
          <w:tcPr>
            <w:tcW w:w="1120" w:type="dxa"/>
          </w:tcPr>
          <w:p w14:paraId="392F719C" w14:textId="77777777" w:rsidR="00E34178" w:rsidRPr="0076221C" w:rsidRDefault="003D30E1" w:rsidP="0076221C">
            <w:r w:rsidRPr="0076221C">
              <w:t>169 830</w:t>
            </w:r>
          </w:p>
        </w:tc>
        <w:tc>
          <w:tcPr>
            <w:tcW w:w="1120" w:type="dxa"/>
          </w:tcPr>
          <w:p w14:paraId="6C262E55" w14:textId="77777777" w:rsidR="00E34178" w:rsidRPr="0076221C" w:rsidRDefault="003D30E1" w:rsidP="0076221C">
            <w:r w:rsidRPr="0076221C">
              <w:t>10 170</w:t>
            </w:r>
          </w:p>
        </w:tc>
        <w:tc>
          <w:tcPr>
            <w:tcW w:w="1120" w:type="dxa"/>
          </w:tcPr>
          <w:p w14:paraId="0FCC69B8" w14:textId="77777777" w:rsidR="00E34178" w:rsidRPr="0076221C" w:rsidRDefault="003D30E1" w:rsidP="0076221C">
            <w:r w:rsidRPr="0076221C">
              <w:t>-</w:t>
            </w:r>
          </w:p>
        </w:tc>
        <w:tc>
          <w:tcPr>
            <w:tcW w:w="1120" w:type="dxa"/>
          </w:tcPr>
          <w:p w14:paraId="30006E9E" w14:textId="77777777" w:rsidR="00E34178" w:rsidRPr="0076221C" w:rsidRDefault="003D30E1" w:rsidP="0076221C">
            <w:r w:rsidRPr="0076221C">
              <w:t>-</w:t>
            </w:r>
          </w:p>
        </w:tc>
        <w:tc>
          <w:tcPr>
            <w:tcW w:w="1120" w:type="dxa"/>
          </w:tcPr>
          <w:p w14:paraId="1BA074C6" w14:textId="77777777" w:rsidR="00E34178" w:rsidRPr="0076221C" w:rsidRDefault="003D30E1" w:rsidP="0076221C">
            <w:r w:rsidRPr="0076221C">
              <w:t>180 000</w:t>
            </w:r>
          </w:p>
        </w:tc>
      </w:tr>
      <w:tr w:rsidR="00E34178" w:rsidRPr="0076221C" w14:paraId="30465685" w14:textId="77777777" w:rsidTr="002B0003">
        <w:trPr>
          <w:trHeight w:val="360"/>
        </w:trPr>
        <w:tc>
          <w:tcPr>
            <w:tcW w:w="560" w:type="dxa"/>
          </w:tcPr>
          <w:p w14:paraId="77BB2D1F" w14:textId="77777777" w:rsidR="00E34178" w:rsidRPr="0076221C" w:rsidRDefault="00E34178" w:rsidP="0076221C"/>
        </w:tc>
        <w:tc>
          <w:tcPr>
            <w:tcW w:w="560" w:type="dxa"/>
          </w:tcPr>
          <w:p w14:paraId="62BEEEE1" w14:textId="77777777" w:rsidR="00E34178" w:rsidRPr="0076221C" w:rsidRDefault="003D30E1" w:rsidP="0076221C">
            <w:r w:rsidRPr="0076221C">
              <w:t>72</w:t>
            </w:r>
          </w:p>
        </w:tc>
        <w:tc>
          <w:tcPr>
            <w:tcW w:w="3160" w:type="dxa"/>
          </w:tcPr>
          <w:p w14:paraId="51DF07E0" w14:textId="77777777" w:rsidR="00E34178" w:rsidRPr="0076221C" w:rsidRDefault="003D30E1" w:rsidP="0076221C">
            <w:r w:rsidRPr="0076221C">
              <w:t>Jeger- og fellingsavgifter</w:t>
            </w:r>
          </w:p>
        </w:tc>
        <w:tc>
          <w:tcPr>
            <w:tcW w:w="1120" w:type="dxa"/>
          </w:tcPr>
          <w:p w14:paraId="743E09EB" w14:textId="77777777" w:rsidR="00E34178" w:rsidRPr="0076221C" w:rsidRDefault="003D30E1" w:rsidP="0076221C">
            <w:r w:rsidRPr="0076221C">
              <w:t>82 780</w:t>
            </w:r>
          </w:p>
        </w:tc>
        <w:tc>
          <w:tcPr>
            <w:tcW w:w="1120" w:type="dxa"/>
          </w:tcPr>
          <w:p w14:paraId="0B0F6BA5" w14:textId="77777777" w:rsidR="00E34178" w:rsidRPr="0076221C" w:rsidRDefault="003D30E1" w:rsidP="0076221C">
            <w:r w:rsidRPr="0076221C">
              <w:t>7 962</w:t>
            </w:r>
          </w:p>
        </w:tc>
        <w:tc>
          <w:tcPr>
            <w:tcW w:w="1120" w:type="dxa"/>
          </w:tcPr>
          <w:p w14:paraId="69A14260" w14:textId="77777777" w:rsidR="00E34178" w:rsidRPr="0076221C" w:rsidRDefault="003D30E1" w:rsidP="0076221C">
            <w:r w:rsidRPr="0076221C">
              <w:t>-</w:t>
            </w:r>
          </w:p>
        </w:tc>
        <w:tc>
          <w:tcPr>
            <w:tcW w:w="1120" w:type="dxa"/>
          </w:tcPr>
          <w:p w14:paraId="6A7C47DF" w14:textId="77777777" w:rsidR="00E34178" w:rsidRPr="0076221C" w:rsidRDefault="003D30E1" w:rsidP="0076221C">
            <w:r w:rsidRPr="0076221C">
              <w:t>-</w:t>
            </w:r>
          </w:p>
        </w:tc>
        <w:tc>
          <w:tcPr>
            <w:tcW w:w="1120" w:type="dxa"/>
          </w:tcPr>
          <w:p w14:paraId="3CDE1E8A" w14:textId="77777777" w:rsidR="00E34178" w:rsidRPr="0076221C" w:rsidRDefault="003D30E1" w:rsidP="0076221C">
            <w:r w:rsidRPr="0076221C">
              <w:t>90 742</w:t>
            </w:r>
          </w:p>
        </w:tc>
      </w:tr>
      <w:tr w:rsidR="00E34178" w:rsidRPr="0076221C" w14:paraId="22FC9CE7" w14:textId="77777777" w:rsidTr="002B0003">
        <w:trPr>
          <w:trHeight w:val="360"/>
        </w:trPr>
        <w:tc>
          <w:tcPr>
            <w:tcW w:w="560" w:type="dxa"/>
          </w:tcPr>
          <w:p w14:paraId="1572039C" w14:textId="77777777" w:rsidR="00E34178" w:rsidRPr="0076221C" w:rsidRDefault="003D30E1" w:rsidP="0076221C">
            <w:r w:rsidRPr="0076221C">
              <w:t>5577</w:t>
            </w:r>
          </w:p>
        </w:tc>
        <w:tc>
          <w:tcPr>
            <w:tcW w:w="560" w:type="dxa"/>
          </w:tcPr>
          <w:p w14:paraId="52014299" w14:textId="77777777" w:rsidR="00E34178" w:rsidRPr="0076221C" w:rsidRDefault="00E34178" w:rsidP="0076221C"/>
        </w:tc>
        <w:tc>
          <w:tcPr>
            <w:tcW w:w="5400" w:type="dxa"/>
            <w:gridSpan w:val="3"/>
          </w:tcPr>
          <w:p w14:paraId="1564DA00" w14:textId="77777777" w:rsidR="00E34178" w:rsidRPr="0076221C" w:rsidRDefault="003D30E1" w:rsidP="0076221C">
            <w:r w:rsidRPr="0076221C">
              <w:t>Sektoravgifter under Samferdselsdepartementet</w:t>
            </w:r>
          </w:p>
        </w:tc>
        <w:tc>
          <w:tcPr>
            <w:tcW w:w="1120" w:type="dxa"/>
          </w:tcPr>
          <w:p w14:paraId="590BF37C" w14:textId="77777777" w:rsidR="00E34178" w:rsidRPr="0076221C" w:rsidRDefault="00E34178" w:rsidP="0076221C"/>
        </w:tc>
        <w:tc>
          <w:tcPr>
            <w:tcW w:w="1120" w:type="dxa"/>
          </w:tcPr>
          <w:p w14:paraId="3A88D2CF" w14:textId="77777777" w:rsidR="00E34178" w:rsidRPr="0076221C" w:rsidRDefault="00E34178" w:rsidP="0076221C"/>
        </w:tc>
        <w:tc>
          <w:tcPr>
            <w:tcW w:w="1120" w:type="dxa"/>
          </w:tcPr>
          <w:p w14:paraId="2E0C2538" w14:textId="77777777" w:rsidR="00E34178" w:rsidRPr="0076221C" w:rsidRDefault="00E34178" w:rsidP="0076221C"/>
        </w:tc>
      </w:tr>
      <w:tr w:rsidR="00E34178" w:rsidRPr="0076221C" w14:paraId="05E28309" w14:textId="77777777" w:rsidTr="002B0003">
        <w:trPr>
          <w:trHeight w:val="360"/>
        </w:trPr>
        <w:tc>
          <w:tcPr>
            <w:tcW w:w="560" w:type="dxa"/>
          </w:tcPr>
          <w:p w14:paraId="501C0F4D" w14:textId="77777777" w:rsidR="00E34178" w:rsidRPr="0076221C" w:rsidRDefault="00E34178" w:rsidP="0076221C"/>
        </w:tc>
        <w:tc>
          <w:tcPr>
            <w:tcW w:w="560" w:type="dxa"/>
          </w:tcPr>
          <w:p w14:paraId="5F83DE74" w14:textId="77777777" w:rsidR="00E34178" w:rsidRPr="0076221C" w:rsidRDefault="003D30E1" w:rsidP="0076221C">
            <w:r w:rsidRPr="0076221C">
              <w:t>74</w:t>
            </w:r>
          </w:p>
        </w:tc>
        <w:tc>
          <w:tcPr>
            <w:tcW w:w="3160" w:type="dxa"/>
          </w:tcPr>
          <w:p w14:paraId="60F9EE0B" w14:textId="77777777" w:rsidR="00E34178" w:rsidRPr="0076221C" w:rsidRDefault="003D30E1" w:rsidP="0076221C">
            <w:r w:rsidRPr="0076221C">
              <w:t>Sektoravgifter Kystverket</w:t>
            </w:r>
          </w:p>
        </w:tc>
        <w:tc>
          <w:tcPr>
            <w:tcW w:w="1120" w:type="dxa"/>
          </w:tcPr>
          <w:p w14:paraId="6F2DF708" w14:textId="77777777" w:rsidR="00E34178" w:rsidRPr="0076221C" w:rsidRDefault="003D30E1" w:rsidP="0076221C">
            <w:r w:rsidRPr="0076221C">
              <w:t>798 915</w:t>
            </w:r>
          </w:p>
        </w:tc>
        <w:tc>
          <w:tcPr>
            <w:tcW w:w="1120" w:type="dxa"/>
          </w:tcPr>
          <w:p w14:paraId="516AE258" w14:textId="77777777" w:rsidR="00E34178" w:rsidRPr="0076221C" w:rsidRDefault="003D30E1" w:rsidP="0076221C">
            <w:r w:rsidRPr="0076221C">
              <w:t>-102 300</w:t>
            </w:r>
          </w:p>
        </w:tc>
        <w:tc>
          <w:tcPr>
            <w:tcW w:w="1120" w:type="dxa"/>
          </w:tcPr>
          <w:p w14:paraId="0C7A2E4D" w14:textId="77777777" w:rsidR="00E34178" w:rsidRPr="0076221C" w:rsidRDefault="003D30E1" w:rsidP="0076221C">
            <w:r w:rsidRPr="0076221C">
              <w:t>-</w:t>
            </w:r>
          </w:p>
        </w:tc>
        <w:tc>
          <w:tcPr>
            <w:tcW w:w="1120" w:type="dxa"/>
          </w:tcPr>
          <w:p w14:paraId="464EFBC4" w14:textId="77777777" w:rsidR="00E34178" w:rsidRPr="0076221C" w:rsidRDefault="003D30E1" w:rsidP="0076221C">
            <w:r w:rsidRPr="0076221C">
              <w:t>-</w:t>
            </w:r>
          </w:p>
        </w:tc>
        <w:tc>
          <w:tcPr>
            <w:tcW w:w="1120" w:type="dxa"/>
          </w:tcPr>
          <w:p w14:paraId="5F1D6618" w14:textId="77777777" w:rsidR="00E34178" w:rsidRPr="0076221C" w:rsidRDefault="003D30E1" w:rsidP="0076221C">
            <w:r w:rsidRPr="0076221C">
              <w:t>696 615</w:t>
            </w:r>
          </w:p>
        </w:tc>
      </w:tr>
      <w:tr w:rsidR="00E34178" w:rsidRPr="0076221C" w14:paraId="16B6249A" w14:textId="77777777" w:rsidTr="002B0003">
        <w:trPr>
          <w:trHeight w:val="360"/>
        </w:trPr>
        <w:tc>
          <w:tcPr>
            <w:tcW w:w="560" w:type="dxa"/>
          </w:tcPr>
          <w:p w14:paraId="5DC99B5A" w14:textId="77777777" w:rsidR="00E34178" w:rsidRPr="0076221C" w:rsidRDefault="003D30E1" w:rsidP="0076221C">
            <w:r w:rsidRPr="0076221C">
              <w:t>5578</w:t>
            </w:r>
          </w:p>
        </w:tc>
        <w:tc>
          <w:tcPr>
            <w:tcW w:w="560" w:type="dxa"/>
          </w:tcPr>
          <w:p w14:paraId="1A59B68C" w14:textId="77777777" w:rsidR="00E34178" w:rsidRPr="0076221C" w:rsidRDefault="00E34178" w:rsidP="0076221C"/>
        </w:tc>
        <w:tc>
          <w:tcPr>
            <w:tcW w:w="5400" w:type="dxa"/>
            <w:gridSpan w:val="3"/>
          </w:tcPr>
          <w:p w14:paraId="7EBCCD15" w14:textId="77777777" w:rsidR="00E34178" w:rsidRPr="0076221C" w:rsidRDefault="003D30E1" w:rsidP="0076221C">
            <w:r w:rsidRPr="0076221C">
              <w:t>Sektoravgifter under Klima- og miljødepartementet</w:t>
            </w:r>
          </w:p>
        </w:tc>
        <w:tc>
          <w:tcPr>
            <w:tcW w:w="1120" w:type="dxa"/>
          </w:tcPr>
          <w:p w14:paraId="2C148F9F" w14:textId="77777777" w:rsidR="00E34178" w:rsidRPr="0076221C" w:rsidRDefault="00E34178" w:rsidP="0076221C"/>
        </w:tc>
        <w:tc>
          <w:tcPr>
            <w:tcW w:w="1120" w:type="dxa"/>
          </w:tcPr>
          <w:p w14:paraId="2BD69D4E" w14:textId="77777777" w:rsidR="00E34178" w:rsidRPr="0076221C" w:rsidRDefault="00E34178" w:rsidP="0076221C"/>
        </w:tc>
        <w:tc>
          <w:tcPr>
            <w:tcW w:w="1120" w:type="dxa"/>
          </w:tcPr>
          <w:p w14:paraId="635D8B4E" w14:textId="77777777" w:rsidR="00E34178" w:rsidRPr="0076221C" w:rsidRDefault="00E34178" w:rsidP="0076221C"/>
        </w:tc>
      </w:tr>
      <w:tr w:rsidR="00E34178" w:rsidRPr="0076221C" w14:paraId="7B2D6375" w14:textId="77777777" w:rsidTr="002B0003">
        <w:trPr>
          <w:trHeight w:val="1180"/>
        </w:trPr>
        <w:tc>
          <w:tcPr>
            <w:tcW w:w="560" w:type="dxa"/>
          </w:tcPr>
          <w:p w14:paraId="64A6E5AF" w14:textId="77777777" w:rsidR="00E34178" w:rsidRPr="0076221C" w:rsidRDefault="00E34178" w:rsidP="0076221C"/>
        </w:tc>
        <w:tc>
          <w:tcPr>
            <w:tcW w:w="560" w:type="dxa"/>
          </w:tcPr>
          <w:p w14:paraId="71C65E30" w14:textId="77777777" w:rsidR="00E34178" w:rsidRPr="0076221C" w:rsidRDefault="003D30E1" w:rsidP="0076221C">
            <w:r w:rsidRPr="0076221C">
              <w:t>70</w:t>
            </w:r>
          </w:p>
        </w:tc>
        <w:tc>
          <w:tcPr>
            <w:tcW w:w="3160" w:type="dxa"/>
          </w:tcPr>
          <w:p w14:paraId="62183BB1" w14:textId="77777777" w:rsidR="00E34178" w:rsidRPr="0076221C" w:rsidRDefault="003D30E1" w:rsidP="0076221C">
            <w:r w:rsidRPr="0076221C">
              <w:t>Sektoravgifter under Svalbards miljøvernfond</w:t>
            </w:r>
          </w:p>
        </w:tc>
        <w:tc>
          <w:tcPr>
            <w:tcW w:w="1120" w:type="dxa"/>
          </w:tcPr>
          <w:p w14:paraId="56B6D0A3" w14:textId="77777777" w:rsidR="00E34178" w:rsidRPr="0076221C" w:rsidRDefault="003D30E1" w:rsidP="0076221C">
            <w:r w:rsidRPr="0076221C">
              <w:t>20 670</w:t>
            </w:r>
          </w:p>
        </w:tc>
        <w:tc>
          <w:tcPr>
            <w:tcW w:w="1120" w:type="dxa"/>
          </w:tcPr>
          <w:p w14:paraId="3E6EE72A" w14:textId="77777777" w:rsidR="00E34178" w:rsidRPr="0076221C" w:rsidRDefault="003D30E1" w:rsidP="0076221C">
            <w:r w:rsidRPr="0076221C">
              <w:t>-14 000</w:t>
            </w:r>
          </w:p>
        </w:tc>
        <w:tc>
          <w:tcPr>
            <w:tcW w:w="1120" w:type="dxa"/>
          </w:tcPr>
          <w:p w14:paraId="3FA709F4" w14:textId="77777777" w:rsidR="00E34178" w:rsidRPr="0076221C" w:rsidRDefault="003D30E1" w:rsidP="0076221C">
            <w:r w:rsidRPr="0076221C">
              <w:t>-</w:t>
            </w:r>
          </w:p>
        </w:tc>
        <w:tc>
          <w:tcPr>
            <w:tcW w:w="1120" w:type="dxa"/>
          </w:tcPr>
          <w:p w14:paraId="0635AB5D" w14:textId="77777777" w:rsidR="00E34178" w:rsidRPr="0076221C" w:rsidRDefault="003D30E1" w:rsidP="0076221C">
            <w:r w:rsidRPr="0076221C">
              <w:t>-</w:t>
            </w:r>
          </w:p>
        </w:tc>
        <w:tc>
          <w:tcPr>
            <w:tcW w:w="1120" w:type="dxa"/>
          </w:tcPr>
          <w:p w14:paraId="53FBBA78" w14:textId="77777777" w:rsidR="00E34178" w:rsidRPr="0076221C" w:rsidRDefault="003D30E1" w:rsidP="0076221C">
            <w:r w:rsidRPr="0076221C">
              <w:t>6 670</w:t>
            </w:r>
          </w:p>
        </w:tc>
      </w:tr>
      <w:tr w:rsidR="00E34178" w:rsidRPr="0076221C" w14:paraId="2282CA63" w14:textId="77777777" w:rsidTr="002B0003">
        <w:trPr>
          <w:trHeight w:val="360"/>
        </w:trPr>
        <w:tc>
          <w:tcPr>
            <w:tcW w:w="560" w:type="dxa"/>
          </w:tcPr>
          <w:p w14:paraId="174D85DA" w14:textId="77777777" w:rsidR="00E34178" w:rsidRPr="0076221C" w:rsidRDefault="003D30E1" w:rsidP="0076221C">
            <w:r w:rsidRPr="0076221C">
              <w:t>5580</w:t>
            </w:r>
          </w:p>
        </w:tc>
        <w:tc>
          <w:tcPr>
            <w:tcW w:w="560" w:type="dxa"/>
          </w:tcPr>
          <w:p w14:paraId="1414C9E6" w14:textId="77777777" w:rsidR="00E34178" w:rsidRPr="0076221C" w:rsidRDefault="00E34178" w:rsidP="0076221C"/>
        </w:tc>
        <w:tc>
          <w:tcPr>
            <w:tcW w:w="5400" w:type="dxa"/>
            <w:gridSpan w:val="3"/>
          </w:tcPr>
          <w:p w14:paraId="7C923DE4" w14:textId="77777777" w:rsidR="00E34178" w:rsidRPr="0076221C" w:rsidRDefault="003D30E1" w:rsidP="0076221C">
            <w:r w:rsidRPr="0076221C">
              <w:t>Sektoravgifter under Finansdepartementet</w:t>
            </w:r>
          </w:p>
        </w:tc>
        <w:tc>
          <w:tcPr>
            <w:tcW w:w="1120" w:type="dxa"/>
          </w:tcPr>
          <w:p w14:paraId="115D3CA8" w14:textId="77777777" w:rsidR="00E34178" w:rsidRPr="0076221C" w:rsidRDefault="00E34178" w:rsidP="0076221C"/>
        </w:tc>
        <w:tc>
          <w:tcPr>
            <w:tcW w:w="1120" w:type="dxa"/>
          </w:tcPr>
          <w:p w14:paraId="40ECB101" w14:textId="77777777" w:rsidR="00E34178" w:rsidRPr="0076221C" w:rsidRDefault="00E34178" w:rsidP="0076221C"/>
        </w:tc>
        <w:tc>
          <w:tcPr>
            <w:tcW w:w="1120" w:type="dxa"/>
          </w:tcPr>
          <w:p w14:paraId="534F4123" w14:textId="77777777" w:rsidR="00E34178" w:rsidRPr="0076221C" w:rsidRDefault="00E34178" w:rsidP="0076221C"/>
        </w:tc>
      </w:tr>
      <w:tr w:rsidR="00E34178" w:rsidRPr="0076221C" w14:paraId="22A34634" w14:textId="77777777" w:rsidTr="002B0003">
        <w:trPr>
          <w:trHeight w:val="580"/>
        </w:trPr>
        <w:tc>
          <w:tcPr>
            <w:tcW w:w="560" w:type="dxa"/>
          </w:tcPr>
          <w:p w14:paraId="0E9AF64F" w14:textId="77777777" w:rsidR="00E34178" w:rsidRPr="0076221C" w:rsidRDefault="00E34178" w:rsidP="0076221C"/>
        </w:tc>
        <w:tc>
          <w:tcPr>
            <w:tcW w:w="560" w:type="dxa"/>
          </w:tcPr>
          <w:p w14:paraId="69E7ECF8" w14:textId="77777777" w:rsidR="00E34178" w:rsidRPr="0076221C" w:rsidRDefault="003D30E1" w:rsidP="0076221C">
            <w:r w:rsidRPr="0076221C">
              <w:t>70</w:t>
            </w:r>
          </w:p>
        </w:tc>
        <w:tc>
          <w:tcPr>
            <w:tcW w:w="3160" w:type="dxa"/>
          </w:tcPr>
          <w:p w14:paraId="017ACFBF" w14:textId="77777777" w:rsidR="00E34178" w:rsidRPr="0076221C" w:rsidRDefault="003D30E1" w:rsidP="0076221C">
            <w:r w:rsidRPr="0076221C">
              <w:t>Finanstilsynet, bidrag fra tilsynsenhetene</w:t>
            </w:r>
          </w:p>
        </w:tc>
        <w:tc>
          <w:tcPr>
            <w:tcW w:w="1120" w:type="dxa"/>
          </w:tcPr>
          <w:p w14:paraId="5F808A35" w14:textId="77777777" w:rsidR="00E34178" w:rsidRPr="0076221C" w:rsidRDefault="003D30E1" w:rsidP="0076221C">
            <w:r w:rsidRPr="0076221C">
              <w:t>452 810</w:t>
            </w:r>
          </w:p>
        </w:tc>
        <w:tc>
          <w:tcPr>
            <w:tcW w:w="1120" w:type="dxa"/>
          </w:tcPr>
          <w:p w14:paraId="6142F975" w14:textId="77777777" w:rsidR="00E34178" w:rsidRPr="0076221C" w:rsidRDefault="003D30E1" w:rsidP="0076221C">
            <w:r w:rsidRPr="0076221C">
              <w:t>-</w:t>
            </w:r>
          </w:p>
        </w:tc>
        <w:tc>
          <w:tcPr>
            <w:tcW w:w="1120" w:type="dxa"/>
          </w:tcPr>
          <w:p w14:paraId="6168D984" w14:textId="77777777" w:rsidR="00E34178" w:rsidRPr="0076221C" w:rsidRDefault="003D30E1" w:rsidP="0076221C">
            <w:r w:rsidRPr="0076221C">
              <w:t>-</w:t>
            </w:r>
          </w:p>
        </w:tc>
        <w:tc>
          <w:tcPr>
            <w:tcW w:w="1120" w:type="dxa"/>
          </w:tcPr>
          <w:p w14:paraId="0E6D78E5" w14:textId="77777777" w:rsidR="00E34178" w:rsidRPr="0076221C" w:rsidRDefault="003D30E1" w:rsidP="0076221C">
            <w:r w:rsidRPr="0076221C">
              <w:t>2 000</w:t>
            </w:r>
          </w:p>
        </w:tc>
        <w:tc>
          <w:tcPr>
            <w:tcW w:w="1120" w:type="dxa"/>
          </w:tcPr>
          <w:p w14:paraId="18C397CD" w14:textId="77777777" w:rsidR="00E34178" w:rsidRPr="0076221C" w:rsidRDefault="003D30E1" w:rsidP="0076221C">
            <w:r w:rsidRPr="0076221C">
              <w:t>454 810</w:t>
            </w:r>
          </w:p>
        </w:tc>
      </w:tr>
      <w:tr w:rsidR="00E34178" w:rsidRPr="0076221C" w14:paraId="1410226D" w14:textId="77777777" w:rsidTr="002B0003">
        <w:trPr>
          <w:trHeight w:val="360"/>
        </w:trPr>
        <w:tc>
          <w:tcPr>
            <w:tcW w:w="560" w:type="dxa"/>
          </w:tcPr>
          <w:p w14:paraId="6CC8EB3D" w14:textId="77777777" w:rsidR="00E34178" w:rsidRPr="0076221C" w:rsidRDefault="003D30E1" w:rsidP="0076221C">
            <w:r w:rsidRPr="0076221C">
              <w:t>5582</w:t>
            </w:r>
          </w:p>
        </w:tc>
        <w:tc>
          <w:tcPr>
            <w:tcW w:w="560" w:type="dxa"/>
          </w:tcPr>
          <w:p w14:paraId="72F585C2" w14:textId="77777777" w:rsidR="00E34178" w:rsidRPr="0076221C" w:rsidRDefault="00E34178" w:rsidP="0076221C"/>
        </w:tc>
        <w:tc>
          <w:tcPr>
            <w:tcW w:w="5400" w:type="dxa"/>
            <w:gridSpan w:val="3"/>
          </w:tcPr>
          <w:p w14:paraId="50195465" w14:textId="77777777" w:rsidR="00E34178" w:rsidRPr="0076221C" w:rsidRDefault="003D30E1" w:rsidP="0076221C">
            <w:r w:rsidRPr="0076221C">
              <w:t>Sektoravgifter under Olje- og energidepartementet</w:t>
            </w:r>
          </w:p>
        </w:tc>
        <w:tc>
          <w:tcPr>
            <w:tcW w:w="1120" w:type="dxa"/>
          </w:tcPr>
          <w:p w14:paraId="76C77656" w14:textId="77777777" w:rsidR="00E34178" w:rsidRPr="0076221C" w:rsidRDefault="00E34178" w:rsidP="0076221C"/>
        </w:tc>
        <w:tc>
          <w:tcPr>
            <w:tcW w:w="1120" w:type="dxa"/>
          </w:tcPr>
          <w:p w14:paraId="5D13C4AA" w14:textId="77777777" w:rsidR="00E34178" w:rsidRPr="0076221C" w:rsidRDefault="00E34178" w:rsidP="0076221C"/>
        </w:tc>
        <w:tc>
          <w:tcPr>
            <w:tcW w:w="1120" w:type="dxa"/>
          </w:tcPr>
          <w:p w14:paraId="5A6C9EAC" w14:textId="77777777" w:rsidR="00E34178" w:rsidRPr="0076221C" w:rsidRDefault="00E34178" w:rsidP="0076221C"/>
        </w:tc>
      </w:tr>
      <w:tr w:rsidR="00E34178" w:rsidRPr="0076221C" w14:paraId="037C397C" w14:textId="77777777" w:rsidTr="002B0003">
        <w:trPr>
          <w:trHeight w:val="580"/>
        </w:trPr>
        <w:tc>
          <w:tcPr>
            <w:tcW w:w="560" w:type="dxa"/>
          </w:tcPr>
          <w:p w14:paraId="4A055F54" w14:textId="77777777" w:rsidR="00E34178" w:rsidRPr="0076221C" w:rsidRDefault="00E34178" w:rsidP="0076221C"/>
        </w:tc>
        <w:tc>
          <w:tcPr>
            <w:tcW w:w="560" w:type="dxa"/>
          </w:tcPr>
          <w:p w14:paraId="4B26E80A" w14:textId="77777777" w:rsidR="00E34178" w:rsidRPr="0076221C" w:rsidRDefault="003D30E1" w:rsidP="0076221C">
            <w:r w:rsidRPr="0076221C">
              <w:t>70</w:t>
            </w:r>
          </w:p>
        </w:tc>
        <w:tc>
          <w:tcPr>
            <w:tcW w:w="3160" w:type="dxa"/>
          </w:tcPr>
          <w:p w14:paraId="2EA0AF43" w14:textId="77777777" w:rsidR="00E34178" w:rsidRPr="0076221C" w:rsidRDefault="003D30E1" w:rsidP="0076221C">
            <w:r w:rsidRPr="0076221C">
              <w:t>Bidrag til kulturminnevern i regulerte vassdrag</w:t>
            </w:r>
          </w:p>
        </w:tc>
        <w:tc>
          <w:tcPr>
            <w:tcW w:w="1120" w:type="dxa"/>
          </w:tcPr>
          <w:p w14:paraId="657058D5" w14:textId="77777777" w:rsidR="00E34178" w:rsidRPr="0076221C" w:rsidRDefault="003D30E1" w:rsidP="0076221C">
            <w:r w:rsidRPr="0076221C">
              <w:t>-</w:t>
            </w:r>
          </w:p>
        </w:tc>
        <w:tc>
          <w:tcPr>
            <w:tcW w:w="1120" w:type="dxa"/>
          </w:tcPr>
          <w:p w14:paraId="220CC5C3" w14:textId="77777777" w:rsidR="00E34178" w:rsidRPr="0076221C" w:rsidRDefault="003D30E1" w:rsidP="0076221C">
            <w:r w:rsidRPr="0076221C">
              <w:t>22 900</w:t>
            </w:r>
          </w:p>
        </w:tc>
        <w:tc>
          <w:tcPr>
            <w:tcW w:w="1120" w:type="dxa"/>
          </w:tcPr>
          <w:p w14:paraId="5F0B9045" w14:textId="77777777" w:rsidR="00E34178" w:rsidRPr="0076221C" w:rsidRDefault="003D30E1" w:rsidP="0076221C">
            <w:r w:rsidRPr="0076221C">
              <w:t>-</w:t>
            </w:r>
          </w:p>
        </w:tc>
        <w:tc>
          <w:tcPr>
            <w:tcW w:w="1120" w:type="dxa"/>
          </w:tcPr>
          <w:p w14:paraId="59AA9D60" w14:textId="77777777" w:rsidR="00E34178" w:rsidRPr="0076221C" w:rsidRDefault="003D30E1" w:rsidP="0076221C">
            <w:r w:rsidRPr="0076221C">
              <w:t>-</w:t>
            </w:r>
          </w:p>
        </w:tc>
        <w:tc>
          <w:tcPr>
            <w:tcW w:w="1120" w:type="dxa"/>
          </w:tcPr>
          <w:p w14:paraId="016464D0" w14:textId="77777777" w:rsidR="00E34178" w:rsidRPr="0076221C" w:rsidRDefault="003D30E1" w:rsidP="0076221C">
            <w:r w:rsidRPr="0076221C">
              <w:t>22 900</w:t>
            </w:r>
          </w:p>
        </w:tc>
      </w:tr>
      <w:tr w:rsidR="00E34178" w:rsidRPr="0076221C" w14:paraId="540187DF" w14:textId="77777777" w:rsidTr="002B0003">
        <w:trPr>
          <w:trHeight w:val="360"/>
        </w:trPr>
        <w:tc>
          <w:tcPr>
            <w:tcW w:w="560" w:type="dxa"/>
          </w:tcPr>
          <w:p w14:paraId="4FB60D2F" w14:textId="77777777" w:rsidR="00E34178" w:rsidRPr="0076221C" w:rsidRDefault="003D30E1" w:rsidP="0076221C">
            <w:r w:rsidRPr="0076221C">
              <w:t>5583</w:t>
            </w:r>
          </w:p>
        </w:tc>
        <w:tc>
          <w:tcPr>
            <w:tcW w:w="560" w:type="dxa"/>
          </w:tcPr>
          <w:p w14:paraId="16249FD2" w14:textId="77777777" w:rsidR="00E34178" w:rsidRPr="0076221C" w:rsidRDefault="00E34178" w:rsidP="0076221C"/>
        </w:tc>
        <w:tc>
          <w:tcPr>
            <w:tcW w:w="5400" w:type="dxa"/>
            <w:gridSpan w:val="3"/>
          </w:tcPr>
          <w:p w14:paraId="16140A6B" w14:textId="77777777" w:rsidR="00E34178" w:rsidRPr="0076221C" w:rsidRDefault="003D30E1" w:rsidP="0076221C">
            <w:r w:rsidRPr="0076221C">
              <w:t>Særskilte avgifter mv. i bruk av frekvenser</w:t>
            </w:r>
          </w:p>
        </w:tc>
        <w:tc>
          <w:tcPr>
            <w:tcW w:w="1120" w:type="dxa"/>
          </w:tcPr>
          <w:p w14:paraId="19E05728" w14:textId="77777777" w:rsidR="00E34178" w:rsidRPr="0076221C" w:rsidRDefault="00E34178" w:rsidP="0076221C"/>
        </w:tc>
        <w:tc>
          <w:tcPr>
            <w:tcW w:w="1120" w:type="dxa"/>
          </w:tcPr>
          <w:p w14:paraId="4E7C5A6B" w14:textId="77777777" w:rsidR="00E34178" w:rsidRPr="0076221C" w:rsidRDefault="00E34178" w:rsidP="0076221C"/>
        </w:tc>
        <w:tc>
          <w:tcPr>
            <w:tcW w:w="1120" w:type="dxa"/>
          </w:tcPr>
          <w:p w14:paraId="13A5A041" w14:textId="77777777" w:rsidR="00E34178" w:rsidRPr="0076221C" w:rsidRDefault="00E34178" w:rsidP="0076221C"/>
        </w:tc>
      </w:tr>
      <w:tr w:rsidR="00E34178" w:rsidRPr="0076221C" w14:paraId="043C5087" w14:textId="77777777" w:rsidTr="002B0003">
        <w:trPr>
          <w:trHeight w:val="360"/>
        </w:trPr>
        <w:tc>
          <w:tcPr>
            <w:tcW w:w="560" w:type="dxa"/>
          </w:tcPr>
          <w:p w14:paraId="59C660EF" w14:textId="77777777" w:rsidR="00E34178" w:rsidRPr="0076221C" w:rsidRDefault="00E34178" w:rsidP="0076221C"/>
        </w:tc>
        <w:tc>
          <w:tcPr>
            <w:tcW w:w="560" w:type="dxa"/>
          </w:tcPr>
          <w:p w14:paraId="2A819262" w14:textId="77777777" w:rsidR="00E34178" w:rsidRPr="0076221C" w:rsidRDefault="003D30E1" w:rsidP="0076221C">
            <w:r w:rsidRPr="0076221C">
              <w:t>70</w:t>
            </w:r>
          </w:p>
        </w:tc>
        <w:tc>
          <w:tcPr>
            <w:tcW w:w="3160" w:type="dxa"/>
          </w:tcPr>
          <w:p w14:paraId="47D9801C" w14:textId="77777777" w:rsidR="00E34178" w:rsidRPr="0076221C" w:rsidRDefault="003D30E1" w:rsidP="0076221C">
            <w:r w:rsidRPr="0076221C">
              <w:t>Avgift på frekvenser mv.</w:t>
            </w:r>
          </w:p>
        </w:tc>
        <w:tc>
          <w:tcPr>
            <w:tcW w:w="1120" w:type="dxa"/>
          </w:tcPr>
          <w:p w14:paraId="7E148916" w14:textId="77777777" w:rsidR="00E34178" w:rsidRPr="0076221C" w:rsidRDefault="003D30E1" w:rsidP="0076221C">
            <w:r w:rsidRPr="0076221C">
              <w:t>273 000</w:t>
            </w:r>
          </w:p>
        </w:tc>
        <w:tc>
          <w:tcPr>
            <w:tcW w:w="1120" w:type="dxa"/>
          </w:tcPr>
          <w:p w14:paraId="74DC05CD" w14:textId="77777777" w:rsidR="00E34178" w:rsidRPr="0076221C" w:rsidRDefault="003D30E1" w:rsidP="0076221C">
            <w:r w:rsidRPr="0076221C">
              <w:t>-</w:t>
            </w:r>
          </w:p>
        </w:tc>
        <w:tc>
          <w:tcPr>
            <w:tcW w:w="1120" w:type="dxa"/>
          </w:tcPr>
          <w:p w14:paraId="37D79092" w14:textId="77777777" w:rsidR="00E34178" w:rsidRPr="0076221C" w:rsidRDefault="003D30E1" w:rsidP="0076221C">
            <w:r w:rsidRPr="0076221C">
              <w:t>-</w:t>
            </w:r>
          </w:p>
        </w:tc>
        <w:tc>
          <w:tcPr>
            <w:tcW w:w="1120" w:type="dxa"/>
          </w:tcPr>
          <w:p w14:paraId="63D1F7B2" w14:textId="77777777" w:rsidR="00E34178" w:rsidRPr="0076221C" w:rsidRDefault="003D30E1" w:rsidP="0076221C">
            <w:r w:rsidRPr="0076221C">
              <w:t>-500</w:t>
            </w:r>
          </w:p>
        </w:tc>
        <w:tc>
          <w:tcPr>
            <w:tcW w:w="1120" w:type="dxa"/>
          </w:tcPr>
          <w:p w14:paraId="09184C85" w14:textId="77777777" w:rsidR="00E34178" w:rsidRPr="0076221C" w:rsidRDefault="003D30E1" w:rsidP="0076221C">
            <w:r w:rsidRPr="0076221C">
              <w:t>272 500</w:t>
            </w:r>
          </w:p>
        </w:tc>
      </w:tr>
      <w:tr w:rsidR="00E34178" w:rsidRPr="0076221C" w14:paraId="3BD7B7BA" w14:textId="77777777" w:rsidTr="002B0003">
        <w:trPr>
          <w:trHeight w:val="360"/>
        </w:trPr>
        <w:tc>
          <w:tcPr>
            <w:tcW w:w="560" w:type="dxa"/>
          </w:tcPr>
          <w:p w14:paraId="18EA0617" w14:textId="77777777" w:rsidR="00E34178" w:rsidRPr="0076221C" w:rsidRDefault="003D30E1" w:rsidP="0076221C">
            <w:r w:rsidRPr="0076221C">
              <w:t>5584</w:t>
            </w:r>
          </w:p>
        </w:tc>
        <w:tc>
          <w:tcPr>
            <w:tcW w:w="560" w:type="dxa"/>
          </w:tcPr>
          <w:p w14:paraId="64F858ED" w14:textId="77777777" w:rsidR="00E34178" w:rsidRPr="0076221C" w:rsidRDefault="00E34178" w:rsidP="0076221C"/>
        </w:tc>
        <w:tc>
          <w:tcPr>
            <w:tcW w:w="3160" w:type="dxa"/>
          </w:tcPr>
          <w:p w14:paraId="26785B42" w14:textId="77777777" w:rsidR="00E34178" w:rsidRPr="0076221C" w:rsidRDefault="003D30E1" w:rsidP="0076221C">
            <w:r w:rsidRPr="0076221C">
              <w:t>Diverse avgiftsinntekter mv.</w:t>
            </w:r>
          </w:p>
        </w:tc>
        <w:tc>
          <w:tcPr>
            <w:tcW w:w="1120" w:type="dxa"/>
          </w:tcPr>
          <w:p w14:paraId="7251C0AD" w14:textId="77777777" w:rsidR="00E34178" w:rsidRPr="0076221C" w:rsidRDefault="00E34178" w:rsidP="0076221C"/>
        </w:tc>
        <w:tc>
          <w:tcPr>
            <w:tcW w:w="1120" w:type="dxa"/>
          </w:tcPr>
          <w:p w14:paraId="4559948C" w14:textId="77777777" w:rsidR="00E34178" w:rsidRPr="0076221C" w:rsidRDefault="00E34178" w:rsidP="0076221C"/>
        </w:tc>
        <w:tc>
          <w:tcPr>
            <w:tcW w:w="1120" w:type="dxa"/>
          </w:tcPr>
          <w:p w14:paraId="18A4A7B0" w14:textId="77777777" w:rsidR="00E34178" w:rsidRPr="0076221C" w:rsidRDefault="00E34178" w:rsidP="0076221C"/>
        </w:tc>
        <w:tc>
          <w:tcPr>
            <w:tcW w:w="1120" w:type="dxa"/>
          </w:tcPr>
          <w:p w14:paraId="7FC1C2D5" w14:textId="77777777" w:rsidR="00E34178" w:rsidRPr="0076221C" w:rsidRDefault="00E34178" w:rsidP="0076221C"/>
        </w:tc>
        <w:tc>
          <w:tcPr>
            <w:tcW w:w="1120" w:type="dxa"/>
          </w:tcPr>
          <w:p w14:paraId="475C528D" w14:textId="77777777" w:rsidR="00E34178" w:rsidRPr="0076221C" w:rsidRDefault="00E34178" w:rsidP="0076221C"/>
        </w:tc>
      </w:tr>
      <w:tr w:rsidR="00E34178" w:rsidRPr="0076221C" w14:paraId="6EF7B83B" w14:textId="77777777" w:rsidTr="002B0003">
        <w:trPr>
          <w:trHeight w:val="580"/>
        </w:trPr>
        <w:tc>
          <w:tcPr>
            <w:tcW w:w="560" w:type="dxa"/>
          </w:tcPr>
          <w:p w14:paraId="5DB01F81" w14:textId="77777777" w:rsidR="00E34178" w:rsidRPr="0076221C" w:rsidRDefault="00E34178" w:rsidP="0076221C"/>
        </w:tc>
        <w:tc>
          <w:tcPr>
            <w:tcW w:w="560" w:type="dxa"/>
          </w:tcPr>
          <w:p w14:paraId="48B575E6" w14:textId="77777777" w:rsidR="00E34178" w:rsidRPr="0076221C" w:rsidRDefault="003D30E1" w:rsidP="0076221C">
            <w:r w:rsidRPr="0076221C">
              <w:t>70</w:t>
            </w:r>
          </w:p>
        </w:tc>
        <w:tc>
          <w:tcPr>
            <w:tcW w:w="3160" w:type="dxa"/>
          </w:tcPr>
          <w:p w14:paraId="7478D0D1" w14:textId="77777777" w:rsidR="00E34178" w:rsidRPr="0076221C" w:rsidRDefault="003D30E1" w:rsidP="0076221C">
            <w:r w:rsidRPr="0076221C">
              <w:t>Utgåtte avgifter, og renter og tvangsmulkt på særavgifter</w:t>
            </w:r>
          </w:p>
        </w:tc>
        <w:tc>
          <w:tcPr>
            <w:tcW w:w="1120" w:type="dxa"/>
          </w:tcPr>
          <w:p w14:paraId="59EFE114" w14:textId="77777777" w:rsidR="00E34178" w:rsidRPr="0076221C" w:rsidRDefault="003D30E1" w:rsidP="0076221C">
            <w:r w:rsidRPr="0076221C">
              <w:t>-</w:t>
            </w:r>
          </w:p>
        </w:tc>
        <w:tc>
          <w:tcPr>
            <w:tcW w:w="1120" w:type="dxa"/>
          </w:tcPr>
          <w:p w14:paraId="629A9F8B" w14:textId="77777777" w:rsidR="00E34178" w:rsidRPr="0076221C" w:rsidRDefault="003D30E1" w:rsidP="0076221C">
            <w:r w:rsidRPr="0076221C">
              <w:t>10 000</w:t>
            </w:r>
          </w:p>
        </w:tc>
        <w:tc>
          <w:tcPr>
            <w:tcW w:w="1120" w:type="dxa"/>
          </w:tcPr>
          <w:p w14:paraId="60E78B2F" w14:textId="77777777" w:rsidR="00E34178" w:rsidRPr="0076221C" w:rsidRDefault="003D30E1" w:rsidP="0076221C">
            <w:r w:rsidRPr="0076221C">
              <w:t>-</w:t>
            </w:r>
          </w:p>
        </w:tc>
        <w:tc>
          <w:tcPr>
            <w:tcW w:w="1120" w:type="dxa"/>
          </w:tcPr>
          <w:p w14:paraId="2DD3754C" w14:textId="77777777" w:rsidR="00E34178" w:rsidRPr="0076221C" w:rsidRDefault="003D30E1" w:rsidP="0076221C">
            <w:r w:rsidRPr="0076221C">
              <w:t>-</w:t>
            </w:r>
          </w:p>
        </w:tc>
        <w:tc>
          <w:tcPr>
            <w:tcW w:w="1120" w:type="dxa"/>
          </w:tcPr>
          <w:p w14:paraId="2447BBAE" w14:textId="77777777" w:rsidR="00E34178" w:rsidRPr="0076221C" w:rsidRDefault="003D30E1" w:rsidP="0076221C">
            <w:r w:rsidRPr="0076221C">
              <w:t>10 000</w:t>
            </w:r>
          </w:p>
        </w:tc>
      </w:tr>
      <w:tr w:rsidR="00E34178" w:rsidRPr="0076221C" w14:paraId="5A476686" w14:textId="77777777" w:rsidTr="002B0003">
        <w:trPr>
          <w:trHeight w:val="360"/>
        </w:trPr>
        <w:tc>
          <w:tcPr>
            <w:tcW w:w="4280" w:type="dxa"/>
            <w:gridSpan w:val="3"/>
          </w:tcPr>
          <w:p w14:paraId="3063AE37" w14:textId="77777777" w:rsidR="00E34178" w:rsidRPr="0076221C" w:rsidRDefault="003D30E1" w:rsidP="0076221C">
            <w:r w:rsidRPr="0076221C">
              <w:t>Sum endringer Skatter og avgifter</w:t>
            </w:r>
          </w:p>
        </w:tc>
        <w:tc>
          <w:tcPr>
            <w:tcW w:w="1120" w:type="dxa"/>
          </w:tcPr>
          <w:p w14:paraId="7B1F3457" w14:textId="77777777" w:rsidR="00E34178" w:rsidRPr="0076221C" w:rsidRDefault="00E34178" w:rsidP="0076221C"/>
        </w:tc>
        <w:tc>
          <w:tcPr>
            <w:tcW w:w="1120" w:type="dxa"/>
          </w:tcPr>
          <w:p w14:paraId="7727EEEE" w14:textId="77777777" w:rsidR="00E34178" w:rsidRPr="0076221C" w:rsidRDefault="003D30E1" w:rsidP="0076221C">
            <w:r w:rsidRPr="0076221C">
              <w:t>-5 528 532</w:t>
            </w:r>
          </w:p>
        </w:tc>
        <w:tc>
          <w:tcPr>
            <w:tcW w:w="1120" w:type="dxa"/>
          </w:tcPr>
          <w:p w14:paraId="52060E15" w14:textId="77777777" w:rsidR="00E34178" w:rsidRPr="0076221C" w:rsidRDefault="003D30E1" w:rsidP="0076221C">
            <w:r w:rsidRPr="0076221C">
              <w:t>-</w:t>
            </w:r>
          </w:p>
        </w:tc>
        <w:tc>
          <w:tcPr>
            <w:tcW w:w="1120" w:type="dxa"/>
          </w:tcPr>
          <w:p w14:paraId="4D570B94" w14:textId="77777777" w:rsidR="00E34178" w:rsidRPr="0076221C" w:rsidRDefault="003D30E1" w:rsidP="0076221C">
            <w:r w:rsidRPr="0076221C">
              <w:t>120 880 090</w:t>
            </w:r>
          </w:p>
        </w:tc>
        <w:tc>
          <w:tcPr>
            <w:tcW w:w="1120" w:type="dxa"/>
          </w:tcPr>
          <w:p w14:paraId="1F63FF57" w14:textId="77777777" w:rsidR="00E34178" w:rsidRPr="0076221C" w:rsidRDefault="00E34178" w:rsidP="0076221C"/>
        </w:tc>
      </w:tr>
      <w:tr w:rsidR="00E34178" w:rsidRPr="0076221C" w14:paraId="13FC9016" w14:textId="77777777" w:rsidTr="002B0003">
        <w:trPr>
          <w:trHeight w:val="360"/>
        </w:trPr>
        <w:tc>
          <w:tcPr>
            <w:tcW w:w="560" w:type="dxa"/>
          </w:tcPr>
          <w:p w14:paraId="00350C2F" w14:textId="77777777" w:rsidR="00E34178" w:rsidRPr="0076221C" w:rsidRDefault="003D30E1" w:rsidP="0076221C">
            <w:r w:rsidRPr="0076221C">
              <w:t>5605</w:t>
            </w:r>
          </w:p>
        </w:tc>
        <w:tc>
          <w:tcPr>
            <w:tcW w:w="560" w:type="dxa"/>
          </w:tcPr>
          <w:p w14:paraId="0E2110F6" w14:textId="77777777" w:rsidR="00E34178" w:rsidRPr="0076221C" w:rsidRDefault="00E34178" w:rsidP="0076221C"/>
        </w:tc>
        <w:tc>
          <w:tcPr>
            <w:tcW w:w="6520" w:type="dxa"/>
            <w:gridSpan w:val="4"/>
          </w:tcPr>
          <w:p w14:paraId="25947574" w14:textId="77777777" w:rsidR="00E34178" w:rsidRPr="0076221C" w:rsidRDefault="003D30E1" w:rsidP="0076221C">
            <w:r w:rsidRPr="0076221C">
              <w:t>Renter av statskassens kontantbeholdning og andre fordringer</w:t>
            </w:r>
          </w:p>
        </w:tc>
        <w:tc>
          <w:tcPr>
            <w:tcW w:w="1120" w:type="dxa"/>
          </w:tcPr>
          <w:p w14:paraId="4B6A9AF1" w14:textId="77777777" w:rsidR="00E34178" w:rsidRPr="0076221C" w:rsidRDefault="00E34178" w:rsidP="0076221C"/>
        </w:tc>
        <w:tc>
          <w:tcPr>
            <w:tcW w:w="1120" w:type="dxa"/>
          </w:tcPr>
          <w:p w14:paraId="53C6FD9F" w14:textId="77777777" w:rsidR="00E34178" w:rsidRPr="0076221C" w:rsidRDefault="00E34178" w:rsidP="0076221C"/>
        </w:tc>
      </w:tr>
      <w:tr w:rsidR="00E34178" w:rsidRPr="0076221C" w14:paraId="704DB061" w14:textId="77777777" w:rsidTr="002B0003">
        <w:trPr>
          <w:trHeight w:val="360"/>
        </w:trPr>
        <w:tc>
          <w:tcPr>
            <w:tcW w:w="560" w:type="dxa"/>
          </w:tcPr>
          <w:p w14:paraId="5B304EDE" w14:textId="77777777" w:rsidR="00E34178" w:rsidRPr="0076221C" w:rsidRDefault="00E34178" w:rsidP="0076221C"/>
        </w:tc>
        <w:tc>
          <w:tcPr>
            <w:tcW w:w="560" w:type="dxa"/>
          </w:tcPr>
          <w:p w14:paraId="674E814C" w14:textId="77777777" w:rsidR="00E34178" w:rsidRPr="0076221C" w:rsidRDefault="003D30E1" w:rsidP="0076221C">
            <w:r w:rsidRPr="0076221C">
              <w:t>82</w:t>
            </w:r>
          </w:p>
        </w:tc>
        <w:tc>
          <w:tcPr>
            <w:tcW w:w="3160" w:type="dxa"/>
          </w:tcPr>
          <w:p w14:paraId="49C33AF8" w14:textId="77777777" w:rsidR="00E34178" w:rsidRPr="0076221C" w:rsidRDefault="003D30E1" w:rsidP="0076221C">
            <w:r w:rsidRPr="0076221C">
              <w:t>Av innenlandske verdipapirer</w:t>
            </w:r>
          </w:p>
        </w:tc>
        <w:tc>
          <w:tcPr>
            <w:tcW w:w="1120" w:type="dxa"/>
          </w:tcPr>
          <w:p w14:paraId="61BA0752" w14:textId="77777777" w:rsidR="00E34178" w:rsidRPr="0076221C" w:rsidRDefault="003D30E1" w:rsidP="0076221C">
            <w:r w:rsidRPr="0076221C">
              <w:t>787 900</w:t>
            </w:r>
          </w:p>
        </w:tc>
        <w:tc>
          <w:tcPr>
            <w:tcW w:w="1120" w:type="dxa"/>
          </w:tcPr>
          <w:p w14:paraId="38B7BCB7" w14:textId="77777777" w:rsidR="00E34178" w:rsidRPr="0076221C" w:rsidRDefault="003D30E1" w:rsidP="0076221C">
            <w:r w:rsidRPr="0076221C">
              <w:t>-</w:t>
            </w:r>
          </w:p>
        </w:tc>
        <w:tc>
          <w:tcPr>
            <w:tcW w:w="1120" w:type="dxa"/>
          </w:tcPr>
          <w:p w14:paraId="7BCF8FD8" w14:textId="77777777" w:rsidR="00E34178" w:rsidRPr="0076221C" w:rsidRDefault="003D30E1" w:rsidP="0076221C">
            <w:r w:rsidRPr="0076221C">
              <w:t>-</w:t>
            </w:r>
          </w:p>
        </w:tc>
        <w:tc>
          <w:tcPr>
            <w:tcW w:w="1120" w:type="dxa"/>
          </w:tcPr>
          <w:p w14:paraId="64CE49BA" w14:textId="77777777" w:rsidR="00E34178" w:rsidRPr="0076221C" w:rsidRDefault="003D30E1" w:rsidP="0076221C">
            <w:r w:rsidRPr="0076221C">
              <w:t>241 900</w:t>
            </w:r>
          </w:p>
        </w:tc>
        <w:tc>
          <w:tcPr>
            <w:tcW w:w="1120" w:type="dxa"/>
          </w:tcPr>
          <w:p w14:paraId="58EF52F0" w14:textId="77777777" w:rsidR="00E34178" w:rsidRPr="0076221C" w:rsidRDefault="003D30E1" w:rsidP="0076221C">
            <w:r w:rsidRPr="0076221C">
              <w:t>1 029 800</w:t>
            </w:r>
          </w:p>
        </w:tc>
      </w:tr>
      <w:tr w:rsidR="00E34178" w:rsidRPr="0076221C" w14:paraId="54B4EE66" w14:textId="77777777" w:rsidTr="002B0003">
        <w:trPr>
          <w:trHeight w:val="360"/>
        </w:trPr>
        <w:tc>
          <w:tcPr>
            <w:tcW w:w="560" w:type="dxa"/>
          </w:tcPr>
          <w:p w14:paraId="6F74685B" w14:textId="77777777" w:rsidR="00E34178" w:rsidRPr="0076221C" w:rsidRDefault="00E34178" w:rsidP="0076221C"/>
        </w:tc>
        <w:tc>
          <w:tcPr>
            <w:tcW w:w="560" w:type="dxa"/>
          </w:tcPr>
          <w:p w14:paraId="5FD45348" w14:textId="77777777" w:rsidR="00E34178" w:rsidRPr="0076221C" w:rsidRDefault="003D30E1" w:rsidP="0076221C">
            <w:r w:rsidRPr="0076221C">
              <w:t>83</w:t>
            </w:r>
          </w:p>
        </w:tc>
        <w:tc>
          <w:tcPr>
            <w:tcW w:w="3160" w:type="dxa"/>
          </w:tcPr>
          <w:p w14:paraId="6F8BE478" w14:textId="77777777" w:rsidR="00E34178" w:rsidRPr="0076221C" w:rsidRDefault="003D30E1" w:rsidP="0076221C">
            <w:r w:rsidRPr="0076221C">
              <w:t>Av alminnelige fordringer</w:t>
            </w:r>
          </w:p>
        </w:tc>
        <w:tc>
          <w:tcPr>
            <w:tcW w:w="1120" w:type="dxa"/>
          </w:tcPr>
          <w:p w14:paraId="64C8BE56" w14:textId="77777777" w:rsidR="00E34178" w:rsidRPr="0076221C" w:rsidRDefault="003D30E1" w:rsidP="0076221C">
            <w:r w:rsidRPr="0076221C">
              <w:t>125 000</w:t>
            </w:r>
          </w:p>
        </w:tc>
        <w:tc>
          <w:tcPr>
            <w:tcW w:w="1120" w:type="dxa"/>
          </w:tcPr>
          <w:p w14:paraId="043AD511" w14:textId="77777777" w:rsidR="00E34178" w:rsidRPr="0076221C" w:rsidRDefault="003D30E1" w:rsidP="0076221C">
            <w:r w:rsidRPr="0076221C">
              <w:t>-</w:t>
            </w:r>
          </w:p>
        </w:tc>
        <w:tc>
          <w:tcPr>
            <w:tcW w:w="1120" w:type="dxa"/>
          </w:tcPr>
          <w:p w14:paraId="600CAF43" w14:textId="77777777" w:rsidR="00E34178" w:rsidRPr="0076221C" w:rsidRDefault="003D30E1" w:rsidP="0076221C">
            <w:r w:rsidRPr="0076221C">
              <w:t>-</w:t>
            </w:r>
          </w:p>
        </w:tc>
        <w:tc>
          <w:tcPr>
            <w:tcW w:w="1120" w:type="dxa"/>
          </w:tcPr>
          <w:p w14:paraId="61AC7F1F" w14:textId="77777777" w:rsidR="00E34178" w:rsidRPr="0076221C" w:rsidRDefault="003D30E1" w:rsidP="0076221C">
            <w:r w:rsidRPr="0076221C">
              <w:t>-65 000</w:t>
            </w:r>
          </w:p>
        </w:tc>
        <w:tc>
          <w:tcPr>
            <w:tcW w:w="1120" w:type="dxa"/>
          </w:tcPr>
          <w:p w14:paraId="3195A3AD" w14:textId="77777777" w:rsidR="00E34178" w:rsidRPr="0076221C" w:rsidRDefault="003D30E1" w:rsidP="0076221C">
            <w:r w:rsidRPr="0076221C">
              <w:t>60 000</w:t>
            </w:r>
          </w:p>
        </w:tc>
      </w:tr>
      <w:tr w:rsidR="00E34178" w:rsidRPr="0076221C" w14:paraId="4887C2A1" w14:textId="77777777" w:rsidTr="002B0003">
        <w:trPr>
          <w:trHeight w:val="360"/>
        </w:trPr>
        <w:tc>
          <w:tcPr>
            <w:tcW w:w="560" w:type="dxa"/>
          </w:tcPr>
          <w:p w14:paraId="3C2AB4FE" w14:textId="77777777" w:rsidR="00E34178" w:rsidRPr="0076221C" w:rsidRDefault="00E34178" w:rsidP="0076221C"/>
        </w:tc>
        <w:tc>
          <w:tcPr>
            <w:tcW w:w="560" w:type="dxa"/>
          </w:tcPr>
          <w:p w14:paraId="4D6E4A5E" w14:textId="77777777" w:rsidR="00E34178" w:rsidRPr="0076221C" w:rsidRDefault="003D30E1" w:rsidP="0076221C">
            <w:r w:rsidRPr="0076221C">
              <w:t>84</w:t>
            </w:r>
          </w:p>
        </w:tc>
        <w:tc>
          <w:tcPr>
            <w:tcW w:w="3160" w:type="dxa"/>
          </w:tcPr>
          <w:p w14:paraId="1B27C6AD" w14:textId="77777777" w:rsidR="00E34178" w:rsidRPr="0076221C" w:rsidRDefault="003D30E1" w:rsidP="0076221C">
            <w:r w:rsidRPr="0076221C">
              <w:t>Av driftskreditt til statsbedrifter</w:t>
            </w:r>
          </w:p>
        </w:tc>
        <w:tc>
          <w:tcPr>
            <w:tcW w:w="1120" w:type="dxa"/>
          </w:tcPr>
          <w:p w14:paraId="5FFD9C1C" w14:textId="77777777" w:rsidR="00E34178" w:rsidRPr="0076221C" w:rsidRDefault="003D30E1" w:rsidP="0076221C">
            <w:r w:rsidRPr="0076221C">
              <w:t>223 500</w:t>
            </w:r>
          </w:p>
        </w:tc>
        <w:tc>
          <w:tcPr>
            <w:tcW w:w="1120" w:type="dxa"/>
          </w:tcPr>
          <w:p w14:paraId="1F5AC008" w14:textId="77777777" w:rsidR="00E34178" w:rsidRPr="0076221C" w:rsidRDefault="003D30E1" w:rsidP="0076221C">
            <w:r w:rsidRPr="0076221C">
              <w:t>-</w:t>
            </w:r>
          </w:p>
        </w:tc>
        <w:tc>
          <w:tcPr>
            <w:tcW w:w="1120" w:type="dxa"/>
          </w:tcPr>
          <w:p w14:paraId="7785AEEC" w14:textId="77777777" w:rsidR="00E34178" w:rsidRPr="0076221C" w:rsidRDefault="003D30E1" w:rsidP="0076221C">
            <w:r w:rsidRPr="0076221C">
              <w:t>-</w:t>
            </w:r>
          </w:p>
        </w:tc>
        <w:tc>
          <w:tcPr>
            <w:tcW w:w="1120" w:type="dxa"/>
          </w:tcPr>
          <w:p w14:paraId="5E948087" w14:textId="77777777" w:rsidR="00E34178" w:rsidRPr="0076221C" w:rsidRDefault="003D30E1" w:rsidP="0076221C">
            <w:r w:rsidRPr="0076221C">
              <w:t>-59 400</w:t>
            </w:r>
          </w:p>
        </w:tc>
        <w:tc>
          <w:tcPr>
            <w:tcW w:w="1120" w:type="dxa"/>
          </w:tcPr>
          <w:p w14:paraId="0213B15C" w14:textId="77777777" w:rsidR="00E34178" w:rsidRPr="0076221C" w:rsidRDefault="003D30E1" w:rsidP="0076221C">
            <w:r w:rsidRPr="0076221C">
              <w:t>164 100</w:t>
            </w:r>
          </w:p>
        </w:tc>
      </w:tr>
      <w:tr w:rsidR="00E34178" w:rsidRPr="0076221C" w14:paraId="75325F41" w14:textId="77777777" w:rsidTr="002B0003">
        <w:trPr>
          <w:trHeight w:val="360"/>
        </w:trPr>
        <w:tc>
          <w:tcPr>
            <w:tcW w:w="560" w:type="dxa"/>
          </w:tcPr>
          <w:p w14:paraId="1B427AC7" w14:textId="77777777" w:rsidR="00E34178" w:rsidRPr="0076221C" w:rsidRDefault="00E34178" w:rsidP="0076221C"/>
        </w:tc>
        <w:tc>
          <w:tcPr>
            <w:tcW w:w="560" w:type="dxa"/>
          </w:tcPr>
          <w:p w14:paraId="606CD811" w14:textId="77777777" w:rsidR="00E34178" w:rsidRPr="0076221C" w:rsidRDefault="003D30E1" w:rsidP="0076221C">
            <w:r w:rsidRPr="0076221C">
              <w:t>89</w:t>
            </w:r>
          </w:p>
        </w:tc>
        <w:tc>
          <w:tcPr>
            <w:tcW w:w="3160" w:type="dxa"/>
          </w:tcPr>
          <w:p w14:paraId="4AA9F1B8" w14:textId="77777777" w:rsidR="00E34178" w:rsidRPr="0076221C" w:rsidRDefault="003D30E1" w:rsidP="0076221C">
            <w:r w:rsidRPr="0076221C">
              <w:t>Garantiprovisjon</w:t>
            </w:r>
          </w:p>
        </w:tc>
        <w:tc>
          <w:tcPr>
            <w:tcW w:w="1120" w:type="dxa"/>
          </w:tcPr>
          <w:p w14:paraId="74AB0F1C" w14:textId="77777777" w:rsidR="00E34178" w:rsidRPr="0076221C" w:rsidRDefault="003D30E1" w:rsidP="0076221C">
            <w:r w:rsidRPr="0076221C">
              <w:t>64 000</w:t>
            </w:r>
          </w:p>
        </w:tc>
        <w:tc>
          <w:tcPr>
            <w:tcW w:w="1120" w:type="dxa"/>
          </w:tcPr>
          <w:p w14:paraId="616F9B42" w14:textId="77777777" w:rsidR="00E34178" w:rsidRPr="0076221C" w:rsidRDefault="003D30E1" w:rsidP="0076221C">
            <w:r w:rsidRPr="0076221C">
              <w:t>-14 000</w:t>
            </w:r>
          </w:p>
        </w:tc>
        <w:tc>
          <w:tcPr>
            <w:tcW w:w="1120" w:type="dxa"/>
          </w:tcPr>
          <w:p w14:paraId="11A41702" w14:textId="77777777" w:rsidR="00E34178" w:rsidRPr="0076221C" w:rsidRDefault="003D30E1" w:rsidP="0076221C">
            <w:r w:rsidRPr="0076221C">
              <w:t>-</w:t>
            </w:r>
          </w:p>
        </w:tc>
        <w:tc>
          <w:tcPr>
            <w:tcW w:w="1120" w:type="dxa"/>
          </w:tcPr>
          <w:p w14:paraId="5F136E02" w14:textId="77777777" w:rsidR="00E34178" w:rsidRPr="0076221C" w:rsidRDefault="003D30E1" w:rsidP="0076221C">
            <w:r w:rsidRPr="0076221C">
              <w:t>10 000</w:t>
            </w:r>
          </w:p>
        </w:tc>
        <w:tc>
          <w:tcPr>
            <w:tcW w:w="1120" w:type="dxa"/>
          </w:tcPr>
          <w:p w14:paraId="07702B1B" w14:textId="77777777" w:rsidR="00E34178" w:rsidRPr="0076221C" w:rsidRDefault="003D30E1" w:rsidP="0076221C">
            <w:r w:rsidRPr="0076221C">
              <w:t>60 000</w:t>
            </w:r>
          </w:p>
        </w:tc>
      </w:tr>
      <w:tr w:rsidR="00E34178" w:rsidRPr="0076221C" w14:paraId="78F526C0" w14:textId="77777777" w:rsidTr="002B0003">
        <w:trPr>
          <w:trHeight w:val="360"/>
        </w:trPr>
        <w:tc>
          <w:tcPr>
            <w:tcW w:w="560" w:type="dxa"/>
          </w:tcPr>
          <w:p w14:paraId="287D4683" w14:textId="77777777" w:rsidR="00E34178" w:rsidRPr="0076221C" w:rsidRDefault="003D30E1" w:rsidP="0076221C">
            <w:r w:rsidRPr="0076221C">
              <w:t>5607</w:t>
            </w:r>
          </w:p>
        </w:tc>
        <w:tc>
          <w:tcPr>
            <w:tcW w:w="560" w:type="dxa"/>
          </w:tcPr>
          <w:p w14:paraId="6906D9D7" w14:textId="77777777" w:rsidR="00E34178" w:rsidRPr="0076221C" w:rsidRDefault="00E34178" w:rsidP="0076221C"/>
        </w:tc>
        <w:tc>
          <w:tcPr>
            <w:tcW w:w="6520" w:type="dxa"/>
            <w:gridSpan w:val="4"/>
          </w:tcPr>
          <w:p w14:paraId="46E00D88" w14:textId="77777777" w:rsidR="00E34178" w:rsidRPr="0076221C" w:rsidRDefault="003D30E1" w:rsidP="0076221C">
            <w:r w:rsidRPr="0076221C">
              <w:t>Renter av boliglånsordningen i Statens pensjonskasse</w:t>
            </w:r>
          </w:p>
        </w:tc>
        <w:tc>
          <w:tcPr>
            <w:tcW w:w="1120" w:type="dxa"/>
          </w:tcPr>
          <w:p w14:paraId="1C7400FC" w14:textId="77777777" w:rsidR="00E34178" w:rsidRPr="0076221C" w:rsidRDefault="00E34178" w:rsidP="0076221C"/>
        </w:tc>
        <w:tc>
          <w:tcPr>
            <w:tcW w:w="1120" w:type="dxa"/>
          </w:tcPr>
          <w:p w14:paraId="29569093" w14:textId="77777777" w:rsidR="00E34178" w:rsidRPr="0076221C" w:rsidRDefault="00E34178" w:rsidP="0076221C"/>
        </w:tc>
      </w:tr>
      <w:tr w:rsidR="00E34178" w:rsidRPr="0076221C" w14:paraId="4DD26599" w14:textId="77777777" w:rsidTr="002B0003">
        <w:trPr>
          <w:trHeight w:val="360"/>
        </w:trPr>
        <w:tc>
          <w:tcPr>
            <w:tcW w:w="560" w:type="dxa"/>
          </w:tcPr>
          <w:p w14:paraId="6FDC7B4C" w14:textId="77777777" w:rsidR="00E34178" w:rsidRPr="0076221C" w:rsidRDefault="00E34178" w:rsidP="0076221C"/>
        </w:tc>
        <w:tc>
          <w:tcPr>
            <w:tcW w:w="560" w:type="dxa"/>
          </w:tcPr>
          <w:p w14:paraId="78731402" w14:textId="77777777" w:rsidR="00E34178" w:rsidRPr="0076221C" w:rsidRDefault="003D30E1" w:rsidP="0076221C">
            <w:r w:rsidRPr="0076221C">
              <w:t>80</w:t>
            </w:r>
          </w:p>
        </w:tc>
        <w:tc>
          <w:tcPr>
            <w:tcW w:w="3160" w:type="dxa"/>
          </w:tcPr>
          <w:p w14:paraId="71D3853D" w14:textId="77777777" w:rsidR="00E34178" w:rsidRPr="0076221C" w:rsidRDefault="003D30E1" w:rsidP="0076221C">
            <w:r w:rsidRPr="0076221C">
              <w:t>Renter</w:t>
            </w:r>
          </w:p>
        </w:tc>
        <w:tc>
          <w:tcPr>
            <w:tcW w:w="1120" w:type="dxa"/>
          </w:tcPr>
          <w:p w14:paraId="5AAB6062" w14:textId="77777777" w:rsidR="00E34178" w:rsidRPr="0076221C" w:rsidRDefault="003D30E1" w:rsidP="0076221C">
            <w:r w:rsidRPr="0076221C">
              <w:t>378 000</w:t>
            </w:r>
          </w:p>
        </w:tc>
        <w:tc>
          <w:tcPr>
            <w:tcW w:w="1120" w:type="dxa"/>
          </w:tcPr>
          <w:p w14:paraId="7B9D66BD" w14:textId="77777777" w:rsidR="00E34178" w:rsidRPr="0076221C" w:rsidRDefault="003D30E1" w:rsidP="0076221C">
            <w:r w:rsidRPr="0076221C">
              <w:t>168 000</w:t>
            </w:r>
          </w:p>
        </w:tc>
        <w:tc>
          <w:tcPr>
            <w:tcW w:w="1120" w:type="dxa"/>
          </w:tcPr>
          <w:p w14:paraId="607B6A60" w14:textId="77777777" w:rsidR="00E34178" w:rsidRPr="0076221C" w:rsidRDefault="003D30E1" w:rsidP="0076221C">
            <w:r w:rsidRPr="0076221C">
              <w:t>-</w:t>
            </w:r>
          </w:p>
        </w:tc>
        <w:tc>
          <w:tcPr>
            <w:tcW w:w="1120" w:type="dxa"/>
          </w:tcPr>
          <w:p w14:paraId="79ACDFAE" w14:textId="77777777" w:rsidR="00E34178" w:rsidRPr="0076221C" w:rsidRDefault="003D30E1" w:rsidP="0076221C">
            <w:r w:rsidRPr="0076221C">
              <w:t>-</w:t>
            </w:r>
          </w:p>
        </w:tc>
        <w:tc>
          <w:tcPr>
            <w:tcW w:w="1120" w:type="dxa"/>
          </w:tcPr>
          <w:p w14:paraId="780E0B3F" w14:textId="77777777" w:rsidR="00E34178" w:rsidRPr="0076221C" w:rsidRDefault="003D30E1" w:rsidP="0076221C">
            <w:r w:rsidRPr="0076221C">
              <w:t>546 000</w:t>
            </w:r>
          </w:p>
        </w:tc>
      </w:tr>
      <w:tr w:rsidR="00E34178" w:rsidRPr="0076221C" w14:paraId="4972D7D9" w14:textId="77777777" w:rsidTr="002B0003">
        <w:trPr>
          <w:trHeight w:val="360"/>
        </w:trPr>
        <w:tc>
          <w:tcPr>
            <w:tcW w:w="560" w:type="dxa"/>
          </w:tcPr>
          <w:p w14:paraId="1B908636" w14:textId="77777777" w:rsidR="00E34178" w:rsidRPr="0076221C" w:rsidRDefault="003D30E1" w:rsidP="0076221C">
            <w:r w:rsidRPr="0076221C">
              <w:t>5612</w:t>
            </w:r>
          </w:p>
        </w:tc>
        <w:tc>
          <w:tcPr>
            <w:tcW w:w="560" w:type="dxa"/>
          </w:tcPr>
          <w:p w14:paraId="1279811D" w14:textId="77777777" w:rsidR="00E34178" w:rsidRPr="0076221C" w:rsidRDefault="00E34178" w:rsidP="0076221C"/>
        </w:tc>
        <w:tc>
          <w:tcPr>
            <w:tcW w:w="6520" w:type="dxa"/>
            <w:gridSpan w:val="4"/>
          </w:tcPr>
          <w:p w14:paraId="5A5AF18D" w14:textId="77777777" w:rsidR="00E34178" w:rsidRPr="0076221C" w:rsidRDefault="003D30E1" w:rsidP="0076221C">
            <w:r w:rsidRPr="0076221C">
              <w:t>Renter fra Store Norske Spitsbergen Kulkompani AS</w:t>
            </w:r>
          </w:p>
        </w:tc>
        <w:tc>
          <w:tcPr>
            <w:tcW w:w="1120" w:type="dxa"/>
          </w:tcPr>
          <w:p w14:paraId="6DF19B04" w14:textId="77777777" w:rsidR="00E34178" w:rsidRPr="0076221C" w:rsidRDefault="00E34178" w:rsidP="0076221C"/>
        </w:tc>
        <w:tc>
          <w:tcPr>
            <w:tcW w:w="1120" w:type="dxa"/>
          </w:tcPr>
          <w:p w14:paraId="68D4DEC3" w14:textId="77777777" w:rsidR="00E34178" w:rsidRPr="0076221C" w:rsidRDefault="00E34178" w:rsidP="0076221C"/>
        </w:tc>
      </w:tr>
      <w:tr w:rsidR="00E34178" w:rsidRPr="0076221C" w14:paraId="0C36814D" w14:textId="77777777" w:rsidTr="002B0003">
        <w:trPr>
          <w:trHeight w:val="360"/>
        </w:trPr>
        <w:tc>
          <w:tcPr>
            <w:tcW w:w="560" w:type="dxa"/>
          </w:tcPr>
          <w:p w14:paraId="55CF8715" w14:textId="77777777" w:rsidR="00E34178" w:rsidRPr="0076221C" w:rsidRDefault="00E34178" w:rsidP="0076221C"/>
        </w:tc>
        <w:tc>
          <w:tcPr>
            <w:tcW w:w="560" w:type="dxa"/>
          </w:tcPr>
          <w:p w14:paraId="157E1603" w14:textId="77777777" w:rsidR="00E34178" w:rsidRPr="0076221C" w:rsidRDefault="003D30E1" w:rsidP="0076221C">
            <w:r w:rsidRPr="0076221C">
              <w:t>80</w:t>
            </w:r>
          </w:p>
        </w:tc>
        <w:tc>
          <w:tcPr>
            <w:tcW w:w="3160" w:type="dxa"/>
          </w:tcPr>
          <w:p w14:paraId="211F1B5A" w14:textId="77777777" w:rsidR="00E34178" w:rsidRPr="0076221C" w:rsidRDefault="003D30E1" w:rsidP="0076221C">
            <w:r w:rsidRPr="0076221C">
              <w:t>Renter</w:t>
            </w:r>
          </w:p>
        </w:tc>
        <w:tc>
          <w:tcPr>
            <w:tcW w:w="1120" w:type="dxa"/>
          </w:tcPr>
          <w:p w14:paraId="41691041" w14:textId="77777777" w:rsidR="00E34178" w:rsidRPr="0076221C" w:rsidRDefault="003D30E1" w:rsidP="0076221C">
            <w:r w:rsidRPr="0076221C">
              <w:t>3 600</w:t>
            </w:r>
          </w:p>
        </w:tc>
        <w:tc>
          <w:tcPr>
            <w:tcW w:w="1120" w:type="dxa"/>
          </w:tcPr>
          <w:p w14:paraId="76A16F2B" w14:textId="77777777" w:rsidR="00E34178" w:rsidRPr="0076221C" w:rsidRDefault="003D30E1" w:rsidP="0076221C">
            <w:r w:rsidRPr="0076221C">
              <w:t>480</w:t>
            </w:r>
          </w:p>
        </w:tc>
        <w:tc>
          <w:tcPr>
            <w:tcW w:w="1120" w:type="dxa"/>
          </w:tcPr>
          <w:p w14:paraId="2A32B17E" w14:textId="77777777" w:rsidR="00E34178" w:rsidRPr="0076221C" w:rsidRDefault="003D30E1" w:rsidP="0076221C">
            <w:r w:rsidRPr="0076221C">
              <w:t>-</w:t>
            </w:r>
          </w:p>
        </w:tc>
        <w:tc>
          <w:tcPr>
            <w:tcW w:w="1120" w:type="dxa"/>
          </w:tcPr>
          <w:p w14:paraId="75D005C3" w14:textId="77777777" w:rsidR="00E34178" w:rsidRPr="0076221C" w:rsidRDefault="003D30E1" w:rsidP="0076221C">
            <w:r w:rsidRPr="0076221C">
              <w:t>-</w:t>
            </w:r>
          </w:p>
        </w:tc>
        <w:tc>
          <w:tcPr>
            <w:tcW w:w="1120" w:type="dxa"/>
          </w:tcPr>
          <w:p w14:paraId="487A059F" w14:textId="77777777" w:rsidR="00E34178" w:rsidRPr="0076221C" w:rsidRDefault="003D30E1" w:rsidP="0076221C">
            <w:r w:rsidRPr="0076221C">
              <w:t>4 080</w:t>
            </w:r>
          </w:p>
        </w:tc>
      </w:tr>
      <w:tr w:rsidR="00E34178" w:rsidRPr="0076221C" w14:paraId="38EC56FD" w14:textId="77777777" w:rsidTr="002B0003">
        <w:trPr>
          <w:trHeight w:val="360"/>
        </w:trPr>
        <w:tc>
          <w:tcPr>
            <w:tcW w:w="560" w:type="dxa"/>
          </w:tcPr>
          <w:p w14:paraId="220B26F7" w14:textId="77777777" w:rsidR="00E34178" w:rsidRPr="0076221C" w:rsidRDefault="003D30E1" w:rsidP="0076221C">
            <w:r w:rsidRPr="0076221C">
              <w:t>5613</w:t>
            </w:r>
          </w:p>
        </w:tc>
        <w:tc>
          <w:tcPr>
            <w:tcW w:w="560" w:type="dxa"/>
          </w:tcPr>
          <w:p w14:paraId="20E289DB" w14:textId="77777777" w:rsidR="00E34178" w:rsidRPr="0076221C" w:rsidRDefault="00E34178" w:rsidP="0076221C"/>
        </w:tc>
        <w:tc>
          <w:tcPr>
            <w:tcW w:w="3160" w:type="dxa"/>
          </w:tcPr>
          <w:p w14:paraId="2DCF4BE9" w14:textId="77777777" w:rsidR="00E34178" w:rsidRPr="0076221C" w:rsidRDefault="003D30E1" w:rsidP="0076221C">
            <w:r w:rsidRPr="0076221C">
              <w:t>Renter fra Siva SF</w:t>
            </w:r>
          </w:p>
        </w:tc>
        <w:tc>
          <w:tcPr>
            <w:tcW w:w="1120" w:type="dxa"/>
          </w:tcPr>
          <w:p w14:paraId="049FE9B6" w14:textId="77777777" w:rsidR="00E34178" w:rsidRPr="0076221C" w:rsidRDefault="00E34178" w:rsidP="0076221C"/>
        </w:tc>
        <w:tc>
          <w:tcPr>
            <w:tcW w:w="1120" w:type="dxa"/>
          </w:tcPr>
          <w:p w14:paraId="05D5AA36" w14:textId="77777777" w:rsidR="00E34178" w:rsidRPr="0076221C" w:rsidRDefault="00E34178" w:rsidP="0076221C"/>
        </w:tc>
        <w:tc>
          <w:tcPr>
            <w:tcW w:w="1120" w:type="dxa"/>
          </w:tcPr>
          <w:p w14:paraId="70EF8AD8" w14:textId="77777777" w:rsidR="00E34178" w:rsidRPr="0076221C" w:rsidRDefault="00E34178" w:rsidP="0076221C"/>
        </w:tc>
        <w:tc>
          <w:tcPr>
            <w:tcW w:w="1120" w:type="dxa"/>
          </w:tcPr>
          <w:p w14:paraId="30AE6746" w14:textId="77777777" w:rsidR="00E34178" w:rsidRPr="0076221C" w:rsidRDefault="00E34178" w:rsidP="0076221C"/>
        </w:tc>
        <w:tc>
          <w:tcPr>
            <w:tcW w:w="1120" w:type="dxa"/>
          </w:tcPr>
          <w:p w14:paraId="2DBCA400" w14:textId="77777777" w:rsidR="00E34178" w:rsidRPr="0076221C" w:rsidRDefault="00E34178" w:rsidP="0076221C"/>
        </w:tc>
      </w:tr>
      <w:tr w:rsidR="00E34178" w:rsidRPr="0076221C" w14:paraId="1A6601A9" w14:textId="77777777" w:rsidTr="002B0003">
        <w:trPr>
          <w:trHeight w:val="360"/>
        </w:trPr>
        <w:tc>
          <w:tcPr>
            <w:tcW w:w="560" w:type="dxa"/>
          </w:tcPr>
          <w:p w14:paraId="5DD1EA38" w14:textId="77777777" w:rsidR="00E34178" w:rsidRPr="0076221C" w:rsidRDefault="00E34178" w:rsidP="0076221C"/>
        </w:tc>
        <w:tc>
          <w:tcPr>
            <w:tcW w:w="560" w:type="dxa"/>
          </w:tcPr>
          <w:p w14:paraId="59135D07" w14:textId="77777777" w:rsidR="00E34178" w:rsidRPr="0076221C" w:rsidRDefault="003D30E1" w:rsidP="0076221C">
            <w:r w:rsidRPr="0076221C">
              <w:t>80</w:t>
            </w:r>
          </w:p>
        </w:tc>
        <w:tc>
          <w:tcPr>
            <w:tcW w:w="3160" w:type="dxa"/>
          </w:tcPr>
          <w:p w14:paraId="56E4CAF4" w14:textId="77777777" w:rsidR="00E34178" w:rsidRPr="0076221C" w:rsidRDefault="003D30E1" w:rsidP="0076221C">
            <w:r w:rsidRPr="0076221C">
              <w:t>Renter</w:t>
            </w:r>
          </w:p>
        </w:tc>
        <w:tc>
          <w:tcPr>
            <w:tcW w:w="1120" w:type="dxa"/>
          </w:tcPr>
          <w:p w14:paraId="224AE4AF" w14:textId="77777777" w:rsidR="00E34178" w:rsidRPr="0076221C" w:rsidRDefault="003D30E1" w:rsidP="0076221C">
            <w:r w:rsidRPr="0076221C">
              <w:t>15 550</w:t>
            </w:r>
          </w:p>
        </w:tc>
        <w:tc>
          <w:tcPr>
            <w:tcW w:w="1120" w:type="dxa"/>
          </w:tcPr>
          <w:p w14:paraId="2E33D296" w14:textId="77777777" w:rsidR="00E34178" w:rsidRPr="0076221C" w:rsidRDefault="003D30E1" w:rsidP="0076221C">
            <w:r w:rsidRPr="0076221C">
              <w:t>3 300</w:t>
            </w:r>
          </w:p>
        </w:tc>
        <w:tc>
          <w:tcPr>
            <w:tcW w:w="1120" w:type="dxa"/>
          </w:tcPr>
          <w:p w14:paraId="15228323" w14:textId="77777777" w:rsidR="00E34178" w:rsidRPr="0076221C" w:rsidRDefault="003D30E1" w:rsidP="0076221C">
            <w:r w:rsidRPr="0076221C">
              <w:t>-</w:t>
            </w:r>
          </w:p>
        </w:tc>
        <w:tc>
          <w:tcPr>
            <w:tcW w:w="1120" w:type="dxa"/>
          </w:tcPr>
          <w:p w14:paraId="680D837E" w14:textId="77777777" w:rsidR="00E34178" w:rsidRPr="0076221C" w:rsidRDefault="003D30E1" w:rsidP="0076221C">
            <w:r w:rsidRPr="0076221C">
              <w:t>-</w:t>
            </w:r>
          </w:p>
        </w:tc>
        <w:tc>
          <w:tcPr>
            <w:tcW w:w="1120" w:type="dxa"/>
          </w:tcPr>
          <w:p w14:paraId="697A784D" w14:textId="77777777" w:rsidR="00E34178" w:rsidRPr="0076221C" w:rsidRDefault="003D30E1" w:rsidP="0076221C">
            <w:r w:rsidRPr="0076221C">
              <w:t>18 850</w:t>
            </w:r>
          </w:p>
        </w:tc>
      </w:tr>
      <w:tr w:rsidR="00E34178" w:rsidRPr="0076221C" w14:paraId="0A561653" w14:textId="77777777" w:rsidTr="002B0003">
        <w:trPr>
          <w:trHeight w:val="360"/>
        </w:trPr>
        <w:tc>
          <w:tcPr>
            <w:tcW w:w="560" w:type="dxa"/>
          </w:tcPr>
          <w:p w14:paraId="565A6225" w14:textId="77777777" w:rsidR="00E34178" w:rsidRPr="0076221C" w:rsidRDefault="003D30E1" w:rsidP="0076221C">
            <w:r w:rsidRPr="0076221C">
              <w:t>5615</w:t>
            </w:r>
          </w:p>
        </w:tc>
        <w:tc>
          <w:tcPr>
            <w:tcW w:w="560" w:type="dxa"/>
          </w:tcPr>
          <w:p w14:paraId="647416A8" w14:textId="77777777" w:rsidR="00E34178" w:rsidRPr="0076221C" w:rsidRDefault="00E34178" w:rsidP="0076221C"/>
        </w:tc>
        <w:tc>
          <w:tcPr>
            <w:tcW w:w="3160" w:type="dxa"/>
          </w:tcPr>
          <w:p w14:paraId="5496167A" w14:textId="77777777" w:rsidR="00E34178" w:rsidRPr="0076221C" w:rsidRDefault="003D30E1" w:rsidP="0076221C">
            <w:r w:rsidRPr="0076221C">
              <w:t>Husbanken</w:t>
            </w:r>
          </w:p>
        </w:tc>
        <w:tc>
          <w:tcPr>
            <w:tcW w:w="1120" w:type="dxa"/>
          </w:tcPr>
          <w:p w14:paraId="1CE9324B" w14:textId="77777777" w:rsidR="00E34178" w:rsidRPr="0076221C" w:rsidRDefault="00E34178" w:rsidP="0076221C"/>
        </w:tc>
        <w:tc>
          <w:tcPr>
            <w:tcW w:w="1120" w:type="dxa"/>
          </w:tcPr>
          <w:p w14:paraId="393B3745" w14:textId="77777777" w:rsidR="00E34178" w:rsidRPr="0076221C" w:rsidRDefault="00E34178" w:rsidP="0076221C"/>
        </w:tc>
        <w:tc>
          <w:tcPr>
            <w:tcW w:w="1120" w:type="dxa"/>
          </w:tcPr>
          <w:p w14:paraId="2FC42B9B" w14:textId="77777777" w:rsidR="00E34178" w:rsidRPr="0076221C" w:rsidRDefault="00E34178" w:rsidP="0076221C"/>
        </w:tc>
        <w:tc>
          <w:tcPr>
            <w:tcW w:w="1120" w:type="dxa"/>
          </w:tcPr>
          <w:p w14:paraId="13C9B579" w14:textId="77777777" w:rsidR="00E34178" w:rsidRPr="0076221C" w:rsidRDefault="00E34178" w:rsidP="0076221C"/>
        </w:tc>
        <w:tc>
          <w:tcPr>
            <w:tcW w:w="1120" w:type="dxa"/>
          </w:tcPr>
          <w:p w14:paraId="3C43A678" w14:textId="77777777" w:rsidR="00E34178" w:rsidRPr="0076221C" w:rsidRDefault="00E34178" w:rsidP="0076221C"/>
        </w:tc>
      </w:tr>
      <w:tr w:rsidR="00E34178" w:rsidRPr="0076221C" w14:paraId="0888969D" w14:textId="77777777" w:rsidTr="002B0003">
        <w:trPr>
          <w:trHeight w:val="360"/>
        </w:trPr>
        <w:tc>
          <w:tcPr>
            <w:tcW w:w="560" w:type="dxa"/>
          </w:tcPr>
          <w:p w14:paraId="23A321A1" w14:textId="77777777" w:rsidR="00E34178" w:rsidRPr="0076221C" w:rsidRDefault="00E34178" w:rsidP="0076221C"/>
        </w:tc>
        <w:tc>
          <w:tcPr>
            <w:tcW w:w="560" w:type="dxa"/>
          </w:tcPr>
          <w:p w14:paraId="444DEF29" w14:textId="77777777" w:rsidR="00E34178" w:rsidRPr="0076221C" w:rsidRDefault="003D30E1" w:rsidP="0076221C">
            <w:r w:rsidRPr="0076221C">
              <w:t>80</w:t>
            </w:r>
          </w:p>
        </w:tc>
        <w:tc>
          <w:tcPr>
            <w:tcW w:w="3160" w:type="dxa"/>
          </w:tcPr>
          <w:p w14:paraId="7CDCD148" w14:textId="77777777" w:rsidR="00E34178" w:rsidRPr="0076221C" w:rsidRDefault="003D30E1" w:rsidP="0076221C">
            <w:r w:rsidRPr="0076221C">
              <w:t>Renter</w:t>
            </w:r>
          </w:p>
        </w:tc>
        <w:tc>
          <w:tcPr>
            <w:tcW w:w="1120" w:type="dxa"/>
          </w:tcPr>
          <w:p w14:paraId="3E55ABBF" w14:textId="77777777" w:rsidR="00E34178" w:rsidRPr="0076221C" w:rsidRDefault="003D30E1" w:rsidP="0076221C">
            <w:r w:rsidRPr="0076221C">
              <w:t>1 820 000</w:t>
            </w:r>
          </w:p>
        </w:tc>
        <w:tc>
          <w:tcPr>
            <w:tcW w:w="1120" w:type="dxa"/>
          </w:tcPr>
          <w:p w14:paraId="77AA8A23" w14:textId="77777777" w:rsidR="00E34178" w:rsidRPr="0076221C" w:rsidRDefault="003D30E1" w:rsidP="0076221C">
            <w:r w:rsidRPr="0076221C">
              <w:t>265 000</w:t>
            </w:r>
          </w:p>
        </w:tc>
        <w:tc>
          <w:tcPr>
            <w:tcW w:w="1120" w:type="dxa"/>
          </w:tcPr>
          <w:p w14:paraId="6482530E" w14:textId="77777777" w:rsidR="00E34178" w:rsidRPr="0076221C" w:rsidRDefault="003D30E1" w:rsidP="0076221C">
            <w:r w:rsidRPr="0076221C">
              <w:t>-</w:t>
            </w:r>
          </w:p>
        </w:tc>
        <w:tc>
          <w:tcPr>
            <w:tcW w:w="1120" w:type="dxa"/>
          </w:tcPr>
          <w:p w14:paraId="76B9211D" w14:textId="77777777" w:rsidR="00E34178" w:rsidRPr="0076221C" w:rsidRDefault="003D30E1" w:rsidP="0076221C">
            <w:r w:rsidRPr="0076221C">
              <w:t>-</w:t>
            </w:r>
          </w:p>
        </w:tc>
        <w:tc>
          <w:tcPr>
            <w:tcW w:w="1120" w:type="dxa"/>
          </w:tcPr>
          <w:p w14:paraId="37385E5B" w14:textId="77777777" w:rsidR="00E34178" w:rsidRPr="0076221C" w:rsidRDefault="003D30E1" w:rsidP="0076221C">
            <w:r w:rsidRPr="0076221C">
              <w:t>2 085 000</w:t>
            </w:r>
          </w:p>
        </w:tc>
      </w:tr>
      <w:tr w:rsidR="00E34178" w:rsidRPr="0076221C" w14:paraId="5E36312B" w14:textId="77777777" w:rsidTr="002B0003">
        <w:trPr>
          <w:trHeight w:val="360"/>
        </w:trPr>
        <w:tc>
          <w:tcPr>
            <w:tcW w:w="560" w:type="dxa"/>
          </w:tcPr>
          <w:p w14:paraId="7B06B86F" w14:textId="77777777" w:rsidR="00E34178" w:rsidRPr="0076221C" w:rsidRDefault="003D30E1" w:rsidP="0076221C">
            <w:r w:rsidRPr="0076221C">
              <w:t>5616</w:t>
            </w:r>
          </w:p>
        </w:tc>
        <w:tc>
          <w:tcPr>
            <w:tcW w:w="560" w:type="dxa"/>
          </w:tcPr>
          <w:p w14:paraId="4BDE6B64" w14:textId="77777777" w:rsidR="00E34178" w:rsidRPr="0076221C" w:rsidRDefault="00E34178" w:rsidP="0076221C"/>
        </w:tc>
        <w:tc>
          <w:tcPr>
            <w:tcW w:w="3160" w:type="dxa"/>
          </w:tcPr>
          <w:p w14:paraId="2ECAB8EA" w14:textId="77777777" w:rsidR="00E34178" w:rsidRPr="0076221C" w:rsidRDefault="003D30E1" w:rsidP="0076221C">
            <w:r w:rsidRPr="0076221C">
              <w:t>Kommunalbanken AS</w:t>
            </w:r>
          </w:p>
        </w:tc>
        <w:tc>
          <w:tcPr>
            <w:tcW w:w="1120" w:type="dxa"/>
          </w:tcPr>
          <w:p w14:paraId="3224BDD4" w14:textId="77777777" w:rsidR="00E34178" w:rsidRPr="0076221C" w:rsidRDefault="00E34178" w:rsidP="0076221C"/>
        </w:tc>
        <w:tc>
          <w:tcPr>
            <w:tcW w:w="1120" w:type="dxa"/>
          </w:tcPr>
          <w:p w14:paraId="4693392B" w14:textId="77777777" w:rsidR="00E34178" w:rsidRPr="0076221C" w:rsidRDefault="00E34178" w:rsidP="0076221C"/>
        </w:tc>
        <w:tc>
          <w:tcPr>
            <w:tcW w:w="1120" w:type="dxa"/>
          </w:tcPr>
          <w:p w14:paraId="19050795" w14:textId="77777777" w:rsidR="00E34178" w:rsidRPr="0076221C" w:rsidRDefault="00E34178" w:rsidP="0076221C"/>
        </w:tc>
        <w:tc>
          <w:tcPr>
            <w:tcW w:w="1120" w:type="dxa"/>
          </w:tcPr>
          <w:p w14:paraId="71009440" w14:textId="77777777" w:rsidR="00E34178" w:rsidRPr="0076221C" w:rsidRDefault="00E34178" w:rsidP="0076221C"/>
        </w:tc>
        <w:tc>
          <w:tcPr>
            <w:tcW w:w="1120" w:type="dxa"/>
          </w:tcPr>
          <w:p w14:paraId="3E445323" w14:textId="77777777" w:rsidR="00E34178" w:rsidRPr="0076221C" w:rsidRDefault="00E34178" w:rsidP="0076221C"/>
        </w:tc>
      </w:tr>
      <w:tr w:rsidR="00E34178" w:rsidRPr="0076221C" w14:paraId="09B0F224" w14:textId="77777777" w:rsidTr="002B0003">
        <w:trPr>
          <w:trHeight w:val="360"/>
        </w:trPr>
        <w:tc>
          <w:tcPr>
            <w:tcW w:w="560" w:type="dxa"/>
          </w:tcPr>
          <w:p w14:paraId="60091516" w14:textId="77777777" w:rsidR="00E34178" w:rsidRPr="0076221C" w:rsidRDefault="00E34178" w:rsidP="0076221C"/>
        </w:tc>
        <w:tc>
          <w:tcPr>
            <w:tcW w:w="560" w:type="dxa"/>
          </w:tcPr>
          <w:p w14:paraId="577ADE5C" w14:textId="77777777" w:rsidR="00E34178" w:rsidRPr="0076221C" w:rsidRDefault="003D30E1" w:rsidP="0076221C">
            <w:r w:rsidRPr="0076221C">
              <w:t>85</w:t>
            </w:r>
          </w:p>
        </w:tc>
        <w:tc>
          <w:tcPr>
            <w:tcW w:w="3160" w:type="dxa"/>
          </w:tcPr>
          <w:p w14:paraId="1FB14272" w14:textId="77777777" w:rsidR="00E34178" w:rsidRPr="0076221C" w:rsidRDefault="003D30E1" w:rsidP="0076221C">
            <w:r w:rsidRPr="0076221C">
              <w:t>Aksjeutbytte</w:t>
            </w:r>
          </w:p>
        </w:tc>
        <w:tc>
          <w:tcPr>
            <w:tcW w:w="1120" w:type="dxa"/>
          </w:tcPr>
          <w:p w14:paraId="6E4ECCC7" w14:textId="77777777" w:rsidR="00E34178" w:rsidRPr="0076221C" w:rsidRDefault="003D30E1" w:rsidP="0076221C">
            <w:r w:rsidRPr="0076221C">
              <w:t>588 000</w:t>
            </w:r>
          </w:p>
        </w:tc>
        <w:tc>
          <w:tcPr>
            <w:tcW w:w="1120" w:type="dxa"/>
          </w:tcPr>
          <w:p w14:paraId="6012E56D" w14:textId="77777777" w:rsidR="00E34178" w:rsidRPr="0076221C" w:rsidRDefault="003D30E1" w:rsidP="0076221C">
            <w:r w:rsidRPr="0076221C">
              <w:t>-588 000</w:t>
            </w:r>
          </w:p>
        </w:tc>
        <w:tc>
          <w:tcPr>
            <w:tcW w:w="1120" w:type="dxa"/>
          </w:tcPr>
          <w:p w14:paraId="4FF87F9B" w14:textId="77777777" w:rsidR="00E34178" w:rsidRPr="0076221C" w:rsidRDefault="003D30E1" w:rsidP="0076221C">
            <w:r w:rsidRPr="0076221C">
              <w:t>-</w:t>
            </w:r>
          </w:p>
        </w:tc>
        <w:tc>
          <w:tcPr>
            <w:tcW w:w="1120" w:type="dxa"/>
          </w:tcPr>
          <w:p w14:paraId="0B444490" w14:textId="77777777" w:rsidR="00E34178" w:rsidRPr="0076221C" w:rsidRDefault="003D30E1" w:rsidP="0076221C">
            <w:r w:rsidRPr="0076221C">
              <w:t>-</w:t>
            </w:r>
          </w:p>
        </w:tc>
        <w:tc>
          <w:tcPr>
            <w:tcW w:w="1120" w:type="dxa"/>
          </w:tcPr>
          <w:p w14:paraId="55070754" w14:textId="77777777" w:rsidR="00E34178" w:rsidRPr="0076221C" w:rsidRDefault="003D30E1" w:rsidP="0076221C">
            <w:r w:rsidRPr="0076221C">
              <w:t>0</w:t>
            </w:r>
          </w:p>
        </w:tc>
      </w:tr>
      <w:tr w:rsidR="00E34178" w:rsidRPr="0076221C" w14:paraId="764A1B9B" w14:textId="77777777" w:rsidTr="002B0003">
        <w:trPr>
          <w:trHeight w:val="360"/>
        </w:trPr>
        <w:tc>
          <w:tcPr>
            <w:tcW w:w="560" w:type="dxa"/>
          </w:tcPr>
          <w:p w14:paraId="644613A3" w14:textId="77777777" w:rsidR="00E34178" w:rsidRPr="0076221C" w:rsidRDefault="003D30E1" w:rsidP="0076221C">
            <w:r w:rsidRPr="0076221C">
              <w:t>5617</w:t>
            </w:r>
          </w:p>
        </w:tc>
        <w:tc>
          <w:tcPr>
            <w:tcW w:w="560" w:type="dxa"/>
          </w:tcPr>
          <w:p w14:paraId="6F6C35C5" w14:textId="77777777" w:rsidR="00E34178" w:rsidRPr="0076221C" w:rsidRDefault="00E34178" w:rsidP="0076221C"/>
        </w:tc>
        <w:tc>
          <w:tcPr>
            <w:tcW w:w="5400" w:type="dxa"/>
            <w:gridSpan w:val="3"/>
          </w:tcPr>
          <w:p w14:paraId="2557B370" w14:textId="77777777" w:rsidR="00E34178" w:rsidRPr="0076221C" w:rsidRDefault="003D30E1" w:rsidP="0076221C">
            <w:r w:rsidRPr="0076221C">
              <w:t>Renter fra Statens lånekasse for utdanning</w:t>
            </w:r>
          </w:p>
        </w:tc>
        <w:tc>
          <w:tcPr>
            <w:tcW w:w="1120" w:type="dxa"/>
          </w:tcPr>
          <w:p w14:paraId="308BA6AE" w14:textId="77777777" w:rsidR="00E34178" w:rsidRPr="0076221C" w:rsidRDefault="00E34178" w:rsidP="0076221C"/>
        </w:tc>
        <w:tc>
          <w:tcPr>
            <w:tcW w:w="1120" w:type="dxa"/>
          </w:tcPr>
          <w:p w14:paraId="788636A0" w14:textId="77777777" w:rsidR="00E34178" w:rsidRPr="0076221C" w:rsidRDefault="00E34178" w:rsidP="0076221C"/>
        </w:tc>
        <w:tc>
          <w:tcPr>
            <w:tcW w:w="1120" w:type="dxa"/>
          </w:tcPr>
          <w:p w14:paraId="4FEA9B06" w14:textId="77777777" w:rsidR="00E34178" w:rsidRPr="0076221C" w:rsidRDefault="00E34178" w:rsidP="0076221C"/>
        </w:tc>
      </w:tr>
      <w:tr w:rsidR="00E34178" w:rsidRPr="0076221C" w14:paraId="0D8742D4" w14:textId="77777777" w:rsidTr="002B0003">
        <w:trPr>
          <w:trHeight w:val="360"/>
        </w:trPr>
        <w:tc>
          <w:tcPr>
            <w:tcW w:w="560" w:type="dxa"/>
          </w:tcPr>
          <w:p w14:paraId="1411EEC4" w14:textId="77777777" w:rsidR="00E34178" w:rsidRPr="0076221C" w:rsidRDefault="00E34178" w:rsidP="0076221C"/>
        </w:tc>
        <w:tc>
          <w:tcPr>
            <w:tcW w:w="560" w:type="dxa"/>
          </w:tcPr>
          <w:p w14:paraId="0F018696" w14:textId="77777777" w:rsidR="00E34178" w:rsidRPr="0076221C" w:rsidRDefault="003D30E1" w:rsidP="0076221C">
            <w:r w:rsidRPr="0076221C">
              <w:t>80</w:t>
            </w:r>
          </w:p>
        </w:tc>
        <w:tc>
          <w:tcPr>
            <w:tcW w:w="3160" w:type="dxa"/>
          </w:tcPr>
          <w:p w14:paraId="4894D081" w14:textId="77777777" w:rsidR="00E34178" w:rsidRPr="0076221C" w:rsidRDefault="003D30E1" w:rsidP="0076221C">
            <w:r w:rsidRPr="0076221C">
              <w:t>Renter</w:t>
            </w:r>
          </w:p>
        </w:tc>
        <w:tc>
          <w:tcPr>
            <w:tcW w:w="1120" w:type="dxa"/>
          </w:tcPr>
          <w:p w14:paraId="100FBE8E" w14:textId="77777777" w:rsidR="00E34178" w:rsidRPr="0076221C" w:rsidRDefault="003D30E1" w:rsidP="0076221C">
            <w:r w:rsidRPr="0076221C">
              <w:t>2 509 820</w:t>
            </w:r>
          </w:p>
        </w:tc>
        <w:tc>
          <w:tcPr>
            <w:tcW w:w="1120" w:type="dxa"/>
          </w:tcPr>
          <w:p w14:paraId="470E1152" w14:textId="77777777" w:rsidR="00E34178" w:rsidRPr="0076221C" w:rsidRDefault="003D30E1" w:rsidP="0076221C">
            <w:r w:rsidRPr="0076221C">
              <w:t>784 153</w:t>
            </w:r>
          </w:p>
        </w:tc>
        <w:tc>
          <w:tcPr>
            <w:tcW w:w="1120" w:type="dxa"/>
          </w:tcPr>
          <w:p w14:paraId="01BB586D" w14:textId="77777777" w:rsidR="00E34178" w:rsidRPr="0076221C" w:rsidRDefault="003D30E1" w:rsidP="0076221C">
            <w:r w:rsidRPr="0076221C">
              <w:t>-</w:t>
            </w:r>
          </w:p>
        </w:tc>
        <w:tc>
          <w:tcPr>
            <w:tcW w:w="1120" w:type="dxa"/>
          </w:tcPr>
          <w:p w14:paraId="0B3BF4B7" w14:textId="77777777" w:rsidR="00E34178" w:rsidRPr="0076221C" w:rsidRDefault="003D30E1" w:rsidP="0076221C">
            <w:r w:rsidRPr="0076221C">
              <w:t>-</w:t>
            </w:r>
          </w:p>
        </w:tc>
        <w:tc>
          <w:tcPr>
            <w:tcW w:w="1120" w:type="dxa"/>
          </w:tcPr>
          <w:p w14:paraId="1627BCEB" w14:textId="77777777" w:rsidR="00E34178" w:rsidRPr="0076221C" w:rsidRDefault="003D30E1" w:rsidP="0076221C">
            <w:r w:rsidRPr="0076221C">
              <w:t>3 293 973</w:t>
            </w:r>
          </w:p>
        </w:tc>
      </w:tr>
      <w:tr w:rsidR="00E34178" w:rsidRPr="0076221C" w14:paraId="1CEB0552" w14:textId="77777777" w:rsidTr="002B0003">
        <w:trPr>
          <w:trHeight w:val="360"/>
        </w:trPr>
        <w:tc>
          <w:tcPr>
            <w:tcW w:w="560" w:type="dxa"/>
          </w:tcPr>
          <w:p w14:paraId="191B83D7" w14:textId="77777777" w:rsidR="00E34178" w:rsidRPr="0076221C" w:rsidRDefault="003D30E1" w:rsidP="0076221C">
            <w:r w:rsidRPr="0076221C">
              <w:t>5619</w:t>
            </w:r>
          </w:p>
        </w:tc>
        <w:tc>
          <w:tcPr>
            <w:tcW w:w="560" w:type="dxa"/>
          </w:tcPr>
          <w:p w14:paraId="4F9D8F81" w14:textId="77777777" w:rsidR="00E34178" w:rsidRPr="0076221C" w:rsidRDefault="00E34178" w:rsidP="0076221C"/>
        </w:tc>
        <w:tc>
          <w:tcPr>
            <w:tcW w:w="3160" w:type="dxa"/>
          </w:tcPr>
          <w:p w14:paraId="6A97397D" w14:textId="77777777" w:rsidR="00E34178" w:rsidRPr="0076221C" w:rsidRDefault="003D30E1" w:rsidP="0076221C">
            <w:r w:rsidRPr="0076221C">
              <w:t>Renter av lån til Avinor AS</w:t>
            </w:r>
          </w:p>
        </w:tc>
        <w:tc>
          <w:tcPr>
            <w:tcW w:w="1120" w:type="dxa"/>
          </w:tcPr>
          <w:p w14:paraId="46856F0A" w14:textId="77777777" w:rsidR="00E34178" w:rsidRPr="0076221C" w:rsidRDefault="00E34178" w:rsidP="0076221C"/>
        </w:tc>
        <w:tc>
          <w:tcPr>
            <w:tcW w:w="1120" w:type="dxa"/>
          </w:tcPr>
          <w:p w14:paraId="0801AB6D" w14:textId="77777777" w:rsidR="00E34178" w:rsidRPr="0076221C" w:rsidRDefault="00E34178" w:rsidP="0076221C"/>
        </w:tc>
        <w:tc>
          <w:tcPr>
            <w:tcW w:w="1120" w:type="dxa"/>
          </w:tcPr>
          <w:p w14:paraId="431A3171" w14:textId="77777777" w:rsidR="00E34178" w:rsidRPr="0076221C" w:rsidRDefault="00E34178" w:rsidP="0076221C"/>
        </w:tc>
        <w:tc>
          <w:tcPr>
            <w:tcW w:w="1120" w:type="dxa"/>
          </w:tcPr>
          <w:p w14:paraId="5EE78268" w14:textId="77777777" w:rsidR="00E34178" w:rsidRPr="0076221C" w:rsidRDefault="00E34178" w:rsidP="0076221C"/>
        </w:tc>
        <w:tc>
          <w:tcPr>
            <w:tcW w:w="1120" w:type="dxa"/>
          </w:tcPr>
          <w:p w14:paraId="7282BF1F" w14:textId="77777777" w:rsidR="00E34178" w:rsidRPr="0076221C" w:rsidRDefault="00E34178" w:rsidP="0076221C"/>
        </w:tc>
      </w:tr>
      <w:tr w:rsidR="00E34178" w:rsidRPr="0076221C" w14:paraId="52D42759" w14:textId="77777777" w:rsidTr="002B0003">
        <w:trPr>
          <w:trHeight w:val="360"/>
        </w:trPr>
        <w:tc>
          <w:tcPr>
            <w:tcW w:w="560" w:type="dxa"/>
          </w:tcPr>
          <w:p w14:paraId="7F37D468" w14:textId="77777777" w:rsidR="00E34178" w:rsidRPr="0076221C" w:rsidRDefault="00E34178" w:rsidP="0076221C"/>
        </w:tc>
        <w:tc>
          <w:tcPr>
            <w:tcW w:w="560" w:type="dxa"/>
          </w:tcPr>
          <w:p w14:paraId="1BDC8DC6" w14:textId="77777777" w:rsidR="00E34178" w:rsidRPr="0076221C" w:rsidRDefault="003D30E1" w:rsidP="0076221C">
            <w:r w:rsidRPr="0076221C">
              <w:t>80</w:t>
            </w:r>
          </w:p>
        </w:tc>
        <w:tc>
          <w:tcPr>
            <w:tcW w:w="3160" w:type="dxa"/>
          </w:tcPr>
          <w:p w14:paraId="77379F4C" w14:textId="77777777" w:rsidR="00E34178" w:rsidRPr="0076221C" w:rsidRDefault="003D30E1" w:rsidP="0076221C">
            <w:r w:rsidRPr="0076221C">
              <w:t>Renter</w:t>
            </w:r>
          </w:p>
        </w:tc>
        <w:tc>
          <w:tcPr>
            <w:tcW w:w="1120" w:type="dxa"/>
          </w:tcPr>
          <w:p w14:paraId="2BE7138F" w14:textId="77777777" w:rsidR="00E34178" w:rsidRPr="0076221C" w:rsidRDefault="003D30E1" w:rsidP="0076221C">
            <w:r w:rsidRPr="0076221C">
              <w:t>19 200</w:t>
            </w:r>
          </w:p>
        </w:tc>
        <w:tc>
          <w:tcPr>
            <w:tcW w:w="1120" w:type="dxa"/>
          </w:tcPr>
          <w:p w14:paraId="5AE60C9F" w14:textId="77777777" w:rsidR="00E34178" w:rsidRPr="0076221C" w:rsidRDefault="003D30E1" w:rsidP="0076221C">
            <w:r w:rsidRPr="0076221C">
              <w:t>1 300</w:t>
            </w:r>
          </w:p>
        </w:tc>
        <w:tc>
          <w:tcPr>
            <w:tcW w:w="1120" w:type="dxa"/>
          </w:tcPr>
          <w:p w14:paraId="467F0807" w14:textId="77777777" w:rsidR="00E34178" w:rsidRPr="0076221C" w:rsidRDefault="003D30E1" w:rsidP="0076221C">
            <w:r w:rsidRPr="0076221C">
              <w:t>-</w:t>
            </w:r>
          </w:p>
        </w:tc>
        <w:tc>
          <w:tcPr>
            <w:tcW w:w="1120" w:type="dxa"/>
          </w:tcPr>
          <w:p w14:paraId="1263CD56" w14:textId="77777777" w:rsidR="00E34178" w:rsidRPr="0076221C" w:rsidRDefault="003D30E1" w:rsidP="0076221C">
            <w:r w:rsidRPr="0076221C">
              <w:t>-</w:t>
            </w:r>
          </w:p>
        </w:tc>
        <w:tc>
          <w:tcPr>
            <w:tcW w:w="1120" w:type="dxa"/>
          </w:tcPr>
          <w:p w14:paraId="19C91916" w14:textId="77777777" w:rsidR="00E34178" w:rsidRPr="0076221C" w:rsidRDefault="003D30E1" w:rsidP="0076221C">
            <w:r w:rsidRPr="0076221C">
              <w:t>20 500</w:t>
            </w:r>
          </w:p>
        </w:tc>
      </w:tr>
      <w:tr w:rsidR="00E34178" w:rsidRPr="0076221C" w14:paraId="17DDF8E5" w14:textId="77777777" w:rsidTr="002B0003">
        <w:trPr>
          <w:trHeight w:val="360"/>
        </w:trPr>
        <w:tc>
          <w:tcPr>
            <w:tcW w:w="560" w:type="dxa"/>
          </w:tcPr>
          <w:p w14:paraId="2FF670AD" w14:textId="77777777" w:rsidR="00E34178" w:rsidRPr="0076221C" w:rsidRDefault="003D30E1" w:rsidP="0076221C">
            <w:r w:rsidRPr="0076221C">
              <w:t>5624</w:t>
            </w:r>
          </w:p>
        </w:tc>
        <w:tc>
          <w:tcPr>
            <w:tcW w:w="560" w:type="dxa"/>
          </w:tcPr>
          <w:p w14:paraId="1C4D738B" w14:textId="77777777" w:rsidR="00E34178" w:rsidRPr="0076221C" w:rsidRDefault="00E34178" w:rsidP="0076221C"/>
        </w:tc>
        <w:tc>
          <w:tcPr>
            <w:tcW w:w="4280" w:type="dxa"/>
            <w:gridSpan w:val="2"/>
          </w:tcPr>
          <w:p w14:paraId="6256550A" w14:textId="77777777" w:rsidR="00E34178" w:rsidRPr="0076221C" w:rsidRDefault="003D30E1" w:rsidP="0076221C">
            <w:r w:rsidRPr="0076221C">
              <w:t xml:space="preserve">Renter av </w:t>
            </w:r>
            <w:proofErr w:type="spellStart"/>
            <w:r w:rsidRPr="0076221C">
              <w:t>Svinesundsforbindelsen</w:t>
            </w:r>
            <w:proofErr w:type="spellEnd"/>
            <w:r w:rsidRPr="0076221C">
              <w:t xml:space="preserve"> AS</w:t>
            </w:r>
          </w:p>
        </w:tc>
        <w:tc>
          <w:tcPr>
            <w:tcW w:w="1120" w:type="dxa"/>
          </w:tcPr>
          <w:p w14:paraId="25094DA8" w14:textId="77777777" w:rsidR="00E34178" w:rsidRPr="0076221C" w:rsidRDefault="00E34178" w:rsidP="0076221C"/>
        </w:tc>
        <w:tc>
          <w:tcPr>
            <w:tcW w:w="1120" w:type="dxa"/>
          </w:tcPr>
          <w:p w14:paraId="70F4E485" w14:textId="77777777" w:rsidR="00E34178" w:rsidRPr="0076221C" w:rsidRDefault="00E34178" w:rsidP="0076221C"/>
        </w:tc>
        <w:tc>
          <w:tcPr>
            <w:tcW w:w="1120" w:type="dxa"/>
          </w:tcPr>
          <w:p w14:paraId="7DEFAEE2" w14:textId="77777777" w:rsidR="00E34178" w:rsidRPr="0076221C" w:rsidRDefault="00E34178" w:rsidP="0076221C"/>
        </w:tc>
        <w:tc>
          <w:tcPr>
            <w:tcW w:w="1120" w:type="dxa"/>
          </w:tcPr>
          <w:p w14:paraId="6F151BF2" w14:textId="77777777" w:rsidR="00E34178" w:rsidRPr="0076221C" w:rsidRDefault="00E34178" w:rsidP="0076221C"/>
        </w:tc>
      </w:tr>
      <w:tr w:rsidR="00E34178" w:rsidRPr="0076221C" w14:paraId="198CD1BB" w14:textId="77777777" w:rsidTr="002B0003">
        <w:trPr>
          <w:trHeight w:val="360"/>
        </w:trPr>
        <w:tc>
          <w:tcPr>
            <w:tcW w:w="560" w:type="dxa"/>
          </w:tcPr>
          <w:p w14:paraId="39A224E9" w14:textId="77777777" w:rsidR="00E34178" w:rsidRPr="0076221C" w:rsidRDefault="00E34178" w:rsidP="0076221C"/>
        </w:tc>
        <w:tc>
          <w:tcPr>
            <w:tcW w:w="560" w:type="dxa"/>
          </w:tcPr>
          <w:p w14:paraId="1C6ECF92" w14:textId="77777777" w:rsidR="00E34178" w:rsidRPr="0076221C" w:rsidRDefault="003D30E1" w:rsidP="0076221C">
            <w:r w:rsidRPr="0076221C">
              <w:t>80</w:t>
            </w:r>
          </w:p>
        </w:tc>
        <w:tc>
          <w:tcPr>
            <w:tcW w:w="3160" w:type="dxa"/>
          </w:tcPr>
          <w:p w14:paraId="621DCE1B" w14:textId="77777777" w:rsidR="00E34178" w:rsidRPr="0076221C" w:rsidRDefault="003D30E1" w:rsidP="0076221C">
            <w:r w:rsidRPr="0076221C">
              <w:t>Renter</w:t>
            </w:r>
          </w:p>
        </w:tc>
        <w:tc>
          <w:tcPr>
            <w:tcW w:w="1120" w:type="dxa"/>
          </w:tcPr>
          <w:p w14:paraId="2C78D93F" w14:textId="77777777" w:rsidR="00E34178" w:rsidRPr="0076221C" w:rsidRDefault="003D30E1" w:rsidP="0076221C">
            <w:r w:rsidRPr="0076221C">
              <w:t>400</w:t>
            </w:r>
          </w:p>
        </w:tc>
        <w:tc>
          <w:tcPr>
            <w:tcW w:w="1120" w:type="dxa"/>
          </w:tcPr>
          <w:p w14:paraId="33330DE5" w14:textId="77777777" w:rsidR="00E34178" w:rsidRPr="0076221C" w:rsidRDefault="003D30E1" w:rsidP="0076221C">
            <w:r w:rsidRPr="0076221C">
              <w:t>-271</w:t>
            </w:r>
          </w:p>
        </w:tc>
        <w:tc>
          <w:tcPr>
            <w:tcW w:w="1120" w:type="dxa"/>
          </w:tcPr>
          <w:p w14:paraId="48A8D306" w14:textId="77777777" w:rsidR="00E34178" w:rsidRPr="0076221C" w:rsidRDefault="003D30E1" w:rsidP="0076221C">
            <w:r w:rsidRPr="0076221C">
              <w:t>-</w:t>
            </w:r>
          </w:p>
        </w:tc>
        <w:tc>
          <w:tcPr>
            <w:tcW w:w="1120" w:type="dxa"/>
          </w:tcPr>
          <w:p w14:paraId="0FB455F0" w14:textId="77777777" w:rsidR="00E34178" w:rsidRPr="0076221C" w:rsidRDefault="003D30E1" w:rsidP="0076221C">
            <w:r w:rsidRPr="0076221C">
              <w:t>-</w:t>
            </w:r>
          </w:p>
        </w:tc>
        <w:tc>
          <w:tcPr>
            <w:tcW w:w="1120" w:type="dxa"/>
          </w:tcPr>
          <w:p w14:paraId="145199FA" w14:textId="77777777" w:rsidR="00E34178" w:rsidRPr="0076221C" w:rsidRDefault="003D30E1" w:rsidP="0076221C">
            <w:r w:rsidRPr="0076221C">
              <w:t>129</w:t>
            </w:r>
          </w:p>
        </w:tc>
      </w:tr>
      <w:tr w:rsidR="00E34178" w:rsidRPr="0076221C" w14:paraId="6CE9B439" w14:textId="77777777" w:rsidTr="002B0003">
        <w:trPr>
          <w:trHeight w:val="360"/>
        </w:trPr>
        <w:tc>
          <w:tcPr>
            <w:tcW w:w="560" w:type="dxa"/>
          </w:tcPr>
          <w:p w14:paraId="4A56B877" w14:textId="77777777" w:rsidR="00E34178" w:rsidRPr="0076221C" w:rsidRDefault="003D30E1" w:rsidP="0076221C">
            <w:r w:rsidRPr="0076221C">
              <w:t>5625</w:t>
            </w:r>
          </w:p>
        </w:tc>
        <w:tc>
          <w:tcPr>
            <w:tcW w:w="560" w:type="dxa"/>
          </w:tcPr>
          <w:p w14:paraId="7BEF9CA5" w14:textId="77777777" w:rsidR="00E34178" w:rsidRPr="0076221C" w:rsidRDefault="00E34178" w:rsidP="0076221C"/>
        </w:tc>
        <w:tc>
          <w:tcPr>
            <w:tcW w:w="4280" w:type="dxa"/>
            <w:gridSpan w:val="2"/>
          </w:tcPr>
          <w:p w14:paraId="325969F7" w14:textId="77777777" w:rsidR="00E34178" w:rsidRPr="0076221C" w:rsidRDefault="003D30E1" w:rsidP="0076221C">
            <w:r w:rsidRPr="0076221C">
              <w:t>Renter og utbytte fra Innovasjon Norge</w:t>
            </w:r>
          </w:p>
        </w:tc>
        <w:tc>
          <w:tcPr>
            <w:tcW w:w="1120" w:type="dxa"/>
          </w:tcPr>
          <w:p w14:paraId="2B4304AB" w14:textId="77777777" w:rsidR="00E34178" w:rsidRPr="0076221C" w:rsidRDefault="00E34178" w:rsidP="0076221C"/>
        </w:tc>
        <w:tc>
          <w:tcPr>
            <w:tcW w:w="1120" w:type="dxa"/>
          </w:tcPr>
          <w:p w14:paraId="4516E917" w14:textId="77777777" w:rsidR="00E34178" w:rsidRPr="0076221C" w:rsidRDefault="00E34178" w:rsidP="0076221C"/>
        </w:tc>
        <w:tc>
          <w:tcPr>
            <w:tcW w:w="1120" w:type="dxa"/>
          </w:tcPr>
          <w:p w14:paraId="1AF8F073" w14:textId="77777777" w:rsidR="00E34178" w:rsidRPr="0076221C" w:rsidRDefault="00E34178" w:rsidP="0076221C"/>
        </w:tc>
        <w:tc>
          <w:tcPr>
            <w:tcW w:w="1120" w:type="dxa"/>
          </w:tcPr>
          <w:p w14:paraId="5B2D1E21" w14:textId="77777777" w:rsidR="00E34178" w:rsidRPr="0076221C" w:rsidRDefault="00E34178" w:rsidP="0076221C"/>
        </w:tc>
      </w:tr>
      <w:tr w:rsidR="00E34178" w:rsidRPr="0076221C" w14:paraId="7DF24F6E" w14:textId="77777777" w:rsidTr="002B0003">
        <w:trPr>
          <w:trHeight w:val="360"/>
        </w:trPr>
        <w:tc>
          <w:tcPr>
            <w:tcW w:w="560" w:type="dxa"/>
          </w:tcPr>
          <w:p w14:paraId="5CB3DF8C" w14:textId="77777777" w:rsidR="00E34178" w:rsidRPr="0076221C" w:rsidRDefault="00E34178" w:rsidP="0076221C"/>
        </w:tc>
        <w:tc>
          <w:tcPr>
            <w:tcW w:w="560" w:type="dxa"/>
          </w:tcPr>
          <w:p w14:paraId="7B93ECFA" w14:textId="77777777" w:rsidR="00E34178" w:rsidRPr="0076221C" w:rsidRDefault="003D30E1" w:rsidP="0076221C">
            <w:r w:rsidRPr="0076221C">
              <w:t>80</w:t>
            </w:r>
          </w:p>
        </w:tc>
        <w:tc>
          <w:tcPr>
            <w:tcW w:w="3160" w:type="dxa"/>
          </w:tcPr>
          <w:p w14:paraId="74F71AF8" w14:textId="77777777" w:rsidR="00E34178" w:rsidRPr="0076221C" w:rsidRDefault="003D30E1" w:rsidP="0076221C">
            <w:r w:rsidRPr="0076221C">
              <w:t>Renter på lån fra statskassen</w:t>
            </w:r>
          </w:p>
        </w:tc>
        <w:tc>
          <w:tcPr>
            <w:tcW w:w="1120" w:type="dxa"/>
          </w:tcPr>
          <w:p w14:paraId="46D28884" w14:textId="77777777" w:rsidR="00E34178" w:rsidRPr="0076221C" w:rsidRDefault="003D30E1" w:rsidP="0076221C">
            <w:r w:rsidRPr="0076221C">
              <w:t>95 000</w:t>
            </w:r>
          </w:p>
        </w:tc>
        <w:tc>
          <w:tcPr>
            <w:tcW w:w="1120" w:type="dxa"/>
          </w:tcPr>
          <w:p w14:paraId="15CC0380" w14:textId="77777777" w:rsidR="00E34178" w:rsidRPr="0076221C" w:rsidRDefault="003D30E1" w:rsidP="0076221C">
            <w:r w:rsidRPr="0076221C">
              <w:t>-48 000</w:t>
            </w:r>
          </w:p>
        </w:tc>
        <w:tc>
          <w:tcPr>
            <w:tcW w:w="1120" w:type="dxa"/>
          </w:tcPr>
          <w:p w14:paraId="4EAF0D48" w14:textId="77777777" w:rsidR="00E34178" w:rsidRPr="0076221C" w:rsidRDefault="003D30E1" w:rsidP="0076221C">
            <w:r w:rsidRPr="0076221C">
              <w:t>-</w:t>
            </w:r>
          </w:p>
        </w:tc>
        <w:tc>
          <w:tcPr>
            <w:tcW w:w="1120" w:type="dxa"/>
          </w:tcPr>
          <w:p w14:paraId="2C9D5D72" w14:textId="77777777" w:rsidR="00E34178" w:rsidRPr="0076221C" w:rsidRDefault="003D30E1" w:rsidP="0076221C">
            <w:r w:rsidRPr="0076221C">
              <w:t>-</w:t>
            </w:r>
          </w:p>
        </w:tc>
        <w:tc>
          <w:tcPr>
            <w:tcW w:w="1120" w:type="dxa"/>
          </w:tcPr>
          <w:p w14:paraId="2C16B389" w14:textId="77777777" w:rsidR="00E34178" w:rsidRPr="0076221C" w:rsidRDefault="003D30E1" w:rsidP="0076221C">
            <w:r w:rsidRPr="0076221C">
              <w:t>47 000</w:t>
            </w:r>
          </w:p>
        </w:tc>
      </w:tr>
      <w:tr w:rsidR="00E34178" w:rsidRPr="0076221C" w14:paraId="50EF02F5" w14:textId="77777777" w:rsidTr="002B0003">
        <w:trPr>
          <w:trHeight w:val="580"/>
        </w:trPr>
        <w:tc>
          <w:tcPr>
            <w:tcW w:w="560" w:type="dxa"/>
          </w:tcPr>
          <w:p w14:paraId="53DE25CC" w14:textId="77777777" w:rsidR="00E34178" w:rsidRPr="0076221C" w:rsidRDefault="00E34178" w:rsidP="0076221C"/>
        </w:tc>
        <w:tc>
          <w:tcPr>
            <w:tcW w:w="560" w:type="dxa"/>
          </w:tcPr>
          <w:p w14:paraId="0C5CE040" w14:textId="77777777" w:rsidR="00E34178" w:rsidRPr="0076221C" w:rsidRDefault="003D30E1" w:rsidP="0076221C">
            <w:r w:rsidRPr="0076221C">
              <w:t>81</w:t>
            </w:r>
          </w:p>
        </w:tc>
        <w:tc>
          <w:tcPr>
            <w:tcW w:w="3160" w:type="dxa"/>
          </w:tcPr>
          <w:p w14:paraId="6213A242" w14:textId="77777777" w:rsidR="00E34178" w:rsidRPr="0076221C" w:rsidRDefault="003D30E1" w:rsidP="0076221C">
            <w:r w:rsidRPr="0076221C">
              <w:t>Rentemargin, innovasjonslåneordningen</w:t>
            </w:r>
          </w:p>
        </w:tc>
        <w:tc>
          <w:tcPr>
            <w:tcW w:w="1120" w:type="dxa"/>
          </w:tcPr>
          <w:p w14:paraId="2644A1DC" w14:textId="77777777" w:rsidR="00E34178" w:rsidRPr="0076221C" w:rsidRDefault="003D30E1" w:rsidP="0076221C">
            <w:r w:rsidRPr="0076221C">
              <w:t>21 000</w:t>
            </w:r>
          </w:p>
        </w:tc>
        <w:tc>
          <w:tcPr>
            <w:tcW w:w="1120" w:type="dxa"/>
          </w:tcPr>
          <w:p w14:paraId="32022D45" w14:textId="77777777" w:rsidR="00E34178" w:rsidRPr="0076221C" w:rsidRDefault="003D30E1" w:rsidP="0076221C">
            <w:r w:rsidRPr="0076221C">
              <w:t>1 400</w:t>
            </w:r>
          </w:p>
        </w:tc>
        <w:tc>
          <w:tcPr>
            <w:tcW w:w="1120" w:type="dxa"/>
          </w:tcPr>
          <w:p w14:paraId="188F7A53" w14:textId="77777777" w:rsidR="00E34178" w:rsidRPr="0076221C" w:rsidRDefault="003D30E1" w:rsidP="0076221C">
            <w:r w:rsidRPr="0076221C">
              <w:t>-</w:t>
            </w:r>
          </w:p>
        </w:tc>
        <w:tc>
          <w:tcPr>
            <w:tcW w:w="1120" w:type="dxa"/>
          </w:tcPr>
          <w:p w14:paraId="535475DA" w14:textId="77777777" w:rsidR="00E34178" w:rsidRPr="0076221C" w:rsidRDefault="003D30E1" w:rsidP="0076221C">
            <w:r w:rsidRPr="0076221C">
              <w:t>-</w:t>
            </w:r>
          </w:p>
        </w:tc>
        <w:tc>
          <w:tcPr>
            <w:tcW w:w="1120" w:type="dxa"/>
          </w:tcPr>
          <w:p w14:paraId="6A3A12C5" w14:textId="77777777" w:rsidR="00E34178" w:rsidRPr="0076221C" w:rsidRDefault="003D30E1" w:rsidP="0076221C">
            <w:r w:rsidRPr="0076221C">
              <w:t>22 400</w:t>
            </w:r>
          </w:p>
        </w:tc>
      </w:tr>
      <w:tr w:rsidR="00E34178" w:rsidRPr="0076221C" w14:paraId="04C4EAE3" w14:textId="77777777" w:rsidTr="002B0003">
        <w:trPr>
          <w:trHeight w:val="580"/>
        </w:trPr>
        <w:tc>
          <w:tcPr>
            <w:tcW w:w="560" w:type="dxa"/>
          </w:tcPr>
          <w:p w14:paraId="7C51405A" w14:textId="77777777" w:rsidR="00E34178" w:rsidRPr="0076221C" w:rsidRDefault="00E34178" w:rsidP="0076221C"/>
        </w:tc>
        <w:tc>
          <w:tcPr>
            <w:tcW w:w="560" w:type="dxa"/>
          </w:tcPr>
          <w:p w14:paraId="541EA43F" w14:textId="77777777" w:rsidR="00E34178" w:rsidRPr="0076221C" w:rsidRDefault="003D30E1" w:rsidP="0076221C">
            <w:r w:rsidRPr="0076221C">
              <w:t>82</w:t>
            </w:r>
          </w:p>
        </w:tc>
        <w:tc>
          <w:tcPr>
            <w:tcW w:w="3160" w:type="dxa"/>
          </w:tcPr>
          <w:p w14:paraId="368FDFED" w14:textId="77777777" w:rsidR="00E34178" w:rsidRPr="0076221C" w:rsidRDefault="003D30E1" w:rsidP="0076221C">
            <w:r w:rsidRPr="0076221C">
              <w:t>Låneordning for pakkereisearrangører – renter</w:t>
            </w:r>
          </w:p>
        </w:tc>
        <w:tc>
          <w:tcPr>
            <w:tcW w:w="1120" w:type="dxa"/>
          </w:tcPr>
          <w:p w14:paraId="488E552C" w14:textId="77777777" w:rsidR="00E34178" w:rsidRPr="0076221C" w:rsidRDefault="003D30E1" w:rsidP="0076221C">
            <w:r w:rsidRPr="0076221C">
              <w:t>-</w:t>
            </w:r>
          </w:p>
        </w:tc>
        <w:tc>
          <w:tcPr>
            <w:tcW w:w="1120" w:type="dxa"/>
          </w:tcPr>
          <w:p w14:paraId="17665D2B" w14:textId="77777777" w:rsidR="00E34178" w:rsidRPr="0076221C" w:rsidRDefault="003D30E1" w:rsidP="0076221C">
            <w:r w:rsidRPr="0076221C">
              <w:t>4 500</w:t>
            </w:r>
          </w:p>
        </w:tc>
        <w:tc>
          <w:tcPr>
            <w:tcW w:w="1120" w:type="dxa"/>
          </w:tcPr>
          <w:p w14:paraId="4D10E87A" w14:textId="77777777" w:rsidR="00E34178" w:rsidRPr="0076221C" w:rsidRDefault="003D30E1" w:rsidP="0076221C">
            <w:r w:rsidRPr="0076221C">
              <w:t>-</w:t>
            </w:r>
          </w:p>
        </w:tc>
        <w:tc>
          <w:tcPr>
            <w:tcW w:w="1120" w:type="dxa"/>
          </w:tcPr>
          <w:p w14:paraId="1CB37075" w14:textId="77777777" w:rsidR="00E34178" w:rsidRPr="0076221C" w:rsidRDefault="003D30E1" w:rsidP="0076221C">
            <w:r w:rsidRPr="0076221C">
              <w:t>-</w:t>
            </w:r>
          </w:p>
        </w:tc>
        <w:tc>
          <w:tcPr>
            <w:tcW w:w="1120" w:type="dxa"/>
          </w:tcPr>
          <w:p w14:paraId="2AEDEDB4" w14:textId="77777777" w:rsidR="00E34178" w:rsidRPr="0076221C" w:rsidRDefault="003D30E1" w:rsidP="0076221C">
            <w:r w:rsidRPr="0076221C">
              <w:t>4 500</w:t>
            </w:r>
          </w:p>
        </w:tc>
      </w:tr>
      <w:tr w:rsidR="00E34178" w:rsidRPr="0076221C" w14:paraId="5EDD54ED" w14:textId="77777777" w:rsidTr="002B0003">
        <w:trPr>
          <w:trHeight w:val="360"/>
        </w:trPr>
        <w:tc>
          <w:tcPr>
            <w:tcW w:w="560" w:type="dxa"/>
          </w:tcPr>
          <w:p w14:paraId="1173A770" w14:textId="77777777" w:rsidR="00E34178" w:rsidRPr="0076221C" w:rsidRDefault="00E34178" w:rsidP="0076221C"/>
        </w:tc>
        <w:tc>
          <w:tcPr>
            <w:tcW w:w="560" w:type="dxa"/>
          </w:tcPr>
          <w:p w14:paraId="1CEB242B" w14:textId="77777777" w:rsidR="00E34178" w:rsidRPr="0076221C" w:rsidRDefault="003D30E1" w:rsidP="0076221C">
            <w:r w:rsidRPr="0076221C">
              <w:t>85</w:t>
            </w:r>
          </w:p>
        </w:tc>
        <w:tc>
          <w:tcPr>
            <w:tcW w:w="3160" w:type="dxa"/>
          </w:tcPr>
          <w:p w14:paraId="03D74D1B" w14:textId="77777777" w:rsidR="00E34178" w:rsidRPr="0076221C" w:rsidRDefault="003D30E1" w:rsidP="0076221C">
            <w:r w:rsidRPr="0076221C">
              <w:t>Utbytte, lavrisikolåneordningen</w:t>
            </w:r>
          </w:p>
        </w:tc>
        <w:tc>
          <w:tcPr>
            <w:tcW w:w="1120" w:type="dxa"/>
          </w:tcPr>
          <w:p w14:paraId="75B5C339" w14:textId="77777777" w:rsidR="00E34178" w:rsidRPr="0076221C" w:rsidRDefault="003D30E1" w:rsidP="0076221C">
            <w:r w:rsidRPr="0076221C">
              <w:t>100 000</w:t>
            </w:r>
          </w:p>
        </w:tc>
        <w:tc>
          <w:tcPr>
            <w:tcW w:w="1120" w:type="dxa"/>
          </w:tcPr>
          <w:p w14:paraId="590F474F" w14:textId="77777777" w:rsidR="00E34178" w:rsidRPr="0076221C" w:rsidRDefault="003D30E1" w:rsidP="0076221C">
            <w:r w:rsidRPr="0076221C">
              <w:t>-8 900</w:t>
            </w:r>
          </w:p>
        </w:tc>
        <w:tc>
          <w:tcPr>
            <w:tcW w:w="1120" w:type="dxa"/>
          </w:tcPr>
          <w:p w14:paraId="3A2F873A" w14:textId="77777777" w:rsidR="00E34178" w:rsidRPr="0076221C" w:rsidRDefault="003D30E1" w:rsidP="0076221C">
            <w:r w:rsidRPr="0076221C">
              <w:t>-</w:t>
            </w:r>
          </w:p>
        </w:tc>
        <w:tc>
          <w:tcPr>
            <w:tcW w:w="1120" w:type="dxa"/>
          </w:tcPr>
          <w:p w14:paraId="4C639AA1" w14:textId="77777777" w:rsidR="00E34178" w:rsidRPr="0076221C" w:rsidRDefault="003D30E1" w:rsidP="0076221C">
            <w:r w:rsidRPr="0076221C">
              <w:t>-</w:t>
            </w:r>
          </w:p>
        </w:tc>
        <w:tc>
          <w:tcPr>
            <w:tcW w:w="1120" w:type="dxa"/>
          </w:tcPr>
          <w:p w14:paraId="242FF52C" w14:textId="77777777" w:rsidR="00E34178" w:rsidRPr="0076221C" w:rsidRDefault="003D30E1" w:rsidP="0076221C">
            <w:r w:rsidRPr="0076221C">
              <w:t>91 100</w:t>
            </w:r>
          </w:p>
        </w:tc>
      </w:tr>
      <w:tr w:rsidR="00E34178" w:rsidRPr="0076221C" w14:paraId="17537C53" w14:textId="77777777" w:rsidTr="002B0003">
        <w:trPr>
          <w:trHeight w:val="360"/>
        </w:trPr>
        <w:tc>
          <w:tcPr>
            <w:tcW w:w="560" w:type="dxa"/>
          </w:tcPr>
          <w:p w14:paraId="6C0FEDEC" w14:textId="77777777" w:rsidR="00E34178" w:rsidRPr="0076221C" w:rsidRDefault="003D30E1" w:rsidP="0076221C">
            <w:r w:rsidRPr="0076221C">
              <w:t>5628</w:t>
            </w:r>
          </w:p>
        </w:tc>
        <w:tc>
          <w:tcPr>
            <w:tcW w:w="560" w:type="dxa"/>
          </w:tcPr>
          <w:p w14:paraId="3A27712B" w14:textId="77777777" w:rsidR="00E34178" w:rsidRPr="0076221C" w:rsidRDefault="00E34178" w:rsidP="0076221C"/>
        </w:tc>
        <w:tc>
          <w:tcPr>
            <w:tcW w:w="3160" w:type="dxa"/>
          </w:tcPr>
          <w:p w14:paraId="162D50F8" w14:textId="77777777" w:rsidR="00E34178" w:rsidRPr="0076221C" w:rsidRDefault="003D30E1" w:rsidP="0076221C">
            <w:r w:rsidRPr="0076221C">
              <w:t xml:space="preserve">Renter fra </w:t>
            </w:r>
            <w:proofErr w:type="spellStart"/>
            <w:r w:rsidRPr="0076221C">
              <w:t>Investinor</w:t>
            </w:r>
            <w:proofErr w:type="spellEnd"/>
            <w:r w:rsidRPr="0076221C">
              <w:t xml:space="preserve"> AS</w:t>
            </w:r>
          </w:p>
        </w:tc>
        <w:tc>
          <w:tcPr>
            <w:tcW w:w="1120" w:type="dxa"/>
          </w:tcPr>
          <w:p w14:paraId="63880578" w14:textId="77777777" w:rsidR="00E34178" w:rsidRPr="0076221C" w:rsidRDefault="00E34178" w:rsidP="0076221C"/>
        </w:tc>
        <w:tc>
          <w:tcPr>
            <w:tcW w:w="1120" w:type="dxa"/>
          </w:tcPr>
          <w:p w14:paraId="7446C274" w14:textId="77777777" w:rsidR="00E34178" w:rsidRPr="0076221C" w:rsidRDefault="00E34178" w:rsidP="0076221C"/>
        </w:tc>
        <w:tc>
          <w:tcPr>
            <w:tcW w:w="1120" w:type="dxa"/>
          </w:tcPr>
          <w:p w14:paraId="599ED1A0" w14:textId="77777777" w:rsidR="00E34178" w:rsidRPr="0076221C" w:rsidRDefault="00E34178" w:rsidP="0076221C"/>
        </w:tc>
        <w:tc>
          <w:tcPr>
            <w:tcW w:w="1120" w:type="dxa"/>
          </w:tcPr>
          <w:p w14:paraId="3CDCE022" w14:textId="77777777" w:rsidR="00E34178" w:rsidRPr="0076221C" w:rsidRDefault="00E34178" w:rsidP="0076221C"/>
        </w:tc>
        <w:tc>
          <w:tcPr>
            <w:tcW w:w="1120" w:type="dxa"/>
          </w:tcPr>
          <w:p w14:paraId="008F5F9B" w14:textId="77777777" w:rsidR="00E34178" w:rsidRPr="0076221C" w:rsidRDefault="00E34178" w:rsidP="0076221C"/>
        </w:tc>
      </w:tr>
      <w:tr w:rsidR="00E34178" w:rsidRPr="0076221C" w14:paraId="59F50FF6" w14:textId="77777777" w:rsidTr="002B0003">
        <w:trPr>
          <w:trHeight w:val="360"/>
        </w:trPr>
        <w:tc>
          <w:tcPr>
            <w:tcW w:w="560" w:type="dxa"/>
          </w:tcPr>
          <w:p w14:paraId="78D54CC6" w14:textId="77777777" w:rsidR="00E34178" w:rsidRPr="0076221C" w:rsidRDefault="00E34178" w:rsidP="0076221C"/>
        </w:tc>
        <w:tc>
          <w:tcPr>
            <w:tcW w:w="560" w:type="dxa"/>
          </w:tcPr>
          <w:p w14:paraId="29EF3E5B" w14:textId="77777777" w:rsidR="00E34178" w:rsidRPr="0076221C" w:rsidRDefault="003D30E1" w:rsidP="0076221C">
            <w:r w:rsidRPr="0076221C">
              <w:t>80</w:t>
            </w:r>
          </w:p>
        </w:tc>
        <w:tc>
          <w:tcPr>
            <w:tcW w:w="3160" w:type="dxa"/>
          </w:tcPr>
          <w:p w14:paraId="5A37F303" w14:textId="77777777" w:rsidR="00E34178" w:rsidRPr="0076221C" w:rsidRDefault="003D30E1" w:rsidP="0076221C">
            <w:r w:rsidRPr="0076221C">
              <w:t>Renter fra såkornfond</w:t>
            </w:r>
          </w:p>
        </w:tc>
        <w:tc>
          <w:tcPr>
            <w:tcW w:w="1120" w:type="dxa"/>
          </w:tcPr>
          <w:p w14:paraId="2F729EA5" w14:textId="77777777" w:rsidR="00E34178" w:rsidRPr="0076221C" w:rsidRDefault="003D30E1" w:rsidP="0076221C">
            <w:r w:rsidRPr="0076221C">
              <w:t>-</w:t>
            </w:r>
          </w:p>
        </w:tc>
        <w:tc>
          <w:tcPr>
            <w:tcW w:w="1120" w:type="dxa"/>
          </w:tcPr>
          <w:p w14:paraId="5B3CF0A3" w14:textId="77777777" w:rsidR="00E34178" w:rsidRPr="0076221C" w:rsidRDefault="003D30E1" w:rsidP="0076221C">
            <w:r w:rsidRPr="0076221C">
              <w:t>122 400</w:t>
            </w:r>
          </w:p>
        </w:tc>
        <w:tc>
          <w:tcPr>
            <w:tcW w:w="1120" w:type="dxa"/>
          </w:tcPr>
          <w:p w14:paraId="4BE88F1B" w14:textId="77777777" w:rsidR="00E34178" w:rsidRPr="0076221C" w:rsidRDefault="003D30E1" w:rsidP="0076221C">
            <w:r w:rsidRPr="0076221C">
              <w:t>-</w:t>
            </w:r>
          </w:p>
        </w:tc>
        <w:tc>
          <w:tcPr>
            <w:tcW w:w="1120" w:type="dxa"/>
          </w:tcPr>
          <w:p w14:paraId="33C6DC3F" w14:textId="77777777" w:rsidR="00E34178" w:rsidRPr="0076221C" w:rsidRDefault="003D30E1" w:rsidP="0076221C">
            <w:r w:rsidRPr="0076221C">
              <w:t>-</w:t>
            </w:r>
          </w:p>
        </w:tc>
        <w:tc>
          <w:tcPr>
            <w:tcW w:w="1120" w:type="dxa"/>
          </w:tcPr>
          <w:p w14:paraId="6EFC23C4" w14:textId="77777777" w:rsidR="00E34178" w:rsidRPr="0076221C" w:rsidRDefault="003D30E1" w:rsidP="0076221C">
            <w:r w:rsidRPr="0076221C">
              <w:t>122 400</w:t>
            </w:r>
          </w:p>
        </w:tc>
      </w:tr>
      <w:tr w:rsidR="00E34178" w:rsidRPr="0076221C" w14:paraId="19163A86" w14:textId="77777777" w:rsidTr="002B0003">
        <w:trPr>
          <w:trHeight w:val="360"/>
        </w:trPr>
        <w:tc>
          <w:tcPr>
            <w:tcW w:w="560" w:type="dxa"/>
          </w:tcPr>
          <w:p w14:paraId="297230A7" w14:textId="77777777" w:rsidR="00E34178" w:rsidRPr="0076221C" w:rsidRDefault="003D30E1" w:rsidP="0076221C">
            <w:r w:rsidRPr="0076221C">
              <w:t>5629</w:t>
            </w:r>
          </w:p>
        </w:tc>
        <w:tc>
          <w:tcPr>
            <w:tcW w:w="560" w:type="dxa"/>
          </w:tcPr>
          <w:p w14:paraId="1CC139CE" w14:textId="77777777" w:rsidR="00E34178" w:rsidRPr="0076221C" w:rsidRDefault="00E34178" w:rsidP="0076221C"/>
        </w:tc>
        <w:tc>
          <w:tcPr>
            <w:tcW w:w="3160" w:type="dxa"/>
          </w:tcPr>
          <w:p w14:paraId="3BD36416" w14:textId="77777777" w:rsidR="00E34178" w:rsidRPr="0076221C" w:rsidRDefault="003D30E1" w:rsidP="0076221C">
            <w:r w:rsidRPr="0076221C">
              <w:t>Renter fra eksportkredittordningen</w:t>
            </w:r>
          </w:p>
        </w:tc>
        <w:tc>
          <w:tcPr>
            <w:tcW w:w="1120" w:type="dxa"/>
          </w:tcPr>
          <w:p w14:paraId="37B36813" w14:textId="77777777" w:rsidR="00E34178" w:rsidRPr="0076221C" w:rsidRDefault="00E34178" w:rsidP="0076221C"/>
        </w:tc>
        <w:tc>
          <w:tcPr>
            <w:tcW w:w="1120" w:type="dxa"/>
          </w:tcPr>
          <w:p w14:paraId="78AC70B3" w14:textId="77777777" w:rsidR="00E34178" w:rsidRPr="0076221C" w:rsidRDefault="00E34178" w:rsidP="0076221C"/>
        </w:tc>
        <w:tc>
          <w:tcPr>
            <w:tcW w:w="1120" w:type="dxa"/>
          </w:tcPr>
          <w:p w14:paraId="0A6C6E07" w14:textId="77777777" w:rsidR="00E34178" w:rsidRPr="0076221C" w:rsidRDefault="00E34178" w:rsidP="0076221C"/>
        </w:tc>
        <w:tc>
          <w:tcPr>
            <w:tcW w:w="1120" w:type="dxa"/>
          </w:tcPr>
          <w:p w14:paraId="7CC5C4B4" w14:textId="77777777" w:rsidR="00E34178" w:rsidRPr="0076221C" w:rsidRDefault="00E34178" w:rsidP="0076221C"/>
        </w:tc>
        <w:tc>
          <w:tcPr>
            <w:tcW w:w="1120" w:type="dxa"/>
          </w:tcPr>
          <w:p w14:paraId="4A181624" w14:textId="77777777" w:rsidR="00E34178" w:rsidRPr="0076221C" w:rsidRDefault="00E34178" w:rsidP="0076221C"/>
        </w:tc>
      </w:tr>
      <w:tr w:rsidR="00E34178" w:rsidRPr="0076221C" w14:paraId="364B761A" w14:textId="77777777" w:rsidTr="002B0003">
        <w:trPr>
          <w:trHeight w:val="360"/>
        </w:trPr>
        <w:tc>
          <w:tcPr>
            <w:tcW w:w="560" w:type="dxa"/>
          </w:tcPr>
          <w:p w14:paraId="04CFD92F" w14:textId="77777777" w:rsidR="00E34178" w:rsidRPr="0076221C" w:rsidRDefault="00E34178" w:rsidP="0076221C"/>
        </w:tc>
        <w:tc>
          <w:tcPr>
            <w:tcW w:w="560" w:type="dxa"/>
          </w:tcPr>
          <w:p w14:paraId="34CBA3E3" w14:textId="77777777" w:rsidR="00E34178" w:rsidRPr="0076221C" w:rsidRDefault="003D30E1" w:rsidP="0076221C">
            <w:r w:rsidRPr="0076221C">
              <w:t>80</w:t>
            </w:r>
          </w:p>
        </w:tc>
        <w:tc>
          <w:tcPr>
            <w:tcW w:w="3160" w:type="dxa"/>
          </w:tcPr>
          <w:p w14:paraId="035AFDB5" w14:textId="77777777" w:rsidR="00E34178" w:rsidRPr="0076221C" w:rsidRDefault="003D30E1" w:rsidP="0076221C">
            <w:r w:rsidRPr="0076221C">
              <w:t>Renter</w:t>
            </w:r>
          </w:p>
        </w:tc>
        <w:tc>
          <w:tcPr>
            <w:tcW w:w="1120" w:type="dxa"/>
          </w:tcPr>
          <w:p w14:paraId="54C3ABBF" w14:textId="77777777" w:rsidR="00E34178" w:rsidRPr="0076221C" w:rsidRDefault="003D30E1" w:rsidP="0076221C">
            <w:r w:rsidRPr="0076221C">
              <w:t>1 300 000</w:t>
            </w:r>
          </w:p>
        </w:tc>
        <w:tc>
          <w:tcPr>
            <w:tcW w:w="1120" w:type="dxa"/>
          </w:tcPr>
          <w:p w14:paraId="71A0918E" w14:textId="77777777" w:rsidR="00E34178" w:rsidRPr="0076221C" w:rsidRDefault="003D30E1" w:rsidP="0076221C">
            <w:r w:rsidRPr="0076221C">
              <w:t>-450 000</w:t>
            </w:r>
          </w:p>
        </w:tc>
        <w:tc>
          <w:tcPr>
            <w:tcW w:w="1120" w:type="dxa"/>
          </w:tcPr>
          <w:p w14:paraId="37FCE641" w14:textId="77777777" w:rsidR="00E34178" w:rsidRPr="0076221C" w:rsidRDefault="003D30E1" w:rsidP="0076221C">
            <w:r w:rsidRPr="0076221C">
              <w:t>-</w:t>
            </w:r>
          </w:p>
        </w:tc>
        <w:tc>
          <w:tcPr>
            <w:tcW w:w="1120" w:type="dxa"/>
          </w:tcPr>
          <w:p w14:paraId="7C1A1437" w14:textId="77777777" w:rsidR="00E34178" w:rsidRPr="0076221C" w:rsidRDefault="003D30E1" w:rsidP="0076221C">
            <w:r w:rsidRPr="0076221C">
              <w:t>-</w:t>
            </w:r>
          </w:p>
        </w:tc>
        <w:tc>
          <w:tcPr>
            <w:tcW w:w="1120" w:type="dxa"/>
          </w:tcPr>
          <w:p w14:paraId="0F868290" w14:textId="77777777" w:rsidR="00E34178" w:rsidRPr="0076221C" w:rsidRDefault="003D30E1" w:rsidP="0076221C">
            <w:r w:rsidRPr="0076221C">
              <w:t>850 000</w:t>
            </w:r>
          </w:p>
        </w:tc>
      </w:tr>
      <w:tr w:rsidR="00E34178" w:rsidRPr="0076221C" w14:paraId="7F907408" w14:textId="77777777" w:rsidTr="002B0003">
        <w:trPr>
          <w:trHeight w:val="360"/>
        </w:trPr>
        <w:tc>
          <w:tcPr>
            <w:tcW w:w="560" w:type="dxa"/>
          </w:tcPr>
          <w:p w14:paraId="07FE883C" w14:textId="77777777" w:rsidR="00E34178" w:rsidRPr="0076221C" w:rsidRDefault="003D30E1" w:rsidP="0076221C">
            <w:r w:rsidRPr="0076221C">
              <w:t>5631</w:t>
            </w:r>
          </w:p>
        </w:tc>
        <w:tc>
          <w:tcPr>
            <w:tcW w:w="560" w:type="dxa"/>
          </w:tcPr>
          <w:p w14:paraId="4ABD0F88" w14:textId="77777777" w:rsidR="00E34178" w:rsidRPr="0076221C" w:rsidRDefault="00E34178" w:rsidP="0076221C"/>
        </w:tc>
        <w:tc>
          <w:tcPr>
            <w:tcW w:w="3160" w:type="dxa"/>
          </w:tcPr>
          <w:p w14:paraId="5209B4EA" w14:textId="77777777" w:rsidR="00E34178" w:rsidRPr="0076221C" w:rsidRDefault="003D30E1" w:rsidP="0076221C">
            <w:r w:rsidRPr="0076221C">
              <w:t>Aksjer i AS Vinmonopolet</w:t>
            </w:r>
          </w:p>
        </w:tc>
        <w:tc>
          <w:tcPr>
            <w:tcW w:w="1120" w:type="dxa"/>
          </w:tcPr>
          <w:p w14:paraId="596E4D0C" w14:textId="77777777" w:rsidR="00E34178" w:rsidRPr="0076221C" w:rsidRDefault="00E34178" w:rsidP="0076221C"/>
        </w:tc>
        <w:tc>
          <w:tcPr>
            <w:tcW w:w="1120" w:type="dxa"/>
          </w:tcPr>
          <w:p w14:paraId="778EAF9B" w14:textId="77777777" w:rsidR="00E34178" w:rsidRPr="0076221C" w:rsidRDefault="00E34178" w:rsidP="0076221C"/>
        </w:tc>
        <w:tc>
          <w:tcPr>
            <w:tcW w:w="1120" w:type="dxa"/>
          </w:tcPr>
          <w:p w14:paraId="37F3BCE1" w14:textId="77777777" w:rsidR="00E34178" w:rsidRPr="0076221C" w:rsidRDefault="00E34178" w:rsidP="0076221C"/>
        </w:tc>
        <w:tc>
          <w:tcPr>
            <w:tcW w:w="1120" w:type="dxa"/>
          </w:tcPr>
          <w:p w14:paraId="1CA1C90D" w14:textId="77777777" w:rsidR="00E34178" w:rsidRPr="0076221C" w:rsidRDefault="00E34178" w:rsidP="0076221C"/>
        </w:tc>
        <w:tc>
          <w:tcPr>
            <w:tcW w:w="1120" w:type="dxa"/>
          </w:tcPr>
          <w:p w14:paraId="05AAABE0" w14:textId="77777777" w:rsidR="00E34178" w:rsidRPr="0076221C" w:rsidRDefault="00E34178" w:rsidP="0076221C"/>
        </w:tc>
      </w:tr>
      <w:tr w:rsidR="00E34178" w:rsidRPr="0076221C" w14:paraId="48FE1DE5" w14:textId="77777777" w:rsidTr="002B0003">
        <w:trPr>
          <w:trHeight w:val="360"/>
        </w:trPr>
        <w:tc>
          <w:tcPr>
            <w:tcW w:w="560" w:type="dxa"/>
          </w:tcPr>
          <w:p w14:paraId="63C057EE" w14:textId="77777777" w:rsidR="00E34178" w:rsidRPr="0076221C" w:rsidRDefault="00E34178" w:rsidP="0076221C"/>
        </w:tc>
        <w:tc>
          <w:tcPr>
            <w:tcW w:w="560" w:type="dxa"/>
          </w:tcPr>
          <w:p w14:paraId="64FA3D92" w14:textId="77777777" w:rsidR="00E34178" w:rsidRPr="0076221C" w:rsidRDefault="003D30E1" w:rsidP="0076221C">
            <w:r w:rsidRPr="0076221C">
              <w:t>85</w:t>
            </w:r>
          </w:p>
        </w:tc>
        <w:tc>
          <w:tcPr>
            <w:tcW w:w="3160" w:type="dxa"/>
          </w:tcPr>
          <w:p w14:paraId="6F18EA65" w14:textId="77777777" w:rsidR="00E34178" w:rsidRPr="0076221C" w:rsidRDefault="003D30E1" w:rsidP="0076221C">
            <w:r w:rsidRPr="0076221C">
              <w:t>Statens overskuddsandel</w:t>
            </w:r>
          </w:p>
        </w:tc>
        <w:tc>
          <w:tcPr>
            <w:tcW w:w="1120" w:type="dxa"/>
          </w:tcPr>
          <w:p w14:paraId="29E51529" w14:textId="77777777" w:rsidR="00E34178" w:rsidRPr="0076221C" w:rsidRDefault="003D30E1" w:rsidP="0076221C">
            <w:r w:rsidRPr="0076221C">
              <w:t>66 100</w:t>
            </w:r>
          </w:p>
        </w:tc>
        <w:tc>
          <w:tcPr>
            <w:tcW w:w="1120" w:type="dxa"/>
          </w:tcPr>
          <w:p w14:paraId="54699218" w14:textId="77777777" w:rsidR="00E34178" w:rsidRPr="0076221C" w:rsidRDefault="003D30E1" w:rsidP="0076221C">
            <w:r w:rsidRPr="0076221C">
              <w:t>220 600</w:t>
            </w:r>
          </w:p>
        </w:tc>
        <w:tc>
          <w:tcPr>
            <w:tcW w:w="1120" w:type="dxa"/>
          </w:tcPr>
          <w:p w14:paraId="71169881" w14:textId="77777777" w:rsidR="00E34178" w:rsidRPr="0076221C" w:rsidRDefault="003D30E1" w:rsidP="0076221C">
            <w:r w:rsidRPr="0076221C">
              <w:t>-</w:t>
            </w:r>
          </w:p>
        </w:tc>
        <w:tc>
          <w:tcPr>
            <w:tcW w:w="1120" w:type="dxa"/>
          </w:tcPr>
          <w:p w14:paraId="0AE57B63" w14:textId="77777777" w:rsidR="00E34178" w:rsidRPr="0076221C" w:rsidRDefault="003D30E1" w:rsidP="0076221C">
            <w:r w:rsidRPr="0076221C">
              <w:t>-</w:t>
            </w:r>
          </w:p>
        </w:tc>
        <w:tc>
          <w:tcPr>
            <w:tcW w:w="1120" w:type="dxa"/>
          </w:tcPr>
          <w:p w14:paraId="20BB3572" w14:textId="77777777" w:rsidR="00E34178" w:rsidRPr="0076221C" w:rsidRDefault="003D30E1" w:rsidP="0076221C">
            <w:r w:rsidRPr="0076221C">
              <w:t>286 700</w:t>
            </w:r>
          </w:p>
        </w:tc>
      </w:tr>
      <w:tr w:rsidR="00E34178" w:rsidRPr="0076221C" w14:paraId="1E96FA44" w14:textId="77777777" w:rsidTr="002B0003">
        <w:trPr>
          <w:trHeight w:val="360"/>
        </w:trPr>
        <w:tc>
          <w:tcPr>
            <w:tcW w:w="560" w:type="dxa"/>
          </w:tcPr>
          <w:p w14:paraId="57CDBEF8" w14:textId="77777777" w:rsidR="00E34178" w:rsidRPr="0076221C" w:rsidRDefault="003D30E1" w:rsidP="0076221C">
            <w:r w:rsidRPr="0076221C">
              <w:t>5652</w:t>
            </w:r>
          </w:p>
        </w:tc>
        <w:tc>
          <w:tcPr>
            <w:tcW w:w="560" w:type="dxa"/>
          </w:tcPr>
          <w:p w14:paraId="0B2415B3" w14:textId="77777777" w:rsidR="00E34178" w:rsidRPr="0076221C" w:rsidRDefault="00E34178" w:rsidP="0076221C"/>
        </w:tc>
        <w:tc>
          <w:tcPr>
            <w:tcW w:w="3160" w:type="dxa"/>
          </w:tcPr>
          <w:p w14:paraId="02613332" w14:textId="77777777" w:rsidR="00E34178" w:rsidRPr="0076221C" w:rsidRDefault="003D30E1" w:rsidP="0076221C">
            <w:r w:rsidRPr="0076221C">
              <w:t>Statskog SF – renter og utbytte</w:t>
            </w:r>
          </w:p>
        </w:tc>
        <w:tc>
          <w:tcPr>
            <w:tcW w:w="1120" w:type="dxa"/>
          </w:tcPr>
          <w:p w14:paraId="65F5BD5C" w14:textId="77777777" w:rsidR="00E34178" w:rsidRPr="0076221C" w:rsidRDefault="00E34178" w:rsidP="0076221C"/>
        </w:tc>
        <w:tc>
          <w:tcPr>
            <w:tcW w:w="1120" w:type="dxa"/>
          </w:tcPr>
          <w:p w14:paraId="1F6E551B" w14:textId="77777777" w:rsidR="00E34178" w:rsidRPr="0076221C" w:rsidRDefault="00E34178" w:rsidP="0076221C"/>
        </w:tc>
        <w:tc>
          <w:tcPr>
            <w:tcW w:w="1120" w:type="dxa"/>
          </w:tcPr>
          <w:p w14:paraId="66C3BFC1" w14:textId="77777777" w:rsidR="00E34178" w:rsidRPr="0076221C" w:rsidRDefault="00E34178" w:rsidP="0076221C"/>
        </w:tc>
        <w:tc>
          <w:tcPr>
            <w:tcW w:w="1120" w:type="dxa"/>
          </w:tcPr>
          <w:p w14:paraId="7EA02BDF" w14:textId="77777777" w:rsidR="00E34178" w:rsidRPr="0076221C" w:rsidRDefault="00E34178" w:rsidP="0076221C"/>
        </w:tc>
        <w:tc>
          <w:tcPr>
            <w:tcW w:w="1120" w:type="dxa"/>
          </w:tcPr>
          <w:p w14:paraId="61C00544" w14:textId="77777777" w:rsidR="00E34178" w:rsidRPr="0076221C" w:rsidRDefault="00E34178" w:rsidP="0076221C"/>
        </w:tc>
      </w:tr>
      <w:tr w:rsidR="00E34178" w:rsidRPr="0076221C" w14:paraId="16A6F45C" w14:textId="77777777" w:rsidTr="002B0003">
        <w:trPr>
          <w:trHeight w:val="360"/>
        </w:trPr>
        <w:tc>
          <w:tcPr>
            <w:tcW w:w="560" w:type="dxa"/>
          </w:tcPr>
          <w:p w14:paraId="210BC026" w14:textId="77777777" w:rsidR="00E34178" w:rsidRPr="0076221C" w:rsidRDefault="00E34178" w:rsidP="0076221C"/>
        </w:tc>
        <w:tc>
          <w:tcPr>
            <w:tcW w:w="560" w:type="dxa"/>
          </w:tcPr>
          <w:p w14:paraId="5AD7232E" w14:textId="77777777" w:rsidR="00E34178" w:rsidRPr="0076221C" w:rsidRDefault="003D30E1" w:rsidP="0076221C">
            <w:r w:rsidRPr="0076221C">
              <w:t>85</w:t>
            </w:r>
          </w:p>
        </w:tc>
        <w:tc>
          <w:tcPr>
            <w:tcW w:w="3160" w:type="dxa"/>
          </w:tcPr>
          <w:p w14:paraId="0A6D9074" w14:textId="77777777" w:rsidR="00E34178" w:rsidRPr="0076221C" w:rsidRDefault="003D30E1" w:rsidP="0076221C">
            <w:r w:rsidRPr="0076221C">
              <w:t>Utbytte</w:t>
            </w:r>
          </w:p>
        </w:tc>
        <w:tc>
          <w:tcPr>
            <w:tcW w:w="1120" w:type="dxa"/>
          </w:tcPr>
          <w:p w14:paraId="284B6578" w14:textId="77777777" w:rsidR="00E34178" w:rsidRPr="0076221C" w:rsidRDefault="003D30E1" w:rsidP="0076221C">
            <w:r w:rsidRPr="0076221C">
              <w:t>9 000</w:t>
            </w:r>
          </w:p>
        </w:tc>
        <w:tc>
          <w:tcPr>
            <w:tcW w:w="1120" w:type="dxa"/>
          </w:tcPr>
          <w:p w14:paraId="6F807054" w14:textId="77777777" w:rsidR="00E34178" w:rsidRPr="0076221C" w:rsidRDefault="003D30E1" w:rsidP="0076221C">
            <w:r w:rsidRPr="0076221C">
              <w:t>61 700</w:t>
            </w:r>
          </w:p>
        </w:tc>
        <w:tc>
          <w:tcPr>
            <w:tcW w:w="1120" w:type="dxa"/>
          </w:tcPr>
          <w:p w14:paraId="2D622826" w14:textId="77777777" w:rsidR="00E34178" w:rsidRPr="0076221C" w:rsidRDefault="003D30E1" w:rsidP="0076221C">
            <w:r w:rsidRPr="0076221C">
              <w:t>-</w:t>
            </w:r>
          </w:p>
        </w:tc>
        <w:tc>
          <w:tcPr>
            <w:tcW w:w="1120" w:type="dxa"/>
          </w:tcPr>
          <w:p w14:paraId="29AB075B" w14:textId="77777777" w:rsidR="00E34178" w:rsidRPr="0076221C" w:rsidRDefault="003D30E1" w:rsidP="0076221C">
            <w:r w:rsidRPr="0076221C">
              <w:t>-</w:t>
            </w:r>
          </w:p>
        </w:tc>
        <w:tc>
          <w:tcPr>
            <w:tcW w:w="1120" w:type="dxa"/>
          </w:tcPr>
          <w:p w14:paraId="214607D3" w14:textId="77777777" w:rsidR="00E34178" w:rsidRPr="0076221C" w:rsidRDefault="003D30E1" w:rsidP="0076221C">
            <w:r w:rsidRPr="0076221C">
              <w:t>70 700</w:t>
            </w:r>
          </w:p>
        </w:tc>
      </w:tr>
      <w:tr w:rsidR="00E34178" w:rsidRPr="0076221C" w14:paraId="0B9ED401" w14:textId="77777777" w:rsidTr="002B0003">
        <w:trPr>
          <w:trHeight w:val="360"/>
        </w:trPr>
        <w:tc>
          <w:tcPr>
            <w:tcW w:w="560" w:type="dxa"/>
          </w:tcPr>
          <w:p w14:paraId="1DF92492" w14:textId="77777777" w:rsidR="00E34178" w:rsidRPr="0076221C" w:rsidRDefault="003D30E1" w:rsidP="0076221C">
            <w:r w:rsidRPr="0076221C">
              <w:t>5656</w:t>
            </w:r>
          </w:p>
        </w:tc>
        <w:tc>
          <w:tcPr>
            <w:tcW w:w="560" w:type="dxa"/>
          </w:tcPr>
          <w:p w14:paraId="79FCC2E3" w14:textId="77777777" w:rsidR="00E34178" w:rsidRPr="0076221C" w:rsidRDefault="00E34178" w:rsidP="0076221C"/>
        </w:tc>
        <w:tc>
          <w:tcPr>
            <w:tcW w:w="6520" w:type="dxa"/>
            <w:gridSpan w:val="4"/>
          </w:tcPr>
          <w:p w14:paraId="70CD741A" w14:textId="77777777" w:rsidR="00E34178" w:rsidRPr="0076221C" w:rsidRDefault="003D30E1" w:rsidP="0076221C">
            <w:r w:rsidRPr="0076221C">
              <w:t>Aksjer under Nærings- og fiskeridepartementets forvaltning</w:t>
            </w:r>
          </w:p>
        </w:tc>
        <w:tc>
          <w:tcPr>
            <w:tcW w:w="1120" w:type="dxa"/>
          </w:tcPr>
          <w:p w14:paraId="14EBEA2E" w14:textId="77777777" w:rsidR="00E34178" w:rsidRPr="0076221C" w:rsidRDefault="00E34178" w:rsidP="0076221C"/>
        </w:tc>
        <w:tc>
          <w:tcPr>
            <w:tcW w:w="1120" w:type="dxa"/>
          </w:tcPr>
          <w:p w14:paraId="3983AD5E" w14:textId="77777777" w:rsidR="00E34178" w:rsidRPr="0076221C" w:rsidRDefault="00E34178" w:rsidP="0076221C"/>
        </w:tc>
      </w:tr>
      <w:tr w:rsidR="00E34178" w:rsidRPr="0076221C" w14:paraId="6ED21A3E" w14:textId="77777777" w:rsidTr="002B0003">
        <w:trPr>
          <w:trHeight w:val="360"/>
        </w:trPr>
        <w:tc>
          <w:tcPr>
            <w:tcW w:w="560" w:type="dxa"/>
          </w:tcPr>
          <w:p w14:paraId="6737F092" w14:textId="77777777" w:rsidR="00E34178" w:rsidRPr="0076221C" w:rsidRDefault="00E34178" w:rsidP="0076221C"/>
        </w:tc>
        <w:tc>
          <w:tcPr>
            <w:tcW w:w="560" w:type="dxa"/>
          </w:tcPr>
          <w:p w14:paraId="6814F272" w14:textId="77777777" w:rsidR="00E34178" w:rsidRPr="0076221C" w:rsidRDefault="003D30E1" w:rsidP="0076221C">
            <w:r w:rsidRPr="0076221C">
              <w:t>85</w:t>
            </w:r>
          </w:p>
        </w:tc>
        <w:tc>
          <w:tcPr>
            <w:tcW w:w="3160" w:type="dxa"/>
          </w:tcPr>
          <w:p w14:paraId="06A5DE5A" w14:textId="77777777" w:rsidR="00E34178" w:rsidRPr="0076221C" w:rsidRDefault="003D30E1" w:rsidP="0076221C">
            <w:r w:rsidRPr="0076221C">
              <w:t>Utbytte</w:t>
            </w:r>
          </w:p>
        </w:tc>
        <w:tc>
          <w:tcPr>
            <w:tcW w:w="1120" w:type="dxa"/>
          </w:tcPr>
          <w:p w14:paraId="244FDB7E" w14:textId="77777777" w:rsidR="00E34178" w:rsidRPr="0076221C" w:rsidRDefault="003D30E1" w:rsidP="0076221C">
            <w:r w:rsidRPr="0076221C">
              <w:t>17 341 200</w:t>
            </w:r>
          </w:p>
        </w:tc>
        <w:tc>
          <w:tcPr>
            <w:tcW w:w="1120" w:type="dxa"/>
          </w:tcPr>
          <w:p w14:paraId="26A43E7A" w14:textId="77777777" w:rsidR="00E34178" w:rsidRPr="0076221C" w:rsidRDefault="003D30E1" w:rsidP="0076221C">
            <w:r w:rsidRPr="0076221C">
              <w:t>9 138 800</w:t>
            </w:r>
          </w:p>
        </w:tc>
        <w:tc>
          <w:tcPr>
            <w:tcW w:w="1120" w:type="dxa"/>
          </w:tcPr>
          <w:p w14:paraId="05FD8FA9" w14:textId="77777777" w:rsidR="00E34178" w:rsidRPr="0076221C" w:rsidRDefault="003D30E1" w:rsidP="0076221C">
            <w:r w:rsidRPr="0076221C">
              <w:t>-</w:t>
            </w:r>
          </w:p>
        </w:tc>
        <w:tc>
          <w:tcPr>
            <w:tcW w:w="1120" w:type="dxa"/>
          </w:tcPr>
          <w:p w14:paraId="6B7D08DB" w14:textId="77777777" w:rsidR="00E34178" w:rsidRPr="0076221C" w:rsidRDefault="003D30E1" w:rsidP="0076221C">
            <w:r w:rsidRPr="0076221C">
              <w:t>-</w:t>
            </w:r>
          </w:p>
        </w:tc>
        <w:tc>
          <w:tcPr>
            <w:tcW w:w="1120" w:type="dxa"/>
          </w:tcPr>
          <w:p w14:paraId="36C997D2" w14:textId="77777777" w:rsidR="00E34178" w:rsidRPr="0076221C" w:rsidRDefault="003D30E1" w:rsidP="0076221C">
            <w:r w:rsidRPr="0076221C">
              <w:t>26 480 000</w:t>
            </w:r>
          </w:p>
        </w:tc>
      </w:tr>
      <w:tr w:rsidR="00E34178" w:rsidRPr="0076221C" w14:paraId="017707D6" w14:textId="77777777" w:rsidTr="002B0003">
        <w:trPr>
          <w:trHeight w:val="360"/>
        </w:trPr>
        <w:tc>
          <w:tcPr>
            <w:tcW w:w="560" w:type="dxa"/>
          </w:tcPr>
          <w:p w14:paraId="0D45BD41" w14:textId="77777777" w:rsidR="00E34178" w:rsidRPr="0076221C" w:rsidRDefault="003D30E1" w:rsidP="0076221C">
            <w:r w:rsidRPr="0076221C">
              <w:t>5680</w:t>
            </w:r>
          </w:p>
        </w:tc>
        <w:tc>
          <w:tcPr>
            <w:tcW w:w="560" w:type="dxa"/>
          </w:tcPr>
          <w:p w14:paraId="477A1C7D" w14:textId="77777777" w:rsidR="00E34178" w:rsidRPr="0076221C" w:rsidRDefault="00E34178" w:rsidP="0076221C"/>
        </w:tc>
        <w:tc>
          <w:tcPr>
            <w:tcW w:w="3160" w:type="dxa"/>
          </w:tcPr>
          <w:p w14:paraId="32A3B1E4" w14:textId="77777777" w:rsidR="00E34178" w:rsidRPr="0076221C" w:rsidRDefault="003D30E1" w:rsidP="0076221C">
            <w:r w:rsidRPr="0076221C">
              <w:t>Statnett SF</w:t>
            </w:r>
          </w:p>
        </w:tc>
        <w:tc>
          <w:tcPr>
            <w:tcW w:w="1120" w:type="dxa"/>
          </w:tcPr>
          <w:p w14:paraId="4CEC406F" w14:textId="77777777" w:rsidR="00E34178" w:rsidRPr="0076221C" w:rsidRDefault="00E34178" w:rsidP="0076221C"/>
        </w:tc>
        <w:tc>
          <w:tcPr>
            <w:tcW w:w="1120" w:type="dxa"/>
          </w:tcPr>
          <w:p w14:paraId="1E70BC8A" w14:textId="77777777" w:rsidR="00E34178" w:rsidRPr="0076221C" w:rsidRDefault="00E34178" w:rsidP="0076221C"/>
        </w:tc>
        <w:tc>
          <w:tcPr>
            <w:tcW w:w="1120" w:type="dxa"/>
          </w:tcPr>
          <w:p w14:paraId="65FDC848" w14:textId="77777777" w:rsidR="00E34178" w:rsidRPr="0076221C" w:rsidRDefault="00E34178" w:rsidP="0076221C"/>
        </w:tc>
        <w:tc>
          <w:tcPr>
            <w:tcW w:w="1120" w:type="dxa"/>
          </w:tcPr>
          <w:p w14:paraId="53F95D4E" w14:textId="77777777" w:rsidR="00E34178" w:rsidRPr="0076221C" w:rsidRDefault="00E34178" w:rsidP="0076221C"/>
        </w:tc>
        <w:tc>
          <w:tcPr>
            <w:tcW w:w="1120" w:type="dxa"/>
          </w:tcPr>
          <w:p w14:paraId="207D4970" w14:textId="77777777" w:rsidR="00E34178" w:rsidRPr="0076221C" w:rsidRDefault="00E34178" w:rsidP="0076221C"/>
        </w:tc>
      </w:tr>
      <w:tr w:rsidR="00E34178" w:rsidRPr="0076221C" w14:paraId="5B09C420" w14:textId="77777777" w:rsidTr="002B0003">
        <w:trPr>
          <w:trHeight w:val="360"/>
        </w:trPr>
        <w:tc>
          <w:tcPr>
            <w:tcW w:w="560" w:type="dxa"/>
          </w:tcPr>
          <w:p w14:paraId="4E744E6B" w14:textId="77777777" w:rsidR="00E34178" w:rsidRPr="0076221C" w:rsidRDefault="00E34178" w:rsidP="0076221C"/>
        </w:tc>
        <w:tc>
          <w:tcPr>
            <w:tcW w:w="560" w:type="dxa"/>
          </w:tcPr>
          <w:p w14:paraId="5EF1491E" w14:textId="77777777" w:rsidR="00E34178" w:rsidRPr="0076221C" w:rsidRDefault="003D30E1" w:rsidP="0076221C">
            <w:r w:rsidRPr="0076221C">
              <w:t>85</w:t>
            </w:r>
          </w:p>
        </w:tc>
        <w:tc>
          <w:tcPr>
            <w:tcW w:w="3160" w:type="dxa"/>
          </w:tcPr>
          <w:p w14:paraId="698EFEEE" w14:textId="77777777" w:rsidR="00E34178" w:rsidRPr="0076221C" w:rsidRDefault="003D30E1" w:rsidP="0076221C">
            <w:r w:rsidRPr="0076221C">
              <w:t>Utbytte</w:t>
            </w:r>
          </w:p>
        </w:tc>
        <w:tc>
          <w:tcPr>
            <w:tcW w:w="1120" w:type="dxa"/>
          </w:tcPr>
          <w:p w14:paraId="2DD6D40B" w14:textId="77777777" w:rsidR="00E34178" w:rsidRPr="0076221C" w:rsidRDefault="003D30E1" w:rsidP="0076221C">
            <w:r w:rsidRPr="0076221C">
              <w:t>908 000</w:t>
            </w:r>
          </w:p>
        </w:tc>
        <w:tc>
          <w:tcPr>
            <w:tcW w:w="1120" w:type="dxa"/>
          </w:tcPr>
          <w:p w14:paraId="25916CD6" w14:textId="77777777" w:rsidR="00E34178" w:rsidRPr="0076221C" w:rsidRDefault="003D30E1" w:rsidP="0076221C">
            <w:r w:rsidRPr="0076221C">
              <w:t>131 000</w:t>
            </w:r>
          </w:p>
        </w:tc>
        <w:tc>
          <w:tcPr>
            <w:tcW w:w="1120" w:type="dxa"/>
          </w:tcPr>
          <w:p w14:paraId="5709021E" w14:textId="77777777" w:rsidR="00E34178" w:rsidRPr="0076221C" w:rsidRDefault="003D30E1" w:rsidP="0076221C">
            <w:r w:rsidRPr="0076221C">
              <w:t>-</w:t>
            </w:r>
          </w:p>
        </w:tc>
        <w:tc>
          <w:tcPr>
            <w:tcW w:w="1120" w:type="dxa"/>
          </w:tcPr>
          <w:p w14:paraId="0FA31178" w14:textId="77777777" w:rsidR="00E34178" w:rsidRPr="0076221C" w:rsidRDefault="003D30E1" w:rsidP="0076221C">
            <w:r w:rsidRPr="0076221C">
              <w:t>-</w:t>
            </w:r>
          </w:p>
        </w:tc>
        <w:tc>
          <w:tcPr>
            <w:tcW w:w="1120" w:type="dxa"/>
          </w:tcPr>
          <w:p w14:paraId="7DE1D087" w14:textId="77777777" w:rsidR="00E34178" w:rsidRPr="0076221C" w:rsidRDefault="003D30E1" w:rsidP="0076221C">
            <w:r w:rsidRPr="0076221C">
              <w:t>1 039 000</w:t>
            </w:r>
          </w:p>
        </w:tc>
      </w:tr>
      <w:tr w:rsidR="00E34178" w:rsidRPr="0076221C" w14:paraId="1E5E5C2F" w14:textId="77777777" w:rsidTr="002B0003">
        <w:trPr>
          <w:trHeight w:val="360"/>
        </w:trPr>
        <w:tc>
          <w:tcPr>
            <w:tcW w:w="560" w:type="dxa"/>
          </w:tcPr>
          <w:p w14:paraId="20B5EDD9" w14:textId="77777777" w:rsidR="00E34178" w:rsidRPr="0076221C" w:rsidRDefault="003D30E1" w:rsidP="0076221C">
            <w:r w:rsidRPr="0076221C">
              <w:t>5685</w:t>
            </w:r>
          </w:p>
        </w:tc>
        <w:tc>
          <w:tcPr>
            <w:tcW w:w="560" w:type="dxa"/>
          </w:tcPr>
          <w:p w14:paraId="7E7258B9" w14:textId="77777777" w:rsidR="00E34178" w:rsidRPr="0076221C" w:rsidRDefault="00E34178" w:rsidP="0076221C"/>
        </w:tc>
        <w:tc>
          <w:tcPr>
            <w:tcW w:w="3160" w:type="dxa"/>
          </w:tcPr>
          <w:p w14:paraId="03C2A892" w14:textId="77777777" w:rsidR="00E34178" w:rsidRPr="0076221C" w:rsidRDefault="003D30E1" w:rsidP="0076221C">
            <w:r w:rsidRPr="0076221C">
              <w:t xml:space="preserve">Aksjer i </w:t>
            </w:r>
            <w:proofErr w:type="spellStart"/>
            <w:r w:rsidRPr="0076221C">
              <w:t>Equinor</w:t>
            </w:r>
            <w:proofErr w:type="spellEnd"/>
            <w:r w:rsidRPr="0076221C">
              <w:t xml:space="preserve"> ASA</w:t>
            </w:r>
          </w:p>
        </w:tc>
        <w:tc>
          <w:tcPr>
            <w:tcW w:w="1120" w:type="dxa"/>
          </w:tcPr>
          <w:p w14:paraId="5DC9AA26" w14:textId="77777777" w:rsidR="00E34178" w:rsidRPr="0076221C" w:rsidRDefault="00E34178" w:rsidP="0076221C"/>
        </w:tc>
        <w:tc>
          <w:tcPr>
            <w:tcW w:w="1120" w:type="dxa"/>
          </w:tcPr>
          <w:p w14:paraId="1C916E17" w14:textId="77777777" w:rsidR="00E34178" w:rsidRPr="0076221C" w:rsidRDefault="00E34178" w:rsidP="0076221C"/>
        </w:tc>
        <w:tc>
          <w:tcPr>
            <w:tcW w:w="1120" w:type="dxa"/>
          </w:tcPr>
          <w:p w14:paraId="12392C9E" w14:textId="77777777" w:rsidR="00E34178" w:rsidRPr="0076221C" w:rsidRDefault="00E34178" w:rsidP="0076221C"/>
        </w:tc>
        <w:tc>
          <w:tcPr>
            <w:tcW w:w="1120" w:type="dxa"/>
          </w:tcPr>
          <w:p w14:paraId="36716F15" w14:textId="77777777" w:rsidR="00E34178" w:rsidRPr="0076221C" w:rsidRDefault="00E34178" w:rsidP="0076221C"/>
        </w:tc>
        <w:tc>
          <w:tcPr>
            <w:tcW w:w="1120" w:type="dxa"/>
          </w:tcPr>
          <w:p w14:paraId="38BF4F9F" w14:textId="77777777" w:rsidR="00E34178" w:rsidRPr="0076221C" w:rsidRDefault="00E34178" w:rsidP="0076221C"/>
        </w:tc>
      </w:tr>
      <w:tr w:rsidR="00E34178" w:rsidRPr="0076221C" w14:paraId="2C04CFD3" w14:textId="77777777" w:rsidTr="002B0003">
        <w:trPr>
          <w:trHeight w:val="360"/>
        </w:trPr>
        <w:tc>
          <w:tcPr>
            <w:tcW w:w="560" w:type="dxa"/>
          </w:tcPr>
          <w:p w14:paraId="25032D40" w14:textId="77777777" w:rsidR="00E34178" w:rsidRPr="0076221C" w:rsidRDefault="00E34178" w:rsidP="0076221C"/>
        </w:tc>
        <w:tc>
          <w:tcPr>
            <w:tcW w:w="560" w:type="dxa"/>
          </w:tcPr>
          <w:p w14:paraId="05EBB03E" w14:textId="77777777" w:rsidR="00E34178" w:rsidRPr="0076221C" w:rsidRDefault="003D30E1" w:rsidP="0076221C">
            <w:r w:rsidRPr="0076221C">
              <w:t>85</w:t>
            </w:r>
          </w:p>
        </w:tc>
        <w:tc>
          <w:tcPr>
            <w:tcW w:w="3160" w:type="dxa"/>
          </w:tcPr>
          <w:p w14:paraId="3DD4F2A5" w14:textId="77777777" w:rsidR="00E34178" w:rsidRPr="0076221C" w:rsidRDefault="003D30E1" w:rsidP="0076221C">
            <w:r w:rsidRPr="0076221C">
              <w:t>Utbytte</w:t>
            </w:r>
          </w:p>
        </w:tc>
        <w:tc>
          <w:tcPr>
            <w:tcW w:w="1120" w:type="dxa"/>
          </w:tcPr>
          <w:p w14:paraId="2D6D7FA8" w14:textId="77777777" w:rsidR="00E34178" w:rsidRPr="0076221C" w:rsidRDefault="003D30E1" w:rsidP="0076221C">
            <w:r w:rsidRPr="0076221C">
              <w:t>7 500 000</w:t>
            </w:r>
          </w:p>
        </w:tc>
        <w:tc>
          <w:tcPr>
            <w:tcW w:w="1120" w:type="dxa"/>
          </w:tcPr>
          <w:p w14:paraId="5CC71018" w14:textId="77777777" w:rsidR="00E34178" w:rsidRPr="0076221C" w:rsidRDefault="003D30E1" w:rsidP="0076221C">
            <w:r w:rsidRPr="0076221C">
              <w:t>2 900 000</w:t>
            </w:r>
          </w:p>
        </w:tc>
        <w:tc>
          <w:tcPr>
            <w:tcW w:w="1120" w:type="dxa"/>
          </w:tcPr>
          <w:p w14:paraId="5BC14E2C" w14:textId="77777777" w:rsidR="00E34178" w:rsidRPr="0076221C" w:rsidRDefault="003D30E1" w:rsidP="0076221C">
            <w:r w:rsidRPr="0076221C">
              <w:t>-</w:t>
            </w:r>
          </w:p>
        </w:tc>
        <w:tc>
          <w:tcPr>
            <w:tcW w:w="1120" w:type="dxa"/>
          </w:tcPr>
          <w:p w14:paraId="21E0C594" w14:textId="77777777" w:rsidR="00E34178" w:rsidRPr="0076221C" w:rsidRDefault="003D30E1" w:rsidP="0076221C">
            <w:r w:rsidRPr="0076221C">
              <w:t>-</w:t>
            </w:r>
          </w:p>
        </w:tc>
        <w:tc>
          <w:tcPr>
            <w:tcW w:w="1120" w:type="dxa"/>
          </w:tcPr>
          <w:p w14:paraId="47087F34" w14:textId="77777777" w:rsidR="00E34178" w:rsidRPr="0076221C" w:rsidRDefault="003D30E1" w:rsidP="0076221C">
            <w:r w:rsidRPr="0076221C">
              <w:t>10 400 000</w:t>
            </w:r>
          </w:p>
        </w:tc>
      </w:tr>
      <w:tr w:rsidR="00E34178" w:rsidRPr="0076221C" w14:paraId="6B143870" w14:textId="77777777" w:rsidTr="002B0003">
        <w:trPr>
          <w:trHeight w:val="360"/>
        </w:trPr>
        <w:tc>
          <w:tcPr>
            <w:tcW w:w="4280" w:type="dxa"/>
            <w:gridSpan w:val="3"/>
          </w:tcPr>
          <w:p w14:paraId="4FA594A3" w14:textId="77777777" w:rsidR="00E34178" w:rsidRPr="0076221C" w:rsidRDefault="003D30E1" w:rsidP="0076221C">
            <w:r w:rsidRPr="0076221C">
              <w:t>Sum endringer Renter og utbytte mv.</w:t>
            </w:r>
          </w:p>
        </w:tc>
        <w:tc>
          <w:tcPr>
            <w:tcW w:w="1120" w:type="dxa"/>
          </w:tcPr>
          <w:p w14:paraId="1E4419E4" w14:textId="77777777" w:rsidR="00E34178" w:rsidRPr="0076221C" w:rsidRDefault="00E34178" w:rsidP="0076221C"/>
        </w:tc>
        <w:tc>
          <w:tcPr>
            <w:tcW w:w="1120" w:type="dxa"/>
          </w:tcPr>
          <w:p w14:paraId="35A21027" w14:textId="77777777" w:rsidR="00E34178" w:rsidRPr="0076221C" w:rsidRDefault="003D30E1" w:rsidP="0076221C">
            <w:r w:rsidRPr="0076221C">
              <w:t>12 693 462</w:t>
            </w:r>
          </w:p>
        </w:tc>
        <w:tc>
          <w:tcPr>
            <w:tcW w:w="1120" w:type="dxa"/>
          </w:tcPr>
          <w:p w14:paraId="25527738" w14:textId="77777777" w:rsidR="00E34178" w:rsidRPr="0076221C" w:rsidRDefault="003D30E1" w:rsidP="0076221C">
            <w:r w:rsidRPr="0076221C">
              <w:t>-</w:t>
            </w:r>
          </w:p>
        </w:tc>
        <w:tc>
          <w:tcPr>
            <w:tcW w:w="1120" w:type="dxa"/>
          </w:tcPr>
          <w:p w14:paraId="67B46B05" w14:textId="77777777" w:rsidR="00E34178" w:rsidRPr="0076221C" w:rsidRDefault="003D30E1" w:rsidP="0076221C">
            <w:r w:rsidRPr="0076221C">
              <w:t>127 500</w:t>
            </w:r>
          </w:p>
        </w:tc>
        <w:tc>
          <w:tcPr>
            <w:tcW w:w="1120" w:type="dxa"/>
          </w:tcPr>
          <w:p w14:paraId="0F7A8A31" w14:textId="77777777" w:rsidR="00E34178" w:rsidRPr="0076221C" w:rsidRDefault="00E34178" w:rsidP="0076221C"/>
        </w:tc>
      </w:tr>
      <w:tr w:rsidR="00E34178" w:rsidRPr="0076221C" w14:paraId="24C78462" w14:textId="77777777" w:rsidTr="002B0003">
        <w:trPr>
          <w:trHeight w:val="360"/>
        </w:trPr>
        <w:tc>
          <w:tcPr>
            <w:tcW w:w="560" w:type="dxa"/>
          </w:tcPr>
          <w:p w14:paraId="01C61B33" w14:textId="77777777" w:rsidR="00E34178" w:rsidRPr="0076221C" w:rsidRDefault="003D30E1" w:rsidP="0076221C">
            <w:r w:rsidRPr="0076221C">
              <w:t>5700</w:t>
            </w:r>
          </w:p>
        </w:tc>
        <w:tc>
          <w:tcPr>
            <w:tcW w:w="560" w:type="dxa"/>
          </w:tcPr>
          <w:p w14:paraId="280E2668" w14:textId="77777777" w:rsidR="00E34178" w:rsidRPr="0076221C" w:rsidRDefault="00E34178" w:rsidP="0076221C"/>
        </w:tc>
        <w:tc>
          <w:tcPr>
            <w:tcW w:w="3160" w:type="dxa"/>
          </w:tcPr>
          <w:p w14:paraId="41E42413" w14:textId="77777777" w:rsidR="00E34178" w:rsidRPr="0076221C" w:rsidRDefault="003D30E1" w:rsidP="0076221C">
            <w:r w:rsidRPr="0076221C">
              <w:t>Folketrygdens inntekter</w:t>
            </w:r>
          </w:p>
        </w:tc>
        <w:tc>
          <w:tcPr>
            <w:tcW w:w="1120" w:type="dxa"/>
          </w:tcPr>
          <w:p w14:paraId="6848B189" w14:textId="77777777" w:rsidR="00E34178" w:rsidRPr="0076221C" w:rsidRDefault="00E34178" w:rsidP="0076221C"/>
        </w:tc>
        <w:tc>
          <w:tcPr>
            <w:tcW w:w="1120" w:type="dxa"/>
          </w:tcPr>
          <w:p w14:paraId="47CFBD4B" w14:textId="77777777" w:rsidR="00E34178" w:rsidRPr="0076221C" w:rsidRDefault="00E34178" w:rsidP="0076221C"/>
        </w:tc>
        <w:tc>
          <w:tcPr>
            <w:tcW w:w="1120" w:type="dxa"/>
          </w:tcPr>
          <w:p w14:paraId="079DCF00" w14:textId="77777777" w:rsidR="00E34178" w:rsidRPr="0076221C" w:rsidRDefault="00E34178" w:rsidP="0076221C"/>
        </w:tc>
        <w:tc>
          <w:tcPr>
            <w:tcW w:w="1120" w:type="dxa"/>
          </w:tcPr>
          <w:p w14:paraId="4C1AE3EE" w14:textId="77777777" w:rsidR="00E34178" w:rsidRPr="0076221C" w:rsidRDefault="00E34178" w:rsidP="0076221C"/>
        </w:tc>
        <w:tc>
          <w:tcPr>
            <w:tcW w:w="1120" w:type="dxa"/>
          </w:tcPr>
          <w:p w14:paraId="3EA6EC64" w14:textId="77777777" w:rsidR="00E34178" w:rsidRPr="0076221C" w:rsidRDefault="00E34178" w:rsidP="0076221C"/>
        </w:tc>
      </w:tr>
      <w:tr w:rsidR="00E34178" w:rsidRPr="0076221C" w14:paraId="57784445" w14:textId="77777777" w:rsidTr="002B0003">
        <w:trPr>
          <w:trHeight w:val="360"/>
        </w:trPr>
        <w:tc>
          <w:tcPr>
            <w:tcW w:w="560" w:type="dxa"/>
          </w:tcPr>
          <w:p w14:paraId="152E6518" w14:textId="77777777" w:rsidR="00E34178" w:rsidRPr="0076221C" w:rsidRDefault="00E34178" w:rsidP="0076221C"/>
        </w:tc>
        <w:tc>
          <w:tcPr>
            <w:tcW w:w="560" w:type="dxa"/>
          </w:tcPr>
          <w:p w14:paraId="2FE8F3C1" w14:textId="77777777" w:rsidR="00E34178" w:rsidRPr="0076221C" w:rsidRDefault="003D30E1" w:rsidP="0076221C">
            <w:r w:rsidRPr="0076221C">
              <w:t>71</w:t>
            </w:r>
          </w:p>
        </w:tc>
        <w:tc>
          <w:tcPr>
            <w:tcW w:w="3160" w:type="dxa"/>
          </w:tcPr>
          <w:p w14:paraId="16DC0922" w14:textId="77777777" w:rsidR="00E34178" w:rsidRPr="0076221C" w:rsidRDefault="003D30E1" w:rsidP="0076221C">
            <w:r w:rsidRPr="0076221C">
              <w:t>Trygdeavgift</w:t>
            </w:r>
          </w:p>
        </w:tc>
        <w:tc>
          <w:tcPr>
            <w:tcW w:w="1120" w:type="dxa"/>
          </w:tcPr>
          <w:p w14:paraId="125724E9" w14:textId="77777777" w:rsidR="00E34178" w:rsidRPr="0076221C" w:rsidRDefault="003D30E1" w:rsidP="0076221C">
            <w:r w:rsidRPr="0076221C">
              <w:t>155 130 000</w:t>
            </w:r>
          </w:p>
        </w:tc>
        <w:tc>
          <w:tcPr>
            <w:tcW w:w="1120" w:type="dxa"/>
          </w:tcPr>
          <w:p w14:paraId="342FC407" w14:textId="77777777" w:rsidR="00E34178" w:rsidRPr="0076221C" w:rsidRDefault="003D30E1" w:rsidP="0076221C">
            <w:r w:rsidRPr="0076221C">
              <w:t>-28 000</w:t>
            </w:r>
          </w:p>
        </w:tc>
        <w:tc>
          <w:tcPr>
            <w:tcW w:w="1120" w:type="dxa"/>
          </w:tcPr>
          <w:p w14:paraId="27802207" w14:textId="77777777" w:rsidR="00E34178" w:rsidRPr="0076221C" w:rsidRDefault="003D30E1" w:rsidP="0076221C">
            <w:r w:rsidRPr="0076221C">
              <w:t>-</w:t>
            </w:r>
          </w:p>
        </w:tc>
        <w:tc>
          <w:tcPr>
            <w:tcW w:w="1120" w:type="dxa"/>
          </w:tcPr>
          <w:p w14:paraId="79A62614" w14:textId="77777777" w:rsidR="00E34178" w:rsidRPr="0076221C" w:rsidRDefault="003D30E1" w:rsidP="0076221C">
            <w:r w:rsidRPr="0076221C">
              <w:t>5 398 000</w:t>
            </w:r>
          </w:p>
        </w:tc>
        <w:tc>
          <w:tcPr>
            <w:tcW w:w="1120" w:type="dxa"/>
          </w:tcPr>
          <w:p w14:paraId="760FCEAA" w14:textId="77777777" w:rsidR="00E34178" w:rsidRPr="0076221C" w:rsidRDefault="003D30E1" w:rsidP="0076221C">
            <w:r w:rsidRPr="0076221C">
              <w:t>160 500 000</w:t>
            </w:r>
          </w:p>
        </w:tc>
      </w:tr>
      <w:tr w:rsidR="00E34178" w:rsidRPr="0076221C" w14:paraId="43220BA1" w14:textId="77777777" w:rsidTr="002B0003">
        <w:trPr>
          <w:trHeight w:val="360"/>
        </w:trPr>
        <w:tc>
          <w:tcPr>
            <w:tcW w:w="560" w:type="dxa"/>
          </w:tcPr>
          <w:p w14:paraId="3BDFF64A" w14:textId="77777777" w:rsidR="00E34178" w:rsidRPr="0076221C" w:rsidRDefault="00E34178" w:rsidP="0076221C"/>
        </w:tc>
        <w:tc>
          <w:tcPr>
            <w:tcW w:w="560" w:type="dxa"/>
          </w:tcPr>
          <w:p w14:paraId="19F84BF4" w14:textId="77777777" w:rsidR="00E34178" w:rsidRPr="0076221C" w:rsidRDefault="003D30E1" w:rsidP="0076221C">
            <w:r w:rsidRPr="0076221C">
              <w:t>72</w:t>
            </w:r>
          </w:p>
        </w:tc>
        <w:tc>
          <w:tcPr>
            <w:tcW w:w="3160" w:type="dxa"/>
          </w:tcPr>
          <w:p w14:paraId="658685A9" w14:textId="77777777" w:rsidR="00E34178" w:rsidRPr="0076221C" w:rsidRDefault="003D30E1" w:rsidP="0076221C">
            <w:r w:rsidRPr="0076221C">
              <w:t>Arbeidsgiveravgift</w:t>
            </w:r>
          </w:p>
        </w:tc>
        <w:tc>
          <w:tcPr>
            <w:tcW w:w="1120" w:type="dxa"/>
          </w:tcPr>
          <w:p w14:paraId="74C2A32C" w14:textId="77777777" w:rsidR="00E34178" w:rsidRPr="0076221C" w:rsidRDefault="003D30E1" w:rsidP="0076221C">
            <w:r w:rsidRPr="0076221C">
              <w:t>203 390 000</w:t>
            </w:r>
          </w:p>
        </w:tc>
        <w:tc>
          <w:tcPr>
            <w:tcW w:w="1120" w:type="dxa"/>
          </w:tcPr>
          <w:p w14:paraId="69FAB5B5" w14:textId="77777777" w:rsidR="00E34178" w:rsidRPr="0076221C" w:rsidRDefault="003D30E1" w:rsidP="0076221C">
            <w:r w:rsidRPr="0076221C">
              <w:t>-490 000</w:t>
            </w:r>
          </w:p>
        </w:tc>
        <w:tc>
          <w:tcPr>
            <w:tcW w:w="1120" w:type="dxa"/>
          </w:tcPr>
          <w:p w14:paraId="5219E227" w14:textId="77777777" w:rsidR="00E34178" w:rsidRPr="0076221C" w:rsidRDefault="003D30E1" w:rsidP="0076221C">
            <w:r w:rsidRPr="0076221C">
              <w:t>-</w:t>
            </w:r>
          </w:p>
        </w:tc>
        <w:tc>
          <w:tcPr>
            <w:tcW w:w="1120" w:type="dxa"/>
          </w:tcPr>
          <w:p w14:paraId="4605E69B" w14:textId="77777777" w:rsidR="00E34178" w:rsidRPr="0076221C" w:rsidRDefault="003D30E1" w:rsidP="0076221C">
            <w:r w:rsidRPr="0076221C">
              <w:t>2 250 000</w:t>
            </w:r>
          </w:p>
        </w:tc>
        <w:tc>
          <w:tcPr>
            <w:tcW w:w="1120" w:type="dxa"/>
          </w:tcPr>
          <w:p w14:paraId="6B6CAC7C" w14:textId="77777777" w:rsidR="00E34178" w:rsidRPr="0076221C" w:rsidRDefault="003D30E1" w:rsidP="0076221C">
            <w:r w:rsidRPr="0076221C">
              <w:t>205 150 000</w:t>
            </w:r>
          </w:p>
        </w:tc>
      </w:tr>
      <w:tr w:rsidR="00E34178" w:rsidRPr="0076221C" w14:paraId="43C40709" w14:textId="77777777" w:rsidTr="002B0003">
        <w:trPr>
          <w:trHeight w:val="360"/>
        </w:trPr>
        <w:tc>
          <w:tcPr>
            <w:tcW w:w="560" w:type="dxa"/>
          </w:tcPr>
          <w:p w14:paraId="0C24FFA0" w14:textId="77777777" w:rsidR="00E34178" w:rsidRPr="0076221C" w:rsidRDefault="003D30E1" w:rsidP="0076221C">
            <w:r w:rsidRPr="0076221C">
              <w:t>5701</w:t>
            </w:r>
          </w:p>
        </w:tc>
        <w:tc>
          <w:tcPr>
            <w:tcW w:w="560" w:type="dxa"/>
          </w:tcPr>
          <w:p w14:paraId="026F5254" w14:textId="77777777" w:rsidR="00E34178" w:rsidRPr="0076221C" w:rsidRDefault="00E34178" w:rsidP="0076221C"/>
        </w:tc>
        <w:tc>
          <w:tcPr>
            <w:tcW w:w="3160" w:type="dxa"/>
          </w:tcPr>
          <w:p w14:paraId="03B612A6" w14:textId="77777777" w:rsidR="00E34178" w:rsidRPr="0076221C" w:rsidRDefault="003D30E1" w:rsidP="0076221C">
            <w:r w:rsidRPr="0076221C">
              <w:t>Diverse inntekter</w:t>
            </w:r>
          </w:p>
        </w:tc>
        <w:tc>
          <w:tcPr>
            <w:tcW w:w="1120" w:type="dxa"/>
          </w:tcPr>
          <w:p w14:paraId="7AF60B46" w14:textId="77777777" w:rsidR="00E34178" w:rsidRPr="0076221C" w:rsidRDefault="00E34178" w:rsidP="0076221C"/>
        </w:tc>
        <w:tc>
          <w:tcPr>
            <w:tcW w:w="1120" w:type="dxa"/>
          </w:tcPr>
          <w:p w14:paraId="4C1B6A44" w14:textId="77777777" w:rsidR="00E34178" w:rsidRPr="0076221C" w:rsidRDefault="00E34178" w:rsidP="0076221C"/>
        </w:tc>
        <w:tc>
          <w:tcPr>
            <w:tcW w:w="1120" w:type="dxa"/>
          </w:tcPr>
          <w:p w14:paraId="52C88858" w14:textId="77777777" w:rsidR="00E34178" w:rsidRPr="0076221C" w:rsidRDefault="00E34178" w:rsidP="0076221C"/>
        </w:tc>
        <w:tc>
          <w:tcPr>
            <w:tcW w:w="1120" w:type="dxa"/>
          </w:tcPr>
          <w:p w14:paraId="72238968" w14:textId="77777777" w:rsidR="00E34178" w:rsidRPr="0076221C" w:rsidRDefault="00E34178" w:rsidP="0076221C"/>
        </w:tc>
        <w:tc>
          <w:tcPr>
            <w:tcW w:w="1120" w:type="dxa"/>
          </w:tcPr>
          <w:p w14:paraId="585B5B22" w14:textId="77777777" w:rsidR="00E34178" w:rsidRPr="0076221C" w:rsidRDefault="00E34178" w:rsidP="0076221C"/>
        </w:tc>
      </w:tr>
      <w:tr w:rsidR="00E34178" w:rsidRPr="0076221C" w14:paraId="6D5B4EAE" w14:textId="77777777" w:rsidTr="002B0003">
        <w:trPr>
          <w:trHeight w:val="360"/>
        </w:trPr>
        <w:tc>
          <w:tcPr>
            <w:tcW w:w="560" w:type="dxa"/>
          </w:tcPr>
          <w:p w14:paraId="524EBC62" w14:textId="77777777" w:rsidR="00E34178" w:rsidRPr="0076221C" w:rsidRDefault="00E34178" w:rsidP="0076221C"/>
        </w:tc>
        <w:tc>
          <w:tcPr>
            <w:tcW w:w="560" w:type="dxa"/>
          </w:tcPr>
          <w:p w14:paraId="319DECD2" w14:textId="77777777" w:rsidR="00E34178" w:rsidRPr="0076221C" w:rsidRDefault="003D30E1" w:rsidP="0076221C">
            <w:r w:rsidRPr="0076221C">
              <w:t>71</w:t>
            </w:r>
          </w:p>
        </w:tc>
        <w:tc>
          <w:tcPr>
            <w:tcW w:w="3160" w:type="dxa"/>
          </w:tcPr>
          <w:p w14:paraId="1292F960" w14:textId="77777777" w:rsidR="00E34178" w:rsidRPr="0076221C" w:rsidRDefault="003D30E1" w:rsidP="0076221C">
            <w:r w:rsidRPr="0076221C">
              <w:t>Refusjon ved yrkesskade</w:t>
            </w:r>
          </w:p>
        </w:tc>
        <w:tc>
          <w:tcPr>
            <w:tcW w:w="1120" w:type="dxa"/>
          </w:tcPr>
          <w:p w14:paraId="2B759D7C" w14:textId="77777777" w:rsidR="00E34178" w:rsidRPr="0076221C" w:rsidRDefault="003D30E1" w:rsidP="0076221C">
            <w:r w:rsidRPr="0076221C">
              <w:t>879 750</w:t>
            </w:r>
          </w:p>
        </w:tc>
        <w:tc>
          <w:tcPr>
            <w:tcW w:w="1120" w:type="dxa"/>
          </w:tcPr>
          <w:p w14:paraId="5A276E12" w14:textId="77777777" w:rsidR="00E34178" w:rsidRPr="0076221C" w:rsidRDefault="003D30E1" w:rsidP="0076221C">
            <w:r w:rsidRPr="0076221C">
              <w:t>-163 334</w:t>
            </w:r>
          </w:p>
        </w:tc>
        <w:tc>
          <w:tcPr>
            <w:tcW w:w="1120" w:type="dxa"/>
          </w:tcPr>
          <w:p w14:paraId="35B68214" w14:textId="77777777" w:rsidR="00E34178" w:rsidRPr="0076221C" w:rsidRDefault="003D30E1" w:rsidP="0076221C">
            <w:r w:rsidRPr="0076221C">
              <w:t>-</w:t>
            </w:r>
          </w:p>
        </w:tc>
        <w:tc>
          <w:tcPr>
            <w:tcW w:w="1120" w:type="dxa"/>
          </w:tcPr>
          <w:p w14:paraId="35A9156E" w14:textId="77777777" w:rsidR="00E34178" w:rsidRPr="0076221C" w:rsidRDefault="003D30E1" w:rsidP="0076221C">
            <w:r w:rsidRPr="0076221C">
              <w:t>-</w:t>
            </w:r>
          </w:p>
        </w:tc>
        <w:tc>
          <w:tcPr>
            <w:tcW w:w="1120" w:type="dxa"/>
          </w:tcPr>
          <w:p w14:paraId="32A7E079" w14:textId="77777777" w:rsidR="00E34178" w:rsidRPr="0076221C" w:rsidRDefault="003D30E1" w:rsidP="0076221C">
            <w:r w:rsidRPr="0076221C">
              <w:t>716 416</w:t>
            </w:r>
          </w:p>
        </w:tc>
      </w:tr>
      <w:tr w:rsidR="00E34178" w:rsidRPr="0076221C" w14:paraId="50CE2D03" w14:textId="77777777" w:rsidTr="002B0003">
        <w:trPr>
          <w:trHeight w:val="360"/>
        </w:trPr>
        <w:tc>
          <w:tcPr>
            <w:tcW w:w="560" w:type="dxa"/>
          </w:tcPr>
          <w:p w14:paraId="62E66969" w14:textId="77777777" w:rsidR="00E34178" w:rsidRPr="0076221C" w:rsidRDefault="00E34178" w:rsidP="0076221C"/>
        </w:tc>
        <w:tc>
          <w:tcPr>
            <w:tcW w:w="560" w:type="dxa"/>
          </w:tcPr>
          <w:p w14:paraId="3C66D941" w14:textId="77777777" w:rsidR="00E34178" w:rsidRPr="0076221C" w:rsidRDefault="003D30E1" w:rsidP="0076221C">
            <w:r w:rsidRPr="0076221C">
              <w:t>86</w:t>
            </w:r>
          </w:p>
        </w:tc>
        <w:tc>
          <w:tcPr>
            <w:tcW w:w="3160" w:type="dxa"/>
          </w:tcPr>
          <w:p w14:paraId="50A972F8" w14:textId="77777777" w:rsidR="00E34178" w:rsidRPr="0076221C" w:rsidRDefault="003D30E1" w:rsidP="0076221C">
            <w:r w:rsidRPr="0076221C">
              <w:t>Innkreving feilutbetalinger</w:t>
            </w:r>
          </w:p>
        </w:tc>
        <w:tc>
          <w:tcPr>
            <w:tcW w:w="1120" w:type="dxa"/>
          </w:tcPr>
          <w:p w14:paraId="0FAC8490" w14:textId="77777777" w:rsidR="00E34178" w:rsidRPr="0076221C" w:rsidRDefault="003D30E1" w:rsidP="0076221C">
            <w:r w:rsidRPr="0076221C">
              <w:t>1 327 000</w:t>
            </w:r>
          </w:p>
        </w:tc>
        <w:tc>
          <w:tcPr>
            <w:tcW w:w="1120" w:type="dxa"/>
          </w:tcPr>
          <w:p w14:paraId="68665470" w14:textId="77777777" w:rsidR="00E34178" w:rsidRPr="0076221C" w:rsidRDefault="003D30E1" w:rsidP="0076221C">
            <w:r w:rsidRPr="0076221C">
              <w:t>153 000</w:t>
            </w:r>
          </w:p>
        </w:tc>
        <w:tc>
          <w:tcPr>
            <w:tcW w:w="1120" w:type="dxa"/>
          </w:tcPr>
          <w:p w14:paraId="38C23B82" w14:textId="77777777" w:rsidR="00E34178" w:rsidRPr="0076221C" w:rsidRDefault="003D30E1" w:rsidP="0076221C">
            <w:r w:rsidRPr="0076221C">
              <w:t>-</w:t>
            </w:r>
          </w:p>
        </w:tc>
        <w:tc>
          <w:tcPr>
            <w:tcW w:w="1120" w:type="dxa"/>
          </w:tcPr>
          <w:p w14:paraId="0E71B682" w14:textId="77777777" w:rsidR="00E34178" w:rsidRPr="0076221C" w:rsidRDefault="003D30E1" w:rsidP="0076221C">
            <w:r w:rsidRPr="0076221C">
              <w:t>-</w:t>
            </w:r>
          </w:p>
        </w:tc>
        <w:tc>
          <w:tcPr>
            <w:tcW w:w="1120" w:type="dxa"/>
          </w:tcPr>
          <w:p w14:paraId="3B734942" w14:textId="77777777" w:rsidR="00E34178" w:rsidRPr="0076221C" w:rsidRDefault="003D30E1" w:rsidP="0076221C">
            <w:r w:rsidRPr="0076221C">
              <w:t>1 480 000</w:t>
            </w:r>
          </w:p>
        </w:tc>
      </w:tr>
      <w:tr w:rsidR="00E34178" w:rsidRPr="0076221C" w14:paraId="5C62ACC4" w14:textId="77777777" w:rsidTr="002B0003">
        <w:trPr>
          <w:trHeight w:val="360"/>
        </w:trPr>
        <w:tc>
          <w:tcPr>
            <w:tcW w:w="560" w:type="dxa"/>
          </w:tcPr>
          <w:p w14:paraId="10A1A33C" w14:textId="77777777" w:rsidR="00E34178" w:rsidRPr="0076221C" w:rsidRDefault="00E34178" w:rsidP="0076221C"/>
        </w:tc>
        <w:tc>
          <w:tcPr>
            <w:tcW w:w="560" w:type="dxa"/>
          </w:tcPr>
          <w:p w14:paraId="23FFF1CA" w14:textId="77777777" w:rsidR="00E34178" w:rsidRPr="0076221C" w:rsidRDefault="003D30E1" w:rsidP="0076221C">
            <w:r w:rsidRPr="0076221C">
              <w:t>87</w:t>
            </w:r>
          </w:p>
        </w:tc>
        <w:tc>
          <w:tcPr>
            <w:tcW w:w="3160" w:type="dxa"/>
          </w:tcPr>
          <w:p w14:paraId="2CEBA6AE" w14:textId="77777777" w:rsidR="00E34178" w:rsidRPr="0076221C" w:rsidRDefault="003D30E1" w:rsidP="0076221C">
            <w:r w:rsidRPr="0076221C">
              <w:t>Diverse inntekter</w:t>
            </w:r>
          </w:p>
        </w:tc>
        <w:tc>
          <w:tcPr>
            <w:tcW w:w="1120" w:type="dxa"/>
          </w:tcPr>
          <w:p w14:paraId="676621F2" w14:textId="77777777" w:rsidR="00E34178" w:rsidRPr="0076221C" w:rsidRDefault="003D30E1" w:rsidP="0076221C">
            <w:r w:rsidRPr="0076221C">
              <w:t>18 150</w:t>
            </w:r>
          </w:p>
        </w:tc>
        <w:tc>
          <w:tcPr>
            <w:tcW w:w="1120" w:type="dxa"/>
          </w:tcPr>
          <w:p w14:paraId="54313EB8" w14:textId="77777777" w:rsidR="00E34178" w:rsidRPr="0076221C" w:rsidRDefault="003D30E1" w:rsidP="0076221C">
            <w:r w:rsidRPr="0076221C">
              <w:t>4 300</w:t>
            </w:r>
          </w:p>
        </w:tc>
        <w:tc>
          <w:tcPr>
            <w:tcW w:w="1120" w:type="dxa"/>
          </w:tcPr>
          <w:p w14:paraId="003FF1B7" w14:textId="77777777" w:rsidR="00E34178" w:rsidRPr="0076221C" w:rsidRDefault="003D30E1" w:rsidP="0076221C">
            <w:r w:rsidRPr="0076221C">
              <w:t>-</w:t>
            </w:r>
          </w:p>
        </w:tc>
        <w:tc>
          <w:tcPr>
            <w:tcW w:w="1120" w:type="dxa"/>
          </w:tcPr>
          <w:p w14:paraId="302896EE" w14:textId="77777777" w:rsidR="00E34178" w:rsidRPr="0076221C" w:rsidRDefault="003D30E1" w:rsidP="0076221C">
            <w:r w:rsidRPr="0076221C">
              <w:t>-</w:t>
            </w:r>
          </w:p>
        </w:tc>
        <w:tc>
          <w:tcPr>
            <w:tcW w:w="1120" w:type="dxa"/>
          </w:tcPr>
          <w:p w14:paraId="2032EAB4" w14:textId="77777777" w:rsidR="00E34178" w:rsidRPr="0076221C" w:rsidRDefault="003D30E1" w:rsidP="0076221C">
            <w:r w:rsidRPr="0076221C">
              <w:t>22 450</w:t>
            </w:r>
          </w:p>
        </w:tc>
      </w:tr>
      <w:tr w:rsidR="00E34178" w:rsidRPr="0076221C" w14:paraId="0E2129C4" w14:textId="77777777" w:rsidTr="002B0003">
        <w:trPr>
          <w:trHeight w:val="360"/>
        </w:trPr>
        <w:tc>
          <w:tcPr>
            <w:tcW w:w="560" w:type="dxa"/>
          </w:tcPr>
          <w:p w14:paraId="508ACFF1" w14:textId="77777777" w:rsidR="00E34178" w:rsidRPr="0076221C" w:rsidRDefault="00E34178" w:rsidP="0076221C"/>
        </w:tc>
        <w:tc>
          <w:tcPr>
            <w:tcW w:w="560" w:type="dxa"/>
          </w:tcPr>
          <w:p w14:paraId="78582A3D" w14:textId="77777777" w:rsidR="00E34178" w:rsidRPr="0076221C" w:rsidRDefault="003D30E1" w:rsidP="0076221C">
            <w:r w:rsidRPr="0076221C">
              <w:t>88</w:t>
            </w:r>
          </w:p>
        </w:tc>
        <w:tc>
          <w:tcPr>
            <w:tcW w:w="3160" w:type="dxa"/>
          </w:tcPr>
          <w:p w14:paraId="69595042" w14:textId="77777777" w:rsidR="00E34178" w:rsidRPr="0076221C" w:rsidRDefault="003D30E1" w:rsidP="0076221C">
            <w:r w:rsidRPr="0076221C">
              <w:t>Hjelpemiddelsentraler mv.</w:t>
            </w:r>
          </w:p>
        </w:tc>
        <w:tc>
          <w:tcPr>
            <w:tcW w:w="1120" w:type="dxa"/>
          </w:tcPr>
          <w:p w14:paraId="2268D59C" w14:textId="77777777" w:rsidR="00E34178" w:rsidRPr="0076221C" w:rsidRDefault="003D30E1" w:rsidP="0076221C">
            <w:r w:rsidRPr="0076221C">
              <w:t>82 000</w:t>
            </w:r>
          </w:p>
        </w:tc>
        <w:tc>
          <w:tcPr>
            <w:tcW w:w="1120" w:type="dxa"/>
          </w:tcPr>
          <w:p w14:paraId="2AD78F26" w14:textId="77777777" w:rsidR="00E34178" w:rsidRPr="0076221C" w:rsidRDefault="003D30E1" w:rsidP="0076221C">
            <w:r w:rsidRPr="0076221C">
              <w:t>-14 000</w:t>
            </w:r>
          </w:p>
        </w:tc>
        <w:tc>
          <w:tcPr>
            <w:tcW w:w="1120" w:type="dxa"/>
          </w:tcPr>
          <w:p w14:paraId="2A9B779A" w14:textId="77777777" w:rsidR="00E34178" w:rsidRPr="0076221C" w:rsidRDefault="003D30E1" w:rsidP="0076221C">
            <w:r w:rsidRPr="0076221C">
              <w:t>-</w:t>
            </w:r>
          </w:p>
        </w:tc>
        <w:tc>
          <w:tcPr>
            <w:tcW w:w="1120" w:type="dxa"/>
          </w:tcPr>
          <w:p w14:paraId="29481DC6" w14:textId="77777777" w:rsidR="00E34178" w:rsidRPr="0076221C" w:rsidRDefault="003D30E1" w:rsidP="0076221C">
            <w:r w:rsidRPr="0076221C">
              <w:t>-</w:t>
            </w:r>
          </w:p>
        </w:tc>
        <w:tc>
          <w:tcPr>
            <w:tcW w:w="1120" w:type="dxa"/>
          </w:tcPr>
          <w:p w14:paraId="4EAAEBB4" w14:textId="77777777" w:rsidR="00E34178" w:rsidRPr="0076221C" w:rsidRDefault="003D30E1" w:rsidP="0076221C">
            <w:r w:rsidRPr="0076221C">
              <w:t>68 000</w:t>
            </w:r>
          </w:p>
        </w:tc>
      </w:tr>
      <w:tr w:rsidR="00E34178" w:rsidRPr="0076221C" w14:paraId="2FBE2CF0" w14:textId="77777777" w:rsidTr="002B0003">
        <w:trPr>
          <w:trHeight w:val="360"/>
        </w:trPr>
        <w:tc>
          <w:tcPr>
            <w:tcW w:w="560" w:type="dxa"/>
          </w:tcPr>
          <w:p w14:paraId="294C01B9" w14:textId="77777777" w:rsidR="00E34178" w:rsidRPr="0076221C" w:rsidRDefault="003D30E1" w:rsidP="0076221C">
            <w:r w:rsidRPr="0076221C">
              <w:t>5704</w:t>
            </w:r>
          </w:p>
        </w:tc>
        <w:tc>
          <w:tcPr>
            <w:tcW w:w="560" w:type="dxa"/>
          </w:tcPr>
          <w:p w14:paraId="63EACE8D" w14:textId="77777777" w:rsidR="00E34178" w:rsidRPr="0076221C" w:rsidRDefault="00E34178" w:rsidP="0076221C"/>
        </w:tc>
        <w:tc>
          <w:tcPr>
            <w:tcW w:w="5400" w:type="dxa"/>
            <w:gridSpan w:val="3"/>
          </w:tcPr>
          <w:p w14:paraId="4202E7D7" w14:textId="77777777" w:rsidR="00E34178" w:rsidRPr="0076221C" w:rsidRDefault="003D30E1" w:rsidP="0076221C">
            <w:r w:rsidRPr="0076221C">
              <w:t>Statsgaranti for lønnskrav ved konkurs</w:t>
            </w:r>
          </w:p>
        </w:tc>
        <w:tc>
          <w:tcPr>
            <w:tcW w:w="1120" w:type="dxa"/>
          </w:tcPr>
          <w:p w14:paraId="0484FD2C" w14:textId="77777777" w:rsidR="00E34178" w:rsidRPr="0076221C" w:rsidRDefault="00E34178" w:rsidP="0076221C"/>
        </w:tc>
        <w:tc>
          <w:tcPr>
            <w:tcW w:w="1120" w:type="dxa"/>
          </w:tcPr>
          <w:p w14:paraId="7CF14132" w14:textId="77777777" w:rsidR="00E34178" w:rsidRPr="0076221C" w:rsidRDefault="00E34178" w:rsidP="0076221C"/>
        </w:tc>
        <w:tc>
          <w:tcPr>
            <w:tcW w:w="1120" w:type="dxa"/>
          </w:tcPr>
          <w:p w14:paraId="4E5F0E8E" w14:textId="77777777" w:rsidR="00E34178" w:rsidRPr="0076221C" w:rsidRDefault="00E34178" w:rsidP="0076221C"/>
        </w:tc>
      </w:tr>
      <w:tr w:rsidR="00E34178" w:rsidRPr="0076221C" w14:paraId="0E95C2A4" w14:textId="77777777" w:rsidTr="002B0003">
        <w:trPr>
          <w:trHeight w:val="360"/>
        </w:trPr>
        <w:tc>
          <w:tcPr>
            <w:tcW w:w="560" w:type="dxa"/>
          </w:tcPr>
          <w:p w14:paraId="2DCEB460" w14:textId="77777777" w:rsidR="00E34178" w:rsidRPr="0076221C" w:rsidRDefault="00E34178" w:rsidP="0076221C"/>
        </w:tc>
        <w:tc>
          <w:tcPr>
            <w:tcW w:w="560" w:type="dxa"/>
          </w:tcPr>
          <w:p w14:paraId="6DEAA1C3" w14:textId="77777777" w:rsidR="00E34178" w:rsidRPr="0076221C" w:rsidRDefault="003D30E1" w:rsidP="0076221C">
            <w:r w:rsidRPr="0076221C">
              <w:t>70</w:t>
            </w:r>
          </w:p>
        </w:tc>
        <w:tc>
          <w:tcPr>
            <w:tcW w:w="3160" w:type="dxa"/>
          </w:tcPr>
          <w:p w14:paraId="5D4C9C57" w14:textId="77777777" w:rsidR="00E34178" w:rsidRPr="0076221C" w:rsidRDefault="003D30E1" w:rsidP="0076221C">
            <w:r w:rsidRPr="0076221C">
              <w:t>Dividende</w:t>
            </w:r>
          </w:p>
        </w:tc>
        <w:tc>
          <w:tcPr>
            <w:tcW w:w="1120" w:type="dxa"/>
          </w:tcPr>
          <w:p w14:paraId="5F16A206" w14:textId="77777777" w:rsidR="00E34178" w:rsidRPr="0076221C" w:rsidRDefault="003D30E1" w:rsidP="0076221C">
            <w:r w:rsidRPr="0076221C">
              <w:t>225 000</w:t>
            </w:r>
          </w:p>
        </w:tc>
        <w:tc>
          <w:tcPr>
            <w:tcW w:w="1120" w:type="dxa"/>
          </w:tcPr>
          <w:p w14:paraId="0252BA04" w14:textId="77777777" w:rsidR="00E34178" w:rsidRPr="0076221C" w:rsidRDefault="003D30E1" w:rsidP="0076221C">
            <w:r w:rsidRPr="0076221C">
              <w:t>-50 000</w:t>
            </w:r>
          </w:p>
        </w:tc>
        <w:tc>
          <w:tcPr>
            <w:tcW w:w="1120" w:type="dxa"/>
          </w:tcPr>
          <w:p w14:paraId="3AB6EC44" w14:textId="77777777" w:rsidR="00E34178" w:rsidRPr="0076221C" w:rsidRDefault="003D30E1" w:rsidP="0076221C">
            <w:r w:rsidRPr="0076221C">
              <w:t>-</w:t>
            </w:r>
          </w:p>
        </w:tc>
        <w:tc>
          <w:tcPr>
            <w:tcW w:w="1120" w:type="dxa"/>
          </w:tcPr>
          <w:p w14:paraId="1692CB1E" w14:textId="77777777" w:rsidR="00E34178" w:rsidRPr="0076221C" w:rsidRDefault="003D30E1" w:rsidP="0076221C">
            <w:r w:rsidRPr="0076221C">
              <w:t>-</w:t>
            </w:r>
          </w:p>
        </w:tc>
        <w:tc>
          <w:tcPr>
            <w:tcW w:w="1120" w:type="dxa"/>
          </w:tcPr>
          <w:p w14:paraId="18870349" w14:textId="77777777" w:rsidR="00E34178" w:rsidRPr="0076221C" w:rsidRDefault="003D30E1" w:rsidP="0076221C">
            <w:r w:rsidRPr="0076221C">
              <w:t>175 000</w:t>
            </w:r>
          </w:p>
        </w:tc>
      </w:tr>
      <w:tr w:rsidR="00E34178" w:rsidRPr="0076221C" w14:paraId="13AB5B34" w14:textId="77777777" w:rsidTr="002B0003">
        <w:trPr>
          <w:trHeight w:val="360"/>
        </w:trPr>
        <w:tc>
          <w:tcPr>
            <w:tcW w:w="560" w:type="dxa"/>
          </w:tcPr>
          <w:p w14:paraId="2258CD1F" w14:textId="77777777" w:rsidR="00E34178" w:rsidRPr="0076221C" w:rsidRDefault="003D30E1" w:rsidP="0076221C">
            <w:r w:rsidRPr="0076221C">
              <w:t>5705</w:t>
            </w:r>
          </w:p>
        </w:tc>
        <w:tc>
          <w:tcPr>
            <w:tcW w:w="560" w:type="dxa"/>
          </w:tcPr>
          <w:p w14:paraId="43C1D2F0" w14:textId="77777777" w:rsidR="00E34178" w:rsidRPr="0076221C" w:rsidRDefault="00E34178" w:rsidP="0076221C"/>
        </w:tc>
        <w:tc>
          <w:tcPr>
            <w:tcW w:w="3160" w:type="dxa"/>
          </w:tcPr>
          <w:p w14:paraId="7DC60F42" w14:textId="77777777" w:rsidR="00E34178" w:rsidRPr="0076221C" w:rsidRDefault="003D30E1" w:rsidP="0076221C">
            <w:r w:rsidRPr="0076221C">
              <w:t>Refusjon av dagpenger</w:t>
            </w:r>
          </w:p>
        </w:tc>
        <w:tc>
          <w:tcPr>
            <w:tcW w:w="1120" w:type="dxa"/>
          </w:tcPr>
          <w:p w14:paraId="32446185" w14:textId="77777777" w:rsidR="00E34178" w:rsidRPr="0076221C" w:rsidRDefault="00E34178" w:rsidP="0076221C"/>
        </w:tc>
        <w:tc>
          <w:tcPr>
            <w:tcW w:w="1120" w:type="dxa"/>
          </w:tcPr>
          <w:p w14:paraId="045DFF9D" w14:textId="77777777" w:rsidR="00E34178" w:rsidRPr="0076221C" w:rsidRDefault="00E34178" w:rsidP="0076221C"/>
        </w:tc>
        <w:tc>
          <w:tcPr>
            <w:tcW w:w="1120" w:type="dxa"/>
          </w:tcPr>
          <w:p w14:paraId="2523EAC6" w14:textId="77777777" w:rsidR="00E34178" w:rsidRPr="0076221C" w:rsidRDefault="00E34178" w:rsidP="0076221C"/>
        </w:tc>
        <w:tc>
          <w:tcPr>
            <w:tcW w:w="1120" w:type="dxa"/>
          </w:tcPr>
          <w:p w14:paraId="6DF2855E" w14:textId="77777777" w:rsidR="00E34178" w:rsidRPr="0076221C" w:rsidRDefault="00E34178" w:rsidP="0076221C"/>
        </w:tc>
        <w:tc>
          <w:tcPr>
            <w:tcW w:w="1120" w:type="dxa"/>
          </w:tcPr>
          <w:p w14:paraId="0BF36661" w14:textId="77777777" w:rsidR="00E34178" w:rsidRPr="0076221C" w:rsidRDefault="00E34178" w:rsidP="0076221C"/>
        </w:tc>
      </w:tr>
      <w:tr w:rsidR="00E34178" w:rsidRPr="0076221C" w14:paraId="4C1F30B2" w14:textId="77777777" w:rsidTr="002B0003">
        <w:trPr>
          <w:trHeight w:val="580"/>
        </w:trPr>
        <w:tc>
          <w:tcPr>
            <w:tcW w:w="560" w:type="dxa"/>
          </w:tcPr>
          <w:p w14:paraId="2FD683B4" w14:textId="77777777" w:rsidR="00E34178" w:rsidRPr="0076221C" w:rsidRDefault="00E34178" w:rsidP="0076221C"/>
        </w:tc>
        <w:tc>
          <w:tcPr>
            <w:tcW w:w="560" w:type="dxa"/>
          </w:tcPr>
          <w:p w14:paraId="53875181" w14:textId="77777777" w:rsidR="00E34178" w:rsidRPr="0076221C" w:rsidRDefault="003D30E1" w:rsidP="0076221C">
            <w:r w:rsidRPr="0076221C">
              <w:t>70</w:t>
            </w:r>
          </w:p>
        </w:tc>
        <w:tc>
          <w:tcPr>
            <w:tcW w:w="3160" w:type="dxa"/>
          </w:tcPr>
          <w:p w14:paraId="094E95C9" w14:textId="77777777" w:rsidR="00E34178" w:rsidRPr="0076221C" w:rsidRDefault="003D30E1" w:rsidP="0076221C">
            <w:r w:rsidRPr="0076221C">
              <w:t>Refusjon av dagpenger, statsgaranti ved konkurs</w:t>
            </w:r>
          </w:p>
        </w:tc>
        <w:tc>
          <w:tcPr>
            <w:tcW w:w="1120" w:type="dxa"/>
          </w:tcPr>
          <w:p w14:paraId="26D50448" w14:textId="77777777" w:rsidR="00E34178" w:rsidRPr="0076221C" w:rsidRDefault="003D30E1" w:rsidP="0076221C">
            <w:r w:rsidRPr="0076221C">
              <w:t>27 000</w:t>
            </w:r>
          </w:p>
        </w:tc>
        <w:tc>
          <w:tcPr>
            <w:tcW w:w="1120" w:type="dxa"/>
          </w:tcPr>
          <w:p w14:paraId="551203D7" w14:textId="77777777" w:rsidR="00E34178" w:rsidRPr="0076221C" w:rsidRDefault="003D30E1" w:rsidP="0076221C">
            <w:r w:rsidRPr="0076221C">
              <w:t>2 000</w:t>
            </w:r>
          </w:p>
        </w:tc>
        <w:tc>
          <w:tcPr>
            <w:tcW w:w="1120" w:type="dxa"/>
          </w:tcPr>
          <w:p w14:paraId="2F2A2619" w14:textId="77777777" w:rsidR="00E34178" w:rsidRPr="0076221C" w:rsidRDefault="003D30E1" w:rsidP="0076221C">
            <w:r w:rsidRPr="0076221C">
              <w:t>-</w:t>
            </w:r>
          </w:p>
        </w:tc>
        <w:tc>
          <w:tcPr>
            <w:tcW w:w="1120" w:type="dxa"/>
          </w:tcPr>
          <w:p w14:paraId="7F04627F" w14:textId="77777777" w:rsidR="00E34178" w:rsidRPr="0076221C" w:rsidRDefault="003D30E1" w:rsidP="0076221C">
            <w:r w:rsidRPr="0076221C">
              <w:t>-</w:t>
            </w:r>
          </w:p>
        </w:tc>
        <w:tc>
          <w:tcPr>
            <w:tcW w:w="1120" w:type="dxa"/>
          </w:tcPr>
          <w:p w14:paraId="6643A509" w14:textId="77777777" w:rsidR="00E34178" w:rsidRPr="0076221C" w:rsidRDefault="003D30E1" w:rsidP="0076221C">
            <w:r w:rsidRPr="0076221C">
              <w:t>29 000</w:t>
            </w:r>
          </w:p>
        </w:tc>
      </w:tr>
      <w:tr w:rsidR="00E34178" w:rsidRPr="0076221C" w14:paraId="3D35C638" w14:textId="77777777" w:rsidTr="002B0003">
        <w:trPr>
          <w:trHeight w:val="580"/>
        </w:trPr>
        <w:tc>
          <w:tcPr>
            <w:tcW w:w="560" w:type="dxa"/>
          </w:tcPr>
          <w:p w14:paraId="639C021D" w14:textId="77777777" w:rsidR="00E34178" w:rsidRPr="0076221C" w:rsidRDefault="00E34178" w:rsidP="0076221C"/>
        </w:tc>
        <w:tc>
          <w:tcPr>
            <w:tcW w:w="560" w:type="dxa"/>
          </w:tcPr>
          <w:p w14:paraId="730A107D" w14:textId="77777777" w:rsidR="00E34178" w:rsidRPr="0076221C" w:rsidRDefault="003D30E1" w:rsidP="0076221C">
            <w:r w:rsidRPr="0076221C">
              <w:t>71</w:t>
            </w:r>
          </w:p>
        </w:tc>
        <w:tc>
          <w:tcPr>
            <w:tcW w:w="3160" w:type="dxa"/>
          </w:tcPr>
          <w:p w14:paraId="64277236" w14:textId="77777777" w:rsidR="00E34178" w:rsidRPr="0076221C" w:rsidRDefault="003D30E1" w:rsidP="0076221C">
            <w:r w:rsidRPr="0076221C">
              <w:t>Refusjon av dagpenger for grensearbeidere mv. bosatt i Norge</w:t>
            </w:r>
          </w:p>
        </w:tc>
        <w:tc>
          <w:tcPr>
            <w:tcW w:w="1120" w:type="dxa"/>
          </w:tcPr>
          <w:p w14:paraId="5855638C" w14:textId="77777777" w:rsidR="00E34178" w:rsidRPr="0076221C" w:rsidRDefault="003D30E1" w:rsidP="0076221C">
            <w:r w:rsidRPr="0076221C">
              <w:t>100</w:t>
            </w:r>
          </w:p>
        </w:tc>
        <w:tc>
          <w:tcPr>
            <w:tcW w:w="1120" w:type="dxa"/>
          </w:tcPr>
          <w:p w14:paraId="5ED8DB35" w14:textId="77777777" w:rsidR="00E34178" w:rsidRPr="0076221C" w:rsidRDefault="003D30E1" w:rsidP="0076221C">
            <w:r w:rsidRPr="0076221C">
              <w:t>200</w:t>
            </w:r>
          </w:p>
        </w:tc>
        <w:tc>
          <w:tcPr>
            <w:tcW w:w="1120" w:type="dxa"/>
          </w:tcPr>
          <w:p w14:paraId="405E68EE" w14:textId="77777777" w:rsidR="00E34178" w:rsidRPr="0076221C" w:rsidRDefault="003D30E1" w:rsidP="0076221C">
            <w:r w:rsidRPr="0076221C">
              <w:t>-</w:t>
            </w:r>
          </w:p>
        </w:tc>
        <w:tc>
          <w:tcPr>
            <w:tcW w:w="1120" w:type="dxa"/>
          </w:tcPr>
          <w:p w14:paraId="00EC42CA" w14:textId="77777777" w:rsidR="00E34178" w:rsidRPr="0076221C" w:rsidRDefault="003D30E1" w:rsidP="0076221C">
            <w:r w:rsidRPr="0076221C">
              <w:t>-</w:t>
            </w:r>
          </w:p>
        </w:tc>
        <w:tc>
          <w:tcPr>
            <w:tcW w:w="1120" w:type="dxa"/>
          </w:tcPr>
          <w:p w14:paraId="02CAE813" w14:textId="77777777" w:rsidR="00E34178" w:rsidRPr="0076221C" w:rsidRDefault="003D30E1" w:rsidP="0076221C">
            <w:r w:rsidRPr="0076221C">
              <w:t>300</w:t>
            </w:r>
          </w:p>
        </w:tc>
      </w:tr>
      <w:tr w:rsidR="00E34178" w:rsidRPr="0076221C" w14:paraId="6953FAC7" w14:textId="77777777" w:rsidTr="002B0003">
        <w:trPr>
          <w:trHeight w:val="360"/>
        </w:trPr>
        <w:tc>
          <w:tcPr>
            <w:tcW w:w="4280" w:type="dxa"/>
            <w:gridSpan w:val="3"/>
          </w:tcPr>
          <w:p w14:paraId="530222DA" w14:textId="77777777" w:rsidR="00E34178" w:rsidRPr="0076221C" w:rsidRDefault="003D30E1" w:rsidP="0076221C">
            <w:r w:rsidRPr="0076221C">
              <w:t>Sum endringer Folketrygden</w:t>
            </w:r>
          </w:p>
        </w:tc>
        <w:tc>
          <w:tcPr>
            <w:tcW w:w="1120" w:type="dxa"/>
          </w:tcPr>
          <w:p w14:paraId="13FFE1E2" w14:textId="77777777" w:rsidR="00E34178" w:rsidRPr="0076221C" w:rsidRDefault="00E34178" w:rsidP="0076221C"/>
        </w:tc>
        <w:tc>
          <w:tcPr>
            <w:tcW w:w="1120" w:type="dxa"/>
          </w:tcPr>
          <w:p w14:paraId="5A896907" w14:textId="77777777" w:rsidR="00E34178" w:rsidRPr="0076221C" w:rsidRDefault="003D30E1" w:rsidP="0076221C">
            <w:r w:rsidRPr="0076221C">
              <w:t>-585 834</w:t>
            </w:r>
          </w:p>
        </w:tc>
        <w:tc>
          <w:tcPr>
            <w:tcW w:w="1120" w:type="dxa"/>
          </w:tcPr>
          <w:p w14:paraId="648F07C9" w14:textId="77777777" w:rsidR="00E34178" w:rsidRPr="0076221C" w:rsidRDefault="003D30E1" w:rsidP="0076221C">
            <w:r w:rsidRPr="0076221C">
              <w:t>-</w:t>
            </w:r>
          </w:p>
        </w:tc>
        <w:tc>
          <w:tcPr>
            <w:tcW w:w="1120" w:type="dxa"/>
          </w:tcPr>
          <w:p w14:paraId="5E2A867B" w14:textId="77777777" w:rsidR="00E34178" w:rsidRPr="0076221C" w:rsidRDefault="003D30E1" w:rsidP="0076221C">
            <w:r w:rsidRPr="0076221C">
              <w:t>7 648 000</w:t>
            </w:r>
          </w:p>
        </w:tc>
        <w:tc>
          <w:tcPr>
            <w:tcW w:w="1120" w:type="dxa"/>
          </w:tcPr>
          <w:p w14:paraId="2075FC12" w14:textId="77777777" w:rsidR="00E34178" w:rsidRPr="0076221C" w:rsidRDefault="00E34178" w:rsidP="0076221C"/>
        </w:tc>
      </w:tr>
      <w:tr w:rsidR="00E34178" w:rsidRPr="0076221C" w14:paraId="246E5441" w14:textId="77777777" w:rsidTr="002B0003">
        <w:trPr>
          <w:trHeight w:val="360"/>
        </w:trPr>
        <w:tc>
          <w:tcPr>
            <w:tcW w:w="560" w:type="dxa"/>
          </w:tcPr>
          <w:p w14:paraId="55C8A5FE" w14:textId="77777777" w:rsidR="00E34178" w:rsidRPr="0076221C" w:rsidRDefault="003D30E1" w:rsidP="0076221C">
            <w:r w:rsidRPr="0076221C">
              <w:t>5800</w:t>
            </w:r>
          </w:p>
        </w:tc>
        <w:tc>
          <w:tcPr>
            <w:tcW w:w="560" w:type="dxa"/>
          </w:tcPr>
          <w:p w14:paraId="0D94EB3A" w14:textId="77777777" w:rsidR="00E34178" w:rsidRPr="0076221C" w:rsidRDefault="00E34178" w:rsidP="0076221C"/>
        </w:tc>
        <w:tc>
          <w:tcPr>
            <w:tcW w:w="3160" w:type="dxa"/>
          </w:tcPr>
          <w:p w14:paraId="2510BD67" w14:textId="77777777" w:rsidR="00E34178" w:rsidRPr="0076221C" w:rsidRDefault="003D30E1" w:rsidP="0076221C">
            <w:r w:rsidRPr="0076221C">
              <w:t>Statens pensjonsfond utland</w:t>
            </w:r>
          </w:p>
        </w:tc>
        <w:tc>
          <w:tcPr>
            <w:tcW w:w="1120" w:type="dxa"/>
          </w:tcPr>
          <w:p w14:paraId="0E3EEE24" w14:textId="77777777" w:rsidR="00E34178" w:rsidRPr="0076221C" w:rsidRDefault="00E34178" w:rsidP="0076221C"/>
        </w:tc>
        <w:tc>
          <w:tcPr>
            <w:tcW w:w="1120" w:type="dxa"/>
          </w:tcPr>
          <w:p w14:paraId="1F4286C3" w14:textId="77777777" w:rsidR="00E34178" w:rsidRPr="0076221C" w:rsidRDefault="00E34178" w:rsidP="0076221C"/>
        </w:tc>
        <w:tc>
          <w:tcPr>
            <w:tcW w:w="1120" w:type="dxa"/>
          </w:tcPr>
          <w:p w14:paraId="5638BCB5" w14:textId="77777777" w:rsidR="00E34178" w:rsidRPr="0076221C" w:rsidRDefault="00E34178" w:rsidP="0076221C"/>
        </w:tc>
        <w:tc>
          <w:tcPr>
            <w:tcW w:w="1120" w:type="dxa"/>
          </w:tcPr>
          <w:p w14:paraId="59AC4BBC" w14:textId="77777777" w:rsidR="00E34178" w:rsidRPr="0076221C" w:rsidRDefault="00E34178" w:rsidP="0076221C"/>
        </w:tc>
        <w:tc>
          <w:tcPr>
            <w:tcW w:w="1120" w:type="dxa"/>
          </w:tcPr>
          <w:p w14:paraId="41E25F49" w14:textId="77777777" w:rsidR="00E34178" w:rsidRPr="0076221C" w:rsidRDefault="00E34178" w:rsidP="0076221C"/>
        </w:tc>
      </w:tr>
      <w:tr w:rsidR="00E34178" w:rsidRPr="0076221C" w14:paraId="337B0DB5" w14:textId="77777777" w:rsidTr="002B0003">
        <w:trPr>
          <w:trHeight w:val="360"/>
        </w:trPr>
        <w:tc>
          <w:tcPr>
            <w:tcW w:w="560" w:type="dxa"/>
          </w:tcPr>
          <w:p w14:paraId="37A30832" w14:textId="77777777" w:rsidR="00E34178" w:rsidRPr="0076221C" w:rsidRDefault="00E34178" w:rsidP="0076221C"/>
        </w:tc>
        <w:tc>
          <w:tcPr>
            <w:tcW w:w="560" w:type="dxa"/>
          </w:tcPr>
          <w:p w14:paraId="047E440E" w14:textId="77777777" w:rsidR="00E34178" w:rsidRPr="0076221C" w:rsidRDefault="003D30E1" w:rsidP="0076221C">
            <w:r w:rsidRPr="0076221C">
              <w:t>50</w:t>
            </w:r>
          </w:p>
        </w:tc>
        <w:tc>
          <w:tcPr>
            <w:tcW w:w="3160" w:type="dxa"/>
          </w:tcPr>
          <w:p w14:paraId="7B05710C" w14:textId="77777777" w:rsidR="00E34178" w:rsidRPr="0076221C" w:rsidRDefault="003D30E1" w:rsidP="0076221C">
            <w:r w:rsidRPr="0076221C">
              <w:t>Overføring fra fondet</w:t>
            </w:r>
          </w:p>
        </w:tc>
        <w:tc>
          <w:tcPr>
            <w:tcW w:w="1120" w:type="dxa"/>
          </w:tcPr>
          <w:p w14:paraId="1ACEE0C2" w14:textId="77777777" w:rsidR="00E34178" w:rsidRPr="0076221C" w:rsidRDefault="003D30E1" w:rsidP="0076221C">
            <w:r w:rsidRPr="0076221C">
              <w:t>396 599 811</w:t>
            </w:r>
          </w:p>
        </w:tc>
        <w:tc>
          <w:tcPr>
            <w:tcW w:w="1120" w:type="dxa"/>
          </w:tcPr>
          <w:p w14:paraId="0D912EA6" w14:textId="77777777" w:rsidR="00E34178" w:rsidRPr="0076221C" w:rsidRDefault="003D30E1" w:rsidP="0076221C">
            <w:r w:rsidRPr="0076221C">
              <w:t>-</w:t>
            </w:r>
          </w:p>
        </w:tc>
        <w:tc>
          <w:tcPr>
            <w:tcW w:w="1120" w:type="dxa"/>
          </w:tcPr>
          <w:p w14:paraId="15B74450" w14:textId="77777777" w:rsidR="00E34178" w:rsidRPr="0076221C" w:rsidRDefault="003D30E1" w:rsidP="0076221C">
            <w:r w:rsidRPr="0076221C">
              <w:t>-</w:t>
            </w:r>
          </w:p>
        </w:tc>
        <w:tc>
          <w:tcPr>
            <w:tcW w:w="1120" w:type="dxa"/>
          </w:tcPr>
          <w:p w14:paraId="32C478C5" w14:textId="77777777" w:rsidR="00E34178" w:rsidRPr="0076221C" w:rsidRDefault="003D30E1" w:rsidP="0076221C">
            <w:r w:rsidRPr="0076221C">
              <w:t>-7 722 050</w:t>
            </w:r>
          </w:p>
        </w:tc>
        <w:tc>
          <w:tcPr>
            <w:tcW w:w="1120" w:type="dxa"/>
          </w:tcPr>
          <w:p w14:paraId="3659F0E3" w14:textId="77777777" w:rsidR="00E34178" w:rsidRPr="0076221C" w:rsidRDefault="003D30E1" w:rsidP="0076221C">
            <w:r w:rsidRPr="0076221C">
              <w:t>388 877 761</w:t>
            </w:r>
          </w:p>
        </w:tc>
      </w:tr>
      <w:tr w:rsidR="00E34178" w:rsidRPr="0076221C" w14:paraId="58F5046B" w14:textId="77777777" w:rsidTr="002B0003">
        <w:trPr>
          <w:trHeight w:val="360"/>
        </w:trPr>
        <w:tc>
          <w:tcPr>
            <w:tcW w:w="4280" w:type="dxa"/>
            <w:gridSpan w:val="3"/>
          </w:tcPr>
          <w:p w14:paraId="12C9990C" w14:textId="77777777" w:rsidR="00E34178" w:rsidRPr="0076221C" w:rsidRDefault="003D30E1" w:rsidP="0076221C">
            <w:r w:rsidRPr="0076221C">
              <w:t>Sum endringer Statens pensjonsfond utland</w:t>
            </w:r>
          </w:p>
        </w:tc>
        <w:tc>
          <w:tcPr>
            <w:tcW w:w="1120" w:type="dxa"/>
          </w:tcPr>
          <w:p w14:paraId="5B010EFD" w14:textId="77777777" w:rsidR="00E34178" w:rsidRPr="0076221C" w:rsidRDefault="00E34178" w:rsidP="0076221C"/>
        </w:tc>
        <w:tc>
          <w:tcPr>
            <w:tcW w:w="1120" w:type="dxa"/>
          </w:tcPr>
          <w:p w14:paraId="52A8F180" w14:textId="77777777" w:rsidR="00E34178" w:rsidRPr="0076221C" w:rsidRDefault="003D30E1" w:rsidP="0076221C">
            <w:r w:rsidRPr="0076221C">
              <w:t>-</w:t>
            </w:r>
          </w:p>
        </w:tc>
        <w:tc>
          <w:tcPr>
            <w:tcW w:w="1120" w:type="dxa"/>
          </w:tcPr>
          <w:p w14:paraId="3645A36D" w14:textId="77777777" w:rsidR="00E34178" w:rsidRPr="0076221C" w:rsidRDefault="003D30E1" w:rsidP="0076221C">
            <w:r w:rsidRPr="0076221C">
              <w:t>-</w:t>
            </w:r>
          </w:p>
        </w:tc>
        <w:tc>
          <w:tcPr>
            <w:tcW w:w="1120" w:type="dxa"/>
          </w:tcPr>
          <w:p w14:paraId="289B63F7" w14:textId="77777777" w:rsidR="00E34178" w:rsidRPr="0076221C" w:rsidRDefault="003D30E1" w:rsidP="0076221C">
            <w:r w:rsidRPr="0076221C">
              <w:t>-7 722 050</w:t>
            </w:r>
          </w:p>
        </w:tc>
        <w:tc>
          <w:tcPr>
            <w:tcW w:w="1120" w:type="dxa"/>
          </w:tcPr>
          <w:p w14:paraId="6C56CCA0" w14:textId="77777777" w:rsidR="00E34178" w:rsidRPr="0076221C" w:rsidRDefault="00E34178" w:rsidP="0076221C"/>
        </w:tc>
      </w:tr>
      <w:tr w:rsidR="00E34178" w:rsidRPr="0076221C" w14:paraId="7912F73A" w14:textId="77777777" w:rsidTr="002B0003">
        <w:trPr>
          <w:trHeight w:val="360"/>
        </w:trPr>
        <w:tc>
          <w:tcPr>
            <w:tcW w:w="560" w:type="dxa"/>
          </w:tcPr>
          <w:p w14:paraId="4AB76519" w14:textId="77777777" w:rsidR="00E34178" w:rsidRPr="0076221C" w:rsidRDefault="003D30E1" w:rsidP="0076221C">
            <w:r w:rsidRPr="0076221C">
              <w:t>5999</w:t>
            </w:r>
          </w:p>
        </w:tc>
        <w:tc>
          <w:tcPr>
            <w:tcW w:w="560" w:type="dxa"/>
          </w:tcPr>
          <w:p w14:paraId="78AE3CF5" w14:textId="77777777" w:rsidR="00E34178" w:rsidRPr="0076221C" w:rsidRDefault="00E34178" w:rsidP="0076221C"/>
        </w:tc>
        <w:tc>
          <w:tcPr>
            <w:tcW w:w="3160" w:type="dxa"/>
          </w:tcPr>
          <w:p w14:paraId="4F656AC7" w14:textId="77777777" w:rsidR="00E34178" w:rsidRPr="0076221C" w:rsidRDefault="003D30E1" w:rsidP="0076221C">
            <w:r w:rsidRPr="0076221C">
              <w:t>Statslånemidler</w:t>
            </w:r>
          </w:p>
        </w:tc>
        <w:tc>
          <w:tcPr>
            <w:tcW w:w="1120" w:type="dxa"/>
          </w:tcPr>
          <w:p w14:paraId="00BE442A" w14:textId="77777777" w:rsidR="00E34178" w:rsidRPr="0076221C" w:rsidRDefault="00E34178" w:rsidP="0076221C"/>
        </w:tc>
        <w:tc>
          <w:tcPr>
            <w:tcW w:w="1120" w:type="dxa"/>
          </w:tcPr>
          <w:p w14:paraId="1E49BA01" w14:textId="77777777" w:rsidR="00E34178" w:rsidRPr="0076221C" w:rsidRDefault="00E34178" w:rsidP="0076221C"/>
        </w:tc>
        <w:tc>
          <w:tcPr>
            <w:tcW w:w="1120" w:type="dxa"/>
          </w:tcPr>
          <w:p w14:paraId="0D717B6E" w14:textId="77777777" w:rsidR="00E34178" w:rsidRPr="0076221C" w:rsidRDefault="00E34178" w:rsidP="0076221C"/>
        </w:tc>
        <w:tc>
          <w:tcPr>
            <w:tcW w:w="1120" w:type="dxa"/>
          </w:tcPr>
          <w:p w14:paraId="5598D961" w14:textId="77777777" w:rsidR="00E34178" w:rsidRPr="0076221C" w:rsidRDefault="00E34178" w:rsidP="0076221C"/>
        </w:tc>
        <w:tc>
          <w:tcPr>
            <w:tcW w:w="1120" w:type="dxa"/>
          </w:tcPr>
          <w:p w14:paraId="63D83916" w14:textId="77777777" w:rsidR="00E34178" w:rsidRPr="0076221C" w:rsidRDefault="00E34178" w:rsidP="0076221C"/>
        </w:tc>
      </w:tr>
      <w:tr w:rsidR="00E34178" w:rsidRPr="0076221C" w14:paraId="043A239D" w14:textId="77777777" w:rsidTr="002B0003">
        <w:trPr>
          <w:trHeight w:val="360"/>
        </w:trPr>
        <w:tc>
          <w:tcPr>
            <w:tcW w:w="560" w:type="dxa"/>
          </w:tcPr>
          <w:p w14:paraId="67A35E09" w14:textId="77777777" w:rsidR="00E34178" w:rsidRPr="0076221C" w:rsidRDefault="00E34178" w:rsidP="0076221C"/>
        </w:tc>
        <w:tc>
          <w:tcPr>
            <w:tcW w:w="560" w:type="dxa"/>
          </w:tcPr>
          <w:p w14:paraId="015B63C1" w14:textId="77777777" w:rsidR="00E34178" w:rsidRPr="0076221C" w:rsidRDefault="003D30E1" w:rsidP="0076221C">
            <w:r w:rsidRPr="0076221C">
              <w:t>90</w:t>
            </w:r>
          </w:p>
        </w:tc>
        <w:tc>
          <w:tcPr>
            <w:tcW w:w="3160" w:type="dxa"/>
          </w:tcPr>
          <w:p w14:paraId="2A0E867B" w14:textId="77777777" w:rsidR="00E34178" w:rsidRPr="0076221C" w:rsidRDefault="003D30E1" w:rsidP="0076221C">
            <w:r w:rsidRPr="0076221C">
              <w:t>Lån</w:t>
            </w:r>
          </w:p>
        </w:tc>
        <w:tc>
          <w:tcPr>
            <w:tcW w:w="1120" w:type="dxa"/>
          </w:tcPr>
          <w:p w14:paraId="0A49EC56" w14:textId="77777777" w:rsidR="00E34178" w:rsidRPr="0076221C" w:rsidRDefault="003D30E1" w:rsidP="0076221C">
            <w:r w:rsidRPr="0076221C">
              <w:t>97 793 292</w:t>
            </w:r>
          </w:p>
        </w:tc>
        <w:tc>
          <w:tcPr>
            <w:tcW w:w="1120" w:type="dxa"/>
          </w:tcPr>
          <w:p w14:paraId="50FC6171" w14:textId="77777777" w:rsidR="00E34178" w:rsidRPr="0076221C" w:rsidRDefault="003D30E1" w:rsidP="0076221C">
            <w:r w:rsidRPr="0076221C">
              <w:t>-</w:t>
            </w:r>
          </w:p>
        </w:tc>
        <w:tc>
          <w:tcPr>
            <w:tcW w:w="1120" w:type="dxa"/>
          </w:tcPr>
          <w:p w14:paraId="7D33051A" w14:textId="77777777" w:rsidR="00E34178" w:rsidRPr="0076221C" w:rsidRDefault="003D30E1" w:rsidP="0076221C">
            <w:r w:rsidRPr="0076221C">
              <w:t>-</w:t>
            </w:r>
          </w:p>
        </w:tc>
        <w:tc>
          <w:tcPr>
            <w:tcW w:w="1120" w:type="dxa"/>
          </w:tcPr>
          <w:p w14:paraId="29579EE6" w14:textId="77777777" w:rsidR="00E34178" w:rsidRPr="0076221C" w:rsidRDefault="003D30E1" w:rsidP="0076221C">
            <w:r w:rsidRPr="0076221C">
              <w:t>-4 832 993</w:t>
            </w:r>
          </w:p>
        </w:tc>
        <w:tc>
          <w:tcPr>
            <w:tcW w:w="1120" w:type="dxa"/>
          </w:tcPr>
          <w:p w14:paraId="21779920" w14:textId="77777777" w:rsidR="00E34178" w:rsidRPr="0076221C" w:rsidRDefault="003D30E1" w:rsidP="0076221C">
            <w:r w:rsidRPr="0076221C">
              <w:t>92 960 299</w:t>
            </w:r>
          </w:p>
        </w:tc>
      </w:tr>
      <w:tr w:rsidR="00E34178" w:rsidRPr="0076221C" w14:paraId="0794ACA0" w14:textId="77777777" w:rsidTr="002B0003">
        <w:trPr>
          <w:trHeight w:val="360"/>
        </w:trPr>
        <w:tc>
          <w:tcPr>
            <w:tcW w:w="4280" w:type="dxa"/>
            <w:gridSpan w:val="3"/>
          </w:tcPr>
          <w:p w14:paraId="45750059" w14:textId="77777777" w:rsidR="00E34178" w:rsidRPr="0076221C" w:rsidRDefault="003D30E1" w:rsidP="0076221C">
            <w:r w:rsidRPr="0076221C">
              <w:t>Sum endringer Statslånemidler</w:t>
            </w:r>
          </w:p>
        </w:tc>
        <w:tc>
          <w:tcPr>
            <w:tcW w:w="1120" w:type="dxa"/>
          </w:tcPr>
          <w:p w14:paraId="349B26A8" w14:textId="77777777" w:rsidR="00E34178" w:rsidRPr="0076221C" w:rsidRDefault="00E34178" w:rsidP="0076221C"/>
        </w:tc>
        <w:tc>
          <w:tcPr>
            <w:tcW w:w="1120" w:type="dxa"/>
          </w:tcPr>
          <w:p w14:paraId="3F26CA15" w14:textId="77777777" w:rsidR="00E34178" w:rsidRPr="0076221C" w:rsidRDefault="003D30E1" w:rsidP="0076221C">
            <w:r w:rsidRPr="0076221C">
              <w:t>-</w:t>
            </w:r>
          </w:p>
        </w:tc>
        <w:tc>
          <w:tcPr>
            <w:tcW w:w="1120" w:type="dxa"/>
          </w:tcPr>
          <w:p w14:paraId="4E23534E" w14:textId="77777777" w:rsidR="00E34178" w:rsidRPr="0076221C" w:rsidRDefault="003D30E1" w:rsidP="0076221C">
            <w:r w:rsidRPr="0076221C">
              <w:t>-</w:t>
            </w:r>
          </w:p>
        </w:tc>
        <w:tc>
          <w:tcPr>
            <w:tcW w:w="1120" w:type="dxa"/>
          </w:tcPr>
          <w:p w14:paraId="3C3FC2B5" w14:textId="77777777" w:rsidR="00E34178" w:rsidRPr="0076221C" w:rsidRDefault="003D30E1" w:rsidP="0076221C">
            <w:r w:rsidRPr="0076221C">
              <w:t>-4 832 993</w:t>
            </w:r>
          </w:p>
        </w:tc>
        <w:tc>
          <w:tcPr>
            <w:tcW w:w="1120" w:type="dxa"/>
          </w:tcPr>
          <w:p w14:paraId="751D7EC1" w14:textId="77777777" w:rsidR="00E34178" w:rsidRPr="0076221C" w:rsidRDefault="00E34178" w:rsidP="0076221C"/>
        </w:tc>
      </w:tr>
      <w:tr w:rsidR="00E34178" w:rsidRPr="0076221C" w14:paraId="40A535FD" w14:textId="77777777" w:rsidTr="002B0003">
        <w:trPr>
          <w:trHeight w:val="360"/>
        </w:trPr>
        <w:tc>
          <w:tcPr>
            <w:tcW w:w="4280" w:type="dxa"/>
            <w:gridSpan w:val="3"/>
          </w:tcPr>
          <w:p w14:paraId="6DAF2900" w14:textId="77777777" w:rsidR="00E34178" w:rsidRPr="0076221C" w:rsidRDefault="003D30E1" w:rsidP="0076221C">
            <w:r w:rsidRPr="0076221C">
              <w:t xml:space="preserve">Sum endringer inntekter </w:t>
            </w:r>
          </w:p>
        </w:tc>
        <w:tc>
          <w:tcPr>
            <w:tcW w:w="1120" w:type="dxa"/>
          </w:tcPr>
          <w:p w14:paraId="73C4CBA6" w14:textId="77777777" w:rsidR="00E34178" w:rsidRPr="0076221C" w:rsidRDefault="00E34178" w:rsidP="0076221C"/>
        </w:tc>
        <w:tc>
          <w:tcPr>
            <w:tcW w:w="1120" w:type="dxa"/>
          </w:tcPr>
          <w:p w14:paraId="5FC599D0" w14:textId="77777777" w:rsidR="00E34178" w:rsidRPr="0076221C" w:rsidRDefault="003D30E1" w:rsidP="0076221C">
            <w:r w:rsidRPr="0076221C">
              <w:t>114 454 455</w:t>
            </w:r>
          </w:p>
        </w:tc>
        <w:tc>
          <w:tcPr>
            <w:tcW w:w="1120" w:type="dxa"/>
          </w:tcPr>
          <w:p w14:paraId="3AAA99CE" w14:textId="77777777" w:rsidR="00E34178" w:rsidRPr="0076221C" w:rsidRDefault="003D30E1" w:rsidP="0076221C">
            <w:r w:rsidRPr="0076221C">
              <w:t>-</w:t>
            </w:r>
          </w:p>
        </w:tc>
        <w:tc>
          <w:tcPr>
            <w:tcW w:w="1120" w:type="dxa"/>
          </w:tcPr>
          <w:p w14:paraId="3DDB3420" w14:textId="77777777" w:rsidR="00E34178" w:rsidRPr="0076221C" w:rsidRDefault="003D30E1" w:rsidP="0076221C">
            <w:r w:rsidRPr="0076221C">
              <w:t>116 949 747</w:t>
            </w:r>
          </w:p>
        </w:tc>
        <w:tc>
          <w:tcPr>
            <w:tcW w:w="1120" w:type="dxa"/>
          </w:tcPr>
          <w:p w14:paraId="1D6B839F" w14:textId="77777777" w:rsidR="00E34178" w:rsidRPr="0076221C" w:rsidRDefault="00E34178" w:rsidP="0076221C"/>
        </w:tc>
      </w:tr>
      <w:tr w:rsidR="00E34178" w:rsidRPr="0076221C" w14:paraId="71B99C08" w14:textId="77777777" w:rsidTr="002B0003">
        <w:trPr>
          <w:trHeight w:val="360"/>
        </w:trPr>
        <w:tc>
          <w:tcPr>
            <w:tcW w:w="4280" w:type="dxa"/>
            <w:gridSpan w:val="3"/>
          </w:tcPr>
          <w:p w14:paraId="1D1512D7" w14:textId="77777777" w:rsidR="00E34178" w:rsidRPr="0076221C" w:rsidRDefault="003D30E1" w:rsidP="0076221C">
            <w:r w:rsidRPr="0076221C">
              <w:t xml:space="preserve">Herav 90–99 poster </w:t>
            </w:r>
          </w:p>
        </w:tc>
        <w:tc>
          <w:tcPr>
            <w:tcW w:w="1120" w:type="dxa"/>
          </w:tcPr>
          <w:p w14:paraId="4C80731C" w14:textId="77777777" w:rsidR="00E34178" w:rsidRPr="0076221C" w:rsidRDefault="00E34178" w:rsidP="0076221C"/>
        </w:tc>
        <w:tc>
          <w:tcPr>
            <w:tcW w:w="1120" w:type="dxa"/>
          </w:tcPr>
          <w:p w14:paraId="76CCCB11" w14:textId="77777777" w:rsidR="00E34178" w:rsidRPr="0076221C" w:rsidRDefault="003D30E1" w:rsidP="0076221C">
            <w:r w:rsidRPr="0076221C">
              <w:t>12 390 853</w:t>
            </w:r>
          </w:p>
        </w:tc>
        <w:tc>
          <w:tcPr>
            <w:tcW w:w="1120" w:type="dxa"/>
          </w:tcPr>
          <w:p w14:paraId="29973979" w14:textId="77777777" w:rsidR="00E34178" w:rsidRPr="0076221C" w:rsidRDefault="003D30E1" w:rsidP="0076221C">
            <w:r w:rsidRPr="0076221C">
              <w:t>-</w:t>
            </w:r>
          </w:p>
        </w:tc>
        <w:tc>
          <w:tcPr>
            <w:tcW w:w="1120" w:type="dxa"/>
          </w:tcPr>
          <w:p w14:paraId="298498D2" w14:textId="77777777" w:rsidR="00E34178" w:rsidRPr="0076221C" w:rsidRDefault="003D30E1" w:rsidP="0076221C">
            <w:r w:rsidRPr="0076221C">
              <w:t>-4 832 993</w:t>
            </w:r>
          </w:p>
        </w:tc>
        <w:tc>
          <w:tcPr>
            <w:tcW w:w="1120" w:type="dxa"/>
          </w:tcPr>
          <w:p w14:paraId="5EE77D2A" w14:textId="77777777" w:rsidR="00E34178" w:rsidRPr="0076221C" w:rsidRDefault="00E34178" w:rsidP="0076221C"/>
        </w:tc>
      </w:tr>
    </w:tbl>
    <w:p w14:paraId="35DDCFE1" w14:textId="77777777" w:rsidR="00E34178" w:rsidRPr="0076221C" w:rsidRDefault="00E34178" w:rsidP="0076221C">
      <w:pPr>
        <w:pStyle w:val="vedlegg-nr"/>
      </w:pPr>
    </w:p>
    <w:p w14:paraId="197CBA9D" w14:textId="77777777" w:rsidR="00E34178" w:rsidRPr="0076221C" w:rsidRDefault="003D30E1" w:rsidP="0076221C">
      <w:pPr>
        <w:pStyle w:val="vedlegg-tit"/>
      </w:pPr>
      <w:r w:rsidRPr="0076221C">
        <w:t>Endringer etter Saldert budsjett 2021 – utgifter</w:t>
      </w:r>
    </w:p>
    <w:p w14:paraId="610FE4A3" w14:textId="77777777" w:rsidR="00E34178" w:rsidRPr="0076221C" w:rsidRDefault="003D30E1" w:rsidP="0076221C">
      <w:pPr>
        <w:pStyle w:val="Tabellnavn"/>
      </w:pPr>
      <w:r w:rsidRPr="0076221C">
        <w:t>08N2xt2</w:t>
      </w:r>
    </w:p>
    <w:tbl>
      <w:tblPr>
        <w:tblStyle w:val="StandardTabell"/>
        <w:tblW w:w="0" w:type="auto"/>
        <w:tblLayout w:type="fixed"/>
        <w:tblLook w:val="04A0" w:firstRow="1" w:lastRow="0" w:firstColumn="1" w:lastColumn="0" w:noHBand="0" w:noVBand="1"/>
      </w:tblPr>
      <w:tblGrid>
        <w:gridCol w:w="560"/>
        <w:gridCol w:w="560"/>
        <w:gridCol w:w="3160"/>
        <w:gridCol w:w="1120"/>
        <w:gridCol w:w="1120"/>
        <w:gridCol w:w="1120"/>
        <w:gridCol w:w="1120"/>
        <w:gridCol w:w="1120"/>
      </w:tblGrid>
      <w:tr w:rsidR="00E34178" w:rsidRPr="0076221C" w14:paraId="6C3EE0F6" w14:textId="77777777" w:rsidTr="002B0003">
        <w:trPr>
          <w:trHeight w:val="320"/>
        </w:trPr>
        <w:tc>
          <w:tcPr>
            <w:tcW w:w="560" w:type="dxa"/>
            <w:shd w:val="clear" w:color="auto" w:fill="FFFFFF"/>
          </w:tcPr>
          <w:p w14:paraId="39C3259F" w14:textId="77777777" w:rsidR="00E34178" w:rsidRPr="0076221C" w:rsidRDefault="00E34178" w:rsidP="0076221C"/>
        </w:tc>
        <w:tc>
          <w:tcPr>
            <w:tcW w:w="560" w:type="dxa"/>
          </w:tcPr>
          <w:p w14:paraId="0E870787" w14:textId="77777777" w:rsidR="00E34178" w:rsidRPr="0076221C" w:rsidRDefault="00E34178" w:rsidP="0076221C"/>
        </w:tc>
        <w:tc>
          <w:tcPr>
            <w:tcW w:w="3160" w:type="dxa"/>
          </w:tcPr>
          <w:p w14:paraId="6D387372" w14:textId="77777777" w:rsidR="00E34178" w:rsidRPr="0076221C" w:rsidRDefault="00E34178" w:rsidP="0076221C"/>
        </w:tc>
        <w:tc>
          <w:tcPr>
            <w:tcW w:w="1120" w:type="dxa"/>
          </w:tcPr>
          <w:p w14:paraId="29B1DF77" w14:textId="77777777" w:rsidR="00E34178" w:rsidRPr="0076221C" w:rsidRDefault="00E34178" w:rsidP="0076221C"/>
        </w:tc>
        <w:tc>
          <w:tcPr>
            <w:tcW w:w="1120" w:type="dxa"/>
          </w:tcPr>
          <w:p w14:paraId="27D6A63C" w14:textId="77777777" w:rsidR="00E34178" w:rsidRPr="0076221C" w:rsidRDefault="00E34178" w:rsidP="0076221C"/>
        </w:tc>
        <w:tc>
          <w:tcPr>
            <w:tcW w:w="1120" w:type="dxa"/>
          </w:tcPr>
          <w:p w14:paraId="70B402A4" w14:textId="77777777" w:rsidR="00E34178" w:rsidRPr="0076221C" w:rsidRDefault="00E34178" w:rsidP="0076221C"/>
        </w:tc>
        <w:tc>
          <w:tcPr>
            <w:tcW w:w="1120" w:type="dxa"/>
          </w:tcPr>
          <w:p w14:paraId="44D64C48" w14:textId="77777777" w:rsidR="00E34178" w:rsidRPr="0076221C" w:rsidRDefault="00E34178" w:rsidP="0076221C"/>
        </w:tc>
        <w:tc>
          <w:tcPr>
            <w:tcW w:w="1120" w:type="dxa"/>
          </w:tcPr>
          <w:p w14:paraId="6C3945FD" w14:textId="77777777" w:rsidR="00E34178" w:rsidRPr="0076221C" w:rsidRDefault="003D30E1" w:rsidP="0076221C">
            <w:r w:rsidRPr="0076221C">
              <w:t>1 000 kroner</w:t>
            </w:r>
          </w:p>
        </w:tc>
      </w:tr>
      <w:tr w:rsidR="00E34178" w:rsidRPr="0076221C" w14:paraId="1C1AE070" w14:textId="77777777" w:rsidTr="002B0003">
        <w:trPr>
          <w:trHeight w:val="860"/>
        </w:trPr>
        <w:tc>
          <w:tcPr>
            <w:tcW w:w="560" w:type="dxa"/>
          </w:tcPr>
          <w:p w14:paraId="4349267E" w14:textId="77777777" w:rsidR="00E34178" w:rsidRPr="0076221C" w:rsidRDefault="003D30E1" w:rsidP="0076221C">
            <w:r w:rsidRPr="0076221C">
              <w:t>Kap.</w:t>
            </w:r>
          </w:p>
        </w:tc>
        <w:tc>
          <w:tcPr>
            <w:tcW w:w="560" w:type="dxa"/>
          </w:tcPr>
          <w:p w14:paraId="6856839E" w14:textId="77777777" w:rsidR="00E34178" w:rsidRPr="0076221C" w:rsidRDefault="003D30E1" w:rsidP="0076221C">
            <w:r w:rsidRPr="0076221C">
              <w:t xml:space="preserve">Post </w:t>
            </w:r>
          </w:p>
        </w:tc>
        <w:tc>
          <w:tcPr>
            <w:tcW w:w="3160" w:type="dxa"/>
          </w:tcPr>
          <w:p w14:paraId="5A04280D" w14:textId="77777777" w:rsidR="00E34178" w:rsidRPr="0076221C" w:rsidRDefault="003D30E1" w:rsidP="0076221C">
            <w:r w:rsidRPr="0076221C">
              <w:t>Formål</w:t>
            </w:r>
          </w:p>
        </w:tc>
        <w:tc>
          <w:tcPr>
            <w:tcW w:w="1120" w:type="dxa"/>
          </w:tcPr>
          <w:p w14:paraId="6C816AE3" w14:textId="77777777" w:rsidR="00E34178" w:rsidRPr="0076221C" w:rsidRDefault="003D30E1" w:rsidP="0076221C">
            <w:r w:rsidRPr="0076221C">
              <w:t>Saldert budsjett</w:t>
            </w:r>
          </w:p>
        </w:tc>
        <w:tc>
          <w:tcPr>
            <w:tcW w:w="1120" w:type="dxa"/>
          </w:tcPr>
          <w:p w14:paraId="3BEE8372" w14:textId="77777777" w:rsidR="00E34178" w:rsidRPr="0076221C" w:rsidRDefault="003D30E1" w:rsidP="0076221C">
            <w:r w:rsidRPr="0076221C">
              <w:t>Endringer foreslått i perioden</w:t>
            </w:r>
          </w:p>
        </w:tc>
        <w:tc>
          <w:tcPr>
            <w:tcW w:w="1120" w:type="dxa"/>
          </w:tcPr>
          <w:p w14:paraId="4835855B" w14:textId="77777777" w:rsidR="00E34178" w:rsidRPr="0076221C" w:rsidRDefault="003D30E1" w:rsidP="0076221C">
            <w:r w:rsidRPr="0076221C">
              <w:t>Endringer i forbindelse med lønnsoppgjør</w:t>
            </w:r>
          </w:p>
        </w:tc>
        <w:tc>
          <w:tcPr>
            <w:tcW w:w="1120" w:type="dxa"/>
          </w:tcPr>
          <w:p w14:paraId="4849BED6" w14:textId="77777777" w:rsidR="00E34178" w:rsidRPr="0076221C" w:rsidRDefault="003D30E1" w:rsidP="0076221C">
            <w:r w:rsidRPr="0076221C">
              <w:t>Endringer foreslått i denne proposisjonen</w:t>
            </w:r>
          </w:p>
        </w:tc>
        <w:tc>
          <w:tcPr>
            <w:tcW w:w="1120" w:type="dxa"/>
          </w:tcPr>
          <w:p w14:paraId="502AFC38" w14:textId="77777777" w:rsidR="00E34178" w:rsidRPr="0076221C" w:rsidRDefault="003D30E1" w:rsidP="0076221C">
            <w:r w:rsidRPr="0076221C">
              <w:t>Status etter endringene</w:t>
            </w:r>
          </w:p>
        </w:tc>
      </w:tr>
      <w:tr w:rsidR="00E34178" w:rsidRPr="0076221C" w14:paraId="33870EB2" w14:textId="77777777" w:rsidTr="002B0003">
        <w:trPr>
          <w:trHeight w:val="360"/>
        </w:trPr>
        <w:tc>
          <w:tcPr>
            <w:tcW w:w="560" w:type="dxa"/>
          </w:tcPr>
          <w:p w14:paraId="4E20F856" w14:textId="77777777" w:rsidR="00E34178" w:rsidRPr="0076221C" w:rsidRDefault="003D30E1" w:rsidP="0076221C">
            <w:r w:rsidRPr="0076221C">
              <w:t>1</w:t>
            </w:r>
          </w:p>
        </w:tc>
        <w:tc>
          <w:tcPr>
            <w:tcW w:w="560" w:type="dxa"/>
          </w:tcPr>
          <w:p w14:paraId="61E3D84D" w14:textId="77777777" w:rsidR="00E34178" w:rsidRPr="0076221C" w:rsidRDefault="00E34178" w:rsidP="0076221C"/>
        </w:tc>
        <w:tc>
          <w:tcPr>
            <w:tcW w:w="3160" w:type="dxa"/>
          </w:tcPr>
          <w:p w14:paraId="7CEDF2BD" w14:textId="77777777" w:rsidR="00E34178" w:rsidRPr="0076221C" w:rsidRDefault="003D30E1" w:rsidP="0076221C">
            <w:r w:rsidRPr="0076221C">
              <w:t>H.M. Kongen og H.M. Dronningen</w:t>
            </w:r>
          </w:p>
        </w:tc>
        <w:tc>
          <w:tcPr>
            <w:tcW w:w="1120" w:type="dxa"/>
          </w:tcPr>
          <w:p w14:paraId="4F8624A9" w14:textId="77777777" w:rsidR="00E34178" w:rsidRPr="0076221C" w:rsidRDefault="00E34178" w:rsidP="0076221C"/>
        </w:tc>
        <w:tc>
          <w:tcPr>
            <w:tcW w:w="1120" w:type="dxa"/>
          </w:tcPr>
          <w:p w14:paraId="683945BA" w14:textId="77777777" w:rsidR="00E34178" w:rsidRPr="0076221C" w:rsidRDefault="00E34178" w:rsidP="0076221C"/>
        </w:tc>
        <w:tc>
          <w:tcPr>
            <w:tcW w:w="1120" w:type="dxa"/>
          </w:tcPr>
          <w:p w14:paraId="7834E4B5" w14:textId="77777777" w:rsidR="00E34178" w:rsidRPr="0076221C" w:rsidRDefault="00E34178" w:rsidP="0076221C"/>
        </w:tc>
        <w:tc>
          <w:tcPr>
            <w:tcW w:w="1120" w:type="dxa"/>
          </w:tcPr>
          <w:p w14:paraId="2036E26D" w14:textId="77777777" w:rsidR="00E34178" w:rsidRPr="0076221C" w:rsidRDefault="00E34178" w:rsidP="0076221C"/>
        </w:tc>
        <w:tc>
          <w:tcPr>
            <w:tcW w:w="1120" w:type="dxa"/>
          </w:tcPr>
          <w:p w14:paraId="74992E03" w14:textId="77777777" w:rsidR="00E34178" w:rsidRPr="0076221C" w:rsidRDefault="00E34178" w:rsidP="0076221C"/>
        </w:tc>
      </w:tr>
      <w:tr w:rsidR="00E34178" w:rsidRPr="0076221C" w14:paraId="17BA7C2D" w14:textId="77777777" w:rsidTr="002B0003">
        <w:trPr>
          <w:trHeight w:val="360"/>
        </w:trPr>
        <w:tc>
          <w:tcPr>
            <w:tcW w:w="560" w:type="dxa"/>
          </w:tcPr>
          <w:p w14:paraId="5F4B81D4" w14:textId="77777777" w:rsidR="00E34178" w:rsidRPr="0076221C" w:rsidRDefault="00E34178" w:rsidP="0076221C"/>
        </w:tc>
        <w:tc>
          <w:tcPr>
            <w:tcW w:w="560" w:type="dxa"/>
          </w:tcPr>
          <w:p w14:paraId="6EC08093" w14:textId="77777777" w:rsidR="00E34178" w:rsidRPr="0076221C" w:rsidRDefault="003D30E1" w:rsidP="0076221C">
            <w:r w:rsidRPr="0076221C">
              <w:t>50</w:t>
            </w:r>
          </w:p>
        </w:tc>
        <w:tc>
          <w:tcPr>
            <w:tcW w:w="3160" w:type="dxa"/>
          </w:tcPr>
          <w:p w14:paraId="6A116A15" w14:textId="77777777" w:rsidR="00E34178" w:rsidRPr="0076221C" w:rsidRDefault="003D30E1" w:rsidP="0076221C">
            <w:r w:rsidRPr="0076221C">
              <w:t xml:space="preserve">Det kongelige hoff </w:t>
            </w:r>
          </w:p>
        </w:tc>
        <w:tc>
          <w:tcPr>
            <w:tcW w:w="1120" w:type="dxa"/>
          </w:tcPr>
          <w:p w14:paraId="391F8A03" w14:textId="77777777" w:rsidR="00E34178" w:rsidRPr="0076221C" w:rsidRDefault="003D30E1" w:rsidP="0076221C">
            <w:r w:rsidRPr="0076221C">
              <w:t>223 773</w:t>
            </w:r>
          </w:p>
        </w:tc>
        <w:tc>
          <w:tcPr>
            <w:tcW w:w="1120" w:type="dxa"/>
          </w:tcPr>
          <w:p w14:paraId="09FE5B87" w14:textId="77777777" w:rsidR="00E34178" w:rsidRPr="0076221C" w:rsidRDefault="003D30E1" w:rsidP="0076221C">
            <w:r w:rsidRPr="0076221C">
              <w:t>-10 000</w:t>
            </w:r>
          </w:p>
        </w:tc>
        <w:tc>
          <w:tcPr>
            <w:tcW w:w="1120" w:type="dxa"/>
          </w:tcPr>
          <w:p w14:paraId="7E09F3A0" w14:textId="77777777" w:rsidR="00E34178" w:rsidRPr="0076221C" w:rsidRDefault="003D30E1" w:rsidP="0076221C">
            <w:r w:rsidRPr="0076221C">
              <w:t>-</w:t>
            </w:r>
          </w:p>
        </w:tc>
        <w:tc>
          <w:tcPr>
            <w:tcW w:w="1120" w:type="dxa"/>
          </w:tcPr>
          <w:p w14:paraId="5ED43A0F" w14:textId="77777777" w:rsidR="00E34178" w:rsidRPr="0076221C" w:rsidRDefault="003D30E1" w:rsidP="0076221C">
            <w:r w:rsidRPr="0076221C">
              <w:t>-</w:t>
            </w:r>
          </w:p>
        </w:tc>
        <w:tc>
          <w:tcPr>
            <w:tcW w:w="1120" w:type="dxa"/>
          </w:tcPr>
          <w:p w14:paraId="0EC431E3" w14:textId="77777777" w:rsidR="00E34178" w:rsidRPr="0076221C" w:rsidRDefault="003D30E1" w:rsidP="0076221C">
            <w:r w:rsidRPr="0076221C">
              <w:t>213 773</w:t>
            </w:r>
          </w:p>
        </w:tc>
      </w:tr>
      <w:tr w:rsidR="00E34178" w:rsidRPr="0076221C" w14:paraId="33C6E2BB" w14:textId="77777777" w:rsidTr="002B0003">
        <w:trPr>
          <w:trHeight w:val="580"/>
        </w:trPr>
        <w:tc>
          <w:tcPr>
            <w:tcW w:w="560" w:type="dxa"/>
          </w:tcPr>
          <w:p w14:paraId="683A925A" w14:textId="77777777" w:rsidR="00E34178" w:rsidRPr="0076221C" w:rsidRDefault="00E34178" w:rsidP="0076221C"/>
        </w:tc>
        <w:tc>
          <w:tcPr>
            <w:tcW w:w="560" w:type="dxa"/>
          </w:tcPr>
          <w:p w14:paraId="2A0D75E4" w14:textId="77777777" w:rsidR="00E34178" w:rsidRPr="0076221C" w:rsidRDefault="003D30E1" w:rsidP="0076221C">
            <w:r w:rsidRPr="0076221C">
              <w:t>51</w:t>
            </w:r>
          </w:p>
        </w:tc>
        <w:tc>
          <w:tcPr>
            <w:tcW w:w="3160" w:type="dxa"/>
          </w:tcPr>
          <w:p w14:paraId="61707495" w14:textId="77777777" w:rsidR="00E34178" w:rsidRPr="0076221C" w:rsidRDefault="003D30E1" w:rsidP="0076221C">
            <w:r w:rsidRPr="0076221C">
              <w:t xml:space="preserve">Særskilte prosjekter ved Det kongelige hoff </w:t>
            </w:r>
          </w:p>
        </w:tc>
        <w:tc>
          <w:tcPr>
            <w:tcW w:w="1120" w:type="dxa"/>
          </w:tcPr>
          <w:p w14:paraId="32356048" w14:textId="77777777" w:rsidR="00E34178" w:rsidRPr="0076221C" w:rsidRDefault="003D30E1" w:rsidP="0076221C">
            <w:r w:rsidRPr="0076221C">
              <w:t>87 900</w:t>
            </w:r>
          </w:p>
        </w:tc>
        <w:tc>
          <w:tcPr>
            <w:tcW w:w="1120" w:type="dxa"/>
          </w:tcPr>
          <w:p w14:paraId="44BB7010" w14:textId="77777777" w:rsidR="00E34178" w:rsidRPr="0076221C" w:rsidRDefault="003D30E1" w:rsidP="0076221C">
            <w:r w:rsidRPr="0076221C">
              <w:t>10 000</w:t>
            </w:r>
          </w:p>
        </w:tc>
        <w:tc>
          <w:tcPr>
            <w:tcW w:w="1120" w:type="dxa"/>
          </w:tcPr>
          <w:p w14:paraId="65C701B5" w14:textId="77777777" w:rsidR="00E34178" w:rsidRPr="0076221C" w:rsidRDefault="003D30E1" w:rsidP="0076221C">
            <w:r w:rsidRPr="0076221C">
              <w:t>-</w:t>
            </w:r>
          </w:p>
        </w:tc>
        <w:tc>
          <w:tcPr>
            <w:tcW w:w="1120" w:type="dxa"/>
          </w:tcPr>
          <w:p w14:paraId="1E996C2D" w14:textId="77777777" w:rsidR="00E34178" w:rsidRPr="0076221C" w:rsidRDefault="003D30E1" w:rsidP="0076221C">
            <w:r w:rsidRPr="0076221C">
              <w:t>-</w:t>
            </w:r>
          </w:p>
        </w:tc>
        <w:tc>
          <w:tcPr>
            <w:tcW w:w="1120" w:type="dxa"/>
          </w:tcPr>
          <w:p w14:paraId="7ED7B1A4" w14:textId="77777777" w:rsidR="00E34178" w:rsidRPr="0076221C" w:rsidRDefault="003D30E1" w:rsidP="0076221C">
            <w:r w:rsidRPr="0076221C">
              <w:t>97 900</w:t>
            </w:r>
          </w:p>
        </w:tc>
      </w:tr>
      <w:tr w:rsidR="00E34178" w:rsidRPr="0076221C" w14:paraId="7F4AA5F7" w14:textId="77777777" w:rsidTr="002B0003">
        <w:trPr>
          <w:trHeight w:val="360"/>
        </w:trPr>
        <w:tc>
          <w:tcPr>
            <w:tcW w:w="4280" w:type="dxa"/>
            <w:gridSpan w:val="3"/>
          </w:tcPr>
          <w:p w14:paraId="6FF4E70A" w14:textId="77777777" w:rsidR="00E34178" w:rsidRPr="0076221C" w:rsidRDefault="003D30E1" w:rsidP="0076221C">
            <w:r w:rsidRPr="0076221C">
              <w:t>Sum endringer Det kongelige hus</w:t>
            </w:r>
          </w:p>
        </w:tc>
        <w:tc>
          <w:tcPr>
            <w:tcW w:w="1120" w:type="dxa"/>
          </w:tcPr>
          <w:p w14:paraId="215052EF" w14:textId="77777777" w:rsidR="00E34178" w:rsidRPr="0076221C" w:rsidRDefault="00E34178" w:rsidP="0076221C"/>
        </w:tc>
        <w:tc>
          <w:tcPr>
            <w:tcW w:w="1120" w:type="dxa"/>
          </w:tcPr>
          <w:p w14:paraId="218A6EAC" w14:textId="77777777" w:rsidR="00E34178" w:rsidRPr="0076221C" w:rsidRDefault="003D30E1" w:rsidP="0076221C">
            <w:r w:rsidRPr="0076221C">
              <w:t>-</w:t>
            </w:r>
          </w:p>
        </w:tc>
        <w:tc>
          <w:tcPr>
            <w:tcW w:w="1120" w:type="dxa"/>
          </w:tcPr>
          <w:p w14:paraId="56C479C6" w14:textId="77777777" w:rsidR="00E34178" w:rsidRPr="0076221C" w:rsidRDefault="003D30E1" w:rsidP="0076221C">
            <w:r w:rsidRPr="0076221C">
              <w:t>-</w:t>
            </w:r>
          </w:p>
        </w:tc>
        <w:tc>
          <w:tcPr>
            <w:tcW w:w="1120" w:type="dxa"/>
          </w:tcPr>
          <w:p w14:paraId="4A809119" w14:textId="77777777" w:rsidR="00E34178" w:rsidRPr="0076221C" w:rsidRDefault="003D30E1" w:rsidP="0076221C">
            <w:r w:rsidRPr="0076221C">
              <w:t>-</w:t>
            </w:r>
          </w:p>
        </w:tc>
        <w:tc>
          <w:tcPr>
            <w:tcW w:w="1120" w:type="dxa"/>
          </w:tcPr>
          <w:p w14:paraId="414B42B3" w14:textId="77777777" w:rsidR="00E34178" w:rsidRPr="0076221C" w:rsidRDefault="00E34178" w:rsidP="0076221C"/>
        </w:tc>
      </w:tr>
      <w:tr w:rsidR="00E34178" w:rsidRPr="0076221C" w14:paraId="58D7D21B" w14:textId="77777777" w:rsidTr="002B0003">
        <w:trPr>
          <w:trHeight w:val="360"/>
        </w:trPr>
        <w:tc>
          <w:tcPr>
            <w:tcW w:w="560" w:type="dxa"/>
          </w:tcPr>
          <w:p w14:paraId="6DCDE5DF" w14:textId="77777777" w:rsidR="00E34178" w:rsidRPr="0076221C" w:rsidRDefault="003D30E1" w:rsidP="0076221C">
            <w:r w:rsidRPr="0076221C">
              <w:t>20</w:t>
            </w:r>
          </w:p>
        </w:tc>
        <w:tc>
          <w:tcPr>
            <w:tcW w:w="560" w:type="dxa"/>
          </w:tcPr>
          <w:p w14:paraId="0EF880A5" w14:textId="77777777" w:rsidR="00E34178" w:rsidRPr="0076221C" w:rsidRDefault="00E34178" w:rsidP="0076221C"/>
        </w:tc>
        <w:tc>
          <w:tcPr>
            <w:tcW w:w="3160" w:type="dxa"/>
          </w:tcPr>
          <w:p w14:paraId="6E6BEB51" w14:textId="77777777" w:rsidR="00E34178" w:rsidRPr="0076221C" w:rsidRDefault="003D30E1" w:rsidP="0076221C">
            <w:r w:rsidRPr="0076221C">
              <w:t>Statsministerens kontor</w:t>
            </w:r>
          </w:p>
        </w:tc>
        <w:tc>
          <w:tcPr>
            <w:tcW w:w="1120" w:type="dxa"/>
          </w:tcPr>
          <w:p w14:paraId="3D2F772A" w14:textId="77777777" w:rsidR="00E34178" w:rsidRPr="0076221C" w:rsidRDefault="00E34178" w:rsidP="0076221C"/>
        </w:tc>
        <w:tc>
          <w:tcPr>
            <w:tcW w:w="1120" w:type="dxa"/>
          </w:tcPr>
          <w:p w14:paraId="60FB6018" w14:textId="77777777" w:rsidR="00E34178" w:rsidRPr="0076221C" w:rsidRDefault="00E34178" w:rsidP="0076221C"/>
        </w:tc>
        <w:tc>
          <w:tcPr>
            <w:tcW w:w="1120" w:type="dxa"/>
          </w:tcPr>
          <w:p w14:paraId="26A270C1" w14:textId="77777777" w:rsidR="00E34178" w:rsidRPr="0076221C" w:rsidRDefault="00E34178" w:rsidP="0076221C"/>
        </w:tc>
        <w:tc>
          <w:tcPr>
            <w:tcW w:w="1120" w:type="dxa"/>
          </w:tcPr>
          <w:p w14:paraId="40CC7581" w14:textId="77777777" w:rsidR="00E34178" w:rsidRPr="0076221C" w:rsidRDefault="00E34178" w:rsidP="0076221C"/>
        </w:tc>
        <w:tc>
          <w:tcPr>
            <w:tcW w:w="1120" w:type="dxa"/>
          </w:tcPr>
          <w:p w14:paraId="7EC4A416" w14:textId="77777777" w:rsidR="00E34178" w:rsidRPr="0076221C" w:rsidRDefault="00E34178" w:rsidP="0076221C"/>
        </w:tc>
      </w:tr>
      <w:tr w:rsidR="00E34178" w:rsidRPr="0076221C" w14:paraId="6C8F4974" w14:textId="77777777" w:rsidTr="002B0003">
        <w:trPr>
          <w:trHeight w:val="360"/>
        </w:trPr>
        <w:tc>
          <w:tcPr>
            <w:tcW w:w="560" w:type="dxa"/>
          </w:tcPr>
          <w:p w14:paraId="6AA44839" w14:textId="77777777" w:rsidR="00E34178" w:rsidRPr="0076221C" w:rsidRDefault="00E34178" w:rsidP="0076221C"/>
        </w:tc>
        <w:tc>
          <w:tcPr>
            <w:tcW w:w="560" w:type="dxa"/>
          </w:tcPr>
          <w:p w14:paraId="3B739A8F" w14:textId="77777777" w:rsidR="00E34178" w:rsidRPr="0076221C" w:rsidRDefault="003D30E1" w:rsidP="0076221C">
            <w:r w:rsidRPr="0076221C">
              <w:t>1</w:t>
            </w:r>
          </w:p>
        </w:tc>
        <w:tc>
          <w:tcPr>
            <w:tcW w:w="3160" w:type="dxa"/>
          </w:tcPr>
          <w:p w14:paraId="5CFD3059" w14:textId="77777777" w:rsidR="00E34178" w:rsidRPr="0076221C" w:rsidRDefault="003D30E1" w:rsidP="0076221C">
            <w:r w:rsidRPr="0076221C">
              <w:t xml:space="preserve">Driftsutgifter </w:t>
            </w:r>
          </w:p>
        </w:tc>
        <w:tc>
          <w:tcPr>
            <w:tcW w:w="1120" w:type="dxa"/>
          </w:tcPr>
          <w:p w14:paraId="78349C59" w14:textId="77777777" w:rsidR="00E34178" w:rsidRPr="0076221C" w:rsidRDefault="003D30E1" w:rsidP="0076221C">
            <w:r w:rsidRPr="0076221C">
              <w:t>93 315</w:t>
            </w:r>
          </w:p>
        </w:tc>
        <w:tc>
          <w:tcPr>
            <w:tcW w:w="1120" w:type="dxa"/>
          </w:tcPr>
          <w:p w14:paraId="155EF041" w14:textId="77777777" w:rsidR="00E34178" w:rsidRPr="0076221C" w:rsidRDefault="003D30E1" w:rsidP="0076221C">
            <w:r w:rsidRPr="0076221C">
              <w:t>-</w:t>
            </w:r>
          </w:p>
        </w:tc>
        <w:tc>
          <w:tcPr>
            <w:tcW w:w="1120" w:type="dxa"/>
          </w:tcPr>
          <w:p w14:paraId="7633B312" w14:textId="77777777" w:rsidR="00E34178" w:rsidRPr="0076221C" w:rsidRDefault="003D30E1" w:rsidP="0076221C">
            <w:r w:rsidRPr="0076221C">
              <w:t>1 252</w:t>
            </w:r>
          </w:p>
        </w:tc>
        <w:tc>
          <w:tcPr>
            <w:tcW w:w="1120" w:type="dxa"/>
          </w:tcPr>
          <w:p w14:paraId="3869A1FD" w14:textId="77777777" w:rsidR="00E34178" w:rsidRPr="0076221C" w:rsidRDefault="003D30E1" w:rsidP="0076221C">
            <w:r w:rsidRPr="0076221C">
              <w:t>-</w:t>
            </w:r>
          </w:p>
        </w:tc>
        <w:tc>
          <w:tcPr>
            <w:tcW w:w="1120" w:type="dxa"/>
          </w:tcPr>
          <w:p w14:paraId="477848D7" w14:textId="77777777" w:rsidR="00E34178" w:rsidRPr="0076221C" w:rsidRDefault="003D30E1" w:rsidP="0076221C">
            <w:r w:rsidRPr="0076221C">
              <w:t>94 567</w:t>
            </w:r>
          </w:p>
        </w:tc>
      </w:tr>
      <w:tr w:rsidR="00E34178" w:rsidRPr="0076221C" w14:paraId="476BBD10" w14:textId="77777777" w:rsidTr="002B0003">
        <w:trPr>
          <w:trHeight w:val="580"/>
        </w:trPr>
        <w:tc>
          <w:tcPr>
            <w:tcW w:w="560" w:type="dxa"/>
          </w:tcPr>
          <w:p w14:paraId="5001CFD1" w14:textId="77777777" w:rsidR="00E34178" w:rsidRPr="0076221C" w:rsidRDefault="00E34178" w:rsidP="0076221C"/>
        </w:tc>
        <w:tc>
          <w:tcPr>
            <w:tcW w:w="560" w:type="dxa"/>
          </w:tcPr>
          <w:p w14:paraId="708E5552" w14:textId="77777777" w:rsidR="00E34178" w:rsidRPr="0076221C" w:rsidRDefault="003D30E1" w:rsidP="0076221C">
            <w:r w:rsidRPr="0076221C">
              <w:t>21</w:t>
            </w:r>
          </w:p>
        </w:tc>
        <w:tc>
          <w:tcPr>
            <w:tcW w:w="3160" w:type="dxa"/>
          </w:tcPr>
          <w:p w14:paraId="1F6C272C" w14:textId="77777777" w:rsidR="00E34178" w:rsidRPr="0076221C" w:rsidRDefault="003D30E1" w:rsidP="0076221C">
            <w:r w:rsidRPr="0076221C">
              <w:t xml:space="preserve">Spesielle driftsutgifter, Koronakommisjonen, </w:t>
            </w:r>
            <w:r w:rsidRPr="003D30E1">
              <w:rPr>
                <w:rStyle w:val="kursiv0"/>
              </w:rPr>
              <w:t>kan overføres</w:t>
            </w:r>
          </w:p>
        </w:tc>
        <w:tc>
          <w:tcPr>
            <w:tcW w:w="1120" w:type="dxa"/>
          </w:tcPr>
          <w:p w14:paraId="13278A8B" w14:textId="77777777" w:rsidR="00E34178" w:rsidRPr="0076221C" w:rsidRDefault="003D30E1" w:rsidP="0076221C">
            <w:r w:rsidRPr="0076221C">
              <w:t>10 000</w:t>
            </w:r>
          </w:p>
        </w:tc>
        <w:tc>
          <w:tcPr>
            <w:tcW w:w="1120" w:type="dxa"/>
          </w:tcPr>
          <w:p w14:paraId="6EFABBE1" w14:textId="77777777" w:rsidR="00E34178" w:rsidRPr="0076221C" w:rsidRDefault="003D30E1" w:rsidP="0076221C">
            <w:r w:rsidRPr="0076221C">
              <w:t>10 000</w:t>
            </w:r>
          </w:p>
        </w:tc>
        <w:tc>
          <w:tcPr>
            <w:tcW w:w="1120" w:type="dxa"/>
          </w:tcPr>
          <w:p w14:paraId="24068839" w14:textId="77777777" w:rsidR="00E34178" w:rsidRPr="0076221C" w:rsidRDefault="003D30E1" w:rsidP="0076221C">
            <w:r w:rsidRPr="0076221C">
              <w:t>-</w:t>
            </w:r>
          </w:p>
        </w:tc>
        <w:tc>
          <w:tcPr>
            <w:tcW w:w="1120" w:type="dxa"/>
          </w:tcPr>
          <w:p w14:paraId="29A4B253" w14:textId="77777777" w:rsidR="00E34178" w:rsidRPr="0076221C" w:rsidRDefault="003D30E1" w:rsidP="0076221C">
            <w:r w:rsidRPr="0076221C">
              <w:t>-</w:t>
            </w:r>
          </w:p>
        </w:tc>
        <w:tc>
          <w:tcPr>
            <w:tcW w:w="1120" w:type="dxa"/>
          </w:tcPr>
          <w:p w14:paraId="2E59D5CC" w14:textId="77777777" w:rsidR="00E34178" w:rsidRPr="0076221C" w:rsidRDefault="003D30E1" w:rsidP="0076221C">
            <w:r w:rsidRPr="0076221C">
              <w:t>20 000</w:t>
            </w:r>
          </w:p>
        </w:tc>
      </w:tr>
      <w:tr w:rsidR="00E34178" w:rsidRPr="0076221C" w14:paraId="7D1D5A8A" w14:textId="77777777" w:rsidTr="002B0003">
        <w:trPr>
          <w:trHeight w:val="360"/>
        </w:trPr>
        <w:tc>
          <w:tcPr>
            <w:tcW w:w="560" w:type="dxa"/>
          </w:tcPr>
          <w:p w14:paraId="0B40F35F" w14:textId="77777777" w:rsidR="00E34178" w:rsidRPr="0076221C" w:rsidRDefault="003D30E1" w:rsidP="0076221C">
            <w:r w:rsidRPr="0076221C">
              <w:t>24</w:t>
            </w:r>
          </w:p>
        </w:tc>
        <w:tc>
          <w:tcPr>
            <w:tcW w:w="560" w:type="dxa"/>
          </w:tcPr>
          <w:p w14:paraId="55C52DD8" w14:textId="77777777" w:rsidR="00E34178" w:rsidRPr="0076221C" w:rsidRDefault="00E34178" w:rsidP="0076221C"/>
        </w:tc>
        <w:tc>
          <w:tcPr>
            <w:tcW w:w="3160" w:type="dxa"/>
          </w:tcPr>
          <w:p w14:paraId="087CA95D" w14:textId="77777777" w:rsidR="00E34178" w:rsidRPr="0076221C" w:rsidRDefault="003D30E1" w:rsidP="0076221C">
            <w:r w:rsidRPr="0076221C">
              <w:t>Regjeringsadvokaten</w:t>
            </w:r>
          </w:p>
        </w:tc>
        <w:tc>
          <w:tcPr>
            <w:tcW w:w="1120" w:type="dxa"/>
          </w:tcPr>
          <w:p w14:paraId="317A0BDC" w14:textId="77777777" w:rsidR="00E34178" w:rsidRPr="0076221C" w:rsidRDefault="00E34178" w:rsidP="0076221C"/>
        </w:tc>
        <w:tc>
          <w:tcPr>
            <w:tcW w:w="1120" w:type="dxa"/>
          </w:tcPr>
          <w:p w14:paraId="3225BDCE" w14:textId="77777777" w:rsidR="00E34178" w:rsidRPr="0076221C" w:rsidRDefault="00E34178" w:rsidP="0076221C"/>
        </w:tc>
        <w:tc>
          <w:tcPr>
            <w:tcW w:w="1120" w:type="dxa"/>
          </w:tcPr>
          <w:p w14:paraId="6CEF5B3B" w14:textId="77777777" w:rsidR="00E34178" w:rsidRPr="0076221C" w:rsidRDefault="00E34178" w:rsidP="0076221C"/>
        </w:tc>
        <w:tc>
          <w:tcPr>
            <w:tcW w:w="1120" w:type="dxa"/>
          </w:tcPr>
          <w:p w14:paraId="358BC6A4" w14:textId="77777777" w:rsidR="00E34178" w:rsidRPr="0076221C" w:rsidRDefault="00E34178" w:rsidP="0076221C"/>
        </w:tc>
        <w:tc>
          <w:tcPr>
            <w:tcW w:w="1120" w:type="dxa"/>
          </w:tcPr>
          <w:p w14:paraId="4E50641C" w14:textId="77777777" w:rsidR="00E34178" w:rsidRPr="0076221C" w:rsidRDefault="00E34178" w:rsidP="0076221C"/>
        </w:tc>
      </w:tr>
      <w:tr w:rsidR="00E34178" w:rsidRPr="0076221C" w14:paraId="5052A79A" w14:textId="77777777" w:rsidTr="002B0003">
        <w:trPr>
          <w:trHeight w:val="360"/>
        </w:trPr>
        <w:tc>
          <w:tcPr>
            <w:tcW w:w="560" w:type="dxa"/>
          </w:tcPr>
          <w:p w14:paraId="6A274E33" w14:textId="77777777" w:rsidR="00E34178" w:rsidRPr="0076221C" w:rsidRDefault="00E34178" w:rsidP="0076221C"/>
        </w:tc>
        <w:tc>
          <w:tcPr>
            <w:tcW w:w="560" w:type="dxa"/>
          </w:tcPr>
          <w:p w14:paraId="00EFF44A" w14:textId="77777777" w:rsidR="00E34178" w:rsidRPr="0076221C" w:rsidRDefault="003D30E1" w:rsidP="0076221C">
            <w:r w:rsidRPr="0076221C">
              <w:t>1</w:t>
            </w:r>
          </w:p>
        </w:tc>
        <w:tc>
          <w:tcPr>
            <w:tcW w:w="3160" w:type="dxa"/>
          </w:tcPr>
          <w:p w14:paraId="107B74BB" w14:textId="77777777" w:rsidR="00E34178" w:rsidRPr="0076221C" w:rsidRDefault="003D30E1" w:rsidP="0076221C">
            <w:r w:rsidRPr="0076221C">
              <w:t xml:space="preserve">Driftsutgifter </w:t>
            </w:r>
          </w:p>
        </w:tc>
        <w:tc>
          <w:tcPr>
            <w:tcW w:w="1120" w:type="dxa"/>
          </w:tcPr>
          <w:p w14:paraId="6B39E61A" w14:textId="77777777" w:rsidR="00E34178" w:rsidRPr="0076221C" w:rsidRDefault="003D30E1" w:rsidP="0076221C">
            <w:r w:rsidRPr="0076221C">
              <w:t>108 355</w:t>
            </w:r>
          </w:p>
        </w:tc>
        <w:tc>
          <w:tcPr>
            <w:tcW w:w="1120" w:type="dxa"/>
          </w:tcPr>
          <w:p w14:paraId="273D5351" w14:textId="77777777" w:rsidR="00E34178" w:rsidRPr="0076221C" w:rsidRDefault="003D30E1" w:rsidP="0076221C">
            <w:r w:rsidRPr="0076221C">
              <w:t>-</w:t>
            </w:r>
          </w:p>
        </w:tc>
        <w:tc>
          <w:tcPr>
            <w:tcW w:w="1120" w:type="dxa"/>
          </w:tcPr>
          <w:p w14:paraId="76B220D1" w14:textId="77777777" w:rsidR="00E34178" w:rsidRPr="0076221C" w:rsidRDefault="003D30E1" w:rsidP="0076221C">
            <w:r w:rsidRPr="0076221C">
              <w:t>2 043</w:t>
            </w:r>
          </w:p>
        </w:tc>
        <w:tc>
          <w:tcPr>
            <w:tcW w:w="1120" w:type="dxa"/>
          </w:tcPr>
          <w:p w14:paraId="2AA1DC53" w14:textId="77777777" w:rsidR="00E34178" w:rsidRPr="0076221C" w:rsidRDefault="003D30E1" w:rsidP="0076221C">
            <w:r w:rsidRPr="0076221C">
              <w:t>-</w:t>
            </w:r>
          </w:p>
        </w:tc>
        <w:tc>
          <w:tcPr>
            <w:tcW w:w="1120" w:type="dxa"/>
          </w:tcPr>
          <w:p w14:paraId="1E8E334C" w14:textId="77777777" w:rsidR="00E34178" w:rsidRPr="0076221C" w:rsidRDefault="003D30E1" w:rsidP="0076221C">
            <w:r w:rsidRPr="0076221C">
              <w:t>110 398</w:t>
            </w:r>
          </w:p>
        </w:tc>
      </w:tr>
      <w:tr w:rsidR="00E34178" w:rsidRPr="0076221C" w14:paraId="483548B4" w14:textId="77777777" w:rsidTr="002B0003">
        <w:trPr>
          <w:trHeight w:val="360"/>
        </w:trPr>
        <w:tc>
          <w:tcPr>
            <w:tcW w:w="560" w:type="dxa"/>
          </w:tcPr>
          <w:p w14:paraId="0DF4933E" w14:textId="77777777" w:rsidR="00E34178" w:rsidRPr="0076221C" w:rsidRDefault="00E34178" w:rsidP="0076221C"/>
        </w:tc>
        <w:tc>
          <w:tcPr>
            <w:tcW w:w="560" w:type="dxa"/>
          </w:tcPr>
          <w:p w14:paraId="7AC17242" w14:textId="77777777" w:rsidR="00E34178" w:rsidRPr="0076221C" w:rsidRDefault="003D30E1" w:rsidP="0076221C">
            <w:r w:rsidRPr="0076221C">
              <w:t>21</w:t>
            </w:r>
          </w:p>
        </w:tc>
        <w:tc>
          <w:tcPr>
            <w:tcW w:w="3160" w:type="dxa"/>
          </w:tcPr>
          <w:p w14:paraId="6A494BC7" w14:textId="77777777" w:rsidR="00E34178" w:rsidRPr="0076221C" w:rsidRDefault="003D30E1" w:rsidP="0076221C">
            <w:r w:rsidRPr="0076221C">
              <w:t xml:space="preserve">Spesielle driftsutgifter </w:t>
            </w:r>
          </w:p>
        </w:tc>
        <w:tc>
          <w:tcPr>
            <w:tcW w:w="1120" w:type="dxa"/>
          </w:tcPr>
          <w:p w14:paraId="18ED1099" w14:textId="77777777" w:rsidR="00E34178" w:rsidRPr="0076221C" w:rsidRDefault="003D30E1" w:rsidP="0076221C">
            <w:r w:rsidRPr="0076221C">
              <w:t>14 786</w:t>
            </w:r>
          </w:p>
        </w:tc>
        <w:tc>
          <w:tcPr>
            <w:tcW w:w="1120" w:type="dxa"/>
          </w:tcPr>
          <w:p w14:paraId="59A2885C" w14:textId="77777777" w:rsidR="00E34178" w:rsidRPr="0076221C" w:rsidRDefault="003D30E1" w:rsidP="0076221C">
            <w:r w:rsidRPr="0076221C">
              <w:t>-</w:t>
            </w:r>
          </w:p>
        </w:tc>
        <w:tc>
          <w:tcPr>
            <w:tcW w:w="1120" w:type="dxa"/>
          </w:tcPr>
          <w:p w14:paraId="4B5615E6" w14:textId="77777777" w:rsidR="00E34178" w:rsidRPr="0076221C" w:rsidRDefault="003D30E1" w:rsidP="0076221C">
            <w:r w:rsidRPr="0076221C">
              <w:t>-</w:t>
            </w:r>
          </w:p>
        </w:tc>
        <w:tc>
          <w:tcPr>
            <w:tcW w:w="1120" w:type="dxa"/>
          </w:tcPr>
          <w:p w14:paraId="409308A6" w14:textId="77777777" w:rsidR="00E34178" w:rsidRPr="0076221C" w:rsidRDefault="003D30E1" w:rsidP="0076221C">
            <w:r w:rsidRPr="0076221C">
              <w:t>-2 500</w:t>
            </w:r>
          </w:p>
        </w:tc>
        <w:tc>
          <w:tcPr>
            <w:tcW w:w="1120" w:type="dxa"/>
          </w:tcPr>
          <w:p w14:paraId="63BF97F4" w14:textId="77777777" w:rsidR="00E34178" w:rsidRPr="0076221C" w:rsidRDefault="003D30E1" w:rsidP="0076221C">
            <w:r w:rsidRPr="0076221C">
              <w:t>12 286</w:t>
            </w:r>
          </w:p>
        </w:tc>
      </w:tr>
      <w:tr w:rsidR="00E34178" w:rsidRPr="0076221C" w14:paraId="1F6EB51F" w14:textId="77777777" w:rsidTr="002B0003">
        <w:trPr>
          <w:trHeight w:val="360"/>
        </w:trPr>
        <w:tc>
          <w:tcPr>
            <w:tcW w:w="4280" w:type="dxa"/>
            <w:gridSpan w:val="3"/>
          </w:tcPr>
          <w:p w14:paraId="3F32EBCB" w14:textId="77777777" w:rsidR="00E34178" w:rsidRPr="0076221C" w:rsidRDefault="003D30E1" w:rsidP="0076221C">
            <w:r w:rsidRPr="0076221C">
              <w:t>Sum endringer Regjering</w:t>
            </w:r>
          </w:p>
        </w:tc>
        <w:tc>
          <w:tcPr>
            <w:tcW w:w="1120" w:type="dxa"/>
          </w:tcPr>
          <w:p w14:paraId="1F8CB2C0" w14:textId="77777777" w:rsidR="00E34178" w:rsidRPr="0076221C" w:rsidRDefault="00E34178" w:rsidP="0076221C"/>
        </w:tc>
        <w:tc>
          <w:tcPr>
            <w:tcW w:w="1120" w:type="dxa"/>
          </w:tcPr>
          <w:p w14:paraId="73B227B8" w14:textId="77777777" w:rsidR="00E34178" w:rsidRPr="0076221C" w:rsidRDefault="003D30E1" w:rsidP="0076221C">
            <w:r w:rsidRPr="0076221C">
              <w:t>10 000</w:t>
            </w:r>
          </w:p>
        </w:tc>
        <w:tc>
          <w:tcPr>
            <w:tcW w:w="1120" w:type="dxa"/>
          </w:tcPr>
          <w:p w14:paraId="14AAB1FC" w14:textId="77777777" w:rsidR="00E34178" w:rsidRPr="0076221C" w:rsidRDefault="003D30E1" w:rsidP="0076221C">
            <w:r w:rsidRPr="0076221C">
              <w:t>3 295</w:t>
            </w:r>
          </w:p>
        </w:tc>
        <w:tc>
          <w:tcPr>
            <w:tcW w:w="1120" w:type="dxa"/>
          </w:tcPr>
          <w:p w14:paraId="737AD900" w14:textId="77777777" w:rsidR="00E34178" w:rsidRPr="0076221C" w:rsidRDefault="003D30E1" w:rsidP="0076221C">
            <w:r w:rsidRPr="0076221C">
              <w:t>-2 500</w:t>
            </w:r>
          </w:p>
        </w:tc>
        <w:tc>
          <w:tcPr>
            <w:tcW w:w="1120" w:type="dxa"/>
          </w:tcPr>
          <w:p w14:paraId="4AE3C7A4" w14:textId="77777777" w:rsidR="00E34178" w:rsidRPr="0076221C" w:rsidRDefault="00E34178" w:rsidP="0076221C"/>
        </w:tc>
      </w:tr>
      <w:tr w:rsidR="00E34178" w:rsidRPr="0076221C" w14:paraId="6E3AC710" w14:textId="77777777" w:rsidTr="002B0003">
        <w:trPr>
          <w:trHeight w:val="360"/>
        </w:trPr>
        <w:tc>
          <w:tcPr>
            <w:tcW w:w="560" w:type="dxa"/>
          </w:tcPr>
          <w:p w14:paraId="7527383B" w14:textId="77777777" w:rsidR="00E34178" w:rsidRPr="0076221C" w:rsidRDefault="003D30E1" w:rsidP="0076221C">
            <w:r w:rsidRPr="0076221C">
              <w:t>41</w:t>
            </w:r>
          </w:p>
        </w:tc>
        <w:tc>
          <w:tcPr>
            <w:tcW w:w="560" w:type="dxa"/>
          </w:tcPr>
          <w:p w14:paraId="7CA524B1" w14:textId="77777777" w:rsidR="00E34178" w:rsidRPr="0076221C" w:rsidRDefault="00E34178" w:rsidP="0076221C"/>
        </w:tc>
        <w:tc>
          <w:tcPr>
            <w:tcW w:w="3160" w:type="dxa"/>
          </w:tcPr>
          <w:p w14:paraId="667DA4D7" w14:textId="77777777" w:rsidR="00E34178" w:rsidRPr="0076221C" w:rsidRDefault="003D30E1" w:rsidP="0076221C">
            <w:r w:rsidRPr="0076221C">
              <w:t>Stortinget</w:t>
            </w:r>
          </w:p>
        </w:tc>
        <w:tc>
          <w:tcPr>
            <w:tcW w:w="1120" w:type="dxa"/>
          </w:tcPr>
          <w:p w14:paraId="7D29C6C2" w14:textId="77777777" w:rsidR="00E34178" w:rsidRPr="0076221C" w:rsidRDefault="00E34178" w:rsidP="0076221C"/>
        </w:tc>
        <w:tc>
          <w:tcPr>
            <w:tcW w:w="1120" w:type="dxa"/>
          </w:tcPr>
          <w:p w14:paraId="46BB0DF1" w14:textId="77777777" w:rsidR="00E34178" w:rsidRPr="0076221C" w:rsidRDefault="00E34178" w:rsidP="0076221C"/>
        </w:tc>
        <w:tc>
          <w:tcPr>
            <w:tcW w:w="1120" w:type="dxa"/>
          </w:tcPr>
          <w:p w14:paraId="1112ADFF" w14:textId="77777777" w:rsidR="00E34178" w:rsidRPr="0076221C" w:rsidRDefault="00E34178" w:rsidP="0076221C"/>
        </w:tc>
        <w:tc>
          <w:tcPr>
            <w:tcW w:w="1120" w:type="dxa"/>
          </w:tcPr>
          <w:p w14:paraId="14A9C224" w14:textId="77777777" w:rsidR="00E34178" w:rsidRPr="0076221C" w:rsidRDefault="00E34178" w:rsidP="0076221C"/>
        </w:tc>
        <w:tc>
          <w:tcPr>
            <w:tcW w:w="1120" w:type="dxa"/>
          </w:tcPr>
          <w:p w14:paraId="4F89A2E3" w14:textId="77777777" w:rsidR="00E34178" w:rsidRPr="0076221C" w:rsidRDefault="00E34178" w:rsidP="0076221C"/>
        </w:tc>
      </w:tr>
      <w:tr w:rsidR="00E34178" w:rsidRPr="0076221C" w14:paraId="4BE780B6" w14:textId="77777777" w:rsidTr="002B0003">
        <w:trPr>
          <w:trHeight w:val="360"/>
        </w:trPr>
        <w:tc>
          <w:tcPr>
            <w:tcW w:w="560" w:type="dxa"/>
          </w:tcPr>
          <w:p w14:paraId="5FF3A087" w14:textId="77777777" w:rsidR="00E34178" w:rsidRPr="0076221C" w:rsidRDefault="00E34178" w:rsidP="0076221C"/>
        </w:tc>
        <w:tc>
          <w:tcPr>
            <w:tcW w:w="560" w:type="dxa"/>
          </w:tcPr>
          <w:p w14:paraId="206254A7" w14:textId="77777777" w:rsidR="00E34178" w:rsidRPr="0076221C" w:rsidRDefault="003D30E1" w:rsidP="0076221C">
            <w:r w:rsidRPr="0076221C">
              <w:t>1</w:t>
            </w:r>
          </w:p>
        </w:tc>
        <w:tc>
          <w:tcPr>
            <w:tcW w:w="3160" w:type="dxa"/>
          </w:tcPr>
          <w:p w14:paraId="77565CF0" w14:textId="77777777" w:rsidR="00E34178" w:rsidRPr="0076221C" w:rsidRDefault="003D30E1" w:rsidP="0076221C">
            <w:r w:rsidRPr="0076221C">
              <w:t xml:space="preserve">Driftsutgifter </w:t>
            </w:r>
          </w:p>
        </w:tc>
        <w:tc>
          <w:tcPr>
            <w:tcW w:w="1120" w:type="dxa"/>
          </w:tcPr>
          <w:p w14:paraId="47384DF6" w14:textId="77777777" w:rsidR="00E34178" w:rsidRPr="0076221C" w:rsidRDefault="003D30E1" w:rsidP="0076221C">
            <w:r w:rsidRPr="0076221C">
              <w:t>990 900</w:t>
            </w:r>
          </w:p>
        </w:tc>
        <w:tc>
          <w:tcPr>
            <w:tcW w:w="1120" w:type="dxa"/>
          </w:tcPr>
          <w:p w14:paraId="5613AA10" w14:textId="77777777" w:rsidR="00E34178" w:rsidRPr="0076221C" w:rsidRDefault="003D30E1" w:rsidP="0076221C">
            <w:r w:rsidRPr="0076221C">
              <w:t>-1 500</w:t>
            </w:r>
          </w:p>
        </w:tc>
        <w:tc>
          <w:tcPr>
            <w:tcW w:w="1120" w:type="dxa"/>
          </w:tcPr>
          <w:p w14:paraId="4B6FFD88" w14:textId="77777777" w:rsidR="00E34178" w:rsidRPr="0076221C" w:rsidRDefault="003D30E1" w:rsidP="0076221C">
            <w:r w:rsidRPr="0076221C">
              <w:t>-</w:t>
            </w:r>
          </w:p>
        </w:tc>
        <w:tc>
          <w:tcPr>
            <w:tcW w:w="1120" w:type="dxa"/>
          </w:tcPr>
          <w:p w14:paraId="225E1C74" w14:textId="77777777" w:rsidR="00E34178" w:rsidRPr="0076221C" w:rsidRDefault="003D30E1" w:rsidP="0076221C">
            <w:r w:rsidRPr="0076221C">
              <w:t>-20 000</w:t>
            </w:r>
          </w:p>
        </w:tc>
        <w:tc>
          <w:tcPr>
            <w:tcW w:w="1120" w:type="dxa"/>
          </w:tcPr>
          <w:p w14:paraId="0F766403" w14:textId="77777777" w:rsidR="00E34178" w:rsidRPr="0076221C" w:rsidRDefault="003D30E1" w:rsidP="0076221C">
            <w:r w:rsidRPr="0076221C">
              <w:t>969 400</w:t>
            </w:r>
          </w:p>
        </w:tc>
      </w:tr>
      <w:tr w:rsidR="00E34178" w:rsidRPr="0076221C" w14:paraId="2460B42A" w14:textId="77777777" w:rsidTr="002B0003">
        <w:trPr>
          <w:trHeight w:val="580"/>
        </w:trPr>
        <w:tc>
          <w:tcPr>
            <w:tcW w:w="560" w:type="dxa"/>
          </w:tcPr>
          <w:p w14:paraId="0B4193BF" w14:textId="77777777" w:rsidR="00E34178" w:rsidRPr="0076221C" w:rsidRDefault="00E34178" w:rsidP="0076221C"/>
        </w:tc>
        <w:tc>
          <w:tcPr>
            <w:tcW w:w="560" w:type="dxa"/>
          </w:tcPr>
          <w:p w14:paraId="6DCDC0C1" w14:textId="77777777" w:rsidR="00E34178" w:rsidRPr="0076221C" w:rsidRDefault="003D30E1" w:rsidP="0076221C">
            <w:r w:rsidRPr="0076221C">
              <w:t>45</w:t>
            </w:r>
          </w:p>
        </w:tc>
        <w:tc>
          <w:tcPr>
            <w:tcW w:w="3160" w:type="dxa"/>
          </w:tcPr>
          <w:p w14:paraId="09689910"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0CC4B27D" w14:textId="77777777" w:rsidR="00E34178" w:rsidRPr="0076221C" w:rsidRDefault="003D30E1" w:rsidP="0076221C">
            <w:r w:rsidRPr="0076221C">
              <w:t>139 900</w:t>
            </w:r>
          </w:p>
        </w:tc>
        <w:tc>
          <w:tcPr>
            <w:tcW w:w="1120" w:type="dxa"/>
          </w:tcPr>
          <w:p w14:paraId="7100174F" w14:textId="77777777" w:rsidR="00E34178" w:rsidRPr="0076221C" w:rsidRDefault="003D30E1" w:rsidP="0076221C">
            <w:r w:rsidRPr="0076221C">
              <w:t>-</w:t>
            </w:r>
          </w:p>
        </w:tc>
        <w:tc>
          <w:tcPr>
            <w:tcW w:w="1120" w:type="dxa"/>
          </w:tcPr>
          <w:p w14:paraId="2B8B30DB" w14:textId="77777777" w:rsidR="00E34178" w:rsidRPr="0076221C" w:rsidRDefault="003D30E1" w:rsidP="0076221C">
            <w:r w:rsidRPr="0076221C">
              <w:t>-</w:t>
            </w:r>
          </w:p>
        </w:tc>
        <w:tc>
          <w:tcPr>
            <w:tcW w:w="1120" w:type="dxa"/>
          </w:tcPr>
          <w:p w14:paraId="15DDFE7A" w14:textId="77777777" w:rsidR="00E34178" w:rsidRPr="0076221C" w:rsidRDefault="003D30E1" w:rsidP="0076221C">
            <w:r w:rsidRPr="0076221C">
              <w:t>-20 000</w:t>
            </w:r>
          </w:p>
        </w:tc>
        <w:tc>
          <w:tcPr>
            <w:tcW w:w="1120" w:type="dxa"/>
          </w:tcPr>
          <w:p w14:paraId="00785BA7" w14:textId="77777777" w:rsidR="00E34178" w:rsidRPr="0076221C" w:rsidRDefault="003D30E1" w:rsidP="0076221C">
            <w:r w:rsidRPr="0076221C">
              <w:t>119 900</w:t>
            </w:r>
          </w:p>
        </w:tc>
      </w:tr>
      <w:tr w:rsidR="00E34178" w:rsidRPr="0076221C" w14:paraId="6DFDE638" w14:textId="77777777" w:rsidTr="002B0003">
        <w:trPr>
          <w:trHeight w:val="360"/>
        </w:trPr>
        <w:tc>
          <w:tcPr>
            <w:tcW w:w="560" w:type="dxa"/>
          </w:tcPr>
          <w:p w14:paraId="2CEC8654" w14:textId="77777777" w:rsidR="00E34178" w:rsidRPr="0076221C" w:rsidRDefault="00E34178" w:rsidP="0076221C"/>
        </w:tc>
        <w:tc>
          <w:tcPr>
            <w:tcW w:w="560" w:type="dxa"/>
          </w:tcPr>
          <w:p w14:paraId="08EA060B" w14:textId="77777777" w:rsidR="00E34178" w:rsidRPr="0076221C" w:rsidRDefault="003D30E1" w:rsidP="0076221C">
            <w:r w:rsidRPr="0076221C">
              <w:t>70</w:t>
            </w:r>
          </w:p>
        </w:tc>
        <w:tc>
          <w:tcPr>
            <w:tcW w:w="3160" w:type="dxa"/>
          </w:tcPr>
          <w:p w14:paraId="14F694B3" w14:textId="77777777" w:rsidR="00E34178" w:rsidRPr="0076221C" w:rsidRDefault="003D30E1" w:rsidP="0076221C">
            <w:r w:rsidRPr="0076221C">
              <w:t xml:space="preserve">Tilskudd til partigruppene </w:t>
            </w:r>
          </w:p>
        </w:tc>
        <w:tc>
          <w:tcPr>
            <w:tcW w:w="1120" w:type="dxa"/>
          </w:tcPr>
          <w:p w14:paraId="52B357CD" w14:textId="77777777" w:rsidR="00E34178" w:rsidRPr="0076221C" w:rsidRDefault="003D30E1" w:rsidP="0076221C">
            <w:r w:rsidRPr="0076221C">
              <w:t>200 300</w:t>
            </w:r>
          </w:p>
        </w:tc>
        <w:tc>
          <w:tcPr>
            <w:tcW w:w="1120" w:type="dxa"/>
          </w:tcPr>
          <w:p w14:paraId="453C4194" w14:textId="77777777" w:rsidR="00E34178" w:rsidRPr="0076221C" w:rsidRDefault="003D30E1" w:rsidP="0076221C">
            <w:r w:rsidRPr="0076221C">
              <w:t>5 100</w:t>
            </w:r>
          </w:p>
        </w:tc>
        <w:tc>
          <w:tcPr>
            <w:tcW w:w="1120" w:type="dxa"/>
          </w:tcPr>
          <w:p w14:paraId="33ACB4B7" w14:textId="77777777" w:rsidR="00E34178" w:rsidRPr="0076221C" w:rsidRDefault="003D30E1" w:rsidP="0076221C">
            <w:r w:rsidRPr="0076221C">
              <w:t>-</w:t>
            </w:r>
          </w:p>
        </w:tc>
        <w:tc>
          <w:tcPr>
            <w:tcW w:w="1120" w:type="dxa"/>
          </w:tcPr>
          <w:p w14:paraId="039DA42E" w14:textId="77777777" w:rsidR="00E34178" w:rsidRPr="0076221C" w:rsidRDefault="003D30E1" w:rsidP="0076221C">
            <w:r w:rsidRPr="0076221C">
              <w:t>4 700</w:t>
            </w:r>
          </w:p>
        </w:tc>
        <w:tc>
          <w:tcPr>
            <w:tcW w:w="1120" w:type="dxa"/>
          </w:tcPr>
          <w:p w14:paraId="51B02811" w14:textId="77777777" w:rsidR="00E34178" w:rsidRPr="0076221C" w:rsidRDefault="003D30E1" w:rsidP="0076221C">
            <w:r w:rsidRPr="0076221C">
              <w:t>210 100</w:t>
            </w:r>
          </w:p>
        </w:tc>
      </w:tr>
      <w:tr w:rsidR="00E34178" w:rsidRPr="0076221C" w14:paraId="4E6E351B" w14:textId="77777777" w:rsidTr="002B0003">
        <w:trPr>
          <w:trHeight w:val="360"/>
        </w:trPr>
        <w:tc>
          <w:tcPr>
            <w:tcW w:w="560" w:type="dxa"/>
          </w:tcPr>
          <w:p w14:paraId="4075EE93" w14:textId="77777777" w:rsidR="00E34178" w:rsidRPr="0076221C" w:rsidRDefault="00E34178" w:rsidP="0076221C"/>
        </w:tc>
        <w:tc>
          <w:tcPr>
            <w:tcW w:w="560" w:type="dxa"/>
          </w:tcPr>
          <w:p w14:paraId="074E5D8A" w14:textId="77777777" w:rsidR="00E34178" w:rsidRPr="0076221C" w:rsidRDefault="003D30E1" w:rsidP="0076221C">
            <w:r w:rsidRPr="0076221C">
              <w:t>74</w:t>
            </w:r>
          </w:p>
        </w:tc>
        <w:tc>
          <w:tcPr>
            <w:tcW w:w="3160" w:type="dxa"/>
          </w:tcPr>
          <w:p w14:paraId="64672C54" w14:textId="77777777" w:rsidR="00E34178" w:rsidRPr="0076221C" w:rsidRDefault="003D30E1" w:rsidP="0076221C">
            <w:r w:rsidRPr="0076221C">
              <w:t xml:space="preserve">Reisetilskudd til skoler </w:t>
            </w:r>
          </w:p>
        </w:tc>
        <w:tc>
          <w:tcPr>
            <w:tcW w:w="1120" w:type="dxa"/>
          </w:tcPr>
          <w:p w14:paraId="651C915E" w14:textId="77777777" w:rsidR="00E34178" w:rsidRPr="0076221C" w:rsidRDefault="003D30E1" w:rsidP="0076221C">
            <w:r w:rsidRPr="0076221C">
              <w:t>5 500</w:t>
            </w:r>
          </w:p>
        </w:tc>
        <w:tc>
          <w:tcPr>
            <w:tcW w:w="1120" w:type="dxa"/>
          </w:tcPr>
          <w:p w14:paraId="1401B0D9" w14:textId="77777777" w:rsidR="00E34178" w:rsidRPr="0076221C" w:rsidRDefault="003D30E1" w:rsidP="0076221C">
            <w:r w:rsidRPr="0076221C">
              <w:t>-3 600</w:t>
            </w:r>
          </w:p>
        </w:tc>
        <w:tc>
          <w:tcPr>
            <w:tcW w:w="1120" w:type="dxa"/>
          </w:tcPr>
          <w:p w14:paraId="1FEA2550" w14:textId="77777777" w:rsidR="00E34178" w:rsidRPr="0076221C" w:rsidRDefault="003D30E1" w:rsidP="0076221C">
            <w:r w:rsidRPr="0076221C">
              <w:t>-</w:t>
            </w:r>
          </w:p>
        </w:tc>
        <w:tc>
          <w:tcPr>
            <w:tcW w:w="1120" w:type="dxa"/>
          </w:tcPr>
          <w:p w14:paraId="74A6358B" w14:textId="77777777" w:rsidR="00E34178" w:rsidRPr="0076221C" w:rsidRDefault="003D30E1" w:rsidP="0076221C">
            <w:r w:rsidRPr="0076221C">
              <w:t>-1 600</w:t>
            </w:r>
          </w:p>
        </w:tc>
        <w:tc>
          <w:tcPr>
            <w:tcW w:w="1120" w:type="dxa"/>
          </w:tcPr>
          <w:p w14:paraId="2760FA47" w14:textId="77777777" w:rsidR="00E34178" w:rsidRPr="0076221C" w:rsidRDefault="003D30E1" w:rsidP="0076221C">
            <w:r w:rsidRPr="0076221C">
              <w:t>300</w:t>
            </w:r>
          </w:p>
        </w:tc>
      </w:tr>
      <w:tr w:rsidR="00E34178" w:rsidRPr="0076221C" w14:paraId="54CFBC7D" w14:textId="77777777" w:rsidTr="002B0003">
        <w:trPr>
          <w:trHeight w:val="360"/>
        </w:trPr>
        <w:tc>
          <w:tcPr>
            <w:tcW w:w="560" w:type="dxa"/>
          </w:tcPr>
          <w:p w14:paraId="74F8394D" w14:textId="77777777" w:rsidR="00E34178" w:rsidRPr="0076221C" w:rsidRDefault="003D30E1" w:rsidP="0076221C">
            <w:r w:rsidRPr="0076221C">
              <w:t>43</w:t>
            </w:r>
          </w:p>
        </w:tc>
        <w:tc>
          <w:tcPr>
            <w:tcW w:w="560" w:type="dxa"/>
          </w:tcPr>
          <w:p w14:paraId="71BB3FC6" w14:textId="77777777" w:rsidR="00E34178" w:rsidRPr="0076221C" w:rsidRDefault="00E34178" w:rsidP="0076221C"/>
        </w:tc>
        <w:tc>
          <w:tcPr>
            <w:tcW w:w="5400" w:type="dxa"/>
            <w:gridSpan w:val="3"/>
          </w:tcPr>
          <w:p w14:paraId="378A7210" w14:textId="77777777" w:rsidR="00E34178" w:rsidRPr="0076221C" w:rsidRDefault="003D30E1" w:rsidP="0076221C">
            <w:r w:rsidRPr="0076221C">
              <w:t>Stortingets ombudsmann for forvaltningen</w:t>
            </w:r>
          </w:p>
        </w:tc>
        <w:tc>
          <w:tcPr>
            <w:tcW w:w="1120" w:type="dxa"/>
          </w:tcPr>
          <w:p w14:paraId="55468F47" w14:textId="77777777" w:rsidR="00E34178" w:rsidRPr="0076221C" w:rsidRDefault="00E34178" w:rsidP="0076221C"/>
        </w:tc>
        <w:tc>
          <w:tcPr>
            <w:tcW w:w="1120" w:type="dxa"/>
          </w:tcPr>
          <w:p w14:paraId="0EF36ADE" w14:textId="77777777" w:rsidR="00E34178" w:rsidRPr="0076221C" w:rsidRDefault="00E34178" w:rsidP="0076221C"/>
        </w:tc>
        <w:tc>
          <w:tcPr>
            <w:tcW w:w="1120" w:type="dxa"/>
          </w:tcPr>
          <w:p w14:paraId="2B57727C" w14:textId="77777777" w:rsidR="00E34178" w:rsidRPr="0076221C" w:rsidRDefault="00E34178" w:rsidP="0076221C"/>
        </w:tc>
      </w:tr>
      <w:tr w:rsidR="00E34178" w:rsidRPr="0076221C" w14:paraId="70FB4B55" w14:textId="77777777" w:rsidTr="002B0003">
        <w:trPr>
          <w:trHeight w:val="360"/>
        </w:trPr>
        <w:tc>
          <w:tcPr>
            <w:tcW w:w="560" w:type="dxa"/>
          </w:tcPr>
          <w:p w14:paraId="407EDF27" w14:textId="77777777" w:rsidR="00E34178" w:rsidRPr="0076221C" w:rsidRDefault="00E34178" w:rsidP="0076221C"/>
        </w:tc>
        <w:tc>
          <w:tcPr>
            <w:tcW w:w="560" w:type="dxa"/>
          </w:tcPr>
          <w:p w14:paraId="5E43A98B" w14:textId="77777777" w:rsidR="00E34178" w:rsidRPr="0076221C" w:rsidRDefault="003D30E1" w:rsidP="0076221C">
            <w:r w:rsidRPr="0076221C">
              <w:t>1</w:t>
            </w:r>
          </w:p>
        </w:tc>
        <w:tc>
          <w:tcPr>
            <w:tcW w:w="3160" w:type="dxa"/>
          </w:tcPr>
          <w:p w14:paraId="64CC132F" w14:textId="77777777" w:rsidR="00E34178" w:rsidRPr="0076221C" w:rsidRDefault="003D30E1" w:rsidP="0076221C">
            <w:r w:rsidRPr="0076221C">
              <w:t xml:space="preserve">Driftsutgifter </w:t>
            </w:r>
          </w:p>
        </w:tc>
        <w:tc>
          <w:tcPr>
            <w:tcW w:w="1120" w:type="dxa"/>
          </w:tcPr>
          <w:p w14:paraId="0408DC2D" w14:textId="77777777" w:rsidR="00E34178" w:rsidRPr="0076221C" w:rsidRDefault="003D30E1" w:rsidP="0076221C">
            <w:r w:rsidRPr="0076221C">
              <w:t>92 511</w:t>
            </w:r>
          </w:p>
        </w:tc>
        <w:tc>
          <w:tcPr>
            <w:tcW w:w="1120" w:type="dxa"/>
          </w:tcPr>
          <w:p w14:paraId="62F3659D" w14:textId="77777777" w:rsidR="00E34178" w:rsidRPr="0076221C" w:rsidRDefault="003D30E1" w:rsidP="0076221C">
            <w:r w:rsidRPr="0076221C">
              <w:t>-</w:t>
            </w:r>
          </w:p>
        </w:tc>
        <w:tc>
          <w:tcPr>
            <w:tcW w:w="1120" w:type="dxa"/>
          </w:tcPr>
          <w:p w14:paraId="2E8E2BE0" w14:textId="77777777" w:rsidR="00E34178" w:rsidRPr="0076221C" w:rsidRDefault="003D30E1" w:rsidP="0076221C">
            <w:r w:rsidRPr="0076221C">
              <w:t>1 627</w:t>
            </w:r>
          </w:p>
        </w:tc>
        <w:tc>
          <w:tcPr>
            <w:tcW w:w="1120" w:type="dxa"/>
          </w:tcPr>
          <w:p w14:paraId="1F36032C" w14:textId="77777777" w:rsidR="00E34178" w:rsidRPr="0076221C" w:rsidRDefault="003D30E1" w:rsidP="0076221C">
            <w:r w:rsidRPr="0076221C">
              <w:t>-</w:t>
            </w:r>
          </w:p>
        </w:tc>
        <w:tc>
          <w:tcPr>
            <w:tcW w:w="1120" w:type="dxa"/>
          </w:tcPr>
          <w:p w14:paraId="76247DCE" w14:textId="77777777" w:rsidR="00E34178" w:rsidRPr="0076221C" w:rsidRDefault="003D30E1" w:rsidP="0076221C">
            <w:r w:rsidRPr="0076221C">
              <w:t>94 138</w:t>
            </w:r>
          </w:p>
        </w:tc>
      </w:tr>
      <w:tr w:rsidR="00E34178" w:rsidRPr="0076221C" w14:paraId="74A428D7" w14:textId="77777777" w:rsidTr="002B0003">
        <w:trPr>
          <w:trHeight w:val="360"/>
        </w:trPr>
        <w:tc>
          <w:tcPr>
            <w:tcW w:w="560" w:type="dxa"/>
          </w:tcPr>
          <w:p w14:paraId="7385F3B0" w14:textId="77777777" w:rsidR="00E34178" w:rsidRPr="0076221C" w:rsidRDefault="003D30E1" w:rsidP="0076221C">
            <w:r w:rsidRPr="0076221C">
              <w:t>51</w:t>
            </w:r>
          </w:p>
        </w:tc>
        <w:tc>
          <w:tcPr>
            <w:tcW w:w="560" w:type="dxa"/>
          </w:tcPr>
          <w:p w14:paraId="74E291DB" w14:textId="77777777" w:rsidR="00E34178" w:rsidRPr="0076221C" w:rsidRDefault="00E34178" w:rsidP="0076221C"/>
        </w:tc>
        <w:tc>
          <w:tcPr>
            <w:tcW w:w="3160" w:type="dxa"/>
          </w:tcPr>
          <w:p w14:paraId="3302868E" w14:textId="77777777" w:rsidR="00E34178" w:rsidRPr="0076221C" w:rsidRDefault="003D30E1" w:rsidP="0076221C">
            <w:r w:rsidRPr="0076221C">
              <w:t>Riksrevisjonen</w:t>
            </w:r>
          </w:p>
        </w:tc>
        <w:tc>
          <w:tcPr>
            <w:tcW w:w="1120" w:type="dxa"/>
          </w:tcPr>
          <w:p w14:paraId="02F0C324" w14:textId="77777777" w:rsidR="00E34178" w:rsidRPr="0076221C" w:rsidRDefault="00E34178" w:rsidP="0076221C"/>
        </w:tc>
        <w:tc>
          <w:tcPr>
            <w:tcW w:w="1120" w:type="dxa"/>
          </w:tcPr>
          <w:p w14:paraId="697AEF7A" w14:textId="77777777" w:rsidR="00E34178" w:rsidRPr="0076221C" w:rsidRDefault="00E34178" w:rsidP="0076221C"/>
        </w:tc>
        <w:tc>
          <w:tcPr>
            <w:tcW w:w="1120" w:type="dxa"/>
          </w:tcPr>
          <w:p w14:paraId="2C420C64" w14:textId="77777777" w:rsidR="00E34178" w:rsidRPr="0076221C" w:rsidRDefault="00E34178" w:rsidP="0076221C"/>
        </w:tc>
        <w:tc>
          <w:tcPr>
            <w:tcW w:w="1120" w:type="dxa"/>
          </w:tcPr>
          <w:p w14:paraId="7CE2267A" w14:textId="77777777" w:rsidR="00E34178" w:rsidRPr="0076221C" w:rsidRDefault="00E34178" w:rsidP="0076221C"/>
        </w:tc>
        <w:tc>
          <w:tcPr>
            <w:tcW w:w="1120" w:type="dxa"/>
          </w:tcPr>
          <w:p w14:paraId="0AEB0179" w14:textId="77777777" w:rsidR="00E34178" w:rsidRPr="0076221C" w:rsidRDefault="00E34178" w:rsidP="0076221C"/>
        </w:tc>
      </w:tr>
      <w:tr w:rsidR="00E34178" w:rsidRPr="0076221C" w14:paraId="7D7AF9DE" w14:textId="77777777" w:rsidTr="002B0003">
        <w:trPr>
          <w:trHeight w:val="360"/>
        </w:trPr>
        <w:tc>
          <w:tcPr>
            <w:tcW w:w="560" w:type="dxa"/>
          </w:tcPr>
          <w:p w14:paraId="58BFAE8C" w14:textId="77777777" w:rsidR="00E34178" w:rsidRPr="0076221C" w:rsidRDefault="00E34178" w:rsidP="0076221C"/>
        </w:tc>
        <w:tc>
          <w:tcPr>
            <w:tcW w:w="560" w:type="dxa"/>
          </w:tcPr>
          <w:p w14:paraId="4C98272C" w14:textId="77777777" w:rsidR="00E34178" w:rsidRPr="0076221C" w:rsidRDefault="003D30E1" w:rsidP="0076221C">
            <w:r w:rsidRPr="0076221C">
              <w:t>1</w:t>
            </w:r>
          </w:p>
        </w:tc>
        <w:tc>
          <w:tcPr>
            <w:tcW w:w="3160" w:type="dxa"/>
          </w:tcPr>
          <w:p w14:paraId="0423958F" w14:textId="77777777" w:rsidR="00E34178" w:rsidRPr="0076221C" w:rsidRDefault="003D30E1" w:rsidP="0076221C">
            <w:r w:rsidRPr="0076221C">
              <w:t xml:space="preserve">Driftsutgifter </w:t>
            </w:r>
          </w:p>
        </w:tc>
        <w:tc>
          <w:tcPr>
            <w:tcW w:w="1120" w:type="dxa"/>
          </w:tcPr>
          <w:p w14:paraId="642D48DE" w14:textId="77777777" w:rsidR="00E34178" w:rsidRPr="0076221C" w:rsidRDefault="003D30E1" w:rsidP="0076221C">
            <w:r w:rsidRPr="0076221C">
              <w:t>552 491</w:t>
            </w:r>
          </w:p>
        </w:tc>
        <w:tc>
          <w:tcPr>
            <w:tcW w:w="1120" w:type="dxa"/>
          </w:tcPr>
          <w:p w14:paraId="38515626" w14:textId="77777777" w:rsidR="00E34178" w:rsidRPr="0076221C" w:rsidRDefault="003D30E1" w:rsidP="0076221C">
            <w:r w:rsidRPr="0076221C">
              <w:t>-</w:t>
            </w:r>
          </w:p>
        </w:tc>
        <w:tc>
          <w:tcPr>
            <w:tcW w:w="1120" w:type="dxa"/>
          </w:tcPr>
          <w:p w14:paraId="2362C00E" w14:textId="77777777" w:rsidR="00E34178" w:rsidRPr="0076221C" w:rsidRDefault="003D30E1" w:rsidP="0076221C">
            <w:r w:rsidRPr="0076221C">
              <w:t>9 277</w:t>
            </w:r>
          </w:p>
        </w:tc>
        <w:tc>
          <w:tcPr>
            <w:tcW w:w="1120" w:type="dxa"/>
          </w:tcPr>
          <w:p w14:paraId="1E6EA12B" w14:textId="77777777" w:rsidR="00E34178" w:rsidRPr="0076221C" w:rsidRDefault="003D30E1" w:rsidP="0076221C">
            <w:r w:rsidRPr="0076221C">
              <w:t>-</w:t>
            </w:r>
          </w:p>
        </w:tc>
        <w:tc>
          <w:tcPr>
            <w:tcW w:w="1120" w:type="dxa"/>
          </w:tcPr>
          <w:p w14:paraId="1529BE6C" w14:textId="77777777" w:rsidR="00E34178" w:rsidRPr="0076221C" w:rsidRDefault="003D30E1" w:rsidP="0076221C">
            <w:r w:rsidRPr="0076221C">
              <w:t>561 768</w:t>
            </w:r>
          </w:p>
        </w:tc>
      </w:tr>
      <w:tr w:rsidR="00E34178" w:rsidRPr="0076221C" w14:paraId="0B2E8835" w14:textId="77777777" w:rsidTr="002B0003">
        <w:trPr>
          <w:trHeight w:val="360"/>
        </w:trPr>
        <w:tc>
          <w:tcPr>
            <w:tcW w:w="4280" w:type="dxa"/>
            <w:gridSpan w:val="3"/>
          </w:tcPr>
          <w:p w14:paraId="71D0A22C" w14:textId="77777777" w:rsidR="00E34178" w:rsidRPr="0076221C" w:rsidRDefault="003D30E1" w:rsidP="0076221C">
            <w:r w:rsidRPr="0076221C">
              <w:t>Sum endringer Stortinget og tilknyttede organ</w:t>
            </w:r>
          </w:p>
        </w:tc>
        <w:tc>
          <w:tcPr>
            <w:tcW w:w="1120" w:type="dxa"/>
          </w:tcPr>
          <w:p w14:paraId="6BEA5ACF" w14:textId="77777777" w:rsidR="00E34178" w:rsidRPr="0076221C" w:rsidRDefault="00E34178" w:rsidP="0076221C"/>
        </w:tc>
        <w:tc>
          <w:tcPr>
            <w:tcW w:w="1120" w:type="dxa"/>
          </w:tcPr>
          <w:p w14:paraId="18AA9589" w14:textId="77777777" w:rsidR="00E34178" w:rsidRPr="0076221C" w:rsidRDefault="003D30E1" w:rsidP="0076221C">
            <w:r w:rsidRPr="0076221C">
              <w:t>-</w:t>
            </w:r>
          </w:p>
        </w:tc>
        <w:tc>
          <w:tcPr>
            <w:tcW w:w="1120" w:type="dxa"/>
          </w:tcPr>
          <w:p w14:paraId="6337769E" w14:textId="77777777" w:rsidR="00E34178" w:rsidRPr="0076221C" w:rsidRDefault="003D30E1" w:rsidP="0076221C">
            <w:r w:rsidRPr="0076221C">
              <w:t>10 904</w:t>
            </w:r>
          </w:p>
        </w:tc>
        <w:tc>
          <w:tcPr>
            <w:tcW w:w="1120" w:type="dxa"/>
          </w:tcPr>
          <w:p w14:paraId="61CE8109" w14:textId="77777777" w:rsidR="00E34178" w:rsidRPr="0076221C" w:rsidRDefault="003D30E1" w:rsidP="0076221C">
            <w:r w:rsidRPr="0076221C">
              <w:t>-36 900</w:t>
            </w:r>
          </w:p>
        </w:tc>
        <w:tc>
          <w:tcPr>
            <w:tcW w:w="1120" w:type="dxa"/>
          </w:tcPr>
          <w:p w14:paraId="4A3916DA" w14:textId="77777777" w:rsidR="00E34178" w:rsidRPr="0076221C" w:rsidRDefault="00E34178" w:rsidP="0076221C"/>
        </w:tc>
      </w:tr>
      <w:tr w:rsidR="00E34178" w:rsidRPr="0076221C" w14:paraId="5854D4D1" w14:textId="77777777" w:rsidTr="002B0003">
        <w:trPr>
          <w:trHeight w:val="360"/>
        </w:trPr>
        <w:tc>
          <w:tcPr>
            <w:tcW w:w="560" w:type="dxa"/>
          </w:tcPr>
          <w:p w14:paraId="132C1905" w14:textId="77777777" w:rsidR="00E34178" w:rsidRPr="0076221C" w:rsidRDefault="003D30E1" w:rsidP="0076221C">
            <w:r w:rsidRPr="0076221C">
              <w:t>61</w:t>
            </w:r>
          </w:p>
        </w:tc>
        <w:tc>
          <w:tcPr>
            <w:tcW w:w="560" w:type="dxa"/>
          </w:tcPr>
          <w:p w14:paraId="1DC89E66" w14:textId="77777777" w:rsidR="00E34178" w:rsidRPr="0076221C" w:rsidRDefault="00E34178" w:rsidP="0076221C"/>
        </w:tc>
        <w:tc>
          <w:tcPr>
            <w:tcW w:w="3160" w:type="dxa"/>
          </w:tcPr>
          <w:p w14:paraId="347170C5" w14:textId="77777777" w:rsidR="00E34178" w:rsidRPr="0076221C" w:rsidRDefault="003D30E1" w:rsidP="0076221C">
            <w:r w:rsidRPr="0076221C">
              <w:t>Høyesterett</w:t>
            </w:r>
          </w:p>
        </w:tc>
        <w:tc>
          <w:tcPr>
            <w:tcW w:w="1120" w:type="dxa"/>
          </w:tcPr>
          <w:p w14:paraId="7EFFF481" w14:textId="77777777" w:rsidR="00E34178" w:rsidRPr="0076221C" w:rsidRDefault="00E34178" w:rsidP="0076221C"/>
        </w:tc>
        <w:tc>
          <w:tcPr>
            <w:tcW w:w="1120" w:type="dxa"/>
          </w:tcPr>
          <w:p w14:paraId="3C53E8E2" w14:textId="77777777" w:rsidR="00E34178" w:rsidRPr="0076221C" w:rsidRDefault="00E34178" w:rsidP="0076221C"/>
        </w:tc>
        <w:tc>
          <w:tcPr>
            <w:tcW w:w="1120" w:type="dxa"/>
          </w:tcPr>
          <w:p w14:paraId="7A19EEDB" w14:textId="77777777" w:rsidR="00E34178" w:rsidRPr="0076221C" w:rsidRDefault="00E34178" w:rsidP="0076221C"/>
        </w:tc>
        <w:tc>
          <w:tcPr>
            <w:tcW w:w="1120" w:type="dxa"/>
          </w:tcPr>
          <w:p w14:paraId="4FED2FB5" w14:textId="77777777" w:rsidR="00E34178" w:rsidRPr="0076221C" w:rsidRDefault="00E34178" w:rsidP="0076221C"/>
        </w:tc>
        <w:tc>
          <w:tcPr>
            <w:tcW w:w="1120" w:type="dxa"/>
          </w:tcPr>
          <w:p w14:paraId="594C1F2D" w14:textId="77777777" w:rsidR="00E34178" w:rsidRPr="0076221C" w:rsidRDefault="00E34178" w:rsidP="0076221C"/>
        </w:tc>
      </w:tr>
      <w:tr w:rsidR="00E34178" w:rsidRPr="0076221C" w14:paraId="48C70517" w14:textId="77777777" w:rsidTr="002B0003">
        <w:trPr>
          <w:trHeight w:val="580"/>
        </w:trPr>
        <w:tc>
          <w:tcPr>
            <w:tcW w:w="560" w:type="dxa"/>
          </w:tcPr>
          <w:p w14:paraId="49753D1A" w14:textId="77777777" w:rsidR="00E34178" w:rsidRPr="0076221C" w:rsidRDefault="00E34178" w:rsidP="0076221C"/>
        </w:tc>
        <w:tc>
          <w:tcPr>
            <w:tcW w:w="560" w:type="dxa"/>
          </w:tcPr>
          <w:p w14:paraId="31B5ECDB" w14:textId="77777777" w:rsidR="00E34178" w:rsidRPr="0076221C" w:rsidRDefault="003D30E1" w:rsidP="0076221C">
            <w:r w:rsidRPr="0076221C">
              <w:t>1</w:t>
            </w:r>
          </w:p>
        </w:tc>
        <w:tc>
          <w:tcPr>
            <w:tcW w:w="3160" w:type="dxa"/>
          </w:tcPr>
          <w:p w14:paraId="2B4C624E" w14:textId="77777777" w:rsidR="00E34178" w:rsidRPr="0076221C" w:rsidRDefault="003D30E1" w:rsidP="0076221C">
            <w:r w:rsidRPr="0076221C">
              <w:t xml:space="preserve">Driftsutgifter, </w:t>
            </w:r>
            <w:r w:rsidRPr="003D30E1">
              <w:rPr>
                <w:rStyle w:val="kursiv0"/>
              </w:rPr>
              <w:t>kan nyttes under kap. 410, post 01</w:t>
            </w:r>
          </w:p>
        </w:tc>
        <w:tc>
          <w:tcPr>
            <w:tcW w:w="1120" w:type="dxa"/>
          </w:tcPr>
          <w:p w14:paraId="2C640E86" w14:textId="77777777" w:rsidR="00E34178" w:rsidRPr="0076221C" w:rsidRDefault="003D30E1" w:rsidP="0076221C">
            <w:r w:rsidRPr="0076221C">
              <w:t>121 095</w:t>
            </w:r>
          </w:p>
        </w:tc>
        <w:tc>
          <w:tcPr>
            <w:tcW w:w="1120" w:type="dxa"/>
          </w:tcPr>
          <w:p w14:paraId="158DE966" w14:textId="77777777" w:rsidR="00E34178" w:rsidRPr="0076221C" w:rsidRDefault="003D30E1" w:rsidP="0076221C">
            <w:r w:rsidRPr="0076221C">
              <w:t>900</w:t>
            </w:r>
          </w:p>
        </w:tc>
        <w:tc>
          <w:tcPr>
            <w:tcW w:w="1120" w:type="dxa"/>
          </w:tcPr>
          <w:p w14:paraId="003FA2CF" w14:textId="77777777" w:rsidR="00E34178" w:rsidRPr="0076221C" w:rsidRDefault="003D30E1" w:rsidP="0076221C">
            <w:r w:rsidRPr="0076221C">
              <w:t>1 005</w:t>
            </w:r>
          </w:p>
        </w:tc>
        <w:tc>
          <w:tcPr>
            <w:tcW w:w="1120" w:type="dxa"/>
          </w:tcPr>
          <w:p w14:paraId="24558DE2" w14:textId="77777777" w:rsidR="00E34178" w:rsidRPr="0076221C" w:rsidRDefault="003D30E1" w:rsidP="0076221C">
            <w:r w:rsidRPr="0076221C">
              <w:t>-</w:t>
            </w:r>
          </w:p>
        </w:tc>
        <w:tc>
          <w:tcPr>
            <w:tcW w:w="1120" w:type="dxa"/>
          </w:tcPr>
          <w:p w14:paraId="0130D0CD" w14:textId="77777777" w:rsidR="00E34178" w:rsidRPr="0076221C" w:rsidRDefault="003D30E1" w:rsidP="0076221C">
            <w:r w:rsidRPr="0076221C">
              <w:t>123 000</w:t>
            </w:r>
          </w:p>
        </w:tc>
      </w:tr>
      <w:tr w:rsidR="00E34178" w:rsidRPr="0076221C" w14:paraId="29193AA5" w14:textId="77777777" w:rsidTr="002B0003">
        <w:trPr>
          <w:trHeight w:val="360"/>
        </w:trPr>
        <w:tc>
          <w:tcPr>
            <w:tcW w:w="4280" w:type="dxa"/>
            <w:gridSpan w:val="3"/>
          </w:tcPr>
          <w:p w14:paraId="161B1B2D" w14:textId="77777777" w:rsidR="00E34178" w:rsidRPr="0076221C" w:rsidRDefault="003D30E1" w:rsidP="0076221C">
            <w:r w:rsidRPr="0076221C">
              <w:t>Sum endringer Høyesterett</w:t>
            </w:r>
          </w:p>
        </w:tc>
        <w:tc>
          <w:tcPr>
            <w:tcW w:w="1120" w:type="dxa"/>
          </w:tcPr>
          <w:p w14:paraId="28EE47CB" w14:textId="77777777" w:rsidR="00E34178" w:rsidRPr="0076221C" w:rsidRDefault="00E34178" w:rsidP="0076221C"/>
        </w:tc>
        <w:tc>
          <w:tcPr>
            <w:tcW w:w="1120" w:type="dxa"/>
          </w:tcPr>
          <w:p w14:paraId="5845044C" w14:textId="77777777" w:rsidR="00E34178" w:rsidRPr="0076221C" w:rsidRDefault="003D30E1" w:rsidP="0076221C">
            <w:r w:rsidRPr="0076221C">
              <w:t>900</w:t>
            </w:r>
          </w:p>
        </w:tc>
        <w:tc>
          <w:tcPr>
            <w:tcW w:w="1120" w:type="dxa"/>
          </w:tcPr>
          <w:p w14:paraId="6AC2B15F" w14:textId="77777777" w:rsidR="00E34178" w:rsidRPr="0076221C" w:rsidRDefault="003D30E1" w:rsidP="0076221C">
            <w:r w:rsidRPr="0076221C">
              <w:t>1 005</w:t>
            </w:r>
          </w:p>
        </w:tc>
        <w:tc>
          <w:tcPr>
            <w:tcW w:w="1120" w:type="dxa"/>
          </w:tcPr>
          <w:p w14:paraId="4A1B7A94" w14:textId="77777777" w:rsidR="00E34178" w:rsidRPr="0076221C" w:rsidRDefault="003D30E1" w:rsidP="0076221C">
            <w:r w:rsidRPr="0076221C">
              <w:t>-</w:t>
            </w:r>
          </w:p>
        </w:tc>
        <w:tc>
          <w:tcPr>
            <w:tcW w:w="1120" w:type="dxa"/>
          </w:tcPr>
          <w:p w14:paraId="1B3A5D47" w14:textId="77777777" w:rsidR="00E34178" w:rsidRPr="0076221C" w:rsidRDefault="00E34178" w:rsidP="0076221C"/>
        </w:tc>
      </w:tr>
      <w:tr w:rsidR="00E34178" w:rsidRPr="0076221C" w14:paraId="6C7C35B6" w14:textId="77777777" w:rsidTr="002B0003">
        <w:trPr>
          <w:trHeight w:val="360"/>
        </w:trPr>
        <w:tc>
          <w:tcPr>
            <w:tcW w:w="560" w:type="dxa"/>
          </w:tcPr>
          <w:p w14:paraId="47EB9B37" w14:textId="77777777" w:rsidR="00E34178" w:rsidRPr="0076221C" w:rsidRDefault="003D30E1" w:rsidP="0076221C">
            <w:r w:rsidRPr="0076221C">
              <w:t>100</w:t>
            </w:r>
          </w:p>
        </w:tc>
        <w:tc>
          <w:tcPr>
            <w:tcW w:w="560" w:type="dxa"/>
          </w:tcPr>
          <w:p w14:paraId="34AE6D90" w14:textId="77777777" w:rsidR="00E34178" w:rsidRPr="0076221C" w:rsidRDefault="00E34178" w:rsidP="0076221C"/>
        </w:tc>
        <w:tc>
          <w:tcPr>
            <w:tcW w:w="3160" w:type="dxa"/>
          </w:tcPr>
          <w:p w14:paraId="22AE0C53" w14:textId="77777777" w:rsidR="00E34178" w:rsidRPr="0076221C" w:rsidRDefault="003D30E1" w:rsidP="0076221C">
            <w:r w:rsidRPr="0076221C">
              <w:t>Utenriksdepartementet</w:t>
            </w:r>
          </w:p>
        </w:tc>
        <w:tc>
          <w:tcPr>
            <w:tcW w:w="1120" w:type="dxa"/>
          </w:tcPr>
          <w:p w14:paraId="0A1B8BEC" w14:textId="77777777" w:rsidR="00E34178" w:rsidRPr="0076221C" w:rsidRDefault="00E34178" w:rsidP="0076221C"/>
        </w:tc>
        <w:tc>
          <w:tcPr>
            <w:tcW w:w="1120" w:type="dxa"/>
          </w:tcPr>
          <w:p w14:paraId="5DD37FF3" w14:textId="77777777" w:rsidR="00E34178" w:rsidRPr="0076221C" w:rsidRDefault="00E34178" w:rsidP="0076221C"/>
        </w:tc>
        <w:tc>
          <w:tcPr>
            <w:tcW w:w="1120" w:type="dxa"/>
          </w:tcPr>
          <w:p w14:paraId="15E0755B" w14:textId="77777777" w:rsidR="00E34178" w:rsidRPr="0076221C" w:rsidRDefault="00E34178" w:rsidP="0076221C"/>
        </w:tc>
        <w:tc>
          <w:tcPr>
            <w:tcW w:w="1120" w:type="dxa"/>
          </w:tcPr>
          <w:p w14:paraId="5F02E2FF" w14:textId="77777777" w:rsidR="00E34178" w:rsidRPr="0076221C" w:rsidRDefault="00E34178" w:rsidP="0076221C"/>
        </w:tc>
        <w:tc>
          <w:tcPr>
            <w:tcW w:w="1120" w:type="dxa"/>
          </w:tcPr>
          <w:p w14:paraId="0CCB40A8" w14:textId="77777777" w:rsidR="00E34178" w:rsidRPr="0076221C" w:rsidRDefault="00E34178" w:rsidP="0076221C"/>
        </w:tc>
      </w:tr>
      <w:tr w:rsidR="00E34178" w:rsidRPr="0076221C" w14:paraId="7D3CDBC5" w14:textId="77777777" w:rsidTr="002B0003">
        <w:trPr>
          <w:trHeight w:val="360"/>
        </w:trPr>
        <w:tc>
          <w:tcPr>
            <w:tcW w:w="560" w:type="dxa"/>
          </w:tcPr>
          <w:p w14:paraId="7425684C" w14:textId="77777777" w:rsidR="00E34178" w:rsidRPr="0076221C" w:rsidRDefault="00E34178" w:rsidP="0076221C"/>
        </w:tc>
        <w:tc>
          <w:tcPr>
            <w:tcW w:w="560" w:type="dxa"/>
          </w:tcPr>
          <w:p w14:paraId="5A1F1C13" w14:textId="77777777" w:rsidR="00E34178" w:rsidRPr="0076221C" w:rsidRDefault="003D30E1" w:rsidP="0076221C">
            <w:r w:rsidRPr="0076221C">
              <w:t>1</w:t>
            </w:r>
          </w:p>
        </w:tc>
        <w:tc>
          <w:tcPr>
            <w:tcW w:w="3160" w:type="dxa"/>
          </w:tcPr>
          <w:p w14:paraId="7684F777" w14:textId="77777777" w:rsidR="00E34178" w:rsidRPr="0076221C" w:rsidRDefault="003D30E1" w:rsidP="0076221C">
            <w:r w:rsidRPr="0076221C">
              <w:t xml:space="preserve">Driftsutgifter </w:t>
            </w:r>
          </w:p>
        </w:tc>
        <w:tc>
          <w:tcPr>
            <w:tcW w:w="1120" w:type="dxa"/>
          </w:tcPr>
          <w:p w14:paraId="66168604" w14:textId="77777777" w:rsidR="00E34178" w:rsidRPr="0076221C" w:rsidRDefault="003D30E1" w:rsidP="0076221C">
            <w:r w:rsidRPr="0076221C">
              <w:t>2 452 408</w:t>
            </w:r>
          </w:p>
        </w:tc>
        <w:tc>
          <w:tcPr>
            <w:tcW w:w="1120" w:type="dxa"/>
          </w:tcPr>
          <w:p w14:paraId="092035FA" w14:textId="77777777" w:rsidR="00E34178" w:rsidRPr="0076221C" w:rsidRDefault="003D30E1" w:rsidP="0076221C">
            <w:r w:rsidRPr="0076221C">
              <w:t>-131 348</w:t>
            </w:r>
          </w:p>
        </w:tc>
        <w:tc>
          <w:tcPr>
            <w:tcW w:w="1120" w:type="dxa"/>
          </w:tcPr>
          <w:p w14:paraId="33C3683A" w14:textId="77777777" w:rsidR="00E34178" w:rsidRPr="0076221C" w:rsidRDefault="003D30E1" w:rsidP="0076221C">
            <w:r w:rsidRPr="0076221C">
              <w:t>16 070</w:t>
            </w:r>
          </w:p>
        </w:tc>
        <w:tc>
          <w:tcPr>
            <w:tcW w:w="1120" w:type="dxa"/>
          </w:tcPr>
          <w:p w14:paraId="6A823995" w14:textId="77777777" w:rsidR="00E34178" w:rsidRPr="0076221C" w:rsidRDefault="003D30E1" w:rsidP="0076221C">
            <w:r w:rsidRPr="0076221C">
              <w:t>-</w:t>
            </w:r>
          </w:p>
        </w:tc>
        <w:tc>
          <w:tcPr>
            <w:tcW w:w="1120" w:type="dxa"/>
          </w:tcPr>
          <w:p w14:paraId="20E7F208" w14:textId="77777777" w:rsidR="00E34178" w:rsidRPr="0076221C" w:rsidRDefault="003D30E1" w:rsidP="0076221C">
            <w:r w:rsidRPr="0076221C">
              <w:t>2 337 130</w:t>
            </w:r>
          </w:p>
        </w:tc>
      </w:tr>
      <w:tr w:rsidR="00E34178" w:rsidRPr="0076221C" w14:paraId="5FF3F656" w14:textId="77777777" w:rsidTr="002B0003">
        <w:trPr>
          <w:trHeight w:val="360"/>
        </w:trPr>
        <w:tc>
          <w:tcPr>
            <w:tcW w:w="560" w:type="dxa"/>
          </w:tcPr>
          <w:p w14:paraId="22C7FD9E" w14:textId="77777777" w:rsidR="00E34178" w:rsidRPr="0076221C" w:rsidRDefault="00E34178" w:rsidP="0076221C"/>
        </w:tc>
        <w:tc>
          <w:tcPr>
            <w:tcW w:w="560" w:type="dxa"/>
          </w:tcPr>
          <w:p w14:paraId="6D596359" w14:textId="77777777" w:rsidR="00E34178" w:rsidRPr="0076221C" w:rsidRDefault="003D30E1" w:rsidP="0076221C">
            <w:r w:rsidRPr="0076221C">
              <w:t>21</w:t>
            </w:r>
          </w:p>
        </w:tc>
        <w:tc>
          <w:tcPr>
            <w:tcW w:w="3160" w:type="dxa"/>
          </w:tcPr>
          <w:p w14:paraId="19453C14"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01E90BA" w14:textId="77777777" w:rsidR="00E34178" w:rsidRPr="0076221C" w:rsidRDefault="003D30E1" w:rsidP="0076221C">
            <w:r w:rsidRPr="0076221C">
              <w:t>38 616</w:t>
            </w:r>
          </w:p>
        </w:tc>
        <w:tc>
          <w:tcPr>
            <w:tcW w:w="1120" w:type="dxa"/>
          </w:tcPr>
          <w:p w14:paraId="7FA2F1A7" w14:textId="77777777" w:rsidR="00E34178" w:rsidRPr="0076221C" w:rsidRDefault="003D30E1" w:rsidP="0076221C">
            <w:r w:rsidRPr="0076221C">
              <w:t>1 000</w:t>
            </w:r>
          </w:p>
        </w:tc>
        <w:tc>
          <w:tcPr>
            <w:tcW w:w="1120" w:type="dxa"/>
          </w:tcPr>
          <w:p w14:paraId="291D9BD0" w14:textId="77777777" w:rsidR="00E34178" w:rsidRPr="0076221C" w:rsidRDefault="003D30E1" w:rsidP="0076221C">
            <w:r w:rsidRPr="0076221C">
              <w:t>-</w:t>
            </w:r>
          </w:p>
        </w:tc>
        <w:tc>
          <w:tcPr>
            <w:tcW w:w="1120" w:type="dxa"/>
          </w:tcPr>
          <w:p w14:paraId="6FEF560C" w14:textId="77777777" w:rsidR="00E34178" w:rsidRPr="0076221C" w:rsidRDefault="003D30E1" w:rsidP="0076221C">
            <w:r w:rsidRPr="0076221C">
              <w:t>-</w:t>
            </w:r>
          </w:p>
        </w:tc>
        <w:tc>
          <w:tcPr>
            <w:tcW w:w="1120" w:type="dxa"/>
          </w:tcPr>
          <w:p w14:paraId="4BC5023F" w14:textId="77777777" w:rsidR="00E34178" w:rsidRPr="0076221C" w:rsidRDefault="003D30E1" w:rsidP="0076221C">
            <w:r w:rsidRPr="0076221C">
              <w:t>39 616</w:t>
            </w:r>
          </w:p>
        </w:tc>
      </w:tr>
      <w:tr w:rsidR="00E34178" w:rsidRPr="0076221C" w14:paraId="36588F96" w14:textId="77777777" w:rsidTr="002B0003">
        <w:trPr>
          <w:trHeight w:val="360"/>
        </w:trPr>
        <w:tc>
          <w:tcPr>
            <w:tcW w:w="560" w:type="dxa"/>
          </w:tcPr>
          <w:p w14:paraId="2D3E3E13" w14:textId="77777777" w:rsidR="00E34178" w:rsidRPr="0076221C" w:rsidRDefault="00E34178" w:rsidP="0076221C"/>
        </w:tc>
        <w:tc>
          <w:tcPr>
            <w:tcW w:w="560" w:type="dxa"/>
          </w:tcPr>
          <w:p w14:paraId="47E029E8" w14:textId="77777777" w:rsidR="00E34178" w:rsidRPr="0076221C" w:rsidRDefault="003D30E1" w:rsidP="0076221C">
            <w:r w:rsidRPr="0076221C">
              <w:t>90</w:t>
            </w:r>
          </w:p>
        </w:tc>
        <w:tc>
          <w:tcPr>
            <w:tcW w:w="3160" w:type="dxa"/>
          </w:tcPr>
          <w:p w14:paraId="7DB47C4C" w14:textId="77777777" w:rsidR="00E34178" w:rsidRPr="0076221C" w:rsidRDefault="003D30E1" w:rsidP="0076221C">
            <w:r w:rsidRPr="0076221C">
              <w:t xml:space="preserve">Lån til norske borgere i utlandet </w:t>
            </w:r>
          </w:p>
        </w:tc>
        <w:tc>
          <w:tcPr>
            <w:tcW w:w="1120" w:type="dxa"/>
          </w:tcPr>
          <w:p w14:paraId="101179B5" w14:textId="77777777" w:rsidR="00E34178" w:rsidRPr="0076221C" w:rsidRDefault="003D30E1" w:rsidP="0076221C">
            <w:r w:rsidRPr="0076221C">
              <w:t>360</w:t>
            </w:r>
          </w:p>
        </w:tc>
        <w:tc>
          <w:tcPr>
            <w:tcW w:w="1120" w:type="dxa"/>
          </w:tcPr>
          <w:p w14:paraId="0976BF3E" w14:textId="77777777" w:rsidR="00E34178" w:rsidRPr="0076221C" w:rsidRDefault="003D30E1" w:rsidP="0076221C">
            <w:r w:rsidRPr="0076221C">
              <w:t>1 400</w:t>
            </w:r>
          </w:p>
        </w:tc>
        <w:tc>
          <w:tcPr>
            <w:tcW w:w="1120" w:type="dxa"/>
          </w:tcPr>
          <w:p w14:paraId="2B9360A0" w14:textId="77777777" w:rsidR="00E34178" w:rsidRPr="0076221C" w:rsidRDefault="003D30E1" w:rsidP="0076221C">
            <w:r w:rsidRPr="0076221C">
              <w:t>-</w:t>
            </w:r>
          </w:p>
        </w:tc>
        <w:tc>
          <w:tcPr>
            <w:tcW w:w="1120" w:type="dxa"/>
          </w:tcPr>
          <w:p w14:paraId="4FEEAF51" w14:textId="77777777" w:rsidR="00E34178" w:rsidRPr="0076221C" w:rsidRDefault="003D30E1" w:rsidP="0076221C">
            <w:r w:rsidRPr="0076221C">
              <w:t>-</w:t>
            </w:r>
          </w:p>
        </w:tc>
        <w:tc>
          <w:tcPr>
            <w:tcW w:w="1120" w:type="dxa"/>
          </w:tcPr>
          <w:p w14:paraId="12C8A46C" w14:textId="77777777" w:rsidR="00E34178" w:rsidRPr="0076221C" w:rsidRDefault="003D30E1" w:rsidP="0076221C">
            <w:r w:rsidRPr="0076221C">
              <w:t>1 760</w:t>
            </w:r>
          </w:p>
        </w:tc>
      </w:tr>
      <w:tr w:rsidR="00E34178" w:rsidRPr="0076221C" w14:paraId="2AA68C84" w14:textId="77777777" w:rsidTr="002B0003">
        <w:trPr>
          <w:trHeight w:val="360"/>
        </w:trPr>
        <w:tc>
          <w:tcPr>
            <w:tcW w:w="560" w:type="dxa"/>
          </w:tcPr>
          <w:p w14:paraId="7E894AD9" w14:textId="77777777" w:rsidR="00E34178" w:rsidRPr="0076221C" w:rsidRDefault="003D30E1" w:rsidP="0076221C">
            <w:r w:rsidRPr="0076221C">
              <w:t>103</w:t>
            </w:r>
          </w:p>
        </w:tc>
        <w:tc>
          <w:tcPr>
            <w:tcW w:w="560" w:type="dxa"/>
          </w:tcPr>
          <w:p w14:paraId="74097378" w14:textId="77777777" w:rsidR="00E34178" w:rsidRPr="0076221C" w:rsidRDefault="00E34178" w:rsidP="0076221C"/>
        </w:tc>
        <w:tc>
          <w:tcPr>
            <w:tcW w:w="3160" w:type="dxa"/>
          </w:tcPr>
          <w:p w14:paraId="299FC08D" w14:textId="77777777" w:rsidR="00E34178" w:rsidRPr="0076221C" w:rsidRDefault="003D30E1" w:rsidP="0076221C">
            <w:r w:rsidRPr="0076221C">
              <w:t>Regjeringens representasjon</w:t>
            </w:r>
          </w:p>
        </w:tc>
        <w:tc>
          <w:tcPr>
            <w:tcW w:w="1120" w:type="dxa"/>
          </w:tcPr>
          <w:p w14:paraId="70AAA1BC" w14:textId="77777777" w:rsidR="00E34178" w:rsidRPr="0076221C" w:rsidRDefault="00E34178" w:rsidP="0076221C"/>
        </w:tc>
        <w:tc>
          <w:tcPr>
            <w:tcW w:w="1120" w:type="dxa"/>
          </w:tcPr>
          <w:p w14:paraId="5D0B9232" w14:textId="77777777" w:rsidR="00E34178" w:rsidRPr="0076221C" w:rsidRDefault="00E34178" w:rsidP="0076221C"/>
        </w:tc>
        <w:tc>
          <w:tcPr>
            <w:tcW w:w="1120" w:type="dxa"/>
          </w:tcPr>
          <w:p w14:paraId="1FF46D65" w14:textId="77777777" w:rsidR="00E34178" w:rsidRPr="0076221C" w:rsidRDefault="00E34178" w:rsidP="0076221C"/>
        </w:tc>
        <w:tc>
          <w:tcPr>
            <w:tcW w:w="1120" w:type="dxa"/>
          </w:tcPr>
          <w:p w14:paraId="7F157E60" w14:textId="77777777" w:rsidR="00E34178" w:rsidRPr="0076221C" w:rsidRDefault="00E34178" w:rsidP="0076221C"/>
        </w:tc>
        <w:tc>
          <w:tcPr>
            <w:tcW w:w="1120" w:type="dxa"/>
          </w:tcPr>
          <w:p w14:paraId="769E1C09" w14:textId="77777777" w:rsidR="00E34178" w:rsidRPr="0076221C" w:rsidRDefault="00E34178" w:rsidP="0076221C"/>
        </w:tc>
      </w:tr>
      <w:tr w:rsidR="00E34178" w:rsidRPr="0076221C" w14:paraId="6BB2533E" w14:textId="77777777" w:rsidTr="002B0003">
        <w:trPr>
          <w:trHeight w:val="360"/>
        </w:trPr>
        <w:tc>
          <w:tcPr>
            <w:tcW w:w="560" w:type="dxa"/>
          </w:tcPr>
          <w:p w14:paraId="5269788C" w14:textId="77777777" w:rsidR="00E34178" w:rsidRPr="0076221C" w:rsidRDefault="00E34178" w:rsidP="0076221C"/>
        </w:tc>
        <w:tc>
          <w:tcPr>
            <w:tcW w:w="560" w:type="dxa"/>
          </w:tcPr>
          <w:p w14:paraId="33426F79" w14:textId="77777777" w:rsidR="00E34178" w:rsidRPr="0076221C" w:rsidRDefault="003D30E1" w:rsidP="0076221C">
            <w:r w:rsidRPr="0076221C">
              <w:t>1</w:t>
            </w:r>
          </w:p>
        </w:tc>
        <w:tc>
          <w:tcPr>
            <w:tcW w:w="3160" w:type="dxa"/>
          </w:tcPr>
          <w:p w14:paraId="16BB3BEB" w14:textId="77777777" w:rsidR="00E34178" w:rsidRPr="0076221C" w:rsidRDefault="003D30E1" w:rsidP="0076221C">
            <w:r w:rsidRPr="0076221C">
              <w:t xml:space="preserve">Driftsutgifter </w:t>
            </w:r>
          </w:p>
        </w:tc>
        <w:tc>
          <w:tcPr>
            <w:tcW w:w="1120" w:type="dxa"/>
          </w:tcPr>
          <w:p w14:paraId="27F65A60" w14:textId="77777777" w:rsidR="00E34178" w:rsidRPr="0076221C" w:rsidRDefault="003D30E1" w:rsidP="0076221C">
            <w:r w:rsidRPr="0076221C">
              <w:t>67 307</w:t>
            </w:r>
          </w:p>
        </w:tc>
        <w:tc>
          <w:tcPr>
            <w:tcW w:w="1120" w:type="dxa"/>
          </w:tcPr>
          <w:p w14:paraId="30F5CA9A" w14:textId="77777777" w:rsidR="00E34178" w:rsidRPr="0076221C" w:rsidRDefault="003D30E1" w:rsidP="0076221C">
            <w:r w:rsidRPr="0076221C">
              <w:t>-2 000</w:t>
            </w:r>
          </w:p>
        </w:tc>
        <w:tc>
          <w:tcPr>
            <w:tcW w:w="1120" w:type="dxa"/>
          </w:tcPr>
          <w:p w14:paraId="606A327C" w14:textId="77777777" w:rsidR="00E34178" w:rsidRPr="0076221C" w:rsidRDefault="003D30E1" w:rsidP="0076221C">
            <w:r w:rsidRPr="0076221C">
              <w:t>-</w:t>
            </w:r>
          </w:p>
        </w:tc>
        <w:tc>
          <w:tcPr>
            <w:tcW w:w="1120" w:type="dxa"/>
          </w:tcPr>
          <w:p w14:paraId="651FB641" w14:textId="77777777" w:rsidR="00E34178" w:rsidRPr="0076221C" w:rsidRDefault="003D30E1" w:rsidP="0076221C">
            <w:r w:rsidRPr="0076221C">
              <w:t>-</w:t>
            </w:r>
          </w:p>
        </w:tc>
        <w:tc>
          <w:tcPr>
            <w:tcW w:w="1120" w:type="dxa"/>
          </w:tcPr>
          <w:p w14:paraId="0C9FDB72" w14:textId="77777777" w:rsidR="00E34178" w:rsidRPr="0076221C" w:rsidRDefault="003D30E1" w:rsidP="0076221C">
            <w:r w:rsidRPr="0076221C">
              <w:t>65 307</w:t>
            </w:r>
          </w:p>
        </w:tc>
      </w:tr>
      <w:tr w:rsidR="00E34178" w:rsidRPr="0076221C" w14:paraId="00E4F4E2" w14:textId="77777777" w:rsidTr="002B0003">
        <w:trPr>
          <w:trHeight w:val="360"/>
        </w:trPr>
        <w:tc>
          <w:tcPr>
            <w:tcW w:w="560" w:type="dxa"/>
          </w:tcPr>
          <w:p w14:paraId="33305F85" w14:textId="77777777" w:rsidR="00E34178" w:rsidRPr="0076221C" w:rsidRDefault="003D30E1" w:rsidP="0076221C">
            <w:r w:rsidRPr="0076221C">
              <w:t>104</w:t>
            </w:r>
          </w:p>
        </w:tc>
        <w:tc>
          <w:tcPr>
            <w:tcW w:w="560" w:type="dxa"/>
          </w:tcPr>
          <w:p w14:paraId="61CD3DAB" w14:textId="77777777" w:rsidR="00E34178" w:rsidRPr="0076221C" w:rsidRDefault="00E34178" w:rsidP="0076221C"/>
        </w:tc>
        <w:tc>
          <w:tcPr>
            <w:tcW w:w="5400" w:type="dxa"/>
            <w:gridSpan w:val="3"/>
          </w:tcPr>
          <w:p w14:paraId="19C3A67C" w14:textId="77777777" w:rsidR="00E34178" w:rsidRPr="0076221C" w:rsidRDefault="003D30E1" w:rsidP="0076221C">
            <w:r w:rsidRPr="0076221C">
              <w:t>Kongefamiliens offisielle reiser til utlandet</w:t>
            </w:r>
          </w:p>
        </w:tc>
        <w:tc>
          <w:tcPr>
            <w:tcW w:w="1120" w:type="dxa"/>
          </w:tcPr>
          <w:p w14:paraId="01D6A2F7" w14:textId="77777777" w:rsidR="00E34178" w:rsidRPr="0076221C" w:rsidRDefault="00E34178" w:rsidP="0076221C"/>
        </w:tc>
        <w:tc>
          <w:tcPr>
            <w:tcW w:w="1120" w:type="dxa"/>
          </w:tcPr>
          <w:p w14:paraId="22368EE3" w14:textId="77777777" w:rsidR="00E34178" w:rsidRPr="0076221C" w:rsidRDefault="00E34178" w:rsidP="0076221C"/>
        </w:tc>
        <w:tc>
          <w:tcPr>
            <w:tcW w:w="1120" w:type="dxa"/>
          </w:tcPr>
          <w:p w14:paraId="221453F0" w14:textId="77777777" w:rsidR="00E34178" w:rsidRPr="0076221C" w:rsidRDefault="00E34178" w:rsidP="0076221C"/>
        </w:tc>
      </w:tr>
      <w:tr w:rsidR="00E34178" w:rsidRPr="0076221C" w14:paraId="0855A981" w14:textId="77777777" w:rsidTr="002B0003">
        <w:trPr>
          <w:trHeight w:val="360"/>
        </w:trPr>
        <w:tc>
          <w:tcPr>
            <w:tcW w:w="560" w:type="dxa"/>
          </w:tcPr>
          <w:p w14:paraId="6A933BA5" w14:textId="77777777" w:rsidR="00E34178" w:rsidRPr="0076221C" w:rsidRDefault="00E34178" w:rsidP="0076221C"/>
        </w:tc>
        <w:tc>
          <w:tcPr>
            <w:tcW w:w="560" w:type="dxa"/>
          </w:tcPr>
          <w:p w14:paraId="2D6415F7" w14:textId="77777777" w:rsidR="00E34178" w:rsidRPr="0076221C" w:rsidRDefault="003D30E1" w:rsidP="0076221C">
            <w:r w:rsidRPr="0076221C">
              <w:t>1</w:t>
            </w:r>
          </w:p>
        </w:tc>
        <w:tc>
          <w:tcPr>
            <w:tcW w:w="3160" w:type="dxa"/>
          </w:tcPr>
          <w:p w14:paraId="73AB6EAF" w14:textId="77777777" w:rsidR="00E34178" w:rsidRPr="0076221C" w:rsidRDefault="003D30E1" w:rsidP="0076221C">
            <w:r w:rsidRPr="0076221C">
              <w:t xml:space="preserve">Driftsutgifter </w:t>
            </w:r>
          </w:p>
        </w:tc>
        <w:tc>
          <w:tcPr>
            <w:tcW w:w="1120" w:type="dxa"/>
          </w:tcPr>
          <w:p w14:paraId="12C21422" w14:textId="77777777" w:rsidR="00E34178" w:rsidRPr="0076221C" w:rsidRDefault="003D30E1" w:rsidP="0076221C">
            <w:r w:rsidRPr="0076221C">
              <w:t>10 331</w:t>
            </w:r>
          </w:p>
        </w:tc>
        <w:tc>
          <w:tcPr>
            <w:tcW w:w="1120" w:type="dxa"/>
          </w:tcPr>
          <w:p w14:paraId="3A8B06D6" w14:textId="77777777" w:rsidR="00E34178" w:rsidRPr="0076221C" w:rsidRDefault="003D30E1" w:rsidP="0076221C">
            <w:r w:rsidRPr="0076221C">
              <w:t>-6 000</w:t>
            </w:r>
          </w:p>
        </w:tc>
        <w:tc>
          <w:tcPr>
            <w:tcW w:w="1120" w:type="dxa"/>
          </w:tcPr>
          <w:p w14:paraId="02921936" w14:textId="77777777" w:rsidR="00E34178" w:rsidRPr="0076221C" w:rsidRDefault="003D30E1" w:rsidP="0076221C">
            <w:r w:rsidRPr="0076221C">
              <w:t>-</w:t>
            </w:r>
          </w:p>
        </w:tc>
        <w:tc>
          <w:tcPr>
            <w:tcW w:w="1120" w:type="dxa"/>
          </w:tcPr>
          <w:p w14:paraId="39DDDB73" w14:textId="77777777" w:rsidR="00E34178" w:rsidRPr="0076221C" w:rsidRDefault="003D30E1" w:rsidP="0076221C">
            <w:r w:rsidRPr="0076221C">
              <w:t>-</w:t>
            </w:r>
          </w:p>
        </w:tc>
        <w:tc>
          <w:tcPr>
            <w:tcW w:w="1120" w:type="dxa"/>
          </w:tcPr>
          <w:p w14:paraId="0F38926A" w14:textId="77777777" w:rsidR="00E34178" w:rsidRPr="0076221C" w:rsidRDefault="003D30E1" w:rsidP="0076221C">
            <w:r w:rsidRPr="0076221C">
              <w:t>4 331</w:t>
            </w:r>
          </w:p>
        </w:tc>
      </w:tr>
      <w:tr w:rsidR="00E34178" w:rsidRPr="0076221C" w14:paraId="0C1BDA51" w14:textId="77777777" w:rsidTr="002B0003">
        <w:trPr>
          <w:trHeight w:val="360"/>
        </w:trPr>
        <w:tc>
          <w:tcPr>
            <w:tcW w:w="560" w:type="dxa"/>
          </w:tcPr>
          <w:p w14:paraId="595467CB" w14:textId="77777777" w:rsidR="00E34178" w:rsidRPr="0076221C" w:rsidRDefault="003D30E1" w:rsidP="0076221C">
            <w:r w:rsidRPr="0076221C">
              <w:t>115</w:t>
            </w:r>
          </w:p>
        </w:tc>
        <w:tc>
          <w:tcPr>
            <w:tcW w:w="560" w:type="dxa"/>
          </w:tcPr>
          <w:p w14:paraId="161EBDDA" w14:textId="77777777" w:rsidR="00E34178" w:rsidRPr="0076221C" w:rsidRDefault="00E34178" w:rsidP="0076221C"/>
        </w:tc>
        <w:tc>
          <w:tcPr>
            <w:tcW w:w="5400" w:type="dxa"/>
            <w:gridSpan w:val="3"/>
          </w:tcPr>
          <w:p w14:paraId="34660546" w14:textId="77777777" w:rsidR="00E34178" w:rsidRPr="0076221C" w:rsidRDefault="003D30E1" w:rsidP="0076221C">
            <w:r w:rsidRPr="0076221C">
              <w:t>Næringsfremme, kultur og informasjon</w:t>
            </w:r>
          </w:p>
        </w:tc>
        <w:tc>
          <w:tcPr>
            <w:tcW w:w="1120" w:type="dxa"/>
          </w:tcPr>
          <w:p w14:paraId="48E5274B" w14:textId="77777777" w:rsidR="00E34178" w:rsidRPr="0076221C" w:rsidRDefault="00E34178" w:rsidP="0076221C"/>
        </w:tc>
        <w:tc>
          <w:tcPr>
            <w:tcW w:w="1120" w:type="dxa"/>
          </w:tcPr>
          <w:p w14:paraId="1A21526C" w14:textId="77777777" w:rsidR="00E34178" w:rsidRPr="0076221C" w:rsidRDefault="00E34178" w:rsidP="0076221C"/>
        </w:tc>
        <w:tc>
          <w:tcPr>
            <w:tcW w:w="1120" w:type="dxa"/>
          </w:tcPr>
          <w:p w14:paraId="0B63BB79" w14:textId="77777777" w:rsidR="00E34178" w:rsidRPr="0076221C" w:rsidRDefault="00E34178" w:rsidP="0076221C"/>
        </w:tc>
      </w:tr>
      <w:tr w:rsidR="00E34178" w:rsidRPr="0076221C" w14:paraId="7CA20219" w14:textId="77777777" w:rsidTr="002B0003">
        <w:trPr>
          <w:trHeight w:val="580"/>
        </w:trPr>
        <w:tc>
          <w:tcPr>
            <w:tcW w:w="560" w:type="dxa"/>
          </w:tcPr>
          <w:p w14:paraId="2393023C" w14:textId="77777777" w:rsidR="00E34178" w:rsidRPr="0076221C" w:rsidRDefault="00E34178" w:rsidP="0076221C"/>
        </w:tc>
        <w:tc>
          <w:tcPr>
            <w:tcW w:w="560" w:type="dxa"/>
          </w:tcPr>
          <w:p w14:paraId="59C98319" w14:textId="77777777" w:rsidR="00E34178" w:rsidRPr="0076221C" w:rsidRDefault="003D30E1" w:rsidP="0076221C">
            <w:r w:rsidRPr="0076221C">
              <w:t>70</w:t>
            </w:r>
          </w:p>
        </w:tc>
        <w:tc>
          <w:tcPr>
            <w:tcW w:w="3160" w:type="dxa"/>
          </w:tcPr>
          <w:p w14:paraId="22B744FA" w14:textId="77777777" w:rsidR="00E34178" w:rsidRPr="0076221C" w:rsidRDefault="003D30E1" w:rsidP="0076221C">
            <w:r w:rsidRPr="0076221C">
              <w:t xml:space="preserve">Kultur- og </w:t>
            </w:r>
            <w:proofErr w:type="gramStart"/>
            <w:r w:rsidRPr="0076221C">
              <w:t xml:space="preserve">informasjonsformål,  </w:t>
            </w:r>
            <w:r w:rsidRPr="003D30E1">
              <w:rPr>
                <w:rStyle w:val="kursiv0"/>
              </w:rPr>
              <w:t>kan</w:t>
            </w:r>
            <w:proofErr w:type="gramEnd"/>
            <w:r w:rsidRPr="003D30E1">
              <w:rPr>
                <w:rStyle w:val="kursiv0"/>
              </w:rPr>
              <w:t xml:space="preserve"> overføres, kan nyttes under post 21</w:t>
            </w:r>
          </w:p>
        </w:tc>
        <w:tc>
          <w:tcPr>
            <w:tcW w:w="1120" w:type="dxa"/>
          </w:tcPr>
          <w:p w14:paraId="6BDDFE10" w14:textId="77777777" w:rsidR="00E34178" w:rsidRPr="0076221C" w:rsidRDefault="003D30E1" w:rsidP="0076221C">
            <w:r w:rsidRPr="0076221C">
              <w:t>28 752</w:t>
            </w:r>
          </w:p>
        </w:tc>
        <w:tc>
          <w:tcPr>
            <w:tcW w:w="1120" w:type="dxa"/>
          </w:tcPr>
          <w:p w14:paraId="3E68A473" w14:textId="77777777" w:rsidR="00E34178" w:rsidRPr="0076221C" w:rsidRDefault="003D30E1" w:rsidP="0076221C">
            <w:r w:rsidRPr="0076221C">
              <w:t>1 000</w:t>
            </w:r>
          </w:p>
        </w:tc>
        <w:tc>
          <w:tcPr>
            <w:tcW w:w="1120" w:type="dxa"/>
          </w:tcPr>
          <w:p w14:paraId="4F799456" w14:textId="77777777" w:rsidR="00E34178" w:rsidRPr="0076221C" w:rsidRDefault="003D30E1" w:rsidP="0076221C">
            <w:r w:rsidRPr="0076221C">
              <w:t>-</w:t>
            </w:r>
          </w:p>
        </w:tc>
        <w:tc>
          <w:tcPr>
            <w:tcW w:w="1120" w:type="dxa"/>
          </w:tcPr>
          <w:p w14:paraId="063C88CD" w14:textId="77777777" w:rsidR="00E34178" w:rsidRPr="0076221C" w:rsidRDefault="003D30E1" w:rsidP="0076221C">
            <w:r w:rsidRPr="0076221C">
              <w:t>-</w:t>
            </w:r>
          </w:p>
        </w:tc>
        <w:tc>
          <w:tcPr>
            <w:tcW w:w="1120" w:type="dxa"/>
          </w:tcPr>
          <w:p w14:paraId="5B58E6FB" w14:textId="77777777" w:rsidR="00E34178" w:rsidRPr="0076221C" w:rsidRDefault="003D30E1" w:rsidP="0076221C">
            <w:r w:rsidRPr="0076221C">
              <w:t>29 752</w:t>
            </w:r>
          </w:p>
        </w:tc>
      </w:tr>
      <w:tr w:rsidR="00E34178" w:rsidRPr="0076221C" w14:paraId="5DA09F4A" w14:textId="77777777" w:rsidTr="002B0003">
        <w:trPr>
          <w:trHeight w:val="580"/>
        </w:trPr>
        <w:tc>
          <w:tcPr>
            <w:tcW w:w="560" w:type="dxa"/>
          </w:tcPr>
          <w:p w14:paraId="6E376DE5" w14:textId="77777777" w:rsidR="00E34178" w:rsidRPr="0076221C" w:rsidRDefault="00E34178" w:rsidP="0076221C"/>
        </w:tc>
        <w:tc>
          <w:tcPr>
            <w:tcW w:w="560" w:type="dxa"/>
          </w:tcPr>
          <w:p w14:paraId="5F7FCAEC" w14:textId="77777777" w:rsidR="00E34178" w:rsidRPr="0076221C" w:rsidRDefault="003D30E1" w:rsidP="0076221C">
            <w:r w:rsidRPr="0076221C">
              <w:t>71</w:t>
            </w:r>
          </w:p>
        </w:tc>
        <w:tc>
          <w:tcPr>
            <w:tcW w:w="3160" w:type="dxa"/>
          </w:tcPr>
          <w:p w14:paraId="4498ACC1" w14:textId="77777777" w:rsidR="00E34178" w:rsidRPr="0076221C" w:rsidRDefault="003D30E1" w:rsidP="0076221C">
            <w:r w:rsidRPr="0076221C">
              <w:t xml:space="preserve">Næringsfremme, </w:t>
            </w:r>
            <w:r w:rsidRPr="003D30E1">
              <w:rPr>
                <w:rStyle w:val="kursiv0"/>
              </w:rPr>
              <w:t>kan overføres, kan nyttes under post 21</w:t>
            </w:r>
          </w:p>
        </w:tc>
        <w:tc>
          <w:tcPr>
            <w:tcW w:w="1120" w:type="dxa"/>
          </w:tcPr>
          <w:p w14:paraId="30284CF8" w14:textId="77777777" w:rsidR="00E34178" w:rsidRPr="0076221C" w:rsidRDefault="003D30E1" w:rsidP="0076221C">
            <w:r w:rsidRPr="0076221C">
              <w:t>8 070</w:t>
            </w:r>
          </w:p>
        </w:tc>
        <w:tc>
          <w:tcPr>
            <w:tcW w:w="1120" w:type="dxa"/>
          </w:tcPr>
          <w:p w14:paraId="151D8C4E" w14:textId="77777777" w:rsidR="00E34178" w:rsidRPr="0076221C" w:rsidRDefault="003D30E1" w:rsidP="0076221C">
            <w:r w:rsidRPr="0076221C">
              <w:t>240</w:t>
            </w:r>
          </w:p>
        </w:tc>
        <w:tc>
          <w:tcPr>
            <w:tcW w:w="1120" w:type="dxa"/>
          </w:tcPr>
          <w:p w14:paraId="299C4762" w14:textId="77777777" w:rsidR="00E34178" w:rsidRPr="0076221C" w:rsidRDefault="003D30E1" w:rsidP="0076221C">
            <w:r w:rsidRPr="0076221C">
              <w:t>-</w:t>
            </w:r>
          </w:p>
        </w:tc>
        <w:tc>
          <w:tcPr>
            <w:tcW w:w="1120" w:type="dxa"/>
          </w:tcPr>
          <w:p w14:paraId="6B6B332C" w14:textId="77777777" w:rsidR="00E34178" w:rsidRPr="0076221C" w:rsidRDefault="003D30E1" w:rsidP="0076221C">
            <w:r w:rsidRPr="0076221C">
              <w:t>-</w:t>
            </w:r>
          </w:p>
        </w:tc>
        <w:tc>
          <w:tcPr>
            <w:tcW w:w="1120" w:type="dxa"/>
          </w:tcPr>
          <w:p w14:paraId="0A96FE26" w14:textId="77777777" w:rsidR="00E34178" w:rsidRPr="0076221C" w:rsidRDefault="003D30E1" w:rsidP="0076221C">
            <w:r w:rsidRPr="0076221C">
              <w:t>8 310</w:t>
            </w:r>
          </w:p>
        </w:tc>
      </w:tr>
      <w:tr w:rsidR="00E34178" w:rsidRPr="0076221C" w14:paraId="3711AAEC" w14:textId="77777777" w:rsidTr="002B0003">
        <w:trPr>
          <w:trHeight w:val="360"/>
        </w:trPr>
        <w:tc>
          <w:tcPr>
            <w:tcW w:w="560" w:type="dxa"/>
          </w:tcPr>
          <w:p w14:paraId="760BCF84" w14:textId="77777777" w:rsidR="00E34178" w:rsidRPr="0076221C" w:rsidRDefault="003D30E1" w:rsidP="0076221C">
            <w:r w:rsidRPr="0076221C">
              <w:t>116</w:t>
            </w:r>
          </w:p>
        </w:tc>
        <w:tc>
          <w:tcPr>
            <w:tcW w:w="560" w:type="dxa"/>
          </w:tcPr>
          <w:p w14:paraId="3E2501E6" w14:textId="77777777" w:rsidR="00E34178" w:rsidRPr="0076221C" w:rsidRDefault="00E34178" w:rsidP="0076221C"/>
        </w:tc>
        <w:tc>
          <w:tcPr>
            <w:tcW w:w="3160" w:type="dxa"/>
          </w:tcPr>
          <w:p w14:paraId="2CC6B3A4" w14:textId="77777777" w:rsidR="00E34178" w:rsidRPr="0076221C" w:rsidRDefault="003D30E1" w:rsidP="0076221C">
            <w:r w:rsidRPr="0076221C">
              <w:t>Internasjonale organisasjoner</w:t>
            </w:r>
          </w:p>
        </w:tc>
        <w:tc>
          <w:tcPr>
            <w:tcW w:w="1120" w:type="dxa"/>
          </w:tcPr>
          <w:p w14:paraId="5DE6614F" w14:textId="77777777" w:rsidR="00E34178" w:rsidRPr="0076221C" w:rsidRDefault="00E34178" w:rsidP="0076221C"/>
        </w:tc>
        <w:tc>
          <w:tcPr>
            <w:tcW w:w="1120" w:type="dxa"/>
          </w:tcPr>
          <w:p w14:paraId="6A2FFF85" w14:textId="77777777" w:rsidR="00E34178" w:rsidRPr="0076221C" w:rsidRDefault="00E34178" w:rsidP="0076221C"/>
        </w:tc>
        <w:tc>
          <w:tcPr>
            <w:tcW w:w="1120" w:type="dxa"/>
          </w:tcPr>
          <w:p w14:paraId="4E6A79C4" w14:textId="77777777" w:rsidR="00E34178" w:rsidRPr="0076221C" w:rsidRDefault="00E34178" w:rsidP="0076221C"/>
        </w:tc>
        <w:tc>
          <w:tcPr>
            <w:tcW w:w="1120" w:type="dxa"/>
          </w:tcPr>
          <w:p w14:paraId="65CE35FC" w14:textId="77777777" w:rsidR="00E34178" w:rsidRPr="0076221C" w:rsidRDefault="00E34178" w:rsidP="0076221C"/>
        </w:tc>
        <w:tc>
          <w:tcPr>
            <w:tcW w:w="1120" w:type="dxa"/>
          </w:tcPr>
          <w:p w14:paraId="32F9DFF6" w14:textId="77777777" w:rsidR="00E34178" w:rsidRPr="0076221C" w:rsidRDefault="00E34178" w:rsidP="0076221C"/>
        </w:tc>
      </w:tr>
      <w:tr w:rsidR="00E34178" w:rsidRPr="0076221C" w14:paraId="7A35C791" w14:textId="77777777" w:rsidTr="002B0003">
        <w:trPr>
          <w:trHeight w:val="360"/>
        </w:trPr>
        <w:tc>
          <w:tcPr>
            <w:tcW w:w="560" w:type="dxa"/>
          </w:tcPr>
          <w:p w14:paraId="3BD6EF4F" w14:textId="77777777" w:rsidR="00E34178" w:rsidRPr="0076221C" w:rsidRDefault="00E34178" w:rsidP="0076221C"/>
        </w:tc>
        <w:tc>
          <w:tcPr>
            <w:tcW w:w="560" w:type="dxa"/>
          </w:tcPr>
          <w:p w14:paraId="3FA77FCB" w14:textId="77777777" w:rsidR="00E34178" w:rsidRPr="0076221C" w:rsidRDefault="003D30E1" w:rsidP="0076221C">
            <w:r w:rsidRPr="0076221C">
              <w:t>70</w:t>
            </w:r>
          </w:p>
        </w:tc>
        <w:tc>
          <w:tcPr>
            <w:tcW w:w="3160" w:type="dxa"/>
          </w:tcPr>
          <w:p w14:paraId="17DE5D46" w14:textId="77777777" w:rsidR="00E34178" w:rsidRPr="0076221C" w:rsidRDefault="003D30E1" w:rsidP="0076221C">
            <w:r w:rsidRPr="0076221C">
              <w:t xml:space="preserve">Pliktige bidrag </w:t>
            </w:r>
          </w:p>
        </w:tc>
        <w:tc>
          <w:tcPr>
            <w:tcW w:w="1120" w:type="dxa"/>
          </w:tcPr>
          <w:p w14:paraId="48AD07B1" w14:textId="77777777" w:rsidR="00E34178" w:rsidRPr="0076221C" w:rsidRDefault="003D30E1" w:rsidP="0076221C">
            <w:r w:rsidRPr="0076221C">
              <w:t>1 418 050</w:t>
            </w:r>
          </w:p>
        </w:tc>
        <w:tc>
          <w:tcPr>
            <w:tcW w:w="1120" w:type="dxa"/>
          </w:tcPr>
          <w:p w14:paraId="310CF329" w14:textId="77777777" w:rsidR="00E34178" w:rsidRPr="0076221C" w:rsidRDefault="003D30E1" w:rsidP="0076221C">
            <w:r w:rsidRPr="0076221C">
              <w:t>-140 000</w:t>
            </w:r>
          </w:p>
        </w:tc>
        <w:tc>
          <w:tcPr>
            <w:tcW w:w="1120" w:type="dxa"/>
          </w:tcPr>
          <w:p w14:paraId="58D927E9" w14:textId="77777777" w:rsidR="00E34178" w:rsidRPr="0076221C" w:rsidRDefault="003D30E1" w:rsidP="0076221C">
            <w:r w:rsidRPr="0076221C">
              <w:t>-</w:t>
            </w:r>
          </w:p>
        </w:tc>
        <w:tc>
          <w:tcPr>
            <w:tcW w:w="1120" w:type="dxa"/>
          </w:tcPr>
          <w:p w14:paraId="1DDD0271" w14:textId="77777777" w:rsidR="00E34178" w:rsidRPr="0076221C" w:rsidRDefault="003D30E1" w:rsidP="0076221C">
            <w:r w:rsidRPr="0076221C">
              <w:t>-</w:t>
            </w:r>
          </w:p>
        </w:tc>
        <w:tc>
          <w:tcPr>
            <w:tcW w:w="1120" w:type="dxa"/>
          </w:tcPr>
          <w:p w14:paraId="42B37900" w14:textId="77777777" w:rsidR="00E34178" w:rsidRPr="0076221C" w:rsidRDefault="003D30E1" w:rsidP="0076221C">
            <w:r w:rsidRPr="0076221C">
              <w:t>1 278 050</w:t>
            </w:r>
          </w:p>
        </w:tc>
      </w:tr>
      <w:tr w:rsidR="00E34178" w:rsidRPr="0076221C" w14:paraId="608CEE9E" w14:textId="77777777" w:rsidTr="002B0003">
        <w:trPr>
          <w:trHeight w:val="360"/>
        </w:trPr>
        <w:tc>
          <w:tcPr>
            <w:tcW w:w="560" w:type="dxa"/>
          </w:tcPr>
          <w:p w14:paraId="7C360C52" w14:textId="77777777" w:rsidR="00E34178" w:rsidRPr="0076221C" w:rsidRDefault="003D30E1" w:rsidP="0076221C">
            <w:r w:rsidRPr="0076221C">
              <w:t>117</w:t>
            </w:r>
          </w:p>
        </w:tc>
        <w:tc>
          <w:tcPr>
            <w:tcW w:w="560" w:type="dxa"/>
          </w:tcPr>
          <w:p w14:paraId="40838F5D" w14:textId="77777777" w:rsidR="00E34178" w:rsidRPr="0076221C" w:rsidRDefault="00E34178" w:rsidP="0076221C"/>
        </w:tc>
        <w:tc>
          <w:tcPr>
            <w:tcW w:w="3160" w:type="dxa"/>
          </w:tcPr>
          <w:p w14:paraId="121FBA14" w14:textId="77777777" w:rsidR="00E34178" w:rsidRPr="0076221C" w:rsidRDefault="003D30E1" w:rsidP="0076221C">
            <w:r w:rsidRPr="0076221C">
              <w:t>EØS-finansieringsordningene</w:t>
            </w:r>
          </w:p>
        </w:tc>
        <w:tc>
          <w:tcPr>
            <w:tcW w:w="1120" w:type="dxa"/>
          </w:tcPr>
          <w:p w14:paraId="66325C31" w14:textId="77777777" w:rsidR="00E34178" w:rsidRPr="0076221C" w:rsidRDefault="00E34178" w:rsidP="0076221C"/>
        </w:tc>
        <w:tc>
          <w:tcPr>
            <w:tcW w:w="1120" w:type="dxa"/>
          </w:tcPr>
          <w:p w14:paraId="3507B638" w14:textId="77777777" w:rsidR="00E34178" w:rsidRPr="0076221C" w:rsidRDefault="00E34178" w:rsidP="0076221C"/>
        </w:tc>
        <w:tc>
          <w:tcPr>
            <w:tcW w:w="1120" w:type="dxa"/>
          </w:tcPr>
          <w:p w14:paraId="03E643D6" w14:textId="77777777" w:rsidR="00E34178" w:rsidRPr="0076221C" w:rsidRDefault="00E34178" w:rsidP="0076221C"/>
        </w:tc>
        <w:tc>
          <w:tcPr>
            <w:tcW w:w="1120" w:type="dxa"/>
          </w:tcPr>
          <w:p w14:paraId="33C512C7" w14:textId="77777777" w:rsidR="00E34178" w:rsidRPr="0076221C" w:rsidRDefault="00E34178" w:rsidP="0076221C"/>
        </w:tc>
        <w:tc>
          <w:tcPr>
            <w:tcW w:w="1120" w:type="dxa"/>
          </w:tcPr>
          <w:p w14:paraId="2A6E3250" w14:textId="77777777" w:rsidR="00E34178" w:rsidRPr="0076221C" w:rsidRDefault="00E34178" w:rsidP="0076221C"/>
        </w:tc>
      </w:tr>
      <w:tr w:rsidR="00E34178" w:rsidRPr="0076221C" w14:paraId="042F0979" w14:textId="77777777" w:rsidTr="002B0003">
        <w:trPr>
          <w:trHeight w:val="580"/>
        </w:trPr>
        <w:tc>
          <w:tcPr>
            <w:tcW w:w="560" w:type="dxa"/>
          </w:tcPr>
          <w:p w14:paraId="19AB0F26" w14:textId="77777777" w:rsidR="00E34178" w:rsidRPr="0076221C" w:rsidRDefault="00E34178" w:rsidP="0076221C"/>
        </w:tc>
        <w:tc>
          <w:tcPr>
            <w:tcW w:w="560" w:type="dxa"/>
          </w:tcPr>
          <w:p w14:paraId="5270DFEC" w14:textId="77777777" w:rsidR="00E34178" w:rsidRPr="0076221C" w:rsidRDefault="003D30E1" w:rsidP="0076221C">
            <w:r w:rsidRPr="0076221C">
              <w:t>77</w:t>
            </w:r>
          </w:p>
        </w:tc>
        <w:tc>
          <w:tcPr>
            <w:tcW w:w="3160" w:type="dxa"/>
          </w:tcPr>
          <w:p w14:paraId="4F4B46A3" w14:textId="77777777" w:rsidR="00E34178" w:rsidRPr="0076221C" w:rsidRDefault="003D30E1" w:rsidP="0076221C">
            <w:r w:rsidRPr="0076221C">
              <w:t xml:space="preserve">EØS-finansieringsordningen 2014–2021, </w:t>
            </w:r>
            <w:r w:rsidRPr="003D30E1">
              <w:rPr>
                <w:rStyle w:val="kursiv0"/>
              </w:rPr>
              <w:t>kan overføres</w:t>
            </w:r>
          </w:p>
        </w:tc>
        <w:tc>
          <w:tcPr>
            <w:tcW w:w="1120" w:type="dxa"/>
          </w:tcPr>
          <w:p w14:paraId="15E1B641" w14:textId="77777777" w:rsidR="00E34178" w:rsidRPr="0076221C" w:rsidRDefault="003D30E1" w:rsidP="0076221C">
            <w:r w:rsidRPr="0076221C">
              <w:t>3 036 000</w:t>
            </w:r>
          </w:p>
        </w:tc>
        <w:tc>
          <w:tcPr>
            <w:tcW w:w="1120" w:type="dxa"/>
          </w:tcPr>
          <w:p w14:paraId="0F19A9B1" w14:textId="77777777" w:rsidR="00E34178" w:rsidRPr="0076221C" w:rsidRDefault="003D30E1" w:rsidP="0076221C">
            <w:r w:rsidRPr="0076221C">
              <w:t>-930 000</w:t>
            </w:r>
          </w:p>
        </w:tc>
        <w:tc>
          <w:tcPr>
            <w:tcW w:w="1120" w:type="dxa"/>
          </w:tcPr>
          <w:p w14:paraId="668FA91D" w14:textId="77777777" w:rsidR="00E34178" w:rsidRPr="0076221C" w:rsidRDefault="003D30E1" w:rsidP="0076221C">
            <w:r w:rsidRPr="0076221C">
              <w:t>-</w:t>
            </w:r>
          </w:p>
        </w:tc>
        <w:tc>
          <w:tcPr>
            <w:tcW w:w="1120" w:type="dxa"/>
          </w:tcPr>
          <w:p w14:paraId="3057B81E" w14:textId="77777777" w:rsidR="00E34178" w:rsidRPr="0076221C" w:rsidRDefault="003D30E1" w:rsidP="0076221C">
            <w:r w:rsidRPr="0076221C">
              <w:t>-</w:t>
            </w:r>
          </w:p>
        </w:tc>
        <w:tc>
          <w:tcPr>
            <w:tcW w:w="1120" w:type="dxa"/>
          </w:tcPr>
          <w:p w14:paraId="303F3708" w14:textId="77777777" w:rsidR="00E34178" w:rsidRPr="0076221C" w:rsidRDefault="003D30E1" w:rsidP="0076221C">
            <w:r w:rsidRPr="0076221C">
              <w:t>2 106 000</w:t>
            </w:r>
          </w:p>
        </w:tc>
      </w:tr>
      <w:tr w:rsidR="00E34178" w:rsidRPr="0076221C" w14:paraId="09E2E3E0" w14:textId="77777777" w:rsidTr="002B0003">
        <w:trPr>
          <w:trHeight w:val="580"/>
        </w:trPr>
        <w:tc>
          <w:tcPr>
            <w:tcW w:w="560" w:type="dxa"/>
          </w:tcPr>
          <w:p w14:paraId="1B8B1916" w14:textId="77777777" w:rsidR="00E34178" w:rsidRPr="0076221C" w:rsidRDefault="00E34178" w:rsidP="0076221C"/>
        </w:tc>
        <w:tc>
          <w:tcPr>
            <w:tcW w:w="560" w:type="dxa"/>
          </w:tcPr>
          <w:p w14:paraId="424E2853" w14:textId="77777777" w:rsidR="00E34178" w:rsidRPr="0076221C" w:rsidRDefault="003D30E1" w:rsidP="0076221C">
            <w:r w:rsidRPr="0076221C">
              <w:t>78</w:t>
            </w:r>
          </w:p>
        </w:tc>
        <w:tc>
          <w:tcPr>
            <w:tcW w:w="3160" w:type="dxa"/>
          </w:tcPr>
          <w:p w14:paraId="4B6DCEFE" w14:textId="77777777" w:rsidR="00E34178" w:rsidRPr="0076221C" w:rsidRDefault="003D30E1" w:rsidP="0076221C">
            <w:r w:rsidRPr="0076221C">
              <w:t xml:space="preserve">Den norske finansieringsordningen 2014-2021, </w:t>
            </w:r>
            <w:r w:rsidRPr="003D30E1">
              <w:rPr>
                <w:rStyle w:val="kursiv0"/>
              </w:rPr>
              <w:t>kan overføres</w:t>
            </w:r>
          </w:p>
        </w:tc>
        <w:tc>
          <w:tcPr>
            <w:tcW w:w="1120" w:type="dxa"/>
          </w:tcPr>
          <w:p w14:paraId="4EAAD41E" w14:textId="77777777" w:rsidR="00E34178" w:rsidRPr="0076221C" w:rsidRDefault="003D30E1" w:rsidP="0076221C">
            <w:r w:rsidRPr="0076221C">
              <w:t>2 678 000</w:t>
            </w:r>
          </w:p>
        </w:tc>
        <w:tc>
          <w:tcPr>
            <w:tcW w:w="1120" w:type="dxa"/>
          </w:tcPr>
          <w:p w14:paraId="0A9867AE" w14:textId="77777777" w:rsidR="00E34178" w:rsidRPr="0076221C" w:rsidRDefault="003D30E1" w:rsidP="0076221C">
            <w:r w:rsidRPr="0076221C">
              <w:t>-1 115 000</w:t>
            </w:r>
          </w:p>
        </w:tc>
        <w:tc>
          <w:tcPr>
            <w:tcW w:w="1120" w:type="dxa"/>
          </w:tcPr>
          <w:p w14:paraId="13CE3D74" w14:textId="77777777" w:rsidR="00E34178" w:rsidRPr="0076221C" w:rsidRDefault="003D30E1" w:rsidP="0076221C">
            <w:r w:rsidRPr="0076221C">
              <w:t>-</w:t>
            </w:r>
          </w:p>
        </w:tc>
        <w:tc>
          <w:tcPr>
            <w:tcW w:w="1120" w:type="dxa"/>
          </w:tcPr>
          <w:p w14:paraId="6A184A4E" w14:textId="77777777" w:rsidR="00E34178" w:rsidRPr="0076221C" w:rsidRDefault="003D30E1" w:rsidP="0076221C">
            <w:r w:rsidRPr="0076221C">
              <w:t>-</w:t>
            </w:r>
          </w:p>
        </w:tc>
        <w:tc>
          <w:tcPr>
            <w:tcW w:w="1120" w:type="dxa"/>
          </w:tcPr>
          <w:p w14:paraId="40E770E5" w14:textId="77777777" w:rsidR="00E34178" w:rsidRPr="0076221C" w:rsidRDefault="003D30E1" w:rsidP="0076221C">
            <w:r w:rsidRPr="0076221C">
              <w:t>1 563 000</w:t>
            </w:r>
          </w:p>
        </w:tc>
      </w:tr>
      <w:tr w:rsidR="00E34178" w:rsidRPr="0076221C" w14:paraId="4364CD7E" w14:textId="77777777" w:rsidTr="002B0003">
        <w:trPr>
          <w:trHeight w:val="360"/>
        </w:trPr>
        <w:tc>
          <w:tcPr>
            <w:tcW w:w="560" w:type="dxa"/>
          </w:tcPr>
          <w:p w14:paraId="604CC451" w14:textId="77777777" w:rsidR="00E34178" w:rsidRPr="0076221C" w:rsidRDefault="003D30E1" w:rsidP="0076221C">
            <w:r w:rsidRPr="0076221C">
              <w:t>118</w:t>
            </w:r>
          </w:p>
        </w:tc>
        <w:tc>
          <w:tcPr>
            <w:tcW w:w="560" w:type="dxa"/>
          </w:tcPr>
          <w:p w14:paraId="7C143D40" w14:textId="77777777" w:rsidR="00E34178" w:rsidRPr="0076221C" w:rsidRDefault="00E34178" w:rsidP="0076221C"/>
        </w:tc>
        <w:tc>
          <w:tcPr>
            <w:tcW w:w="3160" w:type="dxa"/>
          </w:tcPr>
          <w:p w14:paraId="2F7EBAAF" w14:textId="77777777" w:rsidR="00E34178" w:rsidRPr="0076221C" w:rsidRDefault="003D30E1" w:rsidP="0076221C">
            <w:r w:rsidRPr="0076221C">
              <w:t>Utenrikspolitiske satsinger</w:t>
            </w:r>
          </w:p>
        </w:tc>
        <w:tc>
          <w:tcPr>
            <w:tcW w:w="1120" w:type="dxa"/>
          </w:tcPr>
          <w:p w14:paraId="2BCC9DEC" w14:textId="77777777" w:rsidR="00E34178" w:rsidRPr="0076221C" w:rsidRDefault="00E34178" w:rsidP="0076221C"/>
        </w:tc>
        <w:tc>
          <w:tcPr>
            <w:tcW w:w="1120" w:type="dxa"/>
          </w:tcPr>
          <w:p w14:paraId="63D3321C" w14:textId="77777777" w:rsidR="00E34178" w:rsidRPr="0076221C" w:rsidRDefault="00E34178" w:rsidP="0076221C"/>
        </w:tc>
        <w:tc>
          <w:tcPr>
            <w:tcW w:w="1120" w:type="dxa"/>
          </w:tcPr>
          <w:p w14:paraId="38365209" w14:textId="77777777" w:rsidR="00E34178" w:rsidRPr="0076221C" w:rsidRDefault="00E34178" w:rsidP="0076221C"/>
        </w:tc>
        <w:tc>
          <w:tcPr>
            <w:tcW w:w="1120" w:type="dxa"/>
          </w:tcPr>
          <w:p w14:paraId="16F5F266" w14:textId="77777777" w:rsidR="00E34178" w:rsidRPr="0076221C" w:rsidRDefault="00E34178" w:rsidP="0076221C"/>
        </w:tc>
        <w:tc>
          <w:tcPr>
            <w:tcW w:w="1120" w:type="dxa"/>
          </w:tcPr>
          <w:p w14:paraId="7460DF56" w14:textId="77777777" w:rsidR="00E34178" w:rsidRPr="0076221C" w:rsidRDefault="00E34178" w:rsidP="0076221C"/>
        </w:tc>
      </w:tr>
      <w:tr w:rsidR="00E34178" w:rsidRPr="0076221C" w14:paraId="71D39E87" w14:textId="77777777" w:rsidTr="002B0003">
        <w:trPr>
          <w:trHeight w:val="800"/>
        </w:trPr>
        <w:tc>
          <w:tcPr>
            <w:tcW w:w="560" w:type="dxa"/>
          </w:tcPr>
          <w:p w14:paraId="0D2C404E" w14:textId="77777777" w:rsidR="00E34178" w:rsidRPr="0076221C" w:rsidRDefault="00E34178" w:rsidP="0076221C"/>
        </w:tc>
        <w:tc>
          <w:tcPr>
            <w:tcW w:w="560" w:type="dxa"/>
          </w:tcPr>
          <w:p w14:paraId="75ABA887" w14:textId="77777777" w:rsidR="00E34178" w:rsidRPr="0076221C" w:rsidRDefault="003D30E1" w:rsidP="0076221C">
            <w:r w:rsidRPr="0076221C">
              <w:t>21</w:t>
            </w:r>
          </w:p>
        </w:tc>
        <w:tc>
          <w:tcPr>
            <w:tcW w:w="3160" w:type="dxa"/>
          </w:tcPr>
          <w:p w14:paraId="556D4C16" w14:textId="77777777" w:rsidR="00E34178" w:rsidRPr="0076221C" w:rsidRDefault="003D30E1" w:rsidP="0076221C">
            <w:r w:rsidRPr="0076221C">
              <w:t xml:space="preserve">Spesielle driftsutgifter, </w:t>
            </w:r>
            <w:r w:rsidRPr="003D30E1">
              <w:rPr>
                <w:rStyle w:val="kursiv0"/>
              </w:rPr>
              <w:t>kan overføres, kan nyttes under post 70, 71, 72 og 73</w:t>
            </w:r>
          </w:p>
        </w:tc>
        <w:tc>
          <w:tcPr>
            <w:tcW w:w="1120" w:type="dxa"/>
          </w:tcPr>
          <w:p w14:paraId="5D0CCA5F" w14:textId="77777777" w:rsidR="00E34178" w:rsidRPr="0076221C" w:rsidRDefault="003D30E1" w:rsidP="0076221C">
            <w:r w:rsidRPr="0076221C">
              <w:t>94 960</w:t>
            </w:r>
          </w:p>
        </w:tc>
        <w:tc>
          <w:tcPr>
            <w:tcW w:w="1120" w:type="dxa"/>
          </w:tcPr>
          <w:p w14:paraId="4EBC8B4F" w14:textId="77777777" w:rsidR="00E34178" w:rsidRPr="0076221C" w:rsidRDefault="003D30E1" w:rsidP="0076221C">
            <w:r w:rsidRPr="0076221C">
              <w:t>1 500</w:t>
            </w:r>
          </w:p>
        </w:tc>
        <w:tc>
          <w:tcPr>
            <w:tcW w:w="1120" w:type="dxa"/>
          </w:tcPr>
          <w:p w14:paraId="323925A6" w14:textId="77777777" w:rsidR="00E34178" w:rsidRPr="0076221C" w:rsidRDefault="003D30E1" w:rsidP="0076221C">
            <w:r w:rsidRPr="0076221C">
              <w:t>-</w:t>
            </w:r>
          </w:p>
        </w:tc>
        <w:tc>
          <w:tcPr>
            <w:tcW w:w="1120" w:type="dxa"/>
          </w:tcPr>
          <w:p w14:paraId="556623E0" w14:textId="77777777" w:rsidR="00E34178" w:rsidRPr="0076221C" w:rsidRDefault="003D30E1" w:rsidP="0076221C">
            <w:r w:rsidRPr="0076221C">
              <w:t>-</w:t>
            </w:r>
          </w:p>
        </w:tc>
        <w:tc>
          <w:tcPr>
            <w:tcW w:w="1120" w:type="dxa"/>
          </w:tcPr>
          <w:p w14:paraId="4A7B28A8" w14:textId="77777777" w:rsidR="00E34178" w:rsidRPr="0076221C" w:rsidRDefault="003D30E1" w:rsidP="0076221C">
            <w:r w:rsidRPr="0076221C">
              <w:t>96 460</w:t>
            </w:r>
          </w:p>
        </w:tc>
      </w:tr>
      <w:tr w:rsidR="00E34178" w:rsidRPr="0076221C" w14:paraId="50DC85BD" w14:textId="77777777" w:rsidTr="002B0003">
        <w:trPr>
          <w:trHeight w:val="800"/>
        </w:trPr>
        <w:tc>
          <w:tcPr>
            <w:tcW w:w="560" w:type="dxa"/>
          </w:tcPr>
          <w:p w14:paraId="5E7597A7" w14:textId="77777777" w:rsidR="00E34178" w:rsidRPr="0076221C" w:rsidRDefault="00E34178" w:rsidP="0076221C"/>
        </w:tc>
        <w:tc>
          <w:tcPr>
            <w:tcW w:w="560" w:type="dxa"/>
          </w:tcPr>
          <w:p w14:paraId="6047D030" w14:textId="77777777" w:rsidR="00E34178" w:rsidRPr="0076221C" w:rsidRDefault="003D30E1" w:rsidP="0076221C">
            <w:r w:rsidRPr="0076221C">
              <w:t>70</w:t>
            </w:r>
          </w:p>
        </w:tc>
        <w:tc>
          <w:tcPr>
            <w:tcW w:w="3160" w:type="dxa"/>
          </w:tcPr>
          <w:p w14:paraId="3E0A9834" w14:textId="77777777" w:rsidR="00E34178" w:rsidRPr="0076221C" w:rsidRDefault="003D30E1" w:rsidP="0076221C">
            <w:r w:rsidRPr="0076221C">
              <w:t xml:space="preserve">Nordområdetiltak, samarbeid med Russland og </w:t>
            </w:r>
            <w:proofErr w:type="gramStart"/>
            <w:r w:rsidRPr="0076221C">
              <w:t xml:space="preserve">atomsikkerhet,  </w:t>
            </w:r>
            <w:r w:rsidRPr="003D30E1">
              <w:rPr>
                <w:rStyle w:val="kursiv0"/>
              </w:rPr>
              <w:t>kan</w:t>
            </w:r>
            <w:proofErr w:type="gramEnd"/>
            <w:r w:rsidRPr="003D30E1">
              <w:rPr>
                <w:rStyle w:val="kursiv0"/>
              </w:rPr>
              <w:t xml:space="preserve"> overføres, kan nyttes under post 21</w:t>
            </w:r>
          </w:p>
        </w:tc>
        <w:tc>
          <w:tcPr>
            <w:tcW w:w="1120" w:type="dxa"/>
          </w:tcPr>
          <w:p w14:paraId="377DE9C5" w14:textId="77777777" w:rsidR="00E34178" w:rsidRPr="0076221C" w:rsidRDefault="003D30E1" w:rsidP="0076221C">
            <w:r w:rsidRPr="0076221C">
              <w:t>254 281</w:t>
            </w:r>
          </w:p>
        </w:tc>
        <w:tc>
          <w:tcPr>
            <w:tcW w:w="1120" w:type="dxa"/>
          </w:tcPr>
          <w:p w14:paraId="747DED1A" w14:textId="77777777" w:rsidR="00E34178" w:rsidRPr="0076221C" w:rsidRDefault="003D30E1" w:rsidP="0076221C">
            <w:r w:rsidRPr="0076221C">
              <w:t>-2 000</w:t>
            </w:r>
          </w:p>
        </w:tc>
        <w:tc>
          <w:tcPr>
            <w:tcW w:w="1120" w:type="dxa"/>
          </w:tcPr>
          <w:p w14:paraId="1DFDE3AD" w14:textId="77777777" w:rsidR="00E34178" w:rsidRPr="0076221C" w:rsidRDefault="003D30E1" w:rsidP="0076221C">
            <w:r w:rsidRPr="0076221C">
              <w:t>-</w:t>
            </w:r>
          </w:p>
        </w:tc>
        <w:tc>
          <w:tcPr>
            <w:tcW w:w="1120" w:type="dxa"/>
          </w:tcPr>
          <w:p w14:paraId="3014269C" w14:textId="77777777" w:rsidR="00E34178" w:rsidRPr="0076221C" w:rsidRDefault="003D30E1" w:rsidP="0076221C">
            <w:r w:rsidRPr="0076221C">
              <w:t>-</w:t>
            </w:r>
          </w:p>
        </w:tc>
        <w:tc>
          <w:tcPr>
            <w:tcW w:w="1120" w:type="dxa"/>
          </w:tcPr>
          <w:p w14:paraId="101A0272" w14:textId="77777777" w:rsidR="00E34178" w:rsidRPr="0076221C" w:rsidRDefault="003D30E1" w:rsidP="0076221C">
            <w:r w:rsidRPr="0076221C">
              <w:t>252 281</w:t>
            </w:r>
          </w:p>
        </w:tc>
      </w:tr>
      <w:tr w:rsidR="00E34178" w:rsidRPr="0076221C" w14:paraId="78EDF811" w14:textId="77777777" w:rsidTr="002B0003">
        <w:trPr>
          <w:trHeight w:val="580"/>
        </w:trPr>
        <w:tc>
          <w:tcPr>
            <w:tcW w:w="560" w:type="dxa"/>
          </w:tcPr>
          <w:p w14:paraId="37037196" w14:textId="77777777" w:rsidR="00E34178" w:rsidRPr="0076221C" w:rsidRDefault="00E34178" w:rsidP="0076221C"/>
        </w:tc>
        <w:tc>
          <w:tcPr>
            <w:tcW w:w="560" w:type="dxa"/>
          </w:tcPr>
          <w:p w14:paraId="1A295DBD" w14:textId="77777777" w:rsidR="00E34178" w:rsidRPr="0076221C" w:rsidRDefault="003D30E1" w:rsidP="0076221C">
            <w:r w:rsidRPr="0076221C">
              <w:t>73</w:t>
            </w:r>
          </w:p>
        </w:tc>
        <w:tc>
          <w:tcPr>
            <w:tcW w:w="3160" w:type="dxa"/>
          </w:tcPr>
          <w:p w14:paraId="3FFDD1C2" w14:textId="77777777" w:rsidR="00E34178" w:rsidRPr="0076221C" w:rsidRDefault="003D30E1" w:rsidP="0076221C">
            <w:r w:rsidRPr="0076221C">
              <w:t>Klima, miljøtiltak og hav mv.</w:t>
            </w:r>
            <w:proofErr w:type="gramStart"/>
            <w:r w:rsidRPr="0076221C">
              <w:t xml:space="preserve">,  </w:t>
            </w:r>
            <w:r w:rsidRPr="003D30E1">
              <w:rPr>
                <w:rStyle w:val="kursiv0"/>
              </w:rPr>
              <w:t>kan</w:t>
            </w:r>
            <w:proofErr w:type="gramEnd"/>
            <w:r w:rsidRPr="003D30E1">
              <w:rPr>
                <w:rStyle w:val="kursiv0"/>
              </w:rPr>
              <w:t xml:space="preserve"> overføres, kan nyttes under post 21</w:t>
            </w:r>
          </w:p>
        </w:tc>
        <w:tc>
          <w:tcPr>
            <w:tcW w:w="1120" w:type="dxa"/>
          </w:tcPr>
          <w:p w14:paraId="0764DEDD" w14:textId="77777777" w:rsidR="00E34178" w:rsidRPr="0076221C" w:rsidRDefault="003D30E1" w:rsidP="0076221C">
            <w:r w:rsidRPr="0076221C">
              <w:t>22 392</w:t>
            </w:r>
          </w:p>
        </w:tc>
        <w:tc>
          <w:tcPr>
            <w:tcW w:w="1120" w:type="dxa"/>
          </w:tcPr>
          <w:p w14:paraId="43C68087" w14:textId="77777777" w:rsidR="00E34178" w:rsidRPr="0076221C" w:rsidRDefault="003D30E1" w:rsidP="0076221C">
            <w:r w:rsidRPr="0076221C">
              <w:t>-1 500</w:t>
            </w:r>
          </w:p>
        </w:tc>
        <w:tc>
          <w:tcPr>
            <w:tcW w:w="1120" w:type="dxa"/>
          </w:tcPr>
          <w:p w14:paraId="313D9662" w14:textId="77777777" w:rsidR="00E34178" w:rsidRPr="0076221C" w:rsidRDefault="003D30E1" w:rsidP="0076221C">
            <w:r w:rsidRPr="0076221C">
              <w:t>-</w:t>
            </w:r>
          </w:p>
        </w:tc>
        <w:tc>
          <w:tcPr>
            <w:tcW w:w="1120" w:type="dxa"/>
          </w:tcPr>
          <w:p w14:paraId="22BEF130" w14:textId="77777777" w:rsidR="00E34178" w:rsidRPr="0076221C" w:rsidRDefault="003D30E1" w:rsidP="0076221C">
            <w:r w:rsidRPr="0076221C">
              <w:t>-</w:t>
            </w:r>
          </w:p>
        </w:tc>
        <w:tc>
          <w:tcPr>
            <w:tcW w:w="1120" w:type="dxa"/>
          </w:tcPr>
          <w:p w14:paraId="12379223" w14:textId="77777777" w:rsidR="00E34178" w:rsidRPr="0076221C" w:rsidRDefault="003D30E1" w:rsidP="0076221C">
            <w:r w:rsidRPr="0076221C">
              <w:t>20 892</w:t>
            </w:r>
          </w:p>
        </w:tc>
      </w:tr>
      <w:tr w:rsidR="00E34178" w:rsidRPr="0076221C" w14:paraId="02C70F1F" w14:textId="77777777" w:rsidTr="002B0003">
        <w:trPr>
          <w:trHeight w:val="580"/>
        </w:trPr>
        <w:tc>
          <w:tcPr>
            <w:tcW w:w="560" w:type="dxa"/>
          </w:tcPr>
          <w:p w14:paraId="5C529C96" w14:textId="77777777" w:rsidR="00E34178" w:rsidRPr="0076221C" w:rsidRDefault="00E34178" w:rsidP="0076221C"/>
        </w:tc>
        <w:tc>
          <w:tcPr>
            <w:tcW w:w="560" w:type="dxa"/>
          </w:tcPr>
          <w:p w14:paraId="684DFC6F" w14:textId="77777777" w:rsidR="00E34178" w:rsidRPr="0076221C" w:rsidRDefault="003D30E1" w:rsidP="0076221C">
            <w:r w:rsidRPr="0076221C">
              <w:t>74</w:t>
            </w:r>
          </w:p>
        </w:tc>
        <w:tc>
          <w:tcPr>
            <w:tcW w:w="3160" w:type="dxa"/>
          </w:tcPr>
          <w:p w14:paraId="12DA1547" w14:textId="77777777" w:rsidR="00E34178" w:rsidRPr="0076221C" w:rsidRDefault="003D30E1" w:rsidP="0076221C">
            <w:r w:rsidRPr="0076221C">
              <w:t xml:space="preserve">Forskning, dialog og menneskerettigheter mv. </w:t>
            </w:r>
          </w:p>
        </w:tc>
        <w:tc>
          <w:tcPr>
            <w:tcW w:w="1120" w:type="dxa"/>
          </w:tcPr>
          <w:p w14:paraId="536F0E4C" w14:textId="77777777" w:rsidR="00E34178" w:rsidRPr="0076221C" w:rsidRDefault="003D30E1" w:rsidP="0076221C">
            <w:r w:rsidRPr="0076221C">
              <w:t>54 290</w:t>
            </w:r>
          </w:p>
        </w:tc>
        <w:tc>
          <w:tcPr>
            <w:tcW w:w="1120" w:type="dxa"/>
          </w:tcPr>
          <w:p w14:paraId="66845AB7" w14:textId="77777777" w:rsidR="00E34178" w:rsidRPr="0076221C" w:rsidRDefault="003D30E1" w:rsidP="0076221C">
            <w:r w:rsidRPr="0076221C">
              <w:t>-2 240</w:t>
            </w:r>
          </w:p>
        </w:tc>
        <w:tc>
          <w:tcPr>
            <w:tcW w:w="1120" w:type="dxa"/>
          </w:tcPr>
          <w:p w14:paraId="7E9907E7" w14:textId="77777777" w:rsidR="00E34178" w:rsidRPr="0076221C" w:rsidRDefault="003D30E1" w:rsidP="0076221C">
            <w:r w:rsidRPr="0076221C">
              <w:t>-</w:t>
            </w:r>
          </w:p>
        </w:tc>
        <w:tc>
          <w:tcPr>
            <w:tcW w:w="1120" w:type="dxa"/>
          </w:tcPr>
          <w:p w14:paraId="4FD1188F" w14:textId="77777777" w:rsidR="00E34178" w:rsidRPr="0076221C" w:rsidRDefault="003D30E1" w:rsidP="0076221C">
            <w:r w:rsidRPr="0076221C">
              <w:t>-</w:t>
            </w:r>
          </w:p>
        </w:tc>
        <w:tc>
          <w:tcPr>
            <w:tcW w:w="1120" w:type="dxa"/>
          </w:tcPr>
          <w:p w14:paraId="23A818AB" w14:textId="77777777" w:rsidR="00E34178" w:rsidRPr="0076221C" w:rsidRDefault="003D30E1" w:rsidP="0076221C">
            <w:r w:rsidRPr="0076221C">
              <w:t>52 050</w:t>
            </w:r>
          </w:p>
        </w:tc>
      </w:tr>
      <w:tr w:rsidR="00E34178" w:rsidRPr="0076221C" w14:paraId="2AC1D026" w14:textId="77777777" w:rsidTr="002B0003">
        <w:trPr>
          <w:trHeight w:val="360"/>
        </w:trPr>
        <w:tc>
          <w:tcPr>
            <w:tcW w:w="560" w:type="dxa"/>
          </w:tcPr>
          <w:p w14:paraId="299BD82D" w14:textId="77777777" w:rsidR="00E34178" w:rsidRPr="0076221C" w:rsidRDefault="003D30E1" w:rsidP="0076221C">
            <w:r w:rsidRPr="0076221C">
              <w:t>140</w:t>
            </w:r>
          </w:p>
        </w:tc>
        <w:tc>
          <w:tcPr>
            <w:tcW w:w="560" w:type="dxa"/>
          </w:tcPr>
          <w:p w14:paraId="5AC10DDD" w14:textId="77777777" w:rsidR="00E34178" w:rsidRPr="0076221C" w:rsidRDefault="00E34178" w:rsidP="0076221C"/>
        </w:tc>
        <w:tc>
          <w:tcPr>
            <w:tcW w:w="3160" w:type="dxa"/>
          </w:tcPr>
          <w:p w14:paraId="3B3DCE1F" w14:textId="77777777" w:rsidR="00E34178" w:rsidRPr="0076221C" w:rsidRDefault="003D30E1" w:rsidP="0076221C">
            <w:r w:rsidRPr="0076221C">
              <w:t>Utenriksdepartementet</w:t>
            </w:r>
          </w:p>
        </w:tc>
        <w:tc>
          <w:tcPr>
            <w:tcW w:w="1120" w:type="dxa"/>
          </w:tcPr>
          <w:p w14:paraId="4D19583F" w14:textId="77777777" w:rsidR="00E34178" w:rsidRPr="0076221C" w:rsidRDefault="00E34178" w:rsidP="0076221C"/>
        </w:tc>
        <w:tc>
          <w:tcPr>
            <w:tcW w:w="1120" w:type="dxa"/>
          </w:tcPr>
          <w:p w14:paraId="605B52AF" w14:textId="77777777" w:rsidR="00E34178" w:rsidRPr="0076221C" w:rsidRDefault="00E34178" w:rsidP="0076221C"/>
        </w:tc>
        <w:tc>
          <w:tcPr>
            <w:tcW w:w="1120" w:type="dxa"/>
          </w:tcPr>
          <w:p w14:paraId="2A7FEFB3" w14:textId="77777777" w:rsidR="00E34178" w:rsidRPr="0076221C" w:rsidRDefault="00E34178" w:rsidP="0076221C"/>
        </w:tc>
        <w:tc>
          <w:tcPr>
            <w:tcW w:w="1120" w:type="dxa"/>
          </w:tcPr>
          <w:p w14:paraId="091B5DA1" w14:textId="77777777" w:rsidR="00E34178" w:rsidRPr="0076221C" w:rsidRDefault="00E34178" w:rsidP="0076221C"/>
        </w:tc>
        <w:tc>
          <w:tcPr>
            <w:tcW w:w="1120" w:type="dxa"/>
          </w:tcPr>
          <w:p w14:paraId="79E3946B" w14:textId="77777777" w:rsidR="00E34178" w:rsidRPr="0076221C" w:rsidRDefault="00E34178" w:rsidP="0076221C"/>
        </w:tc>
      </w:tr>
      <w:tr w:rsidR="00E34178" w:rsidRPr="0076221C" w14:paraId="37C77E72" w14:textId="77777777" w:rsidTr="002B0003">
        <w:trPr>
          <w:trHeight w:val="360"/>
        </w:trPr>
        <w:tc>
          <w:tcPr>
            <w:tcW w:w="560" w:type="dxa"/>
          </w:tcPr>
          <w:p w14:paraId="685AFE45" w14:textId="77777777" w:rsidR="00E34178" w:rsidRPr="0076221C" w:rsidRDefault="00E34178" w:rsidP="0076221C"/>
        </w:tc>
        <w:tc>
          <w:tcPr>
            <w:tcW w:w="560" w:type="dxa"/>
          </w:tcPr>
          <w:p w14:paraId="05D98D50" w14:textId="77777777" w:rsidR="00E34178" w:rsidRPr="0076221C" w:rsidRDefault="003D30E1" w:rsidP="0076221C">
            <w:r w:rsidRPr="0076221C">
              <w:t>1</w:t>
            </w:r>
          </w:p>
        </w:tc>
        <w:tc>
          <w:tcPr>
            <w:tcW w:w="3160" w:type="dxa"/>
          </w:tcPr>
          <w:p w14:paraId="060EED4A" w14:textId="77777777" w:rsidR="00E34178" w:rsidRPr="0076221C" w:rsidRDefault="003D30E1" w:rsidP="0076221C">
            <w:r w:rsidRPr="0076221C">
              <w:t xml:space="preserve">Driftsutgifter </w:t>
            </w:r>
          </w:p>
        </w:tc>
        <w:tc>
          <w:tcPr>
            <w:tcW w:w="1120" w:type="dxa"/>
          </w:tcPr>
          <w:p w14:paraId="05B1DE58" w14:textId="77777777" w:rsidR="00E34178" w:rsidRPr="0076221C" w:rsidRDefault="003D30E1" w:rsidP="0076221C">
            <w:r w:rsidRPr="0076221C">
              <w:t>1 709 607</w:t>
            </w:r>
          </w:p>
        </w:tc>
        <w:tc>
          <w:tcPr>
            <w:tcW w:w="1120" w:type="dxa"/>
          </w:tcPr>
          <w:p w14:paraId="13AB7AC3" w14:textId="77777777" w:rsidR="00E34178" w:rsidRPr="0076221C" w:rsidRDefault="003D30E1" w:rsidP="0076221C">
            <w:r w:rsidRPr="0076221C">
              <w:t>-160 000</w:t>
            </w:r>
          </w:p>
        </w:tc>
        <w:tc>
          <w:tcPr>
            <w:tcW w:w="1120" w:type="dxa"/>
          </w:tcPr>
          <w:p w14:paraId="3491456F" w14:textId="77777777" w:rsidR="00E34178" w:rsidRPr="0076221C" w:rsidRDefault="003D30E1" w:rsidP="0076221C">
            <w:r w:rsidRPr="0076221C">
              <w:t>12 634</w:t>
            </w:r>
          </w:p>
        </w:tc>
        <w:tc>
          <w:tcPr>
            <w:tcW w:w="1120" w:type="dxa"/>
          </w:tcPr>
          <w:p w14:paraId="44218ED0" w14:textId="77777777" w:rsidR="00E34178" w:rsidRPr="0076221C" w:rsidRDefault="003D30E1" w:rsidP="0076221C">
            <w:r w:rsidRPr="0076221C">
              <w:t>-</w:t>
            </w:r>
          </w:p>
        </w:tc>
        <w:tc>
          <w:tcPr>
            <w:tcW w:w="1120" w:type="dxa"/>
          </w:tcPr>
          <w:p w14:paraId="56709315" w14:textId="77777777" w:rsidR="00E34178" w:rsidRPr="0076221C" w:rsidRDefault="003D30E1" w:rsidP="0076221C">
            <w:r w:rsidRPr="0076221C">
              <w:t>1 562 241</w:t>
            </w:r>
          </w:p>
        </w:tc>
      </w:tr>
      <w:tr w:rsidR="00E34178" w:rsidRPr="0076221C" w14:paraId="4CFBA25A" w14:textId="77777777" w:rsidTr="002B0003">
        <w:trPr>
          <w:trHeight w:val="360"/>
        </w:trPr>
        <w:tc>
          <w:tcPr>
            <w:tcW w:w="560" w:type="dxa"/>
          </w:tcPr>
          <w:p w14:paraId="7B4AB1E1" w14:textId="77777777" w:rsidR="00E34178" w:rsidRPr="0076221C" w:rsidRDefault="00E34178" w:rsidP="0076221C"/>
        </w:tc>
        <w:tc>
          <w:tcPr>
            <w:tcW w:w="560" w:type="dxa"/>
          </w:tcPr>
          <w:p w14:paraId="7B96F61A" w14:textId="77777777" w:rsidR="00E34178" w:rsidRPr="0076221C" w:rsidRDefault="003D30E1" w:rsidP="0076221C">
            <w:r w:rsidRPr="0076221C">
              <w:t>21</w:t>
            </w:r>
          </w:p>
        </w:tc>
        <w:tc>
          <w:tcPr>
            <w:tcW w:w="3160" w:type="dxa"/>
          </w:tcPr>
          <w:p w14:paraId="696C3CE7"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86954B0" w14:textId="77777777" w:rsidR="00E34178" w:rsidRPr="0076221C" w:rsidRDefault="003D30E1" w:rsidP="0076221C">
            <w:r w:rsidRPr="0076221C">
              <w:t>136 142</w:t>
            </w:r>
          </w:p>
        </w:tc>
        <w:tc>
          <w:tcPr>
            <w:tcW w:w="1120" w:type="dxa"/>
          </w:tcPr>
          <w:p w14:paraId="7BE2DDEB" w14:textId="77777777" w:rsidR="00E34178" w:rsidRPr="0076221C" w:rsidRDefault="003D30E1" w:rsidP="0076221C">
            <w:r w:rsidRPr="0076221C">
              <w:t>-21 772</w:t>
            </w:r>
          </w:p>
        </w:tc>
        <w:tc>
          <w:tcPr>
            <w:tcW w:w="1120" w:type="dxa"/>
          </w:tcPr>
          <w:p w14:paraId="4968757C" w14:textId="77777777" w:rsidR="00E34178" w:rsidRPr="0076221C" w:rsidRDefault="003D30E1" w:rsidP="0076221C">
            <w:r w:rsidRPr="0076221C">
              <w:t>-</w:t>
            </w:r>
          </w:p>
        </w:tc>
        <w:tc>
          <w:tcPr>
            <w:tcW w:w="1120" w:type="dxa"/>
          </w:tcPr>
          <w:p w14:paraId="476FEC4A" w14:textId="77777777" w:rsidR="00E34178" w:rsidRPr="0076221C" w:rsidRDefault="003D30E1" w:rsidP="0076221C">
            <w:r w:rsidRPr="0076221C">
              <w:t>-</w:t>
            </w:r>
          </w:p>
        </w:tc>
        <w:tc>
          <w:tcPr>
            <w:tcW w:w="1120" w:type="dxa"/>
          </w:tcPr>
          <w:p w14:paraId="2BC8AF59" w14:textId="77777777" w:rsidR="00E34178" w:rsidRPr="0076221C" w:rsidRDefault="003D30E1" w:rsidP="0076221C">
            <w:r w:rsidRPr="0076221C">
              <w:t>114 370</w:t>
            </w:r>
          </w:p>
        </w:tc>
      </w:tr>
      <w:tr w:rsidR="00E34178" w:rsidRPr="0076221C" w14:paraId="3A3DEBFE" w14:textId="77777777" w:rsidTr="002B0003">
        <w:trPr>
          <w:trHeight w:val="580"/>
        </w:trPr>
        <w:tc>
          <w:tcPr>
            <w:tcW w:w="560" w:type="dxa"/>
          </w:tcPr>
          <w:p w14:paraId="6C90394C" w14:textId="77777777" w:rsidR="00E34178" w:rsidRPr="0076221C" w:rsidRDefault="00E34178" w:rsidP="0076221C"/>
        </w:tc>
        <w:tc>
          <w:tcPr>
            <w:tcW w:w="560" w:type="dxa"/>
          </w:tcPr>
          <w:p w14:paraId="73F31A4F" w14:textId="77777777" w:rsidR="00E34178" w:rsidRPr="0076221C" w:rsidRDefault="003D30E1" w:rsidP="0076221C">
            <w:r w:rsidRPr="0076221C">
              <w:t>45</w:t>
            </w:r>
          </w:p>
        </w:tc>
        <w:tc>
          <w:tcPr>
            <w:tcW w:w="3160" w:type="dxa"/>
          </w:tcPr>
          <w:p w14:paraId="504532B9"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09B7BDF3" w14:textId="77777777" w:rsidR="00E34178" w:rsidRPr="0076221C" w:rsidRDefault="003D30E1" w:rsidP="0076221C">
            <w:r w:rsidRPr="0076221C">
              <w:t>37 570</w:t>
            </w:r>
          </w:p>
        </w:tc>
        <w:tc>
          <w:tcPr>
            <w:tcW w:w="1120" w:type="dxa"/>
          </w:tcPr>
          <w:p w14:paraId="68FEC57A" w14:textId="77777777" w:rsidR="00E34178" w:rsidRPr="0076221C" w:rsidRDefault="003D30E1" w:rsidP="0076221C">
            <w:r w:rsidRPr="0076221C">
              <w:t>-35 000</w:t>
            </w:r>
          </w:p>
        </w:tc>
        <w:tc>
          <w:tcPr>
            <w:tcW w:w="1120" w:type="dxa"/>
          </w:tcPr>
          <w:p w14:paraId="10EACDFD" w14:textId="77777777" w:rsidR="00E34178" w:rsidRPr="0076221C" w:rsidRDefault="003D30E1" w:rsidP="0076221C">
            <w:r w:rsidRPr="0076221C">
              <w:t>-</w:t>
            </w:r>
          </w:p>
        </w:tc>
        <w:tc>
          <w:tcPr>
            <w:tcW w:w="1120" w:type="dxa"/>
          </w:tcPr>
          <w:p w14:paraId="1AED0F45" w14:textId="77777777" w:rsidR="00E34178" w:rsidRPr="0076221C" w:rsidRDefault="003D30E1" w:rsidP="0076221C">
            <w:r w:rsidRPr="0076221C">
              <w:t>-</w:t>
            </w:r>
          </w:p>
        </w:tc>
        <w:tc>
          <w:tcPr>
            <w:tcW w:w="1120" w:type="dxa"/>
          </w:tcPr>
          <w:p w14:paraId="136F91ED" w14:textId="77777777" w:rsidR="00E34178" w:rsidRPr="0076221C" w:rsidRDefault="003D30E1" w:rsidP="0076221C">
            <w:r w:rsidRPr="0076221C">
              <w:t>2 570</w:t>
            </w:r>
          </w:p>
        </w:tc>
      </w:tr>
      <w:tr w:rsidR="00E34178" w:rsidRPr="0076221C" w14:paraId="161D29DB" w14:textId="77777777" w:rsidTr="002B0003">
        <w:trPr>
          <w:trHeight w:val="360"/>
        </w:trPr>
        <w:tc>
          <w:tcPr>
            <w:tcW w:w="560" w:type="dxa"/>
          </w:tcPr>
          <w:p w14:paraId="74934045" w14:textId="77777777" w:rsidR="00E34178" w:rsidRPr="0076221C" w:rsidRDefault="003D30E1" w:rsidP="0076221C">
            <w:r w:rsidRPr="0076221C">
              <w:t>141</w:t>
            </w:r>
          </w:p>
        </w:tc>
        <w:tc>
          <w:tcPr>
            <w:tcW w:w="560" w:type="dxa"/>
          </w:tcPr>
          <w:p w14:paraId="50157E77" w14:textId="77777777" w:rsidR="00E34178" w:rsidRPr="0076221C" w:rsidRDefault="00E34178" w:rsidP="0076221C"/>
        </w:tc>
        <w:tc>
          <w:tcPr>
            <w:tcW w:w="5400" w:type="dxa"/>
            <w:gridSpan w:val="3"/>
          </w:tcPr>
          <w:p w14:paraId="63A18E8B" w14:textId="77777777" w:rsidR="00E34178" w:rsidRPr="0076221C" w:rsidRDefault="003D30E1" w:rsidP="0076221C">
            <w:r w:rsidRPr="0076221C">
              <w:t>Direktoratet for utviklingssamarbeid (Norad)</w:t>
            </w:r>
          </w:p>
        </w:tc>
        <w:tc>
          <w:tcPr>
            <w:tcW w:w="1120" w:type="dxa"/>
          </w:tcPr>
          <w:p w14:paraId="47E6593D" w14:textId="77777777" w:rsidR="00E34178" w:rsidRPr="0076221C" w:rsidRDefault="00E34178" w:rsidP="0076221C"/>
        </w:tc>
        <w:tc>
          <w:tcPr>
            <w:tcW w:w="1120" w:type="dxa"/>
          </w:tcPr>
          <w:p w14:paraId="6AFA64D4" w14:textId="77777777" w:rsidR="00E34178" w:rsidRPr="0076221C" w:rsidRDefault="00E34178" w:rsidP="0076221C"/>
        </w:tc>
        <w:tc>
          <w:tcPr>
            <w:tcW w:w="1120" w:type="dxa"/>
          </w:tcPr>
          <w:p w14:paraId="22FB19E5" w14:textId="77777777" w:rsidR="00E34178" w:rsidRPr="0076221C" w:rsidRDefault="00E34178" w:rsidP="0076221C"/>
        </w:tc>
      </w:tr>
      <w:tr w:rsidR="00E34178" w:rsidRPr="0076221C" w14:paraId="6BB68BE2" w14:textId="77777777" w:rsidTr="002B0003">
        <w:trPr>
          <w:trHeight w:val="360"/>
        </w:trPr>
        <w:tc>
          <w:tcPr>
            <w:tcW w:w="560" w:type="dxa"/>
          </w:tcPr>
          <w:p w14:paraId="77DB6ADB" w14:textId="77777777" w:rsidR="00E34178" w:rsidRPr="0076221C" w:rsidRDefault="00E34178" w:rsidP="0076221C"/>
        </w:tc>
        <w:tc>
          <w:tcPr>
            <w:tcW w:w="560" w:type="dxa"/>
          </w:tcPr>
          <w:p w14:paraId="379F4B85" w14:textId="77777777" w:rsidR="00E34178" w:rsidRPr="0076221C" w:rsidRDefault="003D30E1" w:rsidP="0076221C">
            <w:r w:rsidRPr="0076221C">
              <w:t>1</w:t>
            </w:r>
          </w:p>
        </w:tc>
        <w:tc>
          <w:tcPr>
            <w:tcW w:w="3160" w:type="dxa"/>
          </w:tcPr>
          <w:p w14:paraId="7520FFCF" w14:textId="77777777" w:rsidR="00E34178" w:rsidRPr="0076221C" w:rsidRDefault="003D30E1" w:rsidP="0076221C">
            <w:r w:rsidRPr="0076221C">
              <w:t xml:space="preserve">Driftsutgifter </w:t>
            </w:r>
          </w:p>
        </w:tc>
        <w:tc>
          <w:tcPr>
            <w:tcW w:w="1120" w:type="dxa"/>
          </w:tcPr>
          <w:p w14:paraId="0E02A7E1" w14:textId="77777777" w:rsidR="00E34178" w:rsidRPr="0076221C" w:rsidRDefault="003D30E1" w:rsidP="0076221C">
            <w:r w:rsidRPr="0076221C">
              <w:t>290 956</w:t>
            </w:r>
          </w:p>
        </w:tc>
        <w:tc>
          <w:tcPr>
            <w:tcW w:w="1120" w:type="dxa"/>
          </w:tcPr>
          <w:p w14:paraId="16EF29FF" w14:textId="77777777" w:rsidR="00E34178" w:rsidRPr="0076221C" w:rsidRDefault="003D30E1" w:rsidP="0076221C">
            <w:r w:rsidRPr="0076221C">
              <w:t>-</w:t>
            </w:r>
          </w:p>
        </w:tc>
        <w:tc>
          <w:tcPr>
            <w:tcW w:w="1120" w:type="dxa"/>
          </w:tcPr>
          <w:p w14:paraId="702AEB82" w14:textId="77777777" w:rsidR="00E34178" w:rsidRPr="0076221C" w:rsidRDefault="003D30E1" w:rsidP="0076221C">
            <w:r w:rsidRPr="0076221C">
              <w:t>4 712</w:t>
            </w:r>
          </w:p>
        </w:tc>
        <w:tc>
          <w:tcPr>
            <w:tcW w:w="1120" w:type="dxa"/>
          </w:tcPr>
          <w:p w14:paraId="3999CC31" w14:textId="77777777" w:rsidR="00E34178" w:rsidRPr="0076221C" w:rsidRDefault="003D30E1" w:rsidP="0076221C">
            <w:r w:rsidRPr="0076221C">
              <w:t>-</w:t>
            </w:r>
          </w:p>
        </w:tc>
        <w:tc>
          <w:tcPr>
            <w:tcW w:w="1120" w:type="dxa"/>
          </w:tcPr>
          <w:p w14:paraId="5C3B5847" w14:textId="77777777" w:rsidR="00E34178" w:rsidRPr="0076221C" w:rsidRDefault="003D30E1" w:rsidP="0076221C">
            <w:r w:rsidRPr="0076221C">
              <w:t>295 668</w:t>
            </w:r>
          </w:p>
        </w:tc>
      </w:tr>
      <w:tr w:rsidR="00E34178" w:rsidRPr="0076221C" w14:paraId="2563532C" w14:textId="77777777" w:rsidTr="002B0003">
        <w:trPr>
          <w:trHeight w:val="360"/>
        </w:trPr>
        <w:tc>
          <w:tcPr>
            <w:tcW w:w="560" w:type="dxa"/>
          </w:tcPr>
          <w:p w14:paraId="5521531D" w14:textId="77777777" w:rsidR="00E34178" w:rsidRPr="0076221C" w:rsidRDefault="003D30E1" w:rsidP="0076221C">
            <w:r w:rsidRPr="0076221C">
              <w:t>144</w:t>
            </w:r>
          </w:p>
        </w:tc>
        <w:tc>
          <w:tcPr>
            <w:tcW w:w="560" w:type="dxa"/>
          </w:tcPr>
          <w:p w14:paraId="7A7E5CAB" w14:textId="77777777" w:rsidR="00E34178" w:rsidRPr="0076221C" w:rsidRDefault="00E34178" w:rsidP="0076221C"/>
        </w:tc>
        <w:tc>
          <w:tcPr>
            <w:tcW w:w="5400" w:type="dxa"/>
            <w:gridSpan w:val="3"/>
          </w:tcPr>
          <w:p w14:paraId="5CB603DB" w14:textId="77777777" w:rsidR="00E34178" w:rsidRPr="0076221C" w:rsidRDefault="003D30E1" w:rsidP="0076221C">
            <w:r w:rsidRPr="0076221C">
              <w:t>Norsk senter for utvekslingssamarbeid (</w:t>
            </w:r>
            <w:proofErr w:type="spellStart"/>
            <w:r w:rsidRPr="0076221C">
              <w:t>Norec</w:t>
            </w:r>
            <w:proofErr w:type="spellEnd"/>
            <w:r w:rsidRPr="0076221C">
              <w:t>)</w:t>
            </w:r>
          </w:p>
        </w:tc>
        <w:tc>
          <w:tcPr>
            <w:tcW w:w="1120" w:type="dxa"/>
          </w:tcPr>
          <w:p w14:paraId="4DBECC96" w14:textId="77777777" w:rsidR="00E34178" w:rsidRPr="0076221C" w:rsidRDefault="00E34178" w:rsidP="0076221C"/>
        </w:tc>
        <w:tc>
          <w:tcPr>
            <w:tcW w:w="1120" w:type="dxa"/>
          </w:tcPr>
          <w:p w14:paraId="2BBB8324" w14:textId="77777777" w:rsidR="00E34178" w:rsidRPr="0076221C" w:rsidRDefault="00E34178" w:rsidP="0076221C"/>
        </w:tc>
        <w:tc>
          <w:tcPr>
            <w:tcW w:w="1120" w:type="dxa"/>
          </w:tcPr>
          <w:p w14:paraId="53A2BE17" w14:textId="77777777" w:rsidR="00E34178" w:rsidRPr="0076221C" w:rsidRDefault="00E34178" w:rsidP="0076221C"/>
        </w:tc>
      </w:tr>
      <w:tr w:rsidR="00E34178" w:rsidRPr="0076221C" w14:paraId="00123F2E" w14:textId="77777777" w:rsidTr="002B0003">
        <w:trPr>
          <w:trHeight w:val="360"/>
        </w:trPr>
        <w:tc>
          <w:tcPr>
            <w:tcW w:w="560" w:type="dxa"/>
          </w:tcPr>
          <w:p w14:paraId="6E7A7827" w14:textId="77777777" w:rsidR="00E34178" w:rsidRPr="0076221C" w:rsidRDefault="00E34178" w:rsidP="0076221C"/>
        </w:tc>
        <w:tc>
          <w:tcPr>
            <w:tcW w:w="560" w:type="dxa"/>
          </w:tcPr>
          <w:p w14:paraId="6B6060B5" w14:textId="77777777" w:rsidR="00E34178" w:rsidRPr="0076221C" w:rsidRDefault="003D30E1" w:rsidP="0076221C">
            <w:r w:rsidRPr="0076221C">
              <w:t>1</w:t>
            </w:r>
          </w:p>
        </w:tc>
        <w:tc>
          <w:tcPr>
            <w:tcW w:w="3160" w:type="dxa"/>
          </w:tcPr>
          <w:p w14:paraId="6B6AF95C" w14:textId="77777777" w:rsidR="00E34178" w:rsidRPr="0076221C" w:rsidRDefault="003D30E1" w:rsidP="0076221C">
            <w:r w:rsidRPr="0076221C">
              <w:t xml:space="preserve">Driftsutgifter </w:t>
            </w:r>
          </w:p>
        </w:tc>
        <w:tc>
          <w:tcPr>
            <w:tcW w:w="1120" w:type="dxa"/>
          </w:tcPr>
          <w:p w14:paraId="01ED3723" w14:textId="77777777" w:rsidR="00E34178" w:rsidRPr="0076221C" w:rsidRDefault="003D30E1" w:rsidP="0076221C">
            <w:r w:rsidRPr="0076221C">
              <w:t>54 767</w:t>
            </w:r>
          </w:p>
        </w:tc>
        <w:tc>
          <w:tcPr>
            <w:tcW w:w="1120" w:type="dxa"/>
          </w:tcPr>
          <w:p w14:paraId="0468DECF" w14:textId="77777777" w:rsidR="00E34178" w:rsidRPr="0076221C" w:rsidRDefault="003D30E1" w:rsidP="0076221C">
            <w:r w:rsidRPr="0076221C">
              <w:t>-2 000</w:t>
            </w:r>
          </w:p>
        </w:tc>
        <w:tc>
          <w:tcPr>
            <w:tcW w:w="1120" w:type="dxa"/>
          </w:tcPr>
          <w:p w14:paraId="46385B4E" w14:textId="77777777" w:rsidR="00E34178" w:rsidRPr="0076221C" w:rsidRDefault="003D30E1" w:rsidP="0076221C">
            <w:r w:rsidRPr="0076221C">
              <w:t>772</w:t>
            </w:r>
          </w:p>
        </w:tc>
        <w:tc>
          <w:tcPr>
            <w:tcW w:w="1120" w:type="dxa"/>
          </w:tcPr>
          <w:p w14:paraId="7B13A154" w14:textId="77777777" w:rsidR="00E34178" w:rsidRPr="0076221C" w:rsidRDefault="003D30E1" w:rsidP="0076221C">
            <w:r w:rsidRPr="0076221C">
              <w:t>-</w:t>
            </w:r>
          </w:p>
        </w:tc>
        <w:tc>
          <w:tcPr>
            <w:tcW w:w="1120" w:type="dxa"/>
          </w:tcPr>
          <w:p w14:paraId="3B211AE9" w14:textId="77777777" w:rsidR="00E34178" w:rsidRPr="0076221C" w:rsidRDefault="003D30E1" w:rsidP="0076221C">
            <w:r w:rsidRPr="0076221C">
              <w:t>53 539</w:t>
            </w:r>
          </w:p>
        </w:tc>
      </w:tr>
      <w:tr w:rsidR="00E34178" w:rsidRPr="0076221C" w14:paraId="1809D27C" w14:textId="77777777" w:rsidTr="002B0003">
        <w:trPr>
          <w:trHeight w:val="360"/>
        </w:trPr>
        <w:tc>
          <w:tcPr>
            <w:tcW w:w="560" w:type="dxa"/>
          </w:tcPr>
          <w:p w14:paraId="570E75B7" w14:textId="77777777" w:rsidR="00E34178" w:rsidRPr="0076221C" w:rsidRDefault="00E34178" w:rsidP="0076221C"/>
        </w:tc>
        <w:tc>
          <w:tcPr>
            <w:tcW w:w="560" w:type="dxa"/>
          </w:tcPr>
          <w:p w14:paraId="60C6DB8D" w14:textId="77777777" w:rsidR="00E34178" w:rsidRPr="0076221C" w:rsidRDefault="003D30E1" w:rsidP="0076221C">
            <w:r w:rsidRPr="0076221C">
              <w:t>70</w:t>
            </w:r>
          </w:p>
        </w:tc>
        <w:tc>
          <w:tcPr>
            <w:tcW w:w="3160" w:type="dxa"/>
          </w:tcPr>
          <w:p w14:paraId="47E1912E" w14:textId="77777777" w:rsidR="00E34178" w:rsidRPr="0076221C" w:rsidRDefault="003D30E1" w:rsidP="0076221C">
            <w:r w:rsidRPr="0076221C">
              <w:t xml:space="preserve">Utvekslingsordninger, </w:t>
            </w:r>
            <w:r w:rsidRPr="003D30E1">
              <w:rPr>
                <w:rStyle w:val="kursiv0"/>
              </w:rPr>
              <w:t>kan overføres</w:t>
            </w:r>
          </w:p>
        </w:tc>
        <w:tc>
          <w:tcPr>
            <w:tcW w:w="1120" w:type="dxa"/>
          </w:tcPr>
          <w:p w14:paraId="338B6D33" w14:textId="77777777" w:rsidR="00E34178" w:rsidRPr="0076221C" w:rsidRDefault="003D30E1" w:rsidP="0076221C">
            <w:r w:rsidRPr="0076221C">
              <w:t>115 477</w:t>
            </w:r>
          </w:p>
        </w:tc>
        <w:tc>
          <w:tcPr>
            <w:tcW w:w="1120" w:type="dxa"/>
          </w:tcPr>
          <w:p w14:paraId="06E90F0E" w14:textId="77777777" w:rsidR="00E34178" w:rsidRPr="0076221C" w:rsidRDefault="003D30E1" w:rsidP="0076221C">
            <w:r w:rsidRPr="0076221C">
              <w:t>-44 200</w:t>
            </w:r>
          </w:p>
        </w:tc>
        <w:tc>
          <w:tcPr>
            <w:tcW w:w="1120" w:type="dxa"/>
          </w:tcPr>
          <w:p w14:paraId="35F3312D" w14:textId="77777777" w:rsidR="00E34178" w:rsidRPr="0076221C" w:rsidRDefault="003D30E1" w:rsidP="0076221C">
            <w:r w:rsidRPr="0076221C">
              <w:t>-</w:t>
            </w:r>
          </w:p>
        </w:tc>
        <w:tc>
          <w:tcPr>
            <w:tcW w:w="1120" w:type="dxa"/>
          </w:tcPr>
          <w:p w14:paraId="4DB261D0" w14:textId="77777777" w:rsidR="00E34178" w:rsidRPr="0076221C" w:rsidRDefault="003D30E1" w:rsidP="0076221C">
            <w:r w:rsidRPr="0076221C">
              <w:t>-</w:t>
            </w:r>
          </w:p>
        </w:tc>
        <w:tc>
          <w:tcPr>
            <w:tcW w:w="1120" w:type="dxa"/>
          </w:tcPr>
          <w:p w14:paraId="4F5F59EE" w14:textId="77777777" w:rsidR="00E34178" w:rsidRPr="0076221C" w:rsidRDefault="003D30E1" w:rsidP="0076221C">
            <w:r w:rsidRPr="0076221C">
              <w:t>71 277</w:t>
            </w:r>
          </w:p>
        </w:tc>
      </w:tr>
      <w:tr w:rsidR="00E34178" w:rsidRPr="0076221C" w14:paraId="29BB4BB9" w14:textId="77777777" w:rsidTr="002B0003">
        <w:trPr>
          <w:trHeight w:val="360"/>
        </w:trPr>
        <w:tc>
          <w:tcPr>
            <w:tcW w:w="560" w:type="dxa"/>
          </w:tcPr>
          <w:p w14:paraId="4BDC9C6A" w14:textId="77777777" w:rsidR="00E34178" w:rsidRPr="0076221C" w:rsidRDefault="003D30E1" w:rsidP="0076221C">
            <w:r w:rsidRPr="0076221C">
              <w:t>151</w:t>
            </w:r>
          </w:p>
        </w:tc>
        <w:tc>
          <w:tcPr>
            <w:tcW w:w="560" w:type="dxa"/>
          </w:tcPr>
          <w:p w14:paraId="69695F47" w14:textId="77777777" w:rsidR="00E34178" w:rsidRPr="0076221C" w:rsidRDefault="00E34178" w:rsidP="0076221C"/>
        </w:tc>
        <w:tc>
          <w:tcPr>
            <w:tcW w:w="5400" w:type="dxa"/>
            <w:gridSpan w:val="3"/>
          </w:tcPr>
          <w:p w14:paraId="0A791FA8" w14:textId="77777777" w:rsidR="00E34178" w:rsidRPr="0076221C" w:rsidRDefault="003D30E1" w:rsidP="0076221C">
            <w:r w:rsidRPr="0076221C">
              <w:t>Fred, sikkerhet og globalt samarbeid</w:t>
            </w:r>
          </w:p>
        </w:tc>
        <w:tc>
          <w:tcPr>
            <w:tcW w:w="1120" w:type="dxa"/>
          </w:tcPr>
          <w:p w14:paraId="63C022FB" w14:textId="77777777" w:rsidR="00E34178" w:rsidRPr="0076221C" w:rsidRDefault="00E34178" w:rsidP="0076221C"/>
        </w:tc>
        <w:tc>
          <w:tcPr>
            <w:tcW w:w="1120" w:type="dxa"/>
          </w:tcPr>
          <w:p w14:paraId="5D0AE4CD" w14:textId="77777777" w:rsidR="00E34178" w:rsidRPr="0076221C" w:rsidRDefault="00E34178" w:rsidP="0076221C"/>
        </w:tc>
        <w:tc>
          <w:tcPr>
            <w:tcW w:w="1120" w:type="dxa"/>
          </w:tcPr>
          <w:p w14:paraId="05F882B7" w14:textId="77777777" w:rsidR="00E34178" w:rsidRPr="0076221C" w:rsidRDefault="00E34178" w:rsidP="0076221C"/>
        </w:tc>
      </w:tr>
      <w:tr w:rsidR="00E34178" w:rsidRPr="0076221C" w14:paraId="21F47CCB" w14:textId="77777777" w:rsidTr="002B0003">
        <w:trPr>
          <w:trHeight w:val="580"/>
        </w:trPr>
        <w:tc>
          <w:tcPr>
            <w:tcW w:w="560" w:type="dxa"/>
          </w:tcPr>
          <w:p w14:paraId="1154B640" w14:textId="77777777" w:rsidR="00E34178" w:rsidRPr="0076221C" w:rsidRDefault="00E34178" w:rsidP="0076221C"/>
        </w:tc>
        <w:tc>
          <w:tcPr>
            <w:tcW w:w="560" w:type="dxa"/>
          </w:tcPr>
          <w:p w14:paraId="79E07802" w14:textId="77777777" w:rsidR="00E34178" w:rsidRPr="0076221C" w:rsidRDefault="003D30E1" w:rsidP="0076221C">
            <w:r w:rsidRPr="0076221C">
              <w:t>71</w:t>
            </w:r>
          </w:p>
        </w:tc>
        <w:tc>
          <w:tcPr>
            <w:tcW w:w="3160" w:type="dxa"/>
          </w:tcPr>
          <w:p w14:paraId="3368DEDC" w14:textId="77777777" w:rsidR="00E34178" w:rsidRPr="0076221C" w:rsidRDefault="003D30E1" w:rsidP="0076221C">
            <w:r w:rsidRPr="0076221C">
              <w:t xml:space="preserve">Globale sikkerhetsspørsmål og nedrustning, </w:t>
            </w:r>
            <w:r w:rsidRPr="003D30E1">
              <w:rPr>
                <w:rStyle w:val="kursiv0"/>
              </w:rPr>
              <w:t>kan overføres</w:t>
            </w:r>
          </w:p>
        </w:tc>
        <w:tc>
          <w:tcPr>
            <w:tcW w:w="1120" w:type="dxa"/>
          </w:tcPr>
          <w:p w14:paraId="593A7AC2" w14:textId="77777777" w:rsidR="00E34178" w:rsidRPr="0076221C" w:rsidRDefault="003D30E1" w:rsidP="0076221C">
            <w:r w:rsidRPr="0076221C">
              <w:t>270 060</w:t>
            </w:r>
          </w:p>
        </w:tc>
        <w:tc>
          <w:tcPr>
            <w:tcW w:w="1120" w:type="dxa"/>
          </w:tcPr>
          <w:p w14:paraId="33844057" w14:textId="77777777" w:rsidR="00E34178" w:rsidRPr="0076221C" w:rsidRDefault="003D30E1" w:rsidP="0076221C">
            <w:r w:rsidRPr="0076221C">
              <w:t>-10 000</w:t>
            </w:r>
          </w:p>
        </w:tc>
        <w:tc>
          <w:tcPr>
            <w:tcW w:w="1120" w:type="dxa"/>
          </w:tcPr>
          <w:p w14:paraId="73A5179A" w14:textId="77777777" w:rsidR="00E34178" w:rsidRPr="0076221C" w:rsidRDefault="003D30E1" w:rsidP="0076221C">
            <w:r w:rsidRPr="0076221C">
              <w:t>-</w:t>
            </w:r>
          </w:p>
        </w:tc>
        <w:tc>
          <w:tcPr>
            <w:tcW w:w="1120" w:type="dxa"/>
          </w:tcPr>
          <w:p w14:paraId="1F877286" w14:textId="77777777" w:rsidR="00E34178" w:rsidRPr="0076221C" w:rsidRDefault="003D30E1" w:rsidP="0076221C">
            <w:r w:rsidRPr="0076221C">
              <w:t>-</w:t>
            </w:r>
          </w:p>
        </w:tc>
        <w:tc>
          <w:tcPr>
            <w:tcW w:w="1120" w:type="dxa"/>
          </w:tcPr>
          <w:p w14:paraId="2A4130A9" w14:textId="77777777" w:rsidR="00E34178" w:rsidRPr="0076221C" w:rsidRDefault="003D30E1" w:rsidP="0076221C">
            <w:r w:rsidRPr="0076221C">
              <w:t>260 060</w:t>
            </w:r>
          </w:p>
        </w:tc>
      </w:tr>
      <w:tr w:rsidR="00E34178" w:rsidRPr="0076221C" w14:paraId="7447E00F" w14:textId="77777777" w:rsidTr="002B0003">
        <w:trPr>
          <w:trHeight w:val="580"/>
        </w:trPr>
        <w:tc>
          <w:tcPr>
            <w:tcW w:w="560" w:type="dxa"/>
          </w:tcPr>
          <w:p w14:paraId="3B643078" w14:textId="77777777" w:rsidR="00E34178" w:rsidRPr="0076221C" w:rsidRDefault="00E34178" w:rsidP="0076221C"/>
        </w:tc>
        <w:tc>
          <w:tcPr>
            <w:tcW w:w="560" w:type="dxa"/>
          </w:tcPr>
          <w:p w14:paraId="0DA43254" w14:textId="77777777" w:rsidR="00E34178" w:rsidRPr="0076221C" w:rsidRDefault="003D30E1" w:rsidP="0076221C">
            <w:r w:rsidRPr="0076221C">
              <w:t>72</w:t>
            </w:r>
          </w:p>
        </w:tc>
        <w:tc>
          <w:tcPr>
            <w:tcW w:w="3160" w:type="dxa"/>
          </w:tcPr>
          <w:p w14:paraId="6F2B85F9" w14:textId="77777777" w:rsidR="00E34178" w:rsidRPr="0076221C" w:rsidRDefault="003D30E1" w:rsidP="0076221C">
            <w:r w:rsidRPr="0076221C">
              <w:t xml:space="preserve">Stabilisering av land i krise og konflikt, </w:t>
            </w:r>
            <w:r w:rsidRPr="003D30E1">
              <w:rPr>
                <w:rStyle w:val="kursiv0"/>
              </w:rPr>
              <w:t>kan overføres</w:t>
            </w:r>
          </w:p>
        </w:tc>
        <w:tc>
          <w:tcPr>
            <w:tcW w:w="1120" w:type="dxa"/>
          </w:tcPr>
          <w:p w14:paraId="73BF89E7" w14:textId="77777777" w:rsidR="00E34178" w:rsidRPr="0076221C" w:rsidRDefault="003D30E1" w:rsidP="0076221C">
            <w:r w:rsidRPr="0076221C">
              <w:t>864 829</w:t>
            </w:r>
          </w:p>
        </w:tc>
        <w:tc>
          <w:tcPr>
            <w:tcW w:w="1120" w:type="dxa"/>
          </w:tcPr>
          <w:p w14:paraId="161A6B37" w14:textId="77777777" w:rsidR="00E34178" w:rsidRPr="0076221C" w:rsidRDefault="003D30E1" w:rsidP="0076221C">
            <w:r w:rsidRPr="0076221C">
              <w:t>-50 000</w:t>
            </w:r>
          </w:p>
        </w:tc>
        <w:tc>
          <w:tcPr>
            <w:tcW w:w="1120" w:type="dxa"/>
          </w:tcPr>
          <w:p w14:paraId="0E8FE00B" w14:textId="77777777" w:rsidR="00E34178" w:rsidRPr="0076221C" w:rsidRDefault="003D30E1" w:rsidP="0076221C">
            <w:r w:rsidRPr="0076221C">
              <w:t>-</w:t>
            </w:r>
          </w:p>
        </w:tc>
        <w:tc>
          <w:tcPr>
            <w:tcW w:w="1120" w:type="dxa"/>
          </w:tcPr>
          <w:p w14:paraId="4092CF47" w14:textId="77777777" w:rsidR="00E34178" w:rsidRPr="0076221C" w:rsidRDefault="003D30E1" w:rsidP="0076221C">
            <w:r w:rsidRPr="0076221C">
              <w:t>-</w:t>
            </w:r>
          </w:p>
        </w:tc>
        <w:tc>
          <w:tcPr>
            <w:tcW w:w="1120" w:type="dxa"/>
          </w:tcPr>
          <w:p w14:paraId="5B26A2FE" w14:textId="77777777" w:rsidR="00E34178" w:rsidRPr="0076221C" w:rsidRDefault="003D30E1" w:rsidP="0076221C">
            <w:r w:rsidRPr="0076221C">
              <w:t>814 829</w:t>
            </w:r>
          </w:p>
        </w:tc>
      </w:tr>
      <w:tr w:rsidR="00E34178" w:rsidRPr="0076221C" w14:paraId="1A8AC075" w14:textId="77777777" w:rsidTr="002B0003">
        <w:trPr>
          <w:trHeight w:val="580"/>
        </w:trPr>
        <w:tc>
          <w:tcPr>
            <w:tcW w:w="560" w:type="dxa"/>
          </w:tcPr>
          <w:p w14:paraId="046B8DF9" w14:textId="77777777" w:rsidR="00E34178" w:rsidRPr="0076221C" w:rsidRDefault="00E34178" w:rsidP="0076221C"/>
        </w:tc>
        <w:tc>
          <w:tcPr>
            <w:tcW w:w="560" w:type="dxa"/>
          </w:tcPr>
          <w:p w14:paraId="2D3239F0" w14:textId="77777777" w:rsidR="00E34178" w:rsidRPr="0076221C" w:rsidRDefault="003D30E1" w:rsidP="0076221C">
            <w:r w:rsidRPr="0076221C">
              <w:t>73</w:t>
            </w:r>
          </w:p>
        </w:tc>
        <w:tc>
          <w:tcPr>
            <w:tcW w:w="3160" w:type="dxa"/>
          </w:tcPr>
          <w:p w14:paraId="7AE573AA" w14:textId="77777777" w:rsidR="00E34178" w:rsidRPr="0076221C" w:rsidRDefault="003D30E1" w:rsidP="0076221C">
            <w:r w:rsidRPr="0076221C">
              <w:t xml:space="preserve">FN og globale </w:t>
            </w:r>
            <w:proofErr w:type="gramStart"/>
            <w:r w:rsidRPr="0076221C">
              <w:t xml:space="preserve">utfordringer,  </w:t>
            </w:r>
            <w:r w:rsidRPr="003D30E1">
              <w:rPr>
                <w:rStyle w:val="kursiv0"/>
              </w:rPr>
              <w:t>kan</w:t>
            </w:r>
            <w:proofErr w:type="gramEnd"/>
            <w:r w:rsidRPr="003D30E1">
              <w:rPr>
                <w:rStyle w:val="kursiv0"/>
              </w:rPr>
              <w:t xml:space="preserve"> overføres</w:t>
            </w:r>
          </w:p>
        </w:tc>
        <w:tc>
          <w:tcPr>
            <w:tcW w:w="1120" w:type="dxa"/>
          </w:tcPr>
          <w:p w14:paraId="4F934BE6" w14:textId="77777777" w:rsidR="00E34178" w:rsidRPr="0076221C" w:rsidRDefault="003D30E1" w:rsidP="0076221C">
            <w:r w:rsidRPr="0076221C">
              <w:t>218 138</w:t>
            </w:r>
          </w:p>
        </w:tc>
        <w:tc>
          <w:tcPr>
            <w:tcW w:w="1120" w:type="dxa"/>
          </w:tcPr>
          <w:p w14:paraId="60D39C3B" w14:textId="77777777" w:rsidR="00E34178" w:rsidRPr="0076221C" w:rsidRDefault="003D30E1" w:rsidP="0076221C">
            <w:r w:rsidRPr="0076221C">
              <w:t>37 600</w:t>
            </w:r>
          </w:p>
        </w:tc>
        <w:tc>
          <w:tcPr>
            <w:tcW w:w="1120" w:type="dxa"/>
          </w:tcPr>
          <w:p w14:paraId="311D6FEE" w14:textId="77777777" w:rsidR="00E34178" w:rsidRPr="0076221C" w:rsidRDefault="003D30E1" w:rsidP="0076221C">
            <w:r w:rsidRPr="0076221C">
              <w:t>-</w:t>
            </w:r>
          </w:p>
        </w:tc>
        <w:tc>
          <w:tcPr>
            <w:tcW w:w="1120" w:type="dxa"/>
          </w:tcPr>
          <w:p w14:paraId="515BD7E6" w14:textId="77777777" w:rsidR="00E34178" w:rsidRPr="0076221C" w:rsidRDefault="003D30E1" w:rsidP="0076221C">
            <w:r w:rsidRPr="0076221C">
              <w:t>-</w:t>
            </w:r>
          </w:p>
        </w:tc>
        <w:tc>
          <w:tcPr>
            <w:tcW w:w="1120" w:type="dxa"/>
          </w:tcPr>
          <w:p w14:paraId="4B76759C" w14:textId="77777777" w:rsidR="00E34178" w:rsidRPr="0076221C" w:rsidRDefault="003D30E1" w:rsidP="0076221C">
            <w:r w:rsidRPr="0076221C">
              <w:t>255 738</w:t>
            </w:r>
          </w:p>
        </w:tc>
      </w:tr>
      <w:tr w:rsidR="00E34178" w:rsidRPr="0076221C" w14:paraId="2E89E8E8" w14:textId="77777777" w:rsidTr="002B0003">
        <w:trPr>
          <w:trHeight w:val="580"/>
        </w:trPr>
        <w:tc>
          <w:tcPr>
            <w:tcW w:w="560" w:type="dxa"/>
          </w:tcPr>
          <w:p w14:paraId="580619BA" w14:textId="77777777" w:rsidR="00E34178" w:rsidRPr="0076221C" w:rsidRDefault="00E34178" w:rsidP="0076221C"/>
        </w:tc>
        <w:tc>
          <w:tcPr>
            <w:tcW w:w="560" w:type="dxa"/>
          </w:tcPr>
          <w:p w14:paraId="7D15CA82" w14:textId="77777777" w:rsidR="00E34178" w:rsidRPr="0076221C" w:rsidRDefault="003D30E1" w:rsidP="0076221C">
            <w:r w:rsidRPr="0076221C">
              <w:t>74</w:t>
            </w:r>
          </w:p>
        </w:tc>
        <w:tc>
          <w:tcPr>
            <w:tcW w:w="3160" w:type="dxa"/>
          </w:tcPr>
          <w:p w14:paraId="4806EA8B" w14:textId="77777777" w:rsidR="00E34178" w:rsidRPr="0076221C" w:rsidRDefault="003D30E1" w:rsidP="0076221C">
            <w:r w:rsidRPr="0076221C">
              <w:t>Pliktige bidrag til FN-organisasjoner mv.</w:t>
            </w:r>
            <w:proofErr w:type="gramStart"/>
            <w:r w:rsidRPr="0076221C">
              <w:t xml:space="preserve">,  </w:t>
            </w:r>
            <w:r w:rsidRPr="003D30E1">
              <w:rPr>
                <w:rStyle w:val="kursiv0"/>
              </w:rPr>
              <w:t>kan</w:t>
            </w:r>
            <w:proofErr w:type="gramEnd"/>
            <w:r w:rsidRPr="003D30E1">
              <w:rPr>
                <w:rStyle w:val="kursiv0"/>
              </w:rPr>
              <w:t xml:space="preserve"> overføres</w:t>
            </w:r>
          </w:p>
        </w:tc>
        <w:tc>
          <w:tcPr>
            <w:tcW w:w="1120" w:type="dxa"/>
          </w:tcPr>
          <w:p w14:paraId="4C60A026" w14:textId="77777777" w:rsidR="00E34178" w:rsidRPr="0076221C" w:rsidRDefault="003D30E1" w:rsidP="0076221C">
            <w:r w:rsidRPr="0076221C">
              <w:t>274 690</w:t>
            </w:r>
          </w:p>
        </w:tc>
        <w:tc>
          <w:tcPr>
            <w:tcW w:w="1120" w:type="dxa"/>
          </w:tcPr>
          <w:p w14:paraId="31ECC0D9" w14:textId="77777777" w:rsidR="00E34178" w:rsidRPr="0076221C" w:rsidRDefault="003D30E1" w:rsidP="0076221C">
            <w:r w:rsidRPr="0076221C">
              <w:t>47 000</w:t>
            </w:r>
          </w:p>
        </w:tc>
        <w:tc>
          <w:tcPr>
            <w:tcW w:w="1120" w:type="dxa"/>
          </w:tcPr>
          <w:p w14:paraId="62AF2603" w14:textId="77777777" w:rsidR="00E34178" w:rsidRPr="0076221C" w:rsidRDefault="003D30E1" w:rsidP="0076221C">
            <w:r w:rsidRPr="0076221C">
              <w:t>-</w:t>
            </w:r>
          </w:p>
        </w:tc>
        <w:tc>
          <w:tcPr>
            <w:tcW w:w="1120" w:type="dxa"/>
          </w:tcPr>
          <w:p w14:paraId="7452317B" w14:textId="77777777" w:rsidR="00E34178" w:rsidRPr="0076221C" w:rsidRDefault="003D30E1" w:rsidP="0076221C">
            <w:r w:rsidRPr="0076221C">
              <w:t>-</w:t>
            </w:r>
          </w:p>
        </w:tc>
        <w:tc>
          <w:tcPr>
            <w:tcW w:w="1120" w:type="dxa"/>
          </w:tcPr>
          <w:p w14:paraId="10412735" w14:textId="77777777" w:rsidR="00E34178" w:rsidRPr="0076221C" w:rsidRDefault="003D30E1" w:rsidP="0076221C">
            <w:r w:rsidRPr="0076221C">
              <w:t>321 690</w:t>
            </w:r>
          </w:p>
        </w:tc>
      </w:tr>
      <w:tr w:rsidR="00E34178" w:rsidRPr="0076221C" w14:paraId="6B002DC8" w14:textId="77777777" w:rsidTr="002B0003">
        <w:trPr>
          <w:trHeight w:val="360"/>
        </w:trPr>
        <w:tc>
          <w:tcPr>
            <w:tcW w:w="560" w:type="dxa"/>
          </w:tcPr>
          <w:p w14:paraId="7BB8DF26" w14:textId="77777777" w:rsidR="00E34178" w:rsidRPr="0076221C" w:rsidRDefault="003D30E1" w:rsidP="0076221C">
            <w:r w:rsidRPr="0076221C">
              <w:t>152</w:t>
            </w:r>
          </w:p>
        </w:tc>
        <w:tc>
          <w:tcPr>
            <w:tcW w:w="560" w:type="dxa"/>
          </w:tcPr>
          <w:p w14:paraId="7E55B0F5" w14:textId="77777777" w:rsidR="00E34178" w:rsidRPr="0076221C" w:rsidRDefault="00E34178" w:rsidP="0076221C"/>
        </w:tc>
        <w:tc>
          <w:tcPr>
            <w:tcW w:w="3160" w:type="dxa"/>
          </w:tcPr>
          <w:p w14:paraId="3872A675" w14:textId="77777777" w:rsidR="00E34178" w:rsidRPr="0076221C" w:rsidRDefault="003D30E1" w:rsidP="0076221C">
            <w:r w:rsidRPr="0076221C">
              <w:t>Menneskerettigheter</w:t>
            </w:r>
          </w:p>
        </w:tc>
        <w:tc>
          <w:tcPr>
            <w:tcW w:w="1120" w:type="dxa"/>
          </w:tcPr>
          <w:p w14:paraId="2168AF4C" w14:textId="77777777" w:rsidR="00E34178" w:rsidRPr="0076221C" w:rsidRDefault="00E34178" w:rsidP="0076221C"/>
        </w:tc>
        <w:tc>
          <w:tcPr>
            <w:tcW w:w="1120" w:type="dxa"/>
          </w:tcPr>
          <w:p w14:paraId="4819B373" w14:textId="77777777" w:rsidR="00E34178" w:rsidRPr="0076221C" w:rsidRDefault="00E34178" w:rsidP="0076221C"/>
        </w:tc>
        <w:tc>
          <w:tcPr>
            <w:tcW w:w="1120" w:type="dxa"/>
          </w:tcPr>
          <w:p w14:paraId="1D062F80" w14:textId="77777777" w:rsidR="00E34178" w:rsidRPr="0076221C" w:rsidRDefault="00E34178" w:rsidP="0076221C"/>
        </w:tc>
        <w:tc>
          <w:tcPr>
            <w:tcW w:w="1120" w:type="dxa"/>
          </w:tcPr>
          <w:p w14:paraId="11590A7C" w14:textId="77777777" w:rsidR="00E34178" w:rsidRPr="0076221C" w:rsidRDefault="00E34178" w:rsidP="0076221C"/>
        </w:tc>
        <w:tc>
          <w:tcPr>
            <w:tcW w:w="1120" w:type="dxa"/>
          </w:tcPr>
          <w:p w14:paraId="1FF3E761" w14:textId="77777777" w:rsidR="00E34178" w:rsidRPr="0076221C" w:rsidRDefault="00E34178" w:rsidP="0076221C"/>
        </w:tc>
      </w:tr>
      <w:tr w:rsidR="00E34178" w:rsidRPr="0076221C" w14:paraId="4066B42D" w14:textId="77777777" w:rsidTr="002B0003">
        <w:trPr>
          <w:trHeight w:val="360"/>
        </w:trPr>
        <w:tc>
          <w:tcPr>
            <w:tcW w:w="560" w:type="dxa"/>
          </w:tcPr>
          <w:p w14:paraId="00E93EAE" w14:textId="77777777" w:rsidR="00E34178" w:rsidRPr="0076221C" w:rsidRDefault="00E34178" w:rsidP="0076221C"/>
        </w:tc>
        <w:tc>
          <w:tcPr>
            <w:tcW w:w="560" w:type="dxa"/>
          </w:tcPr>
          <w:p w14:paraId="0F1657C8" w14:textId="77777777" w:rsidR="00E34178" w:rsidRPr="0076221C" w:rsidRDefault="003D30E1" w:rsidP="0076221C">
            <w:r w:rsidRPr="0076221C">
              <w:t>70</w:t>
            </w:r>
          </w:p>
        </w:tc>
        <w:tc>
          <w:tcPr>
            <w:tcW w:w="3160" w:type="dxa"/>
          </w:tcPr>
          <w:p w14:paraId="67323A78" w14:textId="77777777" w:rsidR="00E34178" w:rsidRPr="0076221C" w:rsidRDefault="003D30E1" w:rsidP="0076221C">
            <w:proofErr w:type="gramStart"/>
            <w:r w:rsidRPr="0076221C">
              <w:t xml:space="preserve">Menneskerettigheter,  </w:t>
            </w:r>
            <w:r w:rsidRPr="003D30E1">
              <w:rPr>
                <w:rStyle w:val="kursiv0"/>
              </w:rPr>
              <w:t>kan</w:t>
            </w:r>
            <w:proofErr w:type="gramEnd"/>
            <w:r w:rsidRPr="003D30E1">
              <w:rPr>
                <w:rStyle w:val="kursiv0"/>
              </w:rPr>
              <w:t xml:space="preserve"> overføres</w:t>
            </w:r>
          </w:p>
        </w:tc>
        <w:tc>
          <w:tcPr>
            <w:tcW w:w="1120" w:type="dxa"/>
          </w:tcPr>
          <w:p w14:paraId="0CF9F662" w14:textId="77777777" w:rsidR="00E34178" w:rsidRPr="0076221C" w:rsidRDefault="003D30E1" w:rsidP="0076221C">
            <w:r w:rsidRPr="0076221C">
              <w:t>633 817</w:t>
            </w:r>
          </w:p>
        </w:tc>
        <w:tc>
          <w:tcPr>
            <w:tcW w:w="1120" w:type="dxa"/>
          </w:tcPr>
          <w:p w14:paraId="6C6DD53B" w14:textId="77777777" w:rsidR="00E34178" w:rsidRPr="0076221C" w:rsidRDefault="003D30E1" w:rsidP="0076221C">
            <w:r w:rsidRPr="0076221C">
              <w:t>3 400</w:t>
            </w:r>
          </w:p>
        </w:tc>
        <w:tc>
          <w:tcPr>
            <w:tcW w:w="1120" w:type="dxa"/>
          </w:tcPr>
          <w:p w14:paraId="4C9A2B26" w14:textId="77777777" w:rsidR="00E34178" w:rsidRPr="0076221C" w:rsidRDefault="003D30E1" w:rsidP="0076221C">
            <w:r w:rsidRPr="0076221C">
              <w:t>-</w:t>
            </w:r>
          </w:p>
        </w:tc>
        <w:tc>
          <w:tcPr>
            <w:tcW w:w="1120" w:type="dxa"/>
          </w:tcPr>
          <w:p w14:paraId="51762E3D" w14:textId="77777777" w:rsidR="00E34178" w:rsidRPr="0076221C" w:rsidRDefault="003D30E1" w:rsidP="0076221C">
            <w:r w:rsidRPr="0076221C">
              <w:t>-</w:t>
            </w:r>
          </w:p>
        </w:tc>
        <w:tc>
          <w:tcPr>
            <w:tcW w:w="1120" w:type="dxa"/>
          </w:tcPr>
          <w:p w14:paraId="3DD8C768" w14:textId="77777777" w:rsidR="00E34178" w:rsidRPr="0076221C" w:rsidRDefault="003D30E1" w:rsidP="0076221C">
            <w:r w:rsidRPr="0076221C">
              <w:t>637 217</w:t>
            </w:r>
          </w:p>
        </w:tc>
      </w:tr>
      <w:tr w:rsidR="00E34178" w:rsidRPr="0076221C" w14:paraId="76542B6D" w14:textId="77777777" w:rsidTr="002B0003">
        <w:trPr>
          <w:trHeight w:val="360"/>
        </w:trPr>
        <w:tc>
          <w:tcPr>
            <w:tcW w:w="560" w:type="dxa"/>
          </w:tcPr>
          <w:p w14:paraId="3F1B028E" w14:textId="77777777" w:rsidR="00E34178" w:rsidRPr="0076221C" w:rsidRDefault="003D30E1" w:rsidP="0076221C">
            <w:r w:rsidRPr="0076221C">
              <w:t>159</w:t>
            </w:r>
          </w:p>
        </w:tc>
        <w:tc>
          <w:tcPr>
            <w:tcW w:w="560" w:type="dxa"/>
          </w:tcPr>
          <w:p w14:paraId="0A3DE41F" w14:textId="77777777" w:rsidR="00E34178" w:rsidRPr="0076221C" w:rsidRDefault="00E34178" w:rsidP="0076221C"/>
        </w:tc>
        <w:tc>
          <w:tcPr>
            <w:tcW w:w="3160" w:type="dxa"/>
          </w:tcPr>
          <w:p w14:paraId="03652746" w14:textId="77777777" w:rsidR="00E34178" w:rsidRPr="0076221C" w:rsidRDefault="003D30E1" w:rsidP="0076221C">
            <w:r w:rsidRPr="0076221C">
              <w:t>Regionbevilgninger</w:t>
            </w:r>
          </w:p>
        </w:tc>
        <w:tc>
          <w:tcPr>
            <w:tcW w:w="1120" w:type="dxa"/>
          </w:tcPr>
          <w:p w14:paraId="5AA049C5" w14:textId="77777777" w:rsidR="00E34178" w:rsidRPr="0076221C" w:rsidRDefault="00E34178" w:rsidP="0076221C"/>
        </w:tc>
        <w:tc>
          <w:tcPr>
            <w:tcW w:w="1120" w:type="dxa"/>
          </w:tcPr>
          <w:p w14:paraId="523B0440" w14:textId="77777777" w:rsidR="00E34178" w:rsidRPr="0076221C" w:rsidRDefault="00E34178" w:rsidP="0076221C"/>
        </w:tc>
        <w:tc>
          <w:tcPr>
            <w:tcW w:w="1120" w:type="dxa"/>
          </w:tcPr>
          <w:p w14:paraId="3D1EE47D" w14:textId="77777777" w:rsidR="00E34178" w:rsidRPr="0076221C" w:rsidRDefault="00E34178" w:rsidP="0076221C"/>
        </w:tc>
        <w:tc>
          <w:tcPr>
            <w:tcW w:w="1120" w:type="dxa"/>
          </w:tcPr>
          <w:p w14:paraId="6530760F" w14:textId="77777777" w:rsidR="00E34178" w:rsidRPr="0076221C" w:rsidRDefault="00E34178" w:rsidP="0076221C"/>
        </w:tc>
        <w:tc>
          <w:tcPr>
            <w:tcW w:w="1120" w:type="dxa"/>
          </w:tcPr>
          <w:p w14:paraId="0F2E17CF" w14:textId="77777777" w:rsidR="00E34178" w:rsidRPr="0076221C" w:rsidRDefault="00E34178" w:rsidP="0076221C"/>
        </w:tc>
      </w:tr>
      <w:tr w:rsidR="00E34178" w:rsidRPr="0076221C" w14:paraId="43120D97" w14:textId="77777777" w:rsidTr="002B0003">
        <w:trPr>
          <w:trHeight w:val="580"/>
        </w:trPr>
        <w:tc>
          <w:tcPr>
            <w:tcW w:w="560" w:type="dxa"/>
          </w:tcPr>
          <w:p w14:paraId="1612DC87" w14:textId="77777777" w:rsidR="00E34178" w:rsidRPr="0076221C" w:rsidRDefault="00E34178" w:rsidP="0076221C"/>
        </w:tc>
        <w:tc>
          <w:tcPr>
            <w:tcW w:w="560" w:type="dxa"/>
          </w:tcPr>
          <w:p w14:paraId="6CA2D81E" w14:textId="77777777" w:rsidR="00E34178" w:rsidRPr="0076221C" w:rsidRDefault="003D30E1" w:rsidP="0076221C">
            <w:r w:rsidRPr="0076221C">
              <w:t>70</w:t>
            </w:r>
          </w:p>
        </w:tc>
        <w:tc>
          <w:tcPr>
            <w:tcW w:w="3160" w:type="dxa"/>
          </w:tcPr>
          <w:p w14:paraId="3E49F621" w14:textId="77777777" w:rsidR="00E34178" w:rsidRPr="0076221C" w:rsidRDefault="003D30E1" w:rsidP="0076221C">
            <w:r w:rsidRPr="0076221C">
              <w:t>Midtøsten og Nord-</w:t>
            </w:r>
            <w:proofErr w:type="gramStart"/>
            <w:r w:rsidRPr="0076221C">
              <w:t xml:space="preserve">Afrika,  </w:t>
            </w:r>
            <w:r w:rsidRPr="003D30E1">
              <w:rPr>
                <w:rStyle w:val="kursiv0"/>
              </w:rPr>
              <w:t>kan</w:t>
            </w:r>
            <w:proofErr w:type="gramEnd"/>
            <w:r w:rsidRPr="003D30E1">
              <w:rPr>
                <w:rStyle w:val="kursiv0"/>
              </w:rPr>
              <w:t xml:space="preserve"> overføres</w:t>
            </w:r>
          </w:p>
        </w:tc>
        <w:tc>
          <w:tcPr>
            <w:tcW w:w="1120" w:type="dxa"/>
          </w:tcPr>
          <w:p w14:paraId="367413F3" w14:textId="77777777" w:rsidR="00E34178" w:rsidRPr="0076221C" w:rsidRDefault="003D30E1" w:rsidP="0076221C">
            <w:r w:rsidRPr="0076221C">
              <w:t>589 011</w:t>
            </w:r>
          </w:p>
        </w:tc>
        <w:tc>
          <w:tcPr>
            <w:tcW w:w="1120" w:type="dxa"/>
          </w:tcPr>
          <w:p w14:paraId="1E2E2174" w14:textId="77777777" w:rsidR="00E34178" w:rsidRPr="0076221C" w:rsidRDefault="003D30E1" w:rsidP="0076221C">
            <w:r w:rsidRPr="0076221C">
              <w:t>33 935</w:t>
            </w:r>
          </w:p>
        </w:tc>
        <w:tc>
          <w:tcPr>
            <w:tcW w:w="1120" w:type="dxa"/>
          </w:tcPr>
          <w:p w14:paraId="6AC62040" w14:textId="77777777" w:rsidR="00E34178" w:rsidRPr="0076221C" w:rsidRDefault="003D30E1" w:rsidP="0076221C">
            <w:r w:rsidRPr="0076221C">
              <w:t>-</w:t>
            </w:r>
          </w:p>
        </w:tc>
        <w:tc>
          <w:tcPr>
            <w:tcW w:w="1120" w:type="dxa"/>
          </w:tcPr>
          <w:p w14:paraId="4DD03188" w14:textId="77777777" w:rsidR="00E34178" w:rsidRPr="0076221C" w:rsidRDefault="003D30E1" w:rsidP="0076221C">
            <w:r w:rsidRPr="0076221C">
              <w:t>-</w:t>
            </w:r>
          </w:p>
        </w:tc>
        <w:tc>
          <w:tcPr>
            <w:tcW w:w="1120" w:type="dxa"/>
          </w:tcPr>
          <w:p w14:paraId="47091907" w14:textId="77777777" w:rsidR="00E34178" w:rsidRPr="0076221C" w:rsidRDefault="003D30E1" w:rsidP="0076221C">
            <w:r w:rsidRPr="0076221C">
              <w:t>622 946</w:t>
            </w:r>
          </w:p>
        </w:tc>
      </w:tr>
      <w:tr w:rsidR="00E34178" w:rsidRPr="0076221C" w14:paraId="4D815B0D" w14:textId="77777777" w:rsidTr="002B0003">
        <w:trPr>
          <w:trHeight w:val="580"/>
        </w:trPr>
        <w:tc>
          <w:tcPr>
            <w:tcW w:w="560" w:type="dxa"/>
          </w:tcPr>
          <w:p w14:paraId="26A030D9" w14:textId="77777777" w:rsidR="00E34178" w:rsidRPr="0076221C" w:rsidRDefault="00E34178" w:rsidP="0076221C"/>
        </w:tc>
        <w:tc>
          <w:tcPr>
            <w:tcW w:w="560" w:type="dxa"/>
          </w:tcPr>
          <w:p w14:paraId="6A7ECA3F" w14:textId="77777777" w:rsidR="00E34178" w:rsidRPr="0076221C" w:rsidRDefault="003D30E1" w:rsidP="0076221C">
            <w:r w:rsidRPr="0076221C">
              <w:t>71</w:t>
            </w:r>
          </w:p>
        </w:tc>
        <w:tc>
          <w:tcPr>
            <w:tcW w:w="3160" w:type="dxa"/>
          </w:tcPr>
          <w:p w14:paraId="1D21D5CA" w14:textId="77777777" w:rsidR="00E34178" w:rsidRPr="0076221C" w:rsidRDefault="003D30E1" w:rsidP="0076221C">
            <w:r w:rsidRPr="0076221C">
              <w:t>Europa og Sentral-</w:t>
            </w:r>
            <w:proofErr w:type="gramStart"/>
            <w:r w:rsidRPr="0076221C">
              <w:t xml:space="preserve">Asia,  </w:t>
            </w:r>
            <w:r w:rsidRPr="003D30E1">
              <w:rPr>
                <w:rStyle w:val="kursiv0"/>
              </w:rPr>
              <w:t>kan</w:t>
            </w:r>
            <w:proofErr w:type="gramEnd"/>
            <w:r w:rsidRPr="003D30E1">
              <w:rPr>
                <w:rStyle w:val="kursiv0"/>
              </w:rPr>
              <w:t xml:space="preserve"> overføres</w:t>
            </w:r>
          </w:p>
        </w:tc>
        <w:tc>
          <w:tcPr>
            <w:tcW w:w="1120" w:type="dxa"/>
          </w:tcPr>
          <w:p w14:paraId="3613665F" w14:textId="77777777" w:rsidR="00E34178" w:rsidRPr="0076221C" w:rsidRDefault="003D30E1" w:rsidP="0076221C">
            <w:r w:rsidRPr="0076221C">
              <w:t>776 134</w:t>
            </w:r>
          </w:p>
        </w:tc>
        <w:tc>
          <w:tcPr>
            <w:tcW w:w="1120" w:type="dxa"/>
          </w:tcPr>
          <w:p w14:paraId="214B2900" w14:textId="77777777" w:rsidR="00E34178" w:rsidRPr="0076221C" w:rsidRDefault="003D30E1" w:rsidP="0076221C">
            <w:r w:rsidRPr="0076221C">
              <w:t>-15 000</w:t>
            </w:r>
          </w:p>
        </w:tc>
        <w:tc>
          <w:tcPr>
            <w:tcW w:w="1120" w:type="dxa"/>
          </w:tcPr>
          <w:p w14:paraId="5B709A59" w14:textId="77777777" w:rsidR="00E34178" w:rsidRPr="0076221C" w:rsidRDefault="003D30E1" w:rsidP="0076221C">
            <w:r w:rsidRPr="0076221C">
              <w:t>-</w:t>
            </w:r>
          </w:p>
        </w:tc>
        <w:tc>
          <w:tcPr>
            <w:tcW w:w="1120" w:type="dxa"/>
          </w:tcPr>
          <w:p w14:paraId="09DE2EC3" w14:textId="77777777" w:rsidR="00E34178" w:rsidRPr="0076221C" w:rsidRDefault="003D30E1" w:rsidP="0076221C">
            <w:r w:rsidRPr="0076221C">
              <w:t>-</w:t>
            </w:r>
          </w:p>
        </w:tc>
        <w:tc>
          <w:tcPr>
            <w:tcW w:w="1120" w:type="dxa"/>
          </w:tcPr>
          <w:p w14:paraId="2BB4ADEE" w14:textId="77777777" w:rsidR="00E34178" w:rsidRPr="0076221C" w:rsidRDefault="003D30E1" w:rsidP="0076221C">
            <w:r w:rsidRPr="0076221C">
              <w:t>761 134</w:t>
            </w:r>
          </w:p>
        </w:tc>
      </w:tr>
      <w:tr w:rsidR="00E34178" w:rsidRPr="0076221C" w14:paraId="3E10652B" w14:textId="77777777" w:rsidTr="002B0003">
        <w:trPr>
          <w:trHeight w:val="360"/>
        </w:trPr>
        <w:tc>
          <w:tcPr>
            <w:tcW w:w="560" w:type="dxa"/>
          </w:tcPr>
          <w:p w14:paraId="768EE885" w14:textId="77777777" w:rsidR="00E34178" w:rsidRPr="0076221C" w:rsidRDefault="00E34178" w:rsidP="0076221C"/>
        </w:tc>
        <w:tc>
          <w:tcPr>
            <w:tcW w:w="560" w:type="dxa"/>
          </w:tcPr>
          <w:p w14:paraId="637B3E9C" w14:textId="77777777" w:rsidR="00E34178" w:rsidRPr="0076221C" w:rsidRDefault="003D30E1" w:rsidP="0076221C">
            <w:r w:rsidRPr="0076221C">
              <w:t>75</w:t>
            </w:r>
          </w:p>
        </w:tc>
        <w:tc>
          <w:tcPr>
            <w:tcW w:w="3160" w:type="dxa"/>
          </w:tcPr>
          <w:p w14:paraId="0A1DD019" w14:textId="77777777" w:rsidR="00E34178" w:rsidRPr="0076221C" w:rsidRDefault="003D30E1" w:rsidP="0076221C">
            <w:r w:rsidRPr="0076221C">
              <w:t xml:space="preserve">Afrika, </w:t>
            </w:r>
            <w:r w:rsidRPr="003D30E1">
              <w:rPr>
                <w:rStyle w:val="kursiv0"/>
              </w:rPr>
              <w:t>kan overføres</w:t>
            </w:r>
          </w:p>
        </w:tc>
        <w:tc>
          <w:tcPr>
            <w:tcW w:w="1120" w:type="dxa"/>
          </w:tcPr>
          <w:p w14:paraId="34C5185D" w14:textId="77777777" w:rsidR="00E34178" w:rsidRPr="0076221C" w:rsidRDefault="003D30E1" w:rsidP="0076221C">
            <w:r w:rsidRPr="0076221C">
              <w:t>2 177 693</w:t>
            </w:r>
          </w:p>
        </w:tc>
        <w:tc>
          <w:tcPr>
            <w:tcW w:w="1120" w:type="dxa"/>
          </w:tcPr>
          <w:p w14:paraId="084473FE" w14:textId="77777777" w:rsidR="00E34178" w:rsidRPr="0076221C" w:rsidRDefault="003D30E1" w:rsidP="0076221C">
            <w:r w:rsidRPr="0076221C">
              <w:t>140 000</w:t>
            </w:r>
          </w:p>
        </w:tc>
        <w:tc>
          <w:tcPr>
            <w:tcW w:w="1120" w:type="dxa"/>
          </w:tcPr>
          <w:p w14:paraId="45228056" w14:textId="77777777" w:rsidR="00E34178" w:rsidRPr="0076221C" w:rsidRDefault="003D30E1" w:rsidP="0076221C">
            <w:r w:rsidRPr="0076221C">
              <w:t>-</w:t>
            </w:r>
          </w:p>
        </w:tc>
        <w:tc>
          <w:tcPr>
            <w:tcW w:w="1120" w:type="dxa"/>
          </w:tcPr>
          <w:p w14:paraId="57A22B66" w14:textId="77777777" w:rsidR="00E34178" w:rsidRPr="0076221C" w:rsidRDefault="003D30E1" w:rsidP="0076221C">
            <w:r w:rsidRPr="0076221C">
              <w:t>-</w:t>
            </w:r>
          </w:p>
        </w:tc>
        <w:tc>
          <w:tcPr>
            <w:tcW w:w="1120" w:type="dxa"/>
          </w:tcPr>
          <w:p w14:paraId="0367BED3" w14:textId="77777777" w:rsidR="00E34178" w:rsidRPr="0076221C" w:rsidRDefault="003D30E1" w:rsidP="0076221C">
            <w:r w:rsidRPr="0076221C">
              <w:t>2 317 693</w:t>
            </w:r>
          </w:p>
        </w:tc>
      </w:tr>
      <w:tr w:rsidR="00E34178" w:rsidRPr="0076221C" w14:paraId="5BC97552" w14:textId="77777777" w:rsidTr="002B0003">
        <w:trPr>
          <w:trHeight w:val="360"/>
        </w:trPr>
        <w:tc>
          <w:tcPr>
            <w:tcW w:w="560" w:type="dxa"/>
          </w:tcPr>
          <w:p w14:paraId="1605E529" w14:textId="77777777" w:rsidR="00E34178" w:rsidRPr="0076221C" w:rsidRDefault="00E34178" w:rsidP="0076221C"/>
        </w:tc>
        <w:tc>
          <w:tcPr>
            <w:tcW w:w="560" w:type="dxa"/>
          </w:tcPr>
          <w:p w14:paraId="7B3514C2" w14:textId="77777777" w:rsidR="00E34178" w:rsidRPr="0076221C" w:rsidRDefault="003D30E1" w:rsidP="0076221C">
            <w:r w:rsidRPr="0076221C">
              <w:t>76</w:t>
            </w:r>
          </w:p>
        </w:tc>
        <w:tc>
          <w:tcPr>
            <w:tcW w:w="3160" w:type="dxa"/>
          </w:tcPr>
          <w:p w14:paraId="3E6A3F87" w14:textId="77777777" w:rsidR="00E34178" w:rsidRPr="0076221C" w:rsidRDefault="003D30E1" w:rsidP="0076221C">
            <w:r w:rsidRPr="0076221C">
              <w:t xml:space="preserve">Asia, </w:t>
            </w:r>
            <w:r w:rsidRPr="003D30E1">
              <w:rPr>
                <w:rStyle w:val="kursiv0"/>
              </w:rPr>
              <w:t>kan overføres</w:t>
            </w:r>
          </w:p>
        </w:tc>
        <w:tc>
          <w:tcPr>
            <w:tcW w:w="1120" w:type="dxa"/>
          </w:tcPr>
          <w:p w14:paraId="0D13EAFF" w14:textId="77777777" w:rsidR="00E34178" w:rsidRPr="0076221C" w:rsidRDefault="003D30E1" w:rsidP="0076221C">
            <w:r w:rsidRPr="0076221C">
              <w:t>483 503</w:t>
            </w:r>
          </w:p>
        </w:tc>
        <w:tc>
          <w:tcPr>
            <w:tcW w:w="1120" w:type="dxa"/>
          </w:tcPr>
          <w:p w14:paraId="502B0104" w14:textId="77777777" w:rsidR="00E34178" w:rsidRPr="0076221C" w:rsidRDefault="003D30E1" w:rsidP="0076221C">
            <w:r w:rsidRPr="0076221C">
              <w:t>15 436</w:t>
            </w:r>
          </w:p>
        </w:tc>
        <w:tc>
          <w:tcPr>
            <w:tcW w:w="1120" w:type="dxa"/>
          </w:tcPr>
          <w:p w14:paraId="1CD2E221" w14:textId="77777777" w:rsidR="00E34178" w:rsidRPr="0076221C" w:rsidRDefault="003D30E1" w:rsidP="0076221C">
            <w:r w:rsidRPr="0076221C">
              <w:t>-</w:t>
            </w:r>
          </w:p>
        </w:tc>
        <w:tc>
          <w:tcPr>
            <w:tcW w:w="1120" w:type="dxa"/>
          </w:tcPr>
          <w:p w14:paraId="6139C023" w14:textId="77777777" w:rsidR="00E34178" w:rsidRPr="0076221C" w:rsidRDefault="003D30E1" w:rsidP="0076221C">
            <w:r w:rsidRPr="0076221C">
              <w:t>-</w:t>
            </w:r>
          </w:p>
        </w:tc>
        <w:tc>
          <w:tcPr>
            <w:tcW w:w="1120" w:type="dxa"/>
          </w:tcPr>
          <w:p w14:paraId="7F8CE8BC" w14:textId="77777777" w:rsidR="00E34178" w:rsidRPr="0076221C" w:rsidRDefault="003D30E1" w:rsidP="0076221C">
            <w:r w:rsidRPr="0076221C">
              <w:t>498 939</w:t>
            </w:r>
          </w:p>
        </w:tc>
      </w:tr>
      <w:tr w:rsidR="00E34178" w:rsidRPr="0076221C" w14:paraId="3953CC00" w14:textId="77777777" w:rsidTr="002B0003">
        <w:trPr>
          <w:trHeight w:val="580"/>
        </w:trPr>
        <w:tc>
          <w:tcPr>
            <w:tcW w:w="560" w:type="dxa"/>
          </w:tcPr>
          <w:p w14:paraId="5AA6C2E6" w14:textId="77777777" w:rsidR="00E34178" w:rsidRPr="0076221C" w:rsidRDefault="00E34178" w:rsidP="0076221C"/>
        </w:tc>
        <w:tc>
          <w:tcPr>
            <w:tcW w:w="560" w:type="dxa"/>
          </w:tcPr>
          <w:p w14:paraId="4A8FD1EA" w14:textId="77777777" w:rsidR="00E34178" w:rsidRPr="0076221C" w:rsidRDefault="003D30E1" w:rsidP="0076221C">
            <w:r w:rsidRPr="0076221C">
              <w:t>77</w:t>
            </w:r>
          </w:p>
        </w:tc>
        <w:tc>
          <w:tcPr>
            <w:tcW w:w="3160" w:type="dxa"/>
          </w:tcPr>
          <w:p w14:paraId="0A74C81E" w14:textId="77777777" w:rsidR="00E34178" w:rsidRPr="0076221C" w:rsidRDefault="003D30E1" w:rsidP="0076221C">
            <w:r w:rsidRPr="0076221C">
              <w:t xml:space="preserve">Latin-Amerika og </w:t>
            </w:r>
            <w:proofErr w:type="gramStart"/>
            <w:r w:rsidRPr="0076221C">
              <w:t xml:space="preserve">Karibia,  </w:t>
            </w:r>
            <w:r w:rsidRPr="003D30E1">
              <w:rPr>
                <w:rStyle w:val="kursiv0"/>
              </w:rPr>
              <w:t>kan</w:t>
            </w:r>
            <w:proofErr w:type="gramEnd"/>
            <w:r w:rsidRPr="003D30E1">
              <w:rPr>
                <w:rStyle w:val="kursiv0"/>
              </w:rPr>
              <w:t xml:space="preserve"> overføres</w:t>
            </w:r>
          </w:p>
        </w:tc>
        <w:tc>
          <w:tcPr>
            <w:tcW w:w="1120" w:type="dxa"/>
          </w:tcPr>
          <w:p w14:paraId="3D2DCCAA" w14:textId="77777777" w:rsidR="00E34178" w:rsidRPr="0076221C" w:rsidRDefault="003D30E1" w:rsidP="0076221C">
            <w:r w:rsidRPr="0076221C">
              <w:t>177 339</w:t>
            </w:r>
          </w:p>
        </w:tc>
        <w:tc>
          <w:tcPr>
            <w:tcW w:w="1120" w:type="dxa"/>
          </w:tcPr>
          <w:p w14:paraId="21115E37" w14:textId="77777777" w:rsidR="00E34178" w:rsidRPr="0076221C" w:rsidRDefault="003D30E1" w:rsidP="0076221C">
            <w:r w:rsidRPr="0076221C">
              <w:t>-19 000</w:t>
            </w:r>
          </w:p>
        </w:tc>
        <w:tc>
          <w:tcPr>
            <w:tcW w:w="1120" w:type="dxa"/>
          </w:tcPr>
          <w:p w14:paraId="32583042" w14:textId="77777777" w:rsidR="00E34178" w:rsidRPr="0076221C" w:rsidRDefault="003D30E1" w:rsidP="0076221C">
            <w:r w:rsidRPr="0076221C">
              <w:t>-</w:t>
            </w:r>
          </w:p>
        </w:tc>
        <w:tc>
          <w:tcPr>
            <w:tcW w:w="1120" w:type="dxa"/>
          </w:tcPr>
          <w:p w14:paraId="7C402A5E" w14:textId="77777777" w:rsidR="00E34178" w:rsidRPr="0076221C" w:rsidRDefault="003D30E1" w:rsidP="0076221C">
            <w:r w:rsidRPr="0076221C">
              <w:t>-</w:t>
            </w:r>
          </w:p>
        </w:tc>
        <w:tc>
          <w:tcPr>
            <w:tcW w:w="1120" w:type="dxa"/>
          </w:tcPr>
          <w:p w14:paraId="44A6428C" w14:textId="77777777" w:rsidR="00E34178" w:rsidRPr="0076221C" w:rsidRDefault="003D30E1" w:rsidP="0076221C">
            <w:r w:rsidRPr="0076221C">
              <w:t>158 339</w:t>
            </w:r>
          </w:p>
        </w:tc>
      </w:tr>
      <w:tr w:rsidR="00E34178" w:rsidRPr="0076221C" w14:paraId="26CCC8F7" w14:textId="77777777" w:rsidTr="002B0003">
        <w:trPr>
          <w:trHeight w:val="360"/>
        </w:trPr>
        <w:tc>
          <w:tcPr>
            <w:tcW w:w="560" w:type="dxa"/>
          </w:tcPr>
          <w:p w14:paraId="5EC5FF5A" w14:textId="77777777" w:rsidR="00E34178" w:rsidRPr="0076221C" w:rsidRDefault="003D30E1" w:rsidP="0076221C">
            <w:r w:rsidRPr="0076221C">
              <w:t>160</w:t>
            </w:r>
          </w:p>
        </w:tc>
        <w:tc>
          <w:tcPr>
            <w:tcW w:w="560" w:type="dxa"/>
          </w:tcPr>
          <w:p w14:paraId="6CE21A5A" w14:textId="77777777" w:rsidR="00E34178" w:rsidRPr="0076221C" w:rsidRDefault="00E34178" w:rsidP="0076221C"/>
        </w:tc>
        <w:tc>
          <w:tcPr>
            <w:tcW w:w="3160" w:type="dxa"/>
          </w:tcPr>
          <w:p w14:paraId="3919D5CC" w14:textId="77777777" w:rsidR="00E34178" w:rsidRPr="0076221C" w:rsidRDefault="003D30E1" w:rsidP="0076221C">
            <w:r w:rsidRPr="0076221C">
              <w:t>Helse</w:t>
            </w:r>
          </w:p>
        </w:tc>
        <w:tc>
          <w:tcPr>
            <w:tcW w:w="1120" w:type="dxa"/>
          </w:tcPr>
          <w:p w14:paraId="2F2BCA8D" w14:textId="77777777" w:rsidR="00E34178" w:rsidRPr="0076221C" w:rsidRDefault="00E34178" w:rsidP="0076221C"/>
        </w:tc>
        <w:tc>
          <w:tcPr>
            <w:tcW w:w="1120" w:type="dxa"/>
          </w:tcPr>
          <w:p w14:paraId="3E065C17" w14:textId="77777777" w:rsidR="00E34178" w:rsidRPr="0076221C" w:rsidRDefault="00E34178" w:rsidP="0076221C"/>
        </w:tc>
        <w:tc>
          <w:tcPr>
            <w:tcW w:w="1120" w:type="dxa"/>
          </w:tcPr>
          <w:p w14:paraId="1507A22B" w14:textId="77777777" w:rsidR="00E34178" w:rsidRPr="0076221C" w:rsidRDefault="00E34178" w:rsidP="0076221C"/>
        </w:tc>
        <w:tc>
          <w:tcPr>
            <w:tcW w:w="1120" w:type="dxa"/>
          </w:tcPr>
          <w:p w14:paraId="60E50DDB" w14:textId="77777777" w:rsidR="00E34178" w:rsidRPr="0076221C" w:rsidRDefault="00E34178" w:rsidP="0076221C"/>
        </w:tc>
        <w:tc>
          <w:tcPr>
            <w:tcW w:w="1120" w:type="dxa"/>
          </w:tcPr>
          <w:p w14:paraId="4E517A47" w14:textId="77777777" w:rsidR="00E34178" w:rsidRPr="0076221C" w:rsidRDefault="00E34178" w:rsidP="0076221C"/>
        </w:tc>
      </w:tr>
      <w:tr w:rsidR="00E34178" w:rsidRPr="0076221C" w14:paraId="7B73D076" w14:textId="77777777" w:rsidTr="002B0003">
        <w:trPr>
          <w:trHeight w:val="360"/>
        </w:trPr>
        <w:tc>
          <w:tcPr>
            <w:tcW w:w="560" w:type="dxa"/>
          </w:tcPr>
          <w:p w14:paraId="19467709" w14:textId="77777777" w:rsidR="00E34178" w:rsidRPr="0076221C" w:rsidRDefault="00E34178" w:rsidP="0076221C"/>
        </w:tc>
        <w:tc>
          <w:tcPr>
            <w:tcW w:w="560" w:type="dxa"/>
          </w:tcPr>
          <w:p w14:paraId="3F515CCD" w14:textId="77777777" w:rsidR="00E34178" w:rsidRPr="0076221C" w:rsidRDefault="003D30E1" w:rsidP="0076221C">
            <w:r w:rsidRPr="0076221C">
              <w:t>70</w:t>
            </w:r>
          </w:p>
        </w:tc>
        <w:tc>
          <w:tcPr>
            <w:tcW w:w="3160" w:type="dxa"/>
          </w:tcPr>
          <w:p w14:paraId="2F61F7B8" w14:textId="77777777" w:rsidR="00E34178" w:rsidRPr="0076221C" w:rsidRDefault="003D30E1" w:rsidP="0076221C">
            <w:r w:rsidRPr="0076221C">
              <w:t xml:space="preserve">Helse, </w:t>
            </w:r>
            <w:r w:rsidRPr="003D30E1">
              <w:rPr>
                <w:rStyle w:val="kursiv0"/>
              </w:rPr>
              <w:t>kan overføres</w:t>
            </w:r>
          </w:p>
        </w:tc>
        <w:tc>
          <w:tcPr>
            <w:tcW w:w="1120" w:type="dxa"/>
          </w:tcPr>
          <w:p w14:paraId="5C69201D" w14:textId="77777777" w:rsidR="00E34178" w:rsidRPr="0076221C" w:rsidRDefault="003D30E1" w:rsidP="0076221C">
            <w:r w:rsidRPr="0076221C">
              <w:t>3 681 186</w:t>
            </w:r>
          </w:p>
        </w:tc>
        <w:tc>
          <w:tcPr>
            <w:tcW w:w="1120" w:type="dxa"/>
          </w:tcPr>
          <w:p w14:paraId="4801E34F" w14:textId="77777777" w:rsidR="00E34178" w:rsidRPr="0076221C" w:rsidRDefault="003D30E1" w:rsidP="0076221C">
            <w:r w:rsidRPr="0076221C">
              <w:t>1 980 000</w:t>
            </w:r>
          </w:p>
        </w:tc>
        <w:tc>
          <w:tcPr>
            <w:tcW w:w="1120" w:type="dxa"/>
          </w:tcPr>
          <w:p w14:paraId="0B7A2153" w14:textId="77777777" w:rsidR="00E34178" w:rsidRPr="0076221C" w:rsidRDefault="003D30E1" w:rsidP="0076221C">
            <w:r w:rsidRPr="0076221C">
              <w:t>-</w:t>
            </w:r>
          </w:p>
        </w:tc>
        <w:tc>
          <w:tcPr>
            <w:tcW w:w="1120" w:type="dxa"/>
          </w:tcPr>
          <w:p w14:paraId="675D1589" w14:textId="77777777" w:rsidR="00E34178" w:rsidRPr="0076221C" w:rsidRDefault="003D30E1" w:rsidP="0076221C">
            <w:r w:rsidRPr="0076221C">
              <w:t>-</w:t>
            </w:r>
          </w:p>
        </w:tc>
        <w:tc>
          <w:tcPr>
            <w:tcW w:w="1120" w:type="dxa"/>
          </w:tcPr>
          <w:p w14:paraId="7910254C" w14:textId="77777777" w:rsidR="00E34178" w:rsidRPr="0076221C" w:rsidRDefault="003D30E1" w:rsidP="0076221C">
            <w:r w:rsidRPr="0076221C">
              <w:t>5 661 186</w:t>
            </w:r>
          </w:p>
        </w:tc>
      </w:tr>
      <w:tr w:rsidR="00E34178" w:rsidRPr="0076221C" w14:paraId="331067BB" w14:textId="77777777" w:rsidTr="002B0003">
        <w:trPr>
          <w:trHeight w:val="360"/>
        </w:trPr>
        <w:tc>
          <w:tcPr>
            <w:tcW w:w="560" w:type="dxa"/>
          </w:tcPr>
          <w:p w14:paraId="251148D0" w14:textId="77777777" w:rsidR="00E34178" w:rsidRPr="0076221C" w:rsidRDefault="003D30E1" w:rsidP="0076221C">
            <w:r w:rsidRPr="0076221C">
              <w:t>161</w:t>
            </w:r>
          </w:p>
        </w:tc>
        <w:tc>
          <w:tcPr>
            <w:tcW w:w="560" w:type="dxa"/>
          </w:tcPr>
          <w:p w14:paraId="2323167A" w14:textId="77777777" w:rsidR="00E34178" w:rsidRPr="0076221C" w:rsidRDefault="00E34178" w:rsidP="0076221C"/>
        </w:tc>
        <w:tc>
          <w:tcPr>
            <w:tcW w:w="5400" w:type="dxa"/>
            <w:gridSpan w:val="3"/>
          </w:tcPr>
          <w:p w14:paraId="142201AB" w14:textId="77777777" w:rsidR="00E34178" w:rsidRPr="0076221C" w:rsidRDefault="003D30E1" w:rsidP="0076221C">
            <w:r w:rsidRPr="0076221C">
              <w:t>Utdanning, forskning og faglig samarbeid</w:t>
            </w:r>
          </w:p>
        </w:tc>
        <w:tc>
          <w:tcPr>
            <w:tcW w:w="1120" w:type="dxa"/>
          </w:tcPr>
          <w:p w14:paraId="77A6AB33" w14:textId="77777777" w:rsidR="00E34178" w:rsidRPr="0076221C" w:rsidRDefault="00E34178" w:rsidP="0076221C"/>
        </w:tc>
        <w:tc>
          <w:tcPr>
            <w:tcW w:w="1120" w:type="dxa"/>
          </w:tcPr>
          <w:p w14:paraId="5002B891" w14:textId="77777777" w:rsidR="00E34178" w:rsidRPr="0076221C" w:rsidRDefault="00E34178" w:rsidP="0076221C"/>
        </w:tc>
        <w:tc>
          <w:tcPr>
            <w:tcW w:w="1120" w:type="dxa"/>
          </w:tcPr>
          <w:p w14:paraId="136F6207" w14:textId="77777777" w:rsidR="00E34178" w:rsidRPr="0076221C" w:rsidRDefault="00E34178" w:rsidP="0076221C"/>
        </w:tc>
      </w:tr>
      <w:tr w:rsidR="00E34178" w:rsidRPr="0076221C" w14:paraId="73A36C1D" w14:textId="77777777" w:rsidTr="002B0003">
        <w:trPr>
          <w:trHeight w:val="360"/>
        </w:trPr>
        <w:tc>
          <w:tcPr>
            <w:tcW w:w="560" w:type="dxa"/>
          </w:tcPr>
          <w:p w14:paraId="17684BD3" w14:textId="77777777" w:rsidR="00E34178" w:rsidRPr="0076221C" w:rsidRDefault="00E34178" w:rsidP="0076221C"/>
        </w:tc>
        <w:tc>
          <w:tcPr>
            <w:tcW w:w="560" w:type="dxa"/>
          </w:tcPr>
          <w:p w14:paraId="17319DCB" w14:textId="77777777" w:rsidR="00E34178" w:rsidRPr="0076221C" w:rsidRDefault="003D30E1" w:rsidP="0076221C">
            <w:r w:rsidRPr="0076221C">
              <w:t>70</w:t>
            </w:r>
          </w:p>
        </w:tc>
        <w:tc>
          <w:tcPr>
            <w:tcW w:w="3160" w:type="dxa"/>
          </w:tcPr>
          <w:p w14:paraId="657F3ACD" w14:textId="77777777" w:rsidR="00E34178" w:rsidRPr="0076221C" w:rsidRDefault="003D30E1" w:rsidP="0076221C">
            <w:r w:rsidRPr="0076221C">
              <w:t xml:space="preserve">Utdanning, </w:t>
            </w:r>
            <w:r w:rsidRPr="003D30E1">
              <w:rPr>
                <w:rStyle w:val="kursiv0"/>
              </w:rPr>
              <w:t>kan overføres</w:t>
            </w:r>
          </w:p>
        </w:tc>
        <w:tc>
          <w:tcPr>
            <w:tcW w:w="1120" w:type="dxa"/>
          </w:tcPr>
          <w:p w14:paraId="5CFFC44E" w14:textId="77777777" w:rsidR="00E34178" w:rsidRPr="0076221C" w:rsidRDefault="003D30E1" w:rsidP="0076221C">
            <w:r w:rsidRPr="0076221C">
              <w:t>1 978 798</w:t>
            </w:r>
          </w:p>
        </w:tc>
        <w:tc>
          <w:tcPr>
            <w:tcW w:w="1120" w:type="dxa"/>
          </w:tcPr>
          <w:p w14:paraId="5B1ACB83" w14:textId="77777777" w:rsidR="00E34178" w:rsidRPr="0076221C" w:rsidRDefault="003D30E1" w:rsidP="0076221C">
            <w:r w:rsidRPr="0076221C">
              <w:t>-10 000</w:t>
            </w:r>
          </w:p>
        </w:tc>
        <w:tc>
          <w:tcPr>
            <w:tcW w:w="1120" w:type="dxa"/>
          </w:tcPr>
          <w:p w14:paraId="2DFE3F00" w14:textId="77777777" w:rsidR="00E34178" w:rsidRPr="0076221C" w:rsidRDefault="003D30E1" w:rsidP="0076221C">
            <w:r w:rsidRPr="0076221C">
              <w:t>-</w:t>
            </w:r>
          </w:p>
        </w:tc>
        <w:tc>
          <w:tcPr>
            <w:tcW w:w="1120" w:type="dxa"/>
          </w:tcPr>
          <w:p w14:paraId="0DC3B7BF" w14:textId="77777777" w:rsidR="00E34178" w:rsidRPr="0076221C" w:rsidRDefault="003D30E1" w:rsidP="0076221C">
            <w:r w:rsidRPr="0076221C">
              <w:t>-</w:t>
            </w:r>
          </w:p>
        </w:tc>
        <w:tc>
          <w:tcPr>
            <w:tcW w:w="1120" w:type="dxa"/>
          </w:tcPr>
          <w:p w14:paraId="286CDE93" w14:textId="77777777" w:rsidR="00E34178" w:rsidRPr="0076221C" w:rsidRDefault="003D30E1" w:rsidP="0076221C">
            <w:r w:rsidRPr="0076221C">
              <w:t>1 968 798</w:t>
            </w:r>
          </w:p>
        </w:tc>
      </w:tr>
      <w:tr w:rsidR="00E34178" w:rsidRPr="0076221C" w14:paraId="14A4C998" w14:textId="77777777" w:rsidTr="002B0003">
        <w:trPr>
          <w:trHeight w:val="580"/>
        </w:trPr>
        <w:tc>
          <w:tcPr>
            <w:tcW w:w="560" w:type="dxa"/>
          </w:tcPr>
          <w:p w14:paraId="5F779602" w14:textId="77777777" w:rsidR="00E34178" w:rsidRPr="0076221C" w:rsidRDefault="00E34178" w:rsidP="0076221C"/>
        </w:tc>
        <w:tc>
          <w:tcPr>
            <w:tcW w:w="560" w:type="dxa"/>
          </w:tcPr>
          <w:p w14:paraId="09C2C623" w14:textId="77777777" w:rsidR="00E34178" w:rsidRPr="0076221C" w:rsidRDefault="003D30E1" w:rsidP="0076221C">
            <w:r w:rsidRPr="0076221C">
              <w:t>72</w:t>
            </w:r>
          </w:p>
        </w:tc>
        <w:tc>
          <w:tcPr>
            <w:tcW w:w="3160" w:type="dxa"/>
          </w:tcPr>
          <w:p w14:paraId="1037E66A" w14:textId="77777777" w:rsidR="00E34178" w:rsidRPr="0076221C" w:rsidRDefault="003D30E1" w:rsidP="0076221C">
            <w:r w:rsidRPr="0076221C">
              <w:t xml:space="preserve">Kunnskapsbanken og faglig samarbeid, </w:t>
            </w:r>
            <w:r w:rsidRPr="003D30E1">
              <w:rPr>
                <w:rStyle w:val="kursiv0"/>
              </w:rPr>
              <w:t>kan overføres</w:t>
            </w:r>
          </w:p>
        </w:tc>
        <w:tc>
          <w:tcPr>
            <w:tcW w:w="1120" w:type="dxa"/>
          </w:tcPr>
          <w:p w14:paraId="4B8F1EBD" w14:textId="77777777" w:rsidR="00E34178" w:rsidRPr="0076221C" w:rsidRDefault="003D30E1" w:rsidP="0076221C">
            <w:r w:rsidRPr="0076221C">
              <w:t>683 714</w:t>
            </w:r>
          </w:p>
        </w:tc>
        <w:tc>
          <w:tcPr>
            <w:tcW w:w="1120" w:type="dxa"/>
          </w:tcPr>
          <w:p w14:paraId="4C9B1545" w14:textId="77777777" w:rsidR="00E34178" w:rsidRPr="0076221C" w:rsidRDefault="003D30E1" w:rsidP="0076221C">
            <w:r w:rsidRPr="0076221C">
              <w:t>15 564</w:t>
            </w:r>
          </w:p>
        </w:tc>
        <w:tc>
          <w:tcPr>
            <w:tcW w:w="1120" w:type="dxa"/>
          </w:tcPr>
          <w:p w14:paraId="748BE562" w14:textId="77777777" w:rsidR="00E34178" w:rsidRPr="0076221C" w:rsidRDefault="003D30E1" w:rsidP="0076221C">
            <w:r w:rsidRPr="0076221C">
              <w:t>-</w:t>
            </w:r>
          </w:p>
        </w:tc>
        <w:tc>
          <w:tcPr>
            <w:tcW w:w="1120" w:type="dxa"/>
          </w:tcPr>
          <w:p w14:paraId="35EBE154" w14:textId="77777777" w:rsidR="00E34178" w:rsidRPr="0076221C" w:rsidRDefault="003D30E1" w:rsidP="0076221C">
            <w:r w:rsidRPr="0076221C">
              <w:t>-</w:t>
            </w:r>
          </w:p>
        </w:tc>
        <w:tc>
          <w:tcPr>
            <w:tcW w:w="1120" w:type="dxa"/>
          </w:tcPr>
          <w:p w14:paraId="35302FC1" w14:textId="77777777" w:rsidR="00E34178" w:rsidRPr="0076221C" w:rsidRDefault="003D30E1" w:rsidP="0076221C">
            <w:r w:rsidRPr="0076221C">
              <w:t>699 278</w:t>
            </w:r>
          </w:p>
        </w:tc>
      </w:tr>
      <w:tr w:rsidR="00E34178" w:rsidRPr="0076221C" w14:paraId="3B792074" w14:textId="77777777" w:rsidTr="002B0003">
        <w:trPr>
          <w:trHeight w:val="360"/>
        </w:trPr>
        <w:tc>
          <w:tcPr>
            <w:tcW w:w="560" w:type="dxa"/>
          </w:tcPr>
          <w:p w14:paraId="10D694D4" w14:textId="77777777" w:rsidR="00E34178" w:rsidRPr="0076221C" w:rsidRDefault="003D30E1" w:rsidP="0076221C">
            <w:r w:rsidRPr="0076221C">
              <w:t>170</w:t>
            </w:r>
          </w:p>
        </w:tc>
        <w:tc>
          <w:tcPr>
            <w:tcW w:w="560" w:type="dxa"/>
          </w:tcPr>
          <w:p w14:paraId="13183CDE" w14:textId="77777777" w:rsidR="00E34178" w:rsidRPr="0076221C" w:rsidRDefault="00E34178" w:rsidP="0076221C"/>
        </w:tc>
        <w:tc>
          <w:tcPr>
            <w:tcW w:w="3160" w:type="dxa"/>
          </w:tcPr>
          <w:p w14:paraId="23E3DECD" w14:textId="77777777" w:rsidR="00E34178" w:rsidRPr="0076221C" w:rsidRDefault="003D30E1" w:rsidP="0076221C">
            <w:r w:rsidRPr="0076221C">
              <w:t>Sivilt samfunn</w:t>
            </w:r>
          </w:p>
        </w:tc>
        <w:tc>
          <w:tcPr>
            <w:tcW w:w="1120" w:type="dxa"/>
          </w:tcPr>
          <w:p w14:paraId="77E72341" w14:textId="77777777" w:rsidR="00E34178" w:rsidRPr="0076221C" w:rsidRDefault="00E34178" w:rsidP="0076221C"/>
        </w:tc>
        <w:tc>
          <w:tcPr>
            <w:tcW w:w="1120" w:type="dxa"/>
          </w:tcPr>
          <w:p w14:paraId="79406B12" w14:textId="77777777" w:rsidR="00E34178" w:rsidRPr="0076221C" w:rsidRDefault="00E34178" w:rsidP="0076221C"/>
        </w:tc>
        <w:tc>
          <w:tcPr>
            <w:tcW w:w="1120" w:type="dxa"/>
          </w:tcPr>
          <w:p w14:paraId="3758987C" w14:textId="77777777" w:rsidR="00E34178" w:rsidRPr="0076221C" w:rsidRDefault="00E34178" w:rsidP="0076221C"/>
        </w:tc>
        <w:tc>
          <w:tcPr>
            <w:tcW w:w="1120" w:type="dxa"/>
          </w:tcPr>
          <w:p w14:paraId="5CDEAC21" w14:textId="77777777" w:rsidR="00E34178" w:rsidRPr="0076221C" w:rsidRDefault="00E34178" w:rsidP="0076221C"/>
        </w:tc>
        <w:tc>
          <w:tcPr>
            <w:tcW w:w="1120" w:type="dxa"/>
          </w:tcPr>
          <w:p w14:paraId="657E5B15" w14:textId="77777777" w:rsidR="00E34178" w:rsidRPr="0076221C" w:rsidRDefault="00E34178" w:rsidP="0076221C"/>
        </w:tc>
      </w:tr>
      <w:tr w:rsidR="00E34178" w:rsidRPr="0076221C" w14:paraId="69C12394" w14:textId="77777777" w:rsidTr="002B0003">
        <w:trPr>
          <w:trHeight w:val="360"/>
        </w:trPr>
        <w:tc>
          <w:tcPr>
            <w:tcW w:w="560" w:type="dxa"/>
          </w:tcPr>
          <w:p w14:paraId="30DEC43B" w14:textId="77777777" w:rsidR="00E34178" w:rsidRPr="0076221C" w:rsidRDefault="00E34178" w:rsidP="0076221C"/>
        </w:tc>
        <w:tc>
          <w:tcPr>
            <w:tcW w:w="560" w:type="dxa"/>
          </w:tcPr>
          <w:p w14:paraId="6D1AC6D9" w14:textId="77777777" w:rsidR="00E34178" w:rsidRPr="0076221C" w:rsidRDefault="003D30E1" w:rsidP="0076221C">
            <w:r w:rsidRPr="0076221C">
              <w:t>70</w:t>
            </w:r>
          </w:p>
        </w:tc>
        <w:tc>
          <w:tcPr>
            <w:tcW w:w="3160" w:type="dxa"/>
          </w:tcPr>
          <w:p w14:paraId="374B749C" w14:textId="77777777" w:rsidR="00E34178" w:rsidRPr="0076221C" w:rsidRDefault="003D30E1" w:rsidP="0076221C">
            <w:r w:rsidRPr="0076221C">
              <w:t xml:space="preserve">Sivilt samfunn, </w:t>
            </w:r>
            <w:r w:rsidRPr="003D30E1">
              <w:rPr>
                <w:rStyle w:val="kursiv0"/>
              </w:rPr>
              <w:t>kan overføres</w:t>
            </w:r>
          </w:p>
        </w:tc>
        <w:tc>
          <w:tcPr>
            <w:tcW w:w="1120" w:type="dxa"/>
          </w:tcPr>
          <w:p w14:paraId="64C54F39" w14:textId="77777777" w:rsidR="00E34178" w:rsidRPr="0076221C" w:rsidRDefault="003D30E1" w:rsidP="0076221C">
            <w:r w:rsidRPr="0076221C">
              <w:t>2 028 471</w:t>
            </w:r>
          </w:p>
        </w:tc>
        <w:tc>
          <w:tcPr>
            <w:tcW w:w="1120" w:type="dxa"/>
          </w:tcPr>
          <w:p w14:paraId="007D33A6" w14:textId="77777777" w:rsidR="00E34178" w:rsidRPr="0076221C" w:rsidRDefault="003D30E1" w:rsidP="0076221C">
            <w:r w:rsidRPr="0076221C">
              <w:t>10 000</w:t>
            </w:r>
          </w:p>
        </w:tc>
        <w:tc>
          <w:tcPr>
            <w:tcW w:w="1120" w:type="dxa"/>
          </w:tcPr>
          <w:p w14:paraId="5E331708" w14:textId="77777777" w:rsidR="00E34178" w:rsidRPr="0076221C" w:rsidRDefault="003D30E1" w:rsidP="0076221C">
            <w:r w:rsidRPr="0076221C">
              <w:t>-</w:t>
            </w:r>
          </w:p>
        </w:tc>
        <w:tc>
          <w:tcPr>
            <w:tcW w:w="1120" w:type="dxa"/>
          </w:tcPr>
          <w:p w14:paraId="690782CB" w14:textId="77777777" w:rsidR="00E34178" w:rsidRPr="0076221C" w:rsidRDefault="003D30E1" w:rsidP="0076221C">
            <w:r w:rsidRPr="0076221C">
              <w:t>-</w:t>
            </w:r>
          </w:p>
        </w:tc>
        <w:tc>
          <w:tcPr>
            <w:tcW w:w="1120" w:type="dxa"/>
          </w:tcPr>
          <w:p w14:paraId="603198D6" w14:textId="77777777" w:rsidR="00E34178" w:rsidRPr="0076221C" w:rsidRDefault="003D30E1" w:rsidP="0076221C">
            <w:r w:rsidRPr="0076221C">
              <w:t>2 038 471</w:t>
            </w:r>
          </w:p>
        </w:tc>
      </w:tr>
      <w:tr w:rsidR="00E34178" w:rsidRPr="0076221C" w14:paraId="62B42C6E" w14:textId="77777777" w:rsidTr="002B0003">
        <w:trPr>
          <w:trHeight w:val="360"/>
        </w:trPr>
        <w:tc>
          <w:tcPr>
            <w:tcW w:w="560" w:type="dxa"/>
          </w:tcPr>
          <w:p w14:paraId="317EDCCD" w14:textId="77777777" w:rsidR="00E34178" w:rsidRPr="0076221C" w:rsidRDefault="003D30E1" w:rsidP="0076221C">
            <w:r w:rsidRPr="0076221C">
              <w:t>171</w:t>
            </w:r>
          </w:p>
        </w:tc>
        <w:tc>
          <w:tcPr>
            <w:tcW w:w="560" w:type="dxa"/>
          </w:tcPr>
          <w:p w14:paraId="6AE97DDC" w14:textId="77777777" w:rsidR="00E34178" w:rsidRPr="0076221C" w:rsidRDefault="00E34178" w:rsidP="0076221C"/>
        </w:tc>
        <w:tc>
          <w:tcPr>
            <w:tcW w:w="3160" w:type="dxa"/>
          </w:tcPr>
          <w:p w14:paraId="1A8E5583" w14:textId="77777777" w:rsidR="00E34178" w:rsidRPr="0076221C" w:rsidRDefault="003D30E1" w:rsidP="0076221C">
            <w:r w:rsidRPr="0076221C">
              <w:t>FNs utviklingsarbeid</w:t>
            </w:r>
          </w:p>
        </w:tc>
        <w:tc>
          <w:tcPr>
            <w:tcW w:w="1120" w:type="dxa"/>
          </w:tcPr>
          <w:p w14:paraId="61734E57" w14:textId="77777777" w:rsidR="00E34178" w:rsidRPr="0076221C" w:rsidRDefault="00E34178" w:rsidP="0076221C"/>
        </w:tc>
        <w:tc>
          <w:tcPr>
            <w:tcW w:w="1120" w:type="dxa"/>
          </w:tcPr>
          <w:p w14:paraId="1F9151F3" w14:textId="77777777" w:rsidR="00E34178" w:rsidRPr="0076221C" w:rsidRDefault="00E34178" w:rsidP="0076221C"/>
        </w:tc>
        <w:tc>
          <w:tcPr>
            <w:tcW w:w="1120" w:type="dxa"/>
          </w:tcPr>
          <w:p w14:paraId="250191CC" w14:textId="77777777" w:rsidR="00E34178" w:rsidRPr="0076221C" w:rsidRDefault="00E34178" w:rsidP="0076221C"/>
        </w:tc>
        <w:tc>
          <w:tcPr>
            <w:tcW w:w="1120" w:type="dxa"/>
          </w:tcPr>
          <w:p w14:paraId="484313A1" w14:textId="77777777" w:rsidR="00E34178" w:rsidRPr="0076221C" w:rsidRDefault="00E34178" w:rsidP="0076221C"/>
        </w:tc>
        <w:tc>
          <w:tcPr>
            <w:tcW w:w="1120" w:type="dxa"/>
          </w:tcPr>
          <w:p w14:paraId="5054DD21" w14:textId="77777777" w:rsidR="00E34178" w:rsidRPr="0076221C" w:rsidRDefault="00E34178" w:rsidP="0076221C"/>
        </w:tc>
      </w:tr>
      <w:tr w:rsidR="00E34178" w:rsidRPr="0076221C" w14:paraId="23FAF9F3" w14:textId="77777777" w:rsidTr="002B0003">
        <w:trPr>
          <w:trHeight w:val="800"/>
        </w:trPr>
        <w:tc>
          <w:tcPr>
            <w:tcW w:w="560" w:type="dxa"/>
          </w:tcPr>
          <w:p w14:paraId="351951F3" w14:textId="77777777" w:rsidR="00E34178" w:rsidRPr="0076221C" w:rsidRDefault="00E34178" w:rsidP="0076221C"/>
        </w:tc>
        <w:tc>
          <w:tcPr>
            <w:tcW w:w="560" w:type="dxa"/>
          </w:tcPr>
          <w:p w14:paraId="2769B6E3" w14:textId="77777777" w:rsidR="00E34178" w:rsidRPr="0076221C" w:rsidRDefault="003D30E1" w:rsidP="0076221C">
            <w:r w:rsidRPr="0076221C">
              <w:t>73</w:t>
            </w:r>
          </w:p>
        </w:tc>
        <w:tc>
          <w:tcPr>
            <w:tcW w:w="3160" w:type="dxa"/>
          </w:tcPr>
          <w:p w14:paraId="1D99F39D" w14:textId="77777777" w:rsidR="00E34178" w:rsidRPr="0076221C" w:rsidRDefault="003D30E1" w:rsidP="0076221C">
            <w:r w:rsidRPr="0076221C">
              <w:t xml:space="preserve">Internasjonale rekrutteringer og tilskudd til andre tiltak i </w:t>
            </w:r>
            <w:proofErr w:type="gramStart"/>
            <w:r w:rsidRPr="0076221C">
              <w:t xml:space="preserve">FN,  </w:t>
            </w:r>
            <w:r w:rsidRPr="003D30E1">
              <w:rPr>
                <w:rStyle w:val="kursiv0"/>
              </w:rPr>
              <w:t>kan</w:t>
            </w:r>
            <w:proofErr w:type="gramEnd"/>
            <w:r w:rsidRPr="003D30E1">
              <w:rPr>
                <w:rStyle w:val="kursiv0"/>
              </w:rPr>
              <w:t xml:space="preserve"> overføres</w:t>
            </w:r>
          </w:p>
        </w:tc>
        <w:tc>
          <w:tcPr>
            <w:tcW w:w="1120" w:type="dxa"/>
          </w:tcPr>
          <w:p w14:paraId="36239D03" w14:textId="77777777" w:rsidR="00E34178" w:rsidRPr="0076221C" w:rsidRDefault="003D30E1" w:rsidP="0076221C">
            <w:r w:rsidRPr="0076221C">
              <w:t>59 099</w:t>
            </w:r>
          </w:p>
        </w:tc>
        <w:tc>
          <w:tcPr>
            <w:tcW w:w="1120" w:type="dxa"/>
          </w:tcPr>
          <w:p w14:paraId="0F4B40CD" w14:textId="77777777" w:rsidR="00E34178" w:rsidRPr="0076221C" w:rsidRDefault="003D30E1" w:rsidP="0076221C">
            <w:r w:rsidRPr="0076221C">
              <w:t>-5 000</w:t>
            </w:r>
          </w:p>
        </w:tc>
        <w:tc>
          <w:tcPr>
            <w:tcW w:w="1120" w:type="dxa"/>
          </w:tcPr>
          <w:p w14:paraId="5501C19A" w14:textId="77777777" w:rsidR="00E34178" w:rsidRPr="0076221C" w:rsidRDefault="003D30E1" w:rsidP="0076221C">
            <w:r w:rsidRPr="0076221C">
              <w:t>-</w:t>
            </w:r>
          </w:p>
        </w:tc>
        <w:tc>
          <w:tcPr>
            <w:tcW w:w="1120" w:type="dxa"/>
          </w:tcPr>
          <w:p w14:paraId="3F6D1593" w14:textId="77777777" w:rsidR="00E34178" w:rsidRPr="0076221C" w:rsidRDefault="003D30E1" w:rsidP="0076221C">
            <w:r w:rsidRPr="0076221C">
              <w:t>-</w:t>
            </w:r>
          </w:p>
        </w:tc>
        <w:tc>
          <w:tcPr>
            <w:tcW w:w="1120" w:type="dxa"/>
          </w:tcPr>
          <w:p w14:paraId="56E18011" w14:textId="77777777" w:rsidR="00E34178" w:rsidRPr="0076221C" w:rsidRDefault="003D30E1" w:rsidP="0076221C">
            <w:r w:rsidRPr="0076221C">
              <w:t>54 099</w:t>
            </w:r>
          </w:p>
        </w:tc>
      </w:tr>
      <w:tr w:rsidR="00E34178" w:rsidRPr="0076221C" w14:paraId="656DAC98" w14:textId="77777777" w:rsidTr="002B0003">
        <w:trPr>
          <w:trHeight w:val="360"/>
        </w:trPr>
        <w:tc>
          <w:tcPr>
            <w:tcW w:w="560" w:type="dxa"/>
          </w:tcPr>
          <w:p w14:paraId="6E5396B9" w14:textId="77777777" w:rsidR="00E34178" w:rsidRPr="0076221C" w:rsidRDefault="003D30E1" w:rsidP="0076221C">
            <w:r w:rsidRPr="0076221C">
              <w:t>172</w:t>
            </w:r>
          </w:p>
        </w:tc>
        <w:tc>
          <w:tcPr>
            <w:tcW w:w="560" w:type="dxa"/>
          </w:tcPr>
          <w:p w14:paraId="17CA20EF" w14:textId="77777777" w:rsidR="00E34178" w:rsidRPr="0076221C" w:rsidRDefault="00E34178" w:rsidP="0076221C"/>
        </w:tc>
        <w:tc>
          <w:tcPr>
            <w:tcW w:w="5400" w:type="dxa"/>
            <w:gridSpan w:val="3"/>
          </w:tcPr>
          <w:p w14:paraId="405E2FB0" w14:textId="77777777" w:rsidR="00E34178" w:rsidRPr="0076221C" w:rsidRDefault="003D30E1" w:rsidP="0076221C">
            <w:r w:rsidRPr="0076221C">
              <w:t>Multilaterale finansinstitusjoner og gjeldslette</w:t>
            </w:r>
          </w:p>
        </w:tc>
        <w:tc>
          <w:tcPr>
            <w:tcW w:w="1120" w:type="dxa"/>
          </w:tcPr>
          <w:p w14:paraId="78585BFC" w14:textId="77777777" w:rsidR="00E34178" w:rsidRPr="0076221C" w:rsidRDefault="00E34178" w:rsidP="0076221C"/>
        </w:tc>
        <w:tc>
          <w:tcPr>
            <w:tcW w:w="1120" w:type="dxa"/>
          </w:tcPr>
          <w:p w14:paraId="70CDC5B6" w14:textId="77777777" w:rsidR="00E34178" w:rsidRPr="0076221C" w:rsidRDefault="00E34178" w:rsidP="0076221C"/>
        </w:tc>
        <w:tc>
          <w:tcPr>
            <w:tcW w:w="1120" w:type="dxa"/>
          </w:tcPr>
          <w:p w14:paraId="2126B800" w14:textId="77777777" w:rsidR="00E34178" w:rsidRPr="0076221C" w:rsidRDefault="00E34178" w:rsidP="0076221C"/>
        </w:tc>
      </w:tr>
      <w:tr w:rsidR="00E34178" w:rsidRPr="0076221C" w14:paraId="5AEF5344" w14:textId="77777777" w:rsidTr="002B0003">
        <w:trPr>
          <w:trHeight w:val="580"/>
        </w:trPr>
        <w:tc>
          <w:tcPr>
            <w:tcW w:w="560" w:type="dxa"/>
          </w:tcPr>
          <w:p w14:paraId="3B831FD5" w14:textId="77777777" w:rsidR="00E34178" w:rsidRPr="0076221C" w:rsidRDefault="00E34178" w:rsidP="0076221C"/>
        </w:tc>
        <w:tc>
          <w:tcPr>
            <w:tcW w:w="560" w:type="dxa"/>
          </w:tcPr>
          <w:p w14:paraId="3068F556" w14:textId="77777777" w:rsidR="00E34178" w:rsidRPr="0076221C" w:rsidRDefault="003D30E1" w:rsidP="0076221C">
            <w:r w:rsidRPr="0076221C">
              <w:t>71</w:t>
            </w:r>
          </w:p>
        </w:tc>
        <w:tc>
          <w:tcPr>
            <w:tcW w:w="3160" w:type="dxa"/>
          </w:tcPr>
          <w:p w14:paraId="4598BE9B" w14:textId="77777777" w:rsidR="00E34178" w:rsidRPr="0076221C" w:rsidRDefault="003D30E1" w:rsidP="0076221C">
            <w:r w:rsidRPr="0076221C">
              <w:t xml:space="preserve">Regionale banker og </w:t>
            </w:r>
            <w:proofErr w:type="gramStart"/>
            <w:r w:rsidRPr="0076221C">
              <w:t xml:space="preserve">fond,  </w:t>
            </w:r>
            <w:r w:rsidRPr="003D30E1">
              <w:rPr>
                <w:rStyle w:val="kursiv0"/>
              </w:rPr>
              <w:t>kan</w:t>
            </w:r>
            <w:proofErr w:type="gramEnd"/>
            <w:r w:rsidRPr="003D30E1">
              <w:rPr>
                <w:rStyle w:val="kursiv0"/>
              </w:rPr>
              <w:t xml:space="preserve"> overføres</w:t>
            </w:r>
          </w:p>
        </w:tc>
        <w:tc>
          <w:tcPr>
            <w:tcW w:w="1120" w:type="dxa"/>
          </w:tcPr>
          <w:p w14:paraId="0FD51C66" w14:textId="77777777" w:rsidR="00E34178" w:rsidRPr="0076221C" w:rsidRDefault="003D30E1" w:rsidP="0076221C">
            <w:r w:rsidRPr="0076221C">
              <w:t>847 000</w:t>
            </w:r>
          </w:p>
        </w:tc>
        <w:tc>
          <w:tcPr>
            <w:tcW w:w="1120" w:type="dxa"/>
          </w:tcPr>
          <w:p w14:paraId="7DAF3198" w14:textId="77777777" w:rsidR="00E34178" w:rsidRPr="0076221C" w:rsidRDefault="003D30E1" w:rsidP="0076221C">
            <w:r w:rsidRPr="0076221C">
              <w:t>-10 000</w:t>
            </w:r>
          </w:p>
        </w:tc>
        <w:tc>
          <w:tcPr>
            <w:tcW w:w="1120" w:type="dxa"/>
          </w:tcPr>
          <w:p w14:paraId="450E8B6E" w14:textId="77777777" w:rsidR="00E34178" w:rsidRPr="0076221C" w:rsidRDefault="003D30E1" w:rsidP="0076221C">
            <w:r w:rsidRPr="0076221C">
              <w:t>-</w:t>
            </w:r>
          </w:p>
        </w:tc>
        <w:tc>
          <w:tcPr>
            <w:tcW w:w="1120" w:type="dxa"/>
          </w:tcPr>
          <w:p w14:paraId="5A07D480" w14:textId="77777777" w:rsidR="00E34178" w:rsidRPr="0076221C" w:rsidRDefault="003D30E1" w:rsidP="0076221C">
            <w:r w:rsidRPr="0076221C">
              <w:t>-</w:t>
            </w:r>
          </w:p>
        </w:tc>
        <w:tc>
          <w:tcPr>
            <w:tcW w:w="1120" w:type="dxa"/>
          </w:tcPr>
          <w:p w14:paraId="79700EA9" w14:textId="77777777" w:rsidR="00E34178" w:rsidRPr="0076221C" w:rsidRDefault="003D30E1" w:rsidP="0076221C">
            <w:r w:rsidRPr="0076221C">
              <w:t>837 000</w:t>
            </w:r>
          </w:p>
        </w:tc>
      </w:tr>
      <w:tr w:rsidR="00E34178" w:rsidRPr="0076221C" w14:paraId="70CD4B3E" w14:textId="77777777" w:rsidTr="002B0003">
        <w:trPr>
          <w:trHeight w:val="360"/>
        </w:trPr>
        <w:tc>
          <w:tcPr>
            <w:tcW w:w="560" w:type="dxa"/>
          </w:tcPr>
          <w:p w14:paraId="2A5A4ADF" w14:textId="77777777" w:rsidR="00E34178" w:rsidRPr="0076221C" w:rsidRDefault="003D30E1" w:rsidP="0076221C">
            <w:r w:rsidRPr="0076221C">
              <w:t>179</w:t>
            </w:r>
          </w:p>
        </w:tc>
        <w:tc>
          <w:tcPr>
            <w:tcW w:w="560" w:type="dxa"/>
          </w:tcPr>
          <w:p w14:paraId="64F70774" w14:textId="77777777" w:rsidR="00E34178" w:rsidRPr="0076221C" w:rsidRDefault="00E34178" w:rsidP="0076221C"/>
        </w:tc>
        <w:tc>
          <w:tcPr>
            <w:tcW w:w="3160" w:type="dxa"/>
          </w:tcPr>
          <w:p w14:paraId="73E5E10D" w14:textId="77777777" w:rsidR="00E34178" w:rsidRPr="0076221C" w:rsidRDefault="003D30E1" w:rsidP="0076221C">
            <w:r w:rsidRPr="0076221C">
              <w:t>Flyktningtiltak i Norge</w:t>
            </w:r>
          </w:p>
        </w:tc>
        <w:tc>
          <w:tcPr>
            <w:tcW w:w="1120" w:type="dxa"/>
          </w:tcPr>
          <w:p w14:paraId="54F7AFD9" w14:textId="77777777" w:rsidR="00E34178" w:rsidRPr="0076221C" w:rsidRDefault="00E34178" w:rsidP="0076221C"/>
        </w:tc>
        <w:tc>
          <w:tcPr>
            <w:tcW w:w="1120" w:type="dxa"/>
          </w:tcPr>
          <w:p w14:paraId="3D22090D" w14:textId="77777777" w:rsidR="00E34178" w:rsidRPr="0076221C" w:rsidRDefault="00E34178" w:rsidP="0076221C"/>
        </w:tc>
        <w:tc>
          <w:tcPr>
            <w:tcW w:w="1120" w:type="dxa"/>
          </w:tcPr>
          <w:p w14:paraId="5DC1FCCE" w14:textId="77777777" w:rsidR="00E34178" w:rsidRPr="0076221C" w:rsidRDefault="00E34178" w:rsidP="0076221C"/>
        </w:tc>
        <w:tc>
          <w:tcPr>
            <w:tcW w:w="1120" w:type="dxa"/>
          </w:tcPr>
          <w:p w14:paraId="760C56CE" w14:textId="77777777" w:rsidR="00E34178" w:rsidRPr="0076221C" w:rsidRDefault="00E34178" w:rsidP="0076221C"/>
        </w:tc>
        <w:tc>
          <w:tcPr>
            <w:tcW w:w="1120" w:type="dxa"/>
          </w:tcPr>
          <w:p w14:paraId="526B1339" w14:textId="77777777" w:rsidR="00E34178" w:rsidRPr="0076221C" w:rsidRDefault="00E34178" w:rsidP="0076221C"/>
        </w:tc>
      </w:tr>
      <w:tr w:rsidR="00E34178" w:rsidRPr="0076221C" w14:paraId="41F13FB9" w14:textId="77777777" w:rsidTr="002B0003">
        <w:trPr>
          <w:trHeight w:val="360"/>
        </w:trPr>
        <w:tc>
          <w:tcPr>
            <w:tcW w:w="560" w:type="dxa"/>
          </w:tcPr>
          <w:p w14:paraId="0ECC8C0D" w14:textId="77777777" w:rsidR="00E34178" w:rsidRPr="0076221C" w:rsidRDefault="00E34178" w:rsidP="0076221C"/>
        </w:tc>
        <w:tc>
          <w:tcPr>
            <w:tcW w:w="560" w:type="dxa"/>
          </w:tcPr>
          <w:p w14:paraId="58259262" w14:textId="77777777" w:rsidR="00E34178" w:rsidRPr="0076221C" w:rsidRDefault="003D30E1" w:rsidP="0076221C">
            <w:r w:rsidRPr="0076221C">
              <w:t>21</w:t>
            </w:r>
          </w:p>
        </w:tc>
        <w:tc>
          <w:tcPr>
            <w:tcW w:w="3160" w:type="dxa"/>
          </w:tcPr>
          <w:p w14:paraId="346D9444" w14:textId="77777777" w:rsidR="00E34178" w:rsidRPr="0076221C" w:rsidRDefault="003D30E1" w:rsidP="0076221C">
            <w:r w:rsidRPr="0076221C">
              <w:t xml:space="preserve">Spesielle driftsutgifter </w:t>
            </w:r>
          </w:p>
        </w:tc>
        <w:tc>
          <w:tcPr>
            <w:tcW w:w="1120" w:type="dxa"/>
          </w:tcPr>
          <w:p w14:paraId="6ADDC64C" w14:textId="77777777" w:rsidR="00E34178" w:rsidRPr="0076221C" w:rsidRDefault="003D30E1" w:rsidP="0076221C">
            <w:r w:rsidRPr="0076221C">
              <w:t>550 402</w:t>
            </w:r>
          </w:p>
        </w:tc>
        <w:tc>
          <w:tcPr>
            <w:tcW w:w="1120" w:type="dxa"/>
          </w:tcPr>
          <w:p w14:paraId="590D4A64" w14:textId="77777777" w:rsidR="00E34178" w:rsidRPr="0076221C" w:rsidRDefault="003D30E1" w:rsidP="0076221C">
            <w:r w:rsidRPr="0076221C">
              <w:t>-76 963</w:t>
            </w:r>
          </w:p>
        </w:tc>
        <w:tc>
          <w:tcPr>
            <w:tcW w:w="1120" w:type="dxa"/>
          </w:tcPr>
          <w:p w14:paraId="6DEBD709" w14:textId="77777777" w:rsidR="00E34178" w:rsidRPr="0076221C" w:rsidRDefault="003D30E1" w:rsidP="0076221C">
            <w:r w:rsidRPr="0076221C">
              <w:t>-</w:t>
            </w:r>
          </w:p>
        </w:tc>
        <w:tc>
          <w:tcPr>
            <w:tcW w:w="1120" w:type="dxa"/>
          </w:tcPr>
          <w:p w14:paraId="0BA56604" w14:textId="77777777" w:rsidR="00E34178" w:rsidRPr="0076221C" w:rsidRDefault="003D30E1" w:rsidP="0076221C">
            <w:r w:rsidRPr="0076221C">
              <w:t>-</w:t>
            </w:r>
          </w:p>
        </w:tc>
        <w:tc>
          <w:tcPr>
            <w:tcW w:w="1120" w:type="dxa"/>
          </w:tcPr>
          <w:p w14:paraId="634750BD" w14:textId="77777777" w:rsidR="00E34178" w:rsidRPr="0076221C" w:rsidRDefault="003D30E1" w:rsidP="0076221C">
            <w:r w:rsidRPr="0076221C">
              <w:t>473 439</w:t>
            </w:r>
          </w:p>
        </w:tc>
      </w:tr>
      <w:tr w:rsidR="00E34178" w:rsidRPr="0076221C" w14:paraId="137A27E6" w14:textId="77777777" w:rsidTr="002B0003">
        <w:trPr>
          <w:trHeight w:val="360"/>
        </w:trPr>
        <w:tc>
          <w:tcPr>
            <w:tcW w:w="4280" w:type="dxa"/>
            <w:gridSpan w:val="3"/>
          </w:tcPr>
          <w:p w14:paraId="5F26669C" w14:textId="77777777" w:rsidR="00E34178" w:rsidRPr="0076221C" w:rsidRDefault="003D30E1" w:rsidP="0076221C">
            <w:r w:rsidRPr="0076221C">
              <w:t>Sum endringer Utenriksdepartementet</w:t>
            </w:r>
          </w:p>
        </w:tc>
        <w:tc>
          <w:tcPr>
            <w:tcW w:w="1120" w:type="dxa"/>
          </w:tcPr>
          <w:p w14:paraId="5F3B56AC" w14:textId="77777777" w:rsidR="00E34178" w:rsidRPr="0076221C" w:rsidRDefault="00E34178" w:rsidP="0076221C"/>
        </w:tc>
        <w:tc>
          <w:tcPr>
            <w:tcW w:w="1120" w:type="dxa"/>
          </w:tcPr>
          <w:p w14:paraId="0278E2D3" w14:textId="77777777" w:rsidR="00E34178" w:rsidRPr="0076221C" w:rsidRDefault="003D30E1" w:rsidP="0076221C">
            <w:r w:rsidRPr="0076221C">
              <w:t>-500 948</w:t>
            </w:r>
          </w:p>
        </w:tc>
        <w:tc>
          <w:tcPr>
            <w:tcW w:w="1120" w:type="dxa"/>
          </w:tcPr>
          <w:p w14:paraId="72A26010" w14:textId="77777777" w:rsidR="00E34178" w:rsidRPr="0076221C" w:rsidRDefault="003D30E1" w:rsidP="0076221C">
            <w:r w:rsidRPr="0076221C">
              <w:t>34 188</w:t>
            </w:r>
          </w:p>
        </w:tc>
        <w:tc>
          <w:tcPr>
            <w:tcW w:w="1120" w:type="dxa"/>
          </w:tcPr>
          <w:p w14:paraId="5A4C347C" w14:textId="77777777" w:rsidR="00E34178" w:rsidRPr="0076221C" w:rsidRDefault="003D30E1" w:rsidP="0076221C">
            <w:r w:rsidRPr="0076221C">
              <w:t>-</w:t>
            </w:r>
          </w:p>
        </w:tc>
        <w:tc>
          <w:tcPr>
            <w:tcW w:w="1120" w:type="dxa"/>
          </w:tcPr>
          <w:p w14:paraId="38864E64" w14:textId="77777777" w:rsidR="00E34178" w:rsidRPr="0076221C" w:rsidRDefault="00E34178" w:rsidP="0076221C"/>
        </w:tc>
      </w:tr>
      <w:tr w:rsidR="00E34178" w:rsidRPr="0076221C" w14:paraId="5827E693" w14:textId="77777777" w:rsidTr="002B0003">
        <w:trPr>
          <w:trHeight w:val="360"/>
        </w:trPr>
        <w:tc>
          <w:tcPr>
            <w:tcW w:w="560" w:type="dxa"/>
          </w:tcPr>
          <w:p w14:paraId="505966AA" w14:textId="77777777" w:rsidR="00E34178" w:rsidRPr="0076221C" w:rsidRDefault="003D30E1" w:rsidP="0076221C">
            <w:r w:rsidRPr="0076221C">
              <w:t>200</w:t>
            </w:r>
          </w:p>
        </w:tc>
        <w:tc>
          <w:tcPr>
            <w:tcW w:w="560" w:type="dxa"/>
          </w:tcPr>
          <w:p w14:paraId="10C465DF" w14:textId="77777777" w:rsidR="00E34178" w:rsidRPr="0076221C" w:rsidRDefault="00E34178" w:rsidP="0076221C"/>
        </w:tc>
        <w:tc>
          <w:tcPr>
            <w:tcW w:w="3160" w:type="dxa"/>
          </w:tcPr>
          <w:p w14:paraId="5984D4E2" w14:textId="77777777" w:rsidR="00E34178" w:rsidRPr="0076221C" w:rsidRDefault="003D30E1" w:rsidP="0076221C">
            <w:r w:rsidRPr="0076221C">
              <w:t>Kunnskapsdepartementet</w:t>
            </w:r>
          </w:p>
        </w:tc>
        <w:tc>
          <w:tcPr>
            <w:tcW w:w="1120" w:type="dxa"/>
          </w:tcPr>
          <w:p w14:paraId="57E7B6C5" w14:textId="77777777" w:rsidR="00E34178" w:rsidRPr="0076221C" w:rsidRDefault="00E34178" w:rsidP="0076221C"/>
        </w:tc>
        <w:tc>
          <w:tcPr>
            <w:tcW w:w="1120" w:type="dxa"/>
          </w:tcPr>
          <w:p w14:paraId="6F5B8725" w14:textId="77777777" w:rsidR="00E34178" w:rsidRPr="0076221C" w:rsidRDefault="00E34178" w:rsidP="0076221C"/>
        </w:tc>
        <w:tc>
          <w:tcPr>
            <w:tcW w:w="1120" w:type="dxa"/>
          </w:tcPr>
          <w:p w14:paraId="255C7FA5" w14:textId="77777777" w:rsidR="00E34178" w:rsidRPr="0076221C" w:rsidRDefault="00E34178" w:rsidP="0076221C"/>
        </w:tc>
        <w:tc>
          <w:tcPr>
            <w:tcW w:w="1120" w:type="dxa"/>
          </w:tcPr>
          <w:p w14:paraId="68999150" w14:textId="77777777" w:rsidR="00E34178" w:rsidRPr="0076221C" w:rsidRDefault="00E34178" w:rsidP="0076221C"/>
        </w:tc>
        <w:tc>
          <w:tcPr>
            <w:tcW w:w="1120" w:type="dxa"/>
          </w:tcPr>
          <w:p w14:paraId="6668A8FD" w14:textId="77777777" w:rsidR="00E34178" w:rsidRPr="0076221C" w:rsidRDefault="00E34178" w:rsidP="0076221C"/>
        </w:tc>
      </w:tr>
      <w:tr w:rsidR="00E34178" w:rsidRPr="0076221C" w14:paraId="5126C3B2" w14:textId="77777777" w:rsidTr="002B0003">
        <w:trPr>
          <w:trHeight w:val="360"/>
        </w:trPr>
        <w:tc>
          <w:tcPr>
            <w:tcW w:w="560" w:type="dxa"/>
          </w:tcPr>
          <w:p w14:paraId="0DC56820" w14:textId="77777777" w:rsidR="00E34178" w:rsidRPr="0076221C" w:rsidRDefault="00E34178" w:rsidP="0076221C"/>
        </w:tc>
        <w:tc>
          <w:tcPr>
            <w:tcW w:w="560" w:type="dxa"/>
          </w:tcPr>
          <w:p w14:paraId="69385B7B" w14:textId="77777777" w:rsidR="00E34178" w:rsidRPr="0076221C" w:rsidRDefault="003D30E1" w:rsidP="0076221C">
            <w:r w:rsidRPr="0076221C">
              <w:t>1</w:t>
            </w:r>
          </w:p>
        </w:tc>
        <w:tc>
          <w:tcPr>
            <w:tcW w:w="3160" w:type="dxa"/>
          </w:tcPr>
          <w:p w14:paraId="321A5EF1" w14:textId="77777777" w:rsidR="00E34178" w:rsidRPr="0076221C" w:rsidRDefault="003D30E1" w:rsidP="0076221C">
            <w:r w:rsidRPr="0076221C">
              <w:t xml:space="preserve">Driftsutgifter </w:t>
            </w:r>
          </w:p>
        </w:tc>
        <w:tc>
          <w:tcPr>
            <w:tcW w:w="1120" w:type="dxa"/>
          </w:tcPr>
          <w:p w14:paraId="38B9148D" w14:textId="77777777" w:rsidR="00E34178" w:rsidRPr="0076221C" w:rsidRDefault="003D30E1" w:rsidP="0076221C">
            <w:r w:rsidRPr="0076221C">
              <w:t>395 075</w:t>
            </w:r>
          </w:p>
        </w:tc>
        <w:tc>
          <w:tcPr>
            <w:tcW w:w="1120" w:type="dxa"/>
          </w:tcPr>
          <w:p w14:paraId="2F562643" w14:textId="77777777" w:rsidR="00E34178" w:rsidRPr="0076221C" w:rsidRDefault="003D30E1" w:rsidP="0076221C">
            <w:r w:rsidRPr="0076221C">
              <w:t>-</w:t>
            </w:r>
          </w:p>
        </w:tc>
        <w:tc>
          <w:tcPr>
            <w:tcW w:w="1120" w:type="dxa"/>
          </w:tcPr>
          <w:p w14:paraId="1706A54B" w14:textId="77777777" w:rsidR="00E34178" w:rsidRPr="0076221C" w:rsidRDefault="003D30E1" w:rsidP="0076221C">
            <w:r w:rsidRPr="0076221C">
              <w:t>5 908</w:t>
            </w:r>
          </w:p>
        </w:tc>
        <w:tc>
          <w:tcPr>
            <w:tcW w:w="1120" w:type="dxa"/>
          </w:tcPr>
          <w:p w14:paraId="74FFF6A0" w14:textId="77777777" w:rsidR="00E34178" w:rsidRPr="0076221C" w:rsidRDefault="003D30E1" w:rsidP="0076221C">
            <w:r w:rsidRPr="0076221C">
              <w:t>-</w:t>
            </w:r>
          </w:p>
        </w:tc>
        <w:tc>
          <w:tcPr>
            <w:tcW w:w="1120" w:type="dxa"/>
          </w:tcPr>
          <w:p w14:paraId="1AA543CD" w14:textId="77777777" w:rsidR="00E34178" w:rsidRPr="0076221C" w:rsidRDefault="003D30E1" w:rsidP="0076221C">
            <w:r w:rsidRPr="0076221C">
              <w:t>400 983</w:t>
            </w:r>
          </w:p>
        </w:tc>
      </w:tr>
      <w:tr w:rsidR="00E34178" w:rsidRPr="0076221C" w14:paraId="585933F9" w14:textId="77777777" w:rsidTr="002B0003">
        <w:trPr>
          <w:trHeight w:val="360"/>
        </w:trPr>
        <w:tc>
          <w:tcPr>
            <w:tcW w:w="560" w:type="dxa"/>
          </w:tcPr>
          <w:p w14:paraId="572E74A8" w14:textId="77777777" w:rsidR="00E34178" w:rsidRPr="0076221C" w:rsidRDefault="003D30E1" w:rsidP="0076221C">
            <w:r w:rsidRPr="0076221C">
              <w:t>201</w:t>
            </w:r>
          </w:p>
        </w:tc>
        <w:tc>
          <w:tcPr>
            <w:tcW w:w="560" w:type="dxa"/>
          </w:tcPr>
          <w:p w14:paraId="2C3E2793" w14:textId="77777777" w:rsidR="00E34178" w:rsidRPr="0076221C" w:rsidRDefault="00E34178" w:rsidP="0076221C"/>
        </w:tc>
        <w:tc>
          <w:tcPr>
            <w:tcW w:w="3160" w:type="dxa"/>
          </w:tcPr>
          <w:p w14:paraId="6781045F" w14:textId="77777777" w:rsidR="00E34178" w:rsidRPr="0076221C" w:rsidRDefault="003D30E1" w:rsidP="0076221C">
            <w:r w:rsidRPr="0076221C">
              <w:t>Analyse og kunnskapsgrunnlag</w:t>
            </w:r>
          </w:p>
        </w:tc>
        <w:tc>
          <w:tcPr>
            <w:tcW w:w="1120" w:type="dxa"/>
          </w:tcPr>
          <w:p w14:paraId="5B91A5C6" w14:textId="77777777" w:rsidR="00E34178" w:rsidRPr="0076221C" w:rsidRDefault="00E34178" w:rsidP="0076221C"/>
        </w:tc>
        <w:tc>
          <w:tcPr>
            <w:tcW w:w="1120" w:type="dxa"/>
          </w:tcPr>
          <w:p w14:paraId="7D918108" w14:textId="77777777" w:rsidR="00E34178" w:rsidRPr="0076221C" w:rsidRDefault="00E34178" w:rsidP="0076221C"/>
        </w:tc>
        <w:tc>
          <w:tcPr>
            <w:tcW w:w="1120" w:type="dxa"/>
          </w:tcPr>
          <w:p w14:paraId="52100385" w14:textId="77777777" w:rsidR="00E34178" w:rsidRPr="0076221C" w:rsidRDefault="00E34178" w:rsidP="0076221C"/>
        </w:tc>
        <w:tc>
          <w:tcPr>
            <w:tcW w:w="1120" w:type="dxa"/>
          </w:tcPr>
          <w:p w14:paraId="4B63E9A5" w14:textId="77777777" w:rsidR="00E34178" w:rsidRPr="0076221C" w:rsidRDefault="00E34178" w:rsidP="0076221C"/>
        </w:tc>
        <w:tc>
          <w:tcPr>
            <w:tcW w:w="1120" w:type="dxa"/>
          </w:tcPr>
          <w:p w14:paraId="53074119" w14:textId="77777777" w:rsidR="00E34178" w:rsidRPr="0076221C" w:rsidRDefault="00E34178" w:rsidP="0076221C"/>
        </w:tc>
      </w:tr>
      <w:tr w:rsidR="00E34178" w:rsidRPr="0076221C" w14:paraId="7BD97370" w14:textId="77777777" w:rsidTr="002B0003">
        <w:trPr>
          <w:trHeight w:val="360"/>
        </w:trPr>
        <w:tc>
          <w:tcPr>
            <w:tcW w:w="560" w:type="dxa"/>
          </w:tcPr>
          <w:p w14:paraId="712BB3C4" w14:textId="77777777" w:rsidR="00E34178" w:rsidRPr="0076221C" w:rsidRDefault="00E34178" w:rsidP="0076221C"/>
        </w:tc>
        <w:tc>
          <w:tcPr>
            <w:tcW w:w="560" w:type="dxa"/>
          </w:tcPr>
          <w:p w14:paraId="349C5E04" w14:textId="77777777" w:rsidR="00E34178" w:rsidRPr="0076221C" w:rsidRDefault="003D30E1" w:rsidP="0076221C">
            <w:r w:rsidRPr="0076221C">
              <w:t>21</w:t>
            </w:r>
          </w:p>
        </w:tc>
        <w:tc>
          <w:tcPr>
            <w:tcW w:w="3160" w:type="dxa"/>
          </w:tcPr>
          <w:p w14:paraId="6DCF8403" w14:textId="77777777" w:rsidR="00E34178" w:rsidRPr="0076221C" w:rsidRDefault="003D30E1" w:rsidP="0076221C">
            <w:r w:rsidRPr="0076221C">
              <w:t xml:space="preserve">Spesielle driftsutgifter </w:t>
            </w:r>
          </w:p>
        </w:tc>
        <w:tc>
          <w:tcPr>
            <w:tcW w:w="1120" w:type="dxa"/>
          </w:tcPr>
          <w:p w14:paraId="4D0848A5" w14:textId="77777777" w:rsidR="00E34178" w:rsidRPr="0076221C" w:rsidRDefault="003D30E1" w:rsidP="0076221C">
            <w:r w:rsidRPr="0076221C">
              <w:t>233 782</w:t>
            </w:r>
          </w:p>
        </w:tc>
        <w:tc>
          <w:tcPr>
            <w:tcW w:w="1120" w:type="dxa"/>
          </w:tcPr>
          <w:p w14:paraId="51D7CEF6" w14:textId="77777777" w:rsidR="00E34178" w:rsidRPr="0076221C" w:rsidRDefault="003D30E1" w:rsidP="0076221C">
            <w:r w:rsidRPr="0076221C">
              <w:t>300</w:t>
            </w:r>
          </w:p>
        </w:tc>
        <w:tc>
          <w:tcPr>
            <w:tcW w:w="1120" w:type="dxa"/>
          </w:tcPr>
          <w:p w14:paraId="5F2B9838" w14:textId="77777777" w:rsidR="00E34178" w:rsidRPr="0076221C" w:rsidRDefault="003D30E1" w:rsidP="0076221C">
            <w:r w:rsidRPr="0076221C">
              <w:t>-</w:t>
            </w:r>
          </w:p>
        </w:tc>
        <w:tc>
          <w:tcPr>
            <w:tcW w:w="1120" w:type="dxa"/>
          </w:tcPr>
          <w:p w14:paraId="267B88EB" w14:textId="77777777" w:rsidR="00E34178" w:rsidRPr="0076221C" w:rsidRDefault="003D30E1" w:rsidP="0076221C">
            <w:r w:rsidRPr="0076221C">
              <w:t>-</w:t>
            </w:r>
          </w:p>
        </w:tc>
        <w:tc>
          <w:tcPr>
            <w:tcW w:w="1120" w:type="dxa"/>
          </w:tcPr>
          <w:p w14:paraId="6C405A6A" w14:textId="77777777" w:rsidR="00E34178" w:rsidRPr="0076221C" w:rsidRDefault="003D30E1" w:rsidP="0076221C">
            <w:r w:rsidRPr="0076221C">
              <w:t>234 082</w:t>
            </w:r>
          </w:p>
        </w:tc>
      </w:tr>
      <w:tr w:rsidR="00E34178" w:rsidRPr="0076221C" w14:paraId="0CFC76FF" w14:textId="77777777" w:rsidTr="002B0003">
        <w:trPr>
          <w:trHeight w:val="360"/>
        </w:trPr>
        <w:tc>
          <w:tcPr>
            <w:tcW w:w="560" w:type="dxa"/>
          </w:tcPr>
          <w:p w14:paraId="602E9548" w14:textId="77777777" w:rsidR="00E34178" w:rsidRPr="0076221C" w:rsidRDefault="003D30E1" w:rsidP="0076221C">
            <w:r w:rsidRPr="0076221C">
              <w:t>220</w:t>
            </w:r>
          </w:p>
        </w:tc>
        <w:tc>
          <w:tcPr>
            <w:tcW w:w="560" w:type="dxa"/>
          </w:tcPr>
          <w:p w14:paraId="7621E643" w14:textId="77777777" w:rsidR="00E34178" w:rsidRPr="0076221C" w:rsidRDefault="00E34178" w:rsidP="0076221C"/>
        </w:tc>
        <w:tc>
          <w:tcPr>
            <w:tcW w:w="3160" w:type="dxa"/>
          </w:tcPr>
          <w:p w14:paraId="0D8B82E4" w14:textId="77777777" w:rsidR="00E34178" w:rsidRPr="0076221C" w:rsidRDefault="003D30E1" w:rsidP="0076221C">
            <w:r w:rsidRPr="0076221C">
              <w:t>Utdanningsdirektoratet</w:t>
            </w:r>
          </w:p>
        </w:tc>
        <w:tc>
          <w:tcPr>
            <w:tcW w:w="1120" w:type="dxa"/>
          </w:tcPr>
          <w:p w14:paraId="3C2923B2" w14:textId="77777777" w:rsidR="00E34178" w:rsidRPr="0076221C" w:rsidRDefault="00E34178" w:rsidP="0076221C"/>
        </w:tc>
        <w:tc>
          <w:tcPr>
            <w:tcW w:w="1120" w:type="dxa"/>
          </w:tcPr>
          <w:p w14:paraId="114B265A" w14:textId="77777777" w:rsidR="00E34178" w:rsidRPr="0076221C" w:rsidRDefault="00E34178" w:rsidP="0076221C"/>
        </w:tc>
        <w:tc>
          <w:tcPr>
            <w:tcW w:w="1120" w:type="dxa"/>
          </w:tcPr>
          <w:p w14:paraId="0B0B1780" w14:textId="77777777" w:rsidR="00E34178" w:rsidRPr="0076221C" w:rsidRDefault="00E34178" w:rsidP="0076221C"/>
        </w:tc>
        <w:tc>
          <w:tcPr>
            <w:tcW w:w="1120" w:type="dxa"/>
          </w:tcPr>
          <w:p w14:paraId="439143F2" w14:textId="77777777" w:rsidR="00E34178" w:rsidRPr="0076221C" w:rsidRDefault="00E34178" w:rsidP="0076221C"/>
        </w:tc>
        <w:tc>
          <w:tcPr>
            <w:tcW w:w="1120" w:type="dxa"/>
          </w:tcPr>
          <w:p w14:paraId="36E86877" w14:textId="77777777" w:rsidR="00E34178" w:rsidRPr="0076221C" w:rsidRDefault="00E34178" w:rsidP="0076221C"/>
        </w:tc>
      </w:tr>
      <w:tr w:rsidR="00E34178" w:rsidRPr="0076221C" w14:paraId="38F3D45D" w14:textId="77777777" w:rsidTr="002B0003">
        <w:trPr>
          <w:trHeight w:val="360"/>
        </w:trPr>
        <w:tc>
          <w:tcPr>
            <w:tcW w:w="560" w:type="dxa"/>
          </w:tcPr>
          <w:p w14:paraId="4C6DDF57" w14:textId="77777777" w:rsidR="00E34178" w:rsidRPr="0076221C" w:rsidRDefault="00E34178" w:rsidP="0076221C"/>
        </w:tc>
        <w:tc>
          <w:tcPr>
            <w:tcW w:w="560" w:type="dxa"/>
          </w:tcPr>
          <w:p w14:paraId="2E1DEA1E" w14:textId="77777777" w:rsidR="00E34178" w:rsidRPr="0076221C" w:rsidRDefault="003D30E1" w:rsidP="0076221C">
            <w:r w:rsidRPr="0076221C">
              <w:t>1</w:t>
            </w:r>
          </w:p>
        </w:tc>
        <w:tc>
          <w:tcPr>
            <w:tcW w:w="3160" w:type="dxa"/>
          </w:tcPr>
          <w:p w14:paraId="4CAB4EC0" w14:textId="77777777" w:rsidR="00E34178" w:rsidRPr="0076221C" w:rsidRDefault="003D30E1" w:rsidP="0076221C">
            <w:r w:rsidRPr="0076221C">
              <w:t xml:space="preserve">Driftsutgifter </w:t>
            </w:r>
          </w:p>
        </w:tc>
        <w:tc>
          <w:tcPr>
            <w:tcW w:w="1120" w:type="dxa"/>
          </w:tcPr>
          <w:p w14:paraId="62F8EB06" w14:textId="77777777" w:rsidR="00E34178" w:rsidRPr="0076221C" w:rsidRDefault="003D30E1" w:rsidP="0076221C">
            <w:r w:rsidRPr="0076221C">
              <w:t>357 094</w:t>
            </w:r>
          </w:p>
        </w:tc>
        <w:tc>
          <w:tcPr>
            <w:tcW w:w="1120" w:type="dxa"/>
          </w:tcPr>
          <w:p w14:paraId="025D25C4" w14:textId="77777777" w:rsidR="00E34178" w:rsidRPr="0076221C" w:rsidRDefault="003D30E1" w:rsidP="0076221C">
            <w:r w:rsidRPr="0076221C">
              <w:t>400</w:t>
            </w:r>
          </w:p>
        </w:tc>
        <w:tc>
          <w:tcPr>
            <w:tcW w:w="1120" w:type="dxa"/>
          </w:tcPr>
          <w:p w14:paraId="4A7E88D9" w14:textId="77777777" w:rsidR="00E34178" w:rsidRPr="0076221C" w:rsidRDefault="003D30E1" w:rsidP="0076221C">
            <w:r w:rsidRPr="0076221C">
              <w:t>5 704</w:t>
            </w:r>
          </w:p>
        </w:tc>
        <w:tc>
          <w:tcPr>
            <w:tcW w:w="1120" w:type="dxa"/>
          </w:tcPr>
          <w:p w14:paraId="7354D2F5" w14:textId="77777777" w:rsidR="00E34178" w:rsidRPr="0076221C" w:rsidRDefault="003D30E1" w:rsidP="0076221C">
            <w:r w:rsidRPr="0076221C">
              <w:t>-</w:t>
            </w:r>
          </w:p>
        </w:tc>
        <w:tc>
          <w:tcPr>
            <w:tcW w:w="1120" w:type="dxa"/>
          </w:tcPr>
          <w:p w14:paraId="182E07F4" w14:textId="77777777" w:rsidR="00E34178" w:rsidRPr="0076221C" w:rsidRDefault="003D30E1" w:rsidP="0076221C">
            <w:r w:rsidRPr="0076221C">
              <w:t>363 198</w:t>
            </w:r>
          </w:p>
        </w:tc>
      </w:tr>
      <w:tr w:rsidR="00E34178" w:rsidRPr="0076221C" w14:paraId="015EAA00" w14:textId="77777777" w:rsidTr="002B0003">
        <w:trPr>
          <w:trHeight w:val="580"/>
        </w:trPr>
        <w:tc>
          <w:tcPr>
            <w:tcW w:w="560" w:type="dxa"/>
          </w:tcPr>
          <w:p w14:paraId="7D26BA84" w14:textId="77777777" w:rsidR="00E34178" w:rsidRPr="0076221C" w:rsidRDefault="00E34178" w:rsidP="0076221C"/>
        </w:tc>
        <w:tc>
          <w:tcPr>
            <w:tcW w:w="560" w:type="dxa"/>
          </w:tcPr>
          <w:p w14:paraId="51CE45C6" w14:textId="77777777" w:rsidR="00E34178" w:rsidRPr="0076221C" w:rsidRDefault="003D30E1" w:rsidP="0076221C">
            <w:r w:rsidRPr="0076221C">
              <w:t>21</w:t>
            </w:r>
          </w:p>
        </w:tc>
        <w:tc>
          <w:tcPr>
            <w:tcW w:w="3160" w:type="dxa"/>
          </w:tcPr>
          <w:p w14:paraId="7157A574" w14:textId="77777777" w:rsidR="00E34178" w:rsidRPr="0076221C" w:rsidRDefault="003D30E1" w:rsidP="0076221C">
            <w:r w:rsidRPr="0076221C">
              <w:t xml:space="preserve">Spesielle driftsutgifter, </w:t>
            </w:r>
            <w:r w:rsidRPr="003D30E1">
              <w:rPr>
                <w:rStyle w:val="kursiv0"/>
              </w:rPr>
              <w:t>kan nyttes under post 70</w:t>
            </w:r>
          </w:p>
        </w:tc>
        <w:tc>
          <w:tcPr>
            <w:tcW w:w="1120" w:type="dxa"/>
          </w:tcPr>
          <w:p w14:paraId="4A733BE4" w14:textId="77777777" w:rsidR="00E34178" w:rsidRPr="0076221C" w:rsidRDefault="003D30E1" w:rsidP="0076221C">
            <w:r w:rsidRPr="0076221C">
              <w:t>208 305</w:t>
            </w:r>
          </w:p>
        </w:tc>
        <w:tc>
          <w:tcPr>
            <w:tcW w:w="1120" w:type="dxa"/>
          </w:tcPr>
          <w:p w14:paraId="41CD7145" w14:textId="77777777" w:rsidR="00E34178" w:rsidRPr="0076221C" w:rsidRDefault="003D30E1" w:rsidP="0076221C">
            <w:r w:rsidRPr="0076221C">
              <w:t>-11 847</w:t>
            </w:r>
          </w:p>
        </w:tc>
        <w:tc>
          <w:tcPr>
            <w:tcW w:w="1120" w:type="dxa"/>
          </w:tcPr>
          <w:p w14:paraId="017F3CEF" w14:textId="77777777" w:rsidR="00E34178" w:rsidRPr="0076221C" w:rsidRDefault="003D30E1" w:rsidP="0076221C">
            <w:r w:rsidRPr="0076221C">
              <w:t>-</w:t>
            </w:r>
          </w:p>
        </w:tc>
        <w:tc>
          <w:tcPr>
            <w:tcW w:w="1120" w:type="dxa"/>
          </w:tcPr>
          <w:p w14:paraId="095160A3" w14:textId="77777777" w:rsidR="00E34178" w:rsidRPr="0076221C" w:rsidRDefault="003D30E1" w:rsidP="0076221C">
            <w:r w:rsidRPr="0076221C">
              <w:t>-</w:t>
            </w:r>
          </w:p>
        </w:tc>
        <w:tc>
          <w:tcPr>
            <w:tcW w:w="1120" w:type="dxa"/>
          </w:tcPr>
          <w:p w14:paraId="11F50F75" w14:textId="77777777" w:rsidR="00E34178" w:rsidRPr="0076221C" w:rsidRDefault="003D30E1" w:rsidP="0076221C">
            <w:r w:rsidRPr="0076221C">
              <w:t>196 458</w:t>
            </w:r>
          </w:p>
        </w:tc>
      </w:tr>
      <w:tr w:rsidR="00E34178" w:rsidRPr="0076221C" w14:paraId="1912B4C1" w14:textId="77777777" w:rsidTr="002B0003">
        <w:trPr>
          <w:trHeight w:val="360"/>
        </w:trPr>
        <w:tc>
          <w:tcPr>
            <w:tcW w:w="560" w:type="dxa"/>
          </w:tcPr>
          <w:p w14:paraId="27AC7D75" w14:textId="77777777" w:rsidR="00E34178" w:rsidRPr="0076221C" w:rsidRDefault="003D30E1" w:rsidP="0076221C">
            <w:r w:rsidRPr="0076221C">
              <w:t>221</w:t>
            </w:r>
          </w:p>
        </w:tc>
        <w:tc>
          <w:tcPr>
            <w:tcW w:w="560" w:type="dxa"/>
          </w:tcPr>
          <w:p w14:paraId="1F55BD39" w14:textId="77777777" w:rsidR="00E34178" w:rsidRPr="0076221C" w:rsidRDefault="00E34178" w:rsidP="0076221C"/>
        </w:tc>
        <w:tc>
          <w:tcPr>
            <w:tcW w:w="5400" w:type="dxa"/>
            <w:gridSpan w:val="3"/>
          </w:tcPr>
          <w:p w14:paraId="3748F485" w14:textId="77777777" w:rsidR="00E34178" w:rsidRPr="0076221C" w:rsidRDefault="003D30E1" w:rsidP="0076221C">
            <w:r w:rsidRPr="0076221C">
              <w:t>Foreldreutvalgene for grunnopplæringen og barnehagene</w:t>
            </w:r>
          </w:p>
        </w:tc>
        <w:tc>
          <w:tcPr>
            <w:tcW w:w="1120" w:type="dxa"/>
          </w:tcPr>
          <w:p w14:paraId="04D970BB" w14:textId="77777777" w:rsidR="00E34178" w:rsidRPr="0076221C" w:rsidRDefault="00E34178" w:rsidP="0076221C"/>
        </w:tc>
        <w:tc>
          <w:tcPr>
            <w:tcW w:w="1120" w:type="dxa"/>
          </w:tcPr>
          <w:p w14:paraId="24C66451" w14:textId="77777777" w:rsidR="00E34178" w:rsidRPr="0076221C" w:rsidRDefault="00E34178" w:rsidP="0076221C"/>
        </w:tc>
        <w:tc>
          <w:tcPr>
            <w:tcW w:w="1120" w:type="dxa"/>
          </w:tcPr>
          <w:p w14:paraId="6A033B9C" w14:textId="77777777" w:rsidR="00E34178" w:rsidRPr="0076221C" w:rsidRDefault="00E34178" w:rsidP="0076221C"/>
        </w:tc>
      </w:tr>
      <w:tr w:rsidR="00E34178" w:rsidRPr="0076221C" w14:paraId="5D06B416" w14:textId="77777777" w:rsidTr="002B0003">
        <w:trPr>
          <w:trHeight w:val="360"/>
        </w:trPr>
        <w:tc>
          <w:tcPr>
            <w:tcW w:w="560" w:type="dxa"/>
          </w:tcPr>
          <w:p w14:paraId="7DAD04DC" w14:textId="77777777" w:rsidR="00E34178" w:rsidRPr="0076221C" w:rsidRDefault="00E34178" w:rsidP="0076221C"/>
        </w:tc>
        <w:tc>
          <w:tcPr>
            <w:tcW w:w="560" w:type="dxa"/>
          </w:tcPr>
          <w:p w14:paraId="71A06753" w14:textId="77777777" w:rsidR="00E34178" w:rsidRPr="0076221C" w:rsidRDefault="003D30E1" w:rsidP="0076221C">
            <w:r w:rsidRPr="0076221C">
              <w:t>1</w:t>
            </w:r>
          </w:p>
        </w:tc>
        <w:tc>
          <w:tcPr>
            <w:tcW w:w="3160" w:type="dxa"/>
          </w:tcPr>
          <w:p w14:paraId="31A8E1A6" w14:textId="77777777" w:rsidR="00E34178" w:rsidRPr="0076221C" w:rsidRDefault="003D30E1" w:rsidP="0076221C">
            <w:r w:rsidRPr="0076221C">
              <w:t xml:space="preserve">Driftsutgifter </w:t>
            </w:r>
          </w:p>
        </w:tc>
        <w:tc>
          <w:tcPr>
            <w:tcW w:w="1120" w:type="dxa"/>
          </w:tcPr>
          <w:p w14:paraId="36E578F1" w14:textId="77777777" w:rsidR="00E34178" w:rsidRPr="0076221C" w:rsidRDefault="003D30E1" w:rsidP="0076221C">
            <w:r w:rsidRPr="0076221C">
              <w:t>16 037</w:t>
            </w:r>
          </w:p>
        </w:tc>
        <w:tc>
          <w:tcPr>
            <w:tcW w:w="1120" w:type="dxa"/>
          </w:tcPr>
          <w:p w14:paraId="1C5D9503" w14:textId="77777777" w:rsidR="00E34178" w:rsidRPr="0076221C" w:rsidRDefault="003D30E1" w:rsidP="0076221C">
            <w:r w:rsidRPr="0076221C">
              <w:t>-</w:t>
            </w:r>
          </w:p>
        </w:tc>
        <w:tc>
          <w:tcPr>
            <w:tcW w:w="1120" w:type="dxa"/>
          </w:tcPr>
          <w:p w14:paraId="4D2A574D" w14:textId="77777777" w:rsidR="00E34178" w:rsidRPr="0076221C" w:rsidRDefault="003D30E1" w:rsidP="0076221C">
            <w:r w:rsidRPr="0076221C">
              <w:t>163</w:t>
            </w:r>
          </w:p>
        </w:tc>
        <w:tc>
          <w:tcPr>
            <w:tcW w:w="1120" w:type="dxa"/>
          </w:tcPr>
          <w:p w14:paraId="6C63FC30" w14:textId="77777777" w:rsidR="00E34178" w:rsidRPr="0076221C" w:rsidRDefault="003D30E1" w:rsidP="0076221C">
            <w:r w:rsidRPr="0076221C">
              <w:t>-</w:t>
            </w:r>
          </w:p>
        </w:tc>
        <w:tc>
          <w:tcPr>
            <w:tcW w:w="1120" w:type="dxa"/>
          </w:tcPr>
          <w:p w14:paraId="52CEA7C3" w14:textId="77777777" w:rsidR="00E34178" w:rsidRPr="0076221C" w:rsidRDefault="003D30E1" w:rsidP="0076221C">
            <w:r w:rsidRPr="0076221C">
              <w:t>16 200</w:t>
            </w:r>
          </w:p>
        </w:tc>
      </w:tr>
      <w:tr w:rsidR="00E34178" w:rsidRPr="0076221C" w14:paraId="3D2FF886" w14:textId="77777777" w:rsidTr="002B0003">
        <w:trPr>
          <w:trHeight w:val="360"/>
        </w:trPr>
        <w:tc>
          <w:tcPr>
            <w:tcW w:w="560" w:type="dxa"/>
          </w:tcPr>
          <w:p w14:paraId="65379E6F" w14:textId="77777777" w:rsidR="00E34178" w:rsidRPr="0076221C" w:rsidRDefault="003D30E1" w:rsidP="0076221C">
            <w:r w:rsidRPr="0076221C">
              <w:t>222</w:t>
            </w:r>
          </w:p>
        </w:tc>
        <w:tc>
          <w:tcPr>
            <w:tcW w:w="560" w:type="dxa"/>
          </w:tcPr>
          <w:p w14:paraId="21C5FE7D" w14:textId="77777777" w:rsidR="00E34178" w:rsidRPr="0076221C" w:rsidRDefault="00E34178" w:rsidP="0076221C"/>
        </w:tc>
        <w:tc>
          <w:tcPr>
            <w:tcW w:w="5400" w:type="dxa"/>
            <w:gridSpan w:val="3"/>
          </w:tcPr>
          <w:p w14:paraId="43C0C60B" w14:textId="77777777" w:rsidR="00E34178" w:rsidRPr="0076221C" w:rsidRDefault="003D30E1" w:rsidP="0076221C">
            <w:r w:rsidRPr="0076221C">
              <w:t>Statlige skoler og fjernundervisningstjenester</w:t>
            </w:r>
          </w:p>
        </w:tc>
        <w:tc>
          <w:tcPr>
            <w:tcW w:w="1120" w:type="dxa"/>
          </w:tcPr>
          <w:p w14:paraId="557A7C85" w14:textId="77777777" w:rsidR="00E34178" w:rsidRPr="0076221C" w:rsidRDefault="00E34178" w:rsidP="0076221C"/>
        </w:tc>
        <w:tc>
          <w:tcPr>
            <w:tcW w:w="1120" w:type="dxa"/>
          </w:tcPr>
          <w:p w14:paraId="5707E311" w14:textId="77777777" w:rsidR="00E34178" w:rsidRPr="0076221C" w:rsidRDefault="00E34178" w:rsidP="0076221C"/>
        </w:tc>
        <w:tc>
          <w:tcPr>
            <w:tcW w:w="1120" w:type="dxa"/>
          </w:tcPr>
          <w:p w14:paraId="649EDA77" w14:textId="77777777" w:rsidR="00E34178" w:rsidRPr="0076221C" w:rsidRDefault="00E34178" w:rsidP="0076221C"/>
        </w:tc>
      </w:tr>
      <w:tr w:rsidR="00E34178" w:rsidRPr="0076221C" w14:paraId="454E6B94" w14:textId="77777777" w:rsidTr="002B0003">
        <w:trPr>
          <w:trHeight w:val="360"/>
        </w:trPr>
        <w:tc>
          <w:tcPr>
            <w:tcW w:w="560" w:type="dxa"/>
          </w:tcPr>
          <w:p w14:paraId="745DF8BB" w14:textId="77777777" w:rsidR="00E34178" w:rsidRPr="0076221C" w:rsidRDefault="00E34178" w:rsidP="0076221C"/>
        </w:tc>
        <w:tc>
          <w:tcPr>
            <w:tcW w:w="560" w:type="dxa"/>
          </w:tcPr>
          <w:p w14:paraId="541C05C9" w14:textId="77777777" w:rsidR="00E34178" w:rsidRPr="0076221C" w:rsidRDefault="003D30E1" w:rsidP="0076221C">
            <w:r w:rsidRPr="0076221C">
              <w:t>1</w:t>
            </w:r>
          </w:p>
        </w:tc>
        <w:tc>
          <w:tcPr>
            <w:tcW w:w="3160" w:type="dxa"/>
          </w:tcPr>
          <w:p w14:paraId="5216C091" w14:textId="77777777" w:rsidR="00E34178" w:rsidRPr="0076221C" w:rsidRDefault="003D30E1" w:rsidP="0076221C">
            <w:r w:rsidRPr="0076221C">
              <w:t xml:space="preserve">Driftsutgifter </w:t>
            </w:r>
          </w:p>
        </w:tc>
        <w:tc>
          <w:tcPr>
            <w:tcW w:w="1120" w:type="dxa"/>
          </w:tcPr>
          <w:p w14:paraId="4DE65EA1" w14:textId="77777777" w:rsidR="00E34178" w:rsidRPr="0076221C" w:rsidRDefault="003D30E1" w:rsidP="0076221C">
            <w:r w:rsidRPr="0076221C">
              <w:t>143 419</w:t>
            </w:r>
          </w:p>
        </w:tc>
        <w:tc>
          <w:tcPr>
            <w:tcW w:w="1120" w:type="dxa"/>
          </w:tcPr>
          <w:p w14:paraId="19C92C2B" w14:textId="77777777" w:rsidR="00E34178" w:rsidRPr="0076221C" w:rsidRDefault="003D30E1" w:rsidP="0076221C">
            <w:r w:rsidRPr="0076221C">
              <w:t>4 338</w:t>
            </w:r>
          </w:p>
        </w:tc>
        <w:tc>
          <w:tcPr>
            <w:tcW w:w="1120" w:type="dxa"/>
          </w:tcPr>
          <w:p w14:paraId="55B033C1" w14:textId="77777777" w:rsidR="00E34178" w:rsidRPr="0076221C" w:rsidRDefault="003D30E1" w:rsidP="0076221C">
            <w:r w:rsidRPr="0076221C">
              <w:t>1 946</w:t>
            </w:r>
          </w:p>
        </w:tc>
        <w:tc>
          <w:tcPr>
            <w:tcW w:w="1120" w:type="dxa"/>
          </w:tcPr>
          <w:p w14:paraId="63BE4D8D" w14:textId="77777777" w:rsidR="00E34178" w:rsidRPr="0076221C" w:rsidRDefault="003D30E1" w:rsidP="0076221C">
            <w:r w:rsidRPr="0076221C">
              <w:t>-</w:t>
            </w:r>
          </w:p>
        </w:tc>
        <w:tc>
          <w:tcPr>
            <w:tcW w:w="1120" w:type="dxa"/>
          </w:tcPr>
          <w:p w14:paraId="16B1FD48" w14:textId="77777777" w:rsidR="00E34178" w:rsidRPr="0076221C" w:rsidRDefault="003D30E1" w:rsidP="0076221C">
            <w:r w:rsidRPr="0076221C">
              <w:t>149 703</w:t>
            </w:r>
          </w:p>
        </w:tc>
      </w:tr>
      <w:tr w:rsidR="00E34178" w:rsidRPr="0076221C" w14:paraId="3B42D6C5" w14:textId="77777777" w:rsidTr="002B0003">
        <w:trPr>
          <w:trHeight w:val="360"/>
        </w:trPr>
        <w:tc>
          <w:tcPr>
            <w:tcW w:w="560" w:type="dxa"/>
          </w:tcPr>
          <w:p w14:paraId="6C81DDFC" w14:textId="77777777" w:rsidR="00E34178" w:rsidRPr="0076221C" w:rsidRDefault="003D30E1" w:rsidP="0076221C">
            <w:r w:rsidRPr="0076221C">
              <w:t>224</w:t>
            </w:r>
          </w:p>
        </w:tc>
        <w:tc>
          <w:tcPr>
            <w:tcW w:w="560" w:type="dxa"/>
          </w:tcPr>
          <w:p w14:paraId="4D2E08DA" w14:textId="77777777" w:rsidR="00E34178" w:rsidRPr="0076221C" w:rsidRDefault="00E34178" w:rsidP="0076221C"/>
        </w:tc>
        <w:tc>
          <w:tcPr>
            <w:tcW w:w="5400" w:type="dxa"/>
            <w:gridSpan w:val="3"/>
          </w:tcPr>
          <w:p w14:paraId="7A167A38" w14:textId="77777777" w:rsidR="00E34178" w:rsidRPr="0076221C" w:rsidRDefault="003D30E1" w:rsidP="0076221C">
            <w:r w:rsidRPr="0076221C">
              <w:t>Tilskudd til freds- og menneskerettighetssentre</w:t>
            </w:r>
          </w:p>
        </w:tc>
        <w:tc>
          <w:tcPr>
            <w:tcW w:w="1120" w:type="dxa"/>
          </w:tcPr>
          <w:p w14:paraId="4B5BAD2E" w14:textId="77777777" w:rsidR="00E34178" w:rsidRPr="0076221C" w:rsidRDefault="00E34178" w:rsidP="0076221C"/>
        </w:tc>
        <w:tc>
          <w:tcPr>
            <w:tcW w:w="1120" w:type="dxa"/>
          </w:tcPr>
          <w:p w14:paraId="170F9ADA" w14:textId="77777777" w:rsidR="00E34178" w:rsidRPr="0076221C" w:rsidRDefault="00E34178" w:rsidP="0076221C"/>
        </w:tc>
        <w:tc>
          <w:tcPr>
            <w:tcW w:w="1120" w:type="dxa"/>
          </w:tcPr>
          <w:p w14:paraId="4CB44834" w14:textId="77777777" w:rsidR="00E34178" w:rsidRPr="0076221C" w:rsidRDefault="00E34178" w:rsidP="0076221C"/>
        </w:tc>
      </w:tr>
      <w:tr w:rsidR="00E34178" w:rsidRPr="0076221C" w14:paraId="07A15BC5" w14:textId="77777777" w:rsidTr="002B0003">
        <w:trPr>
          <w:trHeight w:val="580"/>
        </w:trPr>
        <w:tc>
          <w:tcPr>
            <w:tcW w:w="560" w:type="dxa"/>
          </w:tcPr>
          <w:p w14:paraId="0E362247" w14:textId="77777777" w:rsidR="00E34178" w:rsidRPr="0076221C" w:rsidRDefault="00E34178" w:rsidP="0076221C"/>
        </w:tc>
        <w:tc>
          <w:tcPr>
            <w:tcW w:w="560" w:type="dxa"/>
          </w:tcPr>
          <w:p w14:paraId="4DCDC80C" w14:textId="77777777" w:rsidR="00E34178" w:rsidRPr="0076221C" w:rsidRDefault="003D30E1" w:rsidP="0076221C">
            <w:r w:rsidRPr="0076221C">
              <w:t>70</w:t>
            </w:r>
          </w:p>
        </w:tc>
        <w:tc>
          <w:tcPr>
            <w:tcW w:w="3160" w:type="dxa"/>
          </w:tcPr>
          <w:p w14:paraId="6A804E6C" w14:textId="77777777" w:rsidR="00E34178" w:rsidRPr="0076221C" w:rsidRDefault="003D30E1" w:rsidP="0076221C">
            <w:r w:rsidRPr="0076221C">
              <w:t xml:space="preserve">Freds- og menneskerettighetssentre </w:t>
            </w:r>
          </w:p>
        </w:tc>
        <w:tc>
          <w:tcPr>
            <w:tcW w:w="1120" w:type="dxa"/>
          </w:tcPr>
          <w:p w14:paraId="574D6BCF" w14:textId="77777777" w:rsidR="00E34178" w:rsidRPr="0076221C" w:rsidRDefault="003D30E1" w:rsidP="0076221C">
            <w:r w:rsidRPr="0076221C">
              <w:t>100 838</w:t>
            </w:r>
          </w:p>
        </w:tc>
        <w:tc>
          <w:tcPr>
            <w:tcW w:w="1120" w:type="dxa"/>
          </w:tcPr>
          <w:p w14:paraId="502DD797" w14:textId="77777777" w:rsidR="00E34178" w:rsidRPr="0076221C" w:rsidRDefault="003D30E1" w:rsidP="0076221C">
            <w:r w:rsidRPr="0076221C">
              <w:t>2 400</w:t>
            </w:r>
          </w:p>
        </w:tc>
        <w:tc>
          <w:tcPr>
            <w:tcW w:w="1120" w:type="dxa"/>
          </w:tcPr>
          <w:p w14:paraId="09B48B35" w14:textId="77777777" w:rsidR="00E34178" w:rsidRPr="0076221C" w:rsidRDefault="003D30E1" w:rsidP="0076221C">
            <w:r w:rsidRPr="0076221C">
              <w:t>-</w:t>
            </w:r>
          </w:p>
        </w:tc>
        <w:tc>
          <w:tcPr>
            <w:tcW w:w="1120" w:type="dxa"/>
          </w:tcPr>
          <w:p w14:paraId="6E4D3170" w14:textId="77777777" w:rsidR="00E34178" w:rsidRPr="0076221C" w:rsidRDefault="003D30E1" w:rsidP="0076221C">
            <w:r w:rsidRPr="0076221C">
              <w:t>-</w:t>
            </w:r>
          </w:p>
        </w:tc>
        <w:tc>
          <w:tcPr>
            <w:tcW w:w="1120" w:type="dxa"/>
          </w:tcPr>
          <w:p w14:paraId="226E96F1" w14:textId="77777777" w:rsidR="00E34178" w:rsidRPr="0076221C" w:rsidRDefault="003D30E1" w:rsidP="0076221C">
            <w:r w:rsidRPr="0076221C">
              <w:t>103 238</w:t>
            </w:r>
          </w:p>
        </w:tc>
      </w:tr>
      <w:tr w:rsidR="00E34178" w:rsidRPr="0076221C" w14:paraId="269745CE" w14:textId="77777777" w:rsidTr="002B0003">
        <w:trPr>
          <w:trHeight w:val="360"/>
        </w:trPr>
        <w:tc>
          <w:tcPr>
            <w:tcW w:w="560" w:type="dxa"/>
          </w:tcPr>
          <w:p w14:paraId="544A3B3A" w14:textId="77777777" w:rsidR="00E34178" w:rsidRPr="0076221C" w:rsidRDefault="003D30E1" w:rsidP="0076221C">
            <w:r w:rsidRPr="0076221C">
              <w:t>225</w:t>
            </w:r>
          </w:p>
        </w:tc>
        <w:tc>
          <w:tcPr>
            <w:tcW w:w="560" w:type="dxa"/>
          </w:tcPr>
          <w:p w14:paraId="3ECF15C8" w14:textId="77777777" w:rsidR="00E34178" w:rsidRPr="0076221C" w:rsidRDefault="00E34178" w:rsidP="0076221C"/>
        </w:tc>
        <w:tc>
          <w:tcPr>
            <w:tcW w:w="3160" w:type="dxa"/>
          </w:tcPr>
          <w:p w14:paraId="29838135" w14:textId="77777777" w:rsidR="00E34178" w:rsidRPr="0076221C" w:rsidRDefault="003D30E1" w:rsidP="0076221C">
            <w:r w:rsidRPr="0076221C">
              <w:t>Tiltak i grunnopplæringen</w:t>
            </w:r>
          </w:p>
        </w:tc>
        <w:tc>
          <w:tcPr>
            <w:tcW w:w="1120" w:type="dxa"/>
          </w:tcPr>
          <w:p w14:paraId="3500A925" w14:textId="77777777" w:rsidR="00E34178" w:rsidRPr="0076221C" w:rsidRDefault="00E34178" w:rsidP="0076221C"/>
        </w:tc>
        <w:tc>
          <w:tcPr>
            <w:tcW w:w="1120" w:type="dxa"/>
          </w:tcPr>
          <w:p w14:paraId="7565B094" w14:textId="77777777" w:rsidR="00E34178" w:rsidRPr="0076221C" w:rsidRDefault="00E34178" w:rsidP="0076221C"/>
        </w:tc>
        <w:tc>
          <w:tcPr>
            <w:tcW w:w="1120" w:type="dxa"/>
          </w:tcPr>
          <w:p w14:paraId="59340A30" w14:textId="77777777" w:rsidR="00E34178" w:rsidRPr="0076221C" w:rsidRDefault="00E34178" w:rsidP="0076221C"/>
        </w:tc>
        <w:tc>
          <w:tcPr>
            <w:tcW w:w="1120" w:type="dxa"/>
          </w:tcPr>
          <w:p w14:paraId="3C77A6FC" w14:textId="77777777" w:rsidR="00E34178" w:rsidRPr="0076221C" w:rsidRDefault="00E34178" w:rsidP="0076221C"/>
        </w:tc>
        <w:tc>
          <w:tcPr>
            <w:tcW w:w="1120" w:type="dxa"/>
          </w:tcPr>
          <w:p w14:paraId="554DD954" w14:textId="77777777" w:rsidR="00E34178" w:rsidRPr="0076221C" w:rsidRDefault="00E34178" w:rsidP="0076221C"/>
        </w:tc>
      </w:tr>
      <w:tr w:rsidR="00E34178" w:rsidRPr="0076221C" w14:paraId="01458AC7" w14:textId="77777777" w:rsidTr="002B0003">
        <w:trPr>
          <w:trHeight w:val="360"/>
        </w:trPr>
        <w:tc>
          <w:tcPr>
            <w:tcW w:w="560" w:type="dxa"/>
          </w:tcPr>
          <w:p w14:paraId="145DC4F5" w14:textId="77777777" w:rsidR="00E34178" w:rsidRPr="0076221C" w:rsidRDefault="00E34178" w:rsidP="0076221C"/>
        </w:tc>
        <w:tc>
          <w:tcPr>
            <w:tcW w:w="560" w:type="dxa"/>
          </w:tcPr>
          <w:p w14:paraId="6C59ABAA" w14:textId="77777777" w:rsidR="00E34178" w:rsidRPr="0076221C" w:rsidRDefault="003D30E1" w:rsidP="0076221C">
            <w:r w:rsidRPr="0076221C">
              <w:t>1</w:t>
            </w:r>
          </w:p>
        </w:tc>
        <w:tc>
          <w:tcPr>
            <w:tcW w:w="3160" w:type="dxa"/>
          </w:tcPr>
          <w:p w14:paraId="471B8F98" w14:textId="77777777" w:rsidR="00E34178" w:rsidRPr="0076221C" w:rsidRDefault="003D30E1" w:rsidP="0076221C">
            <w:r w:rsidRPr="0076221C">
              <w:t xml:space="preserve">Driftsutgifter </w:t>
            </w:r>
          </w:p>
        </w:tc>
        <w:tc>
          <w:tcPr>
            <w:tcW w:w="1120" w:type="dxa"/>
          </w:tcPr>
          <w:p w14:paraId="0760975C" w14:textId="77777777" w:rsidR="00E34178" w:rsidRPr="0076221C" w:rsidRDefault="003D30E1" w:rsidP="0076221C">
            <w:r w:rsidRPr="0076221C">
              <w:t>23 970</w:t>
            </w:r>
          </w:p>
        </w:tc>
        <w:tc>
          <w:tcPr>
            <w:tcW w:w="1120" w:type="dxa"/>
          </w:tcPr>
          <w:p w14:paraId="1F9B4F6F" w14:textId="77777777" w:rsidR="00E34178" w:rsidRPr="0076221C" w:rsidRDefault="003D30E1" w:rsidP="0076221C">
            <w:r w:rsidRPr="0076221C">
              <w:t>-12 970</w:t>
            </w:r>
          </w:p>
        </w:tc>
        <w:tc>
          <w:tcPr>
            <w:tcW w:w="1120" w:type="dxa"/>
          </w:tcPr>
          <w:p w14:paraId="244312D8" w14:textId="77777777" w:rsidR="00E34178" w:rsidRPr="0076221C" w:rsidRDefault="003D30E1" w:rsidP="0076221C">
            <w:r w:rsidRPr="0076221C">
              <w:t>111</w:t>
            </w:r>
          </w:p>
        </w:tc>
        <w:tc>
          <w:tcPr>
            <w:tcW w:w="1120" w:type="dxa"/>
          </w:tcPr>
          <w:p w14:paraId="3C36A0D1" w14:textId="77777777" w:rsidR="00E34178" w:rsidRPr="0076221C" w:rsidRDefault="003D30E1" w:rsidP="0076221C">
            <w:r w:rsidRPr="0076221C">
              <w:t>-</w:t>
            </w:r>
          </w:p>
        </w:tc>
        <w:tc>
          <w:tcPr>
            <w:tcW w:w="1120" w:type="dxa"/>
          </w:tcPr>
          <w:p w14:paraId="16C43C2F" w14:textId="77777777" w:rsidR="00E34178" w:rsidRPr="0076221C" w:rsidRDefault="003D30E1" w:rsidP="0076221C">
            <w:r w:rsidRPr="0076221C">
              <w:t>11 111</w:t>
            </w:r>
          </w:p>
        </w:tc>
      </w:tr>
      <w:tr w:rsidR="00E34178" w:rsidRPr="0076221C" w14:paraId="551FF095" w14:textId="77777777" w:rsidTr="002B0003">
        <w:trPr>
          <w:trHeight w:val="360"/>
        </w:trPr>
        <w:tc>
          <w:tcPr>
            <w:tcW w:w="560" w:type="dxa"/>
          </w:tcPr>
          <w:p w14:paraId="63E9B481" w14:textId="77777777" w:rsidR="00E34178" w:rsidRPr="0076221C" w:rsidRDefault="00E34178" w:rsidP="0076221C"/>
        </w:tc>
        <w:tc>
          <w:tcPr>
            <w:tcW w:w="560" w:type="dxa"/>
          </w:tcPr>
          <w:p w14:paraId="17BEAC42" w14:textId="77777777" w:rsidR="00E34178" w:rsidRPr="0076221C" w:rsidRDefault="003D30E1" w:rsidP="0076221C">
            <w:r w:rsidRPr="0076221C">
              <w:t>21</w:t>
            </w:r>
          </w:p>
        </w:tc>
        <w:tc>
          <w:tcPr>
            <w:tcW w:w="3160" w:type="dxa"/>
          </w:tcPr>
          <w:p w14:paraId="08E3146E" w14:textId="77777777" w:rsidR="00E34178" w:rsidRPr="0076221C" w:rsidRDefault="003D30E1" w:rsidP="0076221C">
            <w:r w:rsidRPr="0076221C">
              <w:t xml:space="preserve">Spesielle driftsutgifter </w:t>
            </w:r>
          </w:p>
        </w:tc>
        <w:tc>
          <w:tcPr>
            <w:tcW w:w="1120" w:type="dxa"/>
          </w:tcPr>
          <w:p w14:paraId="0A937923" w14:textId="77777777" w:rsidR="00E34178" w:rsidRPr="0076221C" w:rsidRDefault="003D30E1" w:rsidP="0076221C">
            <w:r w:rsidRPr="0076221C">
              <w:t>112 446</w:t>
            </w:r>
          </w:p>
        </w:tc>
        <w:tc>
          <w:tcPr>
            <w:tcW w:w="1120" w:type="dxa"/>
          </w:tcPr>
          <w:p w14:paraId="569AD788" w14:textId="77777777" w:rsidR="00E34178" w:rsidRPr="0076221C" w:rsidRDefault="003D30E1" w:rsidP="0076221C">
            <w:r w:rsidRPr="0076221C">
              <w:t>-87 446</w:t>
            </w:r>
          </w:p>
        </w:tc>
        <w:tc>
          <w:tcPr>
            <w:tcW w:w="1120" w:type="dxa"/>
          </w:tcPr>
          <w:p w14:paraId="0D4B4F81" w14:textId="77777777" w:rsidR="00E34178" w:rsidRPr="0076221C" w:rsidRDefault="003D30E1" w:rsidP="0076221C">
            <w:r w:rsidRPr="0076221C">
              <w:t>-</w:t>
            </w:r>
          </w:p>
        </w:tc>
        <w:tc>
          <w:tcPr>
            <w:tcW w:w="1120" w:type="dxa"/>
          </w:tcPr>
          <w:p w14:paraId="1D35CC33" w14:textId="77777777" w:rsidR="00E34178" w:rsidRPr="0076221C" w:rsidRDefault="003D30E1" w:rsidP="0076221C">
            <w:r w:rsidRPr="0076221C">
              <w:t>-</w:t>
            </w:r>
          </w:p>
        </w:tc>
        <w:tc>
          <w:tcPr>
            <w:tcW w:w="1120" w:type="dxa"/>
          </w:tcPr>
          <w:p w14:paraId="33E78D2E" w14:textId="77777777" w:rsidR="00E34178" w:rsidRPr="0076221C" w:rsidRDefault="003D30E1" w:rsidP="0076221C">
            <w:r w:rsidRPr="0076221C">
              <w:t>25 000</w:t>
            </w:r>
          </w:p>
        </w:tc>
      </w:tr>
      <w:tr w:rsidR="00E34178" w:rsidRPr="0076221C" w14:paraId="71ED530C" w14:textId="77777777" w:rsidTr="002B0003">
        <w:trPr>
          <w:trHeight w:val="360"/>
        </w:trPr>
        <w:tc>
          <w:tcPr>
            <w:tcW w:w="560" w:type="dxa"/>
          </w:tcPr>
          <w:p w14:paraId="455D59EC" w14:textId="77777777" w:rsidR="00E34178" w:rsidRPr="0076221C" w:rsidRDefault="00E34178" w:rsidP="0076221C"/>
        </w:tc>
        <w:tc>
          <w:tcPr>
            <w:tcW w:w="560" w:type="dxa"/>
          </w:tcPr>
          <w:p w14:paraId="294F8BC0" w14:textId="77777777" w:rsidR="00E34178" w:rsidRPr="0076221C" w:rsidRDefault="003D30E1" w:rsidP="0076221C">
            <w:r w:rsidRPr="0076221C">
              <w:t>60</w:t>
            </w:r>
          </w:p>
        </w:tc>
        <w:tc>
          <w:tcPr>
            <w:tcW w:w="3160" w:type="dxa"/>
          </w:tcPr>
          <w:p w14:paraId="6BB1167F" w14:textId="77777777" w:rsidR="00E34178" w:rsidRPr="0076221C" w:rsidRDefault="003D30E1" w:rsidP="0076221C">
            <w:r w:rsidRPr="0076221C">
              <w:t xml:space="preserve">Tilskudd til landslinjer </w:t>
            </w:r>
          </w:p>
        </w:tc>
        <w:tc>
          <w:tcPr>
            <w:tcW w:w="1120" w:type="dxa"/>
          </w:tcPr>
          <w:p w14:paraId="03B8E680" w14:textId="77777777" w:rsidR="00E34178" w:rsidRPr="0076221C" w:rsidRDefault="003D30E1" w:rsidP="0076221C">
            <w:r w:rsidRPr="0076221C">
              <w:t>243 207</w:t>
            </w:r>
          </w:p>
        </w:tc>
        <w:tc>
          <w:tcPr>
            <w:tcW w:w="1120" w:type="dxa"/>
          </w:tcPr>
          <w:p w14:paraId="676F6063" w14:textId="77777777" w:rsidR="00E34178" w:rsidRPr="0076221C" w:rsidRDefault="003D30E1" w:rsidP="0076221C">
            <w:r w:rsidRPr="0076221C">
              <w:t>-1 045</w:t>
            </w:r>
          </w:p>
        </w:tc>
        <w:tc>
          <w:tcPr>
            <w:tcW w:w="1120" w:type="dxa"/>
          </w:tcPr>
          <w:p w14:paraId="36D1B665" w14:textId="77777777" w:rsidR="00E34178" w:rsidRPr="0076221C" w:rsidRDefault="003D30E1" w:rsidP="0076221C">
            <w:r w:rsidRPr="0076221C">
              <w:t>-</w:t>
            </w:r>
          </w:p>
        </w:tc>
        <w:tc>
          <w:tcPr>
            <w:tcW w:w="1120" w:type="dxa"/>
          </w:tcPr>
          <w:p w14:paraId="264F00E8" w14:textId="77777777" w:rsidR="00E34178" w:rsidRPr="0076221C" w:rsidRDefault="003D30E1" w:rsidP="0076221C">
            <w:r w:rsidRPr="0076221C">
              <w:t>-</w:t>
            </w:r>
          </w:p>
        </w:tc>
        <w:tc>
          <w:tcPr>
            <w:tcW w:w="1120" w:type="dxa"/>
          </w:tcPr>
          <w:p w14:paraId="3FE2914F" w14:textId="77777777" w:rsidR="00E34178" w:rsidRPr="0076221C" w:rsidRDefault="003D30E1" w:rsidP="0076221C">
            <w:r w:rsidRPr="0076221C">
              <w:t>242 162</w:t>
            </w:r>
          </w:p>
        </w:tc>
      </w:tr>
      <w:tr w:rsidR="00E34178" w:rsidRPr="0076221C" w14:paraId="1EEE3817" w14:textId="77777777" w:rsidTr="002B0003">
        <w:trPr>
          <w:trHeight w:val="580"/>
        </w:trPr>
        <w:tc>
          <w:tcPr>
            <w:tcW w:w="560" w:type="dxa"/>
          </w:tcPr>
          <w:p w14:paraId="3897DAE9" w14:textId="77777777" w:rsidR="00E34178" w:rsidRPr="0076221C" w:rsidRDefault="00E34178" w:rsidP="0076221C"/>
        </w:tc>
        <w:tc>
          <w:tcPr>
            <w:tcW w:w="560" w:type="dxa"/>
          </w:tcPr>
          <w:p w14:paraId="34B5F7AF" w14:textId="77777777" w:rsidR="00E34178" w:rsidRPr="0076221C" w:rsidRDefault="003D30E1" w:rsidP="0076221C">
            <w:r w:rsidRPr="0076221C">
              <w:t>63</w:t>
            </w:r>
          </w:p>
        </w:tc>
        <w:tc>
          <w:tcPr>
            <w:tcW w:w="3160" w:type="dxa"/>
          </w:tcPr>
          <w:p w14:paraId="43EBC2A6" w14:textId="77777777" w:rsidR="00E34178" w:rsidRPr="0076221C" w:rsidRDefault="003D30E1" w:rsidP="0076221C">
            <w:r w:rsidRPr="0076221C">
              <w:t xml:space="preserve">Tilskudd til samisk i grunnopplæringen, </w:t>
            </w:r>
            <w:r w:rsidRPr="003D30E1">
              <w:rPr>
                <w:rStyle w:val="kursiv0"/>
              </w:rPr>
              <w:t>kan overføres</w:t>
            </w:r>
          </w:p>
        </w:tc>
        <w:tc>
          <w:tcPr>
            <w:tcW w:w="1120" w:type="dxa"/>
          </w:tcPr>
          <w:p w14:paraId="46973E7C" w14:textId="77777777" w:rsidR="00E34178" w:rsidRPr="0076221C" w:rsidRDefault="003D30E1" w:rsidP="0076221C">
            <w:r w:rsidRPr="0076221C">
              <w:t>87 660</w:t>
            </w:r>
          </w:p>
        </w:tc>
        <w:tc>
          <w:tcPr>
            <w:tcW w:w="1120" w:type="dxa"/>
          </w:tcPr>
          <w:p w14:paraId="3344EF44" w14:textId="77777777" w:rsidR="00E34178" w:rsidRPr="0076221C" w:rsidRDefault="003D30E1" w:rsidP="0076221C">
            <w:r w:rsidRPr="0076221C">
              <w:t>-7 695</w:t>
            </w:r>
          </w:p>
        </w:tc>
        <w:tc>
          <w:tcPr>
            <w:tcW w:w="1120" w:type="dxa"/>
          </w:tcPr>
          <w:p w14:paraId="769BE3D5" w14:textId="77777777" w:rsidR="00E34178" w:rsidRPr="0076221C" w:rsidRDefault="003D30E1" w:rsidP="0076221C">
            <w:r w:rsidRPr="0076221C">
              <w:t>-</w:t>
            </w:r>
          </w:p>
        </w:tc>
        <w:tc>
          <w:tcPr>
            <w:tcW w:w="1120" w:type="dxa"/>
          </w:tcPr>
          <w:p w14:paraId="5580644E" w14:textId="77777777" w:rsidR="00E34178" w:rsidRPr="0076221C" w:rsidRDefault="003D30E1" w:rsidP="0076221C">
            <w:r w:rsidRPr="0076221C">
              <w:t>-</w:t>
            </w:r>
          </w:p>
        </w:tc>
        <w:tc>
          <w:tcPr>
            <w:tcW w:w="1120" w:type="dxa"/>
          </w:tcPr>
          <w:p w14:paraId="3994DCFA" w14:textId="77777777" w:rsidR="00E34178" w:rsidRPr="0076221C" w:rsidRDefault="003D30E1" w:rsidP="0076221C">
            <w:r w:rsidRPr="0076221C">
              <w:t>79 965</w:t>
            </w:r>
          </w:p>
        </w:tc>
      </w:tr>
      <w:tr w:rsidR="00E34178" w:rsidRPr="0076221C" w14:paraId="6C199258" w14:textId="77777777" w:rsidTr="002B0003">
        <w:trPr>
          <w:trHeight w:val="580"/>
        </w:trPr>
        <w:tc>
          <w:tcPr>
            <w:tcW w:w="560" w:type="dxa"/>
          </w:tcPr>
          <w:p w14:paraId="33EA98F5" w14:textId="77777777" w:rsidR="00E34178" w:rsidRPr="0076221C" w:rsidRDefault="00E34178" w:rsidP="0076221C"/>
        </w:tc>
        <w:tc>
          <w:tcPr>
            <w:tcW w:w="560" w:type="dxa"/>
          </w:tcPr>
          <w:p w14:paraId="49FAB73C" w14:textId="77777777" w:rsidR="00E34178" w:rsidRPr="0076221C" w:rsidRDefault="003D30E1" w:rsidP="0076221C">
            <w:r w:rsidRPr="0076221C">
              <w:t>64</w:t>
            </w:r>
          </w:p>
        </w:tc>
        <w:tc>
          <w:tcPr>
            <w:tcW w:w="3160" w:type="dxa"/>
          </w:tcPr>
          <w:p w14:paraId="32545689" w14:textId="77777777" w:rsidR="00E34178" w:rsidRPr="0076221C" w:rsidRDefault="003D30E1" w:rsidP="0076221C">
            <w:r w:rsidRPr="0076221C">
              <w:t xml:space="preserve">Tilskudd til opplæring av barn og unge som søker opphold i Norge </w:t>
            </w:r>
          </w:p>
        </w:tc>
        <w:tc>
          <w:tcPr>
            <w:tcW w:w="1120" w:type="dxa"/>
          </w:tcPr>
          <w:p w14:paraId="68888229" w14:textId="77777777" w:rsidR="00E34178" w:rsidRPr="0076221C" w:rsidRDefault="003D30E1" w:rsidP="0076221C">
            <w:r w:rsidRPr="0076221C">
              <w:t>36 265</w:t>
            </w:r>
          </w:p>
        </w:tc>
        <w:tc>
          <w:tcPr>
            <w:tcW w:w="1120" w:type="dxa"/>
          </w:tcPr>
          <w:p w14:paraId="57F6482B" w14:textId="77777777" w:rsidR="00E34178" w:rsidRPr="0076221C" w:rsidRDefault="003D30E1" w:rsidP="0076221C">
            <w:r w:rsidRPr="0076221C">
              <w:t>-9 095</w:t>
            </w:r>
          </w:p>
        </w:tc>
        <w:tc>
          <w:tcPr>
            <w:tcW w:w="1120" w:type="dxa"/>
          </w:tcPr>
          <w:p w14:paraId="1E3B7B54" w14:textId="77777777" w:rsidR="00E34178" w:rsidRPr="0076221C" w:rsidRDefault="003D30E1" w:rsidP="0076221C">
            <w:r w:rsidRPr="0076221C">
              <w:t>-</w:t>
            </w:r>
          </w:p>
        </w:tc>
        <w:tc>
          <w:tcPr>
            <w:tcW w:w="1120" w:type="dxa"/>
          </w:tcPr>
          <w:p w14:paraId="6AF719F5" w14:textId="77777777" w:rsidR="00E34178" w:rsidRPr="0076221C" w:rsidRDefault="003D30E1" w:rsidP="0076221C">
            <w:r w:rsidRPr="0076221C">
              <w:t>-</w:t>
            </w:r>
          </w:p>
        </w:tc>
        <w:tc>
          <w:tcPr>
            <w:tcW w:w="1120" w:type="dxa"/>
          </w:tcPr>
          <w:p w14:paraId="24ABC10B" w14:textId="77777777" w:rsidR="00E34178" w:rsidRPr="0076221C" w:rsidRDefault="003D30E1" w:rsidP="0076221C">
            <w:r w:rsidRPr="0076221C">
              <w:t>27 170</w:t>
            </w:r>
          </w:p>
        </w:tc>
      </w:tr>
      <w:tr w:rsidR="00E34178" w:rsidRPr="0076221C" w14:paraId="5AAFC32C" w14:textId="77777777" w:rsidTr="002B0003">
        <w:trPr>
          <w:trHeight w:val="580"/>
        </w:trPr>
        <w:tc>
          <w:tcPr>
            <w:tcW w:w="560" w:type="dxa"/>
          </w:tcPr>
          <w:p w14:paraId="2C102185" w14:textId="77777777" w:rsidR="00E34178" w:rsidRPr="0076221C" w:rsidRDefault="00E34178" w:rsidP="0076221C"/>
        </w:tc>
        <w:tc>
          <w:tcPr>
            <w:tcW w:w="560" w:type="dxa"/>
          </w:tcPr>
          <w:p w14:paraId="01E2C65C" w14:textId="77777777" w:rsidR="00E34178" w:rsidRPr="0076221C" w:rsidRDefault="003D30E1" w:rsidP="0076221C">
            <w:r w:rsidRPr="0076221C">
              <w:t>65</w:t>
            </w:r>
          </w:p>
        </w:tc>
        <w:tc>
          <w:tcPr>
            <w:tcW w:w="3160" w:type="dxa"/>
          </w:tcPr>
          <w:p w14:paraId="73E05F22" w14:textId="77777777" w:rsidR="00E34178" w:rsidRPr="0076221C" w:rsidRDefault="003D30E1" w:rsidP="0076221C">
            <w:r w:rsidRPr="0076221C">
              <w:t xml:space="preserve">Rentekompensasjon for skole- og svømmeanlegg, </w:t>
            </w:r>
            <w:r w:rsidRPr="003D30E1">
              <w:rPr>
                <w:rStyle w:val="kursiv0"/>
              </w:rPr>
              <w:t>kan overføres</w:t>
            </w:r>
          </w:p>
        </w:tc>
        <w:tc>
          <w:tcPr>
            <w:tcW w:w="1120" w:type="dxa"/>
          </w:tcPr>
          <w:p w14:paraId="01AE7F8A" w14:textId="77777777" w:rsidR="00E34178" w:rsidRPr="0076221C" w:rsidRDefault="003D30E1" w:rsidP="0076221C">
            <w:r w:rsidRPr="0076221C">
              <w:t>-</w:t>
            </w:r>
          </w:p>
        </w:tc>
        <w:tc>
          <w:tcPr>
            <w:tcW w:w="1120" w:type="dxa"/>
          </w:tcPr>
          <w:p w14:paraId="1E5F6FA2" w14:textId="77777777" w:rsidR="00E34178" w:rsidRPr="0076221C" w:rsidRDefault="003D30E1" w:rsidP="0076221C">
            <w:r w:rsidRPr="0076221C">
              <w:t>44 000</w:t>
            </w:r>
          </w:p>
        </w:tc>
        <w:tc>
          <w:tcPr>
            <w:tcW w:w="1120" w:type="dxa"/>
          </w:tcPr>
          <w:p w14:paraId="4E4A4A8F" w14:textId="77777777" w:rsidR="00E34178" w:rsidRPr="0076221C" w:rsidRDefault="003D30E1" w:rsidP="0076221C">
            <w:r w:rsidRPr="0076221C">
              <w:t>-</w:t>
            </w:r>
          </w:p>
        </w:tc>
        <w:tc>
          <w:tcPr>
            <w:tcW w:w="1120" w:type="dxa"/>
          </w:tcPr>
          <w:p w14:paraId="131B1CFB" w14:textId="77777777" w:rsidR="00E34178" w:rsidRPr="0076221C" w:rsidRDefault="003D30E1" w:rsidP="0076221C">
            <w:r w:rsidRPr="0076221C">
              <w:t>-</w:t>
            </w:r>
          </w:p>
        </w:tc>
        <w:tc>
          <w:tcPr>
            <w:tcW w:w="1120" w:type="dxa"/>
          </w:tcPr>
          <w:p w14:paraId="1233722C" w14:textId="77777777" w:rsidR="00E34178" w:rsidRPr="0076221C" w:rsidRDefault="003D30E1" w:rsidP="0076221C">
            <w:r w:rsidRPr="0076221C">
              <w:t>44 000</w:t>
            </w:r>
          </w:p>
        </w:tc>
      </w:tr>
      <w:tr w:rsidR="00E34178" w:rsidRPr="0076221C" w14:paraId="16592A4C" w14:textId="77777777" w:rsidTr="002B0003">
        <w:trPr>
          <w:trHeight w:val="580"/>
        </w:trPr>
        <w:tc>
          <w:tcPr>
            <w:tcW w:w="560" w:type="dxa"/>
          </w:tcPr>
          <w:p w14:paraId="23DF49E0" w14:textId="77777777" w:rsidR="00E34178" w:rsidRPr="0076221C" w:rsidRDefault="00E34178" w:rsidP="0076221C"/>
        </w:tc>
        <w:tc>
          <w:tcPr>
            <w:tcW w:w="560" w:type="dxa"/>
          </w:tcPr>
          <w:p w14:paraId="4821D683" w14:textId="77777777" w:rsidR="00E34178" w:rsidRPr="0076221C" w:rsidRDefault="003D30E1" w:rsidP="0076221C">
            <w:r w:rsidRPr="0076221C">
              <w:t>67</w:t>
            </w:r>
          </w:p>
        </w:tc>
        <w:tc>
          <w:tcPr>
            <w:tcW w:w="3160" w:type="dxa"/>
          </w:tcPr>
          <w:p w14:paraId="552F4C03" w14:textId="77777777" w:rsidR="00E34178" w:rsidRPr="0076221C" w:rsidRDefault="003D30E1" w:rsidP="0076221C">
            <w:r w:rsidRPr="0076221C">
              <w:t xml:space="preserve">Tilskudd til opplæring i kvensk eller finsk </w:t>
            </w:r>
          </w:p>
        </w:tc>
        <w:tc>
          <w:tcPr>
            <w:tcW w:w="1120" w:type="dxa"/>
          </w:tcPr>
          <w:p w14:paraId="1283E290" w14:textId="77777777" w:rsidR="00E34178" w:rsidRPr="0076221C" w:rsidRDefault="003D30E1" w:rsidP="0076221C">
            <w:r w:rsidRPr="0076221C">
              <w:t>9 185</w:t>
            </w:r>
          </w:p>
        </w:tc>
        <w:tc>
          <w:tcPr>
            <w:tcW w:w="1120" w:type="dxa"/>
          </w:tcPr>
          <w:p w14:paraId="68976F20" w14:textId="77777777" w:rsidR="00E34178" w:rsidRPr="0076221C" w:rsidRDefault="003D30E1" w:rsidP="0076221C">
            <w:r w:rsidRPr="0076221C">
              <w:t>-688</w:t>
            </w:r>
          </w:p>
        </w:tc>
        <w:tc>
          <w:tcPr>
            <w:tcW w:w="1120" w:type="dxa"/>
          </w:tcPr>
          <w:p w14:paraId="148EFD0A" w14:textId="77777777" w:rsidR="00E34178" w:rsidRPr="0076221C" w:rsidRDefault="003D30E1" w:rsidP="0076221C">
            <w:r w:rsidRPr="0076221C">
              <w:t>-</w:t>
            </w:r>
          </w:p>
        </w:tc>
        <w:tc>
          <w:tcPr>
            <w:tcW w:w="1120" w:type="dxa"/>
          </w:tcPr>
          <w:p w14:paraId="4C8E1703" w14:textId="77777777" w:rsidR="00E34178" w:rsidRPr="0076221C" w:rsidRDefault="003D30E1" w:rsidP="0076221C">
            <w:r w:rsidRPr="0076221C">
              <w:t>-</w:t>
            </w:r>
          </w:p>
        </w:tc>
        <w:tc>
          <w:tcPr>
            <w:tcW w:w="1120" w:type="dxa"/>
          </w:tcPr>
          <w:p w14:paraId="0215B8A4" w14:textId="77777777" w:rsidR="00E34178" w:rsidRPr="0076221C" w:rsidRDefault="003D30E1" w:rsidP="0076221C">
            <w:r w:rsidRPr="0076221C">
              <w:t>8 497</w:t>
            </w:r>
          </w:p>
        </w:tc>
      </w:tr>
      <w:tr w:rsidR="00E34178" w:rsidRPr="0076221C" w14:paraId="3CEC7D87" w14:textId="77777777" w:rsidTr="002B0003">
        <w:trPr>
          <w:trHeight w:val="580"/>
        </w:trPr>
        <w:tc>
          <w:tcPr>
            <w:tcW w:w="560" w:type="dxa"/>
          </w:tcPr>
          <w:p w14:paraId="75B85A5C" w14:textId="77777777" w:rsidR="00E34178" w:rsidRPr="0076221C" w:rsidRDefault="00E34178" w:rsidP="0076221C"/>
        </w:tc>
        <w:tc>
          <w:tcPr>
            <w:tcW w:w="560" w:type="dxa"/>
          </w:tcPr>
          <w:p w14:paraId="3C6F6778" w14:textId="77777777" w:rsidR="00E34178" w:rsidRPr="0076221C" w:rsidRDefault="003D30E1" w:rsidP="0076221C">
            <w:r w:rsidRPr="0076221C">
              <w:t>69</w:t>
            </w:r>
          </w:p>
        </w:tc>
        <w:tc>
          <w:tcPr>
            <w:tcW w:w="3160" w:type="dxa"/>
          </w:tcPr>
          <w:p w14:paraId="18E13DBD" w14:textId="77777777" w:rsidR="00E34178" w:rsidRPr="0076221C" w:rsidRDefault="003D30E1" w:rsidP="0076221C">
            <w:r w:rsidRPr="0076221C">
              <w:t xml:space="preserve">Tiltak for fullføring av videregående opplæring </w:t>
            </w:r>
          </w:p>
        </w:tc>
        <w:tc>
          <w:tcPr>
            <w:tcW w:w="1120" w:type="dxa"/>
          </w:tcPr>
          <w:p w14:paraId="140A38A8" w14:textId="77777777" w:rsidR="00E34178" w:rsidRPr="0076221C" w:rsidRDefault="003D30E1" w:rsidP="0076221C">
            <w:r w:rsidRPr="0076221C">
              <w:t>691 500</w:t>
            </w:r>
          </w:p>
        </w:tc>
        <w:tc>
          <w:tcPr>
            <w:tcW w:w="1120" w:type="dxa"/>
          </w:tcPr>
          <w:p w14:paraId="672C32F6" w14:textId="77777777" w:rsidR="00E34178" w:rsidRPr="0076221C" w:rsidRDefault="003D30E1" w:rsidP="0076221C">
            <w:r w:rsidRPr="0076221C">
              <w:t>88 270</w:t>
            </w:r>
          </w:p>
        </w:tc>
        <w:tc>
          <w:tcPr>
            <w:tcW w:w="1120" w:type="dxa"/>
          </w:tcPr>
          <w:p w14:paraId="25ABEE78" w14:textId="77777777" w:rsidR="00E34178" w:rsidRPr="0076221C" w:rsidRDefault="003D30E1" w:rsidP="0076221C">
            <w:r w:rsidRPr="0076221C">
              <w:t>-</w:t>
            </w:r>
          </w:p>
        </w:tc>
        <w:tc>
          <w:tcPr>
            <w:tcW w:w="1120" w:type="dxa"/>
          </w:tcPr>
          <w:p w14:paraId="4FE84909" w14:textId="77777777" w:rsidR="00E34178" w:rsidRPr="0076221C" w:rsidRDefault="003D30E1" w:rsidP="0076221C">
            <w:r w:rsidRPr="0076221C">
              <w:t>-</w:t>
            </w:r>
          </w:p>
        </w:tc>
        <w:tc>
          <w:tcPr>
            <w:tcW w:w="1120" w:type="dxa"/>
          </w:tcPr>
          <w:p w14:paraId="1D46B723" w14:textId="77777777" w:rsidR="00E34178" w:rsidRPr="0076221C" w:rsidRDefault="003D30E1" w:rsidP="0076221C">
            <w:r w:rsidRPr="0076221C">
              <w:t>779 770</w:t>
            </w:r>
          </w:p>
        </w:tc>
      </w:tr>
      <w:tr w:rsidR="00E34178" w:rsidRPr="0076221C" w14:paraId="2BE082AA" w14:textId="77777777" w:rsidTr="002B0003">
        <w:trPr>
          <w:trHeight w:val="360"/>
        </w:trPr>
        <w:tc>
          <w:tcPr>
            <w:tcW w:w="560" w:type="dxa"/>
          </w:tcPr>
          <w:p w14:paraId="57986647" w14:textId="77777777" w:rsidR="00E34178" w:rsidRPr="0076221C" w:rsidRDefault="003D30E1" w:rsidP="0076221C">
            <w:r w:rsidRPr="0076221C">
              <w:t>226</w:t>
            </w:r>
          </w:p>
        </w:tc>
        <w:tc>
          <w:tcPr>
            <w:tcW w:w="560" w:type="dxa"/>
          </w:tcPr>
          <w:p w14:paraId="0C98A184" w14:textId="77777777" w:rsidR="00E34178" w:rsidRPr="0076221C" w:rsidRDefault="00E34178" w:rsidP="0076221C"/>
        </w:tc>
        <w:tc>
          <w:tcPr>
            <w:tcW w:w="5400" w:type="dxa"/>
            <w:gridSpan w:val="3"/>
          </w:tcPr>
          <w:p w14:paraId="5678F1C2" w14:textId="77777777" w:rsidR="00E34178" w:rsidRPr="0076221C" w:rsidRDefault="003D30E1" w:rsidP="0076221C">
            <w:r w:rsidRPr="0076221C">
              <w:t>Kvalitetsutvikling i grunnopplæringen</w:t>
            </w:r>
          </w:p>
        </w:tc>
        <w:tc>
          <w:tcPr>
            <w:tcW w:w="1120" w:type="dxa"/>
          </w:tcPr>
          <w:p w14:paraId="78DF9124" w14:textId="77777777" w:rsidR="00E34178" w:rsidRPr="0076221C" w:rsidRDefault="00E34178" w:rsidP="0076221C"/>
        </w:tc>
        <w:tc>
          <w:tcPr>
            <w:tcW w:w="1120" w:type="dxa"/>
          </w:tcPr>
          <w:p w14:paraId="33D000F9" w14:textId="77777777" w:rsidR="00E34178" w:rsidRPr="0076221C" w:rsidRDefault="00E34178" w:rsidP="0076221C"/>
        </w:tc>
        <w:tc>
          <w:tcPr>
            <w:tcW w:w="1120" w:type="dxa"/>
          </w:tcPr>
          <w:p w14:paraId="4DC223B4" w14:textId="77777777" w:rsidR="00E34178" w:rsidRPr="0076221C" w:rsidRDefault="00E34178" w:rsidP="0076221C"/>
        </w:tc>
      </w:tr>
      <w:tr w:rsidR="00E34178" w:rsidRPr="0076221C" w14:paraId="7B6A5DB7" w14:textId="77777777" w:rsidTr="002B0003">
        <w:trPr>
          <w:trHeight w:val="360"/>
        </w:trPr>
        <w:tc>
          <w:tcPr>
            <w:tcW w:w="560" w:type="dxa"/>
          </w:tcPr>
          <w:p w14:paraId="5F01782A" w14:textId="77777777" w:rsidR="00E34178" w:rsidRPr="0076221C" w:rsidRDefault="00E34178" w:rsidP="0076221C"/>
        </w:tc>
        <w:tc>
          <w:tcPr>
            <w:tcW w:w="560" w:type="dxa"/>
          </w:tcPr>
          <w:p w14:paraId="566BDD3D" w14:textId="77777777" w:rsidR="00E34178" w:rsidRPr="0076221C" w:rsidRDefault="003D30E1" w:rsidP="0076221C">
            <w:r w:rsidRPr="0076221C">
              <w:t>21</w:t>
            </w:r>
          </w:p>
        </w:tc>
        <w:tc>
          <w:tcPr>
            <w:tcW w:w="3160" w:type="dxa"/>
          </w:tcPr>
          <w:p w14:paraId="03136247"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9ADED9A" w14:textId="77777777" w:rsidR="00E34178" w:rsidRPr="0076221C" w:rsidRDefault="003D30E1" w:rsidP="0076221C">
            <w:r w:rsidRPr="0076221C">
              <w:t>1 562 093</w:t>
            </w:r>
          </w:p>
        </w:tc>
        <w:tc>
          <w:tcPr>
            <w:tcW w:w="1120" w:type="dxa"/>
          </w:tcPr>
          <w:p w14:paraId="4080DC14" w14:textId="77777777" w:rsidR="00E34178" w:rsidRPr="0076221C" w:rsidRDefault="003D30E1" w:rsidP="0076221C">
            <w:r w:rsidRPr="0076221C">
              <w:t>292 500</w:t>
            </w:r>
          </w:p>
        </w:tc>
        <w:tc>
          <w:tcPr>
            <w:tcW w:w="1120" w:type="dxa"/>
          </w:tcPr>
          <w:p w14:paraId="2A87BF69" w14:textId="77777777" w:rsidR="00E34178" w:rsidRPr="0076221C" w:rsidRDefault="003D30E1" w:rsidP="0076221C">
            <w:r w:rsidRPr="0076221C">
              <w:t>-</w:t>
            </w:r>
          </w:p>
        </w:tc>
        <w:tc>
          <w:tcPr>
            <w:tcW w:w="1120" w:type="dxa"/>
          </w:tcPr>
          <w:p w14:paraId="34C6F84F" w14:textId="77777777" w:rsidR="00E34178" w:rsidRPr="0076221C" w:rsidRDefault="003D30E1" w:rsidP="0076221C">
            <w:r w:rsidRPr="0076221C">
              <w:t>-</w:t>
            </w:r>
          </w:p>
        </w:tc>
        <w:tc>
          <w:tcPr>
            <w:tcW w:w="1120" w:type="dxa"/>
          </w:tcPr>
          <w:p w14:paraId="5030CE62" w14:textId="77777777" w:rsidR="00E34178" w:rsidRPr="0076221C" w:rsidRDefault="003D30E1" w:rsidP="0076221C">
            <w:r w:rsidRPr="0076221C">
              <w:t>1 854 593</w:t>
            </w:r>
          </w:p>
        </w:tc>
      </w:tr>
      <w:tr w:rsidR="00E34178" w:rsidRPr="0076221C" w14:paraId="03A554D8" w14:textId="77777777" w:rsidTr="002B0003">
        <w:trPr>
          <w:trHeight w:val="1400"/>
        </w:trPr>
        <w:tc>
          <w:tcPr>
            <w:tcW w:w="560" w:type="dxa"/>
          </w:tcPr>
          <w:p w14:paraId="3A9A26B3" w14:textId="77777777" w:rsidR="00E34178" w:rsidRPr="0076221C" w:rsidRDefault="00E34178" w:rsidP="0076221C"/>
        </w:tc>
        <w:tc>
          <w:tcPr>
            <w:tcW w:w="560" w:type="dxa"/>
          </w:tcPr>
          <w:p w14:paraId="46CB6630" w14:textId="77777777" w:rsidR="00E34178" w:rsidRPr="0076221C" w:rsidRDefault="003D30E1" w:rsidP="0076221C">
            <w:r w:rsidRPr="0076221C">
              <w:t>65</w:t>
            </w:r>
          </w:p>
        </w:tc>
        <w:tc>
          <w:tcPr>
            <w:tcW w:w="3160" w:type="dxa"/>
          </w:tcPr>
          <w:p w14:paraId="041C0C05" w14:textId="77777777" w:rsidR="00E34178" w:rsidRPr="0076221C" w:rsidRDefault="003D30E1" w:rsidP="0076221C">
            <w:r w:rsidRPr="0076221C">
              <w:t xml:space="preserve">Tilskudd til nye og utvidete sommerskoletilbud ifb. koronapandemien </w:t>
            </w:r>
          </w:p>
        </w:tc>
        <w:tc>
          <w:tcPr>
            <w:tcW w:w="1120" w:type="dxa"/>
          </w:tcPr>
          <w:p w14:paraId="4305C15B" w14:textId="77777777" w:rsidR="00E34178" w:rsidRPr="0076221C" w:rsidRDefault="003D30E1" w:rsidP="0076221C">
            <w:r w:rsidRPr="0076221C">
              <w:t>-</w:t>
            </w:r>
          </w:p>
        </w:tc>
        <w:tc>
          <w:tcPr>
            <w:tcW w:w="1120" w:type="dxa"/>
          </w:tcPr>
          <w:p w14:paraId="4ED799F9" w14:textId="77777777" w:rsidR="00E34178" w:rsidRPr="0076221C" w:rsidRDefault="003D30E1" w:rsidP="0076221C">
            <w:r w:rsidRPr="0076221C">
              <w:t>500 000</w:t>
            </w:r>
          </w:p>
        </w:tc>
        <w:tc>
          <w:tcPr>
            <w:tcW w:w="1120" w:type="dxa"/>
          </w:tcPr>
          <w:p w14:paraId="403ABE19" w14:textId="77777777" w:rsidR="00E34178" w:rsidRPr="0076221C" w:rsidRDefault="003D30E1" w:rsidP="0076221C">
            <w:r w:rsidRPr="0076221C">
              <w:t>-</w:t>
            </w:r>
          </w:p>
        </w:tc>
        <w:tc>
          <w:tcPr>
            <w:tcW w:w="1120" w:type="dxa"/>
          </w:tcPr>
          <w:p w14:paraId="289B9A5A" w14:textId="77777777" w:rsidR="00E34178" w:rsidRPr="0076221C" w:rsidRDefault="003D30E1" w:rsidP="0076221C">
            <w:r w:rsidRPr="0076221C">
              <w:t>-</w:t>
            </w:r>
          </w:p>
        </w:tc>
        <w:tc>
          <w:tcPr>
            <w:tcW w:w="1120" w:type="dxa"/>
          </w:tcPr>
          <w:p w14:paraId="747D3D4B" w14:textId="77777777" w:rsidR="00E34178" w:rsidRPr="0076221C" w:rsidRDefault="003D30E1" w:rsidP="0076221C">
            <w:r w:rsidRPr="0076221C">
              <w:t>500 000</w:t>
            </w:r>
          </w:p>
        </w:tc>
      </w:tr>
      <w:tr w:rsidR="00E34178" w:rsidRPr="0076221C" w14:paraId="7819F1EF" w14:textId="77777777" w:rsidTr="002B0003">
        <w:trPr>
          <w:trHeight w:val="360"/>
        </w:trPr>
        <w:tc>
          <w:tcPr>
            <w:tcW w:w="560" w:type="dxa"/>
          </w:tcPr>
          <w:p w14:paraId="78B499D6" w14:textId="77777777" w:rsidR="00E34178" w:rsidRPr="0076221C" w:rsidRDefault="003D30E1" w:rsidP="0076221C">
            <w:r w:rsidRPr="0076221C">
              <w:t>228</w:t>
            </w:r>
          </w:p>
        </w:tc>
        <w:tc>
          <w:tcPr>
            <w:tcW w:w="560" w:type="dxa"/>
          </w:tcPr>
          <w:p w14:paraId="437EAFDC" w14:textId="77777777" w:rsidR="00E34178" w:rsidRPr="0076221C" w:rsidRDefault="00E34178" w:rsidP="0076221C"/>
        </w:tc>
        <w:tc>
          <w:tcPr>
            <w:tcW w:w="3160" w:type="dxa"/>
          </w:tcPr>
          <w:p w14:paraId="6E2D7458" w14:textId="77777777" w:rsidR="00E34178" w:rsidRPr="0076221C" w:rsidRDefault="003D30E1" w:rsidP="0076221C">
            <w:r w:rsidRPr="0076221C">
              <w:t>Tilskudd til frittstående skoler mv.</w:t>
            </w:r>
          </w:p>
        </w:tc>
        <w:tc>
          <w:tcPr>
            <w:tcW w:w="1120" w:type="dxa"/>
          </w:tcPr>
          <w:p w14:paraId="60D5439C" w14:textId="77777777" w:rsidR="00E34178" w:rsidRPr="0076221C" w:rsidRDefault="00E34178" w:rsidP="0076221C"/>
        </w:tc>
        <w:tc>
          <w:tcPr>
            <w:tcW w:w="1120" w:type="dxa"/>
          </w:tcPr>
          <w:p w14:paraId="708FAA62" w14:textId="77777777" w:rsidR="00E34178" w:rsidRPr="0076221C" w:rsidRDefault="00E34178" w:rsidP="0076221C"/>
        </w:tc>
        <w:tc>
          <w:tcPr>
            <w:tcW w:w="1120" w:type="dxa"/>
          </w:tcPr>
          <w:p w14:paraId="52887553" w14:textId="77777777" w:rsidR="00E34178" w:rsidRPr="0076221C" w:rsidRDefault="00E34178" w:rsidP="0076221C"/>
        </w:tc>
        <w:tc>
          <w:tcPr>
            <w:tcW w:w="1120" w:type="dxa"/>
          </w:tcPr>
          <w:p w14:paraId="5809D794" w14:textId="77777777" w:rsidR="00E34178" w:rsidRPr="0076221C" w:rsidRDefault="00E34178" w:rsidP="0076221C"/>
        </w:tc>
        <w:tc>
          <w:tcPr>
            <w:tcW w:w="1120" w:type="dxa"/>
          </w:tcPr>
          <w:p w14:paraId="0CA02E39" w14:textId="77777777" w:rsidR="00E34178" w:rsidRPr="0076221C" w:rsidRDefault="00E34178" w:rsidP="0076221C"/>
        </w:tc>
      </w:tr>
      <w:tr w:rsidR="00E34178" w:rsidRPr="0076221C" w14:paraId="3116072D" w14:textId="77777777" w:rsidTr="002B0003">
        <w:trPr>
          <w:trHeight w:val="580"/>
        </w:trPr>
        <w:tc>
          <w:tcPr>
            <w:tcW w:w="560" w:type="dxa"/>
          </w:tcPr>
          <w:p w14:paraId="166344A1" w14:textId="77777777" w:rsidR="00E34178" w:rsidRPr="0076221C" w:rsidRDefault="00E34178" w:rsidP="0076221C"/>
        </w:tc>
        <w:tc>
          <w:tcPr>
            <w:tcW w:w="560" w:type="dxa"/>
          </w:tcPr>
          <w:p w14:paraId="794C900E" w14:textId="77777777" w:rsidR="00E34178" w:rsidRPr="0076221C" w:rsidRDefault="003D30E1" w:rsidP="0076221C">
            <w:r w:rsidRPr="0076221C">
              <w:t>70</w:t>
            </w:r>
          </w:p>
        </w:tc>
        <w:tc>
          <w:tcPr>
            <w:tcW w:w="3160" w:type="dxa"/>
          </w:tcPr>
          <w:p w14:paraId="093F5270" w14:textId="77777777" w:rsidR="00E34178" w:rsidRPr="0076221C" w:rsidRDefault="003D30E1" w:rsidP="0076221C">
            <w:r w:rsidRPr="0076221C">
              <w:t xml:space="preserve">Frittstående grunnskoler, </w:t>
            </w:r>
            <w:r w:rsidRPr="003D30E1">
              <w:rPr>
                <w:rStyle w:val="kursiv0"/>
              </w:rPr>
              <w:t>overslagsbevilgning</w:t>
            </w:r>
          </w:p>
        </w:tc>
        <w:tc>
          <w:tcPr>
            <w:tcW w:w="1120" w:type="dxa"/>
          </w:tcPr>
          <w:p w14:paraId="5D4A5526" w14:textId="77777777" w:rsidR="00E34178" w:rsidRPr="0076221C" w:rsidRDefault="003D30E1" w:rsidP="0076221C">
            <w:r w:rsidRPr="0076221C">
              <w:t>3 154 601</w:t>
            </w:r>
          </w:p>
        </w:tc>
        <w:tc>
          <w:tcPr>
            <w:tcW w:w="1120" w:type="dxa"/>
          </w:tcPr>
          <w:p w14:paraId="07B17111" w14:textId="77777777" w:rsidR="00E34178" w:rsidRPr="0076221C" w:rsidRDefault="003D30E1" w:rsidP="0076221C">
            <w:r w:rsidRPr="0076221C">
              <w:t>166 981</w:t>
            </w:r>
          </w:p>
        </w:tc>
        <w:tc>
          <w:tcPr>
            <w:tcW w:w="1120" w:type="dxa"/>
          </w:tcPr>
          <w:p w14:paraId="3D4B5FFC" w14:textId="77777777" w:rsidR="00E34178" w:rsidRPr="0076221C" w:rsidRDefault="003D30E1" w:rsidP="0076221C">
            <w:r w:rsidRPr="0076221C">
              <w:t>-</w:t>
            </w:r>
          </w:p>
        </w:tc>
        <w:tc>
          <w:tcPr>
            <w:tcW w:w="1120" w:type="dxa"/>
          </w:tcPr>
          <w:p w14:paraId="0FAE12FA" w14:textId="77777777" w:rsidR="00E34178" w:rsidRPr="0076221C" w:rsidRDefault="003D30E1" w:rsidP="0076221C">
            <w:r w:rsidRPr="0076221C">
              <w:t>-</w:t>
            </w:r>
          </w:p>
        </w:tc>
        <w:tc>
          <w:tcPr>
            <w:tcW w:w="1120" w:type="dxa"/>
          </w:tcPr>
          <w:p w14:paraId="241ABECA" w14:textId="77777777" w:rsidR="00E34178" w:rsidRPr="0076221C" w:rsidRDefault="003D30E1" w:rsidP="0076221C">
            <w:r w:rsidRPr="0076221C">
              <w:t>3 321 582</w:t>
            </w:r>
          </w:p>
        </w:tc>
      </w:tr>
      <w:tr w:rsidR="00E34178" w:rsidRPr="0076221C" w14:paraId="55F2EEBD" w14:textId="77777777" w:rsidTr="002B0003">
        <w:trPr>
          <w:trHeight w:val="580"/>
        </w:trPr>
        <w:tc>
          <w:tcPr>
            <w:tcW w:w="560" w:type="dxa"/>
          </w:tcPr>
          <w:p w14:paraId="351E213D" w14:textId="77777777" w:rsidR="00E34178" w:rsidRPr="0076221C" w:rsidRDefault="00E34178" w:rsidP="0076221C"/>
        </w:tc>
        <w:tc>
          <w:tcPr>
            <w:tcW w:w="560" w:type="dxa"/>
          </w:tcPr>
          <w:p w14:paraId="5FEDFD78" w14:textId="77777777" w:rsidR="00E34178" w:rsidRPr="0076221C" w:rsidRDefault="003D30E1" w:rsidP="0076221C">
            <w:r w:rsidRPr="0076221C">
              <w:t>71</w:t>
            </w:r>
          </w:p>
        </w:tc>
        <w:tc>
          <w:tcPr>
            <w:tcW w:w="3160" w:type="dxa"/>
          </w:tcPr>
          <w:p w14:paraId="4821DC67" w14:textId="77777777" w:rsidR="00E34178" w:rsidRPr="0076221C" w:rsidRDefault="003D30E1" w:rsidP="0076221C">
            <w:r w:rsidRPr="0076221C">
              <w:t xml:space="preserve">Frittstående videregående skoler, </w:t>
            </w:r>
            <w:r w:rsidRPr="003D30E1">
              <w:rPr>
                <w:rStyle w:val="kursiv0"/>
              </w:rPr>
              <w:t>overslagsbevilgning</w:t>
            </w:r>
          </w:p>
        </w:tc>
        <w:tc>
          <w:tcPr>
            <w:tcW w:w="1120" w:type="dxa"/>
          </w:tcPr>
          <w:p w14:paraId="56114644" w14:textId="77777777" w:rsidR="00E34178" w:rsidRPr="0076221C" w:rsidRDefault="003D30E1" w:rsidP="0076221C">
            <w:r w:rsidRPr="0076221C">
              <w:t>1 718 569</w:t>
            </w:r>
          </w:p>
        </w:tc>
        <w:tc>
          <w:tcPr>
            <w:tcW w:w="1120" w:type="dxa"/>
          </w:tcPr>
          <w:p w14:paraId="6FC1794A" w14:textId="77777777" w:rsidR="00E34178" w:rsidRPr="0076221C" w:rsidRDefault="003D30E1" w:rsidP="0076221C">
            <w:r w:rsidRPr="0076221C">
              <w:t>120 329</w:t>
            </w:r>
          </w:p>
        </w:tc>
        <w:tc>
          <w:tcPr>
            <w:tcW w:w="1120" w:type="dxa"/>
          </w:tcPr>
          <w:p w14:paraId="6C56FCDF" w14:textId="77777777" w:rsidR="00E34178" w:rsidRPr="0076221C" w:rsidRDefault="003D30E1" w:rsidP="0076221C">
            <w:r w:rsidRPr="0076221C">
              <w:t>-</w:t>
            </w:r>
          </w:p>
        </w:tc>
        <w:tc>
          <w:tcPr>
            <w:tcW w:w="1120" w:type="dxa"/>
          </w:tcPr>
          <w:p w14:paraId="602FF3EA" w14:textId="77777777" w:rsidR="00E34178" w:rsidRPr="0076221C" w:rsidRDefault="003D30E1" w:rsidP="0076221C">
            <w:r w:rsidRPr="0076221C">
              <w:t>-</w:t>
            </w:r>
          </w:p>
        </w:tc>
        <w:tc>
          <w:tcPr>
            <w:tcW w:w="1120" w:type="dxa"/>
          </w:tcPr>
          <w:p w14:paraId="2AAD506B" w14:textId="77777777" w:rsidR="00E34178" w:rsidRPr="0076221C" w:rsidRDefault="003D30E1" w:rsidP="0076221C">
            <w:r w:rsidRPr="0076221C">
              <w:t>1 838 898</w:t>
            </w:r>
          </w:p>
        </w:tc>
      </w:tr>
      <w:tr w:rsidR="00E34178" w:rsidRPr="0076221C" w14:paraId="44AA75A9" w14:textId="77777777" w:rsidTr="002B0003">
        <w:trPr>
          <w:trHeight w:val="580"/>
        </w:trPr>
        <w:tc>
          <w:tcPr>
            <w:tcW w:w="560" w:type="dxa"/>
          </w:tcPr>
          <w:p w14:paraId="63BDA8A4" w14:textId="77777777" w:rsidR="00E34178" w:rsidRPr="0076221C" w:rsidRDefault="00E34178" w:rsidP="0076221C"/>
        </w:tc>
        <w:tc>
          <w:tcPr>
            <w:tcW w:w="560" w:type="dxa"/>
          </w:tcPr>
          <w:p w14:paraId="7DFB8F90" w14:textId="77777777" w:rsidR="00E34178" w:rsidRPr="0076221C" w:rsidRDefault="003D30E1" w:rsidP="0076221C">
            <w:r w:rsidRPr="0076221C">
              <w:t>72</w:t>
            </w:r>
          </w:p>
        </w:tc>
        <w:tc>
          <w:tcPr>
            <w:tcW w:w="3160" w:type="dxa"/>
          </w:tcPr>
          <w:p w14:paraId="36BF8E69" w14:textId="77777777" w:rsidR="00E34178" w:rsidRPr="0076221C" w:rsidRDefault="003D30E1" w:rsidP="0076221C">
            <w:r w:rsidRPr="0076221C">
              <w:t xml:space="preserve">Diverse skoler som gir yrkesrettet opplæring, </w:t>
            </w:r>
            <w:r w:rsidRPr="003D30E1">
              <w:rPr>
                <w:rStyle w:val="kursiv0"/>
              </w:rPr>
              <w:t>overslagsbevilgning</w:t>
            </w:r>
          </w:p>
        </w:tc>
        <w:tc>
          <w:tcPr>
            <w:tcW w:w="1120" w:type="dxa"/>
          </w:tcPr>
          <w:p w14:paraId="6DC718CD" w14:textId="77777777" w:rsidR="00E34178" w:rsidRPr="0076221C" w:rsidRDefault="003D30E1" w:rsidP="0076221C">
            <w:r w:rsidRPr="0076221C">
              <w:t>161 878</w:t>
            </w:r>
          </w:p>
        </w:tc>
        <w:tc>
          <w:tcPr>
            <w:tcW w:w="1120" w:type="dxa"/>
          </w:tcPr>
          <w:p w14:paraId="0A0F5554" w14:textId="77777777" w:rsidR="00E34178" w:rsidRPr="0076221C" w:rsidRDefault="003D30E1" w:rsidP="0076221C">
            <w:r w:rsidRPr="0076221C">
              <w:t>-8 715</w:t>
            </w:r>
          </w:p>
        </w:tc>
        <w:tc>
          <w:tcPr>
            <w:tcW w:w="1120" w:type="dxa"/>
          </w:tcPr>
          <w:p w14:paraId="09493DE1" w14:textId="77777777" w:rsidR="00E34178" w:rsidRPr="0076221C" w:rsidRDefault="003D30E1" w:rsidP="0076221C">
            <w:r w:rsidRPr="0076221C">
              <w:t>-</w:t>
            </w:r>
          </w:p>
        </w:tc>
        <w:tc>
          <w:tcPr>
            <w:tcW w:w="1120" w:type="dxa"/>
          </w:tcPr>
          <w:p w14:paraId="59D7835B" w14:textId="77777777" w:rsidR="00E34178" w:rsidRPr="0076221C" w:rsidRDefault="003D30E1" w:rsidP="0076221C">
            <w:r w:rsidRPr="0076221C">
              <w:t>-</w:t>
            </w:r>
          </w:p>
        </w:tc>
        <w:tc>
          <w:tcPr>
            <w:tcW w:w="1120" w:type="dxa"/>
          </w:tcPr>
          <w:p w14:paraId="3BD710C0" w14:textId="77777777" w:rsidR="00E34178" w:rsidRPr="0076221C" w:rsidRDefault="003D30E1" w:rsidP="0076221C">
            <w:r w:rsidRPr="0076221C">
              <w:t>153 163</w:t>
            </w:r>
          </w:p>
        </w:tc>
      </w:tr>
      <w:tr w:rsidR="00E34178" w:rsidRPr="0076221C" w14:paraId="5BE12BEA" w14:textId="77777777" w:rsidTr="002B0003">
        <w:trPr>
          <w:trHeight w:val="580"/>
        </w:trPr>
        <w:tc>
          <w:tcPr>
            <w:tcW w:w="560" w:type="dxa"/>
          </w:tcPr>
          <w:p w14:paraId="5A709B0D" w14:textId="77777777" w:rsidR="00E34178" w:rsidRPr="0076221C" w:rsidRDefault="00E34178" w:rsidP="0076221C"/>
        </w:tc>
        <w:tc>
          <w:tcPr>
            <w:tcW w:w="560" w:type="dxa"/>
          </w:tcPr>
          <w:p w14:paraId="2CF92694" w14:textId="77777777" w:rsidR="00E34178" w:rsidRPr="0076221C" w:rsidRDefault="003D30E1" w:rsidP="0076221C">
            <w:r w:rsidRPr="0076221C">
              <w:t>73</w:t>
            </w:r>
          </w:p>
        </w:tc>
        <w:tc>
          <w:tcPr>
            <w:tcW w:w="3160" w:type="dxa"/>
          </w:tcPr>
          <w:p w14:paraId="6D49C1F9" w14:textId="77777777" w:rsidR="00E34178" w:rsidRPr="0076221C" w:rsidRDefault="003D30E1" w:rsidP="0076221C">
            <w:r w:rsidRPr="0076221C">
              <w:t xml:space="preserve">Frittstående grunnskoler i utlandet, </w:t>
            </w:r>
            <w:r w:rsidRPr="003D30E1">
              <w:rPr>
                <w:rStyle w:val="kursiv0"/>
              </w:rPr>
              <w:t>overslagsbevilgning</w:t>
            </w:r>
          </w:p>
        </w:tc>
        <w:tc>
          <w:tcPr>
            <w:tcW w:w="1120" w:type="dxa"/>
          </w:tcPr>
          <w:p w14:paraId="41A34EDD" w14:textId="77777777" w:rsidR="00E34178" w:rsidRPr="0076221C" w:rsidRDefault="003D30E1" w:rsidP="0076221C">
            <w:r w:rsidRPr="0076221C">
              <w:t>128 845</w:t>
            </w:r>
          </w:p>
        </w:tc>
        <w:tc>
          <w:tcPr>
            <w:tcW w:w="1120" w:type="dxa"/>
          </w:tcPr>
          <w:p w14:paraId="31155338" w14:textId="77777777" w:rsidR="00E34178" w:rsidRPr="0076221C" w:rsidRDefault="003D30E1" w:rsidP="0076221C">
            <w:r w:rsidRPr="0076221C">
              <w:t>-15 809</w:t>
            </w:r>
          </w:p>
        </w:tc>
        <w:tc>
          <w:tcPr>
            <w:tcW w:w="1120" w:type="dxa"/>
          </w:tcPr>
          <w:p w14:paraId="1A266A81" w14:textId="77777777" w:rsidR="00E34178" w:rsidRPr="0076221C" w:rsidRDefault="003D30E1" w:rsidP="0076221C">
            <w:r w:rsidRPr="0076221C">
              <w:t>-</w:t>
            </w:r>
          </w:p>
        </w:tc>
        <w:tc>
          <w:tcPr>
            <w:tcW w:w="1120" w:type="dxa"/>
          </w:tcPr>
          <w:p w14:paraId="4ED0A490" w14:textId="77777777" w:rsidR="00E34178" w:rsidRPr="0076221C" w:rsidRDefault="003D30E1" w:rsidP="0076221C">
            <w:r w:rsidRPr="0076221C">
              <w:t>-</w:t>
            </w:r>
          </w:p>
        </w:tc>
        <w:tc>
          <w:tcPr>
            <w:tcW w:w="1120" w:type="dxa"/>
          </w:tcPr>
          <w:p w14:paraId="35461004" w14:textId="77777777" w:rsidR="00E34178" w:rsidRPr="0076221C" w:rsidRDefault="003D30E1" w:rsidP="0076221C">
            <w:r w:rsidRPr="0076221C">
              <w:t>113 036</w:t>
            </w:r>
          </w:p>
        </w:tc>
      </w:tr>
      <w:tr w:rsidR="00E34178" w:rsidRPr="0076221C" w14:paraId="26A883F9" w14:textId="77777777" w:rsidTr="002B0003">
        <w:trPr>
          <w:trHeight w:val="580"/>
        </w:trPr>
        <w:tc>
          <w:tcPr>
            <w:tcW w:w="560" w:type="dxa"/>
          </w:tcPr>
          <w:p w14:paraId="685E8E44" w14:textId="77777777" w:rsidR="00E34178" w:rsidRPr="0076221C" w:rsidRDefault="00E34178" w:rsidP="0076221C"/>
        </w:tc>
        <w:tc>
          <w:tcPr>
            <w:tcW w:w="560" w:type="dxa"/>
          </w:tcPr>
          <w:p w14:paraId="0E84B3E1" w14:textId="77777777" w:rsidR="00E34178" w:rsidRPr="0076221C" w:rsidRDefault="003D30E1" w:rsidP="0076221C">
            <w:r w:rsidRPr="0076221C">
              <w:t>74</w:t>
            </w:r>
          </w:p>
        </w:tc>
        <w:tc>
          <w:tcPr>
            <w:tcW w:w="3160" w:type="dxa"/>
          </w:tcPr>
          <w:p w14:paraId="13F564CE" w14:textId="77777777" w:rsidR="00E34178" w:rsidRPr="0076221C" w:rsidRDefault="003D30E1" w:rsidP="0076221C">
            <w:r w:rsidRPr="0076221C">
              <w:t xml:space="preserve">Frittstående videregående skoler i utlandet, </w:t>
            </w:r>
            <w:r w:rsidRPr="003D30E1">
              <w:rPr>
                <w:rStyle w:val="kursiv0"/>
              </w:rPr>
              <w:t>overslagsbevilgning</w:t>
            </w:r>
          </w:p>
        </w:tc>
        <w:tc>
          <w:tcPr>
            <w:tcW w:w="1120" w:type="dxa"/>
          </w:tcPr>
          <w:p w14:paraId="4828F0CD" w14:textId="77777777" w:rsidR="00E34178" w:rsidRPr="0076221C" w:rsidRDefault="003D30E1" w:rsidP="0076221C">
            <w:r w:rsidRPr="0076221C">
              <w:t>22 133</w:t>
            </w:r>
          </w:p>
        </w:tc>
        <w:tc>
          <w:tcPr>
            <w:tcW w:w="1120" w:type="dxa"/>
          </w:tcPr>
          <w:p w14:paraId="65AACAA0" w14:textId="77777777" w:rsidR="00E34178" w:rsidRPr="0076221C" w:rsidRDefault="003D30E1" w:rsidP="0076221C">
            <w:r w:rsidRPr="0076221C">
              <w:t>-7 032</w:t>
            </w:r>
          </w:p>
        </w:tc>
        <w:tc>
          <w:tcPr>
            <w:tcW w:w="1120" w:type="dxa"/>
          </w:tcPr>
          <w:p w14:paraId="642C5A61" w14:textId="77777777" w:rsidR="00E34178" w:rsidRPr="0076221C" w:rsidRDefault="003D30E1" w:rsidP="0076221C">
            <w:r w:rsidRPr="0076221C">
              <w:t>-</w:t>
            </w:r>
          </w:p>
        </w:tc>
        <w:tc>
          <w:tcPr>
            <w:tcW w:w="1120" w:type="dxa"/>
          </w:tcPr>
          <w:p w14:paraId="1494178E" w14:textId="77777777" w:rsidR="00E34178" w:rsidRPr="0076221C" w:rsidRDefault="003D30E1" w:rsidP="0076221C">
            <w:r w:rsidRPr="0076221C">
              <w:t>-</w:t>
            </w:r>
          </w:p>
        </w:tc>
        <w:tc>
          <w:tcPr>
            <w:tcW w:w="1120" w:type="dxa"/>
          </w:tcPr>
          <w:p w14:paraId="10584DAC" w14:textId="77777777" w:rsidR="00E34178" w:rsidRPr="0076221C" w:rsidRDefault="003D30E1" w:rsidP="0076221C">
            <w:r w:rsidRPr="0076221C">
              <w:t>15 101</w:t>
            </w:r>
          </w:p>
        </w:tc>
      </w:tr>
      <w:tr w:rsidR="00E34178" w:rsidRPr="0076221C" w14:paraId="4D98D6DC" w14:textId="77777777" w:rsidTr="002B0003">
        <w:trPr>
          <w:trHeight w:val="800"/>
        </w:trPr>
        <w:tc>
          <w:tcPr>
            <w:tcW w:w="560" w:type="dxa"/>
          </w:tcPr>
          <w:p w14:paraId="29DB9BAF" w14:textId="77777777" w:rsidR="00E34178" w:rsidRPr="0076221C" w:rsidRDefault="00E34178" w:rsidP="0076221C"/>
        </w:tc>
        <w:tc>
          <w:tcPr>
            <w:tcW w:w="560" w:type="dxa"/>
          </w:tcPr>
          <w:p w14:paraId="68F05333" w14:textId="77777777" w:rsidR="00E34178" w:rsidRPr="0076221C" w:rsidRDefault="003D30E1" w:rsidP="0076221C">
            <w:r w:rsidRPr="0076221C">
              <w:t>75</w:t>
            </w:r>
          </w:p>
        </w:tc>
        <w:tc>
          <w:tcPr>
            <w:tcW w:w="3160" w:type="dxa"/>
          </w:tcPr>
          <w:p w14:paraId="66B4C86E" w14:textId="77777777" w:rsidR="00E34178" w:rsidRPr="0076221C" w:rsidRDefault="003D30E1" w:rsidP="0076221C">
            <w:r w:rsidRPr="0076221C">
              <w:t xml:space="preserve">Frittstående skoler for funksjonshemmede elever, </w:t>
            </w:r>
            <w:r w:rsidRPr="003D30E1">
              <w:rPr>
                <w:rStyle w:val="kursiv0"/>
              </w:rPr>
              <w:t>overslagsbevilgning</w:t>
            </w:r>
          </w:p>
        </w:tc>
        <w:tc>
          <w:tcPr>
            <w:tcW w:w="1120" w:type="dxa"/>
          </w:tcPr>
          <w:p w14:paraId="407A1C4C" w14:textId="77777777" w:rsidR="00E34178" w:rsidRPr="0076221C" w:rsidRDefault="003D30E1" w:rsidP="0076221C">
            <w:r w:rsidRPr="0076221C">
              <w:t>365 466</w:t>
            </w:r>
          </w:p>
        </w:tc>
        <w:tc>
          <w:tcPr>
            <w:tcW w:w="1120" w:type="dxa"/>
          </w:tcPr>
          <w:p w14:paraId="279C5E83" w14:textId="77777777" w:rsidR="00E34178" w:rsidRPr="0076221C" w:rsidRDefault="003D30E1" w:rsidP="0076221C">
            <w:r w:rsidRPr="0076221C">
              <w:t>36 327</w:t>
            </w:r>
          </w:p>
        </w:tc>
        <w:tc>
          <w:tcPr>
            <w:tcW w:w="1120" w:type="dxa"/>
          </w:tcPr>
          <w:p w14:paraId="34E28555" w14:textId="77777777" w:rsidR="00E34178" w:rsidRPr="0076221C" w:rsidRDefault="003D30E1" w:rsidP="0076221C">
            <w:r w:rsidRPr="0076221C">
              <w:t>-</w:t>
            </w:r>
          </w:p>
        </w:tc>
        <w:tc>
          <w:tcPr>
            <w:tcW w:w="1120" w:type="dxa"/>
          </w:tcPr>
          <w:p w14:paraId="7121DB21" w14:textId="77777777" w:rsidR="00E34178" w:rsidRPr="0076221C" w:rsidRDefault="003D30E1" w:rsidP="0076221C">
            <w:r w:rsidRPr="0076221C">
              <w:t>-</w:t>
            </w:r>
          </w:p>
        </w:tc>
        <w:tc>
          <w:tcPr>
            <w:tcW w:w="1120" w:type="dxa"/>
          </w:tcPr>
          <w:p w14:paraId="3AE0653E" w14:textId="77777777" w:rsidR="00E34178" w:rsidRPr="0076221C" w:rsidRDefault="003D30E1" w:rsidP="0076221C">
            <w:r w:rsidRPr="0076221C">
              <w:t>401 793</w:t>
            </w:r>
          </w:p>
        </w:tc>
      </w:tr>
      <w:tr w:rsidR="00E34178" w:rsidRPr="0076221C" w14:paraId="7E6D74BF" w14:textId="77777777" w:rsidTr="002B0003">
        <w:trPr>
          <w:trHeight w:val="580"/>
        </w:trPr>
        <w:tc>
          <w:tcPr>
            <w:tcW w:w="560" w:type="dxa"/>
          </w:tcPr>
          <w:p w14:paraId="7B779FDE" w14:textId="77777777" w:rsidR="00E34178" w:rsidRPr="0076221C" w:rsidRDefault="00E34178" w:rsidP="0076221C"/>
        </w:tc>
        <w:tc>
          <w:tcPr>
            <w:tcW w:w="560" w:type="dxa"/>
          </w:tcPr>
          <w:p w14:paraId="373D01B5" w14:textId="77777777" w:rsidR="00E34178" w:rsidRPr="0076221C" w:rsidRDefault="003D30E1" w:rsidP="0076221C">
            <w:r w:rsidRPr="0076221C">
              <w:t>76</w:t>
            </w:r>
          </w:p>
        </w:tc>
        <w:tc>
          <w:tcPr>
            <w:tcW w:w="3160" w:type="dxa"/>
          </w:tcPr>
          <w:p w14:paraId="3A77528C" w14:textId="77777777" w:rsidR="00E34178" w:rsidRPr="0076221C" w:rsidRDefault="003D30E1" w:rsidP="0076221C">
            <w:r w:rsidRPr="0076221C">
              <w:t xml:space="preserve">Andre frittstående skoler, </w:t>
            </w:r>
            <w:r w:rsidRPr="003D30E1">
              <w:rPr>
                <w:rStyle w:val="kursiv0"/>
              </w:rPr>
              <w:t>overslagsbevilgning</w:t>
            </w:r>
          </w:p>
        </w:tc>
        <w:tc>
          <w:tcPr>
            <w:tcW w:w="1120" w:type="dxa"/>
          </w:tcPr>
          <w:p w14:paraId="0EA69DE1" w14:textId="77777777" w:rsidR="00E34178" w:rsidRPr="0076221C" w:rsidRDefault="003D30E1" w:rsidP="0076221C">
            <w:r w:rsidRPr="0076221C">
              <w:t>42 046</w:t>
            </w:r>
          </w:p>
        </w:tc>
        <w:tc>
          <w:tcPr>
            <w:tcW w:w="1120" w:type="dxa"/>
          </w:tcPr>
          <w:p w14:paraId="29036C20" w14:textId="77777777" w:rsidR="00E34178" w:rsidRPr="0076221C" w:rsidRDefault="003D30E1" w:rsidP="0076221C">
            <w:r w:rsidRPr="0076221C">
              <w:t>11 485</w:t>
            </w:r>
          </w:p>
        </w:tc>
        <w:tc>
          <w:tcPr>
            <w:tcW w:w="1120" w:type="dxa"/>
          </w:tcPr>
          <w:p w14:paraId="0357C1A0" w14:textId="77777777" w:rsidR="00E34178" w:rsidRPr="0076221C" w:rsidRDefault="003D30E1" w:rsidP="0076221C">
            <w:r w:rsidRPr="0076221C">
              <w:t>-</w:t>
            </w:r>
          </w:p>
        </w:tc>
        <w:tc>
          <w:tcPr>
            <w:tcW w:w="1120" w:type="dxa"/>
          </w:tcPr>
          <w:p w14:paraId="58ABBADD" w14:textId="77777777" w:rsidR="00E34178" w:rsidRPr="0076221C" w:rsidRDefault="003D30E1" w:rsidP="0076221C">
            <w:r w:rsidRPr="0076221C">
              <w:t>-</w:t>
            </w:r>
          </w:p>
        </w:tc>
        <w:tc>
          <w:tcPr>
            <w:tcW w:w="1120" w:type="dxa"/>
          </w:tcPr>
          <w:p w14:paraId="4F2CA2C6" w14:textId="77777777" w:rsidR="00E34178" w:rsidRPr="0076221C" w:rsidRDefault="003D30E1" w:rsidP="0076221C">
            <w:r w:rsidRPr="0076221C">
              <w:t>53 531</w:t>
            </w:r>
          </w:p>
        </w:tc>
      </w:tr>
      <w:tr w:rsidR="00E34178" w:rsidRPr="0076221C" w14:paraId="77210ED3" w14:textId="77777777" w:rsidTr="002B0003">
        <w:trPr>
          <w:trHeight w:val="580"/>
        </w:trPr>
        <w:tc>
          <w:tcPr>
            <w:tcW w:w="560" w:type="dxa"/>
          </w:tcPr>
          <w:p w14:paraId="4824B607" w14:textId="77777777" w:rsidR="00E34178" w:rsidRPr="0076221C" w:rsidRDefault="00E34178" w:rsidP="0076221C"/>
        </w:tc>
        <w:tc>
          <w:tcPr>
            <w:tcW w:w="560" w:type="dxa"/>
          </w:tcPr>
          <w:p w14:paraId="43680116" w14:textId="77777777" w:rsidR="00E34178" w:rsidRPr="0076221C" w:rsidRDefault="003D30E1" w:rsidP="0076221C">
            <w:r w:rsidRPr="0076221C">
              <w:t>77</w:t>
            </w:r>
          </w:p>
        </w:tc>
        <w:tc>
          <w:tcPr>
            <w:tcW w:w="3160" w:type="dxa"/>
          </w:tcPr>
          <w:p w14:paraId="07FE7AF8" w14:textId="77777777" w:rsidR="00E34178" w:rsidRPr="0076221C" w:rsidRDefault="003D30E1" w:rsidP="0076221C">
            <w:r w:rsidRPr="0076221C">
              <w:t xml:space="preserve">Den tysk-norske skolen i Oslo, </w:t>
            </w:r>
            <w:r w:rsidRPr="003D30E1">
              <w:rPr>
                <w:rStyle w:val="kursiv0"/>
              </w:rPr>
              <w:t>overslagsbevilgning</w:t>
            </w:r>
          </w:p>
        </w:tc>
        <w:tc>
          <w:tcPr>
            <w:tcW w:w="1120" w:type="dxa"/>
          </w:tcPr>
          <w:p w14:paraId="48C024A1" w14:textId="77777777" w:rsidR="00E34178" w:rsidRPr="0076221C" w:rsidRDefault="003D30E1" w:rsidP="0076221C">
            <w:r w:rsidRPr="0076221C">
              <w:t>30 104</w:t>
            </w:r>
          </w:p>
        </w:tc>
        <w:tc>
          <w:tcPr>
            <w:tcW w:w="1120" w:type="dxa"/>
          </w:tcPr>
          <w:p w14:paraId="0E4A1899" w14:textId="77777777" w:rsidR="00E34178" w:rsidRPr="0076221C" w:rsidRDefault="003D30E1" w:rsidP="0076221C">
            <w:r w:rsidRPr="0076221C">
              <w:t>756</w:t>
            </w:r>
          </w:p>
        </w:tc>
        <w:tc>
          <w:tcPr>
            <w:tcW w:w="1120" w:type="dxa"/>
          </w:tcPr>
          <w:p w14:paraId="4B9E4C78" w14:textId="77777777" w:rsidR="00E34178" w:rsidRPr="0076221C" w:rsidRDefault="003D30E1" w:rsidP="0076221C">
            <w:r w:rsidRPr="0076221C">
              <w:t>-</w:t>
            </w:r>
          </w:p>
        </w:tc>
        <w:tc>
          <w:tcPr>
            <w:tcW w:w="1120" w:type="dxa"/>
          </w:tcPr>
          <w:p w14:paraId="12E87BDA" w14:textId="77777777" w:rsidR="00E34178" w:rsidRPr="0076221C" w:rsidRDefault="003D30E1" w:rsidP="0076221C">
            <w:r w:rsidRPr="0076221C">
              <w:t>-</w:t>
            </w:r>
          </w:p>
        </w:tc>
        <w:tc>
          <w:tcPr>
            <w:tcW w:w="1120" w:type="dxa"/>
          </w:tcPr>
          <w:p w14:paraId="7BE40F04" w14:textId="77777777" w:rsidR="00E34178" w:rsidRPr="0076221C" w:rsidRDefault="003D30E1" w:rsidP="0076221C">
            <w:r w:rsidRPr="0076221C">
              <w:t>30 860</w:t>
            </w:r>
          </w:p>
        </w:tc>
      </w:tr>
      <w:tr w:rsidR="00E34178" w:rsidRPr="0076221C" w14:paraId="55BF9F3B" w14:textId="77777777" w:rsidTr="002B0003">
        <w:trPr>
          <w:trHeight w:val="360"/>
        </w:trPr>
        <w:tc>
          <w:tcPr>
            <w:tcW w:w="560" w:type="dxa"/>
          </w:tcPr>
          <w:p w14:paraId="4A42B6F4" w14:textId="77777777" w:rsidR="00E34178" w:rsidRPr="0076221C" w:rsidRDefault="00E34178" w:rsidP="0076221C"/>
        </w:tc>
        <w:tc>
          <w:tcPr>
            <w:tcW w:w="560" w:type="dxa"/>
          </w:tcPr>
          <w:p w14:paraId="7C7183AE" w14:textId="77777777" w:rsidR="00E34178" w:rsidRPr="0076221C" w:rsidRDefault="003D30E1" w:rsidP="0076221C">
            <w:r w:rsidRPr="0076221C">
              <w:t>78</w:t>
            </w:r>
          </w:p>
        </w:tc>
        <w:tc>
          <w:tcPr>
            <w:tcW w:w="3160" w:type="dxa"/>
          </w:tcPr>
          <w:p w14:paraId="29D5B0A2" w14:textId="77777777" w:rsidR="00E34178" w:rsidRPr="0076221C" w:rsidRDefault="003D30E1" w:rsidP="0076221C">
            <w:r w:rsidRPr="0076221C">
              <w:t xml:space="preserve">Kompletterende undervisning </w:t>
            </w:r>
          </w:p>
        </w:tc>
        <w:tc>
          <w:tcPr>
            <w:tcW w:w="1120" w:type="dxa"/>
          </w:tcPr>
          <w:p w14:paraId="05E60B99" w14:textId="77777777" w:rsidR="00E34178" w:rsidRPr="0076221C" w:rsidRDefault="003D30E1" w:rsidP="0076221C">
            <w:r w:rsidRPr="0076221C">
              <w:t>24 772</w:t>
            </w:r>
          </w:p>
        </w:tc>
        <w:tc>
          <w:tcPr>
            <w:tcW w:w="1120" w:type="dxa"/>
          </w:tcPr>
          <w:p w14:paraId="6557B0C4" w14:textId="77777777" w:rsidR="00E34178" w:rsidRPr="0076221C" w:rsidRDefault="003D30E1" w:rsidP="0076221C">
            <w:r w:rsidRPr="0076221C">
              <w:t>-991</w:t>
            </w:r>
          </w:p>
        </w:tc>
        <w:tc>
          <w:tcPr>
            <w:tcW w:w="1120" w:type="dxa"/>
          </w:tcPr>
          <w:p w14:paraId="70253447" w14:textId="77777777" w:rsidR="00E34178" w:rsidRPr="0076221C" w:rsidRDefault="003D30E1" w:rsidP="0076221C">
            <w:r w:rsidRPr="0076221C">
              <w:t>-</w:t>
            </w:r>
          </w:p>
        </w:tc>
        <w:tc>
          <w:tcPr>
            <w:tcW w:w="1120" w:type="dxa"/>
          </w:tcPr>
          <w:p w14:paraId="5E538944" w14:textId="77777777" w:rsidR="00E34178" w:rsidRPr="0076221C" w:rsidRDefault="003D30E1" w:rsidP="0076221C">
            <w:r w:rsidRPr="0076221C">
              <w:t>-</w:t>
            </w:r>
          </w:p>
        </w:tc>
        <w:tc>
          <w:tcPr>
            <w:tcW w:w="1120" w:type="dxa"/>
          </w:tcPr>
          <w:p w14:paraId="45C5F11C" w14:textId="77777777" w:rsidR="00E34178" w:rsidRPr="0076221C" w:rsidRDefault="003D30E1" w:rsidP="0076221C">
            <w:r w:rsidRPr="0076221C">
              <w:t>23 781</w:t>
            </w:r>
          </w:p>
        </w:tc>
      </w:tr>
      <w:tr w:rsidR="00E34178" w:rsidRPr="0076221C" w14:paraId="702A359A" w14:textId="77777777" w:rsidTr="002B0003">
        <w:trPr>
          <w:trHeight w:val="360"/>
        </w:trPr>
        <w:tc>
          <w:tcPr>
            <w:tcW w:w="560" w:type="dxa"/>
          </w:tcPr>
          <w:p w14:paraId="334C6F07" w14:textId="77777777" w:rsidR="00E34178" w:rsidRPr="0076221C" w:rsidRDefault="00E34178" w:rsidP="0076221C"/>
        </w:tc>
        <w:tc>
          <w:tcPr>
            <w:tcW w:w="560" w:type="dxa"/>
          </w:tcPr>
          <w:p w14:paraId="164C3C28" w14:textId="77777777" w:rsidR="00E34178" w:rsidRPr="0076221C" w:rsidRDefault="003D30E1" w:rsidP="0076221C">
            <w:r w:rsidRPr="0076221C">
              <w:t>79</w:t>
            </w:r>
          </w:p>
        </w:tc>
        <w:tc>
          <w:tcPr>
            <w:tcW w:w="3160" w:type="dxa"/>
          </w:tcPr>
          <w:p w14:paraId="05AC917E" w14:textId="77777777" w:rsidR="00E34178" w:rsidRPr="0076221C" w:rsidRDefault="003D30E1" w:rsidP="0076221C">
            <w:r w:rsidRPr="0076221C">
              <w:t xml:space="preserve">Toppidrett </w:t>
            </w:r>
          </w:p>
        </w:tc>
        <w:tc>
          <w:tcPr>
            <w:tcW w:w="1120" w:type="dxa"/>
          </w:tcPr>
          <w:p w14:paraId="485642C6" w14:textId="77777777" w:rsidR="00E34178" w:rsidRPr="0076221C" w:rsidRDefault="003D30E1" w:rsidP="0076221C">
            <w:r w:rsidRPr="0076221C">
              <w:t>77 403</w:t>
            </w:r>
          </w:p>
        </w:tc>
        <w:tc>
          <w:tcPr>
            <w:tcW w:w="1120" w:type="dxa"/>
          </w:tcPr>
          <w:p w14:paraId="304C8205" w14:textId="77777777" w:rsidR="00E34178" w:rsidRPr="0076221C" w:rsidRDefault="003D30E1" w:rsidP="0076221C">
            <w:r w:rsidRPr="0076221C">
              <w:t>1 000</w:t>
            </w:r>
          </w:p>
        </w:tc>
        <w:tc>
          <w:tcPr>
            <w:tcW w:w="1120" w:type="dxa"/>
          </w:tcPr>
          <w:p w14:paraId="0224B65D" w14:textId="77777777" w:rsidR="00E34178" w:rsidRPr="0076221C" w:rsidRDefault="003D30E1" w:rsidP="0076221C">
            <w:r w:rsidRPr="0076221C">
              <w:t>-</w:t>
            </w:r>
          </w:p>
        </w:tc>
        <w:tc>
          <w:tcPr>
            <w:tcW w:w="1120" w:type="dxa"/>
          </w:tcPr>
          <w:p w14:paraId="5574B845" w14:textId="77777777" w:rsidR="00E34178" w:rsidRPr="0076221C" w:rsidRDefault="003D30E1" w:rsidP="0076221C">
            <w:r w:rsidRPr="0076221C">
              <w:t>-</w:t>
            </w:r>
          </w:p>
        </w:tc>
        <w:tc>
          <w:tcPr>
            <w:tcW w:w="1120" w:type="dxa"/>
          </w:tcPr>
          <w:p w14:paraId="79CE0888" w14:textId="77777777" w:rsidR="00E34178" w:rsidRPr="0076221C" w:rsidRDefault="003D30E1" w:rsidP="0076221C">
            <w:r w:rsidRPr="0076221C">
              <w:t>78 403</w:t>
            </w:r>
          </w:p>
        </w:tc>
      </w:tr>
      <w:tr w:rsidR="00E34178" w:rsidRPr="0076221C" w14:paraId="0DFE4FD7" w14:textId="77777777" w:rsidTr="002B0003">
        <w:trPr>
          <w:trHeight w:val="360"/>
        </w:trPr>
        <w:tc>
          <w:tcPr>
            <w:tcW w:w="560" w:type="dxa"/>
          </w:tcPr>
          <w:p w14:paraId="1E5739E0" w14:textId="77777777" w:rsidR="00E34178" w:rsidRPr="0076221C" w:rsidRDefault="00E34178" w:rsidP="0076221C"/>
        </w:tc>
        <w:tc>
          <w:tcPr>
            <w:tcW w:w="560" w:type="dxa"/>
          </w:tcPr>
          <w:p w14:paraId="135413A1" w14:textId="77777777" w:rsidR="00E34178" w:rsidRPr="0076221C" w:rsidRDefault="003D30E1" w:rsidP="0076221C">
            <w:r w:rsidRPr="0076221C">
              <w:t>81</w:t>
            </w:r>
          </w:p>
        </w:tc>
        <w:tc>
          <w:tcPr>
            <w:tcW w:w="3160" w:type="dxa"/>
          </w:tcPr>
          <w:p w14:paraId="1B81C562" w14:textId="77777777" w:rsidR="00E34178" w:rsidRPr="0076221C" w:rsidRDefault="003D30E1" w:rsidP="0076221C">
            <w:r w:rsidRPr="0076221C">
              <w:t xml:space="preserve">Elevutveksling til utlandet </w:t>
            </w:r>
          </w:p>
        </w:tc>
        <w:tc>
          <w:tcPr>
            <w:tcW w:w="1120" w:type="dxa"/>
          </w:tcPr>
          <w:p w14:paraId="5C7DF56D" w14:textId="77777777" w:rsidR="00E34178" w:rsidRPr="0076221C" w:rsidRDefault="003D30E1" w:rsidP="0076221C">
            <w:r w:rsidRPr="0076221C">
              <w:t>2 190</w:t>
            </w:r>
          </w:p>
        </w:tc>
        <w:tc>
          <w:tcPr>
            <w:tcW w:w="1120" w:type="dxa"/>
          </w:tcPr>
          <w:p w14:paraId="673D329C" w14:textId="77777777" w:rsidR="00E34178" w:rsidRPr="0076221C" w:rsidRDefault="003D30E1" w:rsidP="0076221C">
            <w:r w:rsidRPr="0076221C">
              <w:t>-1 743</w:t>
            </w:r>
          </w:p>
        </w:tc>
        <w:tc>
          <w:tcPr>
            <w:tcW w:w="1120" w:type="dxa"/>
          </w:tcPr>
          <w:p w14:paraId="31CB669C" w14:textId="77777777" w:rsidR="00E34178" w:rsidRPr="0076221C" w:rsidRDefault="003D30E1" w:rsidP="0076221C">
            <w:r w:rsidRPr="0076221C">
              <w:t>-</w:t>
            </w:r>
          </w:p>
        </w:tc>
        <w:tc>
          <w:tcPr>
            <w:tcW w:w="1120" w:type="dxa"/>
          </w:tcPr>
          <w:p w14:paraId="632C43A4" w14:textId="77777777" w:rsidR="00E34178" w:rsidRPr="0076221C" w:rsidRDefault="003D30E1" w:rsidP="0076221C">
            <w:r w:rsidRPr="0076221C">
              <w:t>-</w:t>
            </w:r>
          </w:p>
        </w:tc>
        <w:tc>
          <w:tcPr>
            <w:tcW w:w="1120" w:type="dxa"/>
          </w:tcPr>
          <w:p w14:paraId="342BC3AB" w14:textId="77777777" w:rsidR="00E34178" w:rsidRPr="0076221C" w:rsidRDefault="003D30E1" w:rsidP="0076221C">
            <w:r w:rsidRPr="0076221C">
              <w:t>447</w:t>
            </w:r>
          </w:p>
        </w:tc>
      </w:tr>
      <w:tr w:rsidR="00E34178" w:rsidRPr="0076221C" w14:paraId="58B871F9" w14:textId="77777777" w:rsidTr="002B0003">
        <w:trPr>
          <w:trHeight w:val="580"/>
        </w:trPr>
        <w:tc>
          <w:tcPr>
            <w:tcW w:w="560" w:type="dxa"/>
          </w:tcPr>
          <w:p w14:paraId="7049A0FA" w14:textId="77777777" w:rsidR="00E34178" w:rsidRPr="0076221C" w:rsidRDefault="00E34178" w:rsidP="0076221C"/>
        </w:tc>
        <w:tc>
          <w:tcPr>
            <w:tcW w:w="560" w:type="dxa"/>
          </w:tcPr>
          <w:p w14:paraId="53B187A9" w14:textId="77777777" w:rsidR="00E34178" w:rsidRPr="0076221C" w:rsidRDefault="003D30E1" w:rsidP="0076221C">
            <w:r w:rsidRPr="0076221C">
              <w:t>82</w:t>
            </w:r>
          </w:p>
        </w:tc>
        <w:tc>
          <w:tcPr>
            <w:tcW w:w="3160" w:type="dxa"/>
          </w:tcPr>
          <w:p w14:paraId="5CAE4D83" w14:textId="77777777" w:rsidR="00E34178" w:rsidRPr="0076221C" w:rsidRDefault="003D30E1" w:rsidP="0076221C">
            <w:r w:rsidRPr="0076221C">
              <w:t xml:space="preserve">Kapital- og husleietilskudd til friskoler </w:t>
            </w:r>
          </w:p>
        </w:tc>
        <w:tc>
          <w:tcPr>
            <w:tcW w:w="1120" w:type="dxa"/>
          </w:tcPr>
          <w:p w14:paraId="25E082BE" w14:textId="77777777" w:rsidR="00E34178" w:rsidRPr="0076221C" w:rsidRDefault="003D30E1" w:rsidP="0076221C">
            <w:r w:rsidRPr="0076221C">
              <w:t>83 337</w:t>
            </w:r>
          </w:p>
        </w:tc>
        <w:tc>
          <w:tcPr>
            <w:tcW w:w="1120" w:type="dxa"/>
          </w:tcPr>
          <w:p w14:paraId="310478EF" w14:textId="77777777" w:rsidR="00E34178" w:rsidRPr="0076221C" w:rsidRDefault="003D30E1" w:rsidP="0076221C">
            <w:r w:rsidRPr="0076221C">
              <w:t>30 000</w:t>
            </w:r>
          </w:p>
        </w:tc>
        <w:tc>
          <w:tcPr>
            <w:tcW w:w="1120" w:type="dxa"/>
          </w:tcPr>
          <w:p w14:paraId="13A02E5C" w14:textId="77777777" w:rsidR="00E34178" w:rsidRPr="0076221C" w:rsidRDefault="003D30E1" w:rsidP="0076221C">
            <w:r w:rsidRPr="0076221C">
              <w:t>-</w:t>
            </w:r>
          </w:p>
        </w:tc>
        <w:tc>
          <w:tcPr>
            <w:tcW w:w="1120" w:type="dxa"/>
          </w:tcPr>
          <w:p w14:paraId="031F487B" w14:textId="77777777" w:rsidR="00E34178" w:rsidRPr="0076221C" w:rsidRDefault="003D30E1" w:rsidP="0076221C">
            <w:r w:rsidRPr="0076221C">
              <w:t>-</w:t>
            </w:r>
          </w:p>
        </w:tc>
        <w:tc>
          <w:tcPr>
            <w:tcW w:w="1120" w:type="dxa"/>
          </w:tcPr>
          <w:p w14:paraId="622C4DFB" w14:textId="77777777" w:rsidR="00E34178" w:rsidRPr="0076221C" w:rsidRDefault="003D30E1" w:rsidP="0076221C">
            <w:r w:rsidRPr="0076221C">
              <w:t>113 337</w:t>
            </w:r>
          </w:p>
        </w:tc>
      </w:tr>
      <w:tr w:rsidR="00E34178" w:rsidRPr="0076221C" w14:paraId="0C7EFFD9" w14:textId="77777777" w:rsidTr="002B0003">
        <w:trPr>
          <w:trHeight w:val="580"/>
        </w:trPr>
        <w:tc>
          <w:tcPr>
            <w:tcW w:w="560" w:type="dxa"/>
          </w:tcPr>
          <w:p w14:paraId="36F93B7E" w14:textId="77777777" w:rsidR="00E34178" w:rsidRPr="0076221C" w:rsidRDefault="00E34178" w:rsidP="0076221C"/>
        </w:tc>
        <w:tc>
          <w:tcPr>
            <w:tcW w:w="560" w:type="dxa"/>
          </w:tcPr>
          <w:p w14:paraId="126C290B" w14:textId="77777777" w:rsidR="00E34178" w:rsidRPr="0076221C" w:rsidRDefault="003D30E1" w:rsidP="0076221C">
            <w:r w:rsidRPr="0076221C">
              <w:t>85</w:t>
            </w:r>
          </w:p>
        </w:tc>
        <w:tc>
          <w:tcPr>
            <w:tcW w:w="3160" w:type="dxa"/>
          </w:tcPr>
          <w:p w14:paraId="5A6F3D6C" w14:textId="77777777" w:rsidR="00E34178" w:rsidRPr="0076221C" w:rsidRDefault="003D30E1" w:rsidP="0076221C">
            <w:r w:rsidRPr="0076221C">
              <w:t xml:space="preserve">Kompensasjon for merutgifter knyttet til covid-19 </w:t>
            </w:r>
          </w:p>
        </w:tc>
        <w:tc>
          <w:tcPr>
            <w:tcW w:w="1120" w:type="dxa"/>
          </w:tcPr>
          <w:p w14:paraId="78943B70" w14:textId="77777777" w:rsidR="00E34178" w:rsidRPr="0076221C" w:rsidRDefault="003D30E1" w:rsidP="0076221C">
            <w:r w:rsidRPr="0076221C">
              <w:t>40 000</w:t>
            </w:r>
          </w:p>
        </w:tc>
        <w:tc>
          <w:tcPr>
            <w:tcW w:w="1120" w:type="dxa"/>
          </w:tcPr>
          <w:p w14:paraId="69B92468" w14:textId="77777777" w:rsidR="00E34178" w:rsidRPr="0076221C" w:rsidRDefault="003D30E1" w:rsidP="0076221C">
            <w:r w:rsidRPr="0076221C">
              <w:t>16 000</w:t>
            </w:r>
          </w:p>
        </w:tc>
        <w:tc>
          <w:tcPr>
            <w:tcW w:w="1120" w:type="dxa"/>
          </w:tcPr>
          <w:p w14:paraId="7EB69932" w14:textId="77777777" w:rsidR="00E34178" w:rsidRPr="0076221C" w:rsidRDefault="003D30E1" w:rsidP="0076221C">
            <w:r w:rsidRPr="0076221C">
              <w:t>-</w:t>
            </w:r>
          </w:p>
        </w:tc>
        <w:tc>
          <w:tcPr>
            <w:tcW w:w="1120" w:type="dxa"/>
          </w:tcPr>
          <w:p w14:paraId="3E201730" w14:textId="77777777" w:rsidR="00E34178" w:rsidRPr="0076221C" w:rsidRDefault="003D30E1" w:rsidP="0076221C">
            <w:r w:rsidRPr="0076221C">
              <w:t>-</w:t>
            </w:r>
          </w:p>
        </w:tc>
        <w:tc>
          <w:tcPr>
            <w:tcW w:w="1120" w:type="dxa"/>
          </w:tcPr>
          <w:p w14:paraId="7026685F" w14:textId="77777777" w:rsidR="00E34178" w:rsidRPr="0076221C" w:rsidRDefault="003D30E1" w:rsidP="0076221C">
            <w:r w:rsidRPr="0076221C">
              <w:t>56 000</w:t>
            </w:r>
          </w:p>
        </w:tc>
      </w:tr>
      <w:tr w:rsidR="00E34178" w:rsidRPr="0076221C" w14:paraId="31C05077" w14:textId="77777777" w:rsidTr="002B0003">
        <w:trPr>
          <w:trHeight w:val="360"/>
        </w:trPr>
        <w:tc>
          <w:tcPr>
            <w:tcW w:w="560" w:type="dxa"/>
          </w:tcPr>
          <w:p w14:paraId="7F29DAB4" w14:textId="77777777" w:rsidR="00E34178" w:rsidRPr="0076221C" w:rsidRDefault="003D30E1" w:rsidP="0076221C">
            <w:r w:rsidRPr="0076221C">
              <w:t>230</w:t>
            </w:r>
          </w:p>
        </w:tc>
        <w:tc>
          <w:tcPr>
            <w:tcW w:w="560" w:type="dxa"/>
          </w:tcPr>
          <w:p w14:paraId="03B83869" w14:textId="77777777" w:rsidR="00E34178" w:rsidRPr="0076221C" w:rsidRDefault="00E34178" w:rsidP="0076221C"/>
        </w:tc>
        <w:tc>
          <w:tcPr>
            <w:tcW w:w="5400" w:type="dxa"/>
            <w:gridSpan w:val="3"/>
          </w:tcPr>
          <w:p w14:paraId="4D58C1ED" w14:textId="77777777" w:rsidR="00E34178" w:rsidRPr="0076221C" w:rsidRDefault="003D30E1" w:rsidP="0076221C">
            <w:r w:rsidRPr="0076221C">
              <w:t>Statlig spesialpedagogisk støttesystem</w:t>
            </w:r>
          </w:p>
        </w:tc>
        <w:tc>
          <w:tcPr>
            <w:tcW w:w="1120" w:type="dxa"/>
          </w:tcPr>
          <w:p w14:paraId="61147A43" w14:textId="77777777" w:rsidR="00E34178" w:rsidRPr="0076221C" w:rsidRDefault="00E34178" w:rsidP="0076221C"/>
        </w:tc>
        <w:tc>
          <w:tcPr>
            <w:tcW w:w="1120" w:type="dxa"/>
          </w:tcPr>
          <w:p w14:paraId="69A33C05" w14:textId="77777777" w:rsidR="00E34178" w:rsidRPr="0076221C" w:rsidRDefault="00E34178" w:rsidP="0076221C"/>
        </w:tc>
        <w:tc>
          <w:tcPr>
            <w:tcW w:w="1120" w:type="dxa"/>
          </w:tcPr>
          <w:p w14:paraId="36428A4C" w14:textId="77777777" w:rsidR="00E34178" w:rsidRPr="0076221C" w:rsidRDefault="00E34178" w:rsidP="0076221C"/>
        </w:tc>
      </w:tr>
      <w:tr w:rsidR="00E34178" w:rsidRPr="0076221C" w14:paraId="793278BE" w14:textId="77777777" w:rsidTr="002B0003">
        <w:trPr>
          <w:trHeight w:val="360"/>
        </w:trPr>
        <w:tc>
          <w:tcPr>
            <w:tcW w:w="560" w:type="dxa"/>
          </w:tcPr>
          <w:p w14:paraId="39DBAA51" w14:textId="77777777" w:rsidR="00E34178" w:rsidRPr="0076221C" w:rsidRDefault="00E34178" w:rsidP="0076221C"/>
        </w:tc>
        <w:tc>
          <w:tcPr>
            <w:tcW w:w="560" w:type="dxa"/>
          </w:tcPr>
          <w:p w14:paraId="3B21AB09" w14:textId="77777777" w:rsidR="00E34178" w:rsidRPr="0076221C" w:rsidRDefault="003D30E1" w:rsidP="0076221C">
            <w:r w:rsidRPr="0076221C">
              <w:t>1</w:t>
            </w:r>
          </w:p>
        </w:tc>
        <w:tc>
          <w:tcPr>
            <w:tcW w:w="3160" w:type="dxa"/>
          </w:tcPr>
          <w:p w14:paraId="15AB484C" w14:textId="77777777" w:rsidR="00E34178" w:rsidRPr="0076221C" w:rsidRDefault="003D30E1" w:rsidP="0076221C">
            <w:r w:rsidRPr="0076221C">
              <w:t xml:space="preserve">Driftsutgifter </w:t>
            </w:r>
          </w:p>
        </w:tc>
        <w:tc>
          <w:tcPr>
            <w:tcW w:w="1120" w:type="dxa"/>
          </w:tcPr>
          <w:p w14:paraId="67013EC9" w14:textId="77777777" w:rsidR="00E34178" w:rsidRPr="0076221C" w:rsidRDefault="003D30E1" w:rsidP="0076221C">
            <w:r w:rsidRPr="0076221C">
              <w:t>648 213</w:t>
            </w:r>
          </w:p>
        </w:tc>
        <w:tc>
          <w:tcPr>
            <w:tcW w:w="1120" w:type="dxa"/>
          </w:tcPr>
          <w:p w14:paraId="35D2812F" w14:textId="77777777" w:rsidR="00E34178" w:rsidRPr="0076221C" w:rsidRDefault="003D30E1" w:rsidP="0076221C">
            <w:r w:rsidRPr="0076221C">
              <w:t>-3 600</w:t>
            </w:r>
          </w:p>
        </w:tc>
        <w:tc>
          <w:tcPr>
            <w:tcW w:w="1120" w:type="dxa"/>
          </w:tcPr>
          <w:p w14:paraId="67B2AB95" w14:textId="77777777" w:rsidR="00E34178" w:rsidRPr="0076221C" w:rsidRDefault="003D30E1" w:rsidP="0076221C">
            <w:r w:rsidRPr="0076221C">
              <w:t>10 119</w:t>
            </w:r>
          </w:p>
        </w:tc>
        <w:tc>
          <w:tcPr>
            <w:tcW w:w="1120" w:type="dxa"/>
          </w:tcPr>
          <w:p w14:paraId="4C6D6638" w14:textId="77777777" w:rsidR="00E34178" w:rsidRPr="0076221C" w:rsidRDefault="003D30E1" w:rsidP="0076221C">
            <w:r w:rsidRPr="0076221C">
              <w:t>-</w:t>
            </w:r>
          </w:p>
        </w:tc>
        <w:tc>
          <w:tcPr>
            <w:tcW w:w="1120" w:type="dxa"/>
          </w:tcPr>
          <w:p w14:paraId="1BF74C2F" w14:textId="77777777" w:rsidR="00E34178" w:rsidRPr="0076221C" w:rsidRDefault="003D30E1" w:rsidP="0076221C">
            <w:r w:rsidRPr="0076221C">
              <w:t>654 732</w:t>
            </w:r>
          </w:p>
        </w:tc>
      </w:tr>
      <w:tr w:rsidR="00E34178" w:rsidRPr="0076221C" w14:paraId="776BA7D6" w14:textId="77777777" w:rsidTr="002B0003">
        <w:trPr>
          <w:trHeight w:val="360"/>
        </w:trPr>
        <w:tc>
          <w:tcPr>
            <w:tcW w:w="560" w:type="dxa"/>
          </w:tcPr>
          <w:p w14:paraId="204F10C7" w14:textId="77777777" w:rsidR="00E34178" w:rsidRPr="0076221C" w:rsidRDefault="003D30E1" w:rsidP="0076221C">
            <w:r w:rsidRPr="0076221C">
              <w:t>231</w:t>
            </w:r>
          </w:p>
        </w:tc>
        <w:tc>
          <w:tcPr>
            <w:tcW w:w="560" w:type="dxa"/>
          </w:tcPr>
          <w:p w14:paraId="14437099" w14:textId="77777777" w:rsidR="00E34178" w:rsidRPr="0076221C" w:rsidRDefault="00E34178" w:rsidP="0076221C"/>
        </w:tc>
        <w:tc>
          <w:tcPr>
            <w:tcW w:w="3160" w:type="dxa"/>
          </w:tcPr>
          <w:p w14:paraId="7A4349F0" w14:textId="77777777" w:rsidR="00E34178" w:rsidRPr="0076221C" w:rsidRDefault="003D30E1" w:rsidP="0076221C">
            <w:r w:rsidRPr="0076221C">
              <w:t>Barnehager</w:t>
            </w:r>
          </w:p>
        </w:tc>
        <w:tc>
          <w:tcPr>
            <w:tcW w:w="1120" w:type="dxa"/>
          </w:tcPr>
          <w:p w14:paraId="02786A69" w14:textId="77777777" w:rsidR="00E34178" w:rsidRPr="0076221C" w:rsidRDefault="00E34178" w:rsidP="0076221C"/>
        </w:tc>
        <w:tc>
          <w:tcPr>
            <w:tcW w:w="1120" w:type="dxa"/>
          </w:tcPr>
          <w:p w14:paraId="6096F91D" w14:textId="77777777" w:rsidR="00E34178" w:rsidRPr="0076221C" w:rsidRDefault="00E34178" w:rsidP="0076221C"/>
        </w:tc>
        <w:tc>
          <w:tcPr>
            <w:tcW w:w="1120" w:type="dxa"/>
          </w:tcPr>
          <w:p w14:paraId="1ADFA582" w14:textId="77777777" w:rsidR="00E34178" w:rsidRPr="0076221C" w:rsidRDefault="00E34178" w:rsidP="0076221C"/>
        </w:tc>
        <w:tc>
          <w:tcPr>
            <w:tcW w:w="1120" w:type="dxa"/>
          </w:tcPr>
          <w:p w14:paraId="10DD19C9" w14:textId="77777777" w:rsidR="00E34178" w:rsidRPr="0076221C" w:rsidRDefault="00E34178" w:rsidP="0076221C"/>
        </w:tc>
        <w:tc>
          <w:tcPr>
            <w:tcW w:w="1120" w:type="dxa"/>
          </w:tcPr>
          <w:p w14:paraId="0D32F848" w14:textId="77777777" w:rsidR="00E34178" w:rsidRPr="0076221C" w:rsidRDefault="00E34178" w:rsidP="0076221C"/>
        </w:tc>
      </w:tr>
      <w:tr w:rsidR="00E34178" w:rsidRPr="0076221C" w14:paraId="4C261A99" w14:textId="77777777" w:rsidTr="002B0003">
        <w:trPr>
          <w:trHeight w:val="360"/>
        </w:trPr>
        <w:tc>
          <w:tcPr>
            <w:tcW w:w="560" w:type="dxa"/>
          </w:tcPr>
          <w:p w14:paraId="7812BA18" w14:textId="77777777" w:rsidR="00E34178" w:rsidRPr="0076221C" w:rsidRDefault="00E34178" w:rsidP="0076221C"/>
        </w:tc>
        <w:tc>
          <w:tcPr>
            <w:tcW w:w="560" w:type="dxa"/>
          </w:tcPr>
          <w:p w14:paraId="017A2694" w14:textId="77777777" w:rsidR="00E34178" w:rsidRPr="0076221C" w:rsidRDefault="003D30E1" w:rsidP="0076221C">
            <w:r w:rsidRPr="0076221C">
              <w:t>21</w:t>
            </w:r>
          </w:p>
        </w:tc>
        <w:tc>
          <w:tcPr>
            <w:tcW w:w="3160" w:type="dxa"/>
          </w:tcPr>
          <w:p w14:paraId="4626B8FB"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56935E62" w14:textId="77777777" w:rsidR="00E34178" w:rsidRPr="0076221C" w:rsidRDefault="003D30E1" w:rsidP="0076221C">
            <w:r w:rsidRPr="0076221C">
              <w:t>469 691</w:t>
            </w:r>
          </w:p>
        </w:tc>
        <w:tc>
          <w:tcPr>
            <w:tcW w:w="1120" w:type="dxa"/>
          </w:tcPr>
          <w:p w14:paraId="6E98BBCD" w14:textId="77777777" w:rsidR="00E34178" w:rsidRPr="0076221C" w:rsidRDefault="003D30E1" w:rsidP="0076221C">
            <w:r w:rsidRPr="0076221C">
              <w:t>5 000</w:t>
            </w:r>
          </w:p>
        </w:tc>
        <w:tc>
          <w:tcPr>
            <w:tcW w:w="1120" w:type="dxa"/>
          </w:tcPr>
          <w:p w14:paraId="74699E62" w14:textId="77777777" w:rsidR="00E34178" w:rsidRPr="0076221C" w:rsidRDefault="003D30E1" w:rsidP="0076221C">
            <w:r w:rsidRPr="0076221C">
              <w:t>-</w:t>
            </w:r>
          </w:p>
        </w:tc>
        <w:tc>
          <w:tcPr>
            <w:tcW w:w="1120" w:type="dxa"/>
          </w:tcPr>
          <w:p w14:paraId="12EDF9A2" w14:textId="77777777" w:rsidR="00E34178" w:rsidRPr="0076221C" w:rsidRDefault="003D30E1" w:rsidP="0076221C">
            <w:r w:rsidRPr="0076221C">
              <w:t>-</w:t>
            </w:r>
          </w:p>
        </w:tc>
        <w:tc>
          <w:tcPr>
            <w:tcW w:w="1120" w:type="dxa"/>
          </w:tcPr>
          <w:p w14:paraId="4E8E8235" w14:textId="77777777" w:rsidR="00E34178" w:rsidRPr="0076221C" w:rsidRDefault="003D30E1" w:rsidP="0076221C">
            <w:r w:rsidRPr="0076221C">
              <w:t>474 691</w:t>
            </w:r>
          </w:p>
        </w:tc>
      </w:tr>
      <w:tr w:rsidR="00E34178" w:rsidRPr="0076221C" w14:paraId="0A2B6A42" w14:textId="77777777" w:rsidTr="002B0003">
        <w:trPr>
          <w:trHeight w:val="360"/>
        </w:trPr>
        <w:tc>
          <w:tcPr>
            <w:tcW w:w="560" w:type="dxa"/>
          </w:tcPr>
          <w:p w14:paraId="6CD73646" w14:textId="77777777" w:rsidR="00E34178" w:rsidRPr="0076221C" w:rsidRDefault="003D30E1" w:rsidP="0076221C">
            <w:r w:rsidRPr="0076221C">
              <w:t>241</w:t>
            </w:r>
          </w:p>
        </w:tc>
        <w:tc>
          <w:tcPr>
            <w:tcW w:w="560" w:type="dxa"/>
          </w:tcPr>
          <w:p w14:paraId="1749FB57" w14:textId="77777777" w:rsidR="00E34178" w:rsidRPr="0076221C" w:rsidRDefault="00E34178" w:rsidP="0076221C"/>
        </w:tc>
        <w:tc>
          <w:tcPr>
            <w:tcW w:w="3160" w:type="dxa"/>
          </w:tcPr>
          <w:p w14:paraId="0C3BFF44" w14:textId="77777777" w:rsidR="00E34178" w:rsidRPr="0076221C" w:rsidRDefault="003D30E1" w:rsidP="0076221C">
            <w:r w:rsidRPr="0076221C">
              <w:t>Felles tiltak for fagskoler</w:t>
            </w:r>
          </w:p>
        </w:tc>
        <w:tc>
          <w:tcPr>
            <w:tcW w:w="1120" w:type="dxa"/>
          </w:tcPr>
          <w:p w14:paraId="74BC9231" w14:textId="77777777" w:rsidR="00E34178" w:rsidRPr="0076221C" w:rsidRDefault="00E34178" w:rsidP="0076221C"/>
        </w:tc>
        <w:tc>
          <w:tcPr>
            <w:tcW w:w="1120" w:type="dxa"/>
          </w:tcPr>
          <w:p w14:paraId="01414E60" w14:textId="77777777" w:rsidR="00E34178" w:rsidRPr="0076221C" w:rsidRDefault="00E34178" w:rsidP="0076221C"/>
        </w:tc>
        <w:tc>
          <w:tcPr>
            <w:tcW w:w="1120" w:type="dxa"/>
          </w:tcPr>
          <w:p w14:paraId="416873FE" w14:textId="77777777" w:rsidR="00E34178" w:rsidRPr="0076221C" w:rsidRDefault="00E34178" w:rsidP="0076221C"/>
        </w:tc>
        <w:tc>
          <w:tcPr>
            <w:tcW w:w="1120" w:type="dxa"/>
          </w:tcPr>
          <w:p w14:paraId="5F36BD2D" w14:textId="77777777" w:rsidR="00E34178" w:rsidRPr="0076221C" w:rsidRDefault="00E34178" w:rsidP="0076221C"/>
        </w:tc>
        <w:tc>
          <w:tcPr>
            <w:tcW w:w="1120" w:type="dxa"/>
          </w:tcPr>
          <w:p w14:paraId="52044DD9" w14:textId="77777777" w:rsidR="00E34178" w:rsidRPr="0076221C" w:rsidRDefault="00E34178" w:rsidP="0076221C"/>
        </w:tc>
      </w:tr>
      <w:tr w:rsidR="00E34178" w:rsidRPr="0076221C" w14:paraId="731AD1DB" w14:textId="77777777" w:rsidTr="002B0003">
        <w:trPr>
          <w:trHeight w:val="360"/>
        </w:trPr>
        <w:tc>
          <w:tcPr>
            <w:tcW w:w="560" w:type="dxa"/>
          </w:tcPr>
          <w:p w14:paraId="3E981315" w14:textId="77777777" w:rsidR="00E34178" w:rsidRPr="0076221C" w:rsidRDefault="00E34178" w:rsidP="0076221C"/>
        </w:tc>
        <w:tc>
          <w:tcPr>
            <w:tcW w:w="560" w:type="dxa"/>
          </w:tcPr>
          <w:p w14:paraId="6B20F3CE" w14:textId="77777777" w:rsidR="00E34178" w:rsidRPr="0076221C" w:rsidRDefault="003D30E1" w:rsidP="0076221C">
            <w:r w:rsidRPr="0076221C">
              <w:t>21</w:t>
            </w:r>
          </w:p>
        </w:tc>
        <w:tc>
          <w:tcPr>
            <w:tcW w:w="3160" w:type="dxa"/>
          </w:tcPr>
          <w:p w14:paraId="6A36043E"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354DB9A2" w14:textId="77777777" w:rsidR="00E34178" w:rsidRPr="0076221C" w:rsidRDefault="003D30E1" w:rsidP="0076221C">
            <w:r w:rsidRPr="0076221C">
              <w:t>31 692</w:t>
            </w:r>
          </w:p>
        </w:tc>
        <w:tc>
          <w:tcPr>
            <w:tcW w:w="1120" w:type="dxa"/>
          </w:tcPr>
          <w:p w14:paraId="01D7400A" w14:textId="77777777" w:rsidR="00E34178" w:rsidRPr="0076221C" w:rsidRDefault="003D30E1" w:rsidP="0076221C">
            <w:r w:rsidRPr="0076221C">
              <w:t>30 000</w:t>
            </w:r>
          </w:p>
        </w:tc>
        <w:tc>
          <w:tcPr>
            <w:tcW w:w="1120" w:type="dxa"/>
          </w:tcPr>
          <w:p w14:paraId="39C07E59" w14:textId="77777777" w:rsidR="00E34178" w:rsidRPr="0076221C" w:rsidRDefault="003D30E1" w:rsidP="0076221C">
            <w:r w:rsidRPr="0076221C">
              <w:t>-</w:t>
            </w:r>
          </w:p>
        </w:tc>
        <w:tc>
          <w:tcPr>
            <w:tcW w:w="1120" w:type="dxa"/>
          </w:tcPr>
          <w:p w14:paraId="28BBF773" w14:textId="77777777" w:rsidR="00E34178" w:rsidRPr="0076221C" w:rsidRDefault="003D30E1" w:rsidP="0076221C">
            <w:r w:rsidRPr="0076221C">
              <w:t>-</w:t>
            </w:r>
          </w:p>
        </w:tc>
        <w:tc>
          <w:tcPr>
            <w:tcW w:w="1120" w:type="dxa"/>
          </w:tcPr>
          <w:p w14:paraId="4E10BC76" w14:textId="77777777" w:rsidR="00E34178" w:rsidRPr="0076221C" w:rsidRDefault="003D30E1" w:rsidP="0076221C">
            <w:r w:rsidRPr="0076221C">
              <w:t>61 692</w:t>
            </w:r>
          </w:p>
        </w:tc>
      </w:tr>
      <w:tr w:rsidR="00E34178" w:rsidRPr="0076221C" w14:paraId="766A4EFC" w14:textId="77777777" w:rsidTr="002B0003">
        <w:trPr>
          <w:trHeight w:val="360"/>
        </w:trPr>
        <w:tc>
          <w:tcPr>
            <w:tcW w:w="560" w:type="dxa"/>
          </w:tcPr>
          <w:p w14:paraId="66F1BA57" w14:textId="77777777" w:rsidR="00E34178" w:rsidRPr="0076221C" w:rsidRDefault="003D30E1" w:rsidP="0076221C">
            <w:r w:rsidRPr="0076221C">
              <w:t>242</w:t>
            </w:r>
          </w:p>
        </w:tc>
        <w:tc>
          <w:tcPr>
            <w:tcW w:w="560" w:type="dxa"/>
          </w:tcPr>
          <w:p w14:paraId="62867824" w14:textId="77777777" w:rsidR="00E34178" w:rsidRPr="0076221C" w:rsidRDefault="00E34178" w:rsidP="0076221C"/>
        </w:tc>
        <w:tc>
          <w:tcPr>
            <w:tcW w:w="3160" w:type="dxa"/>
          </w:tcPr>
          <w:p w14:paraId="5BBBE36E" w14:textId="77777777" w:rsidR="00E34178" w:rsidRPr="0076221C" w:rsidRDefault="003D30E1" w:rsidP="0076221C">
            <w:r w:rsidRPr="0076221C">
              <w:t>Norges grønne fagskole – Vea</w:t>
            </w:r>
          </w:p>
        </w:tc>
        <w:tc>
          <w:tcPr>
            <w:tcW w:w="1120" w:type="dxa"/>
          </w:tcPr>
          <w:p w14:paraId="5210D172" w14:textId="77777777" w:rsidR="00E34178" w:rsidRPr="0076221C" w:rsidRDefault="00E34178" w:rsidP="0076221C"/>
        </w:tc>
        <w:tc>
          <w:tcPr>
            <w:tcW w:w="1120" w:type="dxa"/>
          </w:tcPr>
          <w:p w14:paraId="6A3FDE20" w14:textId="77777777" w:rsidR="00E34178" w:rsidRPr="0076221C" w:rsidRDefault="00E34178" w:rsidP="0076221C"/>
        </w:tc>
        <w:tc>
          <w:tcPr>
            <w:tcW w:w="1120" w:type="dxa"/>
          </w:tcPr>
          <w:p w14:paraId="2F39580E" w14:textId="77777777" w:rsidR="00E34178" w:rsidRPr="0076221C" w:rsidRDefault="00E34178" w:rsidP="0076221C"/>
        </w:tc>
        <w:tc>
          <w:tcPr>
            <w:tcW w:w="1120" w:type="dxa"/>
          </w:tcPr>
          <w:p w14:paraId="45F3D02D" w14:textId="77777777" w:rsidR="00E34178" w:rsidRPr="0076221C" w:rsidRDefault="00E34178" w:rsidP="0076221C"/>
        </w:tc>
        <w:tc>
          <w:tcPr>
            <w:tcW w:w="1120" w:type="dxa"/>
          </w:tcPr>
          <w:p w14:paraId="358625F1" w14:textId="77777777" w:rsidR="00E34178" w:rsidRPr="0076221C" w:rsidRDefault="00E34178" w:rsidP="0076221C"/>
        </w:tc>
      </w:tr>
      <w:tr w:rsidR="00E34178" w:rsidRPr="0076221C" w14:paraId="085A9557" w14:textId="77777777" w:rsidTr="002B0003">
        <w:trPr>
          <w:trHeight w:val="360"/>
        </w:trPr>
        <w:tc>
          <w:tcPr>
            <w:tcW w:w="560" w:type="dxa"/>
          </w:tcPr>
          <w:p w14:paraId="676521D7" w14:textId="77777777" w:rsidR="00E34178" w:rsidRPr="0076221C" w:rsidRDefault="00E34178" w:rsidP="0076221C"/>
        </w:tc>
        <w:tc>
          <w:tcPr>
            <w:tcW w:w="560" w:type="dxa"/>
          </w:tcPr>
          <w:p w14:paraId="2DD01E88" w14:textId="77777777" w:rsidR="00E34178" w:rsidRPr="0076221C" w:rsidRDefault="003D30E1" w:rsidP="0076221C">
            <w:r w:rsidRPr="0076221C">
              <w:t>1</w:t>
            </w:r>
          </w:p>
        </w:tc>
        <w:tc>
          <w:tcPr>
            <w:tcW w:w="3160" w:type="dxa"/>
          </w:tcPr>
          <w:p w14:paraId="243010B0" w14:textId="77777777" w:rsidR="00E34178" w:rsidRPr="0076221C" w:rsidRDefault="003D30E1" w:rsidP="0076221C">
            <w:r w:rsidRPr="0076221C">
              <w:t xml:space="preserve">Driftsutgifter </w:t>
            </w:r>
          </w:p>
        </w:tc>
        <w:tc>
          <w:tcPr>
            <w:tcW w:w="1120" w:type="dxa"/>
          </w:tcPr>
          <w:p w14:paraId="62FCFC23" w14:textId="77777777" w:rsidR="00E34178" w:rsidRPr="0076221C" w:rsidRDefault="003D30E1" w:rsidP="0076221C">
            <w:r w:rsidRPr="0076221C">
              <w:t>30 425</w:t>
            </w:r>
          </w:p>
        </w:tc>
        <w:tc>
          <w:tcPr>
            <w:tcW w:w="1120" w:type="dxa"/>
          </w:tcPr>
          <w:p w14:paraId="1E61C081" w14:textId="77777777" w:rsidR="00E34178" w:rsidRPr="0076221C" w:rsidRDefault="003D30E1" w:rsidP="0076221C">
            <w:r w:rsidRPr="0076221C">
              <w:t>-</w:t>
            </w:r>
          </w:p>
        </w:tc>
        <w:tc>
          <w:tcPr>
            <w:tcW w:w="1120" w:type="dxa"/>
          </w:tcPr>
          <w:p w14:paraId="2722DD05" w14:textId="77777777" w:rsidR="00E34178" w:rsidRPr="0076221C" w:rsidRDefault="003D30E1" w:rsidP="0076221C">
            <w:r w:rsidRPr="0076221C">
              <w:t>492</w:t>
            </w:r>
          </w:p>
        </w:tc>
        <w:tc>
          <w:tcPr>
            <w:tcW w:w="1120" w:type="dxa"/>
          </w:tcPr>
          <w:p w14:paraId="7F85DF94" w14:textId="77777777" w:rsidR="00E34178" w:rsidRPr="0076221C" w:rsidRDefault="003D30E1" w:rsidP="0076221C">
            <w:r w:rsidRPr="0076221C">
              <w:t>-</w:t>
            </w:r>
          </w:p>
        </w:tc>
        <w:tc>
          <w:tcPr>
            <w:tcW w:w="1120" w:type="dxa"/>
          </w:tcPr>
          <w:p w14:paraId="4DDF3E01" w14:textId="77777777" w:rsidR="00E34178" w:rsidRPr="0076221C" w:rsidRDefault="003D30E1" w:rsidP="0076221C">
            <w:r w:rsidRPr="0076221C">
              <w:t>30 917</w:t>
            </w:r>
          </w:p>
        </w:tc>
      </w:tr>
      <w:tr w:rsidR="00E34178" w:rsidRPr="0076221C" w14:paraId="4CAC1419" w14:textId="77777777" w:rsidTr="002B0003">
        <w:trPr>
          <w:trHeight w:val="360"/>
        </w:trPr>
        <w:tc>
          <w:tcPr>
            <w:tcW w:w="560" w:type="dxa"/>
          </w:tcPr>
          <w:p w14:paraId="161FF071" w14:textId="77777777" w:rsidR="00E34178" w:rsidRPr="0076221C" w:rsidRDefault="003D30E1" w:rsidP="0076221C">
            <w:r w:rsidRPr="0076221C">
              <w:t>251</w:t>
            </w:r>
          </w:p>
        </w:tc>
        <w:tc>
          <w:tcPr>
            <w:tcW w:w="560" w:type="dxa"/>
          </w:tcPr>
          <w:p w14:paraId="6257DD9D" w14:textId="77777777" w:rsidR="00E34178" w:rsidRPr="0076221C" w:rsidRDefault="00E34178" w:rsidP="0076221C"/>
        </w:tc>
        <w:tc>
          <w:tcPr>
            <w:tcW w:w="3160" w:type="dxa"/>
          </w:tcPr>
          <w:p w14:paraId="5FDDC393" w14:textId="77777777" w:rsidR="00E34178" w:rsidRPr="0076221C" w:rsidRDefault="003D30E1" w:rsidP="0076221C">
            <w:r w:rsidRPr="0076221C">
              <w:t>22. juli-senteret</w:t>
            </w:r>
          </w:p>
        </w:tc>
        <w:tc>
          <w:tcPr>
            <w:tcW w:w="1120" w:type="dxa"/>
          </w:tcPr>
          <w:p w14:paraId="59A4BBB0" w14:textId="77777777" w:rsidR="00E34178" w:rsidRPr="0076221C" w:rsidRDefault="00E34178" w:rsidP="0076221C"/>
        </w:tc>
        <w:tc>
          <w:tcPr>
            <w:tcW w:w="1120" w:type="dxa"/>
          </w:tcPr>
          <w:p w14:paraId="1FC12E40" w14:textId="77777777" w:rsidR="00E34178" w:rsidRPr="0076221C" w:rsidRDefault="00E34178" w:rsidP="0076221C"/>
        </w:tc>
        <w:tc>
          <w:tcPr>
            <w:tcW w:w="1120" w:type="dxa"/>
          </w:tcPr>
          <w:p w14:paraId="51180286" w14:textId="77777777" w:rsidR="00E34178" w:rsidRPr="0076221C" w:rsidRDefault="00E34178" w:rsidP="0076221C"/>
        </w:tc>
        <w:tc>
          <w:tcPr>
            <w:tcW w:w="1120" w:type="dxa"/>
          </w:tcPr>
          <w:p w14:paraId="2125AE24" w14:textId="77777777" w:rsidR="00E34178" w:rsidRPr="0076221C" w:rsidRDefault="00E34178" w:rsidP="0076221C"/>
        </w:tc>
        <w:tc>
          <w:tcPr>
            <w:tcW w:w="1120" w:type="dxa"/>
          </w:tcPr>
          <w:p w14:paraId="3D965E4A" w14:textId="77777777" w:rsidR="00E34178" w:rsidRPr="0076221C" w:rsidRDefault="00E34178" w:rsidP="0076221C"/>
        </w:tc>
      </w:tr>
      <w:tr w:rsidR="00E34178" w:rsidRPr="0076221C" w14:paraId="004A0E71" w14:textId="77777777" w:rsidTr="002B0003">
        <w:trPr>
          <w:trHeight w:val="360"/>
        </w:trPr>
        <w:tc>
          <w:tcPr>
            <w:tcW w:w="560" w:type="dxa"/>
          </w:tcPr>
          <w:p w14:paraId="008BED69" w14:textId="77777777" w:rsidR="00E34178" w:rsidRPr="0076221C" w:rsidRDefault="00E34178" w:rsidP="0076221C"/>
        </w:tc>
        <w:tc>
          <w:tcPr>
            <w:tcW w:w="560" w:type="dxa"/>
          </w:tcPr>
          <w:p w14:paraId="131F7EF5" w14:textId="77777777" w:rsidR="00E34178" w:rsidRPr="0076221C" w:rsidRDefault="003D30E1" w:rsidP="0076221C">
            <w:r w:rsidRPr="0076221C">
              <w:t>1</w:t>
            </w:r>
          </w:p>
        </w:tc>
        <w:tc>
          <w:tcPr>
            <w:tcW w:w="3160" w:type="dxa"/>
          </w:tcPr>
          <w:p w14:paraId="3A563E1E" w14:textId="77777777" w:rsidR="00E34178" w:rsidRPr="0076221C" w:rsidRDefault="003D30E1" w:rsidP="0076221C">
            <w:r w:rsidRPr="0076221C">
              <w:t xml:space="preserve">Driftsutgifter </w:t>
            </w:r>
          </w:p>
        </w:tc>
        <w:tc>
          <w:tcPr>
            <w:tcW w:w="1120" w:type="dxa"/>
          </w:tcPr>
          <w:p w14:paraId="1999E453" w14:textId="77777777" w:rsidR="00E34178" w:rsidRPr="0076221C" w:rsidRDefault="003D30E1" w:rsidP="0076221C">
            <w:r w:rsidRPr="0076221C">
              <w:t>15 714</w:t>
            </w:r>
          </w:p>
        </w:tc>
        <w:tc>
          <w:tcPr>
            <w:tcW w:w="1120" w:type="dxa"/>
          </w:tcPr>
          <w:p w14:paraId="3FD8F0A9" w14:textId="77777777" w:rsidR="00E34178" w:rsidRPr="0076221C" w:rsidRDefault="003D30E1" w:rsidP="0076221C">
            <w:r w:rsidRPr="0076221C">
              <w:t>-</w:t>
            </w:r>
          </w:p>
        </w:tc>
        <w:tc>
          <w:tcPr>
            <w:tcW w:w="1120" w:type="dxa"/>
          </w:tcPr>
          <w:p w14:paraId="00955931" w14:textId="77777777" w:rsidR="00E34178" w:rsidRPr="0076221C" w:rsidRDefault="003D30E1" w:rsidP="0076221C">
            <w:r w:rsidRPr="0076221C">
              <w:t>296</w:t>
            </w:r>
          </w:p>
        </w:tc>
        <w:tc>
          <w:tcPr>
            <w:tcW w:w="1120" w:type="dxa"/>
          </w:tcPr>
          <w:p w14:paraId="7C8B5F73" w14:textId="77777777" w:rsidR="00E34178" w:rsidRPr="0076221C" w:rsidRDefault="003D30E1" w:rsidP="0076221C">
            <w:r w:rsidRPr="0076221C">
              <w:t>-</w:t>
            </w:r>
          </w:p>
        </w:tc>
        <w:tc>
          <w:tcPr>
            <w:tcW w:w="1120" w:type="dxa"/>
          </w:tcPr>
          <w:p w14:paraId="09D9B6E4" w14:textId="77777777" w:rsidR="00E34178" w:rsidRPr="0076221C" w:rsidRDefault="003D30E1" w:rsidP="0076221C">
            <w:r w:rsidRPr="0076221C">
              <w:t>16 010</w:t>
            </w:r>
          </w:p>
        </w:tc>
      </w:tr>
      <w:tr w:rsidR="00E34178" w:rsidRPr="0076221C" w14:paraId="4750F00B" w14:textId="77777777" w:rsidTr="002B0003">
        <w:trPr>
          <w:trHeight w:val="360"/>
        </w:trPr>
        <w:tc>
          <w:tcPr>
            <w:tcW w:w="560" w:type="dxa"/>
          </w:tcPr>
          <w:p w14:paraId="3418AEB6" w14:textId="77777777" w:rsidR="00E34178" w:rsidRPr="0076221C" w:rsidRDefault="003D30E1" w:rsidP="0076221C">
            <w:r w:rsidRPr="0076221C">
              <w:t>256</w:t>
            </w:r>
          </w:p>
        </w:tc>
        <w:tc>
          <w:tcPr>
            <w:tcW w:w="560" w:type="dxa"/>
          </w:tcPr>
          <w:p w14:paraId="31F355A9" w14:textId="77777777" w:rsidR="00E34178" w:rsidRPr="0076221C" w:rsidRDefault="00E34178" w:rsidP="0076221C"/>
        </w:tc>
        <w:tc>
          <w:tcPr>
            <w:tcW w:w="5400" w:type="dxa"/>
            <w:gridSpan w:val="3"/>
          </w:tcPr>
          <w:p w14:paraId="5F29F894" w14:textId="77777777" w:rsidR="00E34178" w:rsidRPr="0076221C" w:rsidRDefault="003D30E1" w:rsidP="0076221C">
            <w:r w:rsidRPr="0076221C">
              <w:t>Direktoratet for høyere utdanning og kompetanse</w:t>
            </w:r>
          </w:p>
        </w:tc>
        <w:tc>
          <w:tcPr>
            <w:tcW w:w="1120" w:type="dxa"/>
          </w:tcPr>
          <w:p w14:paraId="68322AD7" w14:textId="77777777" w:rsidR="00E34178" w:rsidRPr="0076221C" w:rsidRDefault="00E34178" w:rsidP="0076221C"/>
        </w:tc>
        <w:tc>
          <w:tcPr>
            <w:tcW w:w="1120" w:type="dxa"/>
          </w:tcPr>
          <w:p w14:paraId="67A27B94" w14:textId="77777777" w:rsidR="00E34178" w:rsidRPr="0076221C" w:rsidRDefault="00E34178" w:rsidP="0076221C"/>
        </w:tc>
        <w:tc>
          <w:tcPr>
            <w:tcW w:w="1120" w:type="dxa"/>
          </w:tcPr>
          <w:p w14:paraId="5F6BD82C" w14:textId="77777777" w:rsidR="00E34178" w:rsidRPr="0076221C" w:rsidRDefault="00E34178" w:rsidP="0076221C"/>
        </w:tc>
      </w:tr>
      <w:tr w:rsidR="00E34178" w:rsidRPr="0076221C" w14:paraId="1456645E" w14:textId="77777777" w:rsidTr="002B0003">
        <w:trPr>
          <w:trHeight w:val="360"/>
        </w:trPr>
        <w:tc>
          <w:tcPr>
            <w:tcW w:w="560" w:type="dxa"/>
          </w:tcPr>
          <w:p w14:paraId="0715AA98" w14:textId="77777777" w:rsidR="00E34178" w:rsidRPr="0076221C" w:rsidRDefault="00E34178" w:rsidP="0076221C"/>
        </w:tc>
        <w:tc>
          <w:tcPr>
            <w:tcW w:w="560" w:type="dxa"/>
          </w:tcPr>
          <w:p w14:paraId="653E3F77" w14:textId="77777777" w:rsidR="00E34178" w:rsidRPr="0076221C" w:rsidRDefault="003D30E1" w:rsidP="0076221C">
            <w:r w:rsidRPr="0076221C">
              <w:t>1</w:t>
            </w:r>
          </w:p>
        </w:tc>
        <w:tc>
          <w:tcPr>
            <w:tcW w:w="3160" w:type="dxa"/>
          </w:tcPr>
          <w:p w14:paraId="2015A58E" w14:textId="77777777" w:rsidR="00E34178" w:rsidRPr="0076221C" w:rsidRDefault="003D30E1" w:rsidP="0076221C">
            <w:r w:rsidRPr="0076221C">
              <w:t xml:space="preserve">Driftsutgifter </w:t>
            </w:r>
          </w:p>
        </w:tc>
        <w:tc>
          <w:tcPr>
            <w:tcW w:w="1120" w:type="dxa"/>
          </w:tcPr>
          <w:p w14:paraId="797CEC95" w14:textId="77777777" w:rsidR="00E34178" w:rsidRPr="0076221C" w:rsidRDefault="003D30E1" w:rsidP="0076221C">
            <w:r w:rsidRPr="0076221C">
              <w:t>119 365</w:t>
            </w:r>
          </w:p>
        </w:tc>
        <w:tc>
          <w:tcPr>
            <w:tcW w:w="1120" w:type="dxa"/>
          </w:tcPr>
          <w:p w14:paraId="488D1294" w14:textId="77777777" w:rsidR="00E34178" w:rsidRPr="0076221C" w:rsidRDefault="003D30E1" w:rsidP="0076221C">
            <w:r w:rsidRPr="0076221C">
              <w:t>3 993</w:t>
            </w:r>
          </w:p>
        </w:tc>
        <w:tc>
          <w:tcPr>
            <w:tcW w:w="1120" w:type="dxa"/>
          </w:tcPr>
          <w:p w14:paraId="670E9ABE" w14:textId="77777777" w:rsidR="00E34178" w:rsidRPr="0076221C" w:rsidRDefault="003D30E1" w:rsidP="0076221C">
            <w:r w:rsidRPr="0076221C">
              <w:t>1 958</w:t>
            </w:r>
          </w:p>
        </w:tc>
        <w:tc>
          <w:tcPr>
            <w:tcW w:w="1120" w:type="dxa"/>
          </w:tcPr>
          <w:p w14:paraId="36536934" w14:textId="77777777" w:rsidR="00E34178" w:rsidRPr="0076221C" w:rsidRDefault="003D30E1" w:rsidP="0076221C">
            <w:r w:rsidRPr="0076221C">
              <w:t>-</w:t>
            </w:r>
          </w:p>
        </w:tc>
        <w:tc>
          <w:tcPr>
            <w:tcW w:w="1120" w:type="dxa"/>
          </w:tcPr>
          <w:p w14:paraId="38F7C53C" w14:textId="77777777" w:rsidR="00E34178" w:rsidRPr="0076221C" w:rsidRDefault="003D30E1" w:rsidP="0076221C">
            <w:r w:rsidRPr="0076221C">
              <w:t>125 316</w:t>
            </w:r>
          </w:p>
        </w:tc>
      </w:tr>
      <w:tr w:rsidR="00E34178" w:rsidRPr="0076221C" w14:paraId="32C0AD2B" w14:textId="77777777" w:rsidTr="002B0003">
        <w:trPr>
          <w:trHeight w:val="760"/>
        </w:trPr>
        <w:tc>
          <w:tcPr>
            <w:tcW w:w="560" w:type="dxa"/>
          </w:tcPr>
          <w:p w14:paraId="51552E42" w14:textId="77777777" w:rsidR="00E34178" w:rsidRPr="0076221C" w:rsidRDefault="00E34178" w:rsidP="0076221C"/>
        </w:tc>
        <w:tc>
          <w:tcPr>
            <w:tcW w:w="560" w:type="dxa"/>
          </w:tcPr>
          <w:p w14:paraId="4BDC7816" w14:textId="77777777" w:rsidR="00E34178" w:rsidRPr="0076221C" w:rsidRDefault="003D30E1" w:rsidP="0076221C">
            <w:r w:rsidRPr="0076221C">
              <w:t>21</w:t>
            </w:r>
          </w:p>
        </w:tc>
        <w:tc>
          <w:tcPr>
            <w:tcW w:w="3160" w:type="dxa"/>
          </w:tcPr>
          <w:p w14:paraId="63F7C339" w14:textId="77777777" w:rsidR="00E34178" w:rsidRPr="0076221C" w:rsidRDefault="003D30E1" w:rsidP="0076221C">
            <w:r w:rsidRPr="0076221C">
              <w:t xml:space="preserve">Spesielle driftsutgifter </w:t>
            </w:r>
          </w:p>
        </w:tc>
        <w:tc>
          <w:tcPr>
            <w:tcW w:w="1120" w:type="dxa"/>
          </w:tcPr>
          <w:p w14:paraId="33095CBE" w14:textId="77777777" w:rsidR="00E34178" w:rsidRPr="0076221C" w:rsidRDefault="003D30E1" w:rsidP="0076221C">
            <w:r w:rsidRPr="0076221C">
              <w:t>9 042</w:t>
            </w:r>
          </w:p>
        </w:tc>
        <w:tc>
          <w:tcPr>
            <w:tcW w:w="1120" w:type="dxa"/>
          </w:tcPr>
          <w:p w14:paraId="0937A23E" w14:textId="77777777" w:rsidR="00E34178" w:rsidRPr="0076221C" w:rsidRDefault="003D30E1" w:rsidP="0076221C">
            <w:r w:rsidRPr="0076221C">
              <w:t>-4 000</w:t>
            </w:r>
          </w:p>
        </w:tc>
        <w:tc>
          <w:tcPr>
            <w:tcW w:w="1120" w:type="dxa"/>
          </w:tcPr>
          <w:p w14:paraId="3657E75C" w14:textId="77777777" w:rsidR="00E34178" w:rsidRPr="0076221C" w:rsidRDefault="003D30E1" w:rsidP="0076221C">
            <w:r w:rsidRPr="0076221C">
              <w:t>-</w:t>
            </w:r>
          </w:p>
        </w:tc>
        <w:tc>
          <w:tcPr>
            <w:tcW w:w="1120" w:type="dxa"/>
          </w:tcPr>
          <w:p w14:paraId="65538F28" w14:textId="77777777" w:rsidR="00E34178" w:rsidRPr="0076221C" w:rsidRDefault="003D30E1" w:rsidP="0076221C">
            <w:r w:rsidRPr="0076221C">
              <w:t>-</w:t>
            </w:r>
          </w:p>
        </w:tc>
        <w:tc>
          <w:tcPr>
            <w:tcW w:w="1120" w:type="dxa"/>
          </w:tcPr>
          <w:p w14:paraId="51A7F076" w14:textId="77777777" w:rsidR="00E34178" w:rsidRPr="0076221C" w:rsidRDefault="003D30E1" w:rsidP="0076221C">
            <w:r w:rsidRPr="0076221C">
              <w:t>5 042</w:t>
            </w:r>
          </w:p>
        </w:tc>
      </w:tr>
      <w:tr w:rsidR="00E34178" w:rsidRPr="0076221C" w14:paraId="26FE81A8" w14:textId="77777777" w:rsidTr="002B0003">
        <w:trPr>
          <w:trHeight w:val="360"/>
        </w:trPr>
        <w:tc>
          <w:tcPr>
            <w:tcW w:w="560" w:type="dxa"/>
          </w:tcPr>
          <w:p w14:paraId="24C01D58" w14:textId="77777777" w:rsidR="00E34178" w:rsidRPr="0076221C" w:rsidRDefault="003D30E1" w:rsidP="0076221C">
            <w:r w:rsidRPr="0076221C">
              <w:t>257</w:t>
            </w:r>
          </w:p>
        </w:tc>
        <w:tc>
          <w:tcPr>
            <w:tcW w:w="560" w:type="dxa"/>
          </w:tcPr>
          <w:p w14:paraId="793280D2" w14:textId="77777777" w:rsidR="00E34178" w:rsidRPr="0076221C" w:rsidRDefault="00E34178" w:rsidP="0076221C"/>
        </w:tc>
        <w:tc>
          <w:tcPr>
            <w:tcW w:w="3160" w:type="dxa"/>
          </w:tcPr>
          <w:p w14:paraId="2184FFE9" w14:textId="77777777" w:rsidR="00E34178" w:rsidRPr="0076221C" w:rsidRDefault="003D30E1" w:rsidP="0076221C">
            <w:r w:rsidRPr="0076221C">
              <w:t>Kompetanseprogrammet</w:t>
            </w:r>
          </w:p>
        </w:tc>
        <w:tc>
          <w:tcPr>
            <w:tcW w:w="1120" w:type="dxa"/>
          </w:tcPr>
          <w:p w14:paraId="065A5ECC" w14:textId="77777777" w:rsidR="00E34178" w:rsidRPr="0076221C" w:rsidRDefault="00E34178" w:rsidP="0076221C"/>
        </w:tc>
        <w:tc>
          <w:tcPr>
            <w:tcW w:w="1120" w:type="dxa"/>
          </w:tcPr>
          <w:p w14:paraId="53F360B8" w14:textId="77777777" w:rsidR="00E34178" w:rsidRPr="0076221C" w:rsidRDefault="00E34178" w:rsidP="0076221C"/>
        </w:tc>
        <w:tc>
          <w:tcPr>
            <w:tcW w:w="1120" w:type="dxa"/>
          </w:tcPr>
          <w:p w14:paraId="3AD25DEB" w14:textId="77777777" w:rsidR="00E34178" w:rsidRPr="0076221C" w:rsidRDefault="00E34178" w:rsidP="0076221C"/>
        </w:tc>
        <w:tc>
          <w:tcPr>
            <w:tcW w:w="1120" w:type="dxa"/>
          </w:tcPr>
          <w:p w14:paraId="3369C981" w14:textId="77777777" w:rsidR="00E34178" w:rsidRPr="0076221C" w:rsidRDefault="00E34178" w:rsidP="0076221C"/>
        </w:tc>
        <w:tc>
          <w:tcPr>
            <w:tcW w:w="1120" w:type="dxa"/>
          </w:tcPr>
          <w:p w14:paraId="7C641820" w14:textId="77777777" w:rsidR="00E34178" w:rsidRPr="0076221C" w:rsidRDefault="00E34178" w:rsidP="0076221C"/>
        </w:tc>
      </w:tr>
      <w:tr w:rsidR="00E34178" w:rsidRPr="0076221C" w14:paraId="349A3500" w14:textId="77777777" w:rsidTr="002B0003">
        <w:trPr>
          <w:trHeight w:val="360"/>
        </w:trPr>
        <w:tc>
          <w:tcPr>
            <w:tcW w:w="560" w:type="dxa"/>
          </w:tcPr>
          <w:p w14:paraId="0CC0D197" w14:textId="77777777" w:rsidR="00E34178" w:rsidRPr="0076221C" w:rsidRDefault="00E34178" w:rsidP="0076221C"/>
        </w:tc>
        <w:tc>
          <w:tcPr>
            <w:tcW w:w="560" w:type="dxa"/>
          </w:tcPr>
          <w:p w14:paraId="5C35533D" w14:textId="77777777" w:rsidR="00E34178" w:rsidRPr="0076221C" w:rsidRDefault="003D30E1" w:rsidP="0076221C">
            <w:r w:rsidRPr="0076221C">
              <w:t>70</w:t>
            </w:r>
          </w:p>
        </w:tc>
        <w:tc>
          <w:tcPr>
            <w:tcW w:w="3160" w:type="dxa"/>
          </w:tcPr>
          <w:p w14:paraId="04C72CA5" w14:textId="77777777" w:rsidR="00E34178" w:rsidRPr="0076221C" w:rsidRDefault="003D30E1" w:rsidP="0076221C">
            <w:r w:rsidRPr="0076221C">
              <w:t xml:space="preserve">Tilskudd, </w:t>
            </w:r>
            <w:r w:rsidRPr="003D30E1">
              <w:rPr>
                <w:rStyle w:val="kursiv0"/>
              </w:rPr>
              <w:t>kan overføres</w:t>
            </w:r>
          </w:p>
        </w:tc>
        <w:tc>
          <w:tcPr>
            <w:tcW w:w="1120" w:type="dxa"/>
          </w:tcPr>
          <w:p w14:paraId="6808757A" w14:textId="77777777" w:rsidR="00E34178" w:rsidRPr="0076221C" w:rsidRDefault="003D30E1" w:rsidP="0076221C">
            <w:r w:rsidRPr="0076221C">
              <w:t>376 134</w:t>
            </w:r>
          </w:p>
        </w:tc>
        <w:tc>
          <w:tcPr>
            <w:tcW w:w="1120" w:type="dxa"/>
          </w:tcPr>
          <w:p w14:paraId="278FCAB9" w14:textId="77777777" w:rsidR="00E34178" w:rsidRPr="0076221C" w:rsidRDefault="003D30E1" w:rsidP="0076221C">
            <w:r w:rsidRPr="0076221C">
              <w:t>199 150</w:t>
            </w:r>
          </w:p>
        </w:tc>
        <w:tc>
          <w:tcPr>
            <w:tcW w:w="1120" w:type="dxa"/>
          </w:tcPr>
          <w:p w14:paraId="5260E948" w14:textId="77777777" w:rsidR="00E34178" w:rsidRPr="0076221C" w:rsidRDefault="003D30E1" w:rsidP="0076221C">
            <w:r w:rsidRPr="0076221C">
              <w:t>-</w:t>
            </w:r>
          </w:p>
        </w:tc>
        <w:tc>
          <w:tcPr>
            <w:tcW w:w="1120" w:type="dxa"/>
          </w:tcPr>
          <w:p w14:paraId="6AE25355" w14:textId="77777777" w:rsidR="00E34178" w:rsidRPr="0076221C" w:rsidRDefault="003D30E1" w:rsidP="0076221C">
            <w:r w:rsidRPr="0076221C">
              <w:t>-</w:t>
            </w:r>
          </w:p>
        </w:tc>
        <w:tc>
          <w:tcPr>
            <w:tcW w:w="1120" w:type="dxa"/>
          </w:tcPr>
          <w:p w14:paraId="07A3DE77" w14:textId="77777777" w:rsidR="00E34178" w:rsidRPr="0076221C" w:rsidRDefault="003D30E1" w:rsidP="0076221C">
            <w:r w:rsidRPr="0076221C">
              <w:t>575 284</w:t>
            </w:r>
          </w:p>
        </w:tc>
      </w:tr>
      <w:tr w:rsidR="00E34178" w:rsidRPr="0076221C" w14:paraId="0A671324" w14:textId="77777777" w:rsidTr="002B0003">
        <w:trPr>
          <w:trHeight w:val="360"/>
        </w:trPr>
        <w:tc>
          <w:tcPr>
            <w:tcW w:w="560" w:type="dxa"/>
          </w:tcPr>
          <w:p w14:paraId="1AF01C91" w14:textId="77777777" w:rsidR="00E34178" w:rsidRPr="0076221C" w:rsidRDefault="003D30E1" w:rsidP="0076221C">
            <w:r w:rsidRPr="0076221C">
              <w:t>258</w:t>
            </w:r>
          </w:p>
        </w:tc>
        <w:tc>
          <w:tcPr>
            <w:tcW w:w="560" w:type="dxa"/>
          </w:tcPr>
          <w:p w14:paraId="088498CE" w14:textId="77777777" w:rsidR="00E34178" w:rsidRPr="0076221C" w:rsidRDefault="00E34178" w:rsidP="0076221C"/>
        </w:tc>
        <w:tc>
          <w:tcPr>
            <w:tcW w:w="3160" w:type="dxa"/>
          </w:tcPr>
          <w:p w14:paraId="61E6DE2A" w14:textId="77777777" w:rsidR="00E34178" w:rsidRPr="0076221C" w:rsidRDefault="003D30E1" w:rsidP="0076221C">
            <w:r w:rsidRPr="0076221C">
              <w:t>Tiltak for livslang læring</w:t>
            </w:r>
          </w:p>
        </w:tc>
        <w:tc>
          <w:tcPr>
            <w:tcW w:w="1120" w:type="dxa"/>
          </w:tcPr>
          <w:p w14:paraId="70E5EE76" w14:textId="77777777" w:rsidR="00E34178" w:rsidRPr="0076221C" w:rsidRDefault="00E34178" w:rsidP="0076221C"/>
        </w:tc>
        <w:tc>
          <w:tcPr>
            <w:tcW w:w="1120" w:type="dxa"/>
          </w:tcPr>
          <w:p w14:paraId="3FFA12B6" w14:textId="77777777" w:rsidR="00E34178" w:rsidRPr="0076221C" w:rsidRDefault="00E34178" w:rsidP="0076221C"/>
        </w:tc>
        <w:tc>
          <w:tcPr>
            <w:tcW w:w="1120" w:type="dxa"/>
          </w:tcPr>
          <w:p w14:paraId="77ACB50B" w14:textId="77777777" w:rsidR="00E34178" w:rsidRPr="0076221C" w:rsidRDefault="00E34178" w:rsidP="0076221C"/>
        </w:tc>
        <w:tc>
          <w:tcPr>
            <w:tcW w:w="1120" w:type="dxa"/>
          </w:tcPr>
          <w:p w14:paraId="37AA5A89" w14:textId="77777777" w:rsidR="00E34178" w:rsidRPr="0076221C" w:rsidRDefault="00E34178" w:rsidP="0076221C"/>
        </w:tc>
        <w:tc>
          <w:tcPr>
            <w:tcW w:w="1120" w:type="dxa"/>
          </w:tcPr>
          <w:p w14:paraId="1D601735" w14:textId="77777777" w:rsidR="00E34178" w:rsidRPr="0076221C" w:rsidRDefault="00E34178" w:rsidP="0076221C"/>
        </w:tc>
      </w:tr>
      <w:tr w:rsidR="00E34178" w:rsidRPr="0076221C" w14:paraId="1DE91A1E" w14:textId="77777777" w:rsidTr="002B0003">
        <w:trPr>
          <w:trHeight w:val="360"/>
        </w:trPr>
        <w:tc>
          <w:tcPr>
            <w:tcW w:w="560" w:type="dxa"/>
          </w:tcPr>
          <w:p w14:paraId="2F55F91D" w14:textId="77777777" w:rsidR="00E34178" w:rsidRPr="0076221C" w:rsidRDefault="00E34178" w:rsidP="0076221C"/>
        </w:tc>
        <w:tc>
          <w:tcPr>
            <w:tcW w:w="560" w:type="dxa"/>
          </w:tcPr>
          <w:p w14:paraId="10428762" w14:textId="77777777" w:rsidR="00E34178" w:rsidRPr="0076221C" w:rsidRDefault="003D30E1" w:rsidP="0076221C">
            <w:r w:rsidRPr="0076221C">
              <w:t>21</w:t>
            </w:r>
          </w:p>
        </w:tc>
        <w:tc>
          <w:tcPr>
            <w:tcW w:w="3160" w:type="dxa"/>
          </w:tcPr>
          <w:p w14:paraId="635076C4"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20E937F0" w14:textId="77777777" w:rsidR="00E34178" w:rsidRPr="0076221C" w:rsidRDefault="003D30E1" w:rsidP="0076221C">
            <w:r w:rsidRPr="0076221C">
              <w:t>159 707</w:t>
            </w:r>
          </w:p>
        </w:tc>
        <w:tc>
          <w:tcPr>
            <w:tcW w:w="1120" w:type="dxa"/>
          </w:tcPr>
          <w:p w14:paraId="2E13B9E5" w14:textId="77777777" w:rsidR="00E34178" w:rsidRPr="0076221C" w:rsidRDefault="003D30E1" w:rsidP="0076221C">
            <w:r w:rsidRPr="0076221C">
              <w:t>20 000</w:t>
            </w:r>
          </w:p>
        </w:tc>
        <w:tc>
          <w:tcPr>
            <w:tcW w:w="1120" w:type="dxa"/>
          </w:tcPr>
          <w:p w14:paraId="45CF5983" w14:textId="77777777" w:rsidR="00E34178" w:rsidRPr="0076221C" w:rsidRDefault="003D30E1" w:rsidP="0076221C">
            <w:r w:rsidRPr="0076221C">
              <w:t>-</w:t>
            </w:r>
          </w:p>
        </w:tc>
        <w:tc>
          <w:tcPr>
            <w:tcW w:w="1120" w:type="dxa"/>
          </w:tcPr>
          <w:p w14:paraId="3EA9CFD4" w14:textId="77777777" w:rsidR="00E34178" w:rsidRPr="0076221C" w:rsidRDefault="003D30E1" w:rsidP="0076221C">
            <w:r w:rsidRPr="0076221C">
              <w:t>-</w:t>
            </w:r>
          </w:p>
        </w:tc>
        <w:tc>
          <w:tcPr>
            <w:tcW w:w="1120" w:type="dxa"/>
          </w:tcPr>
          <w:p w14:paraId="1396DEAC" w14:textId="77777777" w:rsidR="00E34178" w:rsidRPr="0076221C" w:rsidRDefault="003D30E1" w:rsidP="0076221C">
            <w:r w:rsidRPr="0076221C">
              <w:t>179 707</w:t>
            </w:r>
          </w:p>
        </w:tc>
      </w:tr>
      <w:tr w:rsidR="00E34178" w:rsidRPr="0076221C" w14:paraId="7C741B5B" w14:textId="77777777" w:rsidTr="002B0003">
        <w:trPr>
          <w:trHeight w:val="360"/>
        </w:trPr>
        <w:tc>
          <w:tcPr>
            <w:tcW w:w="560" w:type="dxa"/>
          </w:tcPr>
          <w:p w14:paraId="129BBC21" w14:textId="77777777" w:rsidR="00E34178" w:rsidRPr="0076221C" w:rsidRDefault="003D30E1" w:rsidP="0076221C">
            <w:r w:rsidRPr="0076221C">
              <w:t>260</w:t>
            </w:r>
          </w:p>
        </w:tc>
        <w:tc>
          <w:tcPr>
            <w:tcW w:w="560" w:type="dxa"/>
          </w:tcPr>
          <w:p w14:paraId="7B8CFF8C" w14:textId="77777777" w:rsidR="00E34178" w:rsidRPr="0076221C" w:rsidRDefault="00E34178" w:rsidP="0076221C"/>
        </w:tc>
        <w:tc>
          <w:tcPr>
            <w:tcW w:w="3160" w:type="dxa"/>
          </w:tcPr>
          <w:p w14:paraId="6B349B96" w14:textId="77777777" w:rsidR="00E34178" w:rsidRPr="0076221C" w:rsidRDefault="003D30E1" w:rsidP="0076221C">
            <w:r w:rsidRPr="0076221C">
              <w:t>Universiteter og høyskoler</w:t>
            </w:r>
          </w:p>
        </w:tc>
        <w:tc>
          <w:tcPr>
            <w:tcW w:w="1120" w:type="dxa"/>
          </w:tcPr>
          <w:p w14:paraId="5C41C1E7" w14:textId="77777777" w:rsidR="00E34178" w:rsidRPr="0076221C" w:rsidRDefault="00E34178" w:rsidP="0076221C"/>
        </w:tc>
        <w:tc>
          <w:tcPr>
            <w:tcW w:w="1120" w:type="dxa"/>
          </w:tcPr>
          <w:p w14:paraId="61B890DC" w14:textId="77777777" w:rsidR="00E34178" w:rsidRPr="0076221C" w:rsidRDefault="00E34178" w:rsidP="0076221C"/>
        </w:tc>
        <w:tc>
          <w:tcPr>
            <w:tcW w:w="1120" w:type="dxa"/>
          </w:tcPr>
          <w:p w14:paraId="009A2EE1" w14:textId="77777777" w:rsidR="00E34178" w:rsidRPr="0076221C" w:rsidRDefault="00E34178" w:rsidP="0076221C"/>
        </w:tc>
        <w:tc>
          <w:tcPr>
            <w:tcW w:w="1120" w:type="dxa"/>
          </w:tcPr>
          <w:p w14:paraId="360510E1" w14:textId="77777777" w:rsidR="00E34178" w:rsidRPr="0076221C" w:rsidRDefault="00E34178" w:rsidP="0076221C"/>
        </w:tc>
        <w:tc>
          <w:tcPr>
            <w:tcW w:w="1120" w:type="dxa"/>
          </w:tcPr>
          <w:p w14:paraId="7B6568D8" w14:textId="77777777" w:rsidR="00E34178" w:rsidRPr="0076221C" w:rsidRDefault="00E34178" w:rsidP="0076221C"/>
        </w:tc>
      </w:tr>
      <w:tr w:rsidR="00E34178" w:rsidRPr="0076221C" w14:paraId="0E01DCA3" w14:textId="77777777" w:rsidTr="002B0003">
        <w:trPr>
          <w:trHeight w:val="360"/>
        </w:trPr>
        <w:tc>
          <w:tcPr>
            <w:tcW w:w="560" w:type="dxa"/>
          </w:tcPr>
          <w:p w14:paraId="0D4A59B0" w14:textId="77777777" w:rsidR="00E34178" w:rsidRPr="0076221C" w:rsidRDefault="00E34178" w:rsidP="0076221C"/>
        </w:tc>
        <w:tc>
          <w:tcPr>
            <w:tcW w:w="560" w:type="dxa"/>
          </w:tcPr>
          <w:p w14:paraId="785F7081" w14:textId="77777777" w:rsidR="00E34178" w:rsidRPr="0076221C" w:rsidRDefault="003D30E1" w:rsidP="0076221C">
            <w:r w:rsidRPr="0076221C">
              <w:t>50</w:t>
            </w:r>
          </w:p>
        </w:tc>
        <w:tc>
          <w:tcPr>
            <w:tcW w:w="3160" w:type="dxa"/>
          </w:tcPr>
          <w:p w14:paraId="006BEE37" w14:textId="77777777" w:rsidR="00E34178" w:rsidRPr="0076221C" w:rsidRDefault="003D30E1" w:rsidP="0076221C">
            <w:r w:rsidRPr="0076221C">
              <w:t xml:space="preserve">Statlige universiteter og høyskoler </w:t>
            </w:r>
          </w:p>
        </w:tc>
        <w:tc>
          <w:tcPr>
            <w:tcW w:w="1120" w:type="dxa"/>
          </w:tcPr>
          <w:p w14:paraId="479E7671" w14:textId="77777777" w:rsidR="00E34178" w:rsidRPr="0076221C" w:rsidRDefault="003D30E1" w:rsidP="0076221C">
            <w:r w:rsidRPr="0076221C">
              <w:t>38 808 991</w:t>
            </w:r>
          </w:p>
        </w:tc>
        <w:tc>
          <w:tcPr>
            <w:tcW w:w="1120" w:type="dxa"/>
          </w:tcPr>
          <w:p w14:paraId="2532AB50" w14:textId="77777777" w:rsidR="00E34178" w:rsidRPr="0076221C" w:rsidRDefault="003D30E1" w:rsidP="0076221C">
            <w:r w:rsidRPr="0076221C">
              <w:t>128 552</w:t>
            </w:r>
          </w:p>
        </w:tc>
        <w:tc>
          <w:tcPr>
            <w:tcW w:w="1120" w:type="dxa"/>
          </w:tcPr>
          <w:p w14:paraId="23E2EE56" w14:textId="77777777" w:rsidR="00E34178" w:rsidRPr="0076221C" w:rsidRDefault="003D30E1" w:rsidP="0076221C">
            <w:r w:rsidRPr="0076221C">
              <w:t>-</w:t>
            </w:r>
          </w:p>
        </w:tc>
        <w:tc>
          <w:tcPr>
            <w:tcW w:w="1120" w:type="dxa"/>
          </w:tcPr>
          <w:p w14:paraId="53DE1DA7" w14:textId="77777777" w:rsidR="00E34178" w:rsidRPr="0076221C" w:rsidRDefault="003D30E1" w:rsidP="0076221C">
            <w:r w:rsidRPr="0076221C">
              <w:t>-</w:t>
            </w:r>
          </w:p>
        </w:tc>
        <w:tc>
          <w:tcPr>
            <w:tcW w:w="1120" w:type="dxa"/>
          </w:tcPr>
          <w:p w14:paraId="0B24634B" w14:textId="77777777" w:rsidR="00E34178" w:rsidRPr="0076221C" w:rsidRDefault="003D30E1" w:rsidP="0076221C">
            <w:r w:rsidRPr="0076221C">
              <w:t>38 937 543</w:t>
            </w:r>
          </w:p>
        </w:tc>
      </w:tr>
      <w:tr w:rsidR="00E34178" w:rsidRPr="0076221C" w14:paraId="1FBE1EB6" w14:textId="77777777" w:rsidTr="002B0003">
        <w:trPr>
          <w:trHeight w:val="360"/>
        </w:trPr>
        <w:tc>
          <w:tcPr>
            <w:tcW w:w="560" w:type="dxa"/>
          </w:tcPr>
          <w:p w14:paraId="787A0904" w14:textId="77777777" w:rsidR="00E34178" w:rsidRPr="0076221C" w:rsidRDefault="00E34178" w:rsidP="0076221C"/>
        </w:tc>
        <w:tc>
          <w:tcPr>
            <w:tcW w:w="560" w:type="dxa"/>
          </w:tcPr>
          <w:p w14:paraId="7CB8DA4E" w14:textId="77777777" w:rsidR="00E34178" w:rsidRPr="0076221C" w:rsidRDefault="003D30E1" w:rsidP="0076221C">
            <w:r w:rsidRPr="0076221C">
              <w:t>70</w:t>
            </w:r>
          </w:p>
        </w:tc>
        <w:tc>
          <w:tcPr>
            <w:tcW w:w="3160" w:type="dxa"/>
          </w:tcPr>
          <w:p w14:paraId="5A9BEC47" w14:textId="77777777" w:rsidR="00E34178" w:rsidRPr="0076221C" w:rsidRDefault="003D30E1" w:rsidP="0076221C">
            <w:r w:rsidRPr="0076221C">
              <w:t xml:space="preserve">Private høyskoler </w:t>
            </w:r>
          </w:p>
        </w:tc>
        <w:tc>
          <w:tcPr>
            <w:tcW w:w="1120" w:type="dxa"/>
          </w:tcPr>
          <w:p w14:paraId="2AC44912" w14:textId="77777777" w:rsidR="00E34178" w:rsidRPr="0076221C" w:rsidRDefault="003D30E1" w:rsidP="0076221C">
            <w:r w:rsidRPr="0076221C">
              <w:t>1 901 329</w:t>
            </w:r>
          </w:p>
        </w:tc>
        <w:tc>
          <w:tcPr>
            <w:tcW w:w="1120" w:type="dxa"/>
          </w:tcPr>
          <w:p w14:paraId="4733F2E2" w14:textId="77777777" w:rsidR="00E34178" w:rsidRPr="0076221C" w:rsidRDefault="003D30E1" w:rsidP="0076221C">
            <w:r w:rsidRPr="0076221C">
              <w:t>36 000</w:t>
            </w:r>
          </w:p>
        </w:tc>
        <w:tc>
          <w:tcPr>
            <w:tcW w:w="1120" w:type="dxa"/>
          </w:tcPr>
          <w:p w14:paraId="2EF99C8C" w14:textId="77777777" w:rsidR="00E34178" w:rsidRPr="0076221C" w:rsidRDefault="003D30E1" w:rsidP="0076221C">
            <w:r w:rsidRPr="0076221C">
              <w:t>-</w:t>
            </w:r>
          </w:p>
        </w:tc>
        <w:tc>
          <w:tcPr>
            <w:tcW w:w="1120" w:type="dxa"/>
          </w:tcPr>
          <w:p w14:paraId="38F77589" w14:textId="77777777" w:rsidR="00E34178" w:rsidRPr="0076221C" w:rsidRDefault="003D30E1" w:rsidP="0076221C">
            <w:r w:rsidRPr="0076221C">
              <w:t>-</w:t>
            </w:r>
          </w:p>
        </w:tc>
        <w:tc>
          <w:tcPr>
            <w:tcW w:w="1120" w:type="dxa"/>
          </w:tcPr>
          <w:p w14:paraId="0864D7F9" w14:textId="77777777" w:rsidR="00E34178" w:rsidRPr="0076221C" w:rsidRDefault="003D30E1" w:rsidP="0076221C">
            <w:r w:rsidRPr="0076221C">
              <w:t>1 937 329</w:t>
            </w:r>
          </w:p>
        </w:tc>
      </w:tr>
      <w:tr w:rsidR="00E34178" w:rsidRPr="0076221C" w14:paraId="6342F1F2" w14:textId="77777777" w:rsidTr="002B0003">
        <w:trPr>
          <w:trHeight w:val="360"/>
        </w:trPr>
        <w:tc>
          <w:tcPr>
            <w:tcW w:w="560" w:type="dxa"/>
          </w:tcPr>
          <w:p w14:paraId="5BACE8E2" w14:textId="77777777" w:rsidR="00E34178" w:rsidRPr="0076221C" w:rsidRDefault="003D30E1" w:rsidP="0076221C">
            <w:r w:rsidRPr="0076221C">
              <w:t>270</w:t>
            </w:r>
          </w:p>
        </w:tc>
        <w:tc>
          <w:tcPr>
            <w:tcW w:w="560" w:type="dxa"/>
          </w:tcPr>
          <w:p w14:paraId="136F0BDB" w14:textId="77777777" w:rsidR="00E34178" w:rsidRPr="0076221C" w:rsidRDefault="00E34178" w:rsidP="0076221C"/>
        </w:tc>
        <w:tc>
          <w:tcPr>
            <w:tcW w:w="3160" w:type="dxa"/>
          </w:tcPr>
          <w:p w14:paraId="26269DA9" w14:textId="77777777" w:rsidR="00E34178" w:rsidRPr="0076221C" w:rsidRDefault="003D30E1" w:rsidP="0076221C">
            <w:r w:rsidRPr="0076221C">
              <w:t>Studentvelferd</w:t>
            </w:r>
          </w:p>
        </w:tc>
        <w:tc>
          <w:tcPr>
            <w:tcW w:w="1120" w:type="dxa"/>
          </w:tcPr>
          <w:p w14:paraId="327B32B7" w14:textId="77777777" w:rsidR="00E34178" w:rsidRPr="0076221C" w:rsidRDefault="00E34178" w:rsidP="0076221C"/>
        </w:tc>
        <w:tc>
          <w:tcPr>
            <w:tcW w:w="1120" w:type="dxa"/>
          </w:tcPr>
          <w:p w14:paraId="3B55538C" w14:textId="77777777" w:rsidR="00E34178" w:rsidRPr="0076221C" w:rsidRDefault="00E34178" w:rsidP="0076221C"/>
        </w:tc>
        <w:tc>
          <w:tcPr>
            <w:tcW w:w="1120" w:type="dxa"/>
          </w:tcPr>
          <w:p w14:paraId="5372FD1F" w14:textId="77777777" w:rsidR="00E34178" w:rsidRPr="0076221C" w:rsidRDefault="00E34178" w:rsidP="0076221C"/>
        </w:tc>
        <w:tc>
          <w:tcPr>
            <w:tcW w:w="1120" w:type="dxa"/>
          </w:tcPr>
          <w:p w14:paraId="7D65713D" w14:textId="77777777" w:rsidR="00E34178" w:rsidRPr="0076221C" w:rsidRDefault="00E34178" w:rsidP="0076221C"/>
        </w:tc>
        <w:tc>
          <w:tcPr>
            <w:tcW w:w="1120" w:type="dxa"/>
          </w:tcPr>
          <w:p w14:paraId="37B62F57" w14:textId="77777777" w:rsidR="00E34178" w:rsidRPr="0076221C" w:rsidRDefault="00E34178" w:rsidP="0076221C"/>
        </w:tc>
      </w:tr>
      <w:tr w:rsidR="00E34178" w:rsidRPr="0076221C" w14:paraId="3D4CD7B5" w14:textId="77777777" w:rsidTr="002B0003">
        <w:trPr>
          <w:trHeight w:val="580"/>
        </w:trPr>
        <w:tc>
          <w:tcPr>
            <w:tcW w:w="560" w:type="dxa"/>
          </w:tcPr>
          <w:p w14:paraId="1A48CCD9" w14:textId="77777777" w:rsidR="00E34178" w:rsidRPr="0076221C" w:rsidRDefault="00E34178" w:rsidP="0076221C"/>
        </w:tc>
        <w:tc>
          <w:tcPr>
            <w:tcW w:w="560" w:type="dxa"/>
          </w:tcPr>
          <w:p w14:paraId="75E764F0" w14:textId="77777777" w:rsidR="00E34178" w:rsidRPr="0076221C" w:rsidRDefault="003D30E1" w:rsidP="0076221C">
            <w:r w:rsidRPr="0076221C">
              <w:t>75</w:t>
            </w:r>
          </w:p>
        </w:tc>
        <w:tc>
          <w:tcPr>
            <w:tcW w:w="3160" w:type="dxa"/>
          </w:tcPr>
          <w:p w14:paraId="49184FA9" w14:textId="77777777" w:rsidR="00E34178" w:rsidRPr="0076221C" w:rsidRDefault="003D30E1" w:rsidP="0076221C">
            <w:r w:rsidRPr="0076221C">
              <w:t xml:space="preserve">Tilskudd til bygging av studentboliger, </w:t>
            </w:r>
            <w:r w:rsidRPr="003D30E1">
              <w:rPr>
                <w:rStyle w:val="kursiv0"/>
              </w:rPr>
              <w:t>kan overføres</w:t>
            </w:r>
          </w:p>
        </w:tc>
        <w:tc>
          <w:tcPr>
            <w:tcW w:w="1120" w:type="dxa"/>
          </w:tcPr>
          <w:p w14:paraId="44B4E5A1" w14:textId="77777777" w:rsidR="00E34178" w:rsidRPr="0076221C" w:rsidRDefault="003D30E1" w:rsidP="0076221C">
            <w:r w:rsidRPr="0076221C">
              <w:t>803 507</w:t>
            </w:r>
          </w:p>
        </w:tc>
        <w:tc>
          <w:tcPr>
            <w:tcW w:w="1120" w:type="dxa"/>
          </w:tcPr>
          <w:p w14:paraId="6ADA2628" w14:textId="77777777" w:rsidR="00E34178" w:rsidRPr="0076221C" w:rsidRDefault="003D30E1" w:rsidP="0076221C">
            <w:r w:rsidRPr="0076221C">
              <w:t>-398 073</w:t>
            </w:r>
          </w:p>
        </w:tc>
        <w:tc>
          <w:tcPr>
            <w:tcW w:w="1120" w:type="dxa"/>
          </w:tcPr>
          <w:p w14:paraId="4DF6B01C" w14:textId="77777777" w:rsidR="00E34178" w:rsidRPr="0076221C" w:rsidRDefault="003D30E1" w:rsidP="0076221C">
            <w:r w:rsidRPr="0076221C">
              <w:t>-</w:t>
            </w:r>
          </w:p>
        </w:tc>
        <w:tc>
          <w:tcPr>
            <w:tcW w:w="1120" w:type="dxa"/>
          </w:tcPr>
          <w:p w14:paraId="0BCF0B73" w14:textId="77777777" w:rsidR="00E34178" w:rsidRPr="0076221C" w:rsidRDefault="003D30E1" w:rsidP="0076221C">
            <w:r w:rsidRPr="0076221C">
              <w:t>-</w:t>
            </w:r>
          </w:p>
        </w:tc>
        <w:tc>
          <w:tcPr>
            <w:tcW w:w="1120" w:type="dxa"/>
          </w:tcPr>
          <w:p w14:paraId="20F6F61F" w14:textId="77777777" w:rsidR="00E34178" w:rsidRPr="0076221C" w:rsidRDefault="003D30E1" w:rsidP="0076221C">
            <w:r w:rsidRPr="0076221C">
              <w:t>405 434</w:t>
            </w:r>
          </w:p>
        </w:tc>
      </w:tr>
      <w:tr w:rsidR="00E34178" w:rsidRPr="0076221C" w14:paraId="3410B414" w14:textId="77777777" w:rsidTr="002B0003">
        <w:trPr>
          <w:trHeight w:val="360"/>
        </w:trPr>
        <w:tc>
          <w:tcPr>
            <w:tcW w:w="560" w:type="dxa"/>
          </w:tcPr>
          <w:p w14:paraId="47FC096E" w14:textId="77777777" w:rsidR="00E34178" w:rsidRPr="0076221C" w:rsidRDefault="003D30E1" w:rsidP="0076221C">
            <w:r w:rsidRPr="0076221C">
              <w:t>271</w:t>
            </w:r>
          </w:p>
        </w:tc>
        <w:tc>
          <w:tcPr>
            <w:tcW w:w="560" w:type="dxa"/>
          </w:tcPr>
          <w:p w14:paraId="2B029029" w14:textId="77777777" w:rsidR="00E34178" w:rsidRPr="0076221C" w:rsidRDefault="00E34178" w:rsidP="0076221C"/>
        </w:tc>
        <w:tc>
          <w:tcPr>
            <w:tcW w:w="5400" w:type="dxa"/>
            <w:gridSpan w:val="3"/>
          </w:tcPr>
          <w:p w14:paraId="1C614E83" w14:textId="77777777" w:rsidR="00E34178" w:rsidRPr="0076221C" w:rsidRDefault="003D30E1" w:rsidP="0076221C">
            <w:r w:rsidRPr="0076221C">
              <w:t>Nasjonalt organ for kvalitet i utdanningen</w:t>
            </w:r>
          </w:p>
        </w:tc>
        <w:tc>
          <w:tcPr>
            <w:tcW w:w="1120" w:type="dxa"/>
          </w:tcPr>
          <w:p w14:paraId="5C0DB45B" w14:textId="77777777" w:rsidR="00E34178" w:rsidRPr="0076221C" w:rsidRDefault="00E34178" w:rsidP="0076221C"/>
        </w:tc>
        <w:tc>
          <w:tcPr>
            <w:tcW w:w="1120" w:type="dxa"/>
          </w:tcPr>
          <w:p w14:paraId="14CCECD0" w14:textId="77777777" w:rsidR="00E34178" w:rsidRPr="0076221C" w:rsidRDefault="00E34178" w:rsidP="0076221C"/>
        </w:tc>
        <w:tc>
          <w:tcPr>
            <w:tcW w:w="1120" w:type="dxa"/>
          </w:tcPr>
          <w:p w14:paraId="14A5B4AB" w14:textId="77777777" w:rsidR="00E34178" w:rsidRPr="0076221C" w:rsidRDefault="00E34178" w:rsidP="0076221C"/>
        </w:tc>
      </w:tr>
      <w:tr w:rsidR="00E34178" w:rsidRPr="0076221C" w14:paraId="0F6CC85A" w14:textId="77777777" w:rsidTr="002B0003">
        <w:trPr>
          <w:trHeight w:val="360"/>
        </w:trPr>
        <w:tc>
          <w:tcPr>
            <w:tcW w:w="560" w:type="dxa"/>
          </w:tcPr>
          <w:p w14:paraId="7FD92054" w14:textId="77777777" w:rsidR="00E34178" w:rsidRPr="0076221C" w:rsidRDefault="00E34178" w:rsidP="0076221C"/>
        </w:tc>
        <w:tc>
          <w:tcPr>
            <w:tcW w:w="560" w:type="dxa"/>
          </w:tcPr>
          <w:p w14:paraId="47BA3824" w14:textId="77777777" w:rsidR="00E34178" w:rsidRPr="0076221C" w:rsidRDefault="003D30E1" w:rsidP="0076221C">
            <w:r w:rsidRPr="0076221C">
              <w:t>1</w:t>
            </w:r>
          </w:p>
        </w:tc>
        <w:tc>
          <w:tcPr>
            <w:tcW w:w="3160" w:type="dxa"/>
          </w:tcPr>
          <w:p w14:paraId="4E08A035" w14:textId="77777777" w:rsidR="00E34178" w:rsidRPr="0076221C" w:rsidRDefault="003D30E1" w:rsidP="0076221C">
            <w:r w:rsidRPr="0076221C">
              <w:t xml:space="preserve">Driftsutgifter </w:t>
            </w:r>
          </w:p>
        </w:tc>
        <w:tc>
          <w:tcPr>
            <w:tcW w:w="1120" w:type="dxa"/>
          </w:tcPr>
          <w:p w14:paraId="3BF6F702" w14:textId="77777777" w:rsidR="00E34178" w:rsidRPr="0076221C" w:rsidRDefault="003D30E1" w:rsidP="0076221C">
            <w:r w:rsidRPr="0076221C">
              <w:t>170 451</w:t>
            </w:r>
          </w:p>
        </w:tc>
        <w:tc>
          <w:tcPr>
            <w:tcW w:w="1120" w:type="dxa"/>
          </w:tcPr>
          <w:p w14:paraId="0C6ED4D5" w14:textId="77777777" w:rsidR="00E34178" w:rsidRPr="0076221C" w:rsidRDefault="003D30E1" w:rsidP="0076221C">
            <w:r w:rsidRPr="0076221C">
              <w:t>-</w:t>
            </w:r>
          </w:p>
        </w:tc>
        <w:tc>
          <w:tcPr>
            <w:tcW w:w="1120" w:type="dxa"/>
          </w:tcPr>
          <w:p w14:paraId="12E79F56" w14:textId="77777777" w:rsidR="00E34178" w:rsidRPr="0076221C" w:rsidRDefault="003D30E1" w:rsidP="0076221C">
            <w:r w:rsidRPr="0076221C">
              <w:t>2 782</w:t>
            </w:r>
          </w:p>
        </w:tc>
        <w:tc>
          <w:tcPr>
            <w:tcW w:w="1120" w:type="dxa"/>
          </w:tcPr>
          <w:p w14:paraId="5AD8634F" w14:textId="77777777" w:rsidR="00E34178" w:rsidRPr="0076221C" w:rsidRDefault="003D30E1" w:rsidP="0076221C">
            <w:r w:rsidRPr="0076221C">
              <w:t>-</w:t>
            </w:r>
          </w:p>
        </w:tc>
        <w:tc>
          <w:tcPr>
            <w:tcW w:w="1120" w:type="dxa"/>
          </w:tcPr>
          <w:p w14:paraId="3A66A8F6" w14:textId="77777777" w:rsidR="00E34178" w:rsidRPr="0076221C" w:rsidRDefault="003D30E1" w:rsidP="0076221C">
            <w:r w:rsidRPr="0076221C">
              <w:t>173 233</w:t>
            </w:r>
          </w:p>
        </w:tc>
      </w:tr>
      <w:tr w:rsidR="00E34178" w:rsidRPr="0076221C" w14:paraId="1AD15F23" w14:textId="77777777" w:rsidTr="002B0003">
        <w:trPr>
          <w:trHeight w:val="360"/>
        </w:trPr>
        <w:tc>
          <w:tcPr>
            <w:tcW w:w="560" w:type="dxa"/>
          </w:tcPr>
          <w:p w14:paraId="5B4ED626" w14:textId="77777777" w:rsidR="00E34178" w:rsidRPr="0076221C" w:rsidRDefault="003D30E1" w:rsidP="0076221C">
            <w:r w:rsidRPr="0076221C">
              <w:t>272</w:t>
            </w:r>
          </w:p>
        </w:tc>
        <w:tc>
          <w:tcPr>
            <w:tcW w:w="560" w:type="dxa"/>
          </w:tcPr>
          <w:p w14:paraId="7A7A4525" w14:textId="77777777" w:rsidR="00E34178" w:rsidRPr="0076221C" w:rsidRDefault="00E34178" w:rsidP="0076221C"/>
        </w:tc>
        <w:tc>
          <w:tcPr>
            <w:tcW w:w="8760" w:type="dxa"/>
            <w:gridSpan w:val="6"/>
          </w:tcPr>
          <w:p w14:paraId="3FBB9860" w14:textId="77777777" w:rsidR="00E34178" w:rsidRPr="0076221C" w:rsidRDefault="003D30E1" w:rsidP="0076221C">
            <w:r w:rsidRPr="0076221C">
              <w:t>Direktoratet for internasjonalisering og kvalitetsutvikling i høyere utdanning</w:t>
            </w:r>
          </w:p>
        </w:tc>
      </w:tr>
      <w:tr w:rsidR="00E34178" w:rsidRPr="0076221C" w14:paraId="16EEC14A" w14:textId="77777777" w:rsidTr="002B0003">
        <w:trPr>
          <w:trHeight w:val="580"/>
        </w:trPr>
        <w:tc>
          <w:tcPr>
            <w:tcW w:w="560" w:type="dxa"/>
          </w:tcPr>
          <w:p w14:paraId="6D3B8765" w14:textId="77777777" w:rsidR="00E34178" w:rsidRPr="0076221C" w:rsidRDefault="00E34178" w:rsidP="0076221C"/>
        </w:tc>
        <w:tc>
          <w:tcPr>
            <w:tcW w:w="560" w:type="dxa"/>
          </w:tcPr>
          <w:p w14:paraId="1FC62B0C" w14:textId="77777777" w:rsidR="00E34178" w:rsidRPr="0076221C" w:rsidRDefault="003D30E1" w:rsidP="0076221C">
            <w:r w:rsidRPr="0076221C">
              <w:t>50</w:t>
            </w:r>
          </w:p>
        </w:tc>
        <w:tc>
          <w:tcPr>
            <w:tcW w:w="3160" w:type="dxa"/>
          </w:tcPr>
          <w:p w14:paraId="106E40DB" w14:textId="77777777" w:rsidR="00E34178" w:rsidRPr="0076221C" w:rsidRDefault="003D30E1" w:rsidP="0076221C">
            <w:proofErr w:type="gramStart"/>
            <w:r w:rsidRPr="0076221C">
              <w:t xml:space="preserve">Virksomhetskostnader,  </w:t>
            </w:r>
            <w:r w:rsidRPr="003D30E1">
              <w:rPr>
                <w:rStyle w:val="kursiv0"/>
              </w:rPr>
              <w:t>kan</w:t>
            </w:r>
            <w:proofErr w:type="gramEnd"/>
            <w:r w:rsidRPr="003D30E1">
              <w:rPr>
                <w:rStyle w:val="kursiv0"/>
              </w:rPr>
              <w:t xml:space="preserve"> overføres</w:t>
            </w:r>
          </w:p>
        </w:tc>
        <w:tc>
          <w:tcPr>
            <w:tcW w:w="1120" w:type="dxa"/>
          </w:tcPr>
          <w:p w14:paraId="70BACEB3" w14:textId="77777777" w:rsidR="00E34178" w:rsidRPr="0076221C" w:rsidRDefault="003D30E1" w:rsidP="0076221C">
            <w:r w:rsidRPr="0076221C">
              <w:t>157 375</w:t>
            </w:r>
          </w:p>
        </w:tc>
        <w:tc>
          <w:tcPr>
            <w:tcW w:w="1120" w:type="dxa"/>
          </w:tcPr>
          <w:p w14:paraId="49988B42" w14:textId="77777777" w:rsidR="00E34178" w:rsidRPr="0076221C" w:rsidRDefault="003D30E1" w:rsidP="0076221C">
            <w:r w:rsidRPr="0076221C">
              <w:t>-2 166</w:t>
            </w:r>
          </w:p>
        </w:tc>
        <w:tc>
          <w:tcPr>
            <w:tcW w:w="1120" w:type="dxa"/>
          </w:tcPr>
          <w:p w14:paraId="7C2341E8" w14:textId="77777777" w:rsidR="00E34178" w:rsidRPr="0076221C" w:rsidRDefault="003D30E1" w:rsidP="0076221C">
            <w:r w:rsidRPr="0076221C">
              <w:t>-</w:t>
            </w:r>
          </w:p>
        </w:tc>
        <w:tc>
          <w:tcPr>
            <w:tcW w:w="1120" w:type="dxa"/>
          </w:tcPr>
          <w:p w14:paraId="6FA466CD" w14:textId="77777777" w:rsidR="00E34178" w:rsidRPr="0076221C" w:rsidRDefault="003D30E1" w:rsidP="0076221C">
            <w:r w:rsidRPr="0076221C">
              <w:t>-</w:t>
            </w:r>
          </w:p>
        </w:tc>
        <w:tc>
          <w:tcPr>
            <w:tcW w:w="1120" w:type="dxa"/>
          </w:tcPr>
          <w:p w14:paraId="1108BAB1" w14:textId="77777777" w:rsidR="00E34178" w:rsidRPr="0076221C" w:rsidRDefault="003D30E1" w:rsidP="0076221C">
            <w:r w:rsidRPr="0076221C">
              <w:t>155 209</w:t>
            </w:r>
          </w:p>
        </w:tc>
      </w:tr>
      <w:tr w:rsidR="00E34178" w:rsidRPr="0076221C" w14:paraId="734F2A49" w14:textId="77777777" w:rsidTr="002B0003">
        <w:trPr>
          <w:trHeight w:val="580"/>
        </w:trPr>
        <w:tc>
          <w:tcPr>
            <w:tcW w:w="560" w:type="dxa"/>
          </w:tcPr>
          <w:p w14:paraId="6079F512" w14:textId="77777777" w:rsidR="00E34178" w:rsidRPr="0076221C" w:rsidRDefault="00E34178" w:rsidP="0076221C"/>
        </w:tc>
        <w:tc>
          <w:tcPr>
            <w:tcW w:w="560" w:type="dxa"/>
          </w:tcPr>
          <w:p w14:paraId="41BB8E6D" w14:textId="77777777" w:rsidR="00E34178" w:rsidRPr="0076221C" w:rsidRDefault="003D30E1" w:rsidP="0076221C">
            <w:r w:rsidRPr="0076221C">
              <w:t>51</w:t>
            </w:r>
          </w:p>
        </w:tc>
        <w:tc>
          <w:tcPr>
            <w:tcW w:w="3160" w:type="dxa"/>
          </w:tcPr>
          <w:p w14:paraId="5353D219" w14:textId="77777777" w:rsidR="00E34178" w:rsidRPr="0076221C" w:rsidRDefault="003D30E1" w:rsidP="0076221C">
            <w:r w:rsidRPr="0076221C">
              <w:t xml:space="preserve">Tiltak for </w:t>
            </w:r>
            <w:proofErr w:type="gramStart"/>
            <w:r w:rsidRPr="0076221C">
              <w:t xml:space="preserve">internasjonalisering,  </w:t>
            </w:r>
            <w:r w:rsidRPr="003D30E1">
              <w:rPr>
                <w:rStyle w:val="kursiv0"/>
              </w:rPr>
              <w:t>kan</w:t>
            </w:r>
            <w:proofErr w:type="gramEnd"/>
            <w:r w:rsidRPr="003D30E1">
              <w:rPr>
                <w:rStyle w:val="kursiv0"/>
              </w:rPr>
              <w:t xml:space="preserve"> overføres</w:t>
            </w:r>
          </w:p>
        </w:tc>
        <w:tc>
          <w:tcPr>
            <w:tcW w:w="1120" w:type="dxa"/>
          </w:tcPr>
          <w:p w14:paraId="51AFF581" w14:textId="77777777" w:rsidR="00E34178" w:rsidRPr="0076221C" w:rsidRDefault="003D30E1" w:rsidP="0076221C">
            <w:r w:rsidRPr="0076221C">
              <w:t>236 190</w:t>
            </w:r>
          </w:p>
        </w:tc>
        <w:tc>
          <w:tcPr>
            <w:tcW w:w="1120" w:type="dxa"/>
          </w:tcPr>
          <w:p w14:paraId="666A2955" w14:textId="77777777" w:rsidR="00E34178" w:rsidRPr="0076221C" w:rsidRDefault="003D30E1" w:rsidP="0076221C">
            <w:r w:rsidRPr="0076221C">
              <w:t>-5 399</w:t>
            </w:r>
          </w:p>
        </w:tc>
        <w:tc>
          <w:tcPr>
            <w:tcW w:w="1120" w:type="dxa"/>
          </w:tcPr>
          <w:p w14:paraId="11C0890F" w14:textId="77777777" w:rsidR="00E34178" w:rsidRPr="0076221C" w:rsidRDefault="003D30E1" w:rsidP="0076221C">
            <w:r w:rsidRPr="0076221C">
              <w:t>-</w:t>
            </w:r>
          </w:p>
        </w:tc>
        <w:tc>
          <w:tcPr>
            <w:tcW w:w="1120" w:type="dxa"/>
          </w:tcPr>
          <w:p w14:paraId="2256BC7F" w14:textId="77777777" w:rsidR="00E34178" w:rsidRPr="0076221C" w:rsidRDefault="003D30E1" w:rsidP="0076221C">
            <w:r w:rsidRPr="0076221C">
              <w:t>-</w:t>
            </w:r>
          </w:p>
        </w:tc>
        <w:tc>
          <w:tcPr>
            <w:tcW w:w="1120" w:type="dxa"/>
          </w:tcPr>
          <w:p w14:paraId="748A28E1" w14:textId="77777777" w:rsidR="00E34178" w:rsidRPr="0076221C" w:rsidRDefault="003D30E1" w:rsidP="0076221C">
            <w:r w:rsidRPr="0076221C">
              <w:t>230 791</w:t>
            </w:r>
          </w:p>
        </w:tc>
      </w:tr>
      <w:tr w:rsidR="00E34178" w:rsidRPr="0076221C" w14:paraId="678A487A" w14:textId="77777777" w:rsidTr="002B0003">
        <w:trPr>
          <w:trHeight w:val="580"/>
        </w:trPr>
        <w:tc>
          <w:tcPr>
            <w:tcW w:w="560" w:type="dxa"/>
          </w:tcPr>
          <w:p w14:paraId="3F1617BF" w14:textId="77777777" w:rsidR="00E34178" w:rsidRPr="0076221C" w:rsidRDefault="00E34178" w:rsidP="0076221C"/>
        </w:tc>
        <w:tc>
          <w:tcPr>
            <w:tcW w:w="560" w:type="dxa"/>
          </w:tcPr>
          <w:p w14:paraId="4D99E383" w14:textId="77777777" w:rsidR="00E34178" w:rsidRPr="0076221C" w:rsidRDefault="003D30E1" w:rsidP="0076221C">
            <w:r w:rsidRPr="0076221C">
              <w:t>52</w:t>
            </w:r>
          </w:p>
        </w:tc>
        <w:tc>
          <w:tcPr>
            <w:tcW w:w="3160" w:type="dxa"/>
          </w:tcPr>
          <w:p w14:paraId="23B9EC5D" w14:textId="77777777" w:rsidR="00E34178" w:rsidRPr="0076221C" w:rsidRDefault="003D30E1" w:rsidP="0076221C">
            <w:r w:rsidRPr="0076221C">
              <w:t xml:space="preserve">Tiltak for høyere </w:t>
            </w:r>
            <w:proofErr w:type="gramStart"/>
            <w:r w:rsidRPr="0076221C">
              <w:t xml:space="preserve">utdanning,  </w:t>
            </w:r>
            <w:r w:rsidRPr="003D30E1">
              <w:rPr>
                <w:rStyle w:val="kursiv0"/>
              </w:rPr>
              <w:t>kan</w:t>
            </w:r>
            <w:proofErr w:type="gramEnd"/>
            <w:r w:rsidRPr="003D30E1">
              <w:rPr>
                <w:rStyle w:val="kursiv0"/>
              </w:rPr>
              <w:t xml:space="preserve"> overføres</w:t>
            </w:r>
          </w:p>
        </w:tc>
        <w:tc>
          <w:tcPr>
            <w:tcW w:w="1120" w:type="dxa"/>
          </w:tcPr>
          <w:p w14:paraId="2EAD621C" w14:textId="77777777" w:rsidR="00E34178" w:rsidRPr="0076221C" w:rsidRDefault="003D30E1" w:rsidP="0076221C">
            <w:r w:rsidRPr="0076221C">
              <w:t>282 703</w:t>
            </w:r>
          </w:p>
        </w:tc>
        <w:tc>
          <w:tcPr>
            <w:tcW w:w="1120" w:type="dxa"/>
          </w:tcPr>
          <w:p w14:paraId="4C999A19" w14:textId="77777777" w:rsidR="00E34178" w:rsidRPr="0076221C" w:rsidRDefault="003D30E1" w:rsidP="0076221C">
            <w:r w:rsidRPr="0076221C">
              <w:t>45 654</w:t>
            </w:r>
          </w:p>
        </w:tc>
        <w:tc>
          <w:tcPr>
            <w:tcW w:w="1120" w:type="dxa"/>
          </w:tcPr>
          <w:p w14:paraId="3BB98753" w14:textId="77777777" w:rsidR="00E34178" w:rsidRPr="0076221C" w:rsidRDefault="003D30E1" w:rsidP="0076221C">
            <w:r w:rsidRPr="0076221C">
              <w:t>-</w:t>
            </w:r>
          </w:p>
        </w:tc>
        <w:tc>
          <w:tcPr>
            <w:tcW w:w="1120" w:type="dxa"/>
          </w:tcPr>
          <w:p w14:paraId="5789579D" w14:textId="77777777" w:rsidR="00E34178" w:rsidRPr="0076221C" w:rsidRDefault="003D30E1" w:rsidP="0076221C">
            <w:r w:rsidRPr="0076221C">
              <w:t>-</w:t>
            </w:r>
          </w:p>
        </w:tc>
        <w:tc>
          <w:tcPr>
            <w:tcW w:w="1120" w:type="dxa"/>
          </w:tcPr>
          <w:p w14:paraId="4AF3016B" w14:textId="77777777" w:rsidR="00E34178" w:rsidRPr="0076221C" w:rsidRDefault="003D30E1" w:rsidP="0076221C">
            <w:r w:rsidRPr="0076221C">
              <w:t>328 357</w:t>
            </w:r>
          </w:p>
        </w:tc>
      </w:tr>
      <w:tr w:rsidR="00E34178" w:rsidRPr="0076221C" w14:paraId="3116FA75" w14:textId="77777777" w:rsidTr="002B0003">
        <w:trPr>
          <w:trHeight w:val="360"/>
        </w:trPr>
        <w:tc>
          <w:tcPr>
            <w:tcW w:w="560" w:type="dxa"/>
          </w:tcPr>
          <w:p w14:paraId="3F0B4BA9" w14:textId="77777777" w:rsidR="00E34178" w:rsidRPr="0076221C" w:rsidRDefault="003D30E1" w:rsidP="0076221C">
            <w:r w:rsidRPr="0076221C">
              <w:t>273</w:t>
            </w:r>
          </w:p>
        </w:tc>
        <w:tc>
          <w:tcPr>
            <w:tcW w:w="560" w:type="dxa"/>
          </w:tcPr>
          <w:p w14:paraId="2F6255FB" w14:textId="77777777" w:rsidR="00E34178" w:rsidRPr="0076221C" w:rsidRDefault="00E34178" w:rsidP="0076221C"/>
        </w:tc>
        <w:tc>
          <w:tcPr>
            <w:tcW w:w="8760" w:type="dxa"/>
            <w:gridSpan w:val="6"/>
          </w:tcPr>
          <w:p w14:paraId="6A8951E0" w14:textId="77777777" w:rsidR="00E34178" w:rsidRPr="0076221C" w:rsidRDefault="003D30E1" w:rsidP="0076221C">
            <w:r w:rsidRPr="0076221C">
              <w:t>Unit – Direktoratet for IKT og fellestjenester i høyere utdanning og forskning</w:t>
            </w:r>
          </w:p>
        </w:tc>
      </w:tr>
      <w:tr w:rsidR="00E34178" w:rsidRPr="0076221C" w14:paraId="3509D7B4" w14:textId="77777777" w:rsidTr="002B0003">
        <w:trPr>
          <w:trHeight w:val="800"/>
        </w:trPr>
        <w:tc>
          <w:tcPr>
            <w:tcW w:w="560" w:type="dxa"/>
          </w:tcPr>
          <w:p w14:paraId="59932C8D" w14:textId="77777777" w:rsidR="00E34178" w:rsidRPr="0076221C" w:rsidRDefault="00E34178" w:rsidP="0076221C"/>
        </w:tc>
        <w:tc>
          <w:tcPr>
            <w:tcW w:w="560" w:type="dxa"/>
          </w:tcPr>
          <w:p w14:paraId="7E20F316" w14:textId="77777777" w:rsidR="00E34178" w:rsidRPr="0076221C" w:rsidRDefault="003D30E1" w:rsidP="0076221C">
            <w:r w:rsidRPr="0076221C">
              <w:t>50</w:t>
            </w:r>
          </w:p>
        </w:tc>
        <w:tc>
          <w:tcPr>
            <w:tcW w:w="3160" w:type="dxa"/>
          </w:tcPr>
          <w:p w14:paraId="511A9957" w14:textId="77777777" w:rsidR="00E34178" w:rsidRPr="0076221C" w:rsidRDefault="003D30E1" w:rsidP="0076221C">
            <w:r w:rsidRPr="0076221C">
              <w:t xml:space="preserve">Unit – Direktoratet for IKT og fellestjenester i høyere utdanning og forskning </w:t>
            </w:r>
          </w:p>
        </w:tc>
        <w:tc>
          <w:tcPr>
            <w:tcW w:w="1120" w:type="dxa"/>
          </w:tcPr>
          <w:p w14:paraId="04796C4F" w14:textId="77777777" w:rsidR="00E34178" w:rsidRPr="0076221C" w:rsidRDefault="003D30E1" w:rsidP="0076221C">
            <w:r w:rsidRPr="0076221C">
              <w:t>213 101</w:t>
            </w:r>
          </w:p>
        </w:tc>
        <w:tc>
          <w:tcPr>
            <w:tcW w:w="1120" w:type="dxa"/>
          </w:tcPr>
          <w:p w14:paraId="413CD409" w14:textId="77777777" w:rsidR="00E34178" w:rsidRPr="0076221C" w:rsidRDefault="003D30E1" w:rsidP="0076221C">
            <w:r w:rsidRPr="0076221C">
              <w:t>8 932</w:t>
            </w:r>
          </w:p>
        </w:tc>
        <w:tc>
          <w:tcPr>
            <w:tcW w:w="1120" w:type="dxa"/>
          </w:tcPr>
          <w:p w14:paraId="559F4618" w14:textId="77777777" w:rsidR="00E34178" w:rsidRPr="0076221C" w:rsidRDefault="003D30E1" w:rsidP="0076221C">
            <w:r w:rsidRPr="0076221C">
              <w:t>-</w:t>
            </w:r>
          </w:p>
        </w:tc>
        <w:tc>
          <w:tcPr>
            <w:tcW w:w="1120" w:type="dxa"/>
          </w:tcPr>
          <w:p w14:paraId="5A50E4FA" w14:textId="77777777" w:rsidR="00E34178" w:rsidRPr="0076221C" w:rsidRDefault="003D30E1" w:rsidP="0076221C">
            <w:r w:rsidRPr="0076221C">
              <w:t>-</w:t>
            </w:r>
          </w:p>
        </w:tc>
        <w:tc>
          <w:tcPr>
            <w:tcW w:w="1120" w:type="dxa"/>
          </w:tcPr>
          <w:p w14:paraId="6C6D37FD" w14:textId="77777777" w:rsidR="00E34178" w:rsidRPr="0076221C" w:rsidRDefault="003D30E1" w:rsidP="0076221C">
            <w:r w:rsidRPr="0076221C">
              <w:t>222 033</w:t>
            </w:r>
          </w:p>
        </w:tc>
      </w:tr>
      <w:tr w:rsidR="00E34178" w:rsidRPr="0076221C" w14:paraId="044E52B0" w14:textId="77777777" w:rsidTr="002B0003">
        <w:trPr>
          <w:trHeight w:val="360"/>
        </w:trPr>
        <w:tc>
          <w:tcPr>
            <w:tcW w:w="560" w:type="dxa"/>
          </w:tcPr>
          <w:p w14:paraId="55A4D25B" w14:textId="77777777" w:rsidR="00E34178" w:rsidRPr="0076221C" w:rsidRDefault="003D30E1" w:rsidP="0076221C">
            <w:r w:rsidRPr="0076221C">
              <w:t>274</w:t>
            </w:r>
          </w:p>
        </w:tc>
        <w:tc>
          <w:tcPr>
            <w:tcW w:w="560" w:type="dxa"/>
          </w:tcPr>
          <w:p w14:paraId="2F26CF37" w14:textId="77777777" w:rsidR="00E34178" w:rsidRPr="0076221C" w:rsidRDefault="00E34178" w:rsidP="0076221C"/>
        </w:tc>
        <w:tc>
          <w:tcPr>
            <w:tcW w:w="3160" w:type="dxa"/>
          </w:tcPr>
          <w:p w14:paraId="7EE848DE" w14:textId="77777777" w:rsidR="00E34178" w:rsidRPr="0076221C" w:rsidRDefault="003D30E1" w:rsidP="0076221C">
            <w:r w:rsidRPr="0076221C">
              <w:t>Universitetssenteret på Svalbard</w:t>
            </w:r>
          </w:p>
        </w:tc>
        <w:tc>
          <w:tcPr>
            <w:tcW w:w="1120" w:type="dxa"/>
          </w:tcPr>
          <w:p w14:paraId="30406F53" w14:textId="77777777" w:rsidR="00E34178" w:rsidRPr="0076221C" w:rsidRDefault="00E34178" w:rsidP="0076221C"/>
        </w:tc>
        <w:tc>
          <w:tcPr>
            <w:tcW w:w="1120" w:type="dxa"/>
          </w:tcPr>
          <w:p w14:paraId="32FB949A" w14:textId="77777777" w:rsidR="00E34178" w:rsidRPr="0076221C" w:rsidRDefault="00E34178" w:rsidP="0076221C"/>
        </w:tc>
        <w:tc>
          <w:tcPr>
            <w:tcW w:w="1120" w:type="dxa"/>
          </w:tcPr>
          <w:p w14:paraId="78809C6D" w14:textId="77777777" w:rsidR="00E34178" w:rsidRPr="0076221C" w:rsidRDefault="00E34178" w:rsidP="0076221C"/>
        </w:tc>
        <w:tc>
          <w:tcPr>
            <w:tcW w:w="1120" w:type="dxa"/>
          </w:tcPr>
          <w:p w14:paraId="78FE028C" w14:textId="77777777" w:rsidR="00E34178" w:rsidRPr="0076221C" w:rsidRDefault="00E34178" w:rsidP="0076221C"/>
        </w:tc>
        <w:tc>
          <w:tcPr>
            <w:tcW w:w="1120" w:type="dxa"/>
          </w:tcPr>
          <w:p w14:paraId="43B4A5ED" w14:textId="77777777" w:rsidR="00E34178" w:rsidRPr="0076221C" w:rsidRDefault="00E34178" w:rsidP="0076221C"/>
        </w:tc>
      </w:tr>
      <w:tr w:rsidR="00E34178" w:rsidRPr="0076221C" w14:paraId="50774FB5" w14:textId="77777777" w:rsidTr="002B0003">
        <w:trPr>
          <w:trHeight w:val="580"/>
        </w:trPr>
        <w:tc>
          <w:tcPr>
            <w:tcW w:w="560" w:type="dxa"/>
          </w:tcPr>
          <w:p w14:paraId="4BC6D865" w14:textId="77777777" w:rsidR="00E34178" w:rsidRPr="0076221C" w:rsidRDefault="00E34178" w:rsidP="0076221C"/>
        </w:tc>
        <w:tc>
          <w:tcPr>
            <w:tcW w:w="560" w:type="dxa"/>
          </w:tcPr>
          <w:p w14:paraId="266865D9" w14:textId="77777777" w:rsidR="00E34178" w:rsidRPr="0076221C" w:rsidRDefault="003D30E1" w:rsidP="0076221C">
            <w:r w:rsidRPr="0076221C">
              <w:t>70</w:t>
            </w:r>
          </w:p>
        </w:tc>
        <w:tc>
          <w:tcPr>
            <w:tcW w:w="3160" w:type="dxa"/>
          </w:tcPr>
          <w:p w14:paraId="0E17F06E" w14:textId="77777777" w:rsidR="00E34178" w:rsidRPr="0076221C" w:rsidRDefault="003D30E1" w:rsidP="0076221C">
            <w:r w:rsidRPr="0076221C">
              <w:t xml:space="preserve">Tilskudd til Universitetssenteret på Svalbard </w:t>
            </w:r>
          </w:p>
        </w:tc>
        <w:tc>
          <w:tcPr>
            <w:tcW w:w="1120" w:type="dxa"/>
          </w:tcPr>
          <w:p w14:paraId="476F6116" w14:textId="77777777" w:rsidR="00E34178" w:rsidRPr="0076221C" w:rsidRDefault="003D30E1" w:rsidP="0076221C">
            <w:r w:rsidRPr="0076221C">
              <w:t>36 322</w:t>
            </w:r>
          </w:p>
        </w:tc>
        <w:tc>
          <w:tcPr>
            <w:tcW w:w="1120" w:type="dxa"/>
          </w:tcPr>
          <w:p w14:paraId="16EC5A84" w14:textId="77777777" w:rsidR="00E34178" w:rsidRPr="0076221C" w:rsidRDefault="003D30E1" w:rsidP="0076221C">
            <w:r w:rsidRPr="0076221C">
              <w:t>3 710</w:t>
            </w:r>
          </w:p>
        </w:tc>
        <w:tc>
          <w:tcPr>
            <w:tcW w:w="1120" w:type="dxa"/>
          </w:tcPr>
          <w:p w14:paraId="04594569" w14:textId="77777777" w:rsidR="00E34178" w:rsidRPr="0076221C" w:rsidRDefault="003D30E1" w:rsidP="0076221C">
            <w:r w:rsidRPr="0076221C">
              <w:t>-</w:t>
            </w:r>
          </w:p>
        </w:tc>
        <w:tc>
          <w:tcPr>
            <w:tcW w:w="1120" w:type="dxa"/>
          </w:tcPr>
          <w:p w14:paraId="6FC87D3F" w14:textId="77777777" w:rsidR="00E34178" w:rsidRPr="0076221C" w:rsidRDefault="003D30E1" w:rsidP="0076221C">
            <w:r w:rsidRPr="0076221C">
              <w:t>-</w:t>
            </w:r>
          </w:p>
        </w:tc>
        <w:tc>
          <w:tcPr>
            <w:tcW w:w="1120" w:type="dxa"/>
          </w:tcPr>
          <w:p w14:paraId="7979CB40" w14:textId="77777777" w:rsidR="00E34178" w:rsidRPr="0076221C" w:rsidRDefault="003D30E1" w:rsidP="0076221C">
            <w:r w:rsidRPr="0076221C">
              <w:t>40 032</w:t>
            </w:r>
          </w:p>
        </w:tc>
      </w:tr>
      <w:tr w:rsidR="00E34178" w:rsidRPr="0076221C" w14:paraId="2CFCE5DE" w14:textId="77777777" w:rsidTr="002B0003">
        <w:trPr>
          <w:trHeight w:val="360"/>
        </w:trPr>
        <w:tc>
          <w:tcPr>
            <w:tcW w:w="560" w:type="dxa"/>
          </w:tcPr>
          <w:p w14:paraId="0C39BD88" w14:textId="77777777" w:rsidR="00E34178" w:rsidRPr="0076221C" w:rsidRDefault="003D30E1" w:rsidP="0076221C">
            <w:r w:rsidRPr="0076221C">
              <w:t>275</w:t>
            </w:r>
          </w:p>
        </w:tc>
        <w:tc>
          <w:tcPr>
            <w:tcW w:w="560" w:type="dxa"/>
          </w:tcPr>
          <w:p w14:paraId="1E28B7AA" w14:textId="77777777" w:rsidR="00E34178" w:rsidRPr="0076221C" w:rsidRDefault="00E34178" w:rsidP="0076221C"/>
        </w:tc>
        <w:tc>
          <w:tcPr>
            <w:tcW w:w="5400" w:type="dxa"/>
            <w:gridSpan w:val="3"/>
          </w:tcPr>
          <w:p w14:paraId="1B1AC383" w14:textId="77777777" w:rsidR="00E34178" w:rsidRPr="0076221C" w:rsidRDefault="003D30E1" w:rsidP="0076221C">
            <w:r w:rsidRPr="0076221C">
              <w:t>Tiltak for høyere utdanning og forskning</w:t>
            </w:r>
          </w:p>
        </w:tc>
        <w:tc>
          <w:tcPr>
            <w:tcW w:w="1120" w:type="dxa"/>
          </w:tcPr>
          <w:p w14:paraId="6CCB2864" w14:textId="77777777" w:rsidR="00E34178" w:rsidRPr="0076221C" w:rsidRDefault="00E34178" w:rsidP="0076221C"/>
        </w:tc>
        <w:tc>
          <w:tcPr>
            <w:tcW w:w="1120" w:type="dxa"/>
          </w:tcPr>
          <w:p w14:paraId="48D9802F" w14:textId="77777777" w:rsidR="00E34178" w:rsidRPr="0076221C" w:rsidRDefault="00E34178" w:rsidP="0076221C"/>
        </w:tc>
        <w:tc>
          <w:tcPr>
            <w:tcW w:w="1120" w:type="dxa"/>
          </w:tcPr>
          <w:p w14:paraId="5B176EA7" w14:textId="77777777" w:rsidR="00E34178" w:rsidRPr="0076221C" w:rsidRDefault="00E34178" w:rsidP="0076221C"/>
        </w:tc>
      </w:tr>
      <w:tr w:rsidR="00E34178" w:rsidRPr="0076221C" w14:paraId="7D327FEB" w14:textId="77777777" w:rsidTr="002B0003">
        <w:trPr>
          <w:trHeight w:val="580"/>
        </w:trPr>
        <w:tc>
          <w:tcPr>
            <w:tcW w:w="560" w:type="dxa"/>
          </w:tcPr>
          <w:p w14:paraId="7D0B5062" w14:textId="77777777" w:rsidR="00E34178" w:rsidRPr="0076221C" w:rsidRDefault="00E34178" w:rsidP="0076221C"/>
        </w:tc>
        <w:tc>
          <w:tcPr>
            <w:tcW w:w="560" w:type="dxa"/>
          </w:tcPr>
          <w:p w14:paraId="3617BE88" w14:textId="77777777" w:rsidR="00E34178" w:rsidRPr="0076221C" w:rsidRDefault="003D30E1" w:rsidP="0076221C">
            <w:r w:rsidRPr="0076221C">
              <w:t>45</w:t>
            </w:r>
          </w:p>
        </w:tc>
        <w:tc>
          <w:tcPr>
            <w:tcW w:w="3160" w:type="dxa"/>
          </w:tcPr>
          <w:p w14:paraId="47F535DB"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251FF338" w14:textId="77777777" w:rsidR="00E34178" w:rsidRPr="0076221C" w:rsidRDefault="003D30E1" w:rsidP="0076221C">
            <w:r w:rsidRPr="0076221C">
              <w:t>130 000</w:t>
            </w:r>
          </w:p>
        </w:tc>
        <w:tc>
          <w:tcPr>
            <w:tcW w:w="1120" w:type="dxa"/>
          </w:tcPr>
          <w:p w14:paraId="55C26AF5" w14:textId="77777777" w:rsidR="00E34178" w:rsidRPr="0076221C" w:rsidRDefault="003D30E1" w:rsidP="0076221C">
            <w:r w:rsidRPr="0076221C">
              <w:t>-10 925</w:t>
            </w:r>
          </w:p>
        </w:tc>
        <w:tc>
          <w:tcPr>
            <w:tcW w:w="1120" w:type="dxa"/>
          </w:tcPr>
          <w:p w14:paraId="1E8E1B03" w14:textId="77777777" w:rsidR="00E34178" w:rsidRPr="0076221C" w:rsidRDefault="003D30E1" w:rsidP="0076221C">
            <w:r w:rsidRPr="0076221C">
              <w:t>-</w:t>
            </w:r>
          </w:p>
        </w:tc>
        <w:tc>
          <w:tcPr>
            <w:tcW w:w="1120" w:type="dxa"/>
          </w:tcPr>
          <w:p w14:paraId="4CAF0C0B" w14:textId="77777777" w:rsidR="00E34178" w:rsidRPr="0076221C" w:rsidRDefault="003D30E1" w:rsidP="0076221C">
            <w:r w:rsidRPr="0076221C">
              <w:t>-</w:t>
            </w:r>
          </w:p>
        </w:tc>
        <w:tc>
          <w:tcPr>
            <w:tcW w:w="1120" w:type="dxa"/>
          </w:tcPr>
          <w:p w14:paraId="726DE68C" w14:textId="77777777" w:rsidR="00E34178" w:rsidRPr="0076221C" w:rsidRDefault="003D30E1" w:rsidP="0076221C">
            <w:r w:rsidRPr="0076221C">
              <w:t>119 075</w:t>
            </w:r>
          </w:p>
        </w:tc>
      </w:tr>
      <w:tr w:rsidR="00E34178" w:rsidRPr="0076221C" w14:paraId="5D89E235" w14:textId="77777777" w:rsidTr="002B0003">
        <w:trPr>
          <w:trHeight w:val="360"/>
        </w:trPr>
        <w:tc>
          <w:tcPr>
            <w:tcW w:w="560" w:type="dxa"/>
          </w:tcPr>
          <w:p w14:paraId="15624C57" w14:textId="77777777" w:rsidR="00E34178" w:rsidRPr="0076221C" w:rsidRDefault="00E34178" w:rsidP="0076221C"/>
        </w:tc>
        <w:tc>
          <w:tcPr>
            <w:tcW w:w="560" w:type="dxa"/>
          </w:tcPr>
          <w:p w14:paraId="771763B8" w14:textId="77777777" w:rsidR="00E34178" w:rsidRPr="0076221C" w:rsidRDefault="003D30E1" w:rsidP="0076221C">
            <w:r w:rsidRPr="0076221C">
              <w:t>70</w:t>
            </w:r>
          </w:p>
        </w:tc>
        <w:tc>
          <w:tcPr>
            <w:tcW w:w="3160" w:type="dxa"/>
          </w:tcPr>
          <w:p w14:paraId="575979EF" w14:textId="77777777" w:rsidR="00E34178" w:rsidRPr="0076221C" w:rsidRDefault="003D30E1" w:rsidP="0076221C">
            <w:r w:rsidRPr="0076221C">
              <w:t xml:space="preserve">Tilskudd, </w:t>
            </w:r>
            <w:r w:rsidRPr="003D30E1">
              <w:rPr>
                <w:rStyle w:val="kursiv0"/>
              </w:rPr>
              <w:t>kan nyttes under post 21</w:t>
            </w:r>
          </w:p>
        </w:tc>
        <w:tc>
          <w:tcPr>
            <w:tcW w:w="1120" w:type="dxa"/>
          </w:tcPr>
          <w:p w14:paraId="1EA7BBD7" w14:textId="77777777" w:rsidR="00E34178" w:rsidRPr="0076221C" w:rsidRDefault="003D30E1" w:rsidP="0076221C">
            <w:r w:rsidRPr="0076221C">
              <w:t>97 843</w:t>
            </w:r>
          </w:p>
        </w:tc>
        <w:tc>
          <w:tcPr>
            <w:tcW w:w="1120" w:type="dxa"/>
          </w:tcPr>
          <w:p w14:paraId="23DDDDCE" w14:textId="77777777" w:rsidR="00E34178" w:rsidRPr="0076221C" w:rsidRDefault="003D30E1" w:rsidP="0076221C">
            <w:r w:rsidRPr="0076221C">
              <w:t>128 500</w:t>
            </w:r>
          </w:p>
        </w:tc>
        <w:tc>
          <w:tcPr>
            <w:tcW w:w="1120" w:type="dxa"/>
          </w:tcPr>
          <w:p w14:paraId="1192F23E" w14:textId="77777777" w:rsidR="00E34178" w:rsidRPr="0076221C" w:rsidRDefault="003D30E1" w:rsidP="0076221C">
            <w:r w:rsidRPr="0076221C">
              <w:t>-</w:t>
            </w:r>
          </w:p>
        </w:tc>
        <w:tc>
          <w:tcPr>
            <w:tcW w:w="1120" w:type="dxa"/>
          </w:tcPr>
          <w:p w14:paraId="4D63F629" w14:textId="77777777" w:rsidR="00E34178" w:rsidRPr="0076221C" w:rsidRDefault="003D30E1" w:rsidP="0076221C">
            <w:r w:rsidRPr="0076221C">
              <w:t>-</w:t>
            </w:r>
          </w:p>
        </w:tc>
        <w:tc>
          <w:tcPr>
            <w:tcW w:w="1120" w:type="dxa"/>
          </w:tcPr>
          <w:p w14:paraId="0EE7613C" w14:textId="77777777" w:rsidR="00E34178" w:rsidRPr="0076221C" w:rsidRDefault="003D30E1" w:rsidP="0076221C">
            <w:r w:rsidRPr="0076221C">
              <w:t>226 343</w:t>
            </w:r>
          </w:p>
        </w:tc>
      </w:tr>
      <w:tr w:rsidR="00E34178" w:rsidRPr="0076221C" w14:paraId="3AEC9287" w14:textId="77777777" w:rsidTr="002B0003">
        <w:trPr>
          <w:trHeight w:val="360"/>
        </w:trPr>
        <w:tc>
          <w:tcPr>
            <w:tcW w:w="560" w:type="dxa"/>
          </w:tcPr>
          <w:p w14:paraId="0DB7F9ED" w14:textId="77777777" w:rsidR="00E34178" w:rsidRPr="0076221C" w:rsidRDefault="003D30E1" w:rsidP="0076221C">
            <w:r w:rsidRPr="0076221C">
              <w:t>284</w:t>
            </w:r>
          </w:p>
        </w:tc>
        <w:tc>
          <w:tcPr>
            <w:tcW w:w="560" w:type="dxa"/>
          </w:tcPr>
          <w:p w14:paraId="65FBB770" w14:textId="77777777" w:rsidR="00E34178" w:rsidRPr="0076221C" w:rsidRDefault="00E34178" w:rsidP="0076221C"/>
        </w:tc>
        <w:tc>
          <w:tcPr>
            <w:tcW w:w="5400" w:type="dxa"/>
            <w:gridSpan w:val="3"/>
          </w:tcPr>
          <w:p w14:paraId="04B92253" w14:textId="77777777" w:rsidR="00E34178" w:rsidRPr="0076221C" w:rsidRDefault="003D30E1" w:rsidP="0076221C">
            <w:r w:rsidRPr="0076221C">
              <w:t>De nasjonale forskningsetiske komiteene</w:t>
            </w:r>
          </w:p>
        </w:tc>
        <w:tc>
          <w:tcPr>
            <w:tcW w:w="1120" w:type="dxa"/>
          </w:tcPr>
          <w:p w14:paraId="4D668D70" w14:textId="77777777" w:rsidR="00E34178" w:rsidRPr="0076221C" w:rsidRDefault="00E34178" w:rsidP="0076221C"/>
        </w:tc>
        <w:tc>
          <w:tcPr>
            <w:tcW w:w="1120" w:type="dxa"/>
          </w:tcPr>
          <w:p w14:paraId="724CDFDF" w14:textId="77777777" w:rsidR="00E34178" w:rsidRPr="0076221C" w:rsidRDefault="00E34178" w:rsidP="0076221C"/>
        </w:tc>
        <w:tc>
          <w:tcPr>
            <w:tcW w:w="1120" w:type="dxa"/>
          </w:tcPr>
          <w:p w14:paraId="0A355438" w14:textId="77777777" w:rsidR="00E34178" w:rsidRPr="0076221C" w:rsidRDefault="00E34178" w:rsidP="0076221C"/>
        </w:tc>
      </w:tr>
      <w:tr w:rsidR="00E34178" w:rsidRPr="0076221C" w14:paraId="633A0F43" w14:textId="77777777" w:rsidTr="002B0003">
        <w:trPr>
          <w:trHeight w:val="360"/>
        </w:trPr>
        <w:tc>
          <w:tcPr>
            <w:tcW w:w="560" w:type="dxa"/>
          </w:tcPr>
          <w:p w14:paraId="20BE2900" w14:textId="77777777" w:rsidR="00E34178" w:rsidRPr="0076221C" w:rsidRDefault="00E34178" w:rsidP="0076221C"/>
        </w:tc>
        <w:tc>
          <w:tcPr>
            <w:tcW w:w="560" w:type="dxa"/>
          </w:tcPr>
          <w:p w14:paraId="3A37A451" w14:textId="77777777" w:rsidR="00E34178" w:rsidRPr="0076221C" w:rsidRDefault="003D30E1" w:rsidP="0076221C">
            <w:r w:rsidRPr="0076221C">
              <w:t>1</w:t>
            </w:r>
          </w:p>
        </w:tc>
        <w:tc>
          <w:tcPr>
            <w:tcW w:w="3160" w:type="dxa"/>
          </w:tcPr>
          <w:p w14:paraId="03A77D90" w14:textId="77777777" w:rsidR="00E34178" w:rsidRPr="0076221C" w:rsidRDefault="003D30E1" w:rsidP="0076221C">
            <w:r w:rsidRPr="0076221C">
              <w:t xml:space="preserve">Driftsutgifter </w:t>
            </w:r>
          </w:p>
        </w:tc>
        <w:tc>
          <w:tcPr>
            <w:tcW w:w="1120" w:type="dxa"/>
          </w:tcPr>
          <w:p w14:paraId="4B88B163" w14:textId="77777777" w:rsidR="00E34178" w:rsidRPr="0076221C" w:rsidRDefault="003D30E1" w:rsidP="0076221C">
            <w:r w:rsidRPr="0076221C">
              <w:t>19 424</w:t>
            </w:r>
          </w:p>
        </w:tc>
        <w:tc>
          <w:tcPr>
            <w:tcW w:w="1120" w:type="dxa"/>
          </w:tcPr>
          <w:p w14:paraId="560A0605" w14:textId="77777777" w:rsidR="00E34178" w:rsidRPr="0076221C" w:rsidRDefault="003D30E1" w:rsidP="0076221C">
            <w:r w:rsidRPr="0076221C">
              <w:t>-</w:t>
            </w:r>
          </w:p>
        </w:tc>
        <w:tc>
          <w:tcPr>
            <w:tcW w:w="1120" w:type="dxa"/>
          </w:tcPr>
          <w:p w14:paraId="5995CC99" w14:textId="77777777" w:rsidR="00E34178" w:rsidRPr="0076221C" w:rsidRDefault="003D30E1" w:rsidP="0076221C">
            <w:r w:rsidRPr="0076221C">
              <w:t>255</w:t>
            </w:r>
          </w:p>
        </w:tc>
        <w:tc>
          <w:tcPr>
            <w:tcW w:w="1120" w:type="dxa"/>
          </w:tcPr>
          <w:p w14:paraId="62D7012A" w14:textId="77777777" w:rsidR="00E34178" w:rsidRPr="0076221C" w:rsidRDefault="003D30E1" w:rsidP="0076221C">
            <w:r w:rsidRPr="0076221C">
              <w:t>-</w:t>
            </w:r>
          </w:p>
        </w:tc>
        <w:tc>
          <w:tcPr>
            <w:tcW w:w="1120" w:type="dxa"/>
          </w:tcPr>
          <w:p w14:paraId="6D54A490" w14:textId="77777777" w:rsidR="00E34178" w:rsidRPr="0076221C" w:rsidRDefault="003D30E1" w:rsidP="0076221C">
            <w:r w:rsidRPr="0076221C">
              <w:t>19 679</w:t>
            </w:r>
          </w:p>
        </w:tc>
      </w:tr>
      <w:tr w:rsidR="00E34178" w:rsidRPr="0076221C" w14:paraId="2AA01C83" w14:textId="77777777" w:rsidTr="002B0003">
        <w:trPr>
          <w:trHeight w:val="360"/>
        </w:trPr>
        <w:tc>
          <w:tcPr>
            <w:tcW w:w="560" w:type="dxa"/>
          </w:tcPr>
          <w:p w14:paraId="45686D5C" w14:textId="77777777" w:rsidR="00E34178" w:rsidRPr="0076221C" w:rsidRDefault="003D30E1" w:rsidP="0076221C">
            <w:r w:rsidRPr="0076221C">
              <w:t>285</w:t>
            </w:r>
          </w:p>
        </w:tc>
        <w:tc>
          <w:tcPr>
            <w:tcW w:w="560" w:type="dxa"/>
          </w:tcPr>
          <w:p w14:paraId="52382B1A" w14:textId="77777777" w:rsidR="00E34178" w:rsidRPr="0076221C" w:rsidRDefault="00E34178" w:rsidP="0076221C"/>
        </w:tc>
        <w:tc>
          <w:tcPr>
            <w:tcW w:w="3160" w:type="dxa"/>
          </w:tcPr>
          <w:p w14:paraId="4FDA65A0" w14:textId="77777777" w:rsidR="00E34178" w:rsidRPr="0076221C" w:rsidRDefault="003D30E1" w:rsidP="0076221C">
            <w:r w:rsidRPr="0076221C">
              <w:t>Norges forskningsråd</w:t>
            </w:r>
          </w:p>
        </w:tc>
        <w:tc>
          <w:tcPr>
            <w:tcW w:w="1120" w:type="dxa"/>
          </w:tcPr>
          <w:p w14:paraId="08799B85" w14:textId="77777777" w:rsidR="00E34178" w:rsidRPr="0076221C" w:rsidRDefault="00E34178" w:rsidP="0076221C"/>
        </w:tc>
        <w:tc>
          <w:tcPr>
            <w:tcW w:w="1120" w:type="dxa"/>
          </w:tcPr>
          <w:p w14:paraId="3C50027A" w14:textId="77777777" w:rsidR="00E34178" w:rsidRPr="0076221C" w:rsidRDefault="00E34178" w:rsidP="0076221C"/>
        </w:tc>
        <w:tc>
          <w:tcPr>
            <w:tcW w:w="1120" w:type="dxa"/>
          </w:tcPr>
          <w:p w14:paraId="647BCEE5" w14:textId="77777777" w:rsidR="00E34178" w:rsidRPr="0076221C" w:rsidRDefault="00E34178" w:rsidP="0076221C"/>
        </w:tc>
        <w:tc>
          <w:tcPr>
            <w:tcW w:w="1120" w:type="dxa"/>
          </w:tcPr>
          <w:p w14:paraId="7CBD1974" w14:textId="77777777" w:rsidR="00E34178" w:rsidRPr="0076221C" w:rsidRDefault="00E34178" w:rsidP="0076221C"/>
        </w:tc>
        <w:tc>
          <w:tcPr>
            <w:tcW w:w="1120" w:type="dxa"/>
          </w:tcPr>
          <w:p w14:paraId="7D86776A" w14:textId="77777777" w:rsidR="00E34178" w:rsidRPr="0076221C" w:rsidRDefault="00E34178" w:rsidP="0076221C"/>
        </w:tc>
      </w:tr>
      <w:tr w:rsidR="00E34178" w:rsidRPr="0076221C" w14:paraId="0301E6EB" w14:textId="77777777" w:rsidTr="002B0003">
        <w:trPr>
          <w:trHeight w:val="580"/>
        </w:trPr>
        <w:tc>
          <w:tcPr>
            <w:tcW w:w="560" w:type="dxa"/>
          </w:tcPr>
          <w:p w14:paraId="5B72A2EF" w14:textId="77777777" w:rsidR="00E34178" w:rsidRPr="0076221C" w:rsidRDefault="00E34178" w:rsidP="0076221C"/>
        </w:tc>
        <w:tc>
          <w:tcPr>
            <w:tcW w:w="560" w:type="dxa"/>
          </w:tcPr>
          <w:p w14:paraId="57E18064" w14:textId="77777777" w:rsidR="00E34178" w:rsidRPr="0076221C" w:rsidRDefault="003D30E1" w:rsidP="0076221C">
            <w:r w:rsidRPr="0076221C">
              <w:t>52</w:t>
            </w:r>
          </w:p>
        </w:tc>
        <w:tc>
          <w:tcPr>
            <w:tcW w:w="3160" w:type="dxa"/>
          </w:tcPr>
          <w:p w14:paraId="010766CE" w14:textId="77777777" w:rsidR="00E34178" w:rsidRPr="0076221C" w:rsidRDefault="003D30E1" w:rsidP="0076221C">
            <w:r w:rsidRPr="0076221C">
              <w:t xml:space="preserve">Langsiktig, grunnleggende forskning </w:t>
            </w:r>
          </w:p>
        </w:tc>
        <w:tc>
          <w:tcPr>
            <w:tcW w:w="1120" w:type="dxa"/>
          </w:tcPr>
          <w:p w14:paraId="13FFA496" w14:textId="77777777" w:rsidR="00E34178" w:rsidRPr="0076221C" w:rsidRDefault="003D30E1" w:rsidP="0076221C">
            <w:r w:rsidRPr="0076221C">
              <w:t>1 756 471</w:t>
            </w:r>
          </w:p>
        </w:tc>
        <w:tc>
          <w:tcPr>
            <w:tcW w:w="1120" w:type="dxa"/>
          </w:tcPr>
          <w:p w14:paraId="5159C75D" w14:textId="77777777" w:rsidR="00E34178" w:rsidRPr="0076221C" w:rsidRDefault="003D30E1" w:rsidP="0076221C">
            <w:r w:rsidRPr="0076221C">
              <w:t>-31 600</w:t>
            </w:r>
          </w:p>
        </w:tc>
        <w:tc>
          <w:tcPr>
            <w:tcW w:w="1120" w:type="dxa"/>
          </w:tcPr>
          <w:p w14:paraId="7C421AF4" w14:textId="77777777" w:rsidR="00E34178" w:rsidRPr="0076221C" w:rsidRDefault="003D30E1" w:rsidP="0076221C">
            <w:r w:rsidRPr="0076221C">
              <w:t>-</w:t>
            </w:r>
          </w:p>
        </w:tc>
        <w:tc>
          <w:tcPr>
            <w:tcW w:w="1120" w:type="dxa"/>
          </w:tcPr>
          <w:p w14:paraId="0F10F4D6" w14:textId="77777777" w:rsidR="00E34178" w:rsidRPr="0076221C" w:rsidRDefault="003D30E1" w:rsidP="0076221C">
            <w:r w:rsidRPr="0076221C">
              <w:t>-</w:t>
            </w:r>
          </w:p>
        </w:tc>
        <w:tc>
          <w:tcPr>
            <w:tcW w:w="1120" w:type="dxa"/>
          </w:tcPr>
          <w:p w14:paraId="188D6254" w14:textId="77777777" w:rsidR="00E34178" w:rsidRPr="0076221C" w:rsidRDefault="003D30E1" w:rsidP="0076221C">
            <w:r w:rsidRPr="0076221C">
              <w:t>1 724 871</w:t>
            </w:r>
          </w:p>
        </w:tc>
      </w:tr>
      <w:tr w:rsidR="00E34178" w:rsidRPr="0076221C" w14:paraId="71AD1C2E" w14:textId="77777777" w:rsidTr="002B0003">
        <w:trPr>
          <w:trHeight w:val="1380"/>
        </w:trPr>
        <w:tc>
          <w:tcPr>
            <w:tcW w:w="560" w:type="dxa"/>
          </w:tcPr>
          <w:p w14:paraId="7B0473E6" w14:textId="77777777" w:rsidR="00E34178" w:rsidRPr="0076221C" w:rsidRDefault="00E34178" w:rsidP="0076221C"/>
        </w:tc>
        <w:tc>
          <w:tcPr>
            <w:tcW w:w="560" w:type="dxa"/>
          </w:tcPr>
          <w:p w14:paraId="74DF370A" w14:textId="77777777" w:rsidR="00E34178" w:rsidRPr="0076221C" w:rsidRDefault="003D30E1" w:rsidP="0076221C">
            <w:r w:rsidRPr="0076221C">
              <w:t>53</w:t>
            </w:r>
          </w:p>
        </w:tc>
        <w:tc>
          <w:tcPr>
            <w:tcW w:w="3160" w:type="dxa"/>
          </w:tcPr>
          <w:p w14:paraId="324F6E8C" w14:textId="77777777" w:rsidR="00E34178" w:rsidRPr="0076221C" w:rsidRDefault="003D30E1" w:rsidP="0076221C">
            <w:r w:rsidRPr="0076221C">
              <w:t xml:space="preserve">Sektorovergripende og strategiske satsinger </w:t>
            </w:r>
          </w:p>
        </w:tc>
        <w:tc>
          <w:tcPr>
            <w:tcW w:w="1120" w:type="dxa"/>
          </w:tcPr>
          <w:p w14:paraId="2C50CAB3" w14:textId="77777777" w:rsidR="00E34178" w:rsidRPr="0076221C" w:rsidRDefault="003D30E1" w:rsidP="0076221C">
            <w:r w:rsidRPr="0076221C">
              <w:t>1 885 791</w:t>
            </w:r>
          </w:p>
        </w:tc>
        <w:tc>
          <w:tcPr>
            <w:tcW w:w="1120" w:type="dxa"/>
          </w:tcPr>
          <w:p w14:paraId="327D06B3" w14:textId="77777777" w:rsidR="00E34178" w:rsidRPr="0076221C" w:rsidRDefault="003D30E1" w:rsidP="0076221C">
            <w:r w:rsidRPr="0076221C">
              <w:t>-47 292</w:t>
            </w:r>
          </w:p>
        </w:tc>
        <w:tc>
          <w:tcPr>
            <w:tcW w:w="1120" w:type="dxa"/>
          </w:tcPr>
          <w:p w14:paraId="0176DA6C" w14:textId="77777777" w:rsidR="00E34178" w:rsidRPr="0076221C" w:rsidRDefault="003D30E1" w:rsidP="0076221C">
            <w:r w:rsidRPr="0076221C">
              <w:t>-</w:t>
            </w:r>
          </w:p>
        </w:tc>
        <w:tc>
          <w:tcPr>
            <w:tcW w:w="1120" w:type="dxa"/>
          </w:tcPr>
          <w:p w14:paraId="47A60919" w14:textId="77777777" w:rsidR="00E34178" w:rsidRPr="0076221C" w:rsidRDefault="003D30E1" w:rsidP="0076221C">
            <w:r w:rsidRPr="0076221C">
              <w:t>-</w:t>
            </w:r>
          </w:p>
        </w:tc>
        <w:tc>
          <w:tcPr>
            <w:tcW w:w="1120" w:type="dxa"/>
          </w:tcPr>
          <w:p w14:paraId="47B7CFD6" w14:textId="77777777" w:rsidR="00E34178" w:rsidRPr="0076221C" w:rsidRDefault="003D30E1" w:rsidP="0076221C">
            <w:r w:rsidRPr="0076221C">
              <w:t>1 838 499</w:t>
            </w:r>
          </w:p>
        </w:tc>
      </w:tr>
      <w:tr w:rsidR="00E34178" w:rsidRPr="0076221C" w14:paraId="019B8624" w14:textId="77777777" w:rsidTr="002B0003">
        <w:trPr>
          <w:trHeight w:val="580"/>
        </w:trPr>
        <w:tc>
          <w:tcPr>
            <w:tcW w:w="560" w:type="dxa"/>
          </w:tcPr>
          <w:p w14:paraId="191F0FF1" w14:textId="77777777" w:rsidR="00E34178" w:rsidRPr="0076221C" w:rsidRDefault="00E34178" w:rsidP="0076221C"/>
        </w:tc>
        <w:tc>
          <w:tcPr>
            <w:tcW w:w="560" w:type="dxa"/>
          </w:tcPr>
          <w:p w14:paraId="57B35482" w14:textId="77777777" w:rsidR="00E34178" w:rsidRPr="0076221C" w:rsidRDefault="003D30E1" w:rsidP="0076221C">
            <w:r w:rsidRPr="0076221C">
              <w:t>54</w:t>
            </w:r>
          </w:p>
        </w:tc>
        <w:tc>
          <w:tcPr>
            <w:tcW w:w="3160" w:type="dxa"/>
          </w:tcPr>
          <w:p w14:paraId="15BDF5C4" w14:textId="77777777" w:rsidR="00E34178" w:rsidRPr="0076221C" w:rsidRDefault="003D30E1" w:rsidP="0076221C">
            <w:r w:rsidRPr="0076221C">
              <w:t xml:space="preserve">Forskningsinfrastruktur av nasjonal, strategisk interesse </w:t>
            </w:r>
          </w:p>
        </w:tc>
        <w:tc>
          <w:tcPr>
            <w:tcW w:w="1120" w:type="dxa"/>
          </w:tcPr>
          <w:p w14:paraId="338A2151" w14:textId="77777777" w:rsidR="00E34178" w:rsidRPr="0076221C" w:rsidRDefault="003D30E1" w:rsidP="0076221C">
            <w:r w:rsidRPr="0076221C">
              <w:t>784 695</w:t>
            </w:r>
          </w:p>
        </w:tc>
        <w:tc>
          <w:tcPr>
            <w:tcW w:w="1120" w:type="dxa"/>
          </w:tcPr>
          <w:p w14:paraId="552CF458" w14:textId="77777777" w:rsidR="00E34178" w:rsidRPr="0076221C" w:rsidRDefault="003D30E1" w:rsidP="0076221C">
            <w:r w:rsidRPr="0076221C">
              <w:t>-13 500</w:t>
            </w:r>
          </w:p>
        </w:tc>
        <w:tc>
          <w:tcPr>
            <w:tcW w:w="1120" w:type="dxa"/>
          </w:tcPr>
          <w:p w14:paraId="38A6BE98" w14:textId="77777777" w:rsidR="00E34178" w:rsidRPr="0076221C" w:rsidRDefault="003D30E1" w:rsidP="0076221C">
            <w:r w:rsidRPr="0076221C">
              <w:t>-</w:t>
            </w:r>
          </w:p>
        </w:tc>
        <w:tc>
          <w:tcPr>
            <w:tcW w:w="1120" w:type="dxa"/>
          </w:tcPr>
          <w:p w14:paraId="6FEA92E6" w14:textId="77777777" w:rsidR="00E34178" w:rsidRPr="0076221C" w:rsidRDefault="003D30E1" w:rsidP="0076221C">
            <w:r w:rsidRPr="0076221C">
              <w:t>-</w:t>
            </w:r>
          </w:p>
        </w:tc>
        <w:tc>
          <w:tcPr>
            <w:tcW w:w="1120" w:type="dxa"/>
          </w:tcPr>
          <w:p w14:paraId="15127EEA" w14:textId="77777777" w:rsidR="00E34178" w:rsidRPr="0076221C" w:rsidRDefault="003D30E1" w:rsidP="0076221C">
            <w:r w:rsidRPr="0076221C">
              <w:t>771 195</w:t>
            </w:r>
          </w:p>
        </w:tc>
      </w:tr>
      <w:tr w:rsidR="00E34178" w:rsidRPr="0076221C" w14:paraId="2D391748" w14:textId="77777777" w:rsidTr="002B0003">
        <w:trPr>
          <w:trHeight w:val="360"/>
        </w:trPr>
        <w:tc>
          <w:tcPr>
            <w:tcW w:w="560" w:type="dxa"/>
          </w:tcPr>
          <w:p w14:paraId="4675D038" w14:textId="77777777" w:rsidR="00E34178" w:rsidRPr="0076221C" w:rsidRDefault="00E34178" w:rsidP="0076221C"/>
        </w:tc>
        <w:tc>
          <w:tcPr>
            <w:tcW w:w="560" w:type="dxa"/>
          </w:tcPr>
          <w:p w14:paraId="30C1D694" w14:textId="77777777" w:rsidR="00E34178" w:rsidRPr="0076221C" w:rsidRDefault="003D30E1" w:rsidP="0076221C">
            <w:r w:rsidRPr="0076221C">
              <w:t>55</w:t>
            </w:r>
          </w:p>
        </w:tc>
        <w:tc>
          <w:tcPr>
            <w:tcW w:w="3160" w:type="dxa"/>
          </w:tcPr>
          <w:p w14:paraId="1751AFBA" w14:textId="77777777" w:rsidR="00E34178" w:rsidRPr="0076221C" w:rsidRDefault="003D30E1" w:rsidP="0076221C">
            <w:r w:rsidRPr="0076221C">
              <w:t xml:space="preserve">Virksomhetskostnader </w:t>
            </w:r>
          </w:p>
        </w:tc>
        <w:tc>
          <w:tcPr>
            <w:tcW w:w="1120" w:type="dxa"/>
          </w:tcPr>
          <w:p w14:paraId="33CF42BF" w14:textId="77777777" w:rsidR="00E34178" w:rsidRPr="0076221C" w:rsidRDefault="003D30E1" w:rsidP="0076221C">
            <w:r w:rsidRPr="0076221C">
              <w:t>795 599</w:t>
            </w:r>
          </w:p>
        </w:tc>
        <w:tc>
          <w:tcPr>
            <w:tcW w:w="1120" w:type="dxa"/>
          </w:tcPr>
          <w:p w14:paraId="31405A80" w14:textId="77777777" w:rsidR="00E34178" w:rsidRPr="0076221C" w:rsidRDefault="003D30E1" w:rsidP="0076221C">
            <w:r w:rsidRPr="0076221C">
              <w:t>11 250</w:t>
            </w:r>
          </w:p>
        </w:tc>
        <w:tc>
          <w:tcPr>
            <w:tcW w:w="1120" w:type="dxa"/>
          </w:tcPr>
          <w:p w14:paraId="0CDCB46C" w14:textId="77777777" w:rsidR="00E34178" w:rsidRPr="0076221C" w:rsidRDefault="003D30E1" w:rsidP="0076221C">
            <w:r w:rsidRPr="0076221C">
              <w:t>-</w:t>
            </w:r>
          </w:p>
        </w:tc>
        <w:tc>
          <w:tcPr>
            <w:tcW w:w="1120" w:type="dxa"/>
          </w:tcPr>
          <w:p w14:paraId="0A02577F" w14:textId="77777777" w:rsidR="00E34178" w:rsidRPr="0076221C" w:rsidRDefault="003D30E1" w:rsidP="0076221C">
            <w:r w:rsidRPr="0076221C">
              <w:t>-</w:t>
            </w:r>
          </w:p>
        </w:tc>
        <w:tc>
          <w:tcPr>
            <w:tcW w:w="1120" w:type="dxa"/>
          </w:tcPr>
          <w:p w14:paraId="16E368D3" w14:textId="77777777" w:rsidR="00E34178" w:rsidRPr="0076221C" w:rsidRDefault="003D30E1" w:rsidP="0076221C">
            <w:r w:rsidRPr="0076221C">
              <w:t>806 849</w:t>
            </w:r>
          </w:p>
        </w:tc>
      </w:tr>
      <w:tr w:rsidR="00E34178" w:rsidRPr="0076221C" w14:paraId="3EFCE134" w14:textId="77777777" w:rsidTr="002B0003">
        <w:trPr>
          <w:trHeight w:val="360"/>
        </w:trPr>
        <w:tc>
          <w:tcPr>
            <w:tcW w:w="560" w:type="dxa"/>
          </w:tcPr>
          <w:p w14:paraId="023EFA94" w14:textId="77777777" w:rsidR="00E34178" w:rsidRPr="0076221C" w:rsidRDefault="003D30E1" w:rsidP="0076221C">
            <w:r w:rsidRPr="0076221C">
              <w:t>288</w:t>
            </w:r>
          </w:p>
        </w:tc>
        <w:tc>
          <w:tcPr>
            <w:tcW w:w="560" w:type="dxa"/>
          </w:tcPr>
          <w:p w14:paraId="451FB5F0" w14:textId="77777777" w:rsidR="00E34178" w:rsidRPr="0076221C" w:rsidRDefault="00E34178" w:rsidP="0076221C"/>
        </w:tc>
        <w:tc>
          <w:tcPr>
            <w:tcW w:w="3160" w:type="dxa"/>
          </w:tcPr>
          <w:p w14:paraId="6C939E8A" w14:textId="77777777" w:rsidR="00E34178" w:rsidRPr="0076221C" w:rsidRDefault="003D30E1" w:rsidP="0076221C">
            <w:r w:rsidRPr="0076221C">
              <w:t>Internasjonale samarbeidstiltak</w:t>
            </w:r>
          </w:p>
        </w:tc>
        <w:tc>
          <w:tcPr>
            <w:tcW w:w="1120" w:type="dxa"/>
          </w:tcPr>
          <w:p w14:paraId="7636099E" w14:textId="77777777" w:rsidR="00E34178" w:rsidRPr="0076221C" w:rsidRDefault="00E34178" w:rsidP="0076221C"/>
        </w:tc>
        <w:tc>
          <w:tcPr>
            <w:tcW w:w="1120" w:type="dxa"/>
          </w:tcPr>
          <w:p w14:paraId="121BEB69" w14:textId="77777777" w:rsidR="00E34178" w:rsidRPr="0076221C" w:rsidRDefault="00E34178" w:rsidP="0076221C"/>
        </w:tc>
        <w:tc>
          <w:tcPr>
            <w:tcW w:w="1120" w:type="dxa"/>
          </w:tcPr>
          <w:p w14:paraId="5422DC1B" w14:textId="77777777" w:rsidR="00E34178" w:rsidRPr="0076221C" w:rsidRDefault="00E34178" w:rsidP="0076221C"/>
        </w:tc>
        <w:tc>
          <w:tcPr>
            <w:tcW w:w="1120" w:type="dxa"/>
          </w:tcPr>
          <w:p w14:paraId="5862E427" w14:textId="77777777" w:rsidR="00E34178" w:rsidRPr="0076221C" w:rsidRDefault="00E34178" w:rsidP="0076221C"/>
        </w:tc>
        <w:tc>
          <w:tcPr>
            <w:tcW w:w="1120" w:type="dxa"/>
          </w:tcPr>
          <w:p w14:paraId="64D79F08" w14:textId="77777777" w:rsidR="00E34178" w:rsidRPr="0076221C" w:rsidRDefault="00E34178" w:rsidP="0076221C"/>
        </w:tc>
      </w:tr>
      <w:tr w:rsidR="00E34178" w:rsidRPr="0076221C" w14:paraId="4DF81B7D" w14:textId="77777777" w:rsidTr="002B0003">
        <w:trPr>
          <w:trHeight w:val="580"/>
        </w:trPr>
        <w:tc>
          <w:tcPr>
            <w:tcW w:w="560" w:type="dxa"/>
          </w:tcPr>
          <w:p w14:paraId="065865EE" w14:textId="77777777" w:rsidR="00E34178" w:rsidRPr="0076221C" w:rsidRDefault="00E34178" w:rsidP="0076221C"/>
        </w:tc>
        <w:tc>
          <w:tcPr>
            <w:tcW w:w="560" w:type="dxa"/>
          </w:tcPr>
          <w:p w14:paraId="084B0D5E" w14:textId="77777777" w:rsidR="00E34178" w:rsidRPr="0076221C" w:rsidRDefault="003D30E1" w:rsidP="0076221C">
            <w:r w:rsidRPr="0076221C">
              <w:t>72</w:t>
            </w:r>
          </w:p>
        </w:tc>
        <w:tc>
          <w:tcPr>
            <w:tcW w:w="3160" w:type="dxa"/>
          </w:tcPr>
          <w:p w14:paraId="424C8193" w14:textId="77777777" w:rsidR="00E34178" w:rsidRPr="0076221C" w:rsidRDefault="003D30E1" w:rsidP="0076221C">
            <w:r w:rsidRPr="0076221C">
              <w:t xml:space="preserve">Internasjonale grunnforskningsorganisasjoner </w:t>
            </w:r>
          </w:p>
        </w:tc>
        <w:tc>
          <w:tcPr>
            <w:tcW w:w="1120" w:type="dxa"/>
          </w:tcPr>
          <w:p w14:paraId="0C13C79C" w14:textId="77777777" w:rsidR="00E34178" w:rsidRPr="0076221C" w:rsidRDefault="003D30E1" w:rsidP="0076221C">
            <w:r w:rsidRPr="0076221C">
              <w:t>327 390</w:t>
            </w:r>
          </w:p>
        </w:tc>
        <w:tc>
          <w:tcPr>
            <w:tcW w:w="1120" w:type="dxa"/>
          </w:tcPr>
          <w:p w14:paraId="6DDD7207" w14:textId="77777777" w:rsidR="00E34178" w:rsidRPr="0076221C" w:rsidRDefault="003D30E1" w:rsidP="0076221C">
            <w:r w:rsidRPr="0076221C">
              <w:t>-20 788</w:t>
            </w:r>
          </w:p>
        </w:tc>
        <w:tc>
          <w:tcPr>
            <w:tcW w:w="1120" w:type="dxa"/>
          </w:tcPr>
          <w:p w14:paraId="636C65E2" w14:textId="77777777" w:rsidR="00E34178" w:rsidRPr="0076221C" w:rsidRDefault="003D30E1" w:rsidP="0076221C">
            <w:r w:rsidRPr="0076221C">
              <w:t>-</w:t>
            </w:r>
          </w:p>
        </w:tc>
        <w:tc>
          <w:tcPr>
            <w:tcW w:w="1120" w:type="dxa"/>
          </w:tcPr>
          <w:p w14:paraId="508D8C4E" w14:textId="77777777" w:rsidR="00E34178" w:rsidRPr="0076221C" w:rsidRDefault="003D30E1" w:rsidP="0076221C">
            <w:r w:rsidRPr="0076221C">
              <w:t>-</w:t>
            </w:r>
          </w:p>
        </w:tc>
        <w:tc>
          <w:tcPr>
            <w:tcW w:w="1120" w:type="dxa"/>
          </w:tcPr>
          <w:p w14:paraId="614C7A2E" w14:textId="77777777" w:rsidR="00E34178" w:rsidRPr="0076221C" w:rsidRDefault="003D30E1" w:rsidP="0076221C">
            <w:r w:rsidRPr="0076221C">
              <w:t>306 602</w:t>
            </w:r>
          </w:p>
        </w:tc>
      </w:tr>
      <w:tr w:rsidR="00E34178" w:rsidRPr="0076221C" w14:paraId="02417EC1" w14:textId="77777777" w:rsidTr="002B0003">
        <w:trPr>
          <w:trHeight w:val="580"/>
        </w:trPr>
        <w:tc>
          <w:tcPr>
            <w:tcW w:w="560" w:type="dxa"/>
          </w:tcPr>
          <w:p w14:paraId="42437003" w14:textId="77777777" w:rsidR="00E34178" w:rsidRPr="0076221C" w:rsidRDefault="00E34178" w:rsidP="0076221C"/>
        </w:tc>
        <w:tc>
          <w:tcPr>
            <w:tcW w:w="560" w:type="dxa"/>
          </w:tcPr>
          <w:p w14:paraId="302D089E" w14:textId="77777777" w:rsidR="00E34178" w:rsidRPr="0076221C" w:rsidRDefault="003D30E1" w:rsidP="0076221C">
            <w:r w:rsidRPr="0076221C">
              <w:t>73</w:t>
            </w:r>
          </w:p>
        </w:tc>
        <w:tc>
          <w:tcPr>
            <w:tcW w:w="3160" w:type="dxa"/>
          </w:tcPr>
          <w:p w14:paraId="4AB073F5" w14:textId="77777777" w:rsidR="00E34178" w:rsidRPr="0076221C" w:rsidRDefault="003D30E1" w:rsidP="0076221C">
            <w:r w:rsidRPr="0076221C">
              <w:t xml:space="preserve">EUs rammeprogram for forskning og innovasjon, </w:t>
            </w:r>
            <w:r w:rsidRPr="003D30E1">
              <w:rPr>
                <w:rStyle w:val="kursiv0"/>
              </w:rPr>
              <w:t>kan overføres</w:t>
            </w:r>
          </w:p>
        </w:tc>
        <w:tc>
          <w:tcPr>
            <w:tcW w:w="1120" w:type="dxa"/>
          </w:tcPr>
          <w:p w14:paraId="6E5D60AF" w14:textId="77777777" w:rsidR="00E34178" w:rsidRPr="0076221C" w:rsidRDefault="003D30E1" w:rsidP="0076221C">
            <w:r w:rsidRPr="0076221C">
              <w:t>2 529 593</w:t>
            </w:r>
          </w:p>
        </w:tc>
        <w:tc>
          <w:tcPr>
            <w:tcW w:w="1120" w:type="dxa"/>
          </w:tcPr>
          <w:p w14:paraId="0F52FBE2" w14:textId="77777777" w:rsidR="00E34178" w:rsidRPr="0076221C" w:rsidRDefault="003D30E1" w:rsidP="0076221C">
            <w:r w:rsidRPr="0076221C">
              <w:t>-333 310</w:t>
            </w:r>
          </w:p>
        </w:tc>
        <w:tc>
          <w:tcPr>
            <w:tcW w:w="1120" w:type="dxa"/>
          </w:tcPr>
          <w:p w14:paraId="7D95CC90" w14:textId="77777777" w:rsidR="00E34178" w:rsidRPr="0076221C" w:rsidRDefault="003D30E1" w:rsidP="0076221C">
            <w:r w:rsidRPr="0076221C">
              <w:t>-</w:t>
            </w:r>
          </w:p>
        </w:tc>
        <w:tc>
          <w:tcPr>
            <w:tcW w:w="1120" w:type="dxa"/>
          </w:tcPr>
          <w:p w14:paraId="76D5AABE" w14:textId="77777777" w:rsidR="00E34178" w:rsidRPr="0076221C" w:rsidRDefault="003D30E1" w:rsidP="0076221C">
            <w:r w:rsidRPr="0076221C">
              <w:t>-</w:t>
            </w:r>
          </w:p>
        </w:tc>
        <w:tc>
          <w:tcPr>
            <w:tcW w:w="1120" w:type="dxa"/>
          </w:tcPr>
          <w:p w14:paraId="7E0433BB" w14:textId="77777777" w:rsidR="00E34178" w:rsidRPr="0076221C" w:rsidRDefault="003D30E1" w:rsidP="0076221C">
            <w:r w:rsidRPr="0076221C">
              <w:t>2 196 283</w:t>
            </w:r>
          </w:p>
        </w:tc>
      </w:tr>
      <w:tr w:rsidR="00E34178" w:rsidRPr="0076221C" w14:paraId="371400B4" w14:textId="77777777" w:rsidTr="002B0003">
        <w:trPr>
          <w:trHeight w:val="580"/>
        </w:trPr>
        <w:tc>
          <w:tcPr>
            <w:tcW w:w="560" w:type="dxa"/>
          </w:tcPr>
          <w:p w14:paraId="25A8624B" w14:textId="77777777" w:rsidR="00E34178" w:rsidRPr="0076221C" w:rsidRDefault="00E34178" w:rsidP="0076221C"/>
        </w:tc>
        <w:tc>
          <w:tcPr>
            <w:tcW w:w="560" w:type="dxa"/>
          </w:tcPr>
          <w:p w14:paraId="47CFA938" w14:textId="77777777" w:rsidR="00E34178" w:rsidRPr="0076221C" w:rsidRDefault="003D30E1" w:rsidP="0076221C">
            <w:r w:rsidRPr="0076221C">
              <w:t>74</w:t>
            </w:r>
          </w:p>
        </w:tc>
        <w:tc>
          <w:tcPr>
            <w:tcW w:w="3160" w:type="dxa"/>
          </w:tcPr>
          <w:p w14:paraId="049BAF40" w14:textId="77777777" w:rsidR="00E34178" w:rsidRPr="0076221C" w:rsidRDefault="003D30E1" w:rsidP="0076221C">
            <w:r w:rsidRPr="0076221C">
              <w:t xml:space="preserve">EUs program for utdanning, opplæring, ungdom og idrett </w:t>
            </w:r>
          </w:p>
        </w:tc>
        <w:tc>
          <w:tcPr>
            <w:tcW w:w="1120" w:type="dxa"/>
          </w:tcPr>
          <w:p w14:paraId="639EDEEC" w14:textId="77777777" w:rsidR="00E34178" w:rsidRPr="0076221C" w:rsidRDefault="003D30E1" w:rsidP="0076221C">
            <w:r w:rsidRPr="0076221C">
              <w:t>827 055</w:t>
            </w:r>
          </w:p>
        </w:tc>
        <w:tc>
          <w:tcPr>
            <w:tcW w:w="1120" w:type="dxa"/>
          </w:tcPr>
          <w:p w14:paraId="60DAF82C" w14:textId="77777777" w:rsidR="00E34178" w:rsidRPr="0076221C" w:rsidRDefault="003D30E1" w:rsidP="0076221C">
            <w:r w:rsidRPr="0076221C">
              <w:t>-181 494</w:t>
            </w:r>
          </w:p>
        </w:tc>
        <w:tc>
          <w:tcPr>
            <w:tcW w:w="1120" w:type="dxa"/>
          </w:tcPr>
          <w:p w14:paraId="4B6F942A" w14:textId="77777777" w:rsidR="00E34178" w:rsidRPr="0076221C" w:rsidRDefault="003D30E1" w:rsidP="0076221C">
            <w:r w:rsidRPr="0076221C">
              <w:t>-</w:t>
            </w:r>
          </w:p>
        </w:tc>
        <w:tc>
          <w:tcPr>
            <w:tcW w:w="1120" w:type="dxa"/>
          </w:tcPr>
          <w:p w14:paraId="1293E37B" w14:textId="77777777" w:rsidR="00E34178" w:rsidRPr="0076221C" w:rsidRDefault="003D30E1" w:rsidP="0076221C">
            <w:r w:rsidRPr="0076221C">
              <w:t>-</w:t>
            </w:r>
          </w:p>
        </w:tc>
        <w:tc>
          <w:tcPr>
            <w:tcW w:w="1120" w:type="dxa"/>
          </w:tcPr>
          <w:p w14:paraId="4E8A9F74" w14:textId="77777777" w:rsidR="00E34178" w:rsidRPr="0076221C" w:rsidRDefault="003D30E1" w:rsidP="0076221C">
            <w:r w:rsidRPr="0076221C">
              <w:t>645 561</w:t>
            </w:r>
          </w:p>
        </w:tc>
      </w:tr>
      <w:tr w:rsidR="00E34178" w:rsidRPr="0076221C" w14:paraId="3F0F3C52" w14:textId="77777777" w:rsidTr="002B0003">
        <w:trPr>
          <w:trHeight w:val="360"/>
        </w:trPr>
        <w:tc>
          <w:tcPr>
            <w:tcW w:w="560" w:type="dxa"/>
          </w:tcPr>
          <w:p w14:paraId="156BD1E2" w14:textId="77777777" w:rsidR="00E34178" w:rsidRPr="0076221C" w:rsidRDefault="00E34178" w:rsidP="0076221C"/>
        </w:tc>
        <w:tc>
          <w:tcPr>
            <w:tcW w:w="560" w:type="dxa"/>
          </w:tcPr>
          <w:p w14:paraId="645F926E" w14:textId="77777777" w:rsidR="00E34178" w:rsidRPr="0076221C" w:rsidRDefault="003D30E1" w:rsidP="0076221C">
            <w:r w:rsidRPr="0076221C">
              <w:t>75</w:t>
            </w:r>
          </w:p>
        </w:tc>
        <w:tc>
          <w:tcPr>
            <w:tcW w:w="3160" w:type="dxa"/>
          </w:tcPr>
          <w:p w14:paraId="4181832B" w14:textId="77777777" w:rsidR="00E34178" w:rsidRPr="0076221C" w:rsidRDefault="003D30E1" w:rsidP="0076221C">
            <w:r w:rsidRPr="0076221C">
              <w:t xml:space="preserve">UNESCO-kontingent </w:t>
            </w:r>
          </w:p>
        </w:tc>
        <w:tc>
          <w:tcPr>
            <w:tcW w:w="1120" w:type="dxa"/>
          </w:tcPr>
          <w:p w14:paraId="2091D01B" w14:textId="77777777" w:rsidR="00E34178" w:rsidRPr="0076221C" w:rsidRDefault="003D30E1" w:rsidP="0076221C">
            <w:r w:rsidRPr="0076221C">
              <w:t>24 303</w:t>
            </w:r>
          </w:p>
        </w:tc>
        <w:tc>
          <w:tcPr>
            <w:tcW w:w="1120" w:type="dxa"/>
          </w:tcPr>
          <w:p w14:paraId="14E95A3A" w14:textId="77777777" w:rsidR="00E34178" w:rsidRPr="0076221C" w:rsidRDefault="003D30E1" w:rsidP="0076221C">
            <w:r w:rsidRPr="0076221C">
              <w:t>-1 995</w:t>
            </w:r>
          </w:p>
        </w:tc>
        <w:tc>
          <w:tcPr>
            <w:tcW w:w="1120" w:type="dxa"/>
          </w:tcPr>
          <w:p w14:paraId="5737224F" w14:textId="77777777" w:rsidR="00E34178" w:rsidRPr="0076221C" w:rsidRDefault="003D30E1" w:rsidP="0076221C">
            <w:r w:rsidRPr="0076221C">
              <w:t>-</w:t>
            </w:r>
          </w:p>
        </w:tc>
        <w:tc>
          <w:tcPr>
            <w:tcW w:w="1120" w:type="dxa"/>
          </w:tcPr>
          <w:p w14:paraId="792C1639" w14:textId="77777777" w:rsidR="00E34178" w:rsidRPr="0076221C" w:rsidRDefault="003D30E1" w:rsidP="0076221C">
            <w:r w:rsidRPr="0076221C">
              <w:t>-</w:t>
            </w:r>
          </w:p>
        </w:tc>
        <w:tc>
          <w:tcPr>
            <w:tcW w:w="1120" w:type="dxa"/>
          </w:tcPr>
          <w:p w14:paraId="2B5D8DA2" w14:textId="77777777" w:rsidR="00E34178" w:rsidRPr="0076221C" w:rsidRDefault="003D30E1" w:rsidP="0076221C">
            <w:r w:rsidRPr="0076221C">
              <w:t>22 308</w:t>
            </w:r>
          </w:p>
        </w:tc>
      </w:tr>
      <w:tr w:rsidR="00E34178" w:rsidRPr="0076221C" w14:paraId="045F5E13" w14:textId="77777777" w:rsidTr="002B0003">
        <w:trPr>
          <w:trHeight w:val="360"/>
        </w:trPr>
        <w:tc>
          <w:tcPr>
            <w:tcW w:w="560" w:type="dxa"/>
          </w:tcPr>
          <w:p w14:paraId="4689DFAB" w14:textId="77777777" w:rsidR="00E34178" w:rsidRPr="0076221C" w:rsidRDefault="003D30E1" w:rsidP="0076221C">
            <w:r w:rsidRPr="0076221C">
              <w:t>290</w:t>
            </w:r>
          </w:p>
        </w:tc>
        <w:tc>
          <w:tcPr>
            <w:tcW w:w="560" w:type="dxa"/>
          </w:tcPr>
          <w:p w14:paraId="325680B5" w14:textId="77777777" w:rsidR="00E34178" w:rsidRPr="0076221C" w:rsidRDefault="00E34178" w:rsidP="0076221C"/>
        </w:tc>
        <w:tc>
          <w:tcPr>
            <w:tcW w:w="5400" w:type="dxa"/>
            <w:gridSpan w:val="3"/>
          </w:tcPr>
          <w:p w14:paraId="3B947493" w14:textId="77777777" w:rsidR="00E34178" w:rsidRPr="0076221C" w:rsidRDefault="003D30E1" w:rsidP="0076221C">
            <w:r w:rsidRPr="0076221C">
              <w:t xml:space="preserve">Integrerings- og </w:t>
            </w:r>
            <w:proofErr w:type="spellStart"/>
            <w:r w:rsidRPr="0076221C">
              <w:t>mangfoldsdirektoratet</w:t>
            </w:r>
            <w:proofErr w:type="spellEnd"/>
          </w:p>
        </w:tc>
        <w:tc>
          <w:tcPr>
            <w:tcW w:w="1120" w:type="dxa"/>
          </w:tcPr>
          <w:p w14:paraId="4948F68E" w14:textId="77777777" w:rsidR="00E34178" w:rsidRPr="0076221C" w:rsidRDefault="00E34178" w:rsidP="0076221C"/>
        </w:tc>
        <w:tc>
          <w:tcPr>
            <w:tcW w:w="1120" w:type="dxa"/>
          </w:tcPr>
          <w:p w14:paraId="0F27868C" w14:textId="77777777" w:rsidR="00E34178" w:rsidRPr="0076221C" w:rsidRDefault="00E34178" w:rsidP="0076221C"/>
        </w:tc>
        <w:tc>
          <w:tcPr>
            <w:tcW w:w="1120" w:type="dxa"/>
          </w:tcPr>
          <w:p w14:paraId="7A615DFB" w14:textId="77777777" w:rsidR="00E34178" w:rsidRPr="0076221C" w:rsidRDefault="00E34178" w:rsidP="0076221C"/>
        </w:tc>
      </w:tr>
      <w:tr w:rsidR="00E34178" w:rsidRPr="0076221C" w14:paraId="27FDC273" w14:textId="77777777" w:rsidTr="002B0003">
        <w:trPr>
          <w:trHeight w:val="360"/>
        </w:trPr>
        <w:tc>
          <w:tcPr>
            <w:tcW w:w="560" w:type="dxa"/>
          </w:tcPr>
          <w:p w14:paraId="59A8A3FE" w14:textId="77777777" w:rsidR="00E34178" w:rsidRPr="0076221C" w:rsidRDefault="00E34178" w:rsidP="0076221C"/>
        </w:tc>
        <w:tc>
          <w:tcPr>
            <w:tcW w:w="560" w:type="dxa"/>
          </w:tcPr>
          <w:p w14:paraId="35A81DBE" w14:textId="77777777" w:rsidR="00E34178" w:rsidRPr="0076221C" w:rsidRDefault="003D30E1" w:rsidP="0076221C">
            <w:r w:rsidRPr="0076221C">
              <w:t>1</w:t>
            </w:r>
          </w:p>
        </w:tc>
        <w:tc>
          <w:tcPr>
            <w:tcW w:w="3160" w:type="dxa"/>
          </w:tcPr>
          <w:p w14:paraId="0D89CD08" w14:textId="77777777" w:rsidR="00E34178" w:rsidRPr="0076221C" w:rsidRDefault="003D30E1" w:rsidP="0076221C">
            <w:r w:rsidRPr="0076221C">
              <w:t xml:space="preserve">Driftsutgifter </w:t>
            </w:r>
          </w:p>
        </w:tc>
        <w:tc>
          <w:tcPr>
            <w:tcW w:w="1120" w:type="dxa"/>
          </w:tcPr>
          <w:p w14:paraId="7A8B588F" w14:textId="77777777" w:rsidR="00E34178" w:rsidRPr="0076221C" w:rsidRDefault="003D30E1" w:rsidP="0076221C">
            <w:r w:rsidRPr="0076221C">
              <w:t>305 591</w:t>
            </w:r>
          </w:p>
        </w:tc>
        <w:tc>
          <w:tcPr>
            <w:tcW w:w="1120" w:type="dxa"/>
          </w:tcPr>
          <w:p w14:paraId="4ED1700B" w14:textId="77777777" w:rsidR="00E34178" w:rsidRPr="0076221C" w:rsidRDefault="003D30E1" w:rsidP="0076221C">
            <w:r w:rsidRPr="0076221C">
              <w:t>-11 571</w:t>
            </w:r>
          </w:p>
        </w:tc>
        <w:tc>
          <w:tcPr>
            <w:tcW w:w="1120" w:type="dxa"/>
          </w:tcPr>
          <w:p w14:paraId="53C426D8" w14:textId="77777777" w:rsidR="00E34178" w:rsidRPr="0076221C" w:rsidRDefault="003D30E1" w:rsidP="0076221C">
            <w:r w:rsidRPr="0076221C">
              <w:t>4 635</w:t>
            </w:r>
          </w:p>
        </w:tc>
        <w:tc>
          <w:tcPr>
            <w:tcW w:w="1120" w:type="dxa"/>
          </w:tcPr>
          <w:p w14:paraId="271305EF" w14:textId="77777777" w:rsidR="00E34178" w:rsidRPr="0076221C" w:rsidRDefault="003D30E1" w:rsidP="0076221C">
            <w:r w:rsidRPr="0076221C">
              <w:t>-</w:t>
            </w:r>
          </w:p>
        </w:tc>
        <w:tc>
          <w:tcPr>
            <w:tcW w:w="1120" w:type="dxa"/>
          </w:tcPr>
          <w:p w14:paraId="1FD77705" w14:textId="77777777" w:rsidR="00E34178" w:rsidRPr="0076221C" w:rsidRDefault="003D30E1" w:rsidP="0076221C">
            <w:r w:rsidRPr="0076221C">
              <w:t>298 655</w:t>
            </w:r>
          </w:p>
        </w:tc>
      </w:tr>
      <w:tr w:rsidR="00E34178" w:rsidRPr="0076221C" w14:paraId="728152DF" w14:textId="77777777" w:rsidTr="002B0003">
        <w:trPr>
          <w:trHeight w:val="360"/>
        </w:trPr>
        <w:tc>
          <w:tcPr>
            <w:tcW w:w="560" w:type="dxa"/>
          </w:tcPr>
          <w:p w14:paraId="4D198221" w14:textId="77777777" w:rsidR="00E34178" w:rsidRPr="0076221C" w:rsidRDefault="003D30E1" w:rsidP="0076221C">
            <w:r w:rsidRPr="0076221C">
              <w:t>291</w:t>
            </w:r>
          </w:p>
        </w:tc>
        <w:tc>
          <w:tcPr>
            <w:tcW w:w="560" w:type="dxa"/>
          </w:tcPr>
          <w:p w14:paraId="66A20959" w14:textId="77777777" w:rsidR="00E34178" w:rsidRPr="0076221C" w:rsidRDefault="00E34178" w:rsidP="0076221C"/>
        </w:tc>
        <w:tc>
          <w:tcPr>
            <w:tcW w:w="5400" w:type="dxa"/>
            <w:gridSpan w:val="3"/>
          </w:tcPr>
          <w:p w14:paraId="714D819B" w14:textId="77777777" w:rsidR="00E34178" w:rsidRPr="0076221C" w:rsidRDefault="003D30E1" w:rsidP="0076221C">
            <w:r w:rsidRPr="0076221C">
              <w:t>Bosetting av flyktninger og tiltak for innvandrere</w:t>
            </w:r>
          </w:p>
        </w:tc>
        <w:tc>
          <w:tcPr>
            <w:tcW w:w="1120" w:type="dxa"/>
          </w:tcPr>
          <w:p w14:paraId="45721530" w14:textId="77777777" w:rsidR="00E34178" w:rsidRPr="0076221C" w:rsidRDefault="00E34178" w:rsidP="0076221C"/>
        </w:tc>
        <w:tc>
          <w:tcPr>
            <w:tcW w:w="1120" w:type="dxa"/>
          </w:tcPr>
          <w:p w14:paraId="44A3B245" w14:textId="77777777" w:rsidR="00E34178" w:rsidRPr="0076221C" w:rsidRDefault="00E34178" w:rsidP="0076221C"/>
        </w:tc>
        <w:tc>
          <w:tcPr>
            <w:tcW w:w="1120" w:type="dxa"/>
          </w:tcPr>
          <w:p w14:paraId="56FAE71E" w14:textId="77777777" w:rsidR="00E34178" w:rsidRPr="0076221C" w:rsidRDefault="00E34178" w:rsidP="0076221C"/>
        </w:tc>
      </w:tr>
      <w:tr w:rsidR="00E34178" w:rsidRPr="0076221C" w14:paraId="6DD5E7B2" w14:textId="77777777" w:rsidTr="002B0003">
        <w:trPr>
          <w:trHeight w:val="360"/>
        </w:trPr>
        <w:tc>
          <w:tcPr>
            <w:tcW w:w="560" w:type="dxa"/>
          </w:tcPr>
          <w:p w14:paraId="66552135" w14:textId="77777777" w:rsidR="00E34178" w:rsidRPr="0076221C" w:rsidRDefault="00E34178" w:rsidP="0076221C"/>
        </w:tc>
        <w:tc>
          <w:tcPr>
            <w:tcW w:w="560" w:type="dxa"/>
          </w:tcPr>
          <w:p w14:paraId="6AE7D32E" w14:textId="77777777" w:rsidR="00E34178" w:rsidRPr="0076221C" w:rsidRDefault="003D30E1" w:rsidP="0076221C">
            <w:r w:rsidRPr="0076221C">
              <w:t>21</w:t>
            </w:r>
          </w:p>
        </w:tc>
        <w:tc>
          <w:tcPr>
            <w:tcW w:w="3160" w:type="dxa"/>
          </w:tcPr>
          <w:p w14:paraId="5A9D7F40"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672797AF" w14:textId="77777777" w:rsidR="00E34178" w:rsidRPr="0076221C" w:rsidRDefault="003D30E1" w:rsidP="0076221C">
            <w:r w:rsidRPr="0076221C">
              <w:t>70 004</w:t>
            </w:r>
          </w:p>
        </w:tc>
        <w:tc>
          <w:tcPr>
            <w:tcW w:w="1120" w:type="dxa"/>
          </w:tcPr>
          <w:p w14:paraId="74F301D1" w14:textId="77777777" w:rsidR="00E34178" w:rsidRPr="0076221C" w:rsidRDefault="003D30E1" w:rsidP="0076221C">
            <w:r w:rsidRPr="0076221C">
              <w:t>2 900</w:t>
            </w:r>
          </w:p>
        </w:tc>
        <w:tc>
          <w:tcPr>
            <w:tcW w:w="1120" w:type="dxa"/>
          </w:tcPr>
          <w:p w14:paraId="2999A8B0" w14:textId="77777777" w:rsidR="00E34178" w:rsidRPr="0076221C" w:rsidRDefault="003D30E1" w:rsidP="0076221C">
            <w:r w:rsidRPr="0076221C">
              <w:t>-</w:t>
            </w:r>
          </w:p>
        </w:tc>
        <w:tc>
          <w:tcPr>
            <w:tcW w:w="1120" w:type="dxa"/>
          </w:tcPr>
          <w:p w14:paraId="06E921DC" w14:textId="77777777" w:rsidR="00E34178" w:rsidRPr="0076221C" w:rsidRDefault="003D30E1" w:rsidP="0076221C">
            <w:r w:rsidRPr="0076221C">
              <w:t>-</w:t>
            </w:r>
          </w:p>
        </w:tc>
        <w:tc>
          <w:tcPr>
            <w:tcW w:w="1120" w:type="dxa"/>
          </w:tcPr>
          <w:p w14:paraId="38C4B80F" w14:textId="77777777" w:rsidR="00E34178" w:rsidRPr="0076221C" w:rsidRDefault="003D30E1" w:rsidP="0076221C">
            <w:r w:rsidRPr="0076221C">
              <w:t>72 904</w:t>
            </w:r>
          </w:p>
        </w:tc>
      </w:tr>
      <w:tr w:rsidR="00E34178" w:rsidRPr="0076221C" w14:paraId="4EC032CD" w14:textId="77777777" w:rsidTr="002B0003">
        <w:trPr>
          <w:trHeight w:val="580"/>
        </w:trPr>
        <w:tc>
          <w:tcPr>
            <w:tcW w:w="560" w:type="dxa"/>
          </w:tcPr>
          <w:p w14:paraId="4226861C" w14:textId="77777777" w:rsidR="00E34178" w:rsidRPr="0076221C" w:rsidRDefault="00E34178" w:rsidP="0076221C"/>
        </w:tc>
        <w:tc>
          <w:tcPr>
            <w:tcW w:w="560" w:type="dxa"/>
          </w:tcPr>
          <w:p w14:paraId="5AF3B01E" w14:textId="77777777" w:rsidR="00E34178" w:rsidRPr="0076221C" w:rsidRDefault="003D30E1" w:rsidP="0076221C">
            <w:r w:rsidRPr="0076221C">
              <w:t>45</w:t>
            </w:r>
          </w:p>
        </w:tc>
        <w:tc>
          <w:tcPr>
            <w:tcW w:w="3160" w:type="dxa"/>
          </w:tcPr>
          <w:p w14:paraId="51B867D5"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2A7436AA" w14:textId="77777777" w:rsidR="00E34178" w:rsidRPr="0076221C" w:rsidRDefault="003D30E1" w:rsidP="0076221C">
            <w:r w:rsidRPr="0076221C">
              <w:t>55 029</w:t>
            </w:r>
          </w:p>
        </w:tc>
        <w:tc>
          <w:tcPr>
            <w:tcW w:w="1120" w:type="dxa"/>
          </w:tcPr>
          <w:p w14:paraId="4761DAE5" w14:textId="77777777" w:rsidR="00E34178" w:rsidRPr="0076221C" w:rsidRDefault="003D30E1" w:rsidP="0076221C">
            <w:r w:rsidRPr="0076221C">
              <w:t>-8 000</w:t>
            </w:r>
          </w:p>
        </w:tc>
        <w:tc>
          <w:tcPr>
            <w:tcW w:w="1120" w:type="dxa"/>
          </w:tcPr>
          <w:p w14:paraId="10175371" w14:textId="77777777" w:rsidR="00E34178" w:rsidRPr="0076221C" w:rsidRDefault="003D30E1" w:rsidP="0076221C">
            <w:r w:rsidRPr="0076221C">
              <w:t>-</w:t>
            </w:r>
          </w:p>
        </w:tc>
        <w:tc>
          <w:tcPr>
            <w:tcW w:w="1120" w:type="dxa"/>
          </w:tcPr>
          <w:p w14:paraId="69E8DE21" w14:textId="77777777" w:rsidR="00E34178" w:rsidRPr="0076221C" w:rsidRDefault="003D30E1" w:rsidP="0076221C">
            <w:r w:rsidRPr="0076221C">
              <w:t>-</w:t>
            </w:r>
          </w:p>
        </w:tc>
        <w:tc>
          <w:tcPr>
            <w:tcW w:w="1120" w:type="dxa"/>
          </w:tcPr>
          <w:p w14:paraId="259E8E27" w14:textId="77777777" w:rsidR="00E34178" w:rsidRPr="0076221C" w:rsidRDefault="003D30E1" w:rsidP="0076221C">
            <w:r w:rsidRPr="0076221C">
              <w:t>47 029</w:t>
            </w:r>
          </w:p>
        </w:tc>
      </w:tr>
      <w:tr w:rsidR="00E34178" w:rsidRPr="0076221C" w14:paraId="7CC9A5C2" w14:textId="77777777" w:rsidTr="002B0003">
        <w:trPr>
          <w:trHeight w:val="360"/>
        </w:trPr>
        <w:tc>
          <w:tcPr>
            <w:tcW w:w="560" w:type="dxa"/>
          </w:tcPr>
          <w:p w14:paraId="3E69CAFF" w14:textId="77777777" w:rsidR="00E34178" w:rsidRPr="0076221C" w:rsidRDefault="00E34178" w:rsidP="0076221C"/>
        </w:tc>
        <w:tc>
          <w:tcPr>
            <w:tcW w:w="560" w:type="dxa"/>
          </w:tcPr>
          <w:p w14:paraId="7B9D8162" w14:textId="77777777" w:rsidR="00E34178" w:rsidRPr="0076221C" w:rsidRDefault="003D30E1" w:rsidP="0076221C">
            <w:r w:rsidRPr="0076221C">
              <w:t>60</w:t>
            </w:r>
          </w:p>
        </w:tc>
        <w:tc>
          <w:tcPr>
            <w:tcW w:w="3160" w:type="dxa"/>
          </w:tcPr>
          <w:p w14:paraId="64798A41" w14:textId="77777777" w:rsidR="00E34178" w:rsidRPr="0076221C" w:rsidRDefault="003D30E1" w:rsidP="0076221C">
            <w:r w:rsidRPr="0076221C">
              <w:t xml:space="preserve">Integreringstilskudd, </w:t>
            </w:r>
            <w:r w:rsidRPr="003D30E1">
              <w:rPr>
                <w:rStyle w:val="kursiv0"/>
              </w:rPr>
              <w:t>kan overføres</w:t>
            </w:r>
          </w:p>
        </w:tc>
        <w:tc>
          <w:tcPr>
            <w:tcW w:w="1120" w:type="dxa"/>
          </w:tcPr>
          <w:p w14:paraId="25B9D0FB" w14:textId="77777777" w:rsidR="00E34178" w:rsidRPr="0076221C" w:rsidRDefault="003D30E1" w:rsidP="0076221C">
            <w:r w:rsidRPr="0076221C">
              <w:t>6 035 134</w:t>
            </w:r>
          </w:p>
        </w:tc>
        <w:tc>
          <w:tcPr>
            <w:tcW w:w="1120" w:type="dxa"/>
          </w:tcPr>
          <w:p w14:paraId="64930034" w14:textId="77777777" w:rsidR="00E34178" w:rsidRPr="0076221C" w:rsidRDefault="003D30E1" w:rsidP="0076221C">
            <w:r w:rsidRPr="0076221C">
              <w:t>-72 443</w:t>
            </w:r>
          </w:p>
        </w:tc>
        <w:tc>
          <w:tcPr>
            <w:tcW w:w="1120" w:type="dxa"/>
          </w:tcPr>
          <w:p w14:paraId="767BAE9E" w14:textId="77777777" w:rsidR="00E34178" w:rsidRPr="0076221C" w:rsidRDefault="003D30E1" w:rsidP="0076221C">
            <w:r w:rsidRPr="0076221C">
              <w:t>-</w:t>
            </w:r>
          </w:p>
        </w:tc>
        <w:tc>
          <w:tcPr>
            <w:tcW w:w="1120" w:type="dxa"/>
          </w:tcPr>
          <w:p w14:paraId="01E6DA8A" w14:textId="77777777" w:rsidR="00E34178" w:rsidRPr="0076221C" w:rsidRDefault="003D30E1" w:rsidP="0076221C">
            <w:r w:rsidRPr="0076221C">
              <w:t>-</w:t>
            </w:r>
          </w:p>
        </w:tc>
        <w:tc>
          <w:tcPr>
            <w:tcW w:w="1120" w:type="dxa"/>
          </w:tcPr>
          <w:p w14:paraId="105A8C6B" w14:textId="77777777" w:rsidR="00E34178" w:rsidRPr="0076221C" w:rsidRDefault="003D30E1" w:rsidP="0076221C">
            <w:r w:rsidRPr="0076221C">
              <w:t>5 962 691</w:t>
            </w:r>
          </w:p>
        </w:tc>
      </w:tr>
      <w:tr w:rsidR="00E34178" w:rsidRPr="0076221C" w14:paraId="38AD1D2A" w14:textId="77777777" w:rsidTr="002B0003">
        <w:trPr>
          <w:trHeight w:val="800"/>
        </w:trPr>
        <w:tc>
          <w:tcPr>
            <w:tcW w:w="560" w:type="dxa"/>
          </w:tcPr>
          <w:p w14:paraId="5EE8FFDB" w14:textId="77777777" w:rsidR="00E34178" w:rsidRPr="0076221C" w:rsidRDefault="00E34178" w:rsidP="0076221C"/>
        </w:tc>
        <w:tc>
          <w:tcPr>
            <w:tcW w:w="560" w:type="dxa"/>
          </w:tcPr>
          <w:p w14:paraId="2BAC627B" w14:textId="77777777" w:rsidR="00E34178" w:rsidRPr="0076221C" w:rsidRDefault="003D30E1" w:rsidP="0076221C">
            <w:r w:rsidRPr="0076221C">
              <w:t>61</w:t>
            </w:r>
          </w:p>
        </w:tc>
        <w:tc>
          <w:tcPr>
            <w:tcW w:w="3160" w:type="dxa"/>
          </w:tcPr>
          <w:p w14:paraId="0F4ACE12" w14:textId="77777777" w:rsidR="00E34178" w:rsidRPr="0076221C" w:rsidRDefault="003D30E1" w:rsidP="0076221C">
            <w:r w:rsidRPr="0076221C">
              <w:t xml:space="preserve">Særskilt tilskudd ved bosetting av enslige, mindreårige flyktninger, </w:t>
            </w:r>
            <w:r w:rsidRPr="003D30E1">
              <w:rPr>
                <w:rStyle w:val="kursiv0"/>
              </w:rPr>
              <w:t>overslagsbevilgning</w:t>
            </w:r>
          </w:p>
        </w:tc>
        <w:tc>
          <w:tcPr>
            <w:tcW w:w="1120" w:type="dxa"/>
          </w:tcPr>
          <w:p w14:paraId="43D043A8" w14:textId="77777777" w:rsidR="00E34178" w:rsidRPr="0076221C" w:rsidRDefault="003D30E1" w:rsidP="0076221C">
            <w:r w:rsidRPr="0076221C">
              <w:t>992 285</w:t>
            </w:r>
          </w:p>
        </w:tc>
        <w:tc>
          <w:tcPr>
            <w:tcW w:w="1120" w:type="dxa"/>
          </w:tcPr>
          <w:p w14:paraId="27C069EF" w14:textId="77777777" w:rsidR="00E34178" w:rsidRPr="0076221C" w:rsidRDefault="003D30E1" w:rsidP="0076221C">
            <w:r w:rsidRPr="0076221C">
              <w:t>31 913</w:t>
            </w:r>
          </w:p>
        </w:tc>
        <w:tc>
          <w:tcPr>
            <w:tcW w:w="1120" w:type="dxa"/>
          </w:tcPr>
          <w:p w14:paraId="1BACD0DD" w14:textId="77777777" w:rsidR="00E34178" w:rsidRPr="0076221C" w:rsidRDefault="003D30E1" w:rsidP="0076221C">
            <w:r w:rsidRPr="0076221C">
              <w:t>-</w:t>
            </w:r>
          </w:p>
        </w:tc>
        <w:tc>
          <w:tcPr>
            <w:tcW w:w="1120" w:type="dxa"/>
          </w:tcPr>
          <w:p w14:paraId="4FD57C5C" w14:textId="77777777" w:rsidR="00E34178" w:rsidRPr="0076221C" w:rsidRDefault="003D30E1" w:rsidP="0076221C">
            <w:r w:rsidRPr="0076221C">
              <w:t>-</w:t>
            </w:r>
          </w:p>
        </w:tc>
        <w:tc>
          <w:tcPr>
            <w:tcW w:w="1120" w:type="dxa"/>
          </w:tcPr>
          <w:p w14:paraId="4C10B99A" w14:textId="77777777" w:rsidR="00E34178" w:rsidRPr="0076221C" w:rsidRDefault="003D30E1" w:rsidP="0076221C">
            <w:r w:rsidRPr="0076221C">
              <w:t>1 024 198</w:t>
            </w:r>
          </w:p>
        </w:tc>
      </w:tr>
      <w:tr w:rsidR="00E34178" w:rsidRPr="0076221C" w14:paraId="58DA94F2" w14:textId="77777777" w:rsidTr="002B0003">
        <w:trPr>
          <w:trHeight w:val="360"/>
        </w:trPr>
        <w:tc>
          <w:tcPr>
            <w:tcW w:w="560" w:type="dxa"/>
          </w:tcPr>
          <w:p w14:paraId="6444B464" w14:textId="77777777" w:rsidR="00E34178" w:rsidRPr="0076221C" w:rsidRDefault="00E34178" w:rsidP="0076221C"/>
        </w:tc>
        <w:tc>
          <w:tcPr>
            <w:tcW w:w="560" w:type="dxa"/>
          </w:tcPr>
          <w:p w14:paraId="3AC93BE4" w14:textId="77777777" w:rsidR="00E34178" w:rsidRPr="0076221C" w:rsidRDefault="003D30E1" w:rsidP="0076221C">
            <w:r w:rsidRPr="0076221C">
              <w:t>62</w:t>
            </w:r>
          </w:p>
        </w:tc>
        <w:tc>
          <w:tcPr>
            <w:tcW w:w="3160" w:type="dxa"/>
          </w:tcPr>
          <w:p w14:paraId="550B7251" w14:textId="77777777" w:rsidR="00E34178" w:rsidRPr="0076221C" w:rsidRDefault="003D30E1" w:rsidP="0076221C">
            <w:r w:rsidRPr="0076221C">
              <w:t xml:space="preserve">Kommunale innvandrertiltak </w:t>
            </w:r>
          </w:p>
        </w:tc>
        <w:tc>
          <w:tcPr>
            <w:tcW w:w="1120" w:type="dxa"/>
          </w:tcPr>
          <w:p w14:paraId="332D7B1F" w14:textId="77777777" w:rsidR="00E34178" w:rsidRPr="0076221C" w:rsidRDefault="003D30E1" w:rsidP="0076221C">
            <w:r w:rsidRPr="0076221C">
              <w:t>250 006</w:t>
            </w:r>
          </w:p>
        </w:tc>
        <w:tc>
          <w:tcPr>
            <w:tcW w:w="1120" w:type="dxa"/>
          </w:tcPr>
          <w:p w14:paraId="72D92B1A" w14:textId="77777777" w:rsidR="00E34178" w:rsidRPr="0076221C" w:rsidRDefault="003D30E1" w:rsidP="0076221C">
            <w:r w:rsidRPr="0076221C">
              <w:t>4 271</w:t>
            </w:r>
          </w:p>
        </w:tc>
        <w:tc>
          <w:tcPr>
            <w:tcW w:w="1120" w:type="dxa"/>
          </w:tcPr>
          <w:p w14:paraId="1057724B" w14:textId="77777777" w:rsidR="00E34178" w:rsidRPr="0076221C" w:rsidRDefault="003D30E1" w:rsidP="0076221C">
            <w:r w:rsidRPr="0076221C">
              <w:t>-</w:t>
            </w:r>
          </w:p>
        </w:tc>
        <w:tc>
          <w:tcPr>
            <w:tcW w:w="1120" w:type="dxa"/>
          </w:tcPr>
          <w:p w14:paraId="05C865D1" w14:textId="77777777" w:rsidR="00E34178" w:rsidRPr="0076221C" w:rsidRDefault="003D30E1" w:rsidP="0076221C">
            <w:r w:rsidRPr="0076221C">
              <w:t>-</w:t>
            </w:r>
          </w:p>
        </w:tc>
        <w:tc>
          <w:tcPr>
            <w:tcW w:w="1120" w:type="dxa"/>
          </w:tcPr>
          <w:p w14:paraId="73F6A9BC" w14:textId="77777777" w:rsidR="00E34178" w:rsidRPr="0076221C" w:rsidRDefault="003D30E1" w:rsidP="0076221C">
            <w:r w:rsidRPr="0076221C">
              <w:t>254 277</w:t>
            </w:r>
          </w:p>
        </w:tc>
      </w:tr>
      <w:tr w:rsidR="00E34178" w:rsidRPr="0076221C" w14:paraId="4199E3B7" w14:textId="77777777" w:rsidTr="002B0003">
        <w:trPr>
          <w:trHeight w:val="800"/>
        </w:trPr>
        <w:tc>
          <w:tcPr>
            <w:tcW w:w="560" w:type="dxa"/>
          </w:tcPr>
          <w:p w14:paraId="5490E74C" w14:textId="77777777" w:rsidR="00E34178" w:rsidRPr="0076221C" w:rsidRDefault="00E34178" w:rsidP="0076221C"/>
        </w:tc>
        <w:tc>
          <w:tcPr>
            <w:tcW w:w="560" w:type="dxa"/>
          </w:tcPr>
          <w:p w14:paraId="56063137" w14:textId="77777777" w:rsidR="00E34178" w:rsidRPr="0076221C" w:rsidRDefault="003D30E1" w:rsidP="0076221C">
            <w:r w:rsidRPr="0076221C">
              <w:t>71</w:t>
            </w:r>
          </w:p>
        </w:tc>
        <w:tc>
          <w:tcPr>
            <w:tcW w:w="3160" w:type="dxa"/>
          </w:tcPr>
          <w:p w14:paraId="469AE651" w14:textId="77777777" w:rsidR="00E34178" w:rsidRPr="0076221C" w:rsidRDefault="003D30E1" w:rsidP="0076221C">
            <w:r w:rsidRPr="0076221C">
              <w:t xml:space="preserve">Tilskudd til integreringsarbeid i regi av sivilsamfunn og frivillige organisasjoner </w:t>
            </w:r>
          </w:p>
        </w:tc>
        <w:tc>
          <w:tcPr>
            <w:tcW w:w="1120" w:type="dxa"/>
          </w:tcPr>
          <w:p w14:paraId="3F829B60" w14:textId="77777777" w:rsidR="00E34178" w:rsidRPr="0076221C" w:rsidRDefault="003D30E1" w:rsidP="0076221C">
            <w:r w:rsidRPr="0076221C">
              <w:t>173 748</w:t>
            </w:r>
          </w:p>
        </w:tc>
        <w:tc>
          <w:tcPr>
            <w:tcW w:w="1120" w:type="dxa"/>
          </w:tcPr>
          <w:p w14:paraId="108F8593" w14:textId="77777777" w:rsidR="00E34178" w:rsidRPr="0076221C" w:rsidRDefault="003D30E1" w:rsidP="0076221C">
            <w:r w:rsidRPr="0076221C">
              <w:t>40 000</w:t>
            </w:r>
          </w:p>
        </w:tc>
        <w:tc>
          <w:tcPr>
            <w:tcW w:w="1120" w:type="dxa"/>
          </w:tcPr>
          <w:p w14:paraId="6D0407C1" w14:textId="77777777" w:rsidR="00E34178" w:rsidRPr="0076221C" w:rsidRDefault="003D30E1" w:rsidP="0076221C">
            <w:r w:rsidRPr="0076221C">
              <w:t>-</w:t>
            </w:r>
          </w:p>
        </w:tc>
        <w:tc>
          <w:tcPr>
            <w:tcW w:w="1120" w:type="dxa"/>
          </w:tcPr>
          <w:p w14:paraId="4EAA6F86" w14:textId="77777777" w:rsidR="00E34178" w:rsidRPr="0076221C" w:rsidRDefault="003D30E1" w:rsidP="0076221C">
            <w:r w:rsidRPr="0076221C">
              <w:t>-</w:t>
            </w:r>
          </w:p>
        </w:tc>
        <w:tc>
          <w:tcPr>
            <w:tcW w:w="1120" w:type="dxa"/>
          </w:tcPr>
          <w:p w14:paraId="7B853D9E" w14:textId="77777777" w:rsidR="00E34178" w:rsidRPr="0076221C" w:rsidRDefault="003D30E1" w:rsidP="0076221C">
            <w:r w:rsidRPr="0076221C">
              <w:t>213 748</w:t>
            </w:r>
          </w:p>
        </w:tc>
      </w:tr>
      <w:tr w:rsidR="00E34178" w:rsidRPr="0076221C" w14:paraId="002663A6" w14:textId="77777777" w:rsidTr="002B0003">
        <w:trPr>
          <w:trHeight w:val="580"/>
        </w:trPr>
        <w:tc>
          <w:tcPr>
            <w:tcW w:w="560" w:type="dxa"/>
          </w:tcPr>
          <w:p w14:paraId="47C1AD23" w14:textId="77777777" w:rsidR="00E34178" w:rsidRPr="0076221C" w:rsidRDefault="00E34178" w:rsidP="0076221C"/>
        </w:tc>
        <w:tc>
          <w:tcPr>
            <w:tcW w:w="560" w:type="dxa"/>
          </w:tcPr>
          <w:p w14:paraId="6C1BE065" w14:textId="77777777" w:rsidR="00E34178" w:rsidRPr="0076221C" w:rsidRDefault="003D30E1" w:rsidP="0076221C">
            <w:r w:rsidRPr="0076221C">
              <w:t>72</w:t>
            </w:r>
          </w:p>
        </w:tc>
        <w:tc>
          <w:tcPr>
            <w:tcW w:w="3160" w:type="dxa"/>
          </w:tcPr>
          <w:p w14:paraId="047C63E1" w14:textId="77777777" w:rsidR="00E34178" w:rsidRPr="0076221C" w:rsidRDefault="003D30E1" w:rsidP="0076221C">
            <w:r w:rsidRPr="0076221C">
              <w:t xml:space="preserve">Statsautorisasjonsordningen for tolker mv. </w:t>
            </w:r>
          </w:p>
        </w:tc>
        <w:tc>
          <w:tcPr>
            <w:tcW w:w="1120" w:type="dxa"/>
          </w:tcPr>
          <w:p w14:paraId="3310527B" w14:textId="77777777" w:rsidR="00E34178" w:rsidRPr="0076221C" w:rsidRDefault="003D30E1" w:rsidP="0076221C">
            <w:r w:rsidRPr="0076221C">
              <w:t>16 992</w:t>
            </w:r>
          </w:p>
        </w:tc>
        <w:tc>
          <w:tcPr>
            <w:tcW w:w="1120" w:type="dxa"/>
          </w:tcPr>
          <w:p w14:paraId="143904D0" w14:textId="77777777" w:rsidR="00E34178" w:rsidRPr="0076221C" w:rsidRDefault="003D30E1" w:rsidP="0076221C">
            <w:r w:rsidRPr="0076221C">
              <w:t>1 400</w:t>
            </w:r>
          </w:p>
        </w:tc>
        <w:tc>
          <w:tcPr>
            <w:tcW w:w="1120" w:type="dxa"/>
          </w:tcPr>
          <w:p w14:paraId="6A7A6804" w14:textId="77777777" w:rsidR="00E34178" w:rsidRPr="0076221C" w:rsidRDefault="003D30E1" w:rsidP="0076221C">
            <w:r w:rsidRPr="0076221C">
              <w:t>-</w:t>
            </w:r>
          </w:p>
        </w:tc>
        <w:tc>
          <w:tcPr>
            <w:tcW w:w="1120" w:type="dxa"/>
          </w:tcPr>
          <w:p w14:paraId="74F55417" w14:textId="77777777" w:rsidR="00E34178" w:rsidRPr="0076221C" w:rsidRDefault="003D30E1" w:rsidP="0076221C">
            <w:r w:rsidRPr="0076221C">
              <w:t>-</w:t>
            </w:r>
          </w:p>
        </w:tc>
        <w:tc>
          <w:tcPr>
            <w:tcW w:w="1120" w:type="dxa"/>
          </w:tcPr>
          <w:p w14:paraId="02A7F31D" w14:textId="77777777" w:rsidR="00E34178" w:rsidRPr="0076221C" w:rsidRDefault="003D30E1" w:rsidP="0076221C">
            <w:r w:rsidRPr="0076221C">
              <w:t>18 392</w:t>
            </w:r>
          </w:p>
        </w:tc>
      </w:tr>
      <w:tr w:rsidR="00E34178" w:rsidRPr="0076221C" w14:paraId="1ED0257A" w14:textId="77777777" w:rsidTr="002B0003">
        <w:trPr>
          <w:trHeight w:val="360"/>
        </w:trPr>
        <w:tc>
          <w:tcPr>
            <w:tcW w:w="560" w:type="dxa"/>
          </w:tcPr>
          <w:p w14:paraId="5BC98F0D" w14:textId="77777777" w:rsidR="00E34178" w:rsidRPr="0076221C" w:rsidRDefault="00E34178" w:rsidP="0076221C"/>
        </w:tc>
        <w:tc>
          <w:tcPr>
            <w:tcW w:w="560" w:type="dxa"/>
          </w:tcPr>
          <w:p w14:paraId="5E81DBF4" w14:textId="77777777" w:rsidR="00E34178" w:rsidRPr="0076221C" w:rsidRDefault="003D30E1" w:rsidP="0076221C">
            <w:r w:rsidRPr="0076221C">
              <w:t>73</w:t>
            </w:r>
          </w:p>
        </w:tc>
        <w:tc>
          <w:tcPr>
            <w:tcW w:w="3160" w:type="dxa"/>
          </w:tcPr>
          <w:p w14:paraId="36E00159" w14:textId="77777777" w:rsidR="00E34178" w:rsidRPr="0076221C" w:rsidRDefault="003D30E1" w:rsidP="0076221C">
            <w:r w:rsidRPr="0076221C">
              <w:t xml:space="preserve">Tilskudd </w:t>
            </w:r>
          </w:p>
        </w:tc>
        <w:tc>
          <w:tcPr>
            <w:tcW w:w="1120" w:type="dxa"/>
          </w:tcPr>
          <w:p w14:paraId="4AA087C7" w14:textId="77777777" w:rsidR="00E34178" w:rsidRPr="0076221C" w:rsidRDefault="003D30E1" w:rsidP="0076221C">
            <w:r w:rsidRPr="0076221C">
              <w:t>31 258</w:t>
            </w:r>
          </w:p>
        </w:tc>
        <w:tc>
          <w:tcPr>
            <w:tcW w:w="1120" w:type="dxa"/>
          </w:tcPr>
          <w:p w14:paraId="0B85ABF9" w14:textId="77777777" w:rsidR="00E34178" w:rsidRPr="0076221C" w:rsidRDefault="003D30E1" w:rsidP="0076221C">
            <w:r w:rsidRPr="0076221C">
              <w:t>-6 000</w:t>
            </w:r>
          </w:p>
        </w:tc>
        <w:tc>
          <w:tcPr>
            <w:tcW w:w="1120" w:type="dxa"/>
          </w:tcPr>
          <w:p w14:paraId="2223184C" w14:textId="77777777" w:rsidR="00E34178" w:rsidRPr="0076221C" w:rsidRDefault="003D30E1" w:rsidP="0076221C">
            <w:r w:rsidRPr="0076221C">
              <w:t>-</w:t>
            </w:r>
          </w:p>
        </w:tc>
        <w:tc>
          <w:tcPr>
            <w:tcW w:w="1120" w:type="dxa"/>
          </w:tcPr>
          <w:p w14:paraId="3767CEDC" w14:textId="77777777" w:rsidR="00E34178" w:rsidRPr="0076221C" w:rsidRDefault="003D30E1" w:rsidP="0076221C">
            <w:r w:rsidRPr="0076221C">
              <w:t>-</w:t>
            </w:r>
          </w:p>
        </w:tc>
        <w:tc>
          <w:tcPr>
            <w:tcW w:w="1120" w:type="dxa"/>
          </w:tcPr>
          <w:p w14:paraId="2477B10E" w14:textId="77777777" w:rsidR="00E34178" w:rsidRPr="0076221C" w:rsidRDefault="003D30E1" w:rsidP="0076221C">
            <w:r w:rsidRPr="0076221C">
              <w:t>25 258</w:t>
            </w:r>
          </w:p>
        </w:tc>
      </w:tr>
      <w:tr w:rsidR="00E34178" w:rsidRPr="0076221C" w14:paraId="1A67E0EF" w14:textId="77777777" w:rsidTr="002B0003">
        <w:trPr>
          <w:trHeight w:val="360"/>
        </w:trPr>
        <w:tc>
          <w:tcPr>
            <w:tcW w:w="560" w:type="dxa"/>
          </w:tcPr>
          <w:p w14:paraId="323A866C" w14:textId="77777777" w:rsidR="00E34178" w:rsidRPr="0076221C" w:rsidRDefault="003D30E1" w:rsidP="0076221C">
            <w:r w:rsidRPr="0076221C">
              <w:t>292</w:t>
            </w:r>
          </w:p>
        </w:tc>
        <w:tc>
          <w:tcPr>
            <w:tcW w:w="560" w:type="dxa"/>
          </w:tcPr>
          <w:p w14:paraId="0A43B38E" w14:textId="77777777" w:rsidR="00E34178" w:rsidRPr="0076221C" w:rsidRDefault="00E34178" w:rsidP="0076221C"/>
        </w:tc>
        <w:tc>
          <w:tcPr>
            <w:tcW w:w="8760" w:type="dxa"/>
            <w:gridSpan w:val="6"/>
          </w:tcPr>
          <w:p w14:paraId="624C0BA7" w14:textId="77777777" w:rsidR="00E34178" w:rsidRPr="0076221C" w:rsidRDefault="003D30E1" w:rsidP="0076221C">
            <w:r w:rsidRPr="0076221C">
              <w:t>Opplæring i norsk og samfunnskunnskap for voksne innvandrere</w:t>
            </w:r>
          </w:p>
        </w:tc>
      </w:tr>
      <w:tr w:rsidR="00E34178" w:rsidRPr="0076221C" w14:paraId="16F4B40F" w14:textId="77777777" w:rsidTr="002B0003">
        <w:trPr>
          <w:trHeight w:val="360"/>
        </w:trPr>
        <w:tc>
          <w:tcPr>
            <w:tcW w:w="560" w:type="dxa"/>
          </w:tcPr>
          <w:p w14:paraId="1E2CED72" w14:textId="77777777" w:rsidR="00E34178" w:rsidRPr="0076221C" w:rsidRDefault="00E34178" w:rsidP="0076221C"/>
        </w:tc>
        <w:tc>
          <w:tcPr>
            <w:tcW w:w="560" w:type="dxa"/>
          </w:tcPr>
          <w:p w14:paraId="3C9DDFDE" w14:textId="77777777" w:rsidR="00E34178" w:rsidRPr="0076221C" w:rsidRDefault="003D30E1" w:rsidP="0076221C">
            <w:r w:rsidRPr="0076221C">
              <w:t>21</w:t>
            </w:r>
          </w:p>
        </w:tc>
        <w:tc>
          <w:tcPr>
            <w:tcW w:w="3160" w:type="dxa"/>
          </w:tcPr>
          <w:p w14:paraId="0FA21CFF"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593F11D7" w14:textId="77777777" w:rsidR="00E34178" w:rsidRPr="0076221C" w:rsidRDefault="003D30E1" w:rsidP="0076221C">
            <w:r w:rsidRPr="0076221C">
              <w:t>82 343</w:t>
            </w:r>
          </w:p>
        </w:tc>
        <w:tc>
          <w:tcPr>
            <w:tcW w:w="1120" w:type="dxa"/>
          </w:tcPr>
          <w:p w14:paraId="639C4F94" w14:textId="77777777" w:rsidR="00E34178" w:rsidRPr="0076221C" w:rsidRDefault="003D30E1" w:rsidP="0076221C">
            <w:r w:rsidRPr="0076221C">
              <w:t>-3 200</w:t>
            </w:r>
          </w:p>
        </w:tc>
        <w:tc>
          <w:tcPr>
            <w:tcW w:w="1120" w:type="dxa"/>
          </w:tcPr>
          <w:p w14:paraId="7EA5BEDF" w14:textId="77777777" w:rsidR="00E34178" w:rsidRPr="0076221C" w:rsidRDefault="003D30E1" w:rsidP="0076221C">
            <w:r w:rsidRPr="0076221C">
              <w:t>-</w:t>
            </w:r>
          </w:p>
        </w:tc>
        <w:tc>
          <w:tcPr>
            <w:tcW w:w="1120" w:type="dxa"/>
          </w:tcPr>
          <w:p w14:paraId="3798769C" w14:textId="77777777" w:rsidR="00E34178" w:rsidRPr="0076221C" w:rsidRDefault="003D30E1" w:rsidP="0076221C">
            <w:r w:rsidRPr="0076221C">
              <w:t>-</w:t>
            </w:r>
          </w:p>
        </w:tc>
        <w:tc>
          <w:tcPr>
            <w:tcW w:w="1120" w:type="dxa"/>
          </w:tcPr>
          <w:p w14:paraId="6F0B136A" w14:textId="77777777" w:rsidR="00E34178" w:rsidRPr="0076221C" w:rsidRDefault="003D30E1" w:rsidP="0076221C">
            <w:r w:rsidRPr="0076221C">
              <w:t>79 143</w:t>
            </w:r>
          </w:p>
        </w:tc>
      </w:tr>
      <w:tr w:rsidR="00E34178" w:rsidRPr="0076221C" w14:paraId="6A52D8BE" w14:textId="77777777" w:rsidTr="002B0003">
        <w:trPr>
          <w:trHeight w:val="580"/>
        </w:trPr>
        <w:tc>
          <w:tcPr>
            <w:tcW w:w="560" w:type="dxa"/>
          </w:tcPr>
          <w:p w14:paraId="44AC6250" w14:textId="77777777" w:rsidR="00E34178" w:rsidRPr="0076221C" w:rsidRDefault="00E34178" w:rsidP="0076221C"/>
        </w:tc>
        <w:tc>
          <w:tcPr>
            <w:tcW w:w="560" w:type="dxa"/>
          </w:tcPr>
          <w:p w14:paraId="2444801D" w14:textId="77777777" w:rsidR="00E34178" w:rsidRPr="0076221C" w:rsidRDefault="003D30E1" w:rsidP="0076221C">
            <w:r w:rsidRPr="0076221C">
              <w:t>22</w:t>
            </w:r>
          </w:p>
        </w:tc>
        <w:tc>
          <w:tcPr>
            <w:tcW w:w="3160" w:type="dxa"/>
          </w:tcPr>
          <w:p w14:paraId="72F3A555" w14:textId="77777777" w:rsidR="00E34178" w:rsidRPr="0076221C" w:rsidRDefault="003D30E1" w:rsidP="0076221C">
            <w:r w:rsidRPr="0076221C">
              <w:t xml:space="preserve">Prøver i norsk og samfunnskunnskap for voksne innvandrere </w:t>
            </w:r>
          </w:p>
        </w:tc>
        <w:tc>
          <w:tcPr>
            <w:tcW w:w="1120" w:type="dxa"/>
          </w:tcPr>
          <w:p w14:paraId="081AB50E" w14:textId="77777777" w:rsidR="00E34178" w:rsidRPr="0076221C" w:rsidRDefault="003D30E1" w:rsidP="0076221C">
            <w:r w:rsidRPr="0076221C">
              <w:t>32 463</w:t>
            </w:r>
          </w:p>
        </w:tc>
        <w:tc>
          <w:tcPr>
            <w:tcW w:w="1120" w:type="dxa"/>
          </w:tcPr>
          <w:p w14:paraId="03A08147" w14:textId="77777777" w:rsidR="00E34178" w:rsidRPr="0076221C" w:rsidRDefault="003D30E1" w:rsidP="0076221C">
            <w:r w:rsidRPr="0076221C">
              <w:t>8 000</w:t>
            </w:r>
          </w:p>
        </w:tc>
        <w:tc>
          <w:tcPr>
            <w:tcW w:w="1120" w:type="dxa"/>
          </w:tcPr>
          <w:p w14:paraId="3F8C3432" w14:textId="77777777" w:rsidR="00E34178" w:rsidRPr="0076221C" w:rsidRDefault="003D30E1" w:rsidP="0076221C">
            <w:r w:rsidRPr="0076221C">
              <w:t>-</w:t>
            </w:r>
          </w:p>
        </w:tc>
        <w:tc>
          <w:tcPr>
            <w:tcW w:w="1120" w:type="dxa"/>
          </w:tcPr>
          <w:p w14:paraId="00BB2CDF" w14:textId="77777777" w:rsidR="00E34178" w:rsidRPr="0076221C" w:rsidRDefault="003D30E1" w:rsidP="0076221C">
            <w:r w:rsidRPr="0076221C">
              <w:t>-</w:t>
            </w:r>
          </w:p>
        </w:tc>
        <w:tc>
          <w:tcPr>
            <w:tcW w:w="1120" w:type="dxa"/>
          </w:tcPr>
          <w:p w14:paraId="27B51E29" w14:textId="77777777" w:rsidR="00E34178" w:rsidRPr="0076221C" w:rsidRDefault="003D30E1" w:rsidP="0076221C">
            <w:r w:rsidRPr="0076221C">
              <w:t>40 463</w:t>
            </w:r>
          </w:p>
        </w:tc>
      </w:tr>
      <w:tr w:rsidR="00E34178" w:rsidRPr="0076221C" w14:paraId="22AE0ED2" w14:textId="77777777" w:rsidTr="002B0003">
        <w:trPr>
          <w:trHeight w:val="800"/>
        </w:trPr>
        <w:tc>
          <w:tcPr>
            <w:tcW w:w="560" w:type="dxa"/>
          </w:tcPr>
          <w:p w14:paraId="0751F22B" w14:textId="77777777" w:rsidR="00E34178" w:rsidRPr="0076221C" w:rsidRDefault="00E34178" w:rsidP="0076221C"/>
        </w:tc>
        <w:tc>
          <w:tcPr>
            <w:tcW w:w="560" w:type="dxa"/>
          </w:tcPr>
          <w:p w14:paraId="6DC3FE16" w14:textId="77777777" w:rsidR="00E34178" w:rsidRPr="0076221C" w:rsidRDefault="003D30E1" w:rsidP="0076221C">
            <w:r w:rsidRPr="0076221C">
              <w:t>60</w:t>
            </w:r>
          </w:p>
        </w:tc>
        <w:tc>
          <w:tcPr>
            <w:tcW w:w="3160" w:type="dxa"/>
          </w:tcPr>
          <w:p w14:paraId="12F7811D" w14:textId="77777777" w:rsidR="00E34178" w:rsidRPr="0076221C" w:rsidRDefault="003D30E1" w:rsidP="0076221C">
            <w:r w:rsidRPr="0076221C">
              <w:t xml:space="preserve">Tilskudd til opplæring i norsk og samfunnskunnskap for voksne innvandrere </w:t>
            </w:r>
          </w:p>
        </w:tc>
        <w:tc>
          <w:tcPr>
            <w:tcW w:w="1120" w:type="dxa"/>
          </w:tcPr>
          <w:p w14:paraId="3C20F766" w14:textId="77777777" w:rsidR="00E34178" w:rsidRPr="0076221C" w:rsidRDefault="003D30E1" w:rsidP="0076221C">
            <w:r w:rsidRPr="0076221C">
              <w:t>1 060 508</w:t>
            </w:r>
          </w:p>
        </w:tc>
        <w:tc>
          <w:tcPr>
            <w:tcW w:w="1120" w:type="dxa"/>
          </w:tcPr>
          <w:p w14:paraId="57BFD0EE" w14:textId="77777777" w:rsidR="00E34178" w:rsidRPr="0076221C" w:rsidRDefault="003D30E1" w:rsidP="0076221C">
            <w:r w:rsidRPr="0076221C">
              <w:t>-55 708</w:t>
            </w:r>
          </w:p>
        </w:tc>
        <w:tc>
          <w:tcPr>
            <w:tcW w:w="1120" w:type="dxa"/>
          </w:tcPr>
          <w:p w14:paraId="74BF223C" w14:textId="77777777" w:rsidR="00E34178" w:rsidRPr="0076221C" w:rsidRDefault="003D30E1" w:rsidP="0076221C">
            <w:r w:rsidRPr="0076221C">
              <w:t>-</w:t>
            </w:r>
          </w:p>
        </w:tc>
        <w:tc>
          <w:tcPr>
            <w:tcW w:w="1120" w:type="dxa"/>
          </w:tcPr>
          <w:p w14:paraId="63914797" w14:textId="77777777" w:rsidR="00E34178" w:rsidRPr="0076221C" w:rsidRDefault="003D30E1" w:rsidP="0076221C">
            <w:r w:rsidRPr="0076221C">
              <w:t>-</w:t>
            </w:r>
          </w:p>
        </w:tc>
        <w:tc>
          <w:tcPr>
            <w:tcW w:w="1120" w:type="dxa"/>
          </w:tcPr>
          <w:p w14:paraId="577445FE" w14:textId="77777777" w:rsidR="00E34178" w:rsidRPr="0076221C" w:rsidRDefault="003D30E1" w:rsidP="0076221C">
            <w:r w:rsidRPr="0076221C">
              <w:t>1 004 800</w:t>
            </w:r>
          </w:p>
        </w:tc>
      </w:tr>
      <w:tr w:rsidR="00E34178" w:rsidRPr="0076221C" w14:paraId="55FC1ABD" w14:textId="77777777" w:rsidTr="002B0003">
        <w:trPr>
          <w:trHeight w:val="580"/>
        </w:trPr>
        <w:tc>
          <w:tcPr>
            <w:tcW w:w="560" w:type="dxa"/>
          </w:tcPr>
          <w:p w14:paraId="0A7B5733" w14:textId="77777777" w:rsidR="00E34178" w:rsidRPr="0076221C" w:rsidRDefault="00E34178" w:rsidP="0076221C"/>
        </w:tc>
        <w:tc>
          <w:tcPr>
            <w:tcW w:w="560" w:type="dxa"/>
          </w:tcPr>
          <w:p w14:paraId="38CCE8E3" w14:textId="77777777" w:rsidR="00E34178" w:rsidRPr="0076221C" w:rsidRDefault="003D30E1" w:rsidP="0076221C">
            <w:r w:rsidRPr="0076221C">
              <w:t>61</w:t>
            </w:r>
          </w:p>
        </w:tc>
        <w:tc>
          <w:tcPr>
            <w:tcW w:w="3160" w:type="dxa"/>
          </w:tcPr>
          <w:p w14:paraId="280F307F" w14:textId="77777777" w:rsidR="00E34178" w:rsidRPr="0076221C" w:rsidRDefault="003D30E1" w:rsidP="0076221C">
            <w:r w:rsidRPr="0076221C">
              <w:t xml:space="preserve">Kompetansekartlegging i mottak før bosetting </w:t>
            </w:r>
          </w:p>
        </w:tc>
        <w:tc>
          <w:tcPr>
            <w:tcW w:w="1120" w:type="dxa"/>
          </w:tcPr>
          <w:p w14:paraId="69C43E6B" w14:textId="77777777" w:rsidR="00E34178" w:rsidRPr="0076221C" w:rsidRDefault="003D30E1" w:rsidP="0076221C">
            <w:r w:rsidRPr="0076221C">
              <w:t>546</w:t>
            </w:r>
          </w:p>
        </w:tc>
        <w:tc>
          <w:tcPr>
            <w:tcW w:w="1120" w:type="dxa"/>
          </w:tcPr>
          <w:p w14:paraId="289B773F" w14:textId="77777777" w:rsidR="00E34178" w:rsidRPr="0076221C" w:rsidRDefault="003D30E1" w:rsidP="0076221C">
            <w:r w:rsidRPr="0076221C">
              <w:t>-279</w:t>
            </w:r>
          </w:p>
        </w:tc>
        <w:tc>
          <w:tcPr>
            <w:tcW w:w="1120" w:type="dxa"/>
          </w:tcPr>
          <w:p w14:paraId="6F3A86B2" w14:textId="77777777" w:rsidR="00E34178" w:rsidRPr="0076221C" w:rsidRDefault="003D30E1" w:rsidP="0076221C">
            <w:r w:rsidRPr="0076221C">
              <w:t>-</w:t>
            </w:r>
          </w:p>
        </w:tc>
        <w:tc>
          <w:tcPr>
            <w:tcW w:w="1120" w:type="dxa"/>
          </w:tcPr>
          <w:p w14:paraId="334E6090" w14:textId="77777777" w:rsidR="00E34178" w:rsidRPr="0076221C" w:rsidRDefault="003D30E1" w:rsidP="0076221C">
            <w:r w:rsidRPr="0076221C">
              <w:t>-</w:t>
            </w:r>
          </w:p>
        </w:tc>
        <w:tc>
          <w:tcPr>
            <w:tcW w:w="1120" w:type="dxa"/>
          </w:tcPr>
          <w:p w14:paraId="60DB3E91" w14:textId="77777777" w:rsidR="00E34178" w:rsidRPr="0076221C" w:rsidRDefault="003D30E1" w:rsidP="0076221C">
            <w:r w:rsidRPr="0076221C">
              <w:t>267</w:t>
            </w:r>
          </w:p>
        </w:tc>
      </w:tr>
      <w:tr w:rsidR="00E34178" w:rsidRPr="0076221C" w14:paraId="7AFC1D00" w14:textId="77777777" w:rsidTr="002B0003">
        <w:trPr>
          <w:trHeight w:val="360"/>
        </w:trPr>
        <w:tc>
          <w:tcPr>
            <w:tcW w:w="4280" w:type="dxa"/>
            <w:gridSpan w:val="3"/>
          </w:tcPr>
          <w:p w14:paraId="439AAB3D" w14:textId="77777777" w:rsidR="00E34178" w:rsidRPr="0076221C" w:rsidRDefault="003D30E1" w:rsidP="0076221C">
            <w:r w:rsidRPr="0076221C">
              <w:t>Sum endringer Kunnskapsdepartementet</w:t>
            </w:r>
          </w:p>
        </w:tc>
        <w:tc>
          <w:tcPr>
            <w:tcW w:w="1120" w:type="dxa"/>
          </w:tcPr>
          <w:p w14:paraId="1FA81030" w14:textId="77777777" w:rsidR="00E34178" w:rsidRPr="0076221C" w:rsidRDefault="00E34178" w:rsidP="0076221C"/>
        </w:tc>
        <w:tc>
          <w:tcPr>
            <w:tcW w:w="1120" w:type="dxa"/>
          </w:tcPr>
          <w:p w14:paraId="0D81D0CA" w14:textId="77777777" w:rsidR="00E34178" w:rsidRPr="0076221C" w:rsidRDefault="003D30E1" w:rsidP="0076221C">
            <w:r w:rsidRPr="0076221C">
              <w:t>647 892</w:t>
            </w:r>
          </w:p>
        </w:tc>
        <w:tc>
          <w:tcPr>
            <w:tcW w:w="1120" w:type="dxa"/>
          </w:tcPr>
          <w:p w14:paraId="48339692" w14:textId="77777777" w:rsidR="00E34178" w:rsidRPr="0076221C" w:rsidRDefault="003D30E1" w:rsidP="0076221C">
            <w:r w:rsidRPr="0076221C">
              <w:t>34 369</w:t>
            </w:r>
          </w:p>
        </w:tc>
        <w:tc>
          <w:tcPr>
            <w:tcW w:w="1120" w:type="dxa"/>
          </w:tcPr>
          <w:p w14:paraId="7E2439EC" w14:textId="77777777" w:rsidR="00E34178" w:rsidRPr="0076221C" w:rsidRDefault="003D30E1" w:rsidP="0076221C">
            <w:r w:rsidRPr="0076221C">
              <w:t>-</w:t>
            </w:r>
          </w:p>
        </w:tc>
        <w:tc>
          <w:tcPr>
            <w:tcW w:w="1120" w:type="dxa"/>
          </w:tcPr>
          <w:p w14:paraId="4ECF1F99" w14:textId="77777777" w:rsidR="00E34178" w:rsidRPr="0076221C" w:rsidRDefault="00E34178" w:rsidP="0076221C"/>
        </w:tc>
      </w:tr>
      <w:tr w:rsidR="00E34178" w:rsidRPr="0076221C" w14:paraId="0AB1D2AE" w14:textId="77777777" w:rsidTr="002B0003">
        <w:trPr>
          <w:trHeight w:val="360"/>
        </w:trPr>
        <w:tc>
          <w:tcPr>
            <w:tcW w:w="560" w:type="dxa"/>
          </w:tcPr>
          <w:p w14:paraId="34F182D6" w14:textId="77777777" w:rsidR="00E34178" w:rsidRPr="0076221C" w:rsidRDefault="003D30E1" w:rsidP="0076221C">
            <w:r w:rsidRPr="0076221C">
              <w:t>300</w:t>
            </w:r>
          </w:p>
        </w:tc>
        <w:tc>
          <w:tcPr>
            <w:tcW w:w="560" w:type="dxa"/>
          </w:tcPr>
          <w:p w14:paraId="30350CB5" w14:textId="77777777" w:rsidR="00E34178" w:rsidRPr="0076221C" w:rsidRDefault="00E34178" w:rsidP="0076221C"/>
        </w:tc>
        <w:tc>
          <w:tcPr>
            <w:tcW w:w="3160" w:type="dxa"/>
          </w:tcPr>
          <w:p w14:paraId="7E3541BC" w14:textId="77777777" w:rsidR="00E34178" w:rsidRPr="0076221C" w:rsidRDefault="003D30E1" w:rsidP="0076221C">
            <w:r w:rsidRPr="0076221C">
              <w:t>Kulturdepartementet</w:t>
            </w:r>
          </w:p>
        </w:tc>
        <w:tc>
          <w:tcPr>
            <w:tcW w:w="1120" w:type="dxa"/>
          </w:tcPr>
          <w:p w14:paraId="5C27BC29" w14:textId="77777777" w:rsidR="00E34178" w:rsidRPr="0076221C" w:rsidRDefault="00E34178" w:rsidP="0076221C"/>
        </w:tc>
        <w:tc>
          <w:tcPr>
            <w:tcW w:w="1120" w:type="dxa"/>
          </w:tcPr>
          <w:p w14:paraId="7B6A5C43" w14:textId="77777777" w:rsidR="00E34178" w:rsidRPr="0076221C" w:rsidRDefault="00E34178" w:rsidP="0076221C"/>
        </w:tc>
        <w:tc>
          <w:tcPr>
            <w:tcW w:w="1120" w:type="dxa"/>
          </w:tcPr>
          <w:p w14:paraId="3A6281B5" w14:textId="77777777" w:rsidR="00E34178" w:rsidRPr="0076221C" w:rsidRDefault="00E34178" w:rsidP="0076221C"/>
        </w:tc>
        <w:tc>
          <w:tcPr>
            <w:tcW w:w="1120" w:type="dxa"/>
          </w:tcPr>
          <w:p w14:paraId="7016D0E5" w14:textId="77777777" w:rsidR="00E34178" w:rsidRPr="0076221C" w:rsidRDefault="00E34178" w:rsidP="0076221C"/>
        </w:tc>
        <w:tc>
          <w:tcPr>
            <w:tcW w:w="1120" w:type="dxa"/>
          </w:tcPr>
          <w:p w14:paraId="3658E0B8" w14:textId="77777777" w:rsidR="00E34178" w:rsidRPr="0076221C" w:rsidRDefault="00E34178" w:rsidP="0076221C"/>
        </w:tc>
      </w:tr>
      <w:tr w:rsidR="00E34178" w:rsidRPr="0076221C" w14:paraId="72EC143B" w14:textId="77777777" w:rsidTr="002B0003">
        <w:trPr>
          <w:trHeight w:val="360"/>
        </w:trPr>
        <w:tc>
          <w:tcPr>
            <w:tcW w:w="560" w:type="dxa"/>
          </w:tcPr>
          <w:p w14:paraId="62EC1CE6" w14:textId="77777777" w:rsidR="00E34178" w:rsidRPr="0076221C" w:rsidRDefault="00E34178" w:rsidP="0076221C"/>
        </w:tc>
        <w:tc>
          <w:tcPr>
            <w:tcW w:w="560" w:type="dxa"/>
          </w:tcPr>
          <w:p w14:paraId="171D8C88" w14:textId="77777777" w:rsidR="00E34178" w:rsidRPr="0076221C" w:rsidRDefault="003D30E1" w:rsidP="0076221C">
            <w:r w:rsidRPr="0076221C">
              <w:t>1</w:t>
            </w:r>
          </w:p>
        </w:tc>
        <w:tc>
          <w:tcPr>
            <w:tcW w:w="3160" w:type="dxa"/>
          </w:tcPr>
          <w:p w14:paraId="63A5033D" w14:textId="77777777" w:rsidR="00E34178" w:rsidRPr="0076221C" w:rsidRDefault="003D30E1" w:rsidP="0076221C">
            <w:r w:rsidRPr="0076221C">
              <w:t xml:space="preserve">Driftsutgifter </w:t>
            </w:r>
          </w:p>
        </w:tc>
        <w:tc>
          <w:tcPr>
            <w:tcW w:w="1120" w:type="dxa"/>
          </w:tcPr>
          <w:p w14:paraId="4C7A2017" w14:textId="77777777" w:rsidR="00E34178" w:rsidRPr="0076221C" w:rsidRDefault="003D30E1" w:rsidP="0076221C">
            <w:r w:rsidRPr="0076221C">
              <w:t>175 209</w:t>
            </w:r>
          </w:p>
        </w:tc>
        <w:tc>
          <w:tcPr>
            <w:tcW w:w="1120" w:type="dxa"/>
          </w:tcPr>
          <w:p w14:paraId="042DDF89" w14:textId="77777777" w:rsidR="00E34178" w:rsidRPr="0076221C" w:rsidRDefault="003D30E1" w:rsidP="0076221C">
            <w:r w:rsidRPr="0076221C">
              <w:t>2 000</w:t>
            </w:r>
          </w:p>
        </w:tc>
        <w:tc>
          <w:tcPr>
            <w:tcW w:w="1120" w:type="dxa"/>
          </w:tcPr>
          <w:p w14:paraId="6EE541B0" w14:textId="77777777" w:rsidR="00E34178" w:rsidRPr="0076221C" w:rsidRDefault="003D30E1" w:rsidP="0076221C">
            <w:r w:rsidRPr="0076221C">
              <w:t>3 235</w:t>
            </w:r>
          </w:p>
        </w:tc>
        <w:tc>
          <w:tcPr>
            <w:tcW w:w="1120" w:type="dxa"/>
          </w:tcPr>
          <w:p w14:paraId="6C16029B" w14:textId="77777777" w:rsidR="00E34178" w:rsidRPr="0076221C" w:rsidRDefault="003D30E1" w:rsidP="0076221C">
            <w:r w:rsidRPr="0076221C">
              <w:t>-</w:t>
            </w:r>
          </w:p>
        </w:tc>
        <w:tc>
          <w:tcPr>
            <w:tcW w:w="1120" w:type="dxa"/>
          </w:tcPr>
          <w:p w14:paraId="236EF650" w14:textId="77777777" w:rsidR="00E34178" w:rsidRPr="0076221C" w:rsidRDefault="003D30E1" w:rsidP="0076221C">
            <w:r w:rsidRPr="0076221C">
              <w:t>180 444</w:t>
            </w:r>
          </w:p>
        </w:tc>
      </w:tr>
      <w:tr w:rsidR="00E34178" w:rsidRPr="0076221C" w14:paraId="77724367" w14:textId="77777777" w:rsidTr="002B0003">
        <w:trPr>
          <w:trHeight w:val="360"/>
        </w:trPr>
        <w:tc>
          <w:tcPr>
            <w:tcW w:w="560" w:type="dxa"/>
          </w:tcPr>
          <w:p w14:paraId="65D10BF9" w14:textId="77777777" w:rsidR="00E34178" w:rsidRPr="0076221C" w:rsidRDefault="00E34178" w:rsidP="0076221C"/>
        </w:tc>
        <w:tc>
          <w:tcPr>
            <w:tcW w:w="560" w:type="dxa"/>
          </w:tcPr>
          <w:p w14:paraId="1FC54911" w14:textId="77777777" w:rsidR="00E34178" w:rsidRPr="0076221C" w:rsidRDefault="003D30E1" w:rsidP="0076221C">
            <w:r w:rsidRPr="0076221C">
              <w:t>79</w:t>
            </w:r>
          </w:p>
        </w:tc>
        <w:tc>
          <w:tcPr>
            <w:tcW w:w="3160" w:type="dxa"/>
          </w:tcPr>
          <w:p w14:paraId="6E90E372" w14:textId="77777777" w:rsidR="00E34178" w:rsidRPr="0076221C" w:rsidRDefault="003D30E1" w:rsidP="0076221C">
            <w:r w:rsidRPr="0076221C">
              <w:t xml:space="preserve">Til disposisjon </w:t>
            </w:r>
          </w:p>
        </w:tc>
        <w:tc>
          <w:tcPr>
            <w:tcW w:w="1120" w:type="dxa"/>
          </w:tcPr>
          <w:p w14:paraId="47727730" w14:textId="77777777" w:rsidR="00E34178" w:rsidRPr="0076221C" w:rsidRDefault="003D30E1" w:rsidP="0076221C">
            <w:r w:rsidRPr="0076221C">
              <w:t>13 020</w:t>
            </w:r>
          </w:p>
        </w:tc>
        <w:tc>
          <w:tcPr>
            <w:tcW w:w="1120" w:type="dxa"/>
          </w:tcPr>
          <w:p w14:paraId="0D534023" w14:textId="77777777" w:rsidR="00E34178" w:rsidRPr="0076221C" w:rsidRDefault="003D30E1" w:rsidP="0076221C">
            <w:r w:rsidRPr="0076221C">
              <w:t>215</w:t>
            </w:r>
          </w:p>
        </w:tc>
        <w:tc>
          <w:tcPr>
            <w:tcW w:w="1120" w:type="dxa"/>
          </w:tcPr>
          <w:p w14:paraId="4DD02E12" w14:textId="77777777" w:rsidR="00E34178" w:rsidRPr="0076221C" w:rsidRDefault="003D30E1" w:rsidP="0076221C">
            <w:r w:rsidRPr="0076221C">
              <w:t>-</w:t>
            </w:r>
          </w:p>
        </w:tc>
        <w:tc>
          <w:tcPr>
            <w:tcW w:w="1120" w:type="dxa"/>
          </w:tcPr>
          <w:p w14:paraId="46843A96" w14:textId="77777777" w:rsidR="00E34178" w:rsidRPr="0076221C" w:rsidRDefault="003D30E1" w:rsidP="0076221C">
            <w:r w:rsidRPr="0076221C">
              <w:t>-</w:t>
            </w:r>
          </w:p>
        </w:tc>
        <w:tc>
          <w:tcPr>
            <w:tcW w:w="1120" w:type="dxa"/>
          </w:tcPr>
          <w:p w14:paraId="59C8625C" w14:textId="77777777" w:rsidR="00E34178" w:rsidRPr="0076221C" w:rsidRDefault="003D30E1" w:rsidP="0076221C">
            <w:r w:rsidRPr="0076221C">
              <w:t>13 235</w:t>
            </w:r>
          </w:p>
        </w:tc>
      </w:tr>
      <w:tr w:rsidR="00E34178" w:rsidRPr="0076221C" w14:paraId="4BE34587" w14:textId="77777777" w:rsidTr="002B0003">
        <w:trPr>
          <w:trHeight w:val="360"/>
        </w:trPr>
        <w:tc>
          <w:tcPr>
            <w:tcW w:w="560" w:type="dxa"/>
          </w:tcPr>
          <w:p w14:paraId="7590BA67" w14:textId="77777777" w:rsidR="00E34178" w:rsidRPr="0076221C" w:rsidRDefault="003D30E1" w:rsidP="0076221C">
            <w:r w:rsidRPr="0076221C">
              <w:t>315</w:t>
            </w:r>
          </w:p>
        </w:tc>
        <w:tc>
          <w:tcPr>
            <w:tcW w:w="560" w:type="dxa"/>
          </w:tcPr>
          <w:p w14:paraId="4C4C0883" w14:textId="77777777" w:rsidR="00E34178" w:rsidRPr="0076221C" w:rsidRDefault="00E34178" w:rsidP="0076221C"/>
        </w:tc>
        <w:tc>
          <w:tcPr>
            <w:tcW w:w="3160" w:type="dxa"/>
          </w:tcPr>
          <w:p w14:paraId="1BEF769D" w14:textId="77777777" w:rsidR="00E34178" w:rsidRPr="0076221C" w:rsidRDefault="003D30E1" w:rsidP="0076221C">
            <w:r w:rsidRPr="0076221C">
              <w:t>Frivillighetsformål</w:t>
            </w:r>
          </w:p>
        </w:tc>
        <w:tc>
          <w:tcPr>
            <w:tcW w:w="1120" w:type="dxa"/>
          </w:tcPr>
          <w:p w14:paraId="4CA62386" w14:textId="77777777" w:rsidR="00E34178" w:rsidRPr="0076221C" w:rsidRDefault="00E34178" w:rsidP="0076221C"/>
        </w:tc>
        <w:tc>
          <w:tcPr>
            <w:tcW w:w="1120" w:type="dxa"/>
          </w:tcPr>
          <w:p w14:paraId="1CADB841" w14:textId="77777777" w:rsidR="00E34178" w:rsidRPr="0076221C" w:rsidRDefault="00E34178" w:rsidP="0076221C"/>
        </w:tc>
        <w:tc>
          <w:tcPr>
            <w:tcW w:w="1120" w:type="dxa"/>
          </w:tcPr>
          <w:p w14:paraId="4F8250A8" w14:textId="77777777" w:rsidR="00E34178" w:rsidRPr="0076221C" w:rsidRDefault="00E34178" w:rsidP="0076221C"/>
        </w:tc>
        <w:tc>
          <w:tcPr>
            <w:tcW w:w="1120" w:type="dxa"/>
          </w:tcPr>
          <w:p w14:paraId="555D1BF7" w14:textId="77777777" w:rsidR="00E34178" w:rsidRPr="0076221C" w:rsidRDefault="00E34178" w:rsidP="0076221C"/>
        </w:tc>
        <w:tc>
          <w:tcPr>
            <w:tcW w:w="1120" w:type="dxa"/>
          </w:tcPr>
          <w:p w14:paraId="7006B1E3" w14:textId="77777777" w:rsidR="00E34178" w:rsidRPr="0076221C" w:rsidRDefault="00E34178" w:rsidP="0076221C"/>
        </w:tc>
      </w:tr>
      <w:tr w:rsidR="00E34178" w:rsidRPr="0076221C" w14:paraId="74C58E3A" w14:textId="77777777" w:rsidTr="002B0003">
        <w:trPr>
          <w:trHeight w:val="580"/>
        </w:trPr>
        <w:tc>
          <w:tcPr>
            <w:tcW w:w="560" w:type="dxa"/>
          </w:tcPr>
          <w:p w14:paraId="68EF33D1" w14:textId="77777777" w:rsidR="00E34178" w:rsidRPr="0076221C" w:rsidRDefault="00E34178" w:rsidP="0076221C"/>
        </w:tc>
        <w:tc>
          <w:tcPr>
            <w:tcW w:w="560" w:type="dxa"/>
          </w:tcPr>
          <w:p w14:paraId="3BA3C8B8" w14:textId="77777777" w:rsidR="00E34178" w:rsidRPr="0076221C" w:rsidRDefault="003D30E1" w:rsidP="0076221C">
            <w:r w:rsidRPr="0076221C">
              <w:t>70</w:t>
            </w:r>
          </w:p>
        </w:tc>
        <w:tc>
          <w:tcPr>
            <w:tcW w:w="3160" w:type="dxa"/>
          </w:tcPr>
          <w:p w14:paraId="155814FC" w14:textId="77777777" w:rsidR="00E34178" w:rsidRPr="0076221C" w:rsidRDefault="003D30E1" w:rsidP="0076221C">
            <w:r w:rsidRPr="0076221C">
              <w:t xml:space="preserve">Merverdiavgiftskompensasjon til frivillige organisasjoner </w:t>
            </w:r>
          </w:p>
        </w:tc>
        <w:tc>
          <w:tcPr>
            <w:tcW w:w="1120" w:type="dxa"/>
          </w:tcPr>
          <w:p w14:paraId="6F29CEBA" w14:textId="77777777" w:rsidR="00E34178" w:rsidRPr="0076221C" w:rsidRDefault="003D30E1" w:rsidP="0076221C">
            <w:r w:rsidRPr="0076221C">
              <w:t>1 803 920</w:t>
            </w:r>
          </w:p>
        </w:tc>
        <w:tc>
          <w:tcPr>
            <w:tcW w:w="1120" w:type="dxa"/>
          </w:tcPr>
          <w:p w14:paraId="31ECA4D7" w14:textId="77777777" w:rsidR="00E34178" w:rsidRPr="0076221C" w:rsidRDefault="003D30E1" w:rsidP="0076221C">
            <w:r w:rsidRPr="0076221C">
              <w:t>35 000</w:t>
            </w:r>
          </w:p>
        </w:tc>
        <w:tc>
          <w:tcPr>
            <w:tcW w:w="1120" w:type="dxa"/>
          </w:tcPr>
          <w:p w14:paraId="5E7C9BE7" w14:textId="77777777" w:rsidR="00E34178" w:rsidRPr="0076221C" w:rsidRDefault="003D30E1" w:rsidP="0076221C">
            <w:r w:rsidRPr="0076221C">
              <w:t>-</w:t>
            </w:r>
          </w:p>
        </w:tc>
        <w:tc>
          <w:tcPr>
            <w:tcW w:w="1120" w:type="dxa"/>
          </w:tcPr>
          <w:p w14:paraId="6D75D7EA" w14:textId="77777777" w:rsidR="00E34178" w:rsidRPr="0076221C" w:rsidRDefault="003D30E1" w:rsidP="0076221C">
            <w:r w:rsidRPr="0076221C">
              <w:t>-</w:t>
            </w:r>
          </w:p>
        </w:tc>
        <w:tc>
          <w:tcPr>
            <w:tcW w:w="1120" w:type="dxa"/>
          </w:tcPr>
          <w:p w14:paraId="5CE91488" w14:textId="77777777" w:rsidR="00E34178" w:rsidRPr="0076221C" w:rsidRDefault="003D30E1" w:rsidP="0076221C">
            <w:r w:rsidRPr="0076221C">
              <w:t>1 838 920</w:t>
            </w:r>
          </w:p>
        </w:tc>
      </w:tr>
      <w:tr w:rsidR="00E34178" w:rsidRPr="0076221C" w14:paraId="7DE6F75D" w14:textId="77777777" w:rsidTr="002B0003">
        <w:trPr>
          <w:trHeight w:val="580"/>
        </w:trPr>
        <w:tc>
          <w:tcPr>
            <w:tcW w:w="560" w:type="dxa"/>
          </w:tcPr>
          <w:p w14:paraId="59EE4BB1" w14:textId="77777777" w:rsidR="00E34178" w:rsidRPr="0076221C" w:rsidRDefault="00E34178" w:rsidP="0076221C"/>
        </w:tc>
        <w:tc>
          <w:tcPr>
            <w:tcW w:w="560" w:type="dxa"/>
          </w:tcPr>
          <w:p w14:paraId="25DAB2A0" w14:textId="77777777" w:rsidR="00E34178" w:rsidRPr="0076221C" w:rsidRDefault="003D30E1" w:rsidP="0076221C">
            <w:r w:rsidRPr="0076221C">
              <w:t>82</w:t>
            </w:r>
          </w:p>
        </w:tc>
        <w:tc>
          <w:tcPr>
            <w:tcW w:w="3160" w:type="dxa"/>
          </w:tcPr>
          <w:p w14:paraId="52035820" w14:textId="77777777" w:rsidR="00E34178" w:rsidRPr="0076221C" w:rsidRDefault="003D30E1" w:rsidP="0076221C">
            <w:r w:rsidRPr="0076221C">
              <w:t xml:space="preserve">Merverdiavgiftskompensasjon ved bygging av idrettsanlegg </w:t>
            </w:r>
          </w:p>
        </w:tc>
        <w:tc>
          <w:tcPr>
            <w:tcW w:w="1120" w:type="dxa"/>
          </w:tcPr>
          <w:p w14:paraId="65589FB6" w14:textId="77777777" w:rsidR="00E34178" w:rsidRPr="0076221C" w:rsidRDefault="003D30E1" w:rsidP="0076221C">
            <w:r w:rsidRPr="0076221C">
              <w:t>298 973</w:t>
            </w:r>
          </w:p>
        </w:tc>
        <w:tc>
          <w:tcPr>
            <w:tcW w:w="1120" w:type="dxa"/>
          </w:tcPr>
          <w:p w14:paraId="13F3EC07" w14:textId="77777777" w:rsidR="00E34178" w:rsidRPr="0076221C" w:rsidRDefault="003D30E1" w:rsidP="0076221C">
            <w:r w:rsidRPr="0076221C">
              <w:t>-4 180</w:t>
            </w:r>
          </w:p>
        </w:tc>
        <w:tc>
          <w:tcPr>
            <w:tcW w:w="1120" w:type="dxa"/>
          </w:tcPr>
          <w:p w14:paraId="0FB27308" w14:textId="77777777" w:rsidR="00E34178" w:rsidRPr="0076221C" w:rsidRDefault="003D30E1" w:rsidP="0076221C">
            <w:r w:rsidRPr="0076221C">
              <w:t>-</w:t>
            </w:r>
          </w:p>
        </w:tc>
        <w:tc>
          <w:tcPr>
            <w:tcW w:w="1120" w:type="dxa"/>
          </w:tcPr>
          <w:p w14:paraId="4BF3AD02" w14:textId="77777777" w:rsidR="00E34178" w:rsidRPr="0076221C" w:rsidRDefault="003D30E1" w:rsidP="0076221C">
            <w:r w:rsidRPr="0076221C">
              <w:t>-</w:t>
            </w:r>
          </w:p>
        </w:tc>
        <w:tc>
          <w:tcPr>
            <w:tcW w:w="1120" w:type="dxa"/>
          </w:tcPr>
          <w:p w14:paraId="5E40FAEB" w14:textId="77777777" w:rsidR="00E34178" w:rsidRPr="0076221C" w:rsidRDefault="003D30E1" w:rsidP="0076221C">
            <w:r w:rsidRPr="0076221C">
              <w:t>294 793</w:t>
            </w:r>
          </w:p>
        </w:tc>
      </w:tr>
      <w:tr w:rsidR="00E34178" w:rsidRPr="0076221C" w14:paraId="703E9617" w14:textId="77777777" w:rsidTr="002B0003">
        <w:trPr>
          <w:trHeight w:val="360"/>
        </w:trPr>
        <w:tc>
          <w:tcPr>
            <w:tcW w:w="560" w:type="dxa"/>
          </w:tcPr>
          <w:p w14:paraId="20AC9D81" w14:textId="77777777" w:rsidR="00E34178" w:rsidRPr="0076221C" w:rsidRDefault="00E34178" w:rsidP="0076221C"/>
        </w:tc>
        <w:tc>
          <w:tcPr>
            <w:tcW w:w="560" w:type="dxa"/>
          </w:tcPr>
          <w:p w14:paraId="192314F0" w14:textId="77777777" w:rsidR="00E34178" w:rsidRPr="0076221C" w:rsidRDefault="003D30E1" w:rsidP="0076221C">
            <w:r w:rsidRPr="0076221C">
              <w:t>86</w:t>
            </w:r>
          </w:p>
        </w:tc>
        <w:tc>
          <w:tcPr>
            <w:tcW w:w="3160" w:type="dxa"/>
          </w:tcPr>
          <w:p w14:paraId="71E70211" w14:textId="77777777" w:rsidR="00E34178" w:rsidRPr="0076221C" w:rsidRDefault="003D30E1" w:rsidP="0076221C">
            <w:r w:rsidRPr="0076221C">
              <w:t xml:space="preserve">Idrettstiltak </w:t>
            </w:r>
          </w:p>
        </w:tc>
        <w:tc>
          <w:tcPr>
            <w:tcW w:w="1120" w:type="dxa"/>
          </w:tcPr>
          <w:p w14:paraId="46473FEF" w14:textId="77777777" w:rsidR="00E34178" w:rsidRPr="0076221C" w:rsidRDefault="003D30E1" w:rsidP="0076221C">
            <w:r w:rsidRPr="0076221C">
              <w:t>38 040</w:t>
            </w:r>
          </w:p>
        </w:tc>
        <w:tc>
          <w:tcPr>
            <w:tcW w:w="1120" w:type="dxa"/>
          </w:tcPr>
          <w:p w14:paraId="366C941C" w14:textId="77777777" w:rsidR="00E34178" w:rsidRPr="0076221C" w:rsidRDefault="003D30E1" w:rsidP="0076221C">
            <w:r w:rsidRPr="0076221C">
              <w:t>29 000</w:t>
            </w:r>
          </w:p>
        </w:tc>
        <w:tc>
          <w:tcPr>
            <w:tcW w:w="1120" w:type="dxa"/>
          </w:tcPr>
          <w:p w14:paraId="7E7AB94E" w14:textId="77777777" w:rsidR="00E34178" w:rsidRPr="0076221C" w:rsidRDefault="003D30E1" w:rsidP="0076221C">
            <w:r w:rsidRPr="0076221C">
              <w:t>-</w:t>
            </w:r>
          </w:p>
        </w:tc>
        <w:tc>
          <w:tcPr>
            <w:tcW w:w="1120" w:type="dxa"/>
          </w:tcPr>
          <w:p w14:paraId="4523DBF3" w14:textId="77777777" w:rsidR="00E34178" w:rsidRPr="0076221C" w:rsidRDefault="003D30E1" w:rsidP="0076221C">
            <w:r w:rsidRPr="0076221C">
              <w:t>-</w:t>
            </w:r>
          </w:p>
        </w:tc>
        <w:tc>
          <w:tcPr>
            <w:tcW w:w="1120" w:type="dxa"/>
          </w:tcPr>
          <w:p w14:paraId="0BB9C170" w14:textId="77777777" w:rsidR="00E34178" w:rsidRPr="0076221C" w:rsidRDefault="003D30E1" w:rsidP="0076221C">
            <w:r w:rsidRPr="0076221C">
              <w:t>67 040</w:t>
            </w:r>
          </w:p>
        </w:tc>
      </w:tr>
      <w:tr w:rsidR="00E34178" w:rsidRPr="0076221C" w14:paraId="77A9060F" w14:textId="77777777" w:rsidTr="002B0003">
        <w:trPr>
          <w:trHeight w:val="360"/>
        </w:trPr>
        <w:tc>
          <w:tcPr>
            <w:tcW w:w="560" w:type="dxa"/>
          </w:tcPr>
          <w:p w14:paraId="2C10D73C" w14:textId="77777777" w:rsidR="00E34178" w:rsidRPr="0076221C" w:rsidRDefault="003D30E1" w:rsidP="0076221C">
            <w:r w:rsidRPr="0076221C">
              <w:t>320</w:t>
            </w:r>
          </w:p>
        </w:tc>
        <w:tc>
          <w:tcPr>
            <w:tcW w:w="560" w:type="dxa"/>
          </w:tcPr>
          <w:p w14:paraId="1D1DDB69" w14:textId="77777777" w:rsidR="00E34178" w:rsidRPr="0076221C" w:rsidRDefault="00E34178" w:rsidP="0076221C"/>
        </w:tc>
        <w:tc>
          <w:tcPr>
            <w:tcW w:w="3160" w:type="dxa"/>
          </w:tcPr>
          <w:p w14:paraId="1D7710FB" w14:textId="77777777" w:rsidR="00E34178" w:rsidRPr="0076221C" w:rsidRDefault="003D30E1" w:rsidP="0076221C">
            <w:r w:rsidRPr="0076221C">
              <w:t>Norsk kulturråd</w:t>
            </w:r>
          </w:p>
        </w:tc>
        <w:tc>
          <w:tcPr>
            <w:tcW w:w="1120" w:type="dxa"/>
          </w:tcPr>
          <w:p w14:paraId="7BD32BBF" w14:textId="77777777" w:rsidR="00E34178" w:rsidRPr="0076221C" w:rsidRDefault="00E34178" w:rsidP="0076221C"/>
        </w:tc>
        <w:tc>
          <w:tcPr>
            <w:tcW w:w="1120" w:type="dxa"/>
          </w:tcPr>
          <w:p w14:paraId="6F4231EC" w14:textId="77777777" w:rsidR="00E34178" w:rsidRPr="0076221C" w:rsidRDefault="00E34178" w:rsidP="0076221C"/>
        </w:tc>
        <w:tc>
          <w:tcPr>
            <w:tcW w:w="1120" w:type="dxa"/>
          </w:tcPr>
          <w:p w14:paraId="59822E88" w14:textId="77777777" w:rsidR="00E34178" w:rsidRPr="0076221C" w:rsidRDefault="00E34178" w:rsidP="0076221C"/>
        </w:tc>
        <w:tc>
          <w:tcPr>
            <w:tcW w:w="1120" w:type="dxa"/>
          </w:tcPr>
          <w:p w14:paraId="724004B9" w14:textId="77777777" w:rsidR="00E34178" w:rsidRPr="0076221C" w:rsidRDefault="00E34178" w:rsidP="0076221C"/>
        </w:tc>
        <w:tc>
          <w:tcPr>
            <w:tcW w:w="1120" w:type="dxa"/>
          </w:tcPr>
          <w:p w14:paraId="1D022DF0" w14:textId="77777777" w:rsidR="00E34178" w:rsidRPr="0076221C" w:rsidRDefault="00E34178" w:rsidP="0076221C"/>
        </w:tc>
      </w:tr>
      <w:tr w:rsidR="00E34178" w:rsidRPr="0076221C" w14:paraId="37824181" w14:textId="77777777" w:rsidTr="002B0003">
        <w:trPr>
          <w:trHeight w:val="360"/>
        </w:trPr>
        <w:tc>
          <w:tcPr>
            <w:tcW w:w="560" w:type="dxa"/>
          </w:tcPr>
          <w:p w14:paraId="2A5A5E4B" w14:textId="77777777" w:rsidR="00E34178" w:rsidRPr="0076221C" w:rsidRDefault="00E34178" w:rsidP="0076221C"/>
        </w:tc>
        <w:tc>
          <w:tcPr>
            <w:tcW w:w="560" w:type="dxa"/>
          </w:tcPr>
          <w:p w14:paraId="67E02C00" w14:textId="77777777" w:rsidR="00E34178" w:rsidRPr="0076221C" w:rsidRDefault="003D30E1" w:rsidP="0076221C">
            <w:r w:rsidRPr="0076221C">
              <w:t>1</w:t>
            </w:r>
          </w:p>
        </w:tc>
        <w:tc>
          <w:tcPr>
            <w:tcW w:w="3160" w:type="dxa"/>
          </w:tcPr>
          <w:p w14:paraId="1E04E427" w14:textId="77777777" w:rsidR="00E34178" w:rsidRPr="0076221C" w:rsidRDefault="003D30E1" w:rsidP="0076221C">
            <w:r w:rsidRPr="0076221C">
              <w:t xml:space="preserve">Driftsutgifter </w:t>
            </w:r>
          </w:p>
        </w:tc>
        <w:tc>
          <w:tcPr>
            <w:tcW w:w="1120" w:type="dxa"/>
          </w:tcPr>
          <w:p w14:paraId="3CB17214" w14:textId="77777777" w:rsidR="00E34178" w:rsidRPr="0076221C" w:rsidRDefault="003D30E1" w:rsidP="0076221C">
            <w:r w:rsidRPr="0076221C">
              <w:t>190 059</w:t>
            </w:r>
          </w:p>
        </w:tc>
        <w:tc>
          <w:tcPr>
            <w:tcW w:w="1120" w:type="dxa"/>
          </w:tcPr>
          <w:p w14:paraId="7E722ECC" w14:textId="77777777" w:rsidR="00E34178" w:rsidRPr="0076221C" w:rsidRDefault="003D30E1" w:rsidP="0076221C">
            <w:r w:rsidRPr="0076221C">
              <w:t>2 000</w:t>
            </w:r>
          </w:p>
        </w:tc>
        <w:tc>
          <w:tcPr>
            <w:tcW w:w="1120" w:type="dxa"/>
          </w:tcPr>
          <w:p w14:paraId="7D7A3786" w14:textId="77777777" w:rsidR="00E34178" w:rsidRPr="0076221C" w:rsidRDefault="003D30E1" w:rsidP="0076221C">
            <w:r w:rsidRPr="0076221C">
              <w:t>2 732</w:t>
            </w:r>
          </w:p>
        </w:tc>
        <w:tc>
          <w:tcPr>
            <w:tcW w:w="1120" w:type="dxa"/>
          </w:tcPr>
          <w:p w14:paraId="54B113C7" w14:textId="77777777" w:rsidR="00E34178" w:rsidRPr="0076221C" w:rsidRDefault="003D30E1" w:rsidP="0076221C">
            <w:r w:rsidRPr="0076221C">
              <w:t>-</w:t>
            </w:r>
          </w:p>
        </w:tc>
        <w:tc>
          <w:tcPr>
            <w:tcW w:w="1120" w:type="dxa"/>
          </w:tcPr>
          <w:p w14:paraId="28509C20" w14:textId="77777777" w:rsidR="00E34178" w:rsidRPr="0076221C" w:rsidRDefault="003D30E1" w:rsidP="0076221C">
            <w:r w:rsidRPr="0076221C">
              <w:t>194 791</w:t>
            </w:r>
          </w:p>
        </w:tc>
      </w:tr>
      <w:tr w:rsidR="00E34178" w:rsidRPr="0076221C" w14:paraId="3A9985E8" w14:textId="77777777" w:rsidTr="002B0003">
        <w:trPr>
          <w:trHeight w:val="580"/>
        </w:trPr>
        <w:tc>
          <w:tcPr>
            <w:tcW w:w="560" w:type="dxa"/>
          </w:tcPr>
          <w:p w14:paraId="1B17CF74" w14:textId="77777777" w:rsidR="00E34178" w:rsidRPr="0076221C" w:rsidRDefault="00E34178" w:rsidP="0076221C"/>
        </w:tc>
        <w:tc>
          <w:tcPr>
            <w:tcW w:w="560" w:type="dxa"/>
          </w:tcPr>
          <w:p w14:paraId="7B7E4398" w14:textId="77777777" w:rsidR="00E34178" w:rsidRPr="0076221C" w:rsidRDefault="003D30E1" w:rsidP="0076221C">
            <w:r w:rsidRPr="0076221C">
              <w:t>74</w:t>
            </w:r>
          </w:p>
        </w:tc>
        <w:tc>
          <w:tcPr>
            <w:tcW w:w="3160" w:type="dxa"/>
          </w:tcPr>
          <w:p w14:paraId="35F40FBC" w14:textId="77777777" w:rsidR="00E34178" w:rsidRPr="0076221C" w:rsidRDefault="003D30E1" w:rsidP="0076221C">
            <w:r w:rsidRPr="0076221C">
              <w:t xml:space="preserve">Tilskudd til organisasjoner og kompetansesentre m.m. </w:t>
            </w:r>
          </w:p>
        </w:tc>
        <w:tc>
          <w:tcPr>
            <w:tcW w:w="1120" w:type="dxa"/>
          </w:tcPr>
          <w:p w14:paraId="6F0C8054" w14:textId="77777777" w:rsidR="00E34178" w:rsidRPr="0076221C" w:rsidRDefault="003D30E1" w:rsidP="0076221C">
            <w:r w:rsidRPr="0076221C">
              <w:t>323 875</w:t>
            </w:r>
          </w:p>
        </w:tc>
        <w:tc>
          <w:tcPr>
            <w:tcW w:w="1120" w:type="dxa"/>
          </w:tcPr>
          <w:p w14:paraId="4DA3F8F9" w14:textId="77777777" w:rsidR="00E34178" w:rsidRPr="0076221C" w:rsidRDefault="003D30E1" w:rsidP="0076221C">
            <w:r w:rsidRPr="0076221C">
              <w:t>270</w:t>
            </w:r>
          </w:p>
        </w:tc>
        <w:tc>
          <w:tcPr>
            <w:tcW w:w="1120" w:type="dxa"/>
          </w:tcPr>
          <w:p w14:paraId="26933602" w14:textId="77777777" w:rsidR="00E34178" w:rsidRPr="0076221C" w:rsidRDefault="003D30E1" w:rsidP="0076221C">
            <w:r w:rsidRPr="0076221C">
              <w:t>-</w:t>
            </w:r>
          </w:p>
        </w:tc>
        <w:tc>
          <w:tcPr>
            <w:tcW w:w="1120" w:type="dxa"/>
          </w:tcPr>
          <w:p w14:paraId="788BC47D" w14:textId="77777777" w:rsidR="00E34178" w:rsidRPr="0076221C" w:rsidRDefault="003D30E1" w:rsidP="0076221C">
            <w:r w:rsidRPr="0076221C">
              <w:t>-</w:t>
            </w:r>
          </w:p>
        </w:tc>
        <w:tc>
          <w:tcPr>
            <w:tcW w:w="1120" w:type="dxa"/>
          </w:tcPr>
          <w:p w14:paraId="24FDE07B" w14:textId="77777777" w:rsidR="00E34178" w:rsidRPr="0076221C" w:rsidRDefault="003D30E1" w:rsidP="0076221C">
            <w:r w:rsidRPr="0076221C">
              <w:t>324 145</w:t>
            </w:r>
          </w:p>
        </w:tc>
      </w:tr>
      <w:tr w:rsidR="00E34178" w:rsidRPr="0076221C" w14:paraId="48D1EA35" w14:textId="77777777" w:rsidTr="002B0003">
        <w:trPr>
          <w:trHeight w:val="580"/>
        </w:trPr>
        <w:tc>
          <w:tcPr>
            <w:tcW w:w="560" w:type="dxa"/>
          </w:tcPr>
          <w:p w14:paraId="2EB2EA1A" w14:textId="77777777" w:rsidR="00E34178" w:rsidRPr="0076221C" w:rsidRDefault="00E34178" w:rsidP="0076221C"/>
        </w:tc>
        <w:tc>
          <w:tcPr>
            <w:tcW w:w="560" w:type="dxa"/>
          </w:tcPr>
          <w:p w14:paraId="20CBB29A" w14:textId="77777777" w:rsidR="00E34178" w:rsidRPr="0076221C" w:rsidRDefault="003D30E1" w:rsidP="0076221C">
            <w:r w:rsidRPr="0076221C">
              <w:t>75</w:t>
            </w:r>
          </w:p>
        </w:tc>
        <w:tc>
          <w:tcPr>
            <w:tcW w:w="3160" w:type="dxa"/>
          </w:tcPr>
          <w:p w14:paraId="418F788A" w14:textId="77777777" w:rsidR="00E34178" w:rsidRPr="0076221C" w:rsidRDefault="003D30E1" w:rsidP="0076221C">
            <w:r w:rsidRPr="0076221C">
              <w:t xml:space="preserve">Tilskudd til litteraturhus, kunstscener og kompanier m.m. </w:t>
            </w:r>
          </w:p>
        </w:tc>
        <w:tc>
          <w:tcPr>
            <w:tcW w:w="1120" w:type="dxa"/>
          </w:tcPr>
          <w:p w14:paraId="3810219F" w14:textId="77777777" w:rsidR="00E34178" w:rsidRPr="0076221C" w:rsidRDefault="003D30E1" w:rsidP="0076221C">
            <w:r w:rsidRPr="0076221C">
              <w:t>246 395</w:t>
            </w:r>
          </w:p>
        </w:tc>
        <w:tc>
          <w:tcPr>
            <w:tcW w:w="1120" w:type="dxa"/>
          </w:tcPr>
          <w:p w14:paraId="5DE6A248" w14:textId="77777777" w:rsidR="00E34178" w:rsidRPr="0076221C" w:rsidRDefault="003D30E1" w:rsidP="0076221C">
            <w:r w:rsidRPr="0076221C">
              <w:t>674</w:t>
            </w:r>
          </w:p>
        </w:tc>
        <w:tc>
          <w:tcPr>
            <w:tcW w:w="1120" w:type="dxa"/>
          </w:tcPr>
          <w:p w14:paraId="73EC95F8" w14:textId="77777777" w:rsidR="00E34178" w:rsidRPr="0076221C" w:rsidRDefault="003D30E1" w:rsidP="0076221C">
            <w:r w:rsidRPr="0076221C">
              <w:t>-</w:t>
            </w:r>
          </w:p>
        </w:tc>
        <w:tc>
          <w:tcPr>
            <w:tcW w:w="1120" w:type="dxa"/>
          </w:tcPr>
          <w:p w14:paraId="564247EC" w14:textId="77777777" w:rsidR="00E34178" w:rsidRPr="0076221C" w:rsidRDefault="003D30E1" w:rsidP="0076221C">
            <w:r w:rsidRPr="0076221C">
              <w:t>-</w:t>
            </w:r>
          </w:p>
        </w:tc>
        <w:tc>
          <w:tcPr>
            <w:tcW w:w="1120" w:type="dxa"/>
          </w:tcPr>
          <w:p w14:paraId="47CE1A40" w14:textId="77777777" w:rsidR="00E34178" w:rsidRPr="0076221C" w:rsidRDefault="003D30E1" w:rsidP="0076221C">
            <w:r w:rsidRPr="0076221C">
              <w:t>247 069</w:t>
            </w:r>
          </w:p>
        </w:tc>
      </w:tr>
      <w:tr w:rsidR="00E34178" w:rsidRPr="0076221C" w14:paraId="5C3DC012" w14:textId="77777777" w:rsidTr="002B0003">
        <w:trPr>
          <w:trHeight w:val="360"/>
        </w:trPr>
        <w:tc>
          <w:tcPr>
            <w:tcW w:w="560" w:type="dxa"/>
          </w:tcPr>
          <w:p w14:paraId="3812CEBE" w14:textId="77777777" w:rsidR="00E34178" w:rsidRPr="0076221C" w:rsidRDefault="00E34178" w:rsidP="0076221C"/>
        </w:tc>
        <w:tc>
          <w:tcPr>
            <w:tcW w:w="560" w:type="dxa"/>
          </w:tcPr>
          <w:p w14:paraId="4492208C" w14:textId="77777777" w:rsidR="00E34178" w:rsidRPr="0076221C" w:rsidRDefault="003D30E1" w:rsidP="0076221C">
            <w:r w:rsidRPr="0076221C">
              <w:t>76</w:t>
            </w:r>
          </w:p>
        </w:tc>
        <w:tc>
          <w:tcPr>
            <w:tcW w:w="3160" w:type="dxa"/>
          </w:tcPr>
          <w:p w14:paraId="34F76650" w14:textId="77777777" w:rsidR="00E34178" w:rsidRPr="0076221C" w:rsidRDefault="003D30E1" w:rsidP="0076221C">
            <w:r w:rsidRPr="0076221C">
              <w:t xml:space="preserve">Tilskudd til amatørteaterformål </w:t>
            </w:r>
          </w:p>
        </w:tc>
        <w:tc>
          <w:tcPr>
            <w:tcW w:w="1120" w:type="dxa"/>
          </w:tcPr>
          <w:p w14:paraId="121CE188" w14:textId="77777777" w:rsidR="00E34178" w:rsidRPr="0076221C" w:rsidRDefault="003D30E1" w:rsidP="0076221C">
            <w:r w:rsidRPr="0076221C">
              <w:t>22 530</w:t>
            </w:r>
          </w:p>
        </w:tc>
        <w:tc>
          <w:tcPr>
            <w:tcW w:w="1120" w:type="dxa"/>
          </w:tcPr>
          <w:p w14:paraId="7904E968" w14:textId="77777777" w:rsidR="00E34178" w:rsidRPr="0076221C" w:rsidRDefault="003D30E1" w:rsidP="0076221C">
            <w:r w:rsidRPr="0076221C">
              <w:t>500</w:t>
            </w:r>
          </w:p>
        </w:tc>
        <w:tc>
          <w:tcPr>
            <w:tcW w:w="1120" w:type="dxa"/>
          </w:tcPr>
          <w:p w14:paraId="4C7B342A" w14:textId="77777777" w:rsidR="00E34178" w:rsidRPr="0076221C" w:rsidRDefault="003D30E1" w:rsidP="0076221C">
            <w:r w:rsidRPr="0076221C">
              <w:t>-</w:t>
            </w:r>
          </w:p>
        </w:tc>
        <w:tc>
          <w:tcPr>
            <w:tcW w:w="1120" w:type="dxa"/>
          </w:tcPr>
          <w:p w14:paraId="2D8D12FD" w14:textId="77777777" w:rsidR="00E34178" w:rsidRPr="0076221C" w:rsidRDefault="003D30E1" w:rsidP="0076221C">
            <w:r w:rsidRPr="0076221C">
              <w:t>-</w:t>
            </w:r>
          </w:p>
        </w:tc>
        <w:tc>
          <w:tcPr>
            <w:tcW w:w="1120" w:type="dxa"/>
          </w:tcPr>
          <w:p w14:paraId="181E44B0" w14:textId="77777777" w:rsidR="00E34178" w:rsidRPr="0076221C" w:rsidRDefault="003D30E1" w:rsidP="0076221C">
            <w:r w:rsidRPr="0076221C">
              <w:t>23 030</w:t>
            </w:r>
          </w:p>
        </w:tc>
      </w:tr>
      <w:tr w:rsidR="00E34178" w:rsidRPr="0076221C" w14:paraId="5A7BA320" w14:textId="77777777" w:rsidTr="002B0003">
        <w:trPr>
          <w:trHeight w:val="360"/>
        </w:trPr>
        <w:tc>
          <w:tcPr>
            <w:tcW w:w="560" w:type="dxa"/>
          </w:tcPr>
          <w:p w14:paraId="47FE4BDA" w14:textId="77777777" w:rsidR="00E34178" w:rsidRPr="0076221C" w:rsidRDefault="003D30E1" w:rsidP="0076221C">
            <w:r w:rsidRPr="0076221C">
              <w:t>322</w:t>
            </w:r>
          </w:p>
        </w:tc>
        <w:tc>
          <w:tcPr>
            <w:tcW w:w="560" w:type="dxa"/>
          </w:tcPr>
          <w:p w14:paraId="01B0D7D2" w14:textId="77777777" w:rsidR="00E34178" w:rsidRPr="0076221C" w:rsidRDefault="00E34178" w:rsidP="0076221C"/>
        </w:tc>
        <w:tc>
          <w:tcPr>
            <w:tcW w:w="3160" w:type="dxa"/>
          </w:tcPr>
          <w:p w14:paraId="78543CCC" w14:textId="77777777" w:rsidR="00E34178" w:rsidRPr="0076221C" w:rsidRDefault="003D30E1" w:rsidP="0076221C">
            <w:r w:rsidRPr="0076221C">
              <w:t>Bygg og offentlige rom</w:t>
            </w:r>
          </w:p>
        </w:tc>
        <w:tc>
          <w:tcPr>
            <w:tcW w:w="1120" w:type="dxa"/>
          </w:tcPr>
          <w:p w14:paraId="52AD5014" w14:textId="77777777" w:rsidR="00E34178" w:rsidRPr="0076221C" w:rsidRDefault="00E34178" w:rsidP="0076221C"/>
        </w:tc>
        <w:tc>
          <w:tcPr>
            <w:tcW w:w="1120" w:type="dxa"/>
          </w:tcPr>
          <w:p w14:paraId="5DE5E44F" w14:textId="77777777" w:rsidR="00E34178" w:rsidRPr="0076221C" w:rsidRDefault="00E34178" w:rsidP="0076221C"/>
        </w:tc>
        <w:tc>
          <w:tcPr>
            <w:tcW w:w="1120" w:type="dxa"/>
          </w:tcPr>
          <w:p w14:paraId="57748AC2" w14:textId="77777777" w:rsidR="00E34178" w:rsidRPr="0076221C" w:rsidRDefault="00E34178" w:rsidP="0076221C"/>
        </w:tc>
        <w:tc>
          <w:tcPr>
            <w:tcW w:w="1120" w:type="dxa"/>
          </w:tcPr>
          <w:p w14:paraId="2CFC0912" w14:textId="77777777" w:rsidR="00E34178" w:rsidRPr="0076221C" w:rsidRDefault="00E34178" w:rsidP="0076221C"/>
        </w:tc>
        <w:tc>
          <w:tcPr>
            <w:tcW w:w="1120" w:type="dxa"/>
          </w:tcPr>
          <w:p w14:paraId="5BF4D426" w14:textId="77777777" w:rsidR="00E34178" w:rsidRPr="0076221C" w:rsidRDefault="00E34178" w:rsidP="0076221C"/>
        </w:tc>
      </w:tr>
      <w:tr w:rsidR="00E34178" w:rsidRPr="0076221C" w14:paraId="381685BE" w14:textId="77777777" w:rsidTr="002B0003">
        <w:trPr>
          <w:trHeight w:val="360"/>
        </w:trPr>
        <w:tc>
          <w:tcPr>
            <w:tcW w:w="560" w:type="dxa"/>
          </w:tcPr>
          <w:p w14:paraId="542DDCFD" w14:textId="77777777" w:rsidR="00E34178" w:rsidRPr="0076221C" w:rsidRDefault="00E34178" w:rsidP="0076221C"/>
        </w:tc>
        <w:tc>
          <w:tcPr>
            <w:tcW w:w="560" w:type="dxa"/>
          </w:tcPr>
          <w:p w14:paraId="7E83B1FE" w14:textId="77777777" w:rsidR="00E34178" w:rsidRPr="0076221C" w:rsidRDefault="003D30E1" w:rsidP="0076221C">
            <w:r w:rsidRPr="0076221C">
              <w:t>1</w:t>
            </w:r>
          </w:p>
        </w:tc>
        <w:tc>
          <w:tcPr>
            <w:tcW w:w="3160" w:type="dxa"/>
          </w:tcPr>
          <w:p w14:paraId="1D50668B" w14:textId="77777777" w:rsidR="00E34178" w:rsidRPr="0076221C" w:rsidRDefault="003D30E1" w:rsidP="0076221C">
            <w:r w:rsidRPr="0076221C">
              <w:t xml:space="preserve">Driftsutgifter </w:t>
            </w:r>
          </w:p>
        </w:tc>
        <w:tc>
          <w:tcPr>
            <w:tcW w:w="1120" w:type="dxa"/>
          </w:tcPr>
          <w:p w14:paraId="307AB358" w14:textId="77777777" w:rsidR="00E34178" w:rsidRPr="0076221C" w:rsidRDefault="003D30E1" w:rsidP="0076221C">
            <w:r w:rsidRPr="0076221C">
              <w:t>23 819</w:t>
            </w:r>
          </w:p>
        </w:tc>
        <w:tc>
          <w:tcPr>
            <w:tcW w:w="1120" w:type="dxa"/>
          </w:tcPr>
          <w:p w14:paraId="6E3F106E" w14:textId="77777777" w:rsidR="00E34178" w:rsidRPr="0076221C" w:rsidRDefault="003D30E1" w:rsidP="0076221C">
            <w:r w:rsidRPr="0076221C">
              <w:t>-</w:t>
            </w:r>
          </w:p>
        </w:tc>
        <w:tc>
          <w:tcPr>
            <w:tcW w:w="1120" w:type="dxa"/>
          </w:tcPr>
          <w:p w14:paraId="04664786" w14:textId="77777777" w:rsidR="00E34178" w:rsidRPr="0076221C" w:rsidRDefault="003D30E1" w:rsidP="0076221C">
            <w:r w:rsidRPr="0076221C">
              <w:t>362</w:t>
            </w:r>
          </w:p>
        </w:tc>
        <w:tc>
          <w:tcPr>
            <w:tcW w:w="1120" w:type="dxa"/>
          </w:tcPr>
          <w:p w14:paraId="62D28105" w14:textId="77777777" w:rsidR="00E34178" w:rsidRPr="0076221C" w:rsidRDefault="003D30E1" w:rsidP="0076221C">
            <w:r w:rsidRPr="0076221C">
              <w:t>-</w:t>
            </w:r>
          </w:p>
        </w:tc>
        <w:tc>
          <w:tcPr>
            <w:tcW w:w="1120" w:type="dxa"/>
          </w:tcPr>
          <w:p w14:paraId="40AC9680" w14:textId="77777777" w:rsidR="00E34178" w:rsidRPr="0076221C" w:rsidRDefault="003D30E1" w:rsidP="0076221C">
            <w:r w:rsidRPr="0076221C">
              <w:t>24 181</w:t>
            </w:r>
          </w:p>
        </w:tc>
      </w:tr>
      <w:tr w:rsidR="00E34178" w:rsidRPr="0076221C" w14:paraId="26469B3F" w14:textId="77777777" w:rsidTr="002B0003">
        <w:trPr>
          <w:trHeight w:val="360"/>
        </w:trPr>
        <w:tc>
          <w:tcPr>
            <w:tcW w:w="560" w:type="dxa"/>
          </w:tcPr>
          <w:p w14:paraId="53158A50" w14:textId="77777777" w:rsidR="00E34178" w:rsidRPr="0076221C" w:rsidRDefault="00E34178" w:rsidP="0076221C"/>
        </w:tc>
        <w:tc>
          <w:tcPr>
            <w:tcW w:w="560" w:type="dxa"/>
          </w:tcPr>
          <w:p w14:paraId="7C67F30E" w14:textId="77777777" w:rsidR="00E34178" w:rsidRPr="0076221C" w:rsidRDefault="003D30E1" w:rsidP="0076221C">
            <w:r w:rsidRPr="0076221C">
              <w:t>70</w:t>
            </w:r>
          </w:p>
        </w:tc>
        <w:tc>
          <w:tcPr>
            <w:tcW w:w="3160" w:type="dxa"/>
          </w:tcPr>
          <w:p w14:paraId="3AE451AE" w14:textId="77777777" w:rsidR="00E34178" w:rsidRPr="0076221C" w:rsidRDefault="003D30E1" w:rsidP="0076221C">
            <w:r w:rsidRPr="0076221C">
              <w:t xml:space="preserve">Nasjonale kulturbygg, </w:t>
            </w:r>
            <w:r w:rsidRPr="003D30E1">
              <w:rPr>
                <w:rStyle w:val="kursiv0"/>
              </w:rPr>
              <w:t>kan overføres</w:t>
            </w:r>
          </w:p>
        </w:tc>
        <w:tc>
          <w:tcPr>
            <w:tcW w:w="1120" w:type="dxa"/>
          </w:tcPr>
          <w:p w14:paraId="641E41C5" w14:textId="77777777" w:rsidR="00E34178" w:rsidRPr="0076221C" w:rsidRDefault="003D30E1" w:rsidP="0076221C">
            <w:r w:rsidRPr="0076221C">
              <w:t>276 400</w:t>
            </w:r>
          </w:p>
        </w:tc>
        <w:tc>
          <w:tcPr>
            <w:tcW w:w="1120" w:type="dxa"/>
          </w:tcPr>
          <w:p w14:paraId="77CE204B" w14:textId="77777777" w:rsidR="00E34178" w:rsidRPr="0076221C" w:rsidRDefault="003D30E1" w:rsidP="0076221C">
            <w:r w:rsidRPr="0076221C">
              <w:t>60 500</w:t>
            </w:r>
          </w:p>
        </w:tc>
        <w:tc>
          <w:tcPr>
            <w:tcW w:w="1120" w:type="dxa"/>
          </w:tcPr>
          <w:p w14:paraId="39B9D582" w14:textId="77777777" w:rsidR="00E34178" w:rsidRPr="0076221C" w:rsidRDefault="003D30E1" w:rsidP="0076221C">
            <w:r w:rsidRPr="0076221C">
              <w:t>-</w:t>
            </w:r>
          </w:p>
        </w:tc>
        <w:tc>
          <w:tcPr>
            <w:tcW w:w="1120" w:type="dxa"/>
          </w:tcPr>
          <w:p w14:paraId="2940A43C" w14:textId="77777777" w:rsidR="00E34178" w:rsidRPr="0076221C" w:rsidRDefault="003D30E1" w:rsidP="0076221C">
            <w:r w:rsidRPr="0076221C">
              <w:t>-</w:t>
            </w:r>
          </w:p>
        </w:tc>
        <w:tc>
          <w:tcPr>
            <w:tcW w:w="1120" w:type="dxa"/>
          </w:tcPr>
          <w:p w14:paraId="2FE95AA1" w14:textId="77777777" w:rsidR="00E34178" w:rsidRPr="0076221C" w:rsidRDefault="003D30E1" w:rsidP="0076221C">
            <w:r w:rsidRPr="0076221C">
              <w:t>336 900</w:t>
            </w:r>
          </w:p>
        </w:tc>
      </w:tr>
      <w:tr w:rsidR="00E34178" w:rsidRPr="0076221C" w14:paraId="3E2D4DA8" w14:textId="77777777" w:rsidTr="002B0003">
        <w:trPr>
          <w:trHeight w:val="360"/>
        </w:trPr>
        <w:tc>
          <w:tcPr>
            <w:tcW w:w="560" w:type="dxa"/>
          </w:tcPr>
          <w:p w14:paraId="7DBE81AC" w14:textId="77777777" w:rsidR="00E34178" w:rsidRPr="0076221C" w:rsidRDefault="003D30E1" w:rsidP="0076221C">
            <w:r w:rsidRPr="0076221C">
              <w:t>323</w:t>
            </w:r>
          </w:p>
        </w:tc>
        <w:tc>
          <w:tcPr>
            <w:tcW w:w="560" w:type="dxa"/>
          </w:tcPr>
          <w:p w14:paraId="10818FC2" w14:textId="77777777" w:rsidR="00E34178" w:rsidRPr="0076221C" w:rsidRDefault="00E34178" w:rsidP="0076221C"/>
        </w:tc>
        <w:tc>
          <w:tcPr>
            <w:tcW w:w="3160" w:type="dxa"/>
          </w:tcPr>
          <w:p w14:paraId="5574CB15" w14:textId="77777777" w:rsidR="00E34178" w:rsidRPr="0076221C" w:rsidRDefault="003D30E1" w:rsidP="0076221C">
            <w:r w:rsidRPr="0076221C">
              <w:t>Musikk og scenekunst</w:t>
            </w:r>
          </w:p>
        </w:tc>
        <w:tc>
          <w:tcPr>
            <w:tcW w:w="1120" w:type="dxa"/>
          </w:tcPr>
          <w:p w14:paraId="7C9FDB03" w14:textId="77777777" w:rsidR="00E34178" w:rsidRPr="0076221C" w:rsidRDefault="00E34178" w:rsidP="0076221C"/>
        </w:tc>
        <w:tc>
          <w:tcPr>
            <w:tcW w:w="1120" w:type="dxa"/>
          </w:tcPr>
          <w:p w14:paraId="1BA201FF" w14:textId="77777777" w:rsidR="00E34178" w:rsidRPr="0076221C" w:rsidRDefault="00E34178" w:rsidP="0076221C"/>
        </w:tc>
        <w:tc>
          <w:tcPr>
            <w:tcW w:w="1120" w:type="dxa"/>
          </w:tcPr>
          <w:p w14:paraId="31334983" w14:textId="77777777" w:rsidR="00E34178" w:rsidRPr="0076221C" w:rsidRDefault="00E34178" w:rsidP="0076221C"/>
        </w:tc>
        <w:tc>
          <w:tcPr>
            <w:tcW w:w="1120" w:type="dxa"/>
          </w:tcPr>
          <w:p w14:paraId="1797F112" w14:textId="77777777" w:rsidR="00E34178" w:rsidRPr="0076221C" w:rsidRDefault="00E34178" w:rsidP="0076221C"/>
        </w:tc>
        <w:tc>
          <w:tcPr>
            <w:tcW w:w="1120" w:type="dxa"/>
          </w:tcPr>
          <w:p w14:paraId="3B080825" w14:textId="77777777" w:rsidR="00E34178" w:rsidRPr="0076221C" w:rsidRDefault="00E34178" w:rsidP="0076221C"/>
        </w:tc>
      </w:tr>
      <w:tr w:rsidR="00E34178" w:rsidRPr="0076221C" w14:paraId="69AC5B04" w14:textId="77777777" w:rsidTr="002B0003">
        <w:trPr>
          <w:trHeight w:val="360"/>
        </w:trPr>
        <w:tc>
          <w:tcPr>
            <w:tcW w:w="560" w:type="dxa"/>
          </w:tcPr>
          <w:p w14:paraId="6B08F42E" w14:textId="77777777" w:rsidR="00E34178" w:rsidRPr="0076221C" w:rsidRDefault="00E34178" w:rsidP="0076221C"/>
        </w:tc>
        <w:tc>
          <w:tcPr>
            <w:tcW w:w="560" w:type="dxa"/>
          </w:tcPr>
          <w:p w14:paraId="518C73DC" w14:textId="77777777" w:rsidR="00E34178" w:rsidRPr="0076221C" w:rsidRDefault="003D30E1" w:rsidP="0076221C">
            <w:r w:rsidRPr="0076221C">
              <w:t>1</w:t>
            </w:r>
          </w:p>
        </w:tc>
        <w:tc>
          <w:tcPr>
            <w:tcW w:w="3160" w:type="dxa"/>
          </w:tcPr>
          <w:p w14:paraId="14458F2C" w14:textId="77777777" w:rsidR="00E34178" w:rsidRPr="0076221C" w:rsidRDefault="003D30E1" w:rsidP="0076221C">
            <w:r w:rsidRPr="0076221C">
              <w:t xml:space="preserve">Driftsutgifter </w:t>
            </w:r>
          </w:p>
        </w:tc>
        <w:tc>
          <w:tcPr>
            <w:tcW w:w="1120" w:type="dxa"/>
          </w:tcPr>
          <w:p w14:paraId="4B925311" w14:textId="77777777" w:rsidR="00E34178" w:rsidRPr="0076221C" w:rsidRDefault="003D30E1" w:rsidP="0076221C">
            <w:r w:rsidRPr="0076221C">
              <w:t>99 343</w:t>
            </w:r>
          </w:p>
        </w:tc>
        <w:tc>
          <w:tcPr>
            <w:tcW w:w="1120" w:type="dxa"/>
          </w:tcPr>
          <w:p w14:paraId="478982F9" w14:textId="77777777" w:rsidR="00E34178" w:rsidRPr="0076221C" w:rsidRDefault="003D30E1" w:rsidP="0076221C">
            <w:r w:rsidRPr="0076221C">
              <w:t>-5 475</w:t>
            </w:r>
          </w:p>
        </w:tc>
        <w:tc>
          <w:tcPr>
            <w:tcW w:w="1120" w:type="dxa"/>
          </w:tcPr>
          <w:p w14:paraId="01727575" w14:textId="77777777" w:rsidR="00E34178" w:rsidRPr="0076221C" w:rsidRDefault="003D30E1" w:rsidP="0076221C">
            <w:r w:rsidRPr="0076221C">
              <w:t>1 377</w:t>
            </w:r>
          </w:p>
        </w:tc>
        <w:tc>
          <w:tcPr>
            <w:tcW w:w="1120" w:type="dxa"/>
          </w:tcPr>
          <w:p w14:paraId="1F10CBAB" w14:textId="77777777" w:rsidR="00E34178" w:rsidRPr="0076221C" w:rsidRDefault="003D30E1" w:rsidP="0076221C">
            <w:r w:rsidRPr="0076221C">
              <w:t>-</w:t>
            </w:r>
          </w:p>
        </w:tc>
        <w:tc>
          <w:tcPr>
            <w:tcW w:w="1120" w:type="dxa"/>
          </w:tcPr>
          <w:p w14:paraId="62622182" w14:textId="77777777" w:rsidR="00E34178" w:rsidRPr="0076221C" w:rsidRDefault="003D30E1" w:rsidP="0076221C">
            <w:r w:rsidRPr="0076221C">
              <w:t>95 245</w:t>
            </w:r>
          </w:p>
        </w:tc>
      </w:tr>
      <w:tr w:rsidR="00E34178" w:rsidRPr="0076221C" w14:paraId="07AD0C43" w14:textId="77777777" w:rsidTr="002B0003">
        <w:trPr>
          <w:trHeight w:val="360"/>
        </w:trPr>
        <w:tc>
          <w:tcPr>
            <w:tcW w:w="560" w:type="dxa"/>
          </w:tcPr>
          <w:p w14:paraId="142CA86F" w14:textId="77777777" w:rsidR="00E34178" w:rsidRPr="0076221C" w:rsidRDefault="00E34178" w:rsidP="0076221C"/>
        </w:tc>
        <w:tc>
          <w:tcPr>
            <w:tcW w:w="560" w:type="dxa"/>
          </w:tcPr>
          <w:p w14:paraId="10466718" w14:textId="77777777" w:rsidR="00E34178" w:rsidRPr="0076221C" w:rsidRDefault="003D30E1" w:rsidP="0076221C">
            <w:r w:rsidRPr="0076221C">
              <w:t>21</w:t>
            </w:r>
          </w:p>
        </w:tc>
        <w:tc>
          <w:tcPr>
            <w:tcW w:w="3160" w:type="dxa"/>
          </w:tcPr>
          <w:p w14:paraId="77EDC31B"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762D645" w14:textId="77777777" w:rsidR="00E34178" w:rsidRPr="0076221C" w:rsidRDefault="003D30E1" w:rsidP="0076221C">
            <w:r w:rsidRPr="0076221C">
              <w:t>66 690</w:t>
            </w:r>
          </w:p>
        </w:tc>
        <w:tc>
          <w:tcPr>
            <w:tcW w:w="1120" w:type="dxa"/>
          </w:tcPr>
          <w:p w14:paraId="25C311D3" w14:textId="77777777" w:rsidR="00E34178" w:rsidRPr="0076221C" w:rsidRDefault="003D30E1" w:rsidP="0076221C">
            <w:r w:rsidRPr="0076221C">
              <w:t>-11 200</w:t>
            </w:r>
          </w:p>
        </w:tc>
        <w:tc>
          <w:tcPr>
            <w:tcW w:w="1120" w:type="dxa"/>
          </w:tcPr>
          <w:p w14:paraId="478F8FC3" w14:textId="77777777" w:rsidR="00E34178" w:rsidRPr="0076221C" w:rsidRDefault="003D30E1" w:rsidP="0076221C">
            <w:r w:rsidRPr="0076221C">
              <w:t>-</w:t>
            </w:r>
          </w:p>
        </w:tc>
        <w:tc>
          <w:tcPr>
            <w:tcW w:w="1120" w:type="dxa"/>
          </w:tcPr>
          <w:p w14:paraId="698B09F3" w14:textId="77777777" w:rsidR="00E34178" w:rsidRPr="0076221C" w:rsidRDefault="003D30E1" w:rsidP="0076221C">
            <w:r w:rsidRPr="0076221C">
              <w:t>-</w:t>
            </w:r>
          </w:p>
        </w:tc>
        <w:tc>
          <w:tcPr>
            <w:tcW w:w="1120" w:type="dxa"/>
          </w:tcPr>
          <w:p w14:paraId="16098E84" w14:textId="77777777" w:rsidR="00E34178" w:rsidRPr="0076221C" w:rsidRDefault="003D30E1" w:rsidP="0076221C">
            <w:r w:rsidRPr="0076221C">
              <w:t>55 490</w:t>
            </w:r>
          </w:p>
        </w:tc>
      </w:tr>
      <w:tr w:rsidR="00E34178" w:rsidRPr="0076221C" w14:paraId="59415ADC" w14:textId="77777777" w:rsidTr="002B0003">
        <w:trPr>
          <w:trHeight w:val="580"/>
        </w:trPr>
        <w:tc>
          <w:tcPr>
            <w:tcW w:w="560" w:type="dxa"/>
          </w:tcPr>
          <w:p w14:paraId="14BC238F" w14:textId="77777777" w:rsidR="00E34178" w:rsidRPr="0076221C" w:rsidRDefault="00E34178" w:rsidP="0076221C"/>
        </w:tc>
        <w:tc>
          <w:tcPr>
            <w:tcW w:w="560" w:type="dxa"/>
          </w:tcPr>
          <w:p w14:paraId="10ACE7CA" w14:textId="77777777" w:rsidR="00E34178" w:rsidRPr="0076221C" w:rsidRDefault="003D30E1" w:rsidP="0076221C">
            <w:r w:rsidRPr="0076221C">
              <w:t>60</w:t>
            </w:r>
          </w:p>
        </w:tc>
        <w:tc>
          <w:tcPr>
            <w:tcW w:w="3160" w:type="dxa"/>
          </w:tcPr>
          <w:p w14:paraId="5444E4C2" w14:textId="77777777" w:rsidR="00E34178" w:rsidRPr="0076221C" w:rsidRDefault="003D30E1" w:rsidP="0076221C">
            <w:r w:rsidRPr="0076221C">
              <w:t xml:space="preserve">Landsdelsmusikerordningen i Nord-Norge </w:t>
            </w:r>
          </w:p>
        </w:tc>
        <w:tc>
          <w:tcPr>
            <w:tcW w:w="1120" w:type="dxa"/>
          </w:tcPr>
          <w:p w14:paraId="7208BF0A" w14:textId="77777777" w:rsidR="00E34178" w:rsidRPr="0076221C" w:rsidRDefault="003D30E1" w:rsidP="0076221C">
            <w:r w:rsidRPr="0076221C">
              <w:t>23 000</w:t>
            </w:r>
          </w:p>
        </w:tc>
        <w:tc>
          <w:tcPr>
            <w:tcW w:w="1120" w:type="dxa"/>
          </w:tcPr>
          <w:p w14:paraId="5495D74C" w14:textId="77777777" w:rsidR="00E34178" w:rsidRPr="0076221C" w:rsidRDefault="003D30E1" w:rsidP="0076221C">
            <w:r w:rsidRPr="0076221C">
              <w:t>33</w:t>
            </w:r>
          </w:p>
        </w:tc>
        <w:tc>
          <w:tcPr>
            <w:tcW w:w="1120" w:type="dxa"/>
          </w:tcPr>
          <w:p w14:paraId="13715168" w14:textId="77777777" w:rsidR="00E34178" w:rsidRPr="0076221C" w:rsidRDefault="003D30E1" w:rsidP="0076221C">
            <w:r w:rsidRPr="0076221C">
              <w:t>-</w:t>
            </w:r>
          </w:p>
        </w:tc>
        <w:tc>
          <w:tcPr>
            <w:tcW w:w="1120" w:type="dxa"/>
          </w:tcPr>
          <w:p w14:paraId="7D4CD19A" w14:textId="77777777" w:rsidR="00E34178" w:rsidRPr="0076221C" w:rsidRDefault="003D30E1" w:rsidP="0076221C">
            <w:r w:rsidRPr="0076221C">
              <w:t>-</w:t>
            </w:r>
          </w:p>
        </w:tc>
        <w:tc>
          <w:tcPr>
            <w:tcW w:w="1120" w:type="dxa"/>
          </w:tcPr>
          <w:p w14:paraId="07120473" w14:textId="77777777" w:rsidR="00E34178" w:rsidRPr="0076221C" w:rsidRDefault="003D30E1" w:rsidP="0076221C">
            <w:r w:rsidRPr="0076221C">
              <w:t>23 033</w:t>
            </w:r>
          </w:p>
        </w:tc>
      </w:tr>
      <w:tr w:rsidR="00E34178" w:rsidRPr="0076221C" w14:paraId="135BEE2C" w14:textId="77777777" w:rsidTr="002B0003">
        <w:trPr>
          <w:trHeight w:val="360"/>
        </w:trPr>
        <w:tc>
          <w:tcPr>
            <w:tcW w:w="560" w:type="dxa"/>
          </w:tcPr>
          <w:p w14:paraId="3B4794C5" w14:textId="77777777" w:rsidR="00E34178" w:rsidRPr="0076221C" w:rsidRDefault="00E34178" w:rsidP="0076221C"/>
        </w:tc>
        <w:tc>
          <w:tcPr>
            <w:tcW w:w="560" w:type="dxa"/>
          </w:tcPr>
          <w:p w14:paraId="44232428" w14:textId="77777777" w:rsidR="00E34178" w:rsidRPr="0076221C" w:rsidRDefault="003D30E1" w:rsidP="0076221C">
            <w:r w:rsidRPr="0076221C">
              <w:t>70</w:t>
            </w:r>
          </w:p>
        </w:tc>
        <w:tc>
          <w:tcPr>
            <w:tcW w:w="3160" w:type="dxa"/>
          </w:tcPr>
          <w:p w14:paraId="132EDD2A" w14:textId="77777777" w:rsidR="00E34178" w:rsidRPr="0076221C" w:rsidRDefault="003D30E1" w:rsidP="0076221C">
            <w:r w:rsidRPr="0076221C">
              <w:t xml:space="preserve">Musikk- og scenekunstinstitusjoner </w:t>
            </w:r>
          </w:p>
        </w:tc>
        <w:tc>
          <w:tcPr>
            <w:tcW w:w="1120" w:type="dxa"/>
          </w:tcPr>
          <w:p w14:paraId="07E74471" w14:textId="77777777" w:rsidR="00E34178" w:rsidRPr="0076221C" w:rsidRDefault="003D30E1" w:rsidP="0076221C">
            <w:r w:rsidRPr="0076221C">
              <w:t>2 654 670</w:t>
            </w:r>
          </w:p>
        </w:tc>
        <w:tc>
          <w:tcPr>
            <w:tcW w:w="1120" w:type="dxa"/>
          </w:tcPr>
          <w:p w14:paraId="4E394EA9" w14:textId="77777777" w:rsidR="00E34178" w:rsidRPr="0076221C" w:rsidRDefault="003D30E1" w:rsidP="0076221C">
            <w:r w:rsidRPr="0076221C">
              <w:t>18 208</w:t>
            </w:r>
          </w:p>
        </w:tc>
        <w:tc>
          <w:tcPr>
            <w:tcW w:w="1120" w:type="dxa"/>
          </w:tcPr>
          <w:p w14:paraId="078B784C" w14:textId="77777777" w:rsidR="00E34178" w:rsidRPr="0076221C" w:rsidRDefault="003D30E1" w:rsidP="0076221C">
            <w:r w:rsidRPr="0076221C">
              <w:t>-</w:t>
            </w:r>
          </w:p>
        </w:tc>
        <w:tc>
          <w:tcPr>
            <w:tcW w:w="1120" w:type="dxa"/>
          </w:tcPr>
          <w:p w14:paraId="0C92B95B" w14:textId="77777777" w:rsidR="00E34178" w:rsidRPr="0076221C" w:rsidRDefault="003D30E1" w:rsidP="0076221C">
            <w:r w:rsidRPr="0076221C">
              <w:t>-</w:t>
            </w:r>
          </w:p>
        </w:tc>
        <w:tc>
          <w:tcPr>
            <w:tcW w:w="1120" w:type="dxa"/>
          </w:tcPr>
          <w:p w14:paraId="73DD7EF2" w14:textId="77777777" w:rsidR="00E34178" w:rsidRPr="0076221C" w:rsidRDefault="003D30E1" w:rsidP="0076221C">
            <w:r w:rsidRPr="0076221C">
              <w:t>2 672 878</w:t>
            </w:r>
          </w:p>
        </w:tc>
      </w:tr>
      <w:tr w:rsidR="00E34178" w:rsidRPr="0076221C" w14:paraId="2DEDC7F6" w14:textId="77777777" w:rsidTr="002B0003">
        <w:trPr>
          <w:trHeight w:val="360"/>
        </w:trPr>
        <w:tc>
          <w:tcPr>
            <w:tcW w:w="560" w:type="dxa"/>
          </w:tcPr>
          <w:p w14:paraId="48CCC2F5" w14:textId="77777777" w:rsidR="00E34178" w:rsidRPr="0076221C" w:rsidRDefault="003D30E1" w:rsidP="0076221C">
            <w:r w:rsidRPr="0076221C">
              <w:t>325</w:t>
            </w:r>
          </w:p>
        </w:tc>
        <w:tc>
          <w:tcPr>
            <w:tcW w:w="560" w:type="dxa"/>
          </w:tcPr>
          <w:p w14:paraId="72601AF3" w14:textId="77777777" w:rsidR="00E34178" w:rsidRPr="0076221C" w:rsidRDefault="00E34178" w:rsidP="0076221C"/>
        </w:tc>
        <w:tc>
          <w:tcPr>
            <w:tcW w:w="3160" w:type="dxa"/>
          </w:tcPr>
          <w:p w14:paraId="6BF6D655" w14:textId="77777777" w:rsidR="00E34178" w:rsidRPr="0076221C" w:rsidRDefault="003D30E1" w:rsidP="0076221C">
            <w:r w:rsidRPr="0076221C">
              <w:t>Allmenne kulturformål</w:t>
            </w:r>
          </w:p>
        </w:tc>
        <w:tc>
          <w:tcPr>
            <w:tcW w:w="1120" w:type="dxa"/>
          </w:tcPr>
          <w:p w14:paraId="77897708" w14:textId="77777777" w:rsidR="00E34178" w:rsidRPr="0076221C" w:rsidRDefault="00E34178" w:rsidP="0076221C"/>
        </w:tc>
        <w:tc>
          <w:tcPr>
            <w:tcW w:w="1120" w:type="dxa"/>
          </w:tcPr>
          <w:p w14:paraId="6FA86D5B" w14:textId="77777777" w:rsidR="00E34178" w:rsidRPr="0076221C" w:rsidRDefault="00E34178" w:rsidP="0076221C"/>
        </w:tc>
        <w:tc>
          <w:tcPr>
            <w:tcW w:w="1120" w:type="dxa"/>
          </w:tcPr>
          <w:p w14:paraId="2B783B37" w14:textId="77777777" w:rsidR="00E34178" w:rsidRPr="0076221C" w:rsidRDefault="00E34178" w:rsidP="0076221C"/>
        </w:tc>
        <w:tc>
          <w:tcPr>
            <w:tcW w:w="1120" w:type="dxa"/>
          </w:tcPr>
          <w:p w14:paraId="3E8469E6" w14:textId="77777777" w:rsidR="00E34178" w:rsidRPr="0076221C" w:rsidRDefault="00E34178" w:rsidP="0076221C"/>
        </w:tc>
        <w:tc>
          <w:tcPr>
            <w:tcW w:w="1120" w:type="dxa"/>
          </w:tcPr>
          <w:p w14:paraId="78DF69E1" w14:textId="77777777" w:rsidR="00E34178" w:rsidRPr="0076221C" w:rsidRDefault="00E34178" w:rsidP="0076221C"/>
        </w:tc>
      </w:tr>
      <w:tr w:rsidR="00E34178" w:rsidRPr="0076221C" w14:paraId="5AE8D204" w14:textId="77777777" w:rsidTr="002B0003">
        <w:trPr>
          <w:trHeight w:val="360"/>
        </w:trPr>
        <w:tc>
          <w:tcPr>
            <w:tcW w:w="560" w:type="dxa"/>
          </w:tcPr>
          <w:p w14:paraId="161CFF83" w14:textId="77777777" w:rsidR="00E34178" w:rsidRPr="0076221C" w:rsidRDefault="00E34178" w:rsidP="0076221C"/>
        </w:tc>
        <w:tc>
          <w:tcPr>
            <w:tcW w:w="560" w:type="dxa"/>
          </w:tcPr>
          <w:p w14:paraId="71830194" w14:textId="77777777" w:rsidR="00E34178" w:rsidRPr="0076221C" w:rsidRDefault="003D30E1" w:rsidP="0076221C">
            <w:r w:rsidRPr="0076221C">
              <w:t>1</w:t>
            </w:r>
          </w:p>
        </w:tc>
        <w:tc>
          <w:tcPr>
            <w:tcW w:w="3160" w:type="dxa"/>
          </w:tcPr>
          <w:p w14:paraId="49E0856C" w14:textId="77777777" w:rsidR="00E34178" w:rsidRPr="0076221C" w:rsidRDefault="003D30E1" w:rsidP="0076221C">
            <w:r w:rsidRPr="0076221C">
              <w:t xml:space="preserve">Driftsutgifter </w:t>
            </w:r>
          </w:p>
        </w:tc>
        <w:tc>
          <w:tcPr>
            <w:tcW w:w="1120" w:type="dxa"/>
          </w:tcPr>
          <w:p w14:paraId="456B6769" w14:textId="77777777" w:rsidR="00E34178" w:rsidRPr="0076221C" w:rsidRDefault="003D30E1" w:rsidP="0076221C">
            <w:r w:rsidRPr="0076221C">
              <w:t>74 725</w:t>
            </w:r>
          </w:p>
        </w:tc>
        <w:tc>
          <w:tcPr>
            <w:tcW w:w="1120" w:type="dxa"/>
          </w:tcPr>
          <w:p w14:paraId="446B058E" w14:textId="77777777" w:rsidR="00E34178" w:rsidRPr="0076221C" w:rsidRDefault="003D30E1" w:rsidP="0076221C">
            <w:r w:rsidRPr="0076221C">
              <w:t>550</w:t>
            </w:r>
          </w:p>
        </w:tc>
        <w:tc>
          <w:tcPr>
            <w:tcW w:w="1120" w:type="dxa"/>
          </w:tcPr>
          <w:p w14:paraId="58C0ED54" w14:textId="77777777" w:rsidR="00E34178" w:rsidRPr="0076221C" w:rsidRDefault="003D30E1" w:rsidP="0076221C">
            <w:r w:rsidRPr="0076221C">
              <w:t>823</w:t>
            </w:r>
          </w:p>
        </w:tc>
        <w:tc>
          <w:tcPr>
            <w:tcW w:w="1120" w:type="dxa"/>
          </w:tcPr>
          <w:p w14:paraId="7C5D9A0F" w14:textId="77777777" w:rsidR="00E34178" w:rsidRPr="0076221C" w:rsidRDefault="003D30E1" w:rsidP="0076221C">
            <w:r w:rsidRPr="0076221C">
              <w:t>-</w:t>
            </w:r>
          </w:p>
        </w:tc>
        <w:tc>
          <w:tcPr>
            <w:tcW w:w="1120" w:type="dxa"/>
          </w:tcPr>
          <w:p w14:paraId="2DEC3CE4" w14:textId="77777777" w:rsidR="00E34178" w:rsidRPr="0076221C" w:rsidRDefault="003D30E1" w:rsidP="0076221C">
            <w:r w:rsidRPr="0076221C">
              <w:t>76 098</w:t>
            </w:r>
          </w:p>
        </w:tc>
      </w:tr>
      <w:tr w:rsidR="00E34178" w:rsidRPr="0076221C" w14:paraId="5DBF20BA" w14:textId="77777777" w:rsidTr="002B0003">
        <w:trPr>
          <w:trHeight w:val="580"/>
        </w:trPr>
        <w:tc>
          <w:tcPr>
            <w:tcW w:w="560" w:type="dxa"/>
          </w:tcPr>
          <w:p w14:paraId="30CDBF77" w14:textId="77777777" w:rsidR="00E34178" w:rsidRPr="0076221C" w:rsidRDefault="00E34178" w:rsidP="0076221C"/>
        </w:tc>
        <w:tc>
          <w:tcPr>
            <w:tcW w:w="560" w:type="dxa"/>
          </w:tcPr>
          <w:p w14:paraId="6037142A" w14:textId="77777777" w:rsidR="00E34178" w:rsidRPr="0076221C" w:rsidRDefault="003D30E1" w:rsidP="0076221C">
            <w:r w:rsidRPr="0076221C">
              <w:t>21</w:t>
            </w:r>
          </w:p>
        </w:tc>
        <w:tc>
          <w:tcPr>
            <w:tcW w:w="3160" w:type="dxa"/>
          </w:tcPr>
          <w:p w14:paraId="3C0D8A97" w14:textId="77777777" w:rsidR="00E34178" w:rsidRPr="0076221C" w:rsidRDefault="003D30E1" w:rsidP="0076221C">
            <w:r w:rsidRPr="0076221C">
              <w:t xml:space="preserve">Forskning, utredning og spesielle driftsutgifter, </w:t>
            </w:r>
            <w:r w:rsidRPr="003D30E1">
              <w:rPr>
                <w:rStyle w:val="kursiv0"/>
              </w:rPr>
              <w:t>kan overføres</w:t>
            </w:r>
          </w:p>
        </w:tc>
        <w:tc>
          <w:tcPr>
            <w:tcW w:w="1120" w:type="dxa"/>
          </w:tcPr>
          <w:p w14:paraId="6E8A9BF1" w14:textId="77777777" w:rsidR="00E34178" w:rsidRPr="0076221C" w:rsidRDefault="003D30E1" w:rsidP="0076221C">
            <w:r w:rsidRPr="0076221C">
              <w:t>23 276</w:t>
            </w:r>
          </w:p>
        </w:tc>
        <w:tc>
          <w:tcPr>
            <w:tcW w:w="1120" w:type="dxa"/>
          </w:tcPr>
          <w:p w14:paraId="568D6BA1" w14:textId="77777777" w:rsidR="00E34178" w:rsidRPr="0076221C" w:rsidRDefault="003D30E1" w:rsidP="0076221C">
            <w:r w:rsidRPr="0076221C">
              <w:t>-4 821</w:t>
            </w:r>
          </w:p>
        </w:tc>
        <w:tc>
          <w:tcPr>
            <w:tcW w:w="1120" w:type="dxa"/>
          </w:tcPr>
          <w:p w14:paraId="0A66DBBB" w14:textId="77777777" w:rsidR="00E34178" w:rsidRPr="0076221C" w:rsidRDefault="003D30E1" w:rsidP="0076221C">
            <w:r w:rsidRPr="0076221C">
              <w:t>-</w:t>
            </w:r>
          </w:p>
        </w:tc>
        <w:tc>
          <w:tcPr>
            <w:tcW w:w="1120" w:type="dxa"/>
          </w:tcPr>
          <w:p w14:paraId="2708390D" w14:textId="77777777" w:rsidR="00E34178" w:rsidRPr="0076221C" w:rsidRDefault="003D30E1" w:rsidP="0076221C">
            <w:r w:rsidRPr="0076221C">
              <w:t>-</w:t>
            </w:r>
          </w:p>
        </w:tc>
        <w:tc>
          <w:tcPr>
            <w:tcW w:w="1120" w:type="dxa"/>
          </w:tcPr>
          <w:p w14:paraId="01817055" w14:textId="77777777" w:rsidR="00E34178" w:rsidRPr="0076221C" w:rsidRDefault="003D30E1" w:rsidP="0076221C">
            <w:r w:rsidRPr="0076221C">
              <w:t>18 455</w:t>
            </w:r>
          </w:p>
        </w:tc>
      </w:tr>
      <w:tr w:rsidR="00E34178" w:rsidRPr="0076221C" w14:paraId="711A583D" w14:textId="77777777" w:rsidTr="002B0003">
        <w:trPr>
          <w:trHeight w:val="360"/>
        </w:trPr>
        <w:tc>
          <w:tcPr>
            <w:tcW w:w="560" w:type="dxa"/>
          </w:tcPr>
          <w:p w14:paraId="08577417" w14:textId="77777777" w:rsidR="00E34178" w:rsidRPr="0076221C" w:rsidRDefault="00E34178" w:rsidP="0076221C"/>
        </w:tc>
        <w:tc>
          <w:tcPr>
            <w:tcW w:w="560" w:type="dxa"/>
          </w:tcPr>
          <w:p w14:paraId="1E0D403E" w14:textId="77777777" w:rsidR="00E34178" w:rsidRPr="0076221C" w:rsidRDefault="003D30E1" w:rsidP="0076221C">
            <w:r w:rsidRPr="0076221C">
              <w:t>72</w:t>
            </w:r>
          </w:p>
        </w:tc>
        <w:tc>
          <w:tcPr>
            <w:tcW w:w="3160" w:type="dxa"/>
          </w:tcPr>
          <w:p w14:paraId="7D66529A" w14:textId="77777777" w:rsidR="00E34178" w:rsidRPr="0076221C" w:rsidRDefault="003D30E1" w:rsidP="0076221C">
            <w:r w:rsidRPr="0076221C">
              <w:t xml:space="preserve">Kultursamarbeid i nordområdene </w:t>
            </w:r>
          </w:p>
        </w:tc>
        <w:tc>
          <w:tcPr>
            <w:tcW w:w="1120" w:type="dxa"/>
          </w:tcPr>
          <w:p w14:paraId="597BD41B" w14:textId="77777777" w:rsidR="00E34178" w:rsidRPr="0076221C" w:rsidRDefault="003D30E1" w:rsidP="0076221C">
            <w:r w:rsidRPr="0076221C">
              <w:t>12 820</w:t>
            </w:r>
          </w:p>
        </w:tc>
        <w:tc>
          <w:tcPr>
            <w:tcW w:w="1120" w:type="dxa"/>
          </w:tcPr>
          <w:p w14:paraId="7E84FAE1" w14:textId="77777777" w:rsidR="00E34178" w:rsidRPr="0076221C" w:rsidRDefault="003D30E1" w:rsidP="0076221C">
            <w:r w:rsidRPr="0076221C">
              <w:t>13</w:t>
            </w:r>
          </w:p>
        </w:tc>
        <w:tc>
          <w:tcPr>
            <w:tcW w:w="1120" w:type="dxa"/>
          </w:tcPr>
          <w:p w14:paraId="4E99793B" w14:textId="77777777" w:rsidR="00E34178" w:rsidRPr="0076221C" w:rsidRDefault="003D30E1" w:rsidP="0076221C">
            <w:r w:rsidRPr="0076221C">
              <w:t>-</w:t>
            </w:r>
          </w:p>
        </w:tc>
        <w:tc>
          <w:tcPr>
            <w:tcW w:w="1120" w:type="dxa"/>
          </w:tcPr>
          <w:p w14:paraId="70CCB10F" w14:textId="77777777" w:rsidR="00E34178" w:rsidRPr="0076221C" w:rsidRDefault="003D30E1" w:rsidP="0076221C">
            <w:r w:rsidRPr="0076221C">
              <w:t>-</w:t>
            </w:r>
          </w:p>
        </w:tc>
        <w:tc>
          <w:tcPr>
            <w:tcW w:w="1120" w:type="dxa"/>
          </w:tcPr>
          <w:p w14:paraId="77B18A7A" w14:textId="77777777" w:rsidR="00E34178" w:rsidRPr="0076221C" w:rsidRDefault="003D30E1" w:rsidP="0076221C">
            <w:r w:rsidRPr="0076221C">
              <w:t>12 833</w:t>
            </w:r>
          </w:p>
        </w:tc>
      </w:tr>
      <w:tr w:rsidR="00E34178" w:rsidRPr="0076221C" w14:paraId="09BA00B8" w14:textId="77777777" w:rsidTr="002B0003">
        <w:trPr>
          <w:trHeight w:val="580"/>
        </w:trPr>
        <w:tc>
          <w:tcPr>
            <w:tcW w:w="560" w:type="dxa"/>
          </w:tcPr>
          <w:p w14:paraId="1AB807FC" w14:textId="77777777" w:rsidR="00E34178" w:rsidRPr="0076221C" w:rsidRDefault="00E34178" w:rsidP="0076221C"/>
        </w:tc>
        <w:tc>
          <w:tcPr>
            <w:tcW w:w="560" w:type="dxa"/>
          </w:tcPr>
          <w:p w14:paraId="211710B6" w14:textId="77777777" w:rsidR="00E34178" w:rsidRPr="0076221C" w:rsidRDefault="003D30E1" w:rsidP="0076221C">
            <w:r w:rsidRPr="0076221C">
              <w:t>75</w:t>
            </w:r>
          </w:p>
        </w:tc>
        <w:tc>
          <w:tcPr>
            <w:tcW w:w="3160" w:type="dxa"/>
          </w:tcPr>
          <w:p w14:paraId="0CE8D882" w14:textId="77777777" w:rsidR="00E34178" w:rsidRPr="0076221C" w:rsidRDefault="003D30E1" w:rsidP="0076221C">
            <w:r w:rsidRPr="0076221C">
              <w:t xml:space="preserve">EUs program for kultur og audiovisuell sektor m.m., </w:t>
            </w:r>
            <w:r w:rsidRPr="003D30E1">
              <w:rPr>
                <w:rStyle w:val="kursiv0"/>
              </w:rPr>
              <w:t>kan overføres</w:t>
            </w:r>
          </w:p>
        </w:tc>
        <w:tc>
          <w:tcPr>
            <w:tcW w:w="1120" w:type="dxa"/>
          </w:tcPr>
          <w:p w14:paraId="5BC6A427" w14:textId="77777777" w:rsidR="00E34178" w:rsidRPr="0076221C" w:rsidRDefault="003D30E1" w:rsidP="0076221C">
            <w:r w:rsidRPr="0076221C">
              <w:t>83 900</w:t>
            </w:r>
          </w:p>
        </w:tc>
        <w:tc>
          <w:tcPr>
            <w:tcW w:w="1120" w:type="dxa"/>
          </w:tcPr>
          <w:p w14:paraId="6E945D75" w14:textId="77777777" w:rsidR="00E34178" w:rsidRPr="0076221C" w:rsidRDefault="003D30E1" w:rsidP="0076221C">
            <w:r w:rsidRPr="0076221C">
              <w:t>-13 900</w:t>
            </w:r>
          </w:p>
        </w:tc>
        <w:tc>
          <w:tcPr>
            <w:tcW w:w="1120" w:type="dxa"/>
          </w:tcPr>
          <w:p w14:paraId="4CD243EB" w14:textId="77777777" w:rsidR="00E34178" w:rsidRPr="0076221C" w:rsidRDefault="003D30E1" w:rsidP="0076221C">
            <w:r w:rsidRPr="0076221C">
              <w:t>-</w:t>
            </w:r>
          </w:p>
        </w:tc>
        <w:tc>
          <w:tcPr>
            <w:tcW w:w="1120" w:type="dxa"/>
          </w:tcPr>
          <w:p w14:paraId="3984764C" w14:textId="77777777" w:rsidR="00E34178" w:rsidRPr="0076221C" w:rsidRDefault="003D30E1" w:rsidP="0076221C">
            <w:r w:rsidRPr="0076221C">
              <w:t>-</w:t>
            </w:r>
          </w:p>
        </w:tc>
        <w:tc>
          <w:tcPr>
            <w:tcW w:w="1120" w:type="dxa"/>
          </w:tcPr>
          <w:p w14:paraId="29BB18FA" w14:textId="77777777" w:rsidR="00E34178" w:rsidRPr="0076221C" w:rsidRDefault="003D30E1" w:rsidP="0076221C">
            <w:r w:rsidRPr="0076221C">
              <w:t>70 000</w:t>
            </w:r>
          </w:p>
        </w:tc>
      </w:tr>
      <w:tr w:rsidR="00E34178" w:rsidRPr="0076221C" w14:paraId="207E6306" w14:textId="77777777" w:rsidTr="002B0003">
        <w:trPr>
          <w:trHeight w:val="800"/>
        </w:trPr>
        <w:tc>
          <w:tcPr>
            <w:tcW w:w="560" w:type="dxa"/>
          </w:tcPr>
          <w:p w14:paraId="3FBA5AC6" w14:textId="77777777" w:rsidR="00E34178" w:rsidRPr="0076221C" w:rsidRDefault="00E34178" w:rsidP="0076221C"/>
        </w:tc>
        <w:tc>
          <w:tcPr>
            <w:tcW w:w="560" w:type="dxa"/>
          </w:tcPr>
          <w:p w14:paraId="6B394627" w14:textId="77777777" w:rsidR="00E34178" w:rsidRPr="0076221C" w:rsidRDefault="003D30E1" w:rsidP="0076221C">
            <w:r w:rsidRPr="0076221C">
              <w:t>77</w:t>
            </w:r>
          </w:p>
        </w:tc>
        <w:tc>
          <w:tcPr>
            <w:tcW w:w="3160" w:type="dxa"/>
          </w:tcPr>
          <w:p w14:paraId="0F453969" w14:textId="77777777" w:rsidR="00E34178" w:rsidRPr="0076221C" w:rsidRDefault="003D30E1" w:rsidP="0076221C">
            <w:r w:rsidRPr="0076221C">
              <w:t xml:space="preserve">Stimuleringsmidler til kultur, frivillighet og idrett ifb. covid-19, </w:t>
            </w:r>
            <w:r w:rsidRPr="003D30E1">
              <w:rPr>
                <w:rStyle w:val="kursiv0"/>
              </w:rPr>
              <w:t>kan overføres</w:t>
            </w:r>
          </w:p>
        </w:tc>
        <w:tc>
          <w:tcPr>
            <w:tcW w:w="1120" w:type="dxa"/>
          </w:tcPr>
          <w:p w14:paraId="6DB832B4" w14:textId="77777777" w:rsidR="00E34178" w:rsidRPr="0076221C" w:rsidRDefault="003D30E1" w:rsidP="0076221C">
            <w:r w:rsidRPr="0076221C">
              <w:t>2 250 000</w:t>
            </w:r>
          </w:p>
        </w:tc>
        <w:tc>
          <w:tcPr>
            <w:tcW w:w="1120" w:type="dxa"/>
          </w:tcPr>
          <w:p w14:paraId="4E7E211F" w14:textId="77777777" w:rsidR="00E34178" w:rsidRPr="0076221C" w:rsidRDefault="003D30E1" w:rsidP="0076221C">
            <w:r w:rsidRPr="0076221C">
              <w:t>1 335 000</w:t>
            </w:r>
          </w:p>
        </w:tc>
        <w:tc>
          <w:tcPr>
            <w:tcW w:w="1120" w:type="dxa"/>
          </w:tcPr>
          <w:p w14:paraId="57C9744F" w14:textId="77777777" w:rsidR="00E34178" w:rsidRPr="0076221C" w:rsidRDefault="003D30E1" w:rsidP="0076221C">
            <w:r w:rsidRPr="0076221C">
              <w:t>-</w:t>
            </w:r>
          </w:p>
        </w:tc>
        <w:tc>
          <w:tcPr>
            <w:tcW w:w="1120" w:type="dxa"/>
          </w:tcPr>
          <w:p w14:paraId="667FD091" w14:textId="77777777" w:rsidR="00E34178" w:rsidRPr="0076221C" w:rsidRDefault="003D30E1" w:rsidP="0076221C">
            <w:r w:rsidRPr="0076221C">
              <w:t>-</w:t>
            </w:r>
          </w:p>
        </w:tc>
        <w:tc>
          <w:tcPr>
            <w:tcW w:w="1120" w:type="dxa"/>
          </w:tcPr>
          <w:p w14:paraId="50712AA9" w14:textId="77777777" w:rsidR="00E34178" w:rsidRPr="0076221C" w:rsidRDefault="003D30E1" w:rsidP="0076221C">
            <w:r w:rsidRPr="0076221C">
              <w:t>3 585 000</w:t>
            </w:r>
          </w:p>
        </w:tc>
      </w:tr>
      <w:tr w:rsidR="00E34178" w:rsidRPr="0076221C" w14:paraId="5CD363C2" w14:textId="77777777" w:rsidTr="002B0003">
        <w:trPr>
          <w:trHeight w:val="360"/>
        </w:trPr>
        <w:tc>
          <w:tcPr>
            <w:tcW w:w="560" w:type="dxa"/>
          </w:tcPr>
          <w:p w14:paraId="2BA9978D" w14:textId="77777777" w:rsidR="00E34178" w:rsidRPr="0076221C" w:rsidRDefault="00E34178" w:rsidP="0076221C"/>
        </w:tc>
        <w:tc>
          <w:tcPr>
            <w:tcW w:w="560" w:type="dxa"/>
          </w:tcPr>
          <w:p w14:paraId="2427C2CF" w14:textId="77777777" w:rsidR="00E34178" w:rsidRPr="0076221C" w:rsidRDefault="003D30E1" w:rsidP="0076221C">
            <w:r w:rsidRPr="0076221C">
              <w:t>78</w:t>
            </w:r>
          </w:p>
        </w:tc>
        <w:tc>
          <w:tcPr>
            <w:tcW w:w="3160" w:type="dxa"/>
          </w:tcPr>
          <w:p w14:paraId="246936B9" w14:textId="77777777" w:rsidR="00E34178" w:rsidRPr="0076221C" w:rsidRDefault="003D30E1" w:rsidP="0076221C">
            <w:r w:rsidRPr="0076221C">
              <w:t xml:space="preserve">Barne- og ungdomstiltak </w:t>
            </w:r>
          </w:p>
        </w:tc>
        <w:tc>
          <w:tcPr>
            <w:tcW w:w="1120" w:type="dxa"/>
          </w:tcPr>
          <w:p w14:paraId="73652188" w14:textId="77777777" w:rsidR="00E34178" w:rsidRPr="0076221C" w:rsidRDefault="003D30E1" w:rsidP="0076221C">
            <w:r w:rsidRPr="0076221C">
              <w:t>59 740</w:t>
            </w:r>
          </w:p>
        </w:tc>
        <w:tc>
          <w:tcPr>
            <w:tcW w:w="1120" w:type="dxa"/>
          </w:tcPr>
          <w:p w14:paraId="09C465CE" w14:textId="77777777" w:rsidR="00E34178" w:rsidRPr="0076221C" w:rsidRDefault="003D30E1" w:rsidP="0076221C">
            <w:r w:rsidRPr="0076221C">
              <w:t>-1 488</w:t>
            </w:r>
          </w:p>
        </w:tc>
        <w:tc>
          <w:tcPr>
            <w:tcW w:w="1120" w:type="dxa"/>
          </w:tcPr>
          <w:p w14:paraId="4E824C01" w14:textId="77777777" w:rsidR="00E34178" w:rsidRPr="0076221C" w:rsidRDefault="003D30E1" w:rsidP="0076221C">
            <w:r w:rsidRPr="0076221C">
              <w:t>-</w:t>
            </w:r>
          </w:p>
        </w:tc>
        <w:tc>
          <w:tcPr>
            <w:tcW w:w="1120" w:type="dxa"/>
          </w:tcPr>
          <w:p w14:paraId="77AA96BB" w14:textId="77777777" w:rsidR="00E34178" w:rsidRPr="0076221C" w:rsidRDefault="003D30E1" w:rsidP="0076221C">
            <w:r w:rsidRPr="0076221C">
              <w:t>-</w:t>
            </w:r>
          </w:p>
        </w:tc>
        <w:tc>
          <w:tcPr>
            <w:tcW w:w="1120" w:type="dxa"/>
          </w:tcPr>
          <w:p w14:paraId="66657200" w14:textId="77777777" w:rsidR="00E34178" w:rsidRPr="0076221C" w:rsidRDefault="003D30E1" w:rsidP="0076221C">
            <w:r w:rsidRPr="0076221C">
              <w:t>58 252</w:t>
            </w:r>
          </w:p>
        </w:tc>
      </w:tr>
      <w:tr w:rsidR="00E34178" w:rsidRPr="0076221C" w14:paraId="3DFBF5AB" w14:textId="77777777" w:rsidTr="002B0003">
        <w:trPr>
          <w:trHeight w:val="360"/>
        </w:trPr>
        <w:tc>
          <w:tcPr>
            <w:tcW w:w="560" w:type="dxa"/>
          </w:tcPr>
          <w:p w14:paraId="34A6E9AF" w14:textId="77777777" w:rsidR="00E34178" w:rsidRPr="0076221C" w:rsidRDefault="003D30E1" w:rsidP="0076221C">
            <w:r w:rsidRPr="0076221C">
              <w:t>326</w:t>
            </w:r>
          </w:p>
        </w:tc>
        <w:tc>
          <w:tcPr>
            <w:tcW w:w="560" w:type="dxa"/>
          </w:tcPr>
          <w:p w14:paraId="025FC11C" w14:textId="77777777" w:rsidR="00E34178" w:rsidRPr="0076221C" w:rsidRDefault="00E34178" w:rsidP="0076221C"/>
        </w:tc>
        <w:tc>
          <w:tcPr>
            <w:tcW w:w="3160" w:type="dxa"/>
          </w:tcPr>
          <w:p w14:paraId="2E7FFD2E" w14:textId="77777777" w:rsidR="00E34178" w:rsidRPr="0076221C" w:rsidRDefault="003D30E1" w:rsidP="0076221C">
            <w:r w:rsidRPr="0076221C">
              <w:t>Språk- og bibliotekformål</w:t>
            </w:r>
          </w:p>
        </w:tc>
        <w:tc>
          <w:tcPr>
            <w:tcW w:w="1120" w:type="dxa"/>
          </w:tcPr>
          <w:p w14:paraId="7F20956B" w14:textId="77777777" w:rsidR="00E34178" w:rsidRPr="0076221C" w:rsidRDefault="00E34178" w:rsidP="0076221C"/>
        </w:tc>
        <w:tc>
          <w:tcPr>
            <w:tcW w:w="1120" w:type="dxa"/>
          </w:tcPr>
          <w:p w14:paraId="20111432" w14:textId="77777777" w:rsidR="00E34178" w:rsidRPr="0076221C" w:rsidRDefault="00E34178" w:rsidP="0076221C"/>
        </w:tc>
        <w:tc>
          <w:tcPr>
            <w:tcW w:w="1120" w:type="dxa"/>
          </w:tcPr>
          <w:p w14:paraId="4A409269" w14:textId="77777777" w:rsidR="00E34178" w:rsidRPr="0076221C" w:rsidRDefault="00E34178" w:rsidP="0076221C"/>
        </w:tc>
        <w:tc>
          <w:tcPr>
            <w:tcW w:w="1120" w:type="dxa"/>
          </w:tcPr>
          <w:p w14:paraId="2A3DB497" w14:textId="77777777" w:rsidR="00E34178" w:rsidRPr="0076221C" w:rsidRDefault="00E34178" w:rsidP="0076221C"/>
        </w:tc>
        <w:tc>
          <w:tcPr>
            <w:tcW w:w="1120" w:type="dxa"/>
          </w:tcPr>
          <w:p w14:paraId="1C45D4A8" w14:textId="77777777" w:rsidR="00E34178" w:rsidRPr="0076221C" w:rsidRDefault="00E34178" w:rsidP="0076221C"/>
        </w:tc>
      </w:tr>
      <w:tr w:rsidR="00E34178" w:rsidRPr="0076221C" w14:paraId="78EEFD74" w14:textId="77777777" w:rsidTr="002B0003">
        <w:trPr>
          <w:trHeight w:val="360"/>
        </w:trPr>
        <w:tc>
          <w:tcPr>
            <w:tcW w:w="560" w:type="dxa"/>
          </w:tcPr>
          <w:p w14:paraId="060C6349" w14:textId="77777777" w:rsidR="00E34178" w:rsidRPr="0076221C" w:rsidRDefault="00E34178" w:rsidP="0076221C"/>
        </w:tc>
        <w:tc>
          <w:tcPr>
            <w:tcW w:w="560" w:type="dxa"/>
          </w:tcPr>
          <w:p w14:paraId="2449A9E8" w14:textId="77777777" w:rsidR="00E34178" w:rsidRPr="0076221C" w:rsidRDefault="003D30E1" w:rsidP="0076221C">
            <w:r w:rsidRPr="0076221C">
              <w:t>1</w:t>
            </w:r>
          </w:p>
        </w:tc>
        <w:tc>
          <w:tcPr>
            <w:tcW w:w="3160" w:type="dxa"/>
          </w:tcPr>
          <w:p w14:paraId="39080093" w14:textId="77777777" w:rsidR="00E34178" w:rsidRPr="0076221C" w:rsidRDefault="003D30E1" w:rsidP="0076221C">
            <w:r w:rsidRPr="0076221C">
              <w:t xml:space="preserve">Driftsutgifter </w:t>
            </w:r>
          </w:p>
        </w:tc>
        <w:tc>
          <w:tcPr>
            <w:tcW w:w="1120" w:type="dxa"/>
          </w:tcPr>
          <w:p w14:paraId="030AD256" w14:textId="77777777" w:rsidR="00E34178" w:rsidRPr="0076221C" w:rsidRDefault="003D30E1" w:rsidP="0076221C">
            <w:r w:rsidRPr="0076221C">
              <w:t>733 328</w:t>
            </w:r>
          </w:p>
        </w:tc>
        <w:tc>
          <w:tcPr>
            <w:tcW w:w="1120" w:type="dxa"/>
          </w:tcPr>
          <w:p w14:paraId="5133D2EE" w14:textId="77777777" w:rsidR="00E34178" w:rsidRPr="0076221C" w:rsidRDefault="003D30E1" w:rsidP="0076221C">
            <w:r w:rsidRPr="0076221C">
              <w:t>-20 240</w:t>
            </w:r>
          </w:p>
        </w:tc>
        <w:tc>
          <w:tcPr>
            <w:tcW w:w="1120" w:type="dxa"/>
          </w:tcPr>
          <w:p w14:paraId="4C2FDC50" w14:textId="77777777" w:rsidR="00E34178" w:rsidRPr="0076221C" w:rsidRDefault="003D30E1" w:rsidP="0076221C">
            <w:r w:rsidRPr="0076221C">
              <w:t>9 535</w:t>
            </w:r>
          </w:p>
        </w:tc>
        <w:tc>
          <w:tcPr>
            <w:tcW w:w="1120" w:type="dxa"/>
          </w:tcPr>
          <w:p w14:paraId="6323D076" w14:textId="77777777" w:rsidR="00E34178" w:rsidRPr="0076221C" w:rsidRDefault="003D30E1" w:rsidP="0076221C">
            <w:r w:rsidRPr="0076221C">
              <w:t>-</w:t>
            </w:r>
          </w:p>
        </w:tc>
        <w:tc>
          <w:tcPr>
            <w:tcW w:w="1120" w:type="dxa"/>
          </w:tcPr>
          <w:p w14:paraId="7001322E" w14:textId="77777777" w:rsidR="00E34178" w:rsidRPr="0076221C" w:rsidRDefault="003D30E1" w:rsidP="0076221C">
            <w:r w:rsidRPr="0076221C">
              <w:t>722 623</w:t>
            </w:r>
          </w:p>
        </w:tc>
      </w:tr>
      <w:tr w:rsidR="00E34178" w:rsidRPr="0076221C" w14:paraId="71FDF911" w14:textId="77777777" w:rsidTr="002B0003">
        <w:trPr>
          <w:trHeight w:val="1380"/>
        </w:trPr>
        <w:tc>
          <w:tcPr>
            <w:tcW w:w="560" w:type="dxa"/>
          </w:tcPr>
          <w:p w14:paraId="037E36F7" w14:textId="77777777" w:rsidR="00E34178" w:rsidRPr="0076221C" w:rsidRDefault="00E34178" w:rsidP="0076221C"/>
        </w:tc>
        <w:tc>
          <w:tcPr>
            <w:tcW w:w="560" w:type="dxa"/>
          </w:tcPr>
          <w:p w14:paraId="1C0F63E5" w14:textId="77777777" w:rsidR="00E34178" w:rsidRPr="0076221C" w:rsidRDefault="003D30E1" w:rsidP="0076221C">
            <w:r w:rsidRPr="0076221C">
              <w:t>45</w:t>
            </w:r>
          </w:p>
        </w:tc>
        <w:tc>
          <w:tcPr>
            <w:tcW w:w="3160" w:type="dxa"/>
          </w:tcPr>
          <w:p w14:paraId="15780A95"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393AA70F" w14:textId="77777777" w:rsidR="00E34178" w:rsidRPr="0076221C" w:rsidRDefault="003D30E1" w:rsidP="0076221C">
            <w:r w:rsidRPr="0076221C">
              <w:t>53 800</w:t>
            </w:r>
          </w:p>
        </w:tc>
        <w:tc>
          <w:tcPr>
            <w:tcW w:w="1120" w:type="dxa"/>
          </w:tcPr>
          <w:p w14:paraId="1A27B561" w14:textId="77777777" w:rsidR="00E34178" w:rsidRPr="0076221C" w:rsidRDefault="003D30E1" w:rsidP="0076221C">
            <w:r w:rsidRPr="0076221C">
              <w:t>20 000</w:t>
            </w:r>
          </w:p>
        </w:tc>
        <w:tc>
          <w:tcPr>
            <w:tcW w:w="1120" w:type="dxa"/>
          </w:tcPr>
          <w:p w14:paraId="0066164B" w14:textId="77777777" w:rsidR="00E34178" w:rsidRPr="0076221C" w:rsidRDefault="003D30E1" w:rsidP="0076221C">
            <w:r w:rsidRPr="0076221C">
              <w:t>-</w:t>
            </w:r>
          </w:p>
        </w:tc>
        <w:tc>
          <w:tcPr>
            <w:tcW w:w="1120" w:type="dxa"/>
          </w:tcPr>
          <w:p w14:paraId="6771FCBB" w14:textId="77777777" w:rsidR="00E34178" w:rsidRPr="0076221C" w:rsidRDefault="003D30E1" w:rsidP="0076221C">
            <w:r w:rsidRPr="0076221C">
              <w:t>-</w:t>
            </w:r>
          </w:p>
        </w:tc>
        <w:tc>
          <w:tcPr>
            <w:tcW w:w="1120" w:type="dxa"/>
          </w:tcPr>
          <w:p w14:paraId="1AF988B3" w14:textId="77777777" w:rsidR="00E34178" w:rsidRPr="0076221C" w:rsidRDefault="003D30E1" w:rsidP="0076221C">
            <w:r w:rsidRPr="0076221C">
              <w:t>73 800</w:t>
            </w:r>
          </w:p>
        </w:tc>
      </w:tr>
      <w:tr w:rsidR="00E34178" w:rsidRPr="0076221C" w14:paraId="58580A7C" w14:textId="77777777" w:rsidTr="002B0003">
        <w:trPr>
          <w:trHeight w:val="360"/>
        </w:trPr>
        <w:tc>
          <w:tcPr>
            <w:tcW w:w="560" w:type="dxa"/>
          </w:tcPr>
          <w:p w14:paraId="3748EA4D" w14:textId="77777777" w:rsidR="00E34178" w:rsidRPr="0076221C" w:rsidRDefault="003D30E1" w:rsidP="0076221C">
            <w:r w:rsidRPr="0076221C">
              <w:t>327</w:t>
            </w:r>
          </w:p>
        </w:tc>
        <w:tc>
          <w:tcPr>
            <w:tcW w:w="560" w:type="dxa"/>
          </w:tcPr>
          <w:p w14:paraId="03515FD2" w14:textId="77777777" w:rsidR="00E34178" w:rsidRPr="0076221C" w:rsidRDefault="00E34178" w:rsidP="0076221C"/>
        </w:tc>
        <w:tc>
          <w:tcPr>
            <w:tcW w:w="5400" w:type="dxa"/>
            <w:gridSpan w:val="3"/>
          </w:tcPr>
          <w:p w14:paraId="63D5B894" w14:textId="77777777" w:rsidR="00E34178" w:rsidRPr="0076221C" w:rsidRDefault="003D30E1" w:rsidP="0076221C">
            <w:r w:rsidRPr="0076221C">
              <w:t>Nidaros domkirkes restaureringsarbeider mv.</w:t>
            </w:r>
          </w:p>
        </w:tc>
        <w:tc>
          <w:tcPr>
            <w:tcW w:w="1120" w:type="dxa"/>
          </w:tcPr>
          <w:p w14:paraId="1916F5F0" w14:textId="77777777" w:rsidR="00E34178" w:rsidRPr="0076221C" w:rsidRDefault="00E34178" w:rsidP="0076221C"/>
        </w:tc>
        <w:tc>
          <w:tcPr>
            <w:tcW w:w="1120" w:type="dxa"/>
          </w:tcPr>
          <w:p w14:paraId="20E5BF72" w14:textId="77777777" w:rsidR="00E34178" w:rsidRPr="0076221C" w:rsidRDefault="00E34178" w:rsidP="0076221C"/>
        </w:tc>
        <w:tc>
          <w:tcPr>
            <w:tcW w:w="1120" w:type="dxa"/>
          </w:tcPr>
          <w:p w14:paraId="28EE484A" w14:textId="77777777" w:rsidR="00E34178" w:rsidRPr="0076221C" w:rsidRDefault="00E34178" w:rsidP="0076221C"/>
        </w:tc>
      </w:tr>
      <w:tr w:rsidR="00E34178" w:rsidRPr="0076221C" w14:paraId="65CED9DC" w14:textId="77777777" w:rsidTr="002B0003">
        <w:trPr>
          <w:trHeight w:val="360"/>
        </w:trPr>
        <w:tc>
          <w:tcPr>
            <w:tcW w:w="560" w:type="dxa"/>
          </w:tcPr>
          <w:p w14:paraId="44971B73" w14:textId="77777777" w:rsidR="00E34178" w:rsidRPr="0076221C" w:rsidRDefault="00E34178" w:rsidP="0076221C"/>
        </w:tc>
        <w:tc>
          <w:tcPr>
            <w:tcW w:w="560" w:type="dxa"/>
          </w:tcPr>
          <w:p w14:paraId="7404F3E6" w14:textId="77777777" w:rsidR="00E34178" w:rsidRPr="0076221C" w:rsidRDefault="003D30E1" w:rsidP="0076221C">
            <w:r w:rsidRPr="0076221C">
              <w:t>1</w:t>
            </w:r>
          </w:p>
        </w:tc>
        <w:tc>
          <w:tcPr>
            <w:tcW w:w="3160" w:type="dxa"/>
          </w:tcPr>
          <w:p w14:paraId="7D0DB8AF" w14:textId="77777777" w:rsidR="00E34178" w:rsidRPr="0076221C" w:rsidRDefault="003D30E1" w:rsidP="0076221C">
            <w:r w:rsidRPr="0076221C">
              <w:t xml:space="preserve">Driftsutgifter </w:t>
            </w:r>
          </w:p>
        </w:tc>
        <w:tc>
          <w:tcPr>
            <w:tcW w:w="1120" w:type="dxa"/>
          </w:tcPr>
          <w:p w14:paraId="127314C7" w14:textId="77777777" w:rsidR="00E34178" w:rsidRPr="0076221C" w:rsidRDefault="003D30E1" w:rsidP="0076221C">
            <w:r w:rsidRPr="0076221C">
              <w:t>79 691</w:t>
            </w:r>
          </w:p>
        </w:tc>
        <w:tc>
          <w:tcPr>
            <w:tcW w:w="1120" w:type="dxa"/>
          </w:tcPr>
          <w:p w14:paraId="63F0CBDD" w14:textId="77777777" w:rsidR="00E34178" w:rsidRPr="0076221C" w:rsidRDefault="003D30E1" w:rsidP="0076221C">
            <w:r w:rsidRPr="0076221C">
              <w:t>-7 000</w:t>
            </w:r>
          </w:p>
        </w:tc>
        <w:tc>
          <w:tcPr>
            <w:tcW w:w="1120" w:type="dxa"/>
          </w:tcPr>
          <w:p w14:paraId="27C9D89E" w14:textId="77777777" w:rsidR="00E34178" w:rsidRPr="0076221C" w:rsidRDefault="003D30E1" w:rsidP="0076221C">
            <w:r w:rsidRPr="0076221C">
              <w:t>1 028</w:t>
            </w:r>
          </w:p>
        </w:tc>
        <w:tc>
          <w:tcPr>
            <w:tcW w:w="1120" w:type="dxa"/>
          </w:tcPr>
          <w:p w14:paraId="0587FE7E" w14:textId="77777777" w:rsidR="00E34178" w:rsidRPr="0076221C" w:rsidRDefault="003D30E1" w:rsidP="0076221C">
            <w:r w:rsidRPr="0076221C">
              <w:t>-</w:t>
            </w:r>
          </w:p>
        </w:tc>
        <w:tc>
          <w:tcPr>
            <w:tcW w:w="1120" w:type="dxa"/>
          </w:tcPr>
          <w:p w14:paraId="4D3ADA20" w14:textId="77777777" w:rsidR="00E34178" w:rsidRPr="0076221C" w:rsidRDefault="003D30E1" w:rsidP="0076221C">
            <w:r w:rsidRPr="0076221C">
              <w:t>73 719</w:t>
            </w:r>
          </w:p>
        </w:tc>
      </w:tr>
      <w:tr w:rsidR="00E34178" w:rsidRPr="0076221C" w14:paraId="031EE7EE" w14:textId="77777777" w:rsidTr="002B0003">
        <w:trPr>
          <w:trHeight w:val="360"/>
        </w:trPr>
        <w:tc>
          <w:tcPr>
            <w:tcW w:w="560" w:type="dxa"/>
          </w:tcPr>
          <w:p w14:paraId="4B88BDC3" w14:textId="77777777" w:rsidR="00E34178" w:rsidRPr="0076221C" w:rsidRDefault="00E34178" w:rsidP="0076221C"/>
        </w:tc>
        <w:tc>
          <w:tcPr>
            <w:tcW w:w="560" w:type="dxa"/>
          </w:tcPr>
          <w:p w14:paraId="57E4D0CF" w14:textId="77777777" w:rsidR="00E34178" w:rsidRPr="0076221C" w:rsidRDefault="003D30E1" w:rsidP="0076221C">
            <w:r w:rsidRPr="0076221C">
              <w:t>21</w:t>
            </w:r>
          </w:p>
        </w:tc>
        <w:tc>
          <w:tcPr>
            <w:tcW w:w="3160" w:type="dxa"/>
          </w:tcPr>
          <w:p w14:paraId="002B6F6B" w14:textId="77777777" w:rsidR="00E34178" w:rsidRPr="0076221C" w:rsidRDefault="003D30E1" w:rsidP="0076221C">
            <w:r w:rsidRPr="0076221C">
              <w:t xml:space="preserve">Spesielle driftsutgifter </w:t>
            </w:r>
          </w:p>
        </w:tc>
        <w:tc>
          <w:tcPr>
            <w:tcW w:w="1120" w:type="dxa"/>
          </w:tcPr>
          <w:p w14:paraId="1D5E03A9" w14:textId="77777777" w:rsidR="00E34178" w:rsidRPr="0076221C" w:rsidRDefault="003D30E1" w:rsidP="0076221C">
            <w:r w:rsidRPr="0076221C">
              <w:t>-</w:t>
            </w:r>
          </w:p>
        </w:tc>
        <w:tc>
          <w:tcPr>
            <w:tcW w:w="1120" w:type="dxa"/>
          </w:tcPr>
          <w:p w14:paraId="3ABF2F2E" w14:textId="77777777" w:rsidR="00E34178" w:rsidRPr="0076221C" w:rsidRDefault="003D30E1" w:rsidP="0076221C">
            <w:r w:rsidRPr="0076221C">
              <w:t>3 400</w:t>
            </w:r>
          </w:p>
        </w:tc>
        <w:tc>
          <w:tcPr>
            <w:tcW w:w="1120" w:type="dxa"/>
          </w:tcPr>
          <w:p w14:paraId="5381D632" w14:textId="77777777" w:rsidR="00E34178" w:rsidRPr="0076221C" w:rsidRDefault="003D30E1" w:rsidP="0076221C">
            <w:r w:rsidRPr="0076221C">
              <w:t>-</w:t>
            </w:r>
          </w:p>
        </w:tc>
        <w:tc>
          <w:tcPr>
            <w:tcW w:w="1120" w:type="dxa"/>
          </w:tcPr>
          <w:p w14:paraId="370317E1" w14:textId="77777777" w:rsidR="00E34178" w:rsidRPr="0076221C" w:rsidRDefault="003D30E1" w:rsidP="0076221C">
            <w:r w:rsidRPr="0076221C">
              <w:t>-</w:t>
            </w:r>
          </w:p>
        </w:tc>
        <w:tc>
          <w:tcPr>
            <w:tcW w:w="1120" w:type="dxa"/>
          </w:tcPr>
          <w:p w14:paraId="0CB7D2CE" w14:textId="77777777" w:rsidR="00E34178" w:rsidRPr="0076221C" w:rsidRDefault="003D30E1" w:rsidP="0076221C">
            <w:r w:rsidRPr="0076221C">
              <w:t>3 400</w:t>
            </w:r>
          </w:p>
        </w:tc>
      </w:tr>
      <w:tr w:rsidR="00E34178" w:rsidRPr="0076221C" w14:paraId="5A66A4EB" w14:textId="77777777" w:rsidTr="002B0003">
        <w:trPr>
          <w:trHeight w:val="360"/>
        </w:trPr>
        <w:tc>
          <w:tcPr>
            <w:tcW w:w="560" w:type="dxa"/>
          </w:tcPr>
          <w:p w14:paraId="53B446B0" w14:textId="77777777" w:rsidR="00E34178" w:rsidRPr="0076221C" w:rsidRDefault="00E34178" w:rsidP="0076221C"/>
        </w:tc>
        <w:tc>
          <w:tcPr>
            <w:tcW w:w="560" w:type="dxa"/>
          </w:tcPr>
          <w:p w14:paraId="4608B4BE" w14:textId="77777777" w:rsidR="00E34178" w:rsidRPr="0076221C" w:rsidRDefault="003D30E1" w:rsidP="0076221C">
            <w:r w:rsidRPr="0076221C">
              <w:t>70</w:t>
            </w:r>
          </w:p>
        </w:tc>
        <w:tc>
          <w:tcPr>
            <w:tcW w:w="3160" w:type="dxa"/>
          </w:tcPr>
          <w:p w14:paraId="570AAF98" w14:textId="77777777" w:rsidR="00E34178" w:rsidRPr="0076221C" w:rsidRDefault="003D30E1" w:rsidP="0076221C">
            <w:r w:rsidRPr="0076221C">
              <w:t xml:space="preserve">Utenlandske krigsgraver i Norge </w:t>
            </w:r>
          </w:p>
        </w:tc>
        <w:tc>
          <w:tcPr>
            <w:tcW w:w="1120" w:type="dxa"/>
          </w:tcPr>
          <w:p w14:paraId="4FFF3A80" w14:textId="77777777" w:rsidR="00E34178" w:rsidRPr="0076221C" w:rsidRDefault="003D30E1" w:rsidP="0076221C">
            <w:r w:rsidRPr="0076221C">
              <w:t>3 795</w:t>
            </w:r>
          </w:p>
        </w:tc>
        <w:tc>
          <w:tcPr>
            <w:tcW w:w="1120" w:type="dxa"/>
          </w:tcPr>
          <w:p w14:paraId="0D742A01" w14:textId="77777777" w:rsidR="00E34178" w:rsidRPr="0076221C" w:rsidRDefault="003D30E1" w:rsidP="0076221C">
            <w:r w:rsidRPr="0076221C">
              <w:t>240</w:t>
            </w:r>
          </w:p>
        </w:tc>
        <w:tc>
          <w:tcPr>
            <w:tcW w:w="1120" w:type="dxa"/>
          </w:tcPr>
          <w:p w14:paraId="3C7C1240" w14:textId="77777777" w:rsidR="00E34178" w:rsidRPr="0076221C" w:rsidRDefault="003D30E1" w:rsidP="0076221C">
            <w:r w:rsidRPr="0076221C">
              <w:t>-</w:t>
            </w:r>
          </w:p>
        </w:tc>
        <w:tc>
          <w:tcPr>
            <w:tcW w:w="1120" w:type="dxa"/>
          </w:tcPr>
          <w:p w14:paraId="7ED4E954" w14:textId="77777777" w:rsidR="00E34178" w:rsidRPr="0076221C" w:rsidRDefault="003D30E1" w:rsidP="0076221C">
            <w:r w:rsidRPr="0076221C">
              <w:t>-</w:t>
            </w:r>
          </w:p>
        </w:tc>
        <w:tc>
          <w:tcPr>
            <w:tcW w:w="1120" w:type="dxa"/>
          </w:tcPr>
          <w:p w14:paraId="490831AD" w14:textId="77777777" w:rsidR="00E34178" w:rsidRPr="0076221C" w:rsidRDefault="003D30E1" w:rsidP="0076221C">
            <w:r w:rsidRPr="0076221C">
              <w:t>4 035</w:t>
            </w:r>
          </w:p>
        </w:tc>
      </w:tr>
      <w:tr w:rsidR="00E34178" w:rsidRPr="0076221C" w14:paraId="40168E21" w14:textId="77777777" w:rsidTr="002B0003">
        <w:trPr>
          <w:trHeight w:val="360"/>
        </w:trPr>
        <w:tc>
          <w:tcPr>
            <w:tcW w:w="560" w:type="dxa"/>
          </w:tcPr>
          <w:p w14:paraId="2ED1BADE" w14:textId="77777777" w:rsidR="00E34178" w:rsidRPr="0076221C" w:rsidRDefault="003D30E1" w:rsidP="0076221C">
            <w:r w:rsidRPr="0076221C">
              <w:t>328</w:t>
            </w:r>
          </w:p>
        </w:tc>
        <w:tc>
          <w:tcPr>
            <w:tcW w:w="560" w:type="dxa"/>
          </w:tcPr>
          <w:p w14:paraId="3EFA94EA" w14:textId="77777777" w:rsidR="00E34178" w:rsidRPr="0076221C" w:rsidRDefault="00E34178" w:rsidP="0076221C"/>
        </w:tc>
        <w:tc>
          <w:tcPr>
            <w:tcW w:w="3160" w:type="dxa"/>
          </w:tcPr>
          <w:p w14:paraId="2E2FACAD" w14:textId="77777777" w:rsidR="00E34178" w:rsidRPr="0076221C" w:rsidRDefault="003D30E1" w:rsidP="0076221C">
            <w:r w:rsidRPr="0076221C">
              <w:t>Museer m.m.</w:t>
            </w:r>
          </w:p>
        </w:tc>
        <w:tc>
          <w:tcPr>
            <w:tcW w:w="1120" w:type="dxa"/>
          </w:tcPr>
          <w:p w14:paraId="76003040" w14:textId="77777777" w:rsidR="00E34178" w:rsidRPr="0076221C" w:rsidRDefault="00E34178" w:rsidP="0076221C"/>
        </w:tc>
        <w:tc>
          <w:tcPr>
            <w:tcW w:w="1120" w:type="dxa"/>
          </w:tcPr>
          <w:p w14:paraId="00480B6D" w14:textId="77777777" w:rsidR="00E34178" w:rsidRPr="0076221C" w:rsidRDefault="00E34178" w:rsidP="0076221C"/>
        </w:tc>
        <w:tc>
          <w:tcPr>
            <w:tcW w:w="1120" w:type="dxa"/>
          </w:tcPr>
          <w:p w14:paraId="66EB17F5" w14:textId="77777777" w:rsidR="00E34178" w:rsidRPr="0076221C" w:rsidRDefault="00E34178" w:rsidP="0076221C"/>
        </w:tc>
        <w:tc>
          <w:tcPr>
            <w:tcW w:w="1120" w:type="dxa"/>
          </w:tcPr>
          <w:p w14:paraId="6402F728" w14:textId="77777777" w:rsidR="00E34178" w:rsidRPr="0076221C" w:rsidRDefault="00E34178" w:rsidP="0076221C"/>
        </w:tc>
        <w:tc>
          <w:tcPr>
            <w:tcW w:w="1120" w:type="dxa"/>
          </w:tcPr>
          <w:p w14:paraId="60D0A9FF" w14:textId="77777777" w:rsidR="00E34178" w:rsidRPr="0076221C" w:rsidRDefault="00E34178" w:rsidP="0076221C"/>
        </w:tc>
      </w:tr>
      <w:tr w:rsidR="00E34178" w:rsidRPr="0076221C" w14:paraId="051503EF" w14:textId="77777777" w:rsidTr="002B0003">
        <w:trPr>
          <w:trHeight w:val="360"/>
        </w:trPr>
        <w:tc>
          <w:tcPr>
            <w:tcW w:w="560" w:type="dxa"/>
          </w:tcPr>
          <w:p w14:paraId="3C575072" w14:textId="77777777" w:rsidR="00E34178" w:rsidRPr="0076221C" w:rsidRDefault="00E34178" w:rsidP="0076221C"/>
        </w:tc>
        <w:tc>
          <w:tcPr>
            <w:tcW w:w="560" w:type="dxa"/>
          </w:tcPr>
          <w:p w14:paraId="7CB5F1B0" w14:textId="77777777" w:rsidR="00E34178" w:rsidRPr="0076221C" w:rsidRDefault="003D30E1" w:rsidP="0076221C">
            <w:r w:rsidRPr="0076221C">
              <w:t>70</w:t>
            </w:r>
          </w:p>
        </w:tc>
        <w:tc>
          <w:tcPr>
            <w:tcW w:w="3160" w:type="dxa"/>
          </w:tcPr>
          <w:p w14:paraId="6B05E9B1" w14:textId="77777777" w:rsidR="00E34178" w:rsidRPr="0076221C" w:rsidRDefault="003D30E1" w:rsidP="0076221C">
            <w:r w:rsidRPr="0076221C">
              <w:t xml:space="preserve">Det nasjonale museumsnettverket </w:t>
            </w:r>
          </w:p>
        </w:tc>
        <w:tc>
          <w:tcPr>
            <w:tcW w:w="1120" w:type="dxa"/>
          </w:tcPr>
          <w:p w14:paraId="5CE315C6" w14:textId="77777777" w:rsidR="00E34178" w:rsidRPr="0076221C" w:rsidRDefault="003D30E1" w:rsidP="0076221C">
            <w:r w:rsidRPr="0076221C">
              <w:t>2 285 920</w:t>
            </w:r>
          </w:p>
        </w:tc>
        <w:tc>
          <w:tcPr>
            <w:tcW w:w="1120" w:type="dxa"/>
          </w:tcPr>
          <w:p w14:paraId="0EC72B1E" w14:textId="77777777" w:rsidR="00E34178" w:rsidRPr="0076221C" w:rsidRDefault="003D30E1" w:rsidP="0076221C">
            <w:r w:rsidRPr="0076221C">
              <w:t>66 728</w:t>
            </w:r>
          </w:p>
        </w:tc>
        <w:tc>
          <w:tcPr>
            <w:tcW w:w="1120" w:type="dxa"/>
          </w:tcPr>
          <w:p w14:paraId="09CDDDBE" w14:textId="77777777" w:rsidR="00E34178" w:rsidRPr="0076221C" w:rsidRDefault="003D30E1" w:rsidP="0076221C">
            <w:r w:rsidRPr="0076221C">
              <w:t>-</w:t>
            </w:r>
          </w:p>
        </w:tc>
        <w:tc>
          <w:tcPr>
            <w:tcW w:w="1120" w:type="dxa"/>
          </w:tcPr>
          <w:p w14:paraId="39C06C35" w14:textId="77777777" w:rsidR="00E34178" w:rsidRPr="0076221C" w:rsidRDefault="003D30E1" w:rsidP="0076221C">
            <w:r w:rsidRPr="0076221C">
              <w:t>-</w:t>
            </w:r>
          </w:p>
        </w:tc>
        <w:tc>
          <w:tcPr>
            <w:tcW w:w="1120" w:type="dxa"/>
          </w:tcPr>
          <w:p w14:paraId="26041136" w14:textId="77777777" w:rsidR="00E34178" w:rsidRPr="0076221C" w:rsidRDefault="003D30E1" w:rsidP="0076221C">
            <w:r w:rsidRPr="0076221C">
              <w:t>2 352 648</w:t>
            </w:r>
          </w:p>
        </w:tc>
      </w:tr>
      <w:tr w:rsidR="00E34178" w:rsidRPr="0076221C" w14:paraId="68C748B0" w14:textId="77777777" w:rsidTr="002B0003">
        <w:trPr>
          <w:trHeight w:val="580"/>
        </w:trPr>
        <w:tc>
          <w:tcPr>
            <w:tcW w:w="560" w:type="dxa"/>
          </w:tcPr>
          <w:p w14:paraId="1244ADF6" w14:textId="77777777" w:rsidR="00E34178" w:rsidRPr="0076221C" w:rsidRDefault="00E34178" w:rsidP="0076221C"/>
        </w:tc>
        <w:tc>
          <w:tcPr>
            <w:tcW w:w="560" w:type="dxa"/>
          </w:tcPr>
          <w:p w14:paraId="6FD26A71" w14:textId="77777777" w:rsidR="00E34178" w:rsidRPr="0076221C" w:rsidRDefault="003D30E1" w:rsidP="0076221C">
            <w:r w:rsidRPr="0076221C">
              <w:t>78</w:t>
            </w:r>
          </w:p>
        </w:tc>
        <w:tc>
          <w:tcPr>
            <w:tcW w:w="3160" w:type="dxa"/>
          </w:tcPr>
          <w:p w14:paraId="764A541A" w14:textId="77777777" w:rsidR="00E34178" w:rsidRPr="0076221C" w:rsidRDefault="003D30E1" w:rsidP="0076221C">
            <w:r w:rsidRPr="0076221C">
              <w:t xml:space="preserve">Andre museums- og kulturverntiltak </w:t>
            </w:r>
          </w:p>
        </w:tc>
        <w:tc>
          <w:tcPr>
            <w:tcW w:w="1120" w:type="dxa"/>
          </w:tcPr>
          <w:p w14:paraId="1C896EBF" w14:textId="77777777" w:rsidR="00E34178" w:rsidRPr="0076221C" w:rsidRDefault="003D30E1" w:rsidP="0076221C">
            <w:r w:rsidRPr="0076221C">
              <w:t>79 000</w:t>
            </w:r>
          </w:p>
        </w:tc>
        <w:tc>
          <w:tcPr>
            <w:tcW w:w="1120" w:type="dxa"/>
          </w:tcPr>
          <w:p w14:paraId="5F6A4E41" w14:textId="77777777" w:rsidR="00E34178" w:rsidRPr="0076221C" w:rsidRDefault="003D30E1" w:rsidP="0076221C">
            <w:r w:rsidRPr="0076221C">
              <w:t>-5 228</w:t>
            </w:r>
          </w:p>
        </w:tc>
        <w:tc>
          <w:tcPr>
            <w:tcW w:w="1120" w:type="dxa"/>
          </w:tcPr>
          <w:p w14:paraId="0C490EA6" w14:textId="77777777" w:rsidR="00E34178" w:rsidRPr="0076221C" w:rsidRDefault="003D30E1" w:rsidP="0076221C">
            <w:r w:rsidRPr="0076221C">
              <w:t>-</w:t>
            </w:r>
          </w:p>
        </w:tc>
        <w:tc>
          <w:tcPr>
            <w:tcW w:w="1120" w:type="dxa"/>
          </w:tcPr>
          <w:p w14:paraId="69C3B385" w14:textId="77777777" w:rsidR="00E34178" w:rsidRPr="0076221C" w:rsidRDefault="003D30E1" w:rsidP="0076221C">
            <w:r w:rsidRPr="0076221C">
              <w:t>-</w:t>
            </w:r>
          </w:p>
        </w:tc>
        <w:tc>
          <w:tcPr>
            <w:tcW w:w="1120" w:type="dxa"/>
          </w:tcPr>
          <w:p w14:paraId="13CADE85" w14:textId="77777777" w:rsidR="00E34178" w:rsidRPr="0076221C" w:rsidRDefault="003D30E1" w:rsidP="0076221C">
            <w:r w:rsidRPr="0076221C">
              <w:t>73 772</w:t>
            </w:r>
          </w:p>
        </w:tc>
      </w:tr>
      <w:tr w:rsidR="00E34178" w:rsidRPr="0076221C" w14:paraId="6799EA64" w14:textId="77777777" w:rsidTr="002B0003">
        <w:trPr>
          <w:trHeight w:val="360"/>
        </w:trPr>
        <w:tc>
          <w:tcPr>
            <w:tcW w:w="560" w:type="dxa"/>
          </w:tcPr>
          <w:p w14:paraId="403C86DE" w14:textId="77777777" w:rsidR="00E34178" w:rsidRPr="0076221C" w:rsidRDefault="003D30E1" w:rsidP="0076221C">
            <w:r w:rsidRPr="0076221C">
              <w:t>329</w:t>
            </w:r>
          </w:p>
        </w:tc>
        <w:tc>
          <w:tcPr>
            <w:tcW w:w="560" w:type="dxa"/>
          </w:tcPr>
          <w:p w14:paraId="6D0EC0F2" w14:textId="77777777" w:rsidR="00E34178" w:rsidRPr="0076221C" w:rsidRDefault="00E34178" w:rsidP="0076221C"/>
        </w:tc>
        <w:tc>
          <w:tcPr>
            <w:tcW w:w="3160" w:type="dxa"/>
          </w:tcPr>
          <w:p w14:paraId="6A0CFCFF" w14:textId="77777777" w:rsidR="00E34178" w:rsidRPr="0076221C" w:rsidRDefault="003D30E1" w:rsidP="0076221C">
            <w:r w:rsidRPr="0076221C">
              <w:t>Arkivformål</w:t>
            </w:r>
          </w:p>
        </w:tc>
        <w:tc>
          <w:tcPr>
            <w:tcW w:w="1120" w:type="dxa"/>
          </w:tcPr>
          <w:p w14:paraId="0F52B0DC" w14:textId="77777777" w:rsidR="00E34178" w:rsidRPr="0076221C" w:rsidRDefault="00E34178" w:rsidP="0076221C"/>
        </w:tc>
        <w:tc>
          <w:tcPr>
            <w:tcW w:w="1120" w:type="dxa"/>
          </w:tcPr>
          <w:p w14:paraId="7257A2D0" w14:textId="77777777" w:rsidR="00E34178" w:rsidRPr="0076221C" w:rsidRDefault="00E34178" w:rsidP="0076221C"/>
        </w:tc>
        <w:tc>
          <w:tcPr>
            <w:tcW w:w="1120" w:type="dxa"/>
          </w:tcPr>
          <w:p w14:paraId="270DFCED" w14:textId="77777777" w:rsidR="00E34178" w:rsidRPr="0076221C" w:rsidRDefault="00E34178" w:rsidP="0076221C"/>
        </w:tc>
        <w:tc>
          <w:tcPr>
            <w:tcW w:w="1120" w:type="dxa"/>
          </w:tcPr>
          <w:p w14:paraId="5EACD135" w14:textId="77777777" w:rsidR="00E34178" w:rsidRPr="0076221C" w:rsidRDefault="00E34178" w:rsidP="0076221C"/>
        </w:tc>
        <w:tc>
          <w:tcPr>
            <w:tcW w:w="1120" w:type="dxa"/>
          </w:tcPr>
          <w:p w14:paraId="26E2D88A" w14:textId="77777777" w:rsidR="00E34178" w:rsidRPr="0076221C" w:rsidRDefault="00E34178" w:rsidP="0076221C"/>
        </w:tc>
      </w:tr>
      <w:tr w:rsidR="00E34178" w:rsidRPr="0076221C" w14:paraId="48792057" w14:textId="77777777" w:rsidTr="002B0003">
        <w:trPr>
          <w:trHeight w:val="360"/>
        </w:trPr>
        <w:tc>
          <w:tcPr>
            <w:tcW w:w="560" w:type="dxa"/>
          </w:tcPr>
          <w:p w14:paraId="16C1EA61" w14:textId="77777777" w:rsidR="00E34178" w:rsidRPr="0076221C" w:rsidRDefault="00E34178" w:rsidP="0076221C"/>
        </w:tc>
        <w:tc>
          <w:tcPr>
            <w:tcW w:w="560" w:type="dxa"/>
          </w:tcPr>
          <w:p w14:paraId="28493BDE" w14:textId="77777777" w:rsidR="00E34178" w:rsidRPr="0076221C" w:rsidRDefault="003D30E1" w:rsidP="0076221C">
            <w:r w:rsidRPr="0076221C">
              <w:t>1</w:t>
            </w:r>
          </w:p>
        </w:tc>
        <w:tc>
          <w:tcPr>
            <w:tcW w:w="3160" w:type="dxa"/>
          </w:tcPr>
          <w:p w14:paraId="1C8A8912" w14:textId="77777777" w:rsidR="00E34178" w:rsidRPr="0076221C" w:rsidRDefault="003D30E1" w:rsidP="0076221C">
            <w:r w:rsidRPr="0076221C">
              <w:t xml:space="preserve">Driftsutgifter </w:t>
            </w:r>
          </w:p>
        </w:tc>
        <w:tc>
          <w:tcPr>
            <w:tcW w:w="1120" w:type="dxa"/>
          </w:tcPr>
          <w:p w14:paraId="09B92DB7" w14:textId="77777777" w:rsidR="00E34178" w:rsidRPr="0076221C" w:rsidRDefault="003D30E1" w:rsidP="0076221C">
            <w:r w:rsidRPr="0076221C">
              <w:t>396 439</w:t>
            </w:r>
          </w:p>
        </w:tc>
        <w:tc>
          <w:tcPr>
            <w:tcW w:w="1120" w:type="dxa"/>
          </w:tcPr>
          <w:p w14:paraId="201B8579" w14:textId="77777777" w:rsidR="00E34178" w:rsidRPr="0076221C" w:rsidRDefault="003D30E1" w:rsidP="0076221C">
            <w:r w:rsidRPr="0076221C">
              <w:t>-</w:t>
            </w:r>
          </w:p>
        </w:tc>
        <w:tc>
          <w:tcPr>
            <w:tcW w:w="1120" w:type="dxa"/>
          </w:tcPr>
          <w:p w14:paraId="5ADC2B14" w14:textId="77777777" w:rsidR="00E34178" w:rsidRPr="0076221C" w:rsidRDefault="003D30E1" w:rsidP="0076221C">
            <w:r w:rsidRPr="0076221C">
              <w:t>4 383</w:t>
            </w:r>
          </w:p>
        </w:tc>
        <w:tc>
          <w:tcPr>
            <w:tcW w:w="1120" w:type="dxa"/>
          </w:tcPr>
          <w:p w14:paraId="4B6D79FA" w14:textId="77777777" w:rsidR="00E34178" w:rsidRPr="0076221C" w:rsidRDefault="003D30E1" w:rsidP="0076221C">
            <w:r w:rsidRPr="0076221C">
              <w:t>-</w:t>
            </w:r>
          </w:p>
        </w:tc>
        <w:tc>
          <w:tcPr>
            <w:tcW w:w="1120" w:type="dxa"/>
          </w:tcPr>
          <w:p w14:paraId="41ED523F" w14:textId="77777777" w:rsidR="00E34178" w:rsidRPr="0076221C" w:rsidRDefault="003D30E1" w:rsidP="0076221C">
            <w:r w:rsidRPr="0076221C">
              <w:t>400 822</w:t>
            </w:r>
          </w:p>
        </w:tc>
      </w:tr>
      <w:tr w:rsidR="00E34178" w:rsidRPr="0076221C" w14:paraId="4D84F417" w14:textId="77777777" w:rsidTr="002B0003">
        <w:trPr>
          <w:trHeight w:val="360"/>
        </w:trPr>
        <w:tc>
          <w:tcPr>
            <w:tcW w:w="560" w:type="dxa"/>
          </w:tcPr>
          <w:p w14:paraId="69DA8132" w14:textId="77777777" w:rsidR="00E34178" w:rsidRPr="0076221C" w:rsidRDefault="003D30E1" w:rsidP="0076221C">
            <w:r w:rsidRPr="0076221C">
              <w:t>334</w:t>
            </w:r>
          </w:p>
        </w:tc>
        <w:tc>
          <w:tcPr>
            <w:tcW w:w="560" w:type="dxa"/>
          </w:tcPr>
          <w:p w14:paraId="7E9B41F6" w14:textId="77777777" w:rsidR="00E34178" w:rsidRPr="0076221C" w:rsidRDefault="00E34178" w:rsidP="0076221C"/>
        </w:tc>
        <w:tc>
          <w:tcPr>
            <w:tcW w:w="3160" w:type="dxa"/>
          </w:tcPr>
          <w:p w14:paraId="253E82AA" w14:textId="77777777" w:rsidR="00E34178" w:rsidRPr="0076221C" w:rsidRDefault="003D30E1" w:rsidP="0076221C">
            <w:r w:rsidRPr="0076221C">
              <w:t>Film- og dataspillformål</w:t>
            </w:r>
          </w:p>
        </w:tc>
        <w:tc>
          <w:tcPr>
            <w:tcW w:w="1120" w:type="dxa"/>
          </w:tcPr>
          <w:p w14:paraId="6A2776D1" w14:textId="77777777" w:rsidR="00E34178" w:rsidRPr="0076221C" w:rsidRDefault="00E34178" w:rsidP="0076221C"/>
        </w:tc>
        <w:tc>
          <w:tcPr>
            <w:tcW w:w="1120" w:type="dxa"/>
          </w:tcPr>
          <w:p w14:paraId="07061F93" w14:textId="77777777" w:rsidR="00E34178" w:rsidRPr="0076221C" w:rsidRDefault="00E34178" w:rsidP="0076221C"/>
        </w:tc>
        <w:tc>
          <w:tcPr>
            <w:tcW w:w="1120" w:type="dxa"/>
          </w:tcPr>
          <w:p w14:paraId="10F5F03F" w14:textId="77777777" w:rsidR="00E34178" w:rsidRPr="0076221C" w:rsidRDefault="00E34178" w:rsidP="0076221C"/>
        </w:tc>
        <w:tc>
          <w:tcPr>
            <w:tcW w:w="1120" w:type="dxa"/>
          </w:tcPr>
          <w:p w14:paraId="460E49F3" w14:textId="77777777" w:rsidR="00E34178" w:rsidRPr="0076221C" w:rsidRDefault="00E34178" w:rsidP="0076221C"/>
        </w:tc>
        <w:tc>
          <w:tcPr>
            <w:tcW w:w="1120" w:type="dxa"/>
          </w:tcPr>
          <w:p w14:paraId="2D37B76F" w14:textId="77777777" w:rsidR="00E34178" w:rsidRPr="0076221C" w:rsidRDefault="00E34178" w:rsidP="0076221C"/>
        </w:tc>
      </w:tr>
      <w:tr w:rsidR="00E34178" w:rsidRPr="0076221C" w14:paraId="6AD0B730" w14:textId="77777777" w:rsidTr="002B0003">
        <w:trPr>
          <w:trHeight w:val="360"/>
        </w:trPr>
        <w:tc>
          <w:tcPr>
            <w:tcW w:w="560" w:type="dxa"/>
          </w:tcPr>
          <w:p w14:paraId="0094FD3C" w14:textId="77777777" w:rsidR="00E34178" w:rsidRPr="0076221C" w:rsidRDefault="00E34178" w:rsidP="0076221C"/>
        </w:tc>
        <w:tc>
          <w:tcPr>
            <w:tcW w:w="560" w:type="dxa"/>
          </w:tcPr>
          <w:p w14:paraId="6EC3A955" w14:textId="77777777" w:rsidR="00E34178" w:rsidRPr="0076221C" w:rsidRDefault="003D30E1" w:rsidP="0076221C">
            <w:r w:rsidRPr="0076221C">
              <w:t>1</w:t>
            </w:r>
          </w:p>
        </w:tc>
        <w:tc>
          <w:tcPr>
            <w:tcW w:w="3160" w:type="dxa"/>
          </w:tcPr>
          <w:p w14:paraId="6344071B" w14:textId="77777777" w:rsidR="00E34178" w:rsidRPr="0076221C" w:rsidRDefault="003D30E1" w:rsidP="0076221C">
            <w:r w:rsidRPr="0076221C">
              <w:t xml:space="preserve">Driftsutgifter </w:t>
            </w:r>
          </w:p>
        </w:tc>
        <w:tc>
          <w:tcPr>
            <w:tcW w:w="1120" w:type="dxa"/>
          </w:tcPr>
          <w:p w14:paraId="43D18B79" w14:textId="77777777" w:rsidR="00E34178" w:rsidRPr="0076221C" w:rsidRDefault="003D30E1" w:rsidP="0076221C">
            <w:r w:rsidRPr="0076221C">
              <w:t>120 640</w:t>
            </w:r>
          </w:p>
        </w:tc>
        <w:tc>
          <w:tcPr>
            <w:tcW w:w="1120" w:type="dxa"/>
          </w:tcPr>
          <w:p w14:paraId="58E073AD" w14:textId="77777777" w:rsidR="00E34178" w:rsidRPr="0076221C" w:rsidRDefault="003D30E1" w:rsidP="0076221C">
            <w:r w:rsidRPr="0076221C">
              <w:t>3 400</w:t>
            </w:r>
          </w:p>
        </w:tc>
        <w:tc>
          <w:tcPr>
            <w:tcW w:w="1120" w:type="dxa"/>
          </w:tcPr>
          <w:p w14:paraId="35C2A211" w14:textId="77777777" w:rsidR="00E34178" w:rsidRPr="0076221C" w:rsidRDefault="003D30E1" w:rsidP="0076221C">
            <w:r w:rsidRPr="0076221C">
              <w:t>1 617</w:t>
            </w:r>
          </w:p>
        </w:tc>
        <w:tc>
          <w:tcPr>
            <w:tcW w:w="1120" w:type="dxa"/>
          </w:tcPr>
          <w:p w14:paraId="06D04770" w14:textId="77777777" w:rsidR="00E34178" w:rsidRPr="0076221C" w:rsidRDefault="003D30E1" w:rsidP="0076221C">
            <w:r w:rsidRPr="0076221C">
              <w:t>-</w:t>
            </w:r>
          </w:p>
        </w:tc>
        <w:tc>
          <w:tcPr>
            <w:tcW w:w="1120" w:type="dxa"/>
          </w:tcPr>
          <w:p w14:paraId="7F513E51" w14:textId="77777777" w:rsidR="00E34178" w:rsidRPr="0076221C" w:rsidRDefault="003D30E1" w:rsidP="0076221C">
            <w:r w:rsidRPr="0076221C">
              <w:t>125 657</w:t>
            </w:r>
          </w:p>
        </w:tc>
      </w:tr>
      <w:tr w:rsidR="00E34178" w:rsidRPr="0076221C" w14:paraId="4CA78526" w14:textId="77777777" w:rsidTr="002B0003">
        <w:trPr>
          <w:trHeight w:val="360"/>
        </w:trPr>
        <w:tc>
          <w:tcPr>
            <w:tcW w:w="560" w:type="dxa"/>
          </w:tcPr>
          <w:p w14:paraId="64109FC0" w14:textId="77777777" w:rsidR="00E34178" w:rsidRPr="0076221C" w:rsidRDefault="00E34178" w:rsidP="0076221C"/>
        </w:tc>
        <w:tc>
          <w:tcPr>
            <w:tcW w:w="560" w:type="dxa"/>
          </w:tcPr>
          <w:p w14:paraId="6CCD7791" w14:textId="77777777" w:rsidR="00E34178" w:rsidRPr="0076221C" w:rsidRDefault="003D30E1" w:rsidP="0076221C">
            <w:r w:rsidRPr="0076221C">
              <w:t>50</w:t>
            </w:r>
          </w:p>
        </w:tc>
        <w:tc>
          <w:tcPr>
            <w:tcW w:w="3160" w:type="dxa"/>
          </w:tcPr>
          <w:p w14:paraId="2170E851" w14:textId="77777777" w:rsidR="00E34178" w:rsidRPr="0076221C" w:rsidRDefault="003D30E1" w:rsidP="0076221C">
            <w:r w:rsidRPr="0076221C">
              <w:t xml:space="preserve">Filmfondet </w:t>
            </w:r>
          </w:p>
        </w:tc>
        <w:tc>
          <w:tcPr>
            <w:tcW w:w="1120" w:type="dxa"/>
          </w:tcPr>
          <w:p w14:paraId="038D41F9" w14:textId="77777777" w:rsidR="00E34178" w:rsidRPr="0076221C" w:rsidRDefault="003D30E1" w:rsidP="0076221C">
            <w:r w:rsidRPr="0076221C">
              <w:t>552 835</w:t>
            </w:r>
          </w:p>
        </w:tc>
        <w:tc>
          <w:tcPr>
            <w:tcW w:w="1120" w:type="dxa"/>
          </w:tcPr>
          <w:p w14:paraId="5D289910" w14:textId="77777777" w:rsidR="00E34178" w:rsidRPr="0076221C" w:rsidRDefault="003D30E1" w:rsidP="0076221C">
            <w:r w:rsidRPr="0076221C">
              <w:t>-3 500</w:t>
            </w:r>
          </w:p>
        </w:tc>
        <w:tc>
          <w:tcPr>
            <w:tcW w:w="1120" w:type="dxa"/>
          </w:tcPr>
          <w:p w14:paraId="7984F012" w14:textId="77777777" w:rsidR="00E34178" w:rsidRPr="0076221C" w:rsidRDefault="003D30E1" w:rsidP="0076221C">
            <w:r w:rsidRPr="0076221C">
              <w:t>-</w:t>
            </w:r>
          </w:p>
        </w:tc>
        <w:tc>
          <w:tcPr>
            <w:tcW w:w="1120" w:type="dxa"/>
          </w:tcPr>
          <w:p w14:paraId="7BFAED01" w14:textId="77777777" w:rsidR="00E34178" w:rsidRPr="0076221C" w:rsidRDefault="003D30E1" w:rsidP="0076221C">
            <w:r w:rsidRPr="0076221C">
              <w:t>-</w:t>
            </w:r>
          </w:p>
        </w:tc>
        <w:tc>
          <w:tcPr>
            <w:tcW w:w="1120" w:type="dxa"/>
          </w:tcPr>
          <w:p w14:paraId="646332FA" w14:textId="77777777" w:rsidR="00E34178" w:rsidRPr="0076221C" w:rsidRDefault="003D30E1" w:rsidP="0076221C">
            <w:r w:rsidRPr="0076221C">
              <w:t>549 335</w:t>
            </w:r>
          </w:p>
        </w:tc>
      </w:tr>
      <w:tr w:rsidR="00E34178" w:rsidRPr="0076221C" w14:paraId="072C8AB0" w14:textId="77777777" w:rsidTr="002B0003">
        <w:trPr>
          <w:trHeight w:val="580"/>
        </w:trPr>
        <w:tc>
          <w:tcPr>
            <w:tcW w:w="560" w:type="dxa"/>
          </w:tcPr>
          <w:p w14:paraId="51ABE4F6" w14:textId="77777777" w:rsidR="00E34178" w:rsidRPr="0076221C" w:rsidRDefault="00E34178" w:rsidP="0076221C"/>
        </w:tc>
        <w:tc>
          <w:tcPr>
            <w:tcW w:w="560" w:type="dxa"/>
          </w:tcPr>
          <w:p w14:paraId="4A7B8942" w14:textId="77777777" w:rsidR="00E34178" w:rsidRPr="0076221C" w:rsidRDefault="003D30E1" w:rsidP="0076221C">
            <w:r w:rsidRPr="0076221C">
              <w:t>73</w:t>
            </w:r>
          </w:p>
        </w:tc>
        <w:tc>
          <w:tcPr>
            <w:tcW w:w="3160" w:type="dxa"/>
          </w:tcPr>
          <w:p w14:paraId="004D854B" w14:textId="77777777" w:rsidR="00E34178" w:rsidRPr="0076221C" w:rsidRDefault="003D30E1" w:rsidP="0076221C">
            <w:r w:rsidRPr="0076221C">
              <w:t>Regionale filmtiltak m.m.</w:t>
            </w:r>
            <w:proofErr w:type="gramStart"/>
            <w:r w:rsidRPr="0076221C">
              <w:t xml:space="preserve">,  </w:t>
            </w:r>
            <w:r w:rsidRPr="003D30E1">
              <w:rPr>
                <w:rStyle w:val="kursiv0"/>
              </w:rPr>
              <w:t>kan</w:t>
            </w:r>
            <w:proofErr w:type="gramEnd"/>
            <w:r w:rsidRPr="003D30E1">
              <w:rPr>
                <w:rStyle w:val="kursiv0"/>
              </w:rPr>
              <w:t xml:space="preserve"> overføres</w:t>
            </w:r>
          </w:p>
        </w:tc>
        <w:tc>
          <w:tcPr>
            <w:tcW w:w="1120" w:type="dxa"/>
          </w:tcPr>
          <w:p w14:paraId="38FF3955" w14:textId="77777777" w:rsidR="00E34178" w:rsidRPr="0076221C" w:rsidRDefault="003D30E1" w:rsidP="0076221C">
            <w:r w:rsidRPr="0076221C">
              <w:t>122 055</w:t>
            </w:r>
          </w:p>
        </w:tc>
        <w:tc>
          <w:tcPr>
            <w:tcW w:w="1120" w:type="dxa"/>
          </w:tcPr>
          <w:p w14:paraId="3247365E" w14:textId="77777777" w:rsidR="00E34178" w:rsidRPr="0076221C" w:rsidRDefault="003D30E1" w:rsidP="0076221C">
            <w:r w:rsidRPr="0076221C">
              <w:t>4 000</w:t>
            </w:r>
          </w:p>
        </w:tc>
        <w:tc>
          <w:tcPr>
            <w:tcW w:w="1120" w:type="dxa"/>
          </w:tcPr>
          <w:p w14:paraId="70FD76C2" w14:textId="77777777" w:rsidR="00E34178" w:rsidRPr="0076221C" w:rsidRDefault="003D30E1" w:rsidP="0076221C">
            <w:r w:rsidRPr="0076221C">
              <w:t>-</w:t>
            </w:r>
          </w:p>
        </w:tc>
        <w:tc>
          <w:tcPr>
            <w:tcW w:w="1120" w:type="dxa"/>
          </w:tcPr>
          <w:p w14:paraId="46C1DCAC" w14:textId="77777777" w:rsidR="00E34178" w:rsidRPr="0076221C" w:rsidRDefault="003D30E1" w:rsidP="0076221C">
            <w:r w:rsidRPr="0076221C">
              <w:t>-</w:t>
            </w:r>
          </w:p>
        </w:tc>
        <w:tc>
          <w:tcPr>
            <w:tcW w:w="1120" w:type="dxa"/>
          </w:tcPr>
          <w:p w14:paraId="163B976A" w14:textId="77777777" w:rsidR="00E34178" w:rsidRPr="0076221C" w:rsidRDefault="003D30E1" w:rsidP="0076221C">
            <w:r w:rsidRPr="0076221C">
              <w:t>126 055</w:t>
            </w:r>
          </w:p>
        </w:tc>
      </w:tr>
      <w:tr w:rsidR="00E34178" w:rsidRPr="0076221C" w14:paraId="42CCD0E2" w14:textId="77777777" w:rsidTr="002B0003">
        <w:trPr>
          <w:trHeight w:val="360"/>
        </w:trPr>
        <w:tc>
          <w:tcPr>
            <w:tcW w:w="560" w:type="dxa"/>
          </w:tcPr>
          <w:p w14:paraId="52D138DC" w14:textId="77777777" w:rsidR="00E34178" w:rsidRPr="0076221C" w:rsidRDefault="003D30E1" w:rsidP="0076221C">
            <w:r w:rsidRPr="0076221C">
              <w:t>335</w:t>
            </w:r>
          </w:p>
        </w:tc>
        <w:tc>
          <w:tcPr>
            <w:tcW w:w="560" w:type="dxa"/>
          </w:tcPr>
          <w:p w14:paraId="3F7F2F3B" w14:textId="77777777" w:rsidR="00E34178" w:rsidRPr="0076221C" w:rsidRDefault="00E34178" w:rsidP="0076221C"/>
        </w:tc>
        <w:tc>
          <w:tcPr>
            <w:tcW w:w="3160" w:type="dxa"/>
          </w:tcPr>
          <w:p w14:paraId="0D43C613" w14:textId="77777777" w:rsidR="00E34178" w:rsidRPr="0076221C" w:rsidRDefault="003D30E1" w:rsidP="0076221C">
            <w:r w:rsidRPr="0076221C">
              <w:t>Medieformål</w:t>
            </w:r>
          </w:p>
        </w:tc>
        <w:tc>
          <w:tcPr>
            <w:tcW w:w="1120" w:type="dxa"/>
          </w:tcPr>
          <w:p w14:paraId="7C127FFF" w14:textId="77777777" w:rsidR="00E34178" w:rsidRPr="0076221C" w:rsidRDefault="00E34178" w:rsidP="0076221C"/>
        </w:tc>
        <w:tc>
          <w:tcPr>
            <w:tcW w:w="1120" w:type="dxa"/>
          </w:tcPr>
          <w:p w14:paraId="6CC54335" w14:textId="77777777" w:rsidR="00E34178" w:rsidRPr="0076221C" w:rsidRDefault="00E34178" w:rsidP="0076221C"/>
        </w:tc>
        <w:tc>
          <w:tcPr>
            <w:tcW w:w="1120" w:type="dxa"/>
          </w:tcPr>
          <w:p w14:paraId="66B045E8" w14:textId="77777777" w:rsidR="00E34178" w:rsidRPr="0076221C" w:rsidRDefault="00E34178" w:rsidP="0076221C"/>
        </w:tc>
        <w:tc>
          <w:tcPr>
            <w:tcW w:w="1120" w:type="dxa"/>
          </w:tcPr>
          <w:p w14:paraId="1376C6A7" w14:textId="77777777" w:rsidR="00E34178" w:rsidRPr="0076221C" w:rsidRDefault="00E34178" w:rsidP="0076221C"/>
        </w:tc>
        <w:tc>
          <w:tcPr>
            <w:tcW w:w="1120" w:type="dxa"/>
          </w:tcPr>
          <w:p w14:paraId="4EAFA153" w14:textId="77777777" w:rsidR="00E34178" w:rsidRPr="0076221C" w:rsidRDefault="00E34178" w:rsidP="0076221C"/>
        </w:tc>
      </w:tr>
      <w:tr w:rsidR="00E34178" w:rsidRPr="0076221C" w14:paraId="3901BD74" w14:textId="77777777" w:rsidTr="002B0003">
        <w:trPr>
          <w:trHeight w:val="360"/>
        </w:trPr>
        <w:tc>
          <w:tcPr>
            <w:tcW w:w="560" w:type="dxa"/>
          </w:tcPr>
          <w:p w14:paraId="46763EE0" w14:textId="77777777" w:rsidR="00E34178" w:rsidRPr="0076221C" w:rsidRDefault="00E34178" w:rsidP="0076221C"/>
        </w:tc>
        <w:tc>
          <w:tcPr>
            <w:tcW w:w="560" w:type="dxa"/>
          </w:tcPr>
          <w:p w14:paraId="4156E9DF" w14:textId="77777777" w:rsidR="00E34178" w:rsidRPr="0076221C" w:rsidRDefault="003D30E1" w:rsidP="0076221C">
            <w:r w:rsidRPr="0076221C">
              <w:t>1</w:t>
            </w:r>
          </w:p>
        </w:tc>
        <w:tc>
          <w:tcPr>
            <w:tcW w:w="3160" w:type="dxa"/>
          </w:tcPr>
          <w:p w14:paraId="3E56E954" w14:textId="77777777" w:rsidR="00E34178" w:rsidRPr="0076221C" w:rsidRDefault="003D30E1" w:rsidP="0076221C">
            <w:r w:rsidRPr="0076221C">
              <w:t xml:space="preserve">Driftsutgifter </w:t>
            </w:r>
          </w:p>
        </w:tc>
        <w:tc>
          <w:tcPr>
            <w:tcW w:w="1120" w:type="dxa"/>
          </w:tcPr>
          <w:p w14:paraId="274202C6" w14:textId="77777777" w:rsidR="00E34178" w:rsidRPr="0076221C" w:rsidRDefault="003D30E1" w:rsidP="0076221C">
            <w:r w:rsidRPr="0076221C">
              <w:t>55 650</w:t>
            </w:r>
          </w:p>
        </w:tc>
        <w:tc>
          <w:tcPr>
            <w:tcW w:w="1120" w:type="dxa"/>
          </w:tcPr>
          <w:p w14:paraId="2A7135CE" w14:textId="77777777" w:rsidR="00E34178" w:rsidRPr="0076221C" w:rsidRDefault="003D30E1" w:rsidP="0076221C">
            <w:r w:rsidRPr="0076221C">
              <w:t>-</w:t>
            </w:r>
          </w:p>
        </w:tc>
        <w:tc>
          <w:tcPr>
            <w:tcW w:w="1120" w:type="dxa"/>
          </w:tcPr>
          <w:p w14:paraId="5429EB70" w14:textId="77777777" w:rsidR="00E34178" w:rsidRPr="0076221C" w:rsidRDefault="003D30E1" w:rsidP="0076221C">
            <w:r w:rsidRPr="0076221C">
              <w:t>782</w:t>
            </w:r>
          </w:p>
        </w:tc>
        <w:tc>
          <w:tcPr>
            <w:tcW w:w="1120" w:type="dxa"/>
          </w:tcPr>
          <w:p w14:paraId="673A0C17" w14:textId="77777777" w:rsidR="00E34178" w:rsidRPr="0076221C" w:rsidRDefault="003D30E1" w:rsidP="0076221C">
            <w:r w:rsidRPr="0076221C">
              <w:t>-</w:t>
            </w:r>
          </w:p>
        </w:tc>
        <w:tc>
          <w:tcPr>
            <w:tcW w:w="1120" w:type="dxa"/>
          </w:tcPr>
          <w:p w14:paraId="38EEB77B" w14:textId="77777777" w:rsidR="00E34178" w:rsidRPr="0076221C" w:rsidRDefault="003D30E1" w:rsidP="0076221C">
            <w:r w:rsidRPr="0076221C">
              <w:t>56 432</w:t>
            </w:r>
          </w:p>
        </w:tc>
      </w:tr>
      <w:tr w:rsidR="00E34178" w:rsidRPr="0076221C" w14:paraId="116A3173" w14:textId="77777777" w:rsidTr="002B0003">
        <w:trPr>
          <w:trHeight w:val="580"/>
        </w:trPr>
        <w:tc>
          <w:tcPr>
            <w:tcW w:w="560" w:type="dxa"/>
          </w:tcPr>
          <w:p w14:paraId="12CDE7D4" w14:textId="77777777" w:rsidR="00E34178" w:rsidRPr="0076221C" w:rsidRDefault="00E34178" w:rsidP="0076221C"/>
        </w:tc>
        <w:tc>
          <w:tcPr>
            <w:tcW w:w="560" w:type="dxa"/>
          </w:tcPr>
          <w:p w14:paraId="00437DF2" w14:textId="77777777" w:rsidR="00E34178" w:rsidRPr="0076221C" w:rsidRDefault="003D30E1" w:rsidP="0076221C">
            <w:r w:rsidRPr="0076221C">
              <w:t>70</w:t>
            </w:r>
          </w:p>
        </w:tc>
        <w:tc>
          <w:tcPr>
            <w:tcW w:w="3160" w:type="dxa"/>
          </w:tcPr>
          <w:p w14:paraId="38435CCB" w14:textId="77777777" w:rsidR="00E34178" w:rsidRPr="0076221C" w:rsidRDefault="003D30E1" w:rsidP="0076221C">
            <w:r w:rsidRPr="0076221C">
              <w:t xml:space="preserve">Kompensasjon til kommersiell allmennkringkasting </w:t>
            </w:r>
          </w:p>
        </w:tc>
        <w:tc>
          <w:tcPr>
            <w:tcW w:w="1120" w:type="dxa"/>
          </w:tcPr>
          <w:p w14:paraId="0B4BB436" w14:textId="77777777" w:rsidR="00E34178" w:rsidRPr="0076221C" w:rsidRDefault="003D30E1" w:rsidP="0076221C">
            <w:r w:rsidRPr="0076221C">
              <w:t>135 000</w:t>
            </w:r>
          </w:p>
        </w:tc>
        <w:tc>
          <w:tcPr>
            <w:tcW w:w="1120" w:type="dxa"/>
          </w:tcPr>
          <w:p w14:paraId="724D4305" w14:textId="77777777" w:rsidR="00E34178" w:rsidRPr="0076221C" w:rsidRDefault="003D30E1" w:rsidP="0076221C">
            <w:r w:rsidRPr="0076221C">
              <w:t>-66 200</w:t>
            </w:r>
          </w:p>
        </w:tc>
        <w:tc>
          <w:tcPr>
            <w:tcW w:w="1120" w:type="dxa"/>
          </w:tcPr>
          <w:p w14:paraId="19111AFE" w14:textId="77777777" w:rsidR="00E34178" w:rsidRPr="0076221C" w:rsidRDefault="003D30E1" w:rsidP="0076221C">
            <w:r w:rsidRPr="0076221C">
              <w:t>-</w:t>
            </w:r>
          </w:p>
        </w:tc>
        <w:tc>
          <w:tcPr>
            <w:tcW w:w="1120" w:type="dxa"/>
          </w:tcPr>
          <w:p w14:paraId="404545A2" w14:textId="77777777" w:rsidR="00E34178" w:rsidRPr="0076221C" w:rsidRDefault="003D30E1" w:rsidP="0076221C">
            <w:r w:rsidRPr="0076221C">
              <w:t>-</w:t>
            </w:r>
          </w:p>
        </w:tc>
        <w:tc>
          <w:tcPr>
            <w:tcW w:w="1120" w:type="dxa"/>
          </w:tcPr>
          <w:p w14:paraId="3C8D3D01" w14:textId="77777777" w:rsidR="00E34178" w:rsidRPr="0076221C" w:rsidRDefault="003D30E1" w:rsidP="0076221C">
            <w:r w:rsidRPr="0076221C">
              <w:t>68 800</w:t>
            </w:r>
          </w:p>
        </w:tc>
      </w:tr>
      <w:tr w:rsidR="00E34178" w:rsidRPr="0076221C" w14:paraId="66BA06BB" w14:textId="77777777" w:rsidTr="002B0003">
        <w:trPr>
          <w:trHeight w:val="360"/>
        </w:trPr>
        <w:tc>
          <w:tcPr>
            <w:tcW w:w="560" w:type="dxa"/>
          </w:tcPr>
          <w:p w14:paraId="31F7B356" w14:textId="77777777" w:rsidR="00E34178" w:rsidRPr="0076221C" w:rsidRDefault="00E34178" w:rsidP="0076221C"/>
        </w:tc>
        <w:tc>
          <w:tcPr>
            <w:tcW w:w="560" w:type="dxa"/>
          </w:tcPr>
          <w:p w14:paraId="06A7CAAE" w14:textId="77777777" w:rsidR="00E34178" w:rsidRPr="0076221C" w:rsidRDefault="003D30E1" w:rsidP="0076221C">
            <w:r w:rsidRPr="0076221C">
              <w:t>71</w:t>
            </w:r>
          </w:p>
        </w:tc>
        <w:tc>
          <w:tcPr>
            <w:tcW w:w="3160" w:type="dxa"/>
          </w:tcPr>
          <w:p w14:paraId="6E171FEB" w14:textId="77777777" w:rsidR="00E34178" w:rsidRPr="0076221C" w:rsidRDefault="003D30E1" w:rsidP="0076221C">
            <w:r w:rsidRPr="0076221C">
              <w:t xml:space="preserve">Mediestøtte </w:t>
            </w:r>
          </w:p>
        </w:tc>
        <w:tc>
          <w:tcPr>
            <w:tcW w:w="1120" w:type="dxa"/>
          </w:tcPr>
          <w:p w14:paraId="083068BF" w14:textId="77777777" w:rsidR="00E34178" w:rsidRPr="0076221C" w:rsidRDefault="003D30E1" w:rsidP="0076221C">
            <w:r w:rsidRPr="0076221C">
              <w:t>428 517</w:t>
            </w:r>
          </w:p>
        </w:tc>
        <w:tc>
          <w:tcPr>
            <w:tcW w:w="1120" w:type="dxa"/>
          </w:tcPr>
          <w:p w14:paraId="442F09EE" w14:textId="77777777" w:rsidR="00E34178" w:rsidRPr="0076221C" w:rsidRDefault="003D30E1" w:rsidP="0076221C">
            <w:r w:rsidRPr="0076221C">
              <w:t>2 700</w:t>
            </w:r>
          </w:p>
        </w:tc>
        <w:tc>
          <w:tcPr>
            <w:tcW w:w="1120" w:type="dxa"/>
          </w:tcPr>
          <w:p w14:paraId="5B9CBF2F" w14:textId="77777777" w:rsidR="00E34178" w:rsidRPr="0076221C" w:rsidRDefault="003D30E1" w:rsidP="0076221C">
            <w:r w:rsidRPr="0076221C">
              <w:t>-</w:t>
            </w:r>
          </w:p>
        </w:tc>
        <w:tc>
          <w:tcPr>
            <w:tcW w:w="1120" w:type="dxa"/>
          </w:tcPr>
          <w:p w14:paraId="275F521B" w14:textId="77777777" w:rsidR="00E34178" w:rsidRPr="0076221C" w:rsidRDefault="003D30E1" w:rsidP="0076221C">
            <w:r w:rsidRPr="0076221C">
              <w:t>-</w:t>
            </w:r>
          </w:p>
        </w:tc>
        <w:tc>
          <w:tcPr>
            <w:tcW w:w="1120" w:type="dxa"/>
          </w:tcPr>
          <w:p w14:paraId="0EDD9C18" w14:textId="77777777" w:rsidR="00E34178" w:rsidRPr="0076221C" w:rsidRDefault="003D30E1" w:rsidP="0076221C">
            <w:r w:rsidRPr="0076221C">
              <w:t>431 217</w:t>
            </w:r>
          </w:p>
        </w:tc>
      </w:tr>
      <w:tr w:rsidR="00E34178" w:rsidRPr="0076221C" w14:paraId="7A1C13A6" w14:textId="77777777" w:rsidTr="002B0003">
        <w:trPr>
          <w:trHeight w:val="360"/>
        </w:trPr>
        <w:tc>
          <w:tcPr>
            <w:tcW w:w="560" w:type="dxa"/>
          </w:tcPr>
          <w:p w14:paraId="09A10EC0" w14:textId="77777777" w:rsidR="00E34178" w:rsidRPr="0076221C" w:rsidRDefault="00E34178" w:rsidP="0076221C"/>
        </w:tc>
        <w:tc>
          <w:tcPr>
            <w:tcW w:w="560" w:type="dxa"/>
          </w:tcPr>
          <w:p w14:paraId="02BF94ED" w14:textId="77777777" w:rsidR="00E34178" w:rsidRPr="0076221C" w:rsidRDefault="003D30E1" w:rsidP="0076221C">
            <w:r w:rsidRPr="0076221C">
              <w:t>79</w:t>
            </w:r>
          </w:p>
        </w:tc>
        <w:tc>
          <w:tcPr>
            <w:tcW w:w="3160" w:type="dxa"/>
          </w:tcPr>
          <w:p w14:paraId="0AC0EBEB" w14:textId="77777777" w:rsidR="00E34178" w:rsidRPr="0076221C" w:rsidRDefault="003D30E1" w:rsidP="0076221C">
            <w:r w:rsidRPr="0076221C">
              <w:t xml:space="preserve">Norsk rikskringkasting AS – NRK </w:t>
            </w:r>
          </w:p>
        </w:tc>
        <w:tc>
          <w:tcPr>
            <w:tcW w:w="1120" w:type="dxa"/>
          </w:tcPr>
          <w:p w14:paraId="2627431C" w14:textId="77777777" w:rsidR="00E34178" w:rsidRPr="0076221C" w:rsidRDefault="003D30E1" w:rsidP="0076221C">
            <w:r w:rsidRPr="0076221C">
              <w:t>6 351 186</w:t>
            </w:r>
          </w:p>
        </w:tc>
        <w:tc>
          <w:tcPr>
            <w:tcW w:w="1120" w:type="dxa"/>
          </w:tcPr>
          <w:p w14:paraId="4B463E23" w14:textId="77777777" w:rsidR="00E34178" w:rsidRPr="0076221C" w:rsidRDefault="003D30E1" w:rsidP="0076221C">
            <w:r w:rsidRPr="0076221C">
              <w:t>-88 200</w:t>
            </w:r>
          </w:p>
        </w:tc>
        <w:tc>
          <w:tcPr>
            <w:tcW w:w="1120" w:type="dxa"/>
          </w:tcPr>
          <w:p w14:paraId="60CA9F6A" w14:textId="77777777" w:rsidR="00E34178" w:rsidRPr="0076221C" w:rsidRDefault="003D30E1" w:rsidP="0076221C">
            <w:r w:rsidRPr="0076221C">
              <w:t>-</w:t>
            </w:r>
          </w:p>
        </w:tc>
        <w:tc>
          <w:tcPr>
            <w:tcW w:w="1120" w:type="dxa"/>
          </w:tcPr>
          <w:p w14:paraId="58528DCF" w14:textId="77777777" w:rsidR="00E34178" w:rsidRPr="0076221C" w:rsidRDefault="003D30E1" w:rsidP="0076221C">
            <w:r w:rsidRPr="0076221C">
              <w:t>-</w:t>
            </w:r>
          </w:p>
        </w:tc>
        <w:tc>
          <w:tcPr>
            <w:tcW w:w="1120" w:type="dxa"/>
          </w:tcPr>
          <w:p w14:paraId="7217120B" w14:textId="77777777" w:rsidR="00E34178" w:rsidRPr="0076221C" w:rsidRDefault="003D30E1" w:rsidP="0076221C">
            <w:r w:rsidRPr="0076221C">
              <w:t>6 262 986</w:t>
            </w:r>
          </w:p>
        </w:tc>
      </w:tr>
      <w:tr w:rsidR="00E34178" w:rsidRPr="0076221C" w14:paraId="5DDB461A" w14:textId="77777777" w:rsidTr="002B0003">
        <w:trPr>
          <w:trHeight w:val="360"/>
        </w:trPr>
        <w:tc>
          <w:tcPr>
            <w:tcW w:w="560" w:type="dxa"/>
          </w:tcPr>
          <w:p w14:paraId="222AB7A0" w14:textId="77777777" w:rsidR="00E34178" w:rsidRPr="0076221C" w:rsidRDefault="003D30E1" w:rsidP="0076221C">
            <w:r w:rsidRPr="0076221C">
              <w:t>337</w:t>
            </w:r>
          </w:p>
        </w:tc>
        <w:tc>
          <w:tcPr>
            <w:tcW w:w="560" w:type="dxa"/>
          </w:tcPr>
          <w:p w14:paraId="5BD33364" w14:textId="77777777" w:rsidR="00E34178" w:rsidRPr="0076221C" w:rsidRDefault="00E34178" w:rsidP="0076221C"/>
        </w:tc>
        <w:tc>
          <w:tcPr>
            <w:tcW w:w="5400" w:type="dxa"/>
            <w:gridSpan w:val="3"/>
          </w:tcPr>
          <w:p w14:paraId="50675AFE" w14:textId="77777777" w:rsidR="00E34178" w:rsidRPr="0076221C" w:rsidRDefault="003D30E1" w:rsidP="0076221C">
            <w:r w:rsidRPr="0076221C">
              <w:t>Kompensasjons- og vederlagsordninger</w:t>
            </w:r>
          </w:p>
        </w:tc>
        <w:tc>
          <w:tcPr>
            <w:tcW w:w="1120" w:type="dxa"/>
          </w:tcPr>
          <w:p w14:paraId="281AB00C" w14:textId="77777777" w:rsidR="00E34178" w:rsidRPr="0076221C" w:rsidRDefault="00E34178" w:rsidP="0076221C"/>
        </w:tc>
        <w:tc>
          <w:tcPr>
            <w:tcW w:w="1120" w:type="dxa"/>
          </w:tcPr>
          <w:p w14:paraId="22E073CF" w14:textId="77777777" w:rsidR="00E34178" w:rsidRPr="0076221C" w:rsidRDefault="00E34178" w:rsidP="0076221C"/>
        </w:tc>
        <w:tc>
          <w:tcPr>
            <w:tcW w:w="1120" w:type="dxa"/>
          </w:tcPr>
          <w:p w14:paraId="17C78F90" w14:textId="77777777" w:rsidR="00E34178" w:rsidRPr="0076221C" w:rsidRDefault="00E34178" w:rsidP="0076221C"/>
        </w:tc>
      </w:tr>
      <w:tr w:rsidR="00E34178" w:rsidRPr="0076221C" w14:paraId="6BE59518" w14:textId="77777777" w:rsidTr="002B0003">
        <w:trPr>
          <w:trHeight w:val="360"/>
        </w:trPr>
        <w:tc>
          <w:tcPr>
            <w:tcW w:w="560" w:type="dxa"/>
          </w:tcPr>
          <w:p w14:paraId="401D3587" w14:textId="77777777" w:rsidR="00E34178" w:rsidRPr="0076221C" w:rsidRDefault="00E34178" w:rsidP="0076221C"/>
        </w:tc>
        <w:tc>
          <w:tcPr>
            <w:tcW w:w="560" w:type="dxa"/>
          </w:tcPr>
          <w:p w14:paraId="3B9B4CF7" w14:textId="77777777" w:rsidR="00E34178" w:rsidRPr="0076221C" w:rsidRDefault="003D30E1" w:rsidP="0076221C">
            <w:r w:rsidRPr="0076221C">
              <w:t>71</w:t>
            </w:r>
          </w:p>
        </w:tc>
        <w:tc>
          <w:tcPr>
            <w:tcW w:w="3160" w:type="dxa"/>
          </w:tcPr>
          <w:p w14:paraId="4FE4802A" w14:textId="77777777" w:rsidR="00E34178" w:rsidRPr="0076221C" w:rsidRDefault="003D30E1" w:rsidP="0076221C">
            <w:r w:rsidRPr="0076221C">
              <w:t xml:space="preserve">Vederlagsordninger, </w:t>
            </w:r>
            <w:r w:rsidRPr="003D30E1">
              <w:rPr>
                <w:rStyle w:val="kursiv0"/>
              </w:rPr>
              <w:t>kan overføres</w:t>
            </w:r>
          </w:p>
        </w:tc>
        <w:tc>
          <w:tcPr>
            <w:tcW w:w="1120" w:type="dxa"/>
          </w:tcPr>
          <w:p w14:paraId="0C159C55" w14:textId="77777777" w:rsidR="00E34178" w:rsidRPr="0076221C" w:rsidRDefault="003D30E1" w:rsidP="0076221C">
            <w:r w:rsidRPr="0076221C">
              <w:t>228 490</w:t>
            </w:r>
          </w:p>
        </w:tc>
        <w:tc>
          <w:tcPr>
            <w:tcW w:w="1120" w:type="dxa"/>
          </w:tcPr>
          <w:p w14:paraId="341B30E3" w14:textId="77777777" w:rsidR="00E34178" w:rsidRPr="0076221C" w:rsidRDefault="003D30E1" w:rsidP="0076221C">
            <w:r w:rsidRPr="0076221C">
              <w:t>-1 970</w:t>
            </w:r>
          </w:p>
        </w:tc>
        <w:tc>
          <w:tcPr>
            <w:tcW w:w="1120" w:type="dxa"/>
          </w:tcPr>
          <w:p w14:paraId="122F3D4C" w14:textId="77777777" w:rsidR="00E34178" w:rsidRPr="0076221C" w:rsidRDefault="003D30E1" w:rsidP="0076221C">
            <w:r w:rsidRPr="0076221C">
              <w:t>-</w:t>
            </w:r>
          </w:p>
        </w:tc>
        <w:tc>
          <w:tcPr>
            <w:tcW w:w="1120" w:type="dxa"/>
          </w:tcPr>
          <w:p w14:paraId="394F555E" w14:textId="77777777" w:rsidR="00E34178" w:rsidRPr="0076221C" w:rsidRDefault="003D30E1" w:rsidP="0076221C">
            <w:r w:rsidRPr="0076221C">
              <w:t>-</w:t>
            </w:r>
          </w:p>
        </w:tc>
        <w:tc>
          <w:tcPr>
            <w:tcW w:w="1120" w:type="dxa"/>
          </w:tcPr>
          <w:p w14:paraId="338AB8F0" w14:textId="77777777" w:rsidR="00E34178" w:rsidRPr="0076221C" w:rsidRDefault="003D30E1" w:rsidP="0076221C">
            <w:r w:rsidRPr="0076221C">
              <w:t>226 520</w:t>
            </w:r>
          </w:p>
        </w:tc>
      </w:tr>
      <w:tr w:rsidR="00E34178" w:rsidRPr="0076221C" w14:paraId="0EC88EA3" w14:textId="77777777" w:rsidTr="002B0003">
        <w:trPr>
          <w:trHeight w:val="360"/>
        </w:trPr>
        <w:tc>
          <w:tcPr>
            <w:tcW w:w="560" w:type="dxa"/>
          </w:tcPr>
          <w:p w14:paraId="6195A59D" w14:textId="77777777" w:rsidR="00E34178" w:rsidRPr="0076221C" w:rsidRDefault="003D30E1" w:rsidP="0076221C">
            <w:r w:rsidRPr="0076221C">
              <w:t>339</w:t>
            </w:r>
          </w:p>
        </w:tc>
        <w:tc>
          <w:tcPr>
            <w:tcW w:w="560" w:type="dxa"/>
          </w:tcPr>
          <w:p w14:paraId="44FF6774" w14:textId="77777777" w:rsidR="00E34178" w:rsidRPr="0076221C" w:rsidRDefault="00E34178" w:rsidP="0076221C"/>
        </w:tc>
        <w:tc>
          <w:tcPr>
            <w:tcW w:w="3160" w:type="dxa"/>
          </w:tcPr>
          <w:p w14:paraId="1530AACE" w14:textId="77777777" w:rsidR="00E34178" w:rsidRPr="0076221C" w:rsidRDefault="003D30E1" w:rsidP="0076221C">
            <w:r w:rsidRPr="0076221C">
              <w:t>Pengespill, lotterier og stiftelser</w:t>
            </w:r>
          </w:p>
        </w:tc>
        <w:tc>
          <w:tcPr>
            <w:tcW w:w="1120" w:type="dxa"/>
          </w:tcPr>
          <w:p w14:paraId="07155643" w14:textId="77777777" w:rsidR="00E34178" w:rsidRPr="0076221C" w:rsidRDefault="00E34178" w:rsidP="0076221C"/>
        </w:tc>
        <w:tc>
          <w:tcPr>
            <w:tcW w:w="1120" w:type="dxa"/>
          </w:tcPr>
          <w:p w14:paraId="589B0F5F" w14:textId="77777777" w:rsidR="00E34178" w:rsidRPr="0076221C" w:rsidRDefault="00E34178" w:rsidP="0076221C"/>
        </w:tc>
        <w:tc>
          <w:tcPr>
            <w:tcW w:w="1120" w:type="dxa"/>
          </w:tcPr>
          <w:p w14:paraId="4FA990D8" w14:textId="77777777" w:rsidR="00E34178" w:rsidRPr="0076221C" w:rsidRDefault="00E34178" w:rsidP="0076221C"/>
        </w:tc>
        <w:tc>
          <w:tcPr>
            <w:tcW w:w="1120" w:type="dxa"/>
          </w:tcPr>
          <w:p w14:paraId="3726866F" w14:textId="77777777" w:rsidR="00E34178" w:rsidRPr="0076221C" w:rsidRDefault="00E34178" w:rsidP="0076221C"/>
        </w:tc>
        <w:tc>
          <w:tcPr>
            <w:tcW w:w="1120" w:type="dxa"/>
          </w:tcPr>
          <w:p w14:paraId="5C00339A" w14:textId="77777777" w:rsidR="00E34178" w:rsidRPr="0076221C" w:rsidRDefault="00E34178" w:rsidP="0076221C"/>
        </w:tc>
      </w:tr>
      <w:tr w:rsidR="00E34178" w:rsidRPr="0076221C" w14:paraId="1AF042D7" w14:textId="77777777" w:rsidTr="002B0003">
        <w:trPr>
          <w:trHeight w:val="360"/>
        </w:trPr>
        <w:tc>
          <w:tcPr>
            <w:tcW w:w="560" w:type="dxa"/>
          </w:tcPr>
          <w:p w14:paraId="3F14C813" w14:textId="77777777" w:rsidR="00E34178" w:rsidRPr="0076221C" w:rsidRDefault="00E34178" w:rsidP="0076221C"/>
        </w:tc>
        <w:tc>
          <w:tcPr>
            <w:tcW w:w="560" w:type="dxa"/>
          </w:tcPr>
          <w:p w14:paraId="1B4C57F9" w14:textId="77777777" w:rsidR="00E34178" w:rsidRPr="0076221C" w:rsidRDefault="003D30E1" w:rsidP="0076221C">
            <w:r w:rsidRPr="0076221C">
              <w:t>1</w:t>
            </w:r>
          </w:p>
        </w:tc>
        <w:tc>
          <w:tcPr>
            <w:tcW w:w="3160" w:type="dxa"/>
          </w:tcPr>
          <w:p w14:paraId="5AD7A17B" w14:textId="77777777" w:rsidR="00E34178" w:rsidRPr="0076221C" w:rsidRDefault="003D30E1" w:rsidP="0076221C">
            <w:r w:rsidRPr="0076221C">
              <w:t xml:space="preserve">Driftsutgifter </w:t>
            </w:r>
          </w:p>
        </w:tc>
        <w:tc>
          <w:tcPr>
            <w:tcW w:w="1120" w:type="dxa"/>
          </w:tcPr>
          <w:p w14:paraId="1D5AC41A" w14:textId="77777777" w:rsidR="00E34178" w:rsidRPr="0076221C" w:rsidRDefault="003D30E1" w:rsidP="0076221C">
            <w:r w:rsidRPr="0076221C">
              <w:t>88 842</w:t>
            </w:r>
          </w:p>
        </w:tc>
        <w:tc>
          <w:tcPr>
            <w:tcW w:w="1120" w:type="dxa"/>
          </w:tcPr>
          <w:p w14:paraId="3E21D9CF" w14:textId="77777777" w:rsidR="00E34178" w:rsidRPr="0076221C" w:rsidRDefault="003D30E1" w:rsidP="0076221C">
            <w:r w:rsidRPr="0076221C">
              <w:t>-</w:t>
            </w:r>
          </w:p>
        </w:tc>
        <w:tc>
          <w:tcPr>
            <w:tcW w:w="1120" w:type="dxa"/>
          </w:tcPr>
          <w:p w14:paraId="33ADB52A" w14:textId="77777777" w:rsidR="00E34178" w:rsidRPr="0076221C" w:rsidRDefault="003D30E1" w:rsidP="0076221C">
            <w:r w:rsidRPr="0076221C">
              <w:t>1 238</w:t>
            </w:r>
          </w:p>
        </w:tc>
        <w:tc>
          <w:tcPr>
            <w:tcW w:w="1120" w:type="dxa"/>
          </w:tcPr>
          <w:p w14:paraId="2A0BD35E" w14:textId="77777777" w:rsidR="00E34178" w:rsidRPr="0076221C" w:rsidRDefault="003D30E1" w:rsidP="0076221C">
            <w:r w:rsidRPr="0076221C">
              <w:t>-</w:t>
            </w:r>
          </w:p>
        </w:tc>
        <w:tc>
          <w:tcPr>
            <w:tcW w:w="1120" w:type="dxa"/>
          </w:tcPr>
          <w:p w14:paraId="22B87F16" w14:textId="77777777" w:rsidR="00E34178" w:rsidRPr="0076221C" w:rsidRDefault="003D30E1" w:rsidP="0076221C">
            <w:r w:rsidRPr="0076221C">
              <w:t>90 080</w:t>
            </w:r>
          </w:p>
        </w:tc>
      </w:tr>
      <w:tr w:rsidR="00E34178" w:rsidRPr="0076221C" w14:paraId="48B9D808" w14:textId="77777777" w:rsidTr="002B0003">
        <w:trPr>
          <w:trHeight w:val="360"/>
        </w:trPr>
        <w:tc>
          <w:tcPr>
            <w:tcW w:w="560" w:type="dxa"/>
          </w:tcPr>
          <w:p w14:paraId="0E40EF66" w14:textId="77777777" w:rsidR="00E34178" w:rsidRPr="0076221C" w:rsidRDefault="003D30E1" w:rsidP="0076221C">
            <w:r w:rsidRPr="0076221C">
              <w:t>350</w:t>
            </w:r>
          </w:p>
        </w:tc>
        <w:tc>
          <w:tcPr>
            <w:tcW w:w="560" w:type="dxa"/>
          </w:tcPr>
          <w:p w14:paraId="6C2CE5DB" w14:textId="77777777" w:rsidR="00E34178" w:rsidRPr="0076221C" w:rsidRDefault="00E34178" w:rsidP="0076221C"/>
        </w:tc>
        <w:tc>
          <w:tcPr>
            <w:tcW w:w="5400" w:type="dxa"/>
            <w:gridSpan w:val="3"/>
          </w:tcPr>
          <w:p w14:paraId="117AFF8B" w14:textId="77777777" w:rsidR="00E34178" w:rsidRPr="0076221C" w:rsidRDefault="003D30E1" w:rsidP="0076221C">
            <w:r w:rsidRPr="0076221C">
              <w:t>Sekretariatet for Diskrimineringsnemnda</w:t>
            </w:r>
          </w:p>
        </w:tc>
        <w:tc>
          <w:tcPr>
            <w:tcW w:w="1120" w:type="dxa"/>
          </w:tcPr>
          <w:p w14:paraId="36AA2A13" w14:textId="77777777" w:rsidR="00E34178" w:rsidRPr="0076221C" w:rsidRDefault="00E34178" w:rsidP="0076221C"/>
        </w:tc>
        <w:tc>
          <w:tcPr>
            <w:tcW w:w="1120" w:type="dxa"/>
          </w:tcPr>
          <w:p w14:paraId="391CE5AE" w14:textId="77777777" w:rsidR="00E34178" w:rsidRPr="0076221C" w:rsidRDefault="00E34178" w:rsidP="0076221C"/>
        </w:tc>
        <w:tc>
          <w:tcPr>
            <w:tcW w:w="1120" w:type="dxa"/>
          </w:tcPr>
          <w:p w14:paraId="24A428B1" w14:textId="77777777" w:rsidR="00E34178" w:rsidRPr="0076221C" w:rsidRDefault="00E34178" w:rsidP="0076221C"/>
        </w:tc>
      </w:tr>
      <w:tr w:rsidR="00E34178" w:rsidRPr="0076221C" w14:paraId="56139705" w14:textId="77777777" w:rsidTr="002B0003">
        <w:trPr>
          <w:trHeight w:val="360"/>
        </w:trPr>
        <w:tc>
          <w:tcPr>
            <w:tcW w:w="560" w:type="dxa"/>
          </w:tcPr>
          <w:p w14:paraId="1CA17A8F" w14:textId="77777777" w:rsidR="00E34178" w:rsidRPr="0076221C" w:rsidRDefault="00E34178" w:rsidP="0076221C"/>
        </w:tc>
        <w:tc>
          <w:tcPr>
            <w:tcW w:w="560" w:type="dxa"/>
          </w:tcPr>
          <w:p w14:paraId="79E776A5" w14:textId="77777777" w:rsidR="00E34178" w:rsidRPr="0076221C" w:rsidRDefault="003D30E1" w:rsidP="0076221C">
            <w:r w:rsidRPr="0076221C">
              <w:t>1</w:t>
            </w:r>
          </w:p>
        </w:tc>
        <w:tc>
          <w:tcPr>
            <w:tcW w:w="3160" w:type="dxa"/>
          </w:tcPr>
          <w:p w14:paraId="3FBF88B5" w14:textId="77777777" w:rsidR="00E34178" w:rsidRPr="0076221C" w:rsidRDefault="003D30E1" w:rsidP="0076221C">
            <w:r w:rsidRPr="0076221C">
              <w:t xml:space="preserve">Driftsutgifter </w:t>
            </w:r>
          </w:p>
        </w:tc>
        <w:tc>
          <w:tcPr>
            <w:tcW w:w="1120" w:type="dxa"/>
          </w:tcPr>
          <w:p w14:paraId="31EC6FD5" w14:textId="77777777" w:rsidR="00E34178" w:rsidRPr="0076221C" w:rsidRDefault="003D30E1" w:rsidP="0076221C">
            <w:r w:rsidRPr="0076221C">
              <w:t>22 283</w:t>
            </w:r>
          </w:p>
        </w:tc>
        <w:tc>
          <w:tcPr>
            <w:tcW w:w="1120" w:type="dxa"/>
          </w:tcPr>
          <w:p w14:paraId="568AFD51" w14:textId="77777777" w:rsidR="00E34178" w:rsidRPr="0076221C" w:rsidRDefault="003D30E1" w:rsidP="0076221C">
            <w:r w:rsidRPr="0076221C">
              <w:t>-</w:t>
            </w:r>
          </w:p>
        </w:tc>
        <w:tc>
          <w:tcPr>
            <w:tcW w:w="1120" w:type="dxa"/>
          </w:tcPr>
          <w:p w14:paraId="2D24FC72" w14:textId="77777777" w:rsidR="00E34178" w:rsidRPr="0076221C" w:rsidRDefault="003D30E1" w:rsidP="0076221C">
            <w:r w:rsidRPr="0076221C">
              <w:t>309</w:t>
            </w:r>
          </w:p>
        </w:tc>
        <w:tc>
          <w:tcPr>
            <w:tcW w:w="1120" w:type="dxa"/>
          </w:tcPr>
          <w:p w14:paraId="7EF56A17" w14:textId="77777777" w:rsidR="00E34178" w:rsidRPr="0076221C" w:rsidRDefault="003D30E1" w:rsidP="0076221C">
            <w:r w:rsidRPr="0076221C">
              <w:t>-</w:t>
            </w:r>
          </w:p>
        </w:tc>
        <w:tc>
          <w:tcPr>
            <w:tcW w:w="1120" w:type="dxa"/>
          </w:tcPr>
          <w:p w14:paraId="27F3FBE7" w14:textId="77777777" w:rsidR="00E34178" w:rsidRPr="0076221C" w:rsidRDefault="003D30E1" w:rsidP="0076221C">
            <w:r w:rsidRPr="0076221C">
              <w:t>22 592</w:t>
            </w:r>
          </w:p>
        </w:tc>
      </w:tr>
      <w:tr w:rsidR="00E34178" w:rsidRPr="0076221C" w14:paraId="64423590" w14:textId="77777777" w:rsidTr="002B0003">
        <w:trPr>
          <w:trHeight w:val="360"/>
        </w:trPr>
        <w:tc>
          <w:tcPr>
            <w:tcW w:w="560" w:type="dxa"/>
          </w:tcPr>
          <w:p w14:paraId="48958D4E" w14:textId="77777777" w:rsidR="00E34178" w:rsidRPr="0076221C" w:rsidRDefault="003D30E1" w:rsidP="0076221C">
            <w:r w:rsidRPr="0076221C">
              <w:t>351</w:t>
            </w:r>
          </w:p>
        </w:tc>
        <w:tc>
          <w:tcPr>
            <w:tcW w:w="560" w:type="dxa"/>
          </w:tcPr>
          <w:p w14:paraId="2C5AD828" w14:textId="77777777" w:rsidR="00E34178" w:rsidRPr="0076221C" w:rsidRDefault="00E34178" w:rsidP="0076221C"/>
        </w:tc>
        <w:tc>
          <w:tcPr>
            <w:tcW w:w="3160" w:type="dxa"/>
          </w:tcPr>
          <w:p w14:paraId="342342CF" w14:textId="77777777" w:rsidR="00E34178" w:rsidRPr="0076221C" w:rsidRDefault="003D30E1" w:rsidP="0076221C">
            <w:r w:rsidRPr="0076221C">
              <w:t>Likestilling og ikke-diskriminering</w:t>
            </w:r>
          </w:p>
        </w:tc>
        <w:tc>
          <w:tcPr>
            <w:tcW w:w="1120" w:type="dxa"/>
          </w:tcPr>
          <w:p w14:paraId="47C6D597" w14:textId="77777777" w:rsidR="00E34178" w:rsidRPr="0076221C" w:rsidRDefault="00E34178" w:rsidP="0076221C"/>
        </w:tc>
        <w:tc>
          <w:tcPr>
            <w:tcW w:w="1120" w:type="dxa"/>
          </w:tcPr>
          <w:p w14:paraId="31FCEC41" w14:textId="77777777" w:rsidR="00E34178" w:rsidRPr="0076221C" w:rsidRDefault="00E34178" w:rsidP="0076221C"/>
        </w:tc>
        <w:tc>
          <w:tcPr>
            <w:tcW w:w="1120" w:type="dxa"/>
          </w:tcPr>
          <w:p w14:paraId="4F0050C1" w14:textId="77777777" w:rsidR="00E34178" w:rsidRPr="0076221C" w:rsidRDefault="00E34178" w:rsidP="0076221C"/>
        </w:tc>
        <w:tc>
          <w:tcPr>
            <w:tcW w:w="1120" w:type="dxa"/>
          </w:tcPr>
          <w:p w14:paraId="5A26DF78" w14:textId="77777777" w:rsidR="00E34178" w:rsidRPr="0076221C" w:rsidRDefault="00E34178" w:rsidP="0076221C"/>
        </w:tc>
        <w:tc>
          <w:tcPr>
            <w:tcW w:w="1120" w:type="dxa"/>
          </w:tcPr>
          <w:p w14:paraId="2057D2E4" w14:textId="77777777" w:rsidR="00E34178" w:rsidRPr="0076221C" w:rsidRDefault="00E34178" w:rsidP="0076221C"/>
        </w:tc>
      </w:tr>
      <w:tr w:rsidR="00E34178" w:rsidRPr="0076221C" w14:paraId="092CB2EA" w14:textId="77777777" w:rsidTr="002B0003">
        <w:trPr>
          <w:trHeight w:val="360"/>
        </w:trPr>
        <w:tc>
          <w:tcPr>
            <w:tcW w:w="560" w:type="dxa"/>
          </w:tcPr>
          <w:p w14:paraId="5B0DD31E" w14:textId="77777777" w:rsidR="00E34178" w:rsidRPr="0076221C" w:rsidRDefault="00E34178" w:rsidP="0076221C"/>
        </w:tc>
        <w:tc>
          <w:tcPr>
            <w:tcW w:w="560" w:type="dxa"/>
          </w:tcPr>
          <w:p w14:paraId="3C68FEC4" w14:textId="77777777" w:rsidR="00E34178" w:rsidRPr="0076221C" w:rsidRDefault="003D30E1" w:rsidP="0076221C">
            <w:r w:rsidRPr="0076221C">
              <w:t>73</w:t>
            </w:r>
          </w:p>
        </w:tc>
        <w:tc>
          <w:tcPr>
            <w:tcW w:w="3160" w:type="dxa"/>
          </w:tcPr>
          <w:p w14:paraId="23026904" w14:textId="77777777" w:rsidR="00E34178" w:rsidRPr="0076221C" w:rsidRDefault="003D30E1" w:rsidP="0076221C">
            <w:r w:rsidRPr="0076221C">
              <w:t xml:space="preserve">Likestillingssentre </w:t>
            </w:r>
          </w:p>
        </w:tc>
        <w:tc>
          <w:tcPr>
            <w:tcW w:w="1120" w:type="dxa"/>
          </w:tcPr>
          <w:p w14:paraId="2E8380B1" w14:textId="77777777" w:rsidR="00E34178" w:rsidRPr="0076221C" w:rsidRDefault="003D30E1" w:rsidP="0076221C">
            <w:r w:rsidRPr="0076221C">
              <w:t>16 110</w:t>
            </w:r>
          </w:p>
        </w:tc>
        <w:tc>
          <w:tcPr>
            <w:tcW w:w="1120" w:type="dxa"/>
          </w:tcPr>
          <w:p w14:paraId="05ECCFA9" w14:textId="77777777" w:rsidR="00E34178" w:rsidRPr="0076221C" w:rsidRDefault="003D30E1" w:rsidP="0076221C">
            <w:r w:rsidRPr="0076221C">
              <w:t>1 950</w:t>
            </w:r>
          </w:p>
        </w:tc>
        <w:tc>
          <w:tcPr>
            <w:tcW w:w="1120" w:type="dxa"/>
          </w:tcPr>
          <w:p w14:paraId="68E73333" w14:textId="77777777" w:rsidR="00E34178" w:rsidRPr="0076221C" w:rsidRDefault="003D30E1" w:rsidP="0076221C">
            <w:r w:rsidRPr="0076221C">
              <w:t>-</w:t>
            </w:r>
          </w:p>
        </w:tc>
        <w:tc>
          <w:tcPr>
            <w:tcW w:w="1120" w:type="dxa"/>
          </w:tcPr>
          <w:p w14:paraId="08A41D32" w14:textId="77777777" w:rsidR="00E34178" w:rsidRPr="0076221C" w:rsidRDefault="003D30E1" w:rsidP="0076221C">
            <w:r w:rsidRPr="0076221C">
              <w:t>-</w:t>
            </w:r>
          </w:p>
        </w:tc>
        <w:tc>
          <w:tcPr>
            <w:tcW w:w="1120" w:type="dxa"/>
          </w:tcPr>
          <w:p w14:paraId="1B00CFB2" w14:textId="77777777" w:rsidR="00E34178" w:rsidRPr="0076221C" w:rsidRDefault="003D30E1" w:rsidP="0076221C">
            <w:r w:rsidRPr="0076221C">
              <w:t>18 060</w:t>
            </w:r>
          </w:p>
        </w:tc>
      </w:tr>
      <w:tr w:rsidR="00E34178" w:rsidRPr="0076221C" w14:paraId="35D636D4" w14:textId="77777777" w:rsidTr="002B0003">
        <w:trPr>
          <w:trHeight w:val="360"/>
        </w:trPr>
        <w:tc>
          <w:tcPr>
            <w:tcW w:w="560" w:type="dxa"/>
          </w:tcPr>
          <w:p w14:paraId="12D866EB" w14:textId="77777777" w:rsidR="00E34178" w:rsidRPr="0076221C" w:rsidRDefault="003D30E1" w:rsidP="0076221C">
            <w:r w:rsidRPr="0076221C">
              <w:t>352</w:t>
            </w:r>
          </w:p>
        </w:tc>
        <w:tc>
          <w:tcPr>
            <w:tcW w:w="560" w:type="dxa"/>
          </w:tcPr>
          <w:p w14:paraId="12F109C9" w14:textId="77777777" w:rsidR="00E34178" w:rsidRPr="0076221C" w:rsidRDefault="00E34178" w:rsidP="0076221C"/>
        </w:tc>
        <w:tc>
          <w:tcPr>
            <w:tcW w:w="3160" w:type="dxa"/>
          </w:tcPr>
          <w:p w14:paraId="44111147" w14:textId="77777777" w:rsidR="00E34178" w:rsidRPr="0076221C" w:rsidRDefault="003D30E1" w:rsidP="0076221C">
            <w:r w:rsidRPr="0076221C">
              <w:t>Nedsatt funksjonsevne</w:t>
            </w:r>
          </w:p>
        </w:tc>
        <w:tc>
          <w:tcPr>
            <w:tcW w:w="1120" w:type="dxa"/>
          </w:tcPr>
          <w:p w14:paraId="5DD09F8B" w14:textId="77777777" w:rsidR="00E34178" w:rsidRPr="0076221C" w:rsidRDefault="00E34178" w:rsidP="0076221C"/>
        </w:tc>
        <w:tc>
          <w:tcPr>
            <w:tcW w:w="1120" w:type="dxa"/>
          </w:tcPr>
          <w:p w14:paraId="27856DAA" w14:textId="77777777" w:rsidR="00E34178" w:rsidRPr="0076221C" w:rsidRDefault="00E34178" w:rsidP="0076221C"/>
        </w:tc>
        <w:tc>
          <w:tcPr>
            <w:tcW w:w="1120" w:type="dxa"/>
          </w:tcPr>
          <w:p w14:paraId="44CCE840" w14:textId="77777777" w:rsidR="00E34178" w:rsidRPr="0076221C" w:rsidRDefault="00E34178" w:rsidP="0076221C"/>
        </w:tc>
        <w:tc>
          <w:tcPr>
            <w:tcW w:w="1120" w:type="dxa"/>
          </w:tcPr>
          <w:p w14:paraId="03F6C2C2" w14:textId="77777777" w:rsidR="00E34178" w:rsidRPr="0076221C" w:rsidRDefault="00E34178" w:rsidP="0076221C"/>
        </w:tc>
        <w:tc>
          <w:tcPr>
            <w:tcW w:w="1120" w:type="dxa"/>
          </w:tcPr>
          <w:p w14:paraId="2C9A4859" w14:textId="77777777" w:rsidR="00E34178" w:rsidRPr="0076221C" w:rsidRDefault="00E34178" w:rsidP="0076221C"/>
        </w:tc>
      </w:tr>
      <w:tr w:rsidR="00E34178" w:rsidRPr="0076221C" w14:paraId="1DF31E1B" w14:textId="77777777" w:rsidTr="002B0003">
        <w:trPr>
          <w:trHeight w:val="580"/>
        </w:trPr>
        <w:tc>
          <w:tcPr>
            <w:tcW w:w="560" w:type="dxa"/>
          </w:tcPr>
          <w:p w14:paraId="76023B34" w14:textId="77777777" w:rsidR="00E34178" w:rsidRPr="0076221C" w:rsidRDefault="00E34178" w:rsidP="0076221C"/>
        </w:tc>
        <w:tc>
          <w:tcPr>
            <w:tcW w:w="560" w:type="dxa"/>
          </w:tcPr>
          <w:p w14:paraId="4EA63213" w14:textId="77777777" w:rsidR="00E34178" w:rsidRPr="0076221C" w:rsidRDefault="003D30E1" w:rsidP="0076221C">
            <w:r w:rsidRPr="0076221C">
              <w:t>70</w:t>
            </w:r>
          </w:p>
        </w:tc>
        <w:tc>
          <w:tcPr>
            <w:tcW w:w="3160" w:type="dxa"/>
          </w:tcPr>
          <w:p w14:paraId="58DBEA3A" w14:textId="77777777" w:rsidR="00E34178" w:rsidRPr="0076221C" w:rsidRDefault="003D30E1" w:rsidP="0076221C">
            <w:r w:rsidRPr="0076221C">
              <w:t xml:space="preserve">Funksjonshemmedes organisasjoner </w:t>
            </w:r>
          </w:p>
        </w:tc>
        <w:tc>
          <w:tcPr>
            <w:tcW w:w="1120" w:type="dxa"/>
          </w:tcPr>
          <w:p w14:paraId="07B59F6C" w14:textId="77777777" w:rsidR="00E34178" w:rsidRPr="0076221C" w:rsidRDefault="003D30E1" w:rsidP="0076221C">
            <w:r w:rsidRPr="0076221C">
              <w:t>239 350</w:t>
            </w:r>
          </w:p>
        </w:tc>
        <w:tc>
          <w:tcPr>
            <w:tcW w:w="1120" w:type="dxa"/>
          </w:tcPr>
          <w:p w14:paraId="5DB1985F" w14:textId="77777777" w:rsidR="00E34178" w:rsidRPr="0076221C" w:rsidRDefault="003D30E1" w:rsidP="0076221C">
            <w:r w:rsidRPr="0076221C">
              <w:t>10 000</w:t>
            </w:r>
          </w:p>
        </w:tc>
        <w:tc>
          <w:tcPr>
            <w:tcW w:w="1120" w:type="dxa"/>
          </w:tcPr>
          <w:p w14:paraId="012F5FD0" w14:textId="77777777" w:rsidR="00E34178" w:rsidRPr="0076221C" w:rsidRDefault="003D30E1" w:rsidP="0076221C">
            <w:r w:rsidRPr="0076221C">
              <w:t>-</w:t>
            </w:r>
          </w:p>
        </w:tc>
        <w:tc>
          <w:tcPr>
            <w:tcW w:w="1120" w:type="dxa"/>
          </w:tcPr>
          <w:p w14:paraId="117B663D" w14:textId="77777777" w:rsidR="00E34178" w:rsidRPr="0076221C" w:rsidRDefault="003D30E1" w:rsidP="0076221C">
            <w:r w:rsidRPr="0076221C">
              <w:t>-</w:t>
            </w:r>
          </w:p>
        </w:tc>
        <w:tc>
          <w:tcPr>
            <w:tcW w:w="1120" w:type="dxa"/>
          </w:tcPr>
          <w:p w14:paraId="460DE410" w14:textId="77777777" w:rsidR="00E34178" w:rsidRPr="0076221C" w:rsidRDefault="003D30E1" w:rsidP="0076221C">
            <w:r w:rsidRPr="0076221C">
              <w:t>249 350</w:t>
            </w:r>
          </w:p>
        </w:tc>
      </w:tr>
      <w:tr w:rsidR="00E34178" w:rsidRPr="0076221C" w14:paraId="3C5B7470" w14:textId="77777777" w:rsidTr="002B0003">
        <w:trPr>
          <w:trHeight w:val="580"/>
        </w:trPr>
        <w:tc>
          <w:tcPr>
            <w:tcW w:w="560" w:type="dxa"/>
          </w:tcPr>
          <w:p w14:paraId="12D6BD57" w14:textId="77777777" w:rsidR="00E34178" w:rsidRPr="0076221C" w:rsidRDefault="00E34178" w:rsidP="0076221C"/>
        </w:tc>
        <w:tc>
          <w:tcPr>
            <w:tcW w:w="560" w:type="dxa"/>
          </w:tcPr>
          <w:p w14:paraId="532A69AD" w14:textId="77777777" w:rsidR="00E34178" w:rsidRPr="0076221C" w:rsidRDefault="003D30E1" w:rsidP="0076221C">
            <w:r w:rsidRPr="0076221C">
              <w:t>73</w:t>
            </w:r>
          </w:p>
        </w:tc>
        <w:tc>
          <w:tcPr>
            <w:tcW w:w="3160" w:type="dxa"/>
          </w:tcPr>
          <w:p w14:paraId="1D24FF18" w14:textId="77777777" w:rsidR="00E34178" w:rsidRPr="0076221C" w:rsidRDefault="003D30E1" w:rsidP="0076221C">
            <w:r w:rsidRPr="0076221C">
              <w:t xml:space="preserve">Aktivitetstiltak for personer med funksjonsnedsettelse </w:t>
            </w:r>
          </w:p>
        </w:tc>
        <w:tc>
          <w:tcPr>
            <w:tcW w:w="1120" w:type="dxa"/>
          </w:tcPr>
          <w:p w14:paraId="2F5B0F1E" w14:textId="77777777" w:rsidR="00E34178" w:rsidRPr="0076221C" w:rsidRDefault="003D30E1" w:rsidP="0076221C">
            <w:r w:rsidRPr="0076221C">
              <w:t>-</w:t>
            </w:r>
          </w:p>
        </w:tc>
        <w:tc>
          <w:tcPr>
            <w:tcW w:w="1120" w:type="dxa"/>
          </w:tcPr>
          <w:p w14:paraId="535FABBE" w14:textId="77777777" w:rsidR="00E34178" w:rsidRPr="0076221C" w:rsidRDefault="003D30E1" w:rsidP="0076221C">
            <w:r w:rsidRPr="0076221C">
              <w:t>19 000</w:t>
            </w:r>
          </w:p>
        </w:tc>
        <w:tc>
          <w:tcPr>
            <w:tcW w:w="1120" w:type="dxa"/>
          </w:tcPr>
          <w:p w14:paraId="184C7A8F" w14:textId="77777777" w:rsidR="00E34178" w:rsidRPr="0076221C" w:rsidRDefault="003D30E1" w:rsidP="0076221C">
            <w:r w:rsidRPr="0076221C">
              <w:t>-</w:t>
            </w:r>
          </w:p>
        </w:tc>
        <w:tc>
          <w:tcPr>
            <w:tcW w:w="1120" w:type="dxa"/>
          </w:tcPr>
          <w:p w14:paraId="49066DF4" w14:textId="77777777" w:rsidR="00E34178" w:rsidRPr="0076221C" w:rsidRDefault="003D30E1" w:rsidP="0076221C">
            <w:r w:rsidRPr="0076221C">
              <w:t>-</w:t>
            </w:r>
          </w:p>
        </w:tc>
        <w:tc>
          <w:tcPr>
            <w:tcW w:w="1120" w:type="dxa"/>
          </w:tcPr>
          <w:p w14:paraId="16B517B7" w14:textId="77777777" w:rsidR="00E34178" w:rsidRPr="0076221C" w:rsidRDefault="003D30E1" w:rsidP="0076221C">
            <w:r w:rsidRPr="0076221C">
              <w:t>19 000</w:t>
            </w:r>
          </w:p>
        </w:tc>
      </w:tr>
      <w:tr w:rsidR="00E34178" w:rsidRPr="0076221C" w14:paraId="3D8F1A32" w14:textId="77777777" w:rsidTr="002B0003">
        <w:trPr>
          <w:trHeight w:val="360"/>
        </w:trPr>
        <w:tc>
          <w:tcPr>
            <w:tcW w:w="4280" w:type="dxa"/>
            <w:gridSpan w:val="3"/>
          </w:tcPr>
          <w:p w14:paraId="1B8EC5EE" w14:textId="77777777" w:rsidR="00E34178" w:rsidRPr="0076221C" w:rsidRDefault="003D30E1" w:rsidP="0076221C">
            <w:r w:rsidRPr="0076221C">
              <w:t>Sum endringer Kulturdepartementet</w:t>
            </w:r>
          </w:p>
        </w:tc>
        <w:tc>
          <w:tcPr>
            <w:tcW w:w="1120" w:type="dxa"/>
          </w:tcPr>
          <w:p w14:paraId="4F4BFBC0" w14:textId="77777777" w:rsidR="00E34178" w:rsidRPr="0076221C" w:rsidRDefault="00E34178" w:rsidP="0076221C"/>
        </w:tc>
        <w:tc>
          <w:tcPr>
            <w:tcW w:w="1120" w:type="dxa"/>
          </w:tcPr>
          <w:p w14:paraId="3105C8BF" w14:textId="77777777" w:rsidR="00E34178" w:rsidRPr="0076221C" w:rsidRDefault="003D30E1" w:rsidP="0076221C">
            <w:r w:rsidRPr="0076221C">
              <w:t>1 381 979</w:t>
            </w:r>
          </w:p>
        </w:tc>
        <w:tc>
          <w:tcPr>
            <w:tcW w:w="1120" w:type="dxa"/>
          </w:tcPr>
          <w:p w14:paraId="45F3129D" w14:textId="77777777" w:rsidR="00E34178" w:rsidRPr="0076221C" w:rsidRDefault="003D30E1" w:rsidP="0076221C">
            <w:r w:rsidRPr="0076221C">
              <w:t>27 421</w:t>
            </w:r>
          </w:p>
        </w:tc>
        <w:tc>
          <w:tcPr>
            <w:tcW w:w="1120" w:type="dxa"/>
          </w:tcPr>
          <w:p w14:paraId="191DF8F7" w14:textId="77777777" w:rsidR="00E34178" w:rsidRPr="0076221C" w:rsidRDefault="003D30E1" w:rsidP="0076221C">
            <w:r w:rsidRPr="0076221C">
              <w:t>-</w:t>
            </w:r>
          </w:p>
        </w:tc>
        <w:tc>
          <w:tcPr>
            <w:tcW w:w="1120" w:type="dxa"/>
          </w:tcPr>
          <w:p w14:paraId="2DE4CCBC" w14:textId="77777777" w:rsidR="00E34178" w:rsidRPr="0076221C" w:rsidRDefault="00E34178" w:rsidP="0076221C"/>
        </w:tc>
      </w:tr>
      <w:tr w:rsidR="00E34178" w:rsidRPr="0076221C" w14:paraId="2A392D6E" w14:textId="77777777" w:rsidTr="002B0003">
        <w:trPr>
          <w:trHeight w:val="360"/>
        </w:trPr>
        <w:tc>
          <w:tcPr>
            <w:tcW w:w="560" w:type="dxa"/>
          </w:tcPr>
          <w:p w14:paraId="35ECB819" w14:textId="77777777" w:rsidR="00E34178" w:rsidRPr="0076221C" w:rsidRDefault="003D30E1" w:rsidP="0076221C">
            <w:r w:rsidRPr="0076221C">
              <w:t>400</w:t>
            </w:r>
          </w:p>
        </w:tc>
        <w:tc>
          <w:tcPr>
            <w:tcW w:w="560" w:type="dxa"/>
          </w:tcPr>
          <w:p w14:paraId="555F58F1" w14:textId="77777777" w:rsidR="00E34178" w:rsidRPr="0076221C" w:rsidRDefault="00E34178" w:rsidP="0076221C"/>
        </w:tc>
        <w:tc>
          <w:tcPr>
            <w:tcW w:w="5400" w:type="dxa"/>
            <w:gridSpan w:val="3"/>
          </w:tcPr>
          <w:p w14:paraId="45E408CA" w14:textId="77777777" w:rsidR="00E34178" w:rsidRPr="0076221C" w:rsidRDefault="003D30E1" w:rsidP="0076221C">
            <w:r w:rsidRPr="0076221C">
              <w:t>Justis- og beredskapsdepartementet</w:t>
            </w:r>
          </w:p>
        </w:tc>
        <w:tc>
          <w:tcPr>
            <w:tcW w:w="1120" w:type="dxa"/>
          </w:tcPr>
          <w:p w14:paraId="58321528" w14:textId="77777777" w:rsidR="00E34178" w:rsidRPr="0076221C" w:rsidRDefault="00E34178" w:rsidP="0076221C"/>
        </w:tc>
        <w:tc>
          <w:tcPr>
            <w:tcW w:w="1120" w:type="dxa"/>
          </w:tcPr>
          <w:p w14:paraId="14628F54" w14:textId="77777777" w:rsidR="00E34178" w:rsidRPr="0076221C" w:rsidRDefault="00E34178" w:rsidP="0076221C"/>
        </w:tc>
        <w:tc>
          <w:tcPr>
            <w:tcW w:w="1120" w:type="dxa"/>
          </w:tcPr>
          <w:p w14:paraId="24213D4B" w14:textId="77777777" w:rsidR="00E34178" w:rsidRPr="0076221C" w:rsidRDefault="00E34178" w:rsidP="0076221C"/>
        </w:tc>
      </w:tr>
      <w:tr w:rsidR="00E34178" w:rsidRPr="0076221C" w14:paraId="20CAACEA" w14:textId="77777777" w:rsidTr="002B0003">
        <w:trPr>
          <w:trHeight w:val="360"/>
        </w:trPr>
        <w:tc>
          <w:tcPr>
            <w:tcW w:w="560" w:type="dxa"/>
          </w:tcPr>
          <w:p w14:paraId="6E909DDD" w14:textId="77777777" w:rsidR="00E34178" w:rsidRPr="0076221C" w:rsidRDefault="00E34178" w:rsidP="0076221C"/>
        </w:tc>
        <w:tc>
          <w:tcPr>
            <w:tcW w:w="560" w:type="dxa"/>
          </w:tcPr>
          <w:p w14:paraId="3D051D5F" w14:textId="77777777" w:rsidR="00E34178" w:rsidRPr="0076221C" w:rsidRDefault="003D30E1" w:rsidP="0076221C">
            <w:r w:rsidRPr="0076221C">
              <w:t>1</w:t>
            </w:r>
          </w:p>
        </w:tc>
        <w:tc>
          <w:tcPr>
            <w:tcW w:w="3160" w:type="dxa"/>
          </w:tcPr>
          <w:p w14:paraId="0844A98B" w14:textId="77777777" w:rsidR="00E34178" w:rsidRPr="0076221C" w:rsidRDefault="003D30E1" w:rsidP="0076221C">
            <w:r w:rsidRPr="0076221C">
              <w:t xml:space="preserve">Driftsutgifter </w:t>
            </w:r>
          </w:p>
        </w:tc>
        <w:tc>
          <w:tcPr>
            <w:tcW w:w="1120" w:type="dxa"/>
          </w:tcPr>
          <w:p w14:paraId="4D28FFC7" w14:textId="77777777" w:rsidR="00E34178" w:rsidRPr="0076221C" w:rsidRDefault="003D30E1" w:rsidP="0076221C">
            <w:r w:rsidRPr="0076221C">
              <w:t>480 646</w:t>
            </w:r>
          </w:p>
        </w:tc>
        <w:tc>
          <w:tcPr>
            <w:tcW w:w="1120" w:type="dxa"/>
          </w:tcPr>
          <w:p w14:paraId="38E95DAB" w14:textId="77777777" w:rsidR="00E34178" w:rsidRPr="0076221C" w:rsidRDefault="003D30E1" w:rsidP="0076221C">
            <w:r w:rsidRPr="0076221C">
              <w:t>-50</w:t>
            </w:r>
          </w:p>
        </w:tc>
        <w:tc>
          <w:tcPr>
            <w:tcW w:w="1120" w:type="dxa"/>
          </w:tcPr>
          <w:p w14:paraId="6BBB43EF" w14:textId="77777777" w:rsidR="00E34178" w:rsidRPr="0076221C" w:rsidRDefault="003D30E1" w:rsidP="0076221C">
            <w:r w:rsidRPr="0076221C">
              <w:t>8 301</w:t>
            </w:r>
          </w:p>
        </w:tc>
        <w:tc>
          <w:tcPr>
            <w:tcW w:w="1120" w:type="dxa"/>
          </w:tcPr>
          <w:p w14:paraId="0A2A075D" w14:textId="77777777" w:rsidR="00E34178" w:rsidRPr="0076221C" w:rsidRDefault="003D30E1" w:rsidP="0076221C">
            <w:r w:rsidRPr="0076221C">
              <w:t>-</w:t>
            </w:r>
          </w:p>
        </w:tc>
        <w:tc>
          <w:tcPr>
            <w:tcW w:w="1120" w:type="dxa"/>
          </w:tcPr>
          <w:p w14:paraId="09691EAE" w14:textId="77777777" w:rsidR="00E34178" w:rsidRPr="0076221C" w:rsidRDefault="003D30E1" w:rsidP="0076221C">
            <w:r w:rsidRPr="0076221C">
              <w:t>488 897</w:t>
            </w:r>
          </w:p>
        </w:tc>
      </w:tr>
      <w:tr w:rsidR="00E34178" w:rsidRPr="0076221C" w14:paraId="1197D4BF" w14:textId="77777777" w:rsidTr="002B0003">
        <w:trPr>
          <w:trHeight w:val="800"/>
        </w:trPr>
        <w:tc>
          <w:tcPr>
            <w:tcW w:w="560" w:type="dxa"/>
          </w:tcPr>
          <w:p w14:paraId="1A584D39" w14:textId="77777777" w:rsidR="00E34178" w:rsidRPr="0076221C" w:rsidRDefault="00E34178" w:rsidP="0076221C"/>
        </w:tc>
        <w:tc>
          <w:tcPr>
            <w:tcW w:w="560" w:type="dxa"/>
          </w:tcPr>
          <w:p w14:paraId="489750BC" w14:textId="77777777" w:rsidR="00E34178" w:rsidRPr="0076221C" w:rsidRDefault="003D30E1" w:rsidP="0076221C">
            <w:r w:rsidRPr="0076221C">
              <w:t>23</w:t>
            </w:r>
          </w:p>
        </w:tc>
        <w:tc>
          <w:tcPr>
            <w:tcW w:w="3160" w:type="dxa"/>
          </w:tcPr>
          <w:p w14:paraId="70010BA5" w14:textId="77777777" w:rsidR="00E34178" w:rsidRPr="0076221C" w:rsidRDefault="003D30E1" w:rsidP="0076221C">
            <w:r w:rsidRPr="0076221C">
              <w:t xml:space="preserve">Spesielle driftsutgifter, forskning, evaluering og kunnskapsinnhenting, </w:t>
            </w:r>
            <w:r w:rsidRPr="003D30E1">
              <w:rPr>
                <w:rStyle w:val="kursiv0"/>
              </w:rPr>
              <w:t>kan overføres</w:t>
            </w:r>
          </w:p>
        </w:tc>
        <w:tc>
          <w:tcPr>
            <w:tcW w:w="1120" w:type="dxa"/>
          </w:tcPr>
          <w:p w14:paraId="7328A07D" w14:textId="77777777" w:rsidR="00E34178" w:rsidRPr="0076221C" w:rsidRDefault="003D30E1" w:rsidP="0076221C">
            <w:r w:rsidRPr="0076221C">
              <w:t>38 486</w:t>
            </w:r>
          </w:p>
        </w:tc>
        <w:tc>
          <w:tcPr>
            <w:tcW w:w="1120" w:type="dxa"/>
          </w:tcPr>
          <w:p w14:paraId="78A1DCCF" w14:textId="77777777" w:rsidR="00E34178" w:rsidRPr="0076221C" w:rsidRDefault="003D30E1" w:rsidP="0076221C">
            <w:r w:rsidRPr="0076221C">
              <w:t>4 289</w:t>
            </w:r>
          </w:p>
        </w:tc>
        <w:tc>
          <w:tcPr>
            <w:tcW w:w="1120" w:type="dxa"/>
          </w:tcPr>
          <w:p w14:paraId="74A0E5B6" w14:textId="77777777" w:rsidR="00E34178" w:rsidRPr="0076221C" w:rsidRDefault="003D30E1" w:rsidP="0076221C">
            <w:r w:rsidRPr="0076221C">
              <w:t>-</w:t>
            </w:r>
          </w:p>
        </w:tc>
        <w:tc>
          <w:tcPr>
            <w:tcW w:w="1120" w:type="dxa"/>
          </w:tcPr>
          <w:p w14:paraId="5B996257" w14:textId="77777777" w:rsidR="00E34178" w:rsidRPr="0076221C" w:rsidRDefault="003D30E1" w:rsidP="0076221C">
            <w:r w:rsidRPr="0076221C">
              <w:t>-</w:t>
            </w:r>
          </w:p>
        </w:tc>
        <w:tc>
          <w:tcPr>
            <w:tcW w:w="1120" w:type="dxa"/>
          </w:tcPr>
          <w:p w14:paraId="265E7AC0" w14:textId="77777777" w:rsidR="00E34178" w:rsidRPr="0076221C" w:rsidRDefault="003D30E1" w:rsidP="0076221C">
            <w:r w:rsidRPr="0076221C">
              <w:t>42 775</w:t>
            </w:r>
          </w:p>
        </w:tc>
      </w:tr>
      <w:tr w:rsidR="00E34178" w:rsidRPr="0076221C" w14:paraId="40EF7060" w14:textId="77777777" w:rsidTr="002B0003">
        <w:trPr>
          <w:trHeight w:val="360"/>
        </w:trPr>
        <w:tc>
          <w:tcPr>
            <w:tcW w:w="560" w:type="dxa"/>
          </w:tcPr>
          <w:p w14:paraId="08C95152" w14:textId="77777777" w:rsidR="00E34178" w:rsidRPr="0076221C" w:rsidRDefault="00E34178" w:rsidP="0076221C"/>
        </w:tc>
        <w:tc>
          <w:tcPr>
            <w:tcW w:w="560" w:type="dxa"/>
          </w:tcPr>
          <w:p w14:paraId="2E417787" w14:textId="77777777" w:rsidR="00E34178" w:rsidRPr="0076221C" w:rsidRDefault="003D30E1" w:rsidP="0076221C">
            <w:r w:rsidRPr="0076221C">
              <w:t>70</w:t>
            </w:r>
          </w:p>
        </w:tc>
        <w:tc>
          <w:tcPr>
            <w:tcW w:w="3160" w:type="dxa"/>
          </w:tcPr>
          <w:p w14:paraId="20934D7D" w14:textId="77777777" w:rsidR="00E34178" w:rsidRPr="0076221C" w:rsidRDefault="003D30E1" w:rsidP="0076221C">
            <w:r w:rsidRPr="0076221C">
              <w:t xml:space="preserve">Overføringer til private </w:t>
            </w:r>
          </w:p>
        </w:tc>
        <w:tc>
          <w:tcPr>
            <w:tcW w:w="1120" w:type="dxa"/>
          </w:tcPr>
          <w:p w14:paraId="4E1066E9" w14:textId="77777777" w:rsidR="00E34178" w:rsidRPr="0076221C" w:rsidRDefault="003D30E1" w:rsidP="0076221C">
            <w:r w:rsidRPr="0076221C">
              <w:t>12 651</w:t>
            </w:r>
          </w:p>
        </w:tc>
        <w:tc>
          <w:tcPr>
            <w:tcW w:w="1120" w:type="dxa"/>
          </w:tcPr>
          <w:p w14:paraId="6648E2D1" w14:textId="77777777" w:rsidR="00E34178" w:rsidRPr="0076221C" w:rsidRDefault="003D30E1" w:rsidP="0076221C">
            <w:r w:rsidRPr="0076221C">
              <w:t>-1 640</w:t>
            </w:r>
          </w:p>
        </w:tc>
        <w:tc>
          <w:tcPr>
            <w:tcW w:w="1120" w:type="dxa"/>
          </w:tcPr>
          <w:p w14:paraId="15325487" w14:textId="77777777" w:rsidR="00E34178" w:rsidRPr="0076221C" w:rsidRDefault="003D30E1" w:rsidP="0076221C">
            <w:r w:rsidRPr="0076221C">
              <w:t>-</w:t>
            </w:r>
          </w:p>
        </w:tc>
        <w:tc>
          <w:tcPr>
            <w:tcW w:w="1120" w:type="dxa"/>
          </w:tcPr>
          <w:p w14:paraId="46E18866" w14:textId="77777777" w:rsidR="00E34178" w:rsidRPr="0076221C" w:rsidRDefault="003D30E1" w:rsidP="0076221C">
            <w:r w:rsidRPr="0076221C">
              <w:t>-</w:t>
            </w:r>
          </w:p>
        </w:tc>
        <w:tc>
          <w:tcPr>
            <w:tcW w:w="1120" w:type="dxa"/>
          </w:tcPr>
          <w:p w14:paraId="553A8439" w14:textId="77777777" w:rsidR="00E34178" w:rsidRPr="0076221C" w:rsidRDefault="003D30E1" w:rsidP="0076221C">
            <w:r w:rsidRPr="0076221C">
              <w:t>11 011</w:t>
            </w:r>
          </w:p>
        </w:tc>
      </w:tr>
      <w:tr w:rsidR="00E34178" w:rsidRPr="0076221C" w14:paraId="6DA17008" w14:textId="77777777" w:rsidTr="002B0003">
        <w:trPr>
          <w:trHeight w:val="580"/>
        </w:trPr>
        <w:tc>
          <w:tcPr>
            <w:tcW w:w="560" w:type="dxa"/>
          </w:tcPr>
          <w:p w14:paraId="3CB6DB68" w14:textId="77777777" w:rsidR="00E34178" w:rsidRPr="0076221C" w:rsidRDefault="00E34178" w:rsidP="0076221C"/>
        </w:tc>
        <w:tc>
          <w:tcPr>
            <w:tcW w:w="560" w:type="dxa"/>
          </w:tcPr>
          <w:p w14:paraId="4E0BF807" w14:textId="77777777" w:rsidR="00E34178" w:rsidRPr="0076221C" w:rsidRDefault="003D30E1" w:rsidP="0076221C">
            <w:r w:rsidRPr="0076221C">
              <w:t>71</w:t>
            </w:r>
          </w:p>
        </w:tc>
        <w:tc>
          <w:tcPr>
            <w:tcW w:w="3160" w:type="dxa"/>
          </w:tcPr>
          <w:p w14:paraId="3C36F6D1" w14:textId="77777777" w:rsidR="00E34178" w:rsidRPr="0076221C" w:rsidRDefault="003D30E1" w:rsidP="0076221C">
            <w:r w:rsidRPr="0076221C">
              <w:t xml:space="preserve">Tilskudd til internasjonale organisasjoner </w:t>
            </w:r>
          </w:p>
        </w:tc>
        <w:tc>
          <w:tcPr>
            <w:tcW w:w="1120" w:type="dxa"/>
          </w:tcPr>
          <w:p w14:paraId="23A77456" w14:textId="77777777" w:rsidR="00E34178" w:rsidRPr="0076221C" w:rsidRDefault="003D30E1" w:rsidP="0076221C">
            <w:r w:rsidRPr="0076221C">
              <w:t>15 365</w:t>
            </w:r>
          </w:p>
        </w:tc>
        <w:tc>
          <w:tcPr>
            <w:tcW w:w="1120" w:type="dxa"/>
          </w:tcPr>
          <w:p w14:paraId="6A26DADC" w14:textId="77777777" w:rsidR="00E34178" w:rsidRPr="0076221C" w:rsidRDefault="003D30E1" w:rsidP="0076221C">
            <w:r w:rsidRPr="0076221C">
              <w:t>1 640</w:t>
            </w:r>
          </w:p>
        </w:tc>
        <w:tc>
          <w:tcPr>
            <w:tcW w:w="1120" w:type="dxa"/>
          </w:tcPr>
          <w:p w14:paraId="6FA71F08" w14:textId="77777777" w:rsidR="00E34178" w:rsidRPr="0076221C" w:rsidRDefault="003D30E1" w:rsidP="0076221C">
            <w:r w:rsidRPr="0076221C">
              <w:t>-</w:t>
            </w:r>
          </w:p>
        </w:tc>
        <w:tc>
          <w:tcPr>
            <w:tcW w:w="1120" w:type="dxa"/>
          </w:tcPr>
          <w:p w14:paraId="795E726F" w14:textId="77777777" w:rsidR="00E34178" w:rsidRPr="0076221C" w:rsidRDefault="003D30E1" w:rsidP="0076221C">
            <w:r w:rsidRPr="0076221C">
              <w:t>-</w:t>
            </w:r>
          </w:p>
        </w:tc>
        <w:tc>
          <w:tcPr>
            <w:tcW w:w="1120" w:type="dxa"/>
          </w:tcPr>
          <w:p w14:paraId="37590855" w14:textId="77777777" w:rsidR="00E34178" w:rsidRPr="0076221C" w:rsidRDefault="003D30E1" w:rsidP="0076221C">
            <w:r w:rsidRPr="0076221C">
              <w:t>17 005</w:t>
            </w:r>
          </w:p>
        </w:tc>
      </w:tr>
      <w:tr w:rsidR="00E34178" w:rsidRPr="0076221C" w14:paraId="2EF54130" w14:textId="77777777" w:rsidTr="002B0003">
        <w:trPr>
          <w:trHeight w:val="360"/>
        </w:trPr>
        <w:tc>
          <w:tcPr>
            <w:tcW w:w="560" w:type="dxa"/>
          </w:tcPr>
          <w:p w14:paraId="6553C3DD" w14:textId="77777777" w:rsidR="00E34178" w:rsidRPr="0076221C" w:rsidRDefault="003D30E1" w:rsidP="0076221C">
            <w:r w:rsidRPr="0076221C">
              <w:t>410</w:t>
            </w:r>
          </w:p>
        </w:tc>
        <w:tc>
          <w:tcPr>
            <w:tcW w:w="560" w:type="dxa"/>
          </w:tcPr>
          <w:p w14:paraId="598DD0EC" w14:textId="77777777" w:rsidR="00E34178" w:rsidRPr="0076221C" w:rsidRDefault="00E34178" w:rsidP="0076221C"/>
        </w:tc>
        <w:tc>
          <w:tcPr>
            <w:tcW w:w="3160" w:type="dxa"/>
          </w:tcPr>
          <w:p w14:paraId="3094CD32" w14:textId="77777777" w:rsidR="00E34178" w:rsidRPr="0076221C" w:rsidRDefault="003D30E1" w:rsidP="0076221C">
            <w:r w:rsidRPr="0076221C">
              <w:t>Domstolene</w:t>
            </w:r>
          </w:p>
        </w:tc>
        <w:tc>
          <w:tcPr>
            <w:tcW w:w="1120" w:type="dxa"/>
          </w:tcPr>
          <w:p w14:paraId="5790BA60" w14:textId="77777777" w:rsidR="00E34178" w:rsidRPr="0076221C" w:rsidRDefault="00E34178" w:rsidP="0076221C"/>
        </w:tc>
        <w:tc>
          <w:tcPr>
            <w:tcW w:w="1120" w:type="dxa"/>
          </w:tcPr>
          <w:p w14:paraId="664ACC17" w14:textId="77777777" w:rsidR="00E34178" w:rsidRPr="0076221C" w:rsidRDefault="00E34178" w:rsidP="0076221C"/>
        </w:tc>
        <w:tc>
          <w:tcPr>
            <w:tcW w:w="1120" w:type="dxa"/>
          </w:tcPr>
          <w:p w14:paraId="5E8478AD" w14:textId="77777777" w:rsidR="00E34178" w:rsidRPr="0076221C" w:rsidRDefault="00E34178" w:rsidP="0076221C"/>
        </w:tc>
        <w:tc>
          <w:tcPr>
            <w:tcW w:w="1120" w:type="dxa"/>
          </w:tcPr>
          <w:p w14:paraId="1B167B63" w14:textId="77777777" w:rsidR="00E34178" w:rsidRPr="0076221C" w:rsidRDefault="00E34178" w:rsidP="0076221C"/>
        </w:tc>
        <w:tc>
          <w:tcPr>
            <w:tcW w:w="1120" w:type="dxa"/>
          </w:tcPr>
          <w:p w14:paraId="48884614" w14:textId="77777777" w:rsidR="00E34178" w:rsidRPr="0076221C" w:rsidRDefault="00E34178" w:rsidP="0076221C"/>
        </w:tc>
      </w:tr>
      <w:tr w:rsidR="00E34178" w:rsidRPr="0076221C" w14:paraId="12AEFB4E" w14:textId="77777777" w:rsidTr="002B0003">
        <w:trPr>
          <w:trHeight w:val="580"/>
        </w:trPr>
        <w:tc>
          <w:tcPr>
            <w:tcW w:w="560" w:type="dxa"/>
          </w:tcPr>
          <w:p w14:paraId="11D292B3" w14:textId="77777777" w:rsidR="00E34178" w:rsidRPr="0076221C" w:rsidRDefault="00E34178" w:rsidP="0076221C"/>
        </w:tc>
        <w:tc>
          <w:tcPr>
            <w:tcW w:w="560" w:type="dxa"/>
          </w:tcPr>
          <w:p w14:paraId="5652A2B6" w14:textId="77777777" w:rsidR="00E34178" w:rsidRPr="0076221C" w:rsidRDefault="003D30E1" w:rsidP="0076221C">
            <w:r w:rsidRPr="0076221C">
              <w:t>1</w:t>
            </w:r>
          </w:p>
        </w:tc>
        <w:tc>
          <w:tcPr>
            <w:tcW w:w="3160" w:type="dxa"/>
          </w:tcPr>
          <w:p w14:paraId="3B38F71C" w14:textId="77777777" w:rsidR="00E34178" w:rsidRPr="0076221C" w:rsidRDefault="003D30E1" w:rsidP="0076221C">
            <w:r w:rsidRPr="0076221C">
              <w:t xml:space="preserve">Driftsutgifter, </w:t>
            </w:r>
            <w:r w:rsidRPr="003D30E1">
              <w:rPr>
                <w:rStyle w:val="kursiv0"/>
              </w:rPr>
              <w:t>kan nyttes under kap. 61, post 01</w:t>
            </w:r>
          </w:p>
        </w:tc>
        <w:tc>
          <w:tcPr>
            <w:tcW w:w="1120" w:type="dxa"/>
          </w:tcPr>
          <w:p w14:paraId="136CC298" w14:textId="77777777" w:rsidR="00E34178" w:rsidRPr="0076221C" w:rsidRDefault="003D30E1" w:rsidP="0076221C">
            <w:r w:rsidRPr="0076221C">
              <w:t>2 803 257</w:t>
            </w:r>
          </w:p>
        </w:tc>
        <w:tc>
          <w:tcPr>
            <w:tcW w:w="1120" w:type="dxa"/>
          </w:tcPr>
          <w:p w14:paraId="4E71F764" w14:textId="77777777" w:rsidR="00E34178" w:rsidRPr="0076221C" w:rsidRDefault="003D30E1" w:rsidP="0076221C">
            <w:r w:rsidRPr="0076221C">
              <w:t>15 482</w:t>
            </w:r>
          </w:p>
        </w:tc>
        <w:tc>
          <w:tcPr>
            <w:tcW w:w="1120" w:type="dxa"/>
          </w:tcPr>
          <w:p w14:paraId="052C9DAF" w14:textId="77777777" w:rsidR="00E34178" w:rsidRPr="0076221C" w:rsidRDefault="003D30E1" w:rsidP="0076221C">
            <w:r w:rsidRPr="0076221C">
              <w:t>23 984</w:t>
            </w:r>
          </w:p>
        </w:tc>
        <w:tc>
          <w:tcPr>
            <w:tcW w:w="1120" w:type="dxa"/>
          </w:tcPr>
          <w:p w14:paraId="1BA9FAB3" w14:textId="77777777" w:rsidR="00E34178" w:rsidRPr="0076221C" w:rsidRDefault="003D30E1" w:rsidP="0076221C">
            <w:r w:rsidRPr="0076221C">
              <w:t>-</w:t>
            </w:r>
          </w:p>
        </w:tc>
        <w:tc>
          <w:tcPr>
            <w:tcW w:w="1120" w:type="dxa"/>
          </w:tcPr>
          <w:p w14:paraId="63035A60" w14:textId="77777777" w:rsidR="00E34178" w:rsidRPr="0076221C" w:rsidRDefault="003D30E1" w:rsidP="0076221C">
            <w:r w:rsidRPr="0076221C">
              <w:t>2 842 723</w:t>
            </w:r>
          </w:p>
        </w:tc>
      </w:tr>
      <w:tr w:rsidR="00E34178" w:rsidRPr="0076221C" w14:paraId="44395C4E" w14:textId="77777777" w:rsidTr="002B0003">
        <w:trPr>
          <w:trHeight w:val="360"/>
        </w:trPr>
        <w:tc>
          <w:tcPr>
            <w:tcW w:w="560" w:type="dxa"/>
          </w:tcPr>
          <w:p w14:paraId="5DEB9E6D" w14:textId="77777777" w:rsidR="00E34178" w:rsidRPr="0076221C" w:rsidRDefault="003D30E1" w:rsidP="0076221C">
            <w:r w:rsidRPr="0076221C">
              <w:t>414</w:t>
            </w:r>
          </w:p>
        </w:tc>
        <w:tc>
          <w:tcPr>
            <w:tcW w:w="560" w:type="dxa"/>
          </w:tcPr>
          <w:p w14:paraId="33299331" w14:textId="77777777" w:rsidR="00E34178" w:rsidRPr="0076221C" w:rsidRDefault="00E34178" w:rsidP="0076221C"/>
        </w:tc>
        <w:tc>
          <w:tcPr>
            <w:tcW w:w="3160" w:type="dxa"/>
          </w:tcPr>
          <w:p w14:paraId="5D007F3D" w14:textId="77777777" w:rsidR="00E34178" w:rsidRPr="0076221C" w:rsidRDefault="003D30E1" w:rsidP="0076221C">
            <w:r w:rsidRPr="0076221C">
              <w:t xml:space="preserve">Forliksråd og andre </w:t>
            </w:r>
            <w:proofErr w:type="spellStart"/>
            <w:r w:rsidRPr="0076221C">
              <w:t>domsutgifter</w:t>
            </w:r>
            <w:proofErr w:type="spellEnd"/>
          </w:p>
        </w:tc>
        <w:tc>
          <w:tcPr>
            <w:tcW w:w="1120" w:type="dxa"/>
          </w:tcPr>
          <w:p w14:paraId="771E2917" w14:textId="77777777" w:rsidR="00E34178" w:rsidRPr="0076221C" w:rsidRDefault="00E34178" w:rsidP="0076221C"/>
        </w:tc>
        <w:tc>
          <w:tcPr>
            <w:tcW w:w="1120" w:type="dxa"/>
          </w:tcPr>
          <w:p w14:paraId="5B1B40B4" w14:textId="77777777" w:rsidR="00E34178" w:rsidRPr="0076221C" w:rsidRDefault="00E34178" w:rsidP="0076221C"/>
        </w:tc>
        <w:tc>
          <w:tcPr>
            <w:tcW w:w="1120" w:type="dxa"/>
          </w:tcPr>
          <w:p w14:paraId="3F8E2237" w14:textId="77777777" w:rsidR="00E34178" w:rsidRPr="0076221C" w:rsidRDefault="00E34178" w:rsidP="0076221C"/>
        </w:tc>
        <w:tc>
          <w:tcPr>
            <w:tcW w:w="1120" w:type="dxa"/>
          </w:tcPr>
          <w:p w14:paraId="4AC3763D" w14:textId="77777777" w:rsidR="00E34178" w:rsidRPr="0076221C" w:rsidRDefault="00E34178" w:rsidP="0076221C"/>
        </w:tc>
        <w:tc>
          <w:tcPr>
            <w:tcW w:w="1120" w:type="dxa"/>
          </w:tcPr>
          <w:p w14:paraId="479BEF55" w14:textId="77777777" w:rsidR="00E34178" w:rsidRPr="0076221C" w:rsidRDefault="00E34178" w:rsidP="0076221C"/>
        </w:tc>
      </w:tr>
      <w:tr w:rsidR="00E34178" w:rsidRPr="0076221C" w14:paraId="4F271A4B" w14:textId="77777777" w:rsidTr="002B0003">
        <w:trPr>
          <w:trHeight w:val="360"/>
        </w:trPr>
        <w:tc>
          <w:tcPr>
            <w:tcW w:w="560" w:type="dxa"/>
          </w:tcPr>
          <w:p w14:paraId="679700AA" w14:textId="77777777" w:rsidR="00E34178" w:rsidRPr="0076221C" w:rsidRDefault="00E34178" w:rsidP="0076221C"/>
        </w:tc>
        <w:tc>
          <w:tcPr>
            <w:tcW w:w="560" w:type="dxa"/>
          </w:tcPr>
          <w:p w14:paraId="27015BEA" w14:textId="77777777" w:rsidR="00E34178" w:rsidRPr="0076221C" w:rsidRDefault="003D30E1" w:rsidP="0076221C">
            <w:r w:rsidRPr="0076221C">
              <w:t>1</w:t>
            </w:r>
          </w:p>
        </w:tc>
        <w:tc>
          <w:tcPr>
            <w:tcW w:w="3160" w:type="dxa"/>
          </w:tcPr>
          <w:p w14:paraId="7A2FF7E5" w14:textId="77777777" w:rsidR="00E34178" w:rsidRPr="0076221C" w:rsidRDefault="003D30E1" w:rsidP="0076221C">
            <w:r w:rsidRPr="0076221C">
              <w:t xml:space="preserve">Driftsutgifter </w:t>
            </w:r>
          </w:p>
        </w:tc>
        <w:tc>
          <w:tcPr>
            <w:tcW w:w="1120" w:type="dxa"/>
          </w:tcPr>
          <w:p w14:paraId="1D460EDE" w14:textId="77777777" w:rsidR="00E34178" w:rsidRPr="0076221C" w:rsidRDefault="003D30E1" w:rsidP="0076221C">
            <w:r w:rsidRPr="0076221C">
              <w:t>248 202</w:t>
            </w:r>
          </w:p>
        </w:tc>
        <w:tc>
          <w:tcPr>
            <w:tcW w:w="1120" w:type="dxa"/>
          </w:tcPr>
          <w:p w14:paraId="23B52C19" w14:textId="77777777" w:rsidR="00E34178" w:rsidRPr="0076221C" w:rsidRDefault="003D30E1" w:rsidP="0076221C">
            <w:r w:rsidRPr="0076221C">
              <w:t>6 298</w:t>
            </w:r>
          </w:p>
        </w:tc>
        <w:tc>
          <w:tcPr>
            <w:tcW w:w="1120" w:type="dxa"/>
          </w:tcPr>
          <w:p w14:paraId="78697F90" w14:textId="77777777" w:rsidR="00E34178" w:rsidRPr="0076221C" w:rsidRDefault="003D30E1" w:rsidP="0076221C">
            <w:r w:rsidRPr="0076221C">
              <w:t>1 936</w:t>
            </w:r>
          </w:p>
        </w:tc>
        <w:tc>
          <w:tcPr>
            <w:tcW w:w="1120" w:type="dxa"/>
          </w:tcPr>
          <w:p w14:paraId="024FB845" w14:textId="77777777" w:rsidR="00E34178" w:rsidRPr="0076221C" w:rsidRDefault="003D30E1" w:rsidP="0076221C">
            <w:r w:rsidRPr="0076221C">
              <w:t>-</w:t>
            </w:r>
          </w:p>
        </w:tc>
        <w:tc>
          <w:tcPr>
            <w:tcW w:w="1120" w:type="dxa"/>
          </w:tcPr>
          <w:p w14:paraId="475CD368" w14:textId="77777777" w:rsidR="00E34178" w:rsidRPr="0076221C" w:rsidRDefault="003D30E1" w:rsidP="0076221C">
            <w:r w:rsidRPr="0076221C">
              <w:t>256 436</w:t>
            </w:r>
          </w:p>
        </w:tc>
      </w:tr>
      <w:tr w:rsidR="00E34178" w:rsidRPr="0076221C" w14:paraId="75317F8A" w14:textId="77777777" w:rsidTr="002B0003">
        <w:trPr>
          <w:trHeight w:val="360"/>
        </w:trPr>
        <w:tc>
          <w:tcPr>
            <w:tcW w:w="560" w:type="dxa"/>
          </w:tcPr>
          <w:p w14:paraId="2A28941A" w14:textId="77777777" w:rsidR="00E34178" w:rsidRPr="0076221C" w:rsidRDefault="00E34178" w:rsidP="0076221C"/>
        </w:tc>
        <w:tc>
          <w:tcPr>
            <w:tcW w:w="560" w:type="dxa"/>
          </w:tcPr>
          <w:p w14:paraId="71C66FA7" w14:textId="77777777" w:rsidR="00E34178" w:rsidRPr="0076221C" w:rsidRDefault="003D30E1" w:rsidP="0076221C">
            <w:r w:rsidRPr="0076221C">
              <w:t>21</w:t>
            </w:r>
          </w:p>
        </w:tc>
        <w:tc>
          <w:tcPr>
            <w:tcW w:w="3160" w:type="dxa"/>
          </w:tcPr>
          <w:p w14:paraId="64B63B13" w14:textId="77777777" w:rsidR="00E34178" w:rsidRPr="0076221C" w:rsidRDefault="003D30E1" w:rsidP="0076221C">
            <w:r w:rsidRPr="0076221C">
              <w:t xml:space="preserve">Spesielle driftsutgifter </w:t>
            </w:r>
          </w:p>
        </w:tc>
        <w:tc>
          <w:tcPr>
            <w:tcW w:w="1120" w:type="dxa"/>
          </w:tcPr>
          <w:p w14:paraId="3E0526D6" w14:textId="77777777" w:rsidR="00E34178" w:rsidRPr="0076221C" w:rsidRDefault="003D30E1" w:rsidP="0076221C">
            <w:r w:rsidRPr="0076221C">
              <w:t>38 554</w:t>
            </w:r>
          </w:p>
        </w:tc>
        <w:tc>
          <w:tcPr>
            <w:tcW w:w="1120" w:type="dxa"/>
          </w:tcPr>
          <w:p w14:paraId="66AFBEE6" w14:textId="77777777" w:rsidR="00E34178" w:rsidRPr="0076221C" w:rsidRDefault="003D30E1" w:rsidP="0076221C">
            <w:r w:rsidRPr="0076221C">
              <w:t>-1 900</w:t>
            </w:r>
          </w:p>
        </w:tc>
        <w:tc>
          <w:tcPr>
            <w:tcW w:w="1120" w:type="dxa"/>
          </w:tcPr>
          <w:p w14:paraId="7F3B719D" w14:textId="77777777" w:rsidR="00E34178" w:rsidRPr="0076221C" w:rsidRDefault="003D30E1" w:rsidP="0076221C">
            <w:r w:rsidRPr="0076221C">
              <w:t>-</w:t>
            </w:r>
          </w:p>
        </w:tc>
        <w:tc>
          <w:tcPr>
            <w:tcW w:w="1120" w:type="dxa"/>
          </w:tcPr>
          <w:p w14:paraId="2682A21A" w14:textId="77777777" w:rsidR="00E34178" w:rsidRPr="0076221C" w:rsidRDefault="003D30E1" w:rsidP="0076221C">
            <w:r w:rsidRPr="0076221C">
              <w:t>-</w:t>
            </w:r>
          </w:p>
        </w:tc>
        <w:tc>
          <w:tcPr>
            <w:tcW w:w="1120" w:type="dxa"/>
          </w:tcPr>
          <w:p w14:paraId="7C9181E7" w14:textId="77777777" w:rsidR="00E34178" w:rsidRPr="0076221C" w:rsidRDefault="003D30E1" w:rsidP="0076221C">
            <w:r w:rsidRPr="0076221C">
              <w:t>36 654</w:t>
            </w:r>
          </w:p>
        </w:tc>
      </w:tr>
      <w:tr w:rsidR="00E34178" w:rsidRPr="0076221C" w14:paraId="12231F78" w14:textId="77777777" w:rsidTr="002B0003">
        <w:trPr>
          <w:trHeight w:val="360"/>
        </w:trPr>
        <w:tc>
          <w:tcPr>
            <w:tcW w:w="560" w:type="dxa"/>
          </w:tcPr>
          <w:p w14:paraId="06F6BE75" w14:textId="77777777" w:rsidR="00E34178" w:rsidRPr="0076221C" w:rsidRDefault="003D30E1" w:rsidP="0076221C">
            <w:r w:rsidRPr="0076221C">
              <w:t>430</w:t>
            </w:r>
          </w:p>
        </w:tc>
        <w:tc>
          <w:tcPr>
            <w:tcW w:w="560" w:type="dxa"/>
          </w:tcPr>
          <w:p w14:paraId="42F54294" w14:textId="77777777" w:rsidR="00E34178" w:rsidRPr="0076221C" w:rsidRDefault="00E34178" w:rsidP="0076221C"/>
        </w:tc>
        <w:tc>
          <w:tcPr>
            <w:tcW w:w="3160" w:type="dxa"/>
          </w:tcPr>
          <w:p w14:paraId="56080AD2" w14:textId="77777777" w:rsidR="00E34178" w:rsidRPr="0076221C" w:rsidRDefault="003D30E1" w:rsidP="0076221C">
            <w:r w:rsidRPr="0076221C">
              <w:t>Kriminalomsorgen</w:t>
            </w:r>
          </w:p>
        </w:tc>
        <w:tc>
          <w:tcPr>
            <w:tcW w:w="1120" w:type="dxa"/>
          </w:tcPr>
          <w:p w14:paraId="0D93F914" w14:textId="77777777" w:rsidR="00E34178" w:rsidRPr="0076221C" w:rsidRDefault="00E34178" w:rsidP="0076221C"/>
        </w:tc>
        <w:tc>
          <w:tcPr>
            <w:tcW w:w="1120" w:type="dxa"/>
          </w:tcPr>
          <w:p w14:paraId="00C71F21" w14:textId="77777777" w:rsidR="00E34178" w:rsidRPr="0076221C" w:rsidRDefault="00E34178" w:rsidP="0076221C"/>
        </w:tc>
        <w:tc>
          <w:tcPr>
            <w:tcW w:w="1120" w:type="dxa"/>
          </w:tcPr>
          <w:p w14:paraId="7201E491" w14:textId="77777777" w:rsidR="00E34178" w:rsidRPr="0076221C" w:rsidRDefault="00E34178" w:rsidP="0076221C"/>
        </w:tc>
        <w:tc>
          <w:tcPr>
            <w:tcW w:w="1120" w:type="dxa"/>
          </w:tcPr>
          <w:p w14:paraId="4DAA75A1" w14:textId="77777777" w:rsidR="00E34178" w:rsidRPr="0076221C" w:rsidRDefault="00E34178" w:rsidP="0076221C"/>
        </w:tc>
        <w:tc>
          <w:tcPr>
            <w:tcW w:w="1120" w:type="dxa"/>
          </w:tcPr>
          <w:p w14:paraId="1F6F7689" w14:textId="77777777" w:rsidR="00E34178" w:rsidRPr="0076221C" w:rsidRDefault="00E34178" w:rsidP="0076221C"/>
        </w:tc>
      </w:tr>
      <w:tr w:rsidR="00E34178" w:rsidRPr="0076221C" w14:paraId="19B90AA3" w14:textId="77777777" w:rsidTr="002B0003">
        <w:trPr>
          <w:trHeight w:val="360"/>
        </w:trPr>
        <w:tc>
          <w:tcPr>
            <w:tcW w:w="560" w:type="dxa"/>
          </w:tcPr>
          <w:p w14:paraId="687AECD3" w14:textId="77777777" w:rsidR="00E34178" w:rsidRPr="0076221C" w:rsidRDefault="00E34178" w:rsidP="0076221C"/>
        </w:tc>
        <w:tc>
          <w:tcPr>
            <w:tcW w:w="560" w:type="dxa"/>
          </w:tcPr>
          <w:p w14:paraId="4EDC3743" w14:textId="77777777" w:rsidR="00E34178" w:rsidRPr="0076221C" w:rsidRDefault="003D30E1" w:rsidP="0076221C">
            <w:r w:rsidRPr="0076221C">
              <w:t>1</w:t>
            </w:r>
          </w:p>
        </w:tc>
        <w:tc>
          <w:tcPr>
            <w:tcW w:w="3160" w:type="dxa"/>
          </w:tcPr>
          <w:p w14:paraId="7140F2A8" w14:textId="77777777" w:rsidR="00E34178" w:rsidRPr="0076221C" w:rsidRDefault="003D30E1" w:rsidP="0076221C">
            <w:r w:rsidRPr="0076221C">
              <w:t xml:space="preserve">Driftsutgifter </w:t>
            </w:r>
          </w:p>
        </w:tc>
        <w:tc>
          <w:tcPr>
            <w:tcW w:w="1120" w:type="dxa"/>
          </w:tcPr>
          <w:p w14:paraId="63AA17C2" w14:textId="77777777" w:rsidR="00E34178" w:rsidRPr="0076221C" w:rsidRDefault="003D30E1" w:rsidP="0076221C">
            <w:r w:rsidRPr="0076221C">
              <w:t>4 907 278</w:t>
            </w:r>
          </w:p>
        </w:tc>
        <w:tc>
          <w:tcPr>
            <w:tcW w:w="1120" w:type="dxa"/>
          </w:tcPr>
          <w:p w14:paraId="0F5E49B7" w14:textId="77777777" w:rsidR="00E34178" w:rsidRPr="0076221C" w:rsidRDefault="003D30E1" w:rsidP="0076221C">
            <w:r w:rsidRPr="0076221C">
              <w:t>-14 518</w:t>
            </w:r>
          </w:p>
        </w:tc>
        <w:tc>
          <w:tcPr>
            <w:tcW w:w="1120" w:type="dxa"/>
          </w:tcPr>
          <w:p w14:paraId="2F3EBBF6" w14:textId="77777777" w:rsidR="00E34178" w:rsidRPr="0076221C" w:rsidRDefault="003D30E1" w:rsidP="0076221C">
            <w:r w:rsidRPr="0076221C">
              <w:t>74 876</w:t>
            </w:r>
          </w:p>
        </w:tc>
        <w:tc>
          <w:tcPr>
            <w:tcW w:w="1120" w:type="dxa"/>
          </w:tcPr>
          <w:p w14:paraId="14BD94FA" w14:textId="77777777" w:rsidR="00E34178" w:rsidRPr="0076221C" w:rsidRDefault="003D30E1" w:rsidP="0076221C">
            <w:r w:rsidRPr="0076221C">
              <w:t>-</w:t>
            </w:r>
          </w:p>
        </w:tc>
        <w:tc>
          <w:tcPr>
            <w:tcW w:w="1120" w:type="dxa"/>
          </w:tcPr>
          <w:p w14:paraId="4808EEAC" w14:textId="77777777" w:rsidR="00E34178" w:rsidRPr="0076221C" w:rsidRDefault="003D30E1" w:rsidP="0076221C">
            <w:r w:rsidRPr="0076221C">
              <w:t>4 967 636</w:t>
            </w:r>
          </w:p>
        </w:tc>
      </w:tr>
      <w:tr w:rsidR="00E34178" w:rsidRPr="0076221C" w14:paraId="72B4A931" w14:textId="77777777" w:rsidTr="002B0003">
        <w:trPr>
          <w:trHeight w:val="580"/>
        </w:trPr>
        <w:tc>
          <w:tcPr>
            <w:tcW w:w="560" w:type="dxa"/>
          </w:tcPr>
          <w:p w14:paraId="6AD9D3FF" w14:textId="77777777" w:rsidR="00E34178" w:rsidRPr="0076221C" w:rsidRDefault="00E34178" w:rsidP="0076221C"/>
        </w:tc>
        <w:tc>
          <w:tcPr>
            <w:tcW w:w="560" w:type="dxa"/>
          </w:tcPr>
          <w:p w14:paraId="41A6D419" w14:textId="77777777" w:rsidR="00E34178" w:rsidRPr="0076221C" w:rsidRDefault="003D30E1" w:rsidP="0076221C">
            <w:r w:rsidRPr="0076221C">
              <w:t>45</w:t>
            </w:r>
          </w:p>
        </w:tc>
        <w:tc>
          <w:tcPr>
            <w:tcW w:w="3160" w:type="dxa"/>
          </w:tcPr>
          <w:p w14:paraId="3823A3AA"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4A4A8FC4" w14:textId="77777777" w:rsidR="00E34178" w:rsidRPr="0076221C" w:rsidRDefault="003D30E1" w:rsidP="0076221C">
            <w:r w:rsidRPr="0076221C">
              <w:t>37 808</w:t>
            </w:r>
          </w:p>
        </w:tc>
        <w:tc>
          <w:tcPr>
            <w:tcW w:w="1120" w:type="dxa"/>
          </w:tcPr>
          <w:p w14:paraId="297A3855" w14:textId="77777777" w:rsidR="00E34178" w:rsidRPr="0076221C" w:rsidRDefault="003D30E1" w:rsidP="0076221C">
            <w:r w:rsidRPr="0076221C">
              <w:t>1 500</w:t>
            </w:r>
          </w:p>
        </w:tc>
        <w:tc>
          <w:tcPr>
            <w:tcW w:w="1120" w:type="dxa"/>
          </w:tcPr>
          <w:p w14:paraId="50CFDE75" w14:textId="77777777" w:rsidR="00E34178" w:rsidRPr="0076221C" w:rsidRDefault="003D30E1" w:rsidP="0076221C">
            <w:r w:rsidRPr="0076221C">
              <w:t>-</w:t>
            </w:r>
          </w:p>
        </w:tc>
        <w:tc>
          <w:tcPr>
            <w:tcW w:w="1120" w:type="dxa"/>
          </w:tcPr>
          <w:p w14:paraId="51961694" w14:textId="77777777" w:rsidR="00E34178" w:rsidRPr="0076221C" w:rsidRDefault="003D30E1" w:rsidP="0076221C">
            <w:r w:rsidRPr="0076221C">
              <w:t>-</w:t>
            </w:r>
          </w:p>
        </w:tc>
        <w:tc>
          <w:tcPr>
            <w:tcW w:w="1120" w:type="dxa"/>
          </w:tcPr>
          <w:p w14:paraId="05ED1113" w14:textId="77777777" w:rsidR="00E34178" w:rsidRPr="0076221C" w:rsidRDefault="003D30E1" w:rsidP="0076221C">
            <w:r w:rsidRPr="0076221C">
              <w:t>39 308</w:t>
            </w:r>
          </w:p>
        </w:tc>
      </w:tr>
      <w:tr w:rsidR="00E34178" w:rsidRPr="0076221C" w14:paraId="7CD0CA02" w14:textId="77777777" w:rsidTr="002B0003">
        <w:trPr>
          <w:trHeight w:val="580"/>
        </w:trPr>
        <w:tc>
          <w:tcPr>
            <w:tcW w:w="560" w:type="dxa"/>
          </w:tcPr>
          <w:p w14:paraId="17CBABD9" w14:textId="77777777" w:rsidR="00E34178" w:rsidRPr="0076221C" w:rsidRDefault="00E34178" w:rsidP="0076221C"/>
        </w:tc>
        <w:tc>
          <w:tcPr>
            <w:tcW w:w="560" w:type="dxa"/>
          </w:tcPr>
          <w:p w14:paraId="7B8C5ECC" w14:textId="77777777" w:rsidR="00E34178" w:rsidRPr="0076221C" w:rsidRDefault="003D30E1" w:rsidP="0076221C">
            <w:r w:rsidRPr="0076221C">
              <w:t>60</w:t>
            </w:r>
          </w:p>
        </w:tc>
        <w:tc>
          <w:tcPr>
            <w:tcW w:w="3160" w:type="dxa"/>
          </w:tcPr>
          <w:p w14:paraId="531DB670" w14:textId="77777777" w:rsidR="00E34178" w:rsidRPr="0076221C" w:rsidRDefault="003D30E1" w:rsidP="0076221C">
            <w:r w:rsidRPr="0076221C">
              <w:t xml:space="preserve">Refusjoner til kommunene, forvaringsdømte mv., </w:t>
            </w:r>
            <w:r w:rsidRPr="003D30E1">
              <w:rPr>
                <w:rStyle w:val="kursiv0"/>
              </w:rPr>
              <w:t>kan overføres</w:t>
            </w:r>
          </w:p>
        </w:tc>
        <w:tc>
          <w:tcPr>
            <w:tcW w:w="1120" w:type="dxa"/>
          </w:tcPr>
          <w:p w14:paraId="35ECCA1E" w14:textId="77777777" w:rsidR="00E34178" w:rsidRPr="0076221C" w:rsidRDefault="003D30E1" w:rsidP="0076221C">
            <w:r w:rsidRPr="0076221C">
              <w:t>86 200</w:t>
            </w:r>
          </w:p>
        </w:tc>
        <w:tc>
          <w:tcPr>
            <w:tcW w:w="1120" w:type="dxa"/>
          </w:tcPr>
          <w:p w14:paraId="5812BC29" w14:textId="77777777" w:rsidR="00E34178" w:rsidRPr="0076221C" w:rsidRDefault="003D30E1" w:rsidP="0076221C">
            <w:r w:rsidRPr="0076221C">
              <w:t>7 500</w:t>
            </w:r>
          </w:p>
        </w:tc>
        <w:tc>
          <w:tcPr>
            <w:tcW w:w="1120" w:type="dxa"/>
          </w:tcPr>
          <w:p w14:paraId="61C953E0" w14:textId="77777777" w:rsidR="00E34178" w:rsidRPr="0076221C" w:rsidRDefault="003D30E1" w:rsidP="0076221C">
            <w:r w:rsidRPr="0076221C">
              <w:t>-</w:t>
            </w:r>
          </w:p>
        </w:tc>
        <w:tc>
          <w:tcPr>
            <w:tcW w:w="1120" w:type="dxa"/>
          </w:tcPr>
          <w:p w14:paraId="03A39032" w14:textId="77777777" w:rsidR="00E34178" w:rsidRPr="0076221C" w:rsidRDefault="003D30E1" w:rsidP="0076221C">
            <w:r w:rsidRPr="0076221C">
              <w:t>-</w:t>
            </w:r>
          </w:p>
        </w:tc>
        <w:tc>
          <w:tcPr>
            <w:tcW w:w="1120" w:type="dxa"/>
          </w:tcPr>
          <w:p w14:paraId="34DF7D25" w14:textId="77777777" w:rsidR="00E34178" w:rsidRPr="0076221C" w:rsidRDefault="003D30E1" w:rsidP="0076221C">
            <w:r w:rsidRPr="0076221C">
              <w:t>93 700</w:t>
            </w:r>
          </w:p>
        </w:tc>
      </w:tr>
      <w:tr w:rsidR="00E34178" w:rsidRPr="0076221C" w14:paraId="4B42EAF8" w14:textId="77777777" w:rsidTr="002B0003">
        <w:trPr>
          <w:trHeight w:val="360"/>
        </w:trPr>
        <w:tc>
          <w:tcPr>
            <w:tcW w:w="560" w:type="dxa"/>
          </w:tcPr>
          <w:p w14:paraId="70E29932" w14:textId="77777777" w:rsidR="00E34178" w:rsidRPr="0076221C" w:rsidRDefault="003D30E1" w:rsidP="0076221C">
            <w:r w:rsidRPr="0076221C">
              <w:t>432</w:t>
            </w:r>
          </w:p>
        </w:tc>
        <w:tc>
          <w:tcPr>
            <w:tcW w:w="560" w:type="dxa"/>
          </w:tcPr>
          <w:p w14:paraId="401C17B6" w14:textId="77777777" w:rsidR="00E34178" w:rsidRPr="0076221C" w:rsidRDefault="00E34178" w:rsidP="0076221C"/>
        </w:tc>
        <w:tc>
          <w:tcPr>
            <w:tcW w:w="5400" w:type="dxa"/>
            <w:gridSpan w:val="3"/>
          </w:tcPr>
          <w:p w14:paraId="10C68766" w14:textId="77777777" w:rsidR="00E34178" w:rsidRPr="0076221C" w:rsidRDefault="003D30E1" w:rsidP="0076221C">
            <w:r w:rsidRPr="0076221C">
              <w:t>Kriminalomsorgens høgskole og utdanningssenter</w:t>
            </w:r>
          </w:p>
        </w:tc>
        <w:tc>
          <w:tcPr>
            <w:tcW w:w="1120" w:type="dxa"/>
          </w:tcPr>
          <w:p w14:paraId="2B450536" w14:textId="77777777" w:rsidR="00E34178" w:rsidRPr="0076221C" w:rsidRDefault="00E34178" w:rsidP="0076221C"/>
        </w:tc>
        <w:tc>
          <w:tcPr>
            <w:tcW w:w="1120" w:type="dxa"/>
          </w:tcPr>
          <w:p w14:paraId="11E5A217" w14:textId="77777777" w:rsidR="00E34178" w:rsidRPr="0076221C" w:rsidRDefault="00E34178" w:rsidP="0076221C"/>
        </w:tc>
        <w:tc>
          <w:tcPr>
            <w:tcW w:w="1120" w:type="dxa"/>
          </w:tcPr>
          <w:p w14:paraId="31880C0C" w14:textId="77777777" w:rsidR="00E34178" w:rsidRPr="0076221C" w:rsidRDefault="00E34178" w:rsidP="0076221C"/>
        </w:tc>
      </w:tr>
      <w:tr w:rsidR="00E34178" w:rsidRPr="0076221C" w14:paraId="75389A03" w14:textId="77777777" w:rsidTr="002B0003">
        <w:trPr>
          <w:trHeight w:val="360"/>
        </w:trPr>
        <w:tc>
          <w:tcPr>
            <w:tcW w:w="560" w:type="dxa"/>
          </w:tcPr>
          <w:p w14:paraId="613D184A" w14:textId="77777777" w:rsidR="00E34178" w:rsidRPr="0076221C" w:rsidRDefault="00E34178" w:rsidP="0076221C"/>
        </w:tc>
        <w:tc>
          <w:tcPr>
            <w:tcW w:w="560" w:type="dxa"/>
          </w:tcPr>
          <w:p w14:paraId="7FD9B3CF" w14:textId="77777777" w:rsidR="00E34178" w:rsidRPr="0076221C" w:rsidRDefault="003D30E1" w:rsidP="0076221C">
            <w:r w:rsidRPr="0076221C">
              <w:t>1</w:t>
            </w:r>
          </w:p>
        </w:tc>
        <w:tc>
          <w:tcPr>
            <w:tcW w:w="3160" w:type="dxa"/>
          </w:tcPr>
          <w:p w14:paraId="5DD3FFBD" w14:textId="77777777" w:rsidR="00E34178" w:rsidRPr="0076221C" w:rsidRDefault="003D30E1" w:rsidP="0076221C">
            <w:r w:rsidRPr="0076221C">
              <w:t xml:space="preserve">Driftsutgifter </w:t>
            </w:r>
          </w:p>
        </w:tc>
        <w:tc>
          <w:tcPr>
            <w:tcW w:w="1120" w:type="dxa"/>
          </w:tcPr>
          <w:p w14:paraId="2906D319" w14:textId="77777777" w:rsidR="00E34178" w:rsidRPr="0076221C" w:rsidRDefault="003D30E1" w:rsidP="0076221C">
            <w:r w:rsidRPr="0076221C">
              <w:t>179 781</w:t>
            </w:r>
          </w:p>
        </w:tc>
        <w:tc>
          <w:tcPr>
            <w:tcW w:w="1120" w:type="dxa"/>
          </w:tcPr>
          <w:p w14:paraId="05DD2CF8" w14:textId="77777777" w:rsidR="00E34178" w:rsidRPr="0076221C" w:rsidRDefault="003D30E1" w:rsidP="0076221C">
            <w:r w:rsidRPr="0076221C">
              <w:t>-</w:t>
            </w:r>
          </w:p>
        </w:tc>
        <w:tc>
          <w:tcPr>
            <w:tcW w:w="1120" w:type="dxa"/>
          </w:tcPr>
          <w:p w14:paraId="1112D321" w14:textId="77777777" w:rsidR="00E34178" w:rsidRPr="0076221C" w:rsidRDefault="003D30E1" w:rsidP="0076221C">
            <w:r w:rsidRPr="0076221C">
              <w:t>3 271</w:t>
            </w:r>
          </w:p>
        </w:tc>
        <w:tc>
          <w:tcPr>
            <w:tcW w:w="1120" w:type="dxa"/>
          </w:tcPr>
          <w:p w14:paraId="1A3A52D6" w14:textId="77777777" w:rsidR="00E34178" w:rsidRPr="0076221C" w:rsidRDefault="003D30E1" w:rsidP="0076221C">
            <w:r w:rsidRPr="0076221C">
              <w:t>-</w:t>
            </w:r>
          </w:p>
        </w:tc>
        <w:tc>
          <w:tcPr>
            <w:tcW w:w="1120" w:type="dxa"/>
          </w:tcPr>
          <w:p w14:paraId="4A8897E9" w14:textId="77777777" w:rsidR="00E34178" w:rsidRPr="0076221C" w:rsidRDefault="003D30E1" w:rsidP="0076221C">
            <w:r w:rsidRPr="0076221C">
              <w:t>183 052</w:t>
            </w:r>
          </w:p>
        </w:tc>
      </w:tr>
      <w:tr w:rsidR="00E34178" w:rsidRPr="0076221C" w14:paraId="34C4D2EC" w14:textId="77777777" w:rsidTr="002B0003">
        <w:trPr>
          <w:trHeight w:val="360"/>
        </w:trPr>
        <w:tc>
          <w:tcPr>
            <w:tcW w:w="560" w:type="dxa"/>
          </w:tcPr>
          <w:p w14:paraId="1779532A" w14:textId="77777777" w:rsidR="00E34178" w:rsidRPr="0076221C" w:rsidRDefault="003D30E1" w:rsidP="0076221C">
            <w:r w:rsidRPr="0076221C">
              <w:t>433</w:t>
            </w:r>
          </w:p>
        </w:tc>
        <w:tc>
          <w:tcPr>
            <w:tcW w:w="560" w:type="dxa"/>
          </w:tcPr>
          <w:p w14:paraId="24781F4B" w14:textId="77777777" w:rsidR="00E34178" w:rsidRPr="0076221C" w:rsidRDefault="00E34178" w:rsidP="0076221C"/>
        </w:tc>
        <w:tc>
          <w:tcPr>
            <w:tcW w:w="3160" w:type="dxa"/>
          </w:tcPr>
          <w:p w14:paraId="2F553A18" w14:textId="77777777" w:rsidR="00E34178" w:rsidRPr="0076221C" w:rsidRDefault="003D30E1" w:rsidP="0076221C">
            <w:r w:rsidRPr="0076221C">
              <w:t>Konfliktråd</w:t>
            </w:r>
          </w:p>
        </w:tc>
        <w:tc>
          <w:tcPr>
            <w:tcW w:w="1120" w:type="dxa"/>
          </w:tcPr>
          <w:p w14:paraId="73A266E2" w14:textId="77777777" w:rsidR="00E34178" w:rsidRPr="0076221C" w:rsidRDefault="00E34178" w:rsidP="0076221C"/>
        </w:tc>
        <w:tc>
          <w:tcPr>
            <w:tcW w:w="1120" w:type="dxa"/>
          </w:tcPr>
          <w:p w14:paraId="3851E6D6" w14:textId="77777777" w:rsidR="00E34178" w:rsidRPr="0076221C" w:rsidRDefault="00E34178" w:rsidP="0076221C"/>
        </w:tc>
        <w:tc>
          <w:tcPr>
            <w:tcW w:w="1120" w:type="dxa"/>
          </w:tcPr>
          <w:p w14:paraId="39116799" w14:textId="77777777" w:rsidR="00E34178" w:rsidRPr="0076221C" w:rsidRDefault="00E34178" w:rsidP="0076221C"/>
        </w:tc>
        <w:tc>
          <w:tcPr>
            <w:tcW w:w="1120" w:type="dxa"/>
          </w:tcPr>
          <w:p w14:paraId="6BC039D6" w14:textId="77777777" w:rsidR="00E34178" w:rsidRPr="0076221C" w:rsidRDefault="00E34178" w:rsidP="0076221C"/>
        </w:tc>
        <w:tc>
          <w:tcPr>
            <w:tcW w:w="1120" w:type="dxa"/>
          </w:tcPr>
          <w:p w14:paraId="4877BE1A" w14:textId="77777777" w:rsidR="00E34178" w:rsidRPr="0076221C" w:rsidRDefault="00E34178" w:rsidP="0076221C"/>
        </w:tc>
      </w:tr>
      <w:tr w:rsidR="00E34178" w:rsidRPr="0076221C" w14:paraId="7FD2CEBC" w14:textId="77777777" w:rsidTr="002B0003">
        <w:trPr>
          <w:trHeight w:val="360"/>
        </w:trPr>
        <w:tc>
          <w:tcPr>
            <w:tcW w:w="560" w:type="dxa"/>
          </w:tcPr>
          <w:p w14:paraId="7DDC7BA7" w14:textId="77777777" w:rsidR="00E34178" w:rsidRPr="0076221C" w:rsidRDefault="00E34178" w:rsidP="0076221C"/>
        </w:tc>
        <w:tc>
          <w:tcPr>
            <w:tcW w:w="560" w:type="dxa"/>
          </w:tcPr>
          <w:p w14:paraId="0E80A04B" w14:textId="77777777" w:rsidR="00E34178" w:rsidRPr="0076221C" w:rsidRDefault="003D30E1" w:rsidP="0076221C">
            <w:r w:rsidRPr="0076221C">
              <w:t>1</w:t>
            </w:r>
          </w:p>
        </w:tc>
        <w:tc>
          <w:tcPr>
            <w:tcW w:w="3160" w:type="dxa"/>
          </w:tcPr>
          <w:p w14:paraId="77922300" w14:textId="77777777" w:rsidR="00E34178" w:rsidRPr="0076221C" w:rsidRDefault="003D30E1" w:rsidP="0076221C">
            <w:r w:rsidRPr="0076221C">
              <w:t xml:space="preserve">Driftsutgifter </w:t>
            </w:r>
          </w:p>
        </w:tc>
        <w:tc>
          <w:tcPr>
            <w:tcW w:w="1120" w:type="dxa"/>
          </w:tcPr>
          <w:p w14:paraId="3C55BB53" w14:textId="77777777" w:rsidR="00E34178" w:rsidRPr="0076221C" w:rsidRDefault="003D30E1" w:rsidP="0076221C">
            <w:r w:rsidRPr="0076221C">
              <w:t>138 454</w:t>
            </w:r>
          </w:p>
        </w:tc>
        <w:tc>
          <w:tcPr>
            <w:tcW w:w="1120" w:type="dxa"/>
          </w:tcPr>
          <w:p w14:paraId="4000309A" w14:textId="77777777" w:rsidR="00E34178" w:rsidRPr="0076221C" w:rsidRDefault="003D30E1" w:rsidP="0076221C">
            <w:r w:rsidRPr="0076221C">
              <w:t>5 220</w:t>
            </w:r>
          </w:p>
        </w:tc>
        <w:tc>
          <w:tcPr>
            <w:tcW w:w="1120" w:type="dxa"/>
          </w:tcPr>
          <w:p w14:paraId="6255486E" w14:textId="77777777" w:rsidR="00E34178" w:rsidRPr="0076221C" w:rsidRDefault="003D30E1" w:rsidP="0076221C">
            <w:r w:rsidRPr="0076221C">
              <w:t>2 470</w:t>
            </w:r>
          </w:p>
        </w:tc>
        <w:tc>
          <w:tcPr>
            <w:tcW w:w="1120" w:type="dxa"/>
          </w:tcPr>
          <w:p w14:paraId="7CC87E8C" w14:textId="77777777" w:rsidR="00E34178" w:rsidRPr="0076221C" w:rsidRDefault="003D30E1" w:rsidP="0076221C">
            <w:r w:rsidRPr="0076221C">
              <w:t>-</w:t>
            </w:r>
          </w:p>
        </w:tc>
        <w:tc>
          <w:tcPr>
            <w:tcW w:w="1120" w:type="dxa"/>
          </w:tcPr>
          <w:p w14:paraId="32ABB1DA" w14:textId="77777777" w:rsidR="00E34178" w:rsidRPr="0076221C" w:rsidRDefault="003D30E1" w:rsidP="0076221C">
            <w:r w:rsidRPr="0076221C">
              <w:t>146 144</w:t>
            </w:r>
          </w:p>
        </w:tc>
      </w:tr>
      <w:tr w:rsidR="00E34178" w:rsidRPr="0076221C" w14:paraId="33C39E40" w14:textId="77777777" w:rsidTr="002B0003">
        <w:trPr>
          <w:trHeight w:val="360"/>
        </w:trPr>
        <w:tc>
          <w:tcPr>
            <w:tcW w:w="560" w:type="dxa"/>
          </w:tcPr>
          <w:p w14:paraId="5551FAA1" w14:textId="77777777" w:rsidR="00E34178" w:rsidRPr="0076221C" w:rsidRDefault="003D30E1" w:rsidP="0076221C">
            <w:r w:rsidRPr="0076221C">
              <w:t>440</w:t>
            </w:r>
          </w:p>
        </w:tc>
        <w:tc>
          <w:tcPr>
            <w:tcW w:w="560" w:type="dxa"/>
          </w:tcPr>
          <w:p w14:paraId="4508E7E7" w14:textId="77777777" w:rsidR="00E34178" w:rsidRPr="0076221C" w:rsidRDefault="00E34178" w:rsidP="0076221C"/>
        </w:tc>
        <w:tc>
          <w:tcPr>
            <w:tcW w:w="3160" w:type="dxa"/>
          </w:tcPr>
          <w:p w14:paraId="01B5549A" w14:textId="77777777" w:rsidR="00E34178" w:rsidRPr="0076221C" w:rsidRDefault="003D30E1" w:rsidP="0076221C">
            <w:r w:rsidRPr="0076221C">
              <w:t>Politiet</w:t>
            </w:r>
          </w:p>
        </w:tc>
        <w:tc>
          <w:tcPr>
            <w:tcW w:w="1120" w:type="dxa"/>
          </w:tcPr>
          <w:p w14:paraId="247B3698" w14:textId="77777777" w:rsidR="00E34178" w:rsidRPr="0076221C" w:rsidRDefault="00E34178" w:rsidP="0076221C"/>
        </w:tc>
        <w:tc>
          <w:tcPr>
            <w:tcW w:w="1120" w:type="dxa"/>
          </w:tcPr>
          <w:p w14:paraId="25EA23DD" w14:textId="77777777" w:rsidR="00E34178" w:rsidRPr="0076221C" w:rsidRDefault="00E34178" w:rsidP="0076221C"/>
        </w:tc>
        <w:tc>
          <w:tcPr>
            <w:tcW w:w="1120" w:type="dxa"/>
          </w:tcPr>
          <w:p w14:paraId="226E9A12" w14:textId="77777777" w:rsidR="00E34178" w:rsidRPr="0076221C" w:rsidRDefault="00E34178" w:rsidP="0076221C"/>
        </w:tc>
        <w:tc>
          <w:tcPr>
            <w:tcW w:w="1120" w:type="dxa"/>
          </w:tcPr>
          <w:p w14:paraId="081974A4" w14:textId="77777777" w:rsidR="00E34178" w:rsidRPr="0076221C" w:rsidRDefault="00E34178" w:rsidP="0076221C"/>
        </w:tc>
        <w:tc>
          <w:tcPr>
            <w:tcW w:w="1120" w:type="dxa"/>
          </w:tcPr>
          <w:p w14:paraId="539C71B9" w14:textId="77777777" w:rsidR="00E34178" w:rsidRPr="0076221C" w:rsidRDefault="00E34178" w:rsidP="0076221C"/>
        </w:tc>
      </w:tr>
      <w:tr w:rsidR="00E34178" w:rsidRPr="0076221C" w14:paraId="2C350310" w14:textId="77777777" w:rsidTr="002B0003">
        <w:trPr>
          <w:trHeight w:val="360"/>
        </w:trPr>
        <w:tc>
          <w:tcPr>
            <w:tcW w:w="560" w:type="dxa"/>
          </w:tcPr>
          <w:p w14:paraId="729AC122" w14:textId="77777777" w:rsidR="00E34178" w:rsidRPr="0076221C" w:rsidRDefault="00E34178" w:rsidP="0076221C"/>
        </w:tc>
        <w:tc>
          <w:tcPr>
            <w:tcW w:w="560" w:type="dxa"/>
          </w:tcPr>
          <w:p w14:paraId="35F024EC" w14:textId="77777777" w:rsidR="00E34178" w:rsidRPr="0076221C" w:rsidRDefault="003D30E1" w:rsidP="0076221C">
            <w:r w:rsidRPr="0076221C">
              <w:t>1</w:t>
            </w:r>
          </w:p>
        </w:tc>
        <w:tc>
          <w:tcPr>
            <w:tcW w:w="3160" w:type="dxa"/>
          </w:tcPr>
          <w:p w14:paraId="58C5370B" w14:textId="77777777" w:rsidR="00E34178" w:rsidRPr="0076221C" w:rsidRDefault="003D30E1" w:rsidP="0076221C">
            <w:r w:rsidRPr="0076221C">
              <w:t xml:space="preserve">Driftsutgifter </w:t>
            </w:r>
          </w:p>
        </w:tc>
        <w:tc>
          <w:tcPr>
            <w:tcW w:w="1120" w:type="dxa"/>
          </w:tcPr>
          <w:p w14:paraId="20DD7B83" w14:textId="77777777" w:rsidR="00E34178" w:rsidRPr="0076221C" w:rsidRDefault="003D30E1" w:rsidP="0076221C">
            <w:r w:rsidRPr="0076221C">
              <w:t>19 784 313</w:t>
            </w:r>
          </w:p>
        </w:tc>
        <w:tc>
          <w:tcPr>
            <w:tcW w:w="1120" w:type="dxa"/>
          </w:tcPr>
          <w:p w14:paraId="6BD8143F" w14:textId="77777777" w:rsidR="00E34178" w:rsidRPr="0076221C" w:rsidRDefault="003D30E1" w:rsidP="0076221C">
            <w:r w:rsidRPr="0076221C">
              <w:t>201 720</w:t>
            </w:r>
          </w:p>
        </w:tc>
        <w:tc>
          <w:tcPr>
            <w:tcW w:w="1120" w:type="dxa"/>
          </w:tcPr>
          <w:p w14:paraId="5B8DB5E9" w14:textId="77777777" w:rsidR="00E34178" w:rsidRPr="0076221C" w:rsidRDefault="003D30E1" w:rsidP="0076221C">
            <w:r w:rsidRPr="0076221C">
              <w:t>306 254</w:t>
            </w:r>
          </w:p>
        </w:tc>
        <w:tc>
          <w:tcPr>
            <w:tcW w:w="1120" w:type="dxa"/>
          </w:tcPr>
          <w:p w14:paraId="6688A3C1" w14:textId="77777777" w:rsidR="00E34178" w:rsidRPr="0076221C" w:rsidRDefault="003D30E1" w:rsidP="0076221C">
            <w:r w:rsidRPr="0076221C">
              <w:t>-</w:t>
            </w:r>
          </w:p>
        </w:tc>
        <w:tc>
          <w:tcPr>
            <w:tcW w:w="1120" w:type="dxa"/>
          </w:tcPr>
          <w:p w14:paraId="22FF0379" w14:textId="77777777" w:rsidR="00E34178" w:rsidRPr="0076221C" w:rsidRDefault="003D30E1" w:rsidP="0076221C">
            <w:r w:rsidRPr="0076221C">
              <w:t>20 292 287</w:t>
            </w:r>
          </w:p>
        </w:tc>
      </w:tr>
      <w:tr w:rsidR="00E34178" w:rsidRPr="0076221C" w14:paraId="6F1BC2C0" w14:textId="77777777" w:rsidTr="002B0003">
        <w:trPr>
          <w:trHeight w:val="800"/>
        </w:trPr>
        <w:tc>
          <w:tcPr>
            <w:tcW w:w="560" w:type="dxa"/>
          </w:tcPr>
          <w:p w14:paraId="08C348F1" w14:textId="77777777" w:rsidR="00E34178" w:rsidRPr="0076221C" w:rsidRDefault="00E34178" w:rsidP="0076221C"/>
        </w:tc>
        <w:tc>
          <w:tcPr>
            <w:tcW w:w="560" w:type="dxa"/>
          </w:tcPr>
          <w:p w14:paraId="46D20E02" w14:textId="77777777" w:rsidR="00E34178" w:rsidRPr="0076221C" w:rsidRDefault="003D30E1" w:rsidP="0076221C">
            <w:r w:rsidRPr="0076221C">
              <w:t>25</w:t>
            </w:r>
          </w:p>
        </w:tc>
        <w:tc>
          <w:tcPr>
            <w:tcW w:w="3160" w:type="dxa"/>
          </w:tcPr>
          <w:p w14:paraId="03702F02" w14:textId="77777777" w:rsidR="00E34178" w:rsidRPr="0076221C" w:rsidRDefault="003D30E1" w:rsidP="0076221C">
            <w:r w:rsidRPr="0076221C">
              <w:t xml:space="preserve">Variable utgifter ved ankomst, mottak og retur i politiets utlendingsforvaltning </w:t>
            </w:r>
          </w:p>
        </w:tc>
        <w:tc>
          <w:tcPr>
            <w:tcW w:w="1120" w:type="dxa"/>
          </w:tcPr>
          <w:p w14:paraId="01C80FC2" w14:textId="77777777" w:rsidR="00E34178" w:rsidRPr="0076221C" w:rsidRDefault="003D30E1" w:rsidP="0076221C">
            <w:r w:rsidRPr="0076221C">
              <w:t>130 159</w:t>
            </w:r>
          </w:p>
        </w:tc>
        <w:tc>
          <w:tcPr>
            <w:tcW w:w="1120" w:type="dxa"/>
          </w:tcPr>
          <w:p w14:paraId="73114982" w14:textId="77777777" w:rsidR="00E34178" w:rsidRPr="0076221C" w:rsidRDefault="003D30E1" w:rsidP="0076221C">
            <w:r w:rsidRPr="0076221C">
              <w:t>-70 000</w:t>
            </w:r>
          </w:p>
        </w:tc>
        <w:tc>
          <w:tcPr>
            <w:tcW w:w="1120" w:type="dxa"/>
          </w:tcPr>
          <w:p w14:paraId="793DFDBB" w14:textId="77777777" w:rsidR="00E34178" w:rsidRPr="0076221C" w:rsidRDefault="003D30E1" w:rsidP="0076221C">
            <w:r w:rsidRPr="0076221C">
              <w:t>-</w:t>
            </w:r>
          </w:p>
        </w:tc>
        <w:tc>
          <w:tcPr>
            <w:tcW w:w="1120" w:type="dxa"/>
          </w:tcPr>
          <w:p w14:paraId="5A3BE94A" w14:textId="77777777" w:rsidR="00E34178" w:rsidRPr="0076221C" w:rsidRDefault="003D30E1" w:rsidP="0076221C">
            <w:r w:rsidRPr="0076221C">
              <w:t>-</w:t>
            </w:r>
          </w:p>
        </w:tc>
        <w:tc>
          <w:tcPr>
            <w:tcW w:w="1120" w:type="dxa"/>
          </w:tcPr>
          <w:p w14:paraId="4771AD8D" w14:textId="77777777" w:rsidR="00E34178" w:rsidRPr="0076221C" w:rsidRDefault="003D30E1" w:rsidP="0076221C">
            <w:r w:rsidRPr="0076221C">
              <w:t>60 159</w:t>
            </w:r>
          </w:p>
        </w:tc>
      </w:tr>
      <w:tr w:rsidR="00E34178" w:rsidRPr="0076221C" w14:paraId="1D088B98" w14:textId="77777777" w:rsidTr="002B0003">
        <w:trPr>
          <w:trHeight w:val="580"/>
        </w:trPr>
        <w:tc>
          <w:tcPr>
            <w:tcW w:w="560" w:type="dxa"/>
          </w:tcPr>
          <w:p w14:paraId="170B395D" w14:textId="77777777" w:rsidR="00E34178" w:rsidRPr="0076221C" w:rsidRDefault="00E34178" w:rsidP="0076221C"/>
        </w:tc>
        <w:tc>
          <w:tcPr>
            <w:tcW w:w="560" w:type="dxa"/>
          </w:tcPr>
          <w:p w14:paraId="24A450C5" w14:textId="77777777" w:rsidR="00E34178" w:rsidRPr="0076221C" w:rsidRDefault="003D30E1" w:rsidP="0076221C">
            <w:r w:rsidRPr="0076221C">
              <w:t>45</w:t>
            </w:r>
          </w:p>
        </w:tc>
        <w:tc>
          <w:tcPr>
            <w:tcW w:w="3160" w:type="dxa"/>
          </w:tcPr>
          <w:p w14:paraId="4EBB60F2"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0582F36B" w14:textId="77777777" w:rsidR="00E34178" w:rsidRPr="0076221C" w:rsidRDefault="003D30E1" w:rsidP="0076221C">
            <w:r w:rsidRPr="0076221C">
              <w:t>224 549</w:t>
            </w:r>
          </w:p>
        </w:tc>
        <w:tc>
          <w:tcPr>
            <w:tcW w:w="1120" w:type="dxa"/>
          </w:tcPr>
          <w:p w14:paraId="0BC0F8A3" w14:textId="77777777" w:rsidR="00E34178" w:rsidRPr="0076221C" w:rsidRDefault="003D30E1" w:rsidP="0076221C">
            <w:r w:rsidRPr="0076221C">
              <w:t>15 000</w:t>
            </w:r>
          </w:p>
        </w:tc>
        <w:tc>
          <w:tcPr>
            <w:tcW w:w="1120" w:type="dxa"/>
          </w:tcPr>
          <w:p w14:paraId="050F3180" w14:textId="77777777" w:rsidR="00E34178" w:rsidRPr="0076221C" w:rsidRDefault="003D30E1" w:rsidP="0076221C">
            <w:r w:rsidRPr="0076221C">
              <w:t>-</w:t>
            </w:r>
          </w:p>
        </w:tc>
        <w:tc>
          <w:tcPr>
            <w:tcW w:w="1120" w:type="dxa"/>
          </w:tcPr>
          <w:p w14:paraId="32EABC64" w14:textId="77777777" w:rsidR="00E34178" w:rsidRPr="0076221C" w:rsidRDefault="003D30E1" w:rsidP="0076221C">
            <w:r w:rsidRPr="0076221C">
              <w:t>-</w:t>
            </w:r>
          </w:p>
        </w:tc>
        <w:tc>
          <w:tcPr>
            <w:tcW w:w="1120" w:type="dxa"/>
          </w:tcPr>
          <w:p w14:paraId="724A0757" w14:textId="77777777" w:rsidR="00E34178" w:rsidRPr="0076221C" w:rsidRDefault="003D30E1" w:rsidP="0076221C">
            <w:r w:rsidRPr="0076221C">
              <w:t>239 549</w:t>
            </w:r>
          </w:p>
        </w:tc>
      </w:tr>
      <w:tr w:rsidR="00E34178" w:rsidRPr="0076221C" w14:paraId="04CE2419" w14:textId="77777777" w:rsidTr="002B0003">
        <w:trPr>
          <w:trHeight w:val="360"/>
        </w:trPr>
        <w:tc>
          <w:tcPr>
            <w:tcW w:w="560" w:type="dxa"/>
          </w:tcPr>
          <w:p w14:paraId="6BE00AC7" w14:textId="77777777" w:rsidR="00E34178" w:rsidRPr="0076221C" w:rsidRDefault="00E34178" w:rsidP="0076221C"/>
        </w:tc>
        <w:tc>
          <w:tcPr>
            <w:tcW w:w="560" w:type="dxa"/>
          </w:tcPr>
          <w:p w14:paraId="0D0A55DA" w14:textId="77777777" w:rsidR="00E34178" w:rsidRPr="0076221C" w:rsidRDefault="003D30E1" w:rsidP="0076221C">
            <w:r w:rsidRPr="0076221C">
              <w:t>70</w:t>
            </w:r>
          </w:p>
        </w:tc>
        <w:tc>
          <w:tcPr>
            <w:tcW w:w="3160" w:type="dxa"/>
          </w:tcPr>
          <w:p w14:paraId="608C52DA" w14:textId="77777777" w:rsidR="00E34178" w:rsidRPr="0076221C" w:rsidRDefault="003D30E1" w:rsidP="0076221C">
            <w:r w:rsidRPr="0076221C">
              <w:t xml:space="preserve">Tilskudd </w:t>
            </w:r>
          </w:p>
        </w:tc>
        <w:tc>
          <w:tcPr>
            <w:tcW w:w="1120" w:type="dxa"/>
          </w:tcPr>
          <w:p w14:paraId="02535A0E" w14:textId="77777777" w:rsidR="00E34178" w:rsidRPr="0076221C" w:rsidRDefault="003D30E1" w:rsidP="0076221C">
            <w:r w:rsidRPr="0076221C">
              <w:t>66 156</w:t>
            </w:r>
          </w:p>
        </w:tc>
        <w:tc>
          <w:tcPr>
            <w:tcW w:w="1120" w:type="dxa"/>
          </w:tcPr>
          <w:p w14:paraId="52B26AEE" w14:textId="77777777" w:rsidR="00E34178" w:rsidRPr="0076221C" w:rsidRDefault="003D30E1" w:rsidP="0076221C">
            <w:r w:rsidRPr="0076221C">
              <w:t>-4 500</w:t>
            </w:r>
          </w:p>
        </w:tc>
        <w:tc>
          <w:tcPr>
            <w:tcW w:w="1120" w:type="dxa"/>
          </w:tcPr>
          <w:p w14:paraId="21BD0DDF" w14:textId="77777777" w:rsidR="00E34178" w:rsidRPr="0076221C" w:rsidRDefault="003D30E1" w:rsidP="0076221C">
            <w:r w:rsidRPr="0076221C">
              <w:t>-</w:t>
            </w:r>
          </w:p>
        </w:tc>
        <w:tc>
          <w:tcPr>
            <w:tcW w:w="1120" w:type="dxa"/>
          </w:tcPr>
          <w:p w14:paraId="6CC9F395" w14:textId="77777777" w:rsidR="00E34178" w:rsidRPr="0076221C" w:rsidRDefault="003D30E1" w:rsidP="0076221C">
            <w:r w:rsidRPr="0076221C">
              <w:t>-</w:t>
            </w:r>
          </w:p>
        </w:tc>
        <w:tc>
          <w:tcPr>
            <w:tcW w:w="1120" w:type="dxa"/>
          </w:tcPr>
          <w:p w14:paraId="1A929796" w14:textId="77777777" w:rsidR="00E34178" w:rsidRPr="0076221C" w:rsidRDefault="003D30E1" w:rsidP="0076221C">
            <w:r w:rsidRPr="0076221C">
              <w:t>61 656</w:t>
            </w:r>
          </w:p>
        </w:tc>
      </w:tr>
      <w:tr w:rsidR="00E34178" w:rsidRPr="0076221C" w14:paraId="6097DA05" w14:textId="77777777" w:rsidTr="002B0003">
        <w:trPr>
          <w:trHeight w:val="360"/>
        </w:trPr>
        <w:tc>
          <w:tcPr>
            <w:tcW w:w="560" w:type="dxa"/>
          </w:tcPr>
          <w:p w14:paraId="734B74F2" w14:textId="77777777" w:rsidR="00E34178" w:rsidRPr="0076221C" w:rsidRDefault="00E34178" w:rsidP="0076221C"/>
        </w:tc>
        <w:tc>
          <w:tcPr>
            <w:tcW w:w="560" w:type="dxa"/>
          </w:tcPr>
          <w:p w14:paraId="30D26C04" w14:textId="77777777" w:rsidR="00E34178" w:rsidRPr="0076221C" w:rsidRDefault="003D30E1" w:rsidP="0076221C">
            <w:r w:rsidRPr="0076221C">
              <w:t>71</w:t>
            </w:r>
          </w:p>
        </w:tc>
        <w:tc>
          <w:tcPr>
            <w:tcW w:w="3160" w:type="dxa"/>
          </w:tcPr>
          <w:p w14:paraId="138691EC" w14:textId="77777777" w:rsidR="00E34178" w:rsidRPr="0076221C" w:rsidRDefault="003D30E1" w:rsidP="0076221C">
            <w:r w:rsidRPr="0076221C">
              <w:t xml:space="preserve">Tilskudd Norsk rettsmuseum </w:t>
            </w:r>
          </w:p>
        </w:tc>
        <w:tc>
          <w:tcPr>
            <w:tcW w:w="1120" w:type="dxa"/>
          </w:tcPr>
          <w:p w14:paraId="2C98D49D" w14:textId="77777777" w:rsidR="00E34178" w:rsidRPr="0076221C" w:rsidRDefault="003D30E1" w:rsidP="0076221C">
            <w:r w:rsidRPr="0076221C">
              <w:t>7 215</w:t>
            </w:r>
          </w:p>
        </w:tc>
        <w:tc>
          <w:tcPr>
            <w:tcW w:w="1120" w:type="dxa"/>
          </w:tcPr>
          <w:p w14:paraId="7E21689E" w14:textId="77777777" w:rsidR="00E34178" w:rsidRPr="0076221C" w:rsidRDefault="003D30E1" w:rsidP="0076221C">
            <w:r w:rsidRPr="0076221C">
              <w:t>592</w:t>
            </w:r>
          </w:p>
        </w:tc>
        <w:tc>
          <w:tcPr>
            <w:tcW w:w="1120" w:type="dxa"/>
          </w:tcPr>
          <w:p w14:paraId="62B77094" w14:textId="77777777" w:rsidR="00E34178" w:rsidRPr="0076221C" w:rsidRDefault="003D30E1" w:rsidP="0076221C">
            <w:r w:rsidRPr="0076221C">
              <w:t>-</w:t>
            </w:r>
          </w:p>
        </w:tc>
        <w:tc>
          <w:tcPr>
            <w:tcW w:w="1120" w:type="dxa"/>
          </w:tcPr>
          <w:p w14:paraId="3266CF48" w14:textId="77777777" w:rsidR="00E34178" w:rsidRPr="0076221C" w:rsidRDefault="003D30E1" w:rsidP="0076221C">
            <w:r w:rsidRPr="0076221C">
              <w:t>-</w:t>
            </w:r>
          </w:p>
        </w:tc>
        <w:tc>
          <w:tcPr>
            <w:tcW w:w="1120" w:type="dxa"/>
          </w:tcPr>
          <w:p w14:paraId="2D2ADE1D" w14:textId="77777777" w:rsidR="00E34178" w:rsidRPr="0076221C" w:rsidRDefault="003D30E1" w:rsidP="0076221C">
            <w:r w:rsidRPr="0076221C">
              <w:t>7 807</w:t>
            </w:r>
          </w:p>
        </w:tc>
      </w:tr>
      <w:tr w:rsidR="00E34178" w:rsidRPr="0076221C" w14:paraId="10634541" w14:textId="77777777" w:rsidTr="002B0003">
        <w:trPr>
          <w:trHeight w:val="360"/>
        </w:trPr>
        <w:tc>
          <w:tcPr>
            <w:tcW w:w="560" w:type="dxa"/>
          </w:tcPr>
          <w:p w14:paraId="3C93E9B4" w14:textId="77777777" w:rsidR="00E34178" w:rsidRPr="0076221C" w:rsidRDefault="003D30E1" w:rsidP="0076221C">
            <w:r w:rsidRPr="0076221C">
              <w:t>442</w:t>
            </w:r>
          </w:p>
        </w:tc>
        <w:tc>
          <w:tcPr>
            <w:tcW w:w="560" w:type="dxa"/>
          </w:tcPr>
          <w:p w14:paraId="117969D9" w14:textId="77777777" w:rsidR="00E34178" w:rsidRPr="0076221C" w:rsidRDefault="00E34178" w:rsidP="0076221C"/>
        </w:tc>
        <w:tc>
          <w:tcPr>
            <w:tcW w:w="3160" w:type="dxa"/>
          </w:tcPr>
          <w:p w14:paraId="79DE59EF" w14:textId="77777777" w:rsidR="00E34178" w:rsidRPr="0076221C" w:rsidRDefault="003D30E1" w:rsidP="0076221C">
            <w:r w:rsidRPr="0076221C">
              <w:t>Politihøgskolen</w:t>
            </w:r>
          </w:p>
        </w:tc>
        <w:tc>
          <w:tcPr>
            <w:tcW w:w="1120" w:type="dxa"/>
          </w:tcPr>
          <w:p w14:paraId="622D1730" w14:textId="77777777" w:rsidR="00E34178" w:rsidRPr="0076221C" w:rsidRDefault="00E34178" w:rsidP="0076221C"/>
        </w:tc>
        <w:tc>
          <w:tcPr>
            <w:tcW w:w="1120" w:type="dxa"/>
          </w:tcPr>
          <w:p w14:paraId="76DF85E5" w14:textId="77777777" w:rsidR="00E34178" w:rsidRPr="0076221C" w:rsidRDefault="00E34178" w:rsidP="0076221C"/>
        </w:tc>
        <w:tc>
          <w:tcPr>
            <w:tcW w:w="1120" w:type="dxa"/>
          </w:tcPr>
          <w:p w14:paraId="78208CE3" w14:textId="77777777" w:rsidR="00E34178" w:rsidRPr="0076221C" w:rsidRDefault="00E34178" w:rsidP="0076221C"/>
        </w:tc>
        <w:tc>
          <w:tcPr>
            <w:tcW w:w="1120" w:type="dxa"/>
          </w:tcPr>
          <w:p w14:paraId="13C9D37C" w14:textId="77777777" w:rsidR="00E34178" w:rsidRPr="0076221C" w:rsidRDefault="00E34178" w:rsidP="0076221C"/>
        </w:tc>
        <w:tc>
          <w:tcPr>
            <w:tcW w:w="1120" w:type="dxa"/>
          </w:tcPr>
          <w:p w14:paraId="40C2E8A1" w14:textId="77777777" w:rsidR="00E34178" w:rsidRPr="0076221C" w:rsidRDefault="00E34178" w:rsidP="0076221C"/>
        </w:tc>
      </w:tr>
      <w:tr w:rsidR="00E34178" w:rsidRPr="0076221C" w14:paraId="610FBE3B" w14:textId="77777777" w:rsidTr="002B0003">
        <w:trPr>
          <w:trHeight w:val="360"/>
        </w:trPr>
        <w:tc>
          <w:tcPr>
            <w:tcW w:w="560" w:type="dxa"/>
          </w:tcPr>
          <w:p w14:paraId="4B647D25" w14:textId="77777777" w:rsidR="00E34178" w:rsidRPr="0076221C" w:rsidRDefault="00E34178" w:rsidP="0076221C"/>
        </w:tc>
        <w:tc>
          <w:tcPr>
            <w:tcW w:w="560" w:type="dxa"/>
          </w:tcPr>
          <w:p w14:paraId="6921C690" w14:textId="77777777" w:rsidR="00E34178" w:rsidRPr="0076221C" w:rsidRDefault="003D30E1" w:rsidP="0076221C">
            <w:r w:rsidRPr="0076221C">
              <w:t>1</w:t>
            </w:r>
          </w:p>
        </w:tc>
        <w:tc>
          <w:tcPr>
            <w:tcW w:w="3160" w:type="dxa"/>
          </w:tcPr>
          <w:p w14:paraId="4FCB5F26" w14:textId="77777777" w:rsidR="00E34178" w:rsidRPr="0076221C" w:rsidRDefault="003D30E1" w:rsidP="0076221C">
            <w:r w:rsidRPr="0076221C">
              <w:t xml:space="preserve">Driftsutgifter </w:t>
            </w:r>
          </w:p>
        </w:tc>
        <w:tc>
          <w:tcPr>
            <w:tcW w:w="1120" w:type="dxa"/>
          </w:tcPr>
          <w:p w14:paraId="480E10AB" w14:textId="77777777" w:rsidR="00E34178" w:rsidRPr="0076221C" w:rsidRDefault="003D30E1" w:rsidP="0076221C">
            <w:r w:rsidRPr="0076221C">
              <w:t>633 144</w:t>
            </w:r>
          </w:p>
        </w:tc>
        <w:tc>
          <w:tcPr>
            <w:tcW w:w="1120" w:type="dxa"/>
          </w:tcPr>
          <w:p w14:paraId="5EA23E1F" w14:textId="77777777" w:rsidR="00E34178" w:rsidRPr="0076221C" w:rsidRDefault="003D30E1" w:rsidP="0076221C">
            <w:r w:rsidRPr="0076221C">
              <w:t>-5 400</w:t>
            </w:r>
          </w:p>
        </w:tc>
        <w:tc>
          <w:tcPr>
            <w:tcW w:w="1120" w:type="dxa"/>
          </w:tcPr>
          <w:p w14:paraId="1136087A" w14:textId="77777777" w:rsidR="00E34178" w:rsidRPr="0076221C" w:rsidRDefault="003D30E1" w:rsidP="0076221C">
            <w:r w:rsidRPr="0076221C">
              <w:t>7 694</w:t>
            </w:r>
          </w:p>
        </w:tc>
        <w:tc>
          <w:tcPr>
            <w:tcW w:w="1120" w:type="dxa"/>
          </w:tcPr>
          <w:p w14:paraId="60EFE24C" w14:textId="77777777" w:rsidR="00E34178" w:rsidRPr="0076221C" w:rsidRDefault="003D30E1" w:rsidP="0076221C">
            <w:r w:rsidRPr="0076221C">
              <w:t>-</w:t>
            </w:r>
          </w:p>
        </w:tc>
        <w:tc>
          <w:tcPr>
            <w:tcW w:w="1120" w:type="dxa"/>
          </w:tcPr>
          <w:p w14:paraId="6DC95D5E" w14:textId="77777777" w:rsidR="00E34178" w:rsidRPr="0076221C" w:rsidRDefault="003D30E1" w:rsidP="0076221C">
            <w:r w:rsidRPr="0076221C">
              <w:t>635 438</w:t>
            </w:r>
          </w:p>
        </w:tc>
      </w:tr>
      <w:tr w:rsidR="00E34178" w:rsidRPr="0076221C" w14:paraId="54B7AF49" w14:textId="77777777" w:rsidTr="002B0003">
        <w:trPr>
          <w:trHeight w:val="360"/>
        </w:trPr>
        <w:tc>
          <w:tcPr>
            <w:tcW w:w="560" w:type="dxa"/>
          </w:tcPr>
          <w:p w14:paraId="3401CA9B" w14:textId="77777777" w:rsidR="00E34178" w:rsidRPr="0076221C" w:rsidRDefault="003D30E1" w:rsidP="0076221C">
            <w:r w:rsidRPr="0076221C">
              <w:t>444</w:t>
            </w:r>
          </w:p>
        </w:tc>
        <w:tc>
          <w:tcPr>
            <w:tcW w:w="560" w:type="dxa"/>
          </w:tcPr>
          <w:p w14:paraId="43C668BC" w14:textId="77777777" w:rsidR="00E34178" w:rsidRPr="0076221C" w:rsidRDefault="00E34178" w:rsidP="0076221C"/>
        </w:tc>
        <w:tc>
          <w:tcPr>
            <w:tcW w:w="3160" w:type="dxa"/>
          </w:tcPr>
          <w:p w14:paraId="2DACD8A1" w14:textId="77777777" w:rsidR="00E34178" w:rsidRPr="0076221C" w:rsidRDefault="003D30E1" w:rsidP="0076221C">
            <w:r w:rsidRPr="0076221C">
              <w:t>Politiets sikkerhetstjeneste (PST)</w:t>
            </w:r>
          </w:p>
        </w:tc>
        <w:tc>
          <w:tcPr>
            <w:tcW w:w="1120" w:type="dxa"/>
          </w:tcPr>
          <w:p w14:paraId="5AFF5448" w14:textId="77777777" w:rsidR="00E34178" w:rsidRPr="0076221C" w:rsidRDefault="00E34178" w:rsidP="0076221C"/>
        </w:tc>
        <w:tc>
          <w:tcPr>
            <w:tcW w:w="1120" w:type="dxa"/>
          </w:tcPr>
          <w:p w14:paraId="1051260D" w14:textId="77777777" w:rsidR="00E34178" w:rsidRPr="0076221C" w:rsidRDefault="00E34178" w:rsidP="0076221C"/>
        </w:tc>
        <w:tc>
          <w:tcPr>
            <w:tcW w:w="1120" w:type="dxa"/>
          </w:tcPr>
          <w:p w14:paraId="142D76AD" w14:textId="77777777" w:rsidR="00E34178" w:rsidRPr="0076221C" w:rsidRDefault="00E34178" w:rsidP="0076221C"/>
        </w:tc>
        <w:tc>
          <w:tcPr>
            <w:tcW w:w="1120" w:type="dxa"/>
          </w:tcPr>
          <w:p w14:paraId="2F2E75EF" w14:textId="77777777" w:rsidR="00E34178" w:rsidRPr="0076221C" w:rsidRDefault="00E34178" w:rsidP="0076221C"/>
        </w:tc>
        <w:tc>
          <w:tcPr>
            <w:tcW w:w="1120" w:type="dxa"/>
          </w:tcPr>
          <w:p w14:paraId="246F1650" w14:textId="77777777" w:rsidR="00E34178" w:rsidRPr="0076221C" w:rsidRDefault="00E34178" w:rsidP="0076221C"/>
        </w:tc>
      </w:tr>
      <w:tr w:rsidR="00E34178" w:rsidRPr="0076221C" w14:paraId="2D61A263" w14:textId="77777777" w:rsidTr="002B0003">
        <w:trPr>
          <w:trHeight w:val="360"/>
        </w:trPr>
        <w:tc>
          <w:tcPr>
            <w:tcW w:w="560" w:type="dxa"/>
          </w:tcPr>
          <w:p w14:paraId="25CC7483" w14:textId="77777777" w:rsidR="00E34178" w:rsidRPr="0076221C" w:rsidRDefault="00E34178" w:rsidP="0076221C"/>
        </w:tc>
        <w:tc>
          <w:tcPr>
            <w:tcW w:w="560" w:type="dxa"/>
          </w:tcPr>
          <w:p w14:paraId="2F9E9C22" w14:textId="77777777" w:rsidR="00E34178" w:rsidRPr="0076221C" w:rsidRDefault="003D30E1" w:rsidP="0076221C">
            <w:r w:rsidRPr="0076221C">
              <w:t>1</w:t>
            </w:r>
          </w:p>
        </w:tc>
        <w:tc>
          <w:tcPr>
            <w:tcW w:w="3160" w:type="dxa"/>
          </w:tcPr>
          <w:p w14:paraId="72D89652" w14:textId="77777777" w:rsidR="00E34178" w:rsidRPr="0076221C" w:rsidRDefault="003D30E1" w:rsidP="0076221C">
            <w:r w:rsidRPr="0076221C">
              <w:t xml:space="preserve">Driftsutgifter, </w:t>
            </w:r>
            <w:r w:rsidRPr="003D30E1">
              <w:rPr>
                <w:rStyle w:val="kursiv0"/>
              </w:rPr>
              <w:t>kan overføres</w:t>
            </w:r>
          </w:p>
        </w:tc>
        <w:tc>
          <w:tcPr>
            <w:tcW w:w="1120" w:type="dxa"/>
          </w:tcPr>
          <w:p w14:paraId="7A0BBD0C" w14:textId="77777777" w:rsidR="00E34178" w:rsidRPr="0076221C" w:rsidRDefault="003D30E1" w:rsidP="0076221C">
            <w:r w:rsidRPr="0076221C">
              <w:t>1 022 405</w:t>
            </w:r>
          </w:p>
        </w:tc>
        <w:tc>
          <w:tcPr>
            <w:tcW w:w="1120" w:type="dxa"/>
          </w:tcPr>
          <w:p w14:paraId="2F607FE7" w14:textId="77777777" w:rsidR="00E34178" w:rsidRPr="0076221C" w:rsidRDefault="003D30E1" w:rsidP="0076221C">
            <w:r w:rsidRPr="0076221C">
              <w:t>-</w:t>
            </w:r>
          </w:p>
        </w:tc>
        <w:tc>
          <w:tcPr>
            <w:tcW w:w="1120" w:type="dxa"/>
          </w:tcPr>
          <w:p w14:paraId="24179537" w14:textId="77777777" w:rsidR="00E34178" w:rsidRPr="0076221C" w:rsidRDefault="003D30E1" w:rsidP="0076221C">
            <w:r w:rsidRPr="0076221C">
              <w:t>12 519</w:t>
            </w:r>
          </w:p>
        </w:tc>
        <w:tc>
          <w:tcPr>
            <w:tcW w:w="1120" w:type="dxa"/>
          </w:tcPr>
          <w:p w14:paraId="37C41FB8" w14:textId="77777777" w:rsidR="00E34178" w:rsidRPr="0076221C" w:rsidRDefault="003D30E1" w:rsidP="0076221C">
            <w:r w:rsidRPr="0076221C">
              <w:t>-</w:t>
            </w:r>
          </w:p>
        </w:tc>
        <w:tc>
          <w:tcPr>
            <w:tcW w:w="1120" w:type="dxa"/>
          </w:tcPr>
          <w:p w14:paraId="7A01AD48" w14:textId="77777777" w:rsidR="00E34178" w:rsidRPr="0076221C" w:rsidRDefault="003D30E1" w:rsidP="0076221C">
            <w:r w:rsidRPr="0076221C">
              <w:t>1 034 924</w:t>
            </w:r>
          </w:p>
        </w:tc>
      </w:tr>
      <w:tr w:rsidR="00E34178" w:rsidRPr="0076221C" w14:paraId="345101E2" w14:textId="77777777" w:rsidTr="002B0003">
        <w:trPr>
          <w:trHeight w:val="360"/>
        </w:trPr>
        <w:tc>
          <w:tcPr>
            <w:tcW w:w="560" w:type="dxa"/>
          </w:tcPr>
          <w:p w14:paraId="159F73ED" w14:textId="77777777" w:rsidR="00E34178" w:rsidRPr="0076221C" w:rsidRDefault="003D30E1" w:rsidP="0076221C">
            <w:r w:rsidRPr="0076221C">
              <w:t>445</w:t>
            </w:r>
          </w:p>
        </w:tc>
        <w:tc>
          <w:tcPr>
            <w:tcW w:w="560" w:type="dxa"/>
          </w:tcPr>
          <w:p w14:paraId="212F1B46" w14:textId="77777777" w:rsidR="00E34178" w:rsidRPr="0076221C" w:rsidRDefault="00E34178" w:rsidP="0076221C"/>
        </w:tc>
        <w:tc>
          <w:tcPr>
            <w:tcW w:w="3160" w:type="dxa"/>
          </w:tcPr>
          <w:p w14:paraId="27360D8B" w14:textId="77777777" w:rsidR="00E34178" w:rsidRPr="0076221C" w:rsidRDefault="003D30E1" w:rsidP="0076221C">
            <w:r w:rsidRPr="0076221C">
              <w:t>Den høyere påtalemyndighet</w:t>
            </w:r>
          </w:p>
        </w:tc>
        <w:tc>
          <w:tcPr>
            <w:tcW w:w="1120" w:type="dxa"/>
          </w:tcPr>
          <w:p w14:paraId="5FB2616A" w14:textId="77777777" w:rsidR="00E34178" w:rsidRPr="0076221C" w:rsidRDefault="00E34178" w:rsidP="0076221C"/>
        </w:tc>
        <w:tc>
          <w:tcPr>
            <w:tcW w:w="1120" w:type="dxa"/>
          </w:tcPr>
          <w:p w14:paraId="59500A21" w14:textId="77777777" w:rsidR="00E34178" w:rsidRPr="0076221C" w:rsidRDefault="00E34178" w:rsidP="0076221C"/>
        </w:tc>
        <w:tc>
          <w:tcPr>
            <w:tcW w:w="1120" w:type="dxa"/>
          </w:tcPr>
          <w:p w14:paraId="6EA18008" w14:textId="77777777" w:rsidR="00E34178" w:rsidRPr="0076221C" w:rsidRDefault="00E34178" w:rsidP="0076221C"/>
        </w:tc>
        <w:tc>
          <w:tcPr>
            <w:tcW w:w="1120" w:type="dxa"/>
          </w:tcPr>
          <w:p w14:paraId="44B9B043" w14:textId="77777777" w:rsidR="00E34178" w:rsidRPr="0076221C" w:rsidRDefault="00E34178" w:rsidP="0076221C"/>
        </w:tc>
        <w:tc>
          <w:tcPr>
            <w:tcW w:w="1120" w:type="dxa"/>
          </w:tcPr>
          <w:p w14:paraId="22ABCFD6" w14:textId="77777777" w:rsidR="00E34178" w:rsidRPr="0076221C" w:rsidRDefault="00E34178" w:rsidP="0076221C"/>
        </w:tc>
      </w:tr>
      <w:tr w:rsidR="00E34178" w:rsidRPr="0076221C" w14:paraId="2B32D159" w14:textId="77777777" w:rsidTr="002B0003">
        <w:trPr>
          <w:trHeight w:val="360"/>
        </w:trPr>
        <w:tc>
          <w:tcPr>
            <w:tcW w:w="560" w:type="dxa"/>
          </w:tcPr>
          <w:p w14:paraId="22C21D56" w14:textId="77777777" w:rsidR="00E34178" w:rsidRPr="0076221C" w:rsidRDefault="00E34178" w:rsidP="0076221C"/>
        </w:tc>
        <w:tc>
          <w:tcPr>
            <w:tcW w:w="560" w:type="dxa"/>
          </w:tcPr>
          <w:p w14:paraId="0BEC24BE" w14:textId="77777777" w:rsidR="00E34178" w:rsidRPr="0076221C" w:rsidRDefault="003D30E1" w:rsidP="0076221C">
            <w:r w:rsidRPr="0076221C">
              <w:t>1</w:t>
            </w:r>
          </w:p>
        </w:tc>
        <w:tc>
          <w:tcPr>
            <w:tcW w:w="3160" w:type="dxa"/>
          </w:tcPr>
          <w:p w14:paraId="7D4A3ED9" w14:textId="77777777" w:rsidR="00E34178" w:rsidRPr="0076221C" w:rsidRDefault="003D30E1" w:rsidP="0076221C">
            <w:r w:rsidRPr="0076221C">
              <w:t xml:space="preserve">Driftsutgifter </w:t>
            </w:r>
          </w:p>
        </w:tc>
        <w:tc>
          <w:tcPr>
            <w:tcW w:w="1120" w:type="dxa"/>
          </w:tcPr>
          <w:p w14:paraId="245A0305" w14:textId="77777777" w:rsidR="00E34178" w:rsidRPr="0076221C" w:rsidRDefault="003D30E1" w:rsidP="0076221C">
            <w:r w:rsidRPr="0076221C">
              <w:t>301 892</w:t>
            </w:r>
          </w:p>
        </w:tc>
        <w:tc>
          <w:tcPr>
            <w:tcW w:w="1120" w:type="dxa"/>
          </w:tcPr>
          <w:p w14:paraId="2C3297C8" w14:textId="77777777" w:rsidR="00E34178" w:rsidRPr="0076221C" w:rsidRDefault="003D30E1" w:rsidP="0076221C">
            <w:r w:rsidRPr="0076221C">
              <w:t>-</w:t>
            </w:r>
          </w:p>
        </w:tc>
        <w:tc>
          <w:tcPr>
            <w:tcW w:w="1120" w:type="dxa"/>
          </w:tcPr>
          <w:p w14:paraId="2BF599A4" w14:textId="77777777" w:rsidR="00E34178" w:rsidRPr="0076221C" w:rsidRDefault="003D30E1" w:rsidP="0076221C">
            <w:r w:rsidRPr="0076221C">
              <w:t>7 282</w:t>
            </w:r>
          </w:p>
        </w:tc>
        <w:tc>
          <w:tcPr>
            <w:tcW w:w="1120" w:type="dxa"/>
          </w:tcPr>
          <w:p w14:paraId="0813F515" w14:textId="77777777" w:rsidR="00E34178" w:rsidRPr="0076221C" w:rsidRDefault="003D30E1" w:rsidP="0076221C">
            <w:r w:rsidRPr="0076221C">
              <w:t>-</w:t>
            </w:r>
          </w:p>
        </w:tc>
        <w:tc>
          <w:tcPr>
            <w:tcW w:w="1120" w:type="dxa"/>
          </w:tcPr>
          <w:p w14:paraId="00ADEB91" w14:textId="77777777" w:rsidR="00E34178" w:rsidRPr="0076221C" w:rsidRDefault="003D30E1" w:rsidP="0076221C">
            <w:r w:rsidRPr="0076221C">
              <w:t>309 174</w:t>
            </w:r>
          </w:p>
        </w:tc>
      </w:tr>
      <w:tr w:rsidR="00E34178" w:rsidRPr="0076221C" w14:paraId="242DF31E" w14:textId="77777777" w:rsidTr="002B0003">
        <w:trPr>
          <w:trHeight w:val="360"/>
        </w:trPr>
        <w:tc>
          <w:tcPr>
            <w:tcW w:w="560" w:type="dxa"/>
          </w:tcPr>
          <w:p w14:paraId="57961B99" w14:textId="77777777" w:rsidR="00E34178" w:rsidRPr="0076221C" w:rsidRDefault="003D30E1" w:rsidP="0076221C">
            <w:r w:rsidRPr="0076221C">
              <w:t>446</w:t>
            </w:r>
          </w:p>
        </w:tc>
        <w:tc>
          <w:tcPr>
            <w:tcW w:w="560" w:type="dxa"/>
          </w:tcPr>
          <w:p w14:paraId="34ADA0E0" w14:textId="77777777" w:rsidR="00E34178" w:rsidRPr="0076221C" w:rsidRDefault="00E34178" w:rsidP="0076221C"/>
        </w:tc>
        <w:tc>
          <w:tcPr>
            <w:tcW w:w="3160" w:type="dxa"/>
          </w:tcPr>
          <w:p w14:paraId="04017CE8" w14:textId="77777777" w:rsidR="00E34178" w:rsidRPr="0076221C" w:rsidRDefault="003D30E1" w:rsidP="0076221C">
            <w:r w:rsidRPr="0076221C">
              <w:t>Den militære påtalemyndighet</w:t>
            </w:r>
          </w:p>
        </w:tc>
        <w:tc>
          <w:tcPr>
            <w:tcW w:w="1120" w:type="dxa"/>
          </w:tcPr>
          <w:p w14:paraId="4821875A" w14:textId="77777777" w:rsidR="00E34178" w:rsidRPr="0076221C" w:rsidRDefault="00E34178" w:rsidP="0076221C"/>
        </w:tc>
        <w:tc>
          <w:tcPr>
            <w:tcW w:w="1120" w:type="dxa"/>
          </w:tcPr>
          <w:p w14:paraId="495274F1" w14:textId="77777777" w:rsidR="00E34178" w:rsidRPr="0076221C" w:rsidRDefault="00E34178" w:rsidP="0076221C"/>
        </w:tc>
        <w:tc>
          <w:tcPr>
            <w:tcW w:w="1120" w:type="dxa"/>
          </w:tcPr>
          <w:p w14:paraId="7B5D14F1" w14:textId="77777777" w:rsidR="00E34178" w:rsidRPr="0076221C" w:rsidRDefault="00E34178" w:rsidP="0076221C"/>
        </w:tc>
        <w:tc>
          <w:tcPr>
            <w:tcW w:w="1120" w:type="dxa"/>
          </w:tcPr>
          <w:p w14:paraId="3CF9681F" w14:textId="77777777" w:rsidR="00E34178" w:rsidRPr="0076221C" w:rsidRDefault="00E34178" w:rsidP="0076221C"/>
        </w:tc>
        <w:tc>
          <w:tcPr>
            <w:tcW w:w="1120" w:type="dxa"/>
          </w:tcPr>
          <w:p w14:paraId="471C4FCB" w14:textId="77777777" w:rsidR="00E34178" w:rsidRPr="0076221C" w:rsidRDefault="00E34178" w:rsidP="0076221C"/>
        </w:tc>
      </w:tr>
      <w:tr w:rsidR="00E34178" w:rsidRPr="0076221C" w14:paraId="7CB025F3" w14:textId="77777777" w:rsidTr="002B0003">
        <w:trPr>
          <w:trHeight w:val="360"/>
        </w:trPr>
        <w:tc>
          <w:tcPr>
            <w:tcW w:w="560" w:type="dxa"/>
          </w:tcPr>
          <w:p w14:paraId="11D48D9C" w14:textId="77777777" w:rsidR="00E34178" w:rsidRPr="0076221C" w:rsidRDefault="00E34178" w:rsidP="0076221C"/>
        </w:tc>
        <w:tc>
          <w:tcPr>
            <w:tcW w:w="560" w:type="dxa"/>
          </w:tcPr>
          <w:p w14:paraId="224946A2" w14:textId="77777777" w:rsidR="00E34178" w:rsidRPr="0076221C" w:rsidRDefault="003D30E1" w:rsidP="0076221C">
            <w:r w:rsidRPr="0076221C">
              <w:t>1</w:t>
            </w:r>
          </w:p>
        </w:tc>
        <w:tc>
          <w:tcPr>
            <w:tcW w:w="3160" w:type="dxa"/>
          </w:tcPr>
          <w:p w14:paraId="702767BA" w14:textId="77777777" w:rsidR="00E34178" w:rsidRPr="0076221C" w:rsidRDefault="003D30E1" w:rsidP="0076221C">
            <w:r w:rsidRPr="0076221C">
              <w:t xml:space="preserve">Driftsutgifter </w:t>
            </w:r>
          </w:p>
        </w:tc>
        <w:tc>
          <w:tcPr>
            <w:tcW w:w="1120" w:type="dxa"/>
          </w:tcPr>
          <w:p w14:paraId="32C33139" w14:textId="77777777" w:rsidR="00E34178" w:rsidRPr="0076221C" w:rsidRDefault="003D30E1" w:rsidP="0076221C">
            <w:r w:rsidRPr="0076221C">
              <w:t>9 099</w:t>
            </w:r>
          </w:p>
        </w:tc>
        <w:tc>
          <w:tcPr>
            <w:tcW w:w="1120" w:type="dxa"/>
          </w:tcPr>
          <w:p w14:paraId="05442BDB" w14:textId="77777777" w:rsidR="00E34178" w:rsidRPr="0076221C" w:rsidRDefault="003D30E1" w:rsidP="0076221C">
            <w:r w:rsidRPr="0076221C">
              <w:t>-200</w:t>
            </w:r>
          </w:p>
        </w:tc>
        <w:tc>
          <w:tcPr>
            <w:tcW w:w="1120" w:type="dxa"/>
          </w:tcPr>
          <w:p w14:paraId="2353235D" w14:textId="77777777" w:rsidR="00E34178" w:rsidRPr="0076221C" w:rsidRDefault="003D30E1" w:rsidP="0076221C">
            <w:r w:rsidRPr="0076221C">
              <w:t>162</w:t>
            </w:r>
          </w:p>
        </w:tc>
        <w:tc>
          <w:tcPr>
            <w:tcW w:w="1120" w:type="dxa"/>
          </w:tcPr>
          <w:p w14:paraId="4780601B" w14:textId="77777777" w:rsidR="00E34178" w:rsidRPr="0076221C" w:rsidRDefault="003D30E1" w:rsidP="0076221C">
            <w:r w:rsidRPr="0076221C">
              <w:t>-</w:t>
            </w:r>
          </w:p>
        </w:tc>
        <w:tc>
          <w:tcPr>
            <w:tcW w:w="1120" w:type="dxa"/>
          </w:tcPr>
          <w:p w14:paraId="22F3C3ED" w14:textId="77777777" w:rsidR="00E34178" w:rsidRPr="0076221C" w:rsidRDefault="003D30E1" w:rsidP="0076221C">
            <w:r w:rsidRPr="0076221C">
              <w:t>9 061</w:t>
            </w:r>
          </w:p>
        </w:tc>
      </w:tr>
      <w:tr w:rsidR="00E34178" w:rsidRPr="0076221C" w14:paraId="2C4E48A1" w14:textId="77777777" w:rsidTr="002B0003">
        <w:trPr>
          <w:trHeight w:val="360"/>
        </w:trPr>
        <w:tc>
          <w:tcPr>
            <w:tcW w:w="560" w:type="dxa"/>
          </w:tcPr>
          <w:p w14:paraId="0CACC6BA" w14:textId="77777777" w:rsidR="00E34178" w:rsidRPr="0076221C" w:rsidRDefault="003D30E1" w:rsidP="0076221C">
            <w:r w:rsidRPr="0076221C">
              <w:t>448</w:t>
            </w:r>
          </w:p>
        </w:tc>
        <w:tc>
          <w:tcPr>
            <w:tcW w:w="560" w:type="dxa"/>
          </w:tcPr>
          <w:p w14:paraId="5B509354" w14:textId="77777777" w:rsidR="00E34178" w:rsidRPr="0076221C" w:rsidRDefault="00E34178" w:rsidP="0076221C"/>
        </w:tc>
        <w:tc>
          <w:tcPr>
            <w:tcW w:w="3160" w:type="dxa"/>
          </w:tcPr>
          <w:p w14:paraId="3D30DB7A" w14:textId="77777777" w:rsidR="00E34178" w:rsidRPr="0076221C" w:rsidRDefault="003D30E1" w:rsidP="0076221C">
            <w:r w:rsidRPr="0076221C">
              <w:t>Grensekommissæren</w:t>
            </w:r>
          </w:p>
        </w:tc>
        <w:tc>
          <w:tcPr>
            <w:tcW w:w="1120" w:type="dxa"/>
          </w:tcPr>
          <w:p w14:paraId="1660A89F" w14:textId="77777777" w:rsidR="00E34178" w:rsidRPr="0076221C" w:rsidRDefault="00E34178" w:rsidP="0076221C"/>
        </w:tc>
        <w:tc>
          <w:tcPr>
            <w:tcW w:w="1120" w:type="dxa"/>
          </w:tcPr>
          <w:p w14:paraId="15319250" w14:textId="77777777" w:rsidR="00E34178" w:rsidRPr="0076221C" w:rsidRDefault="00E34178" w:rsidP="0076221C"/>
        </w:tc>
        <w:tc>
          <w:tcPr>
            <w:tcW w:w="1120" w:type="dxa"/>
          </w:tcPr>
          <w:p w14:paraId="29C6C388" w14:textId="77777777" w:rsidR="00E34178" w:rsidRPr="0076221C" w:rsidRDefault="00E34178" w:rsidP="0076221C"/>
        </w:tc>
        <w:tc>
          <w:tcPr>
            <w:tcW w:w="1120" w:type="dxa"/>
          </w:tcPr>
          <w:p w14:paraId="49480249" w14:textId="77777777" w:rsidR="00E34178" w:rsidRPr="0076221C" w:rsidRDefault="00E34178" w:rsidP="0076221C"/>
        </w:tc>
        <w:tc>
          <w:tcPr>
            <w:tcW w:w="1120" w:type="dxa"/>
          </w:tcPr>
          <w:p w14:paraId="6A8C881A" w14:textId="77777777" w:rsidR="00E34178" w:rsidRPr="0076221C" w:rsidRDefault="00E34178" w:rsidP="0076221C"/>
        </w:tc>
      </w:tr>
      <w:tr w:rsidR="00E34178" w:rsidRPr="0076221C" w14:paraId="74904AE0" w14:textId="77777777" w:rsidTr="002B0003">
        <w:trPr>
          <w:trHeight w:val="360"/>
        </w:trPr>
        <w:tc>
          <w:tcPr>
            <w:tcW w:w="560" w:type="dxa"/>
          </w:tcPr>
          <w:p w14:paraId="524513A4" w14:textId="77777777" w:rsidR="00E34178" w:rsidRPr="0076221C" w:rsidRDefault="00E34178" w:rsidP="0076221C"/>
        </w:tc>
        <w:tc>
          <w:tcPr>
            <w:tcW w:w="560" w:type="dxa"/>
          </w:tcPr>
          <w:p w14:paraId="3F0F5B89" w14:textId="77777777" w:rsidR="00E34178" w:rsidRPr="0076221C" w:rsidRDefault="003D30E1" w:rsidP="0076221C">
            <w:r w:rsidRPr="0076221C">
              <w:t>1</w:t>
            </w:r>
          </w:p>
        </w:tc>
        <w:tc>
          <w:tcPr>
            <w:tcW w:w="3160" w:type="dxa"/>
          </w:tcPr>
          <w:p w14:paraId="4B377242" w14:textId="77777777" w:rsidR="00E34178" w:rsidRPr="0076221C" w:rsidRDefault="003D30E1" w:rsidP="0076221C">
            <w:r w:rsidRPr="0076221C">
              <w:t xml:space="preserve">Driftsutgifter </w:t>
            </w:r>
          </w:p>
        </w:tc>
        <w:tc>
          <w:tcPr>
            <w:tcW w:w="1120" w:type="dxa"/>
          </w:tcPr>
          <w:p w14:paraId="29271F80" w14:textId="77777777" w:rsidR="00E34178" w:rsidRPr="0076221C" w:rsidRDefault="003D30E1" w:rsidP="0076221C">
            <w:r w:rsidRPr="0076221C">
              <w:t>5 775</w:t>
            </w:r>
          </w:p>
        </w:tc>
        <w:tc>
          <w:tcPr>
            <w:tcW w:w="1120" w:type="dxa"/>
          </w:tcPr>
          <w:p w14:paraId="5CF03CF4" w14:textId="77777777" w:rsidR="00E34178" w:rsidRPr="0076221C" w:rsidRDefault="003D30E1" w:rsidP="0076221C">
            <w:r w:rsidRPr="0076221C">
              <w:t>345</w:t>
            </w:r>
          </w:p>
        </w:tc>
        <w:tc>
          <w:tcPr>
            <w:tcW w:w="1120" w:type="dxa"/>
          </w:tcPr>
          <w:p w14:paraId="075F331D" w14:textId="77777777" w:rsidR="00E34178" w:rsidRPr="0076221C" w:rsidRDefault="003D30E1" w:rsidP="0076221C">
            <w:r w:rsidRPr="0076221C">
              <w:t>58</w:t>
            </w:r>
          </w:p>
        </w:tc>
        <w:tc>
          <w:tcPr>
            <w:tcW w:w="1120" w:type="dxa"/>
          </w:tcPr>
          <w:p w14:paraId="6A38842C" w14:textId="77777777" w:rsidR="00E34178" w:rsidRPr="0076221C" w:rsidRDefault="003D30E1" w:rsidP="0076221C">
            <w:r w:rsidRPr="0076221C">
              <w:t>-</w:t>
            </w:r>
          </w:p>
        </w:tc>
        <w:tc>
          <w:tcPr>
            <w:tcW w:w="1120" w:type="dxa"/>
          </w:tcPr>
          <w:p w14:paraId="1533855F" w14:textId="77777777" w:rsidR="00E34178" w:rsidRPr="0076221C" w:rsidRDefault="003D30E1" w:rsidP="0076221C">
            <w:r w:rsidRPr="0076221C">
              <w:t>6 178</w:t>
            </w:r>
          </w:p>
        </w:tc>
      </w:tr>
      <w:tr w:rsidR="00E34178" w:rsidRPr="0076221C" w14:paraId="247E8EA9" w14:textId="77777777" w:rsidTr="002B0003">
        <w:trPr>
          <w:trHeight w:val="360"/>
        </w:trPr>
        <w:tc>
          <w:tcPr>
            <w:tcW w:w="560" w:type="dxa"/>
          </w:tcPr>
          <w:p w14:paraId="5E956A82" w14:textId="77777777" w:rsidR="00E34178" w:rsidRPr="0076221C" w:rsidRDefault="003D30E1" w:rsidP="0076221C">
            <w:r w:rsidRPr="0076221C">
              <w:t>451</w:t>
            </w:r>
          </w:p>
        </w:tc>
        <w:tc>
          <w:tcPr>
            <w:tcW w:w="560" w:type="dxa"/>
          </w:tcPr>
          <w:p w14:paraId="2523F63D" w14:textId="77777777" w:rsidR="00E34178" w:rsidRPr="0076221C" w:rsidRDefault="00E34178" w:rsidP="0076221C"/>
        </w:tc>
        <w:tc>
          <w:tcPr>
            <w:tcW w:w="5400" w:type="dxa"/>
            <w:gridSpan w:val="3"/>
          </w:tcPr>
          <w:p w14:paraId="6FAA430C" w14:textId="77777777" w:rsidR="00E34178" w:rsidRPr="0076221C" w:rsidRDefault="003D30E1" w:rsidP="0076221C">
            <w:r w:rsidRPr="0076221C">
              <w:t>Direktoratet for samfunnssikkerhet og beredskap</w:t>
            </w:r>
          </w:p>
        </w:tc>
        <w:tc>
          <w:tcPr>
            <w:tcW w:w="1120" w:type="dxa"/>
          </w:tcPr>
          <w:p w14:paraId="71DB08BC" w14:textId="77777777" w:rsidR="00E34178" w:rsidRPr="0076221C" w:rsidRDefault="00E34178" w:rsidP="0076221C"/>
        </w:tc>
        <w:tc>
          <w:tcPr>
            <w:tcW w:w="1120" w:type="dxa"/>
          </w:tcPr>
          <w:p w14:paraId="7AEB0B5B" w14:textId="77777777" w:rsidR="00E34178" w:rsidRPr="0076221C" w:rsidRDefault="00E34178" w:rsidP="0076221C"/>
        </w:tc>
        <w:tc>
          <w:tcPr>
            <w:tcW w:w="1120" w:type="dxa"/>
          </w:tcPr>
          <w:p w14:paraId="261F9407" w14:textId="77777777" w:rsidR="00E34178" w:rsidRPr="0076221C" w:rsidRDefault="00E34178" w:rsidP="0076221C"/>
        </w:tc>
      </w:tr>
      <w:tr w:rsidR="00E34178" w:rsidRPr="0076221C" w14:paraId="4F2A2EA0" w14:textId="77777777" w:rsidTr="002B0003">
        <w:trPr>
          <w:trHeight w:val="360"/>
        </w:trPr>
        <w:tc>
          <w:tcPr>
            <w:tcW w:w="560" w:type="dxa"/>
          </w:tcPr>
          <w:p w14:paraId="2633B320" w14:textId="77777777" w:rsidR="00E34178" w:rsidRPr="0076221C" w:rsidRDefault="00E34178" w:rsidP="0076221C"/>
        </w:tc>
        <w:tc>
          <w:tcPr>
            <w:tcW w:w="560" w:type="dxa"/>
          </w:tcPr>
          <w:p w14:paraId="286BA247" w14:textId="77777777" w:rsidR="00E34178" w:rsidRPr="0076221C" w:rsidRDefault="003D30E1" w:rsidP="0076221C">
            <w:r w:rsidRPr="0076221C">
              <w:t>1</w:t>
            </w:r>
          </w:p>
        </w:tc>
        <w:tc>
          <w:tcPr>
            <w:tcW w:w="3160" w:type="dxa"/>
          </w:tcPr>
          <w:p w14:paraId="443D347E" w14:textId="77777777" w:rsidR="00E34178" w:rsidRPr="0076221C" w:rsidRDefault="003D30E1" w:rsidP="0076221C">
            <w:r w:rsidRPr="0076221C">
              <w:t xml:space="preserve">Driftsutgifter </w:t>
            </w:r>
          </w:p>
        </w:tc>
        <w:tc>
          <w:tcPr>
            <w:tcW w:w="1120" w:type="dxa"/>
          </w:tcPr>
          <w:p w14:paraId="7B13902D" w14:textId="77777777" w:rsidR="00E34178" w:rsidRPr="0076221C" w:rsidRDefault="003D30E1" w:rsidP="0076221C">
            <w:r w:rsidRPr="0076221C">
              <w:t>951 465</w:t>
            </w:r>
          </w:p>
        </w:tc>
        <w:tc>
          <w:tcPr>
            <w:tcW w:w="1120" w:type="dxa"/>
          </w:tcPr>
          <w:p w14:paraId="388EF659" w14:textId="77777777" w:rsidR="00E34178" w:rsidRPr="0076221C" w:rsidRDefault="003D30E1" w:rsidP="0076221C">
            <w:r w:rsidRPr="0076221C">
              <w:t>66 965</w:t>
            </w:r>
          </w:p>
        </w:tc>
        <w:tc>
          <w:tcPr>
            <w:tcW w:w="1120" w:type="dxa"/>
          </w:tcPr>
          <w:p w14:paraId="5F8D92AA" w14:textId="77777777" w:rsidR="00E34178" w:rsidRPr="0076221C" w:rsidRDefault="003D30E1" w:rsidP="0076221C">
            <w:r w:rsidRPr="0076221C">
              <w:t>15 341</w:t>
            </w:r>
          </w:p>
        </w:tc>
        <w:tc>
          <w:tcPr>
            <w:tcW w:w="1120" w:type="dxa"/>
          </w:tcPr>
          <w:p w14:paraId="554077E5" w14:textId="77777777" w:rsidR="00E34178" w:rsidRPr="0076221C" w:rsidRDefault="003D30E1" w:rsidP="0076221C">
            <w:r w:rsidRPr="0076221C">
              <w:t>-</w:t>
            </w:r>
          </w:p>
        </w:tc>
        <w:tc>
          <w:tcPr>
            <w:tcW w:w="1120" w:type="dxa"/>
          </w:tcPr>
          <w:p w14:paraId="25447ADD" w14:textId="77777777" w:rsidR="00E34178" w:rsidRPr="0076221C" w:rsidRDefault="003D30E1" w:rsidP="0076221C">
            <w:r w:rsidRPr="0076221C">
              <w:t>1 033 771</w:t>
            </w:r>
          </w:p>
        </w:tc>
      </w:tr>
      <w:tr w:rsidR="00E34178" w:rsidRPr="0076221C" w14:paraId="4D9A37C1" w14:textId="77777777" w:rsidTr="002B0003">
        <w:trPr>
          <w:trHeight w:val="580"/>
        </w:trPr>
        <w:tc>
          <w:tcPr>
            <w:tcW w:w="560" w:type="dxa"/>
          </w:tcPr>
          <w:p w14:paraId="204B8EC3" w14:textId="77777777" w:rsidR="00E34178" w:rsidRPr="0076221C" w:rsidRDefault="00E34178" w:rsidP="0076221C"/>
        </w:tc>
        <w:tc>
          <w:tcPr>
            <w:tcW w:w="560" w:type="dxa"/>
          </w:tcPr>
          <w:p w14:paraId="0DB09221" w14:textId="77777777" w:rsidR="00E34178" w:rsidRPr="0076221C" w:rsidRDefault="003D30E1" w:rsidP="0076221C">
            <w:r w:rsidRPr="0076221C">
              <w:t>22</w:t>
            </w:r>
          </w:p>
        </w:tc>
        <w:tc>
          <w:tcPr>
            <w:tcW w:w="3160" w:type="dxa"/>
          </w:tcPr>
          <w:p w14:paraId="49E2B3CF" w14:textId="77777777" w:rsidR="00E34178" w:rsidRPr="0076221C" w:rsidRDefault="003D30E1" w:rsidP="0076221C">
            <w:r w:rsidRPr="0076221C">
              <w:t xml:space="preserve">Spesielle driftsutgifter – Nødnett, </w:t>
            </w:r>
            <w:r w:rsidRPr="003D30E1">
              <w:rPr>
                <w:rStyle w:val="kursiv0"/>
              </w:rPr>
              <w:t>kan overføres</w:t>
            </w:r>
          </w:p>
        </w:tc>
        <w:tc>
          <w:tcPr>
            <w:tcW w:w="1120" w:type="dxa"/>
          </w:tcPr>
          <w:p w14:paraId="1918F267" w14:textId="77777777" w:rsidR="00E34178" w:rsidRPr="0076221C" w:rsidRDefault="003D30E1" w:rsidP="0076221C">
            <w:r w:rsidRPr="0076221C">
              <w:t>499 659</w:t>
            </w:r>
          </w:p>
        </w:tc>
        <w:tc>
          <w:tcPr>
            <w:tcW w:w="1120" w:type="dxa"/>
          </w:tcPr>
          <w:p w14:paraId="6D1829F7" w14:textId="77777777" w:rsidR="00E34178" w:rsidRPr="0076221C" w:rsidRDefault="003D30E1" w:rsidP="0076221C">
            <w:r w:rsidRPr="0076221C">
              <w:t>12 000</w:t>
            </w:r>
          </w:p>
        </w:tc>
        <w:tc>
          <w:tcPr>
            <w:tcW w:w="1120" w:type="dxa"/>
          </w:tcPr>
          <w:p w14:paraId="530ECCAF" w14:textId="77777777" w:rsidR="00E34178" w:rsidRPr="0076221C" w:rsidRDefault="003D30E1" w:rsidP="0076221C">
            <w:r w:rsidRPr="0076221C">
              <w:t>-</w:t>
            </w:r>
          </w:p>
        </w:tc>
        <w:tc>
          <w:tcPr>
            <w:tcW w:w="1120" w:type="dxa"/>
          </w:tcPr>
          <w:p w14:paraId="79CF3B66" w14:textId="77777777" w:rsidR="00E34178" w:rsidRPr="0076221C" w:rsidRDefault="003D30E1" w:rsidP="0076221C">
            <w:r w:rsidRPr="0076221C">
              <w:t>-</w:t>
            </w:r>
          </w:p>
        </w:tc>
        <w:tc>
          <w:tcPr>
            <w:tcW w:w="1120" w:type="dxa"/>
          </w:tcPr>
          <w:p w14:paraId="1E26B27D" w14:textId="77777777" w:rsidR="00E34178" w:rsidRPr="0076221C" w:rsidRDefault="003D30E1" w:rsidP="0076221C">
            <w:r w:rsidRPr="0076221C">
              <w:t>511 659</w:t>
            </w:r>
          </w:p>
        </w:tc>
      </w:tr>
      <w:tr w:rsidR="00E34178" w:rsidRPr="0076221C" w14:paraId="725657C2" w14:textId="77777777" w:rsidTr="002B0003">
        <w:trPr>
          <w:trHeight w:val="580"/>
        </w:trPr>
        <w:tc>
          <w:tcPr>
            <w:tcW w:w="560" w:type="dxa"/>
          </w:tcPr>
          <w:p w14:paraId="3059D8DB" w14:textId="77777777" w:rsidR="00E34178" w:rsidRPr="0076221C" w:rsidRDefault="00E34178" w:rsidP="0076221C"/>
        </w:tc>
        <w:tc>
          <w:tcPr>
            <w:tcW w:w="560" w:type="dxa"/>
          </w:tcPr>
          <w:p w14:paraId="01E11910" w14:textId="77777777" w:rsidR="00E34178" w:rsidRPr="0076221C" w:rsidRDefault="003D30E1" w:rsidP="0076221C">
            <w:r w:rsidRPr="0076221C">
              <w:t>45</w:t>
            </w:r>
          </w:p>
        </w:tc>
        <w:tc>
          <w:tcPr>
            <w:tcW w:w="3160" w:type="dxa"/>
          </w:tcPr>
          <w:p w14:paraId="338B2393"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7BE0910C" w14:textId="77777777" w:rsidR="00E34178" w:rsidRPr="0076221C" w:rsidRDefault="003D30E1" w:rsidP="0076221C">
            <w:r w:rsidRPr="0076221C">
              <w:t>114 552</w:t>
            </w:r>
          </w:p>
        </w:tc>
        <w:tc>
          <w:tcPr>
            <w:tcW w:w="1120" w:type="dxa"/>
          </w:tcPr>
          <w:p w14:paraId="7129779C" w14:textId="77777777" w:rsidR="00E34178" w:rsidRPr="0076221C" w:rsidRDefault="003D30E1" w:rsidP="0076221C">
            <w:r w:rsidRPr="0076221C">
              <w:t>-19 700</w:t>
            </w:r>
          </w:p>
        </w:tc>
        <w:tc>
          <w:tcPr>
            <w:tcW w:w="1120" w:type="dxa"/>
          </w:tcPr>
          <w:p w14:paraId="5EDE9E6C" w14:textId="77777777" w:rsidR="00E34178" w:rsidRPr="0076221C" w:rsidRDefault="003D30E1" w:rsidP="0076221C">
            <w:r w:rsidRPr="0076221C">
              <w:t>-</w:t>
            </w:r>
          </w:p>
        </w:tc>
        <w:tc>
          <w:tcPr>
            <w:tcW w:w="1120" w:type="dxa"/>
          </w:tcPr>
          <w:p w14:paraId="1D706DBA" w14:textId="77777777" w:rsidR="00E34178" w:rsidRPr="0076221C" w:rsidRDefault="003D30E1" w:rsidP="0076221C">
            <w:r w:rsidRPr="0076221C">
              <w:t>-</w:t>
            </w:r>
          </w:p>
        </w:tc>
        <w:tc>
          <w:tcPr>
            <w:tcW w:w="1120" w:type="dxa"/>
          </w:tcPr>
          <w:p w14:paraId="7D2E3FE6" w14:textId="77777777" w:rsidR="00E34178" w:rsidRPr="0076221C" w:rsidRDefault="003D30E1" w:rsidP="0076221C">
            <w:r w:rsidRPr="0076221C">
              <w:t>94 852</w:t>
            </w:r>
          </w:p>
        </w:tc>
      </w:tr>
      <w:tr w:rsidR="00E34178" w:rsidRPr="0076221C" w14:paraId="362B3543" w14:textId="77777777" w:rsidTr="002B0003">
        <w:trPr>
          <w:trHeight w:val="580"/>
        </w:trPr>
        <w:tc>
          <w:tcPr>
            <w:tcW w:w="560" w:type="dxa"/>
          </w:tcPr>
          <w:p w14:paraId="75719B65" w14:textId="77777777" w:rsidR="00E34178" w:rsidRPr="0076221C" w:rsidRDefault="00E34178" w:rsidP="0076221C"/>
        </w:tc>
        <w:tc>
          <w:tcPr>
            <w:tcW w:w="560" w:type="dxa"/>
          </w:tcPr>
          <w:p w14:paraId="22635D84" w14:textId="77777777" w:rsidR="00E34178" w:rsidRPr="0076221C" w:rsidRDefault="003D30E1" w:rsidP="0076221C">
            <w:r w:rsidRPr="0076221C">
              <w:t>60</w:t>
            </w:r>
          </w:p>
        </w:tc>
        <w:tc>
          <w:tcPr>
            <w:tcW w:w="3160" w:type="dxa"/>
          </w:tcPr>
          <w:p w14:paraId="5907531D" w14:textId="77777777" w:rsidR="00E34178" w:rsidRPr="0076221C" w:rsidRDefault="003D30E1" w:rsidP="0076221C">
            <w:r w:rsidRPr="0076221C">
              <w:t xml:space="preserve">Refusjoner til kommunene og statsforvalterne mv., </w:t>
            </w:r>
            <w:r w:rsidRPr="003D30E1">
              <w:rPr>
                <w:rStyle w:val="kursiv0"/>
              </w:rPr>
              <w:t>kan overføres</w:t>
            </w:r>
          </w:p>
        </w:tc>
        <w:tc>
          <w:tcPr>
            <w:tcW w:w="1120" w:type="dxa"/>
          </w:tcPr>
          <w:p w14:paraId="090C684A" w14:textId="77777777" w:rsidR="00E34178" w:rsidRPr="0076221C" w:rsidRDefault="003D30E1" w:rsidP="0076221C">
            <w:r w:rsidRPr="0076221C">
              <w:t>120 000</w:t>
            </w:r>
          </w:p>
        </w:tc>
        <w:tc>
          <w:tcPr>
            <w:tcW w:w="1120" w:type="dxa"/>
          </w:tcPr>
          <w:p w14:paraId="3C098FD0" w14:textId="77777777" w:rsidR="00E34178" w:rsidRPr="0076221C" w:rsidRDefault="003D30E1" w:rsidP="0076221C">
            <w:r w:rsidRPr="0076221C">
              <w:t>2 383 400</w:t>
            </w:r>
          </w:p>
        </w:tc>
        <w:tc>
          <w:tcPr>
            <w:tcW w:w="1120" w:type="dxa"/>
          </w:tcPr>
          <w:p w14:paraId="55DEE97D" w14:textId="77777777" w:rsidR="00E34178" w:rsidRPr="0076221C" w:rsidRDefault="003D30E1" w:rsidP="0076221C">
            <w:r w:rsidRPr="0076221C">
              <w:t>-</w:t>
            </w:r>
          </w:p>
        </w:tc>
        <w:tc>
          <w:tcPr>
            <w:tcW w:w="1120" w:type="dxa"/>
          </w:tcPr>
          <w:p w14:paraId="63B052D3" w14:textId="77777777" w:rsidR="00E34178" w:rsidRPr="0076221C" w:rsidRDefault="003D30E1" w:rsidP="0076221C">
            <w:r w:rsidRPr="0076221C">
              <w:t>-</w:t>
            </w:r>
          </w:p>
        </w:tc>
        <w:tc>
          <w:tcPr>
            <w:tcW w:w="1120" w:type="dxa"/>
          </w:tcPr>
          <w:p w14:paraId="7E665080" w14:textId="77777777" w:rsidR="00E34178" w:rsidRPr="0076221C" w:rsidRDefault="003D30E1" w:rsidP="0076221C">
            <w:r w:rsidRPr="0076221C">
              <w:t>2 503 400</w:t>
            </w:r>
          </w:p>
        </w:tc>
      </w:tr>
      <w:tr w:rsidR="00E34178" w:rsidRPr="0076221C" w14:paraId="0D611477" w14:textId="77777777" w:rsidTr="002B0003">
        <w:trPr>
          <w:trHeight w:val="360"/>
        </w:trPr>
        <w:tc>
          <w:tcPr>
            <w:tcW w:w="560" w:type="dxa"/>
          </w:tcPr>
          <w:p w14:paraId="32A7216F" w14:textId="77777777" w:rsidR="00E34178" w:rsidRPr="0076221C" w:rsidRDefault="003D30E1" w:rsidP="0076221C">
            <w:r w:rsidRPr="0076221C">
              <w:t>452</w:t>
            </w:r>
          </w:p>
        </w:tc>
        <w:tc>
          <w:tcPr>
            <w:tcW w:w="560" w:type="dxa"/>
          </w:tcPr>
          <w:p w14:paraId="50BA6DD9" w14:textId="77777777" w:rsidR="00E34178" w:rsidRPr="0076221C" w:rsidRDefault="00E34178" w:rsidP="0076221C"/>
        </w:tc>
        <w:tc>
          <w:tcPr>
            <w:tcW w:w="3160" w:type="dxa"/>
          </w:tcPr>
          <w:p w14:paraId="1B150576" w14:textId="77777777" w:rsidR="00E34178" w:rsidRPr="0076221C" w:rsidRDefault="003D30E1" w:rsidP="0076221C">
            <w:r w:rsidRPr="0076221C">
              <w:t>Sentral krisehåndtering</w:t>
            </w:r>
          </w:p>
        </w:tc>
        <w:tc>
          <w:tcPr>
            <w:tcW w:w="1120" w:type="dxa"/>
          </w:tcPr>
          <w:p w14:paraId="107F3B5D" w14:textId="77777777" w:rsidR="00E34178" w:rsidRPr="0076221C" w:rsidRDefault="00E34178" w:rsidP="0076221C"/>
        </w:tc>
        <w:tc>
          <w:tcPr>
            <w:tcW w:w="1120" w:type="dxa"/>
          </w:tcPr>
          <w:p w14:paraId="7C151ACD" w14:textId="77777777" w:rsidR="00E34178" w:rsidRPr="0076221C" w:rsidRDefault="00E34178" w:rsidP="0076221C"/>
        </w:tc>
        <w:tc>
          <w:tcPr>
            <w:tcW w:w="1120" w:type="dxa"/>
          </w:tcPr>
          <w:p w14:paraId="50B21745" w14:textId="77777777" w:rsidR="00E34178" w:rsidRPr="0076221C" w:rsidRDefault="00E34178" w:rsidP="0076221C"/>
        </w:tc>
        <w:tc>
          <w:tcPr>
            <w:tcW w:w="1120" w:type="dxa"/>
          </w:tcPr>
          <w:p w14:paraId="5B338203" w14:textId="77777777" w:rsidR="00E34178" w:rsidRPr="0076221C" w:rsidRDefault="00E34178" w:rsidP="0076221C"/>
        </w:tc>
        <w:tc>
          <w:tcPr>
            <w:tcW w:w="1120" w:type="dxa"/>
          </w:tcPr>
          <w:p w14:paraId="620FA606" w14:textId="77777777" w:rsidR="00E34178" w:rsidRPr="0076221C" w:rsidRDefault="00E34178" w:rsidP="0076221C"/>
        </w:tc>
      </w:tr>
      <w:tr w:rsidR="00E34178" w:rsidRPr="0076221C" w14:paraId="1DA895D2" w14:textId="77777777" w:rsidTr="002B0003">
        <w:trPr>
          <w:trHeight w:val="360"/>
        </w:trPr>
        <w:tc>
          <w:tcPr>
            <w:tcW w:w="560" w:type="dxa"/>
          </w:tcPr>
          <w:p w14:paraId="605ADC5D" w14:textId="77777777" w:rsidR="00E34178" w:rsidRPr="0076221C" w:rsidRDefault="00E34178" w:rsidP="0076221C"/>
        </w:tc>
        <w:tc>
          <w:tcPr>
            <w:tcW w:w="560" w:type="dxa"/>
          </w:tcPr>
          <w:p w14:paraId="18C4D266" w14:textId="77777777" w:rsidR="00E34178" w:rsidRPr="0076221C" w:rsidRDefault="003D30E1" w:rsidP="0076221C">
            <w:r w:rsidRPr="0076221C">
              <w:t>1</w:t>
            </w:r>
          </w:p>
        </w:tc>
        <w:tc>
          <w:tcPr>
            <w:tcW w:w="3160" w:type="dxa"/>
          </w:tcPr>
          <w:p w14:paraId="51C85B23" w14:textId="77777777" w:rsidR="00E34178" w:rsidRPr="0076221C" w:rsidRDefault="003D30E1" w:rsidP="0076221C">
            <w:r w:rsidRPr="0076221C">
              <w:t xml:space="preserve">Driftsutgifter </w:t>
            </w:r>
          </w:p>
        </w:tc>
        <w:tc>
          <w:tcPr>
            <w:tcW w:w="1120" w:type="dxa"/>
          </w:tcPr>
          <w:p w14:paraId="0E5D1D84" w14:textId="77777777" w:rsidR="00E34178" w:rsidRPr="0076221C" w:rsidRDefault="003D30E1" w:rsidP="0076221C">
            <w:r w:rsidRPr="0076221C">
              <w:t>26 982</w:t>
            </w:r>
          </w:p>
        </w:tc>
        <w:tc>
          <w:tcPr>
            <w:tcW w:w="1120" w:type="dxa"/>
          </w:tcPr>
          <w:p w14:paraId="25421597" w14:textId="77777777" w:rsidR="00E34178" w:rsidRPr="0076221C" w:rsidRDefault="003D30E1" w:rsidP="0076221C">
            <w:r w:rsidRPr="0076221C">
              <w:t>-</w:t>
            </w:r>
          </w:p>
        </w:tc>
        <w:tc>
          <w:tcPr>
            <w:tcW w:w="1120" w:type="dxa"/>
          </w:tcPr>
          <w:p w14:paraId="73430404" w14:textId="77777777" w:rsidR="00E34178" w:rsidRPr="0076221C" w:rsidRDefault="003D30E1" w:rsidP="0076221C">
            <w:r w:rsidRPr="0076221C">
              <w:t>426</w:t>
            </w:r>
          </w:p>
        </w:tc>
        <w:tc>
          <w:tcPr>
            <w:tcW w:w="1120" w:type="dxa"/>
          </w:tcPr>
          <w:p w14:paraId="6CFDF633" w14:textId="77777777" w:rsidR="00E34178" w:rsidRPr="0076221C" w:rsidRDefault="003D30E1" w:rsidP="0076221C">
            <w:r w:rsidRPr="0076221C">
              <w:t>-</w:t>
            </w:r>
          </w:p>
        </w:tc>
        <w:tc>
          <w:tcPr>
            <w:tcW w:w="1120" w:type="dxa"/>
          </w:tcPr>
          <w:p w14:paraId="65DB0054" w14:textId="77777777" w:rsidR="00E34178" w:rsidRPr="0076221C" w:rsidRDefault="003D30E1" w:rsidP="0076221C">
            <w:r w:rsidRPr="0076221C">
              <w:t>27 408</w:t>
            </w:r>
          </w:p>
        </w:tc>
      </w:tr>
      <w:tr w:rsidR="00E34178" w:rsidRPr="0076221C" w14:paraId="108796D1" w14:textId="77777777" w:rsidTr="002B0003">
        <w:trPr>
          <w:trHeight w:val="360"/>
        </w:trPr>
        <w:tc>
          <w:tcPr>
            <w:tcW w:w="560" w:type="dxa"/>
          </w:tcPr>
          <w:p w14:paraId="67886411" w14:textId="77777777" w:rsidR="00E34178" w:rsidRPr="0076221C" w:rsidRDefault="003D30E1" w:rsidP="0076221C">
            <w:r w:rsidRPr="0076221C">
              <w:t>453</w:t>
            </w:r>
          </w:p>
        </w:tc>
        <w:tc>
          <w:tcPr>
            <w:tcW w:w="560" w:type="dxa"/>
          </w:tcPr>
          <w:p w14:paraId="7673C4A7" w14:textId="77777777" w:rsidR="00E34178" w:rsidRPr="0076221C" w:rsidRDefault="00E34178" w:rsidP="0076221C"/>
        </w:tc>
        <w:tc>
          <w:tcPr>
            <w:tcW w:w="3160" w:type="dxa"/>
          </w:tcPr>
          <w:p w14:paraId="524C2AC3" w14:textId="77777777" w:rsidR="00E34178" w:rsidRPr="0076221C" w:rsidRDefault="003D30E1" w:rsidP="0076221C">
            <w:r w:rsidRPr="0076221C">
              <w:t>Sivil klareringsmyndighet</w:t>
            </w:r>
          </w:p>
        </w:tc>
        <w:tc>
          <w:tcPr>
            <w:tcW w:w="1120" w:type="dxa"/>
          </w:tcPr>
          <w:p w14:paraId="4F114A7D" w14:textId="77777777" w:rsidR="00E34178" w:rsidRPr="0076221C" w:rsidRDefault="00E34178" w:rsidP="0076221C"/>
        </w:tc>
        <w:tc>
          <w:tcPr>
            <w:tcW w:w="1120" w:type="dxa"/>
          </w:tcPr>
          <w:p w14:paraId="65637A78" w14:textId="77777777" w:rsidR="00E34178" w:rsidRPr="0076221C" w:rsidRDefault="00E34178" w:rsidP="0076221C"/>
        </w:tc>
        <w:tc>
          <w:tcPr>
            <w:tcW w:w="1120" w:type="dxa"/>
          </w:tcPr>
          <w:p w14:paraId="345E3E5D" w14:textId="77777777" w:rsidR="00E34178" w:rsidRPr="0076221C" w:rsidRDefault="00E34178" w:rsidP="0076221C"/>
        </w:tc>
        <w:tc>
          <w:tcPr>
            <w:tcW w:w="1120" w:type="dxa"/>
          </w:tcPr>
          <w:p w14:paraId="1E8B376D" w14:textId="77777777" w:rsidR="00E34178" w:rsidRPr="0076221C" w:rsidRDefault="00E34178" w:rsidP="0076221C"/>
        </w:tc>
        <w:tc>
          <w:tcPr>
            <w:tcW w:w="1120" w:type="dxa"/>
          </w:tcPr>
          <w:p w14:paraId="5DDA0891" w14:textId="77777777" w:rsidR="00E34178" w:rsidRPr="0076221C" w:rsidRDefault="00E34178" w:rsidP="0076221C"/>
        </w:tc>
      </w:tr>
      <w:tr w:rsidR="00E34178" w:rsidRPr="0076221C" w14:paraId="008A3A97" w14:textId="77777777" w:rsidTr="002B0003">
        <w:trPr>
          <w:trHeight w:val="360"/>
        </w:trPr>
        <w:tc>
          <w:tcPr>
            <w:tcW w:w="560" w:type="dxa"/>
          </w:tcPr>
          <w:p w14:paraId="3CB1983B" w14:textId="77777777" w:rsidR="00E34178" w:rsidRPr="0076221C" w:rsidRDefault="00E34178" w:rsidP="0076221C"/>
        </w:tc>
        <w:tc>
          <w:tcPr>
            <w:tcW w:w="560" w:type="dxa"/>
          </w:tcPr>
          <w:p w14:paraId="0429F424" w14:textId="77777777" w:rsidR="00E34178" w:rsidRPr="0076221C" w:rsidRDefault="003D30E1" w:rsidP="0076221C">
            <w:r w:rsidRPr="0076221C">
              <w:t>1</w:t>
            </w:r>
          </w:p>
        </w:tc>
        <w:tc>
          <w:tcPr>
            <w:tcW w:w="3160" w:type="dxa"/>
          </w:tcPr>
          <w:p w14:paraId="5887C159" w14:textId="77777777" w:rsidR="00E34178" w:rsidRPr="0076221C" w:rsidRDefault="003D30E1" w:rsidP="0076221C">
            <w:r w:rsidRPr="0076221C">
              <w:t xml:space="preserve">Driftsutgifter </w:t>
            </w:r>
          </w:p>
        </w:tc>
        <w:tc>
          <w:tcPr>
            <w:tcW w:w="1120" w:type="dxa"/>
          </w:tcPr>
          <w:p w14:paraId="6B115CFB" w14:textId="77777777" w:rsidR="00E34178" w:rsidRPr="0076221C" w:rsidRDefault="003D30E1" w:rsidP="0076221C">
            <w:r w:rsidRPr="0076221C">
              <w:t>47 212</w:t>
            </w:r>
          </w:p>
        </w:tc>
        <w:tc>
          <w:tcPr>
            <w:tcW w:w="1120" w:type="dxa"/>
          </w:tcPr>
          <w:p w14:paraId="1428E75F" w14:textId="77777777" w:rsidR="00E34178" w:rsidRPr="0076221C" w:rsidRDefault="003D30E1" w:rsidP="0076221C">
            <w:r w:rsidRPr="0076221C">
              <w:t>-</w:t>
            </w:r>
          </w:p>
        </w:tc>
        <w:tc>
          <w:tcPr>
            <w:tcW w:w="1120" w:type="dxa"/>
          </w:tcPr>
          <w:p w14:paraId="0040E76E" w14:textId="77777777" w:rsidR="00E34178" w:rsidRPr="0076221C" w:rsidRDefault="003D30E1" w:rsidP="0076221C">
            <w:r w:rsidRPr="0076221C">
              <w:t>598</w:t>
            </w:r>
          </w:p>
        </w:tc>
        <w:tc>
          <w:tcPr>
            <w:tcW w:w="1120" w:type="dxa"/>
          </w:tcPr>
          <w:p w14:paraId="54FB181D" w14:textId="77777777" w:rsidR="00E34178" w:rsidRPr="0076221C" w:rsidRDefault="003D30E1" w:rsidP="0076221C">
            <w:r w:rsidRPr="0076221C">
              <w:t>-</w:t>
            </w:r>
          </w:p>
        </w:tc>
        <w:tc>
          <w:tcPr>
            <w:tcW w:w="1120" w:type="dxa"/>
          </w:tcPr>
          <w:p w14:paraId="3FD8F05F" w14:textId="77777777" w:rsidR="00E34178" w:rsidRPr="0076221C" w:rsidRDefault="003D30E1" w:rsidP="0076221C">
            <w:r w:rsidRPr="0076221C">
              <w:t>47 810</w:t>
            </w:r>
          </w:p>
        </w:tc>
      </w:tr>
      <w:tr w:rsidR="00E34178" w:rsidRPr="0076221C" w14:paraId="70608F9C" w14:textId="77777777" w:rsidTr="002B0003">
        <w:trPr>
          <w:trHeight w:val="360"/>
        </w:trPr>
        <w:tc>
          <w:tcPr>
            <w:tcW w:w="560" w:type="dxa"/>
          </w:tcPr>
          <w:p w14:paraId="51F670AC" w14:textId="77777777" w:rsidR="00E34178" w:rsidRPr="0076221C" w:rsidRDefault="003D30E1" w:rsidP="0076221C">
            <w:r w:rsidRPr="0076221C">
              <w:t>454</w:t>
            </w:r>
          </w:p>
        </w:tc>
        <w:tc>
          <w:tcPr>
            <w:tcW w:w="560" w:type="dxa"/>
          </w:tcPr>
          <w:p w14:paraId="764D4AB4" w14:textId="77777777" w:rsidR="00E34178" w:rsidRPr="0076221C" w:rsidRDefault="00E34178" w:rsidP="0076221C"/>
        </w:tc>
        <w:tc>
          <w:tcPr>
            <w:tcW w:w="3160" w:type="dxa"/>
          </w:tcPr>
          <w:p w14:paraId="0E37C6FE" w14:textId="77777777" w:rsidR="00E34178" w:rsidRPr="0076221C" w:rsidRDefault="003D30E1" w:rsidP="0076221C">
            <w:r w:rsidRPr="0076221C">
              <w:t>Redningshelikoptertjenesten</w:t>
            </w:r>
          </w:p>
        </w:tc>
        <w:tc>
          <w:tcPr>
            <w:tcW w:w="1120" w:type="dxa"/>
          </w:tcPr>
          <w:p w14:paraId="0CD9AB75" w14:textId="77777777" w:rsidR="00E34178" w:rsidRPr="0076221C" w:rsidRDefault="00E34178" w:rsidP="0076221C"/>
        </w:tc>
        <w:tc>
          <w:tcPr>
            <w:tcW w:w="1120" w:type="dxa"/>
          </w:tcPr>
          <w:p w14:paraId="15936F4A" w14:textId="77777777" w:rsidR="00E34178" w:rsidRPr="0076221C" w:rsidRDefault="00E34178" w:rsidP="0076221C"/>
        </w:tc>
        <w:tc>
          <w:tcPr>
            <w:tcW w:w="1120" w:type="dxa"/>
          </w:tcPr>
          <w:p w14:paraId="54211DCF" w14:textId="77777777" w:rsidR="00E34178" w:rsidRPr="0076221C" w:rsidRDefault="00E34178" w:rsidP="0076221C"/>
        </w:tc>
        <w:tc>
          <w:tcPr>
            <w:tcW w:w="1120" w:type="dxa"/>
          </w:tcPr>
          <w:p w14:paraId="15816352" w14:textId="77777777" w:rsidR="00E34178" w:rsidRPr="0076221C" w:rsidRDefault="00E34178" w:rsidP="0076221C"/>
        </w:tc>
        <w:tc>
          <w:tcPr>
            <w:tcW w:w="1120" w:type="dxa"/>
          </w:tcPr>
          <w:p w14:paraId="1FCC0174" w14:textId="77777777" w:rsidR="00E34178" w:rsidRPr="0076221C" w:rsidRDefault="00E34178" w:rsidP="0076221C"/>
        </w:tc>
      </w:tr>
      <w:tr w:rsidR="00E34178" w:rsidRPr="0076221C" w14:paraId="62E3E4BB" w14:textId="77777777" w:rsidTr="002B0003">
        <w:trPr>
          <w:trHeight w:val="360"/>
        </w:trPr>
        <w:tc>
          <w:tcPr>
            <w:tcW w:w="560" w:type="dxa"/>
          </w:tcPr>
          <w:p w14:paraId="43725705" w14:textId="77777777" w:rsidR="00E34178" w:rsidRPr="0076221C" w:rsidRDefault="00E34178" w:rsidP="0076221C"/>
        </w:tc>
        <w:tc>
          <w:tcPr>
            <w:tcW w:w="560" w:type="dxa"/>
          </w:tcPr>
          <w:p w14:paraId="148144B1" w14:textId="77777777" w:rsidR="00E34178" w:rsidRPr="0076221C" w:rsidRDefault="003D30E1" w:rsidP="0076221C">
            <w:r w:rsidRPr="0076221C">
              <w:t>1</w:t>
            </w:r>
          </w:p>
        </w:tc>
        <w:tc>
          <w:tcPr>
            <w:tcW w:w="3160" w:type="dxa"/>
          </w:tcPr>
          <w:p w14:paraId="3E350707" w14:textId="77777777" w:rsidR="00E34178" w:rsidRPr="0076221C" w:rsidRDefault="003D30E1" w:rsidP="0076221C">
            <w:r w:rsidRPr="0076221C">
              <w:t xml:space="preserve">Driftsutgifter </w:t>
            </w:r>
          </w:p>
        </w:tc>
        <w:tc>
          <w:tcPr>
            <w:tcW w:w="1120" w:type="dxa"/>
          </w:tcPr>
          <w:p w14:paraId="135B7163" w14:textId="77777777" w:rsidR="00E34178" w:rsidRPr="0076221C" w:rsidRDefault="003D30E1" w:rsidP="0076221C">
            <w:r w:rsidRPr="0076221C">
              <w:t>682 222</w:t>
            </w:r>
          </w:p>
        </w:tc>
        <w:tc>
          <w:tcPr>
            <w:tcW w:w="1120" w:type="dxa"/>
          </w:tcPr>
          <w:p w14:paraId="36198E46" w14:textId="77777777" w:rsidR="00E34178" w:rsidRPr="0076221C" w:rsidRDefault="003D30E1" w:rsidP="0076221C">
            <w:r w:rsidRPr="0076221C">
              <w:t>-51 525</w:t>
            </w:r>
          </w:p>
        </w:tc>
        <w:tc>
          <w:tcPr>
            <w:tcW w:w="1120" w:type="dxa"/>
          </w:tcPr>
          <w:p w14:paraId="0D73ECD3" w14:textId="77777777" w:rsidR="00E34178" w:rsidRPr="0076221C" w:rsidRDefault="003D30E1" w:rsidP="0076221C">
            <w:r w:rsidRPr="0076221C">
              <w:t>5 147</w:t>
            </w:r>
          </w:p>
        </w:tc>
        <w:tc>
          <w:tcPr>
            <w:tcW w:w="1120" w:type="dxa"/>
          </w:tcPr>
          <w:p w14:paraId="33510284" w14:textId="77777777" w:rsidR="00E34178" w:rsidRPr="0076221C" w:rsidRDefault="003D30E1" w:rsidP="0076221C">
            <w:r w:rsidRPr="0076221C">
              <w:t>-</w:t>
            </w:r>
          </w:p>
        </w:tc>
        <w:tc>
          <w:tcPr>
            <w:tcW w:w="1120" w:type="dxa"/>
          </w:tcPr>
          <w:p w14:paraId="45DA4DB5" w14:textId="77777777" w:rsidR="00E34178" w:rsidRPr="0076221C" w:rsidRDefault="003D30E1" w:rsidP="0076221C">
            <w:r w:rsidRPr="0076221C">
              <w:t>635 844</w:t>
            </w:r>
          </w:p>
        </w:tc>
      </w:tr>
      <w:tr w:rsidR="00E34178" w:rsidRPr="0076221C" w14:paraId="1C2744F2" w14:textId="77777777" w:rsidTr="002B0003">
        <w:trPr>
          <w:trHeight w:val="580"/>
        </w:trPr>
        <w:tc>
          <w:tcPr>
            <w:tcW w:w="560" w:type="dxa"/>
          </w:tcPr>
          <w:p w14:paraId="5BCABAD1" w14:textId="77777777" w:rsidR="00E34178" w:rsidRPr="0076221C" w:rsidRDefault="00E34178" w:rsidP="0076221C"/>
        </w:tc>
        <w:tc>
          <w:tcPr>
            <w:tcW w:w="560" w:type="dxa"/>
          </w:tcPr>
          <w:p w14:paraId="0B6DB873" w14:textId="77777777" w:rsidR="00E34178" w:rsidRPr="0076221C" w:rsidRDefault="003D30E1" w:rsidP="0076221C">
            <w:r w:rsidRPr="0076221C">
              <w:t>45</w:t>
            </w:r>
          </w:p>
        </w:tc>
        <w:tc>
          <w:tcPr>
            <w:tcW w:w="3160" w:type="dxa"/>
          </w:tcPr>
          <w:p w14:paraId="0B49C310"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27CCE187" w14:textId="77777777" w:rsidR="00E34178" w:rsidRPr="0076221C" w:rsidRDefault="003D30E1" w:rsidP="0076221C">
            <w:r w:rsidRPr="0076221C">
              <w:t>1 977 470</w:t>
            </w:r>
          </w:p>
        </w:tc>
        <w:tc>
          <w:tcPr>
            <w:tcW w:w="1120" w:type="dxa"/>
          </w:tcPr>
          <w:p w14:paraId="79F4D207" w14:textId="77777777" w:rsidR="00E34178" w:rsidRPr="0076221C" w:rsidRDefault="003D30E1" w:rsidP="0076221C">
            <w:r w:rsidRPr="0076221C">
              <w:t>-81 021</w:t>
            </w:r>
          </w:p>
        </w:tc>
        <w:tc>
          <w:tcPr>
            <w:tcW w:w="1120" w:type="dxa"/>
          </w:tcPr>
          <w:p w14:paraId="402A5C84" w14:textId="77777777" w:rsidR="00E34178" w:rsidRPr="0076221C" w:rsidRDefault="003D30E1" w:rsidP="0076221C">
            <w:r w:rsidRPr="0076221C">
              <w:t>-</w:t>
            </w:r>
          </w:p>
        </w:tc>
        <w:tc>
          <w:tcPr>
            <w:tcW w:w="1120" w:type="dxa"/>
          </w:tcPr>
          <w:p w14:paraId="342C051A" w14:textId="77777777" w:rsidR="00E34178" w:rsidRPr="0076221C" w:rsidRDefault="003D30E1" w:rsidP="0076221C">
            <w:r w:rsidRPr="0076221C">
              <w:t>-</w:t>
            </w:r>
          </w:p>
        </w:tc>
        <w:tc>
          <w:tcPr>
            <w:tcW w:w="1120" w:type="dxa"/>
          </w:tcPr>
          <w:p w14:paraId="17CC856C" w14:textId="77777777" w:rsidR="00E34178" w:rsidRPr="0076221C" w:rsidRDefault="003D30E1" w:rsidP="0076221C">
            <w:r w:rsidRPr="0076221C">
              <w:t>1 896 449</w:t>
            </w:r>
          </w:p>
        </w:tc>
      </w:tr>
      <w:tr w:rsidR="00E34178" w:rsidRPr="0076221C" w14:paraId="72C259E2" w14:textId="77777777" w:rsidTr="002B0003">
        <w:trPr>
          <w:trHeight w:val="360"/>
        </w:trPr>
        <w:tc>
          <w:tcPr>
            <w:tcW w:w="560" w:type="dxa"/>
          </w:tcPr>
          <w:p w14:paraId="298CC10C" w14:textId="77777777" w:rsidR="00E34178" w:rsidRPr="0076221C" w:rsidRDefault="003D30E1" w:rsidP="0076221C">
            <w:r w:rsidRPr="0076221C">
              <w:t>455</w:t>
            </w:r>
          </w:p>
        </w:tc>
        <w:tc>
          <w:tcPr>
            <w:tcW w:w="560" w:type="dxa"/>
          </w:tcPr>
          <w:p w14:paraId="17D6A7A1" w14:textId="77777777" w:rsidR="00E34178" w:rsidRPr="0076221C" w:rsidRDefault="00E34178" w:rsidP="0076221C"/>
        </w:tc>
        <w:tc>
          <w:tcPr>
            <w:tcW w:w="3160" w:type="dxa"/>
          </w:tcPr>
          <w:p w14:paraId="20E97CCB" w14:textId="77777777" w:rsidR="00E34178" w:rsidRPr="0076221C" w:rsidRDefault="003D30E1" w:rsidP="0076221C">
            <w:r w:rsidRPr="0076221C">
              <w:t>Redningstjenesten</w:t>
            </w:r>
          </w:p>
        </w:tc>
        <w:tc>
          <w:tcPr>
            <w:tcW w:w="1120" w:type="dxa"/>
          </w:tcPr>
          <w:p w14:paraId="38653F27" w14:textId="77777777" w:rsidR="00E34178" w:rsidRPr="0076221C" w:rsidRDefault="00E34178" w:rsidP="0076221C"/>
        </w:tc>
        <w:tc>
          <w:tcPr>
            <w:tcW w:w="1120" w:type="dxa"/>
          </w:tcPr>
          <w:p w14:paraId="1F3498FB" w14:textId="77777777" w:rsidR="00E34178" w:rsidRPr="0076221C" w:rsidRDefault="00E34178" w:rsidP="0076221C"/>
        </w:tc>
        <w:tc>
          <w:tcPr>
            <w:tcW w:w="1120" w:type="dxa"/>
          </w:tcPr>
          <w:p w14:paraId="3FDD988B" w14:textId="77777777" w:rsidR="00E34178" w:rsidRPr="0076221C" w:rsidRDefault="00E34178" w:rsidP="0076221C"/>
        </w:tc>
        <w:tc>
          <w:tcPr>
            <w:tcW w:w="1120" w:type="dxa"/>
          </w:tcPr>
          <w:p w14:paraId="3331F1A7" w14:textId="77777777" w:rsidR="00E34178" w:rsidRPr="0076221C" w:rsidRDefault="00E34178" w:rsidP="0076221C"/>
        </w:tc>
        <w:tc>
          <w:tcPr>
            <w:tcW w:w="1120" w:type="dxa"/>
          </w:tcPr>
          <w:p w14:paraId="1E104F63" w14:textId="77777777" w:rsidR="00E34178" w:rsidRPr="0076221C" w:rsidRDefault="00E34178" w:rsidP="0076221C"/>
        </w:tc>
      </w:tr>
      <w:tr w:rsidR="00E34178" w:rsidRPr="0076221C" w14:paraId="05AB0865" w14:textId="77777777" w:rsidTr="002B0003">
        <w:trPr>
          <w:trHeight w:val="360"/>
        </w:trPr>
        <w:tc>
          <w:tcPr>
            <w:tcW w:w="560" w:type="dxa"/>
          </w:tcPr>
          <w:p w14:paraId="24FF39E6" w14:textId="77777777" w:rsidR="00E34178" w:rsidRPr="0076221C" w:rsidRDefault="00E34178" w:rsidP="0076221C"/>
        </w:tc>
        <w:tc>
          <w:tcPr>
            <w:tcW w:w="560" w:type="dxa"/>
          </w:tcPr>
          <w:p w14:paraId="6E5CFDB3" w14:textId="77777777" w:rsidR="00E34178" w:rsidRPr="0076221C" w:rsidRDefault="003D30E1" w:rsidP="0076221C">
            <w:r w:rsidRPr="0076221C">
              <w:t>1</w:t>
            </w:r>
          </w:p>
        </w:tc>
        <w:tc>
          <w:tcPr>
            <w:tcW w:w="3160" w:type="dxa"/>
          </w:tcPr>
          <w:p w14:paraId="007DB15F" w14:textId="77777777" w:rsidR="00E34178" w:rsidRPr="0076221C" w:rsidRDefault="003D30E1" w:rsidP="0076221C">
            <w:r w:rsidRPr="0076221C">
              <w:t xml:space="preserve">Driftsutgifter </w:t>
            </w:r>
          </w:p>
        </w:tc>
        <w:tc>
          <w:tcPr>
            <w:tcW w:w="1120" w:type="dxa"/>
          </w:tcPr>
          <w:p w14:paraId="710A2801" w14:textId="77777777" w:rsidR="00E34178" w:rsidRPr="0076221C" w:rsidRDefault="003D30E1" w:rsidP="0076221C">
            <w:r w:rsidRPr="0076221C">
              <w:t>113 707</w:t>
            </w:r>
          </w:p>
        </w:tc>
        <w:tc>
          <w:tcPr>
            <w:tcW w:w="1120" w:type="dxa"/>
          </w:tcPr>
          <w:p w14:paraId="2DADABCC" w14:textId="77777777" w:rsidR="00E34178" w:rsidRPr="0076221C" w:rsidRDefault="003D30E1" w:rsidP="0076221C">
            <w:r w:rsidRPr="0076221C">
              <w:t>-</w:t>
            </w:r>
          </w:p>
        </w:tc>
        <w:tc>
          <w:tcPr>
            <w:tcW w:w="1120" w:type="dxa"/>
          </w:tcPr>
          <w:p w14:paraId="7AA472AB" w14:textId="77777777" w:rsidR="00E34178" w:rsidRPr="0076221C" w:rsidRDefault="003D30E1" w:rsidP="0076221C">
            <w:r w:rsidRPr="0076221C">
              <w:t>470</w:t>
            </w:r>
          </w:p>
        </w:tc>
        <w:tc>
          <w:tcPr>
            <w:tcW w:w="1120" w:type="dxa"/>
          </w:tcPr>
          <w:p w14:paraId="11D007DB" w14:textId="77777777" w:rsidR="00E34178" w:rsidRPr="0076221C" w:rsidRDefault="003D30E1" w:rsidP="0076221C">
            <w:r w:rsidRPr="0076221C">
              <w:t>-</w:t>
            </w:r>
          </w:p>
        </w:tc>
        <w:tc>
          <w:tcPr>
            <w:tcW w:w="1120" w:type="dxa"/>
          </w:tcPr>
          <w:p w14:paraId="74CA083D" w14:textId="77777777" w:rsidR="00E34178" w:rsidRPr="0076221C" w:rsidRDefault="003D30E1" w:rsidP="0076221C">
            <w:r w:rsidRPr="0076221C">
              <w:t>114 177</w:t>
            </w:r>
          </w:p>
        </w:tc>
      </w:tr>
      <w:tr w:rsidR="00E34178" w:rsidRPr="0076221C" w14:paraId="48F20C7C" w14:textId="77777777" w:rsidTr="002B0003">
        <w:trPr>
          <w:trHeight w:val="360"/>
        </w:trPr>
        <w:tc>
          <w:tcPr>
            <w:tcW w:w="560" w:type="dxa"/>
          </w:tcPr>
          <w:p w14:paraId="0D6DC477" w14:textId="77777777" w:rsidR="00E34178" w:rsidRPr="0076221C" w:rsidRDefault="00E34178" w:rsidP="0076221C"/>
        </w:tc>
        <w:tc>
          <w:tcPr>
            <w:tcW w:w="560" w:type="dxa"/>
          </w:tcPr>
          <w:p w14:paraId="4716BE6E" w14:textId="77777777" w:rsidR="00E34178" w:rsidRPr="0076221C" w:rsidRDefault="003D30E1" w:rsidP="0076221C">
            <w:r w:rsidRPr="0076221C">
              <w:t>21</w:t>
            </w:r>
          </w:p>
        </w:tc>
        <w:tc>
          <w:tcPr>
            <w:tcW w:w="3160" w:type="dxa"/>
          </w:tcPr>
          <w:p w14:paraId="4E945A73" w14:textId="77777777" w:rsidR="00E34178" w:rsidRPr="0076221C" w:rsidRDefault="003D30E1" w:rsidP="0076221C">
            <w:r w:rsidRPr="0076221C">
              <w:t xml:space="preserve">Spesielle driftsutgifter </w:t>
            </w:r>
          </w:p>
        </w:tc>
        <w:tc>
          <w:tcPr>
            <w:tcW w:w="1120" w:type="dxa"/>
          </w:tcPr>
          <w:p w14:paraId="2C5EDB79" w14:textId="77777777" w:rsidR="00E34178" w:rsidRPr="0076221C" w:rsidRDefault="003D30E1" w:rsidP="0076221C">
            <w:r w:rsidRPr="0076221C">
              <w:t>29 707</w:t>
            </w:r>
          </w:p>
        </w:tc>
        <w:tc>
          <w:tcPr>
            <w:tcW w:w="1120" w:type="dxa"/>
          </w:tcPr>
          <w:p w14:paraId="4E1687CC" w14:textId="77777777" w:rsidR="00E34178" w:rsidRPr="0076221C" w:rsidRDefault="003D30E1" w:rsidP="0076221C">
            <w:r w:rsidRPr="0076221C">
              <w:t>6 500</w:t>
            </w:r>
          </w:p>
        </w:tc>
        <w:tc>
          <w:tcPr>
            <w:tcW w:w="1120" w:type="dxa"/>
          </w:tcPr>
          <w:p w14:paraId="51648AF4" w14:textId="77777777" w:rsidR="00E34178" w:rsidRPr="0076221C" w:rsidRDefault="003D30E1" w:rsidP="0076221C">
            <w:r w:rsidRPr="0076221C">
              <w:t>-</w:t>
            </w:r>
          </w:p>
        </w:tc>
        <w:tc>
          <w:tcPr>
            <w:tcW w:w="1120" w:type="dxa"/>
          </w:tcPr>
          <w:p w14:paraId="1933976C" w14:textId="77777777" w:rsidR="00E34178" w:rsidRPr="0076221C" w:rsidRDefault="003D30E1" w:rsidP="0076221C">
            <w:r w:rsidRPr="0076221C">
              <w:t>-</w:t>
            </w:r>
          </w:p>
        </w:tc>
        <w:tc>
          <w:tcPr>
            <w:tcW w:w="1120" w:type="dxa"/>
          </w:tcPr>
          <w:p w14:paraId="6B44C979" w14:textId="77777777" w:rsidR="00E34178" w:rsidRPr="0076221C" w:rsidRDefault="003D30E1" w:rsidP="0076221C">
            <w:r w:rsidRPr="0076221C">
              <w:t>36 207</w:t>
            </w:r>
          </w:p>
        </w:tc>
      </w:tr>
      <w:tr w:rsidR="00E34178" w:rsidRPr="0076221C" w14:paraId="7CD3583E" w14:textId="77777777" w:rsidTr="002B0003">
        <w:trPr>
          <w:trHeight w:val="360"/>
        </w:trPr>
        <w:tc>
          <w:tcPr>
            <w:tcW w:w="560" w:type="dxa"/>
          </w:tcPr>
          <w:p w14:paraId="08D5CFAF" w14:textId="77777777" w:rsidR="00E34178" w:rsidRPr="0076221C" w:rsidRDefault="00E34178" w:rsidP="0076221C"/>
        </w:tc>
        <w:tc>
          <w:tcPr>
            <w:tcW w:w="560" w:type="dxa"/>
          </w:tcPr>
          <w:p w14:paraId="0D8D2FDD" w14:textId="77777777" w:rsidR="00E34178" w:rsidRPr="0076221C" w:rsidRDefault="003D30E1" w:rsidP="0076221C">
            <w:r w:rsidRPr="0076221C">
              <w:t>73</w:t>
            </w:r>
          </w:p>
        </w:tc>
        <w:tc>
          <w:tcPr>
            <w:tcW w:w="3160" w:type="dxa"/>
          </w:tcPr>
          <w:p w14:paraId="7C71E91A" w14:textId="77777777" w:rsidR="00E34178" w:rsidRPr="0076221C" w:rsidRDefault="003D30E1" w:rsidP="0076221C">
            <w:r w:rsidRPr="0076221C">
              <w:t xml:space="preserve">Tilskudd til Redningsselskapet </w:t>
            </w:r>
          </w:p>
        </w:tc>
        <w:tc>
          <w:tcPr>
            <w:tcW w:w="1120" w:type="dxa"/>
          </w:tcPr>
          <w:p w14:paraId="39089703" w14:textId="77777777" w:rsidR="00E34178" w:rsidRPr="0076221C" w:rsidRDefault="003D30E1" w:rsidP="0076221C">
            <w:r w:rsidRPr="0076221C">
              <w:t>126 798</w:t>
            </w:r>
          </w:p>
        </w:tc>
        <w:tc>
          <w:tcPr>
            <w:tcW w:w="1120" w:type="dxa"/>
          </w:tcPr>
          <w:p w14:paraId="19961EA4" w14:textId="77777777" w:rsidR="00E34178" w:rsidRPr="0076221C" w:rsidRDefault="003D30E1" w:rsidP="0076221C">
            <w:r w:rsidRPr="0076221C">
              <w:t>3 000</w:t>
            </w:r>
          </w:p>
        </w:tc>
        <w:tc>
          <w:tcPr>
            <w:tcW w:w="1120" w:type="dxa"/>
          </w:tcPr>
          <w:p w14:paraId="2F22372C" w14:textId="77777777" w:rsidR="00E34178" w:rsidRPr="0076221C" w:rsidRDefault="003D30E1" w:rsidP="0076221C">
            <w:r w:rsidRPr="0076221C">
              <w:t>-</w:t>
            </w:r>
          </w:p>
        </w:tc>
        <w:tc>
          <w:tcPr>
            <w:tcW w:w="1120" w:type="dxa"/>
          </w:tcPr>
          <w:p w14:paraId="4EAB524C" w14:textId="77777777" w:rsidR="00E34178" w:rsidRPr="0076221C" w:rsidRDefault="003D30E1" w:rsidP="0076221C">
            <w:r w:rsidRPr="0076221C">
              <w:t>-</w:t>
            </w:r>
          </w:p>
        </w:tc>
        <w:tc>
          <w:tcPr>
            <w:tcW w:w="1120" w:type="dxa"/>
          </w:tcPr>
          <w:p w14:paraId="1D811A1C" w14:textId="77777777" w:rsidR="00E34178" w:rsidRPr="0076221C" w:rsidRDefault="003D30E1" w:rsidP="0076221C">
            <w:r w:rsidRPr="0076221C">
              <w:t>129 798</w:t>
            </w:r>
          </w:p>
        </w:tc>
      </w:tr>
      <w:tr w:rsidR="00E34178" w:rsidRPr="0076221C" w14:paraId="519772A5" w14:textId="77777777" w:rsidTr="002B0003">
        <w:trPr>
          <w:trHeight w:val="360"/>
        </w:trPr>
        <w:tc>
          <w:tcPr>
            <w:tcW w:w="560" w:type="dxa"/>
          </w:tcPr>
          <w:p w14:paraId="52ED4BF1" w14:textId="77777777" w:rsidR="00E34178" w:rsidRPr="0076221C" w:rsidRDefault="003D30E1" w:rsidP="0076221C">
            <w:r w:rsidRPr="0076221C">
              <w:t>457</w:t>
            </w:r>
          </w:p>
        </w:tc>
        <w:tc>
          <w:tcPr>
            <w:tcW w:w="560" w:type="dxa"/>
          </w:tcPr>
          <w:p w14:paraId="74873B7B" w14:textId="77777777" w:rsidR="00E34178" w:rsidRPr="0076221C" w:rsidRDefault="00E34178" w:rsidP="0076221C"/>
        </w:tc>
        <w:tc>
          <w:tcPr>
            <w:tcW w:w="3160" w:type="dxa"/>
          </w:tcPr>
          <w:p w14:paraId="0301E336" w14:textId="77777777" w:rsidR="00E34178" w:rsidRPr="0076221C" w:rsidRDefault="003D30E1" w:rsidP="0076221C">
            <w:r w:rsidRPr="0076221C">
              <w:t>Nasjonal sikkerhetsmyndighet</w:t>
            </w:r>
          </w:p>
        </w:tc>
        <w:tc>
          <w:tcPr>
            <w:tcW w:w="1120" w:type="dxa"/>
          </w:tcPr>
          <w:p w14:paraId="7A76361A" w14:textId="77777777" w:rsidR="00E34178" w:rsidRPr="0076221C" w:rsidRDefault="00E34178" w:rsidP="0076221C"/>
        </w:tc>
        <w:tc>
          <w:tcPr>
            <w:tcW w:w="1120" w:type="dxa"/>
          </w:tcPr>
          <w:p w14:paraId="24067916" w14:textId="77777777" w:rsidR="00E34178" w:rsidRPr="0076221C" w:rsidRDefault="00E34178" w:rsidP="0076221C"/>
        </w:tc>
        <w:tc>
          <w:tcPr>
            <w:tcW w:w="1120" w:type="dxa"/>
          </w:tcPr>
          <w:p w14:paraId="2760124B" w14:textId="77777777" w:rsidR="00E34178" w:rsidRPr="0076221C" w:rsidRDefault="00E34178" w:rsidP="0076221C"/>
        </w:tc>
        <w:tc>
          <w:tcPr>
            <w:tcW w:w="1120" w:type="dxa"/>
          </w:tcPr>
          <w:p w14:paraId="2BAA7DCC" w14:textId="77777777" w:rsidR="00E34178" w:rsidRPr="0076221C" w:rsidRDefault="00E34178" w:rsidP="0076221C"/>
        </w:tc>
        <w:tc>
          <w:tcPr>
            <w:tcW w:w="1120" w:type="dxa"/>
          </w:tcPr>
          <w:p w14:paraId="46A8B794" w14:textId="77777777" w:rsidR="00E34178" w:rsidRPr="0076221C" w:rsidRDefault="00E34178" w:rsidP="0076221C"/>
        </w:tc>
      </w:tr>
      <w:tr w:rsidR="00E34178" w:rsidRPr="0076221C" w14:paraId="07B41B60" w14:textId="77777777" w:rsidTr="002B0003">
        <w:trPr>
          <w:trHeight w:val="360"/>
        </w:trPr>
        <w:tc>
          <w:tcPr>
            <w:tcW w:w="560" w:type="dxa"/>
          </w:tcPr>
          <w:p w14:paraId="3A160187" w14:textId="77777777" w:rsidR="00E34178" w:rsidRPr="0076221C" w:rsidRDefault="00E34178" w:rsidP="0076221C"/>
        </w:tc>
        <w:tc>
          <w:tcPr>
            <w:tcW w:w="560" w:type="dxa"/>
          </w:tcPr>
          <w:p w14:paraId="79456CDC" w14:textId="77777777" w:rsidR="00E34178" w:rsidRPr="0076221C" w:rsidRDefault="003D30E1" w:rsidP="0076221C">
            <w:r w:rsidRPr="0076221C">
              <w:t>1</w:t>
            </w:r>
          </w:p>
        </w:tc>
        <w:tc>
          <w:tcPr>
            <w:tcW w:w="3160" w:type="dxa"/>
          </w:tcPr>
          <w:p w14:paraId="776E256F" w14:textId="77777777" w:rsidR="00E34178" w:rsidRPr="0076221C" w:rsidRDefault="003D30E1" w:rsidP="0076221C">
            <w:r w:rsidRPr="0076221C">
              <w:t xml:space="preserve">Driftsutgifter </w:t>
            </w:r>
          </w:p>
        </w:tc>
        <w:tc>
          <w:tcPr>
            <w:tcW w:w="1120" w:type="dxa"/>
          </w:tcPr>
          <w:p w14:paraId="579F1AB8" w14:textId="77777777" w:rsidR="00E34178" w:rsidRPr="0076221C" w:rsidRDefault="003D30E1" w:rsidP="0076221C">
            <w:r w:rsidRPr="0076221C">
              <w:t>344 590</w:t>
            </w:r>
          </w:p>
        </w:tc>
        <w:tc>
          <w:tcPr>
            <w:tcW w:w="1120" w:type="dxa"/>
          </w:tcPr>
          <w:p w14:paraId="0DD0E761" w14:textId="77777777" w:rsidR="00E34178" w:rsidRPr="0076221C" w:rsidRDefault="003D30E1" w:rsidP="0076221C">
            <w:r w:rsidRPr="0076221C">
              <w:t>30</w:t>
            </w:r>
          </w:p>
        </w:tc>
        <w:tc>
          <w:tcPr>
            <w:tcW w:w="1120" w:type="dxa"/>
          </w:tcPr>
          <w:p w14:paraId="2249223F" w14:textId="77777777" w:rsidR="00E34178" w:rsidRPr="0076221C" w:rsidRDefault="003D30E1" w:rsidP="0076221C">
            <w:r w:rsidRPr="0076221C">
              <w:t>5 877</w:t>
            </w:r>
          </w:p>
        </w:tc>
        <w:tc>
          <w:tcPr>
            <w:tcW w:w="1120" w:type="dxa"/>
          </w:tcPr>
          <w:p w14:paraId="6AB39297" w14:textId="77777777" w:rsidR="00E34178" w:rsidRPr="0076221C" w:rsidRDefault="003D30E1" w:rsidP="0076221C">
            <w:r w:rsidRPr="0076221C">
              <w:t>-</w:t>
            </w:r>
          </w:p>
        </w:tc>
        <w:tc>
          <w:tcPr>
            <w:tcW w:w="1120" w:type="dxa"/>
          </w:tcPr>
          <w:p w14:paraId="060BA48B" w14:textId="77777777" w:rsidR="00E34178" w:rsidRPr="0076221C" w:rsidRDefault="003D30E1" w:rsidP="0076221C">
            <w:r w:rsidRPr="0076221C">
              <w:t>350 497</w:t>
            </w:r>
          </w:p>
        </w:tc>
      </w:tr>
      <w:tr w:rsidR="00E34178" w:rsidRPr="0076221C" w14:paraId="170FDC77" w14:textId="77777777" w:rsidTr="002B0003">
        <w:trPr>
          <w:trHeight w:val="360"/>
        </w:trPr>
        <w:tc>
          <w:tcPr>
            <w:tcW w:w="560" w:type="dxa"/>
          </w:tcPr>
          <w:p w14:paraId="238AF22A" w14:textId="77777777" w:rsidR="00E34178" w:rsidRPr="0076221C" w:rsidRDefault="003D30E1" w:rsidP="0076221C">
            <w:r w:rsidRPr="0076221C">
              <w:t>460</w:t>
            </w:r>
          </w:p>
        </w:tc>
        <w:tc>
          <w:tcPr>
            <w:tcW w:w="560" w:type="dxa"/>
          </w:tcPr>
          <w:p w14:paraId="24790941" w14:textId="77777777" w:rsidR="00E34178" w:rsidRPr="0076221C" w:rsidRDefault="00E34178" w:rsidP="0076221C"/>
        </w:tc>
        <w:tc>
          <w:tcPr>
            <w:tcW w:w="3160" w:type="dxa"/>
          </w:tcPr>
          <w:p w14:paraId="5264CDD7" w14:textId="77777777" w:rsidR="00E34178" w:rsidRPr="0076221C" w:rsidRDefault="003D30E1" w:rsidP="0076221C">
            <w:r w:rsidRPr="0076221C">
              <w:t>Spesialenheten for politisaker</w:t>
            </w:r>
          </w:p>
        </w:tc>
        <w:tc>
          <w:tcPr>
            <w:tcW w:w="1120" w:type="dxa"/>
          </w:tcPr>
          <w:p w14:paraId="00399909" w14:textId="77777777" w:rsidR="00E34178" w:rsidRPr="0076221C" w:rsidRDefault="00E34178" w:rsidP="0076221C"/>
        </w:tc>
        <w:tc>
          <w:tcPr>
            <w:tcW w:w="1120" w:type="dxa"/>
          </w:tcPr>
          <w:p w14:paraId="3CB09F46" w14:textId="77777777" w:rsidR="00E34178" w:rsidRPr="0076221C" w:rsidRDefault="00E34178" w:rsidP="0076221C"/>
        </w:tc>
        <w:tc>
          <w:tcPr>
            <w:tcW w:w="1120" w:type="dxa"/>
          </w:tcPr>
          <w:p w14:paraId="5EDB1254" w14:textId="77777777" w:rsidR="00E34178" w:rsidRPr="0076221C" w:rsidRDefault="00E34178" w:rsidP="0076221C"/>
        </w:tc>
        <w:tc>
          <w:tcPr>
            <w:tcW w:w="1120" w:type="dxa"/>
          </w:tcPr>
          <w:p w14:paraId="155AF6D6" w14:textId="77777777" w:rsidR="00E34178" w:rsidRPr="0076221C" w:rsidRDefault="00E34178" w:rsidP="0076221C"/>
        </w:tc>
        <w:tc>
          <w:tcPr>
            <w:tcW w:w="1120" w:type="dxa"/>
          </w:tcPr>
          <w:p w14:paraId="5DBC2CCF" w14:textId="77777777" w:rsidR="00E34178" w:rsidRPr="0076221C" w:rsidRDefault="00E34178" w:rsidP="0076221C"/>
        </w:tc>
      </w:tr>
      <w:tr w:rsidR="00E34178" w:rsidRPr="0076221C" w14:paraId="3E2F7FDE" w14:textId="77777777" w:rsidTr="002B0003">
        <w:trPr>
          <w:trHeight w:val="360"/>
        </w:trPr>
        <w:tc>
          <w:tcPr>
            <w:tcW w:w="560" w:type="dxa"/>
          </w:tcPr>
          <w:p w14:paraId="56897DD9" w14:textId="77777777" w:rsidR="00E34178" w:rsidRPr="0076221C" w:rsidRDefault="00E34178" w:rsidP="0076221C"/>
        </w:tc>
        <w:tc>
          <w:tcPr>
            <w:tcW w:w="560" w:type="dxa"/>
          </w:tcPr>
          <w:p w14:paraId="73ADC5A5" w14:textId="77777777" w:rsidR="00E34178" w:rsidRPr="0076221C" w:rsidRDefault="003D30E1" w:rsidP="0076221C">
            <w:r w:rsidRPr="0076221C">
              <w:t>1</w:t>
            </w:r>
          </w:p>
        </w:tc>
        <w:tc>
          <w:tcPr>
            <w:tcW w:w="3160" w:type="dxa"/>
          </w:tcPr>
          <w:p w14:paraId="6C8446A5" w14:textId="77777777" w:rsidR="00E34178" w:rsidRPr="0076221C" w:rsidRDefault="003D30E1" w:rsidP="0076221C">
            <w:r w:rsidRPr="0076221C">
              <w:t xml:space="preserve">Driftsutgifter </w:t>
            </w:r>
          </w:p>
        </w:tc>
        <w:tc>
          <w:tcPr>
            <w:tcW w:w="1120" w:type="dxa"/>
          </w:tcPr>
          <w:p w14:paraId="299723F3" w14:textId="77777777" w:rsidR="00E34178" w:rsidRPr="0076221C" w:rsidRDefault="003D30E1" w:rsidP="0076221C">
            <w:r w:rsidRPr="0076221C">
              <w:t>54 454</w:t>
            </w:r>
          </w:p>
        </w:tc>
        <w:tc>
          <w:tcPr>
            <w:tcW w:w="1120" w:type="dxa"/>
          </w:tcPr>
          <w:p w14:paraId="264AEC6F" w14:textId="77777777" w:rsidR="00E34178" w:rsidRPr="0076221C" w:rsidRDefault="003D30E1" w:rsidP="0076221C">
            <w:r w:rsidRPr="0076221C">
              <w:t>-</w:t>
            </w:r>
          </w:p>
        </w:tc>
        <w:tc>
          <w:tcPr>
            <w:tcW w:w="1120" w:type="dxa"/>
          </w:tcPr>
          <w:p w14:paraId="235D18EC" w14:textId="77777777" w:rsidR="00E34178" w:rsidRPr="0076221C" w:rsidRDefault="003D30E1" w:rsidP="0076221C">
            <w:r w:rsidRPr="0076221C">
              <w:t>894</w:t>
            </w:r>
          </w:p>
        </w:tc>
        <w:tc>
          <w:tcPr>
            <w:tcW w:w="1120" w:type="dxa"/>
          </w:tcPr>
          <w:p w14:paraId="4591CADC" w14:textId="77777777" w:rsidR="00E34178" w:rsidRPr="0076221C" w:rsidRDefault="003D30E1" w:rsidP="0076221C">
            <w:r w:rsidRPr="0076221C">
              <w:t>-</w:t>
            </w:r>
          </w:p>
        </w:tc>
        <w:tc>
          <w:tcPr>
            <w:tcW w:w="1120" w:type="dxa"/>
          </w:tcPr>
          <w:p w14:paraId="05202B73" w14:textId="77777777" w:rsidR="00E34178" w:rsidRPr="0076221C" w:rsidRDefault="003D30E1" w:rsidP="0076221C">
            <w:r w:rsidRPr="0076221C">
              <w:t>55 348</w:t>
            </w:r>
          </w:p>
        </w:tc>
      </w:tr>
      <w:tr w:rsidR="00E34178" w:rsidRPr="0076221C" w14:paraId="297F0723" w14:textId="77777777" w:rsidTr="002B0003">
        <w:trPr>
          <w:trHeight w:val="360"/>
        </w:trPr>
        <w:tc>
          <w:tcPr>
            <w:tcW w:w="560" w:type="dxa"/>
          </w:tcPr>
          <w:p w14:paraId="3F493E1E" w14:textId="77777777" w:rsidR="00E34178" w:rsidRPr="0076221C" w:rsidRDefault="003D30E1" w:rsidP="0076221C">
            <w:r w:rsidRPr="0076221C">
              <w:t>466</w:t>
            </w:r>
          </w:p>
        </w:tc>
        <w:tc>
          <w:tcPr>
            <w:tcW w:w="560" w:type="dxa"/>
          </w:tcPr>
          <w:p w14:paraId="77E0CFE6" w14:textId="77777777" w:rsidR="00E34178" w:rsidRPr="0076221C" w:rsidRDefault="00E34178" w:rsidP="0076221C"/>
        </w:tc>
        <w:tc>
          <w:tcPr>
            <w:tcW w:w="3160" w:type="dxa"/>
          </w:tcPr>
          <w:p w14:paraId="0694A3F1" w14:textId="77777777" w:rsidR="00E34178" w:rsidRPr="0076221C" w:rsidRDefault="003D30E1" w:rsidP="0076221C">
            <w:r w:rsidRPr="0076221C">
              <w:t>Særskilte straffesaksutgifter m.m.</w:t>
            </w:r>
          </w:p>
        </w:tc>
        <w:tc>
          <w:tcPr>
            <w:tcW w:w="1120" w:type="dxa"/>
          </w:tcPr>
          <w:p w14:paraId="0F6211EC" w14:textId="77777777" w:rsidR="00E34178" w:rsidRPr="0076221C" w:rsidRDefault="00E34178" w:rsidP="0076221C"/>
        </w:tc>
        <w:tc>
          <w:tcPr>
            <w:tcW w:w="1120" w:type="dxa"/>
          </w:tcPr>
          <w:p w14:paraId="40563525" w14:textId="77777777" w:rsidR="00E34178" w:rsidRPr="0076221C" w:rsidRDefault="00E34178" w:rsidP="0076221C"/>
        </w:tc>
        <w:tc>
          <w:tcPr>
            <w:tcW w:w="1120" w:type="dxa"/>
          </w:tcPr>
          <w:p w14:paraId="46419EF0" w14:textId="77777777" w:rsidR="00E34178" w:rsidRPr="0076221C" w:rsidRDefault="00E34178" w:rsidP="0076221C"/>
        </w:tc>
        <w:tc>
          <w:tcPr>
            <w:tcW w:w="1120" w:type="dxa"/>
          </w:tcPr>
          <w:p w14:paraId="5E7B3680" w14:textId="77777777" w:rsidR="00E34178" w:rsidRPr="0076221C" w:rsidRDefault="00E34178" w:rsidP="0076221C"/>
        </w:tc>
        <w:tc>
          <w:tcPr>
            <w:tcW w:w="1120" w:type="dxa"/>
          </w:tcPr>
          <w:p w14:paraId="37E6BA1F" w14:textId="77777777" w:rsidR="00E34178" w:rsidRPr="0076221C" w:rsidRDefault="00E34178" w:rsidP="0076221C"/>
        </w:tc>
      </w:tr>
      <w:tr w:rsidR="00E34178" w:rsidRPr="0076221C" w14:paraId="1BBDE325" w14:textId="77777777" w:rsidTr="002B0003">
        <w:trPr>
          <w:trHeight w:val="360"/>
        </w:trPr>
        <w:tc>
          <w:tcPr>
            <w:tcW w:w="560" w:type="dxa"/>
          </w:tcPr>
          <w:p w14:paraId="09419552" w14:textId="77777777" w:rsidR="00E34178" w:rsidRPr="0076221C" w:rsidRDefault="00E34178" w:rsidP="0076221C"/>
        </w:tc>
        <w:tc>
          <w:tcPr>
            <w:tcW w:w="560" w:type="dxa"/>
          </w:tcPr>
          <w:p w14:paraId="340A28D5" w14:textId="77777777" w:rsidR="00E34178" w:rsidRPr="0076221C" w:rsidRDefault="003D30E1" w:rsidP="0076221C">
            <w:r w:rsidRPr="0076221C">
              <w:t>1</w:t>
            </w:r>
          </w:p>
        </w:tc>
        <w:tc>
          <w:tcPr>
            <w:tcW w:w="3160" w:type="dxa"/>
          </w:tcPr>
          <w:p w14:paraId="04CD3625" w14:textId="77777777" w:rsidR="00E34178" w:rsidRPr="0076221C" w:rsidRDefault="003D30E1" w:rsidP="0076221C">
            <w:r w:rsidRPr="0076221C">
              <w:t xml:space="preserve">Driftsutgifter </w:t>
            </w:r>
          </w:p>
        </w:tc>
        <w:tc>
          <w:tcPr>
            <w:tcW w:w="1120" w:type="dxa"/>
          </w:tcPr>
          <w:p w14:paraId="4FA2D6D9" w14:textId="77777777" w:rsidR="00E34178" w:rsidRPr="0076221C" w:rsidRDefault="003D30E1" w:rsidP="0076221C">
            <w:r w:rsidRPr="0076221C">
              <w:t>1 223 786</w:t>
            </w:r>
          </w:p>
        </w:tc>
        <w:tc>
          <w:tcPr>
            <w:tcW w:w="1120" w:type="dxa"/>
          </w:tcPr>
          <w:p w14:paraId="35191F85" w14:textId="77777777" w:rsidR="00E34178" w:rsidRPr="0076221C" w:rsidRDefault="003D30E1" w:rsidP="0076221C">
            <w:r w:rsidRPr="0076221C">
              <w:t>-22 757</w:t>
            </w:r>
          </w:p>
        </w:tc>
        <w:tc>
          <w:tcPr>
            <w:tcW w:w="1120" w:type="dxa"/>
          </w:tcPr>
          <w:p w14:paraId="1FDAFF3E" w14:textId="77777777" w:rsidR="00E34178" w:rsidRPr="0076221C" w:rsidRDefault="003D30E1" w:rsidP="0076221C">
            <w:r w:rsidRPr="0076221C">
              <w:t>1 351</w:t>
            </w:r>
          </w:p>
        </w:tc>
        <w:tc>
          <w:tcPr>
            <w:tcW w:w="1120" w:type="dxa"/>
          </w:tcPr>
          <w:p w14:paraId="2F7EC3C4" w14:textId="77777777" w:rsidR="00E34178" w:rsidRPr="0076221C" w:rsidRDefault="003D30E1" w:rsidP="0076221C">
            <w:r w:rsidRPr="0076221C">
              <w:t>-</w:t>
            </w:r>
          </w:p>
        </w:tc>
        <w:tc>
          <w:tcPr>
            <w:tcW w:w="1120" w:type="dxa"/>
          </w:tcPr>
          <w:p w14:paraId="2D2912AB" w14:textId="77777777" w:rsidR="00E34178" w:rsidRPr="0076221C" w:rsidRDefault="003D30E1" w:rsidP="0076221C">
            <w:r w:rsidRPr="0076221C">
              <w:t>1 202 380</w:t>
            </w:r>
          </w:p>
        </w:tc>
      </w:tr>
      <w:tr w:rsidR="00E34178" w:rsidRPr="0076221C" w14:paraId="36FC28F3" w14:textId="77777777" w:rsidTr="002B0003">
        <w:trPr>
          <w:trHeight w:val="360"/>
        </w:trPr>
        <w:tc>
          <w:tcPr>
            <w:tcW w:w="560" w:type="dxa"/>
          </w:tcPr>
          <w:p w14:paraId="5EBFBEAF" w14:textId="77777777" w:rsidR="00E34178" w:rsidRPr="0076221C" w:rsidRDefault="003D30E1" w:rsidP="0076221C">
            <w:r w:rsidRPr="0076221C">
              <w:t>467</w:t>
            </w:r>
          </w:p>
        </w:tc>
        <w:tc>
          <w:tcPr>
            <w:tcW w:w="560" w:type="dxa"/>
          </w:tcPr>
          <w:p w14:paraId="7D031AE9" w14:textId="77777777" w:rsidR="00E34178" w:rsidRPr="0076221C" w:rsidRDefault="00E34178" w:rsidP="0076221C"/>
        </w:tc>
        <w:tc>
          <w:tcPr>
            <w:tcW w:w="3160" w:type="dxa"/>
          </w:tcPr>
          <w:p w14:paraId="7B2C4697" w14:textId="77777777" w:rsidR="00E34178" w:rsidRPr="0076221C" w:rsidRDefault="003D30E1" w:rsidP="0076221C">
            <w:r w:rsidRPr="0076221C">
              <w:t>Norsk Lovtidend</w:t>
            </w:r>
          </w:p>
        </w:tc>
        <w:tc>
          <w:tcPr>
            <w:tcW w:w="1120" w:type="dxa"/>
          </w:tcPr>
          <w:p w14:paraId="6C9D0910" w14:textId="77777777" w:rsidR="00E34178" w:rsidRPr="0076221C" w:rsidRDefault="00E34178" w:rsidP="0076221C"/>
        </w:tc>
        <w:tc>
          <w:tcPr>
            <w:tcW w:w="1120" w:type="dxa"/>
          </w:tcPr>
          <w:p w14:paraId="5F718E8A" w14:textId="77777777" w:rsidR="00E34178" w:rsidRPr="0076221C" w:rsidRDefault="00E34178" w:rsidP="0076221C"/>
        </w:tc>
        <w:tc>
          <w:tcPr>
            <w:tcW w:w="1120" w:type="dxa"/>
          </w:tcPr>
          <w:p w14:paraId="22763B59" w14:textId="77777777" w:rsidR="00E34178" w:rsidRPr="0076221C" w:rsidRDefault="00E34178" w:rsidP="0076221C"/>
        </w:tc>
        <w:tc>
          <w:tcPr>
            <w:tcW w:w="1120" w:type="dxa"/>
          </w:tcPr>
          <w:p w14:paraId="2CCF786F" w14:textId="77777777" w:rsidR="00E34178" w:rsidRPr="0076221C" w:rsidRDefault="00E34178" w:rsidP="0076221C"/>
        </w:tc>
        <w:tc>
          <w:tcPr>
            <w:tcW w:w="1120" w:type="dxa"/>
          </w:tcPr>
          <w:p w14:paraId="2E4C0F85" w14:textId="77777777" w:rsidR="00E34178" w:rsidRPr="0076221C" w:rsidRDefault="00E34178" w:rsidP="0076221C"/>
        </w:tc>
      </w:tr>
      <w:tr w:rsidR="00E34178" w:rsidRPr="0076221C" w14:paraId="6E0B512A" w14:textId="77777777" w:rsidTr="002B0003">
        <w:trPr>
          <w:trHeight w:val="360"/>
        </w:trPr>
        <w:tc>
          <w:tcPr>
            <w:tcW w:w="560" w:type="dxa"/>
          </w:tcPr>
          <w:p w14:paraId="02BBBEA2" w14:textId="77777777" w:rsidR="00E34178" w:rsidRPr="0076221C" w:rsidRDefault="00E34178" w:rsidP="0076221C"/>
        </w:tc>
        <w:tc>
          <w:tcPr>
            <w:tcW w:w="560" w:type="dxa"/>
          </w:tcPr>
          <w:p w14:paraId="778D03D9" w14:textId="77777777" w:rsidR="00E34178" w:rsidRPr="0076221C" w:rsidRDefault="003D30E1" w:rsidP="0076221C">
            <w:r w:rsidRPr="0076221C">
              <w:t>1</w:t>
            </w:r>
          </w:p>
        </w:tc>
        <w:tc>
          <w:tcPr>
            <w:tcW w:w="3160" w:type="dxa"/>
          </w:tcPr>
          <w:p w14:paraId="77D9821C" w14:textId="77777777" w:rsidR="00E34178" w:rsidRPr="0076221C" w:rsidRDefault="003D30E1" w:rsidP="0076221C">
            <w:r w:rsidRPr="0076221C">
              <w:t xml:space="preserve">Driftsutgifter </w:t>
            </w:r>
          </w:p>
        </w:tc>
        <w:tc>
          <w:tcPr>
            <w:tcW w:w="1120" w:type="dxa"/>
          </w:tcPr>
          <w:p w14:paraId="6E615AB0" w14:textId="77777777" w:rsidR="00E34178" w:rsidRPr="0076221C" w:rsidRDefault="003D30E1" w:rsidP="0076221C">
            <w:r w:rsidRPr="0076221C">
              <w:t>4 488</w:t>
            </w:r>
          </w:p>
        </w:tc>
        <w:tc>
          <w:tcPr>
            <w:tcW w:w="1120" w:type="dxa"/>
          </w:tcPr>
          <w:p w14:paraId="27E10F25" w14:textId="77777777" w:rsidR="00E34178" w:rsidRPr="0076221C" w:rsidRDefault="003D30E1" w:rsidP="0076221C">
            <w:r w:rsidRPr="0076221C">
              <w:t>3 876</w:t>
            </w:r>
          </w:p>
        </w:tc>
        <w:tc>
          <w:tcPr>
            <w:tcW w:w="1120" w:type="dxa"/>
          </w:tcPr>
          <w:p w14:paraId="000EC601" w14:textId="77777777" w:rsidR="00E34178" w:rsidRPr="0076221C" w:rsidRDefault="003D30E1" w:rsidP="0076221C">
            <w:r w:rsidRPr="0076221C">
              <w:t>-</w:t>
            </w:r>
          </w:p>
        </w:tc>
        <w:tc>
          <w:tcPr>
            <w:tcW w:w="1120" w:type="dxa"/>
          </w:tcPr>
          <w:p w14:paraId="51CEB362" w14:textId="77777777" w:rsidR="00E34178" w:rsidRPr="0076221C" w:rsidRDefault="003D30E1" w:rsidP="0076221C">
            <w:r w:rsidRPr="0076221C">
              <w:t>-</w:t>
            </w:r>
          </w:p>
        </w:tc>
        <w:tc>
          <w:tcPr>
            <w:tcW w:w="1120" w:type="dxa"/>
          </w:tcPr>
          <w:p w14:paraId="01C49817" w14:textId="77777777" w:rsidR="00E34178" w:rsidRPr="0076221C" w:rsidRDefault="003D30E1" w:rsidP="0076221C">
            <w:r w:rsidRPr="0076221C">
              <w:t>8 364</w:t>
            </w:r>
          </w:p>
        </w:tc>
      </w:tr>
      <w:tr w:rsidR="00E34178" w:rsidRPr="0076221C" w14:paraId="36354F8F" w14:textId="77777777" w:rsidTr="002B0003">
        <w:trPr>
          <w:trHeight w:val="360"/>
        </w:trPr>
        <w:tc>
          <w:tcPr>
            <w:tcW w:w="560" w:type="dxa"/>
          </w:tcPr>
          <w:p w14:paraId="4335BBE9" w14:textId="77777777" w:rsidR="00E34178" w:rsidRPr="0076221C" w:rsidRDefault="003D30E1" w:rsidP="0076221C">
            <w:r w:rsidRPr="0076221C">
              <w:t>468</w:t>
            </w:r>
          </w:p>
        </w:tc>
        <w:tc>
          <w:tcPr>
            <w:tcW w:w="560" w:type="dxa"/>
          </w:tcPr>
          <w:p w14:paraId="7F76A997" w14:textId="77777777" w:rsidR="00E34178" w:rsidRPr="0076221C" w:rsidRDefault="00E34178" w:rsidP="0076221C"/>
        </w:tc>
        <w:tc>
          <w:tcPr>
            <w:tcW w:w="5400" w:type="dxa"/>
            <w:gridSpan w:val="3"/>
          </w:tcPr>
          <w:p w14:paraId="0654FECB" w14:textId="77777777" w:rsidR="00E34178" w:rsidRPr="0076221C" w:rsidRDefault="003D30E1" w:rsidP="0076221C">
            <w:r w:rsidRPr="0076221C">
              <w:t>Kommisjonen for gjenopptakelse av straffesaker</w:t>
            </w:r>
          </w:p>
        </w:tc>
        <w:tc>
          <w:tcPr>
            <w:tcW w:w="1120" w:type="dxa"/>
          </w:tcPr>
          <w:p w14:paraId="05BF6BD2" w14:textId="77777777" w:rsidR="00E34178" w:rsidRPr="0076221C" w:rsidRDefault="00E34178" w:rsidP="0076221C"/>
        </w:tc>
        <w:tc>
          <w:tcPr>
            <w:tcW w:w="1120" w:type="dxa"/>
          </w:tcPr>
          <w:p w14:paraId="1B980200" w14:textId="77777777" w:rsidR="00E34178" w:rsidRPr="0076221C" w:rsidRDefault="00E34178" w:rsidP="0076221C"/>
        </w:tc>
        <w:tc>
          <w:tcPr>
            <w:tcW w:w="1120" w:type="dxa"/>
          </w:tcPr>
          <w:p w14:paraId="31918202" w14:textId="77777777" w:rsidR="00E34178" w:rsidRPr="0076221C" w:rsidRDefault="00E34178" w:rsidP="0076221C"/>
        </w:tc>
      </w:tr>
      <w:tr w:rsidR="00E34178" w:rsidRPr="0076221C" w14:paraId="6C9D5FF9" w14:textId="77777777" w:rsidTr="002B0003">
        <w:trPr>
          <w:trHeight w:val="360"/>
        </w:trPr>
        <w:tc>
          <w:tcPr>
            <w:tcW w:w="560" w:type="dxa"/>
          </w:tcPr>
          <w:p w14:paraId="3639E9B5" w14:textId="77777777" w:rsidR="00E34178" w:rsidRPr="0076221C" w:rsidRDefault="00E34178" w:rsidP="0076221C"/>
        </w:tc>
        <w:tc>
          <w:tcPr>
            <w:tcW w:w="560" w:type="dxa"/>
          </w:tcPr>
          <w:p w14:paraId="66C7868A" w14:textId="77777777" w:rsidR="00E34178" w:rsidRPr="0076221C" w:rsidRDefault="003D30E1" w:rsidP="0076221C">
            <w:r w:rsidRPr="0076221C">
              <w:t>1</w:t>
            </w:r>
          </w:p>
        </w:tc>
        <w:tc>
          <w:tcPr>
            <w:tcW w:w="3160" w:type="dxa"/>
          </w:tcPr>
          <w:p w14:paraId="0F814868" w14:textId="77777777" w:rsidR="00E34178" w:rsidRPr="0076221C" w:rsidRDefault="003D30E1" w:rsidP="0076221C">
            <w:r w:rsidRPr="0076221C">
              <w:t xml:space="preserve">Driftsutgifter </w:t>
            </w:r>
          </w:p>
        </w:tc>
        <w:tc>
          <w:tcPr>
            <w:tcW w:w="1120" w:type="dxa"/>
          </w:tcPr>
          <w:p w14:paraId="6DC38350" w14:textId="77777777" w:rsidR="00E34178" w:rsidRPr="0076221C" w:rsidRDefault="003D30E1" w:rsidP="0076221C">
            <w:r w:rsidRPr="0076221C">
              <w:t>17 540</w:t>
            </w:r>
          </w:p>
        </w:tc>
        <w:tc>
          <w:tcPr>
            <w:tcW w:w="1120" w:type="dxa"/>
          </w:tcPr>
          <w:p w14:paraId="0091837C" w14:textId="77777777" w:rsidR="00E34178" w:rsidRPr="0076221C" w:rsidRDefault="003D30E1" w:rsidP="0076221C">
            <w:r w:rsidRPr="0076221C">
              <w:t>2 300</w:t>
            </w:r>
          </w:p>
        </w:tc>
        <w:tc>
          <w:tcPr>
            <w:tcW w:w="1120" w:type="dxa"/>
          </w:tcPr>
          <w:p w14:paraId="696DE36B" w14:textId="77777777" w:rsidR="00E34178" w:rsidRPr="0076221C" w:rsidRDefault="003D30E1" w:rsidP="0076221C">
            <w:r w:rsidRPr="0076221C">
              <w:t>371</w:t>
            </w:r>
          </w:p>
        </w:tc>
        <w:tc>
          <w:tcPr>
            <w:tcW w:w="1120" w:type="dxa"/>
          </w:tcPr>
          <w:p w14:paraId="37BA62A1" w14:textId="77777777" w:rsidR="00E34178" w:rsidRPr="0076221C" w:rsidRDefault="003D30E1" w:rsidP="0076221C">
            <w:r w:rsidRPr="0076221C">
              <w:t>-</w:t>
            </w:r>
          </w:p>
        </w:tc>
        <w:tc>
          <w:tcPr>
            <w:tcW w:w="1120" w:type="dxa"/>
          </w:tcPr>
          <w:p w14:paraId="046688DE" w14:textId="77777777" w:rsidR="00E34178" w:rsidRPr="0076221C" w:rsidRDefault="003D30E1" w:rsidP="0076221C">
            <w:r w:rsidRPr="0076221C">
              <w:t>20 211</w:t>
            </w:r>
          </w:p>
        </w:tc>
      </w:tr>
      <w:tr w:rsidR="00E34178" w:rsidRPr="0076221C" w14:paraId="34C66BA8" w14:textId="77777777" w:rsidTr="002B0003">
        <w:trPr>
          <w:trHeight w:val="360"/>
        </w:trPr>
        <w:tc>
          <w:tcPr>
            <w:tcW w:w="560" w:type="dxa"/>
          </w:tcPr>
          <w:p w14:paraId="6C77BD8E" w14:textId="77777777" w:rsidR="00E34178" w:rsidRPr="0076221C" w:rsidRDefault="003D30E1" w:rsidP="0076221C">
            <w:r w:rsidRPr="0076221C">
              <w:t>469</w:t>
            </w:r>
          </w:p>
        </w:tc>
        <w:tc>
          <w:tcPr>
            <w:tcW w:w="560" w:type="dxa"/>
          </w:tcPr>
          <w:p w14:paraId="48AFD238" w14:textId="77777777" w:rsidR="00E34178" w:rsidRPr="0076221C" w:rsidRDefault="00E34178" w:rsidP="0076221C"/>
        </w:tc>
        <w:tc>
          <w:tcPr>
            <w:tcW w:w="3160" w:type="dxa"/>
          </w:tcPr>
          <w:p w14:paraId="1C207BE6" w14:textId="77777777" w:rsidR="00E34178" w:rsidRPr="0076221C" w:rsidRDefault="003D30E1" w:rsidP="0076221C">
            <w:r w:rsidRPr="0076221C">
              <w:t>Vergemålsordningen</w:t>
            </w:r>
          </w:p>
        </w:tc>
        <w:tc>
          <w:tcPr>
            <w:tcW w:w="1120" w:type="dxa"/>
          </w:tcPr>
          <w:p w14:paraId="253DD9F5" w14:textId="77777777" w:rsidR="00E34178" w:rsidRPr="0076221C" w:rsidRDefault="00E34178" w:rsidP="0076221C"/>
        </w:tc>
        <w:tc>
          <w:tcPr>
            <w:tcW w:w="1120" w:type="dxa"/>
          </w:tcPr>
          <w:p w14:paraId="50DF56B5" w14:textId="77777777" w:rsidR="00E34178" w:rsidRPr="0076221C" w:rsidRDefault="00E34178" w:rsidP="0076221C"/>
        </w:tc>
        <w:tc>
          <w:tcPr>
            <w:tcW w:w="1120" w:type="dxa"/>
          </w:tcPr>
          <w:p w14:paraId="230E3B44" w14:textId="77777777" w:rsidR="00E34178" w:rsidRPr="0076221C" w:rsidRDefault="00E34178" w:rsidP="0076221C"/>
        </w:tc>
        <w:tc>
          <w:tcPr>
            <w:tcW w:w="1120" w:type="dxa"/>
          </w:tcPr>
          <w:p w14:paraId="74046D8D" w14:textId="77777777" w:rsidR="00E34178" w:rsidRPr="0076221C" w:rsidRDefault="00E34178" w:rsidP="0076221C"/>
        </w:tc>
        <w:tc>
          <w:tcPr>
            <w:tcW w:w="1120" w:type="dxa"/>
          </w:tcPr>
          <w:p w14:paraId="68EBAFDC" w14:textId="77777777" w:rsidR="00E34178" w:rsidRPr="0076221C" w:rsidRDefault="00E34178" w:rsidP="0076221C"/>
        </w:tc>
      </w:tr>
      <w:tr w:rsidR="00E34178" w:rsidRPr="0076221C" w14:paraId="61B91577" w14:textId="77777777" w:rsidTr="002B0003">
        <w:trPr>
          <w:trHeight w:val="360"/>
        </w:trPr>
        <w:tc>
          <w:tcPr>
            <w:tcW w:w="560" w:type="dxa"/>
          </w:tcPr>
          <w:p w14:paraId="3B1CD29D" w14:textId="77777777" w:rsidR="00E34178" w:rsidRPr="0076221C" w:rsidRDefault="00E34178" w:rsidP="0076221C"/>
        </w:tc>
        <w:tc>
          <w:tcPr>
            <w:tcW w:w="560" w:type="dxa"/>
          </w:tcPr>
          <w:p w14:paraId="5BC8AEEB" w14:textId="77777777" w:rsidR="00E34178" w:rsidRPr="0076221C" w:rsidRDefault="003D30E1" w:rsidP="0076221C">
            <w:r w:rsidRPr="0076221C">
              <w:t>1</w:t>
            </w:r>
          </w:p>
        </w:tc>
        <w:tc>
          <w:tcPr>
            <w:tcW w:w="3160" w:type="dxa"/>
          </w:tcPr>
          <w:p w14:paraId="3CEB5E10" w14:textId="77777777" w:rsidR="00E34178" w:rsidRPr="0076221C" w:rsidRDefault="003D30E1" w:rsidP="0076221C">
            <w:r w:rsidRPr="0076221C">
              <w:t xml:space="preserve">Driftsutgifter </w:t>
            </w:r>
          </w:p>
        </w:tc>
        <w:tc>
          <w:tcPr>
            <w:tcW w:w="1120" w:type="dxa"/>
          </w:tcPr>
          <w:p w14:paraId="2C846CD9" w14:textId="77777777" w:rsidR="00E34178" w:rsidRPr="0076221C" w:rsidRDefault="003D30E1" w:rsidP="0076221C">
            <w:r w:rsidRPr="0076221C">
              <w:t>260 556</w:t>
            </w:r>
          </w:p>
        </w:tc>
        <w:tc>
          <w:tcPr>
            <w:tcW w:w="1120" w:type="dxa"/>
          </w:tcPr>
          <w:p w14:paraId="6F507CEC" w14:textId="77777777" w:rsidR="00E34178" w:rsidRPr="0076221C" w:rsidRDefault="003D30E1" w:rsidP="0076221C">
            <w:r w:rsidRPr="0076221C">
              <w:t>-</w:t>
            </w:r>
          </w:p>
        </w:tc>
        <w:tc>
          <w:tcPr>
            <w:tcW w:w="1120" w:type="dxa"/>
          </w:tcPr>
          <w:p w14:paraId="7DD55D7F" w14:textId="77777777" w:rsidR="00E34178" w:rsidRPr="0076221C" w:rsidRDefault="003D30E1" w:rsidP="0076221C">
            <w:r w:rsidRPr="0076221C">
              <w:t>4 811</w:t>
            </w:r>
          </w:p>
        </w:tc>
        <w:tc>
          <w:tcPr>
            <w:tcW w:w="1120" w:type="dxa"/>
          </w:tcPr>
          <w:p w14:paraId="7D70C366" w14:textId="77777777" w:rsidR="00E34178" w:rsidRPr="0076221C" w:rsidRDefault="003D30E1" w:rsidP="0076221C">
            <w:r w:rsidRPr="0076221C">
              <w:t>-</w:t>
            </w:r>
          </w:p>
        </w:tc>
        <w:tc>
          <w:tcPr>
            <w:tcW w:w="1120" w:type="dxa"/>
          </w:tcPr>
          <w:p w14:paraId="6A052068" w14:textId="77777777" w:rsidR="00E34178" w:rsidRPr="0076221C" w:rsidRDefault="003D30E1" w:rsidP="0076221C">
            <w:r w:rsidRPr="0076221C">
              <w:t>265 367</w:t>
            </w:r>
          </w:p>
        </w:tc>
      </w:tr>
      <w:tr w:rsidR="00E34178" w:rsidRPr="0076221C" w14:paraId="7DCEAA64" w14:textId="77777777" w:rsidTr="002B0003">
        <w:trPr>
          <w:trHeight w:val="360"/>
        </w:trPr>
        <w:tc>
          <w:tcPr>
            <w:tcW w:w="560" w:type="dxa"/>
          </w:tcPr>
          <w:p w14:paraId="14794E59" w14:textId="77777777" w:rsidR="00E34178" w:rsidRPr="0076221C" w:rsidRDefault="00E34178" w:rsidP="0076221C"/>
        </w:tc>
        <w:tc>
          <w:tcPr>
            <w:tcW w:w="560" w:type="dxa"/>
          </w:tcPr>
          <w:p w14:paraId="0CBF7730" w14:textId="77777777" w:rsidR="00E34178" w:rsidRPr="0076221C" w:rsidRDefault="003D30E1" w:rsidP="0076221C">
            <w:r w:rsidRPr="0076221C">
              <w:t>21</w:t>
            </w:r>
          </w:p>
        </w:tc>
        <w:tc>
          <w:tcPr>
            <w:tcW w:w="3160" w:type="dxa"/>
          </w:tcPr>
          <w:p w14:paraId="284C3186" w14:textId="77777777" w:rsidR="00E34178" w:rsidRPr="0076221C" w:rsidRDefault="003D30E1" w:rsidP="0076221C">
            <w:r w:rsidRPr="0076221C">
              <w:t xml:space="preserve">Spesielle driftsutgifter </w:t>
            </w:r>
          </w:p>
        </w:tc>
        <w:tc>
          <w:tcPr>
            <w:tcW w:w="1120" w:type="dxa"/>
          </w:tcPr>
          <w:p w14:paraId="0E14A74B" w14:textId="77777777" w:rsidR="00E34178" w:rsidRPr="0076221C" w:rsidRDefault="003D30E1" w:rsidP="0076221C">
            <w:r w:rsidRPr="0076221C">
              <w:t>114 966</w:t>
            </w:r>
          </w:p>
        </w:tc>
        <w:tc>
          <w:tcPr>
            <w:tcW w:w="1120" w:type="dxa"/>
          </w:tcPr>
          <w:p w14:paraId="496291E8" w14:textId="77777777" w:rsidR="00E34178" w:rsidRPr="0076221C" w:rsidRDefault="003D30E1" w:rsidP="0076221C">
            <w:r w:rsidRPr="0076221C">
              <w:t>-33 000</w:t>
            </w:r>
          </w:p>
        </w:tc>
        <w:tc>
          <w:tcPr>
            <w:tcW w:w="1120" w:type="dxa"/>
          </w:tcPr>
          <w:p w14:paraId="65844AD2" w14:textId="77777777" w:rsidR="00E34178" w:rsidRPr="0076221C" w:rsidRDefault="003D30E1" w:rsidP="0076221C">
            <w:r w:rsidRPr="0076221C">
              <w:t>-</w:t>
            </w:r>
          </w:p>
        </w:tc>
        <w:tc>
          <w:tcPr>
            <w:tcW w:w="1120" w:type="dxa"/>
          </w:tcPr>
          <w:p w14:paraId="1F373674" w14:textId="77777777" w:rsidR="00E34178" w:rsidRPr="0076221C" w:rsidRDefault="003D30E1" w:rsidP="0076221C">
            <w:r w:rsidRPr="0076221C">
              <w:t>-</w:t>
            </w:r>
          </w:p>
        </w:tc>
        <w:tc>
          <w:tcPr>
            <w:tcW w:w="1120" w:type="dxa"/>
          </w:tcPr>
          <w:p w14:paraId="2430C3A7" w14:textId="77777777" w:rsidR="00E34178" w:rsidRPr="0076221C" w:rsidRDefault="003D30E1" w:rsidP="0076221C">
            <w:r w:rsidRPr="0076221C">
              <w:t>81 966</w:t>
            </w:r>
          </w:p>
        </w:tc>
      </w:tr>
      <w:tr w:rsidR="00E34178" w:rsidRPr="0076221C" w14:paraId="11FCC509" w14:textId="77777777" w:rsidTr="002B0003">
        <w:trPr>
          <w:trHeight w:val="360"/>
        </w:trPr>
        <w:tc>
          <w:tcPr>
            <w:tcW w:w="560" w:type="dxa"/>
          </w:tcPr>
          <w:p w14:paraId="7C6BBE87" w14:textId="77777777" w:rsidR="00E34178" w:rsidRPr="0076221C" w:rsidRDefault="003D30E1" w:rsidP="0076221C">
            <w:r w:rsidRPr="0076221C">
              <w:t>470</w:t>
            </w:r>
          </w:p>
        </w:tc>
        <w:tc>
          <w:tcPr>
            <w:tcW w:w="560" w:type="dxa"/>
          </w:tcPr>
          <w:p w14:paraId="4C793927" w14:textId="77777777" w:rsidR="00E34178" w:rsidRPr="0076221C" w:rsidRDefault="00E34178" w:rsidP="0076221C"/>
        </w:tc>
        <w:tc>
          <w:tcPr>
            <w:tcW w:w="3160" w:type="dxa"/>
          </w:tcPr>
          <w:p w14:paraId="61926D99" w14:textId="77777777" w:rsidR="00E34178" w:rsidRPr="0076221C" w:rsidRDefault="003D30E1" w:rsidP="0076221C">
            <w:r w:rsidRPr="0076221C">
              <w:t>Fri rettshjelp</w:t>
            </w:r>
          </w:p>
        </w:tc>
        <w:tc>
          <w:tcPr>
            <w:tcW w:w="1120" w:type="dxa"/>
          </w:tcPr>
          <w:p w14:paraId="49837E04" w14:textId="77777777" w:rsidR="00E34178" w:rsidRPr="0076221C" w:rsidRDefault="00E34178" w:rsidP="0076221C"/>
        </w:tc>
        <w:tc>
          <w:tcPr>
            <w:tcW w:w="1120" w:type="dxa"/>
          </w:tcPr>
          <w:p w14:paraId="54864DD2" w14:textId="77777777" w:rsidR="00E34178" w:rsidRPr="0076221C" w:rsidRDefault="00E34178" w:rsidP="0076221C"/>
        </w:tc>
        <w:tc>
          <w:tcPr>
            <w:tcW w:w="1120" w:type="dxa"/>
          </w:tcPr>
          <w:p w14:paraId="3F64607C" w14:textId="77777777" w:rsidR="00E34178" w:rsidRPr="0076221C" w:rsidRDefault="00E34178" w:rsidP="0076221C"/>
        </w:tc>
        <w:tc>
          <w:tcPr>
            <w:tcW w:w="1120" w:type="dxa"/>
          </w:tcPr>
          <w:p w14:paraId="08D63DCE" w14:textId="77777777" w:rsidR="00E34178" w:rsidRPr="0076221C" w:rsidRDefault="00E34178" w:rsidP="0076221C"/>
        </w:tc>
        <w:tc>
          <w:tcPr>
            <w:tcW w:w="1120" w:type="dxa"/>
          </w:tcPr>
          <w:p w14:paraId="1E0DC9A0" w14:textId="77777777" w:rsidR="00E34178" w:rsidRPr="0076221C" w:rsidRDefault="00E34178" w:rsidP="0076221C"/>
        </w:tc>
      </w:tr>
      <w:tr w:rsidR="00E34178" w:rsidRPr="0076221C" w14:paraId="5FE176D2" w14:textId="77777777" w:rsidTr="002B0003">
        <w:trPr>
          <w:trHeight w:val="360"/>
        </w:trPr>
        <w:tc>
          <w:tcPr>
            <w:tcW w:w="560" w:type="dxa"/>
          </w:tcPr>
          <w:p w14:paraId="291FAFCE" w14:textId="77777777" w:rsidR="00E34178" w:rsidRPr="0076221C" w:rsidRDefault="00E34178" w:rsidP="0076221C"/>
        </w:tc>
        <w:tc>
          <w:tcPr>
            <w:tcW w:w="560" w:type="dxa"/>
          </w:tcPr>
          <w:p w14:paraId="3FA83AE4" w14:textId="77777777" w:rsidR="00E34178" w:rsidRPr="0076221C" w:rsidRDefault="003D30E1" w:rsidP="0076221C">
            <w:r w:rsidRPr="0076221C">
              <w:t>1</w:t>
            </w:r>
          </w:p>
        </w:tc>
        <w:tc>
          <w:tcPr>
            <w:tcW w:w="3160" w:type="dxa"/>
          </w:tcPr>
          <w:p w14:paraId="33E81A7D" w14:textId="77777777" w:rsidR="00E34178" w:rsidRPr="0076221C" w:rsidRDefault="003D30E1" w:rsidP="0076221C">
            <w:r w:rsidRPr="0076221C">
              <w:t xml:space="preserve">Driftsutgifter </w:t>
            </w:r>
          </w:p>
        </w:tc>
        <w:tc>
          <w:tcPr>
            <w:tcW w:w="1120" w:type="dxa"/>
          </w:tcPr>
          <w:p w14:paraId="6A4D0932" w14:textId="77777777" w:rsidR="00E34178" w:rsidRPr="0076221C" w:rsidRDefault="003D30E1" w:rsidP="0076221C">
            <w:r w:rsidRPr="0076221C">
              <w:t>607 942</w:t>
            </w:r>
          </w:p>
        </w:tc>
        <w:tc>
          <w:tcPr>
            <w:tcW w:w="1120" w:type="dxa"/>
          </w:tcPr>
          <w:p w14:paraId="2866B090" w14:textId="77777777" w:rsidR="00E34178" w:rsidRPr="0076221C" w:rsidRDefault="003D30E1" w:rsidP="0076221C">
            <w:r w:rsidRPr="0076221C">
              <w:t>-76 623</w:t>
            </w:r>
          </w:p>
        </w:tc>
        <w:tc>
          <w:tcPr>
            <w:tcW w:w="1120" w:type="dxa"/>
          </w:tcPr>
          <w:p w14:paraId="06903F49" w14:textId="77777777" w:rsidR="00E34178" w:rsidRPr="0076221C" w:rsidRDefault="003D30E1" w:rsidP="0076221C">
            <w:r w:rsidRPr="0076221C">
              <w:t>336</w:t>
            </w:r>
          </w:p>
        </w:tc>
        <w:tc>
          <w:tcPr>
            <w:tcW w:w="1120" w:type="dxa"/>
          </w:tcPr>
          <w:p w14:paraId="66D8851F" w14:textId="77777777" w:rsidR="00E34178" w:rsidRPr="0076221C" w:rsidRDefault="003D30E1" w:rsidP="0076221C">
            <w:r w:rsidRPr="0076221C">
              <w:t>-</w:t>
            </w:r>
          </w:p>
        </w:tc>
        <w:tc>
          <w:tcPr>
            <w:tcW w:w="1120" w:type="dxa"/>
          </w:tcPr>
          <w:p w14:paraId="1B77D98B" w14:textId="77777777" w:rsidR="00E34178" w:rsidRPr="0076221C" w:rsidRDefault="003D30E1" w:rsidP="0076221C">
            <w:r w:rsidRPr="0076221C">
              <w:t>531 655</w:t>
            </w:r>
          </w:p>
        </w:tc>
      </w:tr>
      <w:tr w:rsidR="00E34178" w:rsidRPr="0076221C" w14:paraId="1D540E40" w14:textId="77777777" w:rsidTr="002B0003">
        <w:trPr>
          <w:trHeight w:val="360"/>
        </w:trPr>
        <w:tc>
          <w:tcPr>
            <w:tcW w:w="560" w:type="dxa"/>
          </w:tcPr>
          <w:p w14:paraId="67984182" w14:textId="77777777" w:rsidR="00E34178" w:rsidRPr="0076221C" w:rsidRDefault="003D30E1" w:rsidP="0076221C">
            <w:r w:rsidRPr="0076221C">
              <w:t>471</w:t>
            </w:r>
          </w:p>
        </w:tc>
        <w:tc>
          <w:tcPr>
            <w:tcW w:w="560" w:type="dxa"/>
          </w:tcPr>
          <w:p w14:paraId="571615A8" w14:textId="77777777" w:rsidR="00E34178" w:rsidRPr="0076221C" w:rsidRDefault="00E34178" w:rsidP="0076221C"/>
        </w:tc>
        <w:tc>
          <w:tcPr>
            <w:tcW w:w="7640" w:type="dxa"/>
            <w:gridSpan w:val="5"/>
          </w:tcPr>
          <w:p w14:paraId="0549AA6C" w14:textId="77777777" w:rsidR="00E34178" w:rsidRPr="0076221C" w:rsidRDefault="003D30E1" w:rsidP="0076221C">
            <w:r w:rsidRPr="0076221C">
              <w:t>Statens erstatningsansvar og Stortingets rettferdsvederlagsordning</w:t>
            </w:r>
          </w:p>
        </w:tc>
        <w:tc>
          <w:tcPr>
            <w:tcW w:w="1120" w:type="dxa"/>
          </w:tcPr>
          <w:p w14:paraId="761BA349" w14:textId="77777777" w:rsidR="00E34178" w:rsidRPr="0076221C" w:rsidRDefault="00E34178" w:rsidP="0076221C"/>
        </w:tc>
      </w:tr>
      <w:tr w:rsidR="00E34178" w:rsidRPr="0076221C" w14:paraId="20EFE62C" w14:textId="77777777" w:rsidTr="002B0003">
        <w:trPr>
          <w:trHeight w:val="580"/>
        </w:trPr>
        <w:tc>
          <w:tcPr>
            <w:tcW w:w="560" w:type="dxa"/>
          </w:tcPr>
          <w:p w14:paraId="3CB361ED" w14:textId="77777777" w:rsidR="00E34178" w:rsidRPr="0076221C" w:rsidRDefault="00E34178" w:rsidP="0076221C"/>
        </w:tc>
        <w:tc>
          <w:tcPr>
            <w:tcW w:w="560" w:type="dxa"/>
          </w:tcPr>
          <w:p w14:paraId="48C08F2C" w14:textId="77777777" w:rsidR="00E34178" w:rsidRPr="0076221C" w:rsidRDefault="003D30E1" w:rsidP="0076221C">
            <w:r w:rsidRPr="0076221C">
              <w:t>71</w:t>
            </w:r>
          </w:p>
        </w:tc>
        <w:tc>
          <w:tcPr>
            <w:tcW w:w="3160" w:type="dxa"/>
          </w:tcPr>
          <w:p w14:paraId="1E416F2A" w14:textId="77777777" w:rsidR="00E34178" w:rsidRPr="0076221C" w:rsidRDefault="003D30E1" w:rsidP="0076221C">
            <w:r w:rsidRPr="0076221C">
              <w:t xml:space="preserve">Erstatningsansvar m.m., </w:t>
            </w:r>
            <w:r w:rsidRPr="003D30E1">
              <w:rPr>
                <w:rStyle w:val="kursiv0"/>
              </w:rPr>
              <w:t>overslagsbevilgning</w:t>
            </w:r>
          </w:p>
        </w:tc>
        <w:tc>
          <w:tcPr>
            <w:tcW w:w="1120" w:type="dxa"/>
          </w:tcPr>
          <w:p w14:paraId="4F52727A" w14:textId="77777777" w:rsidR="00E34178" w:rsidRPr="0076221C" w:rsidRDefault="003D30E1" w:rsidP="0076221C">
            <w:r w:rsidRPr="0076221C">
              <w:t>116 762</w:t>
            </w:r>
          </w:p>
        </w:tc>
        <w:tc>
          <w:tcPr>
            <w:tcW w:w="1120" w:type="dxa"/>
          </w:tcPr>
          <w:p w14:paraId="28FE9274" w14:textId="77777777" w:rsidR="00E34178" w:rsidRPr="0076221C" w:rsidRDefault="003D30E1" w:rsidP="0076221C">
            <w:r w:rsidRPr="0076221C">
              <w:t>27 700</w:t>
            </w:r>
          </w:p>
        </w:tc>
        <w:tc>
          <w:tcPr>
            <w:tcW w:w="1120" w:type="dxa"/>
          </w:tcPr>
          <w:p w14:paraId="494547B4" w14:textId="77777777" w:rsidR="00E34178" w:rsidRPr="0076221C" w:rsidRDefault="003D30E1" w:rsidP="0076221C">
            <w:r w:rsidRPr="0076221C">
              <w:t>-</w:t>
            </w:r>
          </w:p>
        </w:tc>
        <w:tc>
          <w:tcPr>
            <w:tcW w:w="1120" w:type="dxa"/>
          </w:tcPr>
          <w:p w14:paraId="01DC9CE3" w14:textId="77777777" w:rsidR="00E34178" w:rsidRPr="0076221C" w:rsidRDefault="003D30E1" w:rsidP="0076221C">
            <w:r w:rsidRPr="0076221C">
              <w:t>-</w:t>
            </w:r>
          </w:p>
        </w:tc>
        <w:tc>
          <w:tcPr>
            <w:tcW w:w="1120" w:type="dxa"/>
          </w:tcPr>
          <w:p w14:paraId="077B5170" w14:textId="77777777" w:rsidR="00E34178" w:rsidRPr="0076221C" w:rsidRDefault="003D30E1" w:rsidP="0076221C">
            <w:r w:rsidRPr="0076221C">
              <w:t>144 462</w:t>
            </w:r>
          </w:p>
        </w:tc>
      </w:tr>
      <w:tr w:rsidR="00E34178" w:rsidRPr="0076221C" w14:paraId="4334F68A" w14:textId="77777777" w:rsidTr="002B0003">
        <w:trPr>
          <w:trHeight w:val="580"/>
        </w:trPr>
        <w:tc>
          <w:tcPr>
            <w:tcW w:w="560" w:type="dxa"/>
          </w:tcPr>
          <w:p w14:paraId="2E5DDE19" w14:textId="77777777" w:rsidR="00E34178" w:rsidRPr="0076221C" w:rsidRDefault="00E34178" w:rsidP="0076221C"/>
        </w:tc>
        <w:tc>
          <w:tcPr>
            <w:tcW w:w="560" w:type="dxa"/>
          </w:tcPr>
          <w:p w14:paraId="621E318B" w14:textId="77777777" w:rsidR="00E34178" w:rsidRPr="0076221C" w:rsidRDefault="003D30E1" w:rsidP="0076221C">
            <w:r w:rsidRPr="0076221C">
              <w:t>73</w:t>
            </w:r>
          </w:p>
        </w:tc>
        <w:tc>
          <w:tcPr>
            <w:tcW w:w="3160" w:type="dxa"/>
          </w:tcPr>
          <w:p w14:paraId="3B5F9C7E" w14:textId="77777777" w:rsidR="00E34178" w:rsidRPr="0076221C" w:rsidRDefault="003D30E1" w:rsidP="0076221C">
            <w:r w:rsidRPr="0076221C">
              <w:t xml:space="preserve">Stortingets rettferdsvederlagsordning </w:t>
            </w:r>
          </w:p>
        </w:tc>
        <w:tc>
          <w:tcPr>
            <w:tcW w:w="1120" w:type="dxa"/>
          </w:tcPr>
          <w:p w14:paraId="5E035AA6" w14:textId="77777777" w:rsidR="00E34178" w:rsidRPr="0076221C" w:rsidRDefault="003D30E1" w:rsidP="0076221C">
            <w:r w:rsidRPr="0076221C">
              <w:t>23 704</w:t>
            </w:r>
          </w:p>
        </w:tc>
        <w:tc>
          <w:tcPr>
            <w:tcW w:w="1120" w:type="dxa"/>
          </w:tcPr>
          <w:p w14:paraId="41B97A15" w14:textId="77777777" w:rsidR="00E34178" w:rsidRPr="0076221C" w:rsidRDefault="003D30E1" w:rsidP="0076221C">
            <w:r w:rsidRPr="0076221C">
              <w:t>3 296</w:t>
            </w:r>
          </w:p>
        </w:tc>
        <w:tc>
          <w:tcPr>
            <w:tcW w:w="1120" w:type="dxa"/>
          </w:tcPr>
          <w:p w14:paraId="038D4110" w14:textId="77777777" w:rsidR="00E34178" w:rsidRPr="0076221C" w:rsidRDefault="003D30E1" w:rsidP="0076221C">
            <w:r w:rsidRPr="0076221C">
              <w:t>-</w:t>
            </w:r>
          </w:p>
        </w:tc>
        <w:tc>
          <w:tcPr>
            <w:tcW w:w="1120" w:type="dxa"/>
          </w:tcPr>
          <w:p w14:paraId="5D05B696" w14:textId="77777777" w:rsidR="00E34178" w:rsidRPr="0076221C" w:rsidRDefault="003D30E1" w:rsidP="0076221C">
            <w:r w:rsidRPr="0076221C">
              <w:t>-</w:t>
            </w:r>
          </w:p>
        </w:tc>
        <w:tc>
          <w:tcPr>
            <w:tcW w:w="1120" w:type="dxa"/>
          </w:tcPr>
          <w:p w14:paraId="3F3A860A" w14:textId="77777777" w:rsidR="00E34178" w:rsidRPr="0076221C" w:rsidRDefault="003D30E1" w:rsidP="0076221C">
            <w:r w:rsidRPr="0076221C">
              <w:t>27 000</w:t>
            </w:r>
          </w:p>
        </w:tc>
      </w:tr>
      <w:tr w:rsidR="00E34178" w:rsidRPr="0076221C" w14:paraId="3B4876E4" w14:textId="77777777" w:rsidTr="002B0003">
        <w:trPr>
          <w:trHeight w:val="360"/>
        </w:trPr>
        <w:tc>
          <w:tcPr>
            <w:tcW w:w="560" w:type="dxa"/>
          </w:tcPr>
          <w:p w14:paraId="61E2DBDB" w14:textId="77777777" w:rsidR="00E34178" w:rsidRPr="0076221C" w:rsidRDefault="003D30E1" w:rsidP="0076221C">
            <w:r w:rsidRPr="0076221C">
              <w:t>473</w:t>
            </w:r>
          </w:p>
        </w:tc>
        <w:tc>
          <w:tcPr>
            <w:tcW w:w="560" w:type="dxa"/>
          </w:tcPr>
          <w:p w14:paraId="57194496" w14:textId="77777777" w:rsidR="00E34178" w:rsidRPr="0076221C" w:rsidRDefault="00E34178" w:rsidP="0076221C"/>
        </w:tc>
        <w:tc>
          <w:tcPr>
            <w:tcW w:w="3160" w:type="dxa"/>
          </w:tcPr>
          <w:p w14:paraId="7F691B22" w14:textId="77777777" w:rsidR="00E34178" w:rsidRPr="0076221C" w:rsidRDefault="003D30E1" w:rsidP="0076221C">
            <w:r w:rsidRPr="0076221C">
              <w:t>Statens sivilrettsforvaltning</w:t>
            </w:r>
          </w:p>
        </w:tc>
        <w:tc>
          <w:tcPr>
            <w:tcW w:w="1120" w:type="dxa"/>
          </w:tcPr>
          <w:p w14:paraId="7E42F616" w14:textId="77777777" w:rsidR="00E34178" w:rsidRPr="0076221C" w:rsidRDefault="00E34178" w:rsidP="0076221C"/>
        </w:tc>
        <w:tc>
          <w:tcPr>
            <w:tcW w:w="1120" w:type="dxa"/>
          </w:tcPr>
          <w:p w14:paraId="69E7AB3E" w14:textId="77777777" w:rsidR="00E34178" w:rsidRPr="0076221C" w:rsidRDefault="00E34178" w:rsidP="0076221C"/>
        </w:tc>
        <w:tc>
          <w:tcPr>
            <w:tcW w:w="1120" w:type="dxa"/>
          </w:tcPr>
          <w:p w14:paraId="77A15019" w14:textId="77777777" w:rsidR="00E34178" w:rsidRPr="0076221C" w:rsidRDefault="00E34178" w:rsidP="0076221C"/>
        </w:tc>
        <w:tc>
          <w:tcPr>
            <w:tcW w:w="1120" w:type="dxa"/>
          </w:tcPr>
          <w:p w14:paraId="028AC27A" w14:textId="77777777" w:rsidR="00E34178" w:rsidRPr="0076221C" w:rsidRDefault="00E34178" w:rsidP="0076221C"/>
        </w:tc>
        <w:tc>
          <w:tcPr>
            <w:tcW w:w="1120" w:type="dxa"/>
          </w:tcPr>
          <w:p w14:paraId="20536B4F" w14:textId="77777777" w:rsidR="00E34178" w:rsidRPr="0076221C" w:rsidRDefault="00E34178" w:rsidP="0076221C"/>
        </w:tc>
      </w:tr>
      <w:tr w:rsidR="00E34178" w:rsidRPr="0076221C" w14:paraId="6AC2FDF3" w14:textId="77777777" w:rsidTr="002B0003">
        <w:trPr>
          <w:trHeight w:val="360"/>
        </w:trPr>
        <w:tc>
          <w:tcPr>
            <w:tcW w:w="560" w:type="dxa"/>
          </w:tcPr>
          <w:p w14:paraId="6605D45B" w14:textId="77777777" w:rsidR="00E34178" w:rsidRPr="0076221C" w:rsidRDefault="00E34178" w:rsidP="0076221C"/>
        </w:tc>
        <w:tc>
          <w:tcPr>
            <w:tcW w:w="560" w:type="dxa"/>
          </w:tcPr>
          <w:p w14:paraId="08B0847F" w14:textId="77777777" w:rsidR="00E34178" w:rsidRPr="0076221C" w:rsidRDefault="003D30E1" w:rsidP="0076221C">
            <w:r w:rsidRPr="0076221C">
              <w:t>1</w:t>
            </w:r>
          </w:p>
        </w:tc>
        <w:tc>
          <w:tcPr>
            <w:tcW w:w="3160" w:type="dxa"/>
          </w:tcPr>
          <w:p w14:paraId="76D7C304" w14:textId="77777777" w:rsidR="00E34178" w:rsidRPr="0076221C" w:rsidRDefault="003D30E1" w:rsidP="0076221C">
            <w:r w:rsidRPr="0076221C">
              <w:t xml:space="preserve">Driftsutgifter </w:t>
            </w:r>
          </w:p>
        </w:tc>
        <w:tc>
          <w:tcPr>
            <w:tcW w:w="1120" w:type="dxa"/>
          </w:tcPr>
          <w:p w14:paraId="4E616A36" w14:textId="77777777" w:rsidR="00E34178" w:rsidRPr="0076221C" w:rsidRDefault="003D30E1" w:rsidP="0076221C">
            <w:r w:rsidRPr="0076221C">
              <w:t>79 158</w:t>
            </w:r>
          </w:p>
        </w:tc>
        <w:tc>
          <w:tcPr>
            <w:tcW w:w="1120" w:type="dxa"/>
          </w:tcPr>
          <w:p w14:paraId="0A3479E7" w14:textId="77777777" w:rsidR="00E34178" w:rsidRPr="0076221C" w:rsidRDefault="003D30E1" w:rsidP="0076221C">
            <w:r w:rsidRPr="0076221C">
              <w:t>-</w:t>
            </w:r>
          </w:p>
        </w:tc>
        <w:tc>
          <w:tcPr>
            <w:tcW w:w="1120" w:type="dxa"/>
          </w:tcPr>
          <w:p w14:paraId="1A35560E" w14:textId="77777777" w:rsidR="00E34178" w:rsidRPr="0076221C" w:rsidRDefault="003D30E1" w:rsidP="0076221C">
            <w:r w:rsidRPr="0076221C">
              <w:t>1 408</w:t>
            </w:r>
          </w:p>
        </w:tc>
        <w:tc>
          <w:tcPr>
            <w:tcW w:w="1120" w:type="dxa"/>
          </w:tcPr>
          <w:p w14:paraId="0B332756" w14:textId="77777777" w:rsidR="00E34178" w:rsidRPr="0076221C" w:rsidRDefault="003D30E1" w:rsidP="0076221C">
            <w:r w:rsidRPr="0076221C">
              <w:t>-</w:t>
            </w:r>
          </w:p>
        </w:tc>
        <w:tc>
          <w:tcPr>
            <w:tcW w:w="1120" w:type="dxa"/>
          </w:tcPr>
          <w:p w14:paraId="4478D653" w14:textId="77777777" w:rsidR="00E34178" w:rsidRPr="0076221C" w:rsidRDefault="003D30E1" w:rsidP="0076221C">
            <w:r w:rsidRPr="0076221C">
              <w:t>80 566</w:t>
            </w:r>
          </w:p>
        </w:tc>
      </w:tr>
      <w:tr w:rsidR="00E34178" w:rsidRPr="0076221C" w14:paraId="29BB6DE3" w14:textId="77777777" w:rsidTr="002B0003">
        <w:trPr>
          <w:trHeight w:val="580"/>
        </w:trPr>
        <w:tc>
          <w:tcPr>
            <w:tcW w:w="560" w:type="dxa"/>
          </w:tcPr>
          <w:p w14:paraId="55953E46" w14:textId="77777777" w:rsidR="00E34178" w:rsidRPr="0076221C" w:rsidRDefault="00E34178" w:rsidP="0076221C"/>
        </w:tc>
        <w:tc>
          <w:tcPr>
            <w:tcW w:w="560" w:type="dxa"/>
          </w:tcPr>
          <w:p w14:paraId="5982EBF4" w14:textId="77777777" w:rsidR="00E34178" w:rsidRPr="0076221C" w:rsidRDefault="003D30E1" w:rsidP="0076221C">
            <w:r w:rsidRPr="0076221C">
              <w:t>70</w:t>
            </w:r>
          </w:p>
        </w:tc>
        <w:tc>
          <w:tcPr>
            <w:tcW w:w="3160" w:type="dxa"/>
          </w:tcPr>
          <w:p w14:paraId="0EA2D865" w14:textId="77777777" w:rsidR="00E34178" w:rsidRPr="0076221C" w:rsidRDefault="003D30E1" w:rsidP="0076221C">
            <w:r w:rsidRPr="0076221C">
              <w:t xml:space="preserve">Erstatning til voldsofre, </w:t>
            </w:r>
            <w:r w:rsidRPr="003D30E1">
              <w:rPr>
                <w:rStyle w:val="kursiv0"/>
              </w:rPr>
              <w:t>overslagsbevilgning</w:t>
            </w:r>
          </w:p>
        </w:tc>
        <w:tc>
          <w:tcPr>
            <w:tcW w:w="1120" w:type="dxa"/>
          </w:tcPr>
          <w:p w14:paraId="18544B9F" w14:textId="77777777" w:rsidR="00E34178" w:rsidRPr="0076221C" w:rsidRDefault="003D30E1" w:rsidP="0076221C">
            <w:r w:rsidRPr="0076221C">
              <w:t>324 562</w:t>
            </w:r>
          </w:p>
        </w:tc>
        <w:tc>
          <w:tcPr>
            <w:tcW w:w="1120" w:type="dxa"/>
          </w:tcPr>
          <w:p w14:paraId="74E5DDB0" w14:textId="77777777" w:rsidR="00E34178" w:rsidRPr="0076221C" w:rsidRDefault="003D30E1" w:rsidP="0076221C">
            <w:r w:rsidRPr="0076221C">
              <w:t>85 000</w:t>
            </w:r>
          </w:p>
        </w:tc>
        <w:tc>
          <w:tcPr>
            <w:tcW w:w="1120" w:type="dxa"/>
          </w:tcPr>
          <w:p w14:paraId="31769B5B" w14:textId="77777777" w:rsidR="00E34178" w:rsidRPr="0076221C" w:rsidRDefault="003D30E1" w:rsidP="0076221C">
            <w:r w:rsidRPr="0076221C">
              <w:t>-</w:t>
            </w:r>
          </w:p>
        </w:tc>
        <w:tc>
          <w:tcPr>
            <w:tcW w:w="1120" w:type="dxa"/>
          </w:tcPr>
          <w:p w14:paraId="2E32B39F" w14:textId="77777777" w:rsidR="00E34178" w:rsidRPr="0076221C" w:rsidRDefault="003D30E1" w:rsidP="0076221C">
            <w:r w:rsidRPr="0076221C">
              <w:t>-</w:t>
            </w:r>
          </w:p>
        </w:tc>
        <w:tc>
          <w:tcPr>
            <w:tcW w:w="1120" w:type="dxa"/>
          </w:tcPr>
          <w:p w14:paraId="6A21B220" w14:textId="77777777" w:rsidR="00E34178" w:rsidRPr="0076221C" w:rsidRDefault="003D30E1" w:rsidP="0076221C">
            <w:r w:rsidRPr="0076221C">
              <w:t>409 562</w:t>
            </w:r>
          </w:p>
        </w:tc>
      </w:tr>
      <w:tr w:rsidR="00E34178" w:rsidRPr="0076221C" w14:paraId="26B612CD" w14:textId="77777777" w:rsidTr="002B0003">
        <w:trPr>
          <w:trHeight w:val="360"/>
        </w:trPr>
        <w:tc>
          <w:tcPr>
            <w:tcW w:w="560" w:type="dxa"/>
          </w:tcPr>
          <w:p w14:paraId="16736566" w14:textId="77777777" w:rsidR="00E34178" w:rsidRPr="0076221C" w:rsidRDefault="003D30E1" w:rsidP="0076221C">
            <w:r w:rsidRPr="0076221C">
              <w:t>475</w:t>
            </w:r>
          </w:p>
        </w:tc>
        <w:tc>
          <w:tcPr>
            <w:tcW w:w="560" w:type="dxa"/>
          </w:tcPr>
          <w:p w14:paraId="6405BBEA" w14:textId="77777777" w:rsidR="00E34178" w:rsidRPr="0076221C" w:rsidRDefault="00E34178" w:rsidP="0076221C"/>
        </w:tc>
        <w:tc>
          <w:tcPr>
            <w:tcW w:w="3160" w:type="dxa"/>
          </w:tcPr>
          <w:p w14:paraId="4B06F33F" w14:textId="77777777" w:rsidR="00E34178" w:rsidRPr="0076221C" w:rsidRDefault="003D30E1" w:rsidP="0076221C">
            <w:r w:rsidRPr="0076221C">
              <w:t>Bobehandling</w:t>
            </w:r>
          </w:p>
        </w:tc>
        <w:tc>
          <w:tcPr>
            <w:tcW w:w="1120" w:type="dxa"/>
          </w:tcPr>
          <w:p w14:paraId="64AE9FA9" w14:textId="77777777" w:rsidR="00E34178" w:rsidRPr="0076221C" w:rsidRDefault="00E34178" w:rsidP="0076221C"/>
        </w:tc>
        <w:tc>
          <w:tcPr>
            <w:tcW w:w="1120" w:type="dxa"/>
          </w:tcPr>
          <w:p w14:paraId="1A300631" w14:textId="77777777" w:rsidR="00E34178" w:rsidRPr="0076221C" w:rsidRDefault="00E34178" w:rsidP="0076221C"/>
        </w:tc>
        <w:tc>
          <w:tcPr>
            <w:tcW w:w="1120" w:type="dxa"/>
          </w:tcPr>
          <w:p w14:paraId="3F6A3994" w14:textId="77777777" w:rsidR="00E34178" w:rsidRPr="0076221C" w:rsidRDefault="00E34178" w:rsidP="0076221C"/>
        </w:tc>
        <w:tc>
          <w:tcPr>
            <w:tcW w:w="1120" w:type="dxa"/>
          </w:tcPr>
          <w:p w14:paraId="692FA9F2" w14:textId="77777777" w:rsidR="00E34178" w:rsidRPr="0076221C" w:rsidRDefault="00E34178" w:rsidP="0076221C"/>
        </w:tc>
        <w:tc>
          <w:tcPr>
            <w:tcW w:w="1120" w:type="dxa"/>
          </w:tcPr>
          <w:p w14:paraId="6497982E" w14:textId="77777777" w:rsidR="00E34178" w:rsidRPr="0076221C" w:rsidRDefault="00E34178" w:rsidP="0076221C"/>
        </w:tc>
      </w:tr>
      <w:tr w:rsidR="00E34178" w:rsidRPr="0076221C" w14:paraId="54DA9A41" w14:textId="77777777" w:rsidTr="002B0003">
        <w:trPr>
          <w:trHeight w:val="360"/>
        </w:trPr>
        <w:tc>
          <w:tcPr>
            <w:tcW w:w="560" w:type="dxa"/>
          </w:tcPr>
          <w:p w14:paraId="31FC0024" w14:textId="77777777" w:rsidR="00E34178" w:rsidRPr="0076221C" w:rsidRDefault="00E34178" w:rsidP="0076221C"/>
        </w:tc>
        <w:tc>
          <w:tcPr>
            <w:tcW w:w="560" w:type="dxa"/>
          </w:tcPr>
          <w:p w14:paraId="2B9E2B5D" w14:textId="77777777" w:rsidR="00E34178" w:rsidRPr="0076221C" w:rsidRDefault="003D30E1" w:rsidP="0076221C">
            <w:r w:rsidRPr="0076221C">
              <w:t>1</w:t>
            </w:r>
          </w:p>
        </w:tc>
        <w:tc>
          <w:tcPr>
            <w:tcW w:w="3160" w:type="dxa"/>
          </w:tcPr>
          <w:p w14:paraId="6DF250CB" w14:textId="77777777" w:rsidR="00E34178" w:rsidRPr="0076221C" w:rsidRDefault="003D30E1" w:rsidP="0076221C">
            <w:r w:rsidRPr="0076221C">
              <w:t xml:space="preserve">Driftsutgifter </w:t>
            </w:r>
          </w:p>
        </w:tc>
        <w:tc>
          <w:tcPr>
            <w:tcW w:w="1120" w:type="dxa"/>
          </w:tcPr>
          <w:p w14:paraId="04127CED" w14:textId="77777777" w:rsidR="00E34178" w:rsidRPr="0076221C" w:rsidRDefault="003D30E1" w:rsidP="0076221C">
            <w:r w:rsidRPr="0076221C">
              <w:t>149 918</w:t>
            </w:r>
          </w:p>
        </w:tc>
        <w:tc>
          <w:tcPr>
            <w:tcW w:w="1120" w:type="dxa"/>
          </w:tcPr>
          <w:p w14:paraId="544F4944" w14:textId="77777777" w:rsidR="00E34178" w:rsidRPr="0076221C" w:rsidRDefault="003D30E1" w:rsidP="0076221C">
            <w:r w:rsidRPr="0076221C">
              <w:t>-28 618</w:t>
            </w:r>
          </w:p>
        </w:tc>
        <w:tc>
          <w:tcPr>
            <w:tcW w:w="1120" w:type="dxa"/>
          </w:tcPr>
          <w:p w14:paraId="00BAA640" w14:textId="77777777" w:rsidR="00E34178" w:rsidRPr="0076221C" w:rsidRDefault="003D30E1" w:rsidP="0076221C">
            <w:r w:rsidRPr="0076221C">
              <w:t>-</w:t>
            </w:r>
          </w:p>
        </w:tc>
        <w:tc>
          <w:tcPr>
            <w:tcW w:w="1120" w:type="dxa"/>
          </w:tcPr>
          <w:p w14:paraId="138891FC" w14:textId="77777777" w:rsidR="00E34178" w:rsidRPr="0076221C" w:rsidRDefault="003D30E1" w:rsidP="0076221C">
            <w:r w:rsidRPr="0076221C">
              <w:t>-</w:t>
            </w:r>
          </w:p>
        </w:tc>
        <w:tc>
          <w:tcPr>
            <w:tcW w:w="1120" w:type="dxa"/>
          </w:tcPr>
          <w:p w14:paraId="795534E1" w14:textId="77777777" w:rsidR="00E34178" w:rsidRPr="0076221C" w:rsidRDefault="003D30E1" w:rsidP="0076221C">
            <w:r w:rsidRPr="0076221C">
              <w:t>121 300</w:t>
            </w:r>
          </w:p>
        </w:tc>
      </w:tr>
      <w:tr w:rsidR="00E34178" w:rsidRPr="0076221C" w14:paraId="78487159" w14:textId="77777777" w:rsidTr="002B0003">
        <w:trPr>
          <w:trHeight w:val="360"/>
        </w:trPr>
        <w:tc>
          <w:tcPr>
            <w:tcW w:w="560" w:type="dxa"/>
          </w:tcPr>
          <w:p w14:paraId="615C913E" w14:textId="77777777" w:rsidR="00E34178" w:rsidRPr="0076221C" w:rsidRDefault="003D30E1" w:rsidP="0076221C">
            <w:r w:rsidRPr="0076221C">
              <w:t>480</w:t>
            </w:r>
          </w:p>
        </w:tc>
        <w:tc>
          <w:tcPr>
            <w:tcW w:w="560" w:type="dxa"/>
          </w:tcPr>
          <w:p w14:paraId="373CEB5D" w14:textId="77777777" w:rsidR="00E34178" w:rsidRPr="0076221C" w:rsidRDefault="00E34178" w:rsidP="0076221C"/>
        </w:tc>
        <w:tc>
          <w:tcPr>
            <w:tcW w:w="3160" w:type="dxa"/>
          </w:tcPr>
          <w:p w14:paraId="371E2195" w14:textId="77777777" w:rsidR="00E34178" w:rsidRPr="0076221C" w:rsidRDefault="003D30E1" w:rsidP="0076221C">
            <w:r w:rsidRPr="0076221C">
              <w:t>Svalbardbudsjettet</w:t>
            </w:r>
          </w:p>
        </w:tc>
        <w:tc>
          <w:tcPr>
            <w:tcW w:w="1120" w:type="dxa"/>
          </w:tcPr>
          <w:p w14:paraId="19FB1FF5" w14:textId="77777777" w:rsidR="00E34178" w:rsidRPr="0076221C" w:rsidRDefault="00E34178" w:rsidP="0076221C"/>
        </w:tc>
        <w:tc>
          <w:tcPr>
            <w:tcW w:w="1120" w:type="dxa"/>
          </w:tcPr>
          <w:p w14:paraId="5205B0C7" w14:textId="77777777" w:rsidR="00E34178" w:rsidRPr="0076221C" w:rsidRDefault="00E34178" w:rsidP="0076221C"/>
        </w:tc>
        <w:tc>
          <w:tcPr>
            <w:tcW w:w="1120" w:type="dxa"/>
          </w:tcPr>
          <w:p w14:paraId="3F5B93AA" w14:textId="77777777" w:rsidR="00E34178" w:rsidRPr="0076221C" w:rsidRDefault="00E34178" w:rsidP="0076221C"/>
        </w:tc>
        <w:tc>
          <w:tcPr>
            <w:tcW w:w="1120" w:type="dxa"/>
          </w:tcPr>
          <w:p w14:paraId="373CC4A3" w14:textId="77777777" w:rsidR="00E34178" w:rsidRPr="0076221C" w:rsidRDefault="00E34178" w:rsidP="0076221C"/>
        </w:tc>
        <w:tc>
          <w:tcPr>
            <w:tcW w:w="1120" w:type="dxa"/>
          </w:tcPr>
          <w:p w14:paraId="31507FED" w14:textId="77777777" w:rsidR="00E34178" w:rsidRPr="0076221C" w:rsidRDefault="00E34178" w:rsidP="0076221C"/>
        </w:tc>
      </w:tr>
      <w:tr w:rsidR="00E34178" w:rsidRPr="0076221C" w14:paraId="17ED00D4" w14:textId="77777777" w:rsidTr="002B0003">
        <w:trPr>
          <w:trHeight w:val="360"/>
        </w:trPr>
        <w:tc>
          <w:tcPr>
            <w:tcW w:w="560" w:type="dxa"/>
          </w:tcPr>
          <w:p w14:paraId="0E3163C3" w14:textId="77777777" w:rsidR="00E34178" w:rsidRPr="0076221C" w:rsidRDefault="00E34178" w:rsidP="0076221C"/>
        </w:tc>
        <w:tc>
          <w:tcPr>
            <w:tcW w:w="560" w:type="dxa"/>
          </w:tcPr>
          <w:p w14:paraId="17CCF035" w14:textId="77777777" w:rsidR="00E34178" w:rsidRPr="0076221C" w:rsidRDefault="003D30E1" w:rsidP="0076221C">
            <w:r w:rsidRPr="0076221C">
              <w:t>50</w:t>
            </w:r>
          </w:p>
        </w:tc>
        <w:tc>
          <w:tcPr>
            <w:tcW w:w="3160" w:type="dxa"/>
          </w:tcPr>
          <w:p w14:paraId="2C27D5DB" w14:textId="77777777" w:rsidR="00E34178" w:rsidRPr="0076221C" w:rsidRDefault="003D30E1" w:rsidP="0076221C">
            <w:r w:rsidRPr="0076221C">
              <w:t xml:space="preserve">Tilskudd </w:t>
            </w:r>
          </w:p>
        </w:tc>
        <w:tc>
          <w:tcPr>
            <w:tcW w:w="1120" w:type="dxa"/>
          </w:tcPr>
          <w:p w14:paraId="0F43F9AB" w14:textId="77777777" w:rsidR="00E34178" w:rsidRPr="0076221C" w:rsidRDefault="003D30E1" w:rsidP="0076221C">
            <w:r w:rsidRPr="0076221C">
              <w:t>377 978</w:t>
            </w:r>
          </w:p>
        </w:tc>
        <w:tc>
          <w:tcPr>
            <w:tcW w:w="1120" w:type="dxa"/>
          </w:tcPr>
          <w:p w14:paraId="3DCDD70F" w14:textId="77777777" w:rsidR="00E34178" w:rsidRPr="0076221C" w:rsidRDefault="003D30E1" w:rsidP="0076221C">
            <w:r w:rsidRPr="0076221C">
              <w:t>26 300</w:t>
            </w:r>
          </w:p>
        </w:tc>
        <w:tc>
          <w:tcPr>
            <w:tcW w:w="1120" w:type="dxa"/>
          </w:tcPr>
          <w:p w14:paraId="1CC02E4C" w14:textId="77777777" w:rsidR="00E34178" w:rsidRPr="0076221C" w:rsidRDefault="003D30E1" w:rsidP="0076221C">
            <w:r w:rsidRPr="0076221C">
              <w:t>-</w:t>
            </w:r>
          </w:p>
        </w:tc>
        <w:tc>
          <w:tcPr>
            <w:tcW w:w="1120" w:type="dxa"/>
          </w:tcPr>
          <w:p w14:paraId="13BCD6E7" w14:textId="77777777" w:rsidR="00E34178" w:rsidRPr="0076221C" w:rsidRDefault="003D30E1" w:rsidP="0076221C">
            <w:r w:rsidRPr="0076221C">
              <w:t>-</w:t>
            </w:r>
          </w:p>
        </w:tc>
        <w:tc>
          <w:tcPr>
            <w:tcW w:w="1120" w:type="dxa"/>
          </w:tcPr>
          <w:p w14:paraId="4E8D25B9" w14:textId="77777777" w:rsidR="00E34178" w:rsidRPr="0076221C" w:rsidRDefault="003D30E1" w:rsidP="0076221C">
            <w:r w:rsidRPr="0076221C">
              <w:t>404 278</w:t>
            </w:r>
          </w:p>
        </w:tc>
      </w:tr>
      <w:tr w:rsidR="00E34178" w:rsidRPr="0076221C" w14:paraId="69029666" w14:textId="77777777" w:rsidTr="002B0003">
        <w:trPr>
          <w:trHeight w:val="360"/>
        </w:trPr>
        <w:tc>
          <w:tcPr>
            <w:tcW w:w="560" w:type="dxa"/>
          </w:tcPr>
          <w:p w14:paraId="7A457797" w14:textId="77777777" w:rsidR="00E34178" w:rsidRPr="0076221C" w:rsidRDefault="003D30E1" w:rsidP="0076221C">
            <w:r w:rsidRPr="0076221C">
              <w:t>481</w:t>
            </w:r>
          </w:p>
        </w:tc>
        <w:tc>
          <w:tcPr>
            <w:tcW w:w="560" w:type="dxa"/>
          </w:tcPr>
          <w:p w14:paraId="5609CCFF" w14:textId="77777777" w:rsidR="00E34178" w:rsidRPr="0076221C" w:rsidRDefault="00E34178" w:rsidP="0076221C"/>
        </w:tc>
        <w:tc>
          <w:tcPr>
            <w:tcW w:w="3160" w:type="dxa"/>
          </w:tcPr>
          <w:p w14:paraId="510A3744" w14:textId="77777777" w:rsidR="00E34178" w:rsidRPr="0076221C" w:rsidRDefault="003D30E1" w:rsidP="0076221C">
            <w:r w:rsidRPr="0076221C">
              <w:t>Samfunnet Jan Mayen</w:t>
            </w:r>
          </w:p>
        </w:tc>
        <w:tc>
          <w:tcPr>
            <w:tcW w:w="1120" w:type="dxa"/>
          </w:tcPr>
          <w:p w14:paraId="0FF7035F" w14:textId="77777777" w:rsidR="00E34178" w:rsidRPr="0076221C" w:rsidRDefault="00E34178" w:rsidP="0076221C"/>
        </w:tc>
        <w:tc>
          <w:tcPr>
            <w:tcW w:w="1120" w:type="dxa"/>
          </w:tcPr>
          <w:p w14:paraId="12491AEC" w14:textId="77777777" w:rsidR="00E34178" w:rsidRPr="0076221C" w:rsidRDefault="00E34178" w:rsidP="0076221C"/>
        </w:tc>
        <w:tc>
          <w:tcPr>
            <w:tcW w:w="1120" w:type="dxa"/>
          </w:tcPr>
          <w:p w14:paraId="199A872F" w14:textId="77777777" w:rsidR="00E34178" w:rsidRPr="0076221C" w:rsidRDefault="00E34178" w:rsidP="0076221C"/>
        </w:tc>
        <w:tc>
          <w:tcPr>
            <w:tcW w:w="1120" w:type="dxa"/>
          </w:tcPr>
          <w:p w14:paraId="5840D96F" w14:textId="77777777" w:rsidR="00E34178" w:rsidRPr="0076221C" w:rsidRDefault="00E34178" w:rsidP="0076221C"/>
        </w:tc>
        <w:tc>
          <w:tcPr>
            <w:tcW w:w="1120" w:type="dxa"/>
          </w:tcPr>
          <w:p w14:paraId="4AE25C7A" w14:textId="77777777" w:rsidR="00E34178" w:rsidRPr="0076221C" w:rsidRDefault="00E34178" w:rsidP="0076221C"/>
        </w:tc>
      </w:tr>
      <w:tr w:rsidR="00E34178" w:rsidRPr="0076221C" w14:paraId="54201935" w14:textId="77777777" w:rsidTr="002B0003">
        <w:trPr>
          <w:trHeight w:val="360"/>
        </w:trPr>
        <w:tc>
          <w:tcPr>
            <w:tcW w:w="560" w:type="dxa"/>
          </w:tcPr>
          <w:p w14:paraId="2350BE58" w14:textId="77777777" w:rsidR="00E34178" w:rsidRPr="0076221C" w:rsidRDefault="00E34178" w:rsidP="0076221C"/>
        </w:tc>
        <w:tc>
          <w:tcPr>
            <w:tcW w:w="560" w:type="dxa"/>
          </w:tcPr>
          <w:p w14:paraId="6BA2F009" w14:textId="77777777" w:rsidR="00E34178" w:rsidRPr="0076221C" w:rsidRDefault="003D30E1" w:rsidP="0076221C">
            <w:r w:rsidRPr="0076221C">
              <w:t>1</w:t>
            </w:r>
          </w:p>
        </w:tc>
        <w:tc>
          <w:tcPr>
            <w:tcW w:w="3160" w:type="dxa"/>
          </w:tcPr>
          <w:p w14:paraId="64DF80B4" w14:textId="77777777" w:rsidR="00E34178" w:rsidRPr="0076221C" w:rsidRDefault="003D30E1" w:rsidP="0076221C">
            <w:r w:rsidRPr="0076221C">
              <w:t xml:space="preserve">Driftsutgifter </w:t>
            </w:r>
          </w:p>
        </w:tc>
        <w:tc>
          <w:tcPr>
            <w:tcW w:w="1120" w:type="dxa"/>
          </w:tcPr>
          <w:p w14:paraId="6D5967E8" w14:textId="77777777" w:rsidR="00E34178" w:rsidRPr="0076221C" w:rsidRDefault="003D30E1" w:rsidP="0076221C">
            <w:r w:rsidRPr="0076221C">
              <w:t>56 052</w:t>
            </w:r>
          </w:p>
        </w:tc>
        <w:tc>
          <w:tcPr>
            <w:tcW w:w="1120" w:type="dxa"/>
          </w:tcPr>
          <w:p w14:paraId="19F42C6A" w14:textId="77777777" w:rsidR="00E34178" w:rsidRPr="0076221C" w:rsidRDefault="003D30E1" w:rsidP="0076221C">
            <w:r w:rsidRPr="0076221C">
              <w:t>-</w:t>
            </w:r>
          </w:p>
        </w:tc>
        <w:tc>
          <w:tcPr>
            <w:tcW w:w="1120" w:type="dxa"/>
          </w:tcPr>
          <w:p w14:paraId="47589F2C" w14:textId="77777777" w:rsidR="00E34178" w:rsidRPr="0076221C" w:rsidRDefault="003D30E1" w:rsidP="0076221C">
            <w:r w:rsidRPr="0076221C">
              <w:t>374</w:t>
            </w:r>
          </w:p>
        </w:tc>
        <w:tc>
          <w:tcPr>
            <w:tcW w:w="1120" w:type="dxa"/>
          </w:tcPr>
          <w:p w14:paraId="2DDF2B75" w14:textId="77777777" w:rsidR="00E34178" w:rsidRPr="0076221C" w:rsidRDefault="003D30E1" w:rsidP="0076221C">
            <w:r w:rsidRPr="0076221C">
              <w:t>-</w:t>
            </w:r>
          </w:p>
        </w:tc>
        <w:tc>
          <w:tcPr>
            <w:tcW w:w="1120" w:type="dxa"/>
          </w:tcPr>
          <w:p w14:paraId="6593047D" w14:textId="77777777" w:rsidR="00E34178" w:rsidRPr="0076221C" w:rsidRDefault="003D30E1" w:rsidP="0076221C">
            <w:r w:rsidRPr="0076221C">
              <w:t>56 426</w:t>
            </w:r>
          </w:p>
        </w:tc>
      </w:tr>
      <w:tr w:rsidR="00E34178" w:rsidRPr="0076221C" w14:paraId="780A5DCE" w14:textId="77777777" w:rsidTr="002B0003">
        <w:trPr>
          <w:trHeight w:val="360"/>
        </w:trPr>
        <w:tc>
          <w:tcPr>
            <w:tcW w:w="560" w:type="dxa"/>
          </w:tcPr>
          <w:p w14:paraId="6E73F25F" w14:textId="77777777" w:rsidR="00E34178" w:rsidRPr="0076221C" w:rsidRDefault="003D30E1" w:rsidP="0076221C">
            <w:r w:rsidRPr="0076221C">
              <w:t>490</w:t>
            </w:r>
          </w:p>
        </w:tc>
        <w:tc>
          <w:tcPr>
            <w:tcW w:w="560" w:type="dxa"/>
          </w:tcPr>
          <w:p w14:paraId="71262AD5" w14:textId="77777777" w:rsidR="00E34178" w:rsidRPr="0076221C" w:rsidRDefault="00E34178" w:rsidP="0076221C"/>
        </w:tc>
        <w:tc>
          <w:tcPr>
            <w:tcW w:w="3160" w:type="dxa"/>
          </w:tcPr>
          <w:p w14:paraId="60462530" w14:textId="77777777" w:rsidR="00E34178" w:rsidRPr="0076221C" w:rsidRDefault="003D30E1" w:rsidP="0076221C">
            <w:r w:rsidRPr="0076221C">
              <w:t>Utlendingsdirektoratet</w:t>
            </w:r>
          </w:p>
        </w:tc>
        <w:tc>
          <w:tcPr>
            <w:tcW w:w="1120" w:type="dxa"/>
          </w:tcPr>
          <w:p w14:paraId="7E0D8D5B" w14:textId="77777777" w:rsidR="00E34178" w:rsidRPr="0076221C" w:rsidRDefault="00E34178" w:rsidP="0076221C"/>
        </w:tc>
        <w:tc>
          <w:tcPr>
            <w:tcW w:w="1120" w:type="dxa"/>
          </w:tcPr>
          <w:p w14:paraId="68F4E3FA" w14:textId="77777777" w:rsidR="00E34178" w:rsidRPr="0076221C" w:rsidRDefault="00E34178" w:rsidP="0076221C"/>
        </w:tc>
        <w:tc>
          <w:tcPr>
            <w:tcW w:w="1120" w:type="dxa"/>
          </w:tcPr>
          <w:p w14:paraId="15DADAD8" w14:textId="77777777" w:rsidR="00E34178" w:rsidRPr="0076221C" w:rsidRDefault="00E34178" w:rsidP="0076221C"/>
        </w:tc>
        <w:tc>
          <w:tcPr>
            <w:tcW w:w="1120" w:type="dxa"/>
          </w:tcPr>
          <w:p w14:paraId="080A4EF6" w14:textId="77777777" w:rsidR="00E34178" w:rsidRPr="0076221C" w:rsidRDefault="00E34178" w:rsidP="0076221C"/>
        </w:tc>
        <w:tc>
          <w:tcPr>
            <w:tcW w:w="1120" w:type="dxa"/>
          </w:tcPr>
          <w:p w14:paraId="0E83F994" w14:textId="77777777" w:rsidR="00E34178" w:rsidRPr="0076221C" w:rsidRDefault="00E34178" w:rsidP="0076221C"/>
        </w:tc>
      </w:tr>
      <w:tr w:rsidR="00E34178" w:rsidRPr="0076221C" w14:paraId="105099E4" w14:textId="77777777" w:rsidTr="002B0003">
        <w:trPr>
          <w:trHeight w:val="360"/>
        </w:trPr>
        <w:tc>
          <w:tcPr>
            <w:tcW w:w="560" w:type="dxa"/>
          </w:tcPr>
          <w:p w14:paraId="40BDAD22" w14:textId="77777777" w:rsidR="00E34178" w:rsidRPr="0076221C" w:rsidRDefault="00E34178" w:rsidP="0076221C"/>
        </w:tc>
        <w:tc>
          <w:tcPr>
            <w:tcW w:w="560" w:type="dxa"/>
          </w:tcPr>
          <w:p w14:paraId="47A7D096" w14:textId="77777777" w:rsidR="00E34178" w:rsidRPr="0076221C" w:rsidRDefault="003D30E1" w:rsidP="0076221C">
            <w:r w:rsidRPr="0076221C">
              <w:t>1</w:t>
            </w:r>
          </w:p>
        </w:tc>
        <w:tc>
          <w:tcPr>
            <w:tcW w:w="3160" w:type="dxa"/>
          </w:tcPr>
          <w:p w14:paraId="0BF9DF2A" w14:textId="77777777" w:rsidR="00E34178" w:rsidRPr="0076221C" w:rsidRDefault="003D30E1" w:rsidP="0076221C">
            <w:r w:rsidRPr="0076221C">
              <w:t xml:space="preserve">Driftsutgifter </w:t>
            </w:r>
          </w:p>
        </w:tc>
        <w:tc>
          <w:tcPr>
            <w:tcW w:w="1120" w:type="dxa"/>
          </w:tcPr>
          <w:p w14:paraId="0BF30B7A" w14:textId="77777777" w:rsidR="00E34178" w:rsidRPr="0076221C" w:rsidRDefault="003D30E1" w:rsidP="0076221C">
            <w:r w:rsidRPr="0076221C">
              <w:t>1 062 635</w:t>
            </w:r>
          </w:p>
        </w:tc>
        <w:tc>
          <w:tcPr>
            <w:tcW w:w="1120" w:type="dxa"/>
          </w:tcPr>
          <w:p w14:paraId="060C0A29" w14:textId="77777777" w:rsidR="00E34178" w:rsidRPr="0076221C" w:rsidRDefault="003D30E1" w:rsidP="0076221C">
            <w:r w:rsidRPr="0076221C">
              <w:t>21 115</w:t>
            </w:r>
          </w:p>
        </w:tc>
        <w:tc>
          <w:tcPr>
            <w:tcW w:w="1120" w:type="dxa"/>
          </w:tcPr>
          <w:p w14:paraId="16EE7B46" w14:textId="77777777" w:rsidR="00E34178" w:rsidRPr="0076221C" w:rsidRDefault="003D30E1" w:rsidP="0076221C">
            <w:r w:rsidRPr="0076221C">
              <w:t>16 549</w:t>
            </w:r>
          </w:p>
        </w:tc>
        <w:tc>
          <w:tcPr>
            <w:tcW w:w="1120" w:type="dxa"/>
          </w:tcPr>
          <w:p w14:paraId="55FBDEA1" w14:textId="77777777" w:rsidR="00E34178" w:rsidRPr="0076221C" w:rsidRDefault="003D30E1" w:rsidP="0076221C">
            <w:r w:rsidRPr="0076221C">
              <w:t>-</w:t>
            </w:r>
          </w:p>
        </w:tc>
        <w:tc>
          <w:tcPr>
            <w:tcW w:w="1120" w:type="dxa"/>
          </w:tcPr>
          <w:p w14:paraId="3A98BB27" w14:textId="77777777" w:rsidR="00E34178" w:rsidRPr="0076221C" w:rsidRDefault="003D30E1" w:rsidP="0076221C">
            <w:r w:rsidRPr="0076221C">
              <w:t>1 100 299</w:t>
            </w:r>
          </w:p>
        </w:tc>
      </w:tr>
      <w:tr w:rsidR="00E34178" w:rsidRPr="0076221C" w14:paraId="4B44C1CC" w14:textId="77777777" w:rsidTr="002B0003">
        <w:trPr>
          <w:trHeight w:val="360"/>
        </w:trPr>
        <w:tc>
          <w:tcPr>
            <w:tcW w:w="560" w:type="dxa"/>
          </w:tcPr>
          <w:p w14:paraId="7F2C87AE" w14:textId="77777777" w:rsidR="00E34178" w:rsidRPr="0076221C" w:rsidRDefault="00E34178" w:rsidP="0076221C"/>
        </w:tc>
        <w:tc>
          <w:tcPr>
            <w:tcW w:w="560" w:type="dxa"/>
          </w:tcPr>
          <w:p w14:paraId="6A5E25D4" w14:textId="77777777" w:rsidR="00E34178" w:rsidRPr="0076221C" w:rsidRDefault="003D30E1" w:rsidP="0076221C">
            <w:r w:rsidRPr="0076221C">
              <w:t>21</w:t>
            </w:r>
          </w:p>
        </w:tc>
        <w:tc>
          <w:tcPr>
            <w:tcW w:w="3160" w:type="dxa"/>
          </w:tcPr>
          <w:p w14:paraId="38DE2D87" w14:textId="77777777" w:rsidR="00E34178" w:rsidRPr="0076221C" w:rsidRDefault="003D30E1" w:rsidP="0076221C">
            <w:r w:rsidRPr="0076221C">
              <w:t xml:space="preserve">Spesielle driftsutgifter, asylmottak </w:t>
            </w:r>
          </w:p>
        </w:tc>
        <w:tc>
          <w:tcPr>
            <w:tcW w:w="1120" w:type="dxa"/>
          </w:tcPr>
          <w:p w14:paraId="3E856305" w14:textId="77777777" w:rsidR="00E34178" w:rsidRPr="0076221C" w:rsidRDefault="003D30E1" w:rsidP="0076221C">
            <w:r w:rsidRPr="0076221C">
              <w:t>575 789</w:t>
            </w:r>
          </w:p>
        </w:tc>
        <w:tc>
          <w:tcPr>
            <w:tcW w:w="1120" w:type="dxa"/>
          </w:tcPr>
          <w:p w14:paraId="1E347B87" w14:textId="77777777" w:rsidR="00E34178" w:rsidRPr="0076221C" w:rsidRDefault="003D30E1" w:rsidP="0076221C">
            <w:r w:rsidRPr="0076221C">
              <w:t>3 200</w:t>
            </w:r>
          </w:p>
        </w:tc>
        <w:tc>
          <w:tcPr>
            <w:tcW w:w="1120" w:type="dxa"/>
          </w:tcPr>
          <w:p w14:paraId="5E73B32C" w14:textId="77777777" w:rsidR="00E34178" w:rsidRPr="0076221C" w:rsidRDefault="003D30E1" w:rsidP="0076221C">
            <w:r w:rsidRPr="0076221C">
              <w:t>-</w:t>
            </w:r>
          </w:p>
        </w:tc>
        <w:tc>
          <w:tcPr>
            <w:tcW w:w="1120" w:type="dxa"/>
          </w:tcPr>
          <w:p w14:paraId="17AD839E" w14:textId="77777777" w:rsidR="00E34178" w:rsidRPr="0076221C" w:rsidRDefault="003D30E1" w:rsidP="0076221C">
            <w:r w:rsidRPr="0076221C">
              <w:t>-</w:t>
            </w:r>
          </w:p>
        </w:tc>
        <w:tc>
          <w:tcPr>
            <w:tcW w:w="1120" w:type="dxa"/>
          </w:tcPr>
          <w:p w14:paraId="769EF5B3" w14:textId="77777777" w:rsidR="00E34178" w:rsidRPr="0076221C" w:rsidRDefault="003D30E1" w:rsidP="0076221C">
            <w:r w:rsidRPr="0076221C">
              <w:t>578 989</w:t>
            </w:r>
          </w:p>
        </w:tc>
      </w:tr>
      <w:tr w:rsidR="00E34178" w:rsidRPr="0076221C" w14:paraId="5DAC6654" w14:textId="77777777" w:rsidTr="002B0003">
        <w:trPr>
          <w:trHeight w:val="580"/>
        </w:trPr>
        <w:tc>
          <w:tcPr>
            <w:tcW w:w="560" w:type="dxa"/>
          </w:tcPr>
          <w:p w14:paraId="27CB8CFF" w14:textId="77777777" w:rsidR="00E34178" w:rsidRPr="0076221C" w:rsidRDefault="00E34178" w:rsidP="0076221C"/>
        </w:tc>
        <w:tc>
          <w:tcPr>
            <w:tcW w:w="560" w:type="dxa"/>
          </w:tcPr>
          <w:p w14:paraId="46ECDCF7" w14:textId="77777777" w:rsidR="00E34178" w:rsidRPr="0076221C" w:rsidRDefault="003D30E1" w:rsidP="0076221C">
            <w:r w:rsidRPr="0076221C">
              <w:t>22</w:t>
            </w:r>
          </w:p>
        </w:tc>
        <w:tc>
          <w:tcPr>
            <w:tcW w:w="3160" w:type="dxa"/>
          </w:tcPr>
          <w:p w14:paraId="07E5D0C4" w14:textId="77777777" w:rsidR="00E34178" w:rsidRPr="0076221C" w:rsidRDefault="003D30E1" w:rsidP="0076221C">
            <w:r w:rsidRPr="0076221C">
              <w:t xml:space="preserve">Spesielle driftsutgifter, tolk og oversettelse </w:t>
            </w:r>
          </w:p>
        </w:tc>
        <w:tc>
          <w:tcPr>
            <w:tcW w:w="1120" w:type="dxa"/>
          </w:tcPr>
          <w:p w14:paraId="1686AB4C" w14:textId="77777777" w:rsidR="00E34178" w:rsidRPr="0076221C" w:rsidRDefault="003D30E1" w:rsidP="0076221C">
            <w:r w:rsidRPr="0076221C">
              <w:t>13 845</w:t>
            </w:r>
          </w:p>
        </w:tc>
        <w:tc>
          <w:tcPr>
            <w:tcW w:w="1120" w:type="dxa"/>
          </w:tcPr>
          <w:p w14:paraId="47665003" w14:textId="77777777" w:rsidR="00E34178" w:rsidRPr="0076221C" w:rsidRDefault="003D30E1" w:rsidP="0076221C">
            <w:r w:rsidRPr="0076221C">
              <w:t>-4 517</w:t>
            </w:r>
          </w:p>
        </w:tc>
        <w:tc>
          <w:tcPr>
            <w:tcW w:w="1120" w:type="dxa"/>
          </w:tcPr>
          <w:p w14:paraId="3B184EEB" w14:textId="77777777" w:rsidR="00E34178" w:rsidRPr="0076221C" w:rsidRDefault="003D30E1" w:rsidP="0076221C">
            <w:r w:rsidRPr="0076221C">
              <w:t>-</w:t>
            </w:r>
          </w:p>
        </w:tc>
        <w:tc>
          <w:tcPr>
            <w:tcW w:w="1120" w:type="dxa"/>
          </w:tcPr>
          <w:p w14:paraId="2E986051" w14:textId="77777777" w:rsidR="00E34178" w:rsidRPr="0076221C" w:rsidRDefault="003D30E1" w:rsidP="0076221C">
            <w:r w:rsidRPr="0076221C">
              <w:t>-</w:t>
            </w:r>
          </w:p>
        </w:tc>
        <w:tc>
          <w:tcPr>
            <w:tcW w:w="1120" w:type="dxa"/>
          </w:tcPr>
          <w:p w14:paraId="26B3E030" w14:textId="77777777" w:rsidR="00E34178" w:rsidRPr="0076221C" w:rsidRDefault="003D30E1" w:rsidP="0076221C">
            <w:r w:rsidRPr="0076221C">
              <w:t>9 328</w:t>
            </w:r>
          </w:p>
        </w:tc>
      </w:tr>
      <w:tr w:rsidR="00E34178" w:rsidRPr="0076221C" w14:paraId="5AEC70BA" w14:textId="77777777" w:rsidTr="002B0003">
        <w:trPr>
          <w:trHeight w:val="580"/>
        </w:trPr>
        <w:tc>
          <w:tcPr>
            <w:tcW w:w="560" w:type="dxa"/>
          </w:tcPr>
          <w:p w14:paraId="39DE9D00" w14:textId="77777777" w:rsidR="00E34178" w:rsidRPr="0076221C" w:rsidRDefault="00E34178" w:rsidP="0076221C"/>
        </w:tc>
        <w:tc>
          <w:tcPr>
            <w:tcW w:w="560" w:type="dxa"/>
          </w:tcPr>
          <w:p w14:paraId="2C39E5D6" w14:textId="77777777" w:rsidR="00E34178" w:rsidRPr="0076221C" w:rsidRDefault="003D30E1" w:rsidP="0076221C">
            <w:r w:rsidRPr="0076221C">
              <w:t>45</w:t>
            </w:r>
          </w:p>
        </w:tc>
        <w:tc>
          <w:tcPr>
            <w:tcW w:w="3160" w:type="dxa"/>
          </w:tcPr>
          <w:p w14:paraId="44331E9B"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7829EE4E" w14:textId="77777777" w:rsidR="00E34178" w:rsidRPr="0076221C" w:rsidRDefault="003D30E1" w:rsidP="0076221C">
            <w:r w:rsidRPr="0076221C">
              <w:t>56 199</w:t>
            </w:r>
          </w:p>
        </w:tc>
        <w:tc>
          <w:tcPr>
            <w:tcW w:w="1120" w:type="dxa"/>
          </w:tcPr>
          <w:p w14:paraId="7BA829E8" w14:textId="77777777" w:rsidR="00E34178" w:rsidRPr="0076221C" w:rsidRDefault="003D30E1" w:rsidP="0076221C">
            <w:r w:rsidRPr="0076221C">
              <w:t>21 300</w:t>
            </w:r>
          </w:p>
        </w:tc>
        <w:tc>
          <w:tcPr>
            <w:tcW w:w="1120" w:type="dxa"/>
          </w:tcPr>
          <w:p w14:paraId="7D5CA7FB" w14:textId="77777777" w:rsidR="00E34178" w:rsidRPr="0076221C" w:rsidRDefault="003D30E1" w:rsidP="0076221C">
            <w:r w:rsidRPr="0076221C">
              <w:t>-</w:t>
            </w:r>
          </w:p>
        </w:tc>
        <w:tc>
          <w:tcPr>
            <w:tcW w:w="1120" w:type="dxa"/>
          </w:tcPr>
          <w:p w14:paraId="66A54E61" w14:textId="77777777" w:rsidR="00E34178" w:rsidRPr="0076221C" w:rsidRDefault="003D30E1" w:rsidP="0076221C">
            <w:r w:rsidRPr="0076221C">
              <w:t>-</w:t>
            </w:r>
          </w:p>
        </w:tc>
        <w:tc>
          <w:tcPr>
            <w:tcW w:w="1120" w:type="dxa"/>
          </w:tcPr>
          <w:p w14:paraId="6EBCC55D" w14:textId="77777777" w:rsidR="00E34178" w:rsidRPr="0076221C" w:rsidRDefault="003D30E1" w:rsidP="0076221C">
            <w:r w:rsidRPr="0076221C">
              <w:t>77 499</w:t>
            </w:r>
          </w:p>
        </w:tc>
      </w:tr>
      <w:tr w:rsidR="00E34178" w:rsidRPr="0076221C" w14:paraId="693800A4" w14:textId="77777777" w:rsidTr="002B0003">
        <w:trPr>
          <w:trHeight w:val="580"/>
        </w:trPr>
        <w:tc>
          <w:tcPr>
            <w:tcW w:w="560" w:type="dxa"/>
          </w:tcPr>
          <w:p w14:paraId="3BAD77CC" w14:textId="77777777" w:rsidR="00E34178" w:rsidRPr="0076221C" w:rsidRDefault="00E34178" w:rsidP="0076221C"/>
        </w:tc>
        <w:tc>
          <w:tcPr>
            <w:tcW w:w="560" w:type="dxa"/>
          </w:tcPr>
          <w:p w14:paraId="08D999FD" w14:textId="77777777" w:rsidR="00E34178" w:rsidRPr="0076221C" w:rsidRDefault="003D30E1" w:rsidP="0076221C">
            <w:r w:rsidRPr="0076221C">
              <w:t>60</w:t>
            </w:r>
          </w:p>
        </w:tc>
        <w:tc>
          <w:tcPr>
            <w:tcW w:w="3160" w:type="dxa"/>
          </w:tcPr>
          <w:p w14:paraId="1EF54053" w14:textId="77777777" w:rsidR="00E34178" w:rsidRPr="0076221C" w:rsidRDefault="003D30E1" w:rsidP="0076221C">
            <w:r w:rsidRPr="0076221C">
              <w:t xml:space="preserve">Tilskudd til vertskommuner for asylmottak </w:t>
            </w:r>
          </w:p>
        </w:tc>
        <w:tc>
          <w:tcPr>
            <w:tcW w:w="1120" w:type="dxa"/>
          </w:tcPr>
          <w:p w14:paraId="41B17995" w14:textId="77777777" w:rsidR="00E34178" w:rsidRPr="0076221C" w:rsidRDefault="003D30E1" w:rsidP="0076221C">
            <w:r w:rsidRPr="0076221C">
              <w:t>149 329</w:t>
            </w:r>
          </w:p>
        </w:tc>
        <w:tc>
          <w:tcPr>
            <w:tcW w:w="1120" w:type="dxa"/>
          </w:tcPr>
          <w:p w14:paraId="50922344" w14:textId="77777777" w:rsidR="00E34178" w:rsidRPr="0076221C" w:rsidRDefault="003D30E1" w:rsidP="0076221C">
            <w:r w:rsidRPr="0076221C">
              <w:t>3 187</w:t>
            </w:r>
          </w:p>
        </w:tc>
        <w:tc>
          <w:tcPr>
            <w:tcW w:w="1120" w:type="dxa"/>
          </w:tcPr>
          <w:p w14:paraId="115FD540" w14:textId="77777777" w:rsidR="00E34178" w:rsidRPr="0076221C" w:rsidRDefault="003D30E1" w:rsidP="0076221C">
            <w:r w:rsidRPr="0076221C">
              <w:t>-</w:t>
            </w:r>
          </w:p>
        </w:tc>
        <w:tc>
          <w:tcPr>
            <w:tcW w:w="1120" w:type="dxa"/>
          </w:tcPr>
          <w:p w14:paraId="2484C128" w14:textId="77777777" w:rsidR="00E34178" w:rsidRPr="0076221C" w:rsidRDefault="003D30E1" w:rsidP="0076221C">
            <w:r w:rsidRPr="0076221C">
              <w:t>-</w:t>
            </w:r>
          </w:p>
        </w:tc>
        <w:tc>
          <w:tcPr>
            <w:tcW w:w="1120" w:type="dxa"/>
          </w:tcPr>
          <w:p w14:paraId="13F2EB42" w14:textId="77777777" w:rsidR="00E34178" w:rsidRPr="0076221C" w:rsidRDefault="003D30E1" w:rsidP="0076221C">
            <w:r w:rsidRPr="0076221C">
              <w:t>152 516</w:t>
            </w:r>
          </w:p>
        </w:tc>
      </w:tr>
      <w:tr w:rsidR="00E34178" w:rsidRPr="0076221C" w14:paraId="2174538C" w14:textId="77777777" w:rsidTr="002B0003">
        <w:trPr>
          <w:trHeight w:val="360"/>
        </w:trPr>
        <w:tc>
          <w:tcPr>
            <w:tcW w:w="560" w:type="dxa"/>
          </w:tcPr>
          <w:p w14:paraId="247D803A" w14:textId="77777777" w:rsidR="00E34178" w:rsidRPr="0076221C" w:rsidRDefault="00E34178" w:rsidP="0076221C"/>
        </w:tc>
        <w:tc>
          <w:tcPr>
            <w:tcW w:w="560" w:type="dxa"/>
          </w:tcPr>
          <w:p w14:paraId="7DACF314" w14:textId="77777777" w:rsidR="00E34178" w:rsidRPr="0076221C" w:rsidRDefault="003D30E1" w:rsidP="0076221C">
            <w:r w:rsidRPr="0076221C">
              <w:t>70</w:t>
            </w:r>
          </w:p>
        </w:tc>
        <w:tc>
          <w:tcPr>
            <w:tcW w:w="3160" w:type="dxa"/>
          </w:tcPr>
          <w:p w14:paraId="6EF64771" w14:textId="77777777" w:rsidR="00E34178" w:rsidRPr="0076221C" w:rsidRDefault="003D30E1" w:rsidP="0076221C">
            <w:r w:rsidRPr="0076221C">
              <w:t xml:space="preserve">Stønader til beboere i asylmottak </w:t>
            </w:r>
          </w:p>
        </w:tc>
        <w:tc>
          <w:tcPr>
            <w:tcW w:w="1120" w:type="dxa"/>
          </w:tcPr>
          <w:p w14:paraId="791F9995" w14:textId="77777777" w:rsidR="00E34178" w:rsidRPr="0076221C" w:rsidRDefault="003D30E1" w:rsidP="0076221C">
            <w:r w:rsidRPr="0076221C">
              <w:t>50 800</w:t>
            </w:r>
          </w:p>
        </w:tc>
        <w:tc>
          <w:tcPr>
            <w:tcW w:w="1120" w:type="dxa"/>
          </w:tcPr>
          <w:p w14:paraId="4C53D9BF" w14:textId="77777777" w:rsidR="00E34178" w:rsidRPr="0076221C" w:rsidRDefault="003D30E1" w:rsidP="0076221C">
            <w:r w:rsidRPr="0076221C">
              <w:t>4 097</w:t>
            </w:r>
          </w:p>
        </w:tc>
        <w:tc>
          <w:tcPr>
            <w:tcW w:w="1120" w:type="dxa"/>
          </w:tcPr>
          <w:p w14:paraId="47D54E86" w14:textId="77777777" w:rsidR="00E34178" w:rsidRPr="0076221C" w:rsidRDefault="003D30E1" w:rsidP="0076221C">
            <w:r w:rsidRPr="0076221C">
              <w:t>-</w:t>
            </w:r>
          </w:p>
        </w:tc>
        <w:tc>
          <w:tcPr>
            <w:tcW w:w="1120" w:type="dxa"/>
          </w:tcPr>
          <w:p w14:paraId="5D325839" w14:textId="77777777" w:rsidR="00E34178" w:rsidRPr="0076221C" w:rsidRDefault="003D30E1" w:rsidP="0076221C">
            <w:r w:rsidRPr="0076221C">
              <w:t>-</w:t>
            </w:r>
          </w:p>
        </w:tc>
        <w:tc>
          <w:tcPr>
            <w:tcW w:w="1120" w:type="dxa"/>
          </w:tcPr>
          <w:p w14:paraId="6F6F71F9" w14:textId="77777777" w:rsidR="00E34178" w:rsidRPr="0076221C" w:rsidRDefault="003D30E1" w:rsidP="0076221C">
            <w:r w:rsidRPr="0076221C">
              <w:t>54 897</w:t>
            </w:r>
          </w:p>
        </w:tc>
      </w:tr>
      <w:tr w:rsidR="00E34178" w:rsidRPr="0076221C" w14:paraId="18A69405" w14:textId="77777777" w:rsidTr="002B0003">
        <w:trPr>
          <w:trHeight w:val="800"/>
        </w:trPr>
        <w:tc>
          <w:tcPr>
            <w:tcW w:w="560" w:type="dxa"/>
          </w:tcPr>
          <w:p w14:paraId="06B5DF87" w14:textId="77777777" w:rsidR="00E34178" w:rsidRPr="0076221C" w:rsidRDefault="00E34178" w:rsidP="0076221C"/>
        </w:tc>
        <w:tc>
          <w:tcPr>
            <w:tcW w:w="560" w:type="dxa"/>
          </w:tcPr>
          <w:p w14:paraId="0A4D0454" w14:textId="77777777" w:rsidR="00E34178" w:rsidRPr="0076221C" w:rsidRDefault="003D30E1" w:rsidP="0076221C">
            <w:r w:rsidRPr="0076221C">
              <w:t>72</w:t>
            </w:r>
          </w:p>
        </w:tc>
        <w:tc>
          <w:tcPr>
            <w:tcW w:w="3160" w:type="dxa"/>
          </w:tcPr>
          <w:p w14:paraId="47ABCC87" w14:textId="77777777" w:rsidR="00E34178" w:rsidRPr="0076221C" w:rsidRDefault="003D30E1" w:rsidP="0076221C">
            <w:r w:rsidRPr="0076221C">
              <w:t xml:space="preserve">Internasjonalt migrasjonsarbeid, og assistert retur og reintegrering i hjemlandet, </w:t>
            </w:r>
            <w:r w:rsidRPr="003D30E1">
              <w:rPr>
                <w:rStyle w:val="kursiv0"/>
              </w:rPr>
              <w:t>kan overføres</w:t>
            </w:r>
          </w:p>
        </w:tc>
        <w:tc>
          <w:tcPr>
            <w:tcW w:w="1120" w:type="dxa"/>
          </w:tcPr>
          <w:p w14:paraId="24D231DC" w14:textId="77777777" w:rsidR="00E34178" w:rsidRPr="0076221C" w:rsidRDefault="003D30E1" w:rsidP="0076221C">
            <w:r w:rsidRPr="0076221C">
              <w:t>51 205</w:t>
            </w:r>
          </w:p>
        </w:tc>
        <w:tc>
          <w:tcPr>
            <w:tcW w:w="1120" w:type="dxa"/>
          </w:tcPr>
          <w:p w14:paraId="2ECF7E18" w14:textId="77777777" w:rsidR="00E34178" w:rsidRPr="0076221C" w:rsidRDefault="003D30E1" w:rsidP="0076221C">
            <w:r w:rsidRPr="0076221C">
              <w:t>-6 567</w:t>
            </w:r>
          </w:p>
        </w:tc>
        <w:tc>
          <w:tcPr>
            <w:tcW w:w="1120" w:type="dxa"/>
          </w:tcPr>
          <w:p w14:paraId="692528E5" w14:textId="77777777" w:rsidR="00E34178" w:rsidRPr="0076221C" w:rsidRDefault="003D30E1" w:rsidP="0076221C">
            <w:r w:rsidRPr="0076221C">
              <w:t>-</w:t>
            </w:r>
          </w:p>
        </w:tc>
        <w:tc>
          <w:tcPr>
            <w:tcW w:w="1120" w:type="dxa"/>
          </w:tcPr>
          <w:p w14:paraId="519ED2A6" w14:textId="77777777" w:rsidR="00E34178" w:rsidRPr="0076221C" w:rsidRDefault="003D30E1" w:rsidP="0076221C">
            <w:r w:rsidRPr="0076221C">
              <w:t>-</w:t>
            </w:r>
          </w:p>
        </w:tc>
        <w:tc>
          <w:tcPr>
            <w:tcW w:w="1120" w:type="dxa"/>
          </w:tcPr>
          <w:p w14:paraId="55041500" w14:textId="77777777" w:rsidR="00E34178" w:rsidRPr="0076221C" w:rsidRDefault="003D30E1" w:rsidP="0076221C">
            <w:r w:rsidRPr="0076221C">
              <w:t>44 638</w:t>
            </w:r>
          </w:p>
        </w:tc>
      </w:tr>
      <w:tr w:rsidR="00E34178" w:rsidRPr="0076221C" w14:paraId="68515764" w14:textId="77777777" w:rsidTr="002B0003">
        <w:trPr>
          <w:trHeight w:val="800"/>
        </w:trPr>
        <w:tc>
          <w:tcPr>
            <w:tcW w:w="560" w:type="dxa"/>
          </w:tcPr>
          <w:p w14:paraId="49893053" w14:textId="77777777" w:rsidR="00E34178" w:rsidRPr="0076221C" w:rsidRDefault="00E34178" w:rsidP="0076221C"/>
        </w:tc>
        <w:tc>
          <w:tcPr>
            <w:tcW w:w="560" w:type="dxa"/>
          </w:tcPr>
          <w:p w14:paraId="2F0FB5F2" w14:textId="77777777" w:rsidR="00E34178" w:rsidRPr="0076221C" w:rsidRDefault="003D30E1" w:rsidP="0076221C">
            <w:r w:rsidRPr="0076221C">
              <w:t>73</w:t>
            </w:r>
          </w:p>
        </w:tc>
        <w:tc>
          <w:tcPr>
            <w:tcW w:w="3160" w:type="dxa"/>
          </w:tcPr>
          <w:p w14:paraId="08C3DDEF" w14:textId="77777777" w:rsidR="00E34178" w:rsidRPr="0076221C" w:rsidRDefault="003D30E1" w:rsidP="0076221C">
            <w:r w:rsidRPr="0076221C">
              <w:t xml:space="preserve">Beskyttelse til flyktninger utenfor Norge mv., støttetiltak, </w:t>
            </w:r>
            <w:r w:rsidRPr="003D30E1">
              <w:rPr>
                <w:rStyle w:val="kursiv0"/>
              </w:rPr>
              <w:t>kan nyttes under kap. 291, post 60</w:t>
            </w:r>
          </w:p>
        </w:tc>
        <w:tc>
          <w:tcPr>
            <w:tcW w:w="1120" w:type="dxa"/>
          </w:tcPr>
          <w:p w14:paraId="5D25C535" w14:textId="77777777" w:rsidR="00E34178" w:rsidRPr="0076221C" w:rsidRDefault="003D30E1" w:rsidP="0076221C">
            <w:r w:rsidRPr="0076221C">
              <w:t>18 448</w:t>
            </w:r>
          </w:p>
        </w:tc>
        <w:tc>
          <w:tcPr>
            <w:tcW w:w="1120" w:type="dxa"/>
          </w:tcPr>
          <w:p w14:paraId="0D0B629D" w14:textId="77777777" w:rsidR="00E34178" w:rsidRPr="0076221C" w:rsidRDefault="003D30E1" w:rsidP="0076221C">
            <w:r w:rsidRPr="0076221C">
              <w:t>-3 899</w:t>
            </w:r>
          </w:p>
        </w:tc>
        <w:tc>
          <w:tcPr>
            <w:tcW w:w="1120" w:type="dxa"/>
          </w:tcPr>
          <w:p w14:paraId="08D2EB25" w14:textId="77777777" w:rsidR="00E34178" w:rsidRPr="0076221C" w:rsidRDefault="003D30E1" w:rsidP="0076221C">
            <w:r w:rsidRPr="0076221C">
              <w:t>-</w:t>
            </w:r>
          </w:p>
        </w:tc>
        <w:tc>
          <w:tcPr>
            <w:tcW w:w="1120" w:type="dxa"/>
          </w:tcPr>
          <w:p w14:paraId="1E939035" w14:textId="77777777" w:rsidR="00E34178" w:rsidRPr="0076221C" w:rsidRDefault="003D30E1" w:rsidP="0076221C">
            <w:r w:rsidRPr="0076221C">
              <w:t>-</w:t>
            </w:r>
          </w:p>
        </w:tc>
        <w:tc>
          <w:tcPr>
            <w:tcW w:w="1120" w:type="dxa"/>
          </w:tcPr>
          <w:p w14:paraId="1E1009B6" w14:textId="77777777" w:rsidR="00E34178" w:rsidRPr="0076221C" w:rsidRDefault="003D30E1" w:rsidP="0076221C">
            <w:r w:rsidRPr="0076221C">
              <w:t>14 549</w:t>
            </w:r>
          </w:p>
        </w:tc>
      </w:tr>
      <w:tr w:rsidR="00E34178" w:rsidRPr="0076221C" w14:paraId="01AC6992" w14:textId="77777777" w:rsidTr="002B0003">
        <w:trPr>
          <w:trHeight w:val="580"/>
        </w:trPr>
        <w:tc>
          <w:tcPr>
            <w:tcW w:w="560" w:type="dxa"/>
          </w:tcPr>
          <w:p w14:paraId="13929416" w14:textId="77777777" w:rsidR="00E34178" w:rsidRPr="0076221C" w:rsidRDefault="00E34178" w:rsidP="0076221C"/>
        </w:tc>
        <w:tc>
          <w:tcPr>
            <w:tcW w:w="560" w:type="dxa"/>
          </w:tcPr>
          <w:p w14:paraId="7947D406" w14:textId="77777777" w:rsidR="00E34178" w:rsidRPr="0076221C" w:rsidRDefault="003D30E1" w:rsidP="0076221C">
            <w:r w:rsidRPr="0076221C">
              <w:t>74</w:t>
            </w:r>
          </w:p>
        </w:tc>
        <w:tc>
          <w:tcPr>
            <w:tcW w:w="3160" w:type="dxa"/>
          </w:tcPr>
          <w:p w14:paraId="539DE7AF" w14:textId="77777777" w:rsidR="00E34178" w:rsidRPr="0076221C" w:rsidRDefault="003D30E1" w:rsidP="0076221C">
            <w:r w:rsidRPr="0076221C">
              <w:t xml:space="preserve">Internasjonale forpliktelser, kontingenter mv., </w:t>
            </w:r>
            <w:r w:rsidRPr="003D30E1">
              <w:rPr>
                <w:rStyle w:val="kursiv0"/>
              </w:rPr>
              <w:t>kan overføres</w:t>
            </w:r>
          </w:p>
        </w:tc>
        <w:tc>
          <w:tcPr>
            <w:tcW w:w="1120" w:type="dxa"/>
          </w:tcPr>
          <w:p w14:paraId="6BCE0800" w14:textId="77777777" w:rsidR="00E34178" w:rsidRPr="0076221C" w:rsidRDefault="003D30E1" w:rsidP="0076221C">
            <w:r w:rsidRPr="0076221C">
              <w:t>55 400</w:t>
            </w:r>
          </w:p>
        </w:tc>
        <w:tc>
          <w:tcPr>
            <w:tcW w:w="1120" w:type="dxa"/>
          </w:tcPr>
          <w:p w14:paraId="5A15E9A0" w14:textId="77777777" w:rsidR="00E34178" w:rsidRPr="0076221C" w:rsidRDefault="003D30E1" w:rsidP="0076221C">
            <w:r w:rsidRPr="0076221C">
              <w:t>-12 376</w:t>
            </w:r>
          </w:p>
        </w:tc>
        <w:tc>
          <w:tcPr>
            <w:tcW w:w="1120" w:type="dxa"/>
          </w:tcPr>
          <w:p w14:paraId="15B08242" w14:textId="77777777" w:rsidR="00E34178" w:rsidRPr="0076221C" w:rsidRDefault="003D30E1" w:rsidP="0076221C">
            <w:r w:rsidRPr="0076221C">
              <w:t>-</w:t>
            </w:r>
          </w:p>
        </w:tc>
        <w:tc>
          <w:tcPr>
            <w:tcW w:w="1120" w:type="dxa"/>
          </w:tcPr>
          <w:p w14:paraId="2F81DD5E" w14:textId="77777777" w:rsidR="00E34178" w:rsidRPr="0076221C" w:rsidRDefault="003D30E1" w:rsidP="0076221C">
            <w:r w:rsidRPr="0076221C">
              <w:t>-</w:t>
            </w:r>
          </w:p>
        </w:tc>
        <w:tc>
          <w:tcPr>
            <w:tcW w:w="1120" w:type="dxa"/>
          </w:tcPr>
          <w:p w14:paraId="24162C40" w14:textId="77777777" w:rsidR="00E34178" w:rsidRPr="0076221C" w:rsidRDefault="003D30E1" w:rsidP="0076221C">
            <w:r w:rsidRPr="0076221C">
              <w:t>43 024</w:t>
            </w:r>
          </w:p>
        </w:tc>
      </w:tr>
      <w:tr w:rsidR="00E34178" w:rsidRPr="0076221C" w14:paraId="404A685B" w14:textId="77777777" w:rsidTr="002B0003">
        <w:trPr>
          <w:trHeight w:val="1580"/>
        </w:trPr>
        <w:tc>
          <w:tcPr>
            <w:tcW w:w="560" w:type="dxa"/>
          </w:tcPr>
          <w:p w14:paraId="4E5AC31B" w14:textId="77777777" w:rsidR="00E34178" w:rsidRPr="0076221C" w:rsidRDefault="00E34178" w:rsidP="0076221C"/>
        </w:tc>
        <w:tc>
          <w:tcPr>
            <w:tcW w:w="560" w:type="dxa"/>
          </w:tcPr>
          <w:p w14:paraId="0AFBBE14" w14:textId="77777777" w:rsidR="00E34178" w:rsidRPr="0076221C" w:rsidRDefault="003D30E1" w:rsidP="0076221C">
            <w:r w:rsidRPr="0076221C">
              <w:t>75</w:t>
            </w:r>
          </w:p>
        </w:tc>
        <w:tc>
          <w:tcPr>
            <w:tcW w:w="3160" w:type="dxa"/>
          </w:tcPr>
          <w:p w14:paraId="76B7B285" w14:textId="77777777" w:rsidR="00E34178" w:rsidRPr="0076221C" w:rsidRDefault="003D30E1" w:rsidP="0076221C">
            <w:r w:rsidRPr="0076221C">
              <w:t xml:space="preserve">Reiseutgifter for flyktninger til og fra utlandet, </w:t>
            </w:r>
            <w:r w:rsidRPr="003D30E1">
              <w:rPr>
                <w:rStyle w:val="kursiv0"/>
              </w:rPr>
              <w:t>kan overføres</w:t>
            </w:r>
          </w:p>
        </w:tc>
        <w:tc>
          <w:tcPr>
            <w:tcW w:w="1120" w:type="dxa"/>
          </w:tcPr>
          <w:p w14:paraId="00488D6F" w14:textId="77777777" w:rsidR="00E34178" w:rsidRPr="0076221C" w:rsidRDefault="003D30E1" w:rsidP="0076221C">
            <w:r w:rsidRPr="0076221C">
              <w:t>35 047</w:t>
            </w:r>
          </w:p>
        </w:tc>
        <w:tc>
          <w:tcPr>
            <w:tcW w:w="1120" w:type="dxa"/>
          </w:tcPr>
          <w:p w14:paraId="7A668B33" w14:textId="77777777" w:rsidR="00E34178" w:rsidRPr="0076221C" w:rsidRDefault="003D30E1" w:rsidP="0076221C">
            <w:r w:rsidRPr="0076221C">
              <w:t>-20 885</w:t>
            </w:r>
          </w:p>
        </w:tc>
        <w:tc>
          <w:tcPr>
            <w:tcW w:w="1120" w:type="dxa"/>
          </w:tcPr>
          <w:p w14:paraId="4AF7265A" w14:textId="77777777" w:rsidR="00E34178" w:rsidRPr="0076221C" w:rsidRDefault="003D30E1" w:rsidP="0076221C">
            <w:r w:rsidRPr="0076221C">
              <w:t>-</w:t>
            </w:r>
          </w:p>
        </w:tc>
        <w:tc>
          <w:tcPr>
            <w:tcW w:w="1120" w:type="dxa"/>
          </w:tcPr>
          <w:p w14:paraId="06873878" w14:textId="77777777" w:rsidR="00E34178" w:rsidRPr="0076221C" w:rsidRDefault="003D30E1" w:rsidP="0076221C">
            <w:r w:rsidRPr="0076221C">
              <w:t>-</w:t>
            </w:r>
          </w:p>
        </w:tc>
        <w:tc>
          <w:tcPr>
            <w:tcW w:w="1120" w:type="dxa"/>
          </w:tcPr>
          <w:p w14:paraId="0C8E0B0B" w14:textId="77777777" w:rsidR="00E34178" w:rsidRPr="0076221C" w:rsidRDefault="003D30E1" w:rsidP="0076221C">
            <w:r w:rsidRPr="0076221C">
              <w:t>14 162</w:t>
            </w:r>
          </w:p>
        </w:tc>
      </w:tr>
      <w:tr w:rsidR="00E34178" w:rsidRPr="0076221C" w14:paraId="4709B13B" w14:textId="77777777" w:rsidTr="002B0003">
        <w:trPr>
          <w:trHeight w:val="360"/>
        </w:trPr>
        <w:tc>
          <w:tcPr>
            <w:tcW w:w="560" w:type="dxa"/>
          </w:tcPr>
          <w:p w14:paraId="01925037" w14:textId="77777777" w:rsidR="00E34178" w:rsidRPr="0076221C" w:rsidRDefault="003D30E1" w:rsidP="0076221C">
            <w:r w:rsidRPr="0076221C">
              <w:t>491</w:t>
            </w:r>
          </w:p>
        </w:tc>
        <w:tc>
          <w:tcPr>
            <w:tcW w:w="560" w:type="dxa"/>
          </w:tcPr>
          <w:p w14:paraId="651C09B2" w14:textId="77777777" w:rsidR="00E34178" w:rsidRPr="0076221C" w:rsidRDefault="00E34178" w:rsidP="0076221C"/>
        </w:tc>
        <w:tc>
          <w:tcPr>
            <w:tcW w:w="3160" w:type="dxa"/>
          </w:tcPr>
          <w:p w14:paraId="7FACE8F3" w14:textId="77777777" w:rsidR="00E34178" w:rsidRPr="0076221C" w:rsidRDefault="003D30E1" w:rsidP="0076221C">
            <w:r w:rsidRPr="0076221C">
              <w:t>Utlendingsnemnda</w:t>
            </w:r>
          </w:p>
        </w:tc>
        <w:tc>
          <w:tcPr>
            <w:tcW w:w="1120" w:type="dxa"/>
          </w:tcPr>
          <w:p w14:paraId="27719E2D" w14:textId="77777777" w:rsidR="00E34178" w:rsidRPr="0076221C" w:rsidRDefault="00E34178" w:rsidP="0076221C"/>
        </w:tc>
        <w:tc>
          <w:tcPr>
            <w:tcW w:w="1120" w:type="dxa"/>
          </w:tcPr>
          <w:p w14:paraId="4CCDED67" w14:textId="77777777" w:rsidR="00E34178" w:rsidRPr="0076221C" w:rsidRDefault="00E34178" w:rsidP="0076221C"/>
        </w:tc>
        <w:tc>
          <w:tcPr>
            <w:tcW w:w="1120" w:type="dxa"/>
          </w:tcPr>
          <w:p w14:paraId="13196615" w14:textId="77777777" w:rsidR="00E34178" w:rsidRPr="0076221C" w:rsidRDefault="00E34178" w:rsidP="0076221C"/>
        </w:tc>
        <w:tc>
          <w:tcPr>
            <w:tcW w:w="1120" w:type="dxa"/>
          </w:tcPr>
          <w:p w14:paraId="506DE90D" w14:textId="77777777" w:rsidR="00E34178" w:rsidRPr="0076221C" w:rsidRDefault="00E34178" w:rsidP="0076221C"/>
        </w:tc>
        <w:tc>
          <w:tcPr>
            <w:tcW w:w="1120" w:type="dxa"/>
          </w:tcPr>
          <w:p w14:paraId="2392851F" w14:textId="77777777" w:rsidR="00E34178" w:rsidRPr="0076221C" w:rsidRDefault="00E34178" w:rsidP="0076221C"/>
        </w:tc>
      </w:tr>
      <w:tr w:rsidR="00E34178" w:rsidRPr="0076221C" w14:paraId="4A594D80" w14:textId="77777777" w:rsidTr="002B0003">
        <w:trPr>
          <w:trHeight w:val="580"/>
        </w:trPr>
        <w:tc>
          <w:tcPr>
            <w:tcW w:w="560" w:type="dxa"/>
          </w:tcPr>
          <w:p w14:paraId="59E0FC66" w14:textId="77777777" w:rsidR="00E34178" w:rsidRPr="0076221C" w:rsidRDefault="00E34178" w:rsidP="0076221C"/>
        </w:tc>
        <w:tc>
          <w:tcPr>
            <w:tcW w:w="560" w:type="dxa"/>
          </w:tcPr>
          <w:p w14:paraId="273FB856" w14:textId="77777777" w:rsidR="00E34178" w:rsidRPr="0076221C" w:rsidRDefault="003D30E1" w:rsidP="0076221C">
            <w:r w:rsidRPr="0076221C">
              <w:t>1</w:t>
            </w:r>
          </w:p>
        </w:tc>
        <w:tc>
          <w:tcPr>
            <w:tcW w:w="3160" w:type="dxa"/>
          </w:tcPr>
          <w:p w14:paraId="528F8891" w14:textId="77777777" w:rsidR="00E34178" w:rsidRPr="0076221C" w:rsidRDefault="003D30E1" w:rsidP="0076221C">
            <w:r w:rsidRPr="0076221C">
              <w:t xml:space="preserve">Driftsutgifter, </w:t>
            </w:r>
            <w:r w:rsidRPr="003D30E1">
              <w:rPr>
                <w:rStyle w:val="kursiv0"/>
              </w:rPr>
              <w:t>kan nyttes under post 21</w:t>
            </w:r>
          </w:p>
        </w:tc>
        <w:tc>
          <w:tcPr>
            <w:tcW w:w="1120" w:type="dxa"/>
          </w:tcPr>
          <w:p w14:paraId="67770DE5" w14:textId="77777777" w:rsidR="00E34178" w:rsidRPr="0076221C" w:rsidRDefault="003D30E1" w:rsidP="0076221C">
            <w:r w:rsidRPr="0076221C">
              <w:t>278 275</w:t>
            </w:r>
          </w:p>
        </w:tc>
        <w:tc>
          <w:tcPr>
            <w:tcW w:w="1120" w:type="dxa"/>
          </w:tcPr>
          <w:p w14:paraId="5D5D079F" w14:textId="77777777" w:rsidR="00E34178" w:rsidRPr="0076221C" w:rsidRDefault="003D30E1" w:rsidP="0076221C">
            <w:r w:rsidRPr="0076221C">
              <w:t>-40 200</w:t>
            </w:r>
          </w:p>
        </w:tc>
        <w:tc>
          <w:tcPr>
            <w:tcW w:w="1120" w:type="dxa"/>
          </w:tcPr>
          <w:p w14:paraId="54FA3B26" w14:textId="77777777" w:rsidR="00E34178" w:rsidRPr="0076221C" w:rsidRDefault="003D30E1" w:rsidP="0076221C">
            <w:r w:rsidRPr="0076221C">
              <w:t>4 243</w:t>
            </w:r>
          </w:p>
        </w:tc>
        <w:tc>
          <w:tcPr>
            <w:tcW w:w="1120" w:type="dxa"/>
          </w:tcPr>
          <w:p w14:paraId="1EBBF939" w14:textId="77777777" w:rsidR="00E34178" w:rsidRPr="0076221C" w:rsidRDefault="003D30E1" w:rsidP="0076221C">
            <w:r w:rsidRPr="0076221C">
              <w:t>-</w:t>
            </w:r>
          </w:p>
        </w:tc>
        <w:tc>
          <w:tcPr>
            <w:tcW w:w="1120" w:type="dxa"/>
          </w:tcPr>
          <w:p w14:paraId="2C54C012" w14:textId="77777777" w:rsidR="00E34178" w:rsidRPr="0076221C" w:rsidRDefault="003D30E1" w:rsidP="0076221C">
            <w:r w:rsidRPr="0076221C">
              <w:t>242 318</w:t>
            </w:r>
          </w:p>
        </w:tc>
      </w:tr>
      <w:tr w:rsidR="00E34178" w:rsidRPr="0076221C" w14:paraId="13DD167C" w14:textId="77777777" w:rsidTr="002B0003">
        <w:trPr>
          <w:trHeight w:val="580"/>
        </w:trPr>
        <w:tc>
          <w:tcPr>
            <w:tcW w:w="560" w:type="dxa"/>
          </w:tcPr>
          <w:p w14:paraId="5EFF14F8" w14:textId="77777777" w:rsidR="00E34178" w:rsidRPr="0076221C" w:rsidRDefault="00E34178" w:rsidP="0076221C"/>
        </w:tc>
        <w:tc>
          <w:tcPr>
            <w:tcW w:w="560" w:type="dxa"/>
          </w:tcPr>
          <w:p w14:paraId="7AD45664" w14:textId="77777777" w:rsidR="00E34178" w:rsidRPr="0076221C" w:rsidRDefault="003D30E1" w:rsidP="0076221C">
            <w:r w:rsidRPr="0076221C">
              <w:t>21</w:t>
            </w:r>
          </w:p>
        </w:tc>
        <w:tc>
          <w:tcPr>
            <w:tcW w:w="3160" w:type="dxa"/>
          </w:tcPr>
          <w:p w14:paraId="3F033489" w14:textId="77777777" w:rsidR="00E34178" w:rsidRPr="0076221C" w:rsidRDefault="003D30E1" w:rsidP="0076221C">
            <w:r w:rsidRPr="0076221C">
              <w:t xml:space="preserve">Spesielle driftsutgifter, nemndbehandling, </w:t>
            </w:r>
            <w:r w:rsidRPr="003D30E1">
              <w:rPr>
                <w:rStyle w:val="kursiv0"/>
              </w:rPr>
              <w:t>kan nyttes under post 1</w:t>
            </w:r>
          </w:p>
        </w:tc>
        <w:tc>
          <w:tcPr>
            <w:tcW w:w="1120" w:type="dxa"/>
          </w:tcPr>
          <w:p w14:paraId="79034F7F" w14:textId="77777777" w:rsidR="00E34178" w:rsidRPr="0076221C" w:rsidRDefault="003D30E1" w:rsidP="0076221C">
            <w:r w:rsidRPr="0076221C">
              <w:t>15 881</w:t>
            </w:r>
          </w:p>
        </w:tc>
        <w:tc>
          <w:tcPr>
            <w:tcW w:w="1120" w:type="dxa"/>
          </w:tcPr>
          <w:p w14:paraId="0F0DB247" w14:textId="77777777" w:rsidR="00E34178" w:rsidRPr="0076221C" w:rsidRDefault="003D30E1" w:rsidP="0076221C">
            <w:r w:rsidRPr="0076221C">
              <w:t>-8 000</w:t>
            </w:r>
          </w:p>
        </w:tc>
        <w:tc>
          <w:tcPr>
            <w:tcW w:w="1120" w:type="dxa"/>
          </w:tcPr>
          <w:p w14:paraId="1B7CFA14" w14:textId="77777777" w:rsidR="00E34178" w:rsidRPr="0076221C" w:rsidRDefault="003D30E1" w:rsidP="0076221C">
            <w:r w:rsidRPr="0076221C">
              <w:t>-</w:t>
            </w:r>
          </w:p>
        </w:tc>
        <w:tc>
          <w:tcPr>
            <w:tcW w:w="1120" w:type="dxa"/>
          </w:tcPr>
          <w:p w14:paraId="24929228" w14:textId="77777777" w:rsidR="00E34178" w:rsidRPr="0076221C" w:rsidRDefault="003D30E1" w:rsidP="0076221C">
            <w:r w:rsidRPr="0076221C">
              <w:t>-</w:t>
            </w:r>
          </w:p>
        </w:tc>
        <w:tc>
          <w:tcPr>
            <w:tcW w:w="1120" w:type="dxa"/>
          </w:tcPr>
          <w:p w14:paraId="25FDC78C" w14:textId="77777777" w:rsidR="00E34178" w:rsidRPr="0076221C" w:rsidRDefault="003D30E1" w:rsidP="0076221C">
            <w:r w:rsidRPr="0076221C">
              <w:t>7 881</w:t>
            </w:r>
          </w:p>
        </w:tc>
      </w:tr>
      <w:tr w:rsidR="00E34178" w:rsidRPr="0076221C" w14:paraId="2BD3EE8D" w14:textId="77777777" w:rsidTr="002B0003">
        <w:trPr>
          <w:trHeight w:val="580"/>
        </w:trPr>
        <w:tc>
          <w:tcPr>
            <w:tcW w:w="4280" w:type="dxa"/>
            <w:gridSpan w:val="3"/>
          </w:tcPr>
          <w:p w14:paraId="23B4579C" w14:textId="77777777" w:rsidR="00E34178" w:rsidRPr="0076221C" w:rsidRDefault="003D30E1" w:rsidP="0076221C">
            <w:r w:rsidRPr="0076221C">
              <w:t>Sum endringer Justis- og beredskapsdepartementet</w:t>
            </w:r>
          </w:p>
        </w:tc>
        <w:tc>
          <w:tcPr>
            <w:tcW w:w="1120" w:type="dxa"/>
          </w:tcPr>
          <w:p w14:paraId="5891B6DD" w14:textId="77777777" w:rsidR="00E34178" w:rsidRPr="0076221C" w:rsidRDefault="00E34178" w:rsidP="0076221C"/>
        </w:tc>
        <w:tc>
          <w:tcPr>
            <w:tcW w:w="1120" w:type="dxa"/>
          </w:tcPr>
          <w:p w14:paraId="69212927" w14:textId="77777777" w:rsidR="00E34178" w:rsidRPr="0076221C" w:rsidRDefault="003D30E1" w:rsidP="0076221C">
            <w:r w:rsidRPr="0076221C">
              <w:t>2 424 956</w:t>
            </w:r>
          </w:p>
        </w:tc>
        <w:tc>
          <w:tcPr>
            <w:tcW w:w="1120" w:type="dxa"/>
          </w:tcPr>
          <w:p w14:paraId="3834BA73" w14:textId="77777777" w:rsidR="00E34178" w:rsidRPr="0076221C" w:rsidRDefault="003D30E1" w:rsidP="0076221C">
            <w:r w:rsidRPr="0076221C">
              <w:t>507 003</w:t>
            </w:r>
          </w:p>
        </w:tc>
        <w:tc>
          <w:tcPr>
            <w:tcW w:w="1120" w:type="dxa"/>
          </w:tcPr>
          <w:p w14:paraId="59E19C3A" w14:textId="77777777" w:rsidR="00E34178" w:rsidRPr="0076221C" w:rsidRDefault="003D30E1" w:rsidP="0076221C">
            <w:r w:rsidRPr="0076221C">
              <w:t>-</w:t>
            </w:r>
          </w:p>
        </w:tc>
        <w:tc>
          <w:tcPr>
            <w:tcW w:w="1120" w:type="dxa"/>
          </w:tcPr>
          <w:p w14:paraId="3F333DBA" w14:textId="77777777" w:rsidR="00E34178" w:rsidRPr="0076221C" w:rsidRDefault="00E34178" w:rsidP="0076221C"/>
        </w:tc>
      </w:tr>
      <w:tr w:rsidR="00E34178" w:rsidRPr="0076221C" w14:paraId="6488BC22" w14:textId="77777777" w:rsidTr="002B0003">
        <w:trPr>
          <w:trHeight w:val="360"/>
        </w:trPr>
        <w:tc>
          <w:tcPr>
            <w:tcW w:w="560" w:type="dxa"/>
          </w:tcPr>
          <w:p w14:paraId="7C7352DD" w14:textId="77777777" w:rsidR="00E34178" w:rsidRPr="0076221C" w:rsidRDefault="003D30E1" w:rsidP="0076221C">
            <w:r w:rsidRPr="0076221C">
              <w:t>500</w:t>
            </w:r>
          </w:p>
        </w:tc>
        <w:tc>
          <w:tcPr>
            <w:tcW w:w="560" w:type="dxa"/>
          </w:tcPr>
          <w:p w14:paraId="6F3ED89A" w14:textId="77777777" w:rsidR="00E34178" w:rsidRPr="0076221C" w:rsidRDefault="00E34178" w:rsidP="0076221C"/>
        </w:tc>
        <w:tc>
          <w:tcPr>
            <w:tcW w:w="5400" w:type="dxa"/>
            <w:gridSpan w:val="3"/>
          </w:tcPr>
          <w:p w14:paraId="59087093" w14:textId="77777777" w:rsidR="00E34178" w:rsidRPr="0076221C" w:rsidRDefault="003D30E1" w:rsidP="0076221C">
            <w:r w:rsidRPr="0076221C">
              <w:t>Kommunal- og moderniseringsdepartementet</w:t>
            </w:r>
          </w:p>
        </w:tc>
        <w:tc>
          <w:tcPr>
            <w:tcW w:w="1120" w:type="dxa"/>
          </w:tcPr>
          <w:p w14:paraId="33D38F25" w14:textId="77777777" w:rsidR="00E34178" w:rsidRPr="0076221C" w:rsidRDefault="00E34178" w:rsidP="0076221C"/>
        </w:tc>
        <w:tc>
          <w:tcPr>
            <w:tcW w:w="1120" w:type="dxa"/>
          </w:tcPr>
          <w:p w14:paraId="56274CD1" w14:textId="77777777" w:rsidR="00E34178" w:rsidRPr="0076221C" w:rsidRDefault="00E34178" w:rsidP="0076221C"/>
        </w:tc>
        <w:tc>
          <w:tcPr>
            <w:tcW w:w="1120" w:type="dxa"/>
          </w:tcPr>
          <w:p w14:paraId="3CBAC79E" w14:textId="77777777" w:rsidR="00E34178" w:rsidRPr="0076221C" w:rsidRDefault="00E34178" w:rsidP="0076221C"/>
        </w:tc>
      </w:tr>
      <w:tr w:rsidR="00E34178" w:rsidRPr="0076221C" w14:paraId="71011485" w14:textId="77777777" w:rsidTr="002B0003">
        <w:trPr>
          <w:trHeight w:val="360"/>
        </w:trPr>
        <w:tc>
          <w:tcPr>
            <w:tcW w:w="560" w:type="dxa"/>
          </w:tcPr>
          <w:p w14:paraId="6CA645FB" w14:textId="77777777" w:rsidR="00E34178" w:rsidRPr="0076221C" w:rsidRDefault="00E34178" w:rsidP="0076221C"/>
        </w:tc>
        <w:tc>
          <w:tcPr>
            <w:tcW w:w="560" w:type="dxa"/>
          </w:tcPr>
          <w:p w14:paraId="41D7A206" w14:textId="77777777" w:rsidR="00E34178" w:rsidRPr="0076221C" w:rsidRDefault="003D30E1" w:rsidP="0076221C">
            <w:r w:rsidRPr="0076221C">
              <w:t>1</w:t>
            </w:r>
          </w:p>
        </w:tc>
        <w:tc>
          <w:tcPr>
            <w:tcW w:w="3160" w:type="dxa"/>
          </w:tcPr>
          <w:p w14:paraId="086F9321" w14:textId="77777777" w:rsidR="00E34178" w:rsidRPr="0076221C" w:rsidRDefault="003D30E1" w:rsidP="0076221C">
            <w:r w:rsidRPr="0076221C">
              <w:t xml:space="preserve">Driftsutgifter </w:t>
            </w:r>
          </w:p>
        </w:tc>
        <w:tc>
          <w:tcPr>
            <w:tcW w:w="1120" w:type="dxa"/>
          </w:tcPr>
          <w:p w14:paraId="3B6C0F63" w14:textId="77777777" w:rsidR="00E34178" w:rsidRPr="0076221C" w:rsidRDefault="003D30E1" w:rsidP="0076221C">
            <w:r w:rsidRPr="0076221C">
              <w:t>415 069</w:t>
            </w:r>
          </w:p>
        </w:tc>
        <w:tc>
          <w:tcPr>
            <w:tcW w:w="1120" w:type="dxa"/>
          </w:tcPr>
          <w:p w14:paraId="3B971DDC" w14:textId="77777777" w:rsidR="00E34178" w:rsidRPr="0076221C" w:rsidRDefault="003D30E1" w:rsidP="0076221C">
            <w:r w:rsidRPr="0076221C">
              <w:t>-</w:t>
            </w:r>
          </w:p>
        </w:tc>
        <w:tc>
          <w:tcPr>
            <w:tcW w:w="1120" w:type="dxa"/>
          </w:tcPr>
          <w:p w14:paraId="2F61530B" w14:textId="77777777" w:rsidR="00E34178" w:rsidRPr="0076221C" w:rsidRDefault="003D30E1" w:rsidP="0076221C">
            <w:r w:rsidRPr="0076221C">
              <w:t>8 642</w:t>
            </w:r>
          </w:p>
        </w:tc>
        <w:tc>
          <w:tcPr>
            <w:tcW w:w="1120" w:type="dxa"/>
          </w:tcPr>
          <w:p w14:paraId="43BBA9D5" w14:textId="77777777" w:rsidR="00E34178" w:rsidRPr="0076221C" w:rsidRDefault="003D30E1" w:rsidP="0076221C">
            <w:r w:rsidRPr="0076221C">
              <w:t>-</w:t>
            </w:r>
          </w:p>
        </w:tc>
        <w:tc>
          <w:tcPr>
            <w:tcW w:w="1120" w:type="dxa"/>
          </w:tcPr>
          <w:p w14:paraId="116F2C3F" w14:textId="77777777" w:rsidR="00E34178" w:rsidRPr="0076221C" w:rsidRDefault="003D30E1" w:rsidP="0076221C">
            <w:r w:rsidRPr="0076221C">
              <w:t>423 711</w:t>
            </w:r>
          </w:p>
        </w:tc>
      </w:tr>
      <w:tr w:rsidR="00E34178" w:rsidRPr="0076221C" w14:paraId="4A99FE57" w14:textId="77777777" w:rsidTr="002B0003">
        <w:trPr>
          <w:trHeight w:val="580"/>
        </w:trPr>
        <w:tc>
          <w:tcPr>
            <w:tcW w:w="560" w:type="dxa"/>
          </w:tcPr>
          <w:p w14:paraId="517D35E4" w14:textId="77777777" w:rsidR="00E34178" w:rsidRPr="0076221C" w:rsidRDefault="00E34178" w:rsidP="0076221C"/>
        </w:tc>
        <w:tc>
          <w:tcPr>
            <w:tcW w:w="560" w:type="dxa"/>
          </w:tcPr>
          <w:p w14:paraId="4B89442B" w14:textId="77777777" w:rsidR="00E34178" w:rsidRPr="0076221C" w:rsidRDefault="003D30E1" w:rsidP="0076221C">
            <w:r w:rsidRPr="0076221C">
              <w:t>21</w:t>
            </w:r>
          </w:p>
        </w:tc>
        <w:tc>
          <w:tcPr>
            <w:tcW w:w="3160" w:type="dxa"/>
          </w:tcPr>
          <w:p w14:paraId="6C090561"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70</w:t>
            </w:r>
          </w:p>
        </w:tc>
        <w:tc>
          <w:tcPr>
            <w:tcW w:w="1120" w:type="dxa"/>
          </w:tcPr>
          <w:p w14:paraId="31203953" w14:textId="77777777" w:rsidR="00E34178" w:rsidRPr="0076221C" w:rsidRDefault="003D30E1" w:rsidP="0076221C">
            <w:r w:rsidRPr="0076221C">
              <w:t>83 138</w:t>
            </w:r>
          </w:p>
        </w:tc>
        <w:tc>
          <w:tcPr>
            <w:tcW w:w="1120" w:type="dxa"/>
          </w:tcPr>
          <w:p w14:paraId="3C43EBF6" w14:textId="77777777" w:rsidR="00E34178" w:rsidRPr="0076221C" w:rsidRDefault="003D30E1" w:rsidP="0076221C">
            <w:r w:rsidRPr="0076221C">
              <w:t>-900</w:t>
            </w:r>
          </w:p>
        </w:tc>
        <w:tc>
          <w:tcPr>
            <w:tcW w:w="1120" w:type="dxa"/>
          </w:tcPr>
          <w:p w14:paraId="14C008CC" w14:textId="77777777" w:rsidR="00E34178" w:rsidRPr="0076221C" w:rsidRDefault="003D30E1" w:rsidP="0076221C">
            <w:r w:rsidRPr="0076221C">
              <w:t>-</w:t>
            </w:r>
          </w:p>
        </w:tc>
        <w:tc>
          <w:tcPr>
            <w:tcW w:w="1120" w:type="dxa"/>
          </w:tcPr>
          <w:p w14:paraId="261E3814" w14:textId="77777777" w:rsidR="00E34178" w:rsidRPr="0076221C" w:rsidRDefault="003D30E1" w:rsidP="0076221C">
            <w:r w:rsidRPr="0076221C">
              <w:t>-</w:t>
            </w:r>
          </w:p>
        </w:tc>
        <w:tc>
          <w:tcPr>
            <w:tcW w:w="1120" w:type="dxa"/>
          </w:tcPr>
          <w:p w14:paraId="705A130E" w14:textId="77777777" w:rsidR="00E34178" w:rsidRPr="0076221C" w:rsidRDefault="003D30E1" w:rsidP="0076221C">
            <w:r w:rsidRPr="0076221C">
              <w:t>82 238</w:t>
            </w:r>
          </w:p>
        </w:tc>
      </w:tr>
      <w:tr w:rsidR="00E34178" w:rsidRPr="0076221C" w14:paraId="3780DA73" w14:textId="77777777" w:rsidTr="002B0003">
        <w:trPr>
          <w:trHeight w:val="360"/>
        </w:trPr>
        <w:tc>
          <w:tcPr>
            <w:tcW w:w="560" w:type="dxa"/>
          </w:tcPr>
          <w:p w14:paraId="10BF2BFF" w14:textId="77777777" w:rsidR="00E34178" w:rsidRPr="0076221C" w:rsidRDefault="00E34178" w:rsidP="0076221C"/>
        </w:tc>
        <w:tc>
          <w:tcPr>
            <w:tcW w:w="560" w:type="dxa"/>
          </w:tcPr>
          <w:p w14:paraId="110787B1" w14:textId="77777777" w:rsidR="00E34178" w:rsidRPr="0076221C" w:rsidRDefault="003D30E1" w:rsidP="0076221C">
            <w:r w:rsidRPr="0076221C">
              <w:t>50</w:t>
            </w:r>
          </w:p>
        </w:tc>
        <w:tc>
          <w:tcPr>
            <w:tcW w:w="3160" w:type="dxa"/>
          </w:tcPr>
          <w:p w14:paraId="68ED51A9" w14:textId="77777777" w:rsidR="00E34178" w:rsidRPr="0076221C" w:rsidRDefault="003D30E1" w:rsidP="0076221C">
            <w:r w:rsidRPr="0076221C">
              <w:t xml:space="preserve">Forskningsprogrammer </w:t>
            </w:r>
          </w:p>
        </w:tc>
        <w:tc>
          <w:tcPr>
            <w:tcW w:w="1120" w:type="dxa"/>
          </w:tcPr>
          <w:p w14:paraId="7362C1B8" w14:textId="77777777" w:rsidR="00E34178" w:rsidRPr="0076221C" w:rsidRDefault="003D30E1" w:rsidP="0076221C">
            <w:r w:rsidRPr="0076221C">
              <w:t>53 253</w:t>
            </w:r>
          </w:p>
        </w:tc>
        <w:tc>
          <w:tcPr>
            <w:tcW w:w="1120" w:type="dxa"/>
          </w:tcPr>
          <w:p w14:paraId="2EAE9D51" w14:textId="77777777" w:rsidR="00E34178" w:rsidRPr="0076221C" w:rsidRDefault="003D30E1" w:rsidP="0076221C">
            <w:r w:rsidRPr="0076221C">
              <w:t>-1 132</w:t>
            </w:r>
          </w:p>
        </w:tc>
        <w:tc>
          <w:tcPr>
            <w:tcW w:w="1120" w:type="dxa"/>
          </w:tcPr>
          <w:p w14:paraId="7BD5EE6F" w14:textId="77777777" w:rsidR="00E34178" w:rsidRPr="0076221C" w:rsidRDefault="003D30E1" w:rsidP="0076221C">
            <w:r w:rsidRPr="0076221C">
              <w:t>-</w:t>
            </w:r>
          </w:p>
        </w:tc>
        <w:tc>
          <w:tcPr>
            <w:tcW w:w="1120" w:type="dxa"/>
          </w:tcPr>
          <w:p w14:paraId="59291980" w14:textId="77777777" w:rsidR="00E34178" w:rsidRPr="0076221C" w:rsidRDefault="003D30E1" w:rsidP="0076221C">
            <w:r w:rsidRPr="0076221C">
              <w:t>-</w:t>
            </w:r>
          </w:p>
        </w:tc>
        <w:tc>
          <w:tcPr>
            <w:tcW w:w="1120" w:type="dxa"/>
          </w:tcPr>
          <w:p w14:paraId="18C42309" w14:textId="77777777" w:rsidR="00E34178" w:rsidRPr="0076221C" w:rsidRDefault="003D30E1" w:rsidP="0076221C">
            <w:r w:rsidRPr="0076221C">
              <w:t>52 121</w:t>
            </w:r>
          </w:p>
        </w:tc>
      </w:tr>
      <w:tr w:rsidR="00E34178" w:rsidRPr="0076221C" w14:paraId="6CD35522" w14:textId="77777777" w:rsidTr="002B0003">
        <w:trPr>
          <w:trHeight w:val="580"/>
        </w:trPr>
        <w:tc>
          <w:tcPr>
            <w:tcW w:w="560" w:type="dxa"/>
          </w:tcPr>
          <w:p w14:paraId="654940DF" w14:textId="77777777" w:rsidR="00E34178" w:rsidRPr="0076221C" w:rsidRDefault="00E34178" w:rsidP="0076221C"/>
        </w:tc>
        <w:tc>
          <w:tcPr>
            <w:tcW w:w="560" w:type="dxa"/>
          </w:tcPr>
          <w:p w14:paraId="464A95B6" w14:textId="77777777" w:rsidR="00E34178" w:rsidRPr="0076221C" w:rsidRDefault="003D30E1" w:rsidP="0076221C">
            <w:r w:rsidRPr="0076221C">
              <w:t>70</w:t>
            </w:r>
          </w:p>
        </w:tc>
        <w:tc>
          <w:tcPr>
            <w:tcW w:w="3160" w:type="dxa"/>
          </w:tcPr>
          <w:p w14:paraId="365E33C5" w14:textId="77777777" w:rsidR="00E34178" w:rsidRPr="0076221C" w:rsidRDefault="003D30E1" w:rsidP="0076221C">
            <w:r w:rsidRPr="0076221C">
              <w:t xml:space="preserve">Diverse formål, </w:t>
            </w:r>
            <w:r w:rsidRPr="003D30E1">
              <w:rPr>
                <w:rStyle w:val="kursiv0"/>
              </w:rPr>
              <w:t>kan overføres, kan nyttes under post 21</w:t>
            </w:r>
          </w:p>
        </w:tc>
        <w:tc>
          <w:tcPr>
            <w:tcW w:w="1120" w:type="dxa"/>
          </w:tcPr>
          <w:p w14:paraId="56F4DF70" w14:textId="77777777" w:rsidR="00E34178" w:rsidRPr="0076221C" w:rsidRDefault="003D30E1" w:rsidP="0076221C">
            <w:r w:rsidRPr="0076221C">
              <w:t>3 090</w:t>
            </w:r>
          </w:p>
        </w:tc>
        <w:tc>
          <w:tcPr>
            <w:tcW w:w="1120" w:type="dxa"/>
          </w:tcPr>
          <w:p w14:paraId="0B2CA17C" w14:textId="77777777" w:rsidR="00E34178" w:rsidRPr="0076221C" w:rsidRDefault="003D30E1" w:rsidP="0076221C">
            <w:r w:rsidRPr="0076221C">
              <w:t>5 650</w:t>
            </w:r>
          </w:p>
        </w:tc>
        <w:tc>
          <w:tcPr>
            <w:tcW w:w="1120" w:type="dxa"/>
          </w:tcPr>
          <w:p w14:paraId="4A3BC4B3" w14:textId="77777777" w:rsidR="00E34178" w:rsidRPr="0076221C" w:rsidRDefault="003D30E1" w:rsidP="0076221C">
            <w:r w:rsidRPr="0076221C">
              <w:t>-</w:t>
            </w:r>
          </w:p>
        </w:tc>
        <w:tc>
          <w:tcPr>
            <w:tcW w:w="1120" w:type="dxa"/>
          </w:tcPr>
          <w:p w14:paraId="71F5D8C5" w14:textId="77777777" w:rsidR="00E34178" w:rsidRPr="0076221C" w:rsidRDefault="003D30E1" w:rsidP="0076221C">
            <w:r w:rsidRPr="0076221C">
              <w:t>-</w:t>
            </w:r>
          </w:p>
        </w:tc>
        <w:tc>
          <w:tcPr>
            <w:tcW w:w="1120" w:type="dxa"/>
          </w:tcPr>
          <w:p w14:paraId="7F8A0449" w14:textId="77777777" w:rsidR="00E34178" w:rsidRPr="0076221C" w:rsidRDefault="003D30E1" w:rsidP="0076221C">
            <w:r w:rsidRPr="0076221C">
              <w:t>8 740</w:t>
            </w:r>
          </w:p>
        </w:tc>
      </w:tr>
      <w:tr w:rsidR="00E34178" w:rsidRPr="0076221C" w14:paraId="33609C5A" w14:textId="77777777" w:rsidTr="002B0003">
        <w:trPr>
          <w:trHeight w:val="360"/>
        </w:trPr>
        <w:tc>
          <w:tcPr>
            <w:tcW w:w="560" w:type="dxa"/>
          </w:tcPr>
          <w:p w14:paraId="0275F9DC" w14:textId="77777777" w:rsidR="00E34178" w:rsidRPr="0076221C" w:rsidRDefault="003D30E1" w:rsidP="0076221C">
            <w:r w:rsidRPr="0076221C">
              <w:t>502</w:t>
            </w:r>
          </w:p>
        </w:tc>
        <w:tc>
          <w:tcPr>
            <w:tcW w:w="560" w:type="dxa"/>
          </w:tcPr>
          <w:p w14:paraId="02FF0DD2" w14:textId="77777777" w:rsidR="00E34178" w:rsidRPr="0076221C" w:rsidRDefault="00E34178" w:rsidP="0076221C"/>
        </w:tc>
        <w:tc>
          <w:tcPr>
            <w:tcW w:w="3160" w:type="dxa"/>
          </w:tcPr>
          <w:p w14:paraId="0DC1DACE" w14:textId="77777777" w:rsidR="00E34178" w:rsidRPr="0076221C" w:rsidRDefault="003D30E1" w:rsidP="0076221C">
            <w:proofErr w:type="spellStart"/>
            <w:r w:rsidRPr="0076221C">
              <w:t>Tariffavtalte</w:t>
            </w:r>
            <w:proofErr w:type="spellEnd"/>
            <w:r w:rsidRPr="0076221C">
              <w:t xml:space="preserve"> avsetninger</w:t>
            </w:r>
          </w:p>
        </w:tc>
        <w:tc>
          <w:tcPr>
            <w:tcW w:w="1120" w:type="dxa"/>
          </w:tcPr>
          <w:p w14:paraId="60F3CD12" w14:textId="77777777" w:rsidR="00E34178" w:rsidRPr="0076221C" w:rsidRDefault="00E34178" w:rsidP="0076221C"/>
        </w:tc>
        <w:tc>
          <w:tcPr>
            <w:tcW w:w="1120" w:type="dxa"/>
          </w:tcPr>
          <w:p w14:paraId="040F259F" w14:textId="77777777" w:rsidR="00E34178" w:rsidRPr="0076221C" w:rsidRDefault="00E34178" w:rsidP="0076221C"/>
        </w:tc>
        <w:tc>
          <w:tcPr>
            <w:tcW w:w="1120" w:type="dxa"/>
          </w:tcPr>
          <w:p w14:paraId="5422EC3F" w14:textId="77777777" w:rsidR="00E34178" w:rsidRPr="0076221C" w:rsidRDefault="00E34178" w:rsidP="0076221C"/>
        </w:tc>
        <w:tc>
          <w:tcPr>
            <w:tcW w:w="1120" w:type="dxa"/>
          </w:tcPr>
          <w:p w14:paraId="5ACE2286" w14:textId="77777777" w:rsidR="00E34178" w:rsidRPr="0076221C" w:rsidRDefault="00E34178" w:rsidP="0076221C"/>
        </w:tc>
        <w:tc>
          <w:tcPr>
            <w:tcW w:w="1120" w:type="dxa"/>
          </w:tcPr>
          <w:p w14:paraId="310F4F43" w14:textId="77777777" w:rsidR="00E34178" w:rsidRPr="0076221C" w:rsidRDefault="00E34178" w:rsidP="0076221C"/>
        </w:tc>
      </w:tr>
      <w:tr w:rsidR="00E34178" w:rsidRPr="0076221C" w14:paraId="67C392F0" w14:textId="77777777" w:rsidTr="002B0003">
        <w:trPr>
          <w:trHeight w:val="580"/>
        </w:trPr>
        <w:tc>
          <w:tcPr>
            <w:tcW w:w="560" w:type="dxa"/>
          </w:tcPr>
          <w:p w14:paraId="1C5AE876" w14:textId="77777777" w:rsidR="00E34178" w:rsidRPr="0076221C" w:rsidRDefault="00E34178" w:rsidP="0076221C"/>
        </w:tc>
        <w:tc>
          <w:tcPr>
            <w:tcW w:w="560" w:type="dxa"/>
          </w:tcPr>
          <w:p w14:paraId="6694C072" w14:textId="77777777" w:rsidR="00E34178" w:rsidRPr="0076221C" w:rsidRDefault="003D30E1" w:rsidP="0076221C">
            <w:r w:rsidRPr="0076221C">
              <w:t>71</w:t>
            </w:r>
          </w:p>
        </w:tc>
        <w:tc>
          <w:tcPr>
            <w:tcW w:w="3160" w:type="dxa"/>
          </w:tcPr>
          <w:p w14:paraId="73A7BD7D" w14:textId="77777777" w:rsidR="00E34178" w:rsidRPr="0076221C" w:rsidRDefault="003D30E1" w:rsidP="0076221C">
            <w:r w:rsidRPr="0076221C">
              <w:t xml:space="preserve">Opplæring og utvikling av tillitsvalgte </w:t>
            </w:r>
          </w:p>
        </w:tc>
        <w:tc>
          <w:tcPr>
            <w:tcW w:w="1120" w:type="dxa"/>
          </w:tcPr>
          <w:p w14:paraId="051D49B8" w14:textId="77777777" w:rsidR="00E34178" w:rsidRPr="0076221C" w:rsidRDefault="003D30E1" w:rsidP="0076221C">
            <w:r w:rsidRPr="0076221C">
              <w:t>203 900</w:t>
            </w:r>
          </w:p>
        </w:tc>
        <w:tc>
          <w:tcPr>
            <w:tcW w:w="1120" w:type="dxa"/>
          </w:tcPr>
          <w:p w14:paraId="4FA1BB22" w14:textId="77777777" w:rsidR="00E34178" w:rsidRPr="0076221C" w:rsidRDefault="003D30E1" w:rsidP="0076221C">
            <w:r w:rsidRPr="0076221C">
              <w:t>4 800</w:t>
            </w:r>
          </w:p>
        </w:tc>
        <w:tc>
          <w:tcPr>
            <w:tcW w:w="1120" w:type="dxa"/>
          </w:tcPr>
          <w:p w14:paraId="0A94F666" w14:textId="77777777" w:rsidR="00E34178" w:rsidRPr="0076221C" w:rsidRDefault="003D30E1" w:rsidP="0076221C">
            <w:r w:rsidRPr="0076221C">
              <w:t>-</w:t>
            </w:r>
          </w:p>
        </w:tc>
        <w:tc>
          <w:tcPr>
            <w:tcW w:w="1120" w:type="dxa"/>
          </w:tcPr>
          <w:p w14:paraId="0FBD61E0" w14:textId="77777777" w:rsidR="00E34178" w:rsidRPr="0076221C" w:rsidRDefault="003D30E1" w:rsidP="0076221C">
            <w:r w:rsidRPr="0076221C">
              <w:t>-</w:t>
            </w:r>
          </w:p>
        </w:tc>
        <w:tc>
          <w:tcPr>
            <w:tcW w:w="1120" w:type="dxa"/>
          </w:tcPr>
          <w:p w14:paraId="6F609867" w14:textId="77777777" w:rsidR="00E34178" w:rsidRPr="0076221C" w:rsidRDefault="003D30E1" w:rsidP="0076221C">
            <w:r w:rsidRPr="0076221C">
              <w:t>208 700</w:t>
            </w:r>
          </w:p>
        </w:tc>
      </w:tr>
      <w:tr w:rsidR="00E34178" w:rsidRPr="0076221C" w14:paraId="25C1AF0D" w14:textId="77777777" w:rsidTr="002B0003">
        <w:trPr>
          <w:trHeight w:val="360"/>
        </w:trPr>
        <w:tc>
          <w:tcPr>
            <w:tcW w:w="560" w:type="dxa"/>
          </w:tcPr>
          <w:p w14:paraId="54E8F434" w14:textId="77777777" w:rsidR="00E34178" w:rsidRPr="0076221C" w:rsidRDefault="003D30E1" w:rsidP="0076221C">
            <w:r w:rsidRPr="0076221C">
              <w:t>510</w:t>
            </w:r>
          </w:p>
        </w:tc>
        <w:tc>
          <w:tcPr>
            <w:tcW w:w="560" w:type="dxa"/>
          </w:tcPr>
          <w:p w14:paraId="07ED41C4" w14:textId="77777777" w:rsidR="00E34178" w:rsidRPr="0076221C" w:rsidRDefault="00E34178" w:rsidP="0076221C"/>
        </w:tc>
        <w:tc>
          <w:tcPr>
            <w:tcW w:w="6520" w:type="dxa"/>
            <w:gridSpan w:val="4"/>
          </w:tcPr>
          <w:p w14:paraId="3400ABA2" w14:textId="77777777" w:rsidR="00E34178" w:rsidRPr="0076221C" w:rsidRDefault="003D30E1" w:rsidP="0076221C">
            <w:r w:rsidRPr="0076221C">
              <w:t>Departementenes sikkerhets- og serviceorganisasjon</w:t>
            </w:r>
          </w:p>
        </w:tc>
        <w:tc>
          <w:tcPr>
            <w:tcW w:w="1120" w:type="dxa"/>
          </w:tcPr>
          <w:p w14:paraId="18C53EDE" w14:textId="77777777" w:rsidR="00E34178" w:rsidRPr="0076221C" w:rsidRDefault="00E34178" w:rsidP="0076221C"/>
        </w:tc>
        <w:tc>
          <w:tcPr>
            <w:tcW w:w="1120" w:type="dxa"/>
          </w:tcPr>
          <w:p w14:paraId="62099C65" w14:textId="77777777" w:rsidR="00E34178" w:rsidRPr="0076221C" w:rsidRDefault="00E34178" w:rsidP="0076221C"/>
        </w:tc>
      </w:tr>
      <w:tr w:rsidR="00E34178" w:rsidRPr="0076221C" w14:paraId="354BBC50" w14:textId="77777777" w:rsidTr="002B0003">
        <w:trPr>
          <w:trHeight w:val="360"/>
        </w:trPr>
        <w:tc>
          <w:tcPr>
            <w:tcW w:w="560" w:type="dxa"/>
          </w:tcPr>
          <w:p w14:paraId="12654FD4" w14:textId="77777777" w:rsidR="00E34178" w:rsidRPr="0076221C" w:rsidRDefault="00E34178" w:rsidP="0076221C"/>
        </w:tc>
        <w:tc>
          <w:tcPr>
            <w:tcW w:w="560" w:type="dxa"/>
          </w:tcPr>
          <w:p w14:paraId="53B44424" w14:textId="77777777" w:rsidR="00E34178" w:rsidRPr="0076221C" w:rsidRDefault="003D30E1" w:rsidP="0076221C">
            <w:r w:rsidRPr="0076221C">
              <w:t>1</w:t>
            </w:r>
          </w:p>
        </w:tc>
        <w:tc>
          <w:tcPr>
            <w:tcW w:w="3160" w:type="dxa"/>
          </w:tcPr>
          <w:p w14:paraId="45A707E6" w14:textId="77777777" w:rsidR="00E34178" w:rsidRPr="0076221C" w:rsidRDefault="003D30E1" w:rsidP="0076221C">
            <w:r w:rsidRPr="0076221C">
              <w:t xml:space="preserve">Driftsutgifter </w:t>
            </w:r>
          </w:p>
        </w:tc>
        <w:tc>
          <w:tcPr>
            <w:tcW w:w="1120" w:type="dxa"/>
          </w:tcPr>
          <w:p w14:paraId="33E6CED5" w14:textId="77777777" w:rsidR="00E34178" w:rsidRPr="0076221C" w:rsidRDefault="003D30E1" w:rsidP="0076221C">
            <w:r w:rsidRPr="0076221C">
              <w:t>672 470</w:t>
            </w:r>
          </w:p>
        </w:tc>
        <w:tc>
          <w:tcPr>
            <w:tcW w:w="1120" w:type="dxa"/>
          </w:tcPr>
          <w:p w14:paraId="389997C6" w14:textId="77777777" w:rsidR="00E34178" w:rsidRPr="0076221C" w:rsidRDefault="003D30E1" w:rsidP="0076221C">
            <w:r w:rsidRPr="0076221C">
              <w:t>5 448</w:t>
            </w:r>
          </w:p>
        </w:tc>
        <w:tc>
          <w:tcPr>
            <w:tcW w:w="1120" w:type="dxa"/>
          </w:tcPr>
          <w:p w14:paraId="77604AF6" w14:textId="77777777" w:rsidR="00E34178" w:rsidRPr="0076221C" w:rsidRDefault="003D30E1" w:rsidP="0076221C">
            <w:r w:rsidRPr="0076221C">
              <w:t>10 319</w:t>
            </w:r>
          </w:p>
        </w:tc>
        <w:tc>
          <w:tcPr>
            <w:tcW w:w="1120" w:type="dxa"/>
          </w:tcPr>
          <w:p w14:paraId="4428BCDF" w14:textId="77777777" w:rsidR="00E34178" w:rsidRPr="0076221C" w:rsidRDefault="003D30E1" w:rsidP="0076221C">
            <w:r w:rsidRPr="0076221C">
              <w:t>-</w:t>
            </w:r>
          </w:p>
        </w:tc>
        <w:tc>
          <w:tcPr>
            <w:tcW w:w="1120" w:type="dxa"/>
          </w:tcPr>
          <w:p w14:paraId="69E29A70" w14:textId="77777777" w:rsidR="00E34178" w:rsidRPr="0076221C" w:rsidRDefault="003D30E1" w:rsidP="0076221C">
            <w:r w:rsidRPr="0076221C">
              <w:t>688 237</w:t>
            </w:r>
          </w:p>
        </w:tc>
      </w:tr>
      <w:tr w:rsidR="00E34178" w:rsidRPr="0076221C" w14:paraId="3FB05149" w14:textId="77777777" w:rsidTr="002B0003">
        <w:trPr>
          <w:trHeight w:val="360"/>
        </w:trPr>
        <w:tc>
          <w:tcPr>
            <w:tcW w:w="560" w:type="dxa"/>
          </w:tcPr>
          <w:p w14:paraId="35842C0B" w14:textId="77777777" w:rsidR="00E34178" w:rsidRPr="0076221C" w:rsidRDefault="003D30E1" w:rsidP="0076221C">
            <w:r w:rsidRPr="0076221C">
              <w:t>525</w:t>
            </w:r>
          </w:p>
        </w:tc>
        <w:tc>
          <w:tcPr>
            <w:tcW w:w="560" w:type="dxa"/>
          </w:tcPr>
          <w:p w14:paraId="2A9A79D0" w14:textId="77777777" w:rsidR="00E34178" w:rsidRPr="0076221C" w:rsidRDefault="00E34178" w:rsidP="0076221C"/>
        </w:tc>
        <w:tc>
          <w:tcPr>
            <w:tcW w:w="3160" w:type="dxa"/>
          </w:tcPr>
          <w:p w14:paraId="033FF5E9" w14:textId="77777777" w:rsidR="00E34178" w:rsidRPr="0076221C" w:rsidRDefault="003D30E1" w:rsidP="0076221C">
            <w:r w:rsidRPr="0076221C">
              <w:t>Statsforvalterne</w:t>
            </w:r>
          </w:p>
        </w:tc>
        <w:tc>
          <w:tcPr>
            <w:tcW w:w="1120" w:type="dxa"/>
          </w:tcPr>
          <w:p w14:paraId="47C99AD9" w14:textId="77777777" w:rsidR="00E34178" w:rsidRPr="0076221C" w:rsidRDefault="00E34178" w:rsidP="0076221C"/>
        </w:tc>
        <w:tc>
          <w:tcPr>
            <w:tcW w:w="1120" w:type="dxa"/>
          </w:tcPr>
          <w:p w14:paraId="1C46614F" w14:textId="77777777" w:rsidR="00E34178" w:rsidRPr="0076221C" w:rsidRDefault="00E34178" w:rsidP="0076221C"/>
        </w:tc>
        <w:tc>
          <w:tcPr>
            <w:tcW w:w="1120" w:type="dxa"/>
          </w:tcPr>
          <w:p w14:paraId="530FE273" w14:textId="77777777" w:rsidR="00E34178" w:rsidRPr="0076221C" w:rsidRDefault="00E34178" w:rsidP="0076221C"/>
        </w:tc>
        <w:tc>
          <w:tcPr>
            <w:tcW w:w="1120" w:type="dxa"/>
          </w:tcPr>
          <w:p w14:paraId="236F2BF2" w14:textId="77777777" w:rsidR="00E34178" w:rsidRPr="0076221C" w:rsidRDefault="00E34178" w:rsidP="0076221C"/>
        </w:tc>
        <w:tc>
          <w:tcPr>
            <w:tcW w:w="1120" w:type="dxa"/>
          </w:tcPr>
          <w:p w14:paraId="7AF5B867" w14:textId="77777777" w:rsidR="00E34178" w:rsidRPr="0076221C" w:rsidRDefault="00E34178" w:rsidP="0076221C"/>
        </w:tc>
      </w:tr>
      <w:tr w:rsidR="00E34178" w:rsidRPr="0076221C" w14:paraId="358EBEA4" w14:textId="77777777" w:rsidTr="002B0003">
        <w:trPr>
          <w:trHeight w:val="360"/>
        </w:trPr>
        <w:tc>
          <w:tcPr>
            <w:tcW w:w="560" w:type="dxa"/>
          </w:tcPr>
          <w:p w14:paraId="6A2B3FC0" w14:textId="77777777" w:rsidR="00E34178" w:rsidRPr="0076221C" w:rsidRDefault="00E34178" w:rsidP="0076221C"/>
        </w:tc>
        <w:tc>
          <w:tcPr>
            <w:tcW w:w="560" w:type="dxa"/>
          </w:tcPr>
          <w:p w14:paraId="1839879D" w14:textId="77777777" w:rsidR="00E34178" w:rsidRPr="0076221C" w:rsidRDefault="003D30E1" w:rsidP="0076221C">
            <w:r w:rsidRPr="0076221C">
              <w:t>1</w:t>
            </w:r>
          </w:p>
        </w:tc>
        <w:tc>
          <w:tcPr>
            <w:tcW w:w="3160" w:type="dxa"/>
          </w:tcPr>
          <w:p w14:paraId="721443DC" w14:textId="77777777" w:rsidR="00E34178" w:rsidRPr="0076221C" w:rsidRDefault="003D30E1" w:rsidP="0076221C">
            <w:r w:rsidRPr="0076221C">
              <w:t xml:space="preserve">Driftsutgifter </w:t>
            </w:r>
          </w:p>
        </w:tc>
        <w:tc>
          <w:tcPr>
            <w:tcW w:w="1120" w:type="dxa"/>
          </w:tcPr>
          <w:p w14:paraId="0E7C471C" w14:textId="77777777" w:rsidR="00E34178" w:rsidRPr="0076221C" w:rsidRDefault="003D30E1" w:rsidP="0076221C">
            <w:r w:rsidRPr="0076221C">
              <w:t>1 894 046</w:t>
            </w:r>
          </w:p>
        </w:tc>
        <w:tc>
          <w:tcPr>
            <w:tcW w:w="1120" w:type="dxa"/>
          </w:tcPr>
          <w:p w14:paraId="50C0BE22" w14:textId="77777777" w:rsidR="00E34178" w:rsidRPr="0076221C" w:rsidRDefault="003D30E1" w:rsidP="0076221C">
            <w:r w:rsidRPr="0076221C">
              <w:t>5 215</w:t>
            </w:r>
          </w:p>
        </w:tc>
        <w:tc>
          <w:tcPr>
            <w:tcW w:w="1120" w:type="dxa"/>
          </w:tcPr>
          <w:p w14:paraId="0D4B0AB4" w14:textId="77777777" w:rsidR="00E34178" w:rsidRPr="0076221C" w:rsidRDefault="003D30E1" w:rsidP="0076221C">
            <w:r w:rsidRPr="0076221C">
              <w:t>34 728</w:t>
            </w:r>
          </w:p>
        </w:tc>
        <w:tc>
          <w:tcPr>
            <w:tcW w:w="1120" w:type="dxa"/>
          </w:tcPr>
          <w:p w14:paraId="12E64188" w14:textId="77777777" w:rsidR="00E34178" w:rsidRPr="0076221C" w:rsidRDefault="003D30E1" w:rsidP="0076221C">
            <w:r w:rsidRPr="0076221C">
              <w:t>-</w:t>
            </w:r>
          </w:p>
        </w:tc>
        <w:tc>
          <w:tcPr>
            <w:tcW w:w="1120" w:type="dxa"/>
          </w:tcPr>
          <w:p w14:paraId="266CC358" w14:textId="77777777" w:rsidR="00E34178" w:rsidRPr="0076221C" w:rsidRDefault="003D30E1" w:rsidP="0076221C">
            <w:r w:rsidRPr="0076221C">
              <w:t>1 933 989</w:t>
            </w:r>
          </w:p>
        </w:tc>
      </w:tr>
      <w:tr w:rsidR="00E34178" w:rsidRPr="0076221C" w14:paraId="30A23A32" w14:textId="77777777" w:rsidTr="002B0003">
        <w:trPr>
          <w:trHeight w:val="360"/>
        </w:trPr>
        <w:tc>
          <w:tcPr>
            <w:tcW w:w="560" w:type="dxa"/>
          </w:tcPr>
          <w:p w14:paraId="403471D8" w14:textId="77777777" w:rsidR="00E34178" w:rsidRPr="0076221C" w:rsidRDefault="003D30E1" w:rsidP="0076221C">
            <w:r w:rsidRPr="0076221C">
              <w:t>530</w:t>
            </w:r>
          </w:p>
        </w:tc>
        <w:tc>
          <w:tcPr>
            <w:tcW w:w="560" w:type="dxa"/>
          </w:tcPr>
          <w:p w14:paraId="37004442" w14:textId="77777777" w:rsidR="00E34178" w:rsidRPr="0076221C" w:rsidRDefault="00E34178" w:rsidP="0076221C"/>
        </w:tc>
        <w:tc>
          <w:tcPr>
            <w:tcW w:w="5400" w:type="dxa"/>
            <w:gridSpan w:val="3"/>
          </w:tcPr>
          <w:p w14:paraId="20477B2F" w14:textId="77777777" w:rsidR="00E34178" w:rsidRPr="0076221C" w:rsidRDefault="003D30E1" w:rsidP="0076221C">
            <w:r w:rsidRPr="0076221C">
              <w:t>Byggeprosjekter utenfor husleieordningen</w:t>
            </w:r>
          </w:p>
        </w:tc>
        <w:tc>
          <w:tcPr>
            <w:tcW w:w="1120" w:type="dxa"/>
          </w:tcPr>
          <w:p w14:paraId="714D806E" w14:textId="77777777" w:rsidR="00E34178" w:rsidRPr="0076221C" w:rsidRDefault="00E34178" w:rsidP="0076221C"/>
        </w:tc>
        <w:tc>
          <w:tcPr>
            <w:tcW w:w="1120" w:type="dxa"/>
          </w:tcPr>
          <w:p w14:paraId="4544EB4E" w14:textId="77777777" w:rsidR="00E34178" w:rsidRPr="0076221C" w:rsidRDefault="00E34178" w:rsidP="0076221C"/>
        </w:tc>
        <w:tc>
          <w:tcPr>
            <w:tcW w:w="1120" w:type="dxa"/>
          </w:tcPr>
          <w:p w14:paraId="0003E62F" w14:textId="77777777" w:rsidR="00E34178" w:rsidRPr="0076221C" w:rsidRDefault="00E34178" w:rsidP="0076221C"/>
        </w:tc>
      </w:tr>
      <w:tr w:rsidR="00E34178" w:rsidRPr="0076221C" w14:paraId="16E2A755" w14:textId="77777777" w:rsidTr="002B0003">
        <w:trPr>
          <w:trHeight w:val="360"/>
        </w:trPr>
        <w:tc>
          <w:tcPr>
            <w:tcW w:w="560" w:type="dxa"/>
          </w:tcPr>
          <w:p w14:paraId="5A9F4E94" w14:textId="77777777" w:rsidR="00E34178" w:rsidRPr="0076221C" w:rsidRDefault="00E34178" w:rsidP="0076221C"/>
        </w:tc>
        <w:tc>
          <w:tcPr>
            <w:tcW w:w="560" w:type="dxa"/>
          </w:tcPr>
          <w:p w14:paraId="2C967732" w14:textId="77777777" w:rsidR="00E34178" w:rsidRPr="0076221C" w:rsidRDefault="003D30E1" w:rsidP="0076221C">
            <w:r w:rsidRPr="0076221C">
              <w:t>30</w:t>
            </w:r>
          </w:p>
        </w:tc>
        <w:tc>
          <w:tcPr>
            <w:tcW w:w="3160" w:type="dxa"/>
          </w:tcPr>
          <w:p w14:paraId="236778DB" w14:textId="77777777" w:rsidR="00E34178" w:rsidRPr="0076221C" w:rsidRDefault="003D30E1" w:rsidP="0076221C">
            <w:r w:rsidRPr="0076221C">
              <w:t xml:space="preserve">Prosjektering av bygg, </w:t>
            </w:r>
            <w:r w:rsidRPr="003D30E1">
              <w:rPr>
                <w:rStyle w:val="kursiv0"/>
              </w:rPr>
              <w:t>kan overføres</w:t>
            </w:r>
          </w:p>
        </w:tc>
        <w:tc>
          <w:tcPr>
            <w:tcW w:w="1120" w:type="dxa"/>
          </w:tcPr>
          <w:p w14:paraId="53942C2B" w14:textId="77777777" w:rsidR="00E34178" w:rsidRPr="0076221C" w:rsidRDefault="003D30E1" w:rsidP="0076221C">
            <w:r w:rsidRPr="0076221C">
              <w:t>173 000</w:t>
            </w:r>
          </w:p>
        </w:tc>
        <w:tc>
          <w:tcPr>
            <w:tcW w:w="1120" w:type="dxa"/>
          </w:tcPr>
          <w:p w14:paraId="766F59D1" w14:textId="77777777" w:rsidR="00E34178" w:rsidRPr="0076221C" w:rsidRDefault="003D30E1" w:rsidP="0076221C">
            <w:r w:rsidRPr="0076221C">
              <w:t>39 000</w:t>
            </w:r>
          </w:p>
        </w:tc>
        <w:tc>
          <w:tcPr>
            <w:tcW w:w="1120" w:type="dxa"/>
          </w:tcPr>
          <w:p w14:paraId="28D58BDB" w14:textId="77777777" w:rsidR="00E34178" w:rsidRPr="0076221C" w:rsidRDefault="003D30E1" w:rsidP="0076221C">
            <w:r w:rsidRPr="0076221C">
              <w:t>-</w:t>
            </w:r>
          </w:p>
        </w:tc>
        <w:tc>
          <w:tcPr>
            <w:tcW w:w="1120" w:type="dxa"/>
          </w:tcPr>
          <w:p w14:paraId="23631DD0" w14:textId="77777777" w:rsidR="00E34178" w:rsidRPr="0076221C" w:rsidRDefault="003D30E1" w:rsidP="0076221C">
            <w:r w:rsidRPr="0076221C">
              <w:t>-</w:t>
            </w:r>
          </w:p>
        </w:tc>
        <w:tc>
          <w:tcPr>
            <w:tcW w:w="1120" w:type="dxa"/>
          </w:tcPr>
          <w:p w14:paraId="2C7B7274" w14:textId="77777777" w:rsidR="00E34178" w:rsidRPr="0076221C" w:rsidRDefault="003D30E1" w:rsidP="0076221C">
            <w:r w:rsidRPr="0076221C">
              <w:t>212 000</w:t>
            </w:r>
          </w:p>
        </w:tc>
      </w:tr>
      <w:tr w:rsidR="00E34178" w:rsidRPr="0076221C" w14:paraId="73D98888" w14:textId="77777777" w:rsidTr="002B0003">
        <w:trPr>
          <w:trHeight w:val="580"/>
        </w:trPr>
        <w:tc>
          <w:tcPr>
            <w:tcW w:w="560" w:type="dxa"/>
          </w:tcPr>
          <w:p w14:paraId="103A1D88" w14:textId="77777777" w:rsidR="00E34178" w:rsidRPr="0076221C" w:rsidRDefault="00E34178" w:rsidP="0076221C"/>
        </w:tc>
        <w:tc>
          <w:tcPr>
            <w:tcW w:w="560" w:type="dxa"/>
          </w:tcPr>
          <w:p w14:paraId="208B9FFB" w14:textId="77777777" w:rsidR="00E34178" w:rsidRPr="0076221C" w:rsidRDefault="003D30E1" w:rsidP="0076221C">
            <w:r w:rsidRPr="0076221C">
              <w:t>33</w:t>
            </w:r>
          </w:p>
        </w:tc>
        <w:tc>
          <w:tcPr>
            <w:tcW w:w="3160" w:type="dxa"/>
          </w:tcPr>
          <w:p w14:paraId="27853527" w14:textId="77777777" w:rsidR="00E34178" w:rsidRPr="0076221C" w:rsidRDefault="003D30E1" w:rsidP="0076221C">
            <w:r w:rsidRPr="0076221C">
              <w:t xml:space="preserve">Videreføring av byggeprosjekter, </w:t>
            </w:r>
            <w:r w:rsidRPr="003D30E1">
              <w:rPr>
                <w:rStyle w:val="kursiv0"/>
              </w:rPr>
              <w:t>kan overføres</w:t>
            </w:r>
          </w:p>
        </w:tc>
        <w:tc>
          <w:tcPr>
            <w:tcW w:w="1120" w:type="dxa"/>
          </w:tcPr>
          <w:p w14:paraId="3C54F242" w14:textId="77777777" w:rsidR="00E34178" w:rsidRPr="0076221C" w:rsidRDefault="003D30E1" w:rsidP="0076221C">
            <w:r w:rsidRPr="0076221C">
              <w:t>1 769 500</w:t>
            </w:r>
          </w:p>
        </w:tc>
        <w:tc>
          <w:tcPr>
            <w:tcW w:w="1120" w:type="dxa"/>
          </w:tcPr>
          <w:p w14:paraId="21DEA6B2" w14:textId="77777777" w:rsidR="00E34178" w:rsidRPr="0076221C" w:rsidRDefault="003D30E1" w:rsidP="0076221C">
            <w:r w:rsidRPr="0076221C">
              <w:t>-620 000</w:t>
            </w:r>
          </w:p>
        </w:tc>
        <w:tc>
          <w:tcPr>
            <w:tcW w:w="1120" w:type="dxa"/>
          </w:tcPr>
          <w:p w14:paraId="75ADB089" w14:textId="77777777" w:rsidR="00E34178" w:rsidRPr="0076221C" w:rsidRDefault="003D30E1" w:rsidP="0076221C">
            <w:r w:rsidRPr="0076221C">
              <w:t>-</w:t>
            </w:r>
          </w:p>
        </w:tc>
        <w:tc>
          <w:tcPr>
            <w:tcW w:w="1120" w:type="dxa"/>
          </w:tcPr>
          <w:p w14:paraId="235A689D" w14:textId="77777777" w:rsidR="00E34178" w:rsidRPr="0076221C" w:rsidRDefault="003D30E1" w:rsidP="0076221C">
            <w:r w:rsidRPr="0076221C">
              <w:t>-</w:t>
            </w:r>
          </w:p>
        </w:tc>
        <w:tc>
          <w:tcPr>
            <w:tcW w:w="1120" w:type="dxa"/>
          </w:tcPr>
          <w:p w14:paraId="5E6C17CA" w14:textId="77777777" w:rsidR="00E34178" w:rsidRPr="0076221C" w:rsidRDefault="003D30E1" w:rsidP="0076221C">
            <w:r w:rsidRPr="0076221C">
              <w:t>1 149 500</w:t>
            </w:r>
          </w:p>
        </w:tc>
      </w:tr>
      <w:tr w:rsidR="00E34178" w:rsidRPr="0076221C" w14:paraId="4B9C194B" w14:textId="77777777" w:rsidTr="002B0003">
        <w:trPr>
          <w:trHeight w:val="580"/>
        </w:trPr>
        <w:tc>
          <w:tcPr>
            <w:tcW w:w="560" w:type="dxa"/>
          </w:tcPr>
          <w:p w14:paraId="7B57B5AD" w14:textId="77777777" w:rsidR="00E34178" w:rsidRPr="0076221C" w:rsidRDefault="00E34178" w:rsidP="0076221C"/>
        </w:tc>
        <w:tc>
          <w:tcPr>
            <w:tcW w:w="560" w:type="dxa"/>
          </w:tcPr>
          <w:p w14:paraId="6EE199D1" w14:textId="77777777" w:rsidR="00E34178" w:rsidRPr="0076221C" w:rsidRDefault="003D30E1" w:rsidP="0076221C">
            <w:r w:rsidRPr="0076221C">
              <w:t>34</w:t>
            </w:r>
          </w:p>
        </w:tc>
        <w:tc>
          <w:tcPr>
            <w:tcW w:w="3160" w:type="dxa"/>
          </w:tcPr>
          <w:p w14:paraId="5FD6DD63" w14:textId="77777777" w:rsidR="00E34178" w:rsidRPr="0076221C" w:rsidRDefault="003D30E1" w:rsidP="0076221C">
            <w:r w:rsidRPr="0076221C">
              <w:t xml:space="preserve">Statens eiendom på Adamstuen, </w:t>
            </w:r>
            <w:r w:rsidRPr="003D30E1">
              <w:rPr>
                <w:rStyle w:val="kursiv0"/>
              </w:rPr>
              <w:t>kan overføres</w:t>
            </w:r>
          </w:p>
        </w:tc>
        <w:tc>
          <w:tcPr>
            <w:tcW w:w="1120" w:type="dxa"/>
          </w:tcPr>
          <w:p w14:paraId="50F7FF8C" w14:textId="77777777" w:rsidR="00E34178" w:rsidRPr="0076221C" w:rsidRDefault="003D30E1" w:rsidP="0076221C">
            <w:r w:rsidRPr="0076221C">
              <w:t>-</w:t>
            </w:r>
          </w:p>
        </w:tc>
        <w:tc>
          <w:tcPr>
            <w:tcW w:w="1120" w:type="dxa"/>
          </w:tcPr>
          <w:p w14:paraId="55137CDE" w14:textId="77777777" w:rsidR="00E34178" w:rsidRPr="0076221C" w:rsidRDefault="003D30E1" w:rsidP="0076221C">
            <w:r w:rsidRPr="0076221C">
              <w:t>3 900</w:t>
            </w:r>
          </w:p>
        </w:tc>
        <w:tc>
          <w:tcPr>
            <w:tcW w:w="1120" w:type="dxa"/>
          </w:tcPr>
          <w:p w14:paraId="67AA36C6" w14:textId="77777777" w:rsidR="00E34178" w:rsidRPr="0076221C" w:rsidRDefault="003D30E1" w:rsidP="0076221C">
            <w:r w:rsidRPr="0076221C">
              <w:t>-</w:t>
            </w:r>
          </w:p>
        </w:tc>
        <w:tc>
          <w:tcPr>
            <w:tcW w:w="1120" w:type="dxa"/>
          </w:tcPr>
          <w:p w14:paraId="080439E0" w14:textId="77777777" w:rsidR="00E34178" w:rsidRPr="0076221C" w:rsidRDefault="003D30E1" w:rsidP="0076221C">
            <w:r w:rsidRPr="0076221C">
              <w:t>-</w:t>
            </w:r>
          </w:p>
        </w:tc>
        <w:tc>
          <w:tcPr>
            <w:tcW w:w="1120" w:type="dxa"/>
          </w:tcPr>
          <w:p w14:paraId="252D0817" w14:textId="77777777" w:rsidR="00E34178" w:rsidRPr="0076221C" w:rsidRDefault="003D30E1" w:rsidP="0076221C">
            <w:r w:rsidRPr="0076221C">
              <w:t>3 900</w:t>
            </w:r>
          </w:p>
        </w:tc>
      </w:tr>
      <w:tr w:rsidR="00E34178" w:rsidRPr="0076221C" w14:paraId="14CBC26C" w14:textId="77777777" w:rsidTr="002B0003">
        <w:trPr>
          <w:trHeight w:val="580"/>
        </w:trPr>
        <w:tc>
          <w:tcPr>
            <w:tcW w:w="560" w:type="dxa"/>
          </w:tcPr>
          <w:p w14:paraId="3E834244" w14:textId="77777777" w:rsidR="00E34178" w:rsidRPr="0076221C" w:rsidRDefault="00E34178" w:rsidP="0076221C"/>
        </w:tc>
        <w:tc>
          <w:tcPr>
            <w:tcW w:w="560" w:type="dxa"/>
          </w:tcPr>
          <w:p w14:paraId="4C91F362" w14:textId="77777777" w:rsidR="00E34178" w:rsidRPr="0076221C" w:rsidRDefault="003D30E1" w:rsidP="0076221C">
            <w:r w:rsidRPr="0076221C">
              <w:t>36</w:t>
            </w:r>
          </w:p>
        </w:tc>
        <w:tc>
          <w:tcPr>
            <w:tcW w:w="3160" w:type="dxa"/>
          </w:tcPr>
          <w:p w14:paraId="1632D7C9" w14:textId="77777777" w:rsidR="00E34178" w:rsidRPr="0076221C" w:rsidRDefault="003D30E1" w:rsidP="0076221C">
            <w:r w:rsidRPr="0076221C">
              <w:t xml:space="preserve">Kunstnerisk </w:t>
            </w:r>
            <w:proofErr w:type="gramStart"/>
            <w:r w:rsidRPr="0076221C">
              <w:t xml:space="preserve">utsmykking,  </w:t>
            </w:r>
            <w:r w:rsidRPr="003D30E1">
              <w:rPr>
                <w:rStyle w:val="kursiv0"/>
              </w:rPr>
              <w:t>kan</w:t>
            </w:r>
            <w:proofErr w:type="gramEnd"/>
            <w:r w:rsidRPr="003D30E1">
              <w:rPr>
                <w:rStyle w:val="kursiv0"/>
              </w:rPr>
              <w:t xml:space="preserve"> overføres</w:t>
            </w:r>
          </w:p>
        </w:tc>
        <w:tc>
          <w:tcPr>
            <w:tcW w:w="1120" w:type="dxa"/>
          </w:tcPr>
          <w:p w14:paraId="378D040D" w14:textId="77777777" w:rsidR="00E34178" w:rsidRPr="0076221C" w:rsidRDefault="003D30E1" w:rsidP="0076221C">
            <w:r w:rsidRPr="0076221C">
              <w:t>33 000</w:t>
            </w:r>
          </w:p>
        </w:tc>
        <w:tc>
          <w:tcPr>
            <w:tcW w:w="1120" w:type="dxa"/>
          </w:tcPr>
          <w:p w14:paraId="37E12BE2" w14:textId="77777777" w:rsidR="00E34178" w:rsidRPr="0076221C" w:rsidRDefault="003D30E1" w:rsidP="0076221C">
            <w:r w:rsidRPr="0076221C">
              <w:t>-20 000</w:t>
            </w:r>
          </w:p>
        </w:tc>
        <w:tc>
          <w:tcPr>
            <w:tcW w:w="1120" w:type="dxa"/>
          </w:tcPr>
          <w:p w14:paraId="545D49AD" w14:textId="77777777" w:rsidR="00E34178" w:rsidRPr="0076221C" w:rsidRDefault="003D30E1" w:rsidP="0076221C">
            <w:r w:rsidRPr="0076221C">
              <w:t>-</w:t>
            </w:r>
          </w:p>
        </w:tc>
        <w:tc>
          <w:tcPr>
            <w:tcW w:w="1120" w:type="dxa"/>
          </w:tcPr>
          <w:p w14:paraId="19E0641E" w14:textId="77777777" w:rsidR="00E34178" w:rsidRPr="0076221C" w:rsidRDefault="003D30E1" w:rsidP="0076221C">
            <w:r w:rsidRPr="0076221C">
              <w:t>-</w:t>
            </w:r>
          </w:p>
        </w:tc>
        <w:tc>
          <w:tcPr>
            <w:tcW w:w="1120" w:type="dxa"/>
          </w:tcPr>
          <w:p w14:paraId="506D8673" w14:textId="77777777" w:rsidR="00E34178" w:rsidRPr="0076221C" w:rsidRDefault="003D30E1" w:rsidP="0076221C">
            <w:r w:rsidRPr="0076221C">
              <w:t>13 000</w:t>
            </w:r>
          </w:p>
        </w:tc>
      </w:tr>
      <w:tr w:rsidR="00E34178" w:rsidRPr="0076221C" w14:paraId="604FE137" w14:textId="77777777" w:rsidTr="002B0003">
        <w:trPr>
          <w:trHeight w:val="580"/>
        </w:trPr>
        <w:tc>
          <w:tcPr>
            <w:tcW w:w="560" w:type="dxa"/>
          </w:tcPr>
          <w:p w14:paraId="67EE5823" w14:textId="77777777" w:rsidR="00E34178" w:rsidRPr="0076221C" w:rsidRDefault="00E34178" w:rsidP="0076221C"/>
        </w:tc>
        <w:tc>
          <w:tcPr>
            <w:tcW w:w="560" w:type="dxa"/>
          </w:tcPr>
          <w:p w14:paraId="3DB82BAE" w14:textId="77777777" w:rsidR="00E34178" w:rsidRPr="0076221C" w:rsidRDefault="003D30E1" w:rsidP="0076221C">
            <w:r w:rsidRPr="0076221C">
              <w:t>45</w:t>
            </w:r>
          </w:p>
        </w:tc>
        <w:tc>
          <w:tcPr>
            <w:tcW w:w="3160" w:type="dxa"/>
          </w:tcPr>
          <w:p w14:paraId="5D707A71"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3F161EC9" w14:textId="77777777" w:rsidR="00E34178" w:rsidRPr="0076221C" w:rsidRDefault="003D30E1" w:rsidP="0076221C">
            <w:r w:rsidRPr="0076221C">
              <w:t>193 551</w:t>
            </w:r>
          </w:p>
        </w:tc>
        <w:tc>
          <w:tcPr>
            <w:tcW w:w="1120" w:type="dxa"/>
          </w:tcPr>
          <w:p w14:paraId="4EA7E7C6" w14:textId="77777777" w:rsidR="00E34178" w:rsidRPr="0076221C" w:rsidRDefault="003D30E1" w:rsidP="0076221C">
            <w:r w:rsidRPr="0076221C">
              <w:t>-64 000</w:t>
            </w:r>
          </w:p>
        </w:tc>
        <w:tc>
          <w:tcPr>
            <w:tcW w:w="1120" w:type="dxa"/>
          </w:tcPr>
          <w:p w14:paraId="1A738035" w14:textId="77777777" w:rsidR="00E34178" w:rsidRPr="0076221C" w:rsidRDefault="003D30E1" w:rsidP="0076221C">
            <w:r w:rsidRPr="0076221C">
              <w:t>-</w:t>
            </w:r>
          </w:p>
        </w:tc>
        <w:tc>
          <w:tcPr>
            <w:tcW w:w="1120" w:type="dxa"/>
          </w:tcPr>
          <w:p w14:paraId="5C0A2C99" w14:textId="77777777" w:rsidR="00E34178" w:rsidRPr="0076221C" w:rsidRDefault="003D30E1" w:rsidP="0076221C">
            <w:r w:rsidRPr="0076221C">
              <w:t>-</w:t>
            </w:r>
          </w:p>
        </w:tc>
        <w:tc>
          <w:tcPr>
            <w:tcW w:w="1120" w:type="dxa"/>
          </w:tcPr>
          <w:p w14:paraId="0D5DBE08" w14:textId="77777777" w:rsidR="00E34178" w:rsidRPr="0076221C" w:rsidRDefault="003D30E1" w:rsidP="0076221C">
            <w:r w:rsidRPr="0076221C">
              <w:t>129 551</w:t>
            </w:r>
          </w:p>
        </w:tc>
      </w:tr>
      <w:tr w:rsidR="00E34178" w:rsidRPr="0076221C" w14:paraId="11933DE6" w14:textId="77777777" w:rsidTr="002B0003">
        <w:trPr>
          <w:trHeight w:val="360"/>
        </w:trPr>
        <w:tc>
          <w:tcPr>
            <w:tcW w:w="560" w:type="dxa"/>
          </w:tcPr>
          <w:p w14:paraId="737FF08A" w14:textId="77777777" w:rsidR="00E34178" w:rsidRPr="0076221C" w:rsidRDefault="003D30E1" w:rsidP="0076221C">
            <w:r w:rsidRPr="0076221C">
              <w:t>531</w:t>
            </w:r>
          </w:p>
        </w:tc>
        <w:tc>
          <w:tcPr>
            <w:tcW w:w="560" w:type="dxa"/>
          </w:tcPr>
          <w:p w14:paraId="0E3BDE1D" w14:textId="77777777" w:rsidR="00E34178" w:rsidRPr="0076221C" w:rsidRDefault="00E34178" w:rsidP="0076221C"/>
        </w:tc>
        <w:tc>
          <w:tcPr>
            <w:tcW w:w="3160" w:type="dxa"/>
          </w:tcPr>
          <w:p w14:paraId="29C4BB4E" w14:textId="77777777" w:rsidR="00E34178" w:rsidRPr="0076221C" w:rsidRDefault="003D30E1" w:rsidP="0076221C">
            <w:r w:rsidRPr="0076221C">
              <w:t>Eiendommer til kongelige formål</w:t>
            </w:r>
          </w:p>
        </w:tc>
        <w:tc>
          <w:tcPr>
            <w:tcW w:w="1120" w:type="dxa"/>
          </w:tcPr>
          <w:p w14:paraId="7B525EB9" w14:textId="77777777" w:rsidR="00E34178" w:rsidRPr="0076221C" w:rsidRDefault="00E34178" w:rsidP="0076221C"/>
        </w:tc>
        <w:tc>
          <w:tcPr>
            <w:tcW w:w="1120" w:type="dxa"/>
          </w:tcPr>
          <w:p w14:paraId="2208D2AC" w14:textId="77777777" w:rsidR="00E34178" w:rsidRPr="0076221C" w:rsidRDefault="00E34178" w:rsidP="0076221C"/>
        </w:tc>
        <w:tc>
          <w:tcPr>
            <w:tcW w:w="1120" w:type="dxa"/>
          </w:tcPr>
          <w:p w14:paraId="4786E6E0" w14:textId="77777777" w:rsidR="00E34178" w:rsidRPr="0076221C" w:rsidRDefault="00E34178" w:rsidP="0076221C"/>
        </w:tc>
        <w:tc>
          <w:tcPr>
            <w:tcW w:w="1120" w:type="dxa"/>
          </w:tcPr>
          <w:p w14:paraId="1D5409C7" w14:textId="77777777" w:rsidR="00E34178" w:rsidRPr="0076221C" w:rsidRDefault="00E34178" w:rsidP="0076221C"/>
        </w:tc>
        <w:tc>
          <w:tcPr>
            <w:tcW w:w="1120" w:type="dxa"/>
          </w:tcPr>
          <w:p w14:paraId="3C07C812" w14:textId="77777777" w:rsidR="00E34178" w:rsidRPr="0076221C" w:rsidRDefault="00E34178" w:rsidP="0076221C"/>
        </w:tc>
      </w:tr>
      <w:tr w:rsidR="00E34178" w:rsidRPr="0076221C" w14:paraId="5E743352" w14:textId="77777777" w:rsidTr="002B0003">
        <w:trPr>
          <w:trHeight w:val="360"/>
        </w:trPr>
        <w:tc>
          <w:tcPr>
            <w:tcW w:w="560" w:type="dxa"/>
          </w:tcPr>
          <w:p w14:paraId="58BA4E7C" w14:textId="77777777" w:rsidR="00E34178" w:rsidRPr="0076221C" w:rsidRDefault="00E34178" w:rsidP="0076221C"/>
        </w:tc>
        <w:tc>
          <w:tcPr>
            <w:tcW w:w="560" w:type="dxa"/>
          </w:tcPr>
          <w:p w14:paraId="7E61D225" w14:textId="77777777" w:rsidR="00E34178" w:rsidRPr="0076221C" w:rsidRDefault="003D30E1" w:rsidP="0076221C">
            <w:r w:rsidRPr="0076221C">
              <w:t>1</w:t>
            </w:r>
          </w:p>
        </w:tc>
        <w:tc>
          <w:tcPr>
            <w:tcW w:w="3160" w:type="dxa"/>
          </w:tcPr>
          <w:p w14:paraId="09C7D340" w14:textId="77777777" w:rsidR="00E34178" w:rsidRPr="0076221C" w:rsidRDefault="003D30E1" w:rsidP="0076221C">
            <w:r w:rsidRPr="0076221C">
              <w:t xml:space="preserve">Driftsutgifter </w:t>
            </w:r>
          </w:p>
        </w:tc>
        <w:tc>
          <w:tcPr>
            <w:tcW w:w="1120" w:type="dxa"/>
          </w:tcPr>
          <w:p w14:paraId="51FFF0D3" w14:textId="77777777" w:rsidR="00E34178" w:rsidRPr="0076221C" w:rsidRDefault="003D30E1" w:rsidP="0076221C">
            <w:r w:rsidRPr="0076221C">
              <w:t>27 529</w:t>
            </w:r>
          </w:p>
        </w:tc>
        <w:tc>
          <w:tcPr>
            <w:tcW w:w="1120" w:type="dxa"/>
          </w:tcPr>
          <w:p w14:paraId="62C6BFCB" w14:textId="77777777" w:rsidR="00E34178" w:rsidRPr="0076221C" w:rsidRDefault="003D30E1" w:rsidP="0076221C">
            <w:r w:rsidRPr="0076221C">
              <w:t>1 500</w:t>
            </w:r>
          </w:p>
        </w:tc>
        <w:tc>
          <w:tcPr>
            <w:tcW w:w="1120" w:type="dxa"/>
          </w:tcPr>
          <w:p w14:paraId="7DB8B339" w14:textId="77777777" w:rsidR="00E34178" w:rsidRPr="0076221C" w:rsidRDefault="003D30E1" w:rsidP="0076221C">
            <w:r w:rsidRPr="0076221C">
              <w:t>221</w:t>
            </w:r>
          </w:p>
        </w:tc>
        <w:tc>
          <w:tcPr>
            <w:tcW w:w="1120" w:type="dxa"/>
          </w:tcPr>
          <w:p w14:paraId="31C081CD" w14:textId="77777777" w:rsidR="00E34178" w:rsidRPr="0076221C" w:rsidRDefault="003D30E1" w:rsidP="0076221C">
            <w:r w:rsidRPr="0076221C">
              <w:t>-</w:t>
            </w:r>
          </w:p>
        </w:tc>
        <w:tc>
          <w:tcPr>
            <w:tcW w:w="1120" w:type="dxa"/>
          </w:tcPr>
          <w:p w14:paraId="4140651F" w14:textId="77777777" w:rsidR="00E34178" w:rsidRPr="0076221C" w:rsidRDefault="003D30E1" w:rsidP="0076221C">
            <w:r w:rsidRPr="0076221C">
              <w:t>29 250</w:t>
            </w:r>
          </w:p>
        </w:tc>
      </w:tr>
      <w:tr w:rsidR="00E34178" w:rsidRPr="0076221C" w14:paraId="3DF299D0" w14:textId="77777777" w:rsidTr="002B0003">
        <w:trPr>
          <w:trHeight w:val="580"/>
        </w:trPr>
        <w:tc>
          <w:tcPr>
            <w:tcW w:w="560" w:type="dxa"/>
          </w:tcPr>
          <w:p w14:paraId="2AE1C18F" w14:textId="77777777" w:rsidR="00E34178" w:rsidRPr="0076221C" w:rsidRDefault="00E34178" w:rsidP="0076221C"/>
        </w:tc>
        <w:tc>
          <w:tcPr>
            <w:tcW w:w="560" w:type="dxa"/>
          </w:tcPr>
          <w:p w14:paraId="31CB4C96" w14:textId="77777777" w:rsidR="00E34178" w:rsidRPr="0076221C" w:rsidRDefault="003D30E1" w:rsidP="0076221C">
            <w:r w:rsidRPr="0076221C">
              <w:t>45</w:t>
            </w:r>
          </w:p>
        </w:tc>
        <w:tc>
          <w:tcPr>
            <w:tcW w:w="3160" w:type="dxa"/>
          </w:tcPr>
          <w:p w14:paraId="5F45F4D3"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19CE36CB" w14:textId="77777777" w:rsidR="00E34178" w:rsidRPr="0076221C" w:rsidRDefault="003D30E1" w:rsidP="0076221C">
            <w:r w:rsidRPr="0076221C">
              <w:t>47 620</w:t>
            </w:r>
          </w:p>
        </w:tc>
        <w:tc>
          <w:tcPr>
            <w:tcW w:w="1120" w:type="dxa"/>
          </w:tcPr>
          <w:p w14:paraId="1718D20E" w14:textId="77777777" w:rsidR="00E34178" w:rsidRPr="0076221C" w:rsidRDefault="003D30E1" w:rsidP="0076221C">
            <w:r w:rsidRPr="0076221C">
              <w:t>37 700</w:t>
            </w:r>
          </w:p>
        </w:tc>
        <w:tc>
          <w:tcPr>
            <w:tcW w:w="1120" w:type="dxa"/>
          </w:tcPr>
          <w:p w14:paraId="2E3F216D" w14:textId="77777777" w:rsidR="00E34178" w:rsidRPr="0076221C" w:rsidRDefault="003D30E1" w:rsidP="0076221C">
            <w:r w:rsidRPr="0076221C">
              <w:t>-</w:t>
            </w:r>
          </w:p>
        </w:tc>
        <w:tc>
          <w:tcPr>
            <w:tcW w:w="1120" w:type="dxa"/>
          </w:tcPr>
          <w:p w14:paraId="46F2313B" w14:textId="77777777" w:rsidR="00E34178" w:rsidRPr="0076221C" w:rsidRDefault="003D30E1" w:rsidP="0076221C">
            <w:r w:rsidRPr="0076221C">
              <w:t>-</w:t>
            </w:r>
          </w:p>
        </w:tc>
        <w:tc>
          <w:tcPr>
            <w:tcW w:w="1120" w:type="dxa"/>
          </w:tcPr>
          <w:p w14:paraId="54578E15" w14:textId="77777777" w:rsidR="00E34178" w:rsidRPr="0076221C" w:rsidRDefault="003D30E1" w:rsidP="0076221C">
            <w:r w:rsidRPr="0076221C">
              <w:t>85 320</w:t>
            </w:r>
          </w:p>
        </w:tc>
      </w:tr>
      <w:tr w:rsidR="00E34178" w:rsidRPr="0076221C" w14:paraId="544AA395" w14:textId="77777777" w:rsidTr="002B0003">
        <w:trPr>
          <w:trHeight w:val="360"/>
        </w:trPr>
        <w:tc>
          <w:tcPr>
            <w:tcW w:w="560" w:type="dxa"/>
          </w:tcPr>
          <w:p w14:paraId="1F03A6C4" w14:textId="77777777" w:rsidR="00E34178" w:rsidRPr="0076221C" w:rsidRDefault="003D30E1" w:rsidP="0076221C">
            <w:r w:rsidRPr="0076221C">
              <w:t>532</w:t>
            </w:r>
          </w:p>
        </w:tc>
        <w:tc>
          <w:tcPr>
            <w:tcW w:w="560" w:type="dxa"/>
          </w:tcPr>
          <w:p w14:paraId="6A217DC0" w14:textId="77777777" w:rsidR="00E34178" w:rsidRPr="0076221C" w:rsidRDefault="00E34178" w:rsidP="0076221C"/>
        </w:tc>
        <w:tc>
          <w:tcPr>
            <w:tcW w:w="3160" w:type="dxa"/>
          </w:tcPr>
          <w:p w14:paraId="21E212B5" w14:textId="77777777" w:rsidR="00E34178" w:rsidRPr="0076221C" w:rsidRDefault="003D30E1" w:rsidP="0076221C">
            <w:r w:rsidRPr="0076221C">
              <w:t>Utvikling av Fornebuområdet</w:t>
            </w:r>
          </w:p>
        </w:tc>
        <w:tc>
          <w:tcPr>
            <w:tcW w:w="1120" w:type="dxa"/>
          </w:tcPr>
          <w:p w14:paraId="78F46911" w14:textId="77777777" w:rsidR="00E34178" w:rsidRPr="0076221C" w:rsidRDefault="00E34178" w:rsidP="0076221C"/>
        </w:tc>
        <w:tc>
          <w:tcPr>
            <w:tcW w:w="1120" w:type="dxa"/>
          </w:tcPr>
          <w:p w14:paraId="536F9DAC" w14:textId="77777777" w:rsidR="00E34178" w:rsidRPr="0076221C" w:rsidRDefault="00E34178" w:rsidP="0076221C"/>
        </w:tc>
        <w:tc>
          <w:tcPr>
            <w:tcW w:w="1120" w:type="dxa"/>
          </w:tcPr>
          <w:p w14:paraId="7C00A9EB" w14:textId="77777777" w:rsidR="00E34178" w:rsidRPr="0076221C" w:rsidRDefault="00E34178" w:rsidP="0076221C"/>
        </w:tc>
        <w:tc>
          <w:tcPr>
            <w:tcW w:w="1120" w:type="dxa"/>
          </w:tcPr>
          <w:p w14:paraId="4083A5CA" w14:textId="77777777" w:rsidR="00E34178" w:rsidRPr="0076221C" w:rsidRDefault="00E34178" w:rsidP="0076221C"/>
        </w:tc>
        <w:tc>
          <w:tcPr>
            <w:tcW w:w="1120" w:type="dxa"/>
          </w:tcPr>
          <w:p w14:paraId="157C1552" w14:textId="77777777" w:rsidR="00E34178" w:rsidRPr="0076221C" w:rsidRDefault="00E34178" w:rsidP="0076221C"/>
        </w:tc>
      </w:tr>
      <w:tr w:rsidR="00E34178" w:rsidRPr="0076221C" w14:paraId="3A67B1A2" w14:textId="77777777" w:rsidTr="002B0003">
        <w:trPr>
          <w:trHeight w:val="960"/>
        </w:trPr>
        <w:tc>
          <w:tcPr>
            <w:tcW w:w="560" w:type="dxa"/>
          </w:tcPr>
          <w:p w14:paraId="4E727F31" w14:textId="77777777" w:rsidR="00E34178" w:rsidRPr="0076221C" w:rsidRDefault="00E34178" w:rsidP="0076221C"/>
        </w:tc>
        <w:tc>
          <w:tcPr>
            <w:tcW w:w="560" w:type="dxa"/>
          </w:tcPr>
          <w:p w14:paraId="19866281" w14:textId="77777777" w:rsidR="00E34178" w:rsidRPr="0076221C" w:rsidRDefault="003D30E1" w:rsidP="0076221C">
            <w:r w:rsidRPr="0076221C">
              <w:t>30</w:t>
            </w:r>
          </w:p>
        </w:tc>
        <w:tc>
          <w:tcPr>
            <w:tcW w:w="3160" w:type="dxa"/>
          </w:tcPr>
          <w:p w14:paraId="537DB153" w14:textId="77777777" w:rsidR="00E34178" w:rsidRPr="0076221C" w:rsidRDefault="003D30E1" w:rsidP="0076221C">
            <w:r w:rsidRPr="0076221C">
              <w:t xml:space="preserve">Investeringer, </w:t>
            </w:r>
            <w:r w:rsidRPr="003D30E1">
              <w:rPr>
                <w:rStyle w:val="kursiv0"/>
              </w:rPr>
              <w:t>kan overføres</w:t>
            </w:r>
          </w:p>
        </w:tc>
        <w:tc>
          <w:tcPr>
            <w:tcW w:w="1120" w:type="dxa"/>
          </w:tcPr>
          <w:p w14:paraId="18089B6A" w14:textId="77777777" w:rsidR="00E34178" w:rsidRPr="0076221C" w:rsidRDefault="003D30E1" w:rsidP="0076221C">
            <w:r w:rsidRPr="0076221C">
              <w:t>-</w:t>
            </w:r>
          </w:p>
        </w:tc>
        <w:tc>
          <w:tcPr>
            <w:tcW w:w="1120" w:type="dxa"/>
          </w:tcPr>
          <w:p w14:paraId="1D3EF851" w14:textId="77777777" w:rsidR="00E34178" w:rsidRPr="0076221C" w:rsidRDefault="003D30E1" w:rsidP="0076221C">
            <w:r w:rsidRPr="0076221C">
              <w:t>210 500</w:t>
            </w:r>
          </w:p>
        </w:tc>
        <w:tc>
          <w:tcPr>
            <w:tcW w:w="1120" w:type="dxa"/>
          </w:tcPr>
          <w:p w14:paraId="13C907DB" w14:textId="77777777" w:rsidR="00E34178" w:rsidRPr="0076221C" w:rsidRDefault="003D30E1" w:rsidP="0076221C">
            <w:r w:rsidRPr="0076221C">
              <w:t>-</w:t>
            </w:r>
          </w:p>
        </w:tc>
        <w:tc>
          <w:tcPr>
            <w:tcW w:w="1120" w:type="dxa"/>
          </w:tcPr>
          <w:p w14:paraId="223F1A87" w14:textId="77777777" w:rsidR="00E34178" w:rsidRPr="0076221C" w:rsidRDefault="003D30E1" w:rsidP="0076221C">
            <w:r w:rsidRPr="0076221C">
              <w:t>-</w:t>
            </w:r>
          </w:p>
        </w:tc>
        <w:tc>
          <w:tcPr>
            <w:tcW w:w="1120" w:type="dxa"/>
          </w:tcPr>
          <w:p w14:paraId="69E968D5" w14:textId="77777777" w:rsidR="00E34178" w:rsidRPr="0076221C" w:rsidRDefault="003D30E1" w:rsidP="0076221C">
            <w:r w:rsidRPr="0076221C">
              <w:t>210 500</w:t>
            </w:r>
          </w:p>
        </w:tc>
      </w:tr>
      <w:tr w:rsidR="00E34178" w:rsidRPr="0076221C" w14:paraId="335DF409" w14:textId="77777777" w:rsidTr="002B0003">
        <w:trPr>
          <w:trHeight w:val="360"/>
        </w:trPr>
        <w:tc>
          <w:tcPr>
            <w:tcW w:w="560" w:type="dxa"/>
          </w:tcPr>
          <w:p w14:paraId="3716702A" w14:textId="77777777" w:rsidR="00E34178" w:rsidRPr="0076221C" w:rsidRDefault="003D30E1" w:rsidP="0076221C">
            <w:r w:rsidRPr="0076221C">
              <w:t>533</w:t>
            </w:r>
          </w:p>
        </w:tc>
        <w:tc>
          <w:tcPr>
            <w:tcW w:w="560" w:type="dxa"/>
          </w:tcPr>
          <w:p w14:paraId="72D9CCB4" w14:textId="77777777" w:rsidR="00E34178" w:rsidRPr="0076221C" w:rsidRDefault="00E34178" w:rsidP="0076221C"/>
        </w:tc>
        <w:tc>
          <w:tcPr>
            <w:tcW w:w="5400" w:type="dxa"/>
            <w:gridSpan w:val="3"/>
          </w:tcPr>
          <w:p w14:paraId="288F003D" w14:textId="77777777" w:rsidR="00E34178" w:rsidRPr="0076221C" w:rsidRDefault="003D30E1" w:rsidP="0076221C">
            <w:r w:rsidRPr="0076221C">
              <w:t>Eiendommer utenfor husleieordningen</w:t>
            </w:r>
          </w:p>
        </w:tc>
        <w:tc>
          <w:tcPr>
            <w:tcW w:w="1120" w:type="dxa"/>
          </w:tcPr>
          <w:p w14:paraId="1108FEE7" w14:textId="77777777" w:rsidR="00E34178" w:rsidRPr="0076221C" w:rsidRDefault="00E34178" w:rsidP="0076221C"/>
        </w:tc>
        <w:tc>
          <w:tcPr>
            <w:tcW w:w="1120" w:type="dxa"/>
          </w:tcPr>
          <w:p w14:paraId="2127961F" w14:textId="77777777" w:rsidR="00E34178" w:rsidRPr="0076221C" w:rsidRDefault="00E34178" w:rsidP="0076221C"/>
        </w:tc>
        <w:tc>
          <w:tcPr>
            <w:tcW w:w="1120" w:type="dxa"/>
          </w:tcPr>
          <w:p w14:paraId="06B6F191" w14:textId="77777777" w:rsidR="00E34178" w:rsidRPr="0076221C" w:rsidRDefault="00E34178" w:rsidP="0076221C"/>
        </w:tc>
      </w:tr>
      <w:tr w:rsidR="00E34178" w:rsidRPr="0076221C" w14:paraId="18801D6E" w14:textId="77777777" w:rsidTr="002B0003">
        <w:trPr>
          <w:trHeight w:val="360"/>
        </w:trPr>
        <w:tc>
          <w:tcPr>
            <w:tcW w:w="560" w:type="dxa"/>
          </w:tcPr>
          <w:p w14:paraId="3667C520" w14:textId="77777777" w:rsidR="00E34178" w:rsidRPr="0076221C" w:rsidRDefault="00E34178" w:rsidP="0076221C"/>
        </w:tc>
        <w:tc>
          <w:tcPr>
            <w:tcW w:w="560" w:type="dxa"/>
          </w:tcPr>
          <w:p w14:paraId="46023DE2" w14:textId="77777777" w:rsidR="00E34178" w:rsidRPr="0076221C" w:rsidRDefault="003D30E1" w:rsidP="0076221C">
            <w:r w:rsidRPr="0076221C">
              <w:t>1</w:t>
            </w:r>
          </w:p>
        </w:tc>
        <w:tc>
          <w:tcPr>
            <w:tcW w:w="3160" w:type="dxa"/>
          </w:tcPr>
          <w:p w14:paraId="5F0CD819" w14:textId="77777777" w:rsidR="00E34178" w:rsidRPr="0076221C" w:rsidRDefault="003D30E1" w:rsidP="0076221C">
            <w:r w:rsidRPr="0076221C">
              <w:t xml:space="preserve">Driftsutgifter </w:t>
            </w:r>
          </w:p>
        </w:tc>
        <w:tc>
          <w:tcPr>
            <w:tcW w:w="1120" w:type="dxa"/>
          </w:tcPr>
          <w:p w14:paraId="0ACB1E7D" w14:textId="77777777" w:rsidR="00E34178" w:rsidRPr="0076221C" w:rsidRDefault="003D30E1" w:rsidP="0076221C">
            <w:r w:rsidRPr="0076221C">
              <w:t>21 341</w:t>
            </w:r>
          </w:p>
        </w:tc>
        <w:tc>
          <w:tcPr>
            <w:tcW w:w="1120" w:type="dxa"/>
          </w:tcPr>
          <w:p w14:paraId="2D5D4800" w14:textId="77777777" w:rsidR="00E34178" w:rsidRPr="0076221C" w:rsidRDefault="003D30E1" w:rsidP="0076221C">
            <w:r w:rsidRPr="0076221C">
              <w:t>-</w:t>
            </w:r>
          </w:p>
        </w:tc>
        <w:tc>
          <w:tcPr>
            <w:tcW w:w="1120" w:type="dxa"/>
          </w:tcPr>
          <w:p w14:paraId="6E9FF061" w14:textId="77777777" w:rsidR="00E34178" w:rsidRPr="0076221C" w:rsidRDefault="003D30E1" w:rsidP="0076221C">
            <w:r w:rsidRPr="0076221C">
              <w:t>79</w:t>
            </w:r>
          </w:p>
        </w:tc>
        <w:tc>
          <w:tcPr>
            <w:tcW w:w="1120" w:type="dxa"/>
          </w:tcPr>
          <w:p w14:paraId="08D5A4EA" w14:textId="77777777" w:rsidR="00E34178" w:rsidRPr="0076221C" w:rsidRDefault="003D30E1" w:rsidP="0076221C">
            <w:r w:rsidRPr="0076221C">
              <w:t>-</w:t>
            </w:r>
          </w:p>
        </w:tc>
        <w:tc>
          <w:tcPr>
            <w:tcW w:w="1120" w:type="dxa"/>
          </w:tcPr>
          <w:p w14:paraId="0724593D" w14:textId="77777777" w:rsidR="00E34178" w:rsidRPr="0076221C" w:rsidRDefault="003D30E1" w:rsidP="0076221C">
            <w:r w:rsidRPr="0076221C">
              <w:t>21 420</w:t>
            </w:r>
          </w:p>
        </w:tc>
      </w:tr>
      <w:tr w:rsidR="00E34178" w:rsidRPr="0076221C" w14:paraId="5CB7978A" w14:textId="77777777" w:rsidTr="002B0003">
        <w:trPr>
          <w:trHeight w:val="580"/>
        </w:trPr>
        <w:tc>
          <w:tcPr>
            <w:tcW w:w="560" w:type="dxa"/>
          </w:tcPr>
          <w:p w14:paraId="05F5B525" w14:textId="77777777" w:rsidR="00E34178" w:rsidRPr="0076221C" w:rsidRDefault="00E34178" w:rsidP="0076221C"/>
        </w:tc>
        <w:tc>
          <w:tcPr>
            <w:tcW w:w="560" w:type="dxa"/>
          </w:tcPr>
          <w:p w14:paraId="3E32F80D" w14:textId="77777777" w:rsidR="00E34178" w:rsidRPr="0076221C" w:rsidRDefault="003D30E1" w:rsidP="0076221C">
            <w:r w:rsidRPr="0076221C">
              <w:t>45</w:t>
            </w:r>
          </w:p>
        </w:tc>
        <w:tc>
          <w:tcPr>
            <w:tcW w:w="3160" w:type="dxa"/>
          </w:tcPr>
          <w:p w14:paraId="4462D99F"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1F438CDE" w14:textId="77777777" w:rsidR="00E34178" w:rsidRPr="0076221C" w:rsidRDefault="003D30E1" w:rsidP="0076221C">
            <w:r w:rsidRPr="0076221C">
              <w:t>335 000</w:t>
            </w:r>
          </w:p>
        </w:tc>
        <w:tc>
          <w:tcPr>
            <w:tcW w:w="1120" w:type="dxa"/>
          </w:tcPr>
          <w:p w14:paraId="7D7FEDE5" w14:textId="77777777" w:rsidR="00E34178" w:rsidRPr="0076221C" w:rsidRDefault="003D30E1" w:rsidP="0076221C">
            <w:r w:rsidRPr="0076221C">
              <w:t>30 000</w:t>
            </w:r>
          </w:p>
        </w:tc>
        <w:tc>
          <w:tcPr>
            <w:tcW w:w="1120" w:type="dxa"/>
          </w:tcPr>
          <w:p w14:paraId="2FD674CF" w14:textId="77777777" w:rsidR="00E34178" w:rsidRPr="0076221C" w:rsidRDefault="003D30E1" w:rsidP="0076221C">
            <w:r w:rsidRPr="0076221C">
              <w:t>-</w:t>
            </w:r>
          </w:p>
        </w:tc>
        <w:tc>
          <w:tcPr>
            <w:tcW w:w="1120" w:type="dxa"/>
          </w:tcPr>
          <w:p w14:paraId="514C0489" w14:textId="77777777" w:rsidR="00E34178" w:rsidRPr="0076221C" w:rsidRDefault="003D30E1" w:rsidP="0076221C">
            <w:r w:rsidRPr="0076221C">
              <w:t>-</w:t>
            </w:r>
          </w:p>
        </w:tc>
        <w:tc>
          <w:tcPr>
            <w:tcW w:w="1120" w:type="dxa"/>
          </w:tcPr>
          <w:p w14:paraId="6C56E5B7" w14:textId="77777777" w:rsidR="00E34178" w:rsidRPr="0076221C" w:rsidRDefault="003D30E1" w:rsidP="0076221C">
            <w:r w:rsidRPr="0076221C">
              <w:t>365 000</w:t>
            </w:r>
          </w:p>
        </w:tc>
      </w:tr>
      <w:tr w:rsidR="00E34178" w:rsidRPr="0076221C" w14:paraId="4CCD4EBC" w14:textId="77777777" w:rsidTr="002B0003">
        <w:trPr>
          <w:trHeight w:val="360"/>
        </w:trPr>
        <w:tc>
          <w:tcPr>
            <w:tcW w:w="560" w:type="dxa"/>
          </w:tcPr>
          <w:p w14:paraId="0A3D5EEE" w14:textId="77777777" w:rsidR="00E34178" w:rsidRPr="0076221C" w:rsidRDefault="003D30E1" w:rsidP="0076221C">
            <w:r w:rsidRPr="0076221C">
              <w:t>540</w:t>
            </w:r>
          </w:p>
        </w:tc>
        <w:tc>
          <w:tcPr>
            <w:tcW w:w="560" w:type="dxa"/>
          </w:tcPr>
          <w:p w14:paraId="6F6F831C" w14:textId="77777777" w:rsidR="00E34178" w:rsidRPr="0076221C" w:rsidRDefault="00E34178" w:rsidP="0076221C"/>
        </w:tc>
        <w:tc>
          <w:tcPr>
            <w:tcW w:w="3160" w:type="dxa"/>
          </w:tcPr>
          <w:p w14:paraId="2405C149" w14:textId="77777777" w:rsidR="00E34178" w:rsidRPr="0076221C" w:rsidRDefault="003D30E1" w:rsidP="0076221C">
            <w:r w:rsidRPr="0076221C">
              <w:t>Digitaliseringsdirektoratet</w:t>
            </w:r>
          </w:p>
        </w:tc>
        <w:tc>
          <w:tcPr>
            <w:tcW w:w="1120" w:type="dxa"/>
          </w:tcPr>
          <w:p w14:paraId="0BD4C798" w14:textId="77777777" w:rsidR="00E34178" w:rsidRPr="0076221C" w:rsidRDefault="00E34178" w:rsidP="0076221C"/>
        </w:tc>
        <w:tc>
          <w:tcPr>
            <w:tcW w:w="1120" w:type="dxa"/>
          </w:tcPr>
          <w:p w14:paraId="7CF9BCED" w14:textId="77777777" w:rsidR="00E34178" w:rsidRPr="0076221C" w:rsidRDefault="00E34178" w:rsidP="0076221C"/>
        </w:tc>
        <w:tc>
          <w:tcPr>
            <w:tcW w:w="1120" w:type="dxa"/>
          </w:tcPr>
          <w:p w14:paraId="13D1BE78" w14:textId="77777777" w:rsidR="00E34178" w:rsidRPr="0076221C" w:rsidRDefault="00E34178" w:rsidP="0076221C"/>
        </w:tc>
        <w:tc>
          <w:tcPr>
            <w:tcW w:w="1120" w:type="dxa"/>
          </w:tcPr>
          <w:p w14:paraId="7084CA7F" w14:textId="77777777" w:rsidR="00E34178" w:rsidRPr="0076221C" w:rsidRDefault="00E34178" w:rsidP="0076221C"/>
        </w:tc>
        <w:tc>
          <w:tcPr>
            <w:tcW w:w="1120" w:type="dxa"/>
          </w:tcPr>
          <w:p w14:paraId="3159603A" w14:textId="77777777" w:rsidR="00E34178" w:rsidRPr="0076221C" w:rsidRDefault="00E34178" w:rsidP="0076221C"/>
        </w:tc>
      </w:tr>
      <w:tr w:rsidR="00E34178" w:rsidRPr="0076221C" w14:paraId="1DE94DD9" w14:textId="77777777" w:rsidTr="002B0003">
        <w:trPr>
          <w:trHeight w:val="360"/>
        </w:trPr>
        <w:tc>
          <w:tcPr>
            <w:tcW w:w="560" w:type="dxa"/>
          </w:tcPr>
          <w:p w14:paraId="7B526EF1" w14:textId="77777777" w:rsidR="00E34178" w:rsidRPr="0076221C" w:rsidRDefault="00E34178" w:rsidP="0076221C"/>
        </w:tc>
        <w:tc>
          <w:tcPr>
            <w:tcW w:w="560" w:type="dxa"/>
          </w:tcPr>
          <w:p w14:paraId="2476FBEE" w14:textId="77777777" w:rsidR="00E34178" w:rsidRPr="0076221C" w:rsidRDefault="003D30E1" w:rsidP="0076221C">
            <w:r w:rsidRPr="0076221C">
              <w:t>1</w:t>
            </w:r>
          </w:p>
        </w:tc>
        <w:tc>
          <w:tcPr>
            <w:tcW w:w="3160" w:type="dxa"/>
          </w:tcPr>
          <w:p w14:paraId="03AB8DFD" w14:textId="77777777" w:rsidR="00E34178" w:rsidRPr="0076221C" w:rsidRDefault="003D30E1" w:rsidP="0076221C">
            <w:r w:rsidRPr="0076221C">
              <w:t xml:space="preserve">Driftsutgifter </w:t>
            </w:r>
          </w:p>
        </w:tc>
        <w:tc>
          <w:tcPr>
            <w:tcW w:w="1120" w:type="dxa"/>
          </w:tcPr>
          <w:p w14:paraId="6772E30C" w14:textId="77777777" w:rsidR="00E34178" w:rsidRPr="0076221C" w:rsidRDefault="003D30E1" w:rsidP="0076221C">
            <w:r w:rsidRPr="0076221C">
              <w:t>158 396</w:t>
            </w:r>
          </w:p>
        </w:tc>
        <w:tc>
          <w:tcPr>
            <w:tcW w:w="1120" w:type="dxa"/>
          </w:tcPr>
          <w:p w14:paraId="3D7D2FC8" w14:textId="77777777" w:rsidR="00E34178" w:rsidRPr="0076221C" w:rsidRDefault="003D30E1" w:rsidP="0076221C">
            <w:r w:rsidRPr="0076221C">
              <w:t>2 600</w:t>
            </w:r>
          </w:p>
        </w:tc>
        <w:tc>
          <w:tcPr>
            <w:tcW w:w="1120" w:type="dxa"/>
          </w:tcPr>
          <w:p w14:paraId="069EDF21" w14:textId="77777777" w:rsidR="00E34178" w:rsidRPr="0076221C" w:rsidRDefault="003D30E1" w:rsidP="0076221C">
            <w:r w:rsidRPr="0076221C">
              <w:t>3 427</w:t>
            </w:r>
          </w:p>
        </w:tc>
        <w:tc>
          <w:tcPr>
            <w:tcW w:w="1120" w:type="dxa"/>
          </w:tcPr>
          <w:p w14:paraId="17E2B5CE" w14:textId="77777777" w:rsidR="00E34178" w:rsidRPr="0076221C" w:rsidRDefault="003D30E1" w:rsidP="0076221C">
            <w:r w:rsidRPr="0076221C">
              <w:t>-</w:t>
            </w:r>
          </w:p>
        </w:tc>
        <w:tc>
          <w:tcPr>
            <w:tcW w:w="1120" w:type="dxa"/>
          </w:tcPr>
          <w:p w14:paraId="6F6557E1" w14:textId="77777777" w:rsidR="00E34178" w:rsidRPr="0076221C" w:rsidRDefault="003D30E1" w:rsidP="0076221C">
            <w:r w:rsidRPr="0076221C">
              <w:t>164 423</w:t>
            </w:r>
          </w:p>
        </w:tc>
      </w:tr>
      <w:tr w:rsidR="00E34178" w:rsidRPr="0076221C" w14:paraId="526081D2" w14:textId="77777777" w:rsidTr="002B0003">
        <w:trPr>
          <w:trHeight w:val="360"/>
        </w:trPr>
        <w:tc>
          <w:tcPr>
            <w:tcW w:w="560" w:type="dxa"/>
          </w:tcPr>
          <w:p w14:paraId="1A5C4218" w14:textId="77777777" w:rsidR="00E34178" w:rsidRPr="0076221C" w:rsidRDefault="00E34178" w:rsidP="0076221C"/>
        </w:tc>
        <w:tc>
          <w:tcPr>
            <w:tcW w:w="560" w:type="dxa"/>
          </w:tcPr>
          <w:p w14:paraId="60605867" w14:textId="77777777" w:rsidR="00E34178" w:rsidRPr="0076221C" w:rsidRDefault="003D30E1" w:rsidP="0076221C">
            <w:r w:rsidRPr="0076221C">
              <w:t>22</w:t>
            </w:r>
          </w:p>
        </w:tc>
        <w:tc>
          <w:tcPr>
            <w:tcW w:w="3160" w:type="dxa"/>
          </w:tcPr>
          <w:p w14:paraId="6B2C3E68" w14:textId="77777777" w:rsidR="00E34178" w:rsidRPr="0076221C" w:rsidRDefault="003D30E1" w:rsidP="0076221C">
            <w:r w:rsidRPr="0076221C">
              <w:t xml:space="preserve">Bruk av nasjonale fellesløsninger </w:t>
            </w:r>
          </w:p>
        </w:tc>
        <w:tc>
          <w:tcPr>
            <w:tcW w:w="1120" w:type="dxa"/>
          </w:tcPr>
          <w:p w14:paraId="1B631791" w14:textId="77777777" w:rsidR="00E34178" w:rsidRPr="0076221C" w:rsidRDefault="003D30E1" w:rsidP="0076221C">
            <w:r w:rsidRPr="0076221C">
              <w:t>109 300</w:t>
            </w:r>
          </w:p>
        </w:tc>
        <w:tc>
          <w:tcPr>
            <w:tcW w:w="1120" w:type="dxa"/>
          </w:tcPr>
          <w:p w14:paraId="438BCBD9" w14:textId="77777777" w:rsidR="00E34178" w:rsidRPr="0076221C" w:rsidRDefault="003D30E1" w:rsidP="0076221C">
            <w:r w:rsidRPr="0076221C">
              <w:t>25 700</w:t>
            </w:r>
          </w:p>
        </w:tc>
        <w:tc>
          <w:tcPr>
            <w:tcW w:w="1120" w:type="dxa"/>
          </w:tcPr>
          <w:p w14:paraId="65182A2F" w14:textId="77777777" w:rsidR="00E34178" w:rsidRPr="0076221C" w:rsidRDefault="003D30E1" w:rsidP="0076221C">
            <w:r w:rsidRPr="0076221C">
              <w:t>-</w:t>
            </w:r>
          </w:p>
        </w:tc>
        <w:tc>
          <w:tcPr>
            <w:tcW w:w="1120" w:type="dxa"/>
          </w:tcPr>
          <w:p w14:paraId="6B172B8E" w14:textId="77777777" w:rsidR="00E34178" w:rsidRPr="0076221C" w:rsidRDefault="003D30E1" w:rsidP="0076221C">
            <w:r w:rsidRPr="0076221C">
              <w:t>-</w:t>
            </w:r>
          </w:p>
        </w:tc>
        <w:tc>
          <w:tcPr>
            <w:tcW w:w="1120" w:type="dxa"/>
          </w:tcPr>
          <w:p w14:paraId="72EEE8A9" w14:textId="77777777" w:rsidR="00E34178" w:rsidRPr="0076221C" w:rsidRDefault="003D30E1" w:rsidP="0076221C">
            <w:r w:rsidRPr="0076221C">
              <w:t>135 000</w:t>
            </w:r>
          </w:p>
        </w:tc>
      </w:tr>
      <w:tr w:rsidR="00E34178" w:rsidRPr="0076221C" w14:paraId="119502BC" w14:textId="77777777" w:rsidTr="002B0003">
        <w:trPr>
          <w:trHeight w:val="580"/>
        </w:trPr>
        <w:tc>
          <w:tcPr>
            <w:tcW w:w="560" w:type="dxa"/>
          </w:tcPr>
          <w:p w14:paraId="5B613AD1" w14:textId="77777777" w:rsidR="00E34178" w:rsidRPr="0076221C" w:rsidRDefault="00E34178" w:rsidP="0076221C"/>
        </w:tc>
        <w:tc>
          <w:tcPr>
            <w:tcW w:w="560" w:type="dxa"/>
          </w:tcPr>
          <w:p w14:paraId="3C1A427C" w14:textId="77777777" w:rsidR="00E34178" w:rsidRPr="0076221C" w:rsidRDefault="003D30E1" w:rsidP="0076221C">
            <w:r w:rsidRPr="0076221C">
              <w:t>23</w:t>
            </w:r>
          </w:p>
        </w:tc>
        <w:tc>
          <w:tcPr>
            <w:tcW w:w="3160" w:type="dxa"/>
          </w:tcPr>
          <w:p w14:paraId="567571BA" w14:textId="77777777" w:rsidR="00E34178" w:rsidRPr="0076221C" w:rsidRDefault="003D30E1" w:rsidP="0076221C">
            <w:r w:rsidRPr="0076221C">
              <w:t xml:space="preserve">Utvikling og forvaltning av nasjonale </w:t>
            </w:r>
            <w:proofErr w:type="gramStart"/>
            <w:r w:rsidRPr="0076221C">
              <w:t xml:space="preserve">fellesløsninger,  </w:t>
            </w:r>
            <w:r w:rsidRPr="003D30E1">
              <w:rPr>
                <w:rStyle w:val="kursiv0"/>
              </w:rPr>
              <w:t>kan</w:t>
            </w:r>
            <w:proofErr w:type="gramEnd"/>
            <w:r w:rsidRPr="003D30E1">
              <w:rPr>
                <w:rStyle w:val="kursiv0"/>
              </w:rPr>
              <w:t xml:space="preserve"> overføres</w:t>
            </w:r>
          </w:p>
        </w:tc>
        <w:tc>
          <w:tcPr>
            <w:tcW w:w="1120" w:type="dxa"/>
          </w:tcPr>
          <w:p w14:paraId="7298CEE0" w14:textId="77777777" w:rsidR="00E34178" w:rsidRPr="0076221C" w:rsidRDefault="003D30E1" w:rsidP="0076221C">
            <w:r w:rsidRPr="0076221C">
              <w:t>119 248</w:t>
            </w:r>
          </w:p>
        </w:tc>
        <w:tc>
          <w:tcPr>
            <w:tcW w:w="1120" w:type="dxa"/>
          </w:tcPr>
          <w:p w14:paraId="6B454D33" w14:textId="77777777" w:rsidR="00E34178" w:rsidRPr="0076221C" w:rsidRDefault="003D30E1" w:rsidP="0076221C">
            <w:r w:rsidRPr="0076221C">
              <w:t>29 250</w:t>
            </w:r>
          </w:p>
        </w:tc>
        <w:tc>
          <w:tcPr>
            <w:tcW w:w="1120" w:type="dxa"/>
          </w:tcPr>
          <w:p w14:paraId="5CAF9809" w14:textId="77777777" w:rsidR="00E34178" w:rsidRPr="0076221C" w:rsidRDefault="003D30E1" w:rsidP="0076221C">
            <w:r w:rsidRPr="0076221C">
              <w:t>-</w:t>
            </w:r>
          </w:p>
        </w:tc>
        <w:tc>
          <w:tcPr>
            <w:tcW w:w="1120" w:type="dxa"/>
          </w:tcPr>
          <w:p w14:paraId="57686A82" w14:textId="77777777" w:rsidR="00E34178" w:rsidRPr="0076221C" w:rsidRDefault="003D30E1" w:rsidP="0076221C">
            <w:r w:rsidRPr="0076221C">
              <w:t>-</w:t>
            </w:r>
          </w:p>
        </w:tc>
        <w:tc>
          <w:tcPr>
            <w:tcW w:w="1120" w:type="dxa"/>
          </w:tcPr>
          <w:p w14:paraId="5BCAE3E0" w14:textId="77777777" w:rsidR="00E34178" w:rsidRPr="0076221C" w:rsidRDefault="003D30E1" w:rsidP="0076221C">
            <w:r w:rsidRPr="0076221C">
              <w:t>148 498</w:t>
            </w:r>
          </w:p>
        </w:tc>
      </w:tr>
      <w:tr w:rsidR="00E34178" w:rsidRPr="0076221C" w14:paraId="03A581C1" w14:textId="77777777" w:rsidTr="002B0003">
        <w:trPr>
          <w:trHeight w:val="580"/>
        </w:trPr>
        <w:tc>
          <w:tcPr>
            <w:tcW w:w="560" w:type="dxa"/>
          </w:tcPr>
          <w:p w14:paraId="1C96B187" w14:textId="77777777" w:rsidR="00E34178" w:rsidRPr="0076221C" w:rsidRDefault="00E34178" w:rsidP="0076221C"/>
        </w:tc>
        <w:tc>
          <w:tcPr>
            <w:tcW w:w="560" w:type="dxa"/>
          </w:tcPr>
          <w:p w14:paraId="5C25499B" w14:textId="77777777" w:rsidR="00E34178" w:rsidRPr="0076221C" w:rsidRDefault="003D30E1" w:rsidP="0076221C">
            <w:r w:rsidRPr="0076221C">
              <w:t>25</w:t>
            </w:r>
          </w:p>
        </w:tc>
        <w:tc>
          <w:tcPr>
            <w:tcW w:w="3160" w:type="dxa"/>
          </w:tcPr>
          <w:p w14:paraId="1D8596AD" w14:textId="77777777" w:rsidR="00E34178" w:rsidRPr="0076221C" w:rsidRDefault="003D30E1" w:rsidP="0076221C">
            <w:r w:rsidRPr="0076221C">
              <w:t xml:space="preserve">Medfinansieringsordning for </w:t>
            </w:r>
            <w:proofErr w:type="gramStart"/>
            <w:r w:rsidRPr="0076221C">
              <w:t xml:space="preserve">digitaliseringsprosjekter,  </w:t>
            </w:r>
            <w:r w:rsidRPr="003D30E1">
              <w:rPr>
                <w:rStyle w:val="kursiv0"/>
              </w:rPr>
              <w:t>kan</w:t>
            </w:r>
            <w:proofErr w:type="gramEnd"/>
            <w:r w:rsidRPr="003D30E1">
              <w:rPr>
                <w:rStyle w:val="kursiv0"/>
              </w:rPr>
              <w:t xml:space="preserve"> overføres</w:t>
            </w:r>
          </w:p>
        </w:tc>
        <w:tc>
          <w:tcPr>
            <w:tcW w:w="1120" w:type="dxa"/>
          </w:tcPr>
          <w:p w14:paraId="28F23CBF" w14:textId="77777777" w:rsidR="00E34178" w:rsidRPr="0076221C" w:rsidRDefault="003D30E1" w:rsidP="0076221C">
            <w:r w:rsidRPr="0076221C">
              <w:t>176 152</w:t>
            </w:r>
          </w:p>
        </w:tc>
        <w:tc>
          <w:tcPr>
            <w:tcW w:w="1120" w:type="dxa"/>
          </w:tcPr>
          <w:p w14:paraId="70113351" w14:textId="77777777" w:rsidR="00E34178" w:rsidRPr="0076221C" w:rsidRDefault="003D30E1" w:rsidP="0076221C">
            <w:r w:rsidRPr="0076221C">
              <w:t>-30 493</w:t>
            </w:r>
          </w:p>
        </w:tc>
        <w:tc>
          <w:tcPr>
            <w:tcW w:w="1120" w:type="dxa"/>
          </w:tcPr>
          <w:p w14:paraId="5EEA92A6" w14:textId="77777777" w:rsidR="00E34178" w:rsidRPr="0076221C" w:rsidRDefault="003D30E1" w:rsidP="0076221C">
            <w:r w:rsidRPr="0076221C">
              <w:t>-</w:t>
            </w:r>
          </w:p>
        </w:tc>
        <w:tc>
          <w:tcPr>
            <w:tcW w:w="1120" w:type="dxa"/>
          </w:tcPr>
          <w:p w14:paraId="6808DD9E" w14:textId="77777777" w:rsidR="00E34178" w:rsidRPr="0076221C" w:rsidRDefault="003D30E1" w:rsidP="0076221C">
            <w:r w:rsidRPr="0076221C">
              <w:t>-</w:t>
            </w:r>
          </w:p>
        </w:tc>
        <w:tc>
          <w:tcPr>
            <w:tcW w:w="1120" w:type="dxa"/>
          </w:tcPr>
          <w:p w14:paraId="372AE525" w14:textId="77777777" w:rsidR="00E34178" w:rsidRPr="0076221C" w:rsidRDefault="003D30E1" w:rsidP="0076221C">
            <w:r w:rsidRPr="0076221C">
              <w:t>145 659</w:t>
            </w:r>
          </w:p>
        </w:tc>
      </w:tr>
      <w:tr w:rsidR="00E34178" w:rsidRPr="0076221C" w14:paraId="632675FF" w14:textId="77777777" w:rsidTr="002B0003">
        <w:trPr>
          <w:trHeight w:val="360"/>
        </w:trPr>
        <w:tc>
          <w:tcPr>
            <w:tcW w:w="560" w:type="dxa"/>
          </w:tcPr>
          <w:p w14:paraId="7F6F7D43" w14:textId="77777777" w:rsidR="00E34178" w:rsidRPr="0076221C" w:rsidRDefault="00E34178" w:rsidP="0076221C"/>
        </w:tc>
        <w:tc>
          <w:tcPr>
            <w:tcW w:w="560" w:type="dxa"/>
          </w:tcPr>
          <w:p w14:paraId="73255D5C" w14:textId="77777777" w:rsidR="00E34178" w:rsidRPr="0076221C" w:rsidRDefault="003D30E1" w:rsidP="0076221C">
            <w:r w:rsidRPr="0076221C">
              <w:t>28</w:t>
            </w:r>
          </w:p>
        </w:tc>
        <w:tc>
          <w:tcPr>
            <w:tcW w:w="3160" w:type="dxa"/>
          </w:tcPr>
          <w:p w14:paraId="7B7B9385" w14:textId="77777777" w:rsidR="00E34178" w:rsidRPr="0076221C" w:rsidRDefault="003D30E1" w:rsidP="0076221C">
            <w:proofErr w:type="spellStart"/>
            <w:r w:rsidRPr="0076221C">
              <w:t>Altinn</w:t>
            </w:r>
            <w:proofErr w:type="spellEnd"/>
            <w:r w:rsidRPr="0076221C">
              <w:t xml:space="preserve">, </w:t>
            </w:r>
            <w:r w:rsidRPr="003D30E1">
              <w:rPr>
                <w:rStyle w:val="kursiv0"/>
              </w:rPr>
              <w:t>kan overføres</w:t>
            </w:r>
          </w:p>
        </w:tc>
        <w:tc>
          <w:tcPr>
            <w:tcW w:w="1120" w:type="dxa"/>
          </w:tcPr>
          <w:p w14:paraId="4ED75452" w14:textId="77777777" w:rsidR="00E34178" w:rsidRPr="0076221C" w:rsidRDefault="003D30E1" w:rsidP="0076221C">
            <w:r w:rsidRPr="0076221C">
              <w:t>181 670</w:t>
            </w:r>
          </w:p>
        </w:tc>
        <w:tc>
          <w:tcPr>
            <w:tcW w:w="1120" w:type="dxa"/>
          </w:tcPr>
          <w:p w14:paraId="35CAA322" w14:textId="77777777" w:rsidR="00E34178" w:rsidRPr="0076221C" w:rsidRDefault="003D30E1" w:rsidP="0076221C">
            <w:r w:rsidRPr="0076221C">
              <w:t>5 500</w:t>
            </w:r>
          </w:p>
        </w:tc>
        <w:tc>
          <w:tcPr>
            <w:tcW w:w="1120" w:type="dxa"/>
          </w:tcPr>
          <w:p w14:paraId="39E124EC" w14:textId="77777777" w:rsidR="00E34178" w:rsidRPr="0076221C" w:rsidRDefault="003D30E1" w:rsidP="0076221C">
            <w:r w:rsidRPr="0076221C">
              <w:t>-</w:t>
            </w:r>
          </w:p>
        </w:tc>
        <w:tc>
          <w:tcPr>
            <w:tcW w:w="1120" w:type="dxa"/>
          </w:tcPr>
          <w:p w14:paraId="0D5235D9" w14:textId="77777777" w:rsidR="00E34178" w:rsidRPr="0076221C" w:rsidRDefault="003D30E1" w:rsidP="0076221C">
            <w:r w:rsidRPr="0076221C">
              <w:t>-</w:t>
            </w:r>
          </w:p>
        </w:tc>
        <w:tc>
          <w:tcPr>
            <w:tcW w:w="1120" w:type="dxa"/>
          </w:tcPr>
          <w:p w14:paraId="25E87D95" w14:textId="77777777" w:rsidR="00E34178" w:rsidRPr="0076221C" w:rsidRDefault="003D30E1" w:rsidP="0076221C">
            <w:r w:rsidRPr="0076221C">
              <w:t>187 170</w:t>
            </w:r>
          </w:p>
        </w:tc>
      </w:tr>
      <w:tr w:rsidR="00E34178" w:rsidRPr="0076221C" w14:paraId="4E79DA97" w14:textId="77777777" w:rsidTr="002B0003">
        <w:trPr>
          <w:trHeight w:val="580"/>
        </w:trPr>
        <w:tc>
          <w:tcPr>
            <w:tcW w:w="560" w:type="dxa"/>
          </w:tcPr>
          <w:p w14:paraId="5589B2AB" w14:textId="77777777" w:rsidR="00E34178" w:rsidRPr="0076221C" w:rsidRDefault="00E34178" w:rsidP="0076221C"/>
        </w:tc>
        <w:tc>
          <w:tcPr>
            <w:tcW w:w="560" w:type="dxa"/>
          </w:tcPr>
          <w:p w14:paraId="1E982DB4" w14:textId="77777777" w:rsidR="00E34178" w:rsidRPr="0076221C" w:rsidRDefault="003D30E1" w:rsidP="0076221C">
            <w:r w:rsidRPr="0076221C">
              <w:t>29</w:t>
            </w:r>
          </w:p>
        </w:tc>
        <w:tc>
          <w:tcPr>
            <w:tcW w:w="3160" w:type="dxa"/>
          </w:tcPr>
          <w:p w14:paraId="4F1E153A" w14:textId="77777777" w:rsidR="00E34178" w:rsidRPr="0076221C" w:rsidRDefault="003D30E1" w:rsidP="0076221C">
            <w:r w:rsidRPr="0076221C">
              <w:t xml:space="preserve">Tjenesteeierfinansiert drift av </w:t>
            </w:r>
            <w:proofErr w:type="spellStart"/>
            <w:r w:rsidRPr="0076221C">
              <w:t>Altinn</w:t>
            </w:r>
            <w:proofErr w:type="spellEnd"/>
            <w:r w:rsidRPr="0076221C">
              <w:t xml:space="preserve">, </w:t>
            </w:r>
            <w:r w:rsidRPr="003D30E1">
              <w:rPr>
                <w:rStyle w:val="kursiv0"/>
              </w:rPr>
              <w:t>kan overføres</w:t>
            </w:r>
          </w:p>
        </w:tc>
        <w:tc>
          <w:tcPr>
            <w:tcW w:w="1120" w:type="dxa"/>
          </w:tcPr>
          <w:p w14:paraId="50212CCF" w14:textId="77777777" w:rsidR="00E34178" w:rsidRPr="0076221C" w:rsidRDefault="003D30E1" w:rsidP="0076221C">
            <w:r w:rsidRPr="0076221C">
              <w:t>112 900</w:t>
            </w:r>
          </w:p>
        </w:tc>
        <w:tc>
          <w:tcPr>
            <w:tcW w:w="1120" w:type="dxa"/>
          </w:tcPr>
          <w:p w14:paraId="23C0D9C4" w14:textId="77777777" w:rsidR="00E34178" w:rsidRPr="0076221C" w:rsidRDefault="003D30E1" w:rsidP="0076221C">
            <w:r w:rsidRPr="0076221C">
              <w:t>10 300</w:t>
            </w:r>
          </w:p>
        </w:tc>
        <w:tc>
          <w:tcPr>
            <w:tcW w:w="1120" w:type="dxa"/>
          </w:tcPr>
          <w:p w14:paraId="386F0281" w14:textId="77777777" w:rsidR="00E34178" w:rsidRPr="0076221C" w:rsidRDefault="003D30E1" w:rsidP="0076221C">
            <w:r w:rsidRPr="0076221C">
              <w:t>-</w:t>
            </w:r>
          </w:p>
        </w:tc>
        <w:tc>
          <w:tcPr>
            <w:tcW w:w="1120" w:type="dxa"/>
          </w:tcPr>
          <w:p w14:paraId="15BFE196" w14:textId="77777777" w:rsidR="00E34178" w:rsidRPr="0076221C" w:rsidRDefault="003D30E1" w:rsidP="0076221C">
            <w:r w:rsidRPr="0076221C">
              <w:t>-</w:t>
            </w:r>
          </w:p>
        </w:tc>
        <w:tc>
          <w:tcPr>
            <w:tcW w:w="1120" w:type="dxa"/>
          </w:tcPr>
          <w:p w14:paraId="7D3DFF58" w14:textId="77777777" w:rsidR="00E34178" w:rsidRPr="0076221C" w:rsidRDefault="003D30E1" w:rsidP="0076221C">
            <w:r w:rsidRPr="0076221C">
              <w:t>123 200</w:t>
            </w:r>
          </w:p>
        </w:tc>
      </w:tr>
      <w:tr w:rsidR="00E34178" w:rsidRPr="0076221C" w14:paraId="6C00B2BA" w14:textId="77777777" w:rsidTr="002B0003">
        <w:trPr>
          <w:trHeight w:val="360"/>
        </w:trPr>
        <w:tc>
          <w:tcPr>
            <w:tcW w:w="560" w:type="dxa"/>
          </w:tcPr>
          <w:p w14:paraId="33C3A401" w14:textId="77777777" w:rsidR="00E34178" w:rsidRPr="0076221C" w:rsidRDefault="003D30E1" w:rsidP="0076221C">
            <w:r w:rsidRPr="0076221C">
              <w:t>541</w:t>
            </w:r>
          </w:p>
        </w:tc>
        <w:tc>
          <w:tcPr>
            <w:tcW w:w="560" w:type="dxa"/>
          </w:tcPr>
          <w:p w14:paraId="73778956" w14:textId="77777777" w:rsidR="00E34178" w:rsidRPr="0076221C" w:rsidRDefault="00E34178" w:rsidP="0076221C"/>
        </w:tc>
        <w:tc>
          <w:tcPr>
            <w:tcW w:w="3160" w:type="dxa"/>
          </w:tcPr>
          <w:p w14:paraId="4BDC9350" w14:textId="77777777" w:rsidR="00E34178" w:rsidRPr="0076221C" w:rsidRDefault="003D30E1" w:rsidP="0076221C">
            <w:r w:rsidRPr="0076221C">
              <w:t xml:space="preserve">IT- og </w:t>
            </w:r>
            <w:proofErr w:type="spellStart"/>
            <w:r w:rsidRPr="0076221C">
              <w:t>ekompolitikk</w:t>
            </w:r>
            <w:proofErr w:type="spellEnd"/>
          </w:p>
        </w:tc>
        <w:tc>
          <w:tcPr>
            <w:tcW w:w="1120" w:type="dxa"/>
          </w:tcPr>
          <w:p w14:paraId="680C53A1" w14:textId="77777777" w:rsidR="00E34178" w:rsidRPr="0076221C" w:rsidRDefault="00E34178" w:rsidP="0076221C"/>
        </w:tc>
        <w:tc>
          <w:tcPr>
            <w:tcW w:w="1120" w:type="dxa"/>
          </w:tcPr>
          <w:p w14:paraId="3BF13316" w14:textId="77777777" w:rsidR="00E34178" w:rsidRPr="0076221C" w:rsidRDefault="00E34178" w:rsidP="0076221C"/>
        </w:tc>
        <w:tc>
          <w:tcPr>
            <w:tcW w:w="1120" w:type="dxa"/>
          </w:tcPr>
          <w:p w14:paraId="2F41A68A" w14:textId="77777777" w:rsidR="00E34178" w:rsidRPr="0076221C" w:rsidRDefault="00E34178" w:rsidP="0076221C"/>
        </w:tc>
        <w:tc>
          <w:tcPr>
            <w:tcW w:w="1120" w:type="dxa"/>
          </w:tcPr>
          <w:p w14:paraId="049EC3EB" w14:textId="77777777" w:rsidR="00E34178" w:rsidRPr="0076221C" w:rsidRDefault="00E34178" w:rsidP="0076221C"/>
        </w:tc>
        <w:tc>
          <w:tcPr>
            <w:tcW w:w="1120" w:type="dxa"/>
          </w:tcPr>
          <w:p w14:paraId="59CEC24C" w14:textId="77777777" w:rsidR="00E34178" w:rsidRPr="0076221C" w:rsidRDefault="00E34178" w:rsidP="0076221C"/>
        </w:tc>
      </w:tr>
      <w:tr w:rsidR="00E34178" w:rsidRPr="0076221C" w14:paraId="5DA52AD3" w14:textId="77777777" w:rsidTr="002B0003">
        <w:trPr>
          <w:trHeight w:val="360"/>
        </w:trPr>
        <w:tc>
          <w:tcPr>
            <w:tcW w:w="560" w:type="dxa"/>
          </w:tcPr>
          <w:p w14:paraId="71D57098" w14:textId="77777777" w:rsidR="00E34178" w:rsidRPr="0076221C" w:rsidRDefault="00E34178" w:rsidP="0076221C"/>
        </w:tc>
        <w:tc>
          <w:tcPr>
            <w:tcW w:w="560" w:type="dxa"/>
          </w:tcPr>
          <w:p w14:paraId="244D6E22" w14:textId="77777777" w:rsidR="00E34178" w:rsidRPr="0076221C" w:rsidRDefault="003D30E1" w:rsidP="0076221C">
            <w:r w:rsidRPr="0076221C">
              <w:t>60</w:t>
            </w:r>
          </w:p>
        </w:tc>
        <w:tc>
          <w:tcPr>
            <w:tcW w:w="3160" w:type="dxa"/>
          </w:tcPr>
          <w:p w14:paraId="4986CC04" w14:textId="77777777" w:rsidR="00E34178" w:rsidRPr="0076221C" w:rsidRDefault="003D30E1" w:rsidP="0076221C">
            <w:r w:rsidRPr="0076221C">
              <w:t xml:space="preserve">Bredbåndsutbygging </w:t>
            </w:r>
          </w:p>
        </w:tc>
        <w:tc>
          <w:tcPr>
            <w:tcW w:w="1120" w:type="dxa"/>
          </w:tcPr>
          <w:p w14:paraId="534DA219" w14:textId="77777777" w:rsidR="00E34178" w:rsidRPr="0076221C" w:rsidRDefault="003D30E1" w:rsidP="0076221C">
            <w:r w:rsidRPr="0076221C">
              <w:t>264 082</w:t>
            </w:r>
          </w:p>
        </w:tc>
        <w:tc>
          <w:tcPr>
            <w:tcW w:w="1120" w:type="dxa"/>
          </w:tcPr>
          <w:p w14:paraId="64508175" w14:textId="77777777" w:rsidR="00E34178" w:rsidRPr="0076221C" w:rsidRDefault="003D30E1" w:rsidP="0076221C">
            <w:r w:rsidRPr="0076221C">
              <w:t>100 000</w:t>
            </w:r>
          </w:p>
        </w:tc>
        <w:tc>
          <w:tcPr>
            <w:tcW w:w="1120" w:type="dxa"/>
          </w:tcPr>
          <w:p w14:paraId="7F834050" w14:textId="77777777" w:rsidR="00E34178" w:rsidRPr="0076221C" w:rsidRDefault="003D30E1" w:rsidP="0076221C">
            <w:r w:rsidRPr="0076221C">
              <w:t>-</w:t>
            </w:r>
          </w:p>
        </w:tc>
        <w:tc>
          <w:tcPr>
            <w:tcW w:w="1120" w:type="dxa"/>
          </w:tcPr>
          <w:p w14:paraId="694742F5" w14:textId="77777777" w:rsidR="00E34178" w:rsidRPr="0076221C" w:rsidRDefault="003D30E1" w:rsidP="0076221C">
            <w:r w:rsidRPr="0076221C">
              <w:t>-</w:t>
            </w:r>
          </w:p>
        </w:tc>
        <w:tc>
          <w:tcPr>
            <w:tcW w:w="1120" w:type="dxa"/>
          </w:tcPr>
          <w:p w14:paraId="6DE0A19E" w14:textId="77777777" w:rsidR="00E34178" w:rsidRPr="0076221C" w:rsidRDefault="003D30E1" w:rsidP="0076221C">
            <w:r w:rsidRPr="0076221C">
              <w:t>364 082</w:t>
            </w:r>
          </w:p>
        </w:tc>
      </w:tr>
      <w:tr w:rsidR="00E34178" w:rsidRPr="0076221C" w14:paraId="277AC2E5" w14:textId="77777777" w:rsidTr="002B0003">
        <w:trPr>
          <w:trHeight w:val="580"/>
        </w:trPr>
        <w:tc>
          <w:tcPr>
            <w:tcW w:w="560" w:type="dxa"/>
          </w:tcPr>
          <w:p w14:paraId="2468C762" w14:textId="77777777" w:rsidR="00E34178" w:rsidRPr="0076221C" w:rsidRDefault="00E34178" w:rsidP="0076221C"/>
        </w:tc>
        <w:tc>
          <w:tcPr>
            <w:tcW w:w="560" w:type="dxa"/>
          </w:tcPr>
          <w:p w14:paraId="62B5AF33" w14:textId="77777777" w:rsidR="00E34178" w:rsidRPr="0076221C" w:rsidRDefault="003D30E1" w:rsidP="0076221C">
            <w:r w:rsidRPr="0076221C">
              <w:t>70</w:t>
            </w:r>
          </w:p>
        </w:tc>
        <w:tc>
          <w:tcPr>
            <w:tcW w:w="3160" w:type="dxa"/>
          </w:tcPr>
          <w:p w14:paraId="6F0F24FF" w14:textId="77777777" w:rsidR="00E34178" w:rsidRPr="0076221C" w:rsidRDefault="003D30E1" w:rsidP="0076221C">
            <w:r w:rsidRPr="0076221C">
              <w:t xml:space="preserve">Forvaltningsutvikling, IT- og </w:t>
            </w:r>
            <w:proofErr w:type="spellStart"/>
            <w:r w:rsidRPr="0076221C">
              <w:t>ekompolitikk</w:t>
            </w:r>
            <w:proofErr w:type="spellEnd"/>
            <w:r w:rsidRPr="0076221C">
              <w:t xml:space="preserve">, </w:t>
            </w:r>
            <w:r w:rsidRPr="003D30E1">
              <w:rPr>
                <w:rStyle w:val="kursiv0"/>
              </w:rPr>
              <w:t>kan nyttes under post 22</w:t>
            </w:r>
          </w:p>
        </w:tc>
        <w:tc>
          <w:tcPr>
            <w:tcW w:w="1120" w:type="dxa"/>
          </w:tcPr>
          <w:p w14:paraId="330B32F0" w14:textId="77777777" w:rsidR="00E34178" w:rsidRPr="0076221C" w:rsidRDefault="003D30E1" w:rsidP="0076221C">
            <w:r w:rsidRPr="0076221C">
              <w:t>33 956</w:t>
            </w:r>
          </w:p>
        </w:tc>
        <w:tc>
          <w:tcPr>
            <w:tcW w:w="1120" w:type="dxa"/>
          </w:tcPr>
          <w:p w14:paraId="4FADF508" w14:textId="77777777" w:rsidR="00E34178" w:rsidRPr="0076221C" w:rsidRDefault="003D30E1" w:rsidP="0076221C">
            <w:r w:rsidRPr="0076221C">
              <w:t>-300</w:t>
            </w:r>
          </w:p>
        </w:tc>
        <w:tc>
          <w:tcPr>
            <w:tcW w:w="1120" w:type="dxa"/>
          </w:tcPr>
          <w:p w14:paraId="5F9E178F" w14:textId="77777777" w:rsidR="00E34178" w:rsidRPr="0076221C" w:rsidRDefault="003D30E1" w:rsidP="0076221C">
            <w:r w:rsidRPr="0076221C">
              <w:t>-</w:t>
            </w:r>
          </w:p>
        </w:tc>
        <w:tc>
          <w:tcPr>
            <w:tcW w:w="1120" w:type="dxa"/>
          </w:tcPr>
          <w:p w14:paraId="4EFAB91E" w14:textId="77777777" w:rsidR="00E34178" w:rsidRPr="0076221C" w:rsidRDefault="003D30E1" w:rsidP="0076221C">
            <w:r w:rsidRPr="0076221C">
              <w:t>-</w:t>
            </w:r>
          </w:p>
        </w:tc>
        <w:tc>
          <w:tcPr>
            <w:tcW w:w="1120" w:type="dxa"/>
          </w:tcPr>
          <w:p w14:paraId="039C8A85" w14:textId="77777777" w:rsidR="00E34178" w:rsidRPr="0076221C" w:rsidRDefault="003D30E1" w:rsidP="0076221C">
            <w:r w:rsidRPr="0076221C">
              <w:t>33 656</w:t>
            </w:r>
          </w:p>
        </w:tc>
      </w:tr>
      <w:tr w:rsidR="00E34178" w:rsidRPr="0076221C" w14:paraId="1FFBE118" w14:textId="77777777" w:rsidTr="002B0003">
        <w:trPr>
          <w:trHeight w:val="360"/>
        </w:trPr>
        <w:tc>
          <w:tcPr>
            <w:tcW w:w="560" w:type="dxa"/>
          </w:tcPr>
          <w:p w14:paraId="2B9395F9" w14:textId="77777777" w:rsidR="00E34178" w:rsidRPr="0076221C" w:rsidRDefault="003D30E1" w:rsidP="0076221C">
            <w:r w:rsidRPr="0076221C">
              <w:t>542</w:t>
            </w:r>
          </w:p>
        </w:tc>
        <w:tc>
          <w:tcPr>
            <w:tcW w:w="560" w:type="dxa"/>
          </w:tcPr>
          <w:p w14:paraId="57ED2F92" w14:textId="77777777" w:rsidR="00E34178" w:rsidRPr="0076221C" w:rsidRDefault="00E34178" w:rsidP="0076221C"/>
        </w:tc>
        <w:tc>
          <w:tcPr>
            <w:tcW w:w="3160" w:type="dxa"/>
          </w:tcPr>
          <w:p w14:paraId="4146E422" w14:textId="77777777" w:rsidR="00E34178" w:rsidRPr="0076221C" w:rsidRDefault="003D30E1" w:rsidP="0076221C">
            <w:r w:rsidRPr="0076221C">
              <w:t>Internasjonalt samarbeid</w:t>
            </w:r>
          </w:p>
        </w:tc>
        <w:tc>
          <w:tcPr>
            <w:tcW w:w="1120" w:type="dxa"/>
          </w:tcPr>
          <w:p w14:paraId="57AABC00" w14:textId="77777777" w:rsidR="00E34178" w:rsidRPr="0076221C" w:rsidRDefault="00E34178" w:rsidP="0076221C"/>
        </w:tc>
        <w:tc>
          <w:tcPr>
            <w:tcW w:w="1120" w:type="dxa"/>
          </w:tcPr>
          <w:p w14:paraId="4BFB290F" w14:textId="77777777" w:rsidR="00E34178" w:rsidRPr="0076221C" w:rsidRDefault="00E34178" w:rsidP="0076221C"/>
        </w:tc>
        <w:tc>
          <w:tcPr>
            <w:tcW w:w="1120" w:type="dxa"/>
          </w:tcPr>
          <w:p w14:paraId="7D631536" w14:textId="77777777" w:rsidR="00E34178" w:rsidRPr="0076221C" w:rsidRDefault="00E34178" w:rsidP="0076221C"/>
        </w:tc>
        <w:tc>
          <w:tcPr>
            <w:tcW w:w="1120" w:type="dxa"/>
          </w:tcPr>
          <w:p w14:paraId="5D31C6FB" w14:textId="77777777" w:rsidR="00E34178" w:rsidRPr="0076221C" w:rsidRDefault="00E34178" w:rsidP="0076221C"/>
        </w:tc>
        <w:tc>
          <w:tcPr>
            <w:tcW w:w="1120" w:type="dxa"/>
          </w:tcPr>
          <w:p w14:paraId="59AB6984" w14:textId="77777777" w:rsidR="00E34178" w:rsidRPr="0076221C" w:rsidRDefault="00E34178" w:rsidP="0076221C"/>
        </w:tc>
      </w:tr>
      <w:tr w:rsidR="00E34178" w:rsidRPr="0076221C" w14:paraId="4A6D48D1" w14:textId="77777777" w:rsidTr="002B0003">
        <w:trPr>
          <w:trHeight w:val="360"/>
        </w:trPr>
        <w:tc>
          <w:tcPr>
            <w:tcW w:w="560" w:type="dxa"/>
          </w:tcPr>
          <w:p w14:paraId="1CF71E07" w14:textId="77777777" w:rsidR="00E34178" w:rsidRPr="0076221C" w:rsidRDefault="00E34178" w:rsidP="0076221C"/>
        </w:tc>
        <w:tc>
          <w:tcPr>
            <w:tcW w:w="560" w:type="dxa"/>
          </w:tcPr>
          <w:p w14:paraId="4F47B0E2" w14:textId="77777777" w:rsidR="00E34178" w:rsidRPr="0076221C" w:rsidRDefault="003D30E1" w:rsidP="0076221C">
            <w:r w:rsidRPr="0076221C">
              <w:t>1</w:t>
            </w:r>
          </w:p>
        </w:tc>
        <w:tc>
          <w:tcPr>
            <w:tcW w:w="3160" w:type="dxa"/>
          </w:tcPr>
          <w:p w14:paraId="0C59ACBD" w14:textId="77777777" w:rsidR="00E34178" w:rsidRPr="0076221C" w:rsidRDefault="003D30E1" w:rsidP="0076221C">
            <w:r w:rsidRPr="0076221C">
              <w:t xml:space="preserve">Driftsutgifter </w:t>
            </w:r>
          </w:p>
        </w:tc>
        <w:tc>
          <w:tcPr>
            <w:tcW w:w="1120" w:type="dxa"/>
          </w:tcPr>
          <w:p w14:paraId="674491F2" w14:textId="77777777" w:rsidR="00E34178" w:rsidRPr="0076221C" w:rsidRDefault="003D30E1" w:rsidP="0076221C">
            <w:r w:rsidRPr="0076221C">
              <w:t>4 875</w:t>
            </w:r>
          </w:p>
        </w:tc>
        <w:tc>
          <w:tcPr>
            <w:tcW w:w="1120" w:type="dxa"/>
          </w:tcPr>
          <w:p w14:paraId="4C9FCF19" w14:textId="77777777" w:rsidR="00E34178" w:rsidRPr="0076221C" w:rsidRDefault="003D30E1" w:rsidP="0076221C">
            <w:r w:rsidRPr="0076221C">
              <w:t>-2 000</w:t>
            </w:r>
          </w:p>
        </w:tc>
        <w:tc>
          <w:tcPr>
            <w:tcW w:w="1120" w:type="dxa"/>
          </w:tcPr>
          <w:p w14:paraId="29D8D849" w14:textId="77777777" w:rsidR="00E34178" w:rsidRPr="0076221C" w:rsidRDefault="003D30E1" w:rsidP="0076221C">
            <w:r w:rsidRPr="0076221C">
              <w:t>-</w:t>
            </w:r>
          </w:p>
        </w:tc>
        <w:tc>
          <w:tcPr>
            <w:tcW w:w="1120" w:type="dxa"/>
          </w:tcPr>
          <w:p w14:paraId="7EEE3910" w14:textId="77777777" w:rsidR="00E34178" w:rsidRPr="0076221C" w:rsidRDefault="003D30E1" w:rsidP="0076221C">
            <w:r w:rsidRPr="0076221C">
              <w:t>-</w:t>
            </w:r>
          </w:p>
        </w:tc>
        <w:tc>
          <w:tcPr>
            <w:tcW w:w="1120" w:type="dxa"/>
          </w:tcPr>
          <w:p w14:paraId="14102522" w14:textId="77777777" w:rsidR="00E34178" w:rsidRPr="0076221C" w:rsidRDefault="003D30E1" w:rsidP="0076221C">
            <w:r w:rsidRPr="0076221C">
              <w:t>2 875</w:t>
            </w:r>
          </w:p>
        </w:tc>
      </w:tr>
      <w:tr w:rsidR="00E34178" w:rsidRPr="0076221C" w14:paraId="3B0EB455" w14:textId="77777777" w:rsidTr="002B0003">
        <w:trPr>
          <w:trHeight w:val="580"/>
        </w:trPr>
        <w:tc>
          <w:tcPr>
            <w:tcW w:w="560" w:type="dxa"/>
          </w:tcPr>
          <w:p w14:paraId="5D8F4DFE" w14:textId="77777777" w:rsidR="00E34178" w:rsidRPr="0076221C" w:rsidRDefault="00E34178" w:rsidP="0076221C"/>
        </w:tc>
        <w:tc>
          <w:tcPr>
            <w:tcW w:w="560" w:type="dxa"/>
          </w:tcPr>
          <w:p w14:paraId="5DB001D5" w14:textId="77777777" w:rsidR="00E34178" w:rsidRPr="0076221C" w:rsidRDefault="003D30E1" w:rsidP="0076221C">
            <w:r w:rsidRPr="0076221C">
              <w:t>70</w:t>
            </w:r>
          </w:p>
        </w:tc>
        <w:tc>
          <w:tcPr>
            <w:tcW w:w="3160" w:type="dxa"/>
          </w:tcPr>
          <w:p w14:paraId="44432C2F" w14:textId="77777777" w:rsidR="00E34178" w:rsidRPr="0076221C" w:rsidRDefault="003D30E1" w:rsidP="0076221C">
            <w:r w:rsidRPr="0076221C">
              <w:t xml:space="preserve">Internasjonale </w:t>
            </w:r>
            <w:proofErr w:type="gramStart"/>
            <w:r w:rsidRPr="0076221C">
              <w:t xml:space="preserve">program,  </w:t>
            </w:r>
            <w:r w:rsidRPr="003D30E1">
              <w:rPr>
                <w:rStyle w:val="kursiv0"/>
              </w:rPr>
              <w:t>kan</w:t>
            </w:r>
            <w:proofErr w:type="gramEnd"/>
            <w:r w:rsidRPr="003D30E1">
              <w:rPr>
                <w:rStyle w:val="kursiv0"/>
              </w:rPr>
              <w:t xml:space="preserve"> overføres</w:t>
            </w:r>
          </w:p>
        </w:tc>
        <w:tc>
          <w:tcPr>
            <w:tcW w:w="1120" w:type="dxa"/>
          </w:tcPr>
          <w:p w14:paraId="6002DED0" w14:textId="77777777" w:rsidR="00E34178" w:rsidRPr="0076221C" w:rsidRDefault="003D30E1" w:rsidP="0076221C">
            <w:r w:rsidRPr="0076221C">
              <w:t>78 812</w:t>
            </w:r>
          </w:p>
        </w:tc>
        <w:tc>
          <w:tcPr>
            <w:tcW w:w="1120" w:type="dxa"/>
          </w:tcPr>
          <w:p w14:paraId="692AC64C" w14:textId="77777777" w:rsidR="00E34178" w:rsidRPr="0076221C" w:rsidRDefault="003D30E1" w:rsidP="0076221C">
            <w:r w:rsidRPr="0076221C">
              <w:t>-12 500</w:t>
            </w:r>
          </w:p>
        </w:tc>
        <w:tc>
          <w:tcPr>
            <w:tcW w:w="1120" w:type="dxa"/>
          </w:tcPr>
          <w:p w14:paraId="290651AA" w14:textId="77777777" w:rsidR="00E34178" w:rsidRPr="0076221C" w:rsidRDefault="003D30E1" w:rsidP="0076221C">
            <w:r w:rsidRPr="0076221C">
              <w:t>-</w:t>
            </w:r>
          </w:p>
        </w:tc>
        <w:tc>
          <w:tcPr>
            <w:tcW w:w="1120" w:type="dxa"/>
          </w:tcPr>
          <w:p w14:paraId="7277AA7E" w14:textId="77777777" w:rsidR="00E34178" w:rsidRPr="0076221C" w:rsidRDefault="003D30E1" w:rsidP="0076221C">
            <w:r w:rsidRPr="0076221C">
              <w:t>-</w:t>
            </w:r>
          </w:p>
        </w:tc>
        <w:tc>
          <w:tcPr>
            <w:tcW w:w="1120" w:type="dxa"/>
          </w:tcPr>
          <w:p w14:paraId="73D48567" w14:textId="77777777" w:rsidR="00E34178" w:rsidRPr="0076221C" w:rsidRDefault="003D30E1" w:rsidP="0076221C">
            <w:r w:rsidRPr="0076221C">
              <w:t>66 312</w:t>
            </w:r>
          </w:p>
        </w:tc>
      </w:tr>
      <w:tr w:rsidR="00E34178" w:rsidRPr="0076221C" w14:paraId="6B210436" w14:textId="77777777" w:rsidTr="002B0003">
        <w:trPr>
          <w:trHeight w:val="360"/>
        </w:trPr>
        <w:tc>
          <w:tcPr>
            <w:tcW w:w="560" w:type="dxa"/>
          </w:tcPr>
          <w:p w14:paraId="3E28FAB8" w14:textId="77777777" w:rsidR="00E34178" w:rsidRPr="0076221C" w:rsidRDefault="003D30E1" w:rsidP="0076221C">
            <w:r w:rsidRPr="0076221C">
              <w:t>543</w:t>
            </w:r>
          </w:p>
        </w:tc>
        <w:tc>
          <w:tcPr>
            <w:tcW w:w="560" w:type="dxa"/>
          </w:tcPr>
          <w:p w14:paraId="45273684" w14:textId="77777777" w:rsidR="00E34178" w:rsidRPr="0076221C" w:rsidRDefault="00E34178" w:rsidP="0076221C"/>
        </w:tc>
        <w:tc>
          <w:tcPr>
            <w:tcW w:w="5400" w:type="dxa"/>
            <w:gridSpan w:val="3"/>
          </w:tcPr>
          <w:p w14:paraId="0C633F59" w14:textId="77777777" w:rsidR="00E34178" w:rsidRPr="0076221C" w:rsidRDefault="003D30E1" w:rsidP="0076221C">
            <w:r w:rsidRPr="0076221C">
              <w:t>Nasjonal kommunikasjonsmyndighet</w:t>
            </w:r>
          </w:p>
        </w:tc>
        <w:tc>
          <w:tcPr>
            <w:tcW w:w="1120" w:type="dxa"/>
          </w:tcPr>
          <w:p w14:paraId="5681E131" w14:textId="77777777" w:rsidR="00E34178" w:rsidRPr="0076221C" w:rsidRDefault="00E34178" w:rsidP="0076221C"/>
        </w:tc>
        <w:tc>
          <w:tcPr>
            <w:tcW w:w="1120" w:type="dxa"/>
          </w:tcPr>
          <w:p w14:paraId="4FA906EA" w14:textId="77777777" w:rsidR="00E34178" w:rsidRPr="0076221C" w:rsidRDefault="00E34178" w:rsidP="0076221C"/>
        </w:tc>
        <w:tc>
          <w:tcPr>
            <w:tcW w:w="1120" w:type="dxa"/>
          </w:tcPr>
          <w:p w14:paraId="227B315A" w14:textId="77777777" w:rsidR="00E34178" w:rsidRPr="0076221C" w:rsidRDefault="00E34178" w:rsidP="0076221C"/>
        </w:tc>
      </w:tr>
      <w:tr w:rsidR="00E34178" w:rsidRPr="0076221C" w14:paraId="4739E801" w14:textId="77777777" w:rsidTr="002B0003">
        <w:trPr>
          <w:trHeight w:val="360"/>
        </w:trPr>
        <w:tc>
          <w:tcPr>
            <w:tcW w:w="560" w:type="dxa"/>
          </w:tcPr>
          <w:p w14:paraId="6CAB867F" w14:textId="77777777" w:rsidR="00E34178" w:rsidRPr="0076221C" w:rsidRDefault="00E34178" w:rsidP="0076221C"/>
        </w:tc>
        <w:tc>
          <w:tcPr>
            <w:tcW w:w="560" w:type="dxa"/>
          </w:tcPr>
          <w:p w14:paraId="0B53B226" w14:textId="77777777" w:rsidR="00E34178" w:rsidRPr="0076221C" w:rsidRDefault="003D30E1" w:rsidP="0076221C">
            <w:r w:rsidRPr="0076221C">
              <w:t>1</w:t>
            </w:r>
          </w:p>
        </w:tc>
        <w:tc>
          <w:tcPr>
            <w:tcW w:w="3160" w:type="dxa"/>
          </w:tcPr>
          <w:p w14:paraId="24E60099" w14:textId="77777777" w:rsidR="00E34178" w:rsidRPr="0076221C" w:rsidRDefault="003D30E1" w:rsidP="0076221C">
            <w:r w:rsidRPr="0076221C">
              <w:t xml:space="preserve">Driftsutgifter, </w:t>
            </w:r>
            <w:r w:rsidRPr="003D30E1">
              <w:rPr>
                <w:rStyle w:val="kursiv0"/>
              </w:rPr>
              <w:t>kan overføres</w:t>
            </w:r>
          </w:p>
        </w:tc>
        <w:tc>
          <w:tcPr>
            <w:tcW w:w="1120" w:type="dxa"/>
          </w:tcPr>
          <w:p w14:paraId="26B1A82E" w14:textId="77777777" w:rsidR="00E34178" w:rsidRPr="0076221C" w:rsidRDefault="003D30E1" w:rsidP="0076221C">
            <w:r w:rsidRPr="0076221C">
              <w:t>235 284</w:t>
            </w:r>
          </w:p>
        </w:tc>
        <w:tc>
          <w:tcPr>
            <w:tcW w:w="1120" w:type="dxa"/>
          </w:tcPr>
          <w:p w14:paraId="088DA1D7" w14:textId="77777777" w:rsidR="00E34178" w:rsidRPr="0076221C" w:rsidRDefault="003D30E1" w:rsidP="0076221C">
            <w:r w:rsidRPr="0076221C">
              <w:t>-</w:t>
            </w:r>
          </w:p>
        </w:tc>
        <w:tc>
          <w:tcPr>
            <w:tcW w:w="1120" w:type="dxa"/>
          </w:tcPr>
          <w:p w14:paraId="3C866044" w14:textId="77777777" w:rsidR="00E34178" w:rsidRPr="0076221C" w:rsidRDefault="003D30E1" w:rsidP="0076221C">
            <w:r w:rsidRPr="0076221C">
              <w:t>4 001</w:t>
            </w:r>
          </w:p>
        </w:tc>
        <w:tc>
          <w:tcPr>
            <w:tcW w:w="1120" w:type="dxa"/>
          </w:tcPr>
          <w:p w14:paraId="0A27DC29" w14:textId="77777777" w:rsidR="00E34178" w:rsidRPr="0076221C" w:rsidRDefault="003D30E1" w:rsidP="0076221C">
            <w:r w:rsidRPr="0076221C">
              <w:t>-</w:t>
            </w:r>
          </w:p>
        </w:tc>
        <w:tc>
          <w:tcPr>
            <w:tcW w:w="1120" w:type="dxa"/>
          </w:tcPr>
          <w:p w14:paraId="3635C100" w14:textId="77777777" w:rsidR="00E34178" w:rsidRPr="0076221C" w:rsidRDefault="003D30E1" w:rsidP="0076221C">
            <w:r w:rsidRPr="0076221C">
              <w:t>239 285</w:t>
            </w:r>
          </w:p>
        </w:tc>
      </w:tr>
      <w:tr w:rsidR="00E34178" w:rsidRPr="0076221C" w14:paraId="461934E5" w14:textId="77777777" w:rsidTr="002B0003">
        <w:trPr>
          <w:trHeight w:val="580"/>
        </w:trPr>
        <w:tc>
          <w:tcPr>
            <w:tcW w:w="560" w:type="dxa"/>
          </w:tcPr>
          <w:p w14:paraId="13864163" w14:textId="77777777" w:rsidR="00E34178" w:rsidRPr="0076221C" w:rsidRDefault="00E34178" w:rsidP="0076221C"/>
        </w:tc>
        <w:tc>
          <w:tcPr>
            <w:tcW w:w="560" w:type="dxa"/>
          </w:tcPr>
          <w:p w14:paraId="20873055" w14:textId="77777777" w:rsidR="00E34178" w:rsidRPr="0076221C" w:rsidRDefault="003D30E1" w:rsidP="0076221C">
            <w:r w:rsidRPr="0076221C">
              <w:t>70</w:t>
            </w:r>
          </w:p>
        </w:tc>
        <w:tc>
          <w:tcPr>
            <w:tcW w:w="3160" w:type="dxa"/>
          </w:tcPr>
          <w:p w14:paraId="7D55FDA6" w14:textId="77777777" w:rsidR="00E34178" w:rsidRPr="0076221C" w:rsidRDefault="003D30E1" w:rsidP="0076221C">
            <w:r w:rsidRPr="0076221C">
              <w:t>Telesikkerhet og -</w:t>
            </w:r>
            <w:proofErr w:type="gramStart"/>
            <w:r w:rsidRPr="0076221C">
              <w:t xml:space="preserve">beredskap,  </w:t>
            </w:r>
            <w:r w:rsidRPr="003D30E1">
              <w:rPr>
                <w:rStyle w:val="kursiv0"/>
              </w:rPr>
              <w:t>kan</w:t>
            </w:r>
            <w:proofErr w:type="gramEnd"/>
            <w:r w:rsidRPr="003D30E1">
              <w:rPr>
                <w:rStyle w:val="kursiv0"/>
              </w:rPr>
              <w:t xml:space="preserve"> overføres</w:t>
            </w:r>
          </w:p>
        </w:tc>
        <w:tc>
          <w:tcPr>
            <w:tcW w:w="1120" w:type="dxa"/>
          </w:tcPr>
          <w:p w14:paraId="66F0C229" w14:textId="77777777" w:rsidR="00E34178" w:rsidRPr="0076221C" w:rsidRDefault="003D30E1" w:rsidP="0076221C">
            <w:r w:rsidRPr="0076221C">
              <w:t>125 253</w:t>
            </w:r>
          </w:p>
        </w:tc>
        <w:tc>
          <w:tcPr>
            <w:tcW w:w="1120" w:type="dxa"/>
          </w:tcPr>
          <w:p w14:paraId="3D559EA6" w14:textId="77777777" w:rsidR="00E34178" w:rsidRPr="0076221C" w:rsidRDefault="003D30E1" w:rsidP="0076221C">
            <w:r w:rsidRPr="0076221C">
              <w:t>25 000</w:t>
            </w:r>
          </w:p>
        </w:tc>
        <w:tc>
          <w:tcPr>
            <w:tcW w:w="1120" w:type="dxa"/>
          </w:tcPr>
          <w:p w14:paraId="18B41488" w14:textId="77777777" w:rsidR="00E34178" w:rsidRPr="0076221C" w:rsidRDefault="003D30E1" w:rsidP="0076221C">
            <w:r w:rsidRPr="0076221C">
              <w:t>-</w:t>
            </w:r>
          </w:p>
        </w:tc>
        <w:tc>
          <w:tcPr>
            <w:tcW w:w="1120" w:type="dxa"/>
          </w:tcPr>
          <w:p w14:paraId="4F847128" w14:textId="77777777" w:rsidR="00E34178" w:rsidRPr="0076221C" w:rsidRDefault="003D30E1" w:rsidP="0076221C">
            <w:r w:rsidRPr="0076221C">
              <w:t>-</w:t>
            </w:r>
          </w:p>
        </w:tc>
        <w:tc>
          <w:tcPr>
            <w:tcW w:w="1120" w:type="dxa"/>
          </w:tcPr>
          <w:p w14:paraId="26F5FDE0" w14:textId="77777777" w:rsidR="00E34178" w:rsidRPr="0076221C" w:rsidRDefault="003D30E1" w:rsidP="0076221C">
            <w:r w:rsidRPr="0076221C">
              <w:t>150 253</w:t>
            </w:r>
          </w:p>
        </w:tc>
      </w:tr>
      <w:tr w:rsidR="00E34178" w:rsidRPr="0076221C" w14:paraId="7D02C29F" w14:textId="77777777" w:rsidTr="002B0003">
        <w:trPr>
          <w:trHeight w:val="360"/>
        </w:trPr>
        <w:tc>
          <w:tcPr>
            <w:tcW w:w="560" w:type="dxa"/>
          </w:tcPr>
          <w:p w14:paraId="500F09B6" w14:textId="77777777" w:rsidR="00E34178" w:rsidRPr="0076221C" w:rsidRDefault="003D30E1" w:rsidP="0076221C">
            <w:r w:rsidRPr="0076221C">
              <w:t>545</w:t>
            </w:r>
          </w:p>
        </w:tc>
        <w:tc>
          <w:tcPr>
            <w:tcW w:w="560" w:type="dxa"/>
          </w:tcPr>
          <w:p w14:paraId="6BF460C2" w14:textId="77777777" w:rsidR="00E34178" w:rsidRPr="0076221C" w:rsidRDefault="00E34178" w:rsidP="0076221C"/>
        </w:tc>
        <w:tc>
          <w:tcPr>
            <w:tcW w:w="3160" w:type="dxa"/>
          </w:tcPr>
          <w:p w14:paraId="1930E3EC" w14:textId="77777777" w:rsidR="00E34178" w:rsidRPr="0076221C" w:rsidRDefault="003D30E1" w:rsidP="0076221C">
            <w:r w:rsidRPr="0076221C">
              <w:t>Datatilsynet</w:t>
            </w:r>
          </w:p>
        </w:tc>
        <w:tc>
          <w:tcPr>
            <w:tcW w:w="1120" w:type="dxa"/>
          </w:tcPr>
          <w:p w14:paraId="03A48884" w14:textId="77777777" w:rsidR="00E34178" w:rsidRPr="0076221C" w:rsidRDefault="00E34178" w:rsidP="0076221C"/>
        </w:tc>
        <w:tc>
          <w:tcPr>
            <w:tcW w:w="1120" w:type="dxa"/>
          </w:tcPr>
          <w:p w14:paraId="5A15D0C5" w14:textId="77777777" w:rsidR="00E34178" w:rsidRPr="0076221C" w:rsidRDefault="00E34178" w:rsidP="0076221C"/>
        </w:tc>
        <w:tc>
          <w:tcPr>
            <w:tcW w:w="1120" w:type="dxa"/>
          </w:tcPr>
          <w:p w14:paraId="11F704D7" w14:textId="77777777" w:rsidR="00E34178" w:rsidRPr="0076221C" w:rsidRDefault="00E34178" w:rsidP="0076221C"/>
        </w:tc>
        <w:tc>
          <w:tcPr>
            <w:tcW w:w="1120" w:type="dxa"/>
          </w:tcPr>
          <w:p w14:paraId="4C815577" w14:textId="77777777" w:rsidR="00E34178" w:rsidRPr="0076221C" w:rsidRDefault="00E34178" w:rsidP="0076221C"/>
        </w:tc>
        <w:tc>
          <w:tcPr>
            <w:tcW w:w="1120" w:type="dxa"/>
          </w:tcPr>
          <w:p w14:paraId="18B89A43" w14:textId="77777777" w:rsidR="00E34178" w:rsidRPr="0076221C" w:rsidRDefault="00E34178" w:rsidP="0076221C"/>
        </w:tc>
      </w:tr>
      <w:tr w:rsidR="00E34178" w:rsidRPr="0076221C" w14:paraId="33332E22" w14:textId="77777777" w:rsidTr="002B0003">
        <w:trPr>
          <w:trHeight w:val="360"/>
        </w:trPr>
        <w:tc>
          <w:tcPr>
            <w:tcW w:w="560" w:type="dxa"/>
          </w:tcPr>
          <w:p w14:paraId="6DF13622" w14:textId="77777777" w:rsidR="00E34178" w:rsidRPr="0076221C" w:rsidRDefault="00E34178" w:rsidP="0076221C"/>
        </w:tc>
        <w:tc>
          <w:tcPr>
            <w:tcW w:w="560" w:type="dxa"/>
          </w:tcPr>
          <w:p w14:paraId="59B6B79A" w14:textId="77777777" w:rsidR="00E34178" w:rsidRPr="0076221C" w:rsidRDefault="003D30E1" w:rsidP="0076221C">
            <w:r w:rsidRPr="0076221C">
              <w:t>1</w:t>
            </w:r>
          </w:p>
        </w:tc>
        <w:tc>
          <w:tcPr>
            <w:tcW w:w="3160" w:type="dxa"/>
          </w:tcPr>
          <w:p w14:paraId="51AE7585" w14:textId="77777777" w:rsidR="00E34178" w:rsidRPr="0076221C" w:rsidRDefault="003D30E1" w:rsidP="0076221C">
            <w:r w:rsidRPr="0076221C">
              <w:t xml:space="preserve">Driftsutgifter </w:t>
            </w:r>
          </w:p>
        </w:tc>
        <w:tc>
          <w:tcPr>
            <w:tcW w:w="1120" w:type="dxa"/>
          </w:tcPr>
          <w:p w14:paraId="2CDF62B5" w14:textId="77777777" w:rsidR="00E34178" w:rsidRPr="0076221C" w:rsidRDefault="003D30E1" w:rsidP="0076221C">
            <w:r w:rsidRPr="0076221C">
              <w:t>66 660</w:t>
            </w:r>
          </w:p>
        </w:tc>
        <w:tc>
          <w:tcPr>
            <w:tcW w:w="1120" w:type="dxa"/>
          </w:tcPr>
          <w:p w14:paraId="10DA891B" w14:textId="77777777" w:rsidR="00E34178" w:rsidRPr="0076221C" w:rsidRDefault="003D30E1" w:rsidP="0076221C">
            <w:r w:rsidRPr="0076221C">
              <w:t>-</w:t>
            </w:r>
          </w:p>
        </w:tc>
        <w:tc>
          <w:tcPr>
            <w:tcW w:w="1120" w:type="dxa"/>
          </w:tcPr>
          <w:p w14:paraId="2ACA91FF" w14:textId="77777777" w:rsidR="00E34178" w:rsidRPr="0076221C" w:rsidRDefault="003D30E1" w:rsidP="0076221C">
            <w:r w:rsidRPr="0076221C">
              <w:t>1 185</w:t>
            </w:r>
          </w:p>
        </w:tc>
        <w:tc>
          <w:tcPr>
            <w:tcW w:w="1120" w:type="dxa"/>
          </w:tcPr>
          <w:p w14:paraId="384FBE87" w14:textId="77777777" w:rsidR="00E34178" w:rsidRPr="0076221C" w:rsidRDefault="003D30E1" w:rsidP="0076221C">
            <w:r w:rsidRPr="0076221C">
              <w:t>-</w:t>
            </w:r>
          </w:p>
        </w:tc>
        <w:tc>
          <w:tcPr>
            <w:tcW w:w="1120" w:type="dxa"/>
          </w:tcPr>
          <w:p w14:paraId="664D012E" w14:textId="77777777" w:rsidR="00E34178" w:rsidRPr="0076221C" w:rsidRDefault="003D30E1" w:rsidP="0076221C">
            <w:r w:rsidRPr="0076221C">
              <w:t>67 845</w:t>
            </w:r>
          </w:p>
        </w:tc>
      </w:tr>
      <w:tr w:rsidR="00E34178" w:rsidRPr="0076221C" w14:paraId="6F720050" w14:textId="77777777" w:rsidTr="002B0003">
        <w:trPr>
          <w:trHeight w:val="360"/>
        </w:trPr>
        <w:tc>
          <w:tcPr>
            <w:tcW w:w="560" w:type="dxa"/>
          </w:tcPr>
          <w:p w14:paraId="4D7DA1D2" w14:textId="77777777" w:rsidR="00E34178" w:rsidRPr="0076221C" w:rsidRDefault="003D30E1" w:rsidP="0076221C">
            <w:r w:rsidRPr="0076221C">
              <w:t>546</w:t>
            </w:r>
          </w:p>
        </w:tc>
        <w:tc>
          <w:tcPr>
            <w:tcW w:w="560" w:type="dxa"/>
          </w:tcPr>
          <w:p w14:paraId="67B5DC77" w14:textId="77777777" w:rsidR="00E34178" w:rsidRPr="0076221C" w:rsidRDefault="00E34178" w:rsidP="0076221C"/>
        </w:tc>
        <w:tc>
          <w:tcPr>
            <w:tcW w:w="3160" w:type="dxa"/>
          </w:tcPr>
          <w:p w14:paraId="46D79FA4" w14:textId="77777777" w:rsidR="00E34178" w:rsidRPr="0076221C" w:rsidRDefault="003D30E1" w:rsidP="0076221C">
            <w:r w:rsidRPr="0076221C">
              <w:t>Personvernnemnda</w:t>
            </w:r>
          </w:p>
        </w:tc>
        <w:tc>
          <w:tcPr>
            <w:tcW w:w="1120" w:type="dxa"/>
          </w:tcPr>
          <w:p w14:paraId="59142B52" w14:textId="77777777" w:rsidR="00E34178" w:rsidRPr="0076221C" w:rsidRDefault="00E34178" w:rsidP="0076221C"/>
        </w:tc>
        <w:tc>
          <w:tcPr>
            <w:tcW w:w="1120" w:type="dxa"/>
          </w:tcPr>
          <w:p w14:paraId="75CED356" w14:textId="77777777" w:rsidR="00E34178" w:rsidRPr="0076221C" w:rsidRDefault="00E34178" w:rsidP="0076221C"/>
        </w:tc>
        <w:tc>
          <w:tcPr>
            <w:tcW w:w="1120" w:type="dxa"/>
          </w:tcPr>
          <w:p w14:paraId="1A8E6F53" w14:textId="77777777" w:rsidR="00E34178" w:rsidRPr="0076221C" w:rsidRDefault="00E34178" w:rsidP="0076221C"/>
        </w:tc>
        <w:tc>
          <w:tcPr>
            <w:tcW w:w="1120" w:type="dxa"/>
          </w:tcPr>
          <w:p w14:paraId="655177FA" w14:textId="77777777" w:rsidR="00E34178" w:rsidRPr="0076221C" w:rsidRDefault="00E34178" w:rsidP="0076221C"/>
        </w:tc>
        <w:tc>
          <w:tcPr>
            <w:tcW w:w="1120" w:type="dxa"/>
          </w:tcPr>
          <w:p w14:paraId="01748DD6" w14:textId="77777777" w:rsidR="00E34178" w:rsidRPr="0076221C" w:rsidRDefault="00E34178" w:rsidP="0076221C"/>
        </w:tc>
      </w:tr>
      <w:tr w:rsidR="00E34178" w:rsidRPr="0076221C" w14:paraId="6999197D" w14:textId="77777777" w:rsidTr="002B0003">
        <w:trPr>
          <w:trHeight w:val="360"/>
        </w:trPr>
        <w:tc>
          <w:tcPr>
            <w:tcW w:w="560" w:type="dxa"/>
          </w:tcPr>
          <w:p w14:paraId="0382F866" w14:textId="77777777" w:rsidR="00E34178" w:rsidRPr="0076221C" w:rsidRDefault="00E34178" w:rsidP="0076221C"/>
        </w:tc>
        <w:tc>
          <w:tcPr>
            <w:tcW w:w="560" w:type="dxa"/>
          </w:tcPr>
          <w:p w14:paraId="52801F52" w14:textId="77777777" w:rsidR="00E34178" w:rsidRPr="0076221C" w:rsidRDefault="003D30E1" w:rsidP="0076221C">
            <w:r w:rsidRPr="0076221C">
              <w:t>1</w:t>
            </w:r>
          </w:p>
        </w:tc>
        <w:tc>
          <w:tcPr>
            <w:tcW w:w="3160" w:type="dxa"/>
          </w:tcPr>
          <w:p w14:paraId="183E6475" w14:textId="77777777" w:rsidR="00E34178" w:rsidRPr="0076221C" w:rsidRDefault="003D30E1" w:rsidP="0076221C">
            <w:r w:rsidRPr="0076221C">
              <w:t xml:space="preserve">Driftsutgifter </w:t>
            </w:r>
          </w:p>
        </w:tc>
        <w:tc>
          <w:tcPr>
            <w:tcW w:w="1120" w:type="dxa"/>
          </w:tcPr>
          <w:p w14:paraId="2CA0A3E9" w14:textId="77777777" w:rsidR="00E34178" w:rsidRPr="0076221C" w:rsidRDefault="003D30E1" w:rsidP="0076221C">
            <w:r w:rsidRPr="0076221C">
              <w:t>2 571</w:t>
            </w:r>
          </w:p>
        </w:tc>
        <w:tc>
          <w:tcPr>
            <w:tcW w:w="1120" w:type="dxa"/>
          </w:tcPr>
          <w:p w14:paraId="29BCFF75" w14:textId="77777777" w:rsidR="00E34178" w:rsidRPr="0076221C" w:rsidRDefault="003D30E1" w:rsidP="0076221C">
            <w:r w:rsidRPr="0076221C">
              <w:t>-500</w:t>
            </w:r>
          </w:p>
        </w:tc>
        <w:tc>
          <w:tcPr>
            <w:tcW w:w="1120" w:type="dxa"/>
          </w:tcPr>
          <w:p w14:paraId="52A0EEDD" w14:textId="77777777" w:rsidR="00E34178" w:rsidRPr="0076221C" w:rsidRDefault="003D30E1" w:rsidP="0076221C">
            <w:r w:rsidRPr="0076221C">
              <w:t>47</w:t>
            </w:r>
          </w:p>
        </w:tc>
        <w:tc>
          <w:tcPr>
            <w:tcW w:w="1120" w:type="dxa"/>
          </w:tcPr>
          <w:p w14:paraId="02F87971" w14:textId="77777777" w:rsidR="00E34178" w:rsidRPr="0076221C" w:rsidRDefault="003D30E1" w:rsidP="0076221C">
            <w:r w:rsidRPr="0076221C">
              <w:t>-</w:t>
            </w:r>
          </w:p>
        </w:tc>
        <w:tc>
          <w:tcPr>
            <w:tcW w:w="1120" w:type="dxa"/>
          </w:tcPr>
          <w:p w14:paraId="11579FC6" w14:textId="77777777" w:rsidR="00E34178" w:rsidRPr="0076221C" w:rsidRDefault="003D30E1" w:rsidP="0076221C">
            <w:r w:rsidRPr="0076221C">
              <w:t>2 118</w:t>
            </w:r>
          </w:p>
        </w:tc>
      </w:tr>
      <w:tr w:rsidR="00E34178" w:rsidRPr="0076221C" w14:paraId="2DA64030" w14:textId="77777777" w:rsidTr="002B0003">
        <w:trPr>
          <w:trHeight w:val="360"/>
        </w:trPr>
        <w:tc>
          <w:tcPr>
            <w:tcW w:w="560" w:type="dxa"/>
          </w:tcPr>
          <w:p w14:paraId="3173C7D9" w14:textId="77777777" w:rsidR="00E34178" w:rsidRPr="0076221C" w:rsidRDefault="003D30E1" w:rsidP="0076221C">
            <w:r w:rsidRPr="0076221C">
              <w:t>553</w:t>
            </w:r>
          </w:p>
        </w:tc>
        <w:tc>
          <w:tcPr>
            <w:tcW w:w="560" w:type="dxa"/>
          </w:tcPr>
          <w:p w14:paraId="41C697D7" w14:textId="77777777" w:rsidR="00E34178" w:rsidRPr="0076221C" w:rsidRDefault="00E34178" w:rsidP="0076221C"/>
        </w:tc>
        <w:tc>
          <w:tcPr>
            <w:tcW w:w="3160" w:type="dxa"/>
          </w:tcPr>
          <w:p w14:paraId="7ABBDBEF" w14:textId="77777777" w:rsidR="00E34178" w:rsidRPr="0076221C" w:rsidRDefault="003D30E1" w:rsidP="0076221C">
            <w:r w:rsidRPr="0076221C">
              <w:t>Regional- og distriktsutvikling</w:t>
            </w:r>
          </w:p>
        </w:tc>
        <w:tc>
          <w:tcPr>
            <w:tcW w:w="1120" w:type="dxa"/>
          </w:tcPr>
          <w:p w14:paraId="13F14EF2" w14:textId="77777777" w:rsidR="00E34178" w:rsidRPr="0076221C" w:rsidRDefault="00E34178" w:rsidP="0076221C"/>
        </w:tc>
        <w:tc>
          <w:tcPr>
            <w:tcW w:w="1120" w:type="dxa"/>
          </w:tcPr>
          <w:p w14:paraId="2B6E5BC7" w14:textId="77777777" w:rsidR="00E34178" w:rsidRPr="0076221C" w:rsidRDefault="00E34178" w:rsidP="0076221C"/>
        </w:tc>
        <w:tc>
          <w:tcPr>
            <w:tcW w:w="1120" w:type="dxa"/>
          </w:tcPr>
          <w:p w14:paraId="43C3AE2B" w14:textId="77777777" w:rsidR="00E34178" w:rsidRPr="0076221C" w:rsidRDefault="00E34178" w:rsidP="0076221C"/>
        </w:tc>
        <w:tc>
          <w:tcPr>
            <w:tcW w:w="1120" w:type="dxa"/>
          </w:tcPr>
          <w:p w14:paraId="44FD8F66" w14:textId="77777777" w:rsidR="00E34178" w:rsidRPr="0076221C" w:rsidRDefault="00E34178" w:rsidP="0076221C"/>
        </w:tc>
        <w:tc>
          <w:tcPr>
            <w:tcW w:w="1120" w:type="dxa"/>
          </w:tcPr>
          <w:p w14:paraId="4E73057C" w14:textId="77777777" w:rsidR="00E34178" w:rsidRPr="0076221C" w:rsidRDefault="00E34178" w:rsidP="0076221C"/>
        </w:tc>
      </w:tr>
      <w:tr w:rsidR="00E34178" w:rsidRPr="0076221C" w14:paraId="784B57C8" w14:textId="77777777" w:rsidTr="002B0003">
        <w:trPr>
          <w:trHeight w:val="580"/>
        </w:trPr>
        <w:tc>
          <w:tcPr>
            <w:tcW w:w="560" w:type="dxa"/>
          </w:tcPr>
          <w:p w14:paraId="5DF9389E" w14:textId="77777777" w:rsidR="00E34178" w:rsidRPr="0076221C" w:rsidRDefault="00E34178" w:rsidP="0076221C"/>
        </w:tc>
        <w:tc>
          <w:tcPr>
            <w:tcW w:w="560" w:type="dxa"/>
          </w:tcPr>
          <w:p w14:paraId="3CFDF4AB" w14:textId="77777777" w:rsidR="00E34178" w:rsidRPr="0076221C" w:rsidRDefault="003D30E1" w:rsidP="0076221C">
            <w:r w:rsidRPr="0076221C">
              <w:t>61</w:t>
            </w:r>
          </w:p>
        </w:tc>
        <w:tc>
          <w:tcPr>
            <w:tcW w:w="3160" w:type="dxa"/>
          </w:tcPr>
          <w:p w14:paraId="75A013D8" w14:textId="77777777" w:rsidR="00E34178" w:rsidRPr="0076221C" w:rsidRDefault="003D30E1" w:rsidP="0076221C">
            <w:r w:rsidRPr="0076221C">
              <w:t xml:space="preserve">Mobiliserende og kvalifiserende næringsutvikling </w:t>
            </w:r>
          </w:p>
        </w:tc>
        <w:tc>
          <w:tcPr>
            <w:tcW w:w="1120" w:type="dxa"/>
          </w:tcPr>
          <w:p w14:paraId="19262980" w14:textId="77777777" w:rsidR="00E34178" w:rsidRPr="0076221C" w:rsidRDefault="003D30E1" w:rsidP="0076221C">
            <w:r w:rsidRPr="0076221C">
              <w:t>780 770</w:t>
            </w:r>
          </w:p>
        </w:tc>
        <w:tc>
          <w:tcPr>
            <w:tcW w:w="1120" w:type="dxa"/>
          </w:tcPr>
          <w:p w14:paraId="6812D9DB" w14:textId="77777777" w:rsidR="00E34178" w:rsidRPr="0076221C" w:rsidRDefault="003D30E1" w:rsidP="0076221C">
            <w:r w:rsidRPr="0076221C">
              <w:t>76 000</w:t>
            </w:r>
          </w:p>
        </w:tc>
        <w:tc>
          <w:tcPr>
            <w:tcW w:w="1120" w:type="dxa"/>
          </w:tcPr>
          <w:p w14:paraId="363C95E7" w14:textId="77777777" w:rsidR="00E34178" w:rsidRPr="0076221C" w:rsidRDefault="003D30E1" w:rsidP="0076221C">
            <w:r w:rsidRPr="0076221C">
              <w:t>-</w:t>
            </w:r>
          </w:p>
        </w:tc>
        <w:tc>
          <w:tcPr>
            <w:tcW w:w="1120" w:type="dxa"/>
          </w:tcPr>
          <w:p w14:paraId="4D4F959C" w14:textId="77777777" w:rsidR="00E34178" w:rsidRPr="0076221C" w:rsidRDefault="003D30E1" w:rsidP="0076221C">
            <w:r w:rsidRPr="0076221C">
              <w:t>-</w:t>
            </w:r>
          </w:p>
        </w:tc>
        <w:tc>
          <w:tcPr>
            <w:tcW w:w="1120" w:type="dxa"/>
          </w:tcPr>
          <w:p w14:paraId="012B6196" w14:textId="77777777" w:rsidR="00E34178" w:rsidRPr="0076221C" w:rsidRDefault="003D30E1" w:rsidP="0076221C">
            <w:r w:rsidRPr="0076221C">
              <w:t>856 770</w:t>
            </w:r>
          </w:p>
        </w:tc>
      </w:tr>
      <w:tr w:rsidR="00E34178" w:rsidRPr="0076221C" w14:paraId="071F6C95" w14:textId="77777777" w:rsidTr="002B0003">
        <w:trPr>
          <w:trHeight w:val="360"/>
        </w:trPr>
        <w:tc>
          <w:tcPr>
            <w:tcW w:w="560" w:type="dxa"/>
          </w:tcPr>
          <w:p w14:paraId="7D739EDF" w14:textId="77777777" w:rsidR="00E34178" w:rsidRPr="0076221C" w:rsidRDefault="00E34178" w:rsidP="0076221C"/>
        </w:tc>
        <w:tc>
          <w:tcPr>
            <w:tcW w:w="560" w:type="dxa"/>
          </w:tcPr>
          <w:p w14:paraId="57A2C91F" w14:textId="77777777" w:rsidR="00E34178" w:rsidRPr="0076221C" w:rsidRDefault="003D30E1" w:rsidP="0076221C">
            <w:r w:rsidRPr="0076221C">
              <w:t>62</w:t>
            </w:r>
          </w:p>
        </w:tc>
        <w:tc>
          <w:tcPr>
            <w:tcW w:w="3160" w:type="dxa"/>
          </w:tcPr>
          <w:p w14:paraId="1B0A8AB2" w14:textId="77777777" w:rsidR="00E34178" w:rsidRPr="0076221C" w:rsidRDefault="003D30E1" w:rsidP="0076221C">
            <w:r w:rsidRPr="0076221C">
              <w:t xml:space="preserve">Kompetansepiloter, </w:t>
            </w:r>
            <w:r w:rsidRPr="003D30E1">
              <w:rPr>
                <w:rStyle w:val="kursiv0"/>
              </w:rPr>
              <w:t>kan overføres</w:t>
            </w:r>
          </w:p>
        </w:tc>
        <w:tc>
          <w:tcPr>
            <w:tcW w:w="1120" w:type="dxa"/>
          </w:tcPr>
          <w:p w14:paraId="7E779FBC" w14:textId="77777777" w:rsidR="00E34178" w:rsidRPr="0076221C" w:rsidRDefault="003D30E1" w:rsidP="0076221C">
            <w:r w:rsidRPr="0076221C">
              <w:t>16 920</w:t>
            </w:r>
          </w:p>
        </w:tc>
        <w:tc>
          <w:tcPr>
            <w:tcW w:w="1120" w:type="dxa"/>
          </w:tcPr>
          <w:p w14:paraId="4E37DDAA" w14:textId="77777777" w:rsidR="00E34178" w:rsidRPr="0076221C" w:rsidRDefault="003D30E1" w:rsidP="0076221C">
            <w:r w:rsidRPr="0076221C">
              <w:t>250</w:t>
            </w:r>
          </w:p>
        </w:tc>
        <w:tc>
          <w:tcPr>
            <w:tcW w:w="1120" w:type="dxa"/>
          </w:tcPr>
          <w:p w14:paraId="503FB207" w14:textId="77777777" w:rsidR="00E34178" w:rsidRPr="0076221C" w:rsidRDefault="003D30E1" w:rsidP="0076221C">
            <w:r w:rsidRPr="0076221C">
              <w:t>-</w:t>
            </w:r>
          </w:p>
        </w:tc>
        <w:tc>
          <w:tcPr>
            <w:tcW w:w="1120" w:type="dxa"/>
          </w:tcPr>
          <w:p w14:paraId="369D8644" w14:textId="77777777" w:rsidR="00E34178" w:rsidRPr="0076221C" w:rsidRDefault="003D30E1" w:rsidP="0076221C">
            <w:r w:rsidRPr="0076221C">
              <w:t>-</w:t>
            </w:r>
          </w:p>
        </w:tc>
        <w:tc>
          <w:tcPr>
            <w:tcW w:w="1120" w:type="dxa"/>
          </w:tcPr>
          <w:p w14:paraId="5434C2BB" w14:textId="77777777" w:rsidR="00E34178" w:rsidRPr="0076221C" w:rsidRDefault="003D30E1" w:rsidP="0076221C">
            <w:r w:rsidRPr="0076221C">
              <w:t>17 170</w:t>
            </w:r>
          </w:p>
        </w:tc>
      </w:tr>
      <w:tr w:rsidR="00E34178" w:rsidRPr="0076221C" w14:paraId="4182C44B" w14:textId="77777777" w:rsidTr="002B0003">
        <w:trPr>
          <w:trHeight w:val="360"/>
        </w:trPr>
        <w:tc>
          <w:tcPr>
            <w:tcW w:w="560" w:type="dxa"/>
          </w:tcPr>
          <w:p w14:paraId="5B955224" w14:textId="77777777" w:rsidR="00E34178" w:rsidRPr="0076221C" w:rsidRDefault="00E34178" w:rsidP="0076221C"/>
        </w:tc>
        <w:tc>
          <w:tcPr>
            <w:tcW w:w="560" w:type="dxa"/>
          </w:tcPr>
          <w:p w14:paraId="0A7D09E5" w14:textId="77777777" w:rsidR="00E34178" w:rsidRPr="0076221C" w:rsidRDefault="003D30E1" w:rsidP="0076221C">
            <w:r w:rsidRPr="0076221C">
              <w:t>63</w:t>
            </w:r>
          </w:p>
        </w:tc>
        <w:tc>
          <w:tcPr>
            <w:tcW w:w="3160" w:type="dxa"/>
          </w:tcPr>
          <w:p w14:paraId="79F14F5C" w14:textId="77777777" w:rsidR="00E34178" w:rsidRPr="0076221C" w:rsidRDefault="003D30E1" w:rsidP="0076221C">
            <w:r w:rsidRPr="0076221C">
              <w:t xml:space="preserve">Interreg og Arktis 2030 </w:t>
            </w:r>
          </w:p>
        </w:tc>
        <w:tc>
          <w:tcPr>
            <w:tcW w:w="1120" w:type="dxa"/>
          </w:tcPr>
          <w:p w14:paraId="397E6CF7" w14:textId="77777777" w:rsidR="00E34178" w:rsidRPr="0076221C" w:rsidRDefault="003D30E1" w:rsidP="0076221C">
            <w:r w:rsidRPr="0076221C">
              <w:t>104 548</w:t>
            </w:r>
          </w:p>
        </w:tc>
        <w:tc>
          <w:tcPr>
            <w:tcW w:w="1120" w:type="dxa"/>
          </w:tcPr>
          <w:p w14:paraId="422712FA" w14:textId="77777777" w:rsidR="00E34178" w:rsidRPr="0076221C" w:rsidRDefault="003D30E1" w:rsidP="0076221C">
            <w:r w:rsidRPr="0076221C">
              <w:t>1 000</w:t>
            </w:r>
          </w:p>
        </w:tc>
        <w:tc>
          <w:tcPr>
            <w:tcW w:w="1120" w:type="dxa"/>
          </w:tcPr>
          <w:p w14:paraId="700FD317" w14:textId="77777777" w:rsidR="00E34178" w:rsidRPr="0076221C" w:rsidRDefault="003D30E1" w:rsidP="0076221C">
            <w:r w:rsidRPr="0076221C">
              <w:t>-</w:t>
            </w:r>
          </w:p>
        </w:tc>
        <w:tc>
          <w:tcPr>
            <w:tcW w:w="1120" w:type="dxa"/>
          </w:tcPr>
          <w:p w14:paraId="2A220421" w14:textId="77777777" w:rsidR="00E34178" w:rsidRPr="0076221C" w:rsidRDefault="003D30E1" w:rsidP="0076221C">
            <w:r w:rsidRPr="0076221C">
              <w:t>-</w:t>
            </w:r>
          </w:p>
        </w:tc>
        <w:tc>
          <w:tcPr>
            <w:tcW w:w="1120" w:type="dxa"/>
          </w:tcPr>
          <w:p w14:paraId="760539AE" w14:textId="77777777" w:rsidR="00E34178" w:rsidRPr="0076221C" w:rsidRDefault="003D30E1" w:rsidP="0076221C">
            <w:r w:rsidRPr="0076221C">
              <w:t>105 548</w:t>
            </w:r>
          </w:p>
        </w:tc>
      </w:tr>
      <w:tr w:rsidR="00E34178" w:rsidRPr="0076221C" w14:paraId="430B004F" w14:textId="77777777" w:rsidTr="002B0003">
        <w:trPr>
          <w:trHeight w:val="360"/>
        </w:trPr>
        <w:tc>
          <w:tcPr>
            <w:tcW w:w="560" w:type="dxa"/>
          </w:tcPr>
          <w:p w14:paraId="50B1434B" w14:textId="77777777" w:rsidR="00E34178" w:rsidRPr="0076221C" w:rsidRDefault="00E34178" w:rsidP="0076221C"/>
        </w:tc>
        <w:tc>
          <w:tcPr>
            <w:tcW w:w="560" w:type="dxa"/>
          </w:tcPr>
          <w:p w14:paraId="3B6F6A1D" w14:textId="77777777" w:rsidR="00E34178" w:rsidRPr="0076221C" w:rsidRDefault="003D30E1" w:rsidP="0076221C">
            <w:r w:rsidRPr="0076221C">
              <w:t>67</w:t>
            </w:r>
          </w:p>
        </w:tc>
        <w:tc>
          <w:tcPr>
            <w:tcW w:w="3160" w:type="dxa"/>
          </w:tcPr>
          <w:p w14:paraId="3C46BA85" w14:textId="77777777" w:rsidR="00E34178" w:rsidRPr="0076221C" w:rsidRDefault="003D30E1" w:rsidP="0076221C">
            <w:r w:rsidRPr="0076221C">
              <w:t xml:space="preserve">Utviklingstiltak i Andøy kommune </w:t>
            </w:r>
          </w:p>
        </w:tc>
        <w:tc>
          <w:tcPr>
            <w:tcW w:w="1120" w:type="dxa"/>
          </w:tcPr>
          <w:p w14:paraId="006E4DF2" w14:textId="77777777" w:rsidR="00E34178" w:rsidRPr="0076221C" w:rsidRDefault="003D30E1" w:rsidP="0076221C">
            <w:r w:rsidRPr="0076221C">
              <w:t>-</w:t>
            </w:r>
          </w:p>
        </w:tc>
        <w:tc>
          <w:tcPr>
            <w:tcW w:w="1120" w:type="dxa"/>
          </w:tcPr>
          <w:p w14:paraId="22B0F749" w14:textId="77777777" w:rsidR="00E34178" w:rsidRPr="0076221C" w:rsidRDefault="003D30E1" w:rsidP="0076221C">
            <w:r w:rsidRPr="0076221C">
              <w:t>100 000</w:t>
            </w:r>
          </w:p>
        </w:tc>
        <w:tc>
          <w:tcPr>
            <w:tcW w:w="1120" w:type="dxa"/>
          </w:tcPr>
          <w:p w14:paraId="7A0B721A" w14:textId="77777777" w:rsidR="00E34178" w:rsidRPr="0076221C" w:rsidRDefault="003D30E1" w:rsidP="0076221C">
            <w:r w:rsidRPr="0076221C">
              <w:t>-</w:t>
            </w:r>
          </w:p>
        </w:tc>
        <w:tc>
          <w:tcPr>
            <w:tcW w:w="1120" w:type="dxa"/>
          </w:tcPr>
          <w:p w14:paraId="242538D6" w14:textId="77777777" w:rsidR="00E34178" w:rsidRPr="0076221C" w:rsidRDefault="003D30E1" w:rsidP="0076221C">
            <w:r w:rsidRPr="0076221C">
              <w:t>-</w:t>
            </w:r>
          </w:p>
        </w:tc>
        <w:tc>
          <w:tcPr>
            <w:tcW w:w="1120" w:type="dxa"/>
          </w:tcPr>
          <w:p w14:paraId="43021C78" w14:textId="77777777" w:rsidR="00E34178" w:rsidRPr="0076221C" w:rsidRDefault="003D30E1" w:rsidP="0076221C">
            <w:r w:rsidRPr="0076221C">
              <w:t>100 000</w:t>
            </w:r>
          </w:p>
        </w:tc>
      </w:tr>
      <w:tr w:rsidR="00E34178" w:rsidRPr="0076221C" w14:paraId="1008C887" w14:textId="77777777" w:rsidTr="002B0003">
        <w:trPr>
          <w:trHeight w:val="580"/>
        </w:trPr>
        <w:tc>
          <w:tcPr>
            <w:tcW w:w="560" w:type="dxa"/>
          </w:tcPr>
          <w:p w14:paraId="1817B2F0" w14:textId="77777777" w:rsidR="00E34178" w:rsidRPr="0076221C" w:rsidRDefault="00E34178" w:rsidP="0076221C"/>
        </w:tc>
        <w:tc>
          <w:tcPr>
            <w:tcW w:w="560" w:type="dxa"/>
          </w:tcPr>
          <w:p w14:paraId="60386BAA" w14:textId="77777777" w:rsidR="00E34178" w:rsidRPr="0076221C" w:rsidRDefault="003D30E1" w:rsidP="0076221C">
            <w:r w:rsidRPr="0076221C">
              <w:t>68</w:t>
            </w:r>
          </w:p>
        </w:tc>
        <w:tc>
          <w:tcPr>
            <w:tcW w:w="3160" w:type="dxa"/>
          </w:tcPr>
          <w:p w14:paraId="6F8747B9" w14:textId="77777777" w:rsidR="00E34178" w:rsidRPr="0076221C" w:rsidRDefault="003D30E1" w:rsidP="0076221C">
            <w:r w:rsidRPr="0076221C">
              <w:t xml:space="preserve">Kommunal kompensasjonsordning til lokale virksomheter </w:t>
            </w:r>
          </w:p>
        </w:tc>
        <w:tc>
          <w:tcPr>
            <w:tcW w:w="1120" w:type="dxa"/>
          </w:tcPr>
          <w:p w14:paraId="33D784C9" w14:textId="77777777" w:rsidR="00E34178" w:rsidRPr="0076221C" w:rsidRDefault="003D30E1" w:rsidP="0076221C">
            <w:r w:rsidRPr="0076221C">
              <w:t>-</w:t>
            </w:r>
          </w:p>
        </w:tc>
        <w:tc>
          <w:tcPr>
            <w:tcW w:w="1120" w:type="dxa"/>
          </w:tcPr>
          <w:p w14:paraId="6E0DE12B" w14:textId="77777777" w:rsidR="00E34178" w:rsidRPr="0076221C" w:rsidRDefault="003D30E1" w:rsidP="0076221C">
            <w:r w:rsidRPr="0076221C">
              <w:t>3 038 000</w:t>
            </w:r>
          </w:p>
        </w:tc>
        <w:tc>
          <w:tcPr>
            <w:tcW w:w="1120" w:type="dxa"/>
          </w:tcPr>
          <w:p w14:paraId="258419C5" w14:textId="77777777" w:rsidR="00E34178" w:rsidRPr="0076221C" w:rsidRDefault="003D30E1" w:rsidP="0076221C">
            <w:r w:rsidRPr="0076221C">
              <w:t>-</w:t>
            </w:r>
          </w:p>
        </w:tc>
        <w:tc>
          <w:tcPr>
            <w:tcW w:w="1120" w:type="dxa"/>
          </w:tcPr>
          <w:p w14:paraId="57DD6AD0" w14:textId="77777777" w:rsidR="00E34178" w:rsidRPr="0076221C" w:rsidRDefault="003D30E1" w:rsidP="0076221C">
            <w:r w:rsidRPr="0076221C">
              <w:t>-</w:t>
            </w:r>
          </w:p>
        </w:tc>
        <w:tc>
          <w:tcPr>
            <w:tcW w:w="1120" w:type="dxa"/>
          </w:tcPr>
          <w:p w14:paraId="64579C01" w14:textId="77777777" w:rsidR="00E34178" w:rsidRPr="0076221C" w:rsidRDefault="003D30E1" w:rsidP="0076221C">
            <w:r w:rsidRPr="0076221C">
              <w:t>3 038 000</w:t>
            </w:r>
          </w:p>
        </w:tc>
      </w:tr>
      <w:tr w:rsidR="00E34178" w:rsidRPr="0076221C" w14:paraId="3C66F583" w14:textId="77777777" w:rsidTr="002B0003">
        <w:trPr>
          <w:trHeight w:val="360"/>
        </w:trPr>
        <w:tc>
          <w:tcPr>
            <w:tcW w:w="560" w:type="dxa"/>
          </w:tcPr>
          <w:p w14:paraId="3C01A7AE" w14:textId="77777777" w:rsidR="00E34178" w:rsidRPr="0076221C" w:rsidRDefault="00E34178" w:rsidP="0076221C"/>
        </w:tc>
        <w:tc>
          <w:tcPr>
            <w:tcW w:w="560" w:type="dxa"/>
          </w:tcPr>
          <w:p w14:paraId="268A8060" w14:textId="77777777" w:rsidR="00E34178" w:rsidRPr="0076221C" w:rsidRDefault="003D30E1" w:rsidP="0076221C">
            <w:r w:rsidRPr="0076221C">
              <w:t>74</w:t>
            </w:r>
          </w:p>
        </w:tc>
        <w:tc>
          <w:tcPr>
            <w:tcW w:w="3160" w:type="dxa"/>
          </w:tcPr>
          <w:p w14:paraId="2A6BA543" w14:textId="77777777" w:rsidR="00E34178" w:rsidRPr="0076221C" w:rsidRDefault="003D30E1" w:rsidP="0076221C">
            <w:r w:rsidRPr="0076221C">
              <w:t xml:space="preserve">Klynger og innovasjon </w:t>
            </w:r>
          </w:p>
        </w:tc>
        <w:tc>
          <w:tcPr>
            <w:tcW w:w="1120" w:type="dxa"/>
          </w:tcPr>
          <w:p w14:paraId="7EAFD2A1" w14:textId="77777777" w:rsidR="00E34178" w:rsidRPr="0076221C" w:rsidRDefault="003D30E1" w:rsidP="0076221C">
            <w:r w:rsidRPr="0076221C">
              <w:t>219 665</w:t>
            </w:r>
          </w:p>
        </w:tc>
        <w:tc>
          <w:tcPr>
            <w:tcW w:w="1120" w:type="dxa"/>
          </w:tcPr>
          <w:p w14:paraId="3A305BC8" w14:textId="77777777" w:rsidR="00E34178" w:rsidRPr="0076221C" w:rsidRDefault="003D30E1" w:rsidP="0076221C">
            <w:r w:rsidRPr="0076221C">
              <w:t>4 500</w:t>
            </w:r>
          </w:p>
        </w:tc>
        <w:tc>
          <w:tcPr>
            <w:tcW w:w="1120" w:type="dxa"/>
          </w:tcPr>
          <w:p w14:paraId="6C3DD3B5" w14:textId="77777777" w:rsidR="00E34178" w:rsidRPr="0076221C" w:rsidRDefault="003D30E1" w:rsidP="0076221C">
            <w:r w:rsidRPr="0076221C">
              <w:t>-</w:t>
            </w:r>
          </w:p>
        </w:tc>
        <w:tc>
          <w:tcPr>
            <w:tcW w:w="1120" w:type="dxa"/>
          </w:tcPr>
          <w:p w14:paraId="1AEFAE9B" w14:textId="77777777" w:rsidR="00E34178" w:rsidRPr="0076221C" w:rsidRDefault="003D30E1" w:rsidP="0076221C">
            <w:r w:rsidRPr="0076221C">
              <w:t>-</w:t>
            </w:r>
          </w:p>
        </w:tc>
        <w:tc>
          <w:tcPr>
            <w:tcW w:w="1120" w:type="dxa"/>
          </w:tcPr>
          <w:p w14:paraId="780A40DA" w14:textId="77777777" w:rsidR="00E34178" w:rsidRPr="0076221C" w:rsidRDefault="003D30E1" w:rsidP="0076221C">
            <w:r w:rsidRPr="0076221C">
              <w:t>224 165</w:t>
            </w:r>
          </w:p>
        </w:tc>
      </w:tr>
      <w:tr w:rsidR="00E34178" w:rsidRPr="0076221C" w14:paraId="2573A7DA" w14:textId="77777777" w:rsidTr="002B0003">
        <w:trPr>
          <w:trHeight w:val="360"/>
        </w:trPr>
        <w:tc>
          <w:tcPr>
            <w:tcW w:w="560" w:type="dxa"/>
          </w:tcPr>
          <w:p w14:paraId="54E5886B" w14:textId="77777777" w:rsidR="00E34178" w:rsidRPr="0076221C" w:rsidRDefault="003D30E1" w:rsidP="0076221C">
            <w:r w:rsidRPr="0076221C">
              <w:t>554</w:t>
            </w:r>
          </w:p>
        </w:tc>
        <w:tc>
          <w:tcPr>
            <w:tcW w:w="560" w:type="dxa"/>
          </w:tcPr>
          <w:p w14:paraId="04AF44F2" w14:textId="77777777" w:rsidR="00E34178" w:rsidRPr="0076221C" w:rsidRDefault="00E34178" w:rsidP="0076221C"/>
        </w:tc>
        <w:tc>
          <w:tcPr>
            <w:tcW w:w="5400" w:type="dxa"/>
            <w:gridSpan w:val="3"/>
          </w:tcPr>
          <w:p w14:paraId="52F4A3BF" w14:textId="77777777" w:rsidR="00E34178" w:rsidRPr="0076221C" w:rsidRDefault="003D30E1" w:rsidP="0076221C">
            <w:r w:rsidRPr="0076221C">
              <w:t>Kompetansesenter for distriktsutvikling</w:t>
            </w:r>
          </w:p>
        </w:tc>
        <w:tc>
          <w:tcPr>
            <w:tcW w:w="1120" w:type="dxa"/>
          </w:tcPr>
          <w:p w14:paraId="0E3ABA32" w14:textId="77777777" w:rsidR="00E34178" w:rsidRPr="0076221C" w:rsidRDefault="00E34178" w:rsidP="0076221C"/>
        </w:tc>
        <w:tc>
          <w:tcPr>
            <w:tcW w:w="1120" w:type="dxa"/>
          </w:tcPr>
          <w:p w14:paraId="7E05C18A" w14:textId="77777777" w:rsidR="00E34178" w:rsidRPr="0076221C" w:rsidRDefault="00E34178" w:rsidP="0076221C"/>
        </w:tc>
        <w:tc>
          <w:tcPr>
            <w:tcW w:w="1120" w:type="dxa"/>
          </w:tcPr>
          <w:p w14:paraId="3DDEBFDF" w14:textId="77777777" w:rsidR="00E34178" w:rsidRPr="0076221C" w:rsidRDefault="00E34178" w:rsidP="0076221C"/>
        </w:tc>
      </w:tr>
      <w:tr w:rsidR="00E34178" w:rsidRPr="0076221C" w14:paraId="4DBF917D" w14:textId="77777777" w:rsidTr="002B0003">
        <w:trPr>
          <w:trHeight w:val="360"/>
        </w:trPr>
        <w:tc>
          <w:tcPr>
            <w:tcW w:w="560" w:type="dxa"/>
          </w:tcPr>
          <w:p w14:paraId="60FB27DE" w14:textId="77777777" w:rsidR="00E34178" w:rsidRPr="0076221C" w:rsidRDefault="00E34178" w:rsidP="0076221C"/>
        </w:tc>
        <w:tc>
          <w:tcPr>
            <w:tcW w:w="560" w:type="dxa"/>
          </w:tcPr>
          <w:p w14:paraId="1E35490A" w14:textId="77777777" w:rsidR="00E34178" w:rsidRPr="0076221C" w:rsidRDefault="003D30E1" w:rsidP="0076221C">
            <w:r w:rsidRPr="0076221C">
              <w:t>1</w:t>
            </w:r>
          </w:p>
        </w:tc>
        <w:tc>
          <w:tcPr>
            <w:tcW w:w="3160" w:type="dxa"/>
          </w:tcPr>
          <w:p w14:paraId="7D3FD2DB" w14:textId="77777777" w:rsidR="00E34178" w:rsidRPr="0076221C" w:rsidRDefault="003D30E1" w:rsidP="0076221C">
            <w:r w:rsidRPr="0076221C">
              <w:t xml:space="preserve">Driftsutgifter </w:t>
            </w:r>
          </w:p>
        </w:tc>
        <w:tc>
          <w:tcPr>
            <w:tcW w:w="1120" w:type="dxa"/>
          </w:tcPr>
          <w:p w14:paraId="14890DAD" w14:textId="77777777" w:rsidR="00E34178" w:rsidRPr="0076221C" w:rsidRDefault="003D30E1" w:rsidP="0076221C">
            <w:r w:rsidRPr="0076221C">
              <w:t>32 949</w:t>
            </w:r>
          </w:p>
        </w:tc>
        <w:tc>
          <w:tcPr>
            <w:tcW w:w="1120" w:type="dxa"/>
          </w:tcPr>
          <w:p w14:paraId="68DE71E6" w14:textId="77777777" w:rsidR="00E34178" w:rsidRPr="0076221C" w:rsidRDefault="003D30E1" w:rsidP="0076221C">
            <w:r w:rsidRPr="0076221C">
              <w:t>-</w:t>
            </w:r>
          </w:p>
        </w:tc>
        <w:tc>
          <w:tcPr>
            <w:tcW w:w="1120" w:type="dxa"/>
          </w:tcPr>
          <w:p w14:paraId="38C46C68" w14:textId="77777777" w:rsidR="00E34178" w:rsidRPr="0076221C" w:rsidRDefault="003D30E1" w:rsidP="0076221C">
            <w:r w:rsidRPr="0076221C">
              <w:t>550</w:t>
            </w:r>
          </w:p>
        </w:tc>
        <w:tc>
          <w:tcPr>
            <w:tcW w:w="1120" w:type="dxa"/>
          </w:tcPr>
          <w:p w14:paraId="627FA22D" w14:textId="77777777" w:rsidR="00E34178" w:rsidRPr="0076221C" w:rsidRDefault="003D30E1" w:rsidP="0076221C">
            <w:r w:rsidRPr="0076221C">
              <w:t>-</w:t>
            </w:r>
          </w:p>
        </w:tc>
        <w:tc>
          <w:tcPr>
            <w:tcW w:w="1120" w:type="dxa"/>
          </w:tcPr>
          <w:p w14:paraId="557D94BA" w14:textId="77777777" w:rsidR="00E34178" w:rsidRPr="0076221C" w:rsidRDefault="003D30E1" w:rsidP="0076221C">
            <w:r w:rsidRPr="0076221C">
              <w:t>33 499</w:t>
            </w:r>
          </w:p>
        </w:tc>
      </w:tr>
      <w:tr w:rsidR="00E34178" w:rsidRPr="0076221C" w14:paraId="3471F86E" w14:textId="77777777" w:rsidTr="002B0003">
        <w:trPr>
          <w:trHeight w:val="360"/>
        </w:trPr>
        <w:tc>
          <w:tcPr>
            <w:tcW w:w="560" w:type="dxa"/>
          </w:tcPr>
          <w:p w14:paraId="493D5428" w14:textId="77777777" w:rsidR="00E34178" w:rsidRPr="0076221C" w:rsidRDefault="00E34178" w:rsidP="0076221C"/>
        </w:tc>
        <w:tc>
          <w:tcPr>
            <w:tcW w:w="560" w:type="dxa"/>
          </w:tcPr>
          <w:p w14:paraId="50D26403" w14:textId="77777777" w:rsidR="00E34178" w:rsidRPr="0076221C" w:rsidRDefault="003D30E1" w:rsidP="0076221C">
            <w:r w:rsidRPr="0076221C">
              <w:t>73</w:t>
            </w:r>
          </w:p>
        </w:tc>
        <w:tc>
          <w:tcPr>
            <w:tcW w:w="3160" w:type="dxa"/>
          </w:tcPr>
          <w:p w14:paraId="3253ACFE" w14:textId="77777777" w:rsidR="00E34178" w:rsidRPr="0076221C" w:rsidRDefault="003D30E1" w:rsidP="0076221C">
            <w:r w:rsidRPr="0076221C">
              <w:t xml:space="preserve">Merkur, </w:t>
            </w:r>
            <w:r w:rsidRPr="003D30E1">
              <w:rPr>
                <w:rStyle w:val="kursiv0"/>
              </w:rPr>
              <w:t>kan overføres</w:t>
            </w:r>
          </w:p>
        </w:tc>
        <w:tc>
          <w:tcPr>
            <w:tcW w:w="1120" w:type="dxa"/>
          </w:tcPr>
          <w:p w14:paraId="4F206750" w14:textId="77777777" w:rsidR="00E34178" w:rsidRPr="0076221C" w:rsidRDefault="003D30E1" w:rsidP="0076221C">
            <w:r w:rsidRPr="0076221C">
              <w:t>61 310</w:t>
            </w:r>
          </w:p>
        </w:tc>
        <w:tc>
          <w:tcPr>
            <w:tcW w:w="1120" w:type="dxa"/>
          </w:tcPr>
          <w:p w14:paraId="29283624" w14:textId="77777777" w:rsidR="00E34178" w:rsidRPr="0076221C" w:rsidRDefault="003D30E1" w:rsidP="0076221C">
            <w:r w:rsidRPr="0076221C">
              <w:t>-24 647</w:t>
            </w:r>
          </w:p>
        </w:tc>
        <w:tc>
          <w:tcPr>
            <w:tcW w:w="1120" w:type="dxa"/>
          </w:tcPr>
          <w:p w14:paraId="06B1C0E6" w14:textId="77777777" w:rsidR="00E34178" w:rsidRPr="0076221C" w:rsidRDefault="003D30E1" w:rsidP="0076221C">
            <w:r w:rsidRPr="0076221C">
              <w:t>-</w:t>
            </w:r>
          </w:p>
        </w:tc>
        <w:tc>
          <w:tcPr>
            <w:tcW w:w="1120" w:type="dxa"/>
          </w:tcPr>
          <w:p w14:paraId="6C41E569" w14:textId="77777777" w:rsidR="00E34178" w:rsidRPr="0076221C" w:rsidRDefault="003D30E1" w:rsidP="0076221C">
            <w:r w:rsidRPr="0076221C">
              <w:t>-</w:t>
            </w:r>
          </w:p>
        </w:tc>
        <w:tc>
          <w:tcPr>
            <w:tcW w:w="1120" w:type="dxa"/>
          </w:tcPr>
          <w:p w14:paraId="370ACD47" w14:textId="77777777" w:rsidR="00E34178" w:rsidRPr="0076221C" w:rsidRDefault="003D30E1" w:rsidP="0076221C">
            <w:r w:rsidRPr="0076221C">
              <w:t>36 663</w:t>
            </w:r>
          </w:p>
        </w:tc>
      </w:tr>
      <w:tr w:rsidR="00E34178" w:rsidRPr="0076221C" w14:paraId="75451D2F" w14:textId="77777777" w:rsidTr="002B0003">
        <w:trPr>
          <w:trHeight w:val="360"/>
        </w:trPr>
        <w:tc>
          <w:tcPr>
            <w:tcW w:w="560" w:type="dxa"/>
          </w:tcPr>
          <w:p w14:paraId="1354736C" w14:textId="77777777" w:rsidR="00E34178" w:rsidRPr="0076221C" w:rsidRDefault="003D30E1" w:rsidP="0076221C">
            <w:r w:rsidRPr="0076221C">
              <w:t>560</w:t>
            </w:r>
          </w:p>
        </w:tc>
        <w:tc>
          <w:tcPr>
            <w:tcW w:w="560" w:type="dxa"/>
          </w:tcPr>
          <w:p w14:paraId="29DCB972" w14:textId="77777777" w:rsidR="00E34178" w:rsidRPr="0076221C" w:rsidRDefault="00E34178" w:rsidP="0076221C"/>
        </w:tc>
        <w:tc>
          <w:tcPr>
            <w:tcW w:w="3160" w:type="dxa"/>
          </w:tcPr>
          <w:p w14:paraId="13C321A2" w14:textId="77777777" w:rsidR="00E34178" w:rsidRPr="0076221C" w:rsidRDefault="003D30E1" w:rsidP="0076221C">
            <w:r w:rsidRPr="0076221C">
              <w:t>Samiske formål</w:t>
            </w:r>
          </w:p>
        </w:tc>
        <w:tc>
          <w:tcPr>
            <w:tcW w:w="1120" w:type="dxa"/>
          </w:tcPr>
          <w:p w14:paraId="3FEE07D0" w14:textId="77777777" w:rsidR="00E34178" w:rsidRPr="0076221C" w:rsidRDefault="00E34178" w:rsidP="0076221C"/>
        </w:tc>
        <w:tc>
          <w:tcPr>
            <w:tcW w:w="1120" w:type="dxa"/>
          </w:tcPr>
          <w:p w14:paraId="29AE86BD" w14:textId="77777777" w:rsidR="00E34178" w:rsidRPr="0076221C" w:rsidRDefault="00E34178" w:rsidP="0076221C"/>
        </w:tc>
        <w:tc>
          <w:tcPr>
            <w:tcW w:w="1120" w:type="dxa"/>
          </w:tcPr>
          <w:p w14:paraId="2773C1C6" w14:textId="77777777" w:rsidR="00E34178" w:rsidRPr="0076221C" w:rsidRDefault="00E34178" w:rsidP="0076221C"/>
        </w:tc>
        <w:tc>
          <w:tcPr>
            <w:tcW w:w="1120" w:type="dxa"/>
          </w:tcPr>
          <w:p w14:paraId="1EDD9CDA" w14:textId="77777777" w:rsidR="00E34178" w:rsidRPr="0076221C" w:rsidRDefault="00E34178" w:rsidP="0076221C"/>
        </w:tc>
        <w:tc>
          <w:tcPr>
            <w:tcW w:w="1120" w:type="dxa"/>
          </w:tcPr>
          <w:p w14:paraId="36D71B75" w14:textId="77777777" w:rsidR="00E34178" w:rsidRPr="0076221C" w:rsidRDefault="00E34178" w:rsidP="0076221C"/>
        </w:tc>
      </w:tr>
      <w:tr w:rsidR="00E34178" w:rsidRPr="0076221C" w14:paraId="33B7119E" w14:textId="77777777" w:rsidTr="002B0003">
        <w:trPr>
          <w:trHeight w:val="580"/>
        </w:trPr>
        <w:tc>
          <w:tcPr>
            <w:tcW w:w="560" w:type="dxa"/>
          </w:tcPr>
          <w:p w14:paraId="777D916D" w14:textId="77777777" w:rsidR="00E34178" w:rsidRPr="0076221C" w:rsidRDefault="00E34178" w:rsidP="0076221C"/>
        </w:tc>
        <w:tc>
          <w:tcPr>
            <w:tcW w:w="560" w:type="dxa"/>
          </w:tcPr>
          <w:p w14:paraId="2740FE75" w14:textId="77777777" w:rsidR="00E34178" w:rsidRPr="0076221C" w:rsidRDefault="003D30E1" w:rsidP="0076221C">
            <w:r w:rsidRPr="0076221C">
              <w:t>50</w:t>
            </w:r>
          </w:p>
        </w:tc>
        <w:tc>
          <w:tcPr>
            <w:tcW w:w="3160" w:type="dxa"/>
          </w:tcPr>
          <w:p w14:paraId="036E8BB9" w14:textId="77777777" w:rsidR="00E34178" w:rsidRPr="0076221C" w:rsidRDefault="003D30E1" w:rsidP="0076221C">
            <w:r w:rsidRPr="0076221C">
              <w:t xml:space="preserve">Samisk språk, kultur og samfunnsliv </w:t>
            </w:r>
          </w:p>
        </w:tc>
        <w:tc>
          <w:tcPr>
            <w:tcW w:w="1120" w:type="dxa"/>
          </w:tcPr>
          <w:p w14:paraId="42F2FB0B" w14:textId="77777777" w:rsidR="00E34178" w:rsidRPr="0076221C" w:rsidRDefault="003D30E1" w:rsidP="0076221C">
            <w:r w:rsidRPr="0076221C">
              <w:t>539 013</w:t>
            </w:r>
          </w:p>
        </w:tc>
        <w:tc>
          <w:tcPr>
            <w:tcW w:w="1120" w:type="dxa"/>
          </w:tcPr>
          <w:p w14:paraId="7E95AFBB" w14:textId="77777777" w:rsidR="00E34178" w:rsidRPr="0076221C" w:rsidRDefault="003D30E1" w:rsidP="0076221C">
            <w:r w:rsidRPr="0076221C">
              <w:t>4 000</w:t>
            </w:r>
          </w:p>
        </w:tc>
        <w:tc>
          <w:tcPr>
            <w:tcW w:w="1120" w:type="dxa"/>
          </w:tcPr>
          <w:p w14:paraId="4F8397DD" w14:textId="77777777" w:rsidR="00E34178" w:rsidRPr="0076221C" w:rsidRDefault="003D30E1" w:rsidP="0076221C">
            <w:r w:rsidRPr="0076221C">
              <w:t>-</w:t>
            </w:r>
          </w:p>
        </w:tc>
        <w:tc>
          <w:tcPr>
            <w:tcW w:w="1120" w:type="dxa"/>
          </w:tcPr>
          <w:p w14:paraId="0665C7BD" w14:textId="77777777" w:rsidR="00E34178" w:rsidRPr="0076221C" w:rsidRDefault="003D30E1" w:rsidP="0076221C">
            <w:r w:rsidRPr="0076221C">
              <w:t>-</w:t>
            </w:r>
          </w:p>
        </w:tc>
        <w:tc>
          <w:tcPr>
            <w:tcW w:w="1120" w:type="dxa"/>
          </w:tcPr>
          <w:p w14:paraId="09AC57F5" w14:textId="77777777" w:rsidR="00E34178" w:rsidRPr="0076221C" w:rsidRDefault="003D30E1" w:rsidP="0076221C">
            <w:r w:rsidRPr="0076221C">
              <w:t>543 013</w:t>
            </w:r>
          </w:p>
        </w:tc>
      </w:tr>
      <w:tr w:rsidR="00E34178" w:rsidRPr="0076221C" w14:paraId="74A3D8A4" w14:textId="77777777" w:rsidTr="002B0003">
        <w:trPr>
          <w:trHeight w:val="360"/>
        </w:trPr>
        <w:tc>
          <w:tcPr>
            <w:tcW w:w="560" w:type="dxa"/>
          </w:tcPr>
          <w:p w14:paraId="112BBC68" w14:textId="77777777" w:rsidR="00E34178" w:rsidRPr="0076221C" w:rsidRDefault="003D30E1" w:rsidP="0076221C">
            <w:r w:rsidRPr="0076221C">
              <w:t>563</w:t>
            </w:r>
          </w:p>
        </w:tc>
        <w:tc>
          <w:tcPr>
            <w:tcW w:w="560" w:type="dxa"/>
          </w:tcPr>
          <w:p w14:paraId="55E7ABBC" w14:textId="77777777" w:rsidR="00E34178" w:rsidRPr="0076221C" w:rsidRDefault="00E34178" w:rsidP="0076221C"/>
        </w:tc>
        <w:tc>
          <w:tcPr>
            <w:tcW w:w="3160" w:type="dxa"/>
          </w:tcPr>
          <w:p w14:paraId="33B42FDA" w14:textId="77777777" w:rsidR="00E34178" w:rsidRPr="0076221C" w:rsidRDefault="003D30E1" w:rsidP="0076221C">
            <w:r w:rsidRPr="0076221C">
              <w:t>Internasjonalt reindriftssenter</w:t>
            </w:r>
          </w:p>
        </w:tc>
        <w:tc>
          <w:tcPr>
            <w:tcW w:w="1120" w:type="dxa"/>
          </w:tcPr>
          <w:p w14:paraId="229C8EE5" w14:textId="77777777" w:rsidR="00E34178" w:rsidRPr="0076221C" w:rsidRDefault="00E34178" w:rsidP="0076221C"/>
        </w:tc>
        <w:tc>
          <w:tcPr>
            <w:tcW w:w="1120" w:type="dxa"/>
          </w:tcPr>
          <w:p w14:paraId="6B22B2B8" w14:textId="77777777" w:rsidR="00E34178" w:rsidRPr="0076221C" w:rsidRDefault="00E34178" w:rsidP="0076221C"/>
        </w:tc>
        <w:tc>
          <w:tcPr>
            <w:tcW w:w="1120" w:type="dxa"/>
          </w:tcPr>
          <w:p w14:paraId="2D2F1A48" w14:textId="77777777" w:rsidR="00E34178" w:rsidRPr="0076221C" w:rsidRDefault="00E34178" w:rsidP="0076221C"/>
        </w:tc>
        <w:tc>
          <w:tcPr>
            <w:tcW w:w="1120" w:type="dxa"/>
          </w:tcPr>
          <w:p w14:paraId="0310031E" w14:textId="77777777" w:rsidR="00E34178" w:rsidRPr="0076221C" w:rsidRDefault="00E34178" w:rsidP="0076221C"/>
        </w:tc>
        <w:tc>
          <w:tcPr>
            <w:tcW w:w="1120" w:type="dxa"/>
          </w:tcPr>
          <w:p w14:paraId="185449E7" w14:textId="77777777" w:rsidR="00E34178" w:rsidRPr="0076221C" w:rsidRDefault="00E34178" w:rsidP="0076221C"/>
        </w:tc>
      </w:tr>
      <w:tr w:rsidR="00E34178" w:rsidRPr="0076221C" w14:paraId="0D009D01" w14:textId="77777777" w:rsidTr="002B0003">
        <w:trPr>
          <w:trHeight w:val="360"/>
        </w:trPr>
        <w:tc>
          <w:tcPr>
            <w:tcW w:w="560" w:type="dxa"/>
          </w:tcPr>
          <w:p w14:paraId="4CBB057C" w14:textId="77777777" w:rsidR="00E34178" w:rsidRPr="0076221C" w:rsidRDefault="00E34178" w:rsidP="0076221C"/>
        </w:tc>
        <w:tc>
          <w:tcPr>
            <w:tcW w:w="560" w:type="dxa"/>
          </w:tcPr>
          <w:p w14:paraId="3DCE5444" w14:textId="77777777" w:rsidR="00E34178" w:rsidRPr="0076221C" w:rsidRDefault="003D30E1" w:rsidP="0076221C">
            <w:r w:rsidRPr="0076221C">
              <w:t>1</w:t>
            </w:r>
          </w:p>
        </w:tc>
        <w:tc>
          <w:tcPr>
            <w:tcW w:w="3160" w:type="dxa"/>
          </w:tcPr>
          <w:p w14:paraId="2F8395F6" w14:textId="77777777" w:rsidR="00E34178" w:rsidRPr="0076221C" w:rsidRDefault="003D30E1" w:rsidP="0076221C">
            <w:r w:rsidRPr="0076221C">
              <w:t xml:space="preserve">Driftsutgifter </w:t>
            </w:r>
          </w:p>
        </w:tc>
        <w:tc>
          <w:tcPr>
            <w:tcW w:w="1120" w:type="dxa"/>
          </w:tcPr>
          <w:p w14:paraId="661CCF5D" w14:textId="77777777" w:rsidR="00E34178" w:rsidRPr="0076221C" w:rsidRDefault="003D30E1" w:rsidP="0076221C">
            <w:r w:rsidRPr="0076221C">
              <w:t>6 258</w:t>
            </w:r>
          </w:p>
        </w:tc>
        <w:tc>
          <w:tcPr>
            <w:tcW w:w="1120" w:type="dxa"/>
          </w:tcPr>
          <w:p w14:paraId="7A4C0A2F" w14:textId="77777777" w:rsidR="00E34178" w:rsidRPr="0076221C" w:rsidRDefault="003D30E1" w:rsidP="0076221C">
            <w:r w:rsidRPr="0076221C">
              <w:t>-</w:t>
            </w:r>
          </w:p>
        </w:tc>
        <w:tc>
          <w:tcPr>
            <w:tcW w:w="1120" w:type="dxa"/>
          </w:tcPr>
          <w:p w14:paraId="522FA063" w14:textId="77777777" w:rsidR="00E34178" w:rsidRPr="0076221C" w:rsidRDefault="003D30E1" w:rsidP="0076221C">
            <w:r w:rsidRPr="0076221C">
              <w:t>94</w:t>
            </w:r>
          </w:p>
        </w:tc>
        <w:tc>
          <w:tcPr>
            <w:tcW w:w="1120" w:type="dxa"/>
          </w:tcPr>
          <w:p w14:paraId="0828E4CA" w14:textId="77777777" w:rsidR="00E34178" w:rsidRPr="0076221C" w:rsidRDefault="003D30E1" w:rsidP="0076221C">
            <w:r w:rsidRPr="0076221C">
              <w:t>-</w:t>
            </w:r>
          </w:p>
        </w:tc>
        <w:tc>
          <w:tcPr>
            <w:tcW w:w="1120" w:type="dxa"/>
          </w:tcPr>
          <w:p w14:paraId="23DDBF4C" w14:textId="77777777" w:rsidR="00E34178" w:rsidRPr="0076221C" w:rsidRDefault="003D30E1" w:rsidP="0076221C">
            <w:r w:rsidRPr="0076221C">
              <w:t>6 352</w:t>
            </w:r>
          </w:p>
        </w:tc>
      </w:tr>
      <w:tr w:rsidR="00E34178" w:rsidRPr="0076221C" w14:paraId="4677F71D" w14:textId="77777777" w:rsidTr="002B0003">
        <w:trPr>
          <w:trHeight w:val="360"/>
        </w:trPr>
        <w:tc>
          <w:tcPr>
            <w:tcW w:w="560" w:type="dxa"/>
          </w:tcPr>
          <w:p w14:paraId="6B93F365" w14:textId="77777777" w:rsidR="00E34178" w:rsidRPr="0076221C" w:rsidRDefault="003D30E1" w:rsidP="0076221C">
            <w:r w:rsidRPr="0076221C">
              <w:t>567</w:t>
            </w:r>
          </w:p>
        </w:tc>
        <w:tc>
          <w:tcPr>
            <w:tcW w:w="560" w:type="dxa"/>
          </w:tcPr>
          <w:p w14:paraId="25ED6733" w14:textId="77777777" w:rsidR="00E34178" w:rsidRPr="0076221C" w:rsidRDefault="00E34178" w:rsidP="0076221C"/>
        </w:tc>
        <w:tc>
          <w:tcPr>
            <w:tcW w:w="3160" w:type="dxa"/>
          </w:tcPr>
          <w:p w14:paraId="1F9CCC99" w14:textId="77777777" w:rsidR="00E34178" w:rsidRPr="0076221C" w:rsidRDefault="003D30E1" w:rsidP="0076221C">
            <w:r w:rsidRPr="0076221C">
              <w:t>Nasjonale minoriteter</w:t>
            </w:r>
          </w:p>
        </w:tc>
        <w:tc>
          <w:tcPr>
            <w:tcW w:w="1120" w:type="dxa"/>
          </w:tcPr>
          <w:p w14:paraId="5D61BE7B" w14:textId="77777777" w:rsidR="00E34178" w:rsidRPr="0076221C" w:rsidRDefault="00E34178" w:rsidP="0076221C"/>
        </w:tc>
        <w:tc>
          <w:tcPr>
            <w:tcW w:w="1120" w:type="dxa"/>
          </w:tcPr>
          <w:p w14:paraId="09D557AB" w14:textId="77777777" w:rsidR="00E34178" w:rsidRPr="0076221C" w:rsidRDefault="00E34178" w:rsidP="0076221C"/>
        </w:tc>
        <w:tc>
          <w:tcPr>
            <w:tcW w:w="1120" w:type="dxa"/>
          </w:tcPr>
          <w:p w14:paraId="5890EC93" w14:textId="77777777" w:rsidR="00E34178" w:rsidRPr="0076221C" w:rsidRDefault="00E34178" w:rsidP="0076221C"/>
        </w:tc>
        <w:tc>
          <w:tcPr>
            <w:tcW w:w="1120" w:type="dxa"/>
          </w:tcPr>
          <w:p w14:paraId="4AD098BF" w14:textId="77777777" w:rsidR="00E34178" w:rsidRPr="0076221C" w:rsidRDefault="00E34178" w:rsidP="0076221C"/>
        </w:tc>
        <w:tc>
          <w:tcPr>
            <w:tcW w:w="1120" w:type="dxa"/>
          </w:tcPr>
          <w:p w14:paraId="3F80ACF5" w14:textId="77777777" w:rsidR="00E34178" w:rsidRPr="0076221C" w:rsidRDefault="00E34178" w:rsidP="0076221C"/>
        </w:tc>
      </w:tr>
      <w:tr w:rsidR="00E34178" w:rsidRPr="0076221C" w14:paraId="5949748D" w14:textId="77777777" w:rsidTr="002B0003">
        <w:trPr>
          <w:trHeight w:val="580"/>
        </w:trPr>
        <w:tc>
          <w:tcPr>
            <w:tcW w:w="560" w:type="dxa"/>
          </w:tcPr>
          <w:p w14:paraId="034FF1A6" w14:textId="77777777" w:rsidR="00E34178" w:rsidRPr="0076221C" w:rsidRDefault="00E34178" w:rsidP="0076221C"/>
        </w:tc>
        <w:tc>
          <w:tcPr>
            <w:tcW w:w="560" w:type="dxa"/>
          </w:tcPr>
          <w:p w14:paraId="2CF6262D" w14:textId="77777777" w:rsidR="00E34178" w:rsidRPr="0076221C" w:rsidRDefault="003D30E1" w:rsidP="0076221C">
            <w:r w:rsidRPr="0076221C">
              <w:t>22</w:t>
            </w:r>
          </w:p>
        </w:tc>
        <w:tc>
          <w:tcPr>
            <w:tcW w:w="3160" w:type="dxa"/>
          </w:tcPr>
          <w:p w14:paraId="7A236104" w14:textId="77777777" w:rsidR="00E34178" w:rsidRPr="0076221C" w:rsidRDefault="003D30E1" w:rsidP="0076221C">
            <w:r w:rsidRPr="0076221C">
              <w:t xml:space="preserve">Kollektiv oppreisning til norske rom mv. </w:t>
            </w:r>
          </w:p>
        </w:tc>
        <w:tc>
          <w:tcPr>
            <w:tcW w:w="1120" w:type="dxa"/>
          </w:tcPr>
          <w:p w14:paraId="3A4DD109" w14:textId="77777777" w:rsidR="00E34178" w:rsidRPr="0076221C" w:rsidRDefault="003D30E1" w:rsidP="0076221C">
            <w:r w:rsidRPr="0076221C">
              <w:t>1 135</w:t>
            </w:r>
          </w:p>
        </w:tc>
        <w:tc>
          <w:tcPr>
            <w:tcW w:w="1120" w:type="dxa"/>
          </w:tcPr>
          <w:p w14:paraId="56592667" w14:textId="77777777" w:rsidR="00E34178" w:rsidRPr="0076221C" w:rsidRDefault="003D30E1" w:rsidP="0076221C">
            <w:r w:rsidRPr="0076221C">
              <w:t>-1 050</w:t>
            </w:r>
          </w:p>
        </w:tc>
        <w:tc>
          <w:tcPr>
            <w:tcW w:w="1120" w:type="dxa"/>
          </w:tcPr>
          <w:p w14:paraId="352318FB" w14:textId="77777777" w:rsidR="00E34178" w:rsidRPr="0076221C" w:rsidRDefault="003D30E1" w:rsidP="0076221C">
            <w:r w:rsidRPr="0076221C">
              <w:t>-</w:t>
            </w:r>
          </w:p>
        </w:tc>
        <w:tc>
          <w:tcPr>
            <w:tcW w:w="1120" w:type="dxa"/>
          </w:tcPr>
          <w:p w14:paraId="1E822DAD" w14:textId="77777777" w:rsidR="00E34178" w:rsidRPr="0076221C" w:rsidRDefault="003D30E1" w:rsidP="0076221C">
            <w:r w:rsidRPr="0076221C">
              <w:t>-</w:t>
            </w:r>
          </w:p>
        </w:tc>
        <w:tc>
          <w:tcPr>
            <w:tcW w:w="1120" w:type="dxa"/>
          </w:tcPr>
          <w:p w14:paraId="031F0D2F" w14:textId="77777777" w:rsidR="00E34178" w:rsidRPr="0076221C" w:rsidRDefault="003D30E1" w:rsidP="0076221C">
            <w:r w:rsidRPr="0076221C">
              <w:t>85</w:t>
            </w:r>
          </w:p>
        </w:tc>
      </w:tr>
      <w:tr w:rsidR="00E34178" w:rsidRPr="0076221C" w14:paraId="013CD8E7" w14:textId="77777777" w:rsidTr="002B0003">
        <w:trPr>
          <w:trHeight w:val="360"/>
        </w:trPr>
        <w:tc>
          <w:tcPr>
            <w:tcW w:w="560" w:type="dxa"/>
          </w:tcPr>
          <w:p w14:paraId="72093311" w14:textId="77777777" w:rsidR="00E34178" w:rsidRPr="0076221C" w:rsidRDefault="00E34178" w:rsidP="0076221C"/>
        </w:tc>
        <w:tc>
          <w:tcPr>
            <w:tcW w:w="560" w:type="dxa"/>
          </w:tcPr>
          <w:p w14:paraId="65F90EF5" w14:textId="77777777" w:rsidR="00E34178" w:rsidRPr="0076221C" w:rsidRDefault="003D30E1" w:rsidP="0076221C">
            <w:r w:rsidRPr="0076221C">
              <w:t>60</w:t>
            </w:r>
          </w:p>
        </w:tc>
        <w:tc>
          <w:tcPr>
            <w:tcW w:w="3160" w:type="dxa"/>
          </w:tcPr>
          <w:p w14:paraId="1EBFA98B" w14:textId="77777777" w:rsidR="00E34178" w:rsidRPr="0076221C" w:rsidRDefault="003D30E1" w:rsidP="0076221C">
            <w:r w:rsidRPr="0076221C">
              <w:t xml:space="preserve">Rom, </w:t>
            </w:r>
            <w:r w:rsidRPr="003D30E1">
              <w:rPr>
                <w:rStyle w:val="kursiv0"/>
              </w:rPr>
              <w:t>kan overføres</w:t>
            </w:r>
          </w:p>
        </w:tc>
        <w:tc>
          <w:tcPr>
            <w:tcW w:w="1120" w:type="dxa"/>
          </w:tcPr>
          <w:p w14:paraId="39D7F97C" w14:textId="77777777" w:rsidR="00E34178" w:rsidRPr="0076221C" w:rsidRDefault="003D30E1" w:rsidP="0076221C">
            <w:r w:rsidRPr="0076221C">
              <w:t>3 729</w:t>
            </w:r>
          </w:p>
        </w:tc>
        <w:tc>
          <w:tcPr>
            <w:tcW w:w="1120" w:type="dxa"/>
          </w:tcPr>
          <w:p w14:paraId="2D8AE888" w14:textId="77777777" w:rsidR="00E34178" w:rsidRPr="0076221C" w:rsidRDefault="003D30E1" w:rsidP="0076221C">
            <w:r w:rsidRPr="0076221C">
              <w:t>1 300</w:t>
            </w:r>
          </w:p>
        </w:tc>
        <w:tc>
          <w:tcPr>
            <w:tcW w:w="1120" w:type="dxa"/>
          </w:tcPr>
          <w:p w14:paraId="4507851E" w14:textId="77777777" w:rsidR="00E34178" w:rsidRPr="0076221C" w:rsidRDefault="003D30E1" w:rsidP="0076221C">
            <w:r w:rsidRPr="0076221C">
              <w:t>-</w:t>
            </w:r>
          </w:p>
        </w:tc>
        <w:tc>
          <w:tcPr>
            <w:tcW w:w="1120" w:type="dxa"/>
          </w:tcPr>
          <w:p w14:paraId="4C8AB653" w14:textId="77777777" w:rsidR="00E34178" w:rsidRPr="0076221C" w:rsidRDefault="003D30E1" w:rsidP="0076221C">
            <w:r w:rsidRPr="0076221C">
              <w:t>-</w:t>
            </w:r>
          </w:p>
        </w:tc>
        <w:tc>
          <w:tcPr>
            <w:tcW w:w="1120" w:type="dxa"/>
          </w:tcPr>
          <w:p w14:paraId="0081739C" w14:textId="77777777" w:rsidR="00E34178" w:rsidRPr="0076221C" w:rsidRDefault="003D30E1" w:rsidP="0076221C">
            <w:r w:rsidRPr="0076221C">
              <w:t>5 029</w:t>
            </w:r>
          </w:p>
        </w:tc>
      </w:tr>
      <w:tr w:rsidR="00E34178" w:rsidRPr="0076221C" w14:paraId="22F46C23" w14:textId="77777777" w:rsidTr="002B0003">
        <w:trPr>
          <w:trHeight w:val="360"/>
        </w:trPr>
        <w:tc>
          <w:tcPr>
            <w:tcW w:w="560" w:type="dxa"/>
          </w:tcPr>
          <w:p w14:paraId="1659D65C" w14:textId="77777777" w:rsidR="00E34178" w:rsidRPr="0076221C" w:rsidRDefault="00E34178" w:rsidP="0076221C"/>
        </w:tc>
        <w:tc>
          <w:tcPr>
            <w:tcW w:w="560" w:type="dxa"/>
          </w:tcPr>
          <w:p w14:paraId="0F814E7E" w14:textId="77777777" w:rsidR="00E34178" w:rsidRPr="0076221C" w:rsidRDefault="003D30E1" w:rsidP="0076221C">
            <w:r w:rsidRPr="0076221C">
              <w:t>72</w:t>
            </w:r>
          </w:p>
        </w:tc>
        <w:tc>
          <w:tcPr>
            <w:tcW w:w="3160" w:type="dxa"/>
          </w:tcPr>
          <w:p w14:paraId="6EACF267" w14:textId="77777777" w:rsidR="00E34178" w:rsidRPr="0076221C" w:rsidRDefault="003D30E1" w:rsidP="0076221C">
            <w:r w:rsidRPr="0076221C">
              <w:t xml:space="preserve">Det Mosaiske </w:t>
            </w:r>
            <w:proofErr w:type="spellStart"/>
            <w:r w:rsidRPr="0076221C">
              <w:t>Trossamfund</w:t>
            </w:r>
            <w:proofErr w:type="spellEnd"/>
            <w:r w:rsidRPr="0076221C">
              <w:t xml:space="preserve"> </w:t>
            </w:r>
          </w:p>
        </w:tc>
        <w:tc>
          <w:tcPr>
            <w:tcW w:w="1120" w:type="dxa"/>
          </w:tcPr>
          <w:p w14:paraId="7BDC4B91" w14:textId="77777777" w:rsidR="00E34178" w:rsidRPr="0076221C" w:rsidRDefault="003D30E1" w:rsidP="0076221C">
            <w:r w:rsidRPr="0076221C">
              <w:t>9 480</w:t>
            </w:r>
          </w:p>
        </w:tc>
        <w:tc>
          <w:tcPr>
            <w:tcW w:w="1120" w:type="dxa"/>
          </w:tcPr>
          <w:p w14:paraId="4D4C02B8" w14:textId="77777777" w:rsidR="00E34178" w:rsidRPr="0076221C" w:rsidRDefault="003D30E1" w:rsidP="0076221C">
            <w:r w:rsidRPr="0076221C">
              <w:t>500</w:t>
            </w:r>
          </w:p>
        </w:tc>
        <w:tc>
          <w:tcPr>
            <w:tcW w:w="1120" w:type="dxa"/>
          </w:tcPr>
          <w:p w14:paraId="78112F39" w14:textId="77777777" w:rsidR="00E34178" w:rsidRPr="0076221C" w:rsidRDefault="003D30E1" w:rsidP="0076221C">
            <w:r w:rsidRPr="0076221C">
              <w:t>-</w:t>
            </w:r>
          </w:p>
        </w:tc>
        <w:tc>
          <w:tcPr>
            <w:tcW w:w="1120" w:type="dxa"/>
          </w:tcPr>
          <w:p w14:paraId="464D8A81" w14:textId="77777777" w:rsidR="00E34178" w:rsidRPr="0076221C" w:rsidRDefault="003D30E1" w:rsidP="0076221C">
            <w:r w:rsidRPr="0076221C">
              <w:t>-</w:t>
            </w:r>
          </w:p>
        </w:tc>
        <w:tc>
          <w:tcPr>
            <w:tcW w:w="1120" w:type="dxa"/>
          </w:tcPr>
          <w:p w14:paraId="27C746D0" w14:textId="77777777" w:rsidR="00E34178" w:rsidRPr="0076221C" w:rsidRDefault="003D30E1" w:rsidP="0076221C">
            <w:r w:rsidRPr="0076221C">
              <w:t>9 980</w:t>
            </w:r>
          </w:p>
        </w:tc>
      </w:tr>
      <w:tr w:rsidR="00E34178" w:rsidRPr="0076221C" w14:paraId="3F645BDB" w14:textId="77777777" w:rsidTr="002B0003">
        <w:trPr>
          <w:trHeight w:val="580"/>
        </w:trPr>
        <w:tc>
          <w:tcPr>
            <w:tcW w:w="560" w:type="dxa"/>
          </w:tcPr>
          <w:p w14:paraId="15E534A3" w14:textId="77777777" w:rsidR="00E34178" w:rsidRPr="0076221C" w:rsidRDefault="00E34178" w:rsidP="0076221C"/>
        </w:tc>
        <w:tc>
          <w:tcPr>
            <w:tcW w:w="560" w:type="dxa"/>
          </w:tcPr>
          <w:p w14:paraId="1521145B" w14:textId="77777777" w:rsidR="00E34178" w:rsidRPr="0076221C" w:rsidRDefault="003D30E1" w:rsidP="0076221C">
            <w:r w:rsidRPr="0076221C">
              <w:t>74</w:t>
            </w:r>
          </w:p>
        </w:tc>
        <w:tc>
          <w:tcPr>
            <w:tcW w:w="3160" w:type="dxa"/>
          </w:tcPr>
          <w:p w14:paraId="311690F2" w14:textId="77777777" w:rsidR="00E34178" w:rsidRPr="0076221C" w:rsidRDefault="003D30E1" w:rsidP="0076221C">
            <w:r w:rsidRPr="0076221C">
              <w:t xml:space="preserve">Kultur- og ressurssenter for norske rom </w:t>
            </w:r>
          </w:p>
        </w:tc>
        <w:tc>
          <w:tcPr>
            <w:tcW w:w="1120" w:type="dxa"/>
          </w:tcPr>
          <w:p w14:paraId="49C35BFF" w14:textId="77777777" w:rsidR="00E34178" w:rsidRPr="0076221C" w:rsidRDefault="003D30E1" w:rsidP="0076221C">
            <w:r w:rsidRPr="0076221C">
              <w:t>14 473</w:t>
            </w:r>
          </w:p>
        </w:tc>
        <w:tc>
          <w:tcPr>
            <w:tcW w:w="1120" w:type="dxa"/>
          </w:tcPr>
          <w:p w14:paraId="66AD156F" w14:textId="77777777" w:rsidR="00E34178" w:rsidRPr="0076221C" w:rsidRDefault="003D30E1" w:rsidP="0076221C">
            <w:r w:rsidRPr="0076221C">
              <w:t>5 300</w:t>
            </w:r>
          </w:p>
        </w:tc>
        <w:tc>
          <w:tcPr>
            <w:tcW w:w="1120" w:type="dxa"/>
          </w:tcPr>
          <w:p w14:paraId="191C2E53" w14:textId="77777777" w:rsidR="00E34178" w:rsidRPr="0076221C" w:rsidRDefault="003D30E1" w:rsidP="0076221C">
            <w:r w:rsidRPr="0076221C">
              <w:t>-</w:t>
            </w:r>
          </w:p>
        </w:tc>
        <w:tc>
          <w:tcPr>
            <w:tcW w:w="1120" w:type="dxa"/>
          </w:tcPr>
          <w:p w14:paraId="6929E850" w14:textId="77777777" w:rsidR="00E34178" w:rsidRPr="0076221C" w:rsidRDefault="003D30E1" w:rsidP="0076221C">
            <w:r w:rsidRPr="0076221C">
              <w:t>-</w:t>
            </w:r>
          </w:p>
        </w:tc>
        <w:tc>
          <w:tcPr>
            <w:tcW w:w="1120" w:type="dxa"/>
          </w:tcPr>
          <w:p w14:paraId="07C22DD1" w14:textId="77777777" w:rsidR="00E34178" w:rsidRPr="0076221C" w:rsidRDefault="003D30E1" w:rsidP="0076221C">
            <w:r w:rsidRPr="0076221C">
              <w:t>19 773</w:t>
            </w:r>
          </w:p>
        </w:tc>
      </w:tr>
      <w:tr w:rsidR="00E34178" w:rsidRPr="0076221C" w14:paraId="11188705" w14:textId="77777777" w:rsidTr="002B0003">
        <w:trPr>
          <w:trHeight w:val="360"/>
        </w:trPr>
        <w:tc>
          <w:tcPr>
            <w:tcW w:w="560" w:type="dxa"/>
          </w:tcPr>
          <w:p w14:paraId="0824AB7E" w14:textId="77777777" w:rsidR="00E34178" w:rsidRPr="0076221C" w:rsidRDefault="003D30E1" w:rsidP="0076221C">
            <w:r w:rsidRPr="0076221C">
              <w:t>571</w:t>
            </w:r>
          </w:p>
        </w:tc>
        <w:tc>
          <w:tcPr>
            <w:tcW w:w="560" w:type="dxa"/>
          </w:tcPr>
          <w:p w14:paraId="01D3A677" w14:textId="77777777" w:rsidR="00E34178" w:rsidRPr="0076221C" w:rsidRDefault="00E34178" w:rsidP="0076221C"/>
        </w:tc>
        <w:tc>
          <w:tcPr>
            <w:tcW w:w="3160" w:type="dxa"/>
          </w:tcPr>
          <w:p w14:paraId="2FA5E4B8" w14:textId="77777777" w:rsidR="00E34178" w:rsidRPr="0076221C" w:rsidRDefault="003D30E1" w:rsidP="0076221C">
            <w:r w:rsidRPr="0076221C">
              <w:t>Rammetilskudd til kommuner</w:t>
            </w:r>
          </w:p>
        </w:tc>
        <w:tc>
          <w:tcPr>
            <w:tcW w:w="1120" w:type="dxa"/>
          </w:tcPr>
          <w:p w14:paraId="0A44373F" w14:textId="77777777" w:rsidR="00E34178" w:rsidRPr="0076221C" w:rsidRDefault="00E34178" w:rsidP="0076221C"/>
        </w:tc>
        <w:tc>
          <w:tcPr>
            <w:tcW w:w="1120" w:type="dxa"/>
          </w:tcPr>
          <w:p w14:paraId="7608328B" w14:textId="77777777" w:rsidR="00E34178" w:rsidRPr="0076221C" w:rsidRDefault="00E34178" w:rsidP="0076221C"/>
        </w:tc>
        <w:tc>
          <w:tcPr>
            <w:tcW w:w="1120" w:type="dxa"/>
          </w:tcPr>
          <w:p w14:paraId="3387E35A" w14:textId="77777777" w:rsidR="00E34178" w:rsidRPr="0076221C" w:rsidRDefault="00E34178" w:rsidP="0076221C"/>
        </w:tc>
        <w:tc>
          <w:tcPr>
            <w:tcW w:w="1120" w:type="dxa"/>
          </w:tcPr>
          <w:p w14:paraId="7F29BA0D" w14:textId="77777777" w:rsidR="00E34178" w:rsidRPr="0076221C" w:rsidRDefault="00E34178" w:rsidP="0076221C"/>
        </w:tc>
        <w:tc>
          <w:tcPr>
            <w:tcW w:w="1120" w:type="dxa"/>
          </w:tcPr>
          <w:p w14:paraId="7ED37410" w14:textId="77777777" w:rsidR="00E34178" w:rsidRPr="0076221C" w:rsidRDefault="00E34178" w:rsidP="0076221C"/>
        </w:tc>
      </w:tr>
      <w:tr w:rsidR="00E34178" w:rsidRPr="0076221C" w14:paraId="62668BB8" w14:textId="77777777" w:rsidTr="002B0003">
        <w:trPr>
          <w:trHeight w:val="360"/>
        </w:trPr>
        <w:tc>
          <w:tcPr>
            <w:tcW w:w="560" w:type="dxa"/>
          </w:tcPr>
          <w:p w14:paraId="7500925F" w14:textId="77777777" w:rsidR="00E34178" w:rsidRPr="0076221C" w:rsidRDefault="00E34178" w:rsidP="0076221C"/>
        </w:tc>
        <w:tc>
          <w:tcPr>
            <w:tcW w:w="560" w:type="dxa"/>
          </w:tcPr>
          <w:p w14:paraId="31FC3243" w14:textId="77777777" w:rsidR="00E34178" w:rsidRPr="0076221C" w:rsidRDefault="003D30E1" w:rsidP="0076221C">
            <w:r w:rsidRPr="0076221C">
              <w:t>60</w:t>
            </w:r>
          </w:p>
        </w:tc>
        <w:tc>
          <w:tcPr>
            <w:tcW w:w="3160" w:type="dxa"/>
          </w:tcPr>
          <w:p w14:paraId="3320EF9C" w14:textId="77777777" w:rsidR="00E34178" w:rsidRPr="0076221C" w:rsidRDefault="003D30E1" w:rsidP="0076221C">
            <w:r w:rsidRPr="0076221C">
              <w:t xml:space="preserve">Innbyggertilskudd </w:t>
            </w:r>
          </w:p>
        </w:tc>
        <w:tc>
          <w:tcPr>
            <w:tcW w:w="1120" w:type="dxa"/>
          </w:tcPr>
          <w:p w14:paraId="11950127" w14:textId="77777777" w:rsidR="00E34178" w:rsidRPr="0076221C" w:rsidRDefault="003D30E1" w:rsidP="0076221C">
            <w:r w:rsidRPr="0076221C">
              <w:t>139 545 158</w:t>
            </w:r>
          </w:p>
        </w:tc>
        <w:tc>
          <w:tcPr>
            <w:tcW w:w="1120" w:type="dxa"/>
          </w:tcPr>
          <w:p w14:paraId="1C59E19A" w14:textId="77777777" w:rsidR="00E34178" w:rsidRPr="0076221C" w:rsidRDefault="003D30E1" w:rsidP="0076221C">
            <w:r w:rsidRPr="0076221C">
              <w:t>3 784 562</w:t>
            </w:r>
          </w:p>
        </w:tc>
        <w:tc>
          <w:tcPr>
            <w:tcW w:w="1120" w:type="dxa"/>
          </w:tcPr>
          <w:p w14:paraId="3F309FC5" w14:textId="77777777" w:rsidR="00E34178" w:rsidRPr="0076221C" w:rsidRDefault="003D30E1" w:rsidP="0076221C">
            <w:r w:rsidRPr="0076221C">
              <w:t>-</w:t>
            </w:r>
          </w:p>
        </w:tc>
        <w:tc>
          <w:tcPr>
            <w:tcW w:w="1120" w:type="dxa"/>
          </w:tcPr>
          <w:p w14:paraId="476E25B4" w14:textId="77777777" w:rsidR="00E34178" w:rsidRPr="0076221C" w:rsidRDefault="003D30E1" w:rsidP="0076221C">
            <w:r w:rsidRPr="0076221C">
              <w:t>-</w:t>
            </w:r>
          </w:p>
        </w:tc>
        <w:tc>
          <w:tcPr>
            <w:tcW w:w="1120" w:type="dxa"/>
          </w:tcPr>
          <w:p w14:paraId="67A93BC3" w14:textId="77777777" w:rsidR="00E34178" w:rsidRPr="0076221C" w:rsidRDefault="003D30E1" w:rsidP="0076221C">
            <w:r w:rsidRPr="0076221C">
              <w:t>143 329 720</w:t>
            </w:r>
          </w:p>
        </w:tc>
      </w:tr>
      <w:tr w:rsidR="00E34178" w:rsidRPr="0076221C" w14:paraId="5D78683B" w14:textId="77777777" w:rsidTr="002B0003">
        <w:trPr>
          <w:trHeight w:val="580"/>
        </w:trPr>
        <w:tc>
          <w:tcPr>
            <w:tcW w:w="560" w:type="dxa"/>
          </w:tcPr>
          <w:p w14:paraId="130AF08E" w14:textId="77777777" w:rsidR="00E34178" w:rsidRPr="0076221C" w:rsidRDefault="00E34178" w:rsidP="0076221C"/>
        </w:tc>
        <w:tc>
          <w:tcPr>
            <w:tcW w:w="560" w:type="dxa"/>
          </w:tcPr>
          <w:p w14:paraId="25BB41D8" w14:textId="77777777" w:rsidR="00E34178" w:rsidRPr="0076221C" w:rsidRDefault="003D30E1" w:rsidP="0076221C">
            <w:r w:rsidRPr="0076221C">
              <w:t>64</w:t>
            </w:r>
          </w:p>
        </w:tc>
        <w:tc>
          <w:tcPr>
            <w:tcW w:w="3160" w:type="dxa"/>
          </w:tcPr>
          <w:p w14:paraId="1BD9AF2C" w14:textId="77777777" w:rsidR="00E34178" w:rsidRPr="0076221C" w:rsidRDefault="003D30E1" w:rsidP="0076221C">
            <w:r w:rsidRPr="0076221C">
              <w:t xml:space="preserve">Skjønnstilskudd, </w:t>
            </w:r>
            <w:r w:rsidRPr="003D30E1">
              <w:rPr>
                <w:rStyle w:val="kursiv0"/>
              </w:rPr>
              <w:t>kan nyttes under kap. 572, post 64</w:t>
            </w:r>
          </w:p>
        </w:tc>
        <w:tc>
          <w:tcPr>
            <w:tcW w:w="1120" w:type="dxa"/>
          </w:tcPr>
          <w:p w14:paraId="0921EB34" w14:textId="77777777" w:rsidR="00E34178" w:rsidRPr="0076221C" w:rsidRDefault="003D30E1" w:rsidP="0076221C">
            <w:r w:rsidRPr="0076221C">
              <w:t>2 525 000</w:t>
            </w:r>
          </w:p>
        </w:tc>
        <w:tc>
          <w:tcPr>
            <w:tcW w:w="1120" w:type="dxa"/>
          </w:tcPr>
          <w:p w14:paraId="7548D08D" w14:textId="77777777" w:rsidR="00E34178" w:rsidRPr="0076221C" w:rsidRDefault="003D30E1" w:rsidP="0076221C">
            <w:r w:rsidRPr="0076221C">
              <w:t>1 625 000</w:t>
            </w:r>
          </w:p>
        </w:tc>
        <w:tc>
          <w:tcPr>
            <w:tcW w:w="1120" w:type="dxa"/>
          </w:tcPr>
          <w:p w14:paraId="0575A6F0" w14:textId="77777777" w:rsidR="00E34178" w:rsidRPr="0076221C" w:rsidRDefault="003D30E1" w:rsidP="0076221C">
            <w:r w:rsidRPr="0076221C">
              <w:t>-</w:t>
            </w:r>
          </w:p>
        </w:tc>
        <w:tc>
          <w:tcPr>
            <w:tcW w:w="1120" w:type="dxa"/>
          </w:tcPr>
          <w:p w14:paraId="0D920674" w14:textId="77777777" w:rsidR="00E34178" w:rsidRPr="0076221C" w:rsidRDefault="003D30E1" w:rsidP="0076221C">
            <w:r w:rsidRPr="0076221C">
              <w:t>-</w:t>
            </w:r>
          </w:p>
        </w:tc>
        <w:tc>
          <w:tcPr>
            <w:tcW w:w="1120" w:type="dxa"/>
          </w:tcPr>
          <w:p w14:paraId="360E4BA2" w14:textId="77777777" w:rsidR="00E34178" w:rsidRPr="0076221C" w:rsidRDefault="003D30E1" w:rsidP="0076221C">
            <w:r w:rsidRPr="0076221C">
              <w:t>4 150 000</w:t>
            </w:r>
          </w:p>
        </w:tc>
      </w:tr>
      <w:tr w:rsidR="00E34178" w:rsidRPr="0076221C" w14:paraId="0806F475" w14:textId="77777777" w:rsidTr="002B0003">
        <w:trPr>
          <w:trHeight w:val="360"/>
        </w:trPr>
        <w:tc>
          <w:tcPr>
            <w:tcW w:w="560" w:type="dxa"/>
          </w:tcPr>
          <w:p w14:paraId="6F438C3A" w14:textId="77777777" w:rsidR="00E34178" w:rsidRPr="0076221C" w:rsidRDefault="003D30E1" w:rsidP="0076221C">
            <w:r w:rsidRPr="0076221C">
              <w:t>572</w:t>
            </w:r>
          </w:p>
        </w:tc>
        <w:tc>
          <w:tcPr>
            <w:tcW w:w="560" w:type="dxa"/>
          </w:tcPr>
          <w:p w14:paraId="0D678363" w14:textId="77777777" w:rsidR="00E34178" w:rsidRPr="0076221C" w:rsidRDefault="00E34178" w:rsidP="0076221C"/>
        </w:tc>
        <w:tc>
          <w:tcPr>
            <w:tcW w:w="3160" w:type="dxa"/>
          </w:tcPr>
          <w:p w14:paraId="5728193F" w14:textId="77777777" w:rsidR="00E34178" w:rsidRPr="0076221C" w:rsidRDefault="003D30E1" w:rsidP="0076221C">
            <w:r w:rsidRPr="0076221C">
              <w:t>Rammetilskudd til fylkeskommuner</w:t>
            </w:r>
          </w:p>
        </w:tc>
        <w:tc>
          <w:tcPr>
            <w:tcW w:w="1120" w:type="dxa"/>
          </w:tcPr>
          <w:p w14:paraId="385D6D24" w14:textId="77777777" w:rsidR="00E34178" w:rsidRPr="0076221C" w:rsidRDefault="00E34178" w:rsidP="0076221C"/>
        </w:tc>
        <w:tc>
          <w:tcPr>
            <w:tcW w:w="1120" w:type="dxa"/>
          </w:tcPr>
          <w:p w14:paraId="7330BD17" w14:textId="77777777" w:rsidR="00E34178" w:rsidRPr="0076221C" w:rsidRDefault="00E34178" w:rsidP="0076221C"/>
        </w:tc>
        <w:tc>
          <w:tcPr>
            <w:tcW w:w="1120" w:type="dxa"/>
          </w:tcPr>
          <w:p w14:paraId="2FD31258" w14:textId="77777777" w:rsidR="00E34178" w:rsidRPr="0076221C" w:rsidRDefault="00E34178" w:rsidP="0076221C"/>
        </w:tc>
        <w:tc>
          <w:tcPr>
            <w:tcW w:w="1120" w:type="dxa"/>
          </w:tcPr>
          <w:p w14:paraId="4F737E87" w14:textId="77777777" w:rsidR="00E34178" w:rsidRPr="0076221C" w:rsidRDefault="00E34178" w:rsidP="0076221C"/>
        </w:tc>
        <w:tc>
          <w:tcPr>
            <w:tcW w:w="1120" w:type="dxa"/>
          </w:tcPr>
          <w:p w14:paraId="1CC9E29A" w14:textId="77777777" w:rsidR="00E34178" w:rsidRPr="0076221C" w:rsidRDefault="00E34178" w:rsidP="0076221C"/>
        </w:tc>
      </w:tr>
      <w:tr w:rsidR="00E34178" w:rsidRPr="0076221C" w14:paraId="2050222D" w14:textId="77777777" w:rsidTr="002B0003">
        <w:trPr>
          <w:trHeight w:val="360"/>
        </w:trPr>
        <w:tc>
          <w:tcPr>
            <w:tcW w:w="560" w:type="dxa"/>
          </w:tcPr>
          <w:p w14:paraId="0DDCDD10" w14:textId="77777777" w:rsidR="00E34178" w:rsidRPr="0076221C" w:rsidRDefault="00E34178" w:rsidP="0076221C"/>
        </w:tc>
        <w:tc>
          <w:tcPr>
            <w:tcW w:w="560" w:type="dxa"/>
          </w:tcPr>
          <w:p w14:paraId="6D1956E6" w14:textId="77777777" w:rsidR="00E34178" w:rsidRPr="0076221C" w:rsidRDefault="003D30E1" w:rsidP="0076221C">
            <w:r w:rsidRPr="0076221C">
              <w:t>60</w:t>
            </w:r>
          </w:p>
        </w:tc>
        <w:tc>
          <w:tcPr>
            <w:tcW w:w="3160" w:type="dxa"/>
          </w:tcPr>
          <w:p w14:paraId="00279637" w14:textId="77777777" w:rsidR="00E34178" w:rsidRPr="0076221C" w:rsidRDefault="003D30E1" w:rsidP="0076221C">
            <w:r w:rsidRPr="0076221C">
              <w:t xml:space="preserve">Innbyggertilskudd </w:t>
            </w:r>
          </w:p>
        </w:tc>
        <w:tc>
          <w:tcPr>
            <w:tcW w:w="1120" w:type="dxa"/>
          </w:tcPr>
          <w:p w14:paraId="09BA7BC0" w14:textId="77777777" w:rsidR="00E34178" w:rsidRPr="0076221C" w:rsidRDefault="003D30E1" w:rsidP="0076221C">
            <w:r w:rsidRPr="0076221C">
              <w:t>37 216 160</w:t>
            </w:r>
          </w:p>
        </w:tc>
        <w:tc>
          <w:tcPr>
            <w:tcW w:w="1120" w:type="dxa"/>
          </w:tcPr>
          <w:p w14:paraId="522A17F8" w14:textId="77777777" w:rsidR="00E34178" w:rsidRPr="0076221C" w:rsidRDefault="003D30E1" w:rsidP="0076221C">
            <w:r w:rsidRPr="0076221C">
              <w:t>528 600</w:t>
            </w:r>
          </w:p>
        </w:tc>
        <w:tc>
          <w:tcPr>
            <w:tcW w:w="1120" w:type="dxa"/>
          </w:tcPr>
          <w:p w14:paraId="33E6552F" w14:textId="77777777" w:rsidR="00E34178" w:rsidRPr="0076221C" w:rsidRDefault="003D30E1" w:rsidP="0076221C">
            <w:r w:rsidRPr="0076221C">
              <w:t>-</w:t>
            </w:r>
          </w:p>
        </w:tc>
        <w:tc>
          <w:tcPr>
            <w:tcW w:w="1120" w:type="dxa"/>
          </w:tcPr>
          <w:p w14:paraId="265EBD4C" w14:textId="77777777" w:rsidR="00E34178" w:rsidRPr="0076221C" w:rsidRDefault="003D30E1" w:rsidP="0076221C">
            <w:r w:rsidRPr="0076221C">
              <w:t>-</w:t>
            </w:r>
          </w:p>
        </w:tc>
        <w:tc>
          <w:tcPr>
            <w:tcW w:w="1120" w:type="dxa"/>
          </w:tcPr>
          <w:p w14:paraId="1B90E28E" w14:textId="77777777" w:rsidR="00E34178" w:rsidRPr="0076221C" w:rsidRDefault="003D30E1" w:rsidP="0076221C">
            <w:r w:rsidRPr="0076221C">
              <w:t>37 744 760</w:t>
            </w:r>
          </w:p>
        </w:tc>
      </w:tr>
      <w:tr w:rsidR="00E34178" w:rsidRPr="0076221C" w14:paraId="3A3D9EC7" w14:textId="77777777" w:rsidTr="002B0003">
        <w:trPr>
          <w:trHeight w:val="580"/>
        </w:trPr>
        <w:tc>
          <w:tcPr>
            <w:tcW w:w="560" w:type="dxa"/>
          </w:tcPr>
          <w:p w14:paraId="3D3BE1DA" w14:textId="77777777" w:rsidR="00E34178" w:rsidRPr="0076221C" w:rsidRDefault="00E34178" w:rsidP="0076221C"/>
        </w:tc>
        <w:tc>
          <w:tcPr>
            <w:tcW w:w="560" w:type="dxa"/>
          </w:tcPr>
          <w:p w14:paraId="3D54494E" w14:textId="77777777" w:rsidR="00E34178" w:rsidRPr="0076221C" w:rsidRDefault="003D30E1" w:rsidP="0076221C">
            <w:r w:rsidRPr="0076221C">
              <w:t>64</w:t>
            </w:r>
          </w:p>
        </w:tc>
        <w:tc>
          <w:tcPr>
            <w:tcW w:w="3160" w:type="dxa"/>
          </w:tcPr>
          <w:p w14:paraId="658CF865" w14:textId="77777777" w:rsidR="00E34178" w:rsidRPr="0076221C" w:rsidRDefault="003D30E1" w:rsidP="0076221C">
            <w:r w:rsidRPr="0076221C">
              <w:t xml:space="preserve">Skjønnstilskudd, </w:t>
            </w:r>
            <w:r w:rsidRPr="003D30E1">
              <w:rPr>
                <w:rStyle w:val="kursiv0"/>
              </w:rPr>
              <w:t>kan nyttes under kap. 571, post 64</w:t>
            </w:r>
          </w:p>
        </w:tc>
        <w:tc>
          <w:tcPr>
            <w:tcW w:w="1120" w:type="dxa"/>
          </w:tcPr>
          <w:p w14:paraId="6C222A55" w14:textId="77777777" w:rsidR="00E34178" w:rsidRPr="0076221C" w:rsidRDefault="003D30E1" w:rsidP="0076221C">
            <w:r w:rsidRPr="0076221C">
              <w:t>2 582 000</w:t>
            </w:r>
          </w:p>
        </w:tc>
        <w:tc>
          <w:tcPr>
            <w:tcW w:w="1120" w:type="dxa"/>
          </w:tcPr>
          <w:p w14:paraId="75BEF171" w14:textId="77777777" w:rsidR="00E34178" w:rsidRPr="0076221C" w:rsidRDefault="003D30E1" w:rsidP="0076221C">
            <w:r w:rsidRPr="0076221C">
              <w:t>1 681 000</w:t>
            </w:r>
          </w:p>
        </w:tc>
        <w:tc>
          <w:tcPr>
            <w:tcW w:w="1120" w:type="dxa"/>
          </w:tcPr>
          <w:p w14:paraId="394171EA" w14:textId="77777777" w:rsidR="00E34178" w:rsidRPr="0076221C" w:rsidRDefault="003D30E1" w:rsidP="0076221C">
            <w:r w:rsidRPr="0076221C">
              <w:t>-</w:t>
            </w:r>
          </w:p>
        </w:tc>
        <w:tc>
          <w:tcPr>
            <w:tcW w:w="1120" w:type="dxa"/>
          </w:tcPr>
          <w:p w14:paraId="1EBBED36" w14:textId="77777777" w:rsidR="00E34178" w:rsidRPr="0076221C" w:rsidRDefault="003D30E1" w:rsidP="0076221C">
            <w:r w:rsidRPr="0076221C">
              <w:t>-</w:t>
            </w:r>
          </w:p>
        </w:tc>
        <w:tc>
          <w:tcPr>
            <w:tcW w:w="1120" w:type="dxa"/>
          </w:tcPr>
          <w:p w14:paraId="2A87E3DF" w14:textId="77777777" w:rsidR="00E34178" w:rsidRPr="0076221C" w:rsidRDefault="003D30E1" w:rsidP="0076221C">
            <w:r w:rsidRPr="0076221C">
              <w:t>4 263 000</w:t>
            </w:r>
          </w:p>
        </w:tc>
      </w:tr>
      <w:tr w:rsidR="00E34178" w:rsidRPr="0076221C" w14:paraId="5ACEFF8D" w14:textId="77777777" w:rsidTr="002B0003">
        <w:trPr>
          <w:trHeight w:val="360"/>
        </w:trPr>
        <w:tc>
          <w:tcPr>
            <w:tcW w:w="560" w:type="dxa"/>
          </w:tcPr>
          <w:p w14:paraId="69011E0B" w14:textId="77777777" w:rsidR="00E34178" w:rsidRPr="0076221C" w:rsidRDefault="003D30E1" w:rsidP="0076221C">
            <w:r w:rsidRPr="0076221C">
              <w:t>573</w:t>
            </w:r>
          </w:p>
        </w:tc>
        <w:tc>
          <w:tcPr>
            <w:tcW w:w="560" w:type="dxa"/>
          </w:tcPr>
          <w:p w14:paraId="6AEA7F75" w14:textId="77777777" w:rsidR="00E34178" w:rsidRPr="0076221C" w:rsidRDefault="00E34178" w:rsidP="0076221C"/>
        </w:tc>
        <w:tc>
          <w:tcPr>
            <w:tcW w:w="3160" w:type="dxa"/>
          </w:tcPr>
          <w:p w14:paraId="4128A82F" w14:textId="77777777" w:rsidR="00E34178" w:rsidRPr="0076221C" w:rsidRDefault="003D30E1" w:rsidP="0076221C">
            <w:r w:rsidRPr="0076221C">
              <w:t>Kommunestruktur</w:t>
            </w:r>
          </w:p>
        </w:tc>
        <w:tc>
          <w:tcPr>
            <w:tcW w:w="1120" w:type="dxa"/>
          </w:tcPr>
          <w:p w14:paraId="4FC8F681" w14:textId="77777777" w:rsidR="00E34178" w:rsidRPr="0076221C" w:rsidRDefault="00E34178" w:rsidP="0076221C"/>
        </w:tc>
        <w:tc>
          <w:tcPr>
            <w:tcW w:w="1120" w:type="dxa"/>
          </w:tcPr>
          <w:p w14:paraId="6BA58E20" w14:textId="77777777" w:rsidR="00E34178" w:rsidRPr="0076221C" w:rsidRDefault="00E34178" w:rsidP="0076221C"/>
        </w:tc>
        <w:tc>
          <w:tcPr>
            <w:tcW w:w="1120" w:type="dxa"/>
          </w:tcPr>
          <w:p w14:paraId="494A449B" w14:textId="77777777" w:rsidR="00E34178" w:rsidRPr="0076221C" w:rsidRDefault="00E34178" w:rsidP="0076221C"/>
        </w:tc>
        <w:tc>
          <w:tcPr>
            <w:tcW w:w="1120" w:type="dxa"/>
          </w:tcPr>
          <w:p w14:paraId="4136C633" w14:textId="77777777" w:rsidR="00E34178" w:rsidRPr="0076221C" w:rsidRDefault="00E34178" w:rsidP="0076221C"/>
        </w:tc>
        <w:tc>
          <w:tcPr>
            <w:tcW w:w="1120" w:type="dxa"/>
          </w:tcPr>
          <w:p w14:paraId="6D5E6ED6" w14:textId="77777777" w:rsidR="00E34178" w:rsidRPr="0076221C" w:rsidRDefault="00E34178" w:rsidP="0076221C"/>
        </w:tc>
      </w:tr>
      <w:tr w:rsidR="00E34178" w:rsidRPr="0076221C" w14:paraId="09065665" w14:textId="77777777" w:rsidTr="002B0003">
        <w:trPr>
          <w:trHeight w:val="360"/>
        </w:trPr>
        <w:tc>
          <w:tcPr>
            <w:tcW w:w="560" w:type="dxa"/>
          </w:tcPr>
          <w:p w14:paraId="522EAF25" w14:textId="77777777" w:rsidR="00E34178" w:rsidRPr="0076221C" w:rsidRDefault="00E34178" w:rsidP="0076221C"/>
        </w:tc>
        <w:tc>
          <w:tcPr>
            <w:tcW w:w="560" w:type="dxa"/>
          </w:tcPr>
          <w:p w14:paraId="6401FFFF" w14:textId="77777777" w:rsidR="00E34178" w:rsidRPr="0076221C" w:rsidRDefault="003D30E1" w:rsidP="0076221C">
            <w:r w:rsidRPr="0076221C">
              <w:t>60</w:t>
            </w:r>
          </w:p>
        </w:tc>
        <w:tc>
          <w:tcPr>
            <w:tcW w:w="3160" w:type="dxa"/>
          </w:tcPr>
          <w:p w14:paraId="3BC6C682" w14:textId="77777777" w:rsidR="00E34178" w:rsidRPr="0076221C" w:rsidRDefault="003D30E1" w:rsidP="0076221C">
            <w:r w:rsidRPr="0076221C">
              <w:t xml:space="preserve">Kommunesammenslåing </w:t>
            </w:r>
          </w:p>
        </w:tc>
        <w:tc>
          <w:tcPr>
            <w:tcW w:w="1120" w:type="dxa"/>
          </w:tcPr>
          <w:p w14:paraId="53BA4024" w14:textId="77777777" w:rsidR="00E34178" w:rsidRPr="0076221C" w:rsidRDefault="003D30E1" w:rsidP="0076221C">
            <w:r w:rsidRPr="0076221C">
              <w:t>53 200</w:t>
            </w:r>
          </w:p>
        </w:tc>
        <w:tc>
          <w:tcPr>
            <w:tcW w:w="1120" w:type="dxa"/>
          </w:tcPr>
          <w:p w14:paraId="2B3B99E5" w14:textId="77777777" w:rsidR="00E34178" w:rsidRPr="0076221C" w:rsidRDefault="003D30E1" w:rsidP="0076221C">
            <w:r w:rsidRPr="0076221C">
              <w:t>-53 200</w:t>
            </w:r>
          </w:p>
        </w:tc>
        <w:tc>
          <w:tcPr>
            <w:tcW w:w="1120" w:type="dxa"/>
          </w:tcPr>
          <w:p w14:paraId="288BA07D" w14:textId="77777777" w:rsidR="00E34178" w:rsidRPr="0076221C" w:rsidRDefault="003D30E1" w:rsidP="0076221C">
            <w:r w:rsidRPr="0076221C">
              <w:t>-</w:t>
            </w:r>
          </w:p>
        </w:tc>
        <w:tc>
          <w:tcPr>
            <w:tcW w:w="1120" w:type="dxa"/>
          </w:tcPr>
          <w:p w14:paraId="0F989B07" w14:textId="77777777" w:rsidR="00E34178" w:rsidRPr="0076221C" w:rsidRDefault="003D30E1" w:rsidP="0076221C">
            <w:r w:rsidRPr="0076221C">
              <w:t>-</w:t>
            </w:r>
          </w:p>
        </w:tc>
        <w:tc>
          <w:tcPr>
            <w:tcW w:w="1120" w:type="dxa"/>
          </w:tcPr>
          <w:p w14:paraId="6C80172F" w14:textId="77777777" w:rsidR="00E34178" w:rsidRPr="0076221C" w:rsidRDefault="003D30E1" w:rsidP="0076221C">
            <w:r w:rsidRPr="0076221C">
              <w:t>0</w:t>
            </w:r>
          </w:p>
        </w:tc>
      </w:tr>
      <w:tr w:rsidR="00E34178" w:rsidRPr="0076221C" w14:paraId="329CFE5B" w14:textId="77777777" w:rsidTr="002B0003">
        <w:trPr>
          <w:trHeight w:val="360"/>
        </w:trPr>
        <w:tc>
          <w:tcPr>
            <w:tcW w:w="560" w:type="dxa"/>
          </w:tcPr>
          <w:p w14:paraId="532D1EF5" w14:textId="77777777" w:rsidR="00E34178" w:rsidRPr="0076221C" w:rsidRDefault="003D30E1" w:rsidP="0076221C">
            <w:r w:rsidRPr="0076221C">
              <w:t>575</w:t>
            </w:r>
          </w:p>
        </w:tc>
        <w:tc>
          <w:tcPr>
            <w:tcW w:w="560" w:type="dxa"/>
          </w:tcPr>
          <w:p w14:paraId="050974AD" w14:textId="77777777" w:rsidR="00E34178" w:rsidRPr="0076221C" w:rsidRDefault="00E34178" w:rsidP="0076221C"/>
        </w:tc>
        <w:tc>
          <w:tcPr>
            <w:tcW w:w="3160" w:type="dxa"/>
          </w:tcPr>
          <w:p w14:paraId="56CDB1E4" w14:textId="77777777" w:rsidR="00E34178" w:rsidRPr="0076221C" w:rsidRDefault="003D30E1" w:rsidP="0076221C">
            <w:r w:rsidRPr="0076221C">
              <w:t>Ressurskrevende tjenester</w:t>
            </w:r>
          </w:p>
        </w:tc>
        <w:tc>
          <w:tcPr>
            <w:tcW w:w="1120" w:type="dxa"/>
          </w:tcPr>
          <w:p w14:paraId="2C2E55A4" w14:textId="77777777" w:rsidR="00E34178" w:rsidRPr="0076221C" w:rsidRDefault="00E34178" w:rsidP="0076221C"/>
        </w:tc>
        <w:tc>
          <w:tcPr>
            <w:tcW w:w="1120" w:type="dxa"/>
          </w:tcPr>
          <w:p w14:paraId="089837F1" w14:textId="77777777" w:rsidR="00E34178" w:rsidRPr="0076221C" w:rsidRDefault="00E34178" w:rsidP="0076221C"/>
        </w:tc>
        <w:tc>
          <w:tcPr>
            <w:tcW w:w="1120" w:type="dxa"/>
          </w:tcPr>
          <w:p w14:paraId="52A6D757" w14:textId="77777777" w:rsidR="00E34178" w:rsidRPr="0076221C" w:rsidRDefault="00E34178" w:rsidP="0076221C"/>
        </w:tc>
        <w:tc>
          <w:tcPr>
            <w:tcW w:w="1120" w:type="dxa"/>
          </w:tcPr>
          <w:p w14:paraId="65A006AF" w14:textId="77777777" w:rsidR="00E34178" w:rsidRPr="0076221C" w:rsidRDefault="00E34178" w:rsidP="0076221C"/>
        </w:tc>
        <w:tc>
          <w:tcPr>
            <w:tcW w:w="1120" w:type="dxa"/>
          </w:tcPr>
          <w:p w14:paraId="472D5EDC" w14:textId="77777777" w:rsidR="00E34178" w:rsidRPr="0076221C" w:rsidRDefault="00E34178" w:rsidP="0076221C"/>
        </w:tc>
      </w:tr>
      <w:tr w:rsidR="00E34178" w:rsidRPr="0076221C" w14:paraId="13203488" w14:textId="77777777" w:rsidTr="002B0003">
        <w:trPr>
          <w:trHeight w:val="580"/>
        </w:trPr>
        <w:tc>
          <w:tcPr>
            <w:tcW w:w="560" w:type="dxa"/>
          </w:tcPr>
          <w:p w14:paraId="4BD6BA21" w14:textId="77777777" w:rsidR="00E34178" w:rsidRPr="0076221C" w:rsidRDefault="00E34178" w:rsidP="0076221C"/>
        </w:tc>
        <w:tc>
          <w:tcPr>
            <w:tcW w:w="560" w:type="dxa"/>
          </w:tcPr>
          <w:p w14:paraId="07AF725D" w14:textId="77777777" w:rsidR="00E34178" w:rsidRPr="0076221C" w:rsidRDefault="003D30E1" w:rsidP="0076221C">
            <w:r w:rsidRPr="0076221C">
              <w:t>60</w:t>
            </w:r>
          </w:p>
        </w:tc>
        <w:tc>
          <w:tcPr>
            <w:tcW w:w="3160" w:type="dxa"/>
          </w:tcPr>
          <w:p w14:paraId="70C2FC40" w14:textId="77777777" w:rsidR="00E34178" w:rsidRPr="0076221C" w:rsidRDefault="003D30E1" w:rsidP="0076221C">
            <w:r w:rsidRPr="0076221C">
              <w:t xml:space="preserve">Toppfinansieringsordning, </w:t>
            </w:r>
            <w:r w:rsidRPr="003D30E1">
              <w:rPr>
                <w:rStyle w:val="kursiv0"/>
              </w:rPr>
              <w:t>overslagsbevilgning</w:t>
            </w:r>
          </w:p>
        </w:tc>
        <w:tc>
          <w:tcPr>
            <w:tcW w:w="1120" w:type="dxa"/>
          </w:tcPr>
          <w:p w14:paraId="0354125F" w14:textId="77777777" w:rsidR="00E34178" w:rsidRPr="0076221C" w:rsidRDefault="003D30E1" w:rsidP="0076221C">
            <w:r w:rsidRPr="0076221C">
              <w:t>11 023 904</w:t>
            </w:r>
          </w:p>
        </w:tc>
        <w:tc>
          <w:tcPr>
            <w:tcW w:w="1120" w:type="dxa"/>
          </w:tcPr>
          <w:p w14:paraId="4B518860" w14:textId="77777777" w:rsidR="00E34178" w:rsidRPr="0076221C" w:rsidRDefault="003D30E1" w:rsidP="0076221C">
            <w:r w:rsidRPr="0076221C">
              <w:t>-955 328</w:t>
            </w:r>
          </w:p>
        </w:tc>
        <w:tc>
          <w:tcPr>
            <w:tcW w:w="1120" w:type="dxa"/>
          </w:tcPr>
          <w:p w14:paraId="11E997C2" w14:textId="77777777" w:rsidR="00E34178" w:rsidRPr="0076221C" w:rsidRDefault="003D30E1" w:rsidP="0076221C">
            <w:r w:rsidRPr="0076221C">
              <w:t>-</w:t>
            </w:r>
          </w:p>
        </w:tc>
        <w:tc>
          <w:tcPr>
            <w:tcW w:w="1120" w:type="dxa"/>
          </w:tcPr>
          <w:p w14:paraId="496F9F87" w14:textId="77777777" w:rsidR="00E34178" w:rsidRPr="0076221C" w:rsidRDefault="003D30E1" w:rsidP="0076221C">
            <w:r w:rsidRPr="0076221C">
              <w:t>-</w:t>
            </w:r>
          </w:p>
        </w:tc>
        <w:tc>
          <w:tcPr>
            <w:tcW w:w="1120" w:type="dxa"/>
          </w:tcPr>
          <w:p w14:paraId="5A47E4C5" w14:textId="77777777" w:rsidR="00E34178" w:rsidRPr="0076221C" w:rsidRDefault="003D30E1" w:rsidP="0076221C">
            <w:r w:rsidRPr="0076221C">
              <w:t>10 068 576</w:t>
            </w:r>
          </w:p>
        </w:tc>
      </w:tr>
      <w:tr w:rsidR="00E34178" w:rsidRPr="0076221C" w14:paraId="77BACCA3" w14:textId="77777777" w:rsidTr="002B0003">
        <w:trPr>
          <w:trHeight w:val="360"/>
        </w:trPr>
        <w:tc>
          <w:tcPr>
            <w:tcW w:w="560" w:type="dxa"/>
          </w:tcPr>
          <w:p w14:paraId="558C0C83" w14:textId="77777777" w:rsidR="00E34178" w:rsidRPr="0076221C" w:rsidRDefault="003D30E1" w:rsidP="0076221C">
            <w:r w:rsidRPr="0076221C">
              <w:t>577</w:t>
            </w:r>
          </w:p>
        </w:tc>
        <w:tc>
          <w:tcPr>
            <w:tcW w:w="560" w:type="dxa"/>
          </w:tcPr>
          <w:p w14:paraId="78C8E5E3" w14:textId="77777777" w:rsidR="00E34178" w:rsidRPr="0076221C" w:rsidRDefault="00E34178" w:rsidP="0076221C"/>
        </w:tc>
        <w:tc>
          <w:tcPr>
            <w:tcW w:w="3160" w:type="dxa"/>
          </w:tcPr>
          <w:p w14:paraId="4E282FAC" w14:textId="77777777" w:rsidR="00E34178" w:rsidRPr="0076221C" w:rsidRDefault="003D30E1" w:rsidP="0076221C">
            <w:r w:rsidRPr="0076221C">
              <w:t>Tilskudd til de politiske partier</w:t>
            </w:r>
          </w:p>
        </w:tc>
        <w:tc>
          <w:tcPr>
            <w:tcW w:w="1120" w:type="dxa"/>
          </w:tcPr>
          <w:p w14:paraId="76B9BD36" w14:textId="77777777" w:rsidR="00E34178" w:rsidRPr="0076221C" w:rsidRDefault="00E34178" w:rsidP="0076221C"/>
        </w:tc>
        <w:tc>
          <w:tcPr>
            <w:tcW w:w="1120" w:type="dxa"/>
          </w:tcPr>
          <w:p w14:paraId="4E9CB7C1" w14:textId="77777777" w:rsidR="00E34178" w:rsidRPr="0076221C" w:rsidRDefault="00E34178" w:rsidP="0076221C"/>
        </w:tc>
        <w:tc>
          <w:tcPr>
            <w:tcW w:w="1120" w:type="dxa"/>
          </w:tcPr>
          <w:p w14:paraId="6D4239C2" w14:textId="77777777" w:rsidR="00E34178" w:rsidRPr="0076221C" w:rsidRDefault="00E34178" w:rsidP="0076221C"/>
        </w:tc>
        <w:tc>
          <w:tcPr>
            <w:tcW w:w="1120" w:type="dxa"/>
          </w:tcPr>
          <w:p w14:paraId="20AEAEBB" w14:textId="77777777" w:rsidR="00E34178" w:rsidRPr="0076221C" w:rsidRDefault="00E34178" w:rsidP="0076221C"/>
        </w:tc>
        <w:tc>
          <w:tcPr>
            <w:tcW w:w="1120" w:type="dxa"/>
          </w:tcPr>
          <w:p w14:paraId="6871FB19" w14:textId="77777777" w:rsidR="00E34178" w:rsidRPr="0076221C" w:rsidRDefault="00E34178" w:rsidP="0076221C"/>
        </w:tc>
      </w:tr>
      <w:tr w:rsidR="00E34178" w:rsidRPr="0076221C" w14:paraId="40C38A15" w14:textId="77777777" w:rsidTr="002B0003">
        <w:trPr>
          <w:trHeight w:val="360"/>
        </w:trPr>
        <w:tc>
          <w:tcPr>
            <w:tcW w:w="560" w:type="dxa"/>
          </w:tcPr>
          <w:p w14:paraId="54499242" w14:textId="77777777" w:rsidR="00E34178" w:rsidRPr="0076221C" w:rsidRDefault="00E34178" w:rsidP="0076221C"/>
        </w:tc>
        <w:tc>
          <w:tcPr>
            <w:tcW w:w="560" w:type="dxa"/>
          </w:tcPr>
          <w:p w14:paraId="257CD05C" w14:textId="77777777" w:rsidR="00E34178" w:rsidRPr="0076221C" w:rsidRDefault="003D30E1" w:rsidP="0076221C">
            <w:r w:rsidRPr="0076221C">
              <w:t>70</w:t>
            </w:r>
          </w:p>
        </w:tc>
        <w:tc>
          <w:tcPr>
            <w:tcW w:w="3160" w:type="dxa"/>
          </w:tcPr>
          <w:p w14:paraId="40521FDB" w14:textId="77777777" w:rsidR="00E34178" w:rsidRPr="0076221C" w:rsidRDefault="003D30E1" w:rsidP="0076221C">
            <w:r w:rsidRPr="0076221C">
              <w:t xml:space="preserve">Sentrale organisasjoner </w:t>
            </w:r>
          </w:p>
        </w:tc>
        <w:tc>
          <w:tcPr>
            <w:tcW w:w="1120" w:type="dxa"/>
          </w:tcPr>
          <w:p w14:paraId="299CE482" w14:textId="77777777" w:rsidR="00E34178" w:rsidRPr="0076221C" w:rsidRDefault="003D30E1" w:rsidP="0076221C">
            <w:r w:rsidRPr="0076221C">
              <w:t>311 821</w:t>
            </w:r>
          </w:p>
        </w:tc>
        <w:tc>
          <w:tcPr>
            <w:tcW w:w="1120" w:type="dxa"/>
          </w:tcPr>
          <w:p w14:paraId="02F721CD" w14:textId="77777777" w:rsidR="00E34178" w:rsidRPr="0076221C" w:rsidRDefault="003D30E1" w:rsidP="0076221C">
            <w:r w:rsidRPr="0076221C">
              <w:t>20 000</w:t>
            </w:r>
          </w:p>
        </w:tc>
        <w:tc>
          <w:tcPr>
            <w:tcW w:w="1120" w:type="dxa"/>
          </w:tcPr>
          <w:p w14:paraId="5DD86F64" w14:textId="77777777" w:rsidR="00E34178" w:rsidRPr="0076221C" w:rsidRDefault="003D30E1" w:rsidP="0076221C">
            <w:r w:rsidRPr="0076221C">
              <w:t>-</w:t>
            </w:r>
          </w:p>
        </w:tc>
        <w:tc>
          <w:tcPr>
            <w:tcW w:w="1120" w:type="dxa"/>
          </w:tcPr>
          <w:p w14:paraId="533638D4" w14:textId="77777777" w:rsidR="00E34178" w:rsidRPr="0076221C" w:rsidRDefault="003D30E1" w:rsidP="0076221C">
            <w:r w:rsidRPr="0076221C">
              <w:t>-</w:t>
            </w:r>
          </w:p>
        </w:tc>
        <w:tc>
          <w:tcPr>
            <w:tcW w:w="1120" w:type="dxa"/>
          </w:tcPr>
          <w:p w14:paraId="622F0444" w14:textId="77777777" w:rsidR="00E34178" w:rsidRPr="0076221C" w:rsidRDefault="003D30E1" w:rsidP="0076221C">
            <w:r w:rsidRPr="0076221C">
              <w:t>331 821</w:t>
            </w:r>
          </w:p>
        </w:tc>
      </w:tr>
      <w:tr w:rsidR="00E34178" w:rsidRPr="0076221C" w14:paraId="4EF42D93" w14:textId="77777777" w:rsidTr="002B0003">
        <w:trPr>
          <w:trHeight w:val="360"/>
        </w:trPr>
        <w:tc>
          <w:tcPr>
            <w:tcW w:w="560" w:type="dxa"/>
          </w:tcPr>
          <w:p w14:paraId="28951841" w14:textId="77777777" w:rsidR="00E34178" w:rsidRPr="0076221C" w:rsidRDefault="003D30E1" w:rsidP="0076221C">
            <w:r w:rsidRPr="0076221C">
              <w:t>578</w:t>
            </w:r>
          </w:p>
        </w:tc>
        <w:tc>
          <w:tcPr>
            <w:tcW w:w="560" w:type="dxa"/>
          </w:tcPr>
          <w:p w14:paraId="7AD03A2B" w14:textId="77777777" w:rsidR="00E34178" w:rsidRPr="0076221C" w:rsidRDefault="00E34178" w:rsidP="0076221C"/>
        </w:tc>
        <w:tc>
          <w:tcPr>
            <w:tcW w:w="3160" w:type="dxa"/>
          </w:tcPr>
          <w:p w14:paraId="21548B8B" w14:textId="77777777" w:rsidR="00E34178" w:rsidRPr="0076221C" w:rsidRDefault="003D30E1" w:rsidP="0076221C">
            <w:r w:rsidRPr="0076221C">
              <w:t>Valgdirektoratet</w:t>
            </w:r>
          </w:p>
        </w:tc>
        <w:tc>
          <w:tcPr>
            <w:tcW w:w="1120" w:type="dxa"/>
          </w:tcPr>
          <w:p w14:paraId="437A1A27" w14:textId="77777777" w:rsidR="00E34178" w:rsidRPr="0076221C" w:rsidRDefault="00E34178" w:rsidP="0076221C"/>
        </w:tc>
        <w:tc>
          <w:tcPr>
            <w:tcW w:w="1120" w:type="dxa"/>
          </w:tcPr>
          <w:p w14:paraId="3E4A2F06" w14:textId="77777777" w:rsidR="00E34178" w:rsidRPr="0076221C" w:rsidRDefault="00E34178" w:rsidP="0076221C"/>
        </w:tc>
        <w:tc>
          <w:tcPr>
            <w:tcW w:w="1120" w:type="dxa"/>
          </w:tcPr>
          <w:p w14:paraId="3EFABF63" w14:textId="77777777" w:rsidR="00E34178" w:rsidRPr="0076221C" w:rsidRDefault="00E34178" w:rsidP="0076221C"/>
        </w:tc>
        <w:tc>
          <w:tcPr>
            <w:tcW w:w="1120" w:type="dxa"/>
          </w:tcPr>
          <w:p w14:paraId="348D1A5F" w14:textId="77777777" w:rsidR="00E34178" w:rsidRPr="0076221C" w:rsidRDefault="00E34178" w:rsidP="0076221C"/>
        </w:tc>
        <w:tc>
          <w:tcPr>
            <w:tcW w:w="1120" w:type="dxa"/>
          </w:tcPr>
          <w:p w14:paraId="24398D73" w14:textId="77777777" w:rsidR="00E34178" w:rsidRPr="0076221C" w:rsidRDefault="00E34178" w:rsidP="0076221C"/>
        </w:tc>
      </w:tr>
      <w:tr w:rsidR="00E34178" w:rsidRPr="0076221C" w14:paraId="52238D13" w14:textId="77777777" w:rsidTr="002B0003">
        <w:trPr>
          <w:trHeight w:val="360"/>
        </w:trPr>
        <w:tc>
          <w:tcPr>
            <w:tcW w:w="560" w:type="dxa"/>
          </w:tcPr>
          <w:p w14:paraId="08852E1B" w14:textId="77777777" w:rsidR="00E34178" w:rsidRPr="0076221C" w:rsidRDefault="00E34178" w:rsidP="0076221C"/>
        </w:tc>
        <w:tc>
          <w:tcPr>
            <w:tcW w:w="560" w:type="dxa"/>
          </w:tcPr>
          <w:p w14:paraId="78468325" w14:textId="77777777" w:rsidR="00E34178" w:rsidRPr="0076221C" w:rsidRDefault="003D30E1" w:rsidP="0076221C">
            <w:r w:rsidRPr="0076221C">
              <w:t>1</w:t>
            </w:r>
          </w:p>
        </w:tc>
        <w:tc>
          <w:tcPr>
            <w:tcW w:w="3160" w:type="dxa"/>
          </w:tcPr>
          <w:p w14:paraId="44220B44" w14:textId="77777777" w:rsidR="00E34178" w:rsidRPr="0076221C" w:rsidRDefault="003D30E1" w:rsidP="0076221C">
            <w:r w:rsidRPr="0076221C">
              <w:t xml:space="preserve">Driftsutgifter </w:t>
            </w:r>
          </w:p>
        </w:tc>
        <w:tc>
          <w:tcPr>
            <w:tcW w:w="1120" w:type="dxa"/>
          </w:tcPr>
          <w:p w14:paraId="69170E09" w14:textId="77777777" w:rsidR="00E34178" w:rsidRPr="0076221C" w:rsidRDefault="003D30E1" w:rsidP="0076221C">
            <w:r w:rsidRPr="0076221C">
              <w:t>111 265</w:t>
            </w:r>
          </w:p>
        </w:tc>
        <w:tc>
          <w:tcPr>
            <w:tcW w:w="1120" w:type="dxa"/>
          </w:tcPr>
          <w:p w14:paraId="34826369" w14:textId="77777777" w:rsidR="00E34178" w:rsidRPr="0076221C" w:rsidRDefault="003D30E1" w:rsidP="0076221C">
            <w:r w:rsidRPr="0076221C">
              <w:t>-15 000</w:t>
            </w:r>
          </w:p>
        </w:tc>
        <w:tc>
          <w:tcPr>
            <w:tcW w:w="1120" w:type="dxa"/>
          </w:tcPr>
          <w:p w14:paraId="092C7B74" w14:textId="77777777" w:rsidR="00E34178" w:rsidRPr="0076221C" w:rsidRDefault="003D30E1" w:rsidP="0076221C">
            <w:r w:rsidRPr="0076221C">
              <w:t>-</w:t>
            </w:r>
          </w:p>
        </w:tc>
        <w:tc>
          <w:tcPr>
            <w:tcW w:w="1120" w:type="dxa"/>
          </w:tcPr>
          <w:p w14:paraId="0A88CF7C" w14:textId="77777777" w:rsidR="00E34178" w:rsidRPr="0076221C" w:rsidRDefault="003D30E1" w:rsidP="0076221C">
            <w:r w:rsidRPr="0076221C">
              <w:t>-</w:t>
            </w:r>
          </w:p>
        </w:tc>
        <w:tc>
          <w:tcPr>
            <w:tcW w:w="1120" w:type="dxa"/>
          </w:tcPr>
          <w:p w14:paraId="3D8C8052" w14:textId="77777777" w:rsidR="00E34178" w:rsidRPr="0076221C" w:rsidRDefault="003D30E1" w:rsidP="0076221C">
            <w:r w:rsidRPr="0076221C">
              <w:t>96 265</w:t>
            </w:r>
          </w:p>
        </w:tc>
      </w:tr>
      <w:tr w:rsidR="00E34178" w:rsidRPr="0076221C" w14:paraId="62E86757" w14:textId="77777777" w:rsidTr="002B0003">
        <w:trPr>
          <w:trHeight w:val="360"/>
        </w:trPr>
        <w:tc>
          <w:tcPr>
            <w:tcW w:w="560" w:type="dxa"/>
          </w:tcPr>
          <w:p w14:paraId="38E7F017" w14:textId="77777777" w:rsidR="00E34178" w:rsidRPr="0076221C" w:rsidRDefault="003D30E1" w:rsidP="0076221C">
            <w:r w:rsidRPr="0076221C">
              <w:t>579</w:t>
            </w:r>
          </w:p>
        </w:tc>
        <w:tc>
          <w:tcPr>
            <w:tcW w:w="560" w:type="dxa"/>
          </w:tcPr>
          <w:p w14:paraId="34F26232" w14:textId="77777777" w:rsidR="00E34178" w:rsidRPr="0076221C" w:rsidRDefault="00E34178" w:rsidP="0076221C"/>
        </w:tc>
        <w:tc>
          <w:tcPr>
            <w:tcW w:w="3160" w:type="dxa"/>
          </w:tcPr>
          <w:p w14:paraId="51ADE8B6" w14:textId="77777777" w:rsidR="00E34178" w:rsidRPr="0076221C" w:rsidRDefault="003D30E1" w:rsidP="0076221C">
            <w:r w:rsidRPr="0076221C">
              <w:t>Valgutgifter</w:t>
            </w:r>
          </w:p>
        </w:tc>
        <w:tc>
          <w:tcPr>
            <w:tcW w:w="1120" w:type="dxa"/>
          </w:tcPr>
          <w:p w14:paraId="17C57213" w14:textId="77777777" w:rsidR="00E34178" w:rsidRPr="0076221C" w:rsidRDefault="00E34178" w:rsidP="0076221C"/>
        </w:tc>
        <w:tc>
          <w:tcPr>
            <w:tcW w:w="1120" w:type="dxa"/>
          </w:tcPr>
          <w:p w14:paraId="0CB60238" w14:textId="77777777" w:rsidR="00E34178" w:rsidRPr="0076221C" w:rsidRDefault="00E34178" w:rsidP="0076221C"/>
        </w:tc>
        <w:tc>
          <w:tcPr>
            <w:tcW w:w="1120" w:type="dxa"/>
          </w:tcPr>
          <w:p w14:paraId="3D7FE47A" w14:textId="77777777" w:rsidR="00E34178" w:rsidRPr="0076221C" w:rsidRDefault="00E34178" w:rsidP="0076221C"/>
        </w:tc>
        <w:tc>
          <w:tcPr>
            <w:tcW w:w="1120" w:type="dxa"/>
          </w:tcPr>
          <w:p w14:paraId="6E6CF6C2" w14:textId="77777777" w:rsidR="00E34178" w:rsidRPr="0076221C" w:rsidRDefault="00E34178" w:rsidP="0076221C"/>
        </w:tc>
        <w:tc>
          <w:tcPr>
            <w:tcW w:w="1120" w:type="dxa"/>
          </w:tcPr>
          <w:p w14:paraId="65435388" w14:textId="77777777" w:rsidR="00E34178" w:rsidRPr="0076221C" w:rsidRDefault="00E34178" w:rsidP="0076221C"/>
        </w:tc>
      </w:tr>
      <w:tr w:rsidR="00E34178" w:rsidRPr="0076221C" w14:paraId="6FDBA62B" w14:textId="77777777" w:rsidTr="002B0003">
        <w:trPr>
          <w:trHeight w:val="760"/>
        </w:trPr>
        <w:tc>
          <w:tcPr>
            <w:tcW w:w="560" w:type="dxa"/>
          </w:tcPr>
          <w:p w14:paraId="08D153C5" w14:textId="77777777" w:rsidR="00E34178" w:rsidRPr="0076221C" w:rsidRDefault="00E34178" w:rsidP="0076221C"/>
        </w:tc>
        <w:tc>
          <w:tcPr>
            <w:tcW w:w="560" w:type="dxa"/>
          </w:tcPr>
          <w:p w14:paraId="618753E7" w14:textId="77777777" w:rsidR="00E34178" w:rsidRPr="0076221C" w:rsidRDefault="003D30E1" w:rsidP="0076221C">
            <w:r w:rsidRPr="0076221C">
              <w:t>1</w:t>
            </w:r>
          </w:p>
        </w:tc>
        <w:tc>
          <w:tcPr>
            <w:tcW w:w="3160" w:type="dxa"/>
          </w:tcPr>
          <w:p w14:paraId="1FAAAC9F" w14:textId="77777777" w:rsidR="00E34178" w:rsidRPr="0076221C" w:rsidRDefault="003D30E1" w:rsidP="0076221C">
            <w:r w:rsidRPr="0076221C">
              <w:t xml:space="preserve">Driftsutgifter </w:t>
            </w:r>
          </w:p>
        </w:tc>
        <w:tc>
          <w:tcPr>
            <w:tcW w:w="1120" w:type="dxa"/>
          </w:tcPr>
          <w:p w14:paraId="71AD1238" w14:textId="77777777" w:rsidR="00E34178" w:rsidRPr="0076221C" w:rsidRDefault="003D30E1" w:rsidP="0076221C">
            <w:r w:rsidRPr="0076221C">
              <w:t>11 789</w:t>
            </w:r>
          </w:p>
        </w:tc>
        <w:tc>
          <w:tcPr>
            <w:tcW w:w="1120" w:type="dxa"/>
          </w:tcPr>
          <w:p w14:paraId="17A0F2F8" w14:textId="77777777" w:rsidR="00E34178" w:rsidRPr="0076221C" w:rsidRDefault="003D30E1" w:rsidP="0076221C">
            <w:r w:rsidRPr="0076221C">
              <w:t>-3 000</w:t>
            </w:r>
          </w:p>
        </w:tc>
        <w:tc>
          <w:tcPr>
            <w:tcW w:w="1120" w:type="dxa"/>
          </w:tcPr>
          <w:p w14:paraId="1495DB0E" w14:textId="77777777" w:rsidR="00E34178" w:rsidRPr="0076221C" w:rsidRDefault="003D30E1" w:rsidP="0076221C">
            <w:r w:rsidRPr="0076221C">
              <w:t>-</w:t>
            </w:r>
          </w:p>
        </w:tc>
        <w:tc>
          <w:tcPr>
            <w:tcW w:w="1120" w:type="dxa"/>
          </w:tcPr>
          <w:p w14:paraId="54015C16" w14:textId="77777777" w:rsidR="00E34178" w:rsidRPr="0076221C" w:rsidRDefault="003D30E1" w:rsidP="0076221C">
            <w:r w:rsidRPr="0076221C">
              <w:t>-</w:t>
            </w:r>
          </w:p>
        </w:tc>
        <w:tc>
          <w:tcPr>
            <w:tcW w:w="1120" w:type="dxa"/>
          </w:tcPr>
          <w:p w14:paraId="53369414" w14:textId="77777777" w:rsidR="00E34178" w:rsidRPr="0076221C" w:rsidRDefault="003D30E1" w:rsidP="0076221C">
            <w:r w:rsidRPr="0076221C">
              <w:t>8 789</w:t>
            </w:r>
          </w:p>
        </w:tc>
      </w:tr>
      <w:tr w:rsidR="00E34178" w:rsidRPr="0076221C" w14:paraId="06FE6563" w14:textId="77777777" w:rsidTr="002B0003">
        <w:trPr>
          <w:trHeight w:val="360"/>
        </w:trPr>
        <w:tc>
          <w:tcPr>
            <w:tcW w:w="560" w:type="dxa"/>
          </w:tcPr>
          <w:p w14:paraId="5882B6D5" w14:textId="77777777" w:rsidR="00E34178" w:rsidRPr="0076221C" w:rsidRDefault="003D30E1" w:rsidP="0076221C">
            <w:r w:rsidRPr="0076221C">
              <w:t>581</w:t>
            </w:r>
          </w:p>
        </w:tc>
        <w:tc>
          <w:tcPr>
            <w:tcW w:w="560" w:type="dxa"/>
          </w:tcPr>
          <w:p w14:paraId="29ACE2EB" w14:textId="77777777" w:rsidR="00E34178" w:rsidRPr="0076221C" w:rsidRDefault="00E34178" w:rsidP="0076221C"/>
        </w:tc>
        <w:tc>
          <w:tcPr>
            <w:tcW w:w="3160" w:type="dxa"/>
          </w:tcPr>
          <w:p w14:paraId="688A2D88" w14:textId="77777777" w:rsidR="00E34178" w:rsidRPr="0076221C" w:rsidRDefault="003D30E1" w:rsidP="0076221C">
            <w:r w:rsidRPr="0076221C">
              <w:t>Bolig- og bomiljøtiltak</w:t>
            </w:r>
          </w:p>
        </w:tc>
        <w:tc>
          <w:tcPr>
            <w:tcW w:w="1120" w:type="dxa"/>
          </w:tcPr>
          <w:p w14:paraId="1801A448" w14:textId="77777777" w:rsidR="00E34178" w:rsidRPr="0076221C" w:rsidRDefault="00E34178" w:rsidP="0076221C"/>
        </w:tc>
        <w:tc>
          <w:tcPr>
            <w:tcW w:w="1120" w:type="dxa"/>
          </w:tcPr>
          <w:p w14:paraId="12082AE3" w14:textId="77777777" w:rsidR="00E34178" w:rsidRPr="0076221C" w:rsidRDefault="00E34178" w:rsidP="0076221C"/>
        </w:tc>
        <w:tc>
          <w:tcPr>
            <w:tcW w:w="1120" w:type="dxa"/>
          </w:tcPr>
          <w:p w14:paraId="5E61F9F0" w14:textId="77777777" w:rsidR="00E34178" w:rsidRPr="0076221C" w:rsidRDefault="00E34178" w:rsidP="0076221C"/>
        </w:tc>
        <w:tc>
          <w:tcPr>
            <w:tcW w:w="1120" w:type="dxa"/>
          </w:tcPr>
          <w:p w14:paraId="6FBE6438" w14:textId="77777777" w:rsidR="00E34178" w:rsidRPr="0076221C" w:rsidRDefault="00E34178" w:rsidP="0076221C"/>
        </w:tc>
        <w:tc>
          <w:tcPr>
            <w:tcW w:w="1120" w:type="dxa"/>
          </w:tcPr>
          <w:p w14:paraId="7617B818" w14:textId="77777777" w:rsidR="00E34178" w:rsidRPr="0076221C" w:rsidRDefault="00E34178" w:rsidP="0076221C"/>
        </w:tc>
      </w:tr>
      <w:tr w:rsidR="00E34178" w:rsidRPr="0076221C" w14:paraId="4BFBCCB2" w14:textId="77777777" w:rsidTr="002B0003">
        <w:trPr>
          <w:trHeight w:val="360"/>
        </w:trPr>
        <w:tc>
          <w:tcPr>
            <w:tcW w:w="560" w:type="dxa"/>
          </w:tcPr>
          <w:p w14:paraId="68843365" w14:textId="77777777" w:rsidR="00E34178" w:rsidRPr="0076221C" w:rsidRDefault="00E34178" w:rsidP="0076221C"/>
        </w:tc>
        <w:tc>
          <w:tcPr>
            <w:tcW w:w="560" w:type="dxa"/>
          </w:tcPr>
          <w:p w14:paraId="32B49EE1" w14:textId="77777777" w:rsidR="00E34178" w:rsidRPr="0076221C" w:rsidRDefault="003D30E1" w:rsidP="0076221C">
            <w:r w:rsidRPr="0076221C">
              <w:t>70</w:t>
            </w:r>
          </w:p>
        </w:tc>
        <w:tc>
          <w:tcPr>
            <w:tcW w:w="3160" w:type="dxa"/>
          </w:tcPr>
          <w:p w14:paraId="563FFAE0" w14:textId="77777777" w:rsidR="00E34178" w:rsidRPr="0076221C" w:rsidRDefault="003D30E1" w:rsidP="0076221C">
            <w:r w:rsidRPr="0076221C">
              <w:t xml:space="preserve">Bostøtte, </w:t>
            </w:r>
            <w:r w:rsidRPr="003D30E1">
              <w:rPr>
                <w:rStyle w:val="kursiv0"/>
              </w:rPr>
              <w:t>overslagsbevilgning</w:t>
            </w:r>
          </w:p>
        </w:tc>
        <w:tc>
          <w:tcPr>
            <w:tcW w:w="1120" w:type="dxa"/>
          </w:tcPr>
          <w:p w14:paraId="6F8834BF" w14:textId="77777777" w:rsidR="00E34178" w:rsidRPr="0076221C" w:rsidRDefault="003D30E1" w:rsidP="0076221C">
            <w:r w:rsidRPr="0076221C">
              <w:t>3 044 608</w:t>
            </w:r>
          </w:p>
        </w:tc>
        <w:tc>
          <w:tcPr>
            <w:tcW w:w="1120" w:type="dxa"/>
          </w:tcPr>
          <w:p w14:paraId="575C6744" w14:textId="77777777" w:rsidR="00E34178" w:rsidRPr="0076221C" w:rsidRDefault="003D30E1" w:rsidP="0076221C">
            <w:r w:rsidRPr="0076221C">
              <w:t>180 000</w:t>
            </w:r>
          </w:p>
        </w:tc>
        <w:tc>
          <w:tcPr>
            <w:tcW w:w="1120" w:type="dxa"/>
          </w:tcPr>
          <w:p w14:paraId="0EF27A7E" w14:textId="77777777" w:rsidR="00E34178" w:rsidRPr="0076221C" w:rsidRDefault="003D30E1" w:rsidP="0076221C">
            <w:r w:rsidRPr="0076221C">
              <w:t>-</w:t>
            </w:r>
          </w:p>
        </w:tc>
        <w:tc>
          <w:tcPr>
            <w:tcW w:w="1120" w:type="dxa"/>
          </w:tcPr>
          <w:p w14:paraId="0751DEA3" w14:textId="77777777" w:rsidR="00E34178" w:rsidRPr="0076221C" w:rsidRDefault="003D30E1" w:rsidP="0076221C">
            <w:r w:rsidRPr="0076221C">
              <w:t>-</w:t>
            </w:r>
          </w:p>
        </w:tc>
        <w:tc>
          <w:tcPr>
            <w:tcW w:w="1120" w:type="dxa"/>
          </w:tcPr>
          <w:p w14:paraId="6AD6C2CB" w14:textId="77777777" w:rsidR="00E34178" w:rsidRPr="0076221C" w:rsidRDefault="003D30E1" w:rsidP="0076221C">
            <w:r w:rsidRPr="0076221C">
              <w:t>3 224 608</w:t>
            </w:r>
          </w:p>
        </w:tc>
      </w:tr>
      <w:tr w:rsidR="00E34178" w:rsidRPr="0076221C" w14:paraId="2445577E" w14:textId="77777777" w:rsidTr="002B0003">
        <w:trPr>
          <w:trHeight w:val="360"/>
        </w:trPr>
        <w:tc>
          <w:tcPr>
            <w:tcW w:w="560" w:type="dxa"/>
          </w:tcPr>
          <w:p w14:paraId="15E8B8AF" w14:textId="77777777" w:rsidR="00E34178" w:rsidRPr="0076221C" w:rsidRDefault="00E34178" w:rsidP="0076221C"/>
        </w:tc>
        <w:tc>
          <w:tcPr>
            <w:tcW w:w="560" w:type="dxa"/>
          </w:tcPr>
          <w:p w14:paraId="1C01DA42" w14:textId="77777777" w:rsidR="00E34178" w:rsidRPr="0076221C" w:rsidRDefault="003D30E1" w:rsidP="0076221C">
            <w:r w:rsidRPr="0076221C">
              <w:t>76</w:t>
            </w:r>
          </w:p>
        </w:tc>
        <w:tc>
          <w:tcPr>
            <w:tcW w:w="3160" w:type="dxa"/>
          </w:tcPr>
          <w:p w14:paraId="0E1ED0CC" w14:textId="77777777" w:rsidR="00E34178" w:rsidRPr="0076221C" w:rsidRDefault="003D30E1" w:rsidP="0076221C">
            <w:r w:rsidRPr="0076221C">
              <w:t xml:space="preserve">Utleieboliger, </w:t>
            </w:r>
            <w:r w:rsidRPr="003D30E1">
              <w:rPr>
                <w:rStyle w:val="kursiv0"/>
              </w:rPr>
              <w:t>kan overføres</w:t>
            </w:r>
          </w:p>
        </w:tc>
        <w:tc>
          <w:tcPr>
            <w:tcW w:w="1120" w:type="dxa"/>
          </w:tcPr>
          <w:p w14:paraId="4F3CEC23" w14:textId="77777777" w:rsidR="00E34178" w:rsidRPr="0076221C" w:rsidRDefault="003D30E1" w:rsidP="0076221C">
            <w:r w:rsidRPr="0076221C">
              <w:t>239 727</w:t>
            </w:r>
          </w:p>
        </w:tc>
        <w:tc>
          <w:tcPr>
            <w:tcW w:w="1120" w:type="dxa"/>
          </w:tcPr>
          <w:p w14:paraId="6F3BE63C" w14:textId="77777777" w:rsidR="00E34178" w:rsidRPr="0076221C" w:rsidRDefault="003D30E1" w:rsidP="0076221C">
            <w:r w:rsidRPr="0076221C">
              <w:t>-18 626</w:t>
            </w:r>
          </w:p>
        </w:tc>
        <w:tc>
          <w:tcPr>
            <w:tcW w:w="1120" w:type="dxa"/>
          </w:tcPr>
          <w:p w14:paraId="67FC7EBC" w14:textId="77777777" w:rsidR="00E34178" w:rsidRPr="0076221C" w:rsidRDefault="003D30E1" w:rsidP="0076221C">
            <w:r w:rsidRPr="0076221C">
              <w:t>-</w:t>
            </w:r>
          </w:p>
        </w:tc>
        <w:tc>
          <w:tcPr>
            <w:tcW w:w="1120" w:type="dxa"/>
          </w:tcPr>
          <w:p w14:paraId="5C96E4B6" w14:textId="77777777" w:rsidR="00E34178" w:rsidRPr="0076221C" w:rsidRDefault="003D30E1" w:rsidP="0076221C">
            <w:r w:rsidRPr="0076221C">
              <w:t>-</w:t>
            </w:r>
          </w:p>
        </w:tc>
        <w:tc>
          <w:tcPr>
            <w:tcW w:w="1120" w:type="dxa"/>
          </w:tcPr>
          <w:p w14:paraId="23D101F8" w14:textId="77777777" w:rsidR="00E34178" w:rsidRPr="0076221C" w:rsidRDefault="003D30E1" w:rsidP="0076221C">
            <w:r w:rsidRPr="0076221C">
              <w:t>221 101</w:t>
            </w:r>
          </w:p>
        </w:tc>
      </w:tr>
      <w:tr w:rsidR="00E34178" w:rsidRPr="0076221C" w14:paraId="03E2ED7A" w14:textId="77777777" w:rsidTr="002B0003">
        <w:trPr>
          <w:trHeight w:val="580"/>
        </w:trPr>
        <w:tc>
          <w:tcPr>
            <w:tcW w:w="560" w:type="dxa"/>
          </w:tcPr>
          <w:p w14:paraId="133A52CB" w14:textId="77777777" w:rsidR="00E34178" w:rsidRPr="0076221C" w:rsidRDefault="00E34178" w:rsidP="0076221C"/>
        </w:tc>
        <w:tc>
          <w:tcPr>
            <w:tcW w:w="560" w:type="dxa"/>
          </w:tcPr>
          <w:p w14:paraId="3F86FD4E" w14:textId="77777777" w:rsidR="00E34178" w:rsidRPr="0076221C" w:rsidRDefault="003D30E1" w:rsidP="0076221C">
            <w:r w:rsidRPr="0076221C">
              <w:t>79</w:t>
            </w:r>
          </w:p>
        </w:tc>
        <w:tc>
          <w:tcPr>
            <w:tcW w:w="3160" w:type="dxa"/>
          </w:tcPr>
          <w:p w14:paraId="38B05EB8" w14:textId="77777777" w:rsidR="00E34178" w:rsidRPr="0076221C" w:rsidRDefault="003D30E1" w:rsidP="0076221C">
            <w:r w:rsidRPr="0076221C">
              <w:t xml:space="preserve">Heis og </w:t>
            </w:r>
            <w:proofErr w:type="gramStart"/>
            <w:r w:rsidRPr="0076221C">
              <w:t xml:space="preserve">tilstandsvurdering,  </w:t>
            </w:r>
            <w:r w:rsidRPr="003D30E1">
              <w:rPr>
                <w:rStyle w:val="kursiv0"/>
              </w:rPr>
              <w:t>kan</w:t>
            </w:r>
            <w:proofErr w:type="gramEnd"/>
            <w:r w:rsidRPr="003D30E1">
              <w:rPr>
                <w:rStyle w:val="kursiv0"/>
              </w:rPr>
              <w:t xml:space="preserve"> overføres</w:t>
            </w:r>
          </w:p>
        </w:tc>
        <w:tc>
          <w:tcPr>
            <w:tcW w:w="1120" w:type="dxa"/>
          </w:tcPr>
          <w:p w14:paraId="612E9A53" w14:textId="77777777" w:rsidR="00E34178" w:rsidRPr="0076221C" w:rsidRDefault="003D30E1" w:rsidP="0076221C">
            <w:r w:rsidRPr="0076221C">
              <w:t>50 480</w:t>
            </w:r>
          </w:p>
        </w:tc>
        <w:tc>
          <w:tcPr>
            <w:tcW w:w="1120" w:type="dxa"/>
          </w:tcPr>
          <w:p w14:paraId="53E3480E" w14:textId="77777777" w:rsidR="00E34178" w:rsidRPr="0076221C" w:rsidRDefault="003D30E1" w:rsidP="0076221C">
            <w:r w:rsidRPr="0076221C">
              <w:t>-1 950</w:t>
            </w:r>
          </w:p>
        </w:tc>
        <w:tc>
          <w:tcPr>
            <w:tcW w:w="1120" w:type="dxa"/>
          </w:tcPr>
          <w:p w14:paraId="51501C20" w14:textId="77777777" w:rsidR="00E34178" w:rsidRPr="0076221C" w:rsidRDefault="003D30E1" w:rsidP="0076221C">
            <w:r w:rsidRPr="0076221C">
              <w:t>-</w:t>
            </w:r>
          </w:p>
        </w:tc>
        <w:tc>
          <w:tcPr>
            <w:tcW w:w="1120" w:type="dxa"/>
          </w:tcPr>
          <w:p w14:paraId="0953C5B4" w14:textId="77777777" w:rsidR="00E34178" w:rsidRPr="0076221C" w:rsidRDefault="003D30E1" w:rsidP="0076221C">
            <w:r w:rsidRPr="0076221C">
              <w:t>-</w:t>
            </w:r>
          </w:p>
        </w:tc>
        <w:tc>
          <w:tcPr>
            <w:tcW w:w="1120" w:type="dxa"/>
          </w:tcPr>
          <w:p w14:paraId="6DD44834" w14:textId="77777777" w:rsidR="00E34178" w:rsidRPr="0076221C" w:rsidRDefault="003D30E1" w:rsidP="0076221C">
            <w:r w:rsidRPr="0076221C">
              <w:t>48 530</w:t>
            </w:r>
          </w:p>
        </w:tc>
      </w:tr>
      <w:tr w:rsidR="00E34178" w:rsidRPr="0076221C" w14:paraId="374EA2A5" w14:textId="77777777" w:rsidTr="002B0003">
        <w:trPr>
          <w:trHeight w:val="360"/>
        </w:trPr>
        <w:tc>
          <w:tcPr>
            <w:tcW w:w="560" w:type="dxa"/>
          </w:tcPr>
          <w:p w14:paraId="33BD1B17" w14:textId="77777777" w:rsidR="00E34178" w:rsidRPr="0076221C" w:rsidRDefault="003D30E1" w:rsidP="0076221C">
            <w:r w:rsidRPr="0076221C">
              <w:t>585</w:t>
            </w:r>
          </w:p>
        </w:tc>
        <w:tc>
          <w:tcPr>
            <w:tcW w:w="560" w:type="dxa"/>
          </w:tcPr>
          <w:p w14:paraId="78C51CEA" w14:textId="77777777" w:rsidR="00E34178" w:rsidRPr="0076221C" w:rsidRDefault="00E34178" w:rsidP="0076221C"/>
        </w:tc>
        <w:tc>
          <w:tcPr>
            <w:tcW w:w="3160" w:type="dxa"/>
          </w:tcPr>
          <w:p w14:paraId="3CF33BDD" w14:textId="77777777" w:rsidR="00E34178" w:rsidRPr="0076221C" w:rsidRDefault="003D30E1" w:rsidP="0076221C">
            <w:r w:rsidRPr="0076221C">
              <w:t>Husleietvistutvalget</w:t>
            </w:r>
          </w:p>
        </w:tc>
        <w:tc>
          <w:tcPr>
            <w:tcW w:w="1120" w:type="dxa"/>
          </w:tcPr>
          <w:p w14:paraId="5A4C54B1" w14:textId="77777777" w:rsidR="00E34178" w:rsidRPr="0076221C" w:rsidRDefault="00E34178" w:rsidP="0076221C"/>
        </w:tc>
        <w:tc>
          <w:tcPr>
            <w:tcW w:w="1120" w:type="dxa"/>
          </w:tcPr>
          <w:p w14:paraId="3D59E81D" w14:textId="77777777" w:rsidR="00E34178" w:rsidRPr="0076221C" w:rsidRDefault="00E34178" w:rsidP="0076221C"/>
        </w:tc>
        <w:tc>
          <w:tcPr>
            <w:tcW w:w="1120" w:type="dxa"/>
          </w:tcPr>
          <w:p w14:paraId="3D2A63E5" w14:textId="77777777" w:rsidR="00E34178" w:rsidRPr="0076221C" w:rsidRDefault="00E34178" w:rsidP="0076221C"/>
        </w:tc>
        <w:tc>
          <w:tcPr>
            <w:tcW w:w="1120" w:type="dxa"/>
          </w:tcPr>
          <w:p w14:paraId="1E472D59" w14:textId="77777777" w:rsidR="00E34178" w:rsidRPr="0076221C" w:rsidRDefault="00E34178" w:rsidP="0076221C"/>
        </w:tc>
        <w:tc>
          <w:tcPr>
            <w:tcW w:w="1120" w:type="dxa"/>
          </w:tcPr>
          <w:p w14:paraId="2BA36B0D" w14:textId="77777777" w:rsidR="00E34178" w:rsidRPr="0076221C" w:rsidRDefault="00E34178" w:rsidP="0076221C"/>
        </w:tc>
      </w:tr>
      <w:tr w:rsidR="00E34178" w:rsidRPr="0076221C" w14:paraId="55698D6A" w14:textId="77777777" w:rsidTr="002B0003">
        <w:trPr>
          <w:trHeight w:val="360"/>
        </w:trPr>
        <w:tc>
          <w:tcPr>
            <w:tcW w:w="560" w:type="dxa"/>
          </w:tcPr>
          <w:p w14:paraId="5EC2745F" w14:textId="77777777" w:rsidR="00E34178" w:rsidRPr="0076221C" w:rsidRDefault="00E34178" w:rsidP="0076221C"/>
        </w:tc>
        <w:tc>
          <w:tcPr>
            <w:tcW w:w="560" w:type="dxa"/>
          </w:tcPr>
          <w:p w14:paraId="64F757F2" w14:textId="77777777" w:rsidR="00E34178" w:rsidRPr="0076221C" w:rsidRDefault="003D30E1" w:rsidP="0076221C">
            <w:r w:rsidRPr="0076221C">
              <w:t>1</w:t>
            </w:r>
          </w:p>
        </w:tc>
        <w:tc>
          <w:tcPr>
            <w:tcW w:w="3160" w:type="dxa"/>
          </w:tcPr>
          <w:p w14:paraId="7FF5CD48" w14:textId="77777777" w:rsidR="00E34178" w:rsidRPr="0076221C" w:rsidRDefault="003D30E1" w:rsidP="0076221C">
            <w:r w:rsidRPr="0076221C">
              <w:t xml:space="preserve">Driftsutgifter </w:t>
            </w:r>
          </w:p>
        </w:tc>
        <w:tc>
          <w:tcPr>
            <w:tcW w:w="1120" w:type="dxa"/>
          </w:tcPr>
          <w:p w14:paraId="13D1325A" w14:textId="77777777" w:rsidR="00E34178" w:rsidRPr="0076221C" w:rsidRDefault="003D30E1" w:rsidP="0076221C">
            <w:r w:rsidRPr="0076221C">
              <w:t>35 933</w:t>
            </w:r>
          </w:p>
        </w:tc>
        <w:tc>
          <w:tcPr>
            <w:tcW w:w="1120" w:type="dxa"/>
          </w:tcPr>
          <w:p w14:paraId="5B856F73" w14:textId="77777777" w:rsidR="00E34178" w:rsidRPr="0076221C" w:rsidRDefault="003D30E1" w:rsidP="0076221C">
            <w:r w:rsidRPr="0076221C">
              <w:t>-</w:t>
            </w:r>
          </w:p>
        </w:tc>
        <w:tc>
          <w:tcPr>
            <w:tcW w:w="1120" w:type="dxa"/>
          </w:tcPr>
          <w:p w14:paraId="291176EE" w14:textId="77777777" w:rsidR="00E34178" w:rsidRPr="0076221C" w:rsidRDefault="003D30E1" w:rsidP="0076221C">
            <w:r w:rsidRPr="0076221C">
              <w:t>296</w:t>
            </w:r>
          </w:p>
        </w:tc>
        <w:tc>
          <w:tcPr>
            <w:tcW w:w="1120" w:type="dxa"/>
          </w:tcPr>
          <w:p w14:paraId="1E0C4E5F" w14:textId="77777777" w:rsidR="00E34178" w:rsidRPr="0076221C" w:rsidRDefault="003D30E1" w:rsidP="0076221C">
            <w:r w:rsidRPr="0076221C">
              <w:t>-</w:t>
            </w:r>
          </w:p>
        </w:tc>
        <w:tc>
          <w:tcPr>
            <w:tcW w:w="1120" w:type="dxa"/>
          </w:tcPr>
          <w:p w14:paraId="5927580B" w14:textId="77777777" w:rsidR="00E34178" w:rsidRPr="0076221C" w:rsidRDefault="003D30E1" w:rsidP="0076221C">
            <w:r w:rsidRPr="0076221C">
              <w:t>36 229</w:t>
            </w:r>
          </w:p>
        </w:tc>
      </w:tr>
      <w:tr w:rsidR="00E34178" w:rsidRPr="0076221C" w14:paraId="05BCF117" w14:textId="77777777" w:rsidTr="002B0003">
        <w:trPr>
          <w:trHeight w:val="360"/>
        </w:trPr>
        <w:tc>
          <w:tcPr>
            <w:tcW w:w="560" w:type="dxa"/>
          </w:tcPr>
          <w:p w14:paraId="4D62F92B" w14:textId="77777777" w:rsidR="00E34178" w:rsidRPr="0076221C" w:rsidRDefault="003D30E1" w:rsidP="0076221C">
            <w:r w:rsidRPr="0076221C">
              <w:t>587</w:t>
            </w:r>
          </w:p>
        </w:tc>
        <w:tc>
          <w:tcPr>
            <w:tcW w:w="560" w:type="dxa"/>
          </w:tcPr>
          <w:p w14:paraId="68FDC268" w14:textId="77777777" w:rsidR="00E34178" w:rsidRPr="0076221C" w:rsidRDefault="00E34178" w:rsidP="0076221C"/>
        </w:tc>
        <w:tc>
          <w:tcPr>
            <w:tcW w:w="3160" w:type="dxa"/>
          </w:tcPr>
          <w:p w14:paraId="6A17FD2D" w14:textId="77777777" w:rsidR="00E34178" w:rsidRPr="0076221C" w:rsidRDefault="003D30E1" w:rsidP="0076221C">
            <w:r w:rsidRPr="0076221C">
              <w:t xml:space="preserve">Direktoratet for </w:t>
            </w:r>
            <w:proofErr w:type="spellStart"/>
            <w:r w:rsidRPr="0076221C">
              <w:t>byggkvalitet</w:t>
            </w:r>
            <w:proofErr w:type="spellEnd"/>
          </w:p>
        </w:tc>
        <w:tc>
          <w:tcPr>
            <w:tcW w:w="1120" w:type="dxa"/>
          </w:tcPr>
          <w:p w14:paraId="355888AE" w14:textId="77777777" w:rsidR="00E34178" w:rsidRPr="0076221C" w:rsidRDefault="00E34178" w:rsidP="0076221C"/>
        </w:tc>
        <w:tc>
          <w:tcPr>
            <w:tcW w:w="1120" w:type="dxa"/>
          </w:tcPr>
          <w:p w14:paraId="2080532E" w14:textId="77777777" w:rsidR="00E34178" w:rsidRPr="0076221C" w:rsidRDefault="00E34178" w:rsidP="0076221C"/>
        </w:tc>
        <w:tc>
          <w:tcPr>
            <w:tcW w:w="1120" w:type="dxa"/>
          </w:tcPr>
          <w:p w14:paraId="7603C8A0" w14:textId="77777777" w:rsidR="00E34178" w:rsidRPr="0076221C" w:rsidRDefault="00E34178" w:rsidP="0076221C"/>
        </w:tc>
        <w:tc>
          <w:tcPr>
            <w:tcW w:w="1120" w:type="dxa"/>
          </w:tcPr>
          <w:p w14:paraId="0A3495D1" w14:textId="77777777" w:rsidR="00E34178" w:rsidRPr="0076221C" w:rsidRDefault="00E34178" w:rsidP="0076221C"/>
        </w:tc>
        <w:tc>
          <w:tcPr>
            <w:tcW w:w="1120" w:type="dxa"/>
          </w:tcPr>
          <w:p w14:paraId="1E6437CA" w14:textId="77777777" w:rsidR="00E34178" w:rsidRPr="0076221C" w:rsidRDefault="00E34178" w:rsidP="0076221C"/>
        </w:tc>
      </w:tr>
      <w:tr w:rsidR="00E34178" w:rsidRPr="0076221C" w14:paraId="58DE5974" w14:textId="77777777" w:rsidTr="002B0003">
        <w:trPr>
          <w:trHeight w:val="360"/>
        </w:trPr>
        <w:tc>
          <w:tcPr>
            <w:tcW w:w="560" w:type="dxa"/>
          </w:tcPr>
          <w:p w14:paraId="3C79B561" w14:textId="77777777" w:rsidR="00E34178" w:rsidRPr="0076221C" w:rsidRDefault="00E34178" w:rsidP="0076221C"/>
        </w:tc>
        <w:tc>
          <w:tcPr>
            <w:tcW w:w="560" w:type="dxa"/>
          </w:tcPr>
          <w:p w14:paraId="243022A8" w14:textId="77777777" w:rsidR="00E34178" w:rsidRPr="0076221C" w:rsidRDefault="003D30E1" w:rsidP="0076221C">
            <w:r w:rsidRPr="0076221C">
              <w:t>1</w:t>
            </w:r>
          </w:p>
        </w:tc>
        <w:tc>
          <w:tcPr>
            <w:tcW w:w="3160" w:type="dxa"/>
          </w:tcPr>
          <w:p w14:paraId="65AE4765" w14:textId="77777777" w:rsidR="00E34178" w:rsidRPr="0076221C" w:rsidRDefault="003D30E1" w:rsidP="0076221C">
            <w:r w:rsidRPr="0076221C">
              <w:t xml:space="preserve">Driftsutgifter </w:t>
            </w:r>
          </w:p>
        </w:tc>
        <w:tc>
          <w:tcPr>
            <w:tcW w:w="1120" w:type="dxa"/>
          </w:tcPr>
          <w:p w14:paraId="69F5C8A7" w14:textId="77777777" w:rsidR="00E34178" w:rsidRPr="0076221C" w:rsidRDefault="003D30E1" w:rsidP="0076221C">
            <w:r w:rsidRPr="0076221C">
              <w:t>103 618</w:t>
            </w:r>
          </w:p>
        </w:tc>
        <w:tc>
          <w:tcPr>
            <w:tcW w:w="1120" w:type="dxa"/>
          </w:tcPr>
          <w:p w14:paraId="151F9C24" w14:textId="77777777" w:rsidR="00E34178" w:rsidRPr="0076221C" w:rsidRDefault="003D30E1" w:rsidP="0076221C">
            <w:r w:rsidRPr="0076221C">
              <w:t>-</w:t>
            </w:r>
          </w:p>
        </w:tc>
        <w:tc>
          <w:tcPr>
            <w:tcW w:w="1120" w:type="dxa"/>
          </w:tcPr>
          <w:p w14:paraId="78B5D303" w14:textId="77777777" w:rsidR="00E34178" w:rsidRPr="0076221C" w:rsidRDefault="003D30E1" w:rsidP="0076221C">
            <w:r w:rsidRPr="0076221C">
              <w:t>600</w:t>
            </w:r>
          </w:p>
        </w:tc>
        <w:tc>
          <w:tcPr>
            <w:tcW w:w="1120" w:type="dxa"/>
          </w:tcPr>
          <w:p w14:paraId="726D144C" w14:textId="77777777" w:rsidR="00E34178" w:rsidRPr="0076221C" w:rsidRDefault="003D30E1" w:rsidP="0076221C">
            <w:r w:rsidRPr="0076221C">
              <w:t>-</w:t>
            </w:r>
          </w:p>
        </w:tc>
        <w:tc>
          <w:tcPr>
            <w:tcW w:w="1120" w:type="dxa"/>
          </w:tcPr>
          <w:p w14:paraId="5DB08B56" w14:textId="77777777" w:rsidR="00E34178" w:rsidRPr="0076221C" w:rsidRDefault="003D30E1" w:rsidP="0076221C">
            <w:r w:rsidRPr="0076221C">
              <w:t>104 218</w:t>
            </w:r>
          </w:p>
        </w:tc>
      </w:tr>
      <w:tr w:rsidR="00E34178" w:rsidRPr="0076221C" w14:paraId="40863D4A" w14:textId="77777777" w:rsidTr="002B0003">
        <w:trPr>
          <w:trHeight w:val="360"/>
        </w:trPr>
        <w:tc>
          <w:tcPr>
            <w:tcW w:w="560" w:type="dxa"/>
          </w:tcPr>
          <w:p w14:paraId="651A909A" w14:textId="77777777" w:rsidR="00E34178" w:rsidRPr="0076221C" w:rsidRDefault="003D30E1" w:rsidP="0076221C">
            <w:r w:rsidRPr="0076221C">
              <w:t>595</w:t>
            </w:r>
          </w:p>
        </w:tc>
        <w:tc>
          <w:tcPr>
            <w:tcW w:w="560" w:type="dxa"/>
          </w:tcPr>
          <w:p w14:paraId="472A5F80" w14:textId="77777777" w:rsidR="00E34178" w:rsidRPr="0076221C" w:rsidRDefault="00E34178" w:rsidP="0076221C"/>
        </w:tc>
        <w:tc>
          <w:tcPr>
            <w:tcW w:w="3160" w:type="dxa"/>
          </w:tcPr>
          <w:p w14:paraId="3F9E9F7F" w14:textId="77777777" w:rsidR="00E34178" w:rsidRPr="0076221C" w:rsidRDefault="003D30E1" w:rsidP="0076221C">
            <w:r w:rsidRPr="0076221C">
              <w:t>Statens kartverk</w:t>
            </w:r>
          </w:p>
        </w:tc>
        <w:tc>
          <w:tcPr>
            <w:tcW w:w="1120" w:type="dxa"/>
          </w:tcPr>
          <w:p w14:paraId="4359977D" w14:textId="77777777" w:rsidR="00E34178" w:rsidRPr="0076221C" w:rsidRDefault="00E34178" w:rsidP="0076221C"/>
        </w:tc>
        <w:tc>
          <w:tcPr>
            <w:tcW w:w="1120" w:type="dxa"/>
          </w:tcPr>
          <w:p w14:paraId="5F1573C5" w14:textId="77777777" w:rsidR="00E34178" w:rsidRPr="0076221C" w:rsidRDefault="00E34178" w:rsidP="0076221C"/>
        </w:tc>
        <w:tc>
          <w:tcPr>
            <w:tcW w:w="1120" w:type="dxa"/>
          </w:tcPr>
          <w:p w14:paraId="550732D8" w14:textId="77777777" w:rsidR="00E34178" w:rsidRPr="0076221C" w:rsidRDefault="00E34178" w:rsidP="0076221C"/>
        </w:tc>
        <w:tc>
          <w:tcPr>
            <w:tcW w:w="1120" w:type="dxa"/>
          </w:tcPr>
          <w:p w14:paraId="10365FFD" w14:textId="77777777" w:rsidR="00E34178" w:rsidRPr="0076221C" w:rsidRDefault="00E34178" w:rsidP="0076221C"/>
        </w:tc>
        <w:tc>
          <w:tcPr>
            <w:tcW w:w="1120" w:type="dxa"/>
          </w:tcPr>
          <w:p w14:paraId="110D2662" w14:textId="77777777" w:rsidR="00E34178" w:rsidRPr="0076221C" w:rsidRDefault="00E34178" w:rsidP="0076221C"/>
        </w:tc>
      </w:tr>
      <w:tr w:rsidR="00E34178" w:rsidRPr="0076221C" w14:paraId="1DD90BAC" w14:textId="77777777" w:rsidTr="002B0003">
        <w:trPr>
          <w:trHeight w:val="580"/>
        </w:trPr>
        <w:tc>
          <w:tcPr>
            <w:tcW w:w="560" w:type="dxa"/>
          </w:tcPr>
          <w:p w14:paraId="78EA28DB" w14:textId="77777777" w:rsidR="00E34178" w:rsidRPr="0076221C" w:rsidRDefault="00E34178" w:rsidP="0076221C"/>
        </w:tc>
        <w:tc>
          <w:tcPr>
            <w:tcW w:w="560" w:type="dxa"/>
          </w:tcPr>
          <w:p w14:paraId="4A2E45C1" w14:textId="77777777" w:rsidR="00E34178" w:rsidRPr="0076221C" w:rsidRDefault="003D30E1" w:rsidP="0076221C">
            <w:r w:rsidRPr="0076221C">
              <w:t>1</w:t>
            </w:r>
          </w:p>
        </w:tc>
        <w:tc>
          <w:tcPr>
            <w:tcW w:w="3160" w:type="dxa"/>
          </w:tcPr>
          <w:p w14:paraId="6C36E20A" w14:textId="77777777" w:rsidR="00E34178" w:rsidRPr="0076221C" w:rsidRDefault="003D30E1" w:rsidP="0076221C">
            <w:r w:rsidRPr="0076221C">
              <w:t xml:space="preserve">Driftsutgifter, </w:t>
            </w:r>
            <w:r w:rsidRPr="003D30E1">
              <w:rPr>
                <w:rStyle w:val="kursiv0"/>
              </w:rPr>
              <w:t>kan nyttes under post 21 og 45</w:t>
            </w:r>
          </w:p>
        </w:tc>
        <w:tc>
          <w:tcPr>
            <w:tcW w:w="1120" w:type="dxa"/>
          </w:tcPr>
          <w:p w14:paraId="108A8D2D" w14:textId="77777777" w:rsidR="00E34178" w:rsidRPr="0076221C" w:rsidRDefault="003D30E1" w:rsidP="0076221C">
            <w:r w:rsidRPr="0076221C">
              <w:t>916 328</w:t>
            </w:r>
          </w:p>
        </w:tc>
        <w:tc>
          <w:tcPr>
            <w:tcW w:w="1120" w:type="dxa"/>
          </w:tcPr>
          <w:p w14:paraId="2E56AE6C" w14:textId="77777777" w:rsidR="00E34178" w:rsidRPr="0076221C" w:rsidRDefault="003D30E1" w:rsidP="0076221C">
            <w:r w:rsidRPr="0076221C">
              <w:t>-</w:t>
            </w:r>
          </w:p>
        </w:tc>
        <w:tc>
          <w:tcPr>
            <w:tcW w:w="1120" w:type="dxa"/>
          </w:tcPr>
          <w:p w14:paraId="4E6E2C1E" w14:textId="77777777" w:rsidR="00E34178" w:rsidRPr="0076221C" w:rsidRDefault="003D30E1" w:rsidP="0076221C">
            <w:r w:rsidRPr="0076221C">
              <w:t>14 870</w:t>
            </w:r>
          </w:p>
        </w:tc>
        <w:tc>
          <w:tcPr>
            <w:tcW w:w="1120" w:type="dxa"/>
          </w:tcPr>
          <w:p w14:paraId="739F4E4A" w14:textId="77777777" w:rsidR="00E34178" w:rsidRPr="0076221C" w:rsidRDefault="003D30E1" w:rsidP="0076221C">
            <w:r w:rsidRPr="0076221C">
              <w:t>-</w:t>
            </w:r>
          </w:p>
        </w:tc>
        <w:tc>
          <w:tcPr>
            <w:tcW w:w="1120" w:type="dxa"/>
          </w:tcPr>
          <w:p w14:paraId="418B7374" w14:textId="77777777" w:rsidR="00E34178" w:rsidRPr="0076221C" w:rsidRDefault="003D30E1" w:rsidP="0076221C">
            <w:r w:rsidRPr="0076221C">
              <w:t>931 198</w:t>
            </w:r>
          </w:p>
        </w:tc>
      </w:tr>
      <w:tr w:rsidR="00E34178" w:rsidRPr="0076221C" w14:paraId="08C1E247" w14:textId="77777777" w:rsidTr="002B0003">
        <w:trPr>
          <w:trHeight w:val="580"/>
        </w:trPr>
        <w:tc>
          <w:tcPr>
            <w:tcW w:w="560" w:type="dxa"/>
          </w:tcPr>
          <w:p w14:paraId="2AA199DB" w14:textId="77777777" w:rsidR="00E34178" w:rsidRPr="0076221C" w:rsidRDefault="00E34178" w:rsidP="0076221C"/>
        </w:tc>
        <w:tc>
          <w:tcPr>
            <w:tcW w:w="560" w:type="dxa"/>
          </w:tcPr>
          <w:p w14:paraId="14982E45" w14:textId="77777777" w:rsidR="00E34178" w:rsidRPr="0076221C" w:rsidRDefault="003D30E1" w:rsidP="0076221C">
            <w:r w:rsidRPr="0076221C">
              <w:t>21</w:t>
            </w:r>
          </w:p>
        </w:tc>
        <w:tc>
          <w:tcPr>
            <w:tcW w:w="3160" w:type="dxa"/>
          </w:tcPr>
          <w:p w14:paraId="2D33BA06"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01 og 45</w:t>
            </w:r>
          </w:p>
        </w:tc>
        <w:tc>
          <w:tcPr>
            <w:tcW w:w="1120" w:type="dxa"/>
          </w:tcPr>
          <w:p w14:paraId="3474516C" w14:textId="77777777" w:rsidR="00E34178" w:rsidRPr="0076221C" w:rsidRDefault="003D30E1" w:rsidP="0076221C">
            <w:r w:rsidRPr="0076221C">
              <w:t>267 332</w:t>
            </w:r>
          </w:p>
        </w:tc>
        <w:tc>
          <w:tcPr>
            <w:tcW w:w="1120" w:type="dxa"/>
          </w:tcPr>
          <w:p w14:paraId="6D645C85" w14:textId="77777777" w:rsidR="00E34178" w:rsidRPr="0076221C" w:rsidRDefault="003D30E1" w:rsidP="0076221C">
            <w:r w:rsidRPr="0076221C">
              <w:t>-16 800</w:t>
            </w:r>
          </w:p>
        </w:tc>
        <w:tc>
          <w:tcPr>
            <w:tcW w:w="1120" w:type="dxa"/>
          </w:tcPr>
          <w:p w14:paraId="3E3E54AD" w14:textId="77777777" w:rsidR="00E34178" w:rsidRPr="0076221C" w:rsidRDefault="003D30E1" w:rsidP="0076221C">
            <w:r w:rsidRPr="0076221C">
              <w:t>-</w:t>
            </w:r>
          </w:p>
        </w:tc>
        <w:tc>
          <w:tcPr>
            <w:tcW w:w="1120" w:type="dxa"/>
          </w:tcPr>
          <w:p w14:paraId="78433C26" w14:textId="77777777" w:rsidR="00E34178" w:rsidRPr="0076221C" w:rsidRDefault="003D30E1" w:rsidP="0076221C">
            <w:r w:rsidRPr="0076221C">
              <w:t>-</w:t>
            </w:r>
          </w:p>
        </w:tc>
        <w:tc>
          <w:tcPr>
            <w:tcW w:w="1120" w:type="dxa"/>
          </w:tcPr>
          <w:p w14:paraId="46676CB3" w14:textId="77777777" w:rsidR="00E34178" w:rsidRPr="0076221C" w:rsidRDefault="003D30E1" w:rsidP="0076221C">
            <w:r w:rsidRPr="0076221C">
              <w:t>250 532</w:t>
            </w:r>
          </w:p>
        </w:tc>
      </w:tr>
      <w:tr w:rsidR="00E34178" w:rsidRPr="0076221C" w14:paraId="598C8F3D" w14:textId="77777777" w:rsidTr="002B0003">
        <w:trPr>
          <w:trHeight w:val="360"/>
        </w:trPr>
        <w:tc>
          <w:tcPr>
            <w:tcW w:w="560" w:type="dxa"/>
          </w:tcPr>
          <w:p w14:paraId="111269B4" w14:textId="77777777" w:rsidR="00E34178" w:rsidRPr="0076221C" w:rsidRDefault="00E34178" w:rsidP="0076221C"/>
        </w:tc>
        <w:tc>
          <w:tcPr>
            <w:tcW w:w="560" w:type="dxa"/>
          </w:tcPr>
          <w:p w14:paraId="0A6DE2CE" w14:textId="77777777" w:rsidR="00E34178" w:rsidRPr="0076221C" w:rsidRDefault="003D30E1" w:rsidP="0076221C">
            <w:r w:rsidRPr="0076221C">
              <w:t>30</w:t>
            </w:r>
          </w:p>
        </w:tc>
        <w:tc>
          <w:tcPr>
            <w:tcW w:w="3160" w:type="dxa"/>
          </w:tcPr>
          <w:p w14:paraId="34A2A618" w14:textId="77777777" w:rsidR="00E34178" w:rsidRPr="0076221C" w:rsidRDefault="003D30E1" w:rsidP="0076221C">
            <w:r w:rsidRPr="0076221C">
              <w:t xml:space="preserve">Geodesiobservatoriet, </w:t>
            </w:r>
            <w:r w:rsidRPr="003D30E1">
              <w:rPr>
                <w:rStyle w:val="kursiv0"/>
              </w:rPr>
              <w:t>kan overføres</w:t>
            </w:r>
          </w:p>
        </w:tc>
        <w:tc>
          <w:tcPr>
            <w:tcW w:w="1120" w:type="dxa"/>
          </w:tcPr>
          <w:p w14:paraId="5ECAB578" w14:textId="77777777" w:rsidR="00E34178" w:rsidRPr="0076221C" w:rsidRDefault="003D30E1" w:rsidP="0076221C">
            <w:r w:rsidRPr="0076221C">
              <w:t>17 161</w:t>
            </w:r>
          </w:p>
        </w:tc>
        <w:tc>
          <w:tcPr>
            <w:tcW w:w="1120" w:type="dxa"/>
          </w:tcPr>
          <w:p w14:paraId="21A092C3" w14:textId="77777777" w:rsidR="00E34178" w:rsidRPr="0076221C" w:rsidRDefault="003D30E1" w:rsidP="0076221C">
            <w:r w:rsidRPr="0076221C">
              <w:t>-11 000</w:t>
            </w:r>
          </w:p>
        </w:tc>
        <w:tc>
          <w:tcPr>
            <w:tcW w:w="1120" w:type="dxa"/>
          </w:tcPr>
          <w:p w14:paraId="282B1856" w14:textId="77777777" w:rsidR="00E34178" w:rsidRPr="0076221C" w:rsidRDefault="003D30E1" w:rsidP="0076221C">
            <w:r w:rsidRPr="0076221C">
              <w:t>-</w:t>
            </w:r>
          </w:p>
        </w:tc>
        <w:tc>
          <w:tcPr>
            <w:tcW w:w="1120" w:type="dxa"/>
          </w:tcPr>
          <w:p w14:paraId="18515863" w14:textId="77777777" w:rsidR="00E34178" w:rsidRPr="0076221C" w:rsidRDefault="003D30E1" w:rsidP="0076221C">
            <w:r w:rsidRPr="0076221C">
              <w:t>-</w:t>
            </w:r>
          </w:p>
        </w:tc>
        <w:tc>
          <w:tcPr>
            <w:tcW w:w="1120" w:type="dxa"/>
          </w:tcPr>
          <w:p w14:paraId="03B889D6" w14:textId="77777777" w:rsidR="00E34178" w:rsidRPr="0076221C" w:rsidRDefault="003D30E1" w:rsidP="0076221C">
            <w:r w:rsidRPr="0076221C">
              <w:t>6 161</w:t>
            </w:r>
          </w:p>
        </w:tc>
      </w:tr>
      <w:tr w:rsidR="00E34178" w:rsidRPr="0076221C" w14:paraId="46C184FB" w14:textId="77777777" w:rsidTr="002B0003">
        <w:trPr>
          <w:trHeight w:val="580"/>
        </w:trPr>
        <w:tc>
          <w:tcPr>
            <w:tcW w:w="4280" w:type="dxa"/>
            <w:gridSpan w:val="3"/>
          </w:tcPr>
          <w:p w14:paraId="005FEF5B" w14:textId="77777777" w:rsidR="00E34178" w:rsidRPr="0076221C" w:rsidRDefault="003D30E1" w:rsidP="0076221C">
            <w:r w:rsidRPr="0076221C">
              <w:t>Sum endringer Kommunal- og moderniseringsdepartementet</w:t>
            </w:r>
          </w:p>
        </w:tc>
        <w:tc>
          <w:tcPr>
            <w:tcW w:w="1120" w:type="dxa"/>
          </w:tcPr>
          <w:p w14:paraId="7B6E2184" w14:textId="77777777" w:rsidR="00E34178" w:rsidRPr="0076221C" w:rsidRDefault="00E34178" w:rsidP="0076221C"/>
        </w:tc>
        <w:tc>
          <w:tcPr>
            <w:tcW w:w="1120" w:type="dxa"/>
          </w:tcPr>
          <w:p w14:paraId="4B08AC48" w14:textId="77777777" w:rsidR="00E34178" w:rsidRPr="0076221C" w:rsidRDefault="003D30E1" w:rsidP="0076221C">
            <w:r w:rsidRPr="0076221C">
              <w:t>9 739 649</w:t>
            </w:r>
          </w:p>
        </w:tc>
        <w:tc>
          <w:tcPr>
            <w:tcW w:w="1120" w:type="dxa"/>
          </w:tcPr>
          <w:p w14:paraId="26C61A9A" w14:textId="77777777" w:rsidR="00E34178" w:rsidRPr="0076221C" w:rsidRDefault="003D30E1" w:rsidP="0076221C">
            <w:r w:rsidRPr="0076221C">
              <w:t>79 059</w:t>
            </w:r>
          </w:p>
        </w:tc>
        <w:tc>
          <w:tcPr>
            <w:tcW w:w="1120" w:type="dxa"/>
          </w:tcPr>
          <w:p w14:paraId="18F7549F" w14:textId="77777777" w:rsidR="00E34178" w:rsidRPr="0076221C" w:rsidRDefault="003D30E1" w:rsidP="0076221C">
            <w:r w:rsidRPr="0076221C">
              <w:t>-</w:t>
            </w:r>
          </w:p>
        </w:tc>
        <w:tc>
          <w:tcPr>
            <w:tcW w:w="1120" w:type="dxa"/>
          </w:tcPr>
          <w:p w14:paraId="637626F6" w14:textId="77777777" w:rsidR="00E34178" w:rsidRPr="0076221C" w:rsidRDefault="00E34178" w:rsidP="0076221C"/>
        </w:tc>
      </w:tr>
      <w:tr w:rsidR="00E34178" w:rsidRPr="0076221C" w14:paraId="24277221" w14:textId="77777777" w:rsidTr="002B0003">
        <w:trPr>
          <w:trHeight w:val="360"/>
        </w:trPr>
        <w:tc>
          <w:tcPr>
            <w:tcW w:w="560" w:type="dxa"/>
          </w:tcPr>
          <w:p w14:paraId="09177451" w14:textId="77777777" w:rsidR="00E34178" w:rsidRPr="0076221C" w:rsidRDefault="003D30E1" w:rsidP="0076221C">
            <w:r w:rsidRPr="0076221C">
              <w:t>600</w:t>
            </w:r>
          </w:p>
        </w:tc>
        <w:tc>
          <w:tcPr>
            <w:tcW w:w="560" w:type="dxa"/>
          </w:tcPr>
          <w:p w14:paraId="63D606D0" w14:textId="77777777" w:rsidR="00E34178" w:rsidRPr="0076221C" w:rsidRDefault="00E34178" w:rsidP="0076221C"/>
        </w:tc>
        <w:tc>
          <w:tcPr>
            <w:tcW w:w="3160" w:type="dxa"/>
          </w:tcPr>
          <w:p w14:paraId="24D04D07" w14:textId="77777777" w:rsidR="00E34178" w:rsidRPr="0076221C" w:rsidRDefault="003D30E1" w:rsidP="0076221C">
            <w:r w:rsidRPr="0076221C">
              <w:t>Arbeids- og sosialdepartementet</w:t>
            </w:r>
          </w:p>
        </w:tc>
        <w:tc>
          <w:tcPr>
            <w:tcW w:w="1120" w:type="dxa"/>
          </w:tcPr>
          <w:p w14:paraId="6627DBDC" w14:textId="77777777" w:rsidR="00E34178" w:rsidRPr="0076221C" w:rsidRDefault="00E34178" w:rsidP="0076221C"/>
        </w:tc>
        <w:tc>
          <w:tcPr>
            <w:tcW w:w="1120" w:type="dxa"/>
          </w:tcPr>
          <w:p w14:paraId="222A6A5B" w14:textId="77777777" w:rsidR="00E34178" w:rsidRPr="0076221C" w:rsidRDefault="00E34178" w:rsidP="0076221C"/>
        </w:tc>
        <w:tc>
          <w:tcPr>
            <w:tcW w:w="1120" w:type="dxa"/>
          </w:tcPr>
          <w:p w14:paraId="503ED9F5" w14:textId="77777777" w:rsidR="00E34178" w:rsidRPr="0076221C" w:rsidRDefault="00E34178" w:rsidP="0076221C"/>
        </w:tc>
        <w:tc>
          <w:tcPr>
            <w:tcW w:w="1120" w:type="dxa"/>
          </w:tcPr>
          <w:p w14:paraId="163C6EFD" w14:textId="77777777" w:rsidR="00E34178" w:rsidRPr="0076221C" w:rsidRDefault="00E34178" w:rsidP="0076221C"/>
        </w:tc>
        <w:tc>
          <w:tcPr>
            <w:tcW w:w="1120" w:type="dxa"/>
          </w:tcPr>
          <w:p w14:paraId="277A915D" w14:textId="77777777" w:rsidR="00E34178" w:rsidRPr="0076221C" w:rsidRDefault="00E34178" w:rsidP="0076221C"/>
        </w:tc>
      </w:tr>
      <w:tr w:rsidR="00E34178" w:rsidRPr="0076221C" w14:paraId="0D2E5448" w14:textId="77777777" w:rsidTr="002B0003">
        <w:trPr>
          <w:trHeight w:val="360"/>
        </w:trPr>
        <w:tc>
          <w:tcPr>
            <w:tcW w:w="560" w:type="dxa"/>
          </w:tcPr>
          <w:p w14:paraId="1852318F" w14:textId="77777777" w:rsidR="00E34178" w:rsidRPr="0076221C" w:rsidRDefault="00E34178" w:rsidP="0076221C"/>
        </w:tc>
        <w:tc>
          <w:tcPr>
            <w:tcW w:w="560" w:type="dxa"/>
          </w:tcPr>
          <w:p w14:paraId="2443FF10" w14:textId="77777777" w:rsidR="00E34178" w:rsidRPr="0076221C" w:rsidRDefault="003D30E1" w:rsidP="0076221C">
            <w:r w:rsidRPr="0076221C">
              <w:t>1</w:t>
            </w:r>
          </w:p>
        </w:tc>
        <w:tc>
          <w:tcPr>
            <w:tcW w:w="3160" w:type="dxa"/>
          </w:tcPr>
          <w:p w14:paraId="5F9CC08F" w14:textId="77777777" w:rsidR="00E34178" w:rsidRPr="0076221C" w:rsidRDefault="003D30E1" w:rsidP="0076221C">
            <w:r w:rsidRPr="0076221C">
              <w:t xml:space="preserve">Driftsutgifter </w:t>
            </w:r>
          </w:p>
        </w:tc>
        <w:tc>
          <w:tcPr>
            <w:tcW w:w="1120" w:type="dxa"/>
          </w:tcPr>
          <w:p w14:paraId="1B940D30" w14:textId="77777777" w:rsidR="00E34178" w:rsidRPr="0076221C" w:rsidRDefault="003D30E1" w:rsidP="0076221C">
            <w:r w:rsidRPr="0076221C">
              <w:t>222 885</w:t>
            </w:r>
          </w:p>
        </w:tc>
        <w:tc>
          <w:tcPr>
            <w:tcW w:w="1120" w:type="dxa"/>
          </w:tcPr>
          <w:p w14:paraId="19CA98BF" w14:textId="77777777" w:rsidR="00E34178" w:rsidRPr="0076221C" w:rsidRDefault="003D30E1" w:rsidP="0076221C">
            <w:r w:rsidRPr="0076221C">
              <w:t>-</w:t>
            </w:r>
          </w:p>
        </w:tc>
        <w:tc>
          <w:tcPr>
            <w:tcW w:w="1120" w:type="dxa"/>
          </w:tcPr>
          <w:p w14:paraId="0C52949B" w14:textId="77777777" w:rsidR="00E34178" w:rsidRPr="0076221C" w:rsidRDefault="003D30E1" w:rsidP="0076221C">
            <w:r w:rsidRPr="0076221C">
              <w:t>4 054</w:t>
            </w:r>
          </w:p>
        </w:tc>
        <w:tc>
          <w:tcPr>
            <w:tcW w:w="1120" w:type="dxa"/>
          </w:tcPr>
          <w:p w14:paraId="571BC125" w14:textId="77777777" w:rsidR="00E34178" w:rsidRPr="0076221C" w:rsidRDefault="003D30E1" w:rsidP="0076221C">
            <w:r w:rsidRPr="0076221C">
              <w:t>-</w:t>
            </w:r>
          </w:p>
        </w:tc>
        <w:tc>
          <w:tcPr>
            <w:tcW w:w="1120" w:type="dxa"/>
          </w:tcPr>
          <w:p w14:paraId="5ECD832E" w14:textId="77777777" w:rsidR="00E34178" w:rsidRPr="0076221C" w:rsidRDefault="003D30E1" w:rsidP="0076221C">
            <w:r w:rsidRPr="0076221C">
              <w:t>226 939</w:t>
            </w:r>
          </w:p>
        </w:tc>
      </w:tr>
      <w:tr w:rsidR="00E34178" w:rsidRPr="0076221C" w14:paraId="1A993948" w14:textId="77777777" w:rsidTr="002B0003">
        <w:trPr>
          <w:trHeight w:val="360"/>
        </w:trPr>
        <w:tc>
          <w:tcPr>
            <w:tcW w:w="560" w:type="dxa"/>
          </w:tcPr>
          <w:p w14:paraId="4563F618" w14:textId="77777777" w:rsidR="00E34178" w:rsidRPr="0076221C" w:rsidRDefault="003D30E1" w:rsidP="0076221C">
            <w:r w:rsidRPr="0076221C">
              <w:t>601</w:t>
            </w:r>
          </w:p>
        </w:tc>
        <w:tc>
          <w:tcPr>
            <w:tcW w:w="560" w:type="dxa"/>
          </w:tcPr>
          <w:p w14:paraId="26E4C971" w14:textId="77777777" w:rsidR="00E34178" w:rsidRPr="0076221C" w:rsidRDefault="00E34178" w:rsidP="0076221C"/>
        </w:tc>
        <w:tc>
          <w:tcPr>
            <w:tcW w:w="5400" w:type="dxa"/>
            <w:gridSpan w:val="3"/>
          </w:tcPr>
          <w:p w14:paraId="3210BBE8" w14:textId="77777777" w:rsidR="00E34178" w:rsidRPr="0076221C" w:rsidRDefault="003D30E1" w:rsidP="0076221C">
            <w:r w:rsidRPr="0076221C">
              <w:t>Utredningsvirksomhet, forskning mv.</w:t>
            </w:r>
          </w:p>
        </w:tc>
        <w:tc>
          <w:tcPr>
            <w:tcW w:w="1120" w:type="dxa"/>
          </w:tcPr>
          <w:p w14:paraId="4705948A" w14:textId="77777777" w:rsidR="00E34178" w:rsidRPr="0076221C" w:rsidRDefault="00E34178" w:rsidP="0076221C"/>
        </w:tc>
        <w:tc>
          <w:tcPr>
            <w:tcW w:w="1120" w:type="dxa"/>
          </w:tcPr>
          <w:p w14:paraId="3C204321" w14:textId="77777777" w:rsidR="00E34178" w:rsidRPr="0076221C" w:rsidRDefault="00E34178" w:rsidP="0076221C"/>
        </w:tc>
        <w:tc>
          <w:tcPr>
            <w:tcW w:w="1120" w:type="dxa"/>
          </w:tcPr>
          <w:p w14:paraId="3CBC3064" w14:textId="77777777" w:rsidR="00E34178" w:rsidRPr="0076221C" w:rsidRDefault="00E34178" w:rsidP="0076221C"/>
        </w:tc>
      </w:tr>
      <w:tr w:rsidR="00E34178" w:rsidRPr="0076221C" w14:paraId="6DABE8F4" w14:textId="77777777" w:rsidTr="002B0003">
        <w:trPr>
          <w:trHeight w:val="360"/>
        </w:trPr>
        <w:tc>
          <w:tcPr>
            <w:tcW w:w="560" w:type="dxa"/>
          </w:tcPr>
          <w:p w14:paraId="0337478B" w14:textId="77777777" w:rsidR="00E34178" w:rsidRPr="0076221C" w:rsidRDefault="00E34178" w:rsidP="0076221C"/>
        </w:tc>
        <w:tc>
          <w:tcPr>
            <w:tcW w:w="560" w:type="dxa"/>
          </w:tcPr>
          <w:p w14:paraId="7AC03E70" w14:textId="77777777" w:rsidR="00E34178" w:rsidRPr="0076221C" w:rsidRDefault="003D30E1" w:rsidP="0076221C">
            <w:r w:rsidRPr="0076221C">
              <w:t>21</w:t>
            </w:r>
          </w:p>
        </w:tc>
        <w:tc>
          <w:tcPr>
            <w:tcW w:w="3160" w:type="dxa"/>
          </w:tcPr>
          <w:p w14:paraId="3C284F91" w14:textId="77777777" w:rsidR="00E34178" w:rsidRPr="0076221C" w:rsidRDefault="003D30E1" w:rsidP="0076221C">
            <w:r w:rsidRPr="0076221C">
              <w:t xml:space="preserve">Spesielle driftsutgifter </w:t>
            </w:r>
          </w:p>
        </w:tc>
        <w:tc>
          <w:tcPr>
            <w:tcW w:w="1120" w:type="dxa"/>
          </w:tcPr>
          <w:p w14:paraId="71814869" w14:textId="77777777" w:rsidR="00E34178" w:rsidRPr="0076221C" w:rsidRDefault="003D30E1" w:rsidP="0076221C">
            <w:r w:rsidRPr="0076221C">
              <w:t>76 115</w:t>
            </w:r>
          </w:p>
        </w:tc>
        <w:tc>
          <w:tcPr>
            <w:tcW w:w="1120" w:type="dxa"/>
          </w:tcPr>
          <w:p w14:paraId="07C3E314" w14:textId="77777777" w:rsidR="00E34178" w:rsidRPr="0076221C" w:rsidRDefault="003D30E1" w:rsidP="0076221C">
            <w:r w:rsidRPr="0076221C">
              <w:t>-5 000</w:t>
            </w:r>
          </w:p>
        </w:tc>
        <w:tc>
          <w:tcPr>
            <w:tcW w:w="1120" w:type="dxa"/>
          </w:tcPr>
          <w:p w14:paraId="00EB1E5B" w14:textId="77777777" w:rsidR="00E34178" w:rsidRPr="0076221C" w:rsidRDefault="003D30E1" w:rsidP="0076221C">
            <w:r w:rsidRPr="0076221C">
              <w:t>-</w:t>
            </w:r>
          </w:p>
        </w:tc>
        <w:tc>
          <w:tcPr>
            <w:tcW w:w="1120" w:type="dxa"/>
          </w:tcPr>
          <w:p w14:paraId="56F8435A" w14:textId="77777777" w:rsidR="00E34178" w:rsidRPr="0076221C" w:rsidRDefault="003D30E1" w:rsidP="0076221C">
            <w:r w:rsidRPr="0076221C">
              <w:t>-</w:t>
            </w:r>
          </w:p>
        </w:tc>
        <w:tc>
          <w:tcPr>
            <w:tcW w:w="1120" w:type="dxa"/>
          </w:tcPr>
          <w:p w14:paraId="0D3CB9AD" w14:textId="77777777" w:rsidR="00E34178" w:rsidRPr="0076221C" w:rsidRDefault="003D30E1" w:rsidP="0076221C">
            <w:r w:rsidRPr="0076221C">
              <w:t>71 115</w:t>
            </w:r>
          </w:p>
        </w:tc>
      </w:tr>
      <w:tr w:rsidR="00E34178" w:rsidRPr="0076221C" w14:paraId="5BEE0DD2" w14:textId="77777777" w:rsidTr="002B0003">
        <w:trPr>
          <w:trHeight w:val="580"/>
        </w:trPr>
        <w:tc>
          <w:tcPr>
            <w:tcW w:w="560" w:type="dxa"/>
          </w:tcPr>
          <w:p w14:paraId="7714C0F0" w14:textId="77777777" w:rsidR="00E34178" w:rsidRPr="0076221C" w:rsidRDefault="00E34178" w:rsidP="0076221C"/>
        </w:tc>
        <w:tc>
          <w:tcPr>
            <w:tcW w:w="560" w:type="dxa"/>
          </w:tcPr>
          <w:p w14:paraId="723AB165" w14:textId="77777777" w:rsidR="00E34178" w:rsidRPr="0076221C" w:rsidRDefault="003D30E1" w:rsidP="0076221C">
            <w:r w:rsidRPr="0076221C">
              <w:t>22</w:t>
            </w:r>
          </w:p>
        </w:tc>
        <w:tc>
          <w:tcPr>
            <w:tcW w:w="3160" w:type="dxa"/>
          </w:tcPr>
          <w:p w14:paraId="50B4536C" w14:textId="77777777" w:rsidR="00E34178" w:rsidRPr="0076221C" w:rsidRDefault="003D30E1" w:rsidP="0076221C">
            <w:r w:rsidRPr="0076221C">
              <w:t xml:space="preserve">Kunnskapsutvikling i IA-avtalen mv., </w:t>
            </w:r>
            <w:r w:rsidRPr="003D30E1">
              <w:rPr>
                <w:rStyle w:val="kursiv0"/>
              </w:rPr>
              <w:t>kan overføres</w:t>
            </w:r>
          </w:p>
        </w:tc>
        <w:tc>
          <w:tcPr>
            <w:tcW w:w="1120" w:type="dxa"/>
          </w:tcPr>
          <w:p w14:paraId="30F12715" w14:textId="77777777" w:rsidR="00E34178" w:rsidRPr="0076221C" w:rsidRDefault="003D30E1" w:rsidP="0076221C">
            <w:r w:rsidRPr="0076221C">
              <w:t>33 852</w:t>
            </w:r>
          </w:p>
        </w:tc>
        <w:tc>
          <w:tcPr>
            <w:tcW w:w="1120" w:type="dxa"/>
          </w:tcPr>
          <w:p w14:paraId="2E752A18" w14:textId="77777777" w:rsidR="00E34178" w:rsidRPr="0076221C" w:rsidRDefault="003D30E1" w:rsidP="0076221C">
            <w:r w:rsidRPr="0076221C">
              <w:t>-2 400</w:t>
            </w:r>
          </w:p>
        </w:tc>
        <w:tc>
          <w:tcPr>
            <w:tcW w:w="1120" w:type="dxa"/>
          </w:tcPr>
          <w:p w14:paraId="5FDCAFE9" w14:textId="77777777" w:rsidR="00E34178" w:rsidRPr="0076221C" w:rsidRDefault="003D30E1" w:rsidP="0076221C">
            <w:r w:rsidRPr="0076221C">
              <w:t>-</w:t>
            </w:r>
          </w:p>
        </w:tc>
        <w:tc>
          <w:tcPr>
            <w:tcW w:w="1120" w:type="dxa"/>
          </w:tcPr>
          <w:p w14:paraId="30556BA4" w14:textId="77777777" w:rsidR="00E34178" w:rsidRPr="0076221C" w:rsidRDefault="003D30E1" w:rsidP="0076221C">
            <w:r w:rsidRPr="0076221C">
              <w:t>-</w:t>
            </w:r>
          </w:p>
        </w:tc>
        <w:tc>
          <w:tcPr>
            <w:tcW w:w="1120" w:type="dxa"/>
          </w:tcPr>
          <w:p w14:paraId="580F3EEE" w14:textId="77777777" w:rsidR="00E34178" w:rsidRPr="0076221C" w:rsidRDefault="003D30E1" w:rsidP="0076221C">
            <w:r w:rsidRPr="0076221C">
              <w:t>31 452</w:t>
            </w:r>
          </w:p>
        </w:tc>
      </w:tr>
      <w:tr w:rsidR="00E34178" w:rsidRPr="0076221C" w14:paraId="4CE09E9E" w14:textId="77777777" w:rsidTr="002B0003">
        <w:trPr>
          <w:trHeight w:val="360"/>
        </w:trPr>
        <w:tc>
          <w:tcPr>
            <w:tcW w:w="560" w:type="dxa"/>
          </w:tcPr>
          <w:p w14:paraId="56951791" w14:textId="77777777" w:rsidR="00E34178" w:rsidRPr="0076221C" w:rsidRDefault="00E34178" w:rsidP="0076221C"/>
        </w:tc>
        <w:tc>
          <w:tcPr>
            <w:tcW w:w="560" w:type="dxa"/>
          </w:tcPr>
          <w:p w14:paraId="30B5ED31" w14:textId="77777777" w:rsidR="00E34178" w:rsidRPr="0076221C" w:rsidRDefault="003D30E1" w:rsidP="0076221C">
            <w:r w:rsidRPr="0076221C">
              <w:t>70</w:t>
            </w:r>
          </w:p>
        </w:tc>
        <w:tc>
          <w:tcPr>
            <w:tcW w:w="3160" w:type="dxa"/>
          </w:tcPr>
          <w:p w14:paraId="4E5950A2" w14:textId="77777777" w:rsidR="00E34178" w:rsidRPr="0076221C" w:rsidRDefault="003D30E1" w:rsidP="0076221C">
            <w:r w:rsidRPr="0076221C">
              <w:t xml:space="preserve">Tilskudd </w:t>
            </w:r>
          </w:p>
        </w:tc>
        <w:tc>
          <w:tcPr>
            <w:tcW w:w="1120" w:type="dxa"/>
          </w:tcPr>
          <w:p w14:paraId="53773CE7" w14:textId="77777777" w:rsidR="00E34178" w:rsidRPr="0076221C" w:rsidRDefault="003D30E1" w:rsidP="0076221C">
            <w:r w:rsidRPr="0076221C">
              <w:t>52 510</w:t>
            </w:r>
          </w:p>
        </w:tc>
        <w:tc>
          <w:tcPr>
            <w:tcW w:w="1120" w:type="dxa"/>
          </w:tcPr>
          <w:p w14:paraId="206852E5" w14:textId="77777777" w:rsidR="00E34178" w:rsidRPr="0076221C" w:rsidRDefault="003D30E1" w:rsidP="0076221C">
            <w:r w:rsidRPr="0076221C">
              <w:t>-20 000</w:t>
            </w:r>
          </w:p>
        </w:tc>
        <w:tc>
          <w:tcPr>
            <w:tcW w:w="1120" w:type="dxa"/>
          </w:tcPr>
          <w:p w14:paraId="5D40E106" w14:textId="77777777" w:rsidR="00E34178" w:rsidRPr="0076221C" w:rsidRDefault="003D30E1" w:rsidP="0076221C">
            <w:r w:rsidRPr="0076221C">
              <w:t>-</w:t>
            </w:r>
          </w:p>
        </w:tc>
        <w:tc>
          <w:tcPr>
            <w:tcW w:w="1120" w:type="dxa"/>
          </w:tcPr>
          <w:p w14:paraId="1D05881C" w14:textId="77777777" w:rsidR="00E34178" w:rsidRPr="0076221C" w:rsidRDefault="003D30E1" w:rsidP="0076221C">
            <w:r w:rsidRPr="0076221C">
              <w:t>-</w:t>
            </w:r>
          </w:p>
        </w:tc>
        <w:tc>
          <w:tcPr>
            <w:tcW w:w="1120" w:type="dxa"/>
          </w:tcPr>
          <w:p w14:paraId="78436758" w14:textId="77777777" w:rsidR="00E34178" w:rsidRPr="0076221C" w:rsidRDefault="003D30E1" w:rsidP="0076221C">
            <w:r w:rsidRPr="0076221C">
              <w:t>32 510</w:t>
            </w:r>
          </w:p>
        </w:tc>
      </w:tr>
      <w:tr w:rsidR="00E34178" w:rsidRPr="0076221C" w14:paraId="3E121FBC" w14:textId="77777777" w:rsidTr="002B0003">
        <w:trPr>
          <w:trHeight w:val="580"/>
        </w:trPr>
        <w:tc>
          <w:tcPr>
            <w:tcW w:w="560" w:type="dxa"/>
          </w:tcPr>
          <w:p w14:paraId="6031F2C8" w14:textId="77777777" w:rsidR="00E34178" w:rsidRPr="0076221C" w:rsidRDefault="00E34178" w:rsidP="0076221C"/>
        </w:tc>
        <w:tc>
          <w:tcPr>
            <w:tcW w:w="560" w:type="dxa"/>
          </w:tcPr>
          <w:p w14:paraId="773BC542" w14:textId="77777777" w:rsidR="00E34178" w:rsidRPr="0076221C" w:rsidRDefault="003D30E1" w:rsidP="0076221C">
            <w:r w:rsidRPr="0076221C">
              <w:t>71</w:t>
            </w:r>
          </w:p>
        </w:tc>
        <w:tc>
          <w:tcPr>
            <w:tcW w:w="3160" w:type="dxa"/>
          </w:tcPr>
          <w:p w14:paraId="4B0B76AD" w14:textId="77777777" w:rsidR="00E34178" w:rsidRPr="0076221C" w:rsidRDefault="003D30E1" w:rsidP="0076221C">
            <w:r w:rsidRPr="0076221C">
              <w:t xml:space="preserve">Tilskudd til bransjeprogrammer under IA-avtalen mv., </w:t>
            </w:r>
            <w:r w:rsidRPr="003D30E1">
              <w:rPr>
                <w:rStyle w:val="kursiv0"/>
              </w:rPr>
              <w:t>kan overføres</w:t>
            </w:r>
          </w:p>
        </w:tc>
        <w:tc>
          <w:tcPr>
            <w:tcW w:w="1120" w:type="dxa"/>
          </w:tcPr>
          <w:p w14:paraId="11D4B4E0" w14:textId="77777777" w:rsidR="00E34178" w:rsidRPr="0076221C" w:rsidRDefault="003D30E1" w:rsidP="0076221C">
            <w:r w:rsidRPr="0076221C">
              <w:t>72 240</w:t>
            </w:r>
          </w:p>
        </w:tc>
        <w:tc>
          <w:tcPr>
            <w:tcW w:w="1120" w:type="dxa"/>
          </w:tcPr>
          <w:p w14:paraId="282BA9AD" w14:textId="77777777" w:rsidR="00E34178" w:rsidRPr="0076221C" w:rsidRDefault="003D30E1" w:rsidP="0076221C">
            <w:r w:rsidRPr="0076221C">
              <w:t>-19 240</w:t>
            </w:r>
          </w:p>
        </w:tc>
        <w:tc>
          <w:tcPr>
            <w:tcW w:w="1120" w:type="dxa"/>
          </w:tcPr>
          <w:p w14:paraId="2E192372" w14:textId="77777777" w:rsidR="00E34178" w:rsidRPr="0076221C" w:rsidRDefault="003D30E1" w:rsidP="0076221C">
            <w:r w:rsidRPr="0076221C">
              <w:t>-</w:t>
            </w:r>
          </w:p>
        </w:tc>
        <w:tc>
          <w:tcPr>
            <w:tcW w:w="1120" w:type="dxa"/>
          </w:tcPr>
          <w:p w14:paraId="15719ED7" w14:textId="77777777" w:rsidR="00E34178" w:rsidRPr="0076221C" w:rsidRDefault="003D30E1" w:rsidP="0076221C">
            <w:r w:rsidRPr="0076221C">
              <w:t>-</w:t>
            </w:r>
          </w:p>
        </w:tc>
        <w:tc>
          <w:tcPr>
            <w:tcW w:w="1120" w:type="dxa"/>
          </w:tcPr>
          <w:p w14:paraId="42E74A17" w14:textId="77777777" w:rsidR="00E34178" w:rsidRPr="0076221C" w:rsidRDefault="003D30E1" w:rsidP="0076221C">
            <w:r w:rsidRPr="0076221C">
              <w:t>53 000</w:t>
            </w:r>
          </w:p>
        </w:tc>
      </w:tr>
      <w:tr w:rsidR="00E34178" w:rsidRPr="0076221C" w14:paraId="035D6B57" w14:textId="77777777" w:rsidTr="002B0003">
        <w:trPr>
          <w:trHeight w:val="800"/>
        </w:trPr>
        <w:tc>
          <w:tcPr>
            <w:tcW w:w="560" w:type="dxa"/>
          </w:tcPr>
          <w:p w14:paraId="58583ECB" w14:textId="77777777" w:rsidR="00E34178" w:rsidRPr="0076221C" w:rsidRDefault="00E34178" w:rsidP="0076221C"/>
        </w:tc>
        <w:tc>
          <w:tcPr>
            <w:tcW w:w="560" w:type="dxa"/>
          </w:tcPr>
          <w:p w14:paraId="4C6DE73C" w14:textId="77777777" w:rsidR="00E34178" w:rsidRPr="0076221C" w:rsidRDefault="003D30E1" w:rsidP="0076221C">
            <w:r w:rsidRPr="0076221C">
              <w:t>73</w:t>
            </w:r>
          </w:p>
        </w:tc>
        <w:tc>
          <w:tcPr>
            <w:tcW w:w="3160" w:type="dxa"/>
          </w:tcPr>
          <w:p w14:paraId="2F4CBB72" w14:textId="77777777" w:rsidR="00E34178" w:rsidRPr="0076221C" w:rsidRDefault="003D30E1" w:rsidP="0076221C">
            <w:r w:rsidRPr="0076221C">
              <w:t xml:space="preserve">Tilskudd til trygderettslig/EØS-rettslig forskning og kompetanseutvikling </w:t>
            </w:r>
          </w:p>
        </w:tc>
        <w:tc>
          <w:tcPr>
            <w:tcW w:w="1120" w:type="dxa"/>
          </w:tcPr>
          <w:p w14:paraId="2DBFC54E" w14:textId="77777777" w:rsidR="00E34178" w:rsidRPr="0076221C" w:rsidRDefault="003D30E1" w:rsidP="0076221C">
            <w:r w:rsidRPr="0076221C">
              <w:t>-</w:t>
            </w:r>
          </w:p>
        </w:tc>
        <w:tc>
          <w:tcPr>
            <w:tcW w:w="1120" w:type="dxa"/>
          </w:tcPr>
          <w:p w14:paraId="3101005A" w14:textId="77777777" w:rsidR="00E34178" w:rsidRPr="0076221C" w:rsidRDefault="003D30E1" w:rsidP="0076221C">
            <w:r w:rsidRPr="0076221C">
              <w:t>5 000</w:t>
            </w:r>
          </w:p>
        </w:tc>
        <w:tc>
          <w:tcPr>
            <w:tcW w:w="1120" w:type="dxa"/>
          </w:tcPr>
          <w:p w14:paraId="0E774D52" w14:textId="77777777" w:rsidR="00E34178" w:rsidRPr="0076221C" w:rsidRDefault="003D30E1" w:rsidP="0076221C">
            <w:r w:rsidRPr="0076221C">
              <w:t>-</w:t>
            </w:r>
          </w:p>
        </w:tc>
        <w:tc>
          <w:tcPr>
            <w:tcW w:w="1120" w:type="dxa"/>
          </w:tcPr>
          <w:p w14:paraId="11DE075A" w14:textId="77777777" w:rsidR="00E34178" w:rsidRPr="0076221C" w:rsidRDefault="003D30E1" w:rsidP="0076221C">
            <w:r w:rsidRPr="0076221C">
              <w:t>-</w:t>
            </w:r>
          </w:p>
        </w:tc>
        <w:tc>
          <w:tcPr>
            <w:tcW w:w="1120" w:type="dxa"/>
          </w:tcPr>
          <w:p w14:paraId="0DCCC2E4" w14:textId="77777777" w:rsidR="00E34178" w:rsidRPr="0076221C" w:rsidRDefault="003D30E1" w:rsidP="0076221C">
            <w:r w:rsidRPr="0076221C">
              <w:t>5 000</w:t>
            </w:r>
          </w:p>
        </w:tc>
      </w:tr>
      <w:tr w:rsidR="00E34178" w:rsidRPr="0076221C" w14:paraId="0D662747" w14:textId="77777777" w:rsidTr="002B0003">
        <w:trPr>
          <w:trHeight w:val="360"/>
        </w:trPr>
        <w:tc>
          <w:tcPr>
            <w:tcW w:w="560" w:type="dxa"/>
          </w:tcPr>
          <w:p w14:paraId="31EB9929" w14:textId="77777777" w:rsidR="00E34178" w:rsidRPr="0076221C" w:rsidRDefault="003D30E1" w:rsidP="0076221C">
            <w:r w:rsidRPr="0076221C">
              <w:t>604</w:t>
            </w:r>
          </w:p>
        </w:tc>
        <w:tc>
          <w:tcPr>
            <w:tcW w:w="560" w:type="dxa"/>
          </w:tcPr>
          <w:p w14:paraId="365F8858" w14:textId="77777777" w:rsidR="00E34178" w:rsidRPr="0076221C" w:rsidRDefault="00E34178" w:rsidP="0076221C"/>
        </w:tc>
        <w:tc>
          <w:tcPr>
            <w:tcW w:w="5400" w:type="dxa"/>
            <w:gridSpan w:val="3"/>
          </w:tcPr>
          <w:p w14:paraId="09FE78A1" w14:textId="77777777" w:rsidR="00E34178" w:rsidRPr="0076221C" w:rsidRDefault="003D30E1" w:rsidP="0076221C">
            <w:r w:rsidRPr="0076221C">
              <w:t>Utviklingstiltak i arbeids- og velferdsforvaltningen</w:t>
            </w:r>
          </w:p>
        </w:tc>
        <w:tc>
          <w:tcPr>
            <w:tcW w:w="1120" w:type="dxa"/>
          </w:tcPr>
          <w:p w14:paraId="0266781B" w14:textId="77777777" w:rsidR="00E34178" w:rsidRPr="0076221C" w:rsidRDefault="00E34178" w:rsidP="0076221C"/>
        </w:tc>
        <w:tc>
          <w:tcPr>
            <w:tcW w:w="1120" w:type="dxa"/>
          </w:tcPr>
          <w:p w14:paraId="301A5F74" w14:textId="77777777" w:rsidR="00E34178" w:rsidRPr="0076221C" w:rsidRDefault="00E34178" w:rsidP="0076221C"/>
        </w:tc>
        <w:tc>
          <w:tcPr>
            <w:tcW w:w="1120" w:type="dxa"/>
          </w:tcPr>
          <w:p w14:paraId="7ECCAF18" w14:textId="77777777" w:rsidR="00E34178" w:rsidRPr="0076221C" w:rsidRDefault="00E34178" w:rsidP="0076221C"/>
        </w:tc>
      </w:tr>
      <w:tr w:rsidR="00E34178" w:rsidRPr="0076221C" w14:paraId="74C18A23" w14:textId="77777777" w:rsidTr="002B0003">
        <w:trPr>
          <w:trHeight w:val="580"/>
        </w:trPr>
        <w:tc>
          <w:tcPr>
            <w:tcW w:w="560" w:type="dxa"/>
          </w:tcPr>
          <w:p w14:paraId="22FD9680" w14:textId="77777777" w:rsidR="00E34178" w:rsidRPr="0076221C" w:rsidRDefault="00E34178" w:rsidP="0076221C"/>
        </w:tc>
        <w:tc>
          <w:tcPr>
            <w:tcW w:w="560" w:type="dxa"/>
          </w:tcPr>
          <w:p w14:paraId="75837FD1" w14:textId="77777777" w:rsidR="00E34178" w:rsidRPr="0076221C" w:rsidRDefault="003D30E1" w:rsidP="0076221C">
            <w:r w:rsidRPr="0076221C">
              <w:t>21</w:t>
            </w:r>
          </w:p>
        </w:tc>
        <w:tc>
          <w:tcPr>
            <w:tcW w:w="3160" w:type="dxa"/>
          </w:tcPr>
          <w:p w14:paraId="50CB7487"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45</w:t>
            </w:r>
          </w:p>
        </w:tc>
        <w:tc>
          <w:tcPr>
            <w:tcW w:w="1120" w:type="dxa"/>
          </w:tcPr>
          <w:p w14:paraId="284245C5" w14:textId="77777777" w:rsidR="00E34178" w:rsidRPr="0076221C" w:rsidRDefault="003D30E1" w:rsidP="0076221C">
            <w:r w:rsidRPr="0076221C">
              <w:t>254 747</w:t>
            </w:r>
          </w:p>
        </w:tc>
        <w:tc>
          <w:tcPr>
            <w:tcW w:w="1120" w:type="dxa"/>
          </w:tcPr>
          <w:p w14:paraId="117B7188" w14:textId="77777777" w:rsidR="00E34178" w:rsidRPr="0076221C" w:rsidRDefault="003D30E1" w:rsidP="0076221C">
            <w:r w:rsidRPr="0076221C">
              <w:t>-41 200</w:t>
            </w:r>
          </w:p>
        </w:tc>
        <w:tc>
          <w:tcPr>
            <w:tcW w:w="1120" w:type="dxa"/>
          </w:tcPr>
          <w:p w14:paraId="47BF3583" w14:textId="77777777" w:rsidR="00E34178" w:rsidRPr="0076221C" w:rsidRDefault="003D30E1" w:rsidP="0076221C">
            <w:r w:rsidRPr="0076221C">
              <w:t>-</w:t>
            </w:r>
          </w:p>
        </w:tc>
        <w:tc>
          <w:tcPr>
            <w:tcW w:w="1120" w:type="dxa"/>
          </w:tcPr>
          <w:p w14:paraId="0D74CAE5" w14:textId="77777777" w:rsidR="00E34178" w:rsidRPr="0076221C" w:rsidRDefault="003D30E1" w:rsidP="0076221C">
            <w:r w:rsidRPr="0076221C">
              <w:t>-</w:t>
            </w:r>
          </w:p>
        </w:tc>
        <w:tc>
          <w:tcPr>
            <w:tcW w:w="1120" w:type="dxa"/>
          </w:tcPr>
          <w:p w14:paraId="549860AC" w14:textId="77777777" w:rsidR="00E34178" w:rsidRPr="0076221C" w:rsidRDefault="003D30E1" w:rsidP="0076221C">
            <w:r w:rsidRPr="0076221C">
              <w:t>213 547</w:t>
            </w:r>
          </w:p>
        </w:tc>
      </w:tr>
      <w:tr w:rsidR="00E34178" w:rsidRPr="0076221C" w14:paraId="76259467" w14:textId="77777777" w:rsidTr="002B0003">
        <w:trPr>
          <w:trHeight w:val="800"/>
        </w:trPr>
        <w:tc>
          <w:tcPr>
            <w:tcW w:w="560" w:type="dxa"/>
          </w:tcPr>
          <w:p w14:paraId="3FDD50E2" w14:textId="77777777" w:rsidR="00E34178" w:rsidRPr="0076221C" w:rsidRDefault="00E34178" w:rsidP="0076221C"/>
        </w:tc>
        <w:tc>
          <w:tcPr>
            <w:tcW w:w="560" w:type="dxa"/>
          </w:tcPr>
          <w:p w14:paraId="2874C4CC" w14:textId="77777777" w:rsidR="00E34178" w:rsidRPr="0076221C" w:rsidRDefault="003D30E1" w:rsidP="0076221C">
            <w:r w:rsidRPr="0076221C">
              <w:t>45</w:t>
            </w:r>
          </w:p>
        </w:tc>
        <w:tc>
          <w:tcPr>
            <w:tcW w:w="3160" w:type="dxa"/>
          </w:tcPr>
          <w:p w14:paraId="22AE7FA8" w14:textId="77777777" w:rsidR="00E34178" w:rsidRPr="0076221C" w:rsidRDefault="003D30E1" w:rsidP="0076221C">
            <w:r w:rsidRPr="0076221C">
              <w:t xml:space="preserve">Større utstyrsanskaffelser og vedlikehold, </w:t>
            </w:r>
            <w:r w:rsidRPr="003D30E1">
              <w:rPr>
                <w:rStyle w:val="kursiv0"/>
              </w:rPr>
              <w:t>kan overføres, kan nyttes under post 21</w:t>
            </w:r>
          </w:p>
        </w:tc>
        <w:tc>
          <w:tcPr>
            <w:tcW w:w="1120" w:type="dxa"/>
          </w:tcPr>
          <w:p w14:paraId="1B6416B1" w14:textId="77777777" w:rsidR="00E34178" w:rsidRPr="0076221C" w:rsidRDefault="003D30E1" w:rsidP="0076221C">
            <w:r w:rsidRPr="0076221C">
              <w:t>184 700</w:t>
            </w:r>
          </w:p>
        </w:tc>
        <w:tc>
          <w:tcPr>
            <w:tcW w:w="1120" w:type="dxa"/>
          </w:tcPr>
          <w:p w14:paraId="69C742CA" w14:textId="77777777" w:rsidR="00E34178" w:rsidRPr="0076221C" w:rsidRDefault="003D30E1" w:rsidP="0076221C">
            <w:r w:rsidRPr="0076221C">
              <w:t>-58 780</w:t>
            </w:r>
          </w:p>
        </w:tc>
        <w:tc>
          <w:tcPr>
            <w:tcW w:w="1120" w:type="dxa"/>
          </w:tcPr>
          <w:p w14:paraId="1C5A2BF5" w14:textId="77777777" w:rsidR="00E34178" w:rsidRPr="0076221C" w:rsidRDefault="003D30E1" w:rsidP="0076221C">
            <w:r w:rsidRPr="0076221C">
              <w:t>-</w:t>
            </w:r>
          </w:p>
        </w:tc>
        <w:tc>
          <w:tcPr>
            <w:tcW w:w="1120" w:type="dxa"/>
          </w:tcPr>
          <w:p w14:paraId="4A55110C" w14:textId="77777777" w:rsidR="00E34178" w:rsidRPr="0076221C" w:rsidRDefault="003D30E1" w:rsidP="0076221C">
            <w:r w:rsidRPr="0076221C">
              <w:t>-</w:t>
            </w:r>
          </w:p>
        </w:tc>
        <w:tc>
          <w:tcPr>
            <w:tcW w:w="1120" w:type="dxa"/>
          </w:tcPr>
          <w:p w14:paraId="3C7BD84B" w14:textId="77777777" w:rsidR="00E34178" w:rsidRPr="0076221C" w:rsidRDefault="003D30E1" w:rsidP="0076221C">
            <w:r w:rsidRPr="0076221C">
              <w:t>125 920</w:t>
            </w:r>
          </w:p>
        </w:tc>
      </w:tr>
      <w:tr w:rsidR="00E34178" w:rsidRPr="0076221C" w14:paraId="4B7A4580" w14:textId="77777777" w:rsidTr="002B0003">
        <w:trPr>
          <w:trHeight w:val="360"/>
        </w:trPr>
        <w:tc>
          <w:tcPr>
            <w:tcW w:w="560" w:type="dxa"/>
          </w:tcPr>
          <w:p w14:paraId="1ABB277C" w14:textId="77777777" w:rsidR="00E34178" w:rsidRPr="0076221C" w:rsidRDefault="003D30E1" w:rsidP="0076221C">
            <w:r w:rsidRPr="0076221C">
              <w:t>605</w:t>
            </w:r>
          </w:p>
        </w:tc>
        <w:tc>
          <w:tcPr>
            <w:tcW w:w="560" w:type="dxa"/>
          </w:tcPr>
          <w:p w14:paraId="18E68176" w14:textId="77777777" w:rsidR="00E34178" w:rsidRPr="0076221C" w:rsidRDefault="00E34178" w:rsidP="0076221C"/>
        </w:tc>
        <w:tc>
          <w:tcPr>
            <w:tcW w:w="3160" w:type="dxa"/>
          </w:tcPr>
          <w:p w14:paraId="5E01554C" w14:textId="77777777" w:rsidR="00E34178" w:rsidRPr="0076221C" w:rsidRDefault="003D30E1" w:rsidP="0076221C">
            <w:r w:rsidRPr="0076221C">
              <w:t>Arbeids- og velferdsetaten</w:t>
            </w:r>
          </w:p>
        </w:tc>
        <w:tc>
          <w:tcPr>
            <w:tcW w:w="1120" w:type="dxa"/>
          </w:tcPr>
          <w:p w14:paraId="74321EBF" w14:textId="77777777" w:rsidR="00E34178" w:rsidRPr="0076221C" w:rsidRDefault="00E34178" w:rsidP="0076221C"/>
        </w:tc>
        <w:tc>
          <w:tcPr>
            <w:tcW w:w="1120" w:type="dxa"/>
          </w:tcPr>
          <w:p w14:paraId="41D272EF" w14:textId="77777777" w:rsidR="00E34178" w:rsidRPr="0076221C" w:rsidRDefault="00E34178" w:rsidP="0076221C"/>
        </w:tc>
        <w:tc>
          <w:tcPr>
            <w:tcW w:w="1120" w:type="dxa"/>
          </w:tcPr>
          <w:p w14:paraId="419003E1" w14:textId="77777777" w:rsidR="00E34178" w:rsidRPr="0076221C" w:rsidRDefault="00E34178" w:rsidP="0076221C"/>
        </w:tc>
        <w:tc>
          <w:tcPr>
            <w:tcW w:w="1120" w:type="dxa"/>
          </w:tcPr>
          <w:p w14:paraId="4CF1AC66" w14:textId="77777777" w:rsidR="00E34178" w:rsidRPr="0076221C" w:rsidRDefault="00E34178" w:rsidP="0076221C"/>
        </w:tc>
        <w:tc>
          <w:tcPr>
            <w:tcW w:w="1120" w:type="dxa"/>
          </w:tcPr>
          <w:p w14:paraId="6E6FA0D7" w14:textId="77777777" w:rsidR="00E34178" w:rsidRPr="0076221C" w:rsidRDefault="00E34178" w:rsidP="0076221C"/>
        </w:tc>
      </w:tr>
      <w:tr w:rsidR="00E34178" w:rsidRPr="0076221C" w14:paraId="226DDFED" w14:textId="77777777" w:rsidTr="002B0003">
        <w:trPr>
          <w:trHeight w:val="760"/>
        </w:trPr>
        <w:tc>
          <w:tcPr>
            <w:tcW w:w="560" w:type="dxa"/>
          </w:tcPr>
          <w:p w14:paraId="2CC920D5" w14:textId="77777777" w:rsidR="00E34178" w:rsidRPr="0076221C" w:rsidRDefault="00E34178" w:rsidP="0076221C"/>
        </w:tc>
        <w:tc>
          <w:tcPr>
            <w:tcW w:w="560" w:type="dxa"/>
          </w:tcPr>
          <w:p w14:paraId="3AFD6358" w14:textId="77777777" w:rsidR="00E34178" w:rsidRPr="0076221C" w:rsidRDefault="003D30E1" w:rsidP="0076221C">
            <w:r w:rsidRPr="0076221C">
              <w:t>1</w:t>
            </w:r>
          </w:p>
        </w:tc>
        <w:tc>
          <w:tcPr>
            <w:tcW w:w="3160" w:type="dxa"/>
          </w:tcPr>
          <w:p w14:paraId="25D90A40" w14:textId="77777777" w:rsidR="00E34178" w:rsidRPr="0076221C" w:rsidRDefault="003D30E1" w:rsidP="0076221C">
            <w:r w:rsidRPr="0076221C">
              <w:t xml:space="preserve">Driftsutgifter </w:t>
            </w:r>
          </w:p>
        </w:tc>
        <w:tc>
          <w:tcPr>
            <w:tcW w:w="1120" w:type="dxa"/>
          </w:tcPr>
          <w:p w14:paraId="126B0694" w14:textId="77777777" w:rsidR="00E34178" w:rsidRPr="0076221C" w:rsidRDefault="003D30E1" w:rsidP="0076221C">
            <w:r w:rsidRPr="0076221C">
              <w:t>12 648 668</w:t>
            </w:r>
          </w:p>
        </w:tc>
        <w:tc>
          <w:tcPr>
            <w:tcW w:w="1120" w:type="dxa"/>
          </w:tcPr>
          <w:p w14:paraId="2EE820A0" w14:textId="77777777" w:rsidR="00E34178" w:rsidRPr="0076221C" w:rsidRDefault="003D30E1" w:rsidP="0076221C">
            <w:r w:rsidRPr="0076221C">
              <w:t>354 500</w:t>
            </w:r>
          </w:p>
        </w:tc>
        <w:tc>
          <w:tcPr>
            <w:tcW w:w="1120" w:type="dxa"/>
          </w:tcPr>
          <w:p w14:paraId="1A387132" w14:textId="77777777" w:rsidR="00E34178" w:rsidRPr="0076221C" w:rsidRDefault="003D30E1" w:rsidP="0076221C">
            <w:r w:rsidRPr="0076221C">
              <w:t>215 206</w:t>
            </w:r>
          </w:p>
        </w:tc>
        <w:tc>
          <w:tcPr>
            <w:tcW w:w="1120" w:type="dxa"/>
          </w:tcPr>
          <w:p w14:paraId="025B4131" w14:textId="77777777" w:rsidR="00E34178" w:rsidRPr="0076221C" w:rsidRDefault="003D30E1" w:rsidP="0076221C">
            <w:r w:rsidRPr="0076221C">
              <w:t>-</w:t>
            </w:r>
          </w:p>
        </w:tc>
        <w:tc>
          <w:tcPr>
            <w:tcW w:w="1120" w:type="dxa"/>
          </w:tcPr>
          <w:p w14:paraId="01E0A6DB" w14:textId="77777777" w:rsidR="00E34178" w:rsidRPr="0076221C" w:rsidRDefault="003D30E1" w:rsidP="0076221C">
            <w:r w:rsidRPr="0076221C">
              <w:t>13 218 374</w:t>
            </w:r>
          </w:p>
        </w:tc>
      </w:tr>
      <w:tr w:rsidR="00E34178" w:rsidRPr="0076221C" w14:paraId="49D46F73" w14:textId="77777777" w:rsidTr="002B0003">
        <w:trPr>
          <w:trHeight w:val="360"/>
        </w:trPr>
        <w:tc>
          <w:tcPr>
            <w:tcW w:w="560" w:type="dxa"/>
          </w:tcPr>
          <w:p w14:paraId="6C3452B1" w14:textId="77777777" w:rsidR="00E34178" w:rsidRPr="0076221C" w:rsidRDefault="003D30E1" w:rsidP="0076221C">
            <w:r w:rsidRPr="0076221C">
              <w:t>606</w:t>
            </w:r>
          </w:p>
        </w:tc>
        <w:tc>
          <w:tcPr>
            <w:tcW w:w="560" w:type="dxa"/>
          </w:tcPr>
          <w:p w14:paraId="2E55536D" w14:textId="77777777" w:rsidR="00E34178" w:rsidRPr="0076221C" w:rsidRDefault="00E34178" w:rsidP="0076221C"/>
        </w:tc>
        <w:tc>
          <w:tcPr>
            <w:tcW w:w="3160" w:type="dxa"/>
          </w:tcPr>
          <w:p w14:paraId="1A6E51A5" w14:textId="77777777" w:rsidR="00E34178" w:rsidRPr="0076221C" w:rsidRDefault="003D30E1" w:rsidP="0076221C">
            <w:r w:rsidRPr="0076221C">
              <w:t>Trygderetten</w:t>
            </w:r>
          </w:p>
        </w:tc>
        <w:tc>
          <w:tcPr>
            <w:tcW w:w="1120" w:type="dxa"/>
          </w:tcPr>
          <w:p w14:paraId="153EE0A4" w14:textId="77777777" w:rsidR="00E34178" w:rsidRPr="0076221C" w:rsidRDefault="00E34178" w:rsidP="0076221C"/>
        </w:tc>
        <w:tc>
          <w:tcPr>
            <w:tcW w:w="1120" w:type="dxa"/>
          </w:tcPr>
          <w:p w14:paraId="283CA1D0" w14:textId="77777777" w:rsidR="00E34178" w:rsidRPr="0076221C" w:rsidRDefault="00E34178" w:rsidP="0076221C"/>
        </w:tc>
        <w:tc>
          <w:tcPr>
            <w:tcW w:w="1120" w:type="dxa"/>
          </w:tcPr>
          <w:p w14:paraId="39185ED0" w14:textId="77777777" w:rsidR="00E34178" w:rsidRPr="0076221C" w:rsidRDefault="00E34178" w:rsidP="0076221C"/>
        </w:tc>
        <w:tc>
          <w:tcPr>
            <w:tcW w:w="1120" w:type="dxa"/>
          </w:tcPr>
          <w:p w14:paraId="76FA1884" w14:textId="77777777" w:rsidR="00E34178" w:rsidRPr="0076221C" w:rsidRDefault="00E34178" w:rsidP="0076221C"/>
        </w:tc>
        <w:tc>
          <w:tcPr>
            <w:tcW w:w="1120" w:type="dxa"/>
          </w:tcPr>
          <w:p w14:paraId="738B80AD" w14:textId="77777777" w:rsidR="00E34178" w:rsidRPr="0076221C" w:rsidRDefault="00E34178" w:rsidP="0076221C"/>
        </w:tc>
      </w:tr>
      <w:tr w:rsidR="00E34178" w:rsidRPr="0076221C" w14:paraId="43E6417E" w14:textId="77777777" w:rsidTr="002B0003">
        <w:trPr>
          <w:trHeight w:val="360"/>
        </w:trPr>
        <w:tc>
          <w:tcPr>
            <w:tcW w:w="560" w:type="dxa"/>
          </w:tcPr>
          <w:p w14:paraId="75C45954" w14:textId="77777777" w:rsidR="00E34178" w:rsidRPr="0076221C" w:rsidRDefault="00E34178" w:rsidP="0076221C"/>
        </w:tc>
        <w:tc>
          <w:tcPr>
            <w:tcW w:w="560" w:type="dxa"/>
          </w:tcPr>
          <w:p w14:paraId="08A3E175" w14:textId="77777777" w:rsidR="00E34178" w:rsidRPr="0076221C" w:rsidRDefault="003D30E1" w:rsidP="0076221C">
            <w:r w:rsidRPr="0076221C">
              <w:t>1</w:t>
            </w:r>
          </w:p>
        </w:tc>
        <w:tc>
          <w:tcPr>
            <w:tcW w:w="3160" w:type="dxa"/>
          </w:tcPr>
          <w:p w14:paraId="120CF563" w14:textId="77777777" w:rsidR="00E34178" w:rsidRPr="0076221C" w:rsidRDefault="003D30E1" w:rsidP="0076221C">
            <w:r w:rsidRPr="0076221C">
              <w:t xml:space="preserve">Driftsutgifter </w:t>
            </w:r>
          </w:p>
        </w:tc>
        <w:tc>
          <w:tcPr>
            <w:tcW w:w="1120" w:type="dxa"/>
          </w:tcPr>
          <w:p w14:paraId="162E8D11" w14:textId="77777777" w:rsidR="00E34178" w:rsidRPr="0076221C" w:rsidRDefault="003D30E1" w:rsidP="0076221C">
            <w:r w:rsidRPr="0076221C">
              <w:t>91 232</w:t>
            </w:r>
          </w:p>
        </w:tc>
        <w:tc>
          <w:tcPr>
            <w:tcW w:w="1120" w:type="dxa"/>
          </w:tcPr>
          <w:p w14:paraId="12E67E33" w14:textId="77777777" w:rsidR="00E34178" w:rsidRPr="0076221C" w:rsidRDefault="003D30E1" w:rsidP="0076221C">
            <w:r w:rsidRPr="0076221C">
              <w:t>-</w:t>
            </w:r>
          </w:p>
        </w:tc>
        <w:tc>
          <w:tcPr>
            <w:tcW w:w="1120" w:type="dxa"/>
          </w:tcPr>
          <w:p w14:paraId="2F8426C5" w14:textId="77777777" w:rsidR="00E34178" w:rsidRPr="0076221C" w:rsidRDefault="003D30E1" w:rsidP="0076221C">
            <w:r w:rsidRPr="0076221C">
              <w:t>1 785</w:t>
            </w:r>
          </w:p>
        </w:tc>
        <w:tc>
          <w:tcPr>
            <w:tcW w:w="1120" w:type="dxa"/>
          </w:tcPr>
          <w:p w14:paraId="7BD02EE7" w14:textId="77777777" w:rsidR="00E34178" w:rsidRPr="0076221C" w:rsidRDefault="003D30E1" w:rsidP="0076221C">
            <w:r w:rsidRPr="0076221C">
              <w:t>-</w:t>
            </w:r>
          </w:p>
        </w:tc>
        <w:tc>
          <w:tcPr>
            <w:tcW w:w="1120" w:type="dxa"/>
          </w:tcPr>
          <w:p w14:paraId="7CA43DDD" w14:textId="77777777" w:rsidR="00E34178" w:rsidRPr="0076221C" w:rsidRDefault="003D30E1" w:rsidP="0076221C">
            <w:r w:rsidRPr="0076221C">
              <w:t>93 017</w:t>
            </w:r>
          </w:p>
        </w:tc>
      </w:tr>
      <w:tr w:rsidR="00E34178" w:rsidRPr="0076221C" w14:paraId="25A68174" w14:textId="77777777" w:rsidTr="002B0003">
        <w:trPr>
          <w:trHeight w:val="360"/>
        </w:trPr>
        <w:tc>
          <w:tcPr>
            <w:tcW w:w="560" w:type="dxa"/>
          </w:tcPr>
          <w:p w14:paraId="736B6280" w14:textId="77777777" w:rsidR="00E34178" w:rsidRPr="0076221C" w:rsidRDefault="003D30E1" w:rsidP="0076221C">
            <w:r w:rsidRPr="0076221C">
              <w:t>612</w:t>
            </w:r>
          </w:p>
        </w:tc>
        <w:tc>
          <w:tcPr>
            <w:tcW w:w="560" w:type="dxa"/>
          </w:tcPr>
          <w:p w14:paraId="79AEBFA2" w14:textId="77777777" w:rsidR="00E34178" w:rsidRPr="0076221C" w:rsidRDefault="00E34178" w:rsidP="0076221C"/>
        </w:tc>
        <w:tc>
          <w:tcPr>
            <w:tcW w:w="3160" w:type="dxa"/>
          </w:tcPr>
          <w:p w14:paraId="3FFAA2DC" w14:textId="77777777" w:rsidR="00E34178" w:rsidRPr="0076221C" w:rsidRDefault="003D30E1" w:rsidP="0076221C">
            <w:r w:rsidRPr="0076221C">
              <w:t>Tilskudd til Statens pensjonskasse</w:t>
            </w:r>
          </w:p>
        </w:tc>
        <w:tc>
          <w:tcPr>
            <w:tcW w:w="1120" w:type="dxa"/>
          </w:tcPr>
          <w:p w14:paraId="0D46B940" w14:textId="77777777" w:rsidR="00E34178" w:rsidRPr="0076221C" w:rsidRDefault="00E34178" w:rsidP="0076221C"/>
        </w:tc>
        <w:tc>
          <w:tcPr>
            <w:tcW w:w="1120" w:type="dxa"/>
          </w:tcPr>
          <w:p w14:paraId="6D3D923B" w14:textId="77777777" w:rsidR="00E34178" w:rsidRPr="0076221C" w:rsidRDefault="00E34178" w:rsidP="0076221C"/>
        </w:tc>
        <w:tc>
          <w:tcPr>
            <w:tcW w:w="1120" w:type="dxa"/>
          </w:tcPr>
          <w:p w14:paraId="6E1FD44C" w14:textId="77777777" w:rsidR="00E34178" w:rsidRPr="0076221C" w:rsidRDefault="00E34178" w:rsidP="0076221C"/>
        </w:tc>
        <w:tc>
          <w:tcPr>
            <w:tcW w:w="1120" w:type="dxa"/>
          </w:tcPr>
          <w:p w14:paraId="562052FB" w14:textId="77777777" w:rsidR="00E34178" w:rsidRPr="0076221C" w:rsidRDefault="00E34178" w:rsidP="0076221C"/>
        </w:tc>
        <w:tc>
          <w:tcPr>
            <w:tcW w:w="1120" w:type="dxa"/>
          </w:tcPr>
          <w:p w14:paraId="311C4C43" w14:textId="77777777" w:rsidR="00E34178" w:rsidRPr="0076221C" w:rsidRDefault="00E34178" w:rsidP="0076221C"/>
        </w:tc>
      </w:tr>
      <w:tr w:rsidR="00E34178" w:rsidRPr="0076221C" w14:paraId="26C24F88" w14:textId="77777777" w:rsidTr="002B0003">
        <w:trPr>
          <w:trHeight w:val="360"/>
        </w:trPr>
        <w:tc>
          <w:tcPr>
            <w:tcW w:w="560" w:type="dxa"/>
          </w:tcPr>
          <w:p w14:paraId="7FC1142E" w14:textId="77777777" w:rsidR="00E34178" w:rsidRPr="0076221C" w:rsidRDefault="00E34178" w:rsidP="0076221C"/>
        </w:tc>
        <w:tc>
          <w:tcPr>
            <w:tcW w:w="560" w:type="dxa"/>
          </w:tcPr>
          <w:p w14:paraId="2D302F22" w14:textId="77777777" w:rsidR="00E34178" w:rsidRPr="0076221C" w:rsidRDefault="003D30E1" w:rsidP="0076221C">
            <w:r w:rsidRPr="0076221C">
              <w:t>1</w:t>
            </w:r>
          </w:p>
        </w:tc>
        <w:tc>
          <w:tcPr>
            <w:tcW w:w="3160" w:type="dxa"/>
          </w:tcPr>
          <w:p w14:paraId="2C8D0019" w14:textId="77777777" w:rsidR="00E34178" w:rsidRPr="0076221C" w:rsidRDefault="003D30E1" w:rsidP="0076221C">
            <w:r w:rsidRPr="0076221C">
              <w:t xml:space="preserve">Driftsutgifter, </w:t>
            </w:r>
            <w:r w:rsidRPr="003D30E1">
              <w:rPr>
                <w:rStyle w:val="kursiv0"/>
              </w:rPr>
              <w:t>overslagsbevilgning</w:t>
            </w:r>
          </w:p>
        </w:tc>
        <w:tc>
          <w:tcPr>
            <w:tcW w:w="1120" w:type="dxa"/>
          </w:tcPr>
          <w:p w14:paraId="38498344" w14:textId="77777777" w:rsidR="00E34178" w:rsidRPr="0076221C" w:rsidRDefault="003D30E1" w:rsidP="0076221C">
            <w:r w:rsidRPr="0076221C">
              <w:t>9 391 000</w:t>
            </w:r>
          </w:p>
        </w:tc>
        <w:tc>
          <w:tcPr>
            <w:tcW w:w="1120" w:type="dxa"/>
          </w:tcPr>
          <w:p w14:paraId="773DACC7" w14:textId="77777777" w:rsidR="00E34178" w:rsidRPr="0076221C" w:rsidRDefault="003D30E1" w:rsidP="0076221C">
            <w:r w:rsidRPr="0076221C">
              <w:t>82 000</w:t>
            </w:r>
          </w:p>
        </w:tc>
        <w:tc>
          <w:tcPr>
            <w:tcW w:w="1120" w:type="dxa"/>
          </w:tcPr>
          <w:p w14:paraId="141A4FC6" w14:textId="77777777" w:rsidR="00E34178" w:rsidRPr="0076221C" w:rsidRDefault="003D30E1" w:rsidP="0076221C">
            <w:r w:rsidRPr="0076221C">
              <w:t>-</w:t>
            </w:r>
          </w:p>
        </w:tc>
        <w:tc>
          <w:tcPr>
            <w:tcW w:w="1120" w:type="dxa"/>
          </w:tcPr>
          <w:p w14:paraId="50730D9C" w14:textId="77777777" w:rsidR="00E34178" w:rsidRPr="0076221C" w:rsidRDefault="003D30E1" w:rsidP="0076221C">
            <w:r w:rsidRPr="0076221C">
              <w:t>-</w:t>
            </w:r>
          </w:p>
        </w:tc>
        <w:tc>
          <w:tcPr>
            <w:tcW w:w="1120" w:type="dxa"/>
          </w:tcPr>
          <w:p w14:paraId="68DDF9BA" w14:textId="77777777" w:rsidR="00E34178" w:rsidRPr="0076221C" w:rsidRDefault="003D30E1" w:rsidP="0076221C">
            <w:r w:rsidRPr="0076221C">
              <w:t>9 473 000</w:t>
            </w:r>
          </w:p>
        </w:tc>
      </w:tr>
      <w:tr w:rsidR="00E34178" w:rsidRPr="0076221C" w14:paraId="7E3F6013" w14:textId="77777777" w:rsidTr="002B0003">
        <w:trPr>
          <w:trHeight w:val="360"/>
        </w:trPr>
        <w:tc>
          <w:tcPr>
            <w:tcW w:w="560" w:type="dxa"/>
          </w:tcPr>
          <w:p w14:paraId="0771CAA8" w14:textId="77777777" w:rsidR="00E34178" w:rsidRPr="0076221C" w:rsidRDefault="00E34178" w:rsidP="0076221C"/>
        </w:tc>
        <w:tc>
          <w:tcPr>
            <w:tcW w:w="560" w:type="dxa"/>
          </w:tcPr>
          <w:p w14:paraId="337855FD" w14:textId="77777777" w:rsidR="00E34178" w:rsidRPr="0076221C" w:rsidRDefault="003D30E1" w:rsidP="0076221C">
            <w:r w:rsidRPr="0076221C">
              <w:t>22</w:t>
            </w:r>
          </w:p>
        </w:tc>
        <w:tc>
          <w:tcPr>
            <w:tcW w:w="3160" w:type="dxa"/>
          </w:tcPr>
          <w:p w14:paraId="2A87A546" w14:textId="77777777" w:rsidR="00E34178" w:rsidRPr="0076221C" w:rsidRDefault="003D30E1" w:rsidP="0076221C">
            <w:r w:rsidRPr="0076221C">
              <w:t xml:space="preserve">Sluttoppgjør, </w:t>
            </w:r>
            <w:r w:rsidRPr="003D30E1">
              <w:rPr>
                <w:rStyle w:val="kursiv0"/>
              </w:rPr>
              <w:t>overslagsbevilgning</w:t>
            </w:r>
          </w:p>
        </w:tc>
        <w:tc>
          <w:tcPr>
            <w:tcW w:w="1120" w:type="dxa"/>
          </w:tcPr>
          <w:p w14:paraId="30DC4A85" w14:textId="77777777" w:rsidR="00E34178" w:rsidRPr="0076221C" w:rsidRDefault="003D30E1" w:rsidP="0076221C">
            <w:r w:rsidRPr="0076221C">
              <w:t>-25 000</w:t>
            </w:r>
          </w:p>
        </w:tc>
        <w:tc>
          <w:tcPr>
            <w:tcW w:w="1120" w:type="dxa"/>
          </w:tcPr>
          <w:p w14:paraId="0E238CDD" w14:textId="77777777" w:rsidR="00E34178" w:rsidRPr="0076221C" w:rsidRDefault="003D30E1" w:rsidP="0076221C">
            <w:r w:rsidRPr="0076221C">
              <w:t>-1 000</w:t>
            </w:r>
          </w:p>
        </w:tc>
        <w:tc>
          <w:tcPr>
            <w:tcW w:w="1120" w:type="dxa"/>
          </w:tcPr>
          <w:p w14:paraId="04DFA4C6" w14:textId="77777777" w:rsidR="00E34178" w:rsidRPr="0076221C" w:rsidRDefault="003D30E1" w:rsidP="0076221C">
            <w:r w:rsidRPr="0076221C">
              <w:t>-</w:t>
            </w:r>
          </w:p>
        </w:tc>
        <w:tc>
          <w:tcPr>
            <w:tcW w:w="1120" w:type="dxa"/>
          </w:tcPr>
          <w:p w14:paraId="12C0F309" w14:textId="77777777" w:rsidR="00E34178" w:rsidRPr="0076221C" w:rsidRDefault="003D30E1" w:rsidP="0076221C">
            <w:r w:rsidRPr="0076221C">
              <w:t>-</w:t>
            </w:r>
          </w:p>
        </w:tc>
        <w:tc>
          <w:tcPr>
            <w:tcW w:w="1120" w:type="dxa"/>
          </w:tcPr>
          <w:p w14:paraId="0F384F1A" w14:textId="77777777" w:rsidR="00E34178" w:rsidRPr="0076221C" w:rsidRDefault="003D30E1" w:rsidP="0076221C">
            <w:r w:rsidRPr="0076221C">
              <w:t>-26 000</w:t>
            </w:r>
          </w:p>
        </w:tc>
      </w:tr>
      <w:tr w:rsidR="00E34178" w:rsidRPr="0076221C" w14:paraId="21440FB9" w14:textId="77777777" w:rsidTr="002B0003">
        <w:trPr>
          <w:trHeight w:val="580"/>
        </w:trPr>
        <w:tc>
          <w:tcPr>
            <w:tcW w:w="560" w:type="dxa"/>
          </w:tcPr>
          <w:p w14:paraId="6055AB9E" w14:textId="77777777" w:rsidR="00E34178" w:rsidRPr="0076221C" w:rsidRDefault="00E34178" w:rsidP="0076221C"/>
        </w:tc>
        <w:tc>
          <w:tcPr>
            <w:tcW w:w="560" w:type="dxa"/>
          </w:tcPr>
          <w:p w14:paraId="51A5A9D5" w14:textId="77777777" w:rsidR="00E34178" w:rsidRPr="0076221C" w:rsidRDefault="003D30E1" w:rsidP="0076221C">
            <w:r w:rsidRPr="0076221C">
              <w:t>70</w:t>
            </w:r>
          </w:p>
        </w:tc>
        <w:tc>
          <w:tcPr>
            <w:tcW w:w="3160" w:type="dxa"/>
          </w:tcPr>
          <w:p w14:paraId="5B713D9F" w14:textId="77777777" w:rsidR="00E34178" w:rsidRPr="0076221C" w:rsidRDefault="003D30E1" w:rsidP="0076221C">
            <w:r w:rsidRPr="0076221C">
              <w:t xml:space="preserve">For andre medlemmer av Statens pensjonskasse, </w:t>
            </w:r>
            <w:r w:rsidRPr="003D30E1">
              <w:rPr>
                <w:rStyle w:val="kursiv0"/>
              </w:rPr>
              <w:t>overslagsbevilgning</w:t>
            </w:r>
          </w:p>
        </w:tc>
        <w:tc>
          <w:tcPr>
            <w:tcW w:w="1120" w:type="dxa"/>
          </w:tcPr>
          <w:p w14:paraId="2255F686" w14:textId="77777777" w:rsidR="00E34178" w:rsidRPr="0076221C" w:rsidRDefault="003D30E1" w:rsidP="0076221C">
            <w:r w:rsidRPr="0076221C">
              <w:t>249 000</w:t>
            </w:r>
          </w:p>
        </w:tc>
        <w:tc>
          <w:tcPr>
            <w:tcW w:w="1120" w:type="dxa"/>
          </w:tcPr>
          <w:p w14:paraId="56DF2C86" w14:textId="77777777" w:rsidR="00E34178" w:rsidRPr="0076221C" w:rsidRDefault="003D30E1" w:rsidP="0076221C">
            <w:r w:rsidRPr="0076221C">
              <w:t>-63 000</w:t>
            </w:r>
          </w:p>
        </w:tc>
        <w:tc>
          <w:tcPr>
            <w:tcW w:w="1120" w:type="dxa"/>
          </w:tcPr>
          <w:p w14:paraId="4ABBF336" w14:textId="77777777" w:rsidR="00E34178" w:rsidRPr="0076221C" w:rsidRDefault="003D30E1" w:rsidP="0076221C">
            <w:r w:rsidRPr="0076221C">
              <w:t>-</w:t>
            </w:r>
          </w:p>
        </w:tc>
        <w:tc>
          <w:tcPr>
            <w:tcW w:w="1120" w:type="dxa"/>
          </w:tcPr>
          <w:p w14:paraId="276E32FD" w14:textId="77777777" w:rsidR="00E34178" w:rsidRPr="0076221C" w:rsidRDefault="003D30E1" w:rsidP="0076221C">
            <w:r w:rsidRPr="0076221C">
              <w:t>-</w:t>
            </w:r>
          </w:p>
        </w:tc>
        <w:tc>
          <w:tcPr>
            <w:tcW w:w="1120" w:type="dxa"/>
          </w:tcPr>
          <w:p w14:paraId="49A6DB9E" w14:textId="77777777" w:rsidR="00E34178" w:rsidRPr="0076221C" w:rsidRDefault="003D30E1" w:rsidP="0076221C">
            <w:r w:rsidRPr="0076221C">
              <w:t>186 000</w:t>
            </w:r>
          </w:p>
        </w:tc>
      </w:tr>
      <w:tr w:rsidR="00E34178" w:rsidRPr="0076221C" w14:paraId="613DEB19" w14:textId="77777777" w:rsidTr="002B0003">
        <w:trPr>
          <w:trHeight w:val="360"/>
        </w:trPr>
        <w:tc>
          <w:tcPr>
            <w:tcW w:w="560" w:type="dxa"/>
          </w:tcPr>
          <w:p w14:paraId="4B1BDF15" w14:textId="77777777" w:rsidR="00E34178" w:rsidRPr="0076221C" w:rsidRDefault="003D30E1" w:rsidP="0076221C">
            <w:r w:rsidRPr="0076221C">
              <w:t>613</w:t>
            </w:r>
          </w:p>
        </w:tc>
        <w:tc>
          <w:tcPr>
            <w:tcW w:w="560" w:type="dxa"/>
          </w:tcPr>
          <w:p w14:paraId="074A0F49" w14:textId="77777777" w:rsidR="00E34178" w:rsidRPr="0076221C" w:rsidRDefault="00E34178" w:rsidP="0076221C"/>
        </w:tc>
        <w:tc>
          <w:tcPr>
            <w:tcW w:w="3160" w:type="dxa"/>
          </w:tcPr>
          <w:p w14:paraId="3F391127" w14:textId="77777777" w:rsidR="00E34178" w:rsidRPr="0076221C" w:rsidRDefault="003D30E1" w:rsidP="0076221C">
            <w:r w:rsidRPr="0076221C">
              <w:t>Arbeidsgiveravgift til folketrygden</w:t>
            </w:r>
          </w:p>
        </w:tc>
        <w:tc>
          <w:tcPr>
            <w:tcW w:w="1120" w:type="dxa"/>
          </w:tcPr>
          <w:p w14:paraId="0B53D066" w14:textId="77777777" w:rsidR="00E34178" w:rsidRPr="0076221C" w:rsidRDefault="00E34178" w:rsidP="0076221C"/>
        </w:tc>
        <w:tc>
          <w:tcPr>
            <w:tcW w:w="1120" w:type="dxa"/>
          </w:tcPr>
          <w:p w14:paraId="296E9A9E" w14:textId="77777777" w:rsidR="00E34178" w:rsidRPr="0076221C" w:rsidRDefault="00E34178" w:rsidP="0076221C"/>
        </w:tc>
        <w:tc>
          <w:tcPr>
            <w:tcW w:w="1120" w:type="dxa"/>
          </w:tcPr>
          <w:p w14:paraId="132E76C5" w14:textId="77777777" w:rsidR="00E34178" w:rsidRPr="0076221C" w:rsidRDefault="00E34178" w:rsidP="0076221C"/>
        </w:tc>
        <w:tc>
          <w:tcPr>
            <w:tcW w:w="1120" w:type="dxa"/>
          </w:tcPr>
          <w:p w14:paraId="788F0F19" w14:textId="77777777" w:rsidR="00E34178" w:rsidRPr="0076221C" w:rsidRDefault="00E34178" w:rsidP="0076221C"/>
        </w:tc>
        <w:tc>
          <w:tcPr>
            <w:tcW w:w="1120" w:type="dxa"/>
          </w:tcPr>
          <w:p w14:paraId="23432061" w14:textId="77777777" w:rsidR="00E34178" w:rsidRPr="0076221C" w:rsidRDefault="00E34178" w:rsidP="0076221C"/>
        </w:tc>
      </w:tr>
      <w:tr w:rsidR="00E34178" w:rsidRPr="0076221C" w14:paraId="13EEBDB8" w14:textId="77777777" w:rsidTr="002B0003">
        <w:trPr>
          <w:trHeight w:val="580"/>
        </w:trPr>
        <w:tc>
          <w:tcPr>
            <w:tcW w:w="560" w:type="dxa"/>
          </w:tcPr>
          <w:p w14:paraId="1F711153" w14:textId="77777777" w:rsidR="00E34178" w:rsidRPr="0076221C" w:rsidRDefault="00E34178" w:rsidP="0076221C"/>
        </w:tc>
        <w:tc>
          <w:tcPr>
            <w:tcW w:w="560" w:type="dxa"/>
          </w:tcPr>
          <w:p w14:paraId="4FB25E90" w14:textId="77777777" w:rsidR="00E34178" w:rsidRPr="0076221C" w:rsidRDefault="003D30E1" w:rsidP="0076221C">
            <w:r w:rsidRPr="0076221C">
              <w:t>70</w:t>
            </w:r>
          </w:p>
        </w:tc>
        <w:tc>
          <w:tcPr>
            <w:tcW w:w="3160" w:type="dxa"/>
          </w:tcPr>
          <w:p w14:paraId="08E2AA1C" w14:textId="77777777" w:rsidR="00E34178" w:rsidRPr="0076221C" w:rsidRDefault="003D30E1" w:rsidP="0076221C">
            <w:r w:rsidRPr="0076221C">
              <w:t xml:space="preserve">For andre medlemmer av Statens pensjonskasse, </w:t>
            </w:r>
            <w:r w:rsidRPr="003D30E1">
              <w:rPr>
                <w:rStyle w:val="kursiv0"/>
              </w:rPr>
              <w:t>overslagsbevilgning</w:t>
            </w:r>
          </w:p>
        </w:tc>
        <w:tc>
          <w:tcPr>
            <w:tcW w:w="1120" w:type="dxa"/>
          </w:tcPr>
          <w:p w14:paraId="7AA4A7F2" w14:textId="77777777" w:rsidR="00E34178" w:rsidRPr="0076221C" w:rsidRDefault="003D30E1" w:rsidP="0076221C">
            <w:r w:rsidRPr="0076221C">
              <w:t>21 000</w:t>
            </w:r>
          </w:p>
        </w:tc>
        <w:tc>
          <w:tcPr>
            <w:tcW w:w="1120" w:type="dxa"/>
          </w:tcPr>
          <w:p w14:paraId="19CBDC76" w14:textId="77777777" w:rsidR="00E34178" w:rsidRPr="0076221C" w:rsidRDefault="003D30E1" w:rsidP="0076221C">
            <w:r w:rsidRPr="0076221C">
              <w:t>-11 000</w:t>
            </w:r>
          </w:p>
        </w:tc>
        <w:tc>
          <w:tcPr>
            <w:tcW w:w="1120" w:type="dxa"/>
          </w:tcPr>
          <w:p w14:paraId="3CD563EC" w14:textId="77777777" w:rsidR="00E34178" w:rsidRPr="0076221C" w:rsidRDefault="003D30E1" w:rsidP="0076221C">
            <w:r w:rsidRPr="0076221C">
              <w:t>-</w:t>
            </w:r>
          </w:p>
        </w:tc>
        <w:tc>
          <w:tcPr>
            <w:tcW w:w="1120" w:type="dxa"/>
          </w:tcPr>
          <w:p w14:paraId="61673265" w14:textId="77777777" w:rsidR="00E34178" w:rsidRPr="0076221C" w:rsidRDefault="003D30E1" w:rsidP="0076221C">
            <w:r w:rsidRPr="0076221C">
              <w:t>-</w:t>
            </w:r>
          </w:p>
        </w:tc>
        <w:tc>
          <w:tcPr>
            <w:tcW w:w="1120" w:type="dxa"/>
          </w:tcPr>
          <w:p w14:paraId="4F05287A" w14:textId="77777777" w:rsidR="00E34178" w:rsidRPr="0076221C" w:rsidRDefault="003D30E1" w:rsidP="0076221C">
            <w:r w:rsidRPr="0076221C">
              <w:t>10 000</w:t>
            </w:r>
          </w:p>
        </w:tc>
      </w:tr>
      <w:tr w:rsidR="00E34178" w:rsidRPr="0076221C" w14:paraId="4F8216D9" w14:textId="77777777" w:rsidTr="002B0003">
        <w:trPr>
          <w:trHeight w:val="360"/>
        </w:trPr>
        <w:tc>
          <w:tcPr>
            <w:tcW w:w="560" w:type="dxa"/>
          </w:tcPr>
          <w:p w14:paraId="48F0F6D0" w14:textId="77777777" w:rsidR="00E34178" w:rsidRPr="0076221C" w:rsidRDefault="003D30E1" w:rsidP="0076221C">
            <w:r w:rsidRPr="0076221C">
              <w:t>614</w:t>
            </w:r>
          </w:p>
        </w:tc>
        <w:tc>
          <w:tcPr>
            <w:tcW w:w="560" w:type="dxa"/>
          </w:tcPr>
          <w:p w14:paraId="5F396187" w14:textId="77777777" w:rsidR="00E34178" w:rsidRPr="0076221C" w:rsidRDefault="00E34178" w:rsidP="0076221C"/>
        </w:tc>
        <w:tc>
          <w:tcPr>
            <w:tcW w:w="5400" w:type="dxa"/>
            <w:gridSpan w:val="3"/>
          </w:tcPr>
          <w:p w14:paraId="375F5B53" w14:textId="77777777" w:rsidR="00E34178" w:rsidRPr="0076221C" w:rsidRDefault="003D30E1" w:rsidP="0076221C">
            <w:r w:rsidRPr="0076221C">
              <w:t>Boliglånsordningen i Statens pensjonskasse</w:t>
            </w:r>
          </w:p>
        </w:tc>
        <w:tc>
          <w:tcPr>
            <w:tcW w:w="1120" w:type="dxa"/>
          </w:tcPr>
          <w:p w14:paraId="603F4C7A" w14:textId="77777777" w:rsidR="00E34178" w:rsidRPr="0076221C" w:rsidRDefault="00E34178" w:rsidP="0076221C"/>
        </w:tc>
        <w:tc>
          <w:tcPr>
            <w:tcW w:w="1120" w:type="dxa"/>
          </w:tcPr>
          <w:p w14:paraId="7765CF8A" w14:textId="77777777" w:rsidR="00E34178" w:rsidRPr="0076221C" w:rsidRDefault="00E34178" w:rsidP="0076221C"/>
        </w:tc>
        <w:tc>
          <w:tcPr>
            <w:tcW w:w="1120" w:type="dxa"/>
          </w:tcPr>
          <w:p w14:paraId="17D7DE91" w14:textId="77777777" w:rsidR="00E34178" w:rsidRPr="0076221C" w:rsidRDefault="00E34178" w:rsidP="0076221C"/>
        </w:tc>
      </w:tr>
      <w:tr w:rsidR="00E34178" w:rsidRPr="0076221C" w14:paraId="716F14D5" w14:textId="77777777" w:rsidTr="002B0003">
        <w:trPr>
          <w:trHeight w:val="360"/>
        </w:trPr>
        <w:tc>
          <w:tcPr>
            <w:tcW w:w="560" w:type="dxa"/>
          </w:tcPr>
          <w:p w14:paraId="4CB3692F" w14:textId="77777777" w:rsidR="00E34178" w:rsidRPr="0076221C" w:rsidRDefault="00E34178" w:rsidP="0076221C"/>
        </w:tc>
        <w:tc>
          <w:tcPr>
            <w:tcW w:w="560" w:type="dxa"/>
          </w:tcPr>
          <w:p w14:paraId="19D70E90" w14:textId="77777777" w:rsidR="00E34178" w:rsidRPr="0076221C" w:rsidRDefault="003D30E1" w:rsidP="0076221C">
            <w:r w:rsidRPr="0076221C">
              <w:t>1</w:t>
            </w:r>
          </w:p>
        </w:tc>
        <w:tc>
          <w:tcPr>
            <w:tcW w:w="3160" w:type="dxa"/>
          </w:tcPr>
          <w:p w14:paraId="6A565FA9" w14:textId="77777777" w:rsidR="00E34178" w:rsidRPr="0076221C" w:rsidRDefault="003D30E1" w:rsidP="0076221C">
            <w:r w:rsidRPr="0076221C">
              <w:t xml:space="preserve">Driftsutgifter </w:t>
            </w:r>
          </w:p>
        </w:tc>
        <w:tc>
          <w:tcPr>
            <w:tcW w:w="1120" w:type="dxa"/>
          </w:tcPr>
          <w:p w14:paraId="0EA0BCD3" w14:textId="77777777" w:rsidR="00E34178" w:rsidRPr="0076221C" w:rsidRDefault="003D30E1" w:rsidP="0076221C">
            <w:r w:rsidRPr="0076221C">
              <w:t>32 000</w:t>
            </w:r>
          </w:p>
        </w:tc>
        <w:tc>
          <w:tcPr>
            <w:tcW w:w="1120" w:type="dxa"/>
          </w:tcPr>
          <w:p w14:paraId="4778A9BE" w14:textId="77777777" w:rsidR="00E34178" w:rsidRPr="0076221C" w:rsidRDefault="003D30E1" w:rsidP="0076221C">
            <w:r w:rsidRPr="0076221C">
              <w:t>2 000</w:t>
            </w:r>
          </w:p>
        </w:tc>
        <w:tc>
          <w:tcPr>
            <w:tcW w:w="1120" w:type="dxa"/>
          </w:tcPr>
          <w:p w14:paraId="7B14B59D" w14:textId="77777777" w:rsidR="00E34178" w:rsidRPr="0076221C" w:rsidRDefault="003D30E1" w:rsidP="0076221C">
            <w:r w:rsidRPr="0076221C">
              <w:t>-</w:t>
            </w:r>
          </w:p>
        </w:tc>
        <w:tc>
          <w:tcPr>
            <w:tcW w:w="1120" w:type="dxa"/>
          </w:tcPr>
          <w:p w14:paraId="64882ED6" w14:textId="77777777" w:rsidR="00E34178" w:rsidRPr="0076221C" w:rsidRDefault="003D30E1" w:rsidP="0076221C">
            <w:r w:rsidRPr="0076221C">
              <w:t>-</w:t>
            </w:r>
          </w:p>
        </w:tc>
        <w:tc>
          <w:tcPr>
            <w:tcW w:w="1120" w:type="dxa"/>
          </w:tcPr>
          <w:p w14:paraId="5779A9AC" w14:textId="77777777" w:rsidR="00E34178" w:rsidRPr="0076221C" w:rsidRDefault="003D30E1" w:rsidP="0076221C">
            <w:r w:rsidRPr="0076221C">
              <w:t>34 000</w:t>
            </w:r>
          </w:p>
        </w:tc>
      </w:tr>
      <w:tr w:rsidR="00E34178" w:rsidRPr="0076221C" w14:paraId="7A183988" w14:textId="77777777" w:rsidTr="002B0003">
        <w:trPr>
          <w:trHeight w:val="360"/>
        </w:trPr>
        <w:tc>
          <w:tcPr>
            <w:tcW w:w="560" w:type="dxa"/>
          </w:tcPr>
          <w:p w14:paraId="4D7F180E" w14:textId="77777777" w:rsidR="00E34178" w:rsidRPr="0076221C" w:rsidRDefault="00E34178" w:rsidP="0076221C"/>
        </w:tc>
        <w:tc>
          <w:tcPr>
            <w:tcW w:w="560" w:type="dxa"/>
          </w:tcPr>
          <w:p w14:paraId="1FCAA17C" w14:textId="77777777" w:rsidR="00E34178" w:rsidRPr="0076221C" w:rsidRDefault="003D30E1" w:rsidP="0076221C">
            <w:r w:rsidRPr="0076221C">
              <w:t>90</w:t>
            </w:r>
          </w:p>
        </w:tc>
        <w:tc>
          <w:tcPr>
            <w:tcW w:w="3160" w:type="dxa"/>
          </w:tcPr>
          <w:p w14:paraId="3BA1E811" w14:textId="77777777" w:rsidR="00E34178" w:rsidRPr="0076221C" w:rsidRDefault="003D30E1" w:rsidP="0076221C">
            <w:r w:rsidRPr="0076221C">
              <w:t xml:space="preserve">Utlån, </w:t>
            </w:r>
            <w:r w:rsidRPr="003D30E1">
              <w:rPr>
                <w:rStyle w:val="kursiv0"/>
              </w:rPr>
              <w:t>overslagsbevilgning</w:t>
            </w:r>
          </w:p>
        </w:tc>
        <w:tc>
          <w:tcPr>
            <w:tcW w:w="1120" w:type="dxa"/>
          </w:tcPr>
          <w:p w14:paraId="4D509BBB" w14:textId="77777777" w:rsidR="00E34178" w:rsidRPr="0076221C" w:rsidRDefault="003D30E1" w:rsidP="0076221C">
            <w:r w:rsidRPr="0076221C">
              <w:t>5 100 000</w:t>
            </w:r>
          </w:p>
        </w:tc>
        <w:tc>
          <w:tcPr>
            <w:tcW w:w="1120" w:type="dxa"/>
          </w:tcPr>
          <w:p w14:paraId="287340AF" w14:textId="77777777" w:rsidR="00E34178" w:rsidRPr="0076221C" w:rsidRDefault="003D30E1" w:rsidP="0076221C">
            <w:r w:rsidRPr="0076221C">
              <w:t>2 600 000</w:t>
            </w:r>
          </w:p>
        </w:tc>
        <w:tc>
          <w:tcPr>
            <w:tcW w:w="1120" w:type="dxa"/>
          </w:tcPr>
          <w:p w14:paraId="688534B1" w14:textId="77777777" w:rsidR="00E34178" w:rsidRPr="0076221C" w:rsidRDefault="003D30E1" w:rsidP="0076221C">
            <w:r w:rsidRPr="0076221C">
              <w:t>-</w:t>
            </w:r>
          </w:p>
        </w:tc>
        <w:tc>
          <w:tcPr>
            <w:tcW w:w="1120" w:type="dxa"/>
          </w:tcPr>
          <w:p w14:paraId="59435034" w14:textId="77777777" w:rsidR="00E34178" w:rsidRPr="0076221C" w:rsidRDefault="003D30E1" w:rsidP="0076221C">
            <w:r w:rsidRPr="0076221C">
              <w:t>-</w:t>
            </w:r>
          </w:p>
        </w:tc>
        <w:tc>
          <w:tcPr>
            <w:tcW w:w="1120" w:type="dxa"/>
          </w:tcPr>
          <w:p w14:paraId="0668B5EF" w14:textId="77777777" w:rsidR="00E34178" w:rsidRPr="0076221C" w:rsidRDefault="003D30E1" w:rsidP="0076221C">
            <w:r w:rsidRPr="0076221C">
              <w:t>7 700 000</w:t>
            </w:r>
          </w:p>
        </w:tc>
      </w:tr>
      <w:tr w:rsidR="00E34178" w:rsidRPr="0076221C" w14:paraId="104F33DB" w14:textId="77777777" w:rsidTr="002B0003">
        <w:trPr>
          <w:trHeight w:val="360"/>
        </w:trPr>
        <w:tc>
          <w:tcPr>
            <w:tcW w:w="560" w:type="dxa"/>
          </w:tcPr>
          <w:p w14:paraId="0E6420F4" w14:textId="77777777" w:rsidR="00E34178" w:rsidRPr="0076221C" w:rsidRDefault="003D30E1" w:rsidP="0076221C">
            <w:r w:rsidRPr="0076221C">
              <w:t>615</w:t>
            </w:r>
          </w:p>
        </w:tc>
        <w:tc>
          <w:tcPr>
            <w:tcW w:w="560" w:type="dxa"/>
          </w:tcPr>
          <w:p w14:paraId="3250DE93" w14:textId="77777777" w:rsidR="00E34178" w:rsidRPr="0076221C" w:rsidRDefault="00E34178" w:rsidP="0076221C"/>
        </w:tc>
        <w:tc>
          <w:tcPr>
            <w:tcW w:w="3160" w:type="dxa"/>
          </w:tcPr>
          <w:p w14:paraId="63776E23" w14:textId="77777777" w:rsidR="00E34178" w:rsidRPr="0076221C" w:rsidRDefault="003D30E1" w:rsidP="0076221C">
            <w:r w:rsidRPr="0076221C">
              <w:t>Yrkesskadeforsikring</w:t>
            </w:r>
          </w:p>
        </w:tc>
        <w:tc>
          <w:tcPr>
            <w:tcW w:w="1120" w:type="dxa"/>
          </w:tcPr>
          <w:p w14:paraId="77C93284" w14:textId="77777777" w:rsidR="00E34178" w:rsidRPr="0076221C" w:rsidRDefault="00E34178" w:rsidP="0076221C"/>
        </w:tc>
        <w:tc>
          <w:tcPr>
            <w:tcW w:w="1120" w:type="dxa"/>
          </w:tcPr>
          <w:p w14:paraId="7CA3F12E" w14:textId="77777777" w:rsidR="00E34178" w:rsidRPr="0076221C" w:rsidRDefault="00E34178" w:rsidP="0076221C"/>
        </w:tc>
        <w:tc>
          <w:tcPr>
            <w:tcW w:w="1120" w:type="dxa"/>
          </w:tcPr>
          <w:p w14:paraId="38685C09" w14:textId="77777777" w:rsidR="00E34178" w:rsidRPr="0076221C" w:rsidRDefault="00E34178" w:rsidP="0076221C"/>
        </w:tc>
        <w:tc>
          <w:tcPr>
            <w:tcW w:w="1120" w:type="dxa"/>
          </w:tcPr>
          <w:p w14:paraId="169F9585" w14:textId="77777777" w:rsidR="00E34178" w:rsidRPr="0076221C" w:rsidRDefault="00E34178" w:rsidP="0076221C"/>
        </w:tc>
        <w:tc>
          <w:tcPr>
            <w:tcW w:w="1120" w:type="dxa"/>
          </w:tcPr>
          <w:p w14:paraId="0337D767" w14:textId="77777777" w:rsidR="00E34178" w:rsidRPr="0076221C" w:rsidRDefault="00E34178" w:rsidP="0076221C"/>
        </w:tc>
      </w:tr>
      <w:tr w:rsidR="00E34178" w:rsidRPr="0076221C" w14:paraId="5E72B0F6" w14:textId="77777777" w:rsidTr="002B0003">
        <w:trPr>
          <w:trHeight w:val="360"/>
        </w:trPr>
        <w:tc>
          <w:tcPr>
            <w:tcW w:w="560" w:type="dxa"/>
          </w:tcPr>
          <w:p w14:paraId="49851D32" w14:textId="77777777" w:rsidR="00E34178" w:rsidRPr="0076221C" w:rsidRDefault="00E34178" w:rsidP="0076221C"/>
        </w:tc>
        <w:tc>
          <w:tcPr>
            <w:tcW w:w="560" w:type="dxa"/>
          </w:tcPr>
          <w:p w14:paraId="12BDE055" w14:textId="77777777" w:rsidR="00E34178" w:rsidRPr="0076221C" w:rsidRDefault="003D30E1" w:rsidP="0076221C">
            <w:r w:rsidRPr="0076221C">
              <w:t>1</w:t>
            </w:r>
          </w:p>
        </w:tc>
        <w:tc>
          <w:tcPr>
            <w:tcW w:w="3160" w:type="dxa"/>
          </w:tcPr>
          <w:p w14:paraId="1953D634" w14:textId="77777777" w:rsidR="00E34178" w:rsidRPr="0076221C" w:rsidRDefault="003D30E1" w:rsidP="0076221C">
            <w:r w:rsidRPr="0076221C">
              <w:t xml:space="preserve">Driftsutgifter, </w:t>
            </w:r>
            <w:r w:rsidRPr="003D30E1">
              <w:rPr>
                <w:rStyle w:val="kursiv0"/>
              </w:rPr>
              <w:t>overslagsbevilgning</w:t>
            </w:r>
          </w:p>
        </w:tc>
        <w:tc>
          <w:tcPr>
            <w:tcW w:w="1120" w:type="dxa"/>
          </w:tcPr>
          <w:p w14:paraId="404D3AA5" w14:textId="77777777" w:rsidR="00E34178" w:rsidRPr="0076221C" w:rsidRDefault="003D30E1" w:rsidP="0076221C">
            <w:r w:rsidRPr="0076221C">
              <w:t>70 000</w:t>
            </w:r>
          </w:p>
        </w:tc>
        <w:tc>
          <w:tcPr>
            <w:tcW w:w="1120" w:type="dxa"/>
          </w:tcPr>
          <w:p w14:paraId="6DCF96CB" w14:textId="77777777" w:rsidR="00E34178" w:rsidRPr="0076221C" w:rsidRDefault="003D30E1" w:rsidP="0076221C">
            <w:r w:rsidRPr="0076221C">
              <w:t>23 000</w:t>
            </w:r>
          </w:p>
        </w:tc>
        <w:tc>
          <w:tcPr>
            <w:tcW w:w="1120" w:type="dxa"/>
          </w:tcPr>
          <w:p w14:paraId="4FD8D531" w14:textId="77777777" w:rsidR="00E34178" w:rsidRPr="0076221C" w:rsidRDefault="003D30E1" w:rsidP="0076221C">
            <w:r w:rsidRPr="0076221C">
              <w:t>-</w:t>
            </w:r>
          </w:p>
        </w:tc>
        <w:tc>
          <w:tcPr>
            <w:tcW w:w="1120" w:type="dxa"/>
          </w:tcPr>
          <w:p w14:paraId="4C77A4EC" w14:textId="77777777" w:rsidR="00E34178" w:rsidRPr="0076221C" w:rsidRDefault="003D30E1" w:rsidP="0076221C">
            <w:r w:rsidRPr="0076221C">
              <w:t>-</w:t>
            </w:r>
          </w:p>
        </w:tc>
        <w:tc>
          <w:tcPr>
            <w:tcW w:w="1120" w:type="dxa"/>
          </w:tcPr>
          <w:p w14:paraId="24FECFB2" w14:textId="77777777" w:rsidR="00E34178" w:rsidRPr="0076221C" w:rsidRDefault="003D30E1" w:rsidP="0076221C">
            <w:r w:rsidRPr="0076221C">
              <w:t>93 000</w:t>
            </w:r>
          </w:p>
        </w:tc>
      </w:tr>
      <w:tr w:rsidR="00E34178" w:rsidRPr="0076221C" w14:paraId="422F068F" w14:textId="77777777" w:rsidTr="002B0003">
        <w:trPr>
          <w:trHeight w:val="360"/>
        </w:trPr>
        <w:tc>
          <w:tcPr>
            <w:tcW w:w="560" w:type="dxa"/>
          </w:tcPr>
          <w:p w14:paraId="70FBAA47" w14:textId="77777777" w:rsidR="00E34178" w:rsidRPr="0076221C" w:rsidRDefault="003D30E1" w:rsidP="0076221C">
            <w:r w:rsidRPr="0076221C">
              <w:t>621</w:t>
            </w:r>
          </w:p>
        </w:tc>
        <w:tc>
          <w:tcPr>
            <w:tcW w:w="560" w:type="dxa"/>
          </w:tcPr>
          <w:p w14:paraId="01C048A1" w14:textId="77777777" w:rsidR="00E34178" w:rsidRPr="0076221C" w:rsidRDefault="00E34178" w:rsidP="0076221C"/>
        </w:tc>
        <w:tc>
          <w:tcPr>
            <w:tcW w:w="5400" w:type="dxa"/>
            <w:gridSpan w:val="3"/>
          </w:tcPr>
          <w:p w14:paraId="48AEEC14" w14:textId="77777777" w:rsidR="00E34178" w:rsidRPr="0076221C" w:rsidRDefault="003D30E1" w:rsidP="0076221C">
            <w:r w:rsidRPr="0076221C">
              <w:t>Tilskudd til sosiale tjenester og sosial inkludering</w:t>
            </w:r>
          </w:p>
        </w:tc>
        <w:tc>
          <w:tcPr>
            <w:tcW w:w="1120" w:type="dxa"/>
          </w:tcPr>
          <w:p w14:paraId="79A39FD2" w14:textId="77777777" w:rsidR="00E34178" w:rsidRPr="0076221C" w:rsidRDefault="00E34178" w:rsidP="0076221C"/>
        </w:tc>
        <w:tc>
          <w:tcPr>
            <w:tcW w:w="1120" w:type="dxa"/>
          </w:tcPr>
          <w:p w14:paraId="153722FE" w14:textId="77777777" w:rsidR="00E34178" w:rsidRPr="0076221C" w:rsidRDefault="00E34178" w:rsidP="0076221C"/>
        </w:tc>
        <w:tc>
          <w:tcPr>
            <w:tcW w:w="1120" w:type="dxa"/>
          </w:tcPr>
          <w:p w14:paraId="7F462CBB" w14:textId="77777777" w:rsidR="00E34178" w:rsidRPr="0076221C" w:rsidRDefault="00E34178" w:rsidP="0076221C"/>
        </w:tc>
      </w:tr>
      <w:tr w:rsidR="00E34178" w:rsidRPr="0076221C" w14:paraId="597A1369" w14:textId="77777777" w:rsidTr="002B0003">
        <w:trPr>
          <w:trHeight w:val="360"/>
        </w:trPr>
        <w:tc>
          <w:tcPr>
            <w:tcW w:w="560" w:type="dxa"/>
          </w:tcPr>
          <w:p w14:paraId="211B62E9" w14:textId="77777777" w:rsidR="00E34178" w:rsidRPr="0076221C" w:rsidRDefault="00E34178" w:rsidP="0076221C"/>
        </w:tc>
        <w:tc>
          <w:tcPr>
            <w:tcW w:w="560" w:type="dxa"/>
          </w:tcPr>
          <w:p w14:paraId="32AE38A5" w14:textId="77777777" w:rsidR="00E34178" w:rsidRPr="0076221C" w:rsidRDefault="003D30E1" w:rsidP="0076221C">
            <w:r w:rsidRPr="0076221C">
              <w:t>70</w:t>
            </w:r>
          </w:p>
        </w:tc>
        <w:tc>
          <w:tcPr>
            <w:tcW w:w="3160" w:type="dxa"/>
          </w:tcPr>
          <w:p w14:paraId="60BFEE07" w14:textId="77777777" w:rsidR="00E34178" w:rsidRPr="0076221C" w:rsidRDefault="003D30E1" w:rsidP="0076221C">
            <w:r w:rsidRPr="0076221C">
              <w:t xml:space="preserve">Frivillig arbeid, </w:t>
            </w:r>
            <w:r w:rsidRPr="003D30E1">
              <w:rPr>
                <w:rStyle w:val="kursiv0"/>
              </w:rPr>
              <w:t>kan overføres</w:t>
            </w:r>
          </w:p>
        </w:tc>
        <w:tc>
          <w:tcPr>
            <w:tcW w:w="1120" w:type="dxa"/>
          </w:tcPr>
          <w:p w14:paraId="3E1B6573" w14:textId="77777777" w:rsidR="00E34178" w:rsidRPr="0076221C" w:rsidRDefault="003D30E1" w:rsidP="0076221C">
            <w:r w:rsidRPr="0076221C">
              <w:t>131 260</w:t>
            </w:r>
          </w:p>
        </w:tc>
        <w:tc>
          <w:tcPr>
            <w:tcW w:w="1120" w:type="dxa"/>
          </w:tcPr>
          <w:p w14:paraId="3C0FBDA0" w14:textId="77777777" w:rsidR="00E34178" w:rsidRPr="0076221C" w:rsidRDefault="003D30E1" w:rsidP="0076221C">
            <w:r w:rsidRPr="0076221C">
              <w:t>-26 260</w:t>
            </w:r>
          </w:p>
        </w:tc>
        <w:tc>
          <w:tcPr>
            <w:tcW w:w="1120" w:type="dxa"/>
          </w:tcPr>
          <w:p w14:paraId="42EA7C97" w14:textId="77777777" w:rsidR="00E34178" w:rsidRPr="0076221C" w:rsidRDefault="003D30E1" w:rsidP="0076221C">
            <w:r w:rsidRPr="0076221C">
              <w:t>-</w:t>
            </w:r>
          </w:p>
        </w:tc>
        <w:tc>
          <w:tcPr>
            <w:tcW w:w="1120" w:type="dxa"/>
          </w:tcPr>
          <w:p w14:paraId="38BA820D" w14:textId="77777777" w:rsidR="00E34178" w:rsidRPr="0076221C" w:rsidRDefault="003D30E1" w:rsidP="0076221C">
            <w:r w:rsidRPr="0076221C">
              <w:t>-</w:t>
            </w:r>
          </w:p>
        </w:tc>
        <w:tc>
          <w:tcPr>
            <w:tcW w:w="1120" w:type="dxa"/>
          </w:tcPr>
          <w:p w14:paraId="661BF45A" w14:textId="77777777" w:rsidR="00E34178" w:rsidRPr="0076221C" w:rsidRDefault="003D30E1" w:rsidP="0076221C">
            <w:r w:rsidRPr="0076221C">
              <w:t>105 000</w:t>
            </w:r>
          </w:p>
        </w:tc>
      </w:tr>
      <w:tr w:rsidR="00E34178" w:rsidRPr="0076221C" w14:paraId="781F2F67" w14:textId="77777777" w:rsidTr="002B0003">
        <w:trPr>
          <w:trHeight w:val="360"/>
        </w:trPr>
        <w:tc>
          <w:tcPr>
            <w:tcW w:w="560" w:type="dxa"/>
          </w:tcPr>
          <w:p w14:paraId="3B478081" w14:textId="77777777" w:rsidR="00E34178" w:rsidRPr="0076221C" w:rsidRDefault="003D30E1" w:rsidP="0076221C">
            <w:r w:rsidRPr="0076221C">
              <w:t>634</w:t>
            </w:r>
          </w:p>
        </w:tc>
        <w:tc>
          <w:tcPr>
            <w:tcW w:w="560" w:type="dxa"/>
          </w:tcPr>
          <w:p w14:paraId="4119BB24" w14:textId="77777777" w:rsidR="00E34178" w:rsidRPr="0076221C" w:rsidRDefault="00E34178" w:rsidP="0076221C"/>
        </w:tc>
        <w:tc>
          <w:tcPr>
            <w:tcW w:w="3160" w:type="dxa"/>
          </w:tcPr>
          <w:p w14:paraId="132D2B99" w14:textId="77777777" w:rsidR="00E34178" w:rsidRPr="0076221C" w:rsidRDefault="003D30E1" w:rsidP="0076221C">
            <w:r w:rsidRPr="0076221C">
              <w:t>Arbeidsmarkedstiltak</w:t>
            </w:r>
          </w:p>
        </w:tc>
        <w:tc>
          <w:tcPr>
            <w:tcW w:w="1120" w:type="dxa"/>
          </w:tcPr>
          <w:p w14:paraId="46EE460D" w14:textId="77777777" w:rsidR="00E34178" w:rsidRPr="0076221C" w:rsidRDefault="00E34178" w:rsidP="0076221C"/>
        </w:tc>
        <w:tc>
          <w:tcPr>
            <w:tcW w:w="1120" w:type="dxa"/>
          </w:tcPr>
          <w:p w14:paraId="3E0246C7" w14:textId="77777777" w:rsidR="00E34178" w:rsidRPr="0076221C" w:rsidRDefault="00E34178" w:rsidP="0076221C"/>
        </w:tc>
        <w:tc>
          <w:tcPr>
            <w:tcW w:w="1120" w:type="dxa"/>
          </w:tcPr>
          <w:p w14:paraId="786202E7" w14:textId="77777777" w:rsidR="00E34178" w:rsidRPr="0076221C" w:rsidRDefault="00E34178" w:rsidP="0076221C"/>
        </w:tc>
        <w:tc>
          <w:tcPr>
            <w:tcW w:w="1120" w:type="dxa"/>
          </w:tcPr>
          <w:p w14:paraId="6316441D" w14:textId="77777777" w:rsidR="00E34178" w:rsidRPr="0076221C" w:rsidRDefault="00E34178" w:rsidP="0076221C"/>
        </w:tc>
        <w:tc>
          <w:tcPr>
            <w:tcW w:w="1120" w:type="dxa"/>
          </w:tcPr>
          <w:p w14:paraId="683FF176" w14:textId="77777777" w:rsidR="00E34178" w:rsidRPr="0076221C" w:rsidRDefault="00E34178" w:rsidP="0076221C"/>
        </w:tc>
      </w:tr>
      <w:tr w:rsidR="00E34178" w:rsidRPr="0076221C" w14:paraId="24450A1F" w14:textId="77777777" w:rsidTr="002B0003">
        <w:trPr>
          <w:trHeight w:val="360"/>
        </w:trPr>
        <w:tc>
          <w:tcPr>
            <w:tcW w:w="560" w:type="dxa"/>
          </w:tcPr>
          <w:p w14:paraId="5F6A8611" w14:textId="77777777" w:rsidR="00E34178" w:rsidRPr="0076221C" w:rsidRDefault="00E34178" w:rsidP="0076221C"/>
        </w:tc>
        <w:tc>
          <w:tcPr>
            <w:tcW w:w="560" w:type="dxa"/>
          </w:tcPr>
          <w:p w14:paraId="14A61990" w14:textId="77777777" w:rsidR="00E34178" w:rsidRPr="0076221C" w:rsidRDefault="003D30E1" w:rsidP="0076221C">
            <w:r w:rsidRPr="0076221C">
              <w:t>1</w:t>
            </w:r>
          </w:p>
        </w:tc>
        <w:tc>
          <w:tcPr>
            <w:tcW w:w="3160" w:type="dxa"/>
          </w:tcPr>
          <w:p w14:paraId="432F658E" w14:textId="77777777" w:rsidR="00E34178" w:rsidRPr="0076221C" w:rsidRDefault="003D30E1" w:rsidP="0076221C">
            <w:r w:rsidRPr="0076221C">
              <w:t xml:space="preserve">Driftsutgifter </w:t>
            </w:r>
          </w:p>
        </w:tc>
        <w:tc>
          <w:tcPr>
            <w:tcW w:w="1120" w:type="dxa"/>
          </w:tcPr>
          <w:p w14:paraId="0C57D3ED" w14:textId="77777777" w:rsidR="00E34178" w:rsidRPr="0076221C" w:rsidRDefault="003D30E1" w:rsidP="0076221C">
            <w:r w:rsidRPr="0076221C">
              <w:t>309 450</w:t>
            </w:r>
          </w:p>
        </w:tc>
        <w:tc>
          <w:tcPr>
            <w:tcW w:w="1120" w:type="dxa"/>
          </w:tcPr>
          <w:p w14:paraId="2069EEAF" w14:textId="77777777" w:rsidR="00E34178" w:rsidRPr="0076221C" w:rsidRDefault="003D30E1" w:rsidP="0076221C">
            <w:r w:rsidRPr="0076221C">
              <w:t>120 000</w:t>
            </w:r>
          </w:p>
        </w:tc>
        <w:tc>
          <w:tcPr>
            <w:tcW w:w="1120" w:type="dxa"/>
          </w:tcPr>
          <w:p w14:paraId="1AF68346" w14:textId="77777777" w:rsidR="00E34178" w:rsidRPr="0076221C" w:rsidRDefault="003D30E1" w:rsidP="0076221C">
            <w:r w:rsidRPr="0076221C">
              <w:t>9 555</w:t>
            </w:r>
          </w:p>
        </w:tc>
        <w:tc>
          <w:tcPr>
            <w:tcW w:w="1120" w:type="dxa"/>
          </w:tcPr>
          <w:p w14:paraId="7E16C3C8" w14:textId="77777777" w:rsidR="00E34178" w:rsidRPr="0076221C" w:rsidRDefault="003D30E1" w:rsidP="0076221C">
            <w:r w:rsidRPr="0076221C">
              <w:t>-</w:t>
            </w:r>
          </w:p>
        </w:tc>
        <w:tc>
          <w:tcPr>
            <w:tcW w:w="1120" w:type="dxa"/>
          </w:tcPr>
          <w:p w14:paraId="4A61C811" w14:textId="77777777" w:rsidR="00E34178" w:rsidRPr="0076221C" w:rsidRDefault="003D30E1" w:rsidP="0076221C">
            <w:r w:rsidRPr="0076221C">
              <w:t>439 005</w:t>
            </w:r>
          </w:p>
        </w:tc>
      </w:tr>
      <w:tr w:rsidR="00E34178" w:rsidRPr="0076221C" w14:paraId="0AF56DCD" w14:textId="77777777" w:rsidTr="002B0003">
        <w:trPr>
          <w:trHeight w:val="580"/>
        </w:trPr>
        <w:tc>
          <w:tcPr>
            <w:tcW w:w="560" w:type="dxa"/>
          </w:tcPr>
          <w:p w14:paraId="07A207DB" w14:textId="77777777" w:rsidR="00E34178" w:rsidRPr="0076221C" w:rsidRDefault="00E34178" w:rsidP="0076221C"/>
        </w:tc>
        <w:tc>
          <w:tcPr>
            <w:tcW w:w="560" w:type="dxa"/>
          </w:tcPr>
          <w:p w14:paraId="6E13FFB3" w14:textId="77777777" w:rsidR="00E34178" w:rsidRPr="0076221C" w:rsidRDefault="003D30E1" w:rsidP="0076221C">
            <w:r w:rsidRPr="0076221C">
              <w:t>76</w:t>
            </w:r>
          </w:p>
        </w:tc>
        <w:tc>
          <w:tcPr>
            <w:tcW w:w="3160" w:type="dxa"/>
          </w:tcPr>
          <w:p w14:paraId="10455723" w14:textId="77777777" w:rsidR="00E34178" w:rsidRPr="0076221C" w:rsidRDefault="003D30E1" w:rsidP="0076221C">
            <w:r w:rsidRPr="0076221C">
              <w:t xml:space="preserve">Tiltak for </w:t>
            </w:r>
            <w:proofErr w:type="gramStart"/>
            <w:r w:rsidRPr="0076221C">
              <w:t xml:space="preserve">arbeidssøkere,  </w:t>
            </w:r>
            <w:r w:rsidRPr="003D30E1">
              <w:rPr>
                <w:rStyle w:val="kursiv0"/>
              </w:rPr>
              <w:t>kan</w:t>
            </w:r>
            <w:proofErr w:type="gramEnd"/>
            <w:r w:rsidRPr="003D30E1">
              <w:rPr>
                <w:rStyle w:val="kursiv0"/>
              </w:rPr>
              <w:t xml:space="preserve"> overføres</w:t>
            </w:r>
          </w:p>
        </w:tc>
        <w:tc>
          <w:tcPr>
            <w:tcW w:w="1120" w:type="dxa"/>
          </w:tcPr>
          <w:p w14:paraId="4F2C9CC6" w14:textId="77777777" w:rsidR="00E34178" w:rsidRPr="0076221C" w:rsidRDefault="003D30E1" w:rsidP="0076221C">
            <w:r w:rsidRPr="0076221C">
              <w:t>7 956 475</w:t>
            </w:r>
          </w:p>
        </w:tc>
        <w:tc>
          <w:tcPr>
            <w:tcW w:w="1120" w:type="dxa"/>
          </w:tcPr>
          <w:p w14:paraId="7D874792" w14:textId="77777777" w:rsidR="00E34178" w:rsidRPr="0076221C" w:rsidRDefault="003D30E1" w:rsidP="0076221C">
            <w:r w:rsidRPr="0076221C">
              <w:t>272 373</w:t>
            </w:r>
          </w:p>
        </w:tc>
        <w:tc>
          <w:tcPr>
            <w:tcW w:w="1120" w:type="dxa"/>
          </w:tcPr>
          <w:p w14:paraId="49D19E9B" w14:textId="77777777" w:rsidR="00E34178" w:rsidRPr="0076221C" w:rsidRDefault="003D30E1" w:rsidP="0076221C">
            <w:r w:rsidRPr="0076221C">
              <w:t>-</w:t>
            </w:r>
          </w:p>
        </w:tc>
        <w:tc>
          <w:tcPr>
            <w:tcW w:w="1120" w:type="dxa"/>
          </w:tcPr>
          <w:p w14:paraId="09BE6FD0" w14:textId="77777777" w:rsidR="00E34178" w:rsidRPr="0076221C" w:rsidRDefault="003D30E1" w:rsidP="0076221C">
            <w:r w:rsidRPr="0076221C">
              <w:t>-</w:t>
            </w:r>
          </w:p>
        </w:tc>
        <w:tc>
          <w:tcPr>
            <w:tcW w:w="1120" w:type="dxa"/>
          </w:tcPr>
          <w:p w14:paraId="69D42752" w14:textId="77777777" w:rsidR="00E34178" w:rsidRPr="0076221C" w:rsidRDefault="003D30E1" w:rsidP="0076221C">
            <w:r w:rsidRPr="0076221C">
              <w:t>8 228 848</w:t>
            </w:r>
          </w:p>
        </w:tc>
      </w:tr>
      <w:tr w:rsidR="00E34178" w:rsidRPr="0076221C" w14:paraId="266C9710" w14:textId="77777777" w:rsidTr="002B0003">
        <w:trPr>
          <w:trHeight w:val="580"/>
        </w:trPr>
        <w:tc>
          <w:tcPr>
            <w:tcW w:w="560" w:type="dxa"/>
          </w:tcPr>
          <w:p w14:paraId="0482125D" w14:textId="77777777" w:rsidR="00E34178" w:rsidRPr="0076221C" w:rsidRDefault="00E34178" w:rsidP="0076221C"/>
        </w:tc>
        <w:tc>
          <w:tcPr>
            <w:tcW w:w="560" w:type="dxa"/>
          </w:tcPr>
          <w:p w14:paraId="0D0738CE" w14:textId="77777777" w:rsidR="00E34178" w:rsidRPr="0076221C" w:rsidRDefault="003D30E1" w:rsidP="0076221C">
            <w:r w:rsidRPr="0076221C">
              <w:t>77</w:t>
            </w:r>
          </w:p>
        </w:tc>
        <w:tc>
          <w:tcPr>
            <w:tcW w:w="3160" w:type="dxa"/>
          </w:tcPr>
          <w:p w14:paraId="691AE118" w14:textId="77777777" w:rsidR="00E34178" w:rsidRPr="0076221C" w:rsidRDefault="003D30E1" w:rsidP="0076221C">
            <w:r w:rsidRPr="0076221C">
              <w:t xml:space="preserve">Varig tilrettelagt </w:t>
            </w:r>
            <w:proofErr w:type="gramStart"/>
            <w:r w:rsidRPr="0076221C">
              <w:t xml:space="preserve">arbeid,  </w:t>
            </w:r>
            <w:r w:rsidRPr="003D30E1">
              <w:rPr>
                <w:rStyle w:val="kursiv0"/>
              </w:rPr>
              <w:t>kan</w:t>
            </w:r>
            <w:proofErr w:type="gramEnd"/>
            <w:r w:rsidRPr="003D30E1">
              <w:rPr>
                <w:rStyle w:val="kursiv0"/>
              </w:rPr>
              <w:t xml:space="preserve"> overføres</w:t>
            </w:r>
          </w:p>
        </w:tc>
        <w:tc>
          <w:tcPr>
            <w:tcW w:w="1120" w:type="dxa"/>
          </w:tcPr>
          <w:p w14:paraId="473A40A4" w14:textId="77777777" w:rsidR="00E34178" w:rsidRPr="0076221C" w:rsidRDefault="003D30E1" w:rsidP="0076221C">
            <w:r w:rsidRPr="0076221C">
              <w:t>1 710 180</w:t>
            </w:r>
          </w:p>
        </w:tc>
        <w:tc>
          <w:tcPr>
            <w:tcW w:w="1120" w:type="dxa"/>
          </w:tcPr>
          <w:p w14:paraId="20CEB523" w14:textId="77777777" w:rsidR="00E34178" w:rsidRPr="0076221C" w:rsidRDefault="003D30E1" w:rsidP="0076221C">
            <w:r w:rsidRPr="0076221C">
              <w:t>20 000</w:t>
            </w:r>
          </w:p>
        </w:tc>
        <w:tc>
          <w:tcPr>
            <w:tcW w:w="1120" w:type="dxa"/>
          </w:tcPr>
          <w:p w14:paraId="3507C639" w14:textId="77777777" w:rsidR="00E34178" w:rsidRPr="0076221C" w:rsidRDefault="003D30E1" w:rsidP="0076221C">
            <w:r w:rsidRPr="0076221C">
              <w:t>-</w:t>
            </w:r>
          </w:p>
        </w:tc>
        <w:tc>
          <w:tcPr>
            <w:tcW w:w="1120" w:type="dxa"/>
          </w:tcPr>
          <w:p w14:paraId="064C4FA1" w14:textId="77777777" w:rsidR="00E34178" w:rsidRPr="0076221C" w:rsidRDefault="003D30E1" w:rsidP="0076221C">
            <w:r w:rsidRPr="0076221C">
              <w:t>-</w:t>
            </w:r>
          </w:p>
        </w:tc>
        <w:tc>
          <w:tcPr>
            <w:tcW w:w="1120" w:type="dxa"/>
          </w:tcPr>
          <w:p w14:paraId="38977B93" w14:textId="77777777" w:rsidR="00E34178" w:rsidRPr="0076221C" w:rsidRDefault="003D30E1" w:rsidP="0076221C">
            <w:r w:rsidRPr="0076221C">
              <w:t>1 730 180</w:t>
            </w:r>
          </w:p>
        </w:tc>
      </w:tr>
      <w:tr w:rsidR="00E34178" w:rsidRPr="0076221C" w14:paraId="585D926A" w14:textId="77777777" w:rsidTr="002B0003">
        <w:trPr>
          <w:trHeight w:val="580"/>
        </w:trPr>
        <w:tc>
          <w:tcPr>
            <w:tcW w:w="560" w:type="dxa"/>
          </w:tcPr>
          <w:p w14:paraId="2EEC006E" w14:textId="77777777" w:rsidR="00E34178" w:rsidRPr="0076221C" w:rsidRDefault="00E34178" w:rsidP="0076221C"/>
        </w:tc>
        <w:tc>
          <w:tcPr>
            <w:tcW w:w="560" w:type="dxa"/>
          </w:tcPr>
          <w:p w14:paraId="2ED9379B" w14:textId="77777777" w:rsidR="00E34178" w:rsidRPr="0076221C" w:rsidRDefault="003D30E1" w:rsidP="0076221C">
            <w:r w:rsidRPr="0076221C">
              <w:t>78</w:t>
            </w:r>
          </w:p>
        </w:tc>
        <w:tc>
          <w:tcPr>
            <w:tcW w:w="3160" w:type="dxa"/>
          </w:tcPr>
          <w:p w14:paraId="5E36FF43" w14:textId="77777777" w:rsidR="00E34178" w:rsidRPr="0076221C" w:rsidRDefault="003D30E1" w:rsidP="0076221C">
            <w:r w:rsidRPr="0076221C">
              <w:t xml:space="preserve">Tilskudd til arbeids- og utdanningsreiser </w:t>
            </w:r>
          </w:p>
        </w:tc>
        <w:tc>
          <w:tcPr>
            <w:tcW w:w="1120" w:type="dxa"/>
          </w:tcPr>
          <w:p w14:paraId="7EEB91E4" w14:textId="77777777" w:rsidR="00E34178" w:rsidRPr="0076221C" w:rsidRDefault="003D30E1" w:rsidP="0076221C">
            <w:r w:rsidRPr="0076221C">
              <w:t>72 550</w:t>
            </w:r>
          </w:p>
        </w:tc>
        <w:tc>
          <w:tcPr>
            <w:tcW w:w="1120" w:type="dxa"/>
          </w:tcPr>
          <w:p w14:paraId="2E48CEE4" w14:textId="77777777" w:rsidR="00E34178" w:rsidRPr="0076221C" w:rsidRDefault="003D30E1" w:rsidP="0076221C">
            <w:r w:rsidRPr="0076221C">
              <w:t>-12 550</w:t>
            </w:r>
          </w:p>
        </w:tc>
        <w:tc>
          <w:tcPr>
            <w:tcW w:w="1120" w:type="dxa"/>
          </w:tcPr>
          <w:p w14:paraId="3A35CC6E" w14:textId="77777777" w:rsidR="00E34178" w:rsidRPr="0076221C" w:rsidRDefault="003D30E1" w:rsidP="0076221C">
            <w:r w:rsidRPr="0076221C">
              <w:t>-</w:t>
            </w:r>
          </w:p>
        </w:tc>
        <w:tc>
          <w:tcPr>
            <w:tcW w:w="1120" w:type="dxa"/>
          </w:tcPr>
          <w:p w14:paraId="3CF07C5E" w14:textId="77777777" w:rsidR="00E34178" w:rsidRPr="0076221C" w:rsidRDefault="003D30E1" w:rsidP="0076221C">
            <w:r w:rsidRPr="0076221C">
              <w:t>-</w:t>
            </w:r>
          </w:p>
        </w:tc>
        <w:tc>
          <w:tcPr>
            <w:tcW w:w="1120" w:type="dxa"/>
          </w:tcPr>
          <w:p w14:paraId="70DFE4E8" w14:textId="77777777" w:rsidR="00E34178" w:rsidRPr="0076221C" w:rsidRDefault="003D30E1" w:rsidP="0076221C">
            <w:r w:rsidRPr="0076221C">
              <w:t>60 000</w:t>
            </w:r>
          </w:p>
        </w:tc>
      </w:tr>
      <w:tr w:rsidR="00E34178" w:rsidRPr="0076221C" w14:paraId="44DD8DC6" w14:textId="77777777" w:rsidTr="002B0003">
        <w:trPr>
          <w:trHeight w:val="360"/>
        </w:trPr>
        <w:tc>
          <w:tcPr>
            <w:tcW w:w="560" w:type="dxa"/>
          </w:tcPr>
          <w:p w14:paraId="18C6C959" w14:textId="77777777" w:rsidR="00E34178" w:rsidRPr="0076221C" w:rsidRDefault="00E34178" w:rsidP="0076221C"/>
        </w:tc>
        <w:tc>
          <w:tcPr>
            <w:tcW w:w="560" w:type="dxa"/>
          </w:tcPr>
          <w:p w14:paraId="1D2710D5" w14:textId="77777777" w:rsidR="00E34178" w:rsidRPr="0076221C" w:rsidRDefault="003D30E1" w:rsidP="0076221C">
            <w:r w:rsidRPr="0076221C">
              <w:t>79</w:t>
            </w:r>
          </w:p>
        </w:tc>
        <w:tc>
          <w:tcPr>
            <w:tcW w:w="3160" w:type="dxa"/>
          </w:tcPr>
          <w:p w14:paraId="7EBD8960" w14:textId="77777777" w:rsidR="00E34178" w:rsidRPr="0076221C" w:rsidRDefault="003D30E1" w:rsidP="0076221C">
            <w:r w:rsidRPr="0076221C">
              <w:t xml:space="preserve">Funksjonsassistanse i arbeidslivet </w:t>
            </w:r>
          </w:p>
        </w:tc>
        <w:tc>
          <w:tcPr>
            <w:tcW w:w="1120" w:type="dxa"/>
          </w:tcPr>
          <w:p w14:paraId="484C2B73" w14:textId="77777777" w:rsidR="00E34178" w:rsidRPr="0076221C" w:rsidRDefault="003D30E1" w:rsidP="0076221C">
            <w:r w:rsidRPr="0076221C">
              <w:t>76 265</w:t>
            </w:r>
          </w:p>
        </w:tc>
        <w:tc>
          <w:tcPr>
            <w:tcW w:w="1120" w:type="dxa"/>
          </w:tcPr>
          <w:p w14:paraId="2D2BB31F" w14:textId="77777777" w:rsidR="00E34178" w:rsidRPr="0076221C" w:rsidRDefault="003D30E1" w:rsidP="0076221C">
            <w:r w:rsidRPr="0076221C">
              <w:t>7 627</w:t>
            </w:r>
          </w:p>
        </w:tc>
        <w:tc>
          <w:tcPr>
            <w:tcW w:w="1120" w:type="dxa"/>
          </w:tcPr>
          <w:p w14:paraId="008365A9" w14:textId="77777777" w:rsidR="00E34178" w:rsidRPr="0076221C" w:rsidRDefault="003D30E1" w:rsidP="0076221C">
            <w:r w:rsidRPr="0076221C">
              <w:t>-</w:t>
            </w:r>
          </w:p>
        </w:tc>
        <w:tc>
          <w:tcPr>
            <w:tcW w:w="1120" w:type="dxa"/>
          </w:tcPr>
          <w:p w14:paraId="4BDFBD1D" w14:textId="77777777" w:rsidR="00E34178" w:rsidRPr="0076221C" w:rsidRDefault="003D30E1" w:rsidP="0076221C">
            <w:r w:rsidRPr="0076221C">
              <w:t>-</w:t>
            </w:r>
          </w:p>
        </w:tc>
        <w:tc>
          <w:tcPr>
            <w:tcW w:w="1120" w:type="dxa"/>
          </w:tcPr>
          <w:p w14:paraId="6166EEA1" w14:textId="77777777" w:rsidR="00E34178" w:rsidRPr="0076221C" w:rsidRDefault="003D30E1" w:rsidP="0076221C">
            <w:r w:rsidRPr="0076221C">
              <w:t>83 892</w:t>
            </w:r>
          </w:p>
        </w:tc>
      </w:tr>
      <w:tr w:rsidR="00E34178" w:rsidRPr="0076221C" w14:paraId="6E9B30CD" w14:textId="77777777" w:rsidTr="002B0003">
        <w:trPr>
          <w:trHeight w:val="360"/>
        </w:trPr>
        <w:tc>
          <w:tcPr>
            <w:tcW w:w="560" w:type="dxa"/>
          </w:tcPr>
          <w:p w14:paraId="0294C55E" w14:textId="77777777" w:rsidR="00E34178" w:rsidRPr="0076221C" w:rsidRDefault="003D30E1" w:rsidP="0076221C">
            <w:r w:rsidRPr="0076221C">
              <w:t>635</w:t>
            </w:r>
          </w:p>
        </w:tc>
        <w:tc>
          <w:tcPr>
            <w:tcW w:w="560" w:type="dxa"/>
          </w:tcPr>
          <w:p w14:paraId="206451DC" w14:textId="77777777" w:rsidR="00E34178" w:rsidRPr="0076221C" w:rsidRDefault="00E34178" w:rsidP="0076221C"/>
        </w:tc>
        <w:tc>
          <w:tcPr>
            <w:tcW w:w="3160" w:type="dxa"/>
          </w:tcPr>
          <w:p w14:paraId="43A52CEE" w14:textId="77777777" w:rsidR="00E34178" w:rsidRPr="0076221C" w:rsidRDefault="003D30E1" w:rsidP="0076221C">
            <w:r w:rsidRPr="0076221C">
              <w:t>Ventelønn</w:t>
            </w:r>
          </w:p>
        </w:tc>
        <w:tc>
          <w:tcPr>
            <w:tcW w:w="1120" w:type="dxa"/>
          </w:tcPr>
          <w:p w14:paraId="32B9864C" w14:textId="77777777" w:rsidR="00E34178" w:rsidRPr="0076221C" w:rsidRDefault="00E34178" w:rsidP="0076221C"/>
        </w:tc>
        <w:tc>
          <w:tcPr>
            <w:tcW w:w="1120" w:type="dxa"/>
          </w:tcPr>
          <w:p w14:paraId="1261D14D" w14:textId="77777777" w:rsidR="00E34178" w:rsidRPr="0076221C" w:rsidRDefault="00E34178" w:rsidP="0076221C"/>
        </w:tc>
        <w:tc>
          <w:tcPr>
            <w:tcW w:w="1120" w:type="dxa"/>
          </w:tcPr>
          <w:p w14:paraId="4DA73995" w14:textId="77777777" w:rsidR="00E34178" w:rsidRPr="0076221C" w:rsidRDefault="00E34178" w:rsidP="0076221C"/>
        </w:tc>
        <w:tc>
          <w:tcPr>
            <w:tcW w:w="1120" w:type="dxa"/>
          </w:tcPr>
          <w:p w14:paraId="2358F554" w14:textId="77777777" w:rsidR="00E34178" w:rsidRPr="0076221C" w:rsidRDefault="00E34178" w:rsidP="0076221C"/>
        </w:tc>
        <w:tc>
          <w:tcPr>
            <w:tcW w:w="1120" w:type="dxa"/>
          </w:tcPr>
          <w:p w14:paraId="26C85615" w14:textId="77777777" w:rsidR="00E34178" w:rsidRPr="0076221C" w:rsidRDefault="00E34178" w:rsidP="0076221C"/>
        </w:tc>
      </w:tr>
      <w:tr w:rsidR="00E34178" w:rsidRPr="0076221C" w14:paraId="718848D8" w14:textId="77777777" w:rsidTr="002B0003">
        <w:trPr>
          <w:trHeight w:val="360"/>
        </w:trPr>
        <w:tc>
          <w:tcPr>
            <w:tcW w:w="560" w:type="dxa"/>
          </w:tcPr>
          <w:p w14:paraId="52AC2C1F" w14:textId="77777777" w:rsidR="00E34178" w:rsidRPr="0076221C" w:rsidRDefault="00E34178" w:rsidP="0076221C"/>
        </w:tc>
        <w:tc>
          <w:tcPr>
            <w:tcW w:w="560" w:type="dxa"/>
          </w:tcPr>
          <w:p w14:paraId="322580A6" w14:textId="77777777" w:rsidR="00E34178" w:rsidRPr="0076221C" w:rsidRDefault="003D30E1" w:rsidP="0076221C">
            <w:r w:rsidRPr="0076221C">
              <w:t>1</w:t>
            </w:r>
          </w:p>
        </w:tc>
        <w:tc>
          <w:tcPr>
            <w:tcW w:w="3160" w:type="dxa"/>
          </w:tcPr>
          <w:p w14:paraId="63C51C8C" w14:textId="77777777" w:rsidR="00E34178" w:rsidRPr="0076221C" w:rsidRDefault="003D30E1" w:rsidP="0076221C">
            <w:r w:rsidRPr="0076221C">
              <w:t xml:space="preserve">Driftsutgifter, </w:t>
            </w:r>
            <w:r w:rsidRPr="003D30E1">
              <w:rPr>
                <w:rStyle w:val="kursiv0"/>
              </w:rPr>
              <w:t>overslagsbevilgning</w:t>
            </w:r>
          </w:p>
        </w:tc>
        <w:tc>
          <w:tcPr>
            <w:tcW w:w="1120" w:type="dxa"/>
          </w:tcPr>
          <w:p w14:paraId="1BE50233" w14:textId="77777777" w:rsidR="00E34178" w:rsidRPr="0076221C" w:rsidRDefault="003D30E1" w:rsidP="0076221C">
            <w:r w:rsidRPr="0076221C">
              <w:t>4 000</w:t>
            </w:r>
          </w:p>
        </w:tc>
        <w:tc>
          <w:tcPr>
            <w:tcW w:w="1120" w:type="dxa"/>
          </w:tcPr>
          <w:p w14:paraId="3B92221D" w14:textId="77777777" w:rsidR="00E34178" w:rsidRPr="0076221C" w:rsidRDefault="003D30E1" w:rsidP="0076221C">
            <w:r w:rsidRPr="0076221C">
              <w:t>-500</w:t>
            </w:r>
          </w:p>
        </w:tc>
        <w:tc>
          <w:tcPr>
            <w:tcW w:w="1120" w:type="dxa"/>
          </w:tcPr>
          <w:p w14:paraId="7033863A" w14:textId="77777777" w:rsidR="00E34178" w:rsidRPr="0076221C" w:rsidRDefault="003D30E1" w:rsidP="0076221C">
            <w:r w:rsidRPr="0076221C">
              <w:t>-</w:t>
            </w:r>
          </w:p>
        </w:tc>
        <w:tc>
          <w:tcPr>
            <w:tcW w:w="1120" w:type="dxa"/>
          </w:tcPr>
          <w:p w14:paraId="03B15B28" w14:textId="77777777" w:rsidR="00E34178" w:rsidRPr="0076221C" w:rsidRDefault="003D30E1" w:rsidP="0076221C">
            <w:r w:rsidRPr="0076221C">
              <w:t>-</w:t>
            </w:r>
          </w:p>
        </w:tc>
        <w:tc>
          <w:tcPr>
            <w:tcW w:w="1120" w:type="dxa"/>
          </w:tcPr>
          <w:p w14:paraId="4602B937" w14:textId="77777777" w:rsidR="00E34178" w:rsidRPr="0076221C" w:rsidRDefault="003D30E1" w:rsidP="0076221C">
            <w:r w:rsidRPr="0076221C">
              <w:t>3 500</w:t>
            </w:r>
          </w:p>
        </w:tc>
      </w:tr>
      <w:tr w:rsidR="00E34178" w:rsidRPr="0076221C" w14:paraId="165CDEF2" w14:textId="77777777" w:rsidTr="002B0003">
        <w:trPr>
          <w:trHeight w:val="360"/>
        </w:trPr>
        <w:tc>
          <w:tcPr>
            <w:tcW w:w="560" w:type="dxa"/>
          </w:tcPr>
          <w:p w14:paraId="145F8CD1" w14:textId="77777777" w:rsidR="00E34178" w:rsidRPr="0076221C" w:rsidRDefault="003D30E1" w:rsidP="0076221C">
            <w:r w:rsidRPr="0076221C">
              <w:t>640</w:t>
            </w:r>
          </w:p>
        </w:tc>
        <w:tc>
          <w:tcPr>
            <w:tcW w:w="560" w:type="dxa"/>
          </w:tcPr>
          <w:p w14:paraId="30A9FBA1" w14:textId="77777777" w:rsidR="00E34178" w:rsidRPr="0076221C" w:rsidRDefault="00E34178" w:rsidP="0076221C"/>
        </w:tc>
        <w:tc>
          <w:tcPr>
            <w:tcW w:w="3160" w:type="dxa"/>
          </w:tcPr>
          <w:p w14:paraId="042710D4" w14:textId="77777777" w:rsidR="00E34178" w:rsidRPr="0076221C" w:rsidRDefault="003D30E1" w:rsidP="0076221C">
            <w:r w:rsidRPr="0076221C">
              <w:t>Arbeidstilsynet</w:t>
            </w:r>
          </w:p>
        </w:tc>
        <w:tc>
          <w:tcPr>
            <w:tcW w:w="1120" w:type="dxa"/>
          </w:tcPr>
          <w:p w14:paraId="69BD577A" w14:textId="77777777" w:rsidR="00E34178" w:rsidRPr="0076221C" w:rsidRDefault="00E34178" w:rsidP="0076221C"/>
        </w:tc>
        <w:tc>
          <w:tcPr>
            <w:tcW w:w="1120" w:type="dxa"/>
          </w:tcPr>
          <w:p w14:paraId="1FD1C195" w14:textId="77777777" w:rsidR="00E34178" w:rsidRPr="0076221C" w:rsidRDefault="00E34178" w:rsidP="0076221C"/>
        </w:tc>
        <w:tc>
          <w:tcPr>
            <w:tcW w:w="1120" w:type="dxa"/>
          </w:tcPr>
          <w:p w14:paraId="4CFC37F0" w14:textId="77777777" w:rsidR="00E34178" w:rsidRPr="0076221C" w:rsidRDefault="00E34178" w:rsidP="0076221C"/>
        </w:tc>
        <w:tc>
          <w:tcPr>
            <w:tcW w:w="1120" w:type="dxa"/>
          </w:tcPr>
          <w:p w14:paraId="02FABE9E" w14:textId="77777777" w:rsidR="00E34178" w:rsidRPr="0076221C" w:rsidRDefault="00E34178" w:rsidP="0076221C"/>
        </w:tc>
        <w:tc>
          <w:tcPr>
            <w:tcW w:w="1120" w:type="dxa"/>
          </w:tcPr>
          <w:p w14:paraId="686F715D" w14:textId="77777777" w:rsidR="00E34178" w:rsidRPr="0076221C" w:rsidRDefault="00E34178" w:rsidP="0076221C"/>
        </w:tc>
      </w:tr>
      <w:tr w:rsidR="00E34178" w:rsidRPr="0076221C" w14:paraId="4D7D1D52" w14:textId="77777777" w:rsidTr="002B0003">
        <w:trPr>
          <w:trHeight w:val="360"/>
        </w:trPr>
        <w:tc>
          <w:tcPr>
            <w:tcW w:w="560" w:type="dxa"/>
          </w:tcPr>
          <w:p w14:paraId="03E1B273" w14:textId="77777777" w:rsidR="00E34178" w:rsidRPr="0076221C" w:rsidRDefault="00E34178" w:rsidP="0076221C"/>
        </w:tc>
        <w:tc>
          <w:tcPr>
            <w:tcW w:w="560" w:type="dxa"/>
          </w:tcPr>
          <w:p w14:paraId="048792AA" w14:textId="77777777" w:rsidR="00E34178" w:rsidRPr="0076221C" w:rsidRDefault="003D30E1" w:rsidP="0076221C">
            <w:r w:rsidRPr="0076221C">
              <w:t>1</w:t>
            </w:r>
          </w:p>
        </w:tc>
        <w:tc>
          <w:tcPr>
            <w:tcW w:w="3160" w:type="dxa"/>
          </w:tcPr>
          <w:p w14:paraId="60122FAA" w14:textId="77777777" w:rsidR="00E34178" w:rsidRPr="0076221C" w:rsidRDefault="003D30E1" w:rsidP="0076221C">
            <w:r w:rsidRPr="0076221C">
              <w:t xml:space="preserve">Driftsutgifter, </w:t>
            </w:r>
            <w:r w:rsidRPr="003D30E1">
              <w:rPr>
                <w:rStyle w:val="kursiv0"/>
              </w:rPr>
              <w:t>kan overføres</w:t>
            </w:r>
          </w:p>
        </w:tc>
        <w:tc>
          <w:tcPr>
            <w:tcW w:w="1120" w:type="dxa"/>
          </w:tcPr>
          <w:p w14:paraId="34BB7788" w14:textId="77777777" w:rsidR="00E34178" w:rsidRPr="0076221C" w:rsidRDefault="003D30E1" w:rsidP="0076221C">
            <w:r w:rsidRPr="0076221C">
              <w:t>731 522</w:t>
            </w:r>
          </w:p>
        </w:tc>
        <w:tc>
          <w:tcPr>
            <w:tcW w:w="1120" w:type="dxa"/>
          </w:tcPr>
          <w:p w14:paraId="16E57007" w14:textId="77777777" w:rsidR="00E34178" w:rsidRPr="0076221C" w:rsidRDefault="003D30E1" w:rsidP="0076221C">
            <w:r w:rsidRPr="0076221C">
              <w:t>4 879</w:t>
            </w:r>
          </w:p>
        </w:tc>
        <w:tc>
          <w:tcPr>
            <w:tcW w:w="1120" w:type="dxa"/>
          </w:tcPr>
          <w:p w14:paraId="7B078B4A" w14:textId="77777777" w:rsidR="00E34178" w:rsidRPr="0076221C" w:rsidRDefault="003D30E1" w:rsidP="0076221C">
            <w:r w:rsidRPr="0076221C">
              <w:t>13 607</w:t>
            </w:r>
          </w:p>
        </w:tc>
        <w:tc>
          <w:tcPr>
            <w:tcW w:w="1120" w:type="dxa"/>
          </w:tcPr>
          <w:p w14:paraId="6B779269" w14:textId="77777777" w:rsidR="00E34178" w:rsidRPr="0076221C" w:rsidRDefault="003D30E1" w:rsidP="0076221C">
            <w:r w:rsidRPr="0076221C">
              <w:t>-</w:t>
            </w:r>
          </w:p>
        </w:tc>
        <w:tc>
          <w:tcPr>
            <w:tcW w:w="1120" w:type="dxa"/>
          </w:tcPr>
          <w:p w14:paraId="6538C226" w14:textId="77777777" w:rsidR="00E34178" w:rsidRPr="0076221C" w:rsidRDefault="003D30E1" w:rsidP="0076221C">
            <w:r w:rsidRPr="0076221C">
              <w:t>750 008</w:t>
            </w:r>
          </w:p>
        </w:tc>
      </w:tr>
      <w:tr w:rsidR="00E34178" w:rsidRPr="0076221C" w14:paraId="404C4BD7" w14:textId="77777777" w:rsidTr="002B0003">
        <w:trPr>
          <w:trHeight w:val="360"/>
        </w:trPr>
        <w:tc>
          <w:tcPr>
            <w:tcW w:w="560" w:type="dxa"/>
          </w:tcPr>
          <w:p w14:paraId="53DAB3BF" w14:textId="77777777" w:rsidR="00E34178" w:rsidRPr="0076221C" w:rsidRDefault="003D30E1" w:rsidP="0076221C">
            <w:r w:rsidRPr="0076221C">
              <w:t>642</w:t>
            </w:r>
          </w:p>
        </w:tc>
        <w:tc>
          <w:tcPr>
            <w:tcW w:w="560" w:type="dxa"/>
          </w:tcPr>
          <w:p w14:paraId="082E81E1" w14:textId="77777777" w:rsidR="00E34178" w:rsidRPr="0076221C" w:rsidRDefault="00E34178" w:rsidP="0076221C"/>
        </w:tc>
        <w:tc>
          <w:tcPr>
            <w:tcW w:w="3160" w:type="dxa"/>
          </w:tcPr>
          <w:p w14:paraId="7B393FE5" w14:textId="77777777" w:rsidR="00E34178" w:rsidRPr="0076221C" w:rsidRDefault="003D30E1" w:rsidP="0076221C">
            <w:r w:rsidRPr="0076221C">
              <w:t>Petroleumstilsynet</w:t>
            </w:r>
          </w:p>
        </w:tc>
        <w:tc>
          <w:tcPr>
            <w:tcW w:w="1120" w:type="dxa"/>
          </w:tcPr>
          <w:p w14:paraId="5E552602" w14:textId="77777777" w:rsidR="00E34178" w:rsidRPr="0076221C" w:rsidRDefault="00E34178" w:rsidP="0076221C"/>
        </w:tc>
        <w:tc>
          <w:tcPr>
            <w:tcW w:w="1120" w:type="dxa"/>
          </w:tcPr>
          <w:p w14:paraId="039FF146" w14:textId="77777777" w:rsidR="00E34178" w:rsidRPr="0076221C" w:rsidRDefault="00E34178" w:rsidP="0076221C"/>
        </w:tc>
        <w:tc>
          <w:tcPr>
            <w:tcW w:w="1120" w:type="dxa"/>
          </w:tcPr>
          <w:p w14:paraId="29F7B60A" w14:textId="77777777" w:rsidR="00E34178" w:rsidRPr="0076221C" w:rsidRDefault="00E34178" w:rsidP="0076221C"/>
        </w:tc>
        <w:tc>
          <w:tcPr>
            <w:tcW w:w="1120" w:type="dxa"/>
          </w:tcPr>
          <w:p w14:paraId="1F0F6C89" w14:textId="77777777" w:rsidR="00E34178" w:rsidRPr="0076221C" w:rsidRDefault="00E34178" w:rsidP="0076221C"/>
        </w:tc>
        <w:tc>
          <w:tcPr>
            <w:tcW w:w="1120" w:type="dxa"/>
          </w:tcPr>
          <w:p w14:paraId="2DC38183" w14:textId="77777777" w:rsidR="00E34178" w:rsidRPr="0076221C" w:rsidRDefault="00E34178" w:rsidP="0076221C"/>
        </w:tc>
      </w:tr>
      <w:tr w:rsidR="00E34178" w:rsidRPr="0076221C" w14:paraId="6B290C68" w14:textId="77777777" w:rsidTr="002B0003">
        <w:trPr>
          <w:trHeight w:val="580"/>
        </w:trPr>
        <w:tc>
          <w:tcPr>
            <w:tcW w:w="560" w:type="dxa"/>
          </w:tcPr>
          <w:p w14:paraId="4A065B5C" w14:textId="77777777" w:rsidR="00E34178" w:rsidRPr="0076221C" w:rsidRDefault="00E34178" w:rsidP="0076221C"/>
        </w:tc>
        <w:tc>
          <w:tcPr>
            <w:tcW w:w="560" w:type="dxa"/>
          </w:tcPr>
          <w:p w14:paraId="70EBB39B" w14:textId="77777777" w:rsidR="00E34178" w:rsidRPr="0076221C" w:rsidRDefault="003D30E1" w:rsidP="0076221C">
            <w:r w:rsidRPr="0076221C">
              <w:t>1</w:t>
            </w:r>
          </w:p>
        </w:tc>
        <w:tc>
          <w:tcPr>
            <w:tcW w:w="3160" w:type="dxa"/>
          </w:tcPr>
          <w:p w14:paraId="1D5643B0" w14:textId="77777777" w:rsidR="00E34178" w:rsidRPr="0076221C" w:rsidRDefault="003D30E1" w:rsidP="0076221C">
            <w:r w:rsidRPr="0076221C">
              <w:t xml:space="preserve">Driftsutgifter, </w:t>
            </w:r>
            <w:r w:rsidRPr="003D30E1">
              <w:rPr>
                <w:rStyle w:val="kursiv0"/>
              </w:rPr>
              <w:t>kan nyttes under post 21</w:t>
            </w:r>
          </w:p>
        </w:tc>
        <w:tc>
          <w:tcPr>
            <w:tcW w:w="1120" w:type="dxa"/>
          </w:tcPr>
          <w:p w14:paraId="116F6C84" w14:textId="77777777" w:rsidR="00E34178" w:rsidRPr="0076221C" w:rsidRDefault="003D30E1" w:rsidP="0076221C">
            <w:r w:rsidRPr="0076221C">
              <w:t>301 327</w:t>
            </w:r>
          </w:p>
        </w:tc>
        <w:tc>
          <w:tcPr>
            <w:tcW w:w="1120" w:type="dxa"/>
          </w:tcPr>
          <w:p w14:paraId="7AA2B28E" w14:textId="77777777" w:rsidR="00E34178" w:rsidRPr="0076221C" w:rsidRDefault="003D30E1" w:rsidP="0076221C">
            <w:r w:rsidRPr="0076221C">
              <w:t>-</w:t>
            </w:r>
          </w:p>
        </w:tc>
        <w:tc>
          <w:tcPr>
            <w:tcW w:w="1120" w:type="dxa"/>
          </w:tcPr>
          <w:p w14:paraId="4EA8F10A" w14:textId="77777777" w:rsidR="00E34178" w:rsidRPr="0076221C" w:rsidRDefault="003D30E1" w:rsidP="0076221C">
            <w:r w:rsidRPr="0076221C">
              <w:t>5 166</w:t>
            </w:r>
          </w:p>
        </w:tc>
        <w:tc>
          <w:tcPr>
            <w:tcW w:w="1120" w:type="dxa"/>
          </w:tcPr>
          <w:p w14:paraId="4233E56C" w14:textId="77777777" w:rsidR="00E34178" w:rsidRPr="0076221C" w:rsidRDefault="003D30E1" w:rsidP="0076221C">
            <w:r w:rsidRPr="0076221C">
              <w:t>-</w:t>
            </w:r>
          </w:p>
        </w:tc>
        <w:tc>
          <w:tcPr>
            <w:tcW w:w="1120" w:type="dxa"/>
          </w:tcPr>
          <w:p w14:paraId="5BF54370" w14:textId="77777777" w:rsidR="00E34178" w:rsidRPr="0076221C" w:rsidRDefault="003D30E1" w:rsidP="0076221C">
            <w:r w:rsidRPr="0076221C">
              <w:t>306 493</w:t>
            </w:r>
          </w:p>
        </w:tc>
      </w:tr>
      <w:tr w:rsidR="00E34178" w:rsidRPr="0076221C" w14:paraId="24D1F53F" w14:textId="77777777" w:rsidTr="002B0003">
        <w:trPr>
          <w:trHeight w:val="360"/>
        </w:trPr>
        <w:tc>
          <w:tcPr>
            <w:tcW w:w="560" w:type="dxa"/>
          </w:tcPr>
          <w:p w14:paraId="20CDE120" w14:textId="77777777" w:rsidR="00E34178" w:rsidRPr="0076221C" w:rsidRDefault="00E34178" w:rsidP="0076221C"/>
        </w:tc>
        <w:tc>
          <w:tcPr>
            <w:tcW w:w="560" w:type="dxa"/>
          </w:tcPr>
          <w:p w14:paraId="15425F78" w14:textId="77777777" w:rsidR="00E34178" w:rsidRPr="0076221C" w:rsidRDefault="003D30E1" w:rsidP="0076221C">
            <w:r w:rsidRPr="0076221C">
              <w:t>21</w:t>
            </w:r>
          </w:p>
        </w:tc>
        <w:tc>
          <w:tcPr>
            <w:tcW w:w="3160" w:type="dxa"/>
          </w:tcPr>
          <w:p w14:paraId="2E554614" w14:textId="77777777" w:rsidR="00E34178" w:rsidRPr="0076221C" w:rsidRDefault="003D30E1" w:rsidP="0076221C">
            <w:r w:rsidRPr="0076221C">
              <w:t xml:space="preserve">Spesielle driftsutgifter </w:t>
            </w:r>
          </w:p>
        </w:tc>
        <w:tc>
          <w:tcPr>
            <w:tcW w:w="1120" w:type="dxa"/>
          </w:tcPr>
          <w:p w14:paraId="186E2BAF" w14:textId="77777777" w:rsidR="00E34178" w:rsidRPr="0076221C" w:rsidRDefault="003D30E1" w:rsidP="0076221C">
            <w:r w:rsidRPr="0076221C">
              <w:t>30 980</w:t>
            </w:r>
          </w:p>
        </w:tc>
        <w:tc>
          <w:tcPr>
            <w:tcW w:w="1120" w:type="dxa"/>
          </w:tcPr>
          <w:p w14:paraId="558E97D0" w14:textId="77777777" w:rsidR="00E34178" w:rsidRPr="0076221C" w:rsidRDefault="003D30E1" w:rsidP="0076221C">
            <w:r w:rsidRPr="0076221C">
              <w:t>-3 796</w:t>
            </w:r>
          </w:p>
        </w:tc>
        <w:tc>
          <w:tcPr>
            <w:tcW w:w="1120" w:type="dxa"/>
          </w:tcPr>
          <w:p w14:paraId="5A62EC17" w14:textId="77777777" w:rsidR="00E34178" w:rsidRPr="0076221C" w:rsidRDefault="003D30E1" w:rsidP="0076221C">
            <w:r w:rsidRPr="0076221C">
              <w:t>-</w:t>
            </w:r>
          </w:p>
        </w:tc>
        <w:tc>
          <w:tcPr>
            <w:tcW w:w="1120" w:type="dxa"/>
          </w:tcPr>
          <w:p w14:paraId="20080CEB" w14:textId="77777777" w:rsidR="00E34178" w:rsidRPr="0076221C" w:rsidRDefault="003D30E1" w:rsidP="0076221C">
            <w:r w:rsidRPr="0076221C">
              <w:t>-</w:t>
            </w:r>
          </w:p>
        </w:tc>
        <w:tc>
          <w:tcPr>
            <w:tcW w:w="1120" w:type="dxa"/>
          </w:tcPr>
          <w:p w14:paraId="6FE44FB0" w14:textId="77777777" w:rsidR="00E34178" w:rsidRPr="0076221C" w:rsidRDefault="003D30E1" w:rsidP="0076221C">
            <w:r w:rsidRPr="0076221C">
              <w:t>27 184</w:t>
            </w:r>
          </w:p>
        </w:tc>
      </w:tr>
      <w:tr w:rsidR="00E34178" w:rsidRPr="0076221C" w14:paraId="010E75FF" w14:textId="77777777" w:rsidTr="002B0003">
        <w:trPr>
          <w:trHeight w:val="360"/>
        </w:trPr>
        <w:tc>
          <w:tcPr>
            <w:tcW w:w="560" w:type="dxa"/>
          </w:tcPr>
          <w:p w14:paraId="25BA315A" w14:textId="77777777" w:rsidR="00E34178" w:rsidRPr="0076221C" w:rsidRDefault="003D30E1" w:rsidP="0076221C">
            <w:r w:rsidRPr="0076221C">
              <w:t>643</w:t>
            </w:r>
          </w:p>
        </w:tc>
        <w:tc>
          <w:tcPr>
            <w:tcW w:w="560" w:type="dxa"/>
          </w:tcPr>
          <w:p w14:paraId="73041DC3" w14:textId="77777777" w:rsidR="00E34178" w:rsidRPr="0076221C" w:rsidRDefault="00E34178" w:rsidP="0076221C"/>
        </w:tc>
        <w:tc>
          <w:tcPr>
            <w:tcW w:w="3160" w:type="dxa"/>
          </w:tcPr>
          <w:p w14:paraId="7FF6BA65" w14:textId="77777777" w:rsidR="00E34178" w:rsidRPr="0076221C" w:rsidRDefault="003D30E1" w:rsidP="0076221C">
            <w:r w:rsidRPr="0076221C">
              <w:t>Statens arbeidsmiljøinstitutt</w:t>
            </w:r>
          </w:p>
        </w:tc>
        <w:tc>
          <w:tcPr>
            <w:tcW w:w="1120" w:type="dxa"/>
          </w:tcPr>
          <w:p w14:paraId="3759BEEF" w14:textId="77777777" w:rsidR="00E34178" w:rsidRPr="0076221C" w:rsidRDefault="00E34178" w:rsidP="0076221C"/>
        </w:tc>
        <w:tc>
          <w:tcPr>
            <w:tcW w:w="1120" w:type="dxa"/>
          </w:tcPr>
          <w:p w14:paraId="08FEB59D" w14:textId="77777777" w:rsidR="00E34178" w:rsidRPr="0076221C" w:rsidRDefault="00E34178" w:rsidP="0076221C"/>
        </w:tc>
        <w:tc>
          <w:tcPr>
            <w:tcW w:w="1120" w:type="dxa"/>
          </w:tcPr>
          <w:p w14:paraId="2E89F2E5" w14:textId="77777777" w:rsidR="00E34178" w:rsidRPr="0076221C" w:rsidRDefault="00E34178" w:rsidP="0076221C"/>
        </w:tc>
        <w:tc>
          <w:tcPr>
            <w:tcW w:w="1120" w:type="dxa"/>
          </w:tcPr>
          <w:p w14:paraId="7D381121" w14:textId="77777777" w:rsidR="00E34178" w:rsidRPr="0076221C" w:rsidRDefault="00E34178" w:rsidP="0076221C"/>
        </w:tc>
        <w:tc>
          <w:tcPr>
            <w:tcW w:w="1120" w:type="dxa"/>
          </w:tcPr>
          <w:p w14:paraId="6AF62C4D" w14:textId="77777777" w:rsidR="00E34178" w:rsidRPr="0076221C" w:rsidRDefault="00E34178" w:rsidP="0076221C"/>
        </w:tc>
      </w:tr>
      <w:tr w:rsidR="00E34178" w:rsidRPr="0076221C" w14:paraId="049C48ED" w14:textId="77777777" w:rsidTr="002B0003">
        <w:trPr>
          <w:trHeight w:val="960"/>
        </w:trPr>
        <w:tc>
          <w:tcPr>
            <w:tcW w:w="560" w:type="dxa"/>
          </w:tcPr>
          <w:p w14:paraId="22D15A08" w14:textId="77777777" w:rsidR="00E34178" w:rsidRPr="0076221C" w:rsidRDefault="00E34178" w:rsidP="0076221C"/>
        </w:tc>
        <w:tc>
          <w:tcPr>
            <w:tcW w:w="560" w:type="dxa"/>
          </w:tcPr>
          <w:p w14:paraId="5477A6B2" w14:textId="77777777" w:rsidR="00E34178" w:rsidRPr="0076221C" w:rsidRDefault="003D30E1" w:rsidP="0076221C">
            <w:r w:rsidRPr="0076221C">
              <w:t>50</w:t>
            </w:r>
          </w:p>
        </w:tc>
        <w:tc>
          <w:tcPr>
            <w:tcW w:w="3160" w:type="dxa"/>
          </w:tcPr>
          <w:p w14:paraId="0D42CC14" w14:textId="77777777" w:rsidR="00E34178" w:rsidRPr="0076221C" w:rsidRDefault="003D30E1" w:rsidP="0076221C">
            <w:r w:rsidRPr="0076221C">
              <w:t xml:space="preserve">Statstilskudd </w:t>
            </w:r>
          </w:p>
        </w:tc>
        <w:tc>
          <w:tcPr>
            <w:tcW w:w="1120" w:type="dxa"/>
          </w:tcPr>
          <w:p w14:paraId="569BC91F" w14:textId="77777777" w:rsidR="00E34178" w:rsidRPr="0076221C" w:rsidRDefault="003D30E1" w:rsidP="0076221C">
            <w:r w:rsidRPr="0076221C">
              <w:t>156 133</w:t>
            </w:r>
          </w:p>
        </w:tc>
        <w:tc>
          <w:tcPr>
            <w:tcW w:w="1120" w:type="dxa"/>
          </w:tcPr>
          <w:p w14:paraId="317F8A65" w14:textId="77777777" w:rsidR="00E34178" w:rsidRPr="0076221C" w:rsidRDefault="003D30E1" w:rsidP="0076221C">
            <w:r w:rsidRPr="0076221C">
              <w:t>2 400</w:t>
            </w:r>
          </w:p>
        </w:tc>
        <w:tc>
          <w:tcPr>
            <w:tcW w:w="1120" w:type="dxa"/>
          </w:tcPr>
          <w:p w14:paraId="04ED2042" w14:textId="77777777" w:rsidR="00E34178" w:rsidRPr="0076221C" w:rsidRDefault="003D30E1" w:rsidP="0076221C">
            <w:r w:rsidRPr="0076221C">
              <w:t>-</w:t>
            </w:r>
          </w:p>
        </w:tc>
        <w:tc>
          <w:tcPr>
            <w:tcW w:w="1120" w:type="dxa"/>
          </w:tcPr>
          <w:p w14:paraId="17FB361B" w14:textId="77777777" w:rsidR="00E34178" w:rsidRPr="0076221C" w:rsidRDefault="003D30E1" w:rsidP="0076221C">
            <w:r w:rsidRPr="0076221C">
              <w:t>-</w:t>
            </w:r>
          </w:p>
        </w:tc>
        <w:tc>
          <w:tcPr>
            <w:tcW w:w="1120" w:type="dxa"/>
          </w:tcPr>
          <w:p w14:paraId="1B577125" w14:textId="77777777" w:rsidR="00E34178" w:rsidRPr="0076221C" w:rsidRDefault="003D30E1" w:rsidP="0076221C">
            <w:r w:rsidRPr="0076221C">
              <w:t>158 533</w:t>
            </w:r>
          </w:p>
        </w:tc>
      </w:tr>
      <w:tr w:rsidR="00E34178" w:rsidRPr="0076221C" w14:paraId="2298BB90" w14:textId="77777777" w:rsidTr="002B0003">
        <w:trPr>
          <w:trHeight w:val="360"/>
        </w:trPr>
        <w:tc>
          <w:tcPr>
            <w:tcW w:w="560" w:type="dxa"/>
          </w:tcPr>
          <w:p w14:paraId="7AA64D36" w14:textId="77777777" w:rsidR="00E34178" w:rsidRPr="0076221C" w:rsidRDefault="003D30E1" w:rsidP="0076221C">
            <w:r w:rsidRPr="0076221C">
              <w:t>648</w:t>
            </w:r>
          </w:p>
        </w:tc>
        <w:tc>
          <w:tcPr>
            <w:tcW w:w="560" w:type="dxa"/>
          </w:tcPr>
          <w:p w14:paraId="58ED1BC2" w14:textId="77777777" w:rsidR="00E34178" w:rsidRPr="0076221C" w:rsidRDefault="00E34178" w:rsidP="0076221C"/>
        </w:tc>
        <w:tc>
          <w:tcPr>
            <w:tcW w:w="3160" w:type="dxa"/>
          </w:tcPr>
          <w:p w14:paraId="1B4EC728" w14:textId="77777777" w:rsidR="00E34178" w:rsidRPr="0076221C" w:rsidRDefault="003D30E1" w:rsidP="0076221C">
            <w:r w:rsidRPr="0076221C">
              <w:t>Arbeidsretten, Riksmekleren mv.</w:t>
            </w:r>
          </w:p>
        </w:tc>
        <w:tc>
          <w:tcPr>
            <w:tcW w:w="1120" w:type="dxa"/>
          </w:tcPr>
          <w:p w14:paraId="383B0FAA" w14:textId="77777777" w:rsidR="00E34178" w:rsidRPr="0076221C" w:rsidRDefault="00E34178" w:rsidP="0076221C"/>
        </w:tc>
        <w:tc>
          <w:tcPr>
            <w:tcW w:w="1120" w:type="dxa"/>
          </w:tcPr>
          <w:p w14:paraId="4CD4C732" w14:textId="77777777" w:rsidR="00E34178" w:rsidRPr="0076221C" w:rsidRDefault="00E34178" w:rsidP="0076221C"/>
        </w:tc>
        <w:tc>
          <w:tcPr>
            <w:tcW w:w="1120" w:type="dxa"/>
          </w:tcPr>
          <w:p w14:paraId="19EAAC39" w14:textId="77777777" w:rsidR="00E34178" w:rsidRPr="0076221C" w:rsidRDefault="00E34178" w:rsidP="0076221C"/>
        </w:tc>
        <w:tc>
          <w:tcPr>
            <w:tcW w:w="1120" w:type="dxa"/>
          </w:tcPr>
          <w:p w14:paraId="5ADDBF20" w14:textId="77777777" w:rsidR="00E34178" w:rsidRPr="0076221C" w:rsidRDefault="00E34178" w:rsidP="0076221C"/>
        </w:tc>
        <w:tc>
          <w:tcPr>
            <w:tcW w:w="1120" w:type="dxa"/>
          </w:tcPr>
          <w:p w14:paraId="07FA2637" w14:textId="77777777" w:rsidR="00E34178" w:rsidRPr="0076221C" w:rsidRDefault="00E34178" w:rsidP="0076221C"/>
        </w:tc>
      </w:tr>
      <w:tr w:rsidR="00E34178" w:rsidRPr="0076221C" w14:paraId="177CB49D" w14:textId="77777777" w:rsidTr="002B0003">
        <w:trPr>
          <w:trHeight w:val="360"/>
        </w:trPr>
        <w:tc>
          <w:tcPr>
            <w:tcW w:w="560" w:type="dxa"/>
          </w:tcPr>
          <w:p w14:paraId="586043E6" w14:textId="77777777" w:rsidR="00E34178" w:rsidRPr="0076221C" w:rsidRDefault="00E34178" w:rsidP="0076221C"/>
        </w:tc>
        <w:tc>
          <w:tcPr>
            <w:tcW w:w="560" w:type="dxa"/>
          </w:tcPr>
          <w:p w14:paraId="0019BE6D" w14:textId="77777777" w:rsidR="00E34178" w:rsidRPr="0076221C" w:rsidRDefault="003D30E1" w:rsidP="0076221C">
            <w:r w:rsidRPr="0076221C">
              <w:t>1</w:t>
            </w:r>
          </w:p>
        </w:tc>
        <w:tc>
          <w:tcPr>
            <w:tcW w:w="3160" w:type="dxa"/>
          </w:tcPr>
          <w:p w14:paraId="76AB1657" w14:textId="77777777" w:rsidR="00E34178" w:rsidRPr="0076221C" w:rsidRDefault="003D30E1" w:rsidP="0076221C">
            <w:r w:rsidRPr="0076221C">
              <w:t xml:space="preserve">Driftsutgifter </w:t>
            </w:r>
          </w:p>
        </w:tc>
        <w:tc>
          <w:tcPr>
            <w:tcW w:w="1120" w:type="dxa"/>
          </w:tcPr>
          <w:p w14:paraId="1C84F109" w14:textId="77777777" w:rsidR="00E34178" w:rsidRPr="0076221C" w:rsidRDefault="003D30E1" w:rsidP="0076221C">
            <w:r w:rsidRPr="0076221C">
              <w:t>20 941</w:t>
            </w:r>
          </w:p>
        </w:tc>
        <w:tc>
          <w:tcPr>
            <w:tcW w:w="1120" w:type="dxa"/>
          </w:tcPr>
          <w:p w14:paraId="331F96E6" w14:textId="77777777" w:rsidR="00E34178" w:rsidRPr="0076221C" w:rsidRDefault="003D30E1" w:rsidP="0076221C">
            <w:r w:rsidRPr="0076221C">
              <w:t>-</w:t>
            </w:r>
          </w:p>
        </w:tc>
        <w:tc>
          <w:tcPr>
            <w:tcW w:w="1120" w:type="dxa"/>
          </w:tcPr>
          <w:p w14:paraId="5DECCAF9" w14:textId="77777777" w:rsidR="00E34178" w:rsidRPr="0076221C" w:rsidRDefault="003D30E1" w:rsidP="0076221C">
            <w:r w:rsidRPr="0076221C">
              <w:t>242</w:t>
            </w:r>
          </w:p>
        </w:tc>
        <w:tc>
          <w:tcPr>
            <w:tcW w:w="1120" w:type="dxa"/>
          </w:tcPr>
          <w:p w14:paraId="60338EFE" w14:textId="77777777" w:rsidR="00E34178" w:rsidRPr="0076221C" w:rsidRDefault="003D30E1" w:rsidP="0076221C">
            <w:r w:rsidRPr="0076221C">
              <w:t>-</w:t>
            </w:r>
          </w:p>
        </w:tc>
        <w:tc>
          <w:tcPr>
            <w:tcW w:w="1120" w:type="dxa"/>
          </w:tcPr>
          <w:p w14:paraId="35018CA0" w14:textId="77777777" w:rsidR="00E34178" w:rsidRPr="0076221C" w:rsidRDefault="003D30E1" w:rsidP="0076221C">
            <w:r w:rsidRPr="0076221C">
              <w:t>21 183</w:t>
            </w:r>
          </w:p>
        </w:tc>
      </w:tr>
      <w:tr w:rsidR="00E34178" w:rsidRPr="0076221C" w14:paraId="65936DD4" w14:textId="77777777" w:rsidTr="002B0003">
        <w:trPr>
          <w:trHeight w:val="360"/>
        </w:trPr>
        <w:tc>
          <w:tcPr>
            <w:tcW w:w="560" w:type="dxa"/>
          </w:tcPr>
          <w:p w14:paraId="2629A063" w14:textId="77777777" w:rsidR="00E34178" w:rsidRPr="0076221C" w:rsidRDefault="003D30E1" w:rsidP="0076221C">
            <w:r w:rsidRPr="0076221C">
              <w:t>649</w:t>
            </w:r>
          </w:p>
        </w:tc>
        <w:tc>
          <w:tcPr>
            <w:tcW w:w="560" w:type="dxa"/>
          </w:tcPr>
          <w:p w14:paraId="25FAB608" w14:textId="77777777" w:rsidR="00E34178" w:rsidRPr="0076221C" w:rsidRDefault="00E34178" w:rsidP="0076221C"/>
        </w:tc>
        <w:tc>
          <w:tcPr>
            <w:tcW w:w="3160" w:type="dxa"/>
          </w:tcPr>
          <w:p w14:paraId="1E261000" w14:textId="77777777" w:rsidR="00E34178" w:rsidRPr="0076221C" w:rsidRDefault="003D30E1" w:rsidP="0076221C">
            <w:proofErr w:type="spellStart"/>
            <w:r w:rsidRPr="0076221C">
              <w:t>Treparts</w:t>
            </w:r>
            <w:proofErr w:type="spellEnd"/>
            <w:r w:rsidRPr="0076221C">
              <w:t xml:space="preserve"> bransjeprogrammer</w:t>
            </w:r>
          </w:p>
        </w:tc>
        <w:tc>
          <w:tcPr>
            <w:tcW w:w="1120" w:type="dxa"/>
          </w:tcPr>
          <w:p w14:paraId="3540813B" w14:textId="77777777" w:rsidR="00E34178" w:rsidRPr="0076221C" w:rsidRDefault="00E34178" w:rsidP="0076221C"/>
        </w:tc>
        <w:tc>
          <w:tcPr>
            <w:tcW w:w="1120" w:type="dxa"/>
          </w:tcPr>
          <w:p w14:paraId="06AA74E0" w14:textId="77777777" w:rsidR="00E34178" w:rsidRPr="0076221C" w:rsidRDefault="00E34178" w:rsidP="0076221C"/>
        </w:tc>
        <w:tc>
          <w:tcPr>
            <w:tcW w:w="1120" w:type="dxa"/>
          </w:tcPr>
          <w:p w14:paraId="545270F1" w14:textId="77777777" w:rsidR="00E34178" w:rsidRPr="0076221C" w:rsidRDefault="00E34178" w:rsidP="0076221C"/>
        </w:tc>
        <w:tc>
          <w:tcPr>
            <w:tcW w:w="1120" w:type="dxa"/>
          </w:tcPr>
          <w:p w14:paraId="79C3B6E6" w14:textId="77777777" w:rsidR="00E34178" w:rsidRPr="0076221C" w:rsidRDefault="00E34178" w:rsidP="0076221C"/>
        </w:tc>
        <w:tc>
          <w:tcPr>
            <w:tcW w:w="1120" w:type="dxa"/>
          </w:tcPr>
          <w:p w14:paraId="644C7E3A" w14:textId="77777777" w:rsidR="00E34178" w:rsidRPr="0076221C" w:rsidRDefault="00E34178" w:rsidP="0076221C"/>
        </w:tc>
      </w:tr>
      <w:tr w:rsidR="00E34178" w:rsidRPr="0076221C" w14:paraId="60E55552" w14:textId="77777777" w:rsidTr="002B0003">
        <w:trPr>
          <w:trHeight w:val="580"/>
        </w:trPr>
        <w:tc>
          <w:tcPr>
            <w:tcW w:w="560" w:type="dxa"/>
          </w:tcPr>
          <w:p w14:paraId="63E95A65" w14:textId="77777777" w:rsidR="00E34178" w:rsidRPr="0076221C" w:rsidRDefault="00E34178" w:rsidP="0076221C"/>
        </w:tc>
        <w:tc>
          <w:tcPr>
            <w:tcW w:w="560" w:type="dxa"/>
          </w:tcPr>
          <w:p w14:paraId="0A3DC29D" w14:textId="77777777" w:rsidR="00E34178" w:rsidRPr="0076221C" w:rsidRDefault="003D30E1" w:rsidP="0076221C">
            <w:r w:rsidRPr="0076221C">
              <w:t>21</w:t>
            </w:r>
          </w:p>
        </w:tc>
        <w:tc>
          <w:tcPr>
            <w:tcW w:w="3160" w:type="dxa"/>
          </w:tcPr>
          <w:p w14:paraId="7E5FC66A" w14:textId="77777777" w:rsidR="00E34178" w:rsidRPr="0076221C" w:rsidRDefault="003D30E1" w:rsidP="0076221C">
            <w:r w:rsidRPr="0076221C">
              <w:t xml:space="preserve">Spesielle driftsutgifter – </w:t>
            </w:r>
            <w:proofErr w:type="spellStart"/>
            <w:r w:rsidRPr="0076221C">
              <w:t>Treparts</w:t>
            </w:r>
            <w:proofErr w:type="spellEnd"/>
            <w:r w:rsidRPr="0076221C">
              <w:t xml:space="preserve"> bransjeprogrammer </w:t>
            </w:r>
          </w:p>
        </w:tc>
        <w:tc>
          <w:tcPr>
            <w:tcW w:w="1120" w:type="dxa"/>
          </w:tcPr>
          <w:p w14:paraId="3B4BD85A" w14:textId="77777777" w:rsidR="00E34178" w:rsidRPr="0076221C" w:rsidRDefault="003D30E1" w:rsidP="0076221C">
            <w:r w:rsidRPr="0076221C">
              <w:t>2 473</w:t>
            </w:r>
          </w:p>
        </w:tc>
        <w:tc>
          <w:tcPr>
            <w:tcW w:w="1120" w:type="dxa"/>
          </w:tcPr>
          <w:p w14:paraId="67B7DAAC" w14:textId="77777777" w:rsidR="00E34178" w:rsidRPr="0076221C" w:rsidRDefault="003D30E1" w:rsidP="0076221C">
            <w:r w:rsidRPr="0076221C">
              <w:t>-2 473</w:t>
            </w:r>
          </w:p>
        </w:tc>
        <w:tc>
          <w:tcPr>
            <w:tcW w:w="1120" w:type="dxa"/>
          </w:tcPr>
          <w:p w14:paraId="134CDA7E" w14:textId="77777777" w:rsidR="00E34178" w:rsidRPr="0076221C" w:rsidRDefault="003D30E1" w:rsidP="0076221C">
            <w:r w:rsidRPr="0076221C">
              <w:t>-</w:t>
            </w:r>
          </w:p>
        </w:tc>
        <w:tc>
          <w:tcPr>
            <w:tcW w:w="1120" w:type="dxa"/>
          </w:tcPr>
          <w:p w14:paraId="0666DDBB" w14:textId="77777777" w:rsidR="00E34178" w:rsidRPr="0076221C" w:rsidRDefault="003D30E1" w:rsidP="0076221C">
            <w:r w:rsidRPr="0076221C">
              <w:t>-</w:t>
            </w:r>
          </w:p>
        </w:tc>
        <w:tc>
          <w:tcPr>
            <w:tcW w:w="1120" w:type="dxa"/>
          </w:tcPr>
          <w:p w14:paraId="33550D20" w14:textId="77777777" w:rsidR="00E34178" w:rsidRPr="0076221C" w:rsidRDefault="003D30E1" w:rsidP="0076221C">
            <w:r w:rsidRPr="0076221C">
              <w:t>0</w:t>
            </w:r>
          </w:p>
        </w:tc>
      </w:tr>
      <w:tr w:rsidR="00E34178" w:rsidRPr="0076221C" w14:paraId="74F2623D" w14:textId="77777777" w:rsidTr="002B0003">
        <w:trPr>
          <w:trHeight w:val="360"/>
        </w:trPr>
        <w:tc>
          <w:tcPr>
            <w:tcW w:w="560" w:type="dxa"/>
          </w:tcPr>
          <w:p w14:paraId="59071CAE" w14:textId="77777777" w:rsidR="00E34178" w:rsidRPr="0076221C" w:rsidRDefault="003D30E1" w:rsidP="0076221C">
            <w:r w:rsidRPr="0076221C">
              <w:t>660</w:t>
            </w:r>
          </w:p>
        </w:tc>
        <w:tc>
          <w:tcPr>
            <w:tcW w:w="560" w:type="dxa"/>
          </w:tcPr>
          <w:p w14:paraId="00E41CA7" w14:textId="77777777" w:rsidR="00E34178" w:rsidRPr="0076221C" w:rsidRDefault="00E34178" w:rsidP="0076221C"/>
        </w:tc>
        <w:tc>
          <w:tcPr>
            <w:tcW w:w="3160" w:type="dxa"/>
          </w:tcPr>
          <w:p w14:paraId="4A2BD330" w14:textId="77777777" w:rsidR="00E34178" w:rsidRPr="0076221C" w:rsidRDefault="003D30E1" w:rsidP="0076221C">
            <w:r w:rsidRPr="0076221C">
              <w:t>Krigspensjon</w:t>
            </w:r>
          </w:p>
        </w:tc>
        <w:tc>
          <w:tcPr>
            <w:tcW w:w="1120" w:type="dxa"/>
          </w:tcPr>
          <w:p w14:paraId="0E51ABD6" w14:textId="77777777" w:rsidR="00E34178" w:rsidRPr="0076221C" w:rsidRDefault="00E34178" w:rsidP="0076221C"/>
        </w:tc>
        <w:tc>
          <w:tcPr>
            <w:tcW w:w="1120" w:type="dxa"/>
          </w:tcPr>
          <w:p w14:paraId="6E39F60C" w14:textId="77777777" w:rsidR="00E34178" w:rsidRPr="0076221C" w:rsidRDefault="00E34178" w:rsidP="0076221C"/>
        </w:tc>
        <w:tc>
          <w:tcPr>
            <w:tcW w:w="1120" w:type="dxa"/>
          </w:tcPr>
          <w:p w14:paraId="40A12B3C" w14:textId="77777777" w:rsidR="00E34178" w:rsidRPr="0076221C" w:rsidRDefault="00E34178" w:rsidP="0076221C"/>
        </w:tc>
        <w:tc>
          <w:tcPr>
            <w:tcW w:w="1120" w:type="dxa"/>
          </w:tcPr>
          <w:p w14:paraId="020486D3" w14:textId="77777777" w:rsidR="00E34178" w:rsidRPr="0076221C" w:rsidRDefault="00E34178" w:rsidP="0076221C"/>
        </w:tc>
        <w:tc>
          <w:tcPr>
            <w:tcW w:w="1120" w:type="dxa"/>
          </w:tcPr>
          <w:p w14:paraId="02B500F5" w14:textId="77777777" w:rsidR="00E34178" w:rsidRPr="0076221C" w:rsidRDefault="00E34178" w:rsidP="0076221C"/>
        </w:tc>
      </w:tr>
      <w:tr w:rsidR="00E34178" w:rsidRPr="0076221C" w14:paraId="1CAB0083" w14:textId="77777777" w:rsidTr="002B0003">
        <w:trPr>
          <w:trHeight w:val="360"/>
        </w:trPr>
        <w:tc>
          <w:tcPr>
            <w:tcW w:w="560" w:type="dxa"/>
          </w:tcPr>
          <w:p w14:paraId="11AFA795" w14:textId="77777777" w:rsidR="00E34178" w:rsidRPr="0076221C" w:rsidRDefault="00E34178" w:rsidP="0076221C"/>
        </w:tc>
        <w:tc>
          <w:tcPr>
            <w:tcW w:w="560" w:type="dxa"/>
          </w:tcPr>
          <w:p w14:paraId="1ABCC0D8" w14:textId="77777777" w:rsidR="00E34178" w:rsidRPr="0076221C" w:rsidRDefault="003D30E1" w:rsidP="0076221C">
            <w:r w:rsidRPr="0076221C">
              <w:t>71</w:t>
            </w:r>
          </w:p>
        </w:tc>
        <w:tc>
          <w:tcPr>
            <w:tcW w:w="3160" w:type="dxa"/>
          </w:tcPr>
          <w:p w14:paraId="563EDD68" w14:textId="77777777" w:rsidR="00E34178" w:rsidRPr="0076221C" w:rsidRDefault="003D30E1" w:rsidP="0076221C">
            <w:r w:rsidRPr="0076221C">
              <w:t xml:space="preserve">Tilskudd, sivile, </w:t>
            </w:r>
            <w:r w:rsidRPr="003D30E1">
              <w:rPr>
                <w:rStyle w:val="kursiv0"/>
              </w:rPr>
              <w:t>overslagsbevilgning</w:t>
            </w:r>
          </w:p>
        </w:tc>
        <w:tc>
          <w:tcPr>
            <w:tcW w:w="1120" w:type="dxa"/>
          </w:tcPr>
          <w:p w14:paraId="44C0CECD" w14:textId="77777777" w:rsidR="00E34178" w:rsidRPr="0076221C" w:rsidRDefault="003D30E1" w:rsidP="0076221C">
            <w:r w:rsidRPr="0076221C">
              <w:t>119 000</w:t>
            </w:r>
          </w:p>
        </w:tc>
        <w:tc>
          <w:tcPr>
            <w:tcW w:w="1120" w:type="dxa"/>
          </w:tcPr>
          <w:p w14:paraId="33CA5727" w14:textId="77777777" w:rsidR="00E34178" w:rsidRPr="0076221C" w:rsidRDefault="003D30E1" w:rsidP="0076221C">
            <w:r w:rsidRPr="0076221C">
              <w:t>-5 000</w:t>
            </w:r>
          </w:p>
        </w:tc>
        <w:tc>
          <w:tcPr>
            <w:tcW w:w="1120" w:type="dxa"/>
          </w:tcPr>
          <w:p w14:paraId="747E5459" w14:textId="77777777" w:rsidR="00E34178" w:rsidRPr="0076221C" w:rsidRDefault="003D30E1" w:rsidP="0076221C">
            <w:r w:rsidRPr="0076221C">
              <w:t>-</w:t>
            </w:r>
          </w:p>
        </w:tc>
        <w:tc>
          <w:tcPr>
            <w:tcW w:w="1120" w:type="dxa"/>
          </w:tcPr>
          <w:p w14:paraId="2D76CABA" w14:textId="77777777" w:rsidR="00E34178" w:rsidRPr="0076221C" w:rsidRDefault="003D30E1" w:rsidP="0076221C">
            <w:r w:rsidRPr="0076221C">
              <w:t>-</w:t>
            </w:r>
          </w:p>
        </w:tc>
        <w:tc>
          <w:tcPr>
            <w:tcW w:w="1120" w:type="dxa"/>
          </w:tcPr>
          <w:p w14:paraId="414C06BB" w14:textId="77777777" w:rsidR="00E34178" w:rsidRPr="0076221C" w:rsidRDefault="003D30E1" w:rsidP="0076221C">
            <w:r w:rsidRPr="0076221C">
              <w:t>114 000</w:t>
            </w:r>
          </w:p>
        </w:tc>
      </w:tr>
      <w:tr w:rsidR="00E34178" w:rsidRPr="0076221C" w14:paraId="78278E68" w14:textId="77777777" w:rsidTr="002B0003">
        <w:trPr>
          <w:trHeight w:val="360"/>
        </w:trPr>
        <w:tc>
          <w:tcPr>
            <w:tcW w:w="560" w:type="dxa"/>
          </w:tcPr>
          <w:p w14:paraId="673F6D7D" w14:textId="77777777" w:rsidR="00E34178" w:rsidRPr="0076221C" w:rsidRDefault="003D30E1" w:rsidP="0076221C">
            <w:r w:rsidRPr="0076221C">
              <w:t>664</w:t>
            </w:r>
          </w:p>
        </w:tc>
        <w:tc>
          <w:tcPr>
            <w:tcW w:w="560" w:type="dxa"/>
          </w:tcPr>
          <w:p w14:paraId="075854B1" w14:textId="77777777" w:rsidR="00E34178" w:rsidRPr="0076221C" w:rsidRDefault="00E34178" w:rsidP="0076221C"/>
        </w:tc>
        <w:tc>
          <w:tcPr>
            <w:tcW w:w="3160" w:type="dxa"/>
          </w:tcPr>
          <w:p w14:paraId="62B5BC93" w14:textId="77777777" w:rsidR="00E34178" w:rsidRPr="0076221C" w:rsidRDefault="003D30E1" w:rsidP="0076221C">
            <w:r w:rsidRPr="0076221C">
              <w:t>Pensjonstrygden for sjømenn</w:t>
            </w:r>
          </w:p>
        </w:tc>
        <w:tc>
          <w:tcPr>
            <w:tcW w:w="1120" w:type="dxa"/>
          </w:tcPr>
          <w:p w14:paraId="71104F08" w14:textId="77777777" w:rsidR="00E34178" w:rsidRPr="0076221C" w:rsidRDefault="00E34178" w:rsidP="0076221C"/>
        </w:tc>
        <w:tc>
          <w:tcPr>
            <w:tcW w:w="1120" w:type="dxa"/>
          </w:tcPr>
          <w:p w14:paraId="19B4DADF" w14:textId="77777777" w:rsidR="00E34178" w:rsidRPr="0076221C" w:rsidRDefault="00E34178" w:rsidP="0076221C"/>
        </w:tc>
        <w:tc>
          <w:tcPr>
            <w:tcW w:w="1120" w:type="dxa"/>
          </w:tcPr>
          <w:p w14:paraId="4A3D6551" w14:textId="77777777" w:rsidR="00E34178" w:rsidRPr="0076221C" w:rsidRDefault="00E34178" w:rsidP="0076221C"/>
        </w:tc>
        <w:tc>
          <w:tcPr>
            <w:tcW w:w="1120" w:type="dxa"/>
          </w:tcPr>
          <w:p w14:paraId="3064B921" w14:textId="77777777" w:rsidR="00E34178" w:rsidRPr="0076221C" w:rsidRDefault="00E34178" w:rsidP="0076221C"/>
        </w:tc>
        <w:tc>
          <w:tcPr>
            <w:tcW w:w="1120" w:type="dxa"/>
          </w:tcPr>
          <w:p w14:paraId="231F05A0" w14:textId="77777777" w:rsidR="00E34178" w:rsidRPr="0076221C" w:rsidRDefault="00E34178" w:rsidP="0076221C"/>
        </w:tc>
      </w:tr>
      <w:tr w:rsidR="00E34178" w:rsidRPr="0076221C" w14:paraId="423314DF" w14:textId="77777777" w:rsidTr="002B0003">
        <w:trPr>
          <w:trHeight w:val="360"/>
        </w:trPr>
        <w:tc>
          <w:tcPr>
            <w:tcW w:w="560" w:type="dxa"/>
          </w:tcPr>
          <w:p w14:paraId="208F3055" w14:textId="77777777" w:rsidR="00E34178" w:rsidRPr="0076221C" w:rsidRDefault="00E34178" w:rsidP="0076221C"/>
        </w:tc>
        <w:tc>
          <w:tcPr>
            <w:tcW w:w="560" w:type="dxa"/>
          </w:tcPr>
          <w:p w14:paraId="303DECCB" w14:textId="77777777" w:rsidR="00E34178" w:rsidRPr="0076221C" w:rsidRDefault="003D30E1" w:rsidP="0076221C">
            <w:r w:rsidRPr="0076221C">
              <w:t>70</w:t>
            </w:r>
          </w:p>
        </w:tc>
        <w:tc>
          <w:tcPr>
            <w:tcW w:w="3160" w:type="dxa"/>
          </w:tcPr>
          <w:p w14:paraId="52B1FF43" w14:textId="77777777" w:rsidR="00E34178" w:rsidRPr="0076221C" w:rsidRDefault="003D30E1" w:rsidP="0076221C">
            <w:r w:rsidRPr="0076221C">
              <w:t xml:space="preserve">Tilskudd </w:t>
            </w:r>
          </w:p>
        </w:tc>
        <w:tc>
          <w:tcPr>
            <w:tcW w:w="1120" w:type="dxa"/>
          </w:tcPr>
          <w:p w14:paraId="119A8D2D" w14:textId="77777777" w:rsidR="00E34178" w:rsidRPr="0076221C" w:rsidRDefault="003D30E1" w:rsidP="0076221C">
            <w:r w:rsidRPr="0076221C">
              <w:t>29 000</w:t>
            </w:r>
          </w:p>
        </w:tc>
        <w:tc>
          <w:tcPr>
            <w:tcW w:w="1120" w:type="dxa"/>
          </w:tcPr>
          <w:p w14:paraId="7126B709" w14:textId="77777777" w:rsidR="00E34178" w:rsidRPr="0076221C" w:rsidRDefault="003D30E1" w:rsidP="0076221C">
            <w:r w:rsidRPr="0076221C">
              <w:t>500</w:t>
            </w:r>
          </w:p>
        </w:tc>
        <w:tc>
          <w:tcPr>
            <w:tcW w:w="1120" w:type="dxa"/>
          </w:tcPr>
          <w:p w14:paraId="7548BD3E" w14:textId="77777777" w:rsidR="00E34178" w:rsidRPr="0076221C" w:rsidRDefault="003D30E1" w:rsidP="0076221C">
            <w:r w:rsidRPr="0076221C">
              <w:t>-</w:t>
            </w:r>
          </w:p>
        </w:tc>
        <w:tc>
          <w:tcPr>
            <w:tcW w:w="1120" w:type="dxa"/>
          </w:tcPr>
          <w:p w14:paraId="0290DFCD" w14:textId="77777777" w:rsidR="00E34178" w:rsidRPr="0076221C" w:rsidRDefault="003D30E1" w:rsidP="0076221C">
            <w:r w:rsidRPr="0076221C">
              <w:t>-</w:t>
            </w:r>
          </w:p>
        </w:tc>
        <w:tc>
          <w:tcPr>
            <w:tcW w:w="1120" w:type="dxa"/>
          </w:tcPr>
          <w:p w14:paraId="0AE65AB9" w14:textId="77777777" w:rsidR="00E34178" w:rsidRPr="0076221C" w:rsidRDefault="003D30E1" w:rsidP="0076221C">
            <w:r w:rsidRPr="0076221C">
              <w:t>29 500</w:t>
            </w:r>
          </w:p>
        </w:tc>
      </w:tr>
      <w:tr w:rsidR="00E34178" w:rsidRPr="0076221C" w14:paraId="75CDAC35" w14:textId="77777777" w:rsidTr="002B0003">
        <w:trPr>
          <w:trHeight w:val="360"/>
        </w:trPr>
        <w:tc>
          <w:tcPr>
            <w:tcW w:w="560" w:type="dxa"/>
          </w:tcPr>
          <w:p w14:paraId="3CB4792F" w14:textId="77777777" w:rsidR="00E34178" w:rsidRPr="0076221C" w:rsidRDefault="003D30E1" w:rsidP="0076221C">
            <w:r w:rsidRPr="0076221C">
              <w:t>665</w:t>
            </w:r>
          </w:p>
        </w:tc>
        <w:tc>
          <w:tcPr>
            <w:tcW w:w="560" w:type="dxa"/>
          </w:tcPr>
          <w:p w14:paraId="7299C3E2" w14:textId="77777777" w:rsidR="00E34178" w:rsidRPr="0076221C" w:rsidRDefault="00E34178" w:rsidP="0076221C"/>
        </w:tc>
        <w:tc>
          <w:tcPr>
            <w:tcW w:w="3160" w:type="dxa"/>
          </w:tcPr>
          <w:p w14:paraId="0FFC9DB4" w14:textId="77777777" w:rsidR="00E34178" w:rsidRPr="0076221C" w:rsidRDefault="003D30E1" w:rsidP="0076221C">
            <w:r w:rsidRPr="0076221C">
              <w:t>Pensjonstrygden for fiskere</w:t>
            </w:r>
          </w:p>
        </w:tc>
        <w:tc>
          <w:tcPr>
            <w:tcW w:w="1120" w:type="dxa"/>
          </w:tcPr>
          <w:p w14:paraId="693ACBBE" w14:textId="77777777" w:rsidR="00E34178" w:rsidRPr="0076221C" w:rsidRDefault="00E34178" w:rsidP="0076221C"/>
        </w:tc>
        <w:tc>
          <w:tcPr>
            <w:tcW w:w="1120" w:type="dxa"/>
          </w:tcPr>
          <w:p w14:paraId="0FA7318F" w14:textId="77777777" w:rsidR="00E34178" w:rsidRPr="0076221C" w:rsidRDefault="00E34178" w:rsidP="0076221C"/>
        </w:tc>
        <w:tc>
          <w:tcPr>
            <w:tcW w:w="1120" w:type="dxa"/>
          </w:tcPr>
          <w:p w14:paraId="1C250641" w14:textId="77777777" w:rsidR="00E34178" w:rsidRPr="0076221C" w:rsidRDefault="00E34178" w:rsidP="0076221C"/>
        </w:tc>
        <w:tc>
          <w:tcPr>
            <w:tcW w:w="1120" w:type="dxa"/>
          </w:tcPr>
          <w:p w14:paraId="536DB425" w14:textId="77777777" w:rsidR="00E34178" w:rsidRPr="0076221C" w:rsidRDefault="00E34178" w:rsidP="0076221C"/>
        </w:tc>
        <w:tc>
          <w:tcPr>
            <w:tcW w:w="1120" w:type="dxa"/>
          </w:tcPr>
          <w:p w14:paraId="32A4C2B0" w14:textId="77777777" w:rsidR="00E34178" w:rsidRPr="0076221C" w:rsidRDefault="00E34178" w:rsidP="0076221C"/>
        </w:tc>
      </w:tr>
      <w:tr w:rsidR="00E34178" w:rsidRPr="0076221C" w14:paraId="548705E7" w14:textId="77777777" w:rsidTr="002B0003">
        <w:trPr>
          <w:trHeight w:val="360"/>
        </w:trPr>
        <w:tc>
          <w:tcPr>
            <w:tcW w:w="560" w:type="dxa"/>
          </w:tcPr>
          <w:p w14:paraId="6E545806" w14:textId="77777777" w:rsidR="00E34178" w:rsidRPr="0076221C" w:rsidRDefault="00E34178" w:rsidP="0076221C"/>
        </w:tc>
        <w:tc>
          <w:tcPr>
            <w:tcW w:w="560" w:type="dxa"/>
          </w:tcPr>
          <w:p w14:paraId="34C1D83D" w14:textId="77777777" w:rsidR="00E34178" w:rsidRPr="0076221C" w:rsidRDefault="003D30E1" w:rsidP="0076221C">
            <w:r w:rsidRPr="0076221C">
              <w:t>70</w:t>
            </w:r>
          </w:p>
        </w:tc>
        <w:tc>
          <w:tcPr>
            <w:tcW w:w="3160" w:type="dxa"/>
          </w:tcPr>
          <w:p w14:paraId="0B9171F5" w14:textId="77777777" w:rsidR="00E34178" w:rsidRPr="0076221C" w:rsidRDefault="003D30E1" w:rsidP="0076221C">
            <w:r w:rsidRPr="0076221C">
              <w:t xml:space="preserve">Tilskudd </w:t>
            </w:r>
          </w:p>
        </w:tc>
        <w:tc>
          <w:tcPr>
            <w:tcW w:w="1120" w:type="dxa"/>
          </w:tcPr>
          <w:p w14:paraId="65CD76A7" w14:textId="77777777" w:rsidR="00E34178" w:rsidRPr="0076221C" w:rsidRDefault="003D30E1" w:rsidP="0076221C">
            <w:r w:rsidRPr="0076221C">
              <w:t>42 900</w:t>
            </w:r>
          </w:p>
        </w:tc>
        <w:tc>
          <w:tcPr>
            <w:tcW w:w="1120" w:type="dxa"/>
          </w:tcPr>
          <w:p w14:paraId="164DDCC8" w14:textId="77777777" w:rsidR="00E34178" w:rsidRPr="0076221C" w:rsidRDefault="003D30E1" w:rsidP="0076221C">
            <w:r w:rsidRPr="0076221C">
              <w:t>-6 900</w:t>
            </w:r>
          </w:p>
        </w:tc>
        <w:tc>
          <w:tcPr>
            <w:tcW w:w="1120" w:type="dxa"/>
          </w:tcPr>
          <w:p w14:paraId="441B9EA7" w14:textId="77777777" w:rsidR="00E34178" w:rsidRPr="0076221C" w:rsidRDefault="003D30E1" w:rsidP="0076221C">
            <w:r w:rsidRPr="0076221C">
              <w:t>-</w:t>
            </w:r>
          </w:p>
        </w:tc>
        <w:tc>
          <w:tcPr>
            <w:tcW w:w="1120" w:type="dxa"/>
          </w:tcPr>
          <w:p w14:paraId="72A236C5" w14:textId="77777777" w:rsidR="00E34178" w:rsidRPr="0076221C" w:rsidRDefault="003D30E1" w:rsidP="0076221C">
            <w:r w:rsidRPr="0076221C">
              <w:t>-</w:t>
            </w:r>
          </w:p>
        </w:tc>
        <w:tc>
          <w:tcPr>
            <w:tcW w:w="1120" w:type="dxa"/>
          </w:tcPr>
          <w:p w14:paraId="541C160E" w14:textId="77777777" w:rsidR="00E34178" w:rsidRPr="0076221C" w:rsidRDefault="003D30E1" w:rsidP="0076221C">
            <w:r w:rsidRPr="0076221C">
              <w:t>36 000</w:t>
            </w:r>
          </w:p>
        </w:tc>
      </w:tr>
      <w:tr w:rsidR="00E34178" w:rsidRPr="0076221C" w14:paraId="22FDF5FF" w14:textId="77777777" w:rsidTr="002B0003">
        <w:trPr>
          <w:trHeight w:val="360"/>
        </w:trPr>
        <w:tc>
          <w:tcPr>
            <w:tcW w:w="560" w:type="dxa"/>
          </w:tcPr>
          <w:p w14:paraId="5AFA618F" w14:textId="77777777" w:rsidR="00E34178" w:rsidRPr="0076221C" w:rsidRDefault="003D30E1" w:rsidP="0076221C">
            <w:r w:rsidRPr="0076221C">
              <w:t>666</w:t>
            </w:r>
          </w:p>
        </w:tc>
        <w:tc>
          <w:tcPr>
            <w:tcW w:w="560" w:type="dxa"/>
          </w:tcPr>
          <w:p w14:paraId="527D8157" w14:textId="77777777" w:rsidR="00E34178" w:rsidRPr="0076221C" w:rsidRDefault="00E34178" w:rsidP="0076221C"/>
        </w:tc>
        <w:tc>
          <w:tcPr>
            <w:tcW w:w="3160" w:type="dxa"/>
          </w:tcPr>
          <w:p w14:paraId="33D7D101" w14:textId="77777777" w:rsidR="00E34178" w:rsidRPr="0076221C" w:rsidRDefault="003D30E1" w:rsidP="0076221C">
            <w:r w:rsidRPr="0076221C">
              <w:t>Avtalefestet pensjon (AFP)</w:t>
            </w:r>
          </w:p>
        </w:tc>
        <w:tc>
          <w:tcPr>
            <w:tcW w:w="1120" w:type="dxa"/>
          </w:tcPr>
          <w:p w14:paraId="7979EA80" w14:textId="77777777" w:rsidR="00E34178" w:rsidRPr="0076221C" w:rsidRDefault="00E34178" w:rsidP="0076221C"/>
        </w:tc>
        <w:tc>
          <w:tcPr>
            <w:tcW w:w="1120" w:type="dxa"/>
          </w:tcPr>
          <w:p w14:paraId="55263A38" w14:textId="77777777" w:rsidR="00E34178" w:rsidRPr="0076221C" w:rsidRDefault="00E34178" w:rsidP="0076221C"/>
        </w:tc>
        <w:tc>
          <w:tcPr>
            <w:tcW w:w="1120" w:type="dxa"/>
          </w:tcPr>
          <w:p w14:paraId="36944ACA" w14:textId="77777777" w:rsidR="00E34178" w:rsidRPr="0076221C" w:rsidRDefault="00E34178" w:rsidP="0076221C"/>
        </w:tc>
        <w:tc>
          <w:tcPr>
            <w:tcW w:w="1120" w:type="dxa"/>
          </w:tcPr>
          <w:p w14:paraId="7205F60E" w14:textId="77777777" w:rsidR="00E34178" w:rsidRPr="0076221C" w:rsidRDefault="00E34178" w:rsidP="0076221C"/>
        </w:tc>
        <w:tc>
          <w:tcPr>
            <w:tcW w:w="1120" w:type="dxa"/>
          </w:tcPr>
          <w:p w14:paraId="69BD6CA5" w14:textId="77777777" w:rsidR="00E34178" w:rsidRPr="0076221C" w:rsidRDefault="00E34178" w:rsidP="0076221C"/>
        </w:tc>
      </w:tr>
      <w:tr w:rsidR="00E34178" w:rsidRPr="0076221C" w14:paraId="32E4E3CB" w14:textId="77777777" w:rsidTr="002B0003">
        <w:trPr>
          <w:trHeight w:val="360"/>
        </w:trPr>
        <w:tc>
          <w:tcPr>
            <w:tcW w:w="560" w:type="dxa"/>
          </w:tcPr>
          <w:p w14:paraId="03D2FB60" w14:textId="77777777" w:rsidR="00E34178" w:rsidRPr="0076221C" w:rsidRDefault="00E34178" w:rsidP="0076221C"/>
        </w:tc>
        <w:tc>
          <w:tcPr>
            <w:tcW w:w="560" w:type="dxa"/>
          </w:tcPr>
          <w:p w14:paraId="50024D25" w14:textId="77777777" w:rsidR="00E34178" w:rsidRPr="0076221C" w:rsidRDefault="003D30E1" w:rsidP="0076221C">
            <w:r w:rsidRPr="0076221C">
              <w:t>70</w:t>
            </w:r>
          </w:p>
        </w:tc>
        <w:tc>
          <w:tcPr>
            <w:tcW w:w="3160" w:type="dxa"/>
          </w:tcPr>
          <w:p w14:paraId="035651EC" w14:textId="77777777" w:rsidR="00E34178" w:rsidRPr="0076221C" w:rsidRDefault="003D30E1" w:rsidP="0076221C">
            <w:r w:rsidRPr="0076221C">
              <w:t xml:space="preserve">Tilskudd, </w:t>
            </w:r>
            <w:r w:rsidRPr="003D30E1">
              <w:rPr>
                <w:rStyle w:val="kursiv0"/>
              </w:rPr>
              <w:t>overslagsbevilgning</w:t>
            </w:r>
          </w:p>
        </w:tc>
        <w:tc>
          <w:tcPr>
            <w:tcW w:w="1120" w:type="dxa"/>
          </w:tcPr>
          <w:p w14:paraId="2191772B" w14:textId="77777777" w:rsidR="00E34178" w:rsidRPr="0076221C" w:rsidRDefault="003D30E1" w:rsidP="0076221C">
            <w:r w:rsidRPr="0076221C">
              <w:t>3 010 000</w:t>
            </w:r>
          </w:p>
        </w:tc>
        <w:tc>
          <w:tcPr>
            <w:tcW w:w="1120" w:type="dxa"/>
          </w:tcPr>
          <w:p w14:paraId="64957B72" w14:textId="77777777" w:rsidR="00E34178" w:rsidRPr="0076221C" w:rsidRDefault="003D30E1" w:rsidP="0076221C">
            <w:r w:rsidRPr="0076221C">
              <w:t>30 000</w:t>
            </w:r>
          </w:p>
        </w:tc>
        <w:tc>
          <w:tcPr>
            <w:tcW w:w="1120" w:type="dxa"/>
          </w:tcPr>
          <w:p w14:paraId="55ADA18D" w14:textId="77777777" w:rsidR="00E34178" w:rsidRPr="0076221C" w:rsidRDefault="003D30E1" w:rsidP="0076221C">
            <w:r w:rsidRPr="0076221C">
              <w:t>-</w:t>
            </w:r>
          </w:p>
        </w:tc>
        <w:tc>
          <w:tcPr>
            <w:tcW w:w="1120" w:type="dxa"/>
          </w:tcPr>
          <w:p w14:paraId="011B6F99" w14:textId="77777777" w:rsidR="00E34178" w:rsidRPr="0076221C" w:rsidRDefault="003D30E1" w:rsidP="0076221C">
            <w:r w:rsidRPr="0076221C">
              <w:t>-</w:t>
            </w:r>
          </w:p>
        </w:tc>
        <w:tc>
          <w:tcPr>
            <w:tcW w:w="1120" w:type="dxa"/>
          </w:tcPr>
          <w:p w14:paraId="1494FE1A" w14:textId="77777777" w:rsidR="00E34178" w:rsidRPr="0076221C" w:rsidRDefault="003D30E1" w:rsidP="0076221C">
            <w:r w:rsidRPr="0076221C">
              <w:t>3 040 000</w:t>
            </w:r>
          </w:p>
        </w:tc>
      </w:tr>
      <w:tr w:rsidR="00E34178" w:rsidRPr="0076221C" w14:paraId="0E4A3589" w14:textId="77777777" w:rsidTr="002B0003">
        <w:trPr>
          <w:trHeight w:val="360"/>
        </w:trPr>
        <w:tc>
          <w:tcPr>
            <w:tcW w:w="560" w:type="dxa"/>
          </w:tcPr>
          <w:p w14:paraId="1203B881" w14:textId="77777777" w:rsidR="00E34178" w:rsidRPr="0076221C" w:rsidRDefault="003D30E1" w:rsidP="0076221C">
            <w:r w:rsidRPr="0076221C">
              <w:t>667</w:t>
            </w:r>
          </w:p>
        </w:tc>
        <w:tc>
          <w:tcPr>
            <w:tcW w:w="560" w:type="dxa"/>
          </w:tcPr>
          <w:p w14:paraId="33C9EF37" w14:textId="77777777" w:rsidR="00E34178" w:rsidRPr="0076221C" w:rsidRDefault="00E34178" w:rsidP="0076221C"/>
        </w:tc>
        <w:tc>
          <w:tcPr>
            <w:tcW w:w="5400" w:type="dxa"/>
            <w:gridSpan w:val="3"/>
          </w:tcPr>
          <w:p w14:paraId="64EAD19B" w14:textId="77777777" w:rsidR="00E34178" w:rsidRPr="0076221C" w:rsidRDefault="003D30E1" w:rsidP="0076221C">
            <w:r w:rsidRPr="0076221C">
              <w:t>Supplerende stønad til personer over 67 år</w:t>
            </w:r>
          </w:p>
        </w:tc>
        <w:tc>
          <w:tcPr>
            <w:tcW w:w="1120" w:type="dxa"/>
          </w:tcPr>
          <w:p w14:paraId="1F78077B" w14:textId="77777777" w:rsidR="00E34178" w:rsidRPr="0076221C" w:rsidRDefault="00E34178" w:rsidP="0076221C"/>
        </w:tc>
        <w:tc>
          <w:tcPr>
            <w:tcW w:w="1120" w:type="dxa"/>
          </w:tcPr>
          <w:p w14:paraId="5AC3C582" w14:textId="77777777" w:rsidR="00E34178" w:rsidRPr="0076221C" w:rsidRDefault="00E34178" w:rsidP="0076221C"/>
        </w:tc>
        <w:tc>
          <w:tcPr>
            <w:tcW w:w="1120" w:type="dxa"/>
          </w:tcPr>
          <w:p w14:paraId="237D058A" w14:textId="77777777" w:rsidR="00E34178" w:rsidRPr="0076221C" w:rsidRDefault="00E34178" w:rsidP="0076221C"/>
        </w:tc>
      </w:tr>
      <w:tr w:rsidR="00E34178" w:rsidRPr="0076221C" w14:paraId="52FC144B" w14:textId="77777777" w:rsidTr="002B0003">
        <w:trPr>
          <w:trHeight w:val="360"/>
        </w:trPr>
        <w:tc>
          <w:tcPr>
            <w:tcW w:w="560" w:type="dxa"/>
          </w:tcPr>
          <w:p w14:paraId="4FF4774D" w14:textId="77777777" w:rsidR="00E34178" w:rsidRPr="0076221C" w:rsidRDefault="00E34178" w:rsidP="0076221C"/>
        </w:tc>
        <w:tc>
          <w:tcPr>
            <w:tcW w:w="560" w:type="dxa"/>
          </w:tcPr>
          <w:p w14:paraId="70919717" w14:textId="77777777" w:rsidR="00E34178" w:rsidRPr="0076221C" w:rsidRDefault="003D30E1" w:rsidP="0076221C">
            <w:r w:rsidRPr="0076221C">
              <w:t>70</w:t>
            </w:r>
          </w:p>
        </w:tc>
        <w:tc>
          <w:tcPr>
            <w:tcW w:w="3160" w:type="dxa"/>
          </w:tcPr>
          <w:p w14:paraId="1C5E508F" w14:textId="77777777" w:rsidR="00E34178" w:rsidRPr="0076221C" w:rsidRDefault="003D30E1" w:rsidP="0076221C">
            <w:r w:rsidRPr="0076221C">
              <w:t xml:space="preserve">Tilskudd, </w:t>
            </w:r>
            <w:r w:rsidRPr="003D30E1">
              <w:rPr>
                <w:rStyle w:val="kursiv0"/>
              </w:rPr>
              <w:t>overslagsbevilgning</w:t>
            </w:r>
          </w:p>
        </w:tc>
        <w:tc>
          <w:tcPr>
            <w:tcW w:w="1120" w:type="dxa"/>
          </w:tcPr>
          <w:p w14:paraId="69453385" w14:textId="77777777" w:rsidR="00E34178" w:rsidRPr="0076221C" w:rsidRDefault="003D30E1" w:rsidP="0076221C">
            <w:r w:rsidRPr="0076221C">
              <w:t>349 800</w:t>
            </w:r>
          </w:p>
        </w:tc>
        <w:tc>
          <w:tcPr>
            <w:tcW w:w="1120" w:type="dxa"/>
          </w:tcPr>
          <w:p w14:paraId="1ED670A7" w14:textId="77777777" w:rsidR="00E34178" w:rsidRPr="0076221C" w:rsidRDefault="003D30E1" w:rsidP="0076221C">
            <w:r w:rsidRPr="0076221C">
              <w:t>-24 800</w:t>
            </w:r>
          </w:p>
        </w:tc>
        <w:tc>
          <w:tcPr>
            <w:tcW w:w="1120" w:type="dxa"/>
          </w:tcPr>
          <w:p w14:paraId="23AC6965" w14:textId="77777777" w:rsidR="00E34178" w:rsidRPr="0076221C" w:rsidRDefault="003D30E1" w:rsidP="0076221C">
            <w:r w:rsidRPr="0076221C">
              <w:t>-</w:t>
            </w:r>
          </w:p>
        </w:tc>
        <w:tc>
          <w:tcPr>
            <w:tcW w:w="1120" w:type="dxa"/>
          </w:tcPr>
          <w:p w14:paraId="28542069" w14:textId="77777777" w:rsidR="00E34178" w:rsidRPr="0076221C" w:rsidRDefault="003D30E1" w:rsidP="0076221C">
            <w:r w:rsidRPr="0076221C">
              <w:t>-</w:t>
            </w:r>
          </w:p>
        </w:tc>
        <w:tc>
          <w:tcPr>
            <w:tcW w:w="1120" w:type="dxa"/>
          </w:tcPr>
          <w:p w14:paraId="3E6C1205" w14:textId="77777777" w:rsidR="00E34178" w:rsidRPr="0076221C" w:rsidRDefault="003D30E1" w:rsidP="0076221C">
            <w:r w:rsidRPr="0076221C">
              <w:t>325 000</w:t>
            </w:r>
          </w:p>
        </w:tc>
      </w:tr>
      <w:tr w:rsidR="00E34178" w:rsidRPr="0076221C" w14:paraId="181278F4" w14:textId="77777777" w:rsidTr="002B0003">
        <w:trPr>
          <w:trHeight w:val="360"/>
        </w:trPr>
        <w:tc>
          <w:tcPr>
            <w:tcW w:w="4280" w:type="dxa"/>
            <w:gridSpan w:val="3"/>
          </w:tcPr>
          <w:p w14:paraId="2BA37037" w14:textId="77777777" w:rsidR="00E34178" w:rsidRPr="0076221C" w:rsidRDefault="003D30E1" w:rsidP="0076221C">
            <w:r w:rsidRPr="0076221C">
              <w:t>Sum endringer Arbeids- og sosialdepartementet</w:t>
            </w:r>
          </w:p>
        </w:tc>
        <w:tc>
          <w:tcPr>
            <w:tcW w:w="1120" w:type="dxa"/>
          </w:tcPr>
          <w:p w14:paraId="3814C832" w14:textId="77777777" w:rsidR="00E34178" w:rsidRPr="0076221C" w:rsidRDefault="00E34178" w:rsidP="0076221C"/>
        </w:tc>
        <w:tc>
          <w:tcPr>
            <w:tcW w:w="1120" w:type="dxa"/>
          </w:tcPr>
          <w:p w14:paraId="1050F451" w14:textId="77777777" w:rsidR="00E34178" w:rsidRPr="0076221C" w:rsidRDefault="003D30E1" w:rsidP="0076221C">
            <w:r w:rsidRPr="0076221C">
              <w:t>3 220 380</w:t>
            </w:r>
          </w:p>
        </w:tc>
        <w:tc>
          <w:tcPr>
            <w:tcW w:w="1120" w:type="dxa"/>
          </w:tcPr>
          <w:p w14:paraId="0CB98C37" w14:textId="77777777" w:rsidR="00E34178" w:rsidRPr="0076221C" w:rsidRDefault="003D30E1" w:rsidP="0076221C">
            <w:r w:rsidRPr="0076221C">
              <w:t>249 615</w:t>
            </w:r>
          </w:p>
        </w:tc>
        <w:tc>
          <w:tcPr>
            <w:tcW w:w="1120" w:type="dxa"/>
          </w:tcPr>
          <w:p w14:paraId="4544C3B7" w14:textId="77777777" w:rsidR="00E34178" w:rsidRPr="0076221C" w:rsidRDefault="003D30E1" w:rsidP="0076221C">
            <w:r w:rsidRPr="0076221C">
              <w:t>-</w:t>
            </w:r>
          </w:p>
        </w:tc>
        <w:tc>
          <w:tcPr>
            <w:tcW w:w="1120" w:type="dxa"/>
          </w:tcPr>
          <w:p w14:paraId="7A1523FC" w14:textId="77777777" w:rsidR="00E34178" w:rsidRPr="0076221C" w:rsidRDefault="00E34178" w:rsidP="0076221C"/>
        </w:tc>
      </w:tr>
      <w:tr w:rsidR="00E34178" w:rsidRPr="0076221C" w14:paraId="3A07FED1" w14:textId="77777777" w:rsidTr="002B0003">
        <w:trPr>
          <w:trHeight w:val="360"/>
        </w:trPr>
        <w:tc>
          <w:tcPr>
            <w:tcW w:w="560" w:type="dxa"/>
          </w:tcPr>
          <w:p w14:paraId="17B6EC9A" w14:textId="77777777" w:rsidR="00E34178" w:rsidRPr="0076221C" w:rsidRDefault="003D30E1" w:rsidP="0076221C">
            <w:r w:rsidRPr="0076221C">
              <w:t>700</w:t>
            </w:r>
          </w:p>
        </w:tc>
        <w:tc>
          <w:tcPr>
            <w:tcW w:w="560" w:type="dxa"/>
          </w:tcPr>
          <w:p w14:paraId="5F9FA01E" w14:textId="77777777" w:rsidR="00E34178" w:rsidRPr="0076221C" w:rsidRDefault="00E34178" w:rsidP="0076221C"/>
        </w:tc>
        <w:tc>
          <w:tcPr>
            <w:tcW w:w="3160" w:type="dxa"/>
          </w:tcPr>
          <w:p w14:paraId="09CE8661" w14:textId="77777777" w:rsidR="00E34178" w:rsidRPr="0076221C" w:rsidRDefault="003D30E1" w:rsidP="0076221C">
            <w:r w:rsidRPr="0076221C">
              <w:t>Helse- og omsorgsdepartementet</w:t>
            </w:r>
          </w:p>
        </w:tc>
        <w:tc>
          <w:tcPr>
            <w:tcW w:w="1120" w:type="dxa"/>
          </w:tcPr>
          <w:p w14:paraId="5305E4CB" w14:textId="77777777" w:rsidR="00E34178" w:rsidRPr="0076221C" w:rsidRDefault="00E34178" w:rsidP="0076221C"/>
        </w:tc>
        <w:tc>
          <w:tcPr>
            <w:tcW w:w="1120" w:type="dxa"/>
          </w:tcPr>
          <w:p w14:paraId="24272A5F" w14:textId="77777777" w:rsidR="00E34178" w:rsidRPr="0076221C" w:rsidRDefault="00E34178" w:rsidP="0076221C"/>
        </w:tc>
        <w:tc>
          <w:tcPr>
            <w:tcW w:w="1120" w:type="dxa"/>
          </w:tcPr>
          <w:p w14:paraId="0D914433" w14:textId="77777777" w:rsidR="00E34178" w:rsidRPr="0076221C" w:rsidRDefault="00E34178" w:rsidP="0076221C"/>
        </w:tc>
        <w:tc>
          <w:tcPr>
            <w:tcW w:w="1120" w:type="dxa"/>
          </w:tcPr>
          <w:p w14:paraId="18F20929" w14:textId="77777777" w:rsidR="00E34178" w:rsidRPr="0076221C" w:rsidRDefault="00E34178" w:rsidP="0076221C"/>
        </w:tc>
        <w:tc>
          <w:tcPr>
            <w:tcW w:w="1120" w:type="dxa"/>
          </w:tcPr>
          <w:p w14:paraId="185618F4" w14:textId="77777777" w:rsidR="00E34178" w:rsidRPr="0076221C" w:rsidRDefault="00E34178" w:rsidP="0076221C"/>
        </w:tc>
      </w:tr>
      <w:tr w:rsidR="00E34178" w:rsidRPr="0076221C" w14:paraId="66690083" w14:textId="77777777" w:rsidTr="002B0003">
        <w:trPr>
          <w:trHeight w:val="360"/>
        </w:trPr>
        <w:tc>
          <w:tcPr>
            <w:tcW w:w="560" w:type="dxa"/>
          </w:tcPr>
          <w:p w14:paraId="5FC757EA" w14:textId="77777777" w:rsidR="00E34178" w:rsidRPr="0076221C" w:rsidRDefault="00E34178" w:rsidP="0076221C"/>
        </w:tc>
        <w:tc>
          <w:tcPr>
            <w:tcW w:w="560" w:type="dxa"/>
          </w:tcPr>
          <w:p w14:paraId="7D848A7D" w14:textId="77777777" w:rsidR="00E34178" w:rsidRPr="0076221C" w:rsidRDefault="003D30E1" w:rsidP="0076221C">
            <w:r w:rsidRPr="0076221C">
              <w:t>1</w:t>
            </w:r>
          </w:p>
        </w:tc>
        <w:tc>
          <w:tcPr>
            <w:tcW w:w="3160" w:type="dxa"/>
          </w:tcPr>
          <w:p w14:paraId="60C1DF7C" w14:textId="77777777" w:rsidR="00E34178" w:rsidRPr="0076221C" w:rsidRDefault="003D30E1" w:rsidP="0076221C">
            <w:r w:rsidRPr="0076221C">
              <w:t xml:space="preserve">Driftsutgifter </w:t>
            </w:r>
          </w:p>
        </w:tc>
        <w:tc>
          <w:tcPr>
            <w:tcW w:w="1120" w:type="dxa"/>
          </w:tcPr>
          <w:p w14:paraId="08A77E7A" w14:textId="77777777" w:rsidR="00E34178" w:rsidRPr="0076221C" w:rsidRDefault="003D30E1" w:rsidP="0076221C">
            <w:r w:rsidRPr="0076221C">
              <w:t>240 716</w:t>
            </w:r>
          </w:p>
        </w:tc>
        <w:tc>
          <w:tcPr>
            <w:tcW w:w="1120" w:type="dxa"/>
          </w:tcPr>
          <w:p w14:paraId="1CABCD6A" w14:textId="77777777" w:rsidR="00E34178" w:rsidRPr="0076221C" w:rsidRDefault="003D30E1" w:rsidP="0076221C">
            <w:r w:rsidRPr="0076221C">
              <w:t>10 348</w:t>
            </w:r>
          </w:p>
        </w:tc>
        <w:tc>
          <w:tcPr>
            <w:tcW w:w="1120" w:type="dxa"/>
          </w:tcPr>
          <w:p w14:paraId="05F40CBD" w14:textId="77777777" w:rsidR="00E34178" w:rsidRPr="0076221C" w:rsidRDefault="003D30E1" w:rsidP="0076221C">
            <w:r w:rsidRPr="0076221C">
              <w:t>4 361</w:t>
            </w:r>
          </w:p>
        </w:tc>
        <w:tc>
          <w:tcPr>
            <w:tcW w:w="1120" w:type="dxa"/>
          </w:tcPr>
          <w:p w14:paraId="7E996F18" w14:textId="77777777" w:rsidR="00E34178" w:rsidRPr="0076221C" w:rsidRDefault="003D30E1" w:rsidP="0076221C">
            <w:r w:rsidRPr="0076221C">
              <w:t>-</w:t>
            </w:r>
          </w:p>
        </w:tc>
        <w:tc>
          <w:tcPr>
            <w:tcW w:w="1120" w:type="dxa"/>
          </w:tcPr>
          <w:p w14:paraId="5F47F403" w14:textId="77777777" w:rsidR="00E34178" w:rsidRPr="0076221C" w:rsidRDefault="003D30E1" w:rsidP="0076221C">
            <w:r w:rsidRPr="0076221C">
              <w:t>255 425</w:t>
            </w:r>
          </w:p>
        </w:tc>
      </w:tr>
      <w:tr w:rsidR="00E34178" w:rsidRPr="0076221C" w14:paraId="2BB96BC6" w14:textId="77777777" w:rsidTr="002B0003">
        <w:trPr>
          <w:trHeight w:val="360"/>
        </w:trPr>
        <w:tc>
          <w:tcPr>
            <w:tcW w:w="560" w:type="dxa"/>
          </w:tcPr>
          <w:p w14:paraId="6545913B" w14:textId="77777777" w:rsidR="00E34178" w:rsidRPr="0076221C" w:rsidRDefault="003D30E1" w:rsidP="0076221C">
            <w:r w:rsidRPr="0076221C">
              <w:t>701</w:t>
            </w:r>
          </w:p>
        </w:tc>
        <w:tc>
          <w:tcPr>
            <w:tcW w:w="560" w:type="dxa"/>
          </w:tcPr>
          <w:p w14:paraId="38E17700" w14:textId="77777777" w:rsidR="00E34178" w:rsidRPr="0076221C" w:rsidRDefault="00E34178" w:rsidP="0076221C"/>
        </w:tc>
        <w:tc>
          <w:tcPr>
            <w:tcW w:w="3160" w:type="dxa"/>
          </w:tcPr>
          <w:p w14:paraId="3C9F0A6D" w14:textId="77777777" w:rsidR="00E34178" w:rsidRPr="0076221C" w:rsidRDefault="003D30E1" w:rsidP="0076221C">
            <w:r w:rsidRPr="0076221C">
              <w:t>E-helse, helseregistre mv.</w:t>
            </w:r>
          </w:p>
        </w:tc>
        <w:tc>
          <w:tcPr>
            <w:tcW w:w="1120" w:type="dxa"/>
          </w:tcPr>
          <w:p w14:paraId="3C5FBFC1" w14:textId="77777777" w:rsidR="00E34178" w:rsidRPr="0076221C" w:rsidRDefault="00E34178" w:rsidP="0076221C"/>
        </w:tc>
        <w:tc>
          <w:tcPr>
            <w:tcW w:w="1120" w:type="dxa"/>
          </w:tcPr>
          <w:p w14:paraId="404C25E1" w14:textId="77777777" w:rsidR="00E34178" w:rsidRPr="0076221C" w:rsidRDefault="00E34178" w:rsidP="0076221C"/>
        </w:tc>
        <w:tc>
          <w:tcPr>
            <w:tcW w:w="1120" w:type="dxa"/>
          </w:tcPr>
          <w:p w14:paraId="44560F9D" w14:textId="77777777" w:rsidR="00E34178" w:rsidRPr="0076221C" w:rsidRDefault="00E34178" w:rsidP="0076221C"/>
        </w:tc>
        <w:tc>
          <w:tcPr>
            <w:tcW w:w="1120" w:type="dxa"/>
          </w:tcPr>
          <w:p w14:paraId="34A1E2F0" w14:textId="77777777" w:rsidR="00E34178" w:rsidRPr="0076221C" w:rsidRDefault="00E34178" w:rsidP="0076221C"/>
        </w:tc>
        <w:tc>
          <w:tcPr>
            <w:tcW w:w="1120" w:type="dxa"/>
          </w:tcPr>
          <w:p w14:paraId="418BD00D" w14:textId="77777777" w:rsidR="00E34178" w:rsidRPr="0076221C" w:rsidRDefault="00E34178" w:rsidP="0076221C"/>
        </w:tc>
      </w:tr>
      <w:tr w:rsidR="00E34178" w:rsidRPr="0076221C" w14:paraId="3A87E7AC" w14:textId="77777777" w:rsidTr="002B0003">
        <w:trPr>
          <w:trHeight w:val="360"/>
        </w:trPr>
        <w:tc>
          <w:tcPr>
            <w:tcW w:w="560" w:type="dxa"/>
          </w:tcPr>
          <w:p w14:paraId="036857BC" w14:textId="77777777" w:rsidR="00E34178" w:rsidRPr="0076221C" w:rsidRDefault="00E34178" w:rsidP="0076221C"/>
        </w:tc>
        <w:tc>
          <w:tcPr>
            <w:tcW w:w="560" w:type="dxa"/>
          </w:tcPr>
          <w:p w14:paraId="54FA81BD" w14:textId="77777777" w:rsidR="00E34178" w:rsidRPr="0076221C" w:rsidRDefault="003D30E1" w:rsidP="0076221C">
            <w:r w:rsidRPr="0076221C">
              <w:t>21</w:t>
            </w:r>
          </w:p>
        </w:tc>
        <w:tc>
          <w:tcPr>
            <w:tcW w:w="3160" w:type="dxa"/>
          </w:tcPr>
          <w:p w14:paraId="29502393"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0271982C" w14:textId="77777777" w:rsidR="00E34178" w:rsidRPr="0076221C" w:rsidRDefault="003D30E1" w:rsidP="0076221C">
            <w:r w:rsidRPr="0076221C">
              <w:t>767 228</w:t>
            </w:r>
          </w:p>
        </w:tc>
        <w:tc>
          <w:tcPr>
            <w:tcW w:w="1120" w:type="dxa"/>
          </w:tcPr>
          <w:p w14:paraId="5AE77453" w14:textId="77777777" w:rsidR="00E34178" w:rsidRPr="0076221C" w:rsidRDefault="003D30E1" w:rsidP="0076221C">
            <w:r w:rsidRPr="0076221C">
              <w:t>51 000</w:t>
            </w:r>
          </w:p>
        </w:tc>
        <w:tc>
          <w:tcPr>
            <w:tcW w:w="1120" w:type="dxa"/>
          </w:tcPr>
          <w:p w14:paraId="7C6671A9" w14:textId="77777777" w:rsidR="00E34178" w:rsidRPr="0076221C" w:rsidRDefault="003D30E1" w:rsidP="0076221C">
            <w:r w:rsidRPr="0076221C">
              <w:t>-</w:t>
            </w:r>
          </w:p>
        </w:tc>
        <w:tc>
          <w:tcPr>
            <w:tcW w:w="1120" w:type="dxa"/>
          </w:tcPr>
          <w:p w14:paraId="01236B9E" w14:textId="77777777" w:rsidR="00E34178" w:rsidRPr="0076221C" w:rsidRDefault="003D30E1" w:rsidP="0076221C">
            <w:r w:rsidRPr="0076221C">
              <w:t>-</w:t>
            </w:r>
          </w:p>
        </w:tc>
        <w:tc>
          <w:tcPr>
            <w:tcW w:w="1120" w:type="dxa"/>
          </w:tcPr>
          <w:p w14:paraId="46E42C65" w14:textId="77777777" w:rsidR="00E34178" w:rsidRPr="0076221C" w:rsidRDefault="003D30E1" w:rsidP="0076221C">
            <w:r w:rsidRPr="0076221C">
              <w:t>818 228</w:t>
            </w:r>
          </w:p>
        </w:tc>
      </w:tr>
      <w:tr w:rsidR="00E34178" w:rsidRPr="0076221C" w14:paraId="6BE5C66B" w14:textId="77777777" w:rsidTr="002B0003">
        <w:trPr>
          <w:trHeight w:val="360"/>
        </w:trPr>
        <w:tc>
          <w:tcPr>
            <w:tcW w:w="560" w:type="dxa"/>
          </w:tcPr>
          <w:p w14:paraId="0ACF93A5" w14:textId="77777777" w:rsidR="00E34178" w:rsidRPr="0076221C" w:rsidRDefault="00E34178" w:rsidP="0076221C"/>
        </w:tc>
        <w:tc>
          <w:tcPr>
            <w:tcW w:w="560" w:type="dxa"/>
          </w:tcPr>
          <w:p w14:paraId="585FD278" w14:textId="77777777" w:rsidR="00E34178" w:rsidRPr="0076221C" w:rsidRDefault="003D30E1" w:rsidP="0076221C">
            <w:r w:rsidRPr="0076221C">
              <w:t>70</w:t>
            </w:r>
          </w:p>
        </w:tc>
        <w:tc>
          <w:tcPr>
            <w:tcW w:w="3160" w:type="dxa"/>
          </w:tcPr>
          <w:p w14:paraId="6F1A21E7" w14:textId="77777777" w:rsidR="00E34178" w:rsidRPr="0076221C" w:rsidRDefault="003D30E1" w:rsidP="0076221C">
            <w:r w:rsidRPr="0076221C">
              <w:t xml:space="preserve">Norsk Helsenett SF </w:t>
            </w:r>
          </w:p>
        </w:tc>
        <w:tc>
          <w:tcPr>
            <w:tcW w:w="1120" w:type="dxa"/>
          </w:tcPr>
          <w:p w14:paraId="589392BA" w14:textId="77777777" w:rsidR="00E34178" w:rsidRPr="0076221C" w:rsidRDefault="003D30E1" w:rsidP="0076221C">
            <w:r w:rsidRPr="0076221C">
              <w:t>153 733</w:t>
            </w:r>
          </w:p>
        </w:tc>
        <w:tc>
          <w:tcPr>
            <w:tcW w:w="1120" w:type="dxa"/>
          </w:tcPr>
          <w:p w14:paraId="3070D47F" w14:textId="77777777" w:rsidR="00E34178" w:rsidRPr="0076221C" w:rsidRDefault="003D30E1" w:rsidP="0076221C">
            <w:r w:rsidRPr="0076221C">
              <w:t>2 500</w:t>
            </w:r>
          </w:p>
        </w:tc>
        <w:tc>
          <w:tcPr>
            <w:tcW w:w="1120" w:type="dxa"/>
          </w:tcPr>
          <w:p w14:paraId="7394C754" w14:textId="77777777" w:rsidR="00E34178" w:rsidRPr="0076221C" w:rsidRDefault="003D30E1" w:rsidP="0076221C">
            <w:r w:rsidRPr="0076221C">
              <w:t>-</w:t>
            </w:r>
          </w:p>
        </w:tc>
        <w:tc>
          <w:tcPr>
            <w:tcW w:w="1120" w:type="dxa"/>
          </w:tcPr>
          <w:p w14:paraId="2DAFCE63" w14:textId="77777777" w:rsidR="00E34178" w:rsidRPr="0076221C" w:rsidRDefault="003D30E1" w:rsidP="0076221C">
            <w:r w:rsidRPr="0076221C">
              <w:t>-</w:t>
            </w:r>
          </w:p>
        </w:tc>
        <w:tc>
          <w:tcPr>
            <w:tcW w:w="1120" w:type="dxa"/>
          </w:tcPr>
          <w:p w14:paraId="4C8D82F5" w14:textId="77777777" w:rsidR="00E34178" w:rsidRPr="0076221C" w:rsidRDefault="003D30E1" w:rsidP="0076221C">
            <w:r w:rsidRPr="0076221C">
              <w:t>156 233</w:t>
            </w:r>
          </w:p>
        </w:tc>
      </w:tr>
      <w:tr w:rsidR="00E34178" w:rsidRPr="0076221C" w14:paraId="46722D05" w14:textId="77777777" w:rsidTr="002B0003">
        <w:trPr>
          <w:trHeight w:val="360"/>
        </w:trPr>
        <w:tc>
          <w:tcPr>
            <w:tcW w:w="560" w:type="dxa"/>
          </w:tcPr>
          <w:p w14:paraId="68F9F9C5" w14:textId="77777777" w:rsidR="00E34178" w:rsidRPr="0076221C" w:rsidRDefault="00E34178" w:rsidP="0076221C"/>
        </w:tc>
        <w:tc>
          <w:tcPr>
            <w:tcW w:w="560" w:type="dxa"/>
          </w:tcPr>
          <w:p w14:paraId="58EFE0FE" w14:textId="77777777" w:rsidR="00E34178" w:rsidRPr="0076221C" w:rsidRDefault="003D30E1" w:rsidP="0076221C">
            <w:r w:rsidRPr="0076221C">
              <w:t>72</w:t>
            </w:r>
          </w:p>
        </w:tc>
        <w:tc>
          <w:tcPr>
            <w:tcW w:w="3160" w:type="dxa"/>
          </w:tcPr>
          <w:p w14:paraId="059755BB" w14:textId="77777777" w:rsidR="00E34178" w:rsidRPr="0076221C" w:rsidRDefault="003D30E1" w:rsidP="0076221C">
            <w:r w:rsidRPr="0076221C">
              <w:t xml:space="preserve">Nasjonale e-helseløsninger </w:t>
            </w:r>
          </w:p>
        </w:tc>
        <w:tc>
          <w:tcPr>
            <w:tcW w:w="1120" w:type="dxa"/>
          </w:tcPr>
          <w:p w14:paraId="19C0982A" w14:textId="77777777" w:rsidR="00E34178" w:rsidRPr="0076221C" w:rsidRDefault="003D30E1" w:rsidP="0076221C">
            <w:r w:rsidRPr="0076221C">
              <w:t>504 884</w:t>
            </w:r>
          </w:p>
        </w:tc>
        <w:tc>
          <w:tcPr>
            <w:tcW w:w="1120" w:type="dxa"/>
          </w:tcPr>
          <w:p w14:paraId="0C9A43B3" w14:textId="77777777" w:rsidR="00E34178" w:rsidRPr="0076221C" w:rsidRDefault="003D30E1" w:rsidP="0076221C">
            <w:r w:rsidRPr="0076221C">
              <w:t>10 500</w:t>
            </w:r>
          </w:p>
        </w:tc>
        <w:tc>
          <w:tcPr>
            <w:tcW w:w="1120" w:type="dxa"/>
          </w:tcPr>
          <w:p w14:paraId="1523E599" w14:textId="77777777" w:rsidR="00E34178" w:rsidRPr="0076221C" w:rsidRDefault="003D30E1" w:rsidP="0076221C">
            <w:r w:rsidRPr="0076221C">
              <w:t>-</w:t>
            </w:r>
          </w:p>
        </w:tc>
        <w:tc>
          <w:tcPr>
            <w:tcW w:w="1120" w:type="dxa"/>
          </w:tcPr>
          <w:p w14:paraId="1D2BE192" w14:textId="77777777" w:rsidR="00E34178" w:rsidRPr="0076221C" w:rsidRDefault="003D30E1" w:rsidP="0076221C">
            <w:r w:rsidRPr="0076221C">
              <w:t>-</w:t>
            </w:r>
          </w:p>
        </w:tc>
        <w:tc>
          <w:tcPr>
            <w:tcW w:w="1120" w:type="dxa"/>
          </w:tcPr>
          <w:p w14:paraId="3779605A" w14:textId="77777777" w:rsidR="00E34178" w:rsidRPr="0076221C" w:rsidRDefault="003D30E1" w:rsidP="0076221C">
            <w:r w:rsidRPr="0076221C">
              <w:t>515 384</w:t>
            </w:r>
          </w:p>
        </w:tc>
      </w:tr>
      <w:tr w:rsidR="00E34178" w:rsidRPr="0076221C" w14:paraId="59DCDD31" w14:textId="77777777" w:rsidTr="002B0003">
        <w:trPr>
          <w:trHeight w:val="360"/>
        </w:trPr>
        <w:tc>
          <w:tcPr>
            <w:tcW w:w="560" w:type="dxa"/>
          </w:tcPr>
          <w:p w14:paraId="2535E7DE" w14:textId="77777777" w:rsidR="00E34178" w:rsidRPr="0076221C" w:rsidRDefault="003D30E1" w:rsidP="0076221C">
            <w:r w:rsidRPr="0076221C">
              <w:t>702</w:t>
            </w:r>
          </w:p>
        </w:tc>
        <w:tc>
          <w:tcPr>
            <w:tcW w:w="560" w:type="dxa"/>
          </w:tcPr>
          <w:p w14:paraId="200CFB54" w14:textId="77777777" w:rsidR="00E34178" w:rsidRPr="0076221C" w:rsidRDefault="00E34178" w:rsidP="0076221C"/>
        </w:tc>
        <w:tc>
          <w:tcPr>
            <w:tcW w:w="3160" w:type="dxa"/>
          </w:tcPr>
          <w:p w14:paraId="2D128A87" w14:textId="77777777" w:rsidR="00E34178" w:rsidRPr="0076221C" w:rsidRDefault="003D30E1" w:rsidP="0076221C">
            <w:r w:rsidRPr="0076221C">
              <w:t>Beredskap</w:t>
            </w:r>
          </w:p>
        </w:tc>
        <w:tc>
          <w:tcPr>
            <w:tcW w:w="1120" w:type="dxa"/>
          </w:tcPr>
          <w:p w14:paraId="3B591BAF" w14:textId="77777777" w:rsidR="00E34178" w:rsidRPr="0076221C" w:rsidRDefault="00E34178" w:rsidP="0076221C"/>
        </w:tc>
        <w:tc>
          <w:tcPr>
            <w:tcW w:w="1120" w:type="dxa"/>
          </w:tcPr>
          <w:p w14:paraId="6487DCB7" w14:textId="77777777" w:rsidR="00E34178" w:rsidRPr="0076221C" w:rsidRDefault="00E34178" w:rsidP="0076221C"/>
        </w:tc>
        <w:tc>
          <w:tcPr>
            <w:tcW w:w="1120" w:type="dxa"/>
          </w:tcPr>
          <w:p w14:paraId="4B2B5802" w14:textId="77777777" w:rsidR="00E34178" w:rsidRPr="0076221C" w:rsidRDefault="00E34178" w:rsidP="0076221C"/>
        </w:tc>
        <w:tc>
          <w:tcPr>
            <w:tcW w:w="1120" w:type="dxa"/>
          </w:tcPr>
          <w:p w14:paraId="58DC2469" w14:textId="77777777" w:rsidR="00E34178" w:rsidRPr="0076221C" w:rsidRDefault="00E34178" w:rsidP="0076221C"/>
        </w:tc>
        <w:tc>
          <w:tcPr>
            <w:tcW w:w="1120" w:type="dxa"/>
          </w:tcPr>
          <w:p w14:paraId="106DA843" w14:textId="77777777" w:rsidR="00E34178" w:rsidRPr="0076221C" w:rsidRDefault="00E34178" w:rsidP="0076221C"/>
        </w:tc>
      </w:tr>
      <w:tr w:rsidR="00E34178" w:rsidRPr="0076221C" w14:paraId="2128E335" w14:textId="77777777" w:rsidTr="002B0003">
        <w:trPr>
          <w:trHeight w:val="800"/>
        </w:trPr>
        <w:tc>
          <w:tcPr>
            <w:tcW w:w="560" w:type="dxa"/>
          </w:tcPr>
          <w:p w14:paraId="091E8C40" w14:textId="77777777" w:rsidR="00E34178" w:rsidRPr="0076221C" w:rsidRDefault="00E34178" w:rsidP="0076221C"/>
        </w:tc>
        <w:tc>
          <w:tcPr>
            <w:tcW w:w="560" w:type="dxa"/>
          </w:tcPr>
          <w:p w14:paraId="73F738DB" w14:textId="77777777" w:rsidR="00E34178" w:rsidRPr="0076221C" w:rsidRDefault="003D30E1" w:rsidP="0076221C">
            <w:r w:rsidRPr="0076221C">
              <w:t>22</w:t>
            </w:r>
          </w:p>
        </w:tc>
        <w:tc>
          <w:tcPr>
            <w:tcW w:w="3160" w:type="dxa"/>
          </w:tcPr>
          <w:p w14:paraId="6E4D1FF1" w14:textId="77777777" w:rsidR="00E34178" w:rsidRPr="0076221C" w:rsidRDefault="003D30E1" w:rsidP="0076221C">
            <w:r w:rsidRPr="0076221C">
              <w:t xml:space="preserve">Beredskapslagring legemidler og smittevernsutstyr, </w:t>
            </w:r>
            <w:r w:rsidRPr="003D30E1">
              <w:rPr>
                <w:rStyle w:val="kursiv0"/>
              </w:rPr>
              <w:t>kan overføres, kan nyttes under post 71</w:t>
            </w:r>
          </w:p>
        </w:tc>
        <w:tc>
          <w:tcPr>
            <w:tcW w:w="1120" w:type="dxa"/>
          </w:tcPr>
          <w:p w14:paraId="1FCF6075" w14:textId="77777777" w:rsidR="00E34178" w:rsidRPr="0076221C" w:rsidRDefault="003D30E1" w:rsidP="0076221C">
            <w:r w:rsidRPr="0076221C">
              <w:t>1 981 000</w:t>
            </w:r>
          </w:p>
        </w:tc>
        <w:tc>
          <w:tcPr>
            <w:tcW w:w="1120" w:type="dxa"/>
          </w:tcPr>
          <w:p w14:paraId="71B41E60" w14:textId="77777777" w:rsidR="00E34178" w:rsidRPr="0076221C" w:rsidRDefault="003D30E1" w:rsidP="0076221C">
            <w:r w:rsidRPr="0076221C">
              <w:t>-1 877 000</w:t>
            </w:r>
          </w:p>
        </w:tc>
        <w:tc>
          <w:tcPr>
            <w:tcW w:w="1120" w:type="dxa"/>
          </w:tcPr>
          <w:p w14:paraId="25FE39B8" w14:textId="77777777" w:rsidR="00E34178" w:rsidRPr="0076221C" w:rsidRDefault="003D30E1" w:rsidP="0076221C">
            <w:r w:rsidRPr="0076221C">
              <w:t>-</w:t>
            </w:r>
          </w:p>
        </w:tc>
        <w:tc>
          <w:tcPr>
            <w:tcW w:w="1120" w:type="dxa"/>
          </w:tcPr>
          <w:p w14:paraId="24F9109A" w14:textId="77777777" w:rsidR="00E34178" w:rsidRPr="0076221C" w:rsidRDefault="003D30E1" w:rsidP="0076221C">
            <w:r w:rsidRPr="0076221C">
              <w:t>-</w:t>
            </w:r>
          </w:p>
        </w:tc>
        <w:tc>
          <w:tcPr>
            <w:tcW w:w="1120" w:type="dxa"/>
          </w:tcPr>
          <w:p w14:paraId="01FEA5BD" w14:textId="77777777" w:rsidR="00E34178" w:rsidRPr="0076221C" w:rsidRDefault="003D30E1" w:rsidP="0076221C">
            <w:r w:rsidRPr="0076221C">
              <w:t>104 000</w:t>
            </w:r>
          </w:p>
        </w:tc>
      </w:tr>
      <w:tr w:rsidR="00E34178" w:rsidRPr="0076221C" w14:paraId="3706B1B3" w14:textId="77777777" w:rsidTr="002B0003">
        <w:trPr>
          <w:trHeight w:val="360"/>
        </w:trPr>
        <w:tc>
          <w:tcPr>
            <w:tcW w:w="560" w:type="dxa"/>
          </w:tcPr>
          <w:p w14:paraId="38A12DCA" w14:textId="77777777" w:rsidR="00E34178" w:rsidRPr="0076221C" w:rsidRDefault="00E34178" w:rsidP="0076221C"/>
        </w:tc>
        <w:tc>
          <w:tcPr>
            <w:tcW w:w="560" w:type="dxa"/>
          </w:tcPr>
          <w:p w14:paraId="1A667E72" w14:textId="77777777" w:rsidR="00E34178" w:rsidRPr="0076221C" w:rsidRDefault="003D30E1" w:rsidP="0076221C">
            <w:r w:rsidRPr="0076221C">
              <w:t>23</w:t>
            </w:r>
          </w:p>
        </w:tc>
        <w:tc>
          <w:tcPr>
            <w:tcW w:w="3160" w:type="dxa"/>
          </w:tcPr>
          <w:p w14:paraId="690D89A5" w14:textId="77777777" w:rsidR="00E34178" w:rsidRPr="0076221C" w:rsidRDefault="003D30E1" w:rsidP="0076221C">
            <w:r w:rsidRPr="0076221C">
              <w:t xml:space="preserve">Smittesporing </w:t>
            </w:r>
          </w:p>
        </w:tc>
        <w:tc>
          <w:tcPr>
            <w:tcW w:w="1120" w:type="dxa"/>
          </w:tcPr>
          <w:p w14:paraId="47665B8D" w14:textId="77777777" w:rsidR="00E34178" w:rsidRPr="0076221C" w:rsidRDefault="003D30E1" w:rsidP="0076221C">
            <w:r w:rsidRPr="0076221C">
              <w:t>-</w:t>
            </w:r>
          </w:p>
        </w:tc>
        <w:tc>
          <w:tcPr>
            <w:tcW w:w="1120" w:type="dxa"/>
          </w:tcPr>
          <w:p w14:paraId="3CD31D8B" w14:textId="77777777" w:rsidR="00E34178" w:rsidRPr="0076221C" w:rsidRDefault="003D30E1" w:rsidP="0076221C">
            <w:r w:rsidRPr="0076221C">
              <w:t>44 200</w:t>
            </w:r>
          </w:p>
        </w:tc>
        <w:tc>
          <w:tcPr>
            <w:tcW w:w="1120" w:type="dxa"/>
          </w:tcPr>
          <w:p w14:paraId="0A2137DD" w14:textId="77777777" w:rsidR="00E34178" w:rsidRPr="0076221C" w:rsidRDefault="003D30E1" w:rsidP="0076221C">
            <w:r w:rsidRPr="0076221C">
              <w:t>-</w:t>
            </w:r>
          </w:p>
        </w:tc>
        <w:tc>
          <w:tcPr>
            <w:tcW w:w="1120" w:type="dxa"/>
          </w:tcPr>
          <w:p w14:paraId="3768CF02" w14:textId="77777777" w:rsidR="00E34178" w:rsidRPr="0076221C" w:rsidRDefault="003D30E1" w:rsidP="0076221C">
            <w:r w:rsidRPr="0076221C">
              <w:t>-</w:t>
            </w:r>
          </w:p>
        </w:tc>
        <w:tc>
          <w:tcPr>
            <w:tcW w:w="1120" w:type="dxa"/>
          </w:tcPr>
          <w:p w14:paraId="4ADA62A2" w14:textId="77777777" w:rsidR="00E34178" w:rsidRPr="0076221C" w:rsidRDefault="003D30E1" w:rsidP="0076221C">
            <w:r w:rsidRPr="0076221C">
              <w:t>44 200</w:t>
            </w:r>
          </w:p>
        </w:tc>
      </w:tr>
      <w:tr w:rsidR="00E34178" w:rsidRPr="0076221C" w14:paraId="362C5C89" w14:textId="77777777" w:rsidTr="002B0003">
        <w:trPr>
          <w:trHeight w:val="800"/>
        </w:trPr>
        <w:tc>
          <w:tcPr>
            <w:tcW w:w="560" w:type="dxa"/>
          </w:tcPr>
          <w:p w14:paraId="16DBF97F" w14:textId="77777777" w:rsidR="00E34178" w:rsidRPr="0076221C" w:rsidRDefault="00E34178" w:rsidP="0076221C"/>
        </w:tc>
        <w:tc>
          <w:tcPr>
            <w:tcW w:w="560" w:type="dxa"/>
          </w:tcPr>
          <w:p w14:paraId="0FFF2BF8" w14:textId="77777777" w:rsidR="00E34178" w:rsidRPr="0076221C" w:rsidRDefault="003D30E1" w:rsidP="0076221C">
            <w:r w:rsidRPr="0076221C">
              <w:t>71</w:t>
            </w:r>
          </w:p>
        </w:tc>
        <w:tc>
          <w:tcPr>
            <w:tcW w:w="3160" w:type="dxa"/>
          </w:tcPr>
          <w:p w14:paraId="4B4690BA" w14:textId="77777777" w:rsidR="00E34178" w:rsidRPr="0076221C" w:rsidRDefault="003D30E1" w:rsidP="0076221C">
            <w:r w:rsidRPr="0076221C">
              <w:t xml:space="preserve">Tilskudd til beredskapslagring legemidler og </w:t>
            </w:r>
            <w:proofErr w:type="gramStart"/>
            <w:r w:rsidRPr="0076221C">
              <w:t xml:space="preserve">smittevernutstyr,  </w:t>
            </w:r>
            <w:r w:rsidRPr="003D30E1">
              <w:rPr>
                <w:rStyle w:val="kursiv0"/>
              </w:rPr>
              <w:t>kan</w:t>
            </w:r>
            <w:proofErr w:type="gramEnd"/>
            <w:r w:rsidRPr="003D30E1">
              <w:rPr>
                <w:rStyle w:val="kursiv0"/>
              </w:rPr>
              <w:t xml:space="preserve"> overføres, kan nyttes under post 22</w:t>
            </w:r>
          </w:p>
        </w:tc>
        <w:tc>
          <w:tcPr>
            <w:tcW w:w="1120" w:type="dxa"/>
          </w:tcPr>
          <w:p w14:paraId="6D2AFBEB" w14:textId="77777777" w:rsidR="00E34178" w:rsidRPr="0076221C" w:rsidRDefault="003D30E1" w:rsidP="0076221C">
            <w:r w:rsidRPr="0076221C">
              <w:t>-</w:t>
            </w:r>
          </w:p>
        </w:tc>
        <w:tc>
          <w:tcPr>
            <w:tcW w:w="1120" w:type="dxa"/>
          </w:tcPr>
          <w:p w14:paraId="250F6A19" w14:textId="77777777" w:rsidR="00E34178" w:rsidRPr="0076221C" w:rsidRDefault="003D30E1" w:rsidP="0076221C">
            <w:r w:rsidRPr="0076221C">
              <w:t>2 955 000</w:t>
            </w:r>
          </w:p>
        </w:tc>
        <w:tc>
          <w:tcPr>
            <w:tcW w:w="1120" w:type="dxa"/>
          </w:tcPr>
          <w:p w14:paraId="5B660125" w14:textId="77777777" w:rsidR="00E34178" w:rsidRPr="0076221C" w:rsidRDefault="003D30E1" w:rsidP="0076221C">
            <w:r w:rsidRPr="0076221C">
              <w:t>-</w:t>
            </w:r>
          </w:p>
        </w:tc>
        <w:tc>
          <w:tcPr>
            <w:tcW w:w="1120" w:type="dxa"/>
          </w:tcPr>
          <w:p w14:paraId="7346CDE4" w14:textId="77777777" w:rsidR="00E34178" w:rsidRPr="0076221C" w:rsidRDefault="003D30E1" w:rsidP="0076221C">
            <w:r w:rsidRPr="0076221C">
              <w:t>-</w:t>
            </w:r>
          </w:p>
        </w:tc>
        <w:tc>
          <w:tcPr>
            <w:tcW w:w="1120" w:type="dxa"/>
          </w:tcPr>
          <w:p w14:paraId="7E55A1C7" w14:textId="77777777" w:rsidR="00E34178" w:rsidRPr="0076221C" w:rsidRDefault="003D30E1" w:rsidP="0076221C">
            <w:r w:rsidRPr="0076221C">
              <w:t>2 955 000</w:t>
            </w:r>
          </w:p>
        </w:tc>
      </w:tr>
      <w:tr w:rsidR="00E34178" w:rsidRPr="0076221C" w14:paraId="396B6E35" w14:textId="77777777" w:rsidTr="002B0003">
        <w:trPr>
          <w:trHeight w:val="360"/>
        </w:trPr>
        <w:tc>
          <w:tcPr>
            <w:tcW w:w="560" w:type="dxa"/>
          </w:tcPr>
          <w:p w14:paraId="5EE6B661" w14:textId="77777777" w:rsidR="00E34178" w:rsidRPr="0076221C" w:rsidRDefault="003D30E1" w:rsidP="0076221C">
            <w:r w:rsidRPr="0076221C">
              <w:t>703</w:t>
            </w:r>
          </w:p>
        </w:tc>
        <w:tc>
          <w:tcPr>
            <w:tcW w:w="560" w:type="dxa"/>
          </w:tcPr>
          <w:p w14:paraId="53EF936F" w14:textId="77777777" w:rsidR="00E34178" w:rsidRPr="0076221C" w:rsidRDefault="00E34178" w:rsidP="0076221C"/>
        </w:tc>
        <w:tc>
          <w:tcPr>
            <w:tcW w:w="3160" w:type="dxa"/>
          </w:tcPr>
          <w:p w14:paraId="28F7EE41" w14:textId="77777777" w:rsidR="00E34178" w:rsidRPr="0076221C" w:rsidRDefault="003D30E1" w:rsidP="0076221C">
            <w:r w:rsidRPr="0076221C">
              <w:t>Internasjonalt samarbeid</w:t>
            </w:r>
          </w:p>
        </w:tc>
        <w:tc>
          <w:tcPr>
            <w:tcW w:w="1120" w:type="dxa"/>
          </w:tcPr>
          <w:p w14:paraId="4A7C00CA" w14:textId="77777777" w:rsidR="00E34178" w:rsidRPr="0076221C" w:rsidRDefault="00E34178" w:rsidP="0076221C"/>
        </w:tc>
        <w:tc>
          <w:tcPr>
            <w:tcW w:w="1120" w:type="dxa"/>
          </w:tcPr>
          <w:p w14:paraId="123722AC" w14:textId="77777777" w:rsidR="00E34178" w:rsidRPr="0076221C" w:rsidRDefault="00E34178" w:rsidP="0076221C"/>
        </w:tc>
        <w:tc>
          <w:tcPr>
            <w:tcW w:w="1120" w:type="dxa"/>
          </w:tcPr>
          <w:p w14:paraId="6839D96E" w14:textId="77777777" w:rsidR="00E34178" w:rsidRPr="0076221C" w:rsidRDefault="00E34178" w:rsidP="0076221C"/>
        </w:tc>
        <w:tc>
          <w:tcPr>
            <w:tcW w:w="1120" w:type="dxa"/>
          </w:tcPr>
          <w:p w14:paraId="0E572C9A" w14:textId="77777777" w:rsidR="00E34178" w:rsidRPr="0076221C" w:rsidRDefault="00E34178" w:rsidP="0076221C"/>
        </w:tc>
        <w:tc>
          <w:tcPr>
            <w:tcW w:w="1120" w:type="dxa"/>
          </w:tcPr>
          <w:p w14:paraId="4156C90A" w14:textId="77777777" w:rsidR="00E34178" w:rsidRPr="0076221C" w:rsidRDefault="00E34178" w:rsidP="0076221C"/>
        </w:tc>
      </w:tr>
      <w:tr w:rsidR="00E34178" w:rsidRPr="0076221C" w14:paraId="4DB08F68" w14:textId="77777777" w:rsidTr="002B0003">
        <w:trPr>
          <w:trHeight w:val="360"/>
        </w:trPr>
        <w:tc>
          <w:tcPr>
            <w:tcW w:w="560" w:type="dxa"/>
          </w:tcPr>
          <w:p w14:paraId="696FBE78" w14:textId="77777777" w:rsidR="00E34178" w:rsidRPr="0076221C" w:rsidRDefault="00E34178" w:rsidP="0076221C"/>
        </w:tc>
        <w:tc>
          <w:tcPr>
            <w:tcW w:w="560" w:type="dxa"/>
          </w:tcPr>
          <w:p w14:paraId="7EEAEBEA" w14:textId="77777777" w:rsidR="00E34178" w:rsidRPr="0076221C" w:rsidRDefault="003D30E1" w:rsidP="0076221C">
            <w:r w:rsidRPr="0076221C">
              <w:t>21</w:t>
            </w:r>
          </w:p>
        </w:tc>
        <w:tc>
          <w:tcPr>
            <w:tcW w:w="3160" w:type="dxa"/>
          </w:tcPr>
          <w:p w14:paraId="1569668C"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078FCA20" w14:textId="77777777" w:rsidR="00E34178" w:rsidRPr="0076221C" w:rsidRDefault="003D30E1" w:rsidP="0076221C">
            <w:r w:rsidRPr="0076221C">
              <w:t>5 929</w:t>
            </w:r>
          </w:p>
        </w:tc>
        <w:tc>
          <w:tcPr>
            <w:tcW w:w="1120" w:type="dxa"/>
          </w:tcPr>
          <w:p w14:paraId="3249E91F" w14:textId="77777777" w:rsidR="00E34178" w:rsidRPr="0076221C" w:rsidRDefault="003D30E1" w:rsidP="0076221C">
            <w:r w:rsidRPr="0076221C">
              <w:t>3 000</w:t>
            </w:r>
          </w:p>
        </w:tc>
        <w:tc>
          <w:tcPr>
            <w:tcW w:w="1120" w:type="dxa"/>
          </w:tcPr>
          <w:p w14:paraId="58810647" w14:textId="77777777" w:rsidR="00E34178" w:rsidRPr="0076221C" w:rsidRDefault="003D30E1" w:rsidP="0076221C">
            <w:r w:rsidRPr="0076221C">
              <w:t>-</w:t>
            </w:r>
          </w:p>
        </w:tc>
        <w:tc>
          <w:tcPr>
            <w:tcW w:w="1120" w:type="dxa"/>
          </w:tcPr>
          <w:p w14:paraId="68DABE96" w14:textId="77777777" w:rsidR="00E34178" w:rsidRPr="0076221C" w:rsidRDefault="003D30E1" w:rsidP="0076221C">
            <w:r w:rsidRPr="0076221C">
              <w:t>-</w:t>
            </w:r>
          </w:p>
        </w:tc>
        <w:tc>
          <w:tcPr>
            <w:tcW w:w="1120" w:type="dxa"/>
          </w:tcPr>
          <w:p w14:paraId="2ACE76CE" w14:textId="77777777" w:rsidR="00E34178" w:rsidRPr="0076221C" w:rsidRDefault="003D30E1" w:rsidP="0076221C">
            <w:r w:rsidRPr="0076221C">
              <w:t>8 929</w:t>
            </w:r>
          </w:p>
        </w:tc>
      </w:tr>
      <w:tr w:rsidR="00E34178" w:rsidRPr="0076221C" w14:paraId="6401753C" w14:textId="77777777" w:rsidTr="002B0003">
        <w:trPr>
          <w:trHeight w:val="360"/>
        </w:trPr>
        <w:tc>
          <w:tcPr>
            <w:tcW w:w="560" w:type="dxa"/>
          </w:tcPr>
          <w:p w14:paraId="097A6911" w14:textId="77777777" w:rsidR="00E34178" w:rsidRPr="0076221C" w:rsidRDefault="00E34178" w:rsidP="0076221C"/>
        </w:tc>
        <w:tc>
          <w:tcPr>
            <w:tcW w:w="560" w:type="dxa"/>
          </w:tcPr>
          <w:p w14:paraId="381D7450" w14:textId="77777777" w:rsidR="00E34178" w:rsidRPr="0076221C" w:rsidRDefault="003D30E1" w:rsidP="0076221C">
            <w:r w:rsidRPr="0076221C">
              <w:t>71</w:t>
            </w:r>
          </w:p>
        </w:tc>
        <w:tc>
          <w:tcPr>
            <w:tcW w:w="3160" w:type="dxa"/>
          </w:tcPr>
          <w:p w14:paraId="5D03F14F" w14:textId="77777777" w:rsidR="00E34178" w:rsidRPr="0076221C" w:rsidRDefault="003D30E1" w:rsidP="0076221C">
            <w:r w:rsidRPr="0076221C">
              <w:t xml:space="preserve">Internasjonale organisasjoner </w:t>
            </w:r>
          </w:p>
        </w:tc>
        <w:tc>
          <w:tcPr>
            <w:tcW w:w="1120" w:type="dxa"/>
          </w:tcPr>
          <w:p w14:paraId="7B4D5224" w14:textId="77777777" w:rsidR="00E34178" w:rsidRPr="0076221C" w:rsidRDefault="003D30E1" w:rsidP="0076221C">
            <w:r w:rsidRPr="0076221C">
              <w:t>60 317</w:t>
            </w:r>
          </w:p>
        </w:tc>
        <w:tc>
          <w:tcPr>
            <w:tcW w:w="1120" w:type="dxa"/>
          </w:tcPr>
          <w:p w14:paraId="6055253D" w14:textId="77777777" w:rsidR="00E34178" w:rsidRPr="0076221C" w:rsidRDefault="003D30E1" w:rsidP="0076221C">
            <w:r w:rsidRPr="0076221C">
              <w:t>253 900</w:t>
            </w:r>
          </w:p>
        </w:tc>
        <w:tc>
          <w:tcPr>
            <w:tcW w:w="1120" w:type="dxa"/>
          </w:tcPr>
          <w:p w14:paraId="3D82803C" w14:textId="77777777" w:rsidR="00E34178" w:rsidRPr="0076221C" w:rsidRDefault="003D30E1" w:rsidP="0076221C">
            <w:r w:rsidRPr="0076221C">
              <w:t>-</w:t>
            </w:r>
          </w:p>
        </w:tc>
        <w:tc>
          <w:tcPr>
            <w:tcW w:w="1120" w:type="dxa"/>
          </w:tcPr>
          <w:p w14:paraId="527E46ED" w14:textId="77777777" w:rsidR="00E34178" w:rsidRPr="0076221C" w:rsidRDefault="003D30E1" w:rsidP="0076221C">
            <w:r w:rsidRPr="0076221C">
              <w:t>-</w:t>
            </w:r>
          </w:p>
        </w:tc>
        <w:tc>
          <w:tcPr>
            <w:tcW w:w="1120" w:type="dxa"/>
          </w:tcPr>
          <w:p w14:paraId="5173D6BA" w14:textId="77777777" w:rsidR="00E34178" w:rsidRPr="0076221C" w:rsidRDefault="003D30E1" w:rsidP="0076221C">
            <w:r w:rsidRPr="0076221C">
              <w:t>314 217</w:t>
            </w:r>
          </w:p>
        </w:tc>
      </w:tr>
      <w:tr w:rsidR="00E34178" w:rsidRPr="0076221C" w14:paraId="6318D128" w14:textId="77777777" w:rsidTr="002B0003">
        <w:trPr>
          <w:trHeight w:val="1380"/>
        </w:trPr>
        <w:tc>
          <w:tcPr>
            <w:tcW w:w="560" w:type="dxa"/>
          </w:tcPr>
          <w:p w14:paraId="26FB6C92" w14:textId="77777777" w:rsidR="00E34178" w:rsidRPr="0076221C" w:rsidRDefault="00E34178" w:rsidP="0076221C"/>
        </w:tc>
        <w:tc>
          <w:tcPr>
            <w:tcW w:w="560" w:type="dxa"/>
          </w:tcPr>
          <w:p w14:paraId="1680D47D" w14:textId="77777777" w:rsidR="00E34178" w:rsidRPr="0076221C" w:rsidRDefault="003D30E1" w:rsidP="0076221C">
            <w:r w:rsidRPr="0076221C">
              <w:t>72</w:t>
            </w:r>
          </w:p>
        </w:tc>
        <w:tc>
          <w:tcPr>
            <w:tcW w:w="3160" w:type="dxa"/>
          </w:tcPr>
          <w:p w14:paraId="676482C5" w14:textId="77777777" w:rsidR="00E34178" w:rsidRPr="0076221C" w:rsidRDefault="003D30E1" w:rsidP="0076221C">
            <w:r w:rsidRPr="0076221C">
              <w:t xml:space="preserve">Tilskudd til Verdens helseorganisasjon (WHO) </w:t>
            </w:r>
          </w:p>
        </w:tc>
        <w:tc>
          <w:tcPr>
            <w:tcW w:w="1120" w:type="dxa"/>
          </w:tcPr>
          <w:p w14:paraId="15F9A4B9" w14:textId="77777777" w:rsidR="00E34178" w:rsidRPr="0076221C" w:rsidRDefault="003D30E1" w:rsidP="0076221C">
            <w:r w:rsidRPr="0076221C">
              <w:t>20 000</w:t>
            </w:r>
          </w:p>
        </w:tc>
        <w:tc>
          <w:tcPr>
            <w:tcW w:w="1120" w:type="dxa"/>
          </w:tcPr>
          <w:p w14:paraId="253108ED" w14:textId="77777777" w:rsidR="00E34178" w:rsidRPr="0076221C" w:rsidRDefault="003D30E1" w:rsidP="0076221C">
            <w:r w:rsidRPr="0076221C">
              <w:t>22 000</w:t>
            </w:r>
          </w:p>
        </w:tc>
        <w:tc>
          <w:tcPr>
            <w:tcW w:w="1120" w:type="dxa"/>
          </w:tcPr>
          <w:p w14:paraId="65303D05" w14:textId="77777777" w:rsidR="00E34178" w:rsidRPr="0076221C" w:rsidRDefault="003D30E1" w:rsidP="0076221C">
            <w:r w:rsidRPr="0076221C">
              <w:t>-</w:t>
            </w:r>
          </w:p>
        </w:tc>
        <w:tc>
          <w:tcPr>
            <w:tcW w:w="1120" w:type="dxa"/>
          </w:tcPr>
          <w:p w14:paraId="06A1C941" w14:textId="77777777" w:rsidR="00E34178" w:rsidRPr="0076221C" w:rsidRDefault="003D30E1" w:rsidP="0076221C">
            <w:r w:rsidRPr="0076221C">
              <w:t>-</w:t>
            </w:r>
          </w:p>
        </w:tc>
        <w:tc>
          <w:tcPr>
            <w:tcW w:w="1120" w:type="dxa"/>
          </w:tcPr>
          <w:p w14:paraId="07B26D54" w14:textId="77777777" w:rsidR="00E34178" w:rsidRPr="0076221C" w:rsidRDefault="003D30E1" w:rsidP="0076221C">
            <w:r w:rsidRPr="0076221C">
              <w:t>42 000</w:t>
            </w:r>
          </w:p>
        </w:tc>
      </w:tr>
      <w:tr w:rsidR="00E34178" w:rsidRPr="0076221C" w14:paraId="0F23A14C" w14:textId="77777777" w:rsidTr="002B0003">
        <w:trPr>
          <w:trHeight w:val="360"/>
        </w:trPr>
        <w:tc>
          <w:tcPr>
            <w:tcW w:w="560" w:type="dxa"/>
          </w:tcPr>
          <w:p w14:paraId="4A1CDAB9" w14:textId="77777777" w:rsidR="00E34178" w:rsidRPr="0076221C" w:rsidRDefault="003D30E1" w:rsidP="0076221C">
            <w:r w:rsidRPr="0076221C">
              <w:t>704</w:t>
            </w:r>
          </w:p>
        </w:tc>
        <w:tc>
          <w:tcPr>
            <w:tcW w:w="560" w:type="dxa"/>
          </w:tcPr>
          <w:p w14:paraId="4FFFDA53" w14:textId="77777777" w:rsidR="00E34178" w:rsidRPr="0076221C" w:rsidRDefault="00E34178" w:rsidP="0076221C"/>
        </w:tc>
        <w:tc>
          <w:tcPr>
            <w:tcW w:w="3160" w:type="dxa"/>
          </w:tcPr>
          <w:p w14:paraId="25678A4E" w14:textId="77777777" w:rsidR="00E34178" w:rsidRPr="0076221C" w:rsidRDefault="003D30E1" w:rsidP="0076221C">
            <w:r w:rsidRPr="0076221C">
              <w:t>Norsk helsearkiv</w:t>
            </w:r>
          </w:p>
        </w:tc>
        <w:tc>
          <w:tcPr>
            <w:tcW w:w="1120" w:type="dxa"/>
          </w:tcPr>
          <w:p w14:paraId="1031983F" w14:textId="77777777" w:rsidR="00E34178" w:rsidRPr="0076221C" w:rsidRDefault="00E34178" w:rsidP="0076221C"/>
        </w:tc>
        <w:tc>
          <w:tcPr>
            <w:tcW w:w="1120" w:type="dxa"/>
          </w:tcPr>
          <w:p w14:paraId="59AA6E6B" w14:textId="77777777" w:rsidR="00E34178" w:rsidRPr="0076221C" w:rsidRDefault="00E34178" w:rsidP="0076221C"/>
        </w:tc>
        <w:tc>
          <w:tcPr>
            <w:tcW w:w="1120" w:type="dxa"/>
          </w:tcPr>
          <w:p w14:paraId="7A5AEE49" w14:textId="77777777" w:rsidR="00E34178" w:rsidRPr="0076221C" w:rsidRDefault="00E34178" w:rsidP="0076221C"/>
        </w:tc>
        <w:tc>
          <w:tcPr>
            <w:tcW w:w="1120" w:type="dxa"/>
          </w:tcPr>
          <w:p w14:paraId="0D746A8C" w14:textId="77777777" w:rsidR="00E34178" w:rsidRPr="0076221C" w:rsidRDefault="00E34178" w:rsidP="0076221C"/>
        </w:tc>
        <w:tc>
          <w:tcPr>
            <w:tcW w:w="1120" w:type="dxa"/>
          </w:tcPr>
          <w:p w14:paraId="4628326F" w14:textId="77777777" w:rsidR="00E34178" w:rsidRPr="0076221C" w:rsidRDefault="00E34178" w:rsidP="0076221C"/>
        </w:tc>
      </w:tr>
      <w:tr w:rsidR="00E34178" w:rsidRPr="0076221C" w14:paraId="42FACC7C" w14:textId="77777777" w:rsidTr="002B0003">
        <w:trPr>
          <w:trHeight w:val="360"/>
        </w:trPr>
        <w:tc>
          <w:tcPr>
            <w:tcW w:w="560" w:type="dxa"/>
          </w:tcPr>
          <w:p w14:paraId="64EF9355" w14:textId="77777777" w:rsidR="00E34178" w:rsidRPr="0076221C" w:rsidRDefault="00E34178" w:rsidP="0076221C"/>
        </w:tc>
        <w:tc>
          <w:tcPr>
            <w:tcW w:w="560" w:type="dxa"/>
          </w:tcPr>
          <w:p w14:paraId="55F422F5" w14:textId="77777777" w:rsidR="00E34178" w:rsidRPr="0076221C" w:rsidRDefault="003D30E1" w:rsidP="0076221C">
            <w:r w:rsidRPr="0076221C">
              <w:t>1</w:t>
            </w:r>
          </w:p>
        </w:tc>
        <w:tc>
          <w:tcPr>
            <w:tcW w:w="3160" w:type="dxa"/>
          </w:tcPr>
          <w:p w14:paraId="11EDED3E" w14:textId="77777777" w:rsidR="00E34178" w:rsidRPr="0076221C" w:rsidRDefault="003D30E1" w:rsidP="0076221C">
            <w:r w:rsidRPr="0076221C">
              <w:t xml:space="preserve">Driftsutgifter </w:t>
            </w:r>
          </w:p>
        </w:tc>
        <w:tc>
          <w:tcPr>
            <w:tcW w:w="1120" w:type="dxa"/>
          </w:tcPr>
          <w:p w14:paraId="6FB32E00" w14:textId="77777777" w:rsidR="00E34178" w:rsidRPr="0076221C" w:rsidRDefault="003D30E1" w:rsidP="0076221C">
            <w:r w:rsidRPr="0076221C">
              <w:t>65 151</w:t>
            </w:r>
          </w:p>
        </w:tc>
        <w:tc>
          <w:tcPr>
            <w:tcW w:w="1120" w:type="dxa"/>
          </w:tcPr>
          <w:p w14:paraId="47F8A4F8" w14:textId="77777777" w:rsidR="00E34178" w:rsidRPr="0076221C" w:rsidRDefault="003D30E1" w:rsidP="0076221C">
            <w:r w:rsidRPr="0076221C">
              <w:t>-</w:t>
            </w:r>
          </w:p>
        </w:tc>
        <w:tc>
          <w:tcPr>
            <w:tcW w:w="1120" w:type="dxa"/>
          </w:tcPr>
          <w:p w14:paraId="28DD9862" w14:textId="77777777" w:rsidR="00E34178" w:rsidRPr="0076221C" w:rsidRDefault="003D30E1" w:rsidP="0076221C">
            <w:r w:rsidRPr="0076221C">
              <w:t>735</w:t>
            </w:r>
          </w:p>
        </w:tc>
        <w:tc>
          <w:tcPr>
            <w:tcW w:w="1120" w:type="dxa"/>
          </w:tcPr>
          <w:p w14:paraId="582BBCB8" w14:textId="77777777" w:rsidR="00E34178" w:rsidRPr="0076221C" w:rsidRDefault="003D30E1" w:rsidP="0076221C">
            <w:r w:rsidRPr="0076221C">
              <w:t>-</w:t>
            </w:r>
          </w:p>
        </w:tc>
        <w:tc>
          <w:tcPr>
            <w:tcW w:w="1120" w:type="dxa"/>
          </w:tcPr>
          <w:p w14:paraId="20F3C5DF" w14:textId="77777777" w:rsidR="00E34178" w:rsidRPr="0076221C" w:rsidRDefault="003D30E1" w:rsidP="0076221C">
            <w:r w:rsidRPr="0076221C">
              <w:t>65 886</w:t>
            </w:r>
          </w:p>
        </w:tc>
      </w:tr>
      <w:tr w:rsidR="00E34178" w:rsidRPr="0076221C" w14:paraId="56EBDB37" w14:textId="77777777" w:rsidTr="002B0003">
        <w:trPr>
          <w:trHeight w:val="360"/>
        </w:trPr>
        <w:tc>
          <w:tcPr>
            <w:tcW w:w="560" w:type="dxa"/>
          </w:tcPr>
          <w:p w14:paraId="2A838E09" w14:textId="77777777" w:rsidR="00E34178" w:rsidRPr="0076221C" w:rsidRDefault="00E34178" w:rsidP="0076221C"/>
        </w:tc>
        <w:tc>
          <w:tcPr>
            <w:tcW w:w="560" w:type="dxa"/>
          </w:tcPr>
          <w:p w14:paraId="13ECB2B5" w14:textId="77777777" w:rsidR="00E34178" w:rsidRPr="0076221C" w:rsidRDefault="003D30E1" w:rsidP="0076221C">
            <w:r w:rsidRPr="0076221C">
              <w:t>21</w:t>
            </w:r>
          </w:p>
        </w:tc>
        <w:tc>
          <w:tcPr>
            <w:tcW w:w="3160" w:type="dxa"/>
          </w:tcPr>
          <w:p w14:paraId="7A908F82"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6DE728E" w14:textId="77777777" w:rsidR="00E34178" w:rsidRPr="0076221C" w:rsidRDefault="003D30E1" w:rsidP="0076221C">
            <w:r w:rsidRPr="0076221C">
              <w:t>8 762</w:t>
            </w:r>
          </w:p>
        </w:tc>
        <w:tc>
          <w:tcPr>
            <w:tcW w:w="1120" w:type="dxa"/>
          </w:tcPr>
          <w:p w14:paraId="6EDD5CAB" w14:textId="77777777" w:rsidR="00E34178" w:rsidRPr="0076221C" w:rsidRDefault="003D30E1" w:rsidP="0076221C">
            <w:r w:rsidRPr="0076221C">
              <w:t>-4 300</w:t>
            </w:r>
          </w:p>
        </w:tc>
        <w:tc>
          <w:tcPr>
            <w:tcW w:w="1120" w:type="dxa"/>
          </w:tcPr>
          <w:p w14:paraId="3D38F6F8" w14:textId="77777777" w:rsidR="00E34178" w:rsidRPr="0076221C" w:rsidRDefault="003D30E1" w:rsidP="0076221C">
            <w:r w:rsidRPr="0076221C">
              <w:t>-</w:t>
            </w:r>
          </w:p>
        </w:tc>
        <w:tc>
          <w:tcPr>
            <w:tcW w:w="1120" w:type="dxa"/>
          </w:tcPr>
          <w:p w14:paraId="4D6762D5" w14:textId="77777777" w:rsidR="00E34178" w:rsidRPr="0076221C" w:rsidRDefault="003D30E1" w:rsidP="0076221C">
            <w:r w:rsidRPr="0076221C">
              <w:t>-</w:t>
            </w:r>
          </w:p>
        </w:tc>
        <w:tc>
          <w:tcPr>
            <w:tcW w:w="1120" w:type="dxa"/>
          </w:tcPr>
          <w:p w14:paraId="12475DF2" w14:textId="77777777" w:rsidR="00E34178" w:rsidRPr="0076221C" w:rsidRDefault="003D30E1" w:rsidP="0076221C">
            <w:r w:rsidRPr="0076221C">
              <w:t>4 462</w:t>
            </w:r>
          </w:p>
        </w:tc>
      </w:tr>
      <w:tr w:rsidR="00E34178" w:rsidRPr="0076221C" w14:paraId="12285772" w14:textId="77777777" w:rsidTr="002B0003">
        <w:trPr>
          <w:trHeight w:val="360"/>
        </w:trPr>
        <w:tc>
          <w:tcPr>
            <w:tcW w:w="560" w:type="dxa"/>
          </w:tcPr>
          <w:p w14:paraId="31459FB4" w14:textId="77777777" w:rsidR="00E34178" w:rsidRPr="0076221C" w:rsidRDefault="003D30E1" w:rsidP="0076221C">
            <w:r w:rsidRPr="0076221C">
              <w:t>708</w:t>
            </w:r>
          </w:p>
        </w:tc>
        <w:tc>
          <w:tcPr>
            <w:tcW w:w="560" w:type="dxa"/>
          </w:tcPr>
          <w:p w14:paraId="570C843F" w14:textId="77777777" w:rsidR="00E34178" w:rsidRPr="0076221C" w:rsidRDefault="00E34178" w:rsidP="0076221C"/>
        </w:tc>
        <w:tc>
          <w:tcPr>
            <w:tcW w:w="3160" w:type="dxa"/>
          </w:tcPr>
          <w:p w14:paraId="163A4626" w14:textId="77777777" w:rsidR="00E34178" w:rsidRPr="0076221C" w:rsidRDefault="003D30E1" w:rsidP="0076221C">
            <w:r w:rsidRPr="0076221C">
              <w:t>Eldreombud</w:t>
            </w:r>
          </w:p>
        </w:tc>
        <w:tc>
          <w:tcPr>
            <w:tcW w:w="1120" w:type="dxa"/>
          </w:tcPr>
          <w:p w14:paraId="54A1CA70" w14:textId="77777777" w:rsidR="00E34178" w:rsidRPr="0076221C" w:rsidRDefault="00E34178" w:rsidP="0076221C"/>
        </w:tc>
        <w:tc>
          <w:tcPr>
            <w:tcW w:w="1120" w:type="dxa"/>
          </w:tcPr>
          <w:p w14:paraId="5DE01216" w14:textId="77777777" w:rsidR="00E34178" w:rsidRPr="0076221C" w:rsidRDefault="00E34178" w:rsidP="0076221C"/>
        </w:tc>
        <w:tc>
          <w:tcPr>
            <w:tcW w:w="1120" w:type="dxa"/>
          </w:tcPr>
          <w:p w14:paraId="7822C94E" w14:textId="77777777" w:rsidR="00E34178" w:rsidRPr="0076221C" w:rsidRDefault="00E34178" w:rsidP="0076221C"/>
        </w:tc>
        <w:tc>
          <w:tcPr>
            <w:tcW w:w="1120" w:type="dxa"/>
          </w:tcPr>
          <w:p w14:paraId="6991A414" w14:textId="77777777" w:rsidR="00E34178" w:rsidRPr="0076221C" w:rsidRDefault="00E34178" w:rsidP="0076221C"/>
        </w:tc>
        <w:tc>
          <w:tcPr>
            <w:tcW w:w="1120" w:type="dxa"/>
          </w:tcPr>
          <w:p w14:paraId="13507F17" w14:textId="77777777" w:rsidR="00E34178" w:rsidRPr="0076221C" w:rsidRDefault="00E34178" w:rsidP="0076221C"/>
        </w:tc>
      </w:tr>
      <w:tr w:rsidR="00E34178" w:rsidRPr="0076221C" w14:paraId="755C2BC5" w14:textId="77777777" w:rsidTr="002B0003">
        <w:trPr>
          <w:trHeight w:val="360"/>
        </w:trPr>
        <w:tc>
          <w:tcPr>
            <w:tcW w:w="560" w:type="dxa"/>
          </w:tcPr>
          <w:p w14:paraId="30AF6BD5" w14:textId="77777777" w:rsidR="00E34178" w:rsidRPr="0076221C" w:rsidRDefault="00E34178" w:rsidP="0076221C"/>
        </w:tc>
        <w:tc>
          <w:tcPr>
            <w:tcW w:w="560" w:type="dxa"/>
          </w:tcPr>
          <w:p w14:paraId="54C8A5CA" w14:textId="77777777" w:rsidR="00E34178" w:rsidRPr="0076221C" w:rsidRDefault="003D30E1" w:rsidP="0076221C">
            <w:r w:rsidRPr="0076221C">
              <w:t>1</w:t>
            </w:r>
          </w:p>
        </w:tc>
        <w:tc>
          <w:tcPr>
            <w:tcW w:w="3160" w:type="dxa"/>
          </w:tcPr>
          <w:p w14:paraId="308D274D" w14:textId="77777777" w:rsidR="00E34178" w:rsidRPr="0076221C" w:rsidRDefault="003D30E1" w:rsidP="0076221C">
            <w:r w:rsidRPr="0076221C">
              <w:t xml:space="preserve">Driftsutgifter </w:t>
            </w:r>
          </w:p>
        </w:tc>
        <w:tc>
          <w:tcPr>
            <w:tcW w:w="1120" w:type="dxa"/>
          </w:tcPr>
          <w:p w14:paraId="3229848C" w14:textId="77777777" w:rsidR="00E34178" w:rsidRPr="0076221C" w:rsidRDefault="003D30E1" w:rsidP="0076221C">
            <w:r w:rsidRPr="0076221C">
              <w:t>10 060</w:t>
            </w:r>
          </w:p>
        </w:tc>
        <w:tc>
          <w:tcPr>
            <w:tcW w:w="1120" w:type="dxa"/>
          </w:tcPr>
          <w:p w14:paraId="7DCEC4F3" w14:textId="77777777" w:rsidR="00E34178" w:rsidRPr="0076221C" w:rsidRDefault="003D30E1" w:rsidP="0076221C">
            <w:r w:rsidRPr="0076221C">
              <w:t>-</w:t>
            </w:r>
          </w:p>
        </w:tc>
        <w:tc>
          <w:tcPr>
            <w:tcW w:w="1120" w:type="dxa"/>
          </w:tcPr>
          <w:p w14:paraId="0066932B" w14:textId="77777777" w:rsidR="00E34178" w:rsidRPr="0076221C" w:rsidRDefault="003D30E1" w:rsidP="0076221C">
            <w:r w:rsidRPr="0076221C">
              <w:t>127</w:t>
            </w:r>
          </w:p>
        </w:tc>
        <w:tc>
          <w:tcPr>
            <w:tcW w:w="1120" w:type="dxa"/>
          </w:tcPr>
          <w:p w14:paraId="7A2899E1" w14:textId="77777777" w:rsidR="00E34178" w:rsidRPr="0076221C" w:rsidRDefault="003D30E1" w:rsidP="0076221C">
            <w:r w:rsidRPr="0076221C">
              <w:t>-</w:t>
            </w:r>
          </w:p>
        </w:tc>
        <w:tc>
          <w:tcPr>
            <w:tcW w:w="1120" w:type="dxa"/>
          </w:tcPr>
          <w:p w14:paraId="02A454F7" w14:textId="77777777" w:rsidR="00E34178" w:rsidRPr="0076221C" w:rsidRDefault="003D30E1" w:rsidP="0076221C">
            <w:r w:rsidRPr="0076221C">
              <w:t>10 187</w:t>
            </w:r>
          </w:p>
        </w:tc>
      </w:tr>
      <w:tr w:rsidR="00E34178" w:rsidRPr="0076221C" w14:paraId="6E680F17" w14:textId="77777777" w:rsidTr="002B0003">
        <w:trPr>
          <w:trHeight w:val="360"/>
        </w:trPr>
        <w:tc>
          <w:tcPr>
            <w:tcW w:w="560" w:type="dxa"/>
          </w:tcPr>
          <w:p w14:paraId="6C080C91" w14:textId="77777777" w:rsidR="00E34178" w:rsidRPr="0076221C" w:rsidRDefault="003D30E1" w:rsidP="0076221C">
            <w:r w:rsidRPr="0076221C">
              <w:t>709</w:t>
            </w:r>
          </w:p>
        </w:tc>
        <w:tc>
          <w:tcPr>
            <w:tcW w:w="560" w:type="dxa"/>
          </w:tcPr>
          <w:p w14:paraId="0BD70C18" w14:textId="77777777" w:rsidR="00E34178" w:rsidRPr="0076221C" w:rsidRDefault="00E34178" w:rsidP="0076221C"/>
        </w:tc>
        <w:tc>
          <w:tcPr>
            <w:tcW w:w="3160" w:type="dxa"/>
          </w:tcPr>
          <w:p w14:paraId="53F79A1B" w14:textId="77777777" w:rsidR="00E34178" w:rsidRPr="0076221C" w:rsidRDefault="003D30E1" w:rsidP="0076221C">
            <w:r w:rsidRPr="0076221C">
              <w:t>Pasient- og brukerombud</w:t>
            </w:r>
          </w:p>
        </w:tc>
        <w:tc>
          <w:tcPr>
            <w:tcW w:w="1120" w:type="dxa"/>
          </w:tcPr>
          <w:p w14:paraId="5CDFF026" w14:textId="77777777" w:rsidR="00E34178" w:rsidRPr="0076221C" w:rsidRDefault="00E34178" w:rsidP="0076221C"/>
        </w:tc>
        <w:tc>
          <w:tcPr>
            <w:tcW w:w="1120" w:type="dxa"/>
          </w:tcPr>
          <w:p w14:paraId="160CC2B1" w14:textId="77777777" w:rsidR="00E34178" w:rsidRPr="0076221C" w:rsidRDefault="00E34178" w:rsidP="0076221C"/>
        </w:tc>
        <w:tc>
          <w:tcPr>
            <w:tcW w:w="1120" w:type="dxa"/>
          </w:tcPr>
          <w:p w14:paraId="0295AE76" w14:textId="77777777" w:rsidR="00E34178" w:rsidRPr="0076221C" w:rsidRDefault="00E34178" w:rsidP="0076221C"/>
        </w:tc>
        <w:tc>
          <w:tcPr>
            <w:tcW w:w="1120" w:type="dxa"/>
          </w:tcPr>
          <w:p w14:paraId="43529426" w14:textId="77777777" w:rsidR="00E34178" w:rsidRPr="0076221C" w:rsidRDefault="00E34178" w:rsidP="0076221C"/>
        </w:tc>
        <w:tc>
          <w:tcPr>
            <w:tcW w:w="1120" w:type="dxa"/>
          </w:tcPr>
          <w:p w14:paraId="520A40E2" w14:textId="77777777" w:rsidR="00E34178" w:rsidRPr="0076221C" w:rsidRDefault="00E34178" w:rsidP="0076221C"/>
        </w:tc>
      </w:tr>
      <w:tr w:rsidR="00E34178" w:rsidRPr="0076221C" w14:paraId="2A91F941" w14:textId="77777777" w:rsidTr="002B0003">
        <w:trPr>
          <w:trHeight w:val="360"/>
        </w:trPr>
        <w:tc>
          <w:tcPr>
            <w:tcW w:w="560" w:type="dxa"/>
          </w:tcPr>
          <w:p w14:paraId="2917E243" w14:textId="77777777" w:rsidR="00E34178" w:rsidRPr="0076221C" w:rsidRDefault="00E34178" w:rsidP="0076221C"/>
        </w:tc>
        <w:tc>
          <w:tcPr>
            <w:tcW w:w="560" w:type="dxa"/>
          </w:tcPr>
          <w:p w14:paraId="144FF664" w14:textId="77777777" w:rsidR="00E34178" w:rsidRPr="0076221C" w:rsidRDefault="003D30E1" w:rsidP="0076221C">
            <w:r w:rsidRPr="0076221C">
              <w:t>1</w:t>
            </w:r>
          </w:p>
        </w:tc>
        <w:tc>
          <w:tcPr>
            <w:tcW w:w="3160" w:type="dxa"/>
          </w:tcPr>
          <w:p w14:paraId="5AAC09D5" w14:textId="77777777" w:rsidR="00E34178" w:rsidRPr="0076221C" w:rsidRDefault="003D30E1" w:rsidP="0076221C">
            <w:r w:rsidRPr="0076221C">
              <w:t xml:space="preserve">Driftsutgifter </w:t>
            </w:r>
          </w:p>
        </w:tc>
        <w:tc>
          <w:tcPr>
            <w:tcW w:w="1120" w:type="dxa"/>
          </w:tcPr>
          <w:p w14:paraId="1502105D" w14:textId="77777777" w:rsidR="00E34178" w:rsidRPr="0076221C" w:rsidRDefault="003D30E1" w:rsidP="0076221C">
            <w:r w:rsidRPr="0076221C">
              <w:t>73 707</w:t>
            </w:r>
          </w:p>
        </w:tc>
        <w:tc>
          <w:tcPr>
            <w:tcW w:w="1120" w:type="dxa"/>
          </w:tcPr>
          <w:p w14:paraId="0B3A8D6A" w14:textId="77777777" w:rsidR="00E34178" w:rsidRPr="0076221C" w:rsidRDefault="003D30E1" w:rsidP="0076221C">
            <w:r w:rsidRPr="0076221C">
              <w:t>-</w:t>
            </w:r>
          </w:p>
        </w:tc>
        <w:tc>
          <w:tcPr>
            <w:tcW w:w="1120" w:type="dxa"/>
          </w:tcPr>
          <w:p w14:paraId="604FD5E0" w14:textId="77777777" w:rsidR="00E34178" w:rsidRPr="0076221C" w:rsidRDefault="003D30E1" w:rsidP="0076221C">
            <w:r w:rsidRPr="0076221C">
              <w:t>1 066</w:t>
            </w:r>
          </w:p>
        </w:tc>
        <w:tc>
          <w:tcPr>
            <w:tcW w:w="1120" w:type="dxa"/>
          </w:tcPr>
          <w:p w14:paraId="71CCDF51" w14:textId="77777777" w:rsidR="00E34178" w:rsidRPr="0076221C" w:rsidRDefault="003D30E1" w:rsidP="0076221C">
            <w:r w:rsidRPr="0076221C">
              <w:t>-</w:t>
            </w:r>
          </w:p>
        </w:tc>
        <w:tc>
          <w:tcPr>
            <w:tcW w:w="1120" w:type="dxa"/>
          </w:tcPr>
          <w:p w14:paraId="5BA02AAC" w14:textId="77777777" w:rsidR="00E34178" w:rsidRPr="0076221C" w:rsidRDefault="003D30E1" w:rsidP="0076221C">
            <w:r w:rsidRPr="0076221C">
              <w:t>74 773</w:t>
            </w:r>
          </w:p>
        </w:tc>
      </w:tr>
      <w:tr w:rsidR="00E34178" w:rsidRPr="0076221C" w14:paraId="654688AD" w14:textId="77777777" w:rsidTr="002B0003">
        <w:trPr>
          <w:trHeight w:val="360"/>
        </w:trPr>
        <w:tc>
          <w:tcPr>
            <w:tcW w:w="560" w:type="dxa"/>
          </w:tcPr>
          <w:p w14:paraId="3D13F440" w14:textId="77777777" w:rsidR="00E34178" w:rsidRPr="0076221C" w:rsidRDefault="003D30E1" w:rsidP="0076221C">
            <w:r w:rsidRPr="0076221C">
              <w:t>710</w:t>
            </w:r>
          </w:p>
        </w:tc>
        <w:tc>
          <w:tcPr>
            <w:tcW w:w="560" w:type="dxa"/>
          </w:tcPr>
          <w:p w14:paraId="418E1996" w14:textId="77777777" w:rsidR="00E34178" w:rsidRPr="0076221C" w:rsidRDefault="00E34178" w:rsidP="0076221C"/>
        </w:tc>
        <w:tc>
          <w:tcPr>
            <w:tcW w:w="3160" w:type="dxa"/>
          </w:tcPr>
          <w:p w14:paraId="03785D46" w14:textId="77777777" w:rsidR="00E34178" w:rsidRPr="0076221C" w:rsidRDefault="003D30E1" w:rsidP="0076221C">
            <w:r w:rsidRPr="0076221C">
              <w:t>Vaksiner mv.</w:t>
            </w:r>
          </w:p>
        </w:tc>
        <w:tc>
          <w:tcPr>
            <w:tcW w:w="1120" w:type="dxa"/>
          </w:tcPr>
          <w:p w14:paraId="3B9EE85F" w14:textId="77777777" w:rsidR="00E34178" w:rsidRPr="0076221C" w:rsidRDefault="00E34178" w:rsidP="0076221C"/>
        </w:tc>
        <w:tc>
          <w:tcPr>
            <w:tcW w:w="1120" w:type="dxa"/>
          </w:tcPr>
          <w:p w14:paraId="5A456937" w14:textId="77777777" w:rsidR="00E34178" w:rsidRPr="0076221C" w:rsidRDefault="00E34178" w:rsidP="0076221C"/>
        </w:tc>
        <w:tc>
          <w:tcPr>
            <w:tcW w:w="1120" w:type="dxa"/>
          </w:tcPr>
          <w:p w14:paraId="33E2419E" w14:textId="77777777" w:rsidR="00E34178" w:rsidRPr="0076221C" w:rsidRDefault="00E34178" w:rsidP="0076221C"/>
        </w:tc>
        <w:tc>
          <w:tcPr>
            <w:tcW w:w="1120" w:type="dxa"/>
          </w:tcPr>
          <w:p w14:paraId="09FC0DB0" w14:textId="77777777" w:rsidR="00E34178" w:rsidRPr="0076221C" w:rsidRDefault="00E34178" w:rsidP="0076221C"/>
        </w:tc>
        <w:tc>
          <w:tcPr>
            <w:tcW w:w="1120" w:type="dxa"/>
          </w:tcPr>
          <w:p w14:paraId="25A5D0C3" w14:textId="77777777" w:rsidR="00E34178" w:rsidRPr="0076221C" w:rsidRDefault="00E34178" w:rsidP="0076221C"/>
        </w:tc>
      </w:tr>
      <w:tr w:rsidR="00E34178" w:rsidRPr="0076221C" w14:paraId="353EEAAC" w14:textId="77777777" w:rsidTr="002B0003">
        <w:trPr>
          <w:trHeight w:val="360"/>
        </w:trPr>
        <w:tc>
          <w:tcPr>
            <w:tcW w:w="560" w:type="dxa"/>
          </w:tcPr>
          <w:p w14:paraId="5DF64BC2" w14:textId="77777777" w:rsidR="00E34178" w:rsidRPr="0076221C" w:rsidRDefault="00E34178" w:rsidP="0076221C"/>
        </w:tc>
        <w:tc>
          <w:tcPr>
            <w:tcW w:w="560" w:type="dxa"/>
          </w:tcPr>
          <w:p w14:paraId="4CC5356E" w14:textId="77777777" w:rsidR="00E34178" w:rsidRPr="0076221C" w:rsidRDefault="003D30E1" w:rsidP="0076221C">
            <w:r w:rsidRPr="0076221C">
              <w:t>21</w:t>
            </w:r>
          </w:p>
        </w:tc>
        <w:tc>
          <w:tcPr>
            <w:tcW w:w="3160" w:type="dxa"/>
          </w:tcPr>
          <w:p w14:paraId="449FA2A4"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3B2F33B6" w14:textId="77777777" w:rsidR="00E34178" w:rsidRPr="0076221C" w:rsidRDefault="003D30E1" w:rsidP="0076221C">
            <w:r w:rsidRPr="0076221C">
              <w:t>221 493</w:t>
            </w:r>
          </w:p>
        </w:tc>
        <w:tc>
          <w:tcPr>
            <w:tcW w:w="1120" w:type="dxa"/>
          </w:tcPr>
          <w:p w14:paraId="1CDFA78F" w14:textId="77777777" w:rsidR="00E34178" w:rsidRPr="0076221C" w:rsidRDefault="003D30E1" w:rsidP="0076221C">
            <w:r w:rsidRPr="0076221C">
              <w:t>176 200</w:t>
            </w:r>
          </w:p>
        </w:tc>
        <w:tc>
          <w:tcPr>
            <w:tcW w:w="1120" w:type="dxa"/>
          </w:tcPr>
          <w:p w14:paraId="4B2BD5A4" w14:textId="77777777" w:rsidR="00E34178" w:rsidRPr="0076221C" w:rsidRDefault="003D30E1" w:rsidP="0076221C">
            <w:r w:rsidRPr="0076221C">
              <w:t>-</w:t>
            </w:r>
          </w:p>
        </w:tc>
        <w:tc>
          <w:tcPr>
            <w:tcW w:w="1120" w:type="dxa"/>
          </w:tcPr>
          <w:p w14:paraId="6BAFD35C" w14:textId="77777777" w:rsidR="00E34178" w:rsidRPr="0076221C" w:rsidRDefault="003D30E1" w:rsidP="0076221C">
            <w:r w:rsidRPr="0076221C">
              <w:t>-</w:t>
            </w:r>
          </w:p>
        </w:tc>
        <w:tc>
          <w:tcPr>
            <w:tcW w:w="1120" w:type="dxa"/>
          </w:tcPr>
          <w:p w14:paraId="534C6802" w14:textId="77777777" w:rsidR="00E34178" w:rsidRPr="0076221C" w:rsidRDefault="003D30E1" w:rsidP="0076221C">
            <w:r w:rsidRPr="0076221C">
              <w:t>397 693</w:t>
            </w:r>
          </w:p>
        </w:tc>
      </w:tr>
      <w:tr w:rsidR="00E34178" w:rsidRPr="0076221C" w14:paraId="38D460C2" w14:textId="77777777" w:rsidTr="002B0003">
        <w:trPr>
          <w:trHeight w:val="580"/>
        </w:trPr>
        <w:tc>
          <w:tcPr>
            <w:tcW w:w="560" w:type="dxa"/>
          </w:tcPr>
          <w:p w14:paraId="49BD8913" w14:textId="77777777" w:rsidR="00E34178" w:rsidRPr="0076221C" w:rsidRDefault="00E34178" w:rsidP="0076221C"/>
        </w:tc>
        <w:tc>
          <w:tcPr>
            <w:tcW w:w="560" w:type="dxa"/>
          </w:tcPr>
          <w:p w14:paraId="07406769" w14:textId="77777777" w:rsidR="00E34178" w:rsidRPr="0076221C" w:rsidRDefault="003D30E1" w:rsidP="0076221C">
            <w:r w:rsidRPr="0076221C">
              <w:t>22</w:t>
            </w:r>
          </w:p>
        </w:tc>
        <w:tc>
          <w:tcPr>
            <w:tcW w:w="3160" w:type="dxa"/>
          </w:tcPr>
          <w:p w14:paraId="4CCBE1E3" w14:textId="77777777" w:rsidR="00E34178" w:rsidRPr="0076221C" w:rsidRDefault="003D30E1" w:rsidP="0076221C">
            <w:r w:rsidRPr="0076221C">
              <w:t xml:space="preserve">Salgs- og beredskapsprodukter m.m. </w:t>
            </w:r>
          </w:p>
        </w:tc>
        <w:tc>
          <w:tcPr>
            <w:tcW w:w="1120" w:type="dxa"/>
          </w:tcPr>
          <w:p w14:paraId="44A5AAE4" w14:textId="77777777" w:rsidR="00E34178" w:rsidRPr="0076221C" w:rsidRDefault="003D30E1" w:rsidP="0076221C">
            <w:r w:rsidRPr="0076221C">
              <w:t>144 325</w:t>
            </w:r>
          </w:p>
        </w:tc>
        <w:tc>
          <w:tcPr>
            <w:tcW w:w="1120" w:type="dxa"/>
          </w:tcPr>
          <w:p w14:paraId="2299B61C" w14:textId="77777777" w:rsidR="00E34178" w:rsidRPr="0076221C" w:rsidRDefault="003D30E1" w:rsidP="0076221C">
            <w:r w:rsidRPr="0076221C">
              <w:t>-17 600</w:t>
            </w:r>
          </w:p>
        </w:tc>
        <w:tc>
          <w:tcPr>
            <w:tcW w:w="1120" w:type="dxa"/>
          </w:tcPr>
          <w:p w14:paraId="7DEC1C5F" w14:textId="77777777" w:rsidR="00E34178" w:rsidRPr="0076221C" w:rsidRDefault="003D30E1" w:rsidP="0076221C">
            <w:r w:rsidRPr="0076221C">
              <w:t>-</w:t>
            </w:r>
          </w:p>
        </w:tc>
        <w:tc>
          <w:tcPr>
            <w:tcW w:w="1120" w:type="dxa"/>
          </w:tcPr>
          <w:p w14:paraId="66095E4C" w14:textId="77777777" w:rsidR="00E34178" w:rsidRPr="0076221C" w:rsidRDefault="003D30E1" w:rsidP="0076221C">
            <w:r w:rsidRPr="0076221C">
              <w:t>-</w:t>
            </w:r>
          </w:p>
        </w:tc>
        <w:tc>
          <w:tcPr>
            <w:tcW w:w="1120" w:type="dxa"/>
          </w:tcPr>
          <w:p w14:paraId="10737822" w14:textId="77777777" w:rsidR="00E34178" w:rsidRPr="0076221C" w:rsidRDefault="003D30E1" w:rsidP="0076221C">
            <w:r w:rsidRPr="0076221C">
              <w:t>126 725</w:t>
            </w:r>
          </w:p>
        </w:tc>
      </w:tr>
      <w:tr w:rsidR="00E34178" w:rsidRPr="0076221C" w14:paraId="280133B4" w14:textId="77777777" w:rsidTr="002B0003">
        <w:trPr>
          <w:trHeight w:val="580"/>
        </w:trPr>
        <w:tc>
          <w:tcPr>
            <w:tcW w:w="560" w:type="dxa"/>
          </w:tcPr>
          <w:p w14:paraId="4690B2FD" w14:textId="77777777" w:rsidR="00E34178" w:rsidRPr="0076221C" w:rsidRDefault="00E34178" w:rsidP="0076221C"/>
        </w:tc>
        <w:tc>
          <w:tcPr>
            <w:tcW w:w="560" w:type="dxa"/>
          </w:tcPr>
          <w:p w14:paraId="382F7CD0" w14:textId="77777777" w:rsidR="00E34178" w:rsidRPr="0076221C" w:rsidRDefault="003D30E1" w:rsidP="0076221C">
            <w:r w:rsidRPr="0076221C">
              <w:t>23</w:t>
            </w:r>
          </w:p>
        </w:tc>
        <w:tc>
          <w:tcPr>
            <w:tcW w:w="3160" w:type="dxa"/>
          </w:tcPr>
          <w:p w14:paraId="10D3F66E" w14:textId="77777777" w:rsidR="00E34178" w:rsidRPr="0076221C" w:rsidRDefault="003D30E1" w:rsidP="0076221C">
            <w:r w:rsidRPr="0076221C">
              <w:t xml:space="preserve">Vaksiner og vaksinasjon mot covid-19, </w:t>
            </w:r>
            <w:r w:rsidRPr="003D30E1">
              <w:rPr>
                <w:rStyle w:val="kursiv0"/>
              </w:rPr>
              <w:t>kan overføres</w:t>
            </w:r>
          </w:p>
        </w:tc>
        <w:tc>
          <w:tcPr>
            <w:tcW w:w="1120" w:type="dxa"/>
          </w:tcPr>
          <w:p w14:paraId="2EA19CA6" w14:textId="77777777" w:rsidR="00E34178" w:rsidRPr="0076221C" w:rsidRDefault="003D30E1" w:rsidP="0076221C">
            <w:r w:rsidRPr="0076221C">
              <w:t>3 770 000</w:t>
            </w:r>
          </w:p>
        </w:tc>
        <w:tc>
          <w:tcPr>
            <w:tcW w:w="1120" w:type="dxa"/>
          </w:tcPr>
          <w:p w14:paraId="0903591C" w14:textId="77777777" w:rsidR="00E34178" w:rsidRPr="0076221C" w:rsidRDefault="003D30E1" w:rsidP="0076221C">
            <w:r w:rsidRPr="0076221C">
              <w:t>-472 565</w:t>
            </w:r>
          </w:p>
        </w:tc>
        <w:tc>
          <w:tcPr>
            <w:tcW w:w="1120" w:type="dxa"/>
          </w:tcPr>
          <w:p w14:paraId="607E419D" w14:textId="77777777" w:rsidR="00E34178" w:rsidRPr="0076221C" w:rsidRDefault="003D30E1" w:rsidP="0076221C">
            <w:r w:rsidRPr="0076221C">
              <w:t>-</w:t>
            </w:r>
          </w:p>
        </w:tc>
        <w:tc>
          <w:tcPr>
            <w:tcW w:w="1120" w:type="dxa"/>
          </w:tcPr>
          <w:p w14:paraId="66A817F2" w14:textId="77777777" w:rsidR="00E34178" w:rsidRPr="0076221C" w:rsidRDefault="003D30E1" w:rsidP="0076221C">
            <w:r w:rsidRPr="0076221C">
              <w:t>-</w:t>
            </w:r>
          </w:p>
        </w:tc>
        <w:tc>
          <w:tcPr>
            <w:tcW w:w="1120" w:type="dxa"/>
          </w:tcPr>
          <w:p w14:paraId="59AB9F0A" w14:textId="77777777" w:rsidR="00E34178" w:rsidRPr="0076221C" w:rsidRDefault="003D30E1" w:rsidP="0076221C">
            <w:r w:rsidRPr="0076221C">
              <w:t>3 297 435</w:t>
            </w:r>
          </w:p>
        </w:tc>
      </w:tr>
      <w:tr w:rsidR="00E34178" w:rsidRPr="0076221C" w14:paraId="3EF4192D" w14:textId="77777777" w:rsidTr="002B0003">
        <w:trPr>
          <w:trHeight w:val="360"/>
        </w:trPr>
        <w:tc>
          <w:tcPr>
            <w:tcW w:w="560" w:type="dxa"/>
          </w:tcPr>
          <w:p w14:paraId="5129378A" w14:textId="77777777" w:rsidR="00E34178" w:rsidRPr="0076221C" w:rsidRDefault="003D30E1" w:rsidP="0076221C">
            <w:r w:rsidRPr="0076221C">
              <w:t>712</w:t>
            </w:r>
          </w:p>
        </w:tc>
        <w:tc>
          <w:tcPr>
            <w:tcW w:w="560" w:type="dxa"/>
          </w:tcPr>
          <w:p w14:paraId="354476FC" w14:textId="77777777" w:rsidR="00E34178" w:rsidRPr="0076221C" w:rsidRDefault="00E34178" w:rsidP="0076221C"/>
        </w:tc>
        <w:tc>
          <w:tcPr>
            <w:tcW w:w="3160" w:type="dxa"/>
          </w:tcPr>
          <w:p w14:paraId="1E9570D3" w14:textId="77777777" w:rsidR="00E34178" w:rsidRPr="0076221C" w:rsidRDefault="003D30E1" w:rsidP="0076221C">
            <w:r w:rsidRPr="0076221C">
              <w:t>Bioteknologirådet</w:t>
            </w:r>
          </w:p>
        </w:tc>
        <w:tc>
          <w:tcPr>
            <w:tcW w:w="1120" w:type="dxa"/>
          </w:tcPr>
          <w:p w14:paraId="661608DF" w14:textId="77777777" w:rsidR="00E34178" w:rsidRPr="0076221C" w:rsidRDefault="00E34178" w:rsidP="0076221C"/>
        </w:tc>
        <w:tc>
          <w:tcPr>
            <w:tcW w:w="1120" w:type="dxa"/>
          </w:tcPr>
          <w:p w14:paraId="765F3205" w14:textId="77777777" w:rsidR="00E34178" w:rsidRPr="0076221C" w:rsidRDefault="00E34178" w:rsidP="0076221C"/>
        </w:tc>
        <w:tc>
          <w:tcPr>
            <w:tcW w:w="1120" w:type="dxa"/>
          </w:tcPr>
          <w:p w14:paraId="3D0ECFF2" w14:textId="77777777" w:rsidR="00E34178" w:rsidRPr="0076221C" w:rsidRDefault="00E34178" w:rsidP="0076221C"/>
        </w:tc>
        <w:tc>
          <w:tcPr>
            <w:tcW w:w="1120" w:type="dxa"/>
          </w:tcPr>
          <w:p w14:paraId="7C4C4091" w14:textId="77777777" w:rsidR="00E34178" w:rsidRPr="0076221C" w:rsidRDefault="00E34178" w:rsidP="0076221C"/>
        </w:tc>
        <w:tc>
          <w:tcPr>
            <w:tcW w:w="1120" w:type="dxa"/>
          </w:tcPr>
          <w:p w14:paraId="1455E9B9" w14:textId="77777777" w:rsidR="00E34178" w:rsidRPr="0076221C" w:rsidRDefault="00E34178" w:rsidP="0076221C"/>
        </w:tc>
      </w:tr>
      <w:tr w:rsidR="00E34178" w:rsidRPr="0076221C" w14:paraId="546BBEAA" w14:textId="77777777" w:rsidTr="002B0003">
        <w:trPr>
          <w:trHeight w:val="360"/>
        </w:trPr>
        <w:tc>
          <w:tcPr>
            <w:tcW w:w="560" w:type="dxa"/>
          </w:tcPr>
          <w:p w14:paraId="3576AB50" w14:textId="77777777" w:rsidR="00E34178" w:rsidRPr="0076221C" w:rsidRDefault="00E34178" w:rsidP="0076221C"/>
        </w:tc>
        <w:tc>
          <w:tcPr>
            <w:tcW w:w="560" w:type="dxa"/>
          </w:tcPr>
          <w:p w14:paraId="2496FF58" w14:textId="77777777" w:rsidR="00E34178" w:rsidRPr="0076221C" w:rsidRDefault="003D30E1" w:rsidP="0076221C">
            <w:r w:rsidRPr="0076221C">
              <w:t>1</w:t>
            </w:r>
          </w:p>
        </w:tc>
        <w:tc>
          <w:tcPr>
            <w:tcW w:w="3160" w:type="dxa"/>
          </w:tcPr>
          <w:p w14:paraId="4FCEA04B" w14:textId="77777777" w:rsidR="00E34178" w:rsidRPr="0076221C" w:rsidRDefault="003D30E1" w:rsidP="0076221C">
            <w:r w:rsidRPr="0076221C">
              <w:t xml:space="preserve">Driftsutgifter </w:t>
            </w:r>
          </w:p>
        </w:tc>
        <w:tc>
          <w:tcPr>
            <w:tcW w:w="1120" w:type="dxa"/>
          </w:tcPr>
          <w:p w14:paraId="44E84878" w14:textId="77777777" w:rsidR="00E34178" w:rsidRPr="0076221C" w:rsidRDefault="003D30E1" w:rsidP="0076221C">
            <w:r w:rsidRPr="0076221C">
              <w:t>12 473</w:t>
            </w:r>
          </w:p>
        </w:tc>
        <w:tc>
          <w:tcPr>
            <w:tcW w:w="1120" w:type="dxa"/>
          </w:tcPr>
          <w:p w14:paraId="1E30FAAA" w14:textId="77777777" w:rsidR="00E34178" w:rsidRPr="0076221C" w:rsidRDefault="003D30E1" w:rsidP="0076221C">
            <w:r w:rsidRPr="0076221C">
              <w:t>-</w:t>
            </w:r>
          </w:p>
        </w:tc>
        <w:tc>
          <w:tcPr>
            <w:tcW w:w="1120" w:type="dxa"/>
          </w:tcPr>
          <w:p w14:paraId="580D01C8" w14:textId="77777777" w:rsidR="00E34178" w:rsidRPr="0076221C" w:rsidRDefault="003D30E1" w:rsidP="0076221C">
            <w:r w:rsidRPr="0076221C">
              <w:t>143</w:t>
            </w:r>
          </w:p>
        </w:tc>
        <w:tc>
          <w:tcPr>
            <w:tcW w:w="1120" w:type="dxa"/>
          </w:tcPr>
          <w:p w14:paraId="060A2E13" w14:textId="77777777" w:rsidR="00E34178" w:rsidRPr="0076221C" w:rsidRDefault="003D30E1" w:rsidP="0076221C">
            <w:r w:rsidRPr="0076221C">
              <w:t>-</w:t>
            </w:r>
          </w:p>
        </w:tc>
        <w:tc>
          <w:tcPr>
            <w:tcW w:w="1120" w:type="dxa"/>
          </w:tcPr>
          <w:p w14:paraId="4F964F44" w14:textId="77777777" w:rsidR="00E34178" w:rsidRPr="0076221C" w:rsidRDefault="003D30E1" w:rsidP="0076221C">
            <w:r w:rsidRPr="0076221C">
              <w:t>12 616</w:t>
            </w:r>
          </w:p>
        </w:tc>
      </w:tr>
      <w:tr w:rsidR="00E34178" w:rsidRPr="0076221C" w14:paraId="3CD0DD0D" w14:textId="77777777" w:rsidTr="002B0003">
        <w:trPr>
          <w:trHeight w:val="360"/>
        </w:trPr>
        <w:tc>
          <w:tcPr>
            <w:tcW w:w="560" w:type="dxa"/>
          </w:tcPr>
          <w:p w14:paraId="447E6D3A" w14:textId="77777777" w:rsidR="00E34178" w:rsidRPr="0076221C" w:rsidRDefault="003D30E1" w:rsidP="0076221C">
            <w:r w:rsidRPr="0076221C">
              <w:t>714</w:t>
            </w:r>
          </w:p>
        </w:tc>
        <w:tc>
          <w:tcPr>
            <w:tcW w:w="560" w:type="dxa"/>
          </w:tcPr>
          <w:p w14:paraId="4131325F" w14:textId="77777777" w:rsidR="00E34178" w:rsidRPr="0076221C" w:rsidRDefault="00E34178" w:rsidP="0076221C"/>
        </w:tc>
        <w:tc>
          <w:tcPr>
            <w:tcW w:w="3160" w:type="dxa"/>
          </w:tcPr>
          <w:p w14:paraId="17663A5C" w14:textId="77777777" w:rsidR="00E34178" w:rsidRPr="0076221C" w:rsidRDefault="003D30E1" w:rsidP="0076221C">
            <w:r w:rsidRPr="0076221C">
              <w:t>Folkehelse</w:t>
            </w:r>
          </w:p>
        </w:tc>
        <w:tc>
          <w:tcPr>
            <w:tcW w:w="1120" w:type="dxa"/>
          </w:tcPr>
          <w:p w14:paraId="47D998B7" w14:textId="77777777" w:rsidR="00E34178" w:rsidRPr="0076221C" w:rsidRDefault="00E34178" w:rsidP="0076221C"/>
        </w:tc>
        <w:tc>
          <w:tcPr>
            <w:tcW w:w="1120" w:type="dxa"/>
          </w:tcPr>
          <w:p w14:paraId="01C46E4A" w14:textId="77777777" w:rsidR="00E34178" w:rsidRPr="0076221C" w:rsidRDefault="00E34178" w:rsidP="0076221C"/>
        </w:tc>
        <w:tc>
          <w:tcPr>
            <w:tcW w:w="1120" w:type="dxa"/>
          </w:tcPr>
          <w:p w14:paraId="67C7BD22" w14:textId="77777777" w:rsidR="00E34178" w:rsidRPr="0076221C" w:rsidRDefault="00E34178" w:rsidP="0076221C"/>
        </w:tc>
        <w:tc>
          <w:tcPr>
            <w:tcW w:w="1120" w:type="dxa"/>
          </w:tcPr>
          <w:p w14:paraId="74AFC0A7" w14:textId="77777777" w:rsidR="00E34178" w:rsidRPr="0076221C" w:rsidRDefault="00E34178" w:rsidP="0076221C"/>
        </w:tc>
        <w:tc>
          <w:tcPr>
            <w:tcW w:w="1120" w:type="dxa"/>
          </w:tcPr>
          <w:p w14:paraId="157ECED1" w14:textId="77777777" w:rsidR="00E34178" w:rsidRPr="0076221C" w:rsidRDefault="00E34178" w:rsidP="0076221C"/>
        </w:tc>
      </w:tr>
      <w:tr w:rsidR="00E34178" w:rsidRPr="0076221C" w14:paraId="71BBB650" w14:textId="77777777" w:rsidTr="002B0003">
        <w:trPr>
          <w:trHeight w:val="800"/>
        </w:trPr>
        <w:tc>
          <w:tcPr>
            <w:tcW w:w="560" w:type="dxa"/>
          </w:tcPr>
          <w:p w14:paraId="33BD0D3F" w14:textId="77777777" w:rsidR="00E34178" w:rsidRPr="0076221C" w:rsidRDefault="00E34178" w:rsidP="0076221C"/>
        </w:tc>
        <w:tc>
          <w:tcPr>
            <w:tcW w:w="560" w:type="dxa"/>
          </w:tcPr>
          <w:p w14:paraId="76B1F556" w14:textId="77777777" w:rsidR="00E34178" w:rsidRPr="0076221C" w:rsidRDefault="003D30E1" w:rsidP="0076221C">
            <w:r w:rsidRPr="0076221C">
              <w:t>21</w:t>
            </w:r>
          </w:p>
        </w:tc>
        <w:tc>
          <w:tcPr>
            <w:tcW w:w="3160" w:type="dxa"/>
          </w:tcPr>
          <w:p w14:paraId="241DE113"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postene 70, 74 og 79</w:t>
            </w:r>
          </w:p>
        </w:tc>
        <w:tc>
          <w:tcPr>
            <w:tcW w:w="1120" w:type="dxa"/>
          </w:tcPr>
          <w:p w14:paraId="2950610F" w14:textId="77777777" w:rsidR="00E34178" w:rsidRPr="0076221C" w:rsidRDefault="003D30E1" w:rsidP="0076221C">
            <w:r w:rsidRPr="0076221C">
              <w:t>98 493</w:t>
            </w:r>
          </w:p>
        </w:tc>
        <w:tc>
          <w:tcPr>
            <w:tcW w:w="1120" w:type="dxa"/>
          </w:tcPr>
          <w:p w14:paraId="0BA8370C" w14:textId="77777777" w:rsidR="00E34178" w:rsidRPr="0076221C" w:rsidRDefault="003D30E1" w:rsidP="0076221C">
            <w:r w:rsidRPr="0076221C">
              <w:t>5 500</w:t>
            </w:r>
          </w:p>
        </w:tc>
        <w:tc>
          <w:tcPr>
            <w:tcW w:w="1120" w:type="dxa"/>
          </w:tcPr>
          <w:p w14:paraId="4F547C7C" w14:textId="77777777" w:rsidR="00E34178" w:rsidRPr="0076221C" w:rsidRDefault="003D30E1" w:rsidP="0076221C">
            <w:r w:rsidRPr="0076221C">
              <w:t>-</w:t>
            </w:r>
          </w:p>
        </w:tc>
        <w:tc>
          <w:tcPr>
            <w:tcW w:w="1120" w:type="dxa"/>
          </w:tcPr>
          <w:p w14:paraId="77387291" w14:textId="77777777" w:rsidR="00E34178" w:rsidRPr="0076221C" w:rsidRDefault="003D30E1" w:rsidP="0076221C">
            <w:r w:rsidRPr="0076221C">
              <w:t>-</w:t>
            </w:r>
          </w:p>
        </w:tc>
        <w:tc>
          <w:tcPr>
            <w:tcW w:w="1120" w:type="dxa"/>
          </w:tcPr>
          <w:p w14:paraId="4B90167E" w14:textId="77777777" w:rsidR="00E34178" w:rsidRPr="0076221C" w:rsidRDefault="003D30E1" w:rsidP="0076221C">
            <w:r w:rsidRPr="0076221C">
              <w:t>103 993</w:t>
            </w:r>
          </w:p>
        </w:tc>
      </w:tr>
      <w:tr w:rsidR="00E34178" w:rsidRPr="0076221C" w14:paraId="47C18AD6" w14:textId="77777777" w:rsidTr="002B0003">
        <w:trPr>
          <w:trHeight w:val="580"/>
        </w:trPr>
        <w:tc>
          <w:tcPr>
            <w:tcW w:w="560" w:type="dxa"/>
          </w:tcPr>
          <w:p w14:paraId="494E1366" w14:textId="77777777" w:rsidR="00E34178" w:rsidRPr="0076221C" w:rsidRDefault="00E34178" w:rsidP="0076221C"/>
        </w:tc>
        <w:tc>
          <w:tcPr>
            <w:tcW w:w="560" w:type="dxa"/>
          </w:tcPr>
          <w:p w14:paraId="534AFF1A" w14:textId="77777777" w:rsidR="00E34178" w:rsidRPr="0076221C" w:rsidRDefault="003D30E1" w:rsidP="0076221C">
            <w:r w:rsidRPr="0076221C">
              <w:t>79</w:t>
            </w:r>
          </w:p>
        </w:tc>
        <w:tc>
          <w:tcPr>
            <w:tcW w:w="3160" w:type="dxa"/>
          </w:tcPr>
          <w:p w14:paraId="7F297A7C" w14:textId="77777777" w:rsidR="00E34178" w:rsidRPr="0076221C" w:rsidRDefault="003D30E1" w:rsidP="0076221C">
            <w:r w:rsidRPr="0076221C">
              <w:t xml:space="preserve">Andre tilskudd, </w:t>
            </w:r>
            <w:r w:rsidRPr="003D30E1">
              <w:rPr>
                <w:rStyle w:val="kursiv0"/>
              </w:rPr>
              <w:t>kan overføres, kan nyttes under post 21</w:t>
            </w:r>
          </w:p>
        </w:tc>
        <w:tc>
          <w:tcPr>
            <w:tcW w:w="1120" w:type="dxa"/>
          </w:tcPr>
          <w:p w14:paraId="754CD26B" w14:textId="77777777" w:rsidR="00E34178" w:rsidRPr="0076221C" w:rsidRDefault="003D30E1" w:rsidP="0076221C">
            <w:r w:rsidRPr="0076221C">
              <w:t>64 135</w:t>
            </w:r>
          </w:p>
        </w:tc>
        <w:tc>
          <w:tcPr>
            <w:tcW w:w="1120" w:type="dxa"/>
          </w:tcPr>
          <w:p w14:paraId="1F3137F4" w14:textId="77777777" w:rsidR="00E34178" w:rsidRPr="0076221C" w:rsidRDefault="003D30E1" w:rsidP="0076221C">
            <w:r w:rsidRPr="0076221C">
              <w:t>41 500</w:t>
            </w:r>
          </w:p>
        </w:tc>
        <w:tc>
          <w:tcPr>
            <w:tcW w:w="1120" w:type="dxa"/>
          </w:tcPr>
          <w:p w14:paraId="3E3C4077" w14:textId="77777777" w:rsidR="00E34178" w:rsidRPr="0076221C" w:rsidRDefault="003D30E1" w:rsidP="0076221C">
            <w:r w:rsidRPr="0076221C">
              <w:t>-</w:t>
            </w:r>
          </w:p>
        </w:tc>
        <w:tc>
          <w:tcPr>
            <w:tcW w:w="1120" w:type="dxa"/>
          </w:tcPr>
          <w:p w14:paraId="2881F13F" w14:textId="77777777" w:rsidR="00E34178" w:rsidRPr="0076221C" w:rsidRDefault="003D30E1" w:rsidP="0076221C">
            <w:r w:rsidRPr="0076221C">
              <w:t>-</w:t>
            </w:r>
          </w:p>
        </w:tc>
        <w:tc>
          <w:tcPr>
            <w:tcW w:w="1120" w:type="dxa"/>
          </w:tcPr>
          <w:p w14:paraId="1C10B377" w14:textId="77777777" w:rsidR="00E34178" w:rsidRPr="0076221C" w:rsidRDefault="003D30E1" w:rsidP="0076221C">
            <w:r w:rsidRPr="0076221C">
              <w:t>105 635</w:t>
            </w:r>
          </w:p>
        </w:tc>
      </w:tr>
      <w:tr w:rsidR="00E34178" w:rsidRPr="0076221C" w14:paraId="4BAD0D27" w14:textId="77777777" w:rsidTr="002B0003">
        <w:trPr>
          <w:trHeight w:val="360"/>
        </w:trPr>
        <w:tc>
          <w:tcPr>
            <w:tcW w:w="560" w:type="dxa"/>
          </w:tcPr>
          <w:p w14:paraId="66F80CD4" w14:textId="77777777" w:rsidR="00E34178" w:rsidRPr="0076221C" w:rsidRDefault="003D30E1" w:rsidP="0076221C">
            <w:r w:rsidRPr="0076221C">
              <w:t>732</w:t>
            </w:r>
          </w:p>
        </w:tc>
        <w:tc>
          <w:tcPr>
            <w:tcW w:w="560" w:type="dxa"/>
          </w:tcPr>
          <w:p w14:paraId="55112018" w14:textId="77777777" w:rsidR="00E34178" w:rsidRPr="0076221C" w:rsidRDefault="00E34178" w:rsidP="0076221C"/>
        </w:tc>
        <w:tc>
          <w:tcPr>
            <w:tcW w:w="3160" w:type="dxa"/>
          </w:tcPr>
          <w:p w14:paraId="0D0914F5" w14:textId="77777777" w:rsidR="00E34178" w:rsidRPr="0076221C" w:rsidRDefault="003D30E1" w:rsidP="0076221C">
            <w:r w:rsidRPr="0076221C">
              <w:t>Regionale helseforetak</w:t>
            </w:r>
          </w:p>
        </w:tc>
        <w:tc>
          <w:tcPr>
            <w:tcW w:w="1120" w:type="dxa"/>
          </w:tcPr>
          <w:p w14:paraId="3075C57C" w14:textId="77777777" w:rsidR="00E34178" w:rsidRPr="0076221C" w:rsidRDefault="00E34178" w:rsidP="0076221C"/>
        </w:tc>
        <w:tc>
          <w:tcPr>
            <w:tcW w:w="1120" w:type="dxa"/>
          </w:tcPr>
          <w:p w14:paraId="3125EEA7" w14:textId="77777777" w:rsidR="00E34178" w:rsidRPr="0076221C" w:rsidRDefault="00E34178" w:rsidP="0076221C"/>
        </w:tc>
        <w:tc>
          <w:tcPr>
            <w:tcW w:w="1120" w:type="dxa"/>
          </w:tcPr>
          <w:p w14:paraId="174156E2" w14:textId="77777777" w:rsidR="00E34178" w:rsidRPr="0076221C" w:rsidRDefault="00E34178" w:rsidP="0076221C"/>
        </w:tc>
        <w:tc>
          <w:tcPr>
            <w:tcW w:w="1120" w:type="dxa"/>
          </w:tcPr>
          <w:p w14:paraId="40AEEA41" w14:textId="77777777" w:rsidR="00E34178" w:rsidRPr="0076221C" w:rsidRDefault="00E34178" w:rsidP="0076221C"/>
        </w:tc>
        <w:tc>
          <w:tcPr>
            <w:tcW w:w="1120" w:type="dxa"/>
          </w:tcPr>
          <w:p w14:paraId="115D8467" w14:textId="77777777" w:rsidR="00E34178" w:rsidRPr="0076221C" w:rsidRDefault="00E34178" w:rsidP="0076221C"/>
        </w:tc>
      </w:tr>
      <w:tr w:rsidR="00E34178" w:rsidRPr="0076221C" w14:paraId="4E673627" w14:textId="77777777" w:rsidTr="002B0003">
        <w:trPr>
          <w:trHeight w:val="360"/>
        </w:trPr>
        <w:tc>
          <w:tcPr>
            <w:tcW w:w="560" w:type="dxa"/>
          </w:tcPr>
          <w:p w14:paraId="48DE71AD" w14:textId="77777777" w:rsidR="00E34178" w:rsidRPr="0076221C" w:rsidRDefault="00E34178" w:rsidP="0076221C"/>
        </w:tc>
        <w:tc>
          <w:tcPr>
            <w:tcW w:w="560" w:type="dxa"/>
          </w:tcPr>
          <w:p w14:paraId="18BBD1E4" w14:textId="77777777" w:rsidR="00E34178" w:rsidRPr="0076221C" w:rsidRDefault="003D30E1" w:rsidP="0076221C">
            <w:r w:rsidRPr="0076221C">
              <w:t>21</w:t>
            </w:r>
          </w:p>
        </w:tc>
        <w:tc>
          <w:tcPr>
            <w:tcW w:w="3160" w:type="dxa"/>
          </w:tcPr>
          <w:p w14:paraId="786FDBB6"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64CC4AF" w14:textId="77777777" w:rsidR="00E34178" w:rsidRPr="0076221C" w:rsidRDefault="003D30E1" w:rsidP="0076221C">
            <w:r w:rsidRPr="0076221C">
              <w:t>19 411</w:t>
            </w:r>
          </w:p>
        </w:tc>
        <w:tc>
          <w:tcPr>
            <w:tcW w:w="1120" w:type="dxa"/>
          </w:tcPr>
          <w:p w14:paraId="7A22593E" w14:textId="77777777" w:rsidR="00E34178" w:rsidRPr="0076221C" w:rsidRDefault="003D30E1" w:rsidP="0076221C">
            <w:r w:rsidRPr="0076221C">
              <w:t>22 900</w:t>
            </w:r>
          </w:p>
        </w:tc>
        <w:tc>
          <w:tcPr>
            <w:tcW w:w="1120" w:type="dxa"/>
          </w:tcPr>
          <w:p w14:paraId="12C6A07A" w14:textId="77777777" w:rsidR="00E34178" w:rsidRPr="0076221C" w:rsidRDefault="003D30E1" w:rsidP="0076221C">
            <w:r w:rsidRPr="0076221C">
              <w:t>-</w:t>
            </w:r>
          </w:p>
        </w:tc>
        <w:tc>
          <w:tcPr>
            <w:tcW w:w="1120" w:type="dxa"/>
          </w:tcPr>
          <w:p w14:paraId="69073306" w14:textId="77777777" w:rsidR="00E34178" w:rsidRPr="0076221C" w:rsidRDefault="003D30E1" w:rsidP="0076221C">
            <w:r w:rsidRPr="0076221C">
              <w:t>-</w:t>
            </w:r>
          </w:p>
        </w:tc>
        <w:tc>
          <w:tcPr>
            <w:tcW w:w="1120" w:type="dxa"/>
          </w:tcPr>
          <w:p w14:paraId="543D4AB0" w14:textId="77777777" w:rsidR="00E34178" w:rsidRPr="0076221C" w:rsidRDefault="003D30E1" w:rsidP="0076221C">
            <w:r w:rsidRPr="0076221C">
              <w:t>42 311</w:t>
            </w:r>
          </w:p>
        </w:tc>
      </w:tr>
      <w:tr w:rsidR="00E34178" w:rsidRPr="0076221C" w14:paraId="52FB3430" w14:textId="77777777" w:rsidTr="002B0003">
        <w:trPr>
          <w:trHeight w:val="800"/>
        </w:trPr>
        <w:tc>
          <w:tcPr>
            <w:tcW w:w="560" w:type="dxa"/>
          </w:tcPr>
          <w:p w14:paraId="68954571" w14:textId="77777777" w:rsidR="00E34178" w:rsidRPr="0076221C" w:rsidRDefault="00E34178" w:rsidP="0076221C"/>
        </w:tc>
        <w:tc>
          <w:tcPr>
            <w:tcW w:w="560" w:type="dxa"/>
          </w:tcPr>
          <w:p w14:paraId="4195E0A2" w14:textId="77777777" w:rsidR="00E34178" w:rsidRPr="0076221C" w:rsidRDefault="003D30E1" w:rsidP="0076221C">
            <w:r w:rsidRPr="0076221C">
              <w:t>70</w:t>
            </w:r>
          </w:p>
        </w:tc>
        <w:tc>
          <w:tcPr>
            <w:tcW w:w="3160" w:type="dxa"/>
          </w:tcPr>
          <w:p w14:paraId="2DD785DD" w14:textId="77777777" w:rsidR="00E34178" w:rsidRPr="0076221C" w:rsidRDefault="003D30E1" w:rsidP="0076221C">
            <w:r w:rsidRPr="0076221C">
              <w:t xml:space="preserve">Særskilte tilskudd, </w:t>
            </w:r>
            <w:r w:rsidRPr="003D30E1">
              <w:rPr>
                <w:rStyle w:val="kursiv0"/>
              </w:rPr>
              <w:t>kan overføres, kan nyttes under postene 72, 73, 74 og 75</w:t>
            </w:r>
          </w:p>
        </w:tc>
        <w:tc>
          <w:tcPr>
            <w:tcW w:w="1120" w:type="dxa"/>
          </w:tcPr>
          <w:p w14:paraId="40372F0D" w14:textId="77777777" w:rsidR="00E34178" w:rsidRPr="0076221C" w:rsidRDefault="003D30E1" w:rsidP="0076221C">
            <w:r w:rsidRPr="0076221C">
              <w:t>4 680 955</w:t>
            </w:r>
          </w:p>
        </w:tc>
        <w:tc>
          <w:tcPr>
            <w:tcW w:w="1120" w:type="dxa"/>
          </w:tcPr>
          <w:p w14:paraId="2014CF4E" w14:textId="77777777" w:rsidR="00E34178" w:rsidRPr="0076221C" w:rsidRDefault="003D30E1" w:rsidP="0076221C">
            <w:r w:rsidRPr="0076221C">
              <w:t>694 900</w:t>
            </w:r>
          </w:p>
        </w:tc>
        <w:tc>
          <w:tcPr>
            <w:tcW w:w="1120" w:type="dxa"/>
          </w:tcPr>
          <w:p w14:paraId="5961A50C" w14:textId="77777777" w:rsidR="00E34178" w:rsidRPr="0076221C" w:rsidRDefault="003D30E1" w:rsidP="0076221C">
            <w:r w:rsidRPr="0076221C">
              <w:t>-</w:t>
            </w:r>
          </w:p>
        </w:tc>
        <w:tc>
          <w:tcPr>
            <w:tcW w:w="1120" w:type="dxa"/>
          </w:tcPr>
          <w:p w14:paraId="1205A2AA" w14:textId="77777777" w:rsidR="00E34178" w:rsidRPr="0076221C" w:rsidRDefault="003D30E1" w:rsidP="0076221C">
            <w:r w:rsidRPr="0076221C">
              <w:t>-</w:t>
            </w:r>
          </w:p>
        </w:tc>
        <w:tc>
          <w:tcPr>
            <w:tcW w:w="1120" w:type="dxa"/>
          </w:tcPr>
          <w:p w14:paraId="7D3E1D69" w14:textId="77777777" w:rsidR="00E34178" w:rsidRPr="0076221C" w:rsidRDefault="003D30E1" w:rsidP="0076221C">
            <w:r w:rsidRPr="0076221C">
              <w:t>5 375 855</w:t>
            </w:r>
          </w:p>
        </w:tc>
      </w:tr>
      <w:tr w:rsidR="00E34178" w:rsidRPr="0076221C" w14:paraId="4846DAF5" w14:textId="77777777" w:rsidTr="002B0003">
        <w:trPr>
          <w:trHeight w:val="580"/>
        </w:trPr>
        <w:tc>
          <w:tcPr>
            <w:tcW w:w="560" w:type="dxa"/>
          </w:tcPr>
          <w:p w14:paraId="0A0DF6C6" w14:textId="77777777" w:rsidR="00E34178" w:rsidRPr="0076221C" w:rsidRDefault="00E34178" w:rsidP="0076221C"/>
        </w:tc>
        <w:tc>
          <w:tcPr>
            <w:tcW w:w="560" w:type="dxa"/>
          </w:tcPr>
          <w:p w14:paraId="54C0BB88" w14:textId="77777777" w:rsidR="00E34178" w:rsidRPr="0076221C" w:rsidRDefault="003D30E1" w:rsidP="0076221C">
            <w:r w:rsidRPr="0076221C">
              <w:t>72</w:t>
            </w:r>
          </w:p>
        </w:tc>
        <w:tc>
          <w:tcPr>
            <w:tcW w:w="3160" w:type="dxa"/>
          </w:tcPr>
          <w:p w14:paraId="00E733B1" w14:textId="77777777" w:rsidR="00E34178" w:rsidRPr="0076221C" w:rsidRDefault="003D30E1" w:rsidP="0076221C">
            <w:r w:rsidRPr="0076221C">
              <w:t xml:space="preserve">Basisbevilgning Helse Sør-Øst RHF, </w:t>
            </w:r>
            <w:r w:rsidRPr="003D30E1">
              <w:rPr>
                <w:rStyle w:val="kursiv0"/>
              </w:rPr>
              <w:t>kan overføres</w:t>
            </w:r>
          </w:p>
        </w:tc>
        <w:tc>
          <w:tcPr>
            <w:tcW w:w="1120" w:type="dxa"/>
          </w:tcPr>
          <w:p w14:paraId="40B6B444" w14:textId="77777777" w:rsidR="00E34178" w:rsidRPr="0076221C" w:rsidRDefault="003D30E1" w:rsidP="0076221C">
            <w:r w:rsidRPr="0076221C">
              <w:t>58 657 436</w:t>
            </w:r>
          </w:p>
        </w:tc>
        <w:tc>
          <w:tcPr>
            <w:tcW w:w="1120" w:type="dxa"/>
          </w:tcPr>
          <w:p w14:paraId="3C2E5990" w14:textId="77777777" w:rsidR="00E34178" w:rsidRPr="0076221C" w:rsidRDefault="003D30E1" w:rsidP="0076221C">
            <w:r w:rsidRPr="0076221C">
              <w:t>816 711</w:t>
            </w:r>
          </w:p>
        </w:tc>
        <w:tc>
          <w:tcPr>
            <w:tcW w:w="1120" w:type="dxa"/>
          </w:tcPr>
          <w:p w14:paraId="592ECBD8" w14:textId="77777777" w:rsidR="00E34178" w:rsidRPr="0076221C" w:rsidRDefault="003D30E1" w:rsidP="0076221C">
            <w:r w:rsidRPr="0076221C">
              <w:t>-</w:t>
            </w:r>
          </w:p>
        </w:tc>
        <w:tc>
          <w:tcPr>
            <w:tcW w:w="1120" w:type="dxa"/>
          </w:tcPr>
          <w:p w14:paraId="734EF1D6" w14:textId="77777777" w:rsidR="00E34178" w:rsidRPr="0076221C" w:rsidRDefault="003D30E1" w:rsidP="0076221C">
            <w:r w:rsidRPr="0076221C">
              <w:t>-</w:t>
            </w:r>
          </w:p>
        </w:tc>
        <w:tc>
          <w:tcPr>
            <w:tcW w:w="1120" w:type="dxa"/>
          </w:tcPr>
          <w:p w14:paraId="36A08CD0" w14:textId="77777777" w:rsidR="00E34178" w:rsidRPr="0076221C" w:rsidRDefault="003D30E1" w:rsidP="0076221C">
            <w:r w:rsidRPr="0076221C">
              <w:t>59 474 147</w:t>
            </w:r>
          </w:p>
        </w:tc>
      </w:tr>
      <w:tr w:rsidR="00E34178" w:rsidRPr="0076221C" w14:paraId="2E65DB16" w14:textId="77777777" w:rsidTr="002B0003">
        <w:trPr>
          <w:trHeight w:val="580"/>
        </w:trPr>
        <w:tc>
          <w:tcPr>
            <w:tcW w:w="560" w:type="dxa"/>
          </w:tcPr>
          <w:p w14:paraId="614AC936" w14:textId="77777777" w:rsidR="00E34178" w:rsidRPr="0076221C" w:rsidRDefault="00E34178" w:rsidP="0076221C"/>
        </w:tc>
        <w:tc>
          <w:tcPr>
            <w:tcW w:w="560" w:type="dxa"/>
          </w:tcPr>
          <w:p w14:paraId="0D15FF27" w14:textId="77777777" w:rsidR="00E34178" w:rsidRPr="0076221C" w:rsidRDefault="003D30E1" w:rsidP="0076221C">
            <w:r w:rsidRPr="0076221C">
              <w:t>73</w:t>
            </w:r>
          </w:p>
        </w:tc>
        <w:tc>
          <w:tcPr>
            <w:tcW w:w="3160" w:type="dxa"/>
          </w:tcPr>
          <w:p w14:paraId="1FEA292D" w14:textId="77777777" w:rsidR="00E34178" w:rsidRPr="0076221C" w:rsidRDefault="003D30E1" w:rsidP="0076221C">
            <w:r w:rsidRPr="0076221C">
              <w:t xml:space="preserve">Basisbevilgning Helse Vest RHF, </w:t>
            </w:r>
            <w:r w:rsidRPr="003D30E1">
              <w:rPr>
                <w:rStyle w:val="kursiv0"/>
              </w:rPr>
              <w:t>kan overføres</w:t>
            </w:r>
          </w:p>
        </w:tc>
        <w:tc>
          <w:tcPr>
            <w:tcW w:w="1120" w:type="dxa"/>
          </w:tcPr>
          <w:p w14:paraId="753A6B0D" w14:textId="77777777" w:rsidR="00E34178" w:rsidRPr="0076221C" w:rsidRDefault="003D30E1" w:rsidP="0076221C">
            <w:r w:rsidRPr="0076221C">
              <w:t>20 658 153</w:t>
            </w:r>
          </w:p>
        </w:tc>
        <w:tc>
          <w:tcPr>
            <w:tcW w:w="1120" w:type="dxa"/>
          </w:tcPr>
          <w:p w14:paraId="5D29CB68" w14:textId="77777777" w:rsidR="00E34178" w:rsidRPr="0076221C" w:rsidRDefault="003D30E1" w:rsidP="0076221C">
            <w:r w:rsidRPr="0076221C">
              <w:t>287 516</w:t>
            </w:r>
          </w:p>
        </w:tc>
        <w:tc>
          <w:tcPr>
            <w:tcW w:w="1120" w:type="dxa"/>
          </w:tcPr>
          <w:p w14:paraId="276D2E06" w14:textId="77777777" w:rsidR="00E34178" w:rsidRPr="0076221C" w:rsidRDefault="003D30E1" w:rsidP="0076221C">
            <w:r w:rsidRPr="0076221C">
              <w:t>-</w:t>
            </w:r>
          </w:p>
        </w:tc>
        <w:tc>
          <w:tcPr>
            <w:tcW w:w="1120" w:type="dxa"/>
          </w:tcPr>
          <w:p w14:paraId="228B5C78" w14:textId="77777777" w:rsidR="00E34178" w:rsidRPr="0076221C" w:rsidRDefault="003D30E1" w:rsidP="0076221C">
            <w:r w:rsidRPr="0076221C">
              <w:t>-</w:t>
            </w:r>
          </w:p>
        </w:tc>
        <w:tc>
          <w:tcPr>
            <w:tcW w:w="1120" w:type="dxa"/>
          </w:tcPr>
          <w:p w14:paraId="57673B96" w14:textId="77777777" w:rsidR="00E34178" w:rsidRPr="0076221C" w:rsidRDefault="003D30E1" w:rsidP="0076221C">
            <w:r w:rsidRPr="0076221C">
              <w:t>20 945 669</w:t>
            </w:r>
          </w:p>
        </w:tc>
      </w:tr>
      <w:tr w:rsidR="00E34178" w:rsidRPr="0076221C" w14:paraId="7A5C76E2" w14:textId="77777777" w:rsidTr="002B0003">
        <w:trPr>
          <w:trHeight w:val="580"/>
        </w:trPr>
        <w:tc>
          <w:tcPr>
            <w:tcW w:w="560" w:type="dxa"/>
          </w:tcPr>
          <w:p w14:paraId="14929C8F" w14:textId="77777777" w:rsidR="00E34178" w:rsidRPr="0076221C" w:rsidRDefault="00E34178" w:rsidP="0076221C"/>
        </w:tc>
        <w:tc>
          <w:tcPr>
            <w:tcW w:w="560" w:type="dxa"/>
          </w:tcPr>
          <w:p w14:paraId="578CCAF4" w14:textId="77777777" w:rsidR="00E34178" w:rsidRPr="0076221C" w:rsidRDefault="003D30E1" w:rsidP="0076221C">
            <w:r w:rsidRPr="0076221C">
              <w:t>74</w:t>
            </w:r>
          </w:p>
        </w:tc>
        <w:tc>
          <w:tcPr>
            <w:tcW w:w="3160" w:type="dxa"/>
          </w:tcPr>
          <w:p w14:paraId="4F52C489" w14:textId="77777777" w:rsidR="00E34178" w:rsidRPr="0076221C" w:rsidRDefault="003D30E1" w:rsidP="0076221C">
            <w:r w:rsidRPr="0076221C">
              <w:t xml:space="preserve">Basisbevilgning Helse Midt-Norge RHF, </w:t>
            </w:r>
            <w:r w:rsidRPr="003D30E1">
              <w:rPr>
                <w:rStyle w:val="kursiv0"/>
              </w:rPr>
              <w:t>kan overføres</w:t>
            </w:r>
          </w:p>
        </w:tc>
        <w:tc>
          <w:tcPr>
            <w:tcW w:w="1120" w:type="dxa"/>
          </w:tcPr>
          <w:p w14:paraId="354AAA11" w14:textId="77777777" w:rsidR="00E34178" w:rsidRPr="0076221C" w:rsidRDefault="003D30E1" w:rsidP="0076221C">
            <w:r w:rsidRPr="0076221C">
              <w:t>15 618 812</w:t>
            </w:r>
          </w:p>
        </w:tc>
        <w:tc>
          <w:tcPr>
            <w:tcW w:w="1120" w:type="dxa"/>
          </w:tcPr>
          <w:p w14:paraId="0C6B100B" w14:textId="77777777" w:rsidR="00E34178" w:rsidRPr="0076221C" w:rsidRDefault="003D30E1" w:rsidP="0076221C">
            <w:r w:rsidRPr="0076221C">
              <w:t>217 494</w:t>
            </w:r>
          </w:p>
        </w:tc>
        <w:tc>
          <w:tcPr>
            <w:tcW w:w="1120" w:type="dxa"/>
          </w:tcPr>
          <w:p w14:paraId="02531C83" w14:textId="77777777" w:rsidR="00E34178" w:rsidRPr="0076221C" w:rsidRDefault="003D30E1" w:rsidP="0076221C">
            <w:r w:rsidRPr="0076221C">
              <w:t>-</w:t>
            </w:r>
          </w:p>
        </w:tc>
        <w:tc>
          <w:tcPr>
            <w:tcW w:w="1120" w:type="dxa"/>
          </w:tcPr>
          <w:p w14:paraId="49798F01" w14:textId="77777777" w:rsidR="00E34178" w:rsidRPr="0076221C" w:rsidRDefault="003D30E1" w:rsidP="0076221C">
            <w:r w:rsidRPr="0076221C">
              <w:t>-</w:t>
            </w:r>
          </w:p>
        </w:tc>
        <w:tc>
          <w:tcPr>
            <w:tcW w:w="1120" w:type="dxa"/>
          </w:tcPr>
          <w:p w14:paraId="576FE2CB" w14:textId="77777777" w:rsidR="00E34178" w:rsidRPr="0076221C" w:rsidRDefault="003D30E1" w:rsidP="0076221C">
            <w:r w:rsidRPr="0076221C">
              <w:t>15 836 306</w:t>
            </w:r>
          </w:p>
        </w:tc>
      </w:tr>
      <w:tr w:rsidR="00E34178" w:rsidRPr="0076221C" w14:paraId="5B519250" w14:textId="77777777" w:rsidTr="002B0003">
        <w:trPr>
          <w:trHeight w:val="580"/>
        </w:trPr>
        <w:tc>
          <w:tcPr>
            <w:tcW w:w="560" w:type="dxa"/>
          </w:tcPr>
          <w:p w14:paraId="4849C6F2" w14:textId="77777777" w:rsidR="00E34178" w:rsidRPr="0076221C" w:rsidRDefault="00E34178" w:rsidP="0076221C"/>
        </w:tc>
        <w:tc>
          <w:tcPr>
            <w:tcW w:w="560" w:type="dxa"/>
          </w:tcPr>
          <w:p w14:paraId="5161FBB8" w14:textId="77777777" w:rsidR="00E34178" w:rsidRPr="0076221C" w:rsidRDefault="003D30E1" w:rsidP="0076221C">
            <w:r w:rsidRPr="0076221C">
              <w:t>75</w:t>
            </w:r>
          </w:p>
        </w:tc>
        <w:tc>
          <w:tcPr>
            <w:tcW w:w="3160" w:type="dxa"/>
          </w:tcPr>
          <w:p w14:paraId="37029876" w14:textId="77777777" w:rsidR="00E34178" w:rsidRPr="0076221C" w:rsidRDefault="003D30E1" w:rsidP="0076221C">
            <w:r w:rsidRPr="0076221C">
              <w:t xml:space="preserve">Basisbevilgning Helse Nord RHF, </w:t>
            </w:r>
            <w:r w:rsidRPr="003D30E1">
              <w:rPr>
                <w:rStyle w:val="kursiv0"/>
              </w:rPr>
              <w:t>kan overføres</w:t>
            </w:r>
          </w:p>
        </w:tc>
        <w:tc>
          <w:tcPr>
            <w:tcW w:w="1120" w:type="dxa"/>
          </w:tcPr>
          <w:p w14:paraId="799FBFCE" w14:textId="77777777" w:rsidR="00E34178" w:rsidRPr="0076221C" w:rsidRDefault="003D30E1" w:rsidP="0076221C">
            <w:r w:rsidRPr="0076221C">
              <w:t>13 953 434</w:t>
            </w:r>
          </w:p>
        </w:tc>
        <w:tc>
          <w:tcPr>
            <w:tcW w:w="1120" w:type="dxa"/>
          </w:tcPr>
          <w:p w14:paraId="008E32FB" w14:textId="77777777" w:rsidR="00E34178" w:rsidRPr="0076221C" w:rsidRDefault="003D30E1" w:rsidP="0076221C">
            <w:r w:rsidRPr="0076221C">
              <w:t>194 379</w:t>
            </w:r>
          </w:p>
        </w:tc>
        <w:tc>
          <w:tcPr>
            <w:tcW w:w="1120" w:type="dxa"/>
          </w:tcPr>
          <w:p w14:paraId="6A468572" w14:textId="77777777" w:rsidR="00E34178" w:rsidRPr="0076221C" w:rsidRDefault="003D30E1" w:rsidP="0076221C">
            <w:r w:rsidRPr="0076221C">
              <w:t>-</w:t>
            </w:r>
          </w:p>
        </w:tc>
        <w:tc>
          <w:tcPr>
            <w:tcW w:w="1120" w:type="dxa"/>
          </w:tcPr>
          <w:p w14:paraId="2E7A6472" w14:textId="77777777" w:rsidR="00E34178" w:rsidRPr="0076221C" w:rsidRDefault="003D30E1" w:rsidP="0076221C">
            <w:r w:rsidRPr="0076221C">
              <w:t>-</w:t>
            </w:r>
          </w:p>
        </w:tc>
        <w:tc>
          <w:tcPr>
            <w:tcW w:w="1120" w:type="dxa"/>
          </w:tcPr>
          <w:p w14:paraId="286C3C49" w14:textId="77777777" w:rsidR="00E34178" w:rsidRPr="0076221C" w:rsidRDefault="003D30E1" w:rsidP="0076221C">
            <w:r w:rsidRPr="0076221C">
              <w:t>14 147 813</w:t>
            </w:r>
          </w:p>
        </w:tc>
      </w:tr>
      <w:tr w:rsidR="00E34178" w:rsidRPr="0076221C" w14:paraId="6D9EC3BC" w14:textId="77777777" w:rsidTr="002B0003">
        <w:trPr>
          <w:trHeight w:val="580"/>
        </w:trPr>
        <w:tc>
          <w:tcPr>
            <w:tcW w:w="560" w:type="dxa"/>
          </w:tcPr>
          <w:p w14:paraId="6366E013" w14:textId="77777777" w:rsidR="00E34178" w:rsidRPr="0076221C" w:rsidRDefault="00E34178" w:rsidP="0076221C"/>
        </w:tc>
        <w:tc>
          <w:tcPr>
            <w:tcW w:w="560" w:type="dxa"/>
          </w:tcPr>
          <w:p w14:paraId="7CAF3102" w14:textId="77777777" w:rsidR="00E34178" w:rsidRPr="0076221C" w:rsidRDefault="003D30E1" w:rsidP="0076221C">
            <w:r w:rsidRPr="0076221C">
              <w:t>76</w:t>
            </w:r>
          </w:p>
        </w:tc>
        <w:tc>
          <w:tcPr>
            <w:tcW w:w="3160" w:type="dxa"/>
          </w:tcPr>
          <w:p w14:paraId="67F82072" w14:textId="77777777" w:rsidR="00E34178" w:rsidRPr="0076221C" w:rsidRDefault="003D30E1" w:rsidP="0076221C">
            <w:r w:rsidRPr="0076221C">
              <w:t xml:space="preserve">Innsatsstyrt finansiering, </w:t>
            </w:r>
            <w:r w:rsidRPr="003D30E1">
              <w:rPr>
                <w:rStyle w:val="kursiv0"/>
              </w:rPr>
              <w:t>overslagsbevilgning</w:t>
            </w:r>
          </w:p>
        </w:tc>
        <w:tc>
          <w:tcPr>
            <w:tcW w:w="1120" w:type="dxa"/>
          </w:tcPr>
          <w:p w14:paraId="3501A608" w14:textId="77777777" w:rsidR="00E34178" w:rsidRPr="0076221C" w:rsidRDefault="003D30E1" w:rsidP="0076221C">
            <w:r w:rsidRPr="0076221C">
              <w:t>41 655 690</w:t>
            </w:r>
          </w:p>
        </w:tc>
        <w:tc>
          <w:tcPr>
            <w:tcW w:w="1120" w:type="dxa"/>
          </w:tcPr>
          <w:p w14:paraId="1B4B5AF9" w14:textId="77777777" w:rsidR="00E34178" w:rsidRPr="0076221C" w:rsidRDefault="003D30E1" w:rsidP="0076221C">
            <w:r w:rsidRPr="0076221C">
              <w:t>-1 195 800</w:t>
            </w:r>
          </w:p>
        </w:tc>
        <w:tc>
          <w:tcPr>
            <w:tcW w:w="1120" w:type="dxa"/>
          </w:tcPr>
          <w:p w14:paraId="34EDC2AC" w14:textId="77777777" w:rsidR="00E34178" w:rsidRPr="0076221C" w:rsidRDefault="003D30E1" w:rsidP="0076221C">
            <w:r w:rsidRPr="0076221C">
              <w:t>-</w:t>
            </w:r>
          </w:p>
        </w:tc>
        <w:tc>
          <w:tcPr>
            <w:tcW w:w="1120" w:type="dxa"/>
          </w:tcPr>
          <w:p w14:paraId="20520D83" w14:textId="77777777" w:rsidR="00E34178" w:rsidRPr="0076221C" w:rsidRDefault="003D30E1" w:rsidP="0076221C">
            <w:r w:rsidRPr="0076221C">
              <w:t>-</w:t>
            </w:r>
          </w:p>
        </w:tc>
        <w:tc>
          <w:tcPr>
            <w:tcW w:w="1120" w:type="dxa"/>
          </w:tcPr>
          <w:p w14:paraId="06DD29F1" w14:textId="77777777" w:rsidR="00E34178" w:rsidRPr="0076221C" w:rsidRDefault="003D30E1" w:rsidP="0076221C">
            <w:r w:rsidRPr="0076221C">
              <w:t>40 459 890</w:t>
            </w:r>
          </w:p>
        </w:tc>
      </w:tr>
      <w:tr w:rsidR="00E34178" w:rsidRPr="0076221C" w14:paraId="3F84D61E" w14:textId="77777777" w:rsidTr="002B0003">
        <w:trPr>
          <w:trHeight w:val="580"/>
        </w:trPr>
        <w:tc>
          <w:tcPr>
            <w:tcW w:w="560" w:type="dxa"/>
          </w:tcPr>
          <w:p w14:paraId="7EC8048B" w14:textId="77777777" w:rsidR="00E34178" w:rsidRPr="0076221C" w:rsidRDefault="00E34178" w:rsidP="0076221C"/>
        </w:tc>
        <w:tc>
          <w:tcPr>
            <w:tcW w:w="560" w:type="dxa"/>
          </w:tcPr>
          <w:p w14:paraId="5A63556F" w14:textId="77777777" w:rsidR="00E34178" w:rsidRPr="0076221C" w:rsidRDefault="003D30E1" w:rsidP="0076221C">
            <w:r w:rsidRPr="0076221C">
              <w:t>77</w:t>
            </w:r>
          </w:p>
        </w:tc>
        <w:tc>
          <w:tcPr>
            <w:tcW w:w="3160" w:type="dxa"/>
          </w:tcPr>
          <w:p w14:paraId="2FD176CA" w14:textId="77777777" w:rsidR="00E34178" w:rsidRPr="0076221C" w:rsidRDefault="003D30E1" w:rsidP="0076221C">
            <w:r w:rsidRPr="0076221C">
              <w:t xml:space="preserve">Laboratorie- og radiologiske undersøkelser, </w:t>
            </w:r>
            <w:r w:rsidRPr="003D30E1">
              <w:rPr>
                <w:rStyle w:val="kursiv0"/>
              </w:rPr>
              <w:t>overslagsbevilgning</w:t>
            </w:r>
          </w:p>
        </w:tc>
        <w:tc>
          <w:tcPr>
            <w:tcW w:w="1120" w:type="dxa"/>
          </w:tcPr>
          <w:p w14:paraId="11C6F9B4" w14:textId="77777777" w:rsidR="00E34178" w:rsidRPr="0076221C" w:rsidRDefault="003D30E1" w:rsidP="0076221C">
            <w:r w:rsidRPr="0076221C">
              <w:t>3 280 994</w:t>
            </w:r>
          </w:p>
        </w:tc>
        <w:tc>
          <w:tcPr>
            <w:tcW w:w="1120" w:type="dxa"/>
          </w:tcPr>
          <w:p w14:paraId="19662B76" w14:textId="77777777" w:rsidR="00E34178" w:rsidRPr="0076221C" w:rsidRDefault="003D30E1" w:rsidP="0076221C">
            <w:r w:rsidRPr="0076221C">
              <w:t>1 313 700</w:t>
            </w:r>
          </w:p>
        </w:tc>
        <w:tc>
          <w:tcPr>
            <w:tcW w:w="1120" w:type="dxa"/>
          </w:tcPr>
          <w:p w14:paraId="7F9E02C3" w14:textId="77777777" w:rsidR="00E34178" w:rsidRPr="0076221C" w:rsidRDefault="003D30E1" w:rsidP="0076221C">
            <w:r w:rsidRPr="0076221C">
              <w:t>-</w:t>
            </w:r>
          </w:p>
        </w:tc>
        <w:tc>
          <w:tcPr>
            <w:tcW w:w="1120" w:type="dxa"/>
          </w:tcPr>
          <w:p w14:paraId="6BDCFC2E" w14:textId="77777777" w:rsidR="00E34178" w:rsidRPr="0076221C" w:rsidRDefault="003D30E1" w:rsidP="0076221C">
            <w:r w:rsidRPr="0076221C">
              <w:t>-</w:t>
            </w:r>
          </w:p>
        </w:tc>
        <w:tc>
          <w:tcPr>
            <w:tcW w:w="1120" w:type="dxa"/>
          </w:tcPr>
          <w:p w14:paraId="17C36EF8" w14:textId="77777777" w:rsidR="00E34178" w:rsidRPr="0076221C" w:rsidRDefault="003D30E1" w:rsidP="0076221C">
            <w:r w:rsidRPr="0076221C">
              <w:t>4 594 694</w:t>
            </w:r>
          </w:p>
        </w:tc>
      </w:tr>
      <w:tr w:rsidR="00E34178" w:rsidRPr="0076221C" w14:paraId="0E13A962" w14:textId="77777777" w:rsidTr="002B0003">
        <w:trPr>
          <w:trHeight w:val="580"/>
        </w:trPr>
        <w:tc>
          <w:tcPr>
            <w:tcW w:w="560" w:type="dxa"/>
          </w:tcPr>
          <w:p w14:paraId="66171550" w14:textId="77777777" w:rsidR="00E34178" w:rsidRPr="0076221C" w:rsidRDefault="00E34178" w:rsidP="0076221C"/>
        </w:tc>
        <w:tc>
          <w:tcPr>
            <w:tcW w:w="560" w:type="dxa"/>
          </w:tcPr>
          <w:p w14:paraId="1E9984CB" w14:textId="77777777" w:rsidR="00E34178" w:rsidRPr="0076221C" w:rsidRDefault="003D30E1" w:rsidP="0076221C">
            <w:r w:rsidRPr="0076221C">
              <w:t>80</w:t>
            </w:r>
          </w:p>
        </w:tc>
        <w:tc>
          <w:tcPr>
            <w:tcW w:w="3160" w:type="dxa"/>
          </w:tcPr>
          <w:p w14:paraId="0288145A" w14:textId="77777777" w:rsidR="00E34178" w:rsidRPr="0076221C" w:rsidRDefault="003D30E1" w:rsidP="0076221C">
            <w:r w:rsidRPr="0076221C">
              <w:t xml:space="preserve">Kompensasjon for merverdiavgift, </w:t>
            </w:r>
            <w:r w:rsidRPr="003D30E1">
              <w:rPr>
                <w:rStyle w:val="kursiv0"/>
              </w:rPr>
              <w:t>overslagsbevilgning</w:t>
            </w:r>
          </w:p>
        </w:tc>
        <w:tc>
          <w:tcPr>
            <w:tcW w:w="1120" w:type="dxa"/>
          </w:tcPr>
          <w:p w14:paraId="39816171" w14:textId="77777777" w:rsidR="00E34178" w:rsidRPr="0076221C" w:rsidRDefault="003D30E1" w:rsidP="0076221C">
            <w:r w:rsidRPr="0076221C">
              <w:t>8 127 934</w:t>
            </w:r>
          </w:p>
        </w:tc>
        <w:tc>
          <w:tcPr>
            <w:tcW w:w="1120" w:type="dxa"/>
          </w:tcPr>
          <w:p w14:paraId="3383EDFE" w14:textId="77777777" w:rsidR="00E34178" w:rsidRPr="0076221C" w:rsidRDefault="003D30E1" w:rsidP="0076221C">
            <w:r w:rsidRPr="0076221C">
              <w:t>222 000</w:t>
            </w:r>
          </w:p>
        </w:tc>
        <w:tc>
          <w:tcPr>
            <w:tcW w:w="1120" w:type="dxa"/>
          </w:tcPr>
          <w:p w14:paraId="674DEDC1" w14:textId="77777777" w:rsidR="00E34178" w:rsidRPr="0076221C" w:rsidRDefault="003D30E1" w:rsidP="0076221C">
            <w:r w:rsidRPr="0076221C">
              <w:t>-</w:t>
            </w:r>
          </w:p>
        </w:tc>
        <w:tc>
          <w:tcPr>
            <w:tcW w:w="1120" w:type="dxa"/>
          </w:tcPr>
          <w:p w14:paraId="33A70611" w14:textId="77777777" w:rsidR="00E34178" w:rsidRPr="0076221C" w:rsidRDefault="003D30E1" w:rsidP="0076221C">
            <w:r w:rsidRPr="0076221C">
              <w:t>-</w:t>
            </w:r>
          </w:p>
        </w:tc>
        <w:tc>
          <w:tcPr>
            <w:tcW w:w="1120" w:type="dxa"/>
          </w:tcPr>
          <w:p w14:paraId="29A084CE" w14:textId="77777777" w:rsidR="00E34178" w:rsidRPr="0076221C" w:rsidRDefault="003D30E1" w:rsidP="0076221C">
            <w:r w:rsidRPr="0076221C">
              <w:t>8 349 934</w:t>
            </w:r>
          </w:p>
        </w:tc>
      </w:tr>
      <w:tr w:rsidR="00E34178" w:rsidRPr="0076221C" w14:paraId="04A8383C" w14:textId="77777777" w:rsidTr="002B0003">
        <w:trPr>
          <w:trHeight w:val="580"/>
        </w:trPr>
        <w:tc>
          <w:tcPr>
            <w:tcW w:w="560" w:type="dxa"/>
          </w:tcPr>
          <w:p w14:paraId="2355C036" w14:textId="77777777" w:rsidR="00E34178" w:rsidRPr="0076221C" w:rsidRDefault="00E34178" w:rsidP="0076221C"/>
        </w:tc>
        <w:tc>
          <w:tcPr>
            <w:tcW w:w="560" w:type="dxa"/>
          </w:tcPr>
          <w:p w14:paraId="2BBBA685" w14:textId="77777777" w:rsidR="00E34178" w:rsidRPr="0076221C" w:rsidRDefault="003D30E1" w:rsidP="0076221C">
            <w:r w:rsidRPr="0076221C">
              <w:t>83</w:t>
            </w:r>
          </w:p>
        </w:tc>
        <w:tc>
          <w:tcPr>
            <w:tcW w:w="3160" w:type="dxa"/>
          </w:tcPr>
          <w:p w14:paraId="58EFFA0E" w14:textId="77777777" w:rsidR="00E34178" w:rsidRPr="0076221C" w:rsidRDefault="003D30E1" w:rsidP="0076221C">
            <w:r w:rsidRPr="0076221C">
              <w:t xml:space="preserve">Byggelånsrenter, </w:t>
            </w:r>
            <w:r w:rsidRPr="003D30E1">
              <w:rPr>
                <w:rStyle w:val="kursiv0"/>
              </w:rPr>
              <w:t>overslagsbevilgning</w:t>
            </w:r>
          </w:p>
        </w:tc>
        <w:tc>
          <w:tcPr>
            <w:tcW w:w="1120" w:type="dxa"/>
          </w:tcPr>
          <w:p w14:paraId="0958DEB4" w14:textId="77777777" w:rsidR="00E34178" w:rsidRPr="0076221C" w:rsidRDefault="003D30E1" w:rsidP="0076221C">
            <w:r w:rsidRPr="0076221C">
              <w:t>339 000</w:t>
            </w:r>
          </w:p>
        </w:tc>
        <w:tc>
          <w:tcPr>
            <w:tcW w:w="1120" w:type="dxa"/>
          </w:tcPr>
          <w:p w14:paraId="31645D48" w14:textId="77777777" w:rsidR="00E34178" w:rsidRPr="0076221C" w:rsidRDefault="003D30E1" w:rsidP="0076221C">
            <w:r w:rsidRPr="0076221C">
              <w:t>-230 000</w:t>
            </w:r>
          </w:p>
        </w:tc>
        <w:tc>
          <w:tcPr>
            <w:tcW w:w="1120" w:type="dxa"/>
          </w:tcPr>
          <w:p w14:paraId="725B6E57" w14:textId="77777777" w:rsidR="00E34178" w:rsidRPr="0076221C" w:rsidRDefault="003D30E1" w:rsidP="0076221C">
            <w:r w:rsidRPr="0076221C">
              <w:t>-</w:t>
            </w:r>
          </w:p>
        </w:tc>
        <w:tc>
          <w:tcPr>
            <w:tcW w:w="1120" w:type="dxa"/>
          </w:tcPr>
          <w:p w14:paraId="38A501FB" w14:textId="77777777" w:rsidR="00E34178" w:rsidRPr="0076221C" w:rsidRDefault="003D30E1" w:rsidP="0076221C">
            <w:r w:rsidRPr="0076221C">
              <w:t>-</w:t>
            </w:r>
          </w:p>
        </w:tc>
        <w:tc>
          <w:tcPr>
            <w:tcW w:w="1120" w:type="dxa"/>
          </w:tcPr>
          <w:p w14:paraId="2D49D61F" w14:textId="77777777" w:rsidR="00E34178" w:rsidRPr="0076221C" w:rsidRDefault="003D30E1" w:rsidP="0076221C">
            <w:r w:rsidRPr="0076221C">
              <w:t>109 000</w:t>
            </w:r>
          </w:p>
        </w:tc>
      </w:tr>
      <w:tr w:rsidR="00E34178" w:rsidRPr="0076221C" w14:paraId="7B5AAF77" w14:textId="77777777" w:rsidTr="002B0003">
        <w:trPr>
          <w:trHeight w:val="360"/>
        </w:trPr>
        <w:tc>
          <w:tcPr>
            <w:tcW w:w="560" w:type="dxa"/>
          </w:tcPr>
          <w:p w14:paraId="44820886" w14:textId="77777777" w:rsidR="00E34178" w:rsidRPr="0076221C" w:rsidRDefault="00E34178" w:rsidP="0076221C"/>
        </w:tc>
        <w:tc>
          <w:tcPr>
            <w:tcW w:w="560" w:type="dxa"/>
          </w:tcPr>
          <w:p w14:paraId="4B8DD565" w14:textId="77777777" w:rsidR="00E34178" w:rsidRPr="0076221C" w:rsidRDefault="003D30E1" w:rsidP="0076221C">
            <w:r w:rsidRPr="0076221C">
              <w:t>86</w:t>
            </w:r>
          </w:p>
        </w:tc>
        <w:tc>
          <w:tcPr>
            <w:tcW w:w="3160" w:type="dxa"/>
          </w:tcPr>
          <w:p w14:paraId="1B405FEE" w14:textId="77777777" w:rsidR="00E34178" w:rsidRPr="0076221C" w:rsidRDefault="003D30E1" w:rsidP="0076221C">
            <w:r w:rsidRPr="0076221C">
              <w:t xml:space="preserve">Driftskreditter </w:t>
            </w:r>
          </w:p>
        </w:tc>
        <w:tc>
          <w:tcPr>
            <w:tcW w:w="1120" w:type="dxa"/>
          </w:tcPr>
          <w:p w14:paraId="0FACF7F1" w14:textId="77777777" w:rsidR="00E34178" w:rsidRPr="0076221C" w:rsidRDefault="003D30E1" w:rsidP="0076221C">
            <w:r w:rsidRPr="0076221C">
              <w:t>1 800 000</w:t>
            </w:r>
          </w:p>
        </w:tc>
        <w:tc>
          <w:tcPr>
            <w:tcW w:w="1120" w:type="dxa"/>
          </w:tcPr>
          <w:p w14:paraId="79B0A127" w14:textId="77777777" w:rsidR="00E34178" w:rsidRPr="0076221C" w:rsidRDefault="003D30E1" w:rsidP="0076221C">
            <w:r w:rsidRPr="0076221C">
              <w:t>4 218 000</w:t>
            </w:r>
          </w:p>
        </w:tc>
        <w:tc>
          <w:tcPr>
            <w:tcW w:w="1120" w:type="dxa"/>
          </w:tcPr>
          <w:p w14:paraId="082355C0" w14:textId="77777777" w:rsidR="00E34178" w:rsidRPr="0076221C" w:rsidRDefault="003D30E1" w:rsidP="0076221C">
            <w:r w:rsidRPr="0076221C">
              <w:t>-</w:t>
            </w:r>
          </w:p>
        </w:tc>
        <w:tc>
          <w:tcPr>
            <w:tcW w:w="1120" w:type="dxa"/>
          </w:tcPr>
          <w:p w14:paraId="4E9D4E89" w14:textId="77777777" w:rsidR="00E34178" w:rsidRPr="0076221C" w:rsidRDefault="003D30E1" w:rsidP="0076221C">
            <w:r w:rsidRPr="0076221C">
              <w:t>-</w:t>
            </w:r>
          </w:p>
        </w:tc>
        <w:tc>
          <w:tcPr>
            <w:tcW w:w="1120" w:type="dxa"/>
          </w:tcPr>
          <w:p w14:paraId="03DAC8EC" w14:textId="77777777" w:rsidR="00E34178" w:rsidRPr="0076221C" w:rsidRDefault="003D30E1" w:rsidP="0076221C">
            <w:r w:rsidRPr="0076221C">
              <w:t>6 018 000</w:t>
            </w:r>
          </w:p>
        </w:tc>
      </w:tr>
      <w:tr w:rsidR="00E34178" w:rsidRPr="0076221C" w14:paraId="7596FE3D" w14:textId="77777777" w:rsidTr="002B0003">
        <w:trPr>
          <w:trHeight w:val="360"/>
        </w:trPr>
        <w:tc>
          <w:tcPr>
            <w:tcW w:w="560" w:type="dxa"/>
          </w:tcPr>
          <w:p w14:paraId="610A6F1A" w14:textId="77777777" w:rsidR="00E34178" w:rsidRPr="0076221C" w:rsidRDefault="003D30E1" w:rsidP="0076221C">
            <w:r w:rsidRPr="0076221C">
              <w:t>733</w:t>
            </w:r>
          </w:p>
        </w:tc>
        <w:tc>
          <w:tcPr>
            <w:tcW w:w="560" w:type="dxa"/>
          </w:tcPr>
          <w:p w14:paraId="6855107C" w14:textId="77777777" w:rsidR="00E34178" w:rsidRPr="0076221C" w:rsidRDefault="00E34178" w:rsidP="0076221C"/>
        </w:tc>
        <w:tc>
          <w:tcPr>
            <w:tcW w:w="3160" w:type="dxa"/>
          </w:tcPr>
          <w:p w14:paraId="22664F4C" w14:textId="77777777" w:rsidR="00E34178" w:rsidRPr="0076221C" w:rsidRDefault="003D30E1" w:rsidP="0076221C">
            <w:r w:rsidRPr="0076221C">
              <w:t>Habilitering og rehabilitering</w:t>
            </w:r>
          </w:p>
        </w:tc>
        <w:tc>
          <w:tcPr>
            <w:tcW w:w="1120" w:type="dxa"/>
          </w:tcPr>
          <w:p w14:paraId="49FCDFD0" w14:textId="77777777" w:rsidR="00E34178" w:rsidRPr="0076221C" w:rsidRDefault="00E34178" w:rsidP="0076221C"/>
        </w:tc>
        <w:tc>
          <w:tcPr>
            <w:tcW w:w="1120" w:type="dxa"/>
          </w:tcPr>
          <w:p w14:paraId="05231A2A" w14:textId="77777777" w:rsidR="00E34178" w:rsidRPr="0076221C" w:rsidRDefault="00E34178" w:rsidP="0076221C"/>
        </w:tc>
        <w:tc>
          <w:tcPr>
            <w:tcW w:w="1120" w:type="dxa"/>
          </w:tcPr>
          <w:p w14:paraId="2EAF6A71" w14:textId="77777777" w:rsidR="00E34178" w:rsidRPr="0076221C" w:rsidRDefault="00E34178" w:rsidP="0076221C"/>
        </w:tc>
        <w:tc>
          <w:tcPr>
            <w:tcW w:w="1120" w:type="dxa"/>
          </w:tcPr>
          <w:p w14:paraId="1A9338D6" w14:textId="77777777" w:rsidR="00E34178" w:rsidRPr="0076221C" w:rsidRDefault="00E34178" w:rsidP="0076221C"/>
        </w:tc>
        <w:tc>
          <w:tcPr>
            <w:tcW w:w="1120" w:type="dxa"/>
          </w:tcPr>
          <w:p w14:paraId="1CF81DAC" w14:textId="77777777" w:rsidR="00E34178" w:rsidRPr="0076221C" w:rsidRDefault="00E34178" w:rsidP="0076221C"/>
        </w:tc>
      </w:tr>
      <w:tr w:rsidR="00E34178" w:rsidRPr="0076221C" w14:paraId="59A731C4" w14:textId="77777777" w:rsidTr="002B0003">
        <w:trPr>
          <w:trHeight w:val="360"/>
        </w:trPr>
        <w:tc>
          <w:tcPr>
            <w:tcW w:w="560" w:type="dxa"/>
          </w:tcPr>
          <w:p w14:paraId="3CA45130" w14:textId="77777777" w:rsidR="00E34178" w:rsidRPr="0076221C" w:rsidRDefault="00E34178" w:rsidP="0076221C"/>
        </w:tc>
        <w:tc>
          <w:tcPr>
            <w:tcW w:w="560" w:type="dxa"/>
          </w:tcPr>
          <w:p w14:paraId="06CB6EFD" w14:textId="77777777" w:rsidR="00E34178" w:rsidRPr="0076221C" w:rsidRDefault="003D30E1" w:rsidP="0076221C">
            <w:r w:rsidRPr="0076221C">
              <w:t>70</w:t>
            </w:r>
          </w:p>
        </w:tc>
        <w:tc>
          <w:tcPr>
            <w:tcW w:w="3160" w:type="dxa"/>
          </w:tcPr>
          <w:p w14:paraId="456D9D80" w14:textId="77777777" w:rsidR="00E34178" w:rsidRPr="0076221C" w:rsidRDefault="003D30E1" w:rsidP="0076221C">
            <w:r w:rsidRPr="0076221C">
              <w:t xml:space="preserve">Behandlingsreiser til utlandet </w:t>
            </w:r>
          </w:p>
        </w:tc>
        <w:tc>
          <w:tcPr>
            <w:tcW w:w="1120" w:type="dxa"/>
          </w:tcPr>
          <w:p w14:paraId="19401D2E" w14:textId="77777777" w:rsidR="00E34178" w:rsidRPr="0076221C" w:rsidRDefault="003D30E1" w:rsidP="0076221C">
            <w:r w:rsidRPr="0076221C">
              <w:t>135 308</w:t>
            </w:r>
          </w:p>
        </w:tc>
        <w:tc>
          <w:tcPr>
            <w:tcW w:w="1120" w:type="dxa"/>
          </w:tcPr>
          <w:p w14:paraId="4BAC33D8" w14:textId="77777777" w:rsidR="00E34178" w:rsidRPr="0076221C" w:rsidRDefault="003D30E1" w:rsidP="0076221C">
            <w:r w:rsidRPr="0076221C">
              <w:t>-117 000</w:t>
            </w:r>
          </w:p>
        </w:tc>
        <w:tc>
          <w:tcPr>
            <w:tcW w:w="1120" w:type="dxa"/>
          </w:tcPr>
          <w:p w14:paraId="284DBFE9" w14:textId="77777777" w:rsidR="00E34178" w:rsidRPr="0076221C" w:rsidRDefault="003D30E1" w:rsidP="0076221C">
            <w:r w:rsidRPr="0076221C">
              <w:t>-</w:t>
            </w:r>
          </w:p>
        </w:tc>
        <w:tc>
          <w:tcPr>
            <w:tcW w:w="1120" w:type="dxa"/>
          </w:tcPr>
          <w:p w14:paraId="49C80A56" w14:textId="77777777" w:rsidR="00E34178" w:rsidRPr="0076221C" w:rsidRDefault="003D30E1" w:rsidP="0076221C">
            <w:r w:rsidRPr="0076221C">
              <w:t>-</w:t>
            </w:r>
          </w:p>
        </w:tc>
        <w:tc>
          <w:tcPr>
            <w:tcW w:w="1120" w:type="dxa"/>
          </w:tcPr>
          <w:p w14:paraId="1A416407" w14:textId="77777777" w:rsidR="00E34178" w:rsidRPr="0076221C" w:rsidRDefault="003D30E1" w:rsidP="0076221C">
            <w:r w:rsidRPr="0076221C">
              <w:t>18 308</w:t>
            </w:r>
          </w:p>
        </w:tc>
      </w:tr>
      <w:tr w:rsidR="00E34178" w:rsidRPr="0076221C" w14:paraId="75CD6A32" w14:textId="77777777" w:rsidTr="002B0003">
        <w:trPr>
          <w:trHeight w:val="360"/>
        </w:trPr>
        <w:tc>
          <w:tcPr>
            <w:tcW w:w="560" w:type="dxa"/>
          </w:tcPr>
          <w:p w14:paraId="7E2D0224" w14:textId="77777777" w:rsidR="00E34178" w:rsidRPr="0076221C" w:rsidRDefault="003D30E1" w:rsidP="0076221C">
            <w:r w:rsidRPr="0076221C">
              <w:t>734</w:t>
            </w:r>
          </w:p>
        </w:tc>
        <w:tc>
          <w:tcPr>
            <w:tcW w:w="560" w:type="dxa"/>
          </w:tcPr>
          <w:p w14:paraId="1FB82C65" w14:textId="77777777" w:rsidR="00E34178" w:rsidRPr="0076221C" w:rsidRDefault="00E34178" w:rsidP="0076221C"/>
        </w:tc>
        <w:tc>
          <w:tcPr>
            <w:tcW w:w="6520" w:type="dxa"/>
            <w:gridSpan w:val="4"/>
          </w:tcPr>
          <w:p w14:paraId="778BE858" w14:textId="77777777" w:rsidR="00E34178" w:rsidRPr="0076221C" w:rsidRDefault="003D30E1" w:rsidP="0076221C">
            <w:r w:rsidRPr="0076221C">
              <w:t>Særskilte tilskudd til psykisk helse og rustiltak</w:t>
            </w:r>
          </w:p>
        </w:tc>
        <w:tc>
          <w:tcPr>
            <w:tcW w:w="1120" w:type="dxa"/>
          </w:tcPr>
          <w:p w14:paraId="4D5D6703" w14:textId="77777777" w:rsidR="00E34178" w:rsidRPr="0076221C" w:rsidRDefault="00E34178" w:rsidP="0076221C"/>
        </w:tc>
        <w:tc>
          <w:tcPr>
            <w:tcW w:w="1120" w:type="dxa"/>
          </w:tcPr>
          <w:p w14:paraId="1345BF6D" w14:textId="77777777" w:rsidR="00E34178" w:rsidRPr="0076221C" w:rsidRDefault="00E34178" w:rsidP="0076221C"/>
        </w:tc>
      </w:tr>
      <w:tr w:rsidR="00E34178" w:rsidRPr="0076221C" w14:paraId="65F8E334" w14:textId="77777777" w:rsidTr="002B0003">
        <w:trPr>
          <w:trHeight w:val="360"/>
        </w:trPr>
        <w:tc>
          <w:tcPr>
            <w:tcW w:w="560" w:type="dxa"/>
          </w:tcPr>
          <w:p w14:paraId="647009CE" w14:textId="77777777" w:rsidR="00E34178" w:rsidRPr="0076221C" w:rsidRDefault="00E34178" w:rsidP="0076221C"/>
        </w:tc>
        <w:tc>
          <w:tcPr>
            <w:tcW w:w="560" w:type="dxa"/>
          </w:tcPr>
          <w:p w14:paraId="3935179A" w14:textId="77777777" w:rsidR="00E34178" w:rsidRPr="0076221C" w:rsidRDefault="003D30E1" w:rsidP="0076221C">
            <w:r w:rsidRPr="0076221C">
              <w:t>1</w:t>
            </w:r>
          </w:p>
        </w:tc>
        <w:tc>
          <w:tcPr>
            <w:tcW w:w="3160" w:type="dxa"/>
          </w:tcPr>
          <w:p w14:paraId="44D73AC6" w14:textId="77777777" w:rsidR="00E34178" w:rsidRPr="0076221C" w:rsidRDefault="003D30E1" w:rsidP="0076221C">
            <w:r w:rsidRPr="0076221C">
              <w:t xml:space="preserve">Driftsutgifter </w:t>
            </w:r>
          </w:p>
        </w:tc>
        <w:tc>
          <w:tcPr>
            <w:tcW w:w="1120" w:type="dxa"/>
          </w:tcPr>
          <w:p w14:paraId="0FF690E1" w14:textId="77777777" w:rsidR="00E34178" w:rsidRPr="0076221C" w:rsidRDefault="003D30E1" w:rsidP="0076221C">
            <w:r w:rsidRPr="0076221C">
              <w:t>80 588</w:t>
            </w:r>
          </w:p>
        </w:tc>
        <w:tc>
          <w:tcPr>
            <w:tcW w:w="1120" w:type="dxa"/>
          </w:tcPr>
          <w:p w14:paraId="0120BE24" w14:textId="77777777" w:rsidR="00E34178" w:rsidRPr="0076221C" w:rsidRDefault="003D30E1" w:rsidP="0076221C">
            <w:r w:rsidRPr="0076221C">
              <w:t>-</w:t>
            </w:r>
          </w:p>
        </w:tc>
        <w:tc>
          <w:tcPr>
            <w:tcW w:w="1120" w:type="dxa"/>
          </w:tcPr>
          <w:p w14:paraId="602B199B" w14:textId="77777777" w:rsidR="00E34178" w:rsidRPr="0076221C" w:rsidRDefault="003D30E1" w:rsidP="0076221C">
            <w:r w:rsidRPr="0076221C">
              <w:t>1 776</w:t>
            </w:r>
          </w:p>
        </w:tc>
        <w:tc>
          <w:tcPr>
            <w:tcW w:w="1120" w:type="dxa"/>
          </w:tcPr>
          <w:p w14:paraId="708247CB" w14:textId="77777777" w:rsidR="00E34178" w:rsidRPr="0076221C" w:rsidRDefault="003D30E1" w:rsidP="0076221C">
            <w:r w:rsidRPr="0076221C">
              <w:t>-</w:t>
            </w:r>
          </w:p>
        </w:tc>
        <w:tc>
          <w:tcPr>
            <w:tcW w:w="1120" w:type="dxa"/>
          </w:tcPr>
          <w:p w14:paraId="51091F0C" w14:textId="77777777" w:rsidR="00E34178" w:rsidRPr="0076221C" w:rsidRDefault="003D30E1" w:rsidP="0076221C">
            <w:r w:rsidRPr="0076221C">
              <w:t>82 364</w:t>
            </w:r>
          </w:p>
        </w:tc>
      </w:tr>
      <w:tr w:rsidR="00E34178" w:rsidRPr="0076221C" w14:paraId="5B7834F3" w14:textId="77777777" w:rsidTr="002B0003">
        <w:trPr>
          <w:trHeight w:val="360"/>
        </w:trPr>
        <w:tc>
          <w:tcPr>
            <w:tcW w:w="560" w:type="dxa"/>
          </w:tcPr>
          <w:p w14:paraId="1831258C" w14:textId="77777777" w:rsidR="00E34178" w:rsidRPr="0076221C" w:rsidRDefault="00E34178" w:rsidP="0076221C"/>
        </w:tc>
        <w:tc>
          <w:tcPr>
            <w:tcW w:w="560" w:type="dxa"/>
          </w:tcPr>
          <w:p w14:paraId="307A35AA" w14:textId="77777777" w:rsidR="00E34178" w:rsidRPr="0076221C" w:rsidRDefault="003D30E1" w:rsidP="0076221C">
            <w:r w:rsidRPr="0076221C">
              <w:t>21</w:t>
            </w:r>
          </w:p>
        </w:tc>
        <w:tc>
          <w:tcPr>
            <w:tcW w:w="3160" w:type="dxa"/>
          </w:tcPr>
          <w:p w14:paraId="5B699160" w14:textId="77777777" w:rsidR="00E34178" w:rsidRPr="0076221C" w:rsidRDefault="003D30E1" w:rsidP="0076221C">
            <w:r w:rsidRPr="0076221C">
              <w:t xml:space="preserve">Spesielle driftsutgifter </w:t>
            </w:r>
          </w:p>
        </w:tc>
        <w:tc>
          <w:tcPr>
            <w:tcW w:w="1120" w:type="dxa"/>
          </w:tcPr>
          <w:p w14:paraId="7BFAE8D0" w14:textId="77777777" w:rsidR="00E34178" w:rsidRPr="0076221C" w:rsidRDefault="003D30E1" w:rsidP="0076221C">
            <w:r w:rsidRPr="0076221C">
              <w:t>59 879</w:t>
            </w:r>
          </w:p>
        </w:tc>
        <w:tc>
          <w:tcPr>
            <w:tcW w:w="1120" w:type="dxa"/>
          </w:tcPr>
          <w:p w14:paraId="63C264B4" w14:textId="77777777" w:rsidR="00E34178" w:rsidRPr="0076221C" w:rsidRDefault="003D30E1" w:rsidP="0076221C">
            <w:r w:rsidRPr="0076221C">
              <w:t>-2 500</w:t>
            </w:r>
          </w:p>
        </w:tc>
        <w:tc>
          <w:tcPr>
            <w:tcW w:w="1120" w:type="dxa"/>
          </w:tcPr>
          <w:p w14:paraId="339E3205" w14:textId="77777777" w:rsidR="00E34178" w:rsidRPr="0076221C" w:rsidRDefault="003D30E1" w:rsidP="0076221C">
            <w:r w:rsidRPr="0076221C">
              <w:t>-</w:t>
            </w:r>
          </w:p>
        </w:tc>
        <w:tc>
          <w:tcPr>
            <w:tcW w:w="1120" w:type="dxa"/>
          </w:tcPr>
          <w:p w14:paraId="56F1C17B" w14:textId="77777777" w:rsidR="00E34178" w:rsidRPr="0076221C" w:rsidRDefault="003D30E1" w:rsidP="0076221C">
            <w:r w:rsidRPr="0076221C">
              <w:t>-</w:t>
            </w:r>
          </w:p>
        </w:tc>
        <w:tc>
          <w:tcPr>
            <w:tcW w:w="1120" w:type="dxa"/>
          </w:tcPr>
          <w:p w14:paraId="13987975" w14:textId="77777777" w:rsidR="00E34178" w:rsidRPr="0076221C" w:rsidRDefault="003D30E1" w:rsidP="0076221C">
            <w:r w:rsidRPr="0076221C">
              <w:t>57 379</w:t>
            </w:r>
          </w:p>
        </w:tc>
      </w:tr>
      <w:tr w:rsidR="00E34178" w:rsidRPr="0076221C" w14:paraId="5B6D9C6E" w14:textId="77777777" w:rsidTr="002B0003">
        <w:trPr>
          <w:trHeight w:val="580"/>
        </w:trPr>
        <w:tc>
          <w:tcPr>
            <w:tcW w:w="560" w:type="dxa"/>
          </w:tcPr>
          <w:p w14:paraId="2D943801" w14:textId="77777777" w:rsidR="00E34178" w:rsidRPr="0076221C" w:rsidRDefault="00E34178" w:rsidP="0076221C"/>
        </w:tc>
        <w:tc>
          <w:tcPr>
            <w:tcW w:w="560" w:type="dxa"/>
          </w:tcPr>
          <w:p w14:paraId="2A353D28" w14:textId="77777777" w:rsidR="00E34178" w:rsidRPr="0076221C" w:rsidRDefault="003D30E1" w:rsidP="0076221C">
            <w:r w:rsidRPr="0076221C">
              <w:t>70</w:t>
            </w:r>
          </w:p>
        </w:tc>
        <w:tc>
          <w:tcPr>
            <w:tcW w:w="3160" w:type="dxa"/>
          </w:tcPr>
          <w:p w14:paraId="5777E33F" w14:textId="77777777" w:rsidR="00E34178" w:rsidRPr="0076221C" w:rsidRDefault="003D30E1" w:rsidP="0076221C">
            <w:r w:rsidRPr="0076221C">
              <w:t xml:space="preserve">Hjemhenting ved alvorlig psykisk lidelse mv. </w:t>
            </w:r>
          </w:p>
        </w:tc>
        <w:tc>
          <w:tcPr>
            <w:tcW w:w="1120" w:type="dxa"/>
          </w:tcPr>
          <w:p w14:paraId="2D55DF2D" w14:textId="77777777" w:rsidR="00E34178" w:rsidRPr="0076221C" w:rsidRDefault="003D30E1" w:rsidP="0076221C">
            <w:r w:rsidRPr="0076221C">
              <w:t>2 965</w:t>
            </w:r>
          </w:p>
        </w:tc>
        <w:tc>
          <w:tcPr>
            <w:tcW w:w="1120" w:type="dxa"/>
          </w:tcPr>
          <w:p w14:paraId="525F7B6B" w14:textId="77777777" w:rsidR="00E34178" w:rsidRPr="0076221C" w:rsidRDefault="003D30E1" w:rsidP="0076221C">
            <w:r w:rsidRPr="0076221C">
              <w:t>10 000</w:t>
            </w:r>
          </w:p>
        </w:tc>
        <w:tc>
          <w:tcPr>
            <w:tcW w:w="1120" w:type="dxa"/>
          </w:tcPr>
          <w:p w14:paraId="340E88F2" w14:textId="77777777" w:rsidR="00E34178" w:rsidRPr="0076221C" w:rsidRDefault="003D30E1" w:rsidP="0076221C">
            <w:r w:rsidRPr="0076221C">
              <w:t>-</w:t>
            </w:r>
          </w:p>
        </w:tc>
        <w:tc>
          <w:tcPr>
            <w:tcW w:w="1120" w:type="dxa"/>
          </w:tcPr>
          <w:p w14:paraId="2CA873EC" w14:textId="77777777" w:rsidR="00E34178" w:rsidRPr="0076221C" w:rsidRDefault="003D30E1" w:rsidP="0076221C">
            <w:r w:rsidRPr="0076221C">
              <w:t>-</w:t>
            </w:r>
          </w:p>
        </w:tc>
        <w:tc>
          <w:tcPr>
            <w:tcW w:w="1120" w:type="dxa"/>
          </w:tcPr>
          <w:p w14:paraId="5573ED90" w14:textId="77777777" w:rsidR="00E34178" w:rsidRPr="0076221C" w:rsidRDefault="003D30E1" w:rsidP="0076221C">
            <w:r w:rsidRPr="0076221C">
              <w:t>12 965</w:t>
            </w:r>
          </w:p>
        </w:tc>
      </w:tr>
      <w:tr w:rsidR="00E34178" w:rsidRPr="0076221C" w14:paraId="7D9C51BB" w14:textId="77777777" w:rsidTr="002B0003">
        <w:trPr>
          <w:trHeight w:val="580"/>
        </w:trPr>
        <w:tc>
          <w:tcPr>
            <w:tcW w:w="560" w:type="dxa"/>
          </w:tcPr>
          <w:p w14:paraId="1717101D" w14:textId="77777777" w:rsidR="00E34178" w:rsidRPr="0076221C" w:rsidRDefault="00E34178" w:rsidP="0076221C"/>
        </w:tc>
        <w:tc>
          <w:tcPr>
            <w:tcW w:w="560" w:type="dxa"/>
          </w:tcPr>
          <w:p w14:paraId="6AD1EE71" w14:textId="77777777" w:rsidR="00E34178" w:rsidRPr="0076221C" w:rsidRDefault="003D30E1" w:rsidP="0076221C">
            <w:r w:rsidRPr="0076221C">
              <w:t>71</w:t>
            </w:r>
          </w:p>
        </w:tc>
        <w:tc>
          <w:tcPr>
            <w:tcW w:w="3160" w:type="dxa"/>
          </w:tcPr>
          <w:p w14:paraId="12B550F3" w14:textId="77777777" w:rsidR="00E34178" w:rsidRPr="0076221C" w:rsidRDefault="003D30E1" w:rsidP="0076221C">
            <w:r w:rsidRPr="0076221C">
              <w:t xml:space="preserve">Tvungen omsorg for psykisk utviklingshemmede </w:t>
            </w:r>
          </w:p>
        </w:tc>
        <w:tc>
          <w:tcPr>
            <w:tcW w:w="1120" w:type="dxa"/>
          </w:tcPr>
          <w:p w14:paraId="50EF4355" w14:textId="77777777" w:rsidR="00E34178" w:rsidRPr="0076221C" w:rsidRDefault="003D30E1" w:rsidP="0076221C">
            <w:r w:rsidRPr="0076221C">
              <w:t>111 844</w:t>
            </w:r>
          </w:p>
        </w:tc>
        <w:tc>
          <w:tcPr>
            <w:tcW w:w="1120" w:type="dxa"/>
          </w:tcPr>
          <w:p w14:paraId="05F6F18B" w14:textId="77777777" w:rsidR="00E34178" w:rsidRPr="0076221C" w:rsidRDefault="003D30E1" w:rsidP="0076221C">
            <w:r w:rsidRPr="0076221C">
              <w:t>38 600</w:t>
            </w:r>
          </w:p>
        </w:tc>
        <w:tc>
          <w:tcPr>
            <w:tcW w:w="1120" w:type="dxa"/>
          </w:tcPr>
          <w:p w14:paraId="6D9D16EB" w14:textId="77777777" w:rsidR="00E34178" w:rsidRPr="0076221C" w:rsidRDefault="003D30E1" w:rsidP="0076221C">
            <w:r w:rsidRPr="0076221C">
              <w:t>-</w:t>
            </w:r>
          </w:p>
        </w:tc>
        <w:tc>
          <w:tcPr>
            <w:tcW w:w="1120" w:type="dxa"/>
          </w:tcPr>
          <w:p w14:paraId="3E8522C4" w14:textId="77777777" w:rsidR="00E34178" w:rsidRPr="0076221C" w:rsidRDefault="003D30E1" w:rsidP="0076221C">
            <w:r w:rsidRPr="0076221C">
              <w:t>-</w:t>
            </w:r>
          </w:p>
        </w:tc>
        <w:tc>
          <w:tcPr>
            <w:tcW w:w="1120" w:type="dxa"/>
          </w:tcPr>
          <w:p w14:paraId="14939A8A" w14:textId="77777777" w:rsidR="00E34178" w:rsidRPr="0076221C" w:rsidRDefault="003D30E1" w:rsidP="0076221C">
            <w:r w:rsidRPr="0076221C">
              <w:t>150 444</w:t>
            </w:r>
          </w:p>
        </w:tc>
      </w:tr>
      <w:tr w:rsidR="00E34178" w:rsidRPr="0076221C" w14:paraId="23793D0B" w14:textId="77777777" w:rsidTr="002B0003">
        <w:trPr>
          <w:trHeight w:val="360"/>
        </w:trPr>
        <w:tc>
          <w:tcPr>
            <w:tcW w:w="560" w:type="dxa"/>
          </w:tcPr>
          <w:p w14:paraId="70F87C93" w14:textId="77777777" w:rsidR="00E34178" w:rsidRPr="0076221C" w:rsidRDefault="003D30E1" w:rsidP="0076221C">
            <w:r w:rsidRPr="0076221C">
              <w:t>737</w:t>
            </w:r>
          </w:p>
        </w:tc>
        <w:tc>
          <w:tcPr>
            <w:tcW w:w="560" w:type="dxa"/>
          </w:tcPr>
          <w:p w14:paraId="07D0072C" w14:textId="77777777" w:rsidR="00E34178" w:rsidRPr="0076221C" w:rsidRDefault="00E34178" w:rsidP="0076221C"/>
        </w:tc>
        <w:tc>
          <w:tcPr>
            <w:tcW w:w="3160" w:type="dxa"/>
          </w:tcPr>
          <w:p w14:paraId="52AFC886" w14:textId="77777777" w:rsidR="00E34178" w:rsidRPr="0076221C" w:rsidRDefault="003D30E1" w:rsidP="0076221C">
            <w:r w:rsidRPr="0076221C">
              <w:t>Historiske pensjonskostnader</w:t>
            </w:r>
          </w:p>
        </w:tc>
        <w:tc>
          <w:tcPr>
            <w:tcW w:w="1120" w:type="dxa"/>
          </w:tcPr>
          <w:p w14:paraId="3CAC9698" w14:textId="77777777" w:rsidR="00E34178" w:rsidRPr="0076221C" w:rsidRDefault="00E34178" w:rsidP="0076221C"/>
        </w:tc>
        <w:tc>
          <w:tcPr>
            <w:tcW w:w="1120" w:type="dxa"/>
          </w:tcPr>
          <w:p w14:paraId="441A1DDC" w14:textId="77777777" w:rsidR="00E34178" w:rsidRPr="0076221C" w:rsidRDefault="00E34178" w:rsidP="0076221C"/>
        </w:tc>
        <w:tc>
          <w:tcPr>
            <w:tcW w:w="1120" w:type="dxa"/>
          </w:tcPr>
          <w:p w14:paraId="38F85631" w14:textId="77777777" w:rsidR="00E34178" w:rsidRPr="0076221C" w:rsidRDefault="00E34178" w:rsidP="0076221C"/>
        </w:tc>
        <w:tc>
          <w:tcPr>
            <w:tcW w:w="1120" w:type="dxa"/>
          </w:tcPr>
          <w:p w14:paraId="2A0F6467" w14:textId="77777777" w:rsidR="00E34178" w:rsidRPr="0076221C" w:rsidRDefault="00E34178" w:rsidP="0076221C"/>
        </w:tc>
        <w:tc>
          <w:tcPr>
            <w:tcW w:w="1120" w:type="dxa"/>
          </w:tcPr>
          <w:p w14:paraId="2B8B8BA7" w14:textId="77777777" w:rsidR="00E34178" w:rsidRPr="0076221C" w:rsidRDefault="00E34178" w:rsidP="0076221C"/>
        </w:tc>
      </w:tr>
      <w:tr w:rsidR="00E34178" w:rsidRPr="0076221C" w14:paraId="13B4BF9A" w14:textId="77777777" w:rsidTr="002B0003">
        <w:trPr>
          <w:trHeight w:val="360"/>
        </w:trPr>
        <w:tc>
          <w:tcPr>
            <w:tcW w:w="560" w:type="dxa"/>
          </w:tcPr>
          <w:p w14:paraId="7D278B63" w14:textId="77777777" w:rsidR="00E34178" w:rsidRPr="0076221C" w:rsidRDefault="00E34178" w:rsidP="0076221C"/>
        </w:tc>
        <w:tc>
          <w:tcPr>
            <w:tcW w:w="560" w:type="dxa"/>
          </w:tcPr>
          <w:p w14:paraId="711B3E3D" w14:textId="77777777" w:rsidR="00E34178" w:rsidRPr="0076221C" w:rsidRDefault="003D30E1" w:rsidP="0076221C">
            <w:r w:rsidRPr="0076221C">
              <w:t>70</w:t>
            </w:r>
          </w:p>
        </w:tc>
        <w:tc>
          <w:tcPr>
            <w:tcW w:w="3160" w:type="dxa"/>
          </w:tcPr>
          <w:p w14:paraId="3D2F8BF1" w14:textId="77777777" w:rsidR="00E34178" w:rsidRPr="0076221C" w:rsidRDefault="003D30E1" w:rsidP="0076221C">
            <w:r w:rsidRPr="0076221C">
              <w:t xml:space="preserve">Tilskudd, </w:t>
            </w:r>
            <w:r w:rsidRPr="003D30E1">
              <w:rPr>
                <w:rStyle w:val="kursiv0"/>
              </w:rPr>
              <w:t>overslagsbevilgning</w:t>
            </w:r>
          </w:p>
        </w:tc>
        <w:tc>
          <w:tcPr>
            <w:tcW w:w="1120" w:type="dxa"/>
          </w:tcPr>
          <w:p w14:paraId="64187809" w14:textId="77777777" w:rsidR="00E34178" w:rsidRPr="0076221C" w:rsidRDefault="003D30E1" w:rsidP="0076221C">
            <w:r w:rsidRPr="0076221C">
              <w:t>131 006</w:t>
            </w:r>
          </w:p>
        </w:tc>
        <w:tc>
          <w:tcPr>
            <w:tcW w:w="1120" w:type="dxa"/>
          </w:tcPr>
          <w:p w14:paraId="19C1E928" w14:textId="77777777" w:rsidR="00E34178" w:rsidRPr="0076221C" w:rsidRDefault="003D30E1" w:rsidP="0076221C">
            <w:r w:rsidRPr="0076221C">
              <w:t>-50 000</w:t>
            </w:r>
          </w:p>
        </w:tc>
        <w:tc>
          <w:tcPr>
            <w:tcW w:w="1120" w:type="dxa"/>
          </w:tcPr>
          <w:p w14:paraId="3F1A6EFC" w14:textId="77777777" w:rsidR="00E34178" w:rsidRPr="0076221C" w:rsidRDefault="003D30E1" w:rsidP="0076221C">
            <w:r w:rsidRPr="0076221C">
              <w:t>-</w:t>
            </w:r>
          </w:p>
        </w:tc>
        <w:tc>
          <w:tcPr>
            <w:tcW w:w="1120" w:type="dxa"/>
          </w:tcPr>
          <w:p w14:paraId="74209003" w14:textId="77777777" w:rsidR="00E34178" w:rsidRPr="0076221C" w:rsidRDefault="003D30E1" w:rsidP="0076221C">
            <w:r w:rsidRPr="0076221C">
              <w:t>-</w:t>
            </w:r>
          </w:p>
        </w:tc>
        <w:tc>
          <w:tcPr>
            <w:tcW w:w="1120" w:type="dxa"/>
          </w:tcPr>
          <w:p w14:paraId="2041B475" w14:textId="77777777" w:rsidR="00E34178" w:rsidRPr="0076221C" w:rsidRDefault="003D30E1" w:rsidP="0076221C">
            <w:r w:rsidRPr="0076221C">
              <w:t>81 006</w:t>
            </w:r>
          </w:p>
        </w:tc>
      </w:tr>
      <w:tr w:rsidR="00E34178" w:rsidRPr="0076221C" w14:paraId="67A98ADB" w14:textId="77777777" w:rsidTr="002B0003">
        <w:trPr>
          <w:trHeight w:val="360"/>
        </w:trPr>
        <w:tc>
          <w:tcPr>
            <w:tcW w:w="560" w:type="dxa"/>
          </w:tcPr>
          <w:p w14:paraId="18273B48" w14:textId="77777777" w:rsidR="00E34178" w:rsidRPr="0076221C" w:rsidRDefault="003D30E1" w:rsidP="0076221C">
            <w:r w:rsidRPr="0076221C">
              <w:t>740</w:t>
            </w:r>
          </w:p>
        </w:tc>
        <w:tc>
          <w:tcPr>
            <w:tcW w:w="560" w:type="dxa"/>
          </w:tcPr>
          <w:p w14:paraId="341A05CF" w14:textId="77777777" w:rsidR="00E34178" w:rsidRPr="0076221C" w:rsidRDefault="00E34178" w:rsidP="0076221C"/>
        </w:tc>
        <w:tc>
          <w:tcPr>
            <w:tcW w:w="3160" w:type="dxa"/>
          </w:tcPr>
          <w:p w14:paraId="655DA911" w14:textId="77777777" w:rsidR="00E34178" w:rsidRPr="0076221C" w:rsidRDefault="003D30E1" w:rsidP="0076221C">
            <w:r w:rsidRPr="0076221C">
              <w:t>Helsedirektoratet</w:t>
            </w:r>
          </w:p>
        </w:tc>
        <w:tc>
          <w:tcPr>
            <w:tcW w:w="1120" w:type="dxa"/>
          </w:tcPr>
          <w:p w14:paraId="552BED55" w14:textId="77777777" w:rsidR="00E34178" w:rsidRPr="0076221C" w:rsidRDefault="00E34178" w:rsidP="0076221C"/>
        </w:tc>
        <w:tc>
          <w:tcPr>
            <w:tcW w:w="1120" w:type="dxa"/>
          </w:tcPr>
          <w:p w14:paraId="113CAEE6" w14:textId="77777777" w:rsidR="00E34178" w:rsidRPr="0076221C" w:rsidRDefault="00E34178" w:rsidP="0076221C"/>
        </w:tc>
        <w:tc>
          <w:tcPr>
            <w:tcW w:w="1120" w:type="dxa"/>
          </w:tcPr>
          <w:p w14:paraId="600E58F0" w14:textId="77777777" w:rsidR="00E34178" w:rsidRPr="0076221C" w:rsidRDefault="00E34178" w:rsidP="0076221C"/>
        </w:tc>
        <w:tc>
          <w:tcPr>
            <w:tcW w:w="1120" w:type="dxa"/>
          </w:tcPr>
          <w:p w14:paraId="2176CF8C" w14:textId="77777777" w:rsidR="00E34178" w:rsidRPr="0076221C" w:rsidRDefault="00E34178" w:rsidP="0076221C"/>
        </w:tc>
        <w:tc>
          <w:tcPr>
            <w:tcW w:w="1120" w:type="dxa"/>
          </w:tcPr>
          <w:p w14:paraId="6604F7F6" w14:textId="77777777" w:rsidR="00E34178" w:rsidRPr="0076221C" w:rsidRDefault="00E34178" w:rsidP="0076221C"/>
        </w:tc>
      </w:tr>
      <w:tr w:rsidR="00E34178" w:rsidRPr="0076221C" w14:paraId="5054D946" w14:textId="77777777" w:rsidTr="002B0003">
        <w:trPr>
          <w:trHeight w:val="360"/>
        </w:trPr>
        <w:tc>
          <w:tcPr>
            <w:tcW w:w="560" w:type="dxa"/>
          </w:tcPr>
          <w:p w14:paraId="6E40E260" w14:textId="77777777" w:rsidR="00E34178" w:rsidRPr="0076221C" w:rsidRDefault="00E34178" w:rsidP="0076221C"/>
        </w:tc>
        <w:tc>
          <w:tcPr>
            <w:tcW w:w="560" w:type="dxa"/>
          </w:tcPr>
          <w:p w14:paraId="4A396F84" w14:textId="77777777" w:rsidR="00E34178" w:rsidRPr="0076221C" w:rsidRDefault="003D30E1" w:rsidP="0076221C">
            <w:r w:rsidRPr="0076221C">
              <w:t>1</w:t>
            </w:r>
          </w:p>
        </w:tc>
        <w:tc>
          <w:tcPr>
            <w:tcW w:w="3160" w:type="dxa"/>
          </w:tcPr>
          <w:p w14:paraId="1877F17F" w14:textId="77777777" w:rsidR="00E34178" w:rsidRPr="0076221C" w:rsidRDefault="003D30E1" w:rsidP="0076221C">
            <w:r w:rsidRPr="0076221C">
              <w:t xml:space="preserve">Driftsutgifter </w:t>
            </w:r>
          </w:p>
        </w:tc>
        <w:tc>
          <w:tcPr>
            <w:tcW w:w="1120" w:type="dxa"/>
          </w:tcPr>
          <w:p w14:paraId="4C78671C" w14:textId="77777777" w:rsidR="00E34178" w:rsidRPr="0076221C" w:rsidRDefault="003D30E1" w:rsidP="0076221C">
            <w:r w:rsidRPr="0076221C">
              <w:t>1 311 863</w:t>
            </w:r>
          </w:p>
        </w:tc>
        <w:tc>
          <w:tcPr>
            <w:tcW w:w="1120" w:type="dxa"/>
          </w:tcPr>
          <w:p w14:paraId="42186C12" w14:textId="77777777" w:rsidR="00E34178" w:rsidRPr="0076221C" w:rsidRDefault="003D30E1" w:rsidP="0076221C">
            <w:r w:rsidRPr="0076221C">
              <w:t>122 900</w:t>
            </w:r>
          </w:p>
        </w:tc>
        <w:tc>
          <w:tcPr>
            <w:tcW w:w="1120" w:type="dxa"/>
          </w:tcPr>
          <w:p w14:paraId="3DF6D2A5" w14:textId="77777777" w:rsidR="00E34178" w:rsidRPr="0076221C" w:rsidRDefault="003D30E1" w:rsidP="0076221C">
            <w:r w:rsidRPr="0076221C">
              <w:t>19 755</w:t>
            </w:r>
          </w:p>
        </w:tc>
        <w:tc>
          <w:tcPr>
            <w:tcW w:w="1120" w:type="dxa"/>
          </w:tcPr>
          <w:p w14:paraId="40FBD131" w14:textId="77777777" w:rsidR="00E34178" w:rsidRPr="0076221C" w:rsidRDefault="003D30E1" w:rsidP="0076221C">
            <w:r w:rsidRPr="0076221C">
              <w:t>-</w:t>
            </w:r>
          </w:p>
        </w:tc>
        <w:tc>
          <w:tcPr>
            <w:tcW w:w="1120" w:type="dxa"/>
          </w:tcPr>
          <w:p w14:paraId="1795290F" w14:textId="77777777" w:rsidR="00E34178" w:rsidRPr="0076221C" w:rsidRDefault="003D30E1" w:rsidP="0076221C">
            <w:r w:rsidRPr="0076221C">
              <w:t>1 454 518</w:t>
            </w:r>
          </w:p>
        </w:tc>
      </w:tr>
      <w:tr w:rsidR="00E34178" w:rsidRPr="0076221C" w14:paraId="446002E3" w14:textId="77777777" w:rsidTr="002B0003">
        <w:trPr>
          <w:trHeight w:val="360"/>
        </w:trPr>
        <w:tc>
          <w:tcPr>
            <w:tcW w:w="560" w:type="dxa"/>
          </w:tcPr>
          <w:p w14:paraId="62202E71" w14:textId="77777777" w:rsidR="00E34178" w:rsidRPr="0076221C" w:rsidRDefault="00E34178" w:rsidP="0076221C"/>
        </w:tc>
        <w:tc>
          <w:tcPr>
            <w:tcW w:w="560" w:type="dxa"/>
          </w:tcPr>
          <w:p w14:paraId="07A280FE" w14:textId="77777777" w:rsidR="00E34178" w:rsidRPr="0076221C" w:rsidRDefault="003D30E1" w:rsidP="0076221C">
            <w:r w:rsidRPr="0076221C">
              <w:t>21</w:t>
            </w:r>
          </w:p>
        </w:tc>
        <w:tc>
          <w:tcPr>
            <w:tcW w:w="3160" w:type="dxa"/>
          </w:tcPr>
          <w:p w14:paraId="003B3EE2"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BE816D3" w14:textId="77777777" w:rsidR="00E34178" w:rsidRPr="0076221C" w:rsidRDefault="003D30E1" w:rsidP="0076221C">
            <w:r w:rsidRPr="0076221C">
              <w:t>49 235</w:t>
            </w:r>
          </w:p>
        </w:tc>
        <w:tc>
          <w:tcPr>
            <w:tcW w:w="1120" w:type="dxa"/>
          </w:tcPr>
          <w:p w14:paraId="11C09BBC" w14:textId="77777777" w:rsidR="00E34178" w:rsidRPr="0076221C" w:rsidRDefault="003D30E1" w:rsidP="0076221C">
            <w:r w:rsidRPr="0076221C">
              <w:t>147 300</w:t>
            </w:r>
          </w:p>
        </w:tc>
        <w:tc>
          <w:tcPr>
            <w:tcW w:w="1120" w:type="dxa"/>
          </w:tcPr>
          <w:p w14:paraId="25233F8F" w14:textId="77777777" w:rsidR="00E34178" w:rsidRPr="0076221C" w:rsidRDefault="003D30E1" w:rsidP="0076221C">
            <w:r w:rsidRPr="0076221C">
              <w:t>-</w:t>
            </w:r>
          </w:p>
        </w:tc>
        <w:tc>
          <w:tcPr>
            <w:tcW w:w="1120" w:type="dxa"/>
          </w:tcPr>
          <w:p w14:paraId="544A16A2" w14:textId="77777777" w:rsidR="00E34178" w:rsidRPr="0076221C" w:rsidRDefault="003D30E1" w:rsidP="0076221C">
            <w:r w:rsidRPr="0076221C">
              <w:t>-</w:t>
            </w:r>
          </w:p>
        </w:tc>
        <w:tc>
          <w:tcPr>
            <w:tcW w:w="1120" w:type="dxa"/>
          </w:tcPr>
          <w:p w14:paraId="39531BD8" w14:textId="77777777" w:rsidR="00E34178" w:rsidRPr="0076221C" w:rsidRDefault="003D30E1" w:rsidP="0076221C">
            <w:r w:rsidRPr="0076221C">
              <w:t>196 535</w:t>
            </w:r>
          </w:p>
        </w:tc>
      </w:tr>
      <w:tr w:rsidR="00E34178" w:rsidRPr="0076221C" w14:paraId="7CBBF11B" w14:textId="77777777" w:rsidTr="002B0003">
        <w:trPr>
          <w:trHeight w:val="360"/>
        </w:trPr>
        <w:tc>
          <w:tcPr>
            <w:tcW w:w="560" w:type="dxa"/>
          </w:tcPr>
          <w:p w14:paraId="325B9B01" w14:textId="77777777" w:rsidR="00E34178" w:rsidRPr="0076221C" w:rsidRDefault="003D30E1" w:rsidP="0076221C">
            <w:r w:rsidRPr="0076221C">
              <w:t>741</w:t>
            </w:r>
          </w:p>
        </w:tc>
        <w:tc>
          <w:tcPr>
            <w:tcW w:w="560" w:type="dxa"/>
          </w:tcPr>
          <w:p w14:paraId="7F563559" w14:textId="77777777" w:rsidR="00E34178" w:rsidRPr="0076221C" w:rsidRDefault="00E34178" w:rsidP="0076221C"/>
        </w:tc>
        <w:tc>
          <w:tcPr>
            <w:tcW w:w="3160" w:type="dxa"/>
          </w:tcPr>
          <w:p w14:paraId="29499C2E" w14:textId="77777777" w:rsidR="00E34178" w:rsidRPr="0076221C" w:rsidRDefault="003D30E1" w:rsidP="0076221C">
            <w:r w:rsidRPr="0076221C">
              <w:t>Norsk pasientskadeerstatning</w:t>
            </w:r>
          </w:p>
        </w:tc>
        <w:tc>
          <w:tcPr>
            <w:tcW w:w="1120" w:type="dxa"/>
          </w:tcPr>
          <w:p w14:paraId="07F96C80" w14:textId="77777777" w:rsidR="00E34178" w:rsidRPr="0076221C" w:rsidRDefault="00E34178" w:rsidP="0076221C"/>
        </w:tc>
        <w:tc>
          <w:tcPr>
            <w:tcW w:w="1120" w:type="dxa"/>
          </w:tcPr>
          <w:p w14:paraId="06C43189" w14:textId="77777777" w:rsidR="00E34178" w:rsidRPr="0076221C" w:rsidRDefault="00E34178" w:rsidP="0076221C"/>
        </w:tc>
        <w:tc>
          <w:tcPr>
            <w:tcW w:w="1120" w:type="dxa"/>
          </w:tcPr>
          <w:p w14:paraId="2FAD0FBD" w14:textId="77777777" w:rsidR="00E34178" w:rsidRPr="0076221C" w:rsidRDefault="00E34178" w:rsidP="0076221C"/>
        </w:tc>
        <w:tc>
          <w:tcPr>
            <w:tcW w:w="1120" w:type="dxa"/>
          </w:tcPr>
          <w:p w14:paraId="1D419DA1" w14:textId="77777777" w:rsidR="00E34178" w:rsidRPr="0076221C" w:rsidRDefault="00E34178" w:rsidP="0076221C"/>
        </w:tc>
        <w:tc>
          <w:tcPr>
            <w:tcW w:w="1120" w:type="dxa"/>
          </w:tcPr>
          <w:p w14:paraId="7948E667" w14:textId="77777777" w:rsidR="00E34178" w:rsidRPr="0076221C" w:rsidRDefault="00E34178" w:rsidP="0076221C"/>
        </w:tc>
      </w:tr>
      <w:tr w:rsidR="00E34178" w:rsidRPr="0076221C" w14:paraId="133C0DCF" w14:textId="77777777" w:rsidTr="002B0003">
        <w:trPr>
          <w:trHeight w:val="360"/>
        </w:trPr>
        <w:tc>
          <w:tcPr>
            <w:tcW w:w="560" w:type="dxa"/>
          </w:tcPr>
          <w:p w14:paraId="511D8408" w14:textId="77777777" w:rsidR="00E34178" w:rsidRPr="0076221C" w:rsidRDefault="00E34178" w:rsidP="0076221C"/>
        </w:tc>
        <w:tc>
          <w:tcPr>
            <w:tcW w:w="560" w:type="dxa"/>
          </w:tcPr>
          <w:p w14:paraId="745EFE0C" w14:textId="77777777" w:rsidR="00E34178" w:rsidRPr="0076221C" w:rsidRDefault="003D30E1" w:rsidP="0076221C">
            <w:r w:rsidRPr="0076221C">
              <w:t>1</w:t>
            </w:r>
          </w:p>
        </w:tc>
        <w:tc>
          <w:tcPr>
            <w:tcW w:w="3160" w:type="dxa"/>
          </w:tcPr>
          <w:p w14:paraId="7B44F5B6" w14:textId="77777777" w:rsidR="00E34178" w:rsidRPr="0076221C" w:rsidRDefault="003D30E1" w:rsidP="0076221C">
            <w:r w:rsidRPr="0076221C">
              <w:t xml:space="preserve">Driftsutgifter </w:t>
            </w:r>
          </w:p>
        </w:tc>
        <w:tc>
          <w:tcPr>
            <w:tcW w:w="1120" w:type="dxa"/>
          </w:tcPr>
          <w:p w14:paraId="1F9341ED" w14:textId="77777777" w:rsidR="00E34178" w:rsidRPr="0076221C" w:rsidRDefault="003D30E1" w:rsidP="0076221C">
            <w:r w:rsidRPr="0076221C">
              <w:t>221 733</w:t>
            </w:r>
          </w:p>
        </w:tc>
        <w:tc>
          <w:tcPr>
            <w:tcW w:w="1120" w:type="dxa"/>
          </w:tcPr>
          <w:p w14:paraId="6F54EFD8" w14:textId="77777777" w:rsidR="00E34178" w:rsidRPr="0076221C" w:rsidRDefault="003D30E1" w:rsidP="0076221C">
            <w:r w:rsidRPr="0076221C">
              <w:t>-</w:t>
            </w:r>
          </w:p>
        </w:tc>
        <w:tc>
          <w:tcPr>
            <w:tcW w:w="1120" w:type="dxa"/>
          </w:tcPr>
          <w:p w14:paraId="28822E00" w14:textId="77777777" w:rsidR="00E34178" w:rsidRPr="0076221C" w:rsidRDefault="003D30E1" w:rsidP="0076221C">
            <w:r w:rsidRPr="0076221C">
              <w:t>3 117</w:t>
            </w:r>
          </w:p>
        </w:tc>
        <w:tc>
          <w:tcPr>
            <w:tcW w:w="1120" w:type="dxa"/>
          </w:tcPr>
          <w:p w14:paraId="252B8BA5" w14:textId="77777777" w:rsidR="00E34178" w:rsidRPr="0076221C" w:rsidRDefault="003D30E1" w:rsidP="0076221C">
            <w:r w:rsidRPr="0076221C">
              <w:t>-</w:t>
            </w:r>
          </w:p>
        </w:tc>
        <w:tc>
          <w:tcPr>
            <w:tcW w:w="1120" w:type="dxa"/>
          </w:tcPr>
          <w:p w14:paraId="12990406" w14:textId="77777777" w:rsidR="00E34178" w:rsidRPr="0076221C" w:rsidRDefault="003D30E1" w:rsidP="0076221C">
            <w:r w:rsidRPr="0076221C">
              <w:t>224 850</w:t>
            </w:r>
          </w:p>
        </w:tc>
      </w:tr>
      <w:tr w:rsidR="00E34178" w:rsidRPr="0076221C" w14:paraId="111E94F0" w14:textId="77777777" w:rsidTr="002B0003">
        <w:trPr>
          <w:trHeight w:val="360"/>
        </w:trPr>
        <w:tc>
          <w:tcPr>
            <w:tcW w:w="560" w:type="dxa"/>
          </w:tcPr>
          <w:p w14:paraId="01EA7773" w14:textId="77777777" w:rsidR="00E34178" w:rsidRPr="0076221C" w:rsidRDefault="00E34178" w:rsidP="0076221C"/>
        </w:tc>
        <w:tc>
          <w:tcPr>
            <w:tcW w:w="560" w:type="dxa"/>
          </w:tcPr>
          <w:p w14:paraId="1AF52190" w14:textId="77777777" w:rsidR="00E34178" w:rsidRPr="0076221C" w:rsidRDefault="003D30E1" w:rsidP="0076221C">
            <w:r w:rsidRPr="0076221C">
              <w:t>70</w:t>
            </w:r>
          </w:p>
        </w:tc>
        <w:tc>
          <w:tcPr>
            <w:tcW w:w="3160" w:type="dxa"/>
          </w:tcPr>
          <w:p w14:paraId="4915604A" w14:textId="77777777" w:rsidR="00E34178" w:rsidRPr="0076221C" w:rsidRDefault="003D30E1" w:rsidP="0076221C">
            <w:r w:rsidRPr="0076221C">
              <w:t xml:space="preserve">Advokatutgifter </w:t>
            </w:r>
          </w:p>
        </w:tc>
        <w:tc>
          <w:tcPr>
            <w:tcW w:w="1120" w:type="dxa"/>
          </w:tcPr>
          <w:p w14:paraId="541BD298" w14:textId="77777777" w:rsidR="00E34178" w:rsidRPr="0076221C" w:rsidRDefault="003D30E1" w:rsidP="0076221C">
            <w:r w:rsidRPr="0076221C">
              <w:t>48 798</w:t>
            </w:r>
          </w:p>
        </w:tc>
        <w:tc>
          <w:tcPr>
            <w:tcW w:w="1120" w:type="dxa"/>
          </w:tcPr>
          <w:p w14:paraId="4A6AF7A5" w14:textId="77777777" w:rsidR="00E34178" w:rsidRPr="0076221C" w:rsidRDefault="003D30E1" w:rsidP="0076221C">
            <w:r w:rsidRPr="0076221C">
              <w:t>-8 000</w:t>
            </w:r>
          </w:p>
        </w:tc>
        <w:tc>
          <w:tcPr>
            <w:tcW w:w="1120" w:type="dxa"/>
          </w:tcPr>
          <w:p w14:paraId="04AB5A66" w14:textId="77777777" w:rsidR="00E34178" w:rsidRPr="0076221C" w:rsidRDefault="003D30E1" w:rsidP="0076221C">
            <w:r w:rsidRPr="0076221C">
              <w:t>-</w:t>
            </w:r>
          </w:p>
        </w:tc>
        <w:tc>
          <w:tcPr>
            <w:tcW w:w="1120" w:type="dxa"/>
          </w:tcPr>
          <w:p w14:paraId="3CB7AC48" w14:textId="77777777" w:rsidR="00E34178" w:rsidRPr="0076221C" w:rsidRDefault="003D30E1" w:rsidP="0076221C">
            <w:r w:rsidRPr="0076221C">
              <w:t>-</w:t>
            </w:r>
          </w:p>
        </w:tc>
        <w:tc>
          <w:tcPr>
            <w:tcW w:w="1120" w:type="dxa"/>
          </w:tcPr>
          <w:p w14:paraId="6D592CF5" w14:textId="77777777" w:rsidR="00E34178" w:rsidRPr="0076221C" w:rsidRDefault="003D30E1" w:rsidP="0076221C">
            <w:r w:rsidRPr="0076221C">
              <w:t>40 798</w:t>
            </w:r>
          </w:p>
        </w:tc>
      </w:tr>
      <w:tr w:rsidR="00E34178" w:rsidRPr="0076221C" w14:paraId="589CF6D8" w14:textId="77777777" w:rsidTr="002B0003">
        <w:trPr>
          <w:trHeight w:val="360"/>
        </w:trPr>
        <w:tc>
          <w:tcPr>
            <w:tcW w:w="560" w:type="dxa"/>
          </w:tcPr>
          <w:p w14:paraId="5D447E3F" w14:textId="77777777" w:rsidR="00E34178" w:rsidRPr="0076221C" w:rsidRDefault="003D30E1" w:rsidP="0076221C">
            <w:r w:rsidRPr="0076221C">
              <w:t>742</w:t>
            </w:r>
          </w:p>
        </w:tc>
        <w:tc>
          <w:tcPr>
            <w:tcW w:w="560" w:type="dxa"/>
          </w:tcPr>
          <w:p w14:paraId="27AC2688" w14:textId="77777777" w:rsidR="00E34178" w:rsidRPr="0076221C" w:rsidRDefault="00E34178" w:rsidP="0076221C"/>
        </w:tc>
        <w:tc>
          <w:tcPr>
            <w:tcW w:w="5400" w:type="dxa"/>
            <w:gridSpan w:val="3"/>
          </w:tcPr>
          <w:p w14:paraId="124EFB9D" w14:textId="77777777" w:rsidR="00E34178" w:rsidRPr="0076221C" w:rsidRDefault="003D30E1" w:rsidP="0076221C">
            <w:r w:rsidRPr="0076221C">
              <w:t>Nasjonalt klageorgan for helsetjenesten</w:t>
            </w:r>
          </w:p>
        </w:tc>
        <w:tc>
          <w:tcPr>
            <w:tcW w:w="1120" w:type="dxa"/>
          </w:tcPr>
          <w:p w14:paraId="7B175F18" w14:textId="77777777" w:rsidR="00E34178" w:rsidRPr="0076221C" w:rsidRDefault="00E34178" w:rsidP="0076221C"/>
        </w:tc>
        <w:tc>
          <w:tcPr>
            <w:tcW w:w="1120" w:type="dxa"/>
          </w:tcPr>
          <w:p w14:paraId="4AA80A3D" w14:textId="77777777" w:rsidR="00E34178" w:rsidRPr="0076221C" w:rsidRDefault="00E34178" w:rsidP="0076221C"/>
        </w:tc>
        <w:tc>
          <w:tcPr>
            <w:tcW w:w="1120" w:type="dxa"/>
          </w:tcPr>
          <w:p w14:paraId="2B9D9D01" w14:textId="77777777" w:rsidR="00E34178" w:rsidRPr="0076221C" w:rsidRDefault="00E34178" w:rsidP="0076221C"/>
        </w:tc>
      </w:tr>
      <w:tr w:rsidR="00E34178" w:rsidRPr="0076221C" w14:paraId="427052CB" w14:textId="77777777" w:rsidTr="002B0003">
        <w:trPr>
          <w:trHeight w:val="360"/>
        </w:trPr>
        <w:tc>
          <w:tcPr>
            <w:tcW w:w="560" w:type="dxa"/>
          </w:tcPr>
          <w:p w14:paraId="18B6A140" w14:textId="77777777" w:rsidR="00E34178" w:rsidRPr="0076221C" w:rsidRDefault="00E34178" w:rsidP="0076221C"/>
        </w:tc>
        <w:tc>
          <w:tcPr>
            <w:tcW w:w="560" w:type="dxa"/>
          </w:tcPr>
          <w:p w14:paraId="3154D37E" w14:textId="77777777" w:rsidR="00E34178" w:rsidRPr="0076221C" w:rsidRDefault="003D30E1" w:rsidP="0076221C">
            <w:r w:rsidRPr="0076221C">
              <w:t>1</w:t>
            </w:r>
          </w:p>
        </w:tc>
        <w:tc>
          <w:tcPr>
            <w:tcW w:w="3160" w:type="dxa"/>
          </w:tcPr>
          <w:p w14:paraId="1E4247F1" w14:textId="77777777" w:rsidR="00E34178" w:rsidRPr="0076221C" w:rsidRDefault="003D30E1" w:rsidP="0076221C">
            <w:r w:rsidRPr="0076221C">
              <w:t xml:space="preserve">Driftsutgifter </w:t>
            </w:r>
          </w:p>
        </w:tc>
        <w:tc>
          <w:tcPr>
            <w:tcW w:w="1120" w:type="dxa"/>
          </w:tcPr>
          <w:p w14:paraId="6FCEA0BF" w14:textId="77777777" w:rsidR="00E34178" w:rsidRPr="0076221C" w:rsidRDefault="003D30E1" w:rsidP="0076221C">
            <w:r w:rsidRPr="0076221C">
              <w:t>161 587</w:t>
            </w:r>
          </w:p>
        </w:tc>
        <w:tc>
          <w:tcPr>
            <w:tcW w:w="1120" w:type="dxa"/>
          </w:tcPr>
          <w:p w14:paraId="64F9A211" w14:textId="77777777" w:rsidR="00E34178" w:rsidRPr="0076221C" w:rsidRDefault="003D30E1" w:rsidP="0076221C">
            <w:r w:rsidRPr="0076221C">
              <w:t>-</w:t>
            </w:r>
          </w:p>
        </w:tc>
        <w:tc>
          <w:tcPr>
            <w:tcW w:w="1120" w:type="dxa"/>
          </w:tcPr>
          <w:p w14:paraId="57CB488E" w14:textId="77777777" w:rsidR="00E34178" w:rsidRPr="0076221C" w:rsidRDefault="003D30E1" w:rsidP="0076221C">
            <w:r w:rsidRPr="0076221C">
              <w:t>2 911</w:t>
            </w:r>
          </w:p>
        </w:tc>
        <w:tc>
          <w:tcPr>
            <w:tcW w:w="1120" w:type="dxa"/>
          </w:tcPr>
          <w:p w14:paraId="2CAB5C62" w14:textId="77777777" w:rsidR="00E34178" w:rsidRPr="0076221C" w:rsidRDefault="003D30E1" w:rsidP="0076221C">
            <w:r w:rsidRPr="0076221C">
              <w:t>-</w:t>
            </w:r>
          </w:p>
        </w:tc>
        <w:tc>
          <w:tcPr>
            <w:tcW w:w="1120" w:type="dxa"/>
          </w:tcPr>
          <w:p w14:paraId="4503EB8D" w14:textId="77777777" w:rsidR="00E34178" w:rsidRPr="0076221C" w:rsidRDefault="003D30E1" w:rsidP="0076221C">
            <w:r w:rsidRPr="0076221C">
              <w:t>164 498</w:t>
            </w:r>
          </w:p>
        </w:tc>
      </w:tr>
      <w:tr w:rsidR="00E34178" w:rsidRPr="0076221C" w14:paraId="38DB5460" w14:textId="77777777" w:rsidTr="002B0003">
        <w:trPr>
          <w:trHeight w:val="360"/>
        </w:trPr>
        <w:tc>
          <w:tcPr>
            <w:tcW w:w="560" w:type="dxa"/>
          </w:tcPr>
          <w:p w14:paraId="6A251607" w14:textId="77777777" w:rsidR="00E34178" w:rsidRPr="0076221C" w:rsidRDefault="003D30E1" w:rsidP="0076221C">
            <w:r w:rsidRPr="0076221C">
              <w:t>744</w:t>
            </w:r>
          </w:p>
        </w:tc>
        <w:tc>
          <w:tcPr>
            <w:tcW w:w="560" w:type="dxa"/>
          </w:tcPr>
          <w:p w14:paraId="2BCAF40B" w14:textId="77777777" w:rsidR="00E34178" w:rsidRPr="0076221C" w:rsidRDefault="00E34178" w:rsidP="0076221C"/>
        </w:tc>
        <w:tc>
          <w:tcPr>
            <w:tcW w:w="3160" w:type="dxa"/>
          </w:tcPr>
          <w:p w14:paraId="24011A3F" w14:textId="77777777" w:rsidR="00E34178" w:rsidRPr="0076221C" w:rsidRDefault="003D30E1" w:rsidP="0076221C">
            <w:r w:rsidRPr="0076221C">
              <w:t>Direktoratet for e-helse</w:t>
            </w:r>
          </w:p>
        </w:tc>
        <w:tc>
          <w:tcPr>
            <w:tcW w:w="1120" w:type="dxa"/>
          </w:tcPr>
          <w:p w14:paraId="5958AAF7" w14:textId="77777777" w:rsidR="00E34178" w:rsidRPr="0076221C" w:rsidRDefault="00E34178" w:rsidP="0076221C"/>
        </w:tc>
        <w:tc>
          <w:tcPr>
            <w:tcW w:w="1120" w:type="dxa"/>
          </w:tcPr>
          <w:p w14:paraId="39A3BBE5" w14:textId="77777777" w:rsidR="00E34178" w:rsidRPr="0076221C" w:rsidRDefault="00E34178" w:rsidP="0076221C"/>
        </w:tc>
        <w:tc>
          <w:tcPr>
            <w:tcW w:w="1120" w:type="dxa"/>
          </w:tcPr>
          <w:p w14:paraId="596C04D3" w14:textId="77777777" w:rsidR="00E34178" w:rsidRPr="0076221C" w:rsidRDefault="00E34178" w:rsidP="0076221C"/>
        </w:tc>
        <w:tc>
          <w:tcPr>
            <w:tcW w:w="1120" w:type="dxa"/>
          </w:tcPr>
          <w:p w14:paraId="2001FB2E" w14:textId="77777777" w:rsidR="00E34178" w:rsidRPr="0076221C" w:rsidRDefault="00E34178" w:rsidP="0076221C"/>
        </w:tc>
        <w:tc>
          <w:tcPr>
            <w:tcW w:w="1120" w:type="dxa"/>
          </w:tcPr>
          <w:p w14:paraId="070DD61A" w14:textId="77777777" w:rsidR="00E34178" w:rsidRPr="0076221C" w:rsidRDefault="00E34178" w:rsidP="0076221C"/>
        </w:tc>
      </w:tr>
      <w:tr w:rsidR="00E34178" w:rsidRPr="0076221C" w14:paraId="510D27C9" w14:textId="77777777" w:rsidTr="002B0003">
        <w:trPr>
          <w:trHeight w:val="360"/>
        </w:trPr>
        <w:tc>
          <w:tcPr>
            <w:tcW w:w="560" w:type="dxa"/>
          </w:tcPr>
          <w:p w14:paraId="5140B1CD" w14:textId="77777777" w:rsidR="00E34178" w:rsidRPr="0076221C" w:rsidRDefault="00E34178" w:rsidP="0076221C"/>
        </w:tc>
        <w:tc>
          <w:tcPr>
            <w:tcW w:w="560" w:type="dxa"/>
          </w:tcPr>
          <w:p w14:paraId="39F1F7E4" w14:textId="77777777" w:rsidR="00E34178" w:rsidRPr="0076221C" w:rsidRDefault="003D30E1" w:rsidP="0076221C">
            <w:r w:rsidRPr="0076221C">
              <w:t>1</w:t>
            </w:r>
          </w:p>
        </w:tc>
        <w:tc>
          <w:tcPr>
            <w:tcW w:w="3160" w:type="dxa"/>
          </w:tcPr>
          <w:p w14:paraId="12BFA752" w14:textId="77777777" w:rsidR="00E34178" w:rsidRPr="0076221C" w:rsidRDefault="003D30E1" w:rsidP="0076221C">
            <w:r w:rsidRPr="0076221C">
              <w:t xml:space="preserve">Driftsutgifter </w:t>
            </w:r>
          </w:p>
        </w:tc>
        <w:tc>
          <w:tcPr>
            <w:tcW w:w="1120" w:type="dxa"/>
          </w:tcPr>
          <w:p w14:paraId="5D829ED3" w14:textId="77777777" w:rsidR="00E34178" w:rsidRPr="0076221C" w:rsidRDefault="003D30E1" w:rsidP="0076221C">
            <w:r w:rsidRPr="0076221C">
              <w:t>178 849</w:t>
            </w:r>
          </w:p>
        </w:tc>
        <w:tc>
          <w:tcPr>
            <w:tcW w:w="1120" w:type="dxa"/>
          </w:tcPr>
          <w:p w14:paraId="7713DAAB" w14:textId="77777777" w:rsidR="00E34178" w:rsidRPr="0076221C" w:rsidRDefault="003D30E1" w:rsidP="0076221C">
            <w:r w:rsidRPr="0076221C">
              <w:t>-</w:t>
            </w:r>
          </w:p>
        </w:tc>
        <w:tc>
          <w:tcPr>
            <w:tcW w:w="1120" w:type="dxa"/>
          </w:tcPr>
          <w:p w14:paraId="4FB8C00A" w14:textId="77777777" w:rsidR="00E34178" w:rsidRPr="0076221C" w:rsidRDefault="003D30E1" w:rsidP="0076221C">
            <w:r w:rsidRPr="0076221C">
              <w:t>2 136</w:t>
            </w:r>
          </w:p>
        </w:tc>
        <w:tc>
          <w:tcPr>
            <w:tcW w:w="1120" w:type="dxa"/>
          </w:tcPr>
          <w:p w14:paraId="7DAC2B74" w14:textId="77777777" w:rsidR="00E34178" w:rsidRPr="0076221C" w:rsidRDefault="003D30E1" w:rsidP="0076221C">
            <w:r w:rsidRPr="0076221C">
              <w:t>-</w:t>
            </w:r>
          </w:p>
        </w:tc>
        <w:tc>
          <w:tcPr>
            <w:tcW w:w="1120" w:type="dxa"/>
          </w:tcPr>
          <w:p w14:paraId="510BE997" w14:textId="77777777" w:rsidR="00E34178" w:rsidRPr="0076221C" w:rsidRDefault="003D30E1" w:rsidP="0076221C">
            <w:r w:rsidRPr="0076221C">
              <w:t>180 985</w:t>
            </w:r>
          </w:p>
        </w:tc>
      </w:tr>
      <w:tr w:rsidR="00E34178" w:rsidRPr="0076221C" w14:paraId="3656BE9F" w14:textId="77777777" w:rsidTr="002B0003">
        <w:trPr>
          <w:trHeight w:val="360"/>
        </w:trPr>
        <w:tc>
          <w:tcPr>
            <w:tcW w:w="560" w:type="dxa"/>
          </w:tcPr>
          <w:p w14:paraId="00BC335F" w14:textId="77777777" w:rsidR="00E34178" w:rsidRPr="0076221C" w:rsidRDefault="003D30E1" w:rsidP="0076221C">
            <w:r w:rsidRPr="0076221C">
              <w:t>745</w:t>
            </w:r>
          </w:p>
        </w:tc>
        <w:tc>
          <w:tcPr>
            <w:tcW w:w="560" w:type="dxa"/>
          </w:tcPr>
          <w:p w14:paraId="4F0B85D3" w14:textId="77777777" w:rsidR="00E34178" w:rsidRPr="0076221C" w:rsidRDefault="00E34178" w:rsidP="0076221C"/>
        </w:tc>
        <w:tc>
          <w:tcPr>
            <w:tcW w:w="3160" w:type="dxa"/>
          </w:tcPr>
          <w:p w14:paraId="0819BFFB" w14:textId="77777777" w:rsidR="00E34178" w:rsidRPr="0076221C" w:rsidRDefault="003D30E1" w:rsidP="0076221C">
            <w:r w:rsidRPr="0076221C">
              <w:t>Folkehelseinstituttet</w:t>
            </w:r>
          </w:p>
        </w:tc>
        <w:tc>
          <w:tcPr>
            <w:tcW w:w="1120" w:type="dxa"/>
          </w:tcPr>
          <w:p w14:paraId="5EE6B455" w14:textId="77777777" w:rsidR="00E34178" w:rsidRPr="0076221C" w:rsidRDefault="00E34178" w:rsidP="0076221C"/>
        </w:tc>
        <w:tc>
          <w:tcPr>
            <w:tcW w:w="1120" w:type="dxa"/>
          </w:tcPr>
          <w:p w14:paraId="53A10AE7" w14:textId="77777777" w:rsidR="00E34178" w:rsidRPr="0076221C" w:rsidRDefault="00E34178" w:rsidP="0076221C"/>
        </w:tc>
        <w:tc>
          <w:tcPr>
            <w:tcW w:w="1120" w:type="dxa"/>
          </w:tcPr>
          <w:p w14:paraId="642C1A94" w14:textId="77777777" w:rsidR="00E34178" w:rsidRPr="0076221C" w:rsidRDefault="00E34178" w:rsidP="0076221C"/>
        </w:tc>
        <w:tc>
          <w:tcPr>
            <w:tcW w:w="1120" w:type="dxa"/>
          </w:tcPr>
          <w:p w14:paraId="0B0497BB" w14:textId="77777777" w:rsidR="00E34178" w:rsidRPr="0076221C" w:rsidRDefault="00E34178" w:rsidP="0076221C"/>
        </w:tc>
        <w:tc>
          <w:tcPr>
            <w:tcW w:w="1120" w:type="dxa"/>
          </w:tcPr>
          <w:p w14:paraId="4A3D8CFE" w14:textId="77777777" w:rsidR="00E34178" w:rsidRPr="0076221C" w:rsidRDefault="00E34178" w:rsidP="0076221C"/>
        </w:tc>
      </w:tr>
      <w:tr w:rsidR="00E34178" w:rsidRPr="0076221C" w14:paraId="4841695F" w14:textId="77777777" w:rsidTr="002B0003">
        <w:trPr>
          <w:trHeight w:val="360"/>
        </w:trPr>
        <w:tc>
          <w:tcPr>
            <w:tcW w:w="560" w:type="dxa"/>
          </w:tcPr>
          <w:p w14:paraId="38DBA524" w14:textId="77777777" w:rsidR="00E34178" w:rsidRPr="0076221C" w:rsidRDefault="00E34178" w:rsidP="0076221C"/>
        </w:tc>
        <w:tc>
          <w:tcPr>
            <w:tcW w:w="560" w:type="dxa"/>
          </w:tcPr>
          <w:p w14:paraId="5D5B2593" w14:textId="77777777" w:rsidR="00E34178" w:rsidRPr="0076221C" w:rsidRDefault="003D30E1" w:rsidP="0076221C">
            <w:r w:rsidRPr="0076221C">
              <w:t>1</w:t>
            </w:r>
          </w:p>
        </w:tc>
        <w:tc>
          <w:tcPr>
            <w:tcW w:w="3160" w:type="dxa"/>
          </w:tcPr>
          <w:p w14:paraId="0CBD6DE5" w14:textId="77777777" w:rsidR="00E34178" w:rsidRPr="0076221C" w:rsidRDefault="003D30E1" w:rsidP="0076221C">
            <w:r w:rsidRPr="0076221C">
              <w:t xml:space="preserve">Driftsutgifter </w:t>
            </w:r>
          </w:p>
        </w:tc>
        <w:tc>
          <w:tcPr>
            <w:tcW w:w="1120" w:type="dxa"/>
          </w:tcPr>
          <w:p w14:paraId="5A2D9679" w14:textId="77777777" w:rsidR="00E34178" w:rsidRPr="0076221C" w:rsidRDefault="003D30E1" w:rsidP="0076221C">
            <w:r w:rsidRPr="0076221C">
              <w:t>1 263 746</w:t>
            </w:r>
          </w:p>
        </w:tc>
        <w:tc>
          <w:tcPr>
            <w:tcW w:w="1120" w:type="dxa"/>
          </w:tcPr>
          <w:p w14:paraId="21F28736" w14:textId="77777777" w:rsidR="00E34178" w:rsidRPr="0076221C" w:rsidRDefault="003D30E1" w:rsidP="0076221C">
            <w:r w:rsidRPr="0076221C">
              <w:t>289 200</w:t>
            </w:r>
          </w:p>
        </w:tc>
        <w:tc>
          <w:tcPr>
            <w:tcW w:w="1120" w:type="dxa"/>
          </w:tcPr>
          <w:p w14:paraId="7039E1A1" w14:textId="77777777" w:rsidR="00E34178" w:rsidRPr="0076221C" w:rsidRDefault="003D30E1" w:rsidP="0076221C">
            <w:r w:rsidRPr="0076221C">
              <w:t>24 181</w:t>
            </w:r>
          </w:p>
        </w:tc>
        <w:tc>
          <w:tcPr>
            <w:tcW w:w="1120" w:type="dxa"/>
          </w:tcPr>
          <w:p w14:paraId="7791D479" w14:textId="77777777" w:rsidR="00E34178" w:rsidRPr="0076221C" w:rsidRDefault="003D30E1" w:rsidP="0076221C">
            <w:r w:rsidRPr="0076221C">
              <w:t>-</w:t>
            </w:r>
          </w:p>
        </w:tc>
        <w:tc>
          <w:tcPr>
            <w:tcW w:w="1120" w:type="dxa"/>
          </w:tcPr>
          <w:p w14:paraId="309110E2" w14:textId="77777777" w:rsidR="00E34178" w:rsidRPr="0076221C" w:rsidRDefault="003D30E1" w:rsidP="0076221C">
            <w:r w:rsidRPr="0076221C">
              <w:t>1 577 127</w:t>
            </w:r>
          </w:p>
        </w:tc>
      </w:tr>
      <w:tr w:rsidR="00E34178" w:rsidRPr="0076221C" w14:paraId="34404B9B" w14:textId="77777777" w:rsidTr="002B0003">
        <w:trPr>
          <w:trHeight w:val="360"/>
        </w:trPr>
        <w:tc>
          <w:tcPr>
            <w:tcW w:w="560" w:type="dxa"/>
          </w:tcPr>
          <w:p w14:paraId="10742EFE" w14:textId="77777777" w:rsidR="00E34178" w:rsidRPr="0076221C" w:rsidRDefault="003D30E1" w:rsidP="0076221C">
            <w:r w:rsidRPr="0076221C">
              <w:t>746</w:t>
            </w:r>
          </w:p>
        </w:tc>
        <w:tc>
          <w:tcPr>
            <w:tcW w:w="560" w:type="dxa"/>
          </w:tcPr>
          <w:p w14:paraId="543B72B4" w14:textId="77777777" w:rsidR="00E34178" w:rsidRPr="0076221C" w:rsidRDefault="00E34178" w:rsidP="0076221C"/>
        </w:tc>
        <w:tc>
          <w:tcPr>
            <w:tcW w:w="3160" w:type="dxa"/>
          </w:tcPr>
          <w:p w14:paraId="07AC5895" w14:textId="77777777" w:rsidR="00E34178" w:rsidRPr="0076221C" w:rsidRDefault="003D30E1" w:rsidP="0076221C">
            <w:r w:rsidRPr="0076221C">
              <w:t>Statens legemiddelverk</w:t>
            </w:r>
          </w:p>
        </w:tc>
        <w:tc>
          <w:tcPr>
            <w:tcW w:w="1120" w:type="dxa"/>
          </w:tcPr>
          <w:p w14:paraId="79CF02E6" w14:textId="77777777" w:rsidR="00E34178" w:rsidRPr="0076221C" w:rsidRDefault="00E34178" w:rsidP="0076221C"/>
        </w:tc>
        <w:tc>
          <w:tcPr>
            <w:tcW w:w="1120" w:type="dxa"/>
          </w:tcPr>
          <w:p w14:paraId="15AF294B" w14:textId="77777777" w:rsidR="00E34178" w:rsidRPr="0076221C" w:rsidRDefault="00E34178" w:rsidP="0076221C"/>
        </w:tc>
        <w:tc>
          <w:tcPr>
            <w:tcW w:w="1120" w:type="dxa"/>
          </w:tcPr>
          <w:p w14:paraId="7BCFDFE9" w14:textId="77777777" w:rsidR="00E34178" w:rsidRPr="0076221C" w:rsidRDefault="00E34178" w:rsidP="0076221C"/>
        </w:tc>
        <w:tc>
          <w:tcPr>
            <w:tcW w:w="1120" w:type="dxa"/>
          </w:tcPr>
          <w:p w14:paraId="70CDDA4A" w14:textId="77777777" w:rsidR="00E34178" w:rsidRPr="0076221C" w:rsidRDefault="00E34178" w:rsidP="0076221C"/>
        </w:tc>
        <w:tc>
          <w:tcPr>
            <w:tcW w:w="1120" w:type="dxa"/>
          </w:tcPr>
          <w:p w14:paraId="243C3169" w14:textId="77777777" w:rsidR="00E34178" w:rsidRPr="0076221C" w:rsidRDefault="00E34178" w:rsidP="0076221C"/>
        </w:tc>
      </w:tr>
      <w:tr w:rsidR="00E34178" w:rsidRPr="0076221C" w14:paraId="52471565" w14:textId="77777777" w:rsidTr="002B0003">
        <w:trPr>
          <w:trHeight w:val="360"/>
        </w:trPr>
        <w:tc>
          <w:tcPr>
            <w:tcW w:w="560" w:type="dxa"/>
          </w:tcPr>
          <w:p w14:paraId="21A15792" w14:textId="77777777" w:rsidR="00E34178" w:rsidRPr="0076221C" w:rsidRDefault="00E34178" w:rsidP="0076221C"/>
        </w:tc>
        <w:tc>
          <w:tcPr>
            <w:tcW w:w="560" w:type="dxa"/>
          </w:tcPr>
          <w:p w14:paraId="45A942D9" w14:textId="77777777" w:rsidR="00E34178" w:rsidRPr="0076221C" w:rsidRDefault="003D30E1" w:rsidP="0076221C">
            <w:r w:rsidRPr="0076221C">
              <w:t>1</w:t>
            </w:r>
          </w:p>
        </w:tc>
        <w:tc>
          <w:tcPr>
            <w:tcW w:w="3160" w:type="dxa"/>
          </w:tcPr>
          <w:p w14:paraId="09764B43" w14:textId="77777777" w:rsidR="00E34178" w:rsidRPr="0076221C" w:rsidRDefault="003D30E1" w:rsidP="0076221C">
            <w:r w:rsidRPr="0076221C">
              <w:t xml:space="preserve">Driftsutgifter </w:t>
            </w:r>
          </w:p>
        </w:tc>
        <w:tc>
          <w:tcPr>
            <w:tcW w:w="1120" w:type="dxa"/>
          </w:tcPr>
          <w:p w14:paraId="1A32074F" w14:textId="77777777" w:rsidR="00E34178" w:rsidRPr="0076221C" w:rsidRDefault="003D30E1" w:rsidP="0076221C">
            <w:r w:rsidRPr="0076221C">
              <w:t>323 656</w:t>
            </w:r>
          </w:p>
        </w:tc>
        <w:tc>
          <w:tcPr>
            <w:tcW w:w="1120" w:type="dxa"/>
          </w:tcPr>
          <w:p w14:paraId="0C4F1D7F" w14:textId="77777777" w:rsidR="00E34178" w:rsidRPr="0076221C" w:rsidRDefault="003D30E1" w:rsidP="0076221C">
            <w:r w:rsidRPr="0076221C">
              <w:t>45 200</w:t>
            </w:r>
          </w:p>
        </w:tc>
        <w:tc>
          <w:tcPr>
            <w:tcW w:w="1120" w:type="dxa"/>
          </w:tcPr>
          <w:p w14:paraId="522B42AA" w14:textId="77777777" w:rsidR="00E34178" w:rsidRPr="0076221C" w:rsidRDefault="003D30E1" w:rsidP="0076221C">
            <w:r w:rsidRPr="0076221C">
              <w:t>6 558</w:t>
            </w:r>
          </w:p>
        </w:tc>
        <w:tc>
          <w:tcPr>
            <w:tcW w:w="1120" w:type="dxa"/>
          </w:tcPr>
          <w:p w14:paraId="60A95011" w14:textId="77777777" w:rsidR="00E34178" w:rsidRPr="0076221C" w:rsidRDefault="003D30E1" w:rsidP="0076221C">
            <w:r w:rsidRPr="0076221C">
              <w:t>-</w:t>
            </w:r>
          </w:p>
        </w:tc>
        <w:tc>
          <w:tcPr>
            <w:tcW w:w="1120" w:type="dxa"/>
          </w:tcPr>
          <w:p w14:paraId="5A7193FC" w14:textId="77777777" w:rsidR="00E34178" w:rsidRPr="0076221C" w:rsidRDefault="003D30E1" w:rsidP="0076221C">
            <w:r w:rsidRPr="0076221C">
              <w:t>375 414</w:t>
            </w:r>
          </w:p>
        </w:tc>
      </w:tr>
      <w:tr w:rsidR="00E34178" w:rsidRPr="0076221C" w14:paraId="1F846C13" w14:textId="77777777" w:rsidTr="002B0003">
        <w:trPr>
          <w:trHeight w:val="360"/>
        </w:trPr>
        <w:tc>
          <w:tcPr>
            <w:tcW w:w="560" w:type="dxa"/>
          </w:tcPr>
          <w:p w14:paraId="0C0C9E49" w14:textId="77777777" w:rsidR="00E34178" w:rsidRPr="0076221C" w:rsidRDefault="003D30E1" w:rsidP="0076221C">
            <w:r w:rsidRPr="0076221C">
              <w:t>747</w:t>
            </w:r>
          </w:p>
        </w:tc>
        <w:tc>
          <w:tcPr>
            <w:tcW w:w="560" w:type="dxa"/>
          </w:tcPr>
          <w:p w14:paraId="5B20FAC9" w14:textId="77777777" w:rsidR="00E34178" w:rsidRPr="0076221C" w:rsidRDefault="00E34178" w:rsidP="0076221C"/>
        </w:tc>
        <w:tc>
          <w:tcPr>
            <w:tcW w:w="5400" w:type="dxa"/>
            <w:gridSpan w:val="3"/>
          </w:tcPr>
          <w:p w14:paraId="1B41C790" w14:textId="77777777" w:rsidR="00E34178" w:rsidRPr="0076221C" w:rsidRDefault="003D30E1" w:rsidP="0076221C">
            <w:r w:rsidRPr="0076221C">
              <w:t>Direktoratet for strålevern og atomsikkerhet</w:t>
            </w:r>
          </w:p>
        </w:tc>
        <w:tc>
          <w:tcPr>
            <w:tcW w:w="1120" w:type="dxa"/>
          </w:tcPr>
          <w:p w14:paraId="4591B149" w14:textId="77777777" w:rsidR="00E34178" w:rsidRPr="0076221C" w:rsidRDefault="00E34178" w:rsidP="0076221C"/>
        </w:tc>
        <w:tc>
          <w:tcPr>
            <w:tcW w:w="1120" w:type="dxa"/>
          </w:tcPr>
          <w:p w14:paraId="014B0C6C" w14:textId="77777777" w:rsidR="00E34178" w:rsidRPr="0076221C" w:rsidRDefault="00E34178" w:rsidP="0076221C"/>
        </w:tc>
        <w:tc>
          <w:tcPr>
            <w:tcW w:w="1120" w:type="dxa"/>
          </w:tcPr>
          <w:p w14:paraId="372848FA" w14:textId="77777777" w:rsidR="00E34178" w:rsidRPr="0076221C" w:rsidRDefault="00E34178" w:rsidP="0076221C"/>
        </w:tc>
      </w:tr>
      <w:tr w:rsidR="00E34178" w:rsidRPr="0076221C" w14:paraId="0FBBBE66" w14:textId="77777777" w:rsidTr="002B0003">
        <w:trPr>
          <w:trHeight w:val="360"/>
        </w:trPr>
        <w:tc>
          <w:tcPr>
            <w:tcW w:w="560" w:type="dxa"/>
          </w:tcPr>
          <w:p w14:paraId="3632DE42" w14:textId="77777777" w:rsidR="00E34178" w:rsidRPr="0076221C" w:rsidRDefault="00E34178" w:rsidP="0076221C"/>
        </w:tc>
        <w:tc>
          <w:tcPr>
            <w:tcW w:w="560" w:type="dxa"/>
          </w:tcPr>
          <w:p w14:paraId="58855D25" w14:textId="77777777" w:rsidR="00E34178" w:rsidRPr="0076221C" w:rsidRDefault="003D30E1" w:rsidP="0076221C">
            <w:r w:rsidRPr="0076221C">
              <w:t>1</w:t>
            </w:r>
          </w:p>
        </w:tc>
        <w:tc>
          <w:tcPr>
            <w:tcW w:w="3160" w:type="dxa"/>
          </w:tcPr>
          <w:p w14:paraId="0F53461C" w14:textId="77777777" w:rsidR="00E34178" w:rsidRPr="0076221C" w:rsidRDefault="003D30E1" w:rsidP="0076221C">
            <w:r w:rsidRPr="0076221C">
              <w:t xml:space="preserve">Driftsutgifter </w:t>
            </w:r>
          </w:p>
        </w:tc>
        <w:tc>
          <w:tcPr>
            <w:tcW w:w="1120" w:type="dxa"/>
          </w:tcPr>
          <w:p w14:paraId="08B568B5" w14:textId="77777777" w:rsidR="00E34178" w:rsidRPr="0076221C" w:rsidRDefault="003D30E1" w:rsidP="0076221C">
            <w:r w:rsidRPr="0076221C">
              <w:t>111 365</w:t>
            </w:r>
          </w:p>
        </w:tc>
        <w:tc>
          <w:tcPr>
            <w:tcW w:w="1120" w:type="dxa"/>
          </w:tcPr>
          <w:p w14:paraId="327E94A3" w14:textId="77777777" w:rsidR="00E34178" w:rsidRPr="0076221C" w:rsidRDefault="003D30E1" w:rsidP="0076221C">
            <w:r w:rsidRPr="0076221C">
              <w:t>11 600</w:t>
            </w:r>
          </w:p>
        </w:tc>
        <w:tc>
          <w:tcPr>
            <w:tcW w:w="1120" w:type="dxa"/>
          </w:tcPr>
          <w:p w14:paraId="3D19037D" w14:textId="77777777" w:rsidR="00E34178" w:rsidRPr="0076221C" w:rsidRDefault="003D30E1" w:rsidP="0076221C">
            <w:r w:rsidRPr="0076221C">
              <w:t>2 019</w:t>
            </w:r>
          </w:p>
        </w:tc>
        <w:tc>
          <w:tcPr>
            <w:tcW w:w="1120" w:type="dxa"/>
          </w:tcPr>
          <w:p w14:paraId="03A796D3" w14:textId="77777777" w:rsidR="00E34178" w:rsidRPr="0076221C" w:rsidRDefault="003D30E1" w:rsidP="0076221C">
            <w:r w:rsidRPr="0076221C">
              <w:t>-</w:t>
            </w:r>
          </w:p>
        </w:tc>
        <w:tc>
          <w:tcPr>
            <w:tcW w:w="1120" w:type="dxa"/>
          </w:tcPr>
          <w:p w14:paraId="4F51C9E9" w14:textId="77777777" w:rsidR="00E34178" w:rsidRPr="0076221C" w:rsidRDefault="003D30E1" w:rsidP="0076221C">
            <w:r w:rsidRPr="0076221C">
              <w:t>124 984</w:t>
            </w:r>
          </w:p>
        </w:tc>
      </w:tr>
      <w:tr w:rsidR="00E34178" w:rsidRPr="0076221C" w14:paraId="02B31FDE" w14:textId="77777777" w:rsidTr="002B0003">
        <w:trPr>
          <w:trHeight w:val="360"/>
        </w:trPr>
        <w:tc>
          <w:tcPr>
            <w:tcW w:w="560" w:type="dxa"/>
          </w:tcPr>
          <w:p w14:paraId="3083FEDC" w14:textId="77777777" w:rsidR="00E34178" w:rsidRPr="0076221C" w:rsidRDefault="003D30E1" w:rsidP="0076221C">
            <w:r w:rsidRPr="0076221C">
              <w:t>748</w:t>
            </w:r>
          </w:p>
        </w:tc>
        <w:tc>
          <w:tcPr>
            <w:tcW w:w="560" w:type="dxa"/>
          </w:tcPr>
          <w:p w14:paraId="52D5136A" w14:textId="77777777" w:rsidR="00E34178" w:rsidRPr="0076221C" w:rsidRDefault="00E34178" w:rsidP="0076221C"/>
        </w:tc>
        <w:tc>
          <w:tcPr>
            <w:tcW w:w="3160" w:type="dxa"/>
          </w:tcPr>
          <w:p w14:paraId="5356AD03" w14:textId="77777777" w:rsidR="00E34178" w:rsidRPr="0076221C" w:rsidRDefault="003D30E1" w:rsidP="0076221C">
            <w:r w:rsidRPr="0076221C">
              <w:t>Statens helsetilsyn</w:t>
            </w:r>
          </w:p>
        </w:tc>
        <w:tc>
          <w:tcPr>
            <w:tcW w:w="1120" w:type="dxa"/>
          </w:tcPr>
          <w:p w14:paraId="3F382E52" w14:textId="77777777" w:rsidR="00E34178" w:rsidRPr="0076221C" w:rsidRDefault="00E34178" w:rsidP="0076221C"/>
        </w:tc>
        <w:tc>
          <w:tcPr>
            <w:tcW w:w="1120" w:type="dxa"/>
          </w:tcPr>
          <w:p w14:paraId="6955DEA5" w14:textId="77777777" w:rsidR="00E34178" w:rsidRPr="0076221C" w:rsidRDefault="00E34178" w:rsidP="0076221C"/>
        </w:tc>
        <w:tc>
          <w:tcPr>
            <w:tcW w:w="1120" w:type="dxa"/>
          </w:tcPr>
          <w:p w14:paraId="1E4B5E7F" w14:textId="77777777" w:rsidR="00E34178" w:rsidRPr="0076221C" w:rsidRDefault="00E34178" w:rsidP="0076221C"/>
        </w:tc>
        <w:tc>
          <w:tcPr>
            <w:tcW w:w="1120" w:type="dxa"/>
          </w:tcPr>
          <w:p w14:paraId="4C74FFF5" w14:textId="77777777" w:rsidR="00E34178" w:rsidRPr="0076221C" w:rsidRDefault="00E34178" w:rsidP="0076221C"/>
        </w:tc>
        <w:tc>
          <w:tcPr>
            <w:tcW w:w="1120" w:type="dxa"/>
          </w:tcPr>
          <w:p w14:paraId="3F8C4155" w14:textId="77777777" w:rsidR="00E34178" w:rsidRPr="0076221C" w:rsidRDefault="00E34178" w:rsidP="0076221C"/>
        </w:tc>
      </w:tr>
      <w:tr w:rsidR="00E34178" w:rsidRPr="0076221C" w14:paraId="5C979B07" w14:textId="77777777" w:rsidTr="002B0003">
        <w:trPr>
          <w:trHeight w:val="360"/>
        </w:trPr>
        <w:tc>
          <w:tcPr>
            <w:tcW w:w="560" w:type="dxa"/>
          </w:tcPr>
          <w:p w14:paraId="2CDA2DCA" w14:textId="77777777" w:rsidR="00E34178" w:rsidRPr="0076221C" w:rsidRDefault="00E34178" w:rsidP="0076221C"/>
        </w:tc>
        <w:tc>
          <w:tcPr>
            <w:tcW w:w="560" w:type="dxa"/>
          </w:tcPr>
          <w:p w14:paraId="491B6352" w14:textId="77777777" w:rsidR="00E34178" w:rsidRPr="0076221C" w:rsidRDefault="003D30E1" w:rsidP="0076221C">
            <w:r w:rsidRPr="0076221C">
              <w:t>1</w:t>
            </w:r>
          </w:p>
        </w:tc>
        <w:tc>
          <w:tcPr>
            <w:tcW w:w="3160" w:type="dxa"/>
          </w:tcPr>
          <w:p w14:paraId="3ABE0F77" w14:textId="77777777" w:rsidR="00E34178" w:rsidRPr="0076221C" w:rsidRDefault="003D30E1" w:rsidP="0076221C">
            <w:r w:rsidRPr="0076221C">
              <w:t xml:space="preserve">Driftsutgifter </w:t>
            </w:r>
          </w:p>
        </w:tc>
        <w:tc>
          <w:tcPr>
            <w:tcW w:w="1120" w:type="dxa"/>
          </w:tcPr>
          <w:p w14:paraId="2864176E" w14:textId="77777777" w:rsidR="00E34178" w:rsidRPr="0076221C" w:rsidRDefault="003D30E1" w:rsidP="0076221C">
            <w:r w:rsidRPr="0076221C">
              <w:t>162 047</w:t>
            </w:r>
          </w:p>
        </w:tc>
        <w:tc>
          <w:tcPr>
            <w:tcW w:w="1120" w:type="dxa"/>
          </w:tcPr>
          <w:p w14:paraId="22E3B094" w14:textId="77777777" w:rsidR="00E34178" w:rsidRPr="0076221C" w:rsidRDefault="003D30E1" w:rsidP="0076221C">
            <w:r w:rsidRPr="0076221C">
              <w:t>-</w:t>
            </w:r>
          </w:p>
        </w:tc>
        <w:tc>
          <w:tcPr>
            <w:tcW w:w="1120" w:type="dxa"/>
          </w:tcPr>
          <w:p w14:paraId="13F9DA89" w14:textId="77777777" w:rsidR="00E34178" w:rsidRPr="0076221C" w:rsidRDefault="003D30E1" w:rsidP="0076221C">
            <w:r w:rsidRPr="0076221C">
              <w:t>2 596</w:t>
            </w:r>
          </w:p>
        </w:tc>
        <w:tc>
          <w:tcPr>
            <w:tcW w:w="1120" w:type="dxa"/>
          </w:tcPr>
          <w:p w14:paraId="73417928" w14:textId="77777777" w:rsidR="00E34178" w:rsidRPr="0076221C" w:rsidRDefault="003D30E1" w:rsidP="0076221C">
            <w:r w:rsidRPr="0076221C">
              <w:t>-</w:t>
            </w:r>
          </w:p>
        </w:tc>
        <w:tc>
          <w:tcPr>
            <w:tcW w:w="1120" w:type="dxa"/>
          </w:tcPr>
          <w:p w14:paraId="31D1E6FF" w14:textId="77777777" w:rsidR="00E34178" w:rsidRPr="0076221C" w:rsidRDefault="003D30E1" w:rsidP="0076221C">
            <w:r w:rsidRPr="0076221C">
              <w:t>164 643</w:t>
            </w:r>
          </w:p>
        </w:tc>
      </w:tr>
      <w:tr w:rsidR="00E34178" w:rsidRPr="0076221C" w14:paraId="570C1B0E" w14:textId="77777777" w:rsidTr="002B0003">
        <w:trPr>
          <w:trHeight w:val="360"/>
        </w:trPr>
        <w:tc>
          <w:tcPr>
            <w:tcW w:w="560" w:type="dxa"/>
          </w:tcPr>
          <w:p w14:paraId="3F2345F1" w14:textId="77777777" w:rsidR="00E34178" w:rsidRPr="0076221C" w:rsidRDefault="003D30E1" w:rsidP="0076221C">
            <w:r w:rsidRPr="0076221C">
              <w:t>749</w:t>
            </w:r>
          </w:p>
        </w:tc>
        <w:tc>
          <w:tcPr>
            <w:tcW w:w="560" w:type="dxa"/>
          </w:tcPr>
          <w:p w14:paraId="473F05B1" w14:textId="77777777" w:rsidR="00E34178" w:rsidRPr="0076221C" w:rsidRDefault="00E34178" w:rsidP="0076221C"/>
        </w:tc>
        <w:tc>
          <w:tcPr>
            <w:tcW w:w="6520" w:type="dxa"/>
            <w:gridSpan w:val="4"/>
          </w:tcPr>
          <w:p w14:paraId="57CA3AA8" w14:textId="77777777" w:rsidR="00E34178" w:rsidRPr="0076221C" w:rsidRDefault="003D30E1" w:rsidP="0076221C">
            <w:r w:rsidRPr="0076221C">
              <w:t>Statens undersøkelseskommisjon for helse- og omsorgstjenesten</w:t>
            </w:r>
          </w:p>
        </w:tc>
        <w:tc>
          <w:tcPr>
            <w:tcW w:w="1120" w:type="dxa"/>
          </w:tcPr>
          <w:p w14:paraId="04391354" w14:textId="77777777" w:rsidR="00E34178" w:rsidRPr="0076221C" w:rsidRDefault="00E34178" w:rsidP="0076221C"/>
        </w:tc>
        <w:tc>
          <w:tcPr>
            <w:tcW w:w="1120" w:type="dxa"/>
          </w:tcPr>
          <w:p w14:paraId="1CA73E42" w14:textId="77777777" w:rsidR="00E34178" w:rsidRPr="0076221C" w:rsidRDefault="00E34178" w:rsidP="0076221C"/>
        </w:tc>
      </w:tr>
      <w:tr w:rsidR="00E34178" w:rsidRPr="0076221C" w14:paraId="1408071B" w14:textId="77777777" w:rsidTr="002B0003">
        <w:trPr>
          <w:trHeight w:val="1160"/>
        </w:trPr>
        <w:tc>
          <w:tcPr>
            <w:tcW w:w="560" w:type="dxa"/>
          </w:tcPr>
          <w:p w14:paraId="0676C0F4" w14:textId="77777777" w:rsidR="00E34178" w:rsidRPr="0076221C" w:rsidRDefault="00E34178" w:rsidP="0076221C"/>
        </w:tc>
        <w:tc>
          <w:tcPr>
            <w:tcW w:w="560" w:type="dxa"/>
          </w:tcPr>
          <w:p w14:paraId="14D51474" w14:textId="77777777" w:rsidR="00E34178" w:rsidRPr="0076221C" w:rsidRDefault="003D30E1" w:rsidP="0076221C">
            <w:r w:rsidRPr="0076221C">
              <w:t>1</w:t>
            </w:r>
          </w:p>
        </w:tc>
        <w:tc>
          <w:tcPr>
            <w:tcW w:w="3160" w:type="dxa"/>
          </w:tcPr>
          <w:p w14:paraId="4D7E6860" w14:textId="77777777" w:rsidR="00E34178" w:rsidRPr="0076221C" w:rsidRDefault="003D30E1" w:rsidP="0076221C">
            <w:r w:rsidRPr="0076221C">
              <w:t xml:space="preserve">Driftsutgifter </w:t>
            </w:r>
          </w:p>
        </w:tc>
        <w:tc>
          <w:tcPr>
            <w:tcW w:w="1120" w:type="dxa"/>
          </w:tcPr>
          <w:p w14:paraId="05771A99" w14:textId="77777777" w:rsidR="00E34178" w:rsidRPr="0076221C" w:rsidRDefault="003D30E1" w:rsidP="0076221C">
            <w:r w:rsidRPr="0076221C">
              <w:t>40 258</w:t>
            </w:r>
          </w:p>
        </w:tc>
        <w:tc>
          <w:tcPr>
            <w:tcW w:w="1120" w:type="dxa"/>
          </w:tcPr>
          <w:p w14:paraId="45440C64" w14:textId="77777777" w:rsidR="00E34178" w:rsidRPr="0076221C" w:rsidRDefault="003D30E1" w:rsidP="0076221C">
            <w:r w:rsidRPr="0076221C">
              <w:t>-</w:t>
            </w:r>
          </w:p>
        </w:tc>
        <w:tc>
          <w:tcPr>
            <w:tcW w:w="1120" w:type="dxa"/>
          </w:tcPr>
          <w:p w14:paraId="5E9C23A1" w14:textId="77777777" w:rsidR="00E34178" w:rsidRPr="0076221C" w:rsidRDefault="003D30E1" w:rsidP="0076221C">
            <w:r w:rsidRPr="0076221C">
              <w:t>583</w:t>
            </w:r>
          </w:p>
        </w:tc>
        <w:tc>
          <w:tcPr>
            <w:tcW w:w="1120" w:type="dxa"/>
          </w:tcPr>
          <w:p w14:paraId="270FC662" w14:textId="77777777" w:rsidR="00E34178" w:rsidRPr="0076221C" w:rsidRDefault="003D30E1" w:rsidP="0076221C">
            <w:r w:rsidRPr="0076221C">
              <w:t>-</w:t>
            </w:r>
          </w:p>
        </w:tc>
        <w:tc>
          <w:tcPr>
            <w:tcW w:w="1120" w:type="dxa"/>
          </w:tcPr>
          <w:p w14:paraId="233A70D9" w14:textId="77777777" w:rsidR="00E34178" w:rsidRPr="0076221C" w:rsidRDefault="003D30E1" w:rsidP="0076221C">
            <w:r w:rsidRPr="0076221C">
              <w:t>40 841</w:t>
            </w:r>
          </w:p>
        </w:tc>
      </w:tr>
      <w:tr w:rsidR="00E34178" w:rsidRPr="0076221C" w14:paraId="076FF2A6" w14:textId="77777777" w:rsidTr="002B0003">
        <w:trPr>
          <w:trHeight w:val="360"/>
        </w:trPr>
        <w:tc>
          <w:tcPr>
            <w:tcW w:w="560" w:type="dxa"/>
          </w:tcPr>
          <w:p w14:paraId="13055B39" w14:textId="77777777" w:rsidR="00E34178" w:rsidRPr="0076221C" w:rsidRDefault="003D30E1" w:rsidP="0076221C">
            <w:r w:rsidRPr="0076221C">
              <w:t>761</w:t>
            </w:r>
          </w:p>
        </w:tc>
        <w:tc>
          <w:tcPr>
            <w:tcW w:w="560" w:type="dxa"/>
          </w:tcPr>
          <w:p w14:paraId="4F8946F7" w14:textId="77777777" w:rsidR="00E34178" w:rsidRPr="0076221C" w:rsidRDefault="00E34178" w:rsidP="0076221C"/>
        </w:tc>
        <w:tc>
          <w:tcPr>
            <w:tcW w:w="3160" w:type="dxa"/>
          </w:tcPr>
          <w:p w14:paraId="6074407A" w14:textId="77777777" w:rsidR="00E34178" w:rsidRPr="0076221C" w:rsidRDefault="003D30E1" w:rsidP="0076221C">
            <w:r w:rsidRPr="0076221C">
              <w:t>Omsorgstjeneste</w:t>
            </w:r>
          </w:p>
        </w:tc>
        <w:tc>
          <w:tcPr>
            <w:tcW w:w="1120" w:type="dxa"/>
          </w:tcPr>
          <w:p w14:paraId="66DA84D9" w14:textId="77777777" w:rsidR="00E34178" w:rsidRPr="0076221C" w:rsidRDefault="00E34178" w:rsidP="0076221C"/>
        </w:tc>
        <w:tc>
          <w:tcPr>
            <w:tcW w:w="1120" w:type="dxa"/>
          </w:tcPr>
          <w:p w14:paraId="682774B0" w14:textId="77777777" w:rsidR="00E34178" w:rsidRPr="0076221C" w:rsidRDefault="00E34178" w:rsidP="0076221C"/>
        </w:tc>
        <w:tc>
          <w:tcPr>
            <w:tcW w:w="1120" w:type="dxa"/>
          </w:tcPr>
          <w:p w14:paraId="4CB46771" w14:textId="77777777" w:rsidR="00E34178" w:rsidRPr="0076221C" w:rsidRDefault="00E34178" w:rsidP="0076221C"/>
        </w:tc>
        <w:tc>
          <w:tcPr>
            <w:tcW w:w="1120" w:type="dxa"/>
          </w:tcPr>
          <w:p w14:paraId="3FF13C48" w14:textId="77777777" w:rsidR="00E34178" w:rsidRPr="0076221C" w:rsidRDefault="00E34178" w:rsidP="0076221C"/>
        </w:tc>
        <w:tc>
          <w:tcPr>
            <w:tcW w:w="1120" w:type="dxa"/>
          </w:tcPr>
          <w:p w14:paraId="24A27504" w14:textId="77777777" w:rsidR="00E34178" w:rsidRPr="0076221C" w:rsidRDefault="00E34178" w:rsidP="0076221C"/>
        </w:tc>
      </w:tr>
      <w:tr w:rsidR="00E34178" w:rsidRPr="0076221C" w14:paraId="198232DE" w14:textId="77777777" w:rsidTr="002B0003">
        <w:trPr>
          <w:trHeight w:val="580"/>
        </w:trPr>
        <w:tc>
          <w:tcPr>
            <w:tcW w:w="560" w:type="dxa"/>
          </w:tcPr>
          <w:p w14:paraId="6CBC75C3" w14:textId="77777777" w:rsidR="00E34178" w:rsidRPr="0076221C" w:rsidRDefault="00E34178" w:rsidP="0076221C"/>
        </w:tc>
        <w:tc>
          <w:tcPr>
            <w:tcW w:w="560" w:type="dxa"/>
          </w:tcPr>
          <w:p w14:paraId="14FEA12B" w14:textId="77777777" w:rsidR="00E34178" w:rsidRPr="0076221C" w:rsidRDefault="003D30E1" w:rsidP="0076221C">
            <w:r w:rsidRPr="0076221C">
              <w:t>21</w:t>
            </w:r>
          </w:p>
        </w:tc>
        <w:tc>
          <w:tcPr>
            <w:tcW w:w="3160" w:type="dxa"/>
          </w:tcPr>
          <w:p w14:paraId="0779B4AF" w14:textId="77777777" w:rsidR="00E34178" w:rsidRPr="0076221C" w:rsidRDefault="003D30E1" w:rsidP="0076221C">
            <w:r w:rsidRPr="0076221C">
              <w:t xml:space="preserve">Spesielle driftsutgifter, </w:t>
            </w:r>
            <w:r w:rsidRPr="003D30E1">
              <w:rPr>
                <w:rStyle w:val="kursiv0"/>
              </w:rPr>
              <w:t>kan nyttes under post 79</w:t>
            </w:r>
          </w:p>
        </w:tc>
        <w:tc>
          <w:tcPr>
            <w:tcW w:w="1120" w:type="dxa"/>
          </w:tcPr>
          <w:p w14:paraId="63154AAE" w14:textId="77777777" w:rsidR="00E34178" w:rsidRPr="0076221C" w:rsidRDefault="003D30E1" w:rsidP="0076221C">
            <w:r w:rsidRPr="0076221C">
              <w:t>334 745</w:t>
            </w:r>
          </w:p>
        </w:tc>
        <w:tc>
          <w:tcPr>
            <w:tcW w:w="1120" w:type="dxa"/>
          </w:tcPr>
          <w:p w14:paraId="42DEDC63" w14:textId="77777777" w:rsidR="00E34178" w:rsidRPr="0076221C" w:rsidRDefault="003D30E1" w:rsidP="0076221C">
            <w:r w:rsidRPr="0076221C">
              <w:t>28 000</w:t>
            </w:r>
          </w:p>
        </w:tc>
        <w:tc>
          <w:tcPr>
            <w:tcW w:w="1120" w:type="dxa"/>
          </w:tcPr>
          <w:p w14:paraId="7AB9A05F" w14:textId="77777777" w:rsidR="00E34178" w:rsidRPr="0076221C" w:rsidRDefault="003D30E1" w:rsidP="0076221C">
            <w:r w:rsidRPr="0076221C">
              <w:t>-</w:t>
            </w:r>
          </w:p>
        </w:tc>
        <w:tc>
          <w:tcPr>
            <w:tcW w:w="1120" w:type="dxa"/>
          </w:tcPr>
          <w:p w14:paraId="3E4A579F" w14:textId="77777777" w:rsidR="00E34178" w:rsidRPr="0076221C" w:rsidRDefault="003D30E1" w:rsidP="0076221C">
            <w:r w:rsidRPr="0076221C">
              <w:t>-</w:t>
            </w:r>
          </w:p>
        </w:tc>
        <w:tc>
          <w:tcPr>
            <w:tcW w:w="1120" w:type="dxa"/>
          </w:tcPr>
          <w:p w14:paraId="45103305" w14:textId="77777777" w:rsidR="00E34178" w:rsidRPr="0076221C" w:rsidRDefault="003D30E1" w:rsidP="0076221C">
            <w:r w:rsidRPr="0076221C">
              <w:t>362 745</w:t>
            </w:r>
          </w:p>
        </w:tc>
      </w:tr>
      <w:tr w:rsidR="00E34178" w:rsidRPr="0076221C" w14:paraId="4A28CCF8" w14:textId="77777777" w:rsidTr="002B0003">
        <w:trPr>
          <w:trHeight w:val="360"/>
        </w:trPr>
        <w:tc>
          <w:tcPr>
            <w:tcW w:w="560" w:type="dxa"/>
          </w:tcPr>
          <w:p w14:paraId="32E61F47" w14:textId="77777777" w:rsidR="00E34178" w:rsidRPr="0076221C" w:rsidRDefault="00E34178" w:rsidP="0076221C"/>
        </w:tc>
        <w:tc>
          <w:tcPr>
            <w:tcW w:w="560" w:type="dxa"/>
          </w:tcPr>
          <w:p w14:paraId="414ABC36" w14:textId="77777777" w:rsidR="00E34178" w:rsidRPr="0076221C" w:rsidRDefault="003D30E1" w:rsidP="0076221C">
            <w:r w:rsidRPr="0076221C">
              <w:t>61</w:t>
            </w:r>
          </w:p>
        </w:tc>
        <w:tc>
          <w:tcPr>
            <w:tcW w:w="3160" w:type="dxa"/>
          </w:tcPr>
          <w:p w14:paraId="6B234027" w14:textId="77777777" w:rsidR="00E34178" w:rsidRPr="0076221C" w:rsidRDefault="003D30E1" w:rsidP="0076221C">
            <w:r w:rsidRPr="0076221C">
              <w:t xml:space="preserve">Vertskommuner </w:t>
            </w:r>
          </w:p>
        </w:tc>
        <w:tc>
          <w:tcPr>
            <w:tcW w:w="1120" w:type="dxa"/>
          </w:tcPr>
          <w:p w14:paraId="4260FE85" w14:textId="77777777" w:rsidR="00E34178" w:rsidRPr="0076221C" w:rsidRDefault="003D30E1" w:rsidP="0076221C">
            <w:r w:rsidRPr="0076221C">
              <w:t>932 308</w:t>
            </w:r>
          </w:p>
        </w:tc>
        <w:tc>
          <w:tcPr>
            <w:tcW w:w="1120" w:type="dxa"/>
          </w:tcPr>
          <w:p w14:paraId="1E1112F4" w14:textId="77777777" w:rsidR="00E34178" w:rsidRPr="0076221C" w:rsidRDefault="003D30E1" w:rsidP="0076221C">
            <w:r w:rsidRPr="0076221C">
              <w:t>-9 900</w:t>
            </w:r>
          </w:p>
        </w:tc>
        <w:tc>
          <w:tcPr>
            <w:tcW w:w="1120" w:type="dxa"/>
          </w:tcPr>
          <w:p w14:paraId="1010DDEE" w14:textId="77777777" w:rsidR="00E34178" w:rsidRPr="0076221C" w:rsidRDefault="003D30E1" w:rsidP="0076221C">
            <w:r w:rsidRPr="0076221C">
              <w:t>-</w:t>
            </w:r>
          </w:p>
        </w:tc>
        <w:tc>
          <w:tcPr>
            <w:tcW w:w="1120" w:type="dxa"/>
          </w:tcPr>
          <w:p w14:paraId="721EAB48" w14:textId="77777777" w:rsidR="00E34178" w:rsidRPr="0076221C" w:rsidRDefault="003D30E1" w:rsidP="0076221C">
            <w:r w:rsidRPr="0076221C">
              <w:t>-</w:t>
            </w:r>
          </w:p>
        </w:tc>
        <w:tc>
          <w:tcPr>
            <w:tcW w:w="1120" w:type="dxa"/>
          </w:tcPr>
          <w:p w14:paraId="1D9DCF5C" w14:textId="77777777" w:rsidR="00E34178" w:rsidRPr="0076221C" w:rsidRDefault="003D30E1" w:rsidP="0076221C">
            <w:r w:rsidRPr="0076221C">
              <w:t>922 408</w:t>
            </w:r>
          </w:p>
        </w:tc>
      </w:tr>
      <w:tr w:rsidR="00E34178" w:rsidRPr="0076221C" w14:paraId="16F0B071" w14:textId="77777777" w:rsidTr="002B0003">
        <w:trPr>
          <w:trHeight w:val="800"/>
        </w:trPr>
        <w:tc>
          <w:tcPr>
            <w:tcW w:w="560" w:type="dxa"/>
          </w:tcPr>
          <w:p w14:paraId="1A4C2A0D" w14:textId="77777777" w:rsidR="00E34178" w:rsidRPr="0076221C" w:rsidRDefault="00E34178" w:rsidP="0076221C"/>
        </w:tc>
        <w:tc>
          <w:tcPr>
            <w:tcW w:w="560" w:type="dxa"/>
          </w:tcPr>
          <w:p w14:paraId="76F5F409" w14:textId="77777777" w:rsidR="00E34178" w:rsidRPr="0076221C" w:rsidRDefault="003D30E1" w:rsidP="0076221C">
            <w:r w:rsidRPr="0076221C">
              <w:t>63</w:t>
            </w:r>
          </w:p>
        </w:tc>
        <w:tc>
          <w:tcPr>
            <w:tcW w:w="3160" w:type="dxa"/>
          </w:tcPr>
          <w:p w14:paraId="549FE9C4" w14:textId="77777777" w:rsidR="00E34178" w:rsidRPr="0076221C" w:rsidRDefault="003D30E1" w:rsidP="0076221C">
            <w:r w:rsidRPr="0076221C">
              <w:t xml:space="preserve">Investeringstilskudd – rehabilitering, </w:t>
            </w:r>
            <w:r w:rsidRPr="003D30E1">
              <w:rPr>
                <w:rStyle w:val="kursiv0"/>
              </w:rPr>
              <w:t>kan overføres, kan nyttes under post 69</w:t>
            </w:r>
          </w:p>
        </w:tc>
        <w:tc>
          <w:tcPr>
            <w:tcW w:w="1120" w:type="dxa"/>
          </w:tcPr>
          <w:p w14:paraId="15D7DEA5" w14:textId="77777777" w:rsidR="00E34178" w:rsidRPr="0076221C" w:rsidRDefault="003D30E1" w:rsidP="0076221C">
            <w:r w:rsidRPr="0076221C">
              <w:t>3 264 567</w:t>
            </w:r>
          </w:p>
        </w:tc>
        <w:tc>
          <w:tcPr>
            <w:tcW w:w="1120" w:type="dxa"/>
          </w:tcPr>
          <w:p w14:paraId="15851CA3" w14:textId="77777777" w:rsidR="00E34178" w:rsidRPr="0076221C" w:rsidRDefault="003D30E1" w:rsidP="0076221C">
            <w:r w:rsidRPr="0076221C">
              <w:t>-151 000</w:t>
            </w:r>
          </w:p>
        </w:tc>
        <w:tc>
          <w:tcPr>
            <w:tcW w:w="1120" w:type="dxa"/>
          </w:tcPr>
          <w:p w14:paraId="2EA851A3" w14:textId="77777777" w:rsidR="00E34178" w:rsidRPr="0076221C" w:rsidRDefault="003D30E1" w:rsidP="0076221C">
            <w:r w:rsidRPr="0076221C">
              <w:t>-</w:t>
            </w:r>
          </w:p>
        </w:tc>
        <w:tc>
          <w:tcPr>
            <w:tcW w:w="1120" w:type="dxa"/>
          </w:tcPr>
          <w:p w14:paraId="0A50AB71" w14:textId="77777777" w:rsidR="00E34178" w:rsidRPr="0076221C" w:rsidRDefault="003D30E1" w:rsidP="0076221C">
            <w:r w:rsidRPr="0076221C">
              <w:t>-</w:t>
            </w:r>
          </w:p>
        </w:tc>
        <w:tc>
          <w:tcPr>
            <w:tcW w:w="1120" w:type="dxa"/>
          </w:tcPr>
          <w:p w14:paraId="53CDBDA1" w14:textId="77777777" w:rsidR="00E34178" w:rsidRPr="0076221C" w:rsidRDefault="003D30E1" w:rsidP="0076221C">
            <w:r w:rsidRPr="0076221C">
              <w:t>3 113 567</w:t>
            </w:r>
          </w:p>
        </w:tc>
      </w:tr>
      <w:tr w:rsidR="00E34178" w:rsidRPr="0076221C" w14:paraId="7D74BC09" w14:textId="77777777" w:rsidTr="002B0003">
        <w:trPr>
          <w:trHeight w:val="360"/>
        </w:trPr>
        <w:tc>
          <w:tcPr>
            <w:tcW w:w="560" w:type="dxa"/>
          </w:tcPr>
          <w:p w14:paraId="2AADA88F" w14:textId="77777777" w:rsidR="00E34178" w:rsidRPr="0076221C" w:rsidRDefault="00E34178" w:rsidP="0076221C"/>
        </w:tc>
        <w:tc>
          <w:tcPr>
            <w:tcW w:w="560" w:type="dxa"/>
          </w:tcPr>
          <w:p w14:paraId="632830B1" w14:textId="77777777" w:rsidR="00E34178" w:rsidRPr="0076221C" w:rsidRDefault="003D30E1" w:rsidP="0076221C">
            <w:r w:rsidRPr="0076221C">
              <w:t>64</w:t>
            </w:r>
          </w:p>
        </w:tc>
        <w:tc>
          <w:tcPr>
            <w:tcW w:w="3160" w:type="dxa"/>
          </w:tcPr>
          <w:p w14:paraId="17E0DFBA" w14:textId="77777777" w:rsidR="00E34178" w:rsidRPr="0076221C" w:rsidRDefault="003D30E1" w:rsidP="0076221C">
            <w:r w:rsidRPr="0076221C">
              <w:t xml:space="preserve">Kompensasjon for renter og avdrag </w:t>
            </w:r>
          </w:p>
        </w:tc>
        <w:tc>
          <w:tcPr>
            <w:tcW w:w="1120" w:type="dxa"/>
          </w:tcPr>
          <w:p w14:paraId="28F3ABDA" w14:textId="77777777" w:rsidR="00E34178" w:rsidRPr="0076221C" w:rsidRDefault="003D30E1" w:rsidP="0076221C">
            <w:r w:rsidRPr="0076221C">
              <w:t>728 000</w:t>
            </w:r>
          </w:p>
        </w:tc>
        <w:tc>
          <w:tcPr>
            <w:tcW w:w="1120" w:type="dxa"/>
          </w:tcPr>
          <w:p w14:paraId="27149666" w14:textId="77777777" w:rsidR="00E34178" w:rsidRPr="0076221C" w:rsidRDefault="003D30E1" w:rsidP="0076221C">
            <w:r w:rsidRPr="0076221C">
              <w:t>22 000</w:t>
            </w:r>
          </w:p>
        </w:tc>
        <w:tc>
          <w:tcPr>
            <w:tcW w:w="1120" w:type="dxa"/>
          </w:tcPr>
          <w:p w14:paraId="5BDA967A" w14:textId="77777777" w:rsidR="00E34178" w:rsidRPr="0076221C" w:rsidRDefault="003D30E1" w:rsidP="0076221C">
            <w:r w:rsidRPr="0076221C">
              <w:t>-</w:t>
            </w:r>
          </w:p>
        </w:tc>
        <w:tc>
          <w:tcPr>
            <w:tcW w:w="1120" w:type="dxa"/>
          </w:tcPr>
          <w:p w14:paraId="6BCBB4D6" w14:textId="77777777" w:rsidR="00E34178" w:rsidRPr="0076221C" w:rsidRDefault="003D30E1" w:rsidP="0076221C">
            <w:r w:rsidRPr="0076221C">
              <w:t>-</w:t>
            </w:r>
          </w:p>
        </w:tc>
        <w:tc>
          <w:tcPr>
            <w:tcW w:w="1120" w:type="dxa"/>
          </w:tcPr>
          <w:p w14:paraId="00E572E0" w14:textId="77777777" w:rsidR="00E34178" w:rsidRPr="0076221C" w:rsidRDefault="003D30E1" w:rsidP="0076221C">
            <w:r w:rsidRPr="0076221C">
              <w:t>750 000</w:t>
            </w:r>
          </w:p>
        </w:tc>
      </w:tr>
      <w:tr w:rsidR="00E34178" w:rsidRPr="0076221C" w14:paraId="45049075" w14:textId="77777777" w:rsidTr="002B0003">
        <w:trPr>
          <w:trHeight w:val="800"/>
        </w:trPr>
        <w:tc>
          <w:tcPr>
            <w:tcW w:w="560" w:type="dxa"/>
          </w:tcPr>
          <w:p w14:paraId="025E9C1C" w14:textId="77777777" w:rsidR="00E34178" w:rsidRPr="0076221C" w:rsidRDefault="00E34178" w:rsidP="0076221C"/>
        </w:tc>
        <w:tc>
          <w:tcPr>
            <w:tcW w:w="560" w:type="dxa"/>
          </w:tcPr>
          <w:p w14:paraId="0297A056" w14:textId="77777777" w:rsidR="00E34178" w:rsidRPr="0076221C" w:rsidRDefault="003D30E1" w:rsidP="0076221C">
            <w:r w:rsidRPr="0076221C">
              <w:t>65</w:t>
            </w:r>
          </w:p>
        </w:tc>
        <w:tc>
          <w:tcPr>
            <w:tcW w:w="3160" w:type="dxa"/>
          </w:tcPr>
          <w:p w14:paraId="0DEEC5A2" w14:textId="77777777" w:rsidR="00E34178" w:rsidRPr="0076221C" w:rsidRDefault="003D30E1" w:rsidP="0076221C">
            <w:r w:rsidRPr="0076221C">
              <w:t xml:space="preserve">Forsøk med statlig finansiering av omsorgstjenestene, </w:t>
            </w:r>
            <w:r w:rsidRPr="003D30E1">
              <w:rPr>
                <w:rStyle w:val="kursiv0"/>
              </w:rPr>
              <w:t>overslagsbevilgning</w:t>
            </w:r>
          </w:p>
        </w:tc>
        <w:tc>
          <w:tcPr>
            <w:tcW w:w="1120" w:type="dxa"/>
          </w:tcPr>
          <w:p w14:paraId="1C209FC8" w14:textId="77777777" w:rsidR="00E34178" w:rsidRPr="0076221C" w:rsidRDefault="003D30E1" w:rsidP="0076221C">
            <w:r w:rsidRPr="0076221C">
              <w:t>2 625 071</w:t>
            </w:r>
          </w:p>
        </w:tc>
        <w:tc>
          <w:tcPr>
            <w:tcW w:w="1120" w:type="dxa"/>
          </w:tcPr>
          <w:p w14:paraId="2A9E75E5" w14:textId="77777777" w:rsidR="00E34178" w:rsidRPr="0076221C" w:rsidRDefault="003D30E1" w:rsidP="0076221C">
            <w:r w:rsidRPr="0076221C">
              <w:t>205 988</w:t>
            </w:r>
          </w:p>
        </w:tc>
        <w:tc>
          <w:tcPr>
            <w:tcW w:w="1120" w:type="dxa"/>
          </w:tcPr>
          <w:p w14:paraId="1C1DA956" w14:textId="77777777" w:rsidR="00E34178" w:rsidRPr="0076221C" w:rsidRDefault="003D30E1" w:rsidP="0076221C">
            <w:r w:rsidRPr="0076221C">
              <w:t>-</w:t>
            </w:r>
          </w:p>
        </w:tc>
        <w:tc>
          <w:tcPr>
            <w:tcW w:w="1120" w:type="dxa"/>
          </w:tcPr>
          <w:p w14:paraId="38F6053C" w14:textId="77777777" w:rsidR="00E34178" w:rsidRPr="0076221C" w:rsidRDefault="003D30E1" w:rsidP="0076221C">
            <w:r w:rsidRPr="0076221C">
              <w:t>-</w:t>
            </w:r>
          </w:p>
        </w:tc>
        <w:tc>
          <w:tcPr>
            <w:tcW w:w="1120" w:type="dxa"/>
          </w:tcPr>
          <w:p w14:paraId="5133A317" w14:textId="77777777" w:rsidR="00E34178" w:rsidRPr="0076221C" w:rsidRDefault="003D30E1" w:rsidP="0076221C">
            <w:r w:rsidRPr="0076221C">
              <w:t>2 831 059</w:t>
            </w:r>
          </w:p>
        </w:tc>
      </w:tr>
      <w:tr w:rsidR="00E34178" w:rsidRPr="0076221C" w14:paraId="53DD8E83" w14:textId="77777777" w:rsidTr="002B0003">
        <w:trPr>
          <w:trHeight w:val="360"/>
        </w:trPr>
        <w:tc>
          <w:tcPr>
            <w:tcW w:w="560" w:type="dxa"/>
          </w:tcPr>
          <w:p w14:paraId="5B26AFF2" w14:textId="77777777" w:rsidR="00E34178" w:rsidRPr="0076221C" w:rsidRDefault="00E34178" w:rsidP="0076221C"/>
        </w:tc>
        <w:tc>
          <w:tcPr>
            <w:tcW w:w="560" w:type="dxa"/>
          </w:tcPr>
          <w:p w14:paraId="7638AFC7" w14:textId="77777777" w:rsidR="00E34178" w:rsidRPr="0076221C" w:rsidRDefault="003D30E1" w:rsidP="0076221C">
            <w:r w:rsidRPr="0076221C">
              <w:t>68</w:t>
            </w:r>
          </w:p>
        </w:tc>
        <w:tc>
          <w:tcPr>
            <w:tcW w:w="3160" w:type="dxa"/>
          </w:tcPr>
          <w:p w14:paraId="77BC4F77" w14:textId="77777777" w:rsidR="00E34178" w:rsidRPr="0076221C" w:rsidRDefault="003D30E1" w:rsidP="0076221C">
            <w:r w:rsidRPr="0076221C">
              <w:t xml:space="preserve">Kompetanse og innovasjon </w:t>
            </w:r>
          </w:p>
        </w:tc>
        <w:tc>
          <w:tcPr>
            <w:tcW w:w="1120" w:type="dxa"/>
          </w:tcPr>
          <w:p w14:paraId="0E4170E9" w14:textId="77777777" w:rsidR="00E34178" w:rsidRPr="0076221C" w:rsidRDefault="003D30E1" w:rsidP="0076221C">
            <w:r w:rsidRPr="0076221C">
              <w:t>489 591</w:t>
            </w:r>
          </w:p>
        </w:tc>
        <w:tc>
          <w:tcPr>
            <w:tcW w:w="1120" w:type="dxa"/>
          </w:tcPr>
          <w:p w14:paraId="7F9544AD" w14:textId="77777777" w:rsidR="00E34178" w:rsidRPr="0076221C" w:rsidRDefault="003D30E1" w:rsidP="0076221C">
            <w:r w:rsidRPr="0076221C">
              <w:t>26 500</w:t>
            </w:r>
          </w:p>
        </w:tc>
        <w:tc>
          <w:tcPr>
            <w:tcW w:w="1120" w:type="dxa"/>
          </w:tcPr>
          <w:p w14:paraId="1C789D3B" w14:textId="77777777" w:rsidR="00E34178" w:rsidRPr="0076221C" w:rsidRDefault="003D30E1" w:rsidP="0076221C">
            <w:r w:rsidRPr="0076221C">
              <w:t>-</w:t>
            </w:r>
          </w:p>
        </w:tc>
        <w:tc>
          <w:tcPr>
            <w:tcW w:w="1120" w:type="dxa"/>
          </w:tcPr>
          <w:p w14:paraId="5A34A7FD" w14:textId="77777777" w:rsidR="00E34178" w:rsidRPr="0076221C" w:rsidRDefault="003D30E1" w:rsidP="0076221C">
            <w:r w:rsidRPr="0076221C">
              <w:t>-</w:t>
            </w:r>
          </w:p>
        </w:tc>
        <w:tc>
          <w:tcPr>
            <w:tcW w:w="1120" w:type="dxa"/>
          </w:tcPr>
          <w:p w14:paraId="311D80A9" w14:textId="77777777" w:rsidR="00E34178" w:rsidRPr="0076221C" w:rsidRDefault="003D30E1" w:rsidP="0076221C">
            <w:r w:rsidRPr="0076221C">
              <w:t>516 091</w:t>
            </w:r>
          </w:p>
        </w:tc>
      </w:tr>
      <w:tr w:rsidR="00E34178" w:rsidRPr="0076221C" w14:paraId="151C7EF3" w14:textId="77777777" w:rsidTr="002B0003">
        <w:trPr>
          <w:trHeight w:val="580"/>
        </w:trPr>
        <w:tc>
          <w:tcPr>
            <w:tcW w:w="560" w:type="dxa"/>
          </w:tcPr>
          <w:p w14:paraId="75B11D7D" w14:textId="77777777" w:rsidR="00E34178" w:rsidRPr="0076221C" w:rsidRDefault="00E34178" w:rsidP="0076221C"/>
        </w:tc>
        <w:tc>
          <w:tcPr>
            <w:tcW w:w="560" w:type="dxa"/>
          </w:tcPr>
          <w:p w14:paraId="26C545D0" w14:textId="77777777" w:rsidR="00E34178" w:rsidRPr="0076221C" w:rsidRDefault="003D30E1" w:rsidP="0076221C">
            <w:r w:rsidRPr="0076221C">
              <w:t>69</w:t>
            </w:r>
          </w:p>
        </w:tc>
        <w:tc>
          <w:tcPr>
            <w:tcW w:w="3160" w:type="dxa"/>
          </w:tcPr>
          <w:p w14:paraId="79140AB6" w14:textId="77777777" w:rsidR="00E34178" w:rsidRPr="0076221C" w:rsidRDefault="003D30E1" w:rsidP="0076221C">
            <w:r w:rsidRPr="0076221C">
              <w:t xml:space="preserve">Investeringstilskudd – netto tilvekst, </w:t>
            </w:r>
            <w:r w:rsidRPr="003D30E1">
              <w:rPr>
                <w:rStyle w:val="kursiv0"/>
              </w:rPr>
              <w:t>kan overføres</w:t>
            </w:r>
          </w:p>
        </w:tc>
        <w:tc>
          <w:tcPr>
            <w:tcW w:w="1120" w:type="dxa"/>
          </w:tcPr>
          <w:p w14:paraId="10EBD345" w14:textId="77777777" w:rsidR="00E34178" w:rsidRPr="0076221C" w:rsidRDefault="003D30E1" w:rsidP="0076221C">
            <w:r w:rsidRPr="0076221C">
              <w:t>806 835</w:t>
            </w:r>
          </w:p>
        </w:tc>
        <w:tc>
          <w:tcPr>
            <w:tcW w:w="1120" w:type="dxa"/>
          </w:tcPr>
          <w:p w14:paraId="4214A7F4" w14:textId="77777777" w:rsidR="00E34178" w:rsidRPr="0076221C" w:rsidRDefault="003D30E1" w:rsidP="0076221C">
            <w:r w:rsidRPr="0076221C">
              <w:t>-110 000</w:t>
            </w:r>
          </w:p>
        </w:tc>
        <w:tc>
          <w:tcPr>
            <w:tcW w:w="1120" w:type="dxa"/>
          </w:tcPr>
          <w:p w14:paraId="2D7C03B9" w14:textId="77777777" w:rsidR="00E34178" w:rsidRPr="0076221C" w:rsidRDefault="003D30E1" w:rsidP="0076221C">
            <w:r w:rsidRPr="0076221C">
              <w:t>-</w:t>
            </w:r>
          </w:p>
        </w:tc>
        <w:tc>
          <w:tcPr>
            <w:tcW w:w="1120" w:type="dxa"/>
          </w:tcPr>
          <w:p w14:paraId="09A7A002" w14:textId="77777777" w:rsidR="00E34178" w:rsidRPr="0076221C" w:rsidRDefault="003D30E1" w:rsidP="0076221C">
            <w:r w:rsidRPr="0076221C">
              <w:t>-</w:t>
            </w:r>
          </w:p>
        </w:tc>
        <w:tc>
          <w:tcPr>
            <w:tcW w:w="1120" w:type="dxa"/>
          </w:tcPr>
          <w:p w14:paraId="7EB2315B" w14:textId="77777777" w:rsidR="00E34178" w:rsidRPr="0076221C" w:rsidRDefault="003D30E1" w:rsidP="0076221C">
            <w:r w:rsidRPr="0076221C">
              <w:t>696 835</w:t>
            </w:r>
          </w:p>
        </w:tc>
      </w:tr>
      <w:tr w:rsidR="00E34178" w:rsidRPr="0076221C" w14:paraId="21931CCC" w14:textId="77777777" w:rsidTr="002B0003">
        <w:trPr>
          <w:trHeight w:val="360"/>
        </w:trPr>
        <w:tc>
          <w:tcPr>
            <w:tcW w:w="560" w:type="dxa"/>
          </w:tcPr>
          <w:p w14:paraId="013EF2BE" w14:textId="77777777" w:rsidR="00E34178" w:rsidRPr="0076221C" w:rsidRDefault="00E34178" w:rsidP="0076221C"/>
        </w:tc>
        <w:tc>
          <w:tcPr>
            <w:tcW w:w="560" w:type="dxa"/>
          </w:tcPr>
          <w:p w14:paraId="66F31AEB" w14:textId="77777777" w:rsidR="00E34178" w:rsidRPr="0076221C" w:rsidRDefault="003D30E1" w:rsidP="0076221C">
            <w:r w:rsidRPr="0076221C">
              <w:t>71</w:t>
            </w:r>
          </w:p>
        </w:tc>
        <w:tc>
          <w:tcPr>
            <w:tcW w:w="3160" w:type="dxa"/>
          </w:tcPr>
          <w:p w14:paraId="175C968C" w14:textId="77777777" w:rsidR="00E34178" w:rsidRPr="0076221C" w:rsidRDefault="003D30E1" w:rsidP="0076221C">
            <w:r w:rsidRPr="0076221C">
              <w:t xml:space="preserve">Frivillig arbeid mv. </w:t>
            </w:r>
          </w:p>
        </w:tc>
        <w:tc>
          <w:tcPr>
            <w:tcW w:w="1120" w:type="dxa"/>
          </w:tcPr>
          <w:p w14:paraId="56082A63" w14:textId="77777777" w:rsidR="00E34178" w:rsidRPr="0076221C" w:rsidRDefault="003D30E1" w:rsidP="0076221C">
            <w:r w:rsidRPr="0076221C">
              <w:t>73 544</w:t>
            </w:r>
          </w:p>
        </w:tc>
        <w:tc>
          <w:tcPr>
            <w:tcW w:w="1120" w:type="dxa"/>
          </w:tcPr>
          <w:p w14:paraId="124EF448" w14:textId="77777777" w:rsidR="00E34178" w:rsidRPr="0076221C" w:rsidRDefault="003D30E1" w:rsidP="0076221C">
            <w:r w:rsidRPr="0076221C">
              <w:t>-25 000</w:t>
            </w:r>
          </w:p>
        </w:tc>
        <w:tc>
          <w:tcPr>
            <w:tcW w:w="1120" w:type="dxa"/>
          </w:tcPr>
          <w:p w14:paraId="79FE193D" w14:textId="77777777" w:rsidR="00E34178" w:rsidRPr="0076221C" w:rsidRDefault="003D30E1" w:rsidP="0076221C">
            <w:r w:rsidRPr="0076221C">
              <w:t>-</w:t>
            </w:r>
          </w:p>
        </w:tc>
        <w:tc>
          <w:tcPr>
            <w:tcW w:w="1120" w:type="dxa"/>
          </w:tcPr>
          <w:p w14:paraId="241B2403" w14:textId="77777777" w:rsidR="00E34178" w:rsidRPr="0076221C" w:rsidRDefault="003D30E1" w:rsidP="0076221C">
            <w:r w:rsidRPr="0076221C">
              <w:t>-</w:t>
            </w:r>
          </w:p>
        </w:tc>
        <w:tc>
          <w:tcPr>
            <w:tcW w:w="1120" w:type="dxa"/>
          </w:tcPr>
          <w:p w14:paraId="40413B77" w14:textId="77777777" w:rsidR="00E34178" w:rsidRPr="0076221C" w:rsidRDefault="003D30E1" w:rsidP="0076221C">
            <w:r w:rsidRPr="0076221C">
              <w:t>48 544</w:t>
            </w:r>
          </w:p>
        </w:tc>
      </w:tr>
      <w:tr w:rsidR="00E34178" w:rsidRPr="0076221C" w14:paraId="657C1F88" w14:textId="77777777" w:rsidTr="002B0003">
        <w:trPr>
          <w:trHeight w:val="360"/>
        </w:trPr>
        <w:tc>
          <w:tcPr>
            <w:tcW w:w="560" w:type="dxa"/>
          </w:tcPr>
          <w:p w14:paraId="23C48C69" w14:textId="77777777" w:rsidR="00E34178" w:rsidRPr="0076221C" w:rsidRDefault="00E34178" w:rsidP="0076221C"/>
        </w:tc>
        <w:tc>
          <w:tcPr>
            <w:tcW w:w="560" w:type="dxa"/>
          </w:tcPr>
          <w:p w14:paraId="464B6ADE" w14:textId="77777777" w:rsidR="00E34178" w:rsidRPr="0076221C" w:rsidRDefault="003D30E1" w:rsidP="0076221C">
            <w:r w:rsidRPr="0076221C">
              <w:t>73</w:t>
            </w:r>
          </w:p>
        </w:tc>
        <w:tc>
          <w:tcPr>
            <w:tcW w:w="3160" w:type="dxa"/>
          </w:tcPr>
          <w:p w14:paraId="564F8E81" w14:textId="77777777" w:rsidR="00E34178" w:rsidRPr="0076221C" w:rsidRDefault="003D30E1" w:rsidP="0076221C">
            <w:r w:rsidRPr="0076221C">
              <w:t xml:space="preserve">Særlige omsorgsbehov </w:t>
            </w:r>
          </w:p>
        </w:tc>
        <w:tc>
          <w:tcPr>
            <w:tcW w:w="1120" w:type="dxa"/>
          </w:tcPr>
          <w:p w14:paraId="451ACC1F" w14:textId="77777777" w:rsidR="00E34178" w:rsidRPr="0076221C" w:rsidRDefault="003D30E1" w:rsidP="0076221C">
            <w:r w:rsidRPr="0076221C">
              <w:t>102 616</w:t>
            </w:r>
          </w:p>
        </w:tc>
        <w:tc>
          <w:tcPr>
            <w:tcW w:w="1120" w:type="dxa"/>
          </w:tcPr>
          <w:p w14:paraId="30159243" w14:textId="77777777" w:rsidR="00E34178" w:rsidRPr="0076221C" w:rsidRDefault="003D30E1" w:rsidP="0076221C">
            <w:r w:rsidRPr="0076221C">
              <w:t>-11 000</w:t>
            </w:r>
          </w:p>
        </w:tc>
        <w:tc>
          <w:tcPr>
            <w:tcW w:w="1120" w:type="dxa"/>
          </w:tcPr>
          <w:p w14:paraId="4698D561" w14:textId="77777777" w:rsidR="00E34178" w:rsidRPr="0076221C" w:rsidRDefault="003D30E1" w:rsidP="0076221C">
            <w:r w:rsidRPr="0076221C">
              <w:t>-</w:t>
            </w:r>
          </w:p>
        </w:tc>
        <w:tc>
          <w:tcPr>
            <w:tcW w:w="1120" w:type="dxa"/>
          </w:tcPr>
          <w:p w14:paraId="703EB730" w14:textId="77777777" w:rsidR="00E34178" w:rsidRPr="0076221C" w:rsidRDefault="003D30E1" w:rsidP="0076221C">
            <w:r w:rsidRPr="0076221C">
              <w:t>-</w:t>
            </w:r>
          </w:p>
        </w:tc>
        <w:tc>
          <w:tcPr>
            <w:tcW w:w="1120" w:type="dxa"/>
          </w:tcPr>
          <w:p w14:paraId="31069B2F" w14:textId="77777777" w:rsidR="00E34178" w:rsidRPr="0076221C" w:rsidRDefault="003D30E1" w:rsidP="0076221C">
            <w:r w:rsidRPr="0076221C">
              <w:t>91 616</w:t>
            </w:r>
          </w:p>
        </w:tc>
      </w:tr>
      <w:tr w:rsidR="00E34178" w:rsidRPr="0076221C" w14:paraId="259B5CA0" w14:textId="77777777" w:rsidTr="002B0003">
        <w:trPr>
          <w:trHeight w:val="360"/>
        </w:trPr>
        <w:tc>
          <w:tcPr>
            <w:tcW w:w="560" w:type="dxa"/>
          </w:tcPr>
          <w:p w14:paraId="65D28CDB" w14:textId="77777777" w:rsidR="00E34178" w:rsidRPr="0076221C" w:rsidRDefault="003D30E1" w:rsidP="0076221C">
            <w:r w:rsidRPr="0076221C">
              <w:t>762</w:t>
            </w:r>
          </w:p>
        </w:tc>
        <w:tc>
          <w:tcPr>
            <w:tcW w:w="560" w:type="dxa"/>
          </w:tcPr>
          <w:p w14:paraId="59728F57" w14:textId="77777777" w:rsidR="00E34178" w:rsidRPr="0076221C" w:rsidRDefault="00E34178" w:rsidP="0076221C"/>
        </w:tc>
        <w:tc>
          <w:tcPr>
            <w:tcW w:w="3160" w:type="dxa"/>
          </w:tcPr>
          <w:p w14:paraId="1AF1D805" w14:textId="77777777" w:rsidR="00E34178" w:rsidRPr="0076221C" w:rsidRDefault="003D30E1" w:rsidP="0076221C">
            <w:r w:rsidRPr="0076221C">
              <w:t>Primærhelsetjeneste</w:t>
            </w:r>
          </w:p>
        </w:tc>
        <w:tc>
          <w:tcPr>
            <w:tcW w:w="1120" w:type="dxa"/>
          </w:tcPr>
          <w:p w14:paraId="4AF9025F" w14:textId="77777777" w:rsidR="00E34178" w:rsidRPr="0076221C" w:rsidRDefault="00E34178" w:rsidP="0076221C"/>
        </w:tc>
        <w:tc>
          <w:tcPr>
            <w:tcW w:w="1120" w:type="dxa"/>
          </w:tcPr>
          <w:p w14:paraId="4DDCC616" w14:textId="77777777" w:rsidR="00E34178" w:rsidRPr="0076221C" w:rsidRDefault="00E34178" w:rsidP="0076221C"/>
        </w:tc>
        <w:tc>
          <w:tcPr>
            <w:tcW w:w="1120" w:type="dxa"/>
          </w:tcPr>
          <w:p w14:paraId="29A81016" w14:textId="77777777" w:rsidR="00E34178" w:rsidRPr="0076221C" w:rsidRDefault="00E34178" w:rsidP="0076221C"/>
        </w:tc>
        <w:tc>
          <w:tcPr>
            <w:tcW w:w="1120" w:type="dxa"/>
          </w:tcPr>
          <w:p w14:paraId="2F7DEA85" w14:textId="77777777" w:rsidR="00E34178" w:rsidRPr="0076221C" w:rsidRDefault="00E34178" w:rsidP="0076221C"/>
        </w:tc>
        <w:tc>
          <w:tcPr>
            <w:tcW w:w="1120" w:type="dxa"/>
          </w:tcPr>
          <w:p w14:paraId="0C9AB195" w14:textId="77777777" w:rsidR="00E34178" w:rsidRPr="0076221C" w:rsidRDefault="00E34178" w:rsidP="0076221C"/>
        </w:tc>
      </w:tr>
      <w:tr w:rsidR="00E34178" w:rsidRPr="0076221C" w14:paraId="440F6C80" w14:textId="77777777" w:rsidTr="002B0003">
        <w:trPr>
          <w:trHeight w:val="580"/>
        </w:trPr>
        <w:tc>
          <w:tcPr>
            <w:tcW w:w="560" w:type="dxa"/>
          </w:tcPr>
          <w:p w14:paraId="543D2224" w14:textId="77777777" w:rsidR="00E34178" w:rsidRPr="0076221C" w:rsidRDefault="00E34178" w:rsidP="0076221C"/>
        </w:tc>
        <w:tc>
          <w:tcPr>
            <w:tcW w:w="560" w:type="dxa"/>
          </w:tcPr>
          <w:p w14:paraId="4853ABE0" w14:textId="77777777" w:rsidR="00E34178" w:rsidRPr="0076221C" w:rsidRDefault="003D30E1" w:rsidP="0076221C">
            <w:r w:rsidRPr="0076221C">
              <w:t>21</w:t>
            </w:r>
          </w:p>
        </w:tc>
        <w:tc>
          <w:tcPr>
            <w:tcW w:w="3160" w:type="dxa"/>
          </w:tcPr>
          <w:p w14:paraId="4CF58053" w14:textId="77777777" w:rsidR="00E34178" w:rsidRPr="0076221C" w:rsidRDefault="003D30E1" w:rsidP="0076221C">
            <w:r w:rsidRPr="0076221C">
              <w:t xml:space="preserve">Spesielle driftsutgifter, </w:t>
            </w:r>
            <w:r w:rsidRPr="003D30E1">
              <w:rPr>
                <w:rStyle w:val="kursiv0"/>
              </w:rPr>
              <w:t>kan nyttes under post 70</w:t>
            </w:r>
          </w:p>
        </w:tc>
        <w:tc>
          <w:tcPr>
            <w:tcW w:w="1120" w:type="dxa"/>
          </w:tcPr>
          <w:p w14:paraId="0148C2BA" w14:textId="77777777" w:rsidR="00E34178" w:rsidRPr="0076221C" w:rsidRDefault="003D30E1" w:rsidP="0076221C">
            <w:r w:rsidRPr="0076221C">
              <w:t>252 120</w:t>
            </w:r>
          </w:p>
        </w:tc>
        <w:tc>
          <w:tcPr>
            <w:tcW w:w="1120" w:type="dxa"/>
          </w:tcPr>
          <w:p w14:paraId="5F63137D" w14:textId="77777777" w:rsidR="00E34178" w:rsidRPr="0076221C" w:rsidRDefault="003D30E1" w:rsidP="0076221C">
            <w:r w:rsidRPr="0076221C">
              <w:t>186 900</w:t>
            </w:r>
          </w:p>
        </w:tc>
        <w:tc>
          <w:tcPr>
            <w:tcW w:w="1120" w:type="dxa"/>
          </w:tcPr>
          <w:p w14:paraId="76EF8BE8" w14:textId="77777777" w:rsidR="00E34178" w:rsidRPr="0076221C" w:rsidRDefault="003D30E1" w:rsidP="0076221C">
            <w:r w:rsidRPr="0076221C">
              <w:t>-</w:t>
            </w:r>
          </w:p>
        </w:tc>
        <w:tc>
          <w:tcPr>
            <w:tcW w:w="1120" w:type="dxa"/>
          </w:tcPr>
          <w:p w14:paraId="5ED7455B" w14:textId="77777777" w:rsidR="00E34178" w:rsidRPr="0076221C" w:rsidRDefault="003D30E1" w:rsidP="0076221C">
            <w:r w:rsidRPr="0076221C">
              <w:t>-</w:t>
            </w:r>
          </w:p>
        </w:tc>
        <w:tc>
          <w:tcPr>
            <w:tcW w:w="1120" w:type="dxa"/>
          </w:tcPr>
          <w:p w14:paraId="038C9A7D" w14:textId="77777777" w:rsidR="00E34178" w:rsidRPr="0076221C" w:rsidRDefault="003D30E1" w:rsidP="0076221C">
            <w:r w:rsidRPr="0076221C">
              <w:t>439 020</w:t>
            </w:r>
          </w:p>
        </w:tc>
      </w:tr>
      <w:tr w:rsidR="00E34178" w:rsidRPr="0076221C" w14:paraId="203D395B" w14:textId="77777777" w:rsidTr="002B0003">
        <w:trPr>
          <w:trHeight w:val="360"/>
        </w:trPr>
        <w:tc>
          <w:tcPr>
            <w:tcW w:w="560" w:type="dxa"/>
          </w:tcPr>
          <w:p w14:paraId="1EC24218" w14:textId="77777777" w:rsidR="00E34178" w:rsidRPr="0076221C" w:rsidRDefault="00E34178" w:rsidP="0076221C"/>
        </w:tc>
        <w:tc>
          <w:tcPr>
            <w:tcW w:w="560" w:type="dxa"/>
          </w:tcPr>
          <w:p w14:paraId="1D6E5329" w14:textId="77777777" w:rsidR="00E34178" w:rsidRPr="0076221C" w:rsidRDefault="003D30E1" w:rsidP="0076221C">
            <w:r w:rsidRPr="0076221C">
              <w:t>60</w:t>
            </w:r>
          </w:p>
        </w:tc>
        <w:tc>
          <w:tcPr>
            <w:tcW w:w="3160" w:type="dxa"/>
          </w:tcPr>
          <w:p w14:paraId="2C790777" w14:textId="77777777" w:rsidR="00E34178" w:rsidRPr="0076221C" w:rsidRDefault="003D30E1" w:rsidP="0076221C">
            <w:r w:rsidRPr="0076221C">
              <w:t xml:space="preserve">Forebyggende helsetjenester </w:t>
            </w:r>
          </w:p>
        </w:tc>
        <w:tc>
          <w:tcPr>
            <w:tcW w:w="1120" w:type="dxa"/>
          </w:tcPr>
          <w:p w14:paraId="3A202338" w14:textId="77777777" w:rsidR="00E34178" w:rsidRPr="0076221C" w:rsidRDefault="003D30E1" w:rsidP="0076221C">
            <w:r w:rsidRPr="0076221C">
              <w:t>420 961</w:t>
            </w:r>
          </w:p>
        </w:tc>
        <w:tc>
          <w:tcPr>
            <w:tcW w:w="1120" w:type="dxa"/>
          </w:tcPr>
          <w:p w14:paraId="7DF3DDA7" w14:textId="77777777" w:rsidR="00E34178" w:rsidRPr="0076221C" w:rsidRDefault="003D30E1" w:rsidP="0076221C">
            <w:r w:rsidRPr="0076221C">
              <w:t>7 000</w:t>
            </w:r>
          </w:p>
        </w:tc>
        <w:tc>
          <w:tcPr>
            <w:tcW w:w="1120" w:type="dxa"/>
          </w:tcPr>
          <w:p w14:paraId="0F8B465C" w14:textId="77777777" w:rsidR="00E34178" w:rsidRPr="0076221C" w:rsidRDefault="003D30E1" w:rsidP="0076221C">
            <w:r w:rsidRPr="0076221C">
              <w:t>-</w:t>
            </w:r>
          </w:p>
        </w:tc>
        <w:tc>
          <w:tcPr>
            <w:tcW w:w="1120" w:type="dxa"/>
          </w:tcPr>
          <w:p w14:paraId="6D16E01B" w14:textId="77777777" w:rsidR="00E34178" w:rsidRPr="0076221C" w:rsidRDefault="003D30E1" w:rsidP="0076221C">
            <w:r w:rsidRPr="0076221C">
              <w:t>-</w:t>
            </w:r>
          </w:p>
        </w:tc>
        <w:tc>
          <w:tcPr>
            <w:tcW w:w="1120" w:type="dxa"/>
          </w:tcPr>
          <w:p w14:paraId="21A05DDA" w14:textId="77777777" w:rsidR="00E34178" w:rsidRPr="0076221C" w:rsidRDefault="003D30E1" w:rsidP="0076221C">
            <w:r w:rsidRPr="0076221C">
              <w:t>427 961</w:t>
            </w:r>
          </w:p>
        </w:tc>
      </w:tr>
      <w:tr w:rsidR="00E34178" w:rsidRPr="0076221C" w14:paraId="0DB53B1B" w14:textId="77777777" w:rsidTr="002B0003">
        <w:trPr>
          <w:trHeight w:val="360"/>
        </w:trPr>
        <w:tc>
          <w:tcPr>
            <w:tcW w:w="560" w:type="dxa"/>
          </w:tcPr>
          <w:p w14:paraId="67CE24A2" w14:textId="77777777" w:rsidR="00E34178" w:rsidRPr="0076221C" w:rsidRDefault="00E34178" w:rsidP="0076221C"/>
        </w:tc>
        <w:tc>
          <w:tcPr>
            <w:tcW w:w="560" w:type="dxa"/>
          </w:tcPr>
          <w:p w14:paraId="6A604D1D" w14:textId="77777777" w:rsidR="00E34178" w:rsidRPr="0076221C" w:rsidRDefault="003D30E1" w:rsidP="0076221C">
            <w:r w:rsidRPr="0076221C">
              <w:t>63</w:t>
            </w:r>
          </w:p>
        </w:tc>
        <w:tc>
          <w:tcPr>
            <w:tcW w:w="3160" w:type="dxa"/>
          </w:tcPr>
          <w:p w14:paraId="0B7B51D1" w14:textId="77777777" w:rsidR="00E34178" w:rsidRPr="0076221C" w:rsidRDefault="003D30E1" w:rsidP="0076221C">
            <w:r w:rsidRPr="0076221C">
              <w:t xml:space="preserve">Allmennlegetjenester, </w:t>
            </w:r>
            <w:r w:rsidRPr="003D30E1">
              <w:rPr>
                <w:rStyle w:val="kursiv0"/>
              </w:rPr>
              <w:t>kan overføres</w:t>
            </w:r>
          </w:p>
        </w:tc>
        <w:tc>
          <w:tcPr>
            <w:tcW w:w="1120" w:type="dxa"/>
          </w:tcPr>
          <w:p w14:paraId="14FE7135" w14:textId="77777777" w:rsidR="00E34178" w:rsidRPr="0076221C" w:rsidRDefault="003D30E1" w:rsidP="0076221C">
            <w:r w:rsidRPr="0076221C">
              <w:t>854 787</w:t>
            </w:r>
          </w:p>
        </w:tc>
        <w:tc>
          <w:tcPr>
            <w:tcW w:w="1120" w:type="dxa"/>
          </w:tcPr>
          <w:p w14:paraId="0049AD2A" w14:textId="77777777" w:rsidR="00E34178" w:rsidRPr="0076221C" w:rsidRDefault="003D30E1" w:rsidP="0076221C">
            <w:r w:rsidRPr="0076221C">
              <w:t>-180 200</w:t>
            </w:r>
          </w:p>
        </w:tc>
        <w:tc>
          <w:tcPr>
            <w:tcW w:w="1120" w:type="dxa"/>
          </w:tcPr>
          <w:p w14:paraId="2584CC7F" w14:textId="77777777" w:rsidR="00E34178" w:rsidRPr="0076221C" w:rsidRDefault="003D30E1" w:rsidP="0076221C">
            <w:r w:rsidRPr="0076221C">
              <w:t>-</w:t>
            </w:r>
          </w:p>
        </w:tc>
        <w:tc>
          <w:tcPr>
            <w:tcW w:w="1120" w:type="dxa"/>
          </w:tcPr>
          <w:p w14:paraId="72A5EC5E" w14:textId="77777777" w:rsidR="00E34178" w:rsidRPr="0076221C" w:rsidRDefault="003D30E1" w:rsidP="0076221C">
            <w:r w:rsidRPr="0076221C">
              <w:t>-</w:t>
            </w:r>
          </w:p>
        </w:tc>
        <w:tc>
          <w:tcPr>
            <w:tcW w:w="1120" w:type="dxa"/>
          </w:tcPr>
          <w:p w14:paraId="6269BE45" w14:textId="77777777" w:rsidR="00E34178" w:rsidRPr="0076221C" w:rsidRDefault="003D30E1" w:rsidP="0076221C">
            <w:r w:rsidRPr="0076221C">
              <w:t>674 587</w:t>
            </w:r>
          </w:p>
        </w:tc>
      </w:tr>
      <w:tr w:rsidR="00E34178" w:rsidRPr="0076221C" w14:paraId="386CA9FA" w14:textId="77777777" w:rsidTr="002B0003">
        <w:trPr>
          <w:trHeight w:val="360"/>
        </w:trPr>
        <w:tc>
          <w:tcPr>
            <w:tcW w:w="560" w:type="dxa"/>
          </w:tcPr>
          <w:p w14:paraId="7CA92CB5" w14:textId="77777777" w:rsidR="00E34178" w:rsidRPr="0076221C" w:rsidRDefault="003D30E1" w:rsidP="0076221C">
            <w:r w:rsidRPr="0076221C">
              <w:t>765</w:t>
            </w:r>
          </w:p>
        </w:tc>
        <w:tc>
          <w:tcPr>
            <w:tcW w:w="560" w:type="dxa"/>
          </w:tcPr>
          <w:p w14:paraId="01251AE9" w14:textId="77777777" w:rsidR="00E34178" w:rsidRPr="0076221C" w:rsidRDefault="00E34178" w:rsidP="0076221C"/>
        </w:tc>
        <w:tc>
          <w:tcPr>
            <w:tcW w:w="3160" w:type="dxa"/>
          </w:tcPr>
          <w:p w14:paraId="07861991" w14:textId="77777777" w:rsidR="00E34178" w:rsidRPr="0076221C" w:rsidRDefault="003D30E1" w:rsidP="0076221C">
            <w:r w:rsidRPr="0076221C">
              <w:t>Psykisk helse, rus og vold</w:t>
            </w:r>
          </w:p>
        </w:tc>
        <w:tc>
          <w:tcPr>
            <w:tcW w:w="1120" w:type="dxa"/>
          </w:tcPr>
          <w:p w14:paraId="3E8F76A4" w14:textId="77777777" w:rsidR="00E34178" w:rsidRPr="0076221C" w:rsidRDefault="00E34178" w:rsidP="0076221C"/>
        </w:tc>
        <w:tc>
          <w:tcPr>
            <w:tcW w:w="1120" w:type="dxa"/>
          </w:tcPr>
          <w:p w14:paraId="20C741F1" w14:textId="77777777" w:rsidR="00E34178" w:rsidRPr="0076221C" w:rsidRDefault="00E34178" w:rsidP="0076221C"/>
        </w:tc>
        <w:tc>
          <w:tcPr>
            <w:tcW w:w="1120" w:type="dxa"/>
          </w:tcPr>
          <w:p w14:paraId="173979F1" w14:textId="77777777" w:rsidR="00E34178" w:rsidRPr="0076221C" w:rsidRDefault="00E34178" w:rsidP="0076221C"/>
        </w:tc>
        <w:tc>
          <w:tcPr>
            <w:tcW w:w="1120" w:type="dxa"/>
          </w:tcPr>
          <w:p w14:paraId="1307DFA8" w14:textId="77777777" w:rsidR="00E34178" w:rsidRPr="0076221C" w:rsidRDefault="00E34178" w:rsidP="0076221C"/>
        </w:tc>
        <w:tc>
          <w:tcPr>
            <w:tcW w:w="1120" w:type="dxa"/>
          </w:tcPr>
          <w:p w14:paraId="301BDFFD" w14:textId="77777777" w:rsidR="00E34178" w:rsidRPr="0076221C" w:rsidRDefault="00E34178" w:rsidP="0076221C"/>
        </w:tc>
      </w:tr>
      <w:tr w:rsidR="00E34178" w:rsidRPr="0076221C" w14:paraId="61CAA9DE" w14:textId="77777777" w:rsidTr="002B0003">
        <w:trPr>
          <w:trHeight w:val="580"/>
        </w:trPr>
        <w:tc>
          <w:tcPr>
            <w:tcW w:w="560" w:type="dxa"/>
          </w:tcPr>
          <w:p w14:paraId="3BC1B715" w14:textId="77777777" w:rsidR="00E34178" w:rsidRPr="0076221C" w:rsidRDefault="00E34178" w:rsidP="0076221C"/>
        </w:tc>
        <w:tc>
          <w:tcPr>
            <w:tcW w:w="560" w:type="dxa"/>
          </w:tcPr>
          <w:p w14:paraId="1199839D" w14:textId="77777777" w:rsidR="00E34178" w:rsidRPr="0076221C" w:rsidRDefault="003D30E1" w:rsidP="0076221C">
            <w:r w:rsidRPr="0076221C">
              <w:t>21</w:t>
            </w:r>
          </w:p>
        </w:tc>
        <w:tc>
          <w:tcPr>
            <w:tcW w:w="3160" w:type="dxa"/>
          </w:tcPr>
          <w:p w14:paraId="495ACF7D"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72</w:t>
            </w:r>
          </w:p>
        </w:tc>
        <w:tc>
          <w:tcPr>
            <w:tcW w:w="1120" w:type="dxa"/>
          </w:tcPr>
          <w:p w14:paraId="3BD6C3C1" w14:textId="77777777" w:rsidR="00E34178" w:rsidRPr="0076221C" w:rsidRDefault="003D30E1" w:rsidP="0076221C">
            <w:r w:rsidRPr="0076221C">
              <w:t>186 749</w:t>
            </w:r>
          </w:p>
        </w:tc>
        <w:tc>
          <w:tcPr>
            <w:tcW w:w="1120" w:type="dxa"/>
          </w:tcPr>
          <w:p w14:paraId="392098AF" w14:textId="77777777" w:rsidR="00E34178" w:rsidRPr="0076221C" w:rsidRDefault="003D30E1" w:rsidP="0076221C">
            <w:r w:rsidRPr="0076221C">
              <w:t>348 200</w:t>
            </w:r>
          </w:p>
        </w:tc>
        <w:tc>
          <w:tcPr>
            <w:tcW w:w="1120" w:type="dxa"/>
          </w:tcPr>
          <w:p w14:paraId="328E35AF" w14:textId="77777777" w:rsidR="00E34178" w:rsidRPr="0076221C" w:rsidRDefault="003D30E1" w:rsidP="0076221C">
            <w:r w:rsidRPr="0076221C">
              <w:t>-</w:t>
            </w:r>
          </w:p>
        </w:tc>
        <w:tc>
          <w:tcPr>
            <w:tcW w:w="1120" w:type="dxa"/>
          </w:tcPr>
          <w:p w14:paraId="14AE58B0" w14:textId="77777777" w:rsidR="00E34178" w:rsidRPr="0076221C" w:rsidRDefault="003D30E1" w:rsidP="0076221C">
            <w:r w:rsidRPr="0076221C">
              <w:t>-</w:t>
            </w:r>
          </w:p>
        </w:tc>
        <w:tc>
          <w:tcPr>
            <w:tcW w:w="1120" w:type="dxa"/>
          </w:tcPr>
          <w:p w14:paraId="7F8D10CE" w14:textId="77777777" w:rsidR="00E34178" w:rsidRPr="0076221C" w:rsidRDefault="003D30E1" w:rsidP="0076221C">
            <w:r w:rsidRPr="0076221C">
              <w:t>534 949</w:t>
            </w:r>
          </w:p>
        </w:tc>
      </w:tr>
      <w:tr w:rsidR="00E34178" w:rsidRPr="0076221C" w14:paraId="536D6B5A" w14:textId="77777777" w:rsidTr="002B0003">
        <w:trPr>
          <w:trHeight w:val="360"/>
        </w:trPr>
        <w:tc>
          <w:tcPr>
            <w:tcW w:w="560" w:type="dxa"/>
          </w:tcPr>
          <w:p w14:paraId="36E38D61" w14:textId="77777777" w:rsidR="00E34178" w:rsidRPr="0076221C" w:rsidRDefault="00E34178" w:rsidP="0076221C"/>
        </w:tc>
        <w:tc>
          <w:tcPr>
            <w:tcW w:w="560" w:type="dxa"/>
          </w:tcPr>
          <w:p w14:paraId="52B39303" w14:textId="77777777" w:rsidR="00E34178" w:rsidRPr="0076221C" w:rsidRDefault="003D30E1" w:rsidP="0076221C">
            <w:r w:rsidRPr="0076221C">
              <w:t>60</w:t>
            </w:r>
          </w:p>
        </w:tc>
        <w:tc>
          <w:tcPr>
            <w:tcW w:w="3160" w:type="dxa"/>
          </w:tcPr>
          <w:p w14:paraId="4E1BAC96" w14:textId="77777777" w:rsidR="00E34178" w:rsidRPr="0076221C" w:rsidRDefault="003D30E1" w:rsidP="0076221C">
            <w:r w:rsidRPr="0076221C">
              <w:t xml:space="preserve">Kommunale tjenester, </w:t>
            </w:r>
            <w:r w:rsidRPr="003D30E1">
              <w:rPr>
                <w:rStyle w:val="kursiv0"/>
              </w:rPr>
              <w:t>kan overføres</w:t>
            </w:r>
          </w:p>
        </w:tc>
        <w:tc>
          <w:tcPr>
            <w:tcW w:w="1120" w:type="dxa"/>
          </w:tcPr>
          <w:p w14:paraId="16B8CFCF" w14:textId="77777777" w:rsidR="00E34178" w:rsidRPr="0076221C" w:rsidRDefault="003D30E1" w:rsidP="0076221C">
            <w:r w:rsidRPr="0076221C">
              <w:t>230 507</w:t>
            </w:r>
          </w:p>
        </w:tc>
        <w:tc>
          <w:tcPr>
            <w:tcW w:w="1120" w:type="dxa"/>
          </w:tcPr>
          <w:p w14:paraId="4B08FF75" w14:textId="77777777" w:rsidR="00E34178" w:rsidRPr="0076221C" w:rsidRDefault="003D30E1" w:rsidP="0076221C">
            <w:r w:rsidRPr="0076221C">
              <w:t>10 000</w:t>
            </w:r>
          </w:p>
        </w:tc>
        <w:tc>
          <w:tcPr>
            <w:tcW w:w="1120" w:type="dxa"/>
          </w:tcPr>
          <w:p w14:paraId="333CFB61" w14:textId="77777777" w:rsidR="00E34178" w:rsidRPr="0076221C" w:rsidRDefault="003D30E1" w:rsidP="0076221C">
            <w:r w:rsidRPr="0076221C">
              <w:t>-</w:t>
            </w:r>
          </w:p>
        </w:tc>
        <w:tc>
          <w:tcPr>
            <w:tcW w:w="1120" w:type="dxa"/>
          </w:tcPr>
          <w:p w14:paraId="458483D7" w14:textId="77777777" w:rsidR="00E34178" w:rsidRPr="0076221C" w:rsidRDefault="003D30E1" w:rsidP="0076221C">
            <w:r w:rsidRPr="0076221C">
              <w:t>-</w:t>
            </w:r>
          </w:p>
        </w:tc>
        <w:tc>
          <w:tcPr>
            <w:tcW w:w="1120" w:type="dxa"/>
          </w:tcPr>
          <w:p w14:paraId="07C2B383" w14:textId="77777777" w:rsidR="00E34178" w:rsidRPr="0076221C" w:rsidRDefault="003D30E1" w:rsidP="0076221C">
            <w:r w:rsidRPr="0076221C">
              <w:t>240 507</w:t>
            </w:r>
          </w:p>
        </w:tc>
      </w:tr>
      <w:tr w:rsidR="00E34178" w:rsidRPr="0076221C" w14:paraId="2516BBDB" w14:textId="77777777" w:rsidTr="002B0003">
        <w:trPr>
          <w:trHeight w:val="580"/>
        </w:trPr>
        <w:tc>
          <w:tcPr>
            <w:tcW w:w="560" w:type="dxa"/>
          </w:tcPr>
          <w:p w14:paraId="27BC2F78" w14:textId="77777777" w:rsidR="00E34178" w:rsidRPr="0076221C" w:rsidRDefault="00E34178" w:rsidP="0076221C"/>
        </w:tc>
        <w:tc>
          <w:tcPr>
            <w:tcW w:w="560" w:type="dxa"/>
          </w:tcPr>
          <w:p w14:paraId="7975C4EA" w14:textId="77777777" w:rsidR="00E34178" w:rsidRPr="0076221C" w:rsidRDefault="003D30E1" w:rsidP="0076221C">
            <w:r w:rsidRPr="0076221C">
              <w:t>71</w:t>
            </w:r>
          </w:p>
        </w:tc>
        <w:tc>
          <w:tcPr>
            <w:tcW w:w="3160" w:type="dxa"/>
          </w:tcPr>
          <w:p w14:paraId="3610394C" w14:textId="77777777" w:rsidR="00E34178" w:rsidRPr="0076221C" w:rsidRDefault="003D30E1" w:rsidP="0076221C">
            <w:r w:rsidRPr="0076221C">
              <w:t xml:space="preserve">Brukere og </w:t>
            </w:r>
            <w:proofErr w:type="gramStart"/>
            <w:r w:rsidRPr="0076221C">
              <w:t xml:space="preserve">pårørende,  </w:t>
            </w:r>
            <w:r w:rsidRPr="003D30E1">
              <w:rPr>
                <w:rStyle w:val="kursiv0"/>
              </w:rPr>
              <w:t>kan</w:t>
            </w:r>
            <w:proofErr w:type="gramEnd"/>
            <w:r w:rsidRPr="003D30E1">
              <w:rPr>
                <w:rStyle w:val="kursiv0"/>
              </w:rPr>
              <w:t xml:space="preserve"> overføres</w:t>
            </w:r>
          </w:p>
        </w:tc>
        <w:tc>
          <w:tcPr>
            <w:tcW w:w="1120" w:type="dxa"/>
          </w:tcPr>
          <w:p w14:paraId="2772EEDB" w14:textId="77777777" w:rsidR="00E34178" w:rsidRPr="0076221C" w:rsidRDefault="003D30E1" w:rsidP="0076221C">
            <w:r w:rsidRPr="0076221C">
              <w:t>174 715</w:t>
            </w:r>
          </w:p>
        </w:tc>
        <w:tc>
          <w:tcPr>
            <w:tcW w:w="1120" w:type="dxa"/>
          </w:tcPr>
          <w:p w14:paraId="7F41FDA7" w14:textId="77777777" w:rsidR="00E34178" w:rsidRPr="0076221C" w:rsidRDefault="003D30E1" w:rsidP="0076221C">
            <w:r w:rsidRPr="0076221C">
              <w:t>12 000</w:t>
            </w:r>
          </w:p>
        </w:tc>
        <w:tc>
          <w:tcPr>
            <w:tcW w:w="1120" w:type="dxa"/>
          </w:tcPr>
          <w:p w14:paraId="21ACF56B" w14:textId="77777777" w:rsidR="00E34178" w:rsidRPr="0076221C" w:rsidRDefault="003D30E1" w:rsidP="0076221C">
            <w:r w:rsidRPr="0076221C">
              <w:t>-</w:t>
            </w:r>
          </w:p>
        </w:tc>
        <w:tc>
          <w:tcPr>
            <w:tcW w:w="1120" w:type="dxa"/>
          </w:tcPr>
          <w:p w14:paraId="034FC631" w14:textId="77777777" w:rsidR="00E34178" w:rsidRPr="0076221C" w:rsidRDefault="003D30E1" w:rsidP="0076221C">
            <w:r w:rsidRPr="0076221C">
              <w:t>-</w:t>
            </w:r>
          </w:p>
        </w:tc>
        <w:tc>
          <w:tcPr>
            <w:tcW w:w="1120" w:type="dxa"/>
          </w:tcPr>
          <w:p w14:paraId="267301BF" w14:textId="77777777" w:rsidR="00E34178" w:rsidRPr="0076221C" w:rsidRDefault="003D30E1" w:rsidP="0076221C">
            <w:r w:rsidRPr="0076221C">
              <w:t>186 715</w:t>
            </w:r>
          </w:p>
        </w:tc>
      </w:tr>
      <w:tr w:rsidR="00E34178" w:rsidRPr="0076221C" w14:paraId="0CA6AB76" w14:textId="77777777" w:rsidTr="002B0003">
        <w:trPr>
          <w:trHeight w:val="580"/>
        </w:trPr>
        <w:tc>
          <w:tcPr>
            <w:tcW w:w="560" w:type="dxa"/>
          </w:tcPr>
          <w:p w14:paraId="74318544" w14:textId="77777777" w:rsidR="00E34178" w:rsidRPr="0076221C" w:rsidRDefault="00E34178" w:rsidP="0076221C"/>
        </w:tc>
        <w:tc>
          <w:tcPr>
            <w:tcW w:w="560" w:type="dxa"/>
          </w:tcPr>
          <w:p w14:paraId="2AD27133" w14:textId="77777777" w:rsidR="00E34178" w:rsidRPr="0076221C" w:rsidRDefault="003D30E1" w:rsidP="0076221C">
            <w:r w:rsidRPr="0076221C">
              <w:t>72</w:t>
            </w:r>
          </w:p>
        </w:tc>
        <w:tc>
          <w:tcPr>
            <w:tcW w:w="3160" w:type="dxa"/>
          </w:tcPr>
          <w:p w14:paraId="664D6FCA" w14:textId="77777777" w:rsidR="00E34178" w:rsidRPr="0076221C" w:rsidRDefault="003D30E1" w:rsidP="0076221C">
            <w:r w:rsidRPr="0076221C">
              <w:t xml:space="preserve">Frivillig arbeid mv., </w:t>
            </w:r>
            <w:r w:rsidRPr="003D30E1">
              <w:rPr>
                <w:rStyle w:val="kursiv0"/>
              </w:rPr>
              <w:t>kan overføres, kan nyttes under post 21</w:t>
            </w:r>
          </w:p>
        </w:tc>
        <w:tc>
          <w:tcPr>
            <w:tcW w:w="1120" w:type="dxa"/>
          </w:tcPr>
          <w:p w14:paraId="43C6966A" w14:textId="77777777" w:rsidR="00E34178" w:rsidRPr="0076221C" w:rsidRDefault="003D30E1" w:rsidP="0076221C">
            <w:r w:rsidRPr="0076221C">
              <w:t>486 245</w:t>
            </w:r>
          </w:p>
        </w:tc>
        <w:tc>
          <w:tcPr>
            <w:tcW w:w="1120" w:type="dxa"/>
          </w:tcPr>
          <w:p w14:paraId="348527EA" w14:textId="77777777" w:rsidR="00E34178" w:rsidRPr="0076221C" w:rsidRDefault="003D30E1" w:rsidP="0076221C">
            <w:r w:rsidRPr="0076221C">
              <w:t>5 500</w:t>
            </w:r>
          </w:p>
        </w:tc>
        <w:tc>
          <w:tcPr>
            <w:tcW w:w="1120" w:type="dxa"/>
          </w:tcPr>
          <w:p w14:paraId="735919D1" w14:textId="77777777" w:rsidR="00E34178" w:rsidRPr="0076221C" w:rsidRDefault="003D30E1" w:rsidP="0076221C">
            <w:r w:rsidRPr="0076221C">
              <w:t>-</w:t>
            </w:r>
          </w:p>
        </w:tc>
        <w:tc>
          <w:tcPr>
            <w:tcW w:w="1120" w:type="dxa"/>
          </w:tcPr>
          <w:p w14:paraId="3C4050A6" w14:textId="77777777" w:rsidR="00E34178" w:rsidRPr="0076221C" w:rsidRDefault="003D30E1" w:rsidP="0076221C">
            <w:r w:rsidRPr="0076221C">
              <w:t>-</w:t>
            </w:r>
          </w:p>
        </w:tc>
        <w:tc>
          <w:tcPr>
            <w:tcW w:w="1120" w:type="dxa"/>
          </w:tcPr>
          <w:p w14:paraId="0A62D589" w14:textId="77777777" w:rsidR="00E34178" w:rsidRPr="0076221C" w:rsidRDefault="003D30E1" w:rsidP="0076221C">
            <w:r w:rsidRPr="0076221C">
              <w:t>491 745</w:t>
            </w:r>
          </w:p>
        </w:tc>
      </w:tr>
      <w:tr w:rsidR="00E34178" w:rsidRPr="0076221C" w14:paraId="247E2BF3" w14:textId="77777777" w:rsidTr="002B0003">
        <w:trPr>
          <w:trHeight w:val="360"/>
        </w:trPr>
        <w:tc>
          <w:tcPr>
            <w:tcW w:w="560" w:type="dxa"/>
          </w:tcPr>
          <w:p w14:paraId="710C744E" w14:textId="77777777" w:rsidR="00E34178" w:rsidRPr="0076221C" w:rsidRDefault="00E34178" w:rsidP="0076221C"/>
        </w:tc>
        <w:tc>
          <w:tcPr>
            <w:tcW w:w="560" w:type="dxa"/>
          </w:tcPr>
          <w:p w14:paraId="05D6B526" w14:textId="77777777" w:rsidR="00E34178" w:rsidRPr="0076221C" w:rsidRDefault="003D30E1" w:rsidP="0076221C">
            <w:r w:rsidRPr="0076221C">
              <w:t>73</w:t>
            </w:r>
          </w:p>
        </w:tc>
        <w:tc>
          <w:tcPr>
            <w:tcW w:w="3160" w:type="dxa"/>
          </w:tcPr>
          <w:p w14:paraId="18F019FF" w14:textId="77777777" w:rsidR="00E34178" w:rsidRPr="0076221C" w:rsidRDefault="003D30E1" w:rsidP="0076221C">
            <w:r w:rsidRPr="0076221C">
              <w:t xml:space="preserve">Utviklingstiltak mv. </w:t>
            </w:r>
          </w:p>
        </w:tc>
        <w:tc>
          <w:tcPr>
            <w:tcW w:w="1120" w:type="dxa"/>
          </w:tcPr>
          <w:p w14:paraId="4E21FF09" w14:textId="77777777" w:rsidR="00E34178" w:rsidRPr="0076221C" w:rsidRDefault="003D30E1" w:rsidP="0076221C">
            <w:r w:rsidRPr="0076221C">
              <w:t>177 459</w:t>
            </w:r>
          </w:p>
        </w:tc>
        <w:tc>
          <w:tcPr>
            <w:tcW w:w="1120" w:type="dxa"/>
          </w:tcPr>
          <w:p w14:paraId="0941ED57" w14:textId="77777777" w:rsidR="00E34178" w:rsidRPr="0076221C" w:rsidRDefault="003D30E1" w:rsidP="0076221C">
            <w:r w:rsidRPr="0076221C">
              <w:t>3 500</w:t>
            </w:r>
          </w:p>
        </w:tc>
        <w:tc>
          <w:tcPr>
            <w:tcW w:w="1120" w:type="dxa"/>
          </w:tcPr>
          <w:p w14:paraId="413AD9C1" w14:textId="77777777" w:rsidR="00E34178" w:rsidRPr="0076221C" w:rsidRDefault="003D30E1" w:rsidP="0076221C">
            <w:r w:rsidRPr="0076221C">
              <w:t>-</w:t>
            </w:r>
          </w:p>
        </w:tc>
        <w:tc>
          <w:tcPr>
            <w:tcW w:w="1120" w:type="dxa"/>
          </w:tcPr>
          <w:p w14:paraId="09C08EF8" w14:textId="77777777" w:rsidR="00E34178" w:rsidRPr="0076221C" w:rsidRDefault="003D30E1" w:rsidP="0076221C">
            <w:r w:rsidRPr="0076221C">
              <w:t>-</w:t>
            </w:r>
          </w:p>
        </w:tc>
        <w:tc>
          <w:tcPr>
            <w:tcW w:w="1120" w:type="dxa"/>
          </w:tcPr>
          <w:p w14:paraId="3B396901" w14:textId="77777777" w:rsidR="00E34178" w:rsidRPr="0076221C" w:rsidRDefault="003D30E1" w:rsidP="0076221C">
            <w:r w:rsidRPr="0076221C">
              <w:t>180 959</w:t>
            </w:r>
          </w:p>
        </w:tc>
      </w:tr>
      <w:tr w:rsidR="00E34178" w:rsidRPr="0076221C" w14:paraId="154F41DB" w14:textId="77777777" w:rsidTr="002B0003">
        <w:trPr>
          <w:trHeight w:val="360"/>
        </w:trPr>
        <w:tc>
          <w:tcPr>
            <w:tcW w:w="560" w:type="dxa"/>
          </w:tcPr>
          <w:p w14:paraId="1768C1ED" w14:textId="77777777" w:rsidR="00E34178" w:rsidRPr="0076221C" w:rsidRDefault="00E34178" w:rsidP="0076221C"/>
        </w:tc>
        <w:tc>
          <w:tcPr>
            <w:tcW w:w="560" w:type="dxa"/>
          </w:tcPr>
          <w:p w14:paraId="28E460DD" w14:textId="77777777" w:rsidR="00E34178" w:rsidRPr="0076221C" w:rsidRDefault="003D30E1" w:rsidP="0076221C">
            <w:r w:rsidRPr="0076221C">
              <w:t>74</w:t>
            </w:r>
          </w:p>
        </w:tc>
        <w:tc>
          <w:tcPr>
            <w:tcW w:w="3160" w:type="dxa"/>
          </w:tcPr>
          <w:p w14:paraId="5C64C7DD" w14:textId="77777777" w:rsidR="00E34178" w:rsidRPr="0076221C" w:rsidRDefault="003D30E1" w:rsidP="0076221C">
            <w:r w:rsidRPr="0076221C">
              <w:t xml:space="preserve">Kompetansesentre, </w:t>
            </w:r>
            <w:r w:rsidRPr="003D30E1">
              <w:rPr>
                <w:rStyle w:val="kursiv0"/>
              </w:rPr>
              <w:t>kan overføres</w:t>
            </w:r>
          </w:p>
        </w:tc>
        <w:tc>
          <w:tcPr>
            <w:tcW w:w="1120" w:type="dxa"/>
          </w:tcPr>
          <w:p w14:paraId="2154515D" w14:textId="77777777" w:rsidR="00E34178" w:rsidRPr="0076221C" w:rsidRDefault="003D30E1" w:rsidP="0076221C">
            <w:r w:rsidRPr="0076221C">
              <w:t>308 912</w:t>
            </w:r>
          </w:p>
        </w:tc>
        <w:tc>
          <w:tcPr>
            <w:tcW w:w="1120" w:type="dxa"/>
          </w:tcPr>
          <w:p w14:paraId="3AC21BBA" w14:textId="77777777" w:rsidR="00E34178" w:rsidRPr="0076221C" w:rsidRDefault="003D30E1" w:rsidP="0076221C">
            <w:r w:rsidRPr="0076221C">
              <w:t>9 300</w:t>
            </w:r>
          </w:p>
        </w:tc>
        <w:tc>
          <w:tcPr>
            <w:tcW w:w="1120" w:type="dxa"/>
          </w:tcPr>
          <w:p w14:paraId="43AE783A" w14:textId="77777777" w:rsidR="00E34178" w:rsidRPr="0076221C" w:rsidRDefault="003D30E1" w:rsidP="0076221C">
            <w:r w:rsidRPr="0076221C">
              <w:t>-</w:t>
            </w:r>
          </w:p>
        </w:tc>
        <w:tc>
          <w:tcPr>
            <w:tcW w:w="1120" w:type="dxa"/>
          </w:tcPr>
          <w:p w14:paraId="174711C1" w14:textId="77777777" w:rsidR="00E34178" w:rsidRPr="0076221C" w:rsidRDefault="003D30E1" w:rsidP="0076221C">
            <w:r w:rsidRPr="0076221C">
              <w:t>-</w:t>
            </w:r>
          </w:p>
        </w:tc>
        <w:tc>
          <w:tcPr>
            <w:tcW w:w="1120" w:type="dxa"/>
          </w:tcPr>
          <w:p w14:paraId="1C80D3EF" w14:textId="77777777" w:rsidR="00E34178" w:rsidRPr="0076221C" w:rsidRDefault="003D30E1" w:rsidP="0076221C">
            <w:r w:rsidRPr="0076221C">
              <w:t>318 212</w:t>
            </w:r>
          </w:p>
        </w:tc>
      </w:tr>
      <w:tr w:rsidR="00E34178" w:rsidRPr="0076221C" w14:paraId="0460DF48" w14:textId="77777777" w:rsidTr="002B0003">
        <w:trPr>
          <w:trHeight w:val="580"/>
        </w:trPr>
        <w:tc>
          <w:tcPr>
            <w:tcW w:w="560" w:type="dxa"/>
          </w:tcPr>
          <w:p w14:paraId="1C9E33B8" w14:textId="77777777" w:rsidR="00E34178" w:rsidRPr="0076221C" w:rsidRDefault="00E34178" w:rsidP="0076221C"/>
        </w:tc>
        <w:tc>
          <w:tcPr>
            <w:tcW w:w="560" w:type="dxa"/>
          </w:tcPr>
          <w:p w14:paraId="7C32E66B" w14:textId="77777777" w:rsidR="00E34178" w:rsidRPr="0076221C" w:rsidRDefault="003D30E1" w:rsidP="0076221C">
            <w:r w:rsidRPr="0076221C">
              <w:t>75</w:t>
            </w:r>
          </w:p>
        </w:tc>
        <w:tc>
          <w:tcPr>
            <w:tcW w:w="3160" w:type="dxa"/>
          </w:tcPr>
          <w:p w14:paraId="47BE8923" w14:textId="77777777" w:rsidR="00E34178" w:rsidRPr="0076221C" w:rsidRDefault="003D30E1" w:rsidP="0076221C">
            <w:r w:rsidRPr="0076221C">
              <w:t xml:space="preserve">Vold og traumatisk </w:t>
            </w:r>
            <w:proofErr w:type="gramStart"/>
            <w:r w:rsidRPr="0076221C">
              <w:t xml:space="preserve">stress,  </w:t>
            </w:r>
            <w:r w:rsidRPr="003D30E1">
              <w:rPr>
                <w:rStyle w:val="kursiv0"/>
              </w:rPr>
              <w:t>kan</w:t>
            </w:r>
            <w:proofErr w:type="gramEnd"/>
            <w:r w:rsidRPr="003D30E1">
              <w:rPr>
                <w:rStyle w:val="kursiv0"/>
              </w:rPr>
              <w:t xml:space="preserve"> overføres</w:t>
            </w:r>
          </w:p>
        </w:tc>
        <w:tc>
          <w:tcPr>
            <w:tcW w:w="1120" w:type="dxa"/>
          </w:tcPr>
          <w:p w14:paraId="739FDDB3" w14:textId="77777777" w:rsidR="00E34178" w:rsidRPr="0076221C" w:rsidRDefault="003D30E1" w:rsidP="0076221C">
            <w:r w:rsidRPr="0076221C">
              <w:t>245 130</w:t>
            </w:r>
          </w:p>
        </w:tc>
        <w:tc>
          <w:tcPr>
            <w:tcW w:w="1120" w:type="dxa"/>
          </w:tcPr>
          <w:p w14:paraId="570921FF" w14:textId="77777777" w:rsidR="00E34178" w:rsidRPr="0076221C" w:rsidRDefault="003D30E1" w:rsidP="0076221C">
            <w:r w:rsidRPr="0076221C">
              <w:t>3 500</w:t>
            </w:r>
          </w:p>
        </w:tc>
        <w:tc>
          <w:tcPr>
            <w:tcW w:w="1120" w:type="dxa"/>
          </w:tcPr>
          <w:p w14:paraId="146A2B26" w14:textId="77777777" w:rsidR="00E34178" w:rsidRPr="0076221C" w:rsidRDefault="003D30E1" w:rsidP="0076221C">
            <w:r w:rsidRPr="0076221C">
              <w:t>-</w:t>
            </w:r>
          </w:p>
        </w:tc>
        <w:tc>
          <w:tcPr>
            <w:tcW w:w="1120" w:type="dxa"/>
          </w:tcPr>
          <w:p w14:paraId="48061FC7" w14:textId="77777777" w:rsidR="00E34178" w:rsidRPr="0076221C" w:rsidRDefault="003D30E1" w:rsidP="0076221C">
            <w:r w:rsidRPr="0076221C">
              <w:t>-</w:t>
            </w:r>
          </w:p>
        </w:tc>
        <w:tc>
          <w:tcPr>
            <w:tcW w:w="1120" w:type="dxa"/>
          </w:tcPr>
          <w:p w14:paraId="2DFE005E" w14:textId="77777777" w:rsidR="00E34178" w:rsidRPr="0076221C" w:rsidRDefault="003D30E1" w:rsidP="0076221C">
            <w:r w:rsidRPr="0076221C">
              <w:t>248 630</w:t>
            </w:r>
          </w:p>
        </w:tc>
      </w:tr>
      <w:tr w:rsidR="00E34178" w:rsidRPr="0076221C" w14:paraId="461C7D11" w14:textId="77777777" w:rsidTr="002B0003">
        <w:trPr>
          <w:trHeight w:val="360"/>
        </w:trPr>
        <w:tc>
          <w:tcPr>
            <w:tcW w:w="560" w:type="dxa"/>
          </w:tcPr>
          <w:p w14:paraId="13628B6D" w14:textId="77777777" w:rsidR="00E34178" w:rsidRPr="0076221C" w:rsidRDefault="003D30E1" w:rsidP="0076221C">
            <w:r w:rsidRPr="0076221C">
              <w:t>780</w:t>
            </w:r>
          </w:p>
        </w:tc>
        <w:tc>
          <w:tcPr>
            <w:tcW w:w="560" w:type="dxa"/>
          </w:tcPr>
          <w:p w14:paraId="468B85E7" w14:textId="77777777" w:rsidR="00E34178" w:rsidRPr="0076221C" w:rsidRDefault="00E34178" w:rsidP="0076221C"/>
        </w:tc>
        <w:tc>
          <w:tcPr>
            <w:tcW w:w="3160" w:type="dxa"/>
          </w:tcPr>
          <w:p w14:paraId="719CB652" w14:textId="77777777" w:rsidR="00E34178" w:rsidRPr="0076221C" w:rsidRDefault="003D30E1" w:rsidP="0076221C">
            <w:r w:rsidRPr="0076221C">
              <w:t>Forskning</w:t>
            </w:r>
          </w:p>
        </w:tc>
        <w:tc>
          <w:tcPr>
            <w:tcW w:w="1120" w:type="dxa"/>
          </w:tcPr>
          <w:p w14:paraId="240B6BF7" w14:textId="77777777" w:rsidR="00E34178" w:rsidRPr="0076221C" w:rsidRDefault="00E34178" w:rsidP="0076221C"/>
        </w:tc>
        <w:tc>
          <w:tcPr>
            <w:tcW w:w="1120" w:type="dxa"/>
          </w:tcPr>
          <w:p w14:paraId="6539A617" w14:textId="77777777" w:rsidR="00E34178" w:rsidRPr="0076221C" w:rsidRDefault="00E34178" w:rsidP="0076221C"/>
        </w:tc>
        <w:tc>
          <w:tcPr>
            <w:tcW w:w="1120" w:type="dxa"/>
          </w:tcPr>
          <w:p w14:paraId="6FA5A582" w14:textId="77777777" w:rsidR="00E34178" w:rsidRPr="0076221C" w:rsidRDefault="00E34178" w:rsidP="0076221C"/>
        </w:tc>
        <w:tc>
          <w:tcPr>
            <w:tcW w:w="1120" w:type="dxa"/>
          </w:tcPr>
          <w:p w14:paraId="40CB4E4F" w14:textId="77777777" w:rsidR="00E34178" w:rsidRPr="0076221C" w:rsidRDefault="00E34178" w:rsidP="0076221C"/>
        </w:tc>
        <w:tc>
          <w:tcPr>
            <w:tcW w:w="1120" w:type="dxa"/>
          </w:tcPr>
          <w:p w14:paraId="5287FDB2" w14:textId="77777777" w:rsidR="00E34178" w:rsidRPr="0076221C" w:rsidRDefault="00E34178" w:rsidP="0076221C"/>
        </w:tc>
      </w:tr>
      <w:tr w:rsidR="00E34178" w:rsidRPr="0076221C" w14:paraId="4AE7F0B7" w14:textId="77777777" w:rsidTr="002B0003">
        <w:trPr>
          <w:trHeight w:val="1760"/>
        </w:trPr>
        <w:tc>
          <w:tcPr>
            <w:tcW w:w="560" w:type="dxa"/>
          </w:tcPr>
          <w:p w14:paraId="4DF6C220" w14:textId="77777777" w:rsidR="00E34178" w:rsidRPr="0076221C" w:rsidRDefault="00E34178" w:rsidP="0076221C"/>
        </w:tc>
        <w:tc>
          <w:tcPr>
            <w:tcW w:w="560" w:type="dxa"/>
          </w:tcPr>
          <w:p w14:paraId="0E82345F" w14:textId="77777777" w:rsidR="00E34178" w:rsidRPr="0076221C" w:rsidRDefault="003D30E1" w:rsidP="0076221C">
            <w:r w:rsidRPr="0076221C">
              <w:t>50</w:t>
            </w:r>
          </w:p>
        </w:tc>
        <w:tc>
          <w:tcPr>
            <w:tcW w:w="3160" w:type="dxa"/>
          </w:tcPr>
          <w:p w14:paraId="341FE5D2" w14:textId="77777777" w:rsidR="00E34178" w:rsidRPr="0076221C" w:rsidRDefault="003D30E1" w:rsidP="0076221C">
            <w:r w:rsidRPr="0076221C">
              <w:t xml:space="preserve">Norges forskningsråd mv. </w:t>
            </w:r>
          </w:p>
        </w:tc>
        <w:tc>
          <w:tcPr>
            <w:tcW w:w="1120" w:type="dxa"/>
          </w:tcPr>
          <w:p w14:paraId="46C083CD" w14:textId="77777777" w:rsidR="00E34178" w:rsidRPr="0076221C" w:rsidRDefault="003D30E1" w:rsidP="0076221C">
            <w:r w:rsidRPr="0076221C">
              <w:t>129 067</w:t>
            </w:r>
          </w:p>
        </w:tc>
        <w:tc>
          <w:tcPr>
            <w:tcW w:w="1120" w:type="dxa"/>
          </w:tcPr>
          <w:p w14:paraId="628D397F" w14:textId="77777777" w:rsidR="00E34178" w:rsidRPr="0076221C" w:rsidRDefault="003D30E1" w:rsidP="0076221C">
            <w:r w:rsidRPr="0076221C">
              <w:t>18 838</w:t>
            </w:r>
          </w:p>
        </w:tc>
        <w:tc>
          <w:tcPr>
            <w:tcW w:w="1120" w:type="dxa"/>
          </w:tcPr>
          <w:p w14:paraId="5EE397CC" w14:textId="77777777" w:rsidR="00E34178" w:rsidRPr="0076221C" w:rsidRDefault="003D30E1" w:rsidP="0076221C">
            <w:r w:rsidRPr="0076221C">
              <w:t>-</w:t>
            </w:r>
          </w:p>
        </w:tc>
        <w:tc>
          <w:tcPr>
            <w:tcW w:w="1120" w:type="dxa"/>
          </w:tcPr>
          <w:p w14:paraId="5C436511" w14:textId="77777777" w:rsidR="00E34178" w:rsidRPr="0076221C" w:rsidRDefault="003D30E1" w:rsidP="0076221C">
            <w:r w:rsidRPr="0076221C">
              <w:t>-</w:t>
            </w:r>
          </w:p>
        </w:tc>
        <w:tc>
          <w:tcPr>
            <w:tcW w:w="1120" w:type="dxa"/>
          </w:tcPr>
          <w:p w14:paraId="208935F6" w14:textId="77777777" w:rsidR="00E34178" w:rsidRPr="0076221C" w:rsidRDefault="003D30E1" w:rsidP="0076221C">
            <w:r w:rsidRPr="0076221C">
              <w:t>147 905</w:t>
            </w:r>
          </w:p>
        </w:tc>
      </w:tr>
      <w:tr w:rsidR="00E34178" w:rsidRPr="0076221C" w14:paraId="083388E8" w14:textId="77777777" w:rsidTr="002B0003">
        <w:trPr>
          <w:trHeight w:val="360"/>
        </w:trPr>
        <w:tc>
          <w:tcPr>
            <w:tcW w:w="560" w:type="dxa"/>
          </w:tcPr>
          <w:p w14:paraId="3F0A67DC" w14:textId="77777777" w:rsidR="00E34178" w:rsidRPr="0076221C" w:rsidRDefault="003D30E1" w:rsidP="0076221C">
            <w:r w:rsidRPr="0076221C">
              <w:t>781</w:t>
            </w:r>
          </w:p>
        </w:tc>
        <w:tc>
          <w:tcPr>
            <w:tcW w:w="560" w:type="dxa"/>
          </w:tcPr>
          <w:p w14:paraId="0D3F326D" w14:textId="77777777" w:rsidR="00E34178" w:rsidRPr="0076221C" w:rsidRDefault="00E34178" w:rsidP="0076221C"/>
        </w:tc>
        <w:tc>
          <w:tcPr>
            <w:tcW w:w="3160" w:type="dxa"/>
          </w:tcPr>
          <w:p w14:paraId="4C7E285C" w14:textId="77777777" w:rsidR="00E34178" w:rsidRPr="0076221C" w:rsidRDefault="003D30E1" w:rsidP="0076221C">
            <w:r w:rsidRPr="0076221C">
              <w:t>Forsøk og utvikling mv.</w:t>
            </w:r>
          </w:p>
        </w:tc>
        <w:tc>
          <w:tcPr>
            <w:tcW w:w="1120" w:type="dxa"/>
          </w:tcPr>
          <w:p w14:paraId="1EDF2412" w14:textId="77777777" w:rsidR="00E34178" w:rsidRPr="0076221C" w:rsidRDefault="00E34178" w:rsidP="0076221C"/>
        </w:tc>
        <w:tc>
          <w:tcPr>
            <w:tcW w:w="1120" w:type="dxa"/>
          </w:tcPr>
          <w:p w14:paraId="7177876D" w14:textId="77777777" w:rsidR="00E34178" w:rsidRPr="0076221C" w:rsidRDefault="00E34178" w:rsidP="0076221C"/>
        </w:tc>
        <w:tc>
          <w:tcPr>
            <w:tcW w:w="1120" w:type="dxa"/>
          </w:tcPr>
          <w:p w14:paraId="119345FB" w14:textId="77777777" w:rsidR="00E34178" w:rsidRPr="0076221C" w:rsidRDefault="00E34178" w:rsidP="0076221C"/>
        </w:tc>
        <w:tc>
          <w:tcPr>
            <w:tcW w:w="1120" w:type="dxa"/>
          </w:tcPr>
          <w:p w14:paraId="59F05884" w14:textId="77777777" w:rsidR="00E34178" w:rsidRPr="0076221C" w:rsidRDefault="00E34178" w:rsidP="0076221C"/>
        </w:tc>
        <w:tc>
          <w:tcPr>
            <w:tcW w:w="1120" w:type="dxa"/>
          </w:tcPr>
          <w:p w14:paraId="7480B1D7" w14:textId="77777777" w:rsidR="00E34178" w:rsidRPr="0076221C" w:rsidRDefault="00E34178" w:rsidP="0076221C"/>
        </w:tc>
      </w:tr>
      <w:tr w:rsidR="00E34178" w:rsidRPr="0076221C" w14:paraId="2D0BD3C7" w14:textId="77777777" w:rsidTr="002B0003">
        <w:trPr>
          <w:trHeight w:val="580"/>
        </w:trPr>
        <w:tc>
          <w:tcPr>
            <w:tcW w:w="560" w:type="dxa"/>
          </w:tcPr>
          <w:p w14:paraId="3C17F33D" w14:textId="77777777" w:rsidR="00E34178" w:rsidRPr="0076221C" w:rsidRDefault="00E34178" w:rsidP="0076221C"/>
        </w:tc>
        <w:tc>
          <w:tcPr>
            <w:tcW w:w="560" w:type="dxa"/>
          </w:tcPr>
          <w:p w14:paraId="7DDB4585" w14:textId="77777777" w:rsidR="00E34178" w:rsidRPr="0076221C" w:rsidRDefault="003D30E1" w:rsidP="0076221C">
            <w:r w:rsidRPr="0076221C">
              <w:t>21</w:t>
            </w:r>
          </w:p>
        </w:tc>
        <w:tc>
          <w:tcPr>
            <w:tcW w:w="3160" w:type="dxa"/>
          </w:tcPr>
          <w:p w14:paraId="600701C4"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79</w:t>
            </w:r>
          </w:p>
        </w:tc>
        <w:tc>
          <w:tcPr>
            <w:tcW w:w="1120" w:type="dxa"/>
          </w:tcPr>
          <w:p w14:paraId="07DB9F30" w14:textId="77777777" w:rsidR="00E34178" w:rsidRPr="0076221C" w:rsidRDefault="003D30E1" w:rsidP="0076221C">
            <w:r w:rsidRPr="0076221C">
              <w:t>54 504</w:t>
            </w:r>
          </w:p>
        </w:tc>
        <w:tc>
          <w:tcPr>
            <w:tcW w:w="1120" w:type="dxa"/>
          </w:tcPr>
          <w:p w14:paraId="0F76A5E5" w14:textId="77777777" w:rsidR="00E34178" w:rsidRPr="0076221C" w:rsidRDefault="003D30E1" w:rsidP="0076221C">
            <w:r w:rsidRPr="0076221C">
              <w:t>10 000</w:t>
            </w:r>
          </w:p>
        </w:tc>
        <w:tc>
          <w:tcPr>
            <w:tcW w:w="1120" w:type="dxa"/>
          </w:tcPr>
          <w:p w14:paraId="55C6F12C" w14:textId="77777777" w:rsidR="00E34178" w:rsidRPr="0076221C" w:rsidRDefault="003D30E1" w:rsidP="0076221C">
            <w:r w:rsidRPr="0076221C">
              <w:t>-</w:t>
            </w:r>
          </w:p>
        </w:tc>
        <w:tc>
          <w:tcPr>
            <w:tcW w:w="1120" w:type="dxa"/>
          </w:tcPr>
          <w:p w14:paraId="4C1EFA8D" w14:textId="77777777" w:rsidR="00E34178" w:rsidRPr="0076221C" w:rsidRDefault="003D30E1" w:rsidP="0076221C">
            <w:r w:rsidRPr="0076221C">
              <w:t>-</w:t>
            </w:r>
          </w:p>
        </w:tc>
        <w:tc>
          <w:tcPr>
            <w:tcW w:w="1120" w:type="dxa"/>
          </w:tcPr>
          <w:p w14:paraId="5B7EDDB2" w14:textId="77777777" w:rsidR="00E34178" w:rsidRPr="0076221C" w:rsidRDefault="003D30E1" w:rsidP="0076221C">
            <w:r w:rsidRPr="0076221C">
              <w:t>64 504</w:t>
            </w:r>
          </w:p>
        </w:tc>
      </w:tr>
      <w:tr w:rsidR="00E34178" w:rsidRPr="0076221C" w14:paraId="7052C5C3" w14:textId="77777777" w:rsidTr="002B0003">
        <w:trPr>
          <w:trHeight w:val="360"/>
        </w:trPr>
        <w:tc>
          <w:tcPr>
            <w:tcW w:w="560" w:type="dxa"/>
          </w:tcPr>
          <w:p w14:paraId="39C8322A" w14:textId="77777777" w:rsidR="00E34178" w:rsidRPr="0076221C" w:rsidRDefault="00E34178" w:rsidP="0076221C"/>
        </w:tc>
        <w:tc>
          <w:tcPr>
            <w:tcW w:w="560" w:type="dxa"/>
          </w:tcPr>
          <w:p w14:paraId="503949ED" w14:textId="77777777" w:rsidR="00E34178" w:rsidRPr="0076221C" w:rsidRDefault="003D30E1" w:rsidP="0076221C">
            <w:r w:rsidRPr="0076221C">
              <w:t>79</w:t>
            </w:r>
          </w:p>
        </w:tc>
        <w:tc>
          <w:tcPr>
            <w:tcW w:w="3160" w:type="dxa"/>
          </w:tcPr>
          <w:p w14:paraId="40D5ECAD" w14:textId="77777777" w:rsidR="00E34178" w:rsidRPr="0076221C" w:rsidRDefault="003D30E1" w:rsidP="0076221C">
            <w:r w:rsidRPr="0076221C">
              <w:t xml:space="preserve">Tilskudd, </w:t>
            </w:r>
            <w:r w:rsidRPr="003D30E1">
              <w:rPr>
                <w:rStyle w:val="kursiv0"/>
              </w:rPr>
              <w:t>kan nyttes under post 21</w:t>
            </w:r>
          </w:p>
        </w:tc>
        <w:tc>
          <w:tcPr>
            <w:tcW w:w="1120" w:type="dxa"/>
          </w:tcPr>
          <w:p w14:paraId="69E5920B" w14:textId="77777777" w:rsidR="00E34178" w:rsidRPr="0076221C" w:rsidRDefault="003D30E1" w:rsidP="0076221C">
            <w:r w:rsidRPr="0076221C">
              <w:t>88 477</w:t>
            </w:r>
          </w:p>
        </w:tc>
        <w:tc>
          <w:tcPr>
            <w:tcW w:w="1120" w:type="dxa"/>
          </w:tcPr>
          <w:p w14:paraId="2720B119" w14:textId="77777777" w:rsidR="00E34178" w:rsidRPr="0076221C" w:rsidRDefault="003D30E1" w:rsidP="0076221C">
            <w:r w:rsidRPr="0076221C">
              <w:t>-10 000</w:t>
            </w:r>
          </w:p>
        </w:tc>
        <w:tc>
          <w:tcPr>
            <w:tcW w:w="1120" w:type="dxa"/>
          </w:tcPr>
          <w:p w14:paraId="2C36E4A6" w14:textId="77777777" w:rsidR="00E34178" w:rsidRPr="0076221C" w:rsidRDefault="003D30E1" w:rsidP="0076221C">
            <w:r w:rsidRPr="0076221C">
              <w:t>-</w:t>
            </w:r>
          </w:p>
        </w:tc>
        <w:tc>
          <w:tcPr>
            <w:tcW w:w="1120" w:type="dxa"/>
          </w:tcPr>
          <w:p w14:paraId="50EE829B" w14:textId="77777777" w:rsidR="00E34178" w:rsidRPr="0076221C" w:rsidRDefault="003D30E1" w:rsidP="0076221C">
            <w:r w:rsidRPr="0076221C">
              <w:t>-</w:t>
            </w:r>
          </w:p>
        </w:tc>
        <w:tc>
          <w:tcPr>
            <w:tcW w:w="1120" w:type="dxa"/>
          </w:tcPr>
          <w:p w14:paraId="69154707" w14:textId="77777777" w:rsidR="00E34178" w:rsidRPr="0076221C" w:rsidRDefault="003D30E1" w:rsidP="0076221C">
            <w:r w:rsidRPr="0076221C">
              <w:t>78 477</w:t>
            </w:r>
          </w:p>
        </w:tc>
      </w:tr>
      <w:tr w:rsidR="00E34178" w:rsidRPr="0076221C" w14:paraId="0E8C568C" w14:textId="77777777" w:rsidTr="002B0003">
        <w:trPr>
          <w:trHeight w:val="360"/>
        </w:trPr>
        <w:tc>
          <w:tcPr>
            <w:tcW w:w="4280" w:type="dxa"/>
            <w:gridSpan w:val="3"/>
          </w:tcPr>
          <w:p w14:paraId="3279AB19" w14:textId="77777777" w:rsidR="00E34178" w:rsidRPr="0076221C" w:rsidRDefault="003D30E1" w:rsidP="0076221C">
            <w:r w:rsidRPr="0076221C">
              <w:t>Sum endringer Helse- og omsorgsdepartementet</w:t>
            </w:r>
          </w:p>
        </w:tc>
        <w:tc>
          <w:tcPr>
            <w:tcW w:w="1120" w:type="dxa"/>
          </w:tcPr>
          <w:p w14:paraId="00A5AF3C" w14:textId="77777777" w:rsidR="00E34178" w:rsidRPr="0076221C" w:rsidRDefault="00E34178" w:rsidP="0076221C"/>
        </w:tc>
        <w:tc>
          <w:tcPr>
            <w:tcW w:w="1120" w:type="dxa"/>
          </w:tcPr>
          <w:p w14:paraId="6F403968" w14:textId="77777777" w:rsidR="00E34178" w:rsidRPr="0076221C" w:rsidRDefault="003D30E1" w:rsidP="0076221C">
            <w:r w:rsidRPr="0076221C">
              <w:t>8 653 409</w:t>
            </w:r>
          </w:p>
        </w:tc>
        <w:tc>
          <w:tcPr>
            <w:tcW w:w="1120" w:type="dxa"/>
          </w:tcPr>
          <w:p w14:paraId="0DE735DC" w14:textId="77777777" w:rsidR="00E34178" w:rsidRPr="0076221C" w:rsidRDefault="003D30E1" w:rsidP="0076221C">
            <w:r w:rsidRPr="0076221C">
              <w:t>72 064</w:t>
            </w:r>
          </w:p>
        </w:tc>
        <w:tc>
          <w:tcPr>
            <w:tcW w:w="1120" w:type="dxa"/>
          </w:tcPr>
          <w:p w14:paraId="7A09E74D" w14:textId="77777777" w:rsidR="00E34178" w:rsidRPr="0076221C" w:rsidRDefault="003D30E1" w:rsidP="0076221C">
            <w:r w:rsidRPr="0076221C">
              <w:t>-</w:t>
            </w:r>
          </w:p>
        </w:tc>
        <w:tc>
          <w:tcPr>
            <w:tcW w:w="1120" w:type="dxa"/>
          </w:tcPr>
          <w:p w14:paraId="68FB5F85" w14:textId="77777777" w:rsidR="00E34178" w:rsidRPr="0076221C" w:rsidRDefault="00E34178" w:rsidP="0076221C"/>
        </w:tc>
      </w:tr>
      <w:tr w:rsidR="00E34178" w:rsidRPr="0076221C" w14:paraId="1ABA46A2" w14:textId="77777777" w:rsidTr="002B0003">
        <w:trPr>
          <w:trHeight w:val="360"/>
        </w:trPr>
        <w:tc>
          <w:tcPr>
            <w:tcW w:w="560" w:type="dxa"/>
          </w:tcPr>
          <w:p w14:paraId="38E0FB8C" w14:textId="77777777" w:rsidR="00E34178" w:rsidRPr="0076221C" w:rsidRDefault="003D30E1" w:rsidP="0076221C">
            <w:r w:rsidRPr="0076221C">
              <w:t>800</w:t>
            </w:r>
          </w:p>
        </w:tc>
        <w:tc>
          <w:tcPr>
            <w:tcW w:w="560" w:type="dxa"/>
          </w:tcPr>
          <w:p w14:paraId="2A1EF6AA" w14:textId="77777777" w:rsidR="00E34178" w:rsidRPr="0076221C" w:rsidRDefault="00E34178" w:rsidP="0076221C"/>
        </w:tc>
        <w:tc>
          <w:tcPr>
            <w:tcW w:w="3160" w:type="dxa"/>
          </w:tcPr>
          <w:p w14:paraId="00E99235" w14:textId="77777777" w:rsidR="00E34178" w:rsidRPr="0076221C" w:rsidRDefault="003D30E1" w:rsidP="0076221C">
            <w:r w:rsidRPr="0076221C">
              <w:t>Barne- og familiedepartementet</w:t>
            </w:r>
          </w:p>
        </w:tc>
        <w:tc>
          <w:tcPr>
            <w:tcW w:w="1120" w:type="dxa"/>
          </w:tcPr>
          <w:p w14:paraId="1B9AA272" w14:textId="77777777" w:rsidR="00E34178" w:rsidRPr="0076221C" w:rsidRDefault="00E34178" w:rsidP="0076221C"/>
        </w:tc>
        <w:tc>
          <w:tcPr>
            <w:tcW w:w="1120" w:type="dxa"/>
          </w:tcPr>
          <w:p w14:paraId="1656A2D2" w14:textId="77777777" w:rsidR="00E34178" w:rsidRPr="0076221C" w:rsidRDefault="00E34178" w:rsidP="0076221C"/>
        </w:tc>
        <w:tc>
          <w:tcPr>
            <w:tcW w:w="1120" w:type="dxa"/>
          </w:tcPr>
          <w:p w14:paraId="14B10222" w14:textId="77777777" w:rsidR="00E34178" w:rsidRPr="0076221C" w:rsidRDefault="00E34178" w:rsidP="0076221C"/>
        </w:tc>
        <w:tc>
          <w:tcPr>
            <w:tcW w:w="1120" w:type="dxa"/>
          </w:tcPr>
          <w:p w14:paraId="65AB9825" w14:textId="77777777" w:rsidR="00E34178" w:rsidRPr="0076221C" w:rsidRDefault="00E34178" w:rsidP="0076221C"/>
        </w:tc>
        <w:tc>
          <w:tcPr>
            <w:tcW w:w="1120" w:type="dxa"/>
          </w:tcPr>
          <w:p w14:paraId="02F8B812" w14:textId="77777777" w:rsidR="00E34178" w:rsidRPr="0076221C" w:rsidRDefault="00E34178" w:rsidP="0076221C"/>
        </w:tc>
      </w:tr>
      <w:tr w:rsidR="00E34178" w:rsidRPr="0076221C" w14:paraId="7BAAF6D8" w14:textId="77777777" w:rsidTr="002B0003">
        <w:trPr>
          <w:trHeight w:val="360"/>
        </w:trPr>
        <w:tc>
          <w:tcPr>
            <w:tcW w:w="560" w:type="dxa"/>
          </w:tcPr>
          <w:p w14:paraId="77348240" w14:textId="77777777" w:rsidR="00E34178" w:rsidRPr="0076221C" w:rsidRDefault="00E34178" w:rsidP="0076221C"/>
        </w:tc>
        <w:tc>
          <w:tcPr>
            <w:tcW w:w="560" w:type="dxa"/>
          </w:tcPr>
          <w:p w14:paraId="3475DA72" w14:textId="77777777" w:rsidR="00E34178" w:rsidRPr="0076221C" w:rsidRDefault="003D30E1" w:rsidP="0076221C">
            <w:r w:rsidRPr="0076221C">
              <w:t>1</w:t>
            </w:r>
          </w:p>
        </w:tc>
        <w:tc>
          <w:tcPr>
            <w:tcW w:w="3160" w:type="dxa"/>
          </w:tcPr>
          <w:p w14:paraId="284A115F" w14:textId="77777777" w:rsidR="00E34178" w:rsidRPr="0076221C" w:rsidRDefault="003D30E1" w:rsidP="0076221C">
            <w:r w:rsidRPr="0076221C">
              <w:t xml:space="preserve">Driftsutgifter </w:t>
            </w:r>
          </w:p>
        </w:tc>
        <w:tc>
          <w:tcPr>
            <w:tcW w:w="1120" w:type="dxa"/>
          </w:tcPr>
          <w:p w14:paraId="3C8927B4" w14:textId="77777777" w:rsidR="00E34178" w:rsidRPr="0076221C" w:rsidRDefault="003D30E1" w:rsidP="0076221C">
            <w:r w:rsidRPr="0076221C">
              <w:t>151 462</w:t>
            </w:r>
          </w:p>
        </w:tc>
        <w:tc>
          <w:tcPr>
            <w:tcW w:w="1120" w:type="dxa"/>
          </w:tcPr>
          <w:p w14:paraId="74C4F516" w14:textId="77777777" w:rsidR="00E34178" w:rsidRPr="0076221C" w:rsidRDefault="003D30E1" w:rsidP="0076221C">
            <w:r w:rsidRPr="0076221C">
              <w:t>-</w:t>
            </w:r>
          </w:p>
        </w:tc>
        <w:tc>
          <w:tcPr>
            <w:tcW w:w="1120" w:type="dxa"/>
          </w:tcPr>
          <w:p w14:paraId="42FB3EE2" w14:textId="77777777" w:rsidR="00E34178" w:rsidRPr="0076221C" w:rsidRDefault="003D30E1" w:rsidP="0076221C">
            <w:r w:rsidRPr="0076221C">
              <w:t>2 733</w:t>
            </w:r>
          </w:p>
        </w:tc>
        <w:tc>
          <w:tcPr>
            <w:tcW w:w="1120" w:type="dxa"/>
          </w:tcPr>
          <w:p w14:paraId="3BA8418A" w14:textId="77777777" w:rsidR="00E34178" w:rsidRPr="0076221C" w:rsidRDefault="003D30E1" w:rsidP="0076221C">
            <w:r w:rsidRPr="0076221C">
              <w:t>-</w:t>
            </w:r>
          </w:p>
        </w:tc>
        <w:tc>
          <w:tcPr>
            <w:tcW w:w="1120" w:type="dxa"/>
          </w:tcPr>
          <w:p w14:paraId="40E71204" w14:textId="77777777" w:rsidR="00E34178" w:rsidRPr="0076221C" w:rsidRDefault="003D30E1" w:rsidP="0076221C">
            <w:r w:rsidRPr="0076221C">
              <w:t>154 195</w:t>
            </w:r>
          </w:p>
        </w:tc>
      </w:tr>
      <w:tr w:rsidR="00E34178" w:rsidRPr="0076221C" w14:paraId="18A2D96A" w14:textId="77777777" w:rsidTr="002B0003">
        <w:trPr>
          <w:trHeight w:val="360"/>
        </w:trPr>
        <w:tc>
          <w:tcPr>
            <w:tcW w:w="560" w:type="dxa"/>
          </w:tcPr>
          <w:p w14:paraId="68CCC30A" w14:textId="77777777" w:rsidR="00E34178" w:rsidRPr="0076221C" w:rsidRDefault="003D30E1" w:rsidP="0076221C">
            <w:r w:rsidRPr="0076221C">
              <w:t>840</w:t>
            </w:r>
          </w:p>
        </w:tc>
        <w:tc>
          <w:tcPr>
            <w:tcW w:w="560" w:type="dxa"/>
          </w:tcPr>
          <w:p w14:paraId="1263392B" w14:textId="77777777" w:rsidR="00E34178" w:rsidRPr="0076221C" w:rsidRDefault="00E34178" w:rsidP="0076221C"/>
        </w:tc>
        <w:tc>
          <w:tcPr>
            <w:tcW w:w="3160" w:type="dxa"/>
          </w:tcPr>
          <w:p w14:paraId="0394D4A2" w14:textId="77777777" w:rsidR="00E34178" w:rsidRPr="0076221C" w:rsidRDefault="003D30E1" w:rsidP="0076221C">
            <w:r w:rsidRPr="0076221C">
              <w:t>Tiltak mot vold og overgrep</w:t>
            </w:r>
          </w:p>
        </w:tc>
        <w:tc>
          <w:tcPr>
            <w:tcW w:w="1120" w:type="dxa"/>
          </w:tcPr>
          <w:p w14:paraId="7FADEC31" w14:textId="77777777" w:rsidR="00E34178" w:rsidRPr="0076221C" w:rsidRDefault="00E34178" w:rsidP="0076221C"/>
        </w:tc>
        <w:tc>
          <w:tcPr>
            <w:tcW w:w="1120" w:type="dxa"/>
          </w:tcPr>
          <w:p w14:paraId="4E4B0D7C" w14:textId="77777777" w:rsidR="00E34178" w:rsidRPr="0076221C" w:rsidRDefault="00E34178" w:rsidP="0076221C"/>
        </w:tc>
        <w:tc>
          <w:tcPr>
            <w:tcW w:w="1120" w:type="dxa"/>
          </w:tcPr>
          <w:p w14:paraId="3051274A" w14:textId="77777777" w:rsidR="00E34178" w:rsidRPr="0076221C" w:rsidRDefault="00E34178" w:rsidP="0076221C"/>
        </w:tc>
        <w:tc>
          <w:tcPr>
            <w:tcW w:w="1120" w:type="dxa"/>
          </w:tcPr>
          <w:p w14:paraId="345D022C" w14:textId="77777777" w:rsidR="00E34178" w:rsidRPr="0076221C" w:rsidRDefault="00E34178" w:rsidP="0076221C"/>
        </w:tc>
        <w:tc>
          <w:tcPr>
            <w:tcW w:w="1120" w:type="dxa"/>
          </w:tcPr>
          <w:p w14:paraId="6F2925FA" w14:textId="77777777" w:rsidR="00E34178" w:rsidRPr="0076221C" w:rsidRDefault="00E34178" w:rsidP="0076221C"/>
        </w:tc>
      </w:tr>
      <w:tr w:rsidR="00E34178" w:rsidRPr="0076221C" w14:paraId="71C285FA" w14:textId="77777777" w:rsidTr="002B0003">
        <w:trPr>
          <w:trHeight w:val="800"/>
        </w:trPr>
        <w:tc>
          <w:tcPr>
            <w:tcW w:w="560" w:type="dxa"/>
          </w:tcPr>
          <w:p w14:paraId="3A7B7912" w14:textId="77777777" w:rsidR="00E34178" w:rsidRPr="0076221C" w:rsidRDefault="00E34178" w:rsidP="0076221C"/>
        </w:tc>
        <w:tc>
          <w:tcPr>
            <w:tcW w:w="560" w:type="dxa"/>
          </w:tcPr>
          <w:p w14:paraId="2DE07EE8" w14:textId="77777777" w:rsidR="00E34178" w:rsidRPr="0076221C" w:rsidRDefault="003D30E1" w:rsidP="0076221C">
            <w:r w:rsidRPr="0076221C">
              <w:t>70</w:t>
            </w:r>
          </w:p>
        </w:tc>
        <w:tc>
          <w:tcPr>
            <w:tcW w:w="3160" w:type="dxa"/>
          </w:tcPr>
          <w:p w14:paraId="18715C2E" w14:textId="77777777" w:rsidR="00E34178" w:rsidRPr="0076221C" w:rsidRDefault="003D30E1" w:rsidP="0076221C">
            <w:r w:rsidRPr="0076221C">
              <w:t xml:space="preserve">Tilskudd til voldsforebyggende tiltak mv., </w:t>
            </w:r>
            <w:r w:rsidRPr="003D30E1">
              <w:rPr>
                <w:rStyle w:val="kursiv0"/>
              </w:rPr>
              <w:t>kan nyttes under post 21 og kap. 858, post 1</w:t>
            </w:r>
          </w:p>
        </w:tc>
        <w:tc>
          <w:tcPr>
            <w:tcW w:w="1120" w:type="dxa"/>
          </w:tcPr>
          <w:p w14:paraId="4FEA18A4" w14:textId="77777777" w:rsidR="00E34178" w:rsidRPr="0076221C" w:rsidRDefault="003D30E1" w:rsidP="0076221C">
            <w:r w:rsidRPr="0076221C">
              <w:t>110 613</w:t>
            </w:r>
          </w:p>
        </w:tc>
        <w:tc>
          <w:tcPr>
            <w:tcW w:w="1120" w:type="dxa"/>
          </w:tcPr>
          <w:p w14:paraId="62C033CD" w14:textId="77777777" w:rsidR="00E34178" w:rsidRPr="0076221C" w:rsidRDefault="003D30E1" w:rsidP="0076221C">
            <w:r w:rsidRPr="0076221C">
              <w:t>20 000</w:t>
            </w:r>
          </w:p>
        </w:tc>
        <w:tc>
          <w:tcPr>
            <w:tcW w:w="1120" w:type="dxa"/>
          </w:tcPr>
          <w:p w14:paraId="029032B7" w14:textId="77777777" w:rsidR="00E34178" w:rsidRPr="0076221C" w:rsidRDefault="003D30E1" w:rsidP="0076221C">
            <w:r w:rsidRPr="0076221C">
              <w:t>-</w:t>
            </w:r>
          </w:p>
        </w:tc>
        <w:tc>
          <w:tcPr>
            <w:tcW w:w="1120" w:type="dxa"/>
          </w:tcPr>
          <w:p w14:paraId="70F657E4" w14:textId="77777777" w:rsidR="00E34178" w:rsidRPr="0076221C" w:rsidRDefault="003D30E1" w:rsidP="0076221C">
            <w:r w:rsidRPr="0076221C">
              <w:t>-</w:t>
            </w:r>
          </w:p>
        </w:tc>
        <w:tc>
          <w:tcPr>
            <w:tcW w:w="1120" w:type="dxa"/>
          </w:tcPr>
          <w:p w14:paraId="3596B5A0" w14:textId="77777777" w:rsidR="00E34178" w:rsidRPr="0076221C" w:rsidRDefault="003D30E1" w:rsidP="0076221C">
            <w:r w:rsidRPr="0076221C">
              <w:t>130 613</w:t>
            </w:r>
          </w:p>
        </w:tc>
      </w:tr>
      <w:tr w:rsidR="00E34178" w:rsidRPr="0076221C" w14:paraId="75930020" w14:textId="77777777" w:rsidTr="002B0003">
        <w:trPr>
          <w:trHeight w:val="360"/>
        </w:trPr>
        <w:tc>
          <w:tcPr>
            <w:tcW w:w="560" w:type="dxa"/>
          </w:tcPr>
          <w:p w14:paraId="4E9AB344" w14:textId="77777777" w:rsidR="00E34178" w:rsidRPr="0076221C" w:rsidRDefault="003D30E1" w:rsidP="0076221C">
            <w:r w:rsidRPr="0076221C">
              <w:t>841</w:t>
            </w:r>
          </w:p>
        </w:tc>
        <w:tc>
          <w:tcPr>
            <w:tcW w:w="560" w:type="dxa"/>
          </w:tcPr>
          <w:p w14:paraId="1FDC23D4" w14:textId="77777777" w:rsidR="00E34178" w:rsidRPr="0076221C" w:rsidRDefault="00E34178" w:rsidP="0076221C"/>
        </w:tc>
        <w:tc>
          <w:tcPr>
            <w:tcW w:w="3160" w:type="dxa"/>
          </w:tcPr>
          <w:p w14:paraId="5B57339C" w14:textId="77777777" w:rsidR="00E34178" w:rsidRPr="0076221C" w:rsidRDefault="003D30E1" w:rsidP="0076221C">
            <w:r w:rsidRPr="0076221C">
              <w:t>Samliv og konfliktløsning</w:t>
            </w:r>
          </w:p>
        </w:tc>
        <w:tc>
          <w:tcPr>
            <w:tcW w:w="1120" w:type="dxa"/>
          </w:tcPr>
          <w:p w14:paraId="3B63DF55" w14:textId="77777777" w:rsidR="00E34178" w:rsidRPr="0076221C" w:rsidRDefault="00E34178" w:rsidP="0076221C"/>
        </w:tc>
        <w:tc>
          <w:tcPr>
            <w:tcW w:w="1120" w:type="dxa"/>
          </w:tcPr>
          <w:p w14:paraId="017B9CCB" w14:textId="77777777" w:rsidR="00E34178" w:rsidRPr="0076221C" w:rsidRDefault="00E34178" w:rsidP="0076221C"/>
        </w:tc>
        <w:tc>
          <w:tcPr>
            <w:tcW w:w="1120" w:type="dxa"/>
          </w:tcPr>
          <w:p w14:paraId="7E3AD436" w14:textId="77777777" w:rsidR="00E34178" w:rsidRPr="0076221C" w:rsidRDefault="00E34178" w:rsidP="0076221C"/>
        </w:tc>
        <w:tc>
          <w:tcPr>
            <w:tcW w:w="1120" w:type="dxa"/>
          </w:tcPr>
          <w:p w14:paraId="31EC0BDD" w14:textId="77777777" w:rsidR="00E34178" w:rsidRPr="0076221C" w:rsidRDefault="00E34178" w:rsidP="0076221C"/>
        </w:tc>
        <w:tc>
          <w:tcPr>
            <w:tcW w:w="1120" w:type="dxa"/>
          </w:tcPr>
          <w:p w14:paraId="478FE00C" w14:textId="77777777" w:rsidR="00E34178" w:rsidRPr="0076221C" w:rsidRDefault="00E34178" w:rsidP="0076221C"/>
        </w:tc>
      </w:tr>
      <w:tr w:rsidR="00E34178" w:rsidRPr="0076221C" w14:paraId="7DB94924" w14:textId="77777777" w:rsidTr="002B0003">
        <w:trPr>
          <w:trHeight w:val="580"/>
        </w:trPr>
        <w:tc>
          <w:tcPr>
            <w:tcW w:w="560" w:type="dxa"/>
          </w:tcPr>
          <w:p w14:paraId="2378CEAD" w14:textId="77777777" w:rsidR="00E34178" w:rsidRPr="0076221C" w:rsidRDefault="00E34178" w:rsidP="0076221C"/>
        </w:tc>
        <w:tc>
          <w:tcPr>
            <w:tcW w:w="560" w:type="dxa"/>
          </w:tcPr>
          <w:p w14:paraId="6C9D90D8" w14:textId="77777777" w:rsidR="00E34178" w:rsidRPr="0076221C" w:rsidRDefault="003D30E1" w:rsidP="0076221C">
            <w:r w:rsidRPr="0076221C">
              <w:t>21</w:t>
            </w:r>
          </w:p>
        </w:tc>
        <w:tc>
          <w:tcPr>
            <w:tcW w:w="3160" w:type="dxa"/>
          </w:tcPr>
          <w:p w14:paraId="73CAB20A" w14:textId="77777777" w:rsidR="00E34178" w:rsidRPr="0076221C" w:rsidRDefault="003D30E1" w:rsidP="0076221C">
            <w:r w:rsidRPr="0076221C">
              <w:t xml:space="preserve">Spesielle driftsutgifter, </w:t>
            </w:r>
            <w:proofErr w:type="gramStart"/>
            <w:r w:rsidRPr="0076221C">
              <w:t>meklingsgodtgjørelse,</w:t>
            </w:r>
            <w:proofErr w:type="gramEnd"/>
            <w:r w:rsidRPr="0076221C">
              <w:t xml:space="preserve"> </w:t>
            </w:r>
            <w:r w:rsidRPr="003D30E1">
              <w:rPr>
                <w:rStyle w:val="kursiv0"/>
              </w:rPr>
              <w:t>overslagsbevilgning</w:t>
            </w:r>
          </w:p>
        </w:tc>
        <w:tc>
          <w:tcPr>
            <w:tcW w:w="1120" w:type="dxa"/>
          </w:tcPr>
          <w:p w14:paraId="421D2856" w14:textId="77777777" w:rsidR="00E34178" w:rsidRPr="0076221C" w:rsidRDefault="003D30E1" w:rsidP="0076221C">
            <w:r w:rsidRPr="0076221C">
              <w:t>11 995</w:t>
            </w:r>
          </w:p>
        </w:tc>
        <w:tc>
          <w:tcPr>
            <w:tcW w:w="1120" w:type="dxa"/>
          </w:tcPr>
          <w:p w14:paraId="73A14B13" w14:textId="77777777" w:rsidR="00E34178" w:rsidRPr="0076221C" w:rsidRDefault="003D30E1" w:rsidP="0076221C">
            <w:r w:rsidRPr="0076221C">
              <w:t>1 100</w:t>
            </w:r>
          </w:p>
        </w:tc>
        <w:tc>
          <w:tcPr>
            <w:tcW w:w="1120" w:type="dxa"/>
          </w:tcPr>
          <w:p w14:paraId="0DC9FDF5" w14:textId="77777777" w:rsidR="00E34178" w:rsidRPr="0076221C" w:rsidRDefault="003D30E1" w:rsidP="0076221C">
            <w:r w:rsidRPr="0076221C">
              <w:t>-</w:t>
            </w:r>
          </w:p>
        </w:tc>
        <w:tc>
          <w:tcPr>
            <w:tcW w:w="1120" w:type="dxa"/>
          </w:tcPr>
          <w:p w14:paraId="192062C5" w14:textId="77777777" w:rsidR="00E34178" w:rsidRPr="0076221C" w:rsidRDefault="003D30E1" w:rsidP="0076221C">
            <w:r w:rsidRPr="0076221C">
              <w:t>-</w:t>
            </w:r>
          </w:p>
        </w:tc>
        <w:tc>
          <w:tcPr>
            <w:tcW w:w="1120" w:type="dxa"/>
          </w:tcPr>
          <w:p w14:paraId="0A79CCFA" w14:textId="77777777" w:rsidR="00E34178" w:rsidRPr="0076221C" w:rsidRDefault="003D30E1" w:rsidP="0076221C">
            <w:r w:rsidRPr="0076221C">
              <w:t>13 095</w:t>
            </w:r>
          </w:p>
        </w:tc>
      </w:tr>
      <w:tr w:rsidR="00E34178" w:rsidRPr="0076221C" w14:paraId="103721DB" w14:textId="77777777" w:rsidTr="002B0003">
        <w:trPr>
          <w:trHeight w:val="360"/>
        </w:trPr>
        <w:tc>
          <w:tcPr>
            <w:tcW w:w="560" w:type="dxa"/>
          </w:tcPr>
          <w:p w14:paraId="4837DE5E" w14:textId="77777777" w:rsidR="00E34178" w:rsidRPr="0076221C" w:rsidRDefault="00E34178" w:rsidP="0076221C"/>
        </w:tc>
        <w:tc>
          <w:tcPr>
            <w:tcW w:w="560" w:type="dxa"/>
          </w:tcPr>
          <w:p w14:paraId="225A9265" w14:textId="77777777" w:rsidR="00E34178" w:rsidRPr="0076221C" w:rsidRDefault="003D30E1" w:rsidP="0076221C">
            <w:r w:rsidRPr="0076221C">
              <w:t>22</w:t>
            </w:r>
          </w:p>
        </w:tc>
        <w:tc>
          <w:tcPr>
            <w:tcW w:w="3160" w:type="dxa"/>
          </w:tcPr>
          <w:p w14:paraId="07AEE2CB" w14:textId="77777777" w:rsidR="00E34178" w:rsidRPr="0076221C" w:rsidRDefault="003D30E1" w:rsidP="0076221C">
            <w:r w:rsidRPr="0076221C">
              <w:t xml:space="preserve">Opplæring, forskning, utvikling mv. </w:t>
            </w:r>
          </w:p>
        </w:tc>
        <w:tc>
          <w:tcPr>
            <w:tcW w:w="1120" w:type="dxa"/>
          </w:tcPr>
          <w:p w14:paraId="5B3F3EC4" w14:textId="77777777" w:rsidR="00E34178" w:rsidRPr="0076221C" w:rsidRDefault="003D30E1" w:rsidP="0076221C">
            <w:r w:rsidRPr="0076221C">
              <w:t>9 799</w:t>
            </w:r>
          </w:p>
        </w:tc>
        <w:tc>
          <w:tcPr>
            <w:tcW w:w="1120" w:type="dxa"/>
          </w:tcPr>
          <w:p w14:paraId="2457C7D0" w14:textId="77777777" w:rsidR="00E34178" w:rsidRPr="0076221C" w:rsidRDefault="003D30E1" w:rsidP="0076221C">
            <w:r w:rsidRPr="0076221C">
              <w:t>200</w:t>
            </w:r>
          </w:p>
        </w:tc>
        <w:tc>
          <w:tcPr>
            <w:tcW w:w="1120" w:type="dxa"/>
          </w:tcPr>
          <w:p w14:paraId="56992B89" w14:textId="77777777" w:rsidR="00E34178" w:rsidRPr="0076221C" w:rsidRDefault="003D30E1" w:rsidP="0076221C">
            <w:r w:rsidRPr="0076221C">
              <w:t>-</w:t>
            </w:r>
          </w:p>
        </w:tc>
        <w:tc>
          <w:tcPr>
            <w:tcW w:w="1120" w:type="dxa"/>
          </w:tcPr>
          <w:p w14:paraId="4D2810B8" w14:textId="77777777" w:rsidR="00E34178" w:rsidRPr="0076221C" w:rsidRDefault="003D30E1" w:rsidP="0076221C">
            <w:r w:rsidRPr="0076221C">
              <w:t>-</w:t>
            </w:r>
          </w:p>
        </w:tc>
        <w:tc>
          <w:tcPr>
            <w:tcW w:w="1120" w:type="dxa"/>
          </w:tcPr>
          <w:p w14:paraId="1516368B" w14:textId="77777777" w:rsidR="00E34178" w:rsidRPr="0076221C" w:rsidRDefault="003D30E1" w:rsidP="0076221C">
            <w:r w:rsidRPr="0076221C">
              <w:t>9 999</w:t>
            </w:r>
          </w:p>
        </w:tc>
      </w:tr>
      <w:tr w:rsidR="00E34178" w:rsidRPr="0076221C" w14:paraId="30D1C91D" w14:textId="77777777" w:rsidTr="002B0003">
        <w:trPr>
          <w:trHeight w:val="580"/>
        </w:trPr>
        <w:tc>
          <w:tcPr>
            <w:tcW w:w="560" w:type="dxa"/>
          </w:tcPr>
          <w:p w14:paraId="2E1A7A3E" w14:textId="77777777" w:rsidR="00E34178" w:rsidRPr="0076221C" w:rsidRDefault="00E34178" w:rsidP="0076221C"/>
        </w:tc>
        <w:tc>
          <w:tcPr>
            <w:tcW w:w="560" w:type="dxa"/>
          </w:tcPr>
          <w:p w14:paraId="48D07264" w14:textId="77777777" w:rsidR="00E34178" w:rsidRPr="0076221C" w:rsidRDefault="003D30E1" w:rsidP="0076221C">
            <w:r w:rsidRPr="0076221C">
              <w:t>23</w:t>
            </w:r>
          </w:p>
        </w:tc>
        <w:tc>
          <w:tcPr>
            <w:tcW w:w="3160" w:type="dxa"/>
          </w:tcPr>
          <w:p w14:paraId="7FC1464F" w14:textId="77777777" w:rsidR="00E34178" w:rsidRPr="0076221C" w:rsidRDefault="003D30E1" w:rsidP="0076221C">
            <w:r w:rsidRPr="0076221C">
              <w:t xml:space="preserve">Refusjon av utgifter til DNA-analyser, </w:t>
            </w:r>
            <w:r w:rsidRPr="003D30E1">
              <w:rPr>
                <w:rStyle w:val="kursiv0"/>
              </w:rPr>
              <w:t>overslagsbevilgning</w:t>
            </w:r>
          </w:p>
        </w:tc>
        <w:tc>
          <w:tcPr>
            <w:tcW w:w="1120" w:type="dxa"/>
          </w:tcPr>
          <w:p w14:paraId="34B338B0" w14:textId="77777777" w:rsidR="00E34178" w:rsidRPr="0076221C" w:rsidRDefault="003D30E1" w:rsidP="0076221C">
            <w:r w:rsidRPr="0076221C">
              <w:t>5 325</w:t>
            </w:r>
          </w:p>
        </w:tc>
        <w:tc>
          <w:tcPr>
            <w:tcW w:w="1120" w:type="dxa"/>
          </w:tcPr>
          <w:p w14:paraId="5A9298AB" w14:textId="77777777" w:rsidR="00E34178" w:rsidRPr="0076221C" w:rsidRDefault="003D30E1" w:rsidP="0076221C">
            <w:r w:rsidRPr="0076221C">
              <w:t>-412</w:t>
            </w:r>
          </w:p>
        </w:tc>
        <w:tc>
          <w:tcPr>
            <w:tcW w:w="1120" w:type="dxa"/>
          </w:tcPr>
          <w:p w14:paraId="44F7C511" w14:textId="77777777" w:rsidR="00E34178" w:rsidRPr="0076221C" w:rsidRDefault="003D30E1" w:rsidP="0076221C">
            <w:r w:rsidRPr="0076221C">
              <w:t>-</w:t>
            </w:r>
          </w:p>
        </w:tc>
        <w:tc>
          <w:tcPr>
            <w:tcW w:w="1120" w:type="dxa"/>
          </w:tcPr>
          <w:p w14:paraId="704FFB0F" w14:textId="77777777" w:rsidR="00E34178" w:rsidRPr="0076221C" w:rsidRDefault="003D30E1" w:rsidP="0076221C">
            <w:r w:rsidRPr="0076221C">
              <w:t>-</w:t>
            </w:r>
          </w:p>
        </w:tc>
        <w:tc>
          <w:tcPr>
            <w:tcW w:w="1120" w:type="dxa"/>
          </w:tcPr>
          <w:p w14:paraId="475F5F24" w14:textId="77777777" w:rsidR="00E34178" w:rsidRPr="0076221C" w:rsidRDefault="003D30E1" w:rsidP="0076221C">
            <w:r w:rsidRPr="0076221C">
              <w:t>4 913</w:t>
            </w:r>
          </w:p>
        </w:tc>
      </w:tr>
      <w:tr w:rsidR="00E34178" w:rsidRPr="0076221C" w14:paraId="1587FA38" w14:textId="77777777" w:rsidTr="002B0003">
        <w:trPr>
          <w:trHeight w:val="800"/>
        </w:trPr>
        <w:tc>
          <w:tcPr>
            <w:tcW w:w="560" w:type="dxa"/>
          </w:tcPr>
          <w:p w14:paraId="7B1D19A0" w14:textId="77777777" w:rsidR="00E34178" w:rsidRPr="0076221C" w:rsidRDefault="00E34178" w:rsidP="0076221C"/>
        </w:tc>
        <w:tc>
          <w:tcPr>
            <w:tcW w:w="560" w:type="dxa"/>
          </w:tcPr>
          <w:p w14:paraId="266D02E4" w14:textId="77777777" w:rsidR="00E34178" w:rsidRPr="0076221C" w:rsidRDefault="003D30E1" w:rsidP="0076221C">
            <w:r w:rsidRPr="0076221C">
              <w:t>70</w:t>
            </w:r>
          </w:p>
        </w:tc>
        <w:tc>
          <w:tcPr>
            <w:tcW w:w="3160" w:type="dxa"/>
          </w:tcPr>
          <w:p w14:paraId="3F14B0BB" w14:textId="77777777" w:rsidR="00E34178" w:rsidRPr="0076221C" w:rsidRDefault="003D30E1" w:rsidP="0076221C">
            <w:r w:rsidRPr="0076221C">
              <w:t xml:space="preserve">Tilskudd til samlivstiltak, </w:t>
            </w:r>
            <w:r w:rsidRPr="003D30E1">
              <w:rPr>
                <w:rStyle w:val="kursiv0"/>
              </w:rPr>
              <w:t>kan nyttes under kap. 842, post 1 og kap. 858, post 1</w:t>
            </w:r>
          </w:p>
        </w:tc>
        <w:tc>
          <w:tcPr>
            <w:tcW w:w="1120" w:type="dxa"/>
          </w:tcPr>
          <w:p w14:paraId="17CCCFDA" w14:textId="77777777" w:rsidR="00E34178" w:rsidRPr="0076221C" w:rsidRDefault="003D30E1" w:rsidP="0076221C">
            <w:r w:rsidRPr="0076221C">
              <w:t>28 424</w:t>
            </w:r>
          </w:p>
        </w:tc>
        <w:tc>
          <w:tcPr>
            <w:tcW w:w="1120" w:type="dxa"/>
          </w:tcPr>
          <w:p w14:paraId="274E9079" w14:textId="77777777" w:rsidR="00E34178" w:rsidRPr="0076221C" w:rsidRDefault="003D30E1" w:rsidP="0076221C">
            <w:r w:rsidRPr="0076221C">
              <w:t>-4 000</w:t>
            </w:r>
          </w:p>
        </w:tc>
        <w:tc>
          <w:tcPr>
            <w:tcW w:w="1120" w:type="dxa"/>
          </w:tcPr>
          <w:p w14:paraId="0C09473B" w14:textId="77777777" w:rsidR="00E34178" w:rsidRPr="0076221C" w:rsidRDefault="003D30E1" w:rsidP="0076221C">
            <w:r w:rsidRPr="0076221C">
              <w:t>-</w:t>
            </w:r>
          </w:p>
        </w:tc>
        <w:tc>
          <w:tcPr>
            <w:tcW w:w="1120" w:type="dxa"/>
          </w:tcPr>
          <w:p w14:paraId="5AFE4AAB" w14:textId="77777777" w:rsidR="00E34178" w:rsidRPr="0076221C" w:rsidRDefault="003D30E1" w:rsidP="0076221C">
            <w:r w:rsidRPr="0076221C">
              <w:t>-</w:t>
            </w:r>
          </w:p>
        </w:tc>
        <w:tc>
          <w:tcPr>
            <w:tcW w:w="1120" w:type="dxa"/>
          </w:tcPr>
          <w:p w14:paraId="688370B7" w14:textId="77777777" w:rsidR="00E34178" w:rsidRPr="0076221C" w:rsidRDefault="003D30E1" w:rsidP="0076221C">
            <w:r w:rsidRPr="0076221C">
              <w:t>24 424</w:t>
            </w:r>
          </w:p>
        </w:tc>
      </w:tr>
      <w:tr w:rsidR="00E34178" w:rsidRPr="0076221C" w14:paraId="496DD370" w14:textId="77777777" w:rsidTr="002B0003">
        <w:trPr>
          <w:trHeight w:val="360"/>
        </w:trPr>
        <w:tc>
          <w:tcPr>
            <w:tcW w:w="560" w:type="dxa"/>
          </w:tcPr>
          <w:p w14:paraId="1C96F2BD" w14:textId="77777777" w:rsidR="00E34178" w:rsidRPr="0076221C" w:rsidRDefault="003D30E1" w:rsidP="0076221C">
            <w:r w:rsidRPr="0076221C">
              <w:t>842</w:t>
            </w:r>
          </w:p>
        </w:tc>
        <w:tc>
          <w:tcPr>
            <w:tcW w:w="560" w:type="dxa"/>
          </w:tcPr>
          <w:p w14:paraId="65EAFF92" w14:textId="77777777" w:rsidR="00E34178" w:rsidRPr="0076221C" w:rsidRDefault="00E34178" w:rsidP="0076221C"/>
        </w:tc>
        <w:tc>
          <w:tcPr>
            <w:tcW w:w="3160" w:type="dxa"/>
          </w:tcPr>
          <w:p w14:paraId="035B65C0" w14:textId="77777777" w:rsidR="00E34178" w:rsidRPr="0076221C" w:rsidRDefault="003D30E1" w:rsidP="0076221C">
            <w:r w:rsidRPr="0076221C">
              <w:t>Familievern</w:t>
            </w:r>
          </w:p>
        </w:tc>
        <w:tc>
          <w:tcPr>
            <w:tcW w:w="1120" w:type="dxa"/>
          </w:tcPr>
          <w:p w14:paraId="645B24D4" w14:textId="77777777" w:rsidR="00E34178" w:rsidRPr="0076221C" w:rsidRDefault="00E34178" w:rsidP="0076221C"/>
        </w:tc>
        <w:tc>
          <w:tcPr>
            <w:tcW w:w="1120" w:type="dxa"/>
          </w:tcPr>
          <w:p w14:paraId="17A0CE0E" w14:textId="77777777" w:rsidR="00E34178" w:rsidRPr="0076221C" w:rsidRDefault="00E34178" w:rsidP="0076221C"/>
        </w:tc>
        <w:tc>
          <w:tcPr>
            <w:tcW w:w="1120" w:type="dxa"/>
          </w:tcPr>
          <w:p w14:paraId="0F0DBE4A" w14:textId="77777777" w:rsidR="00E34178" w:rsidRPr="0076221C" w:rsidRDefault="00E34178" w:rsidP="0076221C"/>
        </w:tc>
        <w:tc>
          <w:tcPr>
            <w:tcW w:w="1120" w:type="dxa"/>
          </w:tcPr>
          <w:p w14:paraId="1D49D023" w14:textId="77777777" w:rsidR="00E34178" w:rsidRPr="0076221C" w:rsidRDefault="00E34178" w:rsidP="0076221C"/>
        </w:tc>
        <w:tc>
          <w:tcPr>
            <w:tcW w:w="1120" w:type="dxa"/>
          </w:tcPr>
          <w:p w14:paraId="33C28B7C" w14:textId="77777777" w:rsidR="00E34178" w:rsidRPr="0076221C" w:rsidRDefault="00E34178" w:rsidP="0076221C"/>
        </w:tc>
      </w:tr>
      <w:tr w:rsidR="00E34178" w:rsidRPr="0076221C" w14:paraId="7CDE56B7" w14:textId="77777777" w:rsidTr="002B0003">
        <w:trPr>
          <w:trHeight w:val="580"/>
        </w:trPr>
        <w:tc>
          <w:tcPr>
            <w:tcW w:w="560" w:type="dxa"/>
          </w:tcPr>
          <w:p w14:paraId="15553CCB" w14:textId="77777777" w:rsidR="00E34178" w:rsidRPr="0076221C" w:rsidRDefault="00E34178" w:rsidP="0076221C"/>
        </w:tc>
        <w:tc>
          <w:tcPr>
            <w:tcW w:w="560" w:type="dxa"/>
          </w:tcPr>
          <w:p w14:paraId="0209E7B4" w14:textId="77777777" w:rsidR="00E34178" w:rsidRPr="0076221C" w:rsidRDefault="003D30E1" w:rsidP="0076221C">
            <w:r w:rsidRPr="0076221C">
              <w:t>1</w:t>
            </w:r>
          </w:p>
        </w:tc>
        <w:tc>
          <w:tcPr>
            <w:tcW w:w="3160" w:type="dxa"/>
          </w:tcPr>
          <w:p w14:paraId="510AA175" w14:textId="77777777" w:rsidR="00E34178" w:rsidRPr="0076221C" w:rsidRDefault="003D30E1" w:rsidP="0076221C">
            <w:r w:rsidRPr="0076221C">
              <w:t xml:space="preserve">Driftsutgifter, </w:t>
            </w:r>
            <w:r w:rsidRPr="003D30E1">
              <w:rPr>
                <w:rStyle w:val="kursiv0"/>
              </w:rPr>
              <w:t>kan nyttes under post 70</w:t>
            </w:r>
          </w:p>
        </w:tc>
        <w:tc>
          <w:tcPr>
            <w:tcW w:w="1120" w:type="dxa"/>
          </w:tcPr>
          <w:p w14:paraId="1FE0E0C5" w14:textId="77777777" w:rsidR="00E34178" w:rsidRPr="0076221C" w:rsidRDefault="003D30E1" w:rsidP="0076221C">
            <w:r w:rsidRPr="0076221C">
              <w:t>360 841</w:t>
            </w:r>
          </w:p>
        </w:tc>
        <w:tc>
          <w:tcPr>
            <w:tcW w:w="1120" w:type="dxa"/>
          </w:tcPr>
          <w:p w14:paraId="111BB931" w14:textId="77777777" w:rsidR="00E34178" w:rsidRPr="0076221C" w:rsidRDefault="003D30E1" w:rsidP="0076221C">
            <w:r w:rsidRPr="0076221C">
              <w:t>11 600</w:t>
            </w:r>
          </w:p>
        </w:tc>
        <w:tc>
          <w:tcPr>
            <w:tcW w:w="1120" w:type="dxa"/>
          </w:tcPr>
          <w:p w14:paraId="6F9C352F" w14:textId="77777777" w:rsidR="00E34178" w:rsidRPr="0076221C" w:rsidRDefault="003D30E1" w:rsidP="0076221C">
            <w:r w:rsidRPr="0076221C">
              <w:t>6 121</w:t>
            </w:r>
          </w:p>
        </w:tc>
        <w:tc>
          <w:tcPr>
            <w:tcW w:w="1120" w:type="dxa"/>
          </w:tcPr>
          <w:p w14:paraId="56B1489B" w14:textId="77777777" w:rsidR="00E34178" w:rsidRPr="0076221C" w:rsidRDefault="003D30E1" w:rsidP="0076221C">
            <w:r w:rsidRPr="0076221C">
              <w:t>-</w:t>
            </w:r>
          </w:p>
        </w:tc>
        <w:tc>
          <w:tcPr>
            <w:tcW w:w="1120" w:type="dxa"/>
          </w:tcPr>
          <w:p w14:paraId="6A3B37F3" w14:textId="77777777" w:rsidR="00E34178" w:rsidRPr="0076221C" w:rsidRDefault="003D30E1" w:rsidP="0076221C">
            <w:r w:rsidRPr="0076221C">
              <w:t>378 562</w:t>
            </w:r>
          </w:p>
        </w:tc>
      </w:tr>
      <w:tr w:rsidR="00E34178" w:rsidRPr="0076221C" w14:paraId="3C7FFD28" w14:textId="77777777" w:rsidTr="002B0003">
        <w:trPr>
          <w:trHeight w:val="360"/>
        </w:trPr>
        <w:tc>
          <w:tcPr>
            <w:tcW w:w="560" w:type="dxa"/>
          </w:tcPr>
          <w:p w14:paraId="78B1AAD4" w14:textId="77777777" w:rsidR="00E34178" w:rsidRPr="0076221C" w:rsidRDefault="003D30E1" w:rsidP="0076221C">
            <w:r w:rsidRPr="0076221C">
              <w:t>843</w:t>
            </w:r>
          </w:p>
        </w:tc>
        <w:tc>
          <w:tcPr>
            <w:tcW w:w="560" w:type="dxa"/>
          </w:tcPr>
          <w:p w14:paraId="52F38D10" w14:textId="77777777" w:rsidR="00E34178" w:rsidRPr="0076221C" w:rsidRDefault="00E34178" w:rsidP="0076221C"/>
        </w:tc>
        <w:tc>
          <w:tcPr>
            <w:tcW w:w="3160" w:type="dxa"/>
          </w:tcPr>
          <w:p w14:paraId="64777700" w14:textId="77777777" w:rsidR="00E34178" w:rsidRPr="0076221C" w:rsidRDefault="003D30E1" w:rsidP="0076221C">
            <w:r w:rsidRPr="0076221C">
              <w:t>Adopsjonsstøtte</w:t>
            </w:r>
          </w:p>
        </w:tc>
        <w:tc>
          <w:tcPr>
            <w:tcW w:w="1120" w:type="dxa"/>
          </w:tcPr>
          <w:p w14:paraId="561D332F" w14:textId="77777777" w:rsidR="00E34178" w:rsidRPr="0076221C" w:rsidRDefault="00E34178" w:rsidP="0076221C"/>
        </w:tc>
        <w:tc>
          <w:tcPr>
            <w:tcW w:w="1120" w:type="dxa"/>
          </w:tcPr>
          <w:p w14:paraId="39417967" w14:textId="77777777" w:rsidR="00E34178" w:rsidRPr="0076221C" w:rsidRDefault="00E34178" w:rsidP="0076221C"/>
        </w:tc>
        <w:tc>
          <w:tcPr>
            <w:tcW w:w="1120" w:type="dxa"/>
          </w:tcPr>
          <w:p w14:paraId="1FDB2A67" w14:textId="77777777" w:rsidR="00E34178" w:rsidRPr="0076221C" w:rsidRDefault="00E34178" w:rsidP="0076221C"/>
        </w:tc>
        <w:tc>
          <w:tcPr>
            <w:tcW w:w="1120" w:type="dxa"/>
          </w:tcPr>
          <w:p w14:paraId="35F67DEC" w14:textId="77777777" w:rsidR="00E34178" w:rsidRPr="0076221C" w:rsidRDefault="00E34178" w:rsidP="0076221C"/>
        </w:tc>
        <w:tc>
          <w:tcPr>
            <w:tcW w:w="1120" w:type="dxa"/>
          </w:tcPr>
          <w:p w14:paraId="4C498BAB" w14:textId="77777777" w:rsidR="00E34178" w:rsidRPr="0076221C" w:rsidRDefault="00E34178" w:rsidP="0076221C"/>
        </w:tc>
      </w:tr>
      <w:tr w:rsidR="00E34178" w:rsidRPr="0076221C" w14:paraId="443486C9" w14:textId="77777777" w:rsidTr="002B0003">
        <w:trPr>
          <w:trHeight w:val="800"/>
        </w:trPr>
        <w:tc>
          <w:tcPr>
            <w:tcW w:w="560" w:type="dxa"/>
          </w:tcPr>
          <w:p w14:paraId="151FBFCD" w14:textId="77777777" w:rsidR="00E34178" w:rsidRPr="0076221C" w:rsidRDefault="00E34178" w:rsidP="0076221C"/>
        </w:tc>
        <w:tc>
          <w:tcPr>
            <w:tcW w:w="560" w:type="dxa"/>
          </w:tcPr>
          <w:p w14:paraId="7E0DCDE5" w14:textId="77777777" w:rsidR="00E34178" w:rsidRPr="0076221C" w:rsidRDefault="003D30E1" w:rsidP="0076221C">
            <w:r w:rsidRPr="0076221C">
              <w:t>70</w:t>
            </w:r>
          </w:p>
        </w:tc>
        <w:tc>
          <w:tcPr>
            <w:tcW w:w="3160" w:type="dxa"/>
          </w:tcPr>
          <w:p w14:paraId="72A0D3C2" w14:textId="77777777" w:rsidR="00E34178" w:rsidRPr="0076221C" w:rsidRDefault="003D30E1" w:rsidP="0076221C">
            <w:r w:rsidRPr="0076221C">
              <w:t xml:space="preserve">Tilskudd til foreldre som adopterer barn fra utlandet, </w:t>
            </w:r>
            <w:r w:rsidRPr="003D30E1">
              <w:rPr>
                <w:rStyle w:val="kursiv0"/>
              </w:rPr>
              <w:t>overslagsbevilgning</w:t>
            </w:r>
          </w:p>
        </w:tc>
        <w:tc>
          <w:tcPr>
            <w:tcW w:w="1120" w:type="dxa"/>
          </w:tcPr>
          <w:p w14:paraId="1EE8A633" w14:textId="77777777" w:rsidR="00E34178" w:rsidRPr="0076221C" w:rsidRDefault="003D30E1" w:rsidP="0076221C">
            <w:r w:rsidRPr="0076221C">
              <w:t>9 200</w:t>
            </w:r>
          </w:p>
        </w:tc>
        <w:tc>
          <w:tcPr>
            <w:tcW w:w="1120" w:type="dxa"/>
          </w:tcPr>
          <w:p w14:paraId="5E3CBB95" w14:textId="77777777" w:rsidR="00E34178" w:rsidRPr="0076221C" w:rsidRDefault="003D30E1" w:rsidP="0076221C">
            <w:r w:rsidRPr="0076221C">
              <w:t>-2 700</w:t>
            </w:r>
          </w:p>
        </w:tc>
        <w:tc>
          <w:tcPr>
            <w:tcW w:w="1120" w:type="dxa"/>
          </w:tcPr>
          <w:p w14:paraId="5AF520CA" w14:textId="77777777" w:rsidR="00E34178" w:rsidRPr="0076221C" w:rsidRDefault="003D30E1" w:rsidP="0076221C">
            <w:r w:rsidRPr="0076221C">
              <w:t>-</w:t>
            </w:r>
          </w:p>
        </w:tc>
        <w:tc>
          <w:tcPr>
            <w:tcW w:w="1120" w:type="dxa"/>
          </w:tcPr>
          <w:p w14:paraId="08F7C12C" w14:textId="77777777" w:rsidR="00E34178" w:rsidRPr="0076221C" w:rsidRDefault="003D30E1" w:rsidP="0076221C">
            <w:r w:rsidRPr="0076221C">
              <w:t>-</w:t>
            </w:r>
          </w:p>
        </w:tc>
        <w:tc>
          <w:tcPr>
            <w:tcW w:w="1120" w:type="dxa"/>
          </w:tcPr>
          <w:p w14:paraId="23BA7C05" w14:textId="77777777" w:rsidR="00E34178" w:rsidRPr="0076221C" w:rsidRDefault="003D30E1" w:rsidP="0076221C">
            <w:r w:rsidRPr="0076221C">
              <w:t>6 500</w:t>
            </w:r>
          </w:p>
        </w:tc>
      </w:tr>
      <w:tr w:rsidR="00E34178" w:rsidRPr="0076221C" w14:paraId="4CA9E3D6" w14:textId="77777777" w:rsidTr="002B0003">
        <w:trPr>
          <w:trHeight w:val="360"/>
        </w:trPr>
        <w:tc>
          <w:tcPr>
            <w:tcW w:w="560" w:type="dxa"/>
          </w:tcPr>
          <w:p w14:paraId="2E23A4FD" w14:textId="77777777" w:rsidR="00E34178" w:rsidRPr="0076221C" w:rsidRDefault="003D30E1" w:rsidP="0076221C">
            <w:r w:rsidRPr="0076221C">
              <w:t>844</w:t>
            </w:r>
          </w:p>
        </w:tc>
        <w:tc>
          <w:tcPr>
            <w:tcW w:w="560" w:type="dxa"/>
          </w:tcPr>
          <w:p w14:paraId="287D3AD4" w14:textId="77777777" w:rsidR="00E34178" w:rsidRPr="0076221C" w:rsidRDefault="00E34178" w:rsidP="0076221C"/>
        </w:tc>
        <w:tc>
          <w:tcPr>
            <w:tcW w:w="3160" w:type="dxa"/>
          </w:tcPr>
          <w:p w14:paraId="6746A457" w14:textId="77777777" w:rsidR="00E34178" w:rsidRPr="0076221C" w:rsidRDefault="003D30E1" w:rsidP="0076221C">
            <w:r w:rsidRPr="0076221C">
              <w:t>Kontantstøtte</w:t>
            </w:r>
          </w:p>
        </w:tc>
        <w:tc>
          <w:tcPr>
            <w:tcW w:w="1120" w:type="dxa"/>
          </w:tcPr>
          <w:p w14:paraId="1C1B88D5" w14:textId="77777777" w:rsidR="00E34178" w:rsidRPr="0076221C" w:rsidRDefault="00E34178" w:rsidP="0076221C"/>
        </w:tc>
        <w:tc>
          <w:tcPr>
            <w:tcW w:w="1120" w:type="dxa"/>
          </w:tcPr>
          <w:p w14:paraId="675D0415" w14:textId="77777777" w:rsidR="00E34178" w:rsidRPr="0076221C" w:rsidRDefault="00E34178" w:rsidP="0076221C"/>
        </w:tc>
        <w:tc>
          <w:tcPr>
            <w:tcW w:w="1120" w:type="dxa"/>
          </w:tcPr>
          <w:p w14:paraId="76727603" w14:textId="77777777" w:rsidR="00E34178" w:rsidRPr="0076221C" w:rsidRDefault="00E34178" w:rsidP="0076221C"/>
        </w:tc>
        <w:tc>
          <w:tcPr>
            <w:tcW w:w="1120" w:type="dxa"/>
          </w:tcPr>
          <w:p w14:paraId="20264FDF" w14:textId="77777777" w:rsidR="00E34178" w:rsidRPr="0076221C" w:rsidRDefault="00E34178" w:rsidP="0076221C"/>
        </w:tc>
        <w:tc>
          <w:tcPr>
            <w:tcW w:w="1120" w:type="dxa"/>
          </w:tcPr>
          <w:p w14:paraId="78D2DE5F" w14:textId="77777777" w:rsidR="00E34178" w:rsidRPr="0076221C" w:rsidRDefault="00E34178" w:rsidP="0076221C"/>
        </w:tc>
      </w:tr>
      <w:tr w:rsidR="00E34178" w:rsidRPr="0076221C" w14:paraId="28F34A8B" w14:textId="77777777" w:rsidTr="002B0003">
        <w:trPr>
          <w:trHeight w:val="360"/>
        </w:trPr>
        <w:tc>
          <w:tcPr>
            <w:tcW w:w="560" w:type="dxa"/>
          </w:tcPr>
          <w:p w14:paraId="2C96765D" w14:textId="77777777" w:rsidR="00E34178" w:rsidRPr="0076221C" w:rsidRDefault="00E34178" w:rsidP="0076221C"/>
        </w:tc>
        <w:tc>
          <w:tcPr>
            <w:tcW w:w="560" w:type="dxa"/>
          </w:tcPr>
          <w:p w14:paraId="23479DA9" w14:textId="77777777" w:rsidR="00E34178" w:rsidRPr="0076221C" w:rsidRDefault="003D30E1" w:rsidP="0076221C">
            <w:r w:rsidRPr="0076221C">
              <w:t>70</w:t>
            </w:r>
          </w:p>
        </w:tc>
        <w:tc>
          <w:tcPr>
            <w:tcW w:w="3160" w:type="dxa"/>
          </w:tcPr>
          <w:p w14:paraId="0D782800" w14:textId="77777777" w:rsidR="00E34178" w:rsidRPr="0076221C" w:rsidRDefault="003D30E1" w:rsidP="0076221C">
            <w:r w:rsidRPr="0076221C">
              <w:t xml:space="preserve">Tilskudd, </w:t>
            </w:r>
            <w:r w:rsidRPr="003D30E1">
              <w:rPr>
                <w:rStyle w:val="kursiv0"/>
              </w:rPr>
              <w:t>overslagsbevilgning</w:t>
            </w:r>
          </w:p>
        </w:tc>
        <w:tc>
          <w:tcPr>
            <w:tcW w:w="1120" w:type="dxa"/>
          </w:tcPr>
          <w:p w14:paraId="55A3460A" w14:textId="77777777" w:rsidR="00E34178" w:rsidRPr="0076221C" w:rsidRDefault="003D30E1" w:rsidP="0076221C">
            <w:r w:rsidRPr="0076221C">
              <w:t>1 510 000</w:t>
            </w:r>
          </w:p>
        </w:tc>
        <w:tc>
          <w:tcPr>
            <w:tcW w:w="1120" w:type="dxa"/>
          </w:tcPr>
          <w:p w14:paraId="73C2D6C1" w14:textId="77777777" w:rsidR="00E34178" w:rsidRPr="0076221C" w:rsidRDefault="003D30E1" w:rsidP="0076221C">
            <w:r w:rsidRPr="0076221C">
              <w:t>-70 000</w:t>
            </w:r>
          </w:p>
        </w:tc>
        <w:tc>
          <w:tcPr>
            <w:tcW w:w="1120" w:type="dxa"/>
          </w:tcPr>
          <w:p w14:paraId="14B5A440" w14:textId="77777777" w:rsidR="00E34178" w:rsidRPr="0076221C" w:rsidRDefault="003D30E1" w:rsidP="0076221C">
            <w:r w:rsidRPr="0076221C">
              <w:t>-</w:t>
            </w:r>
          </w:p>
        </w:tc>
        <w:tc>
          <w:tcPr>
            <w:tcW w:w="1120" w:type="dxa"/>
          </w:tcPr>
          <w:p w14:paraId="176AE1BA" w14:textId="77777777" w:rsidR="00E34178" w:rsidRPr="0076221C" w:rsidRDefault="003D30E1" w:rsidP="0076221C">
            <w:r w:rsidRPr="0076221C">
              <w:t>-</w:t>
            </w:r>
          </w:p>
        </w:tc>
        <w:tc>
          <w:tcPr>
            <w:tcW w:w="1120" w:type="dxa"/>
          </w:tcPr>
          <w:p w14:paraId="7A625211" w14:textId="77777777" w:rsidR="00E34178" w:rsidRPr="0076221C" w:rsidRDefault="003D30E1" w:rsidP="0076221C">
            <w:r w:rsidRPr="0076221C">
              <w:t>1 440 000</w:t>
            </w:r>
          </w:p>
        </w:tc>
      </w:tr>
      <w:tr w:rsidR="00E34178" w:rsidRPr="0076221C" w14:paraId="05D7B00A" w14:textId="77777777" w:rsidTr="002B0003">
        <w:trPr>
          <w:trHeight w:val="360"/>
        </w:trPr>
        <w:tc>
          <w:tcPr>
            <w:tcW w:w="560" w:type="dxa"/>
          </w:tcPr>
          <w:p w14:paraId="187F6D6C" w14:textId="77777777" w:rsidR="00E34178" w:rsidRPr="0076221C" w:rsidRDefault="003D30E1" w:rsidP="0076221C">
            <w:r w:rsidRPr="0076221C">
              <w:t>845</w:t>
            </w:r>
          </w:p>
        </w:tc>
        <w:tc>
          <w:tcPr>
            <w:tcW w:w="560" w:type="dxa"/>
          </w:tcPr>
          <w:p w14:paraId="6B95812D" w14:textId="77777777" w:rsidR="00E34178" w:rsidRPr="0076221C" w:rsidRDefault="00E34178" w:rsidP="0076221C"/>
        </w:tc>
        <w:tc>
          <w:tcPr>
            <w:tcW w:w="3160" w:type="dxa"/>
          </w:tcPr>
          <w:p w14:paraId="61899D59" w14:textId="77777777" w:rsidR="00E34178" w:rsidRPr="0076221C" w:rsidRDefault="003D30E1" w:rsidP="0076221C">
            <w:r w:rsidRPr="0076221C">
              <w:t>Barnetrygd</w:t>
            </w:r>
          </w:p>
        </w:tc>
        <w:tc>
          <w:tcPr>
            <w:tcW w:w="1120" w:type="dxa"/>
          </w:tcPr>
          <w:p w14:paraId="77663EDD" w14:textId="77777777" w:rsidR="00E34178" w:rsidRPr="0076221C" w:rsidRDefault="00E34178" w:rsidP="0076221C"/>
        </w:tc>
        <w:tc>
          <w:tcPr>
            <w:tcW w:w="1120" w:type="dxa"/>
          </w:tcPr>
          <w:p w14:paraId="288694D4" w14:textId="77777777" w:rsidR="00E34178" w:rsidRPr="0076221C" w:rsidRDefault="00E34178" w:rsidP="0076221C"/>
        </w:tc>
        <w:tc>
          <w:tcPr>
            <w:tcW w:w="1120" w:type="dxa"/>
          </w:tcPr>
          <w:p w14:paraId="4E085C43" w14:textId="77777777" w:rsidR="00E34178" w:rsidRPr="0076221C" w:rsidRDefault="00E34178" w:rsidP="0076221C"/>
        </w:tc>
        <w:tc>
          <w:tcPr>
            <w:tcW w:w="1120" w:type="dxa"/>
          </w:tcPr>
          <w:p w14:paraId="31C8489D" w14:textId="77777777" w:rsidR="00E34178" w:rsidRPr="0076221C" w:rsidRDefault="00E34178" w:rsidP="0076221C"/>
        </w:tc>
        <w:tc>
          <w:tcPr>
            <w:tcW w:w="1120" w:type="dxa"/>
          </w:tcPr>
          <w:p w14:paraId="6B967371" w14:textId="77777777" w:rsidR="00E34178" w:rsidRPr="0076221C" w:rsidRDefault="00E34178" w:rsidP="0076221C"/>
        </w:tc>
      </w:tr>
      <w:tr w:rsidR="00E34178" w:rsidRPr="0076221C" w14:paraId="7AF09EF4" w14:textId="77777777" w:rsidTr="002B0003">
        <w:trPr>
          <w:trHeight w:val="360"/>
        </w:trPr>
        <w:tc>
          <w:tcPr>
            <w:tcW w:w="560" w:type="dxa"/>
          </w:tcPr>
          <w:p w14:paraId="3E891805" w14:textId="77777777" w:rsidR="00E34178" w:rsidRPr="0076221C" w:rsidRDefault="00E34178" w:rsidP="0076221C"/>
        </w:tc>
        <w:tc>
          <w:tcPr>
            <w:tcW w:w="560" w:type="dxa"/>
          </w:tcPr>
          <w:p w14:paraId="2C6B4DFC" w14:textId="77777777" w:rsidR="00E34178" w:rsidRPr="0076221C" w:rsidRDefault="003D30E1" w:rsidP="0076221C">
            <w:r w:rsidRPr="0076221C">
              <w:t>70</w:t>
            </w:r>
          </w:p>
        </w:tc>
        <w:tc>
          <w:tcPr>
            <w:tcW w:w="3160" w:type="dxa"/>
          </w:tcPr>
          <w:p w14:paraId="2B9B920B" w14:textId="77777777" w:rsidR="00E34178" w:rsidRPr="0076221C" w:rsidRDefault="003D30E1" w:rsidP="0076221C">
            <w:r w:rsidRPr="0076221C">
              <w:t xml:space="preserve">Tilskudd, </w:t>
            </w:r>
            <w:r w:rsidRPr="003D30E1">
              <w:rPr>
                <w:rStyle w:val="kursiv0"/>
              </w:rPr>
              <w:t>overslagsbevilgning</w:t>
            </w:r>
          </w:p>
        </w:tc>
        <w:tc>
          <w:tcPr>
            <w:tcW w:w="1120" w:type="dxa"/>
          </w:tcPr>
          <w:p w14:paraId="0A3E6D24" w14:textId="77777777" w:rsidR="00E34178" w:rsidRPr="0076221C" w:rsidRDefault="003D30E1" w:rsidP="0076221C">
            <w:r w:rsidRPr="0076221C">
              <w:t>17 358 000</w:t>
            </w:r>
          </w:p>
        </w:tc>
        <w:tc>
          <w:tcPr>
            <w:tcW w:w="1120" w:type="dxa"/>
          </w:tcPr>
          <w:p w14:paraId="17EDB9F3" w14:textId="77777777" w:rsidR="00E34178" w:rsidRPr="0076221C" w:rsidRDefault="003D30E1" w:rsidP="0076221C">
            <w:r w:rsidRPr="0076221C">
              <w:t>2 000</w:t>
            </w:r>
          </w:p>
        </w:tc>
        <w:tc>
          <w:tcPr>
            <w:tcW w:w="1120" w:type="dxa"/>
          </w:tcPr>
          <w:p w14:paraId="160357C7" w14:textId="77777777" w:rsidR="00E34178" w:rsidRPr="0076221C" w:rsidRDefault="003D30E1" w:rsidP="0076221C">
            <w:r w:rsidRPr="0076221C">
              <w:t>-</w:t>
            </w:r>
          </w:p>
        </w:tc>
        <w:tc>
          <w:tcPr>
            <w:tcW w:w="1120" w:type="dxa"/>
          </w:tcPr>
          <w:p w14:paraId="194B1F1F" w14:textId="77777777" w:rsidR="00E34178" w:rsidRPr="0076221C" w:rsidRDefault="003D30E1" w:rsidP="0076221C">
            <w:r w:rsidRPr="0076221C">
              <w:t>-</w:t>
            </w:r>
          </w:p>
        </w:tc>
        <w:tc>
          <w:tcPr>
            <w:tcW w:w="1120" w:type="dxa"/>
          </w:tcPr>
          <w:p w14:paraId="71F5BA15" w14:textId="77777777" w:rsidR="00E34178" w:rsidRPr="0076221C" w:rsidRDefault="003D30E1" w:rsidP="0076221C">
            <w:r w:rsidRPr="0076221C">
              <w:t>17 360 000</w:t>
            </w:r>
          </w:p>
        </w:tc>
      </w:tr>
      <w:tr w:rsidR="00E34178" w:rsidRPr="0076221C" w14:paraId="406B6375" w14:textId="77777777" w:rsidTr="002B0003">
        <w:trPr>
          <w:trHeight w:val="360"/>
        </w:trPr>
        <w:tc>
          <w:tcPr>
            <w:tcW w:w="560" w:type="dxa"/>
          </w:tcPr>
          <w:p w14:paraId="7C0EE30F" w14:textId="77777777" w:rsidR="00E34178" w:rsidRPr="0076221C" w:rsidRDefault="003D30E1" w:rsidP="0076221C">
            <w:r w:rsidRPr="0076221C">
              <w:t>846</w:t>
            </w:r>
          </w:p>
        </w:tc>
        <w:tc>
          <w:tcPr>
            <w:tcW w:w="560" w:type="dxa"/>
          </w:tcPr>
          <w:p w14:paraId="6229B05B" w14:textId="77777777" w:rsidR="00E34178" w:rsidRPr="0076221C" w:rsidRDefault="00E34178" w:rsidP="0076221C"/>
        </w:tc>
        <w:tc>
          <w:tcPr>
            <w:tcW w:w="3160" w:type="dxa"/>
          </w:tcPr>
          <w:p w14:paraId="745F8146" w14:textId="77777777" w:rsidR="00E34178" w:rsidRPr="0076221C" w:rsidRDefault="003D30E1" w:rsidP="0076221C">
            <w:r w:rsidRPr="0076221C">
              <w:t>Familie- og oppveksttiltak</w:t>
            </w:r>
          </w:p>
        </w:tc>
        <w:tc>
          <w:tcPr>
            <w:tcW w:w="1120" w:type="dxa"/>
          </w:tcPr>
          <w:p w14:paraId="0EEF620E" w14:textId="77777777" w:rsidR="00E34178" w:rsidRPr="0076221C" w:rsidRDefault="00E34178" w:rsidP="0076221C"/>
        </w:tc>
        <w:tc>
          <w:tcPr>
            <w:tcW w:w="1120" w:type="dxa"/>
          </w:tcPr>
          <w:p w14:paraId="10915DE0" w14:textId="77777777" w:rsidR="00E34178" w:rsidRPr="0076221C" w:rsidRDefault="00E34178" w:rsidP="0076221C"/>
        </w:tc>
        <w:tc>
          <w:tcPr>
            <w:tcW w:w="1120" w:type="dxa"/>
          </w:tcPr>
          <w:p w14:paraId="33CB02FD" w14:textId="77777777" w:rsidR="00E34178" w:rsidRPr="0076221C" w:rsidRDefault="00E34178" w:rsidP="0076221C"/>
        </w:tc>
        <w:tc>
          <w:tcPr>
            <w:tcW w:w="1120" w:type="dxa"/>
          </w:tcPr>
          <w:p w14:paraId="0E3E689F" w14:textId="77777777" w:rsidR="00E34178" w:rsidRPr="0076221C" w:rsidRDefault="00E34178" w:rsidP="0076221C"/>
        </w:tc>
        <w:tc>
          <w:tcPr>
            <w:tcW w:w="1120" w:type="dxa"/>
          </w:tcPr>
          <w:p w14:paraId="0B4064E5" w14:textId="77777777" w:rsidR="00E34178" w:rsidRPr="0076221C" w:rsidRDefault="00E34178" w:rsidP="0076221C"/>
        </w:tc>
      </w:tr>
      <w:tr w:rsidR="00E34178" w:rsidRPr="0076221C" w14:paraId="687EECC9" w14:textId="77777777" w:rsidTr="002B0003">
        <w:trPr>
          <w:trHeight w:val="800"/>
        </w:trPr>
        <w:tc>
          <w:tcPr>
            <w:tcW w:w="560" w:type="dxa"/>
          </w:tcPr>
          <w:p w14:paraId="72D3572B" w14:textId="77777777" w:rsidR="00E34178" w:rsidRPr="0076221C" w:rsidRDefault="00E34178" w:rsidP="0076221C"/>
        </w:tc>
        <w:tc>
          <w:tcPr>
            <w:tcW w:w="560" w:type="dxa"/>
          </w:tcPr>
          <w:p w14:paraId="30C3FA64" w14:textId="77777777" w:rsidR="00E34178" w:rsidRPr="0076221C" w:rsidRDefault="003D30E1" w:rsidP="0076221C">
            <w:r w:rsidRPr="0076221C">
              <w:t>21</w:t>
            </w:r>
          </w:p>
        </w:tc>
        <w:tc>
          <w:tcPr>
            <w:tcW w:w="3160" w:type="dxa"/>
          </w:tcPr>
          <w:p w14:paraId="6969AC36"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61</w:t>
            </w:r>
            <w:r w:rsidRPr="0076221C">
              <w:t xml:space="preserve">, </w:t>
            </w:r>
            <w:r w:rsidRPr="003D30E1">
              <w:rPr>
                <w:rStyle w:val="kursiv0"/>
              </w:rPr>
              <w:t>post 62 og post 71</w:t>
            </w:r>
          </w:p>
        </w:tc>
        <w:tc>
          <w:tcPr>
            <w:tcW w:w="1120" w:type="dxa"/>
          </w:tcPr>
          <w:p w14:paraId="16008450" w14:textId="77777777" w:rsidR="00E34178" w:rsidRPr="0076221C" w:rsidRDefault="003D30E1" w:rsidP="0076221C">
            <w:r w:rsidRPr="0076221C">
              <w:t>60 867</w:t>
            </w:r>
          </w:p>
        </w:tc>
        <w:tc>
          <w:tcPr>
            <w:tcW w:w="1120" w:type="dxa"/>
          </w:tcPr>
          <w:p w14:paraId="2CE0ABBC" w14:textId="77777777" w:rsidR="00E34178" w:rsidRPr="0076221C" w:rsidRDefault="003D30E1" w:rsidP="0076221C">
            <w:r w:rsidRPr="0076221C">
              <w:t>-30 640</w:t>
            </w:r>
          </w:p>
        </w:tc>
        <w:tc>
          <w:tcPr>
            <w:tcW w:w="1120" w:type="dxa"/>
          </w:tcPr>
          <w:p w14:paraId="42290764" w14:textId="77777777" w:rsidR="00E34178" w:rsidRPr="0076221C" w:rsidRDefault="003D30E1" w:rsidP="0076221C">
            <w:r w:rsidRPr="0076221C">
              <w:t>-</w:t>
            </w:r>
          </w:p>
        </w:tc>
        <w:tc>
          <w:tcPr>
            <w:tcW w:w="1120" w:type="dxa"/>
          </w:tcPr>
          <w:p w14:paraId="3B0D54BB" w14:textId="77777777" w:rsidR="00E34178" w:rsidRPr="0076221C" w:rsidRDefault="003D30E1" w:rsidP="0076221C">
            <w:r w:rsidRPr="0076221C">
              <w:t>-</w:t>
            </w:r>
          </w:p>
        </w:tc>
        <w:tc>
          <w:tcPr>
            <w:tcW w:w="1120" w:type="dxa"/>
          </w:tcPr>
          <w:p w14:paraId="097855C4" w14:textId="77777777" w:rsidR="00E34178" w:rsidRPr="0076221C" w:rsidRDefault="003D30E1" w:rsidP="0076221C">
            <w:r w:rsidRPr="0076221C">
              <w:t>30 227</w:t>
            </w:r>
          </w:p>
        </w:tc>
      </w:tr>
      <w:tr w:rsidR="00E34178" w:rsidRPr="0076221C" w14:paraId="2AC724E7" w14:textId="77777777" w:rsidTr="002B0003">
        <w:trPr>
          <w:trHeight w:val="580"/>
        </w:trPr>
        <w:tc>
          <w:tcPr>
            <w:tcW w:w="560" w:type="dxa"/>
          </w:tcPr>
          <w:p w14:paraId="684EB7C7" w14:textId="77777777" w:rsidR="00E34178" w:rsidRPr="0076221C" w:rsidRDefault="00E34178" w:rsidP="0076221C"/>
        </w:tc>
        <w:tc>
          <w:tcPr>
            <w:tcW w:w="560" w:type="dxa"/>
          </w:tcPr>
          <w:p w14:paraId="2EED488D" w14:textId="77777777" w:rsidR="00E34178" w:rsidRPr="0076221C" w:rsidRDefault="003D30E1" w:rsidP="0076221C">
            <w:r w:rsidRPr="0076221C">
              <w:t>60</w:t>
            </w:r>
          </w:p>
        </w:tc>
        <w:tc>
          <w:tcPr>
            <w:tcW w:w="3160" w:type="dxa"/>
          </w:tcPr>
          <w:p w14:paraId="60051B58" w14:textId="77777777" w:rsidR="00E34178" w:rsidRPr="0076221C" w:rsidRDefault="003D30E1" w:rsidP="0076221C">
            <w:r w:rsidRPr="0076221C">
              <w:t xml:space="preserve">Barne- og ungdomstiltak i større bysamfunn, </w:t>
            </w:r>
            <w:r w:rsidRPr="003D30E1">
              <w:rPr>
                <w:rStyle w:val="kursiv0"/>
              </w:rPr>
              <w:t>kan overføres</w:t>
            </w:r>
          </w:p>
        </w:tc>
        <w:tc>
          <w:tcPr>
            <w:tcW w:w="1120" w:type="dxa"/>
          </w:tcPr>
          <w:p w14:paraId="3EF6DBCE" w14:textId="77777777" w:rsidR="00E34178" w:rsidRPr="0076221C" w:rsidRDefault="003D30E1" w:rsidP="0076221C">
            <w:r w:rsidRPr="0076221C">
              <w:t>44 220</w:t>
            </w:r>
          </w:p>
        </w:tc>
        <w:tc>
          <w:tcPr>
            <w:tcW w:w="1120" w:type="dxa"/>
          </w:tcPr>
          <w:p w14:paraId="1F5B49B3" w14:textId="77777777" w:rsidR="00E34178" w:rsidRPr="0076221C" w:rsidRDefault="003D30E1" w:rsidP="0076221C">
            <w:r w:rsidRPr="0076221C">
              <w:t>10 000</w:t>
            </w:r>
          </w:p>
        </w:tc>
        <w:tc>
          <w:tcPr>
            <w:tcW w:w="1120" w:type="dxa"/>
          </w:tcPr>
          <w:p w14:paraId="0C272608" w14:textId="77777777" w:rsidR="00E34178" w:rsidRPr="0076221C" w:rsidRDefault="003D30E1" w:rsidP="0076221C">
            <w:r w:rsidRPr="0076221C">
              <w:t>-</w:t>
            </w:r>
          </w:p>
        </w:tc>
        <w:tc>
          <w:tcPr>
            <w:tcW w:w="1120" w:type="dxa"/>
          </w:tcPr>
          <w:p w14:paraId="54EAB7C1" w14:textId="77777777" w:rsidR="00E34178" w:rsidRPr="0076221C" w:rsidRDefault="003D30E1" w:rsidP="0076221C">
            <w:r w:rsidRPr="0076221C">
              <w:t>-</w:t>
            </w:r>
          </w:p>
        </w:tc>
        <w:tc>
          <w:tcPr>
            <w:tcW w:w="1120" w:type="dxa"/>
          </w:tcPr>
          <w:p w14:paraId="4B983F74" w14:textId="77777777" w:rsidR="00E34178" w:rsidRPr="0076221C" w:rsidRDefault="003D30E1" w:rsidP="0076221C">
            <w:r w:rsidRPr="0076221C">
              <w:t>54 220</w:t>
            </w:r>
          </w:p>
        </w:tc>
      </w:tr>
      <w:tr w:rsidR="00E34178" w:rsidRPr="0076221C" w14:paraId="1900D9B3" w14:textId="77777777" w:rsidTr="002B0003">
        <w:trPr>
          <w:trHeight w:val="800"/>
        </w:trPr>
        <w:tc>
          <w:tcPr>
            <w:tcW w:w="560" w:type="dxa"/>
          </w:tcPr>
          <w:p w14:paraId="34DF6AA4" w14:textId="77777777" w:rsidR="00E34178" w:rsidRPr="0076221C" w:rsidRDefault="00E34178" w:rsidP="0076221C"/>
        </w:tc>
        <w:tc>
          <w:tcPr>
            <w:tcW w:w="560" w:type="dxa"/>
          </w:tcPr>
          <w:p w14:paraId="7A0ADC4F" w14:textId="77777777" w:rsidR="00E34178" w:rsidRPr="0076221C" w:rsidRDefault="003D30E1" w:rsidP="0076221C">
            <w:r w:rsidRPr="0076221C">
              <w:t>61</w:t>
            </w:r>
          </w:p>
        </w:tc>
        <w:tc>
          <w:tcPr>
            <w:tcW w:w="3160" w:type="dxa"/>
          </w:tcPr>
          <w:p w14:paraId="0DB2AE86" w14:textId="77777777" w:rsidR="00E34178" w:rsidRPr="0076221C" w:rsidRDefault="003D30E1" w:rsidP="0076221C">
            <w:r w:rsidRPr="0076221C">
              <w:t xml:space="preserve">Nasjonal tilskuddsordning for å inkludere barn og unge, </w:t>
            </w:r>
            <w:r w:rsidRPr="003D30E1">
              <w:rPr>
                <w:rStyle w:val="kursiv0"/>
              </w:rPr>
              <w:t>kan nyttes under post 71</w:t>
            </w:r>
          </w:p>
        </w:tc>
        <w:tc>
          <w:tcPr>
            <w:tcW w:w="1120" w:type="dxa"/>
          </w:tcPr>
          <w:p w14:paraId="1ADE0CD8" w14:textId="77777777" w:rsidR="00E34178" w:rsidRPr="0076221C" w:rsidRDefault="003D30E1" w:rsidP="0076221C">
            <w:r w:rsidRPr="0076221C">
              <w:t>516 597</w:t>
            </w:r>
          </w:p>
        </w:tc>
        <w:tc>
          <w:tcPr>
            <w:tcW w:w="1120" w:type="dxa"/>
          </w:tcPr>
          <w:p w14:paraId="539F7CDB" w14:textId="77777777" w:rsidR="00E34178" w:rsidRPr="0076221C" w:rsidRDefault="003D30E1" w:rsidP="0076221C">
            <w:r w:rsidRPr="0076221C">
              <w:t>15 000</w:t>
            </w:r>
          </w:p>
        </w:tc>
        <w:tc>
          <w:tcPr>
            <w:tcW w:w="1120" w:type="dxa"/>
          </w:tcPr>
          <w:p w14:paraId="2885B4DA" w14:textId="77777777" w:rsidR="00E34178" w:rsidRPr="0076221C" w:rsidRDefault="003D30E1" w:rsidP="0076221C">
            <w:r w:rsidRPr="0076221C">
              <w:t>-</w:t>
            </w:r>
          </w:p>
        </w:tc>
        <w:tc>
          <w:tcPr>
            <w:tcW w:w="1120" w:type="dxa"/>
          </w:tcPr>
          <w:p w14:paraId="2C77DA20" w14:textId="77777777" w:rsidR="00E34178" w:rsidRPr="0076221C" w:rsidRDefault="003D30E1" w:rsidP="0076221C">
            <w:r w:rsidRPr="0076221C">
              <w:t>-</w:t>
            </w:r>
          </w:p>
        </w:tc>
        <w:tc>
          <w:tcPr>
            <w:tcW w:w="1120" w:type="dxa"/>
          </w:tcPr>
          <w:p w14:paraId="0CF7C9AE" w14:textId="77777777" w:rsidR="00E34178" w:rsidRPr="0076221C" w:rsidRDefault="003D30E1" w:rsidP="0076221C">
            <w:r w:rsidRPr="0076221C">
              <w:t>531 597</w:t>
            </w:r>
          </w:p>
        </w:tc>
      </w:tr>
      <w:tr w:rsidR="00E34178" w:rsidRPr="0076221C" w14:paraId="6F0C4367" w14:textId="77777777" w:rsidTr="002B0003">
        <w:trPr>
          <w:trHeight w:val="360"/>
        </w:trPr>
        <w:tc>
          <w:tcPr>
            <w:tcW w:w="560" w:type="dxa"/>
          </w:tcPr>
          <w:p w14:paraId="50AC786D" w14:textId="77777777" w:rsidR="00E34178" w:rsidRPr="0076221C" w:rsidRDefault="00E34178" w:rsidP="0076221C"/>
        </w:tc>
        <w:tc>
          <w:tcPr>
            <w:tcW w:w="560" w:type="dxa"/>
          </w:tcPr>
          <w:p w14:paraId="0394C39F" w14:textId="77777777" w:rsidR="00E34178" w:rsidRPr="0076221C" w:rsidRDefault="003D30E1" w:rsidP="0076221C">
            <w:r w:rsidRPr="0076221C">
              <w:t>62</w:t>
            </w:r>
          </w:p>
        </w:tc>
        <w:tc>
          <w:tcPr>
            <w:tcW w:w="3160" w:type="dxa"/>
          </w:tcPr>
          <w:p w14:paraId="7D214BF4" w14:textId="77777777" w:rsidR="00E34178" w:rsidRPr="0076221C" w:rsidRDefault="003D30E1" w:rsidP="0076221C">
            <w:r w:rsidRPr="0076221C">
              <w:t xml:space="preserve">Utvikling i kommunene </w:t>
            </w:r>
          </w:p>
        </w:tc>
        <w:tc>
          <w:tcPr>
            <w:tcW w:w="1120" w:type="dxa"/>
          </w:tcPr>
          <w:p w14:paraId="016BBB64" w14:textId="77777777" w:rsidR="00E34178" w:rsidRPr="0076221C" w:rsidRDefault="003D30E1" w:rsidP="0076221C">
            <w:r w:rsidRPr="0076221C">
              <w:t>115 159</w:t>
            </w:r>
          </w:p>
        </w:tc>
        <w:tc>
          <w:tcPr>
            <w:tcW w:w="1120" w:type="dxa"/>
          </w:tcPr>
          <w:p w14:paraId="1D00A699" w14:textId="77777777" w:rsidR="00E34178" w:rsidRPr="0076221C" w:rsidRDefault="003D30E1" w:rsidP="0076221C">
            <w:r w:rsidRPr="0076221C">
              <w:t>15 000</w:t>
            </w:r>
          </w:p>
        </w:tc>
        <w:tc>
          <w:tcPr>
            <w:tcW w:w="1120" w:type="dxa"/>
          </w:tcPr>
          <w:p w14:paraId="3D04090F" w14:textId="77777777" w:rsidR="00E34178" w:rsidRPr="0076221C" w:rsidRDefault="003D30E1" w:rsidP="0076221C">
            <w:r w:rsidRPr="0076221C">
              <w:t>-</w:t>
            </w:r>
          </w:p>
        </w:tc>
        <w:tc>
          <w:tcPr>
            <w:tcW w:w="1120" w:type="dxa"/>
          </w:tcPr>
          <w:p w14:paraId="5EDC62BF" w14:textId="77777777" w:rsidR="00E34178" w:rsidRPr="0076221C" w:rsidRDefault="003D30E1" w:rsidP="0076221C">
            <w:r w:rsidRPr="0076221C">
              <w:t>-</w:t>
            </w:r>
          </w:p>
        </w:tc>
        <w:tc>
          <w:tcPr>
            <w:tcW w:w="1120" w:type="dxa"/>
          </w:tcPr>
          <w:p w14:paraId="47C516E6" w14:textId="77777777" w:rsidR="00E34178" w:rsidRPr="0076221C" w:rsidRDefault="003D30E1" w:rsidP="0076221C">
            <w:r w:rsidRPr="0076221C">
              <w:t>130 159</w:t>
            </w:r>
          </w:p>
        </w:tc>
      </w:tr>
      <w:tr w:rsidR="00E34178" w:rsidRPr="0076221C" w14:paraId="551B9EC6" w14:textId="77777777" w:rsidTr="002B0003">
        <w:trPr>
          <w:trHeight w:val="360"/>
        </w:trPr>
        <w:tc>
          <w:tcPr>
            <w:tcW w:w="560" w:type="dxa"/>
          </w:tcPr>
          <w:p w14:paraId="4482BC0E" w14:textId="77777777" w:rsidR="00E34178" w:rsidRPr="0076221C" w:rsidRDefault="00E34178" w:rsidP="0076221C"/>
        </w:tc>
        <w:tc>
          <w:tcPr>
            <w:tcW w:w="560" w:type="dxa"/>
          </w:tcPr>
          <w:p w14:paraId="667545D1" w14:textId="77777777" w:rsidR="00E34178" w:rsidRPr="0076221C" w:rsidRDefault="003D30E1" w:rsidP="0076221C">
            <w:r w:rsidRPr="0076221C">
              <w:t>70</w:t>
            </w:r>
          </w:p>
        </w:tc>
        <w:tc>
          <w:tcPr>
            <w:tcW w:w="3160" w:type="dxa"/>
          </w:tcPr>
          <w:p w14:paraId="3C044FDF" w14:textId="77777777" w:rsidR="00E34178" w:rsidRPr="0076221C" w:rsidRDefault="003D30E1" w:rsidP="0076221C">
            <w:r w:rsidRPr="0076221C">
              <w:t xml:space="preserve">Barne- og ungdomsorganisasjoner </w:t>
            </w:r>
          </w:p>
        </w:tc>
        <w:tc>
          <w:tcPr>
            <w:tcW w:w="1120" w:type="dxa"/>
          </w:tcPr>
          <w:p w14:paraId="0C78FBE6" w14:textId="77777777" w:rsidR="00E34178" w:rsidRPr="0076221C" w:rsidRDefault="003D30E1" w:rsidP="0076221C">
            <w:r w:rsidRPr="0076221C">
              <w:t>166 243</w:t>
            </w:r>
          </w:p>
        </w:tc>
        <w:tc>
          <w:tcPr>
            <w:tcW w:w="1120" w:type="dxa"/>
          </w:tcPr>
          <w:p w14:paraId="186470E3" w14:textId="77777777" w:rsidR="00E34178" w:rsidRPr="0076221C" w:rsidRDefault="003D30E1" w:rsidP="0076221C">
            <w:r w:rsidRPr="0076221C">
              <w:t>-1 157</w:t>
            </w:r>
          </w:p>
        </w:tc>
        <w:tc>
          <w:tcPr>
            <w:tcW w:w="1120" w:type="dxa"/>
          </w:tcPr>
          <w:p w14:paraId="604B6F22" w14:textId="77777777" w:rsidR="00E34178" w:rsidRPr="0076221C" w:rsidRDefault="003D30E1" w:rsidP="0076221C">
            <w:r w:rsidRPr="0076221C">
              <w:t>-</w:t>
            </w:r>
          </w:p>
        </w:tc>
        <w:tc>
          <w:tcPr>
            <w:tcW w:w="1120" w:type="dxa"/>
          </w:tcPr>
          <w:p w14:paraId="48F34DCF" w14:textId="77777777" w:rsidR="00E34178" w:rsidRPr="0076221C" w:rsidRDefault="003D30E1" w:rsidP="0076221C">
            <w:r w:rsidRPr="0076221C">
              <w:t>-</w:t>
            </w:r>
          </w:p>
        </w:tc>
        <w:tc>
          <w:tcPr>
            <w:tcW w:w="1120" w:type="dxa"/>
          </w:tcPr>
          <w:p w14:paraId="38FCCB9A" w14:textId="77777777" w:rsidR="00E34178" w:rsidRPr="0076221C" w:rsidRDefault="003D30E1" w:rsidP="0076221C">
            <w:r w:rsidRPr="0076221C">
              <w:t>165 086</w:t>
            </w:r>
          </w:p>
        </w:tc>
      </w:tr>
      <w:tr w:rsidR="00E34178" w:rsidRPr="0076221C" w14:paraId="3E0DBC4E" w14:textId="77777777" w:rsidTr="002B0003">
        <w:trPr>
          <w:trHeight w:val="580"/>
        </w:trPr>
        <w:tc>
          <w:tcPr>
            <w:tcW w:w="560" w:type="dxa"/>
          </w:tcPr>
          <w:p w14:paraId="1FA6E4E1" w14:textId="77777777" w:rsidR="00E34178" w:rsidRPr="0076221C" w:rsidRDefault="00E34178" w:rsidP="0076221C"/>
        </w:tc>
        <w:tc>
          <w:tcPr>
            <w:tcW w:w="560" w:type="dxa"/>
          </w:tcPr>
          <w:p w14:paraId="60A74222" w14:textId="77777777" w:rsidR="00E34178" w:rsidRPr="0076221C" w:rsidRDefault="003D30E1" w:rsidP="0076221C">
            <w:r w:rsidRPr="0076221C">
              <w:t>71</w:t>
            </w:r>
          </w:p>
        </w:tc>
        <w:tc>
          <w:tcPr>
            <w:tcW w:w="3160" w:type="dxa"/>
          </w:tcPr>
          <w:p w14:paraId="0BA10D9D" w14:textId="77777777" w:rsidR="00E34178" w:rsidRPr="0076221C" w:rsidRDefault="003D30E1" w:rsidP="0076221C">
            <w:r w:rsidRPr="0076221C">
              <w:t xml:space="preserve">Utviklings- og opplysningsarbeid mv., </w:t>
            </w:r>
            <w:r w:rsidRPr="003D30E1">
              <w:rPr>
                <w:rStyle w:val="kursiv0"/>
              </w:rPr>
              <w:t>kan nyttes under post 21</w:t>
            </w:r>
          </w:p>
        </w:tc>
        <w:tc>
          <w:tcPr>
            <w:tcW w:w="1120" w:type="dxa"/>
          </w:tcPr>
          <w:p w14:paraId="3C93EBCB" w14:textId="77777777" w:rsidR="00E34178" w:rsidRPr="0076221C" w:rsidRDefault="003D30E1" w:rsidP="0076221C">
            <w:r w:rsidRPr="0076221C">
              <w:t>76 278</w:t>
            </w:r>
          </w:p>
        </w:tc>
        <w:tc>
          <w:tcPr>
            <w:tcW w:w="1120" w:type="dxa"/>
          </w:tcPr>
          <w:p w14:paraId="11C9A796" w14:textId="77777777" w:rsidR="00E34178" w:rsidRPr="0076221C" w:rsidRDefault="003D30E1" w:rsidP="0076221C">
            <w:r w:rsidRPr="0076221C">
              <w:t>-14 100</w:t>
            </w:r>
          </w:p>
        </w:tc>
        <w:tc>
          <w:tcPr>
            <w:tcW w:w="1120" w:type="dxa"/>
          </w:tcPr>
          <w:p w14:paraId="002EDAFF" w14:textId="77777777" w:rsidR="00E34178" w:rsidRPr="0076221C" w:rsidRDefault="003D30E1" w:rsidP="0076221C">
            <w:r w:rsidRPr="0076221C">
              <w:t>-</w:t>
            </w:r>
          </w:p>
        </w:tc>
        <w:tc>
          <w:tcPr>
            <w:tcW w:w="1120" w:type="dxa"/>
          </w:tcPr>
          <w:p w14:paraId="20941047" w14:textId="77777777" w:rsidR="00E34178" w:rsidRPr="0076221C" w:rsidRDefault="003D30E1" w:rsidP="0076221C">
            <w:r w:rsidRPr="0076221C">
              <w:t>-</w:t>
            </w:r>
          </w:p>
        </w:tc>
        <w:tc>
          <w:tcPr>
            <w:tcW w:w="1120" w:type="dxa"/>
          </w:tcPr>
          <w:p w14:paraId="6B412AA4" w14:textId="77777777" w:rsidR="00E34178" w:rsidRPr="0076221C" w:rsidRDefault="003D30E1" w:rsidP="0076221C">
            <w:r w:rsidRPr="0076221C">
              <w:t>62 178</w:t>
            </w:r>
          </w:p>
        </w:tc>
      </w:tr>
      <w:tr w:rsidR="00E34178" w:rsidRPr="0076221C" w14:paraId="296A85BC" w14:textId="77777777" w:rsidTr="002B0003">
        <w:trPr>
          <w:trHeight w:val="580"/>
        </w:trPr>
        <w:tc>
          <w:tcPr>
            <w:tcW w:w="560" w:type="dxa"/>
          </w:tcPr>
          <w:p w14:paraId="2FFDD760" w14:textId="77777777" w:rsidR="00E34178" w:rsidRPr="0076221C" w:rsidRDefault="00E34178" w:rsidP="0076221C"/>
        </w:tc>
        <w:tc>
          <w:tcPr>
            <w:tcW w:w="560" w:type="dxa"/>
          </w:tcPr>
          <w:p w14:paraId="383C4BF3" w14:textId="77777777" w:rsidR="00E34178" w:rsidRPr="0076221C" w:rsidRDefault="003D30E1" w:rsidP="0076221C">
            <w:r w:rsidRPr="0076221C">
              <w:t>79</w:t>
            </w:r>
          </w:p>
        </w:tc>
        <w:tc>
          <w:tcPr>
            <w:tcW w:w="3160" w:type="dxa"/>
          </w:tcPr>
          <w:p w14:paraId="7C3A8D74" w14:textId="77777777" w:rsidR="00E34178" w:rsidRPr="0076221C" w:rsidRDefault="003D30E1" w:rsidP="0076221C">
            <w:r w:rsidRPr="0076221C">
              <w:t>Tilskudd til internasjonalt ungdomssamarbeid mv.</w:t>
            </w:r>
            <w:proofErr w:type="gramStart"/>
            <w:r w:rsidRPr="0076221C">
              <w:t xml:space="preserve">,  </w:t>
            </w:r>
            <w:r w:rsidRPr="003D30E1">
              <w:rPr>
                <w:rStyle w:val="kursiv0"/>
              </w:rPr>
              <w:t>kan</w:t>
            </w:r>
            <w:proofErr w:type="gramEnd"/>
            <w:r w:rsidRPr="003D30E1">
              <w:rPr>
                <w:rStyle w:val="kursiv0"/>
              </w:rPr>
              <w:t xml:space="preserve"> overføres</w:t>
            </w:r>
          </w:p>
        </w:tc>
        <w:tc>
          <w:tcPr>
            <w:tcW w:w="1120" w:type="dxa"/>
          </w:tcPr>
          <w:p w14:paraId="6D5195B9" w14:textId="77777777" w:rsidR="00E34178" w:rsidRPr="0076221C" w:rsidRDefault="003D30E1" w:rsidP="0076221C">
            <w:r w:rsidRPr="0076221C">
              <w:t>12 115</w:t>
            </w:r>
          </w:p>
        </w:tc>
        <w:tc>
          <w:tcPr>
            <w:tcW w:w="1120" w:type="dxa"/>
          </w:tcPr>
          <w:p w14:paraId="6DE9BA56" w14:textId="77777777" w:rsidR="00E34178" w:rsidRPr="0076221C" w:rsidRDefault="003D30E1" w:rsidP="0076221C">
            <w:r w:rsidRPr="0076221C">
              <w:t>-2 072</w:t>
            </w:r>
          </w:p>
        </w:tc>
        <w:tc>
          <w:tcPr>
            <w:tcW w:w="1120" w:type="dxa"/>
          </w:tcPr>
          <w:p w14:paraId="3A9E773E" w14:textId="77777777" w:rsidR="00E34178" w:rsidRPr="0076221C" w:rsidRDefault="003D30E1" w:rsidP="0076221C">
            <w:r w:rsidRPr="0076221C">
              <w:t>-</w:t>
            </w:r>
          </w:p>
        </w:tc>
        <w:tc>
          <w:tcPr>
            <w:tcW w:w="1120" w:type="dxa"/>
          </w:tcPr>
          <w:p w14:paraId="6C51650E" w14:textId="77777777" w:rsidR="00E34178" w:rsidRPr="0076221C" w:rsidRDefault="003D30E1" w:rsidP="0076221C">
            <w:r w:rsidRPr="0076221C">
              <w:t>-</w:t>
            </w:r>
          </w:p>
        </w:tc>
        <w:tc>
          <w:tcPr>
            <w:tcW w:w="1120" w:type="dxa"/>
          </w:tcPr>
          <w:p w14:paraId="099EBAA2" w14:textId="77777777" w:rsidR="00E34178" w:rsidRPr="0076221C" w:rsidRDefault="003D30E1" w:rsidP="0076221C">
            <w:r w:rsidRPr="0076221C">
              <w:t>10 043</w:t>
            </w:r>
          </w:p>
        </w:tc>
      </w:tr>
      <w:tr w:rsidR="00E34178" w:rsidRPr="0076221C" w14:paraId="14FF72FE" w14:textId="77777777" w:rsidTr="002B0003">
        <w:trPr>
          <w:trHeight w:val="360"/>
        </w:trPr>
        <w:tc>
          <w:tcPr>
            <w:tcW w:w="560" w:type="dxa"/>
          </w:tcPr>
          <w:p w14:paraId="76994F91" w14:textId="77777777" w:rsidR="00E34178" w:rsidRPr="0076221C" w:rsidRDefault="003D30E1" w:rsidP="0076221C">
            <w:r w:rsidRPr="0076221C">
              <w:t>847</w:t>
            </w:r>
          </w:p>
        </w:tc>
        <w:tc>
          <w:tcPr>
            <w:tcW w:w="560" w:type="dxa"/>
          </w:tcPr>
          <w:p w14:paraId="728E5872" w14:textId="77777777" w:rsidR="00E34178" w:rsidRPr="0076221C" w:rsidRDefault="00E34178" w:rsidP="0076221C"/>
        </w:tc>
        <w:tc>
          <w:tcPr>
            <w:tcW w:w="3160" w:type="dxa"/>
          </w:tcPr>
          <w:p w14:paraId="59E40779" w14:textId="77777777" w:rsidR="00E34178" w:rsidRPr="0076221C" w:rsidRDefault="003D30E1" w:rsidP="0076221C">
            <w:r w:rsidRPr="0076221C">
              <w:t>EUs ungdomsprogram</w:t>
            </w:r>
          </w:p>
        </w:tc>
        <w:tc>
          <w:tcPr>
            <w:tcW w:w="1120" w:type="dxa"/>
          </w:tcPr>
          <w:p w14:paraId="1BFF82C1" w14:textId="77777777" w:rsidR="00E34178" w:rsidRPr="0076221C" w:rsidRDefault="00E34178" w:rsidP="0076221C"/>
        </w:tc>
        <w:tc>
          <w:tcPr>
            <w:tcW w:w="1120" w:type="dxa"/>
          </w:tcPr>
          <w:p w14:paraId="3447D8C4" w14:textId="77777777" w:rsidR="00E34178" w:rsidRPr="0076221C" w:rsidRDefault="00E34178" w:rsidP="0076221C"/>
        </w:tc>
        <w:tc>
          <w:tcPr>
            <w:tcW w:w="1120" w:type="dxa"/>
          </w:tcPr>
          <w:p w14:paraId="4353A8F3" w14:textId="77777777" w:rsidR="00E34178" w:rsidRPr="0076221C" w:rsidRDefault="00E34178" w:rsidP="0076221C"/>
        </w:tc>
        <w:tc>
          <w:tcPr>
            <w:tcW w:w="1120" w:type="dxa"/>
          </w:tcPr>
          <w:p w14:paraId="7B8552A2" w14:textId="77777777" w:rsidR="00E34178" w:rsidRPr="0076221C" w:rsidRDefault="00E34178" w:rsidP="0076221C"/>
        </w:tc>
        <w:tc>
          <w:tcPr>
            <w:tcW w:w="1120" w:type="dxa"/>
          </w:tcPr>
          <w:p w14:paraId="44C00152" w14:textId="77777777" w:rsidR="00E34178" w:rsidRPr="0076221C" w:rsidRDefault="00E34178" w:rsidP="0076221C"/>
        </w:tc>
      </w:tr>
      <w:tr w:rsidR="00E34178" w:rsidRPr="0076221C" w14:paraId="7DAD1C81" w14:textId="77777777" w:rsidTr="002B0003">
        <w:trPr>
          <w:trHeight w:val="360"/>
        </w:trPr>
        <w:tc>
          <w:tcPr>
            <w:tcW w:w="560" w:type="dxa"/>
          </w:tcPr>
          <w:p w14:paraId="26EB49B3" w14:textId="77777777" w:rsidR="00E34178" w:rsidRPr="0076221C" w:rsidRDefault="00E34178" w:rsidP="0076221C"/>
        </w:tc>
        <w:tc>
          <w:tcPr>
            <w:tcW w:w="560" w:type="dxa"/>
          </w:tcPr>
          <w:p w14:paraId="2B77202F" w14:textId="77777777" w:rsidR="00E34178" w:rsidRPr="0076221C" w:rsidRDefault="003D30E1" w:rsidP="0076221C">
            <w:r w:rsidRPr="0076221C">
              <w:t>1</w:t>
            </w:r>
          </w:p>
        </w:tc>
        <w:tc>
          <w:tcPr>
            <w:tcW w:w="3160" w:type="dxa"/>
          </w:tcPr>
          <w:p w14:paraId="141A81D8" w14:textId="77777777" w:rsidR="00E34178" w:rsidRPr="0076221C" w:rsidRDefault="003D30E1" w:rsidP="0076221C">
            <w:r w:rsidRPr="0076221C">
              <w:t xml:space="preserve">Driftsutgifter, </w:t>
            </w:r>
            <w:r w:rsidRPr="003D30E1">
              <w:rPr>
                <w:rStyle w:val="kursiv0"/>
              </w:rPr>
              <w:t>kan overføres</w:t>
            </w:r>
          </w:p>
        </w:tc>
        <w:tc>
          <w:tcPr>
            <w:tcW w:w="1120" w:type="dxa"/>
          </w:tcPr>
          <w:p w14:paraId="57F3FBFB" w14:textId="77777777" w:rsidR="00E34178" w:rsidRPr="0076221C" w:rsidRDefault="003D30E1" w:rsidP="0076221C">
            <w:r w:rsidRPr="0076221C">
              <w:t>10 628</w:t>
            </w:r>
          </w:p>
        </w:tc>
        <w:tc>
          <w:tcPr>
            <w:tcW w:w="1120" w:type="dxa"/>
          </w:tcPr>
          <w:p w14:paraId="4616B515" w14:textId="77777777" w:rsidR="00E34178" w:rsidRPr="0076221C" w:rsidRDefault="003D30E1" w:rsidP="0076221C">
            <w:r w:rsidRPr="0076221C">
              <w:t>4 000</w:t>
            </w:r>
          </w:p>
        </w:tc>
        <w:tc>
          <w:tcPr>
            <w:tcW w:w="1120" w:type="dxa"/>
          </w:tcPr>
          <w:p w14:paraId="702DCBDB" w14:textId="77777777" w:rsidR="00E34178" w:rsidRPr="0076221C" w:rsidRDefault="003D30E1" w:rsidP="0076221C">
            <w:r w:rsidRPr="0076221C">
              <w:t>283</w:t>
            </w:r>
          </w:p>
        </w:tc>
        <w:tc>
          <w:tcPr>
            <w:tcW w:w="1120" w:type="dxa"/>
          </w:tcPr>
          <w:p w14:paraId="27F2799C" w14:textId="77777777" w:rsidR="00E34178" w:rsidRPr="0076221C" w:rsidRDefault="003D30E1" w:rsidP="0076221C">
            <w:r w:rsidRPr="0076221C">
              <w:t>-</w:t>
            </w:r>
          </w:p>
        </w:tc>
        <w:tc>
          <w:tcPr>
            <w:tcW w:w="1120" w:type="dxa"/>
          </w:tcPr>
          <w:p w14:paraId="1C3022A0" w14:textId="77777777" w:rsidR="00E34178" w:rsidRPr="0076221C" w:rsidRDefault="003D30E1" w:rsidP="0076221C">
            <w:r w:rsidRPr="0076221C">
              <w:t>14 911</w:t>
            </w:r>
          </w:p>
        </w:tc>
      </w:tr>
      <w:tr w:rsidR="00E34178" w:rsidRPr="0076221C" w14:paraId="73ECC096" w14:textId="77777777" w:rsidTr="002B0003">
        <w:trPr>
          <w:trHeight w:val="360"/>
        </w:trPr>
        <w:tc>
          <w:tcPr>
            <w:tcW w:w="560" w:type="dxa"/>
          </w:tcPr>
          <w:p w14:paraId="752B6C88" w14:textId="77777777" w:rsidR="00E34178" w:rsidRPr="0076221C" w:rsidRDefault="003D30E1" w:rsidP="0076221C">
            <w:r w:rsidRPr="0076221C">
              <w:t>848</w:t>
            </w:r>
          </w:p>
        </w:tc>
        <w:tc>
          <w:tcPr>
            <w:tcW w:w="560" w:type="dxa"/>
          </w:tcPr>
          <w:p w14:paraId="1DEF9E5C" w14:textId="77777777" w:rsidR="00E34178" w:rsidRPr="0076221C" w:rsidRDefault="00E34178" w:rsidP="0076221C"/>
        </w:tc>
        <w:tc>
          <w:tcPr>
            <w:tcW w:w="3160" w:type="dxa"/>
          </w:tcPr>
          <w:p w14:paraId="0C9AFA21" w14:textId="77777777" w:rsidR="00E34178" w:rsidRPr="0076221C" w:rsidRDefault="003D30E1" w:rsidP="0076221C">
            <w:r w:rsidRPr="0076221C">
              <w:t>Barneombudet</w:t>
            </w:r>
          </w:p>
        </w:tc>
        <w:tc>
          <w:tcPr>
            <w:tcW w:w="1120" w:type="dxa"/>
          </w:tcPr>
          <w:p w14:paraId="307A7B23" w14:textId="77777777" w:rsidR="00E34178" w:rsidRPr="0076221C" w:rsidRDefault="00E34178" w:rsidP="0076221C"/>
        </w:tc>
        <w:tc>
          <w:tcPr>
            <w:tcW w:w="1120" w:type="dxa"/>
          </w:tcPr>
          <w:p w14:paraId="65D2BB90" w14:textId="77777777" w:rsidR="00E34178" w:rsidRPr="0076221C" w:rsidRDefault="00E34178" w:rsidP="0076221C"/>
        </w:tc>
        <w:tc>
          <w:tcPr>
            <w:tcW w:w="1120" w:type="dxa"/>
          </w:tcPr>
          <w:p w14:paraId="607278F3" w14:textId="77777777" w:rsidR="00E34178" w:rsidRPr="0076221C" w:rsidRDefault="00E34178" w:rsidP="0076221C"/>
        </w:tc>
        <w:tc>
          <w:tcPr>
            <w:tcW w:w="1120" w:type="dxa"/>
          </w:tcPr>
          <w:p w14:paraId="2296E2DD" w14:textId="77777777" w:rsidR="00E34178" w:rsidRPr="0076221C" w:rsidRDefault="00E34178" w:rsidP="0076221C"/>
        </w:tc>
        <w:tc>
          <w:tcPr>
            <w:tcW w:w="1120" w:type="dxa"/>
          </w:tcPr>
          <w:p w14:paraId="1189F0EF" w14:textId="77777777" w:rsidR="00E34178" w:rsidRPr="0076221C" w:rsidRDefault="00E34178" w:rsidP="0076221C"/>
        </w:tc>
      </w:tr>
      <w:tr w:rsidR="00E34178" w:rsidRPr="0076221C" w14:paraId="00BD6E17" w14:textId="77777777" w:rsidTr="002B0003">
        <w:trPr>
          <w:trHeight w:val="360"/>
        </w:trPr>
        <w:tc>
          <w:tcPr>
            <w:tcW w:w="560" w:type="dxa"/>
          </w:tcPr>
          <w:p w14:paraId="5CA52A6F" w14:textId="77777777" w:rsidR="00E34178" w:rsidRPr="0076221C" w:rsidRDefault="00E34178" w:rsidP="0076221C"/>
        </w:tc>
        <w:tc>
          <w:tcPr>
            <w:tcW w:w="560" w:type="dxa"/>
          </w:tcPr>
          <w:p w14:paraId="4759CC8D" w14:textId="77777777" w:rsidR="00E34178" w:rsidRPr="0076221C" w:rsidRDefault="003D30E1" w:rsidP="0076221C">
            <w:r w:rsidRPr="0076221C">
              <w:t>1</w:t>
            </w:r>
          </w:p>
        </w:tc>
        <w:tc>
          <w:tcPr>
            <w:tcW w:w="3160" w:type="dxa"/>
          </w:tcPr>
          <w:p w14:paraId="5B090A19" w14:textId="77777777" w:rsidR="00E34178" w:rsidRPr="0076221C" w:rsidRDefault="003D30E1" w:rsidP="0076221C">
            <w:r w:rsidRPr="0076221C">
              <w:t xml:space="preserve">Driftsutgifter </w:t>
            </w:r>
          </w:p>
        </w:tc>
        <w:tc>
          <w:tcPr>
            <w:tcW w:w="1120" w:type="dxa"/>
          </w:tcPr>
          <w:p w14:paraId="04D548DD" w14:textId="77777777" w:rsidR="00E34178" w:rsidRPr="0076221C" w:rsidRDefault="003D30E1" w:rsidP="0076221C">
            <w:r w:rsidRPr="0076221C">
              <w:t>22 433</w:t>
            </w:r>
          </w:p>
        </w:tc>
        <w:tc>
          <w:tcPr>
            <w:tcW w:w="1120" w:type="dxa"/>
          </w:tcPr>
          <w:p w14:paraId="0558E95B" w14:textId="77777777" w:rsidR="00E34178" w:rsidRPr="0076221C" w:rsidRDefault="003D30E1" w:rsidP="0076221C">
            <w:r w:rsidRPr="0076221C">
              <w:t>-</w:t>
            </w:r>
          </w:p>
        </w:tc>
        <w:tc>
          <w:tcPr>
            <w:tcW w:w="1120" w:type="dxa"/>
          </w:tcPr>
          <w:p w14:paraId="3EFCFBD6" w14:textId="77777777" w:rsidR="00E34178" w:rsidRPr="0076221C" w:rsidRDefault="003D30E1" w:rsidP="0076221C">
            <w:r w:rsidRPr="0076221C">
              <w:t>408</w:t>
            </w:r>
          </w:p>
        </w:tc>
        <w:tc>
          <w:tcPr>
            <w:tcW w:w="1120" w:type="dxa"/>
          </w:tcPr>
          <w:p w14:paraId="0A5607ED" w14:textId="77777777" w:rsidR="00E34178" w:rsidRPr="0076221C" w:rsidRDefault="003D30E1" w:rsidP="0076221C">
            <w:r w:rsidRPr="0076221C">
              <w:t>-</w:t>
            </w:r>
          </w:p>
        </w:tc>
        <w:tc>
          <w:tcPr>
            <w:tcW w:w="1120" w:type="dxa"/>
          </w:tcPr>
          <w:p w14:paraId="217AD801" w14:textId="77777777" w:rsidR="00E34178" w:rsidRPr="0076221C" w:rsidRDefault="003D30E1" w:rsidP="0076221C">
            <w:r w:rsidRPr="0076221C">
              <w:t>22 841</w:t>
            </w:r>
          </w:p>
        </w:tc>
      </w:tr>
      <w:tr w:rsidR="00E34178" w:rsidRPr="0076221C" w14:paraId="26F8EFC6" w14:textId="77777777" w:rsidTr="002B0003">
        <w:trPr>
          <w:trHeight w:val="360"/>
        </w:trPr>
        <w:tc>
          <w:tcPr>
            <w:tcW w:w="560" w:type="dxa"/>
          </w:tcPr>
          <w:p w14:paraId="7E352605" w14:textId="77777777" w:rsidR="00E34178" w:rsidRPr="0076221C" w:rsidRDefault="003D30E1" w:rsidP="0076221C">
            <w:r w:rsidRPr="0076221C">
              <w:t>853</w:t>
            </w:r>
          </w:p>
        </w:tc>
        <w:tc>
          <w:tcPr>
            <w:tcW w:w="560" w:type="dxa"/>
          </w:tcPr>
          <w:p w14:paraId="58007A76" w14:textId="77777777" w:rsidR="00E34178" w:rsidRPr="0076221C" w:rsidRDefault="00E34178" w:rsidP="0076221C"/>
        </w:tc>
        <w:tc>
          <w:tcPr>
            <w:tcW w:w="6520" w:type="dxa"/>
            <w:gridSpan w:val="4"/>
          </w:tcPr>
          <w:p w14:paraId="2566F4C8" w14:textId="77777777" w:rsidR="00E34178" w:rsidRPr="0076221C" w:rsidRDefault="003D30E1" w:rsidP="0076221C">
            <w:r w:rsidRPr="0076221C">
              <w:t>Fylkesnemndene for barnevern og sosiale saker</w:t>
            </w:r>
          </w:p>
        </w:tc>
        <w:tc>
          <w:tcPr>
            <w:tcW w:w="1120" w:type="dxa"/>
          </w:tcPr>
          <w:p w14:paraId="79C9766B" w14:textId="77777777" w:rsidR="00E34178" w:rsidRPr="0076221C" w:rsidRDefault="00E34178" w:rsidP="0076221C"/>
        </w:tc>
        <w:tc>
          <w:tcPr>
            <w:tcW w:w="1120" w:type="dxa"/>
          </w:tcPr>
          <w:p w14:paraId="40D0D7F0" w14:textId="77777777" w:rsidR="00E34178" w:rsidRPr="0076221C" w:rsidRDefault="00E34178" w:rsidP="0076221C"/>
        </w:tc>
      </w:tr>
      <w:tr w:rsidR="00E34178" w:rsidRPr="0076221C" w14:paraId="4C1531AD" w14:textId="77777777" w:rsidTr="002B0003">
        <w:trPr>
          <w:trHeight w:val="360"/>
        </w:trPr>
        <w:tc>
          <w:tcPr>
            <w:tcW w:w="560" w:type="dxa"/>
          </w:tcPr>
          <w:p w14:paraId="371353C0" w14:textId="77777777" w:rsidR="00E34178" w:rsidRPr="0076221C" w:rsidRDefault="00E34178" w:rsidP="0076221C"/>
        </w:tc>
        <w:tc>
          <w:tcPr>
            <w:tcW w:w="560" w:type="dxa"/>
          </w:tcPr>
          <w:p w14:paraId="7B80B7E6" w14:textId="77777777" w:rsidR="00E34178" w:rsidRPr="0076221C" w:rsidRDefault="003D30E1" w:rsidP="0076221C">
            <w:r w:rsidRPr="0076221C">
              <w:t>1</w:t>
            </w:r>
          </w:p>
        </w:tc>
        <w:tc>
          <w:tcPr>
            <w:tcW w:w="3160" w:type="dxa"/>
          </w:tcPr>
          <w:p w14:paraId="141BF9E1" w14:textId="77777777" w:rsidR="00E34178" w:rsidRPr="0076221C" w:rsidRDefault="003D30E1" w:rsidP="0076221C">
            <w:r w:rsidRPr="0076221C">
              <w:t xml:space="preserve">Driftsutgifter </w:t>
            </w:r>
          </w:p>
        </w:tc>
        <w:tc>
          <w:tcPr>
            <w:tcW w:w="1120" w:type="dxa"/>
          </w:tcPr>
          <w:p w14:paraId="104DE204" w14:textId="77777777" w:rsidR="00E34178" w:rsidRPr="0076221C" w:rsidRDefault="003D30E1" w:rsidP="0076221C">
            <w:r w:rsidRPr="0076221C">
              <w:t>235 314</w:t>
            </w:r>
          </w:p>
        </w:tc>
        <w:tc>
          <w:tcPr>
            <w:tcW w:w="1120" w:type="dxa"/>
          </w:tcPr>
          <w:p w14:paraId="16E46C8D" w14:textId="77777777" w:rsidR="00E34178" w:rsidRPr="0076221C" w:rsidRDefault="003D30E1" w:rsidP="0076221C">
            <w:r w:rsidRPr="0076221C">
              <w:t>-</w:t>
            </w:r>
          </w:p>
        </w:tc>
        <w:tc>
          <w:tcPr>
            <w:tcW w:w="1120" w:type="dxa"/>
          </w:tcPr>
          <w:p w14:paraId="5425206F" w14:textId="77777777" w:rsidR="00E34178" w:rsidRPr="0076221C" w:rsidRDefault="003D30E1" w:rsidP="0076221C">
            <w:r w:rsidRPr="0076221C">
              <w:t>4 080</w:t>
            </w:r>
          </w:p>
        </w:tc>
        <w:tc>
          <w:tcPr>
            <w:tcW w:w="1120" w:type="dxa"/>
          </w:tcPr>
          <w:p w14:paraId="2F5A198B" w14:textId="77777777" w:rsidR="00E34178" w:rsidRPr="0076221C" w:rsidRDefault="003D30E1" w:rsidP="0076221C">
            <w:r w:rsidRPr="0076221C">
              <w:t>-</w:t>
            </w:r>
          </w:p>
        </w:tc>
        <w:tc>
          <w:tcPr>
            <w:tcW w:w="1120" w:type="dxa"/>
          </w:tcPr>
          <w:p w14:paraId="2E92AD75" w14:textId="77777777" w:rsidR="00E34178" w:rsidRPr="0076221C" w:rsidRDefault="003D30E1" w:rsidP="0076221C">
            <w:r w:rsidRPr="0076221C">
              <w:t>239 394</w:t>
            </w:r>
          </w:p>
        </w:tc>
      </w:tr>
      <w:tr w:rsidR="00E34178" w:rsidRPr="0076221C" w14:paraId="04BE8552" w14:textId="77777777" w:rsidTr="002B0003">
        <w:trPr>
          <w:trHeight w:val="360"/>
        </w:trPr>
        <w:tc>
          <w:tcPr>
            <w:tcW w:w="560" w:type="dxa"/>
          </w:tcPr>
          <w:p w14:paraId="641FA152" w14:textId="77777777" w:rsidR="00E34178" w:rsidRPr="0076221C" w:rsidRDefault="003D30E1" w:rsidP="0076221C">
            <w:r w:rsidRPr="0076221C">
              <w:t>854</w:t>
            </w:r>
          </w:p>
        </w:tc>
        <w:tc>
          <w:tcPr>
            <w:tcW w:w="560" w:type="dxa"/>
          </w:tcPr>
          <w:p w14:paraId="2C7CC113" w14:textId="77777777" w:rsidR="00E34178" w:rsidRPr="0076221C" w:rsidRDefault="00E34178" w:rsidP="0076221C"/>
        </w:tc>
        <w:tc>
          <w:tcPr>
            <w:tcW w:w="3160" w:type="dxa"/>
          </w:tcPr>
          <w:p w14:paraId="4907BA29" w14:textId="77777777" w:rsidR="00E34178" w:rsidRPr="0076221C" w:rsidRDefault="003D30E1" w:rsidP="0076221C">
            <w:r w:rsidRPr="0076221C">
              <w:t>Tiltak i barne- og ungdomsvernet</w:t>
            </w:r>
          </w:p>
        </w:tc>
        <w:tc>
          <w:tcPr>
            <w:tcW w:w="1120" w:type="dxa"/>
          </w:tcPr>
          <w:p w14:paraId="487DA2F1" w14:textId="77777777" w:rsidR="00E34178" w:rsidRPr="0076221C" w:rsidRDefault="00E34178" w:rsidP="0076221C"/>
        </w:tc>
        <w:tc>
          <w:tcPr>
            <w:tcW w:w="1120" w:type="dxa"/>
          </w:tcPr>
          <w:p w14:paraId="16E0CE8C" w14:textId="77777777" w:rsidR="00E34178" w:rsidRPr="0076221C" w:rsidRDefault="00E34178" w:rsidP="0076221C"/>
        </w:tc>
        <w:tc>
          <w:tcPr>
            <w:tcW w:w="1120" w:type="dxa"/>
          </w:tcPr>
          <w:p w14:paraId="49607FEA" w14:textId="77777777" w:rsidR="00E34178" w:rsidRPr="0076221C" w:rsidRDefault="00E34178" w:rsidP="0076221C"/>
        </w:tc>
        <w:tc>
          <w:tcPr>
            <w:tcW w:w="1120" w:type="dxa"/>
          </w:tcPr>
          <w:p w14:paraId="1618108C" w14:textId="77777777" w:rsidR="00E34178" w:rsidRPr="0076221C" w:rsidRDefault="00E34178" w:rsidP="0076221C"/>
        </w:tc>
        <w:tc>
          <w:tcPr>
            <w:tcW w:w="1120" w:type="dxa"/>
          </w:tcPr>
          <w:p w14:paraId="343F8AD9" w14:textId="77777777" w:rsidR="00E34178" w:rsidRPr="0076221C" w:rsidRDefault="00E34178" w:rsidP="0076221C"/>
        </w:tc>
      </w:tr>
      <w:tr w:rsidR="00E34178" w:rsidRPr="0076221C" w14:paraId="1F28CE23" w14:textId="77777777" w:rsidTr="002B0003">
        <w:trPr>
          <w:trHeight w:val="580"/>
        </w:trPr>
        <w:tc>
          <w:tcPr>
            <w:tcW w:w="560" w:type="dxa"/>
          </w:tcPr>
          <w:p w14:paraId="1C0D5024" w14:textId="77777777" w:rsidR="00E34178" w:rsidRPr="0076221C" w:rsidRDefault="00E34178" w:rsidP="0076221C"/>
        </w:tc>
        <w:tc>
          <w:tcPr>
            <w:tcW w:w="560" w:type="dxa"/>
          </w:tcPr>
          <w:p w14:paraId="45C83524" w14:textId="77777777" w:rsidR="00E34178" w:rsidRPr="0076221C" w:rsidRDefault="003D30E1" w:rsidP="0076221C">
            <w:r w:rsidRPr="0076221C">
              <w:t>21</w:t>
            </w:r>
          </w:p>
        </w:tc>
        <w:tc>
          <w:tcPr>
            <w:tcW w:w="3160" w:type="dxa"/>
          </w:tcPr>
          <w:p w14:paraId="2CAB8B88" w14:textId="77777777" w:rsidR="00E34178" w:rsidRPr="0076221C" w:rsidRDefault="003D30E1" w:rsidP="0076221C">
            <w:r w:rsidRPr="0076221C">
              <w:t xml:space="preserve">Spesielle driftsutgifter, </w:t>
            </w:r>
            <w:r w:rsidRPr="003D30E1">
              <w:rPr>
                <w:rStyle w:val="kursiv0"/>
              </w:rPr>
              <w:t>kan nyttes under post 71</w:t>
            </w:r>
          </w:p>
        </w:tc>
        <w:tc>
          <w:tcPr>
            <w:tcW w:w="1120" w:type="dxa"/>
          </w:tcPr>
          <w:p w14:paraId="4C14B7FF" w14:textId="77777777" w:rsidR="00E34178" w:rsidRPr="0076221C" w:rsidRDefault="003D30E1" w:rsidP="0076221C">
            <w:r w:rsidRPr="0076221C">
              <w:t>69 347</w:t>
            </w:r>
          </w:p>
        </w:tc>
        <w:tc>
          <w:tcPr>
            <w:tcW w:w="1120" w:type="dxa"/>
          </w:tcPr>
          <w:p w14:paraId="51E39870" w14:textId="77777777" w:rsidR="00E34178" w:rsidRPr="0076221C" w:rsidRDefault="003D30E1" w:rsidP="0076221C">
            <w:r w:rsidRPr="0076221C">
              <w:t>28 751</w:t>
            </w:r>
          </w:p>
        </w:tc>
        <w:tc>
          <w:tcPr>
            <w:tcW w:w="1120" w:type="dxa"/>
          </w:tcPr>
          <w:p w14:paraId="235BE29F" w14:textId="77777777" w:rsidR="00E34178" w:rsidRPr="0076221C" w:rsidRDefault="003D30E1" w:rsidP="0076221C">
            <w:r w:rsidRPr="0076221C">
              <w:t>-</w:t>
            </w:r>
          </w:p>
        </w:tc>
        <w:tc>
          <w:tcPr>
            <w:tcW w:w="1120" w:type="dxa"/>
          </w:tcPr>
          <w:p w14:paraId="1711B0C0" w14:textId="77777777" w:rsidR="00E34178" w:rsidRPr="0076221C" w:rsidRDefault="003D30E1" w:rsidP="0076221C">
            <w:r w:rsidRPr="0076221C">
              <w:t>-</w:t>
            </w:r>
          </w:p>
        </w:tc>
        <w:tc>
          <w:tcPr>
            <w:tcW w:w="1120" w:type="dxa"/>
          </w:tcPr>
          <w:p w14:paraId="1CB67810" w14:textId="77777777" w:rsidR="00E34178" w:rsidRPr="0076221C" w:rsidRDefault="003D30E1" w:rsidP="0076221C">
            <w:r w:rsidRPr="0076221C">
              <w:t>98 098</w:t>
            </w:r>
          </w:p>
        </w:tc>
      </w:tr>
      <w:tr w:rsidR="00E34178" w:rsidRPr="0076221C" w14:paraId="01A9B906" w14:textId="77777777" w:rsidTr="002B0003">
        <w:trPr>
          <w:trHeight w:val="360"/>
        </w:trPr>
        <w:tc>
          <w:tcPr>
            <w:tcW w:w="560" w:type="dxa"/>
          </w:tcPr>
          <w:p w14:paraId="7B78E3C3" w14:textId="77777777" w:rsidR="00E34178" w:rsidRPr="0076221C" w:rsidRDefault="00E34178" w:rsidP="0076221C"/>
        </w:tc>
        <w:tc>
          <w:tcPr>
            <w:tcW w:w="560" w:type="dxa"/>
          </w:tcPr>
          <w:p w14:paraId="67C6A1E1" w14:textId="77777777" w:rsidR="00E34178" w:rsidRPr="0076221C" w:rsidRDefault="003D30E1" w:rsidP="0076221C">
            <w:r w:rsidRPr="0076221C">
              <w:t>61</w:t>
            </w:r>
          </w:p>
        </w:tc>
        <w:tc>
          <w:tcPr>
            <w:tcW w:w="3160" w:type="dxa"/>
          </w:tcPr>
          <w:p w14:paraId="4A3D2043" w14:textId="77777777" w:rsidR="00E34178" w:rsidRPr="0076221C" w:rsidRDefault="003D30E1" w:rsidP="0076221C">
            <w:r w:rsidRPr="0076221C">
              <w:t xml:space="preserve">Utvikling i kommunene </w:t>
            </w:r>
          </w:p>
        </w:tc>
        <w:tc>
          <w:tcPr>
            <w:tcW w:w="1120" w:type="dxa"/>
          </w:tcPr>
          <w:p w14:paraId="260B76EB" w14:textId="77777777" w:rsidR="00E34178" w:rsidRPr="0076221C" w:rsidRDefault="003D30E1" w:rsidP="0076221C">
            <w:r w:rsidRPr="0076221C">
              <w:t>66 872</w:t>
            </w:r>
          </w:p>
        </w:tc>
        <w:tc>
          <w:tcPr>
            <w:tcW w:w="1120" w:type="dxa"/>
          </w:tcPr>
          <w:p w14:paraId="20DDE147" w14:textId="77777777" w:rsidR="00E34178" w:rsidRPr="0076221C" w:rsidRDefault="003D30E1" w:rsidP="0076221C">
            <w:r w:rsidRPr="0076221C">
              <w:t>3 963</w:t>
            </w:r>
          </w:p>
        </w:tc>
        <w:tc>
          <w:tcPr>
            <w:tcW w:w="1120" w:type="dxa"/>
          </w:tcPr>
          <w:p w14:paraId="7B181457" w14:textId="77777777" w:rsidR="00E34178" w:rsidRPr="0076221C" w:rsidRDefault="003D30E1" w:rsidP="0076221C">
            <w:r w:rsidRPr="0076221C">
              <w:t>-</w:t>
            </w:r>
          </w:p>
        </w:tc>
        <w:tc>
          <w:tcPr>
            <w:tcW w:w="1120" w:type="dxa"/>
          </w:tcPr>
          <w:p w14:paraId="65D14C9B" w14:textId="77777777" w:rsidR="00E34178" w:rsidRPr="0076221C" w:rsidRDefault="003D30E1" w:rsidP="0076221C">
            <w:r w:rsidRPr="0076221C">
              <w:t>-</w:t>
            </w:r>
          </w:p>
        </w:tc>
        <w:tc>
          <w:tcPr>
            <w:tcW w:w="1120" w:type="dxa"/>
          </w:tcPr>
          <w:p w14:paraId="2974D204" w14:textId="77777777" w:rsidR="00E34178" w:rsidRPr="0076221C" w:rsidRDefault="003D30E1" w:rsidP="0076221C">
            <w:r w:rsidRPr="0076221C">
              <w:t>70 835</w:t>
            </w:r>
          </w:p>
        </w:tc>
      </w:tr>
      <w:tr w:rsidR="00E34178" w:rsidRPr="0076221C" w14:paraId="27539AD5" w14:textId="77777777" w:rsidTr="002B0003">
        <w:trPr>
          <w:trHeight w:val="580"/>
        </w:trPr>
        <w:tc>
          <w:tcPr>
            <w:tcW w:w="560" w:type="dxa"/>
          </w:tcPr>
          <w:p w14:paraId="672BDF4A" w14:textId="77777777" w:rsidR="00E34178" w:rsidRPr="0076221C" w:rsidRDefault="00E34178" w:rsidP="0076221C"/>
        </w:tc>
        <w:tc>
          <w:tcPr>
            <w:tcW w:w="560" w:type="dxa"/>
          </w:tcPr>
          <w:p w14:paraId="1921F7FF" w14:textId="77777777" w:rsidR="00E34178" w:rsidRPr="0076221C" w:rsidRDefault="003D30E1" w:rsidP="0076221C">
            <w:r w:rsidRPr="0076221C">
              <w:t>71</w:t>
            </w:r>
          </w:p>
        </w:tc>
        <w:tc>
          <w:tcPr>
            <w:tcW w:w="3160" w:type="dxa"/>
          </w:tcPr>
          <w:p w14:paraId="4733B5F9" w14:textId="77777777" w:rsidR="00E34178" w:rsidRPr="0076221C" w:rsidRDefault="003D30E1" w:rsidP="0076221C">
            <w:r w:rsidRPr="0076221C">
              <w:t xml:space="preserve">Utvikling og opplysningsarbeid mv., </w:t>
            </w:r>
            <w:r w:rsidRPr="003D30E1">
              <w:rPr>
                <w:rStyle w:val="kursiv0"/>
              </w:rPr>
              <w:t>kan nyttes under post 21</w:t>
            </w:r>
          </w:p>
        </w:tc>
        <w:tc>
          <w:tcPr>
            <w:tcW w:w="1120" w:type="dxa"/>
          </w:tcPr>
          <w:p w14:paraId="25D8DE1C" w14:textId="77777777" w:rsidR="00E34178" w:rsidRPr="0076221C" w:rsidRDefault="003D30E1" w:rsidP="0076221C">
            <w:r w:rsidRPr="0076221C">
              <w:t>38 211</w:t>
            </w:r>
          </w:p>
        </w:tc>
        <w:tc>
          <w:tcPr>
            <w:tcW w:w="1120" w:type="dxa"/>
          </w:tcPr>
          <w:p w14:paraId="0BCDAB0C" w14:textId="77777777" w:rsidR="00E34178" w:rsidRPr="0076221C" w:rsidRDefault="003D30E1" w:rsidP="0076221C">
            <w:r w:rsidRPr="0076221C">
              <w:t>2 000</w:t>
            </w:r>
          </w:p>
        </w:tc>
        <w:tc>
          <w:tcPr>
            <w:tcW w:w="1120" w:type="dxa"/>
          </w:tcPr>
          <w:p w14:paraId="6C279AC9" w14:textId="77777777" w:rsidR="00E34178" w:rsidRPr="0076221C" w:rsidRDefault="003D30E1" w:rsidP="0076221C">
            <w:r w:rsidRPr="0076221C">
              <w:t>-</w:t>
            </w:r>
          </w:p>
        </w:tc>
        <w:tc>
          <w:tcPr>
            <w:tcW w:w="1120" w:type="dxa"/>
          </w:tcPr>
          <w:p w14:paraId="466A1066" w14:textId="77777777" w:rsidR="00E34178" w:rsidRPr="0076221C" w:rsidRDefault="003D30E1" w:rsidP="0076221C">
            <w:r w:rsidRPr="0076221C">
              <w:t>-</w:t>
            </w:r>
          </w:p>
        </w:tc>
        <w:tc>
          <w:tcPr>
            <w:tcW w:w="1120" w:type="dxa"/>
          </w:tcPr>
          <w:p w14:paraId="6E03EACD" w14:textId="77777777" w:rsidR="00E34178" w:rsidRPr="0076221C" w:rsidRDefault="003D30E1" w:rsidP="0076221C">
            <w:r w:rsidRPr="0076221C">
              <w:t>40 211</w:t>
            </w:r>
          </w:p>
        </w:tc>
      </w:tr>
      <w:tr w:rsidR="00E34178" w:rsidRPr="0076221C" w14:paraId="2A665C7A" w14:textId="77777777" w:rsidTr="002B0003">
        <w:trPr>
          <w:trHeight w:val="800"/>
        </w:trPr>
        <w:tc>
          <w:tcPr>
            <w:tcW w:w="560" w:type="dxa"/>
          </w:tcPr>
          <w:p w14:paraId="4D67A7A2" w14:textId="77777777" w:rsidR="00E34178" w:rsidRPr="0076221C" w:rsidRDefault="00E34178" w:rsidP="0076221C"/>
        </w:tc>
        <w:tc>
          <w:tcPr>
            <w:tcW w:w="560" w:type="dxa"/>
          </w:tcPr>
          <w:p w14:paraId="1C96CBEB" w14:textId="77777777" w:rsidR="00E34178" w:rsidRPr="0076221C" w:rsidRDefault="003D30E1" w:rsidP="0076221C">
            <w:r w:rsidRPr="0076221C">
              <w:t>72</w:t>
            </w:r>
          </w:p>
        </w:tc>
        <w:tc>
          <w:tcPr>
            <w:tcW w:w="3160" w:type="dxa"/>
          </w:tcPr>
          <w:p w14:paraId="6019B695" w14:textId="77777777" w:rsidR="00E34178" w:rsidRPr="0076221C" w:rsidRDefault="003D30E1" w:rsidP="0076221C">
            <w:r w:rsidRPr="0076221C">
              <w:t xml:space="preserve">Tilskudd til forskning og kompetanseutvikling i barnevernet, </w:t>
            </w:r>
            <w:r w:rsidRPr="003D30E1">
              <w:rPr>
                <w:rStyle w:val="kursiv0"/>
              </w:rPr>
              <w:t>kan overføres, kan nyttes under post 21</w:t>
            </w:r>
          </w:p>
        </w:tc>
        <w:tc>
          <w:tcPr>
            <w:tcW w:w="1120" w:type="dxa"/>
          </w:tcPr>
          <w:p w14:paraId="557E6584" w14:textId="77777777" w:rsidR="00E34178" w:rsidRPr="0076221C" w:rsidRDefault="003D30E1" w:rsidP="0076221C">
            <w:r w:rsidRPr="0076221C">
              <w:t>133 468</w:t>
            </w:r>
          </w:p>
        </w:tc>
        <w:tc>
          <w:tcPr>
            <w:tcW w:w="1120" w:type="dxa"/>
          </w:tcPr>
          <w:p w14:paraId="6D096EAA" w14:textId="77777777" w:rsidR="00E34178" w:rsidRPr="0076221C" w:rsidRDefault="003D30E1" w:rsidP="0076221C">
            <w:r w:rsidRPr="0076221C">
              <w:t>-35 451</w:t>
            </w:r>
          </w:p>
        </w:tc>
        <w:tc>
          <w:tcPr>
            <w:tcW w:w="1120" w:type="dxa"/>
          </w:tcPr>
          <w:p w14:paraId="1DE75750" w14:textId="77777777" w:rsidR="00E34178" w:rsidRPr="0076221C" w:rsidRDefault="003D30E1" w:rsidP="0076221C">
            <w:r w:rsidRPr="0076221C">
              <w:t>-</w:t>
            </w:r>
          </w:p>
        </w:tc>
        <w:tc>
          <w:tcPr>
            <w:tcW w:w="1120" w:type="dxa"/>
          </w:tcPr>
          <w:p w14:paraId="4F0D4CBD" w14:textId="77777777" w:rsidR="00E34178" w:rsidRPr="0076221C" w:rsidRDefault="003D30E1" w:rsidP="0076221C">
            <w:r w:rsidRPr="0076221C">
              <w:t>-</w:t>
            </w:r>
          </w:p>
        </w:tc>
        <w:tc>
          <w:tcPr>
            <w:tcW w:w="1120" w:type="dxa"/>
          </w:tcPr>
          <w:p w14:paraId="4C45BCBC" w14:textId="77777777" w:rsidR="00E34178" w:rsidRPr="0076221C" w:rsidRDefault="003D30E1" w:rsidP="0076221C">
            <w:r w:rsidRPr="0076221C">
              <w:t>98 017</w:t>
            </w:r>
          </w:p>
        </w:tc>
      </w:tr>
      <w:tr w:rsidR="00E34178" w:rsidRPr="0076221C" w14:paraId="663E588A" w14:textId="77777777" w:rsidTr="002B0003">
        <w:trPr>
          <w:trHeight w:val="360"/>
        </w:trPr>
        <w:tc>
          <w:tcPr>
            <w:tcW w:w="560" w:type="dxa"/>
          </w:tcPr>
          <w:p w14:paraId="33F6888A" w14:textId="77777777" w:rsidR="00E34178" w:rsidRPr="0076221C" w:rsidRDefault="003D30E1" w:rsidP="0076221C">
            <w:r w:rsidRPr="0076221C">
              <w:t>855</w:t>
            </w:r>
          </w:p>
        </w:tc>
        <w:tc>
          <w:tcPr>
            <w:tcW w:w="560" w:type="dxa"/>
          </w:tcPr>
          <w:p w14:paraId="13E0F645" w14:textId="77777777" w:rsidR="00E34178" w:rsidRPr="0076221C" w:rsidRDefault="00E34178" w:rsidP="0076221C"/>
        </w:tc>
        <w:tc>
          <w:tcPr>
            <w:tcW w:w="3160" w:type="dxa"/>
          </w:tcPr>
          <w:p w14:paraId="38546A44" w14:textId="77777777" w:rsidR="00E34178" w:rsidRPr="0076221C" w:rsidRDefault="003D30E1" w:rsidP="0076221C">
            <w:r w:rsidRPr="0076221C">
              <w:t>Statlig forvaltning av barnevernet</w:t>
            </w:r>
          </w:p>
        </w:tc>
        <w:tc>
          <w:tcPr>
            <w:tcW w:w="1120" w:type="dxa"/>
          </w:tcPr>
          <w:p w14:paraId="197D8B32" w14:textId="77777777" w:rsidR="00E34178" w:rsidRPr="0076221C" w:rsidRDefault="00E34178" w:rsidP="0076221C"/>
        </w:tc>
        <w:tc>
          <w:tcPr>
            <w:tcW w:w="1120" w:type="dxa"/>
          </w:tcPr>
          <w:p w14:paraId="0051C480" w14:textId="77777777" w:rsidR="00E34178" w:rsidRPr="0076221C" w:rsidRDefault="00E34178" w:rsidP="0076221C"/>
        </w:tc>
        <w:tc>
          <w:tcPr>
            <w:tcW w:w="1120" w:type="dxa"/>
          </w:tcPr>
          <w:p w14:paraId="5BEC12FA" w14:textId="77777777" w:rsidR="00E34178" w:rsidRPr="0076221C" w:rsidRDefault="00E34178" w:rsidP="0076221C"/>
        </w:tc>
        <w:tc>
          <w:tcPr>
            <w:tcW w:w="1120" w:type="dxa"/>
          </w:tcPr>
          <w:p w14:paraId="0AA0EEAC" w14:textId="77777777" w:rsidR="00E34178" w:rsidRPr="0076221C" w:rsidRDefault="00E34178" w:rsidP="0076221C"/>
        </w:tc>
        <w:tc>
          <w:tcPr>
            <w:tcW w:w="1120" w:type="dxa"/>
          </w:tcPr>
          <w:p w14:paraId="5AF0E2EC" w14:textId="77777777" w:rsidR="00E34178" w:rsidRPr="0076221C" w:rsidRDefault="00E34178" w:rsidP="0076221C"/>
        </w:tc>
      </w:tr>
      <w:tr w:rsidR="00E34178" w:rsidRPr="0076221C" w14:paraId="51897618" w14:textId="77777777" w:rsidTr="002B0003">
        <w:trPr>
          <w:trHeight w:val="580"/>
        </w:trPr>
        <w:tc>
          <w:tcPr>
            <w:tcW w:w="560" w:type="dxa"/>
          </w:tcPr>
          <w:p w14:paraId="00D79A0D" w14:textId="77777777" w:rsidR="00E34178" w:rsidRPr="0076221C" w:rsidRDefault="00E34178" w:rsidP="0076221C"/>
        </w:tc>
        <w:tc>
          <w:tcPr>
            <w:tcW w:w="560" w:type="dxa"/>
          </w:tcPr>
          <w:p w14:paraId="6A3D981F" w14:textId="77777777" w:rsidR="00E34178" w:rsidRPr="0076221C" w:rsidRDefault="003D30E1" w:rsidP="0076221C">
            <w:r w:rsidRPr="0076221C">
              <w:t>1</w:t>
            </w:r>
          </w:p>
        </w:tc>
        <w:tc>
          <w:tcPr>
            <w:tcW w:w="3160" w:type="dxa"/>
          </w:tcPr>
          <w:p w14:paraId="5801CE54" w14:textId="77777777" w:rsidR="00E34178" w:rsidRPr="0076221C" w:rsidRDefault="003D30E1" w:rsidP="0076221C">
            <w:r w:rsidRPr="0076221C">
              <w:t xml:space="preserve">Driftsutgifter, </w:t>
            </w:r>
            <w:r w:rsidRPr="003D30E1">
              <w:rPr>
                <w:rStyle w:val="kursiv0"/>
              </w:rPr>
              <w:t>kan nyttes under post 22 og post 60</w:t>
            </w:r>
          </w:p>
        </w:tc>
        <w:tc>
          <w:tcPr>
            <w:tcW w:w="1120" w:type="dxa"/>
          </w:tcPr>
          <w:p w14:paraId="5855557D" w14:textId="77777777" w:rsidR="00E34178" w:rsidRPr="0076221C" w:rsidRDefault="003D30E1" w:rsidP="0076221C">
            <w:r w:rsidRPr="0076221C">
              <w:t>3 986 286</w:t>
            </w:r>
          </w:p>
        </w:tc>
        <w:tc>
          <w:tcPr>
            <w:tcW w:w="1120" w:type="dxa"/>
          </w:tcPr>
          <w:p w14:paraId="5CBD889B" w14:textId="77777777" w:rsidR="00E34178" w:rsidRPr="0076221C" w:rsidRDefault="003D30E1" w:rsidP="0076221C">
            <w:r w:rsidRPr="0076221C">
              <w:t>10 012</w:t>
            </w:r>
          </w:p>
        </w:tc>
        <w:tc>
          <w:tcPr>
            <w:tcW w:w="1120" w:type="dxa"/>
          </w:tcPr>
          <w:p w14:paraId="6E2E873C" w14:textId="77777777" w:rsidR="00E34178" w:rsidRPr="0076221C" w:rsidRDefault="003D30E1" w:rsidP="0076221C">
            <w:r w:rsidRPr="0076221C">
              <w:t>71 574</w:t>
            </w:r>
          </w:p>
        </w:tc>
        <w:tc>
          <w:tcPr>
            <w:tcW w:w="1120" w:type="dxa"/>
          </w:tcPr>
          <w:p w14:paraId="0A06FC57" w14:textId="77777777" w:rsidR="00E34178" w:rsidRPr="0076221C" w:rsidRDefault="003D30E1" w:rsidP="0076221C">
            <w:r w:rsidRPr="0076221C">
              <w:t>-</w:t>
            </w:r>
          </w:p>
        </w:tc>
        <w:tc>
          <w:tcPr>
            <w:tcW w:w="1120" w:type="dxa"/>
          </w:tcPr>
          <w:p w14:paraId="490B4CAD" w14:textId="77777777" w:rsidR="00E34178" w:rsidRPr="0076221C" w:rsidRDefault="003D30E1" w:rsidP="0076221C">
            <w:r w:rsidRPr="0076221C">
              <w:t>4 067 872</w:t>
            </w:r>
          </w:p>
        </w:tc>
      </w:tr>
      <w:tr w:rsidR="00E34178" w:rsidRPr="0076221C" w14:paraId="122226BB" w14:textId="77777777" w:rsidTr="002B0003">
        <w:trPr>
          <w:trHeight w:val="580"/>
        </w:trPr>
        <w:tc>
          <w:tcPr>
            <w:tcW w:w="560" w:type="dxa"/>
          </w:tcPr>
          <w:p w14:paraId="21844A1E" w14:textId="77777777" w:rsidR="00E34178" w:rsidRPr="0076221C" w:rsidRDefault="00E34178" w:rsidP="0076221C"/>
        </w:tc>
        <w:tc>
          <w:tcPr>
            <w:tcW w:w="560" w:type="dxa"/>
          </w:tcPr>
          <w:p w14:paraId="6B1C1ABE" w14:textId="77777777" w:rsidR="00E34178" w:rsidRPr="0076221C" w:rsidRDefault="003D30E1" w:rsidP="0076221C">
            <w:r w:rsidRPr="0076221C">
              <w:t>22</w:t>
            </w:r>
          </w:p>
        </w:tc>
        <w:tc>
          <w:tcPr>
            <w:tcW w:w="3160" w:type="dxa"/>
          </w:tcPr>
          <w:p w14:paraId="303ACD8E" w14:textId="77777777" w:rsidR="00E34178" w:rsidRPr="0076221C" w:rsidRDefault="003D30E1" w:rsidP="0076221C">
            <w:r w:rsidRPr="0076221C">
              <w:t xml:space="preserve">Kjøp av private barnevernstjenester, </w:t>
            </w:r>
            <w:r w:rsidRPr="003D30E1">
              <w:rPr>
                <w:rStyle w:val="kursiv0"/>
              </w:rPr>
              <w:t>kan nyttes under post 1</w:t>
            </w:r>
          </w:p>
        </w:tc>
        <w:tc>
          <w:tcPr>
            <w:tcW w:w="1120" w:type="dxa"/>
          </w:tcPr>
          <w:p w14:paraId="5AEC9507" w14:textId="77777777" w:rsidR="00E34178" w:rsidRPr="0076221C" w:rsidRDefault="003D30E1" w:rsidP="0076221C">
            <w:r w:rsidRPr="0076221C">
              <w:t>2 844 135</w:t>
            </w:r>
          </w:p>
        </w:tc>
        <w:tc>
          <w:tcPr>
            <w:tcW w:w="1120" w:type="dxa"/>
          </w:tcPr>
          <w:p w14:paraId="411E2295" w14:textId="77777777" w:rsidR="00E34178" w:rsidRPr="0076221C" w:rsidRDefault="003D30E1" w:rsidP="0076221C">
            <w:r w:rsidRPr="0076221C">
              <w:t>11 875</w:t>
            </w:r>
          </w:p>
        </w:tc>
        <w:tc>
          <w:tcPr>
            <w:tcW w:w="1120" w:type="dxa"/>
          </w:tcPr>
          <w:p w14:paraId="3C217D54" w14:textId="77777777" w:rsidR="00E34178" w:rsidRPr="0076221C" w:rsidRDefault="003D30E1" w:rsidP="0076221C">
            <w:r w:rsidRPr="0076221C">
              <w:t>-</w:t>
            </w:r>
          </w:p>
        </w:tc>
        <w:tc>
          <w:tcPr>
            <w:tcW w:w="1120" w:type="dxa"/>
          </w:tcPr>
          <w:p w14:paraId="6BD1D921" w14:textId="77777777" w:rsidR="00E34178" w:rsidRPr="0076221C" w:rsidRDefault="003D30E1" w:rsidP="0076221C">
            <w:r w:rsidRPr="0076221C">
              <w:t>-</w:t>
            </w:r>
          </w:p>
        </w:tc>
        <w:tc>
          <w:tcPr>
            <w:tcW w:w="1120" w:type="dxa"/>
          </w:tcPr>
          <w:p w14:paraId="6C83AA1E" w14:textId="77777777" w:rsidR="00E34178" w:rsidRPr="0076221C" w:rsidRDefault="003D30E1" w:rsidP="0076221C">
            <w:r w:rsidRPr="0076221C">
              <w:t>2 856 010</w:t>
            </w:r>
          </w:p>
        </w:tc>
      </w:tr>
      <w:tr w:rsidR="00E34178" w:rsidRPr="0076221C" w14:paraId="22922A61" w14:textId="77777777" w:rsidTr="002B0003">
        <w:trPr>
          <w:trHeight w:val="360"/>
        </w:trPr>
        <w:tc>
          <w:tcPr>
            <w:tcW w:w="560" w:type="dxa"/>
          </w:tcPr>
          <w:p w14:paraId="433481B7" w14:textId="77777777" w:rsidR="00E34178" w:rsidRPr="0076221C" w:rsidRDefault="003D30E1" w:rsidP="0076221C">
            <w:r w:rsidRPr="0076221C">
              <w:t>856</w:t>
            </w:r>
          </w:p>
        </w:tc>
        <w:tc>
          <w:tcPr>
            <w:tcW w:w="560" w:type="dxa"/>
          </w:tcPr>
          <w:p w14:paraId="506122A5" w14:textId="77777777" w:rsidR="00E34178" w:rsidRPr="0076221C" w:rsidRDefault="00E34178" w:rsidP="0076221C"/>
        </w:tc>
        <w:tc>
          <w:tcPr>
            <w:tcW w:w="7640" w:type="dxa"/>
            <w:gridSpan w:val="5"/>
          </w:tcPr>
          <w:p w14:paraId="397AF3A0" w14:textId="77777777" w:rsidR="00E34178" w:rsidRPr="0076221C" w:rsidRDefault="003D30E1" w:rsidP="0076221C">
            <w:r w:rsidRPr="0076221C">
              <w:t>Barnevernets omsorgssenter for enslige, mindreårige asylsøkere</w:t>
            </w:r>
          </w:p>
        </w:tc>
        <w:tc>
          <w:tcPr>
            <w:tcW w:w="1120" w:type="dxa"/>
          </w:tcPr>
          <w:p w14:paraId="3CE1193E" w14:textId="77777777" w:rsidR="00E34178" w:rsidRPr="0076221C" w:rsidRDefault="00E34178" w:rsidP="0076221C"/>
        </w:tc>
      </w:tr>
      <w:tr w:rsidR="00E34178" w:rsidRPr="0076221C" w14:paraId="0F9AD002" w14:textId="77777777" w:rsidTr="002B0003">
        <w:trPr>
          <w:trHeight w:val="580"/>
        </w:trPr>
        <w:tc>
          <w:tcPr>
            <w:tcW w:w="560" w:type="dxa"/>
          </w:tcPr>
          <w:p w14:paraId="5C709052" w14:textId="77777777" w:rsidR="00E34178" w:rsidRPr="0076221C" w:rsidRDefault="00E34178" w:rsidP="0076221C"/>
        </w:tc>
        <w:tc>
          <w:tcPr>
            <w:tcW w:w="560" w:type="dxa"/>
          </w:tcPr>
          <w:p w14:paraId="655D85C2" w14:textId="77777777" w:rsidR="00E34178" w:rsidRPr="0076221C" w:rsidRDefault="003D30E1" w:rsidP="0076221C">
            <w:r w:rsidRPr="0076221C">
              <w:t>1</w:t>
            </w:r>
          </w:p>
        </w:tc>
        <w:tc>
          <w:tcPr>
            <w:tcW w:w="3160" w:type="dxa"/>
          </w:tcPr>
          <w:p w14:paraId="4FE159DD" w14:textId="77777777" w:rsidR="00E34178" w:rsidRPr="0076221C" w:rsidRDefault="003D30E1" w:rsidP="0076221C">
            <w:r w:rsidRPr="0076221C">
              <w:t xml:space="preserve">Driftsutgifter, </w:t>
            </w:r>
            <w:r w:rsidRPr="003D30E1">
              <w:rPr>
                <w:rStyle w:val="kursiv0"/>
              </w:rPr>
              <w:t>kan nyttes under kap. 855, post 1</w:t>
            </w:r>
          </w:p>
        </w:tc>
        <w:tc>
          <w:tcPr>
            <w:tcW w:w="1120" w:type="dxa"/>
          </w:tcPr>
          <w:p w14:paraId="13414CD4" w14:textId="77777777" w:rsidR="00E34178" w:rsidRPr="0076221C" w:rsidRDefault="003D30E1" w:rsidP="0076221C">
            <w:r w:rsidRPr="0076221C">
              <w:t>119 759</w:t>
            </w:r>
          </w:p>
        </w:tc>
        <w:tc>
          <w:tcPr>
            <w:tcW w:w="1120" w:type="dxa"/>
          </w:tcPr>
          <w:p w14:paraId="4B2D16D0" w14:textId="77777777" w:rsidR="00E34178" w:rsidRPr="0076221C" w:rsidRDefault="003D30E1" w:rsidP="0076221C">
            <w:r w:rsidRPr="0076221C">
              <w:t>-15 000</w:t>
            </w:r>
          </w:p>
        </w:tc>
        <w:tc>
          <w:tcPr>
            <w:tcW w:w="1120" w:type="dxa"/>
          </w:tcPr>
          <w:p w14:paraId="1BD11370" w14:textId="77777777" w:rsidR="00E34178" w:rsidRPr="0076221C" w:rsidRDefault="003D30E1" w:rsidP="0076221C">
            <w:r w:rsidRPr="0076221C">
              <w:t>2 061</w:t>
            </w:r>
          </w:p>
        </w:tc>
        <w:tc>
          <w:tcPr>
            <w:tcW w:w="1120" w:type="dxa"/>
          </w:tcPr>
          <w:p w14:paraId="3EE37C6A" w14:textId="77777777" w:rsidR="00E34178" w:rsidRPr="0076221C" w:rsidRDefault="003D30E1" w:rsidP="0076221C">
            <w:r w:rsidRPr="0076221C">
              <w:t>-</w:t>
            </w:r>
          </w:p>
        </w:tc>
        <w:tc>
          <w:tcPr>
            <w:tcW w:w="1120" w:type="dxa"/>
          </w:tcPr>
          <w:p w14:paraId="3828C859" w14:textId="77777777" w:rsidR="00E34178" w:rsidRPr="0076221C" w:rsidRDefault="003D30E1" w:rsidP="0076221C">
            <w:r w:rsidRPr="0076221C">
              <w:t>106 820</w:t>
            </w:r>
          </w:p>
        </w:tc>
      </w:tr>
      <w:tr w:rsidR="00E34178" w:rsidRPr="0076221C" w14:paraId="13BCCB67" w14:textId="77777777" w:rsidTr="002B0003">
        <w:trPr>
          <w:trHeight w:val="360"/>
        </w:trPr>
        <w:tc>
          <w:tcPr>
            <w:tcW w:w="560" w:type="dxa"/>
          </w:tcPr>
          <w:p w14:paraId="412A8FC1" w14:textId="77777777" w:rsidR="00E34178" w:rsidRPr="0076221C" w:rsidRDefault="003D30E1" w:rsidP="0076221C">
            <w:r w:rsidRPr="0076221C">
              <w:t>858</w:t>
            </w:r>
          </w:p>
        </w:tc>
        <w:tc>
          <w:tcPr>
            <w:tcW w:w="560" w:type="dxa"/>
          </w:tcPr>
          <w:p w14:paraId="18D9AD57" w14:textId="77777777" w:rsidR="00E34178" w:rsidRPr="0076221C" w:rsidRDefault="00E34178" w:rsidP="0076221C"/>
        </w:tc>
        <w:tc>
          <w:tcPr>
            <w:tcW w:w="8760" w:type="dxa"/>
            <w:gridSpan w:val="6"/>
          </w:tcPr>
          <w:p w14:paraId="71DBAE5B" w14:textId="77777777" w:rsidR="00E34178" w:rsidRPr="0076221C" w:rsidRDefault="003D30E1" w:rsidP="0076221C">
            <w:r w:rsidRPr="0076221C">
              <w:t>Barne-, ungdoms- og familiedirektoratet og fellesfunksjoner i Barne-, ungdoms- og familieetaten</w:t>
            </w:r>
          </w:p>
        </w:tc>
      </w:tr>
      <w:tr w:rsidR="00E34178" w:rsidRPr="0076221C" w14:paraId="3B5F5450" w14:textId="77777777" w:rsidTr="002B0003">
        <w:trPr>
          <w:trHeight w:val="360"/>
        </w:trPr>
        <w:tc>
          <w:tcPr>
            <w:tcW w:w="560" w:type="dxa"/>
          </w:tcPr>
          <w:p w14:paraId="4CD3E916" w14:textId="77777777" w:rsidR="00E34178" w:rsidRPr="0076221C" w:rsidRDefault="00E34178" w:rsidP="0076221C"/>
        </w:tc>
        <w:tc>
          <w:tcPr>
            <w:tcW w:w="560" w:type="dxa"/>
          </w:tcPr>
          <w:p w14:paraId="78A1D372" w14:textId="77777777" w:rsidR="00E34178" w:rsidRPr="0076221C" w:rsidRDefault="003D30E1" w:rsidP="0076221C">
            <w:r w:rsidRPr="0076221C">
              <w:t>1</w:t>
            </w:r>
          </w:p>
        </w:tc>
        <w:tc>
          <w:tcPr>
            <w:tcW w:w="3160" w:type="dxa"/>
          </w:tcPr>
          <w:p w14:paraId="7339B02D" w14:textId="77777777" w:rsidR="00E34178" w:rsidRPr="0076221C" w:rsidRDefault="003D30E1" w:rsidP="0076221C">
            <w:r w:rsidRPr="0076221C">
              <w:t xml:space="preserve">Driftsutgifter </w:t>
            </w:r>
          </w:p>
        </w:tc>
        <w:tc>
          <w:tcPr>
            <w:tcW w:w="1120" w:type="dxa"/>
          </w:tcPr>
          <w:p w14:paraId="0728A09E" w14:textId="77777777" w:rsidR="00E34178" w:rsidRPr="0076221C" w:rsidRDefault="003D30E1" w:rsidP="0076221C">
            <w:r w:rsidRPr="0076221C">
              <w:t>594 495</w:t>
            </w:r>
          </w:p>
        </w:tc>
        <w:tc>
          <w:tcPr>
            <w:tcW w:w="1120" w:type="dxa"/>
          </w:tcPr>
          <w:p w14:paraId="3CA68106" w14:textId="77777777" w:rsidR="00E34178" w:rsidRPr="0076221C" w:rsidRDefault="003D30E1" w:rsidP="0076221C">
            <w:r w:rsidRPr="0076221C">
              <w:t>550</w:t>
            </w:r>
          </w:p>
        </w:tc>
        <w:tc>
          <w:tcPr>
            <w:tcW w:w="1120" w:type="dxa"/>
          </w:tcPr>
          <w:p w14:paraId="5AB0A2C9" w14:textId="77777777" w:rsidR="00E34178" w:rsidRPr="0076221C" w:rsidRDefault="003D30E1" w:rsidP="0076221C">
            <w:r w:rsidRPr="0076221C">
              <w:t>8 840</w:t>
            </w:r>
          </w:p>
        </w:tc>
        <w:tc>
          <w:tcPr>
            <w:tcW w:w="1120" w:type="dxa"/>
          </w:tcPr>
          <w:p w14:paraId="4561F088" w14:textId="77777777" w:rsidR="00E34178" w:rsidRPr="0076221C" w:rsidRDefault="003D30E1" w:rsidP="0076221C">
            <w:r w:rsidRPr="0076221C">
              <w:t>-</w:t>
            </w:r>
          </w:p>
        </w:tc>
        <w:tc>
          <w:tcPr>
            <w:tcW w:w="1120" w:type="dxa"/>
          </w:tcPr>
          <w:p w14:paraId="59556061" w14:textId="77777777" w:rsidR="00E34178" w:rsidRPr="0076221C" w:rsidRDefault="003D30E1" w:rsidP="0076221C">
            <w:r w:rsidRPr="0076221C">
              <w:t>603 885</w:t>
            </w:r>
          </w:p>
        </w:tc>
      </w:tr>
      <w:tr w:rsidR="00E34178" w:rsidRPr="0076221C" w14:paraId="19837700" w14:textId="77777777" w:rsidTr="002B0003">
        <w:trPr>
          <w:trHeight w:val="360"/>
        </w:trPr>
        <w:tc>
          <w:tcPr>
            <w:tcW w:w="560" w:type="dxa"/>
          </w:tcPr>
          <w:p w14:paraId="53324A31" w14:textId="77777777" w:rsidR="00E34178" w:rsidRPr="0076221C" w:rsidRDefault="003D30E1" w:rsidP="0076221C">
            <w:r w:rsidRPr="0076221C">
              <w:t>865</w:t>
            </w:r>
          </w:p>
        </w:tc>
        <w:tc>
          <w:tcPr>
            <w:tcW w:w="560" w:type="dxa"/>
          </w:tcPr>
          <w:p w14:paraId="4B551E6E" w14:textId="77777777" w:rsidR="00E34178" w:rsidRPr="0076221C" w:rsidRDefault="00E34178" w:rsidP="0076221C"/>
        </w:tc>
        <w:tc>
          <w:tcPr>
            <w:tcW w:w="3160" w:type="dxa"/>
          </w:tcPr>
          <w:p w14:paraId="1B7D39A1" w14:textId="77777777" w:rsidR="00E34178" w:rsidRPr="0076221C" w:rsidRDefault="003D30E1" w:rsidP="0076221C">
            <w:r w:rsidRPr="0076221C">
              <w:t>Forbrukerpolitiske tiltak</w:t>
            </w:r>
          </w:p>
        </w:tc>
        <w:tc>
          <w:tcPr>
            <w:tcW w:w="1120" w:type="dxa"/>
          </w:tcPr>
          <w:p w14:paraId="2E189CE5" w14:textId="77777777" w:rsidR="00E34178" w:rsidRPr="0076221C" w:rsidRDefault="00E34178" w:rsidP="0076221C"/>
        </w:tc>
        <w:tc>
          <w:tcPr>
            <w:tcW w:w="1120" w:type="dxa"/>
          </w:tcPr>
          <w:p w14:paraId="0147DB01" w14:textId="77777777" w:rsidR="00E34178" w:rsidRPr="0076221C" w:rsidRDefault="00E34178" w:rsidP="0076221C"/>
        </w:tc>
        <w:tc>
          <w:tcPr>
            <w:tcW w:w="1120" w:type="dxa"/>
          </w:tcPr>
          <w:p w14:paraId="3CA978B9" w14:textId="77777777" w:rsidR="00E34178" w:rsidRPr="0076221C" w:rsidRDefault="00E34178" w:rsidP="0076221C"/>
        </w:tc>
        <w:tc>
          <w:tcPr>
            <w:tcW w:w="1120" w:type="dxa"/>
          </w:tcPr>
          <w:p w14:paraId="4C89365C" w14:textId="77777777" w:rsidR="00E34178" w:rsidRPr="0076221C" w:rsidRDefault="00E34178" w:rsidP="0076221C"/>
        </w:tc>
        <w:tc>
          <w:tcPr>
            <w:tcW w:w="1120" w:type="dxa"/>
          </w:tcPr>
          <w:p w14:paraId="46F754F8" w14:textId="77777777" w:rsidR="00E34178" w:rsidRPr="0076221C" w:rsidRDefault="00E34178" w:rsidP="0076221C"/>
        </w:tc>
      </w:tr>
      <w:tr w:rsidR="00E34178" w:rsidRPr="0076221C" w14:paraId="1C2BD040" w14:textId="77777777" w:rsidTr="002B0003">
        <w:trPr>
          <w:trHeight w:val="360"/>
        </w:trPr>
        <w:tc>
          <w:tcPr>
            <w:tcW w:w="560" w:type="dxa"/>
          </w:tcPr>
          <w:p w14:paraId="63790AB9" w14:textId="77777777" w:rsidR="00E34178" w:rsidRPr="0076221C" w:rsidRDefault="00E34178" w:rsidP="0076221C"/>
        </w:tc>
        <w:tc>
          <w:tcPr>
            <w:tcW w:w="560" w:type="dxa"/>
          </w:tcPr>
          <w:p w14:paraId="359D3F3D" w14:textId="77777777" w:rsidR="00E34178" w:rsidRPr="0076221C" w:rsidRDefault="003D30E1" w:rsidP="0076221C">
            <w:r w:rsidRPr="0076221C">
              <w:t>71</w:t>
            </w:r>
          </w:p>
        </w:tc>
        <w:tc>
          <w:tcPr>
            <w:tcW w:w="3160" w:type="dxa"/>
          </w:tcPr>
          <w:p w14:paraId="6C8FCD71" w14:textId="77777777" w:rsidR="00E34178" w:rsidRPr="0076221C" w:rsidRDefault="003D30E1" w:rsidP="0076221C">
            <w:r w:rsidRPr="0076221C">
              <w:t xml:space="preserve">Tilskudd til Reisegarantifondet </w:t>
            </w:r>
          </w:p>
        </w:tc>
        <w:tc>
          <w:tcPr>
            <w:tcW w:w="1120" w:type="dxa"/>
          </w:tcPr>
          <w:p w14:paraId="63C9506D" w14:textId="77777777" w:rsidR="00E34178" w:rsidRPr="0076221C" w:rsidRDefault="003D30E1" w:rsidP="0076221C">
            <w:r w:rsidRPr="0076221C">
              <w:t>104 000</w:t>
            </w:r>
          </w:p>
        </w:tc>
        <w:tc>
          <w:tcPr>
            <w:tcW w:w="1120" w:type="dxa"/>
          </w:tcPr>
          <w:p w14:paraId="3D1F407C" w14:textId="77777777" w:rsidR="00E34178" w:rsidRPr="0076221C" w:rsidRDefault="003D30E1" w:rsidP="0076221C">
            <w:r w:rsidRPr="0076221C">
              <w:t>-52 000</w:t>
            </w:r>
          </w:p>
        </w:tc>
        <w:tc>
          <w:tcPr>
            <w:tcW w:w="1120" w:type="dxa"/>
          </w:tcPr>
          <w:p w14:paraId="72F9BB8C" w14:textId="77777777" w:rsidR="00E34178" w:rsidRPr="0076221C" w:rsidRDefault="003D30E1" w:rsidP="0076221C">
            <w:r w:rsidRPr="0076221C">
              <w:t>-</w:t>
            </w:r>
          </w:p>
        </w:tc>
        <w:tc>
          <w:tcPr>
            <w:tcW w:w="1120" w:type="dxa"/>
          </w:tcPr>
          <w:p w14:paraId="719CD647" w14:textId="77777777" w:rsidR="00E34178" w:rsidRPr="0076221C" w:rsidRDefault="003D30E1" w:rsidP="0076221C">
            <w:r w:rsidRPr="0076221C">
              <w:t>-</w:t>
            </w:r>
          </w:p>
        </w:tc>
        <w:tc>
          <w:tcPr>
            <w:tcW w:w="1120" w:type="dxa"/>
          </w:tcPr>
          <w:p w14:paraId="28D55BB4" w14:textId="77777777" w:rsidR="00E34178" w:rsidRPr="0076221C" w:rsidRDefault="003D30E1" w:rsidP="0076221C">
            <w:r w:rsidRPr="0076221C">
              <w:t>52 000</w:t>
            </w:r>
          </w:p>
        </w:tc>
      </w:tr>
      <w:tr w:rsidR="00E34178" w:rsidRPr="0076221C" w14:paraId="6E30C1CA" w14:textId="77777777" w:rsidTr="002B0003">
        <w:trPr>
          <w:trHeight w:val="360"/>
        </w:trPr>
        <w:tc>
          <w:tcPr>
            <w:tcW w:w="560" w:type="dxa"/>
          </w:tcPr>
          <w:p w14:paraId="57E0E224" w14:textId="77777777" w:rsidR="00E34178" w:rsidRPr="0076221C" w:rsidRDefault="003D30E1" w:rsidP="0076221C">
            <w:r w:rsidRPr="0076221C">
              <w:t>868</w:t>
            </w:r>
          </w:p>
        </w:tc>
        <w:tc>
          <w:tcPr>
            <w:tcW w:w="560" w:type="dxa"/>
          </w:tcPr>
          <w:p w14:paraId="69507670" w14:textId="77777777" w:rsidR="00E34178" w:rsidRPr="0076221C" w:rsidRDefault="00E34178" w:rsidP="0076221C"/>
        </w:tc>
        <w:tc>
          <w:tcPr>
            <w:tcW w:w="3160" w:type="dxa"/>
          </w:tcPr>
          <w:p w14:paraId="4EDC8E17" w14:textId="77777777" w:rsidR="00E34178" w:rsidRPr="0076221C" w:rsidRDefault="003D30E1" w:rsidP="0076221C">
            <w:r w:rsidRPr="0076221C">
              <w:t>Forbrukertilsynet</w:t>
            </w:r>
          </w:p>
        </w:tc>
        <w:tc>
          <w:tcPr>
            <w:tcW w:w="1120" w:type="dxa"/>
          </w:tcPr>
          <w:p w14:paraId="7E43D54E" w14:textId="77777777" w:rsidR="00E34178" w:rsidRPr="0076221C" w:rsidRDefault="00E34178" w:rsidP="0076221C"/>
        </w:tc>
        <w:tc>
          <w:tcPr>
            <w:tcW w:w="1120" w:type="dxa"/>
          </w:tcPr>
          <w:p w14:paraId="0B5B0015" w14:textId="77777777" w:rsidR="00E34178" w:rsidRPr="0076221C" w:rsidRDefault="00E34178" w:rsidP="0076221C"/>
        </w:tc>
        <w:tc>
          <w:tcPr>
            <w:tcW w:w="1120" w:type="dxa"/>
          </w:tcPr>
          <w:p w14:paraId="3D1EEB17" w14:textId="77777777" w:rsidR="00E34178" w:rsidRPr="0076221C" w:rsidRDefault="00E34178" w:rsidP="0076221C"/>
        </w:tc>
        <w:tc>
          <w:tcPr>
            <w:tcW w:w="1120" w:type="dxa"/>
          </w:tcPr>
          <w:p w14:paraId="662D9371" w14:textId="77777777" w:rsidR="00E34178" w:rsidRPr="0076221C" w:rsidRDefault="00E34178" w:rsidP="0076221C"/>
        </w:tc>
        <w:tc>
          <w:tcPr>
            <w:tcW w:w="1120" w:type="dxa"/>
          </w:tcPr>
          <w:p w14:paraId="7D7E37D4" w14:textId="77777777" w:rsidR="00E34178" w:rsidRPr="0076221C" w:rsidRDefault="00E34178" w:rsidP="0076221C"/>
        </w:tc>
      </w:tr>
      <w:tr w:rsidR="00E34178" w:rsidRPr="0076221C" w14:paraId="7CD34CF7" w14:textId="77777777" w:rsidTr="002B0003">
        <w:trPr>
          <w:trHeight w:val="1360"/>
        </w:trPr>
        <w:tc>
          <w:tcPr>
            <w:tcW w:w="560" w:type="dxa"/>
          </w:tcPr>
          <w:p w14:paraId="5F87534C" w14:textId="77777777" w:rsidR="00E34178" w:rsidRPr="0076221C" w:rsidRDefault="00E34178" w:rsidP="0076221C"/>
        </w:tc>
        <w:tc>
          <w:tcPr>
            <w:tcW w:w="560" w:type="dxa"/>
          </w:tcPr>
          <w:p w14:paraId="6593809F" w14:textId="77777777" w:rsidR="00E34178" w:rsidRPr="0076221C" w:rsidRDefault="003D30E1" w:rsidP="0076221C">
            <w:r w:rsidRPr="0076221C">
              <w:t>1</w:t>
            </w:r>
          </w:p>
        </w:tc>
        <w:tc>
          <w:tcPr>
            <w:tcW w:w="3160" w:type="dxa"/>
          </w:tcPr>
          <w:p w14:paraId="66BA30D2" w14:textId="77777777" w:rsidR="00E34178" w:rsidRPr="0076221C" w:rsidRDefault="003D30E1" w:rsidP="0076221C">
            <w:r w:rsidRPr="0076221C">
              <w:t xml:space="preserve">Driftsutgifter </w:t>
            </w:r>
          </w:p>
        </w:tc>
        <w:tc>
          <w:tcPr>
            <w:tcW w:w="1120" w:type="dxa"/>
          </w:tcPr>
          <w:p w14:paraId="0FEFD90F" w14:textId="77777777" w:rsidR="00E34178" w:rsidRPr="0076221C" w:rsidRDefault="003D30E1" w:rsidP="0076221C">
            <w:r w:rsidRPr="0076221C">
              <w:t>104 493</w:t>
            </w:r>
          </w:p>
        </w:tc>
        <w:tc>
          <w:tcPr>
            <w:tcW w:w="1120" w:type="dxa"/>
          </w:tcPr>
          <w:p w14:paraId="7F66D615" w14:textId="77777777" w:rsidR="00E34178" w:rsidRPr="0076221C" w:rsidRDefault="003D30E1" w:rsidP="0076221C">
            <w:r w:rsidRPr="0076221C">
              <w:t>10 000</w:t>
            </w:r>
          </w:p>
        </w:tc>
        <w:tc>
          <w:tcPr>
            <w:tcW w:w="1120" w:type="dxa"/>
          </w:tcPr>
          <w:p w14:paraId="272FE854" w14:textId="77777777" w:rsidR="00E34178" w:rsidRPr="0076221C" w:rsidRDefault="003D30E1" w:rsidP="0076221C">
            <w:r w:rsidRPr="0076221C">
              <w:t>2 227</w:t>
            </w:r>
          </w:p>
        </w:tc>
        <w:tc>
          <w:tcPr>
            <w:tcW w:w="1120" w:type="dxa"/>
          </w:tcPr>
          <w:p w14:paraId="73F0AC5D" w14:textId="77777777" w:rsidR="00E34178" w:rsidRPr="0076221C" w:rsidRDefault="003D30E1" w:rsidP="0076221C">
            <w:r w:rsidRPr="0076221C">
              <w:t>-</w:t>
            </w:r>
          </w:p>
        </w:tc>
        <w:tc>
          <w:tcPr>
            <w:tcW w:w="1120" w:type="dxa"/>
          </w:tcPr>
          <w:p w14:paraId="7311616B" w14:textId="77777777" w:rsidR="00E34178" w:rsidRPr="0076221C" w:rsidRDefault="003D30E1" w:rsidP="0076221C">
            <w:r w:rsidRPr="0076221C">
              <w:t>116 720</w:t>
            </w:r>
          </w:p>
        </w:tc>
      </w:tr>
      <w:tr w:rsidR="00E34178" w:rsidRPr="0076221C" w14:paraId="255DE26A" w14:textId="77777777" w:rsidTr="002B0003">
        <w:trPr>
          <w:trHeight w:val="360"/>
        </w:trPr>
        <w:tc>
          <w:tcPr>
            <w:tcW w:w="560" w:type="dxa"/>
          </w:tcPr>
          <w:p w14:paraId="513C8CC0" w14:textId="77777777" w:rsidR="00E34178" w:rsidRPr="0076221C" w:rsidRDefault="003D30E1" w:rsidP="0076221C">
            <w:r w:rsidRPr="0076221C">
              <w:t>881</w:t>
            </w:r>
          </w:p>
        </w:tc>
        <w:tc>
          <w:tcPr>
            <w:tcW w:w="560" w:type="dxa"/>
          </w:tcPr>
          <w:p w14:paraId="1AF086AE" w14:textId="77777777" w:rsidR="00E34178" w:rsidRPr="0076221C" w:rsidRDefault="00E34178" w:rsidP="0076221C"/>
        </w:tc>
        <w:tc>
          <w:tcPr>
            <w:tcW w:w="3160" w:type="dxa"/>
          </w:tcPr>
          <w:p w14:paraId="186B8E64" w14:textId="77777777" w:rsidR="00E34178" w:rsidRPr="0076221C" w:rsidRDefault="003D30E1" w:rsidP="0076221C">
            <w:r w:rsidRPr="0076221C">
              <w:t>Tilskudd til trossamfunn m.m.</w:t>
            </w:r>
          </w:p>
        </w:tc>
        <w:tc>
          <w:tcPr>
            <w:tcW w:w="1120" w:type="dxa"/>
          </w:tcPr>
          <w:p w14:paraId="7142493F" w14:textId="77777777" w:rsidR="00E34178" w:rsidRPr="0076221C" w:rsidRDefault="00E34178" w:rsidP="0076221C"/>
        </w:tc>
        <w:tc>
          <w:tcPr>
            <w:tcW w:w="1120" w:type="dxa"/>
          </w:tcPr>
          <w:p w14:paraId="1700FB90" w14:textId="77777777" w:rsidR="00E34178" w:rsidRPr="0076221C" w:rsidRDefault="00E34178" w:rsidP="0076221C"/>
        </w:tc>
        <w:tc>
          <w:tcPr>
            <w:tcW w:w="1120" w:type="dxa"/>
          </w:tcPr>
          <w:p w14:paraId="1BBF7897" w14:textId="77777777" w:rsidR="00E34178" w:rsidRPr="0076221C" w:rsidRDefault="00E34178" w:rsidP="0076221C"/>
        </w:tc>
        <w:tc>
          <w:tcPr>
            <w:tcW w:w="1120" w:type="dxa"/>
          </w:tcPr>
          <w:p w14:paraId="1B81F1F4" w14:textId="77777777" w:rsidR="00E34178" w:rsidRPr="0076221C" w:rsidRDefault="00E34178" w:rsidP="0076221C"/>
        </w:tc>
        <w:tc>
          <w:tcPr>
            <w:tcW w:w="1120" w:type="dxa"/>
          </w:tcPr>
          <w:p w14:paraId="632BE0D9" w14:textId="77777777" w:rsidR="00E34178" w:rsidRPr="0076221C" w:rsidRDefault="00E34178" w:rsidP="0076221C"/>
        </w:tc>
      </w:tr>
      <w:tr w:rsidR="00E34178" w:rsidRPr="0076221C" w14:paraId="1BB73A3B" w14:textId="77777777" w:rsidTr="002B0003">
        <w:trPr>
          <w:trHeight w:val="360"/>
        </w:trPr>
        <w:tc>
          <w:tcPr>
            <w:tcW w:w="560" w:type="dxa"/>
          </w:tcPr>
          <w:p w14:paraId="1DC3C078" w14:textId="77777777" w:rsidR="00E34178" w:rsidRPr="0076221C" w:rsidRDefault="00E34178" w:rsidP="0076221C"/>
        </w:tc>
        <w:tc>
          <w:tcPr>
            <w:tcW w:w="560" w:type="dxa"/>
          </w:tcPr>
          <w:p w14:paraId="79BB8BC4" w14:textId="77777777" w:rsidR="00E34178" w:rsidRPr="0076221C" w:rsidRDefault="003D30E1" w:rsidP="0076221C">
            <w:r w:rsidRPr="0076221C">
              <w:t>21</w:t>
            </w:r>
          </w:p>
        </w:tc>
        <w:tc>
          <w:tcPr>
            <w:tcW w:w="3160" w:type="dxa"/>
          </w:tcPr>
          <w:p w14:paraId="2AEDC5AE" w14:textId="77777777" w:rsidR="00E34178" w:rsidRPr="0076221C" w:rsidRDefault="003D30E1" w:rsidP="0076221C">
            <w:r w:rsidRPr="0076221C">
              <w:t xml:space="preserve">Spesielle driftsutgifter </w:t>
            </w:r>
          </w:p>
        </w:tc>
        <w:tc>
          <w:tcPr>
            <w:tcW w:w="1120" w:type="dxa"/>
          </w:tcPr>
          <w:p w14:paraId="7EC57834" w14:textId="77777777" w:rsidR="00E34178" w:rsidRPr="0076221C" w:rsidRDefault="003D30E1" w:rsidP="0076221C">
            <w:r w:rsidRPr="0076221C">
              <w:t>2 621</w:t>
            </w:r>
          </w:p>
        </w:tc>
        <w:tc>
          <w:tcPr>
            <w:tcW w:w="1120" w:type="dxa"/>
          </w:tcPr>
          <w:p w14:paraId="78A1547B" w14:textId="77777777" w:rsidR="00E34178" w:rsidRPr="0076221C" w:rsidRDefault="003D30E1" w:rsidP="0076221C">
            <w:r w:rsidRPr="0076221C">
              <w:t>7 200</w:t>
            </w:r>
          </w:p>
        </w:tc>
        <w:tc>
          <w:tcPr>
            <w:tcW w:w="1120" w:type="dxa"/>
          </w:tcPr>
          <w:p w14:paraId="6032DA9C" w14:textId="77777777" w:rsidR="00E34178" w:rsidRPr="0076221C" w:rsidRDefault="003D30E1" w:rsidP="0076221C">
            <w:r w:rsidRPr="0076221C">
              <w:t>-</w:t>
            </w:r>
          </w:p>
        </w:tc>
        <w:tc>
          <w:tcPr>
            <w:tcW w:w="1120" w:type="dxa"/>
          </w:tcPr>
          <w:p w14:paraId="19F96A1E" w14:textId="77777777" w:rsidR="00E34178" w:rsidRPr="0076221C" w:rsidRDefault="003D30E1" w:rsidP="0076221C">
            <w:r w:rsidRPr="0076221C">
              <w:t>-</w:t>
            </w:r>
          </w:p>
        </w:tc>
        <w:tc>
          <w:tcPr>
            <w:tcW w:w="1120" w:type="dxa"/>
          </w:tcPr>
          <w:p w14:paraId="1068B367" w14:textId="77777777" w:rsidR="00E34178" w:rsidRPr="0076221C" w:rsidRDefault="003D30E1" w:rsidP="0076221C">
            <w:r w:rsidRPr="0076221C">
              <w:t>9 821</w:t>
            </w:r>
          </w:p>
        </w:tc>
      </w:tr>
      <w:tr w:rsidR="00E34178" w:rsidRPr="0076221C" w14:paraId="46FD66F2" w14:textId="77777777" w:rsidTr="002B0003">
        <w:trPr>
          <w:trHeight w:val="360"/>
        </w:trPr>
        <w:tc>
          <w:tcPr>
            <w:tcW w:w="560" w:type="dxa"/>
          </w:tcPr>
          <w:p w14:paraId="5F41ABAB" w14:textId="77777777" w:rsidR="00E34178" w:rsidRPr="0076221C" w:rsidRDefault="00E34178" w:rsidP="0076221C"/>
        </w:tc>
        <w:tc>
          <w:tcPr>
            <w:tcW w:w="560" w:type="dxa"/>
          </w:tcPr>
          <w:p w14:paraId="7563AED6" w14:textId="77777777" w:rsidR="00E34178" w:rsidRPr="0076221C" w:rsidRDefault="003D30E1" w:rsidP="0076221C">
            <w:r w:rsidRPr="0076221C">
              <w:t>75</w:t>
            </w:r>
          </w:p>
        </w:tc>
        <w:tc>
          <w:tcPr>
            <w:tcW w:w="3160" w:type="dxa"/>
          </w:tcPr>
          <w:p w14:paraId="0C374148" w14:textId="77777777" w:rsidR="00E34178" w:rsidRPr="0076221C" w:rsidRDefault="003D30E1" w:rsidP="0076221C">
            <w:r w:rsidRPr="0076221C">
              <w:t xml:space="preserve">Tilskudd til private kirkebygg </w:t>
            </w:r>
          </w:p>
        </w:tc>
        <w:tc>
          <w:tcPr>
            <w:tcW w:w="1120" w:type="dxa"/>
          </w:tcPr>
          <w:p w14:paraId="3ED00C3F" w14:textId="77777777" w:rsidR="00E34178" w:rsidRPr="0076221C" w:rsidRDefault="003D30E1" w:rsidP="0076221C">
            <w:r w:rsidRPr="0076221C">
              <w:t>5 299</w:t>
            </w:r>
          </w:p>
        </w:tc>
        <w:tc>
          <w:tcPr>
            <w:tcW w:w="1120" w:type="dxa"/>
          </w:tcPr>
          <w:p w14:paraId="4E72A35A" w14:textId="77777777" w:rsidR="00E34178" w:rsidRPr="0076221C" w:rsidRDefault="003D30E1" w:rsidP="0076221C">
            <w:r w:rsidRPr="0076221C">
              <w:t>-3 142</w:t>
            </w:r>
          </w:p>
        </w:tc>
        <w:tc>
          <w:tcPr>
            <w:tcW w:w="1120" w:type="dxa"/>
          </w:tcPr>
          <w:p w14:paraId="1EF1A510" w14:textId="77777777" w:rsidR="00E34178" w:rsidRPr="0076221C" w:rsidRDefault="003D30E1" w:rsidP="0076221C">
            <w:r w:rsidRPr="0076221C">
              <w:t>-</w:t>
            </w:r>
          </w:p>
        </w:tc>
        <w:tc>
          <w:tcPr>
            <w:tcW w:w="1120" w:type="dxa"/>
          </w:tcPr>
          <w:p w14:paraId="375629D5" w14:textId="77777777" w:rsidR="00E34178" w:rsidRPr="0076221C" w:rsidRDefault="003D30E1" w:rsidP="0076221C">
            <w:r w:rsidRPr="0076221C">
              <w:t>-</w:t>
            </w:r>
          </w:p>
        </w:tc>
        <w:tc>
          <w:tcPr>
            <w:tcW w:w="1120" w:type="dxa"/>
          </w:tcPr>
          <w:p w14:paraId="7F8FB41B" w14:textId="77777777" w:rsidR="00E34178" w:rsidRPr="0076221C" w:rsidRDefault="003D30E1" w:rsidP="0076221C">
            <w:r w:rsidRPr="0076221C">
              <w:t>2 157</w:t>
            </w:r>
          </w:p>
        </w:tc>
      </w:tr>
      <w:tr w:rsidR="00E34178" w:rsidRPr="0076221C" w14:paraId="4366DBA4" w14:textId="77777777" w:rsidTr="002B0003">
        <w:trPr>
          <w:trHeight w:val="360"/>
        </w:trPr>
        <w:tc>
          <w:tcPr>
            <w:tcW w:w="560" w:type="dxa"/>
          </w:tcPr>
          <w:p w14:paraId="02632490" w14:textId="77777777" w:rsidR="00E34178" w:rsidRPr="0076221C" w:rsidRDefault="00E34178" w:rsidP="0076221C"/>
        </w:tc>
        <w:tc>
          <w:tcPr>
            <w:tcW w:w="560" w:type="dxa"/>
          </w:tcPr>
          <w:p w14:paraId="307E6934" w14:textId="77777777" w:rsidR="00E34178" w:rsidRPr="0076221C" w:rsidRDefault="003D30E1" w:rsidP="0076221C">
            <w:r w:rsidRPr="0076221C">
              <w:t>78</w:t>
            </w:r>
          </w:p>
        </w:tc>
        <w:tc>
          <w:tcPr>
            <w:tcW w:w="3160" w:type="dxa"/>
          </w:tcPr>
          <w:p w14:paraId="7C96AEE7" w14:textId="77777777" w:rsidR="00E34178" w:rsidRPr="0076221C" w:rsidRDefault="003D30E1" w:rsidP="0076221C">
            <w:r w:rsidRPr="0076221C">
              <w:t xml:space="preserve">Ymse faste tiltak </w:t>
            </w:r>
          </w:p>
        </w:tc>
        <w:tc>
          <w:tcPr>
            <w:tcW w:w="1120" w:type="dxa"/>
          </w:tcPr>
          <w:p w14:paraId="3BC0E1E8" w14:textId="77777777" w:rsidR="00E34178" w:rsidRPr="0076221C" w:rsidRDefault="003D30E1" w:rsidP="0076221C">
            <w:r w:rsidRPr="0076221C">
              <w:t>15 376</w:t>
            </w:r>
          </w:p>
        </w:tc>
        <w:tc>
          <w:tcPr>
            <w:tcW w:w="1120" w:type="dxa"/>
          </w:tcPr>
          <w:p w14:paraId="71A76336" w14:textId="77777777" w:rsidR="00E34178" w:rsidRPr="0076221C" w:rsidRDefault="003D30E1" w:rsidP="0076221C">
            <w:r w:rsidRPr="0076221C">
              <w:t>-1 500</w:t>
            </w:r>
          </w:p>
        </w:tc>
        <w:tc>
          <w:tcPr>
            <w:tcW w:w="1120" w:type="dxa"/>
          </w:tcPr>
          <w:p w14:paraId="3D95F7F8" w14:textId="77777777" w:rsidR="00E34178" w:rsidRPr="0076221C" w:rsidRDefault="003D30E1" w:rsidP="0076221C">
            <w:r w:rsidRPr="0076221C">
              <w:t>-</w:t>
            </w:r>
          </w:p>
        </w:tc>
        <w:tc>
          <w:tcPr>
            <w:tcW w:w="1120" w:type="dxa"/>
          </w:tcPr>
          <w:p w14:paraId="3D56A78E" w14:textId="77777777" w:rsidR="00E34178" w:rsidRPr="0076221C" w:rsidRDefault="003D30E1" w:rsidP="0076221C">
            <w:r w:rsidRPr="0076221C">
              <w:t>-</w:t>
            </w:r>
          </w:p>
        </w:tc>
        <w:tc>
          <w:tcPr>
            <w:tcW w:w="1120" w:type="dxa"/>
          </w:tcPr>
          <w:p w14:paraId="4066D0D9" w14:textId="77777777" w:rsidR="00E34178" w:rsidRPr="0076221C" w:rsidRDefault="003D30E1" w:rsidP="0076221C">
            <w:r w:rsidRPr="0076221C">
              <w:t>13 876</w:t>
            </w:r>
          </w:p>
        </w:tc>
      </w:tr>
      <w:tr w:rsidR="00E34178" w:rsidRPr="0076221C" w14:paraId="2F661DE8" w14:textId="77777777" w:rsidTr="002B0003">
        <w:trPr>
          <w:trHeight w:val="360"/>
        </w:trPr>
        <w:tc>
          <w:tcPr>
            <w:tcW w:w="560" w:type="dxa"/>
          </w:tcPr>
          <w:p w14:paraId="5C04EF01" w14:textId="77777777" w:rsidR="00E34178" w:rsidRPr="0076221C" w:rsidRDefault="003D30E1" w:rsidP="0076221C">
            <w:r w:rsidRPr="0076221C">
              <w:t>882</w:t>
            </w:r>
          </w:p>
        </w:tc>
        <w:tc>
          <w:tcPr>
            <w:tcW w:w="560" w:type="dxa"/>
          </w:tcPr>
          <w:p w14:paraId="4451DDB1" w14:textId="77777777" w:rsidR="00E34178" w:rsidRPr="0076221C" w:rsidRDefault="00E34178" w:rsidP="0076221C"/>
        </w:tc>
        <w:tc>
          <w:tcPr>
            <w:tcW w:w="3160" w:type="dxa"/>
          </w:tcPr>
          <w:p w14:paraId="13B2B176" w14:textId="77777777" w:rsidR="00E34178" w:rsidRPr="0076221C" w:rsidRDefault="003D30E1" w:rsidP="0076221C">
            <w:r w:rsidRPr="0076221C">
              <w:t>Kirkebygg og gravplasser</w:t>
            </w:r>
          </w:p>
        </w:tc>
        <w:tc>
          <w:tcPr>
            <w:tcW w:w="1120" w:type="dxa"/>
          </w:tcPr>
          <w:p w14:paraId="494EAD65" w14:textId="77777777" w:rsidR="00E34178" w:rsidRPr="0076221C" w:rsidRDefault="00E34178" w:rsidP="0076221C"/>
        </w:tc>
        <w:tc>
          <w:tcPr>
            <w:tcW w:w="1120" w:type="dxa"/>
          </w:tcPr>
          <w:p w14:paraId="6A5ED800" w14:textId="77777777" w:rsidR="00E34178" w:rsidRPr="0076221C" w:rsidRDefault="00E34178" w:rsidP="0076221C"/>
        </w:tc>
        <w:tc>
          <w:tcPr>
            <w:tcW w:w="1120" w:type="dxa"/>
          </w:tcPr>
          <w:p w14:paraId="53916FCF" w14:textId="77777777" w:rsidR="00E34178" w:rsidRPr="0076221C" w:rsidRDefault="00E34178" w:rsidP="0076221C"/>
        </w:tc>
        <w:tc>
          <w:tcPr>
            <w:tcW w:w="1120" w:type="dxa"/>
          </w:tcPr>
          <w:p w14:paraId="0D7B430D" w14:textId="77777777" w:rsidR="00E34178" w:rsidRPr="0076221C" w:rsidRDefault="00E34178" w:rsidP="0076221C"/>
        </w:tc>
        <w:tc>
          <w:tcPr>
            <w:tcW w:w="1120" w:type="dxa"/>
          </w:tcPr>
          <w:p w14:paraId="4CC7FDF2" w14:textId="77777777" w:rsidR="00E34178" w:rsidRPr="0076221C" w:rsidRDefault="00E34178" w:rsidP="0076221C"/>
        </w:tc>
      </w:tr>
      <w:tr w:rsidR="00E34178" w:rsidRPr="0076221C" w14:paraId="7974881F" w14:textId="77777777" w:rsidTr="002B0003">
        <w:trPr>
          <w:trHeight w:val="580"/>
        </w:trPr>
        <w:tc>
          <w:tcPr>
            <w:tcW w:w="560" w:type="dxa"/>
          </w:tcPr>
          <w:p w14:paraId="7B9623D2" w14:textId="77777777" w:rsidR="00E34178" w:rsidRPr="0076221C" w:rsidRDefault="00E34178" w:rsidP="0076221C"/>
        </w:tc>
        <w:tc>
          <w:tcPr>
            <w:tcW w:w="560" w:type="dxa"/>
          </w:tcPr>
          <w:p w14:paraId="49E927A0" w14:textId="77777777" w:rsidR="00E34178" w:rsidRPr="0076221C" w:rsidRDefault="003D30E1" w:rsidP="0076221C">
            <w:r w:rsidRPr="0076221C">
              <w:t>60</w:t>
            </w:r>
          </w:p>
        </w:tc>
        <w:tc>
          <w:tcPr>
            <w:tcW w:w="3160" w:type="dxa"/>
          </w:tcPr>
          <w:p w14:paraId="10A1F42D" w14:textId="77777777" w:rsidR="00E34178" w:rsidRPr="0076221C" w:rsidRDefault="003D30E1" w:rsidP="0076221C">
            <w:r w:rsidRPr="0076221C">
              <w:t xml:space="preserve">Rentekompensasjon – kirkebygg, </w:t>
            </w:r>
            <w:r w:rsidRPr="003D30E1">
              <w:rPr>
                <w:rStyle w:val="kursiv0"/>
              </w:rPr>
              <w:t>kan overføres</w:t>
            </w:r>
          </w:p>
        </w:tc>
        <w:tc>
          <w:tcPr>
            <w:tcW w:w="1120" w:type="dxa"/>
          </w:tcPr>
          <w:p w14:paraId="30212E07" w14:textId="77777777" w:rsidR="00E34178" w:rsidRPr="0076221C" w:rsidRDefault="003D30E1" w:rsidP="0076221C">
            <w:r w:rsidRPr="0076221C">
              <w:t>-</w:t>
            </w:r>
          </w:p>
        </w:tc>
        <w:tc>
          <w:tcPr>
            <w:tcW w:w="1120" w:type="dxa"/>
          </w:tcPr>
          <w:p w14:paraId="03EF878E" w14:textId="77777777" w:rsidR="00E34178" w:rsidRPr="0076221C" w:rsidRDefault="003D30E1" w:rsidP="0076221C">
            <w:r w:rsidRPr="0076221C">
              <w:t>10 000</w:t>
            </w:r>
          </w:p>
        </w:tc>
        <w:tc>
          <w:tcPr>
            <w:tcW w:w="1120" w:type="dxa"/>
          </w:tcPr>
          <w:p w14:paraId="1730113B" w14:textId="77777777" w:rsidR="00E34178" w:rsidRPr="0076221C" w:rsidRDefault="003D30E1" w:rsidP="0076221C">
            <w:r w:rsidRPr="0076221C">
              <w:t>-</w:t>
            </w:r>
          </w:p>
        </w:tc>
        <w:tc>
          <w:tcPr>
            <w:tcW w:w="1120" w:type="dxa"/>
          </w:tcPr>
          <w:p w14:paraId="2A11B237" w14:textId="77777777" w:rsidR="00E34178" w:rsidRPr="0076221C" w:rsidRDefault="003D30E1" w:rsidP="0076221C">
            <w:r w:rsidRPr="0076221C">
              <w:t>-</w:t>
            </w:r>
          </w:p>
        </w:tc>
        <w:tc>
          <w:tcPr>
            <w:tcW w:w="1120" w:type="dxa"/>
          </w:tcPr>
          <w:p w14:paraId="03EEC126" w14:textId="77777777" w:rsidR="00E34178" w:rsidRPr="0076221C" w:rsidRDefault="003D30E1" w:rsidP="0076221C">
            <w:r w:rsidRPr="0076221C">
              <w:t>10 000</w:t>
            </w:r>
          </w:p>
        </w:tc>
      </w:tr>
      <w:tr w:rsidR="00E34178" w:rsidRPr="0076221C" w14:paraId="04DA5C1A" w14:textId="77777777" w:rsidTr="002B0003">
        <w:trPr>
          <w:trHeight w:val="580"/>
        </w:trPr>
        <w:tc>
          <w:tcPr>
            <w:tcW w:w="560" w:type="dxa"/>
          </w:tcPr>
          <w:p w14:paraId="06970BBF" w14:textId="77777777" w:rsidR="00E34178" w:rsidRPr="0076221C" w:rsidRDefault="00E34178" w:rsidP="0076221C"/>
        </w:tc>
        <w:tc>
          <w:tcPr>
            <w:tcW w:w="560" w:type="dxa"/>
          </w:tcPr>
          <w:p w14:paraId="6BAA42E0" w14:textId="77777777" w:rsidR="00E34178" w:rsidRPr="0076221C" w:rsidRDefault="003D30E1" w:rsidP="0076221C">
            <w:r w:rsidRPr="0076221C">
              <w:t>61</w:t>
            </w:r>
          </w:p>
        </w:tc>
        <w:tc>
          <w:tcPr>
            <w:tcW w:w="3160" w:type="dxa"/>
          </w:tcPr>
          <w:p w14:paraId="7DD476D2" w14:textId="77777777" w:rsidR="00E34178" w:rsidRPr="0076221C" w:rsidRDefault="003D30E1" w:rsidP="0076221C">
            <w:r w:rsidRPr="0076221C">
              <w:t xml:space="preserve">Tilskudd til fredete og verneverdige kirkebygg, </w:t>
            </w:r>
            <w:r w:rsidRPr="003D30E1">
              <w:rPr>
                <w:rStyle w:val="kursiv0"/>
              </w:rPr>
              <w:t>kan overføres</w:t>
            </w:r>
          </w:p>
        </w:tc>
        <w:tc>
          <w:tcPr>
            <w:tcW w:w="1120" w:type="dxa"/>
          </w:tcPr>
          <w:p w14:paraId="5ADF4269" w14:textId="77777777" w:rsidR="00E34178" w:rsidRPr="0076221C" w:rsidRDefault="003D30E1" w:rsidP="0076221C">
            <w:r w:rsidRPr="0076221C">
              <w:t>59 320</w:t>
            </w:r>
          </w:p>
        </w:tc>
        <w:tc>
          <w:tcPr>
            <w:tcW w:w="1120" w:type="dxa"/>
          </w:tcPr>
          <w:p w14:paraId="4203942E" w14:textId="77777777" w:rsidR="00E34178" w:rsidRPr="0076221C" w:rsidRDefault="003D30E1" w:rsidP="0076221C">
            <w:r w:rsidRPr="0076221C">
              <w:t>7 000</w:t>
            </w:r>
          </w:p>
        </w:tc>
        <w:tc>
          <w:tcPr>
            <w:tcW w:w="1120" w:type="dxa"/>
          </w:tcPr>
          <w:p w14:paraId="1E5880FB" w14:textId="77777777" w:rsidR="00E34178" w:rsidRPr="0076221C" w:rsidRDefault="003D30E1" w:rsidP="0076221C">
            <w:r w:rsidRPr="0076221C">
              <w:t>-</w:t>
            </w:r>
          </w:p>
        </w:tc>
        <w:tc>
          <w:tcPr>
            <w:tcW w:w="1120" w:type="dxa"/>
          </w:tcPr>
          <w:p w14:paraId="4458CF9C" w14:textId="77777777" w:rsidR="00E34178" w:rsidRPr="0076221C" w:rsidRDefault="003D30E1" w:rsidP="0076221C">
            <w:r w:rsidRPr="0076221C">
              <w:t>-</w:t>
            </w:r>
          </w:p>
        </w:tc>
        <w:tc>
          <w:tcPr>
            <w:tcW w:w="1120" w:type="dxa"/>
          </w:tcPr>
          <w:p w14:paraId="1E2176E1" w14:textId="77777777" w:rsidR="00E34178" w:rsidRPr="0076221C" w:rsidRDefault="003D30E1" w:rsidP="0076221C">
            <w:r w:rsidRPr="0076221C">
              <w:t>66 320</w:t>
            </w:r>
          </w:p>
        </w:tc>
      </w:tr>
      <w:tr w:rsidR="00E34178" w:rsidRPr="0076221C" w14:paraId="42270456" w14:textId="77777777" w:rsidTr="002B0003">
        <w:trPr>
          <w:trHeight w:val="580"/>
        </w:trPr>
        <w:tc>
          <w:tcPr>
            <w:tcW w:w="560" w:type="dxa"/>
          </w:tcPr>
          <w:p w14:paraId="480BF410" w14:textId="77777777" w:rsidR="00E34178" w:rsidRPr="0076221C" w:rsidRDefault="00E34178" w:rsidP="0076221C"/>
        </w:tc>
        <w:tc>
          <w:tcPr>
            <w:tcW w:w="560" w:type="dxa"/>
          </w:tcPr>
          <w:p w14:paraId="0D9EE082" w14:textId="77777777" w:rsidR="00E34178" w:rsidRPr="0076221C" w:rsidRDefault="003D30E1" w:rsidP="0076221C">
            <w:r w:rsidRPr="0076221C">
              <w:t>70</w:t>
            </w:r>
          </w:p>
        </w:tc>
        <w:tc>
          <w:tcPr>
            <w:tcW w:w="3160" w:type="dxa"/>
          </w:tcPr>
          <w:p w14:paraId="231794C6" w14:textId="77777777" w:rsidR="00E34178" w:rsidRPr="0076221C" w:rsidRDefault="003D30E1" w:rsidP="0076221C">
            <w:r w:rsidRPr="0076221C">
              <w:t xml:space="preserve">Tilskudd til sentrale tiltak for kirkebygg og gravplasser </w:t>
            </w:r>
          </w:p>
        </w:tc>
        <w:tc>
          <w:tcPr>
            <w:tcW w:w="1120" w:type="dxa"/>
          </w:tcPr>
          <w:p w14:paraId="5AB33696" w14:textId="77777777" w:rsidR="00E34178" w:rsidRPr="0076221C" w:rsidRDefault="003D30E1" w:rsidP="0076221C">
            <w:r w:rsidRPr="0076221C">
              <w:t>18 462</w:t>
            </w:r>
          </w:p>
        </w:tc>
        <w:tc>
          <w:tcPr>
            <w:tcW w:w="1120" w:type="dxa"/>
          </w:tcPr>
          <w:p w14:paraId="2841FD59" w14:textId="77777777" w:rsidR="00E34178" w:rsidRPr="0076221C" w:rsidRDefault="003D30E1" w:rsidP="0076221C">
            <w:r w:rsidRPr="0076221C">
              <w:t>-5 700</w:t>
            </w:r>
          </w:p>
        </w:tc>
        <w:tc>
          <w:tcPr>
            <w:tcW w:w="1120" w:type="dxa"/>
          </w:tcPr>
          <w:p w14:paraId="06A1058B" w14:textId="77777777" w:rsidR="00E34178" w:rsidRPr="0076221C" w:rsidRDefault="003D30E1" w:rsidP="0076221C">
            <w:r w:rsidRPr="0076221C">
              <w:t>-</w:t>
            </w:r>
          </w:p>
        </w:tc>
        <w:tc>
          <w:tcPr>
            <w:tcW w:w="1120" w:type="dxa"/>
          </w:tcPr>
          <w:p w14:paraId="6A5E608A" w14:textId="77777777" w:rsidR="00E34178" w:rsidRPr="0076221C" w:rsidRDefault="003D30E1" w:rsidP="0076221C">
            <w:r w:rsidRPr="0076221C">
              <w:t>-</w:t>
            </w:r>
          </w:p>
        </w:tc>
        <w:tc>
          <w:tcPr>
            <w:tcW w:w="1120" w:type="dxa"/>
          </w:tcPr>
          <w:p w14:paraId="41AA6D11" w14:textId="77777777" w:rsidR="00E34178" w:rsidRPr="0076221C" w:rsidRDefault="003D30E1" w:rsidP="0076221C">
            <w:r w:rsidRPr="0076221C">
              <w:t>12 762</w:t>
            </w:r>
          </w:p>
        </w:tc>
      </w:tr>
      <w:tr w:rsidR="00E34178" w:rsidRPr="0076221C" w14:paraId="4A805A38" w14:textId="77777777" w:rsidTr="002B0003">
        <w:trPr>
          <w:trHeight w:val="360"/>
        </w:trPr>
        <w:tc>
          <w:tcPr>
            <w:tcW w:w="4280" w:type="dxa"/>
            <w:gridSpan w:val="3"/>
          </w:tcPr>
          <w:p w14:paraId="6DDE24F1" w14:textId="77777777" w:rsidR="00E34178" w:rsidRPr="0076221C" w:rsidRDefault="003D30E1" w:rsidP="0076221C">
            <w:r w:rsidRPr="0076221C">
              <w:t>Sum endringer Barne- og familiedepartementet</w:t>
            </w:r>
          </w:p>
        </w:tc>
        <w:tc>
          <w:tcPr>
            <w:tcW w:w="1120" w:type="dxa"/>
          </w:tcPr>
          <w:p w14:paraId="7E3C1940" w14:textId="77777777" w:rsidR="00E34178" w:rsidRPr="0076221C" w:rsidRDefault="00E34178" w:rsidP="0076221C"/>
        </w:tc>
        <w:tc>
          <w:tcPr>
            <w:tcW w:w="1120" w:type="dxa"/>
          </w:tcPr>
          <w:p w14:paraId="62A19513" w14:textId="77777777" w:rsidR="00E34178" w:rsidRPr="0076221C" w:rsidRDefault="003D30E1" w:rsidP="0076221C">
            <w:r w:rsidRPr="0076221C">
              <w:t>-67 623</w:t>
            </w:r>
          </w:p>
        </w:tc>
        <w:tc>
          <w:tcPr>
            <w:tcW w:w="1120" w:type="dxa"/>
          </w:tcPr>
          <w:p w14:paraId="6BE0D83C" w14:textId="77777777" w:rsidR="00E34178" w:rsidRPr="0076221C" w:rsidRDefault="003D30E1" w:rsidP="0076221C">
            <w:r w:rsidRPr="0076221C">
              <w:t>98 327</w:t>
            </w:r>
          </w:p>
        </w:tc>
        <w:tc>
          <w:tcPr>
            <w:tcW w:w="1120" w:type="dxa"/>
          </w:tcPr>
          <w:p w14:paraId="2BD469F0" w14:textId="77777777" w:rsidR="00E34178" w:rsidRPr="0076221C" w:rsidRDefault="003D30E1" w:rsidP="0076221C">
            <w:r w:rsidRPr="0076221C">
              <w:t>-</w:t>
            </w:r>
          </w:p>
        </w:tc>
        <w:tc>
          <w:tcPr>
            <w:tcW w:w="1120" w:type="dxa"/>
          </w:tcPr>
          <w:p w14:paraId="0EF0E4A5" w14:textId="77777777" w:rsidR="00E34178" w:rsidRPr="0076221C" w:rsidRDefault="00E34178" w:rsidP="0076221C"/>
        </w:tc>
      </w:tr>
      <w:tr w:rsidR="00E34178" w:rsidRPr="0076221C" w14:paraId="0E067244" w14:textId="77777777" w:rsidTr="002B0003">
        <w:trPr>
          <w:trHeight w:val="360"/>
        </w:trPr>
        <w:tc>
          <w:tcPr>
            <w:tcW w:w="560" w:type="dxa"/>
          </w:tcPr>
          <w:p w14:paraId="3911ECBD" w14:textId="77777777" w:rsidR="00E34178" w:rsidRPr="0076221C" w:rsidRDefault="003D30E1" w:rsidP="0076221C">
            <w:r w:rsidRPr="0076221C">
              <w:t>900</w:t>
            </w:r>
          </w:p>
        </w:tc>
        <w:tc>
          <w:tcPr>
            <w:tcW w:w="560" w:type="dxa"/>
          </w:tcPr>
          <w:p w14:paraId="7FB3D2B1" w14:textId="77777777" w:rsidR="00E34178" w:rsidRPr="0076221C" w:rsidRDefault="00E34178" w:rsidP="0076221C"/>
        </w:tc>
        <w:tc>
          <w:tcPr>
            <w:tcW w:w="3160" w:type="dxa"/>
          </w:tcPr>
          <w:p w14:paraId="30A6CDCF" w14:textId="77777777" w:rsidR="00E34178" w:rsidRPr="0076221C" w:rsidRDefault="003D30E1" w:rsidP="0076221C">
            <w:r w:rsidRPr="0076221C">
              <w:t>Nærings- og fiskeridepartementet</w:t>
            </w:r>
          </w:p>
        </w:tc>
        <w:tc>
          <w:tcPr>
            <w:tcW w:w="1120" w:type="dxa"/>
          </w:tcPr>
          <w:p w14:paraId="0A323B45" w14:textId="77777777" w:rsidR="00E34178" w:rsidRPr="0076221C" w:rsidRDefault="00E34178" w:rsidP="0076221C"/>
        </w:tc>
        <w:tc>
          <w:tcPr>
            <w:tcW w:w="1120" w:type="dxa"/>
          </w:tcPr>
          <w:p w14:paraId="44187AF7" w14:textId="77777777" w:rsidR="00E34178" w:rsidRPr="0076221C" w:rsidRDefault="00E34178" w:rsidP="0076221C"/>
        </w:tc>
        <w:tc>
          <w:tcPr>
            <w:tcW w:w="1120" w:type="dxa"/>
          </w:tcPr>
          <w:p w14:paraId="7A3238B5" w14:textId="77777777" w:rsidR="00E34178" w:rsidRPr="0076221C" w:rsidRDefault="00E34178" w:rsidP="0076221C"/>
        </w:tc>
        <w:tc>
          <w:tcPr>
            <w:tcW w:w="1120" w:type="dxa"/>
          </w:tcPr>
          <w:p w14:paraId="73B675EE" w14:textId="77777777" w:rsidR="00E34178" w:rsidRPr="0076221C" w:rsidRDefault="00E34178" w:rsidP="0076221C"/>
        </w:tc>
        <w:tc>
          <w:tcPr>
            <w:tcW w:w="1120" w:type="dxa"/>
          </w:tcPr>
          <w:p w14:paraId="39D7272B" w14:textId="77777777" w:rsidR="00E34178" w:rsidRPr="0076221C" w:rsidRDefault="00E34178" w:rsidP="0076221C"/>
        </w:tc>
      </w:tr>
      <w:tr w:rsidR="00E34178" w:rsidRPr="0076221C" w14:paraId="3B1981AC" w14:textId="77777777" w:rsidTr="002B0003">
        <w:trPr>
          <w:trHeight w:val="360"/>
        </w:trPr>
        <w:tc>
          <w:tcPr>
            <w:tcW w:w="560" w:type="dxa"/>
          </w:tcPr>
          <w:p w14:paraId="285A65C8" w14:textId="77777777" w:rsidR="00E34178" w:rsidRPr="0076221C" w:rsidRDefault="00E34178" w:rsidP="0076221C"/>
        </w:tc>
        <w:tc>
          <w:tcPr>
            <w:tcW w:w="560" w:type="dxa"/>
          </w:tcPr>
          <w:p w14:paraId="2EFF83A6" w14:textId="77777777" w:rsidR="00E34178" w:rsidRPr="0076221C" w:rsidRDefault="003D30E1" w:rsidP="0076221C">
            <w:r w:rsidRPr="0076221C">
              <w:t>1</w:t>
            </w:r>
          </w:p>
        </w:tc>
        <w:tc>
          <w:tcPr>
            <w:tcW w:w="3160" w:type="dxa"/>
          </w:tcPr>
          <w:p w14:paraId="1B6A308D" w14:textId="77777777" w:rsidR="00E34178" w:rsidRPr="0076221C" w:rsidRDefault="003D30E1" w:rsidP="0076221C">
            <w:r w:rsidRPr="0076221C">
              <w:t xml:space="preserve">Driftsutgifter </w:t>
            </w:r>
          </w:p>
        </w:tc>
        <w:tc>
          <w:tcPr>
            <w:tcW w:w="1120" w:type="dxa"/>
          </w:tcPr>
          <w:p w14:paraId="53D5625E" w14:textId="77777777" w:rsidR="00E34178" w:rsidRPr="0076221C" w:rsidRDefault="003D30E1" w:rsidP="0076221C">
            <w:r w:rsidRPr="0076221C">
              <w:t>444 921</w:t>
            </w:r>
          </w:p>
        </w:tc>
        <w:tc>
          <w:tcPr>
            <w:tcW w:w="1120" w:type="dxa"/>
          </w:tcPr>
          <w:p w14:paraId="3C2BA57D" w14:textId="77777777" w:rsidR="00E34178" w:rsidRPr="0076221C" w:rsidRDefault="003D30E1" w:rsidP="0076221C">
            <w:r w:rsidRPr="0076221C">
              <w:t>-</w:t>
            </w:r>
          </w:p>
        </w:tc>
        <w:tc>
          <w:tcPr>
            <w:tcW w:w="1120" w:type="dxa"/>
          </w:tcPr>
          <w:p w14:paraId="7178711E" w14:textId="77777777" w:rsidR="00E34178" w:rsidRPr="0076221C" w:rsidRDefault="003D30E1" w:rsidP="0076221C">
            <w:r w:rsidRPr="0076221C">
              <w:t>6 875</w:t>
            </w:r>
          </w:p>
        </w:tc>
        <w:tc>
          <w:tcPr>
            <w:tcW w:w="1120" w:type="dxa"/>
          </w:tcPr>
          <w:p w14:paraId="34987B65" w14:textId="77777777" w:rsidR="00E34178" w:rsidRPr="0076221C" w:rsidRDefault="003D30E1" w:rsidP="0076221C">
            <w:r w:rsidRPr="0076221C">
              <w:t>-</w:t>
            </w:r>
          </w:p>
        </w:tc>
        <w:tc>
          <w:tcPr>
            <w:tcW w:w="1120" w:type="dxa"/>
          </w:tcPr>
          <w:p w14:paraId="58C28FF5" w14:textId="77777777" w:rsidR="00E34178" w:rsidRPr="0076221C" w:rsidRDefault="003D30E1" w:rsidP="0076221C">
            <w:r w:rsidRPr="0076221C">
              <w:t>451 796</w:t>
            </w:r>
          </w:p>
        </w:tc>
      </w:tr>
      <w:tr w:rsidR="00E34178" w:rsidRPr="0076221C" w14:paraId="443DCB5C" w14:textId="77777777" w:rsidTr="002B0003">
        <w:trPr>
          <w:trHeight w:val="360"/>
        </w:trPr>
        <w:tc>
          <w:tcPr>
            <w:tcW w:w="560" w:type="dxa"/>
          </w:tcPr>
          <w:p w14:paraId="5C906AE4" w14:textId="77777777" w:rsidR="00E34178" w:rsidRPr="0076221C" w:rsidRDefault="00E34178" w:rsidP="0076221C"/>
        </w:tc>
        <w:tc>
          <w:tcPr>
            <w:tcW w:w="560" w:type="dxa"/>
          </w:tcPr>
          <w:p w14:paraId="2B618AA4" w14:textId="77777777" w:rsidR="00E34178" w:rsidRPr="0076221C" w:rsidRDefault="003D30E1" w:rsidP="0076221C">
            <w:r w:rsidRPr="0076221C">
              <w:t>21</w:t>
            </w:r>
          </w:p>
        </w:tc>
        <w:tc>
          <w:tcPr>
            <w:tcW w:w="3160" w:type="dxa"/>
          </w:tcPr>
          <w:p w14:paraId="581078F0"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0AFC7458" w14:textId="77777777" w:rsidR="00E34178" w:rsidRPr="0076221C" w:rsidRDefault="003D30E1" w:rsidP="0076221C">
            <w:r w:rsidRPr="0076221C">
              <w:t>72 741</w:t>
            </w:r>
          </w:p>
        </w:tc>
        <w:tc>
          <w:tcPr>
            <w:tcW w:w="1120" w:type="dxa"/>
          </w:tcPr>
          <w:p w14:paraId="12080FB1" w14:textId="77777777" w:rsidR="00E34178" w:rsidRPr="0076221C" w:rsidRDefault="003D30E1" w:rsidP="0076221C">
            <w:r w:rsidRPr="0076221C">
              <w:t>-25 765</w:t>
            </w:r>
          </w:p>
        </w:tc>
        <w:tc>
          <w:tcPr>
            <w:tcW w:w="1120" w:type="dxa"/>
          </w:tcPr>
          <w:p w14:paraId="5A4EA3DC" w14:textId="77777777" w:rsidR="00E34178" w:rsidRPr="0076221C" w:rsidRDefault="003D30E1" w:rsidP="0076221C">
            <w:r w:rsidRPr="0076221C">
              <w:t>-</w:t>
            </w:r>
          </w:p>
        </w:tc>
        <w:tc>
          <w:tcPr>
            <w:tcW w:w="1120" w:type="dxa"/>
          </w:tcPr>
          <w:p w14:paraId="15F10F5C" w14:textId="77777777" w:rsidR="00E34178" w:rsidRPr="0076221C" w:rsidRDefault="003D30E1" w:rsidP="0076221C">
            <w:r w:rsidRPr="0076221C">
              <w:t>-</w:t>
            </w:r>
          </w:p>
        </w:tc>
        <w:tc>
          <w:tcPr>
            <w:tcW w:w="1120" w:type="dxa"/>
          </w:tcPr>
          <w:p w14:paraId="5BE6E721" w14:textId="77777777" w:rsidR="00E34178" w:rsidRPr="0076221C" w:rsidRDefault="003D30E1" w:rsidP="0076221C">
            <w:r w:rsidRPr="0076221C">
              <w:t>46 976</w:t>
            </w:r>
          </w:p>
        </w:tc>
      </w:tr>
      <w:tr w:rsidR="00E34178" w:rsidRPr="0076221C" w14:paraId="2271BE59" w14:textId="77777777" w:rsidTr="002B0003">
        <w:trPr>
          <w:trHeight w:val="580"/>
        </w:trPr>
        <w:tc>
          <w:tcPr>
            <w:tcW w:w="560" w:type="dxa"/>
          </w:tcPr>
          <w:p w14:paraId="11AF5141" w14:textId="77777777" w:rsidR="00E34178" w:rsidRPr="0076221C" w:rsidRDefault="00E34178" w:rsidP="0076221C"/>
        </w:tc>
        <w:tc>
          <w:tcPr>
            <w:tcW w:w="560" w:type="dxa"/>
          </w:tcPr>
          <w:p w14:paraId="0DCCF35F" w14:textId="77777777" w:rsidR="00E34178" w:rsidRPr="0076221C" w:rsidRDefault="003D30E1" w:rsidP="0076221C">
            <w:r w:rsidRPr="0076221C">
              <w:t>22</w:t>
            </w:r>
          </w:p>
        </w:tc>
        <w:tc>
          <w:tcPr>
            <w:tcW w:w="3160" w:type="dxa"/>
          </w:tcPr>
          <w:p w14:paraId="0AA1454D" w14:textId="77777777" w:rsidR="00E34178" w:rsidRPr="0076221C" w:rsidRDefault="003D30E1" w:rsidP="0076221C">
            <w:r w:rsidRPr="0076221C">
              <w:t xml:space="preserve">Nukleære utredninger og prosjektledelse, </w:t>
            </w:r>
            <w:r w:rsidRPr="003D30E1">
              <w:rPr>
                <w:rStyle w:val="kursiv0"/>
              </w:rPr>
              <w:t>kan overføres</w:t>
            </w:r>
          </w:p>
        </w:tc>
        <w:tc>
          <w:tcPr>
            <w:tcW w:w="1120" w:type="dxa"/>
          </w:tcPr>
          <w:p w14:paraId="67EC60E1" w14:textId="77777777" w:rsidR="00E34178" w:rsidRPr="0076221C" w:rsidRDefault="003D30E1" w:rsidP="0076221C">
            <w:r w:rsidRPr="0076221C">
              <w:t>10 290</w:t>
            </w:r>
          </w:p>
        </w:tc>
        <w:tc>
          <w:tcPr>
            <w:tcW w:w="1120" w:type="dxa"/>
          </w:tcPr>
          <w:p w14:paraId="724D83A2" w14:textId="77777777" w:rsidR="00E34178" w:rsidRPr="0076221C" w:rsidRDefault="003D30E1" w:rsidP="0076221C">
            <w:r w:rsidRPr="0076221C">
              <w:t>-3 000</w:t>
            </w:r>
          </w:p>
        </w:tc>
        <w:tc>
          <w:tcPr>
            <w:tcW w:w="1120" w:type="dxa"/>
          </w:tcPr>
          <w:p w14:paraId="22BFCD46" w14:textId="77777777" w:rsidR="00E34178" w:rsidRPr="0076221C" w:rsidRDefault="003D30E1" w:rsidP="0076221C">
            <w:r w:rsidRPr="0076221C">
              <w:t>-</w:t>
            </w:r>
          </w:p>
        </w:tc>
        <w:tc>
          <w:tcPr>
            <w:tcW w:w="1120" w:type="dxa"/>
          </w:tcPr>
          <w:p w14:paraId="3332ADCE" w14:textId="77777777" w:rsidR="00E34178" w:rsidRPr="0076221C" w:rsidRDefault="003D30E1" w:rsidP="0076221C">
            <w:r w:rsidRPr="0076221C">
              <w:t>-</w:t>
            </w:r>
          </w:p>
        </w:tc>
        <w:tc>
          <w:tcPr>
            <w:tcW w:w="1120" w:type="dxa"/>
          </w:tcPr>
          <w:p w14:paraId="3A42743B" w14:textId="77777777" w:rsidR="00E34178" w:rsidRPr="0076221C" w:rsidRDefault="003D30E1" w:rsidP="0076221C">
            <w:r w:rsidRPr="0076221C">
              <w:t>7 290</w:t>
            </w:r>
          </w:p>
        </w:tc>
      </w:tr>
      <w:tr w:rsidR="00E34178" w:rsidRPr="0076221C" w14:paraId="1913E49F" w14:textId="77777777" w:rsidTr="002B0003">
        <w:trPr>
          <w:trHeight w:val="580"/>
        </w:trPr>
        <w:tc>
          <w:tcPr>
            <w:tcW w:w="560" w:type="dxa"/>
          </w:tcPr>
          <w:p w14:paraId="00A017AE" w14:textId="77777777" w:rsidR="00E34178" w:rsidRPr="0076221C" w:rsidRDefault="00E34178" w:rsidP="0076221C"/>
        </w:tc>
        <w:tc>
          <w:tcPr>
            <w:tcW w:w="560" w:type="dxa"/>
          </w:tcPr>
          <w:p w14:paraId="18B91C4B" w14:textId="77777777" w:rsidR="00E34178" w:rsidRPr="0076221C" w:rsidRDefault="003D30E1" w:rsidP="0076221C">
            <w:r w:rsidRPr="0076221C">
              <w:t>25</w:t>
            </w:r>
          </w:p>
        </w:tc>
        <w:tc>
          <w:tcPr>
            <w:tcW w:w="3160" w:type="dxa"/>
          </w:tcPr>
          <w:p w14:paraId="107F37ED" w14:textId="77777777" w:rsidR="00E34178" w:rsidRPr="0076221C" w:rsidRDefault="003D30E1" w:rsidP="0076221C">
            <w:r w:rsidRPr="0076221C">
              <w:t xml:space="preserve">Forvaltning og utvikling av kompensasjonsordning mv. </w:t>
            </w:r>
          </w:p>
        </w:tc>
        <w:tc>
          <w:tcPr>
            <w:tcW w:w="1120" w:type="dxa"/>
          </w:tcPr>
          <w:p w14:paraId="7B91336F" w14:textId="77777777" w:rsidR="00E34178" w:rsidRPr="0076221C" w:rsidRDefault="003D30E1" w:rsidP="0076221C">
            <w:r w:rsidRPr="0076221C">
              <w:t>50 000</w:t>
            </w:r>
          </w:p>
        </w:tc>
        <w:tc>
          <w:tcPr>
            <w:tcW w:w="1120" w:type="dxa"/>
          </w:tcPr>
          <w:p w14:paraId="0C6F1197" w14:textId="77777777" w:rsidR="00E34178" w:rsidRPr="0076221C" w:rsidRDefault="003D30E1" w:rsidP="0076221C">
            <w:r w:rsidRPr="0076221C">
              <w:t>30 000</w:t>
            </w:r>
          </w:p>
        </w:tc>
        <w:tc>
          <w:tcPr>
            <w:tcW w:w="1120" w:type="dxa"/>
          </w:tcPr>
          <w:p w14:paraId="1C028B13" w14:textId="77777777" w:rsidR="00E34178" w:rsidRPr="0076221C" w:rsidRDefault="003D30E1" w:rsidP="0076221C">
            <w:r w:rsidRPr="0076221C">
              <w:t>-</w:t>
            </w:r>
          </w:p>
        </w:tc>
        <w:tc>
          <w:tcPr>
            <w:tcW w:w="1120" w:type="dxa"/>
          </w:tcPr>
          <w:p w14:paraId="289E1ABD" w14:textId="77777777" w:rsidR="00E34178" w:rsidRPr="0076221C" w:rsidRDefault="003D30E1" w:rsidP="0076221C">
            <w:r w:rsidRPr="0076221C">
              <w:t>-</w:t>
            </w:r>
          </w:p>
        </w:tc>
        <w:tc>
          <w:tcPr>
            <w:tcW w:w="1120" w:type="dxa"/>
          </w:tcPr>
          <w:p w14:paraId="54749F66" w14:textId="77777777" w:rsidR="00E34178" w:rsidRPr="0076221C" w:rsidRDefault="003D30E1" w:rsidP="0076221C">
            <w:r w:rsidRPr="0076221C">
              <w:t>80 000</w:t>
            </w:r>
          </w:p>
        </w:tc>
      </w:tr>
      <w:tr w:rsidR="00E34178" w:rsidRPr="0076221C" w14:paraId="2553F96A" w14:textId="77777777" w:rsidTr="002B0003">
        <w:trPr>
          <w:trHeight w:val="580"/>
        </w:trPr>
        <w:tc>
          <w:tcPr>
            <w:tcW w:w="560" w:type="dxa"/>
          </w:tcPr>
          <w:p w14:paraId="2B367610" w14:textId="77777777" w:rsidR="00E34178" w:rsidRPr="0076221C" w:rsidRDefault="00E34178" w:rsidP="0076221C"/>
        </w:tc>
        <w:tc>
          <w:tcPr>
            <w:tcW w:w="560" w:type="dxa"/>
          </w:tcPr>
          <w:p w14:paraId="635C1688" w14:textId="77777777" w:rsidR="00E34178" w:rsidRPr="0076221C" w:rsidRDefault="003D30E1" w:rsidP="0076221C">
            <w:r w:rsidRPr="0076221C">
              <w:t>26</w:t>
            </w:r>
          </w:p>
        </w:tc>
        <w:tc>
          <w:tcPr>
            <w:tcW w:w="3160" w:type="dxa"/>
          </w:tcPr>
          <w:p w14:paraId="5ED94DA0" w14:textId="77777777" w:rsidR="00E34178" w:rsidRPr="0076221C" w:rsidRDefault="003D30E1" w:rsidP="0076221C">
            <w:r w:rsidRPr="0076221C">
              <w:t xml:space="preserve">Forvaltning av grunneiendom på Svalbard, </w:t>
            </w:r>
            <w:r w:rsidRPr="003D30E1">
              <w:rPr>
                <w:rStyle w:val="kursiv0"/>
              </w:rPr>
              <w:t>kan overføres</w:t>
            </w:r>
          </w:p>
        </w:tc>
        <w:tc>
          <w:tcPr>
            <w:tcW w:w="1120" w:type="dxa"/>
          </w:tcPr>
          <w:p w14:paraId="5183D462" w14:textId="77777777" w:rsidR="00E34178" w:rsidRPr="0076221C" w:rsidRDefault="003D30E1" w:rsidP="0076221C">
            <w:r w:rsidRPr="0076221C">
              <w:t>-</w:t>
            </w:r>
          </w:p>
        </w:tc>
        <w:tc>
          <w:tcPr>
            <w:tcW w:w="1120" w:type="dxa"/>
          </w:tcPr>
          <w:p w14:paraId="49778499" w14:textId="77777777" w:rsidR="00E34178" w:rsidRPr="0076221C" w:rsidRDefault="003D30E1" w:rsidP="0076221C">
            <w:r w:rsidRPr="0076221C">
              <w:t>11 515</w:t>
            </w:r>
          </w:p>
        </w:tc>
        <w:tc>
          <w:tcPr>
            <w:tcW w:w="1120" w:type="dxa"/>
          </w:tcPr>
          <w:p w14:paraId="0926C8FD" w14:textId="77777777" w:rsidR="00E34178" w:rsidRPr="0076221C" w:rsidRDefault="003D30E1" w:rsidP="0076221C">
            <w:r w:rsidRPr="0076221C">
              <w:t>-</w:t>
            </w:r>
          </w:p>
        </w:tc>
        <w:tc>
          <w:tcPr>
            <w:tcW w:w="1120" w:type="dxa"/>
          </w:tcPr>
          <w:p w14:paraId="2FF93880" w14:textId="77777777" w:rsidR="00E34178" w:rsidRPr="0076221C" w:rsidRDefault="003D30E1" w:rsidP="0076221C">
            <w:r w:rsidRPr="0076221C">
              <w:t>-</w:t>
            </w:r>
          </w:p>
        </w:tc>
        <w:tc>
          <w:tcPr>
            <w:tcW w:w="1120" w:type="dxa"/>
          </w:tcPr>
          <w:p w14:paraId="06F94EE2" w14:textId="77777777" w:rsidR="00E34178" w:rsidRPr="0076221C" w:rsidRDefault="003D30E1" w:rsidP="0076221C">
            <w:r w:rsidRPr="0076221C">
              <w:t>11 515</w:t>
            </w:r>
          </w:p>
        </w:tc>
      </w:tr>
      <w:tr w:rsidR="00E34178" w:rsidRPr="0076221C" w14:paraId="2CEB3876" w14:textId="77777777" w:rsidTr="002B0003">
        <w:trPr>
          <w:trHeight w:val="360"/>
        </w:trPr>
        <w:tc>
          <w:tcPr>
            <w:tcW w:w="560" w:type="dxa"/>
          </w:tcPr>
          <w:p w14:paraId="21940BA9" w14:textId="77777777" w:rsidR="00E34178" w:rsidRPr="0076221C" w:rsidRDefault="00E34178" w:rsidP="0076221C"/>
        </w:tc>
        <w:tc>
          <w:tcPr>
            <w:tcW w:w="560" w:type="dxa"/>
          </w:tcPr>
          <w:p w14:paraId="4790160E" w14:textId="77777777" w:rsidR="00E34178" w:rsidRPr="0076221C" w:rsidRDefault="003D30E1" w:rsidP="0076221C">
            <w:r w:rsidRPr="0076221C">
              <w:t>71</w:t>
            </w:r>
          </w:p>
        </w:tc>
        <w:tc>
          <w:tcPr>
            <w:tcW w:w="3160" w:type="dxa"/>
          </w:tcPr>
          <w:p w14:paraId="7DAAF1BF" w14:textId="77777777" w:rsidR="00E34178" w:rsidRPr="0076221C" w:rsidRDefault="003D30E1" w:rsidP="0076221C">
            <w:r w:rsidRPr="0076221C">
              <w:t xml:space="preserve">Miljøtiltak Raufoss </w:t>
            </w:r>
          </w:p>
        </w:tc>
        <w:tc>
          <w:tcPr>
            <w:tcW w:w="1120" w:type="dxa"/>
          </w:tcPr>
          <w:p w14:paraId="22092459" w14:textId="77777777" w:rsidR="00E34178" w:rsidRPr="0076221C" w:rsidRDefault="003D30E1" w:rsidP="0076221C">
            <w:r w:rsidRPr="0076221C">
              <w:t>2 100</w:t>
            </w:r>
          </w:p>
        </w:tc>
        <w:tc>
          <w:tcPr>
            <w:tcW w:w="1120" w:type="dxa"/>
          </w:tcPr>
          <w:p w14:paraId="53C43CD4" w14:textId="77777777" w:rsidR="00E34178" w:rsidRPr="0076221C" w:rsidRDefault="003D30E1" w:rsidP="0076221C">
            <w:r w:rsidRPr="0076221C">
              <w:t>2 500</w:t>
            </w:r>
          </w:p>
        </w:tc>
        <w:tc>
          <w:tcPr>
            <w:tcW w:w="1120" w:type="dxa"/>
          </w:tcPr>
          <w:p w14:paraId="2A5E6A55" w14:textId="77777777" w:rsidR="00E34178" w:rsidRPr="0076221C" w:rsidRDefault="003D30E1" w:rsidP="0076221C">
            <w:r w:rsidRPr="0076221C">
              <w:t>-</w:t>
            </w:r>
          </w:p>
        </w:tc>
        <w:tc>
          <w:tcPr>
            <w:tcW w:w="1120" w:type="dxa"/>
          </w:tcPr>
          <w:p w14:paraId="03220624" w14:textId="77777777" w:rsidR="00E34178" w:rsidRPr="0076221C" w:rsidRDefault="003D30E1" w:rsidP="0076221C">
            <w:r w:rsidRPr="0076221C">
              <w:t>-</w:t>
            </w:r>
          </w:p>
        </w:tc>
        <w:tc>
          <w:tcPr>
            <w:tcW w:w="1120" w:type="dxa"/>
          </w:tcPr>
          <w:p w14:paraId="4B523C97" w14:textId="77777777" w:rsidR="00E34178" w:rsidRPr="0076221C" w:rsidRDefault="003D30E1" w:rsidP="0076221C">
            <w:r w:rsidRPr="0076221C">
              <w:t>4 600</w:t>
            </w:r>
          </w:p>
        </w:tc>
      </w:tr>
      <w:tr w:rsidR="00E34178" w:rsidRPr="0076221C" w14:paraId="1A655B33" w14:textId="77777777" w:rsidTr="002B0003">
        <w:trPr>
          <w:trHeight w:val="580"/>
        </w:trPr>
        <w:tc>
          <w:tcPr>
            <w:tcW w:w="560" w:type="dxa"/>
          </w:tcPr>
          <w:p w14:paraId="56E1DBE9" w14:textId="77777777" w:rsidR="00E34178" w:rsidRPr="0076221C" w:rsidRDefault="00E34178" w:rsidP="0076221C"/>
        </w:tc>
        <w:tc>
          <w:tcPr>
            <w:tcW w:w="560" w:type="dxa"/>
          </w:tcPr>
          <w:p w14:paraId="31BE59B4" w14:textId="77777777" w:rsidR="00E34178" w:rsidRPr="0076221C" w:rsidRDefault="003D30E1" w:rsidP="0076221C">
            <w:r w:rsidRPr="0076221C">
              <w:t>75</w:t>
            </w:r>
          </w:p>
        </w:tc>
        <w:tc>
          <w:tcPr>
            <w:tcW w:w="3160" w:type="dxa"/>
          </w:tcPr>
          <w:p w14:paraId="6E8422FB" w14:textId="77777777" w:rsidR="00E34178" w:rsidRPr="0076221C" w:rsidRDefault="003D30E1" w:rsidP="0076221C">
            <w:r w:rsidRPr="0076221C">
              <w:t xml:space="preserve">Tilskudd til særskilte prosjekter, </w:t>
            </w:r>
            <w:r w:rsidRPr="003D30E1">
              <w:rPr>
                <w:rStyle w:val="kursiv0"/>
              </w:rPr>
              <w:t>kan overføres</w:t>
            </w:r>
          </w:p>
        </w:tc>
        <w:tc>
          <w:tcPr>
            <w:tcW w:w="1120" w:type="dxa"/>
          </w:tcPr>
          <w:p w14:paraId="5E3EFA28" w14:textId="77777777" w:rsidR="00E34178" w:rsidRPr="0076221C" w:rsidRDefault="003D30E1" w:rsidP="0076221C">
            <w:r w:rsidRPr="0076221C">
              <w:t>20 300</w:t>
            </w:r>
          </w:p>
        </w:tc>
        <w:tc>
          <w:tcPr>
            <w:tcW w:w="1120" w:type="dxa"/>
          </w:tcPr>
          <w:p w14:paraId="310FBDDA" w14:textId="77777777" w:rsidR="00E34178" w:rsidRPr="0076221C" w:rsidRDefault="003D30E1" w:rsidP="0076221C">
            <w:r w:rsidRPr="0076221C">
              <w:t>5 500</w:t>
            </w:r>
          </w:p>
        </w:tc>
        <w:tc>
          <w:tcPr>
            <w:tcW w:w="1120" w:type="dxa"/>
          </w:tcPr>
          <w:p w14:paraId="43F32E8F" w14:textId="77777777" w:rsidR="00E34178" w:rsidRPr="0076221C" w:rsidRDefault="003D30E1" w:rsidP="0076221C">
            <w:r w:rsidRPr="0076221C">
              <w:t>-</w:t>
            </w:r>
          </w:p>
        </w:tc>
        <w:tc>
          <w:tcPr>
            <w:tcW w:w="1120" w:type="dxa"/>
          </w:tcPr>
          <w:p w14:paraId="634E0009" w14:textId="77777777" w:rsidR="00E34178" w:rsidRPr="0076221C" w:rsidRDefault="003D30E1" w:rsidP="0076221C">
            <w:r w:rsidRPr="0076221C">
              <w:t>-</w:t>
            </w:r>
          </w:p>
        </w:tc>
        <w:tc>
          <w:tcPr>
            <w:tcW w:w="1120" w:type="dxa"/>
          </w:tcPr>
          <w:p w14:paraId="42643C2D" w14:textId="77777777" w:rsidR="00E34178" w:rsidRPr="0076221C" w:rsidRDefault="003D30E1" w:rsidP="0076221C">
            <w:r w:rsidRPr="0076221C">
              <w:t>25 800</w:t>
            </w:r>
          </w:p>
        </w:tc>
      </w:tr>
      <w:tr w:rsidR="00E34178" w:rsidRPr="0076221C" w14:paraId="1EBD8779" w14:textId="77777777" w:rsidTr="002B0003">
        <w:trPr>
          <w:trHeight w:val="800"/>
        </w:trPr>
        <w:tc>
          <w:tcPr>
            <w:tcW w:w="560" w:type="dxa"/>
          </w:tcPr>
          <w:p w14:paraId="3D6866A1" w14:textId="77777777" w:rsidR="00E34178" w:rsidRPr="0076221C" w:rsidRDefault="00E34178" w:rsidP="0076221C"/>
        </w:tc>
        <w:tc>
          <w:tcPr>
            <w:tcW w:w="560" w:type="dxa"/>
          </w:tcPr>
          <w:p w14:paraId="693603AE" w14:textId="77777777" w:rsidR="00E34178" w:rsidRPr="0076221C" w:rsidRDefault="003D30E1" w:rsidP="0076221C">
            <w:r w:rsidRPr="0076221C">
              <w:t>79</w:t>
            </w:r>
          </w:p>
        </w:tc>
        <w:tc>
          <w:tcPr>
            <w:tcW w:w="3160" w:type="dxa"/>
          </w:tcPr>
          <w:p w14:paraId="58381834" w14:textId="77777777" w:rsidR="00E34178" w:rsidRPr="0076221C" w:rsidRDefault="003D30E1" w:rsidP="0076221C">
            <w:r w:rsidRPr="0076221C">
              <w:t xml:space="preserve">Kompensasjonsordning for utgifter til lovpålagt vedlikehold i sesongbedrifter </w:t>
            </w:r>
          </w:p>
        </w:tc>
        <w:tc>
          <w:tcPr>
            <w:tcW w:w="1120" w:type="dxa"/>
          </w:tcPr>
          <w:p w14:paraId="7B05759A" w14:textId="77777777" w:rsidR="00E34178" w:rsidRPr="0076221C" w:rsidRDefault="003D30E1" w:rsidP="0076221C">
            <w:r w:rsidRPr="0076221C">
              <w:t>-</w:t>
            </w:r>
          </w:p>
        </w:tc>
        <w:tc>
          <w:tcPr>
            <w:tcW w:w="1120" w:type="dxa"/>
          </w:tcPr>
          <w:p w14:paraId="1B7D98AC" w14:textId="77777777" w:rsidR="00E34178" w:rsidRPr="0076221C" w:rsidRDefault="003D30E1" w:rsidP="0076221C">
            <w:r w:rsidRPr="0076221C">
              <w:t>2 400</w:t>
            </w:r>
          </w:p>
        </w:tc>
        <w:tc>
          <w:tcPr>
            <w:tcW w:w="1120" w:type="dxa"/>
          </w:tcPr>
          <w:p w14:paraId="3C56BE8C" w14:textId="77777777" w:rsidR="00E34178" w:rsidRPr="0076221C" w:rsidRDefault="003D30E1" w:rsidP="0076221C">
            <w:r w:rsidRPr="0076221C">
              <w:t>-</w:t>
            </w:r>
          </w:p>
        </w:tc>
        <w:tc>
          <w:tcPr>
            <w:tcW w:w="1120" w:type="dxa"/>
          </w:tcPr>
          <w:p w14:paraId="66D8E64F" w14:textId="77777777" w:rsidR="00E34178" w:rsidRPr="0076221C" w:rsidRDefault="003D30E1" w:rsidP="0076221C">
            <w:r w:rsidRPr="0076221C">
              <w:t>-</w:t>
            </w:r>
          </w:p>
        </w:tc>
        <w:tc>
          <w:tcPr>
            <w:tcW w:w="1120" w:type="dxa"/>
          </w:tcPr>
          <w:p w14:paraId="2A0862A8" w14:textId="77777777" w:rsidR="00E34178" w:rsidRPr="0076221C" w:rsidRDefault="003D30E1" w:rsidP="0076221C">
            <w:r w:rsidRPr="0076221C">
              <w:t>2 400</w:t>
            </w:r>
          </w:p>
        </w:tc>
      </w:tr>
      <w:tr w:rsidR="00E34178" w:rsidRPr="0076221C" w14:paraId="03FF8467" w14:textId="77777777" w:rsidTr="002B0003">
        <w:trPr>
          <w:trHeight w:val="800"/>
        </w:trPr>
        <w:tc>
          <w:tcPr>
            <w:tcW w:w="560" w:type="dxa"/>
          </w:tcPr>
          <w:p w14:paraId="6802E886" w14:textId="77777777" w:rsidR="00E34178" w:rsidRPr="0076221C" w:rsidRDefault="00E34178" w:rsidP="0076221C"/>
        </w:tc>
        <w:tc>
          <w:tcPr>
            <w:tcW w:w="560" w:type="dxa"/>
          </w:tcPr>
          <w:p w14:paraId="529F4607" w14:textId="77777777" w:rsidR="00E34178" w:rsidRPr="0076221C" w:rsidRDefault="003D30E1" w:rsidP="0076221C">
            <w:r w:rsidRPr="0076221C">
              <w:t>80</w:t>
            </w:r>
          </w:p>
        </w:tc>
        <w:tc>
          <w:tcPr>
            <w:tcW w:w="3160" w:type="dxa"/>
          </w:tcPr>
          <w:p w14:paraId="434E6338" w14:textId="77777777" w:rsidR="00E34178" w:rsidRPr="0076221C" w:rsidRDefault="003D30E1" w:rsidP="0076221C">
            <w:r w:rsidRPr="0076221C">
              <w:t xml:space="preserve">Kompensasjonsordning for utgifter til innreisekarantene ved bruk av utenlandsk arbeidskraft </w:t>
            </w:r>
          </w:p>
        </w:tc>
        <w:tc>
          <w:tcPr>
            <w:tcW w:w="1120" w:type="dxa"/>
          </w:tcPr>
          <w:p w14:paraId="31412BAB" w14:textId="77777777" w:rsidR="00E34178" w:rsidRPr="0076221C" w:rsidRDefault="003D30E1" w:rsidP="0076221C">
            <w:r w:rsidRPr="0076221C">
              <w:t>480 000</w:t>
            </w:r>
          </w:p>
        </w:tc>
        <w:tc>
          <w:tcPr>
            <w:tcW w:w="1120" w:type="dxa"/>
          </w:tcPr>
          <w:p w14:paraId="2C350E2C" w14:textId="77777777" w:rsidR="00E34178" w:rsidRPr="0076221C" w:rsidRDefault="003D30E1" w:rsidP="0076221C">
            <w:r w:rsidRPr="0076221C">
              <w:t>20 000</w:t>
            </w:r>
          </w:p>
        </w:tc>
        <w:tc>
          <w:tcPr>
            <w:tcW w:w="1120" w:type="dxa"/>
          </w:tcPr>
          <w:p w14:paraId="0A6D79AA" w14:textId="77777777" w:rsidR="00E34178" w:rsidRPr="0076221C" w:rsidRDefault="003D30E1" w:rsidP="0076221C">
            <w:r w:rsidRPr="0076221C">
              <w:t>-</w:t>
            </w:r>
          </w:p>
        </w:tc>
        <w:tc>
          <w:tcPr>
            <w:tcW w:w="1120" w:type="dxa"/>
          </w:tcPr>
          <w:p w14:paraId="24E133C5" w14:textId="77777777" w:rsidR="00E34178" w:rsidRPr="0076221C" w:rsidRDefault="003D30E1" w:rsidP="0076221C">
            <w:r w:rsidRPr="0076221C">
              <w:t>-</w:t>
            </w:r>
          </w:p>
        </w:tc>
        <w:tc>
          <w:tcPr>
            <w:tcW w:w="1120" w:type="dxa"/>
          </w:tcPr>
          <w:p w14:paraId="6E8BCB34" w14:textId="77777777" w:rsidR="00E34178" w:rsidRPr="0076221C" w:rsidRDefault="003D30E1" w:rsidP="0076221C">
            <w:r w:rsidRPr="0076221C">
              <w:t>500 000</w:t>
            </w:r>
          </w:p>
        </w:tc>
      </w:tr>
      <w:tr w:rsidR="00E34178" w:rsidRPr="0076221C" w14:paraId="2B72631C" w14:textId="77777777" w:rsidTr="002B0003">
        <w:trPr>
          <w:trHeight w:val="800"/>
        </w:trPr>
        <w:tc>
          <w:tcPr>
            <w:tcW w:w="560" w:type="dxa"/>
          </w:tcPr>
          <w:p w14:paraId="7C87164A" w14:textId="77777777" w:rsidR="00E34178" w:rsidRPr="0076221C" w:rsidRDefault="00E34178" w:rsidP="0076221C"/>
        </w:tc>
        <w:tc>
          <w:tcPr>
            <w:tcW w:w="560" w:type="dxa"/>
          </w:tcPr>
          <w:p w14:paraId="656F21E5" w14:textId="77777777" w:rsidR="00E34178" w:rsidRPr="0076221C" w:rsidRDefault="003D30E1" w:rsidP="0076221C">
            <w:r w:rsidRPr="0076221C">
              <w:t>82</w:t>
            </w:r>
          </w:p>
        </w:tc>
        <w:tc>
          <w:tcPr>
            <w:tcW w:w="3160" w:type="dxa"/>
          </w:tcPr>
          <w:p w14:paraId="737448B2" w14:textId="77777777" w:rsidR="00E34178" w:rsidRPr="0076221C" w:rsidRDefault="003D30E1" w:rsidP="0076221C">
            <w:r w:rsidRPr="0076221C">
              <w:t xml:space="preserve">Midlertidig støtteordning for publikumsåpne </w:t>
            </w:r>
            <w:proofErr w:type="gramStart"/>
            <w:r w:rsidRPr="0076221C">
              <w:t xml:space="preserve">arrangementer,  </w:t>
            </w:r>
            <w:r w:rsidRPr="003D30E1">
              <w:rPr>
                <w:rStyle w:val="kursiv0"/>
              </w:rPr>
              <w:t>kan</w:t>
            </w:r>
            <w:proofErr w:type="gramEnd"/>
            <w:r w:rsidRPr="003D30E1">
              <w:rPr>
                <w:rStyle w:val="kursiv0"/>
              </w:rPr>
              <w:t xml:space="preserve"> overføres</w:t>
            </w:r>
          </w:p>
        </w:tc>
        <w:tc>
          <w:tcPr>
            <w:tcW w:w="1120" w:type="dxa"/>
          </w:tcPr>
          <w:p w14:paraId="4F15D431" w14:textId="77777777" w:rsidR="00E34178" w:rsidRPr="0076221C" w:rsidRDefault="003D30E1" w:rsidP="0076221C">
            <w:r w:rsidRPr="0076221C">
              <w:t>350 000</w:t>
            </w:r>
          </w:p>
        </w:tc>
        <w:tc>
          <w:tcPr>
            <w:tcW w:w="1120" w:type="dxa"/>
          </w:tcPr>
          <w:p w14:paraId="137A3BA3" w14:textId="77777777" w:rsidR="00E34178" w:rsidRPr="0076221C" w:rsidRDefault="003D30E1" w:rsidP="0076221C">
            <w:r w:rsidRPr="0076221C">
              <w:t>-50 000</w:t>
            </w:r>
          </w:p>
        </w:tc>
        <w:tc>
          <w:tcPr>
            <w:tcW w:w="1120" w:type="dxa"/>
          </w:tcPr>
          <w:p w14:paraId="534E9BE7" w14:textId="77777777" w:rsidR="00E34178" w:rsidRPr="0076221C" w:rsidRDefault="003D30E1" w:rsidP="0076221C">
            <w:r w:rsidRPr="0076221C">
              <w:t>-</w:t>
            </w:r>
          </w:p>
        </w:tc>
        <w:tc>
          <w:tcPr>
            <w:tcW w:w="1120" w:type="dxa"/>
          </w:tcPr>
          <w:p w14:paraId="09BFD5E5" w14:textId="77777777" w:rsidR="00E34178" w:rsidRPr="0076221C" w:rsidRDefault="003D30E1" w:rsidP="0076221C">
            <w:r w:rsidRPr="0076221C">
              <w:t>-</w:t>
            </w:r>
          </w:p>
        </w:tc>
        <w:tc>
          <w:tcPr>
            <w:tcW w:w="1120" w:type="dxa"/>
          </w:tcPr>
          <w:p w14:paraId="1F7D7807" w14:textId="77777777" w:rsidR="00E34178" w:rsidRPr="0076221C" w:rsidRDefault="003D30E1" w:rsidP="0076221C">
            <w:r w:rsidRPr="0076221C">
              <w:t>300 000</w:t>
            </w:r>
          </w:p>
        </w:tc>
      </w:tr>
      <w:tr w:rsidR="00E34178" w:rsidRPr="0076221C" w14:paraId="70B1F5C6" w14:textId="77777777" w:rsidTr="002B0003">
        <w:trPr>
          <w:trHeight w:val="1020"/>
        </w:trPr>
        <w:tc>
          <w:tcPr>
            <w:tcW w:w="560" w:type="dxa"/>
          </w:tcPr>
          <w:p w14:paraId="5E50F659" w14:textId="77777777" w:rsidR="00E34178" w:rsidRPr="0076221C" w:rsidRDefault="00E34178" w:rsidP="0076221C"/>
        </w:tc>
        <w:tc>
          <w:tcPr>
            <w:tcW w:w="560" w:type="dxa"/>
          </w:tcPr>
          <w:p w14:paraId="6307919E" w14:textId="77777777" w:rsidR="00E34178" w:rsidRPr="0076221C" w:rsidRDefault="003D30E1" w:rsidP="0076221C">
            <w:r w:rsidRPr="0076221C">
              <w:t>85</w:t>
            </w:r>
          </w:p>
        </w:tc>
        <w:tc>
          <w:tcPr>
            <w:tcW w:w="3160" w:type="dxa"/>
          </w:tcPr>
          <w:p w14:paraId="346A39B5" w14:textId="77777777" w:rsidR="00E34178" w:rsidRPr="0076221C" w:rsidRDefault="003D30E1" w:rsidP="0076221C">
            <w:r w:rsidRPr="0076221C">
              <w:t xml:space="preserve">Midlertidig kompensasjonsordning for foretak med stort omsetningsfall som følge av koronapandemien, </w:t>
            </w:r>
            <w:r w:rsidRPr="003D30E1">
              <w:rPr>
                <w:rStyle w:val="kursiv0"/>
              </w:rPr>
              <w:t>overslagsbevilgning</w:t>
            </w:r>
          </w:p>
        </w:tc>
        <w:tc>
          <w:tcPr>
            <w:tcW w:w="1120" w:type="dxa"/>
          </w:tcPr>
          <w:p w14:paraId="6A34B064" w14:textId="77777777" w:rsidR="00E34178" w:rsidRPr="0076221C" w:rsidRDefault="003D30E1" w:rsidP="0076221C">
            <w:r w:rsidRPr="0076221C">
              <w:t>5 960 000</w:t>
            </w:r>
          </w:p>
        </w:tc>
        <w:tc>
          <w:tcPr>
            <w:tcW w:w="1120" w:type="dxa"/>
          </w:tcPr>
          <w:p w14:paraId="025FCBCA" w14:textId="77777777" w:rsidR="00E34178" w:rsidRPr="0076221C" w:rsidRDefault="003D30E1" w:rsidP="0076221C">
            <w:r w:rsidRPr="0076221C">
              <w:t>2 040 000</w:t>
            </w:r>
          </w:p>
        </w:tc>
        <w:tc>
          <w:tcPr>
            <w:tcW w:w="1120" w:type="dxa"/>
          </w:tcPr>
          <w:p w14:paraId="3019C798" w14:textId="77777777" w:rsidR="00E34178" w:rsidRPr="0076221C" w:rsidRDefault="003D30E1" w:rsidP="0076221C">
            <w:r w:rsidRPr="0076221C">
              <w:t>-</w:t>
            </w:r>
          </w:p>
        </w:tc>
        <w:tc>
          <w:tcPr>
            <w:tcW w:w="1120" w:type="dxa"/>
          </w:tcPr>
          <w:p w14:paraId="680AE96F" w14:textId="77777777" w:rsidR="00E34178" w:rsidRPr="0076221C" w:rsidRDefault="003D30E1" w:rsidP="0076221C">
            <w:r w:rsidRPr="0076221C">
              <w:t>-</w:t>
            </w:r>
          </w:p>
        </w:tc>
        <w:tc>
          <w:tcPr>
            <w:tcW w:w="1120" w:type="dxa"/>
          </w:tcPr>
          <w:p w14:paraId="05AA48A8" w14:textId="77777777" w:rsidR="00E34178" w:rsidRPr="0076221C" w:rsidRDefault="003D30E1" w:rsidP="0076221C">
            <w:r w:rsidRPr="0076221C">
              <w:t>8 000 000</w:t>
            </w:r>
          </w:p>
        </w:tc>
      </w:tr>
      <w:tr w:rsidR="00E34178" w:rsidRPr="0076221C" w14:paraId="4E892E9C" w14:textId="77777777" w:rsidTr="002B0003">
        <w:trPr>
          <w:trHeight w:val="580"/>
        </w:trPr>
        <w:tc>
          <w:tcPr>
            <w:tcW w:w="560" w:type="dxa"/>
          </w:tcPr>
          <w:p w14:paraId="762E953A" w14:textId="77777777" w:rsidR="00E34178" w:rsidRPr="0076221C" w:rsidRDefault="00E34178" w:rsidP="0076221C"/>
        </w:tc>
        <w:tc>
          <w:tcPr>
            <w:tcW w:w="560" w:type="dxa"/>
          </w:tcPr>
          <w:p w14:paraId="741FCC47" w14:textId="77777777" w:rsidR="00E34178" w:rsidRPr="0076221C" w:rsidRDefault="003D30E1" w:rsidP="0076221C">
            <w:r w:rsidRPr="0076221C">
              <w:t>90</w:t>
            </w:r>
          </w:p>
        </w:tc>
        <w:tc>
          <w:tcPr>
            <w:tcW w:w="3160" w:type="dxa"/>
          </w:tcPr>
          <w:p w14:paraId="02ECA387" w14:textId="77777777" w:rsidR="00E34178" w:rsidRPr="0076221C" w:rsidRDefault="003D30E1" w:rsidP="0076221C">
            <w:r w:rsidRPr="0076221C">
              <w:t xml:space="preserve">Hybridlån til Norwegian Air Shuttle ASA </w:t>
            </w:r>
          </w:p>
        </w:tc>
        <w:tc>
          <w:tcPr>
            <w:tcW w:w="1120" w:type="dxa"/>
          </w:tcPr>
          <w:p w14:paraId="4B4A1C87" w14:textId="77777777" w:rsidR="00E34178" w:rsidRPr="0076221C" w:rsidRDefault="003D30E1" w:rsidP="0076221C">
            <w:r w:rsidRPr="0076221C">
              <w:t>-</w:t>
            </w:r>
          </w:p>
        </w:tc>
        <w:tc>
          <w:tcPr>
            <w:tcW w:w="1120" w:type="dxa"/>
          </w:tcPr>
          <w:p w14:paraId="75354082" w14:textId="77777777" w:rsidR="00E34178" w:rsidRPr="0076221C" w:rsidRDefault="003D30E1" w:rsidP="0076221C">
            <w:r w:rsidRPr="0076221C">
              <w:t>1 214 000</w:t>
            </w:r>
          </w:p>
        </w:tc>
        <w:tc>
          <w:tcPr>
            <w:tcW w:w="1120" w:type="dxa"/>
          </w:tcPr>
          <w:p w14:paraId="16F8A76D" w14:textId="77777777" w:rsidR="00E34178" w:rsidRPr="0076221C" w:rsidRDefault="003D30E1" w:rsidP="0076221C">
            <w:r w:rsidRPr="0076221C">
              <w:t>-</w:t>
            </w:r>
          </w:p>
        </w:tc>
        <w:tc>
          <w:tcPr>
            <w:tcW w:w="1120" w:type="dxa"/>
          </w:tcPr>
          <w:p w14:paraId="5C3BBF29" w14:textId="77777777" w:rsidR="00E34178" w:rsidRPr="0076221C" w:rsidRDefault="003D30E1" w:rsidP="0076221C">
            <w:r w:rsidRPr="0076221C">
              <w:t>-</w:t>
            </w:r>
          </w:p>
        </w:tc>
        <w:tc>
          <w:tcPr>
            <w:tcW w:w="1120" w:type="dxa"/>
          </w:tcPr>
          <w:p w14:paraId="7B217B6E" w14:textId="77777777" w:rsidR="00E34178" w:rsidRPr="0076221C" w:rsidRDefault="003D30E1" w:rsidP="0076221C">
            <w:r w:rsidRPr="0076221C">
              <w:t>1 214 000</w:t>
            </w:r>
          </w:p>
        </w:tc>
      </w:tr>
      <w:tr w:rsidR="00E34178" w:rsidRPr="0076221C" w14:paraId="16E2FBDA" w14:textId="77777777" w:rsidTr="002B0003">
        <w:trPr>
          <w:trHeight w:val="980"/>
        </w:trPr>
        <w:tc>
          <w:tcPr>
            <w:tcW w:w="560" w:type="dxa"/>
          </w:tcPr>
          <w:p w14:paraId="7FCDF60D" w14:textId="77777777" w:rsidR="00E34178" w:rsidRPr="0076221C" w:rsidRDefault="00E34178" w:rsidP="0076221C"/>
        </w:tc>
        <w:tc>
          <w:tcPr>
            <w:tcW w:w="560" w:type="dxa"/>
          </w:tcPr>
          <w:p w14:paraId="1B6559B2" w14:textId="77777777" w:rsidR="00E34178" w:rsidRPr="0076221C" w:rsidRDefault="003D30E1" w:rsidP="0076221C">
            <w:r w:rsidRPr="0076221C">
              <w:t>91</w:t>
            </w:r>
          </w:p>
        </w:tc>
        <w:tc>
          <w:tcPr>
            <w:tcW w:w="3160" w:type="dxa"/>
          </w:tcPr>
          <w:p w14:paraId="1A2EB6A4" w14:textId="77777777" w:rsidR="00E34178" w:rsidRPr="0076221C" w:rsidRDefault="003D30E1" w:rsidP="0076221C">
            <w:r w:rsidRPr="0076221C">
              <w:t xml:space="preserve">Obligasjonslån til Norwegian Air Shuttle ASA </w:t>
            </w:r>
          </w:p>
        </w:tc>
        <w:tc>
          <w:tcPr>
            <w:tcW w:w="1120" w:type="dxa"/>
          </w:tcPr>
          <w:p w14:paraId="0D21752B" w14:textId="77777777" w:rsidR="00E34178" w:rsidRPr="0076221C" w:rsidRDefault="003D30E1" w:rsidP="0076221C">
            <w:r w:rsidRPr="0076221C">
              <w:t>-</w:t>
            </w:r>
          </w:p>
        </w:tc>
        <w:tc>
          <w:tcPr>
            <w:tcW w:w="1120" w:type="dxa"/>
          </w:tcPr>
          <w:p w14:paraId="57989FF4" w14:textId="77777777" w:rsidR="00E34178" w:rsidRPr="0076221C" w:rsidRDefault="003D30E1" w:rsidP="0076221C">
            <w:r w:rsidRPr="0076221C">
              <w:t>2 428 000</w:t>
            </w:r>
          </w:p>
        </w:tc>
        <w:tc>
          <w:tcPr>
            <w:tcW w:w="1120" w:type="dxa"/>
          </w:tcPr>
          <w:p w14:paraId="153D295D" w14:textId="77777777" w:rsidR="00E34178" w:rsidRPr="0076221C" w:rsidRDefault="003D30E1" w:rsidP="0076221C">
            <w:r w:rsidRPr="0076221C">
              <w:t>-</w:t>
            </w:r>
          </w:p>
        </w:tc>
        <w:tc>
          <w:tcPr>
            <w:tcW w:w="1120" w:type="dxa"/>
          </w:tcPr>
          <w:p w14:paraId="66688077" w14:textId="77777777" w:rsidR="00E34178" w:rsidRPr="0076221C" w:rsidRDefault="003D30E1" w:rsidP="0076221C">
            <w:r w:rsidRPr="0076221C">
              <w:t>-</w:t>
            </w:r>
          </w:p>
        </w:tc>
        <w:tc>
          <w:tcPr>
            <w:tcW w:w="1120" w:type="dxa"/>
          </w:tcPr>
          <w:p w14:paraId="52155176" w14:textId="77777777" w:rsidR="00E34178" w:rsidRPr="0076221C" w:rsidRDefault="003D30E1" w:rsidP="0076221C">
            <w:r w:rsidRPr="0076221C">
              <w:t>2 428 000</w:t>
            </w:r>
          </w:p>
        </w:tc>
      </w:tr>
      <w:tr w:rsidR="00E34178" w:rsidRPr="0076221C" w14:paraId="3CC2450A" w14:textId="77777777" w:rsidTr="002B0003">
        <w:trPr>
          <w:trHeight w:val="360"/>
        </w:trPr>
        <w:tc>
          <w:tcPr>
            <w:tcW w:w="560" w:type="dxa"/>
          </w:tcPr>
          <w:p w14:paraId="1CE4A7D3" w14:textId="77777777" w:rsidR="00E34178" w:rsidRPr="0076221C" w:rsidRDefault="003D30E1" w:rsidP="0076221C">
            <w:r w:rsidRPr="0076221C">
              <w:t>902</w:t>
            </w:r>
          </w:p>
        </w:tc>
        <w:tc>
          <w:tcPr>
            <w:tcW w:w="560" w:type="dxa"/>
          </w:tcPr>
          <w:p w14:paraId="0B070406" w14:textId="77777777" w:rsidR="00E34178" w:rsidRPr="0076221C" w:rsidRDefault="00E34178" w:rsidP="0076221C"/>
        </w:tc>
        <w:tc>
          <w:tcPr>
            <w:tcW w:w="3160" w:type="dxa"/>
          </w:tcPr>
          <w:p w14:paraId="273220C4" w14:textId="77777777" w:rsidR="00E34178" w:rsidRPr="0076221C" w:rsidRDefault="003D30E1" w:rsidP="0076221C">
            <w:proofErr w:type="spellStart"/>
            <w:r w:rsidRPr="0076221C">
              <w:t>Justervesenet</w:t>
            </w:r>
            <w:proofErr w:type="spellEnd"/>
          </w:p>
        </w:tc>
        <w:tc>
          <w:tcPr>
            <w:tcW w:w="1120" w:type="dxa"/>
          </w:tcPr>
          <w:p w14:paraId="491FB6BA" w14:textId="77777777" w:rsidR="00E34178" w:rsidRPr="0076221C" w:rsidRDefault="00E34178" w:rsidP="0076221C"/>
        </w:tc>
        <w:tc>
          <w:tcPr>
            <w:tcW w:w="1120" w:type="dxa"/>
          </w:tcPr>
          <w:p w14:paraId="60B1C7E6" w14:textId="77777777" w:rsidR="00E34178" w:rsidRPr="0076221C" w:rsidRDefault="00E34178" w:rsidP="0076221C"/>
        </w:tc>
        <w:tc>
          <w:tcPr>
            <w:tcW w:w="1120" w:type="dxa"/>
          </w:tcPr>
          <w:p w14:paraId="1F4EA397" w14:textId="77777777" w:rsidR="00E34178" w:rsidRPr="0076221C" w:rsidRDefault="00E34178" w:rsidP="0076221C"/>
        </w:tc>
        <w:tc>
          <w:tcPr>
            <w:tcW w:w="1120" w:type="dxa"/>
          </w:tcPr>
          <w:p w14:paraId="26E693F3" w14:textId="77777777" w:rsidR="00E34178" w:rsidRPr="0076221C" w:rsidRDefault="00E34178" w:rsidP="0076221C"/>
        </w:tc>
        <w:tc>
          <w:tcPr>
            <w:tcW w:w="1120" w:type="dxa"/>
          </w:tcPr>
          <w:p w14:paraId="76C69EAD" w14:textId="77777777" w:rsidR="00E34178" w:rsidRPr="0076221C" w:rsidRDefault="00E34178" w:rsidP="0076221C"/>
        </w:tc>
      </w:tr>
      <w:tr w:rsidR="00E34178" w:rsidRPr="0076221C" w14:paraId="49113D1F" w14:textId="77777777" w:rsidTr="002B0003">
        <w:trPr>
          <w:trHeight w:val="360"/>
        </w:trPr>
        <w:tc>
          <w:tcPr>
            <w:tcW w:w="560" w:type="dxa"/>
          </w:tcPr>
          <w:p w14:paraId="03DF6395" w14:textId="77777777" w:rsidR="00E34178" w:rsidRPr="0076221C" w:rsidRDefault="00E34178" w:rsidP="0076221C"/>
        </w:tc>
        <w:tc>
          <w:tcPr>
            <w:tcW w:w="560" w:type="dxa"/>
          </w:tcPr>
          <w:p w14:paraId="2BFC0187" w14:textId="77777777" w:rsidR="00E34178" w:rsidRPr="0076221C" w:rsidRDefault="003D30E1" w:rsidP="0076221C">
            <w:r w:rsidRPr="0076221C">
              <w:t>1</w:t>
            </w:r>
          </w:p>
        </w:tc>
        <w:tc>
          <w:tcPr>
            <w:tcW w:w="3160" w:type="dxa"/>
          </w:tcPr>
          <w:p w14:paraId="7DD36CEF" w14:textId="77777777" w:rsidR="00E34178" w:rsidRPr="0076221C" w:rsidRDefault="003D30E1" w:rsidP="0076221C">
            <w:r w:rsidRPr="0076221C">
              <w:t xml:space="preserve">Driftsutgifter </w:t>
            </w:r>
          </w:p>
        </w:tc>
        <w:tc>
          <w:tcPr>
            <w:tcW w:w="1120" w:type="dxa"/>
          </w:tcPr>
          <w:p w14:paraId="3307054F" w14:textId="77777777" w:rsidR="00E34178" w:rsidRPr="0076221C" w:rsidRDefault="003D30E1" w:rsidP="0076221C">
            <w:r w:rsidRPr="0076221C">
              <w:t>123 741</w:t>
            </w:r>
          </w:p>
        </w:tc>
        <w:tc>
          <w:tcPr>
            <w:tcW w:w="1120" w:type="dxa"/>
          </w:tcPr>
          <w:p w14:paraId="2F638489" w14:textId="77777777" w:rsidR="00E34178" w:rsidRPr="0076221C" w:rsidRDefault="003D30E1" w:rsidP="0076221C">
            <w:r w:rsidRPr="0076221C">
              <w:t>-2 500</w:t>
            </w:r>
          </w:p>
        </w:tc>
        <w:tc>
          <w:tcPr>
            <w:tcW w:w="1120" w:type="dxa"/>
          </w:tcPr>
          <w:p w14:paraId="17E057A2" w14:textId="77777777" w:rsidR="00E34178" w:rsidRPr="0076221C" w:rsidRDefault="003D30E1" w:rsidP="0076221C">
            <w:r w:rsidRPr="0076221C">
              <w:t>1 870</w:t>
            </w:r>
          </w:p>
        </w:tc>
        <w:tc>
          <w:tcPr>
            <w:tcW w:w="1120" w:type="dxa"/>
          </w:tcPr>
          <w:p w14:paraId="148EAFDB" w14:textId="77777777" w:rsidR="00E34178" w:rsidRPr="0076221C" w:rsidRDefault="003D30E1" w:rsidP="0076221C">
            <w:r w:rsidRPr="0076221C">
              <w:t>-</w:t>
            </w:r>
          </w:p>
        </w:tc>
        <w:tc>
          <w:tcPr>
            <w:tcW w:w="1120" w:type="dxa"/>
          </w:tcPr>
          <w:p w14:paraId="40FD1B68" w14:textId="77777777" w:rsidR="00E34178" w:rsidRPr="0076221C" w:rsidRDefault="003D30E1" w:rsidP="0076221C">
            <w:r w:rsidRPr="0076221C">
              <w:t>123 111</w:t>
            </w:r>
          </w:p>
        </w:tc>
      </w:tr>
      <w:tr w:rsidR="00E34178" w:rsidRPr="0076221C" w14:paraId="48EAA091" w14:textId="77777777" w:rsidTr="002B0003">
        <w:trPr>
          <w:trHeight w:val="360"/>
        </w:trPr>
        <w:tc>
          <w:tcPr>
            <w:tcW w:w="560" w:type="dxa"/>
          </w:tcPr>
          <w:p w14:paraId="3562AE05" w14:textId="77777777" w:rsidR="00E34178" w:rsidRPr="0076221C" w:rsidRDefault="003D30E1" w:rsidP="0076221C">
            <w:r w:rsidRPr="0076221C">
              <w:t>903</w:t>
            </w:r>
          </w:p>
        </w:tc>
        <w:tc>
          <w:tcPr>
            <w:tcW w:w="560" w:type="dxa"/>
          </w:tcPr>
          <w:p w14:paraId="25BAD4E7" w14:textId="77777777" w:rsidR="00E34178" w:rsidRPr="0076221C" w:rsidRDefault="00E34178" w:rsidP="0076221C"/>
        </w:tc>
        <w:tc>
          <w:tcPr>
            <w:tcW w:w="3160" w:type="dxa"/>
          </w:tcPr>
          <w:p w14:paraId="0B8668A7" w14:textId="77777777" w:rsidR="00E34178" w:rsidRPr="0076221C" w:rsidRDefault="003D30E1" w:rsidP="0076221C">
            <w:r w:rsidRPr="0076221C">
              <w:t>Norsk akkreditering</w:t>
            </w:r>
          </w:p>
        </w:tc>
        <w:tc>
          <w:tcPr>
            <w:tcW w:w="1120" w:type="dxa"/>
          </w:tcPr>
          <w:p w14:paraId="3E699420" w14:textId="77777777" w:rsidR="00E34178" w:rsidRPr="0076221C" w:rsidRDefault="00E34178" w:rsidP="0076221C"/>
        </w:tc>
        <w:tc>
          <w:tcPr>
            <w:tcW w:w="1120" w:type="dxa"/>
          </w:tcPr>
          <w:p w14:paraId="73647812" w14:textId="77777777" w:rsidR="00E34178" w:rsidRPr="0076221C" w:rsidRDefault="00E34178" w:rsidP="0076221C"/>
        </w:tc>
        <w:tc>
          <w:tcPr>
            <w:tcW w:w="1120" w:type="dxa"/>
          </w:tcPr>
          <w:p w14:paraId="705F52AE" w14:textId="77777777" w:rsidR="00E34178" w:rsidRPr="0076221C" w:rsidRDefault="00E34178" w:rsidP="0076221C"/>
        </w:tc>
        <w:tc>
          <w:tcPr>
            <w:tcW w:w="1120" w:type="dxa"/>
          </w:tcPr>
          <w:p w14:paraId="13F3DF11" w14:textId="77777777" w:rsidR="00E34178" w:rsidRPr="0076221C" w:rsidRDefault="00E34178" w:rsidP="0076221C"/>
        </w:tc>
        <w:tc>
          <w:tcPr>
            <w:tcW w:w="1120" w:type="dxa"/>
          </w:tcPr>
          <w:p w14:paraId="0DC13A6A" w14:textId="77777777" w:rsidR="00E34178" w:rsidRPr="0076221C" w:rsidRDefault="00E34178" w:rsidP="0076221C"/>
        </w:tc>
      </w:tr>
      <w:tr w:rsidR="00E34178" w:rsidRPr="0076221C" w14:paraId="4DD3AADF" w14:textId="77777777" w:rsidTr="002B0003">
        <w:trPr>
          <w:trHeight w:val="360"/>
        </w:trPr>
        <w:tc>
          <w:tcPr>
            <w:tcW w:w="560" w:type="dxa"/>
          </w:tcPr>
          <w:p w14:paraId="6C1EAD05" w14:textId="77777777" w:rsidR="00E34178" w:rsidRPr="0076221C" w:rsidRDefault="00E34178" w:rsidP="0076221C"/>
        </w:tc>
        <w:tc>
          <w:tcPr>
            <w:tcW w:w="560" w:type="dxa"/>
          </w:tcPr>
          <w:p w14:paraId="6FE08A8E" w14:textId="77777777" w:rsidR="00E34178" w:rsidRPr="0076221C" w:rsidRDefault="003D30E1" w:rsidP="0076221C">
            <w:r w:rsidRPr="0076221C">
              <w:t>1</w:t>
            </w:r>
          </w:p>
        </w:tc>
        <w:tc>
          <w:tcPr>
            <w:tcW w:w="3160" w:type="dxa"/>
          </w:tcPr>
          <w:p w14:paraId="14305F9A" w14:textId="77777777" w:rsidR="00E34178" w:rsidRPr="0076221C" w:rsidRDefault="003D30E1" w:rsidP="0076221C">
            <w:r w:rsidRPr="0076221C">
              <w:t xml:space="preserve">Driftsutgifter </w:t>
            </w:r>
          </w:p>
        </w:tc>
        <w:tc>
          <w:tcPr>
            <w:tcW w:w="1120" w:type="dxa"/>
          </w:tcPr>
          <w:p w14:paraId="1ED04DB8" w14:textId="77777777" w:rsidR="00E34178" w:rsidRPr="0076221C" w:rsidRDefault="003D30E1" w:rsidP="0076221C">
            <w:r w:rsidRPr="0076221C">
              <w:t>54 069</w:t>
            </w:r>
          </w:p>
        </w:tc>
        <w:tc>
          <w:tcPr>
            <w:tcW w:w="1120" w:type="dxa"/>
          </w:tcPr>
          <w:p w14:paraId="38425D37" w14:textId="77777777" w:rsidR="00E34178" w:rsidRPr="0076221C" w:rsidRDefault="003D30E1" w:rsidP="0076221C">
            <w:r w:rsidRPr="0076221C">
              <w:t>-11 000</w:t>
            </w:r>
          </w:p>
        </w:tc>
        <w:tc>
          <w:tcPr>
            <w:tcW w:w="1120" w:type="dxa"/>
          </w:tcPr>
          <w:p w14:paraId="64FEEADC" w14:textId="77777777" w:rsidR="00E34178" w:rsidRPr="0076221C" w:rsidRDefault="003D30E1" w:rsidP="0076221C">
            <w:r w:rsidRPr="0076221C">
              <w:t>665</w:t>
            </w:r>
          </w:p>
        </w:tc>
        <w:tc>
          <w:tcPr>
            <w:tcW w:w="1120" w:type="dxa"/>
          </w:tcPr>
          <w:p w14:paraId="2284D8A2" w14:textId="77777777" w:rsidR="00E34178" w:rsidRPr="0076221C" w:rsidRDefault="003D30E1" w:rsidP="0076221C">
            <w:r w:rsidRPr="0076221C">
              <w:t>-</w:t>
            </w:r>
          </w:p>
        </w:tc>
        <w:tc>
          <w:tcPr>
            <w:tcW w:w="1120" w:type="dxa"/>
          </w:tcPr>
          <w:p w14:paraId="5D77891B" w14:textId="77777777" w:rsidR="00E34178" w:rsidRPr="0076221C" w:rsidRDefault="003D30E1" w:rsidP="0076221C">
            <w:r w:rsidRPr="0076221C">
              <w:t>43 734</w:t>
            </w:r>
          </w:p>
        </w:tc>
      </w:tr>
      <w:tr w:rsidR="00E34178" w:rsidRPr="0076221C" w14:paraId="0F009D29" w14:textId="77777777" w:rsidTr="002B0003">
        <w:trPr>
          <w:trHeight w:val="360"/>
        </w:trPr>
        <w:tc>
          <w:tcPr>
            <w:tcW w:w="560" w:type="dxa"/>
          </w:tcPr>
          <w:p w14:paraId="4C4F1397" w14:textId="77777777" w:rsidR="00E34178" w:rsidRPr="0076221C" w:rsidRDefault="003D30E1" w:rsidP="0076221C">
            <w:r w:rsidRPr="0076221C">
              <w:t>904</w:t>
            </w:r>
          </w:p>
        </w:tc>
        <w:tc>
          <w:tcPr>
            <w:tcW w:w="560" w:type="dxa"/>
          </w:tcPr>
          <w:p w14:paraId="10AF54E3" w14:textId="77777777" w:rsidR="00E34178" w:rsidRPr="0076221C" w:rsidRDefault="00E34178" w:rsidP="0076221C"/>
        </w:tc>
        <w:tc>
          <w:tcPr>
            <w:tcW w:w="3160" w:type="dxa"/>
          </w:tcPr>
          <w:p w14:paraId="31583174" w14:textId="77777777" w:rsidR="00E34178" w:rsidRPr="0076221C" w:rsidRDefault="003D30E1" w:rsidP="0076221C">
            <w:r w:rsidRPr="0076221C">
              <w:t>Brønnøysundregistrene</w:t>
            </w:r>
          </w:p>
        </w:tc>
        <w:tc>
          <w:tcPr>
            <w:tcW w:w="1120" w:type="dxa"/>
          </w:tcPr>
          <w:p w14:paraId="1F6DF055" w14:textId="77777777" w:rsidR="00E34178" w:rsidRPr="0076221C" w:rsidRDefault="00E34178" w:rsidP="0076221C"/>
        </w:tc>
        <w:tc>
          <w:tcPr>
            <w:tcW w:w="1120" w:type="dxa"/>
          </w:tcPr>
          <w:p w14:paraId="57A9A167" w14:textId="77777777" w:rsidR="00E34178" w:rsidRPr="0076221C" w:rsidRDefault="00E34178" w:rsidP="0076221C"/>
        </w:tc>
        <w:tc>
          <w:tcPr>
            <w:tcW w:w="1120" w:type="dxa"/>
          </w:tcPr>
          <w:p w14:paraId="21A1D2EC" w14:textId="77777777" w:rsidR="00E34178" w:rsidRPr="0076221C" w:rsidRDefault="00E34178" w:rsidP="0076221C"/>
        </w:tc>
        <w:tc>
          <w:tcPr>
            <w:tcW w:w="1120" w:type="dxa"/>
          </w:tcPr>
          <w:p w14:paraId="58256DCB" w14:textId="77777777" w:rsidR="00E34178" w:rsidRPr="0076221C" w:rsidRDefault="00E34178" w:rsidP="0076221C"/>
        </w:tc>
        <w:tc>
          <w:tcPr>
            <w:tcW w:w="1120" w:type="dxa"/>
          </w:tcPr>
          <w:p w14:paraId="2EF1D838" w14:textId="77777777" w:rsidR="00E34178" w:rsidRPr="0076221C" w:rsidRDefault="00E34178" w:rsidP="0076221C"/>
        </w:tc>
      </w:tr>
      <w:tr w:rsidR="00E34178" w:rsidRPr="0076221C" w14:paraId="13236AEA" w14:textId="77777777" w:rsidTr="002B0003">
        <w:trPr>
          <w:trHeight w:val="360"/>
        </w:trPr>
        <w:tc>
          <w:tcPr>
            <w:tcW w:w="560" w:type="dxa"/>
          </w:tcPr>
          <w:p w14:paraId="2599E5F1" w14:textId="77777777" w:rsidR="00E34178" w:rsidRPr="0076221C" w:rsidRDefault="00E34178" w:rsidP="0076221C"/>
        </w:tc>
        <w:tc>
          <w:tcPr>
            <w:tcW w:w="560" w:type="dxa"/>
          </w:tcPr>
          <w:p w14:paraId="1C17234C" w14:textId="77777777" w:rsidR="00E34178" w:rsidRPr="0076221C" w:rsidRDefault="003D30E1" w:rsidP="0076221C">
            <w:r w:rsidRPr="0076221C">
              <w:t>1</w:t>
            </w:r>
          </w:p>
        </w:tc>
        <w:tc>
          <w:tcPr>
            <w:tcW w:w="3160" w:type="dxa"/>
          </w:tcPr>
          <w:p w14:paraId="3EB1DECB" w14:textId="77777777" w:rsidR="00E34178" w:rsidRPr="0076221C" w:rsidRDefault="003D30E1" w:rsidP="0076221C">
            <w:r w:rsidRPr="0076221C">
              <w:t xml:space="preserve">Driftsutgifter </w:t>
            </w:r>
          </w:p>
        </w:tc>
        <w:tc>
          <w:tcPr>
            <w:tcW w:w="1120" w:type="dxa"/>
          </w:tcPr>
          <w:p w14:paraId="48BCF6D3" w14:textId="77777777" w:rsidR="00E34178" w:rsidRPr="0076221C" w:rsidRDefault="003D30E1" w:rsidP="0076221C">
            <w:r w:rsidRPr="0076221C">
              <w:t>396 567</w:t>
            </w:r>
          </w:p>
        </w:tc>
        <w:tc>
          <w:tcPr>
            <w:tcW w:w="1120" w:type="dxa"/>
          </w:tcPr>
          <w:p w14:paraId="1455D7C5" w14:textId="77777777" w:rsidR="00E34178" w:rsidRPr="0076221C" w:rsidRDefault="003D30E1" w:rsidP="0076221C">
            <w:r w:rsidRPr="0076221C">
              <w:t>-</w:t>
            </w:r>
          </w:p>
        </w:tc>
        <w:tc>
          <w:tcPr>
            <w:tcW w:w="1120" w:type="dxa"/>
          </w:tcPr>
          <w:p w14:paraId="3C434F3F" w14:textId="77777777" w:rsidR="00E34178" w:rsidRPr="0076221C" w:rsidRDefault="003D30E1" w:rsidP="0076221C">
            <w:r w:rsidRPr="0076221C">
              <w:t>5 510</w:t>
            </w:r>
          </w:p>
        </w:tc>
        <w:tc>
          <w:tcPr>
            <w:tcW w:w="1120" w:type="dxa"/>
          </w:tcPr>
          <w:p w14:paraId="7D4403F1" w14:textId="77777777" w:rsidR="00E34178" w:rsidRPr="0076221C" w:rsidRDefault="003D30E1" w:rsidP="0076221C">
            <w:r w:rsidRPr="0076221C">
              <w:t>-</w:t>
            </w:r>
          </w:p>
        </w:tc>
        <w:tc>
          <w:tcPr>
            <w:tcW w:w="1120" w:type="dxa"/>
          </w:tcPr>
          <w:p w14:paraId="35582F82" w14:textId="77777777" w:rsidR="00E34178" w:rsidRPr="0076221C" w:rsidRDefault="003D30E1" w:rsidP="0076221C">
            <w:r w:rsidRPr="0076221C">
              <w:t>402 077</w:t>
            </w:r>
          </w:p>
        </w:tc>
      </w:tr>
      <w:tr w:rsidR="00E34178" w:rsidRPr="0076221C" w14:paraId="33EE6E6A" w14:textId="77777777" w:rsidTr="002B0003">
        <w:trPr>
          <w:trHeight w:val="360"/>
        </w:trPr>
        <w:tc>
          <w:tcPr>
            <w:tcW w:w="560" w:type="dxa"/>
          </w:tcPr>
          <w:p w14:paraId="50C960EF" w14:textId="77777777" w:rsidR="00E34178" w:rsidRPr="0076221C" w:rsidRDefault="00E34178" w:rsidP="0076221C"/>
        </w:tc>
        <w:tc>
          <w:tcPr>
            <w:tcW w:w="560" w:type="dxa"/>
          </w:tcPr>
          <w:p w14:paraId="58988711" w14:textId="77777777" w:rsidR="00E34178" w:rsidRPr="0076221C" w:rsidRDefault="003D30E1" w:rsidP="0076221C">
            <w:r w:rsidRPr="0076221C">
              <w:t>21</w:t>
            </w:r>
          </w:p>
        </w:tc>
        <w:tc>
          <w:tcPr>
            <w:tcW w:w="3160" w:type="dxa"/>
          </w:tcPr>
          <w:p w14:paraId="6E8273A3"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D9B139A" w14:textId="77777777" w:rsidR="00E34178" w:rsidRPr="0076221C" w:rsidRDefault="003D30E1" w:rsidP="0076221C">
            <w:r w:rsidRPr="0076221C">
              <w:t>23 323</w:t>
            </w:r>
          </w:p>
        </w:tc>
        <w:tc>
          <w:tcPr>
            <w:tcW w:w="1120" w:type="dxa"/>
          </w:tcPr>
          <w:p w14:paraId="614BB743" w14:textId="77777777" w:rsidR="00E34178" w:rsidRPr="0076221C" w:rsidRDefault="003D30E1" w:rsidP="0076221C">
            <w:r w:rsidRPr="0076221C">
              <w:t>11 500</w:t>
            </w:r>
          </w:p>
        </w:tc>
        <w:tc>
          <w:tcPr>
            <w:tcW w:w="1120" w:type="dxa"/>
          </w:tcPr>
          <w:p w14:paraId="30C267A6" w14:textId="77777777" w:rsidR="00E34178" w:rsidRPr="0076221C" w:rsidRDefault="003D30E1" w:rsidP="0076221C">
            <w:r w:rsidRPr="0076221C">
              <w:t>-</w:t>
            </w:r>
          </w:p>
        </w:tc>
        <w:tc>
          <w:tcPr>
            <w:tcW w:w="1120" w:type="dxa"/>
          </w:tcPr>
          <w:p w14:paraId="2D0F0AC5" w14:textId="77777777" w:rsidR="00E34178" w:rsidRPr="0076221C" w:rsidRDefault="003D30E1" w:rsidP="0076221C">
            <w:r w:rsidRPr="0076221C">
              <w:t>-</w:t>
            </w:r>
          </w:p>
        </w:tc>
        <w:tc>
          <w:tcPr>
            <w:tcW w:w="1120" w:type="dxa"/>
          </w:tcPr>
          <w:p w14:paraId="351CFBA3" w14:textId="77777777" w:rsidR="00E34178" w:rsidRPr="0076221C" w:rsidRDefault="003D30E1" w:rsidP="0076221C">
            <w:r w:rsidRPr="0076221C">
              <w:t>34 823</w:t>
            </w:r>
          </w:p>
        </w:tc>
      </w:tr>
      <w:tr w:rsidR="00E34178" w:rsidRPr="0076221C" w14:paraId="14A22931" w14:textId="77777777" w:rsidTr="002B0003">
        <w:trPr>
          <w:trHeight w:val="580"/>
        </w:trPr>
        <w:tc>
          <w:tcPr>
            <w:tcW w:w="560" w:type="dxa"/>
          </w:tcPr>
          <w:p w14:paraId="5D0E95F3" w14:textId="77777777" w:rsidR="00E34178" w:rsidRPr="0076221C" w:rsidRDefault="00E34178" w:rsidP="0076221C"/>
        </w:tc>
        <w:tc>
          <w:tcPr>
            <w:tcW w:w="560" w:type="dxa"/>
          </w:tcPr>
          <w:p w14:paraId="139B6305" w14:textId="77777777" w:rsidR="00E34178" w:rsidRPr="0076221C" w:rsidRDefault="003D30E1" w:rsidP="0076221C">
            <w:r w:rsidRPr="0076221C">
              <w:t>45</w:t>
            </w:r>
          </w:p>
        </w:tc>
        <w:tc>
          <w:tcPr>
            <w:tcW w:w="3160" w:type="dxa"/>
          </w:tcPr>
          <w:p w14:paraId="4B328531"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6C2C827D" w14:textId="77777777" w:rsidR="00E34178" w:rsidRPr="0076221C" w:rsidRDefault="003D30E1" w:rsidP="0076221C">
            <w:r w:rsidRPr="0076221C">
              <w:t>178 800</w:t>
            </w:r>
          </w:p>
        </w:tc>
        <w:tc>
          <w:tcPr>
            <w:tcW w:w="1120" w:type="dxa"/>
          </w:tcPr>
          <w:p w14:paraId="0296DF83" w14:textId="77777777" w:rsidR="00E34178" w:rsidRPr="0076221C" w:rsidRDefault="003D30E1" w:rsidP="0076221C">
            <w:r w:rsidRPr="0076221C">
              <w:t>-85 800</w:t>
            </w:r>
          </w:p>
        </w:tc>
        <w:tc>
          <w:tcPr>
            <w:tcW w:w="1120" w:type="dxa"/>
          </w:tcPr>
          <w:p w14:paraId="71095FDB" w14:textId="77777777" w:rsidR="00E34178" w:rsidRPr="0076221C" w:rsidRDefault="003D30E1" w:rsidP="0076221C">
            <w:r w:rsidRPr="0076221C">
              <w:t>-</w:t>
            </w:r>
          </w:p>
        </w:tc>
        <w:tc>
          <w:tcPr>
            <w:tcW w:w="1120" w:type="dxa"/>
          </w:tcPr>
          <w:p w14:paraId="0FAF4867" w14:textId="77777777" w:rsidR="00E34178" w:rsidRPr="0076221C" w:rsidRDefault="003D30E1" w:rsidP="0076221C">
            <w:r w:rsidRPr="0076221C">
              <w:t>-</w:t>
            </w:r>
          </w:p>
        </w:tc>
        <w:tc>
          <w:tcPr>
            <w:tcW w:w="1120" w:type="dxa"/>
          </w:tcPr>
          <w:p w14:paraId="52795AED" w14:textId="77777777" w:rsidR="00E34178" w:rsidRPr="0076221C" w:rsidRDefault="003D30E1" w:rsidP="0076221C">
            <w:r w:rsidRPr="0076221C">
              <w:t>93 000</w:t>
            </w:r>
          </w:p>
        </w:tc>
      </w:tr>
      <w:tr w:rsidR="00E34178" w:rsidRPr="0076221C" w14:paraId="0AC50BFD" w14:textId="77777777" w:rsidTr="002B0003">
        <w:trPr>
          <w:trHeight w:val="360"/>
        </w:trPr>
        <w:tc>
          <w:tcPr>
            <w:tcW w:w="560" w:type="dxa"/>
          </w:tcPr>
          <w:p w14:paraId="2C12F047" w14:textId="77777777" w:rsidR="00E34178" w:rsidRPr="0076221C" w:rsidRDefault="003D30E1" w:rsidP="0076221C">
            <w:r w:rsidRPr="0076221C">
              <w:t>905</w:t>
            </w:r>
          </w:p>
        </w:tc>
        <w:tc>
          <w:tcPr>
            <w:tcW w:w="560" w:type="dxa"/>
          </w:tcPr>
          <w:p w14:paraId="6D98A576" w14:textId="77777777" w:rsidR="00E34178" w:rsidRPr="0076221C" w:rsidRDefault="00E34178" w:rsidP="0076221C"/>
        </w:tc>
        <w:tc>
          <w:tcPr>
            <w:tcW w:w="3160" w:type="dxa"/>
          </w:tcPr>
          <w:p w14:paraId="14109F9F" w14:textId="77777777" w:rsidR="00E34178" w:rsidRPr="0076221C" w:rsidRDefault="003D30E1" w:rsidP="0076221C">
            <w:r w:rsidRPr="0076221C">
              <w:t>Norges geologiske undersøkelse</w:t>
            </w:r>
          </w:p>
        </w:tc>
        <w:tc>
          <w:tcPr>
            <w:tcW w:w="1120" w:type="dxa"/>
          </w:tcPr>
          <w:p w14:paraId="5CC8650F" w14:textId="77777777" w:rsidR="00E34178" w:rsidRPr="0076221C" w:rsidRDefault="00E34178" w:rsidP="0076221C"/>
        </w:tc>
        <w:tc>
          <w:tcPr>
            <w:tcW w:w="1120" w:type="dxa"/>
          </w:tcPr>
          <w:p w14:paraId="0ED9E989" w14:textId="77777777" w:rsidR="00E34178" w:rsidRPr="0076221C" w:rsidRDefault="00E34178" w:rsidP="0076221C"/>
        </w:tc>
        <w:tc>
          <w:tcPr>
            <w:tcW w:w="1120" w:type="dxa"/>
          </w:tcPr>
          <w:p w14:paraId="58E0F4A0" w14:textId="77777777" w:rsidR="00E34178" w:rsidRPr="0076221C" w:rsidRDefault="00E34178" w:rsidP="0076221C"/>
        </w:tc>
        <w:tc>
          <w:tcPr>
            <w:tcW w:w="1120" w:type="dxa"/>
          </w:tcPr>
          <w:p w14:paraId="49157F62" w14:textId="77777777" w:rsidR="00E34178" w:rsidRPr="0076221C" w:rsidRDefault="00E34178" w:rsidP="0076221C"/>
        </w:tc>
        <w:tc>
          <w:tcPr>
            <w:tcW w:w="1120" w:type="dxa"/>
          </w:tcPr>
          <w:p w14:paraId="58C4A399" w14:textId="77777777" w:rsidR="00E34178" w:rsidRPr="0076221C" w:rsidRDefault="00E34178" w:rsidP="0076221C"/>
        </w:tc>
      </w:tr>
      <w:tr w:rsidR="00E34178" w:rsidRPr="0076221C" w14:paraId="2CA2BFAE" w14:textId="77777777" w:rsidTr="002B0003">
        <w:trPr>
          <w:trHeight w:val="360"/>
        </w:trPr>
        <w:tc>
          <w:tcPr>
            <w:tcW w:w="560" w:type="dxa"/>
          </w:tcPr>
          <w:p w14:paraId="44698F80" w14:textId="77777777" w:rsidR="00E34178" w:rsidRPr="0076221C" w:rsidRDefault="00E34178" w:rsidP="0076221C"/>
        </w:tc>
        <w:tc>
          <w:tcPr>
            <w:tcW w:w="560" w:type="dxa"/>
          </w:tcPr>
          <w:p w14:paraId="20B2E9E2" w14:textId="77777777" w:rsidR="00E34178" w:rsidRPr="0076221C" w:rsidRDefault="003D30E1" w:rsidP="0076221C">
            <w:r w:rsidRPr="0076221C">
              <w:t>1</w:t>
            </w:r>
          </w:p>
        </w:tc>
        <w:tc>
          <w:tcPr>
            <w:tcW w:w="3160" w:type="dxa"/>
          </w:tcPr>
          <w:p w14:paraId="0AC3486A" w14:textId="77777777" w:rsidR="00E34178" w:rsidRPr="0076221C" w:rsidRDefault="003D30E1" w:rsidP="0076221C">
            <w:r w:rsidRPr="0076221C">
              <w:t xml:space="preserve">Driftsutgifter </w:t>
            </w:r>
          </w:p>
        </w:tc>
        <w:tc>
          <w:tcPr>
            <w:tcW w:w="1120" w:type="dxa"/>
          </w:tcPr>
          <w:p w14:paraId="00BDBEA9" w14:textId="77777777" w:rsidR="00E34178" w:rsidRPr="0076221C" w:rsidRDefault="003D30E1" w:rsidP="0076221C">
            <w:r w:rsidRPr="0076221C">
              <w:t>189 876</w:t>
            </w:r>
          </w:p>
        </w:tc>
        <w:tc>
          <w:tcPr>
            <w:tcW w:w="1120" w:type="dxa"/>
          </w:tcPr>
          <w:p w14:paraId="0A481D0F" w14:textId="77777777" w:rsidR="00E34178" w:rsidRPr="0076221C" w:rsidRDefault="003D30E1" w:rsidP="0076221C">
            <w:r w:rsidRPr="0076221C">
              <w:t>-400</w:t>
            </w:r>
          </w:p>
        </w:tc>
        <w:tc>
          <w:tcPr>
            <w:tcW w:w="1120" w:type="dxa"/>
          </w:tcPr>
          <w:p w14:paraId="0B8F7CC1" w14:textId="77777777" w:rsidR="00E34178" w:rsidRPr="0076221C" w:rsidRDefault="003D30E1" w:rsidP="0076221C">
            <w:r w:rsidRPr="0076221C">
              <w:t>3 060</w:t>
            </w:r>
          </w:p>
        </w:tc>
        <w:tc>
          <w:tcPr>
            <w:tcW w:w="1120" w:type="dxa"/>
          </w:tcPr>
          <w:p w14:paraId="1AB1AEDA" w14:textId="77777777" w:rsidR="00E34178" w:rsidRPr="0076221C" w:rsidRDefault="003D30E1" w:rsidP="0076221C">
            <w:r w:rsidRPr="0076221C">
              <w:t>-</w:t>
            </w:r>
          </w:p>
        </w:tc>
        <w:tc>
          <w:tcPr>
            <w:tcW w:w="1120" w:type="dxa"/>
          </w:tcPr>
          <w:p w14:paraId="2D8D9BE7" w14:textId="77777777" w:rsidR="00E34178" w:rsidRPr="0076221C" w:rsidRDefault="003D30E1" w:rsidP="0076221C">
            <w:r w:rsidRPr="0076221C">
              <w:t>192 536</w:t>
            </w:r>
          </w:p>
        </w:tc>
      </w:tr>
      <w:tr w:rsidR="00E34178" w:rsidRPr="0076221C" w14:paraId="681004CA" w14:textId="77777777" w:rsidTr="002B0003">
        <w:trPr>
          <w:trHeight w:val="360"/>
        </w:trPr>
        <w:tc>
          <w:tcPr>
            <w:tcW w:w="560" w:type="dxa"/>
          </w:tcPr>
          <w:p w14:paraId="7AA02E5E" w14:textId="77777777" w:rsidR="00E34178" w:rsidRPr="0076221C" w:rsidRDefault="003D30E1" w:rsidP="0076221C">
            <w:r w:rsidRPr="0076221C">
              <w:t>906</w:t>
            </w:r>
          </w:p>
        </w:tc>
        <w:tc>
          <w:tcPr>
            <w:tcW w:w="560" w:type="dxa"/>
          </w:tcPr>
          <w:p w14:paraId="6E1FBE86" w14:textId="77777777" w:rsidR="00E34178" w:rsidRPr="0076221C" w:rsidRDefault="00E34178" w:rsidP="0076221C"/>
        </w:tc>
        <w:tc>
          <w:tcPr>
            <w:tcW w:w="6520" w:type="dxa"/>
            <w:gridSpan w:val="4"/>
          </w:tcPr>
          <w:p w14:paraId="52DD1257" w14:textId="77777777" w:rsidR="00E34178" w:rsidRPr="0076221C" w:rsidRDefault="003D30E1" w:rsidP="0076221C">
            <w:r w:rsidRPr="0076221C">
              <w:t>Direktoratet for mineralforvaltning med Bergmesteren for Svalbard</w:t>
            </w:r>
          </w:p>
        </w:tc>
        <w:tc>
          <w:tcPr>
            <w:tcW w:w="1120" w:type="dxa"/>
          </w:tcPr>
          <w:p w14:paraId="06157098" w14:textId="77777777" w:rsidR="00E34178" w:rsidRPr="0076221C" w:rsidRDefault="00E34178" w:rsidP="0076221C"/>
        </w:tc>
        <w:tc>
          <w:tcPr>
            <w:tcW w:w="1120" w:type="dxa"/>
          </w:tcPr>
          <w:p w14:paraId="7F8D3AA7" w14:textId="77777777" w:rsidR="00E34178" w:rsidRPr="0076221C" w:rsidRDefault="00E34178" w:rsidP="0076221C"/>
        </w:tc>
      </w:tr>
      <w:tr w:rsidR="00E34178" w:rsidRPr="0076221C" w14:paraId="7AD997D1" w14:textId="77777777" w:rsidTr="002B0003">
        <w:trPr>
          <w:trHeight w:val="360"/>
        </w:trPr>
        <w:tc>
          <w:tcPr>
            <w:tcW w:w="560" w:type="dxa"/>
          </w:tcPr>
          <w:p w14:paraId="4994976B" w14:textId="77777777" w:rsidR="00E34178" w:rsidRPr="0076221C" w:rsidRDefault="00E34178" w:rsidP="0076221C"/>
        </w:tc>
        <w:tc>
          <w:tcPr>
            <w:tcW w:w="560" w:type="dxa"/>
          </w:tcPr>
          <w:p w14:paraId="6481BC22" w14:textId="77777777" w:rsidR="00E34178" w:rsidRPr="0076221C" w:rsidRDefault="003D30E1" w:rsidP="0076221C">
            <w:r w:rsidRPr="0076221C">
              <w:t>1</w:t>
            </w:r>
          </w:p>
        </w:tc>
        <w:tc>
          <w:tcPr>
            <w:tcW w:w="3160" w:type="dxa"/>
          </w:tcPr>
          <w:p w14:paraId="601B6381" w14:textId="77777777" w:rsidR="00E34178" w:rsidRPr="0076221C" w:rsidRDefault="003D30E1" w:rsidP="0076221C">
            <w:r w:rsidRPr="0076221C">
              <w:t xml:space="preserve">Driftsutgifter </w:t>
            </w:r>
          </w:p>
        </w:tc>
        <w:tc>
          <w:tcPr>
            <w:tcW w:w="1120" w:type="dxa"/>
          </w:tcPr>
          <w:p w14:paraId="15C52F12" w14:textId="77777777" w:rsidR="00E34178" w:rsidRPr="0076221C" w:rsidRDefault="003D30E1" w:rsidP="0076221C">
            <w:r w:rsidRPr="0076221C">
              <w:t>60 150</w:t>
            </w:r>
          </w:p>
        </w:tc>
        <w:tc>
          <w:tcPr>
            <w:tcW w:w="1120" w:type="dxa"/>
          </w:tcPr>
          <w:p w14:paraId="48AB8BE6" w14:textId="77777777" w:rsidR="00E34178" w:rsidRPr="0076221C" w:rsidRDefault="003D30E1" w:rsidP="0076221C">
            <w:r w:rsidRPr="0076221C">
              <w:t>400</w:t>
            </w:r>
          </w:p>
        </w:tc>
        <w:tc>
          <w:tcPr>
            <w:tcW w:w="1120" w:type="dxa"/>
          </w:tcPr>
          <w:p w14:paraId="7822BF88" w14:textId="77777777" w:rsidR="00E34178" w:rsidRPr="0076221C" w:rsidRDefault="003D30E1" w:rsidP="0076221C">
            <w:r w:rsidRPr="0076221C">
              <w:t>1 105</w:t>
            </w:r>
          </w:p>
        </w:tc>
        <w:tc>
          <w:tcPr>
            <w:tcW w:w="1120" w:type="dxa"/>
          </w:tcPr>
          <w:p w14:paraId="681AC176" w14:textId="77777777" w:rsidR="00E34178" w:rsidRPr="0076221C" w:rsidRDefault="003D30E1" w:rsidP="0076221C">
            <w:r w:rsidRPr="0076221C">
              <w:t>-</w:t>
            </w:r>
          </w:p>
        </w:tc>
        <w:tc>
          <w:tcPr>
            <w:tcW w:w="1120" w:type="dxa"/>
          </w:tcPr>
          <w:p w14:paraId="657CABD9" w14:textId="77777777" w:rsidR="00E34178" w:rsidRPr="0076221C" w:rsidRDefault="003D30E1" w:rsidP="0076221C">
            <w:r w:rsidRPr="0076221C">
              <w:t>61 655</w:t>
            </w:r>
          </w:p>
        </w:tc>
      </w:tr>
      <w:tr w:rsidR="00E34178" w:rsidRPr="0076221C" w14:paraId="6E084080" w14:textId="77777777" w:rsidTr="002B0003">
        <w:trPr>
          <w:trHeight w:val="580"/>
        </w:trPr>
        <w:tc>
          <w:tcPr>
            <w:tcW w:w="560" w:type="dxa"/>
          </w:tcPr>
          <w:p w14:paraId="08A23406" w14:textId="77777777" w:rsidR="00E34178" w:rsidRPr="0076221C" w:rsidRDefault="00E34178" w:rsidP="0076221C"/>
        </w:tc>
        <w:tc>
          <w:tcPr>
            <w:tcW w:w="560" w:type="dxa"/>
          </w:tcPr>
          <w:p w14:paraId="51B290D6" w14:textId="77777777" w:rsidR="00E34178" w:rsidRPr="0076221C" w:rsidRDefault="003D30E1" w:rsidP="0076221C">
            <w:r w:rsidRPr="0076221C">
              <w:t>30</w:t>
            </w:r>
          </w:p>
        </w:tc>
        <w:tc>
          <w:tcPr>
            <w:tcW w:w="3160" w:type="dxa"/>
          </w:tcPr>
          <w:p w14:paraId="4A6B4698" w14:textId="77777777" w:rsidR="00E34178" w:rsidRPr="0076221C" w:rsidRDefault="003D30E1" w:rsidP="0076221C">
            <w:r w:rsidRPr="0076221C">
              <w:t xml:space="preserve">Sikrings- og </w:t>
            </w:r>
            <w:proofErr w:type="gramStart"/>
            <w:r w:rsidRPr="0076221C">
              <w:t xml:space="preserve">miljøtiltak,  </w:t>
            </w:r>
            <w:r w:rsidRPr="003D30E1">
              <w:rPr>
                <w:rStyle w:val="kursiv0"/>
              </w:rPr>
              <w:t>kan</w:t>
            </w:r>
            <w:proofErr w:type="gramEnd"/>
            <w:r w:rsidRPr="003D30E1">
              <w:rPr>
                <w:rStyle w:val="kursiv0"/>
              </w:rPr>
              <w:t xml:space="preserve"> overføres</w:t>
            </w:r>
          </w:p>
        </w:tc>
        <w:tc>
          <w:tcPr>
            <w:tcW w:w="1120" w:type="dxa"/>
          </w:tcPr>
          <w:p w14:paraId="108021CB" w14:textId="77777777" w:rsidR="00E34178" w:rsidRPr="0076221C" w:rsidRDefault="003D30E1" w:rsidP="0076221C">
            <w:r w:rsidRPr="0076221C">
              <w:t>8 700</w:t>
            </w:r>
          </w:p>
        </w:tc>
        <w:tc>
          <w:tcPr>
            <w:tcW w:w="1120" w:type="dxa"/>
          </w:tcPr>
          <w:p w14:paraId="1E9D23CB" w14:textId="77777777" w:rsidR="00E34178" w:rsidRPr="0076221C" w:rsidRDefault="003D30E1" w:rsidP="0076221C">
            <w:r w:rsidRPr="0076221C">
              <w:t>-3 500</w:t>
            </w:r>
          </w:p>
        </w:tc>
        <w:tc>
          <w:tcPr>
            <w:tcW w:w="1120" w:type="dxa"/>
          </w:tcPr>
          <w:p w14:paraId="0D72DB52" w14:textId="77777777" w:rsidR="00E34178" w:rsidRPr="0076221C" w:rsidRDefault="003D30E1" w:rsidP="0076221C">
            <w:r w:rsidRPr="0076221C">
              <w:t>-</w:t>
            </w:r>
          </w:p>
        </w:tc>
        <w:tc>
          <w:tcPr>
            <w:tcW w:w="1120" w:type="dxa"/>
          </w:tcPr>
          <w:p w14:paraId="0A549197" w14:textId="77777777" w:rsidR="00E34178" w:rsidRPr="0076221C" w:rsidRDefault="003D30E1" w:rsidP="0076221C">
            <w:r w:rsidRPr="0076221C">
              <w:t>-</w:t>
            </w:r>
          </w:p>
        </w:tc>
        <w:tc>
          <w:tcPr>
            <w:tcW w:w="1120" w:type="dxa"/>
          </w:tcPr>
          <w:p w14:paraId="6961F531" w14:textId="77777777" w:rsidR="00E34178" w:rsidRPr="0076221C" w:rsidRDefault="003D30E1" w:rsidP="0076221C">
            <w:r w:rsidRPr="0076221C">
              <w:t>5 200</w:t>
            </w:r>
          </w:p>
        </w:tc>
      </w:tr>
      <w:tr w:rsidR="00E34178" w:rsidRPr="0076221C" w14:paraId="6CBED072" w14:textId="77777777" w:rsidTr="002B0003">
        <w:trPr>
          <w:trHeight w:val="360"/>
        </w:trPr>
        <w:tc>
          <w:tcPr>
            <w:tcW w:w="560" w:type="dxa"/>
          </w:tcPr>
          <w:p w14:paraId="4D9F5753" w14:textId="77777777" w:rsidR="00E34178" w:rsidRPr="0076221C" w:rsidRDefault="00E34178" w:rsidP="0076221C"/>
        </w:tc>
        <w:tc>
          <w:tcPr>
            <w:tcW w:w="560" w:type="dxa"/>
          </w:tcPr>
          <w:p w14:paraId="74E5E97C" w14:textId="77777777" w:rsidR="00E34178" w:rsidRPr="0076221C" w:rsidRDefault="003D30E1" w:rsidP="0076221C">
            <w:r w:rsidRPr="0076221C">
              <w:t>31</w:t>
            </w:r>
          </w:p>
        </w:tc>
        <w:tc>
          <w:tcPr>
            <w:tcW w:w="3160" w:type="dxa"/>
          </w:tcPr>
          <w:p w14:paraId="333B2E30" w14:textId="77777777" w:rsidR="00E34178" w:rsidRPr="0076221C" w:rsidRDefault="003D30E1" w:rsidP="0076221C">
            <w:r w:rsidRPr="0076221C">
              <w:t xml:space="preserve">Miljøtiltak Løkken, </w:t>
            </w:r>
            <w:r w:rsidRPr="003D30E1">
              <w:rPr>
                <w:rStyle w:val="kursiv0"/>
              </w:rPr>
              <w:t>kan overføres</w:t>
            </w:r>
          </w:p>
        </w:tc>
        <w:tc>
          <w:tcPr>
            <w:tcW w:w="1120" w:type="dxa"/>
          </w:tcPr>
          <w:p w14:paraId="0067AFE6" w14:textId="77777777" w:rsidR="00E34178" w:rsidRPr="0076221C" w:rsidRDefault="003D30E1" w:rsidP="0076221C">
            <w:r w:rsidRPr="0076221C">
              <w:t>9 250</w:t>
            </w:r>
          </w:p>
        </w:tc>
        <w:tc>
          <w:tcPr>
            <w:tcW w:w="1120" w:type="dxa"/>
          </w:tcPr>
          <w:p w14:paraId="24D3B078" w14:textId="77777777" w:rsidR="00E34178" w:rsidRPr="0076221C" w:rsidRDefault="003D30E1" w:rsidP="0076221C">
            <w:r w:rsidRPr="0076221C">
              <w:t>-4 500</w:t>
            </w:r>
          </w:p>
        </w:tc>
        <w:tc>
          <w:tcPr>
            <w:tcW w:w="1120" w:type="dxa"/>
          </w:tcPr>
          <w:p w14:paraId="6825C1FC" w14:textId="77777777" w:rsidR="00E34178" w:rsidRPr="0076221C" w:rsidRDefault="003D30E1" w:rsidP="0076221C">
            <w:r w:rsidRPr="0076221C">
              <w:t>-</w:t>
            </w:r>
          </w:p>
        </w:tc>
        <w:tc>
          <w:tcPr>
            <w:tcW w:w="1120" w:type="dxa"/>
          </w:tcPr>
          <w:p w14:paraId="0B8FD956" w14:textId="77777777" w:rsidR="00E34178" w:rsidRPr="0076221C" w:rsidRDefault="003D30E1" w:rsidP="0076221C">
            <w:r w:rsidRPr="0076221C">
              <w:t>-</w:t>
            </w:r>
          </w:p>
        </w:tc>
        <w:tc>
          <w:tcPr>
            <w:tcW w:w="1120" w:type="dxa"/>
          </w:tcPr>
          <w:p w14:paraId="2891643A" w14:textId="77777777" w:rsidR="00E34178" w:rsidRPr="0076221C" w:rsidRDefault="003D30E1" w:rsidP="0076221C">
            <w:r w:rsidRPr="0076221C">
              <w:t>4 750</w:t>
            </w:r>
          </w:p>
        </w:tc>
      </w:tr>
      <w:tr w:rsidR="00E34178" w:rsidRPr="0076221C" w14:paraId="7CDDC9C4" w14:textId="77777777" w:rsidTr="002B0003">
        <w:trPr>
          <w:trHeight w:val="360"/>
        </w:trPr>
        <w:tc>
          <w:tcPr>
            <w:tcW w:w="560" w:type="dxa"/>
          </w:tcPr>
          <w:p w14:paraId="6F4F9B46" w14:textId="77777777" w:rsidR="00E34178" w:rsidRPr="0076221C" w:rsidRDefault="003D30E1" w:rsidP="0076221C">
            <w:r w:rsidRPr="0076221C">
              <w:t>907</w:t>
            </w:r>
          </w:p>
        </w:tc>
        <w:tc>
          <w:tcPr>
            <w:tcW w:w="560" w:type="dxa"/>
          </w:tcPr>
          <w:p w14:paraId="5C04C1FE" w14:textId="77777777" w:rsidR="00E34178" w:rsidRPr="0076221C" w:rsidRDefault="00E34178" w:rsidP="0076221C"/>
        </w:tc>
        <w:tc>
          <w:tcPr>
            <w:tcW w:w="3160" w:type="dxa"/>
          </w:tcPr>
          <w:p w14:paraId="3D9306F7" w14:textId="77777777" w:rsidR="00E34178" w:rsidRPr="0076221C" w:rsidRDefault="003D30E1" w:rsidP="0076221C">
            <w:r w:rsidRPr="0076221C">
              <w:t>Norsk nukleær dekommisjonering</w:t>
            </w:r>
          </w:p>
        </w:tc>
        <w:tc>
          <w:tcPr>
            <w:tcW w:w="1120" w:type="dxa"/>
          </w:tcPr>
          <w:p w14:paraId="4C7EF577" w14:textId="77777777" w:rsidR="00E34178" w:rsidRPr="0076221C" w:rsidRDefault="00E34178" w:rsidP="0076221C"/>
        </w:tc>
        <w:tc>
          <w:tcPr>
            <w:tcW w:w="1120" w:type="dxa"/>
          </w:tcPr>
          <w:p w14:paraId="3D9BB7DD" w14:textId="77777777" w:rsidR="00E34178" w:rsidRPr="0076221C" w:rsidRDefault="00E34178" w:rsidP="0076221C"/>
        </w:tc>
        <w:tc>
          <w:tcPr>
            <w:tcW w:w="1120" w:type="dxa"/>
          </w:tcPr>
          <w:p w14:paraId="19E966C3" w14:textId="77777777" w:rsidR="00E34178" w:rsidRPr="0076221C" w:rsidRDefault="00E34178" w:rsidP="0076221C"/>
        </w:tc>
        <w:tc>
          <w:tcPr>
            <w:tcW w:w="1120" w:type="dxa"/>
          </w:tcPr>
          <w:p w14:paraId="2A1819A3" w14:textId="77777777" w:rsidR="00E34178" w:rsidRPr="0076221C" w:rsidRDefault="00E34178" w:rsidP="0076221C"/>
        </w:tc>
        <w:tc>
          <w:tcPr>
            <w:tcW w:w="1120" w:type="dxa"/>
          </w:tcPr>
          <w:p w14:paraId="799C5109" w14:textId="77777777" w:rsidR="00E34178" w:rsidRPr="0076221C" w:rsidRDefault="00E34178" w:rsidP="0076221C"/>
        </w:tc>
      </w:tr>
      <w:tr w:rsidR="00E34178" w:rsidRPr="0076221C" w14:paraId="2A8784DB" w14:textId="77777777" w:rsidTr="002B0003">
        <w:trPr>
          <w:trHeight w:val="360"/>
        </w:trPr>
        <w:tc>
          <w:tcPr>
            <w:tcW w:w="560" w:type="dxa"/>
          </w:tcPr>
          <w:p w14:paraId="63925C03" w14:textId="77777777" w:rsidR="00E34178" w:rsidRPr="0076221C" w:rsidRDefault="00E34178" w:rsidP="0076221C"/>
        </w:tc>
        <w:tc>
          <w:tcPr>
            <w:tcW w:w="560" w:type="dxa"/>
          </w:tcPr>
          <w:p w14:paraId="00E0CA04" w14:textId="77777777" w:rsidR="00E34178" w:rsidRPr="0076221C" w:rsidRDefault="003D30E1" w:rsidP="0076221C">
            <w:r w:rsidRPr="0076221C">
              <w:t>1</w:t>
            </w:r>
          </w:p>
        </w:tc>
        <w:tc>
          <w:tcPr>
            <w:tcW w:w="3160" w:type="dxa"/>
          </w:tcPr>
          <w:p w14:paraId="4AB2B6A5" w14:textId="77777777" w:rsidR="00E34178" w:rsidRPr="0076221C" w:rsidRDefault="003D30E1" w:rsidP="0076221C">
            <w:r w:rsidRPr="0076221C">
              <w:t xml:space="preserve">Driftsutgifter </w:t>
            </w:r>
          </w:p>
        </w:tc>
        <w:tc>
          <w:tcPr>
            <w:tcW w:w="1120" w:type="dxa"/>
          </w:tcPr>
          <w:p w14:paraId="4515C4D0" w14:textId="77777777" w:rsidR="00E34178" w:rsidRPr="0076221C" w:rsidRDefault="003D30E1" w:rsidP="0076221C">
            <w:r w:rsidRPr="0076221C">
              <w:t>44 695</w:t>
            </w:r>
          </w:p>
        </w:tc>
        <w:tc>
          <w:tcPr>
            <w:tcW w:w="1120" w:type="dxa"/>
          </w:tcPr>
          <w:p w14:paraId="6F2C41F1" w14:textId="77777777" w:rsidR="00E34178" w:rsidRPr="0076221C" w:rsidRDefault="003D30E1" w:rsidP="0076221C">
            <w:r w:rsidRPr="0076221C">
              <w:t>7 500</w:t>
            </w:r>
          </w:p>
        </w:tc>
        <w:tc>
          <w:tcPr>
            <w:tcW w:w="1120" w:type="dxa"/>
          </w:tcPr>
          <w:p w14:paraId="0FEAA75A" w14:textId="77777777" w:rsidR="00E34178" w:rsidRPr="0076221C" w:rsidRDefault="003D30E1" w:rsidP="0076221C">
            <w:r w:rsidRPr="0076221C">
              <w:t>645</w:t>
            </w:r>
          </w:p>
        </w:tc>
        <w:tc>
          <w:tcPr>
            <w:tcW w:w="1120" w:type="dxa"/>
          </w:tcPr>
          <w:p w14:paraId="3822D148" w14:textId="77777777" w:rsidR="00E34178" w:rsidRPr="0076221C" w:rsidRDefault="003D30E1" w:rsidP="0076221C">
            <w:r w:rsidRPr="0076221C">
              <w:t>-</w:t>
            </w:r>
          </w:p>
        </w:tc>
        <w:tc>
          <w:tcPr>
            <w:tcW w:w="1120" w:type="dxa"/>
          </w:tcPr>
          <w:p w14:paraId="2AC389BB" w14:textId="77777777" w:rsidR="00E34178" w:rsidRPr="0076221C" w:rsidRDefault="003D30E1" w:rsidP="0076221C">
            <w:r w:rsidRPr="0076221C">
              <w:t>52 840</w:t>
            </w:r>
          </w:p>
        </w:tc>
      </w:tr>
      <w:tr w:rsidR="00E34178" w:rsidRPr="0076221C" w14:paraId="0F6F16D5" w14:textId="77777777" w:rsidTr="002B0003">
        <w:trPr>
          <w:trHeight w:val="360"/>
        </w:trPr>
        <w:tc>
          <w:tcPr>
            <w:tcW w:w="560" w:type="dxa"/>
          </w:tcPr>
          <w:p w14:paraId="2C0088B2" w14:textId="77777777" w:rsidR="00E34178" w:rsidRPr="0076221C" w:rsidRDefault="00E34178" w:rsidP="0076221C"/>
        </w:tc>
        <w:tc>
          <w:tcPr>
            <w:tcW w:w="560" w:type="dxa"/>
          </w:tcPr>
          <w:p w14:paraId="2B88E4EA" w14:textId="77777777" w:rsidR="00E34178" w:rsidRPr="0076221C" w:rsidRDefault="003D30E1" w:rsidP="0076221C">
            <w:r w:rsidRPr="0076221C">
              <w:t>21</w:t>
            </w:r>
          </w:p>
        </w:tc>
        <w:tc>
          <w:tcPr>
            <w:tcW w:w="3160" w:type="dxa"/>
          </w:tcPr>
          <w:p w14:paraId="3DC2AD17"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0771B27" w14:textId="77777777" w:rsidR="00E34178" w:rsidRPr="0076221C" w:rsidRDefault="003D30E1" w:rsidP="0076221C">
            <w:r w:rsidRPr="0076221C">
              <w:t>247 023</w:t>
            </w:r>
          </w:p>
        </w:tc>
        <w:tc>
          <w:tcPr>
            <w:tcW w:w="1120" w:type="dxa"/>
          </w:tcPr>
          <w:p w14:paraId="2459922B" w14:textId="77777777" w:rsidR="00E34178" w:rsidRPr="0076221C" w:rsidRDefault="003D30E1" w:rsidP="0076221C">
            <w:r w:rsidRPr="0076221C">
              <w:t>-40 000</w:t>
            </w:r>
          </w:p>
        </w:tc>
        <w:tc>
          <w:tcPr>
            <w:tcW w:w="1120" w:type="dxa"/>
          </w:tcPr>
          <w:p w14:paraId="1B493DC9" w14:textId="77777777" w:rsidR="00E34178" w:rsidRPr="0076221C" w:rsidRDefault="003D30E1" w:rsidP="0076221C">
            <w:r w:rsidRPr="0076221C">
              <w:t>-</w:t>
            </w:r>
          </w:p>
        </w:tc>
        <w:tc>
          <w:tcPr>
            <w:tcW w:w="1120" w:type="dxa"/>
          </w:tcPr>
          <w:p w14:paraId="63D40A67" w14:textId="77777777" w:rsidR="00E34178" w:rsidRPr="0076221C" w:rsidRDefault="003D30E1" w:rsidP="0076221C">
            <w:r w:rsidRPr="0076221C">
              <w:t>-</w:t>
            </w:r>
          </w:p>
        </w:tc>
        <w:tc>
          <w:tcPr>
            <w:tcW w:w="1120" w:type="dxa"/>
          </w:tcPr>
          <w:p w14:paraId="58A00F12" w14:textId="77777777" w:rsidR="00E34178" w:rsidRPr="0076221C" w:rsidRDefault="003D30E1" w:rsidP="0076221C">
            <w:r w:rsidRPr="0076221C">
              <w:t>207 023</w:t>
            </w:r>
          </w:p>
        </w:tc>
      </w:tr>
      <w:tr w:rsidR="00E34178" w:rsidRPr="0076221C" w14:paraId="119A9FD9" w14:textId="77777777" w:rsidTr="002B0003">
        <w:trPr>
          <w:trHeight w:val="360"/>
        </w:trPr>
        <w:tc>
          <w:tcPr>
            <w:tcW w:w="560" w:type="dxa"/>
          </w:tcPr>
          <w:p w14:paraId="33CBB56F" w14:textId="77777777" w:rsidR="00E34178" w:rsidRPr="0076221C" w:rsidRDefault="003D30E1" w:rsidP="0076221C">
            <w:r w:rsidRPr="0076221C">
              <w:t>908</w:t>
            </w:r>
          </w:p>
        </w:tc>
        <w:tc>
          <w:tcPr>
            <w:tcW w:w="560" w:type="dxa"/>
          </w:tcPr>
          <w:p w14:paraId="28FC24D0" w14:textId="77777777" w:rsidR="00E34178" w:rsidRPr="0076221C" w:rsidRDefault="00E34178" w:rsidP="0076221C"/>
        </w:tc>
        <w:tc>
          <w:tcPr>
            <w:tcW w:w="3160" w:type="dxa"/>
          </w:tcPr>
          <w:p w14:paraId="6C1D0FF5" w14:textId="77777777" w:rsidR="00E34178" w:rsidRPr="0076221C" w:rsidRDefault="003D30E1" w:rsidP="0076221C">
            <w:r w:rsidRPr="0076221C">
              <w:t>Institutt for energiteknikk</w:t>
            </w:r>
          </w:p>
        </w:tc>
        <w:tc>
          <w:tcPr>
            <w:tcW w:w="1120" w:type="dxa"/>
          </w:tcPr>
          <w:p w14:paraId="31FA2663" w14:textId="77777777" w:rsidR="00E34178" w:rsidRPr="0076221C" w:rsidRDefault="00E34178" w:rsidP="0076221C"/>
        </w:tc>
        <w:tc>
          <w:tcPr>
            <w:tcW w:w="1120" w:type="dxa"/>
          </w:tcPr>
          <w:p w14:paraId="649F6B85" w14:textId="77777777" w:rsidR="00E34178" w:rsidRPr="0076221C" w:rsidRDefault="00E34178" w:rsidP="0076221C"/>
        </w:tc>
        <w:tc>
          <w:tcPr>
            <w:tcW w:w="1120" w:type="dxa"/>
          </w:tcPr>
          <w:p w14:paraId="52ECB910" w14:textId="77777777" w:rsidR="00E34178" w:rsidRPr="0076221C" w:rsidRDefault="00E34178" w:rsidP="0076221C"/>
        </w:tc>
        <w:tc>
          <w:tcPr>
            <w:tcW w:w="1120" w:type="dxa"/>
          </w:tcPr>
          <w:p w14:paraId="5E847C4B" w14:textId="77777777" w:rsidR="00E34178" w:rsidRPr="0076221C" w:rsidRDefault="00E34178" w:rsidP="0076221C"/>
        </w:tc>
        <w:tc>
          <w:tcPr>
            <w:tcW w:w="1120" w:type="dxa"/>
          </w:tcPr>
          <w:p w14:paraId="1BA12F27" w14:textId="77777777" w:rsidR="00E34178" w:rsidRPr="0076221C" w:rsidRDefault="00E34178" w:rsidP="0076221C"/>
        </w:tc>
      </w:tr>
      <w:tr w:rsidR="00E34178" w:rsidRPr="0076221C" w14:paraId="57784B01" w14:textId="77777777" w:rsidTr="002B0003">
        <w:trPr>
          <w:trHeight w:val="580"/>
        </w:trPr>
        <w:tc>
          <w:tcPr>
            <w:tcW w:w="560" w:type="dxa"/>
          </w:tcPr>
          <w:p w14:paraId="73F2EF8B" w14:textId="77777777" w:rsidR="00E34178" w:rsidRPr="0076221C" w:rsidRDefault="00E34178" w:rsidP="0076221C"/>
        </w:tc>
        <w:tc>
          <w:tcPr>
            <w:tcW w:w="560" w:type="dxa"/>
          </w:tcPr>
          <w:p w14:paraId="49DC8BAD" w14:textId="77777777" w:rsidR="00E34178" w:rsidRPr="0076221C" w:rsidRDefault="003D30E1" w:rsidP="0076221C">
            <w:r w:rsidRPr="0076221C">
              <w:t>70</w:t>
            </w:r>
          </w:p>
        </w:tc>
        <w:tc>
          <w:tcPr>
            <w:tcW w:w="3160" w:type="dxa"/>
          </w:tcPr>
          <w:p w14:paraId="2CE74025" w14:textId="77777777" w:rsidR="00E34178" w:rsidRPr="0076221C" w:rsidRDefault="003D30E1" w:rsidP="0076221C">
            <w:r w:rsidRPr="0076221C">
              <w:t xml:space="preserve">Tilskudd til drift av </w:t>
            </w:r>
            <w:proofErr w:type="gramStart"/>
            <w:r w:rsidRPr="0076221C">
              <w:t xml:space="preserve">atomanlegg,  </w:t>
            </w:r>
            <w:r w:rsidRPr="003D30E1">
              <w:rPr>
                <w:rStyle w:val="kursiv0"/>
              </w:rPr>
              <w:t>kan</w:t>
            </w:r>
            <w:proofErr w:type="gramEnd"/>
            <w:r w:rsidRPr="003D30E1">
              <w:rPr>
                <w:rStyle w:val="kursiv0"/>
              </w:rPr>
              <w:t xml:space="preserve"> nyttes under kap. 907, post 01</w:t>
            </w:r>
          </w:p>
        </w:tc>
        <w:tc>
          <w:tcPr>
            <w:tcW w:w="1120" w:type="dxa"/>
          </w:tcPr>
          <w:p w14:paraId="3E948C2E" w14:textId="77777777" w:rsidR="00E34178" w:rsidRPr="0076221C" w:rsidRDefault="003D30E1" w:rsidP="0076221C">
            <w:r w:rsidRPr="0076221C">
              <w:t>314 300</w:t>
            </w:r>
          </w:p>
        </w:tc>
        <w:tc>
          <w:tcPr>
            <w:tcW w:w="1120" w:type="dxa"/>
          </w:tcPr>
          <w:p w14:paraId="63D29827" w14:textId="77777777" w:rsidR="00E34178" w:rsidRPr="0076221C" w:rsidRDefault="003D30E1" w:rsidP="0076221C">
            <w:r w:rsidRPr="0076221C">
              <w:t>-3 250</w:t>
            </w:r>
          </w:p>
        </w:tc>
        <w:tc>
          <w:tcPr>
            <w:tcW w:w="1120" w:type="dxa"/>
          </w:tcPr>
          <w:p w14:paraId="2123E909" w14:textId="77777777" w:rsidR="00E34178" w:rsidRPr="0076221C" w:rsidRDefault="003D30E1" w:rsidP="0076221C">
            <w:r w:rsidRPr="0076221C">
              <w:t>-</w:t>
            </w:r>
          </w:p>
        </w:tc>
        <w:tc>
          <w:tcPr>
            <w:tcW w:w="1120" w:type="dxa"/>
          </w:tcPr>
          <w:p w14:paraId="79AFC214" w14:textId="77777777" w:rsidR="00E34178" w:rsidRPr="0076221C" w:rsidRDefault="003D30E1" w:rsidP="0076221C">
            <w:r w:rsidRPr="0076221C">
              <w:t>-</w:t>
            </w:r>
          </w:p>
        </w:tc>
        <w:tc>
          <w:tcPr>
            <w:tcW w:w="1120" w:type="dxa"/>
          </w:tcPr>
          <w:p w14:paraId="66B561DD" w14:textId="77777777" w:rsidR="00E34178" w:rsidRPr="0076221C" w:rsidRDefault="003D30E1" w:rsidP="0076221C">
            <w:r w:rsidRPr="0076221C">
              <w:t>311 050</w:t>
            </w:r>
          </w:p>
        </w:tc>
      </w:tr>
      <w:tr w:rsidR="00E34178" w:rsidRPr="0076221C" w14:paraId="4A1C3615" w14:textId="77777777" w:rsidTr="002B0003">
        <w:trPr>
          <w:trHeight w:val="580"/>
        </w:trPr>
        <w:tc>
          <w:tcPr>
            <w:tcW w:w="560" w:type="dxa"/>
          </w:tcPr>
          <w:p w14:paraId="3CE23889" w14:textId="77777777" w:rsidR="00E34178" w:rsidRPr="0076221C" w:rsidRDefault="00E34178" w:rsidP="0076221C"/>
        </w:tc>
        <w:tc>
          <w:tcPr>
            <w:tcW w:w="560" w:type="dxa"/>
          </w:tcPr>
          <w:p w14:paraId="4D9FAB12" w14:textId="77777777" w:rsidR="00E34178" w:rsidRPr="0076221C" w:rsidRDefault="003D30E1" w:rsidP="0076221C">
            <w:r w:rsidRPr="0076221C">
              <w:t>72</w:t>
            </w:r>
          </w:p>
        </w:tc>
        <w:tc>
          <w:tcPr>
            <w:tcW w:w="3160" w:type="dxa"/>
          </w:tcPr>
          <w:p w14:paraId="0172C070" w14:textId="77777777" w:rsidR="00E34178" w:rsidRPr="0076221C" w:rsidRDefault="003D30E1" w:rsidP="0076221C">
            <w:r w:rsidRPr="0076221C">
              <w:t xml:space="preserve">Lån til flytting av laboratorier og infrastruktur </w:t>
            </w:r>
          </w:p>
        </w:tc>
        <w:tc>
          <w:tcPr>
            <w:tcW w:w="1120" w:type="dxa"/>
          </w:tcPr>
          <w:p w14:paraId="2A4D3592" w14:textId="77777777" w:rsidR="00E34178" w:rsidRPr="0076221C" w:rsidRDefault="003D30E1" w:rsidP="0076221C">
            <w:r w:rsidRPr="0076221C">
              <w:t>40 000</w:t>
            </w:r>
          </w:p>
        </w:tc>
        <w:tc>
          <w:tcPr>
            <w:tcW w:w="1120" w:type="dxa"/>
          </w:tcPr>
          <w:p w14:paraId="6F0CF44F" w14:textId="77777777" w:rsidR="00E34178" w:rsidRPr="0076221C" w:rsidRDefault="003D30E1" w:rsidP="0076221C">
            <w:r w:rsidRPr="0076221C">
              <w:t>-40 000</w:t>
            </w:r>
          </w:p>
        </w:tc>
        <w:tc>
          <w:tcPr>
            <w:tcW w:w="1120" w:type="dxa"/>
          </w:tcPr>
          <w:p w14:paraId="5F0570F9" w14:textId="77777777" w:rsidR="00E34178" w:rsidRPr="0076221C" w:rsidRDefault="003D30E1" w:rsidP="0076221C">
            <w:r w:rsidRPr="0076221C">
              <w:t>-</w:t>
            </w:r>
          </w:p>
        </w:tc>
        <w:tc>
          <w:tcPr>
            <w:tcW w:w="1120" w:type="dxa"/>
          </w:tcPr>
          <w:p w14:paraId="6ECBE2D6" w14:textId="77777777" w:rsidR="00E34178" w:rsidRPr="0076221C" w:rsidRDefault="003D30E1" w:rsidP="0076221C">
            <w:r w:rsidRPr="0076221C">
              <w:t>-</w:t>
            </w:r>
          </w:p>
        </w:tc>
        <w:tc>
          <w:tcPr>
            <w:tcW w:w="1120" w:type="dxa"/>
          </w:tcPr>
          <w:p w14:paraId="1ECA188A" w14:textId="77777777" w:rsidR="00E34178" w:rsidRPr="0076221C" w:rsidRDefault="003D30E1" w:rsidP="0076221C">
            <w:r w:rsidRPr="0076221C">
              <w:t>0</w:t>
            </w:r>
          </w:p>
        </w:tc>
      </w:tr>
      <w:tr w:rsidR="00E34178" w:rsidRPr="0076221C" w14:paraId="5202FA81" w14:textId="77777777" w:rsidTr="002B0003">
        <w:trPr>
          <w:trHeight w:val="360"/>
        </w:trPr>
        <w:tc>
          <w:tcPr>
            <w:tcW w:w="560" w:type="dxa"/>
          </w:tcPr>
          <w:p w14:paraId="37539633" w14:textId="77777777" w:rsidR="00E34178" w:rsidRPr="0076221C" w:rsidRDefault="003D30E1" w:rsidP="0076221C">
            <w:r w:rsidRPr="0076221C">
              <w:t>909</w:t>
            </w:r>
          </w:p>
        </w:tc>
        <w:tc>
          <w:tcPr>
            <w:tcW w:w="560" w:type="dxa"/>
          </w:tcPr>
          <w:p w14:paraId="1CB602D0" w14:textId="77777777" w:rsidR="00E34178" w:rsidRPr="0076221C" w:rsidRDefault="00E34178" w:rsidP="0076221C"/>
        </w:tc>
        <w:tc>
          <w:tcPr>
            <w:tcW w:w="3160" w:type="dxa"/>
          </w:tcPr>
          <w:p w14:paraId="0D96A8B4" w14:textId="77777777" w:rsidR="00E34178" w:rsidRPr="0076221C" w:rsidRDefault="003D30E1" w:rsidP="0076221C">
            <w:r w:rsidRPr="0076221C">
              <w:t>Tiltak for sysselsetting av sjøfolk</w:t>
            </w:r>
          </w:p>
        </w:tc>
        <w:tc>
          <w:tcPr>
            <w:tcW w:w="1120" w:type="dxa"/>
          </w:tcPr>
          <w:p w14:paraId="67D2AB46" w14:textId="77777777" w:rsidR="00E34178" w:rsidRPr="0076221C" w:rsidRDefault="00E34178" w:rsidP="0076221C"/>
        </w:tc>
        <w:tc>
          <w:tcPr>
            <w:tcW w:w="1120" w:type="dxa"/>
          </w:tcPr>
          <w:p w14:paraId="18018AE0" w14:textId="77777777" w:rsidR="00E34178" w:rsidRPr="0076221C" w:rsidRDefault="00E34178" w:rsidP="0076221C"/>
        </w:tc>
        <w:tc>
          <w:tcPr>
            <w:tcW w:w="1120" w:type="dxa"/>
          </w:tcPr>
          <w:p w14:paraId="0E39832D" w14:textId="77777777" w:rsidR="00E34178" w:rsidRPr="0076221C" w:rsidRDefault="00E34178" w:rsidP="0076221C"/>
        </w:tc>
        <w:tc>
          <w:tcPr>
            <w:tcW w:w="1120" w:type="dxa"/>
          </w:tcPr>
          <w:p w14:paraId="4F6A19FB" w14:textId="77777777" w:rsidR="00E34178" w:rsidRPr="0076221C" w:rsidRDefault="00E34178" w:rsidP="0076221C"/>
        </w:tc>
        <w:tc>
          <w:tcPr>
            <w:tcW w:w="1120" w:type="dxa"/>
          </w:tcPr>
          <w:p w14:paraId="34739AB6" w14:textId="77777777" w:rsidR="00E34178" w:rsidRPr="0076221C" w:rsidRDefault="00E34178" w:rsidP="0076221C"/>
        </w:tc>
      </w:tr>
      <w:tr w:rsidR="00E34178" w:rsidRPr="0076221C" w14:paraId="7ED190A6" w14:textId="77777777" w:rsidTr="002B0003">
        <w:trPr>
          <w:trHeight w:val="580"/>
        </w:trPr>
        <w:tc>
          <w:tcPr>
            <w:tcW w:w="560" w:type="dxa"/>
          </w:tcPr>
          <w:p w14:paraId="5750FE27" w14:textId="77777777" w:rsidR="00E34178" w:rsidRPr="0076221C" w:rsidRDefault="00E34178" w:rsidP="0076221C"/>
        </w:tc>
        <w:tc>
          <w:tcPr>
            <w:tcW w:w="560" w:type="dxa"/>
          </w:tcPr>
          <w:p w14:paraId="59330F75" w14:textId="77777777" w:rsidR="00E34178" w:rsidRPr="0076221C" w:rsidRDefault="003D30E1" w:rsidP="0076221C">
            <w:r w:rsidRPr="0076221C">
              <w:t>73</w:t>
            </w:r>
          </w:p>
        </w:tc>
        <w:tc>
          <w:tcPr>
            <w:tcW w:w="3160" w:type="dxa"/>
          </w:tcPr>
          <w:p w14:paraId="16E4EDEC" w14:textId="77777777" w:rsidR="00E34178" w:rsidRPr="0076221C" w:rsidRDefault="003D30E1" w:rsidP="0076221C">
            <w:r w:rsidRPr="0076221C">
              <w:t xml:space="preserve">Tilskudd til sysselsetting av sjøfolk, </w:t>
            </w:r>
            <w:r w:rsidRPr="003D30E1">
              <w:rPr>
                <w:rStyle w:val="kursiv0"/>
              </w:rPr>
              <w:t>overslagsbevilgning</w:t>
            </w:r>
          </w:p>
        </w:tc>
        <w:tc>
          <w:tcPr>
            <w:tcW w:w="1120" w:type="dxa"/>
          </w:tcPr>
          <w:p w14:paraId="67883838" w14:textId="77777777" w:rsidR="00E34178" w:rsidRPr="0076221C" w:rsidRDefault="003D30E1" w:rsidP="0076221C">
            <w:r w:rsidRPr="0076221C">
              <w:t>2 386 000</w:t>
            </w:r>
          </w:p>
        </w:tc>
        <w:tc>
          <w:tcPr>
            <w:tcW w:w="1120" w:type="dxa"/>
          </w:tcPr>
          <w:p w14:paraId="6FE1B31A" w14:textId="77777777" w:rsidR="00E34178" w:rsidRPr="0076221C" w:rsidRDefault="003D30E1" w:rsidP="0076221C">
            <w:r w:rsidRPr="0076221C">
              <w:t>224 000</w:t>
            </w:r>
          </w:p>
        </w:tc>
        <w:tc>
          <w:tcPr>
            <w:tcW w:w="1120" w:type="dxa"/>
          </w:tcPr>
          <w:p w14:paraId="40A0E8D4" w14:textId="77777777" w:rsidR="00E34178" w:rsidRPr="0076221C" w:rsidRDefault="003D30E1" w:rsidP="0076221C">
            <w:r w:rsidRPr="0076221C">
              <w:t>-</w:t>
            </w:r>
          </w:p>
        </w:tc>
        <w:tc>
          <w:tcPr>
            <w:tcW w:w="1120" w:type="dxa"/>
          </w:tcPr>
          <w:p w14:paraId="7810D492" w14:textId="77777777" w:rsidR="00E34178" w:rsidRPr="0076221C" w:rsidRDefault="003D30E1" w:rsidP="0076221C">
            <w:r w:rsidRPr="0076221C">
              <w:t>-</w:t>
            </w:r>
          </w:p>
        </w:tc>
        <w:tc>
          <w:tcPr>
            <w:tcW w:w="1120" w:type="dxa"/>
          </w:tcPr>
          <w:p w14:paraId="38B7D0C9" w14:textId="77777777" w:rsidR="00E34178" w:rsidRPr="0076221C" w:rsidRDefault="003D30E1" w:rsidP="0076221C">
            <w:r w:rsidRPr="0076221C">
              <w:t>2 610 000</w:t>
            </w:r>
          </w:p>
        </w:tc>
      </w:tr>
      <w:tr w:rsidR="00E34178" w:rsidRPr="0076221C" w14:paraId="34300AC2" w14:textId="77777777" w:rsidTr="002B0003">
        <w:trPr>
          <w:trHeight w:val="360"/>
        </w:trPr>
        <w:tc>
          <w:tcPr>
            <w:tcW w:w="560" w:type="dxa"/>
          </w:tcPr>
          <w:p w14:paraId="48A72425" w14:textId="77777777" w:rsidR="00E34178" w:rsidRPr="0076221C" w:rsidRDefault="003D30E1" w:rsidP="0076221C">
            <w:r w:rsidRPr="0076221C">
              <w:t>910</w:t>
            </w:r>
          </w:p>
        </w:tc>
        <w:tc>
          <w:tcPr>
            <w:tcW w:w="560" w:type="dxa"/>
          </w:tcPr>
          <w:p w14:paraId="4F227263" w14:textId="77777777" w:rsidR="00E34178" w:rsidRPr="0076221C" w:rsidRDefault="00E34178" w:rsidP="0076221C"/>
        </w:tc>
        <w:tc>
          <w:tcPr>
            <w:tcW w:w="3160" w:type="dxa"/>
          </w:tcPr>
          <w:p w14:paraId="778B1CB9" w14:textId="77777777" w:rsidR="00E34178" w:rsidRPr="0076221C" w:rsidRDefault="003D30E1" w:rsidP="0076221C">
            <w:r w:rsidRPr="0076221C">
              <w:t>Sjøfartsdirektoratet</w:t>
            </w:r>
          </w:p>
        </w:tc>
        <w:tc>
          <w:tcPr>
            <w:tcW w:w="1120" w:type="dxa"/>
          </w:tcPr>
          <w:p w14:paraId="2ED9E077" w14:textId="77777777" w:rsidR="00E34178" w:rsidRPr="0076221C" w:rsidRDefault="00E34178" w:rsidP="0076221C"/>
        </w:tc>
        <w:tc>
          <w:tcPr>
            <w:tcW w:w="1120" w:type="dxa"/>
          </w:tcPr>
          <w:p w14:paraId="7785076C" w14:textId="77777777" w:rsidR="00E34178" w:rsidRPr="0076221C" w:rsidRDefault="00E34178" w:rsidP="0076221C"/>
        </w:tc>
        <w:tc>
          <w:tcPr>
            <w:tcW w:w="1120" w:type="dxa"/>
          </w:tcPr>
          <w:p w14:paraId="457AC467" w14:textId="77777777" w:rsidR="00E34178" w:rsidRPr="0076221C" w:rsidRDefault="00E34178" w:rsidP="0076221C"/>
        </w:tc>
        <w:tc>
          <w:tcPr>
            <w:tcW w:w="1120" w:type="dxa"/>
          </w:tcPr>
          <w:p w14:paraId="11CD7B2A" w14:textId="77777777" w:rsidR="00E34178" w:rsidRPr="0076221C" w:rsidRDefault="00E34178" w:rsidP="0076221C"/>
        </w:tc>
        <w:tc>
          <w:tcPr>
            <w:tcW w:w="1120" w:type="dxa"/>
          </w:tcPr>
          <w:p w14:paraId="12FAA246" w14:textId="77777777" w:rsidR="00E34178" w:rsidRPr="0076221C" w:rsidRDefault="00E34178" w:rsidP="0076221C"/>
        </w:tc>
      </w:tr>
      <w:tr w:rsidR="00E34178" w:rsidRPr="0076221C" w14:paraId="364DCF15" w14:textId="77777777" w:rsidTr="002B0003">
        <w:trPr>
          <w:trHeight w:val="360"/>
        </w:trPr>
        <w:tc>
          <w:tcPr>
            <w:tcW w:w="560" w:type="dxa"/>
          </w:tcPr>
          <w:p w14:paraId="32197837" w14:textId="77777777" w:rsidR="00E34178" w:rsidRPr="0076221C" w:rsidRDefault="00E34178" w:rsidP="0076221C"/>
        </w:tc>
        <w:tc>
          <w:tcPr>
            <w:tcW w:w="560" w:type="dxa"/>
          </w:tcPr>
          <w:p w14:paraId="16259140" w14:textId="77777777" w:rsidR="00E34178" w:rsidRPr="0076221C" w:rsidRDefault="003D30E1" w:rsidP="0076221C">
            <w:r w:rsidRPr="0076221C">
              <w:t>1</w:t>
            </w:r>
          </w:p>
        </w:tc>
        <w:tc>
          <w:tcPr>
            <w:tcW w:w="3160" w:type="dxa"/>
          </w:tcPr>
          <w:p w14:paraId="3A4211BA" w14:textId="77777777" w:rsidR="00E34178" w:rsidRPr="0076221C" w:rsidRDefault="003D30E1" w:rsidP="0076221C">
            <w:r w:rsidRPr="0076221C">
              <w:t xml:space="preserve">Driftsutgifter </w:t>
            </w:r>
          </w:p>
        </w:tc>
        <w:tc>
          <w:tcPr>
            <w:tcW w:w="1120" w:type="dxa"/>
          </w:tcPr>
          <w:p w14:paraId="13AEDF5E" w14:textId="77777777" w:rsidR="00E34178" w:rsidRPr="0076221C" w:rsidRDefault="003D30E1" w:rsidP="0076221C">
            <w:r w:rsidRPr="0076221C">
              <w:t>441 316</w:t>
            </w:r>
          </w:p>
        </w:tc>
        <w:tc>
          <w:tcPr>
            <w:tcW w:w="1120" w:type="dxa"/>
          </w:tcPr>
          <w:p w14:paraId="36BBE7F9" w14:textId="77777777" w:rsidR="00E34178" w:rsidRPr="0076221C" w:rsidRDefault="003D30E1" w:rsidP="0076221C">
            <w:r w:rsidRPr="0076221C">
              <w:t>9 363</w:t>
            </w:r>
          </w:p>
        </w:tc>
        <w:tc>
          <w:tcPr>
            <w:tcW w:w="1120" w:type="dxa"/>
          </w:tcPr>
          <w:p w14:paraId="61BF1897" w14:textId="77777777" w:rsidR="00E34178" w:rsidRPr="0076221C" w:rsidRDefault="003D30E1" w:rsidP="0076221C">
            <w:r w:rsidRPr="0076221C">
              <w:t>6 450</w:t>
            </w:r>
          </w:p>
        </w:tc>
        <w:tc>
          <w:tcPr>
            <w:tcW w:w="1120" w:type="dxa"/>
          </w:tcPr>
          <w:p w14:paraId="7B1F5096" w14:textId="77777777" w:rsidR="00E34178" w:rsidRPr="0076221C" w:rsidRDefault="003D30E1" w:rsidP="0076221C">
            <w:r w:rsidRPr="0076221C">
              <w:t>-</w:t>
            </w:r>
          </w:p>
        </w:tc>
        <w:tc>
          <w:tcPr>
            <w:tcW w:w="1120" w:type="dxa"/>
          </w:tcPr>
          <w:p w14:paraId="7B6394BB" w14:textId="77777777" w:rsidR="00E34178" w:rsidRPr="0076221C" w:rsidRDefault="003D30E1" w:rsidP="0076221C">
            <w:r w:rsidRPr="0076221C">
              <w:t>457 129</w:t>
            </w:r>
          </w:p>
        </w:tc>
      </w:tr>
      <w:tr w:rsidR="00E34178" w:rsidRPr="0076221C" w14:paraId="4DE76CF1" w14:textId="77777777" w:rsidTr="002B0003">
        <w:trPr>
          <w:trHeight w:val="360"/>
        </w:trPr>
        <w:tc>
          <w:tcPr>
            <w:tcW w:w="560" w:type="dxa"/>
          </w:tcPr>
          <w:p w14:paraId="620E29ED" w14:textId="77777777" w:rsidR="00E34178" w:rsidRPr="0076221C" w:rsidRDefault="003D30E1" w:rsidP="0076221C">
            <w:r w:rsidRPr="0076221C">
              <w:t>911</w:t>
            </w:r>
          </w:p>
        </w:tc>
        <w:tc>
          <w:tcPr>
            <w:tcW w:w="560" w:type="dxa"/>
          </w:tcPr>
          <w:p w14:paraId="546B4602" w14:textId="77777777" w:rsidR="00E34178" w:rsidRPr="0076221C" w:rsidRDefault="00E34178" w:rsidP="0076221C"/>
        </w:tc>
        <w:tc>
          <w:tcPr>
            <w:tcW w:w="3160" w:type="dxa"/>
          </w:tcPr>
          <w:p w14:paraId="32699D8F" w14:textId="77777777" w:rsidR="00E34178" w:rsidRPr="0076221C" w:rsidRDefault="003D30E1" w:rsidP="0076221C">
            <w:r w:rsidRPr="0076221C">
              <w:t>Konkurransetilsynet</w:t>
            </w:r>
          </w:p>
        </w:tc>
        <w:tc>
          <w:tcPr>
            <w:tcW w:w="1120" w:type="dxa"/>
          </w:tcPr>
          <w:p w14:paraId="18CE40D5" w14:textId="77777777" w:rsidR="00E34178" w:rsidRPr="0076221C" w:rsidRDefault="00E34178" w:rsidP="0076221C"/>
        </w:tc>
        <w:tc>
          <w:tcPr>
            <w:tcW w:w="1120" w:type="dxa"/>
          </w:tcPr>
          <w:p w14:paraId="3B99E29A" w14:textId="77777777" w:rsidR="00E34178" w:rsidRPr="0076221C" w:rsidRDefault="00E34178" w:rsidP="0076221C"/>
        </w:tc>
        <w:tc>
          <w:tcPr>
            <w:tcW w:w="1120" w:type="dxa"/>
          </w:tcPr>
          <w:p w14:paraId="199702C4" w14:textId="77777777" w:rsidR="00E34178" w:rsidRPr="0076221C" w:rsidRDefault="00E34178" w:rsidP="0076221C"/>
        </w:tc>
        <w:tc>
          <w:tcPr>
            <w:tcW w:w="1120" w:type="dxa"/>
          </w:tcPr>
          <w:p w14:paraId="5151E45B" w14:textId="77777777" w:rsidR="00E34178" w:rsidRPr="0076221C" w:rsidRDefault="00E34178" w:rsidP="0076221C"/>
        </w:tc>
        <w:tc>
          <w:tcPr>
            <w:tcW w:w="1120" w:type="dxa"/>
          </w:tcPr>
          <w:p w14:paraId="4DB25804" w14:textId="77777777" w:rsidR="00E34178" w:rsidRPr="0076221C" w:rsidRDefault="00E34178" w:rsidP="0076221C"/>
        </w:tc>
      </w:tr>
      <w:tr w:rsidR="00E34178" w:rsidRPr="0076221C" w14:paraId="7C2ED2C1" w14:textId="77777777" w:rsidTr="002B0003">
        <w:trPr>
          <w:trHeight w:val="360"/>
        </w:trPr>
        <w:tc>
          <w:tcPr>
            <w:tcW w:w="560" w:type="dxa"/>
          </w:tcPr>
          <w:p w14:paraId="424B2B13" w14:textId="77777777" w:rsidR="00E34178" w:rsidRPr="0076221C" w:rsidRDefault="00E34178" w:rsidP="0076221C"/>
        </w:tc>
        <w:tc>
          <w:tcPr>
            <w:tcW w:w="560" w:type="dxa"/>
          </w:tcPr>
          <w:p w14:paraId="58C0435B" w14:textId="77777777" w:rsidR="00E34178" w:rsidRPr="0076221C" w:rsidRDefault="003D30E1" w:rsidP="0076221C">
            <w:r w:rsidRPr="0076221C">
              <w:t>1</w:t>
            </w:r>
          </w:p>
        </w:tc>
        <w:tc>
          <w:tcPr>
            <w:tcW w:w="3160" w:type="dxa"/>
          </w:tcPr>
          <w:p w14:paraId="62E4D086" w14:textId="77777777" w:rsidR="00E34178" w:rsidRPr="0076221C" w:rsidRDefault="003D30E1" w:rsidP="0076221C">
            <w:r w:rsidRPr="0076221C">
              <w:t xml:space="preserve">Driftsutgifter </w:t>
            </w:r>
          </w:p>
        </w:tc>
        <w:tc>
          <w:tcPr>
            <w:tcW w:w="1120" w:type="dxa"/>
          </w:tcPr>
          <w:p w14:paraId="7F20960B" w14:textId="77777777" w:rsidR="00E34178" w:rsidRPr="0076221C" w:rsidRDefault="003D30E1" w:rsidP="0076221C">
            <w:r w:rsidRPr="0076221C">
              <w:t>121 129</w:t>
            </w:r>
          </w:p>
        </w:tc>
        <w:tc>
          <w:tcPr>
            <w:tcW w:w="1120" w:type="dxa"/>
          </w:tcPr>
          <w:p w14:paraId="20291D62" w14:textId="77777777" w:rsidR="00E34178" w:rsidRPr="0076221C" w:rsidRDefault="003D30E1" w:rsidP="0076221C">
            <w:r w:rsidRPr="0076221C">
              <w:t>-</w:t>
            </w:r>
          </w:p>
        </w:tc>
        <w:tc>
          <w:tcPr>
            <w:tcW w:w="1120" w:type="dxa"/>
          </w:tcPr>
          <w:p w14:paraId="6458F5F7" w14:textId="77777777" w:rsidR="00E34178" w:rsidRPr="0076221C" w:rsidRDefault="003D30E1" w:rsidP="0076221C">
            <w:r w:rsidRPr="0076221C">
              <w:t>2 290</w:t>
            </w:r>
          </w:p>
        </w:tc>
        <w:tc>
          <w:tcPr>
            <w:tcW w:w="1120" w:type="dxa"/>
          </w:tcPr>
          <w:p w14:paraId="43E0FBDE" w14:textId="77777777" w:rsidR="00E34178" w:rsidRPr="0076221C" w:rsidRDefault="003D30E1" w:rsidP="0076221C">
            <w:r w:rsidRPr="0076221C">
              <w:t>-</w:t>
            </w:r>
          </w:p>
        </w:tc>
        <w:tc>
          <w:tcPr>
            <w:tcW w:w="1120" w:type="dxa"/>
          </w:tcPr>
          <w:p w14:paraId="292B4625" w14:textId="77777777" w:rsidR="00E34178" w:rsidRPr="0076221C" w:rsidRDefault="003D30E1" w:rsidP="0076221C">
            <w:r w:rsidRPr="0076221C">
              <w:t>123 419</w:t>
            </w:r>
          </w:p>
        </w:tc>
      </w:tr>
      <w:tr w:rsidR="00E34178" w:rsidRPr="0076221C" w14:paraId="115FF13F" w14:textId="77777777" w:rsidTr="002B0003">
        <w:trPr>
          <w:trHeight w:val="580"/>
        </w:trPr>
        <w:tc>
          <w:tcPr>
            <w:tcW w:w="560" w:type="dxa"/>
          </w:tcPr>
          <w:p w14:paraId="2B5823BC" w14:textId="77777777" w:rsidR="00E34178" w:rsidRPr="0076221C" w:rsidRDefault="00E34178" w:rsidP="0076221C"/>
        </w:tc>
        <w:tc>
          <w:tcPr>
            <w:tcW w:w="560" w:type="dxa"/>
          </w:tcPr>
          <w:p w14:paraId="6F5FB33E" w14:textId="77777777" w:rsidR="00E34178" w:rsidRPr="0076221C" w:rsidRDefault="003D30E1" w:rsidP="0076221C">
            <w:r w:rsidRPr="0076221C">
              <w:t>70</w:t>
            </w:r>
          </w:p>
        </w:tc>
        <w:tc>
          <w:tcPr>
            <w:tcW w:w="3160" w:type="dxa"/>
          </w:tcPr>
          <w:p w14:paraId="456C4A75" w14:textId="77777777" w:rsidR="00E34178" w:rsidRPr="0076221C" w:rsidRDefault="003D30E1" w:rsidP="0076221C">
            <w:r w:rsidRPr="0076221C">
              <w:t xml:space="preserve">Tilskudd til konkurransefaglig forskning, </w:t>
            </w:r>
            <w:r w:rsidRPr="003D30E1">
              <w:rPr>
                <w:rStyle w:val="kursiv0"/>
              </w:rPr>
              <w:t>kan overføres</w:t>
            </w:r>
          </w:p>
        </w:tc>
        <w:tc>
          <w:tcPr>
            <w:tcW w:w="1120" w:type="dxa"/>
          </w:tcPr>
          <w:p w14:paraId="66714AEF" w14:textId="77777777" w:rsidR="00E34178" w:rsidRPr="0076221C" w:rsidRDefault="003D30E1" w:rsidP="0076221C">
            <w:r w:rsidRPr="0076221C">
              <w:t>-</w:t>
            </w:r>
          </w:p>
        </w:tc>
        <w:tc>
          <w:tcPr>
            <w:tcW w:w="1120" w:type="dxa"/>
          </w:tcPr>
          <w:p w14:paraId="2354AA43" w14:textId="77777777" w:rsidR="00E34178" w:rsidRPr="0076221C" w:rsidRDefault="003D30E1" w:rsidP="0076221C">
            <w:r w:rsidRPr="0076221C">
              <w:t>3 000</w:t>
            </w:r>
          </w:p>
        </w:tc>
        <w:tc>
          <w:tcPr>
            <w:tcW w:w="1120" w:type="dxa"/>
          </w:tcPr>
          <w:p w14:paraId="0214945A" w14:textId="77777777" w:rsidR="00E34178" w:rsidRPr="0076221C" w:rsidRDefault="003D30E1" w:rsidP="0076221C">
            <w:r w:rsidRPr="0076221C">
              <w:t>-</w:t>
            </w:r>
          </w:p>
        </w:tc>
        <w:tc>
          <w:tcPr>
            <w:tcW w:w="1120" w:type="dxa"/>
          </w:tcPr>
          <w:p w14:paraId="6A8BE329" w14:textId="77777777" w:rsidR="00E34178" w:rsidRPr="0076221C" w:rsidRDefault="003D30E1" w:rsidP="0076221C">
            <w:r w:rsidRPr="0076221C">
              <w:t>-</w:t>
            </w:r>
          </w:p>
        </w:tc>
        <w:tc>
          <w:tcPr>
            <w:tcW w:w="1120" w:type="dxa"/>
          </w:tcPr>
          <w:p w14:paraId="13968B05" w14:textId="77777777" w:rsidR="00E34178" w:rsidRPr="0076221C" w:rsidRDefault="003D30E1" w:rsidP="0076221C">
            <w:r w:rsidRPr="0076221C">
              <w:t>3 000</w:t>
            </w:r>
          </w:p>
        </w:tc>
      </w:tr>
      <w:tr w:rsidR="00E34178" w:rsidRPr="0076221C" w14:paraId="0047FCB8" w14:textId="77777777" w:rsidTr="002B0003">
        <w:trPr>
          <w:trHeight w:val="360"/>
        </w:trPr>
        <w:tc>
          <w:tcPr>
            <w:tcW w:w="560" w:type="dxa"/>
          </w:tcPr>
          <w:p w14:paraId="28B6BABB" w14:textId="77777777" w:rsidR="00E34178" w:rsidRPr="0076221C" w:rsidRDefault="003D30E1" w:rsidP="0076221C">
            <w:r w:rsidRPr="0076221C">
              <w:t>912</w:t>
            </w:r>
          </w:p>
        </w:tc>
        <w:tc>
          <w:tcPr>
            <w:tcW w:w="560" w:type="dxa"/>
          </w:tcPr>
          <w:p w14:paraId="05265E4C" w14:textId="77777777" w:rsidR="00E34178" w:rsidRPr="0076221C" w:rsidRDefault="00E34178" w:rsidP="0076221C"/>
        </w:tc>
        <w:tc>
          <w:tcPr>
            <w:tcW w:w="3160" w:type="dxa"/>
          </w:tcPr>
          <w:p w14:paraId="2BFC2C3A" w14:textId="77777777" w:rsidR="00E34178" w:rsidRPr="0076221C" w:rsidRDefault="003D30E1" w:rsidP="0076221C">
            <w:r w:rsidRPr="0076221C">
              <w:t>Klagenemndssekretariatet</w:t>
            </w:r>
          </w:p>
        </w:tc>
        <w:tc>
          <w:tcPr>
            <w:tcW w:w="1120" w:type="dxa"/>
          </w:tcPr>
          <w:p w14:paraId="043983C4" w14:textId="77777777" w:rsidR="00E34178" w:rsidRPr="0076221C" w:rsidRDefault="00E34178" w:rsidP="0076221C"/>
        </w:tc>
        <w:tc>
          <w:tcPr>
            <w:tcW w:w="1120" w:type="dxa"/>
          </w:tcPr>
          <w:p w14:paraId="2D80AFC0" w14:textId="77777777" w:rsidR="00E34178" w:rsidRPr="0076221C" w:rsidRDefault="00E34178" w:rsidP="0076221C"/>
        </w:tc>
        <w:tc>
          <w:tcPr>
            <w:tcW w:w="1120" w:type="dxa"/>
          </w:tcPr>
          <w:p w14:paraId="3CE31F68" w14:textId="77777777" w:rsidR="00E34178" w:rsidRPr="0076221C" w:rsidRDefault="00E34178" w:rsidP="0076221C"/>
        </w:tc>
        <w:tc>
          <w:tcPr>
            <w:tcW w:w="1120" w:type="dxa"/>
          </w:tcPr>
          <w:p w14:paraId="7038BDA2" w14:textId="77777777" w:rsidR="00E34178" w:rsidRPr="0076221C" w:rsidRDefault="00E34178" w:rsidP="0076221C"/>
        </w:tc>
        <w:tc>
          <w:tcPr>
            <w:tcW w:w="1120" w:type="dxa"/>
          </w:tcPr>
          <w:p w14:paraId="4BCFDC6C" w14:textId="77777777" w:rsidR="00E34178" w:rsidRPr="0076221C" w:rsidRDefault="00E34178" w:rsidP="0076221C"/>
        </w:tc>
      </w:tr>
      <w:tr w:rsidR="00E34178" w:rsidRPr="0076221C" w14:paraId="233F46FE" w14:textId="77777777" w:rsidTr="002B0003">
        <w:trPr>
          <w:trHeight w:val="360"/>
        </w:trPr>
        <w:tc>
          <w:tcPr>
            <w:tcW w:w="560" w:type="dxa"/>
          </w:tcPr>
          <w:p w14:paraId="64B6DE62" w14:textId="77777777" w:rsidR="00E34178" w:rsidRPr="0076221C" w:rsidRDefault="00E34178" w:rsidP="0076221C"/>
        </w:tc>
        <w:tc>
          <w:tcPr>
            <w:tcW w:w="560" w:type="dxa"/>
          </w:tcPr>
          <w:p w14:paraId="567E30A4" w14:textId="77777777" w:rsidR="00E34178" w:rsidRPr="0076221C" w:rsidRDefault="003D30E1" w:rsidP="0076221C">
            <w:r w:rsidRPr="0076221C">
              <w:t>1</w:t>
            </w:r>
          </w:p>
        </w:tc>
        <w:tc>
          <w:tcPr>
            <w:tcW w:w="3160" w:type="dxa"/>
          </w:tcPr>
          <w:p w14:paraId="421CE00A" w14:textId="77777777" w:rsidR="00E34178" w:rsidRPr="0076221C" w:rsidRDefault="003D30E1" w:rsidP="0076221C">
            <w:r w:rsidRPr="0076221C">
              <w:t xml:space="preserve">Driftsutgifter </w:t>
            </w:r>
          </w:p>
        </w:tc>
        <w:tc>
          <w:tcPr>
            <w:tcW w:w="1120" w:type="dxa"/>
          </w:tcPr>
          <w:p w14:paraId="68CBBF04" w14:textId="77777777" w:rsidR="00E34178" w:rsidRPr="0076221C" w:rsidRDefault="003D30E1" w:rsidP="0076221C">
            <w:r w:rsidRPr="0076221C">
              <w:t>34 756</w:t>
            </w:r>
          </w:p>
        </w:tc>
        <w:tc>
          <w:tcPr>
            <w:tcW w:w="1120" w:type="dxa"/>
          </w:tcPr>
          <w:p w14:paraId="6B6BDF0E" w14:textId="77777777" w:rsidR="00E34178" w:rsidRPr="0076221C" w:rsidRDefault="003D30E1" w:rsidP="0076221C">
            <w:r w:rsidRPr="0076221C">
              <w:t>-200</w:t>
            </w:r>
          </w:p>
        </w:tc>
        <w:tc>
          <w:tcPr>
            <w:tcW w:w="1120" w:type="dxa"/>
          </w:tcPr>
          <w:p w14:paraId="24591DCA" w14:textId="77777777" w:rsidR="00E34178" w:rsidRPr="0076221C" w:rsidRDefault="003D30E1" w:rsidP="0076221C">
            <w:r w:rsidRPr="0076221C">
              <w:t>645</w:t>
            </w:r>
          </w:p>
        </w:tc>
        <w:tc>
          <w:tcPr>
            <w:tcW w:w="1120" w:type="dxa"/>
          </w:tcPr>
          <w:p w14:paraId="09D8920C" w14:textId="77777777" w:rsidR="00E34178" w:rsidRPr="0076221C" w:rsidRDefault="003D30E1" w:rsidP="0076221C">
            <w:r w:rsidRPr="0076221C">
              <w:t>-</w:t>
            </w:r>
          </w:p>
        </w:tc>
        <w:tc>
          <w:tcPr>
            <w:tcW w:w="1120" w:type="dxa"/>
          </w:tcPr>
          <w:p w14:paraId="54678AA9" w14:textId="77777777" w:rsidR="00E34178" w:rsidRPr="0076221C" w:rsidRDefault="003D30E1" w:rsidP="0076221C">
            <w:r w:rsidRPr="0076221C">
              <w:t>35 201</w:t>
            </w:r>
          </w:p>
        </w:tc>
      </w:tr>
      <w:tr w:rsidR="00E34178" w:rsidRPr="0076221C" w14:paraId="317C3292" w14:textId="77777777" w:rsidTr="002B0003">
        <w:trPr>
          <w:trHeight w:val="360"/>
        </w:trPr>
        <w:tc>
          <w:tcPr>
            <w:tcW w:w="560" w:type="dxa"/>
          </w:tcPr>
          <w:p w14:paraId="4D9350B2" w14:textId="77777777" w:rsidR="00E34178" w:rsidRPr="0076221C" w:rsidRDefault="003D30E1" w:rsidP="0076221C">
            <w:r w:rsidRPr="0076221C">
              <w:t>913</w:t>
            </w:r>
          </w:p>
        </w:tc>
        <w:tc>
          <w:tcPr>
            <w:tcW w:w="560" w:type="dxa"/>
          </w:tcPr>
          <w:p w14:paraId="278B8F03" w14:textId="77777777" w:rsidR="00E34178" w:rsidRPr="0076221C" w:rsidRDefault="00E34178" w:rsidP="0076221C"/>
        </w:tc>
        <w:tc>
          <w:tcPr>
            <w:tcW w:w="3160" w:type="dxa"/>
          </w:tcPr>
          <w:p w14:paraId="2FFA3178" w14:textId="77777777" w:rsidR="00E34178" w:rsidRPr="0076221C" w:rsidRDefault="003D30E1" w:rsidP="0076221C">
            <w:r w:rsidRPr="0076221C">
              <w:t>Dagligvaretilsynet</w:t>
            </w:r>
          </w:p>
        </w:tc>
        <w:tc>
          <w:tcPr>
            <w:tcW w:w="1120" w:type="dxa"/>
          </w:tcPr>
          <w:p w14:paraId="2C489818" w14:textId="77777777" w:rsidR="00E34178" w:rsidRPr="0076221C" w:rsidRDefault="00E34178" w:rsidP="0076221C"/>
        </w:tc>
        <w:tc>
          <w:tcPr>
            <w:tcW w:w="1120" w:type="dxa"/>
          </w:tcPr>
          <w:p w14:paraId="77FF9FD7" w14:textId="77777777" w:rsidR="00E34178" w:rsidRPr="0076221C" w:rsidRDefault="00E34178" w:rsidP="0076221C"/>
        </w:tc>
        <w:tc>
          <w:tcPr>
            <w:tcW w:w="1120" w:type="dxa"/>
          </w:tcPr>
          <w:p w14:paraId="24A3F41E" w14:textId="77777777" w:rsidR="00E34178" w:rsidRPr="0076221C" w:rsidRDefault="00E34178" w:rsidP="0076221C"/>
        </w:tc>
        <w:tc>
          <w:tcPr>
            <w:tcW w:w="1120" w:type="dxa"/>
          </w:tcPr>
          <w:p w14:paraId="40D8E3DD" w14:textId="77777777" w:rsidR="00E34178" w:rsidRPr="0076221C" w:rsidRDefault="00E34178" w:rsidP="0076221C"/>
        </w:tc>
        <w:tc>
          <w:tcPr>
            <w:tcW w:w="1120" w:type="dxa"/>
          </w:tcPr>
          <w:p w14:paraId="5BAA5B44" w14:textId="77777777" w:rsidR="00E34178" w:rsidRPr="0076221C" w:rsidRDefault="00E34178" w:rsidP="0076221C"/>
        </w:tc>
      </w:tr>
      <w:tr w:rsidR="00E34178" w:rsidRPr="0076221C" w14:paraId="02F20C0B" w14:textId="77777777" w:rsidTr="002B0003">
        <w:trPr>
          <w:trHeight w:val="360"/>
        </w:trPr>
        <w:tc>
          <w:tcPr>
            <w:tcW w:w="560" w:type="dxa"/>
          </w:tcPr>
          <w:p w14:paraId="04ACCFFA" w14:textId="77777777" w:rsidR="00E34178" w:rsidRPr="0076221C" w:rsidRDefault="00E34178" w:rsidP="0076221C"/>
        </w:tc>
        <w:tc>
          <w:tcPr>
            <w:tcW w:w="560" w:type="dxa"/>
          </w:tcPr>
          <w:p w14:paraId="74B3617D" w14:textId="77777777" w:rsidR="00E34178" w:rsidRPr="0076221C" w:rsidRDefault="003D30E1" w:rsidP="0076221C">
            <w:r w:rsidRPr="0076221C">
              <w:t>1</w:t>
            </w:r>
          </w:p>
        </w:tc>
        <w:tc>
          <w:tcPr>
            <w:tcW w:w="3160" w:type="dxa"/>
          </w:tcPr>
          <w:p w14:paraId="20AFF70B" w14:textId="77777777" w:rsidR="00E34178" w:rsidRPr="0076221C" w:rsidRDefault="003D30E1" w:rsidP="0076221C">
            <w:r w:rsidRPr="0076221C">
              <w:t xml:space="preserve">Driftsutgifter </w:t>
            </w:r>
          </w:p>
        </w:tc>
        <w:tc>
          <w:tcPr>
            <w:tcW w:w="1120" w:type="dxa"/>
          </w:tcPr>
          <w:p w14:paraId="19A51393" w14:textId="77777777" w:rsidR="00E34178" w:rsidRPr="0076221C" w:rsidRDefault="003D30E1" w:rsidP="0076221C">
            <w:r w:rsidRPr="0076221C">
              <w:t>6 500</w:t>
            </w:r>
          </w:p>
        </w:tc>
        <w:tc>
          <w:tcPr>
            <w:tcW w:w="1120" w:type="dxa"/>
          </w:tcPr>
          <w:p w14:paraId="6CECB92E" w14:textId="77777777" w:rsidR="00E34178" w:rsidRPr="0076221C" w:rsidRDefault="003D30E1" w:rsidP="0076221C">
            <w:r w:rsidRPr="0076221C">
              <w:t>-</w:t>
            </w:r>
          </w:p>
        </w:tc>
        <w:tc>
          <w:tcPr>
            <w:tcW w:w="1120" w:type="dxa"/>
          </w:tcPr>
          <w:p w14:paraId="5088FE30" w14:textId="77777777" w:rsidR="00E34178" w:rsidRPr="0076221C" w:rsidRDefault="003D30E1" w:rsidP="0076221C">
            <w:r w:rsidRPr="0076221C">
              <w:t>90</w:t>
            </w:r>
          </w:p>
        </w:tc>
        <w:tc>
          <w:tcPr>
            <w:tcW w:w="1120" w:type="dxa"/>
          </w:tcPr>
          <w:p w14:paraId="328C679B" w14:textId="77777777" w:rsidR="00E34178" w:rsidRPr="0076221C" w:rsidRDefault="003D30E1" w:rsidP="0076221C">
            <w:r w:rsidRPr="0076221C">
              <w:t>-</w:t>
            </w:r>
          </w:p>
        </w:tc>
        <w:tc>
          <w:tcPr>
            <w:tcW w:w="1120" w:type="dxa"/>
          </w:tcPr>
          <w:p w14:paraId="4F6F7BED" w14:textId="77777777" w:rsidR="00E34178" w:rsidRPr="0076221C" w:rsidRDefault="003D30E1" w:rsidP="0076221C">
            <w:r w:rsidRPr="0076221C">
              <w:t>6 590</w:t>
            </w:r>
          </w:p>
        </w:tc>
      </w:tr>
      <w:tr w:rsidR="00E34178" w:rsidRPr="0076221C" w14:paraId="73E1FF93" w14:textId="77777777" w:rsidTr="002B0003">
        <w:trPr>
          <w:trHeight w:val="360"/>
        </w:trPr>
        <w:tc>
          <w:tcPr>
            <w:tcW w:w="560" w:type="dxa"/>
          </w:tcPr>
          <w:p w14:paraId="1AC4A66A" w14:textId="77777777" w:rsidR="00E34178" w:rsidRPr="0076221C" w:rsidRDefault="003D30E1" w:rsidP="0076221C">
            <w:r w:rsidRPr="0076221C">
              <w:t>915</w:t>
            </w:r>
          </w:p>
        </w:tc>
        <w:tc>
          <w:tcPr>
            <w:tcW w:w="560" w:type="dxa"/>
          </w:tcPr>
          <w:p w14:paraId="0530EEA1" w14:textId="77777777" w:rsidR="00E34178" w:rsidRPr="0076221C" w:rsidRDefault="00E34178" w:rsidP="0076221C"/>
        </w:tc>
        <w:tc>
          <w:tcPr>
            <w:tcW w:w="3160" w:type="dxa"/>
          </w:tcPr>
          <w:p w14:paraId="413F50DC" w14:textId="77777777" w:rsidR="00E34178" w:rsidRPr="0076221C" w:rsidRDefault="003D30E1" w:rsidP="0076221C">
            <w:r w:rsidRPr="0076221C">
              <w:t>Regelrådet</w:t>
            </w:r>
          </w:p>
        </w:tc>
        <w:tc>
          <w:tcPr>
            <w:tcW w:w="1120" w:type="dxa"/>
          </w:tcPr>
          <w:p w14:paraId="350DCE81" w14:textId="77777777" w:rsidR="00E34178" w:rsidRPr="0076221C" w:rsidRDefault="00E34178" w:rsidP="0076221C"/>
        </w:tc>
        <w:tc>
          <w:tcPr>
            <w:tcW w:w="1120" w:type="dxa"/>
          </w:tcPr>
          <w:p w14:paraId="6DB808BF" w14:textId="77777777" w:rsidR="00E34178" w:rsidRPr="0076221C" w:rsidRDefault="00E34178" w:rsidP="0076221C"/>
        </w:tc>
        <w:tc>
          <w:tcPr>
            <w:tcW w:w="1120" w:type="dxa"/>
          </w:tcPr>
          <w:p w14:paraId="48347814" w14:textId="77777777" w:rsidR="00E34178" w:rsidRPr="0076221C" w:rsidRDefault="00E34178" w:rsidP="0076221C"/>
        </w:tc>
        <w:tc>
          <w:tcPr>
            <w:tcW w:w="1120" w:type="dxa"/>
          </w:tcPr>
          <w:p w14:paraId="1FEF784D" w14:textId="77777777" w:rsidR="00E34178" w:rsidRPr="0076221C" w:rsidRDefault="00E34178" w:rsidP="0076221C"/>
        </w:tc>
        <w:tc>
          <w:tcPr>
            <w:tcW w:w="1120" w:type="dxa"/>
          </w:tcPr>
          <w:p w14:paraId="40E6DE11" w14:textId="77777777" w:rsidR="00E34178" w:rsidRPr="0076221C" w:rsidRDefault="00E34178" w:rsidP="0076221C"/>
        </w:tc>
      </w:tr>
      <w:tr w:rsidR="00E34178" w:rsidRPr="0076221C" w14:paraId="2545FBB6" w14:textId="77777777" w:rsidTr="002B0003">
        <w:trPr>
          <w:trHeight w:val="360"/>
        </w:trPr>
        <w:tc>
          <w:tcPr>
            <w:tcW w:w="560" w:type="dxa"/>
          </w:tcPr>
          <w:p w14:paraId="40169C98" w14:textId="77777777" w:rsidR="00E34178" w:rsidRPr="0076221C" w:rsidRDefault="00E34178" w:rsidP="0076221C"/>
        </w:tc>
        <w:tc>
          <w:tcPr>
            <w:tcW w:w="560" w:type="dxa"/>
          </w:tcPr>
          <w:p w14:paraId="3E82462A" w14:textId="77777777" w:rsidR="00E34178" w:rsidRPr="0076221C" w:rsidRDefault="003D30E1" w:rsidP="0076221C">
            <w:r w:rsidRPr="0076221C">
              <w:t>1</w:t>
            </w:r>
          </w:p>
        </w:tc>
        <w:tc>
          <w:tcPr>
            <w:tcW w:w="3160" w:type="dxa"/>
          </w:tcPr>
          <w:p w14:paraId="26CA9605" w14:textId="77777777" w:rsidR="00E34178" w:rsidRPr="0076221C" w:rsidRDefault="003D30E1" w:rsidP="0076221C">
            <w:r w:rsidRPr="0076221C">
              <w:t xml:space="preserve">Driftsutgifter </w:t>
            </w:r>
          </w:p>
        </w:tc>
        <w:tc>
          <w:tcPr>
            <w:tcW w:w="1120" w:type="dxa"/>
          </w:tcPr>
          <w:p w14:paraId="44EA12B6" w14:textId="77777777" w:rsidR="00E34178" w:rsidRPr="0076221C" w:rsidRDefault="003D30E1" w:rsidP="0076221C">
            <w:r w:rsidRPr="0076221C">
              <w:t>11 123</w:t>
            </w:r>
          </w:p>
        </w:tc>
        <w:tc>
          <w:tcPr>
            <w:tcW w:w="1120" w:type="dxa"/>
          </w:tcPr>
          <w:p w14:paraId="62DCA23D" w14:textId="77777777" w:rsidR="00E34178" w:rsidRPr="0076221C" w:rsidRDefault="003D30E1" w:rsidP="0076221C">
            <w:r w:rsidRPr="0076221C">
              <w:t>-</w:t>
            </w:r>
          </w:p>
        </w:tc>
        <w:tc>
          <w:tcPr>
            <w:tcW w:w="1120" w:type="dxa"/>
          </w:tcPr>
          <w:p w14:paraId="4548DAFF" w14:textId="77777777" w:rsidR="00E34178" w:rsidRPr="0076221C" w:rsidRDefault="003D30E1" w:rsidP="0076221C">
            <w:r w:rsidRPr="0076221C">
              <w:t>190</w:t>
            </w:r>
          </w:p>
        </w:tc>
        <w:tc>
          <w:tcPr>
            <w:tcW w:w="1120" w:type="dxa"/>
          </w:tcPr>
          <w:p w14:paraId="17064480" w14:textId="77777777" w:rsidR="00E34178" w:rsidRPr="0076221C" w:rsidRDefault="003D30E1" w:rsidP="0076221C">
            <w:r w:rsidRPr="0076221C">
              <w:t>-</w:t>
            </w:r>
          </w:p>
        </w:tc>
        <w:tc>
          <w:tcPr>
            <w:tcW w:w="1120" w:type="dxa"/>
          </w:tcPr>
          <w:p w14:paraId="667EB080" w14:textId="77777777" w:rsidR="00E34178" w:rsidRPr="0076221C" w:rsidRDefault="003D30E1" w:rsidP="0076221C">
            <w:r w:rsidRPr="0076221C">
              <w:t>11 313</w:t>
            </w:r>
          </w:p>
        </w:tc>
      </w:tr>
      <w:tr w:rsidR="00E34178" w:rsidRPr="0076221C" w14:paraId="065C308E" w14:textId="77777777" w:rsidTr="002B0003">
        <w:trPr>
          <w:trHeight w:val="360"/>
        </w:trPr>
        <w:tc>
          <w:tcPr>
            <w:tcW w:w="560" w:type="dxa"/>
          </w:tcPr>
          <w:p w14:paraId="08D64D76" w14:textId="77777777" w:rsidR="00E34178" w:rsidRPr="0076221C" w:rsidRDefault="003D30E1" w:rsidP="0076221C">
            <w:r w:rsidRPr="0076221C">
              <w:t>917</w:t>
            </w:r>
          </w:p>
        </w:tc>
        <w:tc>
          <w:tcPr>
            <w:tcW w:w="560" w:type="dxa"/>
          </w:tcPr>
          <w:p w14:paraId="20666144" w14:textId="77777777" w:rsidR="00E34178" w:rsidRPr="0076221C" w:rsidRDefault="00E34178" w:rsidP="0076221C"/>
        </w:tc>
        <w:tc>
          <w:tcPr>
            <w:tcW w:w="3160" w:type="dxa"/>
          </w:tcPr>
          <w:p w14:paraId="12AE266D" w14:textId="77777777" w:rsidR="00E34178" w:rsidRPr="0076221C" w:rsidRDefault="003D30E1" w:rsidP="0076221C">
            <w:r w:rsidRPr="0076221C">
              <w:t>Fiskeridirektoratet</w:t>
            </w:r>
          </w:p>
        </w:tc>
        <w:tc>
          <w:tcPr>
            <w:tcW w:w="1120" w:type="dxa"/>
          </w:tcPr>
          <w:p w14:paraId="3E04EA55" w14:textId="77777777" w:rsidR="00E34178" w:rsidRPr="0076221C" w:rsidRDefault="00E34178" w:rsidP="0076221C"/>
        </w:tc>
        <w:tc>
          <w:tcPr>
            <w:tcW w:w="1120" w:type="dxa"/>
          </w:tcPr>
          <w:p w14:paraId="5D9E8456" w14:textId="77777777" w:rsidR="00E34178" w:rsidRPr="0076221C" w:rsidRDefault="00E34178" w:rsidP="0076221C"/>
        </w:tc>
        <w:tc>
          <w:tcPr>
            <w:tcW w:w="1120" w:type="dxa"/>
          </w:tcPr>
          <w:p w14:paraId="2547BFB2" w14:textId="77777777" w:rsidR="00E34178" w:rsidRPr="0076221C" w:rsidRDefault="00E34178" w:rsidP="0076221C"/>
        </w:tc>
        <w:tc>
          <w:tcPr>
            <w:tcW w:w="1120" w:type="dxa"/>
          </w:tcPr>
          <w:p w14:paraId="4C91CB15" w14:textId="77777777" w:rsidR="00E34178" w:rsidRPr="0076221C" w:rsidRDefault="00E34178" w:rsidP="0076221C"/>
        </w:tc>
        <w:tc>
          <w:tcPr>
            <w:tcW w:w="1120" w:type="dxa"/>
          </w:tcPr>
          <w:p w14:paraId="1028C00B" w14:textId="77777777" w:rsidR="00E34178" w:rsidRPr="0076221C" w:rsidRDefault="00E34178" w:rsidP="0076221C"/>
        </w:tc>
      </w:tr>
      <w:tr w:rsidR="00E34178" w:rsidRPr="0076221C" w14:paraId="409B9F2F" w14:textId="77777777" w:rsidTr="002B0003">
        <w:trPr>
          <w:trHeight w:val="360"/>
        </w:trPr>
        <w:tc>
          <w:tcPr>
            <w:tcW w:w="560" w:type="dxa"/>
          </w:tcPr>
          <w:p w14:paraId="19BF60CD" w14:textId="77777777" w:rsidR="00E34178" w:rsidRPr="0076221C" w:rsidRDefault="00E34178" w:rsidP="0076221C"/>
        </w:tc>
        <w:tc>
          <w:tcPr>
            <w:tcW w:w="560" w:type="dxa"/>
          </w:tcPr>
          <w:p w14:paraId="5DF14833" w14:textId="77777777" w:rsidR="00E34178" w:rsidRPr="0076221C" w:rsidRDefault="003D30E1" w:rsidP="0076221C">
            <w:r w:rsidRPr="0076221C">
              <w:t>1</w:t>
            </w:r>
          </w:p>
        </w:tc>
        <w:tc>
          <w:tcPr>
            <w:tcW w:w="3160" w:type="dxa"/>
          </w:tcPr>
          <w:p w14:paraId="0C6BC16B" w14:textId="77777777" w:rsidR="00E34178" w:rsidRPr="0076221C" w:rsidRDefault="003D30E1" w:rsidP="0076221C">
            <w:r w:rsidRPr="0076221C">
              <w:t xml:space="preserve">Driftsutgifter </w:t>
            </w:r>
          </w:p>
        </w:tc>
        <w:tc>
          <w:tcPr>
            <w:tcW w:w="1120" w:type="dxa"/>
          </w:tcPr>
          <w:p w14:paraId="1CE7E723" w14:textId="77777777" w:rsidR="00E34178" w:rsidRPr="0076221C" w:rsidRDefault="003D30E1" w:rsidP="0076221C">
            <w:r w:rsidRPr="0076221C">
              <w:t>458 002</w:t>
            </w:r>
          </w:p>
        </w:tc>
        <w:tc>
          <w:tcPr>
            <w:tcW w:w="1120" w:type="dxa"/>
          </w:tcPr>
          <w:p w14:paraId="079AE536" w14:textId="77777777" w:rsidR="00E34178" w:rsidRPr="0076221C" w:rsidRDefault="003D30E1" w:rsidP="0076221C">
            <w:r w:rsidRPr="0076221C">
              <w:t>-18 100</w:t>
            </w:r>
          </w:p>
        </w:tc>
        <w:tc>
          <w:tcPr>
            <w:tcW w:w="1120" w:type="dxa"/>
          </w:tcPr>
          <w:p w14:paraId="5C5804A2" w14:textId="77777777" w:rsidR="00E34178" w:rsidRPr="0076221C" w:rsidRDefault="003D30E1" w:rsidP="0076221C">
            <w:r w:rsidRPr="0076221C">
              <w:t>7 255</w:t>
            </w:r>
          </w:p>
        </w:tc>
        <w:tc>
          <w:tcPr>
            <w:tcW w:w="1120" w:type="dxa"/>
          </w:tcPr>
          <w:p w14:paraId="37B6A7A6" w14:textId="77777777" w:rsidR="00E34178" w:rsidRPr="0076221C" w:rsidRDefault="003D30E1" w:rsidP="0076221C">
            <w:r w:rsidRPr="0076221C">
              <w:t>-</w:t>
            </w:r>
          </w:p>
        </w:tc>
        <w:tc>
          <w:tcPr>
            <w:tcW w:w="1120" w:type="dxa"/>
          </w:tcPr>
          <w:p w14:paraId="754A5B40" w14:textId="77777777" w:rsidR="00E34178" w:rsidRPr="0076221C" w:rsidRDefault="003D30E1" w:rsidP="0076221C">
            <w:r w:rsidRPr="0076221C">
              <w:t>447 157</w:t>
            </w:r>
          </w:p>
        </w:tc>
      </w:tr>
      <w:tr w:rsidR="00E34178" w:rsidRPr="0076221C" w14:paraId="14AD1D01" w14:textId="77777777" w:rsidTr="002B0003">
        <w:trPr>
          <w:trHeight w:val="360"/>
        </w:trPr>
        <w:tc>
          <w:tcPr>
            <w:tcW w:w="560" w:type="dxa"/>
          </w:tcPr>
          <w:p w14:paraId="2D36AE82" w14:textId="77777777" w:rsidR="00E34178" w:rsidRPr="0076221C" w:rsidRDefault="00E34178" w:rsidP="0076221C"/>
        </w:tc>
        <w:tc>
          <w:tcPr>
            <w:tcW w:w="560" w:type="dxa"/>
          </w:tcPr>
          <w:p w14:paraId="25D1824D" w14:textId="77777777" w:rsidR="00E34178" w:rsidRPr="0076221C" w:rsidRDefault="003D30E1" w:rsidP="0076221C">
            <w:r w:rsidRPr="0076221C">
              <w:t>21</w:t>
            </w:r>
          </w:p>
        </w:tc>
        <w:tc>
          <w:tcPr>
            <w:tcW w:w="3160" w:type="dxa"/>
          </w:tcPr>
          <w:p w14:paraId="71808BFA" w14:textId="77777777" w:rsidR="00E34178" w:rsidRPr="0076221C" w:rsidRDefault="003D30E1" w:rsidP="0076221C">
            <w:r w:rsidRPr="0076221C">
              <w:t xml:space="preserve">Spesielle driftsutgifter </w:t>
            </w:r>
          </w:p>
        </w:tc>
        <w:tc>
          <w:tcPr>
            <w:tcW w:w="1120" w:type="dxa"/>
          </w:tcPr>
          <w:p w14:paraId="6B86E503" w14:textId="77777777" w:rsidR="00E34178" w:rsidRPr="0076221C" w:rsidRDefault="003D30E1" w:rsidP="0076221C">
            <w:r w:rsidRPr="0076221C">
              <w:t>16 589</w:t>
            </w:r>
          </w:p>
        </w:tc>
        <w:tc>
          <w:tcPr>
            <w:tcW w:w="1120" w:type="dxa"/>
          </w:tcPr>
          <w:p w14:paraId="310C9336" w14:textId="77777777" w:rsidR="00E34178" w:rsidRPr="0076221C" w:rsidRDefault="003D30E1" w:rsidP="0076221C">
            <w:r w:rsidRPr="0076221C">
              <w:t>-3 815</w:t>
            </w:r>
          </w:p>
        </w:tc>
        <w:tc>
          <w:tcPr>
            <w:tcW w:w="1120" w:type="dxa"/>
          </w:tcPr>
          <w:p w14:paraId="4A78407B" w14:textId="77777777" w:rsidR="00E34178" w:rsidRPr="0076221C" w:rsidRDefault="003D30E1" w:rsidP="0076221C">
            <w:r w:rsidRPr="0076221C">
              <w:t>-</w:t>
            </w:r>
          </w:p>
        </w:tc>
        <w:tc>
          <w:tcPr>
            <w:tcW w:w="1120" w:type="dxa"/>
          </w:tcPr>
          <w:p w14:paraId="024E7B90" w14:textId="77777777" w:rsidR="00E34178" w:rsidRPr="0076221C" w:rsidRDefault="003D30E1" w:rsidP="0076221C">
            <w:r w:rsidRPr="0076221C">
              <w:t>-</w:t>
            </w:r>
          </w:p>
        </w:tc>
        <w:tc>
          <w:tcPr>
            <w:tcW w:w="1120" w:type="dxa"/>
          </w:tcPr>
          <w:p w14:paraId="17E704BA" w14:textId="77777777" w:rsidR="00E34178" w:rsidRPr="0076221C" w:rsidRDefault="003D30E1" w:rsidP="0076221C">
            <w:r w:rsidRPr="0076221C">
              <w:t>12 774</w:t>
            </w:r>
          </w:p>
        </w:tc>
      </w:tr>
      <w:tr w:rsidR="00E34178" w:rsidRPr="0076221C" w14:paraId="074680C5" w14:textId="77777777" w:rsidTr="002B0003">
        <w:trPr>
          <w:trHeight w:val="580"/>
        </w:trPr>
        <w:tc>
          <w:tcPr>
            <w:tcW w:w="560" w:type="dxa"/>
          </w:tcPr>
          <w:p w14:paraId="503E7A24" w14:textId="77777777" w:rsidR="00E34178" w:rsidRPr="0076221C" w:rsidRDefault="00E34178" w:rsidP="0076221C"/>
        </w:tc>
        <w:tc>
          <w:tcPr>
            <w:tcW w:w="560" w:type="dxa"/>
          </w:tcPr>
          <w:p w14:paraId="07E09B90" w14:textId="77777777" w:rsidR="00E34178" w:rsidRPr="0076221C" w:rsidRDefault="003D30E1" w:rsidP="0076221C">
            <w:r w:rsidRPr="0076221C">
              <w:t>22</w:t>
            </w:r>
          </w:p>
        </w:tc>
        <w:tc>
          <w:tcPr>
            <w:tcW w:w="3160" w:type="dxa"/>
          </w:tcPr>
          <w:p w14:paraId="4EBC86AE" w14:textId="77777777" w:rsidR="00E34178" w:rsidRPr="0076221C" w:rsidRDefault="003D30E1" w:rsidP="0076221C">
            <w:r w:rsidRPr="0076221C">
              <w:t xml:space="preserve">Fiskeriforskning og -overvåking, </w:t>
            </w:r>
            <w:r w:rsidRPr="003D30E1">
              <w:rPr>
                <w:rStyle w:val="kursiv0"/>
              </w:rPr>
              <w:t>kan overføres</w:t>
            </w:r>
          </w:p>
        </w:tc>
        <w:tc>
          <w:tcPr>
            <w:tcW w:w="1120" w:type="dxa"/>
          </w:tcPr>
          <w:p w14:paraId="318790DC" w14:textId="77777777" w:rsidR="00E34178" w:rsidRPr="0076221C" w:rsidRDefault="003D30E1" w:rsidP="0076221C">
            <w:r w:rsidRPr="0076221C">
              <w:t>113 310</w:t>
            </w:r>
          </w:p>
        </w:tc>
        <w:tc>
          <w:tcPr>
            <w:tcW w:w="1120" w:type="dxa"/>
          </w:tcPr>
          <w:p w14:paraId="38CD24FC" w14:textId="77777777" w:rsidR="00E34178" w:rsidRPr="0076221C" w:rsidRDefault="003D30E1" w:rsidP="0076221C">
            <w:r w:rsidRPr="0076221C">
              <w:t>5 658</w:t>
            </w:r>
          </w:p>
        </w:tc>
        <w:tc>
          <w:tcPr>
            <w:tcW w:w="1120" w:type="dxa"/>
          </w:tcPr>
          <w:p w14:paraId="3110A1F4" w14:textId="77777777" w:rsidR="00E34178" w:rsidRPr="0076221C" w:rsidRDefault="003D30E1" w:rsidP="0076221C">
            <w:r w:rsidRPr="0076221C">
              <w:t>-</w:t>
            </w:r>
          </w:p>
        </w:tc>
        <w:tc>
          <w:tcPr>
            <w:tcW w:w="1120" w:type="dxa"/>
          </w:tcPr>
          <w:p w14:paraId="6621CF47" w14:textId="77777777" w:rsidR="00E34178" w:rsidRPr="0076221C" w:rsidRDefault="003D30E1" w:rsidP="0076221C">
            <w:r w:rsidRPr="0076221C">
              <w:t>-</w:t>
            </w:r>
          </w:p>
        </w:tc>
        <w:tc>
          <w:tcPr>
            <w:tcW w:w="1120" w:type="dxa"/>
          </w:tcPr>
          <w:p w14:paraId="3A19B521" w14:textId="77777777" w:rsidR="00E34178" w:rsidRPr="0076221C" w:rsidRDefault="003D30E1" w:rsidP="0076221C">
            <w:r w:rsidRPr="0076221C">
              <w:t>118 968</w:t>
            </w:r>
          </w:p>
        </w:tc>
      </w:tr>
      <w:tr w:rsidR="00E34178" w:rsidRPr="0076221C" w14:paraId="28BC0C73" w14:textId="77777777" w:rsidTr="002B0003">
        <w:trPr>
          <w:trHeight w:val="360"/>
        </w:trPr>
        <w:tc>
          <w:tcPr>
            <w:tcW w:w="560" w:type="dxa"/>
          </w:tcPr>
          <w:p w14:paraId="36C6A783" w14:textId="77777777" w:rsidR="00E34178" w:rsidRPr="0076221C" w:rsidRDefault="003D30E1" w:rsidP="0076221C">
            <w:r w:rsidRPr="0076221C">
              <w:t>919</w:t>
            </w:r>
          </w:p>
        </w:tc>
        <w:tc>
          <w:tcPr>
            <w:tcW w:w="560" w:type="dxa"/>
          </w:tcPr>
          <w:p w14:paraId="7E150AED" w14:textId="77777777" w:rsidR="00E34178" w:rsidRPr="0076221C" w:rsidRDefault="00E34178" w:rsidP="0076221C"/>
        </w:tc>
        <w:tc>
          <w:tcPr>
            <w:tcW w:w="3160" w:type="dxa"/>
          </w:tcPr>
          <w:p w14:paraId="08512B19" w14:textId="77777777" w:rsidR="00E34178" w:rsidRPr="0076221C" w:rsidRDefault="003D30E1" w:rsidP="0076221C">
            <w:r w:rsidRPr="0076221C">
              <w:t>Diverse fiskeriformål</w:t>
            </w:r>
          </w:p>
        </w:tc>
        <w:tc>
          <w:tcPr>
            <w:tcW w:w="1120" w:type="dxa"/>
          </w:tcPr>
          <w:p w14:paraId="2CEF2172" w14:textId="77777777" w:rsidR="00E34178" w:rsidRPr="0076221C" w:rsidRDefault="00E34178" w:rsidP="0076221C"/>
        </w:tc>
        <w:tc>
          <w:tcPr>
            <w:tcW w:w="1120" w:type="dxa"/>
          </w:tcPr>
          <w:p w14:paraId="6CE2D134" w14:textId="77777777" w:rsidR="00E34178" w:rsidRPr="0076221C" w:rsidRDefault="00E34178" w:rsidP="0076221C"/>
        </w:tc>
        <w:tc>
          <w:tcPr>
            <w:tcW w:w="1120" w:type="dxa"/>
          </w:tcPr>
          <w:p w14:paraId="548099F9" w14:textId="77777777" w:rsidR="00E34178" w:rsidRPr="0076221C" w:rsidRDefault="00E34178" w:rsidP="0076221C"/>
        </w:tc>
        <w:tc>
          <w:tcPr>
            <w:tcW w:w="1120" w:type="dxa"/>
          </w:tcPr>
          <w:p w14:paraId="649FB674" w14:textId="77777777" w:rsidR="00E34178" w:rsidRPr="0076221C" w:rsidRDefault="00E34178" w:rsidP="0076221C"/>
        </w:tc>
        <w:tc>
          <w:tcPr>
            <w:tcW w:w="1120" w:type="dxa"/>
          </w:tcPr>
          <w:p w14:paraId="5E27678A" w14:textId="77777777" w:rsidR="00E34178" w:rsidRPr="0076221C" w:rsidRDefault="00E34178" w:rsidP="0076221C"/>
        </w:tc>
      </w:tr>
      <w:tr w:rsidR="00E34178" w:rsidRPr="0076221C" w14:paraId="24FA3E34" w14:textId="77777777" w:rsidTr="002B0003">
        <w:trPr>
          <w:trHeight w:val="580"/>
        </w:trPr>
        <w:tc>
          <w:tcPr>
            <w:tcW w:w="560" w:type="dxa"/>
          </w:tcPr>
          <w:p w14:paraId="51366028" w14:textId="77777777" w:rsidR="00E34178" w:rsidRPr="0076221C" w:rsidRDefault="00E34178" w:rsidP="0076221C"/>
        </w:tc>
        <w:tc>
          <w:tcPr>
            <w:tcW w:w="560" w:type="dxa"/>
          </w:tcPr>
          <w:p w14:paraId="2E13CA34" w14:textId="77777777" w:rsidR="00E34178" w:rsidRPr="0076221C" w:rsidRDefault="003D30E1" w:rsidP="0076221C">
            <w:r w:rsidRPr="0076221C">
              <w:t>60</w:t>
            </w:r>
          </w:p>
        </w:tc>
        <w:tc>
          <w:tcPr>
            <w:tcW w:w="3160" w:type="dxa"/>
          </w:tcPr>
          <w:p w14:paraId="48410767" w14:textId="77777777" w:rsidR="00E34178" w:rsidRPr="0076221C" w:rsidRDefault="003D30E1" w:rsidP="0076221C">
            <w:r w:rsidRPr="0076221C">
              <w:t xml:space="preserve">Tilskudd til kommuner og fylkeskommuner </w:t>
            </w:r>
          </w:p>
        </w:tc>
        <w:tc>
          <w:tcPr>
            <w:tcW w:w="1120" w:type="dxa"/>
          </w:tcPr>
          <w:p w14:paraId="01C5E472" w14:textId="77777777" w:rsidR="00E34178" w:rsidRPr="0076221C" w:rsidRDefault="003D30E1" w:rsidP="0076221C">
            <w:r w:rsidRPr="0076221C">
              <w:t>1 000 000</w:t>
            </w:r>
          </w:p>
        </w:tc>
        <w:tc>
          <w:tcPr>
            <w:tcW w:w="1120" w:type="dxa"/>
          </w:tcPr>
          <w:p w14:paraId="1FD99DB7" w14:textId="77777777" w:rsidR="00E34178" w:rsidRPr="0076221C" w:rsidRDefault="003D30E1" w:rsidP="0076221C">
            <w:r w:rsidRPr="0076221C">
              <w:t>21 406</w:t>
            </w:r>
          </w:p>
        </w:tc>
        <w:tc>
          <w:tcPr>
            <w:tcW w:w="1120" w:type="dxa"/>
          </w:tcPr>
          <w:p w14:paraId="7A844714" w14:textId="77777777" w:rsidR="00E34178" w:rsidRPr="0076221C" w:rsidRDefault="003D30E1" w:rsidP="0076221C">
            <w:r w:rsidRPr="0076221C">
              <w:t>-</w:t>
            </w:r>
          </w:p>
        </w:tc>
        <w:tc>
          <w:tcPr>
            <w:tcW w:w="1120" w:type="dxa"/>
          </w:tcPr>
          <w:p w14:paraId="3FA7B3B1" w14:textId="77777777" w:rsidR="00E34178" w:rsidRPr="0076221C" w:rsidRDefault="003D30E1" w:rsidP="0076221C">
            <w:r w:rsidRPr="0076221C">
              <w:t>-</w:t>
            </w:r>
          </w:p>
        </w:tc>
        <w:tc>
          <w:tcPr>
            <w:tcW w:w="1120" w:type="dxa"/>
          </w:tcPr>
          <w:p w14:paraId="1FA556A8" w14:textId="77777777" w:rsidR="00E34178" w:rsidRPr="0076221C" w:rsidRDefault="003D30E1" w:rsidP="0076221C">
            <w:r w:rsidRPr="0076221C">
              <w:t>1 021 406</w:t>
            </w:r>
          </w:p>
        </w:tc>
      </w:tr>
      <w:tr w:rsidR="00E34178" w:rsidRPr="0076221C" w14:paraId="21A14741" w14:textId="77777777" w:rsidTr="002B0003">
        <w:trPr>
          <w:trHeight w:val="580"/>
        </w:trPr>
        <w:tc>
          <w:tcPr>
            <w:tcW w:w="560" w:type="dxa"/>
          </w:tcPr>
          <w:p w14:paraId="2F311C32" w14:textId="77777777" w:rsidR="00E34178" w:rsidRPr="0076221C" w:rsidRDefault="00E34178" w:rsidP="0076221C"/>
        </w:tc>
        <w:tc>
          <w:tcPr>
            <w:tcW w:w="560" w:type="dxa"/>
          </w:tcPr>
          <w:p w14:paraId="0A1372B3" w14:textId="77777777" w:rsidR="00E34178" w:rsidRPr="0076221C" w:rsidRDefault="003D30E1" w:rsidP="0076221C">
            <w:r w:rsidRPr="0076221C">
              <w:t>73</w:t>
            </w:r>
          </w:p>
        </w:tc>
        <w:tc>
          <w:tcPr>
            <w:tcW w:w="3160" w:type="dxa"/>
          </w:tcPr>
          <w:p w14:paraId="2723E9E9" w14:textId="77777777" w:rsidR="00E34178" w:rsidRPr="0076221C" w:rsidRDefault="003D30E1" w:rsidP="0076221C">
            <w:r w:rsidRPr="0076221C">
              <w:t>Tilskudd til kompensasjon for CO</w:t>
            </w:r>
            <w:r w:rsidRPr="003D30E1">
              <w:rPr>
                <w:rStyle w:val="skrift-senket"/>
              </w:rPr>
              <w:t>2</w:t>
            </w:r>
            <w:r w:rsidRPr="0076221C">
              <w:t xml:space="preserve">-avgift </w:t>
            </w:r>
          </w:p>
        </w:tc>
        <w:tc>
          <w:tcPr>
            <w:tcW w:w="1120" w:type="dxa"/>
          </w:tcPr>
          <w:p w14:paraId="27D161EB" w14:textId="77777777" w:rsidR="00E34178" w:rsidRPr="0076221C" w:rsidRDefault="003D30E1" w:rsidP="0076221C">
            <w:r w:rsidRPr="0076221C">
              <w:t>255 000</w:t>
            </w:r>
          </w:p>
        </w:tc>
        <w:tc>
          <w:tcPr>
            <w:tcW w:w="1120" w:type="dxa"/>
          </w:tcPr>
          <w:p w14:paraId="26A638C8" w14:textId="77777777" w:rsidR="00E34178" w:rsidRPr="0076221C" w:rsidRDefault="003D30E1" w:rsidP="0076221C">
            <w:r w:rsidRPr="0076221C">
              <w:t>1 000</w:t>
            </w:r>
          </w:p>
        </w:tc>
        <w:tc>
          <w:tcPr>
            <w:tcW w:w="1120" w:type="dxa"/>
          </w:tcPr>
          <w:p w14:paraId="51DD2447" w14:textId="77777777" w:rsidR="00E34178" w:rsidRPr="0076221C" w:rsidRDefault="003D30E1" w:rsidP="0076221C">
            <w:r w:rsidRPr="0076221C">
              <w:t>-</w:t>
            </w:r>
          </w:p>
        </w:tc>
        <w:tc>
          <w:tcPr>
            <w:tcW w:w="1120" w:type="dxa"/>
          </w:tcPr>
          <w:p w14:paraId="2BC5868B" w14:textId="77777777" w:rsidR="00E34178" w:rsidRPr="0076221C" w:rsidRDefault="003D30E1" w:rsidP="0076221C">
            <w:r w:rsidRPr="0076221C">
              <w:t>-</w:t>
            </w:r>
          </w:p>
        </w:tc>
        <w:tc>
          <w:tcPr>
            <w:tcW w:w="1120" w:type="dxa"/>
          </w:tcPr>
          <w:p w14:paraId="53C758AA" w14:textId="77777777" w:rsidR="00E34178" w:rsidRPr="0076221C" w:rsidRDefault="003D30E1" w:rsidP="0076221C">
            <w:r w:rsidRPr="0076221C">
              <w:t>256 000</w:t>
            </w:r>
          </w:p>
        </w:tc>
      </w:tr>
      <w:tr w:rsidR="00E34178" w:rsidRPr="0076221C" w14:paraId="4249C2CF" w14:textId="77777777" w:rsidTr="002B0003">
        <w:trPr>
          <w:trHeight w:val="360"/>
        </w:trPr>
        <w:tc>
          <w:tcPr>
            <w:tcW w:w="560" w:type="dxa"/>
          </w:tcPr>
          <w:p w14:paraId="433745C1" w14:textId="77777777" w:rsidR="00E34178" w:rsidRPr="0076221C" w:rsidRDefault="00E34178" w:rsidP="0076221C"/>
        </w:tc>
        <w:tc>
          <w:tcPr>
            <w:tcW w:w="560" w:type="dxa"/>
          </w:tcPr>
          <w:p w14:paraId="3A7BDF58" w14:textId="77777777" w:rsidR="00E34178" w:rsidRPr="0076221C" w:rsidRDefault="003D30E1" w:rsidP="0076221C">
            <w:r w:rsidRPr="0076221C">
              <w:t>74</w:t>
            </w:r>
          </w:p>
        </w:tc>
        <w:tc>
          <w:tcPr>
            <w:tcW w:w="3160" w:type="dxa"/>
          </w:tcPr>
          <w:p w14:paraId="3D3411D4" w14:textId="77777777" w:rsidR="00E34178" w:rsidRPr="0076221C" w:rsidRDefault="003D30E1" w:rsidP="0076221C">
            <w:r w:rsidRPr="0076221C">
              <w:t xml:space="preserve">Erstatninger, </w:t>
            </w:r>
            <w:r w:rsidRPr="003D30E1">
              <w:rPr>
                <w:rStyle w:val="kursiv0"/>
              </w:rPr>
              <w:t>kan overføres</w:t>
            </w:r>
          </w:p>
        </w:tc>
        <w:tc>
          <w:tcPr>
            <w:tcW w:w="1120" w:type="dxa"/>
          </w:tcPr>
          <w:p w14:paraId="119CCA36" w14:textId="77777777" w:rsidR="00E34178" w:rsidRPr="0076221C" w:rsidRDefault="003D30E1" w:rsidP="0076221C">
            <w:r w:rsidRPr="0076221C">
              <w:t>1 900</w:t>
            </w:r>
          </w:p>
        </w:tc>
        <w:tc>
          <w:tcPr>
            <w:tcW w:w="1120" w:type="dxa"/>
          </w:tcPr>
          <w:p w14:paraId="47062513" w14:textId="77777777" w:rsidR="00E34178" w:rsidRPr="0076221C" w:rsidRDefault="003D30E1" w:rsidP="0076221C">
            <w:r w:rsidRPr="0076221C">
              <w:t>-1 000</w:t>
            </w:r>
          </w:p>
        </w:tc>
        <w:tc>
          <w:tcPr>
            <w:tcW w:w="1120" w:type="dxa"/>
          </w:tcPr>
          <w:p w14:paraId="51C9313A" w14:textId="77777777" w:rsidR="00E34178" w:rsidRPr="0076221C" w:rsidRDefault="003D30E1" w:rsidP="0076221C">
            <w:r w:rsidRPr="0076221C">
              <w:t>-</w:t>
            </w:r>
          </w:p>
        </w:tc>
        <w:tc>
          <w:tcPr>
            <w:tcW w:w="1120" w:type="dxa"/>
          </w:tcPr>
          <w:p w14:paraId="2E726A6B" w14:textId="77777777" w:rsidR="00E34178" w:rsidRPr="0076221C" w:rsidRDefault="003D30E1" w:rsidP="0076221C">
            <w:r w:rsidRPr="0076221C">
              <w:t>-</w:t>
            </w:r>
          </w:p>
        </w:tc>
        <w:tc>
          <w:tcPr>
            <w:tcW w:w="1120" w:type="dxa"/>
          </w:tcPr>
          <w:p w14:paraId="7669575F" w14:textId="77777777" w:rsidR="00E34178" w:rsidRPr="0076221C" w:rsidRDefault="003D30E1" w:rsidP="0076221C">
            <w:r w:rsidRPr="0076221C">
              <w:t>900</w:t>
            </w:r>
          </w:p>
        </w:tc>
      </w:tr>
      <w:tr w:rsidR="00E34178" w:rsidRPr="0076221C" w14:paraId="1CD27865" w14:textId="77777777" w:rsidTr="002B0003">
        <w:trPr>
          <w:trHeight w:val="580"/>
        </w:trPr>
        <w:tc>
          <w:tcPr>
            <w:tcW w:w="560" w:type="dxa"/>
          </w:tcPr>
          <w:p w14:paraId="22C35D3D" w14:textId="77777777" w:rsidR="00E34178" w:rsidRPr="0076221C" w:rsidRDefault="00E34178" w:rsidP="0076221C"/>
        </w:tc>
        <w:tc>
          <w:tcPr>
            <w:tcW w:w="560" w:type="dxa"/>
          </w:tcPr>
          <w:p w14:paraId="3BDC9F10" w14:textId="77777777" w:rsidR="00E34178" w:rsidRPr="0076221C" w:rsidRDefault="003D30E1" w:rsidP="0076221C">
            <w:r w:rsidRPr="0076221C">
              <w:t>76</w:t>
            </w:r>
          </w:p>
        </w:tc>
        <w:tc>
          <w:tcPr>
            <w:tcW w:w="3160" w:type="dxa"/>
          </w:tcPr>
          <w:p w14:paraId="19CF019B" w14:textId="77777777" w:rsidR="00E34178" w:rsidRPr="0076221C" w:rsidRDefault="003D30E1" w:rsidP="0076221C">
            <w:r w:rsidRPr="0076221C">
              <w:t xml:space="preserve">Tilskudd til </w:t>
            </w:r>
            <w:proofErr w:type="gramStart"/>
            <w:r w:rsidRPr="0076221C">
              <w:t xml:space="preserve">fiskeriforskning,  </w:t>
            </w:r>
            <w:r w:rsidRPr="003D30E1">
              <w:rPr>
                <w:rStyle w:val="kursiv0"/>
              </w:rPr>
              <w:t>kan</w:t>
            </w:r>
            <w:proofErr w:type="gramEnd"/>
            <w:r w:rsidRPr="003D30E1">
              <w:rPr>
                <w:rStyle w:val="kursiv0"/>
              </w:rPr>
              <w:t xml:space="preserve"> overføres</w:t>
            </w:r>
          </w:p>
        </w:tc>
        <w:tc>
          <w:tcPr>
            <w:tcW w:w="1120" w:type="dxa"/>
          </w:tcPr>
          <w:p w14:paraId="357D5427" w14:textId="77777777" w:rsidR="00E34178" w:rsidRPr="0076221C" w:rsidRDefault="003D30E1" w:rsidP="0076221C">
            <w:r w:rsidRPr="0076221C">
              <w:t>6 493</w:t>
            </w:r>
          </w:p>
        </w:tc>
        <w:tc>
          <w:tcPr>
            <w:tcW w:w="1120" w:type="dxa"/>
          </w:tcPr>
          <w:p w14:paraId="24122287" w14:textId="77777777" w:rsidR="00E34178" w:rsidRPr="0076221C" w:rsidRDefault="003D30E1" w:rsidP="0076221C">
            <w:r w:rsidRPr="0076221C">
              <w:t>60</w:t>
            </w:r>
          </w:p>
        </w:tc>
        <w:tc>
          <w:tcPr>
            <w:tcW w:w="1120" w:type="dxa"/>
          </w:tcPr>
          <w:p w14:paraId="66C35E05" w14:textId="77777777" w:rsidR="00E34178" w:rsidRPr="0076221C" w:rsidRDefault="003D30E1" w:rsidP="0076221C">
            <w:r w:rsidRPr="0076221C">
              <w:t>-</w:t>
            </w:r>
          </w:p>
        </w:tc>
        <w:tc>
          <w:tcPr>
            <w:tcW w:w="1120" w:type="dxa"/>
          </w:tcPr>
          <w:p w14:paraId="6FFAE2DE" w14:textId="77777777" w:rsidR="00E34178" w:rsidRPr="0076221C" w:rsidRDefault="003D30E1" w:rsidP="0076221C">
            <w:r w:rsidRPr="0076221C">
              <w:t>-</w:t>
            </w:r>
          </w:p>
        </w:tc>
        <w:tc>
          <w:tcPr>
            <w:tcW w:w="1120" w:type="dxa"/>
          </w:tcPr>
          <w:p w14:paraId="06DE64EC" w14:textId="77777777" w:rsidR="00E34178" w:rsidRPr="0076221C" w:rsidRDefault="003D30E1" w:rsidP="0076221C">
            <w:r w:rsidRPr="0076221C">
              <w:t>6 553</w:t>
            </w:r>
          </w:p>
        </w:tc>
      </w:tr>
      <w:tr w:rsidR="00E34178" w:rsidRPr="0076221C" w14:paraId="3ED6B3A4" w14:textId="77777777" w:rsidTr="002B0003">
        <w:trPr>
          <w:trHeight w:val="360"/>
        </w:trPr>
        <w:tc>
          <w:tcPr>
            <w:tcW w:w="560" w:type="dxa"/>
          </w:tcPr>
          <w:p w14:paraId="5161792E" w14:textId="77777777" w:rsidR="00E34178" w:rsidRPr="0076221C" w:rsidRDefault="003D30E1" w:rsidP="0076221C">
            <w:r w:rsidRPr="0076221C">
              <w:t>920</w:t>
            </w:r>
          </w:p>
        </w:tc>
        <w:tc>
          <w:tcPr>
            <w:tcW w:w="560" w:type="dxa"/>
          </w:tcPr>
          <w:p w14:paraId="2372C649" w14:textId="77777777" w:rsidR="00E34178" w:rsidRPr="0076221C" w:rsidRDefault="00E34178" w:rsidP="0076221C"/>
        </w:tc>
        <w:tc>
          <w:tcPr>
            <w:tcW w:w="3160" w:type="dxa"/>
          </w:tcPr>
          <w:p w14:paraId="052D9991" w14:textId="77777777" w:rsidR="00E34178" w:rsidRPr="0076221C" w:rsidRDefault="003D30E1" w:rsidP="0076221C">
            <w:r w:rsidRPr="0076221C">
              <w:t>Norges forskningsråd</w:t>
            </w:r>
          </w:p>
        </w:tc>
        <w:tc>
          <w:tcPr>
            <w:tcW w:w="1120" w:type="dxa"/>
          </w:tcPr>
          <w:p w14:paraId="4169083F" w14:textId="77777777" w:rsidR="00E34178" w:rsidRPr="0076221C" w:rsidRDefault="00E34178" w:rsidP="0076221C"/>
        </w:tc>
        <w:tc>
          <w:tcPr>
            <w:tcW w:w="1120" w:type="dxa"/>
          </w:tcPr>
          <w:p w14:paraId="756E380B" w14:textId="77777777" w:rsidR="00E34178" w:rsidRPr="0076221C" w:rsidRDefault="00E34178" w:rsidP="0076221C"/>
        </w:tc>
        <w:tc>
          <w:tcPr>
            <w:tcW w:w="1120" w:type="dxa"/>
          </w:tcPr>
          <w:p w14:paraId="2068F210" w14:textId="77777777" w:rsidR="00E34178" w:rsidRPr="0076221C" w:rsidRDefault="00E34178" w:rsidP="0076221C"/>
        </w:tc>
        <w:tc>
          <w:tcPr>
            <w:tcW w:w="1120" w:type="dxa"/>
          </w:tcPr>
          <w:p w14:paraId="751B1139" w14:textId="77777777" w:rsidR="00E34178" w:rsidRPr="0076221C" w:rsidRDefault="00E34178" w:rsidP="0076221C"/>
        </w:tc>
        <w:tc>
          <w:tcPr>
            <w:tcW w:w="1120" w:type="dxa"/>
          </w:tcPr>
          <w:p w14:paraId="2A70A780" w14:textId="77777777" w:rsidR="00E34178" w:rsidRPr="0076221C" w:rsidRDefault="00E34178" w:rsidP="0076221C"/>
        </w:tc>
      </w:tr>
      <w:tr w:rsidR="00E34178" w:rsidRPr="0076221C" w14:paraId="7BDBC00E" w14:textId="77777777" w:rsidTr="002B0003">
        <w:trPr>
          <w:trHeight w:val="360"/>
        </w:trPr>
        <w:tc>
          <w:tcPr>
            <w:tcW w:w="560" w:type="dxa"/>
          </w:tcPr>
          <w:p w14:paraId="4DB661C2" w14:textId="77777777" w:rsidR="00E34178" w:rsidRPr="0076221C" w:rsidRDefault="00E34178" w:rsidP="0076221C"/>
        </w:tc>
        <w:tc>
          <w:tcPr>
            <w:tcW w:w="560" w:type="dxa"/>
          </w:tcPr>
          <w:p w14:paraId="68D13EBE" w14:textId="77777777" w:rsidR="00E34178" w:rsidRPr="0076221C" w:rsidRDefault="003D30E1" w:rsidP="0076221C">
            <w:r w:rsidRPr="0076221C">
              <w:t>50</w:t>
            </w:r>
          </w:p>
        </w:tc>
        <w:tc>
          <w:tcPr>
            <w:tcW w:w="3160" w:type="dxa"/>
          </w:tcPr>
          <w:p w14:paraId="3E60F51C" w14:textId="77777777" w:rsidR="00E34178" w:rsidRPr="0076221C" w:rsidRDefault="003D30E1" w:rsidP="0076221C">
            <w:r w:rsidRPr="0076221C">
              <w:t xml:space="preserve">Tilskudd til næringsrettet forskning </w:t>
            </w:r>
          </w:p>
        </w:tc>
        <w:tc>
          <w:tcPr>
            <w:tcW w:w="1120" w:type="dxa"/>
          </w:tcPr>
          <w:p w14:paraId="28A81734" w14:textId="77777777" w:rsidR="00E34178" w:rsidRPr="0076221C" w:rsidRDefault="003D30E1" w:rsidP="0076221C">
            <w:r w:rsidRPr="0076221C">
              <w:t>1 661 331</w:t>
            </w:r>
          </w:p>
        </w:tc>
        <w:tc>
          <w:tcPr>
            <w:tcW w:w="1120" w:type="dxa"/>
          </w:tcPr>
          <w:p w14:paraId="538EEC2C" w14:textId="77777777" w:rsidR="00E34178" w:rsidRPr="0076221C" w:rsidRDefault="003D30E1" w:rsidP="0076221C">
            <w:r w:rsidRPr="0076221C">
              <w:t>19 928</w:t>
            </w:r>
          </w:p>
        </w:tc>
        <w:tc>
          <w:tcPr>
            <w:tcW w:w="1120" w:type="dxa"/>
          </w:tcPr>
          <w:p w14:paraId="2D073C5C" w14:textId="77777777" w:rsidR="00E34178" w:rsidRPr="0076221C" w:rsidRDefault="003D30E1" w:rsidP="0076221C">
            <w:r w:rsidRPr="0076221C">
              <w:t>-</w:t>
            </w:r>
          </w:p>
        </w:tc>
        <w:tc>
          <w:tcPr>
            <w:tcW w:w="1120" w:type="dxa"/>
          </w:tcPr>
          <w:p w14:paraId="09A3703D" w14:textId="77777777" w:rsidR="00E34178" w:rsidRPr="0076221C" w:rsidRDefault="003D30E1" w:rsidP="0076221C">
            <w:r w:rsidRPr="0076221C">
              <w:t>-</w:t>
            </w:r>
          </w:p>
        </w:tc>
        <w:tc>
          <w:tcPr>
            <w:tcW w:w="1120" w:type="dxa"/>
          </w:tcPr>
          <w:p w14:paraId="5E158D54" w14:textId="77777777" w:rsidR="00E34178" w:rsidRPr="0076221C" w:rsidRDefault="003D30E1" w:rsidP="0076221C">
            <w:r w:rsidRPr="0076221C">
              <w:t>1 681 259</w:t>
            </w:r>
          </w:p>
        </w:tc>
      </w:tr>
      <w:tr w:rsidR="00E34178" w:rsidRPr="0076221C" w14:paraId="5F4DBF15" w14:textId="77777777" w:rsidTr="002B0003">
        <w:trPr>
          <w:trHeight w:val="360"/>
        </w:trPr>
        <w:tc>
          <w:tcPr>
            <w:tcW w:w="560" w:type="dxa"/>
          </w:tcPr>
          <w:p w14:paraId="3863D28C" w14:textId="77777777" w:rsidR="00E34178" w:rsidRPr="0076221C" w:rsidRDefault="00E34178" w:rsidP="0076221C"/>
        </w:tc>
        <w:tc>
          <w:tcPr>
            <w:tcW w:w="560" w:type="dxa"/>
          </w:tcPr>
          <w:p w14:paraId="68910944" w14:textId="77777777" w:rsidR="00E34178" w:rsidRPr="0076221C" w:rsidRDefault="003D30E1" w:rsidP="0076221C">
            <w:r w:rsidRPr="0076221C">
              <w:t>51</w:t>
            </w:r>
          </w:p>
        </w:tc>
        <w:tc>
          <w:tcPr>
            <w:tcW w:w="3160" w:type="dxa"/>
          </w:tcPr>
          <w:p w14:paraId="1F1D6FB0" w14:textId="77777777" w:rsidR="00E34178" w:rsidRPr="0076221C" w:rsidRDefault="003D30E1" w:rsidP="0076221C">
            <w:r w:rsidRPr="0076221C">
              <w:t xml:space="preserve">Tilskudd til marin forskning </w:t>
            </w:r>
          </w:p>
        </w:tc>
        <w:tc>
          <w:tcPr>
            <w:tcW w:w="1120" w:type="dxa"/>
          </w:tcPr>
          <w:p w14:paraId="475281B0" w14:textId="77777777" w:rsidR="00E34178" w:rsidRPr="0076221C" w:rsidRDefault="003D30E1" w:rsidP="0076221C">
            <w:r w:rsidRPr="0076221C">
              <w:t>405 680</w:t>
            </w:r>
          </w:p>
        </w:tc>
        <w:tc>
          <w:tcPr>
            <w:tcW w:w="1120" w:type="dxa"/>
          </w:tcPr>
          <w:p w14:paraId="4346131B" w14:textId="77777777" w:rsidR="00E34178" w:rsidRPr="0076221C" w:rsidRDefault="003D30E1" w:rsidP="0076221C">
            <w:r w:rsidRPr="0076221C">
              <w:t>100</w:t>
            </w:r>
          </w:p>
        </w:tc>
        <w:tc>
          <w:tcPr>
            <w:tcW w:w="1120" w:type="dxa"/>
          </w:tcPr>
          <w:p w14:paraId="7257C84D" w14:textId="77777777" w:rsidR="00E34178" w:rsidRPr="0076221C" w:rsidRDefault="003D30E1" w:rsidP="0076221C">
            <w:r w:rsidRPr="0076221C">
              <w:t>-</w:t>
            </w:r>
          </w:p>
        </w:tc>
        <w:tc>
          <w:tcPr>
            <w:tcW w:w="1120" w:type="dxa"/>
          </w:tcPr>
          <w:p w14:paraId="2CAC157B" w14:textId="77777777" w:rsidR="00E34178" w:rsidRPr="0076221C" w:rsidRDefault="003D30E1" w:rsidP="0076221C">
            <w:r w:rsidRPr="0076221C">
              <w:t>-</w:t>
            </w:r>
          </w:p>
        </w:tc>
        <w:tc>
          <w:tcPr>
            <w:tcW w:w="1120" w:type="dxa"/>
          </w:tcPr>
          <w:p w14:paraId="60C0CB8D" w14:textId="77777777" w:rsidR="00E34178" w:rsidRPr="0076221C" w:rsidRDefault="003D30E1" w:rsidP="0076221C">
            <w:r w:rsidRPr="0076221C">
              <w:t>405 780</w:t>
            </w:r>
          </w:p>
        </w:tc>
      </w:tr>
      <w:tr w:rsidR="00E34178" w:rsidRPr="0076221C" w14:paraId="5AC23257" w14:textId="77777777" w:rsidTr="002B0003">
        <w:trPr>
          <w:trHeight w:val="360"/>
        </w:trPr>
        <w:tc>
          <w:tcPr>
            <w:tcW w:w="560" w:type="dxa"/>
          </w:tcPr>
          <w:p w14:paraId="44A860D2" w14:textId="77777777" w:rsidR="00E34178" w:rsidRPr="0076221C" w:rsidRDefault="003D30E1" w:rsidP="0076221C">
            <w:r w:rsidRPr="0076221C">
              <w:t>922</w:t>
            </w:r>
          </w:p>
        </w:tc>
        <w:tc>
          <w:tcPr>
            <w:tcW w:w="560" w:type="dxa"/>
          </w:tcPr>
          <w:p w14:paraId="0A972A1D" w14:textId="77777777" w:rsidR="00E34178" w:rsidRPr="0076221C" w:rsidRDefault="00E34178" w:rsidP="0076221C"/>
        </w:tc>
        <w:tc>
          <w:tcPr>
            <w:tcW w:w="3160" w:type="dxa"/>
          </w:tcPr>
          <w:p w14:paraId="64375B7F" w14:textId="77777777" w:rsidR="00E34178" w:rsidRPr="0076221C" w:rsidRDefault="003D30E1" w:rsidP="0076221C">
            <w:r w:rsidRPr="0076221C">
              <w:t>Romvirksomhet</w:t>
            </w:r>
          </w:p>
        </w:tc>
        <w:tc>
          <w:tcPr>
            <w:tcW w:w="1120" w:type="dxa"/>
          </w:tcPr>
          <w:p w14:paraId="3ABE037C" w14:textId="77777777" w:rsidR="00E34178" w:rsidRPr="0076221C" w:rsidRDefault="00E34178" w:rsidP="0076221C"/>
        </w:tc>
        <w:tc>
          <w:tcPr>
            <w:tcW w:w="1120" w:type="dxa"/>
          </w:tcPr>
          <w:p w14:paraId="2698788D" w14:textId="77777777" w:rsidR="00E34178" w:rsidRPr="0076221C" w:rsidRDefault="00E34178" w:rsidP="0076221C"/>
        </w:tc>
        <w:tc>
          <w:tcPr>
            <w:tcW w:w="1120" w:type="dxa"/>
          </w:tcPr>
          <w:p w14:paraId="42557E28" w14:textId="77777777" w:rsidR="00E34178" w:rsidRPr="0076221C" w:rsidRDefault="00E34178" w:rsidP="0076221C"/>
        </w:tc>
        <w:tc>
          <w:tcPr>
            <w:tcW w:w="1120" w:type="dxa"/>
          </w:tcPr>
          <w:p w14:paraId="64D5A290" w14:textId="77777777" w:rsidR="00E34178" w:rsidRPr="0076221C" w:rsidRDefault="00E34178" w:rsidP="0076221C"/>
        </w:tc>
        <w:tc>
          <w:tcPr>
            <w:tcW w:w="1120" w:type="dxa"/>
          </w:tcPr>
          <w:p w14:paraId="72CA6CF0" w14:textId="77777777" w:rsidR="00E34178" w:rsidRPr="0076221C" w:rsidRDefault="00E34178" w:rsidP="0076221C"/>
        </w:tc>
      </w:tr>
      <w:tr w:rsidR="00E34178" w:rsidRPr="0076221C" w14:paraId="5C2DCCEB" w14:textId="77777777" w:rsidTr="002B0003">
        <w:trPr>
          <w:trHeight w:val="360"/>
        </w:trPr>
        <w:tc>
          <w:tcPr>
            <w:tcW w:w="560" w:type="dxa"/>
          </w:tcPr>
          <w:p w14:paraId="671216E2" w14:textId="77777777" w:rsidR="00E34178" w:rsidRPr="0076221C" w:rsidRDefault="00E34178" w:rsidP="0076221C"/>
        </w:tc>
        <w:tc>
          <w:tcPr>
            <w:tcW w:w="560" w:type="dxa"/>
          </w:tcPr>
          <w:p w14:paraId="3C04CFCB" w14:textId="77777777" w:rsidR="00E34178" w:rsidRPr="0076221C" w:rsidRDefault="003D30E1" w:rsidP="0076221C">
            <w:r w:rsidRPr="0076221C">
              <w:t>50</w:t>
            </w:r>
          </w:p>
        </w:tc>
        <w:tc>
          <w:tcPr>
            <w:tcW w:w="3160" w:type="dxa"/>
          </w:tcPr>
          <w:p w14:paraId="1FA4639C" w14:textId="77777777" w:rsidR="00E34178" w:rsidRPr="0076221C" w:rsidRDefault="003D30E1" w:rsidP="0076221C">
            <w:r w:rsidRPr="0076221C">
              <w:t xml:space="preserve">Norsk Romsenter </w:t>
            </w:r>
          </w:p>
        </w:tc>
        <w:tc>
          <w:tcPr>
            <w:tcW w:w="1120" w:type="dxa"/>
          </w:tcPr>
          <w:p w14:paraId="008E0861" w14:textId="77777777" w:rsidR="00E34178" w:rsidRPr="0076221C" w:rsidRDefault="003D30E1" w:rsidP="0076221C">
            <w:r w:rsidRPr="0076221C">
              <w:t>89 728</w:t>
            </w:r>
          </w:p>
        </w:tc>
        <w:tc>
          <w:tcPr>
            <w:tcW w:w="1120" w:type="dxa"/>
          </w:tcPr>
          <w:p w14:paraId="63E42742" w14:textId="77777777" w:rsidR="00E34178" w:rsidRPr="0076221C" w:rsidRDefault="003D30E1" w:rsidP="0076221C">
            <w:r w:rsidRPr="0076221C">
              <w:t>1 000</w:t>
            </w:r>
          </w:p>
        </w:tc>
        <w:tc>
          <w:tcPr>
            <w:tcW w:w="1120" w:type="dxa"/>
          </w:tcPr>
          <w:p w14:paraId="42C30DC2" w14:textId="77777777" w:rsidR="00E34178" w:rsidRPr="0076221C" w:rsidRDefault="003D30E1" w:rsidP="0076221C">
            <w:r w:rsidRPr="0076221C">
              <w:t>-</w:t>
            </w:r>
          </w:p>
        </w:tc>
        <w:tc>
          <w:tcPr>
            <w:tcW w:w="1120" w:type="dxa"/>
          </w:tcPr>
          <w:p w14:paraId="4FF3974E" w14:textId="77777777" w:rsidR="00E34178" w:rsidRPr="0076221C" w:rsidRDefault="003D30E1" w:rsidP="0076221C">
            <w:r w:rsidRPr="0076221C">
              <w:t>-</w:t>
            </w:r>
          </w:p>
        </w:tc>
        <w:tc>
          <w:tcPr>
            <w:tcW w:w="1120" w:type="dxa"/>
          </w:tcPr>
          <w:p w14:paraId="4F005E48" w14:textId="77777777" w:rsidR="00E34178" w:rsidRPr="0076221C" w:rsidRDefault="003D30E1" w:rsidP="0076221C">
            <w:r w:rsidRPr="0076221C">
              <w:t>90 728</w:t>
            </w:r>
          </w:p>
        </w:tc>
      </w:tr>
      <w:tr w:rsidR="00E34178" w:rsidRPr="0076221C" w14:paraId="47D3DC97" w14:textId="77777777" w:rsidTr="002B0003">
        <w:trPr>
          <w:trHeight w:val="580"/>
        </w:trPr>
        <w:tc>
          <w:tcPr>
            <w:tcW w:w="560" w:type="dxa"/>
          </w:tcPr>
          <w:p w14:paraId="641B2843" w14:textId="77777777" w:rsidR="00E34178" w:rsidRPr="0076221C" w:rsidRDefault="00E34178" w:rsidP="0076221C"/>
        </w:tc>
        <w:tc>
          <w:tcPr>
            <w:tcW w:w="560" w:type="dxa"/>
          </w:tcPr>
          <w:p w14:paraId="00E48AD4" w14:textId="77777777" w:rsidR="00E34178" w:rsidRPr="0076221C" w:rsidRDefault="003D30E1" w:rsidP="0076221C">
            <w:r w:rsidRPr="0076221C">
              <w:t>70</w:t>
            </w:r>
          </w:p>
        </w:tc>
        <w:tc>
          <w:tcPr>
            <w:tcW w:w="3160" w:type="dxa"/>
          </w:tcPr>
          <w:p w14:paraId="5AAE9D7D" w14:textId="77777777" w:rsidR="00E34178" w:rsidRPr="0076221C" w:rsidRDefault="003D30E1" w:rsidP="0076221C">
            <w:r w:rsidRPr="0076221C">
              <w:t xml:space="preserve">Kontingent i European Space </w:t>
            </w:r>
            <w:proofErr w:type="spellStart"/>
            <w:r w:rsidRPr="0076221C">
              <w:t>Agency</w:t>
            </w:r>
            <w:proofErr w:type="spellEnd"/>
            <w:r w:rsidRPr="0076221C">
              <w:t xml:space="preserve"> (ESA) </w:t>
            </w:r>
          </w:p>
        </w:tc>
        <w:tc>
          <w:tcPr>
            <w:tcW w:w="1120" w:type="dxa"/>
          </w:tcPr>
          <w:p w14:paraId="77DCA045" w14:textId="77777777" w:rsidR="00E34178" w:rsidRPr="0076221C" w:rsidRDefault="003D30E1" w:rsidP="0076221C">
            <w:r w:rsidRPr="0076221C">
              <w:t>262 000</w:t>
            </w:r>
          </w:p>
        </w:tc>
        <w:tc>
          <w:tcPr>
            <w:tcW w:w="1120" w:type="dxa"/>
          </w:tcPr>
          <w:p w14:paraId="65FD76E4" w14:textId="77777777" w:rsidR="00E34178" w:rsidRPr="0076221C" w:rsidRDefault="003D30E1" w:rsidP="0076221C">
            <w:r w:rsidRPr="0076221C">
              <w:t>-42 000</w:t>
            </w:r>
          </w:p>
        </w:tc>
        <w:tc>
          <w:tcPr>
            <w:tcW w:w="1120" w:type="dxa"/>
          </w:tcPr>
          <w:p w14:paraId="47C70489" w14:textId="77777777" w:rsidR="00E34178" w:rsidRPr="0076221C" w:rsidRDefault="003D30E1" w:rsidP="0076221C">
            <w:r w:rsidRPr="0076221C">
              <w:t>-</w:t>
            </w:r>
          </w:p>
        </w:tc>
        <w:tc>
          <w:tcPr>
            <w:tcW w:w="1120" w:type="dxa"/>
          </w:tcPr>
          <w:p w14:paraId="3905D157" w14:textId="77777777" w:rsidR="00E34178" w:rsidRPr="0076221C" w:rsidRDefault="003D30E1" w:rsidP="0076221C">
            <w:r w:rsidRPr="0076221C">
              <w:t>-</w:t>
            </w:r>
          </w:p>
        </w:tc>
        <w:tc>
          <w:tcPr>
            <w:tcW w:w="1120" w:type="dxa"/>
          </w:tcPr>
          <w:p w14:paraId="2F3CBAB7" w14:textId="77777777" w:rsidR="00E34178" w:rsidRPr="0076221C" w:rsidRDefault="003D30E1" w:rsidP="0076221C">
            <w:r w:rsidRPr="0076221C">
              <w:t>220 000</w:t>
            </w:r>
          </w:p>
        </w:tc>
      </w:tr>
      <w:tr w:rsidR="00E34178" w:rsidRPr="0076221C" w14:paraId="4FF90BAF" w14:textId="77777777" w:rsidTr="002B0003">
        <w:trPr>
          <w:trHeight w:val="360"/>
        </w:trPr>
        <w:tc>
          <w:tcPr>
            <w:tcW w:w="560" w:type="dxa"/>
          </w:tcPr>
          <w:p w14:paraId="25C26C17" w14:textId="77777777" w:rsidR="00E34178" w:rsidRPr="0076221C" w:rsidRDefault="00E34178" w:rsidP="0076221C"/>
        </w:tc>
        <w:tc>
          <w:tcPr>
            <w:tcW w:w="560" w:type="dxa"/>
          </w:tcPr>
          <w:p w14:paraId="2EB98307" w14:textId="77777777" w:rsidR="00E34178" w:rsidRPr="0076221C" w:rsidRDefault="003D30E1" w:rsidP="0076221C">
            <w:r w:rsidRPr="0076221C">
              <w:t>71</w:t>
            </w:r>
          </w:p>
        </w:tc>
        <w:tc>
          <w:tcPr>
            <w:tcW w:w="3160" w:type="dxa"/>
          </w:tcPr>
          <w:p w14:paraId="1DE460C3" w14:textId="77777777" w:rsidR="00E34178" w:rsidRPr="0076221C" w:rsidRDefault="003D30E1" w:rsidP="0076221C">
            <w:r w:rsidRPr="0076221C">
              <w:t xml:space="preserve">Internasjonal romvirksomhet </w:t>
            </w:r>
          </w:p>
        </w:tc>
        <w:tc>
          <w:tcPr>
            <w:tcW w:w="1120" w:type="dxa"/>
          </w:tcPr>
          <w:p w14:paraId="5D60DBAD" w14:textId="77777777" w:rsidR="00E34178" w:rsidRPr="0076221C" w:rsidRDefault="003D30E1" w:rsidP="0076221C">
            <w:r w:rsidRPr="0076221C">
              <w:t>510 200</w:t>
            </w:r>
          </w:p>
        </w:tc>
        <w:tc>
          <w:tcPr>
            <w:tcW w:w="1120" w:type="dxa"/>
          </w:tcPr>
          <w:p w14:paraId="67D85695" w14:textId="77777777" w:rsidR="00E34178" w:rsidRPr="0076221C" w:rsidRDefault="003D30E1" w:rsidP="0076221C">
            <w:r w:rsidRPr="0076221C">
              <w:t>2 300</w:t>
            </w:r>
          </w:p>
        </w:tc>
        <w:tc>
          <w:tcPr>
            <w:tcW w:w="1120" w:type="dxa"/>
          </w:tcPr>
          <w:p w14:paraId="717E910E" w14:textId="77777777" w:rsidR="00E34178" w:rsidRPr="0076221C" w:rsidRDefault="003D30E1" w:rsidP="0076221C">
            <w:r w:rsidRPr="0076221C">
              <w:t>-</w:t>
            </w:r>
          </w:p>
        </w:tc>
        <w:tc>
          <w:tcPr>
            <w:tcW w:w="1120" w:type="dxa"/>
          </w:tcPr>
          <w:p w14:paraId="1F8FBAC0" w14:textId="77777777" w:rsidR="00E34178" w:rsidRPr="0076221C" w:rsidRDefault="003D30E1" w:rsidP="0076221C">
            <w:r w:rsidRPr="0076221C">
              <w:t>-</w:t>
            </w:r>
          </w:p>
        </w:tc>
        <w:tc>
          <w:tcPr>
            <w:tcW w:w="1120" w:type="dxa"/>
          </w:tcPr>
          <w:p w14:paraId="67FC2A8B" w14:textId="77777777" w:rsidR="00E34178" w:rsidRPr="0076221C" w:rsidRDefault="003D30E1" w:rsidP="0076221C">
            <w:r w:rsidRPr="0076221C">
              <w:t>512 500</w:t>
            </w:r>
          </w:p>
        </w:tc>
      </w:tr>
      <w:tr w:rsidR="00E34178" w:rsidRPr="0076221C" w14:paraId="63F34831" w14:textId="77777777" w:rsidTr="002B0003">
        <w:trPr>
          <w:trHeight w:val="360"/>
        </w:trPr>
        <w:tc>
          <w:tcPr>
            <w:tcW w:w="560" w:type="dxa"/>
          </w:tcPr>
          <w:p w14:paraId="204215B6" w14:textId="77777777" w:rsidR="00E34178" w:rsidRPr="0076221C" w:rsidRDefault="00E34178" w:rsidP="0076221C"/>
        </w:tc>
        <w:tc>
          <w:tcPr>
            <w:tcW w:w="560" w:type="dxa"/>
          </w:tcPr>
          <w:p w14:paraId="2247B87E" w14:textId="77777777" w:rsidR="00E34178" w:rsidRPr="0076221C" w:rsidRDefault="003D30E1" w:rsidP="0076221C">
            <w:r w:rsidRPr="0076221C">
              <w:t>73</w:t>
            </w:r>
          </w:p>
        </w:tc>
        <w:tc>
          <w:tcPr>
            <w:tcW w:w="3160" w:type="dxa"/>
          </w:tcPr>
          <w:p w14:paraId="347D774A" w14:textId="77777777" w:rsidR="00E34178" w:rsidRPr="0076221C" w:rsidRDefault="003D30E1" w:rsidP="0076221C">
            <w:r w:rsidRPr="0076221C">
              <w:t xml:space="preserve">EUs romprogrammer </w:t>
            </w:r>
          </w:p>
        </w:tc>
        <w:tc>
          <w:tcPr>
            <w:tcW w:w="1120" w:type="dxa"/>
          </w:tcPr>
          <w:p w14:paraId="4C563097" w14:textId="77777777" w:rsidR="00E34178" w:rsidRPr="0076221C" w:rsidRDefault="003D30E1" w:rsidP="0076221C">
            <w:r w:rsidRPr="0076221C">
              <w:t>594 000</w:t>
            </w:r>
          </w:p>
        </w:tc>
        <w:tc>
          <w:tcPr>
            <w:tcW w:w="1120" w:type="dxa"/>
          </w:tcPr>
          <w:p w14:paraId="2193017A" w14:textId="77777777" w:rsidR="00E34178" w:rsidRPr="0076221C" w:rsidRDefault="003D30E1" w:rsidP="0076221C">
            <w:r w:rsidRPr="0076221C">
              <w:t>-180 500</w:t>
            </w:r>
          </w:p>
        </w:tc>
        <w:tc>
          <w:tcPr>
            <w:tcW w:w="1120" w:type="dxa"/>
          </w:tcPr>
          <w:p w14:paraId="1FAC5906" w14:textId="77777777" w:rsidR="00E34178" w:rsidRPr="0076221C" w:rsidRDefault="003D30E1" w:rsidP="0076221C">
            <w:r w:rsidRPr="0076221C">
              <w:t>-</w:t>
            </w:r>
          </w:p>
        </w:tc>
        <w:tc>
          <w:tcPr>
            <w:tcW w:w="1120" w:type="dxa"/>
          </w:tcPr>
          <w:p w14:paraId="31DFFB65" w14:textId="77777777" w:rsidR="00E34178" w:rsidRPr="0076221C" w:rsidRDefault="003D30E1" w:rsidP="0076221C">
            <w:r w:rsidRPr="0076221C">
              <w:t>-</w:t>
            </w:r>
          </w:p>
        </w:tc>
        <w:tc>
          <w:tcPr>
            <w:tcW w:w="1120" w:type="dxa"/>
          </w:tcPr>
          <w:p w14:paraId="78BC1EB7" w14:textId="77777777" w:rsidR="00E34178" w:rsidRPr="0076221C" w:rsidRDefault="003D30E1" w:rsidP="0076221C">
            <w:r w:rsidRPr="0076221C">
              <w:t>413 500</w:t>
            </w:r>
          </w:p>
        </w:tc>
      </w:tr>
      <w:tr w:rsidR="00E34178" w:rsidRPr="0076221C" w14:paraId="78F3AF5D" w14:textId="77777777" w:rsidTr="002B0003">
        <w:trPr>
          <w:trHeight w:val="360"/>
        </w:trPr>
        <w:tc>
          <w:tcPr>
            <w:tcW w:w="560" w:type="dxa"/>
          </w:tcPr>
          <w:p w14:paraId="0725676E" w14:textId="77777777" w:rsidR="00E34178" w:rsidRPr="0076221C" w:rsidRDefault="003D30E1" w:rsidP="0076221C">
            <w:r w:rsidRPr="0076221C">
              <w:t>923</w:t>
            </w:r>
          </w:p>
        </w:tc>
        <w:tc>
          <w:tcPr>
            <w:tcW w:w="560" w:type="dxa"/>
          </w:tcPr>
          <w:p w14:paraId="40FDA274" w14:textId="77777777" w:rsidR="00E34178" w:rsidRPr="0076221C" w:rsidRDefault="00E34178" w:rsidP="0076221C"/>
        </w:tc>
        <w:tc>
          <w:tcPr>
            <w:tcW w:w="3160" w:type="dxa"/>
          </w:tcPr>
          <w:p w14:paraId="5D4E1E85" w14:textId="77777777" w:rsidR="00E34178" w:rsidRPr="0076221C" w:rsidRDefault="003D30E1" w:rsidP="0076221C">
            <w:r w:rsidRPr="0076221C">
              <w:t>Havforskningsinstituttet</w:t>
            </w:r>
          </w:p>
        </w:tc>
        <w:tc>
          <w:tcPr>
            <w:tcW w:w="1120" w:type="dxa"/>
          </w:tcPr>
          <w:p w14:paraId="18F5C11D" w14:textId="77777777" w:rsidR="00E34178" w:rsidRPr="0076221C" w:rsidRDefault="00E34178" w:rsidP="0076221C"/>
        </w:tc>
        <w:tc>
          <w:tcPr>
            <w:tcW w:w="1120" w:type="dxa"/>
          </w:tcPr>
          <w:p w14:paraId="26FE457C" w14:textId="77777777" w:rsidR="00E34178" w:rsidRPr="0076221C" w:rsidRDefault="00E34178" w:rsidP="0076221C"/>
        </w:tc>
        <w:tc>
          <w:tcPr>
            <w:tcW w:w="1120" w:type="dxa"/>
          </w:tcPr>
          <w:p w14:paraId="03BC789F" w14:textId="77777777" w:rsidR="00E34178" w:rsidRPr="0076221C" w:rsidRDefault="00E34178" w:rsidP="0076221C"/>
        </w:tc>
        <w:tc>
          <w:tcPr>
            <w:tcW w:w="1120" w:type="dxa"/>
          </w:tcPr>
          <w:p w14:paraId="706C25AE" w14:textId="77777777" w:rsidR="00E34178" w:rsidRPr="0076221C" w:rsidRDefault="00E34178" w:rsidP="0076221C"/>
        </w:tc>
        <w:tc>
          <w:tcPr>
            <w:tcW w:w="1120" w:type="dxa"/>
          </w:tcPr>
          <w:p w14:paraId="7FEE6DB5" w14:textId="77777777" w:rsidR="00E34178" w:rsidRPr="0076221C" w:rsidRDefault="00E34178" w:rsidP="0076221C"/>
        </w:tc>
      </w:tr>
      <w:tr w:rsidR="00E34178" w:rsidRPr="0076221C" w14:paraId="1FBE7240" w14:textId="77777777" w:rsidTr="002B0003">
        <w:trPr>
          <w:trHeight w:val="360"/>
        </w:trPr>
        <w:tc>
          <w:tcPr>
            <w:tcW w:w="560" w:type="dxa"/>
          </w:tcPr>
          <w:p w14:paraId="379B714E" w14:textId="77777777" w:rsidR="00E34178" w:rsidRPr="0076221C" w:rsidRDefault="00E34178" w:rsidP="0076221C"/>
        </w:tc>
        <w:tc>
          <w:tcPr>
            <w:tcW w:w="560" w:type="dxa"/>
          </w:tcPr>
          <w:p w14:paraId="6156942D" w14:textId="77777777" w:rsidR="00E34178" w:rsidRPr="0076221C" w:rsidRDefault="003D30E1" w:rsidP="0076221C">
            <w:r w:rsidRPr="0076221C">
              <w:t>1</w:t>
            </w:r>
          </w:p>
        </w:tc>
        <w:tc>
          <w:tcPr>
            <w:tcW w:w="3160" w:type="dxa"/>
          </w:tcPr>
          <w:p w14:paraId="517F7031" w14:textId="77777777" w:rsidR="00E34178" w:rsidRPr="0076221C" w:rsidRDefault="003D30E1" w:rsidP="0076221C">
            <w:r w:rsidRPr="0076221C">
              <w:t xml:space="preserve">Driftsutgifter </w:t>
            </w:r>
          </w:p>
        </w:tc>
        <w:tc>
          <w:tcPr>
            <w:tcW w:w="1120" w:type="dxa"/>
          </w:tcPr>
          <w:p w14:paraId="20FFEC95" w14:textId="77777777" w:rsidR="00E34178" w:rsidRPr="0076221C" w:rsidRDefault="003D30E1" w:rsidP="0076221C">
            <w:r w:rsidRPr="0076221C">
              <w:t>604 572</w:t>
            </w:r>
          </w:p>
        </w:tc>
        <w:tc>
          <w:tcPr>
            <w:tcW w:w="1120" w:type="dxa"/>
          </w:tcPr>
          <w:p w14:paraId="1523CF5F" w14:textId="77777777" w:rsidR="00E34178" w:rsidRPr="0076221C" w:rsidRDefault="003D30E1" w:rsidP="0076221C">
            <w:r w:rsidRPr="0076221C">
              <w:t>-</w:t>
            </w:r>
          </w:p>
        </w:tc>
        <w:tc>
          <w:tcPr>
            <w:tcW w:w="1120" w:type="dxa"/>
          </w:tcPr>
          <w:p w14:paraId="19D72EAE" w14:textId="77777777" w:rsidR="00E34178" w:rsidRPr="0076221C" w:rsidRDefault="003D30E1" w:rsidP="0076221C">
            <w:r w:rsidRPr="0076221C">
              <w:t>6 845</w:t>
            </w:r>
          </w:p>
        </w:tc>
        <w:tc>
          <w:tcPr>
            <w:tcW w:w="1120" w:type="dxa"/>
          </w:tcPr>
          <w:p w14:paraId="6F268168" w14:textId="77777777" w:rsidR="00E34178" w:rsidRPr="0076221C" w:rsidRDefault="003D30E1" w:rsidP="0076221C">
            <w:r w:rsidRPr="0076221C">
              <w:t>-</w:t>
            </w:r>
          </w:p>
        </w:tc>
        <w:tc>
          <w:tcPr>
            <w:tcW w:w="1120" w:type="dxa"/>
          </w:tcPr>
          <w:p w14:paraId="333F5577" w14:textId="77777777" w:rsidR="00E34178" w:rsidRPr="0076221C" w:rsidRDefault="003D30E1" w:rsidP="0076221C">
            <w:r w:rsidRPr="0076221C">
              <w:t>611 417</w:t>
            </w:r>
          </w:p>
        </w:tc>
      </w:tr>
      <w:tr w:rsidR="00E34178" w:rsidRPr="0076221C" w14:paraId="54493811" w14:textId="77777777" w:rsidTr="002B0003">
        <w:trPr>
          <w:trHeight w:val="360"/>
        </w:trPr>
        <w:tc>
          <w:tcPr>
            <w:tcW w:w="560" w:type="dxa"/>
          </w:tcPr>
          <w:p w14:paraId="6831C7AE" w14:textId="77777777" w:rsidR="00E34178" w:rsidRPr="0076221C" w:rsidRDefault="00E34178" w:rsidP="0076221C"/>
        </w:tc>
        <w:tc>
          <w:tcPr>
            <w:tcW w:w="560" w:type="dxa"/>
          </w:tcPr>
          <w:p w14:paraId="58C65486" w14:textId="77777777" w:rsidR="00E34178" w:rsidRPr="0076221C" w:rsidRDefault="003D30E1" w:rsidP="0076221C">
            <w:r w:rsidRPr="0076221C">
              <w:t>21</w:t>
            </w:r>
          </w:p>
        </w:tc>
        <w:tc>
          <w:tcPr>
            <w:tcW w:w="3160" w:type="dxa"/>
          </w:tcPr>
          <w:p w14:paraId="4BA56B40"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24105689" w14:textId="77777777" w:rsidR="00E34178" w:rsidRPr="0076221C" w:rsidRDefault="003D30E1" w:rsidP="0076221C">
            <w:r w:rsidRPr="0076221C">
              <w:t>427 383</w:t>
            </w:r>
          </w:p>
        </w:tc>
        <w:tc>
          <w:tcPr>
            <w:tcW w:w="1120" w:type="dxa"/>
          </w:tcPr>
          <w:p w14:paraId="21D488E8" w14:textId="77777777" w:rsidR="00E34178" w:rsidRPr="0076221C" w:rsidRDefault="003D30E1" w:rsidP="0076221C">
            <w:r w:rsidRPr="0076221C">
              <w:t>-40 000</w:t>
            </w:r>
          </w:p>
        </w:tc>
        <w:tc>
          <w:tcPr>
            <w:tcW w:w="1120" w:type="dxa"/>
          </w:tcPr>
          <w:p w14:paraId="7194FC87" w14:textId="77777777" w:rsidR="00E34178" w:rsidRPr="0076221C" w:rsidRDefault="003D30E1" w:rsidP="0076221C">
            <w:r w:rsidRPr="0076221C">
              <w:t>-</w:t>
            </w:r>
          </w:p>
        </w:tc>
        <w:tc>
          <w:tcPr>
            <w:tcW w:w="1120" w:type="dxa"/>
          </w:tcPr>
          <w:p w14:paraId="7BA8B57C" w14:textId="77777777" w:rsidR="00E34178" w:rsidRPr="0076221C" w:rsidRDefault="003D30E1" w:rsidP="0076221C">
            <w:r w:rsidRPr="0076221C">
              <w:t>-</w:t>
            </w:r>
          </w:p>
        </w:tc>
        <w:tc>
          <w:tcPr>
            <w:tcW w:w="1120" w:type="dxa"/>
          </w:tcPr>
          <w:p w14:paraId="12474C5D" w14:textId="77777777" w:rsidR="00E34178" w:rsidRPr="0076221C" w:rsidRDefault="003D30E1" w:rsidP="0076221C">
            <w:r w:rsidRPr="0076221C">
              <w:t>387 383</w:t>
            </w:r>
          </w:p>
        </w:tc>
      </w:tr>
      <w:tr w:rsidR="00E34178" w:rsidRPr="0076221C" w14:paraId="762652C0" w14:textId="77777777" w:rsidTr="002B0003">
        <w:trPr>
          <w:trHeight w:val="580"/>
        </w:trPr>
        <w:tc>
          <w:tcPr>
            <w:tcW w:w="560" w:type="dxa"/>
          </w:tcPr>
          <w:p w14:paraId="17F8CB6E" w14:textId="77777777" w:rsidR="00E34178" w:rsidRPr="0076221C" w:rsidRDefault="00E34178" w:rsidP="0076221C"/>
        </w:tc>
        <w:tc>
          <w:tcPr>
            <w:tcW w:w="560" w:type="dxa"/>
          </w:tcPr>
          <w:p w14:paraId="3EA0F9FA" w14:textId="77777777" w:rsidR="00E34178" w:rsidRPr="0076221C" w:rsidRDefault="003D30E1" w:rsidP="0076221C">
            <w:r w:rsidRPr="0076221C">
              <w:t>22</w:t>
            </w:r>
          </w:p>
        </w:tc>
        <w:tc>
          <w:tcPr>
            <w:tcW w:w="3160" w:type="dxa"/>
          </w:tcPr>
          <w:p w14:paraId="40A2BC72" w14:textId="77777777" w:rsidR="00E34178" w:rsidRPr="0076221C" w:rsidRDefault="003D30E1" w:rsidP="0076221C">
            <w:r w:rsidRPr="0076221C">
              <w:t xml:space="preserve">Fiskeriforskning og -overvåking, </w:t>
            </w:r>
            <w:r w:rsidRPr="003D30E1">
              <w:rPr>
                <w:rStyle w:val="kursiv0"/>
              </w:rPr>
              <w:t>kan overføres</w:t>
            </w:r>
          </w:p>
        </w:tc>
        <w:tc>
          <w:tcPr>
            <w:tcW w:w="1120" w:type="dxa"/>
          </w:tcPr>
          <w:p w14:paraId="3E2425F9" w14:textId="77777777" w:rsidR="00E34178" w:rsidRPr="0076221C" w:rsidRDefault="003D30E1" w:rsidP="0076221C">
            <w:r w:rsidRPr="0076221C">
              <w:t>203 930</w:t>
            </w:r>
          </w:p>
        </w:tc>
        <w:tc>
          <w:tcPr>
            <w:tcW w:w="1120" w:type="dxa"/>
          </w:tcPr>
          <w:p w14:paraId="0BD1A304" w14:textId="77777777" w:rsidR="00E34178" w:rsidRPr="0076221C" w:rsidRDefault="003D30E1" w:rsidP="0076221C">
            <w:r w:rsidRPr="0076221C">
              <w:t>460</w:t>
            </w:r>
          </w:p>
        </w:tc>
        <w:tc>
          <w:tcPr>
            <w:tcW w:w="1120" w:type="dxa"/>
          </w:tcPr>
          <w:p w14:paraId="046796F7" w14:textId="77777777" w:rsidR="00E34178" w:rsidRPr="0076221C" w:rsidRDefault="003D30E1" w:rsidP="0076221C">
            <w:r w:rsidRPr="0076221C">
              <w:t>-</w:t>
            </w:r>
          </w:p>
        </w:tc>
        <w:tc>
          <w:tcPr>
            <w:tcW w:w="1120" w:type="dxa"/>
          </w:tcPr>
          <w:p w14:paraId="15173249" w14:textId="77777777" w:rsidR="00E34178" w:rsidRPr="0076221C" w:rsidRDefault="003D30E1" w:rsidP="0076221C">
            <w:r w:rsidRPr="0076221C">
              <w:t>-</w:t>
            </w:r>
          </w:p>
        </w:tc>
        <w:tc>
          <w:tcPr>
            <w:tcW w:w="1120" w:type="dxa"/>
          </w:tcPr>
          <w:p w14:paraId="35F0E8F8" w14:textId="77777777" w:rsidR="00E34178" w:rsidRPr="0076221C" w:rsidRDefault="003D30E1" w:rsidP="0076221C">
            <w:r w:rsidRPr="0076221C">
              <w:t>204 390</w:t>
            </w:r>
          </w:p>
        </w:tc>
      </w:tr>
      <w:tr w:rsidR="00E34178" w:rsidRPr="0076221C" w14:paraId="11FBE3EC" w14:textId="77777777" w:rsidTr="002B0003">
        <w:trPr>
          <w:trHeight w:val="360"/>
        </w:trPr>
        <w:tc>
          <w:tcPr>
            <w:tcW w:w="560" w:type="dxa"/>
          </w:tcPr>
          <w:p w14:paraId="374175BA" w14:textId="77777777" w:rsidR="00E34178" w:rsidRPr="0076221C" w:rsidRDefault="003D30E1" w:rsidP="0076221C">
            <w:r w:rsidRPr="0076221C">
              <w:t>924</w:t>
            </w:r>
          </w:p>
        </w:tc>
        <w:tc>
          <w:tcPr>
            <w:tcW w:w="560" w:type="dxa"/>
          </w:tcPr>
          <w:p w14:paraId="654E42A6" w14:textId="77777777" w:rsidR="00E34178" w:rsidRPr="0076221C" w:rsidRDefault="00E34178" w:rsidP="0076221C"/>
        </w:tc>
        <w:tc>
          <w:tcPr>
            <w:tcW w:w="5400" w:type="dxa"/>
            <w:gridSpan w:val="3"/>
          </w:tcPr>
          <w:p w14:paraId="065FD198" w14:textId="77777777" w:rsidR="00E34178" w:rsidRPr="0076221C" w:rsidRDefault="003D30E1" w:rsidP="0076221C">
            <w:r w:rsidRPr="0076221C">
              <w:t>Internasjonalt samarbeid og utviklingsprogrammer</w:t>
            </w:r>
          </w:p>
        </w:tc>
        <w:tc>
          <w:tcPr>
            <w:tcW w:w="1120" w:type="dxa"/>
          </w:tcPr>
          <w:p w14:paraId="24F86E4A" w14:textId="77777777" w:rsidR="00E34178" w:rsidRPr="0076221C" w:rsidRDefault="00E34178" w:rsidP="0076221C"/>
        </w:tc>
        <w:tc>
          <w:tcPr>
            <w:tcW w:w="1120" w:type="dxa"/>
          </w:tcPr>
          <w:p w14:paraId="69ABDDF4" w14:textId="77777777" w:rsidR="00E34178" w:rsidRPr="0076221C" w:rsidRDefault="00E34178" w:rsidP="0076221C"/>
        </w:tc>
        <w:tc>
          <w:tcPr>
            <w:tcW w:w="1120" w:type="dxa"/>
          </w:tcPr>
          <w:p w14:paraId="016EC804" w14:textId="77777777" w:rsidR="00E34178" w:rsidRPr="0076221C" w:rsidRDefault="00E34178" w:rsidP="0076221C"/>
        </w:tc>
      </w:tr>
      <w:tr w:rsidR="00E34178" w:rsidRPr="0076221C" w14:paraId="7DF244C3" w14:textId="77777777" w:rsidTr="002B0003">
        <w:trPr>
          <w:trHeight w:val="360"/>
        </w:trPr>
        <w:tc>
          <w:tcPr>
            <w:tcW w:w="560" w:type="dxa"/>
          </w:tcPr>
          <w:p w14:paraId="07639D7F" w14:textId="77777777" w:rsidR="00E34178" w:rsidRPr="0076221C" w:rsidRDefault="00E34178" w:rsidP="0076221C"/>
        </w:tc>
        <w:tc>
          <w:tcPr>
            <w:tcW w:w="560" w:type="dxa"/>
          </w:tcPr>
          <w:p w14:paraId="139DB811" w14:textId="77777777" w:rsidR="00E34178" w:rsidRPr="0076221C" w:rsidRDefault="003D30E1" w:rsidP="0076221C">
            <w:r w:rsidRPr="0076221C">
              <w:t>70</w:t>
            </w:r>
          </w:p>
        </w:tc>
        <w:tc>
          <w:tcPr>
            <w:tcW w:w="3160" w:type="dxa"/>
          </w:tcPr>
          <w:p w14:paraId="24AB125F" w14:textId="77777777" w:rsidR="00E34178" w:rsidRPr="0076221C" w:rsidRDefault="003D30E1" w:rsidP="0076221C">
            <w:r w:rsidRPr="0076221C">
              <w:t xml:space="preserve">Tilskudd </w:t>
            </w:r>
          </w:p>
        </w:tc>
        <w:tc>
          <w:tcPr>
            <w:tcW w:w="1120" w:type="dxa"/>
          </w:tcPr>
          <w:p w14:paraId="51EC8C75" w14:textId="77777777" w:rsidR="00E34178" w:rsidRPr="0076221C" w:rsidRDefault="003D30E1" w:rsidP="0076221C">
            <w:r w:rsidRPr="0076221C">
              <w:t>24 800</w:t>
            </w:r>
          </w:p>
        </w:tc>
        <w:tc>
          <w:tcPr>
            <w:tcW w:w="1120" w:type="dxa"/>
          </w:tcPr>
          <w:p w14:paraId="7AD540B3" w14:textId="77777777" w:rsidR="00E34178" w:rsidRPr="0076221C" w:rsidRDefault="003D30E1" w:rsidP="0076221C">
            <w:r w:rsidRPr="0076221C">
              <w:t>-2 400</w:t>
            </w:r>
          </w:p>
        </w:tc>
        <w:tc>
          <w:tcPr>
            <w:tcW w:w="1120" w:type="dxa"/>
          </w:tcPr>
          <w:p w14:paraId="6220139A" w14:textId="77777777" w:rsidR="00E34178" w:rsidRPr="0076221C" w:rsidRDefault="003D30E1" w:rsidP="0076221C">
            <w:r w:rsidRPr="0076221C">
              <w:t>-</w:t>
            </w:r>
          </w:p>
        </w:tc>
        <w:tc>
          <w:tcPr>
            <w:tcW w:w="1120" w:type="dxa"/>
          </w:tcPr>
          <w:p w14:paraId="039CEF76" w14:textId="77777777" w:rsidR="00E34178" w:rsidRPr="0076221C" w:rsidRDefault="003D30E1" w:rsidP="0076221C">
            <w:r w:rsidRPr="0076221C">
              <w:t>-</w:t>
            </w:r>
          </w:p>
        </w:tc>
        <w:tc>
          <w:tcPr>
            <w:tcW w:w="1120" w:type="dxa"/>
          </w:tcPr>
          <w:p w14:paraId="369B46A7" w14:textId="77777777" w:rsidR="00E34178" w:rsidRPr="0076221C" w:rsidRDefault="003D30E1" w:rsidP="0076221C">
            <w:r w:rsidRPr="0076221C">
              <w:t>22 400</w:t>
            </w:r>
          </w:p>
        </w:tc>
      </w:tr>
      <w:tr w:rsidR="00E34178" w:rsidRPr="0076221C" w14:paraId="6A14EC11" w14:textId="77777777" w:rsidTr="002B0003">
        <w:trPr>
          <w:trHeight w:val="360"/>
        </w:trPr>
        <w:tc>
          <w:tcPr>
            <w:tcW w:w="560" w:type="dxa"/>
          </w:tcPr>
          <w:p w14:paraId="5244F3B6" w14:textId="77777777" w:rsidR="00E34178" w:rsidRPr="0076221C" w:rsidRDefault="003D30E1" w:rsidP="0076221C">
            <w:r w:rsidRPr="0076221C">
              <w:t>926</w:t>
            </w:r>
          </w:p>
        </w:tc>
        <w:tc>
          <w:tcPr>
            <w:tcW w:w="560" w:type="dxa"/>
          </w:tcPr>
          <w:p w14:paraId="3A466529" w14:textId="77777777" w:rsidR="00E34178" w:rsidRPr="0076221C" w:rsidRDefault="00E34178" w:rsidP="0076221C"/>
        </w:tc>
        <w:tc>
          <w:tcPr>
            <w:tcW w:w="5400" w:type="dxa"/>
            <w:gridSpan w:val="3"/>
          </w:tcPr>
          <w:p w14:paraId="39A399C8" w14:textId="77777777" w:rsidR="00E34178" w:rsidRPr="0076221C" w:rsidRDefault="003D30E1" w:rsidP="0076221C">
            <w:r w:rsidRPr="0076221C">
              <w:t>Havforskningsinstituttet, forskningsfartøy</w:t>
            </w:r>
          </w:p>
        </w:tc>
        <w:tc>
          <w:tcPr>
            <w:tcW w:w="1120" w:type="dxa"/>
          </w:tcPr>
          <w:p w14:paraId="544F56DC" w14:textId="77777777" w:rsidR="00E34178" w:rsidRPr="0076221C" w:rsidRDefault="00E34178" w:rsidP="0076221C"/>
        </w:tc>
        <w:tc>
          <w:tcPr>
            <w:tcW w:w="1120" w:type="dxa"/>
          </w:tcPr>
          <w:p w14:paraId="02C42186" w14:textId="77777777" w:rsidR="00E34178" w:rsidRPr="0076221C" w:rsidRDefault="00E34178" w:rsidP="0076221C"/>
        </w:tc>
        <w:tc>
          <w:tcPr>
            <w:tcW w:w="1120" w:type="dxa"/>
          </w:tcPr>
          <w:p w14:paraId="3946BEDD" w14:textId="77777777" w:rsidR="00E34178" w:rsidRPr="0076221C" w:rsidRDefault="00E34178" w:rsidP="0076221C"/>
        </w:tc>
      </w:tr>
      <w:tr w:rsidR="00E34178" w:rsidRPr="0076221C" w14:paraId="0A1D7FAA" w14:textId="77777777" w:rsidTr="002B0003">
        <w:trPr>
          <w:trHeight w:val="360"/>
        </w:trPr>
        <w:tc>
          <w:tcPr>
            <w:tcW w:w="560" w:type="dxa"/>
          </w:tcPr>
          <w:p w14:paraId="3FB13978" w14:textId="77777777" w:rsidR="00E34178" w:rsidRPr="0076221C" w:rsidRDefault="00E34178" w:rsidP="0076221C"/>
        </w:tc>
        <w:tc>
          <w:tcPr>
            <w:tcW w:w="560" w:type="dxa"/>
          </w:tcPr>
          <w:p w14:paraId="0CF67CA6" w14:textId="77777777" w:rsidR="00E34178" w:rsidRPr="0076221C" w:rsidRDefault="003D30E1" w:rsidP="0076221C">
            <w:r w:rsidRPr="0076221C">
              <w:t>1</w:t>
            </w:r>
          </w:p>
        </w:tc>
        <w:tc>
          <w:tcPr>
            <w:tcW w:w="3160" w:type="dxa"/>
          </w:tcPr>
          <w:p w14:paraId="6718ADCA" w14:textId="77777777" w:rsidR="00E34178" w:rsidRPr="0076221C" w:rsidRDefault="003D30E1" w:rsidP="0076221C">
            <w:r w:rsidRPr="0076221C">
              <w:t xml:space="preserve">Driftsutgifter </w:t>
            </w:r>
          </w:p>
        </w:tc>
        <w:tc>
          <w:tcPr>
            <w:tcW w:w="1120" w:type="dxa"/>
          </w:tcPr>
          <w:p w14:paraId="38D01525" w14:textId="77777777" w:rsidR="00E34178" w:rsidRPr="0076221C" w:rsidRDefault="003D30E1" w:rsidP="0076221C">
            <w:r w:rsidRPr="0076221C">
              <w:t>180 247</w:t>
            </w:r>
          </w:p>
        </w:tc>
        <w:tc>
          <w:tcPr>
            <w:tcW w:w="1120" w:type="dxa"/>
          </w:tcPr>
          <w:p w14:paraId="21C80276" w14:textId="77777777" w:rsidR="00E34178" w:rsidRPr="0076221C" w:rsidRDefault="003D30E1" w:rsidP="0076221C">
            <w:r w:rsidRPr="0076221C">
              <w:t>-</w:t>
            </w:r>
          </w:p>
        </w:tc>
        <w:tc>
          <w:tcPr>
            <w:tcW w:w="1120" w:type="dxa"/>
          </w:tcPr>
          <w:p w14:paraId="1113306D" w14:textId="77777777" w:rsidR="00E34178" w:rsidRPr="0076221C" w:rsidRDefault="003D30E1" w:rsidP="0076221C">
            <w:r w:rsidRPr="0076221C">
              <w:t>2 485</w:t>
            </w:r>
          </w:p>
        </w:tc>
        <w:tc>
          <w:tcPr>
            <w:tcW w:w="1120" w:type="dxa"/>
          </w:tcPr>
          <w:p w14:paraId="28358AFC" w14:textId="77777777" w:rsidR="00E34178" w:rsidRPr="0076221C" w:rsidRDefault="003D30E1" w:rsidP="0076221C">
            <w:r w:rsidRPr="0076221C">
              <w:t>-</w:t>
            </w:r>
          </w:p>
        </w:tc>
        <w:tc>
          <w:tcPr>
            <w:tcW w:w="1120" w:type="dxa"/>
          </w:tcPr>
          <w:p w14:paraId="2921A0AB" w14:textId="77777777" w:rsidR="00E34178" w:rsidRPr="0076221C" w:rsidRDefault="003D30E1" w:rsidP="0076221C">
            <w:r w:rsidRPr="0076221C">
              <w:t>182 732</w:t>
            </w:r>
          </w:p>
        </w:tc>
      </w:tr>
      <w:tr w:rsidR="00E34178" w:rsidRPr="0076221C" w14:paraId="670346DE" w14:textId="77777777" w:rsidTr="002B0003">
        <w:trPr>
          <w:trHeight w:val="580"/>
        </w:trPr>
        <w:tc>
          <w:tcPr>
            <w:tcW w:w="560" w:type="dxa"/>
          </w:tcPr>
          <w:p w14:paraId="28B7516F" w14:textId="77777777" w:rsidR="00E34178" w:rsidRPr="0076221C" w:rsidRDefault="00E34178" w:rsidP="0076221C"/>
        </w:tc>
        <w:tc>
          <w:tcPr>
            <w:tcW w:w="560" w:type="dxa"/>
          </w:tcPr>
          <w:p w14:paraId="1BBBDD67" w14:textId="77777777" w:rsidR="00E34178" w:rsidRPr="0076221C" w:rsidRDefault="003D30E1" w:rsidP="0076221C">
            <w:r w:rsidRPr="0076221C">
              <w:t>45</w:t>
            </w:r>
          </w:p>
        </w:tc>
        <w:tc>
          <w:tcPr>
            <w:tcW w:w="3160" w:type="dxa"/>
          </w:tcPr>
          <w:p w14:paraId="1129763D"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7EA9B003" w14:textId="77777777" w:rsidR="00E34178" w:rsidRPr="0076221C" w:rsidRDefault="003D30E1" w:rsidP="0076221C">
            <w:r w:rsidRPr="0076221C">
              <w:t>94 900</w:t>
            </w:r>
          </w:p>
        </w:tc>
        <w:tc>
          <w:tcPr>
            <w:tcW w:w="1120" w:type="dxa"/>
          </w:tcPr>
          <w:p w14:paraId="4ED26996" w14:textId="77777777" w:rsidR="00E34178" w:rsidRPr="0076221C" w:rsidRDefault="003D30E1" w:rsidP="0076221C">
            <w:r w:rsidRPr="0076221C">
              <w:t>15 000</w:t>
            </w:r>
          </w:p>
        </w:tc>
        <w:tc>
          <w:tcPr>
            <w:tcW w:w="1120" w:type="dxa"/>
          </w:tcPr>
          <w:p w14:paraId="79297B20" w14:textId="77777777" w:rsidR="00E34178" w:rsidRPr="0076221C" w:rsidRDefault="003D30E1" w:rsidP="0076221C">
            <w:r w:rsidRPr="0076221C">
              <w:t>-</w:t>
            </w:r>
          </w:p>
        </w:tc>
        <w:tc>
          <w:tcPr>
            <w:tcW w:w="1120" w:type="dxa"/>
          </w:tcPr>
          <w:p w14:paraId="47658072" w14:textId="77777777" w:rsidR="00E34178" w:rsidRPr="0076221C" w:rsidRDefault="003D30E1" w:rsidP="0076221C">
            <w:r w:rsidRPr="0076221C">
              <w:t>-</w:t>
            </w:r>
          </w:p>
        </w:tc>
        <w:tc>
          <w:tcPr>
            <w:tcW w:w="1120" w:type="dxa"/>
          </w:tcPr>
          <w:p w14:paraId="1BFD7F24" w14:textId="77777777" w:rsidR="00E34178" w:rsidRPr="0076221C" w:rsidRDefault="003D30E1" w:rsidP="0076221C">
            <w:r w:rsidRPr="0076221C">
              <w:t>109 900</w:t>
            </w:r>
          </w:p>
        </w:tc>
      </w:tr>
      <w:tr w:rsidR="00E34178" w:rsidRPr="0076221C" w14:paraId="679AA500" w14:textId="77777777" w:rsidTr="002B0003">
        <w:trPr>
          <w:trHeight w:val="360"/>
        </w:trPr>
        <w:tc>
          <w:tcPr>
            <w:tcW w:w="560" w:type="dxa"/>
          </w:tcPr>
          <w:p w14:paraId="03C294BC" w14:textId="77777777" w:rsidR="00E34178" w:rsidRPr="0076221C" w:rsidRDefault="003D30E1" w:rsidP="0076221C">
            <w:r w:rsidRPr="0076221C">
              <w:t>935</w:t>
            </w:r>
          </w:p>
        </w:tc>
        <w:tc>
          <w:tcPr>
            <w:tcW w:w="560" w:type="dxa"/>
          </w:tcPr>
          <w:p w14:paraId="5AD09ADB" w14:textId="77777777" w:rsidR="00E34178" w:rsidRPr="0076221C" w:rsidRDefault="00E34178" w:rsidP="0076221C"/>
        </w:tc>
        <w:tc>
          <w:tcPr>
            <w:tcW w:w="3160" w:type="dxa"/>
          </w:tcPr>
          <w:p w14:paraId="0FD1A3FF" w14:textId="77777777" w:rsidR="00E34178" w:rsidRPr="0076221C" w:rsidRDefault="003D30E1" w:rsidP="0076221C">
            <w:r w:rsidRPr="0076221C">
              <w:t>Patentstyret</w:t>
            </w:r>
          </w:p>
        </w:tc>
        <w:tc>
          <w:tcPr>
            <w:tcW w:w="1120" w:type="dxa"/>
          </w:tcPr>
          <w:p w14:paraId="788D1858" w14:textId="77777777" w:rsidR="00E34178" w:rsidRPr="0076221C" w:rsidRDefault="00E34178" w:rsidP="0076221C"/>
        </w:tc>
        <w:tc>
          <w:tcPr>
            <w:tcW w:w="1120" w:type="dxa"/>
          </w:tcPr>
          <w:p w14:paraId="57EBD656" w14:textId="77777777" w:rsidR="00E34178" w:rsidRPr="0076221C" w:rsidRDefault="00E34178" w:rsidP="0076221C"/>
        </w:tc>
        <w:tc>
          <w:tcPr>
            <w:tcW w:w="1120" w:type="dxa"/>
          </w:tcPr>
          <w:p w14:paraId="0D8A9084" w14:textId="77777777" w:rsidR="00E34178" w:rsidRPr="0076221C" w:rsidRDefault="00E34178" w:rsidP="0076221C"/>
        </w:tc>
        <w:tc>
          <w:tcPr>
            <w:tcW w:w="1120" w:type="dxa"/>
          </w:tcPr>
          <w:p w14:paraId="17D6C151" w14:textId="77777777" w:rsidR="00E34178" w:rsidRPr="0076221C" w:rsidRDefault="00E34178" w:rsidP="0076221C"/>
        </w:tc>
        <w:tc>
          <w:tcPr>
            <w:tcW w:w="1120" w:type="dxa"/>
          </w:tcPr>
          <w:p w14:paraId="24C2FE18" w14:textId="77777777" w:rsidR="00E34178" w:rsidRPr="0076221C" w:rsidRDefault="00E34178" w:rsidP="0076221C"/>
        </w:tc>
      </w:tr>
      <w:tr w:rsidR="00E34178" w:rsidRPr="0076221C" w14:paraId="128BC5BC" w14:textId="77777777" w:rsidTr="002B0003">
        <w:trPr>
          <w:trHeight w:val="560"/>
        </w:trPr>
        <w:tc>
          <w:tcPr>
            <w:tcW w:w="560" w:type="dxa"/>
          </w:tcPr>
          <w:p w14:paraId="32B8D960" w14:textId="77777777" w:rsidR="00E34178" w:rsidRPr="0076221C" w:rsidRDefault="00E34178" w:rsidP="0076221C"/>
        </w:tc>
        <w:tc>
          <w:tcPr>
            <w:tcW w:w="560" w:type="dxa"/>
          </w:tcPr>
          <w:p w14:paraId="787812AF" w14:textId="77777777" w:rsidR="00E34178" w:rsidRPr="0076221C" w:rsidRDefault="003D30E1" w:rsidP="0076221C">
            <w:r w:rsidRPr="0076221C">
              <w:t>1</w:t>
            </w:r>
          </w:p>
        </w:tc>
        <w:tc>
          <w:tcPr>
            <w:tcW w:w="3160" w:type="dxa"/>
          </w:tcPr>
          <w:p w14:paraId="3171C979" w14:textId="77777777" w:rsidR="00E34178" w:rsidRPr="0076221C" w:rsidRDefault="003D30E1" w:rsidP="0076221C">
            <w:r w:rsidRPr="0076221C">
              <w:t xml:space="preserve">Driftsutgifter </w:t>
            </w:r>
          </w:p>
        </w:tc>
        <w:tc>
          <w:tcPr>
            <w:tcW w:w="1120" w:type="dxa"/>
          </w:tcPr>
          <w:p w14:paraId="754AF135" w14:textId="77777777" w:rsidR="00E34178" w:rsidRPr="0076221C" w:rsidRDefault="003D30E1" w:rsidP="0076221C">
            <w:r w:rsidRPr="0076221C">
              <w:t>279 458</w:t>
            </w:r>
          </w:p>
        </w:tc>
        <w:tc>
          <w:tcPr>
            <w:tcW w:w="1120" w:type="dxa"/>
          </w:tcPr>
          <w:p w14:paraId="57147EAE" w14:textId="77777777" w:rsidR="00E34178" w:rsidRPr="0076221C" w:rsidRDefault="003D30E1" w:rsidP="0076221C">
            <w:r w:rsidRPr="0076221C">
              <w:t>-</w:t>
            </w:r>
          </w:p>
        </w:tc>
        <w:tc>
          <w:tcPr>
            <w:tcW w:w="1120" w:type="dxa"/>
          </w:tcPr>
          <w:p w14:paraId="484CBFF0" w14:textId="77777777" w:rsidR="00E34178" w:rsidRPr="0076221C" w:rsidRDefault="003D30E1" w:rsidP="0076221C">
            <w:r w:rsidRPr="0076221C">
              <w:t>4 675</w:t>
            </w:r>
          </w:p>
        </w:tc>
        <w:tc>
          <w:tcPr>
            <w:tcW w:w="1120" w:type="dxa"/>
          </w:tcPr>
          <w:p w14:paraId="436C3527" w14:textId="77777777" w:rsidR="00E34178" w:rsidRPr="0076221C" w:rsidRDefault="003D30E1" w:rsidP="0076221C">
            <w:r w:rsidRPr="0076221C">
              <w:t>-</w:t>
            </w:r>
          </w:p>
        </w:tc>
        <w:tc>
          <w:tcPr>
            <w:tcW w:w="1120" w:type="dxa"/>
          </w:tcPr>
          <w:p w14:paraId="293FE047" w14:textId="77777777" w:rsidR="00E34178" w:rsidRPr="0076221C" w:rsidRDefault="003D30E1" w:rsidP="0076221C">
            <w:r w:rsidRPr="0076221C">
              <w:t>284 133</w:t>
            </w:r>
          </w:p>
        </w:tc>
      </w:tr>
      <w:tr w:rsidR="00E34178" w:rsidRPr="0076221C" w14:paraId="4348BF19" w14:textId="77777777" w:rsidTr="002B0003">
        <w:trPr>
          <w:trHeight w:val="360"/>
        </w:trPr>
        <w:tc>
          <w:tcPr>
            <w:tcW w:w="560" w:type="dxa"/>
          </w:tcPr>
          <w:p w14:paraId="172D6AC8" w14:textId="77777777" w:rsidR="00E34178" w:rsidRPr="0076221C" w:rsidRDefault="003D30E1" w:rsidP="0076221C">
            <w:r w:rsidRPr="0076221C">
              <w:t>936</w:t>
            </w:r>
          </w:p>
        </w:tc>
        <w:tc>
          <w:tcPr>
            <w:tcW w:w="560" w:type="dxa"/>
          </w:tcPr>
          <w:p w14:paraId="446637F3" w14:textId="77777777" w:rsidR="00E34178" w:rsidRPr="0076221C" w:rsidRDefault="00E34178" w:rsidP="0076221C"/>
        </w:tc>
        <w:tc>
          <w:tcPr>
            <w:tcW w:w="5400" w:type="dxa"/>
            <w:gridSpan w:val="3"/>
          </w:tcPr>
          <w:p w14:paraId="207D2F15" w14:textId="77777777" w:rsidR="00E34178" w:rsidRPr="0076221C" w:rsidRDefault="003D30E1" w:rsidP="0076221C">
            <w:r w:rsidRPr="0076221C">
              <w:t>Klagenemnda for industrielle rettigheter</w:t>
            </w:r>
          </w:p>
        </w:tc>
        <w:tc>
          <w:tcPr>
            <w:tcW w:w="1120" w:type="dxa"/>
          </w:tcPr>
          <w:p w14:paraId="7D840F3E" w14:textId="77777777" w:rsidR="00E34178" w:rsidRPr="0076221C" w:rsidRDefault="00E34178" w:rsidP="0076221C"/>
        </w:tc>
        <w:tc>
          <w:tcPr>
            <w:tcW w:w="1120" w:type="dxa"/>
          </w:tcPr>
          <w:p w14:paraId="4E49BCD3" w14:textId="77777777" w:rsidR="00E34178" w:rsidRPr="0076221C" w:rsidRDefault="00E34178" w:rsidP="0076221C"/>
        </w:tc>
        <w:tc>
          <w:tcPr>
            <w:tcW w:w="1120" w:type="dxa"/>
          </w:tcPr>
          <w:p w14:paraId="7DDDDBDE" w14:textId="77777777" w:rsidR="00E34178" w:rsidRPr="0076221C" w:rsidRDefault="00E34178" w:rsidP="0076221C"/>
        </w:tc>
      </w:tr>
      <w:tr w:rsidR="00E34178" w:rsidRPr="0076221C" w14:paraId="7AA10502" w14:textId="77777777" w:rsidTr="002B0003">
        <w:trPr>
          <w:trHeight w:val="360"/>
        </w:trPr>
        <w:tc>
          <w:tcPr>
            <w:tcW w:w="560" w:type="dxa"/>
          </w:tcPr>
          <w:p w14:paraId="58D7E7D7" w14:textId="77777777" w:rsidR="00E34178" w:rsidRPr="0076221C" w:rsidRDefault="00E34178" w:rsidP="0076221C"/>
        </w:tc>
        <w:tc>
          <w:tcPr>
            <w:tcW w:w="560" w:type="dxa"/>
          </w:tcPr>
          <w:p w14:paraId="6DE60110" w14:textId="77777777" w:rsidR="00E34178" w:rsidRPr="0076221C" w:rsidRDefault="003D30E1" w:rsidP="0076221C">
            <w:r w:rsidRPr="0076221C">
              <w:t>1</w:t>
            </w:r>
          </w:p>
        </w:tc>
        <w:tc>
          <w:tcPr>
            <w:tcW w:w="3160" w:type="dxa"/>
          </w:tcPr>
          <w:p w14:paraId="2BC3BA79" w14:textId="77777777" w:rsidR="00E34178" w:rsidRPr="0076221C" w:rsidRDefault="003D30E1" w:rsidP="0076221C">
            <w:r w:rsidRPr="0076221C">
              <w:t xml:space="preserve">Driftsutgifter </w:t>
            </w:r>
          </w:p>
        </w:tc>
        <w:tc>
          <w:tcPr>
            <w:tcW w:w="1120" w:type="dxa"/>
          </w:tcPr>
          <w:p w14:paraId="0ED590F2" w14:textId="77777777" w:rsidR="00E34178" w:rsidRPr="0076221C" w:rsidRDefault="003D30E1" w:rsidP="0076221C">
            <w:r w:rsidRPr="0076221C">
              <w:t>8 121</w:t>
            </w:r>
          </w:p>
        </w:tc>
        <w:tc>
          <w:tcPr>
            <w:tcW w:w="1120" w:type="dxa"/>
          </w:tcPr>
          <w:p w14:paraId="3226575A" w14:textId="77777777" w:rsidR="00E34178" w:rsidRPr="0076221C" w:rsidRDefault="003D30E1" w:rsidP="0076221C">
            <w:r w:rsidRPr="0076221C">
              <w:t>-</w:t>
            </w:r>
          </w:p>
        </w:tc>
        <w:tc>
          <w:tcPr>
            <w:tcW w:w="1120" w:type="dxa"/>
          </w:tcPr>
          <w:p w14:paraId="03F1DD75" w14:textId="77777777" w:rsidR="00E34178" w:rsidRPr="0076221C" w:rsidRDefault="003D30E1" w:rsidP="0076221C">
            <w:r w:rsidRPr="0076221C">
              <w:t>160</w:t>
            </w:r>
          </w:p>
        </w:tc>
        <w:tc>
          <w:tcPr>
            <w:tcW w:w="1120" w:type="dxa"/>
          </w:tcPr>
          <w:p w14:paraId="70C98919" w14:textId="77777777" w:rsidR="00E34178" w:rsidRPr="0076221C" w:rsidRDefault="003D30E1" w:rsidP="0076221C">
            <w:r w:rsidRPr="0076221C">
              <w:t>-</w:t>
            </w:r>
          </w:p>
        </w:tc>
        <w:tc>
          <w:tcPr>
            <w:tcW w:w="1120" w:type="dxa"/>
          </w:tcPr>
          <w:p w14:paraId="7E9D7BBD" w14:textId="77777777" w:rsidR="00E34178" w:rsidRPr="0076221C" w:rsidRDefault="003D30E1" w:rsidP="0076221C">
            <w:r w:rsidRPr="0076221C">
              <w:t>8 281</w:t>
            </w:r>
          </w:p>
        </w:tc>
      </w:tr>
      <w:tr w:rsidR="00E34178" w:rsidRPr="0076221C" w14:paraId="11719E93" w14:textId="77777777" w:rsidTr="002B0003">
        <w:trPr>
          <w:trHeight w:val="360"/>
        </w:trPr>
        <w:tc>
          <w:tcPr>
            <w:tcW w:w="560" w:type="dxa"/>
          </w:tcPr>
          <w:p w14:paraId="0E4A079B" w14:textId="77777777" w:rsidR="00E34178" w:rsidRPr="0076221C" w:rsidRDefault="003D30E1" w:rsidP="0076221C">
            <w:r w:rsidRPr="0076221C">
              <w:t>940</w:t>
            </w:r>
          </w:p>
        </w:tc>
        <w:tc>
          <w:tcPr>
            <w:tcW w:w="560" w:type="dxa"/>
          </w:tcPr>
          <w:p w14:paraId="49126BBF" w14:textId="77777777" w:rsidR="00E34178" w:rsidRPr="0076221C" w:rsidRDefault="00E34178" w:rsidP="0076221C"/>
        </w:tc>
        <w:tc>
          <w:tcPr>
            <w:tcW w:w="3160" w:type="dxa"/>
          </w:tcPr>
          <w:p w14:paraId="62BC5F31" w14:textId="77777777" w:rsidR="00E34178" w:rsidRPr="0076221C" w:rsidRDefault="003D30E1" w:rsidP="0076221C">
            <w:r w:rsidRPr="0076221C">
              <w:t>Internasjonaliseringstiltak</w:t>
            </w:r>
          </w:p>
        </w:tc>
        <w:tc>
          <w:tcPr>
            <w:tcW w:w="1120" w:type="dxa"/>
          </w:tcPr>
          <w:p w14:paraId="6F9CCEB6" w14:textId="77777777" w:rsidR="00E34178" w:rsidRPr="0076221C" w:rsidRDefault="00E34178" w:rsidP="0076221C"/>
        </w:tc>
        <w:tc>
          <w:tcPr>
            <w:tcW w:w="1120" w:type="dxa"/>
          </w:tcPr>
          <w:p w14:paraId="6DB31C3E" w14:textId="77777777" w:rsidR="00E34178" w:rsidRPr="0076221C" w:rsidRDefault="00E34178" w:rsidP="0076221C"/>
        </w:tc>
        <w:tc>
          <w:tcPr>
            <w:tcW w:w="1120" w:type="dxa"/>
          </w:tcPr>
          <w:p w14:paraId="0B4F67BE" w14:textId="77777777" w:rsidR="00E34178" w:rsidRPr="0076221C" w:rsidRDefault="00E34178" w:rsidP="0076221C"/>
        </w:tc>
        <w:tc>
          <w:tcPr>
            <w:tcW w:w="1120" w:type="dxa"/>
          </w:tcPr>
          <w:p w14:paraId="004BA930" w14:textId="77777777" w:rsidR="00E34178" w:rsidRPr="0076221C" w:rsidRDefault="00E34178" w:rsidP="0076221C"/>
        </w:tc>
        <w:tc>
          <w:tcPr>
            <w:tcW w:w="1120" w:type="dxa"/>
          </w:tcPr>
          <w:p w14:paraId="71A63CA6" w14:textId="77777777" w:rsidR="00E34178" w:rsidRPr="0076221C" w:rsidRDefault="00E34178" w:rsidP="0076221C"/>
        </w:tc>
      </w:tr>
      <w:tr w:rsidR="00E34178" w:rsidRPr="0076221C" w14:paraId="37155DBB" w14:textId="77777777" w:rsidTr="002B0003">
        <w:trPr>
          <w:trHeight w:val="360"/>
        </w:trPr>
        <w:tc>
          <w:tcPr>
            <w:tcW w:w="560" w:type="dxa"/>
          </w:tcPr>
          <w:p w14:paraId="4EDD2F6A" w14:textId="77777777" w:rsidR="00E34178" w:rsidRPr="0076221C" w:rsidRDefault="00E34178" w:rsidP="0076221C"/>
        </w:tc>
        <w:tc>
          <w:tcPr>
            <w:tcW w:w="560" w:type="dxa"/>
          </w:tcPr>
          <w:p w14:paraId="1670D053" w14:textId="77777777" w:rsidR="00E34178" w:rsidRPr="0076221C" w:rsidRDefault="003D30E1" w:rsidP="0076221C">
            <w:r w:rsidRPr="0076221C">
              <w:t>70</w:t>
            </w:r>
          </w:p>
        </w:tc>
        <w:tc>
          <w:tcPr>
            <w:tcW w:w="3160" w:type="dxa"/>
          </w:tcPr>
          <w:p w14:paraId="00F4B954" w14:textId="77777777" w:rsidR="00E34178" w:rsidRPr="0076221C" w:rsidRDefault="003D30E1" w:rsidP="0076221C">
            <w:r w:rsidRPr="0076221C">
              <w:t xml:space="preserve">Eksportfremmetiltak </w:t>
            </w:r>
          </w:p>
        </w:tc>
        <w:tc>
          <w:tcPr>
            <w:tcW w:w="1120" w:type="dxa"/>
          </w:tcPr>
          <w:p w14:paraId="47766F55" w14:textId="77777777" w:rsidR="00E34178" w:rsidRPr="0076221C" w:rsidRDefault="003D30E1" w:rsidP="0076221C">
            <w:r w:rsidRPr="0076221C">
              <w:t>75 000</w:t>
            </w:r>
          </w:p>
        </w:tc>
        <w:tc>
          <w:tcPr>
            <w:tcW w:w="1120" w:type="dxa"/>
          </w:tcPr>
          <w:p w14:paraId="2599E2FA" w14:textId="77777777" w:rsidR="00E34178" w:rsidRPr="0076221C" w:rsidRDefault="003D30E1" w:rsidP="0076221C">
            <w:r w:rsidRPr="0076221C">
              <w:t>-75 000</w:t>
            </w:r>
          </w:p>
        </w:tc>
        <w:tc>
          <w:tcPr>
            <w:tcW w:w="1120" w:type="dxa"/>
          </w:tcPr>
          <w:p w14:paraId="1BA5609F" w14:textId="77777777" w:rsidR="00E34178" w:rsidRPr="0076221C" w:rsidRDefault="003D30E1" w:rsidP="0076221C">
            <w:r w:rsidRPr="0076221C">
              <w:t>-</w:t>
            </w:r>
          </w:p>
        </w:tc>
        <w:tc>
          <w:tcPr>
            <w:tcW w:w="1120" w:type="dxa"/>
          </w:tcPr>
          <w:p w14:paraId="32787866" w14:textId="77777777" w:rsidR="00E34178" w:rsidRPr="0076221C" w:rsidRDefault="003D30E1" w:rsidP="0076221C">
            <w:r w:rsidRPr="0076221C">
              <w:t>-</w:t>
            </w:r>
          </w:p>
        </w:tc>
        <w:tc>
          <w:tcPr>
            <w:tcW w:w="1120" w:type="dxa"/>
          </w:tcPr>
          <w:p w14:paraId="52AFA337" w14:textId="77777777" w:rsidR="00E34178" w:rsidRPr="0076221C" w:rsidRDefault="003D30E1" w:rsidP="0076221C">
            <w:r w:rsidRPr="0076221C">
              <w:t>0</w:t>
            </w:r>
          </w:p>
        </w:tc>
      </w:tr>
      <w:tr w:rsidR="00E34178" w:rsidRPr="0076221C" w14:paraId="2BBB8E19" w14:textId="77777777" w:rsidTr="002B0003">
        <w:trPr>
          <w:trHeight w:val="360"/>
        </w:trPr>
        <w:tc>
          <w:tcPr>
            <w:tcW w:w="560" w:type="dxa"/>
          </w:tcPr>
          <w:p w14:paraId="49B9A63A" w14:textId="77777777" w:rsidR="00E34178" w:rsidRPr="0076221C" w:rsidRDefault="003D30E1" w:rsidP="0076221C">
            <w:r w:rsidRPr="0076221C">
              <w:t>941</w:t>
            </w:r>
          </w:p>
        </w:tc>
        <w:tc>
          <w:tcPr>
            <w:tcW w:w="560" w:type="dxa"/>
          </w:tcPr>
          <w:p w14:paraId="722AC9FF" w14:textId="77777777" w:rsidR="00E34178" w:rsidRPr="0076221C" w:rsidRDefault="00E34178" w:rsidP="0076221C"/>
        </w:tc>
        <w:tc>
          <w:tcPr>
            <w:tcW w:w="3160" w:type="dxa"/>
          </w:tcPr>
          <w:p w14:paraId="6E942E0D" w14:textId="77777777" w:rsidR="00E34178" w:rsidRPr="0076221C" w:rsidRDefault="003D30E1" w:rsidP="0076221C">
            <w:r w:rsidRPr="0076221C">
              <w:t>Eksportstrategirådet</w:t>
            </w:r>
          </w:p>
        </w:tc>
        <w:tc>
          <w:tcPr>
            <w:tcW w:w="1120" w:type="dxa"/>
          </w:tcPr>
          <w:p w14:paraId="45B790A6" w14:textId="77777777" w:rsidR="00E34178" w:rsidRPr="0076221C" w:rsidRDefault="00E34178" w:rsidP="0076221C"/>
        </w:tc>
        <w:tc>
          <w:tcPr>
            <w:tcW w:w="1120" w:type="dxa"/>
          </w:tcPr>
          <w:p w14:paraId="2E3507BF" w14:textId="77777777" w:rsidR="00E34178" w:rsidRPr="0076221C" w:rsidRDefault="00E34178" w:rsidP="0076221C"/>
        </w:tc>
        <w:tc>
          <w:tcPr>
            <w:tcW w:w="1120" w:type="dxa"/>
          </w:tcPr>
          <w:p w14:paraId="43770340" w14:textId="77777777" w:rsidR="00E34178" w:rsidRPr="0076221C" w:rsidRDefault="00E34178" w:rsidP="0076221C"/>
        </w:tc>
        <w:tc>
          <w:tcPr>
            <w:tcW w:w="1120" w:type="dxa"/>
          </w:tcPr>
          <w:p w14:paraId="47C4986C" w14:textId="77777777" w:rsidR="00E34178" w:rsidRPr="0076221C" w:rsidRDefault="00E34178" w:rsidP="0076221C"/>
        </w:tc>
        <w:tc>
          <w:tcPr>
            <w:tcW w:w="1120" w:type="dxa"/>
          </w:tcPr>
          <w:p w14:paraId="5C184FD5" w14:textId="77777777" w:rsidR="00E34178" w:rsidRPr="0076221C" w:rsidRDefault="00E34178" w:rsidP="0076221C"/>
        </w:tc>
      </w:tr>
      <w:tr w:rsidR="00E34178" w:rsidRPr="0076221C" w14:paraId="0B2682EB" w14:textId="77777777" w:rsidTr="002B0003">
        <w:trPr>
          <w:trHeight w:val="360"/>
        </w:trPr>
        <w:tc>
          <w:tcPr>
            <w:tcW w:w="560" w:type="dxa"/>
          </w:tcPr>
          <w:p w14:paraId="55472840" w14:textId="77777777" w:rsidR="00E34178" w:rsidRPr="0076221C" w:rsidRDefault="00E34178" w:rsidP="0076221C"/>
        </w:tc>
        <w:tc>
          <w:tcPr>
            <w:tcW w:w="560" w:type="dxa"/>
          </w:tcPr>
          <w:p w14:paraId="25E010EB" w14:textId="77777777" w:rsidR="00E34178" w:rsidRPr="0076221C" w:rsidRDefault="003D30E1" w:rsidP="0076221C">
            <w:r w:rsidRPr="0076221C">
              <w:t>1</w:t>
            </w:r>
          </w:p>
        </w:tc>
        <w:tc>
          <w:tcPr>
            <w:tcW w:w="3160" w:type="dxa"/>
          </w:tcPr>
          <w:p w14:paraId="1FF5CFE7" w14:textId="77777777" w:rsidR="00E34178" w:rsidRPr="0076221C" w:rsidRDefault="003D30E1" w:rsidP="0076221C">
            <w:r w:rsidRPr="0076221C">
              <w:t xml:space="preserve">Driftsutgifter </w:t>
            </w:r>
          </w:p>
        </w:tc>
        <w:tc>
          <w:tcPr>
            <w:tcW w:w="1120" w:type="dxa"/>
          </w:tcPr>
          <w:p w14:paraId="3435A42A" w14:textId="77777777" w:rsidR="00E34178" w:rsidRPr="0076221C" w:rsidRDefault="003D30E1" w:rsidP="0076221C">
            <w:r w:rsidRPr="0076221C">
              <w:t>-</w:t>
            </w:r>
          </w:p>
        </w:tc>
        <w:tc>
          <w:tcPr>
            <w:tcW w:w="1120" w:type="dxa"/>
          </w:tcPr>
          <w:p w14:paraId="08E7B188" w14:textId="77777777" w:rsidR="00E34178" w:rsidRPr="0076221C" w:rsidRDefault="003D30E1" w:rsidP="0076221C">
            <w:r w:rsidRPr="0076221C">
              <w:t>6 500</w:t>
            </w:r>
          </w:p>
        </w:tc>
        <w:tc>
          <w:tcPr>
            <w:tcW w:w="1120" w:type="dxa"/>
          </w:tcPr>
          <w:p w14:paraId="3B9272D1" w14:textId="77777777" w:rsidR="00E34178" w:rsidRPr="0076221C" w:rsidRDefault="003D30E1" w:rsidP="0076221C">
            <w:r w:rsidRPr="0076221C">
              <w:t>-</w:t>
            </w:r>
          </w:p>
        </w:tc>
        <w:tc>
          <w:tcPr>
            <w:tcW w:w="1120" w:type="dxa"/>
          </w:tcPr>
          <w:p w14:paraId="7C4B8F8B" w14:textId="77777777" w:rsidR="00E34178" w:rsidRPr="0076221C" w:rsidRDefault="003D30E1" w:rsidP="0076221C">
            <w:r w:rsidRPr="0076221C">
              <w:t>-</w:t>
            </w:r>
          </w:p>
        </w:tc>
        <w:tc>
          <w:tcPr>
            <w:tcW w:w="1120" w:type="dxa"/>
          </w:tcPr>
          <w:p w14:paraId="79CEBC9B" w14:textId="77777777" w:rsidR="00E34178" w:rsidRPr="0076221C" w:rsidRDefault="003D30E1" w:rsidP="0076221C">
            <w:r w:rsidRPr="0076221C">
              <w:t>6 500</w:t>
            </w:r>
          </w:p>
        </w:tc>
      </w:tr>
      <w:tr w:rsidR="00E34178" w:rsidRPr="0076221C" w14:paraId="33D3599F" w14:textId="77777777" w:rsidTr="002B0003">
        <w:trPr>
          <w:trHeight w:val="580"/>
        </w:trPr>
        <w:tc>
          <w:tcPr>
            <w:tcW w:w="560" w:type="dxa"/>
          </w:tcPr>
          <w:p w14:paraId="5F79278B" w14:textId="77777777" w:rsidR="00E34178" w:rsidRPr="0076221C" w:rsidRDefault="00E34178" w:rsidP="0076221C"/>
        </w:tc>
        <w:tc>
          <w:tcPr>
            <w:tcW w:w="560" w:type="dxa"/>
          </w:tcPr>
          <w:p w14:paraId="45EEE5D9" w14:textId="77777777" w:rsidR="00E34178" w:rsidRPr="0076221C" w:rsidRDefault="003D30E1" w:rsidP="0076221C">
            <w:r w:rsidRPr="0076221C">
              <w:t>21</w:t>
            </w:r>
          </w:p>
        </w:tc>
        <w:tc>
          <w:tcPr>
            <w:tcW w:w="3160" w:type="dxa"/>
          </w:tcPr>
          <w:p w14:paraId="78F49450"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 70</w:t>
            </w:r>
          </w:p>
        </w:tc>
        <w:tc>
          <w:tcPr>
            <w:tcW w:w="1120" w:type="dxa"/>
          </w:tcPr>
          <w:p w14:paraId="59EAC323" w14:textId="77777777" w:rsidR="00E34178" w:rsidRPr="0076221C" w:rsidRDefault="003D30E1" w:rsidP="0076221C">
            <w:r w:rsidRPr="0076221C">
              <w:t>-</w:t>
            </w:r>
          </w:p>
        </w:tc>
        <w:tc>
          <w:tcPr>
            <w:tcW w:w="1120" w:type="dxa"/>
          </w:tcPr>
          <w:p w14:paraId="1E4CFC25" w14:textId="77777777" w:rsidR="00E34178" w:rsidRPr="0076221C" w:rsidRDefault="003D30E1" w:rsidP="0076221C">
            <w:r w:rsidRPr="0076221C">
              <w:t>58 500</w:t>
            </w:r>
          </w:p>
        </w:tc>
        <w:tc>
          <w:tcPr>
            <w:tcW w:w="1120" w:type="dxa"/>
          </w:tcPr>
          <w:p w14:paraId="0A71D689" w14:textId="77777777" w:rsidR="00E34178" w:rsidRPr="0076221C" w:rsidRDefault="003D30E1" w:rsidP="0076221C">
            <w:r w:rsidRPr="0076221C">
              <w:t>-</w:t>
            </w:r>
          </w:p>
        </w:tc>
        <w:tc>
          <w:tcPr>
            <w:tcW w:w="1120" w:type="dxa"/>
          </w:tcPr>
          <w:p w14:paraId="4C3FF6FF" w14:textId="77777777" w:rsidR="00E34178" w:rsidRPr="0076221C" w:rsidRDefault="003D30E1" w:rsidP="0076221C">
            <w:r w:rsidRPr="0076221C">
              <w:t>-</w:t>
            </w:r>
          </w:p>
        </w:tc>
        <w:tc>
          <w:tcPr>
            <w:tcW w:w="1120" w:type="dxa"/>
          </w:tcPr>
          <w:p w14:paraId="4CF37B70" w14:textId="77777777" w:rsidR="00E34178" w:rsidRPr="0076221C" w:rsidRDefault="003D30E1" w:rsidP="0076221C">
            <w:r w:rsidRPr="0076221C">
              <w:t>58 500</w:t>
            </w:r>
          </w:p>
        </w:tc>
      </w:tr>
      <w:tr w:rsidR="00E34178" w:rsidRPr="0076221C" w14:paraId="4A7C8EF0" w14:textId="77777777" w:rsidTr="002B0003">
        <w:trPr>
          <w:trHeight w:val="580"/>
        </w:trPr>
        <w:tc>
          <w:tcPr>
            <w:tcW w:w="560" w:type="dxa"/>
          </w:tcPr>
          <w:p w14:paraId="4E21EBBF" w14:textId="77777777" w:rsidR="00E34178" w:rsidRPr="0076221C" w:rsidRDefault="00E34178" w:rsidP="0076221C"/>
        </w:tc>
        <w:tc>
          <w:tcPr>
            <w:tcW w:w="560" w:type="dxa"/>
          </w:tcPr>
          <w:p w14:paraId="065DE711" w14:textId="77777777" w:rsidR="00E34178" w:rsidRPr="0076221C" w:rsidRDefault="003D30E1" w:rsidP="0076221C">
            <w:r w:rsidRPr="0076221C">
              <w:t>70</w:t>
            </w:r>
          </w:p>
        </w:tc>
        <w:tc>
          <w:tcPr>
            <w:tcW w:w="3160" w:type="dxa"/>
          </w:tcPr>
          <w:p w14:paraId="5B762122" w14:textId="77777777" w:rsidR="00E34178" w:rsidRPr="0076221C" w:rsidRDefault="003D30E1" w:rsidP="0076221C">
            <w:r w:rsidRPr="0076221C">
              <w:t xml:space="preserve">Tilskudd til særskilte prosjekter, </w:t>
            </w:r>
            <w:r w:rsidRPr="003D30E1">
              <w:rPr>
                <w:rStyle w:val="kursiv0"/>
              </w:rPr>
              <w:t>kan overføres</w:t>
            </w:r>
          </w:p>
        </w:tc>
        <w:tc>
          <w:tcPr>
            <w:tcW w:w="1120" w:type="dxa"/>
          </w:tcPr>
          <w:p w14:paraId="5DE20AC3" w14:textId="77777777" w:rsidR="00E34178" w:rsidRPr="0076221C" w:rsidRDefault="003D30E1" w:rsidP="0076221C">
            <w:r w:rsidRPr="0076221C">
              <w:t>-</w:t>
            </w:r>
          </w:p>
        </w:tc>
        <w:tc>
          <w:tcPr>
            <w:tcW w:w="1120" w:type="dxa"/>
          </w:tcPr>
          <w:p w14:paraId="43C3CCE1" w14:textId="77777777" w:rsidR="00E34178" w:rsidRPr="0076221C" w:rsidRDefault="003D30E1" w:rsidP="0076221C">
            <w:r w:rsidRPr="0076221C">
              <w:t>10 000</w:t>
            </w:r>
          </w:p>
        </w:tc>
        <w:tc>
          <w:tcPr>
            <w:tcW w:w="1120" w:type="dxa"/>
          </w:tcPr>
          <w:p w14:paraId="4997BF1C" w14:textId="77777777" w:rsidR="00E34178" w:rsidRPr="0076221C" w:rsidRDefault="003D30E1" w:rsidP="0076221C">
            <w:r w:rsidRPr="0076221C">
              <w:t>-</w:t>
            </w:r>
          </w:p>
        </w:tc>
        <w:tc>
          <w:tcPr>
            <w:tcW w:w="1120" w:type="dxa"/>
          </w:tcPr>
          <w:p w14:paraId="5D8B7A2C" w14:textId="77777777" w:rsidR="00E34178" w:rsidRPr="0076221C" w:rsidRDefault="003D30E1" w:rsidP="0076221C">
            <w:r w:rsidRPr="0076221C">
              <w:t>-</w:t>
            </w:r>
          </w:p>
        </w:tc>
        <w:tc>
          <w:tcPr>
            <w:tcW w:w="1120" w:type="dxa"/>
          </w:tcPr>
          <w:p w14:paraId="4ADAE47E" w14:textId="77777777" w:rsidR="00E34178" w:rsidRPr="0076221C" w:rsidRDefault="003D30E1" w:rsidP="0076221C">
            <w:r w:rsidRPr="0076221C">
              <w:t>10 000</w:t>
            </w:r>
          </w:p>
        </w:tc>
      </w:tr>
      <w:tr w:rsidR="00E34178" w:rsidRPr="0076221C" w14:paraId="15FA7C0F" w14:textId="77777777" w:rsidTr="002B0003">
        <w:trPr>
          <w:trHeight w:val="360"/>
        </w:trPr>
        <w:tc>
          <w:tcPr>
            <w:tcW w:w="560" w:type="dxa"/>
          </w:tcPr>
          <w:p w14:paraId="27846CDF" w14:textId="77777777" w:rsidR="00E34178" w:rsidRPr="0076221C" w:rsidRDefault="003D30E1" w:rsidP="0076221C">
            <w:r w:rsidRPr="0076221C">
              <w:t>950</w:t>
            </w:r>
          </w:p>
        </w:tc>
        <w:tc>
          <w:tcPr>
            <w:tcW w:w="560" w:type="dxa"/>
          </w:tcPr>
          <w:p w14:paraId="1E517F21" w14:textId="77777777" w:rsidR="00E34178" w:rsidRPr="0076221C" w:rsidRDefault="00E34178" w:rsidP="0076221C"/>
        </w:tc>
        <w:tc>
          <w:tcPr>
            <w:tcW w:w="3160" w:type="dxa"/>
          </w:tcPr>
          <w:p w14:paraId="3786DFD8" w14:textId="77777777" w:rsidR="00E34178" w:rsidRPr="0076221C" w:rsidRDefault="003D30E1" w:rsidP="0076221C">
            <w:r w:rsidRPr="0076221C">
              <w:t>Forvaltning av statlig eierskap</w:t>
            </w:r>
          </w:p>
        </w:tc>
        <w:tc>
          <w:tcPr>
            <w:tcW w:w="1120" w:type="dxa"/>
          </w:tcPr>
          <w:p w14:paraId="4C46268D" w14:textId="77777777" w:rsidR="00E34178" w:rsidRPr="0076221C" w:rsidRDefault="00E34178" w:rsidP="0076221C"/>
        </w:tc>
        <w:tc>
          <w:tcPr>
            <w:tcW w:w="1120" w:type="dxa"/>
          </w:tcPr>
          <w:p w14:paraId="3A41DB32" w14:textId="77777777" w:rsidR="00E34178" w:rsidRPr="0076221C" w:rsidRDefault="00E34178" w:rsidP="0076221C"/>
        </w:tc>
        <w:tc>
          <w:tcPr>
            <w:tcW w:w="1120" w:type="dxa"/>
          </w:tcPr>
          <w:p w14:paraId="0B82DD31" w14:textId="77777777" w:rsidR="00E34178" w:rsidRPr="0076221C" w:rsidRDefault="00E34178" w:rsidP="0076221C"/>
        </w:tc>
        <w:tc>
          <w:tcPr>
            <w:tcW w:w="1120" w:type="dxa"/>
          </w:tcPr>
          <w:p w14:paraId="366C53FA" w14:textId="77777777" w:rsidR="00E34178" w:rsidRPr="0076221C" w:rsidRDefault="00E34178" w:rsidP="0076221C"/>
        </w:tc>
        <w:tc>
          <w:tcPr>
            <w:tcW w:w="1120" w:type="dxa"/>
          </w:tcPr>
          <w:p w14:paraId="74DE79FB" w14:textId="77777777" w:rsidR="00E34178" w:rsidRPr="0076221C" w:rsidRDefault="00E34178" w:rsidP="0076221C"/>
        </w:tc>
      </w:tr>
      <w:tr w:rsidR="00E34178" w:rsidRPr="0076221C" w14:paraId="2DB0C758" w14:textId="77777777" w:rsidTr="002B0003">
        <w:trPr>
          <w:trHeight w:val="360"/>
        </w:trPr>
        <w:tc>
          <w:tcPr>
            <w:tcW w:w="560" w:type="dxa"/>
          </w:tcPr>
          <w:p w14:paraId="45761840" w14:textId="77777777" w:rsidR="00E34178" w:rsidRPr="0076221C" w:rsidRDefault="00E34178" w:rsidP="0076221C"/>
        </w:tc>
        <w:tc>
          <w:tcPr>
            <w:tcW w:w="560" w:type="dxa"/>
          </w:tcPr>
          <w:p w14:paraId="5E8D300E" w14:textId="77777777" w:rsidR="00E34178" w:rsidRPr="0076221C" w:rsidRDefault="003D30E1" w:rsidP="0076221C">
            <w:r w:rsidRPr="0076221C">
              <w:t>21</w:t>
            </w:r>
          </w:p>
        </w:tc>
        <w:tc>
          <w:tcPr>
            <w:tcW w:w="3160" w:type="dxa"/>
          </w:tcPr>
          <w:p w14:paraId="69797CFF" w14:textId="77777777" w:rsidR="00E34178" w:rsidRPr="0076221C" w:rsidRDefault="003D30E1" w:rsidP="0076221C">
            <w:r w:rsidRPr="0076221C">
              <w:t xml:space="preserve">Spesielle driftsutgifter </w:t>
            </w:r>
          </w:p>
        </w:tc>
        <w:tc>
          <w:tcPr>
            <w:tcW w:w="1120" w:type="dxa"/>
          </w:tcPr>
          <w:p w14:paraId="74BD42C3" w14:textId="77777777" w:rsidR="00E34178" w:rsidRPr="0076221C" w:rsidRDefault="003D30E1" w:rsidP="0076221C">
            <w:r w:rsidRPr="0076221C">
              <w:t>22 677</w:t>
            </w:r>
          </w:p>
        </w:tc>
        <w:tc>
          <w:tcPr>
            <w:tcW w:w="1120" w:type="dxa"/>
          </w:tcPr>
          <w:p w14:paraId="1BB723E9" w14:textId="77777777" w:rsidR="00E34178" w:rsidRPr="0076221C" w:rsidRDefault="003D30E1" w:rsidP="0076221C">
            <w:r w:rsidRPr="0076221C">
              <w:t>17 900</w:t>
            </w:r>
          </w:p>
        </w:tc>
        <w:tc>
          <w:tcPr>
            <w:tcW w:w="1120" w:type="dxa"/>
          </w:tcPr>
          <w:p w14:paraId="5BE958DE" w14:textId="77777777" w:rsidR="00E34178" w:rsidRPr="0076221C" w:rsidRDefault="003D30E1" w:rsidP="0076221C">
            <w:r w:rsidRPr="0076221C">
              <w:t>-</w:t>
            </w:r>
          </w:p>
        </w:tc>
        <w:tc>
          <w:tcPr>
            <w:tcW w:w="1120" w:type="dxa"/>
          </w:tcPr>
          <w:p w14:paraId="22031178" w14:textId="77777777" w:rsidR="00E34178" w:rsidRPr="0076221C" w:rsidRDefault="003D30E1" w:rsidP="0076221C">
            <w:r w:rsidRPr="0076221C">
              <w:t>-</w:t>
            </w:r>
          </w:p>
        </w:tc>
        <w:tc>
          <w:tcPr>
            <w:tcW w:w="1120" w:type="dxa"/>
          </w:tcPr>
          <w:p w14:paraId="6AC1F3BF" w14:textId="77777777" w:rsidR="00E34178" w:rsidRPr="0076221C" w:rsidRDefault="003D30E1" w:rsidP="0076221C">
            <w:r w:rsidRPr="0076221C">
              <w:t>40 577</w:t>
            </w:r>
          </w:p>
        </w:tc>
      </w:tr>
      <w:tr w:rsidR="00E34178" w:rsidRPr="0076221C" w14:paraId="161D8DA1" w14:textId="77777777" w:rsidTr="002B0003">
        <w:trPr>
          <w:trHeight w:val="360"/>
        </w:trPr>
        <w:tc>
          <w:tcPr>
            <w:tcW w:w="560" w:type="dxa"/>
          </w:tcPr>
          <w:p w14:paraId="71DC5674" w14:textId="77777777" w:rsidR="00E34178" w:rsidRPr="0076221C" w:rsidRDefault="00E34178" w:rsidP="0076221C"/>
        </w:tc>
        <w:tc>
          <w:tcPr>
            <w:tcW w:w="560" w:type="dxa"/>
          </w:tcPr>
          <w:p w14:paraId="2CED9807" w14:textId="77777777" w:rsidR="00E34178" w:rsidRPr="0076221C" w:rsidRDefault="003D30E1" w:rsidP="0076221C">
            <w:r w:rsidRPr="0076221C">
              <w:t>54</w:t>
            </w:r>
          </w:p>
        </w:tc>
        <w:tc>
          <w:tcPr>
            <w:tcW w:w="3160" w:type="dxa"/>
          </w:tcPr>
          <w:p w14:paraId="31EE0FFF" w14:textId="77777777" w:rsidR="00E34178" w:rsidRPr="0076221C" w:rsidRDefault="003D30E1" w:rsidP="0076221C">
            <w:r w:rsidRPr="0076221C">
              <w:t xml:space="preserve">Risikokapital, </w:t>
            </w:r>
            <w:proofErr w:type="spellStart"/>
            <w:r w:rsidRPr="0076221C">
              <w:t>Investinor</w:t>
            </w:r>
            <w:proofErr w:type="spellEnd"/>
            <w:r w:rsidRPr="0076221C">
              <w:t xml:space="preserve"> AS </w:t>
            </w:r>
          </w:p>
        </w:tc>
        <w:tc>
          <w:tcPr>
            <w:tcW w:w="1120" w:type="dxa"/>
          </w:tcPr>
          <w:p w14:paraId="14E8801B" w14:textId="77777777" w:rsidR="00E34178" w:rsidRPr="0076221C" w:rsidRDefault="003D30E1" w:rsidP="0076221C">
            <w:r w:rsidRPr="0076221C">
              <w:t>50 000</w:t>
            </w:r>
          </w:p>
        </w:tc>
        <w:tc>
          <w:tcPr>
            <w:tcW w:w="1120" w:type="dxa"/>
          </w:tcPr>
          <w:p w14:paraId="368756D0" w14:textId="77777777" w:rsidR="00E34178" w:rsidRPr="0076221C" w:rsidRDefault="003D30E1" w:rsidP="0076221C">
            <w:r w:rsidRPr="0076221C">
              <w:t>90 500</w:t>
            </w:r>
          </w:p>
        </w:tc>
        <w:tc>
          <w:tcPr>
            <w:tcW w:w="1120" w:type="dxa"/>
          </w:tcPr>
          <w:p w14:paraId="011A3C96" w14:textId="77777777" w:rsidR="00E34178" w:rsidRPr="0076221C" w:rsidRDefault="003D30E1" w:rsidP="0076221C">
            <w:r w:rsidRPr="0076221C">
              <w:t>-</w:t>
            </w:r>
          </w:p>
        </w:tc>
        <w:tc>
          <w:tcPr>
            <w:tcW w:w="1120" w:type="dxa"/>
          </w:tcPr>
          <w:p w14:paraId="669303DB" w14:textId="77777777" w:rsidR="00E34178" w:rsidRPr="0076221C" w:rsidRDefault="003D30E1" w:rsidP="0076221C">
            <w:r w:rsidRPr="0076221C">
              <w:t>-</w:t>
            </w:r>
          </w:p>
        </w:tc>
        <w:tc>
          <w:tcPr>
            <w:tcW w:w="1120" w:type="dxa"/>
          </w:tcPr>
          <w:p w14:paraId="3107DFB2" w14:textId="77777777" w:rsidR="00E34178" w:rsidRPr="0076221C" w:rsidRDefault="003D30E1" w:rsidP="0076221C">
            <w:r w:rsidRPr="0076221C">
              <w:t>140 500</w:t>
            </w:r>
          </w:p>
        </w:tc>
      </w:tr>
      <w:tr w:rsidR="00E34178" w:rsidRPr="0076221C" w14:paraId="07F4C48E" w14:textId="77777777" w:rsidTr="002B0003">
        <w:trPr>
          <w:trHeight w:val="580"/>
        </w:trPr>
        <w:tc>
          <w:tcPr>
            <w:tcW w:w="560" w:type="dxa"/>
          </w:tcPr>
          <w:p w14:paraId="06CF046D" w14:textId="77777777" w:rsidR="00E34178" w:rsidRPr="0076221C" w:rsidRDefault="00E34178" w:rsidP="0076221C"/>
        </w:tc>
        <w:tc>
          <w:tcPr>
            <w:tcW w:w="560" w:type="dxa"/>
          </w:tcPr>
          <w:p w14:paraId="4EE98025" w14:textId="77777777" w:rsidR="00E34178" w:rsidRPr="0076221C" w:rsidRDefault="003D30E1" w:rsidP="0076221C">
            <w:r w:rsidRPr="0076221C">
              <w:t>55</w:t>
            </w:r>
          </w:p>
        </w:tc>
        <w:tc>
          <w:tcPr>
            <w:tcW w:w="3160" w:type="dxa"/>
          </w:tcPr>
          <w:p w14:paraId="6EE5EE45" w14:textId="77777777" w:rsidR="00E34178" w:rsidRPr="0076221C" w:rsidRDefault="003D30E1" w:rsidP="0076221C">
            <w:r w:rsidRPr="0076221C">
              <w:t xml:space="preserve">Tapsfond såkornkapital, </w:t>
            </w:r>
            <w:proofErr w:type="spellStart"/>
            <w:r w:rsidRPr="0076221C">
              <w:t>Investinor</w:t>
            </w:r>
            <w:proofErr w:type="spellEnd"/>
            <w:r w:rsidRPr="0076221C">
              <w:t xml:space="preserve"> AS </w:t>
            </w:r>
          </w:p>
        </w:tc>
        <w:tc>
          <w:tcPr>
            <w:tcW w:w="1120" w:type="dxa"/>
          </w:tcPr>
          <w:p w14:paraId="05F2BD50" w14:textId="77777777" w:rsidR="00E34178" w:rsidRPr="0076221C" w:rsidRDefault="003D30E1" w:rsidP="0076221C">
            <w:r w:rsidRPr="0076221C">
              <w:t>-</w:t>
            </w:r>
          </w:p>
        </w:tc>
        <w:tc>
          <w:tcPr>
            <w:tcW w:w="1120" w:type="dxa"/>
          </w:tcPr>
          <w:p w14:paraId="4C555D6F" w14:textId="77777777" w:rsidR="00E34178" w:rsidRPr="0076221C" w:rsidRDefault="003D30E1" w:rsidP="0076221C">
            <w:r w:rsidRPr="0076221C">
              <w:t>45 400</w:t>
            </w:r>
          </w:p>
        </w:tc>
        <w:tc>
          <w:tcPr>
            <w:tcW w:w="1120" w:type="dxa"/>
          </w:tcPr>
          <w:p w14:paraId="01EE4E15" w14:textId="77777777" w:rsidR="00E34178" w:rsidRPr="0076221C" w:rsidRDefault="003D30E1" w:rsidP="0076221C">
            <w:r w:rsidRPr="0076221C">
              <w:t>-</w:t>
            </w:r>
          </w:p>
        </w:tc>
        <w:tc>
          <w:tcPr>
            <w:tcW w:w="1120" w:type="dxa"/>
          </w:tcPr>
          <w:p w14:paraId="2E363E8B" w14:textId="77777777" w:rsidR="00E34178" w:rsidRPr="0076221C" w:rsidRDefault="003D30E1" w:rsidP="0076221C">
            <w:r w:rsidRPr="0076221C">
              <w:t>-</w:t>
            </w:r>
          </w:p>
        </w:tc>
        <w:tc>
          <w:tcPr>
            <w:tcW w:w="1120" w:type="dxa"/>
          </w:tcPr>
          <w:p w14:paraId="720A15D7" w14:textId="77777777" w:rsidR="00E34178" w:rsidRPr="0076221C" w:rsidRDefault="003D30E1" w:rsidP="0076221C">
            <w:r w:rsidRPr="0076221C">
              <w:t>45 400</w:t>
            </w:r>
          </w:p>
        </w:tc>
      </w:tr>
      <w:tr w:rsidR="00E34178" w:rsidRPr="0076221C" w14:paraId="3E3DE428" w14:textId="77777777" w:rsidTr="002B0003">
        <w:trPr>
          <w:trHeight w:val="580"/>
        </w:trPr>
        <w:tc>
          <w:tcPr>
            <w:tcW w:w="560" w:type="dxa"/>
          </w:tcPr>
          <w:p w14:paraId="54254158" w14:textId="77777777" w:rsidR="00E34178" w:rsidRPr="0076221C" w:rsidRDefault="00E34178" w:rsidP="0076221C"/>
        </w:tc>
        <w:tc>
          <w:tcPr>
            <w:tcW w:w="560" w:type="dxa"/>
          </w:tcPr>
          <w:p w14:paraId="3448AAEE" w14:textId="77777777" w:rsidR="00E34178" w:rsidRPr="0076221C" w:rsidRDefault="003D30E1" w:rsidP="0076221C">
            <w:r w:rsidRPr="0076221C">
              <w:t>70</w:t>
            </w:r>
          </w:p>
        </w:tc>
        <w:tc>
          <w:tcPr>
            <w:tcW w:w="3160" w:type="dxa"/>
          </w:tcPr>
          <w:p w14:paraId="62D23DC2" w14:textId="77777777" w:rsidR="00E34178" w:rsidRPr="0076221C" w:rsidRDefault="003D30E1" w:rsidP="0076221C">
            <w:r w:rsidRPr="0076221C">
              <w:t xml:space="preserve">Forvaltningskostnader for særskilte oppdrag </w:t>
            </w:r>
          </w:p>
        </w:tc>
        <w:tc>
          <w:tcPr>
            <w:tcW w:w="1120" w:type="dxa"/>
          </w:tcPr>
          <w:p w14:paraId="36981863" w14:textId="77777777" w:rsidR="00E34178" w:rsidRPr="0076221C" w:rsidRDefault="003D30E1" w:rsidP="0076221C">
            <w:r w:rsidRPr="0076221C">
              <w:t>8 000</w:t>
            </w:r>
          </w:p>
        </w:tc>
        <w:tc>
          <w:tcPr>
            <w:tcW w:w="1120" w:type="dxa"/>
          </w:tcPr>
          <w:p w14:paraId="03EC70CD" w14:textId="77777777" w:rsidR="00E34178" w:rsidRPr="0076221C" w:rsidRDefault="003D30E1" w:rsidP="0076221C">
            <w:r w:rsidRPr="0076221C">
              <w:t>2 000</w:t>
            </w:r>
          </w:p>
        </w:tc>
        <w:tc>
          <w:tcPr>
            <w:tcW w:w="1120" w:type="dxa"/>
          </w:tcPr>
          <w:p w14:paraId="20B00BFE" w14:textId="77777777" w:rsidR="00E34178" w:rsidRPr="0076221C" w:rsidRDefault="003D30E1" w:rsidP="0076221C">
            <w:r w:rsidRPr="0076221C">
              <w:t>-</w:t>
            </w:r>
          </w:p>
        </w:tc>
        <w:tc>
          <w:tcPr>
            <w:tcW w:w="1120" w:type="dxa"/>
          </w:tcPr>
          <w:p w14:paraId="1CC8C680" w14:textId="77777777" w:rsidR="00E34178" w:rsidRPr="0076221C" w:rsidRDefault="003D30E1" w:rsidP="0076221C">
            <w:r w:rsidRPr="0076221C">
              <w:t>-</w:t>
            </w:r>
          </w:p>
        </w:tc>
        <w:tc>
          <w:tcPr>
            <w:tcW w:w="1120" w:type="dxa"/>
          </w:tcPr>
          <w:p w14:paraId="5D73CAF4" w14:textId="77777777" w:rsidR="00E34178" w:rsidRPr="0076221C" w:rsidRDefault="003D30E1" w:rsidP="0076221C">
            <w:r w:rsidRPr="0076221C">
              <w:t>10 000</w:t>
            </w:r>
          </w:p>
        </w:tc>
      </w:tr>
      <w:tr w:rsidR="00E34178" w:rsidRPr="0076221C" w14:paraId="7DD404DA" w14:textId="77777777" w:rsidTr="002B0003">
        <w:trPr>
          <w:trHeight w:val="360"/>
        </w:trPr>
        <w:tc>
          <w:tcPr>
            <w:tcW w:w="560" w:type="dxa"/>
          </w:tcPr>
          <w:p w14:paraId="6766B37D" w14:textId="77777777" w:rsidR="00E34178" w:rsidRPr="0076221C" w:rsidRDefault="00E34178" w:rsidP="0076221C"/>
        </w:tc>
        <w:tc>
          <w:tcPr>
            <w:tcW w:w="560" w:type="dxa"/>
          </w:tcPr>
          <w:p w14:paraId="6A009DE5" w14:textId="77777777" w:rsidR="00E34178" w:rsidRPr="0076221C" w:rsidRDefault="003D30E1" w:rsidP="0076221C">
            <w:r w:rsidRPr="0076221C">
              <w:t>91</w:t>
            </w:r>
          </w:p>
        </w:tc>
        <w:tc>
          <w:tcPr>
            <w:tcW w:w="3160" w:type="dxa"/>
          </w:tcPr>
          <w:p w14:paraId="34B65214" w14:textId="77777777" w:rsidR="00E34178" w:rsidRPr="0076221C" w:rsidRDefault="003D30E1" w:rsidP="0076221C">
            <w:r w:rsidRPr="0076221C">
              <w:t xml:space="preserve">Kapitalinnskudd, </w:t>
            </w:r>
            <w:proofErr w:type="spellStart"/>
            <w:r w:rsidRPr="0076221C">
              <w:t>Investinor</w:t>
            </w:r>
            <w:proofErr w:type="spellEnd"/>
            <w:r w:rsidRPr="0076221C">
              <w:t xml:space="preserve"> AS </w:t>
            </w:r>
          </w:p>
        </w:tc>
        <w:tc>
          <w:tcPr>
            <w:tcW w:w="1120" w:type="dxa"/>
          </w:tcPr>
          <w:p w14:paraId="517794B8" w14:textId="77777777" w:rsidR="00E34178" w:rsidRPr="0076221C" w:rsidRDefault="003D30E1" w:rsidP="0076221C">
            <w:r w:rsidRPr="0076221C">
              <w:t>92 000</w:t>
            </w:r>
          </w:p>
        </w:tc>
        <w:tc>
          <w:tcPr>
            <w:tcW w:w="1120" w:type="dxa"/>
          </w:tcPr>
          <w:p w14:paraId="73912D4F" w14:textId="77777777" w:rsidR="00E34178" w:rsidRPr="0076221C" w:rsidRDefault="003D30E1" w:rsidP="0076221C">
            <w:r w:rsidRPr="0076221C">
              <w:t>168 000</w:t>
            </w:r>
          </w:p>
        </w:tc>
        <w:tc>
          <w:tcPr>
            <w:tcW w:w="1120" w:type="dxa"/>
          </w:tcPr>
          <w:p w14:paraId="23842111" w14:textId="77777777" w:rsidR="00E34178" w:rsidRPr="0076221C" w:rsidRDefault="003D30E1" w:rsidP="0076221C">
            <w:r w:rsidRPr="0076221C">
              <w:t>-</w:t>
            </w:r>
          </w:p>
        </w:tc>
        <w:tc>
          <w:tcPr>
            <w:tcW w:w="1120" w:type="dxa"/>
          </w:tcPr>
          <w:p w14:paraId="1EF55C46" w14:textId="77777777" w:rsidR="00E34178" w:rsidRPr="0076221C" w:rsidRDefault="003D30E1" w:rsidP="0076221C">
            <w:r w:rsidRPr="0076221C">
              <w:t>-</w:t>
            </w:r>
          </w:p>
        </w:tc>
        <w:tc>
          <w:tcPr>
            <w:tcW w:w="1120" w:type="dxa"/>
          </w:tcPr>
          <w:p w14:paraId="45E1ADC4" w14:textId="77777777" w:rsidR="00E34178" w:rsidRPr="0076221C" w:rsidRDefault="003D30E1" w:rsidP="0076221C">
            <w:r w:rsidRPr="0076221C">
              <w:t>260 000</w:t>
            </w:r>
          </w:p>
        </w:tc>
      </w:tr>
      <w:tr w:rsidR="00E34178" w:rsidRPr="0076221C" w14:paraId="3A1D7239" w14:textId="77777777" w:rsidTr="002B0003">
        <w:trPr>
          <w:trHeight w:val="580"/>
        </w:trPr>
        <w:tc>
          <w:tcPr>
            <w:tcW w:w="560" w:type="dxa"/>
          </w:tcPr>
          <w:p w14:paraId="49CB186E" w14:textId="77777777" w:rsidR="00E34178" w:rsidRPr="0076221C" w:rsidRDefault="00E34178" w:rsidP="0076221C"/>
        </w:tc>
        <w:tc>
          <w:tcPr>
            <w:tcW w:w="560" w:type="dxa"/>
          </w:tcPr>
          <w:p w14:paraId="0F7509E8" w14:textId="77777777" w:rsidR="00E34178" w:rsidRPr="0076221C" w:rsidRDefault="003D30E1" w:rsidP="0076221C">
            <w:r w:rsidRPr="0076221C">
              <w:t>92</w:t>
            </w:r>
          </w:p>
        </w:tc>
        <w:tc>
          <w:tcPr>
            <w:tcW w:w="3160" w:type="dxa"/>
          </w:tcPr>
          <w:p w14:paraId="1809C9DF" w14:textId="77777777" w:rsidR="00E34178" w:rsidRPr="0076221C" w:rsidRDefault="003D30E1" w:rsidP="0076221C">
            <w:r w:rsidRPr="0076221C">
              <w:t xml:space="preserve">Lån til Store Norske Spitsbergen Kulkompani AS, </w:t>
            </w:r>
            <w:r w:rsidRPr="003D30E1">
              <w:rPr>
                <w:rStyle w:val="kursiv0"/>
              </w:rPr>
              <w:t>kan overføres</w:t>
            </w:r>
          </w:p>
        </w:tc>
        <w:tc>
          <w:tcPr>
            <w:tcW w:w="1120" w:type="dxa"/>
          </w:tcPr>
          <w:p w14:paraId="4A923984" w14:textId="77777777" w:rsidR="00E34178" w:rsidRPr="0076221C" w:rsidRDefault="003D30E1" w:rsidP="0076221C">
            <w:r w:rsidRPr="0076221C">
              <w:t>-</w:t>
            </w:r>
          </w:p>
        </w:tc>
        <w:tc>
          <w:tcPr>
            <w:tcW w:w="1120" w:type="dxa"/>
          </w:tcPr>
          <w:p w14:paraId="66B55E0F" w14:textId="77777777" w:rsidR="00E34178" w:rsidRPr="0076221C" w:rsidRDefault="003D30E1" w:rsidP="0076221C">
            <w:r w:rsidRPr="0076221C">
              <w:t>452 000</w:t>
            </w:r>
          </w:p>
        </w:tc>
        <w:tc>
          <w:tcPr>
            <w:tcW w:w="1120" w:type="dxa"/>
          </w:tcPr>
          <w:p w14:paraId="56E64EDF" w14:textId="77777777" w:rsidR="00E34178" w:rsidRPr="0076221C" w:rsidRDefault="003D30E1" w:rsidP="0076221C">
            <w:r w:rsidRPr="0076221C">
              <w:t>-</w:t>
            </w:r>
          </w:p>
        </w:tc>
        <w:tc>
          <w:tcPr>
            <w:tcW w:w="1120" w:type="dxa"/>
          </w:tcPr>
          <w:p w14:paraId="5C6CB0A7" w14:textId="77777777" w:rsidR="00E34178" w:rsidRPr="0076221C" w:rsidRDefault="003D30E1" w:rsidP="0076221C">
            <w:r w:rsidRPr="0076221C">
              <w:t>-</w:t>
            </w:r>
          </w:p>
        </w:tc>
        <w:tc>
          <w:tcPr>
            <w:tcW w:w="1120" w:type="dxa"/>
          </w:tcPr>
          <w:p w14:paraId="50C1E93C" w14:textId="77777777" w:rsidR="00E34178" w:rsidRPr="0076221C" w:rsidRDefault="003D30E1" w:rsidP="0076221C">
            <w:r w:rsidRPr="0076221C">
              <w:t>452 000</w:t>
            </w:r>
          </w:p>
        </w:tc>
      </w:tr>
      <w:tr w:rsidR="00E34178" w:rsidRPr="0076221C" w14:paraId="386DF22F" w14:textId="77777777" w:rsidTr="002B0003">
        <w:trPr>
          <w:trHeight w:val="580"/>
        </w:trPr>
        <w:tc>
          <w:tcPr>
            <w:tcW w:w="560" w:type="dxa"/>
          </w:tcPr>
          <w:p w14:paraId="16B3BCDE" w14:textId="77777777" w:rsidR="00E34178" w:rsidRPr="0076221C" w:rsidRDefault="00E34178" w:rsidP="0076221C"/>
        </w:tc>
        <w:tc>
          <w:tcPr>
            <w:tcW w:w="560" w:type="dxa"/>
          </w:tcPr>
          <w:p w14:paraId="0861410E" w14:textId="77777777" w:rsidR="00E34178" w:rsidRPr="0076221C" w:rsidRDefault="003D30E1" w:rsidP="0076221C">
            <w:r w:rsidRPr="0076221C">
              <w:t>95</w:t>
            </w:r>
          </w:p>
        </w:tc>
        <w:tc>
          <w:tcPr>
            <w:tcW w:w="3160" w:type="dxa"/>
          </w:tcPr>
          <w:p w14:paraId="1609769A" w14:textId="77777777" w:rsidR="00E34178" w:rsidRPr="0076221C" w:rsidRDefault="003D30E1" w:rsidP="0076221C">
            <w:r w:rsidRPr="0076221C">
              <w:t xml:space="preserve">Egenkapitalinnskudd til Store Norske Spitsbergen Kulkompani AS </w:t>
            </w:r>
          </w:p>
        </w:tc>
        <w:tc>
          <w:tcPr>
            <w:tcW w:w="1120" w:type="dxa"/>
          </w:tcPr>
          <w:p w14:paraId="0417B47C" w14:textId="77777777" w:rsidR="00E34178" w:rsidRPr="0076221C" w:rsidRDefault="003D30E1" w:rsidP="0076221C">
            <w:r w:rsidRPr="0076221C">
              <w:t>-</w:t>
            </w:r>
          </w:p>
        </w:tc>
        <w:tc>
          <w:tcPr>
            <w:tcW w:w="1120" w:type="dxa"/>
          </w:tcPr>
          <w:p w14:paraId="1C73B7EA" w14:textId="77777777" w:rsidR="00E34178" w:rsidRPr="0076221C" w:rsidRDefault="003D30E1" w:rsidP="0076221C">
            <w:r w:rsidRPr="0076221C">
              <w:t>318 200</w:t>
            </w:r>
          </w:p>
        </w:tc>
        <w:tc>
          <w:tcPr>
            <w:tcW w:w="1120" w:type="dxa"/>
          </w:tcPr>
          <w:p w14:paraId="1E634EB2" w14:textId="77777777" w:rsidR="00E34178" w:rsidRPr="0076221C" w:rsidRDefault="003D30E1" w:rsidP="0076221C">
            <w:r w:rsidRPr="0076221C">
              <w:t>-</w:t>
            </w:r>
          </w:p>
        </w:tc>
        <w:tc>
          <w:tcPr>
            <w:tcW w:w="1120" w:type="dxa"/>
          </w:tcPr>
          <w:p w14:paraId="62CECF77" w14:textId="77777777" w:rsidR="00E34178" w:rsidRPr="0076221C" w:rsidRDefault="003D30E1" w:rsidP="0076221C">
            <w:r w:rsidRPr="0076221C">
              <w:t>-</w:t>
            </w:r>
          </w:p>
        </w:tc>
        <w:tc>
          <w:tcPr>
            <w:tcW w:w="1120" w:type="dxa"/>
          </w:tcPr>
          <w:p w14:paraId="32F9E90A" w14:textId="77777777" w:rsidR="00E34178" w:rsidRPr="0076221C" w:rsidRDefault="003D30E1" w:rsidP="0076221C">
            <w:r w:rsidRPr="0076221C">
              <w:t>318 200</w:t>
            </w:r>
          </w:p>
        </w:tc>
      </w:tr>
      <w:tr w:rsidR="00E34178" w:rsidRPr="0076221C" w14:paraId="7DDFC483" w14:textId="77777777" w:rsidTr="002B0003">
        <w:trPr>
          <w:trHeight w:val="580"/>
        </w:trPr>
        <w:tc>
          <w:tcPr>
            <w:tcW w:w="4280" w:type="dxa"/>
            <w:gridSpan w:val="3"/>
          </w:tcPr>
          <w:p w14:paraId="6CF0CED6" w14:textId="77777777" w:rsidR="00E34178" w:rsidRPr="0076221C" w:rsidRDefault="003D30E1" w:rsidP="0076221C">
            <w:r w:rsidRPr="0076221C">
              <w:t>Sum endringer Nærings- og fiskeridepartementet</w:t>
            </w:r>
          </w:p>
        </w:tc>
        <w:tc>
          <w:tcPr>
            <w:tcW w:w="1120" w:type="dxa"/>
          </w:tcPr>
          <w:p w14:paraId="6D3BD8CE" w14:textId="77777777" w:rsidR="00E34178" w:rsidRPr="0076221C" w:rsidRDefault="00E34178" w:rsidP="0076221C"/>
        </w:tc>
        <w:tc>
          <w:tcPr>
            <w:tcW w:w="1120" w:type="dxa"/>
          </w:tcPr>
          <w:p w14:paraId="2BF95AC9" w14:textId="77777777" w:rsidR="00E34178" w:rsidRPr="0076221C" w:rsidRDefault="003D30E1" w:rsidP="0076221C">
            <w:r w:rsidRPr="0076221C">
              <w:t>6 612 860</w:t>
            </w:r>
          </w:p>
        </w:tc>
        <w:tc>
          <w:tcPr>
            <w:tcW w:w="1120" w:type="dxa"/>
          </w:tcPr>
          <w:p w14:paraId="181CA5EB" w14:textId="77777777" w:rsidR="00E34178" w:rsidRPr="0076221C" w:rsidRDefault="003D30E1" w:rsidP="0076221C">
            <w:r w:rsidRPr="0076221C">
              <w:t>50 815</w:t>
            </w:r>
          </w:p>
        </w:tc>
        <w:tc>
          <w:tcPr>
            <w:tcW w:w="1120" w:type="dxa"/>
          </w:tcPr>
          <w:p w14:paraId="1E15D422" w14:textId="77777777" w:rsidR="00E34178" w:rsidRPr="0076221C" w:rsidRDefault="003D30E1" w:rsidP="0076221C">
            <w:r w:rsidRPr="0076221C">
              <w:t>-</w:t>
            </w:r>
          </w:p>
        </w:tc>
        <w:tc>
          <w:tcPr>
            <w:tcW w:w="1120" w:type="dxa"/>
          </w:tcPr>
          <w:p w14:paraId="4677D2D3" w14:textId="77777777" w:rsidR="00E34178" w:rsidRPr="0076221C" w:rsidRDefault="00E34178" w:rsidP="0076221C"/>
        </w:tc>
      </w:tr>
      <w:tr w:rsidR="00E34178" w:rsidRPr="0076221C" w14:paraId="619BFA5D" w14:textId="77777777" w:rsidTr="002B0003">
        <w:trPr>
          <w:trHeight w:val="360"/>
        </w:trPr>
        <w:tc>
          <w:tcPr>
            <w:tcW w:w="560" w:type="dxa"/>
          </w:tcPr>
          <w:p w14:paraId="0C82C9F5" w14:textId="77777777" w:rsidR="00E34178" w:rsidRPr="0076221C" w:rsidRDefault="003D30E1" w:rsidP="0076221C">
            <w:r w:rsidRPr="0076221C">
              <w:t>1100</w:t>
            </w:r>
          </w:p>
        </w:tc>
        <w:tc>
          <w:tcPr>
            <w:tcW w:w="560" w:type="dxa"/>
          </w:tcPr>
          <w:p w14:paraId="108A72EE" w14:textId="77777777" w:rsidR="00E34178" w:rsidRPr="0076221C" w:rsidRDefault="00E34178" w:rsidP="0076221C"/>
        </w:tc>
        <w:tc>
          <w:tcPr>
            <w:tcW w:w="3160" w:type="dxa"/>
          </w:tcPr>
          <w:p w14:paraId="2A67CD68" w14:textId="77777777" w:rsidR="00E34178" w:rsidRPr="0076221C" w:rsidRDefault="003D30E1" w:rsidP="0076221C">
            <w:r w:rsidRPr="0076221C">
              <w:t>Landbruks- og matdepartementet</w:t>
            </w:r>
          </w:p>
        </w:tc>
        <w:tc>
          <w:tcPr>
            <w:tcW w:w="1120" w:type="dxa"/>
          </w:tcPr>
          <w:p w14:paraId="6B3FEA6B" w14:textId="77777777" w:rsidR="00E34178" w:rsidRPr="0076221C" w:rsidRDefault="00E34178" w:rsidP="0076221C"/>
        </w:tc>
        <w:tc>
          <w:tcPr>
            <w:tcW w:w="1120" w:type="dxa"/>
          </w:tcPr>
          <w:p w14:paraId="0E10EA55" w14:textId="77777777" w:rsidR="00E34178" w:rsidRPr="0076221C" w:rsidRDefault="00E34178" w:rsidP="0076221C"/>
        </w:tc>
        <w:tc>
          <w:tcPr>
            <w:tcW w:w="1120" w:type="dxa"/>
          </w:tcPr>
          <w:p w14:paraId="39FA823D" w14:textId="77777777" w:rsidR="00E34178" w:rsidRPr="0076221C" w:rsidRDefault="00E34178" w:rsidP="0076221C"/>
        </w:tc>
        <w:tc>
          <w:tcPr>
            <w:tcW w:w="1120" w:type="dxa"/>
          </w:tcPr>
          <w:p w14:paraId="5A634350" w14:textId="77777777" w:rsidR="00E34178" w:rsidRPr="0076221C" w:rsidRDefault="00E34178" w:rsidP="0076221C"/>
        </w:tc>
        <w:tc>
          <w:tcPr>
            <w:tcW w:w="1120" w:type="dxa"/>
          </w:tcPr>
          <w:p w14:paraId="2D1A3625" w14:textId="77777777" w:rsidR="00E34178" w:rsidRPr="0076221C" w:rsidRDefault="00E34178" w:rsidP="0076221C"/>
        </w:tc>
      </w:tr>
      <w:tr w:rsidR="00E34178" w:rsidRPr="0076221C" w14:paraId="702AA241" w14:textId="77777777" w:rsidTr="002B0003">
        <w:trPr>
          <w:trHeight w:val="360"/>
        </w:trPr>
        <w:tc>
          <w:tcPr>
            <w:tcW w:w="560" w:type="dxa"/>
          </w:tcPr>
          <w:p w14:paraId="37E0A238" w14:textId="77777777" w:rsidR="00E34178" w:rsidRPr="0076221C" w:rsidRDefault="00E34178" w:rsidP="0076221C"/>
        </w:tc>
        <w:tc>
          <w:tcPr>
            <w:tcW w:w="560" w:type="dxa"/>
          </w:tcPr>
          <w:p w14:paraId="3FBC0F6B" w14:textId="77777777" w:rsidR="00E34178" w:rsidRPr="0076221C" w:rsidRDefault="003D30E1" w:rsidP="0076221C">
            <w:r w:rsidRPr="0076221C">
              <w:t>1</w:t>
            </w:r>
          </w:p>
        </w:tc>
        <w:tc>
          <w:tcPr>
            <w:tcW w:w="3160" w:type="dxa"/>
          </w:tcPr>
          <w:p w14:paraId="2CA843E1" w14:textId="77777777" w:rsidR="00E34178" w:rsidRPr="0076221C" w:rsidRDefault="003D30E1" w:rsidP="0076221C">
            <w:r w:rsidRPr="0076221C">
              <w:t xml:space="preserve">Driftsutgifter </w:t>
            </w:r>
          </w:p>
        </w:tc>
        <w:tc>
          <w:tcPr>
            <w:tcW w:w="1120" w:type="dxa"/>
          </w:tcPr>
          <w:p w14:paraId="4E40D791" w14:textId="77777777" w:rsidR="00E34178" w:rsidRPr="0076221C" w:rsidRDefault="003D30E1" w:rsidP="0076221C">
            <w:r w:rsidRPr="0076221C">
              <w:t>163 978</w:t>
            </w:r>
          </w:p>
        </w:tc>
        <w:tc>
          <w:tcPr>
            <w:tcW w:w="1120" w:type="dxa"/>
          </w:tcPr>
          <w:p w14:paraId="289AC4CC" w14:textId="77777777" w:rsidR="00E34178" w:rsidRPr="0076221C" w:rsidRDefault="003D30E1" w:rsidP="0076221C">
            <w:r w:rsidRPr="0076221C">
              <w:t>-</w:t>
            </w:r>
          </w:p>
        </w:tc>
        <w:tc>
          <w:tcPr>
            <w:tcW w:w="1120" w:type="dxa"/>
          </w:tcPr>
          <w:p w14:paraId="547C87E5" w14:textId="77777777" w:rsidR="00E34178" w:rsidRPr="0076221C" w:rsidRDefault="003D30E1" w:rsidP="0076221C">
            <w:r w:rsidRPr="0076221C">
              <w:t>2 941</w:t>
            </w:r>
          </w:p>
        </w:tc>
        <w:tc>
          <w:tcPr>
            <w:tcW w:w="1120" w:type="dxa"/>
          </w:tcPr>
          <w:p w14:paraId="48764876" w14:textId="77777777" w:rsidR="00E34178" w:rsidRPr="0076221C" w:rsidRDefault="003D30E1" w:rsidP="0076221C">
            <w:r w:rsidRPr="0076221C">
              <w:t>-</w:t>
            </w:r>
          </w:p>
        </w:tc>
        <w:tc>
          <w:tcPr>
            <w:tcW w:w="1120" w:type="dxa"/>
          </w:tcPr>
          <w:p w14:paraId="7CC6C2C3" w14:textId="77777777" w:rsidR="00E34178" w:rsidRPr="0076221C" w:rsidRDefault="003D30E1" w:rsidP="0076221C">
            <w:r w:rsidRPr="0076221C">
              <w:t>166 919</w:t>
            </w:r>
          </w:p>
        </w:tc>
      </w:tr>
      <w:tr w:rsidR="00E34178" w:rsidRPr="0076221C" w14:paraId="3D18F147" w14:textId="77777777" w:rsidTr="002B0003">
        <w:trPr>
          <w:trHeight w:val="360"/>
        </w:trPr>
        <w:tc>
          <w:tcPr>
            <w:tcW w:w="560" w:type="dxa"/>
          </w:tcPr>
          <w:p w14:paraId="2E9F9BB7" w14:textId="77777777" w:rsidR="00E34178" w:rsidRPr="0076221C" w:rsidRDefault="00E34178" w:rsidP="0076221C"/>
        </w:tc>
        <w:tc>
          <w:tcPr>
            <w:tcW w:w="560" w:type="dxa"/>
          </w:tcPr>
          <w:p w14:paraId="3C2577F3" w14:textId="77777777" w:rsidR="00E34178" w:rsidRPr="0076221C" w:rsidRDefault="003D30E1" w:rsidP="0076221C">
            <w:r w:rsidRPr="0076221C">
              <w:t>21</w:t>
            </w:r>
          </w:p>
        </w:tc>
        <w:tc>
          <w:tcPr>
            <w:tcW w:w="3160" w:type="dxa"/>
          </w:tcPr>
          <w:p w14:paraId="04776F29"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74F02F1D" w14:textId="77777777" w:rsidR="00E34178" w:rsidRPr="0076221C" w:rsidRDefault="003D30E1" w:rsidP="0076221C">
            <w:r w:rsidRPr="0076221C">
              <w:t>16 859</w:t>
            </w:r>
          </w:p>
        </w:tc>
        <w:tc>
          <w:tcPr>
            <w:tcW w:w="1120" w:type="dxa"/>
          </w:tcPr>
          <w:p w14:paraId="3D4C66B8" w14:textId="77777777" w:rsidR="00E34178" w:rsidRPr="0076221C" w:rsidRDefault="003D30E1" w:rsidP="0076221C">
            <w:r w:rsidRPr="0076221C">
              <w:t>500</w:t>
            </w:r>
          </w:p>
        </w:tc>
        <w:tc>
          <w:tcPr>
            <w:tcW w:w="1120" w:type="dxa"/>
          </w:tcPr>
          <w:p w14:paraId="370D6BFF" w14:textId="77777777" w:rsidR="00E34178" w:rsidRPr="0076221C" w:rsidRDefault="003D30E1" w:rsidP="0076221C">
            <w:r w:rsidRPr="0076221C">
              <w:t>-</w:t>
            </w:r>
          </w:p>
        </w:tc>
        <w:tc>
          <w:tcPr>
            <w:tcW w:w="1120" w:type="dxa"/>
          </w:tcPr>
          <w:p w14:paraId="18F4F699" w14:textId="77777777" w:rsidR="00E34178" w:rsidRPr="0076221C" w:rsidRDefault="003D30E1" w:rsidP="0076221C">
            <w:r w:rsidRPr="0076221C">
              <w:t>-</w:t>
            </w:r>
          </w:p>
        </w:tc>
        <w:tc>
          <w:tcPr>
            <w:tcW w:w="1120" w:type="dxa"/>
          </w:tcPr>
          <w:p w14:paraId="08A500B6" w14:textId="77777777" w:rsidR="00E34178" w:rsidRPr="0076221C" w:rsidRDefault="003D30E1" w:rsidP="0076221C">
            <w:r w:rsidRPr="0076221C">
              <w:t>17 359</w:t>
            </w:r>
          </w:p>
        </w:tc>
      </w:tr>
      <w:tr w:rsidR="00E34178" w:rsidRPr="0076221C" w14:paraId="7EB064E3" w14:textId="77777777" w:rsidTr="002B0003">
        <w:trPr>
          <w:trHeight w:val="360"/>
        </w:trPr>
        <w:tc>
          <w:tcPr>
            <w:tcW w:w="560" w:type="dxa"/>
          </w:tcPr>
          <w:p w14:paraId="00ECFC40" w14:textId="77777777" w:rsidR="00E34178" w:rsidRPr="0076221C" w:rsidRDefault="003D30E1" w:rsidP="0076221C">
            <w:r w:rsidRPr="0076221C">
              <w:t>1115</w:t>
            </w:r>
          </w:p>
        </w:tc>
        <w:tc>
          <w:tcPr>
            <w:tcW w:w="560" w:type="dxa"/>
          </w:tcPr>
          <w:p w14:paraId="1E95D35B" w14:textId="77777777" w:rsidR="00E34178" w:rsidRPr="0076221C" w:rsidRDefault="00E34178" w:rsidP="0076221C"/>
        </w:tc>
        <w:tc>
          <w:tcPr>
            <w:tcW w:w="3160" w:type="dxa"/>
          </w:tcPr>
          <w:p w14:paraId="74DA150F" w14:textId="77777777" w:rsidR="00E34178" w:rsidRPr="0076221C" w:rsidRDefault="003D30E1" w:rsidP="0076221C">
            <w:r w:rsidRPr="0076221C">
              <w:t>Mattilsynet</w:t>
            </w:r>
          </w:p>
        </w:tc>
        <w:tc>
          <w:tcPr>
            <w:tcW w:w="1120" w:type="dxa"/>
          </w:tcPr>
          <w:p w14:paraId="6D66E555" w14:textId="77777777" w:rsidR="00E34178" w:rsidRPr="0076221C" w:rsidRDefault="00E34178" w:rsidP="0076221C"/>
        </w:tc>
        <w:tc>
          <w:tcPr>
            <w:tcW w:w="1120" w:type="dxa"/>
          </w:tcPr>
          <w:p w14:paraId="1F78E04C" w14:textId="77777777" w:rsidR="00E34178" w:rsidRPr="0076221C" w:rsidRDefault="00E34178" w:rsidP="0076221C"/>
        </w:tc>
        <w:tc>
          <w:tcPr>
            <w:tcW w:w="1120" w:type="dxa"/>
          </w:tcPr>
          <w:p w14:paraId="7B41852B" w14:textId="77777777" w:rsidR="00E34178" w:rsidRPr="0076221C" w:rsidRDefault="00E34178" w:rsidP="0076221C"/>
        </w:tc>
        <w:tc>
          <w:tcPr>
            <w:tcW w:w="1120" w:type="dxa"/>
          </w:tcPr>
          <w:p w14:paraId="1B9EC05A" w14:textId="77777777" w:rsidR="00E34178" w:rsidRPr="0076221C" w:rsidRDefault="00E34178" w:rsidP="0076221C"/>
        </w:tc>
        <w:tc>
          <w:tcPr>
            <w:tcW w:w="1120" w:type="dxa"/>
          </w:tcPr>
          <w:p w14:paraId="34460EBE" w14:textId="77777777" w:rsidR="00E34178" w:rsidRPr="0076221C" w:rsidRDefault="00E34178" w:rsidP="0076221C"/>
        </w:tc>
      </w:tr>
      <w:tr w:rsidR="00E34178" w:rsidRPr="0076221C" w14:paraId="03522F52" w14:textId="77777777" w:rsidTr="002B0003">
        <w:trPr>
          <w:trHeight w:val="360"/>
        </w:trPr>
        <w:tc>
          <w:tcPr>
            <w:tcW w:w="560" w:type="dxa"/>
          </w:tcPr>
          <w:p w14:paraId="501B5ED0" w14:textId="77777777" w:rsidR="00E34178" w:rsidRPr="0076221C" w:rsidRDefault="00E34178" w:rsidP="0076221C"/>
        </w:tc>
        <w:tc>
          <w:tcPr>
            <w:tcW w:w="560" w:type="dxa"/>
          </w:tcPr>
          <w:p w14:paraId="45111F43" w14:textId="77777777" w:rsidR="00E34178" w:rsidRPr="0076221C" w:rsidRDefault="003D30E1" w:rsidP="0076221C">
            <w:r w:rsidRPr="0076221C">
              <w:t>1</w:t>
            </w:r>
          </w:p>
        </w:tc>
        <w:tc>
          <w:tcPr>
            <w:tcW w:w="3160" w:type="dxa"/>
          </w:tcPr>
          <w:p w14:paraId="3CE9350B" w14:textId="77777777" w:rsidR="00E34178" w:rsidRPr="0076221C" w:rsidRDefault="003D30E1" w:rsidP="0076221C">
            <w:r w:rsidRPr="0076221C">
              <w:t xml:space="preserve">Driftsutgifter </w:t>
            </w:r>
          </w:p>
        </w:tc>
        <w:tc>
          <w:tcPr>
            <w:tcW w:w="1120" w:type="dxa"/>
          </w:tcPr>
          <w:p w14:paraId="59A4A975" w14:textId="77777777" w:rsidR="00E34178" w:rsidRPr="0076221C" w:rsidRDefault="003D30E1" w:rsidP="0076221C">
            <w:r w:rsidRPr="0076221C">
              <w:t>1 375 767</w:t>
            </w:r>
          </w:p>
        </w:tc>
        <w:tc>
          <w:tcPr>
            <w:tcW w:w="1120" w:type="dxa"/>
          </w:tcPr>
          <w:p w14:paraId="1D05CBC4" w14:textId="77777777" w:rsidR="00E34178" w:rsidRPr="0076221C" w:rsidRDefault="003D30E1" w:rsidP="0076221C">
            <w:r w:rsidRPr="0076221C">
              <w:t>11 500</w:t>
            </w:r>
          </w:p>
        </w:tc>
        <w:tc>
          <w:tcPr>
            <w:tcW w:w="1120" w:type="dxa"/>
          </w:tcPr>
          <w:p w14:paraId="0266E504" w14:textId="77777777" w:rsidR="00E34178" w:rsidRPr="0076221C" w:rsidRDefault="003D30E1" w:rsidP="0076221C">
            <w:r w:rsidRPr="0076221C">
              <w:t>24 348</w:t>
            </w:r>
          </w:p>
        </w:tc>
        <w:tc>
          <w:tcPr>
            <w:tcW w:w="1120" w:type="dxa"/>
          </w:tcPr>
          <w:p w14:paraId="406C7084" w14:textId="77777777" w:rsidR="00E34178" w:rsidRPr="0076221C" w:rsidRDefault="003D30E1" w:rsidP="0076221C">
            <w:r w:rsidRPr="0076221C">
              <w:t>-</w:t>
            </w:r>
          </w:p>
        </w:tc>
        <w:tc>
          <w:tcPr>
            <w:tcW w:w="1120" w:type="dxa"/>
          </w:tcPr>
          <w:p w14:paraId="1B255C49" w14:textId="77777777" w:rsidR="00E34178" w:rsidRPr="0076221C" w:rsidRDefault="003D30E1" w:rsidP="0076221C">
            <w:r w:rsidRPr="0076221C">
              <w:t>1 411 615</w:t>
            </w:r>
          </w:p>
        </w:tc>
      </w:tr>
      <w:tr w:rsidR="00E34178" w:rsidRPr="0076221C" w14:paraId="47CB524F" w14:textId="77777777" w:rsidTr="002B0003">
        <w:trPr>
          <w:trHeight w:val="800"/>
        </w:trPr>
        <w:tc>
          <w:tcPr>
            <w:tcW w:w="560" w:type="dxa"/>
          </w:tcPr>
          <w:p w14:paraId="02EE0541" w14:textId="77777777" w:rsidR="00E34178" w:rsidRPr="0076221C" w:rsidRDefault="00E34178" w:rsidP="0076221C"/>
        </w:tc>
        <w:tc>
          <w:tcPr>
            <w:tcW w:w="560" w:type="dxa"/>
          </w:tcPr>
          <w:p w14:paraId="004C4564" w14:textId="77777777" w:rsidR="00E34178" w:rsidRPr="0076221C" w:rsidRDefault="003D30E1" w:rsidP="0076221C">
            <w:r w:rsidRPr="0076221C">
              <w:t>22</w:t>
            </w:r>
          </w:p>
        </w:tc>
        <w:tc>
          <w:tcPr>
            <w:tcW w:w="3160" w:type="dxa"/>
          </w:tcPr>
          <w:p w14:paraId="090ECF57" w14:textId="77777777" w:rsidR="00E34178" w:rsidRPr="0076221C" w:rsidRDefault="003D30E1" w:rsidP="0076221C">
            <w:r w:rsidRPr="0076221C">
              <w:t xml:space="preserve">Reguleringspremie til kommunale og fylkeskommunale pensjonskasser </w:t>
            </w:r>
          </w:p>
        </w:tc>
        <w:tc>
          <w:tcPr>
            <w:tcW w:w="1120" w:type="dxa"/>
          </w:tcPr>
          <w:p w14:paraId="1834E96E" w14:textId="77777777" w:rsidR="00E34178" w:rsidRPr="0076221C" w:rsidRDefault="003D30E1" w:rsidP="0076221C">
            <w:r w:rsidRPr="0076221C">
              <w:t>13 251</w:t>
            </w:r>
          </w:p>
        </w:tc>
        <w:tc>
          <w:tcPr>
            <w:tcW w:w="1120" w:type="dxa"/>
          </w:tcPr>
          <w:p w14:paraId="40EBEB29" w14:textId="77777777" w:rsidR="00E34178" w:rsidRPr="0076221C" w:rsidRDefault="003D30E1" w:rsidP="0076221C">
            <w:r w:rsidRPr="0076221C">
              <w:t>3 500</w:t>
            </w:r>
          </w:p>
        </w:tc>
        <w:tc>
          <w:tcPr>
            <w:tcW w:w="1120" w:type="dxa"/>
          </w:tcPr>
          <w:p w14:paraId="35A94F24" w14:textId="77777777" w:rsidR="00E34178" w:rsidRPr="0076221C" w:rsidRDefault="003D30E1" w:rsidP="0076221C">
            <w:r w:rsidRPr="0076221C">
              <w:t>-</w:t>
            </w:r>
          </w:p>
        </w:tc>
        <w:tc>
          <w:tcPr>
            <w:tcW w:w="1120" w:type="dxa"/>
          </w:tcPr>
          <w:p w14:paraId="3B4DF823" w14:textId="77777777" w:rsidR="00E34178" w:rsidRPr="0076221C" w:rsidRDefault="003D30E1" w:rsidP="0076221C">
            <w:r w:rsidRPr="0076221C">
              <w:t>-</w:t>
            </w:r>
          </w:p>
        </w:tc>
        <w:tc>
          <w:tcPr>
            <w:tcW w:w="1120" w:type="dxa"/>
          </w:tcPr>
          <w:p w14:paraId="39352B4F" w14:textId="77777777" w:rsidR="00E34178" w:rsidRPr="0076221C" w:rsidRDefault="003D30E1" w:rsidP="0076221C">
            <w:r w:rsidRPr="0076221C">
              <w:t>16 751</w:t>
            </w:r>
          </w:p>
        </w:tc>
      </w:tr>
      <w:tr w:rsidR="00E34178" w:rsidRPr="0076221C" w14:paraId="6ED38884" w14:textId="77777777" w:rsidTr="002B0003">
        <w:trPr>
          <w:trHeight w:val="360"/>
        </w:trPr>
        <w:tc>
          <w:tcPr>
            <w:tcW w:w="560" w:type="dxa"/>
          </w:tcPr>
          <w:p w14:paraId="5E218E05" w14:textId="77777777" w:rsidR="00E34178" w:rsidRPr="0076221C" w:rsidRDefault="003D30E1" w:rsidP="0076221C">
            <w:r w:rsidRPr="0076221C">
              <w:t>1137</w:t>
            </w:r>
          </w:p>
        </w:tc>
        <w:tc>
          <w:tcPr>
            <w:tcW w:w="560" w:type="dxa"/>
          </w:tcPr>
          <w:p w14:paraId="4852302E" w14:textId="77777777" w:rsidR="00E34178" w:rsidRPr="0076221C" w:rsidRDefault="00E34178" w:rsidP="0076221C"/>
        </w:tc>
        <w:tc>
          <w:tcPr>
            <w:tcW w:w="3160" w:type="dxa"/>
          </w:tcPr>
          <w:p w14:paraId="140F30CD" w14:textId="77777777" w:rsidR="00E34178" w:rsidRPr="0076221C" w:rsidRDefault="003D30E1" w:rsidP="0076221C">
            <w:r w:rsidRPr="0076221C">
              <w:t>Forskning og innovasjon</w:t>
            </w:r>
          </w:p>
        </w:tc>
        <w:tc>
          <w:tcPr>
            <w:tcW w:w="1120" w:type="dxa"/>
          </w:tcPr>
          <w:p w14:paraId="25CFE504" w14:textId="77777777" w:rsidR="00E34178" w:rsidRPr="0076221C" w:rsidRDefault="00E34178" w:rsidP="0076221C"/>
        </w:tc>
        <w:tc>
          <w:tcPr>
            <w:tcW w:w="1120" w:type="dxa"/>
          </w:tcPr>
          <w:p w14:paraId="33919B4D" w14:textId="77777777" w:rsidR="00E34178" w:rsidRPr="0076221C" w:rsidRDefault="00E34178" w:rsidP="0076221C"/>
        </w:tc>
        <w:tc>
          <w:tcPr>
            <w:tcW w:w="1120" w:type="dxa"/>
          </w:tcPr>
          <w:p w14:paraId="73FFB26F" w14:textId="77777777" w:rsidR="00E34178" w:rsidRPr="0076221C" w:rsidRDefault="00E34178" w:rsidP="0076221C"/>
        </w:tc>
        <w:tc>
          <w:tcPr>
            <w:tcW w:w="1120" w:type="dxa"/>
          </w:tcPr>
          <w:p w14:paraId="336D47E2" w14:textId="77777777" w:rsidR="00E34178" w:rsidRPr="0076221C" w:rsidRDefault="00E34178" w:rsidP="0076221C"/>
        </w:tc>
        <w:tc>
          <w:tcPr>
            <w:tcW w:w="1120" w:type="dxa"/>
          </w:tcPr>
          <w:p w14:paraId="026B70D0" w14:textId="77777777" w:rsidR="00E34178" w:rsidRPr="0076221C" w:rsidRDefault="00E34178" w:rsidP="0076221C"/>
        </w:tc>
      </w:tr>
      <w:tr w:rsidR="00E34178" w:rsidRPr="0076221C" w14:paraId="51A7687B" w14:textId="77777777" w:rsidTr="002B0003">
        <w:trPr>
          <w:trHeight w:val="580"/>
        </w:trPr>
        <w:tc>
          <w:tcPr>
            <w:tcW w:w="560" w:type="dxa"/>
          </w:tcPr>
          <w:p w14:paraId="44292F8F" w14:textId="77777777" w:rsidR="00E34178" w:rsidRPr="0076221C" w:rsidRDefault="00E34178" w:rsidP="0076221C"/>
        </w:tc>
        <w:tc>
          <w:tcPr>
            <w:tcW w:w="560" w:type="dxa"/>
          </w:tcPr>
          <w:p w14:paraId="7B12583D" w14:textId="77777777" w:rsidR="00E34178" w:rsidRPr="0076221C" w:rsidRDefault="003D30E1" w:rsidP="0076221C">
            <w:r w:rsidRPr="0076221C">
              <w:t>50</w:t>
            </w:r>
          </w:p>
        </w:tc>
        <w:tc>
          <w:tcPr>
            <w:tcW w:w="3160" w:type="dxa"/>
          </w:tcPr>
          <w:p w14:paraId="09D00D75" w14:textId="77777777" w:rsidR="00E34178" w:rsidRPr="0076221C" w:rsidRDefault="003D30E1" w:rsidP="0076221C">
            <w:r w:rsidRPr="0076221C">
              <w:t xml:space="preserve">Forskningsaktivitet, Norges forskningsråd </w:t>
            </w:r>
          </w:p>
        </w:tc>
        <w:tc>
          <w:tcPr>
            <w:tcW w:w="1120" w:type="dxa"/>
          </w:tcPr>
          <w:p w14:paraId="0DA0E732" w14:textId="77777777" w:rsidR="00E34178" w:rsidRPr="0076221C" w:rsidRDefault="003D30E1" w:rsidP="0076221C">
            <w:r w:rsidRPr="0076221C">
              <w:t>231 235</w:t>
            </w:r>
          </w:p>
        </w:tc>
        <w:tc>
          <w:tcPr>
            <w:tcW w:w="1120" w:type="dxa"/>
          </w:tcPr>
          <w:p w14:paraId="70D22AA6" w14:textId="77777777" w:rsidR="00E34178" w:rsidRPr="0076221C" w:rsidRDefault="003D30E1" w:rsidP="0076221C">
            <w:r w:rsidRPr="0076221C">
              <w:t>-503</w:t>
            </w:r>
          </w:p>
        </w:tc>
        <w:tc>
          <w:tcPr>
            <w:tcW w:w="1120" w:type="dxa"/>
          </w:tcPr>
          <w:p w14:paraId="49BB1911" w14:textId="77777777" w:rsidR="00E34178" w:rsidRPr="0076221C" w:rsidRDefault="003D30E1" w:rsidP="0076221C">
            <w:r w:rsidRPr="0076221C">
              <w:t>-</w:t>
            </w:r>
          </w:p>
        </w:tc>
        <w:tc>
          <w:tcPr>
            <w:tcW w:w="1120" w:type="dxa"/>
          </w:tcPr>
          <w:p w14:paraId="29BD7745" w14:textId="77777777" w:rsidR="00E34178" w:rsidRPr="0076221C" w:rsidRDefault="003D30E1" w:rsidP="0076221C">
            <w:r w:rsidRPr="0076221C">
              <w:t>-</w:t>
            </w:r>
          </w:p>
        </w:tc>
        <w:tc>
          <w:tcPr>
            <w:tcW w:w="1120" w:type="dxa"/>
          </w:tcPr>
          <w:p w14:paraId="64956097" w14:textId="77777777" w:rsidR="00E34178" w:rsidRPr="0076221C" w:rsidRDefault="003D30E1" w:rsidP="0076221C">
            <w:r w:rsidRPr="0076221C">
              <w:t>230 732</w:t>
            </w:r>
          </w:p>
        </w:tc>
      </w:tr>
      <w:tr w:rsidR="00E34178" w:rsidRPr="0076221C" w14:paraId="3DD04524" w14:textId="77777777" w:rsidTr="002B0003">
        <w:trPr>
          <w:trHeight w:val="360"/>
        </w:trPr>
        <w:tc>
          <w:tcPr>
            <w:tcW w:w="560" w:type="dxa"/>
          </w:tcPr>
          <w:p w14:paraId="1E60188B" w14:textId="77777777" w:rsidR="00E34178" w:rsidRPr="0076221C" w:rsidRDefault="00E34178" w:rsidP="0076221C"/>
        </w:tc>
        <w:tc>
          <w:tcPr>
            <w:tcW w:w="560" w:type="dxa"/>
          </w:tcPr>
          <w:p w14:paraId="679A4883" w14:textId="77777777" w:rsidR="00E34178" w:rsidRPr="0076221C" w:rsidRDefault="003D30E1" w:rsidP="0076221C">
            <w:r w:rsidRPr="0076221C">
              <w:t>54</w:t>
            </w:r>
          </w:p>
        </w:tc>
        <w:tc>
          <w:tcPr>
            <w:tcW w:w="3160" w:type="dxa"/>
          </w:tcPr>
          <w:p w14:paraId="24DCB663" w14:textId="77777777" w:rsidR="00E34178" w:rsidRPr="0076221C" w:rsidRDefault="003D30E1" w:rsidP="0076221C">
            <w:r w:rsidRPr="0076221C">
              <w:t xml:space="preserve">Næringsrettet matforskning m.m. </w:t>
            </w:r>
          </w:p>
        </w:tc>
        <w:tc>
          <w:tcPr>
            <w:tcW w:w="1120" w:type="dxa"/>
          </w:tcPr>
          <w:p w14:paraId="424DC3EA" w14:textId="77777777" w:rsidR="00E34178" w:rsidRPr="0076221C" w:rsidRDefault="003D30E1" w:rsidP="0076221C">
            <w:r w:rsidRPr="0076221C">
              <w:t>169 830</w:t>
            </w:r>
          </w:p>
        </w:tc>
        <w:tc>
          <w:tcPr>
            <w:tcW w:w="1120" w:type="dxa"/>
          </w:tcPr>
          <w:p w14:paraId="3C61BA94" w14:textId="77777777" w:rsidR="00E34178" w:rsidRPr="0076221C" w:rsidRDefault="003D30E1" w:rsidP="0076221C">
            <w:r w:rsidRPr="0076221C">
              <w:t>10 170</w:t>
            </w:r>
          </w:p>
        </w:tc>
        <w:tc>
          <w:tcPr>
            <w:tcW w:w="1120" w:type="dxa"/>
          </w:tcPr>
          <w:p w14:paraId="0C3FA00D" w14:textId="77777777" w:rsidR="00E34178" w:rsidRPr="0076221C" w:rsidRDefault="003D30E1" w:rsidP="0076221C">
            <w:r w:rsidRPr="0076221C">
              <w:t>-</w:t>
            </w:r>
          </w:p>
        </w:tc>
        <w:tc>
          <w:tcPr>
            <w:tcW w:w="1120" w:type="dxa"/>
          </w:tcPr>
          <w:p w14:paraId="7FEBD5DB" w14:textId="77777777" w:rsidR="00E34178" w:rsidRPr="0076221C" w:rsidRDefault="003D30E1" w:rsidP="0076221C">
            <w:r w:rsidRPr="0076221C">
              <w:t>-</w:t>
            </w:r>
          </w:p>
        </w:tc>
        <w:tc>
          <w:tcPr>
            <w:tcW w:w="1120" w:type="dxa"/>
          </w:tcPr>
          <w:p w14:paraId="1578292C" w14:textId="77777777" w:rsidR="00E34178" w:rsidRPr="0076221C" w:rsidRDefault="003D30E1" w:rsidP="0076221C">
            <w:r w:rsidRPr="0076221C">
              <w:t>180 000</w:t>
            </w:r>
          </w:p>
        </w:tc>
      </w:tr>
      <w:tr w:rsidR="00E34178" w:rsidRPr="0076221C" w14:paraId="19918492" w14:textId="77777777" w:rsidTr="002B0003">
        <w:trPr>
          <w:trHeight w:val="580"/>
        </w:trPr>
        <w:tc>
          <w:tcPr>
            <w:tcW w:w="560" w:type="dxa"/>
          </w:tcPr>
          <w:p w14:paraId="79F94CD8" w14:textId="77777777" w:rsidR="00E34178" w:rsidRPr="0076221C" w:rsidRDefault="00E34178" w:rsidP="0076221C"/>
        </w:tc>
        <w:tc>
          <w:tcPr>
            <w:tcW w:w="560" w:type="dxa"/>
          </w:tcPr>
          <w:p w14:paraId="6C05E158" w14:textId="77777777" w:rsidR="00E34178" w:rsidRPr="0076221C" w:rsidRDefault="003D30E1" w:rsidP="0076221C">
            <w:r w:rsidRPr="0076221C">
              <w:t>70</w:t>
            </w:r>
          </w:p>
        </w:tc>
        <w:tc>
          <w:tcPr>
            <w:tcW w:w="3160" w:type="dxa"/>
          </w:tcPr>
          <w:p w14:paraId="38A2D5F2" w14:textId="77777777" w:rsidR="00E34178" w:rsidRPr="0076221C" w:rsidRDefault="003D30E1" w:rsidP="0076221C">
            <w:r w:rsidRPr="0076221C">
              <w:t>Innovasjonsaktivitet m.m.</w:t>
            </w:r>
            <w:proofErr w:type="gramStart"/>
            <w:r w:rsidRPr="0076221C">
              <w:t xml:space="preserve">,  </w:t>
            </w:r>
            <w:r w:rsidRPr="003D30E1">
              <w:rPr>
                <w:rStyle w:val="kursiv0"/>
              </w:rPr>
              <w:t>kan</w:t>
            </w:r>
            <w:proofErr w:type="gramEnd"/>
            <w:r w:rsidRPr="003D30E1">
              <w:rPr>
                <w:rStyle w:val="kursiv0"/>
              </w:rPr>
              <w:t xml:space="preserve"> overføres</w:t>
            </w:r>
          </w:p>
        </w:tc>
        <w:tc>
          <w:tcPr>
            <w:tcW w:w="1120" w:type="dxa"/>
          </w:tcPr>
          <w:p w14:paraId="59F66AD2" w14:textId="77777777" w:rsidR="00E34178" w:rsidRPr="0076221C" w:rsidRDefault="003D30E1" w:rsidP="0076221C">
            <w:r w:rsidRPr="0076221C">
              <w:t>2 000</w:t>
            </w:r>
          </w:p>
        </w:tc>
        <w:tc>
          <w:tcPr>
            <w:tcW w:w="1120" w:type="dxa"/>
          </w:tcPr>
          <w:p w14:paraId="5D6CE62F" w14:textId="77777777" w:rsidR="00E34178" w:rsidRPr="0076221C" w:rsidRDefault="003D30E1" w:rsidP="0076221C">
            <w:r w:rsidRPr="0076221C">
              <w:t>3 500</w:t>
            </w:r>
          </w:p>
        </w:tc>
        <w:tc>
          <w:tcPr>
            <w:tcW w:w="1120" w:type="dxa"/>
          </w:tcPr>
          <w:p w14:paraId="35C7887E" w14:textId="77777777" w:rsidR="00E34178" w:rsidRPr="0076221C" w:rsidRDefault="003D30E1" w:rsidP="0076221C">
            <w:r w:rsidRPr="0076221C">
              <w:t>-</w:t>
            </w:r>
          </w:p>
        </w:tc>
        <w:tc>
          <w:tcPr>
            <w:tcW w:w="1120" w:type="dxa"/>
          </w:tcPr>
          <w:p w14:paraId="42CC276F" w14:textId="77777777" w:rsidR="00E34178" w:rsidRPr="0076221C" w:rsidRDefault="003D30E1" w:rsidP="0076221C">
            <w:r w:rsidRPr="0076221C">
              <w:t>-</w:t>
            </w:r>
          </w:p>
        </w:tc>
        <w:tc>
          <w:tcPr>
            <w:tcW w:w="1120" w:type="dxa"/>
          </w:tcPr>
          <w:p w14:paraId="2D11A91D" w14:textId="77777777" w:rsidR="00E34178" w:rsidRPr="0076221C" w:rsidRDefault="003D30E1" w:rsidP="0076221C">
            <w:r w:rsidRPr="0076221C">
              <w:t>5 500</w:t>
            </w:r>
          </w:p>
        </w:tc>
      </w:tr>
      <w:tr w:rsidR="00E34178" w:rsidRPr="0076221C" w14:paraId="306B1A33" w14:textId="77777777" w:rsidTr="002B0003">
        <w:trPr>
          <w:trHeight w:val="360"/>
        </w:trPr>
        <w:tc>
          <w:tcPr>
            <w:tcW w:w="560" w:type="dxa"/>
          </w:tcPr>
          <w:p w14:paraId="7E979001" w14:textId="77777777" w:rsidR="00E34178" w:rsidRPr="0076221C" w:rsidRDefault="003D30E1" w:rsidP="0076221C">
            <w:r w:rsidRPr="0076221C">
              <w:t>1140</w:t>
            </w:r>
          </w:p>
        </w:tc>
        <w:tc>
          <w:tcPr>
            <w:tcW w:w="560" w:type="dxa"/>
          </w:tcPr>
          <w:p w14:paraId="177C74B2" w14:textId="77777777" w:rsidR="00E34178" w:rsidRPr="0076221C" w:rsidRDefault="00E34178" w:rsidP="0076221C"/>
        </w:tc>
        <w:tc>
          <w:tcPr>
            <w:tcW w:w="8760" w:type="dxa"/>
            <w:gridSpan w:val="6"/>
          </w:tcPr>
          <w:p w14:paraId="1C958DBC" w14:textId="77777777" w:rsidR="00E34178" w:rsidRPr="0076221C" w:rsidRDefault="003D30E1" w:rsidP="0076221C">
            <w:r w:rsidRPr="0076221C">
              <w:t>Høstbare viltressurser – forvaltning og tilskudd til viltformål (Viltfondet) m.m.</w:t>
            </w:r>
          </w:p>
        </w:tc>
      </w:tr>
      <w:tr w:rsidR="00E34178" w:rsidRPr="0076221C" w14:paraId="15D76D4C" w14:textId="77777777" w:rsidTr="002B0003">
        <w:trPr>
          <w:trHeight w:val="360"/>
        </w:trPr>
        <w:tc>
          <w:tcPr>
            <w:tcW w:w="560" w:type="dxa"/>
          </w:tcPr>
          <w:p w14:paraId="17D8D326" w14:textId="77777777" w:rsidR="00E34178" w:rsidRPr="0076221C" w:rsidRDefault="00E34178" w:rsidP="0076221C"/>
        </w:tc>
        <w:tc>
          <w:tcPr>
            <w:tcW w:w="560" w:type="dxa"/>
          </w:tcPr>
          <w:p w14:paraId="74290A41" w14:textId="77777777" w:rsidR="00E34178" w:rsidRPr="0076221C" w:rsidRDefault="003D30E1" w:rsidP="0076221C">
            <w:r w:rsidRPr="0076221C">
              <w:t>21</w:t>
            </w:r>
          </w:p>
        </w:tc>
        <w:tc>
          <w:tcPr>
            <w:tcW w:w="3160" w:type="dxa"/>
          </w:tcPr>
          <w:p w14:paraId="657B5B51" w14:textId="77777777" w:rsidR="00E34178" w:rsidRPr="0076221C" w:rsidRDefault="003D30E1" w:rsidP="0076221C">
            <w:r w:rsidRPr="0076221C">
              <w:t xml:space="preserve">Spesielle driftsutgifter </w:t>
            </w:r>
          </w:p>
        </w:tc>
        <w:tc>
          <w:tcPr>
            <w:tcW w:w="1120" w:type="dxa"/>
          </w:tcPr>
          <w:p w14:paraId="486B2E6F" w14:textId="77777777" w:rsidR="00E34178" w:rsidRPr="0076221C" w:rsidRDefault="003D30E1" w:rsidP="0076221C">
            <w:r w:rsidRPr="0076221C">
              <w:t>21 868</w:t>
            </w:r>
          </w:p>
        </w:tc>
        <w:tc>
          <w:tcPr>
            <w:tcW w:w="1120" w:type="dxa"/>
          </w:tcPr>
          <w:p w14:paraId="52E12367" w14:textId="77777777" w:rsidR="00E34178" w:rsidRPr="0076221C" w:rsidRDefault="003D30E1" w:rsidP="0076221C">
            <w:r w:rsidRPr="0076221C">
              <w:t>5 000</w:t>
            </w:r>
          </w:p>
        </w:tc>
        <w:tc>
          <w:tcPr>
            <w:tcW w:w="1120" w:type="dxa"/>
          </w:tcPr>
          <w:p w14:paraId="22180069" w14:textId="77777777" w:rsidR="00E34178" w:rsidRPr="0076221C" w:rsidRDefault="003D30E1" w:rsidP="0076221C">
            <w:r w:rsidRPr="0076221C">
              <w:t>-</w:t>
            </w:r>
          </w:p>
        </w:tc>
        <w:tc>
          <w:tcPr>
            <w:tcW w:w="1120" w:type="dxa"/>
          </w:tcPr>
          <w:p w14:paraId="0DD47565" w14:textId="77777777" w:rsidR="00E34178" w:rsidRPr="0076221C" w:rsidRDefault="003D30E1" w:rsidP="0076221C">
            <w:r w:rsidRPr="0076221C">
              <w:t>-</w:t>
            </w:r>
          </w:p>
        </w:tc>
        <w:tc>
          <w:tcPr>
            <w:tcW w:w="1120" w:type="dxa"/>
          </w:tcPr>
          <w:p w14:paraId="2AA84E7A" w14:textId="77777777" w:rsidR="00E34178" w:rsidRPr="0076221C" w:rsidRDefault="003D30E1" w:rsidP="0076221C">
            <w:r w:rsidRPr="0076221C">
              <w:t>26 868</w:t>
            </w:r>
          </w:p>
        </w:tc>
      </w:tr>
      <w:tr w:rsidR="00E34178" w:rsidRPr="0076221C" w14:paraId="61B087C2" w14:textId="77777777" w:rsidTr="002B0003">
        <w:trPr>
          <w:trHeight w:val="360"/>
        </w:trPr>
        <w:tc>
          <w:tcPr>
            <w:tcW w:w="560" w:type="dxa"/>
          </w:tcPr>
          <w:p w14:paraId="0488C153" w14:textId="77777777" w:rsidR="00E34178" w:rsidRPr="0076221C" w:rsidRDefault="00E34178" w:rsidP="0076221C"/>
        </w:tc>
        <w:tc>
          <w:tcPr>
            <w:tcW w:w="560" w:type="dxa"/>
          </w:tcPr>
          <w:p w14:paraId="0D6D2FEC" w14:textId="77777777" w:rsidR="00E34178" w:rsidRPr="0076221C" w:rsidRDefault="003D30E1" w:rsidP="0076221C">
            <w:r w:rsidRPr="0076221C">
              <w:t>71</w:t>
            </w:r>
          </w:p>
        </w:tc>
        <w:tc>
          <w:tcPr>
            <w:tcW w:w="3160" w:type="dxa"/>
          </w:tcPr>
          <w:p w14:paraId="30D42F00" w14:textId="77777777" w:rsidR="00E34178" w:rsidRPr="0076221C" w:rsidRDefault="003D30E1" w:rsidP="0076221C">
            <w:r w:rsidRPr="0076221C">
              <w:t xml:space="preserve">Tilskudd til viltformål, </w:t>
            </w:r>
            <w:r w:rsidRPr="003D30E1">
              <w:rPr>
                <w:rStyle w:val="kursiv0"/>
              </w:rPr>
              <w:t>kan overføres</w:t>
            </w:r>
          </w:p>
        </w:tc>
        <w:tc>
          <w:tcPr>
            <w:tcW w:w="1120" w:type="dxa"/>
          </w:tcPr>
          <w:p w14:paraId="571BEAAA" w14:textId="77777777" w:rsidR="00E34178" w:rsidRPr="0076221C" w:rsidRDefault="003D30E1" w:rsidP="0076221C">
            <w:r w:rsidRPr="0076221C">
              <w:t>35 278</w:t>
            </w:r>
          </w:p>
        </w:tc>
        <w:tc>
          <w:tcPr>
            <w:tcW w:w="1120" w:type="dxa"/>
          </w:tcPr>
          <w:p w14:paraId="65066987" w14:textId="77777777" w:rsidR="00E34178" w:rsidRPr="0076221C" w:rsidRDefault="003D30E1" w:rsidP="0076221C">
            <w:r w:rsidRPr="0076221C">
              <w:t>3 000</w:t>
            </w:r>
          </w:p>
        </w:tc>
        <w:tc>
          <w:tcPr>
            <w:tcW w:w="1120" w:type="dxa"/>
          </w:tcPr>
          <w:p w14:paraId="420B3DDA" w14:textId="77777777" w:rsidR="00E34178" w:rsidRPr="0076221C" w:rsidRDefault="003D30E1" w:rsidP="0076221C">
            <w:r w:rsidRPr="0076221C">
              <w:t>-</w:t>
            </w:r>
          </w:p>
        </w:tc>
        <w:tc>
          <w:tcPr>
            <w:tcW w:w="1120" w:type="dxa"/>
          </w:tcPr>
          <w:p w14:paraId="4450BDEB" w14:textId="77777777" w:rsidR="00E34178" w:rsidRPr="0076221C" w:rsidRDefault="003D30E1" w:rsidP="0076221C">
            <w:r w:rsidRPr="0076221C">
              <w:t>-</w:t>
            </w:r>
          </w:p>
        </w:tc>
        <w:tc>
          <w:tcPr>
            <w:tcW w:w="1120" w:type="dxa"/>
          </w:tcPr>
          <w:p w14:paraId="6892C586" w14:textId="77777777" w:rsidR="00E34178" w:rsidRPr="0076221C" w:rsidRDefault="003D30E1" w:rsidP="0076221C">
            <w:r w:rsidRPr="0076221C">
              <w:t>38 278</w:t>
            </w:r>
          </w:p>
        </w:tc>
      </w:tr>
      <w:tr w:rsidR="00E34178" w:rsidRPr="0076221C" w14:paraId="4FFF5C9E" w14:textId="77777777" w:rsidTr="002B0003">
        <w:trPr>
          <w:trHeight w:val="360"/>
        </w:trPr>
        <w:tc>
          <w:tcPr>
            <w:tcW w:w="560" w:type="dxa"/>
          </w:tcPr>
          <w:p w14:paraId="4C5514C3" w14:textId="77777777" w:rsidR="00E34178" w:rsidRPr="0076221C" w:rsidRDefault="003D30E1" w:rsidP="0076221C">
            <w:r w:rsidRPr="0076221C">
              <w:t>1142</w:t>
            </w:r>
          </w:p>
        </w:tc>
        <w:tc>
          <w:tcPr>
            <w:tcW w:w="560" w:type="dxa"/>
          </w:tcPr>
          <w:p w14:paraId="770A5D45" w14:textId="77777777" w:rsidR="00E34178" w:rsidRPr="0076221C" w:rsidRDefault="00E34178" w:rsidP="0076221C"/>
        </w:tc>
        <w:tc>
          <w:tcPr>
            <w:tcW w:w="3160" w:type="dxa"/>
          </w:tcPr>
          <w:p w14:paraId="63A91780" w14:textId="77777777" w:rsidR="00E34178" w:rsidRPr="0076221C" w:rsidRDefault="003D30E1" w:rsidP="0076221C">
            <w:r w:rsidRPr="0076221C">
              <w:t>Landbruksdirektoratet</w:t>
            </w:r>
          </w:p>
        </w:tc>
        <w:tc>
          <w:tcPr>
            <w:tcW w:w="1120" w:type="dxa"/>
          </w:tcPr>
          <w:p w14:paraId="68F77804" w14:textId="77777777" w:rsidR="00E34178" w:rsidRPr="0076221C" w:rsidRDefault="00E34178" w:rsidP="0076221C"/>
        </w:tc>
        <w:tc>
          <w:tcPr>
            <w:tcW w:w="1120" w:type="dxa"/>
          </w:tcPr>
          <w:p w14:paraId="78C42E95" w14:textId="77777777" w:rsidR="00E34178" w:rsidRPr="0076221C" w:rsidRDefault="00E34178" w:rsidP="0076221C"/>
        </w:tc>
        <w:tc>
          <w:tcPr>
            <w:tcW w:w="1120" w:type="dxa"/>
          </w:tcPr>
          <w:p w14:paraId="193BF102" w14:textId="77777777" w:rsidR="00E34178" w:rsidRPr="0076221C" w:rsidRDefault="00E34178" w:rsidP="0076221C"/>
        </w:tc>
        <w:tc>
          <w:tcPr>
            <w:tcW w:w="1120" w:type="dxa"/>
          </w:tcPr>
          <w:p w14:paraId="2B999C57" w14:textId="77777777" w:rsidR="00E34178" w:rsidRPr="0076221C" w:rsidRDefault="00E34178" w:rsidP="0076221C"/>
        </w:tc>
        <w:tc>
          <w:tcPr>
            <w:tcW w:w="1120" w:type="dxa"/>
          </w:tcPr>
          <w:p w14:paraId="3F0F7B70" w14:textId="77777777" w:rsidR="00E34178" w:rsidRPr="0076221C" w:rsidRDefault="00E34178" w:rsidP="0076221C"/>
        </w:tc>
      </w:tr>
      <w:tr w:rsidR="00E34178" w:rsidRPr="0076221C" w14:paraId="3496EBD9" w14:textId="77777777" w:rsidTr="002B0003">
        <w:trPr>
          <w:trHeight w:val="360"/>
        </w:trPr>
        <w:tc>
          <w:tcPr>
            <w:tcW w:w="560" w:type="dxa"/>
          </w:tcPr>
          <w:p w14:paraId="1290E694" w14:textId="77777777" w:rsidR="00E34178" w:rsidRPr="0076221C" w:rsidRDefault="00E34178" w:rsidP="0076221C"/>
        </w:tc>
        <w:tc>
          <w:tcPr>
            <w:tcW w:w="560" w:type="dxa"/>
          </w:tcPr>
          <w:p w14:paraId="5BEA72B0" w14:textId="77777777" w:rsidR="00E34178" w:rsidRPr="0076221C" w:rsidRDefault="003D30E1" w:rsidP="0076221C">
            <w:r w:rsidRPr="0076221C">
              <w:t>1</w:t>
            </w:r>
          </w:p>
        </w:tc>
        <w:tc>
          <w:tcPr>
            <w:tcW w:w="3160" w:type="dxa"/>
          </w:tcPr>
          <w:p w14:paraId="4C3EA93F" w14:textId="77777777" w:rsidR="00E34178" w:rsidRPr="0076221C" w:rsidRDefault="003D30E1" w:rsidP="0076221C">
            <w:r w:rsidRPr="0076221C">
              <w:t xml:space="preserve">Driftsutgifter </w:t>
            </w:r>
          </w:p>
        </w:tc>
        <w:tc>
          <w:tcPr>
            <w:tcW w:w="1120" w:type="dxa"/>
          </w:tcPr>
          <w:p w14:paraId="1AEFB187" w14:textId="77777777" w:rsidR="00E34178" w:rsidRPr="0076221C" w:rsidRDefault="003D30E1" w:rsidP="0076221C">
            <w:r w:rsidRPr="0076221C">
              <w:t>240 662</w:t>
            </w:r>
          </w:p>
        </w:tc>
        <w:tc>
          <w:tcPr>
            <w:tcW w:w="1120" w:type="dxa"/>
          </w:tcPr>
          <w:p w14:paraId="787A4123" w14:textId="77777777" w:rsidR="00E34178" w:rsidRPr="0076221C" w:rsidRDefault="003D30E1" w:rsidP="0076221C">
            <w:r w:rsidRPr="0076221C">
              <w:t>-</w:t>
            </w:r>
          </w:p>
        </w:tc>
        <w:tc>
          <w:tcPr>
            <w:tcW w:w="1120" w:type="dxa"/>
          </w:tcPr>
          <w:p w14:paraId="0521C54B" w14:textId="77777777" w:rsidR="00E34178" w:rsidRPr="0076221C" w:rsidRDefault="003D30E1" w:rsidP="0076221C">
            <w:r w:rsidRPr="0076221C">
              <w:t>3 799</w:t>
            </w:r>
          </w:p>
        </w:tc>
        <w:tc>
          <w:tcPr>
            <w:tcW w:w="1120" w:type="dxa"/>
          </w:tcPr>
          <w:p w14:paraId="7B9A7F2C" w14:textId="77777777" w:rsidR="00E34178" w:rsidRPr="0076221C" w:rsidRDefault="003D30E1" w:rsidP="0076221C">
            <w:r w:rsidRPr="0076221C">
              <w:t>-</w:t>
            </w:r>
          </w:p>
        </w:tc>
        <w:tc>
          <w:tcPr>
            <w:tcW w:w="1120" w:type="dxa"/>
          </w:tcPr>
          <w:p w14:paraId="710DAC46" w14:textId="77777777" w:rsidR="00E34178" w:rsidRPr="0076221C" w:rsidRDefault="003D30E1" w:rsidP="0076221C">
            <w:r w:rsidRPr="0076221C">
              <w:t>244 461</w:t>
            </w:r>
          </w:p>
        </w:tc>
      </w:tr>
      <w:tr w:rsidR="00E34178" w:rsidRPr="0076221C" w14:paraId="57E65719" w14:textId="77777777" w:rsidTr="002B0003">
        <w:trPr>
          <w:trHeight w:val="360"/>
        </w:trPr>
        <w:tc>
          <w:tcPr>
            <w:tcW w:w="560" w:type="dxa"/>
          </w:tcPr>
          <w:p w14:paraId="1CE2A566" w14:textId="77777777" w:rsidR="00E34178" w:rsidRPr="0076221C" w:rsidRDefault="00E34178" w:rsidP="0076221C"/>
        </w:tc>
        <w:tc>
          <w:tcPr>
            <w:tcW w:w="560" w:type="dxa"/>
          </w:tcPr>
          <w:p w14:paraId="3DEFEB0F" w14:textId="77777777" w:rsidR="00E34178" w:rsidRPr="0076221C" w:rsidRDefault="003D30E1" w:rsidP="0076221C">
            <w:r w:rsidRPr="0076221C">
              <w:t>60</w:t>
            </w:r>
          </w:p>
        </w:tc>
        <w:tc>
          <w:tcPr>
            <w:tcW w:w="3160" w:type="dxa"/>
          </w:tcPr>
          <w:p w14:paraId="38197059" w14:textId="77777777" w:rsidR="00E34178" w:rsidRPr="0076221C" w:rsidRDefault="003D30E1" w:rsidP="0076221C">
            <w:r w:rsidRPr="0076221C">
              <w:t xml:space="preserve">Tilskudd til veterinærdekning </w:t>
            </w:r>
          </w:p>
        </w:tc>
        <w:tc>
          <w:tcPr>
            <w:tcW w:w="1120" w:type="dxa"/>
          </w:tcPr>
          <w:p w14:paraId="42F7CE43" w14:textId="77777777" w:rsidR="00E34178" w:rsidRPr="0076221C" w:rsidRDefault="003D30E1" w:rsidP="0076221C">
            <w:r w:rsidRPr="0076221C">
              <w:t>174 945</w:t>
            </w:r>
          </w:p>
        </w:tc>
        <w:tc>
          <w:tcPr>
            <w:tcW w:w="1120" w:type="dxa"/>
          </w:tcPr>
          <w:p w14:paraId="37B0C891" w14:textId="77777777" w:rsidR="00E34178" w:rsidRPr="0076221C" w:rsidRDefault="003D30E1" w:rsidP="0076221C">
            <w:r w:rsidRPr="0076221C">
              <w:t>450</w:t>
            </w:r>
          </w:p>
        </w:tc>
        <w:tc>
          <w:tcPr>
            <w:tcW w:w="1120" w:type="dxa"/>
          </w:tcPr>
          <w:p w14:paraId="140B2F8E" w14:textId="77777777" w:rsidR="00E34178" w:rsidRPr="0076221C" w:rsidRDefault="003D30E1" w:rsidP="0076221C">
            <w:r w:rsidRPr="0076221C">
              <w:t>-</w:t>
            </w:r>
          </w:p>
        </w:tc>
        <w:tc>
          <w:tcPr>
            <w:tcW w:w="1120" w:type="dxa"/>
          </w:tcPr>
          <w:p w14:paraId="0C2C1C00" w14:textId="77777777" w:rsidR="00E34178" w:rsidRPr="0076221C" w:rsidRDefault="003D30E1" w:rsidP="0076221C">
            <w:r w:rsidRPr="0076221C">
              <w:t>-</w:t>
            </w:r>
          </w:p>
        </w:tc>
        <w:tc>
          <w:tcPr>
            <w:tcW w:w="1120" w:type="dxa"/>
          </w:tcPr>
          <w:p w14:paraId="133AF56F" w14:textId="77777777" w:rsidR="00E34178" w:rsidRPr="0076221C" w:rsidRDefault="003D30E1" w:rsidP="0076221C">
            <w:r w:rsidRPr="0076221C">
              <w:t>175 395</w:t>
            </w:r>
          </w:p>
        </w:tc>
      </w:tr>
      <w:tr w:rsidR="00E34178" w:rsidRPr="0076221C" w14:paraId="661EA0AC" w14:textId="77777777" w:rsidTr="002B0003">
        <w:trPr>
          <w:trHeight w:val="800"/>
        </w:trPr>
        <w:tc>
          <w:tcPr>
            <w:tcW w:w="560" w:type="dxa"/>
          </w:tcPr>
          <w:p w14:paraId="3AA847A1" w14:textId="77777777" w:rsidR="00E34178" w:rsidRPr="0076221C" w:rsidRDefault="00E34178" w:rsidP="0076221C"/>
        </w:tc>
        <w:tc>
          <w:tcPr>
            <w:tcW w:w="560" w:type="dxa"/>
          </w:tcPr>
          <w:p w14:paraId="64D0B464" w14:textId="77777777" w:rsidR="00E34178" w:rsidRPr="0076221C" w:rsidRDefault="003D30E1" w:rsidP="0076221C">
            <w:r w:rsidRPr="0076221C">
              <w:t>73</w:t>
            </w:r>
          </w:p>
        </w:tc>
        <w:tc>
          <w:tcPr>
            <w:tcW w:w="3160" w:type="dxa"/>
          </w:tcPr>
          <w:p w14:paraId="35A5566B" w14:textId="77777777" w:rsidR="00E34178" w:rsidRPr="0076221C" w:rsidRDefault="003D30E1" w:rsidP="0076221C">
            <w:r w:rsidRPr="0076221C">
              <w:t xml:space="preserve">Tilskudd til erstatninger m.m. etter offentlige pålegg i plante- og husdyrproduksjon, </w:t>
            </w:r>
            <w:r w:rsidRPr="003D30E1">
              <w:rPr>
                <w:rStyle w:val="kursiv0"/>
              </w:rPr>
              <w:t>overslagsbevilgning</w:t>
            </w:r>
          </w:p>
        </w:tc>
        <w:tc>
          <w:tcPr>
            <w:tcW w:w="1120" w:type="dxa"/>
          </w:tcPr>
          <w:p w14:paraId="22F1048A" w14:textId="77777777" w:rsidR="00E34178" w:rsidRPr="0076221C" w:rsidRDefault="003D30E1" w:rsidP="0076221C">
            <w:r w:rsidRPr="0076221C">
              <w:t>55 610</w:t>
            </w:r>
          </w:p>
        </w:tc>
        <w:tc>
          <w:tcPr>
            <w:tcW w:w="1120" w:type="dxa"/>
          </w:tcPr>
          <w:p w14:paraId="1347E86B" w14:textId="77777777" w:rsidR="00E34178" w:rsidRPr="0076221C" w:rsidRDefault="003D30E1" w:rsidP="0076221C">
            <w:r w:rsidRPr="0076221C">
              <w:t>-7 600</w:t>
            </w:r>
          </w:p>
        </w:tc>
        <w:tc>
          <w:tcPr>
            <w:tcW w:w="1120" w:type="dxa"/>
          </w:tcPr>
          <w:p w14:paraId="48AC12E2" w14:textId="77777777" w:rsidR="00E34178" w:rsidRPr="0076221C" w:rsidRDefault="003D30E1" w:rsidP="0076221C">
            <w:r w:rsidRPr="0076221C">
              <w:t>-</w:t>
            </w:r>
          </w:p>
        </w:tc>
        <w:tc>
          <w:tcPr>
            <w:tcW w:w="1120" w:type="dxa"/>
          </w:tcPr>
          <w:p w14:paraId="0C5D42EB" w14:textId="77777777" w:rsidR="00E34178" w:rsidRPr="0076221C" w:rsidRDefault="003D30E1" w:rsidP="0076221C">
            <w:r w:rsidRPr="0076221C">
              <w:t>-</w:t>
            </w:r>
          </w:p>
        </w:tc>
        <w:tc>
          <w:tcPr>
            <w:tcW w:w="1120" w:type="dxa"/>
          </w:tcPr>
          <w:p w14:paraId="70DCEA8A" w14:textId="77777777" w:rsidR="00E34178" w:rsidRPr="0076221C" w:rsidRDefault="003D30E1" w:rsidP="0076221C">
            <w:r w:rsidRPr="0076221C">
              <w:t>48 010</w:t>
            </w:r>
          </w:p>
        </w:tc>
      </w:tr>
      <w:tr w:rsidR="00E34178" w:rsidRPr="0076221C" w14:paraId="28475AE8" w14:textId="77777777" w:rsidTr="002B0003">
        <w:trPr>
          <w:trHeight w:val="360"/>
        </w:trPr>
        <w:tc>
          <w:tcPr>
            <w:tcW w:w="560" w:type="dxa"/>
          </w:tcPr>
          <w:p w14:paraId="4006E018" w14:textId="77777777" w:rsidR="00E34178" w:rsidRPr="0076221C" w:rsidRDefault="00E34178" w:rsidP="0076221C"/>
        </w:tc>
        <w:tc>
          <w:tcPr>
            <w:tcW w:w="560" w:type="dxa"/>
          </w:tcPr>
          <w:p w14:paraId="62CFCAFD" w14:textId="77777777" w:rsidR="00E34178" w:rsidRPr="0076221C" w:rsidRDefault="003D30E1" w:rsidP="0076221C">
            <w:r w:rsidRPr="0076221C">
              <w:t>76</w:t>
            </w:r>
          </w:p>
        </w:tc>
        <w:tc>
          <w:tcPr>
            <w:tcW w:w="3160" w:type="dxa"/>
          </w:tcPr>
          <w:p w14:paraId="58AB36AF" w14:textId="77777777" w:rsidR="00E34178" w:rsidRPr="0076221C" w:rsidRDefault="003D30E1" w:rsidP="0076221C">
            <w:r w:rsidRPr="0076221C">
              <w:t xml:space="preserve">Tilskudd til oppkjøp av melkekvoter </w:t>
            </w:r>
          </w:p>
        </w:tc>
        <w:tc>
          <w:tcPr>
            <w:tcW w:w="1120" w:type="dxa"/>
          </w:tcPr>
          <w:p w14:paraId="3B5DAB32" w14:textId="77777777" w:rsidR="00E34178" w:rsidRPr="0076221C" w:rsidRDefault="003D30E1" w:rsidP="0076221C">
            <w:r w:rsidRPr="0076221C">
              <w:t>188 500</w:t>
            </w:r>
          </w:p>
        </w:tc>
        <w:tc>
          <w:tcPr>
            <w:tcW w:w="1120" w:type="dxa"/>
          </w:tcPr>
          <w:p w14:paraId="137D6BEB" w14:textId="77777777" w:rsidR="00E34178" w:rsidRPr="0076221C" w:rsidRDefault="003D30E1" w:rsidP="0076221C">
            <w:r w:rsidRPr="0076221C">
              <w:t>-13 572</w:t>
            </w:r>
          </w:p>
        </w:tc>
        <w:tc>
          <w:tcPr>
            <w:tcW w:w="1120" w:type="dxa"/>
          </w:tcPr>
          <w:p w14:paraId="4DA1C62D" w14:textId="77777777" w:rsidR="00E34178" w:rsidRPr="0076221C" w:rsidRDefault="003D30E1" w:rsidP="0076221C">
            <w:r w:rsidRPr="0076221C">
              <w:t>-</w:t>
            </w:r>
          </w:p>
        </w:tc>
        <w:tc>
          <w:tcPr>
            <w:tcW w:w="1120" w:type="dxa"/>
          </w:tcPr>
          <w:p w14:paraId="523C81D7" w14:textId="77777777" w:rsidR="00E34178" w:rsidRPr="0076221C" w:rsidRDefault="003D30E1" w:rsidP="0076221C">
            <w:r w:rsidRPr="0076221C">
              <w:t>-</w:t>
            </w:r>
          </w:p>
        </w:tc>
        <w:tc>
          <w:tcPr>
            <w:tcW w:w="1120" w:type="dxa"/>
          </w:tcPr>
          <w:p w14:paraId="764DF89B" w14:textId="77777777" w:rsidR="00E34178" w:rsidRPr="0076221C" w:rsidRDefault="003D30E1" w:rsidP="0076221C">
            <w:r w:rsidRPr="0076221C">
              <w:t>174 928</w:t>
            </w:r>
          </w:p>
        </w:tc>
      </w:tr>
      <w:tr w:rsidR="00E34178" w:rsidRPr="0076221C" w14:paraId="5BBD0497" w14:textId="77777777" w:rsidTr="002B0003">
        <w:trPr>
          <w:trHeight w:val="580"/>
        </w:trPr>
        <w:tc>
          <w:tcPr>
            <w:tcW w:w="560" w:type="dxa"/>
          </w:tcPr>
          <w:p w14:paraId="54772EDA" w14:textId="77777777" w:rsidR="00E34178" w:rsidRPr="0076221C" w:rsidRDefault="00E34178" w:rsidP="0076221C"/>
        </w:tc>
        <w:tc>
          <w:tcPr>
            <w:tcW w:w="560" w:type="dxa"/>
          </w:tcPr>
          <w:p w14:paraId="7B4D405A" w14:textId="77777777" w:rsidR="00E34178" w:rsidRPr="0076221C" w:rsidRDefault="003D30E1" w:rsidP="0076221C">
            <w:r w:rsidRPr="0076221C">
              <w:t>77</w:t>
            </w:r>
          </w:p>
        </w:tc>
        <w:tc>
          <w:tcPr>
            <w:tcW w:w="3160" w:type="dxa"/>
          </w:tcPr>
          <w:p w14:paraId="5DAAB0C2" w14:textId="77777777" w:rsidR="00E34178" w:rsidRPr="0076221C" w:rsidRDefault="003D30E1" w:rsidP="0076221C">
            <w:r w:rsidRPr="0076221C">
              <w:t xml:space="preserve">Tilskudd til kompensasjon ved avvikling av </w:t>
            </w:r>
            <w:proofErr w:type="gramStart"/>
            <w:r w:rsidRPr="0076221C">
              <w:t xml:space="preserve">pelsdyrhold,  </w:t>
            </w:r>
            <w:r w:rsidRPr="003D30E1">
              <w:rPr>
                <w:rStyle w:val="kursiv0"/>
              </w:rPr>
              <w:t>kan</w:t>
            </w:r>
            <w:proofErr w:type="gramEnd"/>
            <w:r w:rsidRPr="003D30E1">
              <w:rPr>
                <w:rStyle w:val="kursiv0"/>
              </w:rPr>
              <w:t xml:space="preserve"> overføres</w:t>
            </w:r>
          </w:p>
        </w:tc>
        <w:tc>
          <w:tcPr>
            <w:tcW w:w="1120" w:type="dxa"/>
          </w:tcPr>
          <w:p w14:paraId="784BEA40" w14:textId="77777777" w:rsidR="00E34178" w:rsidRPr="0076221C" w:rsidRDefault="003D30E1" w:rsidP="0076221C">
            <w:r w:rsidRPr="0076221C">
              <w:t>350 000</w:t>
            </w:r>
          </w:p>
        </w:tc>
        <w:tc>
          <w:tcPr>
            <w:tcW w:w="1120" w:type="dxa"/>
          </w:tcPr>
          <w:p w14:paraId="1366890C" w14:textId="77777777" w:rsidR="00E34178" w:rsidRPr="0076221C" w:rsidRDefault="003D30E1" w:rsidP="0076221C">
            <w:r w:rsidRPr="0076221C">
              <w:t>150 000</w:t>
            </w:r>
          </w:p>
        </w:tc>
        <w:tc>
          <w:tcPr>
            <w:tcW w:w="1120" w:type="dxa"/>
          </w:tcPr>
          <w:p w14:paraId="5FA44522" w14:textId="77777777" w:rsidR="00E34178" w:rsidRPr="0076221C" w:rsidRDefault="003D30E1" w:rsidP="0076221C">
            <w:r w:rsidRPr="0076221C">
              <w:t>-</w:t>
            </w:r>
          </w:p>
        </w:tc>
        <w:tc>
          <w:tcPr>
            <w:tcW w:w="1120" w:type="dxa"/>
          </w:tcPr>
          <w:p w14:paraId="3BFD16E6" w14:textId="77777777" w:rsidR="00E34178" w:rsidRPr="0076221C" w:rsidRDefault="003D30E1" w:rsidP="0076221C">
            <w:r w:rsidRPr="0076221C">
              <w:t>-</w:t>
            </w:r>
          </w:p>
        </w:tc>
        <w:tc>
          <w:tcPr>
            <w:tcW w:w="1120" w:type="dxa"/>
          </w:tcPr>
          <w:p w14:paraId="77643E75" w14:textId="77777777" w:rsidR="00E34178" w:rsidRPr="0076221C" w:rsidRDefault="003D30E1" w:rsidP="0076221C">
            <w:r w:rsidRPr="0076221C">
              <w:t>500 000</w:t>
            </w:r>
          </w:p>
        </w:tc>
      </w:tr>
      <w:tr w:rsidR="00E34178" w:rsidRPr="0076221C" w14:paraId="3DF1A72F" w14:textId="77777777" w:rsidTr="002B0003">
        <w:trPr>
          <w:trHeight w:val="580"/>
        </w:trPr>
        <w:tc>
          <w:tcPr>
            <w:tcW w:w="560" w:type="dxa"/>
          </w:tcPr>
          <w:p w14:paraId="7D65F8E2" w14:textId="77777777" w:rsidR="00E34178" w:rsidRPr="0076221C" w:rsidRDefault="00E34178" w:rsidP="0076221C"/>
        </w:tc>
        <w:tc>
          <w:tcPr>
            <w:tcW w:w="560" w:type="dxa"/>
          </w:tcPr>
          <w:p w14:paraId="4C09E2BF" w14:textId="77777777" w:rsidR="00E34178" w:rsidRPr="0076221C" w:rsidRDefault="003D30E1" w:rsidP="0076221C">
            <w:r w:rsidRPr="0076221C">
              <w:t>78</w:t>
            </w:r>
          </w:p>
        </w:tc>
        <w:tc>
          <w:tcPr>
            <w:tcW w:w="3160" w:type="dxa"/>
          </w:tcPr>
          <w:p w14:paraId="324CA1EA" w14:textId="77777777" w:rsidR="00E34178" w:rsidRPr="0076221C" w:rsidRDefault="003D30E1" w:rsidP="0076221C">
            <w:r w:rsidRPr="0076221C">
              <w:t xml:space="preserve">Tilskudd til omstilling ved avvikling av pelsdyrhold, </w:t>
            </w:r>
            <w:r w:rsidRPr="003D30E1">
              <w:rPr>
                <w:rStyle w:val="kursiv0"/>
              </w:rPr>
              <w:t>kan overføres</w:t>
            </w:r>
          </w:p>
        </w:tc>
        <w:tc>
          <w:tcPr>
            <w:tcW w:w="1120" w:type="dxa"/>
          </w:tcPr>
          <w:p w14:paraId="40EC5065" w14:textId="77777777" w:rsidR="00E34178" w:rsidRPr="0076221C" w:rsidRDefault="003D30E1" w:rsidP="0076221C">
            <w:r w:rsidRPr="0076221C">
              <w:t>20 000</w:t>
            </w:r>
          </w:p>
        </w:tc>
        <w:tc>
          <w:tcPr>
            <w:tcW w:w="1120" w:type="dxa"/>
          </w:tcPr>
          <w:p w14:paraId="44D509FC" w14:textId="77777777" w:rsidR="00E34178" w:rsidRPr="0076221C" w:rsidRDefault="003D30E1" w:rsidP="0076221C">
            <w:r w:rsidRPr="0076221C">
              <w:t>40 000</w:t>
            </w:r>
          </w:p>
        </w:tc>
        <w:tc>
          <w:tcPr>
            <w:tcW w:w="1120" w:type="dxa"/>
          </w:tcPr>
          <w:p w14:paraId="3BECD37A" w14:textId="77777777" w:rsidR="00E34178" w:rsidRPr="0076221C" w:rsidRDefault="003D30E1" w:rsidP="0076221C">
            <w:r w:rsidRPr="0076221C">
              <w:t>-</w:t>
            </w:r>
          </w:p>
        </w:tc>
        <w:tc>
          <w:tcPr>
            <w:tcW w:w="1120" w:type="dxa"/>
          </w:tcPr>
          <w:p w14:paraId="0779BB60" w14:textId="77777777" w:rsidR="00E34178" w:rsidRPr="0076221C" w:rsidRDefault="003D30E1" w:rsidP="0076221C">
            <w:r w:rsidRPr="0076221C">
              <w:t>-</w:t>
            </w:r>
          </w:p>
        </w:tc>
        <w:tc>
          <w:tcPr>
            <w:tcW w:w="1120" w:type="dxa"/>
          </w:tcPr>
          <w:p w14:paraId="6416135C" w14:textId="77777777" w:rsidR="00E34178" w:rsidRPr="0076221C" w:rsidRDefault="003D30E1" w:rsidP="0076221C">
            <w:r w:rsidRPr="0076221C">
              <w:t>60 000</w:t>
            </w:r>
          </w:p>
        </w:tc>
      </w:tr>
      <w:tr w:rsidR="00E34178" w:rsidRPr="0076221C" w14:paraId="71C6AF0D" w14:textId="77777777" w:rsidTr="002B0003">
        <w:trPr>
          <w:trHeight w:val="580"/>
        </w:trPr>
        <w:tc>
          <w:tcPr>
            <w:tcW w:w="560" w:type="dxa"/>
          </w:tcPr>
          <w:p w14:paraId="7AA78C17" w14:textId="77777777" w:rsidR="00E34178" w:rsidRPr="0076221C" w:rsidRDefault="00E34178" w:rsidP="0076221C"/>
        </w:tc>
        <w:tc>
          <w:tcPr>
            <w:tcW w:w="560" w:type="dxa"/>
          </w:tcPr>
          <w:p w14:paraId="08B63C47" w14:textId="77777777" w:rsidR="00E34178" w:rsidRPr="0076221C" w:rsidRDefault="003D30E1" w:rsidP="0076221C">
            <w:r w:rsidRPr="0076221C">
              <w:t>79</w:t>
            </w:r>
          </w:p>
        </w:tc>
        <w:tc>
          <w:tcPr>
            <w:tcW w:w="3160" w:type="dxa"/>
          </w:tcPr>
          <w:p w14:paraId="52333540" w14:textId="77777777" w:rsidR="00E34178" w:rsidRPr="0076221C" w:rsidRDefault="003D30E1" w:rsidP="0076221C">
            <w:r w:rsidRPr="0076221C">
              <w:t xml:space="preserve">Tilskudd til opplæring av sesongarbeidere i </w:t>
            </w:r>
            <w:proofErr w:type="spellStart"/>
            <w:r w:rsidRPr="0076221C">
              <w:t>grøntnæringen</w:t>
            </w:r>
            <w:proofErr w:type="spellEnd"/>
            <w:r w:rsidRPr="0076221C">
              <w:t xml:space="preserve"> </w:t>
            </w:r>
          </w:p>
        </w:tc>
        <w:tc>
          <w:tcPr>
            <w:tcW w:w="1120" w:type="dxa"/>
          </w:tcPr>
          <w:p w14:paraId="118EC0B4" w14:textId="77777777" w:rsidR="00E34178" w:rsidRPr="0076221C" w:rsidRDefault="003D30E1" w:rsidP="0076221C">
            <w:r w:rsidRPr="0076221C">
              <w:t>-</w:t>
            </w:r>
          </w:p>
        </w:tc>
        <w:tc>
          <w:tcPr>
            <w:tcW w:w="1120" w:type="dxa"/>
          </w:tcPr>
          <w:p w14:paraId="2C8374CF" w14:textId="77777777" w:rsidR="00E34178" w:rsidRPr="0076221C" w:rsidRDefault="003D30E1" w:rsidP="0076221C">
            <w:r w:rsidRPr="0076221C">
              <w:t>25 000</w:t>
            </w:r>
          </w:p>
        </w:tc>
        <w:tc>
          <w:tcPr>
            <w:tcW w:w="1120" w:type="dxa"/>
          </w:tcPr>
          <w:p w14:paraId="4A25049D" w14:textId="77777777" w:rsidR="00E34178" w:rsidRPr="0076221C" w:rsidRDefault="003D30E1" w:rsidP="0076221C">
            <w:r w:rsidRPr="0076221C">
              <w:t>-</w:t>
            </w:r>
          </w:p>
        </w:tc>
        <w:tc>
          <w:tcPr>
            <w:tcW w:w="1120" w:type="dxa"/>
          </w:tcPr>
          <w:p w14:paraId="092EC598" w14:textId="77777777" w:rsidR="00E34178" w:rsidRPr="0076221C" w:rsidRDefault="003D30E1" w:rsidP="0076221C">
            <w:r w:rsidRPr="0076221C">
              <w:t>-</w:t>
            </w:r>
          </w:p>
        </w:tc>
        <w:tc>
          <w:tcPr>
            <w:tcW w:w="1120" w:type="dxa"/>
          </w:tcPr>
          <w:p w14:paraId="625F016D" w14:textId="77777777" w:rsidR="00E34178" w:rsidRPr="0076221C" w:rsidRDefault="003D30E1" w:rsidP="0076221C">
            <w:r w:rsidRPr="0076221C">
              <w:t>25 000</w:t>
            </w:r>
          </w:p>
        </w:tc>
      </w:tr>
      <w:tr w:rsidR="00E34178" w:rsidRPr="0076221C" w14:paraId="1E060B08" w14:textId="77777777" w:rsidTr="002B0003">
        <w:trPr>
          <w:trHeight w:val="360"/>
        </w:trPr>
        <w:tc>
          <w:tcPr>
            <w:tcW w:w="560" w:type="dxa"/>
          </w:tcPr>
          <w:p w14:paraId="6E367A9C" w14:textId="77777777" w:rsidR="00E34178" w:rsidRPr="0076221C" w:rsidRDefault="00E34178" w:rsidP="0076221C"/>
        </w:tc>
        <w:tc>
          <w:tcPr>
            <w:tcW w:w="560" w:type="dxa"/>
          </w:tcPr>
          <w:p w14:paraId="3B0A9A4C" w14:textId="77777777" w:rsidR="00E34178" w:rsidRPr="0076221C" w:rsidRDefault="003D30E1" w:rsidP="0076221C">
            <w:r w:rsidRPr="0076221C">
              <w:t>80</w:t>
            </w:r>
          </w:p>
        </w:tc>
        <w:tc>
          <w:tcPr>
            <w:tcW w:w="3160" w:type="dxa"/>
          </w:tcPr>
          <w:p w14:paraId="20CE378B" w14:textId="77777777" w:rsidR="00E34178" w:rsidRPr="0076221C" w:rsidRDefault="003D30E1" w:rsidP="0076221C">
            <w:r w:rsidRPr="0076221C">
              <w:t xml:space="preserve">Radioaktivitetstiltak, </w:t>
            </w:r>
            <w:r w:rsidRPr="003D30E1">
              <w:rPr>
                <w:rStyle w:val="kursiv0"/>
              </w:rPr>
              <w:t>kan overføres</w:t>
            </w:r>
          </w:p>
        </w:tc>
        <w:tc>
          <w:tcPr>
            <w:tcW w:w="1120" w:type="dxa"/>
          </w:tcPr>
          <w:p w14:paraId="2235927C" w14:textId="77777777" w:rsidR="00E34178" w:rsidRPr="0076221C" w:rsidRDefault="003D30E1" w:rsidP="0076221C">
            <w:r w:rsidRPr="0076221C">
              <w:t>500</w:t>
            </w:r>
          </w:p>
        </w:tc>
        <w:tc>
          <w:tcPr>
            <w:tcW w:w="1120" w:type="dxa"/>
          </w:tcPr>
          <w:p w14:paraId="7C41615B" w14:textId="77777777" w:rsidR="00E34178" w:rsidRPr="0076221C" w:rsidRDefault="003D30E1" w:rsidP="0076221C">
            <w:r w:rsidRPr="0076221C">
              <w:t>-500</w:t>
            </w:r>
          </w:p>
        </w:tc>
        <w:tc>
          <w:tcPr>
            <w:tcW w:w="1120" w:type="dxa"/>
          </w:tcPr>
          <w:p w14:paraId="7340D6BE" w14:textId="77777777" w:rsidR="00E34178" w:rsidRPr="0076221C" w:rsidRDefault="003D30E1" w:rsidP="0076221C">
            <w:r w:rsidRPr="0076221C">
              <w:t>-</w:t>
            </w:r>
          </w:p>
        </w:tc>
        <w:tc>
          <w:tcPr>
            <w:tcW w:w="1120" w:type="dxa"/>
          </w:tcPr>
          <w:p w14:paraId="197B2C70" w14:textId="77777777" w:rsidR="00E34178" w:rsidRPr="0076221C" w:rsidRDefault="003D30E1" w:rsidP="0076221C">
            <w:r w:rsidRPr="0076221C">
              <w:t>-</w:t>
            </w:r>
          </w:p>
        </w:tc>
        <w:tc>
          <w:tcPr>
            <w:tcW w:w="1120" w:type="dxa"/>
          </w:tcPr>
          <w:p w14:paraId="25649071" w14:textId="77777777" w:rsidR="00E34178" w:rsidRPr="0076221C" w:rsidRDefault="003D30E1" w:rsidP="0076221C">
            <w:r w:rsidRPr="0076221C">
              <w:t>0</w:t>
            </w:r>
          </w:p>
        </w:tc>
      </w:tr>
      <w:tr w:rsidR="00E34178" w:rsidRPr="0076221C" w14:paraId="05710728" w14:textId="77777777" w:rsidTr="002B0003">
        <w:trPr>
          <w:trHeight w:val="360"/>
        </w:trPr>
        <w:tc>
          <w:tcPr>
            <w:tcW w:w="560" w:type="dxa"/>
          </w:tcPr>
          <w:p w14:paraId="68E1EC6C" w14:textId="77777777" w:rsidR="00E34178" w:rsidRPr="0076221C" w:rsidRDefault="003D30E1" w:rsidP="0076221C">
            <w:r w:rsidRPr="0076221C">
              <w:t>1148</w:t>
            </w:r>
          </w:p>
        </w:tc>
        <w:tc>
          <w:tcPr>
            <w:tcW w:w="560" w:type="dxa"/>
          </w:tcPr>
          <w:p w14:paraId="3E37E61E" w14:textId="77777777" w:rsidR="00E34178" w:rsidRPr="0076221C" w:rsidRDefault="00E34178" w:rsidP="0076221C"/>
        </w:tc>
        <w:tc>
          <w:tcPr>
            <w:tcW w:w="3160" w:type="dxa"/>
          </w:tcPr>
          <w:p w14:paraId="0183E28C" w14:textId="77777777" w:rsidR="00E34178" w:rsidRPr="0076221C" w:rsidRDefault="003D30E1" w:rsidP="0076221C">
            <w:r w:rsidRPr="0076221C">
              <w:t>Naturskade – erstatninger</w:t>
            </w:r>
          </w:p>
        </w:tc>
        <w:tc>
          <w:tcPr>
            <w:tcW w:w="1120" w:type="dxa"/>
          </w:tcPr>
          <w:p w14:paraId="3B96B993" w14:textId="77777777" w:rsidR="00E34178" w:rsidRPr="0076221C" w:rsidRDefault="00E34178" w:rsidP="0076221C"/>
        </w:tc>
        <w:tc>
          <w:tcPr>
            <w:tcW w:w="1120" w:type="dxa"/>
          </w:tcPr>
          <w:p w14:paraId="205A1665" w14:textId="77777777" w:rsidR="00E34178" w:rsidRPr="0076221C" w:rsidRDefault="00E34178" w:rsidP="0076221C"/>
        </w:tc>
        <w:tc>
          <w:tcPr>
            <w:tcW w:w="1120" w:type="dxa"/>
          </w:tcPr>
          <w:p w14:paraId="3B19E567" w14:textId="77777777" w:rsidR="00E34178" w:rsidRPr="0076221C" w:rsidRDefault="00E34178" w:rsidP="0076221C"/>
        </w:tc>
        <w:tc>
          <w:tcPr>
            <w:tcW w:w="1120" w:type="dxa"/>
          </w:tcPr>
          <w:p w14:paraId="6B82698C" w14:textId="77777777" w:rsidR="00E34178" w:rsidRPr="0076221C" w:rsidRDefault="00E34178" w:rsidP="0076221C"/>
        </w:tc>
        <w:tc>
          <w:tcPr>
            <w:tcW w:w="1120" w:type="dxa"/>
          </w:tcPr>
          <w:p w14:paraId="0518047E" w14:textId="77777777" w:rsidR="00E34178" w:rsidRPr="0076221C" w:rsidRDefault="00E34178" w:rsidP="0076221C"/>
        </w:tc>
      </w:tr>
      <w:tr w:rsidR="00E34178" w:rsidRPr="0076221C" w14:paraId="1D837B9E" w14:textId="77777777" w:rsidTr="002B0003">
        <w:trPr>
          <w:trHeight w:val="580"/>
        </w:trPr>
        <w:tc>
          <w:tcPr>
            <w:tcW w:w="560" w:type="dxa"/>
          </w:tcPr>
          <w:p w14:paraId="5C2C318B" w14:textId="77777777" w:rsidR="00E34178" w:rsidRPr="0076221C" w:rsidRDefault="00E34178" w:rsidP="0076221C"/>
        </w:tc>
        <w:tc>
          <w:tcPr>
            <w:tcW w:w="560" w:type="dxa"/>
          </w:tcPr>
          <w:p w14:paraId="26757B30" w14:textId="77777777" w:rsidR="00E34178" w:rsidRPr="0076221C" w:rsidRDefault="003D30E1" w:rsidP="0076221C">
            <w:r w:rsidRPr="0076221C">
              <w:t>71</w:t>
            </w:r>
          </w:p>
        </w:tc>
        <w:tc>
          <w:tcPr>
            <w:tcW w:w="3160" w:type="dxa"/>
          </w:tcPr>
          <w:p w14:paraId="0403A42D" w14:textId="77777777" w:rsidR="00E34178" w:rsidRPr="0076221C" w:rsidRDefault="003D30E1" w:rsidP="0076221C">
            <w:r w:rsidRPr="0076221C">
              <w:t xml:space="preserve">Naturskade – </w:t>
            </w:r>
            <w:proofErr w:type="gramStart"/>
            <w:r w:rsidRPr="0076221C">
              <w:t xml:space="preserve">erstatninger,  </w:t>
            </w:r>
            <w:r w:rsidRPr="003D30E1">
              <w:rPr>
                <w:rStyle w:val="kursiv0"/>
              </w:rPr>
              <w:t>overslagsbevilgning</w:t>
            </w:r>
            <w:proofErr w:type="gramEnd"/>
          </w:p>
        </w:tc>
        <w:tc>
          <w:tcPr>
            <w:tcW w:w="1120" w:type="dxa"/>
          </w:tcPr>
          <w:p w14:paraId="1ABE0D9E" w14:textId="77777777" w:rsidR="00E34178" w:rsidRPr="0076221C" w:rsidRDefault="003D30E1" w:rsidP="0076221C">
            <w:r w:rsidRPr="0076221C">
              <w:t>159 000</w:t>
            </w:r>
          </w:p>
        </w:tc>
        <w:tc>
          <w:tcPr>
            <w:tcW w:w="1120" w:type="dxa"/>
          </w:tcPr>
          <w:p w14:paraId="081D33E1" w14:textId="77777777" w:rsidR="00E34178" w:rsidRPr="0076221C" w:rsidRDefault="003D30E1" w:rsidP="0076221C">
            <w:r w:rsidRPr="0076221C">
              <w:t>-63 300</w:t>
            </w:r>
          </w:p>
        </w:tc>
        <w:tc>
          <w:tcPr>
            <w:tcW w:w="1120" w:type="dxa"/>
          </w:tcPr>
          <w:p w14:paraId="635BEB2B" w14:textId="77777777" w:rsidR="00E34178" w:rsidRPr="0076221C" w:rsidRDefault="003D30E1" w:rsidP="0076221C">
            <w:r w:rsidRPr="0076221C">
              <w:t>-</w:t>
            </w:r>
          </w:p>
        </w:tc>
        <w:tc>
          <w:tcPr>
            <w:tcW w:w="1120" w:type="dxa"/>
          </w:tcPr>
          <w:p w14:paraId="5859C5CF" w14:textId="77777777" w:rsidR="00E34178" w:rsidRPr="0076221C" w:rsidRDefault="003D30E1" w:rsidP="0076221C">
            <w:r w:rsidRPr="0076221C">
              <w:t>-</w:t>
            </w:r>
          </w:p>
        </w:tc>
        <w:tc>
          <w:tcPr>
            <w:tcW w:w="1120" w:type="dxa"/>
          </w:tcPr>
          <w:p w14:paraId="07067357" w14:textId="77777777" w:rsidR="00E34178" w:rsidRPr="0076221C" w:rsidRDefault="003D30E1" w:rsidP="0076221C">
            <w:r w:rsidRPr="0076221C">
              <w:t>95 700</w:t>
            </w:r>
          </w:p>
        </w:tc>
      </w:tr>
      <w:tr w:rsidR="00E34178" w:rsidRPr="0076221C" w14:paraId="211129D2" w14:textId="77777777" w:rsidTr="002B0003">
        <w:trPr>
          <w:trHeight w:val="360"/>
        </w:trPr>
        <w:tc>
          <w:tcPr>
            <w:tcW w:w="560" w:type="dxa"/>
          </w:tcPr>
          <w:p w14:paraId="582A19EA" w14:textId="77777777" w:rsidR="00E34178" w:rsidRPr="0076221C" w:rsidRDefault="003D30E1" w:rsidP="0076221C">
            <w:r w:rsidRPr="0076221C">
              <w:t>1149</w:t>
            </w:r>
          </w:p>
        </w:tc>
        <w:tc>
          <w:tcPr>
            <w:tcW w:w="560" w:type="dxa"/>
          </w:tcPr>
          <w:p w14:paraId="623104B7" w14:textId="77777777" w:rsidR="00E34178" w:rsidRPr="0076221C" w:rsidRDefault="00E34178" w:rsidP="0076221C"/>
        </w:tc>
        <w:tc>
          <w:tcPr>
            <w:tcW w:w="5400" w:type="dxa"/>
            <w:gridSpan w:val="3"/>
          </w:tcPr>
          <w:p w14:paraId="0D8ED11A" w14:textId="77777777" w:rsidR="00E34178" w:rsidRPr="0076221C" w:rsidRDefault="003D30E1" w:rsidP="0076221C">
            <w:r w:rsidRPr="0076221C">
              <w:t>Verdiskapings- og utviklingstiltak i landbruket</w:t>
            </w:r>
          </w:p>
        </w:tc>
        <w:tc>
          <w:tcPr>
            <w:tcW w:w="1120" w:type="dxa"/>
          </w:tcPr>
          <w:p w14:paraId="3AF88625" w14:textId="77777777" w:rsidR="00E34178" w:rsidRPr="0076221C" w:rsidRDefault="00E34178" w:rsidP="0076221C"/>
        </w:tc>
        <w:tc>
          <w:tcPr>
            <w:tcW w:w="1120" w:type="dxa"/>
          </w:tcPr>
          <w:p w14:paraId="6B3F2004" w14:textId="77777777" w:rsidR="00E34178" w:rsidRPr="0076221C" w:rsidRDefault="00E34178" w:rsidP="0076221C"/>
        </w:tc>
        <w:tc>
          <w:tcPr>
            <w:tcW w:w="1120" w:type="dxa"/>
          </w:tcPr>
          <w:p w14:paraId="6FBC2CD7" w14:textId="77777777" w:rsidR="00E34178" w:rsidRPr="0076221C" w:rsidRDefault="00E34178" w:rsidP="0076221C"/>
        </w:tc>
      </w:tr>
      <w:tr w:rsidR="00E34178" w:rsidRPr="0076221C" w14:paraId="1864BA5D" w14:textId="77777777" w:rsidTr="002B0003">
        <w:trPr>
          <w:trHeight w:val="580"/>
        </w:trPr>
        <w:tc>
          <w:tcPr>
            <w:tcW w:w="560" w:type="dxa"/>
          </w:tcPr>
          <w:p w14:paraId="2A7E1E8E" w14:textId="77777777" w:rsidR="00E34178" w:rsidRPr="0076221C" w:rsidRDefault="00E34178" w:rsidP="0076221C"/>
        </w:tc>
        <w:tc>
          <w:tcPr>
            <w:tcW w:w="560" w:type="dxa"/>
          </w:tcPr>
          <w:p w14:paraId="4366E914" w14:textId="77777777" w:rsidR="00E34178" w:rsidRPr="0076221C" w:rsidRDefault="003D30E1" w:rsidP="0076221C">
            <w:r w:rsidRPr="0076221C">
              <w:t>71</w:t>
            </w:r>
          </w:p>
        </w:tc>
        <w:tc>
          <w:tcPr>
            <w:tcW w:w="3160" w:type="dxa"/>
          </w:tcPr>
          <w:p w14:paraId="5E0886A5" w14:textId="77777777" w:rsidR="00E34178" w:rsidRPr="0076221C" w:rsidRDefault="003D30E1" w:rsidP="0076221C">
            <w:r w:rsidRPr="0076221C">
              <w:t xml:space="preserve">Tilskudd til verdiskapingstiltak i skogbruket, </w:t>
            </w:r>
            <w:r w:rsidRPr="003D30E1">
              <w:rPr>
                <w:rStyle w:val="kursiv0"/>
              </w:rPr>
              <w:t>kan overføres</w:t>
            </w:r>
          </w:p>
        </w:tc>
        <w:tc>
          <w:tcPr>
            <w:tcW w:w="1120" w:type="dxa"/>
          </w:tcPr>
          <w:p w14:paraId="082254BE" w14:textId="77777777" w:rsidR="00E34178" w:rsidRPr="0076221C" w:rsidRDefault="003D30E1" w:rsidP="0076221C">
            <w:r w:rsidRPr="0076221C">
              <w:t>71 174</w:t>
            </w:r>
          </w:p>
        </w:tc>
        <w:tc>
          <w:tcPr>
            <w:tcW w:w="1120" w:type="dxa"/>
          </w:tcPr>
          <w:p w14:paraId="2819A69C" w14:textId="77777777" w:rsidR="00E34178" w:rsidRPr="0076221C" w:rsidRDefault="003D30E1" w:rsidP="0076221C">
            <w:r w:rsidRPr="0076221C">
              <w:t>0</w:t>
            </w:r>
          </w:p>
        </w:tc>
        <w:tc>
          <w:tcPr>
            <w:tcW w:w="1120" w:type="dxa"/>
          </w:tcPr>
          <w:p w14:paraId="7B19813D" w14:textId="77777777" w:rsidR="00E34178" w:rsidRPr="0076221C" w:rsidRDefault="003D30E1" w:rsidP="0076221C">
            <w:r w:rsidRPr="0076221C">
              <w:t>-</w:t>
            </w:r>
          </w:p>
        </w:tc>
        <w:tc>
          <w:tcPr>
            <w:tcW w:w="1120" w:type="dxa"/>
          </w:tcPr>
          <w:p w14:paraId="1C8007CF" w14:textId="77777777" w:rsidR="00E34178" w:rsidRPr="0076221C" w:rsidRDefault="003D30E1" w:rsidP="0076221C">
            <w:r w:rsidRPr="0076221C">
              <w:t>-</w:t>
            </w:r>
          </w:p>
        </w:tc>
        <w:tc>
          <w:tcPr>
            <w:tcW w:w="1120" w:type="dxa"/>
          </w:tcPr>
          <w:p w14:paraId="76B85368" w14:textId="77777777" w:rsidR="00E34178" w:rsidRPr="0076221C" w:rsidRDefault="003D30E1" w:rsidP="0076221C">
            <w:r w:rsidRPr="0076221C">
              <w:t>71 174</w:t>
            </w:r>
          </w:p>
        </w:tc>
      </w:tr>
      <w:tr w:rsidR="00E34178" w:rsidRPr="0076221C" w14:paraId="6E74C764" w14:textId="77777777" w:rsidTr="002B0003">
        <w:trPr>
          <w:trHeight w:val="580"/>
        </w:trPr>
        <w:tc>
          <w:tcPr>
            <w:tcW w:w="560" w:type="dxa"/>
          </w:tcPr>
          <w:p w14:paraId="6B4E45BE" w14:textId="77777777" w:rsidR="00E34178" w:rsidRPr="0076221C" w:rsidRDefault="00E34178" w:rsidP="0076221C"/>
        </w:tc>
        <w:tc>
          <w:tcPr>
            <w:tcW w:w="560" w:type="dxa"/>
          </w:tcPr>
          <w:p w14:paraId="34D68090" w14:textId="77777777" w:rsidR="00E34178" w:rsidRPr="0076221C" w:rsidRDefault="003D30E1" w:rsidP="0076221C">
            <w:r w:rsidRPr="0076221C">
              <w:t>73</w:t>
            </w:r>
          </w:p>
        </w:tc>
        <w:tc>
          <w:tcPr>
            <w:tcW w:w="3160" w:type="dxa"/>
          </w:tcPr>
          <w:p w14:paraId="240ED594" w14:textId="77777777" w:rsidR="00E34178" w:rsidRPr="0076221C" w:rsidRDefault="003D30E1" w:rsidP="0076221C">
            <w:r w:rsidRPr="0076221C">
              <w:t xml:space="preserve">Tilskudd til skog-, klima- og energitiltak, </w:t>
            </w:r>
            <w:r w:rsidRPr="003D30E1">
              <w:rPr>
                <w:rStyle w:val="kursiv0"/>
              </w:rPr>
              <w:t>kan overføres</w:t>
            </w:r>
          </w:p>
        </w:tc>
        <w:tc>
          <w:tcPr>
            <w:tcW w:w="1120" w:type="dxa"/>
          </w:tcPr>
          <w:p w14:paraId="68244A42" w14:textId="77777777" w:rsidR="00E34178" w:rsidRPr="0076221C" w:rsidRDefault="003D30E1" w:rsidP="0076221C">
            <w:r w:rsidRPr="0076221C">
              <w:t>44 690</w:t>
            </w:r>
          </w:p>
        </w:tc>
        <w:tc>
          <w:tcPr>
            <w:tcW w:w="1120" w:type="dxa"/>
          </w:tcPr>
          <w:p w14:paraId="5341A85B" w14:textId="77777777" w:rsidR="00E34178" w:rsidRPr="0076221C" w:rsidRDefault="003D30E1" w:rsidP="0076221C">
            <w:r w:rsidRPr="0076221C">
              <w:t>39 000</w:t>
            </w:r>
          </w:p>
        </w:tc>
        <w:tc>
          <w:tcPr>
            <w:tcW w:w="1120" w:type="dxa"/>
          </w:tcPr>
          <w:p w14:paraId="18E497DB" w14:textId="77777777" w:rsidR="00E34178" w:rsidRPr="0076221C" w:rsidRDefault="003D30E1" w:rsidP="0076221C">
            <w:r w:rsidRPr="0076221C">
              <w:t>-</w:t>
            </w:r>
          </w:p>
        </w:tc>
        <w:tc>
          <w:tcPr>
            <w:tcW w:w="1120" w:type="dxa"/>
          </w:tcPr>
          <w:p w14:paraId="14A27C83" w14:textId="77777777" w:rsidR="00E34178" w:rsidRPr="0076221C" w:rsidRDefault="003D30E1" w:rsidP="0076221C">
            <w:r w:rsidRPr="0076221C">
              <w:t>-</w:t>
            </w:r>
          </w:p>
        </w:tc>
        <w:tc>
          <w:tcPr>
            <w:tcW w:w="1120" w:type="dxa"/>
          </w:tcPr>
          <w:p w14:paraId="388F59CC" w14:textId="77777777" w:rsidR="00E34178" w:rsidRPr="0076221C" w:rsidRDefault="003D30E1" w:rsidP="0076221C">
            <w:r w:rsidRPr="0076221C">
              <w:t>83 690</w:t>
            </w:r>
          </w:p>
        </w:tc>
      </w:tr>
      <w:tr w:rsidR="00E34178" w:rsidRPr="0076221C" w14:paraId="4B441229" w14:textId="77777777" w:rsidTr="002B0003">
        <w:trPr>
          <w:trHeight w:val="360"/>
        </w:trPr>
        <w:tc>
          <w:tcPr>
            <w:tcW w:w="560" w:type="dxa"/>
          </w:tcPr>
          <w:p w14:paraId="111230D5" w14:textId="77777777" w:rsidR="00E34178" w:rsidRPr="0076221C" w:rsidRDefault="003D30E1" w:rsidP="0076221C">
            <w:r w:rsidRPr="0076221C">
              <w:t>1150</w:t>
            </w:r>
          </w:p>
        </w:tc>
        <w:tc>
          <w:tcPr>
            <w:tcW w:w="560" w:type="dxa"/>
          </w:tcPr>
          <w:p w14:paraId="01E80545" w14:textId="77777777" w:rsidR="00E34178" w:rsidRPr="0076221C" w:rsidRDefault="00E34178" w:rsidP="0076221C"/>
        </w:tc>
        <w:tc>
          <w:tcPr>
            <w:tcW w:w="5400" w:type="dxa"/>
            <w:gridSpan w:val="3"/>
          </w:tcPr>
          <w:p w14:paraId="3D1EC9C9" w14:textId="77777777" w:rsidR="00E34178" w:rsidRPr="0076221C" w:rsidRDefault="003D30E1" w:rsidP="0076221C">
            <w:r w:rsidRPr="0076221C">
              <w:t>Til gjennomføring av jordbruksavtalen m.m.</w:t>
            </w:r>
          </w:p>
        </w:tc>
        <w:tc>
          <w:tcPr>
            <w:tcW w:w="1120" w:type="dxa"/>
          </w:tcPr>
          <w:p w14:paraId="612FF3D2" w14:textId="77777777" w:rsidR="00E34178" w:rsidRPr="0076221C" w:rsidRDefault="00E34178" w:rsidP="0076221C"/>
        </w:tc>
        <w:tc>
          <w:tcPr>
            <w:tcW w:w="1120" w:type="dxa"/>
          </w:tcPr>
          <w:p w14:paraId="07A99AEE" w14:textId="77777777" w:rsidR="00E34178" w:rsidRPr="0076221C" w:rsidRDefault="00E34178" w:rsidP="0076221C"/>
        </w:tc>
        <w:tc>
          <w:tcPr>
            <w:tcW w:w="1120" w:type="dxa"/>
          </w:tcPr>
          <w:p w14:paraId="10A9558F" w14:textId="77777777" w:rsidR="00E34178" w:rsidRPr="0076221C" w:rsidRDefault="00E34178" w:rsidP="0076221C"/>
        </w:tc>
      </w:tr>
      <w:tr w:rsidR="00E34178" w:rsidRPr="0076221C" w14:paraId="6B80F7BB" w14:textId="77777777" w:rsidTr="002B0003">
        <w:trPr>
          <w:trHeight w:val="360"/>
        </w:trPr>
        <w:tc>
          <w:tcPr>
            <w:tcW w:w="560" w:type="dxa"/>
          </w:tcPr>
          <w:p w14:paraId="0D79861D" w14:textId="77777777" w:rsidR="00E34178" w:rsidRPr="0076221C" w:rsidRDefault="00E34178" w:rsidP="0076221C"/>
        </w:tc>
        <w:tc>
          <w:tcPr>
            <w:tcW w:w="560" w:type="dxa"/>
          </w:tcPr>
          <w:p w14:paraId="0A1ACA80" w14:textId="77777777" w:rsidR="00E34178" w:rsidRPr="0076221C" w:rsidRDefault="003D30E1" w:rsidP="0076221C">
            <w:r w:rsidRPr="0076221C">
              <w:t>21</w:t>
            </w:r>
          </w:p>
        </w:tc>
        <w:tc>
          <w:tcPr>
            <w:tcW w:w="3160" w:type="dxa"/>
          </w:tcPr>
          <w:p w14:paraId="40D73A4F"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BE4D02D" w14:textId="77777777" w:rsidR="00E34178" w:rsidRPr="0076221C" w:rsidRDefault="003D30E1" w:rsidP="0076221C">
            <w:r w:rsidRPr="0076221C">
              <w:t>18 400</w:t>
            </w:r>
          </w:p>
        </w:tc>
        <w:tc>
          <w:tcPr>
            <w:tcW w:w="1120" w:type="dxa"/>
          </w:tcPr>
          <w:p w14:paraId="34132245" w14:textId="77777777" w:rsidR="00E34178" w:rsidRPr="0076221C" w:rsidRDefault="003D30E1" w:rsidP="0076221C">
            <w:r w:rsidRPr="0076221C">
              <w:t>-3 462</w:t>
            </w:r>
          </w:p>
        </w:tc>
        <w:tc>
          <w:tcPr>
            <w:tcW w:w="1120" w:type="dxa"/>
          </w:tcPr>
          <w:p w14:paraId="5D167553" w14:textId="77777777" w:rsidR="00E34178" w:rsidRPr="0076221C" w:rsidRDefault="003D30E1" w:rsidP="0076221C">
            <w:r w:rsidRPr="0076221C">
              <w:t>-</w:t>
            </w:r>
          </w:p>
        </w:tc>
        <w:tc>
          <w:tcPr>
            <w:tcW w:w="1120" w:type="dxa"/>
          </w:tcPr>
          <w:p w14:paraId="419FDD33" w14:textId="77777777" w:rsidR="00E34178" w:rsidRPr="0076221C" w:rsidRDefault="003D30E1" w:rsidP="0076221C">
            <w:r w:rsidRPr="0076221C">
              <w:t>-</w:t>
            </w:r>
          </w:p>
        </w:tc>
        <w:tc>
          <w:tcPr>
            <w:tcW w:w="1120" w:type="dxa"/>
          </w:tcPr>
          <w:p w14:paraId="2CF5C485" w14:textId="77777777" w:rsidR="00E34178" w:rsidRPr="0076221C" w:rsidRDefault="003D30E1" w:rsidP="0076221C">
            <w:r w:rsidRPr="0076221C">
              <w:t>14 938</w:t>
            </w:r>
          </w:p>
        </w:tc>
      </w:tr>
      <w:tr w:rsidR="00E34178" w:rsidRPr="0076221C" w14:paraId="2403B0C9" w14:textId="77777777" w:rsidTr="002B0003">
        <w:trPr>
          <w:trHeight w:val="580"/>
        </w:trPr>
        <w:tc>
          <w:tcPr>
            <w:tcW w:w="560" w:type="dxa"/>
          </w:tcPr>
          <w:p w14:paraId="4DACC3D5" w14:textId="77777777" w:rsidR="00E34178" w:rsidRPr="0076221C" w:rsidRDefault="00E34178" w:rsidP="0076221C"/>
        </w:tc>
        <w:tc>
          <w:tcPr>
            <w:tcW w:w="560" w:type="dxa"/>
          </w:tcPr>
          <w:p w14:paraId="77E1A8CE" w14:textId="77777777" w:rsidR="00E34178" w:rsidRPr="0076221C" w:rsidRDefault="003D30E1" w:rsidP="0076221C">
            <w:r w:rsidRPr="0076221C">
              <w:t>50</w:t>
            </w:r>
          </w:p>
        </w:tc>
        <w:tc>
          <w:tcPr>
            <w:tcW w:w="3160" w:type="dxa"/>
          </w:tcPr>
          <w:p w14:paraId="2715CC4A" w14:textId="77777777" w:rsidR="00E34178" w:rsidRPr="0076221C" w:rsidRDefault="003D30E1" w:rsidP="0076221C">
            <w:r w:rsidRPr="0076221C">
              <w:t xml:space="preserve">Tilskudd til Landbrukets utviklingsfond </w:t>
            </w:r>
          </w:p>
        </w:tc>
        <w:tc>
          <w:tcPr>
            <w:tcW w:w="1120" w:type="dxa"/>
          </w:tcPr>
          <w:p w14:paraId="0A4B0AA1" w14:textId="77777777" w:rsidR="00E34178" w:rsidRPr="0076221C" w:rsidRDefault="003D30E1" w:rsidP="0076221C">
            <w:r w:rsidRPr="0076221C">
              <w:t>1 295 553</w:t>
            </w:r>
          </w:p>
        </w:tc>
        <w:tc>
          <w:tcPr>
            <w:tcW w:w="1120" w:type="dxa"/>
          </w:tcPr>
          <w:p w14:paraId="7BE36A7F" w14:textId="77777777" w:rsidR="00E34178" w:rsidRPr="0076221C" w:rsidRDefault="003D30E1" w:rsidP="0076221C">
            <w:r w:rsidRPr="0076221C">
              <w:t>3 500</w:t>
            </w:r>
          </w:p>
        </w:tc>
        <w:tc>
          <w:tcPr>
            <w:tcW w:w="1120" w:type="dxa"/>
          </w:tcPr>
          <w:p w14:paraId="5E798A30" w14:textId="77777777" w:rsidR="00E34178" w:rsidRPr="0076221C" w:rsidRDefault="003D30E1" w:rsidP="0076221C">
            <w:r w:rsidRPr="0076221C">
              <w:t>-</w:t>
            </w:r>
          </w:p>
        </w:tc>
        <w:tc>
          <w:tcPr>
            <w:tcW w:w="1120" w:type="dxa"/>
          </w:tcPr>
          <w:p w14:paraId="77B73D9C" w14:textId="77777777" w:rsidR="00E34178" w:rsidRPr="0076221C" w:rsidRDefault="003D30E1" w:rsidP="0076221C">
            <w:r w:rsidRPr="0076221C">
              <w:t>-</w:t>
            </w:r>
          </w:p>
        </w:tc>
        <w:tc>
          <w:tcPr>
            <w:tcW w:w="1120" w:type="dxa"/>
          </w:tcPr>
          <w:p w14:paraId="4BC37245" w14:textId="77777777" w:rsidR="00E34178" w:rsidRPr="0076221C" w:rsidRDefault="003D30E1" w:rsidP="0076221C">
            <w:r w:rsidRPr="0076221C">
              <w:t>1 299 053</w:t>
            </w:r>
          </w:p>
        </w:tc>
      </w:tr>
      <w:tr w:rsidR="00E34178" w:rsidRPr="0076221C" w14:paraId="4C87F2C7" w14:textId="77777777" w:rsidTr="002B0003">
        <w:trPr>
          <w:trHeight w:val="360"/>
        </w:trPr>
        <w:tc>
          <w:tcPr>
            <w:tcW w:w="560" w:type="dxa"/>
          </w:tcPr>
          <w:p w14:paraId="3CA1E231" w14:textId="77777777" w:rsidR="00E34178" w:rsidRPr="0076221C" w:rsidRDefault="00E34178" w:rsidP="0076221C"/>
        </w:tc>
        <w:tc>
          <w:tcPr>
            <w:tcW w:w="560" w:type="dxa"/>
          </w:tcPr>
          <w:p w14:paraId="296F3D1B" w14:textId="77777777" w:rsidR="00E34178" w:rsidRPr="0076221C" w:rsidRDefault="003D30E1" w:rsidP="0076221C">
            <w:r w:rsidRPr="0076221C">
              <w:t>70</w:t>
            </w:r>
          </w:p>
        </w:tc>
        <w:tc>
          <w:tcPr>
            <w:tcW w:w="3160" w:type="dxa"/>
          </w:tcPr>
          <w:p w14:paraId="2B87FD57" w14:textId="77777777" w:rsidR="00E34178" w:rsidRPr="0076221C" w:rsidRDefault="003D30E1" w:rsidP="0076221C">
            <w:r w:rsidRPr="0076221C">
              <w:t xml:space="preserve">Markedstiltak, </w:t>
            </w:r>
            <w:r w:rsidRPr="003D30E1">
              <w:rPr>
                <w:rStyle w:val="kursiv0"/>
              </w:rPr>
              <w:t>kan overføres</w:t>
            </w:r>
          </w:p>
        </w:tc>
        <w:tc>
          <w:tcPr>
            <w:tcW w:w="1120" w:type="dxa"/>
          </w:tcPr>
          <w:p w14:paraId="1B0EC5DA" w14:textId="77777777" w:rsidR="00E34178" w:rsidRPr="0076221C" w:rsidRDefault="003D30E1" w:rsidP="0076221C">
            <w:r w:rsidRPr="0076221C">
              <w:t>273 145</w:t>
            </w:r>
          </w:p>
        </w:tc>
        <w:tc>
          <w:tcPr>
            <w:tcW w:w="1120" w:type="dxa"/>
          </w:tcPr>
          <w:p w14:paraId="20C90E78" w14:textId="77777777" w:rsidR="00E34178" w:rsidRPr="0076221C" w:rsidRDefault="003D30E1" w:rsidP="0076221C">
            <w:r w:rsidRPr="0076221C">
              <w:t>-745</w:t>
            </w:r>
          </w:p>
        </w:tc>
        <w:tc>
          <w:tcPr>
            <w:tcW w:w="1120" w:type="dxa"/>
          </w:tcPr>
          <w:p w14:paraId="5C3CD600" w14:textId="77777777" w:rsidR="00E34178" w:rsidRPr="0076221C" w:rsidRDefault="003D30E1" w:rsidP="0076221C">
            <w:r w:rsidRPr="0076221C">
              <w:t>-</w:t>
            </w:r>
          </w:p>
        </w:tc>
        <w:tc>
          <w:tcPr>
            <w:tcW w:w="1120" w:type="dxa"/>
          </w:tcPr>
          <w:p w14:paraId="24EAB7FC" w14:textId="77777777" w:rsidR="00E34178" w:rsidRPr="0076221C" w:rsidRDefault="003D30E1" w:rsidP="0076221C">
            <w:r w:rsidRPr="0076221C">
              <w:t>-</w:t>
            </w:r>
          </w:p>
        </w:tc>
        <w:tc>
          <w:tcPr>
            <w:tcW w:w="1120" w:type="dxa"/>
          </w:tcPr>
          <w:p w14:paraId="5BA10D4C" w14:textId="77777777" w:rsidR="00E34178" w:rsidRPr="0076221C" w:rsidRDefault="003D30E1" w:rsidP="0076221C">
            <w:r w:rsidRPr="0076221C">
              <w:t>272 400</w:t>
            </w:r>
          </w:p>
        </w:tc>
      </w:tr>
      <w:tr w:rsidR="00E34178" w:rsidRPr="0076221C" w14:paraId="7F367E44" w14:textId="77777777" w:rsidTr="002B0003">
        <w:trPr>
          <w:trHeight w:val="580"/>
        </w:trPr>
        <w:tc>
          <w:tcPr>
            <w:tcW w:w="560" w:type="dxa"/>
          </w:tcPr>
          <w:p w14:paraId="167991CA" w14:textId="77777777" w:rsidR="00E34178" w:rsidRPr="0076221C" w:rsidRDefault="00E34178" w:rsidP="0076221C"/>
        </w:tc>
        <w:tc>
          <w:tcPr>
            <w:tcW w:w="560" w:type="dxa"/>
          </w:tcPr>
          <w:p w14:paraId="50DAAF86" w14:textId="77777777" w:rsidR="00E34178" w:rsidRPr="0076221C" w:rsidRDefault="003D30E1" w:rsidP="0076221C">
            <w:r w:rsidRPr="0076221C">
              <w:t>71</w:t>
            </w:r>
          </w:p>
        </w:tc>
        <w:tc>
          <w:tcPr>
            <w:tcW w:w="3160" w:type="dxa"/>
          </w:tcPr>
          <w:p w14:paraId="708C89E8" w14:textId="77777777" w:rsidR="00E34178" w:rsidRPr="0076221C" w:rsidRDefault="003D30E1" w:rsidP="0076221C">
            <w:r w:rsidRPr="0076221C">
              <w:t xml:space="preserve">Tilskudd ved avlingssvikt, </w:t>
            </w:r>
            <w:r w:rsidRPr="003D30E1">
              <w:rPr>
                <w:rStyle w:val="kursiv0"/>
              </w:rPr>
              <w:t>overslagsbevilgning</w:t>
            </w:r>
          </w:p>
        </w:tc>
        <w:tc>
          <w:tcPr>
            <w:tcW w:w="1120" w:type="dxa"/>
          </w:tcPr>
          <w:p w14:paraId="5A938E81" w14:textId="77777777" w:rsidR="00E34178" w:rsidRPr="0076221C" w:rsidRDefault="003D30E1" w:rsidP="0076221C">
            <w:r w:rsidRPr="0076221C">
              <w:t>46 500</w:t>
            </w:r>
          </w:p>
        </w:tc>
        <w:tc>
          <w:tcPr>
            <w:tcW w:w="1120" w:type="dxa"/>
          </w:tcPr>
          <w:p w14:paraId="69CEC334" w14:textId="77777777" w:rsidR="00E34178" w:rsidRPr="0076221C" w:rsidRDefault="003D30E1" w:rsidP="0076221C">
            <w:r w:rsidRPr="0076221C">
              <w:t>66 100</w:t>
            </w:r>
          </w:p>
        </w:tc>
        <w:tc>
          <w:tcPr>
            <w:tcW w:w="1120" w:type="dxa"/>
          </w:tcPr>
          <w:p w14:paraId="3C2381A6" w14:textId="77777777" w:rsidR="00E34178" w:rsidRPr="0076221C" w:rsidRDefault="003D30E1" w:rsidP="0076221C">
            <w:r w:rsidRPr="0076221C">
              <w:t>-</w:t>
            </w:r>
          </w:p>
        </w:tc>
        <w:tc>
          <w:tcPr>
            <w:tcW w:w="1120" w:type="dxa"/>
          </w:tcPr>
          <w:p w14:paraId="39319C64" w14:textId="77777777" w:rsidR="00E34178" w:rsidRPr="0076221C" w:rsidRDefault="003D30E1" w:rsidP="0076221C">
            <w:r w:rsidRPr="0076221C">
              <w:t>-</w:t>
            </w:r>
          </w:p>
        </w:tc>
        <w:tc>
          <w:tcPr>
            <w:tcW w:w="1120" w:type="dxa"/>
          </w:tcPr>
          <w:p w14:paraId="3F496F10" w14:textId="77777777" w:rsidR="00E34178" w:rsidRPr="0076221C" w:rsidRDefault="003D30E1" w:rsidP="0076221C">
            <w:r w:rsidRPr="0076221C">
              <w:t>112 600</w:t>
            </w:r>
          </w:p>
        </w:tc>
      </w:tr>
      <w:tr w:rsidR="00E34178" w:rsidRPr="0076221C" w14:paraId="28DFF080" w14:textId="77777777" w:rsidTr="002B0003">
        <w:trPr>
          <w:trHeight w:val="360"/>
        </w:trPr>
        <w:tc>
          <w:tcPr>
            <w:tcW w:w="560" w:type="dxa"/>
          </w:tcPr>
          <w:p w14:paraId="68970584" w14:textId="77777777" w:rsidR="00E34178" w:rsidRPr="0076221C" w:rsidRDefault="00E34178" w:rsidP="0076221C"/>
        </w:tc>
        <w:tc>
          <w:tcPr>
            <w:tcW w:w="560" w:type="dxa"/>
          </w:tcPr>
          <w:p w14:paraId="04BB7AE3" w14:textId="77777777" w:rsidR="00E34178" w:rsidRPr="0076221C" w:rsidRDefault="003D30E1" w:rsidP="0076221C">
            <w:r w:rsidRPr="0076221C">
              <w:t>73</w:t>
            </w:r>
          </w:p>
        </w:tc>
        <w:tc>
          <w:tcPr>
            <w:tcW w:w="3160" w:type="dxa"/>
          </w:tcPr>
          <w:p w14:paraId="27661974" w14:textId="77777777" w:rsidR="00E34178" w:rsidRPr="0076221C" w:rsidRDefault="003D30E1" w:rsidP="0076221C">
            <w:r w:rsidRPr="0076221C">
              <w:t xml:space="preserve">Pristilskudd, </w:t>
            </w:r>
            <w:r w:rsidRPr="003D30E1">
              <w:rPr>
                <w:rStyle w:val="kursiv0"/>
              </w:rPr>
              <w:t>overslagsbevilgning</w:t>
            </w:r>
          </w:p>
        </w:tc>
        <w:tc>
          <w:tcPr>
            <w:tcW w:w="1120" w:type="dxa"/>
          </w:tcPr>
          <w:p w14:paraId="12EB3975" w14:textId="77777777" w:rsidR="00E34178" w:rsidRPr="0076221C" w:rsidRDefault="003D30E1" w:rsidP="0076221C">
            <w:r w:rsidRPr="0076221C">
              <w:t>3 896 050</w:t>
            </w:r>
          </w:p>
        </w:tc>
        <w:tc>
          <w:tcPr>
            <w:tcW w:w="1120" w:type="dxa"/>
          </w:tcPr>
          <w:p w14:paraId="6507E776" w14:textId="77777777" w:rsidR="00E34178" w:rsidRPr="0076221C" w:rsidRDefault="003D30E1" w:rsidP="0076221C">
            <w:r w:rsidRPr="0076221C">
              <w:t>160 281</w:t>
            </w:r>
          </w:p>
        </w:tc>
        <w:tc>
          <w:tcPr>
            <w:tcW w:w="1120" w:type="dxa"/>
          </w:tcPr>
          <w:p w14:paraId="7B478F47" w14:textId="77777777" w:rsidR="00E34178" w:rsidRPr="0076221C" w:rsidRDefault="003D30E1" w:rsidP="0076221C">
            <w:r w:rsidRPr="0076221C">
              <w:t>-</w:t>
            </w:r>
          </w:p>
        </w:tc>
        <w:tc>
          <w:tcPr>
            <w:tcW w:w="1120" w:type="dxa"/>
          </w:tcPr>
          <w:p w14:paraId="035088D6" w14:textId="77777777" w:rsidR="00E34178" w:rsidRPr="0076221C" w:rsidRDefault="003D30E1" w:rsidP="0076221C">
            <w:r w:rsidRPr="0076221C">
              <w:t>-</w:t>
            </w:r>
          </w:p>
        </w:tc>
        <w:tc>
          <w:tcPr>
            <w:tcW w:w="1120" w:type="dxa"/>
          </w:tcPr>
          <w:p w14:paraId="439E3EE7" w14:textId="77777777" w:rsidR="00E34178" w:rsidRPr="0076221C" w:rsidRDefault="003D30E1" w:rsidP="0076221C">
            <w:r w:rsidRPr="0076221C">
              <w:t>4 056 331</w:t>
            </w:r>
          </w:p>
        </w:tc>
      </w:tr>
      <w:tr w:rsidR="00E34178" w:rsidRPr="0076221C" w14:paraId="796DA043" w14:textId="77777777" w:rsidTr="002B0003">
        <w:trPr>
          <w:trHeight w:val="360"/>
        </w:trPr>
        <w:tc>
          <w:tcPr>
            <w:tcW w:w="560" w:type="dxa"/>
          </w:tcPr>
          <w:p w14:paraId="321A1B0B" w14:textId="77777777" w:rsidR="00E34178" w:rsidRPr="0076221C" w:rsidRDefault="00E34178" w:rsidP="0076221C"/>
        </w:tc>
        <w:tc>
          <w:tcPr>
            <w:tcW w:w="560" w:type="dxa"/>
          </w:tcPr>
          <w:p w14:paraId="2E8C45D8" w14:textId="77777777" w:rsidR="00E34178" w:rsidRPr="0076221C" w:rsidRDefault="003D30E1" w:rsidP="0076221C">
            <w:r w:rsidRPr="0076221C">
              <w:t>74</w:t>
            </w:r>
          </w:p>
        </w:tc>
        <w:tc>
          <w:tcPr>
            <w:tcW w:w="3160" w:type="dxa"/>
          </w:tcPr>
          <w:p w14:paraId="566048EF" w14:textId="77777777" w:rsidR="00E34178" w:rsidRPr="0076221C" w:rsidRDefault="003D30E1" w:rsidP="0076221C">
            <w:r w:rsidRPr="0076221C">
              <w:t xml:space="preserve">Direkte tilskudd, </w:t>
            </w:r>
            <w:r w:rsidRPr="003D30E1">
              <w:rPr>
                <w:rStyle w:val="kursiv0"/>
              </w:rPr>
              <w:t>kan overføres</w:t>
            </w:r>
          </w:p>
        </w:tc>
        <w:tc>
          <w:tcPr>
            <w:tcW w:w="1120" w:type="dxa"/>
          </w:tcPr>
          <w:p w14:paraId="46DACE05" w14:textId="77777777" w:rsidR="00E34178" w:rsidRPr="0076221C" w:rsidRDefault="003D30E1" w:rsidP="0076221C">
            <w:r w:rsidRPr="0076221C">
              <w:t>9 566 800</w:t>
            </w:r>
          </w:p>
        </w:tc>
        <w:tc>
          <w:tcPr>
            <w:tcW w:w="1120" w:type="dxa"/>
          </w:tcPr>
          <w:p w14:paraId="531E5D72" w14:textId="77777777" w:rsidR="00E34178" w:rsidRPr="0076221C" w:rsidRDefault="003D30E1" w:rsidP="0076221C">
            <w:r w:rsidRPr="0076221C">
              <w:t>-3 273</w:t>
            </w:r>
          </w:p>
        </w:tc>
        <w:tc>
          <w:tcPr>
            <w:tcW w:w="1120" w:type="dxa"/>
          </w:tcPr>
          <w:p w14:paraId="4EF3D121" w14:textId="77777777" w:rsidR="00E34178" w:rsidRPr="0076221C" w:rsidRDefault="003D30E1" w:rsidP="0076221C">
            <w:r w:rsidRPr="0076221C">
              <w:t>-</w:t>
            </w:r>
          </w:p>
        </w:tc>
        <w:tc>
          <w:tcPr>
            <w:tcW w:w="1120" w:type="dxa"/>
          </w:tcPr>
          <w:p w14:paraId="7AAABC58" w14:textId="77777777" w:rsidR="00E34178" w:rsidRPr="0076221C" w:rsidRDefault="003D30E1" w:rsidP="0076221C">
            <w:r w:rsidRPr="0076221C">
              <w:t>-</w:t>
            </w:r>
          </w:p>
        </w:tc>
        <w:tc>
          <w:tcPr>
            <w:tcW w:w="1120" w:type="dxa"/>
          </w:tcPr>
          <w:p w14:paraId="0308889D" w14:textId="77777777" w:rsidR="00E34178" w:rsidRPr="0076221C" w:rsidRDefault="003D30E1" w:rsidP="0076221C">
            <w:r w:rsidRPr="0076221C">
              <w:t>9 563 527</w:t>
            </w:r>
          </w:p>
        </w:tc>
      </w:tr>
      <w:tr w:rsidR="00E34178" w:rsidRPr="0076221C" w14:paraId="76472A2E" w14:textId="77777777" w:rsidTr="002B0003">
        <w:trPr>
          <w:trHeight w:val="360"/>
        </w:trPr>
        <w:tc>
          <w:tcPr>
            <w:tcW w:w="560" w:type="dxa"/>
          </w:tcPr>
          <w:p w14:paraId="7DAA1124" w14:textId="77777777" w:rsidR="00E34178" w:rsidRPr="0076221C" w:rsidRDefault="00E34178" w:rsidP="0076221C"/>
        </w:tc>
        <w:tc>
          <w:tcPr>
            <w:tcW w:w="560" w:type="dxa"/>
          </w:tcPr>
          <w:p w14:paraId="00608B17" w14:textId="77777777" w:rsidR="00E34178" w:rsidRPr="0076221C" w:rsidRDefault="003D30E1" w:rsidP="0076221C">
            <w:r w:rsidRPr="0076221C">
              <w:t>77</w:t>
            </w:r>
          </w:p>
        </w:tc>
        <w:tc>
          <w:tcPr>
            <w:tcW w:w="3160" w:type="dxa"/>
          </w:tcPr>
          <w:p w14:paraId="12C4B252" w14:textId="77777777" w:rsidR="00E34178" w:rsidRPr="0076221C" w:rsidRDefault="003D30E1" w:rsidP="0076221C">
            <w:r w:rsidRPr="0076221C">
              <w:t xml:space="preserve">Utviklingstiltak, </w:t>
            </w:r>
            <w:r w:rsidRPr="003D30E1">
              <w:rPr>
                <w:rStyle w:val="kursiv0"/>
              </w:rPr>
              <w:t>kan overføres</w:t>
            </w:r>
          </w:p>
        </w:tc>
        <w:tc>
          <w:tcPr>
            <w:tcW w:w="1120" w:type="dxa"/>
          </w:tcPr>
          <w:p w14:paraId="1EF9B9C7" w14:textId="77777777" w:rsidR="00E34178" w:rsidRPr="0076221C" w:rsidRDefault="003D30E1" w:rsidP="0076221C">
            <w:r w:rsidRPr="0076221C">
              <w:t>291 309</w:t>
            </w:r>
          </w:p>
        </w:tc>
        <w:tc>
          <w:tcPr>
            <w:tcW w:w="1120" w:type="dxa"/>
          </w:tcPr>
          <w:p w14:paraId="6D58BBCC" w14:textId="77777777" w:rsidR="00E34178" w:rsidRPr="0076221C" w:rsidRDefault="003D30E1" w:rsidP="0076221C">
            <w:r w:rsidRPr="0076221C">
              <w:t>-26 416</w:t>
            </w:r>
          </w:p>
        </w:tc>
        <w:tc>
          <w:tcPr>
            <w:tcW w:w="1120" w:type="dxa"/>
          </w:tcPr>
          <w:p w14:paraId="00296F7C" w14:textId="77777777" w:rsidR="00E34178" w:rsidRPr="0076221C" w:rsidRDefault="003D30E1" w:rsidP="0076221C">
            <w:r w:rsidRPr="0076221C">
              <w:t>-</w:t>
            </w:r>
          </w:p>
        </w:tc>
        <w:tc>
          <w:tcPr>
            <w:tcW w:w="1120" w:type="dxa"/>
          </w:tcPr>
          <w:p w14:paraId="50A68A97" w14:textId="77777777" w:rsidR="00E34178" w:rsidRPr="0076221C" w:rsidRDefault="003D30E1" w:rsidP="0076221C">
            <w:r w:rsidRPr="0076221C">
              <w:t>-</w:t>
            </w:r>
          </w:p>
        </w:tc>
        <w:tc>
          <w:tcPr>
            <w:tcW w:w="1120" w:type="dxa"/>
          </w:tcPr>
          <w:p w14:paraId="201F9295" w14:textId="77777777" w:rsidR="00E34178" w:rsidRPr="0076221C" w:rsidRDefault="003D30E1" w:rsidP="0076221C">
            <w:r w:rsidRPr="0076221C">
              <w:t>264 893</w:t>
            </w:r>
          </w:p>
        </w:tc>
      </w:tr>
      <w:tr w:rsidR="00E34178" w:rsidRPr="0076221C" w14:paraId="21EC4B24" w14:textId="77777777" w:rsidTr="002B0003">
        <w:trPr>
          <w:trHeight w:val="960"/>
        </w:trPr>
        <w:tc>
          <w:tcPr>
            <w:tcW w:w="560" w:type="dxa"/>
          </w:tcPr>
          <w:p w14:paraId="232A0E90" w14:textId="77777777" w:rsidR="00E34178" w:rsidRPr="0076221C" w:rsidRDefault="00E34178" w:rsidP="0076221C"/>
        </w:tc>
        <w:tc>
          <w:tcPr>
            <w:tcW w:w="560" w:type="dxa"/>
          </w:tcPr>
          <w:p w14:paraId="1F7D7ADD" w14:textId="77777777" w:rsidR="00E34178" w:rsidRPr="0076221C" w:rsidRDefault="003D30E1" w:rsidP="0076221C">
            <w:r w:rsidRPr="0076221C">
              <w:t>78</w:t>
            </w:r>
          </w:p>
        </w:tc>
        <w:tc>
          <w:tcPr>
            <w:tcW w:w="3160" w:type="dxa"/>
          </w:tcPr>
          <w:p w14:paraId="2BDF2DE1" w14:textId="77777777" w:rsidR="00E34178" w:rsidRPr="0076221C" w:rsidRDefault="003D30E1" w:rsidP="0076221C">
            <w:r w:rsidRPr="0076221C">
              <w:t xml:space="preserve">Velferdsordninger, </w:t>
            </w:r>
            <w:r w:rsidRPr="003D30E1">
              <w:rPr>
                <w:rStyle w:val="kursiv0"/>
              </w:rPr>
              <w:t>kan overføres</w:t>
            </w:r>
          </w:p>
        </w:tc>
        <w:tc>
          <w:tcPr>
            <w:tcW w:w="1120" w:type="dxa"/>
          </w:tcPr>
          <w:p w14:paraId="2BEFD00E" w14:textId="77777777" w:rsidR="00E34178" w:rsidRPr="0076221C" w:rsidRDefault="003D30E1" w:rsidP="0076221C">
            <w:r w:rsidRPr="0076221C">
              <w:t>1 553 145</w:t>
            </w:r>
          </w:p>
        </w:tc>
        <w:tc>
          <w:tcPr>
            <w:tcW w:w="1120" w:type="dxa"/>
          </w:tcPr>
          <w:p w14:paraId="2A0D6F38" w14:textId="77777777" w:rsidR="00E34178" w:rsidRPr="0076221C" w:rsidRDefault="003D30E1" w:rsidP="0076221C">
            <w:r w:rsidRPr="0076221C">
              <w:t>-28 385</w:t>
            </w:r>
          </w:p>
        </w:tc>
        <w:tc>
          <w:tcPr>
            <w:tcW w:w="1120" w:type="dxa"/>
          </w:tcPr>
          <w:p w14:paraId="607091C8" w14:textId="77777777" w:rsidR="00E34178" w:rsidRPr="0076221C" w:rsidRDefault="003D30E1" w:rsidP="0076221C">
            <w:r w:rsidRPr="0076221C">
              <w:t>-</w:t>
            </w:r>
          </w:p>
        </w:tc>
        <w:tc>
          <w:tcPr>
            <w:tcW w:w="1120" w:type="dxa"/>
          </w:tcPr>
          <w:p w14:paraId="599588B6" w14:textId="77777777" w:rsidR="00E34178" w:rsidRPr="0076221C" w:rsidRDefault="003D30E1" w:rsidP="0076221C">
            <w:r w:rsidRPr="0076221C">
              <w:t>-</w:t>
            </w:r>
          </w:p>
        </w:tc>
        <w:tc>
          <w:tcPr>
            <w:tcW w:w="1120" w:type="dxa"/>
          </w:tcPr>
          <w:p w14:paraId="58AA8CE6" w14:textId="77777777" w:rsidR="00E34178" w:rsidRPr="0076221C" w:rsidRDefault="003D30E1" w:rsidP="0076221C">
            <w:r w:rsidRPr="0076221C">
              <w:t>1 524 760</w:t>
            </w:r>
          </w:p>
        </w:tc>
      </w:tr>
      <w:tr w:rsidR="00E34178" w:rsidRPr="0076221C" w14:paraId="4E45DE28" w14:textId="77777777" w:rsidTr="002B0003">
        <w:trPr>
          <w:trHeight w:val="360"/>
        </w:trPr>
        <w:tc>
          <w:tcPr>
            <w:tcW w:w="560" w:type="dxa"/>
          </w:tcPr>
          <w:p w14:paraId="010B7A06" w14:textId="77777777" w:rsidR="00E34178" w:rsidRPr="0076221C" w:rsidRDefault="003D30E1" w:rsidP="0076221C">
            <w:r w:rsidRPr="0076221C">
              <w:t>1151</w:t>
            </w:r>
          </w:p>
        </w:tc>
        <w:tc>
          <w:tcPr>
            <w:tcW w:w="560" w:type="dxa"/>
          </w:tcPr>
          <w:p w14:paraId="3054F8C5" w14:textId="77777777" w:rsidR="00E34178" w:rsidRPr="0076221C" w:rsidRDefault="00E34178" w:rsidP="0076221C"/>
        </w:tc>
        <w:tc>
          <w:tcPr>
            <w:tcW w:w="5400" w:type="dxa"/>
            <w:gridSpan w:val="3"/>
          </w:tcPr>
          <w:p w14:paraId="46D86712" w14:textId="77777777" w:rsidR="00E34178" w:rsidRPr="0076221C" w:rsidRDefault="003D30E1" w:rsidP="0076221C">
            <w:r w:rsidRPr="0076221C">
              <w:t>Til gjennomføring av reindriftsavtalen</w:t>
            </w:r>
          </w:p>
        </w:tc>
        <w:tc>
          <w:tcPr>
            <w:tcW w:w="1120" w:type="dxa"/>
          </w:tcPr>
          <w:p w14:paraId="76F70A25" w14:textId="77777777" w:rsidR="00E34178" w:rsidRPr="0076221C" w:rsidRDefault="00E34178" w:rsidP="0076221C"/>
        </w:tc>
        <w:tc>
          <w:tcPr>
            <w:tcW w:w="1120" w:type="dxa"/>
          </w:tcPr>
          <w:p w14:paraId="7E4D2579" w14:textId="77777777" w:rsidR="00E34178" w:rsidRPr="0076221C" w:rsidRDefault="00E34178" w:rsidP="0076221C"/>
        </w:tc>
        <w:tc>
          <w:tcPr>
            <w:tcW w:w="1120" w:type="dxa"/>
          </w:tcPr>
          <w:p w14:paraId="70A392DB" w14:textId="77777777" w:rsidR="00E34178" w:rsidRPr="0076221C" w:rsidRDefault="00E34178" w:rsidP="0076221C"/>
        </w:tc>
      </w:tr>
      <w:tr w:rsidR="00E34178" w:rsidRPr="0076221C" w14:paraId="6B9422CE" w14:textId="77777777" w:rsidTr="002B0003">
        <w:trPr>
          <w:trHeight w:val="580"/>
        </w:trPr>
        <w:tc>
          <w:tcPr>
            <w:tcW w:w="560" w:type="dxa"/>
          </w:tcPr>
          <w:p w14:paraId="69689572" w14:textId="77777777" w:rsidR="00E34178" w:rsidRPr="0076221C" w:rsidRDefault="00E34178" w:rsidP="0076221C"/>
        </w:tc>
        <w:tc>
          <w:tcPr>
            <w:tcW w:w="560" w:type="dxa"/>
          </w:tcPr>
          <w:p w14:paraId="6C3A2C59" w14:textId="77777777" w:rsidR="00E34178" w:rsidRPr="0076221C" w:rsidRDefault="003D30E1" w:rsidP="0076221C">
            <w:r w:rsidRPr="0076221C">
              <w:t>51</w:t>
            </w:r>
          </w:p>
        </w:tc>
        <w:tc>
          <w:tcPr>
            <w:tcW w:w="3160" w:type="dxa"/>
          </w:tcPr>
          <w:p w14:paraId="0EC44ECB" w14:textId="77777777" w:rsidR="00E34178" w:rsidRPr="0076221C" w:rsidRDefault="003D30E1" w:rsidP="0076221C">
            <w:r w:rsidRPr="0076221C">
              <w:t xml:space="preserve">Tilskudd til Utviklings- og investeringsfondet </w:t>
            </w:r>
          </w:p>
        </w:tc>
        <w:tc>
          <w:tcPr>
            <w:tcW w:w="1120" w:type="dxa"/>
          </w:tcPr>
          <w:p w14:paraId="1C0F69FC" w14:textId="77777777" w:rsidR="00E34178" w:rsidRPr="0076221C" w:rsidRDefault="003D30E1" w:rsidP="0076221C">
            <w:r w:rsidRPr="0076221C">
              <w:t>42 400</w:t>
            </w:r>
          </w:p>
        </w:tc>
        <w:tc>
          <w:tcPr>
            <w:tcW w:w="1120" w:type="dxa"/>
          </w:tcPr>
          <w:p w14:paraId="1661B0C8" w14:textId="77777777" w:rsidR="00E34178" w:rsidRPr="0076221C" w:rsidRDefault="003D30E1" w:rsidP="0076221C">
            <w:r w:rsidRPr="0076221C">
              <w:t>6 393</w:t>
            </w:r>
          </w:p>
        </w:tc>
        <w:tc>
          <w:tcPr>
            <w:tcW w:w="1120" w:type="dxa"/>
          </w:tcPr>
          <w:p w14:paraId="3CC7A007" w14:textId="77777777" w:rsidR="00E34178" w:rsidRPr="0076221C" w:rsidRDefault="003D30E1" w:rsidP="0076221C">
            <w:r w:rsidRPr="0076221C">
              <w:t>-</w:t>
            </w:r>
          </w:p>
        </w:tc>
        <w:tc>
          <w:tcPr>
            <w:tcW w:w="1120" w:type="dxa"/>
          </w:tcPr>
          <w:p w14:paraId="51530F4C" w14:textId="77777777" w:rsidR="00E34178" w:rsidRPr="0076221C" w:rsidRDefault="003D30E1" w:rsidP="0076221C">
            <w:r w:rsidRPr="0076221C">
              <w:t>-</w:t>
            </w:r>
          </w:p>
        </w:tc>
        <w:tc>
          <w:tcPr>
            <w:tcW w:w="1120" w:type="dxa"/>
          </w:tcPr>
          <w:p w14:paraId="7A7EBFE1" w14:textId="77777777" w:rsidR="00E34178" w:rsidRPr="0076221C" w:rsidRDefault="003D30E1" w:rsidP="0076221C">
            <w:r w:rsidRPr="0076221C">
              <w:t>48 793</w:t>
            </w:r>
          </w:p>
        </w:tc>
      </w:tr>
      <w:tr w:rsidR="00E34178" w:rsidRPr="0076221C" w14:paraId="72478DFC" w14:textId="77777777" w:rsidTr="002B0003">
        <w:trPr>
          <w:trHeight w:val="580"/>
        </w:trPr>
        <w:tc>
          <w:tcPr>
            <w:tcW w:w="560" w:type="dxa"/>
          </w:tcPr>
          <w:p w14:paraId="2D0833A5" w14:textId="77777777" w:rsidR="00E34178" w:rsidRPr="0076221C" w:rsidRDefault="00E34178" w:rsidP="0076221C"/>
        </w:tc>
        <w:tc>
          <w:tcPr>
            <w:tcW w:w="560" w:type="dxa"/>
          </w:tcPr>
          <w:p w14:paraId="2EB20FB1" w14:textId="77777777" w:rsidR="00E34178" w:rsidRPr="0076221C" w:rsidRDefault="003D30E1" w:rsidP="0076221C">
            <w:r w:rsidRPr="0076221C">
              <w:t>75</w:t>
            </w:r>
          </w:p>
        </w:tc>
        <w:tc>
          <w:tcPr>
            <w:tcW w:w="3160" w:type="dxa"/>
          </w:tcPr>
          <w:p w14:paraId="0010CF79" w14:textId="77777777" w:rsidR="00E34178" w:rsidRPr="0076221C" w:rsidRDefault="003D30E1" w:rsidP="0076221C">
            <w:r w:rsidRPr="0076221C">
              <w:t xml:space="preserve">Kostnadssenkende og direkte tilskudd, </w:t>
            </w:r>
            <w:r w:rsidRPr="003D30E1">
              <w:rPr>
                <w:rStyle w:val="kursiv0"/>
              </w:rPr>
              <w:t>kan overføres</w:t>
            </w:r>
          </w:p>
        </w:tc>
        <w:tc>
          <w:tcPr>
            <w:tcW w:w="1120" w:type="dxa"/>
          </w:tcPr>
          <w:p w14:paraId="1FF40417" w14:textId="77777777" w:rsidR="00E34178" w:rsidRPr="0076221C" w:rsidRDefault="003D30E1" w:rsidP="0076221C">
            <w:r w:rsidRPr="0076221C">
              <w:t>95 800</w:t>
            </w:r>
          </w:p>
        </w:tc>
        <w:tc>
          <w:tcPr>
            <w:tcW w:w="1120" w:type="dxa"/>
          </w:tcPr>
          <w:p w14:paraId="6F4DA37F" w14:textId="77777777" w:rsidR="00E34178" w:rsidRPr="0076221C" w:rsidRDefault="003D30E1" w:rsidP="0076221C">
            <w:r w:rsidRPr="0076221C">
              <w:t>-5 655</w:t>
            </w:r>
          </w:p>
        </w:tc>
        <w:tc>
          <w:tcPr>
            <w:tcW w:w="1120" w:type="dxa"/>
          </w:tcPr>
          <w:p w14:paraId="10862F02" w14:textId="77777777" w:rsidR="00E34178" w:rsidRPr="0076221C" w:rsidRDefault="003D30E1" w:rsidP="0076221C">
            <w:r w:rsidRPr="0076221C">
              <w:t>-</w:t>
            </w:r>
          </w:p>
        </w:tc>
        <w:tc>
          <w:tcPr>
            <w:tcW w:w="1120" w:type="dxa"/>
          </w:tcPr>
          <w:p w14:paraId="06C61A8D" w14:textId="77777777" w:rsidR="00E34178" w:rsidRPr="0076221C" w:rsidRDefault="003D30E1" w:rsidP="0076221C">
            <w:r w:rsidRPr="0076221C">
              <w:t>-</w:t>
            </w:r>
          </w:p>
        </w:tc>
        <w:tc>
          <w:tcPr>
            <w:tcW w:w="1120" w:type="dxa"/>
          </w:tcPr>
          <w:p w14:paraId="78F536E3" w14:textId="77777777" w:rsidR="00E34178" w:rsidRPr="0076221C" w:rsidRDefault="003D30E1" w:rsidP="0076221C">
            <w:r w:rsidRPr="0076221C">
              <w:t>90 145</w:t>
            </w:r>
          </w:p>
        </w:tc>
      </w:tr>
      <w:tr w:rsidR="00E34178" w:rsidRPr="0076221C" w14:paraId="555F20EB" w14:textId="77777777" w:rsidTr="002B0003">
        <w:trPr>
          <w:trHeight w:val="360"/>
        </w:trPr>
        <w:tc>
          <w:tcPr>
            <w:tcW w:w="560" w:type="dxa"/>
          </w:tcPr>
          <w:p w14:paraId="3E1EEF90" w14:textId="77777777" w:rsidR="00E34178" w:rsidRPr="0076221C" w:rsidRDefault="00E34178" w:rsidP="0076221C"/>
        </w:tc>
        <w:tc>
          <w:tcPr>
            <w:tcW w:w="560" w:type="dxa"/>
          </w:tcPr>
          <w:p w14:paraId="43D93A42" w14:textId="77777777" w:rsidR="00E34178" w:rsidRPr="0076221C" w:rsidRDefault="003D30E1" w:rsidP="0076221C">
            <w:r w:rsidRPr="0076221C">
              <w:t>79</w:t>
            </w:r>
          </w:p>
        </w:tc>
        <w:tc>
          <w:tcPr>
            <w:tcW w:w="3160" w:type="dxa"/>
          </w:tcPr>
          <w:p w14:paraId="7F9CD2BC" w14:textId="77777777" w:rsidR="00E34178" w:rsidRPr="0076221C" w:rsidRDefault="003D30E1" w:rsidP="0076221C">
            <w:r w:rsidRPr="0076221C">
              <w:t xml:space="preserve">Velferdsordninger, </w:t>
            </w:r>
            <w:r w:rsidRPr="003D30E1">
              <w:rPr>
                <w:rStyle w:val="kursiv0"/>
              </w:rPr>
              <w:t>kan overføres</w:t>
            </w:r>
          </w:p>
        </w:tc>
        <w:tc>
          <w:tcPr>
            <w:tcW w:w="1120" w:type="dxa"/>
          </w:tcPr>
          <w:p w14:paraId="3E4D718E" w14:textId="77777777" w:rsidR="00E34178" w:rsidRPr="0076221C" w:rsidRDefault="003D30E1" w:rsidP="0076221C">
            <w:r w:rsidRPr="0076221C">
              <w:t>4 000</w:t>
            </w:r>
          </w:p>
        </w:tc>
        <w:tc>
          <w:tcPr>
            <w:tcW w:w="1120" w:type="dxa"/>
          </w:tcPr>
          <w:p w14:paraId="3C0A26C8" w14:textId="77777777" w:rsidR="00E34178" w:rsidRPr="0076221C" w:rsidRDefault="003D30E1" w:rsidP="0076221C">
            <w:r w:rsidRPr="0076221C">
              <w:t>-738</w:t>
            </w:r>
          </w:p>
        </w:tc>
        <w:tc>
          <w:tcPr>
            <w:tcW w:w="1120" w:type="dxa"/>
          </w:tcPr>
          <w:p w14:paraId="6C7EAA75" w14:textId="77777777" w:rsidR="00E34178" w:rsidRPr="0076221C" w:rsidRDefault="003D30E1" w:rsidP="0076221C">
            <w:r w:rsidRPr="0076221C">
              <w:t>-</w:t>
            </w:r>
          </w:p>
        </w:tc>
        <w:tc>
          <w:tcPr>
            <w:tcW w:w="1120" w:type="dxa"/>
          </w:tcPr>
          <w:p w14:paraId="525E489C" w14:textId="77777777" w:rsidR="00E34178" w:rsidRPr="0076221C" w:rsidRDefault="003D30E1" w:rsidP="0076221C">
            <w:r w:rsidRPr="0076221C">
              <w:t>-</w:t>
            </w:r>
          </w:p>
        </w:tc>
        <w:tc>
          <w:tcPr>
            <w:tcW w:w="1120" w:type="dxa"/>
          </w:tcPr>
          <w:p w14:paraId="06145720" w14:textId="77777777" w:rsidR="00E34178" w:rsidRPr="0076221C" w:rsidRDefault="003D30E1" w:rsidP="0076221C">
            <w:r w:rsidRPr="0076221C">
              <w:t>3 262</w:t>
            </w:r>
          </w:p>
        </w:tc>
      </w:tr>
      <w:tr w:rsidR="00E34178" w:rsidRPr="0076221C" w14:paraId="4F3402D7" w14:textId="77777777" w:rsidTr="002B0003">
        <w:trPr>
          <w:trHeight w:val="360"/>
        </w:trPr>
        <w:tc>
          <w:tcPr>
            <w:tcW w:w="560" w:type="dxa"/>
          </w:tcPr>
          <w:p w14:paraId="3D7EBD59" w14:textId="77777777" w:rsidR="00E34178" w:rsidRPr="0076221C" w:rsidRDefault="003D30E1" w:rsidP="0076221C">
            <w:r w:rsidRPr="0076221C">
              <w:t>1161</w:t>
            </w:r>
          </w:p>
        </w:tc>
        <w:tc>
          <w:tcPr>
            <w:tcW w:w="560" w:type="dxa"/>
          </w:tcPr>
          <w:p w14:paraId="4232E157" w14:textId="77777777" w:rsidR="00E34178" w:rsidRPr="0076221C" w:rsidRDefault="00E34178" w:rsidP="0076221C"/>
        </w:tc>
        <w:tc>
          <w:tcPr>
            <w:tcW w:w="6520" w:type="dxa"/>
            <w:gridSpan w:val="4"/>
          </w:tcPr>
          <w:p w14:paraId="34FB9090" w14:textId="77777777" w:rsidR="00E34178" w:rsidRPr="0076221C" w:rsidRDefault="003D30E1" w:rsidP="0076221C">
            <w:r w:rsidRPr="0076221C">
              <w:t>Myndighetsoppgaver og sektorpolitiske oppgaver på statsgrunn</w:t>
            </w:r>
          </w:p>
        </w:tc>
        <w:tc>
          <w:tcPr>
            <w:tcW w:w="1120" w:type="dxa"/>
          </w:tcPr>
          <w:p w14:paraId="31E5A281" w14:textId="77777777" w:rsidR="00E34178" w:rsidRPr="0076221C" w:rsidRDefault="00E34178" w:rsidP="0076221C"/>
        </w:tc>
        <w:tc>
          <w:tcPr>
            <w:tcW w:w="1120" w:type="dxa"/>
          </w:tcPr>
          <w:p w14:paraId="5197FF8F" w14:textId="77777777" w:rsidR="00E34178" w:rsidRPr="0076221C" w:rsidRDefault="00E34178" w:rsidP="0076221C"/>
        </w:tc>
      </w:tr>
      <w:tr w:rsidR="00E34178" w:rsidRPr="0076221C" w14:paraId="293621B3" w14:textId="77777777" w:rsidTr="002B0003">
        <w:trPr>
          <w:trHeight w:val="580"/>
        </w:trPr>
        <w:tc>
          <w:tcPr>
            <w:tcW w:w="560" w:type="dxa"/>
          </w:tcPr>
          <w:p w14:paraId="195DCF8B" w14:textId="77777777" w:rsidR="00E34178" w:rsidRPr="0076221C" w:rsidRDefault="00E34178" w:rsidP="0076221C"/>
        </w:tc>
        <w:tc>
          <w:tcPr>
            <w:tcW w:w="560" w:type="dxa"/>
          </w:tcPr>
          <w:p w14:paraId="3EEFCE61" w14:textId="77777777" w:rsidR="00E34178" w:rsidRPr="0076221C" w:rsidRDefault="003D30E1" w:rsidP="0076221C">
            <w:r w:rsidRPr="0076221C">
              <w:t>75</w:t>
            </w:r>
          </w:p>
        </w:tc>
        <w:tc>
          <w:tcPr>
            <w:tcW w:w="3160" w:type="dxa"/>
          </w:tcPr>
          <w:p w14:paraId="10CD32A3" w14:textId="77777777" w:rsidR="00E34178" w:rsidRPr="0076221C" w:rsidRDefault="003D30E1" w:rsidP="0076221C">
            <w:r w:rsidRPr="0076221C">
              <w:t xml:space="preserve">Tilskudd til oppsyn i statsallmenninger </w:t>
            </w:r>
          </w:p>
        </w:tc>
        <w:tc>
          <w:tcPr>
            <w:tcW w:w="1120" w:type="dxa"/>
          </w:tcPr>
          <w:p w14:paraId="2B1C5110" w14:textId="77777777" w:rsidR="00E34178" w:rsidRPr="0076221C" w:rsidRDefault="003D30E1" w:rsidP="0076221C">
            <w:r w:rsidRPr="0076221C">
              <w:t>10 030</w:t>
            </w:r>
          </w:p>
        </w:tc>
        <w:tc>
          <w:tcPr>
            <w:tcW w:w="1120" w:type="dxa"/>
          </w:tcPr>
          <w:p w14:paraId="785E8EFA" w14:textId="77777777" w:rsidR="00E34178" w:rsidRPr="0076221C" w:rsidRDefault="003D30E1" w:rsidP="0076221C">
            <w:r w:rsidRPr="0076221C">
              <w:t>5 000</w:t>
            </w:r>
          </w:p>
        </w:tc>
        <w:tc>
          <w:tcPr>
            <w:tcW w:w="1120" w:type="dxa"/>
          </w:tcPr>
          <w:p w14:paraId="5EA0078D" w14:textId="77777777" w:rsidR="00E34178" w:rsidRPr="0076221C" w:rsidRDefault="003D30E1" w:rsidP="0076221C">
            <w:r w:rsidRPr="0076221C">
              <w:t>-</w:t>
            </w:r>
          </w:p>
        </w:tc>
        <w:tc>
          <w:tcPr>
            <w:tcW w:w="1120" w:type="dxa"/>
          </w:tcPr>
          <w:p w14:paraId="3C4E9A71" w14:textId="77777777" w:rsidR="00E34178" w:rsidRPr="0076221C" w:rsidRDefault="003D30E1" w:rsidP="0076221C">
            <w:r w:rsidRPr="0076221C">
              <w:t>-</w:t>
            </w:r>
          </w:p>
        </w:tc>
        <w:tc>
          <w:tcPr>
            <w:tcW w:w="1120" w:type="dxa"/>
          </w:tcPr>
          <w:p w14:paraId="2E87C24F" w14:textId="77777777" w:rsidR="00E34178" w:rsidRPr="0076221C" w:rsidRDefault="003D30E1" w:rsidP="0076221C">
            <w:r w:rsidRPr="0076221C">
              <w:t>15 030</w:t>
            </w:r>
          </w:p>
        </w:tc>
      </w:tr>
      <w:tr w:rsidR="00E34178" w:rsidRPr="0076221C" w14:paraId="268EF5B1" w14:textId="77777777" w:rsidTr="002B0003">
        <w:trPr>
          <w:trHeight w:val="360"/>
        </w:trPr>
        <w:tc>
          <w:tcPr>
            <w:tcW w:w="4280" w:type="dxa"/>
            <w:gridSpan w:val="3"/>
          </w:tcPr>
          <w:p w14:paraId="1CB79111" w14:textId="77777777" w:rsidR="00E34178" w:rsidRPr="0076221C" w:rsidRDefault="003D30E1" w:rsidP="0076221C">
            <w:r w:rsidRPr="0076221C">
              <w:t>Sum endringer Landbruks- og matdepartementet</w:t>
            </w:r>
          </w:p>
        </w:tc>
        <w:tc>
          <w:tcPr>
            <w:tcW w:w="1120" w:type="dxa"/>
          </w:tcPr>
          <w:p w14:paraId="49450620" w14:textId="77777777" w:rsidR="00E34178" w:rsidRPr="0076221C" w:rsidRDefault="00E34178" w:rsidP="0076221C"/>
        </w:tc>
        <w:tc>
          <w:tcPr>
            <w:tcW w:w="1120" w:type="dxa"/>
          </w:tcPr>
          <w:p w14:paraId="7808E85E" w14:textId="77777777" w:rsidR="00E34178" w:rsidRPr="0076221C" w:rsidRDefault="003D30E1" w:rsidP="0076221C">
            <w:r w:rsidRPr="0076221C">
              <w:t>378 745</w:t>
            </w:r>
          </w:p>
        </w:tc>
        <w:tc>
          <w:tcPr>
            <w:tcW w:w="1120" w:type="dxa"/>
          </w:tcPr>
          <w:p w14:paraId="08C749D3" w14:textId="77777777" w:rsidR="00E34178" w:rsidRPr="0076221C" w:rsidRDefault="003D30E1" w:rsidP="0076221C">
            <w:r w:rsidRPr="0076221C">
              <w:t>31 088</w:t>
            </w:r>
          </w:p>
        </w:tc>
        <w:tc>
          <w:tcPr>
            <w:tcW w:w="1120" w:type="dxa"/>
          </w:tcPr>
          <w:p w14:paraId="6067D7E0" w14:textId="77777777" w:rsidR="00E34178" w:rsidRPr="0076221C" w:rsidRDefault="003D30E1" w:rsidP="0076221C">
            <w:r w:rsidRPr="0076221C">
              <w:t>-</w:t>
            </w:r>
          </w:p>
        </w:tc>
        <w:tc>
          <w:tcPr>
            <w:tcW w:w="1120" w:type="dxa"/>
          </w:tcPr>
          <w:p w14:paraId="0AD19D5F" w14:textId="77777777" w:rsidR="00E34178" w:rsidRPr="0076221C" w:rsidRDefault="00E34178" w:rsidP="0076221C"/>
        </w:tc>
      </w:tr>
      <w:tr w:rsidR="00E34178" w:rsidRPr="0076221C" w14:paraId="019BFB4C" w14:textId="77777777" w:rsidTr="002B0003">
        <w:trPr>
          <w:trHeight w:val="360"/>
        </w:trPr>
        <w:tc>
          <w:tcPr>
            <w:tcW w:w="560" w:type="dxa"/>
          </w:tcPr>
          <w:p w14:paraId="55745945" w14:textId="77777777" w:rsidR="00E34178" w:rsidRPr="0076221C" w:rsidRDefault="003D30E1" w:rsidP="0076221C">
            <w:r w:rsidRPr="0076221C">
              <w:t>1300</w:t>
            </w:r>
          </w:p>
        </w:tc>
        <w:tc>
          <w:tcPr>
            <w:tcW w:w="560" w:type="dxa"/>
          </w:tcPr>
          <w:p w14:paraId="6B91A154" w14:textId="77777777" w:rsidR="00E34178" w:rsidRPr="0076221C" w:rsidRDefault="00E34178" w:rsidP="0076221C"/>
        </w:tc>
        <w:tc>
          <w:tcPr>
            <w:tcW w:w="3160" w:type="dxa"/>
          </w:tcPr>
          <w:p w14:paraId="4CE6F79F" w14:textId="77777777" w:rsidR="00E34178" w:rsidRPr="0076221C" w:rsidRDefault="003D30E1" w:rsidP="0076221C">
            <w:r w:rsidRPr="0076221C">
              <w:t>Samferdselsdepartementet</w:t>
            </w:r>
          </w:p>
        </w:tc>
        <w:tc>
          <w:tcPr>
            <w:tcW w:w="1120" w:type="dxa"/>
          </w:tcPr>
          <w:p w14:paraId="53B65C03" w14:textId="77777777" w:rsidR="00E34178" w:rsidRPr="0076221C" w:rsidRDefault="00E34178" w:rsidP="0076221C"/>
        </w:tc>
        <w:tc>
          <w:tcPr>
            <w:tcW w:w="1120" w:type="dxa"/>
          </w:tcPr>
          <w:p w14:paraId="15F4C359" w14:textId="77777777" w:rsidR="00E34178" w:rsidRPr="0076221C" w:rsidRDefault="00E34178" w:rsidP="0076221C"/>
        </w:tc>
        <w:tc>
          <w:tcPr>
            <w:tcW w:w="1120" w:type="dxa"/>
          </w:tcPr>
          <w:p w14:paraId="69F6E227" w14:textId="77777777" w:rsidR="00E34178" w:rsidRPr="0076221C" w:rsidRDefault="00E34178" w:rsidP="0076221C"/>
        </w:tc>
        <w:tc>
          <w:tcPr>
            <w:tcW w:w="1120" w:type="dxa"/>
          </w:tcPr>
          <w:p w14:paraId="3F4EF48B" w14:textId="77777777" w:rsidR="00E34178" w:rsidRPr="0076221C" w:rsidRDefault="00E34178" w:rsidP="0076221C"/>
        </w:tc>
        <w:tc>
          <w:tcPr>
            <w:tcW w:w="1120" w:type="dxa"/>
          </w:tcPr>
          <w:p w14:paraId="5308546F" w14:textId="77777777" w:rsidR="00E34178" w:rsidRPr="0076221C" w:rsidRDefault="00E34178" w:rsidP="0076221C"/>
        </w:tc>
      </w:tr>
      <w:tr w:rsidR="00E34178" w:rsidRPr="0076221C" w14:paraId="7BCD7429" w14:textId="77777777" w:rsidTr="002B0003">
        <w:trPr>
          <w:trHeight w:val="360"/>
        </w:trPr>
        <w:tc>
          <w:tcPr>
            <w:tcW w:w="560" w:type="dxa"/>
          </w:tcPr>
          <w:p w14:paraId="58044556" w14:textId="77777777" w:rsidR="00E34178" w:rsidRPr="0076221C" w:rsidRDefault="00E34178" w:rsidP="0076221C"/>
        </w:tc>
        <w:tc>
          <w:tcPr>
            <w:tcW w:w="560" w:type="dxa"/>
          </w:tcPr>
          <w:p w14:paraId="36E4CCF6" w14:textId="77777777" w:rsidR="00E34178" w:rsidRPr="0076221C" w:rsidRDefault="003D30E1" w:rsidP="0076221C">
            <w:r w:rsidRPr="0076221C">
              <w:t>1</w:t>
            </w:r>
          </w:p>
        </w:tc>
        <w:tc>
          <w:tcPr>
            <w:tcW w:w="3160" w:type="dxa"/>
          </w:tcPr>
          <w:p w14:paraId="0297BAB5" w14:textId="77777777" w:rsidR="00E34178" w:rsidRPr="0076221C" w:rsidRDefault="003D30E1" w:rsidP="0076221C">
            <w:r w:rsidRPr="0076221C">
              <w:t xml:space="preserve">Driftsutgifter </w:t>
            </w:r>
          </w:p>
        </w:tc>
        <w:tc>
          <w:tcPr>
            <w:tcW w:w="1120" w:type="dxa"/>
          </w:tcPr>
          <w:p w14:paraId="11E27438" w14:textId="77777777" w:rsidR="00E34178" w:rsidRPr="0076221C" w:rsidRDefault="003D30E1" w:rsidP="0076221C">
            <w:r w:rsidRPr="0076221C">
              <w:t>191 053</w:t>
            </w:r>
          </w:p>
        </w:tc>
        <w:tc>
          <w:tcPr>
            <w:tcW w:w="1120" w:type="dxa"/>
          </w:tcPr>
          <w:p w14:paraId="3791403E" w14:textId="77777777" w:rsidR="00E34178" w:rsidRPr="0076221C" w:rsidRDefault="003D30E1" w:rsidP="0076221C">
            <w:r w:rsidRPr="0076221C">
              <w:t>-</w:t>
            </w:r>
          </w:p>
        </w:tc>
        <w:tc>
          <w:tcPr>
            <w:tcW w:w="1120" w:type="dxa"/>
          </w:tcPr>
          <w:p w14:paraId="5A5A6855" w14:textId="77777777" w:rsidR="00E34178" w:rsidRPr="0076221C" w:rsidRDefault="003D30E1" w:rsidP="0076221C">
            <w:r w:rsidRPr="0076221C">
              <w:t>3 524</w:t>
            </w:r>
          </w:p>
        </w:tc>
        <w:tc>
          <w:tcPr>
            <w:tcW w:w="1120" w:type="dxa"/>
          </w:tcPr>
          <w:p w14:paraId="59616E9A" w14:textId="77777777" w:rsidR="00E34178" w:rsidRPr="0076221C" w:rsidRDefault="003D30E1" w:rsidP="0076221C">
            <w:r w:rsidRPr="0076221C">
              <w:t>-</w:t>
            </w:r>
          </w:p>
        </w:tc>
        <w:tc>
          <w:tcPr>
            <w:tcW w:w="1120" w:type="dxa"/>
          </w:tcPr>
          <w:p w14:paraId="09DCEF1A" w14:textId="77777777" w:rsidR="00E34178" w:rsidRPr="0076221C" w:rsidRDefault="003D30E1" w:rsidP="0076221C">
            <w:r w:rsidRPr="0076221C">
              <w:t>194 577</w:t>
            </w:r>
          </w:p>
        </w:tc>
      </w:tr>
      <w:tr w:rsidR="00E34178" w:rsidRPr="0076221C" w14:paraId="22160335" w14:textId="77777777" w:rsidTr="002B0003">
        <w:trPr>
          <w:trHeight w:val="360"/>
        </w:trPr>
        <w:tc>
          <w:tcPr>
            <w:tcW w:w="560" w:type="dxa"/>
          </w:tcPr>
          <w:p w14:paraId="13EE402F" w14:textId="77777777" w:rsidR="00E34178" w:rsidRPr="0076221C" w:rsidRDefault="003D30E1" w:rsidP="0076221C">
            <w:r w:rsidRPr="0076221C">
              <w:t>1301</w:t>
            </w:r>
          </w:p>
        </w:tc>
        <w:tc>
          <w:tcPr>
            <w:tcW w:w="560" w:type="dxa"/>
          </w:tcPr>
          <w:p w14:paraId="36210525" w14:textId="77777777" w:rsidR="00E34178" w:rsidRPr="0076221C" w:rsidRDefault="00E34178" w:rsidP="0076221C"/>
        </w:tc>
        <w:tc>
          <w:tcPr>
            <w:tcW w:w="3160" w:type="dxa"/>
          </w:tcPr>
          <w:p w14:paraId="2BCF2D84" w14:textId="77777777" w:rsidR="00E34178" w:rsidRPr="0076221C" w:rsidRDefault="003D30E1" w:rsidP="0076221C">
            <w:r w:rsidRPr="0076221C">
              <w:t>Forskning og utvikling mv.</w:t>
            </w:r>
          </w:p>
        </w:tc>
        <w:tc>
          <w:tcPr>
            <w:tcW w:w="1120" w:type="dxa"/>
          </w:tcPr>
          <w:p w14:paraId="4611E8F6" w14:textId="77777777" w:rsidR="00E34178" w:rsidRPr="0076221C" w:rsidRDefault="00E34178" w:rsidP="0076221C"/>
        </w:tc>
        <w:tc>
          <w:tcPr>
            <w:tcW w:w="1120" w:type="dxa"/>
          </w:tcPr>
          <w:p w14:paraId="3822EE33" w14:textId="77777777" w:rsidR="00E34178" w:rsidRPr="0076221C" w:rsidRDefault="00E34178" w:rsidP="0076221C"/>
        </w:tc>
        <w:tc>
          <w:tcPr>
            <w:tcW w:w="1120" w:type="dxa"/>
          </w:tcPr>
          <w:p w14:paraId="2F18E349" w14:textId="77777777" w:rsidR="00E34178" w:rsidRPr="0076221C" w:rsidRDefault="00E34178" w:rsidP="0076221C"/>
        </w:tc>
        <w:tc>
          <w:tcPr>
            <w:tcW w:w="1120" w:type="dxa"/>
          </w:tcPr>
          <w:p w14:paraId="68D4294E" w14:textId="77777777" w:rsidR="00E34178" w:rsidRPr="0076221C" w:rsidRDefault="00E34178" w:rsidP="0076221C"/>
        </w:tc>
        <w:tc>
          <w:tcPr>
            <w:tcW w:w="1120" w:type="dxa"/>
          </w:tcPr>
          <w:p w14:paraId="2E41819C" w14:textId="77777777" w:rsidR="00E34178" w:rsidRPr="0076221C" w:rsidRDefault="00E34178" w:rsidP="0076221C"/>
        </w:tc>
      </w:tr>
      <w:tr w:rsidR="00E34178" w:rsidRPr="0076221C" w14:paraId="4B1122CE" w14:textId="77777777" w:rsidTr="002B0003">
        <w:trPr>
          <w:trHeight w:val="580"/>
        </w:trPr>
        <w:tc>
          <w:tcPr>
            <w:tcW w:w="560" w:type="dxa"/>
          </w:tcPr>
          <w:p w14:paraId="4185D14F" w14:textId="77777777" w:rsidR="00E34178" w:rsidRPr="0076221C" w:rsidRDefault="00E34178" w:rsidP="0076221C"/>
        </w:tc>
        <w:tc>
          <w:tcPr>
            <w:tcW w:w="560" w:type="dxa"/>
          </w:tcPr>
          <w:p w14:paraId="45BBA15C" w14:textId="77777777" w:rsidR="00E34178" w:rsidRPr="0076221C" w:rsidRDefault="003D30E1" w:rsidP="0076221C">
            <w:r w:rsidRPr="0076221C">
              <w:t>21</w:t>
            </w:r>
          </w:p>
        </w:tc>
        <w:tc>
          <w:tcPr>
            <w:tcW w:w="3160" w:type="dxa"/>
          </w:tcPr>
          <w:p w14:paraId="4A2A2235" w14:textId="77777777" w:rsidR="00E34178" w:rsidRPr="0076221C" w:rsidRDefault="003D30E1" w:rsidP="0076221C">
            <w:r w:rsidRPr="0076221C">
              <w:t xml:space="preserve">Utredninger </w:t>
            </w:r>
            <w:proofErr w:type="gramStart"/>
            <w:r w:rsidRPr="0076221C">
              <w:t>vedrørende</w:t>
            </w:r>
            <w:proofErr w:type="gramEnd"/>
            <w:r w:rsidRPr="0076221C">
              <w:t xml:space="preserve"> miljø, trafikksikkerhet mv. </w:t>
            </w:r>
          </w:p>
        </w:tc>
        <w:tc>
          <w:tcPr>
            <w:tcW w:w="1120" w:type="dxa"/>
          </w:tcPr>
          <w:p w14:paraId="4D6F38A6" w14:textId="77777777" w:rsidR="00E34178" w:rsidRPr="0076221C" w:rsidRDefault="003D30E1" w:rsidP="0076221C">
            <w:r w:rsidRPr="0076221C">
              <w:t>14 385</w:t>
            </w:r>
          </w:p>
        </w:tc>
        <w:tc>
          <w:tcPr>
            <w:tcW w:w="1120" w:type="dxa"/>
          </w:tcPr>
          <w:p w14:paraId="3EDD19A3" w14:textId="77777777" w:rsidR="00E34178" w:rsidRPr="0076221C" w:rsidRDefault="003D30E1" w:rsidP="0076221C">
            <w:r w:rsidRPr="0076221C">
              <w:t>-754</w:t>
            </w:r>
          </w:p>
        </w:tc>
        <w:tc>
          <w:tcPr>
            <w:tcW w:w="1120" w:type="dxa"/>
          </w:tcPr>
          <w:p w14:paraId="432D5A2E" w14:textId="77777777" w:rsidR="00E34178" w:rsidRPr="0076221C" w:rsidRDefault="003D30E1" w:rsidP="0076221C">
            <w:r w:rsidRPr="0076221C">
              <w:t>-</w:t>
            </w:r>
          </w:p>
        </w:tc>
        <w:tc>
          <w:tcPr>
            <w:tcW w:w="1120" w:type="dxa"/>
          </w:tcPr>
          <w:p w14:paraId="3DE979FE" w14:textId="77777777" w:rsidR="00E34178" w:rsidRPr="0076221C" w:rsidRDefault="003D30E1" w:rsidP="0076221C">
            <w:r w:rsidRPr="0076221C">
              <w:t>-</w:t>
            </w:r>
          </w:p>
        </w:tc>
        <w:tc>
          <w:tcPr>
            <w:tcW w:w="1120" w:type="dxa"/>
          </w:tcPr>
          <w:p w14:paraId="40F9D29A" w14:textId="77777777" w:rsidR="00E34178" w:rsidRPr="0076221C" w:rsidRDefault="003D30E1" w:rsidP="0076221C">
            <w:r w:rsidRPr="0076221C">
              <w:t>13 631</w:t>
            </w:r>
          </w:p>
        </w:tc>
      </w:tr>
      <w:tr w:rsidR="00E34178" w:rsidRPr="0076221C" w14:paraId="17220783" w14:textId="77777777" w:rsidTr="002B0003">
        <w:trPr>
          <w:trHeight w:val="360"/>
        </w:trPr>
        <w:tc>
          <w:tcPr>
            <w:tcW w:w="560" w:type="dxa"/>
          </w:tcPr>
          <w:p w14:paraId="6B710FE6" w14:textId="77777777" w:rsidR="00E34178" w:rsidRPr="0076221C" w:rsidRDefault="003D30E1" w:rsidP="0076221C">
            <w:r w:rsidRPr="0076221C">
              <w:t>1310</w:t>
            </w:r>
          </w:p>
        </w:tc>
        <w:tc>
          <w:tcPr>
            <w:tcW w:w="560" w:type="dxa"/>
          </w:tcPr>
          <w:p w14:paraId="6B7BED4D" w14:textId="77777777" w:rsidR="00E34178" w:rsidRPr="0076221C" w:rsidRDefault="00E34178" w:rsidP="0076221C"/>
        </w:tc>
        <w:tc>
          <w:tcPr>
            <w:tcW w:w="3160" w:type="dxa"/>
          </w:tcPr>
          <w:p w14:paraId="0C4BA1D4" w14:textId="77777777" w:rsidR="00E34178" w:rsidRPr="0076221C" w:rsidRDefault="003D30E1" w:rsidP="0076221C">
            <w:r w:rsidRPr="0076221C">
              <w:t>Flytransport</w:t>
            </w:r>
          </w:p>
        </w:tc>
        <w:tc>
          <w:tcPr>
            <w:tcW w:w="1120" w:type="dxa"/>
          </w:tcPr>
          <w:p w14:paraId="4C8C096C" w14:textId="77777777" w:rsidR="00E34178" w:rsidRPr="0076221C" w:rsidRDefault="00E34178" w:rsidP="0076221C"/>
        </w:tc>
        <w:tc>
          <w:tcPr>
            <w:tcW w:w="1120" w:type="dxa"/>
          </w:tcPr>
          <w:p w14:paraId="3352520C" w14:textId="77777777" w:rsidR="00E34178" w:rsidRPr="0076221C" w:rsidRDefault="00E34178" w:rsidP="0076221C"/>
        </w:tc>
        <w:tc>
          <w:tcPr>
            <w:tcW w:w="1120" w:type="dxa"/>
          </w:tcPr>
          <w:p w14:paraId="782259B8" w14:textId="77777777" w:rsidR="00E34178" w:rsidRPr="0076221C" w:rsidRDefault="00E34178" w:rsidP="0076221C"/>
        </w:tc>
        <w:tc>
          <w:tcPr>
            <w:tcW w:w="1120" w:type="dxa"/>
          </w:tcPr>
          <w:p w14:paraId="58D8CCFF" w14:textId="77777777" w:rsidR="00E34178" w:rsidRPr="0076221C" w:rsidRDefault="00E34178" w:rsidP="0076221C"/>
        </w:tc>
        <w:tc>
          <w:tcPr>
            <w:tcW w:w="1120" w:type="dxa"/>
          </w:tcPr>
          <w:p w14:paraId="103D34DF" w14:textId="77777777" w:rsidR="00E34178" w:rsidRPr="0076221C" w:rsidRDefault="00E34178" w:rsidP="0076221C"/>
        </w:tc>
      </w:tr>
      <w:tr w:rsidR="00E34178" w:rsidRPr="0076221C" w14:paraId="5BD94790" w14:textId="77777777" w:rsidTr="002B0003">
        <w:trPr>
          <w:trHeight w:val="580"/>
        </w:trPr>
        <w:tc>
          <w:tcPr>
            <w:tcW w:w="560" w:type="dxa"/>
          </w:tcPr>
          <w:p w14:paraId="0F86DE6C" w14:textId="77777777" w:rsidR="00E34178" w:rsidRPr="0076221C" w:rsidRDefault="00E34178" w:rsidP="0076221C"/>
        </w:tc>
        <w:tc>
          <w:tcPr>
            <w:tcW w:w="560" w:type="dxa"/>
          </w:tcPr>
          <w:p w14:paraId="440F80B1" w14:textId="77777777" w:rsidR="00E34178" w:rsidRPr="0076221C" w:rsidRDefault="003D30E1" w:rsidP="0076221C">
            <w:r w:rsidRPr="0076221C">
              <w:t>70</w:t>
            </w:r>
          </w:p>
        </w:tc>
        <w:tc>
          <w:tcPr>
            <w:tcW w:w="3160" w:type="dxa"/>
          </w:tcPr>
          <w:p w14:paraId="21C8EDA1" w14:textId="77777777" w:rsidR="00E34178" w:rsidRPr="0076221C" w:rsidRDefault="003D30E1" w:rsidP="0076221C">
            <w:r w:rsidRPr="0076221C">
              <w:t xml:space="preserve">Kjøp av innenlandske </w:t>
            </w:r>
            <w:proofErr w:type="gramStart"/>
            <w:r w:rsidRPr="0076221C">
              <w:t xml:space="preserve">flyruter,  </w:t>
            </w:r>
            <w:r w:rsidRPr="003D30E1">
              <w:rPr>
                <w:rStyle w:val="kursiv0"/>
              </w:rPr>
              <w:t>kan</w:t>
            </w:r>
            <w:proofErr w:type="gramEnd"/>
            <w:r w:rsidRPr="003D30E1">
              <w:rPr>
                <w:rStyle w:val="kursiv0"/>
              </w:rPr>
              <w:t xml:space="preserve"> overføres</w:t>
            </w:r>
          </w:p>
        </w:tc>
        <w:tc>
          <w:tcPr>
            <w:tcW w:w="1120" w:type="dxa"/>
          </w:tcPr>
          <w:p w14:paraId="3450FF79" w14:textId="77777777" w:rsidR="00E34178" w:rsidRPr="0076221C" w:rsidRDefault="003D30E1" w:rsidP="0076221C">
            <w:r w:rsidRPr="0076221C">
              <w:t>2 030 000</w:t>
            </w:r>
          </w:p>
        </w:tc>
        <w:tc>
          <w:tcPr>
            <w:tcW w:w="1120" w:type="dxa"/>
          </w:tcPr>
          <w:p w14:paraId="22659176" w14:textId="77777777" w:rsidR="00E34178" w:rsidRPr="0076221C" w:rsidRDefault="003D30E1" w:rsidP="0076221C">
            <w:r w:rsidRPr="0076221C">
              <w:t>-835 000</w:t>
            </w:r>
          </w:p>
        </w:tc>
        <w:tc>
          <w:tcPr>
            <w:tcW w:w="1120" w:type="dxa"/>
          </w:tcPr>
          <w:p w14:paraId="2D8A20CD" w14:textId="77777777" w:rsidR="00E34178" w:rsidRPr="0076221C" w:rsidRDefault="003D30E1" w:rsidP="0076221C">
            <w:r w:rsidRPr="0076221C">
              <w:t>-</w:t>
            </w:r>
          </w:p>
        </w:tc>
        <w:tc>
          <w:tcPr>
            <w:tcW w:w="1120" w:type="dxa"/>
          </w:tcPr>
          <w:p w14:paraId="27193682" w14:textId="77777777" w:rsidR="00E34178" w:rsidRPr="0076221C" w:rsidRDefault="003D30E1" w:rsidP="0076221C">
            <w:r w:rsidRPr="0076221C">
              <w:t>-</w:t>
            </w:r>
          </w:p>
        </w:tc>
        <w:tc>
          <w:tcPr>
            <w:tcW w:w="1120" w:type="dxa"/>
          </w:tcPr>
          <w:p w14:paraId="0D4CF17F" w14:textId="77777777" w:rsidR="00E34178" w:rsidRPr="0076221C" w:rsidRDefault="003D30E1" w:rsidP="0076221C">
            <w:r w:rsidRPr="0076221C">
              <w:t>1 195 000</w:t>
            </w:r>
          </w:p>
        </w:tc>
      </w:tr>
      <w:tr w:rsidR="00E34178" w:rsidRPr="0076221C" w14:paraId="1DCDD2AF" w14:textId="77777777" w:rsidTr="002B0003">
        <w:trPr>
          <w:trHeight w:val="360"/>
        </w:trPr>
        <w:tc>
          <w:tcPr>
            <w:tcW w:w="560" w:type="dxa"/>
          </w:tcPr>
          <w:p w14:paraId="399B4285" w14:textId="77777777" w:rsidR="00E34178" w:rsidRPr="0076221C" w:rsidRDefault="003D30E1" w:rsidP="0076221C">
            <w:r w:rsidRPr="0076221C">
              <w:t>1311</w:t>
            </w:r>
          </w:p>
        </w:tc>
        <w:tc>
          <w:tcPr>
            <w:tcW w:w="560" w:type="dxa"/>
          </w:tcPr>
          <w:p w14:paraId="1453AEAD" w14:textId="77777777" w:rsidR="00E34178" w:rsidRPr="0076221C" w:rsidRDefault="00E34178" w:rsidP="0076221C"/>
        </w:tc>
        <w:tc>
          <w:tcPr>
            <w:tcW w:w="3160" w:type="dxa"/>
          </w:tcPr>
          <w:p w14:paraId="6960EBD3" w14:textId="77777777" w:rsidR="00E34178" w:rsidRPr="0076221C" w:rsidRDefault="003D30E1" w:rsidP="0076221C">
            <w:r w:rsidRPr="0076221C">
              <w:t>Tilskudd til regionale flyplasser</w:t>
            </w:r>
          </w:p>
        </w:tc>
        <w:tc>
          <w:tcPr>
            <w:tcW w:w="1120" w:type="dxa"/>
          </w:tcPr>
          <w:p w14:paraId="4643FAB5" w14:textId="77777777" w:rsidR="00E34178" w:rsidRPr="0076221C" w:rsidRDefault="00E34178" w:rsidP="0076221C"/>
        </w:tc>
        <w:tc>
          <w:tcPr>
            <w:tcW w:w="1120" w:type="dxa"/>
          </w:tcPr>
          <w:p w14:paraId="38F5D1AA" w14:textId="77777777" w:rsidR="00E34178" w:rsidRPr="0076221C" w:rsidRDefault="00E34178" w:rsidP="0076221C"/>
        </w:tc>
        <w:tc>
          <w:tcPr>
            <w:tcW w:w="1120" w:type="dxa"/>
          </w:tcPr>
          <w:p w14:paraId="49792D6A" w14:textId="77777777" w:rsidR="00E34178" w:rsidRPr="0076221C" w:rsidRDefault="00E34178" w:rsidP="0076221C"/>
        </w:tc>
        <w:tc>
          <w:tcPr>
            <w:tcW w:w="1120" w:type="dxa"/>
          </w:tcPr>
          <w:p w14:paraId="48D0205C" w14:textId="77777777" w:rsidR="00E34178" w:rsidRPr="0076221C" w:rsidRDefault="00E34178" w:rsidP="0076221C"/>
        </w:tc>
        <w:tc>
          <w:tcPr>
            <w:tcW w:w="1120" w:type="dxa"/>
          </w:tcPr>
          <w:p w14:paraId="737655FD" w14:textId="77777777" w:rsidR="00E34178" w:rsidRPr="0076221C" w:rsidRDefault="00E34178" w:rsidP="0076221C"/>
        </w:tc>
      </w:tr>
      <w:tr w:rsidR="00E34178" w:rsidRPr="0076221C" w14:paraId="0D13FD2B" w14:textId="77777777" w:rsidTr="002B0003">
        <w:trPr>
          <w:trHeight w:val="360"/>
        </w:trPr>
        <w:tc>
          <w:tcPr>
            <w:tcW w:w="560" w:type="dxa"/>
          </w:tcPr>
          <w:p w14:paraId="7C183C24" w14:textId="77777777" w:rsidR="00E34178" w:rsidRPr="0076221C" w:rsidRDefault="00E34178" w:rsidP="0076221C"/>
        </w:tc>
        <w:tc>
          <w:tcPr>
            <w:tcW w:w="560" w:type="dxa"/>
          </w:tcPr>
          <w:p w14:paraId="48C8369A" w14:textId="77777777" w:rsidR="00E34178" w:rsidRPr="0076221C" w:rsidRDefault="003D30E1" w:rsidP="0076221C">
            <w:r w:rsidRPr="0076221C">
              <w:t>72</w:t>
            </w:r>
          </w:p>
        </w:tc>
        <w:tc>
          <w:tcPr>
            <w:tcW w:w="3160" w:type="dxa"/>
          </w:tcPr>
          <w:p w14:paraId="43E37FCC" w14:textId="77777777" w:rsidR="00E34178" w:rsidRPr="0076221C" w:rsidRDefault="003D30E1" w:rsidP="0076221C">
            <w:r w:rsidRPr="0076221C">
              <w:t xml:space="preserve">Tilskudd til dekning av tap </w:t>
            </w:r>
          </w:p>
        </w:tc>
        <w:tc>
          <w:tcPr>
            <w:tcW w:w="1120" w:type="dxa"/>
          </w:tcPr>
          <w:p w14:paraId="09AA8463" w14:textId="77777777" w:rsidR="00E34178" w:rsidRPr="0076221C" w:rsidRDefault="003D30E1" w:rsidP="0076221C">
            <w:r w:rsidRPr="0076221C">
              <w:t>35 000</w:t>
            </w:r>
          </w:p>
        </w:tc>
        <w:tc>
          <w:tcPr>
            <w:tcW w:w="1120" w:type="dxa"/>
          </w:tcPr>
          <w:p w14:paraId="6DA5842F" w14:textId="77777777" w:rsidR="00E34178" w:rsidRPr="0076221C" w:rsidRDefault="003D30E1" w:rsidP="0076221C">
            <w:r w:rsidRPr="0076221C">
              <w:t>125 200</w:t>
            </w:r>
          </w:p>
        </w:tc>
        <w:tc>
          <w:tcPr>
            <w:tcW w:w="1120" w:type="dxa"/>
          </w:tcPr>
          <w:p w14:paraId="01CCDE16" w14:textId="77777777" w:rsidR="00E34178" w:rsidRPr="0076221C" w:rsidRDefault="003D30E1" w:rsidP="0076221C">
            <w:r w:rsidRPr="0076221C">
              <w:t>-</w:t>
            </w:r>
          </w:p>
        </w:tc>
        <w:tc>
          <w:tcPr>
            <w:tcW w:w="1120" w:type="dxa"/>
          </w:tcPr>
          <w:p w14:paraId="2B70B1C2" w14:textId="77777777" w:rsidR="00E34178" w:rsidRPr="0076221C" w:rsidRDefault="003D30E1" w:rsidP="0076221C">
            <w:r w:rsidRPr="0076221C">
              <w:t>-</w:t>
            </w:r>
          </w:p>
        </w:tc>
        <w:tc>
          <w:tcPr>
            <w:tcW w:w="1120" w:type="dxa"/>
          </w:tcPr>
          <w:p w14:paraId="1D602910" w14:textId="77777777" w:rsidR="00E34178" w:rsidRPr="0076221C" w:rsidRDefault="003D30E1" w:rsidP="0076221C">
            <w:r w:rsidRPr="0076221C">
              <w:t>160 200</w:t>
            </w:r>
          </w:p>
        </w:tc>
      </w:tr>
      <w:tr w:rsidR="00E34178" w:rsidRPr="0076221C" w14:paraId="74AA73AD" w14:textId="77777777" w:rsidTr="002B0003">
        <w:trPr>
          <w:trHeight w:val="360"/>
        </w:trPr>
        <w:tc>
          <w:tcPr>
            <w:tcW w:w="560" w:type="dxa"/>
          </w:tcPr>
          <w:p w14:paraId="52E4107E" w14:textId="77777777" w:rsidR="00E34178" w:rsidRPr="0076221C" w:rsidRDefault="003D30E1" w:rsidP="0076221C">
            <w:r w:rsidRPr="0076221C">
              <w:t>1313</w:t>
            </w:r>
          </w:p>
        </w:tc>
        <w:tc>
          <w:tcPr>
            <w:tcW w:w="560" w:type="dxa"/>
          </w:tcPr>
          <w:p w14:paraId="1259A29E" w14:textId="77777777" w:rsidR="00E34178" w:rsidRPr="0076221C" w:rsidRDefault="00E34178" w:rsidP="0076221C"/>
        </w:tc>
        <w:tc>
          <w:tcPr>
            <w:tcW w:w="3160" w:type="dxa"/>
          </w:tcPr>
          <w:p w14:paraId="13C05002" w14:textId="77777777" w:rsidR="00E34178" w:rsidRPr="0076221C" w:rsidRDefault="003D30E1" w:rsidP="0076221C">
            <w:r w:rsidRPr="0076221C">
              <w:t>Luftfartstilsynet</w:t>
            </w:r>
          </w:p>
        </w:tc>
        <w:tc>
          <w:tcPr>
            <w:tcW w:w="1120" w:type="dxa"/>
          </w:tcPr>
          <w:p w14:paraId="53CA1093" w14:textId="77777777" w:rsidR="00E34178" w:rsidRPr="0076221C" w:rsidRDefault="00E34178" w:rsidP="0076221C"/>
        </w:tc>
        <w:tc>
          <w:tcPr>
            <w:tcW w:w="1120" w:type="dxa"/>
          </w:tcPr>
          <w:p w14:paraId="09EACBEB" w14:textId="77777777" w:rsidR="00E34178" w:rsidRPr="0076221C" w:rsidRDefault="00E34178" w:rsidP="0076221C"/>
        </w:tc>
        <w:tc>
          <w:tcPr>
            <w:tcW w:w="1120" w:type="dxa"/>
          </w:tcPr>
          <w:p w14:paraId="0F9DBB29" w14:textId="77777777" w:rsidR="00E34178" w:rsidRPr="0076221C" w:rsidRDefault="00E34178" w:rsidP="0076221C"/>
        </w:tc>
        <w:tc>
          <w:tcPr>
            <w:tcW w:w="1120" w:type="dxa"/>
          </w:tcPr>
          <w:p w14:paraId="3121BDA1" w14:textId="77777777" w:rsidR="00E34178" w:rsidRPr="0076221C" w:rsidRDefault="00E34178" w:rsidP="0076221C"/>
        </w:tc>
        <w:tc>
          <w:tcPr>
            <w:tcW w:w="1120" w:type="dxa"/>
          </w:tcPr>
          <w:p w14:paraId="7674A9FE" w14:textId="77777777" w:rsidR="00E34178" w:rsidRPr="0076221C" w:rsidRDefault="00E34178" w:rsidP="0076221C"/>
        </w:tc>
      </w:tr>
      <w:tr w:rsidR="00E34178" w:rsidRPr="0076221C" w14:paraId="4B19C5AF" w14:textId="77777777" w:rsidTr="002B0003">
        <w:trPr>
          <w:trHeight w:val="360"/>
        </w:trPr>
        <w:tc>
          <w:tcPr>
            <w:tcW w:w="560" w:type="dxa"/>
          </w:tcPr>
          <w:p w14:paraId="4A249E2C" w14:textId="77777777" w:rsidR="00E34178" w:rsidRPr="0076221C" w:rsidRDefault="00E34178" w:rsidP="0076221C"/>
        </w:tc>
        <w:tc>
          <w:tcPr>
            <w:tcW w:w="560" w:type="dxa"/>
          </w:tcPr>
          <w:p w14:paraId="79D4CE3B" w14:textId="77777777" w:rsidR="00E34178" w:rsidRPr="0076221C" w:rsidRDefault="003D30E1" w:rsidP="0076221C">
            <w:r w:rsidRPr="0076221C">
              <w:t>1</w:t>
            </w:r>
          </w:p>
        </w:tc>
        <w:tc>
          <w:tcPr>
            <w:tcW w:w="3160" w:type="dxa"/>
          </w:tcPr>
          <w:p w14:paraId="73F89BE0" w14:textId="77777777" w:rsidR="00E34178" w:rsidRPr="0076221C" w:rsidRDefault="003D30E1" w:rsidP="0076221C">
            <w:r w:rsidRPr="0076221C">
              <w:t xml:space="preserve">Driftsutgifter </w:t>
            </w:r>
          </w:p>
        </w:tc>
        <w:tc>
          <w:tcPr>
            <w:tcW w:w="1120" w:type="dxa"/>
          </w:tcPr>
          <w:p w14:paraId="2380D6B0" w14:textId="77777777" w:rsidR="00E34178" w:rsidRPr="0076221C" w:rsidRDefault="003D30E1" w:rsidP="0076221C">
            <w:r w:rsidRPr="0076221C">
              <w:t>255 055</w:t>
            </w:r>
          </w:p>
        </w:tc>
        <w:tc>
          <w:tcPr>
            <w:tcW w:w="1120" w:type="dxa"/>
          </w:tcPr>
          <w:p w14:paraId="20B8F096" w14:textId="77777777" w:rsidR="00E34178" w:rsidRPr="0076221C" w:rsidRDefault="003D30E1" w:rsidP="0076221C">
            <w:r w:rsidRPr="0076221C">
              <w:t>-</w:t>
            </w:r>
          </w:p>
        </w:tc>
        <w:tc>
          <w:tcPr>
            <w:tcW w:w="1120" w:type="dxa"/>
          </w:tcPr>
          <w:p w14:paraId="71F26B61" w14:textId="77777777" w:rsidR="00E34178" w:rsidRPr="0076221C" w:rsidRDefault="003D30E1" w:rsidP="0076221C">
            <w:r w:rsidRPr="0076221C">
              <w:t>4 050</w:t>
            </w:r>
          </w:p>
        </w:tc>
        <w:tc>
          <w:tcPr>
            <w:tcW w:w="1120" w:type="dxa"/>
          </w:tcPr>
          <w:p w14:paraId="7C0E4D9D" w14:textId="77777777" w:rsidR="00E34178" w:rsidRPr="0076221C" w:rsidRDefault="003D30E1" w:rsidP="0076221C">
            <w:r w:rsidRPr="0076221C">
              <w:t>-</w:t>
            </w:r>
          </w:p>
        </w:tc>
        <w:tc>
          <w:tcPr>
            <w:tcW w:w="1120" w:type="dxa"/>
          </w:tcPr>
          <w:p w14:paraId="4BC47719" w14:textId="77777777" w:rsidR="00E34178" w:rsidRPr="0076221C" w:rsidRDefault="003D30E1" w:rsidP="0076221C">
            <w:r w:rsidRPr="0076221C">
              <w:t>259 105</w:t>
            </w:r>
          </w:p>
        </w:tc>
      </w:tr>
      <w:tr w:rsidR="00E34178" w:rsidRPr="0076221C" w14:paraId="2A912C95" w14:textId="77777777" w:rsidTr="002B0003">
        <w:trPr>
          <w:trHeight w:val="360"/>
        </w:trPr>
        <w:tc>
          <w:tcPr>
            <w:tcW w:w="560" w:type="dxa"/>
          </w:tcPr>
          <w:p w14:paraId="36C1AEFB" w14:textId="77777777" w:rsidR="00E34178" w:rsidRPr="0076221C" w:rsidRDefault="003D30E1" w:rsidP="0076221C">
            <w:r w:rsidRPr="0076221C">
              <w:t>1314</w:t>
            </w:r>
          </w:p>
        </w:tc>
        <w:tc>
          <w:tcPr>
            <w:tcW w:w="560" w:type="dxa"/>
          </w:tcPr>
          <w:p w14:paraId="3F6295F2" w14:textId="77777777" w:rsidR="00E34178" w:rsidRPr="0076221C" w:rsidRDefault="00E34178" w:rsidP="0076221C"/>
        </w:tc>
        <w:tc>
          <w:tcPr>
            <w:tcW w:w="3160" w:type="dxa"/>
          </w:tcPr>
          <w:p w14:paraId="441F38AF" w14:textId="77777777" w:rsidR="00E34178" w:rsidRPr="0076221C" w:rsidRDefault="003D30E1" w:rsidP="0076221C">
            <w:r w:rsidRPr="0076221C">
              <w:t>Statens havarikommisjon</w:t>
            </w:r>
          </w:p>
        </w:tc>
        <w:tc>
          <w:tcPr>
            <w:tcW w:w="1120" w:type="dxa"/>
          </w:tcPr>
          <w:p w14:paraId="7CCE6E42" w14:textId="77777777" w:rsidR="00E34178" w:rsidRPr="0076221C" w:rsidRDefault="00E34178" w:rsidP="0076221C"/>
        </w:tc>
        <w:tc>
          <w:tcPr>
            <w:tcW w:w="1120" w:type="dxa"/>
          </w:tcPr>
          <w:p w14:paraId="1668CE45" w14:textId="77777777" w:rsidR="00E34178" w:rsidRPr="0076221C" w:rsidRDefault="00E34178" w:rsidP="0076221C"/>
        </w:tc>
        <w:tc>
          <w:tcPr>
            <w:tcW w:w="1120" w:type="dxa"/>
          </w:tcPr>
          <w:p w14:paraId="4DBDDCF2" w14:textId="77777777" w:rsidR="00E34178" w:rsidRPr="0076221C" w:rsidRDefault="00E34178" w:rsidP="0076221C"/>
        </w:tc>
        <w:tc>
          <w:tcPr>
            <w:tcW w:w="1120" w:type="dxa"/>
          </w:tcPr>
          <w:p w14:paraId="07D20C61" w14:textId="77777777" w:rsidR="00E34178" w:rsidRPr="0076221C" w:rsidRDefault="00E34178" w:rsidP="0076221C"/>
        </w:tc>
        <w:tc>
          <w:tcPr>
            <w:tcW w:w="1120" w:type="dxa"/>
          </w:tcPr>
          <w:p w14:paraId="20319E43" w14:textId="77777777" w:rsidR="00E34178" w:rsidRPr="0076221C" w:rsidRDefault="00E34178" w:rsidP="0076221C"/>
        </w:tc>
      </w:tr>
      <w:tr w:rsidR="00E34178" w:rsidRPr="0076221C" w14:paraId="77705D59" w14:textId="77777777" w:rsidTr="002B0003">
        <w:trPr>
          <w:trHeight w:val="360"/>
        </w:trPr>
        <w:tc>
          <w:tcPr>
            <w:tcW w:w="560" w:type="dxa"/>
          </w:tcPr>
          <w:p w14:paraId="1E682B78" w14:textId="77777777" w:rsidR="00E34178" w:rsidRPr="0076221C" w:rsidRDefault="00E34178" w:rsidP="0076221C"/>
        </w:tc>
        <w:tc>
          <w:tcPr>
            <w:tcW w:w="560" w:type="dxa"/>
          </w:tcPr>
          <w:p w14:paraId="1D585E2E" w14:textId="77777777" w:rsidR="00E34178" w:rsidRPr="0076221C" w:rsidRDefault="003D30E1" w:rsidP="0076221C">
            <w:r w:rsidRPr="0076221C">
              <w:t>1</w:t>
            </w:r>
          </w:p>
        </w:tc>
        <w:tc>
          <w:tcPr>
            <w:tcW w:w="3160" w:type="dxa"/>
          </w:tcPr>
          <w:p w14:paraId="6221DE67" w14:textId="77777777" w:rsidR="00E34178" w:rsidRPr="0076221C" w:rsidRDefault="003D30E1" w:rsidP="0076221C">
            <w:r w:rsidRPr="0076221C">
              <w:t xml:space="preserve">Driftsutgifter </w:t>
            </w:r>
          </w:p>
        </w:tc>
        <w:tc>
          <w:tcPr>
            <w:tcW w:w="1120" w:type="dxa"/>
          </w:tcPr>
          <w:p w14:paraId="485E1180" w14:textId="77777777" w:rsidR="00E34178" w:rsidRPr="0076221C" w:rsidRDefault="003D30E1" w:rsidP="0076221C">
            <w:r w:rsidRPr="0076221C">
              <w:t>88 175</w:t>
            </w:r>
          </w:p>
        </w:tc>
        <w:tc>
          <w:tcPr>
            <w:tcW w:w="1120" w:type="dxa"/>
          </w:tcPr>
          <w:p w14:paraId="5BD22D8C" w14:textId="77777777" w:rsidR="00E34178" w:rsidRPr="0076221C" w:rsidRDefault="003D30E1" w:rsidP="0076221C">
            <w:r w:rsidRPr="0076221C">
              <w:t>-</w:t>
            </w:r>
          </w:p>
        </w:tc>
        <w:tc>
          <w:tcPr>
            <w:tcW w:w="1120" w:type="dxa"/>
          </w:tcPr>
          <w:p w14:paraId="292A29BB" w14:textId="77777777" w:rsidR="00E34178" w:rsidRPr="0076221C" w:rsidRDefault="003D30E1" w:rsidP="0076221C">
            <w:r w:rsidRPr="0076221C">
              <w:t>1 320</w:t>
            </w:r>
          </w:p>
        </w:tc>
        <w:tc>
          <w:tcPr>
            <w:tcW w:w="1120" w:type="dxa"/>
          </w:tcPr>
          <w:p w14:paraId="518FA48D" w14:textId="77777777" w:rsidR="00E34178" w:rsidRPr="0076221C" w:rsidRDefault="003D30E1" w:rsidP="0076221C">
            <w:r w:rsidRPr="0076221C">
              <w:t>-</w:t>
            </w:r>
          </w:p>
        </w:tc>
        <w:tc>
          <w:tcPr>
            <w:tcW w:w="1120" w:type="dxa"/>
          </w:tcPr>
          <w:p w14:paraId="0EA8A937" w14:textId="77777777" w:rsidR="00E34178" w:rsidRPr="0076221C" w:rsidRDefault="003D30E1" w:rsidP="0076221C">
            <w:r w:rsidRPr="0076221C">
              <w:t>89 495</w:t>
            </w:r>
          </w:p>
        </w:tc>
      </w:tr>
      <w:tr w:rsidR="00E34178" w:rsidRPr="0076221C" w14:paraId="4744C918" w14:textId="77777777" w:rsidTr="002B0003">
        <w:trPr>
          <w:trHeight w:val="360"/>
        </w:trPr>
        <w:tc>
          <w:tcPr>
            <w:tcW w:w="560" w:type="dxa"/>
          </w:tcPr>
          <w:p w14:paraId="2CBA0C47" w14:textId="77777777" w:rsidR="00E34178" w:rsidRPr="0076221C" w:rsidRDefault="003D30E1" w:rsidP="0076221C">
            <w:r w:rsidRPr="0076221C">
              <w:t>1315</w:t>
            </w:r>
          </w:p>
        </w:tc>
        <w:tc>
          <w:tcPr>
            <w:tcW w:w="560" w:type="dxa"/>
          </w:tcPr>
          <w:p w14:paraId="7875DDD3" w14:textId="77777777" w:rsidR="00E34178" w:rsidRPr="0076221C" w:rsidRDefault="00E34178" w:rsidP="0076221C"/>
        </w:tc>
        <w:tc>
          <w:tcPr>
            <w:tcW w:w="3160" w:type="dxa"/>
          </w:tcPr>
          <w:p w14:paraId="5CCBE648" w14:textId="77777777" w:rsidR="00E34178" w:rsidRPr="0076221C" w:rsidRDefault="003D30E1" w:rsidP="0076221C">
            <w:r w:rsidRPr="0076221C">
              <w:t>Tilskudd til Avinor AS</w:t>
            </w:r>
          </w:p>
        </w:tc>
        <w:tc>
          <w:tcPr>
            <w:tcW w:w="1120" w:type="dxa"/>
          </w:tcPr>
          <w:p w14:paraId="154E3119" w14:textId="77777777" w:rsidR="00E34178" w:rsidRPr="0076221C" w:rsidRDefault="00E34178" w:rsidP="0076221C"/>
        </w:tc>
        <w:tc>
          <w:tcPr>
            <w:tcW w:w="1120" w:type="dxa"/>
          </w:tcPr>
          <w:p w14:paraId="73BE56DC" w14:textId="77777777" w:rsidR="00E34178" w:rsidRPr="0076221C" w:rsidRDefault="00E34178" w:rsidP="0076221C"/>
        </w:tc>
        <w:tc>
          <w:tcPr>
            <w:tcW w:w="1120" w:type="dxa"/>
          </w:tcPr>
          <w:p w14:paraId="68171A66" w14:textId="77777777" w:rsidR="00E34178" w:rsidRPr="0076221C" w:rsidRDefault="00E34178" w:rsidP="0076221C"/>
        </w:tc>
        <w:tc>
          <w:tcPr>
            <w:tcW w:w="1120" w:type="dxa"/>
          </w:tcPr>
          <w:p w14:paraId="595CAB39" w14:textId="77777777" w:rsidR="00E34178" w:rsidRPr="0076221C" w:rsidRDefault="00E34178" w:rsidP="0076221C"/>
        </w:tc>
        <w:tc>
          <w:tcPr>
            <w:tcW w:w="1120" w:type="dxa"/>
          </w:tcPr>
          <w:p w14:paraId="53218053" w14:textId="77777777" w:rsidR="00E34178" w:rsidRPr="0076221C" w:rsidRDefault="00E34178" w:rsidP="0076221C"/>
        </w:tc>
      </w:tr>
      <w:tr w:rsidR="00E34178" w:rsidRPr="0076221C" w14:paraId="5EC02FFE" w14:textId="77777777" w:rsidTr="002B0003">
        <w:trPr>
          <w:trHeight w:val="360"/>
        </w:trPr>
        <w:tc>
          <w:tcPr>
            <w:tcW w:w="560" w:type="dxa"/>
          </w:tcPr>
          <w:p w14:paraId="34E36880" w14:textId="77777777" w:rsidR="00E34178" w:rsidRPr="0076221C" w:rsidRDefault="00E34178" w:rsidP="0076221C"/>
        </w:tc>
        <w:tc>
          <w:tcPr>
            <w:tcW w:w="560" w:type="dxa"/>
          </w:tcPr>
          <w:p w14:paraId="132CB49E" w14:textId="77777777" w:rsidR="00E34178" w:rsidRPr="0076221C" w:rsidRDefault="003D30E1" w:rsidP="0076221C">
            <w:r w:rsidRPr="0076221C">
              <w:t>70</w:t>
            </w:r>
          </w:p>
        </w:tc>
        <w:tc>
          <w:tcPr>
            <w:tcW w:w="3160" w:type="dxa"/>
          </w:tcPr>
          <w:p w14:paraId="3519DB21" w14:textId="77777777" w:rsidR="00E34178" w:rsidRPr="0076221C" w:rsidRDefault="003D30E1" w:rsidP="0076221C">
            <w:r w:rsidRPr="0076221C">
              <w:t xml:space="preserve">Tilskudd </w:t>
            </w:r>
          </w:p>
        </w:tc>
        <w:tc>
          <w:tcPr>
            <w:tcW w:w="1120" w:type="dxa"/>
          </w:tcPr>
          <w:p w14:paraId="3BF850A3" w14:textId="77777777" w:rsidR="00E34178" w:rsidRPr="0076221C" w:rsidRDefault="003D30E1" w:rsidP="0076221C">
            <w:r w:rsidRPr="0076221C">
              <w:t>-</w:t>
            </w:r>
          </w:p>
        </w:tc>
        <w:tc>
          <w:tcPr>
            <w:tcW w:w="1120" w:type="dxa"/>
          </w:tcPr>
          <w:p w14:paraId="403A5A47" w14:textId="77777777" w:rsidR="00E34178" w:rsidRPr="0076221C" w:rsidRDefault="003D30E1" w:rsidP="0076221C">
            <w:r w:rsidRPr="0076221C">
              <w:t>3 800 000</w:t>
            </w:r>
          </w:p>
        </w:tc>
        <w:tc>
          <w:tcPr>
            <w:tcW w:w="1120" w:type="dxa"/>
          </w:tcPr>
          <w:p w14:paraId="19A62033" w14:textId="77777777" w:rsidR="00E34178" w:rsidRPr="0076221C" w:rsidRDefault="003D30E1" w:rsidP="0076221C">
            <w:r w:rsidRPr="0076221C">
              <w:t>-</w:t>
            </w:r>
          </w:p>
        </w:tc>
        <w:tc>
          <w:tcPr>
            <w:tcW w:w="1120" w:type="dxa"/>
          </w:tcPr>
          <w:p w14:paraId="152E062B" w14:textId="77777777" w:rsidR="00E34178" w:rsidRPr="0076221C" w:rsidRDefault="003D30E1" w:rsidP="0076221C">
            <w:r w:rsidRPr="0076221C">
              <w:t>-</w:t>
            </w:r>
          </w:p>
        </w:tc>
        <w:tc>
          <w:tcPr>
            <w:tcW w:w="1120" w:type="dxa"/>
          </w:tcPr>
          <w:p w14:paraId="21AF5798" w14:textId="77777777" w:rsidR="00E34178" w:rsidRPr="0076221C" w:rsidRDefault="003D30E1" w:rsidP="0076221C">
            <w:r w:rsidRPr="0076221C">
              <w:t>3 800 000</w:t>
            </w:r>
          </w:p>
        </w:tc>
      </w:tr>
      <w:tr w:rsidR="00E34178" w:rsidRPr="0076221C" w14:paraId="7348A4CF" w14:textId="77777777" w:rsidTr="002B0003">
        <w:trPr>
          <w:trHeight w:val="580"/>
        </w:trPr>
        <w:tc>
          <w:tcPr>
            <w:tcW w:w="560" w:type="dxa"/>
          </w:tcPr>
          <w:p w14:paraId="0DFE11F2" w14:textId="77777777" w:rsidR="00E34178" w:rsidRPr="0076221C" w:rsidRDefault="00E34178" w:rsidP="0076221C"/>
        </w:tc>
        <w:tc>
          <w:tcPr>
            <w:tcW w:w="560" w:type="dxa"/>
          </w:tcPr>
          <w:p w14:paraId="67032F41" w14:textId="77777777" w:rsidR="00E34178" w:rsidRPr="0076221C" w:rsidRDefault="003D30E1" w:rsidP="0076221C">
            <w:r w:rsidRPr="0076221C">
              <w:t>71</w:t>
            </w:r>
          </w:p>
        </w:tc>
        <w:tc>
          <w:tcPr>
            <w:tcW w:w="3160" w:type="dxa"/>
          </w:tcPr>
          <w:p w14:paraId="0038AF40" w14:textId="77777777" w:rsidR="00E34178" w:rsidRPr="0076221C" w:rsidRDefault="003D30E1" w:rsidP="0076221C">
            <w:r w:rsidRPr="0076221C">
              <w:t xml:space="preserve">Tilskudd til pålagte </w:t>
            </w:r>
            <w:proofErr w:type="gramStart"/>
            <w:r w:rsidRPr="0076221C">
              <w:t xml:space="preserve">oppgaver,  </w:t>
            </w:r>
            <w:r w:rsidRPr="003D30E1">
              <w:rPr>
                <w:rStyle w:val="kursiv0"/>
              </w:rPr>
              <w:t>kan</w:t>
            </w:r>
            <w:proofErr w:type="gramEnd"/>
            <w:r w:rsidRPr="003D30E1">
              <w:rPr>
                <w:rStyle w:val="kursiv0"/>
              </w:rPr>
              <w:t xml:space="preserve"> overføres</w:t>
            </w:r>
          </w:p>
        </w:tc>
        <w:tc>
          <w:tcPr>
            <w:tcW w:w="1120" w:type="dxa"/>
          </w:tcPr>
          <w:p w14:paraId="19A7ED8A" w14:textId="77777777" w:rsidR="00E34178" w:rsidRPr="0076221C" w:rsidRDefault="003D30E1" w:rsidP="0076221C">
            <w:r w:rsidRPr="0076221C">
              <w:t>-</w:t>
            </w:r>
          </w:p>
        </w:tc>
        <w:tc>
          <w:tcPr>
            <w:tcW w:w="1120" w:type="dxa"/>
          </w:tcPr>
          <w:p w14:paraId="5A507EF4" w14:textId="77777777" w:rsidR="00E34178" w:rsidRPr="0076221C" w:rsidRDefault="003D30E1" w:rsidP="0076221C">
            <w:r w:rsidRPr="0076221C">
              <w:t>54 000</w:t>
            </w:r>
          </w:p>
        </w:tc>
        <w:tc>
          <w:tcPr>
            <w:tcW w:w="1120" w:type="dxa"/>
          </w:tcPr>
          <w:p w14:paraId="5D234B35" w14:textId="77777777" w:rsidR="00E34178" w:rsidRPr="0076221C" w:rsidRDefault="003D30E1" w:rsidP="0076221C">
            <w:r w:rsidRPr="0076221C">
              <w:t>-</w:t>
            </w:r>
          </w:p>
        </w:tc>
        <w:tc>
          <w:tcPr>
            <w:tcW w:w="1120" w:type="dxa"/>
          </w:tcPr>
          <w:p w14:paraId="2E092A3D" w14:textId="77777777" w:rsidR="00E34178" w:rsidRPr="0076221C" w:rsidRDefault="003D30E1" w:rsidP="0076221C">
            <w:r w:rsidRPr="0076221C">
              <w:t>-</w:t>
            </w:r>
          </w:p>
        </w:tc>
        <w:tc>
          <w:tcPr>
            <w:tcW w:w="1120" w:type="dxa"/>
          </w:tcPr>
          <w:p w14:paraId="30A634E9" w14:textId="77777777" w:rsidR="00E34178" w:rsidRPr="0076221C" w:rsidRDefault="003D30E1" w:rsidP="0076221C">
            <w:r w:rsidRPr="0076221C">
              <w:t>54 000</w:t>
            </w:r>
          </w:p>
        </w:tc>
      </w:tr>
      <w:tr w:rsidR="00E34178" w:rsidRPr="0076221C" w14:paraId="33D60949" w14:textId="77777777" w:rsidTr="002B0003">
        <w:trPr>
          <w:trHeight w:val="360"/>
        </w:trPr>
        <w:tc>
          <w:tcPr>
            <w:tcW w:w="560" w:type="dxa"/>
          </w:tcPr>
          <w:p w14:paraId="44E7950E" w14:textId="77777777" w:rsidR="00E34178" w:rsidRPr="0076221C" w:rsidRDefault="003D30E1" w:rsidP="0076221C">
            <w:r w:rsidRPr="0076221C">
              <w:t>1320</w:t>
            </w:r>
          </w:p>
        </w:tc>
        <w:tc>
          <w:tcPr>
            <w:tcW w:w="560" w:type="dxa"/>
          </w:tcPr>
          <w:p w14:paraId="034E1DAB" w14:textId="77777777" w:rsidR="00E34178" w:rsidRPr="0076221C" w:rsidRDefault="00E34178" w:rsidP="0076221C"/>
        </w:tc>
        <w:tc>
          <w:tcPr>
            <w:tcW w:w="3160" w:type="dxa"/>
          </w:tcPr>
          <w:p w14:paraId="66D4EBF5" w14:textId="77777777" w:rsidR="00E34178" w:rsidRPr="0076221C" w:rsidRDefault="003D30E1" w:rsidP="0076221C">
            <w:r w:rsidRPr="0076221C">
              <w:t>Statens vegvesen</w:t>
            </w:r>
          </w:p>
        </w:tc>
        <w:tc>
          <w:tcPr>
            <w:tcW w:w="1120" w:type="dxa"/>
          </w:tcPr>
          <w:p w14:paraId="116CF0BF" w14:textId="77777777" w:rsidR="00E34178" w:rsidRPr="0076221C" w:rsidRDefault="00E34178" w:rsidP="0076221C"/>
        </w:tc>
        <w:tc>
          <w:tcPr>
            <w:tcW w:w="1120" w:type="dxa"/>
          </w:tcPr>
          <w:p w14:paraId="1B5C9898" w14:textId="77777777" w:rsidR="00E34178" w:rsidRPr="0076221C" w:rsidRDefault="00E34178" w:rsidP="0076221C"/>
        </w:tc>
        <w:tc>
          <w:tcPr>
            <w:tcW w:w="1120" w:type="dxa"/>
          </w:tcPr>
          <w:p w14:paraId="4A56C474" w14:textId="77777777" w:rsidR="00E34178" w:rsidRPr="0076221C" w:rsidRDefault="00E34178" w:rsidP="0076221C"/>
        </w:tc>
        <w:tc>
          <w:tcPr>
            <w:tcW w:w="1120" w:type="dxa"/>
          </w:tcPr>
          <w:p w14:paraId="7DBB69AF" w14:textId="77777777" w:rsidR="00E34178" w:rsidRPr="0076221C" w:rsidRDefault="00E34178" w:rsidP="0076221C"/>
        </w:tc>
        <w:tc>
          <w:tcPr>
            <w:tcW w:w="1120" w:type="dxa"/>
          </w:tcPr>
          <w:p w14:paraId="19D24CB9" w14:textId="77777777" w:rsidR="00E34178" w:rsidRPr="0076221C" w:rsidRDefault="00E34178" w:rsidP="0076221C"/>
        </w:tc>
      </w:tr>
      <w:tr w:rsidR="00E34178" w:rsidRPr="0076221C" w14:paraId="0B6BDDEF" w14:textId="77777777" w:rsidTr="002B0003">
        <w:trPr>
          <w:trHeight w:val="360"/>
        </w:trPr>
        <w:tc>
          <w:tcPr>
            <w:tcW w:w="560" w:type="dxa"/>
          </w:tcPr>
          <w:p w14:paraId="352EF236" w14:textId="77777777" w:rsidR="00E34178" w:rsidRPr="0076221C" w:rsidRDefault="00E34178" w:rsidP="0076221C"/>
        </w:tc>
        <w:tc>
          <w:tcPr>
            <w:tcW w:w="560" w:type="dxa"/>
          </w:tcPr>
          <w:p w14:paraId="650EE066" w14:textId="77777777" w:rsidR="00E34178" w:rsidRPr="0076221C" w:rsidRDefault="003D30E1" w:rsidP="0076221C">
            <w:r w:rsidRPr="0076221C">
              <w:t>1</w:t>
            </w:r>
          </w:p>
        </w:tc>
        <w:tc>
          <w:tcPr>
            <w:tcW w:w="3160" w:type="dxa"/>
          </w:tcPr>
          <w:p w14:paraId="06C3A0A5" w14:textId="77777777" w:rsidR="00E34178" w:rsidRPr="0076221C" w:rsidRDefault="003D30E1" w:rsidP="0076221C">
            <w:r w:rsidRPr="0076221C">
              <w:t xml:space="preserve">Driftsutgifter </w:t>
            </w:r>
          </w:p>
        </w:tc>
        <w:tc>
          <w:tcPr>
            <w:tcW w:w="1120" w:type="dxa"/>
          </w:tcPr>
          <w:p w14:paraId="19F68986" w14:textId="77777777" w:rsidR="00E34178" w:rsidRPr="0076221C" w:rsidRDefault="003D30E1" w:rsidP="0076221C">
            <w:r w:rsidRPr="0076221C">
              <w:t>3 928 776</w:t>
            </w:r>
          </w:p>
        </w:tc>
        <w:tc>
          <w:tcPr>
            <w:tcW w:w="1120" w:type="dxa"/>
          </w:tcPr>
          <w:p w14:paraId="22069A45" w14:textId="77777777" w:rsidR="00E34178" w:rsidRPr="0076221C" w:rsidRDefault="003D30E1" w:rsidP="0076221C">
            <w:r w:rsidRPr="0076221C">
              <w:t>-97 900</w:t>
            </w:r>
          </w:p>
        </w:tc>
        <w:tc>
          <w:tcPr>
            <w:tcW w:w="1120" w:type="dxa"/>
          </w:tcPr>
          <w:p w14:paraId="72591291" w14:textId="77777777" w:rsidR="00E34178" w:rsidRPr="0076221C" w:rsidRDefault="003D30E1" w:rsidP="0076221C">
            <w:r w:rsidRPr="0076221C">
              <w:t>38 704</w:t>
            </w:r>
          </w:p>
        </w:tc>
        <w:tc>
          <w:tcPr>
            <w:tcW w:w="1120" w:type="dxa"/>
          </w:tcPr>
          <w:p w14:paraId="5E2A4C25" w14:textId="77777777" w:rsidR="00E34178" w:rsidRPr="0076221C" w:rsidRDefault="003D30E1" w:rsidP="0076221C">
            <w:r w:rsidRPr="0076221C">
              <w:t>-</w:t>
            </w:r>
          </w:p>
        </w:tc>
        <w:tc>
          <w:tcPr>
            <w:tcW w:w="1120" w:type="dxa"/>
          </w:tcPr>
          <w:p w14:paraId="17B810DE" w14:textId="77777777" w:rsidR="00E34178" w:rsidRPr="0076221C" w:rsidRDefault="003D30E1" w:rsidP="0076221C">
            <w:r w:rsidRPr="0076221C">
              <w:t>3 869 580</w:t>
            </w:r>
          </w:p>
        </w:tc>
      </w:tr>
      <w:tr w:rsidR="00E34178" w:rsidRPr="0076221C" w14:paraId="655979A9" w14:textId="77777777" w:rsidTr="002B0003">
        <w:trPr>
          <w:trHeight w:val="800"/>
        </w:trPr>
        <w:tc>
          <w:tcPr>
            <w:tcW w:w="560" w:type="dxa"/>
          </w:tcPr>
          <w:p w14:paraId="442DBFAA" w14:textId="77777777" w:rsidR="00E34178" w:rsidRPr="0076221C" w:rsidRDefault="00E34178" w:rsidP="0076221C"/>
        </w:tc>
        <w:tc>
          <w:tcPr>
            <w:tcW w:w="560" w:type="dxa"/>
          </w:tcPr>
          <w:p w14:paraId="2A1EAC2F" w14:textId="77777777" w:rsidR="00E34178" w:rsidRPr="0076221C" w:rsidRDefault="003D30E1" w:rsidP="0076221C">
            <w:r w:rsidRPr="0076221C">
              <w:t>22</w:t>
            </w:r>
          </w:p>
        </w:tc>
        <w:tc>
          <w:tcPr>
            <w:tcW w:w="3160" w:type="dxa"/>
          </w:tcPr>
          <w:p w14:paraId="75C04F3A" w14:textId="77777777" w:rsidR="00E34178" w:rsidRPr="0076221C" w:rsidRDefault="003D30E1" w:rsidP="0076221C">
            <w:r w:rsidRPr="0076221C">
              <w:t xml:space="preserve">Drift og vedlikehold av riksveier, </w:t>
            </w:r>
            <w:r w:rsidRPr="003D30E1">
              <w:rPr>
                <w:rStyle w:val="kursiv0"/>
              </w:rPr>
              <w:t>kan overføres, kan nyttes under post 29 og post 30</w:t>
            </w:r>
          </w:p>
        </w:tc>
        <w:tc>
          <w:tcPr>
            <w:tcW w:w="1120" w:type="dxa"/>
          </w:tcPr>
          <w:p w14:paraId="6DAC6133" w14:textId="77777777" w:rsidR="00E34178" w:rsidRPr="0076221C" w:rsidRDefault="003D30E1" w:rsidP="0076221C">
            <w:r w:rsidRPr="0076221C">
              <w:t>7 786 268</w:t>
            </w:r>
          </w:p>
        </w:tc>
        <w:tc>
          <w:tcPr>
            <w:tcW w:w="1120" w:type="dxa"/>
          </w:tcPr>
          <w:p w14:paraId="0919C88F" w14:textId="77777777" w:rsidR="00E34178" w:rsidRPr="0076221C" w:rsidRDefault="003D30E1" w:rsidP="0076221C">
            <w:r w:rsidRPr="0076221C">
              <w:t>348 400</w:t>
            </w:r>
          </w:p>
        </w:tc>
        <w:tc>
          <w:tcPr>
            <w:tcW w:w="1120" w:type="dxa"/>
          </w:tcPr>
          <w:p w14:paraId="3D2FC022" w14:textId="77777777" w:rsidR="00E34178" w:rsidRPr="0076221C" w:rsidRDefault="003D30E1" w:rsidP="0076221C">
            <w:r w:rsidRPr="0076221C">
              <w:t>-</w:t>
            </w:r>
          </w:p>
        </w:tc>
        <w:tc>
          <w:tcPr>
            <w:tcW w:w="1120" w:type="dxa"/>
          </w:tcPr>
          <w:p w14:paraId="6BEABC4E" w14:textId="77777777" w:rsidR="00E34178" w:rsidRPr="0076221C" w:rsidRDefault="003D30E1" w:rsidP="0076221C">
            <w:r w:rsidRPr="0076221C">
              <w:t>-</w:t>
            </w:r>
          </w:p>
        </w:tc>
        <w:tc>
          <w:tcPr>
            <w:tcW w:w="1120" w:type="dxa"/>
          </w:tcPr>
          <w:p w14:paraId="2746E204" w14:textId="77777777" w:rsidR="00E34178" w:rsidRPr="0076221C" w:rsidRDefault="003D30E1" w:rsidP="0076221C">
            <w:r w:rsidRPr="0076221C">
              <w:t>8 134 668</w:t>
            </w:r>
          </w:p>
        </w:tc>
      </w:tr>
      <w:tr w:rsidR="00E34178" w:rsidRPr="0076221C" w14:paraId="4F88FFA1" w14:textId="77777777" w:rsidTr="002B0003">
        <w:trPr>
          <w:trHeight w:val="580"/>
        </w:trPr>
        <w:tc>
          <w:tcPr>
            <w:tcW w:w="560" w:type="dxa"/>
          </w:tcPr>
          <w:p w14:paraId="349D29CD" w14:textId="77777777" w:rsidR="00E34178" w:rsidRPr="0076221C" w:rsidRDefault="00E34178" w:rsidP="0076221C"/>
        </w:tc>
        <w:tc>
          <w:tcPr>
            <w:tcW w:w="560" w:type="dxa"/>
          </w:tcPr>
          <w:p w14:paraId="0C597C69" w14:textId="77777777" w:rsidR="00E34178" w:rsidRPr="0076221C" w:rsidRDefault="003D30E1" w:rsidP="0076221C">
            <w:r w:rsidRPr="0076221C">
              <w:t>28</w:t>
            </w:r>
          </w:p>
        </w:tc>
        <w:tc>
          <w:tcPr>
            <w:tcW w:w="3160" w:type="dxa"/>
          </w:tcPr>
          <w:p w14:paraId="600680F0" w14:textId="77777777" w:rsidR="00E34178" w:rsidRPr="0076221C" w:rsidRDefault="003D30E1" w:rsidP="0076221C">
            <w:r w:rsidRPr="0076221C">
              <w:t xml:space="preserve">Trafikant- og </w:t>
            </w:r>
            <w:proofErr w:type="gramStart"/>
            <w:r w:rsidRPr="0076221C">
              <w:t xml:space="preserve">kjøretøytilsyn,  </w:t>
            </w:r>
            <w:r w:rsidRPr="003D30E1">
              <w:rPr>
                <w:rStyle w:val="kursiv0"/>
              </w:rPr>
              <w:t>kan</w:t>
            </w:r>
            <w:proofErr w:type="gramEnd"/>
            <w:r w:rsidRPr="003D30E1">
              <w:rPr>
                <w:rStyle w:val="kursiv0"/>
              </w:rPr>
              <w:t xml:space="preserve"> overføres</w:t>
            </w:r>
          </w:p>
        </w:tc>
        <w:tc>
          <w:tcPr>
            <w:tcW w:w="1120" w:type="dxa"/>
          </w:tcPr>
          <w:p w14:paraId="748D6B40" w14:textId="77777777" w:rsidR="00E34178" w:rsidRPr="0076221C" w:rsidRDefault="003D30E1" w:rsidP="0076221C">
            <w:r w:rsidRPr="0076221C">
              <w:t>2 258 285</w:t>
            </w:r>
          </w:p>
        </w:tc>
        <w:tc>
          <w:tcPr>
            <w:tcW w:w="1120" w:type="dxa"/>
          </w:tcPr>
          <w:p w14:paraId="70585DF3" w14:textId="77777777" w:rsidR="00E34178" w:rsidRPr="0076221C" w:rsidRDefault="003D30E1" w:rsidP="0076221C">
            <w:r w:rsidRPr="0076221C">
              <w:t>-213 000</w:t>
            </w:r>
          </w:p>
        </w:tc>
        <w:tc>
          <w:tcPr>
            <w:tcW w:w="1120" w:type="dxa"/>
          </w:tcPr>
          <w:p w14:paraId="09191C1B" w14:textId="77777777" w:rsidR="00E34178" w:rsidRPr="0076221C" w:rsidRDefault="003D30E1" w:rsidP="0076221C">
            <w:r w:rsidRPr="0076221C">
              <w:t>-</w:t>
            </w:r>
          </w:p>
        </w:tc>
        <w:tc>
          <w:tcPr>
            <w:tcW w:w="1120" w:type="dxa"/>
          </w:tcPr>
          <w:p w14:paraId="2357EFC8" w14:textId="77777777" w:rsidR="00E34178" w:rsidRPr="0076221C" w:rsidRDefault="003D30E1" w:rsidP="0076221C">
            <w:r w:rsidRPr="0076221C">
              <w:t>-</w:t>
            </w:r>
          </w:p>
        </w:tc>
        <w:tc>
          <w:tcPr>
            <w:tcW w:w="1120" w:type="dxa"/>
          </w:tcPr>
          <w:p w14:paraId="7F96996E" w14:textId="77777777" w:rsidR="00E34178" w:rsidRPr="0076221C" w:rsidRDefault="003D30E1" w:rsidP="0076221C">
            <w:r w:rsidRPr="0076221C">
              <w:t>2 045 285</w:t>
            </w:r>
          </w:p>
        </w:tc>
      </w:tr>
      <w:tr w:rsidR="00E34178" w:rsidRPr="0076221C" w14:paraId="269A93C3" w14:textId="77777777" w:rsidTr="002B0003">
        <w:trPr>
          <w:trHeight w:val="580"/>
        </w:trPr>
        <w:tc>
          <w:tcPr>
            <w:tcW w:w="560" w:type="dxa"/>
          </w:tcPr>
          <w:p w14:paraId="55C3A844" w14:textId="77777777" w:rsidR="00E34178" w:rsidRPr="0076221C" w:rsidRDefault="00E34178" w:rsidP="0076221C"/>
        </w:tc>
        <w:tc>
          <w:tcPr>
            <w:tcW w:w="560" w:type="dxa"/>
          </w:tcPr>
          <w:p w14:paraId="4E1B1E4E" w14:textId="77777777" w:rsidR="00E34178" w:rsidRPr="0076221C" w:rsidRDefault="003D30E1" w:rsidP="0076221C">
            <w:r w:rsidRPr="0076221C">
              <w:t>29</w:t>
            </w:r>
          </w:p>
        </w:tc>
        <w:tc>
          <w:tcPr>
            <w:tcW w:w="3160" w:type="dxa"/>
          </w:tcPr>
          <w:p w14:paraId="01667BDE" w14:textId="77777777" w:rsidR="00E34178" w:rsidRPr="0076221C" w:rsidRDefault="003D30E1" w:rsidP="0076221C">
            <w:r w:rsidRPr="0076221C">
              <w:t xml:space="preserve">OPS-prosjekter, </w:t>
            </w:r>
            <w:r w:rsidRPr="003D30E1">
              <w:rPr>
                <w:rStyle w:val="kursiv0"/>
              </w:rPr>
              <w:t>kan overføres, kan nyttes under post 30</w:t>
            </w:r>
          </w:p>
        </w:tc>
        <w:tc>
          <w:tcPr>
            <w:tcW w:w="1120" w:type="dxa"/>
          </w:tcPr>
          <w:p w14:paraId="53AAABD8" w14:textId="77777777" w:rsidR="00E34178" w:rsidRPr="0076221C" w:rsidRDefault="003D30E1" w:rsidP="0076221C">
            <w:r w:rsidRPr="0076221C">
              <w:t>876 000</w:t>
            </w:r>
          </w:p>
        </w:tc>
        <w:tc>
          <w:tcPr>
            <w:tcW w:w="1120" w:type="dxa"/>
          </w:tcPr>
          <w:p w14:paraId="558F6026" w14:textId="77777777" w:rsidR="00E34178" w:rsidRPr="0076221C" w:rsidRDefault="003D30E1" w:rsidP="0076221C">
            <w:r w:rsidRPr="0076221C">
              <w:t>-168 000</w:t>
            </w:r>
          </w:p>
        </w:tc>
        <w:tc>
          <w:tcPr>
            <w:tcW w:w="1120" w:type="dxa"/>
          </w:tcPr>
          <w:p w14:paraId="78687F92" w14:textId="77777777" w:rsidR="00E34178" w:rsidRPr="0076221C" w:rsidRDefault="003D30E1" w:rsidP="0076221C">
            <w:r w:rsidRPr="0076221C">
              <w:t>-</w:t>
            </w:r>
          </w:p>
        </w:tc>
        <w:tc>
          <w:tcPr>
            <w:tcW w:w="1120" w:type="dxa"/>
          </w:tcPr>
          <w:p w14:paraId="5BF30836" w14:textId="77777777" w:rsidR="00E34178" w:rsidRPr="0076221C" w:rsidRDefault="003D30E1" w:rsidP="0076221C">
            <w:r w:rsidRPr="0076221C">
              <w:t>-</w:t>
            </w:r>
          </w:p>
        </w:tc>
        <w:tc>
          <w:tcPr>
            <w:tcW w:w="1120" w:type="dxa"/>
          </w:tcPr>
          <w:p w14:paraId="158EE958" w14:textId="77777777" w:rsidR="00E34178" w:rsidRPr="0076221C" w:rsidRDefault="003D30E1" w:rsidP="0076221C">
            <w:r w:rsidRPr="0076221C">
              <w:t>708 000</w:t>
            </w:r>
          </w:p>
        </w:tc>
      </w:tr>
      <w:tr w:rsidR="00E34178" w:rsidRPr="0076221C" w14:paraId="03A24048" w14:textId="77777777" w:rsidTr="002B0003">
        <w:trPr>
          <w:trHeight w:val="800"/>
        </w:trPr>
        <w:tc>
          <w:tcPr>
            <w:tcW w:w="560" w:type="dxa"/>
          </w:tcPr>
          <w:p w14:paraId="13235B90" w14:textId="77777777" w:rsidR="00E34178" w:rsidRPr="0076221C" w:rsidRDefault="00E34178" w:rsidP="0076221C"/>
        </w:tc>
        <w:tc>
          <w:tcPr>
            <w:tcW w:w="560" w:type="dxa"/>
          </w:tcPr>
          <w:p w14:paraId="4E7C4DDF" w14:textId="77777777" w:rsidR="00E34178" w:rsidRPr="0076221C" w:rsidRDefault="003D30E1" w:rsidP="0076221C">
            <w:r w:rsidRPr="0076221C">
              <w:t>30</w:t>
            </w:r>
          </w:p>
        </w:tc>
        <w:tc>
          <w:tcPr>
            <w:tcW w:w="3160" w:type="dxa"/>
          </w:tcPr>
          <w:p w14:paraId="11C44473" w14:textId="77777777" w:rsidR="00E34178" w:rsidRPr="0076221C" w:rsidRDefault="003D30E1" w:rsidP="0076221C">
            <w:r w:rsidRPr="0076221C">
              <w:t xml:space="preserve">Riksveiinvesteringer, </w:t>
            </w:r>
            <w:r w:rsidRPr="003D30E1">
              <w:rPr>
                <w:rStyle w:val="kursiv0"/>
              </w:rPr>
              <w:t>kan overføres, kan nyttes under post 22, post 29 og post 31</w:t>
            </w:r>
            <w:r w:rsidRPr="0076221C">
              <w:t xml:space="preserve"> </w:t>
            </w:r>
            <w:r w:rsidRPr="003D30E1">
              <w:rPr>
                <w:rStyle w:val="kursiv0"/>
              </w:rPr>
              <w:t>og kap. 1332, post 66</w:t>
            </w:r>
          </w:p>
        </w:tc>
        <w:tc>
          <w:tcPr>
            <w:tcW w:w="1120" w:type="dxa"/>
          </w:tcPr>
          <w:p w14:paraId="31829A7D" w14:textId="77777777" w:rsidR="00E34178" w:rsidRPr="0076221C" w:rsidRDefault="003D30E1" w:rsidP="0076221C">
            <w:r w:rsidRPr="0076221C">
              <w:t>12 025 000</w:t>
            </w:r>
          </w:p>
        </w:tc>
        <w:tc>
          <w:tcPr>
            <w:tcW w:w="1120" w:type="dxa"/>
          </w:tcPr>
          <w:p w14:paraId="7A6D756A" w14:textId="77777777" w:rsidR="00E34178" w:rsidRPr="0076221C" w:rsidRDefault="003D30E1" w:rsidP="0076221C">
            <w:r w:rsidRPr="0076221C">
              <w:t>-82 000</w:t>
            </w:r>
          </w:p>
        </w:tc>
        <w:tc>
          <w:tcPr>
            <w:tcW w:w="1120" w:type="dxa"/>
          </w:tcPr>
          <w:p w14:paraId="543E52B3" w14:textId="77777777" w:rsidR="00E34178" w:rsidRPr="0076221C" w:rsidRDefault="003D30E1" w:rsidP="0076221C">
            <w:r w:rsidRPr="0076221C">
              <w:t>-</w:t>
            </w:r>
          </w:p>
        </w:tc>
        <w:tc>
          <w:tcPr>
            <w:tcW w:w="1120" w:type="dxa"/>
          </w:tcPr>
          <w:p w14:paraId="75F78C25" w14:textId="77777777" w:rsidR="00E34178" w:rsidRPr="0076221C" w:rsidRDefault="003D30E1" w:rsidP="0076221C">
            <w:r w:rsidRPr="0076221C">
              <w:t>-</w:t>
            </w:r>
          </w:p>
        </w:tc>
        <w:tc>
          <w:tcPr>
            <w:tcW w:w="1120" w:type="dxa"/>
          </w:tcPr>
          <w:p w14:paraId="34C84F98" w14:textId="77777777" w:rsidR="00E34178" w:rsidRPr="0076221C" w:rsidRDefault="003D30E1" w:rsidP="0076221C">
            <w:r w:rsidRPr="0076221C">
              <w:t>11 943 000</w:t>
            </w:r>
          </w:p>
        </w:tc>
      </w:tr>
      <w:tr w:rsidR="00E34178" w:rsidRPr="0076221C" w14:paraId="6B97A333" w14:textId="77777777" w:rsidTr="002B0003">
        <w:trPr>
          <w:trHeight w:val="580"/>
        </w:trPr>
        <w:tc>
          <w:tcPr>
            <w:tcW w:w="560" w:type="dxa"/>
          </w:tcPr>
          <w:p w14:paraId="0288B744" w14:textId="77777777" w:rsidR="00E34178" w:rsidRPr="0076221C" w:rsidRDefault="00E34178" w:rsidP="0076221C"/>
        </w:tc>
        <w:tc>
          <w:tcPr>
            <w:tcW w:w="560" w:type="dxa"/>
          </w:tcPr>
          <w:p w14:paraId="51EB6C84" w14:textId="77777777" w:rsidR="00E34178" w:rsidRPr="0076221C" w:rsidRDefault="003D30E1" w:rsidP="0076221C">
            <w:r w:rsidRPr="0076221C">
              <w:t>31</w:t>
            </w:r>
          </w:p>
        </w:tc>
        <w:tc>
          <w:tcPr>
            <w:tcW w:w="3160" w:type="dxa"/>
          </w:tcPr>
          <w:p w14:paraId="4FAEE25D" w14:textId="77777777" w:rsidR="00E34178" w:rsidRPr="0076221C" w:rsidRDefault="003D30E1" w:rsidP="0076221C">
            <w:r w:rsidRPr="0076221C">
              <w:t xml:space="preserve">Skredsikring </w:t>
            </w:r>
            <w:proofErr w:type="gramStart"/>
            <w:r w:rsidRPr="0076221C">
              <w:t xml:space="preserve">riksveier,  </w:t>
            </w:r>
            <w:r w:rsidRPr="003D30E1">
              <w:rPr>
                <w:rStyle w:val="kursiv0"/>
              </w:rPr>
              <w:t>kan</w:t>
            </w:r>
            <w:proofErr w:type="gramEnd"/>
            <w:r w:rsidRPr="003D30E1">
              <w:rPr>
                <w:rStyle w:val="kursiv0"/>
              </w:rPr>
              <w:t xml:space="preserve"> overføres, kan nyttes under post 30</w:t>
            </w:r>
          </w:p>
        </w:tc>
        <w:tc>
          <w:tcPr>
            <w:tcW w:w="1120" w:type="dxa"/>
          </w:tcPr>
          <w:p w14:paraId="032EF589" w14:textId="77777777" w:rsidR="00E34178" w:rsidRPr="0076221C" w:rsidRDefault="003D30E1" w:rsidP="0076221C">
            <w:r w:rsidRPr="0076221C">
              <w:t>1 074 100</w:t>
            </w:r>
          </w:p>
        </w:tc>
        <w:tc>
          <w:tcPr>
            <w:tcW w:w="1120" w:type="dxa"/>
          </w:tcPr>
          <w:p w14:paraId="3B8E43E3" w14:textId="77777777" w:rsidR="00E34178" w:rsidRPr="0076221C" w:rsidRDefault="003D30E1" w:rsidP="0076221C">
            <w:r w:rsidRPr="0076221C">
              <w:t>-100 000</w:t>
            </w:r>
          </w:p>
        </w:tc>
        <w:tc>
          <w:tcPr>
            <w:tcW w:w="1120" w:type="dxa"/>
          </w:tcPr>
          <w:p w14:paraId="5BCF415E" w14:textId="77777777" w:rsidR="00E34178" w:rsidRPr="0076221C" w:rsidRDefault="003D30E1" w:rsidP="0076221C">
            <w:r w:rsidRPr="0076221C">
              <w:t>-</w:t>
            </w:r>
          </w:p>
        </w:tc>
        <w:tc>
          <w:tcPr>
            <w:tcW w:w="1120" w:type="dxa"/>
          </w:tcPr>
          <w:p w14:paraId="390BA531" w14:textId="77777777" w:rsidR="00E34178" w:rsidRPr="0076221C" w:rsidRDefault="003D30E1" w:rsidP="0076221C">
            <w:r w:rsidRPr="0076221C">
              <w:t>-</w:t>
            </w:r>
          </w:p>
        </w:tc>
        <w:tc>
          <w:tcPr>
            <w:tcW w:w="1120" w:type="dxa"/>
          </w:tcPr>
          <w:p w14:paraId="0ECD0DD0" w14:textId="77777777" w:rsidR="00E34178" w:rsidRPr="0076221C" w:rsidRDefault="003D30E1" w:rsidP="0076221C">
            <w:r w:rsidRPr="0076221C">
              <w:t>974 100</w:t>
            </w:r>
          </w:p>
        </w:tc>
      </w:tr>
      <w:tr w:rsidR="00E34178" w:rsidRPr="0076221C" w14:paraId="2D5AF110" w14:textId="77777777" w:rsidTr="002B0003">
        <w:trPr>
          <w:trHeight w:val="580"/>
        </w:trPr>
        <w:tc>
          <w:tcPr>
            <w:tcW w:w="560" w:type="dxa"/>
          </w:tcPr>
          <w:p w14:paraId="335CD609" w14:textId="77777777" w:rsidR="00E34178" w:rsidRPr="0076221C" w:rsidRDefault="00E34178" w:rsidP="0076221C"/>
        </w:tc>
        <w:tc>
          <w:tcPr>
            <w:tcW w:w="560" w:type="dxa"/>
          </w:tcPr>
          <w:p w14:paraId="0B8BF083" w14:textId="77777777" w:rsidR="00E34178" w:rsidRPr="0076221C" w:rsidRDefault="003D30E1" w:rsidP="0076221C">
            <w:r w:rsidRPr="0076221C">
              <w:t>61</w:t>
            </w:r>
          </w:p>
        </w:tc>
        <w:tc>
          <w:tcPr>
            <w:tcW w:w="3160" w:type="dxa"/>
          </w:tcPr>
          <w:p w14:paraId="129691E2" w14:textId="77777777" w:rsidR="00E34178" w:rsidRPr="0076221C" w:rsidRDefault="003D30E1" w:rsidP="0076221C">
            <w:r w:rsidRPr="0076221C">
              <w:t xml:space="preserve">Rentekompensasjon for transporttiltak i fylkene </w:t>
            </w:r>
          </w:p>
        </w:tc>
        <w:tc>
          <w:tcPr>
            <w:tcW w:w="1120" w:type="dxa"/>
          </w:tcPr>
          <w:p w14:paraId="356738BC" w14:textId="77777777" w:rsidR="00E34178" w:rsidRPr="0076221C" w:rsidRDefault="003D30E1" w:rsidP="0076221C">
            <w:r w:rsidRPr="0076221C">
              <w:t>-</w:t>
            </w:r>
          </w:p>
        </w:tc>
        <w:tc>
          <w:tcPr>
            <w:tcW w:w="1120" w:type="dxa"/>
          </w:tcPr>
          <w:p w14:paraId="53F84F86" w14:textId="77777777" w:rsidR="00E34178" w:rsidRPr="0076221C" w:rsidRDefault="003D30E1" w:rsidP="0076221C">
            <w:r w:rsidRPr="0076221C">
              <w:t>96 000</w:t>
            </w:r>
          </w:p>
        </w:tc>
        <w:tc>
          <w:tcPr>
            <w:tcW w:w="1120" w:type="dxa"/>
          </w:tcPr>
          <w:p w14:paraId="780FAF9A" w14:textId="77777777" w:rsidR="00E34178" w:rsidRPr="0076221C" w:rsidRDefault="003D30E1" w:rsidP="0076221C">
            <w:r w:rsidRPr="0076221C">
              <w:t>-</w:t>
            </w:r>
          </w:p>
        </w:tc>
        <w:tc>
          <w:tcPr>
            <w:tcW w:w="1120" w:type="dxa"/>
          </w:tcPr>
          <w:p w14:paraId="0CD0A4AE" w14:textId="77777777" w:rsidR="00E34178" w:rsidRPr="0076221C" w:rsidRDefault="003D30E1" w:rsidP="0076221C">
            <w:r w:rsidRPr="0076221C">
              <w:t>-</w:t>
            </w:r>
          </w:p>
        </w:tc>
        <w:tc>
          <w:tcPr>
            <w:tcW w:w="1120" w:type="dxa"/>
          </w:tcPr>
          <w:p w14:paraId="3B4A52E5" w14:textId="77777777" w:rsidR="00E34178" w:rsidRPr="0076221C" w:rsidRDefault="003D30E1" w:rsidP="0076221C">
            <w:r w:rsidRPr="0076221C">
              <w:t>96 000</w:t>
            </w:r>
          </w:p>
        </w:tc>
      </w:tr>
      <w:tr w:rsidR="00E34178" w:rsidRPr="0076221C" w14:paraId="0B1D1320" w14:textId="77777777" w:rsidTr="002B0003">
        <w:trPr>
          <w:trHeight w:val="580"/>
        </w:trPr>
        <w:tc>
          <w:tcPr>
            <w:tcW w:w="560" w:type="dxa"/>
          </w:tcPr>
          <w:p w14:paraId="14DEAC6F" w14:textId="77777777" w:rsidR="00E34178" w:rsidRPr="0076221C" w:rsidRDefault="00E34178" w:rsidP="0076221C"/>
        </w:tc>
        <w:tc>
          <w:tcPr>
            <w:tcW w:w="560" w:type="dxa"/>
          </w:tcPr>
          <w:p w14:paraId="3D89EBF3" w14:textId="77777777" w:rsidR="00E34178" w:rsidRPr="0076221C" w:rsidRDefault="003D30E1" w:rsidP="0076221C">
            <w:r w:rsidRPr="0076221C">
              <w:t>65</w:t>
            </w:r>
          </w:p>
        </w:tc>
        <w:tc>
          <w:tcPr>
            <w:tcW w:w="3160" w:type="dxa"/>
          </w:tcPr>
          <w:p w14:paraId="6F2DAA02" w14:textId="77777777" w:rsidR="00E34178" w:rsidRPr="0076221C" w:rsidRDefault="003D30E1" w:rsidP="0076221C">
            <w:r w:rsidRPr="0076221C">
              <w:t xml:space="preserve">Tilskudd til </w:t>
            </w:r>
            <w:proofErr w:type="gramStart"/>
            <w:r w:rsidRPr="0076221C">
              <w:t xml:space="preserve">fylkesveier,  </w:t>
            </w:r>
            <w:r w:rsidRPr="003D30E1">
              <w:rPr>
                <w:rStyle w:val="kursiv0"/>
              </w:rPr>
              <w:t>kan</w:t>
            </w:r>
            <w:proofErr w:type="gramEnd"/>
            <w:r w:rsidRPr="003D30E1">
              <w:rPr>
                <w:rStyle w:val="kursiv0"/>
              </w:rPr>
              <w:t xml:space="preserve"> overføres</w:t>
            </w:r>
          </w:p>
        </w:tc>
        <w:tc>
          <w:tcPr>
            <w:tcW w:w="1120" w:type="dxa"/>
          </w:tcPr>
          <w:p w14:paraId="45DFFBAC" w14:textId="77777777" w:rsidR="00E34178" w:rsidRPr="0076221C" w:rsidRDefault="003D30E1" w:rsidP="0076221C">
            <w:r w:rsidRPr="0076221C">
              <w:t>175 000</w:t>
            </w:r>
          </w:p>
        </w:tc>
        <w:tc>
          <w:tcPr>
            <w:tcW w:w="1120" w:type="dxa"/>
          </w:tcPr>
          <w:p w14:paraId="3CC6D385" w14:textId="77777777" w:rsidR="00E34178" w:rsidRPr="0076221C" w:rsidRDefault="003D30E1" w:rsidP="0076221C">
            <w:r w:rsidRPr="0076221C">
              <w:t>-163 000</w:t>
            </w:r>
          </w:p>
        </w:tc>
        <w:tc>
          <w:tcPr>
            <w:tcW w:w="1120" w:type="dxa"/>
          </w:tcPr>
          <w:p w14:paraId="32AD6D95" w14:textId="77777777" w:rsidR="00E34178" w:rsidRPr="0076221C" w:rsidRDefault="003D30E1" w:rsidP="0076221C">
            <w:r w:rsidRPr="0076221C">
              <w:t>-</w:t>
            </w:r>
          </w:p>
        </w:tc>
        <w:tc>
          <w:tcPr>
            <w:tcW w:w="1120" w:type="dxa"/>
          </w:tcPr>
          <w:p w14:paraId="4251C5EB" w14:textId="77777777" w:rsidR="00E34178" w:rsidRPr="0076221C" w:rsidRDefault="003D30E1" w:rsidP="0076221C">
            <w:r w:rsidRPr="0076221C">
              <w:t>-</w:t>
            </w:r>
          </w:p>
        </w:tc>
        <w:tc>
          <w:tcPr>
            <w:tcW w:w="1120" w:type="dxa"/>
          </w:tcPr>
          <w:p w14:paraId="5622AB93" w14:textId="77777777" w:rsidR="00E34178" w:rsidRPr="0076221C" w:rsidRDefault="003D30E1" w:rsidP="0076221C">
            <w:r w:rsidRPr="0076221C">
              <w:t>12 000</w:t>
            </w:r>
          </w:p>
        </w:tc>
      </w:tr>
      <w:tr w:rsidR="00E34178" w:rsidRPr="0076221C" w14:paraId="1A084AE9" w14:textId="77777777" w:rsidTr="002B0003">
        <w:trPr>
          <w:trHeight w:val="580"/>
        </w:trPr>
        <w:tc>
          <w:tcPr>
            <w:tcW w:w="560" w:type="dxa"/>
          </w:tcPr>
          <w:p w14:paraId="75737B9A" w14:textId="77777777" w:rsidR="00E34178" w:rsidRPr="0076221C" w:rsidRDefault="00E34178" w:rsidP="0076221C"/>
        </w:tc>
        <w:tc>
          <w:tcPr>
            <w:tcW w:w="560" w:type="dxa"/>
          </w:tcPr>
          <w:p w14:paraId="6A59C000" w14:textId="77777777" w:rsidR="00E34178" w:rsidRPr="0076221C" w:rsidRDefault="003D30E1" w:rsidP="0076221C">
            <w:r w:rsidRPr="0076221C">
              <w:t>72</w:t>
            </w:r>
          </w:p>
        </w:tc>
        <w:tc>
          <w:tcPr>
            <w:tcW w:w="3160" w:type="dxa"/>
          </w:tcPr>
          <w:p w14:paraId="10279FFD" w14:textId="77777777" w:rsidR="00E34178" w:rsidRPr="0076221C" w:rsidRDefault="003D30E1" w:rsidP="0076221C">
            <w:r w:rsidRPr="0076221C">
              <w:t xml:space="preserve">Kjøp av </w:t>
            </w:r>
            <w:proofErr w:type="gramStart"/>
            <w:r w:rsidRPr="0076221C">
              <w:t xml:space="preserve">riksveiferjetjenester,  </w:t>
            </w:r>
            <w:r w:rsidRPr="003D30E1">
              <w:rPr>
                <w:rStyle w:val="kursiv0"/>
              </w:rPr>
              <w:t>kan</w:t>
            </w:r>
            <w:proofErr w:type="gramEnd"/>
            <w:r w:rsidRPr="003D30E1">
              <w:rPr>
                <w:rStyle w:val="kursiv0"/>
              </w:rPr>
              <w:t xml:space="preserve"> overføres</w:t>
            </w:r>
          </w:p>
        </w:tc>
        <w:tc>
          <w:tcPr>
            <w:tcW w:w="1120" w:type="dxa"/>
          </w:tcPr>
          <w:p w14:paraId="5B31542C" w14:textId="77777777" w:rsidR="00E34178" w:rsidRPr="0076221C" w:rsidRDefault="003D30E1" w:rsidP="0076221C">
            <w:r w:rsidRPr="0076221C">
              <w:t>1 573 300</w:t>
            </w:r>
          </w:p>
        </w:tc>
        <w:tc>
          <w:tcPr>
            <w:tcW w:w="1120" w:type="dxa"/>
          </w:tcPr>
          <w:p w14:paraId="0E76FCB8" w14:textId="77777777" w:rsidR="00E34178" w:rsidRPr="0076221C" w:rsidRDefault="003D30E1" w:rsidP="0076221C">
            <w:r w:rsidRPr="0076221C">
              <w:t>2 500</w:t>
            </w:r>
          </w:p>
        </w:tc>
        <w:tc>
          <w:tcPr>
            <w:tcW w:w="1120" w:type="dxa"/>
          </w:tcPr>
          <w:p w14:paraId="05C9E56E" w14:textId="77777777" w:rsidR="00E34178" w:rsidRPr="0076221C" w:rsidRDefault="003D30E1" w:rsidP="0076221C">
            <w:r w:rsidRPr="0076221C">
              <w:t>-</w:t>
            </w:r>
          </w:p>
        </w:tc>
        <w:tc>
          <w:tcPr>
            <w:tcW w:w="1120" w:type="dxa"/>
          </w:tcPr>
          <w:p w14:paraId="2D73647C" w14:textId="77777777" w:rsidR="00E34178" w:rsidRPr="0076221C" w:rsidRDefault="003D30E1" w:rsidP="0076221C">
            <w:r w:rsidRPr="0076221C">
              <w:t>-</w:t>
            </w:r>
          </w:p>
        </w:tc>
        <w:tc>
          <w:tcPr>
            <w:tcW w:w="1120" w:type="dxa"/>
          </w:tcPr>
          <w:p w14:paraId="3EE2B360" w14:textId="77777777" w:rsidR="00E34178" w:rsidRPr="0076221C" w:rsidRDefault="003D30E1" w:rsidP="0076221C">
            <w:r w:rsidRPr="0076221C">
              <w:t>1 575 800</w:t>
            </w:r>
          </w:p>
        </w:tc>
      </w:tr>
      <w:tr w:rsidR="00E34178" w:rsidRPr="0076221C" w14:paraId="3686920A" w14:textId="77777777" w:rsidTr="002B0003">
        <w:trPr>
          <w:trHeight w:val="580"/>
        </w:trPr>
        <w:tc>
          <w:tcPr>
            <w:tcW w:w="560" w:type="dxa"/>
          </w:tcPr>
          <w:p w14:paraId="4B2E88BD" w14:textId="77777777" w:rsidR="00E34178" w:rsidRPr="0076221C" w:rsidRDefault="00E34178" w:rsidP="0076221C"/>
        </w:tc>
        <w:tc>
          <w:tcPr>
            <w:tcW w:w="560" w:type="dxa"/>
          </w:tcPr>
          <w:p w14:paraId="5340880F" w14:textId="77777777" w:rsidR="00E34178" w:rsidRPr="0076221C" w:rsidRDefault="003D30E1" w:rsidP="0076221C">
            <w:r w:rsidRPr="0076221C">
              <w:t>73</w:t>
            </w:r>
          </w:p>
        </w:tc>
        <w:tc>
          <w:tcPr>
            <w:tcW w:w="3160" w:type="dxa"/>
          </w:tcPr>
          <w:p w14:paraId="6DB099A3" w14:textId="77777777" w:rsidR="00E34178" w:rsidRPr="0076221C" w:rsidRDefault="003D30E1" w:rsidP="0076221C">
            <w:r w:rsidRPr="0076221C">
              <w:t xml:space="preserve">Tilskudd for reduserte bompengetakster utenfor byområdene </w:t>
            </w:r>
          </w:p>
        </w:tc>
        <w:tc>
          <w:tcPr>
            <w:tcW w:w="1120" w:type="dxa"/>
          </w:tcPr>
          <w:p w14:paraId="2B02FB86" w14:textId="77777777" w:rsidR="00E34178" w:rsidRPr="0076221C" w:rsidRDefault="003D30E1" w:rsidP="0076221C">
            <w:r w:rsidRPr="0076221C">
              <w:t>2 105 000</w:t>
            </w:r>
          </w:p>
        </w:tc>
        <w:tc>
          <w:tcPr>
            <w:tcW w:w="1120" w:type="dxa"/>
          </w:tcPr>
          <w:p w14:paraId="2C782084" w14:textId="77777777" w:rsidR="00E34178" w:rsidRPr="0076221C" w:rsidRDefault="003D30E1" w:rsidP="0076221C">
            <w:r w:rsidRPr="0076221C">
              <w:t>750 000</w:t>
            </w:r>
          </w:p>
        </w:tc>
        <w:tc>
          <w:tcPr>
            <w:tcW w:w="1120" w:type="dxa"/>
          </w:tcPr>
          <w:p w14:paraId="178443D1" w14:textId="77777777" w:rsidR="00E34178" w:rsidRPr="0076221C" w:rsidRDefault="003D30E1" w:rsidP="0076221C">
            <w:r w:rsidRPr="0076221C">
              <w:t>-</w:t>
            </w:r>
          </w:p>
        </w:tc>
        <w:tc>
          <w:tcPr>
            <w:tcW w:w="1120" w:type="dxa"/>
          </w:tcPr>
          <w:p w14:paraId="482A76ED" w14:textId="77777777" w:rsidR="00E34178" w:rsidRPr="0076221C" w:rsidRDefault="003D30E1" w:rsidP="0076221C">
            <w:r w:rsidRPr="0076221C">
              <w:t>-</w:t>
            </w:r>
          </w:p>
        </w:tc>
        <w:tc>
          <w:tcPr>
            <w:tcW w:w="1120" w:type="dxa"/>
          </w:tcPr>
          <w:p w14:paraId="20213F50" w14:textId="77777777" w:rsidR="00E34178" w:rsidRPr="0076221C" w:rsidRDefault="003D30E1" w:rsidP="0076221C">
            <w:r w:rsidRPr="0076221C">
              <w:t>2 855 000</w:t>
            </w:r>
          </w:p>
        </w:tc>
      </w:tr>
      <w:tr w:rsidR="00E34178" w:rsidRPr="0076221C" w14:paraId="2748F5F5" w14:textId="77777777" w:rsidTr="002B0003">
        <w:trPr>
          <w:trHeight w:val="360"/>
        </w:trPr>
        <w:tc>
          <w:tcPr>
            <w:tcW w:w="560" w:type="dxa"/>
          </w:tcPr>
          <w:p w14:paraId="639D6964" w14:textId="77777777" w:rsidR="00E34178" w:rsidRPr="0076221C" w:rsidRDefault="003D30E1" w:rsidP="0076221C">
            <w:r w:rsidRPr="0076221C">
              <w:t>1321</w:t>
            </w:r>
          </w:p>
        </w:tc>
        <w:tc>
          <w:tcPr>
            <w:tcW w:w="560" w:type="dxa"/>
          </w:tcPr>
          <w:p w14:paraId="28E1006A" w14:textId="77777777" w:rsidR="00E34178" w:rsidRPr="0076221C" w:rsidRDefault="00E34178" w:rsidP="0076221C"/>
        </w:tc>
        <w:tc>
          <w:tcPr>
            <w:tcW w:w="3160" w:type="dxa"/>
          </w:tcPr>
          <w:p w14:paraId="5AD9A93D" w14:textId="77777777" w:rsidR="00E34178" w:rsidRPr="0076221C" w:rsidRDefault="003D30E1" w:rsidP="0076221C">
            <w:r w:rsidRPr="0076221C">
              <w:t>Nye Veier AS</w:t>
            </w:r>
          </w:p>
        </w:tc>
        <w:tc>
          <w:tcPr>
            <w:tcW w:w="1120" w:type="dxa"/>
          </w:tcPr>
          <w:p w14:paraId="6B3E74FB" w14:textId="77777777" w:rsidR="00E34178" w:rsidRPr="0076221C" w:rsidRDefault="00E34178" w:rsidP="0076221C"/>
        </w:tc>
        <w:tc>
          <w:tcPr>
            <w:tcW w:w="1120" w:type="dxa"/>
          </w:tcPr>
          <w:p w14:paraId="561AA9A2" w14:textId="77777777" w:rsidR="00E34178" w:rsidRPr="0076221C" w:rsidRDefault="00E34178" w:rsidP="0076221C"/>
        </w:tc>
        <w:tc>
          <w:tcPr>
            <w:tcW w:w="1120" w:type="dxa"/>
          </w:tcPr>
          <w:p w14:paraId="57EA8DC8" w14:textId="77777777" w:rsidR="00E34178" w:rsidRPr="0076221C" w:rsidRDefault="00E34178" w:rsidP="0076221C"/>
        </w:tc>
        <w:tc>
          <w:tcPr>
            <w:tcW w:w="1120" w:type="dxa"/>
          </w:tcPr>
          <w:p w14:paraId="5C4E1B01" w14:textId="77777777" w:rsidR="00E34178" w:rsidRPr="0076221C" w:rsidRDefault="00E34178" w:rsidP="0076221C"/>
        </w:tc>
        <w:tc>
          <w:tcPr>
            <w:tcW w:w="1120" w:type="dxa"/>
          </w:tcPr>
          <w:p w14:paraId="3B6EDE0A" w14:textId="77777777" w:rsidR="00E34178" w:rsidRPr="0076221C" w:rsidRDefault="00E34178" w:rsidP="0076221C"/>
        </w:tc>
      </w:tr>
      <w:tr w:rsidR="00E34178" w:rsidRPr="0076221C" w14:paraId="705B7A61" w14:textId="77777777" w:rsidTr="002B0003">
        <w:trPr>
          <w:trHeight w:val="360"/>
        </w:trPr>
        <w:tc>
          <w:tcPr>
            <w:tcW w:w="560" w:type="dxa"/>
          </w:tcPr>
          <w:p w14:paraId="3510870E" w14:textId="77777777" w:rsidR="00E34178" w:rsidRPr="0076221C" w:rsidRDefault="00E34178" w:rsidP="0076221C"/>
        </w:tc>
        <w:tc>
          <w:tcPr>
            <w:tcW w:w="560" w:type="dxa"/>
          </w:tcPr>
          <w:p w14:paraId="5619EFC3" w14:textId="77777777" w:rsidR="00E34178" w:rsidRPr="0076221C" w:rsidRDefault="003D30E1" w:rsidP="0076221C">
            <w:r w:rsidRPr="0076221C">
              <w:t>86</w:t>
            </w:r>
          </w:p>
        </w:tc>
        <w:tc>
          <w:tcPr>
            <w:tcW w:w="3160" w:type="dxa"/>
          </w:tcPr>
          <w:p w14:paraId="3C0FF736" w14:textId="77777777" w:rsidR="00E34178" w:rsidRPr="0076221C" w:rsidRDefault="003D30E1" w:rsidP="0076221C">
            <w:r w:rsidRPr="0076221C">
              <w:t xml:space="preserve">Driftskreditt </w:t>
            </w:r>
          </w:p>
        </w:tc>
        <w:tc>
          <w:tcPr>
            <w:tcW w:w="1120" w:type="dxa"/>
          </w:tcPr>
          <w:p w14:paraId="4B8BB79F" w14:textId="77777777" w:rsidR="00E34178" w:rsidRPr="0076221C" w:rsidRDefault="003D30E1" w:rsidP="0076221C">
            <w:r w:rsidRPr="0076221C">
              <w:t>-</w:t>
            </w:r>
          </w:p>
        </w:tc>
        <w:tc>
          <w:tcPr>
            <w:tcW w:w="1120" w:type="dxa"/>
          </w:tcPr>
          <w:p w14:paraId="4A1022E8" w14:textId="77777777" w:rsidR="00E34178" w:rsidRPr="0076221C" w:rsidRDefault="003D30E1" w:rsidP="0076221C">
            <w:r w:rsidRPr="0076221C">
              <w:t>1 000 000</w:t>
            </w:r>
          </w:p>
        </w:tc>
        <w:tc>
          <w:tcPr>
            <w:tcW w:w="1120" w:type="dxa"/>
          </w:tcPr>
          <w:p w14:paraId="6817F772" w14:textId="77777777" w:rsidR="00E34178" w:rsidRPr="0076221C" w:rsidRDefault="003D30E1" w:rsidP="0076221C">
            <w:r w:rsidRPr="0076221C">
              <w:t>-</w:t>
            </w:r>
          </w:p>
        </w:tc>
        <w:tc>
          <w:tcPr>
            <w:tcW w:w="1120" w:type="dxa"/>
          </w:tcPr>
          <w:p w14:paraId="7A7CB018" w14:textId="77777777" w:rsidR="00E34178" w:rsidRPr="0076221C" w:rsidRDefault="003D30E1" w:rsidP="0076221C">
            <w:r w:rsidRPr="0076221C">
              <w:t>-</w:t>
            </w:r>
          </w:p>
        </w:tc>
        <w:tc>
          <w:tcPr>
            <w:tcW w:w="1120" w:type="dxa"/>
          </w:tcPr>
          <w:p w14:paraId="1C7C8733" w14:textId="77777777" w:rsidR="00E34178" w:rsidRPr="0076221C" w:rsidRDefault="003D30E1" w:rsidP="0076221C">
            <w:r w:rsidRPr="0076221C">
              <w:t>1 000 000</w:t>
            </w:r>
          </w:p>
        </w:tc>
      </w:tr>
      <w:tr w:rsidR="00E34178" w:rsidRPr="0076221C" w14:paraId="176FCF2D" w14:textId="77777777" w:rsidTr="002B0003">
        <w:trPr>
          <w:trHeight w:val="360"/>
        </w:trPr>
        <w:tc>
          <w:tcPr>
            <w:tcW w:w="560" w:type="dxa"/>
          </w:tcPr>
          <w:p w14:paraId="0072C6B1" w14:textId="77777777" w:rsidR="00E34178" w:rsidRPr="0076221C" w:rsidRDefault="003D30E1" w:rsidP="0076221C">
            <w:r w:rsidRPr="0076221C">
              <w:t>1323</w:t>
            </w:r>
          </w:p>
        </w:tc>
        <w:tc>
          <w:tcPr>
            <w:tcW w:w="560" w:type="dxa"/>
          </w:tcPr>
          <w:p w14:paraId="4E3D13B2" w14:textId="77777777" w:rsidR="00E34178" w:rsidRPr="0076221C" w:rsidRDefault="00E34178" w:rsidP="0076221C"/>
        </w:tc>
        <w:tc>
          <w:tcPr>
            <w:tcW w:w="3160" w:type="dxa"/>
          </w:tcPr>
          <w:p w14:paraId="182971A1" w14:textId="77777777" w:rsidR="00E34178" w:rsidRPr="0076221C" w:rsidRDefault="003D30E1" w:rsidP="0076221C">
            <w:r w:rsidRPr="0076221C">
              <w:t>Vegtilsynet</w:t>
            </w:r>
          </w:p>
        </w:tc>
        <w:tc>
          <w:tcPr>
            <w:tcW w:w="1120" w:type="dxa"/>
          </w:tcPr>
          <w:p w14:paraId="08F8E3E4" w14:textId="77777777" w:rsidR="00E34178" w:rsidRPr="0076221C" w:rsidRDefault="00E34178" w:rsidP="0076221C"/>
        </w:tc>
        <w:tc>
          <w:tcPr>
            <w:tcW w:w="1120" w:type="dxa"/>
          </w:tcPr>
          <w:p w14:paraId="4F4B505C" w14:textId="77777777" w:rsidR="00E34178" w:rsidRPr="0076221C" w:rsidRDefault="00E34178" w:rsidP="0076221C"/>
        </w:tc>
        <w:tc>
          <w:tcPr>
            <w:tcW w:w="1120" w:type="dxa"/>
          </w:tcPr>
          <w:p w14:paraId="1756AB8C" w14:textId="77777777" w:rsidR="00E34178" w:rsidRPr="0076221C" w:rsidRDefault="00E34178" w:rsidP="0076221C"/>
        </w:tc>
        <w:tc>
          <w:tcPr>
            <w:tcW w:w="1120" w:type="dxa"/>
          </w:tcPr>
          <w:p w14:paraId="72FFD054" w14:textId="77777777" w:rsidR="00E34178" w:rsidRPr="0076221C" w:rsidRDefault="00E34178" w:rsidP="0076221C"/>
        </w:tc>
        <w:tc>
          <w:tcPr>
            <w:tcW w:w="1120" w:type="dxa"/>
          </w:tcPr>
          <w:p w14:paraId="5AE828BD" w14:textId="77777777" w:rsidR="00E34178" w:rsidRPr="0076221C" w:rsidRDefault="00E34178" w:rsidP="0076221C"/>
        </w:tc>
      </w:tr>
      <w:tr w:rsidR="00E34178" w:rsidRPr="0076221C" w14:paraId="552B7B92" w14:textId="77777777" w:rsidTr="002B0003">
        <w:trPr>
          <w:trHeight w:val="360"/>
        </w:trPr>
        <w:tc>
          <w:tcPr>
            <w:tcW w:w="560" w:type="dxa"/>
          </w:tcPr>
          <w:p w14:paraId="376BB622" w14:textId="77777777" w:rsidR="00E34178" w:rsidRPr="0076221C" w:rsidRDefault="00E34178" w:rsidP="0076221C"/>
        </w:tc>
        <w:tc>
          <w:tcPr>
            <w:tcW w:w="560" w:type="dxa"/>
          </w:tcPr>
          <w:p w14:paraId="3A370673" w14:textId="77777777" w:rsidR="00E34178" w:rsidRPr="0076221C" w:rsidRDefault="003D30E1" w:rsidP="0076221C">
            <w:r w:rsidRPr="0076221C">
              <w:t>1</w:t>
            </w:r>
          </w:p>
        </w:tc>
        <w:tc>
          <w:tcPr>
            <w:tcW w:w="3160" w:type="dxa"/>
          </w:tcPr>
          <w:p w14:paraId="6BFF4A48" w14:textId="77777777" w:rsidR="00E34178" w:rsidRPr="0076221C" w:rsidRDefault="003D30E1" w:rsidP="0076221C">
            <w:r w:rsidRPr="0076221C">
              <w:t xml:space="preserve">Driftsutgifter </w:t>
            </w:r>
          </w:p>
        </w:tc>
        <w:tc>
          <w:tcPr>
            <w:tcW w:w="1120" w:type="dxa"/>
          </w:tcPr>
          <w:p w14:paraId="3BD1AA90" w14:textId="77777777" w:rsidR="00E34178" w:rsidRPr="0076221C" w:rsidRDefault="003D30E1" w:rsidP="0076221C">
            <w:r w:rsidRPr="0076221C">
              <w:t>19 340</w:t>
            </w:r>
          </w:p>
        </w:tc>
        <w:tc>
          <w:tcPr>
            <w:tcW w:w="1120" w:type="dxa"/>
          </w:tcPr>
          <w:p w14:paraId="75891A45" w14:textId="77777777" w:rsidR="00E34178" w:rsidRPr="0076221C" w:rsidRDefault="003D30E1" w:rsidP="0076221C">
            <w:r w:rsidRPr="0076221C">
              <w:t>-</w:t>
            </w:r>
          </w:p>
        </w:tc>
        <w:tc>
          <w:tcPr>
            <w:tcW w:w="1120" w:type="dxa"/>
          </w:tcPr>
          <w:p w14:paraId="27C1BF9B" w14:textId="77777777" w:rsidR="00E34178" w:rsidRPr="0076221C" w:rsidRDefault="003D30E1" w:rsidP="0076221C">
            <w:r w:rsidRPr="0076221C">
              <w:t>288</w:t>
            </w:r>
          </w:p>
        </w:tc>
        <w:tc>
          <w:tcPr>
            <w:tcW w:w="1120" w:type="dxa"/>
          </w:tcPr>
          <w:p w14:paraId="4EE05E92" w14:textId="77777777" w:rsidR="00E34178" w:rsidRPr="0076221C" w:rsidRDefault="003D30E1" w:rsidP="0076221C">
            <w:r w:rsidRPr="0076221C">
              <w:t>-</w:t>
            </w:r>
          </w:p>
        </w:tc>
        <w:tc>
          <w:tcPr>
            <w:tcW w:w="1120" w:type="dxa"/>
          </w:tcPr>
          <w:p w14:paraId="1098E8E6" w14:textId="77777777" w:rsidR="00E34178" w:rsidRPr="0076221C" w:rsidRDefault="003D30E1" w:rsidP="0076221C">
            <w:r w:rsidRPr="0076221C">
              <w:t>19 628</w:t>
            </w:r>
          </w:p>
        </w:tc>
      </w:tr>
      <w:tr w:rsidR="00E34178" w:rsidRPr="0076221C" w14:paraId="54933BA1" w14:textId="77777777" w:rsidTr="002B0003">
        <w:trPr>
          <w:trHeight w:val="360"/>
        </w:trPr>
        <w:tc>
          <w:tcPr>
            <w:tcW w:w="560" w:type="dxa"/>
          </w:tcPr>
          <w:p w14:paraId="00307CD7" w14:textId="77777777" w:rsidR="00E34178" w:rsidRPr="0076221C" w:rsidRDefault="003D30E1" w:rsidP="0076221C">
            <w:r w:rsidRPr="0076221C">
              <w:t>1330</w:t>
            </w:r>
          </w:p>
        </w:tc>
        <w:tc>
          <w:tcPr>
            <w:tcW w:w="560" w:type="dxa"/>
          </w:tcPr>
          <w:p w14:paraId="5F31EDB0" w14:textId="77777777" w:rsidR="00E34178" w:rsidRPr="0076221C" w:rsidRDefault="00E34178" w:rsidP="0076221C"/>
        </w:tc>
        <w:tc>
          <w:tcPr>
            <w:tcW w:w="3160" w:type="dxa"/>
          </w:tcPr>
          <w:p w14:paraId="197871E0" w14:textId="77777777" w:rsidR="00E34178" w:rsidRPr="0076221C" w:rsidRDefault="003D30E1" w:rsidP="0076221C">
            <w:r w:rsidRPr="0076221C">
              <w:t>Særskilte transporttiltak</w:t>
            </w:r>
          </w:p>
        </w:tc>
        <w:tc>
          <w:tcPr>
            <w:tcW w:w="1120" w:type="dxa"/>
          </w:tcPr>
          <w:p w14:paraId="3CB566AE" w14:textId="77777777" w:rsidR="00E34178" w:rsidRPr="0076221C" w:rsidRDefault="00E34178" w:rsidP="0076221C"/>
        </w:tc>
        <w:tc>
          <w:tcPr>
            <w:tcW w:w="1120" w:type="dxa"/>
          </w:tcPr>
          <w:p w14:paraId="163105EB" w14:textId="77777777" w:rsidR="00E34178" w:rsidRPr="0076221C" w:rsidRDefault="00E34178" w:rsidP="0076221C"/>
        </w:tc>
        <w:tc>
          <w:tcPr>
            <w:tcW w:w="1120" w:type="dxa"/>
          </w:tcPr>
          <w:p w14:paraId="71BCC0A4" w14:textId="77777777" w:rsidR="00E34178" w:rsidRPr="0076221C" w:rsidRDefault="00E34178" w:rsidP="0076221C"/>
        </w:tc>
        <w:tc>
          <w:tcPr>
            <w:tcW w:w="1120" w:type="dxa"/>
          </w:tcPr>
          <w:p w14:paraId="71373D39" w14:textId="77777777" w:rsidR="00E34178" w:rsidRPr="0076221C" w:rsidRDefault="00E34178" w:rsidP="0076221C"/>
        </w:tc>
        <w:tc>
          <w:tcPr>
            <w:tcW w:w="1120" w:type="dxa"/>
          </w:tcPr>
          <w:p w14:paraId="6F34B867" w14:textId="77777777" w:rsidR="00E34178" w:rsidRPr="0076221C" w:rsidRDefault="00E34178" w:rsidP="0076221C"/>
        </w:tc>
      </w:tr>
      <w:tr w:rsidR="00E34178" w:rsidRPr="0076221C" w14:paraId="50ED1F3F" w14:textId="77777777" w:rsidTr="002B0003">
        <w:trPr>
          <w:trHeight w:val="580"/>
        </w:trPr>
        <w:tc>
          <w:tcPr>
            <w:tcW w:w="560" w:type="dxa"/>
          </w:tcPr>
          <w:p w14:paraId="2F638534" w14:textId="77777777" w:rsidR="00E34178" w:rsidRPr="0076221C" w:rsidRDefault="00E34178" w:rsidP="0076221C"/>
        </w:tc>
        <w:tc>
          <w:tcPr>
            <w:tcW w:w="560" w:type="dxa"/>
          </w:tcPr>
          <w:p w14:paraId="17F9DD15" w14:textId="77777777" w:rsidR="00E34178" w:rsidRPr="0076221C" w:rsidRDefault="003D30E1" w:rsidP="0076221C">
            <w:r w:rsidRPr="0076221C">
              <w:t>70</w:t>
            </w:r>
          </w:p>
        </w:tc>
        <w:tc>
          <w:tcPr>
            <w:tcW w:w="3160" w:type="dxa"/>
          </w:tcPr>
          <w:p w14:paraId="67A32327" w14:textId="77777777" w:rsidR="00E34178" w:rsidRPr="0076221C" w:rsidRDefault="003D30E1" w:rsidP="0076221C">
            <w:r w:rsidRPr="0076221C">
              <w:t xml:space="preserve">Kjøp av sjøtransporttjenester på strekningen Bergen-Kirkenes </w:t>
            </w:r>
          </w:p>
        </w:tc>
        <w:tc>
          <w:tcPr>
            <w:tcW w:w="1120" w:type="dxa"/>
          </w:tcPr>
          <w:p w14:paraId="788875AB" w14:textId="77777777" w:rsidR="00E34178" w:rsidRPr="0076221C" w:rsidRDefault="003D30E1" w:rsidP="0076221C">
            <w:r w:rsidRPr="0076221C">
              <w:t>941 700</w:t>
            </w:r>
          </w:p>
        </w:tc>
        <w:tc>
          <w:tcPr>
            <w:tcW w:w="1120" w:type="dxa"/>
          </w:tcPr>
          <w:p w14:paraId="26170D8B" w14:textId="77777777" w:rsidR="00E34178" w:rsidRPr="0076221C" w:rsidRDefault="003D30E1" w:rsidP="0076221C">
            <w:r w:rsidRPr="0076221C">
              <w:t>-173 000</w:t>
            </w:r>
          </w:p>
        </w:tc>
        <w:tc>
          <w:tcPr>
            <w:tcW w:w="1120" w:type="dxa"/>
          </w:tcPr>
          <w:p w14:paraId="5D6F610A" w14:textId="77777777" w:rsidR="00E34178" w:rsidRPr="0076221C" w:rsidRDefault="003D30E1" w:rsidP="0076221C">
            <w:r w:rsidRPr="0076221C">
              <w:t>-</w:t>
            </w:r>
          </w:p>
        </w:tc>
        <w:tc>
          <w:tcPr>
            <w:tcW w:w="1120" w:type="dxa"/>
          </w:tcPr>
          <w:p w14:paraId="14EAAAC8" w14:textId="77777777" w:rsidR="00E34178" w:rsidRPr="0076221C" w:rsidRDefault="003D30E1" w:rsidP="0076221C">
            <w:r w:rsidRPr="0076221C">
              <w:t>-</w:t>
            </w:r>
          </w:p>
        </w:tc>
        <w:tc>
          <w:tcPr>
            <w:tcW w:w="1120" w:type="dxa"/>
          </w:tcPr>
          <w:p w14:paraId="09A66E96" w14:textId="77777777" w:rsidR="00E34178" w:rsidRPr="0076221C" w:rsidRDefault="003D30E1" w:rsidP="0076221C">
            <w:r w:rsidRPr="0076221C">
              <w:t>768 700</w:t>
            </w:r>
          </w:p>
        </w:tc>
      </w:tr>
      <w:tr w:rsidR="00E34178" w:rsidRPr="0076221C" w14:paraId="323B15BA" w14:textId="77777777" w:rsidTr="002B0003">
        <w:trPr>
          <w:trHeight w:val="800"/>
        </w:trPr>
        <w:tc>
          <w:tcPr>
            <w:tcW w:w="560" w:type="dxa"/>
          </w:tcPr>
          <w:p w14:paraId="33D49AEA" w14:textId="77777777" w:rsidR="00E34178" w:rsidRPr="0076221C" w:rsidRDefault="00E34178" w:rsidP="0076221C"/>
        </w:tc>
        <w:tc>
          <w:tcPr>
            <w:tcW w:w="560" w:type="dxa"/>
          </w:tcPr>
          <w:p w14:paraId="7E47D37A" w14:textId="77777777" w:rsidR="00E34178" w:rsidRPr="0076221C" w:rsidRDefault="003D30E1" w:rsidP="0076221C">
            <w:r w:rsidRPr="0076221C">
              <w:t>71</w:t>
            </w:r>
          </w:p>
        </w:tc>
        <w:tc>
          <w:tcPr>
            <w:tcW w:w="3160" w:type="dxa"/>
          </w:tcPr>
          <w:p w14:paraId="2488F2AC" w14:textId="77777777" w:rsidR="00E34178" w:rsidRPr="0076221C" w:rsidRDefault="003D30E1" w:rsidP="0076221C">
            <w:r w:rsidRPr="0076221C">
              <w:t xml:space="preserve">Tilskudd til kommersielle buss- og båtruter som følge av smitteverntiltak </w:t>
            </w:r>
          </w:p>
        </w:tc>
        <w:tc>
          <w:tcPr>
            <w:tcW w:w="1120" w:type="dxa"/>
          </w:tcPr>
          <w:p w14:paraId="34D273FF" w14:textId="77777777" w:rsidR="00E34178" w:rsidRPr="0076221C" w:rsidRDefault="003D30E1" w:rsidP="0076221C">
            <w:r w:rsidRPr="0076221C">
              <w:t>100 000</w:t>
            </w:r>
          </w:p>
        </w:tc>
        <w:tc>
          <w:tcPr>
            <w:tcW w:w="1120" w:type="dxa"/>
          </w:tcPr>
          <w:p w14:paraId="08B8CA5E" w14:textId="77777777" w:rsidR="00E34178" w:rsidRPr="0076221C" w:rsidRDefault="003D30E1" w:rsidP="0076221C">
            <w:r w:rsidRPr="0076221C">
              <w:t>27 700</w:t>
            </w:r>
          </w:p>
        </w:tc>
        <w:tc>
          <w:tcPr>
            <w:tcW w:w="1120" w:type="dxa"/>
          </w:tcPr>
          <w:p w14:paraId="34382BA0" w14:textId="77777777" w:rsidR="00E34178" w:rsidRPr="0076221C" w:rsidRDefault="003D30E1" w:rsidP="0076221C">
            <w:r w:rsidRPr="0076221C">
              <w:t>-</w:t>
            </w:r>
          </w:p>
        </w:tc>
        <w:tc>
          <w:tcPr>
            <w:tcW w:w="1120" w:type="dxa"/>
          </w:tcPr>
          <w:p w14:paraId="69EE6ACB" w14:textId="77777777" w:rsidR="00E34178" w:rsidRPr="0076221C" w:rsidRDefault="003D30E1" w:rsidP="0076221C">
            <w:r w:rsidRPr="0076221C">
              <w:t>-</w:t>
            </w:r>
          </w:p>
        </w:tc>
        <w:tc>
          <w:tcPr>
            <w:tcW w:w="1120" w:type="dxa"/>
          </w:tcPr>
          <w:p w14:paraId="7A83ED7F" w14:textId="77777777" w:rsidR="00E34178" w:rsidRPr="0076221C" w:rsidRDefault="003D30E1" w:rsidP="0076221C">
            <w:r w:rsidRPr="0076221C">
              <w:t>127 700</w:t>
            </w:r>
          </w:p>
        </w:tc>
      </w:tr>
      <w:tr w:rsidR="00E34178" w:rsidRPr="0076221C" w14:paraId="69B17677" w14:textId="77777777" w:rsidTr="002B0003">
        <w:trPr>
          <w:trHeight w:val="360"/>
        </w:trPr>
        <w:tc>
          <w:tcPr>
            <w:tcW w:w="560" w:type="dxa"/>
          </w:tcPr>
          <w:p w14:paraId="1FBD4C53" w14:textId="77777777" w:rsidR="00E34178" w:rsidRPr="0076221C" w:rsidRDefault="003D30E1" w:rsidP="0076221C">
            <w:r w:rsidRPr="0076221C">
              <w:t>1332</w:t>
            </w:r>
          </w:p>
        </w:tc>
        <w:tc>
          <w:tcPr>
            <w:tcW w:w="560" w:type="dxa"/>
          </w:tcPr>
          <w:p w14:paraId="3C25D821" w14:textId="77777777" w:rsidR="00E34178" w:rsidRPr="0076221C" w:rsidRDefault="00E34178" w:rsidP="0076221C"/>
        </w:tc>
        <w:tc>
          <w:tcPr>
            <w:tcW w:w="3160" w:type="dxa"/>
          </w:tcPr>
          <w:p w14:paraId="12E14AE0" w14:textId="77777777" w:rsidR="00E34178" w:rsidRPr="0076221C" w:rsidRDefault="003D30E1" w:rsidP="0076221C">
            <w:r w:rsidRPr="0076221C">
              <w:t>Transport i byområder mv.</w:t>
            </w:r>
          </w:p>
        </w:tc>
        <w:tc>
          <w:tcPr>
            <w:tcW w:w="1120" w:type="dxa"/>
          </w:tcPr>
          <w:p w14:paraId="68022187" w14:textId="77777777" w:rsidR="00E34178" w:rsidRPr="0076221C" w:rsidRDefault="00E34178" w:rsidP="0076221C"/>
        </w:tc>
        <w:tc>
          <w:tcPr>
            <w:tcW w:w="1120" w:type="dxa"/>
          </w:tcPr>
          <w:p w14:paraId="34CD340D" w14:textId="77777777" w:rsidR="00E34178" w:rsidRPr="0076221C" w:rsidRDefault="00E34178" w:rsidP="0076221C"/>
        </w:tc>
        <w:tc>
          <w:tcPr>
            <w:tcW w:w="1120" w:type="dxa"/>
          </w:tcPr>
          <w:p w14:paraId="3F52A1CD" w14:textId="77777777" w:rsidR="00E34178" w:rsidRPr="0076221C" w:rsidRDefault="00E34178" w:rsidP="0076221C"/>
        </w:tc>
        <w:tc>
          <w:tcPr>
            <w:tcW w:w="1120" w:type="dxa"/>
          </w:tcPr>
          <w:p w14:paraId="60160F76" w14:textId="77777777" w:rsidR="00E34178" w:rsidRPr="0076221C" w:rsidRDefault="00E34178" w:rsidP="0076221C"/>
        </w:tc>
        <w:tc>
          <w:tcPr>
            <w:tcW w:w="1120" w:type="dxa"/>
          </w:tcPr>
          <w:p w14:paraId="495C017A" w14:textId="77777777" w:rsidR="00E34178" w:rsidRPr="0076221C" w:rsidRDefault="00E34178" w:rsidP="0076221C"/>
        </w:tc>
      </w:tr>
      <w:tr w:rsidR="00E34178" w:rsidRPr="0076221C" w14:paraId="64341C9F" w14:textId="77777777" w:rsidTr="002B0003">
        <w:trPr>
          <w:trHeight w:val="580"/>
        </w:trPr>
        <w:tc>
          <w:tcPr>
            <w:tcW w:w="560" w:type="dxa"/>
          </w:tcPr>
          <w:p w14:paraId="581AA891" w14:textId="77777777" w:rsidR="00E34178" w:rsidRPr="0076221C" w:rsidRDefault="00E34178" w:rsidP="0076221C"/>
        </w:tc>
        <w:tc>
          <w:tcPr>
            <w:tcW w:w="560" w:type="dxa"/>
          </w:tcPr>
          <w:p w14:paraId="11C1ADC0" w14:textId="77777777" w:rsidR="00E34178" w:rsidRPr="0076221C" w:rsidRDefault="003D30E1" w:rsidP="0076221C">
            <w:r w:rsidRPr="0076221C">
              <w:t>63</w:t>
            </w:r>
          </w:p>
        </w:tc>
        <w:tc>
          <w:tcPr>
            <w:tcW w:w="3160" w:type="dxa"/>
          </w:tcPr>
          <w:p w14:paraId="4E3367E1" w14:textId="77777777" w:rsidR="00E34178" w:rsidRPr="0076221C" w:rsidRDefault="003D30E1" w:rsidP="0076221C">
            <w:r w:rsidRPr="0076221C">
              <w:t xml:space="preserve">Særskilt tilskudd til store kollektivprosjekter, </w:t>
            </w:r>
            <w:r w:rsidRPr="003D30E1">
              <w:rPr>
                <w:rStyle w:val="kursiv0"/>
              </w:rPr>
              <w:t>kan overføres</w:t>
            </w:r>
          </w:p>
        </w:tc>
        <w:tc>
          <w:tcPr>
            <w:tcW w:w="1120" w:type="dxa"/>
          </w:tcPr>
          <w:p w14:paraId="2525075E" w14:textId="77777777" w:rsidR="00E34178" w:rsidRPr="0076221C" w:rsidRDefault="003D30E1" w:rsidP="0076221C">
            <w:r w:rsidRPr="0076221C">
              <w:t>2 630 000</w:t>
            </w:r>
          </w:p>
        </w:tc>
        <w:tc>
          <w:tcPr>
            <w:tcW w:w="1120" w:type="dxa"/>
          </w:tcPr>
          <w:p w14:paraId="189878D1" w14:textId="77777777" w:rsidR="00E34178" w:rsidRPr="0076221C" w:rsidRDefault="003D30E1" w:rsidP="0076221C">
            <w:r w:rsidRPr="0076221C">
              <w:t>-1 400 000</w:t>
            </w:r>
          </w:p>
        </w:tc>
        <w:tc>
          <w:tcPr>
            <w:tcW w:w="1120" w:type="dxa"/>
          </w:tcPr>
          <w:p w14:paraId="2C5FB155" w14:textId="77777777" w:rsidR="00E34178" w:rsidRPr="0076221C" w:rsidRDefault="003D30E1" w:rsidP="0076221C">
            <w:r w:rsidRPr="0076221C">
              <w:t>-</w:t>
            </w:r>
          </w:p>
        </w:tc>
        <w:tc>
          <w:tcPr>
            <w:tcW w:w="1120" w:type="dxa"/>
          </w:tcPr>
          <w:p w14:paraId="6E22E7B0" w14:textId="77777777" w:rsidR="00E34178" w:rsidRPr="0076221C" w:rsidRDefault="003D30E1" w:rsidP="0076221C">
            <w:r w:rsidRPr="0076221C">
              <w:t>-</w:t>
            </w:r>
          </w:p>
        </w:tc>
        <w:tc>
          <w:tcPr>
            <w:tcW w:w="1120" w:type="dxa"/>
          </w:tcPr>
          <w:p w14:paraId="4C1F34A9" w14:textId="77777777" w:rsidR="00E34178" w:rsidRPr="0076221C" w:rsidRDefault="003D30E1" w:rsidP="0076221C">
            <w:r w:rsidRPr="0076221C">
              <w:t>1 230 000</w:t>
            </w:r>
          </w:p>
        </w:tc>
      </w:tr>
      <w:tr w:rsidR="00E34178" w:rsidRPr="0076221C" w14:paraId="5D7C9E9A" w14:textId="77777777" w:rsidTr="002B0003">
        <w:trPr>
          <w:trHeight w:val="580"/>
        </w:trPr>
        <w:tc>
          <w:tcPr>
            <w:tcW w:w="560" w:type="dxa"/>
          </w:tcPr>
          <w:p w14:paraId="3E3AE8D0" w14:textId="77777777" w:rsidR="00E34178" w:rsidRPr="0076221C" w:rsidRDefault="00E34178" w:rsidP="0076221C"/>
        </w:tc>
        <w:tc>
          <w:tcPr>
            <w:tcW w:w="560" w:type="dxa"/>
          </w:tcPr>
          <w:p w14:paraId="7502405C" w14:textId="77777777" w:rsidR="00E34178" w:rsidRPr="0076221C" w:rsidRDefault="003D30E1" w:rsidP="0076221C">
            <w:r w:rsidRPr="0076221C">
              <w:t>66</w:t>
            </w:r>
          </w:p>
        </w:tc>
        <w:tc>
          <w:tcPr>
            <w:tcW w:w="3160" w:type="dxa"/>
          </w:tcPr>
          <w:p w14:paraId="726C1097" w14:textId="77777777" w:rsidR="00E34178" w:rsidRPr="0076221C" w:rsidRDefault="003D30E1" w:rsidP="0076221C">
            <w:r w:rsidRPr="0076221C">
              <w:t xml:space="preserve">Tilskudd til byområder, </w:t>
            </w:r>
            <w:r w:rsidRPr="003D30E1">
              <w:rPr>
                <w:rStyle w:val="kursiv0"/>
              </w:rPr>
              <w:t>kan overføres</w:t>
            </w:r>
          </w:p>
        </w:tc>
        <w:tc>
          <w:tcPr>
            <w:tcW w:w="1120" w:type="dxa"/>
          </w:tcPr>
          <w:p w14:paraId="36C564C5" w14:textId="77777777" w:rsidR="00E34178" w:rsidRPr="0076221C" w:rsidRDefault="003D30E1" w:rsidP="0076221C">
            <w:r w:rsidRPr="0076221C">
              <w:t>2 805 300</w:t>
            </w:r>
          </w:p>
        </w:tc>
        <w:tc>
          <w:tcPr>
            <w:tcW w:w="1120" w:type="dxa"/>
          </w:tcPr>
          <w:p w14:paraId="4DB7B368" w14:textId="77777777" w:rsidR="00E34178" w:rsidRPr="0076221C" w:rsidRDefault="003D30E1" w:rsidP="0076221C">
            <w:r w:rsidRPr="0076221C">
              <w:t>218 600</w:t>
            </w:r>
          </w:p>
        </w:tc>
        <w:tc>
          <w:tcPr>
            <w:tcW w:w="1120" w:type="dxa"/>
          </w:tcPr>
          <w:p w14:paraId="1B6A6E75" w14:textId="77777777" w:rsidR="00E34178" w:rsidRPr="0076221C" w:rsidRDefault="003D30E1" w:rsidP="0076221C">
            <w:r w:rsidRPr="0076221C">
              <w:t>-</w:t>
            </w:r>
          </w:p>
        </w:tc>
        <w:tc>
          <w:tcPr>
            <w:tcW w:w="1120" w:type="dxa"/>
          </w:tcPr>
          <w:p w14:paraId="5D1C3187" w14:textId="77777777" w:rsidR="00E34178" w:rsidRPr="0076221C" w:rsidRDefault="003D30E1" w:rsidP="0076221C">
            <w:r w:rsidRPr="0076221C">
              <w:t>-</w:t>
            </w:r>
          </w:p>
        </w:tc>
        <w:tc>
          <w:tcPr>
            <w:tcW w:w="1120" w:type="dxa"/>
          </w:tcPr>
          <w:p w14:paraId="1DA4FCA2" w14:textId="77777777" w:rsidR="00E34178" w:rsidRPr="0076221C" w:rsidRDefault="003D30E1" w:rsidP="0076221C">
            <w:r w:rsidRPr="0076221C">
              <w:t>3 023 900</w:t>
            </w:r>
          </w:p>
        </w:tc>
      </w:tr>
      <w:tr w:rsidR="00E34178" w:rsidRPr="0076221C" w14:paraId="5E7895B9" w14:textId="77777777" w:rsidTr="002B0003">
        <w:trPr>
          <w:trHeight w:val="360"/>
        </w:trPr>
        <w:tc>
          <w:tcPr>
            <w:tcW w:w="560" w:type="dxa"/>
          </w:tcPr>
          <w:p w14:paraId="10DD6C4A" w14:textId="77777777" w:rsidR="00E34178" w:rsidRPr="0076221C" w:rsidRDefault="003D30E1" w:rsidP="0076221C">
            <w:r w:rsidRPr="0076221C">
              <w:t>1351</w:t>
            </w:r>
          </w:p>
        </w:tc>
        <w:tc>
          <w:tcPr>
            <w:tcW w:w="560" w:type="dxa"/>
          </w:tcPr>
          <w:p w14:paraId="19900D68" w14:textId="77777777" w:rsidR="00E34178" w:rsidRPr="0076221C" w:rsidRDefault="00E34178" w:rsidP="0076221C"/>
        </w:tc>
        <w:tc>
          <w:tcPr>
            <w:tcW w:w="3160" w:type="dxa"/>
          </w:tcPr>
          <w:p w14:paraId="465EFCF0" w14:textId="77777777" w:rsidR="00E34178" w:rsidRPr="0076221C" w:rsidRDefault="003D30E1" w:rsidP="0076221C">
            <w:r w:rsidRPr="0076221C">
              <w:t>Spordrift AS</w:t>
            </w:r>
          </w:p>
        </w:tc>
        <w:tc>
          <w:tcPr>
            <w:tcW w:w="1120" w:type="dxa"/>
          </w:tcPr>
          <w:p w14:paraId="451A58D5" w14:textId="77777777" w:rsidR="00E34178" w:rsidRPr="0076221C" w:rsidRDefault="00E34178" w:rsidP="0076221C"/>
        </w:tc>
        <w:tc>
          <w:tcPr>
            <w:tcW w:w="1120" w:type="dxa"/>
          </w:tcPr>
          <w:p w14:paraId="1ECEAE76" w14:textId="77777777" w:rsidR="00E34178" w:rsidRPr="0076221C" w:rsidRDefault="00E34178" w:rsidP="0076221C"/>
        </w:tc>
        <w:tc>
          <w:tcPr>
            <w:tcW w:w="1120" w:type="dxa"/>
          </w:tcPr>
          <w:p w14:paraId="7A07987D" w14:textId="77777777" w:rsidR="00E34178" w:rsidRPr="0076221C" w:rsidRDefault="00E34178" w:rsidP="0076221C"/>
        </w:tc>
        <w:tc>
          <w:tcPr>
            <w:tcW w:w="1120" w:type="dxa"/>
          </w:tcPr>
          <w:p w14:paraId="1071F963" w14:textId="77777777" w:rsidR="00E34178" w:rsidRPr="0076221C" w:rsidRDefault="00E34178" w:rsidP="0076221C"/>
        </w:tc>
        <w:tc>
          <w:tcPr>
            <w:tcW w:w="1120" w:type="dxa"/>
          </w:tcPr>
          <w:p w14:paraId="7F78F5BF" w14:textId="77777777" w:rsidR="00E34178" w:rsidRPr="0076221C" w:rsidRDefault="00E34178" w:rsidP="0076221C"/>
        </w:tc>
      </w:tr>
      <w:tr w:rsidR="00E34178" w:rsidRPr="0076221C" w14:paraId="22E334DA" w14:textId="77777777" w:rsidTr="002B0003">
        <w:trPr>
          <w:trHeight w:val="360"/>
        </w:trPr>
        <w:tc>
          <w:tcPr>
            <w:tcW w:w="560" w:type="dxa"/>
          </w:tcPr>
          <w:p w14:paraId="5314C56E" w14:textId="77777777" w:rsidR="00E34178" w:rsidRPr="0076221C" w:rsidRDefault="00E34178" w:rsidP="0076221C"/>
        </w:tc>
        <w:tc>
          <w:tcPr>
            <w:tcW w:w="560" w:type="dxa"/>
          </w:tcPr>
          <w:p w14:paraId="5EE6E407" w14:textId="77777777" w:rsidR="00E34178" w:rsidRPr="0076221C" w:rsidRDefault="003D30E1" w:rsidP="0076221C">
            <w:r w:rsidRPr="0076221C">
              <w:t>96</w:t>
            </w:r>
          </w:p>
        </w:tc>
        <w:tc>
          <w:tcPr>
            <w:tcW w:w="3160" w:type="dxa"/>
          </w:tcPr>
          <w:p w14:paraId="5AC6BCEE" w14:textId="77777777" w:rsidR="00E34178" w:rsidRPr="0076221C" w:rsidRDefault="003D30E1" w:rsidP="0076221C">
            <w:r w:rsidRPr="0076221C">
              <w:t xml:space="preserve">Aksjekapital </w:t>
            </w:r>
          </w:p>
        </w:tc>
        <w:tc>
          <w:tcPr>
            <w:tcW w:w="1120" w:type="dxa"/>
          </w:tcPr>
          <w:p w14:paraId="154ACEE1" w14:textId="77777777" w:rsidR="00E34178" w:rsidRPr="0076221C" w:rsidRDefault="003D30E1" w:rsidP="0076221C">
            <w:r w:rsidRPr="0076221C">
              <w:t>200 000</w:t>
            </w:r>
          </w:p>
        </w:tc>
        <w:tc>
          <w:tcPr>
            <w:tcW w:w="1120" w:type="dxa"/>
          </w:tcPr>
          <w:p w14:paraId="71EF4E19" w14:textId="77777777" w:rsidR="00E34178" w:rsidRPr="0076221C" w:rsidRDefault="003D30E1" w:rsidP="0076221C">
            <w:r w:rsidRPr="0076221C">
              <w:t>110</w:t>
            </w:r>
          </w:p>
        </w:tc>
        <w:tc>
          <w:tcPr>
            <w:tcW w:w="1120" w:type="dxa"/>
          </w:tcPr>
          <w:p w14:paraId="0494166A" w14:textId="77777777" w:rsidR="00E34178" w:rsidRPr="0076221C" w:rsidRDefault="003D30E1" w:rsidP="0076221C">
            <w:r w:rsidRPr="0076221C">
              <w:t>-</w:t>
            </w:r>
          </w:p>
        </w:tc>
        <w:tc>
          <w:tcPr>
            <w:tcW w:w="1120" w:type="dxa"/>
          </w:tcPr>
          <w:p w14:paraId="402C8167" w14:textId="77777777" w:rsidR="00E34178" w:rsidRPr="0076221C" w:rsidRDefault="003D30E1" w:rsidP="0076221C">
            <w:r w:rsidRPr="0076221C">
              <w:t>-</w:t>
            </w:r>
          </w:p>
        </w:tc>
        <w:tc>
          <w:tcPr>
            <w:tcW w:w="1120" w:type="dxa"/>
          </w:tcPr>
          <w:p w14:paraId="066D1C4C" w14:textId="77777777" w:rsidR="00E34178" w:rsidRPr="0076221C" w:rsidRDefault="003D30E1" w:rsidP="0076221C">
            <w:r w:rsidRPr="0076221C">
              <w:t>200 110</w:t>
            </w:r>
          </w:p>
        </w:tc>
      </w:tr>
      <w:tr w:rsidR="00E34178" w:rsidRPr="0076221C" w14:paraId="157DC549" w14:textId="77777777" w:rsidTr="002B0003">
        <w:trPr>
          <w:trHeight w:val="360"/>
        </w:trPr>
        <w:tc>
          <w:tcPr>
            <w:tcW w:w="560" w:type="dxa"/>
          </w:tcPr>
          <w:p w14:paraId="016F4D3D" w14:textId="77777777" w:rsidR="00E34178" w:rsidRPr="0076221C" w:rsidRDefault="003D30E1" w:rsidP="0076221C">
            <w:r w:rsidRPr="0076221C">
              <w:t>1352</w:t>
            </w:r>
          </w:p>
        </w:tc>
        <w:tc>
          <w:tcPr>
            <w:tcW w:w="560" w:type="dxa"/>
          </w:tcPr>
          <w:p w14:paraId="25F2DFEC" w14:textId="77777777" w:rsidR="00E34178" w:rsidRPr="0076221C" w:rsidRDefault="00E34178" w:rsidP="0076221C"/>
        </w:tc>
        <w:tc>
          <w:tcPr>
            <w:tcW w:w="3160" w:type="dxa"/>
          </w:tcPr>
          <w:p w14:paraId="71853481" w14:textId="77777777" w:rsidR="00E34178" w:rsidRPr="0076221C" w:rsidRDefault="003D30E1" w:rsidP="0076221C">
            <w:r w:rsidRPr="0076221C">
              <w:t>Jernbanedirektoratet</w:t>
            </w:r>
          </w:p>
        </w:tc>
        <w:tc>
          <w:tcPr>
            <w:tcW w:w="1120" w:type="dxa"/>
          </w:tcPr>
          <w:p w14:paraId="1E3C210E" w14:textId="77777777" w:rsidR="00E34178" w:rsidRPr="0076221C" w:rsidRDefault="00E34178" w:rsidP="0076221C"/>
        </w:tc>
        <w:tc>
          <w:tcPr>
            <w:tcW w:w="1120" w:type="dxa"/>
          </w:tcPr>
          <w:p w14:paraId="03CCCC6A" w14:textId="77777777" w:rsidR="00E34178" w:rsidRPr="0076221C" w:rsidRDefault="00E34178" w:rsidP="0076221C"/>
        </w:tc>
        <w:tc>
          <w:tcPr>
            <w:tcW w:w="1120" w:type="dxa"/>
          </w:tcPr>
          <w:p w14:paraId="62CAA611" w14:textId="77777777" w:rsidR="00E34178" w:rsidRPr="0076221C" w:rsidRDefault="00E34178" w:rsidP="0076221C"/>
        </w:tc>
        <w:tc>
          <w:tcPr>
            <w:tcW w:w="1120" w:type="dxa"/>
          </w:tcPr>
          <w:p w14:paraId="1351D6C9" w14:textId="77777777" w:rsidR="00E34178" w:rsidRPr="0076221C" w:rsidRDefault="00E34178" w:rsidP="0076221C"/>
        </w:tc>
        <w:tc>
          <w:tcPr>
            <w:tcW w:w="1120" w:type="dxa"/>
          </w:tcPr>
          <w:p w14:paraId="45A9931E" w14:textId="77777777" w:rsidR="00E34178" w:rsidRPr="0076221C" w:rsidRDefault="00E34178" w:rsidP="0076221C"/>
        </w:tc>
      </w:tr>
      <w:tr w:rsidR="00E34178" w:rsidRPr="0076221C" w14:paraId="53C54724" w14:textId="77777777" w:rsidTr="002B0003">
        <w:trPr>
          <w:trHeight w:val="360"/>
        </w:trPr>
        <w:tc>
          <w:tcPr>
            <w:tcW w:w="560" w:type="dxa"/>
          </w:tcPr>
          <w:p w14:paraId="15063DC4" w14:textId="77777777" w:rsidR="00E34178" w:rsidRPr="0076221C" w:rsidRDefault="00E34178" w:rsidP="0076221C"/>
        </w:tc>
        <w:tc>
          <w:tcPr>
            <w:tcW w:w="560" w:type="dxa"/>
          </w:tcPr>
          <w:p w14:paraId="2B7C3D2E" w14:textId="77777777" w:rsidR="00E34178" w:rsidRPr="0076221C" w:rsidRDefault="003D30E1" w:rsidP="0076221C">
            <w:r w:rsidRPr="0076221C">
              <w:t>1</w:t>
            </w:r>
          </w:p>
        </w:tc>
        <w:tc>
          <w:tcPr>
            <w:tcW w:w="3160" w:type="dxa"/>
          </w:tcPr>
          <w:p w14:paraId="5843D14C" w14:textId="77777777" w:rsidR="00E34178" w:rsidRPr="0076221C" w:rsidRDefault="003D30E1" w:rsidP="0076221C">
            <w:r w:rsidRPr="0076221C">
              <w:t xml:space="preserve">Driftsutgifter </w:t>
            </w:r>
          </w:p>
        </w:tc>
        <w:tc>
          <w:tcPr>
            <w:tcW w:w="1120" w:type="dxa"/>
          </w:tcPr>
          <w:p w14:paraId="3CC1244E" w14:textId="77777777" w:rsidR="00E34178" w:rsidRPr="0076221C" w:rsidRDefault="003D30E1" w:rsidP="0076221C">
            <w:r w:rsidRPr="0076221C">
              <w:t>368 134</w:t>
            </w:r>
          </w:p>
        </w:tc>
        <w:tc>
          <w:tcPr>
            <w:tcW w:w="1120" w:type="dxa"/>
          </w:tcPr>
          <w:p w14:paraId="589A9A0D" w14:textId="77777777" w:rsidR="00E34178" w:rsidRPr="0076221C" w:rsidRDefault="003D30E1" w:rsidP="0076221C">
            <w:r w:rsidRPr="0076221C">
              <w:t>7 790</w:t>
            </w:r>
          </w:p>
        </w:tc>
        <w:tc>
          <w:tcPr>
            <w:tcW w:w="1120" w:type="dxa"/>
          </w:tcPr>
          <w:p w14:paraId="3E14DD22" w14:textId="77777777" w:rsidR="00E34178" w:rsidRPr="0076221C" w:rsidRDefault="003D30E1" w:rsidP="0076221C">
            <w:r w:rsidRPr="0076221C">
              <w:t>4 941</w:t>
            </w:r>
          </w:p>
        </w:tc>
        <w:tc>
          <w:tcPr>
            <w:tcW w:w="1120" w:type="dxa"/>
          </w:tcPr>
          <w:p w14:paraId="41743738" w14:textId="77777777" w:rsidR="00E34178" w:rsidRPr="0076221C" w:rsidRDefault="003D30E1" w:rsidP="0076221C">
            <w:r w:rsidRPr="0076221C">
              <w:t>-</w:t>
            </w:r>
          </w:p>
        </w:tc>
        <w:tc>
          <w:tcPr>
            <w:tcW w:w="1120" w:type="dxa"/>
          </w:tcPr>
          <w:p w14:paraId="22773F54" w14:textId="77777777" w:rsidR="00E34178" w:rsidRPr="0076221C" w:rsidRDefault="003D30E1" w:rsidP="0076221C">
            <w:r w:rsidRPr="0076221C">
              <w:t>380 865</w:t>
            </w:r>
          </w:p>
        </w:tc>
      </w:tr>
      <w:tr w:rsidR="00E34178" w:rsidRPr="0076221C" w14:paraId="2D0E3788" w14:textId="77777777" w:rsidTr="002B0003">
        <w:trPr>
          <w:trHeight w:val="800"/>
        </w:trPr>
        <w:tc>
          <w:tcPr>
            <w:tcW w:w="560" w:type="dxa"/>
          </w:tcPr>
          <w:p w14:paraId="524710CF" w14:textId="77777777" w:rsidR="00E34178" w:rsidRPr="0076221C" w:rsidRDefault="00E34178" w:rsidP="0076221C"/>
        </w:tc>
        <w:tc>
          <w:tcPr>
            <w:tcW w:w="560" w:type="dxa"/>
          </w:tcPr>
          <w:p w14:paraId="0B5CC226" w14:textId="77777777" w:rsidR="00E34178" w:rsidRPr="0076221C" w:rsidRDefault="003D30E1" w:rsidP="0076221C">
            <w:r w:rsidRPr="0076221C">
              <w:t>21</w:t>
            </w:r>
          </w:p>
        </w:tc>
        <w:tc>
          <w:tcPr>
            <w:tcW w:w="3160" w:type="dxa"/>
          </w:tcPr>
          <w:p w14:paraId="0090E355" w14:textId="77777777" w:rsidR="00E34178" w:rsidRPr="0076221C" w:rsidRDefault="003D30E1" w:rsidP="0076221C">
            <w:r w:rsidRPr="0076221C">
              <w:t xml:space="preserve">Spesielle driftsutgifter – planer og utredninger, </w:t>
            </w:r>
            <w:r w:rsidRPr="003D30E1">
              <w:rPr>
                <w:rStyle w:val="kursiv0"/>
              </w:rPr>
              <w:t>kan overføres, kan nyttes under post 72</w:t>
            </w:r>
          </w:p>
        </w:tc>
        <w:tc>
          <w:tcPr>
            <w:tcW w:w="1120" w:type="dxa"/>
          </w:tcPr>
          <w:p w14:paraId="516DD7D8" w14:textId="77777777" w:rsidR="00E34178" w:rsidRPr="0076221C" w:rsidRDefault="003D30E1" w:rsidP="0076221C">
            <w:r w:rsidRPr="0076221C">
              <w:t>245 151</w:t>
            </w:r>
          </w:p>
        </w:tc>
        <w:tc>
          <w:tcPr>
            <w:tcW w:w="1120" w:type="dxa"/>
          </w:tcPr>
          <w:p w14:paraId="7DFE5A80" w14:textId="77777777" w:rsidR="00E34178" w:rsidRPr="0076221C" w:rsidRDefault="003D30E1" w:rsidP="0076221C">
            <w:r w:rsidRPr="0076221C">
              <w:t>-50 000</w:t>
            </w:r>
          </w:p>
        </w:tc>
        <w:tc>
          <w:tcPr>
            <w:tcW w:w="1120" w:type="dxa"/>
          </w:tcPr>
          <w:p w14:paraId="21E2CE6C" w14:textId="77777777" w:rsidR="00E34178" w:rsidRPr="0076221C" w:rsidRDefault="003D30E1" w:rsidP="0076221C">
            <w:r w:rsidRPr="0076221C">
              <w:t>-</w:t>
            </w:r>
          </w:p>
        </w:tc>
        <w:tc>
          <w:tcPr>
            <w:tcW w:w="1120" w:type="dxa"/>
          </w:tcPr>
          <w:p w14:paraId="1515CAB2" w14:textId="77777777" w:rsidR="00E34178" w:rsidRPr="0076221C" w:rsidRDefault="003D30E1" w:rsidP="0076221C">
            <w:r w:rsidRPr="0076221C">
              <w:t>-</w:t>
            </w:r>
          </w:p>
        </w:tc>
        <w:tc>
          <w:tcPr>
            <w:tcW w:w="1120" w:type="dxa"/>
          </w:tcPr>
          <w:p w14:paraId="000DD0C1" w14:textId="77777777" w:rsidR="00E34178" w:rsidRPr="0076221C" w:rsidRDefault="003D30E1" w:rsidP="0076221C">
            <w:r w:rsidRPr="0076221C">
              <w:t>195 151</w:t>
            </w:r>
          </w:p>
        </w:tc>
      </w:tr>
      <w:tr w:rsidR="00E34178" w:rsidRPr="0076221C" w14:paraId="348A7763" w14:textId="77777777" w:rsidTr="002B0003">
        <w:trPr>
          <w:trHeight w:val="580"/>
        </w:trPr>
        <w:tc>
          <w:tcPr>
            <w:tcW w:w="560" w:type="dxa"/>
          </w:tcPr>
          <w:p w14:paraId="157537D3" w14:textId="77777777" w:rsidR="00E34178" w:rsidRPr="0076221C" w:rsidRDefault="00E34178" w:rsidP="0076221C"/>
        </w:tc>
        <w:tc>
          <w:tcPr>
            <w:tcW w:w="560" w:type="dxa"/>
          </w:tcPr>
          <w:p w14:paraId="4CEB4B7B" w14:textId="77777777" w:rsidR="00E34178" w:rsidRPr="0076221C" w:rsidRDefault="003D30E1" w:rsidP="0076221C">
            <w:r w:rsidRPr="0076221C">
              <w:t>70</w:t>
            </w:r>
          </w:p>
        </w:tc>
        <w:tc>
          <w:tcPr>
            <w:tcW w:w="3160" w:type="dxa"/>
          </w:tcPr>
          <w:p w14:paraId="79BB7F81" w14:textId="77777777" w:rsidR="00E34178" w:rsidRPr="0076221C" w:rsidRDefault="003D30E1" w:rsidP="0076221C">
            <w:r w:rsidRPr="0076221C">
              <w:t xml:space="preserve">Kjøp av persontransport med tog, </w:t>
            </w:r>
            <w:r w:rsidRPr="003D30E1">
              <w:rPr>
                <w:rStyle w:val="kursiv0"/>
              </w:rPr>
              <w:t>kan overføres</w:t>
            </w:r>
          </w:p>
        </w:tc>
        <w:tc>
          <w:tcPr>
            <w:tcW w:w="1120" w:type="dxa"/>
          </w:tcPr>
          <w:p w14:paraId="29175F31" w14:textId="77777777" w:rsidR="00E34178" w:rsidRPr="0076221C" w:rsidRDefault="003D30E1" w:rsidP="0076221C">
            <w:r w:rsidRPr="0076221C">
              <w:t>4 559 900</w:t>
            </w:r>
          </w:p>
        </w:tc>
        <w:tc>
          <w:tcPr>
            <w:tcW w:w="1120" w:type="dxa"/>
          </w:tcPr>
          <w:p w14:paraId="00ABA0DD" w14:textId="77777777" w:rsidR="00E34178" w:rsidRPr="0076221C" w:rsidRDefault="003D30E1" w:rsidP="0076221C">
            <w:r w:rsidRPr="0076221C">
              <w:t>375 000</w:t>
            </w:r>
          </w:p>
        </w:tc>
        <w:tc>
          <w:tcPr>
            <w:tcW w:w="1120" w:type="dxa"/>
          </w:tcPr>
          <w:p w14:paraId="5346EB64" w14:textId="77777777" w:rsidR="00E34178" w:rsidRPr="0076221C" w:rsidRDefault="003D30E1" w:rsidP="0076221C">
            <w:r w:rsidRPr="0076221C">
              <w:t>-</w:t>
            </w:r>
          </w:p>
        </w:tc>
        <w:tc>
          <w:tcPr>
            <w:tcW w:w="1120" w:type="dxa"/>
          </w:tcPr>
          <w:p w14:paraId="62C14281" w14:textId="77777777" w:rsidR="00E34178" w:rsidRPr="0076221C" w:rsidRDefault="003D30E1" w:rsidP="0076221C">
            <w:r w:rsidRPr="0076221C">
              <w:t>-</w:t>
            </w:r>
          </w:p>
        </w:tc>
        <w:tc>
          <w:tcPr>
            <w:tcW w:w="1120" w:type="dxa"/>
          </w:tcPr>
          <w:p w14:paraId="2B2138BD" w14:textId="77777777" w:rsidR="00E34178" w:rsidRPr="0076221C" w:rsidRDefault="003D30E1" w:rsidP="0076221C">
            <w:r w:rsidRPr="0076221C">
              <w:t>4 934 900</w:t>
            </w:r>
          </w:p>
        </w:tc>
      </w:tr>
      <w:tr w:rsidR="00E34178" w:rsidRPr="0076221C" w14:paraId="22AC3FFB" w14:textId="77777777" w:rsidTr="002B0003">
        <w:trPr>
          <w:trHeight w:val="1020"/>
        </w:trPr>
        <w:tc>
          <w:tcPr>
            <w:tcW w:w="560" w:type="dxa"/>
          </w:tcPr>
          <w:p w14:paraId="3F12EACE" w14:textId="77777777" w:rsidR="00E34178" w:rsidRPr="0076221C" w:rsidRDefault="00E34178" w:rsidP="0076221C"/>
        </w:tc>
        <w:tc>
          <w:tcPr>
            <w:tcW w:w="560" w:type="dxa"/>
          </w:tcPr>
          <w:p w14:paraId="53C6B282" w14:textId="77777777" w:rsidR="00E34178" w:rsidRPr="0076221C" w:rsidRDefault="003D30E1" w:rsidP="0076221C">
            <w:r w:rsidRPr="0076221C">
              <w:t>71</w:t>
            </w:r>
          </w:p>
        </w:tc>
        <w:tc>
          <w:tcPr>
            <w:tcW w:w="3160" w:type="dxa"/>
          </w:tcPr>
          <w:p w14:paraId="08BAFE9F" w14:textId="77777777" w:rsidR="00E34178" w:rsidRPr="0076221C" w:rsidRDefault="003D30E1" w:rsidP="0076221C">
            <w:r w:rsidRPr="0076221C">
              <w:t xml:space="preserve">Kjøp av infrastrukturtjenester – drift og vedlikehold, </w:t>
            </w:r>
            <w:r w:rsidRPr="003D30E1">
              <w:rPr>
                <w:rStyle w:val="kursiv0"/>
              </w:rPr>
              <w:t>kan overføres, kan nyttes under post 72, post 73 og post 74</w:t>
            </w:r>
          </w:p>
        </w:tc>
        <w:tc>
          <w:tcPr>
            <w:tcW w:w="1120" w:type="dxa"/>
          </w:tcPr>
          <w:p w14:paraId="08C6C1A1" w14:textId="77777777" w:rsidR="00E34178" w:rsidRPr="0076221C" w:rsidRDefault="003D30E1" w:rsidP="0076221C">
            <w:r w:rsidRPr="0076221C">
              <w:t>9 174 922</w:t>
            </w:r>
          </w:p>
        </w:tc>
        <w:tc>
          <w:tcPr>
            <w:tcW w:w="1120" w:type="dxa"/>
          </w:tcPr>
          <w:p w14:paraId="4BFEE2E1" w14:textId="77777777" w:rsidR="00E34178" w:rsidRPr="0076221C" w:rsidRDefault="003D30E1" w:rsidP="0076221C">
            <w:r w:rsidRPr="0076221C">
              <w:t>-296 400</w:t>
            </w:r>
          </w:p>
        </w:tc>
        <w:tc>
          <w:tcPr>
            <w:tcW w:w="1120" w:type="dxa"/>
          </w:tcPr>
          <w:p w14:paraId="0C529DB8" w14:textId="77777777" w:rsidR="00E34178" w:rsidRPr="0076221C" w:rsidRDefault="003D30E1" w:rsidP="0076221C">
            <w:r w:rsidRPr="0076221C">
              <w:t>-</w:t>
            </w:r>
          </w:p>
        </w:tc>
        <w:tc>
          <w:tcPr>
            <w:tcW w:w="1120" w:type="dxa"/>
          </w:tcPr>
          <w:p w14:paraId="5879565D" w14:textId="77777777" w:rsidR="00E34178" w:rsidRPr="0076221C" w:rsidRDefault="003D30E1" w:rsidP="0076221C">
            <w:r w:rsidRPr="0076221C">
              <w:t>-</w:t>
            </w:r>
          </w:p>
        </w:tc>
        <w:tc>
          <w:tcPr>
            <w:tcW w:w="1120" w:type="dxa"/>
          </w:tcPr>
          <w:p w14:paraId="41F3024E" w14:textId="77777777" w:rsidR="00E34178" w:rsidRPr="0076221C" w:rsidRDefault="003D30E1" w:rsidP="0076221C">
            <w:r w:rsidRPr="0076221C">
              <w:t>8 878 522</w:t>
            </w:r>
          </w:p>
        </w:tc>
      </w:tr>
      <w:tr w:rsidR="00E34178" w:rsidRPr="0076221C" w14:paraId="21509C07" w14:textId="77777777" w:rsidTr="002B0003">
        <w:trPr>
          <w:trHeight w:val="1020"/>
        </w:trPr>
        <w:tc>
          <w:tcPr>
            <w:tcW w:w="560" w:type="dxa"/>
          </w:tcPr>
          <w:p w14:paraId="451F4B43" w14:textId="77777777" w:rsidR="00E34178" w:rsidRPr="0076221C" w:rsidRDefault="00E34178" w:rsidP="0076221C"/>
        </w:tc>
        <w:tc>
          <w:tcPr>
            <w:tcW w:w="560" w:type="dxa"/>
          </w:tcPr>
          <w:p w14:paraId="5C972354" w14:textId="77777777" w:rsidR="00E34178" w:rsidRPr="0076221C" w:rsidRDefault="003D30E1" w:rsidP="0076221C">
            <w:r w:rsidRPr="0076221C">
              <w:t>73</w:t>
            </w:r>
          </w:p>
        </w:tc>
        <w:tc>
          <w:tcPr>
            <w:tcW w:w="3160" w:type="dxa"/>
          </w:tcPr>
          <w:p w14:paraId="2D332D20" w14:textId="77777777" w:rsidR="00E34178" w:rsidRPr="0076221C" w:rsidRDefault="003D30E1" w:rsidP="0076221C">
            <w:r w:rsidRPr="0076221C">
              <w:t xml:space="preserve">Kjøp av infrastrukturtjenester – investeringer, </w:t>
            </w:r>
            <w:r w:rsidRPr="003D30E1">
              <w:rPr>
                <w:rStyle w:val="kursiv0"/>
              </w:rPr>
              <w:t>kan overføres, kan nyttes under post 71, post 72 og post 74</w:t>
            </w:r>
          </w:p>
        </w:tc>
        <w:tc>
          <w:tcPr>
            <w:tcW w:w="1120" w:type="dxa"/>
          </w:tcPr>
          <w:p w14:paraId="1F56F5C6" w14:textId="77777777" w:rsidR="00E34178" w:rsidRPr="0076221C" w:rsidRDefault="003D30E1" w:rsidP="0076221C">
            <w:r w:rsidRPr="0076221C">
              <w:t>16 069 700</w:t>
            </w:r>
          </w:p>
        </w:tc>
        <w:tc>
          <w:tcPr>
            <w:tcW w:w="1120" w:type="dxa"/>
          </w:tcPr>
          <w:p w14:paraId="661F7BE7" w14:textId="77777777" w:rsidR="00E34178" w:rsidRPr="0076221C" w:rsidRDefault="003D30E1" w:rsidP="0076221C">
            <w:r w:rsidRPr="0076221C">
              <w:t>-60 000</w:t>
            </w:r>
          </w:p>
        </w:tc>
        <w:tc>
          <w:tcPr>
            <w:tcW w:w="1120" w:type="dxa"/>
          </w:tcPr>
          <w:p w14:paraId="60E137FD" w14:textId="77777777" w:rsidR="00E34178" w:rsidRPr="0076221C" w:rsidRDefault="003D30E1" w:rsidP="0076221C">
            <w:r w:rsidRPr="0076221C">
              <w:t>-</w:t>
            </w:r>
          </w:p>
        </w:tc>
        <w:tc>
          <w:tcPr>
            <w:tcW w:w="1120" w:type="dxa"/>
          </w:tcPr>
          <w:p w14:paraId="3B2DD467" w14:textId="77777777" w:rsidR="00E34178" w:rsidRPr="0076221C" w:rsidRDefault="003D30E1" w:rsidP="0076221C">
            <w:r w:rsidRPr="0076221C">
              <w:t>-</w:t>
            </w:r>
          </w:p>
        </w:tc>
        <w:tc>
          <w:tcPr>
            <w:tcW w:w="1120" w:type="dxa"/>
          </w:tcPr>
          <w:p w14:paraId="683A580B" w14:textId="77777777" w:rsidR="00E34178" w:rsidRPr="0076221C" w:rsidRDefault="003D30E1" w:rsidP="0076221C">
            <w:r w:rsidRPr="0076221C">
              <w:t>16 009 700</w:t>
            </w:r>
          </w:p>
        </w:tc>
      </w:tr>
      <w:tr w:rsidR="00E34178" w:rsidRPr="0076221C" w14:paraId="0DF4B1CB" w14:textId="77777777" w:rsidTr="002B0003">
        <w:trPr>
          <w:trHeight w:val="360"/>
        </w:trPr>
        <w:tc>
          <w:tcPr>
            <w:tcW w:w="560" w:type="dxa"/>
          </w:tcPr>
          <w:p w14:paraId="2C7E7FF3" w14:textId="77777777" w:rsidR="00E34178" w:rsidRPr="0076221C" w:rsidRDefault="003D30E1" w:rsidP="0076221C">
            <w:r w:rsidRPr="0076221C">
              <w:t>1354</w:t>
            </w:r>
          </w:p>
        </w:tc>
        <w:tc>
          <w:tcPr>
            <w:tcW w:w="560" w:type="dxa"/>
          </w:tcPr>
          <w:p w14:paraId="0BFF6B17" w14:textId="77777777" w:rsidR="00E34178" w:rsidRPr="0076221C" w:rsidRDefault="00E34178" w:rsidP="0076221C"/>
        </w:tc>
        <w:tc>
          <w:tcPr>
            <w:tcW w:w="3160" w:type="dxa"/>
          </w:tcPr>
          <w:p w14:paraId="60BC14B7" w14:textId="77777777" w:rsidR="00E34178" w:rsidRPr="0076221C" w:rsidRDefault="003D30E1" w:rsidP="0076221C">
            <w:r w:rsidRPr="0076221C">
              <w:t>Statens jernbanetilsyn</w:t>
            </w:r>
          </w:p>
        </w:tc>
        <w:tc>
          <w:tcPr>
            <w:tcW w:w="1120" w:type="dxa"/>
          </w:tcPr>
          <w:p w14:paraId="2A7395A3" w14:textId="77777777" w:rsidR="00E34178" w:rsidRPr="0076221C" w:rsidRDefault="00E34178" w:rsidP="0076221C"/>
        </w:tc>
        <w:tc>
          <w:tcPr>
            <w:tcW w:w="1120" w:type="dxa"/>
          </w:tcPr>
          <w:p w14:paraId="2F4049EF" w14:textId="77777777" w:rsidR="00E34178" w:rsidRPr="0076221C" w:rsidRDefault="00E34178" w:rsidP="0076221C"/>
        </w:tc>
        <w:tc>
          <w:tcPr>
            <w:tcW w:w="1120" w:type="dxa"/>
          </w:tcPr>
          <w:p w14:paraId="506126BF" w14:textId="77777777" w:rsidR="00E34178" w:rsidRPr="0076221C" w:rsidRDefault="00E34178" w:rsidP="0076221C"/>
        </w:tc>
        <w:tc>
          <w:tcPr>
            <w:tcW w:w="1120" w:type="dxa"/>
          </w:tcPr>
          <w:p w14:paraId="3A184DD2" w14:textId="77777777" w:rsidR="00E34178" w:rsidRPr="0076221C" w:rsidRDefault="00E34178" w:rsidP="0076221C"/>
        </w:tc>
        <w:tc>
          <w:tcPr>
            <w:tcW w:w="1120" w:type="dxa"/>
          </w:tcPr>
          <w:p w14:paraId="516E425C" w14:textId="77777777" w:rsidR="00E34178" w:rsidRPr="0076221C" w:rsidRDefault="00E34178" w:rsidP="0076221C"/>
        </w:tc>
      </w:tr>
      <w:tr w:rsidR="00E34178" w:rsidRPr="0076221C" w14:paraId="3A8462FD" w14:textId="77777777" w:rsidTr="002B0003">
        <w:trPr>
          <w:trHeight w:val="360"/>
        </w:trPr>
        <w:tc>
          <w:tcPr>
            <w:tcW w:w="560" w:type="dxa"/>
          </w:tcPr>
          <w:p w14:paraId="7F558193" w14:textId="77777777" w:rsidR="00E34178" w:rsidRPr="0076221C" w:rsidRDefault="00E34178" w:rsidP="0076221C"/>
        </w:tc>
        <w:tc>
          <w:tcPr>
            <w:tcW w:w="560" w:type="dxa"/>
          </w:tcPr>
          <w:p w14:paraId="0E58D386" w14:textId="77777777" w:rsidR="00E34178" w:rsidRPr="0076221C" w:rsidRDefault="003D30E1" w:rsidP="0076221C">
            <w:r w:rsidRPr="0076221C">
              <w:t>1</w:t>
            </w:r>
          </w:p>
        </w:tc>
        <w:tc>
          <w:tcPr>
            <w:tcW w:w="3160" w:type="dxa"/>
          </w:tcPr>
          <w:p w14:paraId="00B77D8C" w14:textId="77777777" w:rsidR="00E34178" w:rsidRPr="0076221C" w:rsidRDefault="003D30E1" w:rsidP="0076221C">
            <w:r w:rsidRPr="0076221C">
              <w:t xml:space="preserve">Driftsutgifter </w:t>
            </w:r>
          </w:p>
        </w:tc>
        <w:tc>
          <w:tcPr>
            <w:tcW w:w="1120" w:type="dxa"/>
          </w:tcPr>
          <w:p w14:paraId="1A580A60" w14:textId="77777777" w:rsidR="00E34178" w:rsidRPr="0076221C" w:rsidRDefault="003D30E1" w:rsidP="0076221C">
            <w:r w:rsidRPr="0076221C">
              <w:t>96 754</w:t>
            </w:r>
          </w:p>
        </w:tc>
        <w:tc>
          <w:tcPr>
            <w:tcW w:w="1120" w:type="dxa"/>
          </w:tcPr>
          <w:p w14:paraId="3E92C64A" w14:textId="77777777" w:rsidR="00E34178" w:rsidRPr="0076221C" w:rsidRDefault="003D30E1" w:rsidP="0076221C">
            <w:r w:rsidRPr="0076221C">
              <w:t>-</w:t>
            </w:r>
          </w:p>
        </w:tc>
        <w:tc>
          <w:tcPr>
            <w:tcW w:w="1120" w:type="dxa"/>
          </w:tcPr>
          <w:p w14:paraId="1FCDD9D1" w14:textId="77777777" w:rsidR="00E34178" w:rsidRPr="0076221C" w:rsidRDefault="003D30E1" w:rsidP="0076221C">
            <w:r w:rsidRPr="0076221C">
              <w:t>1 589</w:t>
            </w:r>
          </w:p>
        </w:tc>
        <w:tc>
          <w:tcPr>
            <w:tcW w:w="1120" w:type="dxa"/>
          </w:tcPr>
          <w:p w14:paraId="3729E950" w14:textId="77777777" w:rsidR="00E34178" w:rsidRPr="0076221C" w:rsidRDefault="003D30E1" w:rsidP="0076221C">
            <w:r w:rsidRPr="0076221C">
              <w:t>-</w:t>
            </w:r>
          </w:p>
        </w:tc>
        <w:tc>
          <w:tcPr>
            <w:tcW w:w="1120" w:type="dxa"/>
          </w:tcPr>
          <w:p w14:paraId="5DE8795A" w14:textId="77777777" w:rsidR="00E34178" w:rsidRPr="0076221C" w:rsidRDefault="003D30E1" w:rsidP="0076221C">
            <w:r w:rsidRPr="0076221C">
              <w:t>98 343</w:t>
            </w:r>
          </w:p>
        </w:tc>
      </w:tr>
      <w:tr w:rsidR="00E34178" w:rsidRPr="0076221C" w14:paraId="0BF08F61" w14:textId="77777777" w:rsidTr="002B0003">
        <w:trPr>
          <w:trHeight w:val="360"/>
        </w:trPr>
        <w:tc>
          <w:tcPr>
            <w:tcW w:w="560" w:type="dxa"/>
          </w:tcPr>
          <w:p w14:paraId="03D64FF7" w14:textId="77777777" w:rsidR="00E34178" w:rsidRPr="0076221C" w:rsidRDefault="003D30E1" w:rsidP="0076221C">
            <w:r w:rsidRPr="0076221C">
              <w:t>1360</w:t>
            </w:r>
          </w:p>
        </w:tc>
        <w:tc>
          <w:tcPr>
            <w:tcW w:w="560" w:type="dxa"/>
          </w:tcPr>
          <w:p w14:paraId="4FC67838" w14:textId="77777777" w:rsidR="00E34178" w:rsidRPr="0076221C" w:rsidRDefault="00E34178" w:rsidP="0076221C"/>
        </w:tc>
        <w:tc>
          <w:tcPr>
            <w:tcW w:w="3160" w:type="dxa"/>
          </w:tcPr>
          <w:p w14:paraId="0BFECCBF" w14:textId="77777777" w:rsidR="00E34178" w:rsidRPr="0076221C" w:rsidRDefault="003D30E1" w:rsidP="0076221C">
            <w:r w:rsidRPr="0076221C">
              <w:t>Kystverket</w:t>
            </w:r>
          </w:p>
        </w:tc>
        <w:tc>
          <w:tcPr>
            <w:tcW w:w="1120" w:type="dxa"/>
          </w:tcPr>
          <w:p w14:paraId="49016B0A" w14:textId="77777777" w:rsidR="00E34178" w:rsidRPr="0076221C" w:rsidRDefault="00E34178" w:rsidP="0076221C"/>
        </w:tc>
        <w:tc>
          <w:tcPr>
            <w:tcW w:w="1120" w:type="dxa"/>
          </w:tcPr>
          <w:p w14:paraId="56744C8D" w14:textId="77777777" w:rsidR="00E34178" w:rsidRPr="0076221C" w:rsidRDefault="00E34178" w:rsidP="0076221C"/>
        </w:tc>
        <w:tc>
          <w:tcPr>
            <w:tcW w:w="1120" w:type="dxa"/>
          </w:tcPr>
          <w:p w14:paraId="46A9A8F8" w14:textId="77777777" w:rsidR="00E34178" w:rsidRPr="0076221C" w:rsidRDefault="00E34178" w:rsidP="0076221C"/>
        </w:tc>
        <w:tc>
          <w:tcPr>
            <w:tcW w:w="1120" w:type="dxa"/>
          </w:tcPr>
          <w:p w14:paraId="75C41393" w14:textId="77777777" w:rsidR="00E34178" w:rsidRPr="0076221C" w:rsidRDefault="00E34178" w:rsidP="0076221C"/>
        </w:tc>
        <w:tc>
          <w:tcPr>
            <w:tcW w:w="1120" w:type="dxa"/>
          </w:tcPr>
          <w:p w14:paraId="7E2FD44D" w14:textId="77777777" w:rsidR="00E34178" w:rsidRPr="0076221C" w:rsidRDefault="00E34178" w:rsidP="0076221C"/>
        </w:tc>
      </w:tr>
      <w:tr w:rsidR="00E34178" w:rsidRPr="0076221C" w14:paraId="6FCA05EC" w14:textId="77777777" w:rsidTr="002B0003">
        <w:trPr>
          <w:trHeight w:val="580"/>
        </w:trPr>
        <w:tc>
          <w:tcPr>
            <w:tcW w:w="560" w:type="dxa"/>
          </w:tcPr>
          <w:p w14:paraId="26B92407" w14:textId="77777777" w:rsidR="00E34178" w:rsidRPr="0076221C" w:rsidRDefault="00E34178" w:rsidP="0076221C"/>
        </w:tc>
        <w:tc>
          <w:tcPr>
            <w:tcW w:w="560" w:type="dxa"/>
          </w:tcPr>
          <w:p w14:paraId="27A7E554" w14:textId="77777777" w:rsidR="00E34178" w:rsidRPr="0076221C" w:rsidRDefault="003D30E1" w:rsidP="0076221C">
            <w:r w:rsidRPr="0076221C">
              <w:t>1</w:t>
            </w:r>
          </w:p>
        </w:tc>
        <w:tc>
          <w:tcPr>
            <w:tcW w:w="3160" w:type="dxa"/>
          </w:tcPr>
          <w:p w14:paraId="6F15979D" w14:textId="77777777" w:rsidR="00E34178" w:rsidRPr="0076221C" w:rsidRDefault="003D30E1" w:rsidP="0076221C">
            <w:r w:rsidRPr="0076221C">
              <w:t xml:space="preserve">Driftsutgifter, </w:t>
            </w:r>
            <w:r w:rsidRPr="003D30E1">
              <w:rPr>
                <w:rStyle w:val="kursiv0"/>
              </w:rPr>
              <w:t>kan nyttes under post 45</w:t>
            </w:r>
          </w:p>
        </w:tc>
        <w:tc>
          <w:tcPr>
            <w:tcW w:w="1120" w:type="dxa"/>
          </w:tcPr>
          <w:p w14:paraId="2A66428B" w14:textId="77777777" w:rsidR="00E34178" w:rsidRPr="0076221C" w:rsidRDefault="003D30E1" w:rsidP="0076221C">
            <w:r w:rsidRPr="0076221C">
              <w:t>1 880 891</w:t>
            </w:r>
          </w:p>
        </w:tc>
        <w:tc>
          <w:tcPr>
            <w:tcW w:w="1120" w:type="dxa"/>
          </w:tcPr>
          <w:p w14:paraId="3013A68A" w14:textId="77777777" w:rsidR="00E34178" w:rsidRPr="0076221C" w:rsidRDefault="003D30E1" w:rsidP="0076221C">
            <w:r w:rsidRPr="0076221C">
              <w:t>38 000</w:t>
            </w:r>
          </w:p>
        </w:tc>
        <w:tc>
          <w:tcPr>
            <w:tcW w:w="1120" w:type="dxa"/>
          </w:tcPr>
          <w:p w14:paraId="7CE8C004" w14:textId="77777777" w:rsidR="00E34178" w:rsidRPr="0076221C" w:rsidRDefault="003D30E1" w:rsidP="0076221C">
            <w:r w:rsidRPr="0076221C">
              <w:t>17 339</w:t>
            </w:r>
          </w:p>
        </w:tc>
        <w:tc>
          <w:tcPr>
            <w:tcW w:w="1120" w:type="dxa"/>
          </w:tcPr>
          <w:p w14:paraId="081B4906" w14:textId="77777777" w:rsidR="00E34178" w:rsidRPr="0076221C" w:rsidRDefault="003D30E1" w:rsidP="0076221C">
            <w:r w:rsidRPr="0076221C">
              <w:t>-</w:t>
            </w:r>
          </w:p>
        </w:tc>
        <w:tc>
          <w:tcPr>
            <w:tcW w:w="1120" w:type="dxa"/>
          </w:tcPr>
          <w:p w14:paraId="19CD307E" w14:textId="77777777" w:rsidR="00E34178" w:rsidRPr="0076221C" w:rsidRDefault="003D30E1" w:rsidP="0076221C">
            <w:r w:rsidRPr="0076221C">
              <w:t>1 936 230</w:t>
            </w:r>
          </w:p>
        </w:tc>
      </w:tr>
      <w:tr w:rsidR="00E34178" w:rsidRPr="0076221C" w14:paraId="2E6AC221" w14:textId="77777777" w:rsidTr="002B0003">
        <w:trPr>
          <w:trHeight w:val="360"/>
        </w:trPr>
        <w:tc>
          <w:tcPr>
            <w:tcW w:w="560" w:type="dxa"/>
          </w:tcPr>
          <w:p w14:paraId="345218C2" w14:textId="77777777" w:rsidR="00E34178" w:rsidRPr="0076221C" w:rsidRDefault="00E34178" w:rsidP="0076221C"/>
        </w:tc>
        <w:tc>
          <w:tcPr>
            <w:tcW w:w="560" w:type="dxa"/>
          </w:tcPr>
          <w:p w14:paraId="4C8CA537" w14:textId="77777777" w:rsidR="00E34178" w:rsidRPr="0076221C" w:rsidRDefault="003D30E1" w:rsidP="0076221C">
            <w:r w:rsidRPr="0076221C">
              <w:t>21</w:t>
            </w:r>
          </w:p>
        </w:tc>
        <w:tc>
          <w:tcPr>
            <w:tcW w:w="3160" w:type="dxa"/>
          </w:tcPr>
          <w:p w14:paraId="4AAB078C"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E4D5429" w14:textId="77777777" w:rsidR="00E34178" w:rsidRPr="0076221C" w:rsidRDefault="003D30E1" w:rsidP="0076221C">
            <w:r w:rsidRPr="0076221C">
              <w:t>31 065</w:t>
            </w:r>
          </w:p>
        </w:tc>
        <w:tc>
          <w:tcPr>
            <w:tcW w:w="1120" w:type="dxa"/>
          </w:tcPr>
          <w:p w14:paraId="17A27B9E" w14:textId="77777777" w:rsidR="00E34178" w:rsidRPr="0076221C" w:rsidRDefault="003D30E1" w:rsidP="0076221C">
            <w:r w:rsidRPr="0076221C">
              <w:t>-13 000</w:t>
            </w:r>
          </w:p>
        </w:tc>
        <w:tc>
          <w:tcPr>
            <w:tcW w:w="1120" w:type="dxa"/>
          </w:tcPr>
          <w:p w14:paraId="4F6D2441" w14:textId="77777777" w:rsidR="00E34178" w:rsidRPr="0076221C" w:rsidRDefault="003D30E1" w:rsidP="0076221C">
            <w:r w:rsidRPr="0076221C">
              <w:t>-</w:t>
            </w:r>
          </w:p>
        </w:tc>
        <w:tc>
          <w:tcPr>
            <w:tcW w:w="1120" w:type="dxa"/>
          </w:tcPr>
          <w:p w14:paraId="2914B2DF" w14:textId="77777777" w:rsidR="00E34178" w:rsidRPr="0076221C" w:rsidRDefault="003D30E1" w:rsidP="0076221C">
            <w:r w:rsidRPr="0076221C">
              <w:t>-</w:t>
            </w:r>
          </w:p>
        </w:tc>
        <w:tc>
          <w:tcPr>
            <w:tcW w:w="1120" w:type="dxa"/>
          </w:tcPr>
          <w:p w14:paraId="1A1EE603" w14:textId="77777777" w:rsidR="00E34178" w:rsidRPr="0076221C" w:rsidRDefault="003D30E1" w:rsidP="0076221C">
            <w:r w:rsidRPr="0076221C">
              <w:t>18 065</w:t>
            </w:r>
          </w:p>
        </w:tc>
      </w:tr>
      <w:tr w:rsidR="00E34178" w:rsidRPr="0076221C" w14:paraId="625DFD4E" w14:textId="77777777" w:rsidTr="002B0003">
        <w:trPr>
          <w:trHeight w:val="580"/>
        </w:trPr>
        <w:tc>
          <w:tcPr>
            <w:tcW w:w="560" w:type="dxa"/>
          </w:tcPr>
          <w:p w14:paraId="50A638F0" w14:textId="77777777" w:rsidR="00E34178" w:rsidRPr="0076221C" w:rsidRDefault="00E34178" w:rsidP="0076221C"/>
        </w:tc>
        <w:tc>
          <w:tcPr>
            <w:tcW w:w="560" w:type="dxa"/>
          </w:tcPr>
          <w:p w14:paraId="13E33DEF" w14:textId="77777777" w:rsidR="00E34178" w:rsidRPr="0076221C" w:rsidRDefault="003D30E1" w:rsidP="0076221C">
            <w:r w:rsidRPr="0076221C">
              <w:t>30</w:t>
            </w:r>
          </w:p>
        </w:tc>
        <w:tc>
          <w:tcPr>
            <w:tcW w:w="3160" w:type="dxa"/>
          </w:tcPr>
          <w:p w14:paraId="0FCBBF23" w14:textId="77777777" w:rsidR="00E34178" w:rsidRPr="0076221C" w:rsidRDefault="003D30E1" w:rsidP="0076221C">
            <w:r w:rsidRPr="0076221C">
              <w:t xml:space="preserve">Nyanlegg og større vedlikehold, </w:t>
            </w:r>
            <w:r w:rsidRPr="003D30E1">
              <w:rPr>
                <w:rStyle w:val="kursiv0"/>
              </w:rPr>
              <w:t>kan overføres</w:t>
            </w:r>
          </w:p>
        </w:tc>
        <w:tc>
          <w:tcPr>
            <w:tcW w:w="1120" w:type="dxa"/>
          </w:tcPr>
          <w:p w14:paraId="167055DE" w14:textId="77777777" w:rsidR="00E34178" w:rsidRPr="0076221C" w:rsidRDefault="003D30E1" w:rsidP="0076221C">
            <w:r w:rsidRPr="0076221C">
              <w:t>383 600</w:t>
            </w:r>
          </w:p>
        </w:tc>
        <w:tc>
          <w:tcPr>
            <w:tcW w:w="1120" w:type="dxa"/>
          </w:tcPr>
          <w:p w14:paraId="6E9AE94E" w14:textId="77777777" w:rsidR="00E34178" w:rsidRPr="0076221C" w:rsidRDefault="003D30E1" w:rsidP="0076221C">
            <w:r w:rsidRPr="0076221C">
              <w:t>4 200</w:t>
            </w:r>
          </w:p>
        </w:tc>
        <w:tc>
          <w:tcPr>
            <w:tcW w:w="1120" w:type="dxa"/>
          </w:tcPr>
          <w:p w14:paraId="47F5565D" w14:textId="77777777" w:rsidR="00E34178" w:rsidRPr="0076221C" w:rsidRDefault="003D30E1" w:rsidP="0076221C">
            <w:r w:rsidRPr="0076221C">
              <w:t>-</w:t>
            </w:r>
          </w:p>
        </w:tc>
        <w:tc>
          <w:tcPr>
            <w:tcW w:w="1120" w:type="dxa"/>
          </w:tcPr>
          <w:p w14:paraId="29FEFF89" w14:textId="77777777" w:rsidR="00E34178" w:rsidRPr="0076221C" w:rsidRDefault="003D30E1" w:rsidP="0076221C">
            <w:r w:rsidRPr="0076221C">
              <w:t>-</w:t>
            </w:r>
          </w:p>
        </w:tc>
        <w:tc>
          <w:tcPr>
            <w:tcW w:w="1120" w:type="dxa"/>
          </w:tcPr>
          <w:p w14:paraId="369DE4C4" w14:textId="77777777" w:rsidR="00E34178" w:rsidRPr="0076221C" w:rsidRDefault="003D30E1" w:rsidP="0076221C">
            <w:r w:rsidRPr="0076221C">
              <w:t>387 800</w:t>
            </w:r>
          </w:p>
        </w:tc>
      </w:tr>
      <w:tr w:rsidR="00E34178" w:rsidRPr="0076221C" w14:paraId="7F010505" w14:textId="77777777" w:rsidTr="002B0003">
        <w:trPr>
          <w:trHeight w:val="360"/>
        </w:trPr>
        <w:tc>
          <w:tcPr>
            <w:tcW w:w="560" w:type="dxa"/>
          </w:tcPr>
          <w:p w14:paraId="4ACB8BD3" w14:textId="77777777" w:rsidR="00E34178" w:rsidRPr="0076221C" w:rsidRDefault="00E34178" w:rsidP="0076221C"/>
        </w:tc>
        <w:tc>
          <w:tcPr>
            <w:tcW w:w="560" w:type="dxa"/>
          </w:tcPr>
          <w:p w14:paraId="7DC00C78" w14:textId="77777777" w:rsidR="00E34178" w:rsidRPr="0076221C" w:rsidRDefault="003D30E1" w:rsidP="0076221C">
            <w:r w:rsidRPr="0076221C">
              <w:t>71</w:t>
            </w:r>
          </w:p>
        </w:tc>
        <w:tc>
          <w:tcPr>
            <w:tcW w:w="3160" w:type="dxa"/>
          </w:tcPr>
          <w:p w14:paraId="4BAB4A3C" w14:textId="77777777" w:rsidR="00E34178" w:rsidRPr="0076221C" w:rsidRDefault="003D30E1" w:rsidP="0076221C">
            <w:r w:rsidRPr="0076221C">
              <w:t xml:space="preserve">Tilskudd til havnesamarbeid </w:t>
            </w:r>
          </w:p>
        </w:tc>
        <w:tc>
          <w:tcPr>
            <w:tcW w:w="1120" w:type="dxa"/>
          </w:tcPr>
          <w:p w14:paraId="054BB658" w14:textId="77777777" w:rsidR="00E34178" w:rsidRPr="0076221C" w:rsidRDefault="003D30E1" w:rsidP="0076221C">
            <w:r w:rsidRPr="0076221C">
              <w:t>1 200</w:t>
            </w:r>
          </w:p>
        </w:tc>
        <w:tc>
          <w:tcPr>
            <w:tcW w:w="1120" w:type="dxa"/>
          </w:tcPr>
          <w:p w14:paraId="449EF994" w14:textId="77777777" w:rsidR="00E34178" w:rsidRPr="0076221C" w:rsidRDefault="003D30E1" w:rsidP="0076221C">
            <w:r w:rsidRPr="0076221C">
              <w:t>-1 200</w:t>
            </w:r>
          </w:p>
        </w:tc>
        <w:tc>
          <w:tcPr>
            <w:tcW w:w="1120" w:type="dxa"/>
          </w:tcPr>
          <w:p w14:paraId="21D971AB" w14:textId="77777777" w:rsidR="00E34178" w:rsidRPr="0076221C" w:rsidRDefault="003D30E1" w:rsidP="0076221C">
            <w:r w:rsidRPr="0076221C">
              <w:t>-</w:t>
            </w:r>
          </w:p>
        </w:tc>
        <w:tc>
          <w:tcPr>
            <w:tcW w:w="1120" w:type="dxa"/>
          </w:tcPr>
          <w:p w14:paraId="2DEA6ADD" w14:textId="77777777" w:rsidR="00E34178" w:rsidRPr="0076221C" w:rsidRDefault="003D30E1" w:rsidP="0076221C">
            <w:r w:rsidRPr="0076221C">
              <w:t>-</w:t>
            </w:r>
          </w:p>
        </w:tc>
        <w:tc>
          <w:tcPr>
            <w:tcW w:w="1120" w:type="dxa"/>
          </w:tcPr>
          <w:p w14:paraId="15126D8A" w14:textId="77777777" w:rsidR="00E34178" w:rsidRPr="0076221C" w:rsidRDefault="003D30E1" w:rsidP="0076221C">
            <w:r w:rsidRPr="0076221C">
              <w:t>0</w:t>
            </w:r>
          </w:p>
        </w:tc>
      </w:tr>
      <w:tr w:rsidR="00E34178" w:rsidRPr="0076221C" w14:paraId="74601025" w14:textId="77777777" w:rsidTr="002B0003">
        <w:trPr>
          <w:trHeight w:val="580"/>
        </w:trPr>
        <w:tc>
          <w:tcPr>
            <w:tcW w:w="560" w:type="dxa"/>
          </w:tcPr>
          <w:p w14:paraId="652A925E" w14:textId="77777777" w:rsidR="00E34178" w:rsidRPr="0076221C" w:rsidRDefault="00E34178" w:rsidP="0076221C"/>
        </w:tc>
        <w:tc>
          <w:tcPr>
            <w:tcW w:w="560" w:type="dxa"/>
          </w:tcPr>
          <w:p w14:paraId="2D3DFC3D" w14:textId="77777777" w:rsidR="00E34178" w:rsidRPr="0076221C" w:rsidRDefault="003D30E1" w:rsidP="0076221C">
            <w:r w:rsidRPr="0076221C">
              <w:t>73</w:t>
            </w:r>
          </w:p>
        </w:tc>
        <w:tc>
          <w:tcPr>
            <w:tcW w:w="3160" w:type="dxa"/>
          </w:tcPr>
          <w:p w14:paraId="3E026CB4" w14:textId="77777777" w:rsidR="00E34178" w:rsidRPr="0076221C" w:rsidRDefault="003D30E1" w:rsidP="0076221C">
            <w:r w:rsidRPr="0076221C">
              <w:t xml:space="preserve">Tilskudd til effektive og miljøvennlige havner, </w:t>
            </w:r>
            <w:r w:rsidRPr="003D30E1">
              <w:rPr>
                <w:rStyle w:val="kursiv0"/>
              </w:rPr>
              <w:t>kan overføres</w:t>
            </w:r>
          </w:p>
        </w:tc>
        <w:tc>
          <w:tcPr>
            <w:tcW w:w="1120" w:type="dxa"/>
          </w:tcPr>
          <w:p w14:paraId="7E11063C" w14:textId="77777777" w:rsidR="00E34178" w:rsidRPr="0076221C" w:rsidRDefault="003D30E1" w:rsidP="0076221C">
            <w:r w:rsidRPr="0076221C">
              <w:t>52 900</w:t>
            </w:r>
          </w:p>
        </w:tc>
        <w:tc>
          <w:tcPr>
            <w:tcW w:w="1120" w:type="dxa"/>
          </w:tcPr>
          <w:p w14:paraId="6E292B9F" w14:textId="77777777" w:rsidR="00E34178" w:rsidRPr="0076221C" w:rsidRDefault="003D30E1" w:rsidP="0076221C">
            <w:r w:rsidRPr="0076221C">
              <w:t>1 200</w:t>
            </w:r>
          </w:p>
        </w:tc>
        <w:tc>
          <w:tcPr>
            <w:tcW w:w="1120" w:type="dxa"/>
          </w:tcPr>
          <w:p w14:paraId="3C7B6E78" w14:textId="77777777" w:rsidR="00E34178" w:rsidRPr="0076221C" w:rsidRDefault="003D30E1" w:rsidP="0076221C">
            <w:r w:rsidRPr="0076221C">
              <w:t>-</w:t>
            </w:r>
          </w:p>
        </w:tc>
        <w:tc>
          <w:tcPr>
            <w:tcW w:w="1120" w:type="dxa"/>
          </w:tcPr>
          <w:p w14:paraId="6649C73C" w14:textId="77777777" w:rsidR="00E34178" w:rsidRPr="0076221C" w:rsidRDefault="003D30E1" w:rsidP="0076221C">
            <w:r w:rsidRPr="0076221C">
              <w:t>-</w:t>
            </w:r>
          </w:p>
        </w:tc>
        <w:tc>
          <w:tcPr>
            <w:tcW w:w="1120" w:type="dxa"/>
          </w:tcPr>
          <w:p w14:paraId="376D3A3D" w14:textId="77777777" w:rsidR="00E34178" w:rsidRPr="0076221C" w:rsidRDefault="003D30E1" w:rsidP="0076221C">
            <w:r w:rsidRPr="0076221C">
              <w:t>54 100</w:t>
            </w:r>
          </w:p>
        </w:tc>
      </w:tr>
      <w:tr w:rsidR="00E34178" w:rsidRPr="0076221C" w14:paraId="130A4371" w14:textId="77777777" w:rsidTr="002B0003">
        <w:trPr>
          <w:trHeight w:val="360"/>
        </w:trPr>
        <w:tc>
          <w:tcPr>
            <w:tcW w:w="560" w:type="dxa"/>
          </w:tcPr>
          <w:p w14:paraId="2458616A" w14:textId="77777777" w:rsidR="00E34178" w:rsidRPr="0076221C" w:rsidRDefault="003D30E1" w:rsidP="0076221C">
            <w:r w:rsidRPr="0076221C">
              <w:t>1362</w:t>
            </w:r>
          </w:p>
        </w:tc>
        <w:tc>
          <w:tcPr>
            <w:tcW w:w="560" w:type="dxa"/>
          </w:tcPr>
          <w:p w14:paraId="6D9DF0A7" w14:textId="77777777" w:rsidR="00E34178" w:rsidRPr="0076221C" w:rsidRDefault="00E34178" w:rsidP="0076221C"/>
        </w:tc>
        <w:tc>
          <w:tcPr>
            <w:tcW w:w="3160" w:type="dxa"/>
          </w:tcPr>
          <w:p w14:paraId="5F262C01" w14:textId="77777777" w:rsidR="00E34178" w:rsidRPr="0076221C" w:rsidRDefault="003D30E1" w:rsidP="0076221C">
            <w:r w:rsidRPr="0076221C">
              <w:t>Senter for oljevern og marint miljø</w:t>
            </w:r>
          </w:p>
        </w:tc>
        <w:tc>
          <w:tcPr>
            <w:tcW w:w="1120" w:type="dxa"/>
          </w:tcPr>
          <w:p w14:paraId="56730D96" w14:textId="77777777" w:rsidR="00E34178" w:rsidRPr="0076221C" w:rsidRDefault="00E34178" w:rsidP="0076221C"/>
        </w:tc>
        <w:tc>
          <w:tcPr>
            <w:tcW w:w="1120" w:type="dxa"/>
          </w:tcPr>
          <w:p w14:paraId="16DD0A90" w14:textId="77777777" w:rsidR="00E34178" w:rsidRPr="0076221C" w:rsidRDefault="00E34178" w:rsidP="0076221C"/>
        </w:tc>
        <w:tc>
          <w:tcPr>
            <w:tcW w:w="1120" w:type="dxa"/>
          </w:tcPr>
          <w:p w14:paraId="38EAEC56" w14:textId="77777777" w:rsidR="00E34178" w:rsidRPr="0076221C" w:rsidRDefault="00E34178" w:rsidP="0076221C"/>
        </w:tc>
        <w:tc>
          <w:tcPr>
            <w:tcW w:w="1120" w:type="dxa"/>
          </w:tcPr>
          <w:p w14:paraId="277977A9" w14:textId="77777777" w:rsidR="00E34178" w:rsidRPr="0076221C" w:rsidRDefault="00E34178" w:rsidP="0076221C"/>
        </w:tc>
        <w:tc>
          <w:tcPr>
            <w:tcW w:w="1120" w:type="dxa"/>
          </w:tcPr>
          <w:p w14:paraId="79F04EC1" w14:textId="77777777" w:rsidR="00E34178" w:rsidRPr="0076221C" w:rsidRDefault="00E34178" w:rsidP="0076221C"/>
        </w:tc>
      </w:tr>
      <w:tr w:rsidR="00E34178" w:rsidRPr="0076221C" w14:paraId="57E368BC" w14:textId="77777777" w:rsidTr="002B0003">
        <w:trPr>
          <w:trHeight w:val="360"/>
        </w:trPr>
        <w:tc>
          <w:tcPr>
            <w:tcW w:w="560" w:type="dxa"/>
          </w:tcPr>
          <w:p w14:paraId="0BCA0D50" w14:textId="77777777" w:rsidR="00E34178" w:rsidRPr="0076221C" w:rsidRDefault="00E34178" w:rsidP="0076221C"/>
        </w:tc>
        <w:tc>
          <w:tcPr>
            <w:tcW w:w="560" w:type="dxa"/>
          </w:tcPr>
          <w:p w14:paraId="616D5F92" w14:textId="77777777" w:rsidR="00E34178" w:rsidRPr="0076221C" w:rsidRDefault="003D30E1" w:rsidP="0076221C">
            <w:r w:rsidRPr="0076221C">
              <w:t>50</w:t>
            </w:r>
          </w:p>
        </w:tc>
        <w:tc>
          <w:tcPr>
            <w:tcW w:w="3160" w:type="dxa"/>
          </w:tcPr>
          <w:p w14:paraId="3BF85601" w14:textId="77777777" w:rsidR="00E34178" w:rsidRPr="0076221C" w:rsidRDefault="003D30E1" w:rsidP="0076221C">
            <w:r w:rsidRPr="0076221C">
              <w:t xml:space="preserve">Tilskudd </w:t>
            </w:r>
          </w:p>
        </w:tc>
        <w:tc>
          <w:tcPr>
            <w:tcW w:w="1120" w:type="dxa"/>
          </w:tcPr>
          <w:p w14:paraId="410848C4" w14:textId="77777777" w:rsidR="00E34178" w:rsidRPr="0076221C" w:rsidRDefault="003D30E1" w:rsidP="0076221C">
            <w:r w:rsidRPr="0076221C">
              <w:t>52 173</w:t>
            </w:r>
          </w:p>
        </w:tc>
        <w:tc>
          <w:tcPr>
            <w:tcW w:w="1120" w:type="dxa"/>
          </w:tcPr>
          <w:p w14:paraId="75DC7053" w14:textId="77777777" w:rsidR="00E34178" w:rsidRPr="0076221C" w:rsidRDefault="003D30E1" w:rsidP="0076221C">
            <w:r w:rsidRPr="0076221C">
              <w:t>-25 000</w:t>
            </w:r>
          </w:p>
        </w:tc>
        <w:tc>
          <w:tcPr>
            <w:tcW w:w="1120" w:type="dxa"/>
          </w:tcPr>
          <w:p w14:paraId="24CE1A4A" w14:textId="77777777" w:rsidR="00E34178" w:rsidRPr="0076221C" w:rsidRDefault="003D30E1" w:rsidP="0076221C">
            <w:r w:rsidRPr="0076221C">
              <w:t>-</w:t>
            </w:r>
          </w:p>
        </w:tc>
        <w:tc>
          <w:tcPr>
            <w:tcW w:w="1120" w:type="dxa"/>
          </w:tcPr>
          <w:p w14:paraId="11D33F5C" w14:textId="77777777" w:rsidR="00E34178" w:rsidRPr="0076221C" w:rsidRDefault="003D30E1" w:rsidP="0076221C">
            <w:r w:rsidRPr="0076221C">
              <w:t>-</w:t>
            </w:r>
          </w:p>
        </w:tc>
        <w:tc>
          <w:tcPr>
            <w:tcW w:w="1120" w:type="dxa"/>
          </w:tcPr>
          <w:p w14:paraId="703261EB" w14:textId="77777777" w:rsidR="00E34178" w:rsidRPr="0076221C" w:rsidRDefault="003D30E1" w:rsidP="0076221C">
            <w:r w:rsidRPr="0076221C">
              <w:t>27 173</w:t>
            </w:r>
          </w:p>
        </w:tc>
      </w:tr>
      <w:tr w:rsidR="00E34178" w:rsidRPr="0076221C" w14:paraId="4AF78B57" w14:textId="77777777" w:rsidTr="002B0003">
        <w:trPr>
          <w:trHeight w:val="360"/>
        </w:trPr>
        <w:tc>
          <w:tcPr>
            <w:tcW w:w="560" w:type="dxa"/>
          </w:tcPr>
          <w:p w14:paraId="4A35D195" w14:textId="77777777" w:rsidR="00E34178" w:rsidRPr="0076221C" w:rsidRDefault="003D30E1" w:rsidP="0076221C">
            <w:r w:rsidRPr="0076221C">
              <w:t>1370</w:t>
            </w:r>
          </w:p>
        </w:tc>
        <w:tc>
          <w:tcPr>
            <w:tcW w:w="560" w:type="dxa"/>
          </w:tcPr>
          <w:p w14:paraId="0DB62071" w14:textId="77777777" w:rsidR="00E34178" w:rsidRPr="0076221C" w:rsidRDefault="00E34178" w:rsidP="0076221C"/>
        </w:tc>
        <w:tc>
          <w:tcPr>
            <w:tcW w:w="3160" w:type="dxa"/>
          </w:tcPr>
          <w:p w14:paraId="1F074454" w14:textId="77777777" w:rsidR="00E34178" w:rsidRPr="0076221C" w:rsidRDefault="003D30E1" w:rsidP="0076221C">
            <w:r w:rsidRPr="0076221C">
              <w:t>Posttjenester</w:t>
            </w:r>
          </w:p>
        </w:tc>
        <w:tc>
          <w:tcPr>
            <w:tcW w:w="1120" w:type="dxa"/>
          </w:tcPr>
          <w:p w14:paraId="74D5039C" w14:textId="77777777" w:rsidR="00E34178" w:rsidRPr="0076221C" w:rsidRDefault="00E34178" w:rsidP="0076221C"/>
        </w:tc>
        <w:tc>
          <w:tcPr>
            <w:tcW w:w="1120" w:type="dxa"/>
          </w:tcPr>
          <w:p w14:paraId="2AF8613F" w14:textId="77777777" w:rsidR="00E34178" w:rsidRPr="0076221C" w:rsidRDefault="00E34178" w:rsidP="0076221C"/>
        </w:tc>
        <w:tc>
          <w:tcPr>
            <w:tcW w:w="1120" w:type="dxa"/>
          </w:tcPr>
          <w:p w14:paraId="15B7852E" w14:textId="77777777" w:rsidR="00E34178" w:rsidRPr="0076221C" w:rsidRDefault="00E34178" w:rsidP="0076221C"/>
        </w:tc>
        <w:tc>
          <w:tcPr>
            <w:tcW w:w="1120" w:type="dxa"/>
          </w:tcPr>
          <w:p w14:paraId="3C7D00A4" w14:textId="77777777" w:rsidR="00E34178" w:rsidRPr="0076221C" w:rsidRDefault="00E34178" w:rsidP="0076221C"/>
        </w:tc>
        <w:tc>
          <w:tcPr>
            <w:tcW w:w="1120" w:type="dxa"/>
          </w:tcPr>
          <w:p w14:paraId="228E5FA2" w14:textId="77777777" w:rsidR="00E34178" w:rsidRPr="0076221C" w:rsidRDefault="00E34178" w:rsidP="0076221C"/>
        </w:tc>
      </w:tr>
      <w:tr w:rsidR="00E34178" w:rsidRPr="0076221C" w14:paraId="05D713CD" w14:textId="77777777" w:rsidTr="002B0003">
        <w:trPr>
          <w:trHeight w:val="580"/>
        </w:trPr>
        <w:tc>
          <w:tcPr>
            <w:tcW w:w="560" w:type="dxa"/>
          </w:tcPr>
          <w:p w14:paraId="15A95902" w14:textId="77777777" w:rsidR="00E34178" w:rsidRPr="0076221C" w:rsidRDefault="00E34178" w:rsidP="0076221C"/>
        </w:tc>
        <w:tc>
          <w:tcPr>
            <w:tcW w:w="560" w:type="dxa"/>
          </w:tcPr>
          <w:p w14:paraId="1CC85162" w14:textId="77777777" w:rsidR="00E34178" w:rsidRPr="0076221C" w:rsidRDefault="003D30E1" w:rsidP="0076221C">
            <w:r w:rsidRPr="0076221C">
              <w:t>70</w:t>
            </w:r>
          </w:p>
        </w:tc>
        <w:tc>
          <w:tcPr>
            <w:tcW w:w="3160" w:type="dxa"/>
          </w:tcPr>
          <w:p w14:paraId="4BE6E428" w14:textId="77777777" w:rsidR="00E34178" w:rsidRPr="0076221C" w:rsidRDefault="003D30E1" w:rsidP="0076221C">
            <w:r w:rsidRPr="0076221C">
              <w:t xml:space="preserve">Kjøp av post- og </w:t>
            </w:r>
            <w:proofErr w:type="gramStart"/>
            <w:r w:rsidRPr="0076221C">
              <w:t xml:space="preserve">banktjenester,  </w:t>
            </w:r>
            <w:r w:rsidRPr="003D30E1">
              <w:rPr>
                <w:rStyle w:val="kursiv0"/>
              </w:rPr>
              <w:t>kan</w:t>
            </w:r>
            <w:proofErr w:type="gramEnd"/>
            <w:r w:rsidRPr="003D30E1">
              <w:rPr>
                <w:rStyle w:val="kursiv0"/>
              </w:rPr>
              <w:t xml:space="preserve"> overføres</w:t>
            </w:r>
          </w:p>
        </w:tc>
        <w:tc>
          <w:tcPr>
            <w:tcW w:w="1120" w:type="dxa"/>
          </w:tcPr>
          <w:p w14:paraId="73CBBE46" w14:textId="77777777" w:rsidR="00E34178" w:rsidRPr="0076221C" w:rsidRDefault="003D30E1" w:rsidP="0076221C">
            <w:r w:rsidRPr="0076221C">
              <w:t>740 200</w:t>
            </w:r>
          </w:p>
        </w:tc>
        <w:tc>
          <w:tcPr>
            <w:tcW w:w="1120" w:type="dxa"/>
          </w:tcPr>
          <w:p w14:paraId="6A4F8B46" w14:textId="77777777" w:rsidR="00E34178" w:rsidRPr="0076221C" w:rsidRDefault="003D30E1" w:rsidP="0076221C">
            <w:r w:rsidRPr="0076221C">
              <w:t>25 600</w:t>
            </w:r>
          </w:p>
        </w:tc>
        <w:tc>
          <w:tcPr>
            <w:tcW w:w="1120" w:type="dxa"/>
          </w:tcPr>
          <w:p w14:paraId="089EE269" w14:textId="77777777" w:rsidR="00E34178" w:rsidRPr="0076221C" w:rsidRDefault="003D30E1" w:rsidP="0076221C">
            <w:r w:rsidRPr="0076221C">
              <w:t>-</w:t>
            </w:r>
          </w:p>
        </w:tc>
        <w:tc>
          <w:tcPr>
            <w:tcW w:w="1120" w:type="dxa"/>
          </w:tcPr>
          <w:p w14:paraId="526091C9" w14:textId="77777777" w:rsidR="00E34178" w:rsidRPr="0076221C" w:rsidRDefault="003D30E1" w:rsidP="0076221C">
            <w:r w:rsidRPr="0076221C">
              <w:t>-</w:t>
            </w:r>
          </w:p>
        </w:tc>
        <w:tc>
          <w:tcPr>
            <w:tcW w:w="1120" w:type="dxa"/>
          </w:tcPr>
          <w:p w14:paraId="5DC5BC56" w14:textId="77777777" w:rsidR="00E34178" w:rsidRPr="0076221C" w:rsidRDefault="003D30E1" w:rsidP="0076221C">
            <w:r w:rsidRPr="0076221C">
              <w:t>765 800</w:t>
            </w:r>
          </w:p>
        </w:tc>
      </w:tr>
      <w:tr w:rsidR="00E34178" w:rsidRPr="0076221C" w14:paraId="08EF4F57" w14:textId="77777777" w:rsidTr="002B0003">
        <w:trPr>
          <w:trHeight w:val="360"/>
        </w:trPr>
        <w:tc>
          <w:tcPr>
            <w:tcW w:w="4280" w:type="dxa"/>
            <w:gridSpan w:val="3"/>
          </w:tcPr>
          <w:p w14:paraId="271F49CF" w14:textId="77777777" w:rsidR="00E34178" w:rsidRPr="0076221C" w:rsidRDefault="003D30E1" w:rsidP="0076221C">
            <w:r w:rsidRPr="0076221C">
              <w:t>Sum endringer Samferdselsdepartementet</w:t>
            </w:r>
          </w:p>
        </w:tc>
        <w:tc>
          <w:tcPr>
            <w:tcW w:w="1120" w:type="dxa"/>
          </w:tcPr>
          <w:p w14:paraId="765F55B9" w14:textId="77777777" w:rsidR="00E34178" w:rsidRPr="0076221C" w:rsidRDefault="00E34178" w:rsidP="0076221C"/>
        </w:tc>
        <w:tc>
          <w:tcPr>
            <w:tcW w:w="1120" w:type="dxa"/>
          </w:tcPr>
          <w:p w14:paraId="42689E02" w14:textId="77777777" w:rsidR="00E34178" w:rsidRPr="0076221C" w:rsidRDefault="003D30E1" w:rsidP="0076221C">
            <w:r w:rsidRPr="0076221C">
              <w:t>3 196 046</w:t>
            </w:r>
          </w:p>
        </w:tc>
        <w:tc>
          <w:tcPr>
            <w:tcW w:w="1120" w:type="dxa"/>
          </w:tcPr>
          <w:p w14:paraId="428279AF" w14:textId="77777777" w:rsidR="00E34178" w:rsidRPr="0076221C" w:rsidRDefault="003D30E1" w:rsidP="0076221C">
            <w:r w:rsidRPr="0076221C">
              <w:t>71 755</w:t>
            </w:r>
          </w:p>
        </w:tc>
        <w:tc>
          <w:tcPr>
            <w:tcW w:w="1120" w:type="dxa"/>
          </w:tcPr>
          <w:p w14:paraId="228308F1" w14:textId="77777777" w:rsidR="00E34178" w:rsidRPr="0076221C" w:rsidRDefault="003D30E1" w:rsidP="0076221C">
            <w:r w:rsidRPr="0076221C">
              <w:t>-</w:t>
            </w:r>
          </w:p>
        </w:tc>
        <w:tc>
          <w:tcPr>
            <w:tcW w:w="1120" w:type="dxa"/>
          </w:tcPr>
          <w:p w14:paraId="17FABB47" w14:textId="77777777" w:rsidR="00E34178" w:rsidRPr="0076221C" w:rsidRDefault="00E34178" w:rsidP="0076221C"/>
        </w:tc>
      </w:tr>
      <w:tr w:rsidR="00E34178" w:rsidRPr="0076221C" w14:paraId="254741E5" w14:textId="77777777" w:rsidTr="002B0003">
        <w:trPr>
          <w:trHeight w:val="360"/>
        </w:trPr>
        <w:tc>
          <w:tcPr>
            <w:tcW w:w="560" w:type="dxa"/>
          </w:tcPr>
          <w:p w14:paraId="5FC36717" w14:textId="77777777" w:rsidR="00E34178" w:rsidRPr="0076221C" w:rsidRDefault="003D30E1" w:rsidP="0076221C">
            <w:r w:rsidRPr="0076221C">
              <w:t>1400</w:t>
            </w:r>
          </w:p>
        </w:tc>
        <w:tc>
          <w:tcPr>
            <w:tcW w:w="560" w:type="dxa"/>
          </w:tcPr>
          <w:p w14:paraId="6656B6D1" w14:textId="77777777" w:rsidR="00E34178" w:rsidRPr="0076221C" w:rsidRDefault="00E34178" w:rsidP="0076221C"/>
        </w:tc>
        <w:tc>
          <w:tcPr>
            <w:tcW w:w="3160" w:type="dxa"/>
          </w:tcPr>
          <w:p w14:paraId="27B06B7C" w14:textId="77777777" w:rsidR="00E34178" w:rsidRPr="0076221C" w:rsidRDefault="003D30E1" w:rsidP="0076221C">
            <w:r w:rsidRPr="0076221C">
              <w:t>Klima- og miljødepartementet</w:t>
            </w:r>
          </w:p>
        </w:tc>
        <w:tc>
          <w:tcPr>
            <w:tcW w:w="1120" w:type="dxa"/>
          </w:tcPr>
          <w:p w14:paraId="36183BAE" w14:textId="77777777" w:rsidR="00E34178" w:rsidRPr="0076221C" w:rsidRDefault="00E34178" w:rsidP="0076221C"/>
        </w:tc>
        <w:tc>
          <w:tcPr>
            <w:tcW w:w="1120" w:type="dxa"/>
          </w:tcPr>
          <w:p w14:paraId="5AB64E90" w14:textId="77777777" w:rsidR="00E34178" w:rsidRPr="0076221C" w:rsidRDefault="00E34178" w:rsidP="0076221C"/>
        </w:tc>
        <w:tc>
          <w:tcPr>
            <w:tcW w:w="1120" w:type="dxa"/>
          </w:tcPr>
          <w:p w14:paraId="1EF0C7AD" w14:textId="77777777" w:rsidR="00E34178" w:rsidRPr="0076221C" w:rsidRDefault="00E34178" w:rsidP="0076221C"/>
        </w:tc>
        <w:tc>
          <w:tcPr>
            <w:tcW w:w="1120" w:type="dxa"/>
          </w:tcPr>
          <w:p w14:paraId="1628F7C4" w14:textId="77777777" w:rsidR="00E34178" w:rsidRPr="0076221C" w:rsidRDefault="00E34178" w:rsidP="0076221C"/>
        </w:tc>
        <w:tc>
          <w:tcPr>
            <w:tcW w:w="1120" w:type="dxa"/>
          </w:tcPr>
          <w:p w14:paraId="3CB5CB5B" w14:textId="77777777" w:rsidR="00E34178" w:rsidRPr="0076221C" w:rsidRDefault="00E34178" w:rsidP="0076221C"/>
        </w:tc>
      </w:tr>
      <w:tr w:rsidR="00E34178" w:rsidRPr="0076221C" w14:paraId="05CF73E8" w14:textId="77777777" w:rsidTr="002B0003">
        <w:trPr>
          <w:trHeight w:val="360"/>
        </w:trPr>
        <w:tc>
          <w:tcPr>
            <w:tcW w:w="560" w:type="dxa"/>
          </w:tcPr>
          <w:p w14:paraId="39B7ADE2" w14:textId="77777777" w:rsidR="00E34178" w:rsidRPr="0076221C" w:rsidRDefault="00E34178" w:rsidP="0076221C"/>
        </w:tc>
        <w:tc>
          <w:tcPr>
            <w:tcW w:w="560" w:type="dxa"/>
          </w:tcPr>
          <w:p w14:paraId="569679B6" w14:textId="77777777" w:rsidR="00E34178" w:rsidRPr="0076221C" w:rsidRDefault="003D30E1" w:rsidP="0076221C">
            <w:r w:rsidRPr="0076221C">
              <w:t>1</w:t>
            </w:r>
          </w:p>
        </w:tc>
        <w:tc>
          <w:tcPr>
            <w:tcW w:w="3160" w:type="dxa"/>
          </w:tcPr>
          <w:p w14:paraId="65C82750" w14:textId="77777777" w:rsidR="00E34178" w:rsidRPr="0076221C" w:rsidRDefault="003D30E1" w:rsidP="0076221C">
            <w:r w:rsidRPr="0076221C">
              <w:t xml:space="preserve">Driftsutgifter </w:t>
            </w:r>
          </w:p>
        </w:tc>
        <w:tc>
          <w:tcPr>
            <w:tcW w:w="1120" w:type="dxa"/>
          </w:tcPr>
          <w:p w14:paraId="4A990CFE" w14:textId="77777777" w:rsidR="00E34178" w:rsidRPr="0076221C" w:rsidRDefault="003D30E1" w:rsidP="0076221C">
            <w:r w:rsidRPr="0076221C">
              <w:t>294 508</w:t>
            </w:r>
          </w:p>
        </w:tc>
        <w:tc>
          <w:tcPr>
            <w:tcW w:w="1120" w:type="dxa"/>
          </w:tcPr>
          <w:p w14:paraId="6C943972" w14:textId="77777777" w:rsidR="00E34178" w:rsidRPr="0076221C" w:rsidRDefault="003D30E1" w:rsidP="0076221C">
            <w:r w:rsidRPr="0076221C">
              <w:t>-8 521</w:t>
            </w:r>
          </w:p>
        </w:tc>
        <w:tc>
          <w:tcPr>
            <w:tcW w:w="1120" w:type="dxa"/>
          </w:tcPr>
          <w:p w14:paraId="0D6CCE11" w14:textId="77777777" w:rsidR="00E34178" w:rsidRPr="0076221C" w:rsidRDefault="003D30E1" w:rsidP="0076221C">
            <w:r w:rsidRPr="0076221C">
              <w:t>4 354</w:t>
            </w:r>
          </w:p>
        </w:tc>
        <w:tc>
          <w:tcPr>
            <w:tcW w:w="1120" w:type="dxa"/>
          </w:tcPr>
          <w:p w14:paraId="222A1B33" w14:textId="77777777" w:rsidR="00E34178" w:rsidRPr="0076221C" w:rsidRDefault="003D30E1" w:rsidP="0076221C">
            <w:r w:rsidRPr="0076221C">
              <w:t>-</w:t>
            </w:r>
          </w:p>
        </w:tc>
        <w:tc>
          <w:tcPr>
            <w:tcW w:w="1120" w:type="dxa"/>
          </w:tcPr>
          <w:p w14:paraId="44622FC5" w14:textId="77777777" w:rsidR="00E34178" w:rsidRPr="0076221C" w:rsidRDefault="003D30E1" w:rsidP="0076221C">
            <w:r w:rsidRPr="0076221C">
              <w:t>290 341</w:t>
            </w:r>
          </w:p>
        </w:tc>
      </w:tr>
      <w:tr w:rsidR="00E34178" w:rsidRPr="0076221C" w14:paraId="1A6E89A3" w14:textId="77777777" w:rsidTr="002B0003">
        <w:trPr>
          <w:trHeight w:val="360"/>
        </w:trPr>
        <w:tc>
          <w:tcPr>
            <w:tcW w:w="560" w:type="dxa"/>
          </w:tcPr>
          <w:p w14:paraId="029E4EDF" w14:textId="77777777" w:rsidR="00E34178" w:rsidRPr="0076221C" w:rsidRDefault="00E34178" w:rsidP="0076221C"/>
        </w:tc>
        <w:tc>
          <w:tcPr>
            <w:tcW w:w="560" w:type="dxa"/>
          </w:tcPr>
          <w:p w14:paraId="0E446E59" w14:textId="77777777" w:rsidR="00E34178" w:rsidRPr="0076221C" w:rsidRDefault="003D30E1" w:rsidP="0076221C">
            <w:r w:rsidRPr="0076221C">
              <w:t>21</w:t>
            </w:r>
          </w:p>
        </w:tc>
        <w:tc>
          <w:tcPr>
            <w:tcW w:w="3160" w:type="dxa"/>
          </w:tcPr>
          <w:p w14:paraId="7249FBB0" w14:textId="77777777" w:rsidR="00E34178" w:rsidRPr="0076221C" w:rsidRDefault="003D30E1" w:rsidP="0076221C">
            <w:r w:rsidRPr="0076221C">
              <w:t xml:space="preserve">Spesielle driftsutgifter </w:t>
            </w:r>
          </w:p>
        </w:tc>
        <w:tc>
          <w:tcPr>
            <w:tcW w:w="1120" w:type="dxa"/>
          </w:tcPr>
          <w:p w14:paraId="1B4977FD" w14:textId="77777777" w:rsidR="00E34178" w:rsidRPr="0076221C" w:rsidRDefault="003D30E1" w:rsidP="0076221C">
            <w:r w:rsidRPr="0076221C">
              <w:t>66 985</w:t>
            </w:r>
          </w:p>
        </w:tc>
        <w:tc>
          <w:tcPr>
            <w:tcW w:w="1120" w:type="dxa"/>
          </w:tcPr>
          <w:p w14:paraId="6C8CF1DC" w14:textId="77777777" w:rsidR="00E34178" w:rsidRPr="0076221C" w:rsidRDefault="003D30E1" w:rsidP="0076221C">
            <w:r w:rsidRPr="0076221C">
              <w:t>-5 470</w:t>
            </w:r>
          </w:p>
        </w:tc>
        <w:tc>
          <w:tcPr>
            <w:tcW w:w="1120" w:type="dxa"/>
          </w:tcPr>
          <w:p w14:paraId="762773AA" w14:textId="77777777" w:rsidR="00E34178" w:rsidRPr="0076221C" w:rsidRDefault="003D30E1" w:rsidP="0076221C">
            <w:r w:rsidRPr="0076221C">
              <w:t>-</w:t>
            </w:r>
          </w:p>
        </w:tc>
        <w:tc>
          <w:tcPr>
            <w:tcW w:w="1120" w:type="dxa"/>
          </w:tcPr>
          <w:p w14:paraId="628D2C94" w14:textId="77777777" w:rsidR="00E34178" w:rsidRPr="0076221C" w:rsidRDefault="003D30E1" w:rsidP="0076221C">
            <w:r w:rsidRPr="0076221C">
              <w:t>-</w:t>
            </w:r>
          </w:p>
        </w:tc>
        <w:tc>
          <w:tcPr>
            <w:tcW w:w="1120" w:type="dxa"/>
          </w:tcPr>
          <w:p w14:paraId="5CF4124A" w14:textId="77777777" w:rsidR="00E34178" w:rsidRPr="0076221C" w:rsidRDefault="003D30E1" w:rsidP="0076221C">
            <w:r w:rsidRPr="0076221C">
              <w:t>61 515</w:t>
            </w:r>
          </w:p>
        </w:tc>
      </w:tr>
      <w:tr w:rsidR="00E34178" w:rsidRPr="0076221C" w14:paraId="107D0BC5" w14:textId="77777777" w:rsidTr="002B0003">
        <w:trPr>
          <w:trHeight w:val="580"/>
        </w:trPr>
        <w:tc>
          <w:tcPr>
            <w:tcW w:w="560" w:type="dxa"/>
          </w:tcPr>
          <w:p w14:paraId="1DA2E325" w14:textId="77777777" w:rsidR="00E34178" w:rsidRPr="0076221C" w:rsidRDefault="00E34178" w:rsidP="0076221C"/>
        </w:tc>
        <w:tc>
          <w:tcPr>
            <w:tcW w:w="560" w:type="dxa"/>
          </w:tcPr>
          <w:p w14:paraId="0CF0CD60" w14:textId="77777777" w:rsidR="00E34178" w:rsidRPr="0076221C" w:rsidRDefault="003D30E1" w:rsidP="0076221C">
            <w:r w:rsidRPr="0076221C">
              <w:t>76</w:t>
            </w:r>
          </w:p>
        </w:tc>
        <w:tc>
          <w:tcPr>
            <w:tcW w:w="3160" w:type="dxa"/>
          </w:tcPr>
          <w:p w14:paraId="0D038191" w14:textId="77777777" w:rsidR="00E34178" w:rsidRPr="0076221C" w:rsidRDefault="003D30E1" w:rsidP="0076221C">
            <w:r w:rsidRPr="0076221C">
              <w:t xml:space="preserve">Støtte til nasjonale og internasjonale miljøtiltak, </w:t>
            </w:r>
            <w:r w:rsidRPr="003D30E1">
              <w:rPr>
                <w:rStyle w:val="kursiv0"/>
              </w:rPr>
              <w:t>kan overføres</w:t>
            </w:r>
          </w:p>
        </w:tc>
        <w:tc>
          <w:tcPr>
            <w:tcW w:w="1120" w:type="dxa"/>
          </w:tcPr>
          <w:p w14:paraId="5A8E5929" w14:textId="77777777" w:rsidR="00E34178" w:rsidRPr="0076221C" w:rsidRDefault="003D30E1" w:rsidP="0076221C">
            <w:r w:rsidRPr="0076221C">
              <w:t>143 178</w:t>
            </w:r>
          </w:p>
        </w:tc>
        <w:tc>
          <w:tcPr>
            <w:tcW w:w="1120" w:type="dxa"/>
          </w:tcPr>
          <w:p w14:paraId="21FF70A8" w14:textId="77777777" w:rsidR="00E34178" w:rsidRPr="0076221C" w:rsidRDefault="003D30E1" w:rsidP="0076221C">
            <w:r w:rsidRPr="0076221C">
              <w:t>-415</w:t>
            </w:r>
          </w:p>
        </w:tc>
        <w:tc>
          <w:tcPr>
            <w:tcW w:w="1120" w:type="dxa"/>
          </w:tcPr>
          <w:p w14:paraId="5F91B30C" w14:textId="77777777" w:rsidR="00E34178" w:rsidRPr="0076221C" w:rsidRDefault="003D30E1" w:rsidP="0076221C">
            <w:r w:rsidRPr="0076221C">
              <w:t>-</w:t>
            </w:r>
          </w:p>
        </w:tc>
        <w:tc>
          <w:tcPr>
            <w:tcW w:w="1120" w:type="dxa"/>
          </w:tcPr>
          <w:p w14:paraId="738EC147" w14:textId="77777777" w:rsidR="00E34178" w:rsidRPr="0076221C" w:rsidRDefault="003D30E1" w:rsidP="0076221C">
            <w:r w:rsidRPr="0076221C">
              <w:t>-</w:t>
            </w:r>
          </w:p>
        </w:tc>
        <w:tc>
          <w:tcPr>
            <w:tcW w:w="1120" w:type="dxa"/>
          </w:tcPr>
          <w:p w14:paraId="4699AC8A" w14:textId="77777777" w:rsidR="00E34178" w:rsidRPr="0076221C" w:rsidRDefault="003D30E1" w:rsidP="0076221C">
            <w:r w:rsidRPr="0076221C">
              <w:t>142 763</w:t>
            </w:r>
          </w:p>
        </w:tc>
      </w:tr>
      <w:tr w:rsidR="00E34178" w:rsidRPr="0076221C" w14:paraId="1E432EB4" w14:textId="77777777" w:rsidTr="002B0003">
        <w:trPr>
          <w:trHeight w:val="360"/>
        </w:trPr>
        <w:tc>
          <w:tcPr>
            <w:tcW w:w="560" w:type="dxa"/>
          </w:tcPr>
          <w:p w14:paraId="28392BAE" w14:textId="77777777" w:rsidR="00E34178" w:rsidRPr="0076221C" w:rsidRDefault="003D30E1" w:rsidP="0076221C">
            <w:r w:rsidRPr="0076221C">
              <w:t>1410</w:t>
            </w:r>
          </w:p>
        </w:tc>
        <w:tc>
          <w:tcPr>
            <w:tcW w:w="560" w:type="dxa"/>
          </w:tcPr>
          <w:p w14:paraId="344D8502" w14:textId="77777777" w:rsidR="00E34178" w:rsidRPr="0076221C" w:rsidRDefault="00E34178" w:rsidP="0076221C"/>
        </w:tc>
        <w:tc>
          <w:tcPr>
            <w:tcW w:w="3160" w:type="dxa"/>
          </w:tcPr>
          <w:p w14:paraId="1CF46C8E" w14:textId="77777777" w:rsidR="00E34178" w:rsidRPr="0076221C" w:rsidRDefault="003D30E1" w:rsidP="0076221C">
            <w:r w:rsidRPr="0076221C">
              <w:t>Kunnskap om klima og miljø</w:t>
            </w:r>
          </w:p>
        </w:tc>
        <w:tc>
          <w:tcPr>
            <w:tcW w:w="1120" w:type="dxa"/>
          </w:tcPr>
          <w:p w14:paraId="67F53A5B" w14:textId="77777777" w:rsidR="00E34178" w:rsidRPr="0076221C" w:rsidRDefault="00E34178" w:rsidP="0076221C"/>
        </w:tc>
        <w:tc>
          <w:tcPr>
            <w:tcW w:w="1120" w:type="dxa"/>
          </w:tcPr>
          <w:p w14:paraId="45CCACCB" w14:textId="77777777" w:rsidR="00E34178" w:rsidRPr="0076221C" w:rsidRDefault="00E34178" w:rsidP="0076221C"/>
        </w:tc>
        <w:tc>
          <w:tcPr>
            <w:tcW w:w="1120" w:type="dxa"/>
          </w:tcPr>
          <w:p w14:paraId="580DCBA0" w14:textId="77777777" w:rsidR="00E34178" w:rsidRPr="0076221C" w:rsidRDefault="00E34178" w:rsidP="0076221C"/>
        </w:tc>
        <w:tc>
          <w:tcPr>
            <w:tcW w:w="1120" w:type="dxa"/>
          </w:tcPr>
          <w:p w14:paraId="244997D6" w14:textId="77777777" w:rsidR="00E34178" w:rsidRPr="0076221C" w:rsidRDefault="00E34178" w:rsidP="0076221C"/>
        </w:tc>
        <w:tc>
          <w:tcPr>
            <w:tcW w:w="1120" w:type="dxa"/>
          </w:tcPr>
          <w:p w14:paraId="3652B6FF" w14:textId="77777777" w:rsidR="00E34178" w:rsidRPr="0076221C" w:rsidRDefault="00E34178" w:rsidP="0076221C"/>
        </w:tc>
      </w:tr>
      <w:tr w:rsidR="00E34178" w:rsidRPr="0076221C" w14:paraId="5963DA9D" w14:textId="77777777" w:rsidTr="002B0003">
        <w:trPr>
          <w:trHeight w:val="580"/>
        </w:trPr>
        <w:tc>
          <w:tcPr>
            <w:tcW w:w="560" w:type="dxa"/>
          </w:tcPr>
          <w:p w14:paraId="12636F9B" w14:textId="77777777" w:rsidR="00E34178" w:rsidRPr="0076221C" w:rsidRDefault="00E34178" w:rsidP="0076221C"/>
        </w:tc>
        <w:tc>
          <w:tcPr>
            <w:tcW w:w="560" w:type="dxa"/>
          </w:tcPr>
          <w:p w14:paraId="0BBD5A57" w14:textId="77777777" w:rsidR="00E34178" w:rsidRPr="0076221C" w:rsidRDefault="003D30E1" w:rsidP="0076221C">
            <w:r w:rsidRPr="0076221C">
              <w:t>72</w:t>
            </w:r>
          </w:p>
        </w:tc>
        <w:tc>
          <w:tcPr>
            <w:tcW w:w="3160" w:type="dxa"/>
          </w:tcPr>
          <w:p w14:paraId="7A3F6497" w14:textId="77777777" w:rsidR="00E34178" w:rsidRPr="0076221C" w:rsidRDefault="003D30E1" w:rsidP="0076221C">
            <w:r w:rsidRPr="0076221C">
              <w:t xml:space="preserve">Tilskudd til </w:t>
            </w:r>
            <w:proofErr w:type="spellStart"/>
            <w:r w:rsidRPr="0076221C">
              <w:t>GenØk</w:t>
            </w:r>
            <w:proofErr w:type="spellEnd"/>
            <w:r w:rsidRPr="0076221C">
              <w:t xml:space="preserve"> – Senter for biosikkerhet </w:t>
            </w:r>
          </w:p>
        </w:tc>
        <w:tc>
          <w:tcPr>
            <w:tcW w:w="1120" w:type="dxa"/>
          </w:tcPr>
          <w:p w14:paraId="6D02DC67" w14:textId="77777777" w:rsidR="00E34178" w:rsidRPr="0076221C" w:rsidRDefault="003D30E1" w:rsidP="0076221C">
            <w:r w:rsidRPr="0076221C">
              <w:t>5 310</w:t>
            </w:r>
          </w:p>
        </w:tc>
        <w:tc>
          <w:tcPr>
            <w:tcW w:w="1120" w:type="dxa"/>
          </w:tcPr>
          <w:p w14:paraId="21CE5CD2" w14:textId="77777777" w:rsidR="00E34178" w:rsidRPr="0076221C" w:rsidRDefault="003D30E1" w:rsidP="0076221C">
            <w:r w:rsidRPr="0076221C">
              <w:t>700</w:t>
            </w:r>
          </w:p>
        </w:tc>
        <w:tc>
          <w:tcPr>
            <w:tcW w:w="1120" w:type="dxa"/>
          </w:tcPr>
          <w:p w14:paraId="04CBB271" w14:textId="77777777" w:rsidR="00E34178" w:rsidRPr="0076221C" w:rsidRDefault="003D30E1" w:rsidP="0076221C">
            <w:r w:rsidRPr="0076221C">
              <w:t>-</w:t>
            </w:r>
          </w:p>
        </w:tc>
        <w:tc>
          <w:tcPr>
            <w:tcW w:w="1120" w:type="dxa"/>
          </w:tcPr>
          <w:p w14:paraId="15895DD6" w14:textId="77777777" w:rsidR="00E34178" w:rsidRPr="0076221C" w:rsidRDefault="003D30E1" w:rsidP="0076221C">
            <w:r w:rsidRPr="0076221C">
              <w:t>-</w:t>
            </w:r>
          </w:p>
        </w:tc>
        <w:tc>
          <w:tcPr>
            <w:tcW w:w="1120" w:type="dxa"/>
          </w:tcPr>
          <w:p w14:paraId="51E1AAD7" w14:textId="77777777" w:rsidR="00E34178" w:rsidRPr="0076221C" w:rsidRDefault="003D30E1" w:rsidP="0076221C">
            <w:r w:rsidRPr="0076221C">
              <w:t>6 010</w:t>
            </w:r>
          </w:p>
        </w:tc>
      </w:tr>
      <w:tr w:rsidR="00E34178" w:rsidRPr="0076221C" w14:paraId="04049828" w14:textId="77777777" w:rsidTr="002B0003">
        <w:trPr>
          <w:trHeight w:val="360"/>
        </w:trPr>
        <w:tc>
          <w:tcPr>
            <w:tcW w:w="560" w:type="dxa"/>
          </w:tcPr>
          <w:p w14:paraId="66C69113" w14:textId="77777777" w:rsidR="00E34178" w:rsidRPr="0076221C" w:rsidRDefault="003D30E1" w:rsidP="0076221C">
            <w:r w:rsidRPr="0076221C">
              <w:t>1411</w:t>
            </w:r>
          </w:p>
        </w:tc>
        <w:tc>
          <w:tcPr>
            <w:tcW w:w="560" w:type="dxa"/>
          </w:tcPr>
          <w:p w14:paraId="6AB87026" w14:textId="77777777" w:rsidR="00E34178" w:rsidRPr="0076221C" w:rsidRDefault="00E34178" w:rsidP="0076221C"/>
        </w:tc>
        <w:tc>
          <w:tcPr>
            <w:tcW w:w="3160" w:type="dxa"/>
          </w:tcPr>
          <w:p w14:paraId="40B35160" w14:textId="77777777" w:rsidR="00E34178" w:rsidRPr="0076221C" w:rsidRDefault="003D30E1" w:rsidP="0076221C">
            <w:r w:rsidRPr="0076221C">
              <w:t>Artsdatabanken</w:t>
            </w:r>
          </w:p>
        </w:tc>
        <w:tc>
          <w:tcPr>
            <w:tcW w:w="1120" w:type="dxa"/>
          </w:tcPr>
          <w:p w14:paraId="3A45951C" w14:textId="77777777" w:rsidR="00E34178" w:rsidRPr="0076221C" w:rsidRDefault="00E34178" w:rsidP="0076221C"/>
        </w:tc>
        <w:tc>
          <w:tcPr>
            <w:tcW w:w="1120" w:type="dxa"/>
          </w:tcPr>
          <w:p w14:paraId="1A7626B8" w14:textId="77777777" w:rsidR="00E34178" w:rsidRPr="0076221C" w:rsidRDefault="00E34178" w:rsidP="0076221C"/>
        </w:tc>
        <w:tc>
          <w:tcPr>
            <w:tcW w:w="1120" w:type="dxa"/>
          </w:tcPr>
          <w:p w14:paraId="41B828A0" w14:textId="77777777" w:rsidR="00E34178" w:rsidRPr="0076221C" w:rsidRDefault="00E34178" w:rsidP="0076221C"/>
        </w:tc>
        <w:tc>
          <w:tcPr>
            <w:tcW w:w="1120" w:type="dxa"/>
          </w:tcPr>
          <w:p w14:paraId="50FB5C6A" w14:textId="77777777" w:rsidR="00E34178" w:rsidRPr="0076221C" w:rsidRDefault="00E34178" w:rsidP="0076221C"/>
        </w:tc>
        <w:tc>
          <w:tcPr>
            <w:tcW w:w="1120" w:type="dxa"/>
          </w:tcPr>
          <w:p w14:paraId="561523A0" w14:textId="77777777" w:rsidR="00E34178" w:rsidRPr="0076221C" w:rsidRDefault="00E34178" w:rsidP="0076221C"/>
        </w:tc>
      </w:tr>
      <w:tr w:rsidR="00E34178" w:rsidRPr="0076221C" w14:paraId="2ED26AF4" w14:textId="77777777" w:rsidTr="002B0003">
        <w:trPr>
          <w:trHeight w:val="360"/>
        </w:trPr>
        <w:tc>
          <w:tcPr>
            <w:tcW w:w="560" w:type="dxa"/>
          </w:tcPr>
          <w:p w14:paraId="3F4DE0A4" w14:textId="77777777" w:rsidR="00E34178" w:rsidRPr="0076221C" w:rsidRDefault="00E34178" w:rsidP="0076221C"/>
        </w:tc>
        <w:tc>
          <w:tcPr>
            <w:tcW w:w="560" w:type="dxa"/>
          </w:tcPr>
          <w:p w14:paraId="29AFD091" w14:textId="77777777" w:rsidR="00E34178" w:rsidRPr="0076221C" w:rsidRDefault="003D30E1" w:rsidP="0076221C">
            <w:r w:rsidRPr="0076221C">
              <w:t>1</w:t>
            </w:r>
          </w:p>
        </w:tc>
        <w:tc>
          <w:tcPr>
            <w:tcW w:w="3160" w:type="dxa"/>
          </w:tcPr>
          <w:p w14:paraId="58E10E1C" w14:textId="77777777" w:rsidR="00E34178" w:rsidRPr="0076221C" w:rsidRDefault="003D30E1" w:rsidP="0076221C">
            <w:r w:rsidRPr="0076221C">
              <w:t xml:space="preserve">Driftsutgifter </w:t>
            </w:r>
          </w:p>
        </w:tc>
        <w:tc>
          <w:tcPr>
            <w:tcW w:w="1120" w:type="dxa"/>
          </w:tcPr>
          <w:p w14:paraId="4CE7344B" w14:textId="77777777" w:rsidR="00E34178" w:rsidRPr="0076221C" w:rsidRDefault="003D30E1" w:rsidP="0076221C">
            <w:r w:rsidRPr="0076221C">
              <w:t>32 715</w:t>
            </w:r>
          </w:p>
        </w:tc>
        <w:tc>
          <w:tcPr>
            <w:tcW w:w="1120" w:type="dxa"/>
          </w:tcPr>
          <w:p w14:paraId="5CCDFF34" w14:textId="77777777" w:rsidR="00E34178" w:rsidRPr="0076221C" w:rsidRDefault="003D30E1" w:rsidP="0076221C">
            <w:r w:rsidRPr="0076221C">
              <w:t>-</w:t>
            </w:r>
          </w:p>
        </w:tc>
        <w:tc>
          <w:tcPr>
            <w:tcW w:w="1120" w:type="dxa"/>
          </w:tcPr>
          <w:p w14:paraId="65C4658D" w14:textId="77777777" w:rsidR="00E34178" w:rsidRPr="0076221C" w:rsidRDefault="003D30E1" w:rsidP="0076221C">
            <w:r w:rsidRPr="0076221C">
              <w:t>555</w:t>
            </w:r>
          </w:p>
        </w:tc>
        <w:tc>
          <w:tcPr>
            <w:tcW w:w="1120" w:type="dxa"/>
          </w:tcPr>
          <w:p w14:paraId="3A78AF22" w14:textId="77777777" w:rsidR="00E34178" w:rsidRPr="0076221C" w:rsidRDefault="003D30E1" w:rsidP="0076221C">
            <w:r w:rsidRPr="0076221C">
              <w:t>-</w:t>
            </w:r>
          </w:p>
        </w:tc>
        <w:tc>
          <w:tcPr>
            <w:tcW w:w="1120" w:type="dxa"/>
          </w:tcPr>
          <w:p w14:paraId="42E38E2F" w14:textId="77777777" w:rsidR="00E34178" w:rsidRPr="0076221C" w:rsidRDefault="003D30E1" w:rsidP="0076221C">
            <w:r w:rsidRPr="0076221C">
              <w:t>33 270</w:t>
            </w:r>
          </w:p>
        </w:tc>
      </w:tr>
      <w:tr w:rsidR="00E34178" w:rsidRPr="0076221C" w14:paraId="414563D2" w14:textId="77777777" w:rsidTr="002B0003">
        <w:trPr>
          <w:trHeight w:val="360"/>
        </w:trPr>
        <w:tc>
          <w:tcPr>
            <w:tcW w:w="560" w:type="dxa"/>
          </w:tcPr>
          <w:p w14:paraId="595DF03A" w14:textId="77777777" w:rsidR="00E34178" w:rsidRPr="0076221C" w:rsidRDefault="003D30E1" w:rsidP="0076221C">
            <w:r w:rsidRPr="0076221C">
              <w:t>1412</w:t>
            </w:r>
          </w:p>
        </w:tc>
        <w:tc>
          <w:tcPr>
            <w:tcW w:w="560" w:type="dxa"/>
          </w:tcPr>
          <w:p w14:paraId="03D5B5E5" w14:textId="77777777" w:rsidR="00E34178" w:rsidRPr="0076221C" w:rsidRDefault="00E34178" w:rsidP="0076221C"/>
        </w:tc>
        <w:tc>
          <w:tcPr>
            <w:tcW w:w="3160" w:type="dxa"/>
          </w:tcPr>
          <w:p w14:paraId="38AFB6FB" w14:textId="77777777" w:rsidR="00E34178" w:rsidRPr="0076221C" w:rsidRDefault="003D30E1" w:rsidP="0076221C">
            <w:r w:rsidRPr="0076221C">
              <w:t>Meteorologiformål</w:t>
            </w:r>
          </w:p>
        </w:tc>
        <w:tc>
          <w:tcPr>
            <w:tcW w:w="1120" w:type="dxa"/>
          </w:tcPr>
          <w:p w14:paraId="480B9C24" w14:textId="77777777" w:rsidR="00E34178" w:rsidRPr="0076221C" w:rsidRDefault="00E34178" w:rsidP="0076221C"/>
        </w:tc>
        <w:tc>
          <w:tcPr>
            <w:tcW w:w="1120" w:type="dxa"/>
          </w:tcPr>
          <w:p w14:paraId="0071EC92" w14:textId="77777777" w:rsidR="00E34178" w:rsidRPr="0076221C" w:rsidRDefault="00E34178" w:rsidP="0076221C"/>
        </w:tc>
        <w:tc>
          <w:tcPr>
            <w:tcW w:w="1120" w:type="dxa"/>
          </w:tcPr>
          <w:p w14:paraId="2D8D4833" w14:textId="77777777" w:rsidR="00E34178" w:rsidRPr="0076221C" w:rsidRDefault="00E34178" w:rsidP="0076221C"/>
        </w:tc>
        <w:tc>
          <w:tcPr>
            <w:tcW w:w="1120" w:type="dxa"/>
          </w:tcPr>
          <w:p w14:paraId="201797FC" w14:textId="77777777" w:rsidR="00E34178" w:rsidRPr="0076221C" w:rsidRDefault="00E34178" w:rsidP="0076221C"/>
        </w:tc>
        <w:tc>
          <w:tcPr>
            <w:tcW w:w="1120" w:type="dxa"/>
          </w:tcPr>
          <w:p w14:paraId="442E5A27" w14:textId="77777777" w:rsidR="00E34178" w:rsidRPr="0076221C" w:rsidRDefault="00E34178" w:rsidP="0076221C"/>
        </w:tc>
      </w:tr>
      <w:tr w:rsidR="00E34178" w:rsidRPr="0076221C" w14:paraId="72804D5C" w14:textId="77777777" w:rsidTr="002B0003">
        <w:trPr>
          <w:trHeight w:val="580"/>
        </w:trPr>
        <w:tc>
          <w:tcPr>
            <w:tcW w:w="560" w:type="dxa"/>
          </w:tcPr>
          <w:p w14:paraId="1E1342C3" w14:textId="77777777" w:rsidR="00E34178" w:rsidRPr="0076221C" w:rsidRDefault="00E34178" w:rsidP="0076221C"/>
        </w:tc>
        <w:tc>
          <w:tcPr>
            <w:tcW w:w="560" w:type="dxa"/>
          </w:tcPr>
          <w:p w14:paraId="63F4F3A7" w14:textId="77777777" w:rsidR="00E34178" w:rsidRPr="0076221C" w:rsidRDefault="003D30E1" w:rsidP="0076221C">
            <w:r w:rsidRPr="0076221C">
              <w:t>70</w:t>
            </w:r>
          </w:p>
        </w:tc>
        <w:tc>
          <w:tcPr>
            <w:tcW w:w="3160" w:type="dxa"/>
          </w:tcPr>
          <w:p w14:paraId="47342C14" w14:textId="77777777" w:rsidR="00E34178" w:rsidRPr="0076221C" w:rsidRDefault="003D30E1" w:rsidP="0076221C">
            <w:r w:rsidRPr="0076221C">
              <w:t xml:space="preserve">Internasjonale samarbeidsprosjekter </w:t>
            </w:r>
          </w:p>
        </w:tc>
        <w:tc>
          <w:tcPr>
            <w:tcW w:w="1120" w:type="dxa"/>
          </w:tcPr>
          <w:p w14:paraId="378BD003" w14:textId="77777777" w:rsidR="00E34178" w:rsidRPr="0076221C" w:rsidRDefault="003D30E1" w:rsidP="0076221C">
            <w:r w:rsidRPr="0076221C">
              <w:t>142 857</w:t>
            </w:r>
          </w:p>
        </w:tc>
        <w:tc>
          <w:tcPr>
            <w:tcW w:w="1120" w:type="dxa"/>
          </w:tcPr>
          <w:p w14:paraId="09B7C747" w14:textId="77777777" w:rsidR="00E34178" w:rsidRPr="0076221C" w:rsidRDefault="003D30E1" w:rsidP="0076221C">
            <w:r w:rsidRPr="0076221C">
              <w:t>-15 802</w:t>
            </w:r>
          </w:p>
        </w:tc>
        <w:tc>
          <w:tcPr>
            <w:tcW w:w="1120" w:type="dxa"/>
          </w:tcPr>
          <w:p w14:paraId="6A64AD81" w14:textId="77777777" w:rsidR="00E34178" w:rsidRPr="0076221C" w:rsidRDefault="003D30E1" w:rsidP="0076221C">
            <w:r w:rsidRPr="0076221C">
              <w:t>-</w:t>
            </w:r>
          </w:p>
        </w:tc>
        <w:tc>
          <w:tcPr>
            <w:tcW w:w="1120" w:type="dxa"/>
          </w:tcPr>
          <w:p w14:paraId="33612F57" w14:textId="77777777" w:rsidR="00E34178" w:rsidRPr="0076221C" w:rsidRDefault="003D30E1" w:rsidP="0076221C">
            <w:r w:rsidRPr="0076221C">
              <w:t>-</w:t>
            </w:r>
          </w:p>
        </w:tc>
        <w:tc>
          <w:tcPr>
            <w:tcW w:w="1120" w:type="dxa"/>
          </w:tcPr>
          <w:p w14:paraId="3261F1A6" w14:textId="77777777" w:rsidR="00E34178" w:rsidRPr="0076221C" w:rsidRDefault="003D30E1" w:rsidP="0076221C">
            <w:r w:rsidRPr="0076221C">
              <w:t>127 055</w:t>
            </w:r>
          </w:p>
        </w:tc>
      </w:tr>
      <w:tr w:rsidR="00E34178" w:rsidRPr="0076221C" w14:paraId="53A90233" w14:textId="77777777" w:rsidTr="002B0003">
        <w:trPr>
          <w:trHeight w:val="360"/>
        </w:trPr>
        <w:tc>
          <w:tcPr>
            <w:tcW w:w="560" w:type="dxa"/>
          </w:tcPr>
          <w:p w14:paraId="3F24BD61" w14:textId="77777777" w:rsidR="00E34178" w:rsidRPr="0076221C" w:rsidRDefault="003D30E1" w:rsidP="0076221C">
            <w:r w:rsidRPr="0076221C">
              <w:t>1420</w:t>
            </w:r>
          </w:p>
        </w:tc>
        <w:tc>
          <w:tcPr>
            <w:tcW w:w="560" w:type="dxa"/>
          </w:tcPr>
          <w:p w14:paraId="7F820EEC" w14:textId="77777777" w:rsidR="00E34178" w:rsidRPr="0076221C" w:rsidRDefault="00E34178" w:rsidP="0076221C"/>
        </w:tc>
        <w:tc>
          <w:tcPr>
            <w:tcW w:w="3160" w:type="dxa"/>
          </w:tcPr>
          <w:p w14:paraId="3B836806" w14:textId="77777777" w:rsidR="00E34178" w:rsidRPr="0076221C" w:rsidRDefault="003D30E1" w:rsidP="0076221C">
            <w:r w:rsidRPr="0076221C">
              <w:t>Miljødirektoratet</w:t>
            </w:r>
          </w:p>
        </w:tc>
        <w:tc>
          <w:tcPr>
            <w:tcW w:w="1120" w:type="dxa"/>
          </w:tcPr>
          <w:p w14:paraId="3B3A846C" w14:textId="77777777" w:rsidR="00E34178" w:rsidRPr="0076221C" w:rsidRDefault="00E34178" w:rsidP="0076221C"/>
        </w:tc>
        <w:tc>
          <w:tcPr>
            <w:tcW w:w="1120" w:type="dxa"/>
          </w:tcPr>
          <w:p w14:paraId="4EF6FFB2" w14:textId="77777777" w:rsidR="00E34178" w:rsidRPr="0076221C" w:rsidRDefault="00E34178" w:rsidP="0076221C"/>
        </w:tc>
        <w:tc>
          <w:tcPr>
            <w:tcW w:w="1120" w:type="dxa"/>
          </w:tcPr>
          <w:p w14:paraId="74BC2F0B" w14:textId="77777777" w:rsidR="00E34178" w:rsidRPr="0076221C" w:rsidRDefault="00E34178" w:rsidP="0076221C"/>
        </w:tc>
        <w:tc>
          <w:tcPr>
            <w:tcW w:w="1120" w:type="dxa"/>
          </w:tcPr>
          <w:p w14:paraId="7265C1F6" w14:textId="77777777" w:rsidR="00E34178" w:rsidRPr="0076221C" w:rsidRDefault="00E34178" w:rsidP="0076221C"/>
        </w:tc>
        <w:tc>
          <w:tcPr>
            <w:tcW w:w="1120" w:type="dxa"/>
          </w:tcPr>
          <w:p w14:paraId="44CEFC11" w14:textId="77777777" w:rsidR="00E34178" w:rsidRPr="0076221C" w:rsidRDefault="00E34178" w:rsidP="0076221C"/>
        </w:tc>
      </w:tr>
      <w:tr w:rsidR="00E34178" w:rsidRPr="0076221C" w14:paraId="5435D135" w14:textId="77777777" w:rsidTr="002B0003">
        <w:trPr>
          <w:trHeight w:val="360"/>
        </w:trPr>
        <w:tc>
          <w:tcPr>
            <w:tcW w:w="560" w:type="dxa"/>
          </w:tcPr>
          <w:p w14:paraId="15C63932" w14:textId="77777777" w:rsidR="00E34178" w:rsidRPr="0076221C" w:rsidRDefault="00E34178" w:rsidP="0076221C"/>
        </w:tc>
        <w:tc>
          <w:tcPr>
            <w:tcW w:w="560" w:type="dxa"/>
          </w:tcPr>
          <w:p w14:paraId="708CDE65" w14:textId="77777777" w:rsidR="00E34178" w:rsidRPr="0076221C" w:rsidRDefault="003D30E1" w:rsidP="0076221C">
            <w:r w:rsidRPr="0076221C">
              <w:t>1</w:t>
            </w:r>
          </w:p>
        </w:tc>
        <w:tc>
          <w:tcPr>
            <w:tcW w:w="3160" w:type="dxa"/>
          </w:tcPr>
          <w:p w14:paraId="673CC179" w14:textId="77777777" w:rsidR="00E34178" w:rsidRPr="0076221C" w:rsidRDefault="003D30E1" w:rsidP="0076221C">
            <w:r w:rsidRPr="0076221C">
              <w:t xml:space="preserve">Driftsutgifter </w:t>
            </w:r>
          </w:p>
        </w:tc>
        <w:tc>
          <w:tcPr>
            <w:tcW w:w="1120" w:type="dxa"/>
          </w:tcPr>
          <w:p w14:paraId="20D737AB" w14:textId="77777777" w:rsidR="00E34178" w:rsidRPr="0076221C" w:rsidRDefault="003D30E1" w:rsidP="0076221C">
            <w:r w:rsidRPr="0076221C">
              <w:t>720 734</w:t>
            </w:r>
          </w:p>
        </w:tc>
        <w:tc>
          <w:tcPr>
            <w:tcW w:w="1120" w:type="dxa"/>
          </w:tcPr>
          <w:p w14:paraId="7B7F667F" w14:textId="77777777" w:rsidR="00E34178" w:rsidRPr="0076221C" w:rsidRDefault="003D30E1" w:rsidP="0076221C">
            <w:r w:rsidRPr="0076221C">
              <w:t>-</w:t>
            </w:r>
          </w:p>
        </w:tc>
        <w:tc>
          <w:tcPr>
            <w:tcW w:w="1120" w:type="dxa"/>
          </w:tcPr>
          <w:p w14:paraId="618C0BFF" w14:textId="77777777" w:rsidR="00E34178" w:rsidRPr="0076221C" w:rsidRDefault="003D30E1" w:rsidP="0076221C">
            <w:r w:rsidRPr="0076221C">
              <w:t>12 760</w:t>
            </w:r>
          </w:p>
        </w:tc>
        <w:tc>
          <w:tcPr>
            <w:tcW w:w="1120" w:type="dxa"/>
          </w:tcPr>
          <w:p w14:paraId="54B52B33" w14:textId="77777777" w:rsidR="00E34178" w:rsidRPr="0076221C" w:rsidRDefault="003D30E1" w:rsidP="0076221C">
            <w:r w:rsidRPr="0076221C">
              <w:t>-</w:t>
            </w:r>
          </w:p>
        </w:tc>
        <w:tc>
          <w:tcPr>
            <w:tcW w:w="1120" w:type="dxa"/>
          </w:tcPr>
          <w:p w14:paraId="45471D24" w14:textId="77777777" w:rsidR="00E34178" w:rsidRPr="0076221C" w:rsidRDefault="003D30E1" w:rsidP="0076221C">
            <w:r w:rsidRPr="0076221C">
              <w:t>733 494</w:t>
            </w:r>
          </w:p>
        </w:tc>
      </w:tr>
      <w:tr w:rsidR="00E34178" w:rsidRPr="0076221C" w14:paraId="622AEF43" w14:textId="77777777" w:rsidTr="002B0003">
        <w:trPr>
          <w:trHeight w:val="360"/>
        </w:trPr>
        <w:tc>
          <w:tcPr>
            <w:tcW w:w="560" w:type="dxa"/>
          </w:tcPr>
          <w:p w14:paraId="2FA7C402" w14:textId="77777777" w:rsidR="00E34178" w:rsidRPr="0076221C" w:rsidRDefault="00E34178" w:rsidP="0076221C"/>
        </w:tc>
        <w:tc>
          <w:tcPr>
            <w:tcW w:w="560" w:type="dxa"/>
          </w:tcPr>
          <w:p w14:paraId="52174DD4" w14:textId="77777777" w:rsidR="00E34178" w:rsidRPr="0076221C" w:rsidRDefault="003D30E1" w:rsidP="0076221C">
            <w:r w:rsidRPr="0076221C">
              <w:t>21</w:t>
            </w:r>
          </w:p>
        </w:tc>
        <w:tc>
          <w:tcPr>
            <w:tcW w:w="3160" w:type="dxa"/>
          </w:tcPr>
          <w:p w14:paraId="63119455" w14:textId="77777777" w:rsidR="00E34178" w:rsidRPr="0076221C" w:rsidRDefault="003D30E1" w:rsidP="0076221C">
            <w:r w:rsidRPr="0076221C">
              <w:t xml:space="preserve">Spesielle driftsutgifter </w:t>
            </w:r>
          </w:p>
        </w:tc>
        <w:tc>
          <w:tcPr>
            <w:tcW w:w="1120" w:type="dxa"/>
          </w:tcPr>
          <w:p w14:paraId="3474644F" w14:textId="77777777" w:rsidR="00E34178" w:rsidRPr="0076221C" w:rsidRDefault="003D30E1" w:rsidP="0076221C">
            <w:r w:rsidRPr="0076221C">
              <w:t>326 044</w:t>
            </w:r>
          </w:p>
        </w:tc>
        <w:tc>
          <w:tcPr>
            <w:tcW w:w="1120" w:type="dxa"/>
          </w:tcPr>
          <w:p w14:paraId="703905F6" w14:textId="77777777" w:rsidR="00E34178" w:rsidRPr="0076221C" w:rsidRDefault="003D30E1" w:rsidP="0076221C">
            <w:r w:rsidRPr="0076221C">
              <w:t>9 700</w:t>
            </w:r>
          </w:p>
        </w:tc>
        <w:tc>
          <w:tcPr>
            <w:tcW w:w="1120" w:type="dxa"/>
          </w:tcPr>
          <w:p w14:paraId="56A69159" w14:textId="77777777" w:rsidR="00E34178" w:rsidRPr="0076221C" w:rsidRDefault="003D30E1" w:rsidP="0076221C">
            <w:r w:rsidRPr="0076221C">
              <w:t>-</w:t>
            </w:r>
          </w:p>
        </w:tc>
        <w:tc>
          <w:tcPr>
            <w:tcW w:w="1120" w:type="dxa"/>
          </w:tcPr>
          <w:p w14:paraId="4F22DB39" w14:textId="77777777" w:rsidR="00E34178" w:rsidRPr="0076221C" w:rsidRDefault="003D30E1" w:rsidP="0076221C">
            <w:r w:rsidRPr="0076221C">
              <w:t>-</w:t>
            </w:r>
          </w:p>
        </w:tc>
        <w:tc>
          <w:tcPr>
            <w:tcW w:w="1120" w:type="dxa"/>
          </w:tcPr>
          <w:p w14:paraId="0740F606" w14:textId="77777777" w:rsidR="00E34178" w:rsidRPr="0076221C" w:rsidRDefault="003D30E1" w:rsidP="0076221C">
            <w:r w:rsidRPr="0076221C">
              <w:t>335 744</w:t>
            </w:r>
          </w:p>
        </w:tc>
      </w:tr>
      <w:tr w:rsidR="00E34178" w:rsidRPr="0076221C" w14:paraId="3A338C76" w14:textId="77777777" w:rsidTr="002B0003">
        <w:trPr>
          <w:trHeight w:val="360"/>
        </w:trPr>
        <w:tc>
          <w:tcPr>
            <w:tcW w:w="560" w:type="dxa"/>
          </w:tcPr>
          <w:p w14:paraId="2429C831" w14:textId="77777777" w:rsidR="00E34178" w:rsidRPr="0076221C" w:rsidRDefault="00E34178" w:rsidP="0076221C"/>
        </w:tc>
        <w:tc>
          <w:tcPr>
            <w:tcW w:w="560" w:type="dxa"/>
          </w:tcPr>
          <w:p w14:paraId="71F1B406" w14:textId="77777777" w:rsidR="00E34178" w:rsidRPr="0076221C" w:rsidRDefault="003D30E1" w:rsidP="0076221C">
            <w:r w:rsidRPr="0076221C">
              <w:t>22</w:t>
            </w:r>
          </w:p>
        </w:tc>
        <w:tc>
          <w:tcPr>
            <w:tcW w:w="3160" w:type="dxa"/>
          </w:tcPr>
          <w:p w14:paraId="60943B2B" w14:textId="77777777" w:rsidR="00E34178" w:rsidRPr="0076221C" w:rsidRDefault="003D30E1" w:rsidP="0076221C">
            <w:r w:rsidRPr="0076221C">
              <w:t xml:space="preserve">Statlige vannmiljøtiltak </w:t>
            </w:r>
          </w:p>
        </w:tc>
        <w:tc>
          <w:tcPr>
            <w:tcW w:w="1120" w:type="dxa"/>
          </w:tcPr>
          <w:p w14:paraId="31AEDD87" w14:textId="77777777" w:rsidR="00E34178" w:rsidRPr="0076221C" w:rsidRDefault="003D30E1" w:rsidP="0076221C">
            <w:r w:rsidRPr="0076221C">
              <w:t>240 627</w:t>
            </w:r>
          </w:p>
        </w:tc>
        <w:tc>
          <w:tcPr>
            <w:tcW w:w="1120" w:type="dxa"/>
          </w:tcPr>
          <w:p w14:paraId="1C755604" w14:textId="77777777" w:rsidR="00E34178" w:rsidRPr="0076221C" w:rsidRDefault="003D30E1" w:rsidP="0076221C">
            <w:r w:rsidRPr="0076221C">
              <w:t>4 000</w:t>
            </w:r>
          </w:p>
        </w:tc>
        <w:tc>
          <w:tcPr>
            <w:tcW w:w="1120" w:type="dxa"/>
          </w:tcPr>
          <w:p w14:paraId="5C71A65A" w14:textId="77777777" w:rsidR="00E34178" w:rsidRPr="0076221C" w:rsidRDefault="003D30E1" w:rsidP="0076221C">
            <w:r w:rsidRPr="0076221C">
              <w:t>-</w:t>
            </w:r>
          </w:p>
        </w:tc>
        <w:tc>
          <w:tcPr>
            <w:tcW w:w="1120" w:type="dxa"/>
          </w:tcPr>
          <w:p w14:paraId="0F07AECE" w14:textId="77777777" w:rsidR="00E34178" w:rsidRPr="0076221C" w:rsidRDefault="003D30E1" w:rsidP="0076221C">
            <w:r w:rsidRPr="0076221C">
              <w:t>-</w:t>
            </w:r>
          </w:p>
        </w:tc>
        <w:tc>
          <w:tcPr>
            <w:tcW w:w="1120" w:type="dxa"/>
          </w:tcPr>
          <w:p w14:paraId="34C9BBBA" w14:textId="77777777" w:rsidR="00E34178" w:rsidRPr="0076221C" w:rsidRDefault="003D30E1" w:rsidP="0076221C">
            <w:r w:rsidRPr="0076221C">
              <w:t>244 627</w:t>
            </w:r>
          </w:p>
        </w:tc>
      </w:tr>
      <w:tr w:rsidR="00E34178" w:rsidRPr="0076221C" w14:paraId="7257FA9D" w14:textId="77777777" w:rsidTr="002B0003">
        <w:trPr>
          <w:trHeight w:val="580"/>
        </w:trPr>
        <w:tc>
          <w:tcPr>
            <w:tcW w:w="560" w:type="dxa"/>
          </w:tcPr>
          <w:p w14:paraId="66A0660E" w14:textId="77777777" w:rsidR="00E34178" w:rsidRPr="0076221C" w:rsidRDefault="00E34178" w:rsidP="0076221C"/>
        </w:tc>
        <w:tc>
          <w:tcPr>
            <w:tcW w:w="560" w:type="dxa"/>
          </w:tcPr>
          <w:p w14:paraId="32780319" w14:textId="77777777" w:rsidR="00E34178" w:rsidRPr="0076221C" w:rsidRDefault="003D30E1" w:rsidP="0076221C">
            <w:r w:rsidRPr="0076221C">
              <w:t>23</w:t>
            </w:r>
          </w:p>
        </w:tc>
        <w:tc>
          <w:tcPr>
            <w:tcW w:w="3160" w:type="dxa"/>
          </w:tcPr>
          <w:p w14:paraId="411BB205" w14:textId="77777777" w:rsidR="00E34178" w:rsidRPr="0076221C" w:rsidRDefault="003D30E1" w:rsidP="0076221C">
            <w:r w:rsidRPr="0076221C">
              <w:t xml:space="preserve">Oppdrags- og gebyrrelatert virksomhet, </w:t>
            </w:r>
            <w:r w:rsidRPr="003D30E1">
              <w:rPr>
                <w:rStyle w:val="kursiv0"/>
              </w:rPr>
              <w:t>kan overføres</w:t>
            </w:r>
          </w:p>
        </w:tc>
        <w:tc>
          <w:tcPr>
            <w:tcW w:w="1120" w:type="dxa"/>
          </w:tcPr>
          <w:p w14:paraId="5E893EC9" w14:textId="77777777" w:rsidR="00E34178" w:rsidRPr="0076221C" w:rsidRDefault="003D30E1" w:rsidP="0076221C">
            <w:r w:rsidRPr="0076221C">
              <w:t>147 386</w:t>
            </w:r>
          </w:p>
        </w:tc>
        <w:tc>
          <w:tcPr>
            <w:tcW w:w="1120" w:type="dxa"/>
          </w:tcPr>
          <w:p w14:paraId="523A7E1C" w14:textId="77777777" w:rsidR="00E34178" w:rsidRPr="0076221C" w:rsidRDefault="003D30E1" w:rsidP="0076221C">
            <w:r w:rsidRPr="0076221C">
              <w:t>3 600</w:t>
            </w:r>
          </w:p>
        </w:tc>
        <w:tc>
          <w:tcPr>
            <w:tcW w:w="1120" w:type="dxa"/>
          </w:tcPr>
          <w:p w14:paraId="2904D0E4" w14:textId="77777777" w:rsidR="00E34178" w:rsidRPr="0076221C" w:rsidRDefault="003D30E1" w:rsidP="0076221C">
            <w:r w:rsidRPr="0076221C">
              <w:t>-</w:t>
            </w:r>
          </w:p>
        </w:tc>
        <w:tc>
          <w:tcPr>
            <w:tcW w:w="1120" w:type="dxa"/>
          </w:tcPr>
          <w:p w14:paraId="38CE70B4" w14:textId="77777777" w:rsidR="00E34178" w:rsidRPr="0076221C" w:rsidRDefault="003D30E1" w:rsidP="0076221C">
            <w:r w:rsidRPr="0076221C">
              <w:t>-</w:t>
            </w:r>
          </w:p>
        </w:tc>
        <w:tc>
          <w:tcPr>
            <w:tcW w:w="1120" w:type="dxa"/>
          </w:tcPr>
          <w:p w14:paraId="62C673DE" w14:textId="77777777" w:rsidR="00E34178" w:rsidRPr="0076221C" w:rsidRDefault="003D30E1" w:rsidP="0076221C">
            <w:r w:rsidRPr="0076221C">
              <w:t>150 986</w:t>
            </w:r>
          </w:p>
        </w:tc>
      </w:tr>
      <w:tr w:rsidR="00E34178" w:rsidRPr="0076221C" w14:paraId="0289D8C8" w14:textId="77777777" w:rsidTr="002B0003">
        <w:trPr>
          <w:trHeight w:val="580"/>
        </w:trPr>
        <w:tc>
          <w:tcPr>
            <w:tcW w:w="560" w:type="dxa"/>
          </w:tcPr>
          <w:p w14:paraId="3436599D" w14:textId="77777777" w:rsidR="00E34178" w:rsidRPr="0076221C" w:rsidRDefault="00E34178" w:rsidP="0076221C"/>
        </w:tc>
        <w:tc>
          <w:tcPr>
            <w:tcW w:w="560" w:type="dxa"/>
          </w:tcPr>
          <w:p w14:paraId="2418AA30" w14:textId="77777777" w:rsidR="00E34178" w:rsidRPr="0076221C" w:rsidRDefault="003D30E1" w:rsidP="0076221C">
            <w:r w:rsidRPr="0076221C">
              <w:t>32</w:t>
            </w:r>
          </w:p>
        </w:tc>
        <w:tc>
          <w:tcPr>
            <w:tcW w:w="3160" w:type="dxa"/>
          </w:tcPr>
          <w:p w14:paraId="6145B838" w14:textId="77777777" w:rsidR="00E34178" w:rsidRPr="0076221C" w:rsidRDefault="003D30E1" w:rsidP="0076221C">
            <w:r w:rsidRPr="0076221C">
              <w:t xml:space="preserve">Statlige erverv, fylkesvise verneplaner, </w:t>
            </w:r>
            <w:r w:rsidRPr="003D30E1">
              <w:rPr>
                <w:rStyle w:val="kursiv0"/>
              </w:rPr>
              <w:t>kan overføres</w:t>
            </w:r>
          </w:p>
        </w:tc>
        <w:tc>
          <w:tcPr>
            <w:tcW w:w="1120" w:type="dxa"/>
          </w:tcPr>
          <w:p w14:paraId="4AB932CE" w14:textId="77777777" w:rsidR="00E34178" w:rsidRPr="0076221C" w:rsidRDefault="003D30E1" w:rsidP="0076221C">
            <w:r w:rsidRPr="0076221C">
              <w:t>540</w:t>
            </w:r>
          </w:p>
        </w:tc>
        <w:tc>
          <w:tcPr>
            <w:tcW w:w="1120" w:type="dxa"/>
          </w:tcPr>
          <w:p w14:paraId="3DDEE958" w14:textId="77777777" w:rsidR="00E34178" w:rsidRPr="0076221C" w:rsidRDefault="003D30E1" w:rsidP="0076221C">
            <w:r w:rsidRPr="0076221C">
              <w:t>5 300</w:t>
            </w:r>
          </w:p>
        </w:tc>
        <w:tc>
          <w:tcPr>
            <w:tcW w:w="1120" w:type="dxa"/>
          </w:tcPr>
          <w:p w14:paraId="2BAAAD03" w14:textId="77777777" w:rsidR="00E34178" w:rsidRPr="0076221C" w:rsidRDefault="003D30E1" w:rsidP="0076221C">
            <w:r w:rsidRPr="0076221C">
              <w:t>-</w:t>
            </w:r>
          </w:p>
        </w:tc>
        <w:tc>
          <w:tcPr>
            <w:tcW w:w="1120" w:type="dxa"/>
          </w:tcPr>
          <w:p w14:paraId="4DBC0FF9" w14:textId="77777777" w:rsidR="00E34178" w:rsidRPr="0076221C" w:rsidRDefault="003D30E1" w:rsidP="0076221C">
            <w:r w:rsidRPr="0076221C">
              <w:t>-</w:t>
            </w:r>
          </w:p>
        </w:tc>
        <w:tc>
          <w:tcPr>
            <w:tcW w:w="1120" w:type="dxa"/>
          </w:tcPr>
          <w:p w14:paraId="42BDB307" w14:textId="77777777" w:rsidR="00E34178" w:rsidRPr="0076221C" w:rsidRDefault="003D30E1" w:rsidP="0076221C">
            <w:r w:rsidRPr="0076221C">
              <w:t>5 840</w:t>
            </w:r>
          </w:p>
        </w:tc>
      </w:tr>
      <w:tr w:rsidR="00E34178" w:rsidRPr="0076221C" w14:paraId="6EF9F65C" w14:textId="77777777" w:rsidTr="002B0003">
        <w:trPr>
          <w:trHeight w:val="580"/>
        </w:trPr>
        <w:tc>
          <w:tcPr>
            <w:tcW w:w="560" w:type="dxa"/>
          </w:tcPr>
          <w:p w14:paraId="7D4E1DD6" w14:textId="77777777" w:rsidR="00E34178" w:rsidRPr="0076221C" w:rsidRDefault="00E34178" w:rsidP="0076221C"/>
        </w:tc>
        <w:tc>
          <w:tcPr>
            <w:tcW w:w="560" w:type="dxa"/>
          </w:tcPr>
          <w:p w14:paraId="38DB88E4" w14:textId="77777777" w:rsidR="00E34178" w:rsidRPr="0076221C" w:rsidRDefault="003D30E1" w:rsidP="0076221C">
            <w:r w:rsidRPr="0076221C">
              <w:t>33</w:t>
            </w:r>
          </w:p>
        </w:tc>
        <w:tc>
          <w:tcPr>
            <w:tcW w:w="3160" w:type="dxa"/>
          </w:tcPr>
          <w:p w14:paraId="591F5DD5" w14:textId="77777777" w:rsidR="00E34178" w:rsidRPr="0076221C" w:rsidRDefault="003D30E1" w:rsidP="0076221C">
            <w:r w:rsidRPr="0076221C">
              <w:t xml:space="preserve">Statlige erverv, nytt landbasert vern, </w:t>
            </w:r>
            <w:r w:rsidRPr="003D30E1">
              <w:rPr>
                <w:rStyle w:val="kursiv0"/>
              </w:rPr>
              <w:t>kan overføres</w:t>
            </w:r>
          </w:p>
        </w:tc>
        <w:tc>
          <w:tcPr>
            <w:tcW w:w="1120" w:type="dxa"/>
          </w:tcPr>
          <w:p w14:paraId="235F8767" w14:textId="77777777" w:rsidR="00E34178" w:rsidRPr="0076221C" w:rsidRDefault="003D30E1" w:rsidP="0076221C">
            <w:r w:rsidRPr="0076221C">
              <w:t>950</w:t>
            </w:r>
          </w:p>
        </w:tc>
        <w:tc>
          <w:tcPr>
            <w:tcW w:w="1120" w:type="dxa"/>
          </w:tcPr>
          <w:p w14:paraId="22DA37C9" w14:textId="77777777" w:rsidR="00E34178" w:rsidRPr="0076221C" w:rsidRDefault="003D30E1" w:rsidP="0076221C">
            <w:r w:rsidRPr="0076221C">
              <w:t>400</w:t>
            </w:r>
          </w:p>
        </w:tc>
        <w:tc>
          <w:tcPr>
            <w:tcW w:w="1120" w:type="dxa"/>
          </w:tcPr>
          <w:p w14:paraId="289AEACB" w14:textId="77777777" w:rsidR="00E34178" w:rsidRPr="0076221C" w:rsidRDefault="003D30E1" w:rsidP="0076221C">
            <w:r w:rsidRPr="0076221C">
              <w:t>-</w:t>
            </w:r>
          </w:p>
        </w:tc>
        <w:tc>
          <w:tcPr>
            <w:tcW w:w="1120" w:type="dxa"/>
          </w:tcPr>
          <w:p w14:paraId="5A2E403E" w14:textId="77777777" w:rsidR="00E34178" w:rsidRPr="0076221C" w:rsidRDefault="003D30E1" w:rsidP="0076221C">
            <w:r w:rsidRPr="0076221C">
              <w:t>-</w:t>
            </w:r>
          </w:p>
        </w:tc>
        <w:tc>
          <w:tcPr>
            <w:tcW w:w="1120" w:type="dxa"/>
          </w:tcPr>
          <w:p w14:paraId="3B6363D7" w14:textId="77777777" w:rsidR="00E34178" w:rsidRPr="0076221C" w:rsidRDefault="003D30E1" w:rsidP="0076221C">
            <w:r w:rsidRPr="0076221C">
              <w:t>1 350</w:t>
            </w:r>
          </w:p>
        </w:tc>
      </w:tr>
      <w:tr w:rsidR="00E34178" w:rsidRPr="0076221C" w14:paraId="26A16687" w14:textId="77777777" w:rsidTr="002B0003">
        <w:trPr>
          <w:trHeight w:val="580"/>
        </w:trPr>
        <w:tc>
          <w:tcPr>
            <w:tcW w:w="560" w:type="dxa"/>
          </w:tcPr>
          <w:p w14:paraId="066D1DAA" w14:textId="77777777" w:rsidR="00E34178" w:rsidRPr="0076221C" w:rsidRDefault="00E34178" w:rsidP="0076221C"/>
        </w:tc>
        <w:tc>
          <w:tcPr>
            <w:tcW w:w="560" w:type="dxa"/>
          </w:tcPr>
          <w:p w14:paraId="2317A826" w14:textId="77777777" w:rsidR="00E34178" w:rsidRPr="0076221C" w:rsidRDefault="003D30E1" w:rsidP="0076221C">
            <w:r w:rsidRPr="0076221C">
              <w:t>34</w:t>
            </w:r>
          </w:p>
        </w:tc>
        <w:tc>
          <w:tcPr>
            <w:tcW w:w="3160" w:type="dxa"/>
          </w:tcPr>
          <w:p w14:paraId="5D9A85C8" w14:textId="77777777" w:rsidR="00E34178" w:rsidRPr="0076221C" w:rsidRDefault="003D30E1" w:rsidP="0076221C">
            <w:r w:rsidRPr="0076221C">
              <w:t xml:space="preserve">Statlige erverv, </w:t>
            </w:r>
            <w:proofErr w:type="gramStart"/>
            <w:r w:rsidRPr="0076221C">
              <w:t xml:space="preserve">nasjonalparker,  </w:t>
            </w:r>
            <w:r w:rsidRPr="003D30E1">
              <w:rPr>
                <w:rStyle w:val="kursiv0"/>
              </w:rPr>
              <w:t>kan</w:t>
            </w:r>
            <w:proofErr w:type="gramEnd"/>
            <w:r w:rsidRPr="003D30E1">
              <w:rPr>
                <w:rStyle w:val="kursiv0"/>
              </w:rPr>
              <w:t xml:space="preserve"> overføres</w:t>
            </w:r>
          </w:p>
        </w:tc>
        <w:tc>
          <w:tcPr>
            <w:tcW w:w="1120" w:type="dxa"/>
          </w:tcPr>
          <w:p w14:paraId="0C0B2A8B" w14:textId="77777777" w:rsidR="00E34178" w:rsidRPr="0076221C" w:rsidRDefault="003D30E1" w:rsidP="0076221C">
            <w:r w:rsidRPr="0076221C">
              <w:t>2 053</w:t>
            </w:r>
          </w:p>
        </w:tc>
        <w:tc>
          <w:tcPr>
            <w:tcW w:w="1120" w:type="dxa"/>
          </w:tcPr>
          <w:p w14:paraId="236BC4A7" w14:textId="77777777" w:rsidR="00E34178" w:rsidRPr="0076221C" w:rsidRDefault="003D30E1" w:rsidP="0076221C">
            <w:r w:rsidRPr="0076221C">
              <w:t>2 000</w:t>
            </w:r>
          </w:p>
        </w:tc>
        <w:tc>
          <w:tcPr>
            <w:tcW w:w="1120" w:type="dxa"/>
          </w:tcPr>
          <w:p w14:paraId="7864104F" w14:textId="77777777" w:rsidR="00E34178" w:rsidRPr="0076221C" w:rsidRDefault="003D30E1" w:rsidP="0076221C">
            <w:r w:rsidRPr="0076221C">
              <w:t>-</w:t>
            </w:r>
          </w:p>
        </w:tc>
        <w:tc>
          <w:tcPr>
            <w:tcW w:w="1120" w:type="dxa"/>
          </w:tcPr>
          <w:p w14:paraId="31D29824" w14:textId="77777777" w:rsidR="00E34178" w:rsidRPr="0076221C" w:rsidRDefault="003D30E1" w:rsidP="0076221C">
            <w:r w:rsidRPr="0076221C">
              <w:t>-</w:t>
            </w:r>
          </w:p>
        </w:tc>
        <w:tc>
          <w:tcPr>
            <w:tcW w:w="1120" w:type="dxa"/>
          </w:tcPr>
          <w:p w14:paraId="77237737" w14:textId="77777777" w:rsidR="00E34178" w:rsidRPr="0076221C" w:rsidRDefault="003D30E1" w:rsidP="0076221C">
            <w:r w:rsidRPr="0076221C">
              <w:t>4 053</w:t>
            </w:r>
          </w:p>
        </w:tc>
      </w:tr>
      <w:tr w:rsidR="00E34178" w:rsidRPr="0076221C" w14:paraId="19266C1F" w14:textId="77777777" w:rsidTr="002B0003">
        <w:trPr>
          <w:trHeight w:val="580"/>
        </w:trPr>
        <w:tc>
          <w:tcPr>
            <w:tcW w:w="560" w:type="dxa"/>
          </w:tcPr>
          <w:p w14:paraId="18E7121A" w14:textId="77777777" w:rsidR="00E34178" w:rsidRPr="0076221C" w:rsidRDefault="00E34178" w:rsidP="0076221C"/>
        </w:tc>
        <w:tc>
          <w:tcPr>
            <w:tcW w:w="560" w:type="dxa"/>
          </w:tcPr>
          <w:p w14:paraId="73AE26BD" w14:textId="77777777" w:rsidR="00E34178" w:rsidRPr="0076221C" w:rsidRDefault="003D30E1" w:rsidP="0076221C">
            <w:r w:rsidRPr="0076221C">
              <w:t>36</w:t>
            </w:r>
          </w:p>
        </w:tc>
        <w:tc>
          <w:tcPr>
            <w:tcW w:w="3160" w:type="dxa"/>
          </w:tcPr>
          <w:p w14:paraId="7B1122CF" w14:textId="77777777" w:rsidR="00E34178" w:rsidRPr="0076221C" w:rsidRDefault="003D30E1" w:rsidP="0076221C">
            <w:r w:rsidRPr="0076221C">
              <w:t xml:space="preserve">Statlige erverv, marint </w:t>
            </w:r>
            <w:proofErr w:type="gramStart"/>
            <w:r w:rsidRPr="0076221C">
              <w:t xml:space="preserve">vern,  </w:t>
            </w:r>
            <w:r w:rsidRPr="003D30E1">
              <w:rPr>
                <w:rStyle w:val="kursiv0"/>
              </w:rPr>
              <w:t>kan</w:t>
            </w:r>
            <w:proofErr w:type="gramEnd"/>
            <w:r w:rsidRPr="003D30E1">
              <w:rPr>
                <w:rStyle w:val="kursiv0"/>
              </w:rPr>
              <w:t xml:space="preserve"> overføres</w:t>
            </w:r>
          </w:p>
        </w:tc>
        <w:tc>
          <w:tcPr>
            <w:tcW w:w="1120" w:type="dxa"/>
          </w:tcPr>
          <w:p w14:paraId="5B714CAB" w14:textId="77777777" w:rsidR="00E34178" w:rsidRPr="0076221C" w:rsidRDefault="003D30E1" w:rsidP="0076221C">
            <w:r w:rsidRPr="0076221C">
              <w:t>6 200</w:t>
            </w:r>
          </w:p>
        </w:tc>
        <w:tc>
          <w:tcPr>
            <w:tcW w:w="1120" w:type="dxa"/>
          </w:tcPr>
          <w:p w14:paraId="24972480" w14:textId="77777777" w:rsidR="00E34178" w:rsidRPr="0076221C" w:rsidRDefault="003D30E1" w:rsidP="0076221C">
            <w:r w:rsidRPr="0076221C">
              <w:t>-6 200</w:t>
            </w:r>
          </w:p>
        </w:tc>
        <w:tc>
          <w:tcPr>
            <w:tcW w:w="1120" w:type="dxa"/>
          </w:tcPr>
          <w:p w14:paraId="555FF6F3" w14:textId="77777777" w:rsidR="00E34178" w:rsidRPr="0076221C" w:rsidRDefault="003D30E1" w:rsidP="0076221C">
            <w:r w:rsidRPr="0076221C">
              <w:t>-</w:t>
            </w:r>
          </w:p>
        </w:tc>
        <w:tc>
          <w:tcPr>
            <w:tcW w:w="1120" w:type="dxa"/>
          </w:tcPr>
          <w:p w14:paraId="5D91A7CF" w14:textId="77777777" w:rsidR="00E34178" w:rsidRPr="0076221C" w:rsidRDefault="003D30E1" w:rsidP="0076221C">
            <w:r w:rsidRPr="0076221C">
              <w:t>-</w:t>
            </w:r>
          </w:p>
        </w:tc>
        <w:tc>
          <w:tcPr>
            <w:tcW w:w="1120" w:type="dxa"/>
          </w:tcPr>
          <w:p w14:paraId="37DFA0BE" w14:textId="77777777" w:rsidR="00E34178" w:rsidRPr="0076221C" w:rsidRDefault="003D30E1" w:rsidP="0076221C">
            <w:r w:rsidRPr="0076221C">
              <w:t>0</w:t>
            </w:r>
          </w:p>
        </w:tc>
      </w:tr>
      <w:tr w:rsidR="00E34178" w:rsidRPr="0076221C" w14:paraId="74257FF3" w14:textId="77777777" w:rsidTr="002B0003">
        <w:trPr>
          <w:trHeight w:val="800"/>
        </w:trPr>
        <w:tc>
          <w:tcPr>
            <w:tcW w:w="560" w:type="dxa"/>
          </w:tcPr>
          <w:p w14:paraId="720EA598" w14:textId="77777777" w:rsidR="00E34178" w:rsidRPr="0076221C" w:rsidRDefault="00E34178" w:rsidP="0076221C"/>
        </w:tc>
        <w:tc>
          <w:tcPr>
            <w:tcW w:w="560" w:type="dxa"/>
          </w:tcPr>
          <w:p w14:paraId="36F3AB3C" w14:textId="77777777" w:rsidR="00E34178" w:rsidRPr="0076221C" w:rsidRDefault="003D30E1" w:rsidP="0076221C">
            <w:r w:rsidRPr="0076221C">
              <w:t>37</w:t>
            </w:r>
          </w:p>
        </w:tc>
        <w:tc>
          <w:tcPr>
            <w:tcW w:w="3160" w:type="dxa"/>
          </w:tcPr>
          <w:p w14:paraId="3CFCEFBE" w14:textId="77777777" w:rsidR="00E34178" w:rsidRPr="0076221C" w:rsidRDefault="003D30E1" w:rsidP="0076221C">
            <w:r w:rsidRPr="0076221C">
              <w:t xml:space="preserve">Skogplanting, videreføring av pilotprosjekt for stedegne </w:t>
            </w:r>
            <w:proofErr w:type="gramStart"/>
            <w:r w:rsidRPr="0076221C">
              <w:t xml:space="preserve">treslag,  </w:t>
            </w:r>
            <w:r w:rsidRPr="003D30E1">
              <w:rPr>
                <w:rStyle w:val="kursiv0"/>
              </w:rPr>
              <w:t>kan</w:t>
            </w:r>
            <w:proofErr w:type="gramEnd"/>
            <w:r w:rsidRPr="003D30E1">
              <w:rPr>
                <w:rStyle w:val="kursiv0"/>
              </w:rPr>
              <w:t xml:space="preserve"> overføres</w:t>
            </w:r>
          </w:p>
        </w:tc>
        <w:tc>
          <w:tcPr>
            <w:tcW w:w="1120" w:type="dxa"/>
          </w:tcPr>
          <w:p w14:paraId="4E8628C9" w14:textId="77777777" w:rsidR="00E34178" w:rsidRPr="0076221C" w:rsidRDefault="003D30E1" w:rsidP="0076221C">
            <w:r w:rsidRPr="0076221C">
              <w:t>5 000</w:t>
            </w:r>
          </w:p>
        </w:tc>
        <w:tc>
          <w:tcPr>
            <w:tcW w:w="1120" w:type="dxa"/>
          </w:tcPr>
          <w:p w14:paraId="0BD77BEB" w14:textId="77777777" w:rsidR="00E34178" w:rsidRPr="0076221C" w:rsidRDefault="003D30E1" w:rsidP="0076221C">
            <w:r w:rsidRPr="0076221C">
              <w:t>-1 000</w:t>
            </w:r>
          </w:p>
        </w:tc>
        <w:tc>
          <w:tcPr>
            <w:tcW w:w="1120" w:type="dxa"/>
          </w:tcPr>
          <w:p w14:paraId="64B99221" w14:textId="77777777" w:rsidR="00E34178" w:rsidRPr="0076221C" w:rsidRDefault="003D30E1" w:rsidP="0076221C">
            <w:r w:rsidRPr="0076221C">
              <w:t>-</w:t>
            </w:r>
          </w:p>
        </w:tc>
        <w:tc>
          <w:tcPr>
            <w:tcW w:w="1120" w:type="dxa"/>
          </w:tcPr>
          <w:p w14:paraId="3E27D8D3" w14:textId="77777777" w:rsidR="00E34178" w:rsidRPr="0076221C" w:rsidRDefault="003D30E1" w:rsidP="0076221C">
            <w:r w:rsidRPr="0076221C">
              <w:t>-</w:t>
            </w:r>
          </w:p>
        </w:tc>
        <w:tc>
          <w:tcPr>
            <w:tcW w:w="1120" w:type="dxa"/>
          </w:tcPr>
          <w:p w14:paraId="19B5F284" w14:textId="77777777" w:rsidR="00E34178" w:rsidRPr="0076221C" w:rsidRDefault="003D30E1" w:rsidP="0076221C">
            <w:r w:rsidRPr="0076221C">
              <w:t>4 000</w:t>
            </w:r>
          </w:p>
        </w:tc>
      </w:tr>
      <w:tr w:rsidR="00E34178" w:rsidRPr="0076221C" w14:paraId="2B91717F" w14:textId="77777777" w:rsidTr="002B0003">
        <w:trPr>
          <w:trHeight w:val="580"/>
        </w:trPr>
        <w:tc>
          <w:tcPr>
            <w:tcW w:w="560" w:type="dxa"/>
          </w:tcPr>
          <w:p w14:paraId="5DAA90DA" w14:textId="77777777" w:rsidR="00E34178" w:rsidRPr="0076221C" w:rsidRDefault="00E34178" w:rsidP="0076221C"/>
        </w:tc>
        <w:tc>
          <w:tcPr>
            <w:tcW w:w="560" w:type="dxa"/>
          </w:tcPr>
          <w:p w14:paraId="7383D388" w14:textId="77777777" w:rsidR="00E34178" w:rsidRPr="0076221C" w:rsidRDefault="003D30E1" w:rsidP="0076221C">
            <w:r w:rsidRPr="0076221C">
              <w:t>38</w:t>
            </w:r>
          </w:p>
        </w:tc>
        <w:tc>
          <w:tcPr>
            <w:tcW w:w="3160" w:type="dxa"/>
          </w:tcPr>
          <w:p w14:paraId="23570E88" w14:textId="77777777" w:rsidR="00E34178" w:rsidRPr="0076221C" w:rsidRDefault="003D30E1" w:rsidP="0076221C">
            <w:r w:rsidRPr="0076221C">
              <w:t xml:space="preserve">Restaurering av myr og annen våtmark, </w:t>
            </w:r>
            <w:r w:rsidRPr="003D30E1">
              <w:rPr>
                <w:rStyle w:val="kursiv0"/>
              </w:rPr>
              <w:t>kan overføres</w:t>
            </w:r>
          </w:p>
        </w:tc>
        <w:tc>
          <w:tcPr>
            <w:tcW w:w="1120" w:type="dxa"/>
          </w:tcPr>
          <w:p w14:paraId="5DD53046" w14:textId="77777777" w:rsidR="00E34178" w:rsidRPr="0076221C" w:rsidRDefault="003D30E1" w:rsidP="0076221C">
            <w:r w:rsidRPr="0076221C">
              <w:t>17 090</w:t>
            </w:r>
          </w:p>
        </w:tc>
        <w:tc>
          <w:tcPr>
            <w:tcW w:w="1120" w:type="dxa"/>
          </w:tcPr>
          <w:p w14:paraId="56A9E876" w14:textId="77777777" w:rsidR="00E34178" w:rsidRPr="0076221C" w:rsidRDefault="003D30E1" w:rsidP="0076221C">
            <w:r w:rsidRPr="0076221C">
              <w:t>11 460</w:t>
            </w:r>
          </w:p>
        </w:tc>
        <w:tc>
          <w:tcPr>
            <w:tcW w:w="1120" w:type="dxa"/>
          </w:tcPr>
          <w:p w14:paraId="4F47DA72" w14:textId="77777777" w:rsidR="00E34178" w:rsidRPr="0076221C" w:rsidRDefault="003D30E1" w:rsidP="0076221C">
            <w:r w:rsidRPr="0076221C">
              <w:t>-</w:t>
            </w:r>
          </w:p>
        </w:tc>
        <w:tc>
          <w:tcPr>
            <w:tcW w:w="1120" w:type="dxa"/>
          </w:tcPr>
          <w:p w14:paraId="1294309E" w14:textId="77777777" w:rsidR="00E34178" w:rsidRPr="0076221C" w:rsidRDefault="003D30E1" w:rsidP="0076221C">
            <w:r w:rsidRPr="0076221C">
              <w:t>-</w:t>
            </w:r>
          </w:p>
        </w:tc>
        <w:tc>
          <w:tcPr>
            <w:tcW w:w="1120" w:type="dxa"/>
          </w:tcPr>
          <w:p w14:paraId="5A19D1C6" w14:textId="77777777" w:rsidR="00E34178" w:rsidRPr="0076221C" w:rsidRDefault="003D30E1" w:rsidP="0076221C">
            <w:r w:rsidRPr="0076221C">
              <w:t>28 550</w:t>
            </w:r>
          </w:p>
        </w:tc>
      </w:tr>
      <w:tr w:rsidR="00E34178" w:rsidRPr="0076221C" w14:paraId="5E74C1B9" w14:textId="77777777" w:rsidTr="002B0003">
        <w:trPr>
          <w:trHeight w:val="580"/>
        </w:trPr>
        <w:tc>
          <w:tcPr>
            <w:tcW w:w="560" w:type="dxa"/>
          </w:tcPr>
          <w:p w14:paraId="05BBE371" w14:textId="77777777" w:rsidR="00E34178" w:rsidRPr="0076221C" w:rsidRDefault="00E34178" w:rsidP="0076221C"/>
        </w:tc>
        <w:tc>
          <w:tcPr>
            <w:tcW w:w="560" w:type="dxa"/>
          </w:tcPr>
          <w:p w14:paraId="14111269" w14:textId="77777777" w:rsidR="00E34178" w:rsidRPr="0076221C" w:rsidRDefault="003D30E1" w:rsidP="0076221C">
            <w:r w:rsidRPr="0076221C">
              <w:t>61</w:t>
            </w:r>
          </w:p>
        </w:tc>
        <w:tc>
          <w:tcPr>
            <w:tcW w:w="3160" w:type="dxa"/>
          </w:tcPr>
          <w:p w14:paraId="6DFC0E00" w14:textId="77777777" w:rsidR="00E34178" w:rsidRPr="0076221C" w:rsidRDefault="003D30E1" w:rsidP="0076221C">
            <w:r w:rsidRPr="0076221C">
              <w:t xml:space="preserve">Tilskudd til klimatiltak og klimatilpasning, </w:t>
            </w:r>
            <w:r w:rsidRPr="003D30E1">
              <w:rPr>
                <w:rStyle w:val="kursiv0"/>
              </w:rPr>
              <w:t>kan overføres</w:t>
            </w:r>
          </w:p>
        </w:tc>
        <w:tc>
          <w:tcPr>
            <w:tcW w:w="1120" w:type="dxa"/>
          </w:tcPr>
          <w:p w14:paraId="79B1F741" w14:textId="77777777" w:rsidR="00E34178" w:rsidRPr="0076221C" w:rsidRDefault="003D30E1" w:rsidP="0076221C">
            <w:r w:rsidRPr="0076221C">
              <w:t>224 244</w:t>
            </w:r>
          </w:p>
        </w:tc>
        <w:tc>
          <w:tcPr>
            <w:tcW w:w="1120" w:type="dxa"/>
          </w:tcPr>
          <w:p w14:paraId="3B677020" w14:textId="77777777" w:rsidR="00E34178" w:rsidRPr="0076221C" w:rsidRDefault="003D30E1" w:rsidP="0076221C">
            <w:r w:rsidRPr="0076221C">
              <w:t>-115 000</w:t>
            </w:r>
          </w:p>
        </w:tc>
        <w:tc>
          <w:tcPr>
            <w:tcW w:w="1120" w:type="dxa"/>
          </w:tcPr>
          <w:p w14:paraId="0A454AAE" w14:textId="77777777" w:rsidR="00E34178" w:rsidRPr="0076221C" w:rsidRDefault="003D30E1" w:rsidP="0076221C">
            <w:r w:rsidRPr="0076221C">
              <w:t>-</w:t>
            </w:r>
          </w:p>
        </w:tc>
        <w:tc>
          <w:tcPr>
            <w:tcW w:w="1120" w:type="dxa"/>
          </w:tcPr>
          <w:p w14:paraId="1F4E9A87" w14:textId="77777777" w:rsidR="00E34178" w:rsidRPr="0076221C" w:rsidRDefault="003D30E1" w:rsidP="0076221C">
            <w:r w:rsidRPr="0076221C">
              <w:t>-</w:t>
            </w:r>
          </w:p>
        </w:tc>
        <w:tc>
          <w:tcPr>
            <w:tcW w:w="1120" w:type="dxa"/>
          </w:tcPr>
          <w:p w14:paraId="258AF20E" w14:textId="77777777" w:rsidR="00E34178" w:rsidRPr="0076221C" w:rsidRDefault="003D30E1" w:rsidP="0076221C">
            <w:r w:rsidRPr="0076221C">
              <w:t>109 244</w:t>
            </w:r>
          </w:p>
        </w:tc>
      </w:tr>
      <w:tr w:rsidR="00E34178" w:rsidRPr="0076221C" w14:paraId="4FBDDE01" w14:textId="77777777" w:rsidTr="002B0003">
        <w:trPr>
          <w:trHeight w:val="580"/>
        </w:trPr>
        <w:tc>
          <w:tcPr>
            <w:tcW w:w="560" w:type="dxa"/>
          </w:tcPr>
          <w:p w14:paraId="4038D0B7" w14:textId="77777777" w:rsidR="00E34178" w:rsidRPr="0076221C" w:rsidRDefault="00E34178" w:rsidP="0076221C"/>
        </w:tc>
        <w:tc>
          <w:tcPr>
            <w:tcW w:w="560" w:type="dxa"/>
          </w:tcPr>
          <w:p w14:paraId="5EABD5A5" w14:textId="77777777" w:rsidR="00E34178" w:rsidRPr="0076221C" w:rsidRDefault="003D30E1" w:rsidP="0076221C">
            <w:r w:rsidRPr="0076221C">
              <w:t>62</w:t>
            </w:r>
          </w:p>
        </w:tc>
        <w:tc>
          <w:tcPr>
            <w:tcW w:w="3160" w:type="dxa"/>
          </w:tcPr>
          <w:p w14:paraId="012FFAA1" w14:textId="77777777" w:rsidR="00E34178" w:rsidRPr="0076221C" w:rsidRDefault="003D30E1" w:rsidP="0076221C">
            <w:r w:rsidRPr="0076221C">
              <w:t xml:space="preserve">Tilskudd til grønn </w:t>
            </w:r>
            <w:proofErr w:type="gramStart"/>
            <w:r w:rsidRPr="0076221C">
              <w:t xml:space="preserve">skipsfart,  </w:t>
            </w:r>
            <w:r w:rsidRPr="003D30E1">
              <w:rPr>
                <w:rStyle w:val="kursiv0"/>
              </w:rPr>
              <w:t>kan</w:t>
            </w:r>
            <w:proofErr w:type="gramEnd"/>
            <w:r w:rsidRPr="003D30E1">
              <w:rPr>
                <w:rStyle w:val="kursiv0"/>
              </w:rPr>
              <w:t xml:space="preserve"> overføres</w:t>
            </w:r>
          </w:p>
        </w:tc>
        <w:tc>
          <w:tcPr>
            <w:tcW w:w="1120" w:type="dxa"/>
          </w:tcPr>
          <w:p w14:paraId="28AEA43E" w14:textId="77777777" w:rsidR="00E34178" w:rsidRPr="0076221C" w:rsidRDefault="003D30E1" w:rsidP="0076221C">
            <w:r w:rsidRPr="0076221C">
              <w:t>13 820</w:t>
            </w:r>
          </w:p>
        </w:tc>
        <w:tc>
          <w:tcPr>
            <w:tcW w:w="1120" w:type="dxa"/>
          </w:tcPr>
          <w:p w14:paraId="4EDFA961" w14:textId="77777777" w:rsidR="00E34178" w:rsidRPr="0076221C" w:rsidRDefault="003D30E1" w:rsidP="0076221C">
            <w:r w:rsidRPr="0076221C">
              <w:t>10 700</w:t>
            </w:r>
          </w:p>
        </w:tc>
        <w:tc>
          <w:tcPr>
            <w:tcW w:w="1120" w:type="dxa"/>
          </w:tcPr>
          <w:p w14:paraId="7571BED2" w14:textId="77777777" w:rsidR="00E34178" w:rsidRPr="0076221C" w:rsidRDefault="003D30E1" w:rsidP="0076221C">
            <w:r w:rsidRPr="0076221C">
              <w:t>-</w:t>
            </w:r>
          </w:p>
        </w:tc>
        <w:tc>
          <w:tcPr>
            <w:tcW w:w="1120" w:type="dxa"/>
          </w:tcPr>
          <w:p w14:paraId="27B278E0" w14:textId="77777777" w:rsidR="00E34178" w:rsidRPr="0076221C" w:rsidRDefault="003D30E1" w:rsidP="0076221C">
            <w:r w:rsidRPr="0076221C">
              <w:t>-</w:t>
            </w:r>
          </w:p>
        </w:tc>
        <w:tc>
          <w:tcPr>
            <w:tcW w:w="1120" w:type="dxa"/>
          </w:tcPr>
          <w:p w14:paraId="04D3E326" w14:textId="77777777" w:rsidR="00E34178" w:rsidRPr="0076221C" w:rsidRDefault="003D30E1" w:rsidP="0076221C">
            <w:r w:rsidRPr="0076221C">
              <w:t>24 520</w:t>
            </w:r>
          </w:p>
        </w:tc>
      </w:tr>
      <w:tr w:rsidR="00E34178" w:rsidRPr="0076221C" w14:paraId="53B6B181" w14:textId="77777777" w:rsidTr="002B0003">
        <w:trPr>
          <w:trHeight w:val="580"/>
        </w:trPr>
        <w:tc>
          <w:tcPr>
            <w:tcW w:w="560" w:type="dxa"/>
          </w:tcPr>
          <w:p w14:paraId="41FAA4DB" w14:textId="77777777" w:rsidR="00E34178" w:rsidRPr="0076221C" w:rsidRDefault="00E34178" w:rsidP="0076221C"/>
        </w:tc>
        <w:tc>
          <w:tcPr>
            <w:tcW w:w="560" w:type="dxa"/>
          </w:tcPr>
          <w:p w14:paraId="47932CE4" w14:textId="77777777" w:rsidR="00E34178" w:rsidRPr="0076221C" w:rsidRDefault="003D30E1" w:rsidP="0076221C">
            <w:r w:rsidRPr="0076221C">
              <w:t>63</w:t>
            </w:r>
          </w:p>
        </w:tc>
        <w:tc>
          <w:tcPr>
            <w:tcW w:w="3160" w:type="dxa"/>
          </w:tcPr>
          <w:p w14:paraId="742DFDAB" w14:textId="77777777" w:rsidR="00E34178" w:rsidRPr="0076221C" w:rsidRDefault="003D30E1" w:rsidP="0076221C">
            <w:r w:rsidRPr="0076221C">
              <w:t xml:space="preserve">Returordning for kasserte fritidsbåter </w:t>
            </w:r>
          </w:p>
        </w:tc>
        <w:tc>
          <w:tcPr>
            <w:tcW w:w="1120" w:type="dxa"/>
          </w:tcPr>
          <w:p w14:paraId="236976F8" w14:textId="77777777" w:rsidR="00E34178" w:rsidRPr="0076221C" w:rsidRDefault="003D30E1" w:rsidP="0076221C">
            <w:r w:rsidRPr="0076221C">
              <w:t>1 000</w:t>
            </w:r>
          </w:p>
        </w:tc>
        <w:tc>
          <w:tcPr>
            <w:tcW w:w="1120" w:type="dxa"/>
          </w:tcPr>
          <w:p w14:paraId="2005C6A9" w14:textId="77777777" w:rsidR="00E34178" w:rsidRPr="0076221C" w:rsidRDefault="003D30E1" w:rsidP="0076221C">
            <w:r w:rsidRPr="0076221C">
              <w:t>-800</w:t>
            </w:r>
          </w:p>
        </w:tc>
        <w:tc>
          <w:tcPr>
            <w:tcW w:w="1120" w:type="dxa"/>
          </w:tcPr>
          <w:p w14:paraId="18A30E93" w14:textId="77777777" w:rsidR="00E34178" w:rsidRPr="0076221C" w:rsidRDefault="003D30E1" w:rsidP="0076221C">
            <w:r w:rsidRPr="0076221C">
              <w:t>-</w:t>
            </w:r>
          </w:p>
        </w:tc>
        <w:tc>
          <w:tcPr>
            <w:tcW w:w="1120" w:type="dxa"/>
          </w:tcPr>
          <w:p w14:paraId="4272D453" w14:textId="77777777" w:rsidR="00E34178" w:rsidRPr="0076221C" w:rsidRDefault="003D30E1" w:rsidP="0076221C">
            <w:r w:rsidRPr="0076221C">
              <w:t>-</w:t>
            </w:r>
          </w:p>
        </w:tc>
        <w:tc>
          <w:tcPr>
            <w:tcW w:w="1120" w:type="dxa"/>
          </w:tcPr>
          <w:p w14:paraId="4A485376" w14:textId="77777777" w:rsidR="00E34178" w:rsidRPr="0076221C" w:rsidRDefault="003D30E1" w:rsidP="0076221C">
            <w:r w:rsidRPr="0076221C">
              <w:t>200</w:t>
            </w:r>
          </w:p>
        </w:tc>
      </w:tr>
      <w:tr w:rsidR="00E34178" w:rsidRPr="0076221C" w14:paraId="04C7C38B" w14:textId="77777777" w:rsidTr="002B0003">
        <w:trPr>
          <w:trHeight w:val="580"/>
        </w:trPr>
        <w:tc>
          <w:tcPr>
            <w:tcW w:w="560" w:type="dxa"/>
          </w:tcPr>
          <w:p w14:paraId="22C48153" w14:textId="77777777" w:rsidR="00E34178" w:rsidRPr="0076221C" w:rsidRDefault="00E34178" w:rsidP="0076221C"/>
        </w:tc>
        <w:tc>
          <w:tcPr>
            <w:tcW w:w="560" w:type="dxa"/>
          </w:tcPr>
          <w:p w14:paraId="67A2105C" w14:textId="77777777" w:rsidR="00E34178" w:rsidRPr="0076221C" w:rsidRDefault="003D30E1" w:rsidP="0076221C">
            <w:r w:rsidRPr="0076221C">
              <w:t>69</w:t>
            </w:r>
          </w:p>
        </w:tc>
        <w:tc>
          <w:tcPr>
            <w:tcW w:w="3160" w:type="dxa"/>
          </w:tcPr>
          <w:p w14:paraId="4F5A9700" w14:textId="77777777" w:rsidR="00E34178" w:rsidRPr="0076221C" w:rsidRDefault="003D30E1" w:rsidP="0076221C">
            <w:r w:rsidRPr="0076221C">
              <w:t xml:space="preserve">Oppryddingstiltak, </w:t>
            </w:r>
            <w:r w:rsidRPr="003D30E1">
              <w:rPr>
                <w:rStyle w:val="kursiv0"/>
              </w:rPr>
              <w:t>kan overføres, kan nyttes under postene 39 og 79</w:t>
            </w:r>
          </w:p>
        </w:tc>
        <w:tc>
          <w:tcPr>
            <w:tcW w:w="1120" w:type="dxa"/>
          </w:tcPr>
          <w:p w14:paraId="615FC552" w14:textId="77777777" w:rsidR="00E34178" w:rsidRPr="0076221C" w:rsidRDefault="003D30E1" w:rsidP="0076221C">
            <w:r w:rsidRPr="0076221C">
              <w:t>92 962</w:t>
            </w:r>
          </w:p>
        </w:tc>
        <w:tc>
          <w:tcPr>
            <w:tcW w:w="1120" w:type="dxa"/>
          </w:tcPr>
          <w:p w14:paraId="3221D154" w14:textId="77777777" w:rsidR="00E34178" w:rsidRPr="0076221C" w:rsidRDefault="003D30E1" w:rsidP="0076221C">
            <w:r w:rsidRPr="0076221C">
              <w:t>-20 700</w:t>
            </w:r>
          </w:p>
        </w:tc>
        <w:tc>
          <w:tcPr>
            <w:tcW w:w="1120" w:type="dxa"/>
          </w:tcPr>
          <w:p w14:paraId="566844A1" w14:textId="77777777" w:rsidR="00E34178" w:rsidRPr="0076221C" w:rsidRDefault="003D30E1" w:rsidP="0076221C">
            <w:r w:rsidRPr="0076221C">
              <w:t>-</w:t>
            </w:r>
          </w:p>
        </w:tc>
        <w:tc>
          <w:tcPr>
            <w:tcW w:w="1120" w:type="dxa"/>
          </w:tcPr>
          <w:p w14:paraId="791DA868" w14:textId="77777777" w:rsidR="00E34178" w:rsidRPr="0076221C" w:rsidRDefault="003D30E1" w:rsidP="0076221C">
            <w:r w:rsidRPr="0076221C">
              <w:t>-</w:t>
            </w:r>
          </w:p>
        </w:tc>
        <w:tc>
          <w:tcPr>
            <w:tcW w:w="1120" w:type="dxa"/>
          </w:tcPr>
          <w:p w14:paraId="01D28869" w14:textId="77777777" w:rsidR="00E34178" w:rsidRPr="0076221C" w:rsidRDefault="003D30E1" w:rsidP="0076221C">
            <w:r w:rsidRPr="0076221C">
              <w:t>72 262</w:t>
            </w:r>
          </w:p>
        </w:tc>
      </w:tr>
      <w:tr w:rsidR="00E34178" w:rsidRPr="0076221C" w14:paraId="162017EF" w14:textId="77777777" w:rsidTr="002B0003">
        <w:trPr>
          <w:trHeight w:val="360"/>
        </w:trPr>
        <w:tc>
          <w:tcPr>
            <w:tcW w:w="560" w:type="dxa"/>
          </w:tcPr>
          <w:p w14:paraId="7EA56317" w14:textId="77777777" w:rsidR="00E34178" w:rsidRPr="0076221C" w:rsidRDefault="00E34178" w:rsidP="0076221C"/>
        </w:tc>
        <w:tc>
          <w:tcPr>
            <w:tcW w:w="560" w:type="dxa"/>
          </w:tcPr>
          <w:p w14:paraId="29D77803" w14:textId="77777777" w:rsidR="00E34178" w:rsidRPr="0076221C" w:rsidRDefault="003D30E1" w:rsidP="0076221C">
            <w:r w:rsidRPr="0076221C">
              <w:t>71</w:t>
            </w:r>
          </w:p>
        </w:tc>
        <w:tc>
          <w:tcPr>
            <w:tcW w:w="3160" w:type="dxa"/>
          </w:tcPr>
          <w:p w14:paraId="4A23CFCC" w14:textId="77777777" w:rsidR="00E34178" w:rsidRPr="0076221C" w:rsidRDefault="003D30E1" w:rsidP="0076221C">
            <w:r w:rsidRPr="0076221C">
              <w:t xml:space="preserve">Marin forsøpling, </w:t>
            </w:r>
            <w:r w:rsidRPr="003D30E1">
              <w:rPr>
                <w:rStyle w:val="kursiv0"/>
              </w:rPr>
              <w:t>kan overføres</w:t>
            </w:r>
          </w:p>
        </w:tc>
        <w:tc>
          <w:tcPr>
            <w:tcW w:w="1120" w:type="dxa"/>
          </w:tcPr>
          <w:p w14:paraId="5AE7B49A" w14:textId="77777777" w:rsidR="00E34178" w:rsidRPr="0076221C" w:rsidRDefault="003D30E1" w:rsidP="0076221C">
            <w:r w:rsidRPr="0076221C">
              <w:t>70 290</w:t>
            </w:r>
          </w:p>
        </w:tc>
        <w:tc>
          <w:tcPr>
            <w:tcW w:w="1120" w:type="dxa"/>
          </w:tcPr>
          <w:p w14:paraId="06085C94" w14:textId="77777777" w:rsidR="00E34178" w:rsidRPr="0076221C" w:rsidRDefault="003D30E1" w:rsidP="0076221C">
            <w:r w:rsidRPr="0076221C">
              <w:t>-14 600</w:t>
            </w:r>
          </w:p>
        </w:tc>
        <w:tc>
          <w:tcPr>
            <w:tcW w:w="1120" w:type="dxa"/>
          </w:tcPr>
          <w:p w14:paraId="09D44B12" w14:textId="77777777" w:rsidR="00E34178" w:rsidRPr="0076221C" w:rsidRDefault="003D30E1" w:rsidP="0076221C">
            <w:r w:rsidRPr="0076221C">
              <w:t>-</w:t>
            </w:r>
          </w:p>
        </w:tc>
        <w:tc>
          <w:tcPr>
            <w:tcW w:w="1120" w:type="dxa"/>
          </w:tcPr>
          <w:p w14:paraId="3050B8F2" w14:textId="77777777" w:rsidR="00E34178" w:rsidRPr="0076221C" w:rsidRDefault="003D30E1" w:rsidP="0076221C">
            <w:r w:rsidRPr="0076221C">
              <w:t>-</w:t>
            </w:r>
          </w:p>
        </w:tc>
        <w:tc>
          <w:tcPr>
            <w:tcW w:w="1120" w:type="dxa"/>
          </w:tcPr>
          <w:p w14:paraId="23D3F9BA" w14:textId="77777777" w:rsidR="00E34178" w:rsidRPr="0076221C" w:rsidRDefault="003D30E1" w:rsidP="0076221C">
            <w:r w:rsidRPr="0076221C">
              <w:t>55 690</w:t>
            </w:r>
          </w:p>
        </w:tc>
      </w:tr>
      <w:tr w:rsidR="00E34178" w:rsidRPr="0076221C" w14:paraId="4012B753" w14:textId="77777777" w:rsidTr="002B0003">
        <w:trPr>
          <w:trHeight w:val="580"/>
        </w:trPr>
        <w:tc>
          <w:tcPr>
            <w:tcW w:w="560" w:type="dxa"/>
          </w:tcPr>
          <w:p w14:paraId="6842EA9D" w14:textId="77777777" w:rsidR="00E34178" w:rsidRPr="0076221C" w:rsidRDefault="00E34178" w:rsidP="0076221C"/>
        </w:tc>
        <w:tc>
          <w:tcPr>
            <w:tcW w:w="560" w:type="dxa"/>
          </w:tcPr>
          <w:p w14:paraId="6A2F6B1D" w14:textId="77777777" w:rsidR="00E34178" w:rsidRPr="0076221C" w:rsidRDefault="003D30E1" w:rsidP="0076221C">
            <w:r w:rsidRPr="0076221C">
              <w:t>73</w:t>
            </w:r>
          </w:p>
        </w:tc>
        <w:tc>
          <w:tcPr>
            <w:tcW w:w="3160" w:type="dxa"/>
          </w:tcPr>
          <w:p w14:paraId="382D2ED2" w14:textId="77777777" w:rsidR="00E34178" w:rsidRPr="0076221C" w:rsidRDefault="003D30E1" w:rsidP="0076221C">
            <w:r w:rsidRPr="0076221C">
              <w:t xml:space="preserve">Tilskudd til </w:t>
            </w:r>
            <w:proofErr w:type="gramStart"/>
            <w:r w:rsidRPr="0076221C">
              <w:t xml:space="preserve">rovvilttiltak,  </w:t>
            </w:r>
            <w:r w:rsidRPr="003D30E1">
              <w:rPr>
                <w:rStyle w:val="kursiv0"/>
              </w:rPr>
              <w:t>kan</w:t>
            </w:r>
            <w:proofErr w:type="gramEnd"/>
            <w:r w:rsidRPr="003D30E1">
              <w:rPr>
                <w:rStyle w:val="kursiv0"/>
              </w:rPr>
              <w:t xml:space="preserve"> overføres</w:t>
            </w:r>
          </w:p>
        </w:tc>
        <w:tc>
          <w:tcPr>
            <w:tcW w:w="1120" w:type="dxa"/>
          </w:tcPr>
          <w:p w14:paraId="386A0EB9" w14:textId="77777777" w:rsidR="00E34178" w:rsidRPr="0076221C" w:rsidRDefault="003D30E1" w:rsidP="0076221C">
            <w:r w:rsidRPr="0076221C">
              <w:t>80 426</w:t>
            </w:r>
          </w:p>
        </w:tc>
        <w:tc>
          <w:tcPr>
            <w:tcW w:w="1120" w:type="dxa"/>
          </w:tcPr>
          <w:p w14:paraId="57C3A047" w14:textId="77777777" w:rsidR="00E34178" w:rsidRPr="0076221C" w:rsidRDefault="003D30E1" w:rsidP="0076221C">
            <w:r w:rsidRPr="0076221C">
              <w:t>-8 100</w:t>
            </w:r>
          </w:p>
        </w:tc>
        <w:tc>
          <w:tcPr>
            <w:tcW w:w="1120" w:type="dxa"/>
          </w:tcPr>
          <w:p w14:paraId="06E8B22B" w14:textId="77777777" w:rsidR="00E34178" w:rsidRPr="0076221C" w:rsidRDefault="003D30E1" w:rsidP="0076221C">
            <w:r w:rsidRPr="0076221C">
              <w:t>-</w:t>
            </w:r>
          </w:p>
        </w:tc>
        <w:tc>
          <w:tcPr>
            <w:tcW w:w="1120" w:type="dxa"/>
          </w:tcPr>
          <w:p w14:paraId="2807BE17" w14:textId="77777777" w:rsidR="00E34178" w:rsidRPr="0076221C" w:rsidRDefault="003D30E1" w:rsidP="0076221C">
            <w:r w:rsidRPr="0076221C">
              <w:t>-</w:t>
            </w:r>
          </w:p>
        </w:tc>
        <w:tc>
          <w:tcPr>
            <w:tcW w:w="1120" w:type="dxa"/>
          </w:tcPr>
          <w:p w14:paraId="4C14411C" w14:textId="77777777" w:rsidR="00E34178" w:rsidRPr="0076221C" w:rsidRDefault="003D30E1" w:rsidP="0076221C">
            <w:r w:rsidRPr="0076221C">
              <w:t>72 326</w:t>
            </w:r>
          </w:p>
        </w:tc>
      </w:tr>
      <w:tr w:rsidR="00E34178" w:rsidRPr="0076221C" w14:paraId="7CF331F1" w14:textId="77777777" w:rsidTr="002B0003">
        <w:trPr>
          <w:trHeight w:val="580"/>
        </w:trPr>
        <w:tc>
          <w:tcPr>
            <w:tcW w:w="560" w:type="dxa"/>
          </w:tcPr>
          <w:p w14:paraId="290FB110" w14:textId="77777777" w:rsidR="00E34178" w:rsidRPr="0076221C" w:rsidRDefault="00E34178" w:rsidP="0076221C"/>
        </w:tc>
        <w:tc>
          <w:tcPr>
            <w:tcW w:w="560" w:type="dxa"/>
          </w:tcPr>
          <w:p w14:paraId="5A087858" w14:textId="77777777" w:rsidR="00E34178" w:rsidRPr="0076221C" w:rsidRDefault="003D30E1" w:rsidP="0076221C">
            <w:r w:rsidRPr="0076221C">
              <w:t>74</w:t>
            </w:r>
          </w:p>
        </w:tc>
        <w:tc>
          <w:tcPr>
            <w:tcW w:w="3160" w:type="dxa"/>
          </w:tcPr>
          <w:p w14:paraId="11FDB764" w14:textId="77777777" w:rsidR="00E34178" w:rsidRPr="0076221C" w:rsidRDefault="003D30E1" w:rsidP="0076221C">
            <w:r w:rsidRPr="0076221C">
              <w:t>CO</w:t>
            </w:r>
            <w:r w:rsidRPr="003D30E1">
              <w:rPr>
                <w:rStyle w:val="skrift-senket"/>
              </w:rPr>
              <w:t>2</w:t>
            </w:r>
            <w:r w:rsidRPr="0076221C">
              <w:t xml:space="preserve">-kompensasjonsordning for industrien </w:t>
            </w:r>
          </w:p>
        </w:tc>
        <w:tc>
          <w:tcPr>
            <w:tcW w:w="1120" w:type="dxa"/>
          </w:tcPr>
          <w:p w14:paraId="4D712EA0" w14:textId="77777777" w:rsidR="00E34178" w:rsidRPr="0076221C" w:rsidRDefault="003D30E1" w:rsidP="0076221C">
            <w:r w:rsidRPr="0076221C">
              <w:t>2 567 000</w:t>
            </w:r>
          </w:p>
        </w:tc>
        <w:tc>
          <w:tcPr>
            <w:tcW w:w="1120" w:type="dxa"/>
          </w:tcPr>
          <w:p w14:paraId="0A168BEA" w14:textId="77777777" w:rsidR="00E34178" w:rsidRPr="0076221C" w:rsidRDefault="003D30E1" w:rsidP="0076221C">
            <w:r w:rsidRPr="0076221C">
              <w:t>-40 800</w:t>
            </w:r>
          </w:p>
        </w:tc>
        <w:tc>
          <w:tcPr>
            <w:tcW w:w="1120" w:type="dxa"/>
          </w:tcPr>
          <w:p w14:paraId="1E02570B" w14:textId="77777777" w:rsidR="00E34178" w:rsidRPr="0076221C" w:rsidRDefault="003D30E1" w:rsidP="0076221C">
            <w:r w:rsidRPr="0076221C">
              <w:t>-</w:t>
            </w:r>
          </w:p>
        </w:tc>
        <w:tc>
          <w:tcPr>
            <w:tcW w:w="1120" w:type="dxa"/>
          </w:tcPr>
          <w:p w14:paraId="5AD1FBF7" w14:textId="77777777" w:rsidR="00E34178" w:rsidRPr="0076221C" w:rsidRDefault="003D30E1" w:rsidP="0076221C">
            <w:r w:rsidRPr="0076221C">
              <w:t>-</w:t>
            </w:r>
          </w:p>
        </w:tc>
        <w:tc>
          <w:tcPr>
            <w:tcW w:w="1120" w:type="dxa"/>
          </w:tcPr>
          <w:p w14:paraId="44BC0AB2" w14:textId="77777777" w:rsidR="00E34178" w:rsidRPr="0076221C" w:rsidRDefault="003D30E1" w:rsidP="0076221C">
            <w:r w:rsidRPr="0076221C">
              <w:t>2 526 200</w:t>
            </w:r>
          </w:p>
        </w:tc>
      </w:tr>
      <w:tr w:rsidR="00E34178" w:rsidRPr="0076221C" w14:paraId="1F2BDD62" w14:textId="77777777" w:rsidTr="002B0003">
        <w:trPr>
          <w:trHeight w:val="800"/>
        </w:trPr>
        <w:tc>
          <w:tcPr>
            <w:tcW w:w="560" w:type="dxa"/>
          </w:tcPr>
          <w:p w14:paraId="18CFDE3E" w14:textId="77777777" w:rsidR="00E34178" w:rsidRPr="0076221C" w:rsidRDefault="00E34178" w:rsidP="0076221C"/>
        </w:tc>
        <w:tc>
          <w:tcPr>
            <w:tcW w:w="560" w:type="dxa"/>
          </w:tcPr>
          <w:p w14:paraId="798DB561" w14:textId="77777777" w:rsidR="00E34178" w:rsidRPr="0076221C" w:rsidRDefault="003D30E1" w:rsidP="0076221C">
            <w:r w:rsidRPr="0076221C">
              <w:t>75</w:t>
            </w:r>
          </w:p>
        </w:tc>
        <w:tc>
          <w:tcPr>
            <w:tcW w:w="3160" w:type="dxa"/>
          </w:tcPr>
          <w:p w14:paraId="4C7447AB" w14:textId="77777777" w:rsidR="00E34178" w:rsidRPr="0076221C" w:rsidRDefault="003D30E1" w:rsidP="0076221C">
            <w:r w:rsidRPr="0076221C">
              <w:t xml:space="preserve">Utbetaling for vrakpant og tilskudd til kjøretøy og fritidsbåter, </w:t>
            </w:r>
            <w:r w:rsidRPr="003D30E1">
              <w:rPr>
                <w:rStyle w:val="kursiv0"/>
              </w:rPr>
              <w:t>overslagsbevilgning</w:t>
            </w:r>
          </w:p>
        </w:tc>
        <w:tc>
          <w:tcPr>
            <w:tcW w:w="1120" w:type="dxa"/>
          </w:tcPr>
          <w:p w14:paraId="23EE47A9" w14:textId="77777777" w:rsidR="00E34178" w:rsidRPr="0076221C" w:rsidRDefault="003D30E1" w:rsidP="0076221C">
            <w:r w:rsidRPr="0076221C">
              <w:t>534 000</w:t>
            </w:r>
          </w:p>
        </w:tc>
        <w:tc>
          <w:tcPr>
            <w:tcW w:w="1120" w:type="dxa"/>
          </w:tcPr>
          <w:p w14:paraId="073FDE63" w14:textId="77777777" w:rsidR="00E34178" w:rsidRPr="0076221C" w:rsidRDefault="003D30E1" w:rsidP="0076221C">
            <w:r w:rsidRPr="0076221C">
              <w:t>-11 000</w:t>
            </w:r>
          </w:p>
        </w:tc>
        <w:tc>
          <w:tcPr>
            <w:tcW w:w="1120" w:type="dxa"/>
          </w:tcPr>
          <w:p w14:paraId="38433416" w14:textId="77777777" w:rsidR="00E34178" w:rsidRPr="0076221C" w:rsidRDefault="003D30E1" w:rsidP="0076221C">
            <w:r w:rsidRPr="0076221C">
              <w:t>-</w:t>
            </w:r>
          </w:p>
        </w:tc>
        <w:tc>
          <w:tcPr>
            <w:tcW w:w="1120" w:type="dxa"/>
          </w:tcPr>
          <w:p w14:paraId="05320BB5" w14:textId="77777777" w:rsidR="00E34178" w:rsidRPr="0076221C" w:rsidRDefault="003D30E1" w:rsidP="0076221C">
            <w:r w:rsidRPr="0076221C">
              <w:t>-</w:t>
            </w:r>
          </w:p>
        </w:tc>
        <w:tc>
          <w:tcPr>
            <w:tcW w:w="1120" w:type="dxa"/>
          </w:tcPr>
          <w:p w14:paraId="6BF7DED1" w14:textId="77777777" w:rsidR="00E34178" w:rsidRPr="0076221C" w:rsidRDefault="003D30E1" w:rsidP="0076221C">
            <w:r w:rsidRPr="0076221C">
              <w:t>523 000</w:t>
            </w:r>
          </w:p>
        </w:tc>
      </w:tr>
      <w:tr w:rsidR="00E34178" w:rsidRPr="0076221C" w14:paraId="42743AF9" w14:textId="77777777" w:rsidTr="002B0003">
        <w:trPr>
          <w:trHeight w:val="580"/>
        </w:trPr>
        <w:tc>
          <w:tcPr>
            <w:tcW w:w="560" w:type="dxa"/>
          </w:tcPr>
          <w:p w14:paraId="70D8A9FA" w14:textId="77777777" w:rsidR="00E34178" w:rsidRPr="0076221C" w:rsidRDefault="00E34178" w:rsidP="0076221C"/>
        </w:tc>
        <w:tc>
          <w:tcPr>
            <w:tcW w:w="560" w:type="dxa"/>
          </w:tcPr>
          <w:p w14:paraId="42FDD08F" w14:textId="77777777" w:rsidR="00E34178" w:rsidRPr="0076221C" w:rsidRDefault="003D30E1" w:rsidP="0076221C">
            <w:r w:rsidRPr="0076221C">
              <w:t>76</w:t>
            </w:r>
          </w:p>
        </w:tc>
        <w:tc>
          <w:tcPr>
            <w:tcW w:w="3160" w:type="dxa"/>
          </w:tcPr>
          <w:p w14:paraId="1E36D7CA" w14:textId="77777777" w:rsidR="00E34178" w:rsidRPr="0076221C" w:rsidRDefault="003D30E1" w:rsidP="0076221C">
            <w:r w:rsidRPr="0076221C">
              <w:t xml:space="preserve">Refusjonsordninger, </w:t>
            </w:r>
            <w:r w:rsidRPr="003D30E1">
              <w:rPr>
                <w:rStyle w:val="kursiv0"/>
              </w:rPr>
              <w:t>overslagsbevilgning</w:t>
            </w:r>
          </w:p>
        </w:tc>
        <w:tc>
          <w:tcPr>
            <w:tcW w:w="1120" w:type="dxa"/>
          </w:tcPr>
          <w:p w14:paraId="3901320E" w14:textId="77777777" w:rsidR="00E34178" w:rsidRPr="0076221C" w:rsidRDefault="003D30E1" w:rsidP="0076221C">
            <w:r w:rsidRPr="0076221C">
              <w:t>141 000</w:t>
            </w:r>
          </w:p>
        </w:tc>
        <w:tc>
          <w:tcPr>
            <w:tcW w:w="1120" w:type="dxa"/>
          </w:tcPr>
          <w:p w14:paraId="7DEA1C79" w14:textId="77777777" w:rsidR="00E34178" w:rsidRPr="0076221C" w:rsidRDefault="003D30E1" w:rsidP="0076221C">
            <w:r w:rsidRPr="0076221C">
              <w:t>39 000</w:t>
            </w:r>
          </w:p>
        </w:tc>
        <w:tc>
          <w:tcPr>
            <w:tcW w:w="1120" w:type="dxa"/>
          </w:tcPr>
          <w:p w14:paraId="1953428C" w14:textId="77777777" w:rsidR="00E34178" w:rsidRPr="0076221C" w:rsidRDefault="003D30E1" w:rsidP="0076221C">
            <w:r w:rsidRPr="0076221C">
              <w:t>-</w:t>
            </w:r>
          </w:p>
        </w:tc>
        <w:tc>
          <w:tcPr>
            <w:tcW w:w="1120" w:type="dxa"/>
          </w:tcPr>
          <w:p w14:paraId="2A2CC09D" w14:textId="77777777" w:rsidR="00E34178" w:rsidRPr="0076221C" w:rsidRDefault="003D30E1" w:rsidP="0076221C">
            <w:r w:rsidRPr="0076221C">
              <w:t>-</w:t>
            </w:r>
          </w:p>
        </w:tc>
        <w:tc>
          <w:tcPr>
            <w:tcW w:w="1120" w:type="dxa"/>
          </w:tcPr>
          <w:p w14:paraId="11E61304" w14:textId="77777777" w:rsidR="00E34178" w:rsidRPr="0076221C" w:rsidRDefault="003D30E1" w:rsidP="0076221C">
            <w:r w:rsidRPr="0076221C">
              <w:t>180 000</w:t>
            </w:r>
          </w:p>
        </w:tc>
      </w:tr>
      <w:tr w:rsidR="00E34178" w:rsidRPr="0076221C" w14:paraId="6ED3A58C" w14:textId="77777777" w:rsidTr="002B0003">
        <w:trPr>
          <w:trHeight w:val="580"/>
        </w:trPr>
        <w:tc>
          <w:tcPr>
            <w:tcW w:w="560" w:type="dxa"/>
          </w:tcPr>
          <w:p w14:paraId="000736FB" w14:textId="77777777" w:rsidR="00E34178" w:rsidRPr="0076221C" w:rsidRDefault="00E34178" w:rsidP="0076221C"/>
        </w:tc>
        <w:tc>
          <w:tcPr>
            <w:tcW w:w="560" w:type="dxa"/>
          </w:tcPr>
          <w:p w14:paraId="2FD4EA77" w14:textId="77777777" w:rsidR="00E34178" w:rsidRPr="0076221C" w:rsidRDefault="003D30E1" w:rsidP="0076221C">
            <w:r w:rsidRPr="0076221C">
              <w:t>81</w:t>
            </w:r>
          </w:p>
        </w:tc>
        <w:tc>
          <w:tcPr>
            <w:tcW w:w="3160" w:type="dxa"/>
          </w:tcPr>
          <w:p w14:paraId="1633A250" w14:textId="77777777" w:rsidR="00E34178" w:rsidRPr="0076221C" w:rsidRDefault="003D30E1" w:rsidP="0076221C">
            <w:r w:rsidRPr="0076221C">
              <w:t xml:space="preserve">Naturarv og </w:t>
            </w:r>
            <w:proofErr w:type="gramStart"/>
            <w:r w:rsidRPr="0076221C">
              <w:t xml:space="preserve">kulturlandskap,  </w:t>
            </w:r>
            <w:r w:rsidRPr="003D30E1">
              <w:rPr>
                <w:rStyle w:val="kursiv0"/>
              </w:rPr>
              <w:t>kan</w:t>
            </w:r>
            <w:proofErr w:type="gramEnd"/>
            <w:r w:rsidRPr="003D30E1">
              <w:rPr>
                <w:rStyle w:val="kursiv0"/>
              </w:rPr>
              <w:t xml:space="preserve"> overføres, kan nyttes under post 21</w:t>
            </w:r>
          </w:p>
        </w:tc>
        <w:tc>
          <w:tcPr>
            <w:tcW w:w="1120" w:type="dxa"/>
          </w:tcPr>
          <w:p w14:paraId="55E69853" w14:textId="77777777" w:rsidR="00E34178" w:rsidRPr="0076221C" w:rsidRDefault="003D30E1" w:rsidP="0076221C">
            <w:r w:rsidRPr="0076221C">
              <w:t>67 933</w:t>
            </w:r>
          </w:p>
        </w:tc>
        <w:tc>
          <w:tcPr>
            <w:tcW w:w="1120" w:type="dxa"/>
          </w:tcPr>
          <w:p w14:paraId="0A6E8A03" w14:textId="77777777" w:rsidR="00E34178" w:rsidRPr="0076221C" w:rsidRDefault="003D30E1" w:rsidP="0076221C">
            <w:r w:rsidRPr="0076221C">
              <w:t>-260</w:t>
            </w:r>
          </w:p>
        </w:tc>
        <w:tc>
          <w:tcPr>
            <w:tcW w:w="1120" w:type="dxa"/>
          </w:tcPr>
          <w:p w14:paraId="4DB1511B" w14:textId="77777777" w:rsidR="00E34178" w:rsidRPr="0076221C" w:rsidRDefault="003D30E1" w:rsidP="0076221C">
            <w:r w:rsidRPr="0076221C">
              <w:t>-</w:t>
            </w:r>
          </w:p>
        </w:tc>
        <w:tc>
          <w:tcPr>
            <w:tcW w:w="1120" w:type="dxa"/>
          </w:tcPr>
          <w:p w14:paraId="2681659B" w14:textId="77777777" w:rsidR="00E34178" w:rsidRPr="0076221C" w:rsidRDefault="003D30E1" w:rsidP="0076221C">
            <w:r w:rsidRPr="0076221C">
              <w:t>-</w:t>
            </w:r>
          </w:p>
        </w:tc>
        <w:tc>
          <w:tcPr>
            <w:tcW w:w="1120" w:type="dxa"/>
          </w:tcPr>
          <w:p w14:paraId="4D23BB42" w14:textId="77777777" w:rsidR="00E34178" w:rsidRPr="0076221C" w:rsidRDefault="003D30E1" w:rsidP="0076221C">
            <w:r w:rsidRPr="0076221C">
              <w:t>67 673</w:t>
            </w:r>
          </w:p>
        </w:tc>
      </w:tr>
      <w:tr w:rsidR="00E34178" w:rsidRPr="0076221C" w14:paraId="4198019C" w14:textId="77777777" w:rsidTr="002B0003">
        <w:trPr>
          <w:trHeight w:val="580"/>
        </w:trPr>
        <w:tc>
          <w:tcPr>
            <w:tcW w:w="560" w:type="dxa"/>
          </w:tcPr>
          <w:p w14:paraId="4882CC24" w14:textId="77777777" w:rsidR="00E34178" w:rsidRPr="0076221C" w:rsidRDefault="00E34178" w:rsidP="0076221C"/>
        </w:tc>
        <w:tc>
          <w:tcPr>
            <w:tcW w:w="560" w:type="dxa"/>
          </w:tcPr>
          <w:p w14:paraId="5CDE6AA7" w14:textId="77777777" w:rsidR="00E34178" w:rsidRPr="0076221C" w:rsidRDefault="003D30E1" w:rsidP="0076221C">
            <w:r w:rsidRPr="0076221C">
              <w:t>85</w:t>
            </w:r>
          </w:p>
        </w:tc>
        <w:tc>
          <w:tcPr>
            <w:tcW w:w="3160" w:type="dxa"/>
          </w:tcPr>
          <w:p w14:paraId="5BAE5FE2" w14:textId="77777777" w:rsidR="00E34178" w:rsidRPr="0076221C" w:rsidRDefault="003D30E1" w:rsidP="0076221C">
            <w:proofErr w:type="gramStart"/>
            <w:r w:rsidRPr="0076221C">
              <w:t xml:space="preserve">Naturinformasjonssentre,  </w:t>
            </w:r>
            <w:r w:rsidRPr="003D30E1">
              <w:rPr>
                <w:rStyle w:val="kursiv0"/>
              </w:rPr>
              <w:t>kan</w:t>
            </w:r>
            <w:proofErr w:type="gramEnd"/>
            <w:r w:rsidRPr="003D30E1">
              <w:rPr>
                <w:rStyle w:val="kursiv0"/>
              </w:rPr>
              <w:t xml:space="preserve"> overføres</w:t>
            </w:r>
          </w:p>
        </w:tc>
        <w:tc>
          <w:tcPr>
            <w:tcW w:w="1120" w:type="dxa"/>
          </w:tcPr>
          <w:p w14:paraId="4BA14B6D" w14:textId="77777777" w:rsidR="00E34178" w:rsidRPr="0076221C" w:rsidRDefault="003D30E1" w:rsidP="0076221C">
            <w:r w:rsidRPr="0076221C">
              <w:t>79 826</w:t>
            </w:r>
          </w:p>
        </w:tc>
        <w:tc>
          <w:tcPr>
            <w:tcW w:w="1120" w:type="dxa"/>
          </w:tcPr>
          <w:p w14:paraId="05D764C6" w14:textId="77777777" w:rsidR="00E34178" w:rsidRPr="0076221C" w:rsidRDefault="003D30E1" w:rsidP="0076221C">
            <w:r w:rsidRPr="0076221C">
              <w:t>13 000</w:t>
            </w:r>
          </w:p>
        </w:tc>
        <w:tc>
          <w:tcPr>
            <w:tcW w:w="1120" w:type="dxa"/>
          </w:tcPr>
          <w:p w14:paraId="3341C10B" w14:textId="77777777" w:rsidR="00E34178" w:rsidRPr="0076221C" w:rsidRDefault="003D30E1" w:rsidP="0076221C">
            <w:r w:rsidRPr="0076221C">
              <w:t>-</w:t>
            </w:r>
          </w:p>
        </w:tc>
        <w:tc>
          <w:tcPr>
            <w:tcW w:w="1120" w:type="dxa"/>
          </w:tcPr>
          <w:p w14:paraId="7C9796EA" w14:textId="77777777" w:rsidR="00E34178" w:rsidRPr="0076221C" w:rsidRDefault="003D30E1" w:rsidP="0076221C">
            <w:r w:rsidRPr="0076221C">
              <w:t>-</w:t>
            </w:r>
          </w:p>
        </w:tc>
        <w:tc>
          <w:tcPr>
            <w:tcW w:w="1120" w:type="dxa"/>
          </w:tcPr>
          <w:p w14:paraId="5E8579A1" w14:textId="77777777" w:rsidR="00E34178" w:rsidRPr="0076221C" w:rsidRDefault="003D30E1" w:rsidP="0076221C">
            <w:r w:rsidRPr="0076221C">
              <w:t>92 826</w:t>
            </w:r>
          </w:p>
        </w:tc>
      </w:tr>
      <w:tr w:rsidR="00E34178" w:rsidRPr="0076221C" w14:paraId="4DD363E7" w14:textId="77777777" w:rsidTr="002B0003">
        <w:trPr>
          <w:trHeight w:val="360"/>
        </w:trPr>
        <w:tc>
          <w:tcPr>
            <w:tcW w:w="560" w:type="dxa"/>
          </w:tcPr>
          <w:p w14:paraId="7F829BA1" w14:textId="77777777" w:rsidR="00E34178" w:rsidRPr="0076221C" w:rsidRDefault="003D30E1" w:rsidP="0076221C">
            <w:r w:rsidRPr="0076221C">
              <w:t>1423</w:t>
            </w:r>
          </w:p>
        </w:tc>
        <w:tc>
          <w:tcPr>
            <w:tcW w:w="560" w:type="dxa"/>
          </w:tcPr>
          <w:p w14:paraId="50996726" w14:textId="77777777" w:rsidR="00E34178" w:rsidRPr="0076221C" w:rsidRDefault="00E34178" w:rsidP="0076221C"/>
        </w:tc>
        <w:tc>
          <w:tcPr>
            <w:tcW w:w="5400" w:type="dxa"/>
            <w:gridSpan w:val="3"/>
          </w:tcPr>
          <w:p w14:paraId="2816F9CB" w14:textId="77777777" w:rsidR="00E34178" w:rsidRPr="0076221C" w:rsidRDefault="003D30E1" w:rsidP="0076221C">
            <w:r w:rsidRPr="0076221C">
              <w:t>Radioaktiv forurensning i det ytre miljø</w:t>
            </w:r>
          </w:p>
        </w:tc>
        <w:tc>
          <w:tcPr>
            <w:tcW w:w="1120" w:type="dxa"/>
          </w:tcPr>
          <w:p w14:paraId="1479A42F" w14:textId="77777777" w:rsidR="00E34178" w:rsidRPr="0076221C" w:rsidRDefault="00E34178" w:rsidP="0076221C"/>
        </w:tc>
        <w:tc>
          <w:tcPr>
            <w:tcW w:w="1120" w:type="dxa"/>
          </w:tcPr>
          <w:p w14:paraId="199C64D6" w14:textId="77777777" w:rsidR="00E34178" w:rsidRPr="0076221C" w:rsidRDefault="00E34178" w:rsidP="0076221C"/>
        </w:tc>
        <w:tc>
          <w:tcPr>
            <w:tcW w:w="1120" w:type="dxa"/>
          </w:tcPr>
          <w:p w14:paraId="1FD51D57" w14:textId="77777777" w:rsidR="00E34178" w:rsidRPr="0076221C" w:rsidRDefault="00E34178" w:rsidP="0076221C"/>
        </w:tc>
      </w:tr>
      <w:tr w:rsidR="00E34178" w:rsidRPr="0076221C" w14:paraId="1F48A9E3" w14:textId="77777777" w:rsidTr="002B0003">
        <w:trPr>
          <w:trHeight w:val="360"/>
        </w:trPr>
        <w:tc>
          <w:tcPr>
            <w:tcW w:w="560" w:type="dxa"/>
          </w:tcPr>
          <w:p w14:paraId="41AC71D4" w14:textId="77777777" w:rsidR="00E34178" w:rsidRPr="0076221C" w:rsidRDefault="00E34178" w:rsidP="0076221C"/>
        </w:tc>
        <w:tc>
          <w:tcPr>
            <w:tcW w:w="560" w:type="dxa"/>
          </w:tcPr>
          <w:p w14:paraId="0F97B4D9" w14:textId="77777777" w:rsidR="00E34178" w:rsidRPr="0076221C" w:rsidRDefault="003D30E1" w:rsidP="0076221C">
            <w:r w:rsidRPr="0076221C">
              <w:t>1</w:t>
            </w:r>
          </w:p>
        </w:tc>
        <w:tc>
          <w:tcPr>
            <w:tcW w:w="3160" w:type="dxa"/>
          </w:tcPr>
          <w:p w14:paraId="4A01B2B6" w14:textId="77777777" w:rsidR="00E34178" w:rsidRPr="0076221C" w:rsidRDefault="003D30E1" w:rsidP="0076221C">
            <w:r w:rsidRPr="0076221C">
              <w:t xml:space="preserve">Driftsutgifter </w:t>
            </w:r>
          </w:p>
        </w:tc>
        <w:tc>
          <w:tcPr>
            <w:tcW w:w="1120" w:type="dxa"/>
          </w:tcPr>
          <w:p w14:paraId="3E31CDB4" w14:textId="77777777" w:rsidR="00E34178" w:rsidRPr="0076221C" w:rsidRDefault="003D30E1" w:rsidP="0076221C">
            <w:r w:rsidRPr="0076221C">
              <w:t>28 799</w:t>
            </w:r>
          </w:p>
        </w:tc>
        <w:tc>
          <w:tcPr>
            <w:tcW w:w="1120" w:type="dxa"/>
          </w:tcPr>
          <w:p w14:paraId="17AD4736" w14:textId="77777777" w:rsidR="00E34178" w:rsidRPr="0076221C" w:rsidRDefault="003D30E1" w:rsidP="0076221C">
            <w:r w:rsidRPr="0076221C">
              <w:t>-</w:t>
            </w:r>
          </w:p>
        </w:tc>
        <w:tc>
          <w:tcPr>
            <w:tcW w:w="1120" w:type="dxa"/>
          </w:tcPr>
          <w:p w14:paraId="6D91ADC5" w14:textId="77777777" w:rsidR="00E34178" w:rsidRPr="0076221C" w:rsidRDefault="003D30E1" w:rsidP="0076221C">
            <w:r w:rsidRPr="0076221C">
              <w:t>284</w:t>
            </w:r>
          </w:p>
        </w:tc>
        <w:tc>
          <w:tcPr>
            <w:tcW w:w="1120" w:type="dxa"/>
          </w:tcPr>
          <w:p w14:paraId="08C43F87" w14:textId="77777777" w:rsidR="00E34178" w:rsidRPr="0076221C" w:rsidRDefault="003D30E1" w:rsidP="0076221C">
            <w:r w:rsidRPr="0076221C">
              <w:t>-</w:t>
            </w:r>
          </w:p>
        </w:tc>
        <w:tc>
          <w:tcPr>
            <w:tcW w:w="1120" w:type="dxa"/>
          </w:tcPr>
          <w:p w14:paraId="6BC5D351" w14:textId="77777777" w:rsidR="00E34178" w:rsidRPr="0076221C" w:rsidRDefault="003D30E1" w:rsidP="0076221C">
            <w:r w:rsidRPr="0076221C">
              <w:t>29 083</w:t>
            </w:r>
          </w:p>
        </w:tc>
      </w:tr>
      <w:tr w:rsidR="00E34178" w:rsidRPr="0076221C" w14:paraId="2E299D22" w14:textId="77777777" w:rsidTr="002B0003">
        <w:trPr>
          <w:trHeight w:val="360"/>
        </w:trPr>
        <w:tc>
          <w:tcPr>
            <w:tcW w:w="560" w:type="dxa"/>
          </w:tcPr>
          <w:p w14:paraId="41AA2CD3" w14:textId="77777777" w:rsidR="00E34178" w:rsidRPr="0076221C" w:rsidRDefault="003D30E1" w:rsidP="0076221C">
            <w:r w:rsidRPr="0076221C">
              <w:t>1425</w:t>
            </w:r>
          </w:p>
        </w:tc>
        <w:tc>
          <w:tcPr>
            <w:tcW w:w="560" w:type="dxa"/>
          </w:tcPr>
          <w:p w14:paraId="38867FCE" w14:textId="77777777" w:rsidR="00E34178" w:rsidRPr="0076221C" w:rsidRDefault="00E34178" w:rsidP="0076221C"/>
        </w:tc>
        <w:tc>
          <w:tcPr>
            <w:tcW w:w="3160" w:type="dxa"/>
          </w:tcPr>
          <w:p w14:paraId="1AE1E3EB" w14:textId="77777777" w:rsidR="00E34178" w:rsidRPr="0076221C" w:rsidRDefault="003D30E1" w:rsidP="0076221C">
            <w:r w:rsidRPr="0076221C">
              <w:t>Fisketiltak</w:t>
            </w:r>
          </w:p>
        </w:tc>
        <w:tc>
          <w:tcPr>
            <w:tcW w:w="1120" w:type="dxa"/>
          </w:tcPr>
          <w:p w14:paraId="66F17F4B" w14:textId="77777777" w:rsidR="00E34178" w:rsidRPr="0076221C" w:rsidRDefault="00E34178" w:rsidP="0076221C"/>
        </w:tc>
        <w:tc>
          <w:tcPr>
            <w:tcW w:w="1120" w:type="dxa"/>
          </w:tcPr>
          <w:p w14:paraId="59AD40AD" w14:textId="77777777" w:rsidR="00E34178" w:rsidRPr="0076221C" w:rsidRDefault="00E34178" w:rsidP="0076221C"/>
        </w:tc>
        <w:tc>
          <w:tcPr>
            <w:tcW w:w="1120" w:type="dxa"/>
          </w:tcPr>
          <w:p w14:paraId="66972448" w14:textId="77777777" w:rsidR="00E34178" w:rsidRPr="0076221C" w:rsidRDefault="00E34178" w:rsidP="0076221C"/>
        </w:tc>
        <w:tc>
          <w:tcPr>
            <w:tcW w:w="1120" w:type="dxa"/>
          </w:tcPr>
          <w:p w14:paraId="4F57CC86" w14:textId="77777777" w:rsidR="00E34178" w:rsidRPr="0076221C" w:rsidRDefault="00E34178" w:rsidP="0076221C"/>
        </w:tc>
        <w:tc>
          <w:tcPr>
            <w:tcW w:w="1120" w:type="dxa"/>
          </w:tcPr>
          <w:p w14:paraId="764E1FDF" w14:textId="77777777" w:rsidR="00E34178" w:rsidRPr="0076221C" w:rsidRDefault="00E34178" w:rsidP="0076221C"/>
        </w:tc>
      </w:tr>
      <w:tr w:rsidR="00E34178" w:rsidRPr="0076221C" w14:paraId="0520D6F0" w14:textId="77777777" w:rsidTr="002B0003">
        <w:trPr>
          <w:trHeight w:val="360"/>
        </w:trPr>
        <w:tc>
          <w:tcPr>
            <w:tcW w:w="560" w:type="dxa"/>
          </w:tcPr>
          <w:p w14:paraId="0D7DE338" w14:textId="77777777" w:rsidR="00E34178" w:rsidRPr="0076221C" w:rsidRDefault="00E34178" w:rsidP="0076221C"/>
        </w:tc>
        <w:tc>
          <w:tcPr>
            <w:tcW w:w="560" w:type="dxa"/>
          </w:tcPr>
          <w:p w14:paraId="318281DC" w14:textId="77777777" w:rsidR="00E34178" w:rsidRPr="0076221C" w:rsidRDefault="003D30E1" w:rsidP="0076221C">
            <w:r w:rsidRPr="0076221C">
              <w:t>21</w:t>
            </w:r>
          </w:p>
        </w:tc>
        <w:tc>
          <w:tcPr>
            <w:tcW w:w="3160" w:type="dxa"/>
          </w:tcPr>
          <w:p w14:paraId="76BC9655" w14:textId="77777777" w:rsidR="00E34178" w:rsidRPr="0076221C" w:rsidRDefault="003D30E1" w:rsidP="0076221C">
            <w:r w:rsidRPr="0076221C">
              <w:t xml:space="preserve">Spesielle driftsutgifter </w:t>
            </w:r>
          </w:p>
        </w:tc>
        <w:tc>
          <w:tcPr>
            <w:tcW w:w="1120" w:type="dxa"/>
          </w:tcPr>
          <w:p w14:paraId="3BE02AAC" w14:textId="77777777" w:rsidR="00E34178" w:rsidRPr="0076221C" w:rsidRDefault="003D30E1" w:rsidP="0076221C">
            <w:r w:rsidRPr="0076221C">
              <w:t>100</w:t>
            </w:r>
          </w:p>
        </w:tc>
        <w:tc>
          <w:tcPr>
            <w:tcW w:w="1120" w:type="dxa"/>
          </w:tcPr>
          <w:p w14:paraId="21D1E2A0" w14:textId="77777777" w:rsidR="00E34178" w:rsidRPr="0076221C" w:rsidRDefault="003D30E1" w:rsidP="0076221C">
            <w:r w:rsidRPr="0076221C">
              <w:t>200</w:t>
            </w:r>
          </w:p>
        </w:tc>
        <w:tc>
          <w:tcPr>
            <w:tcW w:w="1120" w:type="dxa"/>
          </w:tcPr>
          <w:p w14:paraId="0BEFDB4F" w14:textId="77777777" w:rsidR="00E34178" w:rsidRPr="0076221C" w:rsidRDefault="003D30E1" w:rsidP="0076221C">
            <w:r w:rsidRPr="0076221C">
              <w:t>-</w:t>
            </w:r>
          </w:p>
        </w:tc>
        <w:tc>
          <w:tcPr>
            <w:tcW w:w="1120" w:type="dxa"/>
          </w:tcPr>
          <w:p w14:paraId="0BBD2E9C" w14:textId="77777777" w:rsidR="00E34178" w:rsidRPr="0076221C" w:rsidRDefault="003D30E1" w:rsidP="0076221C">
            <w:r w:rsidRPr="0076221C">
              <w:t>-</w:t>
            </w:r>
          </w:p>
        </w:tc>
        <w:tc>
          <w:tcPr>
            <w:tcW w:w="1120" w:type="dxa"/>
          </w:tcPr>
          <w:p w14:paraId="73B1C008" w14:textId="77777777" w:rsidR="00E34178" w:rsidRPr="0076221C" w:rsidRDefault="003D30E1" w:rsidP="0076221C">
            <w:r w:rsidRPr="0076221C">
              <w:t>300</w:t>
            </w:r>
          </w:p>
        </w:tc>
      </w:tr>
      <w:tr w:rsidR="00E34178" w:rsidRPr="0076221C" w14:paraId="304A3C64" w14:textId="77777777" w:rsidTr="002B0003">
        <w:trPr>
          <w:trHeight w:val="580"/>
        </w:trPr>
        <w:tc>
          <w:tcPr>
            <w:tcW w:w="560" w:type="dxa"/>
          </w:tcPr>
          <w:p w14:paraId="57E27B8B" w14:textId="77777777" w:rsidR="00E34178" w:rsidRPr="0076221C" w:rsidRDefault="00E34178" w:rsidP="0076221C"/>
        </w:tc>
        <w:tc>
          <w:tcPr>
            <w:tcW w:w="560" w:type="dxa"/>
          </w:tcPr>
          <w:p w14:paraId="26AA72D7" w14:textId="77777777" w:rsidR="00E34178" w:rsidRPr="0076221C" w:rsidRDefault="003D30E1" w:rsidP="0076221C">
            <w:r w:rsidRPr="0076221C">
              <w:t>70</w:t>
            </w:r>
          </w:p>
        </w:tc>
        <w:tc>
          <w:tcPr>
            <w:tcW w:w="3160" w:type="dxa"/>
          </w:tcPr>
          <w:p w14:paraId="740478CB" w14:textId="77777777" w:rsidR="00E34178" w:rsidRPr="0076221C" w:rsidRDefault="003D30E1" w:rsidP="0076221C">
            <w:r w:rsidRPr="0076221C">
              <w:t xml:space="preserve">Tilskudd til </w:t>
            </w:r>
            <w:proofErr w:type="gramStart"/>
            <w:r w:rsidRPr="0076221C">
              <w:t xml:space="preserve">fiskeformål,  </w:t>
            </w:r>
            <w:r w:rsidRPr="003D30E1">
              <w:rPr>
                <w:rStyle w:val="kursiv0"/>
              </w:rPr>
              <w:t>kan</w:t>
            </w:r>
            <w:proofErr w:type="gramEnd"/>
            <w:r w:rsidRPr="003D30E1">
              <w:rPr>
                <w:rStyle w:val="kursiv0"/>
              </w:rPr>
              <w:t xml:space="preserve"> overføres</w:t>
            </w:r>
          </w:p>
        </w:tc>
        <w:tc>
          <w:tcPr>
            <w:tcW w:w="1120" w:type="dxa"/>
          </w:tcPr>
          <w:p w14:paraId="6A9B0A04" w14:textId="77777777" w:rsidR="00E34178" w:rsidRPr="0076221C" w:rsidRDefault="003D30E1" w:rsidP="0076221C">
            <w:r w:rsidRPr="0076221C">
              <w:t>15 960</w:t>
            </w:r>
          </w:p>
        </w:tc>
        <w:tc>
          <w:tcPr>
            <w:tcW w:w="1120" w:type="dxa"/>
          </w:tcPr>
          <w:p w14:paraId="58DC2879" w14:textId="77777777" w:rsidR="00E34178" w:rsidRPr="0076221C" w:rsidRDefault="003D30E1" w:rsidP="0076221C">
            <w:r w:rsidRPr="0076221C">
              <w:t>-200</w:t>
            </w:r>
          </w:p>
        </w:tc>
        <w:tc>
          <w:tcPr>
            <w:tcW w:w="1120" w:type="dxa"/>
          </w:tcPr>
          <w:p w14:paraId="11098ED0" w14:textId="77777777" w:rsidR="00E34178" w:rsidRPr="0076221C" w:rsidRDefault="003D30E1" w:rsidP="0076221C">
            <w:r w:rsidRPr="0076221C">
              <w:t>-</w:t>
            </w:r>
          </w:p>
        </w:tc>
        <w:tc>
          <w:tcPr>
            <w:tcW w:w="1120" w:type="dxa"/>
          </w:tcPr>
          <w:p w14:paraId="36B887C5" w14:textId="77777777" w:rsidR="00E34178" w:rsidRPr="0076221C" w:rsidRDefault="003D30E1" w:rsidP="0076221C">
            <w:r w:rsidRPr="0076221C">
              <w:t>-</w:t>
            </w:r>
          </w:p>
        </w:tc>
        <w:tc>
          <w:tcPr>
            <w:tcW w:w="1120" w:type="dxa"/>
          </w:tcPr>
          <w:p w14:paraId="603D71F9" w14:textId="77777777" w:rsidR="00E34178" w:rsidRPr="0076221C" w:rsidRDefault="003D30E1" w:rsidP="0076221C">
            <w:r w:rsidRPr="0076221C">
              <w:t>15 760</w:t>
            </w:r>
          </w:p>
        </w:tc>
      </w:tr>
      <w:tr w:rsidR="00E34178" w:rsidRPr="0076221C" w14:paraId="1ED6C531" w14:textId="77777777" w:rsidTr="002B0003">
        <w:trPr>
          <w:trHeight w:val="360"/>
        </w:trPr>
        <w:tc>
          <w:tcPr>
            <w:tcW w:w="560" w:type="dxa"/>
          </w:tcPr>
          <w:p w14:paraId="2AFBA77D" w14:textId="77777777" w:rsidR="00E34178" w:rsidRPr="0076221C" w:rsidRDefault="003D30E1" w:rsidP="0076221C">
            <w:r w:rsidRPr="0076221C">
              <w:t>1429</w:t>
            </w:r>
          </w:p>
        </w:tc>
        <w:tc>
          <w:tcPr>
            <w:tcW w:w="560" w:type="dxa"/>
          </w:tcPr>
          <w:p w14:paraId="1355341D" w14:textId="77777777" w:rsidR="00E34178" w:rsidRPr="0076221C" w:rsidRDefault="00E34178" w:rsidP="0076221C"/>
        </w:tc>
        <w:tc>
          <w:tcPr>
            <w:tcW w:w="3160" w:type="dxa"/>
          </w:tcPr>
          <w:p w14:paraId="46BCFDDF" w14:textId="77777777" w:rsidR="00E34178" w:rsidRPr="0076221C" w:rsidRDefault="003D30E1" w:rsidP="0076221C">
            <w:r w:rsidRPr="0076221C">
              <w:t>Riksantikvaren</w:t>
            </w:r>
          </w:p>
        </w:tc>
        <w:tc>
          <w:tcPr>
            <w:tcW w:w="1120" w:type="dxa"/>
          </w:tcPr>
          <w:p w14:paraId="5B643CD6" w14:textId="77777777" w:rsidR="00E34178" w:rsidRPr="0076221C" w:rsidRDefault="00E34178" w:rsidP="0076221C"/>
        </w:tc>
        <w:tc>
          <w:tcPr>
            <w:tcW w:w="1120" w:type="dxa"/>
          </w:tcPr>
          <w:p w14:paraId="2F7EBC01" w14:textId="77777777" w:rsidR="00E34178" w:rsidRPr="0076221C" w:rsidRDefault="00E34178" w:rsidP="0076221C"/>
        </w:tc>
        <w:tc>
          <w:tcPr>
            <w:tcW w:w="1120" w:type="dxa"/>
          </w:tcPr>
          <w:p w14:paraId="2BFF392C" w14:textId="77777777" w:rsidR="00E34178" w:rsidRPr="0076221C" w:rsidRDefault="00E34178" w:rsidP="0076221C"/>
        </w:tc>
        <w:tc>
          <w:tcPr>
            <w:tcW w:w="1120" w:type="dxa"/>
          </w:tcPr>
          <w:p w14:paraId="79411968" w14:textId="77777777" w:rsidR="00E34178" w:rsidRPr="0076221C" w:rsidRDefault="00E34178" w:rsidP="0076221C"/>
        </w:tc>
        <w:tc>
          <w:tcPr>
            <w:tcW w:w="1120" w:type="dxa"/>
          </w:tcPr>
          <w:p w14:paraId="5178B579" w14:textId="77777777" w:rsidR="00E34178" w:rsidRPr="0076221C" w:rsidRDefault="00E34178" w:rsidP="0076221C"/>
        </w:tc>
      </w:tr>
      <w:tr w:rsidR="00E34178" w:rsidRPr="0076221C" w14:paraId="0EFF1989" w14:textId="77777777" w:rsidTr="002B0003">
        <w:trPr>
          <w:trHeight w:val="360"/>
        </w:trPr>
        <w:tc>
          <w:tcPr>
            <w:tcW w:w="560" w:type="dxa"/>
          </w:tcPr>
          <w:p w14:paraId="3057A14C" w14:textId="77777777" w:rsidR="00E34178" w:rsidRPr="0076221C" w:rsidRDefault="00E34178" w:rsidP="0076221C"/>
        </w:tc>
        <w:tc>
          <w:tcPr>
            <w:tcW w:w="560" w:type="dxa"/>
          </w:tcPr>
          <w:p w14:paraId="2CD3B8CD" w14:textId="77777777" w:rsidR="00E34178" w:rsidRPr="0076221C" w:rsidRDefault="003D30E1" w:rsidP="0076221C">
            <w:r w:rsidRPr="0076221C">
              <w:t>1</w:t>
            </w:r>
          </w:p>
        </w:tc>
        <w:tc>
          <w:tcPr>
            <w:tcW w:w="3160" w:type="dxa"/>
          </w:tcPr>
          <w:p w14:paraId="5165624B" w14:textId="77777777" w:rsidR="00E34178" w:rsidRPr="0076221C" w:rsidRDefault="003D30E1" w:rsidP="0076221C">
            <w:r w:rsidRPr="0076221C">
              <w:t xml:space="preserve">Driftsutgifter </w:t>
            </w:r>
          </w:p>
        </w:tc>
        <w:tc>
          <w:tcPr>
            <w:tcW w:w="1120" w:type="dxa"/>
          </w:tcPr>
          <w:p w14:paraId="3978BE93" w14:textId="77777777" w:rsidR="00E34178" w:rsidRPr="0076221C" w:rsidRDefault="003D30E1" w:rsidP="0076221C">
            <w:r w:rsidRPr="0076221C">
              <w:t>146 187</w:t>
            </w:r>
          </w:p>
        </w:tc>
        <w:tc>
          <w:tcPr>
            <w:tcW w:w="1120" w:type="dxa"/>
          </w:tcPr>
          <w:p w14:paraId="6833D362" w14:textId="77777777" w:rsidR="00E34178" w:rsidRPr="0076221C" w:rsidRDefault="003D30E1" w:rsidP="0076221C">
            <w:r w:rsidRPr="0076221C">
              <w:t>500</w:t>
            </w:r>
          </w:p>
        </w:tc>
        <w:tc>
          <w:tcPr>
            <w:tcW w:w="1120" w:type="dxa"/>
          </w:tcPr>
          <w:p w14:paraId="27414978" w14:textId="77777777" w:rsidR="00E34178" w:rsidRPr="0076221C" w:rsidRDefault="003D30E1" w:rsidP="0076221C">
            <w:r w:rsidRPr="0076221C">
              <w:t>2 274</w:t>
            </w:r>
          </w:p>
        </w:tc>
        <w:tc>
          <w:tcPr>
            <w:tcW w:w="1120" w:type="dxa"/>
          </w:tcPr>
          <w:p w14:paraId="0EAC4588" w14:textId="77777777" w:rsidR="00E34178" w:rsidRPr="0076221C" w:rsidRDefault="003D30E1" w:rsidP="0076221C">
            <w:r w:rsidRPr="0076221C">
              <w:t>-</w:t>
            </w:r>
          </w:p>
        </w:tc>
        <w:tc>
          <w:tcPr>
            <w:tcW w:w="1120" w:type="dxa"/>
          </w:tcPr>
          <w:p w14:paraId="01F42A15" w14:textId="77777777" w:rsidR="00E34178" w:rsidRPr="0076221C" w:rsidRDefault="003D30E1" w:rsidP="0076221C">
            <w:r w:rsidRPr="0076221C">
              <w:t>148 961</w:t>
            </w:r>
          </w:p>
        </w:tc>
      </w:tr>
      <w:tr w:rsidR="00E34178" w:rsidRPr="0076221C" w14:paraId="0808F26D" w14:textId="77777777" w:rsidTr="002B0003">
        <w:trPr>
          <w:trHeight w:val="360"/>
        </w:trPr>
        <w:tc>
          <w:tcPr>
            <w:tcW w:w="560" w:type="dxa"/>
          </w:tcPr>
          <w:p w14:paraId="6B834F32" w14:textId="77777777" w:rsidR="00E34178" w:rsidRPr="0076221C" w:rsidRDefault="00E34178" w:rsidP="0076221C"/>
        </w:tc>
        <w:tc>
          <w:tcPr>
            <w:tcW w:w="560" w:type="dxa"/>
          </w:tcPr>
          <w:p w14:paraId="27822B60" w14:textId="77777777" w:rsidR="00E34178" w:rsidRPr="0076221C" w:rsidRDefault="003D30E1" w:rsidP="0076221C">
            <w:r w:rsidRPr="0076221C">
              <w:t>21</w:t>
            </w:r>
          </w:p>
        </w:tc>
        <w:tc>
          <w:tcPr>
            <w:tcW w:w="3160" w:type="dxa"/>
          </w:tcPr>
          <w:p w14:paraId="47C6BF3E" w14:textId="77777777" w:rsidR="00E34178" w:rsidRPr="0076221C" w:rsidRDefault="003D30E1" w:rsidP="0076221C">
            <w:r w:rsidRPr="0076221C">
              <w:t xml:space="preserve">Spesielle driftsutgifter </w:t>
            </w:r>
          </w:p>
        </w:tc>
        <w:tc>
          <w:tcPr>
            <w:tcW w:w="1120" w:type="dxa"/>
          </w:tcPr>
          <w:p w14:paraId="2EA37E4C" w14:textId="77777777" w:rsidR="00E34178" w:rsidRPr="0076221C" w:rsidRDefault="003D30E1" w:rsidP="0076221C">
            <w:r w:rsidRPr="0076221C">
              <w:t>32 477</w:t>
            </w:r>
          </w:p>
        </w:tc>
        <w:tc>
          <w:tcPr>
            <w:tcW w:w="1120" w:type="dxa"/>
          </w:tcPr>
          <w:p w14:paraId="5130FC1B" w14:textId="77777777" w:rsidR="00E34178" w:rsidRPr="0076221C" w:rsidRDefault="003D30E1" w:rsidP="0076221C">
            <w:r w:rsidRPr="0076221C">
              <w:t>-1 200</w:t>
            </w:r>
          </w:p>
        </w:tc>
        <w:tc>
          <w:tcPr>
            <w:tcW w:w="1120" w:type="dxa"/>
          </w:tcPr>
          <w:p w14:paraId="5F44711F" w14:textId="77777777" w:rsidR="00E34178" w:rsidRPr="0076221C" w:rsidRDefault="003D30E1" w:rsidP="0076221C">
            <w:r w:rsidRPr="0076221C">
              <w:t>-</w:t>
            </w:r>
          </w:p>
        </w:tc>
        <w:tc>
          <w:tcPr>
            <w:tcW w:w="1120" w:type="dxa"/>
          </w:tcPr>
          <w:p w14:paraId="5FB49FE1" w14:textId="77777777" w:rsidR="00E34178" w:rsidRPr="0076221C" w:rsidRDefault="003D30E1" w:rsidP="0076221C">
            <w:r w:rsidRPr="0076221C">
              <w:t>-</w:t>
            </w:r>
          </w:p>
        </w:tc>
        <w:tc>
          <w:tcPr>
            <w:tcW w:w="1120" w:type="dxa"/>
          </w:tcPr>
          <w:p w14:paraId="2F6670FA" w14:textId="77777777" w:rsidR="00E34178" w:rsidRPr="0076221C" w:rsidRDefault="003D30E1" w:rsidP="0076221C">
            <w:r w:rsidRPr="0076221C">
              <w:t>31 277</w:t>
            </w:r>
          </w:p>
        </w:tc>
      </w:tr>
      <w:tr w:rsidR="00E34178" w:rsidRPr="0076221C" w14:paraId="7CCEFCAE" w14:textId="77777777" w:rsidTr="002B0003">
        <w:trPr>
          <w:trHeight w:val="580"/>
        </w:trPr>
        <w:tc>
          <w:tcPr>
            <w:tcW w:w="560" w:type="dxa"/>
          </w:tcPr>
          <w:p w14:paraId="5A48FDA3" w14:textId="77777777" w:rsidR="00E34178" w:rsidRPr="0076221C" w:rsidRDefault="00E34178" w:rsidP="0076221C"/>
        </w:tc>
        <w:tc>
          <w:tcPr>
            <w:tcW w:w="560" w:type="dxa"/>
          </w:tcPr>
          <w:p w14:paraId="3D373F57" w14:textId="77777777" w:rsidR="00E34178" w:rsidRPr="0076221C" w:rsidRDefault="003D30E1" w:rsidP="0076221C">
            <w:r w:rsidRPr="0076221C">
              <w:t>22</w:t>
            </w:r>
          </w:p>
        </w:tc>
        <w:tc>
          <w:tcPr>
            <w:tcW w:w="3160" w:type="dxa"/>
          </w:tcPr>
          <w:p w14:paraId="0B85C061" w14:textId="77777777" w:rsidR="00E34178" w:rsidRPr="0076221C" w:rsidRDefault="003D30E1" w:rsidP="0076221C">
            <w:r w:rsidRPr="0076221C">
              <w:t xml:space="preserve">Flerårige prosjekter kulturminneforvaltning, </w:t>
            </w:r>
            <w:r w:rsidRPr="003D30E1">
              <w:rPr>
                <w:rStyle w:val="kursiv0"/>
              </w:rPr>
              <w:t>kan overføres</w:t>
            </w:r>
          </w:p>
        </w:tc>
        <w:tc>
          <w:tcPr>
            <w:tcW w:w="1120" w:type="dxa"/>
          </w:tcPr>
          <w:p w14:paraId="2531FF90" w14:textId="77777777" w:rsidR="00E34178" w:rsidRPr="0076221C" w:rsidRDefault="003D30E1" w:rsidP="0076221C">
            <w:r w:rsidRPr="0076221C">
              <w:t>31 085</w:t>
            </w:r>
          </w:p>
        </w:tc>
        <w:tc>
          <w:tcPr>
            <w:tcW w:w="1120" w:type="dxa"/>
          </w:tcPr>
          <w:p w14:paraId="0A26053E" w14:textId="77777777" w:rsidR="00E34178" w:rsidRPr="0076221C" w:rsidRDefault="003D30E1" w:rsidP="0076221C">
            <w:r w:rsidRPr="0076221C">
              <w:t>-1 000</w:t>
            </w:r>
          </w:p>
        </w:tc>
        <w:tc>
          <w:tcPr>
            <w:tcW w:w="1120" w:type="dxa"/>
          </w:tcPr>
          <w:p w14:paraId="6FA3CB66" w14:textId="77777777" w:rsidR="00E34178" w:rsidRPr="0076221C" w:rsidRDefault="003D30E1" w:rsidP="0076221C">
            <w:r w:rsidRPr="0076221C">
              <w:t>-</w:t>
            </w:r>
          </w:p>
        </w:tc>
        <w:tc>
          <w:tcPr>
            <w:tcW w:w="1120" w:type="dxa"/>
          </w:tcPr>
          <w:p w14:paraId="79BF0AE0" w14:textId="77777777" w:rsidR="00E34178" w:rsidRPr="0076221C" w:rsidRDefault="003D30E1" w:rsidP="0076221C">
            <w:r w:rsidRPr="0076221C">
              <w:t>-</w:t>
            </w:r>
          </w:p>
        </w:tc>
        <w:tc>
          <w:tcPr>
            <w:tcW w:w="1120" w:type="dxa"/>
          </w:tcPr>
          <w:p w14:paraId="31113946" w14:textId="77777777" w:rsidR="00E34178" w:rsidRPr="0076221C" w:rsidRDefault="003D30E1" w:rsidP="0076221C">
            <w:r w:rsidRPr="0076221C">
              <w:t>30 085</w:t>
            </w:r>
          </w:p>
        </w:tc>
      </w:tr>
      <w:tr w:rsidR="00E34178" w:rsidRPr="0076221C" w14:paraId="19C64112" w14:textId="77777777" w:rsidTr="002B0003">
        <w:trPr>
          <w:trHeight w:val="800"/>
        </w:trPr>
        <w:tc>
          <w:tcPr>
            <w:tcW w:w="560" w:type="dxa"/>
          </w:tcPr>
          <w:p w14:paraId="2BC09FA4" w14:textId="77777777" w:rsidR="00E34178" w:rsidRPr="0076221C" w:rsidRDefault="00E34178" w:rsidP="0076221C"/>
        </w:tc>
        <w:tc>
          <w:tcPr>
            <w:tcW w:w="560" w:type="dxa"/>
          </w:tcPr>
          <w:p w14:paraId="17B916F2" w14:textId="77777777" w:rsidR="00E34178" w:rsidRPr="0076221C" w:rsidRDefault="003D30E1" w:rsidP="0076221C">
            <w:r w:rsidRPr="0076221C">
              <w:t>70</w:t>
            </w:r>
          </w:p>
        </w:tc>
        <w:tc>
          <w:tcPr>
            <w:tcW w:w="3160" w:type="dxa"/>
          </w:tcPr>
          <w:p w14:paraId="32B1F684" w14:textId="77777777" w:rsidR="00E34178" w:rsidRPr="0076221C" w:rsidRDefault="003D30E1" w:rsidP="0076221C">
            <w:r w:rsidRPr="0076221C">
              <w:t xml:space="preserve">Tilskudd til automatisk fredete og andre arkeologiske kulturminner, </w:t>
            </w:r>
            <w:r w:rsidRPr="003D30E1">
              <w:rPr>
                <w:rStyle w:val="kursiv0"/>
              </w:rPr>
              <w:t>kan overføres</w:t>
            </w:r>
          </w:p>
        </w:tc>
        <w:tc>
          <w:tcPr>
            <w:tcW w:w="1120" w:type="dxa"/>
          </w:tcPr>
          <w:p w14:paraId="704AED0F" w14:textId="77777777" w:rsidR="00E34178" w:rsidRPr="0076221C" w:rsidRDefault="003D30E1" w:rsidP="0076221C">
            <w:r w:rsidRPr="0076221C">
              <w:t>41 064</w:t>
            </w:r>
          </w:p>
        </w:tc>
        <w:tc>
          <w:tcPr>
            <w:tcW w:w="1120" w:type="dxa"/>
          </w:tcPr>
          <w:p w14:paraId="057540C1" w14:textId="77777777" w:rsidR="00E34178" w:rsidRPr="0076221C" w:rsidRDefault="003D30E1" w:rsidP="0076221C">
            <w:r w:rsidRPr="0076221C">
              <w:t>10 700</w:t>
            </w:r>
          </w:p>
        </w:tc>
        <w:tc>
          <w:tcPr>
            <w:tcW w:w="1120" w:type="dxa"/>
          </w:tcPr>
          <w:p w14:paraId="7E41D997" w14:textId="77777777" w:rsidR="00E34178" w:rsidRPr="0076221C" w:rsidRDefault="003D30E1" w:rsidP="0076221C">
            <w:r w:rsidRPr="0076221C">
              <w:t>-</w:t>
            </w:r>
          </w:p>
        </w:tc>
        <w:tc>
          <w:tcPr>
            <w:tcW w:w="1120" w:type="dxa"/>
          </w:tcPr>
          <w:p w14:paraId="3F457FE0" w14:textId="77777777" w:rsidR="00E34178" w:rsidRPr="0076221C" w:rsidRDefault="003D30E1" w:rsidP="0076221C">
            <w:r w:rsidRPr="0076221C">
              <w:t>-</w:t>
            </w:r>
          </w:p>
        </w:tc>
        <w:tc>
          <w:tcPr>
            <w:tcW w:w="1120" w:type="dxa"/>
          </w:tcPr>
          <w:p w14:paraId="68477E54" w14:textId="77777777" w:rsidR="00E34178" w:rsidRPr="0076221C" w:rsidRDefault="003D30E1" w:rsidP="0076221C">
            <w:r w:rsidRPr="0076221C">
              <w:t>51 764</w:t>
            </w:r>
          </w:p>
        </w:tc>
      </w:tr>
      <w:tr w:rsidR="00E34178" w:rsidRPr="0076221C" w14:paraId="591D1F18" w14:textId="77777777" w:rsidTr="002B0003">
        <w:trPr>
          <w:trHeight w:val="800"/>
        </w:trPr>
        <w:tc>
          <w:tcPr>
            <w:tcW w:w="560" w:type="dxa"/>
          </w:tcPr>
          <w:p w14:paraId="65BB203C" w14:textId="77777777" w:rsidR="00E34178" w:rsidRPr="0076221C" w:rsidRDefault="00E34178" w:rsidP="0076221C"/>
        </w:tc>
        <w:tc>
          <w:tcPr>
            <w:tcW w:w="560" w:type="dxa"/>
          </w:tcPr>
          <w:p w14:paraId="56D08FB0" w14:textId="77777777" w:rsidR="00E34178" w:rsidRPr="0076221C" w:rsidRDefault="003D30E1" w:rsidP="0076221C">
            <w:r w:rsidRPr="0076221C">
              <w:t>77</w:t>
            </w:r>
          </w:p>
        </w:tc>
        <w:tc>
          <w:tcPr>
            <w:tcW w:w="3160" w:type="dxa"/>
          </w:tcPr>
          <w:p w14:paraId="1A253060" w14:textId="77777777" w:rsidR="00E34178" w:rsidRPr="0076221C" w:rsidRDefault="003D30E1" w:rsidP="0076221C">
            <w:r w:rsidRPr="0076221C">
              <w:t xml:space="preserve">Tilskudd til verdiskapningsarbeid på </w:t>
            </w:r>
            <w:proofErr w:type="gramStart"/>
            <w:r w:rsidRPr="0076221C">
              <w:t xml:space="preserve">kulturminneområdet,  </w:t>
            </w:r>
            <w:r w:rsidRPr="003D30E1">
              <w:rPr>
                <w:rStyle w:val="kursiv0"/>
              </w:rPr>
              <w:t>kan</w:t>
            </w:r>
            <w:proofErr w:type="gramEnd"/>
            <w:r w:rsidRPr="003D30E1">
              <w:rPr>
                <w:rStyle w:val="kursiv0"/>
              </w:rPr>
              <w:t xml:space="preserve"> overføres</w:t>
            </w:r>
          </w:p>
        </w:tc>
        <w:tc>
          <w:tcPr>
            <w:tcW w:w="1120" w:type="dxa"/>
          </w:tcPr>
          <w:p w14:paraId="1FBD99C2" w14:textId="77777777" w:rsidR="00E34178" w:rsidRPr="0076221C" w:rsidRDefault="003D30E1" w:rsidP="0076221C">
            <w:r w:rsidRPr="0076221C">
              <w:t>8 232</w:t>
            </w:r>
          </w:p>
        </w:tc>
        <w:tc>
          <w:tcPr>
            <w:tcW w:w="1120" w:type="dxa"/>
          </w:tcPr>
          <w:p w14:paraId="47C07ADF" w14:textId="77777777" w:rsidR="00E34178" w:rsidRPr="0076221C" w:rsidRDefault="003D30E1" w:rsidP="0076221C">
            <w:r w:rsidRPr="0076221C">
              <w:t>-3 000</w:t>
            </w:r>
          </w:p>
        </w:tc>
        <w:tc>
          <w:tcPr>
            <w:tcW w:w="1120" w:type="dxa"/>
          </w:tcPr>
          <w:p w14:paraId="3E369D38" w14:textId="77777777" w:rsidR="00E34178" w:rsidRPr="0076221C" w:rsidRDefault="003D30E1" w:rsidP="0076221C">
            <w:r w:rsidRPr="0076221C">
              <w:t>-</w:t>
            </w:r>
          </w:p>
        </w:tc>
        <w:tc>
          <w:tcPr>
            <w:tcW w:w="1120" w:type="dxa"/>
          </w:tcPr>
          <w:p w14:paraId="503A4FE0" w14:textId="77777777" w:rsidR="00E34178" w:rsidRPr="0076221C" w:rsidRDefault="003D30E1" w:rsidP="0076221C">
            <w:r w:rsidRPr="0076221C">
              <w:t>-</w:t>
            </w:r>
          </w:p>
        </w:tc>
        <w:tc>
          <w:tcPr>
            <w:tcW w:w="1120" w:type="dxa"/>
          </w:tcPr>
          <w:p w14:paraId="681718BE" w14:textId="77777777" w:rsidR="00E34178" w:rsidRPr="0076221C" w:rsidRDefault="003D30E1" w:rsidP="0076221C">
            <w:r w:rsidRPr="0076221C">
              <w:t>5 232</w:t>
            </w:r>
          </w:p>
        </w:tc>
      </w:tr>
      <w:tr w:rsidR="00E34178" w:rsidRPr="0076221C" w14:paraId="249D08C3" w14:textId="77777777" w:rsidTr="002B0003">
        <w:trPr>
          <w:trHeight w:val="360"/>
        </w:trPr>
        <w:tc>
          <w:tcPr>
            <w:tcW w:w="560" w:type="dxa"/>
          </w:tcPr>
          <w:p w14:paraId="4D3EAF0A" w14:textId="77777777" w:rsidR="00E34178" w:rsidRPr="0076221C" w:rsidRDefault="003D30E1" w:rsidP="0076221C">
            <w:r w:rsidRPr="0076221C">
              <w:t>1432</w:t>
            </w:r>
          </w:p>
        </w:tc>
        <w:tc>
          <w:tcPr>
            <w:tcW w:w="560" w:type="dxa"/>
          </w:tcPr>
          <w:p w14:paraId="78CDEBDF" w14:textId="77777777" w:rsidR="00E34178" w:rsidRPr="0076221C" w:rsidRDefault="00E34178" w:rsidP="0076221C"/>
        </w:tc>
        <w:tc>
          <w:tcPr>
            <w:tcW w:w="3160" w:type="dxa"/>
          </w:tcPr>
          <w:p w14:paraId="0EDEB0AB" w14:textId="77777777" w:rsidR="00E34178" w:rsidRPr="0076221C" w:rsidRDefault="003D30E1" w:rsidP="0076221C">
            <w:r w:rsidRPr="0076221C">
              <w:t>Norsk kulturminnefond</w:t>
            </w:r>
          </w:p>
        </w:tc>
        <w:tc>
          <w:tcPr>
            <w:tcW w:w="1120" w:type="dxa"/>
          </w:tcPr>
          <w:p w14:paraId="102C3DE8" w14:textId="77777777" w:rsidR="00E34178" w:rsidRPr="0076221C" w:rsidRDefault="00E34178" w:rsidP="0076221C"/>
        </w:tc>
        <w:tc>
          <w:tcPr>
            <w:tcW w:w="1120" w:type="dxa"/>
          </w:tcPr>
          <w:p w14:paraId="0C4FA016" w14:textId="77777777" w:rsidR="00E34178" w:rsidRPr="0076221C" w:rsidRDefault="00E34178" w:rsidP="0076221C"/>
        </w:tc>
        <w:tc>
          <w:tcPr>
            <w:tcW w:w="1120" w:type="dxa"/>
          </w:tcPr>
          <w:p w14:paraId="65BD254F" w14:textId="77777777" w:rsidR="00E34178" w:rsidRPr="0076221C" w:rsidRDefault="00E34178" w:rsidP="0076221C"/>
        </w:tc>
        <w:tc>
          <w:tcPr>
            <w:tcW w:w="1120" w:type="dxa"/>
          </w:tcPr>
          <w:p w14:paraId="244D462E" w14:textId="77777777" w:rsidR="00E34178" w:rsidRPr="0076221C" w:rsidRDefault="00E34178" w:rsidP="0076221C"/>
        </w:tc>
        <w:tc>
          <w:tcPr>
            <w:tcW w:w="1120" w:type="dxa"/>
          </w:tcPr>
          <w:p w14:paraId="438A1D90" w14:textId="77777777" w:rsidR="00E34178" w:rsidRPr="0076221C" w:rsidRDefault="00E34178" w:rsidP="0076221C"/>
        </w:tc>
      </w:tr>
      <w:tr w:rsidR="00E34178" w:rsidRPr="0076221C" w14:paraId="5733DE70" w14:textId="77777777" w:rsidTr="002B0003">
        <w:trPr>
          <w:trHeight w:val="360"/>
        </w:trPr>
        <w:tc>
          <w:tcPr>
            <w:tcW w:w="560" w:type="dxa"/>
          </w:tcPr>
          <w:p w14:paraId="3765E673" w14:textId="77777777" w:rsidR="00E34178" w:rsidRPr="0076221C" w:rsidRDefault="00E34178" w:rsidP="0076221C"/>
        </w:tc>
        <w:tc>
          <w:tcPr>
            <w:tcW w:w="560" w:type="dxa"/>
          </w:tcPr>
          <w:p w14:paraId="5B4699CD" w14:textId="77777777" w:rsidR="00E34178" w:rsidRPr="0076221C" w:rsidRDefault="003D30E1" w:rsidP="0076221C">
            <w:r w:rsidRPr="0076221C">
              <w:t>50</w:t>
            </w:r>
          </w:p>
        </w:tc>
        <w:tc>
          <w:tcPr>
            <w:tcW w:w="3160" w:type="dxa"/>
          </w:tcPr>
          <w:p w14:paraId="3E872703" w14:textId="77777777" w:rsidR="00E34178" w:rsidRPr="0076221C" w:rsidRDefault="003D30E1" w:rsidP="0076221C">
            <w:r w:rsidRPr="0076221C">
              <w:t xml:space="preserve">Til disposisjon for kulturminnetiltak </w:t>
            </w:r>
          </w:p>
        </w:tc>
        <w:tc>
          <w:tcPr>
            <w:tcW w:w="1120" w:type="dxa"/>
          </w:tcPr>
          <w:p w14:paraId="61F07A40" w14:textId="77777777" w:rsidR="00E34178" w:rsidRPr="0076221C" w:rsidRDefault="003D30E1" w:rsidP="0076221C">
            <w:r w:rsidRPr="0076221C">
              <w:t>119 614</w:t>
            </w:r>
          </w:p>
        </w:tc>
        <w:tc>
          <w:tcPr>
            <w:tcW w:w="1120" w:type="dxa"/>
          </w:tcPr>
          <w:p w14:paraId="618ED31F" w14:textId="77777777" w:rsidR="00E34178" w:rsidRPr="0076221C" w:rsidRDefault="003D30E1" w:rsidP="0076221C">
            <w:r w:rsidRPr="0076221C">
              <w:t>16 000</w:t>
            </w:r>
          </w:p>
        </w:tc>
        <w:tc>
          <w:tcPr>
            <w:tcW w:w="1120" w:type="dxa"/>
          </w:tcPr>
          <w:p w14:paraId="3F463F5A" w14:textId="77777777" w:rsidR="00E34178" w:rsidRPr="0076221C" w:rsidRDefault="003D30E1" w:rsidP="0076221C">
            <w:r w:rsidRPr="0076221C">
              <w:t>-</w:t>
            </w:r>
          </w:p>
        </w:tc>
        <w:tc>
          <w:tcPr>
            <w:tcW w:w="1120" w:type="dxa"/>
          </w:tcPr>
          <w:p w14:paraId="04F9398A" w14:textId="77777777" w:rsidR="00E34178" w:rsidRPr="0076221C" w:rsidRDefault="003D30E1" w:rsidP="0076221C">
            <w:r w:rsidRPr="0076221C">
              <w:t>-</w:t>
            </w:r>
          </w:p>
        </w:tc>
        <w:tc>
          <w:tcPr>
            <w:tcW w:w="1120" w:type="dxa"/>
          </w:tcPr>
          <w:p w14:paraId="68210E70" w14:textId="77777777" w:rsidR="00E34178" w:rsidRPr="0076221C" w:rsidRDefault="003D30E1" w:rsidP="0076221C">
            <w:r w:rsidRPr="0076221C">
              <w:t>135 614</w:t>
            </w:r>
          </w:p>
        </w:tc>
      </w:tr>
      <w:tr w:rsidR="00E34178" w:rsidRPr="0076221C" w14:paraId="35865F2D" w14:textId="77777777" w:rsidTr="002B0003">
        <w:trPr>
          <w:trHeight w:val="360"/>
        </w:trPr>
        <w:tc>
          <w:tcPr>
            <w:tcW w:w="560" w:type="dxa"/>
          </w:tcPr>
          <w:p w14:paraId="7BE96346" w14:textId="77777777" w:rsidR="00E34178" w:rsidRPr="0076221C" w:rsidRDefault="003D30E1" w:rsidP="0076221C">
            <w:r w:rsidRPr="0076221C">
              <w:t>1471</w:t>
            </w:r>
          </w:p>
        </w:tc>
        <w:tc>
          <w:tcPr>
            <w:tcW w:w="560" w:type="dxa"/>
          </w:tcPr>
          <w:p w14:paraId="4392668C" w14:textId="77777777" w:rsidR="00E34178" w:rsidRPr="0076221C" w:rsidRDefault="00E34178" w:rsidP="0076221C"/>
        </w:tc>
        <w:tc>
          <w:tcPr>
            <w:tcW w:w="3160" w:type="dxa"/>
          </w:tcPr>
          <w:p w14:paraId="6274D4E9" w14:textId="77777777" w:rsidR="00E34178" w:rsidRPr="0076221C" w:rsidRDefault="003D30E1" w:rsidP="0076221C">
            <w:r w:rsidRPr="0076221C">
              <w:t>Norsk Polarinstitutt</w:t>
            </w:r>
          </w:p>
        </w:tc>
        <w:tc>
          <w:tcPr>
            <w:tcW w:w="1120" w:type="dxa"/>
          </w:tcPr>
          <w:p w14:paraId="3718D67F" w14:textId="77777777" w:rsidR="00E34178" w:rsidRPr="0076221C" w:rsidRDefault="00E34178" w:rsidP="0076221C"/>
        </w:tc>
        <w:tc>
          <w:tcPr>
            <w:tcW w:w="1120" w:type="dxa"/>
          </w:tcPr>
          <w:p w14:paraId="4EE99689" w14:textId="77777777" w:rsidR="00E34178" w:rsidRPr="0076221C" w:rsidRDefault="00E34178" w:rsidP="0076221C"/>
        </w:tc>
        <w:tc>
          <w:tcPr>
            <w:tcW w:w="1120" w:type="dxa"/>
          </w:tcPr>
          <w:p w14:paraId="7240DBC9" w14:textId="77777777" w:rsidR="00E34178" w:rsidRPr="0076221C" w:rsidRDefault="00E34178" w:rsidP="0076221C"/>
        </w:tc>
        <w:tc>
          <w:tcPr>
            <w:tcW w:w="1120" w:type="dxa"/>
          </w:tcPr>
          <w:p w14:paraId="3D3C9BF1" w14:textId="77777777" w:rsidR="00E34178" w:rsidRPr="0076221C" w:rsidRDefault="00E34178" w:rsidP="0076221C"/>
        </w:tc>
        <w:tc>
          <w:tcPr>
            <w:tcW w:w="1120" w:type="dxa"/>
          </w:tcPr>
          <w:p w14:paraId="59373202" w14:textId="77777777" w:rsidR="00E34178" w:rsidRPr="0076221C" w:rsidRDefault="00E34178" w:rsidP="0076221C"/>
        </w:tc>
      </w:tr>
      <w:tr w:rsidR="00E34178" w:rsidRPr="0076221C" w14:paraId="5557C716" w14:textId="77777777" w:rsidTr="002B0003">
        <w:trPr>
          <w:trHeight w:val="360"/>
        </w:trPr>
        <w:tc>
          <w:tcPr>
            <w:tcW w:w="560" w:type="dxa"/>
          </w:tcPr>
          <w:p w14:paraId="7EFE2320" w14:textId="77777777" w:rsidR="00E34178" w:rsidRPr="0076221C" w:rsidRDefault="00E34178" w:rsidP="0076221C"/>
        </w:tc>
        <w:tc>
          <w:tcPr>
            <w:tcW w:w="560" w:type="dxa"/>
          </w:tcPr>
          <w:p w14:paraId="76968466" w14:textId="77777777" w:rsidR="00E34178" w:rsidRPr="0076221C" w:rsidRDefault="003D30E1" w:rsidP="0076221C">
            <w:r w:rsidRPr="0076221C">
              <w:t>1</w:t>
            </w:r>
          </w:p>
        </w:tc>
        <w:tc>
          <w:tcPr>
            <w:tcW w:w="3160" w:type="dxa"/>
          </w:tcPr>
          <w:p w14:paraId="07622DFA" w14:textId="77777777" w:rsidR="00E34178" w:rsidRPr="0076221C" w:rsidRDefault="003D30E1" w:rsidP="0076221C">
            <w:r w:rsidRPr="0076221C">
              <w:t xml:space="preserve">Driftsutgifter </w:t>
            </w:r>
          </w:p>
        </w:tc>
        <w:tc>
          <w:tcPr>
            <w:tcW w:w="1120" w:type="dxa"/>
          </w:tcPr>
          <w:p w14:paraId="5C8A791B" w14:textId="77777777" w:rsidR="00E34178" w:rsidRPr="0076221C" w:rsidRDefault="003D30E1" w:rsidP="0076221C">
            <w:r w:rsidRPr="0076221C">
              <w:t>241 105</w:t>
            </w:r>
          </w:p>
        </w:tc>
        <w:tc>
          <w:tcPr>
            <w:tcW w:w="1120" w:type="dxa"/>
          </w:tcPr>
          <w:p w14:paraId="4754DDDF" w14:textId="77777777" w:rsidR="00E34178" w:rsidRPr="0076221C" w:rsidRDefault="003D30E1" w:rsidP="0076221C">
            <w:r w:rsidRPr="0076221C">
              <w:t>-</w:t>
            </w:r>
          </w:p>
        </w:tc>
        <w:tc>
          <w:tcPr>
            <w:tcW w:w="1120" w:type="dxa"/>
          </w:tcPr>
          <w:p w14:paraId="1DD07E6B" w14:textId="77777777" w:rsidR="00E34178" w:rsidRPr="0076221C" w:rsidRDefault="003D30E1" w:rsidP="0076221C">
            <w:r w:rsidRPr="0076221C">
              <w:t>2 390</w:t>
            </w:r>
          </w:p>
        </w:tc>
        <w:tc>
          <w:tcPr>
            <w:tcW w:w="1120" w:type="dxa"/>
          </w:tcPr>
          <w:p w14:paraId="628E9082" w14:textId="77777777" w:rsidR="00E34178" w:rsidRPr="0076221C" w:rsidRDefault="003D30E1" w:rsidP="0076221C">
            <w:r w:rsidRPr="0076221C">
              <w:t>-</w:t>
            </w:r>
          </w:p>
        </w:tc>
        <w:tc>
          <w:tcPr>
            <w:tcW w:w="1120" w:type="dxa"/>
          </w:tcPr>
          <w:p w14:paraId="124AA990" w14:textId="77777777" w:rsidR="00E34178" w:rsidRPr="0076221C" w:rsidRDefault="003D30E1" w:rsidP="0076221C">
            <w:r w:rsidRPr="0076221C">
              <w:t>243 495</w:t>
            </w:r>
          </w:p>
        </w:tc>
      </w:tr>
      <w:tr w:rsidR="00E34178" w:rsidRPr="0076221C" w14:paraId="1110FE2E" w14:textId="77777777" w:rsidTr="002B0003">
        <w:trPr>
          <w:trHeight w:val="360"/>
        </w:trPr>
        <w:tc>
          <w:tcPr>
            <w:tcW w:w="560" w:type="dxa"/>
          </w:tcPr>
          <w:p w14:paraId="237D85AA" w14:textId="77777777" w:rsidR="00E34178" w:rsidRPr="0076221C" w:rsidRDefault="00E34178" w:rsidP="0076221C"/>
        </w:tc>
        <w:tc>
          <w:tcPr>
            <w:tcW w:w="560" w:type="dxa"/>
          </w:tcPr>
          <w:p w14:paraId="217D891A" w14:textId="77777777" w:rsidR="00E34178" w:rsidRPr="0076221C" w:rsidRDefault="003D30E1" w:rsidP="0076221C">
            <w:r w:rsidRPr="0076221C">
              <w:t>21</w:t>
            </w:r>
          </w:p>
        </w:tc>
        <w:tc>
          <w:tcPr>
            <w:tcW w:w="3160" w:type="dxa"/>
          </w:tcPr>
          <w:p w14:paraId="680162B7"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834F022" w14:textId="77777777" w:rsidR="00E34178" w:rsidRPr="0076221C" w:rsidRDefault="003D30E1" w:rsidP="0076221C">
            <w:r w:rsidRPr="0076221C">
              <w:t>100 271</w:t>
            </w:r>
          </w:p>
        </w:tc>
        <w:tc>
          <w:tcPr>
            <w:tcW w:w="1120" w:type="dxa"/>
          </w:tcPr>
          <w:p w14:paraId="41ED002C" w14:textId="77777777" w:rsidR="00E34178" w:rsidRPr="0076221C" w:rsidRDefault="003D30E1" w:rsidP="0076221C">
            <w:r w:rsidRPr="0076221C">
              <w:t>11 550</w:t>
            </w:r>
          </w:p>
        </w:tc>
        <w:tc>
          <w:tcPr>
            <w:tcW w:w="1120" w:type="dxa"/>
          </w:tcPr>
          <w:p w14:paraId="3C2C7E30" w14:textId="77777777" w:rsidR="00E34178" w:rsidRPr="0076221C" w:rsidRDefault="003D30E1" w:rsidP="0076221C">
            <w:r w:rsidRPr="0076221C">
              <w:t>-</w:t>
            </w:r>
          </w:p>
        </w:tc>
        <w:tc>
          <w:tcPr>
            <w:tcW w:w="1120" w:type="dxa"/>
          </w:tcPr>
          <w:p w14:paraId="11F1C7FD" w14:textId="77777777" w:rsidR="00E34178" w:rsidRPr="0076221C" w:rsidRDefault="003D30E1" w:rsidP="0076221C">
            <w:r w:rsidRPr="0076221C">
              <w:t>-</w:t>
            </w:r>
          </w:p>
        </w:tc>
        <w:tc>
          <w:tcPr>
            <w:tcW w:w="1120" w:type="dxa"/>
          </w:tcPr>
          <w:p w14:paraId="0391F281" w14:textId="77777777" w:rsidR="00E34178" w:rsidRPr="0076221C" w:rsidRDefault="003D30E1" w:rsidP="0076221C">
            <w:r w:rsidRPr="0076221C">
              <w:t>111 821</w:t>
            </w:r>
          </w:p>
        </w:tc>
      </w:tr>
      <w:tr w:rsidR="00E34178" w:rsidRPr="0076221C" w14:paraId="3EED8446" w14:textId="77777777" w:rsidTr="002B0003">
        <w:trPr>
          <w:trHeight w:val="360"/>
        </w:trPr>
        <w:tc>
          <w:tcPr>
            <w:tcW w:w="560" w:type="dxa"/>
          </w:tcPr>
          <w:p w14:paraId="53F3F0D8" w14:textId="77777777" w:rsidR="00E34178" w:rsidRPr="0076221C" w:rsidRDefault="003D30E1" w:rsidP="0076221C">
            <w:r w:rsidRPr="0076221C">
              <w:t>1472</w:t>
            </w:r>
          </w:p>
        </w:tc>
        <w:tc>
          <w:tcPr>
            <w:tcW w:w="560" w:type="dxa"/>
          </w:tcPr>
          <w:p w14:paraId="506B68E8" w14:textId="77777777" w:rsidR="00E34178" w:rsidRPr="0076221C" w:rsidRDefault="00E34178" w:rsidP="0076221C"/>
        </w:tc>
        <w:tc>
          <w:tcPr>
            <w:tcW w:w="3160" w:type="dxa"/>
          </w:tcPr>
          <w:p w14:paraId="43A46F56" w14:textId="77777777" w:rsidR="00E34178" w:rsidRPr="0076221C" w:rsidRDefault="003D30E1" w:rsidP="0076221C">
            <w:r w:rsidRPr="0076221C">
              <w:t>Svalbards miljøvernfond</w:t>
            </w:r>
          </w:p>
        </w:tc>
        <w:tc>
          <w:tcPr>
            <w:tcW w:w="1120" w:type="dxa"/>
          </w:tcPr>
          <w:p w14:paraId="16501508" w14:textId="77777777" w:rsidR="00E34178" w:rsidRPr="0076221C" w:rsidRDefault="00E34178" w:rsidP="0076221C"/>
        </w:tc>
        <w:tc>
          <w:tcPr>
            <w:tcW w:w="1120" w:type="dxa"/>
          </w:tcPr>
          <w:p w14:paraId="19437EC5" w14:textId="77777777" w:rsidR="00E34178" w:rsidRPr="0076221C" w:rsidRDefault="00E34178" w:rsidP="0076221C"/>
        </w:tc>
        <w:tc>
          <w:tcPr>
            <w:tcW w:w="1120" w:type="dxa"/>
          </w:tcPr>
          <w:p w14:paraId="4D62FB25" w14:textId="77777777" w:rsidR="00E34178" w:rsidRPr="0076221C" w:rsidRDefault="00E34178" w:rsidP="0076221C"/>
        </w:tc>
        <w:tc>
          <w:tcPr>
            <w:tcW w:w="1120" w:type="dxa"/>
          </w:tcPr>
          <w:p w14:paraId="6949A164" w14:textId="77777777" w:rsidR="00E34178" w:rsidRPr="0076221C" w:rsidRDefault="00E34178" w:rsidP="0076221C"/>
        </w:tc>
        <w:tc>
          <w:tcPr>
            <w:tcW w:w="1120" w:type="dxa"/>
          </w:tcPr>
          <w:p w14:paraId="48C16932" w14:textId="77777777" w:rsidR="00E34178" w:rsidRPr="0076221C" w:rsidRDefault="00E34178" w:rsidP="0076221C"/>
        </w:tc>
      </w:tr>
      <w:tr w:rsidR="00E34178" w:rsidRPr="0076221C" w14:paraId="59607047" w14:textId="77777777" w:rsidTr="002B0003">
        <w:trPr>
          <w:trHeight w:val="580"/>
        </w:trPr>
        <w:tc>
          <w:tcPr>
            <w:tcW w:w="560" w:type="dxa"/>
          </w:tcPr>
          <w:p w14:paraId="38F8347E" w14:textId="77777777" w:rsidR="00E34178" w:rsidRPr="0076221C" w:rsidRDefault="00E34178" w:rsidP="0076221C"/>
        </w:tc>
        <w:tc>
          <w:tcPr>
            <w:tcW w:w="560" w:type="dxa"/>
          </w:tcPr>
          <w:p w14:paraId="25028F0E" w14:textId="77777777" w:rsidR="00E34178" w:rsidRPr="0076221C" w:rsidRDefault="003D30E1" w:rsidP="0076221C">
            <w:r w:rsidRPr="0076221C">
              <w:t>50</w:t>
            </w:r>
          </w:p>
        </w:tc>
        <w:tc>
          <w:tcPr>
            <w:tcW w:w="3160" w:type="dxa"/>
          </w:tcPr>
          <w:p w14:paraId="6E36D849" w14:textId="77777777" w:rsidR="00E34178" w:rsidRPr="0076221C" w:rsidRDefault="003D30E1" w:rsidP="0076221C">
            <w:r w:rsidRPr="0076221C">
              <w:t xml:space="preserve">Overføringer til Svalbards miljøvernfond </w:t>
            </w:r>
          </w:p>
        </w:tc>
        <w:tc>
          <w:tcPr>
            <w:tcW w:w="1120" w:type="dxa"/>
          </w:tcPr>
          <w:p w14:paraId="49145E4E" w14:textId="77777777" w:rsidR="00E34178" w:rsidRPr="0076221C" w:rsidRDefault="003D30E1" w:rsidP="0076221C">
            <w:r w:rsidRPr="0076221C">
              <w:t>20 658</w:t>
            </w:r>
          </w:p>
        </w:tc>
        <w:tc>
          <w:tcPr>
            <w:tcW w:w="1120" w:type="dxa"/>
          </w:tcPr>
          <w:p w14:paraId="2D72C4DB" w14:textId="77777777" w:rsidR="00E34178" w:rsidRPr="0076221C" w:rsidRDefault="003D30E1" w:rsidP="0076221C">
            <w:r w:rsidRPr="0076221C">
              <w:t>-14 000</w:t>
            </w:r>
          </w:p>
        </w:tc>
        <w:tc>
          <w:tcPr>
            <w:tcW w:w="1120" w:type="dxa"/>
          </w:tcPr>
          <w:p w14:paraId="26F6DC54" w14:textId="77777777" w:rsidR="00E34178" w:rsidRPr="0076221C" w:rsidRDefault="003D30E1" w:rsidP="0076221C">
            <w:r w:rsidRPr="0076221C">
              <w:t>-</w:t>
            </w:r>
          </w:p>
        </w:tc>
        <w:tc>
          <w:tcPr>
            <w:tcW w:w="1120" w:type="dxa"/>
          </w:tcPr>
          <w:p w14:paraId="676F4307" w14:textId="77777777" w:rsidR="00E34178" w:rsidRPr="0076221C" w:rsidRDefault="003D30E1" w:rsidP="0076221C">
            <w:r w:rsidRPr="0076221C">
              <w:t>-</w:t>
            </w:r>
          </w:p>
        </w:tc>
        <w:tc>
          <w:tcPr>
            <w:tcW w:w="1120" w:type="dxa"/>
          </w:tcPr>
          <w:p w14:paraId="326B4C72" w14:textId="77777777" w:rsidR="00E34178" w:rsidRPr="0076221C" w:rsidRDefault="003D30E1" w:rsidP="0076221C">
            <w:r w:rsidRPr="0076221C">
              <w:t>6 658</w:t>
            </w:r>
          </w:p>
        </w:tc>
      </w:tr>
      <w:tr w:rsidR="00E34178" w:rsidRPr="0076221C" w14:paraId="1D646058" w14:textId="77777777" w:rsidTr="002B0003">
        <w:trPr>
          <w:trHeight w:val="360"/>
        </w:trPr>
        <w:tc>
          <w:tcPr>
            <w:tcW w:w="560" w:type="dxa"/>
          </w:tcPr>
          <w:p w14:paraId="63C03CD7" w14:textId="77777777" w:rsidR="00E34178" w:rsidRPr="0076221C" w:rsidRDefault="003D30E1" w:rsidP="0076221C">
            <w:r w:rsidRPr="0076221C">
              <w:t>1473</w:t>
            </w:r>
          </w:p>
        </w:tc>
        <w:tc>
          <w:tcPr>
            <w:tcW w:w="560" w:type="dxa"/>
          </w:tcPr>
          <w:p w14:paraId="60EAF745" w14:textId="77777777" w:rsidR="00E34178" w:rsidRPr="0076221C" w:rsidRDefault="00E34178" w:rsidP="0076221C"/>
        </w:tc>
        <w:tc>
          <w:tcPr>
            <w:tcW w:w="3160" w:type="dxa"/>
          </w:tcPr>
          <w:p w14:paraId="311CF2E0" w14:textId="77777777" w:rsidR="00E34178" w:rsidRPr="0076221C" w:rsidRDefault="003D30E1" w:rsidP="0076221C">
            <w:r w:rsidRPr="0076221C">
              <w:t>Kings Bay AS</w:t>
            </w:r>
          </w:p>
        </w:tc>
        <w:tc>
          <w:tcPr>
            <w:tcW w:w="1120" w:type="dxa"/>
          </w:tcPr>
          <w:p w14:paraId="3E9E48ED" w14:textId="77777777" w:rsidR="00E34178" w:rsidRPr="0076221C" w:rsidRDefault="00E34178" w:rsidP="0076221C"/>
        </w:tc>
        <w:tc>
          <w:tcPr>
            <w:tcW w:w="1120" w:type="dxa"/>
          </w:tcPr>
          <w:p w14:paraId="596085DC" w14:textId="77777777" w:rsidR="00E34178" w:rsidRPr="0076221C" w:rsidRDefault="00E34178" w:rsidP="0076221C"/>
        </w:tc>
        <w:tc>
          <w:tcPr>
            <w:tcW w:w="1120" w:type="dxa"/>
          </w:tcPr>
          <w:p w14:paraId="66FC39FD" w14:textId="77777777" w:rsidR="00E34178" w:rsidRPr="0076221C" w:rsidRDefault="00E34178" w:rsidP="0076221C"/>
        </w:tc>
        <w:tc>
          <w:tcPr>
            <w:tcW w:w="1120" w:type="dxa"/>
          </w:tcPr>
          <w:p w14:paraId="75497C6B" w14:textId="77777777" w:rsidR="00E34178" w:rsidRPr="0076221C" w:rsidRDefault="00E34178" w:rsidP="0076221C"/>
        </w:tc>
        <w:tc>
          <w:tcPr>
            <w:tcW w:w="1120" w:type="dxa"/>
          </w:tcPr>
          <w:p w14:paraId="1F370916" w14:textId="77777777" w:rsidR="00E34178" w:rsidRPr="0076221C" w:rsidRDefault="00E34178" w:rsidP="0076221C"/>
        </w:tc>
      </w:tr>
      <w:tr w:rsidR="00E34178" w:rsidRPr="0076221C" w14:paraId="1D8E8E04" w14:textId="77777777" w:rsidTr="002B0003">
        <w:trPr>
          <w:trHeight w:val="360"/>
        </w:trPr>
        <w:tc>
          <w:tcPr>
            <w:tcW w:w="560" w:type="dxa"/>
          </w:tcPr>
          <w:p w14:paraId="2ED0D128" w14:textId="77777777" w:rsidR="00E34178" w:rsidRPr="0076221C" w:rsidRDefault="00E34178" w:rsidP="0076221C"/>
        </w:tc>
        <w:tc>
          <w:tcPr>
            <w:tcW w:w="560" w:type="dxa"/>
          </w:tcPr>
          <w:p w14:paraId="1BF4C66C" w14:textId="77777777" w:rsidR="00E34178" w:rsidRPr="0076221C" w:rsidRDefault="003D30E1" w:rsidP="0076221C">
            <w:r w:rsidRPr="0076221C">
              <w:t>70</w:t>
            </w:r>
          </w:p>
        </w:tc>
        <w:tc>
          <w:tcPr>
            <w:tcW w:w="3160" w:type="dxa"/>
          </w:tcPr>
          <w:p w14:paraId="186CDD60" w14:textId="77777777" w:rsidR="00E34178" w:rsidRPr="0076221C" w:rsidRDefault="003D30E1" w:rsidP="0076221C">
            <w:r w:rsidRPr="0076221C">
              <w:t xml:space="preserve">Tilskudd </w:t>
            </w:r>
          </w:p>
        </w:tc>
        <w:tc>
          <w:tcPr>
            <w:tcW w:w="1120" w:type="dxa"/>
          </w:tcPr>
          <w:p w14:paraId="237571EF" w14:textId="77777777" w:rsidR="00E34178" w:rsidRPr="0076221C" w:rsidRDefault="003D30E1" w:rsidP="0076221C">
            <w:r w:rsidRPr="0076221C">
              <w:t>36 010</w:t>
            </w:r>
          </w:p>
        </w:tc>
        <w:tc>
          <w:tcPr>
            <w:tcW w:w="1120" w:type="dxa"/>
          </w:tcPr>
          <w:p w14:paraId="6BA0B14B" w14:textId="77777777" w:rsidR="00E34178" w:rsidRPr="0076221C" w:rsidRDefault="003D30E1" w:rsidP="0076221C">
            <w:r w:rsidRPr="0076221C">
              <w:t>20 600</w:t>
            </w:r>
          </w:p>
        </w:tc>
        <w:tc>
          <w:tcPr>
            <w:tcW w:w="1120" w:type="dxa"/>
          </w:tcPr>
          <w:p w14:paraId="0EBE716D" w14:textId="77777777" w:rsidR="00E34178" w:rsidRPr="0076221C" w:rsidRDefault="003D30E1" w:rsidP="0076221C">
            <w:r w:rsidRPr="0076221C">
              <w:t>-</w:t>
            </w:r>
          </w:p>
        </w:tc>
        <w:tc>
          <w:tcPr>
            <w:tcW w:w="1120" w:type="dxa"/>
          </w:tcPr>
          <w:p w14:paraId="3B121AB8" w14:textId="77777777" w:rsidR="00E34178" w:rsidRPr="0076221C" w:rsidRDefault="003D30E1" w:rsidP="0076221C">
            <w:r w:rsidRPr="0076221C">
              <w:t>-</w:t>
            </w:r>
          </w:p>
        </w:tc>
        <w:tc>
          <w:tcPr>
            <w:tcW w:w="1120" w:type="dxa"/>
          </w:tcPr>
          <w:p w14:paraId="4097E08E" w14:textId="77777777" w:rsidR="00E34178" w:rsidRPr="0076221C" w:rsidRDefault="003D30E1" w:rsidP="0076221C">
            <w:r w:rsidRPr="0076221C">
              <w:t>56 610</w:t>
            </w:r>
          </w:p>
        </w:tc>
      </w:tr>
      <w:tr w:rsidR="00E34178" w:rsidRPr="0076221C" w14:paraId="1F3A9F1D" w14:textId="77777777" w:rsidTr="002B0003">
        <w:trPr>
          <w:trHeight w:val="360"/>
        </w:trPr>
        <w:tc>
          <w:tcPr>
            <w:tcW w:w="560" w:type="dxa"/>
          </w:tcPr>
          <w:p w14:paraId="00EAEE8C" w14:textId="77777777" w:rsidR="00E34178" w:rsidRPr="0076221C" w:rsidRDefault="003D30E1" w:rsidP="0076221C">
            <w:r w:rsidRPr="0076221C">
              <w:t>1474</w:t>
            </w:r>
          </w:p>
        </w:tc>
        <w:tc>
          <w:tcPr>
            <w:tcW w:w="560" w:type="dxa"/>
          </w:tcPr>
          <w:p w14:paraId="4FCE2216" w14:textId="77777777" w:rsidR="00E34178" w:rsidRPr="0076221C" w:rsidRDefault="00E34178" w:rsidP="0076221C"/>
        </w:tc>
        <w:tc>
          <w:tcPr>
            <w:tcW w:w="6520" w:type="dxa"/>
            <w:gridSpan w:val="4"/>
          </w:tcPr>
          <w:p w14:paraId="31FE8CCC" w14:textId="77777777" w:rsidR="00E34178" w:rsidRPr="0076221C" w:rsidRDefault="003D30E1" w:rsidP="0076221C">
            <w:r w:rsidRPr="0076221C">
              <w:t>Fram – Nordområdesenter for klima- og miljøforskning</w:t>
            </w:r>
          </w:p>
        </w:tc>
        <w:tc>
          <w:tcPr>
            <w:tcW w:w="1120" w:type="dxa"/>
          </w:tcPr>
          <w:p w14:paraId="0D6C3525" w14:textId="77777777" w:rsidR="00E34178" w:rsidRPr="0076221C" w:rsidRDefault="00E34178" w:rsidP="0076221C"/>
        </w:tc>
        <w:tc>
          <w:tcPr>
            <w:tcW w:w="1120" w:type="dxa"/>
          </w:tcPr>
          <w:p w14:paraId="0B3F876A" w14:textId="77777777" w:rsidR="00E34178" w:rsidRPr="0076221C" w:rsidRDefault="00E34178" w:rsidP="0076221C"/>
        </w:tc>
      </w:tr>
      <w:tr w:rsidR="00E34178" w:rsidRPr="0076221C" w14:paraId="0DF34694" w14:textId="77777777" w:rsidTr="002B0003">
        <w:trPr>
          <w:trHeight w:val="580"/>
        </w:trPr>
        <w:tc>
          <w:tcPr>
            <w:tcW w:w="560" w:type="dxa"/>
          </w:tcPr>
          <w:p w14:paraId="26F6D874" w14:textId="77777777" w:rsidR="00E34178" w:rsidRPr="0076221C" w:rsidRDefault="00E34178" w:rsidP="0076221C"/>
        </w:tc>
        <w:tc>
          <w:tcPr>
            <w:tcW w:w="560" w:type="dxa"/>
          </w:tcPr>
          <w:p w14:paraId="66DAA777" w14:textId="77777777" w:rsidR="00E34178" w:rsidRPr="0076221C" w:rsidRDefault="003D30E1" w:rsidP="0076221C">
            <w:r w:rsidRPr="0076221C">
              <w:t>1</w:t>
            </w:r>
          </w:p>
        </w:tc>
        <w:tc>
          <w:tcPr>
            <w:tcW w:w="3160" w:type="dxa"/>
          </w:tcPr>
          <w:p w14:paraId="6D576B73" w14:textId="77777777" w:rsidR="00E34178" w:rsidRPr="0076221C" w:rsidRDefault="003D30E1" w:rsidP="0076221C">
            <w:r w:rsidRPr="0076221C">
              <w:t xml:space="preserve">Driftsutgifter, </w:t>
            </w:r>
            <w:r w:rsidRPr="003D30E1">
              <w:rPr>
                <w:rStyle w:val="kursiv0"/>
              </w:rPr>
              <w:t>kan nyttes under postene 50 og 70</w:t>
            </w:r>
          </w:p>
        </w:tc>
        <w:tc>
          <w:tcPr>
            <w:tcW w:w="1120" w:type="dxa"/>
          </w:tcPr>
          <w:p w14:paraId="4DC21835" w14:textId="77777777" w:rsidR="00E34178" w:rsidRPr="0076221C" w:rsidRDefault="003D30E1" w:rsidP="0076221C">
            <w:r w:rsidRPr="0076221C">
              <w:t>-</w:t>
            </w:r>
          </w:p>
        </w:tc>
        <w:tc>
          <w:tcPr>
            <w:tcW w:w="1120" w:type="dxa"/>
          </w:tcPr>
          <w:p w14:paraId="2A2785CB" w14:textId="77777777" w:rsidR="00E34178" w:rsidRPr="0076221C" w:rsidRDefault="003D30E1" w:rsidP="0076221C">
            <w:r w:rsidRPr="0076221C">
              <w:t>240</w:t>
            </w:r>
          </w:p>
        </w:tc>
        <w:tc>
          <w:tcPr>
            <w:tcW w:w="1120" w:type="dxa"/>
          </w:tcPr>
          <w:p w14:paraId="49447CBC" w14:textId="77777777" w:rsidR="00E34178" w:rsidRPr="0076221C" w:rsidRDefault="003D30E1" w:rsidP="0076221C">
            <w:r w:rsidRPr="0076221C">
              <w:t>5</w:t>
            </w:r>
          </w:p>
        </w:tc>
        <w:tc>
          <w:tcPr>
            <w:tcW w:w="1120" w:type="dxa"/>
          </w:tcPr>
          <w:p w14:paraId="637216C8" w14:textId="77777777" w:rsidR="00E34178" w:rsidRPr="0076221C" w:rsidRDefault="003D30E1" w:rsidP="0076221C">
            <w:r w:rsidRPr="0076221C">
              <w:t>-</w:t>
            </w:r>
          </w:p>
        </w:tc>
        <w:tc>
          <w:tcPr>
            <w:tcW w:w="1120" w:type="dxa"/>
          </w:tcPr>
          <w:p w14:paraId="2AE0D25F" w14:textId="77777777" w:rsidR="00E34178" w:rsidRPr="0076221C" w:rsidRDefault="003D30E1" w:rsidP="0076221C">
            <w:r w:rsidRPr="0076221C">
              <w:t>245</w:t>
            </w:r>
          </w:p>
        </w:tc>
      </w:tr>
      <w:tr w:rsidR="00E34178" w:rsidRPr="0076221C" w14:paraId="47CDE473" w14:textId="77777777" w:rsidTr="002B0003">
        <w:trPr>
          <w:trHeight w:val="580"/>
        </w:trPr>
        <w:tc>
          <w:tcPr>
            <w:tcW w:w="560" w:type="dxa"/>
          </w:tcPr>
          <w:p w14:paraId="48E75ADB" w14:textId="77777777" w:rsidR="00E34178" w:rsidRPr="0076221C" w:rsidRDefault="00E34178" w:rsidP="0076221C"/>
        </w:tc>
        <w:tc>
          <w:tcPr>
            <w:tcW w:w="560" w:type="dxa"/>
          </w:tcPr>
          <w:p w14:paraId="6E955B26" w14:textId="77777777" w:rsidR="00E34178" w:rsidRPr="0076221C" w:rsidRDefault="003D30E1" w:rsidP="0076221C">
            <w:r w:rsidRPr="0076221C">
              <w:t>70</w:t>
            </w:r>
          </w:p>
        </w:tc>
        <w:tc>
          <w:tcPr>
            <w:tcW w:w="3160" w:type="dxa"/>
          </w:tcPr>
          <w:p w14:paraId="72D6A79B" w14:textId="77777777" w:rsidR="00E34178" w:rsidRPr="0076221C" w:rsidRDefault="003D30E1" w:rsidP="0076221C">
            <w:r w:rsidRPr="0076221C">
              <w:t xml:space="preserve">Tilskudd til private </w:t>
            </w:r>
            <w:proofErr w:type="gramStart"/>
            <w:r w:rsidRPr="0076221C">
              <w:t xml:space="preserve">mottakere,  </w:t>
            </w:r>
            <w:r w:rsidRPr="003D30E1">
              <w:rPr>
                <w:rStyle w:val="kursiv0"/>
              </w:rPr>
              <w:t>kan</w:t>
            </w:r>
            <w:proofErr w:type="gramEnd"/>
            <w:r w:rsidRPr="003D30E1">
              <w:rPr>
                <w:rStyle w:val="kursiv0"/>
              </w:rPr>
              <w:t xml:space="preserve"> overføres, kan nyttes under post 50</w:t>
            </w:r>
          </w:p>
        </w:tc>
        <w:tc>
          <w:tcPr>
            <w:tcW w:w="1120" w:type="dxa"/>
          </w:tcPr>
          <w:p w14:paraId="2FE8C73E" w14:textId="77777777" w:rsidR="00E34178" w:rsidRPr="0076221C" w:rsidRDefault="003D30E1" w:rsidP="0076221C">
            <w:r w:rsidRPr="0076221C">
              <w:t>28 812</w:t>
            </w:r>
          </w:p>
        </w:tc>
        <w:tc>
          <w:tcPr>
            <w:tcW w:w="1120" w:type="dxa"/>
          </w:tcPr>
          <w:p w14:paraId="10305896" w14:textId="77777777" w:rsidR="00E34178" w:rsidRPr="0076221C" w:rsidRDefault="003D30E1" w:rsidP="0076221C">
            <w:r w:rsidRPr="0076221C">
              <w:t>-240</w:t>
            </w:r>
          </w:p>
        </w:tc>
        <w:tc>
          <w:tcPr>
            <w:tcW w:w="1120" w:type="dxa"/>
          </w:tcPr>
          <w:p w14:paraId="29C33BC6" w14:textId="77777777" w:rsidR="00E34178" w:rsidRPr="0076221C" w:rsidRDefault="003D30E1" w:rsidP="0076221C">
            <w:r w:rsidRPr="0076221C">
              <w:t>-</w:t>
            </w:r>
          </w:p>
        </w:tc>
        <w:tc>
          <w:tcPr>
            <w:tcW w:w="1120" w:type="dxa"/>
          </w:tcPr>
          <w:p w14:paraId="41D8E722" w14:textId="77777777" w:rsidR="00E34178" w:rsidRPr="0076221C" w:rsidRDefault="003D30E1" w:rsidP="0076221C">
            <w:r w:rsidRPr="0076221C">
              <w:t>-</w:t>
            </w:r>
          </w:p>
        </w:tc>
        <w:tc>
          <w:tcPr>
            <w:tcW w:w="1120" w:type="dxa"/>
          </w:tcPr>
          <w:p w14:paraId="3927D2C7" w14:textId="77777777" w:rsidR="00E34178" w:rsidRPr="0076221C" w:rsidRDefault="003D30E1" w:rsidP="0076221C">
            <w:r w:rsidRPr="0076221C">
              <w:t>28 572</w:t>
            </w:r>
          </w:p>
        </w:tc>
      </w:tr>
      <w:tr w:rsidR="00E34178" w:rsidRPr="0076221C" w14:paraId="38293315" w14:textId="77777777" w:rsidTr="002B0003">
        <w:trPr>
          <w:trHeight w:val="360"/>
        </w:trPr>
        <w:tc>
          <w:tcPr>
            <w:tcW w:w="560" w:type="dxa"/>
          </w:tcPr>
          <w:p w14:paraId="40C1E68B" w14:textId="77777777" w:rsidR="00E34178" w:rsidRPr="0076221C" w:rsidRDefault="003D30E1" w:rsidP="0076221C">
            <w:r w:rsidRPr="0076221C">
              <w:t>1481</w:t>
            </w:r>
          </w:p>
        </w:tc>
        <w:tc>
          <w:tcPr>
            <w:tcW w:w="560" w:type="dxa"/>
          </w:tcPr>
          <w:p w14:paraId="69B6495F" w14:textId="77777777" w:rsidR="00E34178" w:rsidRPr="0076221C" w:rsidRDefault="00E34178" w:rsidP="0076221C"/>
        </w:tc>
        <w:tc>
          <w:tcPr>
            <w:tcW w:w="3160" w:type="dxa"/>
          </w:tcPr>
          <w:p w14:paraId="1129AA6A" w14:textId="77777777" w:rsidR="00E34178" w:rsidRPr="0076221C" w:rsidRDefault="003D30E1" w:rsidP="0076221C">
            <w:r w:rsidRPr="0076221C">
              <w:t>Klimakvoter</w:t>
            </w:r>
          </w:p>
        </w:tc>
        <w:tc>
          <w:tcPr>
            <w:tcW w:w="1120" w:type="dxa"/>
          </w:tcPr>
          <w:p w14:paraId="067B6360" w14:textId="77777777" w:rsidR="00E34178" w:rsidRPr="0076221C" w:rsidRDefault="00E34178" w:rsidP="0076221C"/>
        </w:tc>
        <w:tc>
          <w:tcPr>
            <w:tcW w:w="1120" w:type="dxa"/>
          </w:tcPr>
          <w:p w14:paraId="46A01C90" w14:textId="77777777" w:rsidR="00E34178" w:rsidRPr="0076221C" w:rsidRDefault="00E34178" w:rsidP="0076221C"/>
        </w:tc>
        <w:tc>
          <w:tcPr>
            <w:tcW w:w="1120" w:type="dxa"/>
          </w:tcPr>
          <w:p w14:paraId="07748D1E" w14:textId="77777777" w:rsidR="00E34178" w:rsidRPr="0076221C" w:rsidRDefault="00E34178" w:rsidP="0076221C"/>
        </w:tc>
        <w:tc>
          <w:tcPr>
            <w:tcW w:w="1120" w:type="dxa"/>
          </w:tcPr>
          <w:p w14:paraId="1D567258" w14:textId="77777777" w:rsidR="00E34178" w:rsidRPr="0076221C" w:rsidRDefault="00E34178" w:rsidP="0076221C"/>
        </w:tc>
        <w:tc>
          <w:tcPr>
            <w:tcW w:w="1120" w:type="dxa"/>
          </w:tcPr>
          <w:p w14:paraId="186D6786" w14:textId="77777777" w:rsidR="00E34178" w:rsidRPr="0076221C" w:rsidRDefault="00E34178" w:rsidP="0076221C"/>
        </w:tc>
      </w:tr>
      <w:tr w:rsidR="00E34178" w:rsidRPr="0076221C" w14:paraId="657842BB" w14:textId="77777777" w:rsidTr="002B0003">
        <w:trPr>
          <w:trHeight w:val="360"/>
        </w:trPr>
        <w:tc>
          <w:tcPr>
            <w:tcW w:w="560" w:type="dxa"/>
          </w:tcPr>
          <w:p w14:paraId="1F997756" w14:textId="77777777" w:rsidR="00E34178" w:rsidRPr="0076221C" w:rsidRDefault="00E34178" w:rsidP="0076221C"/>
        </w:tc>
        <w:tc>
          <w:tcPr>
            <w:tcW w:w="560" w:type="dxa"/>
          </w:tcPr>
          <w:p w14:paraId="5D83D563" w14:textId="77777777" w:rsidR="00E34178" w:rsidRPr="0076221C" w:rsidRDefault="003D30E1" w:rsidP="0076221C">
            <w:r w:rsidRPr="0076221C">
              <w:t>1</w:t>
            </w:r>
          </w:p>
        </w:tc>
        <w:tc>
          <w:tcPr>
            <w:tcW w:w="3160" w:type="dxa"/>
          </w:tcPr>
          <w:p w14:paraId="259E2B2E" w14:textId="77777777" w:rsidR="00E34178" w:rsidRPr="0076221C" w:rsidRDefault="003D30E1" w:rsidP="0076221C">
            <w:r w:rsidRPr="0076221C">
              <w:t xml:space="preserve">Driftsutgifter, </w:t>
            </w:r>
            <w:r w:rsidRPr="003D30E1">
              <w:rPr>
                <w:rStyle w:val="kursiv0"/>
              </w:rPr>
              <w:t>kan overføres</w:t>
            </w:r>
          </w:p>
        </w:tc>
        <w:tc>
          <w:tcPr>
            <w:tcW w:w="1120" w:type="dxa"/>
          </w:tcPr>
          <w:p w14:paraId="3FEB52FC" w14:textId="77777777" w:rsidR="00E34178" w:rsidRPr="0076221C" w:rsidRDefault="003D30E1" w:rsidP="0076221C">
            <w:r w:rsidRPr="0076221C">
              <w:t>3 059</w:t>
            </w:r>
          </w:p>
        </w:tc>
        <w:tc>
          <w:tcPr>
            <w:tcW w:w="1120" w:type="dxa"/>
          </w:tcPr>
          <w:p w14:paraId="41DB6E21" w14:textId="77777777" w:rsidR="00E34178" w:rsidRPr="0076221C" w:rsidRDefault="003D30E1" w:rsidP="0076221C">
            <w:r w:rsidRPr="0076221C">
              <w:t>-3 000</w:t>
            </w:r>
          </w:p>
        </w:tc>
        <w:tc>
          <w:tcPr>
            <w:tcW w:w="1120" w:type="dxa"/>
          </w:tcPr>
          <w:p w14:paraId="1A1CC700" w14:textId="77777777" w:rsidR="00E34178" w:rsidRPr="0076221C" w:rsidRDefault="003D30E1" w:rsidP="0076221C">
            <w:r w:rsidRPr="0076221C">
              <w:t>-</w:t>
            </w:r>
          </w:p>
        </w:tc>
        <w:tc>
          <w:tcPr>
            <w:tcW w:w="1120" w:type="dxa"/>
          </w:tcPr>
          <w:p w14:paraId="5D0B0AC3" w14:textId="77777777" w:rsidR="00E34178" w:rsidRPr="0076221C" w:rsidRDefault="003D30E1" w:rsidP="0076221C">
            <w:r w:rsidRPr="0076221C">
              <w:t>-</w:t>
            </w:r>
          </w:p>
        </w:tc>
        <w:tc>
          <w:tcPr>
            <w:tcW w:w="1120" w:type="dxa"/>
          </w:tcPr>
          <w:p w14:paraId="0BA8CAC9" w14:textId="77777777" w:rsidR="00E34178" w:rsidRPr="0076221C" w:rsidRDefault="003D30E1" w:rsidP="0076221C">
            <w:r w:rsidRPr="0076221C">
              <w:t>59</w:t>
            </w:r>
          </w:p>
        </w:tc>
      </w:tr>
      <w:tr w:rsidR="00E34178" w:rsidRPr="0076221C" w14:paraId="1DD22105" w14:textId="77777777" w:rsidTr="002B0003">
        <w:trPr>
          <w:trHeight w:val="580"/>
        </w:trPr>
        <w:tc>
          <w:tcPr>
            <w:tcW w:w="560" w:type="dxa"/>
          </w:tcPr>
          <w:p w14:paraId="51A4E53C" w14:textId="77777777" w:rsidR="00E34178" w:rsidRPr="0076221C" w:rsidRDefault="00E34178" w:rsidP="0076221C"/>
        </w:tc>
        <w:tc>
          <w:tcPr>
            <w:tcW w:w="560" w:type="dxa"/>
          </w:tcPr>
          <w:p w14:paraId="3DFB1ED1" w14:textId="77777777" w:rsidR="00E34178" w:rsidRPr="0076221C" w:rsidRDefault="003D30E1" w:rsidP="0076221C">
            <w:r w:rsidRPr="0076221C">
              <w:t>22</w:t>
            </w:r>
          </w:p>
        </w:tc>
        <w:tc>
          <w:tcPr>
            <w:tcW w:w="3160" w:type="dxa"/>
          </w:tcPr>
          <w:p w14:paraId="65DA009B" w14:textId="77777777" w:rsidR="00E34178" w:rsidRPr="0076221C" w:rsidRDefault="003D30E1" w:rsidP="0076221C">
            <w:r w:rsidRPr="0076221C">
              <w:t xml:space="preserve">Kvotekjøp, generell </w:t>
            </w:r>
            <w:proofErr w:type="gramStart"/>
            <w:r w:rsidRPr="0076221C">
              <w:t xml:space="preserve">ordning,  </w:t>
            </w:r>
            <w:r w:rsidRPr="003D30E1">
              <w:rPr>
                <w:rStyle w:val="kursiv0"/>
              </w:rPr>
              <w:t>kan</w:t>
            </w:r>
            <w:proofErr w:type="gramEnd"/>
            <w:r w:rsidRPr="003D30E1">
              <w:rPr>
                <w:rStyle w:val="kursiv0"/>
              </w:rPr>
              <w:t xml:space="preserve"> overføres</w:t>
            </w:r>
          </w:p>
        </w:tc>
        <w:tc>
          <w:tcPr>
            <w:tcW w:w="1120" w:type="dxa"/>
          </w:tcPr>
          <w:p w14:paraId="77561B7D" w14:textId="77777777" w:rsidR="00E34178" w:rsidRPr="0076221C" w:rsidRDefault="003D30E1" w:rsidP="0076221C">
            <w:r w:rsidRPr="0076221C">
              <w:t>280 000</w:t>
            </w:r>
          </w:p>
        </w:tc>
        <w:tc>
          <w:tcPr>
            <w:tcW w:w="1120" w:type="dxa"/>
          </w:tcPr>
          <w:p w14:paraId="3D697ACE" w14:textId="77777777" w:rsidR="00E34178" w:rsidRPr="0076221C" w:rsidRDefault="003D30E1" w:rsidP="0076221C">
            <w:r w:rsidRPr="0076221C">
              <w:t>-150 000</w:t>
            </w:r>
          </w:p>
        </w:tc>
        <w:tc>
          <w:tcPr>
            <w:tcW w:w="1120" w:type="dxa"/>
          </w:tcPr>
          <w:p w14:paraId="1298F5FF" w14:textId="77777777" w:rsidR="00E34178" w:rsidRPr="0076221C" w:rsidRDefault="003D30E1" w:rsidP="0076221C">
            <w:r w:rsidRPr="0076221C">
              <w:t>-</w:t>
            </w:r>
          </w:p>
        </w:tc>
        <w:tc>
          <w:tcPr>
            <w:tcW w:w="1120" w:type="dxa"/>
          </w:tcPr>
          <w:p w14:paraId="11220437" w14:textId="77777777" w:rsidR="00E34178" w:rsidRPr="0076221C" w:rsidRDefault="003D30E1" w:rsidP="0076221C">
            <w:r w:rsidRPr="0076221C">
              <w:t>-</w:t>
            </w:r>
          </w:p>
        </w:tc>
        <w:tc>
          <w:tcPr>
            <w:tcW w:w="1120" w:type="dxa"/>
          </w:tcPr>
          <w:p w14:paraId="61087DE2" w14:textId="77777777" w:rsidR="00E34178" w:rsidRPr="0076221C" w:rsidRDefault="003D30E1" w:rsidP="0076221C">
            <w:r w:rsidRPr="0076221C">
              <w:t>130 000</w:t>
            </w:r>
          </w:p>
        </w:tc>
      </w:tr>
      <w:tr w:rsidR="00E34178" w:rsidRPr="0076221C" w14:paraId="00E6ED1A" w14:textId="77777777" w:rsidTr="002B0003">
        <w:trPr>
          <w:trHeight w:val="360"/>
        </w:trPr>
        <w:tc>
          <w:tcPr>
            <w:tcW w:w="560" w:type="dxa"/>
          </w:tcPr>
          <w:p w14:paraId="21496F18" w14:textId="77777777" w:rsidR="00E34178" w:rsidRPr="0076221C" w:rsidRDefault="003D30E1" w:rsidP="0076221C">
            <w:r w:rsidRPr="0076221C">
              <w:t>1482</w:t>
            </w:r>
          </w:p>
        </w:tc>
        <w:tc>
          <w:tcPr>
            <w:tcW w:w="560" w:type="dxa"/>
          </w:tcPr>
          <w:p w14:paraId="1937C0FD" w14:textId="77777777" w:rsidR="00E34178" w:rsidRPr="0076221C" w:rsidRDefault="00E34178" w:rsidP="0076221C"/>
        </w:tc>
        <w:tc>
          <w:tcPr>
            <w:tcW w:w="5400" w:type="dxa"/>
            <w:gridSpan w:val="3"/>
          </w:tcPr>
          <w:p w14:paraId="0AF37883" w14:textId="77777777" w:rsidR="00E34178" w:rsidRPr="0076221C" w:rsidRDefault="003D30E1" w:rsidP="0076221C">
            <w:r w:rsidRPr="0076221C">
              <w:t>Internasjonale klima- og utviklingstiltak</w:t>
            </w:r>
          </w:p>
        </w:tc>
        <w:tc>
          <w:tcPr>
            <w:tcW w:w="1120" w:type="dxa"/>
          </w:tcPr>
          <w:p w14:paraId="396301D2" w14:textId="77777777" w:rsidR="00E34178" w:rsidRPr="0076221C" w:rsidRDefault="00E34178" w:rsidP="0076221C"/>
        </w:tc>
        <w:tc>
          <w:tcPr>
            <w:tcW w:w="1120" w:type="dxa"/>
          </w:tcPr>
          <w:p w14:paraId="2649B307" w14:textId="77777777" w:rsidR="00E34178" w:rsidRPr="0076221C" w:rsidRDefault="00E34178" w:rsidP="0076221C"/>
        </w:tc>
        <w:tc>
          <w:tcPr>
            <w:tcW w:w="1120" w:type="dxa"/>
          </w:tcPr>
          <w:p w14:paraId="7465CFEF" w14:textId="77777777" w:rsidR="00E34178" w:rsidRPr="0076221C" w:rsidRDefault="00E34178" w:rsidP="0076221C"/>
        </w:tc>
      </w:tr>
      <w:tr w:rsidR="00E34178" w:rsidRPr="0076221C" w14:paraId="5B869F6B" w14:textId="77777777" w:rsidTr="002B0003">
        <w:trPr>
          <w:trHeight w:val="360"/>
        </w:trPr>
        <w:tc>
          <w:tcPr>
            <w:tcW w:w="560" w:type="dxa"/>
          </w:tcPr>
          <w:p w14:paraId="3622B9DD" w14:textId="77777777" w:rsidR="00E34178" w:rsidRPr="0076221C" w:rsidRDefault="00E34178" w:rsidP="0076221C"/>
        </w:tc>
        <w:tc>
          <w:tcPr>
            <w:tcW w:w="560" w:type="dxa"/>
          </w:tcPr>
          <w:p w14:paraId="6D412EB2" w14:textId="77777777" w:rsidR="00E34178" w:rsidRPr="0076221C" w:rsidRDefault="003D30E1" w:rsidP="0076221C">
            <w:r w:rsidRPr="0076221C">
              <w:t>1</w:t>
            </w:r>
          </w:p>
        </w:tc>
        <w:tc>
          <w:tcPr>
            <w:tcW w:w="3160" w:type="dxa"/>
          </w:tcPr>
          <w:p w14:paraId="78A95F0B" w14:textId="77777777" w:rsidR="00E34178" w:rsidRPr="0076221C" w:rsidRDefault="003D30E1" w:rsidP="0076221C">
            <w:r w:rsidRPr="0076221C">
              <w:t xml:space="preserve">Driftsutgifter </w:t>
            </w:r>
          </w:p>
        </w:tc>
        <w:tc>
          <w:tcPr>
            <w:tcW w:w="1120" w:type="dxa"/>
          </w:tcPr>
          <w:p w14:paraId="14B016EB" w14:textId="77777777" w:rsidR="00E34178" w:rsidRPr="0076221C" w:rsidRDefault="003D30E1" w:rsidP="0076221C">
            <w:r w:rsidRPr="0076221C">
              <w:t>99 222</w:t>
            </w:r>
          </w:p>
        </w:tc>
        <w:tc>
          <w:tcPr>
            <w:tcW w:w="1120" w:type="dxa"/>
          </w:tcPr>
          <w:p w14:paraId="426BFAD4" w14:textId="77777777" w:rsidR="00E34178" w:rsidRPr="0076221C" w:rsidRDefault="003D30E1" w:rsidP="0076221C">
            <w:r w:rsidRPr="0076221C">
              <w:t>-</w:t>
            </w:r>
          </w:p>
        </w:tc>
        <w:tc>
          <w:tcPr>
            <w:tcW w:w="1120" w:type="dxa"/>
          </w:tcPr>
          <w:p w14:paraId="43827F77" w14:textId="77777777" w:rsidR="00E34178" w:rsidRPr="0076221C" w:rsidRDefault="003D30E1" w:rsidP="0076221C">
            <w:r w:rsidRPr="0076221C">
              <w:t>1 123</w:t>
            </w:r>
          </w:p>
        </w:tc>
        <w:tc>
          <w:tcPr>
            <w:tcW w:w="1120" w:type="dxa"/>
          </w:tcPr>
          <w:p w14:paraId="0060DA04" w14:textId="77777777" w:rsidR="00E34178" w:rsidRPr="0076221C" w:rsidRDefault="003D30E1" w:rsidP="0076221C">
            <w:r w:rsidRPr="0076221C">
              <w:t>-</w:t>
            </w:r>
          </w:p>
        </w:tc>
        <w:tc>
          <w:tcPr>
            <w:tcW w:w="1120" w:type="dxa"/>
          </w:tcPr>
          <w:p w14:paraId="1E988081" w14:textId="77777777" w:rsidR="00E34178" w:rsidRPr="0076221C" w:rsidRDefault="003D30E1" w:rsidP="0076221C">
            <w:r w:rsidRPr="0076221C">
              <w:t>100 345</w:t>
            </w:r>
          </w:p>
        </w:tc>
      </w:tr>
      <w:tr w:rsidR="00E34178" w:rsidRPr="0076221C" w14:paraId="18F85F84" w14:textId="77777777" w:rsidTr="002B0003">
        <w:trPr>
          <w:trHeight w:val="360"/>
        </w:trPr>
        <w:tc>
          <w:tcPr>
            <w:tcW w:w="4280" w:type="dxa"/>
            <w:gridSpan w:val="3"/>
          </w:tcPr>
          <w:p w14:paraId="569EA9D5" w14:textId="77777777" w:rsidR="00E34178" w:rsidRPr="0076221C" w:rsidRDefault="003D30E1" w:rsidP="0076221C">
            <w:r w:rsidRPr="0076221C">
              <w:t>Sum endringer Klima- og miljødepartementet</w:t>
            </w:r>
          </w:p>
        </w:tc>
        <w:tc>
          <w:tcPr>
            <w:tcW w:w="1120" w:type="dxa"/>
          </w:tcPr>
          <w:p w14:paraId="1FE621AE" w14:textId="77777777" w:rsidR="00E34178" w:rsidRPr="0076221C" w:rsidRDefault="00E34178" w:rsidP="0076221C"/>
        </w:tc>
        <w:tc>
          <w:tcPr>
            <w:tcW w:w="1120" w:type="dxa"/>
          </w:tcPr>
          <w:p w14:paraId="5AA6C6C2" w14:textId="77777777" w:rsidR="00E34178" w:rsidRPr="0076221C" w:rsidRDefault="003D30E1" w:rsidP="0076221C">
            <w:r w:rsidRPr="0076221C">
              <w:t>-261 658</w:t>
            </w:r>
          </w:p>
        </w:tc>
        <w:tc>
          <w:tcPr>
            <w:tcW w:w="1120" w:type="dxa"/>
          </w:tcPr>
          <w:p w14:paraId="4B23E34E" w14:textId="77777777" w:rsidR="00E34178" w:rsidRPr="0076221C" w:rsidRDefault="003D30E1" w:rsidP="0076221C">
            <w:r w:rsidRPr="0076221C">
              <w:t>23 745</w:t>
            </w:r>
          </w:p>
        </w:tc>
        <w:tc>
          <w:tcPr>
            <w:tcW w:w="1120" w:type="dxa"/>
          </w:tcPr>
          <w:p w14:paraId="3AD41794" w14:textId="77777777" w:rsidR="00E34178" w:rsidRPr="0076221C" w:rsidRDefault="003D30E1" w:rsidP="0076221C">
            <w:r w:rsidRPr="0076221C">
              <w:t>-</w:t>
            </w:r>
          </w:p>
        </w:tc>
        <w:tc>
          <w:tcPr>
            <w:tcW w:w="1120" w:type="dxa"/>
          </w:tcPr>
          <w:p w14:paraId="75996659" w14:textId="77777777" w:rsidR="00E34178" w:rsidRPr="0076221C" w:rsidRDefault="00E34178" w:rsidP="0076221C"/>
        </w:tc>
      </w:tr>
      <w:tr w:rsidR="00E34178" w:rsidRPr="0076221C" w14:paraId="32353FB8" w14:textId="77777777" w:rsidTr="002B0003">
        <w:trPr>
          <w:trHeight w:val="360"/>
        </w:trPr>
        <w:tc>
          <w:tcPr>
            <w:tcW w:w="560" w:type="dxa"/>
          </w:tcPr>
          <w:p w14:paraId="0B75161C" w14:textId="77777777" w:rsidR="00E34178" w:rsidRPr="0076221C" w:rsidRDefault="003D30E1" w:rsidP="0076221C">
            <w:r w:rsidRPr="0076221C">
              <w:t>1600</w:t>
            </w:r>
          </w:p>
        </w:tc>
        <w:tc>
          <w:tcPr>
            <w:tcW w:w="560" w:type="dxa"/>
          </w:tcPr>
          <w:p w14:paraId="25DDEAC5" w14:textId="77777777" w:rsidR="00E34178" w:rsidRPr="0076221C" w:rsidRDefault="00E34178" w:rsidP="0076221C"/>
        </w:tc>
        <w:tc>
          <w:tcPr>
            <w:tcW w:w="3160" w:type="dxa"/>
          </w:tcPr>
          <w:p w14:paraId="4D843CB1" w14:textId="77777777" w:rsidR="00E34178" w:rsidRPr="0076221C" w:rsidRDefault="003D30E1" w:rsidP="0076221C">
            <w:r w:rsidRPr="0076221C">
              <w:t>Finansdepartementet</w:t>
            </w:r>
          </w:p>
        </w:tc>
        <w:tc>
          <w:tcPr>
            <w:tcW w:w="1120" w:type="dxa"/>
          </w:tcPr>
          <w:p w14:paraId="651923D2" w14:textId="77777777" w:rsidR="00E34178" w:rsidRPr="0076221C" w:rsidRDefault="00E34178" w:rsidP="0076221C"/>
        </w:tc>
        <w:tc>
          <w:tcPr>
            <w:tcW w:w="1120" w:type="dxa"/>
          </w:tcPr>
          <w:p w14:paraId="1080211C" w14:textId="77777777" w:rsidR="00E34178" w:rsidRPr="0076221C" w:rsidRDefault="00E34178" w:rsidP="0076221C"/>
        </w:tc>
        <w:tc>
          <w:tcPr>
            <w:tcW w:w="1120" w:type="dxa"/>
          </w:tcPr>
          <w:p w14:paraId="1E82DF47" w14:textId="77777777" w:rsidR="00E34178" w:rsidRPr="0076221C" w:rsidRDefault="00E34178" w:rsidP="0076221C"/>
        </w:tc>
        <w:tc>
          <w:tcPr>
            <w:tcW w:w="1120" w:type="dxa"/>
          </w:tcPr>
          <w:p w14:paraId="1DBC71CC" w14:textId="77777777" w:rsidR="00E34178" w:rsidRPr="0076221C" w:rsidRDefault="00E34178" w:rsidP="0076221C"/>
        </w:tc>
        <w:tc>
          <w:tcPr>
            <w:tcW w:w="1120" w:type="dxa"/>
          </w:tcPr>
          <w:p w14:paraId="61667221" w14:textId="77777777" w:rsidR="00E34178" w:rsidRPr="0076221C" w:rsidRDefault="00E34178" w:rsidP="0076221C"/>
        </w:tc>
      </w:tr>
      <w:tr w:rsidR="00E34178" w:rsidRPr="0076221C" w14:paraId="31198C6D" w14:textId="77777777" w:rsidTr="002B0003">
        <w:trPr>
          <w:trHeight w:val="360"/>
        </w:trPr>
        <w:tc>
          <w:tcPr>
            <w:tcW w:w="560" w:type="dxa"/>
          </w:tcPr>
          <w:p w14:paraId="3FDA469E" w14:textId="77777777" w:rsidR="00E34178" w:rsidRPr="0076221C" w:rsidRDefault="00E34178" w:rsidP="0076221C"/>
        </w:tc>
        <w:tc>
          <w:tcPr>
            <w:tcW w:w="560" w:type="dxa"/>
          </w:tcPr>
          <w:p w14:paraId="33D3EDE5" w14:textId="77777777" w:rsidR="00E34178" w:rsidRPr="0076221C" w:rsidRDefault="003D30E1" w:rsidP="0076221C">
            <w:r w:rsidRPr="0076221C">
              <w:t>1</w:t>
            </w:r>
          </w:p>
        </w:tc>
        <w:tc>
          <w:tcPr>
            <w:tcW w:w="3160" w:type="dxa"/>
          </w:tcPr>
          <w:p w14:paraId="645A4381" w14:textId="77777777" w:rsidR="00E34178" w:rsidRPr="0076221C" w:rsidRDefault="003D30E1" w:rsidP="0076221C">
            <w:r w:rsidRPr="0076221C">
              <w:t xml:space="preserve">Driftsutgifter </w:t>
            </w:r>
          </w:p>
        </w:tc>
        <w:tc>
          <w:tcPr>
            <w:tcW w:w="1120" w:type="dxa"/>
          </w:tcPr>
          <w:p w14:paraId="75DC997B" w14:textId="77777777" w:rsidR="00E34178" w:rsidRPr="0076221C" w:rsidRDefault="003D30E1" w:rsidP="0076221C">
            <w:r w:rsidRPr="0076221C">
              <w:t>417 686</w:t>
            </w:r>
          </w:p>
        </w:tc>
        <w:tc>
          <w:tcPr>
            <w:tcW w:w="1120" w:type="dxa"/>
          </w:tcPr>
          <w:p w14:paraId="2AF8F9EC" w14:textId="77777777" w:rsidR="00E34178" w:rsidRPr="0076221C" w:rsidRDefault="003D30E1" w:rsidP="0076221C">
            <w:r w:rsidRPr="0076221C">
              <w:t>-8 700</w:t>
            </w:r>
          </w:p>
        </w:tc>
        <w:tc>
          <w:tcPr>
            <w:tcW w:w="1120" w:type="dxa"/>
          </w:tcPr>
          <w:p w14:paraId="2C989E7D" w14:textId="77777777" w:rsidR="00E34178" w:rsidRPr="0076221C" w:rsidRDefault="003D30E1" w:rsidP="0076221C">
            <w:r w:rsidRPr="0076221C">
              <w:t>7 589</w:t>
            </w:r>
          </w:p>
        </w:tc>
        <w:tc>
          <w:tcPr>
            <w:tcW w:w="1120" w:type="dxa"/>
          </w:tcPr>
          <w:p w14:paraId="7604ED62" w14:textId="77777777" w:rsidR="00E34178" w:rsidRPr="0076221C" w:rsidRDefault="003D30E1" w:rsidP="0076221C">
            <w:r w:rsidRPr="0076221C">
              <w:t>-15 000</w:t>
            </w:r>
          </w:p>
        </w:tc>
        <w:tc>
          <w:tcPr>
            <w:tcW w:w="1120" w:type="dxa"/>
          </w:tcPr>
          <w:p w14:paraId="3613CFD9" w14:textId="77777777" w:rsidR="00E34178" w:rsidRPr="0076221C" w:rsidRDefault="003D30E1" w:rsidP="0076221C">
            <w:r w:rsidRPr="0076221C">
              <w:t>401 575</w:t>
            </w:r>
          </w:p>
        </w:tc>
      </w:tr>
      <w:tr w:rsidR="00E34178" w:rsidRPr="0076221C" w14:paraId="5E0383C0" w14:textId="77777777" w:rsidTr="002B0003">
        <w:trPr>
          <w:trHeight w:val="360"/>
        </w:trPr>
        <w:tc>
          <w:tcPr>
            <w:tcW w:w="560" w:type="dxa"/>
          </w:tcPr>
          <w:p w14:paraId="3C2D0E36" w14:textId="77777777" w:rsidR="00E34178" w:rsidRPr="0076221C" w:rsidRDefault="00E34178" w:rsidP="0076221C"/>
        </w:tc>
        <w:tc>
          <w:tcPr>
            <w:tcW w:w="560" w:type="dxa"/>
          </w:tcPr>
          <w:p w14:paraId="2786F493" w14:textId="77777777" w:rsidR="00E34178" w:rsidRPr="0076221C" w:rsidRDefault="003D30E1" w:rsidP="0076221C">
            <w:r w:rsidRPr="0076221C">
              <w:t>21</w:t>
            </w:r>
          </w:p>
        </w:tc>
        <w:tc>
          <w:tcPr>
            <w:tcW w:w="3160" w:type="dxa"/>
          </w:tcPr>
          <w:p w14:paraId="7F6185C3"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5B558C4A" w14:textId="77777777" w:rsidR="00E34178" w:rsidRPr="0076221C" w:rsidRDefault="003D30E1" w:rsidP="0076221C">
            <w:r w:rsidRPr="0076221C">
              <w:t>111 795</w:t>
            </w:r>
          </w:p>
        </w:tc>
        <w:tc>
          <w:tcPr>
            <w:tcW w:w="1120" w:type="dxa"/>
          </w:tcPr>
          <w:p w14:paraId="7BF3D5DC" w14:textId="77777777" w:rsidR="00E34178" w:rsidRPr="0076221C" w:rsidRDefault="003D30E1" w:rsidP="0076221C">
            <w:r w:rsidRPr="0076221C">
              <w:t>-11 600</w:t>
            </w:r>
          </w:p>
        </w:tc>
        <w:tc>
          <w:tcPr>
            <w:tcW w:w="1120" w:type="dxa"/>
          </w:tcPr>
          <w:p w14:paraId="5460571A" w14:textId="77777777" w:rsidR="00E34178" w:rsidRPr="0076221C" w:rsidRDefault="003D30E1" w:rsidP="0076221C">
            <w:r w:rsidRPr="0076221C">
              <w:t>-</w:t>
            </w:r>
          </w:p>
        </w:tc>
        <w:tc>
          <w:tcPr>
            <w:tcW w:w="1120" w:type="dxa"/>
          </w:tcPr>
          <w:p w14:paraId="0EFA55CB" w14:textId="77777777" w:rsidR="00E34178" w:rsidRPr="0076221C" w:rsidRDefault="003D30E1" w:rsidP="0076221C">
            <w:r w:rsidRPr="0076221C">
              <w:t>-7 000</w:t>
            </w:r>
          </w:p>
        </w:tc>
        <w:tc>
          <w:tcPr>
            <w:tcW w:w="1120" w:type="dxa"/>
          </w:tcPr>
          <w:p w14:paraId="34B9FBF4" w14:textId="77777777" w:rsidR="00E34178" w:rsidRPr="0076221C" w:rsidRDefault="003D30E1" w:rsidP="0076221C">
            <w:r w:rsidRPr="0076221C">
              <w:t>93 195</w:t>
            </w:r>
          </w:p>
        </w:tc>
      </w:tr>
      <w:tr w:rsidR="00E34178" w:rsidRPr="0076221C" w14:paraId="318CABDE" w14:textId="77777777" w:rsidTr="002B0003">
        <w:trPr>
          <w:trHeight w:val="360"/>
        </w:trPr>
        <w:tc>
          <w:tcPr>
            <w:tcW w:w="560" w:type="dxa"/>
          </w:tcPr>
          <w:p w14:paraId="47E23ADC" w14:textId="77777777" w:rsidR="00E34178" w:rsidRPr="0076221C" w:rsidRDefault="003D30E1" w:rsidP="0076221C">
            <w:r w:rsidRPr="0076221C">
              <w:t>1602</w:t>
            </w:r>
          </w:p>
        </w:tc>
        <w:tc>
          <w:tcPr>
            <w:tcW w:w="560" w:type="dxa"/>
          </w:tcPr>
          <w:p w14:paraId="4CF8E928" w14:textId="77777777" w:rsidR="00E34178" w:rsidRPr="0076221C" w:rsidRDefault="00E34178" w:rsidP="0076221C"/>
        </w:tc>
        <w:tc>
          <w:tcPr>
            <w:tcW w:w="3160" w:type="dxa"/>
          </w:tcPr>
          <w:p w14:paraId="04157834" w14:textId="77777777" w:rsidR="00E34178" w:rsidRPr="0076221C" w:rsidRDefault="003D30E1" w:rsidP="0076221C">
            <w:r w:rsidRPr="0076221C">
              <w:t>Finanstilsynet</w:t>
            </w:r>
          </w:p>
        </w:tc>
        <w:tc>
          <w:tcPr>
            <w:tcW w:w="1120" w:type="dxa"/>
          </w:tcPr>
          <w:p w14:paraId="46B1201B" w14:textId="77777777" w:rsidR="00E34178" w:rsidRPr="0076221C" w:rsidRDefault="00E34178" w:rsidP="0076221C"/>
        </w:tc>
        <w:tc>
          <w:tcPr>
            <w:tcW w:w="1120" w:type="dxa"/>
          </w:tcPr>
          <w:p w14:paraId="14299503" w14:textId="77777777" w:rsidR="00E34178" w:rsidRPr="0076221C" w:rsidRDefault="00E34178" w:rsidP="0076221C"/>
        </w:tc>
        <w:tc>
          <w:tcPr>
            <w:tcW w:w="1120" w:type="dxa"/>
          </w:tcPr>
          <w:p w14:paraId="1A464878" w14:textId="77777777" w:rsidR="00E34178" w:rsidRPr="0076221C" w:rsidRDefault="00E34178" w:rsidP="0076221C"/>
        </w:tc>
        <w:tc>
          <w:tcPr>
            <w:tcW w:w="1120" w:type="dxa"/>
          </w:tcPr>
          <w:p w14:paraId="1556D5CC" w14:textId="77777777" w:rsidR="00E34178" w:rsidRPr="0076221C" w:rsidRDefault="00E34178" w:rsidP="0076221C"/>
        </w:tc>
        <w:tc>
          <w:tcPr>
            <w:tcW w:w="1120" w:type="dxa"/>
          </w:tcPr>
          <w:p w14:paraId="3F54C169" w14:textId="77777777" w:rsidR="00E34178" w:rsidRPr="0076221C" w:rsidRDefault="00E34178" w:rsidP="0076221C"/>
        </w:tc>
      </w:tr>
      <w:tr w:rsidR="00E34178" w:rsidRPr="0076221C" w14:paraId="1B86D8BE" w14:textId="77777777" w:rsidTr="002B0003">
        <w:trPr>
          <w:trHeight w:val="360"/>
        </w:trPr>
        <w:tc>
          <w:tcPr>
            <w:tcW w:w="560" w:type="dxa"/>
          </w:tcPr>
          <w:p w14:paraId="7CAA2B80" w14:textId="77777777" w:rsidR="00E34178" w:rsidRPr="0076221C" w:rsidRDefault="00E34178" w:rsidP="0076221C"/>
        </w:tc>
        <w:tc>
          <w:tcPr>
            <w:tcW w:w="560" w:type="dxa"/>
          </w:tcPr>
          <w:p w14:paraId="2753D51F" w14:textId="77777777" w:rsidR="00E34178" w:rsidRPr="0076221C" w:rsidRDefault="003D30E1" w:rsidP="0076221C">
            <w:r w:rsidRPr="0076221C">
              <w:t>1</w:t>
            </w:r>
          </w:p>
        </w:tc>
        <w:tc>
          <w:tcPr>
            <w:tcW w:w="3160" w:type="dxa"/>
          </w:tcPr>
          <w:p w14:paraId="5623D768" w14:textId="77777777" w:rsidR="00E34178" w:rsidRPr="0076221C" w:rsidRDefault="003D30E1" w:rsidP="0076221C">
            <w:r w:rsidRPr="0076221C">
              <w:t xml:space="preserve">Driftsutgifter </w:t>
            </w:r>
          </w:p>
        </w:tc>
        <w:tc>
          <w:tcPr>
            <w:tcW w:w="1120" w:type="dxa"/>
          </w:tcPr>
          <w:p w14:paraId="380BA61F" w14:textId="77777777" w:rsidR="00E34178" w:rsidRPr="0076221C" w:rsidRDefault="003D30E1" w:rsidP="0076221C">
            <w:r w:rsidRPr="0076221C">
              <w:t>425 378</w:t>
            </w:r>
          </w:p>
        </w:tc>
        <w:tc>
          <w:tcPr>
            <w:tcW w:w="1120" w:type="dxa"/>
          </w:tcPr>
          <w:p w14:paraId="31F0B7F9" w14:textId="77777777" w:rsidR="00E34178" w:rsidRPr="0076221C" w:rsidRDefault="003D30E1" w:rsidP="0076221C">
            <w:r w:rsidRPr="0076221C">
              <w:t>-</w:t>
            </w:r>
          </w:p>
        </w:tc>
        <w:tc>
          <w:tcPr>
            <w:tcW w:w="1120" w:type="dxa"/>
          </w:tcPr>
          <w:p w14:paraId="7ACE9495" w14:textId="77777777" w:rsidR="00E34178" w:rsidRPr="0076221C" w:rsidRDefault="003D30E1" w:rsidP="0076221C">
            <w:r w:rsidRPr="0076221C">
              <w:t>7 209</w:t>
            </w:r>
          </w:p>
        </w:tc>
        <w:tc>
          <w:tcPr>
            <w:tcW w:w="1120" w:type="dxa"/>
          </w:tcPr>
          <w:p w14:paraId="6227231E" w14:textId="77777777" w:rsidR="00E34178" w:rsidRPr="0076221C" w:rsidRDefault="003D30E1" w:rsidP="0076221C">
            <w:r w:rsidRPr="0076221C">
              <w:t>-</w:t>
            </w:r>
          </w:p>
        </w:tc>
        <w:tc>
          <w:tcPr>
            <w:tcW w:w="1120" w:type="dxa"/>
          </w:tcPr>
          <w:p w14:paraId="127B3401" w14:textId="77777777" w:rsidR="00E34178" w:rsidRPr="0076221C" w:rsidRDefault="003D30E1" w:rsidP="0076221C">
            <w:r w:rsidRPr="0076221C">
              <w:t>432 587</w:t>
            </w:r>
          </w:p>
        </w:tc>
      </w:tr>
      <w:tr w:rsidR="00E34178" w:rsidRPr="0076221C" w14:paraId="4E0E9870" w14:textId="77777777" w:rsidTr="002B0003">
        <w:trPr>
          <w:trHeight w:val="360"/>
        </w:trPr>
        <w:tc>
          <w:tcPr>
            <w:tcW w:w="560" w:type="dxa"/>
          </w:tcPr>
          <w:p w14:paraId="1F35A45A" w14:textId="77777777" w:rsidR="00E34178" w:rsidRPr="0076221C" w:rsidRDefault="003D30E1" w:rsidP="0076221C">
            <w:r w:rsidRPr="0076221C">
              <w:t>1605</w:t>
            </w:r>
          </w:p>
        </w:tc>
        <w:tc>
          <w:tcPr>
            <w:tcW w:w="560" w:type="dxa"/>
          </w:tcPr>
          <w:p w14:paraId="67EED46E" w14:textId="77777777" w:rsidR="00E34178" w:rsidRPr="0076221C" w:rsidRDefault="00E34178" w:rsidP="0076221C"/>
        </w:tc>
        <w:tc>
          <w:tcPr>
            <w:tcW w:w="5400" w:type="dxa"/>
            <w:gridSpan w:val="3"/>
          </w:tcPr>
          <w:p w14:paraId="50586198" w14:textId="77777777" w:rsidR="00E34178" w:rsidRPr="0076221C" w:rsidRDefault="003D30E1" w:rsidP="0076221C">
            <w:r w:rsidRPr="0076221C">
              <w:t>Direktoratet for forvaltning og økonomistyring</w:t>
            </w:r>
          </w:p>
        </w:tc>
        <w:tc>
          <w:tcPr>
            <w:tcW w:w="1120" w:type="dxa"/>
          </w:tcPr>
          <w:p w14:paraId="69A4D1B1" w14:textId="77777777" w:rsidR="00E34178" w:rsidRPr="0076221C" w:rsidRDefault="00E34178" w:rsidP="0076221C"/>
        </w:tc>
        <w:tc>
          <w:tcPr>
            <w:tcW w:w="1120" w:type="dxa"/>
          </w:tcPr>
          <w:p w14:paraId="730D6C75" w14:textId="77777777" w:rsidR="00E34178" w:rsidRPr="0076221C" w:rsidRDefault="00E34178" w:rsidP="0076221C"/>
        </w:tc>
        <w:tc>
          <w:tcPr>
            <w:tcW w:w="1120" w:type="dxa"/>
          </w:tcPr>
          <w:p w14:paraId="6506B9B1" w14:textId="77777777" w:rsidR="00E34178" w:rsidRPr="0076221C" w:rsidRDefault="00E34178" w:rsidP="0076221C"/>
        </w:tc>
      </w:tr>
      <w:tr w:rsidR="00E34178" w:rsidRPr="0076221C" w14:paraId="6F10938F" w14:textId="77777777" w:rsidTr="002B0003">
        <w:trPr>
          <w:trHeight w:val="360"/>
        </w:trPr>
        <w:tc>
          <w:tcPr>
            <w:tcW w:w="560" w:type="dxa"/>
          </w:tcPr>
          <w:p w14:paraId="20FAD210" w14:textId="77777777" w:rsidR="00E34178" w:rsidRPr="0076221C" w:rsidRDefault="00E34178" w:rsidP="0076221C"/>
        </w:tc>
        <w:tc>
          <w:tcPr>
            <w:tcW w:w="560" w:type="dxa"/>
          </w:tcPr>
          <w:p w14:paraId="51596D54" w14:textId="77777777" w:rsidR="00E34178" w:rsidRPr="0076221C" w:rsidRDefault="003D30E1" w:rsidP="0076221C">
            <w:r w:rsidRPr="0076221C">
              <w:t>1</w:t>
            </w:r>
          </w:p>
        </w:tc>
        <w:tc>
          <w:tcPr>
            <w:tcW w:w="3160" w:type="dxa"/>
          </w:tcPr>
          <w:p w14:paraId="6EC40E39" w14:textId="77777777" w:rsidR="00E34178" w:rsidRPr="0076221C" w:rsidRDefault="003D30E1" w:rsidP="0076221C">
            <w:r w:rsidRPr="0076221C">
              <w:t xml:space="preserve">Driftsutgifter </w:t>
            </w:r>
          </w:p>
        </w:tc>
        <w:tc>
          <w:tcPr>
            <w:tcW w:w="1120" w:type="dxa"/>
          </w:tcPr>
          <w:p w14:paraId="72629152" w14:textId="77777777" w:rsidR="00E34178" w:rsidRPr="0076221C" w:rsidRDefault="003D30E1" w:rsidP="0076221C">
            <w:r w:rsidRPr="0076221C">
              <w:t>842 306</w:t>
            </w:r>
          </w:p>
        </w:tc>
        <w:tc>
          <w:tcPr>
            <w:tcW w:w="1120" w:type="dxa"/>
          </w:tcPr>
          <w:p w14:paraId="4A6DF74A" w14:textId="77777777" w:rsidR="00E34178" w:rsidRPr="0076221C" w:rsidRDefault="003D30E1" w:rsidP="0076221C">
            <w:r w:rsidRPr="0076221C">
              <w:t>15 060</w:t>
            </w:r>
          </w:p>
        </w:tc>
        <w:tc>
          <w:tcPr>
            <w:tcW w:w="1120" w:type="dxa"/>
          </w:tcPr>
          <w:p w14:paraId="77B4BF80" w14:textId="77777777" w:rsidR="00E34178" w:rsidRPr="0076221C" w:rsidRDefault="003D30E1" w:rsidP="0076221C">
            <w:r w:rsidRPr="0076221C">
              <w:t>12 973</w:t>
            </w:r>
          </w:p>
        </w:tc>
        <w:tc>
          <w:tcPr>
            <w:tcW w:w="1120" w:type="dxa"/>
          </w:tcPr>
          <w:p w14:paraId="6C2387BC" w14:textId="77777777" w:rsidR="00E34178" w:rsidRPr="0076221C" w:rsidRDefault="003D30E1" w:rsidP="0076221C">
            <w:r w:rsidRPr="0076221C">
              <w:t>33 800</w:t>
            </w:r>
          </w:p>
        </w:tc>
        <w:tc>
          <w:tcPr>
            <w:tcW w:w="1120" w:type="dxa"/>
          </w:tcPr>
          <w:p w14:paraId="2A1B296A" w14:textId="77777777" w:rsidR="00E34178" w:rsidRPr="0076221C" w:rsidRDefault="003D30E1" w:rsidP="0076221C">
            <w:r w:rsidRPr="0076221C">
              <w:t>904 139</w:t>
            </w:r>
          </w:p>
        </w:tc>
      </w:tr>
      <w:tr w:rsidR="00E34178" w:rsidRPr="0076221C" w14:paraId="5BC15781" w14:textId="77777777" w:rsidTr="002B0003">
        <w:trPr>
          <w:trHeight w:val="360"/>
        </w:trPr>
        <w:tc>
          <w:tcPr>
            <w:tcW w:w="560" w:type="dxa"/>
          </w:tcPr>
          <w:p w14:paraId="69F9BCCC" w14:textId="77777777" w:rsidR="00E34178" w:rsidRPr="0076221C" w:rsidRDefault="00E34178" w:rsidP="0076221C"/>
        </w:tc>
        <w:tc>
          <w:tcPr>
            <w:tcW w:w="560" w:type="dxa"/>
          </w:tcPr>
          <w:p w14:paraId="2CCCD506" w14:textId="77777777" w:rsidR="00E34178" w:rsidRPr="0076221C" w:rsidRDefault="003D30E1" w:rsidP="0076221C">
            <w:r w:rsidRPr="0076221C">
              <w:t>22</w:t>
            </w:r>
          </w:p>
        </w:tc>
        <w:tc>
          <w:tcPr>
            <w:tcW w:w="3160" w:type="dxa"/>
          </w:tcPr>
          <w:p w14:paraId="491504C5" w14:textId="77777777" w:rsidR="00E34178" w:rsidRPr="0076221C" w:rsidRDefault="003D30E1" w:rsidP="0076221C">
            <w:r w:rsidRPr="0076221C">
              <w:t xml:space="preserve">Opplæringskontoret OK stat </w:t>
            </w:r>
          </w:p>
        </w:tc>
        <w:tc>
          <w:tcPr>
            <w:tcW w:w="1120" w:type="dxa"/>
          </w:tcPr>
          <w:p w14:paraId="4664DF3E" w14:textId="77777777" w:rsidR="00E34178" w:rsidRPr="0076221C" w:rsidRDefault="003D30E1" w:rsidP="0076221C">
            <w:r w:rsidRPr="0076221C">
              <w:t>7 394</w:t>
            </w:r>
          </w:p>
        </w:tc>
        <w:tc>
          <w:tcPr>
            <w:tcW w:w="1120" w:type="dxa"/>
          </w:tcPr>
          <w:p w14:paraId="26D53A05" w14:textId="77777777" w:rsidR="00E34178" w:rsidRPr="0076221C" w:rsidRDefault="003D30E1" w:rsidP="0076221C">
            <w:r w:rsidRPr="0076221C">
              <w:t>-</w:t>
            </w:r>
          </w:p>
        </w:tc>
        <w:tc>
          <w:tcPr>
            <w:tcW w:w="1120" w:type="dxa"/>
          </w:tcPr>
          <w:p w14:paraId="5D1FAC41" w14:textId="77777777" w:rsidR="00E34178" w:rsidRPr="0076221C" w:rsidRDefault="003D30E1" w:rsidP="0076221C">
            <w:r w:rsidRPr="0076221C">
              <w:t>-</w:t>
            </w:r>
          </w:p>
        </w:tc>
        <w:tc>
          <w:tcPr>
            <w:tcW w:w="1120" w:type="dxa"/>
          </w:tcPr>
          <w:p w14:paraId="23201CAC" w14:textId="77777777" w:rsidR="00E34178" w:rsidRPr="0076221C" w:rsidRDefault="003D30E1" w:rsidP="0076221C">
            <w:r w:rsidRPr="0076221C">
              <w:t>3 500</w:t>
            </w:r>
          </w:p>
        </w:tc>
        <w:tc>
          <w:tcPr>
            <w:tcW w:w="1120" w:type="dxa"/>
          </w:tcPr>
          <w:p w14:paraId="21F8AAE8" w14:textId="77777777" w:rsidR="00E34178" w:rsidRPr="0076221C" w:rsidRDefault="003D30E1" w:rsidP="0076221C">
            <w:r w:rsidRPr="0076221C">
              <w:t>10 894</w:t>
            </w:r>
          </w:p>
        </w:tc>
      </w:tr>
      <w:tr w:rsidR="00E34178" w:rsidRPr="0076221C" w14:paraId="1B029F35" w14:textId="77777777" w:rsidTr="002B0003">
        <w:trPr>
          <w:trHeight w:val="360"/>
        </w:trPr>
        <w:tc>
          <w:tcPr>
            <w:tcW w:w="560" w:type="dxa"/>
          </w:tcPr>
          <w:p w14:paraId="2346C5CF" w14:textId="77777777" w:rsidR="00E34178" w:rsidRPr="0076221C" w:rsidRDefault="003D30E1" w:rsidP="0076221C">
            <w:r w:rsidRPr="0076221C">
              <w:t>1610</w:t>
            </w:r>
          </w:p>
        </w:tc>
        <w:tc>
          <w:tcPr>
            <w:tcW w:w="560" w:type="dxa"/>
          </w:tcPr>
          <w:p w14:paraId="6D1F56C9" w14:textId="77777777" w:rsidR="00E34178" w:rsidRPr="0076221C" w:rsidRDefault="00E34178" w:rsidP="0076221C"/>
        </w:tc>
        <w:tc>
          <w:tcPr>
            <w:tcW w:w="3160" w:type="dxa"/>
          </w:tcPr>
          <w:p w14:paraId="66514CE3" w14:textId="77777777" w:rsidR="00E34178" w:rsidRPr="0076221C" w:rsidRDefault="003D30E1" w:rsidP="0076221C">
            <w:r w:rsidRPr="0076221C">
              <w:t>Tolletaten</w:t>
            </w:r>
          </w:p>
        </w:tc>
        <w:tc>
          <w:tcPr>
            <w:tcW w:w="1120" w:type="dxa"/>
          </w:tcPr>
          <w:p w14:paraId="57FF81A5" w14:textId="77777777" w:rsidR="00E34178" w:rsidRPr="0076221C" w:rsidRDefault="00E34178" w:rsidP="0076221C"/>
        </w:tc>
        <w:tc>
          <w:tcPr>
            <w:tcW w:w="1120" w:type="dxa"/>
          </w:tcPr>
          <w:p w14:paraId="001D8757" w14:textId="77777777" w:rsidR="00E34178" w:rsidRPr="0076221C" w:rsidRDefault="00E34178" w:rsidP="0076221C"/>
        </w:tc>
        <w:tc>
          <w:tcPr>
            <w:tcW w:w="1120" w:type="dxa"/>
          </w:tcPr>
          <w:p w14:paraId="07DDB368" w14:textId="77777777" w:rsidR="00E34178" w:rsidRPr="0076221C" w:rsidRDefault="00E34178" w:rsidP="0076221C"/>
        </w:tc>
        <w:tc>
          <w:tcPr>
            <w:tcW w:w="1120" w:type="dxa"/>
          </w:tcPr>
          <w:p w14:paraId="5F3842FF" w14:textId="77777777" w:rsidR="00E34178" w:rsidRPr="0076221C" w:rsidRDefault="00E34178" w:rsidP="0076221C"/>
        </w:tc>
        <w:tc>
          <w:tcPr>
            <w:tcW w:w="1120" w:type="dxa"/>
          </w:tcPr>
          <w:p w14:paraId="0C6F0AEB" w14:textId="77777777" w:rsidR="00E34178" w:rsidRPr="0076221C" w:rsidRDefault="00E34178" w:rsidP="0076221C"/>
        </w:tc>
      </w:tr>
      <w:tr w:rsidR="00E34178" w:rsidRPr="0076221C" w14:paraId="37B7F350" w14:textId="77777777" w:rsidTr="002B0003">
        <w:trPr>
          <w:trHeight w:val="360"/>
        </w:trPr>
        <w:tc>
          <w:tcPr>
            <w:tcW w:w="560" w:type="dxa"/>
          </w:tcPr>
          <w:p w14:paraId="4EA272D2" w14:textId="77777777" w:rsidR="00E34178" w:rsidRPr="0076221C" w:rsidRDefault="00E34178" w:rsidP="0076221C"/>
        </w:tc>
        <w:tc>
          <w:tcPr>
            <w:tcW w:w="560" w:type="dxa"/>
          </w:tcPr>
          <w:p w14:paraId="491BAF77" w14:textId="77777777" w:rsidR="00E34178" w:rsidRPr="0076221C" w:rsidRDefault="003D30E1" w:rsidP="0076221C">
            <w:r w:rsidRPr="0076221C">
              <w:t>1</w:t>
            </w:r>
          </w:p>
        </w:tc>
        <w:tc>
          <w:tcPr>
            <w:tcW w:w="3160" w:type="dxa"/>
          </w:tcPr>
          <w:p w14:paraId="46274584" w14:textId="77777777" w:rsidR="00E34178" w:rsidRPr="0076221C" w:rsidRDefault="003D30E1" w:rsidP="0076221C">
            <w:r w:rsidRPr="0076221C">
              <w:t xml:space="preserve">Driftsutgifter </w:t>
            </w:r>
          </w:p>
        </w:tc>
        <w:tc>
          <w:tcPr>
            <w:tcW w:w="1120" w:type="dxa"/>
          </w:tcPr>
          <w:p w14:paraId="6BA2B842" w14:textId="77777777" w:rsidR="00E34178" w:rsidRPr="0076221C" w:rsidRDefault="003D30E1" w:rsidP="0076221C">
            <w:r w:rsidRPr="0076221C">
              <w:t>1 593 275</w:t>
            </w:r>
          </w:p>
        </w:tc>
        <w:tc>
          <w:tcPr>
            <w:tcW w:w="1120" w:type="dxa"/>
          </w:tcPr>
          <w:p w14:paraId="5C83BDFA" w14:textId="77777777" w:rsidR="00E34178" w:rsidRPr="0076221C" w:rsidRDefault="003D30E1" w:rsidP="0076221C">
            <w:r w:rsidRPr="0076221C">
              <w:t>-2 000</w:t>
            </w:r>
          </w:p>
        </w:tc>
        <w:tc>
          <w:tcPr>
            <w:tcW w:w="1120" w:type="dxa"/>
          </w:tcPr>
          <w:p w14:paraId="451BFF5B" w14:textId="77777777" w:rsidR="00E34178" w:rsidRPr="0076221C" w:rsidRDefault="003D30E1" w:rsidP="0076221C">
            <w:r w:rsidRPr="0076221C">
              <w:t>24 292</w:t>
            </w:r>
          </w:p>
        </w:tc>
        <w:tc>
          <w:tcPr>
            <w:tcW w:w="1120" w:type="dxa"/>
          </w:tcPr>
          <w:p w14:paraId="5E20103C" w14:textId="77777777" w:rsidR="00E34178" w:rsidRPr="0076221C" w:rsidRDefault="003D30E1" w:rsidP="0076221C">
            <w:r w:rsidRPr="0076221C">
              <w:t>-</w:t>
            </w:r>
          </w:p>
        </w:tc>
        <w:tc>
          <w:tcPr>
            <w:tcW w:w="1120" w:type="dxa"/>
          </w:tcPr>
          <w:p w14:paraId="0F1BC742" w14:textId="77777777" w:rsidR="00E34178" w:rsidRPr="0076221C" w:rsidRDefault="003D30E1" w:rsidP="0076221C">
            <w:r w:rsidRPr="0076221C">
              <w:t>1 615 567</w:t>
            </w:r>
          </w:p>
        </w:tc>
      </w:tr>
      <w:tr w:rsidR="00E34178" w:rsidRPr="0076221C" w14:paraId="32342B3B" w14:textId="77777777" w:rsidTr="002B0003">
        <w:trPr>
          <w:trHeight w:val="580"/>
        </w:trPr>
        <w:tc>
          <w:tcPr>
            <w:tcW w:w="560" w:type="dxa"/>
          </w:tcPr>
          <w:p w14:paraId="26FE10B7" w14:textId="77777777" w:rsidR="00E34178" w:rsidRPr="0076221C" w:rsidRDefault="00E34178" w:rsidP="0076221C"/>
        </w:tc>
        <w:tc>
          <w:tcPr>
            <w:tcW w:w="560" w:type="dxa"/>
          </w:tcPr>
          <w:p w14:paraId="7BD40F59" w14:textId="77777777" w:rsidR="00E34178" w:rsidRPr="0076221C" w:rsidRDefault="003D30E1" w:rsidP="0076221C">
            <w:r w:rsidRPr="0076221C">
              <w:t>45</w:t>
            </w:r>
          </w:p>
        </w:tc>
        <w:tc>
          <w:tcPr>
            <w:tcW w:w="3160" w:type="dxa"/>
          </w:tcPr>
          <w:p w14:paraId="115DC57E"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556E2580" w14:textId="77777777" w:rsidR="00E34178" w:rsidRPr="0076221C" w:rsidRDefault="003D30E1" w:rsidP="0076221C">
            <w:r w:rsidRPr="0076221C">
              <w:t>136 200</w:t>
            </w:r>
          </w:p>
        </w:tc>
        <w:tc>
          <w:tcPr>
            <w:tcW w:w="1120" w:type="dxa"/>
          </w:tcPr>
          <w:p w14:paraId="7DA17836" w14:textId="77777777" w:rsidR="00E34178" w:rsidRPr="0076221C" w:rsidRDefault="003D30E1" w:rsidP="0076221C">
            <w:r w:rsidRPr="0076221C">
              <w:t>-5 000</w:t>
            </w:r>
          </w:p>
        </w:tc>
        <w:tc>
          <w:tcPr>
            <w:tcW w:w="1120" w:type="dxa"/>
          </w:tcPr>
          <w:p w14:paraId="368DB238" w14:textId="77777777" w:rsidR="00E34178" w:rsidRPr="0076221C" w:rsidRDefault="003D30E1" w:rsidP="0076221C">
            <w:r w:rsidRPr="0076221C">
              <w:t>-</w:t>
            </w:r>
          </w:p>
        </w:tc>
        <w:tc>
          <w:tcPr>
            <w:tcW w:w="1120" w:type="dxa"/>
          </w:tcPr>
          <w:p w14:paraId="74FAD8E5" w14:textId="77777777" w:rsidR="00E34178" w:rsidRPr="0076221C" w:rsidRDefault="003D30E1" w:rsidP="0076221C">
            <w:r w:rsidRPr="0076221C">
              <w:t>-</w:t>
            </w:r>
          </w:p>
        </w:tc>
        <w:tc>
          <w:tcPr>
            <w:tcW w:w="1120" w:type="dxa"/>
          </w:tcPr>
          <w:p w14:paraId="565FBF21" w14:textId="77777777" w:rsidR="00E34178" w:rsidRPr="0076221C" w:rsidRDefault="003D30E1" w:rsidP="0076221C">
            <w:r w:rsidRPr="0076221C">
              <w:t>131 200</w:t>
            </w:r>
          </w:p>
        </w:tc>
      </w:tr>
      <w:tr w:rsidR="00E34178" w:rsidRPr="0076221C" w14:paraId="0B53F423" w14:textId="77777777" w:rsidTr="002B0003">
        <w:trPr>
          <w:trHeight w:val="360"/>
        </w:trPr>
        <w:tc>
          <w:tcPr>
            <w:tcW w:w="560" w:type="dxa"/>
          </w:tcPr>
          <w:p w14:paraId="166B52E6" w14:textId="77777777" w:rsidR="00E34178" w:rsidRPr="0076221C" w:rsidRDefault="003D30E1" w:rsidP="0076221C">
            <w:r w:rsidRPr="0076221C">
              <w:t>1618</w:t>
            </w:r>
          </w:p>
        </w:tc>
        <w:tc>
          <w:tcPr>
            <w:tcW w:w="560" w:type="dxa"/>
          </w:tcPr>
          <w:p w14:paraId="2E57FA94" w14:textId="77777777" w:rsidR="00E34178" w:rsidRPr="0076221C" w:rsidRDefault="00E34178" w:rsidP="0076221C"/>
        </w:tc>
        <w:tc>
          <w:tcPr>
            <w:tcW w:w="3160" w:type="dxa"/>
          </w:tcPr>
          <w:p w14:paraId="0034BC03" w14:textId="77777777" w:rsidR="00E34178" w:rsidRPr="0076221C" w:rsidRDefault="003D30E1" w:rsidP="0076221C">
            <w:r w:rsidRPr="0076221C">
              <w:t>Skatteetaten</w:t>
            </w:r>
          </w:p>
        </w:tc>
        <w:tc>
          <w:tcPr>
            <w:tcW w:w="1120" w:type="dxa"/>
          </w:tcPr>
          <w:p w14:paraId="021D7411" w14:textId="77777777" w:rsidR="00E34178" w:rsidRPr="0076221C" w:rsidRDefault="00E34178" w:rsidP="0076221C"/>
        </w:tc>
        <w:tc>
          <w:tcPr>
            <w:tcW w:w="1120" w:type="dxa"/>
          </w:tcPr>
          <w:p w14:paraId="3EFA73C3" w14:textId="77777777" w:rsidR="00E34178" w:rsidRPr="0076221C" w:rsidRDefault="00E34178" w:rsidP="0076221C"/>
        </w:tc>
        <w:tc>
          <w:tcPr>
            <w:tcW w:w="1120" w:type="dxa"/>
          </w:tcPr>
          <w:p w14:paraId="2937E1E9" w14:textId="77777777" w:rsidR="00E34178" w:rsidRPr="0076221C" w:rsidRDefault="00E34178" w:rsidP="0076221C"/>
        </w:tc>
        <w:tc>
          <w:tcPr>
            <w:tcW w:w="1120" w:type="dxa"/>
          </w:tcPr>
          <w:p w14:paraId="5FE278A4" w14:textId="77777777" w:rsidR="00E34178" w:rsidRPr="0076221C" w:rsidRDefault="00E34178" w:rsidP="0076221C"/>
        </w:tc>
        <w:tc>
          <w:tcPr>
            <w:tcW w:w="1120" w:type="dxa"/>
          </w:tcPr>
          <w:p w14:paraId="0E3B12FC" w14:textId="77777777" w:rsidR="00E34178" w:rsidRPr="0076221C" w:rsidRDefault="00E34178" w:rsidP="0076221C"/>
        </w:tc>
      </w:tr>
      <w:tr w:rsidR="00E34178" w:rsidRPr="0076221C" w14:paraId="2B6BA33E" w14:textId="77777777" w:rsidTr="002B0003">
        <w:trPr>
          <w:trHeight w:val="360"/>
        </w:trPr>
        <w:tc>
          <w:tcPr>
            <w:tcW w:w="560" w:type="dxa"/>
          </w:tcPr>
          <w:p w14:paraId="2EC9AB19" w14:textId="77777777" w:rsidR="00E34178" w:rsidRPr="0076221C" w:rsidRDefault="00E34178" w:rsidP="0076221C"/>
        </w:tc>
        <w:tc>
          <w:tcPr>
            <w:tcW w:w="560" w:type="dxa"/>
          </w:tcPr>
          <w:p w14:paraId="09B5A365" w14:textId="77777777" w:rsidR="00E34178" w:rsidRPr="0076221C" w:rsidRDefault="003D30E1" w:rsidP="0076221C">
            <w:r w:rsidRPr="0076221C">
              <w:t>1</w:t>
            </w:r>
          </w:p>
        </w:tc>
        <w:tc>
          <w:tcPr>
            <w:tcW w:w="3160" w:type="dxa"/>
          </w:tcPr>
          <w:p w14:paraId="184A0DD8" w14:textId="77777777" w:rsidR="00E34178" w:rsidRPr="0076221C" w:rsidRDefault="003D30E1" w:rsidP="0076221C">
            <w:r w:rsidRPr="0076221C">
              <w:t xml:space="preserve">Driftsutgifter </w:t>
            </w:r>
          </w:p>
        </w:tc>
        <w:tc>
          <w:tcPr>
            <w:tcW w:w="1120" w:type="dxa"/>
          </w:tcPr>
          <w:p w14:paraId="6C01DB20" w14:textId="77777777" w:rsidR="00E34178" w:rsidRPr="0076221C" w:rsidRDefault="003D30E1" w:rsidP="0076221C">
            <w:r w:rsidRPr="0076221C">
              <w:t>7 045 422</w:t>
            </w:r>
          </w:p>
        </w:tc>
        <w:tc>
          <w:tcPr>
            <w:tcW w:w="1120" w:type="dxa"/>
          </w:tcPr>
          <w:p w14:paraId="1E405BA7" w14:textId="77777777" w:rsidR="00E34178" w:rsidRPr="0076221C" w:rsidRDefault="003D30E1" w:rsidP="0076221C">
            <w:r w:rsidRPr="0076221C">
              <w:t>31 900</w:t>
            </w:r>
          </w:p>
        </w:tc>
        <w:tc>
          <w:tcPr>
            <w:tcW w:w="1120" w:type="dxa"/>
          </w:tcPr>
          <w:p w14:paraId="2608E76B" w14:textId="77777777" w:rsidR="00E34178" w:rsidRPr="0076221C" w:rsidRDefault="003D30E1" w:rsidP="0076221C">
            <w:r w:rsidRPr="0076221C">
              <w:t>118 973</w:t>
            </w:r>
          </w:p>
        </w:tc>
        <w:tc>
          <w:tcPr>
            <w:tcW w:w="1120" w:type="dxa"/>
          </w:tcPr>
          <w:p w14:paraId="3EA2ADDE" w14:textId="77777777" w:rsidR="00E34178" w:rsidRPr="0076221C" w:rsidRDefault="003D30E1" w:rsidP="0076221C">
            <w:r w:rsidRPr="0076221C">
              <w:t>9 600</w:t>
            </w:r>
          </w:p>
        </w:tc>
        <w:tc>
          <w:tcPr>
            <w:tcW w:w="1120" w:type="dxa"/>
          </w:tcPr>
          <w:p w14:paraId="01F4E7C2" w14:textId="77777777" w:rsidR="00E34178" w:rsidRPr="0076221C" w:rsidRDefault="003D30E1" w:rsidP="0076221C">
            <w:r w:rsidRPr="0076221C">
              <w:t>7 205 895</w:t>
            </w:r>
          </w:p>
        </w:tc>
      </w:tr>
      <w:tr w:rsidR="00E34178" w:rsidRPr="0076221C" w14:paraId="59EDD035" w14:textId="77777777" w:rsidTr="002B0003">
        <w:trPr>
          <w:trHeight w:val="360"/>
        </w:trPr>
        <w:tc>
          <w:tcPr>
            <w:tcW w:w="560" w:type="dxa"/>
          </w:tcPr>
          <w:p w14:paraId="5B6249FB" w14:textId="77777777" w:rsidR="00E34178" w:rsidRPr="0076221C" w:rsidRDefault="00E34178" w:rsidP="0076221C"/>
        </w:tc>
        <w:tc>
          <w:tcPr>
            <w:tcW w:w="560" w:type="dxa"/>
          </w:tcPr>
          <w:p w14:paraId="64BD0576" w14:textId="77777777" w:rsidR="00E34178" w:rsidRPr="0076221C" w:rsidRDefault="003D30E1" w:rsidP="0076221C">
            <w:r w:rsidRPr="0076221C">
              <w:t>21</w:t>
            </w:r>
          </w:p>
        </w:tc>
        <w:tc>
          <w:tcPr>
            <w:tcW w:w="3160" w:type="dxa"/>
          </w:tcPr>
          <w:p w14:paraId="4287738E" w14:textId="77777777" w:rsidR="00E34178" w:rsidRPr="0076221C" w:rsidRDefault="003D30E1" w:rsidP="0076221C">
            <w:r w:rsidRPr="0076221C">
              <w:t xml:space="preserve">Spesielle driftsutgifter </w:t>
            </w:r>
          </w:p>
        </w:tc>
        <w:tc>
          <w:tcPr>
            <w:tcW w:w="1120" w:type="dxa"/>
          </w:tcPr>
          <w:p w14:paraId="6168F9CE" w14:textId="77777777" w:rsidR="00E34178" w:rsidRPr="0076221C" w:rsidRDefault="003D30E1" w:rsidP="0076221C">
            <w:r w:rsidRPr="0076221C">
              <w:t>199 300</w:t>
            </w:r>
          </w:p>
        </w:tc>
        <w:tc>
          <w:tcPr>
            <w:tcW w:w="1120" w:type="dxa"/>
          </w:tcPr>
          <w:p w14:paraId="13445145" w14:textId="77777777" w:rsidR="00E34178" w:rsidRPr="0076221C" w:rsidRDefault="003D30E1" w:rsidP="0076221C">
            <w:r w:rsidRPr="0076221C">
              <w:t>64 700</w:t>
            </w:r>
          </w:p>
        </w:tc>
        <w:tc>
          <w:tcPr>
            <w:tcW w:w="1120" w:type="dxa"/>
          </w:tcPr>
          <w:p w14:paraId="3EEE7A17" w14:textId="77777777" w:rsidR="00E34178" w:rsidRPr="0076221C" w:rsidRDefault="003D30E1" w:rsidP="0076221C">
            <w:r w:rsidRPr="0076221C">
              <w:t>-</w:t>
            </w:r>
          </w:p>
        </w:tc>
        <w:tc>
          <w:tcPr>
            <w:tcW w:w="1120" w:type="dxa"/>
          </w:tcPr>
          <w:p w14:paraId="5DCE9CC5" w14:textId="77777777" w:rsidR="00E34178" w:rsidRPr="0076221C" w:rsidRDefault="003D30E1" w:rsidP="0076221C">
            <w:r w:rsidRPr="0076221C">
              <w:t>-37 000</w:t>
            </w:r>
          </w:p>
        </w:tc>
        <w:tc>
          <w:tcPr>
            <w:tcW w:w="1120" w:type="dxa"/>
          </w:tcPr>
          <w:p w14:paraId="5A61184B" w14:textId="77777777" w:rsidR="00E34178" w:rsidRPr="0076221C" w:rsidRDefault="003D30E1" w:rsidP="0076221C">
            <w:r w:rsidRPr="0076221C">
              <w:t>227 000</w:t>
            </w:r>
          </w:p>
        </w:tc>
      </w:tr>
      <w:tr w:rsidR="00E34178" w:rsidRPr="0076221C" w14:paraId="0084890E" w14:textId="77777777" w:rsidTr="002B0003">
        <w:trPr>
          <w:trHeight w:val="360"/>
        </w:trPr>
        <w:tc>
          <w:tcPr>
            <w:tcW w:w="560" w:type="dxa"/>
          </w:tcPr>
          <w:p w14:paraId="13596EBA" w14:textId="77777777" w:rsidR="00E34178" w:rsidRPr="0076221C" w:rsidRDefault="00E34178" w:rsidP="0076221C"/>
        </w:tc>
        <w:tc>
          <w:tcPr>
            <w:tcW w:w="560" w:type="dxa"/>
          </w:tcPr>
          <w:p w14:paraId="68F99781" w14:textId="77777777" w:rsidR="00E34178" w:rsidRPr="0076221C" w:rsidRDefault="003D30E1" w:rsidP="0076221C">
            <w:r w:rsidRPr="0076221C">
              <w:t>22</w:t>
            </w:r>
          </w:p>
        </w:tc>
        <w:tc>
          <w:tcPr>
            <w:tcW w:w="3160" w:type="dxa"/>
          </w:tcPr>
          <w:p w14:paraId="4A362A12" w14:textId="77777777" w:rsidR="00E34178" w:rsidRPr="0076221C" w:rsidRDefault="003D30E1" w:rsidP="0076221C">
            <w:r w:rsidRPr="0076221C">
              <w:t xml:space="preserve">Større IT-prosjekter, </w:t>
            </w:r>
            <w:r w:rsidRPr="003D30E1">
              <w:rPr>
                <w:rStyle w:val="kursiv0"/>
              </w:rPr>
              <w:t>kan overføres</w:t>
            </w:r>
          </w:p>
        </w:tc>
        <w:tc>
          <w:tcPr>
            <w:tcW w:w="1120" w:type="dxa"/>
          </w:tcPr>
          <w:p w14:paraId="1AF8D832" w14:textId="77777777" w:rsidR="00E34178" w:rsidRPr="0076221C" w:rsidRDefault="003D30E1" w:rsidP="0076221C">
            <w:r w:rsidRPr="0076221C">
              <w:t>346 000</w:t>
            </w:r>
          </w:p>
        </w:tc>
        <w:tc>
          <w:tcPr>
            <w:tcW w:w="1120" w:type="dxa"/>
          </w:tcPr>
          <w:p w14:paraId="578ABFF8" w14:textId="77777777" w:rsidR="00E34178" w:rsidRPr="0076221C" w:rsidRDefault="003D30E1" w:rsidP="0076221C">
            <w:r w:rsidRPr="0076221C">
              <w:t>-10 000</w:t>
            </w:r>
          </w:p>
        </w:tc>
        <w:tc>
          <w:tcPr>
            <w:tcW w:w="1120" w:type="dxa"/>
          </w:tcPr>
          <w:p w14:paraId="00F363B7" w14:textId="77777777" w:rsidR="00E34178" w:rsidRPr="0076221C" w:rsidRDefault="003D30E1" w:rsidP="0076221C">
            <w:r w:rsidRPr="0076221C">
              <w:t>-</w:t>
            </w:r>
          </w:p>
        </w:tc>
        <w:tc>
          <w:tcPr>
            <w:tcW w:w="1120" w:type="dxa"/>
          </w:tcPr>
          <w:p w14:paraId="1445160F" w14:textId="77777777" w:rsidR="00E34178" w:rsidRPr="0076221C" w:rsidRDefault="003D30E1" w:rsidP="0076221C">
            <w:r w:rsidRPr="0076221C">
              <w:t>-</w:t>
            </w:r>
          </w:p>
        </w:tc>
        <w:tc>
          <w:tcPr>
            <w:tcW w:w="1120" w:type="dxa"/>
          </w:tcPr>
          <w:p w14:paraId="396C083B" w14:textId="77777777" w:rsidR="00E34178" w:rsidRPr="0076221C" w:rsidRDefault="003D30E1" w:rsidP="0076221C">
            <w:r w:rsidRPr="0076221C">
              <w:t>336 000</w:t>
            </w:r>
          </w:p>
        </w:tc>
      </w:tr>
      <w:tr w:rsidR="00E34178" w:rsidRPr="0076221C" w14:paraId="48BFF9A4" w14:textId="77777777" w:rsidTr="002B0003">
        <w:trPr>
          <w:trHeight w:val="360"/>
        </w:trPr>
        <w:tc>
          <w:tcPr>
            <w:tcW w:w="560" w:type="dxa"/>
          </w:tcPr>
          <w:p w14:paraId="778A9023" w14:textId="77777777" w:rsidR="00E34178" w:rsidRPr="0076221C" w:rsidRDefault="00E34178" w:rsidP="0076221C"/>
        </w:tc>
        <w:tc>
          <w:tcPr>
            <w:tcW w:w="560" w:type="dxa"/>
          </w:tcPr>
          <w:p w14:paraId="19C87572" w14:textId="77777777" w:rsidR="00E34178" w:rsidRPr="0076221C" w:rsidRDefault="003D30E1" w:rsidP="0076221C">
            <w:r w:rsidRPr="0076221C">
              <w:t>70</w:t>
            </w:r>
          </w:p>
        </w:tc>
        <w:tc>
          <w:tcPr>
            <w:tcW w:w="3160" w:type="dxa"/>
          </w:tcPr>
          <w:p w14:paraId="3A4E56A1" w14:textId="77777777" w:rsidR="00E34178" w:rsidRPr="0076221C" w:rsidRDefault="003D30E1" w:rsidP="0076221C">
            <w:r w:rsidRPr="0076221C">
              <w:t xml:space="preserve">Tilskudd </w:t>
            </w:r>
          </w:p>
        </w:tc>
        <w:tc>
          <w:tcPr>
            <w:tcW w:w="1120" w:type="dxa"/>
          </w:tcPr>
          <w:p w14:paraId="6A5E2B83" w14:textId="77777777" w:rsidR="00E34178" w:rsidRPr="0076221C" w:rsidRDefault="003D30E1" w:rsidP="0076221C">
            <w:r w:rsidRPr="0076221C">
              <w:t>5 700</w:t>
            </w:r>
          </w:p>
        </w:tc>
        <w:tc>
          <w:tcPr>
            <w:tcW w:w="1120" w:type="dxa"/>
          </w:tcPr>
          <w:p w14:paraId="39B8364E" w14:textId="77777777" w:rsidR="00E34178" w:rsidRPr="0076221C" w:rsidRDefault="003D30E1" w:rsidP="0076221C">
            <w:r w:rsidRPr="0076221C">
              <w:t>300</w:t>
            </w:r>
          </w:p>
        </w:tc>
        <w:tc>
          <w:tcPr>
            <w:tcW w:w="1120" w:type="dxa"/>
          </w:tcPr>
          <w:p w14:paraId="6B080F85" w14:textId="77777777" w:rsidR="00E34178" w:rsidRPr="0076221C" w:rsidRDefault="003D30E1" w:rsidP="0076221C">
            <w:r w:rsidRPr="0076221C">
              <w:t>-</w:t>
            </w:r>
          </w:p>
        </w:tc>
        <w:tc>
          <w:tcPr>
            <w:tcW w:w="1120" w:type="dxa"/>
          </w:tcPr>
          <w:p w14:paraId="2F486292" w14:textId="77777777" w:rsidR="00E34178" w:rsidRPr="0076221C" w:rsidRDefault="003D30E1" w:rsidP="0076221C">
            <w:r w:rsidRPr="0076221C">
              <w:t>-</w:t>
            </w:r>
          </w:p>
        </w:tc>
        <w:tc>
          <w:tcPr>
            <w:tcW w:w="1120" w:type="dxa"/>
          </w:tcPr>
          <w:p w14:paraId="06FA3B42" w14:textId="77777777" w:rsidR="00E34178" w:rsidRPr="0076221C" w:rsidRDefault="003D30E1" w:rsidP="0076221C">
            <w:r w:rsidRPr="0076221C">
              <w:t>6 000</w:t>
            </w:r>
          </w:p>
        </w:tc>
      </w:tr>
      <w:tr w:rsidR="00E34178" w:rsidRPr="0076221C" w14:paraId="35E0C606" w14:textId="77777777" w:rsidTr="002B0003">
        <w:trPr>
          <w:trHeight w:val="360"/>
        </w:trPr>
        <w:tc>
          <w:tcPr>
            <w:tcW w:w="560" w:type="dxa"/>
          </w:tcPr>
          <w:p w14:paraId="07D8D7EE" w14:textId="77777777" w:rsidR="00E34178" w:rsidRPr="0076221C" w:rsidRDefault="003D30E1" w:rsidP="0076221C">
            <w:r w:rsidRPr="0076221C">
              <w:t>1619</w:t>
            </w:r>
          </w:p>
        </w:tc>
        <w:tc>
          <w:tcPr>
            <w:tcW w:w="560" w:type="dxa"/>
          </w:tcPr>
          <w:p w14:paraId="24E086A7" w14:textId="77777777" w:rsidR="00E34178" w:rsidRPr="0076221C" w:rsidRDefault="00E34178" w:rsidP="0076221C"/>
        </w:tc>
        <w:tc>
          <w:tcPr>
            <w:tcW w:w="3160" w:type="dxa"/>
          </w:tcPr>
          <w:p w14:paraId="549A6931" w14:textId="77777777" w:rsidR="00E34178" w:rsidRPr="0076221C" w:rsidRDefault="003D30E1" w:rsidP="0076221C">
            <w:r w:rsidRPr="0076221C">
              <w:t>Skatteklagenemnda</w:t>
            </w:r>
          </w:p>
        </w:tc>
        <w:tc>
          <w:tcPr>
            <w:tcW w:w="1120" w:type="dxa"/>
          </w:tcPr>
          <w:p w14:paraId="42C2634E" w14:textId="77777777" w:rsidR="00E34178" w:rsidRPr="0076221C" w:rsidRDefault="00E34178" w:rsidP="0076221C"/>
        </w:tc>
        <w:tc>
          <w:tcPr>
            <w:tcW w:w="1120" w:type="dxa"/>
          </w:tcPr>
          <w:p w14:paraId="36686D65" w14:textId="77777777" w:rsidR="00E34178" w:rsidRPr="0076221C" w:rsidRDefault="00E34178" w:rsidP="0076221C"/>
        </w:tc>
        <w:tc>
          <w:tcPr>
            <w:tcW w:w="1120" w:type="dxa"/>
          </w:tcPr>
          <w:p w14:paraId="5F398F29" w14:textId="77777777" w:rsidR="00E34178" w:rsidRPr="0076221C" w:rsidRDefault="00E34178" w:rsidP="0076221C"/>
        </w:tc>
        <w:tc>
          <w:tcPr>
            <w:tcW w:w="1120" w:type="dxa"/>
          </w:tcPr>
          <w:p w14:paraId="3E35FF12" w14:textId="77777777" w:rsidR="00E34178" w:rsidRPr="0076221C" w:rsidRDefault="00E34178" w:rsidP="0076221C"/>
        </w:tc>
        <w:tc>
          <w:tcPr>
            <w:tcW w:w="1120" w:type="dxa"/>
          </w:tcPr>
          <w:p w14:paraId="388733F3" w14:textId="77777777" w:rsidR="00E34178" w:rsidRPr="0076221C" w:rsidRDefault="00E34178" w:rsidP="0076221C"/>
        </w:tc>
      </w:tr>
      <w:tr w:rsidR="00E34178" w:rsidRPr="0076221C" w14:paraId="3483D95E" w14:textId="77777777" w:rsidTr="002B0003">
        <w:trPr>
          <w:trHeight w:val="360"/>
        </w:trPr>
        <w:tc>
          <w:tcPr>
            <w:tcW w:w="560" w:type="dxa"/>
          </w:tcPr>
          <w:p w14:paraId="0B19985E" w14:textId="77777777" w:rsidR="00E34178" w:rsidRPr="0076221C" w:rsidRDefault="00E34178" w:rsidP="0076221C"/>
        </w:tc>
        <w:tc>
          <w:tcPr>
            <w:tcW w:w="560" w:type="dxa"/>
          </w:tcPr>
          <w:p w14:paraId="6FF70CDC" w14:textId="77777777" w:rsidR="00E34178" w:rsidRPr="0076221C" w:rsidRDefault="003D30E1" w:rsidP="0076221C">
            <w:r w:rsidRPr="0076221C">
              <w:t>1</w:t>
            </w:r>
          </w:p>
        </w:tc>
        <w:tc>
          <w:tcPr>
            <w:tcW w:w="3160" w:type="dxa"/>
          </w:tcPr>
          <w:p w14:paraId="73B55565" w14:textId="77777777" w:rsidR="00E34178" w:rsidRPr="0076221C" w:rsidRDefault="003D30E1" w:rsidP="0076221C">
            <w:r w:rsidRPr="0076221C">
              <w:t xml:space="preserve">Driftsutgifter </w:t>
            </w:r>
          </w:p>
        </w:tc>
        <w:tc>
          <w:tcPr>
            <w:tcW w:w="1120" w:type="dxa"/>
          </w:tcPr>
          <w:p w14:paraId="0E99FF1A" w14:textId="77777777" w:rsidR="00E34178" w:rsidRPr="0076221C" w:rsidRDefault="003D30E1" w:rsidP="0076221C">
            <w:r w:rsidRPr="0076221C">
              <w:t>71 213</w:t>
            </w:r>
          </w:p>
        </w:tc>
        <w:tc>
          <w:tcPr>
            <w:tcW w:w="1120" w:type="dxa"/>
          </w:tcPr>
          <w:p w14:paraId="44DC4237" w14:textId="77777777" w:rsidR="00E34178" w:rsidRPr="0076221C" w:rsidRDefault="003D30E1" w:rsidP="0076221C">
            <w:r w:rsidRPr="0076221C">
              <w:t>-</w:t>
            </w:r>
          </w:p>
        </w:tc>
        <w:tc>
          <w:tcPr>
            <w:tcW w:w="1120" w:type="dxa"/>
          </w:tcPr>
          <w:p w14:paraId="50E5138B" w14:textId="77777777" w:rsidR="00E34178" w:rsidRPr="0076221C" w:rsidRDefault="003D30E1" w:rsidP="0076221C">
            <w:r w:rsidRPr="0076221C">
              <w:t>1 514</w:t>
            </w:r>
          </w:p>
        </w:tc>
        <w:tc>
          <w:tcPr>
            <w:tcW w:w="1120" w:type="dxa"/>
          </w:tcPr>
          <w:p w14:paraId="7F2B93FC" w14:textId="77777777" w:rsidR="00E34178" w:rsidRPr="0076221C" w:rsidRDefault="003D30E1" w:rsidP="0076221C">
            <w:r w:rsidRPr="0076221C">
              <w:t>-</w:t>
            </w:r>
          </w:p>
        </w:tc>
        <w:tc>
          <w:tcPr>
            <w:tcW w:w="1120" w:type="dxa"/>
          </w:tcPr>
          <w:p w14:paraId="45D9183E" w14:textId="77777777" w:rsidR="00E34178" w:rsidRPr="0076221C" w:rsidRDefault="003D30E1" w:rsidP="0076221C">
            <w:r w:rsidRPr="0076221C">
              <w:t>72 727</w:t>
            </w:r>
          </w:p>
        </w:tc>
      </w:tr>
      <w:tr w:rsidR="00E34178" w:rsidRPr="0076221C" w14:paraId="7C57D379" w14:textId="77777777" w:rsidTr="002B0003">
        <w:trPr>
          <w:trHeight w:val="360"/>
        </w:trPr>
        <w:tc>
          <w:tcPr>
            <w:tcW w:w="560" w:type="dxa"/>
          </w:tcPr>
          <w:p w14:paraId="4136B2A1" w14:textId="77777777" w:rsidR="00E34178" w:rsidRPr="0076221C" w:rsidRDefault="003D30E1" w:rsidP="0076221C">
            <w:r w:rsidRPr="0076221C">
              <w:t>1620</w:t>
            </w:r>
          </w:p>
        </w:tc>
        <w:tc>
          <w:tcPr>
            <w:tcW w:w="560" w:type="dxa"/>
          </w:tcPr>
          <w:p w14:paraId="6A6FAF44" w14:textId="77777777" w:rsidR="00E34178" w:rsidRPr="0076221C" w:rsidRDefault="00E34178" w:rsidP="0076221C"/>
        </w:tc>
        <w:tc>
          <w:tcPr>
            <w:tcW w:w="3160" w:type="dxa"/>
          </w:tcPr>
          <w:p w14:paraId="59A3A94E" w14:textId="77777777" w:rsidR="00E34178" w:rsidRPr="0076221C" w:rsidRDefault="003D30E1" w:rsidP="0076221C">
            <w:r w:rsidRPr="0076221C">
              <w:t>Statistisk sentralbyrå</w:t>
            </w:r>
          </w:p>
        </w:tc>
        <w:tc>
          <w:tcPr>
            <w:tcW w:w="1120" w:type="dxa"/>
          </w:tcPr>
          <w:p w14:paraId="76A2FADC" w14:textId="77777777" w:rsidR="00E34178" w:rsidRPr="0076221C" w:rsidRDefault="00E34178" w:rsidP="0076221C"/>
        </w:tc>
        <w:tc>
          <w:tcPr>
            <w:tcW w:w="1120" w:type="dxa"/>
          </w:tcPr>
          <w:p w14:paraId="657ECED8" w14:textId="77777777" w:rsidR="00E34178" w:rsidRPr="0076221C" w:rsidRDefault="00E34178" w:rsidP="0076221C"/>
        </w:tc>
        <w:tc>
          <w:tcPr>
            <w:tcW w:w="1120" w:type="dxa"/>
          </w:tcPr>
          <w:p w14:paraId="4CD2174C" w14:textId="77777777" w:rsidR="00E34178" w:rsidRPr="0076221C" w:rsidRDefault="00E34178" w:rsidP="0076221C"/>
        </w:tc>
        <w:tc>
          <w:tcPr>
            <w:tcW w:w="1120" w:type="dxa"/>
          </w:tcPr>
          <w:p w14:paraId="32D4AEDA" w14:textId="77777777" w:rsidR="00E34178" w:rsidRPr="0076221C" w:rsidRDefault="00E34178" w:rsidP="0076221C"/>
        </w:tc>
        <w:tc>
          <w:tcPr>
            <w:tcW w:w="1120" w:type="dxa"/>
          </w:tcPr>
          <w:p w14:paraId="2444BEC8" w14:textId="77777777" w:rsidR="00E34178" w:rsidRPr="0076221C" w:rsidRDefault="00E34178" w:rsidP="0076221C"/>
        </w:tc>
      </w:tr>
      <w:tr w:rsidR="00E34178" w:rsidRPr="0076221C" w14:paraId="5DC6CCB8" w14:textId="77777777" w:rsidTr="002B0003">
        <w:trPr>
          <w:trHeight w:val="360"/>
        </w:trPr>
        <w:tc>
          <w:tcPr>
            <w:tcW w:w="560" w:type="dxa"/>
          </w:tcPr>
          <w:p w14:paraId="5058BA79" w14:textId="77777777" w:rsidR="00E34178" w:rsidRPr="0076221C" w:rsidRDefault="00E34178" w:rsidP="0076221C"/>
        </w:tc>
        <w:tc>
          <w:tcPr>
            <w:tcW w:w="560" w:type="dxa"/>
          </w:tcPr>
          <w:p w14:paraId="76F694FC" w14:textId="77777777" w:rsidR="00E34178" w:rsidRPr="0076221C" w:rsidRDefault="003D30E1" w:rsidP="0076221C">
            <w:r w:rsidRPr="0076221C">
              <w:t>1</w:t>
            </w:r>
          </w:p>
        </w:tc>
        <w:tc>
          <w:tcPr>
            <w:tcW w:w="3160" w:type="dxa"/>
          </w:tcPr>
          <w:p w14:paraId="6CBE905D" w14:textId="77777777" w:rsidR="00E34178" w:rsidRPr="0076221C" w:rsidRDefault="003D30E1" w:rsidP="0076221C">
            <w:r w:rsidRPr="0076221C">
              <w:t xml:space="preserve">Driftsutgifter </w:t>
            </w:r>
          </w:p>
        </w:tc>
        <w:tc>
          <w:tcPr>
            <w:tcW w:w="1120" w:type="dxa"/>
          </w:tcPr>
          <w:p w14:paraId="65B533B2" w14:textId="77777777" w:rsidR="00E34178" w:rsidRPr="0076221C" w:rsidRDefault="003D30E1" w:rsidP="0076221C">
            <w:r w:rsidRPr="0076221C">
              <w:t>611 820</w:t>
            </w:r>
          </w:p>
        </w:tc>
        <w:tc>
          <w:tcPr>
            <w:tcW w:w="1120" w:type="dxa"/>
          </w:tcPr>
          <w:p w14:paraId="738D33DD" w14:textId="77777777" w:rsidR="00E34178" w:rsidRPr="0076221C" w:rsidRDefault="003D30E1" w:rsidP="0076221C">
            <w:r w:rsidRPr="0076221C">
              <w:t>3 400</w:t>
            </w:r>
          </w:p>
        </w:tc>
        <w:tc>
          <w:tcPr>
            <w:tcW w:w="1120" w:type="dxa"/>
          </w:tcPr>
          <w:p w14:paraId="0B0B9D53" w14:textId="77777777" w:rsidR="00E34178" w:rsidRPr="0076221C" w:rsidRDefault="003D30E1" w:rsidP="0076221C">
            <w:r w:rsidRPr="0076221C">
              <w:t>10 864</w:t>
            </w:r>
          </w:p>
        </w:tc>
        <w:tc>
          <w:tcPr>
            <w:tcW w:w="1120" w:type="dxa"/>
          </w:tcPr>
          <w:p w14:paraId="579F2C54" w14:textId="77777777" w:rsidR="00E34178" w:rsidRPr="0076221C" w:rsidRDefault="003D30E1" w:rsidP="0076221C">
            <w:r w:rsidRPr="0076221C">
              <w:t>-</w:t>
            </w:r>
          </w:p>
        </w:tc>
        <w:tc>
          <w:tcPr>
            <w:tcW w:w="1120" w:type="dxa"/>
          </w:tcPr>
          <w:p w14:paraId="10746EAE" w14:textId="77777777" w:rsidR="00E34178" w:rsidRPr="0076221C" w:rsidRDefault="003D30E1" w:rsidP="0076221C">
            <w:r w:rsidRPr="0076221C">
              <w:t>626 084</w:t>
            </w:r>
          </w:p>
        </w:tc>
      </w:tr>
      <w:tr w:rsidR="00E34178" w:rsidRPr="0076221C" w14:paraId="48219B97" w14:textId="77777777" w:rsidTr="002B0003">
        <w:trPr>
          <w:trHeight w:val="360"/>
        </w:trPr>
        <w:tc>
          <w:tcPr>
            <w:tcW w:w="560" w:type="dxa"/>
          </w:tcPr>
          <w:p w14:paraId="2EA8A1EF" w14:textId="77777777" w:rsidR="00E34178" w:rsidRPr="0076221C" w:rsidRDefault="00E34178" w:rsidP="0076221C"/>
        </w:tc>
        <w:tc>
          <w:tcPr>
            <w:tcW w:w="560" w:type="dxa"/>
          </w:tcPr>
          <w:p w14:paraId="165927AB" w14:textId="77777777" w:rsidR="00E34178" w:rsidRPr="0076221C" w:rsidRDefault="003D30E1" w:rsidP="0076221C">
            <w:r w:rsidRPr="0076221C">
              <w:t>21</w:t>
            </w:r>
          </w:p>
        </w:tc>
        <w:tc>
          <w:tcPr>
            <w:tcW w:w="3160" w:type="dxa"/>
          </w:tcPr>
          <w:p w14:paraId="7553766D" w14:textId="77777777" w:rsidR="00E34178" w:rsidRPr="0076221C" w:rsidRDefault="003D30E1" w:rsidP="0076221C">
            <w:r w:rsidRPr="0076221C">
              <w:t xml:space="preserve">Spesielle driftsutgifter, </w:t>
            </w:r>
            <w:r w:rsidRPr="003D30E1">
              <w:rPr>
                <w:rStyle w:val="kursiv0"/>
              </w:rPr>
              <w:t>kan overføres</w:t>
            </w:r>
          </w:p>
        </w:tc>
        <w:tc>
          <w:tcPr>
            <w:tcW w:w="1120" w:type="dxa"/>
          </w:tcPr>
          <w:p w14:paraId="1DF3335A" w14:textId="77777777" w:rsidR="00E34178" w:rsidRPr="0076221C" w:rsidRDefault="003D30E1" w:rsidP="0076221C">
            <w:r w:rsidRPr="0076221C">
              <w:t>253 640</w:t>
            </w:r>
          </w:p>
        </w:tc>
        <w:tc>
          <w:tcPr>
            <w:tcW w:w="1120" w:type="dxa"/>
          </w:tcPr>
          <w:p w14:paraId="1605D200" w14:textId="77777777" w:rsidR="00E34178" w:rsidRPr="0076221C" w:rsidRDefault="003D30E1" w:rsidP="0076221C">
            <w:r w:rsidRPr="0076221C">
              <w:t>-8 000</w:t>
            </w:r>
          </w:p>
        </w:tc>
        <w:tc>
          <w:tcPr>
            <w:tcW w:w="1120" w:type="dxa"/>
          </w:tcPr>
          <w:p w14:paraId="7855F65B" w14:textId="77777777" w:rsidR="00E34178" w:rsidRPr="0076221C" w:rsidRDefault="003D30E1" w:rsidP="0076221C">
            <w:r w:rsidRPr="0076221C">
              <w:t>-</w:t>
            </w:r>
          </w:p>
        </w:tc>
        <w:tc>
          <w:tcPr>
            <w:tcW w:w="1120" w:type="dxa"/>
          </w:tcPr>
          <w:p w14:paraId="14D8EF48" w14:textId="77777777" w:rsidR="00E34178" w:rsidRPr="0076221C" w:rsidRDefault="003D30E1" w:rsidP="0076221C">
            <w:r w:rsidRPr="0076221C">
              <w:t>-</w:t>
            </w:r>
          </w:p>
        </w:tc>
        <w:tc>
          <w:tcPr>
            <w:tcW w:w="1120" w:type="dxa"/>
          </w:tcPr>
          <w:p w14:paraId="61605820" w14:textId="77777777" w:rsidR="00E34178" w:rsidRPr="0076221C" w:rsidRDefault="003D30E1" w:rsidP="0076221C">
            <w:r w:rsidRPr="0076221C">
              <w:t>245 640</w:t>
            </w:r>
          </w:p>
        </w:tc>
      </w:tr>
      <w:tr w:rsidR="00E34178" w:rsidRPr="0076221C" w14:paraId="3D4B903D" w14:textId="77777777" w:rsidTr="002B0003">
        <w:trPr>
          <w:trHeight w:val="360"/>
        </w:trPr>
        <w:tc>
          <w:tcPr>
            <w:tcW w:w="560" w:type="dxa"/>
          </w:tcPr>
          <w:p w14:paraId="4C5AD323" w14:textId="77777777" w:rsidR="00E34178" w:rsidRPr="0076221C" w:rsidRDefault="003D30E1" w:rsidP="0076221C">
            <w:r w:rsidRPr="0076221C">
              <w:t>1632</w:t>
            </w:r>
          </w:p>
        </w:tc>
        <w:tc>
          <w:tcPr>
            <w:tcW w:w="560" w:type="dxa"/>
          </w:tcPr>
          <w:p w14:paraId="5362B30A" w14:textId="77777777" w:rsidR="00E34178" w:rsidRPr="0076221C" w:rsidRDefault="00E34178" w:rsidP="0076221C"/>
        </w:tc>
        <w:tc>
          <w:tcPr>
            <w:tcW w:w="3160" w:type="dxa"/>
          </w:tcPr>
          <w:p w14:paraId="0C7B71DC" w14:textId="77777777" w:rsidR="00E34178" w:rsidRPr="0076221C" w:rsidRDefault="003D30E1" w:rsidP="0076221C">
            <w:r w:rsidRPr="0076221C">
              <w:t>Kompensasjon for merverdiavgift</w:t>
            </w:r>
          </w:p>
        </w:tc>
        <w:tc>
          <w:tcPr>
            <w:tcW w:w="1120" w:type="dxa"/>
          </w:tcPr>
          <w:p w14:paraId="76CBB59F" w14:textId="77777777" w:rsidR="00E34178" w:rsidRPr="0076221C" w:rsidRDefault="00E34178" w:rsidP="0076221C"/>
        </w:tc>
        <w:tc>
          <w:tcPr>
            <w:tcW w:w="1120" w:type="dxa"/>
          </w:tcPr>
          <w:p w14:paraId="00039784" w14:textId="77777777" w:rsidR="00E34178" w:rsidRPr="0076221C" w:rsidRDefault="00E34178" w:rsidP="0076221C"/>
        </w:tc>
        <w:tc>
          <w:tcPr>
            <w:tcW w:w="1120" w:type="dxa"/>
          </w:tcPr>
          <w:p w14:paraId="24D85515" w14:textId="77777777" w:rsidR="00E34178" w:rsidRPr="0076221C" w:rsidRDefault="00E34178" w:rsidP="0076221C"/>
        </w:tc>
        <w:tc>
          <w:tcPr>
            <w:tcW w:w="1120" w:type="dxa"/>
          </w:tcPr>
          <w:p w14:paraId="1A44CDF7" w14:textId="77777777" w:rsidR="00E34178" w:rsidRPr="0076221C" w:rsidRDefault="00E34178" w:rsidP="0076221C"/>
        </w:tc>
        <w:tc>
          <w:tcPr>
            <w:tcW w:w="1120" w:type="dxa"/>
          </w:tcPr>
          <w:p w14:paraId="5C9E3B08" w14:textId="77777777" w:rsidR="00E34178" w:rsidRPr="0076221C" w:rsidRDefault="00E34178" w:rsidP="0076221C"/>
        </w:tc>
      </w:tr>
      <w:tr w:rsidR="00E34178" w:rsidRPr="0076221C" w14:paraId="3A7CDF87" w14:textId="77777777" w:rsidTr="002B0003">
        <w:trPr>
          <w:trHeight w:val="580"/>
        </w:trPr>
        <w:tc>
          <w:tcPr>
            <w:tcW w:w="560" w:type="dxa"/>
          </w:tcPr>
          <w:p w14:paraId="16E94CBA" w14:textId="77777777" w:rsidR="00E34178" w:rsidRPr="0076221C" w:rsidRDefault="00E34178" w:rsidP="0076221C"/>
        </w:tc>
        <w:tc>
          <w:tcPr>
            <w:tcW w:w="560" w:type="dxa"/>
          </w:tcPr>
          <w:p w14:paraId="0F3149E0" w14:textId="77777777" w:rsidR="00E34178" w:rsidRPr="0076221C" w:rsidRDefault="003D30E1" w:rsidP="0076221C">
            <w:r w:rsidRPr="0076221C">
              <w:t>61</w:t>
            </w:r>
          </w:p>
        </w:tc>
        <w:tc>
          <w:tcPr>
            <w:tcW w:w="3160" w:type="dxa"/>
          </w:tcPr>
          <w:p w14:paraId="70EBC2BB" w14:textId="77777777" w:rsidR="00E34178" w:rsidRPr="0076221C" w:rsidRDefault="003D30E1" w:rsidP="0076221C">
            <w:r w:rsidRPr="0076221C">
              <w:t xml:space="preserve">Tilskudd til kommuner og fylkeskommuner, </w:t>
            </w:r>
            <w:r w:rsidRPr="003D30E1">
              <w:rPr>
                <w:rStyle w:val="kursiv0"/>
              </w:rPr>
              <w:t>overslagsbevilgning</w:t>
            </w:r>
          </w:p>
        </w:tc>
        <w:tc>
          <w:tcPr>
            <w:tcW w:w="1120" w:type="dxa"/>
          </w:tcPr>
          <w:p w14:paraId="1F9A6E28" w14:textId="77777777" w:rsidR="00E34178" w:rsidRPr="0076221C" w:rsidRDefault="003D30E1" w:rsidP="0076221C">
            <w:r w:rsidRPr="0076221C">
              <w:t>28 950 000</w:t>
            </w:r>
          </w:p>
        </w:tc>
        <w:tc>
          <w:tcPr>
            <w:tcW w:w="1120" w:type="dxa"/>
          </w:tcPr>
          <w:p w14:paraId="0280AF81" w14:textId="77777777" w:rsidR="00E34178" w:rsidRPr="0076221C" w:rsidRDefault="003D30E1" w:rsidP="0076221C">
            <w:r w:rsidRPr="0076221C">
              <w:t>-570 000</w:t>
            </w:r>
          </w:p>
        </w:tc>
        <w:tc>
          <w:tcPr>
            <w:tcW w:w="1120" w:type="dxa"/>
          </w:tcPr>
          <w:p w14:paraId="1DD99978" w14:textId="77777777" w:rsidR="00E34178" w:rsidRPr="0076221C" w:rsidRDefault="003D30E1" w:rsidP="0076221C">
            <w:r w:rsidRPr="0076221C">
              <w:t>-</w:t>
            </w:r>
          </w:p>
        </w:tc>
        <w:tc>
          <w:tcPr>
            <w:tcW w:w="1120" w:type="dxa"/>
          </w:tcPr>
          <w:p w14:paraId="3FE14D83" w14:textId="77777777" w:rsidR="00E34178" w:rsidRPr="0076221C" w:rsidRDefault="003D30E1" w:rsidP="0076221C">
            <w:r w:rsidRPr="0076221C">
              <w:t>-</w:t>
            </w:r>
          </w:p>
        </w:tc>
        <w:tc>
          <w:tcPr>
            <w:tcW w:w="1120" w:type="dxa"/>
          </w:tcPr>
          <w:p w14:paraId="41677EEB" w14:textId="77777777" w:rsidR="00E34178" w:rsidRPr="0076221C" w:rsidRDefault="003D30E1" w:rsidP="0076221C">
            <w:r w:rsidRPr="0076221C">
              <w:t>28 380 000</w:t>
            </w:r>
          </w:p>
        </w:tc>
      </w:tr>
      <w:tr w:rsidR="00E34178" w:rsidRPr="0076221C" w14:paraId="7963794C" w14:textId="77777777" w:rsidTr="002B0003">
        <w:trPr>
          <w:trHeight w:val="360"/>
        </w:trPr>
        <w:tc>
          <w:tcPr>
            <w:tcW w:w="560" w:type="dxa"/>
          </w:tcPr>
          <w:p w14:paraId="639815EF" w14:textId="77777777" w:rsidR="00E34178" w:rsidRPr="0076221C" w:rsidRDefault="003D30E1" w:rsidP="0076221C">
            <w:r w:rsidRPr="0076221C">
              <w:t>1633</w:t>
            </w:r>
          </w:p>
        </w:tc>
        <w:tc>
          <w:tcPr>
            <w:tcW w:w="560" w:type="dxa"/>
          </w:tcPr>
          <w:p w14:paraId="5C8E4E22" w14:textId="77777777" w:rsidR="00E34178" w:rsidRPr="0076221C" w:rsidRDefault="00E34178" w:rsidP="0076221C"/>
        </w:tc>
        <w:tc>
          <w:tcPr>
            <w:tcW w:w="5400" w:type="dxa"/>
            <w:gridSpan w:val="3"/>
          </w:tcPr>
          <w:p w14:paraId="5A586629" w14:textId="77777777" w:rsidR="00E34178" w:rsidRPr="0076221C" w:rsidRDefault="003D30E1" w:rsidP="0076221C">
            <w:r w:rsidRPr="0076221C">
              <w:t>Nettoordning, statlig betalt merverdiavgift</w:t>
            </w:r>
          </w:p>
        </w:tc>
        <w:tc>
          <w:tcPr>
            <w:tcW w:w="1120" w:type="dxa"/>
          </w:tcPr>
          <w:p w14:paraId="0C541DBF" w14:textId="77777777" w:rsidR="00E34178" w:rsidRPr="0076221C" w:rsidRDefault="00E34178" w:rsidP="0076221C"/>
        </w:tc>
        <w:tc>
          <w:tcPr>
            <w:tcW w:w="1120" w:type="dxa"/>
          </w:tcPr>
          <w:p w14:paraId="1205DC9D" w14:textId="77777777" w:rsidR="00E34178" w:rsidRPr="0076221C" w:rsidRDefault="00E34178" w:rsidP="0076221C"/>
        </w:tc>
        <w:tc>
          <w:tcPr>
            <w:tcW w:w="1120" w:type="dxa"/>
          </w:tcPr>
          <w:p w14:paraId="05ED3DAB" w14:textId="77777777" w:rsidR="00E34178" w:rsidRPr="0076221C" w:rsidRDefault="00E34178" w:rsidP="0076221C"/>
        </w:tc>
      </w:tr>
      <w:tr w:rsidR="00E34178" w:rsidRPr="0076221C" w14:paraId="4B6FD856" w14:textId="77777777" w:rsidTr="002B0003">
        <w:trPr>
          <w:trHeight w:val="360"/>
        </w:trPr>
        <w:tc>
          <w:tcPr>
            <w:tcW w:w="560" w:type="dxa"/>
          </w:tcPr>
          <w:p w14:paraId="783150F1" w14:textId="77777777" w:rsidR="00E34178" w:rsidRPr="0076221C" w:rsidRDefault="00E34178" w:rsidP="0076221C"/>
        </w:tc>
        <w:tc>
          <w:tcPr>
            <w:tcW w:w="560" w:type="dxa"/>
          </w:tcPr>
          <w:p w14:paraId="16FB22F7" w14:textId="77777777" w:rsidR="00E34178" w:rsidRPr="0076221C" w:rsidRDefault="003D30E1" w:rsidP="0076221C">
            <w:r w:rsidRPr="0076221C">
              <w:t>1</w:t>
            </w:r>
          </w:p>
        </w:tc>
        <w:tc>
          <w:tcPr>
            <w:tcW w:w="3160" w:type="dxa"/>
          </w:tcPr>
          <w:p w14:paraId="3B79297C" w14:textId="77777777" w:rsidR="00E34178" w:rsidRPr="0076221C" w:rsidRDefault="003D30E1" w:rsidP="0076221C">
            <w:r w:rsidRPr="0076221C">
              <w:t xml:space="preserve">Driftsutgifter, </w:t>
            </w:r>
            <w:r w:rsidRPr="003D30E1">
              <w:rPr>
                <w:rStyle w:val="kursiv0"/>
              </w:rPr>
              <w:t>overslagsbevilgning</w:t>
            </w:r>
          </w:p>
        </w:tc>
        <w:tc>
          <w:tcPr>
            <w:tcW w:w="1120" w:type="dxa"/>
          </w:tcPr>
          <w:p w14:paraId="32394606" w14:textId="77777777" w:rsidR="00E34178" w:rsidRPr="0076221C" w:rsidRDefault="003D30E1" w:rsidP="0076221C">
            <w:r w:rsidRPr="0076221C">
              <w:t>8 392 600</w:t>
            </w:r>
          </w:p>
        </w:tc>
        <w:tc>
          <w:tcPr>
            <w:tcW w:w="1120" w:type="dxa"/>
          </w:tcPr>
          <w:p w14:paraId="5A403510" w14:textId="77777777" w:rsidR="00E34178" w:rsidRPr="0076221C" w:rsidRDefault="003D30E1" w:rsidP="0076221C">
            <w:r w:rsidRPr="0076221C">
              <w:t>-</w:t>
            </w:r>
          </w:p>
        </w:tc>
        <w:tc>
          <w:tcPr>
            <w:tcW w:w="1120" w:type="dxa"/>
          </w:tcPr>
          <w:p w14:paraId="6C407B54" w14:textId="77777777" w:rsidR="00E34178" w:rsidRPr="0076221C" w:rsidRDefault="003D30E1" w:rsidP="0076221C">
            <w:r w:rsidRPr="0076221C">
              <w:t>-</w:t>
            </w:r>
          </w:p>
        </w:tc>
        <w:tc>
          <w:tcPr>
            <w:tcW w:w="1120" w:type="dxa"/>
          </w:tcPr>
          <w:p w14:paraId="00C84187" w14:textId="77777777" w:rsidR="00E34178" w:rsidRPr="0076221C" w:rsidRDefault="003D30E1" w:rsidP="0076221C">
            <w:r w:rsidRPr="0076221C">
              <w:t>407 400</w:t>
            </w:r>
          </w:p>
        </w:tc>
        <w:tc>
          <w:tcPr>
            <w:tcW w:w="1120" w:type="dxa"/>
          </w:tcPr>
          <w:p w14:paraId="1D867CD6" w14:textId="77777777" w:rsidR="00E34178" w:rsidRPr="0076221C" w:rsidRDefault="003D30E1" w:rsidP="0076221C">
            <w:r w:rsidRPr="0076221C">
              <w:t>8 800 000</w:t>
            </w:r>
          </w:p>
        </w:tc>
      </w:tr>
      <w:tr w:rsidR="00E34178" w:rsidRPr="0076221C" w14:paraId="4F28CF36" w14:textId="77777777" w:rsidTr="002B0003">
        <w:trPr>
          <w:trHeight w:val="360"/>
        </w:trPr>
        <w:tc>
          <w:tcPr>
            <w:tcW w:w="560" w:type="dxa"/>
          </w:tcPr>
          <w:p w14:paraId="1CCB423C" w14:textId="77777777" w:rsidR="00E34178" w:rsidRPr="0076221C" w:rsidRDefault="003D30E1" w:rsidP="0076221C">
            <w:r w:rsidRPr="0076221C">
              <w:t>1634</w:t>
            </w:r>
          </w:p>
        </w:tc>
        <w:tc>
          <w:tcPr>
            <w:tcW w:w="560" w:type="dxa"/>
          </w:tcPr>
          <w:p w14:paraId="3CB8B1A4" w14:textId="77777777" w:rsidR="00E34178" w:rsidRPr="0076221C" w:rsidRDefault="00E34178" w:rsidP="0076221C"/>
        </w:tc>
        <w:tc>
          <w:tcPr>
            <w:tcW w:w="6520" w:type="dxa"/>
            <w:gridSpan w:val="4"/>
          </w:tcPr>
          <w:p w14:paraId="1483C31D" w14:textId="77777777" w:rsidR="00E34178" w:rsidRPr="0076221C" w:rsidRDefault="003D30E1" w:rsidP="0076221C">
            <w:r w:rsidRPr="0076221C">
              <w:t>Kompensasjon for inntektssvikt som følge av virusutbruddet</w:t>
            </w:r>
          </w:p>
        </w:tc>
        <w:tc>
          <w:tcPr>
            <w:tcW w:w="1120" w:type="dxa"/>
          </w:tcPr>
          <w:p w14:paraId="1DE0DD8B" w14:textId="77777777" w:rsidR="00E34178" w:rsidRPr="0076221C" w:rsidRDefault="00E34178" w:rsidP="0076221C"/>
        </w:tc>
        <w:tc>
          <w:tcPr>
            <w:tcW w:w="1120" w:type="dxa"/>
          </w:tcPr>
          <w:p w14:paraId="569FE534" w14:textId="77777777" w:rsidR="00E34178" w:rsidRPr="0076221C" w:rsidRDefault="00E34178" w:rsidP="0076221C"/>
        </w:tc>
      </w:tr>
      <w:tr w:rsidR="00E34178" w:rsidRPr="0076221C" w14:paraId="78B5BBEE" w14:textId="77777777" w:rsidTr="002B0003">
        <w:trPr>
          <w:trHeight w:val="360"/>
        </w:trPr>
        <w:tc>
          <w:tcPr>
            <w:tcW w:w="560" w:type="dxa"/>
          </w:tcPr>
          <w:p w14:paraId="6BA223DB" w14:textId="77777777" w:rsidR="00E34178" w:rsidRPr="0076221C" w:rsidRDefault="00E34178" w:rsidP="0076221C"/>
        </w:tc>
        <w:tc>
          <w:tcPr>
            <w:tcW w:w="560" w:type="dxa"/>
          </w:tcPr>
          <w:p w14:paraId="46466F36" w14:textId="77777777" w:rsidR="00E34178" w:rsidRPr="0076221C" w:rsidRDefault="003D30E1" w:rsidP="0076221C">
            <w:r w:rsidRPr="0076221C">
              <w:t>21</w:t>
            </w:r>
          </w:p>
        </w:tc>
        <w:tc>
          <w:tcPr>
            <w:tcW w:w="3160" w:type="dxa"/>
          </w:tcPr>
          <w:p w14:paraId="17253EC4" w14:textId="77777777" w:rsidR="00E34178" w:rsidRPr="0076221C" w:rsidRDefault="003D30E1" w:rsidP="0076221C">
            <w:r w:rsidRPr="0076221C">
              <w:t xml:space="preserve">Spesielle driftsutgifter </w:t>
            </w:r>
          </w:p>
        </w:tc>
        <w:tc>
          <w:tcPr>
            <w:tcW w:w="1120" w:type="dxa"/>
          </w:tcPr>
          <w:p w14:paraId="0AE59802" w14:textId="77777777" w:rsidR="00E34178" w:rsidRPr="0076221C" w:rsidRDefault="003D30E1" w:rsidP="0076221C">
            <w:r w:rsidRPr="0076221C">
              <w:t>130 000</w:t>
            </w:r>
          </w:p>
        </w:tc>
        <w:tc>
          <w:tcPr>
            <w:tcW w:w="1120" w:type="dxa"/>
          </w:tcPr>
          <w:p w14:paraId="25053E0C" w14:textId="77777777" w:rsidR="00E34178" w:rsidRPr="0076221C" w:rsidRDefault="003D30E1" w:rsidP="0076221C">
            <w:r w:rsidRPr="0076221C">
              <w:t>50 000</w:t>
            </w:r>
          </w:p>
        </w:tc>
        <w:tc>
          <w:tcPr>
            <w:tcW w:w="1120" w:type="dxa"/>
          </w:tcPr>
          <w:p w14:paraId="552A2A79" w14:textId="77777777" w:rsidR="00E34178" w:rsidRPr="0076221C" w:rsidRDefault="003D30E1" w:rsidP="0076221C">
            <w:r w:rsidRPr="0076221C">
              <w:t>-</w:t>
            </w:r>
          </w:p>
        </w:tc>
        <w:tc>
          <w:tcPr>
            <w:tcW w:w="1120" w:type="dxa"/>
          </w:tcPr>
          <w:p w14:paraId="4DAC552C" w14:textId="77777777" w:rsidR="00E34178" w:rsidRPr="0076221C" w:rsidRDefault="003D30E1" w:rsidP="0076221C">
            <w:r w:rsidRPr="0076221C">
              <w:t>-63 000</w:t>
            </w:r>
          </w:p>
        </w:tc>
        <w:tc>
          <w:tcPr>
            <w:tcW w:w="1120" w:type="dxa"/>
          </w:tcPr>
          <w:p w14:paraId="674C646E" w14:textId="77777777" w:rsidR="00E34178" w:rsidRPr="0076221C" w:rsidRDefault="003D30E1" w:rsidP="0076221C">
            <w:r w:rsidRPr="0076221C">
              <w:t>117 000</w:t>
            </w:r>
          </w:p>
        </w:tc>
      </w:tr>
      <w:tr w:rsidR="00E34178" w:rsidRPr="0076221C" w14:paraId="2711E0DA" w14:textId="77777777" w:rsidTr="002B0003">
        <w:trPr>
          <w:trHeight w:val="580"/>
        </w:trPr>
        <w:tc>
          <w:tcPr>
            <w:tcW w:w="560" w:type="dxa"/>
          </w:tcPr>
          <w:p w14:paraId="6EF78FD8" w14:textId="77777777" w:rsidR="00E34178" w:rsidRPr="0076221C" w:rsidRDefault="00E34178" w:rsidP="0076221C"/>
        </w:tc>
        <w:tc>
          <w:tcPr>
            <w:tcW w:w="560" w:type="dxa"/>
          </w:tcPr>
          <w:p w14:paraId="2A56515F" w14:textId="77777777" w:rsidR="00E34178" w:rsidRPr="0076221C" w:rsidRDefault="003D30E1" w:rsidP="0076221C">
            <w:r w:rsidRPr="0076221C">
              <w:t>71</w:t>
            </w:r>
          </w:p>
        </w:tc>
        <w:tc>
          <w:tcPr>
            <w:tcW w:w="3160" w:type="dxa"/>
          </w:tcPr>
          <w:p w14:paraId="4C7C85BF" w14:textId="77777777" w:rsidR="00E34178" w:rsidRPr="0076221C" w:rsidRDefault="003D30E1" w:rsidP="0076221C">
            <w:r w:rsidRPr="0076221C">
              <w:t xml:space="preserve">Kompensasjonsordning for arbeidsgivere i tiltakssonen og på Svalbard </w:t>
            </w:r>
          </w:p>
        </w:tc>
        <w:tc>
          <w:tcPr>
            <w:tcW w:w="1120" w:type="dxa"/>
          </w:tcPr>
          <w:p w14:paraId="6023E13A" w14:textId="77777777" w:rsidR="00E34178" w:rsidRPr="0076221C" w:rsidRDefault="003D30E1" w:rsidP="0076221C">
            <w:r w:rsidRPr="0076221C">
              <w:t>-</w:t>
            </w:r>
          </w:p>
        </w:tc>
        <w:tc>
          <w:tcPr>
            <w:tcW w:w="1120" w:type="dxa"/>
          </w:tcPr>
          <w:p w14:paraId="5B845D0A" w14:textId="77777777" w:rsidR="00E34178" w:rsidRPr="0076221C" w:rsidRDefault="003D30E1" w:rsidP="0076221C">
            <w:r w:rsidRPr="0076221C">
              <w:t>1 500</w:t>
            </w:r>
          </w:p>
        </w:tc>
        <w:tc>
          <w:tcPr>
            <w:tcW w:w="1120" w:type="dxa"/>
          </w:tcPr>
          <w:p w14:paraId="7FF222D8" w14:textId="77777777" w:rsidR="00E34178" w:rsidRPr="0076221C" w:rsidRDefault="003D30E1" w:rsidP="0076221C">
            <w:r w:rsidRPr="0076221C">
              <w:t>-</w:t>
            </w:r>
          </w:p>
        </w:tc>
        <w:tc>
          <w:tcPr>
            <w:tcW w:w="1120" w:type="dxa"/>
          </w:tcPr>
          <w:p w14:paraId="072FACFC" w14:textId="77777777" w:rsidR="00E34178" w:rsidRPr="0076221C" w:rsidRDefault="003D30E1" w:rsidP="0076221C">
            <w:r w:rsidRPr="0076221C">
              <w:t>-</w:t>
            </w:r>
          </w:p>
        </w:tc>
        <w:tc>
          <w:tcPr>
            <w:tcW w:w="1120" w:type="dxa"/>
          </w:tcPr>
          <w:p w14:paraId="4B0C0468" w14:textId="77777777" w:rsidR="00E34178" w:rsidRPr="0076221C" w:rsidRDefault="003D30E1" w:rsidP="0076221C">
            <w:r w:rsidRPr="0076221C">
              <w:t>1 500</w:t>
            </w:r>
          </w:p>
        </w:tc>
      </w:tr>
      <w:tr w:rsidR="00E34178" w:rsidRPr="0076221C" w14:paraId="1B9DA3EE" w14:textId="77777777" w:rsidTr="002B0003">
        <w:trPr>
          <w:trHeight w:val="580"/>
        </w:trPr>
        <w:tc>
          <w:tcPr>
            <w:tcW w:w="560" w:type="dxa"/>
          </w:tcPr>
          <w:p w14:paraId="73EBC137" w14:textId="77777777" w:rsidR="00E34178" w:rsidRPr="0076221C" w:rsidRDefault="00E34178" w:rsidP="0076221C"/>
        </w:tc>
        <w:tc>
          <w:tcPr>
            <w:tcW w:w="560" w:type="dxa"/>
          </w:tcPr>
          <w:p w14:paraId="366059C3" w14:textId="77777777" w:rsidR="00E34178" w:rsidRPr="0076221C" w:rsidRDefault="003D30E1" w:rsidP="0076221C">
            <w:r w:rsidRPr="0076221C">
              <w:t>72</w:t>
            </w:r>
          </w:p>
        </w:tc>
        <w:tc>
          <w:tcPr>
            <w:tcW w:w="3160" w:type="dxa"/>
          </w:tcPr>
          <w:p w14:paraId="29604E34" w14:textId="77777777" w:rsidR="00E34178" w:rsidRPr="0076221C" w:rsidRDefault="003D30E1" w:rsidP="0076221C">
            <w:r w:rsidRPr="0076221C">
              <w:t xml:space="preserve">Støtte for å ta permitterte tilbake i jobb, </w:t>
            </w:r>
            <w:r w:rsidRPr="003D30E1">
              <w:rPr>
                <w:rStyle w:val="kursiv0"/>
              </w:rPr>
              <w:t>overslagsbevilgning</w:t>
            </w:r>
          </w:p>
        </w:tc>
        <w:tc>
          <w:tcPr>
            <w:tcW w:w="1120" w:type="dxa"/>
          </w:tcPr>
          <w:p w14:paraId="6EA4FBDA" w14:textId="77777777" w:rsidR="00E34178" w:rsidRPr="0076221C" w:rsidRDefault="003D30E1" w:rsidP="0076221C">
            <w:r w:rsidRPr="0076221C">
              <w:t>300 000</w:t>
            </w:r>
          </w:p>
        </w:tc>
        <w:tc>
          <w:tcPr>
            <w:tcW w:w="1120" w:type="dxa"/>
          </w:tcPr>
          <w:p w14:paraId="4A5EC7AA" w14:textId="77777777" w:rsidR="00E34178" w:rsidRPr="0076221C" w:rsidRDefault="003D30E1" w:rsidP="0076221C">
            <w:r w:rsidRPr="0076221C">
              <w:t>900 000</w:t>
            </w:r>
          </w:p>
        </w:tc>
        <w:tc>
          <w:tcPr>
            <w:tcW w:w="1120" w:type="dxa"/>
          </w:tcPr>
          <w:p w14:paraId="311EAD22" w14:textId="77777777" w:rsidR="00E34178" w:rsidRPr="0076221C" w:rsidRDefault="003D30E1" w:rsidP="0076221C">
            <w:r w:rsidRPr="0076221C">
              <w:t>-</w:t>
            </w:r>
          </w:p>
        </w:tc>
        <w:tc>
          <w:tcPr>
            <w:tcW w:w="1120" w:type="dxa"/>
          </w:tcPr>
          <w:p w14:paraId="00E4CC2B" w14:textId="77777777" w:rsidR="00E34178" w:rsidRPr="0076221C" w:rsidRDefault="003D30E1" w:rsidP="0076221C">
            <w:r w:rsidRPr="0076221C">
              <w:t>-970 000</w:t>
            </w:r>
          </w:p>
        </w:tc>
        <w:tc>
          <w:tcPr>
            <w:tcW w:w="1120" w:type="dxa"/>
          </w:tcPr>
          <w:p w14:paraId="647946CA" w14:textId="77777777" w:rsidR="00E34178" w:rsidRPr="0076221C" w:rsidRDefault="003D30E1" w:rsidP="0076221C">
            <w:r w:rsidRPr="0076221C">
              <w:t>230 000</w:t>
            </w:r>
          </w:p>
        </w:tc>
      </w:tr>
      <w:tr w:rsidR="00E34178" w:rsidRPr="0076221C" w14:paraId="6A5E1D07" w14:textId="77777777" w:rsidTr="002B0003">
        <w:trPr>
          <w:trHeight w:val="360"/>
        </w:trPr>
        <w:tc>
          <w:tcPr>
            <w:tcW w:w="560" w:type="dxa"/>
          </w:tcPr>
          <w:p w14:paraId="09A699A9" w14:textId="77777777" w:rsidR="00E34178" w:rsidRPr="0076221C" w:rsidRDefault="003D30E1" w:rsidP="0076221C">
            <w:r w:rsidRPr="0076221C">
              <w:t>1650</w:t>
            </w:r>
          </w:p>
        </w:tc>
        <w:tc>
          <w:tcPr>
            <w:tcW w:w="560" w:type="dxa"/>
          </w:tcPr>
          <w:p w14:paraId="5761A4B6" w14:textId="77777777" w:rsidR="00E34178" w:rsidRPr="0076221C" w:rsidRDefault="00E34178" w:rsidP="0076221C"/>
        </w:tc>
        <w:tc>
          <w:tcPr>
            <w:tcW w:w="3160" w:type="dxa"/>
          </w:tcPr>
          <w:p w14:paraId="57F8BC6C" w14:textId="77777777" w:rsidR="00E34178" w:rsidRPr="0076221C" w:rsidRDefault="003D30E1" w:rsidP="0076221C">
            <w:r w:rsidRPr="0076221C">
              <w:t>Statsgjeld, renter mv.</w:t>
            </w:r>
          </w:p>
        </w:tc>
        <w:tc>
          <w:tcPr>
            <w:tcW w:w="1120" w:type="dxa"/>
          </w:tcPr>
          <w:p w14:paraId="7C61610F" w14:textId="77777777" w:rsidR="00E34178" w:rsidRPr="0076221C" w:rsidRDefault="00E34178" w:rsidP="0076221C"/>
        </w:tc>
        <w:tc>
          <w:tcPr>
            <w:tcW w:w="1120" w:type="dxa"/>
          </w:tcPr>
          <w:p w14:paraId="3ED576E2" w14:textId="77777777" w:rsidR="00E34178" w:rsidRPr="0076221C" w:rsidRDefault="00E34178" w:rsidP="0076221C"/>
        </w:tc>
        <w:tc>
          <w:tcPr>
            <w:tcW w:w="1120" w:type="dxa"/>
          </w:tcPr>
          <w:p w14:paraId="1E3E8E73" w14:textId="77777777" w:rsidR="00E34178" w:rsidRPr="0076221C" w:rsidRDefault="00E34178" w:rsidP="0076221C"/>
        </w:tc>
        <w:tc>
          <w:tcPr>
            <w:tcW w:w="1120" w:type="dxa"/>
          </w:tcPr>
          <w:p w14:paraId="60EB9D27" w14:textId="77777777" w:rsidR="00E34178" w:rsidRPr="0076221C" w:rsidRDefault="00E34178" w:rsidP="0076221C"/>
        </w:tc>
        <w:tc>
          <w:tcPr>
            <w:tcW w:w="1120" w:type="dxa"/>
          </w:tcPr>
          <w:p w14:paraId="49F8D708" w14:textId="77777777" w:rsidR="00E34178" w:rsidRPr="0076221C" w:rsidRDefault="00E34178" w:rsidP="0076221C"/>
        </w:tc>
      </w:tr>
      <w:tr w:rsidR="00E34178" w:rsidRPr="0076221C" w14:paraId="095EECF5" w14:textId="77777777" w:rsidTr="002B0003">
        <w:trPr>
          <w:trHeight w:val="800"/>
        </w:trPr>
        <w:tc>
          <w:tcPr>
            <w:tcW w:w="560" w:type="dxa"/>
          </w:tcPr>
          <w:p w14:paraId="378C8E8E" w14:textId="77777777" w:rsidR="00E34178" w:rsidRPr="0076221C" w:rsidRDefault="00E34178" w:rsidP="0076221C"/>
        </w:tc>
        <w:tc>
          <w:tcPr>
            <w:tcW w:w="560" w:type="dxa"/>
          </w:tcPr>
          <w:p w14:paraId="26459E7A" w14:textId="77777777" w:rsidR="00E34178" w:rsidRPr="0076221C" w:rsidRDefault="003D30E1" w:rsidP="0076221C">
            <w:r w:rsidRPr="0076221C">
              <w:t>89</w:t>
            </w:r>
          </w:p>
        </w:tc>
        <w:tc>
          <w:tcPr>
            <w:tcW w:w="3160" w:type="dxa"/>
          </w:tcPr>
          <w:p w14:paraId="57DD6D55" w14:textId="77777777" w:rsidR="00E34178" w:rsidRPr="0076221C" w:rsidRDefault="003D30E1" w:rsidP="0076221C">
            <w:r w:rsidRPr="0076221C">
              <w:t xml:space="preserve">Renter og provisjon mv. på innenlandsk statsgjeld, </w:t>
            </w:r>
            <w:r w:rsidRPr="003D30E1">
              <w:rPr>
                <w:rStyle w:val="kursiv0"/>
              </w:rPr>
              <w:t>overslagsbevilgning</w:t>
            </w:r>
          </w:p>
        </w:tc>
        <w:tc>
          <w:tcPr>
            <w:tcW w:w="1120" w:type="dxa"/>
          </w:tcPr>
          <w:p w14:paraId="64B84CDD" w14:textId="77777777" w:rsidR="00E34178" w:rsidRPr="0076221C" w:rsidRDefault="003D30E1" w:rsidP="0076221C">
            <w:r w:rsidRPr="0076221C">
              <w:t>10 160 900</w:t>
            </w:r>
          </w:p>
        </w:tc>
        <w:tc>
          <w:tcPr>
            <w:tcW w:w="1120" w:type="dxa"/>
          </w:tcPr>
          <w:p w14:paraId="0D69A536" w14:textId="77777777" w:rsidR="00E34178" w:rsidRPr="0076221C" w:rsidRDefault="003D30E1" w:rsidP="0076221C">
            <w:r w:rsidRPr="0076221C">
              <w:t>-</w:t>
            </w:r>
          </w:p>
        </w:tc>
        <w:tc>
          <w:tcPr>
            <w:tcW w:w="1120" w:type="dxa"/>
          </w:tcPr>
          <w:p w14:paraId="28F3C3D0" w14:textId="77777777" w:rsidR="00E34178" w:rsidRPr="0076221C" w:rsidRDefault="003D30E1" w:rsidP="0076221C">
            <w:r w:rsidRPr="0076221C">
              <w:t>-</w:t>
            </w:r>
          </w:p>
        </w:tc>
        <w:tc>
          <w:tcPr>
            <w:tcW w:w="1120" w:type="dxa"/>
          </w:tcPr>
          <w:p w14:paraId="2AABC912" w14:textId="77777777" w:rsidR="00E34178" w:rsidRPr="0076221C" w:rsidRDefault="003D30E1" w:rsidP="0076221C">
            <w:r w:rsidRPr="0076221C">
              <w:t>-225 700</w:t>
            </w:r>
          </w:p>
        </w:tc>
        <w:tc>
          <w:tcPr>
            <w:tcW w:w="1120" w:type="dxa"/>
          </w:tcPr>
          <w:p w14:paraId="1B4D8E75" w14:textId="77777777" w:rsidR="00E34178" w:rsidRPr="0076221C" w:rsidRDefault="003D30E1" w:rsidP="0076221C">
            <w:r w:rsidRPr="0076221C">
              <w:t>9 935 200</w:t>
            </w:r>
          </w:p>
        </w:tc>
      </w:tr>
      <w:tr w:rsidR="00E34178" w:rsidRPr="0076221C" w14:paraId="4E7ED946" w14:textId="77777777" w:rsidTr="002B0003">
        <w:trPr>
          <w:trHeight w:val="360"/>
        </w:trPr>
        <w:tc>
          <w:tcPr>
            <w:tcW w:w="560" w:type="dxa"/>
          </w:tcPr>
          <w:p w14:paraId="19B52D4D" w14:textId="77777777" w:rsidR="00E34178" w:rsidRPr="0076221C" w:rsidRDefault="003D30E1" w:rsidP="0076221C">
            <w:r w:rsidRPr="0076221C">
              <w:t>1651</w:t>
            </w:r>
          </w:p>
        </w:tc>
        <w:tc>
          <w:tcPr>
            <w:tcW w:w="560" w:type="dxa"/>
          </w:tcPr>
          <w:p w14:paraId="5697A296" w14:textId="77777777" w:rsidR="00E34178" w:rsidRPr="0076221C" w:rsidRDefault="00E34178" w:rsidP="0076221C"/>
        </w:tc>
        <w:tc>
          <w:tcPr>
            <w:tcW w:w="3160" w:type="dxa"/>
          </w:tcPr>
          <w:p w14:paraId="12453680" w14:textId="77777777" w:rsidR="00E34178" w:rsidRPr="0076221C" w:rsidRDefault="003D30E1" w:rsidP="0076221C">
            <w:r w:rsidRPr="0076221C">
              <w:t>Statsgjeld, avdrag og innløsning</w:t>
            </w:r>
          </w:p>
        </w:tc>
        <w:tc>
          <w:tcPr>
            <w:tcW w:w="1120" w:type="dxa"/>
          </w:tcPr>
          <w:p w14:paraId="04489675" w14:textId="77777777" w:rsidR="00E34178" w:rsidRPr="0076221C" w:rsidRDefault="00E34178" w:rsidP="0076221C"/>
        </w:tc>
        <w:tc>
          <w:tcPr>
            <w:tcW w:w="1120" w:type="dxa"/>
          </w:tcPr>
          <w:p w14:paraId="6FC0C4B1" w14:textId="77777777" w:rsidR="00E34178" w:rsidRPr="0076221C" w:rsidRDefault="00E34178" w:rsidP="0076221C"/>
        </w:tc>
        <w:tc>
          <w:tcPr>
            <w:tcW w:w="1120" w:type="dxa"/>
          </w:tcPr>
          <w:p w14:paraId="5146B15C" w14:textId="77777777" w:rsidR="00E34178" w:rsidRPr="0076221C" w:rsidRDefault="00E34178" w:rsidP="0076221C"/>
        </w:tc>
        <w:tc>
          <w:tcPr>
            <w:tcW w:w="1120" w:type="dxa"/>
          </w:tcPr>
          <w:p w14:paraId="200F0864" w14:textId="77777777" w:rsidR="00E34178" w:rsidRPr="0076221C" w:rsidRDefault="00E34178" w:rsidP="0076221C"/>
        </w:tc>
        <w:tc>
          <w:tcPr>
            <w:tcW w:w="1120" w:type="dxa"/>
          </w:tcPr>
          <w:p w14:paraId="7BC1A25E" w14:textId="77777777" w:rsidR="00E34178" w:rsidRPr="0076221C" w:rsidRDefault="00E34178" w:rsidP="0076221C"/>
        </w:tc>
      </w:tr>
      <w:tr w:rsidR="00E34178" w:rsidRPr="0076221C" w14:paraId="6F8DD480" w14:textId="77777777" w:rsidTr="002B0003">
        <w:trPr>
          <w:trHeight w:val="580"/>
        </w:trPr>
        <w:tc>
          <w:tcPr>
            <w:tcW w:w="560" w:type="dxa"/>
          </w:tcPr>
          <w:p w14:paraId="73622646" w14:textId="77777777" w:rsidR="00E34178" w:rsidRPr="0076221C" w:rsidRDefault="00E34178" w:rsidP="0076221C"/>
        </w:tc>
        <w:tc>
          <w:tcPr>
            <w:tcW w:w="560" w:type="dxa"/>
          </w:tcPr>
          <w:p w14:paraId="17632F16" w14:textId="77777777" w:rsidR="00E34178" w:rsidRPr="0076221C" w:rsidRDefault="003D30E1" w:rsidP="0076221C">
            <w:r w:rsidRPr="0076221C">
              <w:t>98</w:t>
            </w:r>
          </w:p>
        </w:tc>
        <w:tc>
          <w:tcPr>
            <w:tcW w:w="3160" w:type="dxa"/>
          </w:tcPr>
          <w:p w14:paraId="531228F2" w14:textId="77777777" w:rsidR="00E34178" w:rsidRPr="0076221C" w:rsidRDefault="003D30E1" w:rsidP="0076221C">
            <w:r w:rsidRPr="0076221C">
              <w:t xml:space="preserve">Avdrag på innenlandsk statsgjeld, </w:t>
            </w:r>
            <w:r w:rsidRPr="003D30E1">
              <w:rPr>
                <w:rStyle w:val="kursiv0"/>
              </w:rPr>
              <w:t>overslagsbevilgning</w:t>
            </w:r>
          </w:p>
        </w:tc>
        <w:tc>
          <w:tcPr>
            <w:tcW w:w="1120" w:type="dxa"/>
          </w:tcPr>
          <w:p w14:paraId="7AB9B077" w14:textId="77777777" w:rsidR="00E34178" w:rsidRPr="0076221C" w:rsidRDefault="003D30E1" w:rsidP="0076221C">
            <w:r w:rsidRPr="0076221C">
              <w:t>88 000 000</w:t>
            </w:r>
          </w:p>
        </w:tc>
        <w:tc>
          <w:tcPr>
            <w:tcW w:w="1120" w:type="dxa"/>
          </w:tcPr>
          <w:p w14:paraId="40B3BC4B" w14:textId="77777777" w:rsidR="00E34178" w:rsidRPr="0076221C" w:rsidRDefault="003D30E1" w:rsidP="0076221C">
            <w:r w:rsidRPr="0076221C">
              <w:t>-13 995 000</w:t>
            </w:r>
          </w:p>
        </w:tc>
        <w:tc>
          <w:tcPr>
            <w:tcW w:w="1120" w:type="dxa"/>
          </w:tcPr>
          <w:p w14:paraId="4A4B54D9" w14:textId="77777777" w:rsidR="00E34178" w:rsidRPr="0076221C" w:rsidRDefault="003D30E1" w:rsidP="0076221C">
            <w:r w:rsidRPr="0076221C">
              <w:t>-</w:t>
            </w:r>
          </w:p>
        </w:tc>
        <w:tc>
          <w:tcPr>
            <w:tcW w:w="1120" w:type="dxa"/>
          </w:tcPr>
          <w:p w14:paraId="4702ED3C" w14:textId="77777777" w:rsidR="00E34178" w:rsidRPr="0076221C" w:rsidRDefault="003D30E1" w:rsidP="0076221C">
            <w:r w:rsidRPr="0076221C">
              <w:t>-</w:t>
            </w:r>
          </w:p>
        </w:tc>
        <w:tc>
          <w:tcPr>
            <w:tcW w:w="1120" w:type="dxa"/>
          </w:tcPr>
          <w:p w14:paraId="5653FFEC" w14:textId="77777777" w:rsidR="00E34178" w:rsidRPr="0076221C" w:rsidRDefault="003D30E1" w:rsidP="0076221C">
            <w:r w:rsidRPr="0076221C">
              <w:t>74 005 000</w:t>
            </w:r>
          </w:p>
        </w:tc>
      </w:tr>
      <w:tr w:rsidR="00E34178" w:rsidRPr="0076221C" w14:paraId="23FCC458" w14:textId="77777777" w:rsidTr="002B0003">
        <w:trPr>
          <w:trHeight w:val="360"/>
        </w:trPr>
        <w:tc>
          <w:tcPr>
            <w:tcW w:w="4280" w:type="dxa"/>
            <w:gridSpan w:val="3"/>
          </w:tcPr>
          <w:p w14:paraId="2F1E358D" w14:textId="77777777" w:rsidR="00E34178" w:rsidRPr="0076221C" w:rsidRDefault="003D30E1" w:rsidP="0076221C">
            <w:r w:rsidRPr="0076221C">
              <w:t>Sum endringer Finansdepartementet</w:t>
            </w:r>
          </w:p>
        </w:tc>
        <w:tc>
          <w:tcPr>
            <w:tcW w:w="1120" w:type="dxa"/>
          </w:tcPr>
          <w:p w14:paraId="34F93039" w14:textId="77777777" w:rsidR="00E34178" w:rsidRPr="0076221C" w:rsidRDefault="00E34178" w:rsidP="0076221C"/>
        </w:tc>
        <w:tc>
          <w:tcPr>
            <w:tcW w:w="1120" w:type="dxa"/>
          </w:tcPr>
          <w:p w14:paraId="56BBD7EB" w14:textId="77777777" w:rsidR="00E34178" w:rsidRPr="0076221C" w:rsidRDefault="003D30E1" w:rsidP="0076221C">
            <w:r w:rsidRPr="0076221C">
              <w:t>-13 543 440</w:t>
            </w:r>
          </w:p>
        </w:tc>
        <w:tc>
          <w:tcPr>
            <w:tcW w:w="1120" w:type="dxa"/>
          </w:tcPr>
          <w:p w14:paraId="7F572AB5" w14:textId="77777777" w:rsidR="00E34178" w:rsidRPr="0076221C" w:rsidRDefault="003D30E1" w:rsidP="0076221C">
            <w:r w:rsidRPr="0076221C">
              <w:t>183 414</w:t>
            </w:r>
          </w:p>
        </w:tc>
        <w:tc>
          <w:tcPr>
            <w:tcW w:w="1120" w:type="dxa"/>
          </w:tcPr>
          <w:p w14:paraId="4E0E67E0" w14:textId="77777777" w:rsidR="00E34178" w:rsidRPr="0076221C" w:rsidRDefault="003D30E1" w:rsidP="0076221C">
            <w:r w:rsidRPr="0076221C">
              <w:t>-863 400</w:t>
            </w:r>
          </w:p>
        </w:tc>
        <w:tc>
          <w:tcPr>
            <w:tcW w:w="1120" w:type="dxa"/>
          </w:tcPr>
          <w:p w14:paraId="19B3DB9D" w14:textId="77777777" w:rsidR="00E34178" w:rsidRPr="0076221C" w:rsidRDefault="00E34178" w:rsidP="0076221C"/>
        </w:tc>
      </w:tr>
      <w:tr w:rsidR="00E34178" w:rsidRPr="0076221C" w14:paraId="23D844B6" w14:textId="77777777" w:rsidTr="002B0003">
        <w:trPr>
          <w:trHeight w:val="360"/>
        </w:trPr>
        <w:tc>
          <w:tcPr>
            <w:tcW w:w="560" w:type="dxa"/>
          </w:tcPr>
          <w:p w14:paraId="33052130" w14:textId="77777777" w:rsidR="00E34178" w:rsidRPr="0076221C" w:rsidRDefault="003D30E1" w:rsidP="0076221C">
            <w:r w:rsidRPr="0076221C">
              <w:t>1700</w:t>
            </w:r>
          </w:p>
        </w:tc>
        <w:tc>
          <w:tcPr>
            <w:tcW w:w="560" w:type="dxa"/>
          </w:tcPr>
          <w:p w14:paraId="66D6F146" w14:textId="77777777" w:rsidR="00E34178" w:rsidRPr="0076221C" w:rsidRDefault="00E34178" w:rsidP="0076221C"/>
        </w:tc>
        <w:tc>
          <w:tcPr>
            <w:tcW w:w="3160" w:type="dxa"/>
          </w:tcPr>
          <w:p w14:paraId="5EF2E52B" w14:textId="77777777" w:rsidR="00E34178" w:rsidRPr="0076221C" w:rsidRDefault="003D30E1" w:rsidP="0076221C">
            <w:r w:rsidRPr="0076221C">
              <w:t>Forsvarsdepartementet</w:t>
            </w:r>
          </w:p>
        </w:tc>
        <w:tc>
          <w:tcPr>
            <w:tcW w:w="1120" w:type="dxa"/>
          </w:tcPr>
          <w:p w14:paraId="274E7B30" w14:textId="77777777" w:rsidR="00E34178" w:rsidRPr="0076221C" w:rsidRDefault="00E34178" w:rsidP="0076221C"/>
        </w:tc>
        <w:tc>
          <w:tcPr>
            <w:tcW w:w="1120" w:type="dxa"/>
          </w:tcPr>
          <w:p w14:paraId="08D8AEBE" w14:textId="77777777" w:rsidR="00E34178" w:rsidRPr="0076221C" w:rsidRDefault="00E34178" w:rsidP="0076221C"/>
        </w:tc>
        <w:tc>
          <w:tcPr>
            <w:tcW w:w="1120" w:type="dxa"/>
          </w:tcPr>
          <w:p w14:paraId="7BB45B61" w14:textId="77777777" w:rsidR="00E34178" w:rsidRPr="0076221C" w:rsidRDefault="00E34178" w:rsidP="0076221C"/>
        </w:tc>
        <w:tc>
          <w:tcPr>
            <w:tcW w:w="1120" w:type="dxa"/>
          </w:tcPr>
          <w:p w14:paraId="51228675" w14:textId="77777777" w:rsidR="00E34178" w:rsidRPr="0076221C" w:rsidRDefault="00E34178" w:rsidP="0076221C"/>
        </w:tc>
        <w:tc>
          <w:tcPr>
            <w:tcW w:w="1120" w:type="dxa"/>
          </w:tcPr>
          <w:p w14:paraId="348D17D6" w14:textId="77777777" w:rsidR="00E34178" w:rsidRPr="0076221C" w:rsidRDefault="00E34178" w:rsidP="0076221C"/>
        </w:tc>
      </w:tr>
      <w:tr w:rsidR="00E34178" w:rsidRPr="0076221C" w14:paraId="05B78E74" w14:textId="77777777" w:rsidTr="002B0003">
        <w:trPr>
          <w:trHeight w:val="360"/>
        </w:trPr>
        <w:tc>
          <w:tcPr>
            <w:tcW w:w="560" w:type="dxa"/>
          </w:tcPr>
          <w:p w14:paraId="3AD0B709" w14:textId="77777777" w:rsidR="00E34178" w:rsidRPr="0076221C" w:rsidRDefault="00E34178" w:rsidP="0076221C"/>
        </w:tc>
        <w:tc>
          <w:tcPr>
            <w:tcW w:w="560" w:type="dxa"/>
          </w:tcPr>
          <w:p w14:paraId="740AA198" w14:textId="77777777" w:rsidR="00E34178" w:rsidRPr="0076221C" w:rsidRDefault="003D30E1" w:rsidP="0076221C">
            <w:r w:rsidRPr="0076221C">
              <w:t>1</w:t>
            </w:r>
          </w:p>
        </w:tc>
        <w:tc>
          <w:tcPr>
            <w:tcW w:w="3160" w:type="dxa"/>
          </w:tcPr>
          <w:p w14:paraId="56E62F71" w14:textId="77777777" w:rsidR="00E34178" w:rsidRPr="0076221C" w:rsidRDefault="003D30E1" w:rsidP="0076221C">
            <w:r w:rsidRPr="0076221C">
              <w:t xml:space="preserve">Driftsutgifter </w:t>
            </w:r>
          </w:p>
        </w:tc>
        <w:tc>
          <w:tcPr>
            <w:tcW w:w="1120" w:type="dxa"/>
          </w:tcPr>
          <w:p w14:paraId="57B6D931" w14:textId="77777777" w:rsidR="00E34178" w:rsidRPr="0076221C" w:rsidRDefault="003D30E1" w:rsidP="0076221C">
            <w:r w:rsidRPr="0076221C">
              <w:t>879 899</w:t>
            </w:r>
          </w:p>
        </w:tc>
        <w:tc>
          <w:tcPr>
            <w:tcW w:w="1120" w:type="dxa"/>
          </w:tcPr>
          <w:p w14:paraId="1CB71028" w14:textId="77777777" w:rsidR="00E34178" w:rsidRPr="0076221C" w:rsidRDefault="003D30E1" w:rsidP="0076221C">
            <w:r w:rsidRPr="0076221C">
              <w:t>30 731</w:t>
            </w:r>
          </w:p>
        </w:tc>
        <w:tc>
          <w:tcPr>
            <w:tcW w:w="1120" w:type="dxa"/>
          </w:tcPr>
          <w:p w14:paraId="35F3A2D4" w14:textId="77777777" w:rsidR="00E34178" w:rsidRPr="0076221C" w:rsidRDefault="003D30E1" w:rsidP="0076221C">
            <w:r w:rsidRPr="0076221C">
              <w:t>13 690</w:t>
            </w:r>
          </w:p>
        </w:tc>
        <w:tc>
          <w:tcPr>
            <w:tcW w:w="1120" w:type="dxa"/>
          </w:tcPr>
          <w:p w14:paraId="5EBA5FC1" w14:textId="77777777" w:rsidR="00E34178" w:rsidRPr="0076221C" w:rsidRDefault="003D30E1" w:rsidP="0076221C">
            <w:r w:rsidRPr="0076221C">
              <w:t>-</w:t>
            </w:r>
          </w:p>
        </w:tc>
        <w:tc>
          <w:tcPr>
            <w:tcW w:w="1120" w:type="dxa"/>
          </w:tcPr>
          <w:p w14:paraId="2EF8468E" w14:textId="77777777" w:rsidR="00E34178" w:rsidRPr="0076221C" w:rsidRDefault="003D30E1" w:rsidP="0076221C">
            <w:r w:rsidRPr="0076221C">
              <w:t>924 320</w:t>
            </w:r>
          </w:p>
        </w:tc>
      </w:tr>
      <w:tr w:rsidR="00E34178" w:rsidRPr="0076221C" w14:paraId="06FB2ABC" w14:textId="77777777" w:rsidTr="002B0003">
        <w:trPr>
          <w:trHeight w:val="580"/>
        </w:trPr>
        <w:tc>
          <w:tcPr>
            <w:tcW w:w="560" w:type="dxa"/>
          </w:tcPr>
          <w:p w14:paraId="6DE0BBF3" w14:textId="77777777" w:rsidR="00E34178" w:rsidRPr="0076221C" w:rsidRDefault="00E34178" w:rsidP="0076221C"/>
        </w:tc>
        <w:tc>
          <w:tcPr>
            <w:tcW w:w="560" w:type="dxa"/>
          </w:tcPr>
          <w:p w14:paraId="619741E0" w14:textId="77777777" w:rsidR="00E34178" w:rsidRPr="0076221C" w:rsidRDefault="003D30E1" w:rsidP="0076221C">
            <w:r w:rsidRPr="0076221C">
              <w:t>43</w:t>
            </w:r>
          </w:p>
        </w:tc>
        <w:tc>
          <w:tcPr>
            <w:tcW w:w="3160" w:type="dxa"/>
          </w:tcPr>
          <w:p w14:paraId="02C71E19" w14:textId="77777777" w:rsidR="00E34178" w:rsidRPr="0076221C" w:rsidRDefault="003D30E1" w:rsidP="0076221C">
            <w:r w:rsidRPr="0076221C">
              <w:t xml:space="preserve">Til disposisjon for Forsvarsdepartementet, </w:t>
            </w:r>
            <w:r w:rsidRPr="003D30E1">
              <w:rPr>
                <w:rStyle w:val="kursiv0"/>
              </w:rPr>
              <w:t>kan overføres</w:t>
            </w:r>
          </w:p>
        </w:tc>
        <w:tc>
          <w:tcPr>
            <w:tcW w:w="1120" w:type="dxa"/>
          </w:tcPr>
          <w:p w14:paraId="2BDA51E4" w14:textId="77777777" w:rsidR="00E34178" w:rsidRPr="0076221C" w:rsidRDefault="003D30E1" w:rsidP="0076221C">
            <w:r w:rsidRPr="0076221C">
              <w:t>9 713</w:t>
            </w:r>
          </w:p>
        </w:tc>
        <w:tc>
          <w:tcPr>
            <w:tcW w:w="1120" w:type="dxa"/>
          </w:tcPr>
          <w:p w14:paraId="71846321" w14:textId="77777777" w:rsidR="00E34178" w:rsidRPr="0076221C" w:rsidRDefault="003D30E1" w:rsidP="0076221C">
            <w:r w:rsidRPr="0076221C">
              <w:t>-6 700</w:t>
            </w:r>
          </w:p>
        </w:tc>
        <w:tc>
          <w:tcPr>
            <w:tcW w:w="1120" w:type="dxa"/>
          </w:tcPr>
          <w:p w14:paraId="7EDBEEE2" w14:textId="77777777" w:rsidR="00E34178" w:rsidRPr="0076221C" w:rsidRDefault="003D30E1" w:rsidP="0076221C">
            <w:r w:rsidRPr="0076221C">
              <w:t>-</w:t>
            </w:r>
          </w:p>
        </w:tc>
        <w:tc>
          <w:tcPr>
            <w:tcW w:w="1120" w:type="dxa"/>
          </w:tcPr>
          <w:p w14:paraId="566844B8" w14:textId="77777777" w:rsidR="00E34178" w:rsidRPr="0076221C" w:rsidRDefault="003D30E1" w:rsidP="0076221C">
            <w:r w:rsidRPr="0076221C">
              <w:t>-</w:t>
            </w:r>
          </w:p>
        </w:tc>
        <w:tc>
          <w:tcPr>
            <w:tcW w:w="1120" w:type="dxa"/>
          </w:tcPr>
          <w:p w14:paraId="792120FB" w14:textId="77777777" w:rsidR="00E34178" w:rsidRPr="0076221C" w:rsidRDefault="003D30E1" w:rsidP="0076221C">
            <w:r w:rsidRPr="0076221C">
              <w:t>3 013</w:t>
            </w:r>
          </w:p>
        </w:tc>
      </w:tr>
      <w:tr w:rsidR="00E34178" w:rsidRPr="0076221C" w14:paraId="41D87F8C" w14:textId="77777777" w:rsidTr="002B0003">
        <w:trPr>
          <w:trHeight w:val="580"/>
        </w:trPr>
        <w:tc>
          <w:tcPr>
            <w:tcW w:w="560" w:type="dxa"/>
          </w:tcPr>
          <w:p w14:paraId="6CA310FC" w14:textId="77777777" w:rsidR="00E34178" w:rsidRPr="0076221C" w:rsidRDefault="00E34178" w:rsidP="0076221C"/>
        </w:tc>
        <w:tc>
          <w:tcPr>
            <w:tcW w:w="560" w:type="dxa"/>
          </w:tcPr>
          <w:p w14:paraId="46CF9792" w14:textId="77777777" w:rsidR="00E34178" w:rsidRPr="0076221C" w:rsidRDefault="003D30E1" w:rsidP="0076221C">
            <w:r w:rsidRPr="0076221C">
              <w:t>71</w:t>
            </w:r>
          </w:p>
        </w:tc>
        <w:tc>
          <w:tcPr>
            <w:tcW w:w="3160" w:type="dxa"/>
          </w:tcPr>
          <w:p w14:paraId="24F697FA" w14:textId="77777777" w:rsidR="00E34178" w:rsidRPr="0076221C" w:rsidRDefault="003D30E1" w:rsidP="0076221C">
            <w:r w:rsidRPr="0076221C">
              <w:t xml:space="preserve">Overføringer til </w:t>
            </w:r>
            <w:proofErr w:type="gramStart"/>
            <w:r w:rsidRPr="0076221C">
              <w:t xml:space="preserve">andre,  </w:t>
            </w:r>
            <w:r w:rsidRPr="003D30E1">
              <w:rPr>
                <w:rStyle w:val="kursiv0"/>
              </w:rPr>
              <w:t>kan</w:t>
            </w:r>
            <w:proofErr w:type="gramEnd"/>
            <w:r w:rsidRPr="003D30E1">
              <w:rPr>
                <w:rStyle w:val="kursiv0"/>
              </w:rPr>
              <w:t xml:space="preserve"> overføres</w:t>
            </w:r>
          </w:p>
        </w:tc>
        <w:tc>
          <w:tcPr>
            <w:tcW w:w="1120" w:type="dxa"/>
          </w:tcPr>
          <w:p w14:paraId="233126CB" w14:textId="77777777" w:rsidR="00E34178" w:rsidRPr="0076221C" w:rsidRDefault="003D30E1" w:rsidP="0076221C">
            <w:r w:rsidRPr="0076221C">
              <w:t>92 985</w:t>
            </w:r>
          </w:p>
        </w:tc>
        <w:tc>
          <w:tcPr>
            <w:tcW w:w="1120" w:type="dxa"/>
          </w:tcPr>
          <w:p w14:paraId="2FA9EC79" w14:textId="77777777" w:rsidR="00E34178" w:rsidRPr="0076221C" w:rsidRDefault="003D30E1" w:rsidP="0076221C">
            <w:r w:rsidRPr="0076221C">
              <w:t>-7 403</w:t>
            </w:r>
          </w:p>
        </w:tc>
        <w:tc>
          <w:tcPr>
            <w:tcW w:w="1120" w:type="dxa"/>
          </w:tcPr>
          <w:p w14:paraId="24E1B6AD" w14:textId="77777777" w:rsidR="00E34178" w:rsidRPr="0076221C" w:rsidRDefault="003D30E1" w:rsidP="0076221C">
            <w:r w:rsidRPr="0076221C">
              <w:t>-</w:t>
            </w:r>
          </w:p>
        </w:tc>
        <w:tc>
          <w:tcPr>
            <w:tcW w:w="1120" w:type="dxa"/>
          </w:tcPr>
          <w:p w14:paraId="0229C0BA" w14:textId="77777777" w:rsidR="00E34178" w:rsidRPr="0076221C" w:rsidRDefault="003D30E1" w:rsidP="0076221C">
            <w:r w:rsidRPr="0076221C">
              <w:t>-</w:t>
            </w:r>
          </w:p>
        </w:tc>
        <w:tc>
          <w:tcPr>
            <w:tcW w:w="1120" w:type="dxa"/>
          </w:tcPr>
          <w:p w14:paraId="16D343B0" w14:textId="77777777" w:rsidR="00E34178" w:rsidRPr="0076221C" w:rsidRDefault="003D30E1" w:rsidP="0076221C">
            <w:r w:rsidRPr="0076221C">
              <w:t>85 582</w:t>
            </w:r>
          </w:p>
        </w:tc>
      </w:tr>
      <w:tr w:rsidR="00E34178" w:rsidRPr="0076221C" w14:paraId="078E0C70" w14:textId="77777777" w:rsidTr="002B0003">
        <w:trPr>
          <w:trHeight w:val="580"/>
        </w:trPr>
        <w:tc>
          <w:tcPr>
            <w:tcW w:w="560" w:type="dxa"/>
          </w:tcPr>
          <w:p w14:paraId="29A1E8B7" w14:textId="77777777" w:rsidR="00E34178" w:rsidRPr="0076221C" w:rsidRDefault="00E34178" w:rsidP="0076221C"/>
        </w:tc>
        <w:tc>
          <w:tcPr>
            <w:tcW w:w="560" w:type="dxa"/>
          </w:tcPr>
          <w:p w14:paraId="43697991" w14:textId="77777777" w:rsidR="00E34178" w:rsidRPr="0076221C" w:rsidRDefault="003D30E1" w:rsidP="0076221C">
            <w:r w:rsidRPr="0076221C">
              <w:t>73</w:t>
            </w:r>
          </w:p>
        </w:tc>
        <w:tc>
          <w:tcPr>
            <w:tcW w:w="3160" w:type="dxa"/>
          </w:tcPr>
          <w:p w14:paraId="40697549" w14:textId="77777777" w:rsidR="00E34178" w:rsidRPr="0076221C" w:rsidRDefault="003D30E1" w:rsidP="0076221C">
            <w:r w:rsidRPr="0076221C">
              <w:t xml:space="preserve">Forskning og </w:t>
            </w:r>
            <w:proofErr w:type="gramStart"/>
            <w:r w:rsidRPr="0076221C">
              <w:t xml:space="preserve">utvikling,  </w:t>
            </w:r>
            <w:r w:rsidRPr="003D30E1">
              <w:rPr>
                <w:rStyle w:val="kursiv0"/>
              </w:rPr>
              <w:t>kan</w:t>
            </w:r>
            <w:proofErr w:type="gramEnd"/>
            <w:r w:rsidRPr="003D30E1">
              <w:rPr>
                <w:rStyle w:val="kursiv0"/>
              </w:rPr>
              <w:t xml:space="preserve"> overføres</w:t>
            </w:r>
          </w:p>
        </w:tc>
        <w:tc>
          <w:tcPr>
            <w:tcW w:w="1120" w:type="dxa"/>
          </w:tcPr>
          <w:p w14:paraId="28C5418B" w14:textId="77777777" w:rsidR="00E34178" w:rsidRPr="0076221C" w:rsidRDefault="003D30E1" w:rsidP="0076221C">
            <w:r w:rsidRPr="0076221C">
              <w:t>144 326</w:t>
            </w:r>
          </w:p>
        </w:tc>
        <w:tc>
          <w:tcPr>
            <w:tcW w:w="1120" w:type="dxa"/>
          </w:tcPr>
          <w:p w14:paraId="32704B09" w14:textId="77777777" w:rsidR="00E34178" w:rsidRPr="0076221C" w:rsidRDefault="003D30E1" w:rsidP="0076221C">
            <w:r w:rsidRPr="0076221C">
              <w:t>28 314</w:t>
            </w:r>
          </w:p>
        </w:tc>
        <w:tc>
          <w:tcPr>
            <w:tcW w:w="1120" w:type="dxa"/>
          </w:tcPr>
          <w:p w14:paraId="18FB746F" w14:textId="77777777" w:rsidR="00E34178" w:rsidRPr="0076221C" w:rsidRDefault="003D30E1" w:rsidP="0076221C">
            <w:r w:rsidRPr="0076221C">
              <w:t>-</w:t>
            </w:r>
          </w:p>
        </w:tc>
        <w:tc>
          <w:tcPr>
            <w:tcW w:w="1120" w:type="dxa"/>
          </w:tcPr>
          <w:p w14:paraId="01AE89D7" w14:textId="77777777" w:rsidR="00E34178" w:rsidRPr="0076221C" w:rsidRDefault="003D30E1" w:rsidP="0076221C">
            <w:r w:rsidRPr="0076221C">
              <w:t>-</w:t>
            </w:r>
          </w:p>
        </w:tc>
        <w:tc>
          <w:tcPr>
            <w:tcW w:w="1120" w:type="dxa"/>
          </w:tcPr>
          <w:p w14:paraId="1FEAA379" w14:textId="77777777" w:rsidR="00E34178" w:rsidRPr="0076221C" w:rsidRDefault="003D30E1" w:rsidP="0076221C">
            <w:r w:rsidRPr="0076221C">
              <w:t>172 640</w:t>
            </w:r>
          </w:p>
        </w:tc>
      </w:tr>
      <w:tr w:rsidR="00E34178" w:rsidRPr="0076221C" w14:paraId="0048E2D0" w14:textId="77777777" w:rsidTr="002B0003">
        <w:trPr>
          <w:trHeight w:val="800"/>
        </w:trPr>
        <w:tc>
          <w:tcPr>
            <w:tcW w:w="560" w:type="dxa"/>
          </w:tcPr>
          <w:p w14:paraId="6F7FE6FF" w14:textId="77777777" w:rsidR="00E34178" w:rsidRPr="0076221C" w:rsidRDefault="00E34178" w:rsidP="0076221C"/>
        </w:tc>
        <w:tc>
          <w:tcPr>
            <w:tcW w:w="560" w:type="dxa"/>
          </w:tcPr>
          <w:p w14:paraId="18CDBB53" w14:textId="77777777" w:rsidR="00E34178" w:rsidRPr="0076221C" w:rsidRDefault="003D30E1" w:rsidP="0076221C">
            <w:r w:rsidRPr="0076221C">
              <w:t>78</w:t>
            </w:r>
          </w:p>
        </w:tc>
        <w:tc>
          <w:tcPr>
            <w:tcW w:w="3160" w:type="dxa"/>
          </w:tcPr>
          <w:p w14:paraId="27982E34" w14:textId="77777777" w:rsidR="00E34178" w:rsidRPr="0076221C" w:rsidRDefault="003D30E1" w:rsidP="0076221C">
            <w:r w:rsidRPr="0076221C">
              <w:t xml:space="preserve">Norges tilskudd til NATOs og internasjonale </w:t>
            </w:r>
            <w:proofErr w:type="gramStart"/>
            <w:r w:rsidRPr="0076221C">
              <w:t xml:space="preserve">driftsbudsjetter,  </w:t>
            </w:r>
            <w:r w:rsidRPr="003D30E1">
              <w:rPr>
                <w:rStyle w:val="kursiv0"/>
              </w:rPr>
              <w:t>kan</w:t>
            </w:r>
            <w:proofErr w:type="gramEnd"/>
            <w:r w:rsidRPr="003D30E1">
              <w:rPr>
                <w:rStyle w:val="kursiv0"/>
              </w:rPr>
              <w:t xml:space="preserve"> overføres</w:t>
            </w:r>
          </w:p>
        </w:tc>
        <w:tc>
          <w:tcPr>
            <w:tcW w:w="1120" w:type="dxa"/>
          </w:tcPr>
          <w:p w14:paraId="14314C92" w14:textId="77777777" w:rsidR="00E34178" w:rsidRPr="0076221C" w:rsidRDefault="003D30E1" w:rsidP="0076221C">
            <w:r w:rsidRPr="0076221C">
              <w:t>377 212</w:t>
            </w:r>
          </w:p>
        </w:tc>
        <w:tc>
          <w:tcPr>
            <w:tcW w:w="1120" w:type="dxa"/>
          </w:tcPr>
          <w:p w14:paraId="4253420C" w14:textId="77777777" w:rsidR="00E34178" w:rsidRPr="0076221C" w:rsidRDefault="003D30E1" w:rsidP="0076221C">
            <w:r w:rsidRPr="0076221C">
              <w:t>1 963</w:t>
            </w:r>
          </w:p>
        </w:tc>
        <w:tc>
          <w:tcPr>
            <w:tcW w:w="1120" w:type="dxa"/>
          </w:tcPr>
          <w:p w14:paraId="0F19AB5E" w14:textId="77777777" w:rsidR="00E34178" w:rsidRPr="0076221C" w:rsidRDefault="003D30E1" w:rsidP="0076221C">
            <w:r w:rsidRPr="0076221C">
              <w:t>-</w:t>
            </w:r>
          </w:p>
        </w:tc>
        <w:tc>
          <w:tcPr>
            <w:tcW w:w="1120" w:type="dxa"/>
          </w:tcPr>
          <w:p w14:paraId="66CFE2ED" w14:textId="77777777" w:rsidR="00E34178" w:rsidRPr="0076221C" w:rsidRDefault="003D30E1" w:rsidP="0076221C">
            <w:r w:rsidRPr="0076221C">
              <w:t>-</w:t>
            </w:r>
          </w:p>
        </w:tc>
        <w:tc>
          <w:tcPr>
            <w:tcW w:w="1120" w:type="dxa"/>
          </w:tcPr>
          <w:p w14:paraId="50419DA0" w14:textId="77777777" w:rsidR="00E34178" w:rsidRPr="0076221C" w:rsidRDefault="003D30E1" w:rsidP="0076221C">
            <w:r w:rsidRPr="0076221C">
              <w:t>379 175</w:t>
            </w:r>
          </w:p>
        </w:tc>
      </w:tr>
      <w:tr w:rsidR="00E34178" w:rsidRPr="0076221C" w14:paraId="64BE416F" w14:textId="77777777" w:rsidTr="002B0003">
        <w:trPr>
          <w:trHeight w:val="360"/>
        </w:trPr>
        <w:tc>
          <w:tcPr>
            <w:tcW w:w="560" w:type="dxa"/>
          </w:tcPr>
          <w:p w14:paraId="0731F752" w14:textId="77777777" w:rsidR="00E34178" w:rsidRPr="0076221C" w:rsidRDefault="003D30E1" w:rsidP="0076221C">
            <w:r w:rsidRPr="0076221C">
              <w:t>1710</w:t>
            </w:r>
          </w:p>
        </w:tc>
        <w:tc>
          <w:tcPr>
            <w:tcW w:w="560" w:type="dxa"/>
          </w:tcPr>
          <w:p w14:paraId="22E9A948" w14:textId="77777777" w:rsidR="00E34178" w:rsidRPr="0076221C" w:rsidRDefault="00E34178" w:rsidP="0076221C"/>
        </w:tc>
        <w:tc>
          <w:tcPr>
            <w:tcW w:w="5400" w:type="dxa"/>
            <w:gridSpan w:val="3"/>
          </w:tcPr>
          <w:p w14:paraId="7910029D" w14:textId="77777777" w:rsidR="00E34178" w:rsidRPr="0076221C" w:rsidRDefault="003D30E1" w:rsidP="0076221C">
            <w:r w:rsidRPr="0076221C">
              <w:t>Forsvarsbygg og nybygg og nyanlegg</w:t>
            </w:r>
          </w:p>
        </w:tc>
        <w:tc>
          <w:tcPr>
            <w:tcW w:w="1120" w:type="dxa"/>
          </w:tcPr>
          <w:p w14:paraId="76413F53" w14:textId="77777777" w:rsidR="00E34178" w:rsidRPr="0076221C" w:rsidRDefault="00E34178" w:rsidP="0076221C"/>
        </w:tc>
        <w:tc>
          <w:tcPr>
            <w:tcW w:w="1120" w:type="dxa"/>
          </w:tcPr>
          <w:p w14:paraId="4027462B" w14:textId="77777777" w:rsidR="00E34178" w:rsidRPr="0076221C" w:rsidRDefault="00E34178" w:rsidP="0076221C"/>
        </w:tc>
        <w:tc>
          <w:tcPr>
            <w:tcW w:w="1120" w:type="dxa"/>
          </w:tcPr>
          <w:p w14:paraId="3DBBB291" w14:textId="77777777" w:rsidR="00E34178" w:rsidRPr="0076221C" w:rsidRDefault="00E34178" w:rsidP="0076221C"/>
        </w:tc>
      </w:tr>
      <w:tr w:rsidR="00E34178" w:rsidRPr="0076221C" w14:paraId="414C418A" w14:textId="77777777" w:rsidTr="002B0003">
        <w:trPr>
          <w:trHeight w:val="360"/>
        </w:trPr>
        <w:tc>
          <w:tcPr>
            <w:tcW w:w="560" w:type="dxa"/>
          </w:tcPr>
          <w:p w14:paraId="71E13A94" w14:textId="77777777" w:rsidR="00E34178" w:rsidRPr="0076221C" w:rsidRDefault="00E34178" w:rsidP="0076221C"/>
        </w:tc>
        <w:tc>
          <w:tcPr>
            <w:tcW w:w="560" w:type="dxa"/>
          </w:tcPr>
          <w:p w14:paraId="68913840" w14:textId="77777777" w:rsidR="00E34178" w:rsidRPr="0076221C" w:rsidRDefault="003D30E1" w:rsidP="0076221C">
            <w:r w:rsidRPr="0076221C">
              <w:t>1</w:t>
            </w:r>
          </w:p>
        </w:tc>
        <w:tc>
          <w:tcPr>
            <w:tcW w:w="3160" w:type="dxa"/>
          </w:tcPr>
          <w:p w14:paraId="2627CC17" w14:textId="77777777" w:rsidR="00E34178" w:rsidRPr="0076221C" w:rsidRDefault="003D30E1" w:rsidP="0076221C">
            <w:r w:rsidRPr="0076221C">
              <w:t xml:space="preserve">Driftsutgifter, </w:t>
            </w:r>
            <w:r w:rsidRPr="003D30E1">
              <w:rPr>
                <w:rStyle w:val="kursiv0"/>
              </w:rPr>
              <w:t>kan overføres</w:t>
            </w:r>
          </w:p>
        </w:tc>
        <w:tc>
          <w:tcPr>
            <w:tcW w:w="1120" w:type="dxa"/>
          </w:tcPr>
          <w:p w14:paraId="5FCD43DA" w14:textId="77777777" w:rsidR="00E34178" w:rsidRPr="0076221C" w:rsidRDefault="003D30E1" w:rsidP="0076221C">
            <w:r w:rsidRPr="0076221C">
              <w:t>4 851 619</w:t>
            </w:r>
          </w:p>
        </w:tc>
        <w:tc>
          <w:tcPr>
            <w:tcW w:w="1120" w:type="dxa"/>
          </w:tcPr>
          <w:p w14:paraId="60B0F68F" w14:textId="77777777" w:rsidR="00E34178" w:rsidRPr="0076221C" w:rsidRDefault="003D30E1" w:rsidP="0076221C">
            <w:r w:rsidRPr="0076221C">
              <w:t>739 171</w:t>
            </w:r>
          </w:p>
        </w:tc>
        <w:tc>
          <w:tcPr>
            <w:tcW w:w="1120" w:type="dxa"/>
          </w:tcPr>
          <w:p w14:paraId="7FEFA928" w14:textId="77777777" w:rsidR="00E34178" w:rsidRPr="0076221C" w:rsidRDefault="003D30E1" w:rsidP="0076221C">
            <w:r w:rsidRPr="0076221C">
              <w:t>34 160</w:t>
            </w:r>
          </w:p>
        </w:tc>
        <w:tc>
          <w:tcPr>
            <w:tcW w:w="1120" w:type="dxa"/>
          </w:tcPr>
          <w:p w14:paraId="2839623D" w14:textId="77777777" w:rsidR="00E34178" w:rsidRPr="0076221C" w:rsidRDefault="003D30E1" w:rsidP="0076221C">
            <w:r w:rsidRPr="0076221C">
              <w:t>-</w:t>
            </w:r>
          </w:p>
        </w:tc>
        <w:tc>
          <w:tcPr>
            <w:tcW w:w="1120" w:type="dxa"/>
          </w:tcPr>
          <w:p w14:paraId="3C7A77A1" w14:textId="77777777" w:rsidR="00E34178" w:rsidRPr="0076221C" w:rsidRDefault="003D30E1" w:rsidP="0076221C">
            <w:r w:rsidRPr="0076221C">
              <w:t>5 624 950</w:t>
            </w:r>
          </w:p>
        </w:tc>
      </w:tr>
      <w:tr w:rsidR="00E34178" w:rsidRPr="0076221C" w14:paraId="03B9003B" w14:textId="77777777" w:rsidTr="002B0003">
        <w:trPr>
          <w:trHeight w:val="360"/>
        </w:trPr>
        <w:tc>
          <w:tcPr>
            <w:tcW w:w="560" w:type="dxa"/>
          </w:tcPr>
          <w:p w14:paraId="257B341C" w14:textId="77777777" w:rsidR="00E34178" w:rsidRPr="0076221C" w:rsidRDefault="00E34178" w:rsidP="0076221C"/>
        </w:tc>
        <w:tc>
          <w:tcPr>
            <w:tcW w:w="560" w:type="dxa"/>
          </w:tcPr>
          <w:p w14:paraId="028ADC02" w14:textId="77777777" w:rsidR="00E34178" w:rsidRPr="0076221C" w:rsidRDefault="003D30E1" w:rsidP="0076221C">
            <w:r w:rsidRPr="0076221C">
              <w:t>47</w:t>
            </w:r>
          </w:p>
        </w:tc>
        <w:tc>
          <w:tcPr>
            <w:tcW w:w="3160" w:type="dxa"/>
          </w:tcPr>
          <w:p w14:paraId="2426F74B" w14:textId="77777777" w:rsidR="00E34178" w:rsidRPr="0076221C" w:rsidRDefault="003D30E1" w:rsidP="0076221C">
            <w:r w:rsidRPr="0076221C">
              <w:t xml:space="preserve">Nybygg og nyanlegg, </w:t>
            </w:r>
            <w:r w:rsidRPr="003D30E1">
              <w:rPr>
                <w:rStyle w:val="kursiv0"/>
              </w:rPr>
              <w:t>kan overføres</w:t>
            </w:r>
          </w:p>
        </w:tc>
        <w:tc>
          <w:tcPr>
            <w:tcW w:w="1120" w:type="dxa"/>
          </w:tcPr>
          <w:p w14:paraId="05E9C56E" w14:textId="77777777" w:rsidR="00E34178" w:rsidRPr="0076221C" w:rsidRDefault="003D30E1" w:rsidP="0076221C">
            <w:r w:rsidRPr="0076221C">
              <w:t>3 130 666</w:t>
            </w:r>
          </w:p>
        </w:tc>
        <w:tc>
          <w:tcPr>
            <w:tcW w:w="1120" w:type="dxa"/>
          </w:tcPr>
          <w:p w14:paraId="7447B485" w14:textId="77777777" w:rsidR="00E34178" w:rsidRPr="0076221C" w:rsidRDefault="003D30E1" w:rsidP="0076221C">
            <w:r w:rsidRPr="0076221C">
              <w:t>384 448</w:t>
            </w:r>
          </w:p>
        </w:tc>
        <w:tc>
          <w:tcPr>
            <w:tcW w:w="1120" w:type="dxa"/>
          </w:tcPr>
          <w:p w14:paraId="7DE54EEB" w14:textId="77777777" w:rsidR="00E34178" w:rsidRPr="0076221C" w:rsidRDefault="003D30E1" w:rsidP="0076221C">
            <w:r w:rsidRPr="0076221C">
              <w:t>-</w:t>
            </w:r>
          </w:p>
        </w:tc>
        <w:tc>
          <w:tcPr>
            <w:tcW w:w="1120" w:type="dxa"/>
          </w:tcPr>
          <w:p w14:paraId="61119045" w14:textId="77777777" w:rsidR="00E34178" w:rsidRPr="0076221C" w:rsidRDefault="003D30E1" w:rsidP="0076221C">
            <w:r w:rsidRPr="0076221C">
              <w:t>-</w:t>
            </w:r>
          </w:p>
        </w:tc>
        <w:tc>
          <w:tcPr>
            <w:tcW w:w="1120" w:type="dxa"/>
          </w:tcPr>
          <w:p w14:paraId="79D88D7D" w14:textId="77777777" w:rsidR="00E34178" w:rsidRPr="0076221C" w:rsidRDefault="003D30E1" w:rsidP="0076221C">
            <w:r w:rsidRPr="0076221C">
              <w:t>3 515 114</w:t>
            </w:r>
          </w:p>
        </w:tc>
      </w:tr>
      <w:tr w:rsidR="00E34178" w:rsidRPr="0076221C" w14:paraId="1E948F3A" w14:textId="77777777" w:rsidTr="002B0003">
        <w:trPr>
          <w:trHeight w:val="360"/>
        </w:trPr>
        <w:tc>
          <w:tcPr>
            <w:tcW w:w="560" w:type="dxa"/>
          </w:tcPr>
          <w:p w14:paraId="6B4A88CF" w14:textId="77777777" w:rsidR="00E34178" w:rsidRPr="0076221C" w:rsidRDefault="003D30E1" w:rsidP="0076221C">
            <w:r w:rsidRPr="0076221C">
              <w:t>1716</w:t>
            </w:r>
          </w:p>
        </w:tc>
        <w:tc>
          <w:tcPr>
            <w:tcW w:w="560" w:type="dxa"/>
          </w:tcPr>
          <w:p w14:paraId="256F61F1" w14:textId="77777777" w:rsidR="00E34178" w:rsidRPr="0076221C" w:rsidRDefault="00E34178" w:rsidP="0076221C"/>
        </w:tc>
        <w:tc>
          <w:tcPr>
            <w:tcW w:w="3160" w:type="dxa"/>
          </w:tcPr>
          <w:p w14:paraId="3D0D0E07" w14:textId="77777777" w:rsidR="00E34178" w:rsidRPr="0076221C" w:rsidRDefault="003D30E1" w:rsidP="0076221C">
            <w:r w:rsidRPr="0076221C">
              <w:t>Forsvarets forskningsinstitutt</w:t>
            </w:r>
          </w:p>
        </w:tc>
        <w:tc>
          <w:tcPr>
            <w:tcW w:w="1120" w:type="dxa"/>
          </w:tcPr>
          <w:p w14:paraId="38DFF437" w14:textId="77777777" w:rsidR="00E34178" w:rsidRPr="0076221C" w:rsidRDefault="00E34178" w:rsidP="0076221C"/>
        </w:tc>
        <w:tc>
          <w:tcPr>
            <w:tcW w:w="1120" w:type="dxa"/>
          </w:tcPr>
          <w:p w14:paraId="02A8BB60" w14:textId="77777777" w:rsidR="00E34178" w:rsidRPr="0076221C" w:rsidRDefault="00E34178" w:rsidP="0076221C"/>
        </w:tc>
        <w:tc>
          <w:tcPr>
            <w:tcW w:w="1120" w:type="dxa"/>
          </w:tcPr>
          <w:p w14:paraId="1E28F9BD" w14:textId="77777777" w:rsidR="00E34178" w:rsidRPr="0076221C" w:rsidRDefault="00E34178" w:rsidP="0076221C"/>
        </w:tc>
        <w:tc>
          <w:tcPr>
            <w:tcW w:w="1120" w:type="dxa"/>
          </w:tcPr>
          <w:p w14:paraId="2501936B" w14:textId="77777777" w:rsidR="00E34178" w:rsidRPr="0076221C" w:rsidRDefault="00E34178" w:rsidP="0076221C"/>
        </w:tc>
        <w:tc>
          <w:tcPr>
            <w:tcW w:w="1120" w:type="dxa"/>
          </w:tcPr>
          <w:p w14:paraId="48812C7D" w14:textId="77777777" w:rsidR="00E34178" w:rsidRPr="0076221C" w:rsidRDefault="00E34178" w:rsidP="0076221C"/>
        </w:tc>
      </w:tr>
      <w:tr w:rsidR="00E34178" w:rsidRPr="0076221C" w14:paraId="7BC5004A" w14:textId="77777777" w:rsidTr="002B0003">
        <w:trPr>
          <w:trHeight w:val="580"/>
        </w:trPr>
        <w:tc>
          <w:tcPr>
            <w:tcW w:w="560" w:type="dxa"/>
          </w:tcPr>
          <w:p w14:paraId="4447796A" w14:textId="77777777" w:rsidR="00E34178" w:rsidRPr="0076221C" w:rsidRDefault="00E34178" w:rsidP="0076221C"/>
        </w:tc>
        <w:tc>
          <w:tcPr>
            <w:tcW w:w="560" w:type="dxa"/>
          </w:tcPr>
          <w:p w14:paraId="0509AD14" w14:textId="77777777" w:rsidR="00E34178" w:rsidRPr="0076221C" w:rsidRDefault="003D30E1" w:rsidP="0076221C">
            <w:r w:rsidRPr="0076221C">
              <w:t>51</w:t>
            </w:r>
          </w:p>
        </w:tc>
        <w:tc>
          <w:tcPr>
            <w:tcW w:w="3160" w:type="dxa"/>
          </w:tcPr>
          <w:p w14:paraId="5F419C60" w14:textId="77777777" w:rsidR="00E34178" w:rsidRPr="0076221C" w:rsidRDefault="003D30E1" w:rsidP="0076221C">
            <w:r w:rsidRPr="0076221C">
              <w:t xml:space="preserve">Tilskudd til Forsvarets forskningsinstitutt </w:t>
            </w:r>
          </w:p>
        </w:tc>
        <w:tc>
          <w:tcPr>
            <w:tcW w:w="1120" w:type="dxa"/>
          </w:tcPr>
          <w:p w14:paraId="7318ECFB" w14:textId="77777777" w:rsidR="00E34178" w:rsidRPr="0076221C" w:rsidRDefault="003D30E1" w:rsidP="0076221C">
            <w:r w:rsidRPr="0076221C">
              <w:t>244 189</w:t>
            </w:r>
          </w:p>
        </w:tc>
        <w:tc>
          <w:tcPr>
            <w:tcW w:w="1120" w:type="dxa"/>
          </w:tcPr>
          <w:p w14:paraId="1E485EC8" w14:textId="77777777" w:rsidR="00E34178" w:rsidRPr="0076221C" w:rsidRDefault="003D30E1" w:rsidP="0076221C">
            <w:r w:rsidRPr="0076221C">
              <w:t>5 350</w:t>
            </w:r>
          </w:p>
        </w:tc>
        <w:tc>
          <w:tcPr>
            <w:tcW w:w="1120" w:type="dxa"/>
          </w:tcPr>
          <w:p w14:paraId="5968F366" w14:textId="77777777" w:rsidR="00E34178" w:rsidRPr="0076221C" w:rsidRDefault="003D30E1" w:rsidP="0076221C">
            <w:r w:rsidRPr="0076221C">
              <w:t>-</w:t>
            </w:r>
          </w:p>
        </w:tc>
        <w:tc>
          <w:tcPr>
            <w:tcW w:w="1120" w:type="dxa"/>
          </w:tcPr>
          <w:p w14:paraId="2A4E7A9B" w14:textId="77777777" w:rsidR="00E34178" w:rsidRPr="0076221C" w:rsidRDefault="003D30E1" w:rsidP="0076221C">
            <w:r w:rsidRPr="0076221C">
              <w:t>-</w:t>
            </w:r>
          </w:p>
        </w:tc>
        <w:tc>
          <w:tcPr>
            <w:tcW w:w="1120" w:type="dxa"/>
          </w:tcPr>
          <w:p w14:paraId="1FC24B07" w14:textId="77777777" w:rsidR="00E34178" w:rsidRPr="0076221C" w:rsidRDefault="003D30E1" w:rsidP="0076221C">
            <w:r w:rsidRPr="0076221C">
              <w:t>249 539</w:t>
            </w:r>
          </w:p>
        </w:tc>
      </w:tr>
      <w:tr w:rsidR="00E34178" w:rsidRPr="0076221C" w14:paraId="175ED2DE" w14:textId="77777777" w:rsidTr="002B0003">
        <w:trPr>
          <w:trHeight w:val="360"/>
        </w:trPr>
        <w:tc>
          <w:tcPr>
            <w:tcW w:w="560" w:type="dxa"/>
          </w:tcPr>
          <w:p w14:paraId="4FA9124A" w14:textId="77777777" w:rsidR="00E34178" w:rsidRPr="0076221C" w:rsidRDefault="003D30E1" w:rsidP="0076221C">
            <w:r w:rsidRPr="0076221C">
              <w:t>1720</w:t>
            </w:r>
          </w:p>
        </w:tc>
        <w:tc>
          <w:tcPr>
            <w:tcW w:w="560" w:type="dxa"/>
          </w:tcPr>
          <w:p w14:paraId="242F8105" w14:textId="77777777" w:rsidR="00E34178" w:rsidRPr="0076221C" w:rsidRDefault="00E34178" w:rsidP="0076221C"/>
        </w:tc>
        <w:tc>
          <w:tcPr>
            <w:tcW w:w="3160" w:type="dxa"/>
          </w:tcPr>
          <w:p w14:paraId="4D755204" w14:textId="77777777" w:rsidR="00E34178" w:rsidRPr="0076221C" w:rsidRDefault="003D30E1" w:rsidP="0076221C">
            <w:r w:rsidRPr="0076221C">
              <w:t>Forsvaret</w:t>
            </w:r>
          </w:p>
        </w:tc>
        <w:tc>
          <w:tcPr>
            <w:tcW w:w="1120" w:type="dxa"/>
          </w:tcPr>
          <w:p w14:paraId="28D83BF2" w14:textId="77777777" w:rsidR="00E34178" w:rsidRPr="0076221C" w:rsidRDefault="00E34178" w:rsidP="0076221C"/>
        </w:tc>
        <w:tc>
          <w:tcPr>
            <w:tcW w:w="1120" w:type="dxa"/>
          </w:tcPr>
          <w:p w14:paraId="0A807A40" w14:textId="77777777" w:rsidR="00E34178" w:rsidRPr="0076221C" w:rsidRDefault="00E34178" w:rsidP="0076221C"/>
        </w:tc>
        <w:tc>
          <w:tcPr>
            <w:tcW w:w="1120" w:type="dxa"/>
          </w:tcPr>
          <w:p w14:paraId="7DDE99BA" w14:textId="77777777" w:rsidR="00E34178" w:rsidRPr="0076221C" w:rsidRDefault="00E34178" w:rsidP="0076221C"/>
        </w:tc>
        <w:tc>
          <w:tcPr>
            <w:tcW w:w="1120" w:type="dxa"/>
          </w:tcPr>
          <w:p w14:paraId="5FBC626A" w14:textId="77777777" w:rsidR="00E34178" w:rsidRPr="0076221C" w:rsidRDefault="00E34178" w:rsidP="0076221C"/>
        </w:tc>
        <w:tc>
          <w:tcPr>
            <w:tcW w:w="1120" w:type="dxa"/>
          </w:tcPr>
          <w:p w14:paraId="5918616F" w14:textId="77777777" w:rsidR="00E34178" w:rsidRPr="0076221C" w:rsidRDefault="00E34178" w:rsidP="0076221C"/>
        </w:tc>
      </w:tr>
      <w:tr w:rsidR="00E34178" w:rsidRPr="0076221C" w14:paraId="0F1F8520" w14:textId="77777777" w:rsidTr="002B0003">
        <w:trPr>
          <w:trHeight w:val="360"/>
        </w:trPr>
        <w:tc>
          <w:tcPr>
            <w:tcW w:w="560" w:type="dxa"/>
          </w:tcPr>
          <w:p w14:paraId="2BCC4593" w14:textId="77777777" w:rsidR="00E34178" w:rsidRPr="0076221C" w:rsidRDefault="00E34178" w:rsidP="0076221C"/>
        </w:tc>
        <w:tc>
          <w:tcPr>
            <w:tcW w:w="560" w:type="dxa"/>
          </w:tcPr>
          <w:p w14:paraId="5695D159" w14:textId="77777777" w:rsidR="00E34178" w:rsidRPr="0076221C" w:rsidRDefault="003D30E1" w:rsidP="0076221C">
            <w:r w:rsidRPr="0076221C">
              <w:t>1</w:t>
            </w:r>
          </w:p>
        </w:tc>
        <w:tc>
          <w:tcPr>
            <w:tcW w:w="3160" w:type="dxa"/>
          </w:tcPr>
          <w:p w14:paraId="4C8D1EF8" w14:textId="77777777" w:rsidR="00E34178" w:rsidRPr="0076221C" w:rsidRDefault="003D30E1" w:rsidP="0076221C">
            <w:r w:rsidRPr="0076221C">
              <w:t xml:space="preserve">Driftsutgifter </w:t>
            </w:r>
          </w:p>
        </w:tc>
        <w:tc>
          <w:tcPr>
            <w:tcW w:w="1120" w:type="dxa"/>
          </w:tcPr>
          <w:p w14:paraId="5CE9EF8D" w14:textId="77777777" w:rsidR="00E34178" w:rsidRPr="0076221C" w:rsidRDefault="003D30E1" w:rsidP="0076221C">
            <w:r w:rsidRPr="0076221C">
              <w:t>30 903 730</w:t>
            </w:r>
          </w:p>
        </w:tc>
        <w:tc>
          <w:tcPr>
            <w:tcW w:w="1120" w:type="dxa"/>
          </w:tcPr>
          <w:p w14:paraId="1597DDCD" w14:textId="77777777" w:rsidR="00E34178" w:rsidRPr="0076221C" w:rsidRDefault="003D30E1" w:rsidP="0076221C">
            <w:r w:rsidRPr="0076221C">
              <w:t>918 811</w:t>
            </w:r>
          </w:p>
        </w:tc>
        <w:tc>
          <w:tcPr>
            <w:tcW w:w="1120" w:type="dxa"/>
          </w:tcPr>
          <w:p w14:paraId="7E24B253" w14:textId="77777777" w:rsidR="00E34178" w:rsidRPr="0076221C" w:rsidRDefault="003D30E1" w:rsidP="0076221C">
            <w:r w:rsidRPr="0076221C">
              <w:t>324 972</w:t>
            </w:r>
          </w:p>
        </w:tc>
        <w:tc>
          <w:tcPr>
            <w:tcW w:w="1120" w:type="dxa"/>
          </w:tcPr>
          <w:p w14:paraId="60DA0479" w14:textId="77777777" w:rsidR="00E34178" w:rsidRPr="0076221C" w:rsidRDefault="003D30E1" w:rsidP="0076221C">
            <w:r w:rsidRPr="0076221C">
              <w:t>-</w:t>
            </w:r>
          </w:p>
        </w:tc>
        <w:tc>
          <w:tcPr>
            <w:tcW w:w="1120" w:type="dxa"/>
          </w:tcPr>
          <w:p w14:paraId="26EA8C92" w14:textId="77777777" w:rsidR="00E34178" w:rsidRPr="0076221C" w:rsidRDefault="003D30E1" w:rsidP="0076221C">
            <w:r w:rsidRPr="0076221C">
              <w:t>32 147 513</w:t>
            </w:r>
          </w:p>
        </w:tc>
      </w:tr>
      <w:tr w:rsidR="00E34178" w:rsidRPr="0076221C" w14:paraId="605B9C11" w14:textId="77777777" w:rsidTr="002B0003">
        <w:trPr>
          <w:trHeight w:val="360"/>
        </w:trPr>
        <w:tc>
          <w:tcPr>
            <w:tcW w:w="560" w:type="dxa"/>
          </w:tcPr>
          <w:p w14:paraId="4742C60F" w14:textId="77777777" w:rsidR="00E34178" w:rsidRPr="0076221C" w:rsidRDefault="003D30E1" w:rsidP="0076221C">
            <w:r w:rsidRPr="0076221C">
              <w:t>1735</w:t>
            </w:r>
          </w:p>
        </w:tc>
        <w:tc>
          <w:tcPr>
            <w:tcW w:w="560" w:type="dxa"/>
          </w:tcPr>
          <w:p w14:paraId="67B51872" w14:textId="77777777" w:rsidR="00E34178" w:rsidRPr="0076221C" w:rsidRDefault="00E34178" w:rsidP="0076221C"/>
        </w:tc>
        <w:tc>
          <w:tcPr>
            <w:tcW w:w="3160" w:type="dxa"/>
          </w:tcPr>
          <w:p w14:paraId="2977B5F1" w14:textId="77777777" w:rsidR="00E34178" w:rsidRPr="0076221C" w:rsidRDefault="003D30E1" w:rsidP="0076221C">
            <w:r w:rsidRPr="0076221C">
              <w:t>Etterretningstjenesten</w:t>
            </w:r>
          </w:p>
        </w:tc>
        <w:tc>
          <w:tcPr>
            <w:tcW w:w="1120" w:type="dxa"/>
          </w:tcPr>
          <w:p w14:paraId="708BA0EF" w14:textId="77777777" w:rsidR="00E34178" w:rsidRPr="0076221C" w:rsidRDefault="00E34178" w:rsidP="0076221C"/>
        </w:tc>
        <w:tc>
          <w:tcPr>
            <w:tcW w:w="1120" w:type="dxa"/>
          </w:tcPr>
          <w:p w14:paraId="37A9EE7B" w14:textId="77777777" w:rsidR="00E34178" w:rsidRPr="0076221C" w:rsidRDefault="00E34178" w:rsidP="0076221C"/>
        </w:tc>
        <w:tc>
          <w:tcPr>
            <w:tcW w:w="1120" w:type="dxa"/>
          </w:tcPr>
          <w:p w14:paraId="0D2EAFB1" w14:textId="77777777" w:rsidR="00E34178" w:rsidRPr="0076221C" w:rsidRDefault="00E34178" w:rsidP="0076221C"/>
        </w:tc>
        <w:tc>
          <w:tcPr>
            <w:tcW w:w="1120" w:type="dxa"/>
          </w:tcPr>
          <w:p w14:paraId="5316C5F5" w14:textId="77777777" w:rsidR="00E34178" w:rsidRPr="0076221C" w:rsidRDefault="00E34178" w:rsidP="0076221C"/>
        </w:tc>
        <w:tc>
          <w:tcPr>
            <w:tcW w:w="1120" w:type="dxa"/>
          </w:tcPr>
          <w:p w14:paraId="2BB52BBC" w14:textId="77777777" w:rsidR="00E34178" w:rsidRPr="0076221C" w:rsidRDefault="00E34178" w:rsidP="0076221C"/>
        </w:tc>
      </w:tr>
      <w:tr w:rsidR="00E34178" w:rsidRPr="0076221C" w14:paraId="32F17889" w14:textId="77777777" w:rsidTr="002B0003">
        <w:trPr>
          <w:trHeight w:val="360"/>
        </w:trPr>
        <w:tc>
          <w:tcPr>
            <w:tcW w:w="560" w:type="dxa"/>
          </w:tcPr>
          <w:p w14:paraId="357F3109" w14:textId="77777777" w:rsidR="00E34178" w:rsidRPr="0076221C" w:rsidRDefault="00E34178" w:rsidP="0076221C"/>
        </w:tc>
        <w:tc>
          <w:tcPr>
            <w:tcW w:w="560" w:type="dxa"/>
          </w:tcPr>
          <w:p w14:paraId="6B88FF95" w14:textId="77777777" w:rsidR="00E34178" w:rsidRPr="0076221C" w:rsidRDefault="003D30E1" w:rsidP="0076221C">
            <w:r w:rsidRPr="0076221C">
              <w:t>21</w:t>
            </w:r>
          </w:p>
        </w:tc>
        <w:tc>
          <w:tcPr>
            <w:tcW w:w="3160" w:type="dxa"/>
          </w:tcPr>
          <w:p w14:paraId="01C1E4C1" w14:textId="77777777" w:rsidR="00E34178" w:rsidRPr="0076221C" w:rsidRDefault="003D30E1" w:rsidP="0076221C">
            <w:r w:rsidRPr="0076221C">
              <w:t xml:space="preserve">Spesielle driftsutgifter </w:t>
            </w:r>
          </w:p>
        </w:tc>
        <w:tc>
          <w:tcPr>
            <w:tcW w:w="1120" w:type="dxa"/>
          </w:tcPr>
          <w:p w14:paraId="067169B4" w14:textId="77777777" w:rsidR="00E34178" w:rsidRPr="0076221C" w:rsidRDefault="003D30E1" w:rsidP="0076221C">
            <w:r w:rsidRPr="0076221C">
              <w:t>2 372 653</w:t>
            </w:r>
          </w:p>
        </w:tc>
        <w:tc>
          <w:tcPr>
            <w:tcW w:w="1120" w:type="dxa"/>
          </w:tcPr>
          <w:p w14:paraId="47F0CA9A" w14:textId="77777777" w:rsidR="00E34178" w:rsidRPr="0076221C" w:rsidRDefault="003D30E1" w:rsidP="0076221C">
            <w:r w:rsidRPr="0076221C">
              <w:t>6 147</w:t>
            </w:r>
          </w:p>
        </w:tc>
        <w:tc>
          <w:tcPr>
            <w:tcW w:w="1120" w:type="dxa"/>
          </w:tcPr>
          <w:p w14:paraId="7B9946DB" w14:textId="77777777" w:rsidR="00E34178" w:rsidRPr="0076221C" w:rsidRDefault="003D30E1" w:rsidP="0076221C">
            <w:r w:rsidRPr="0076221C">
              <w:t>37 770</w:t>
            </w:r>
          </w:p>
        </w:tc>
        <w:tc>
          <w:tcPr>
            <w:tcW w:w="1120" w:type="dxa"/>
          </w:tcPr>
          <w:p w14:paraId="42403712" w14:textId="77777777" w:rsidR="00E34178" w:rsidRPr="0076221C" w:rsidRDefault="003D30E1" w:rsidP="0076221C">
            <w:r w:rsidRPr="0076221C">
              <w:t>-</w:t>
            </w:r>
          </w:p>
        </w:tc>
        <w:tc>
          <w:tcPr>
            <w:tcW w:w="1120" w:type="dxa"/>
          </w:tcPr>
          <w:p w14:paraId="348D7C97" w14:textId="77777777" w:rsidR="00E34178" w:rsidRPr="0076221C" w:rsidRDefault="003D30E1" w:rsidP="0076221C">
            <w:r w:rsidRPr="0076221C">
              <w:t>2 416 570</w:t>
            </w:r>
          </w:p>
        </w:tc>
      </w:tr>
      <w:tr w:rsidR="00E34178" w:rsidRPr="0076221C" w14:paraId="5707B22D" w14:textId="77777777" w:rsidTr="002B0003">
        <w:trPr>
          <w:trHeight w:val="360"/>
        </w:trPr>
        <w:tc>
          <w:tcPr>
            <w:tcW w:w="560" w:type="dxa"/>
          </w:tcPr>
          <w:p w14:paraId="74A9E4C7" w14:textId="77777777" w:rsidR="00E34178" w:rsidRPr="0076221C" w:rsidRDefault="003D30E1" w:rsidP="0076221C">
            <w:r w:rsidRPr="0076221C">
              <w:t>1760</w:t>
            </w:r>
          </w:p>
        </w:tc>
        <w:tc>
          <w:tcPr>
            <w:tcW w:w="560" w:type="dxa"/>
          </w:tcPr>
          <w:p w14:paraId="34BA8B4C" w14:textId="77777777" w:rsidR="00E34178" w:rsidRPr="0076221C" w:rsidRDefault="00E34178" w:rsidP="0076221C"/>
        </w:tc>
        <w:tc>
          <w:tcPr>
            <w:tcW w:w="6520" w:type="dxa"/>
            <w:gridSpan w:val="4"/>
          </w:tcPr>
          <w:p w14:paraId="737EB6C0" w14:textId="77777777" w:rsidR="00E34178" w:rsidRPr="0076221C" w:rsidRDefault="003D30E1" w:rsidP="0076221C">
            <w:r w:rsidRPr="0076221C">
              <w:t>Forsvarsmateriell og større anskaffelser og vedlikehold</w:t>
            </w:r>
          </w:p>
        </w:tc>
        <w:tc>
          <w:tcPr>
            <w:tcW w:w="1120" w:type="dxa"/>
          </w:tcPr>
          <w:p w14:paraId="5F35E347" w14:textId="77777777" w:rsidR="00E34178" w:rsidRPr="0076221C" w:rsidRDefault="00E34178" w:rsidP="0076221C"/>
        </w:tc>
        <w:tc>
          <w:tcPr>
            <w:tcW w:w="1120" w:type="dxa"/>
          </w:tcPr>
          <w:p w14:paraId="315CFAA1" w14:textId="77777777" w:rsidR="00E34178" w:rsidRPr="0076221C" w:rsidRDefault="00E34178" w:rsidP="0076221C"/>
        </w:tc>
      </w:tr>
      <w:tr w:rsidR="00E34178" w:rsidRPr="0076221C" w14:paraId="3376E683" w14:textId="77777777" w:rsidTr="002B0003">
        <w:trPr>
          <w:trHeight w:val="580"/>
        </w:trPr>
        <w:tc>
          <w:tcPr>
            <w:tcW w:w="560" w:type="dxa"/>
          </w:tcPr>
          <w:p w14:paraId="5D4B5152" w14:textId="77777777" w:rsidR="00E34178" w:rsidRPr="0076221C" w:rsidRDefault="00E34178" w:rsidP="0076221C"/>
        </w:tc>
        <w:tc>
          <w:tcPr>
            <w:tcW w:w="560" w:type="dxa"/>
          </w:tcPr>
          <w:p w14:paraId="2D7BA2FD" w14:textId="77777777" w:rsidR="00E34178" w:rsidRPr="0076221C" w:rsidRDefault="003D30E1" w:rsidP="0076221C">
            <w:r w:rsidRPr="0076221C">
              <w:t>1</w:t>
            </w:r>
          </w:p>
        </w:tc>
        <w:tc>
          <w:tcPr>
            <w:tcW w:w="3160" w:type="dxa"/>
          </w:tcPr>
          <w:p w14:paraId="7B288279" w14:textId="77777777" w:rsidR="00E34178" w:rsidRPr="0076221C" w:rsidRDefault="003D30E1" w:rsidP="0076221C">
            <w:r w:rsidRPr="0076221C">
              <w:t xml:space="preserve">Driftsutgifter, </w:t>
            </w:r>
            <w:r w:rsidRPr="003D30E1">
              <w:rPr>
                <w:rStyle w:val="kursiv0"/>
              </w:rPr>
              <w:t>kan nyttes under kap. 1760, post 45</w:t>
            </w:r>
          </w:p>
        </w:tc>
        <w:tc>
          <w:tcPr>
            <w:tcW w:w="1120" w:type="dxa"/>
          </w:tcPr>
          <w:p w14:paraId="5C224F7F" w14:textId="77777777" w:rsidR="00E34178" w:rsidRPr="0076221C" w:rsidRDefault="003D30E1" w:rsidP="0076221C">
            <w:r w:rsidRPr="0076221C">
              <w:t>1 819 537</w:t>
            </w:r>
          </w:p>
        </w:tc>
        <w:tc>
          <w:tcPr>
            <w:tcW w:w="1120" w:type="dxa"/>
          </w:tcPr>
          <w:p w14:paraId="2B509893" w14:textId="77777777" w:rsidR="00E34178" w:rsidRPr="0076221C" w:rsidRDefault="003D30E1" w:rsidP="0076221C">
            <w:r w:rsidRPr="0076221C">
              <w:t>201 675</w:t>
            </w:r>
          </w:p>
        </w:tc>
        <w:tc>
          <w:tcPr>
            <w:tcW w:w="1120" w:type="dxa"/>
          </w:tcPr>
          <w:p w14:paraId="4DFA0649" w14:textId="77777777" w:rsidR="00E34178" w:rsidRPr="0076221C" w:rsidRDefault="003D30E1" w:rsidP="0076221C">
            <w:r w:rsidRPr="0076221C">
              <w:t>24 964</w:t>
            </w:r>
          </w:p>
        </w:tc>
        <w:tc>
          <w:tcPr>
            <w:tcW w:w="1120" w:type="dxa"/>
          </w:tcPr>
          <w:p w14:paraId="0BCFF1EB" w14:textId="77777777" w:rsidR="00E34178" w:rsidRPr="0076221C" w:rsidRDefault="003D30E1" w:rsidP="0076221C">
            <w:r w:rsidRPr="0076221C">
              <w:t>-</w:t>
            </w:r>
          </w:p>
        </w:tc>
        <w:tc>
          <w:tcPr>
            <w:tcW w:w="1120" w:type="dxa"/>
          </w:tcPr>
          <w:p w14:paraId="43807E37" w14:textId="77777777" w:rsidR="00E34178" w:rsidRPr="0076221C" w:rsidRDefault="003D30E1" w:rsidP="0076221C">
            <w:r w:rsidRPr="0076221C">
              <w:t>2 046 176</w:t>
            </w:r>
          </w:p>
        </w:tc>
      </w:tr>
      <w:tr w:rsidR="00E34178" w:rsidRPr="0076221C" w14:paraId="4510BB84" w14:textId="77777777" w:rsidTr="002B0003">
        <w:trPr>
          <w:trHeight w:val="800"/>
        </w:trPr>
        <w:tc>
          <w:tcPr>
            <w:tcW w:w="560" w:type="dxa"/>
          </w:tcPr>
          <w:p w14:paraId="737603F5" w14:textId="77777777" w:rsidR="00E34178" w:rsidRPr="0076221C" w:rsidRDefault="00E34178" w:rsidP="0076221C"/>
        </w:tc>
        <w:tc>
          <w:tcPr>
            <w:tcW w:w="560" w:type="dxa"/>
          </w:tcPr>
          <w:p w14:paraId="1182BC14" w14:textId="77777777" w:rsidR="00E34178" w:rsidRPr="0076221C" w:rsidRDefault="003D30E1" w:rsidP="0076221C">
            <w:r w:rsidRPr="0076221C">
              <w:t>44</w:t>
            </w:r>
          </w:p>
        </w:tc>
        <w:tc>
          <w:tcPr>
            <w:tcW w:w="3160" w:type="dxa"/>
          </w:tcPr>
          <w:p w14:paraId="5F75F84C" w14:textId="77777777" w:rsidR="00E34178" w:rsidRPr="0076221C" w:rsidRDefault="003D30E1" w:rsidP="0076221C">
            <w:r w:rsidRPr="0076221C">
              <w:t xml:space="preserve">Fellesfinansierte investeringer, nasjonalfinansiert </w:t>
            </w:r>
            <w:proofErr w:type="gramStart"/>
            <w:r w:rsidRPr="0076221C">
              <w:t xml:space="preserve">andel,  </w:t>
            </w:r>
            <w:r w:rsidRPr="003D30E1">
              <w:rPr>
                <w:rStyle w:val="kursiv0"/>
              </w:rPr>
              <w:t>kan</w:t>
            </w:r>
            <w:proofErr w:type="gramEnd"/>
            <w:r w:rsidRPr="003D30E1">
              <w:rPr>
                <w:rStyle w:val="kursiv0"/>
              </w:rPr>
              <w:t xml:space="preserve"> overføres</w:t>
            </w:r>
          </w:p>
        </w:tc>
        <w:tc>
          <w:tcPr>
            <w:tcW w:w="1120" w:type="dxa"/>
          </w:tcPr>
          <w:p w14:paraId="4BC35BD1" w14:textId="77777777" w:rsidR="00E34178" w:rsidRPr="0076221C" w:rsidRDefault="003D30E1" w:rsidP="0076221C">
            <w:r w:rsidRPr="0076221C">
              <w:t>93 029</w:t>
            </w:r>
          </w:p>
        </w:tc>
        <w:tc>
          <w:tcPr>
            <w:tcW w:w="1120" w:type="dxa"/>
          </w:tcPr>
          <w:p w14:paraId="20A64375" w14:textId="77777777" w:rsidR="00E34178" w:rsidRPr="0076221C" w:rsidRDefault="003D30E1" w:rsidP="0076221C">
            <w:r w:rsidRPr="0076221C">
              <w:t>69 000</w:t>
            </w:r>
          </w:p>
        </w:tc>
        <w:tc>
          <w:tcPr>
            <w:tcW w:w="1120" w:type="dxa"/>
          </w:tcPr>
          <w:p w14:paraId="2576B3E0" w14:textId="77777777" w:rsidR="00E34178" w:rsidRPr="0076221C" w:rsidRDefault="003D30E1" w:rsidP="0076221C">
            <w:r w:rsidRPr="0076221C">
              <w:t>-</w:t>
            </w:r>
          </w:p>
        </w:tc>
        <w:tc>
          <w:tcPr>
            <w:tcW w:w="1120" w:type="dxa"/>
          </w:tcPr>
          <w:p w14:paraId="55DF6015" w14:textId="77777777" w:rsidR="00E34178" w:rsidRPr="0076221C" w:rsidRDefault="003D30E1" w:rsidP="0076221C">
            <w:r w:rsidRPr="0076221C">
              <w:t>-</w:t>
            </w:r>
          </w:p>
        </w:tc>
        <w:tc>
          <w:tcPr>
            <w:tcW w:w="1120" w:type="dxa"/>
          </w:tcPr>
          <w:p w14:paraId="7575D8F2" w14:textId="77777777" w:rsidR="00E34178" w:rsidRPr="0076221C" w:rsidRDefault="003D30E1" w:rsidP="0076221C">
            <w:r w:rsidRPr="0076221C">
              <w:t>162 029</w:t>
            </w:r>
          </w:p>
        </w:tc>
      </w:tr>
      <w:tr w:rsidR="00E34178" w:rsidRPr="0076221C" w14:paraId="2D90D186" w14:textId="77777777" w:rsidTr="002B0003">
        <w:trPr>
          <w:trHeight w:val="580"/>
        </w:trPr>
        <w:tc>
          <w:tcPr>
            <w:tcW w:w="560" w:type="dxa"/>
          </w:tcPr>
          <w:p w14:paraId="2DF69DAE" w14:textId="77777777" w:rsidR="00E34178" w:rsidRPr="0076221C" w:rsidRDefault="00E34178" w:rsidP="0076221C"/>
        </w:tc>
        <w:tc>
          <w:tcPr>
            <w:tcW w:w="560" w:type="dxa"/>
          </w:tcPr>
          <w:p w14:paraId="690BF72C" w14:textId="77777777" w:rsidR="00E34178" w:rsidRPr="0076221C" w:rsidRDefault="003D30E1" w:rsidP="0076221C">
            <w:r w:rsidRPr="0076221C">
              <w:t>45</w:t>
            </w:r>
          </w:p>
        </w:tc>
        <w:tc>
          <w:tcPr>
            <w:tcW w:w="3160" w:type="dxa"/>
          </w:tcPr>
          <w:p w14:paraId="0B164075" w14:textId="77777777" w:rsidR="00E34178" w:rsidRPr="0076221C" w:rsidRDefault="003D30E1" w:rsidP="0076221C">
            <w:r w:rsidRPr="0076221C">
              <w:t xml:space="preserve">Større utstyrsanskaffelser og vedlikehold, </w:t>
            </w:r>
            <w:r w:rsidRPr="003D30E1">
              <w:rPr>
                <w:rStyle w:val="kursiv0"/>
              </w:rPr>
              <w:t>kan overføres</w:t>
            </w:r>
          </w:p>
        </w:tc>
        <w:tc>
          <w:tcPr>
            <w:tcW w:w="1120" w:type="dxa"/>
          </w:tcPr>
          <w:p w14:paraId="6FB38A70" w14:textId="77777777" w:rsidR="00E34178" w:rsidRPr="0076221C" w:rsidRDefault="003D30E1" w:rsidP="0076221C">
            <w:r w:rsidRPr="0076221C">
              <w:t>18 345 238</w:t>
            </w:r>
          </w:p>
        </w:tc>
        <w:tc>
          <w:tcPr>
            <w:tcW w:w="1120" w:type="dxa"/>
          </w:tcPr>
          <w:p w14:paraId="55D2E4E5" w14:textId="77777777" w:rsidR="00E34178" w:rsidRPr="0076221C" w:rsidRDefault="003D30E1" w:rsidP="0076221C">
            <w:r w:rsidRPr="0076221C">
              <w:t>-1 145 291</w:t>
            </w:r>
          </w:p>
        </w:tc>
        <w:tc>
          <w:tcPr>
            <w:tcW w:w="1120" w:type="dxa"/>
          </w:tcPr>
          <w:p w14:paraId="16A408EC" w14:textId="77777777" w:rsidR="00E34178" w:rsidRPr="0076221C" w:rsidRDefault="003D30E1" w:rsidP="0076221C">
            <w:r w:rsidRPr="0076221C">
              <w:t>-</w:t>
            </w:r>
          </w:p>
        </w:tc>
        <w:tc>
          <w:tcPr>
            <w:tcW w:w="1120" w:type="dxa"/>
          </w:tcPr>
          <w:p w14:paraId="2DF71682" w14:textId="77777777" w:rsidR="00E34178" w:rsidRPr="0076221C" w:rsidRDefault="003D30E1" w:rsidP="0076221C">
            <w:r w:rsidRPr="0076221C">
              <w:t>-</w:t>
            </w:r>
          </w:p>
        </w:tc>
        <w:tc>
          <w:tcPr>
            <w:tcW w:w="1120" w:type="dxa"/>
          </w:tcPr>
          <w:p w14:paraId="7B274BB8" w14:textId="77777777" w:rsidR="00E34178" w:rsidRPr="0076221C" w:rsidRDefault="003D30E1" w:rsidP="0076221C">
            <w:r w:rsidRPr="0076221C">
              <w:t>17 199 947</w:t>
            </w:r>
          </w:p>
        </w:tc>
      </w:tr>
      <w:tr w:rsidR="00E34178" w:rsidRPr="0076221C" w14:paraId="7A14877B" w14:textId="77777777" w:rsidTr="002B0003">
        <w:trPr>
          <w:trHeight w:val="1240"/>
        </w:trPr>
        <w:tc>
          <w:tcPr>
            <w:tcW w:w="560" w:type="dxa"/>
          </w:tcPr>
          <w:p w14:paraId="27C2C8F0" w14:textId="77777777" w:rsidR="00E34178" w:rsidRPr="0076221C" w:rsidRDefault="00E34178" w:rsidP="0076221C"/>
        </w:tc>
        <w:tc>
          <w:tcPr>
            <w:tcW w:w="560" w:type="dxa"/>
          </w:tcPr>
          <w:p w14:paraId="76A36F0F" w14:textId="77777777" w:rsidR="00E34178" w:rsidRPr="0076221C" w:rsidRDefault="003D30E1" w:rsidP="0076221C">
            <w:r w:rsidRPr="0076221C">
              <w:t>75</w:t>
            </w:r>
          </w:p>
        </w:tc>
        <w:tc>
          <w:tcPr>
            <w:tcW w:w="3160" w:type="dxa"/>
          </w:tcPr>
          <w:p w14:paraId="76E8846A" w14:textId="77777777" w:rsidR="00E34178" w:rsidRPr="0076221C" w:rsidRDefault="003D30E1" w:rsidP="0076221C">
            <w:r w:rsidRPr="0076221C">
              <w:t xml:space="preserve">Fellesfinansierte investeringer, Norges tilskudd til NATOs investeringsprogram for sikkerhet, </w:t>
            </w:r>
            <w:r w:rsidRPr="003D30E1">
              <w:rPr>
                <w:rStyle w:val="kursiv0"/>
              </w:rPr>
              <w:t>kan overføres, kan nyttes under kap. 1760, post 44</w:t>
            </w:r>
          </w:p>
        </w:tc>
        <w:tc>
          <w:tcPr>
            <w:tcW w:w="1120" w:type="dxa"/>
          </w:tcPr>
          <w:p w14:paraId="512CBAFC" w14:textId="77777777" w:rsidR="00E34178" w:rsidRPr="0076221C" w:rsidRDefault="003D30E1" w:rsidP="0076221C">
            <w:r w:rsidRPr="0076221C">
              <w:t>109 095</w:t>
            </w:r>
          </w:p>
        </w:tc>
        <w:tc>
          <w:tcPr>
            <w:tcW w:w="1120" w:type="dxa"/>
          </w:tcPr>
          <w:p w14:paraId="3C0E45B7" w14:textId="77777777" w:rsidR="00E34178" w:rsidRPr="0076221C" w:rsidRDefault="003D30E1" w:rsidP="0076221C">
            <w:r w:rsidRPr="0076221C">
              <w:t>16 791</w:t>
            </w:r>
          </w:p>
        </w:tc>
        <w:tc>
          <w:tcPr>
            <w:tcW w:w="1120" w:type="dxa"/>
          </w:tcPr>
          <w:p w14:paraId="0A95541A" w14:textId="77777777" w:rsidR="00E34178" w:rsidRPr="0076221C" w:rsidRDefault="003D30E1" w:rsidP="0076221C">
            <w:r w:rsidRPr="0076221C">
              <w:t>-</w:t>
            </w:r>
          </w:p>
        </w:tc>
        <w:tc>
          <w:tcPr>
            <w:tcW w:w="1120" w:type="dxa"/>
          </w:tcPr>
          <w:p w14:paraId="1DC81C06" w14:textId="77777777" w:rsidR="00E34178" w:rsidRPr="0076221C" w:rsidRDefault="003D30E1" w:rsidP="0076221C">
            <w:r w:rsidRPr="0076221C">
              <w:t>-</w:t>
            </w:r>
          </w:p>
        </w:tc>
        <w:tc>
          <w:tcPr>
            <w:tcW w:w="1120" w:type="dxa"/>
          </w:tcPr>
          <w:p w14:paraId="20E7DCF6" w14:textId="77777777" w:rsidR="00E34178" w:rsidRPr="0076221C" w:rsidRDefault="003D30E1" w:rsidP="0076221C">
            <w:r w:rsidRPr="0076221C">
              <w:t>125 886</w:t>
            </w:r>
          </w:p>
        </w:tc>
      </w:tr>
      <w:tr w:rsidR="00E34178" w:rsidRPr="0076221C" w14:paraId="37DD428B" w14:textId="77777777" w:rsidTr="002B0003">
        <w:trPr>
          <w:trHeight w:val="360"/>
        </w:trPr>
        <w:tc>
          <w:tcPr>
            <w:tcW w:w="560" w:type="dxa"/>
          </w:tcPr>
          <w:p w14:paraId="009E69C8" w14:textId="77777777" w:rsidR="00E34178" w:rsidRPr="0076221C" w:rsidRDefault="003D30E1" w:rsidP="0076221C">
            <w:r w:rsidRPr="0076221C">
              <w:t>1791</w:t>
            </w:r>
          </w:p>
        </w:tc>
        <w:tc>
          <w:tcPr>
            <w:tcW w:w="560" w:type="dxa"/>
          </w:tcPr>
          <w:p w14:paraId="584CC6F1" w14:textId="77777777" w:rsidR="00E34178" w:rsidRPr="0076221C" w:rsidRDefault="00E34178" w:rsidP="0076221C"/>
        </w:tc>
        <w:tc>
          <w:tcPr>
            <w:tcW w:w="3160" w:type="dxa"/>
          </w:tcPr>
          <w:p w14:paraId="1478E89E" w14:textId="77777777" w:rsidR="00E34178" w:rsidRPr="0076221C" w:rsidRDefault="003D30E1" w:rsidP="0076221C">
            <w:r w:rsidRPr="0076221C">
              <w:t>Redningshelikoptertjenesten</w:t>
            </w:r>
          </w:p>
        </w:tc>
        <w:tc>
          <w:tcPr>
            <w:tcW w:w="1120" w:type="dxa"/>
          </w:tcPr>
          <w:p w14:paraId="7D80A4E6" w14:textId="77777777" w:rsidR="00E34178" w:rsidRPr="0076221C" w:rsidRDefault="00E34178" w:rsidP="0076221C"/>
        </w:tc>
        <w:tc>
          <w:tcPr>
            <w:tcW w:w="1120" w:type="dxa"/>
          </w:tcPr>
          <w:p w14:paraId="4B4311E7" w14:textId="77777777" w:rsidR="00E34178" w:rsidRPr="0076221C" w:rsidRDefault="00E34178" w:rsidP="0076221C"/>
        </w:tc>
        <w:tc>
          <w:tcPr>
            <w:tcW w:w="1120" w:type="dxa"/>
          </w:tcPr>
          <w:p w14:paraId="6712989E" w14:textId="77777777" w:rsidR="00E34178" w:rsidRPr="0076221C" w:rsidRDefault="00E34178" w:rsidP="0076221C"/>
        </w:tc>
        <w:tc>
          <w:tcPr>
            <w:tcW w:w="1120" w:type="dxa"/>
          </w:tcPr>
          <w:p w14:paraId="4F75CD19" w14:textId="77777777" w:rsidR="00E34178" w:rsidRPr="0076221C" w:rsidRDefault="00E34178" w:rsidP="0076221C"/>
        </w:tc>
        <w:tc>
          <w:tcPr>
            <w:tcW w:w="1120" w:type="dxa"/>
          </w:tcPr>
          <w:p w14:paraId="754A20E7" w14:textId="77777777" w:rsidR="00E34178" w:rsidRPr="0076221C" w:rsidRDefault="00E34178" w:rsidP="0076221C"/>
        </w:tc>
      </w:tr>
      <w:tr w:rsidR="00E34178" w:rsidRPr="0076221C" w14:paraId="6FFEFD74" w14:textId="77777777" w:rsidTr="002B0003">
        <w:trPr>
          <w:trHeight w:val="360"/>
        </w:trPr>
        <w:tc>
          <w:tcPr>
            <w:tcW w:w="560" w:type="dxa"/>
          </w:tcPr>
          <w:p w14:paraId="3E4E9574" w14:textId="77777777" w:rsidR="00E34178" w:rsidRPr="0076221C" w:rsidRDefault="00E34178" w:rsidP="0076221C"/>
        </w:tc>
        <w:tc>
          <w:tcPr>
            <w:tcW w:w="560" w:type="dxa"/>
          </w:tcPr>
          <w:p w14:paraId="67C85D81" w14:textId="77777777" w:rsidR="00E34178" w:rsidRPr="0076221C" w:rsidRDefault="003D30E1" w:rsidP="0076221C">
            <w:r w:rsidRPr="0076221C">
              <w:t>1</w:t>
            </w:r>
          </w:p>
        </w:tc>
        <w:tc>
          <w:tcPr>
            <w:tcW w:w="3160" w:type="dxa"/>
          </w:tcPr>
          <w:p w14:paraId="0CB7F9F4" w14:textId="77777777" w:rsidR="00E34178" w:rsidRPr="0076221C" w:rsidRDefault="003D30E1" w:rsidP="0076221C">
            <w:r w:rsidRPr="0076221C">
              <w:t xml:space="preserve">Driftsutgifter </w:t>
            </w:r>
          </w:p>
        </w:tc>
        <w:tc>
          <w:tcPr>
            <w:tcW w:w="1120" w:type="dxa"/>
          </w:tcPr>
          <w:p w14:paraId="08FCC230" w14:textId="77777777" w:rsidR="00E34178" w:rsidRPr="0076221C" w:rsidRDefault="003D30E1" w:rsidP="0076221C">
            <w:r w:rsidRPr="0076221C">
              <w:t>821 971</w:t>
            </w:r>
          </w:p>
        </w:tc>
        <w:tc>
          <w:tcPr>
            <w:tcW w:w="1120" w:type="dxa"/>
          </w:tcPr>
          <w:p w14:paraId="63B255EC" w14:textId="77777777" w:rsidR="00E34178" w:rsidRPr="0076221C" w:rsidRDefault="003D30E1" w:rsidP="0076221C">
            <w:r w:rsidRPr="0076221C">
              <w:t>-99 118</w:t>
            </w:r>
          </w:p>
        </w:tc>
        <w:tc>
          <w:tcPr>
            <w:tcW w:w="1120" w:type="dxa"/>
          </w:tcPr>
          <w:p w14:paraId="4B971833" w14:textId="77777777" w:rsidR="00E34178" w:rsidRPr="0076221C" w:rsidRDefault="003D30E1" w:rsidP="0076221C">
            <w:r w:rsidRPr="0076221C">
              <w:t>-</w:t>
            </w:r>
          </w:p>
        </w:tc>
        <w:tc>
          <w:tcPr>
            <w:tcW w:w="1120" w:type="dxa"/>
          </w:tcPr>
          <w:p w14:paraId="7E8831B8" w14:textId="77777777" w:rsidR="00E34178" w:rsidRPr="0076221C" w:rsidRDefault="003D30E1" w:rsidP="0076221C">
            <w:r w:rsidRPr="0076221C">
              <w:t>-</w:t>
            </w:r>
          </w:p>
        </w:tc>
        <w:tc>
          <w:tcPr>
            <w:tcW w:w="1120" w:type="dxa"/>
          </w:tcPr>
          <w:p w14:paraId="49E84DD7" w14:textId="77777777" w:rsidR="00E34178" w:rsidRPr="0076221C" w:rsidRDefault="003D30E1" w:rsidP="0076221C">
            <w:r w:rsidRPr="0076221C">
              <w:t>722 853</w:t>
            </w:r>
          </w:p>
        </w:tc>
      </w:tr>
      <w:tr w:rsidR="00E34178" w:rsidRPr="0076221C" w14:paraId="499C5151" w14:textId="77777777" w:rsidTr="002B0003">
        <w:trPr>
          <w:trHeight w:val="360"/>
        </w:trPr>
        <w:tc>
          <w:tcPr>
            <w:tcW w:w="4280" w:type="dxa"/>
            <w:gridSpan w:val="3"/>
          </w:tcPr>
          <w:p w14:paraId="244E4EDE" w14:textId="77777777" w:rsidR="00E34178" w:rsidRPr="0076221C" w:rsidRDefault="003D30E1" w:rsidP="0076221C">
            <w:r w:rsidRPr="0076221C">
              <w:t>Sum endringer Forsvarsdepartementet</w:t>
            </w:r>
          </w:p>
        </w:tc>
        <w:tc>
          <w:tcPr>
            <w:tcW w:w="1120" w:type="dxa"/>
          </w:tcPr>
          <w:p w14:paraId="6B345AB6" w14:textId="77777777" w:rsidR="00E34178" w:rsidRPr="0076221C" w:rsidRDefault="00E34178" w:rsidP="0076221C"/>
        </w:tc>
        <w:tc>
          <w:tcPr>
            <w:tcW w:w="1120" w:type="dxa"/>
          </w:tcPr>
          <w:p w14:paraId="5288DD92" w14:textId="77777777" w:rsidR="00E34178" w:rsidRPr="0076221C" w:rsidRDefault="003D30E1" w:rsidP="0076221C">
            <w:r w:rsidRPr="0076221C">
              <w:t>1 143 889</w:t>
            </w:r>
          </w:p>
        </w:tc>
        <w:tc>
          <w:tcPr>
            <w:tcW w:w="1120" w:type="dxa"/>
          </w:tcPr>
          <w:p w14:paraId="67A901C7" w14:textId="77777777" w:rsidR="00E34178" w:rsidRPr="0076221C" w:rsidRDefault="003D30E1" w:rsidP="0076221C">
            <w:r w:rsidRPr="0076221C">
              <w:t>435 556</w:t>
            </w:r>
          </w:p>
        </w:tc>
        <w:tc>
          <w:tcPr>
            <w:tcW w:w="1120" w:type="dxa"/>
          </w:tcPr>
          <w:p w14:paraId="59B62408" w14:textId="77777777" w:rsidR="00E34178" w:rsidRPr="0076221C" w:rsidRDefault="003D30E1" w:rsidP="0076221C">
            <w:r w:rsidRPr="0076221C">
              <w:t>-</w:t>
            </w:r>
          </w:p>
        </w:tc>
        <w:tc>
          <w:tcPr>
            <w:tcW w:w="1120" w:type="dxa"/>
          </w:tcPr>
          <w:p w14:paraId="3B912099" w14:textId="77777777" w:rsidR="00E34178" w:rsidRPr="0076221C" w:rsidRDefault="00E34178" w:rsidP="0076221C"/>
        </w:tc>
      </w:tr>
      <w:tr w:rsidR="00E34178" w:rsidRPr="0076221C" w14:paraId="3940542A" w14:textId="77777777" w:rsidTr="002B0003">
        <w:trPr>
          <w:trHeight w:val="360"/>
        </w:trPr>
        <w:tc>
          <w:tcPr>
            <w:tcW w:w="560" w:type="dxa"/>
          </w:tcPr>
          <w:p w14:paraId="0CE87210" w14:textId="77777777" w:rsidR="00E34178" w:rsidRPr="0076221C" w:rsidRDefault="003D30E1" w:rsidP="0076221C">
            <w:r w:rsidRPr="0076221C">
              <w:t>1800</w:t>
            </w:r>
          </w:p>
        </w:tc>
        <w:tc>
          <w:tcPr>
            <w:tcW w:w="560" w:type="dxa"/>
          </w:tcPr>
          <w:p w14:paraId="4C6C76ED" w14:textId="77777777" w:rsidR="00E34178" w:rsidRPr="0076221C" w:rsidRDefault="00E34178" w:rsidP="0076221C"/>
        </w:tc>
        <w:tc>
          <w:tcPr>
            <w:tcW w:w="3160" w:type="dxa"/>
          </w:tcPr>
          <w:p w14:paraId="781B34E4" w14:textId="77777777" w:rsidR="00E34178" w:rsidRPr="0076221C" w:rsidRDefault="003D30E1" w:rsidP="0076221C">
            <w:r w:rsidRPr="0076221C">
              <w:t>Olje- og energidepartementet</w:t>
            </w:r>
          </w:p>
        </w:tc>
        <w:tc>
          <w:tcPr>
            <w:tcW w:w="1120" w:type="dxa"/>
          </w:tcPr>
          <w:p w14:paraId="46C90404" w14:textId="77777777" w:rsidR="00E34178" w:rsidRPr="0076221C" w:rsidRDefault="00E34178" w:rsidP="0076221C"/>
        </w:tc>
        <w:tc>
          <w:tcPr>
            <w:tcW w:w="1120" w:type="dxa"/>
          </w:tcPr>
          <w:p w14:paraId="28ABEA97" w14:textId="77777777" w:rsidR="00E34178" w:rsidRPr="0076221C" w:rsidRDefault="00E34178" w:rsidP="0076221C"/>
        </w:tc>
        <w:tc>
          <w:tcPr>
            <w:tcW w:w="1120" w:type="dxa"/>
          </w:tcPr>
          <w:p w14:paraId="6653743A" w14:textId="77777777" w:rsidR="00E34178" w:rsidRPr="0076221C" w:rsidRDefault="00E34178" w:rsidP="0076221C"/>
        </w:tc>
        <w:tc>
          <w:tcPr>
            <w:tcW w:w="1120" w:type="dxa"/>
          </w:tcPr>
          <w:p w14:paraId="2A9EB8F4" w14:textId="77777777" w:rsidR="00E34178" w:rsidRPr="0076221C" w:rsidRDefault="00E34178" w:rsidP="0076221C"/>
        </w:tc>
        <w:tc>
          <w:tcPr>
            <w:tcW w:w="1120" w:type="dxa"/>
          </w:tcPr>
          <w:p w14:paraId="262A20FD" w14:textId="77777777" w:rsidR="00E34178" w:rsidRPr="0076221C" w:rsidRDefault="00E34178" w:rsidP="0076221C"/>
        </w:tc>
      </w:tr>
      <w:tr w:rsidR="00E34178" w:rsidRPr="0076221C" w14:paraId="0F87A6B3" w14:textId="77777777" w:rsidTr="002B0003">
        <w:trPr>
          <w:trHeight w:val="360"/>
        </w:trPr>
        <w:tc>
          <w:tcPr>
            <w:tcW w:w="560" w:type="dxa"/>
          </w:tcPr>
          <w:p w14:paraId="73E9A952" w14:textId="77777777" w:rsidR="00E34178" w:rsidRPr="0076221C" w:rsidRDefault="00E34178" w:rsidP="0076221C"/>
        </w:tc>
        <w:tc>
          <w:tcPr>
            <w:tcW w:w="560" w:type="dxa"/>
          </w:tcPr>
          <w:p w14:paraId="6611955D" w14:textId="77777777" w:rsidR="00E34178" w:rsidRPr="0076221C" w:rsidRDefault="003D30E1" w:rsidP="0076221C">
            <w:r w:rsidRPr="0076221C">
              <w:t>1</w:t>
            </w:r>
          </w:p>
        </w:tc>
        <w:tc>
          <w:tcPr>
            <w:tcW w:w="3160" w:type="dxa"/>
          </w:tcPr>
          <w:p w14:paraId="4B9C0440" w14:textId="77777777" w:rsidR="00E34178" w:rsidRPr="0076221C" w:rsidRDefault="003D30E1" w:rsidP="0076221C">
            <w:r w:rsidRPr="0076221C">
              <w:t xml:space="preserve">Driftsutgifter </w:t>
            </w:r>
          </w:p>
        </w:tc>
        <w:tc>
          <w:tcPr>
            <w:tcW w:w="1120" w:type="dxa"/>
          </w:tcPr>
          <w:p w14:paraId="3B5BE191" w14:textId="77777777" w:rsidR="00E34178" w:rsidRPr="0076221C" w:rsidRDefault="003D30E1" w:rsidP="0076221C">
            <w:r w:rsidRPr="0076221C">
              <w:t>192 146</w:t>
            </w:r>
          </w:p>
        </w:tc>
        <w:tc>
          <w:tcPr>
            <w:tcW w:w="1120" w:type="dxa"/>
          </w:tcPr>
          <w:p w14:paraId="4EE95B1B" w14:textId="77777777" w:rsidR="00E34178" w:rsidRPr="0076221C" w:rsidRDefault="003D30E1" w:rsidP="0076221C">
            <w:r w:rsidRPr="0076221C">
              <w:t>-5 000</w:t>
            </w:r>
          </w:p>
        </w:tc>
        <w:tc>
          <w:tcPr>
            <w:tcW w:w="1120" w:type="dxa"/>
          </w:tcPr>
          <w:p w14:paraId="6958F612" w14:textId="77777777" w:rsidR="00E34178" w:rsidRPr="0076221C" w:rsidRDefault="003D30E1" w:rsidP="0076221C">
            <w:r w:rsidRPr="0076221C">
              <w:t>3 254</w:t>
            </w:r>
          </w:p>
        </w:tc>
        <w:tc>
          <w:tcPr>
            <w:tcW w:w="1120" w:type="dxa"/>
          </w:tcPr>
          <w:p w14:paraId="14E4F386" w14:textId="77777777" w:rsidR="00E34178" w:rsidRPr="0076221C" w:rsidRDefault="003D30E1" w:rsidP="0076221C">
            <w:r w:rsidRPr="0076221C">
              <w:t>-</w:t>
            </w:r>
          </w:p>
        </w:tc>
        <w:tc>
          <w:tcPr>
            <w:tcW w:w="1120" w:type="dxa"/>
          </w:tcPr>
          <w:p w14:paraId="2E5F0D22" w14:textId="77777777" w:rsidR="00E34178" w:rsidRPr="0076221C" w:rsidRDefault="003D30E1" w:rsidP="0076221C">
            <w:r w:rsidRPr="0076221C">
              <w:t>190 400</w:t>
            </w:r>
          </w:p>
        </w:tc>
      </w:tr>
      <w:tr w:rsidR="00E34178" w:rsidRPr="0076221C" w14:paraId="18F1B77C" w14:textId="77777777" w:rsidTr="002B0003">
        <w:trPr>
          <w:trHeight w:val="800"/>
        </w:trPr>
        <w:tc>
          <w:tcPr>
            <w:tcW w:w="560" w:type="dxa"/>
          </w:tcPr>
          <w:p w14:paraId="6212D03B" w14:textId="77777777" w:rsidR="00E34178" w:rsidRPr="0076221C" w:rsidRDefault="00E34178" w:rsidP="0076221C"/>
        </w:tc>
        <w:tc>
          <w:tcPr>
            <w:tcW w:w="560" w:type="dxa"/>
          </w:tcPr>
          <w:p w14:paraId="06CB51E9" w14:textId="77777777" w:rsidR="00E34178" w:rsidRPr="0076221C" w:rsidRDefault="003D30E1" w:rsidP="0076221C">
            <w:r w:rsidRPr="0076221C">
              <w:t>21</w:t>
            </w:r>
          </w:p>
        </w:tc>
        <w:tc>
          <w:tcPr>
            <w:tcW w:w="3160" w:type="dxa"/>
          </w:tcPr>
          <w:p w14:paraId="41120F64" w14:textId="77777777" w:rsidR="00E34178" w:rsidRPr="0076221C" w:rsidRDefault="003D30E1" w:rsidP="0076221C">
            <w:r w:rsidRPr="0076221C">
              <w:t xml:space="preserve">Spesielle </w:t>
            </w:r>
            <w:proofErr w:type="gramStart"/>
            <w:r w:rsidRPr="0076221C">
              <w:t xml:space="preserve">driftsutgifter,  </w:t>
            </w:r>
            <w:r w:rsidRPr="003D30E1">
              <w:rPr>
                <w:rStyle w:val="kursiv0"/>
              </w:rPr>
              <w:t>kan</w:t>
            </w:r>
            <w:proofErr w:type="gramEnd"/>
            <w:r w:rsidRPr="003D30E1">
              <w:rPr>
                <w:rStyle w:val="kursiv0"/>
              </w:rPr>
              <w:t xml:space="preserve"> overføres, kan nyttes under postene 50, 71 og 72</w:t>
            </w:r>
          </w:p>
        </w:tc>
        <w:tc>
          <w:tcPr>
            <w:tcW w:w="1120" w:type="dxa"/>
          </w:tcPr>
          <w:p w14:paraId="6CE54E8F" w14:textId="77777777" w:rsidR="00E34178" w:rsidRPr="0076221C" w:rsidRDefault="003D30E1" w:rsidP="0076221C">
            <w:r w:rsidRPr="0076221C">
              <w:t>16 983</w:t>
            </w:r>
          </w:p>
        </w:tc>
        <w:tc>
          <w:tcPr>
            <w:tcW w:w="1120" w:type="dxa"/>
          </w:tcPr>
          <w:p w14:paraId="3403BEFC" w14:textId="77777777" w:rsidR="00E34178" w:rsidRPr="0076221C" w:rsidRDefault="003D30E1" w:rsidP="0076221C">
            <w:r w:rsidRPr="0076221C">
              <w:t>9 000</w:t>
            </w:r>
          </w:p>
        </w:tc>
        <w:tc>
          <w:tcPr>
            <w:tcW w:w="1120" w:type="dxa"/>
          </w:tcPr>
          <w:p w14:paraId="0EC286EB" w14:textId="77777777" w:rsidR="00E34178" w:rsidRPr="0076221C" w:rsidRDefault="003D30E1" w:rsidP="0076221C">
            <w:r w:rsidRPr="0076221C">
              <w:t>-</w:t>
            </w:r>
          </w:p>
        </w:tc>
        <w:tc>
          <w:tcPr>
            <w:tcW w:w="1120" w:type="dxa"/>
          </w:tcPr>
          <w:p w14:paraId="57BE8FC8" w14:textId="77777777" w:rsidR="00E34178" w:rsidRPr="0076221C" w:rsidRDefault="003D30E1" w:rsidP="0076221C">
            <w:r w:rsidRPr="0076221C">
              <w:t>-</w:t>
            </w:r>
          </w:p>
        </w:tc>
        <w:tc>
          <w:tcPr>
            <w:tcW w:w="1120" w:type="dxa"/>
          </w:tcPr>
          <w:p w14:paraId="449EBE27" w14:textId="77777777" w:rsidR="00E34178" w:rsidRPr="0076221C" w:rsidRDefault="003D30E1" w:rsidP="0076221C">
            <w:r w:rsidRPr="0076221C">
              <w:t>25 983</w:t>
            </w:r>
          </w:p>
        </w:tc>
      </w:tr>
      <w:tr w:rsidR="00E34178" w:rsidRPr="0076221C" w14:paraId="41F9C653" w14:textId="77777777" w:rsidTr="002B0003">
        <w:trPr>
          <w:trHeight w:val="1580"/>
        </w:trPr>
        <w:tc>
          <w:tcPr>
            <w:tcW w:w="560" w:type="dxa"/>
          </w:tcPr>
          <w:p w14:paraId="0C18D74F" w14:textId="77777777" w:rsidR="00E34178" w:rsidRPr="0076221C" w:rsidRDefault="00E34178" w:rsidP="0076221C"/>
        </w:tc>
        <w:tc>
          <w:tcPr>
            <w:tcW w:w="560" w:type="dxa"/>
          </w:tcPr>
          <w:p w14:paraId="30089B36" w14:textId="77777777" w:rsidR="00E34178" w:rsidRPr="0076221C" w:rsidRDefault="003D30E1" w:rsidP="0076221C">
            <w:r w:rsidRPr="0076221C">
              <w:t>70</w:t>
            </w:r>
          </w:p>
        </w:tc>
        <w:tc>
          <w:tcPr>
            <w:tcW w:w="3160" w:type="dxa"/>
          </w:tcPr>
          <w:p w14:paraId="55373238" w14:textId="77777777" w:rsidR="00E34178" w:rsidRPr="0076221C" w:rsidRDefault="003D30E1" w:rsidP="0076221C">
            <w:r w:rsidRPr="0076221C">
              <w:t xml:space="preserve">Tilskudd til internasjonale organisasjoner mv. </w:t>
            </w:r>
          </w:p>
        </w:tc>
        <w:tc>
          <w:tcPr>
            <w:tcW w:w="1120" w:type="dxa"/>
          </w:tcPr>
          <w:p w14:paraId="418E72BF" w14:textId="77777777" w:rsidR="00E34178" w:rsidRPr="0076221C" w:rsidRDefault="003D30E1" w:rsidP="0076221C">
            <w:r w:rsidRPr="0076221C">
              <w:t>8 500</w:t>
            </w:r>
          </w:p>
        </w:tc>
        <w:tc>
          <w:tcPr>
            <w:tcW w:w="1120" w:type="dxa"/>
          </w:tcPr>
          <w:p w14:paraId="10D4F284" w14:textId="77777777" w:rsidR="00E34178" w:rsidRPr="0076221C" w:rsidRDefault="003D30E1" w:rsidP="0076221C">
            <w:r w:rsidRPr="0076221C">
              <w:t>-1 300</w:t>
            </w:r>
          </w:p>
        </w:tc>
        <w:tc>
          <w:tcPr>
            <w:tcW w:w="1120" w:type="dxa"/>
          </w:tcPr>
          <w:p w14:paraId="54685F5C" w14:textId="77777777" w:rsidR="00E34178" w:rsidRPr="0076221C" w:rsidRDefault="003D30E1" w:rsidP="0076221C">
            <w:r w:rsidRPr="0076221C">
              <w:t>-</w:t>
            </w:r>
          </w:p>
        </w:tc>
        <w:tc>
          <w:tcPr>
            <w:tcW w:w="1120" w:type="dxa"/>
          </w:tcPr>
          <w:p w14:paraId="431F291C" w14:textId="77777777" w:rsidR="00E34178" w:rsidRPr="0076221C" w:rsidRDefault="003D30E1" w:rsidP="0076221C">
            <w:r w:rsidRPr="0076221C">
              <w:t>-</w:t>
            </w:r>
          </w:p>
        </w:tc>
        <w:tc>
          <w:tcPr>
            <w:tcW w:w="1120" w:type="dxa"/>
          </w:tcPr>
          <w:p w14:paraId="1D78E51A" w14:textId="77777777" w:rsidR="00E34178" w:rsidRPr="0076221C" w:rsidRDefault="003D30E1" w:rsidP="0076221C">
            <w:r w:rsidRPr="0076221C">
              <w:t>7 200</w:t>
            </w:r>
          </w:p>
        </w:tc>
      </w:tr>
      <w:tr w:rsidR="00E34178" w:rsidRPr="0076221C" w14:paraId="1430FFDB" w14:textId="77777777" w:rsidTr="002B0003">
        <w:trPr>
          <w:trHeight w:val="360"/>
        </w:trPr>
        <w:tc>
          <w:tcPr>
            <w:tcW w:w="560" w:type="dxa"/>
          </w:tcPr>
          <w:p w14:paraId="263A3A9E" w14:textId="77777777" w:rsidR="00E34178" w:rsidRPr="0076221C" w:rsidRDefault="003D30E1" w:rsidP="0076221C">
            <w:r w:rsidRPr="0076221C">
              <w:t>1810</w:t>
            </w:r>
          </w:p>
        </w:tc>
        <w:tc>
          <w:tcPr>
            <w:tcW w:w="560" w:type="dxa"/>
          </w:tcPr>
          <w:p w14:paraId="22E7786C" w14:textId="77777777" w:rsidR="00E34178" w:rsidRPr="0076221C" w:rsidRDefault="00E34178" w:rsidP="0076221C"/>
        </w:tc>
        <w:tc>
          <w:tcPr>
            <w:tcW w:w="3160" w:type="dxa"/>
          </w:tcPr>
          <w:p w14:paraId="2503837B" w14:textId="77777777" w:rsidR="00E34178" w:rsidRPr="0076221C" w:rsidRDefault="003D30E1" w:rsidP="0076221C">
            <w:r w:rsidRPr="0076221C">
              <w:t>Oljedirektoratet</w:t>
            </w:r>
          </w:p>
        </w:tc>
        <w:tc>
          <w:tcPr>
            <w:tcW w:w="1120" w:type="dxa"/>
          </w:tcPr>
          <w:p w14:paraId="12D7BAA9" w14:textId="77777777" w:rsidR="00E34178" w:rsidRPr="0076221C" w:rsidRDefault="00E34178" w:rsidP="0076221C"/>
        </w:tc>
        <w:tc>
          <w:tcPr>
            <w:tcW w:w="1120" w:type="dxa"/>
          </w:tcPr>
          <w:p w14:paraId="7920A8FA" w14:textId="77777777" w:rsidR="00E34178" w:rsidRPr="0076221C" w:rsidRDefault="00E34178" w:rsidP="0076221C"/>
        </w:tc>
        <w:tc>
          <w:tcPr>
            <w:tcW w:w="1120" w:type="dxa"/>
          </w:tcPr>
          <w:p w14:paraId="74FF78E0" w14:textId="77777777" w:rsidR="00E34178" w:rsidRPr="0076221C" w:rsidRDefault="00E34178" w:rsidP="0076221C"/>
        </w:tc>
        <w:tc>
          <w:tcPr>
            <w:tcW w:w="1120" w:type="dxa"/>
          </w:tcPr>
          <w:p w14:paraId="07CD2589" w14:textId="77777777" w:rsidR="00E34178" w:rsidRPr="0076221C" w:rsidRDefault="00E34178" w:rsidP="0076221C"/>
        </w:tc>
        <w:tc>
          <w:tcPr>
            <w:tcW w:w="1120" w:type="dxa"/>
          </w:tcPr>
          <w:p w14:paraId="6425AB7E" w14:textId="77777777" w:rsidR="00E34178" w:rsidRPr="0076221C" w:rsidRDefault="00E34178" w:rsidP="0076221C"/>
        </w:tc>
      </w:tr>
      <w:tr w:rsidR="00E34178" w:rsidRPr="0076221C" w14:paraId="6A92DD94" w14:textId="77777777" w:rsidTr="002B0003">
        <w:trPr>
          <w:trHeight w:val="360"/>
        </w:trPr>
        <w:tc>
          <w:tcPr>
            <w:tcW w:w="560" w:type="dxa"/>
          </w:tcPr>
          <w:p w14:paraId="36D42A6F" w14:textId="77777777" w:rsidR="00E34178" w:rsidRPr="0076221C" w:rsidRDefault="00E34178" w:rsidP="0076221C"/>
        </w:tc>
        <w:tc>
          <w:tcPr>
            <w:tcW w:w="560" w:type="dxa"/>
          </w:tcPr>
          <w:p w14:paraId="046CAECF" w14:textId="77777777" w:rsidR="00E34178" w:rsidRPr="0076221C" w:rsidRDefault="003D30E1" w:rsidP="0076221C">
            <w:r w:rsidRPr="0076221C">
              <w:t>1</w:t>
            </w:r>
          </w:p>
        </w:tc>
        <w:tc>
          <w:tcPr>
            <w:tcW w:w="3160" w:type="dxa"/>
          </w:tcPr>
          <w:p w14:paraId="587ADD71" w14:textId="77777777" w:rsidR="00E34178" w:rsidRPr="0076221C" w:rsidRDefault="003D30E1" w:rsidP="0076221C">
            <w:r w:rsidRPr="0076221C">
              <w:t xml:space="preserve">Driftsutgifter </w:t>
            </w:r>
          </w:p>
        </w:tc>
        <w:tc>
          <w:tcPr>
            <w:tcW w:w="1120" w:type="dxa"/>
          </w:tcPr>
          <w:p w14:paraId="7C8E1243" w14:textId="77777777" w:rsidR="00E34178" w:rsidRPr="0076221C" w:rsidRDefault="003D30E1" w:rsidP="0076221C">
            <w:r w:rsidRPr="0076221C">
              <w:t>310 090</w:t>
            </w:r>
          </w:p>
        </w:tc>
        <w:tc>
          <w:tcPr>
            <w:tcW w:w="1120" w:type="dxa"/>
          </w:tcPr>
          <w:p w14:paraId="715F88DA" w14:textId="77777777" w:rsidR="00E34178" w:rsidRPr="0076221C" w:rsidRDefault="003D30E1" w:rsidP="0076221C">
            <w:r w:rsidRPr="0076221C">
              <w:t>-</w:t>
            </w:r>
          </w:p>
        </w:tc>
        <w:tc>
          <w:tcPr>
            <w:tcW w:w="1120" w:type="dxa"/>
          </w:tcPr>
          <w:p w14:paraId="7911FE6A" w14:textId="77777777" w:rsidR="00E34178" w:rsidRPr="0076221C" w:rsidRDefault="003D30E1" w:rsidP="0076221C">
            <w:r w:rsidRPr="0076221C">
              <w:t>4 910</w:t>
            </w:r>
          </w:p>
        </w:tc>
        <w:tc>
          <w:tcPr>
            <w:tcW w:w="1120" w:type="dxa"/>
          </w:tcPr>
          <w:p w14:paraId="425A2603" w14:textId="77777777" w:rsidR="00E34178" w:rsidRPr="0076221C" w:rsidRDefault="003D30E1" w:rsidP="0076221C">
            <w:r w:rsidRPr="0076221C">
              <w:t>-</w:t>
            </w:r>
          </w:p>
        </w:tc>
        <w:tc>
          <w:tcPr>
            <w:tcW w:w="1120" w:type="dxa"/>
          </w:tcPr>
          <w:p w14:paraId="17712486" w14:textId="77777777" w:rsidR="00E34178" w:rsidRPr="0076221C" w:rsidRDefault="003D30E1" w:rsidP="0076221C">
            <w:r w:rsidRPr="0076221C">
              <w:t>315 000</w:t>
            </w:r>
          </w:p>
        </w:tc>
      </w:tr>
      <w:tr w:rsidR="00E34178" w:rsidRPr="0076221C" w14:paraId="0F93C165" w14:textId="77777777" w:rsidTr="002B0003">
        <w:trPr>
          <w:trHeight w:val="580"/>
        </w:trPr>
        <w:tc>
          <w:tcPr>
            <w:tcW w:w="560" w:type="dxa"/>
          </w:tcPr>
          <w:p w14:paraId="1F4B59C0" w14:textId="77777777" w:rsidR="00E34178" w:rsidRPr="0076221C" w:rsidRDefault="00E34178" w:rsidP="0076221C"/>
        </w:tc>
        <w:tc>
          <w:tcPr>
            <w:tcW w:w="560" w:type="dxa"/>
          </w:tcPr>
          <w:p w14:paraId="28BECC34" w14:textId="77777777" w:rsidR="00E34178" w:rsidRPr="0076221C" w:rsidRDefault="003D30E1" w:rsidP="0076221C">
            <w:r w:rsidRPr="0076221C">
              <w:t>23</w:t>
            </w:r>
          </w:p>
        </w:tc>
        <w:tc>
          <w:tcPr>
            <w:tcW w:w="3160" w:type="dxa"/>
          </w:tcPr>
          <w:p w14:paraId="3AACBC3C" w14:textId="77777777" w:rsidR="00E34178" w:rsidRPr="0076221C" w:rsidRDefault="003D30E1" w:rsidP="0076221C">
            <w:r w:rsidRPr="0076221C">
              <w:t xml:space="preserve">Oppdrags- og samarbeidsvirksomhet, </w:t>
            </w:r>
            <w:r w:rsidRPr="003D30E1">
              <w:rPr>
                <w:rStyle w:val="kursiv0"/>
              </w:rPr>
              <w:t>kan overføres</w:t>
            </w:r>
          </w:p>
        </w:tc>
        <w:tc>
          <w:tcPr>
            <w:tcW w:w="1120" w:type="dxa"/>
          </w:tcPr>
          <w:p w14:paraId="0FBE1F5E" w14:textId="77777777" w:rsidR="00E34178" w:rsidRPr="0076221C" w:rsidRDefault="003D30E1" w:rsidP="0076221C">
            <w:r w:rsidRPr="0076221C">
              <w:t>121 881</w:t>
            </w:r>
          </w:p>
        </w:tc>
        <w:tc>
          <w:tcPr>
            <w:tcW w:w="1120" w:type="dxa"/>
          </w:tcPr>
          <w:p w14:paraId="0BC61D43" w14:textId="77777777" w:rsidR="00E34178" w:rsidRPr="0076221C" w:rsidRDefault="003D30E1" w:rsidP="0076221C">
            <w:r w:rsidRPr="0076221C">
              <w:t>-50 881</w:t>
            </w:r>
          </w:p>
        </w:tc>
        <w:tc>
          <w:tcPr>
            <w:tcW w:w="1120" w:type="dxa"/>
          </w:tcPr>
          <w:p w14:paraId="4A5D4B16" w14:textId="77777777" w:rsidR="00E34178" w:rsidRPr="0076221C" w:rsidRDefault="003D30E1" w:rsidP="0076221C">
            <w:r w:rsidRPr="0076221C">
              <w:t>-</w:t>
            </w:r>
          </w:p>
        </w:tc>
        <w:tc>
          <w:tcPr>
            <w:tcW w:w="1120" w:type="dxa"/>
          </w:tcPr>
          <w:p w14:paraId="78166A39" w14:textId="77777777" w:rsidR="00E34178" w:rsidRPr="0076221C" w:rsidRDefault="003D30E1" w:rsidP="0076221C">
            <w:r w:rsidRPr="0076221C">
              <w:t>-</w:t>
            </w:r>
          </w:p>
        </w:tc>
        <w:tc>
          <w:tcPr>
            <w:tcW w:w="1120" w:type="dxa"/>
          </w:tcPr>
          <w:p w14:paraId="0EF607BE" w14:textId="77777777" w:rsidR="00E34178" w:rsidRPr="0076221C" w:rsidRDefault="003D30E1" w:rsidP="0076221C">
            <w:r w:rsidRPr="0076221C">
              <w:t>71 000</w:t>
            </w:r>
          </w:p>
        </w:tc>
      </w:tr>
      <w:tr w:rsidR="00E34178" w:rsidRPr="0076221C" w14:paraId="190A4EA6" w14:textId="77777777" w:rsidTr="002B0003">
        <w:trPr>
          <w:trHeight w:val="360"/>
        </w:trPr>
        <w:tc>
          <w:tcPr>
            <w:tcW w:w="560" w:type="dxa"/>
          </w:tcPr>
          <w:p w14:paraId="326EEA1A" w14:textId="77777777" w:rsidR="00E34178" w:rsidRPr="0076221C" w:rsidRDefault="003D30E1" w:rsidP="0076221C">
            <w:r w:rsidRPr="0076221C">
              <w:t>1820</w:t>
            </w:r>
          </w:p>
        </w:tc>
        <w:tc>
          <w:tcPr>
            <w:tcW w:w="560" w:type="dxa"/>
          </w:tcPr>
          <w:p w14:paraId="6417B9F1" w14:textId="77777777" w:rsidR="00E34178" w:rsidRPr="0076221C" w:rsidRDefault="00E34178" w:rsidP="0076221C"/>
        </w:tc>
        <w:tc>
          <w:tcPr>
            <w:tcW w:w="5400" w:type="dxa"/>
            <w:gridSpan w:val="3"/>
          </w:tcPr>
          <w:p w14:paraId="7D452BDD" w14:textId="77777777" w:rsidR="00E34178" w:rsidRPr="0076221C" w:rsidRDefault="003D30E1" w:rsidP="0076221C">
            <w:r w:rsidRPr="0076221C">
              <w:t>Norges vassdrags- og energidirektorat</w:t>
            </w:r>
          </w:p>
        </w:tc>
        <w:tc>
          <w:tcPr>
            <w:tcW w:w="1120" w:type="dxa"/>
          </w:tcPr>
          <w:p w14:paraId="61B0AAE7" w14:textId="77777777" w:rsidR="00E34178" w:rsidRPr="0076221C" w:rsidRDefault="00E34178" w:rsidP="0076221C"/>
        </w:tc>
        <w:tc>
          <w:tcPr>
            <w:tcW w:w="1120" w:type="dxa"/>
          </w:tcPr>
          <w:p w14:paraId="5199563B" w14:textId="77777777" w:rsidR="00E34178" w:rsidRPr="0076221C" w:rsidRDefault="00E34178" w:rsidP="0076221C"/>
        </w:tc>
        <w:tc>
          <w:tcPr>
            <w:tcW w:w="1120" w:type="dxa"/>
          </w:tcPr>
          <w:p w14:paraId="028DE802" w14:textId="77777777" w:rsidR="00E34178" w:rsidRPr="0076221C" w:rsidRDefault="00E34178" w:rsidP="0076221C"/>
        </w:tc>
      </w:tr>
      <w:tr w:rsidR="00E34178" w:rsidRPr="0076221C" w14:paraId="67E18658" w14:textId="77777777" w:rsidTr="002B0003">
        <w:trPr>
          <w:trHeight w:val="360"/>
        </w:trPr>
        <w:tc>
          <w:tcPr>
            <w:tcW w:w="560" w:type="dxa"/>
          </w:tcPr>
          <w:p w14:paraId="3B77F972" w14:textId="77777777" w:rsidR="00E34178" w:rsidRPr="0076221C" w:rsidRDefault="00E34178" w:rsidP="0076221C"/>
        </w:tc>
        <w:tc>
          <w:tcPr>
            <w:tcW w:w="560" w:type="dxa"/>
          </w:tcPr>
          <w:p w14:paraId="04A94B4E" w14:textId="77777777" w:rsidR="00E34178" w:rsidRPr="0076221C" w:rsidRDefault="003D30E1" w:rsidP="0076221C">
            <w:r w:rsidRPr="0076221C">
              <w:t>1</w:t>
            </w:r>
          </w:p>
        </w:tc>
        <w:tc>
          <w:tcPr>
            <w:tcW w:w="3160" w:type="dxa"/>
          </w:tcPr>
          <w:p w14:paraId="6DBAAE59" w14:textId="77777777" w:rsidR="00E34178" w:rsidRPr="0076221C" w:rsidRDefault="003D30E1" w:rsidP="0076221C">
            <w:r w:rsidRPr="0076221C">
              <w:t xml:space="preserve">Driftsutgifter </w:t>
            </w:r>
          </w:p>
        </w:tc>
        <w:tc>
          <w:tcPr>
            <w:tcW w:w="1120" w:type="dxa"/>
          </w:tcPr>
          <w:p w14:paraId="2DBF8352" w14:textId="77777777" w:rsidR="00E34178" w:rsidRPr="0076221C" w:rsidRDefault="003D30E1" w:rsidP="0076221C">
            <w:r w:rsidRPr="0076221C">
              <w:t>608 904</w:t>
            </w:r>
          </w:p>
        </w:tc>
        <w:tc>
          <w:tcPr>
            <w:tcW w:w="1120" w:type="dxa"/>
          </w:tcPr>
          <w:p w14:paraId="271DA55A" w14:textId="77777777" w:rsidR="00E34178" w:rsidRPr="0076221C" w:rsidRDefault="003D30E1" w:rsidP="0076221C">
            <w:r w:rsidRPr="0076221C">
              <w:t>9 000</w:t>
            </w:r>
          </w:p>
        </w:tc>
        <w:tc>
          <w:tcPr>
            <w:tcW w:w="1120" w:type="dxa"/>
          </w:tcPr>
          <w:p w14:paraId="375D28E4" w14:textId="77777777" w:rsidR="00E34178" w:rsidRPr="0076221C" w:rsidRDefault="003D30E1" w:rsidP="0076221C">
            <w:r w:rsidRPr="0076221C">
              <w:t>10 096</w:t>
            </w:r>
          </w:p>
        </w:tc>
        <w:tc>
          <w:tcPr>
            <w:tcW w:w="1120" w:type="dxa"/>
          </w:tcPr>
          <w:p w14:paraId="0BF67957" w14:textId="77777777" w:rsidR="00E34178" w:rsidRPr="0076221C" w:rsidRDefault="003D30E1" w:rsidP="0076221C">
            <w:r w:rsidRPr="0076221C">
              <w:t>-</w:t>
            </w:r>
          </w:p>
        </w:tc>
        <w:tc>
          <w:tcPr>
            <w:tcW w:w="1120" w:type="dxa"/>
          </w:tcPr>
          <w:p w14:paraId="0999AF2A" w14:textId="77777777" w:rsidR="00E34178" w:rsidRPr="0076221C" w:rsidRDefault="003D30E1" w:rsidP="0076221C">
            <w:r w:rsidRPr="0076221C">
              <w:t>628 000</w:t>
            </w:r>
          </w:p>
        </w:tc>
      </w:tr>
      <w:tr w:rsidR="00E34178" w:rsidRPr="0076221C" w14:paraId="6C3BBF81" w14:textId="77777777" w:rsidTr="002B0003">
        <w:trPr>
          <w:trHeight w:val="800"/>
        </w:trPr>
        <w:tc>
          <w:tcPr>
            <w:tcW w:w="560" w:type="dxa"/>
          </w:tcPr>
          <w:p w14:paraId="51EBBEA0" w14:textId="77777777" w:rsidR="00E34178" w:rsidRPr="0076221C" w:rsidRDefault="00E34178" w:rsidP="0076221C"/>
        </w:tc>
        <w:tc>
          <w:tcPr>
            <w:tcW w:w="560" w:type="dxa"/>
          </w:tcPr>
          <w:p w14:paraId="5BFCE61A" w14:textId="77777777" w:rsidR="00E34178" w:rsidRPr="0076221C" w:rsidRDefault="003D30E1" w:rsidP="0076221C">
            <w:r w:rsidRPr="0076221C">
              <w:t>22</w:t>
            </w:r>
          </w:p>
        </w:tc>
        <w:tc>
          <w:tcPr>
            <w:tcW w:w="3160" w:type="dxa"/>
          </w:tcPr>
          <w:p w14:paraId="10145574" w14:textId="77777777" w:rsidR="00E34178" w:rsidRPr="0076221C" w:rsidRDefault="003D30E1" w:rsidP="0076221C">
            <w:r w:rsidRPr="0076221C">
              <w:t xml:space="preserve">Flom- og </w:t>
            </w:r>
            <w:proofErr w:type="gramStart"/>
            <w:r w:rsidRPr="0076221C">
              <w:t xml:space="preserve">skredforebygging,  </w:t>
            </w:r>
            <w:r w:rsidRPr="003D30E1">
              <w:rPr>
                <w:rStyle w:val="kursiv0"/>
              </w:rPr>
              <w:t>kan</w:t>
            </w:r>
            <w:proofErr w:type="gramEnd"/>
            <w:r w:rsidRPr="003D30E1">
              <w:rPr>
                <w:rStyle w:val="kursiv0"/>
              </w:rPr>
              <w:t xml:space="preserve"> overføres, kan nyttes under postene 45, 60 og 72</w:t>
            </w:r>
          </w:p>
        </w:tc>
        <w:tc>
          <w:tcPr>
            <w:tcW w:w="1120" w:type="dxa"/>
          </w:tcPr>
          <w:p w14:paraId="771F0D18" w14:textId="77777777" w:rsidR="00E34178" w:rsidRPr="0076221C" w:rsidRDefault="003D30E1" w:rsidP="0076221C">
            <w:r w:rsidRPr="0076221C">
              <w:t>199 780</w:t>
            </w:r>
          </w:p>
        </w:tc>
        <w:tc>
          <w:tcPr>
            <w:tcW w:w="1120" w:type="dxa"/>
          </w:tcPr>
          <w:p w14:paraId="7D463645" w14:textId="77777777" w:rsidR="00E34178" w:rsidRPr="0076221C" w:rsidRDefault="003D30E1" w:rsidP="0076221C">
            <w:r w:rsidRPr="0076221C">
              <w:t>10 000</w:t>
            </w:r>
          </w:p>
        </w:tc>
        <w:tc>
          <w:tcPr>
            <w:tcW w:w="1120" w:type="dxa"/>
          </w:tcPr>
          <w:p w14:paraId="099CEC48" w14:textId="77777777" w:rsidR="00E34178" w:rsidRPr="0076221C" w:rsidRDefault="003D30E1" w:rsidP="0076221C">
            <w:r w:rsidRPr="0076221C">
              <w:t>-</w:t>
            </w:r>
          </w:p>
        </w:tc>
        <w:tc>
          <w:tcPr>
            <w:tcW w:w="1120" w:type="dxa"/>
          </w:tcPr>
          <w:p w14:paraId="64213955" w14:textId="77777777" w:rsidR="00E34178" w:rsidRPr="0076221C" w:rsidRDefault="003D30E1" w:rsidP="0076221C">
            <w:r w:rsidRPr="0076221C">
              <w:t>-</w:t>
            </w:r>
          </w:p>
        </w:tc>
        <w:tc>
          <w:tcPr>
            <w:tcW w:w="1120" w:type="dxa"/>
          </w:tcPr>
          <w:p w14:paraId="69A14E0A" w14:textId="77777777" w:rsidR="00E34178" w:rsidRPr="0076221C" w:rsidRDefault="003D30E1" w:rsidP="0076221C">
            <w:r w:rsidRPr="0076221C">
              <w:t>209 780</w:t>
            </w:r>
          </w:p>
        </w:tc>
      </w:tr>
      <w:tr w:rsidR="00E34178" w:rsidRPr="0076221C" w14:paraId="0722C880" w14:textId="77777777" w:rsidTr="002B0003">
        <w:trPr>
          <w:trHeight w:val="580"/>
        </w:trPr>
        <w:tc>
          <w:tcPr>
            <w:tcW w:w="560" w:type="dxa"/>
          </w:tcPr>
          <w:p w14:paraId="4B2EAAF4" w14:textId="77777777" w:rsidR="00E34178" w:rsidRPr="0076221C" w:rsidRDefault="00E34178" w:rsidP="0076221C"/>
        </w:tc>
        <w:tc>
          <w:tcPr>
            <w:tcW w:w="560" w:type="dxa"/>
          </w:tcPr>
          <w:p w14:paraId="58612C7A" w14:textId="77777777" w:rsidR="00E34178" w:rsidRPr="0076221C" w:rsidRDefault="003D30E1" w:rsidP="0076221C">
            <w:r w:rsidRPr="0076221C">
              <w:t>23</w:t>
            </w:r>
          </w:p>
        </w:tc>
        <w:tc>
          <w:tcPr>
            <w:tcW w:w="3160" w:type="dxa"/>
          </w:tcPr>
          <w:p w14:paraId="22F43C5C" w14:textId="77777777" w:rsidR="00E34178" w:rsidRPr="0076221C" w:rsidRDefault="003D30E1" w:rsidP="0076221C">
            <w:r w:rsidRPr="0076221C">
              <w:t xml:space="preserve">Oppdrags- og samarbeidsvirksomhet, </w:t>
            </w:r>
            <w:r w:rsidRPr="003D30E1">
              <w:rPr>
                <w:rStyle w:val="kursiv0"/>
              </w:rPr>
              <w:t>kan overføres</w:t>
            </w:r>
          </w:p>
        </w:tc>
        <w:tc>
          <w:tcPr>
            <w:tcW w:w="1120" w:type="dxa"/>
          </w:tcPr>
          <w:p w14:paraId="0EBC4874" w14:textId="77777777" w:rsidR="00E34178" w:rsidRPr="0076221C" w:rsidRDefault="003D30E1" w:rsidP="0076221C">
            <w:r w:rsidRPr="0076221C">
              <w:t>88 913</w:t>
            </w:r>
          </w:p>
        </w:tc>
        <w:tc>
          <w:tcPr>
            <w:tcW w:w="1120" w:type="dxa"/>
          </w:tcPr>
          <w:p w14:paraId="68343200" w14:textId="77777777" w:rsidR="00E34178" w:rsidRPr="0076221C" w:rsidRDefault="003D30E1" w:rsidP="0076221C">
            <w:r w:rsidRPr="0076221C">
              <w:t>-30 913</w:t>
            </w:r>
          </w:p>
        </w:tc>
        <w:tc>
          <w:tcPr>
            <w:tcW w:w="1120" w:type="dxa"/>
          </w:tcPr>
          <w:p w14:paraId="356F1C1E" w14:textId="77777777" w:rsidR="00E34178" w:rsidRPr="0076221C" w:rsidRDefault="003D30E1" w:rsidP="0076221C">
            <w:r w:rsidRPr="0076221C">
              <w:t>-</w:t>
            </w:r>
          </w:p>
        </w:tc>
        <w:tc>
          <w:tcPr>
            <w:tcW w:w="1120" w:type="dxa"/>
          </w:tcPr>
          <w:p w14:paraId="029676E1" w14:textId="77777777" w:rsidR="00E34178" w:rsidRPr="0076221C" w:rsidRDefault="003D30E1" w:rsidP="0076221C">
            <w:r w:rsidRPr="0076221C">
              <w:t>-</w:t>
            </w:r>
          </w:p>
        </w:tc>
        <w:tc>
          <w:tcPr>
            <w:tcW w:w="1120" w:type="dxa"/>
          </w:tcPr>
          <w:p w14:paraId="615B5041" w14:textId="77777777" w:rsidR="00E34178" w:rsidRPr="0076221C" w:rsidRDefault="003D30E1" w:rsidP="0076221C">
            <w:r w:rsidRPr="0076221C">
              <w:t>58 000</w:t>
            </w:r>
          </w:p>
        </w:tc>
      </w:tr>
      <w:tr w:rsidR="00E34178" w:rsidRPr="0076221C" w14:paraId="5E1EA146" w14:textId="77777777" w:rsidTr="002B0003">
        <w:trPr>
          <w:trHeight w:val="800"/>
        </w:trPr>
        <w:tc>
          <w:tcPr>
            <w:tcW w:w="560" w:type="dxa"/>
          </w:tcPr>
          <w:p w14:paraId="5C729CC8" w14:textId="77777777" w:rsidR="00E34178" w:rsidRPr="0076221C" w:rsidRDefault="00E34178" w:rsidP="0076221C"/>
        </w:tc>
        <w:tc>
          <w:tcPr>
            <w:tcW w:w="560" w:type="dxa"/>
          </w:tcPr>
          <w:p w14:paraId="33F58D08" w14:textId="77777777" w:rsidR="00E34178" w:rsidRPr="0076221C" w:rsidRDefault="003D30E1" w:rsidP="0076221C">
            <w:r w:rsidRPr="0076221C">
              <w:t>25</w:t>
            </w:r>
          </w:p>
        </w:tc>
        <w:tc>
          <w:tcPr>
            <w:tcW w:w="3160" w:type="dxa"/>
          </w:tcPr>
          <w:p w14:paraId="6E3046B8" w14:textId="77777777" w:rsidR="00E34178" w:rsidRPr="0076221C" w:rsidRDefault="003D30E1" w:rsidP="0076221C">
            <w:r w:rsidRPr="0076221C">
              <w:t xml:space="preserve">Krise- og hastetiltak i forbindelse med flom- og </w:t>
            </w:r>
            <w:proofErr w:type="gramStart"/>
            <w:r w:rsidRPr="0076221C">
              <w:t xml:space="preserve">skredhendelser,  </w:t>
            </w:r>
            <w:r w:rsidRPr="003D30E1">
              <w:rPr>
                <w:rStyle w:val="kursiv0"/>
              </w:rPr>
              <w:t>kan</w:t>
            </w:r>
            <w:proofErr w:type="gramEnd"/>
            <w:r w:rsidRPr="003D30E1">
              <w:rPr>
                <w:rStyle w:val="kursiv0"/>
              </w:rPr>
              <w:t xml:space="preserve"> overføres</w:t>
            </w:r>
          </w:p>
        </w:tc>
        <w:tc>
          <w:tcPr>
            <w:tcW w:w="1120" w:type="dxa"/>
          </w:tcPr>
          <w:p w14:paraId="4D15E060" w14:textId="77777777" w:rsidR="00E34178" w:rsidRPr="0076221C" w:rsidRDefault="003D30E1" w:rsidP="0076221C">
            <w:r w:rsidRPr="0076221C">
              <w:t>44 955</w:t>
            </w:r>
          </w:p>
        </w:tc>
        <w:tc>
          <w:tcPr>
            <w:tcW w:w="1120" w:type="dxa"/>
          </w:tcPr>
          <w:p w14:paraId="5B4DB37E" w14:textId="77777777" w:rsidR="00E34178" w:rsidRPr="0076221C" w:rsidRDefault="003D30E1" w:rsidP="0076221C">
            <w:r w:rsidRPr="0076221C">
              <w:t>69 045</w:t>
            </w:r>
          </w:p>
        </w:tc>
        <w:tc>
          <w:tcPr>
            <w:tcW w:w="1120" w:type="dxa"/>
          </w:tcPr>
          <w:p w14:paraId="4EEBC2D6" w14:textId="77777777" w:rsidR="00E34178" w:rsidRPr="0076221C" w:rsidRDefault="003D30E1" w:rsidP="0076221C">
            <w:r w:rsidRPr="0076221C">
              <w:t>-</w:t>
            </w:r>
          </w:p>
        </w:tc>
        <w:tc>
          <w:tcPr>
            <w:tcW w:w="1120" w:type="dxa"/>
          </w:tcPr>
          <w:p w14:paraId="459E7252" w14:textId="77777777" w:rsidR="00E34178" w:rsidRPr="0076221C" w:rsidRDefault="003D30E1" w:rsidP="0076221C">
            <w:r w:rsidRPr="0076221C">
              <w:t>-</w:t>
            </w:r>
          </w:p>
        </w:tc>
        <w:tc>
          <w:tcPr>
            <w:tcW w:w="1120" w:type="dxa"/>
          </w:tcPr>
          <w:p w14:paraId="6A9480D0" w14:textId="77777777" w:rsidR="00E34178" w:rsidRPr="0076221C" w:rsidRDefault="003D30E1" w:rsidP="0076221C">
            <w:r w:rsidRPr="0076221C">
              <w:t>114 000</w:t>
            </w:r>
          </w:p>
        </w:tc>
      </w:tr>
      <w:tr w:rsidR="00E34178" w:rsidRPr="0076221C" w14:paraId="03932AB7" w14:textId="77777777" w:rsidTr="002B0003">
        <w:trPr>
          <w:trHeight w:val="580"/>
        </w:trPr>
        <w:tc>
          <w:tcPr>
            <w:tcW w:w="560" w:type="dxa"/>
          </w:tcPr>
          <w:p w14:paraId="581DE1FB" w14:textId="77777777" w:rsidR="00E34178" w:rsidRPr="0076221C" w:rsidRDefault="00E34178" w:rsidP="0076221C"/>
        </w:tc>
        <w:tc>
          <w:tcPr>
            <w:tcW w:w="560" w:type="dxa"/>
          </w:tcPr>
          <w:p w14:paraId="0D733513" w14:textId="77777777" w:rsidR="00E34178" w:rsidRPr="0076221C" w:rsidRDefault="003D30E1" w:rsidP="0076221C">
            <w:r w:rsidRPr="0076221C">
              <w:t>26</w:t>
            </w:r>
          </w:p>
        </w:tc>
        <w:tc>
          <w:tcPr>
            <w:tcW w:w="3160" w:type="dxa"/>
          </w:tcPr>
          <w:p w14:paraId="17C7DA0B" w14:textId="77777777" w:rsidR="00E34178" w:rsidRPr="0076221C" w:rsidRDefault="003D30E1" w:rsidP="0076221C">
            <w:r w:rsidRPr="0076221C">
              <w:t xml:space="preserve">Driftsutgifter, Reguleringsmyndigheten for energi </w:t>
            </w:r>
          </w:p>
        </w:tc>
        <w:tc>
          <w:tcPr>
            <w:tcW w:w="1120" w:type="dxa"/>
          </w:tcPr>
          <w:p w14:paraId="69049E0D" w14:textId="77777777" w:rsidR="00E34178" w:rsidRPr="0076221C" w:rsidRDefault="003D30E1" w:rsidP="0076221C">
            <w:r w:rsidRPr="0076221C">
              <w:t>62 242</w:t>
            </w:r>
          </w:p>
        </w:tc>
        <w:tc>
          <w:tcPr>
            <w:tcW w:w="1120" w:type="dxa"/>
          </w:tcPr>
          <w:p w14:paraId="7130528E" w14:textId="77777777" w:rsidR="00E34178" w:rsidRPr="0076221C" w:rsidRDefault="003D30E1" w:rsidP="0076221C">
            <w:r w:rsidRPr="0076221C">
              <w:t>-</w:t>
            </w:r>
          </w:p>
        </w:tc>
        <w:tc>
          <w:tcPr>
            <w:tcW w:w="1120" w:type="dxa"/>
          </w:tcPr>
          <w:p w14:paraId="65DBF8C3" w14:textId="77777777" w:rsidR="00E34178" w:rsidRPr="0076221C" w:rsidRDefault="003D30E1" w:rsidP="0076221C">
            <w:r w:rsidRPr="0076221C">
              <w:t>1 758</w:t>
            </w:r>
          </w:p>
        </w:tc>
        <w:tc>
          <w:tcPr>
            <w:tcW w:w="1120" w:type="dxa"/>
          </w:tcPr>
          <w:p w14:paraId="42E32F53" w14:textId="77777777" w:rsidR="00E34178" w:rsidRPr="0076221C" w:rsidRDefault="003D30E1" w:rsidP="0076221C">
            <w:r w:rsidRPr="0076221C">
              <w:t>-</w:t>
            </w:r>
          </w:p>
        </w:tc>
        <w:tc>
          <w:tcPr>
            <w:tcW w:w="1120" w:type="dxa"/>
          </w:tcPr>
          <w:p w14:paraId="209B5EDE" w14:textId="77777777" w:rsidR="00E34178" w:rsidRPr="0076221C" w:rsidRDefault="003D30E1" w:rsidP="0076221C">
            <w:r w:rsidRPr="0076221C">
              <w:t>64 000</w:t>
            </w:r>
          </w:p>
        </w:tc>
      </w:tr>
      <w:tr w:rsidR="00E34178" w:rsidRPr="0076221C" w14:paraId="52753A3E" w14:textId="77777777" w:rsidTr="002B0003">
        <w:trPr>
          <w:trHeight w:val="800"/>
        </w:trPr>
        <w:tc>
          <w:tcPr>
            <w:tcW w:w="560" w:type="dxa"/>
          </w:tcPr>
          <w:p w14:paraId="3FDA6D92" w14:textId="77777777" w:rsidR="00E34178" w:rsidRPr="0076221C" w:rsidRDefault="00E34178" w:rsidP="0076221C"/>
        </w:tc>
        <w:tc>
          <w:tcPr>
            <w:tcW w:w="560" w:type="dxa"/>
          </w:tcPr>
          <w:p w14:paraId="39AA51A2" w14:textId="77777777" w:rsidR="00E34178" w:rsidRPr="0076221C" w:rsidRDefault="003D30E1" w:rsidP="0076221C">
            <w:r w:rsidRPr="0076221C">
              <w:t>45</w:t>
            </w:r>
          </w:p>
        </w:tc>
        <w:tc>
          <w:tcPr>
            <w:tcW w:w="3160" w:type="dxa"/>
          </w:tcPr>
          <w:p w14:paraId="560A744A" w14:textId="77777777" w:rsidR="00E34178" w:rsidRPr="0076221C" w:rsidRDefault="003D30E1" w:rsidP="0076221C">
            <w:r w:rsidRPr="0076221C">
              <w:t xml:space="preserve">Større utstyrsanskaffelser og vedlikehold, </w:t>
            </w:r>
            <w:r w:rsidRPr="003D30E1">
              <w:rPr>
                <w:rStyle w:val="kursiv0"/>
              </w:rPr>
              <w:t>kan overføres, kan nyttes under post 22</w:t>
            </w:r>
          </w:p>
        </w:tc>
        <w:tc>
          <w:tcPr>
            <w:tcW w:w="1120" w:type="dxa"/>
          </w:tcPr>
          <w:p w14:paraId="6A1C1CD0" w14:textId="77777777" w:rsidR="00E34178" w:rsidRPr="0076221C" w:rsidRDefault="003D30E1" w:rsidP="0076221C">
            <w:r w:rsidRPr="0076221C">
              <w:t>23 000</w:t>
            </w:r>
          </w:p>
        </w:tc>
        <w:tc>
          <w:tcPr>
            <w:tcW w:w="1120" w:type="dxa"/>
          </w:tcPr>
          <w:p w14:paraId="538A40E9" w14:textId="77777777" w:rsidR="00E34178" w:rsidRPr="0076221C" w:rsidRDefault="003D30E1" w:rsidP="0076221C">
            <w:r w:rsidRPr="0076221C">
              <w:t>1 000</w:t>
            </w:r>
          </w:p>
        </w:tc>
        <w:tc>
          <w:tcPr>
            <w:tcW w:w="1120" w:type="dxa"/>
          </w:tcPr>
          <w:p w14:paraId="79E91351" w14:textId="77777777" w:rsidR="00E34178" w:rsidRPr="0076221C" w:rsidRDefault="003D30E1" w:rsidP="0076221C">
            <w:r w:rsidRPr="0076221C">
              <w:t>-</w:t>
            </w:r>
          </w:p>
        </w:tc>
        <w:tc>
          <w:tcPr>
            <w:tcW w:w="1120" w:type="dxa"/>
          </w:tcPr>
          <w:p w14:paraId="7D97011C" w14:textId="77777777" w:rsidR="00E34178" w:rsidRPr="0076221C" w:rsidRDefault="003D30E1" w:rsidP="0076221C">
            <w:r w:rsidRPr="0076221C">
              <w:t>-</w:t>
            </w:r>
          </w:p>
        </w:tc>
        <w:tc>
          <w:tcPr>
            <w:tcW w:w="1120" w:type="dxa"/>
          </w:tcPr>
          <w:p w14:paraId="25128496" w14:textId="77777777" w:rsidR="00E34178" w:rsidRPr="0076221C" w:rsidRDefault="003D30E1" w:rsidP="0076221C">
            <w:r w:rsidRPr="0076221C">
              <w:t>24 000</w:t>
            </w:r>
          </w:p>
        </w:tc>
      </w:tr>
      <w:tr w:rsidR="00E34178" w:rsidRPr="0076221C" w14:paraId="05B8C4FB" w14:textId="77777777" w:rsidTr="002B0003">
        <w:trPr>
          <w:trHeight w:val="580"/>
        </w:trPr>
        <w:tc>
          <w:tcPr>
            <w:tcW w:w="560" w:type="dxa"/>
          </w:tcPr>
          <w:p w14:paraId="76484EDC" w14:textId="77777777" w:rsidR="00E34178" w:rsidRPr="0076221C" w:rsidRDefault="00E34178" w:rsidP="0076221C"/>
        </w:tc>
        <w:tc>
          <w:tcPr>
            <w:tcW w:w="560" w:type="dxa"/>
          </w:tcPr>
          <w:p w14:paraId="4F06552B" w14:textId="77777777" w:rsidR="00E34178" w:rsidRPr="0076221C" w:rsidRDefault="003D30E1" w:rsidP="0076221C">
            <w:r w:rsidRPr="0076221C">
              <w:t>74</w:t>
            </w:r>
          </w:p>
        </w:tc>
        <w:tc>
          <w:tcPr>
            <w:tcW w:w="3160" w:type="dxa"/>
          </w:tcPr>
          <w:p w14:paraId="40FE2737" w14:textId="77777777" w:rsidR="00E34178" w:rsidRPr="0076221C" w:rsidRDefault="003D30E1" w:rsidP="0076221C">
            <w:r w:rsidRPr="0076221C">
              <w:t xml:space="preserve">Tilskudd til museums- og kulturminnetiltak, </w:t>
            </w:r>
            <w:r w:rsidRPr="003D30E1">
              <w:rPr>
                <w:rStyle w:val="kursiv0"/>
              </w:rPr>
              <w:t>kan overføres</w:t>
            </w:r>
          </w:p>
        </w:tc>
        <w:tc>
          <w:tcPr>
            <w:tcW w:w="1120" w:type="dxa"/>
          </w:tcPr>
          <w:p w14:paraId="71334597" w14:textId="77777777" w:rsidR="00E34178" w:rsidRPr="0076221C" w:rsidRDefault="003D30E1" w:rsidP="0076221C">
            <w:r w:rsidRPr="0076221C">
              <w:t>7 200</w:t>
            </w:r>
          </w:p>
        </w:tc>
        <w:tc>
          <w:tcPr>
            <w:tcW w:w="1120" w:type="dxa"/>
          </w:tcPr>
          <w:p w14:paraId="57019F2D" w14:textId="77777777" w:rsidR="00E34178" w:rsidRPr="0076221C" w:rsidRDefault="003D30E1" w:rsidP="0076221C">
            <w:r w:rsidRPr="0076221C">
              <w:t>500</w:t>
            </w:r>
          </w:p>
        </w:tc>
        <w:tc>
          <w:tcPr>
            <w:tcW w:w="1120" w:type="dxa"/>
          </w:tcPr>
          <w:p w14:paraId="74445BC9" w14:textId="77777777" w:rsidR="00E34178" w:rsidRPr="0076221C" w:rsidRDefault="003D30E1" w:rsidP="0076221C">
            <w:r w:rsidRPr="0076221C">
              <w:t>-</w:t>
            </w:r>
          </w:p>
        </w:tc>
        <w:tc>
          <w:tcPr>
            <w:tcW w:w="1120" w:type="dxa"/>
          </w:tcPr>
          <w:p w14:paraId="7D821112" w14:textId="77777777" w:rsidR="00E34178" w:rsidRPr="0076221C" w:rsidRDefault="003D30E1" w:rsidP="0076221C">
            <w:r w:rsidRPr="0076221C">
              <w:t>-</w:t>
            </w:r>
          </w:p>
        </w:tc>
        <w:tc>
          <w:tcPr>
            <w:tcW w:w="1120" w:type="dxa"/>
          </w:tcPr>
          <w:p w14:paraId="01D5E4D7" w14:textId="77777777" w:rsidR="00E34178" w:rsidRPr="0076221C" w:rsidRDefault="003D30E1" w:rsidP="0076221C">
            <w:r w:rsidRPr="0076221C">
              <w:t>7 700</w:t>
            </w:r>
          </w:p>
        </w:tc>
      </w:tr>
      <w:tr w:rsidR="00E34178" w:rsidRPr="0076221C" w14:paraId="4DC08823" w14:textId="77777777" w:rsidTr="002B0003">
        <w:trPr>
          <w:trHeight w:val="360"/>
        </w:trPr>
        <w:tc>
          <w:tcPr>
            <w:tcW w:w="560" w:type="dxa"/>
          </w:tcPr>
          <w:p w14:paraId="1C697F7E" w14:textId="77777777" w:rsidR="00E34178" w:rsidRPr="0076221C" w:rsidRDefault="003D30E1" w:rsidP="0076221C">
            <w:r w:rsidRPr="0076221C">
              <w:t>1830</w:t>
            </w:r>
          </w:p>
        </w:tc>
        <w:tc>
          <w:tcPr>
            <w:tcW w:w="560" w:type="dxa"/>
          </w:tcPr>
          <w:p w14:paraId="164CD8FD" w14:textId="77777777" w:rsidR="00E34178" w:rsidRPr="0076221C" w:rsidRDefault="00E34178" w:rsidP="0076221C"/>
        </w:tc>
        <w:tc>
          <w:tcPr>
            <w:tcW w:w="3160" w:type="dxa"/>
          </w:tcPr>
          <w:p w14:paraId="1D2D0C6F" w14:textId="77777777" w:rsidR="00E34178" w:rsidRPr="0076221C" w:rsidRDefault="003D30E1" w:rsidP="0076221C">
            <w:r w:rsidRPr="0076221C">
              <w:t>Forskning og næringsutvikling</w:t>
            </w:r>
          </w:p>
        </w:tc>
        <w:tc>
          <w:tcPr>
            <w:tcW w:w="1120" w:type="dxa"/>
          </w:tcPr>
          <w:p w14:paraId="6442C817" w14:textId="77777777" w:rsidR="00E34178" w:rsidRPr="0076221C" w:rsidRDefault="00E34178" w:rsidP="0076221C"/>
        </w:tc>
        <w:tc>
          <w:tcPr>
            <w:tcW w:w="1120" w:type="dxa"/>
          </w:tcPr>
          <w:p w14:paraId="710300AB" w14:textId="77777777" w:rsidR="00E34178" w:rsidRPr="0076221C" w:rsidRDefault="00E34178" w:rsidP="0076221C"/>
        </w:tc>
        <w:tc>
          <w:tcPr>
            <w:tcW w:w="1120" w:type="dxa"/>
          </w:tcPr>
          <w:p w14:paraId="1B3D8E45" w14:textId="77777777" w:rsidR="00E34178" w:rsidRPr="0076221C" w:rsidRDefault="00E34178" w:rsidP="0076221C"/>
        </w:tc>
        <w:tc>
          <w:tcPr>
            <w:tcW w:w="1120" w:type="dxa"/>
          </w:tcPr>
          <w:p w14:paraId="2387A125" w14:textId="77777777" w:rsidR="00E34178" w:rsidRPr="0076221C" w:rsidRDefault="00E34178" w:rsidP="0076221C"/>
        </w:tc>
        <w:tc>
          <w:tcPr>
            <w:tcW w:w="1120" w:type="dxa"/>
          </w:tcPr>
          <w:p w14:paraId="253DC523" w14:textId="77777777" w:rsidR="00E34178" w:rsidRPr="0076221C" w:rsidRDefault="00E34178" w:rsidP="0076221C"/>
        </w:tc>
      </w:tr>
      <w:tr w:rsidR="00E34178" w:rsidRPr="0076221C" w14:paraId="1D9DF349" w14:textId="77777777" w:rsidTr="002B0003">
        <w:trPr>
          <w:trHeight w:val="360"/>
        </w:trPr>
        <w:tc>
          <w:tcPr>
            <w:tcW w:w="560" w:type="dxa"/>
          </w:tcPr>
          <w:p w14:paraId="6E3377EF" w14:textId="77777777" w:rsidR="00E34178" w:rsidRPr="0076221C" w:rsidRDefault="00E34178" w:rsidP="0076221C"/>
        </w:tc>
        <w:tc>
          <w:tcPr>
            <w:tcW w:w="560" w:type="dxa"/>
          </w:tcPr>
          <w:p w14:paraId="478D0821" w14:textId="77777777" w:rsidR="00E34178" w:rsidRPr="0076221C" w:rsidRDefault="003D30E1" w:rsidP="0076221C">
            <w:r w:rsidRPr="0076221C">
              <w:t>50</w:t>
            </w:r>
          </w:p>
        </w:tc>
        <w:tc>
          <w:tcPr>
            <w:tcW w:w="3160" w:type="dxa"/>
          </w:tcPr>
          <w:p w14:paraId="087DC105" w14:textId="77777777" w:rsidR="00E34178" w:rsidRPr="0076221C" w:rsidRDefault="003D30E1" w:rsidP="0076221C">
            <w:r w:rsidRPr="0076221C">
              <w:t xml:space="preserve">Norges forskningsråd </w:t>
            </w:r>
          </w:p>
        </w:tc>
        <w:tc>
          <w:tcPr>
            <w:tcW w:w="1120" w:type="dxa"/>
          </w:tcPr>
          <w:p w14:paraId="5B6286ED" w14:textId="77777777" w:rsidR="00E34178" w:rsidRPr="0076221C" w:rsidRDefault="003D30E1" w:rsidP="0076221C">
            <w:r w:rsidRPr="0076221C">
              <w:t>730 670</w:t>
            </w:r>
          </w:p>
        </w:tc>
        <w:tc>
          <w:tcPr>
            <w:tcW w:w="1120" w:type="dxa"/>
          </w:tcPr>
          <w:p w14:paraId="6DDF0F15" w14:textId="77777777" w:rsidR="00E34178" w:rsidRPr="0076221C" w:rsidRDefault="003D30E1" w:rsidP="0076221C">
            <w:r w:rsidRPr="0076221C">
              <w:t>-2 754</w:t>
            </w:r>
          </w:p>
        </w:tc>
        <w:tc>
          <w:tcPr>
            <w:tcW w:w="1120" w:type="dxa"/>
          </w:tcPr>
          <w:p w14:paraId="2152826E" w14:textId="77777777" w:rsidR="00E34178" w:rsidRPr="0076221C" w:rsidRDefault="003D30E1" w:rsidP="0076221C">
            <w:r w:rsidRPr="0076221C">
              <w:t>-</w:t>
            </w:r>
          </w:p>
        </w:tc>
        <w:tc>
          <w:tcPr>
            <w:tcW w:w="1120" w:type="dxa"/>
          </w:tcPr>
          <w:p w14:paraId="75627BB7" w14:textId="77777777" w:rsidR="00E34178" w:rsidRPr="0076221C" w:rsidRDefault="003D30E1" w:rsidP="0076221C">
            <w:r w:rsidRPr="0076221C">
              <w:t>-</w:t>
            </w:r>
          </w:p>
        </w:tc>
        <w:tc>
          <w:tcPr>
            <w:tcW w:w="1120" w:type="dxa"/>
          </w:tcPr>
          <w:p w14:paraId="5E311FCD" w14:textId="77777777" w:rsidR="00E34178" w:rsidRPr="0076221C" w:rsidRDefault="003D30E1" w:rsidP="0076221C">
            <w:r w:rsidRPr="0076221C">
              <w:t>727 916</w:t>
            </w:r>
          </w:p>
        </w:tc>
      </w:tr>
      <w:tr w:rsidR="00E34178" w:rsidRPr="0076221C" w14:paraId="62A3A279" w14:textId="77777777" w:rsidTr="002B0003">
        <w:trPr>
          <w:trHeight w:val="580"/>
        </w:trPr>
        <w:tc>
          <w:tcPr>
            <w:tcW w:w="560" w:type="dxa"/>
          </w:tcPr>
          <w:p w14:paraId="4F8AFC01" w14:textId="77777777" w:rsidR="00E34178" w:rsidRPr="0076221C" w:rsidRDefault="00E34178" w:rsidP="0076221C"/>
        </w:tc>
        <w:tc>
          <w:tcPr>
            <w:tcW w:w="560" w:type="dxa"/>
          </w:tcPr>
          <w:p w14:paraId="21F28CF4" w14:textId="77777777" w:rsidR="00E34178" w:rsidRPr="0076221C" w:rsidRDefault="003D30E1" w:rsidP="0076221C">
            <w:r w:rsidRPr="0076221C">
              <w:t>51</w:t>
            </w:r>
          </w:p>
        </w:tc>
        <w:tc>
          <w:tcPr>
            <w:tcW w:w="3160" w:type="dxa"/>
          </w:tcPr>
          <w:p w14:paraId="71163744" w14:textId="77777777" w:rsidR="00E34178" w:rsidRPr="0076221C" w:rsidRDefault="003D30E1" w:rsidP="0076221C">
            <w:r w:rsidRPr="0076221C">
              <w:t xml:space="preserve">Infrastruktur og markedsutvikling for hydrogen </w:t>
            </w:r>
          </w:p>
        </w:tc>
        <w:tc>
          <w:tcPr>
            <w:tcW w:w="1120" w:type="dxa"/>
          </w:tcPr>
          <w:p w14:paraId="7C53289B" w14:textId="77777777" w:rsidR="00E34178" w:rsidRPr="0076221C" w:rsidRDefault="003D30E1" w:rsidP="0076221C">
            <w:r w:rsidRPr="0076221C">
              <w:t>100 000</w:t>
            </w:r>
          </w:p>
        </w:tc>
        <w:tc>
          <w:tcPr>
            <w:tcW w:w="1120" w:type="dxa"/>
          </w:tcPr>
          <w:p w14:paraId="1D49BAB9" w14:textId="77777777" w:rsidR="00E34178" w:rsidRPr="0076221C" w:rsidRDefault="003D30E1" w:rsidP="0076221C">
            <w:r w:rsidRPr="0076221C">
              <w:t>80 000</w:t>
            </w:r>
          </w:p>
        </w:tc>
        <w:tc>
          <w:tcPr>
            <w:tcW w:w="1120" w:type="dxa"/>
          </w:tcPr>
          <w:p w14:paraId="308CFACA" w14:textId="77777777" w:rsidR="00E34178" w:rsidRPr="0076221C" w:rsidRDefault="003D30E1" w:rsidP="0076221C">
            <w:r w:rsidRPr="0076221C">
              <w:t>-</w:t>
            </w:r>
          </w:p>
        </w:tc>
        <w:tc>
          <w:tcPr>
            <w:tcW w:w="1120" w:type="dxa"/>
          </w:tcPr>
          <w:p w14:paraId="2B7DD7F9" w14:textId="77777777" w:rsidR="00E34178" w:rsidRPr="0076221C" w:rsidRDefault="003D30E1" w:rsidP="0076221C">
            <w:r w:rsidRPr="0076221C">
              <w:t>-</w:t>
            </w:r>
          </w:p>
        </w:tc>
        <w:tc>
          <w:tcPr>
            <w:tcW w:w="1120" w:type="dxa"/>
          </w:tcPr>
          <w:p w14:paraId="15D334F7" w14:textId="77777777" w:rsidR="00E34178" w:rsidRPr="0076221C" w:rsidRDefault="003D30E1" w:rsidP="0076221C">
            <w:r w:rsidRPr="0076221C">
              <w:t>180 000</w:t>
            </w:r>
          </w:p>
        </w:tc>
      </w:tr>
      <w:tr w:rsidR="00E34178" w:rsidRPr="0076221C" w14:paraId="75C45FF2" w14:textId="77777777" w:rsidTr="002B0003">
        <w:trPr>
          <w:trHeight w:val="360"/>
        </w:trPr>
        <w:tc>
          <w:tcPr>
            <w:tcW w:w="560" w:type="dxa"/>
          </w:tcPr>
          <w:p w14:paraId="3A9CE562" w14:textId="77777777" w:rsidR="00E34178" w:rsidRPr="0076221C" w:rsidRDefault="003D30E1" w:rsidP="0076221C">
            <w:r w:rsidRPr="0076221C">
              <w:t>1840</w:t>
            </w:r>
          </w:p>
        </w:tc>
        <w:tc>
          <w:tcPr>
            <w:tcW w:w="560" w:type="dxa"/>
          </w:tcPr>
          <w:p w14:paraId="3018A9E2" w14:textId="77777777" w:rsidR="00E34178" w:rsidRPr="0076221C" w:rsidRDefault="00E34178" w:rsidP="0076221C"/>
        </w:tc>
        <w:tc>
          <w:tcPr>
            <w:tcW w:w="3160" w:type="dxa"/>
          </w:tcPr>
          <w:p w14:paraId="3D3A0F4E" w14:textId="77777777" w:rsidR="00E34178" w:rsidRPr="0076221C" w:rsidRDefault="003D30E1" w:rsidP="0076221C">
            <w:r w:rsidRPr="0076221C">
              <w:t>CO</w:t>
            </w:r>
            <w:r w:rsidRPr="003D30E1">
              <w:rPr>
                <w:rStyle w:val="skrift-senket"/>
              </w:rPr>
              <w:t>2</w:t>
            </w:r>
            <w:r w:rsidRPr="0076221C">
              <w:t>-håndtering</w:t>
            </w:r>
          </w:p>
        </w:tc>
        <w:tc>
          <w:tcPr>
            <w:tcW w:w="1120" w:type="dxa"/>
          </w:tcPr>
          <w:p w14:paraId="7769F2C2" w14:textId="77777777" w:rsidR="00E34178" w:rsidRPr="0076221C" w:rsidRDefault="00E34178" w:rsidP="0076221C"/>
        </w:tc>
        <w:tc>
          <w:tcPr>
            <w:tcW w:w="1120" w:type="dxa"/>
          </w:tcPr>
          <w:p w14:paraId="3692EAFF" w14:textId="77777777" w:rsidR="00E34178" w:rsidRPr="0076221C" w:rsidRDefault="00E34178" w:rsidP="0076221C"/>
        </w:tc>
        <w:tc>
          <w:tcPr>
            <w:tcW w:w="1120" w:type="dxa"/>
          </w:tcPr>
          <w:p w14:paraId="3D4E0F7B" w14:textId="77777777" w:rsidR="00E34178" w:rsidRPr="0076221C" w:rsidRDefault="00E34178" w:rsidP="0076221C"/>
        </w:tc>
        <w:tc>
          <w:tcPr>
            <w:tcW w:w="1120" w:type="dxa"/>
          </w:tcPr>
          <w:p w14:paraId="76B4A92A" w14:textId="77777777" w:rsidR="00E34178" w:rsidRPr="0076221C" w:rsidRDefault="00E34178" w:rsidP="0076221C"/>
        </w:tc>
        <w:tc>
          <w:tcPr>
            <w:tcW w:w="1120" w:type="dxa"/>
          </w:tcPr>
          <w:p w14:paraId="0BCA950A" w14:textId="77777777" w:rsidR="00E34178" w:rsidRPr="0076221C" w:rsidRDefault="00E34178" w:rsidP="0076221C"/>
        </w:tc>
      </w:tr>
      <w:tr w:rsidR="00E34178" w:rsidRPr="0076221C" w14:paraId="50C83989" w14:textId="77777777" w:rsidTr="002B0003">
        <w:trPr>
          <w:trHeight w:val="580"/>
        </w:trPr>
        <w:tc>
          <w:tcPr>
            <w:tcW w:w="560" w:type="dxa"/>
          </w:tcPr>
          <w:p w14:paraId="09A1B36A" w14:textId="77777777" w:rsidR="00E34178" w:rsidRPr="0076221C" w:rsidRDefault="00E34178" w:rsidP="0076221C"/>
        </w:tc>
        <w:tc>
          <w:tcPr>
            <w:tcW w:w="560" w:type="dxa"/>
          </w:tcPr>
          <w:p w14:paraId="1B6C9D96" w14:textId="77777777" w:rsidR="00E34178" w:rsidRPr="0076221C" w:rsidRDefault="003D30E1" w:rsidP="0076221C">
            <w:r w:rsidRPr="0076221C">
              <w:t>50</w:t>
            </w:r>
          </w:p>
        </w:tc>
        <w:tc>
          <w:tcPr>
            <w:tcW w:w="3160" w:type="dxa"/>
          </w:tcPr>
          <w:p w14:paraId="30E6402F" w14:textId="77777777" w:rsidR="00E34178" w:rsidRPr="0076221C" w:rsidRDefault="003D30E1" w:rsidP="0076221C">
            <w:r w:rsidRPr="0076221C">
              <w:t>Forskning, utvikling og demonstrasjon av CO</w:t>
            </w:r>
            <w:r w:rsidRPr="003D30E1">
              <w:rPr>
                <w:rStyle w:val="skrift-senket"/>
              </w:rPr>
              <w:t>2</w:t>
            </w:r>
            <w:r w:rsidRPr="0076221C">
              <w:t xml:space="preserve">-håndtering </w:t>
            </w:r>
          </w:p>
        </w:tc>
        <w:tc>
          <w:tcPr>
            <w:tcW w:w="1120" w:type="dxa"/>
          </w:tcPr>
          <w:p w14:paraId="0C3929DD" w14:textId="77777777" w:rsidR="00E34178" w:rsidRPr="0076221C" w:rsidRDefault="003D30E1" w:rsidP="0076221C">
            <w:r w:rsidRPr="0076221C">
              <w:t>163 840</w:t>
            </w:r>
          </w:p>
        </w:tc>
        <w:tc>
          <w:tcPr>
            <w:tcW w:w="1120" w:type="dxa"/>
          </w:tcPr>
          <w:p w14:paraId="0807AE26" w14:textId="77777777" w:rsidR="00E34178" w:rsidRPr="0076221C" w:rsidRDefault="003D30E1" w:rsidP="0076221C">
            <w:r w:rsidRPr="0076221C">
              <w:t>-5 000</w:t>
            </w:r>
          </w:p>
        </w:tc>
        <w:tc>
          <w:tcPr>
            <w:tcW w:w="1120" w:type="dxa"/>
          </w:tcPr>
          <w:p w14:paraId="29B09763" w14:textId="77777777" w:rsidR="00E34178" w:rsidRPr="0076221C" w:rsidRDefault="003D30E1" w:rsidP="0076221C">
            <w:r w:rsidRPr="0076221C">
              <w:t>-</w:t>
            </w:r>
          </w:p>
        </w:tc>
        <w:tc>
          <w:tcPr>
            <w:tcW w:w="1120" w:type="dxa"/>
          </w:tcPr>
          <w:p w14:paraId="76AC718D" w14:textId="77777777" w:rsidR="00E34178" w:rsidRPr="0076221C" w:rsidRDefault="003D30E1" w:rsidP="0076221C">
            <w:r w:rsidRPr="0076221C">
              <w:t>-</w:t>
            </w:r>
          </w:p>
        </w:tc>
        <w:tc>
          <w:tcPr>
            <w:tcW w:w="1120" w:type="dxa"/>
          </w:tcPr>
          <w:p w14:paraId="508D1E17" w14:textId="77777777" w:rsidR="00E34178" w:rsidRPr="0076221C" w:rsidRDefault="003D30E1" w:rsidP="0076221C">
            <w:r w:rsidRPr="0076221C">
              <w:t>158 840</w:t>
            </w:r>
          </w:p>
        </w:tc>
      </w:tr>
      <w:tr w:rsidR="00E34178" w:rsidRPr="0076221C" w14:paraId="18D9EBF9" w14:textId="77777777" w:rsidTr="002B0003">
        <w:trPr>
          <w:trHeight w:val="360"/>
        </w:trPr>
        <w:tc>
          <w:tcPr>
            <w:tcW w:w="4280" w:type="dxa"/>
            <w:gridSpan w:val="3"/>
          </w:tcPr>
          <w:p w14:paraId="2C542D2A" w14:textId="77777777" w:rsidR="00E34178" w:rsidRPr="0076221C" w:rsidRDefault="003D30E1" w:rsidP="0076221C">
            <w:r w:rsidRPr="0076221C">
              <w:t>Sum endringer Olje- og energidepartementet</w:t>
            </w:r>
          </w:p>
        </w:tc>
        <w:tc>
          <w:tcPr>
            <w:tcW w:w="1120" w:type="dxa"/>
          </w:tcPr>
          <w:p w14:paraId="3455696B" w14:textId="77777777" w:rsidR="00E34178" w:rsidRPr="0076221C" w:rsidRDefault="00E34178" w:rsidP="0076221C"/>
        </w:tc>
        <w:tc>
          <w:tcPr>
            <w:tcW w:w="1120" w:type="dxa"/>
          </w:tcPr>
          <w:p w14:paraId="4BB9FA73" w14:textId="77777777" w:rsidR="00E34178" w:rsidRPr="0076221C" w:rsidRDefault="003D30E1" w:rsidP="0076221C">
            <w:r w:rsidRPr="0076221C">
              <w:t>82 697</w:t>
            </w:r>
          </w:p>
        </w:tc>
        <w:tc>
          <w:tcPr>
            <w:tcW w:w="1120" w:type="dxa"/>
          </w:tcPr>
          <w:p w14:paraId="38C9D9AE" w14:textId="77777777" w:rsidR="00E34178" w:rsidRPr="0076221C" w:rsidRDefault="003D30E1" w:rsidP="0076221C">
            <w:r w:rsidRPr="0076221C">
              <w:t>20 018</w:t>
            </w:r>
          </w:p>
        </w:tc>
        <w:tc>
          <w:tcPr>
            <w:tcW w:w="1120" w:type="dxa"/>
          </w:tcPr>
          <w:p w14:paraId="32B0C220" w14:textId="77777777" w:rsidR="00E34178" w:rsidRPr="0076221C" w:rsidRDefault="003D30E1" w:rsidP="0076221C">
            <w:r w:rsidRPr="0076221C">
              <w:t>-</w:t>
            </w:r>
          </w:p>
        </w:tc>
        <w:tc>
          <w:tcPr>
            <w:tcW w:w="1120" w:type="dxa"/>
          </w:tcPr>
          <w:p w14:paraId="42141E44" w14:textId="77777777" w:rsidR="00E34178" w:rsidRPr="0076221C" w:rsidRDefault="00E34178" w:rsidP="0076221C"/>
        </w:tc>
      </w:tr>
      <w:tr w:rsidR="00E34178" w:rsidRPr="0076221C" w14:paraId="5D34978C" w14:textId="77777777" w:rsidTr="002B0003">
        <w:trPr>
          <w:trHeight w:val="360"/>
        </w:trPr>
        <w:tc>
          <w:tcPr>
            <w:tcW w:w="560" w:type="dxa"/>
          </w:tcPr>
          <w:p w14:paraId="7B3E7E0E" w14:textId="77777777" w:rsidR="00E34178" w:rsidRPr="0076221C" w:rsidRDefault="003D30E1" w:rsidP="0076221C">
            <w:r w:rsidRPr="0076221C">
              <w:t>2309</w:t>
            </w:r>
          </w:p>
        </w:tc>
        <w:tc>
          <w:tcPr>
            <w:tcW w:w="560" w:type="dxa"/>
          </w:tcPr>
          <w:p w14:paraId="2776CDAF" w14:textId="77777777" w:rsidR="00E34178" w:rsidRPr="0076221C" w:rsidRDefault="00E34178" w:rsidP="0076221C"/>
        </w:tc>
        <w:tc>
          <w:tcPr>
            <w:tcW w:w="3160" w:type="dxa"/>
          </w:tcPr>
          <w:p w14:paraId="13BD69F3" w14:textId="77777777" w:rsidR="00E34178" w:rsidRPr="0076221C" w:rsidRDefault="003D30E1" w:rsidP="0076221C">
            <w:r w:rsidRPr="0076221C">
              <w:t>Tilfeldige utgifter</w:t>
            </w:r>
          </w:p>
        </w:tc>
        <w:tc>
          <w:tcPr>
            <w:tcW w:w="1120" w:type="dxa"/>
          </w:tcPr>
          <w:p w14:paraId="64964BAB" w14:textId="77777777" w:rsidR="00E34178" w:rsidRPr="0076221C" w:rsidRDefault="00E34178" w:rsidP="0076221C"/>
        </w:tc>
        <w:tc>
          <w:tcPr>
            <w:tcW w:w="1120" w:type="dxa"/>
          </w:tcPr>
          <w:p w14:paraId="74E1C864" w14:textId="77777777" w:rsidR="00E34178" w:rsidRPr="0076221C" w:rsidRDefault="00E34178" w:rsidP="0076221C"/>
        </w:tc>
        <w:tc>
          <w:tcPr>
            <w:tcW w:w="1120" w:type="dxa"/>
          </w:tcPr>
          <w:p w14:paraId="14D1AC67" w14:textId="77777777" w:rsidR="00E34178" w:rsidRPr="0076221C" w:rsidRDefault="00E34178" w:rsidP="0076221C"/>
        </w:tc>
        <w:tc>
          <w:tcPr>
            <w:tcW w:w="1120" w:type="dxa"/>
          </w:tcPr>
          <w:p w14:paraId="4ACF9980" w14:textId="77777777" w:rsidR="00E34178" w:rsidRPr="0076221C" w:rsidRDefault="00E34178" w:rsidP="0076221C"/>
        </w:tc>
        <w:tc>
          <w:tcPr>
            <w:tcW w:w="1120" w:type="dxa"/>
          </w:tcPr>
          <w:p w14:paraId="1940922D" w14:textId="77777777" w:rsidR="00E34178" w:rsidRPr="0076221C" w:rsidRDefault="00E34178" w:rsidP="0076221C"/>
        </w:tc>
      </w:tr>
      <w:tr w:rsidR="00E34178" w:rsidRPr="0076221C" w14:paraId="59429A9B" w14:textId="77777777" w:rsidTr="002B0003">
        <w:trPr>
          <w:trHeight w:val="360"/>
        </w:trPr>
        <w:tc>
          <w:tcPr>
            <w:tcW w:w="560" w:type="dxa"/>
          </w:tcPr>
          <w:p w14:paraId="45A6AF79" w14:textId="77777777" w:rsidR="00E34178" w:rsidRPr="0076221C" w:rsidRDefault="00E34178" w:rsidP="0076221C"/>
        </w:tc>
        <w:tc>
          <w:tcPr>
            <w:tcW w:w="560" w:type="dxa"/>
          </w:tcPr>
          <w:p w14:paraId="26A69817" w14:textId="77777777" w:rsidR="00E34178" w:rsidRPr="0076221C" w:rsidRDefault="003D30E1" w:rsidP="0076221C">
            <w:r w:rsidRPr="0076221C">
              <w:t>1</w:t>
            </w:r>
          </w:p>
        </w:tc>
        <w:tc>
          <w:tcPr>
            <w:tcW w:w="3160" w:type="dxa"/>
          </w:tcPr>
          <w:p w14:paraId="602569BE" w14:textId="77777777" w:rsidR="00E34178" w:rsidRPr="0076221C" w:rsidRDefault="003D30E1" w:rsidP="0076221C">
            <w:r w:rsidRPr="0076221C">
              <w:t xml:space="preserve">Driftsutgifter </w:t>
            </w:r>
          </w:p>
        </w:tc>
        <w:tc>
          <w:tcPr>
            <w:tcW w:w="1120" w:type="dxa"/>
          </w:tcPr>
          <w:p w14:paraId="1656917E" w14:textId="77777777" w:rsidR="00E34178" w:rsidRPr="0076221C" w:rsidRDefault="003D30E1" w:rsidP="0076221C">
            <w:r w:rsidRPr="0076221C">
              <w:t>4 643 232</w:t>
            </w:r>
          </w:p>
        </w:tc>
        <w:tc>
          <w:tcPr>
            <w:tcW w:w="1120" w:type="dxa"/>
          </w:tcPr>
          <w:p w14:paraId="12183EBB" w14:textId="77777777" w:rsidR="00E34178" w:rsidRPr="0076221C" w:rsidRDefault="003D30E1" w:rsidP="0076221C">
            <w:r w:rsidRPr="0076221C">
              <w:t>456 768</w:t>
            </w:r>
          </w:p>
        </w:tc>
        <w:tc>
          <w:tcPr>
            <w:tcW w:w="1120" w:type="dxa"/>
          </w:tcPr>
          <w:p w14:paraId="472B4900" w14:textId="77777777" w:rsidR="00E34178" w:rsidRPr="0076221C" w:rsidRDefault="003D30E1" w:rsidP="0076221C">
            <w:r w:rsidRPr="0076221C">
              <w:t>-</w:t>
            </w:r>
          </w:p>
        </w:tc>
        <w:tc>
          <w:tcPr>
            <w:tcW w:w="1120" w:type="dxa"/>
          </w:tcPr>
          <w:p w14:paraId="629C6043" w14:textId="77777777" w:rsidR="00E34178" w:rsidRPr="0076221C" w:rsidRDefault="003D30E1" w:rsidP="0076221C">
            <w:r w:rsidRPr="0076221C">
              <w:t>-5 050 000</w:t>
            </w:r>
          </w:p>
        </w:tc>
        <w:tc>
          <w:tcPr>
            <w:tcW w:w="1120" w:type="dxa"/>
          </w:tcPr>
          <w:p w14:paraId="2425CD52" w14:textId="77777777" w:rsidR="00E34178" w:rsidRPr="0076221C" w:rsidRDefault="003D30E1" w:rsidP="0076221C">
            <w:r w:rsidRPr="0076221C">
              <w:t>50 000</w:t>
            </w:r>
          </w:p>
        </w:tc>
      </w:tr>
      <w:tr w:rsidR="00E34178" w:rsidRPr="0076221C" w14:paraId="27EAEA19" w14:textId="77777777" w:rsidTr="002B0003">
        <w:trPr>
          <w:trHeight w:val="360"/>
        </w:trPr>
        <w:tc>
          <w:tcPr>
            <w:tcW w:w="560" w:type="dxa"/>
          </w:tcPr>
          <w:p w14:paraId="6B3201A6" w14:textId="77777777" w:rsidR="00E34178" w:rsidRPr="0076221C" w:rsidRDefault="003D30E1" w:rsidP="0076221C">
            <w:r w:rsidRPr="0076221C">
              <w:t>2315</w:t>
            </w:r>
          </w:p>
        </w:tc>
        <w:tc>
          <w:tcPr>
            <w:tcW w:w="560" w:type="dxa"/>
          </w:tcPr>
          <w:p w14:paraId="7876393C" w14:textId="77777777" w:rsidR="00E34178" w:rsidRPr="0076221C" w:rsidRDefault="00E34178" w:rsidP="0076221C"/>
        </w:tc>
        <w:tc>
          <w:tcPr>
            <w:tcW w:w="6520" w:type="dxa"/>
            <w:gridSpan w:val="4"/>
          </w:tcPr>
          <w:p w14:paraId="6A7E9D6B" w14:textId="77777777" w:rsidR="00E34178" w:rsidRPr="0076221C" w:rsidRDefault="003D30E1" w:rsidP="0076221C">
            <w:r w:rsidRPr="0076221C">
              <w:t>Lønnsregulering for arbeidstakere i det statlige tariffområdet</w:t>
            </w:r>
          </w:p>
        </w:tc>
        <w:tc>
          <w:tcPr>
            <w:tcW w:w="1120" w:type="dxa"/>
          </w:tcPr>
          <w:p w14:paraId="1669FDFF" w14:textId="77777777" w:rsidR="00E34178" w:rsidRPr="0076221C" w:rsidRDefault="00E34178" w:rsidP="0076221C"/>
        </w:tc>
        <w:tc>
          <w:tcPr>
            <w:tcW w:w="1120" w:type="dxa"/>
          </w:tcPr>
          <w:p w14:paraId="7B41D73B" w14:textId="77777777" w:rsidR="00E34178" w:rsidRPr="0076221C" w:rsidRDefault="00E34178" w:rsidP="0076221C"/>
        </w:tc>
      </w:tr>
      <w:tr w:rsidR="00E34178" w:rsidRPr="0076221C" w14:paraId="7EA46DDD" w14:textId="77777777" w:rsidTr="002B0003">
        <w:trPr>
          <w:trHeight w:val="360"/>
        </w:trPr>
        <w:tc>
          <w:tcPr>
            <w:tcW w:w="560" w:type="dxa"/>
          </w:tcPr>
          <w:p w14:paraId="7A2377B4" w14:textId="77777777" w:rsidR="00E34178" w:rsidRPr="0076221C" w:rsidRDefault="00E34178" w:rsidP="0076221C"/>
        </w:tc>
        <w:tc>
          <w:tcPr>
            <w:tcW w:w="560" w:type="dxa"/>
          </w:tcPr>
          <w:p w14:paraId="3DB41E31" w14:textId="77777777" w:rsidR="00E34178" w:rsidRPr="0076221C" w:rsidRDefault="003D30E1" w:rsidP="0076221C">
            <w:r w:rsidRPr="0076221C">
              <w:t>1</w:t>
            </w:r>
          </w:p>
        </w:tc>
        <w:tc>
          <w:tcPr>
            <w:tcW w:w="3160" w:type="dxa"/>
          </w:tcPr>
          <w:p w14:paraId="41F7038F" w14:textId="77777777" w:rsidR="00E34178" w:rsidRPr="0076221C" w:rsidRDefault="003D30E1" w:rsidP="0076221C">
            <w:r w:rsidRPr="0076221C">
              <w:t xml:space="preserve">Driftsutgifter </w:t>
            </w:r>
          </w:p>
        </w:tc>
        <w:tc>
          <w:tcPr>
            <w:tcW w:w="1120" w:type="dxa"/>
          </w:tcPr>
          <w:p w14:paraId="3C5062E9" w14:textId="77777777" w:rsidR="00E34178" w:rsidRPr="0076221C" w:rsidRDefault="003D30E1" w:rsidP="0076221C">
            <w:r w:rsidRPr="0076221C">
              <w:t>-</w:t>
            </w:r>
          </w:p>
        </w:tc>
        <w:tc>
          <w:tcPr>
            <w:tcW w:w="1120" w:type="dxa"/>
          </w:tcPr>
          <w:p w14:paraId="72EF55F0" w14:textId="77777777" w:rsidR="00E34178" w:rsidRPr="0076221C" w:rsidRDefault="003D30E1" w:rsidP="0076221C">
            <w:r w:rsidRPr="0076221C">
              <w:t>2 045 000</w:t>
            </w:r>
          </w:p>
        </w:tc>
        <w:tc>
          <w:tcPr>
            <w:tcW w:w="1120" w:type="dxa"/>
          </w:tcPr>
          <w:p w14:paraId="62C0DB76" w14:textId="77777777" w:rsidR="00E34178" w:rsidRPr="0076221C" w:rsidRDefault="003D30E1" w:rsidP="0076221C">
            <w:r w:rsidRPr="0076221C">
              <w:t>-1 947 017</w:t>
            </w:r>
          </w:p>
        </w:tc>
        <w:tc>
          <w:tcPr>
            <w:tcW w:w="1120" w:type="dxa"/>
          </w:tcPr>
          <w:p w14:paraId="1BB020B3" w14:textId="77777777" w:rsidR="00E34178" w:rsidRPr="0076221C" w:rsidRDefault="003D30E1" w:rsidP="0076221C">
            <w:r w:rsidRPr="0076221C">
              <w:t>-97 983</w:t>
            </w:r>
          </w:p>
        </w:tc>
        <w:tc>
          <w:tcPr>
            <w:tcW w:w="1120" w:type="dxa"/>
          </w:tcPr>
          <w:p w14:paraId="4EE33CE8" w14:textId="77777777" w:rsidR="00E34178" w:rsidRPr="0076221C" w:rsidRDefault="003D30E1" w:rsidP="0076221C">
            <w:r w:rsidRPr="0076221C">
              <w:t>0</w:t>
            </w:r>
          </w:p>
        </w:tc>
      </w:tr>
      <w:tr w:rsidR="00E34178" w:rsidRPr="0076221C" w14:paraId="3054D996" w14:textId="77777777" w:rsidTr="002B0003">
        <w:trPr>
          <w:trHeight w:val="360"/>
        </w:trPr>
        <w:tc>
          <w:tcPr>
            <w:tcW w:w="4280" w:type="dxa"/>
            <w:gridSpan w:val="3"/>
          </w:tcPr>
          <w:p w14:paraId="0517B279" w14:textId="77777777" w:rsidR="00E34178" w:rsidRPr="0076221C" w:rsidRDefault="003D30E1" w:rsidP="0076221C">
            <w:r w:rsidRPr="0076221C">
              <w:t>Sum endringer Ymse</w:t>
            </w:r>
          </w:p>
        </w:tc>
        <w:tc>
          <w:tcPr>
            <w:tcW w:w="1120" w:type="dxa"/>
          </w:tcPr>
          <w:p w14:paraId="792670BE" w14:textId="77777777" w:rsidR="00E34178" w:rsidRPr="0076221C" w:rsidRDefault="00E34178" w:rsidP="0076221C"/>
        </w:tc>
        <w:tc>
          <w:tcPr>
            <w:tcW w:w="1120" w:type="dxa"/>
          </w:tcPr>
          <w:p w14:paraId="52C03058" w14:textId="77777777" w:rsidR="00E34178" w:rsidRPr="0076221C" w:rsidRDefault="003D30E1" w:rsidP="0076221C">
            <w:r w:rsidRPr="0076221C">
              <w:t>2 501 768</w:t>
            </w:r>
          </w:p>
        </w:tc>
        <w:tc>
          <w:tcPr>
            <w:tcW w:w="1120" w:type="dxa"/>
          </w:tcPr>
          <w:p w14:paraId="320B7B9B" w14:textId="77777777" w:rsidR="00E34178" w:rsidRPr="0076221C" w:rsidRDefault="003D30E1" w:rsidP="0076221C">
            <w:r w:rsidRPr="0076221C">
              <w:t>-1 947 017</w:t>
            </w:r>
          </w:p>
        </w:tc>
        <w:tc>
          <w:tcPr>
            <w:tcW w:w="1120" w:type="dxa"/>
          </w:tcPr>
          <w:p w14:paraId="7D91C8C4" w14:textId="77777777" w:rsidR="00E34178" w:rsidRPr="0076221C" w:rsidRDefault="003D30E1" w:rsidP="0076221C">
            <w:r w:rsidRPr="0076221C">
              <w:t>-5 147 983</w:t>
            </w:r>
          </w:p>
        </w:tc>
        <w:tc>
          <w:tcPr>
            <w:tcW w:w="1120" w:type="dxa"/>
          </w:tcPr>
          <w:p w14:paraId="5CCFF0C7" w14:textId="77777777" w:rsidR="00E34178" w:rsidRPr="0076221C" w:rsidRDefault="00E34178" w:rsidP="0076221C"/>
        </w:tc>
      </w:tr>
      <w:tr w:rsidR="00E34178" w:rsidRPr="0076221C" w14:paraId="080C98DC" w14:textId="77777777" w:rsidTr="002B0003">
        <w:trPr>
          <w:trHeight w:val="360"/>
        </w:trPr>
        <w:tc>
          <w:tcPr>
            <w:tcW w:w="560" w:type="dxa"/>
          </w:tcPr>
          <w:p w14:paraId="422C1A6C" w14:textId="77777777" w:rsidR="00E34178" w:rsidRPr="0076221C" w:rsidRDefault="003D30E1" w:rsidP="0076221C">
            <w:r w:rsidRPr="0076221C">
              <w:t>2410</w:t>
            </w:r>
          </w:p>
        </w:tc>
        <w:tc>
          <w:tcPr>
            <w:tcW w:w="560" w:type="dxa"/>
          </w:tcPr>
          <w:p w14:paraId="30FE6D4A" w14:textId="77777777" w:rsidR="00E34178" w:rsidRPr="0076221C" w:rsidRDefault="00E34178" w:rsidP="0076221C"/>
        </w:tc>
        <w:tc>
          <w:tcPr>
            <w:tcW w:w="3160" w:type="dxa"/>
          </w:tcPr>
          <w:p w14:paraId="2BB3715F" w14:textId="77777777" w:rsidR="00E34178" w:rsidRPr="0076221C" w:rsidRDefault="003D30E1" w:rsidP="0076221C">
            <w:r w:rsidRPr="0076221C">
              <w:t>Statens lånekasse for utdanning</w:t>
            </w:r>
          </w:p>
        </w:tc>
        <w:tc>
          <w:tcPr>
            <w:tcW w:w="1120" w:type="dxa"/>
          </w:tcPr>
          <w:p w14:paraId="1E1119EA" w14:textId="77777777" w:rsidR="00E34178" w:rsidRPr="0076221C" w:rsidRDefault="00E34178" w:rsidP="0076221C"/>
        </w:tc>
        <w:tc>
          <w:tcPr>
            <w:tcW w:w="1120" w:type="dxa"/>
          </w:tcPr>
          <w:p w14:paraId="111BD5AA" w14:textId="77777777" w:rsidR="00E34178" w:rsidRPr="0076221C" w:rsidRDefault="00E34178" w:rsidP="0076221C"/>
        </w:tc>
        <w:tc>
          <w:tcPr>
            <w:tcW w:w="1120" w:type="dxa"/>
          </w:tcPr>
          <w:p w14:paraId="73E0A250" w14:textId="77777777" w:rsidR="00E34178" w:rsidRPr="0076221C" w:rsidRDefault="00E34178" w:rsidP="0076221C"/>
        </w:tc>
        <w:tc>
          <w:tcPr>
            <w:tcW w:w="1120" w:type="dxa"/>
          </w:tcPr>
          <w:p w14:paraId="0BBFC2D0" w14:textId="77777777" w:rsidR="00E34178" w:rsidRPr="0076221C" w:rsidRDefault="00E34178" w:rsidP="0076221C"/>
        </w:tc>
        <w:tc>
          <w:tcPr>
            <w:tcW w:w="1120" w:type="dxa"/>
          </w:tcPr>
          <w:p w14:paraId="56A160D4" w14:textId="77777777" w:rsidR="00E34178" w:rsidRPr="0076221C" w:rsidRDefault="00E34178" w:rsidP="0076221C"/>
        </w:tc>
      </w:tr>
      <w:tr w:rsidR="00E34178" w:rsidRPr="0076221C" w14:paraId="7D217693" w14:textId="77777777" w:rsidTr="002B0003">
        <w:trPr>
          <w:trHeight w:val="360"/>
        </w:trPr>
        <w:tc>
          <w:tcPr>
            <w:tcW w:w="560" w:type="dxa"/>
          </w:tcPr>
          <w:p w14:paraId="6650DC5A" w14:textId="77777777" w:rsidR="00E34178" w:rsidRPr="0076221C" w:rsidRDefault="00E34178" w:rsidP="0076221C"/>
        </w:tc>
        <w:tc>
          <w:tcPr>
            <w:tcW w:w="560" w:type="dxa"/>
          </w:tcPr>
          <w:p w14:paraId="47225DE2" w14:textId="77777777" w:rsidR="00E34178" w:rsidRPr="0076221C" w:rsidRDefault="003D30E1" w:rsidP="0076221C">
            <w:r w:rsidRPr="0076221C">
              <w:t>1</w:t>
            </w:r>
          </w:p>
        </w:tc>
        <w:tc>
          <w:tcPr>
            <w:tcW w:w="3160" w:type="dxa"/>
          </w:tcPr>
          <w:p w14:paraId="0C78843E" w14:textId="77777777" w:rsidR="00E34178" w:rsidRPr="0076221C" w:rsidRDefault="003D30E1" w:rsidP="0076221C">
            <w:r w:rsidRPr="0076221C">
              <w:t xml:space="preserve">Driftsutgifter </w:t>
            </w:r>
          </w:p>
        </w:tc>
        <w:tc>
          <w:tcPr>
            <w:tcW w:w="1120" w:type="dxa"/>
          </w:tcPr>
          <w:p w14:paraId="0675E989" w14:textId="77777777" w:rsidR="00E34178" w:rsidRPr="0076221C" w:rsidRDefault="003D30E1" w:rsidP="0076221C">
            <w:r w:rsidRPr="0076221C">
              <w:t>399 680</w:t>
            </w:r>
          </w:p>
        </w:tc>
        <w:tc>
          <w:tcPr>
            <w:tcW w:w="1120" w:type="dxa"/>
          </w:tcPr>
          <w:p w14:paraId="748CEA48" w14:textId="77777777" w:rsidR="00E34178" w:rsidRPr="0076221C" w:rsidRDefault="003D30E1" w:rsidP="0076221C">
            <w:r w:rsidRPr="0076221C">
              <w:t>16 000</w:t>
            </w:r>
          </w:p>
        </w:tc>
        <w:tc>
          <w:tcPr>
            <w:tcW w:w="1120" w:type="dxa"/>
          </w:tcPr>
          <w:p w14:paraId="5D04D13A" w14:textId="77777777" w:rsidR="00E34178" w:rsidRPr="0076221C" w:rsidRDefault="003D30E1" w:rsidP="0076221C">
            <w:r w:rsidRPr="0076221C">
              <w:t>6 307</w:t>
            </w:r>
          </w:p>
        </w:tc>
        <w:tc>
          <w:tcPr>
            <w:tcW w:w="1120" w:type="dxa"/>
          </w:tcPr>
          <w:p w14:paraId="1CDB8EB1" w14:textId="77777777" w:rsidR="00E34178" w:rsidRPr="0076221C" w:rsidRDefault="003D30E1" w:rsidP="0076221C">
            <w:r w:rsidRPr="0076221C">
              <w:t>-</w:t>
            </w:r>
          </w:p>
        </w:tc>
        <w:tc>
          <w:tcPr>
            <w:tcW w:w="1120" w:type="dxa"/>
          </w:tcPr>
          <w:p w14:paraId="2DFDD001" w14:textId="77777777" w:rsidR="00E34178" w:rsidRPr="0076221C" w:rsidRDefault="003D30E1" w:rsidP="0076221C">
            <w:r w:rsidRPr="0076221C">
              <w:t>421 987</w:t>
            </w:r>
          </w:p>
        </w:tc>
      </w:tr>
      <w:tr w:rsidR="00E34178" w:rsidRPr="0076221C" w14:paraId="3AB9737A" w14:textId="77777777" w:rsidTr="002B0003">
        <w:trPr>
          <w:trHeight w:val="580"/>
        </w:trPr>
        <w:tc>
          <w:tcPr>
            <w:tcW w:w="560" w:type="dxa"/>
          </w:tcPr>
          <w:p w14:paraId="07CED8CC" w14:textId="77777777" w:rsidR="00E34178" w:rsidRPr="0076221C" w:rsidRDefault="00E34178" w:rsidP="0076221C"/>
        </w:tc>
        <w:tc>
          <w:tcPr>
            <w:tcW w:w="560" w:type="dxa"/>
          </w:tcPr>
          <w:p w14:paraId="255FB319" w14:textId="77777777" w:rsidR="00E34178" w:rsidRPr="0076221C" w:rsidRDefault="003D30E1" w:rsidP="0076221C">
            <w:r w:rsidRPr="0076221C">
              <w:t>50</w:t>
            </w:r>
          </w:p>
        </w:tc>
        <w:tc>
          <w:tcPr>
            <w:tcW w:w="3160" w:type="dxa"/>
          </w:tcPr>
          <w:p w14:paraId="63668745" w14:textId="77777777" w:rsidR="00E34178" w:rsidRPr="0076221C" w:rsidRDefault="003D30E1" w:rsidP="0076221C">
            <w:r w:rsidRPr="0076221C">
              <w:t xml:space="preserve">Avsetning til utdanningsstipend, </w:t>
            </w:r>
            <w:r w:rsidRPr="003D30E1">
              <w:rPr>
                <w:rStyle w:val="kursiv0"/>
              </w:rPr>
              <w:t>overslagsbevilgning</w:t>
            </w:r>
          </w:p>
        </w:tc>
        <w:tc>
          <w:tcPr>
            <w:tcW w:w="1120" w:type="dxa"/>
          </w:tcPr>
          <w:p w14:paraId="6F603CF4" w14:textId="77777777" w:rsidR="00E34178" w:rsidRPr="0076221C" w:rsidRDefault="003D30E1" w:rsidP="0076221C">
            <w:r w:rsidRPr="0076221C">
              <w:t>7 815 409</w:t>
            </w:r>
          </w:p>
        </w:tc>
        <w:tc>
          <w:tcPr>
            <w:tcW w:w="1120" w:type="dxa"/>
          </w:tcPr>
          <w:p w14:paraId="5A0F4324" w14:textId="77777777" w:rsidR="00E34178" w:rsidRPr="0076221C" w:rsidRDefault="003D30E1" w:rsidP="0076221C">
            <w:r w:rsidRPr="0076221C">
              <w:t>680 981</w:t>
            </w:r>
          </w:p>
        </w:tc>
        <w:tc>
          <w:tcPr>
            <w:tcW w:w="1120" w:type="dxa"/>
          </w:tcPr>
          <w:p w14:paraId="168FA881" w14:textId="77777777" w:rsidR="00E34178" w:rsidRPr="0076221C" w:rsidRDefault="003D30E1" w:rsidP="0076221C">
            <w:r w:rsidRPr="0076221C">
              <w:t>-</w:t>
            </w:r>
          </w:p>
        </w:tc>
        <w:tc>
          <w:tcPr>
            <w:tcW w:w="1120" w:type="dxa"/>
          </w:tcPr>
          <w:p w14:paraId="204009F9" w14:textId="77777777" w:rsidR="00E34178" w:rsidRPr="0076221C" w:rsidRDefault="003D30E1" w:rsidP="0076221C">
            <w:r w:rsidRPr="0076221C">
              <w:t>-</w:t>
            </w:r>
          </w:p>
        </w:tc>
        <w:tc>
          <w:tcPr>
            <w:tcW w:w="1120" w:type="dxa"/>
          </w:tcPr>
          <w:p w14:paraId="53CB5645" w14:textId="77777777" w:rsidR="00E34178" w:rsidRPr="0076221C" w:rsidRDefault="003D30E1" w:rsidP="0076221C">
            <w:r w:rsidRPr="0076221C">
              <w:t>8 496 390</w:t>
            </w:r>
          </w:p>
        </w:tc>
      </w:tr>
      <w:tr w:rsidR="00E34178" w:rsidRPr="0076221C" w14:paraId="1D4903E1" w14:textId="77777777" w:rsidTr="002B0003">
        <w:trPr>
          <w:trHeight w:val="580"/>
        </w:trPr>
        <w:tc>
          <w:tcPr>
            <w:tcW w:w="560" w:type="dxa"/>
          </w:tcPr>
          <w:p w14:paraId="778FE410" w14:textId="77777777" w:rsidR="00E34178" w:rsidRPr="0076221C" w:rsidRDefault="00E34178" w:rsidP="0076221C"/>
        </w:tc>
        <w:tc>
          <w:tcPr>
            <w:tcW w:w="560" w:type="dxa"/>
          </w:tcPr>
          <w:p w14:paraId="662D245C" w14:textId="77777777" w:rsidR="00E34178" w:rsidRPr="0076221C" w:rsidRDefault="003D30E1" w:rsidP="0076221C">
            <w:r w:rsidRPr="0076221C">
              <w:t>70</w:t>
            </w:r>
          </w:p>
        </w:tc>
        <w:tc>
          <w:tcPr>
            <w:tcW w:w="3160" w:type="dxa"/>
          </w:tcPr>
          <w:p w14:paraId="6CD8C2A6" w14:textId="77777777" w:rsidR="00E34178" w:rsidRPr="0076221C" w:rsidRDefault="003D30E1" w:rsidP="0076221C">
            <w:r w:rsidRPr="0076221C">
              <w:t xml:space="preserve">Utdanningsstipend, </w:t>
            </w:r>
            <w:r w:rsidRPr="003D30E1">
              <w:rPr>
                <w:rStyle w:val="kursiv0"/>
              </w:rPr>
              <w:t>overslagsbevilgning</w:t>
            </w:r>
          </w:p>
        </w:tc>
        <w:tc>
          <w:tcPr>
            <w:tcW w:w="1120" w:type="dxa"/>
          </w:tcPr>
          <w:p w14:paraId="52B0435A" w14:textId="77777777" w:rsidR="00E34178" w:rsidRPr="0076221C" w:rsidRDefault="003D30E1" w:rsidP="0076221C">
            <w:r w:rsidRPr="0076221C">
              <w:t>3 669 245</w:t>
            </w:r>
          </w:p>
        </w:tc>
        <w:tc>
          <w:tcPr>
            <w:tcW w:w="1120" w:type="dxa"/>
          </w:tcPr>
          <w:p w14:paraId="4F14C702" w14:textId="77777777" w:rsidR="00E34178" w:rsidRPr="0076221C" w:rsidRDefault="003D30E1" w:rsidP="0076221C">
            <w:r w:rsidRPr="0076221C">
              <w:t>94 774</w:t>
            </w:r>
          </w:p>
        </w:tc>
        <w:tc>
          <w:tcPr>
            <w:tcW w:w="1120" w:type="dxa"/>
          </w:tcPr>
          <w:p w14:paraId="6B238678" w14:textId="77777777" w:rsidR="00E34178" w:rsidRPr="0076221C" w:rsidRDefault="003D30E1" w:rsidP="0076221C">
            <w:r w:rsidRPr="0076221C">
              <w:t>-</w:t>
            </w:r>
          </w:p>
        </w:tc>
        <w:tc>
          <w:tcPr>
            <w:tcW w:w="1120" w:type="dxa"/>
          </w:tcPr>
          <w:p w14:paraId="4CEA9544" w14:textId="77777777" w:rsidR="00E34178" w:rsidRPr="0076221C" w:rsidRDefault="003D30E1" w:rsidP="0076221C">
            <w:r w:rsidRPr="0076221C">
              <w:t>-</w:t>
            </w:r>
          </w:p>
        </w:tc>
        <w:tc>
          <w:tcPr>
            <w:tcW w:w="1120" w:type="dxa"/>
          </w:tcPr>
          <w:p w14:paraId="5E6D2C4A" w14:textId="77777777" w:rsidR="00E34178" w:rsidRPr="0076221C" w:rsidRDefault="003D30E1" w:rsidP="0076221C">
            <w:r w:rsidRPr="0076221C">
              <w:t>3 764 019</w:t>
            </w:r>
          </w:p>
        </w:tc>
      </w:tr>
      <w:tr w:rsidR="00E34178" w:rsidRPr="0076221C" w14:paraId="3996802E" w14:textId="77777777" w:rsidTr="002B0003">
        <w:trPr>
          <w:trHeight w:val="360"/>
        </w:trPr>
        <w:tc>
          <w:tcPr>
            <w:tcW w:w="560" w:type="dxa"/>
          </w:tcPr>
          <w:p w14:paraId="15267EEC" w14:textId="77777777" w:rsidR="00E34178" w:rsidRPr="0076221C" w:rsidRDefault="00E34178" w:rsidP="0076221C"/>
        </w:tc>
        <w:tc>
          <w:tcPr>
            <w:tcW w:w="560" w:type="dxa"/>
          </w:tcPr>
          <w:p w14:paraId="00DFCF59" w14:textId="77777777" w:rsidR="00E34178" w:rsidRPr="0076221C" w:rsidRDefault="003D30E1" w:rsidP="0076221C">
            <w:r w:rsidRPr="0076221C">
              <w:t>71</w:t>
            </w:r>
          </w:p>
        </w:tc>
        <w:tc>
          <w:tcPr>
            <w:tcW w:w="3160" w:type="dxa"/>
          </w:tcPr>
          <w:p w14:paraId="252231DF" w14:textId="77777777" w:rsidR="00E34178" w:rsidRPr="0076221C" w:rsidRDefault="003D30E1" w:rsidP="0076221C">
            <w:r w:rsidRPr="0076221C">
              <w:t xml:space="preserve">Andre stipend, </w:t>
            </w:r>
            <w:r w:rsidRPr="003D30E1">
              <w:rPr>
                <w:rStyle w:val="kursiv0"/>
              </w:rPr>
              <w:t>overslagsbevilgning</w:t>
            </w:r>
          </w:p>
        </w:tc>
        <w:tc>
          <w:tcPr>
            <w:tcW w:w="1120" w:type="dxa"/>
          </w:tcPr>
          <w:p w14:paraId="2BDFF5C1" w14:textId="77777777" w:rsidR="00E34178" w:rsidRPr="0076221C" w:rsidRDefault="003D30E1" w:rsidP="0076221C">
            <w:r w:rsidRPr="0076221C">
              <w:t>578 232</w:t>
            </w:r>
          </w:p>
        </w:tc>
        <w:tc>
          <w:tcPr>
            <w:tcW w:w="1120" w:type="dxa"/>
          </w:tcPr>
          <w:p w14:paraId="49E3C5DE" w14:textId="77777777" w:rsidR="00E34178" w:rsidRPr="0076221C" w:rsidRDefault="003D30E1" w:rsidP="0076221C">
            <w:r w:rsidRPr="0076221C">
              <w:t>10 105</w:t>
            </w:r>
          </w:p>
        </w:tc>
        <w:tc>
          <w:tcPr>
            <w:tcW w:w="1120" w:type="dxa"/>
          </w:tcPr>
          <w:p w14:paraId="422AA230" w14:textId="77777777" w:rsidR="00E34178" w:rsidRPr="0076221C" w:rsidRDefault="003D30E1" w:rsidP="0076221C">
            <w:r w:rsidRPr="0076221C">
              <w:t>-</w:t>
            </w:r>
          </w:p>
        </w:tc>
        <w:tc>
          <w:tcPr>
            <w:tcW w:w="1120" w:type="dxa"/>
          </w:tcPr>
          <w:p w14:paraId="789CE6FF" w14:textId="77777777" w:rsidR="00E34178" w:rsidRPr="0076221C" w:rsidRDefault="003D30E1" w:rsidP="0076221C">
            <w:r w:rsidRPr="0076221C">
              <w:t>-</w:t>
            </w:r>
          </w:p>
        </w:tc>
        <w:tc>
          <w:tcPr>
            <w:tcW w:w="1120" w:type="dxa"/>
          </w:tcPr>
          <w:p w14:paraId="3656C37E" w14:textId="77777777" w:rsidR="00E34178" w:rsidRPr="0076221C" w:rsidRDefault="003D30E1" w:rsidP="0076221C">
            <w:r w:rsidRPr="0076221C">
              <w:t>588 337</w:t>
            </w:r>
          </w:p>
        </w:tc>
      </w:tr>
      <w:tr w:rsidR="00E34178" w:rsidRPr="0076221C" w14:paraId="75F9A662" w14:textId="77777777" w:rsidTr="002B0003">
        <w:trPr>
          <w:trHeight w:val="360"/>
        </w:trPr>
        <w:tc>
          <w:tcPr>
            <w:tcW w:w="560" w:type="dxa"/>
          </w:tcPr>
          <w:p w14:paraId="5DC04285" w14:textId="77777777" w:rsidR="00E34178" w:rsidRPr="0076221C" w:rsidRDefault="00E34178" w:rsidP="0076221C"/>
        </w:tc>
        <w:tc>
          <w:tcPr>
            <w:tcW w:w="560" w:type="dxa"/>
          </w:tcPr>
          <w:p w14:paraId="33C4D20B" w14:textId="77777777" w:rsidR="00E34178" w:rsidRPr="0076221C" w:rsidRDefault="003D30E1" w:rsidP="0076221C">
            <w:r w:rsidRPr="0076221C">
              <w:t>72</w:t>
            </w:r>
          </w:p>
        </w:tc>
        <w:tc>
          <w:tcPr>
            <w:tcW w:w="3160" w:type="dxa"/>
          </w:tcPr>
          <w:p w14:paraId="20BAAECA" w14:textId="77777777" w:rsidR="00E34178" w:rsidRPr="0076221C" w:rsidRDefault="003D30E1" w:rsidP="0076221C">
            <w:r w:rsidRPr="0076221C">
              <w:t xml:space="preserve">Rentestøtte, </w:t>
            </w:r>
            <w:r w:rsidRPr="003D30E1">
              <w:rPr>
                <w:rStyle w:val="kursiv0"/>
              </w:rPr>
              <w:t>overslagsbevilgning</w:t>
            </w:r>
          </w:p>
        </w:tc>
        <w:tc>
          <w:tcPr>
            <w:tcW w:w="1120" w:type="dxa"/>
          </w:tcPr>
          <w:p w14:paraId="34D0371A" w14:textId="77777777" w:rsidR="00E34178" w:rsidRPr="0076221C" w:rsidRDefault="003D30E1" w:rsidP="0076221C">
            <w:r w:rsidRPr="0076221C">
              <w:t>602 555</w:t>
            </w:r>
          </w:p>
        </w:tc>
        <w:tc>
          <w:tcPr>
            <w:tcW w:w="1120" w:type="dxa"/>
          </w:tcPr>
          <w:p w14:paraId="32DEB15E" w14:textId="77777777" w:rsidR="00E34178" w:rsidRPr="0076221C" w:rsidRDefault="003D30E1" w:rsidP="0076221C">
            <w:r w:rsidRPr="0076221C">
              <w:t>249 167</w:t>
            </w:r>
          </w:p>
        </w:tc>
        <w:tc>
          <w:tcPr>
            <w:tcW w:w="1120" w:type="dxa"/>
          </w:tcPr>
          <w:p w14:paraId="24474395" w14:textId="77777777" w:rsidR="00E34178" w:rsidRPr="0076221C" w:rsidRDefault="003D30E1" w:rsidP="0076221C">
            <w:r w:rsidRPr="0076221C">
              <w:t>-</w:t>
            </w:r>
          </w:p>
        </w:tc>
        <w:tc>
          <w:tcPr>
            <w:tcW w:w="1120" w:type="dxa"/>
          </w:tcPr>
          <w:p w14:paraId="5CF87C33" w14:textId="77777777" w:rsidR="00E34178" w:rsidRPr="0076221C" w:rsidRDefault="003D30E1" w:rsidP="0076221C">
            <w:r w:rsidRPr="0076221C">
              <w:t>-</w:t>
            </w:r>
          </w:p>
        </w:tc>
        <w:tc>
          <w:tcPr>
            <w:tcW w:w="1120" w:type="dxa"/>
          </w:tcPr>
          <w:p w14:paraId="43C19EE6" w14:textId="77777777" w:rsidR="00E34178" w:rsidRPr="0076221C" w:rsidRDefault="003D30E1" w:rsidP="0076221C">
            <w:r w:rsidRPr="0076221C">
              <w:t>851 722</w:t>
            </w:r>
          </w:p>
        </w:tc>
      </w:tr>
      <w:tr w:rsidR="00E34178" w:rsidRPr="0076221C" w14:paraId="773135FE" w14:textId="77777777" w:rsidTr="002B0003">
        <w:trPr>
          <w:trHeight w:val="360"/>
        </w:trPr>
        <w:tc>
          <w:tcPr>
            <w:tcW w:w="560" w:type="dxa"/>
          </w:tcPr>
          <w:p w14:paraId="0570ECB9" w14:textId="77777777" w:rsidR="00E34178" w:rsidRPr="0076221C" w:rsidRDefault="00E34178" w:rsidP="0076221C"/>
        </w:tc>
        <w:tc>
          <w:tcPr>
            <w:tcW w:w="560" w:type="dxa"/>
          </w:tcPr>
          <w:p w14:paraId="58363711" w14:textId="77777777" w:rsidR="00E34178" w:rsidRPr="0076221C" w:rsidRDefault="003D30E1" w:rsidP="0076221C">
            <w:r w:rsidRPr="0076221C">
              <w:t>73</w:t>
            </w:r>
          </w:p>
        </w:tc>
        <w:tc>
          <w:tcPr>
            <w:tcW w:w="3160" w:type="dxa"/>
          </w:tcPr>
          <w:p w14:paraId="32EB7A6B" w14:textId="77777777" w:rsidR="00E34178" w:rsidRPr="0076221C" w:rsidRDefault="003D30E1" w:rsidP="0076221C">
            <w:r w:rsidRPr="0076221C">
              <w:t xml:space="preserve">Avskrivninger, </w:t>
            </w:r>
            <w:r w:rsidRPr="003D30E1">
              <w:rPr>
                <w:rStyle w:val="kursiv0"/>
              </w:rPr>
              <w:t>overslagsbevilgning</w:t>
            </w:r>
          </w:p>
        </w:tc>
        <w:tc>
          <w:tcPr>
            <w:tcW w:w="1120" w:type="dxa"/>
          </w:tcPr>
          <w:p w14:paraId="0EC41C49" w14:textId="77777777" w:rsidR="00E34178" w:rsidRPr="0076221C" w:rsidRDefault="003D30E1" w:rsidP="0076221C">
            <w:r w:rsidRPr="0076221C">
              <w:t>956 359</w:t>
            </w:r>
          </w:p>
        </w:tc>
        <w:tc>
          <w:tcPr>
            <w:tcW w:w="1120" w:type="dxa"/>
          </w:tcPr>
          <w:p w14:paraId="147DE5F4" w14:textId="77777777" w:rsidR="00E34178" w:rsidRPr="0076221C" w:rsidRDefault="003D30E1" w:rsidP="0076221C">
            <w:r w:rsidRPr="0076221C">
              <w:t>-178 883</w:t>
            </w:r>
          </w:p>
        </w:tc>
        <w:tc>
          <w:tcPr>
            <w:tcW w:w="1120" w:type="dxa"/>
          </w:tcPr>
          <w:p w14:paraId="3CEB756B" w14:textId="77777777" w:rsidR="00E34178" w:rsidRPr="0076221C" w:rsidRDefault="003D30E1" w:rsidP="0076221C">
            <w:r w:rsidRPr="0076221C">
              <w:t>-</w:t>
            </w:r>
          </w:p>
        </w:tc>
        <w:tc>
          <w:tcPr>
            <w:tcW w:w="1120" w:type="dxa"/>
          </w:tcPr>
          <w:p w14:paraId="3004510E" w14:textId="77777777" w:rsidR="00E34178" w:rsidRPr="0076221C" w:rsidRDefault="003D30E1" w:rsidP="0076221C">
            <w:r w:rsidRPr="0076221C">
              <w:t>-</w:t>
            </w:r>
          </w:p>
        </w:tc>
        <w:tc>
          <w:tcPr>
            <w:tcW w:w="1120" w:type="dxa"/>
          </w:tcPr>
          <w:p w14:paraId="30A64EFE" w14:textId="77777777" w:rsidR="00E34178" w:rsidRPr="0076221C" w:rsidRDefault="003D30E1" w:rsidP="0076221C">
            <w:r w:rsidRPr="0076221C">
              <w:t>777 476</w:t>
            </w:r>
          </w:p>
        </w:tc>
      </w:tr>
      <w:tr w:rsidR="00E34178" w:rsidRPr="0076221C" w14:paraId="4D61B394" w14:textId="77777777" w:rsidTr="002B0003">
        <w:trPr>
          <w:trHeight w:val="360"/>
        </w:trPr>
        <w:tc>
          <w:tcPr>
            <w:tcW w:w="560" w:type="dxa"/>
          </w:tcPr>
          <w:p w14:paraId="35F15BAB" w14:textId="77777777" w:rsidR="00E34178" w:rsidRPr="0076221C" w:rsidRDefault="00E34178" w:rsidP="0076221C"/>
        </w:tc>
        <w:tc>
          <w:tcPr>
            <w:tcW w:w="560" w:type="dxa"/>
          </w:tcPr>
          <w:p w14:paraId="0756757C" w14:textId="77777777" w:rsidR="00E34178" w:rsidRPr="0076221C" w:rsidRDefault="003D30E1" w:rsidP="0076221C">
            <w:r w:rsidRPr="0076221C">
              <w:t>74</w:t>
            </w:r>
          </w:p>
        </w:tc>
        <w:tc>
          <w:tcPr>
            <w:tcW w:w="3160" w:type="dxa"/>
          </w:tcPr>
          <w:p w14:paraId="1AE5B8AB" w14:textId="77777777" w:rsidR="00E34178" w:rsidRPr="0076221C" w:rsidRDefault="003D30E1" w:rsidP="0076221C">
            <w:r w:rsidRPr="0076221C">
              <w:t xml:space="preserve">Tap på utlån </w:t>
            </w:r>
          </w:p>
        </w:tc>
        <w:tc>
          <w:tcPr>
            <w:tcW w:w="1120" w:type="dxa"/>
          </w:tcPr>
          <w:p w14:paraId="79EA2872" w14:textId="77777777" w:rsidR="00E34178" w:rsidRPr="0076221C" w:rsidRDefault="003D30E1" w:rsidP="0076221C">
            <w:r w:rsidRPr="0076221C">
              <w:t>415 500</w:t>
            </w:r>
          </w:p>
        </w:tc>
        <w:tc>
          <w:tcPr>
            <w:tcW w:w="1120" w:type="dxa"/>
          </w:tcPr>
          <w:p w14:paraId="271EA3B0" w14:textId="77777777" w:rsidR="00E34178" w:rsidRPr="0076221C" w:rsidRDefault="003D30E1" w:rsidP="0076221C">
            <w:r w:rsidRPr="0076221C">
              <w:t>-25 000</w:t>
            </w:r>
          </w:p>
        </w:tc>
        <w:tc>
          <w:tcPr>
            <w:tcW w:w="1120" w:type="dxa"/>
          </w:tcPr>
          <w:p w14:paraId="5D7A5D98" w14:textId="77777777" w:rsidR="00E34178" w:rsidRPr="0076221C" w:rsidRDefault="003D30E1" w:rsidP="0076221C">
            <w:r w:rsidRPr="0076221C">
              <w:t>-</w:t>
            </w:r>
          </w:p>
        </w:tc>
        <w:tc>
          <w:tcPr>
            <w:tcW w:w="1120" w:type="dxa"/>
          </w:tcPr>
          <w:p w14:paraId="3A657513" w14:textId="77777777" w:rsidR="00E34178" w:rsidRPr="0076221C" w:rsidRDefault="003D30E1" w:rsidP="0076221C">
            <w:r w:rsidRPr="0076221C">
              <w:t>-</w:t>
            </w:r>
          </w:p>
        </w:tc>
        <w:tc>
          <w:tcPr>
            <w:tcW w:w="1120" w:type="dxa"/>
          </w:tcPr>
          <w:p w14:paraId="6149201C" w14:textId="77777777" w:rsidR="00E34178" w:rsidRPr="0076221C" w:rsidRDefault="003D30E1" w:rsidP="0076221C">
            <w:r w:rsidRPr="0076221C">
              <w:t>390 500</w:t>
            </w:r>
          </w:p>
        </w:tc>
      </w:tr>
      <w:tr w:rsidR="00E34178" w:rsidRPr="0076221C" w14:paraId="02657979" w14:textId="77777777" w:rsidTr="002B0003">
        <w:trPr>
          <w:trHeight w:val="580"/>
        </w:trPr>
        <w:tc>
          <w:tcPr>
            <w:tcW w:w="560" w:type="dxa"/>
          </w:tcPr>
          <w:p w14:paraId="383313B3" w14:textId="77777777" w:rsidR="00E34178" w:rsidRPr="0076221C" w:rsidRDefault="00E34178" w:rsidP="0076221C"/>
        </w:tc>
        <w:tc>
          <w:tcPr>
            <w:tcW w:w="560" w:type="dxa"/>
          </w:tcPr>
          <w:p w14:paraId="1A879930" w14:textId="77777777" w:rsidR="00E34178" w:rsidRPr="0076221C" w:rsidRDefault="003D30E1" w:rsidP="0076221C">
            <w:r w:rsidRPr="0076221C">
              <w:t>90</w:t>
            </w:r>
          </w:p>
        </w:tc>
        <w:tc>
          <w:tcPr>
            <w:tcW w:w="3160" w:type="dxa"/>
          </w:tcPr>
          <w:p w14:paraId="5F0C9423" w14:textId="77777777" w:rsidR="00E34178" w:rsidRPr="0076221C" w:rsidRDefault="003D30E1" w:rsidP="0076221C">
            <w:r w:rsidRPr="0076221C">
              <w:t xml:space="preserve">Økt lån og rentegjeld, </w:t>
            </w:r>
            <w:r w:rsidRPr="003D30E1">
              <w:rPr>
                <w:rStyle w:val="kursiv0"/>
              </w:rPr>
              <w:t>overslagsbevilgning</w:t>
            </w:r>
          </w:p>
        </w:tc>
        <w:tc>
          <w:tcPr>
            <w:tcW w:w="1120" w:type="dxa"/>
          </w:tcPr>
          <w:p w14:paraId="009BEA6B" w14:textId="77777777" w:rsidR="00E34178" w:rsidRPr="0076221C" w:rsidRDefault="003D30E1" w:rsidP="0076221C">
            <w:r w:rsidRPr="0076221C">
              <w:t>32 351 302</w:t>
            </w:r>
          </w:p>
        </w:tc>
        <w:tc>
          <w:tcPr>
            <w:tcW w:w="1120" w:type="dxa"/>
          </w:tcPr>
          <w:p w14:paraId="787CCD54" w14:textId="77777777" w:rsidR="00E34178" w:rsidRPr="0076221C" w:rsidRDefault="003D30E1" w:rsidP="0076221C">
            <w:r w:rsidRPr="0076221C">
              <w:t>2 399 150</w:t>
            </w:r>
          </w:p>
        </w:tc>
        <w:tc>
          <w:tcPr>
            <w:tcW w:w="1120" w:type="dxa"/>
          </w:tcPr>
          <w:p w14:paraId="66DE1423" w14:textId="77777777" w:rsidR="00E34178" w:rsidRPr="0076221C" w:rsidRDefault="003D30E1" w:rsidP="0076221C">
            <w:r w:rsidRPr="0076221C">
              <w:t>-</w:t>
            </w:r>
          </w:p>
        </w:tc>
        <w:tc>
          <w:tcPr>
            <w:tcW w:w="1120" w:type="dxa"/>
          </w:tcPr>
          <w:p w14:paraId="70B77B6C" w14:textId="77777777" w:rsidR="00E34178" w:rsidRPr="0076221C" w:rsidRDefault="003D30E1" w:rsidP="0076221C">
            <w:r w:rsidRPr="0076221C">
              <w:t>-</w:t>
            </w:r>
          </w:p>
        </w:tc>
        <w:tc>
          <w:tcPr>
            <w:tcW w:w="1120" w:type="dxa"/>
          </w:tcPr>
          <w:p w14:paraId="4A06CFFA" w14:textId="77777777" w:rsidR="00E34178" w:rsidRPr="0076221C" w:rsidRDefault="003D30E1" w:rsidP="0076221C">
            <w:r w:rsidRPr="0076221C">
              <w:t>34 750 452</w:t>
            </w:r>
          </w:p>
        </w:tc>
      </w:tr>
      <w:tr w:rsidR="00E34178" w:rsidRPr="0076221C" w14:paraId="11F76110" w14:textId="77777777" w:rsidTr="002B0003">
        <w:trPr>
          <w:trHeight w:val="360"/>
        </w:trPr>
        <w:tc>
          <w:tcPr>
            <w:tcW w:w="560" w:type="dxa"/>
          </w:tcPr>
          <w:p w14:paraId="09F1CDA9" w14:textId="77777777" w:rsidR="00E34178" w:rsidRPr="0076221C" w:rsidRDefault="003D30E1" w:rsidP="0076221C">
            <w:r w:rsidRPr="0076221C">
              <w:t>2412</w:t>
            </w:r>
          </w:p>
        </w:tc>
        <w:tc>
          <w:tcPr>
            <w:tcW w:w="560" w:type="dxa"/>
          </w:tcPr>
          <w:p w14:paraId="1C6B7071" w14:textId="77777777" w:rsidR="00E34178" w:rsidRPr="0076221C" w:rsidRDefault="00E34178" w:rsidP="0076221C"/>
        </w:tc>
        <w:tc>
          <w:tcPr>
            <w:tcW w:w="3160" w:type="dxa"/>
          </w:tcPr>
          <w:p w14:paraId="60C55151" w14:textId="77777777" w:rsidR="00E34178" w:rsidRPr="0076221C" w:rsidRDefault="003D30E1" w:rsidP="0076221C">
            <w:r w:rsidRPr="0076221C">
              <w:t>Husbanken</w:t>
            </w:r>
          </w:p>
        </w:tc>
        <w:tc>
          <w:tcPr>
            <w:tcW w:w="1120" w:type="dxa"/>
          </w:tcPr>
          <w:p w14:paraId="0CCD7CD0" w14:textId="77777777" w:rsidR="00E34178" w:rsidRPr="0076221C" w:rsidRDefault="00E34178" w:rsidP="0076221C"/>
        </w:tc>
        <w:tc>
          <w:tcPr>
            <w:tcW w:w="1120" w:type="dxa"/>
          </w:tcPr>
          <w:p w14:paraId="4239F468" w14:textId="77777777" w:rsidR="00E34178" w:rsidRPr="0076221C" w:rsidRDefault="00E34178" w:rsidP="0076221C"/>
        </w:tc>
        <w:tc>
          <w:tcPr>
            <w:tcW w:w="1120" w:type="dxa"/>
          </w:tcPr>
          <w:p w14:paraId="44620024" w14:textId="77777777" w:rsidR="00E34178" w:rsidRPr="0076221C" w:rsidRDefault="00E34178" w:rsidP="0076221C"/>
        </w:tc>
        <w:tc>
          <w:tcPr>
            <w:tcW w:w="1120" w:type="dxa"/>
          </w:tcPr>
          <w:p w14:paraId="7EAC2E0E" w14:textId="77777777" w:rsidR="00E34178" w:rsidRPr="0076221C" w:rsidRDefault="00E34178" w:rsidP="0076221C"/>
        </w:tc>
        <w:tc>
          <w:tcPr>
            <w:tcW w:w="1120" w:type="dxa"/>
          </w:tcPr>
          <w:p w14:paraId="2E6FCC25" w14:textId="77777777" w:rsidR="00E34178" w:rsidRPr="0076221C" w:rsidRDefault="00E34178" w:rsidP="0076221C"/>
        </w:tc>
      </w:tr>
      <w:tr w:rsidR="00E34178" w:rsidRPr="0076221C" w14:paraId="404297C6" w14:textId="77777777" w:rsidTr="002B0003">
        <w:trPr>
          <w:trHeight w:val="360"/>
        </w:trPr>
        <w:tc>
          <w:tcPr>
            <w:tcW w:w="560" w:type="dxa"/>
          </w:tcPr>
          <w:p w14:paraId="5A537070" w14:textId="77777777" w:rsidR="00E34178" w:rsidRPr="0076221C" w:rsidRDefault="00E34178" w:rsidP="0076221C"/>
        </w:tc>
        <w:tc>
          <w:tcPr>
            <w:tcW w:w="560" w:type="dxa"/>
          </w:tcPr>
          <w:p w14:paraId="4E0D596B" w14:textId="77777777" w:rsidR="00E34178" w:rsidRPr="0076221C" w:rsidRDefault="003D30E1" w:rsidP="0076221C">
            <w:r w:rsidRPr="0076221C">
              <w:t>1</w:t>
            </w:r>
          </w:p>
        </w:tc>
        <w:tc>
          <w:tcPr>
            <w:tcW w:w="3160" w:type="dxa"/>
          </w:tcPr>
          <w:p w14:paraId="712C4AD0" w14:textId="77777777" w:rsidR="00E34178" w:rsidRPr="0076221C" w:rsidRDefault="003D30E1" w:rsidP="0076221C">
            <w:r w:rsidRPr="0076221C">
              <w:t xml:space="preserve">Driftsutgifter </w:t>
            </w:r>
          </w:p>
        </w:tc>
        <w:tc>
          <w:tcPr>
            <w:tcW w:w="1120" w:type="dxa"/>
          </w:tcPr>
          <w:p w14:paraId="4B3F11D0" w14:textId="77777777" w:rsidR="00E34178" w:rsidRPr="0076221C" w:rsidRDefault="003D30E1" w:rsidP="0076221C">
            <w:r w:rsidRPr="0076221C">
              <w:t>362 066</w:t>
            </w:r>
          </w:p>
        </w:tc>
        <w:tc>
          <w:tcPr>
            <w:tcW w:w="1120" w:type="dxa"/>
          </w:tcPr>
          <w:p w14:paraId="4D9B22F7" w14:textId="77777777" w:rsidR="00E34178" w:rsidRPr="0076221C" w:rsidRDefault="003D30E1" w:rsidP="0076221C">
            <w:r w:rsidRPr="0076221C">
              <w:t>-3 965</w:t>
            </w:r>
          </w:p>
        </w:tc>
        <w:tc>
          <w:tcPr>
            <w:tcW w:w="1120" w:type="dxa"/>
          </w:tcPr>
          <w:p w14:paraId="539945BB" w14:textId="77777777" w:rsidR="00E34178" w:rsidRPr="0076221C" w:rsidRDefault="003D30E1" w:rsidP="0076221C">
            <w:r w:rsidRPr="0076221C">
              <w:t>7 069</w:t>
            </w:r>
          </w:p>
        </w:tc>
        <w:tc>
          <w:tcPr>
            <w:tcW w:w="1120" w:type="dxa"/>
          </w:tcPr>
          <w:p w14:paraId="3A14F545" w14:textId="77777777" w:rsidR="00E34178" w:rsidRPr="0076221C" w:rsidRDefault="003D30E1" w:rsidP="0076221C">
            <w:r w:rsidRPr="0076221C">
              <w:t>-</w:t>
            </w:r>
          </w:p>
        </w:tc>
        <w:tc>
          <w:tcPr>
            <w:tcW w:w="1120" w:type="dxa"/>
          </w:tcPr>
          <w:p w14:paraId="511225D7" w14:textId="77777777" w:rsidR="00E34178" w:rsidRPr="0076221C" w:rsidRDefault="003D30E1" w:rsidP="0076221C">
            <w:r w:rsidRPr="0076221C">
              <w:t>365 170</w:t>
            </w:r>
          </w:p>
        </w:tc>
      </w:tr>
      <w:tr w:rsidR="00E34178" w:rsidRPr="0076221C" w14:paraId="34EE0101" w14:textId="77777777" w:rsidTr="002B0003">
        <w:trPr>
          <w:trHeight w:val="360"/>
        </w:trPr>
        <w:tc>
          <w:tcPr>
            <w:tcW w:w="560" w:type="dxa"/>
          </w:tcPr>
          <w:p w14:paraId="55C56BA2" w14:textId="77777777" w:rsidR="00E34178" w:rsidRPr="0076221C" w:rsidRDefault="00E34178" w:rsidP="0076221C"/>
        </w:tc>
        <w:tc>
          <w:tcPr>
            <w:tcW w:w="560" w:type="dxa"/>
          </w:tcPr>
          <w:p w14:paraId="11BF047D" w14:textId="77777777" w:rsidR="00E34178" w:rsidRPr="0076221C" w:rsidRDefault="003D30E1" w:rsidP="0076221C">
            <w:r w:rsidRPr="0076221C">
              <w:t>71</w:t>
            </w:r>
          </w:p>
        </w:tc>
        <w:tc>
          <w:tcPr>
            <w:tcW w:w="3160" w:type="dxa"/>
          </w:tcPr>
          <w:p w14:paraId="681BF2B2" w14:textId="77777777" w:rsidR="00E34178" w:rsidRPr="0076221C" w:rsidRDefault="003D30E1" w:rsidP="0076221C">
            <w:r w:rsidRPr="0076221C">
              <w:t xml:space="preserve">Tap på lån </w:t>
            </w:r>
          </w:p>
        </w:tc>
        <w:tc>
          <w:tcPr>
            <w:tcW w:w="1120" w:type="dxa"/>
          </w:tcPr>
          <w:p w14:paraId="133A74DA" w14:textId="77777777" w:rsidR="00E34178" w:rsidRPr="0076221C" w:rsidRDefault="003D30E1" w:rsidP="0076221C">
            <w:r w:rsidRPr="0076221C">
              <w:t>11 000</w:t>
            </w:r>
          </w:p>
        </w:tc>
        <w:tc>
          <w:tcPr>
            <w:tcW w:w="1120" w:type="dxa"/>
          </w:tcPr>
          <w:p w14:paraId="44A18F09" w14:textId="77777777" w:rsidR="00E34178" w:rsidRPr="0076221C" w:rsidRDefault="003D30E1" w:rsidP="0076221C">
            <w:r w:rsidRPr="0076221C">
              <w:t>18 000</w:t>
            </w:r>
          </w:p>
        </w:tc>
        <w:tc>
          <w:tcPr>
            <w:tcW w:w="1120" w:type="dxa"/>
          </w:tcPr>
          <w:p w14:paraId="04F91CD2" w14:textId="77777777" w:rsidR="00E34178" w:rsidRPr="0076221C" w:rsidRDefault="003D30E1" w:rsidP="0076221C">
            <w:r w:rsidRPr="0076221C">
              <w:t>-</w:t>
            </w:r>
          </w:p>
        </w:tc>
        <w:tc>
          <w:tcPr>
            <w:tcW w:w="1120" w:type="dxa"/>
          </w:tcPr>
          <w:p w14:paraId="63D361E1" w14:textId="77777777" w:rsidR="00E34178" w:rsidRPr="0076221C" w:rsidRDefault="003D30E1" w:rsidP="0076221C">
            <w:r w:rsidRPr="0076221C">
              <w:t>-</w:t>
            </w:r>
          </w:p>
        </w:tc>
        <w:tc>
          <w:tcPr>
            <w:tcW w:w="1120" w:type="dxa"/>
          </w:tcPr>
          <w:p w14:paraId="3F5EDA6B" w14:textId="77777777" w:rsidR="00E34178" w:rsidRPr="0076221C" w:rsidRDefault="003D30E1" w:rsidP="0076221C">
            <w:r w:rsidRPr="0076221C">
              <w:t>29 000</w:t>
            </w:r>
          </w:p>
        </w:tc>
      </w:tr>
      <w:tr w:rsidR="00E34178" w:rsidRPr="0076221C" w14:paraId="7E2D7082" w14:textId="77777777" w:rsidTr="002B0003">
        <w:trPr>
          <w:trHeight w:val="360"/>
        </w:trPr>
        <w:tc>
          <w:tcPr>
            <w:tcW w:w="560" w:type="dxa"/>
          </w:tcPr>
          <w:p w14:paraId="29A95DCE" w14:textId="77777777" w:rsidR="00E34178" w:rsidRPr="0076221C" w:rsidRDefault="00E34178" w:rsidP="0076221C"/>
        </w:tc>
        <w:tc>
          <w:tcPr>
            <w:tcW w:w="560" w:type="dxa"/>
          </w:tcPr>
          <w:p w14:paraId="61806487" w14:textId="77777777" w:rsidR="00E34178" w:rsidRPr="0076221C" w:rsidRDefault="003D30E1" w:rsidP="0076221C">
            <w:r w:rsidRPr="0076221C">
              <w:t>72</w:t>
            </w:r>
          </w:p>
        </w:tc>
        <w:tc>
          <w:tcPr>
            <w:tcW w:w="3160" w:type="dxa"/>
          </w:tcPr>
          <w:p w14:paraId="159D6DD5" w14:textId="77777777" w:rsidR="00E34178" w:rsidRPr="0076221C" w:rsidRDefault="003D30E1" w:rsidP="0076221C">
            <w:r w:rsidRPr="0076221C">
              <w:t xml:space="preserve">Rentestøtte </w:t>
            </w:r>
          </w:p>
        </w:tc>
        <w:tc>
          <w:tcPr>
            <w:tcW w:w="1120" w:type="dxa"/>
          </w:tcPr>
          <w:p w14:paraId="538B2F3D" w14:textId="77777777" w:rsidR="00E34178" w:rsidRPr="0076221C" w:rsidRDefault="003D30E1" w:rsidP="0076221C">
            <w:r w:rsidRPr="0076221C">
              <w:t>2 100</w:t>
            </w:r>
          </w:p>
        </w:tc>
        <w:tc>
          <w:tcPr>
            <w:tcW w:w="1120" w:type="dxa"/>
          </w:tcPr>
          <w:p w14:paraId="1DA00D1B" w14:textId="77777777" w:rsidR="00E34178" w:rsidRPr="0076221C" w:rsidRDefault="003D30E1" w:rsidP="0076221C">
            <w:r w:rsidRPr="0076221C">
              <w:t>-400</w:t>
            </w:r>
          </w:p>
        </w:tc>
        <w:tc>
          <w:tcPr>
            <w:tcW w:w="1120" w:type="dxa"/>
          </w:tcPr>
          <w:p w14:paraId="20238566" w14:textId="77777777" w:rsidR="00E34178" w:rsidRPr="0076221C" w:rsidRDefault="003D30E1" w:rsidP="0076221C">
            <w:r w:rsidRPr="0076221C">
              <w:t>-</w:t>
            </w:r>
          </w:p>
        </w:tc>
        <w:tc>
          <w:tcPr>
            <w:tcW w:w="1120" w:type="dxa"/>
          </w:tcPr>
          <w:p w14:paraId="0DC16390" w14:textId="77777777" w:rsidR="00E34178" w:rsidRPr="0076221C" w:rsidRDefault="003D30E1" w:rsidP="0076221C">
            <w:r w:rsidRPr="0076221C">
              <w:t>-</w:t>
            </w:r>
          </w:p>
        </w:tc>
        <w:tc>
          <w:tcPr>
            <w:tcW w:w="1120" w:type="dxa"/>
          </w:tcPr>
          <w:p w14:paraId="4F15460E" w14:textId="77777777" w:rsidR="00E34178" w:rsidRPr="0076221C" w:rsidRDefault="003D30E1" w:rsidP="0076221C">
            <w:r w:rsidRPr="0076221C">
              <w:t>1 700</w:t>
            </w:r>
          </w:p>
        </w:tc>
      </w:tr>
      <w:tr w:rsidR="00E34178" w:rsidRPr="0076221C" w14:paraId="30374A42" w14:textId="77777777" w:rsidTr="002B0003">
        <w:trPr>
          <w:trHeight w:val="360"/>
        </w:trPr>
        <w:tc>
          <w:tcPr>
            <w:tcW w:w="560" w:type="dxa"/>
          </w:tcPr>
          <w:p w14:paraId="30421ADF" w14:textId="77777777" w:rsidR="00E34178" w:rsidRPr="0076221C" w:rsidRDefault="00E34178" w:rsidP="0076221C"/>
        </w:tc>
        <w:tc>
          <w:tcPr>
            <w:tcW w:w="560" w:type="dxa"/>
          </w:tcPr>
          <w:p w14:paraId="730DA95C" w14:textId="77777777" w:rsidR="00E34178" w:rsidRPr="0076221C" w:rsidRDefault="003D30E1" w:rsidP="0076221C">
            <w:r w:rsidRPr="0076221C">
              <w:t>90</w:t>
            </w:r>
          </w:p>
        </w:tc>
        <w:tc>
          <w:tcPr>
            <w:tcW w:w="3160" w:type="dxa"/>
          </w:tcPr>
          <w:p w14:paraId="6E273225" w14:textId="77777777" w:rsidR="00E34178" w:rsidRPr="0076221C" w:rsidRDefault="003D30E1" w:rsidP="0076221C">
            <w:r w:rsidRPr="0076221C">
              <w:t xml:space="preserve">Nye lån, </w:t>
            </w:r>
            <w:r w:rsidRPr="003D30E1">
              <w:rPr>
                <w:rStyle w:val="kursiv0"/>
              </w:rPr>
              <w:t>overslagsbevilgning</w:t>
            </w:r>
          </w:p>
        </w:tc>
        <w:tc>
          <w:tcPr>
            <w:tcW w:w="1120" w:type="dxa"/>
          </w:tcPr>
          <w:p w14:paraId="70BB9BDE" w14:textId="77777777" w:rsidR="00E34178" w:rsidRPr="0076221C" w:rsidRDefault="003D30E1" w:rsidP="0076221C">
            <w:r w:rsidRPr="0076221C">
              <w:t>18 050 000</w:t>
            </w:r>
          </w:p>
        </w:tc>
        <w:tc>
          <w:tcPr>
            <w:tcW w:w="1120" w:type="dxa"/>
          </w:tcPr>
          <w:p w14:paraId="6857792D" w14:textId="77777777" w:rsidR="00E34178" w:rsidRPr="0076221C" w:rsidRDefault="003D30E1" w:rsidP="0076221C">
            <w:r w:rsidRPr="0076221C">
              <w:t>1 572 000</w:t>
            </w:r>
          </w:p>
        </w:tc>
        <w:tc>
          <w:tcPr>
            <w:tcW w:w="1120" w:type="dxa"/>
          </w:tcPr>
          <w:p w14:paraId="7ED091FB" w14:textId="77777777" w:rsidR="00E34178" w:rsidRPr="0076221C" w:rsidRDefault="003D30E1" w:rsidP="0076221C">
            <w:r w:rsidRPr="0076221C">
              <w:t>-</w:t>
            </w:r>
          </w:p>
        </w:tc>
        <w:tc>
          <w:tcPr>
            <w:tcW w:w="1120" w:type="dxa"/>
          </w:tcPr>
          <w:p w14:paraId="227D33D6" w14:textId="77777777" w:rsidR="00E34178" w:rsidRPr="0076221C" w:rsidRDefault="003D30E1" w:rsidP="0076221C">
            <w:r w:rsidRPr="0076221C">
              <w:t>-</w:t>
            </w:r>
          </w:p>
        </w:tc>
        <w:tc>
          <w:tcPr>
            <w:tcW w:w="1120" w:type="dxa"/>
          </w:tcPr>
          <w:p w14:paraId="383A50B7" w14:textId="77777777" w:rsidR="00E34178" w:rsidRPr="0076221C" w:rsidRDefault="003D30E1" w:rsidP="0076221C">
            <w:r w:rsidRPr="0076221C">
              <w:t>19 622 000</w:t>
            </w:r>
          </w:p>
        </w:tc>
      </w:tr>
      <w:tr w:rsidR="00E34178" w:rsidRPr="0076221C" w14:paraId="497040E9" w14:textId="77777777" w:rsidTr="002B0003">
        <w:trPr>
          <w:trHeight w:val="360"/>
        </w:trPr>
        <w:tc>
          <w:tcPr>
            <w:tcW w:w="560" w:type="dxa"/>
          </w:tcPr>
          <w:p w14:paraId="54288E48" w14:textId="77777777" w:rsidR="00E34178" w:rsidRPr="0076221C" w:rsidRDefault="003D30E1" w:rsidP="0076221C">
            <w:r w:rsidRPr="0076221C">
              <w:t>2421</w:t>
            </w:r>
          </w:p>
        </w:tc>
        <w:tc>
          <w:tcPr>
            <w:tcW w:w="560" w:type="dxa"/>
          </w:tcPr>
          <w:p w14:paraId="32E744DC" w14:textId="77777777" w:rsidR="00E34178" w:rsidRPr="0076221C" w:rsidRDefault="00E34178" w:rsidP="0076221C"/>
        </w:tc>
        <w:tc>
          <w:tcPr>
            <w:tcW w:w="3160" w:type="dxa"/>
          </w:tcPr>
          <w:p w14:paraId="6D498A8E" w14:textId="77777777" w:rsidR="00E34178" w:rsidRPr="0076221C" w:rsidRDefault="003D30E1" w:rsidP="0076221C">
            <w:r w:rsidRPr="0076221C">
              <w:t>Innovasjon Norge</w:t>
            </w:r>
          </w:p>
        </w:tc>
        <w:tc>
          <w:tcPr>
            <w:tcW w:w="1120" w:type="dxa"/>
          </w:tcPr>
          <w:p w14:paraId="3955533C" w14:textId="77777777" w:rsidR="00E34178" w:rsidRPr="0076221C" w:rsidRDefault="00E34178" w:rsidP="0076221C"/>
        </w:tc>
        <w:tc>
          <w:tcPr>
            <w:tcW w:w="1120" w:type="dxa"/>
          </w:tcPr>
          <w:p w14:paraId="19670322" w14:textId="77777777" w:rsidR="00E34178" w:rsidRPr="0076221C" w:rsidRDefault="00E34178" w:rsidP="0076221C"/>
        </w:tc>
        <w:tc>
          <w:tcPr>
            <w:tcW w:w="1120" w:type="dxa"/>
          </w:tcPr>
          <w:p w14:paraId="1FEFFD21" w14:textId="77777777" w:rsidR="00E34178" w:rsidRPr="0076221C" w:rsidRDefault="00E34178" w:rsidP="0076221C"/>
        </w:tc>
        <w:tc>
          <w:tcPr>
            <w:tcW w:w="1120" w:type="dxa"/>
          </w:tcPr>
          <w:p w14:paraId="54CEA34B" w14:textId="77777777" w:rsidR="00E34178" w:rsidRPr="0076221C" w:rsidRDefault="00E34178" w:rsidP="0076221C"/>
        </w:tc>
        <w:tc>
          <w:tcPr>
            <w:tcW w:w="1120" w:type="dxa"/>
          </w:tcPr>
          <w:p w14:paraId="165B58F4" w14:textId="77777777" w:rsidR="00E34178" w:rsidRPr="0076221C" w:rsidRDefault="00E34178" w:rsidP="0076221C"/>
        </w:tc>
      </w:tr>
      <w:tr w:rsidR="00E34178" w:rsidRPr="0076221C" w14:paraId="79723DC6" w14:textId="77777777" w:rsidTr="002B0003">
        <w:trPr>
          <w:trHeight w:val="360"/>
        </w:trPr>
        <w:tc>
          <w:tcPr>
            <w:tcW w:w="560" w:type="dxa"/>
          </w:tcPr>
          <w:p w14:paraId="7277144A" w14:textId="77777777" w:rsidR="00E34178" w:rsidRPr="0076221C" w:rsidRDefault="00E34178" w:rsidP="0076221C"/>
        </w:tc>
        <w:tc>
          <w:tcPr>
            <w:tcW w:w="560" w:type="dxa"/>
          </w:tcPr>
          <w:p w14:paraId="5D525F6E" w14:textId="77777777" w:rsidR="00E34178" w:rsidRPr="0076221C" w:rsidRDefault="003D30E1" w:rsidP="0076221C">
            <w:r w:rsidRPr="0076221C">
              <w:t>50</w:t>
            </w:r>
          </w:p>
        </w:tc>
        <w:tc>
          <w:tcPr>
            <w:tcW w:w="3160" w:type="dxa"/>
          </w:tcPr>
          <w:p w14:paraId="3C23E53D" w14:textId="77777777" w:rsidR="00E34178" w:rsidRPr="0076221C" w:rsidRDefault="003D30E1" w:rsidP="0076221C">
            <w:r w:rsidRPr="0076221C">
              <w:t xml:space="preserve">Innovasjon – prosjekter, fond </w:t>
            </w:r>
          </w:p>
        </w:tc>
        <w:tc>
          <w:tcPr>
            <w:tcW w:w="1120" w:type="dxa"/>
          </w:tcPr>
          <w:p w14:paraId="481E2CAD" w14:textId="77777777" w:rsidR="00E34178" w:rsidRPr="0076221C" w:rsidRDefault="003D30E1" w:rsidP="0076221C">
            <w:r w:rsidRPr="0076221C">
              <w:t>852 500</w:t>
            </w:r>
          </w:p>
        </w:tc>
        <w:tc>
          <w:tcPr>
            <w:tcW w:w="1120" w:type="dxa"/>
          </w:tcPr>
          <w:p w14:paraId="48A4C8AE" w14:textId="77777777" w:rsidR="00E34178" w:rsidRPr="0076221C" w:rsidRDefault="003D30E1" w:rsidP="0076221C">
            <w:r w:rsidRPr="0076221C">
              <w:t>1 800 000</w:t>
            </w:r>
          </w:p>
        </w:tc>
        <w:tc>
          <w:tcPr>
            <w:tcW w:w="1120" w:type="dxa"/>
          </w:tcPr>
          <w:p w14:paraId="74B3A143" w14:textId="77777777" w:rsidR="00E34178" w:rsidRPr="0076221C" w:rsidRDefault="003D30E1" w:rsidP="0076221C">
            <w:r w:rsidRPr="0076221C">
              <w:t>-</w:t>
            </w:r>
          </w:p>
        </w:tc>
        <w:tc>
          <w:tcPr>
            <w:tcW w:w="1120" w:type="dxa"/>
          </w:tcPr>
          <w:p w14:paraId="2A3E7051" w14:textId="77777777" w:rsidR="00E34178" w:rsidRPr="0076221C" w:rsidRDefault="003D30E1" w:rsidP="0076221C">
            <w:r w:rsidRPr="0076221C">
              <w:t>-</w:t>
            </w:r>
          </w:p>
        </w:tc>
        <w:tc>
          <w:tcPr>
            <w:tcW w:w="1120" w:type="dxa"/>
          </w:tcPr>
          <w:p w14:paraId="38679956" w14:textId="77777777" w:rsidR="00E34178" w:rsidRPr="0076221C" w:rsidRDefault="003D30E1" w:rsidP="0076221C">
            <w:r w:rsidRPr="0076221C">
              <w:t>2 652 500</w:t>
            </w:r>
          </w:p>
        </w:tc>
      </w:tr>
      <w:tr w:rsidR="00E34178" w:rsidRPr="0076221C" w14:paraId="2FCD6456" w14:textId="77777777" w:rsidTr="002B0003">
        <w:trPr>
          <w:trHeight w:val="360"/>
        </w:trPr>
        <w:tc>
          <w:tcPr>
            <w:tcW w:w="560" w:type="dxa"/>
          </w:tcPr>
          <w:p w14:paraId="2EB8C459" w14:textId="77777777" w:rsidR="00E34178" w:rsidRPr="0076221C" w:rsidRDefault="00E34178" w:rsidP="0076221C"/>
        </w:tc>
        <w:tc>
          <w:tcPr>
            <w:tcW w:w="560" w:type="dxa"/>
          </w:tcPr>
          <w:p w14:paraId="01516812" w14:textId="77777777" w:rsidR="00E34178" w:rsidRPr="0076221C" w:rsidRDefault="003D30E1" w:rsidP="0076221C">
            <w:r w:rsidRPr="0076221C">
              <w:t>70</w:t>
            </w:r>
          </w:p>
        </w:tc>
        <w:tc>
          <w:tcPr>
            <w:tcW w:w="3160" w:type="dxa"/>
          </w:tcPr>
          <w:p w14:paraId="2B1236EF" w14:textId="77777777" w:rsidR="00E34178" w:rsidRPr="0076221C" w:rsidRDefault="003D30E1" w:rsidP="0076221C">
            <w:r w:rsidRPr="0076221C">
              <w:t xml:space="preserve">Basiskostnader </w:t>
            </w:r>
          </w:p>
        </w:tc>
        <w:tc>
          <w:tcPr>
            <w:tcW w:w="1120" w:type="dxa"/>
          </w:tcPr>
          <w:p w14:paraId="74D231BC" w14:textId="77777777" w:rsidR="00E34178" w:rsidRPr="0076221C" w:rsidRDefault="003D30E1" w:rsidP="0076221C">
            <w:r w:rsidRPr="0076221C">
              <w:t>172 131</w:t>
            </w:r>
          </w:p>
        </w:tc>
        <w:tc>
          <w:tcPr>
            <w:tcW w:w="1120" w:type="dxa"/>
          </w:tcPr>
          <w:p w14:paraId="3ECAE681" w14:textId="77777777" w:rsidR="00E34178" w:rsidRPr="0076221C" w:rsidRDefault="003D30E1" w:rsidP="0076221C">
            <w:r w:rsidRPr="0076221C">
              <w:t>75 000</w:t>
            </w:r>
          </w:p>
        </w:tc>
        <w:tc>
          <w:tcPr>
            <w:tcW w:w="1120" w:type="dxa"/>
          </w:tcPr>
          <w:p w14:paraId="08F9C5FF" w14:textId="77777777" w:rsidR="00E34178" w:rsidRPr="0076221C" w:rsidRDefault="003D30E1" w:rsidP="0076221C">
            <w:r w:rsidRPr="0076221C">
              <w:t>-</w:t>
            </w:r>
          </w:p>
        </w:tc>
        <w:tc>
          <w:tcPr>
            <w:tcW w:w="1120" w:type="dxa"/>
          </w:tcPr>
          <w:p w14:paraId="712D8706" w14:textId="77777777" w:rsidR="00E34178" w:rsidRPr="0076221C" w:rsidRDefault="003D30E1" w:rsidP="0076221C">
            <w:r w:rsidRPr="0076221C">
              <w:t>-</w:t>
            </w:r>
          </w:p>
        </w:tc>
        <w:tc>
          <w:tcPr>
            <w:tcW w:w="1120" w:type="dxa"/>
          </w:tcPr>
          <w:p w14:paraId="7AA1E4A4" w14:textId="77777777" w:rsidR="00E34178" w:rsidRPr="0076221C" w:rsidRDefault="003D30E1" w:rsidP="0076221C">
            <w:r w:rsidRPr="0076221C">
              <w:t>247 131</w:t>
            </w:r>
          </w:p>
        </w:tc>
      </w:tr>
      <w:tr w:rsidR="00E34178" w:rsidRPr="0076221C" w14:paraId="02C09801" w14:textId="77777777" w:rsidTr="002B0003">
        <w:trPr>
          <w:trHeight w:val="580"/>
        </w:trPr>
        <w:tc>
          <w:tcPr>
            <w:tcW w:w="560" w:type="dxa"/>
          </w:tcPr>
          <w:p w14:paraId="758EFB59" w14:textId="77777777" w:rsidR="00E34178" w:rsidRPr="0076221C" w:rsidRDefault="00E34178" w:rsidP="0076221C"/>
        </w:tc>
        <w:tc>
          <w:tcPr>
            <w:tcW w:w="560" w:type="dxa"/>
          </w:tcPr>
          <w:p w14:paraId="094D89CF" w14:textId="77777777" w:rsidR="00E34178" w:rsidRPr="0076221C" w:rsidRDefault="003D30E1" w:rsidP="0076221C">
            <w:r w:rsidRPr="0076221C">
              <w:t>74</w:t>
            </w:r>
          </w:p>
        </w:tc>
        <w:tc>
          <w:tcPr>
            <w:tcW w:w="3160" w:type="dxa"/>
          </w:tcPr>
          <w:p w14:paraId="7EAC8311" w14:textId="77777777" w:rsidR="00E34178" w:rsidRPr="0076221C" w:rsidRDefault="003D30E1" w:rsidP="0076221C">
            <w:r w:rsidRPr="0076221C">
              <w:t xml:space="preserve">Reiseliv, profilering og kompetanse, </w:t>
            </w:r>
            <w:r w:rsidRPr="003D30E1">
              <w:rPr>
                <w:rStyle w:val="kursiv0"/>
              </w:rPr>
              <w:t>kan overføres</w:t>
            </w:r>
          </w:p>
        </w:tc>
        <w:tc>
          <w:tcPr>
            <w:tcW w:w="1120" w:type="dxa"/>
          </w:tcPr>
          <w:p w14:paraId="3B2D1E35" w14:textId="77777777" w:rsidR="00E34178" w:rsidRPr="0076221C" w:rsidRDefault="003D30E1" w:rsidP="0076221C">
            <w:r w:rsidRPr="0076221C">
              <w:t>473 700</w:t>
            </w:r>
          </w:p>
        </w:tc>
        <w:tc>
          <w:tcPr>
            <w:tcW w:w="1120" w:type="dxa"/>
          </w:tcPr>
          <w:p w14:paraId="4CECBAFC" w14:textId="77777777" w:rsidR="00E34178" w:rsidRPr="0076221C" w:rsidRDefault="003D30E1" w:rsidP="0076221C">
            <w:r w:rsidRPr="0076221C">
              <w:t>50 000</w:t>
            </w:r>
          </w:p>
        </w:tc>
        <w:tc>
          <w:tcPr>
            <w:tcW w:w="1120" w:type="dxa"/>
          </w:tcPr>
          <w:p w14:paraId="30CE2652" w14:textId="77777777" w:rsidR="00E34178" w:rsidRPr="0076221C" w:rsidRDefault="003D30E1" w:rsidP="0076221C">
            <w:r w:rsidRPr="0076221C">
              <w:t>-</w:t>
            </w:r>
          </w:p>
        </w:tc>
        <w:tc>
          <w:tcPr>
            <w:tcW w:w="1120" w:type="dxa"/>
          </w:tcPr>
          <w:p w14:paraId="6FA0EA48" w14:textId="77777777" w:rsidR="00E34178" w:rsidRPr="0076221C" w:rsidRDefault="003D30E1" w:rsidP="0076221C">
            <w:r w:rsidRPr="0076221C">
              <w:t>-</w:t>
            </w:r>
          </w:p>
        </w:tc>
        <w:tc>
          <w:tcPr>
            <w:tcW w:w="1120" w:type="dxa"/>
          </w:tcPr>
          <w:p w14:paraId="0B48CBD6" w14:textId="77777777" w:rsidR="00E34178" w:rsidRPr="0076221C" w:rsidRDefault="003D30E1" w:rsidP="0076221C">
            <w:r w:rsidRPr="0076221C">
              <w:t>523 700</w:t>
            </w:r>
          </w:p>
        </w:tc>
      </w:tr>
      <w:tr w:rsidR="00E34178" w:rsidRPr="0076221C" w14:paraId="39957119" w14:textId="77777777" w:rsidTr="002B0003">
        <w:trPr>
          <w:trHeight w:val="580"/>
        </w:trPr>
        <w:tc>
          <w:tcPr>
            <w:tcW w:w="560" w:type="dxa"/>
          </w:tcPr>
          <w:p w14:paraId="319407E0" w14:textId="77777777" w:rsidR="00E34178" w:rsidRPr="0076221C" w:rsidRDefault="00E34178" w:rsidP="0076221C"/>
        </w:tc>
        <w:tc>
          <w:tcPr>
            <w:tcW w:w="560" w:type="dxa"/>
          </w:tcPr>
          <w:p w14:paraId="16FEE7FC" w14:textId="77777777" w:rsidR="00E34178" w:rsidRPr="0076221C" w:rsidRDefault="003D30E1" w:rsidP="0076221C">
            <w:r w:rsidRPr="0076221C">
              <w:t>75</w:t>
            </w:r>
          </w:p>
        </w:tc>
        <w:tc>
          <w:tcPr>
            <w:tcW w:w="3160" w:type="dxa"/>
          </w:tcPr>
          <w:p w14:paraId="4C165D3A" w14:textId="77777777" w:rsidR="00E34178" w:rsidRPr="0076221C" w:rsidRDefault="003D30E1" w:rsidP="0076221C">
            <w:r w:rsidRPr="0076221C">
              <w:t xml:space="preserve">Grønn plattform, </w:t>
            </w:r>
            <w:r w:rsidRPr="003D30E1">
              <w:rPr>
                <w:rStyle w:val="kursiv0"/>
              </w:rPr>
              <w:t>kan nyttes under post 50, 71, 72 og 76</w:t>
            </w:r>
          </w:p>
        </w:tc>
        <w:tc>
          <w:tcPr>
            <w:tcW w:w="1120" w:type="dxa"/>
          </w:tcPr>
          <w:p w14:paraId="11035A22" w14:textId="77777777" w:rsidR="00E34178" w:rsidRPr="0076221C" w:rsidRDefault="003D30E1" w:rsidP="0076221C">
            <w:r w:rsidRPr="0076221C">
              <w:t>102 500</w:t>
            </w:r>
          </w:p>
        </w:tc>
        <w:tc>
          <w:tcPr>
            <w:tcW w:w="1120" w:type="dxa"/>
          </w:tcPr>
          <w:p w14:paraId="48A57895" w14:textId="77777777" w:rsidR="00E34178" w:rsidRPr="0076221C" w:rsidRDefault="003D30E1" w:rsidP="0076221C">
            <w:r w:rsidRPr="0076221C">
              <w:t>-102 500</w:t>
            </w:r>
          </w:p>
        </w:tc>
        <w:tc>
          <w:tcPr>
            <w:tcW w:w="1120" w:type="dxa"/>
          </w:tcPr>
          <w:p w14:paraId="0F0FC8BE" w14:textId="77777777" w:rsidR="00E34178" w:rsidRPr="0076221C" w:rsidRDefault="003D30E1" w:rsidP="0076221C">
            <w:r w:rsidRPr="0076221C">
              <w:t>-</w:t>
            </w:r>
          </w:p>
        </w:tc>
        <w:tc>
          <w:tcPr>
            <w:tcW w:w="1120" w:type="dxa"/>
          </w:tcPr>
          <w:p w14:paraId="6B94E7FA" w14:textId="77777777" w:rsidR="00E34178" w:rsidRPr="0076221C" w:rsidRDefault="003D30E1" w:rsidP="0076221C">
            <w:r w:rsidRPr="0076221C">
              <w:t>-</w:t>
            </w:r>
          </w:p>
        </w:tc>
        <w:tc>
          <w:tcPr>
            <w:tcW w:w="1120" w:type="dxa"/>
          </w:tcPr>
          <w:p w14:paraId="4A94628C" w14:textId="77777777" w:rsidR="00E34178" w:rsidRPr="0076221C" w:rsidRDefault="003D30E1" w:rsidP="0076221C">
            <w:r w:rsidRPr="0076221C">
              <w:t>0</w:t>
            </w:r>
          </w:p>
        </w:tc>
      </w:tr>
      <w:tr w:rsidR="00E34178" w:rsidRPr="0076221C" w14:paraId="243A394B" w14:textId="77777777" w:rsidTr="002B0003">
        <w:trPr>
          <w:trHeight w:val="360"/>
        </w:trPr>
        <w:tc>
          <w:tcPr>
            <w:tcW w:w="560" w:type="dxa"/>
          </w:tcPr>
          <w:p w14:paraId="35209690" w14:textId="77777777" w:rsidR="00E34178" w:rsidRPr="0076221C" w:rsidRDefault="00E34178" w:rsidP="0076221C"/>
        </w:tc>
        <w:tc>
          <w:tcPr>
            <w:tcW w:w="560" w:type="dxa"/>
          </w:tcPr>
          <w:p w14:paraId="3E3CDAEB" w14:textId="77777777" w:rsidR="00E34178" w:rsidRPr="0076221C" w:rsidRDefault="003D30E1" w:rsidP="0076221C">
            <w:r w:rsidRPr="0076221C">
              <w:t>80</w:t>
            </w:r>
          </w:p>
        </w:tc>
        <w:tc>
          <w:tcPr>
            <w:tcW w:w="3160" w:type="dxa"/>
          </w:tcPr>
          <w:p w14:paraId="3FA74396" w14:textId="77777777" w:rsidR="00E34178" w:rsidRPr="0076221C" w:rsidRDefault="003D30E1" w:rsidP="0076221C">
            <w:r w:rsidRPr="0076221C">
              <w:t xml:space="preserve">Næringstiltak på Svalbard </w:t>
            </w:r>
          </w:p>
        </w:tc>
        <w:tc>
          <w:tcPr>
            <w:tcW w:w="1120" w:type="dxa"/>
          </w:tcPr>
          <w:p w14:paraId="0ED89FA5" w14:textId="77777777" w:rsidR="00E34178" w:rsidRPr="0076221C" w:rsidRDefault="003D30E1" w:rsidP="0076221C">
            <w:r w:rsidRPr="0076221C">
              <w:t>2 050</w:t>
            </w:r>
          </w:p>
        </w:tc>
        <w:tc>
          <w:tcPr>
            <w:tcW w:w="1120" w:type="dxa"/>
          </w:tcPr>
          <w:p w14:paraId="277141BA" w14:textId="77777777" w:rsidR="00E34178" w:rsidRPr="0076221C" w:rsidRDefault="003D30E1" w:rsidP="0076221C">
            <w:r w:rsidRPr="0076221C">
              <w:t>-1 830</w:t>
            </w:r>
          </w:p>
        </w:tc>
        <w:tc>
          <w:tcPr>
            <w:tcW w:w="1120" w:type="dxa"/>
          </w:tcPr>
          <w:p w14:paraId="3EF34CAB" w14:textId="77777777" w:rsidR="00E34178" w:rsidRPr="0076221C" w:rsidRDefault="003D30E1" w:rsidP="0076221C">
            <w:r w:rsidRPr="0076221C">
              <w:t>-</w:t>
            </w:r>
          </w:p>
        </w:tc>
        <w:tc>
          <w:tcPr>
            <w:tcW w:w="1120" w:type="dxa"/>
          </w:tcPr>
          <w:p w14:paraId="16D11CA2" w14:textId="77777777" w:rsidR="00E34178" w:rsidRPr="0076221C" w:rsidRDefault="003D30E1" w:rsidP="0076221C">
            <w:r w:rsidRPr="0076221C">
              <w:t>-</w:t>
            </w:r>
          </w:p>
        </w:tc>
        <w:tc>
          <w:tcPr>
            <w:tcW w:w="1120" w:type="dxa"/>
          </w:tcPr>
          <w:p w14:paraId="6F442487" w14:textId="77777777" w:rsidR="00E34178" w:rsidRPr="0076221C" w:rsidRDefault="003D30E1" w:rsidP="0076221C">
            <w:r w:rsidRPr="0076221C">
              <w:t>220</w:t>
            </w:r>
          </w:p>
        </w:tc>
      </w:tr>
      <w:tr w:rsidR="00E34178" w:rsidRPr="0076221C" w14:paraId="50C94D03" w14:textId="77777777" w:rsidTr="002B0003">
        <w:trPr>
          <w:trHeight w:val="580"/>
        </w:trPr>
        <w:tc>
          <w:tcPr>
            <w:tcW w:w="560" w:type="dxa"/>
          </w:tcPr>
          <w:p w14:paraId="68B4BB99" w14:textId="77777777" w:rsidR="00E34178" w:rsidRPr="0076221C" w:rsidRDefault="00E34178" w:rsidP="0076221C"/>
        </w:tc>
        <w:tc>
          <w:tcPr>
            <w:tcW w:w="560" w:type="dxa"/>
          </w:tcPr>
          <w:p w14:paraId="788DD61D" w14:textId="77777777" w:rsidR="00E34178" w:rsidRPr="0076221C" w:rsidRDefault="003D30E1" w:rsidP="0076221C">
            <w:r w:rsidRPr="0076221C">
              <w:t>90</w:t>
            </w:r>
          </w:p>
        </w:tc>
        <w:tc>
          <w:tcPr>
            <w:tcW w:w="3160" w:type="dxa"/>
          </w:tcPr>
          <w:p w14:paraId="745C0833" w14:textId="77777777" w:rsidR="00E34178" w:rsidRPr="0076221C" w:rsidRDefault="003D30E1" w:rsidP="0076221C">
            <w:r w:rsidRPr="0076221C">
              <w:t xml:space="preserve">Lån fra statskassen til utlånsvirksomhet, </w:t>
            </w:r>
            <w:r w:rsidRPr="003D30E1">
              <w:rPr>
                <w:rStyle w:val="kursiv0"/>
              </w:rPr>
              <w:t>overslagsbevilgning</w:t>
            </w:r>
          </w:p>
        </w:tc>
        <w:tc>
          <w:tcPr>
            <w:tcW w:w="1120" w:type="dxa"/>
          </w:tcPr>
          <w:p w14:paraId="09B37B80" w14:textId="77777777" w:rsidR="00E34178" w:rsidRPr="0076221C" w:rsidRDefault="003D30E1" w:rsidP="0076221C">
            <w:r w:rsidRPr="0076221C">
              <w:t>66 700 000</w:t>
            </w:r>
          </w:p>
        </w:tc>
        <w:tc>
          <w:tcPr>
            <w:tcW w:w="1120" w:type="dxa"/>
          </w:tcPr>
          <w:p w14:paraId="4595916D" w14:textId="77777777" w:rsidR="00E34178" w:rsidRPr="0076221C" w:rsidRDefault="003D30E1" w:rsidP="0076221C">
            <w:r w:rsidRPr="0076221C">
              <w:t>8 900 000</w:t>
            </w:r>
          </w:p>
        </w:tc>
        <w:tc>
          <w:tcPr>
            <w:tcW w:w="1120" w:type="dxa"/>
          </w:tcPr>
          <w:p w14:paraId="15F8D7B8" w14:textId="77777777" w:rsidR="00E34178" w:rsidRPr="0076221C" w:rsidRDefault="003D30E1" w:rsidP="0076221C">
            <w:r w:rsidRPr="0076221C">
              <w:t>-</w:t>
            </w:r>
          </w:p>
        </w:tc>
        <w:tc>
          <w:tcPr>
            <w:tcW w:w="1120" w:type="dxa"/>
          </w:tcPr>
          <w:p w14:paraId="06786E83" w14:textId="77777777" w:rsidR="00E34178" w:rsidRPr="0076221C" w:rsidRDefault="003D30E1" w:rsidP="0076221C">
            <w:r w:rsidRPr="0076221C">
              <w:t>-</w:t>
            </w:r>
          </w:p>
        </w:tc>
        <w:tc>
          <w:tcPr>
            <w:tcW w:w="1120" w:type="dxa"/>
          </w:tcPr>
          <w:p w14:paraId="553441B3" w14:textId="77777777" w:rsidR="00E34178" w:rsidRPr="0076221C" w:rsidRDefault="003D30E1" w:rsidP="0076221C">
            <w:r w:rsidRPr="0076221C">
              <w:t>75 600 000</w:t>
            </w:r>
          </w:p>
        </w:tc>
      </w:tr>
      <w:tr w:rsidR="00E34178" w:rsidRPr="0076221C" w14:paraId="6EDF52DC" w14:textId="77777777" w:rsidTr="002B0003">
        <w:trPr>
          <w:trHeight w:val="360"/>
        </w:trPr>
        <w:tc>
          <w:tcPr>
            <w:tcW w:w="560" w:type="dxa"/>
          </w:tcPr>
          <w:p w14:paraId="559C55E3" w14:textId="77777777" w:rsidR="00E34178" w:rsidRPr="0076221C" w:rsidRDefault="003D30E1" w:rsidP="0076221C">
            <w:r w:rsidRPr="0076221C">
              <w:t>2426</w:t>
            </w:r>
          </w:p>
        </w:tc>
        <w:tc>
          <w:tcPr>
            <w:tcW w:w="560" w:type="dxa"/>
          </w:tcPr>
          <w:p w14:paraId="6997D196" w14:textId="77777777" w:rsidR="00E34178" w:rsidRPr="0076221C" w:rsidRDefault="00E34178" w:rsidP="0076221C"/>
        </w:tc>
        <w:tc>
          <w:tcPr>
            <w:tcW w:w="3160" w:type="dxa"/>
          </w:tcPr>
          <w:p w14:paraId="00504575" w14:textId="77777777" w:rsidR="00E34178" w:rsidRPr="0076221C" w:rsidRDefault="003D30E1" w:rsidP="0076221C">
            <w:r w:rsidRPr="0076221C">
              <w:t>Siva SF</w:t>
            </w:r>
          </w:p>
        </w:tc>
        <w:tc>
          <w:tcPr>
            <w:tcW w:w="1120" w:type="dxa"/>
          </w:tcPr>
          <w:p w14:paraId="22854471" w14:textId="77777777" w:rsidR="00E34178" w:rsidRPr="0076221C" w:rsidRDefault="00E34178" w:rsidP="0076221C"/>
        </w:tc>
        <w:tc>
          <w:tcPr>
            <w:tcW w:w="1120" w:type="dxa"/>
          </w:tcPr>
          <w:p w14:paraId="6D9F5999" w14:textId="77777777" w:rsidR="00E34178" w:rsidRPr="0076221C" w:rsidRDefault="00E34178" w:rsidP="0076221C"/>
        </w:tc>
        <w:tc>
          <w:tcPr>
            <w:tcW w:w="1120" w:type="dxa"/>
          </w:tcPr>
          <w:p w14:paraId="153D33CD" w14:textId="77777777" w:rsidR="00E34178" w:rsidRPr="0076221C" w:rsidRDefault="00E34178" w:rsidP="0076221C"/>
        </w:tc>
        <w:tc>
          <w:tcPr>
            <w:tcW w:w="1120" w:type="dxa"/>
          </w:tcPr>
          <w:p w14:paraId="67F904A1" w14:textId="77777777" w:rsidR="00E34178" w:rsidRPr="0076221C" w:rsidRDefault="00E34178" w:rsidP="0076221C"/>
        </w:tc>
        <w:tc>
          <w:tcPr>
            <w:tcW w:w="1120" w:type="dxa"/>
          </w:tcPr>
          <w:p w14:paraId="5733876D" w14:textId="77777777" w:rsidR="00E34178" w:rsidRPr="0076221C" w:rsidRDefault="00E34178" w:rsidP="0076221C"/>
        </w:tc>
      </w:tr>
      <w:tr w:rsidR="00E34178" w:rsidRPr="0076221C" w14:paraId="4C86C059" w14:textId="77777777" w:rsidTr="002B0003">
        <w:trPr>
          <w:trHeight w:val="360"/>
        </w:trPr>
        <w:tc>
          <w:tcPr>
            <w:tcW w:w="560" w:type="dxa"/>
          </w:tcPr>
          <w:p w14:paraId="087AC234" w14:textId="77777777" w:rsidR="00E34178" w:rsidRPr="0076221C" w:rsidRDefault="00E34178" w:rsidP="0076221C"/>
        </w:tc>
        <w:tc>
          <w:tcPr>
            <w:tcW w:w="560" w:type="dxa"/>
          </w:tcPr>
          <w:p w14:paraId="6878F72A" w14:textId="77777777" w:rsidR="00E34178" w:rsidRPr="0076221C" w:rsidRDefault="003D30E1" w:rsidP="0076221C">
            <w:r w:rsidRPr="0076221C">
              <w:t>71</w:t>
            </w:r>
          </w:p>
        </w:tc>
        <w:tc>
          <w:tcPr>
            <w:tcW w:w="3160" w:type="dxa"/>
          </w:tcPr>
          <w:p w14:paraId="03AF01E5" w14:textId="77777777" w:rsidR="00E34178" w:rsidRPr="0076221C" w:rsidRDefault="003D30E1" w:rsidP="0076221C">
            <w:r w:rsidRPr="0076221C">
              <w:t xml:space="preserve">Tilskudd til testfasiliteter </w:t>
            </w:r>
          </w:p>
        </w:tc>
        <w:tc>
          <w:tcPr>
            <w:tcW w:w="1120" w:type="dxa"/>
          </w:tcPr>
          <w:p w14:paraId="6BE8566D" w14:textId="77777777" w:rsidR="00E34178" w:rsidRPr="0076221C" w:rsidRDefault="003D30E1" w:rsidP="0076221C">
            <w:r w:rsidRPr="0076221C">
              <w:t>138 500</w:t>
            </w:r>
          </w:p>
        </w:tc>
        <w:tc>
          <w:tcPr>
            <w:tcW w:w="1120" w:type="dxa"/>
          </w:tcPr>
          <w:p w14:paraId="4B488231" w14:textId="77777777" w:rsidR="00E34178" w:rsidRPr="0076221C" w:rsidRDefault="003D30E1" w:rsidP="0076221C">
            <w:r w:rsidRPr="0076221C">
              <w:t>10 000</w:t>
            </w:r>
          </w:p>
        </w:tc>
        <w:tc>
          <w:tcPr>
            <w:tcW w:w="1120" w:type="dxa"/>
          </w:tcPr>
          <w:p w14:paraId="37B76F89" w14:textId="77777777" w:rsidR="00E34178" w:rsidRPr="0076221C" w:rsidRDefault="003D30E1" w:rsidP="0076221C">
            <w:r w:rsidRPr="0076221C">
              <w:t>-</w:t>
            </w:r>
          </w:p>
        </w:tc>
        <w:tc>
          <w:tcPr>
            <w:tcW w:w="1120" w:type="dxa"/>
          </w:tcPr>
          <w:p w14:paraId="133EBD87" w14:textId="77777777" w:rsidR="00E34178" w:rsidRPr="0076221C" w:rsidRDefault="003D30E1" w:rsidP="0076221C">
            <w:r w:rsidRPr="0076221C">
              <w:t>-</w:t>
            </w:r>
          </w:p>
        </w:tc>
        <w:tc>
          <w:tcPr>
            <w:tcW w:w="1120" w:type="dxa"/>
          </w:tcPr>
          <w:p w14:paraId="68F9A6F4" w14:textId="77777777" w:rsidR="00E34178" w:rsidRPr="0076221C" w:rsidRDefault="003D30E1" w:rsidP="0076221C">
            <w:r w:rsidRPr="0076221C">
              <w:t>148 500</w:t>
            </w:r>
          </w:p>
        </w:tc>
      </w:tr>
      <w:tr w:rsidR="00E34178" w:rsidRPr="0076221C" w14:paraId="47AF0261" w14:textId="77777777" w:rsidTr="002B0003">
        <w:trPr>
          <w:trHeight w:val="360"/>
        </w:trPr>
        <w:tc>
          <w:tcPr>
            <w:tcW w:w="560" w:type="dxa"/>
          </w:tcPr>
          <w:p w14:paraId="688DEAC6" w14:textId="77777777" w:rsidR="00E34178" w:rsidRPr="0076221C" w:rsidRDefault="003D30E1" w:rsidP="0076221C">
            <w:r w:rsidRPr="0076221C">
              <w:t>2429</w:t>
            </w:r>
          </w:p>
        </w:tc>
        <w:tc>
          <w:tcPr>
            <w:tcW w:w="560" w:type="dxa"/>
          </w:tcPr>
          <w:p w14:paraId="2774A2F8" w14:textId="77777777" w:rsidR="00E34178" w:rsidRPr="0076221C" w:rsidRDefault="00E34178" w:rsidP="0076221C"/>
        </w:tc>
        <w:tc>
          <w:tcPr>
            <w:tcW w:w="3160" w:type="dxa"/>
          </w:tcPr>
          <w:p w14:paraId="409CD34B" w14:textId="77777777" w:rsidR="00E34178" w:rsidRPr="0076221C" w:rsidRDefault="003D30E1" w:rsidP="0076221C">
            <w:r w:rsidRPr="0076221C">
              <w:t>Eksportkredittordningen</w:t>
            </w:r>
          </w:p>
        </w:tc>
        <w:tc>
          <w:tcPr>
            <w:tcW w:w="1120" w:type="dxa"/>
          </w:tcPr>
          <w:p w14:paraId="5B62BDDC" w14:textId="77777777" w:rsidR="00E34178" w:rsidRPr="0076221C" w:rsidRDefault="00E34178" w:rsidP="0076221C"/>
        </w:tc>
        <w:tc>
          <w:tcPr>
            <w:tcW w:w="1120" w:type="dxa"/>
          </w:tcPr>
          <w:p w14:paraId="761A840D" w14:textId="77777777" w:rsidR="00E34178" w:rsidRPr="0076221C" w:rsidRDefault="00E34178" w:rsidP="0076221C"/>
        </w:tc>
        <w:tc>
          <w:tcPr>
            <w:tcW w:w="1120" w:type="dxa"/>
          </w:tcPr>
          <w:p w14:paraId="7248CC79" w14:textId="77777777" w:rsidR="00E34178" w:rsidRPr="0076221C" w:rsidRDefault="00E34178" w:rsidP="0076221C"/>
        </w:tc>
        <w:tc>
          <w:tcPr>
            <w:tcW w:w="1120" w:type="dxa"/>
          </w:tcPr>
          <w:p w14:paraId="6DD93192" w14:textId="77777777" w:rsidR="00E34178" w:rsidRPr="0076221C" w:rsidRDefault="00E34178" w:rsidP="0076221C"/>
        </w:tc>
        <w:tc>
          <w:tcPr>
            <w:tcW w:w="1120" w:type="dxa"/>
          </w:tcPr>
          <w:p w14:paraId="404F925E" w14:textId="77777777" w:rsidR="00E34178" w:rsidRPr="0076221C" w:rsidRDefault="00E34178" w:rsidP="0076221C"/>
        </w:tc>
      </w:tr>
      <w:tr w:rsidR="00E34178" w:rsidRPr="0076221C" w14:paraId="4C66994E" w14:textId="77777777" w:rsidTr="002B0003">
        <w:trPr>
          <w:trHeight w:val="360"/>
        </w:trPr>
        <w:tc>
          <w:tcPr>
            <w:tcW w:w="560" w:type="dxa"/>
          </w:tcPr>
          <w:p w14:paraId="1FFB221A" w14:textId="77777777" w:rsidR="00E34178" w:rsidRPr="0076221C" w:rsidRDefault="00E34178" w:rsidP="0076221C"/>
        </w:tc>
        <w:tc>
          <w:tcPr>
            <w:tcW w:w="560" w:type="dxa"/>
          </w:tcPr>
          <w:p w14:paraId="0057F147" w14:textId="77777777" w:rsidR="00E34178" w:rsidRPr="0076221C" w:rsidRDefault="003D30E1" w:rsidP="0076221C">
            <w:r w:rsidRPr="0076221C">
              <w:t>71</w:t>
            </w:r>
          </w:p>
        </w:tc>
        <w:tc>
          <w:tcPr>
            <w:tcW w:w="3160" w:type="dxa"/>
          </w:tcPr>
          <w:p w14:paraId="48CFDC40" w14:textId="77777777" w:rsidR="00E34178" w:rsidRPr="0076221C" w:rsidRDefault="003D30E1" w:rsidP="0076221C">
            <w:r w:rsidRPr="0076221C">
              <w:t xml:space="preserve">Viderefakturerte utgifter </w:t>
            </w:r>
          </w:p>
        </w:tc>
        <w:tc>
          <w:tcPr>
            <w:tcW w:w="1120" w:type="dxa"/>
          </w:tcPr>
          <w:p w14:paraId="69416A93" w14:textId="77777777" w:rsidR="00E34178" w:rsidRPr="0076221C" w:rsidRDefault="003D30E1" w:rsidP="0076221C">
            <w:r w:rsidRPr="0076221C">
              <w:t>200</w:t>
            </w:r>
          </w:p>
        </w:tc>
        <w:tc>
          <w:tcPr>
            <w:tcW w:w="1120" w:type="dxa"/>
          </w:tcPr>
          <w:p w14:paraId="0DA28423" w14:textId="77777777" w:rsidR="00E34178" w:rsidRPr="0076221C" w:rsidRDefault="003D30E1" w:rsidP="0076221C">
            <w:r w:rsidRPr="0076221C">
              <w:t>-200</w:t>
            </w:r>
          </w:p>
        </w:tc>
        <w:tc>
          <w:tcPr>
            <w:tcW w:w="1120" w:type="dxa"/>
          </w:tcPr>
          <w:p w14:paraId="2EB3FA6C" w14:textId="77777777" w:rsidR="00E34178" w:rsidRPr="0076221C" w:rsidRDefault="003D30E1" w:rsidP="0076221C">
            <w:r w:rsidRPr="0076221C">
              <w:t>-</w:t>
            </w:r>
          </w:p>
        </w:tc>
        <w:tc>
          <w:tcPr>
            <w:tcW w:w="1120" w:type="dxa"/>
          </w:tcPr>
          <w:p w14:paraId="499AD48E" w14:textId="77777777" w:rsidR="00E34178" w:rsidRPr="0076221C" w:rsidRDefault="003D30E1" w:rsidP="0076221C">
            <w:r w:rsidRPr="0076221C">
              <w:t>-</w:t>
            </w:r>
          </w:p>
        </w:tc>
        <w:tc>
          <w:tcPr>
            <w:tcW w:w="1120" w:type="dxa"/>
          </w:tcPr>
          <w:p w14:paraId="53D924D3" w14:textId="77777777" w:rsidR="00E34178" w:rsidRPr="0076221C" w:rsidRDefault="003D30E1" w:rsidP="0076221C">
            <w:r w:rsidRPr="0076221C">
              <w:t>0</w:t>
            </w:r>
          </w:p>
        </w:tc>
      </w:tr>
      <w:tr w:rsidR="00E34178" w:rsidRPr="0076221C" w14:paraId="11BD9667" w14:textId="77777777" w:rsidTr="002B0003">
        <w:trPr>
          <w:trHeight w:val="360"/>
        </w:trPr>
        <w:tc>
          <w:tcPr>
            <w:tcW w:w="560" w:type="dxa"/>
          </w:tcPr>
          <w:p w14:paraId="17141955" w14:textId="77777777" w:rsidR="00E34178" w:rsidRPr="0076221C" w:rsidRDefault="00E34178" w:rsidP="0076221C"/>
        </w:tc>
        <w:tc>
          <w:tcPr>
            <w:tcW w:w="560" w:type="dxa"/>
          </w:tcPr>
          <w:p w14:paraId="791C9D1B" w14:textId="77777777" w:rsidR="00E34178" w:rsidRPr="0076221C" w:rsidRDefault="003D30E1" w:rsidP="0076221C">
            <w:r w:rsidRPr="0076221C">
              <w:t>90</w:t>
            </w:r>
          </w:p>
        </w:tc>
        <w:tc>
          <w:tcPr>
            <w:tcW w:w="3160" w:type="dxa"/>
          </w:tcPr>
          <w:p w14:paraId="59C3FCBC" w14:textId="77777777" w:rsidR="00E34178" w:rsidRPr="0076221C" w:rsidRDefault="003D30E1" w:rsidP="0076221C">
            <w:r w:rsidRPr="0076221C">
              <w:t xml:space="preserve">Utlån </w:t>
            </w:r>
          </w:p>
        </w:tc>
        <w:tc>
          <w:tcPr>
            <w:tcW w:w="1120" w:type="dxa"/>
          </w:tcPr>
          <w:p w14:paraId="4EC38FBD" w14:textId="77777777" w:rsidR="00E34178" w:rsidRPr="0076221C" w:rsidRDefault="003D30E1" w:rsidP="0076221C">
            <w:r w:rsidRPr="0076221C">
              <w:t>5 000 000</w:t>
            </w:r>
          </w:p>
        </w:tc>
        <w:tc>
          <w:tcPr>
            <w:tcW w:w="1120" w:type="dxa"/>
          </w:tcPr>
          <w:p w14:paraId="3F6E1E87" w14:textId="77777777" w:rsidR="00E34178" w:rsidRPr="0076221C" w:rsidRDefault="003D30E1" w:rsidP="0076221C">
            <w:r w:rsidRPr="0076221C">
              <w:t>1 500 000</w:t>
            </w:r>
          </w:p>
        </w:tc>
        <w:tc>
          <w:tcPr>
            <w:tcW w:w="1120" w:type="dxa"/>
          </w:tcPr>
          <w:p w14:paraId="7E95E4D9" w14:textId="77777777" w:rsidR="00E34178" w:rsidRPr="0076221C" w:rsidRDefault="003D30E1" w:rsidP="0076221C">
            <w:r w:rsidRPr="0076221C">
              <w:t>-</w:t>
            </w:r>
          </w:p>
        </w:tc>
        <w:tc>
          <w:tcPr>
            <w:tcW w:w="1120" w:type="dxa"/>
          </w:tcPr>
          <w:p w14:paraId="577967CB" w14:textId="77777777" w:rsidR="00E34178" w:rsidRPr="0076221C" w:rsidRDefault="003D30E1" w:rsidP="0076221C">
            <w:r w:rsidRPr="0076221C">
              <w:t>-</w:t>
            </w:r>
          </w:p>
        </w:tc>
        <w:tc>
          <w:tcPr>
            <w:tcW w:w="1120" w:type="dxa"/>
          </w:tcPr>
          <w:p w14:paraId="678FC676" w14:textId="77777777" w:rsidR="00E34178" w:rsidRPr="0076221C" w:rsidRDefault="003D30E1" w:rsidP="0076221C">
            <w:r w:rsidRPr="0076221C">
              <w:t>6 500 000</w:t>
            </w:r>
          </w:p>
        </w:tc>
      </w:tr>
      <w:tr w:rsidR="00E34178" w:rsidRPr="0076221C" w14:paraId="161919B1" w14:textId="77777777" w:rsidTr="002B0003">
        <w:trPr>
          <w:trHeight w:val="360"/>
        </w:trPr>
        <w:tc>
          <w:tcPr>
            <w:tcW w:w="4280" w:type="dxa"/>
            <w:gridSpan w:val="3"/>
          </w:tcPr>
          <w:p w14:paraId="313FB8B9" w14:textId="77777777" w:rsidR="00E34178" w:rsidRPr="0076221C" w:rsidRDefault="003D30E1" w:rsidP="0076221C">
            <w:r w:rsidRPr="0076221C">
              <w:t>Sum endringer Statsbankene</w:t>
            </w:r>
          </w:p>
        </w:tc>
        <w:tc>
          <w:tcPr>
            <w:tcW w:w="1120" w:type="dxa"/>
          </w:tcPr>
          <w:p w14:paraId="749E59BC" w14:textId="77777777" w:rsidR="00E34178" w:rsidRPr="0076221C" w:rsidRDefault="00E34178" w:rsidP="0076221C"/>
        </w:tc>
        <w:tc>
          <w:tcPr>
            <w:tcW w:w="1120" w:type="dxa"/>
          </w:tcPr>
          <w:p w14:paraId="79E57AE7" w14:textId="77777777" w:rsidR="00E34178" w:rsidRPr="0076221C" w:rsidRDefault="003D30E1" w:rsidP="0076221C">
            <w:r w:rsidRPr="0076221C">
              <w:t>17 062 399</w:t>
            </w:r>
          </w:p>
        </w:tc>
        <w:tc>
          <w:tcPr>
            <w:tcW w:w="1120" w:type="dxa"/>
          </w:tcPr>
          <w:p w14:paraId="73A8E8A0" w14:textId="77777777" w:rsidR="00E34178" w:rsidRPr="0076221C" w:rsidRDefault="003D30E1" w:rsidP="0076221C">
            <w:r w:rsidRPr="0076221C">
              <w:t>13 376</w:t>
            </w:r>
          </w:p>
        </w:tc>
        <w:tc>
          <w:tcPr>
            <w:tcW w:w="1120" w:type="dxa"/>
          </w:tcPr>
          <w:p w14:paraId="31F133F1" w14:textId="77777777" w:rsidR="00E34178" w:rsidRPr="0076221C" w:rsidRDefault="003D30E1" w:rsidP="0076221C">
            <w:r w:rsidRPr="0076221C">
              <w:t>-</w:t>
            </w:r>
          </w:p>
        </w:tc>
        <w:tc>
          <w:tcPr>
            <w:tcW w:w="1120" w:type="dxa"/>
          </w:tcPr>
          <w:p w14:paraId="0D627B19" w14:textId="77777777" w:rsidR="00E34178" w:rsidRPr="0076221C" w:rsidRDefault="00E34178" w:rsidP="0076221C"/>
        </w:tc>
      </w:tr>
      <w:tr w:rsidR="00E34178" w:rsidRPr="0076221C" w14:paraId="2753AF12" w14:textId="77777777" w:rsidTr="002B0003">
        <w:trPr>
          <w:trHeight w:val="360"/>
        </w:trPr>
        <w:tc>
          <w:tcPr>
            <w:tcW w:w="560" w:type="dxa"/>
          </w:tcPr>
          <w:p w14:paraId="5BFB6A33" w14:textId="77777777" w:rsidR="00E34178" w:rsidRPr="0076221C" w:rsidRDefault="003D30E1" w:rsidP="0076221C">
            <w:r w:rsidRPr="0076221C">
              <w:t>2440</w:t>
            </w:r>
          </w:p>
        </w:tc>
        <w:tc>
          <w:tcPr>
            <w:tcW w:w="560" w:type="dxa"/>
          </w:tcPr>
          <w:p w14:paraId="57260AA1" w14:textId="77777777" w:rsidR="00E34178" w:rsidRPr="0076221C" w:rsidRDefault="00E34178" w:rsidP="0076221C"/>
        </w:tc>
        <w:tc>
          <w:tcPr>
            <w:tcW w:w="6520" w:type="dxa"/>
            <w:gridSpan w:val="4"/>
          </w:tcPr>
          <w:p w14:paraId="6972B61A" w14:textId="77777777" w:rsidR="00E34178" w:rsidRPr="0076221C" w:rsidRDefault="003D30E1" w:rsidP="0076221C">
            <w:r w:rsidRPr="0076221C">
              <w:t>Statens direkte økonomiske engasjement i petroleumsvirksomheten</w:t>
            </w:r>
          </w:p>
        </w:tc>
        <w:tc>
          <w:tcPr>
            <w:tcW w:w="1120" w:type="dxa"/>
          </w:tcPr>
          <w:p w14:paraId="70C0E7B2" w14:textId="77777777" w:rsidR="00E34178" w:rsidRPr="0076221C" w:rsidRDefault="00E34178" w:rsidP="0076221C"/>
        </w:tc>
        <w:tc>
          <w:tcPr>
            <w:tcW w:w="1120" w:type="dxa"/>
          </w:tcPr>
          <w:p w14:paraId="33859937" w14:textId="77777777" w:rsidR="00E34178" w:rsidRPr="0076221C" w:rsidRDefault="00E34178" w:rsidP="0076221C"/>
        </w:tc>
      </w:tr>
      <w:tr w:rsidR="00E34178" w:rsidRPr="0076221C" w14:paraId="0FF14D2F" w14:textId="77777777" w:rsidTr="002B0003">
        <w:trPr>
          <w:trHeight w:val="360"/>
        </w:trPr>
        <w:tc>
          <w:tcPr>
            <w:tcW w:w="560" w:type="dxa"/>
          </w:tcPr>
          <w:p w14:paraId="50700215" w14:textId="77777777" w:rsidR="00E34178" w:rsidRPr="0076221C" w:rsidRDefault="00E34178" w:rsidP="0076221C"/>
        </w:tc>
        <w:tc>
          <w:tcPr>
            <w:tcW w:w="560" w:type="dxa"/>
          </w:tcPr>
          <w:p w14:paraId="740CB079" w14:textId="77777777" w:rsidR="00E34178" w:rsidRPr="0076221C" w:rsidRDefault="003D30E1" w:rsidP="0076221C">
            <w:r w:rsidRPr="0076221C">
              <w:t>30</w:t>
            </w:r>
          </w:p>
        </w:tc>
        <w:tc>
          <w:tcPr>
            <w:tcW w:w="3160" w:type="dxa"/>
          </w:tcPr>
          <w:p w14:paraId="25DB11C9" w14:textId="77777777" w:rsidR="00E34178" w:rsidRPr="0076221C" w:rsidRDefault="003D30E1" w:rsidP="0076221C">
            <w:r w:rsidRPr="0076221C">
              <w:t xml:space="preserve">Investeringer </w:t>
            </w:r>
          </w:p>
        </w:tc>
        <w:tc>
          <w:tcPr>
            <w:tcW w:w="1120" w:type="dxa"/>
          </w:tcPr>
          <w:p w14:paraId="6046215C" w14:textId="77777777" w:rsidR="00E34178" w:rsidRPr="0076221C" w:rsidRDefault="003D30E1" w:rsidP="0076221C">
            <w:r w:rsidRPr="0076221C">
              <w:t>23 800 000</w:t>
            </w:r>
          </w:p>
        </w:tc>
        <w:tc>
          <w:tcPr>
            <w:tcW w:w="1120" w:type="dxa"/>
          </w:tcPr>
          <w:p w14:paraId="7D7AC25A" w14:textId="77777777" w:rsidR="00E34178" w:rsidRPr="0076221C" w:rsidRDefault="003D30E1" w:rsidP="0076221C">
            <w:r w:rsidRPr="0076221C">
              <w:t>2 200 000</w:t>
            </w:r>
          </w:p>
        </w:tc>
        <w:tc>
          <w:tcPr>
            <w:tcW w:w="1120" w:type="dxa"/>
          </w:tcPr>
          <w:p w14:paraId="697EE12B" w14:textId="77777777" w:rsidR="00E34178" w:rsidRPr="0076221C" w:rsidRDefault="003D30E1" w:rsidP="0076221C">
            <w:r w:rsidRPr="0076221C">
              <w:t>-</w:t>
            </w:r>
          </w:p>
        </w:tc>
        <w:tc>
          <w:tcPr>
            <w:tcW w:w="1120" w:type="dxa"/>
          </w:tcPr>
          <w:p w14:paraId="43910CCE" w14:textId="77777777" w:rsidR="00E34178" w:rsidRPr="0076221C" w:rsidRDefault="003D30E1" w:rsidP="0076221C">
            <w:r w:rsidRPr="0076221C">
              <w:t>-</w:t>
            </w:r>
          </w:p>
        </w:tc>
        <w:tc>
          <w:tcPr>
            <w:tcW w:w="1120" w:type="dxa"/>
          </w:tcPr>
          <w:p w14:paraId="2EA5210A" w14:textId="77777777" w:rsidR="00E34178" w:rsidRPr="0076221C" w:rsidRDefault="003D30E1" w:rsidP="0076221C">
            <w:r w:rsidRPr="0076221C">
              <w:t>26 000 000</w:t>
            </w:r>
          </w:p>
        </w:tc>
      </w:tr>
      <w:tr w:rsidR="00E34178" w:rsidRPr="0076221C" w14:paraId="6459999B" w14:textId="77777777" w:rsidTr="002B0003">
        <w:trPr>
          <w:trHeight w:val="360"/>
        </w:trPr>
        <w:tc>
          <w:tcPr>
            <w:tcW w:w="4280" w:type="dxa"/>
            <w:gridSpan w:val="3"/>
          </w:tcPr>
          <w:p w14:paraId="372AC1AB" w14:textId="77777777" w:rsidR="00E34178" w:rsidRPr="0076221C" w:rsidRDefault="003D30E1" w:rsidP="0076221C">
            <w:r w:rsidRPr="0076221C">
              <w:t>Sum endringer Statlig petroleumsvirksomhet</w:t>
            </w:r>
          </w:p>
        </w:tc>
        <w:tc>
          <w:tcPr>
            <w:tcW w:w="1120" w:type="dxa"/>
          </w:tcPr>
          <w:p w14:paraId="7E547C6F" w14:textId="77777777" w:rsidR="00E34178" w:rsidRPr="0076221C" w:rsidRDefault="00E34178" w:rsidP="0076221C"/>
        </w:tc>
        <w:tc>
          <w:tcPr>
            <w:tcW w:w="1120" w:type="dxa"/>
          </w:tcPr>
          <w:p w14:paraId="0A369AD3" w14:textId="77777777" w:rsidR="00E34178" w:rsidRPr="0076221C" w:rsidRDefault="003D30E1" w:rsidP="0076221C">
            <w:r w:rsidRPr="0076221C">
              <w:t>2 200 000</w:t>
            </w:r>
          </w:p>
        </w:tc>
        <w:tc>
          <w:tcPr>
            <w:tcW w:w="1120" w:type="dxa"/>
          </w:tcPr>
          <w:p w14:paraId="6BDE44BA" w14:textId="77777777" w:rsidR="00E34178" w:rsidRPr="0076221C" w:rsidRDefault="003D30E1" w:rsidP="0076221C">
            <w:r w:rsidRPr="0076221C">
              <w:t>-</w:t>
            </w:r>
          </w:p>
        </w:tc>
        <w:tc>
          <w:tcPr>
            <w:tcW w:w="1120" w:type="dxa"/>
          </w:tcPr>
          <w:p w14:paraId="48FF76A0" w14:textId="77777777" w:rsidR="00E34178" w:rsidRPr="0076221C" w:rsidRDefault="003D30E1" w:rsidP="0076221C">
            <w:r w:rsidRPr="0076221C">
              <w:t>-</w:t>
            </w:r>
          </w:p>
        </w:tc>
        <w:tc>
          <w:tcPr>
            <w:tcW w:w="1120" w:type="dxa"/>
          </w:tcPr>
          <w:p w14:paraId="0B76B710" w14:textId="77777777" w:rsidR="00E34178" w:rsidRPr="0076221C" w:rsidRDefault="00E34178" w:rsidP="0076221C"/>
        </w:tc>
      </w:tr>
      <w:tr w:rsidR="00E34178" w:rsidRPr="0076221C" w14:paraId="28F1A579" w14:textId="77777777" w:rsidTr="002B0003">
        <w:trPr>
          <w:trHeight w:val="360"/>
        </w:trPr>
        <w:tc>
          <w:tcPr>
            <w:tcW w:w="560" w:type="dxa"/>
          </w:tcPr>
          <w:p w14:paraId="5C66C35F" w14:textId="77777777" w:rsidR="00E34178" w:rsidRPr="0076221C" w:rsidRDefault="003D30E1" w:rsidP="0076221C">
            <w:r w:rsidRPr="0076221C">
              <w:t>2445</w:t>
            </w:r>
          </w:p>
        </w:tc>
        <w:tc>
          <w:tcPr>
            <w:tcW w:w="560" w:type="dxa"/>
          </w:tcPr>
          <w:p w14:paraId="6D61FB36" w14:textId="77777777" w:rsidR="00E34178" w:rsidRPr="0076221C" w:rsidRDefault="00E34178" w:rsidP="0076221C"/>
        </w:tc>
        <w:tc>
          <w:tcPr>
            <w:tcW w:w="3160" w:type="dxa"/>
          </w:tcPr>
          <w:p w14:paraId="62EF2F71" w14:textId="77777777" w:rsidR="00E34178" w:rsidRPr="0076221C" w:rsidRDefault="003D30E1" w:rsidP="0076221C">
            <w:r w:rsidRPr="0076221C">
              <w:t>Statsbygg</w:t>
            </w:r>
          </w:p>
        </w:tc>
        <w:tc>
          <w:tcPr>
            <w:tcW w:w="1120" w:type="dxa"/>
          </w:tcPr>
          <w:p w14:paraId="0CFBE064" w14:textId="77777777" w:rsidR="00E34178" w:rsidRPr="0076221C" w:rsidRDefault="00E34178" w:rsidP="0076221C"/>
        </w:tc>
        <w:tc>
          <w:tcPr>
            <w:tcW w:w="1120" w:type="dxa"/>
          </w:tcPr>
          <w:p w14:paraId="35DC03BE" w14:textId="77777777" w:rsidR="00E34178" w:rsidRPr="0076221C" w:rsidRDefault="00E34178" w:rsidP="0076221C"/>
        </w:tc>
        <w:tc>
          <w:tcPr>
            <w:tcW w:w="1120" w:type="dxa"/>
          </w:tcPr>
          <w:p w14:paraId="54885854" w14:textId="77777777" w:rsidR="00E34178" w:rsidRPr="0076221C" w:rsidRDefault="00E34178" w:rsidP="0076221C"/>
        </w:tc>
        <w:tc>
          <w:tcPr>
            <w:tcW w:w="1120" w:type="dxa"/>
          </w:tcPr>
          <w:p w14:paraId="0DB17339" w14:textId="77777777" w:rsidR="00E34178" w:rsidRPr="0076221C" w:rsidRDefault="00E34178" w:rsidP="0076221C"/>
        </w:tc>
        <w:tc>
          <w:tcPr>
            <w:tcW w:w="1120" w:type="dxa"/>
          </w:tcPr>
          <w:p w14:paraId="6B9E09FA" w14:textId="77777777" w:rsidR="00E34178" w:rsidRPr="0076221C" w:rsidRDefault="00E34178" w:rsidP="0076221C"/>
        </w:tc>
      </w:tr>
      <w:tr w:rsidR="00E34178" w:rsidRPr="0076221C" w14:paraId="29D7141B" w14:textId="77777777" w:rsidTr="002B0003">
        <w:trPr>
          <w:trHeight w:val="360"/>
        </w:trPr>
        <w:tc>
          <w:tcPr>
            <w:tcW w:w="560" w:type="dxa"/>
          </w:tcPr>
          <w:p w14:paraId="5965CAED" w14:textId="77777777" w:rsidR="00E34178" w:rsidRPr="0076221C" w:rsidRDefault="00E34178" w:rsidP="0076221C"/>
        </w:tc>
        <w:tc>
          <w:tcPr>
            <w:tcW w:w="560" w:type="dxa"/>
          </w:tcPr>
          <w:p w14:paraId="3126DA3D" w14:textId="77777777" w:rsidR="00E34178" w:rsidRPr="0076221C" w:rsidRDefault="003D30E1" w:rsidP="0076221C">
            <w:r w:rsidRPr="0076221C">
              <w:t>24</w:t>
            </w:r>
          </w:p>
        </w:tc>
        <w:tc>
          <w:tcPr>
            <w:tcW w:w="3160" w:type="dxa"/>
          </w:tcPr>
          <w:p w14:paraId="3A8F1E77" w14:textId="77777777" w:rsidR="00E34178" w:rsidRPr="0076221C" w:rsidRDefault="003D30E1" w:rsidP="0076221C">
            <w:r w:rsidRPr="0076221C">
              <w:t>Driftsresultat</w:t>
            </w:r>
          </w:p>
        </w:tc>
        <w:tc>
          <w:tcPr>
            <w:tcW w:w="1120" w:type="dxa"/>
          </w:tcPr>
          <w:p w14:paraId="1F909FF0" w14:textId="77777777" w:rsidR="00E34178" w:rsidRPr="0076221C" w:rsidRDefault="003D30E1" w:rsidP="0076221C">
            <w:r w:rsidRPr="0076221C">
              <w:t>-2 525 959</w:t>
            </w:r>
          </w:p>
        </w:tc>
        <w:tc>
          <w:tcPr>
            <w:tcW w:w="1120" w:type="dxa"/>
          </w:tcPr>
          <w:p w14:paraId="0A547276" w14:textId="77777777" w:rsidR="00E34178" w:rsidRPr="0076221C" w:rsidRDefault="003D30E1" w:rsidP="0076221C">
            <w:r w:rsidRPr="0076221C">
              <w:t>-278 100</w:t>
            </w:r>
          </w:p>
        </w:tc>
        <w:tc>
          <w:tcPr>
            <w:tcW w:w="1120" w:type="dxa"/>
          </w:tcPr>
          <w:p w14:paraId="64B7DC27" w14:textId="77777777" w:rsidR="00E34178" w:rsidRPr="0076221C" w:rsidRDefault="003D30E1" w:rsidP="0076221C">
            <w:r w:rsidRPr="0076221C">
              <w:t>-</w:t>
            </w:r>
          </w:p>
        </w:tc>
        <w:tc>
          <w:tcPr>
            <w:tcW w:w="1120" w:type="dxa"/>
          </w:tcPr>
          <w:p w14:paraId="7C85A259" w14:textId="77777777" w:rsidR="00E34178" w:rsidRPr="0076221C" w:rsidRDefault="003D30E1" w:rsidP="0076221C">
            <w:r w:rsidRPr="0076221C">
              <w:t>-</w:t>
            </w:r>
          </w:p>
        </w:tc>
        <w:tc>
          <w:tcPr>
            <w:tcW w:w="1120" w:type="dxa"/>
          </w:tcPr>
          <w:p w14:paraId="2DB23CE6" w14:textId="77777777" w:rsidR="00E34178" w:rsidRPr="0076221C" w:rsidRDefault="003D30E1" w:rsidP="0076221C">
            <w:r w:rsidRPr="0076221C">
              <w:t>-2 804 059</w:t>
            </w:r>
          </w:p>
        </w:tc>
      </w:tr>
      <w:tr w:rsidR="00E34178" w:rsidRPr="0076221C" w14:paraId="49D43C72" w14:textId="77777777" w:rsidTr="002B0003">
        <w:trPr>
          <w:trHeight w:val="360"/>
        </w:trPr>
        <w:tc>
          <w:tcPr>
            <w:tcW w:w="560" w:type="dxa"/>
          </w:tcPr>
          <w:p w14:paraId="3B2B0D66" w14:textId="77777777" w:rsidR="00E34178" w:rsidRPr="0076221C" w:rsidRDefault="00E34178" w:rsidP="0076221C"/>
        </w:tc>
        <w:tc>
          <w:tcPr>
            <w:tcW w:w="560" w:type="dxa"/>
          </w:tcPr>
          <w:p w14:paraId="7DADE7BB" w14:textId="77777777" w:rsidR="00E34178" w:rsidRPr="0076221C" w:rsidRDefault="003D30E1" w:rsidP="0076221C">
            <w:r w:rsidRPr="0076221C">
              <w:t>30</w:t>
            </w:r>
          </w:p>
        </w:tc>
        <w:tc>
          <w:tcPr>
            <w:tcW w:w="3160" w:type="dxa"/>
          </w:tcPr>
          <w:p w14:paraId="139FDD6F" w14:textId="77777777" w:rsidR="00E34178" w:rsidRPr="0076221C" w:rsidRDefault="003D30E1" w:rsidP="0076221C">
            <w:r w:rsidRPr="0076221C">
              <w:t xml:space="preserve">Prosjektering av bygg, </w:t>
            </w:r>
            <w:r w:rsidRPr="003D30E1">
              <w:rPr>
                <w:rStyle w:val="kursiv0"/>
              </w:rPr>
              <w:t>kan overføres</w:t>
            </w:r>
          </w:p>
        </w:tc>
        <w:tc>
          <w:tcPr>
            <w:tcW w:w="1120" w:type="dxa"/>
          </w:tcPr>
          <w:p w14:paraId="76FE9F65" w14:textId="77777777" w:rsidR="00E34178" w:rsidRPr="0076221C" w:rsidRDefault="003D30E1" w:rsidP="0076221C">
            <w:r w:rsidRPr="0076221C">
              <w:t>78 800</w:t>
            </w:r>
          </w:p>
        </w:tc>
        <w:tc>
          <w:tcPr>
            <w:tcW w:w="1120" w:type="dxa"/>
          </w:tcPr>
          <w:p w14:paraId="2135EF1D" w14:textId="77777777" w:rsidR="00E34178" w:rsidRPr="0076221C" w:rsidRDefault="003D30E1" w:rsidP="0076221C">
            <w:r w:rsidRPr="0076221C">
              <w:t>-40 000</w:t>
            </w:r>
          </w:p>
        </w:tc>
        <w:tc>
          <w:tcPr>
            <w:tcW w:w="1120" w:type="dxa"/>
          </w:tcPr>
          <w:p w14:paraId="2D22E41C" w14:textId="77777777" w:rsidR="00E34178" w:rsidRPr="0076221C" w:rsidRDefault="003D30E1" w:rsidP="0076221C">
            <w:r w:rsidRPr="0076221C">
              <w:t>-</w:t>
            </w:r>
          </w:p>
        </w:tc>
        <w:tc>
          <w:tcPr>
            <w:tcW w:w="1120" w:type="dxa"/>
          </w:tcPr>
          <w:p w14:paraId="2E95BEF8" w14:textId="77777777" w:rsidR="00E34178" w:rsidRPr="0076221C" w:rsidRDefault="003D30E1" w:rsidP="0076221C">
            <w:r w:rsidRPr="0076221C">
              <w:t>-</w:t>
            </w:r>
          </w:p>
        </w:tc>
        <w:tc>
          <w:tcPr>
            <w:tcW w:w="1120" w:type="dxa"/>
          </w:tcPr>
          <w:p w14:paraId="41CBFDCB" w14:textId="77777777" w:rsidR="00E34178" w:rsidRPr="0076221C" w:rsidRDefault="003D30E1" w:rsidP="0076221C">
            <w:r w:rsidRPr="0076221C">
              <w:t>38 800</w:t>
            </w:r>
          </w:p>
        </w:tc>
      </w:tr>
      <w:tr w:rsidR="00E34178" w:rsidRPr="0076221C" w14:paraId="6D57481F" w14:textId="77777777" w:rsidTr="002B0003">
        <w:trPr>
          <w:trHeight w:val="580"/>
        </w:trPr>
        <w:tc>
          <w:tcPr>
            <w:tcW w:w="560" w:type="dxa"/>
          </w:tcPr>
          <w:p w14:paraId="6E1FCA3C" w14:textId="77777777" w:rsidR="00E34178" w:rsidRPr="0076221C" w:rsidRDefault="00E34178" w:rsidP="0076221C"/>
        </w:tc>
        <w:tc>
          <w:tcPr>
            <w:tcW w:w="560" w:type="dxa"/>
          </w:tcPr>
          <w:p w14:paraId="549E646B" w14:textId="77777777" w:rsidR="00E34178" w:rsidRPr="0076221C" w:rsidRDefault="003D30E1" w:rsidP="0076221C">
            <w:r w:rsidRPr="0076221C">
              <w:t>31</w:t>
            </w:r>
          </w:p>
        </w:tc>
        <w:tc>
          <w:tcPr>
            <w:tcW w:w="3160" w:type="dxa"/>
          </w:tcPr>
          <w:p w14:paraId="5B7F4A31" w14:textId="77777777" w:rsidR="00E34178" w:rsidRPr="0076221C" w:rsidRDefault="003D30E1" w:rsidP="0076221C">
            <w:r w:rsidRPr="0076221C">
              <w:t xml:space="preserve">Igangsetting av ordinære byggeprosjekter, </w:t>
            </w:r>
            <w:r w:rsidRPr="003D30E1">
              <w:rPr>
                <w:rStyle w:val="kursiv0"/>
              </w:rPr>
              <w:t>kan overføres</w:t>
            </w:r>
          </w:p>
        </w:tc>
        <w:tc>
          <w:tcPr>
            <w:tcW w:w="1120" w:type="dxa"/>
          </w:tcPr>
          <w:p w14:paraId="3D4E142A" w14:textId="77777777" w:rsidR="00E34178" w:rsidRPr="0076221C" w:rsidRDefault="003D30E1" w:rsidP="0076221C">
            <w:r w:rsidRPr="0076221C">
              <w:t>1 261 700</w:t>
            </w:r>
          </w:p>
        </w:tc>
        <w:tc>
          <w:tcPr>
            <w:tcW w:w="1120" w:type="dxa"/>
          </w:tcPr>
          <w:p w14:paraId="77686B57" w14:textId="77777777" w:rsidR="00E34178" w:rsidRPr="0076221C" w:rsidRDefault="003D30E1" w:rsidP="0076221C">
            <w:r w:rsidRPr="0076221C">
              <w:t>550 000</w:t>
            </w:r>
          </w:p>
        </w:tc>
        <w:tc>
          <w:tcPr>
            <w:tcW w:w="1120" w:type="dxa"/>
          </w:tcPr>
          <w:p w14:paraId="7BEAF1DF" w14:textId="77777777" w:rsidR="00E34178" w:rsidRPr="0076221C" w:rsidRDefault="003D30E1" w:rsidP="0076221C">
            <w:r w:rsidRPr="0076221C">
              <w:t>-</w:t>
            </w:r>
          </w:p>
        </w:tc>
        <w:tc>
          <w:tcPr>
            <w:tcW w:w="1120" w:type="dxa"/>
          </w:tcPr>
          <w:p w14:paraId="7F4DEF38" w14:textId="77777777" w:rsidR="00E34178" w:rsidRPr="0076221C" w:rsidRDefault="003D30E1" w:rsidP="0076221C">
            <w:r w:rsidRPr="0076221C">
              <w:t>-</w:t>
            </w:r>
          </w:p>
        </w:tc>
        <w:tc>
          <w:tcPr>
            <w:tcW w:w="1120" w:type="dxa"/>
          </w:tcPr>
          <w:p w14:paraId="6BDF373E" w14:textId="77777777" w:rsidR="00E34178" w:rsidRPr="0076221C" w:rsidRDefault="003D30E1" w:rsidP="0076221C">
            <w:r w:rsidRPr="0076221C">
              <w:t>1 811 700</w:t>
            </w:r>
          </w:p>
        </w:tc>
      </w:tr>
      <w:tr w:rsidR="00E34178" w:rsidRPr="0076221C" w14:paraId="7685F26D" w14:textId="77777777" w:rsidTr="002B0003">
        <w:trPr>
          <w:trHeight w:val="800"/>
        </w:trPr>
        <w:tc>
          <w:tcPr>
            <w:tcW w:w="560" w:type="dxa"/>
          </w:tcPr>
          <w:p w14:paraId="4876BE2E" w14:textId="77777777" w:rsidR="00E34178" w:rsidRPr="0076221C" w:rsidRDefault="00E34178" w:rsidP="0076221C"/>
        </w:tc>
        <w:tc>
          <w:tcPr>
            <w:tcW w:w="560" w:type="dxa"/>
          </w:tcPr>
          <w:p w14:paraId="0E6ABA5D" w14:textId="77777777" w:rsidR="00E34178" w:rsidRPr="0076221C" w:rsidRDefault="003D30E1" w:rsidP="0076221C">
            <w:r w:rsidRPr="0076221C">
              <w:t>32</w:t>
            </w:r>
          </w:p>
        </w:tc>
        <w:tc>
          <w:tcPr>
            <w:tcW w:w="3160" w:type="dxa"/>
          </w:tcPr>
          <w:p w14:paraId="2F7C387C" w14:textId="77777777" w:rsidR="00E34178" w:rsidRPr="0076221C" w:rsidRDefault="003D30E1" w:rsidP="0076221C">
            <w:r w:rsidRPr="0076221C">
              <w:t xml:space="preserve">Prosjektering og igangsetting av brukerfinansierte byggeprosjekter, </w:t>
            </w:r>
            <w:r w:rsidRPr="003D30E1">
              <w:rPr>
                <w:rStyle w:val="kursiv0"/>
              </w:rPr>
              <w:t>kan overføres</w:t>
            </w:r>
          </w:p>
        </w:tc>
        <w:tc>
          <w:tcPr>
            <w:tcW w:w="1120" w:type="dxa"/>
          </w:tcPr>
          <w:p w14:paraId="4B8FB773" w14:textId="77777777" w:rsidR="00E34178" w:rsidRPr="0076221C" w:rsidRDefault="003D30E1" w:rsidP="0076221C">
            <w:r w:rsidRPr="0076221C">
              <w:t>327 000</w:t>
            </w:r>
          </w:p>
        </w:tc>
        <w:tc>
          <w:tcPr>
            <w:tcW w:w="1120" w:type="dxa"/>
          </w:tcPr>
          <w:p w14:paraId="637D9EC7" w14:textId="77777777" w:rsidR="00E34178" w:rsidRPr="0076221C" w:rsidRDefault="003D30E1" w:rsidP="0076221C">
            <w:r w:rsidRPr="0076221C">
              <w:t>-180 000</w:t>
            </w:r>
          </w:p>
        </w:tc>
        <w:tc>
          <w:tcPr>
            <w:tcW w:w="1120" w:type="dxa"/>
          </w:tcPr>
          <w:p w14:paraId="654116A0" w14:textId="77777777" w:rsidR="00E34178" w:rsidRPr="0076221C" w:rsidRDefault="003D30E1" w:rsidP="0076221C">
            <w:r w:rsidRPr="0076221C">
              <w:t>-</w:t>
            </w:r>
          </w:p>
        </w:tc>
        <w:tc>
          <w:tcPr>
            <w:tcW w:w="1120" w:type="dxa"/>
          </w:tcPr>
          <w:p w14:paraId="0D0DEC44" w14:textId="77777777" w:rsidR="00E34178" w:rsidRPr="0076221C" w:rsidRDefault="003D30E1" w:rsidP="0076221C">
            <w:r w:rsidRPr="0076221C">
              <w:t>-</w:t>
            </w:r>
          </w:p>
        </w:tc>
        <w:tc>
          <w:tcPr>
            <w:tcW w:w="1120" w:type="dxa"/>
          </w:tcPr>
          <w:p w14:paraId="6A2DB502" w14:textId="77777777" w:rsidR="00E34178" w:rsidRPr="0076221C" w:rsidRDefault="003D30E1" w:rsidP="0076221C">
            <w:r w:rsidRPr="0076221C">
              <w:t>147 000</w:t>
            </w:r>
          </w:p>
        </w:tc>
      </w:tr>
      <w:tr w:rsidR="00E34178" w:rsidRPr="0076221C" w14:paraId="1287FC56" w14:textId="77777777" w:rsidTr="002B0003">
        <w:trPr>
          <w:trHeight w:val="580"/>
        </w:trPr>
        <w:tc>
          <w:tcPr>
            <w:tcW w:w="560" w:type="dxa"/>
          </w:tcPr>
          <w:p w14:paraId="0BB24499" w14:textId="77777777" w:rsidR="00E34178" w:rsidRPr="0076221C" w:rsidRDefault="00E34178" w:rsidP="0076221C"/>
        </w:tc>
        <w:tc>
          <w:tcPr>
            <w:tcW w:w="560" w:type="dxa"/>
          </w:tcPr>
          <w:p w14:paraId="50FE64F1" w14:textId="77777777" w:rsidR="00E34178" w:rsidRPr="0076221C" w:rsidRDefault="003D30E1" w:rsidP="0076221C">
            <w:r w:rsidRPr="0076221C">
              <w:t>33</w:t>
            </w:r>
          </w:p>
        </w:tc>
        <w:tc>
          <w:tcPr>
            <w:tcW w:w="3160" w:type="dxa"/>
          </w:tcPr>
          <w:p w14:paraId="4A7356B4" w14:textId="77777777" w:rsidR="00E34178" w:rsidRPr="0076221C" w:rsidRDefault="003D30E1" w:rsidP="0076221C">
            <w:r w:rsidRPr="0076221C">
              <w:t xml:space="preserve">Videreføring av ordinære byggeprosjekter, </w:t>
            </w:r>
            <w:r w:rsidRPr="003D30E1">
              <w:rPr>
                <w:rStyle w:val="kursiv0"/>
              </w:rPr>
              <w:t>kan overføres</w:t>
            </w:r>
          </w:p>
        </w:tc>
        <w:tc>
          <w:tcPr>
            <w:tcW w:w="1120" w:type="dxa"/>
          </w:tcPr>
          <w:p w14:paraId="45D21979" w14:textId="77777777" w:rsidR="00E34178" w:rsidRPr="0076221C" w:rsidRDefault="003D30E1" w:rsidP="0076221C">
            <w:r w:rsidRPr="0076221C">
              <w:t>743 376</w:t>
            </w:r>
          </w:p>
        </w:tc>
        <w:tc>
          <w:tcPr>
            <w:tcW w:w="1120" w:type="dxa"/>
          </w:tcPr>
          <w:p w14:paraId="282807E2" w14:textId="77777777" w:rsidR="00E34178" w:rsidRPr="0076221C" w:rsidRDefault="003D30E1" w:rsidP="0076221C">
            <w:r w:rsidRPr="0076221C">
              <w:t>280 000</w:t>
            </w:r>
          </w:p>
        </w:tc>
        <w:tc>
          <w:tcPr>
            <w:tcW w:w="1120" w:type="dxa"/>
          </w:tcPr>
          <w:p w14:paraId="22C3232C" w14:textId="77777777" w:rsidR="00E34178" w:rsidRPr="0076221C" w:rsidRDefault="003D30E1" w:rsidP="0076221C">
            <w:r w:rsidRPr="0076221C">
              <w:t>-</w:t>
            </w:r>
          </w:p>
        </w:tc>
        <w:tc>
          <w:tcPr>
            <w:tcW w:w="1120" w:type="dxa"/>
          </w:tcPr>
          <w:p w14:paraId="3329200F" w14:textId="77777777" w:rsidR="00E34178" w:rsidRPr="0076221C" w:rsidRDefault="003D30E1" w:rsidP="0076221C">
            <w:r w:rsidRPr="0076221C">
              <w:t>-</w:t>
            </w:r>
          </w:p>
        </w:tc>
        <w:tc>
          <w:tcPr>
            <w:tcW w:w="1120" w:type="dxa"/>
          </w:tcPr>
          <w:p w14:paraId="4BBFA774" w14:textId="77777777" w:rsidR="00E34178" w:rsidRPr="0076221C" w:rsidRDefault="003D30E1" w:rsidP="0076221C">
            <w:r w:rsidRPr="0076221C">
              <w:t>1 023 376</w:t>
            </w:r>
          </w:p>
        </w:tc>
      </w:tr>
      <w:tr w:rsidR="00E34178" w:rsidRPr="0076221C" w14:paraId="635DA898" w14:textId="77777777" w:rsidTr="002B0003">
        <w:trPr>
          <w:trHeight w:val="580"/>
        </w:trPr>
        <w:tc>
          <w:tcPr>
            <w:tcW w:w="560" w:type="dxa"/>
          </w:tcPr>
          <w:p w14:paraId="05E83800" w14:textId="77777777" w:rsidR="00E34178" w:rsidRPr="0076221C" w:rsidRDefault="00E34178" w:rsidP="0076221C"/>
        </w:tc>
        <w:tc>
          <w:tcPr>
            <w:tcW w:w="560" w:type="dxa"/>
          </w:tcPr>
          <w:p w14:paraId="38B919CA" w14:textId="77777777" w:rsidR="00E34178" w:rsidRPr="0076221C" w:rsidRDefault="003D30E1" w:rsidP="0076221C">
            <w:r w:rsidRPr="0076221C">
              <w:t>34</w:t>
            </w:r>
          </w:p>
        </w:tc>
        <w:tc>
          <w:tcPr>
            <w:tcW w:w="3160" w:type="dxa"/>
          </w:tcPr>
          <w:p w14:paraId="301F204B" w14:textId="77777777" w:rsidR="00E34178" w:rsidRPr="0076221C" w:rsidRDefault="003D30E1" w:rsidP="0076221C">
            <w:r w:rsidRPr="0076221C">
              <w:t xml:space="preserve">Videreføring av brukerfinansierte byggeprosjekter, </w:t>
            </w:r>
            <w:r w:rsidRPr="003D30E1">
              <w:rPr>
                <w:rStyle w:val="kursiv0"/>
              </w:rPr>
              <w:t>kan overføres</w:t>
            </w:r>
          </w:p>
        </w:tc>
        <w:tc>
          <w:tcPr>
            <w:tcW w:w="1120" w:type="dxa"/>
          </w:tcPr>
          <w:p w14:paraId="3526A2C8" w14:textId="77777777" w:rsidR="00E34178" w:rsidRPr="0076221C" w:rsidRDefault="003D30E1" w:rsidP="0076221C">
            <w:r w:rsidRPr="0076221C">
              <w:t>900 000</w:t>
            </w:r>
          </w:p>
        </w:tc>
        <w:tc>
          <w:tcPr>
            <w:tcW w:w="1120" w:type="dxa"/>
          </w:tcPr>
          <w:p w14:paraId="263F9BB7" w14:textId="77777777" w:rsidR="00E34178" w:rsidRPr="0076221C" w:rsidRDefault="003D30E1" w:rsidP="0076221C">
            <w:r w:rsidRPr="0076221C">
              <w:t>-313 000</w:t>
            </w:r>
          </w:p>
        </w:tc>
        <w:tc>
          <w:tcPr>
            <w:tcW w:w="1120" w:type="dxa"/>
          </w:tcPr>
          <w:p w14:paraId="714572C6" w14:textId="77777777" w:rsidR="00E34178" w:rsidRPr="0076221C" w:rsidRDefault="003D30E1" w:rsidP="0076221C">
            <w:r w:rsidRPr="0076221C">
              <w:t>-</w:t>
            </w:r>
          </w:p>
        </w:tc>
        <w:tc>
          <w:tcPr>
            <w:tcW w:w="1120" w:type="dxa"/>
          </w:tcPr>
          <w:p w14:paraId="10511815" w14:textId="77777777" w:rsidR="00E34178" w:rsidRPr="0076221C" w:rsidRDefault="003D30E1" w:rsidP="0076221C">
            <w:r w:rsidRPr="0076221C">
              <w:t>-</w:t>
            </w:r>
          </w:p>
        </w:tc>
        <w:tc>
          <w:tcPr>
            <w:tcW w:w="1120" w:type="dxa"/>
          </w:tcPr>
          <w:p w14:paraId="1215A4BD" w14:textId="77777777" w:rsidR="00E34178" w:rsidRPr="0076221C" w:rsidRDefault="003D30E1" w:rsidP="0076221C">
            <w:r w:rsidRPr="0076221C">
              <w:t>587 000</w:t>
            </w:r>
          </w:p>
        </w:tc>
      </w:tr>
      <w:tr w:rsidR="00E34178" w:rsidRPr="0076221C" w14:paraId="53CD8785" w14:textId="77777777" w:rsidTr="002B0003">
        <w:trPr>
          <w:trHeight w:val="360"/>
        </w:trPr>
        <w:tc>
          <w:tcPr>
            <w:tcW w:w="560" w:type="dxa"/>
          </w:tcPr>
          <w:p w14:paraId="1B19C96E" w14:textId="77777777" w:rsidR="00E34178" w:rsidRPr="0076221C" w:rsidRDefault="00E34178" w:rsidP="0076221C"/>
        </w:tc>
        <w:tc>
          <w:tcPr>
            <w:tcW w:w="560" w:type="dxa"/>
          </w:tcPr>
          <w:p w14:paraId="47513E41" w14:textId="77777777" w:rsidR="00E34178" w:rsidRPr="0076221C" w:rsidRDefault="003D30E1" w:rsidP="0076221C">
            <w:r w:rsidRPr="0076221C">
              <w:t>49</w:t>
            </w:r>
          </w:p>
        </w:tc>
        <w:tc>
          <w:tcPr>
            <w:tcW w:w="3160" w:type="dxa"/>
          </w:tcPr>
          <w:p w14:paraId="12CE0D6C" w14:textId="77777777" w:rsidR="00E34178" w:rsidRPr="0076221C" w:rsidRDefault="003D30E1" w:rsidP="0076221C">
            <w:r w:rsidRPr="0076221C">
              <w:t xml:space="preserve">Kjøp av eiendommer, </w:t>
            </w:r>
            <w:r w:rsidRPr="003D30E1">
              <w:rPr>
                <w:rStyle w:val="kursiv0"/>
              </w:rPr>
              <w:t>kan overføres</w:t>
            </w:r>
          </w:p>
        </w:tc>
        <w:tc>
          <w:tcPr>
            <w:tcW w:w="1120" w:type="dxa"/>
          </w:tcPr>
          <w:p w14:paraId="05E5987E" w14:textId="77777777" w:rsidR="00E34178" w:rsidRPr="0076221C" w:rsidRDefault="003D30E1" w:rsidP="0076221C">
            <w:r w:rsidRPr="0076221C">
              <w:t>303 566</w:t>
            </w:r>
          </w:p>
        </w:tc>
        <w:tc>
          <w:tcPr>
            <w:tcW w:w="1120" w:type="dxa"/>
          </w:tcPr>
          <w:p w14:paraId="5417CC59" w14:textId="77777777" w:rsidR="00E34178" w:rsidRPr="0076221C" w:rsidRDefault="003D30E1" w:rsidP="0076221C">
            <w:r w:rsidRPr="0076221C">
              <w:t>43 000</w:t>
            </w:r>
          </w:p>
        </w:tc>
        <w:tc>
          <w:tcPr>
            <w:tcW w:w="1120" w:type="dxa"/>
          </w:tcPr>
          <w:p w14:paraId="3007637A" w14:textId="77777777" w:rsidR="00E34178" w:rsidRPr="0076221C" w:rsidRDefault="003D30E1" w:rsidP="0076221C">
            <w:r w:rsidRPr="0076221C">
              <w:t>-</w:t>
            </w:r>
          </w:p>
        </w:tc>
        <w:tc>
          <w:tcPr>
            <w:tcW w:w="1120" w:type="dxa"/>
          </w:tcPr>
          <w:p w14:paraId="267FFD70" w14:textId="77777777" w:rsidR="00E34178" w:rsidRPr="0076221C" w:rsidRDefault="003D30E1" w:rsidP="0076221C">
            <w:r w:rsidRPr="0076221C">
              <w:t>-</w:t>
            </w:r>
          </w:p>
        </w:tc>
        <w:tc>
          <w:tcPr>
            <w:tcW w:w="1120" w:type="dxa"/>
          </w:tcPr>
          <w:p w14:paraId="172A7B6B" w14:textId="77777777" w:rsidR="00E34178" w:rsidRPr="0076221C" w:rsidRDefault="003D30E1" w:rsidP="0076221C">
            <w:r w:rsidRPr="0076221C">
              <w:t>346 566</w:t>
            </w:r>
          </w:p>
        </w:tc>
      </w:tr>
      <w:tr w:rsidR="00E34178" w:rsidRPr="0076221C" w14:paraId="3330C142" w14:textId="77777777" w:rsidTr="002B0003">
        <w:trPr>
          <w:trHeight w:val="360"/>
        </w:trPr>
        <w:tc>
          <w:tcPr>
            <w:tcW w:w="560" w:type="dxa"/>
          </w:tcPr>
          <w:p w14:paraId="0ED4D661" w14:textId="77777777" w:rsidR="00E34178" w:rsidRPr="0076221C" w:rsidRDefault="003D30E1" w:rsidP="0076221C">
            <w:r w:rsidRPr="0076221C">
              <w:t>2460</w:t>
            </w:r>
          </w:p>
        </w:tc>
        <w:tc>
          <w:tcPr>
            <w:tcW w:w="560" w:type="dxa"/>
          </w:tcPr>
          <w:p w14:paraId="163111A5" w14:textId="77777777" w:rsidR="00E34178" w:rsidRPr="0076221C" w:rsidRDefault="00E34178" w:rsidP="0076221C"/>
        </w:tc>
        <w:tc>
          <w:tcPr>
            <w:tcW w:w="3160" w:type="dxa"/>
          </w:tcPr>
          <w:p w14:paraId="737EA893" w14:textId="77777777" w:rsidR="00E34178" w:rsidRPr="0076221C" w:rsidRDefault="003D30E1" w:rsidP="0076221C">
            <w:r w:rsidRPr="0076221C">
              <w:t>Eksportfinansiering Norge</w:t>
            </w:r>
          </w:p>
        </w:tc>
        <w:tc>
          <w:tcPr>
            <w:tcW w:w="1120" w:type="dxa"/>
          </w:tcPr>
          <w:p w14:paraId="5D161419" w14:textId="77777777" w:rsidR="00E34178" w:rsidRPr="0076221C" w:rsidRDefault="00E34178" w:rsidP="0076221C"/>
        </w:tc>
        <w:tc>
          <w:tcPr>
            <w:tcW w:w="1120" w:type="dxa"/>
          </w:tcPr>
          <w:p w14:paraId="330DF74C" w14:textId="77777777" w:rsidR="00E34178" w:rsidRPr="0076221C" w:rsidRDefault="00E34178" w:rsidP="0076221C"/>
        </w:tc>
        <w:tc>
          <w:tcPr>
            <w:tcW w:w="1120" w:type="dxa"/>
          </w:tcPr>
          <w:p w14:paraId="39D4EDE2" w14:textId="77777777" w:rsidR="00E34178" w:rsidRPr="0076221C" w:rsidRDefault="00E34178" w:rsidP="0076221C"/>
        </w:tc>
        <w:tc>
          <w:tcPr>
            <w:tcW w:w="1120" w:type="dxa"/>
          </w:tcPr>
          <w:p w14:paraId="38B6D7AF" w14:textId="77777777" w:rsidR="00E34178" w:rsidRPr="0076221C" w:rsidRDefault="00E34178" w:rsidP="0076221C"/>
        </w:tc>
        <w:tc>
          <w:tcPr>
            <w:tcW w:w="1120" w:type="dxa"/>
          </w:tcPr>
          <w:p w14:paraId="597D3395" w14:textId="77777777" w:rsidR="00E34178" w:rsidRPr="0076221C" w:rsidRDefault="00E34178" w:rsidP="0076221C"/>
        </w:tc>
      </w:tr>
      <w:tr w:rsidR="00E34178" w:rsidRPr="0076221C" w14:paraId="0D4BF2CD" w14:textId="77777777" w:rsidTr="002B0003">
        <w:trPr>
          <w:trHeight w:val="360"/>
        </w:trPr>
        <w:tc>
          <w:tcPr>
            <w:tcW w:w="560" w:type="dxa"/>
          </w:tcPr>
          <w:p w14:paraId="7072CA8E" w14:textId="77777777" w:rsidR="00E34178" w:rsidRPr="0076221C" w:rsidRDefault="00E34178" w:rsidP="0076221C"/>
        </w:tc>
        <w:tc>
          <w:tcPr>
            <w:tcW w:w="560" w:type="dxa"/>
          </w:tcPr>
          <w:p w14:paraId="7ED191A8" w14:textId="77777777" w:rsidR="00E34178" w:rsidRPr="0076221C" w:rsidRDefault="003D30E1" w:rsidP="0076221C">
            <w:r w:rsidRPr="0076221C">
              <w:t>24</w:t>
            </w:r>
          </w:p>
        </w:tc>
        <w:tc>
          <w:tcPr>
            <w:tcW w:w="3160" w:type="dxa"/>
          </w:tcPr>
          <w:p w14:paraId="48CDE5C6" w14:textId="77777777" w:rsidR="00E34178" w:rsidRPr="0076221C" w:rsidRDefault="003D30E1" w:rsidP="0076221C">
            <w:r w:rsidRPr="0076221C">
              <w:t>Driftsresultat</w:t>
            </w:r>
          </w:p>
        </w:tc>
        <w:tc>
          <w:tcPr>
            <w:tcW w:w="1120" w:type="dxa"/>
          </w:tcPr>
          <w:p w14:paraId="1DF4ADA1" w14:textId="77777777" w:rsidR="00E34178" w:rsidRPr="0076221C" w:rsidRDefault="003D30E1" w:rsidP="0076221C">
            <w:r w:rsidRPr="0076221C">
              <w:t>-</w:t>
            </w:r>
          </w:p>
        </w:tc>
        <w:tc>
          <w:tcPr>
            <w:tcW w:w="1120" w:type="dxa"/>
          </w:tcPr>
          <w:p w14:paraId="4EB5C504" w14:textId="77777777" w:rsidR="00E34178" w:rsidRPr="0076221C" w:rsidRDefault="003D30E1" w:rsidP="0076221C">
            <w:r w:rsidRPr="0076221C">
              <w:t>2 800</w:t>
            </w:r>
          </w:p>
        </w:tc>
        <w:tc>
          <w:tcPr>
            <w:tcW w:w="1120" w:type="dxa"/>
          </w:tcPr>
          <w:p w14:paraId="2E5407E4" w14:textId="77777777" w:rsidR="00E34178" w:rsidRPr="0076221C" w:rsidRDefault="003D30E1" w:rsidP="0076221C">
            <w:r w:rsidRPr="0076221C">
              <w:t>-</w:t>
            </w:r>
          </w:p>
        </w:tc>
        <w:tc>
          <w:tcPr>
            <w:tcW w:w="1120" w:type="dxa"/>
          </w:tcPr>
          <w:p w14:paraId="68BF7CB5" w14:textId="77777777" w:rsidR="00E34178" w:rsidRPr="0076221C" w:rsidRDefault="003D30E1" w:rsidP="0076221C">
            <w:r w:rsidRPr="0076221C">
              <w:t>-</w:t>
            </w:r>
          </w:p>
        </w:tc>
        <w:tc>
          <w:tcPr>
            <w:tcW w:w="1120" w:type="dxa"/>
          </w:tcPr>
          <w:p w14:paraId="15202584" w14:textId="77777777" w:rsidR="00E34178" w:rsidRPr="0076221C" w:rsidRDefault="003D30E1" w:rsidP="0076221C">
            <w:r w:rsidRPr="0076221C">
              <w:t>2 800</w:t>
            </w:r>
          </w:p>
        </w:tc>
      </w:tr>
      <w:tr w:rsidR="00E34178" w:rsidRPr="0076221C" w14:paraId="6A32FD71" w14:textId="77777777" w:rsidTr="002B0003">
        <w:trPr>
          <w:trHeight w:val="800"/>
        </w:trPr>
        <w:tc>
          <w:tcPr>
            <w:tcW w:w="560" w:type="dxa"/>
          </w:tcPr>
          <w:p w14:paraId="35AE5EA4" w14:textId="77777777" w:rsidR="00E34178" w:rsidRPr="0076221C" w:rsidRDefault="00E34178" w:rsidP="0076221C"/>
        </w:tc>
        <w:tc>
          <w:tcPr>
            <w:tcW w:w="560" w:type="dxa"/>
          </w:tcPr>
          <w:p w14:paraId="7D718DF2" w14:textId="77777777" w:rsidR="00E34178" w:rsidRPr="0076221C" w:rsidRDefault="003D30E1" w:rsidP="0076221C">
            <w:r w:rsidRPr="0076221C">
              <w:t>53</w:t>
            </w:r>
          </w:p>
        </w:tc>
        <w:tc>
          <w:tcPr>
            <w:tcW w:w="3160" w:type="dxa"/>
          </w:tcPr>
          <w:p w14:paraId="085F6AFD" w14:textId="77777777" w:rsidR="00E34178" w:rsidRPr="0076221C" w:rsidRDefault="003D30E1" w:rsidP="0076221C">
            <w:r w:rsidRPr="0076221C">
              <w:t xml:space="preserve">Tilskudd til forvaltning av risikoavlastningsordningen for garantier til Reisegarantifondet </w:t>
            </w:r>
          </w:p>
        </w:tc>
        <w:tc>
          <w:tcPr>
            <w:tcW w:w="1120" w:type="dxa"/>
          </w:tcPr>
          <w:p w14:paraId="4F9818F1" w14:textId="77777777" w:rsidR="00E34178" w:rsidRPr="0076221C" w:rsidRDefault="003D30E1" w:rsidP="0076221C">
            <w:r w:rsidRPr="0076221C">
              <w:t>-</w:t>
            </w:r>
          </w:p>
        </w:tc>
        <w:tc>
          <w:tcPr>
            <w:tcW w:w="1120" w:type="dxa"/>
          </w:tcPr>
          <w:p w14:paraId="1901B5C3" w14:textId="77777777" w:rsidR="00E34178" w:rsidRPr="0076221C" w:rsidRDefault="003D30E1" w:rsidP="0076221C">
            <w:r w:rsidRPr="0076221C">
              <w:t>10 000</w:t>
            </w:r>
          </w:p>
        </w:tc>
        <w:tc>
          <w:tcPr>
            <w:tcW w:w="1120" w:type="dxa"/>
          </w:tcPr>
          <w:p w14:paraId="71A6B601" w14:textId="77777777" w:rsidR="00E34178" w:rsidRPr="0076221C" w:rsidRDefault="003D30E1" w:rsidP="0076221C">
            <w:r w:rsidRPr="0076221C">
              <w:t>-</w:t>
            </w:r>
          </w:p>
        </w:tc>
        <w:tc>
          <w:tcPr>
            <w:tcW w:w="1120" w:type="dxa"/>
          </w:tcPr>
          <w:p w14:paraId="23A13F19" w14:textId="77777777" w:rsidR="00E34178" w:rsidRPr="0076221C" w:rsidRDefault="003D30E1" w:rsidP="0076221C">
            <w:r w:rsidRPr="0076221C">
              <w:t>-</w:t>
            </w:r>
          </w:p>
        </w:tc>
        <w:tc>
          <w:tcPr>
            <w:tcW w:w="1120" w:type="dxa"/>
          </w:tcPr>
          <w:p w14:paraId="7BFE69EF" w14:textId="77777777" w:rsidR="00E34178" w:rsidRPr="0076221C" w:rsidRDefault="003D30E1" w:rsidP="0076221C">
            <w:r w:rsidRPr="0076221C">
              <w:t>10 000</w:t>
            </w:r>
          </w:p>
        </w:tc>
      </w:tr>
      <w:tr w:rsidR="00E34178" w:rsidRPr="0076221C" w14:paraId="005B93C3" w14:textId="77777777" w:rsidTr="002B0003">
        <w:trPr>
          <w:trHeight w:val="800"/>
        </w:trPr>
        <w:tc>
          <w:tcPr>
            <w:tcW w:w="560" w:type="dxa"/>
          </w:tcPr>
          <w:p w14:paraId="4131CF90" w14:textId="77777777" w:rsidR="00E34178" w:rsidRPr="0076221C" w:rsidRDefault="00E34178" w:rsidP="0076221C"/>
        </w:tc>
        <w:tc>
          <w:tcPr>
            <w:tcW w:w="560" w:type="dxa"/>
          </w:tcPr>
          <w:p w14:paraId="2EF4964A" w14:textId="77777777" w:rsidR="00E34178" w:rsidRPr="0076221C" w:rsidRDefault="003D30E1" w:rsidP="0076221C">
            <w:r w:rsidRPr="0076221C">
              <w:t>54</w:t>
            </w:r>
          </w:p>
        </w:tc>
        <w:tc>
          <w:tcPr>
            <w:tcW w:w="3160" w:type="dxa"/>
          </w:tcPr>
          <w:p w14:paraId="78365997" w14:textId="77777777" w:rsidR="00E34178" w:rsidRPr="0076221C" w:rsidRDefault="003D30E1" w:rsidP="0076221C">
            <w:r w:rsidRPr="0076221C">
              <w:t xml:space="preserve">Tilskudd til tapsavsetning – risikoavlastningsordningen for garantier til Reisegarantifondet </w:t>
            </w:r>
          </w:p>
        </w:tc>
        <w:tc>
          <w:tcPr>
            <w:tcW w:w="1120" w:type="dxa"/>
          </w:tcPr>
          <w:p w14:paraId="5817E559" w14:textId="77777777" w:rsidR="00E34178" w:rsidRPr="0076221C" w:rsidRDefault="003D30E1" w:rsidP="0076221C">
            <w:r w:rsidRPr="0076221C">
              <w:t>-</w:t>
            </w:r>
          </w:p>
        </w:tc>
        <w:tc>
          <w:tcPr>
            <w:tcW w:w="1120" w:type="dxa"/>
          </w:tcPr>
          <w:p w14:paraId="27C66BF6" w14:textId="77777777" w:rsidR="00E34178" w:rsidRPr="0076221C" w:rsidRDefault="003D30E1" w:rsidP="0076221C">
            <w:r w:rsidRPr="0076221C">
              <w:t>420 000</w:t>
            </w:r>
          </w:p>
        </w:tc>
        <w:tc>
          <w:tcPr>
            <w:tcW w:w="1120" w:type="dxa"/>
          </w:tcPr>
          <w:p w14:paraId="0228940A" w14:textId="77777777" w:rsidR="00E34178" w:rsidRPr="0076221C" w:rsidRDefault="003D30E1" w:rsidP="0076221C">
            <w:r w:rsidRPr="0076221C">
              <w:t>-</w:t>
            </w:r>
          </w:p>
        </w:tc>
        <w:tc>
          <w:tcPr>
            <w:tcW w:w="1120" w:type="dxa"/>
          </w:tcPr>
          <w:p w14:paraId="69C3E4AD" w14:textId="77777777" w:rsidR="00E34178" w:rsidRPr="0076221C" w:rsidRDefault="003D30E1" w:rsidP="0076221C">
            <w:r w:rsidRPr="0076221C">
              <w:t>-</w:t>
            </w:r>
          </w:p>
        </w:tc>
        <w:tc>
          <w:tcPr>
            <w:tcW w:w="1120" w:type="dxa"/>
          </w:tcPr>
          <w:p w14:paraId="1B289EAA" w14:textId="77777777" w:rsidR="00E34178" w:rsidRPr="0076221C" w:rsidRDefault="003D30E1" w:rsidP="0076221C">
            <w:r w:rsidRPr="0076221C">
              <w:t>420 000</w:t>
            </w:r>
          </w:p>
        </w:tc>
      </w:tr>
      <w:tr w:rsidR="00E34178" w:rsidRPr="0076221C" w14:paraId="21678DF5" w14:textId="77777777" w:rsidTr="002B0003">
        <w:trPr>
          <w:trHeight w:val="360"/>
        </w:trPr>
        <w:tc>
          <w:tcPr>
            <w:tcW w:w="560" w:type="dxa"/>
          </w:tcPr>
          <w:p w14:paraId="54405590" w14:textId="77777777" w:rsidR="00E34178" w:rsidRPr="0076221C" w:rsidRDefault="003D30E1" w:rsidP="0076221C">
            <w:r w:rsidRPr="0076221C">
              <w:t>2470</w:t>
            </w:r>
          </w:p>
        </w:tc>
        <w:tc>
          <w:tcPr>
            <w:tcW w:w="560" w:type="dxa"/>
          </w:tcPr>
          <w:p w14:paraId="431F5838" w14:textId="77777777" w:rsidR="00E34178" w:rsidRPr="0076221C" w:rsidRDefault="00E34178" w:rsidP="0076221C"/>
        </w:tc>
        <w:tc>
          <w:tcPr>
            <w:tcW w:w="3160" w:type="dxa"/>
          </w:tcPr>
          <w:p w14:paraId="24883B94" w14:textId="77777777" w:rsidR="00E34178" w:rsidRPr="0076221C" w:rsidRDefault="003D30E1" w:rsidP="0076221C">
            <w:r w:rsidRPr="0076221C">
              <w:t>Statens pensjonskasse</w:t>
            </w:r>
          </w:p>
        </w:tc>
        <w:tc>
          <w:tcPr>
            <w:tcW w:w="1120" w:type="dxa"/>
          </w:tcPr>
          <w:p w14:paraId="19627170" w14:textId="77777777" w:rsidR="00E34178" w:rsidRPr="0076221C" w:rsidRDefault="00E34178" w:rsidP="0076221C"/>
        </w:tc>
        <w:tc>
          <w:tcPr>
            <w:tcW w:w="1120" w:type="dxa"/>
          </w:tcPr>
          <w:p w14:paraId="70A692E7" w14:textId="77777777" w:rsidR="00E34178" w:rsidRPr="0076221C" w:rsidRDefault="00E34178" w:rsidP="0076221C"/>
        </w:tc>
        <w:tc>
          <w:tcPr>
            <w:tcW w:w="1120" w:type="dxa"/>
          </w:tcPr>
          <w:p w14:paraId="415E911E" w14:textId="77777777" w:rsidR="00E34178" w:rsidRPr="0076221C" w:rsidRDefault="00E34178" w:rsidP="0076221C"/>
        </w:tc>
        <w:tc>
          <w:tcPr>
            <w:tcW w:w="1120" w:type="dxa"/>
          </w:tcPr>
          <w:p w14:paraId="63F206A2" w14:textId="77777777" w:rsidR="00E34178" w:rsidRPr="0076221C" w:rsidRDefault="00E34178" w:rsidP="0076221C"/>
        </w:tc>
        <w:tc>
          <w:tcPr>
            <w:tcW w:w="1120" w:type="dxa"/>
          </w:tcPr>
          <w:p w14:paraId="56F573C7" w14:textId="77777777" w:rsidR="00E34178" w:rsidRPr="0076221C" w:rsidRDefault="00E34178" w:rsidP="0076221C"/>
        </w:tc>
      </w:tr>
      <w:tr w:rsidR="00E34178" w:rsidRPr="0076221C" w14:paraId="6D53AE8C" w14:textId="77777777" w:rsidTr="002B0003">
        <w:trPr>
          <w:trHeight w:val="360"/>
        </w:trPr>
        <w:tc>
          <w:tcPr>
            <w:tcW w:w="560" w:type="dxa"/>
          </w:tcPr>
          <w:p w14:paraId="1CBDC2BA" w14:textId="77777777" w:rsidR="00E34178" w:rsidRPr="0076221C" w:rsidRDefault="00E34178" w:rsidP="0076221C"/>
        </w:tc>
        <w:tc>
          <w:tcPr>
            <w:tcW w:w="560" w:type="dxa"/>
          </w:tcPr>
          <w:p w14:paraId="36E4216D" w14:textId="77777777" w:rsidR="00E34178" w:rsidRPr="0076221C" w:rsidRDefault="003D30E1" w:rsidP="0076221C">
            <w:r w:rsidRPr="0076221C">
              <w:t>24</w:t>
            </w:r>
          </w:p>
        </w:tc>
        <w:tc>
          <w:tcPr>
            <w:tcW w:w="3160" w:type="dxa"/>
          </w:tcPr>
          <w:p w14:paraId="68E333DA" w14:textId="77777777" w:rsidR="00E34178" w:rsidRPr="0076221C" w:rsidRDefault="003D30E1" w:rsidP="0076221C">
            <w:r w:rsidRPr="0076221C">
              <w:t>Driftsresultat</w:t>
            </w:r>
          </w:p>
        </w:tc>
        <w:tc>
          <w:tcPr>
            <w:tcW w:w="1120" w:type="dxa"/>
          </w:tcPr>
          <w:p w14:paraId="6F49298E" w14:textId="77777777" w:rsidR="00E34178" w:rsidRPr="0076221C" w:rsidRDefault="003D30E1" w:rsidP="0076221C">
            <w:r w:rsidRPr="0076221C">
              <w:t>-17 000</w:t>
            </w:r>
          </w:p>
        </w:tc>
        <w:tc>
          <w:tcPr>
            <w:tcW w:w="1120" w:type="dxa"/>
          </w:tcPr>
          <w:p w14:paraId="64CC13FC" w14:textId="77777777" w:rsidR="00E34178" w:rsidRPr="0076221C" w:rsidRDefault="003D30E1" w:rsidP="0076221C">
            <w:r w:rsidRPr="0076221C">
              <w:t>-</w:t>
            </w:r>
          </w:p>
        </w:tc>
        <w:tc>
          <w:tcPr>
            <w:tcW w:w="1120" w:type="dxa"/>
          </w:tcPr>
          <w:p w14:paraId="04279DDE" w14:textId="77777777" w:rsidR="00E34178" w:rsidRPr="0076221C" w:rsidRDefault="003D30E1" w:rsidP="0076221C">
            <w:r w:rsidRPr="0076221C">
              <w:t>-</w:t>
            </w:r>
          </w:p>
        </w:tc>
        <w:tc>
          <w:tcPr>
            <w:tcW w:w="1120" w:type="dxa"/>
          </w:tcPr>
          <w:p w14:paraId="7EDFEFAA" w14:textId="77777777" w:rsidR="00E34178" w:rsidRPr="0076221C" w:rsidRDefault="003D30E1" w:rsidP="0076221C">
            <w:r w:rsidRPr="0076221C">
              <w:t>-</w:t>
            </w:r>
          </w:p>
        </w:tc>
        <w:tc>
          <w:tcPr>
            <w:tcW w:w="1120" w:type="dxa"/>
          </w:tcPr>
          <w:p w14:paraId="6FFA386D" w14:textId="77777777" w:rsidR="00E34178" w:rsidRPr="0076221C" w:rsidRDefault="003D30E1" w:rsidP="0076221C">
            <w:r w:rsidRPr="0076221C">
              <w:t>-17 000</w:t>
            </w:r>
          </w:p>
        </w:tc>
      </w:tr>
      <w:tr w:rsidR="00E34178" w:rsidRPr="0076221C" w14:paraId="12077684" w14:textId="77777777" w:rsidTr="002B0003">
        <w:trPr>
          <w:trHeight w:val="360"/>
        </w:trPr>
        <w:tc>
          <w:tcPr>
            <w:tcW w:w="4280" w:type="dxa"/>
            <w:gridSpan w:val="3"/>
          </w:tcPr>
          <w:p w14:paraId="3E5C21ED" w14:textId="77777777" w:rsidR="00E34178" w:rsidRPr="0076221C" w:rsidRDefault="003D30E1" w:rsidP="0076221C">
            <w:r w:rsidRPr="0076221C">
              <w:t>Sum endringer Statens forretningsdrift</w:t>
            </w:r>
          </w:p>
        </w:tc>
        <w:tc>
          <w:tcPr>
            <w:tcW w:w="1120" w:type="dxa"/>
          </w:tcPr>
          <w:p w14:paraId="6F8E5EAE" w14:textId="77777777" w:rsidR="00E34178" w:rsidRPr="0076221C" w:rsidRDefault="00E34178" w:rsidP="0076221C"/>
        </w:tc>
        <w:tc>
          <w:tcPr>
            <w:tcW w:w="1120" w:type="dxa"/>
          </w:tcPr>
          <w:p w14:paraId="43D33465" w14:textId="77777777" w:rsidR="00E34178" w:rsidRPr="0076221C" w:rsidRDefault="003D30E1" w:rsidP="0076221C">
            <w:r w:rsidRPr="0076221C">
              <w:t>494 700</w:t>
            </w:r>
          </w:p>
        </w:tc>
        <w:tc>
          <w:tcPr>
            <w:tcW w:w="1120" w:type="dxa"/>
          </w:tcPr>
          <w:p w14:paraId="188DD1D9" w14:textId="77777777" w:rsidR="00E34178" w:rsidRPr="0076221C" w:rsidRDefault="003D30E1" w:rsidP="0076221C">
            <w:r w:rsidRPr="0076221C">
              <w:t>-</w:t>
            </w:r>
          </w:p>
        </w:tc>
        <w:tc>
          <w:tcPr>
            <w:tcW w:w="1120" w:type="dxa"/>
          </w:tcPr>
          <w:p w14:paraId="13B82C6E" w14:textId="77777777" w:rsidR="00E34178" w:rsidRPr="0076221C" w:rsidRDefault="003D30E1" w:rsidP="0076221C">
            <w:r w:rsidRPr="0076221C">
              <w:t>-</w:t>
            </w:r>
          </w:p>
        </w:tc>
        <w:tc>
          <w:tcPr>
            <w:tcW w:w="1120" w:type="dxa"/>
          </w:tcPr>
          <w:p w14:paraId="1B8D2D16" w14:textId="77777777" w:rsidR="00E34178" w:rsidRPr="0076221C" w:rsidRDefault="00E34178" w:rsidP="0076221C"/>
        </w:tc>
      </w:tr>
      <w:tr w:rsidR="00E34178" w:rsidRPr="0076221C" w14:paraId="195BBEB5" w14:textId="77777777" w:rsidTr="002B0003">
        <w:trPr>
          <w:trHeight w:val="360"/>
        </w:trPr>
        <w:tc>
          <w:tcPr>
            <w:tcW w:w="560" w:type="dxa"/>
          </w:tcPr>
          <w:p w14:paraId="435A7168" w14:textId="77777777" w:rsidR="00E34178" w:rsidRPr="0076221C" w:rsidRDefault="003D30E1" w:rsidP="0076221C">
            <w:r w:rsidRPr="0076221C">
              <w:t>2530</w:t>
            </w:r>
          </w:p>
        </w:tc>
        <w:tc>
          <w:tcPr>
            <w:tcW w:w="560" w:type="dxa"/>
          </w:tcPr>
          <w:p w14:paraId="7FBD793F" w14:textId="77777777" w:rsidR="00E34178" w:rsidRPr="0076221C" w:rsidRDefault="00E34178" w:rsidP="0076221C"/>
        </w:tc>
        <w:tc>
          <w:tcPr>
            <w:tcW w:w="3160" w:type="dxa"/>
          </w:tcPr>
          <w:p w14:paraId="22E15741" w14:textId="77777777" w:rsidR="00E34178" w:rsidRPr="0076221C" w:rsidRDefault="003D30E1" w:rsidP="0076221C">
            <w:r w:rsidRPr="0076221C">
              <w:t>Foreldrepenger</w:t>
            </w:r>
          </w:p>
        </w:tc>
        <w:tc>
          <w:tcPr>
            <w:tcW w:w="1120" w:type="dxa"/>
          </w:tcPr>
          <w:p w14:paraId="39DD2BB6" w14:textId="77777777" w:rsidR="00E34178" w:rsidRPr="0076221C" w:rsidRDefault="00E34178" w:rsidP="0076221C"/>
        </w:tc>
        <w:tc>
          <w:tcPr>
            <w:tcW w:w="1120" w:type="dxa"/>
          </w:tcPr>
          <w:p w14:paraId="74E2A973" w14:textId="77777777" w:rsidR="00E34178" w:rsidRPr="0076221C" w:rsidRDefault="00E34178" w:rsidP="0076221C"/>
        </w:tc>
        <w:tc>
          <w:tcPr>
            <w:tcW w:w="1120" w:type="dxa"/>
          </w:tcPr>
          <w:p w14:paraId="368B93CB" w14:textId="77777777" w:rsidR="00E34178" w:rsidRPr="0076221C" w:rsidRDefault="00E34178" w:rsidP="0076221C"/>
        </w:tc>
        <w:tc>
          <w:tcPr>
            <w:tcW w:w="1120" w:type="dxa"/>
          </w:tcPr>
          <w:p w14:paraId="23B1A5B2" w14:textId="77777777" w:rsidR="00E34178" w:rsidRPr="0076221C" w:rsidRDefault="00E34178" w:rsidP="0076221C"/>
        </w:tc>
        <w:tc>
          <w:tcPr>
            <w:tcW w:w="1120" w:type="dxa"/>
          </w:tcPr>
          <w:p w14:paraId="712E540F" w14:textId="77777777" w:rsidR="00E34178" w:rsidRPr="0076221C" w:rsidRDefault="00E34178" w:rsidP="0076221C"/>
        </w:tc>
      </w:tr>
      <w:tr w:rsidR="00E34178" w:rsidRPr="0076221C" w14:paraId="2BCCCDAE" w14:textId="77777777" w:rsidTr="002B0003">
        <w:trPr>
          <w:trHeight w:val="580"/>
        </w:trPr>
        <w:tc>
          <w:tcPr>
            <w:tcW w:w="560" w:type="dxa"/>
          </w:tcPr>
          <w:p w14:paraId="6FAFF7F3" w14:textId="77777777" w:rsidR="00E34178" w:rsidRPr="0076221C" w:rsidRDefault="00E34178" w:rsidP="0076221C"/>
        </w:tc>
        <w:tc>
          <w:tcPr>
            <w:tcW w:w="560" w:type="dxa"/>
          </w:tcPr>
          <w:p w14:paraId="4CC80915" w14:textId="77777777" w:rsidR="00E34178" w:rsidRPr="0076221C" w:rsidRDefault="003D30E1" w:rsidP="0076221C">
            <w:r w:rsidRPr="0076221C">
              <w:t>70</w:t>
            </w:r>
          </w:p>
        </w:tc>
        <w:tc>
          <w:tcPr>
            <w:tcW w:w="3160" w:type="dxa"/>
          </w:tcPr>
          <w:p w14:paraId="3111425F" w14:textId="77777777" w:rsidR="00E34178" w:rsidRPr="0076221C" w:rsidRDefault="003D30E1" w:rsidP="0076221C">
            <w:r w:rsidRPr="0076221C">
              <w:t xml:space="preserve">Foreldrepenger ved fødsel, </w:t>
            </w:r>
            <w:r w:rsidRPr="003D30E1">
              <w:rPr>
                <w:rStyle w:val="kursiv0"/>
              </w:rPr>
              <w:t>overslagsbevilgning</w:t>
            </w:r>
          </w:p>
        </w:tc>
        <w:tc>
          <w:tcPr>
            <w:tcW w:w="1120" w:type="dxa"/>
          </w:tcPr>
          <w:p w14:paraId="7E2C04E2" w14:textId="77777777" w:rsidR="00E34178" w:rsidRPr="0076221C" w:rsidRDefault="003D30E1" w:rsidP="0076221C">
            <w:r w:rsidRPr="0076221C">
              <w:t>20 167 000</w:t>
            </w:r>
          </w:p>
        </w:tc>
        <w:tc>
          <w:tcPr>
            <w:tcW w:w="1120" w:type="dxa"/>
          </w:tcPr>
          <w:p w14:paraId="79C45227" w14:textId="77777777" w:rsidR="00E34178" w:rsidRPr="0076221C" w:rsidRDefault="003D30E1" w:rsidP="0076221C">
            <w:r w:rsidRPr="0076221C">
              <w:t>1 163 000</w:t>
            </w:r>
          </w:p>
        </w:tc>
        <w:tc>
          <w:tcPr>
            <w:tcW w:w="1120" w:type="dxa"/>
          </w:tcPr>
          <w:p w14:paraId="7B908C57" w14:textId="77777777" w:rsidR="00E34178" w:rsidRPr="0076221C" w:rsidRDefault="003D30E1" w:rsidP="0076221C">
            <w:r w:rsidRPr="0076221C">
              <w:t>-</w:t>
            </w:r>
          </w:p>
        </w:tc>
        <w:tc>
          <w:tcPr>
            <w:tcW w:w="1120" w:type="dxa"/>
          </w:tcPr>
          <w:p w14:paraId="7364CE47" w14:textId="77777777" w:rsidR="00E34178" w:rsidRPr="0076221C" w:rsidRDefault="003D30E1" w:rsidP="0076221C">
            <w:r w:rsidRPr="0076221C">
              <w:t>-</w:t>
            </w:r>
          </w:p>
        </w:tc>
        <w:tc>
          <w:tcPr>
            <w:tcW w:w="1120" w:type="dxa"/>
          </w:tcPr>
          <w:p w14:paraId="7D4A708D" w14:textId="77777777" w:rsidR="00E34178" w:rsidRPr="0076221C" w:rsidRDefault="003D30E1" w:rsidP="0076221C">
            <w:r w:rsidRPr="0076221C">
              <w:t>21 330 000</w:t>
            </w:r>
          </w:p>
        </w:tc>
      </w:tr>
      <w:tr w:rsidR="00E34178" w:rsidRPr="0076221C" w14:paraId="1B5744EE" w14:textId="77777777" w:rsidTr="002B0003">
        <w:trPr>
          <w:trHeight w:val="580"/>
        </w:trPr>
        <w:tc>
          <w:tcPr>
            <w:tcW w:w="560" w:type="dxa"/>
          </w:tcPr>
          <w:p w14:paraId="6AFB5ACF" w14:textId="77777777" w:rsidR="00E34178" w:rsidRPr="0076221C" w:rsidRDefault="00E34178" w:rsidP="0076221C"/>
        </w:tc>
        <w:tc>
          <w:tcPr>
            <w:tcW w:w="560" w:type="dxa"/>
          </w:tcPr>
          <w:p w14:paraId="47D7A5CB" w14:textId="77777777" w:rsidR="00E34178" w:rsidRPr="0076221C" w:rsidRDefault="003D30E1" w:rsidP="0076221C">
            <w:r w:rsidRPr="0076221C">
              <w:t>71</w:t>
            </w:r>
          </w:p>
        </w:tc>
        <w:tc>
          <w:tcPr>
            <w:tcW w:w="3160" w:type="dxa"/>
          </w:tcPr>
          <w:p w14:paraId="37003A7B" w14:textId="77777777" w:rsidR="00E34178" w:rsidRPr="0076221C" w:rsidRDefault="003D30E1" w:rsidP="0076221C">
            <w:r w:rsidRPr="0076221C">
              <w:t xml:space="preserve">Engangsstønad ved fødsel og adopsjon, </w:t>
            </w:r>
            <w:r w:rsidRPr="003D30E1">
              <w:rPr>
                <w:rStyle w:val="kursiv0"/>
              </w:rPr>
              <w:t>overslagsbevilgning</w:t>
            </w:r>
          </w:p>
        </w:tc>
        <w:tc>
          <w:tcPr>
            <w:tcW w:w="1120" w:type="dxa"/>
          </w:tcPr>
          <w:p w14:paraId="1ED06371" w14:textId="77777777" w:rsidR="00E34178" w:rsidRPr="0076221C" w:rsidRDefault="003D30E1" w:rsidP="0076221C">
            <w:r w:rsidRPr="0076221C">
              <w:t>888 000</w:t>
            </w:r>
          </w:p>
        </w:tc>
        <w:tc>
          <w:tcPr>
            <w:tcW w:w="1120" w:type="dxa"/>
          </w:tcPr>
          <w:p w14:paraId="3B83A8F6" w14:textId="77777777" w:rsidR="00E34178" w:rsidRPr="0076221C" w:rsidRDefault="003D30E1" w:rsidP="0076221C">
            <w:r w:rsidRPr="0076221C">
              <w:t>-93 000</w:t>
            </w:r>
          </w:p>
        </w:tc>
        <w:tc>
          <w:tcPr>
            <w:tcW w:w="1120" w:type="dxa"/>
          </w:tcPr>
          <w:p w14:paraId="44F5C713" w14:textId="77777777" w:rsidR="00E34178" w:rsidRPr="0076221C" w:rsidRDefault="003D30E1" w:rsidP="0076221C">
            <w:r w:rsidRPr="0076221C">
              <w:t>-</w:t>
            </w:r>
          </w:p>
        </w:tc>
        <w:tc>
          <w:tcPr>
            <w:tcW w:w="1120" w:type="dxa"/>
          </w:tcPr>
          <w:p w14:paraId="23E2F859" w14:textId="77777777" w:rsidR="00E34178" w:rsidRPr="0076221C" w:rsidRDefault="003D30E1" w:rsidP="0076221C">
            <w:r w:rsidRPr="0076221C">
              <w:t>-</w:t>
            </w:r>
          </w:p>
        </w:tc>
        <w:tc>
          <w:tcPr>
            <w:tcW w:w="1120" w:type="dxa"/>
          </w:tcPr>
          <w:p w14:paraId="555E3D01" w14:textId="77777777" w:rsidR="00E34178" w:rsidRPr="0076221C" w:rsidRDefault="003D30E1" w:rsidP="0076221C">
            <w:r w:rsidRPr="0076221C">
              <w:t>795 000</w:t>
            </w:r>
          </w:p>
        </w:tc>
      </w:tr>
      <w:tr w:rsidR="00E34178" w:rsidRPr="0076221C" w14:paraId="57229B46" w14:textId="77777777" w:rsidTr="002B0003">
        <w:trPr>
          <w:trHeight w:val="580"/>
        </w:trPr>
        <w:tc>
          <w:tcPr>
            <w:tcW w:w="560" w:type="dxa"/>
          </w:tcPr>
          <w:p w14:paraId="7DFC11B5" w14:textId="77777777" w:rsidR="00E34178" w:rsidRPr="0076221C" w:rsidRDefault="00E34178" w:rsidP="0076221C"/>
        </w:tc>
        <w:tc>
          <w:tcPr>
            <w:tcW w:w="560" w:type="dxa"/>
          </w:tcPr>
          <w:p w14:paraId="4A40563F" w14:textId="77777777" w:rsidR="00E34178" w:rsidRPr="0076221C" w:rsidRDefault="003D30E1" w:rsidP="0076221C">
            <w:r w:rsidRPr="0076221C">
              <w:t>72</w:t>
            </w:r>
          </w:p>
        </w:tc>
        <w:tc>
          <w:tcPr>
            <w:tcW w:w="3160" w:type="dxa"/>
          </w:tcPr>
          <w:p w14:paraId="213994B7" w14:textId="77777777" w:rsidR="00E34178" w:rsidRPr="0076221C" w:rsidRDefault="003D30E1" w:rsidP="0076221C">
            <w:r w:rsidRPr="0076221C">
              <w:t xml:space="preserve">Feriepenger av foreldrepenger, </w:t>
            </w:r>
            <w:r w:rsidRPr="003D30E1">
              <w:rPr>
                <w:rStyle w:val="kursiv0"/>
              </w:rPr>
              <w:t>overslagsbevilgning</w:t>
            </w:r>
          </w:p>
        </w:tc>
        <w:tc>
          <w:tcPr>
            <w:tcW w:w="1120" w:type="dxa"/>
          </w:tcPr>
          <w:p w14:paraId="390B048D" w14:textId="77777777" w:rsidR="00E34178" w:rsidRPr="0076221C" w:rsidRDefault="003D30E1" w:rsidP="0076221C">
            <w:r w:rsidRPr="0076221C">
              <w:t>515 000</w:t>
            </w:r>
          </w:p>
        </w:tc>
        <w:tc>
          <w:tcPr>
            <w:tcW w:w="1120" w:type="dxa"/>
          </w:tcPr>
          <w:p w14:paraId="76BA676A" w14:textId="77777777" w:rsidR="00E34178" w:rsidRPr="0076221C" w:rsidRDefault="003D30E1" w:rsidP="0076221C">
            <w:r w:rsidRPr="0076221C">
              <w:t>20 000</w:t>
            </w:r>
          </w:p>
        </w:tc>
        <w:tc>
          <w:tcPr>
            <w:tcW w:w="1120" w:type="dxa"/>
          </w:tcPr>
          <w:p w14:paraId="681E57AC" w14:textId="77777777" w:rsidR="00E34178" w:rsidRPr="0076221C" w:rsidRDefault="003D30E1" w:rsidP="0076221C">
            <w:r w:rsidRPr="0076221C">
              <w:t>-</w:t>
            </w:r>
          </w:p>
        </w:tc>
        <w:tc>
          <w:tcPr>
            <w:tcW w:w="1120" w:type="dxa"/>
          </w:tcPr>
          <w:p w14:paraId="6F165F96" w14:textId="77777777" w:rsidR="00E34178" w:rsidRPr="0076221C" w:rsidRDefault="003D30E1" w:rsidP="0076221C">
            <w:r w:rsidRPr="0076221C">
              <w:t>-</w:t>
            </w:r>
          </w:p>
        </w:tc>
        <w:tc>
          <w:tcPr>
            <w:tcW w:w="1120" w:type="dxa"/>
          </w:tcPr>
          <w:p w14:paraId="485DF23B" w14:textId="77777777" w:rsidR="00E34178" w:rsidRPr="0076221C" w:rsidRDefault="003D30E1" w:rsidP="0076221C">
            <w:r w:rsidRPr="0076221C">
              <w:t>535 000</w:t>
            </w:r>
          </w:p>
        </w:tc>
      </w:tr>
      <w:tr w:rsidR="00E34178" w:rsidRPr="0076221C" w14:paraId="7CB7B5DA" w14:textId="77777777" w:rsidTr="002B0003">
        <w:trPr>
          <w:trHeight w:val="580"/>
        </w:trPr>
        <w:tc>
          <w:tcPr>
            <w:tcW w:w="560" w:type="dxa"/>
          </w:tcPr>
          <w:p w14:paraId="65AB9E19" w14:textId="77777777" w:rsidR="00E34178" w:rsidRPr="0076221C" w:rsidRDefault="00E34178" w:rsidP="0076221C"/>
        </w:tc>
        <w:tc>
          <w:tcPr>
            <w:tcW w:w="560" w:type="dxa"/>
          </w:tcPr>
          <w:p w14:paraId="03DD24D7" w14:textId="77777777" w:rsidR="00E34178" w:rsidRPr="0076221C" w:rsidRDefault="003D30E1" w:rsidP="0076221C">
            <w:r w:rsidRPr="0076221C">
              <w:t>73</w:t>
            </w:r>
          </w:p>
        </w:tc>
        <w:tc>
          <w:tcPr>
            <w:tcW w:w="3160" w:type="dxa"/>
          </w:tcPr>
          <w:p w14:paraId="55DAF3F7" w14:textId="77777777" w:rsidR="00E34178" w:rsidRPr="0076221C" w:rsidRDefault="003D30E1" w:rsidP="0076221C">
            <w:r w:rsidRPr="0076221C">
              <w:t xml:space="preserve">Foreldrepenger ved adopsjon, </w:t>
            </w:r>
            <w:r w:rsidRPr="003D30E1">
              <w:rPr>
                <w:rStyle w:val="kursiv0"/>
              </w:rPr>
              <w:t>overslagsbevilgning</w:t>
            </w:r>
          </w:p>
        </w:tc>
        <w:tc>
          <w:tcPr>
            <w:tcW w:w="1120" w:type="dxa"/>
          </w:tcPr>
          <w:p w14:paraId="4BCE3CD9" w14:textId="77777777" w:rsidR="00E34178" w:rsidRPr="0076221C" w:rsidRDefault="003D30E1" w:rsidP="0076221C">
            <w:r w:rsidRPr="0076221C">
              <w:t>54 000</w:t>
            </w:r>
          </w:p>
        </w:tc>
        <w:tc>
          <w:tcPr>
            <w:tcW w:w="1120" w:type="dxa"/>
          </w:tcPr>
          <w:p w14:paraId="42011CCF" w14:textId="77777777" w:rsidR="00E34178" w:rsidRPr="0076221C" w:rsidRDefault="003D30E1" w:rsidP="0076221C">
            <w:r w:rsidRPr="0076221C">
              <w:t>-24 000</w:t>
            </w:r>
          </w:p>
        </w:tc>
        <w:tc>
          <w:tcPr>
            <w:tcW w:w="1120" w:type="dxa"/>
          </w:tcPr>
          <w:p w14:paraId="3FBB1215" w14:textId="77777777" w:rsidR="00E34178" w:rsidRPr="0076221C" w:rsidRDefault="003D30E1" w:rsidP="0076221C">
            <w:r w:rsidRPr="0076221C">
              <w:t>-</w:t>
            </w:r>
          </w:p>
        </w:tc>
        <w:tc>
          <w:tcPr>
            <w:tcW w:w="1120" w:type="dxa"/>
          </w:tcPr>
          <w:p w14:paraId="06B18427" w14:textId="77777777" w:rsidR="00E34178" w:rsidRPr="0076221C" w:rsidRDefault="003D30E1" w:rsidP="0076221C">
            <w:r w:rsidRPr="0076221C">
              <w:t>-</w:t>
            </w:r>
          </w:p>
        </w:tc>
        <w:tc>
          <w:tcPr>
            <w:tcW w:w="1120" w:type="dxa"/>
          </w:tcPr>
          <w:p w14:paraId="63277B72" w14:textId="77777777" w:rsidR="00E34178" w:rsidRPr="0076221C" w:rsidRDefault="003D30E1" w:rsidP="0076221C">
            <w:r w:rsidRPr="0076221C">
              <w:t>30 000</w:t>
            </w:r>
          </w:p>
        </w:tc>
      </w:tr>
      <w:tr w:rsidR="00E34178" w:rsidRPr="0076221C" w14:paraId="0744949F" w14:textId="77777777" w:rsidTr="002B0003">
        <w:trPr>
          <w:trHeight w:val="360"/>
        </w:trPr>
        <w:tc>
          <w:tcPr>
            <w:tcW w:w="560" w:type="dxa"/>
          </w:tcPr>
          <w:p w14:paraId="2EC86C8D" w14:textId="77777777" w:rsidR="00E34178" w:rsidRPr="0076221C" w:rsidRDefault="003D30E1" w:rsidP="0076221C">
            <w:r w:rsidRPr="0076221C">
              <w:t>2540</w:t>
            </w:r>
          </w:p>
        </w:tc>
        <w:tc>
          <w:tcPr>
            <w:tcW w:w="560" w:type="dxa"/>
          </w:tcPr>
          <w:p w14:paraId="59F9168B" w14:textId="77777777" w:rsidR="00E34178" w:rsidRPr="0076221C" w:rsidRDefault="00E34178" w:rsidP="0076221C"/>
        </w:tc>
        <w:tc>
          <w:tcPr>
            <w:tcW w:w="6520" w:type="dxa"/>
            <w:gridSpan w:val="4"/>
          </w:tcPr>
          <w:p w14:paraId="43E2AA9D" w14:textId="77777777" w:rsidR="00E34178" w:rsidRPr="0076221C" w:rsidRDefault="003D30E1" w:rsidP="0076221C">
            <w:r w:rsidRPr="0076221C">
              <w:t>Stønad under arbeidsledighet til fiskere og fangstmenn</w:t>
            </w:r>
          </w:p>
        </w:tc>
        <w:tc>
          <w:tcPr>
            <w:tcW w:w="1120" w:type="dxa"/>
          </w:tcPr>
          <w:p w14:paraId="69B813E3" w14:textId="77777777" w:rsidR="00E34178" w:rsidRPr="0076221C" w:rsidRDefault="00E34178" w:rsidP="0076221C"/>
        </w:tc>
        <w:tc>
          <w:tcPr>
            <w:tcW w:w="1120" w:type="dxa"/>
          </w:tcPr>
          <w:p w14:paraId="55DFD6E9" w14:textId="77777777" w:rsidR="00E34178" w:rsidRPr="0076221C" w:rsidRDefault="00E34178" w:rsidP="0076221C"/>
        </w:tc>
      </w:tr>
      <w:tr w:rsidR="00E34178" w:rsidRPr="0076221C" w14:paraId="470A4FF0" w14:textId="77777777" w:rsidTr="002B0003">
        <w:trPr>
          <w:trHeight w:val="360"/>
        </w:trPr>
        <w:tc>
          <w:tcPr>
            <w:tcW w:w="560" w:type="dxa"/>
          </w:tcPr>
          <w:p w14:paraId="6D06416B" w14:textId="77777777" w:rsidR="00E34178" w:rsidRPr="0076221C" w:rsidRDefault="00E34178" w:rsidP="0076221C"/>
        </w:tc>
        <w:tc>
          <w:tcPr>
            <w:tcW w:w="560" w:type="dxa"/>
          </w:tcPr>
          <w:p w14:paraId="2408A5C7" w14:textId="77777777" w:rsidR="00E34178" w:rsidRPr="0076221C" w:rsidRDefault="003D30E1" w:rsidP="0076221C">
            <w:r w:rsidRPr="0076221C">
              <w:t>70</w:t>
            </w:r>
          </w:p>
        </w:tc>
        <w:tc>
          <w:tcPr>
            <w:tcW w:w="3160" w:type="dxa"/>
          </w:tcPr>
          <w:p w14:paraId="7ACC792A" w14:textId="77777777" w:rsidR="00E34178" w:rsidRPr="0076221C" w:rsidRDefault="003D30E1" w:rsidP="0076221C">
            <w:r w:rsidRPr="0076221C">
              <w:t xml:space="preserve">Tilskudd, </w:t>
            </w:r>
            <w:r w:rsidRPr="003D30E1">
              <w:rPr>
                <w:rStyle w:val="kursiv0"/>
              </w:rPr>
              <w:t>overslagsbevilgning</w:t>
            </w:r>
          </w:p>
        </w:tc>
        <w:tc>
          <w:tcPr>
            <w:tcW w:w="1120" w:type="dxa"/>
          </w:tcPr>
          <w:p w14:paraId="1151311A" w14:textId="77777777" w:rsidR="00E34178" w:rsidRPr="0076221C" w:rsidRDefault="003D30E1" w:rsidP="0076221C">
            <w:r w:rsidRPr="0076221C">
              <w:t>100 000</w:t>
            </w:r>
          </w:p>
        </w:tc>
        <w:tc>
          <w:tcPr>
            <w:tcW w:w="1120" w:type="dxa"/>
          </w:tcPr>
          <w:p w14:paraId="72D57B33" w14:textId="77777777" w:rsidR="00E34178" w:rsidRPr="0076221C" w:rsidRDefault="003D30E1" w:rsidP="0076221C">
            <w:r w:rsidRPr="0076221C">
              <w:t>-20 000</w:t>
            </w:r>
          </w:p>
        </w:tc>
        <w:tc>
          <w:tcPr>
            <w:tcW w:w="1120" w:type="dxa"/>
          </w:tcPr>
          <w:p w14:paraId="02E43BAF" w14:textId="77777777" w:rsidR="00E34178" w:rsidRPr="0076221C" w:rsidRDefault="003D30E1" w:rsidP="0076221C">
            <w:r w:rsidRPr="0076221C">
              <w:t>-</w:t>
            </w:r>
          </w:p>
        </w:tc>
        <w:tc>
          <w:tcPr>
            <w:tcW w:w="1120" w:type="dxa"/>
          </w:tcPr>
          <w:p w14:paraId="08D24846" w14:textId="77777777" w:rsidR="00E34178" w:rsidRPr="0076221C" w:rsidRDefault="003D30E1" w:rsidP="0076221C">
            <w:r w:rsidRPr="0076221C">
              <w:t>-</w:t>
            </w:r>
          </w:p>
        </w:tc>
        <w:tc>
          <w:tcPr>
            <w:tcW w:w="1120" w:type="dxa"/>
          </w:tcPr>
          <w:p w14:paraId="062B528B" w14:textId="77777777" w:rsidR="00E34178" w:rsidRPr="0076221C" w:rsidRDefault="003D30E1" w:rsidP="0076221C">
            <w:r w:rsidRPr="0076221C">
              <w:t>80 000</w:t>
            </w:r>
          </w:p>
        </w:tc>
      </w:tr>
      <w:tr w:rsidR="00E34178" w:rsidRPr="0076221C" w14:paraId="2813DEA2" w14:textId="77777777" w:rsidTr="002B0003">
        <w:trPr>
          <w:trHeight w:val="360"/>
        </w:trPr>
        <w:tc>
          <w:tcPr>
            <w:tcW w:w="560" w:type="dxa"/>
          </w:tcPr>
          <w:p w14:paraId="71A996A2" w14:textId="77777777" w:rsidR="00E34178" w:rsidRPr="0076221C" w:rsidRDefault="003D30E1" w:rsidP="0076221C">
            <w:r w:rsidRPr="0076221C">
              <w:t>2541</w:t>
            </w:r>
          </w:p>
        </w:tc>
        <w:tc>
          <w:tcPr>
            <w:tcW w:w="560" w:type="dxa"/>
          </w:tcPr>
          <w:p w14:paraId="1204C61B" w14:textId="77777777" w:rsidR="00E34178" w:rsidRPr="0076221C" w:rsidRDefault="00E34178" w:rsidP="0076221C"/>
        </w:tc>
        <w:tc>
          <w:tcPr>
            <w:tcW w:w="3160" w:type="dxa"/>
          </w:tcPr>
          <w:p w14:paraId="5C30BA05" w14:textId="77777777" w:rsidR="00E34178" w:rsidRPr="0076221C" w:rsidRDefault="003D30E1" w:rsidP="0076221C">
            <w:r w:rsidRPr="0076221C">
              <w:t>Dagpenger</w:t>
            </w:r>
          </w:p>
        </w:tc>
        <w:tc>
          <w:tcPr>
            <w:tcW w:w="1120" w:type="dxa"/>
          </w:tcPr>
          <w:p w14:paraId="545D4534" w14:textId="77777777" w:rsidR="00E34178" w:rsidRPr="0076221C" w:rsidRDefault="00E34178" w:rsidP="0076221C"/>
        </w:tc>
        <w:tc>
          <w:tcPr>
            <w:tcW w:w="1120" w:type="dxa"/>
          </w:tcPr>
          <w:p w14:paraId="1934D19B" w14:textId="77777777" w:rsidR="00E34178" w:rsidRPr="0076221C" w:rsidRDefault="00E34178" w:rsidP="0076221C"/>
        </w:tc>
        <w:tc>
          <w:tcPr>
            <w:tcW w:w="1120" w:type="dxa"/>
          </w:tcPr>
          <w:p w14:paraId="1A59E880" w14:textId="77777777" w:rsidR="00E34178" w:rsidRPr="0076221C" w:rsidRDefault="00E34178" w:rsidP="0076221C"/>
        </w:tc>
        <w:tc>
          <w:tcPr>
            <w:tcW w:w="1120" w:type="dxa"/>
          </w:tcPr>
          <w:p w14:paraId="06392B07" w14:textId="77777777" w:rsidR="00E34178" w:rsidRPr="0076221C" w:rsidRDefault="00E34178" w:rsidP="0076221C"/>
        </w:tc>
        <w:tc>
          <w:tcPr>
            <w:tcW w:w="1120" w:type="dxa"/>
          </w:tcPr>
          <w:p w14:paraId="5A346BAE" w14:textId="77777777" w:rsidR="00E34178" w:rsidRPr="0076221C" w:rsidRDefault="00E34178" w:rsidP="0076221C"/>
        </w:tc>
      </w:tr>
      <w:tr w:rsidR="00E34178" w:rsidRPr="0076221C" w14:paraId="77C66554" w14:textId="77777777" w:rsidTr="002B0003">
        <w:trPr>
          <w:trHeight w:val="360"/>
        </w:trPr>
        <w:tc>
          <w:tcPr>
            <w:tcW w:w="560" w:type="dxa"/>
          </w:tcPr>
          <w:p w14:paraId="1D50C053" w14:textId="77777777" w:rsidR="00E34178" w:rsidRPr="0076221C" w:rsidRDefault="00E34178" w:rsidP="0076221C"/>
        </w:tc>
        <w:tc>
          <w:tcPr>
            <w:tcW w:w="560" w:type="dxa"/>
          </w:tcPr>
          <w:p w14:paraId="3DEEF0F7" w14:textId="77777777" w:rsidR="00E34178" w:rsidRPr="0076221C" w:rsidRDefault="003D30E1" w:rsidP="0076221C">
            <w:r w:rsidRPr="0076221C">
              <w:t>70</w:t>
            </w:r>
          </w:p>
        </w:tc>
        <w:tc>
          <w:tcPr>
            <w:tcW w:w="3160" w:type="dxa"/>
          </w:tcPr>
          <w:p w14:paraId="129F1225" w14:textId="77777777" w:rsidR="00E34178" w:rsidRPr="0076221C" w:rsidRDefault="003D30E1" w:rsidP="0076221C">
            <w:r w:rsidRPr="0076221C">
              <w:t xml:space="preserve">Dagpenger, </w:t>
            </w:r>
            <w:r w:rsidRPr="003D30E1">
              <w:rPr>
                <w:rStyle w:val="kursiv0"/>
              </w:rPr>
              <w:t>overslagsbevilgning</w:t>
            </w:r>
          </w:p>
        </w:tc>
        <w:tc>
          <w:tcPr>
            <w:tcW w:w="1120" w:type="dxa"/>
          </w:tcPr>
          <w:p w14:paraId="7B87C3D2" w14:textId="77777777" w:rsidR="00E34178" w:rsidRPr="0076221C" w:rsidRDefault="003D30E1" w:rsidP="0076221C">
            <w:r w:rsidRPr="0076221C">
              <w:t>19 087 000</w:t>
            </w:r>
          </w:p>
        </w:tc>
        <w:tc>
          <w:tcPr>
            <w:tcW w:w="1120" w:type="dxa"/>
          </w:tcPr>
          <w:p w14:paraId="227039D7" w14:textId="77777777" w:rsidR="00E34178" w:rsidRPr="0076221C" w:rsidRDefault="003D30E1" w:rsidP="0076221C">
            <w:r w:rsidRPr="0076221C">
              <w:t>7 083 000</w:t>
            </w:r>
          </w:p>
        </w:tc>
        <w:tc>
          <w:tcPr>
            <w:tcW w:w="1120" w:type="dxa"/>
          </w:tcPr>
          <w:p w14:paraId="4667ABF8" w14:textId="77777777" w:rsidR="00E34178" w:rsidRPr="0076221C" w:rsidRDefault="003D30E1" w:rsidP="0076221C">
            <w:r w:rsidRPr="0076221C">
              <w:t>-</w:t>
            </w:r>
          </w:p>
        </w:tc>
        <w:tc>
          <w:tcPr>
            <w:tcW w:w="1120" w:type="dxa"/>
          </w:tcPr>
          <w:p w14:paraId="123D3225" w14:textId="77777777" w:rsidR="00E34178" w:rsidRPr="0076221C" w:rsidRDefault="003D30E1" w:rsidP="0076221C">
            <w:r w:rsidRPr="0076221C">
              <w:t>-</w:t>
            </w:r>
          </w:p>
        </w:tc>
        <w:tc>
          <w:tcPr>
            <w:tcW w:w="1120" w:type="dxa"/>
          </w:tcPr>
          <w:p w14:paraId="50B9823E" w14:textId="77777777" w:rsidR="00E34178" w:rsidRPr="0076221C" w:rsidRDefault="003D30E1" w:rsidP="0076221C">
            <w:r w:rsidRPr="0076221C">
              <w:t>26 170 000</w:t>
            </w:r>
          </w:p>
        </w:tc>
      </w:tr>
      <w:tr w:rsidR="00E34178" w:rsidRPr="0076221C" w14:paraId="73331CAD" w14:textId="77777777" w:rsidTr="002B0003">
        <w:trPr>
          <w:trHeight w:val="360"/>
        </w:trPr>
        <w:tc>
          <w:tcPr>
            <w:tcW w:w="560" w:type="dxa"/>
          </w:tcPr>
          <w:p w14:paraId="112A3B6F" w14:textId="77777777" w:rsidR="00E34178" w:rsidRPr="0076221C" w:rsidRDefault="003D30E1" w:rsidP="0076221C">
            <w:r w:rsidRPr="0076221C">
              <w:t>2542</w:t>
            </w:r>
          </w:p>
        </w:tc>
        <w:tc>
          <w:tcPr>
            <w:tcW w:w="560" w:type="dxa"/>
          </w:tcPr>
          <w:p w14:paraId="1C36C4CD" w14:textId="77777777" w:rsidR="00E34178" w:rsidRPr="0076221C" w:rsidRDefault="00E34178" w:rsidP="0076221C"/>
        </w:tc>
        <w:tc>
          <w:tcPr>
            <w:tcW w:w="5400" w:type="dxa"/>
            <w:gridSpan w:val="3"/>
          </w:tcPr>
          <w:p w14:paraId="7C28BE24" w14:textId="77777777" w:rsidR="00E34178" w:rsidRPr="0076221C" w:rsidRDefault="003D30E1" w:rsidP="0076221C">
            <w:r w:rsidRPr="0076221C">
              <w:t>Statsgaranti for lønnskrav ved konkurs mv.</w:t>
            </w:r>
          </w:p>
        </w:tc>
        <w:tc>
          <w:tcPr>
            <w:tcW w:w="1120" w:type="dxa"/>
          </w:tcPr>
          <w:p w14:paraId="42136AD5" w14:textId="77777777" w:rsidR="00E34178" w:rsidRPr="0076221C" w:rsidRDefault="00E34178" w:rsidP="0076221C"/>
        </w:tc>
        <w:tc>
          <w:tcPr>
            <w:tcW w:w="1120" w:type="dxa"/>
          </w:tcPr>
          <w:p w14:paraId="7DF63BAD" w14:textId="77777777" w:rsidR="00E34178" w:rsidRPr="0076221C" w:rsidRDefault="00E34178" w:rsidP="0076221C"/>
        </w:tc>
        <w:tc>
          <w:tcPr>
            <w:tcW w:w="1120" w:type="dxa"/>
          </w:tcPr>
          <w:p w14:paraId="6A5C54EE" w14:textId="77777777" w:rsidR="00E34178" w:rsidRPr="0076221C" w:rsidRDefault="00E34178" w:rsidP="0076221C"/>
        </w:tc>
      </w:tr>
      <w:tr w:rsidR="00E34178" w:rsidRPr="0076221C" w14:paraId="24AEB56F" w14:textId="77777777" w:rsidTr="002B0003">
        <w:trPr>
          <w:trHeight w:val="580"/>
        </w:trPr>
        <w:tc>
          <w:tcPr>
            <w:tcW w:w="560" w:type="dxa"/>
          </w:tcPr>
          <w:p w14:paraId="0AE02079" w14:textId="77777777" w:rsidR="00E34178" w:rsidRPr="0076221C" w:rsidRDefault="00E34178" w:rsidP="0076221C"/>
        </w:tc>
        <w:tc>
          <w:tcPr>
            <w:tcW w:w="560" w:type="dxa"/>
          </w:tcPr>
          <w:p w14:paraId="534A6CBE" w14:textId="77777777" w:rsidR="00E34178" w:rsidRPr="0076221C" w:rsidRDefault="003D30E1" w:rsidP="0076221C">
            <w:r w:rsidRPr="0076221C">
              <w:t>70</w:t>
            </w:r>
          </w:p>
        </w:tc>
        <w:tc>
          <w:tcPr>
            <w:tcW w:w="3160" w:type="dxa"/>
          </w:tcPr>
          <w:p w14:paraId="693A83FF" w14:textId="77777777" w:rsidR="00E34178" w:rsidRPr="0076221C" w:rsidRDefault="003D30E1" w:rsidP="0076221C">
            <w:r w:rsidRPr="0076221C">
              <w:t xml:space="preserve">Statsgaranti for lønnskrav ved konkurs mv., </w:t>
            </w:r>
            <w:r w:rsidRPr="003D30E1">
              <w:rPr>
                <w:rStyle w:val="kursiv0"/>
              </w:rPr>
              <w:t>overslagsbevilgning</w:t>
            </w:r>
          </w:p>
        </w:tc>
        <w:tc>
          <w:tcPr>
            <w:tcW w:w="1120" w:type="dxa"/>
          </w:tcPr>
          <w:p w14:paraId="04E6B8B7" w14:textId="77777777" w:rsidR="00E34178" w:rsidRPr="0076221C" w:rsidRDefault="003D30E1" w:rsidP="0076221C">
            <w:r w:rsidRPr="0076221C">
              <w:t>1 170 000</w:t>
            </w:r>
          </w:p>
        </w:tc>
        <w:tc>
          <w:tcPr>
            <w:tcW w:w="1120" w:type="dxa"/>
          </w:tcPr>
          <w:p w14:paraId="2248E740" w14:textId="77777777" w:rsidR="00E34178" w:rsidRPr="0076221C" w:rsidRDefault="003D30E1" w:rsidP="0076221C">
            <w:r w:rsidRPr="0076221C">
              <w:t>-465 000</w:t>
            </w:r>
          </w:p>
        </w:tc>
        <w:tc>
          <w:tcPr>
            <w:tcW w:w="1120" w:type="dxa"/>
          </w:tcPr>
          <w:p w14:paraId="61DC4084" w14:textId="77777777" w:rsidR="00E34178" w:rsidRPr="0076221C" w:rsidRDefault="003D30E1" w:rsidP="0076221C">
            <w:r w:rsidRPr="0076221C">
              <w:t>-</w:t>
            </w:r>
          </w:p>
        </w:tc>
        <w:tc>
          <w:tcPr>
            <w:tcW w:w="1120" w:type="dxa"/>
          </w:tcPr>
          <w:p w14:paraId="59A3DF9E" w14:textId="77777777" w:rsidR="00E34178" w:rsidRPr="0076221C" w:rsidRDefault="003D30E1" w:rsidP="0076221C">
            <w:r w:rsidRPr="0076221C">
              <w:t>-</w:t>
            </w:r>
          </w:p>
        </w:tc>
        <w:tc>
          <w:tcPr>
            <w:tcW w:w="1120" w:type="dxa"/>
          </w:tcPr>
          <w:p w14:paraId="7EC69E2A" w14:textId="77777777" w:rsidR="00E34178" w:rsidRPr="0076221C" w:rsidRDefault="003D30E1" w:rsidP="0076221C">
            <w:r w:rsidRPr="0076221C">
              <w:t>705 000</w:t>
            </w:r>
          </w:p>
        </w:tc>
      </w:tr>
      <w:tr w:rsidR="00E34178" w:rsidRPr="0076221C" w14:paraId="35664097" w14:textId="77777777" w:rsidTr="002B0003">
        <w:trPr>
          <w:trHeight w:val="360"/>
        </w:trPr>
        <w:tc>
          <w:tcPr>
            <w:tcW w:w="560" w:type="dxa"/>
          </w:tcPr>
          <w:p w14:paraId="5D7326AF" w14:textId="77777777" w:rsidR="00E34178" w:rsidRPr="0076221C" w:rsidRDefault="003D30E1" w:rsidP="0076221C">
            <w:r w:rsidRPr="0076221C">
              <w:t>2543</w:t>
            </w:r>
          </w:p>
        </w:tc>
        <w:tc>
          <w:tcPr>
            <w:tcW w:w="560" w:type="dxa"/>
          </w:tcPr>
          <w:p w14:paraId="259FECBB" w14:textId="77777777" w:rsidR="00E34178" w:rsidRPr="0076221C" w:rsidRDefault="00E34178" w:rsidP="0076221C"/>
        </w:tc>
        <w:tc>
          <w:tcPr>
            <w:tcW w:w="8760" w:type="dxa"/>
            <w:gridSpan w:val="6"/>
          </w:tcPr>
          <w:p w14:paraId="03497DA8" w14:textId="77777777" w:rsidR="00E34178" w:rsidRPr="0076221C" w:rsidRDefault="003D30E1" w:rsidP="0076221C">
            <w:r w:rsidRPr="0076221C">
              <w:t>Midlertidige stønadsordninger for selvstendig næringsdrivende, frilansere og lærlinger</w:t>
            </w:r>
          </w:p>
        </w:tc>
      </w:tr>
      <w:tr w:rsidR="00E34178" w:rsidRPr="0076221C" w14:paraId="180CAA59" w14:textId="77777777" w:rsidTr="002B0003">
        <w:trPr>
          <w:trHeight w:val="800"/>
        </w:trPr>
        <w:tc>
          <w:tcPr>
            <w:tcW w:w="560" w:type="dxa"/>
          </w:tcPr>
          <w:p w14:paraId="2EC8C14B" w14:textId="77777777" w:rsidR="00E34178" w:rsidRPr="0076221C" w:rsidRDefault="00E34178" w:rsidP="0076221C"/>
        </w:tc>
        <w:tc>
          <w:tcPr>
            <w:tcW w:w="560" w:type="dxa"/>
          </w:tcPr>
          <w:p w14:paraId="66AC1BF5" w14:textId="77777777" w:rsidR="00E34178" w:rsidRPr="0076221C" w:rsidRDefault="003D30E1" w:rsidP="0076221C">
            <w:r w:rsidRPr="0076221C">
              <w:t>70</w:t>
            </w:r>
          </w:p>
        </w:tc>
        <w:tc>
          <w:tcPr>
            <w:tcW w:w="3160" w:type="dxa"/>
          </w:tcPr>
          <w:p w14:paraId="73B96B4E" w14:textId="77777777" w:rsidR="00E34178" w:rsidRPr="0076221C" w:rsidRDefault="003D30E1" w:rsidP="0076221C">
            <w:r w:rsidRPr="0076221C">
              <w:t xml:space="preserve">Stønad til selvstendig næringsdrivende og frilansere, </w:t>
            </w:r>
            <w:r w:rsidRPr="003D30E1">
              <w:rPr>
                <w:rStyle w:val="kursiv0"/>
              </w:rPr>
              <w:t>overslagsbevilgning</w:t>
            </w:r>
          </w:p>
        </w:tc>
        <w:tc>
          <w:tcPr>
            <w:tcW w:w="1120" w:type="dxa"/>
          </w:tcPr>
          <w:p w14:paraId="2B567F5B" w14:textId="77777777" w:rsidR="00E34178" w:rsidRPr="0076221C" w:rsidRDefault="003D30E1" w:rsidP="0076221C">
            <w:r w:rsidRPr="0076221C">
              <w:t>266 000</w:t>
            </w:r>
          </w:p>
        </w:tc>
        <w:tc>
          <w:tcPr>
            <w:tcW w:w="1120" w:type="dxa"/>
          </w:tcPr>
          <w:p w14:paraId="30608ED1" w14:textId="77777777" w:rsidR="00E34178" w:rsidRPr="0076221C" w:rsidRDefault="003D30E1" w:rsidP="0076221C">
            <w:r w:rsidRPr="0076221C">
              <w:t>1 145 000</w:t>
            </w:r>
          </w:p>
        </w:tc>
        <w:tc>
          <w:tcPr>
            <w:tcW w:w="1120" w:type="dxa"/>
          </w:tcPr>
          <w:p w14:paraId="0353A9B8" w14:textId="77777777" w:rsidR="00E34178" w:rsidRPr="0076221C" w:rsidRDefault="003D30E1" w:rsidP="0076221C">
            <w:r w:rsidRPr="0076221C">
              <w:t>-</w:t>
            </w:r>
          </w:p>
        </w:tc>
        <w:tc>
          <w:tcPr>
            <w:tcW w:w="1120" w:type="dxa"/>
          </w:tcPr>
          <w:p w14:paraId="3BA29764" w14:textId="77777777" w:rsidR="00E34178" w:rsidRPr="0076221C" w:rsidRDefault="003D30E1" w:rsidP="0076221C">
            <w:r w:rsidRPr="0076221C">
              <w:t>-</w:t>
            </w:r>
          </w:p>
        </w:tc>
        <w:tc>
          <w:tcPr>
            <w:tcW w:w="1120" w:type="dxa"/>
          </w:tcPr>
          <w:p w14:paraId="67969CDD" w14:textId="77777777" w:rsidR="00E34178" w:rsidRPr="0076221C" w:rsidRDefault="003D30E1" w:rsidP="0076221C">
            <w:r w:rsidRPr="0076221C">
              <w:t>1 411 000</w:t>
            </w:r>
          </w:p>
        </w:tc>
      </w:tr>
      <w:tr w:rsidR="00E34178" w:rsidRPr="0076221C" w14:paraId="5363A3A1" w14:textId="77777777" w:rsidTr="002B0003">
        <w:trPr>
          <w:trHeight w:val="1380"/>
        </w:trPr>
        <w:tc>
          <w:tcPr>
            <w:tcW w:w="560" w:type="dxa"/>
          </w:tcPr>
          <w:p w14:paraId="38EFC690" w14:textId="77777777" w:rsidR="00E34178" w:rsidRPr="0076221C" w:rsidRDefault="00E34178" w:rsidP="0076221C"/>
        </w:tc>
        <w:tc>
          <w:tcPr>
            <w:tcW w:w="560" w:type="dxa"/>
          </w:tcPr>
          <w:p w14:paraId="61A15EEC" w14:textId="77777777" w:rsidR="00E34178" w:rsidRPr="0076221C" w:rsidRDefault="003D30E1" w:rsidP="0076221C">
            <w:r w:rsidRPr="0076221C">
              <w:t>71</w:t>
            </w:r>
          </w:p>
        </w:tc>
        <w:tc>
          <w:tcPr>
            <w:tcW w:w="3160" w:type="dxa"/>
          </w:tcPr>
          <w:p w14:paraId="06C3710F" w14:textId="77777777" w:rsidR="00E34178" w:rsidRPr="0076221C" w:rsidRDefault="003D30E1" w:rsidP="0076221C">
            <w:r w:rsidRPr="0076221C">
              <w:t xml:space="preserve">Stønad til lærlinger, </w:t>
            </w:r>
            <w:r w:rsidRPr="003D30E1">
              <w:rPr>
                <w:rStyle w:val="kursiv0"/>
              </w:rPr>
              <w:t>overslagsbevilgning</w:t>
            </w:r>
          </w:p>
        </w:tc>
        <w:tc>
          <w:tcPr>
            <w:tcW w:w="1120" w:type="dxa"/>
          </w:tcPr>
          <w:p w14:paraId="12D50074" w14:textId="77777777" w:rsidR="00E34178" w:rsidRPr="0076221C" w:rsidRDefault="003D30E1" w:rsidP="0076221C">
            <w:r w:rsidRPr="0076221C">
              <w:t>24 000</w:t>
            </w:r>
          </w:p>
        </w:tc>
        <w:tc>
          <w:tcPr>
            <w:tcW w:w="1120" w:type="dxa"/>
          </w:tcPr>
          <w:p w14:paraId="107F17DE" w14:textId="77777777" w:rsidR="00E34178" w:rsidRPr="0076221C" w:rsidRDefault="003D30E1" w:rsidP="0076221C">
            <w:r w:rsidRPr="0076221C">
              <w:t>34 000</w:t>
            </w:r>
          </w:p>
        </w:tc>
        <w:tc>
          <w:tcPr>
            <w:tcW w:w="1120" w:type="dxa"/>
          </w:tcPr>
          <w:p w14:paraId="76C35C30" w14:textId="77777777" w:rsidR="00E34178" w:rsidRPr="0076221C" w:rsidRDefault="003D30E1" w:rsidP="0076221C">
            <w:r w:rsidRPr="0076221C">
              <w:t>-</w:t>
            </w:r>
          </w:p>
        </w:tc>
        <w:tc>
          <w:tcPr>
            <w:tcW w:w="1120" w:type="dxa"/>
          </w:tcPr>
          <w:p w14:paraId="3FB494A6" w14:textId="77777777" w:rsidR="00E34178" w:rsidRPr="0076221C" w:rsidRDefault="003D30E1" w:rsidP="0076221C">
            <w:r w:rsidRPr="0076221C">
              <w:t>-</w:t>
            </w:r>
          </w:p>
        </w:tc>
        <w:tc>
          <w:tcPr>
            <w:tcW w:w="1120" w:type="dxa"/>
          </w:tcPr>
          <w:p w14:paraId="0DB77DD9" w14:textId="77777777" w:rsidR="00E34178" w:rsidRPr="0076221C" w:rsidRDefault="003D30E1" w:rsidP="0076221C">
            <w:r w:rsidRPr="0076221C">
              <w:t>58 000</w:t>
            </w:r>
          </w:p>
        </w:tc>
      </w:tr>
      <w:tr w:rsidR="00E34178" w:rsidRPr="0076221C" w14:paraId="65D0A2DB" w14:textId="77777777" w:rsidTr="002B0003">
        <w:trPr>
          <w:trHeight w:val="360"/>
        </w:trPr>
        <w:tc>
          <w:tcPr>
            <w:tcW w:w="560" w:type="dxa"/>
          </w:tcPr>
          <w:p w14:paraId="3089415D" w14:textId="77777777" w:rsidR="00E34178" w:rsidRPr="0076221C" w:rsidRDefault="003D30E1" w:rsidP="0076221C">
            <w:r w:rsidRPr="0076221C">
              <w:t>2620</w:t>
            </w:r>
          </w:p>
        </w:tc>
        <w:tc>
          <w:tcPr>
            <w:tcW w:w="560" w:type="dxa"/>
          </w:tcPr>
          <w:p w14:paraId="1C9D5984" w14:textId="77777777" w:rsidR="00E34178" w:rsidRPr="0076221C" w:rsidRDefault="00E34178" w:rsidP="0076221C"/>
        </w:tc>
        <w:tc>
          <w:tcPr>
            <w:tcW w:w="3160" w:type="dxa"/>
          </w:tcPr>
          <w:p w14:paraId="5B7FD06D" w14:textId="77777777" w:rsidR="00E34178" w:rsidRPr="0076221C" w:rsidRDefault="003D30E1" w:rsidP="0076221C">
            <w:r w:rsidRPr="0076221C">
              <w:t>Stønad til enslig mor eller far</w:t>
            </w:r>
          </w:p>
        </w:tc>
        <w:tc>
          <w:tcPr>
            <w:tcW w:w="1120" w:type="dxa"/>
          </w:tcPr>
          <w:p w14:paraId="516BDDA2" w14:textId="77777777" w:rsidR="00E34178" w:rsidRPr="0076221C" w:rsidRDefault="00E34178" w:rsidP="0076221C"/>
        </w:tc>
        <w:tc>
          <w:tcPr>
            <w:tcW w:w="1120" w:type="dxa"/>
          </w:tcPr>
          <w:p w14:paraId="3222693E" w14:textId="77777777" w:rsidR="00E34178" w:rsidRPr="0076221C" w:rsidRDefault="00E34178" w:rsidP="0076221C"/>
        </w:tc>
        <w:tc>
          <w:tcPr>
            <w:tcW w:w="1120" w:type="dxa"/>
          </w:tcPr>
          <w:p w14:paraId="6D2C3DBF" w14:textId="77777777" w:rsidR="00E34178" w:rsidRPr="0076221C" w:rsidRDefault="00E34178" w:rsidP="0076221C"/>
        </w:tc>
        <w:tc>
          <w:tcPr>
            <w:tcW w:w="1120" w:type="dxa"/>
          </w:tcPr>
          <w:p w14:paraId="5549BA80" w14:textId="77777777" w:rsidR="00E34178" w:rsidRPr="0076221C" w:rsidRDefault="00E34178" w:rsidP="0076221C"/>
        </w:tc>
        <w:tc>
          <w:tcPr>
            <w:tcW w:w="1120" w:type="dxa"/>
          </w:tcPr>
          <w:p w14:paraId="0884B2EB" w14:textId="77777777" w:rsidR="00E34178" w:rsidRPr="0076221C" w:rsidRDefault="00E34178" w:rsidP="0076221C"/>
        </w:tc>
      </w:tr>
      <w:tr w:rsidR="00E34178" w:rsidRPr="0076221C" w14:paraId="47F93789" w14:textId="77777777" w:rsidTr="002B0003">
        <w:trPr>
          <w:trHeight w:val="580"/>
        </w:trPr>
        <w:tc>
          <w:tcPr>
            <w:tcW w:w="560" w:type="dxa"/>
          </w:tcPr>
          <w:p w14:paraId="1004A253" w14:textId="77777777" w:rsidR="00E34178" w:rsidRPr="0076221C" w:rsidRDefault="00E34178" w:rsidP="0076221C"/>
        </w:tc>
        <w:tc>
          <w:tcPr>
            <w:tcW w:w="560" w:type="dxa"/>
          </w:tcPr>
          <w:p w14:paraId="1CD3F9CF" w14:textId="77777777" w:rsidR="00E34178" w:rsidRPr="0076221C" w:rsidRDefault="003D30E1" w:rsidP="0076221C">
            <w:r w:rsidRPr="0076221C">
              <w:t>70</w:t>
            </w:r>
          </w:p>
        </w:tc>
        <w:tc>
          <w:tcPr>
            <w:tcW w:w="3160" w:type="dxa"/>
          </w:tcPr>
          <w:p w14:paraId="0B2341C2" w14:textId="77777777" w:rsidR="00E34178" w:rsidRPr="0076221C" w:rsidRDefault="003D30E1" w:rsidP="0076221C">
            <w:r w:rsidRPr="0076221C">
              <w:t xml:space="preserve">Overgangsstønad, </w:t>
            </w:r>
            <w:r w:rsidRPr="003D30E1">
              <w:rPr>
                <w:rStyle w:val="kursiv0"/>
              </w:rPr>
              <w:t>overslagsbevilgning</w:t>
            </w:r>
          </w:p>
        </w:tc>
        <w:tc>
          <w:tcPr>
            <w:tcW w:w="1120" w:type="dxa"/>
          </w:tcPr>
          <w:p w14:paraId="629E74DC" w14:textId="77777777" w:rsidR="00E34178" w:rsidRPr="0076221C" w:rsidRDefault="003D30E1" w:rsidP="0076221C">
            <w:r w:rsidRPr="0076221C">
              <w:t>1 650 000</w:t>
            </w:r>
          </w:p>
        </w:tc>
        <w:tc>
          <w:tcPr>
            <w:tcW w:w="1120" w:type="dxa"/>
          </w:tcPr>
          <w:p w14:paraId="73F5FD67" w14:textId="77777777" w:rsidR="00E34178" w:rsidRPr="0076221C" w:rsidRDefault="003D30E1" w:rsidP="0076221C">
            <w:r w:rsidRPr="0076221C">
              <w:t>20 000</w:t>
            </w:r>
          </w:p>
        </w:tc>
        <w:tc>
          <w:tcPr>
            <w:tcW w:w="1120" w:type="dxa"/>
          </w:tcPr>
          <w:p w14:paraId="3F073E52" w14:textId="77777777" w:rsidR="00E34178" w:rsidRPr="0076221C" w:rsidRDefault="003D30E1" w:rsidP="0076221C">
            <w:r w:rsidRPr="0076221C">
              <w:t>-</w:t>
            </w:r>
          </w:p>
        </w:tc>
        <w:tc>
          <w:tcPr>
            <w:tcW w:w="1120" w:type="dxa"/>
          </w:tcPr>
          <w:p w14:paraId="13EEAAD4" w14:textId="77777777" w:rsidR="00E34178" w:rsidRPr="0076221C" w:rsidRDefault="003D30E1" w:rsidP="0076221C">
            <w:r w:rsidRPr="0076221C">
              <w:t>-</w:t>
            </w:r>
          </w:p>
        </w:tc>
        <w:tc>
          <w:tcPr>
            <w:tcW w:w="1120" w:type="dxa"/>
          </w:tcPr>
          <w:p w14:paraId="461C5517" w14:textId="77777777" w:rsidR="00E34178" w:rsidRPr="0076221C" w:rsidRDefault="003D30E1" w:rsidP="0076221C">
            <w:r w:rsidRPr="0076221C">
              <w:t>1 670 000</w:t>
            </w:r>
          </w:p>
        </w:tc>
      </w:tr>
      <w:tr w:rsidR="00E34178" w:rsidRPr="0076221C" w14:paraId="11D43F67" w14:textId="77777777" w:rsidTr="002B0003">
        <w:trPr>
          <w:trHeight w:val="580"/>
        </w:trPr>
        <w:tc>
          <w:tcPr>
            <w:tcW w:w="560" w:type="dxa"/>
          </w:tcPr>
          <w:p w14:paraId="3ED456FD" w14:textId="77777777" w:rsidR="00E34178" w:rsidRPr="0076221C" w:rsidRDefault="00E34178" w:rsidP="0076221C"/>
        </w:tc>
        <w:tc>
          <w:tcPr>
            <w:tcW w:w="560" w:type="dxa"/>
          </w:tcPr>
          <w:p w14:paraId="731A080A" w14:textId="77777777" w:rsidR="00E34178" w:rsidRPr="0076221C" w:rsidRDefault="003D30E1" w:rsidP="0076221C">
            <w:r w:rsidRPr="0076221C">
              <w:t>72</w:t>
            </w:r>
          </w:p>
        </w:tc>
        <w:tc>
          <w:tcPr>
            <w:tcW w:w="3160" w:type="dxa"/>
          </w:tcPr>
          <w:p w14:paraId="48B3698F" w14:textId="77777777" w:rsidR="00E34178" w:rsidRPr="0076221C" w:rsidRDefault="003D30E1" w:rsidP="0076221C">
            <w:r w:rsidRPr="0076221C">
              <w:t xml:space="preserve">Stønad til barnetilsyn til enslig mor eller far i arbeid, </w:t>
            </w:r>
            <w:r w:rsidRPr="003D30E1">
              <w:rPr>
                <w:rStyle w:val="kursiv0"/>
              </w:rPr>
              <w:t>overslagsbevilgning</w:t>
            </w:r>
          </w:p>
        </w:tc>
        <w:tc>
          <w:tcPr>
            <w:tcW w:w="1120" w:type="dxa"/>
          </w:tcPr>
          <w:p w14:paraId="25E56B97" w14:textId="77777777" w:rsidR="00E34178" w:rsidRPr="0076221C" w:rsidRDefault="003D30E1" w:rsidP="0076221C">
            <w:r w:rsidRPr="0076221C">
              <w:t>120 000</w:t>
            </w:r>
          </w:p>
        </w:tc>
        <w:tc>
          <w:tcPr>
            <w:tcW w:w="1120" w:type="dxa"/>
          </w:tcPr>
          <w:p w14:paraId="6D5D551F" w14:textId="77777777" w:rsidR="00E34178" w:rsidRPr="0076221C" w:rsidRDefault="003D30E1" w:rsidP="0076221C">
            <w:r w:rsidRPr="0076221C">
              <w:t>-16 000</w:t>
            </w:r>
          </w:p>
        </w:tc>
        <w:tc>
          <w:tcPr>
            <w:tcW w:w="1120" w:type="dxa"/>
          </w:tcPr>
          <w:p w14:paraId="30977B3A" w14:textId="77777777" w:rsidR="00E34178" w:rsidRPr="0076221C" w:rsidRDefault="003D30E1" w:rsidP="0076221C">
            <w:r w:rsidRPr="0076221C">
              <w:t>-</w:t>
            </w:r>
          </w:p>
        </w:tc>
        <w:tc>
          <w:tcPr>
            <w:tcW w:w="1120" w:type="dxa"/>
          </w:tcPr>
          <w:p w14:paraId="3E5F2860" w14:textId="77777777" w:rsidR="00E34178" w:rsidRPr="0076221C" w:rsidRDefault="003D30E1" w:rsidP="0076221C">
            <w:r w:rsidRPr="0076221C">
              <w:t>-</w:t>
            </w:r>
          </w:p>
        </w:tc>
        <w:tc>
          <w:tcPr>
            <w:tcW w:w="1120" w:type="dxa"/>
          </w:tcPr>
          <w:p w14:paraId="639CCF94" w14:textId="77777777" w:rsidR="00E34178" w:rsidRPr="0076221C" w:rsidRDefault="003D30E1" w:rsidP="0076221C">
            <w:r w:rsidRPr="0076221C">
              <w:t>104 000</w:t>
            </w:r>
          </w:p>
        </w:tc>
      </w:tr>
      <w:tr w:rsidR="00E34178" w:rsidRPr="0076221C" w14:paraId="586718C9" w14:textId="77777777" w:rsidTr="002B0003">
        <w:trPr>
          <w:trHeight w:val="580"/>
        </w:trPr>
        <w:tc>
          <w:tcPr>
            <w:tcW w:w="560" w:type="dxa"/>
          </w:tcPr>
          <w:p w14:paraId="169115B5" w14:textId="77777777" w:rsidR="00E34178" w:rsidRPr="0076221C" w:rsidRDefault="00E34178" w:rsidP="0076221C"/>
        </w:tc>
        <w:tc>
          <w:tcPr>
            <w:tcW w:w="560" w:type="dxa"/>
          </w:tcPr>
          <w:p w14:paraId="56FA7893" w14:textId="77777777" w:rsidR="00E34178" w:rsidRPr="0076221C" w:rsidRDefault="003D30E1" w:rsidP="0076221C">
            <w:r w:rsidRPr="0076221C">
              <w:t>73</w:t>
            </w:r>
          </w:p>
        </w:tc>
        <w:tc>
          <w:tcPr>
            <w:tcW w:w="3160" w:type="dxa"/>
          </w:tcPr>
          <w:p w14:paraId="61F0859A"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120" w:type="dxa"/>
          </w:tcPr>
          <w:p w14:paraId="63425BDB" w14:textId="77777777" w:rsidR="00E34178" w:rsidRPr="0076221C" w:rsidRDefault="003D30E1" w:rsidP="0076221C">
            <w:r w:rsidRPr="0076221C">
              <w:t>38 000</w:t>
            </w:r>
          </w:p>
        </w:tc>
        <w:tc>
          <w:tcPr>
            <w:tcW w:w="1120" w:type="dxa"/>
          </w:tcPr>
          <w:p w14:paraId="03CAC484" w14:textId="77777777" w:rsidR="00E34178" w:rsidRPr="0076221C" w:rsidRDefault="003D30E1" w:rsidP="0076221C">
            <w:r w:rsidRPr="0076221C">
              <w:t>-15 000</w:t>
            </w:r>
          </w:p>
        </w:tc>
        <w:tc>
          <w:tcPr>
            <w:tcW w:w="1120" w:type="dxa"/>
          </w:tcPr>
          <w:p w14:paraId="14E1BB45" w14:textId="77777777" w:rsidR="00E34178" w:rsidRPr="0076221C" w:rsidRDefault="003D30E1" w:rsidP="0076221C">
            <w:r w:rsidRPr="0076221C">
              <w:t>-</w:t>
            </w:r>
          </w:p>
        </w:tc>
        <w:tc>
          <w:tcPr>
            <w:tcW w:w="1120" w:type="dxa"/>
          </w:tcPr>
          <w:p w14:paraId="32DA0C33" w14:textId="77777777" w:rsidR="00E34178" w:rsidRPr="0076221C" w:rsidRDefault="003D30E1" w:rsidP="0076221C">
            <w:r w:rsidRPr="0076221C">
              <w:t>-</w:t>
            </w:r>
          </w:p>
        </w:tc>
        <w:tc>
          <w:tcPr>
            <w:tcW w:w="1120" w:type="dxa"/>
          </w:tcPr>
          <w:p w14:paraId="7212DAF7" w14:textId="77777777" w:rsidR="00E34178" w:rsidRPr="0076221C" w:rsidRDefault="003D30E1" w:rsidP="0076221C">
            <w:r w:rsidRPr="0076221C">
              <w:t>23 000</w:t>
            </w:r>
          </w:p>
        </w:tc>
      </w:tr>
      <w:tr w:rsidR="00E34178" w:rsidRPr="0076221C" w14:paraId="4FCAA909" w14:textId="77777777" w:rsidTr="002B0003">
        <w:trPr>
          <w:trHeight w:val="360"/>
        </w:trPr>
        <w:tc>
          <w:tcPr>
            <w:tcW w:w="560" w:type="dxa"/>
          </w:tcPr>
          <w:p w14:paraId="062EB5F5" w14:textId="77777777" w:rsidR="00E34178" w:rsidRPr="0076221C" w:rsidRDefault="00E34178" w:rsidP="0076221C"/>
        </w:tc>
        <w:tc>
          <w:tcPr>
            <w:tcW w:w="560" w:type="dxa"/>
          </w:tcPr>
          <w:p w14:paraId="490730CD" w14:textId="77777777" w:rsidR="00E34178" w:rsidRPr="0076221C" w:rsidRDefault="003D30E1" w:rsidP="0076221C">
            <w:r w:rsidRPr="0076221C">
              <w:t>76</w:t>
            </w:r>
          </w:p>
        </w:tc>
        <w:tc>
          <w:tcPr>
            <w:tcW w:w="3160" w:type="dxa"/>
          </w:tcPr>
          <w:p w14:paraId="33E7F62D" w14:textId="77777777" w:rsidR="00E34178" w:rsidRPr="0076221C" w:rsidRDefault="003D30E1" w:rsidP="0076221C">
            <w:r w:rsidRPr="0076221C">
              <w:t xml:space="preserve">Bidragsforskott </w:t>
            </w:r>
          </w:p>
        </w:tc>
        <w:tc>
          <w:tcPr>
            <w:tcW w:w="1120" w:type="dxa"/>
          </w:tcPr>
          <w:p w14:paraId="64DBDDAF" w14:textId="77777777" w:rsidR="00E34178" w:rsidRPr="0076221C" w:rsidRDefault="003D30E1" w:rsidP="0076221C">
            <w:r w:rsidRPr="0076221C">
              <w:t>705 000</w:t>
            </w:r>
          </w:p>
        </w:tc>
        <w:tc>
          <w:tcPr>
            <w:tcW w:w="1120" w:type="dxa"/>
          </w:tcPr>
          <w:p w14:paraId="61D46B66" w14:textId="77777777" w:rsidR="00E34178" w:rsidRPr="0076221C" w:rsidRDefault="003D30E1" w:rsidP="0076221C">
            <w:r w:rsidRPr="0076221C">
              <w:t>-15 000</w:t>
            </w:r>
          </w:p>
        </w:tc>
        <w:tc>
          <w:tcPr>
            <w:tcW w:w="1120" w:type="dxa"/>
          </w:tcPr>
          <w:p w14:paraId="2D290651" w14:textId="77777777" w:rsidR="00E34178" w:rsidRPr="0076221C" w:rsidRDefault="003D30E1" w:rsidP="0076221C">
            <w:r w:rsidRPr="0076221C">
              <w:t>-</w:t>
            </w:r>
          </w:p>
        </w:tc>
        <w:tc>
          <w:tcPr>
            <w:tcW w:w="1120" w:type="dxa"/>
          </w:tcPr>
          <w:p w14:paraId="19E4183C" w14:textId="77777777" w:rsidR="00E34178" w:rsidRPr="0076221C" w:rsidRDefault="003D30E1" w:rsidP="0076221C">
            <w:r w:rsidRPr="0076221C">
              <w:t>-</w:t>
            </w:r>
          </w:p>
        </w:tc>
        <w:tc>
          <w:tcPr>
            <w:tcW w:w="1120" w:type="dxa"/>
          </w:tcPr>
          <w:p w14:paraId="5E828239" w14:textId="77777777" w:rsidR="00E34178" w:rsidRPr="0076221C" w:rsidRDefault="003D30E1" w:rsidP="0076221C">
            <w:r w:rsidRPr="0076221C">
              <w:t>690 000</w:t>
            </w:r>
          </w:p>
        </w:tc>
      </w:tr>
      <w:tr w:rsidR="00E34178" w:rsidRPr="0076221C" w14:paraId="61AF1B7B" w14:textId="77777777" w:rsidTr="002B0003">
        <w:trPr>
          <w:trHeight w:val="360"/>
        </w:trPr>
        <w:tc>
          <w:tcPr>
            <w:tcW w:w="560" w:type="dxa"/>
          </w:tcPr>
          <w:p w14:paraId="2CC3A06D" w14:textId="77777777" w:rsidR="00E34178" w:rsidRPr="0076221C" w:rsidRDefault="003D30E1" w:rsidP="0076221C">
            <w:r w:rsidRPr="0076221C">
              <w:t>2650</w:t>
            </w:r>
          </w:p>
        </w:tc>
        <w:tc>
          <w:tcPr>
            <w:tcW w:w="560" w:type="dxa"/>
          </w:tcPr>
          <w:p w14:paraId="67EE4D7D" w14:textId="77777777" w:rsidR="00E34178" w:rsidRPr="0076221C" w:rsidRDefault="00E34178" w:rsidP="0076221C"/>
        </w:tc>
        <w:tc>
          <w:tcPr>
            <w:tcW w:w="3160" w:type="dxa"/>
          </w:tcPr>
          <w:p w14:paraId="3C1F90B9" w14:textId="77777777" w:rsidR="00E34178" w:rsidRPr="0076221C" w:rsidRDefault="003D30E1" w:rsidP="0076221C">
            <w:r w:rsidRPr="0076221C">
              <w:t>Sykepenger</w:t>
            </w:r>
          </w:p>
        </w:tc>
        <w:tc>
          <w:tcPr>
            <w:tcW w:w="1120" w:type="dxa"/>
          </w:tcPr>
          <w:p w14:paraId="21FFDAA8" w14:textId="77777777" w:rsidR="00E34178" w:rsidRPr="0076221C" w:rsidRDefault="00E34178" w:rsidP="0076221C"/>
        </w:tc>
        <w:tc>
          <w:tcPr>
            <w:tcW w:w="1120" w:type="dxa"/>
          </w:tcPr>
          <w:p w14:paraId="6F742383" w14:textId="77777777" w:rsidR="00E34178" w:rsidRPr="0076221C" w:rsidRDefault="00E34178" w:rsidP="0076221C"/>
        </w:tc>
        <w:tc>
          <w:tcPr>
            <w:tcW w:w="1120" w:type="dxa"/>
          </w:tcPr>
          <w:p w14:paraId="5583598A" w14:textId="77777777" w:rsidR="00E34178" w:rsidRPr="0076221C" w:rsidRDefault="00E34178" w:rsidP="0076221C"/>
        </w:tc>
        <w:tc>
          <w:tcPr>
            <w:tcW w:w="1120" w:type="dxa"/>
          </w:tcPr>
          <w:p w14:paraId="2B0EF434" w14:textId="77777777" w:rsidR="00E34178" w:rsidRPr="0076221C" w:rsidRDefault="00E34178" w:rsidP="0076221C"/>
        </w:tc>
        <w:tc>
          <w:tcPr>
            <w:tcW w:w="1120" w:type="dxa"/>
          </w:tcPr>
          <w:p w14:paraId="77BB2609" w14:textId="77777777" w:rsidR="00E34178" w:rsidRPr="0076221C" w:rsidRDefault="00E34178" w:rsidP="0076221C"/>
        </w:tc>
      </w:tr>
      <w:tr w:rsidR="00E34178" w:rsidRPr="0076221C" w14:paraId="4D048C7D" w14:textId="77777777" w:rsidTr="002B0003">
        <w:trPr>
          <w:trHeight w:val="580"/>
        </w:trPr>
        <w:tc>
          <w:tcPr>
            <w:tcW w:w="560" w:type="dxa"/>
          </w:tcPr>
          <w:p w14:paraId="15BE3366" w14:textId="77777777" w:rsidR="00E34178" w:rsidRPr="0076221C" w:rsidRDefault="00E34178" w:rsidP="0076221C"/>
        </w:tc>
        <w:tc>
          <w:tcPr>
            <w:tcW w:w="560" w:type="dxa"/>
          </w:tcPr>
          <w:p w14:paraId="3CC6913E" w14:textId="77777777" w:rsidR="00E34178" w:rsidRPr="0076221C" w:rsidRDefault="003D30E1" w:rsidP="0076221C">
            <w:r w:rsidRPr="0076221C">
              <w:t>70</w:t>
            </w:r>
          </w:p>
        </w:tc>
        <w:tc>
          <w:tcPr>
            <w:tcW w:w="3160" w:type="dxa"/>
          </w:tcPr>
          <w:p w14:paraId="28BED26A" w14:textId="77777777" w:rsidR="00E34178" w:rsidRPr="0076221C" w:rsidRDefault="003D30E1" w:rsidP="0076221C">
            <w:r w:rsidRPr="0076221C">
              <w:t xml:space="preserve">Sykepenger for arbeidstakere mv., </w:t>
            </w:r>
            <w:r w:rsidRPr="003D30E1">
              <w:rPr>
                <w:rStyle w:val="kursiv0"/>
              </w:rPr>
              <w:t>overslagsbevilgning</w:t>
            </w:r>
          </w:p>
        </w:tc>
        <w:tc>
          <w:tcPr>
            <w:tcW w:w="1120" w:type="dxa"/>
          </w:tcPr>
          <w:p w14:paraId="3B9AECA6" w14:textId="77777777" w:rsidR="00E34178" w:rsidRPr="0076221C" w:rsidRDefault="003D30E1" w:rsidP="0076221C">
            <w:r w:rsidRPr="0076221C">
              <w:t>40 565 000</w:t>
            </w:r>
          </w:p>
        </w:tc>
        <w:tc>
          <w:tcPr>
            <w:tcW w:w="1120" w:type="dxa"/>
          </w:tcPr>
          <w:p w14:paraId="4175625D" w14:textId="77777777" w:rsidR="00E34178" w:rsidRPr="0076221C" w:rsidRDefault="003D30E1" w:rsidP="0076221C">
            <w:r w:rsidRPr="0076221C">
              <w:t>2 685 000</w:t>
            </w:r>
          </w:p>
        </w:tc>
        <w:tc>
          <w:tcPr>
            <w:tcW w:w="1120" w:type="dxa"/>
          </w:tcPr>
          <w:p w14:paraId="4F4B5D41" w14:textId="77777777" w:rsidR="00E34178" w:rsidRPr="0076221C" w:rsidRDefault="003D30E1" w:rsidP="0076221C">
            <w:r w:rsidRPr="0076221C">
              <w:t>-</w:t>
            </w:r>
          </w:p>
        </w:tc>
        <w:tc>
          <w:tcPr>
            <w:tcW w:w="1120" w:type="dxa"/>
          </w:tcPr>
          <w:p w14:paraId="19456DCB" w14:textId="77777777" w:rsidR="00E34178" w:rsidRPr="0076221C" w:rsidRDefault="003D30E1" w:rsidP="0076221C">
            <w:r w:rsidRPr="0076221C">
              <w:t>-</w:t>
            </w:r>
          </w:p>
        </w:tc>
        <w:tc>
          <w:tcPr>
            <w:tcW w:w="1120" w:type="dxa"/>
          </w:tcPr>
          <w:p w14:paraId="1791BCCC" w14:textId="77777777" w:rsidR="00E34178" w:rsidRPr="0076221C" w:rsidRDefault="003D30E1" w:rsidP="0076221C">
            <w:r w:rsidRPr="0076221C">
              <w:t>43 250 000</w:t>
            </w:r>
          </w:p>
        </w:tc>
      </w:tr>
      <w:tr w:rsidR="00E34178" w:rsidRPr="0076221C" w14:paraId="515A2AAA" w14:textId="77777777" w:rsidTr="002B0003">
        <w:trPr>
          <w:trHeight w:val="580"/>
        </w:trPr>
        <w:tc>
          <w:tcPr>
            <w:tcW w:w="560" w:type="dxa"/>
          </w:tcPr>
          <w:p w14:paraId="428E81F5" w14:textId="77777777" w:rsidR="00E34178" w:rsidRPr="0076221C" w:rsidRDefault="00E34178" w:rsidP="0076221C"/>
        </w:tc>
        <w:tc>
          <w:tcPr>
            <w:tcW w:w="560" w:type="dxa"/>
          </w:tcPr>
          <w:p w14:paraId="701C7914" w14:textId="77777777" w:rsidR="00E34178" w:rsidRPr="0076221C" w:rsidRDefault="003D30E1" w:rsidP="0076221C">
            <w:r w:rsidRPr="0076221C">
              <w:t>71</w:t>
            </w:r>
          </w:p>
        </w:tc>
        <w:tc>
          <w:tcPr>
            <w:tcW w:w="3160" w:type="dxa"/>
          </w:tcPr>
          <w:p w14:paraId="0F5DF5BF" w14:textId="77777777" w:rsidR="00E34178" w:rsidRPr="0076221C" w:rsidRDefault="003D30E1" w:rsidP="0076221C">
            <w:r w:rsidRPr="0076221C">
              <w:t xml:space="preserve">Sykepenger for selvstendige, </w:t>
            </w:r>
            <w:r w:rsidRPr="003D30E1">
              <w:rPr>
                <w:rStyle w:val="kursiv0"/>
              </w:rPr>
              <w:t>overslagsbevilgning</w:t>
            </w:r>
          </w:p>
        </w:tc>
        <w:tc>
          <w:tcPr>
            <w:tcW w:w="1120" w:type="dxa"/>
          </w:tcPr>
          <w:p w14:paraId="22A94F12" w14:textId="77777777" w:rsidR="00E34178" w:rsidRPr="0076221C" w:rsidRDefault="003D30E1" w:rsidP="0076221C">
            <w:r w:rsidRPr="0076221C">
              <w:t>1 575 000</w:t>
            </w:r>
          </w:p>
        </w:tc>
        <w:tc>
          <w:tcPr>
            <w:tcW w:w="1120" w:type="dxa"/>
          </w:tcPr>
          <w:p w14:paraId="544B1F3C" w14:textId="77777777" w:rsidR="00E34178" w:rsidRPr="0076221C" w:rsidRDefault="003D30E1" w:rsidP="0076221C">
            <w:r w:rsidRPr="0076221C">
              <w:t>-125 000</w:t>
            </w:r>
          </w:p>
        </w:tc>
        <w:tc>
          <w:tcPr>
            <w:tcW w:w="1120" w:type="dxa"/>
          </w:tcPr>
          <w:p w14:paraId="60FA1564" w14:textId="77777777" w:rsidR="00E34178" w:rsidRPr="0076221C" w:rsidRDefault="003D30E1" w:rsidP="0076221C">
            <w:r w:rsidRPr="0076221C">
              <w:t>-</w:t>
            </w:r>
          </w:p>
        </w:tc>
        <w:tc>
          <w:tcPr>
            <w:tcW w:w="1120" w:type="dxa"/>
          </w:tcPr>
          <w:p w14:paraId="751379F0" w14:textId="77777777" w:rsidR="00E34178" w:rsidRPr="0076221C" w:rsidRDefault="003D30E1" w:rsidP="0076221C">
            <w:r w:rsidRPr="0076221C">
              <w:t>-</w:t>
            </w:r>
          </w:p>
        </w:tc>
        <w:tc>
          <w:tcPr>
            <w:tcW w:w="1120" w:type="dxa"/>
          </w:tcPr>
          <w:p w14:paraId="0739D983" w14:textId="77777777" w:rsidR="00E34178" w:rsidRPr="0076221C" w:rsidRDefault="003D30E1" w:rsidP="0076221C">
            <w:r w:rsidRPr="0076221C">
              <w:t>1 450 000</w:t>
            </w:r>
          </w:p>
        </w:tc>
      </w:tr>
      <w:tr w:rsidR="00E34178" w:rsidRPr="0076221C" w14:paraId="3A193226" w14:textId="77777777" w:rsidTr="002B0003">
        <w:trPr>
          <w:trHeight w:val="580"/>
        </w:trPr>
        <w:tc>
          <w:tcPr>
            <w:tcW w:w="560" w:type="dxa"/>
          </w:tcPr>
          <w:p w14:paraId="0B239ED1" w14:textId="77777777" w:rsidR="00E34178" w:rsidRPr="0076221C" w:rsidRDefault="00E34178" w:rsidP="0076221C"/>
        </w:tc>
        <w:tc>
          <w:tcPr>
            <w:tcW w:w="560" w:type="dxa"/>
          </w:tcPr>
          <w:p w14:paraId="70907058" w14:textId="77777777" w:rsidR="00E34178" w:rsidRPr="0076221C" w:rsidRDefault="003D30E1" w:rsidP="0076221C">
            <w:r w:rsidRPr="0076221C">
              <w:t>72</w:t>
            </w:r>
          </w:p>
        </w:tc>
        <w:tc>
          <w:tcPr>
            <w:tcW w:w="3160" w:type="dxa"/>
          </w:tcPr>
          <w:p w14:paraId="7032D78D" w14:textId="77777777" w:rsidR="00E34178" w:rsidRPr="0076221C" w:rsidRDefault="003D30E1" w:rsidP="0076221C">
            <w:r w:rsidRPr="0076221C">
              <w:t xml:space="preserve">Pleie-, opplærings- og omsorgspenger mv., </w:t>
            </w:r>
            <w:r w:rsidRPr="003D30E1">
              <w:rPr>
                <w:rStyle w:val="kursiv0"/>
              </w:rPr>
              <w:t>overslagsbevilgning</w:t>
            </w:r>
          </w:p>
        </w:tc>
        <w:tc>
          <w:tcPr>
            <w:tcW w:w="1120" w:type="dxa"/>
          </w:tcPr>
          <w:p w14:paraId="69843887" w14:textId="77777777" w:rsidR="00E34178" w:rsidRPr="0076221C" w:rsidRDefault="003D30E1" w:rsidP="0076221C">
            <w:r w:rsidRPr="0076221C">
              <w:t>1 445 000</w:t>
            </w:r>
          </w:p>
        </w:tc>
        <w:tc>
          <w:tcPr>
            <w:tcW w:w="1120" w:type="dxa"/>
          </w:tcPr>
          <w:p w14:paraId="10797A13" w14:textId="77777777" w:rsidR="00E34178" w:rsidRPr="0076221C" w:rsidRDefault="003D30E1" w:rsidP="0076221C">
            <w:r w:rsidRPr="0076221C">
              <w:t>265 000</w:t>
            </w:r>
          </w:p>
        </w:tc>
        <w:tc>
          <w:tcPr>
            <w:tcW w:w="1120" w:type="dxa"/>
          </w:tcPr>
          <w:p w14:paraId="1F4CD504" w14:textId="77777777" w:rsidR="00E34178" w:rsidRPr="0076221C" w:rsidRDefault="003D30E1" w:rsidP="0076221C">
            <w:r w:rsidRPr="0076221C">
              <w:t>-</w:t>
            </w:r>
          </w:p>
        </w:tc>
        <w:tc>
          <w:tcPr>
            <w:tcW w:w="1120" w:type="dxa"/>
          </w:tcPr>
          <w:p w14:paraId="6194B113" w14:textId="77777777" w:rsidR="00E34178" w:rsidRPr="0076221C" w:rsidRDefault="003D30E1" w:rsidP="0076221C">
            <w:r w:rsidRPr="0076221C">
              <w:t>-</w:t>
            </w:r>
          </w:p>
        </w:tc>
        <w:tc>
          <w:tcPr>
            <w:tcW w:w="1120" w:type="dxa"/>
          </w:tcPr>
          <w:p w14:paraId="205A0FB4" w14:textId="77777777" w:rsidR="00E34178" w:rsidRPr="0076221C" w:rsidRDefault="003D30E1" w:rsidP="0076221C">
            <w:r w:rsidRPr="0076221C">
              <w:t>1 710 000</w:t>
            </w:r>
          </w:p>
        </w:tc>
      </w:tr>
      <w:tr w:rsidR="00E34178" w:rsidRPr="0076221C" w14:paraId="52EC583A" w14:textId="77777777" w:rsidTr="002B0003">
        <w:trPr>
          <w:trHeight w:val="580"/>
        </w:trPr>
        <w:tc>
          <w:tcPr>
            <w:tcW w:w="560" w:type="dxa"/>
          </w:tcPr>
          <w:p w14:paraId="73A5B9C3" w14:textId="77777777" w:rsidR="00E34178" w:rsidRPr="0076221C" w:rsidRDefault="00E34178" w:rsidP="0076221C"/>
        </w:tc>
        <w:tc>
          <w:tcPr>
            <w:tcW w:w="560" w:type="dxa"/>
          </w:tcPr>
          <w:p w14:paraId="37D46580" w14:textId="77777777" w:rsidR="00E34178" w:rsidRPr="0076221C" w:rsidRDefault="003D30E1" w:rsidP="0076221C">
            <w:r w:rsidRPr="0076221C">
              <w:t>75</w:t>
            </w:r>
          </w:p>
        </w:tc>
        <w:tc>
          <w:tcPr>
            <w:tcW w:w="3160" w:type="dxa"/>
          </w:tcPr>
          <w:p w14:paraId="6A46BC7C" w14:textId="77777777" w:rsidR="00E34178" w:rsidRPr="0076221C" w:rsidRDefault="003D30E1" w:rsidP="0076221C">
            <w:r w:rsidRPr="0076221C">
              <w:t xml:space="preserve">Feriepenger av sykepenger, </w:t>
            </w:r>
            <w:r w:rsidRPr="003D30E1">
              <w:rPr>
                <w:rStyle w:val="kursiv0"/>
              </w:rPr>
              <w:t>overslagsbevilgning</w:t>
            </w:r>
          </w:p>
        </w:tc>
        <w:tc>
          <w:tcPr>
            <w:tcW w:w="1120" w:type="dxa"/>
          </w:tcPr>
          <w:p w14:paraId="36B9CAD9" w14:textId="77777777" w:rsidR="00E34178" w:rsidRPr="0076221C" w:rsidRDefault="003D30E1" w:rsidP="0076221C">
            <w:r w:rsidRPr="0076221C">
              <w:t>2 730 000</w:t>
            </w:r>
          </w:p>
        </w:tc>
        <w:tc>
          <w:tcPr>
            <w:tcW w:w="1120" w:type="dxa"/>
          </w:tcPr>
          <w:p w14:paraId="10A7AC98" w14:textId="77777777" w:rsidR="00E34178" w:rsidRPr="0076221C" w:rsidRDefault="003D30E1" w:rsidP="0076221C">
            <w:r w:rsidRPr="0076221C">
              <w:t>-30 000</w:t>
            </w:r>
          </w:p>
        </w:tc>
        <w:tc>
          <w:tcPr>
            <w:tcW w:w="1120" w:type="dxa"/>
          </w:tcPr>
          <w:p w14:paraId="0B94FAD2" w14:textId="77777777" w:rsidR="00E34178" w:rsidRPr="0076221C" w:rsidRDefault="003D30E1" w:rsidP="0076221C">
            <w:r w:rsidRPr="0076221C">
              <w:t>-</w:t>
            </w:r>
          </w:p>
        </w:tc>
        <w:tc>
          <w:tcPr>
            <w:tcW w:w="1120" w:type="dxa"/>
          </w:tcPr>
          <w:p w14:paraId="6D66F538" w14:textId="77777777" w:rsidR="00E34178" w:rsidRPr="0076221C" w:rsidRDefault="003D30E1" w:rsidP="0076221C">
            <w:r w:rsidRPr="0076221C">
              <w:t>-</w:t>
            </w:r>
          </w:p>
        </w:tc>
        <w:tc>
          <w:tcPr>
            <w:tcW w:w="1120" w:type="dxa"/>
          </w:tcPr>
          <w:p w14:paraId="21DA689F" w14:textId="77777777" w:rsidR="00E34178" w:rsidRPr="0076221C" w:rsidRDefault="003D30E1" w:rsidP="0076221C">
            <w:r w:rsidRPr="0076221C">
              <w:t>2 700 000</w:t>
            </w:r>
          </w:p>
        </w:tc>
      </w:tr>
      <w:tr w:rsidR="00E34178" w:rsidRPr="0076221C" w14:paraId="223A8067" w14:textId="77777777" w:rsidTr="002B0003">
        <w:trPr>
          <w:trHeight w:val="800"/>
        </w:trPr>
        <w:tc>
          <w:tcPr>
            <w:tcW w:w="560" w:type="dxa"/>
          </w:tcPr>
          <w:p w14:paraId="50019950" w14:textId="77777777" w:rsidR="00E34178" w:rsidRPr="0076221C" w:rsidRDefault="00E34178" w:rsidP="0076221C"/>
        </w:tc>
        <w:tc>
          <w:tcPr>
            <w:tcW w:w="560" w:type="dxa"/>
          </w:tcPr>
          <w:p w14:paraId="68636FA5" w14:textId="77777777" w:rsidR="00E34178" w:rsidRPr="0076221C" w:rsidRDefault="003D30E1" w:rsidP="0076221C">
            <w:r w:rsidRPr="0076221C">
              <w:t>76</w:t>
            </w:r>
          </w:p>
        </w:tc>
        <w:tc>
          <w:tcPr>
            <w:tcW w:w="3160" w:type="dxa"/>
          </w:tcPr>
          <w:p w14:paraId="49BF0820" w14:textId="77777777" w:rsidR="00E34178" w:rsidRPr="0076221C" w:rsidRDefault="003D30E1" w:rsidP="0076221C">
            <w:r w:rsidRPr="0076221C">
              <w:t xml:space="preserve">Tilskudd til ekspertbistand og kompetansetiltak for sykmeldte, </w:t>
            </w:r>
            <w:r w:rsidRPr="003D30E1">
              <w:rPr>
                <w:rStyle w:val="kursiv0"/>
              </w:rPr>
              <w:t>kan overføres</w:t>
            </w:r>
          </w:p>
        </w:tc>
        <w:tc>
          <w:tcPr>
            <w:tcW w:w="1120" w:type="dxa"/>
          </w:tcPr>
          <w:p w14:paraId="40A77EC7" w14:textId="77777777" w:rsidR="00E34178" w:rsidRPr="0076221C" w:rsidRDefault="003D30E1" w:rsidP="0076221C">
            <w:r w:rsidRPr="0076221C">
              <w:t>105 265</w:t>
            </w:r>
          </w:p>
        </w:tc>
        <w:tc>
          <w:tcPr>
            <w:tcW w:w="1120" w:type="dxa"/>
          </w:tcPr>
          <w:p w14:paraId="74B7793F" w14:textId="77777777" w:rsidR="00E34178" w:rsidRPr="0076221C" w:rsidRDefault="003D30E1" w:rsidP="0076221C">
            <w:r w:rsidRPr="0076221C">
              <w:t>-85 265</w:t>
            </w:r>
          </w:p>
        </w:tc>
        <w:tc>
          <w:tcPr>
            <w:tcW w:w="1120" w:type="dxa"/>
          </w:tcPr>
          <w:p w14:paraId="3DB367BD" w14:textId="77777777" w:rsidR="00E34178" w:rsidRPr="0076221C" w:rsidRDefault="003D30E1" w:rsidP="0076221C">
            <w:r w:rsidRPr="0076221C">
              <w:t>-</w:t>
            </w:r>
          </w:p>
        </w:tc>
        <w:tc>
          <w:tcPr>
            <w:tcW w:w="1120" w:type="dxa"/>
          </w:tcPr>
          <w:p w14:paraId="269F8F42" w14:textId="77777777" w:rsidR="00E34178" w:rsidRPr="0076221C" w:rsidRDefault="003D30E1" w:rsidP="0076221C">
            <w:r w:rsidRPr="0076221C">
              <w:t>-</w:t>
            </w:r>
          </w:p>
        </w:tc>
        <w:tc>
          <w:tcPr>
            <w:tcW w:w="1120" w:type="dxa"/>
          </w:tcPr>
          <w:p w14:paraId="5247A966" w14:textId="77777777" w:rsidR="00E34178" w:rsidRPr="0076221C" w:rsidRDefault="003D30E1" w:rsidP="0076221C">
            <w:r w:rsidRPr="0076221C">
              <w:t>20 000</w:t>
            </w:r>
          </w:p>
        </w:tc>
      </w:tr>
      <w:tr w:rsidR="00E34178" w:rsidRPr="0076221C" w14:paraId="69B6685B" w14:textId="77777777" w:rsidTr="002B0003">
        <w:trPr>
          <w:trHeight w:val="360"/>
        </w:trPr>
        <w:tc>
          <w:tcPr>
            <w:tcW w:w="560" w:type="dxa"/>
          </w:tcPr>
          <w:p w14:paraId="395CBACC" w14:textId="77777777" w:rsidR="00E34178" w:rsidRPr="0076221C" w:rsidRDefault="003D30E1" w:rsidP="0076221C">
            <w:r w:rsidRPr="0076221C">
              <w:t>2651</w:t>
            </w:r>
          </w:p>
        </w:tc>
        <w:tc>
          <w:tcPr>
            <w:tcW w:w="560" w:type="dxa"/>
          </w:tcPr>
          <w:p w14:paraId="3576F39C" w14:textId="77777777" w:rsidR="00E34178" w:rsidRPr="0076221C" w:rsidRDefault="00E34178" w:rsidP="0076221C"/>
        </w:tc>
        <w:tc>
          <w:tcPr>
            <w:tcW w:w="3160" w:type="dxa"/>
          </w:tcPr>
          <w:p w14:paraId="2F6C76CC" w14:textId="77777777" w:rsidR="00E34178" w:rsidRPr="0076221C" w:rsidRDefault="003D30E1" w:rsidP="0076221C">
            <w:r w:rsidRPr="0076221C">
              <w:t>Arbeidsavklaringspenger</w:t>
            </w:r>
          </w:p>
        </w:tc>
        <w:tc>
          <w:tcPr>
            <w:tcW w:w="1120" w:type="dxa"/>
          </w:tcPr>
          <w:p w14:paraId="6F1642C1" w14:textId="77777777" w:rsidR="00E34178" w:rsidRPr="0076221C" w:rsidRDefault="00E34178" w:rsidP="0076221C"/>
        </w:tc>
        <w:tc>
          <w:tcPr>
            <w:tcW w:w="1120" w:type="dxa"/>
          </w:tcPr>
          <w:p w14:paraId="440BCD5D" w14:textId="77777777" w:rsidR="00E34178" w:rsidRPr="0076221C" w:rsidRDefault="00E34178" w:rsidP="0076221C"/>
        </w:tc>
        <w:tc>
          <w:tcPr>
            <w:tcW w:w="1120" w:type="dxa"/>
          </w:tcPr>
          <w:p w14:paraId="13D24E51" w14:textId="77777777" w:rsidR="00E34178" w:rsidRPr="0076221C" w:rsidRDefault="00E34178" w:rsidP="0076221C"/>
        </w:tc>
        <w:tc>
          <w:tcPr>
            <w:tcW w:w="1120" w:type="dxa"/>
          </w:tcPr>
          <w:p w14:paraId="061331A0" w14:textId="77777777" w:rsidR="00E34178" w:rsidRPr="0076221C" w:rsidRDefault="00E34178" w:rsidP="0076221C"/>
        </w:tc>
        <w:tc>
          <w:tcPr>
            <w:tcW w:w="1120" w:type="dxa"/>
          </w:tcPr>
          <w:p w14:paraId="29638372" w14:textId="77777777" w:rsidR="00E34178" w:rsidRPr="0076221C" w:rsidRDefault="00E34178" w:rsidP="0076221C"/>
        </w:tc>
      </w:tr>
      <w:tr w:rsidR="00E34178" w:rsidRPr="0076221C" w14:paraId="36EBDFBB" w14:textId="77777777" w:rsidTr="002B0003">
        <w:trPr>
          <w:trHeight w:val="580"/>
        </w:trPr>
        <w:tc>
          <w:tcPr>
            <w:tcW w:w="560" w:type="dxa"/>
          </w:tcPr>
          <w:p w14:paraId="15CE50E4" w14:textId="77777777" w:rsidR="00E34178" w:rsidRPr="0076221C" w:rsidRDefault="00E34178" w:rsidP="0076221C"/>
        </w:tc>
        <w:tc>
          <w:tcPr>
            <w:tcW w:w="560" w:type="dxa"/>
          </w:tcPr>
          <w:p w14:paraId="2701E889" w14:textId="77777777" w:rsidR="00E34178" w:rsidRPr="0076221C" w:rsidRDefault="003D30E1" w:rsidP="0076221C">
            <w:r w:rsidRPr="0076221C">
              <w:t>70</w:t>
            </w:r>
          </w:p>
        </w:tc>
        <w:tc>
          <w:tcPr>
            <w:tcW w:w="3160" w:type="dxa"/>
          </w:tcPr>
          <w:p w14:paraId="0F42A1F8" w14:textId="77777777" w:rsidR="00E34178" w:rsidRPr="0076221C" w:rsidRDefault="003D30E1" w:rsidP="0076221C">
            <w:r w:rsidRPr="0076221C">
              <w:t xml:space="preserve">Arbeidsavklaringspenger, </w:t>
            </w:r>
            <w:r w:rsidRPr="003D30E1">
              <w:rPr>
                <w:rStyle w:val="kursiv0"/>
              </w:rPr>
              <w:t>overslagsbevilgning</w:t>
            </w:r>
          </w:p>
        </w:tc>
        <w:tc>
          <w:tcPr>
            <w:tcW w:w="1120" w:type="dxa"/>
          </w:tcPr>
          <w:p w14:paraId="0A4C648A" w14:textId="77777777" w:rsidR="00E34178" w:rsidRPr="0076221C" w:rsidRDefault="003D30E1" w:rsidP="0076221C">
            <w:r w:rsidRPr="0076221C">
              <w:t>31 380 000</w:t>
            </w:r>
          </w:p>
        </w:tc>
        <w:tc>
          <w:tcPr>
            <w:tcW w:w="1120" w:type="dxa"/>
          </w:tcPr>
          <w:p w14:paraId="2FB9B383" w14:textId="77777777" w:rsidR="00E34178" w:rsidRPr="0076221C" w:rsidRDefault="003D30E1" w:rsidP="0076221C">
            <w:r w:rsidRPr="0076221C">
              <w:t>1 980 000</w:t>
            </w:r>
          </w:p>
        </w:tc>
        <w:tc>
          <w:tcPr>
            <w:tcW w:w="1120" w:type="dxa"/>
          </w:tcPr>
          <w:p w14:paraId="022876F8" w14:textId="77777777" w:rsidR="00E34178" w:rsidRPr="0076221C" w:rsidRDefault="003D30E1" w:rsidP="0076221C">
            <w:r w:rsidRPr="0076221C">
              <w:t>-</w:t>
            </w:r>
          </w:p>
        </w:tc>
        <w:tc>
          <w:tcPr>
            <w:tcW w:w="1120" w:type="dxa"/>
          </w:tcPr>
          <w:p w14:paraId="6568BB6B" w14:textId="77777777" w:rsidR="00E34178" w:rsidRPr="0076221C" w:rsidRDefault="003D30E1" w:rsidP="0076221C">
            <w:r w:rsidRPr="0076221C">
              <w:t>-</w:t>
            </w:r>
          </w:p>
        </w:tc>
        <w:tc>
          <w:tcPr>
            <w:tcW w:w="1120" w:type="dxa"/>
          </w:tcPr>
          <w:p w14:paraId="7DEAE1F8" w14:textId="77777777" w:rsidR="00E34178" w:rsidRPr="0076221C" w:rsidRDefault="003D30E1" w:rsidP="0076221C">
            <w:r w:rsidRPr="0076221C">
              <w:t>33 360 000</w:t>
            </w:r>
          </w:p>
        </w:tc>
      </w:tr>
      <w:tr w:rsidR="00E34178" w:rsidRPr="0076221C" w14:paraId="627F1E54" w14:textId="77777777" w:rsidTr="002B0003">
        <w:trPr>
          <w:trHeight w:val="360"/>
        </w:trPr>
        <w:tc>
          <w:tcPr>
            <w:tcW w:w="560" w:type="dxa"/>
          </w:tcPr>
          <w:p w14:paraId="11F2CD7F" w14:textId="77777777" w:rsidR="00E34178" w:rsidRPr="0076221C" w:rsidRDefault="00E34178" w:rsidP="0076221C"/>
        </w:tc>
        <w:tc>
          <w:tcPr>
            <w:tcW w:w="560" w:type="dxa"/>
          </w:tcPr>
          <w:p w14:paraId="2AC23C55" w14:textId="77777777" w:rsidR="00E34178" w:rsidRPr="0076221C" w:rsidRDefault="003D30E1" w:rsidP="0076221C">
            <w:r w:rsidRPr="0076221C">
              <w:t>71</w:t>
            </w:r>
          </w:p>
        </w:tc>
        <w:tc>
          <w:tcPr>
            <w:tcW w:w="3160" w:type="dxa"/>
          </w:tcPr>
          <w:p w14:paraId="78914F62" w14:textId="77777777" w:rsidR="00E34178" w:rsidRPr="0076221C" w:rsidRDefault="003D30E1" w:rsidP="0076221C">
            <w:r w:rsidRPr="0076221C">
              <w:t xml:space="preserve">Tilleggsstønad, </w:t>
            </w:r>
            <w:r w:rsidRPr="003D30E1">
              <w:rPr>
                <w:rStyle w:val="kursiv0"/>
              </w:rPr>
              <w:t>overslagsbevilgning</w:t>
            </w:r>
          </w:p>
        </w:tc>
        <w:tc>
          <w:tcPr>
            <w:tcW w:w="1120" w:type="dxa"/>
          </w:tcPr>
          <w:p w14:paraId="799F5FE1" w14:textId="77777777" w:rsidR="00E34178" w:rsidRPr="0076221C" w:rsidRDefault="003D30E1" w:rsidP="0076221C">
            <w:r w:rsidRPr="0076221C">
              <w:t>146 000</w:t>
            </w:r>
          </w:p>
        </w:tc>
        <w:tc>
          <w:tcPr>
            <w:tcW w:w="1120" w:type="dxa"/>
          </w:tcPr>
          <w:p w14:paraId="722E2F8C" w14:textId="77777777" w:rsidR="00E34178" w:rsidRPr="0076221C" w:rsidRDefault="003D30E1" w:rsidP="0076221C">
            <w:r w:rsidRPr="0076221C">
              <w:t>-23 000</w:t>
            </w:r>
          </w:p>
        </w:tc>
        <w:tc>
          <w:tcPr>
            <w:tcW w:w="1120" w:type="dxa"/>
          </w:tcPr>
          <w:p w14:paraId="70E314F4" w14:textId="77777777" w:rsidR="00E34178" w:rsidRPr="0076221C" w:rsidRDefault="003D30E1" w:rsidP="0076221C">
            <w:r w:rsidRPr="0076221C">
              <w:t>-</w:t>
            </w:r>
          </w:p>
        </w:tc>
        <w:tc>
          <w:tcPr>
            <w:tcW w:w="1120" w:type="dxa"/>
          </w:tcPr>
          <w:p w14:paraId="52A7C1A9" w14:textId="77777777" w:rsidR="00E34178" w:rsidRPr="0076221C" w:rsidRDefault="003D30E1" w:rsidP="0076221C">
            <w:r w:rsidRPr="0076221C">
              <w:t>-</w:t>
            </w:r>
          </w:p>
        </w:tc>
        <w:tc>
          <w:tcPr>
            <w:tcW w:w="1120" w:type="dxa"/>
          </w:tcPr>
          <w:p w14:paraId="08BD5554" w14:textId="77777777" w:rsidR="00E34178" w:rsidRPr="0076221C" w:rsidRDefault="003D30E1" w:rsidP="0076221C">
            <w:r w:rsidRPr="0076221C">
              <w:t>123 000</w:t>
            </w:r>
          </w:p>
        </w:tc>
      </w:tr>
      <w:tr w:rsidR="00E34178" w:rsidRPr="0076221C" w14:paraId="7F7E22C9" w14:textId="77777777" w:rsidTr="002B0003">
        <w:trPr>
          <w:trHeight w:val="360"/>
        </w:trPr>
        <w:tc>
          <w:tcPr>
            <w:tcW w:w="560" w:type="dxa"/>
          </w:tcPr>
          <w:p w14:paraId="41BB59CD" w14:textId="77777777" w:rsidR="00E34178" w:rsidRPr="0076221C" w:rsidRDefault="00E34178" w:rsidP="0076221C"/>
        </w:tc>
        <w:tc>
          <w:tcPr>
            <w:tcW w:w="560" w:type="dxa"/>
          </w:tcPr>
          <w:p w14:paraId="4B70ECC8" w14:textId="77777777" w:rsidR="00E34178" w:rsidRPr="0076221C" w:rsidRDefault="003D30E1" w:rsidP="0076221C">
            <w:r w:rsidRPr="0076221C">
              <w:t>72</w:t>
            </w:r>
          </w:p>
        </w:tc>
        <w:tc>
          <w:tcPr>
            <w:tcW w:w="3160" w:type="dxa"/>
          </w:tcPr>
          <w:p w14:paraId="4638904B" w14:textId="77777777" w:rsidR="00E34178" w:rsidRPr="0076221C" w:rsidRDefault="003D30E1" w:rsidP="0076221C">
            <w:r w:rsidRPr="0076221C">
              <w:t xml:space="preserve">Legeerklæringer </w:t>
            </w:r>
          </w:p>
        </w:tc>
        <w:tc>
          <w:tcPr>
            <w:tcW w:w="1120" w:type="dxa"/>
          </w:tcPr>
          <w:p w14:paraId="03046CB5" w14:textId="77777777" w:rsidR="00E34178" w:rsidRPr="0076221C" w:rsidRDefault="003D30E1" w:rsidP="0076221C">
            <w:r w:rsidRPr="0076221C">
              <w:t>400 000</w:t>
            </w:r>
          </w:p>
        </w:tc>
        <w:tc>
          <w:tcPr>
            <w:tcW w:w="1120" w:type="dxa"/>
          </w:tcPr>
          <w:p w14:paraId="5BCB1EF7" w14:textId="77777777" w:rsidR="00E34178" w:rsidRPr="0076221C" w:rsidRDefault="003D30E1" w:rsidP="0076221C">
            <w:r w:rsidRPr="0076221C">
              <w:t>0</w:t>
            </w:r>
          </w:p>
        </w:tc>
        <w:tc>
          <w:tcPr>
            <w:tcW w:w="1120" w:type="dxa"/>
          </w:tcPr>
          <w:p w14:paraId="1A6FC0F4" w14:textId="77777777" w:rsidR="00E34178" w:rsidRPr="0076221C" w:rsidRDefault="003D30E1" w:rsidP="0076221C">
            <w:r w:rsidRPr="0076221C">
              <w:t>-</w:t>
            </w:r>
          </w:p>
        </w:tc>
        <w:tc>
          <w:tcPr>
            <w:tcW w:w="1120" w:type="dxa"/>
          </w:tcPr>
          <w:p w14:paraId="4C4A053D" w14:textId="77777777" w:rsidR="00E34178" w:rsidRPr="0076221C" w:rsidRDefault="003D30E1" w:rsidP="0076221C">
            <w:r w:rsidRPr="0076221C">
              <w:t>-</w:t>
            </w:r>
          </w:p>
        </w:tc>
        <w:tc>
          <w:tcPr>
            <w:tcW w:w="1120" w:type="dxa"/>
          </w:tcPr>
          <w:p w14:paraId="4EB7E2A1" w14:textId="77777777" w:rsidR="00E34178" w:rsidRPr="0076221C" w:rsidRDefault="003D30E1" w:rsidP="0076221C">
            <w:r w:rsidRPr="0076221C">
              <w:t>400 000</w:t>
            </w:r>
          </w:p>
        </w:tc>
      </w:tr>
      <w:tr w:rsidR="00E34178" w:rsidRPr="0076221C" w14:paraId="7DD5BB67" w14:textId="77777777" w:rsidTr="002B0003">
        <w:trPr>
          <w:trHeight w:val="360"/>
        </w:trPr>
        <w:tc>
          <w:tcPr>
            <w:tcW w:w="560" w:type="dxa"/>
          </w:tcPr>
          <w:p w14:paraId="2509733B" w14:textId="77777777" w:rsidR="00E34178" w:rsidRPr="0076221C" w:rsidRDefault="003D30E1" w:rsidP="0076221C">
            <w:r w:rsidRPr="0076221C">
              <w:t>2655</w:t>
            </w:r>
          </w:p>
        </w:tc>
        <w:tc>
          <w:tcPr>
            <w:tcW w:w="560" w:type="dxa"/>
          </w:tcPr>
          <w:p w14:paraId="76965BCC" w14:textId="77777777" w:rsidR="00E34178" w:rsidRPr="0076221C" w:rsidRDefault="00E34178" w:rsidP="0076221C"/>
        </w:tc>
        <w:tc>
          <w:tcPr>
            <w:tcW w:w="3160" w:type="dxa"/>
          </w:tcPr>
          <w:p w14:paraId="014C9840" w14:textId="77777777" w:rsidR="00E34178" w:rsidRPr="0076221C" w:rsidRDefault="003D30E1" w:rsidP="0076221C">
            <w:r w:rsidRPr="0076221C">
              <w:t>Uførhet</w:t>
            </w:r>
          </w:p>
        </w:tc>
        <w:tc>
          <w:tcPr>
            <w:tcW w:w="1120" w:type="dxa"/>
          </w:tcPr>
          <w:p w14:paraId="72797B88" w14:textId="77777777" w:rsidR="00E34178" w:rsidRPr="0076221C" w:rsidRDefault="00E34178" w:rsidP="0076221C"/>
        </w:tc>
        <w:tc>
          <w:tcPr>
            <w:tcW w:w="1120" w:type="dxa"/>
          </w:tcPr>
          <w:p w14:paraId="3984F7A9" w14:textId="77777777" w:rsidR="00E34178" w:rsidRPr="0076221C" w:rsidRDefault="00E34178" w:rsidP="0076221C"/>
        </w:tc>
        <w:tc>
          <w:tcPr>
            <w:tcW w:w="1120" w:type="dxa"/>
          </w:tcPr>
          <w:p w14:paraId="3D1DD8F3" w14:textId="77777777" w:rsidR="00E34178" w:rsidRPr="0076221C" w:rsidRDefault="00E34178" w:rsidP="0076221C"/>
        </w:tc>
        <w:tc>
          <w:tcPr>
            <w:tcW w:w="1120" w:type="dxa"/>
          </w:tcPr>
          <w:p w14:paraId="3D18B1DA" w14:textId="77777777" w:rsidR="00E34178" w:rsidRPr="0076221C" w:rsidRDefault="00E34178" w:rsidP="0076221C"/>
        </w:tc>
        <w:tc>
          <w:tcPr>
            <w:tcW w:w="1120" w:type="dxa"/>
          </w:tcPr>
          <w:p w14:paraId="776BCE49" w14:textId="77777777" w:rsidR="00E34178" w:rsidRPr="0076221C" w:rsidRDefault="00E34178" w:rsidP="0076221C"/>
        </w:tc>
      </w:tr>
      <w:tr w:rsidR="00E34178" w:rsidRPr="0076221C" w14:paraId="779B4624" w14:textId="77777777" w:rsidTr="002B0003">
        <w:trPr>
          <w:trHeight w:val="360"/>
        </w:trPr>
        <w:tc>
          <w:tcPr>
            <w:tcW w:w="560" w:type="dxa"/>
          </w:tcPr>
          <w:p w14:paraId="0B836C69" w14:textId="77777777" w:rsidR="00E34178" w:rsidRPr="0076221C" w:rsidRDefault="00E34178" w:rsidP="0076221C"/>
        </w:tc>
        <w:tc>
          <w:tcPr>
            <w:tcW w:w="560" w:type="dxa"/>
          </w:tcPr>
          <w:p w14:paraId="4BE2B3B6" w14:textId="77777777" w:rsidR="00E34178" w:rsidRPr="0076221C" w:rsidRDefault="003D30E1" w:rsidP="0076221C">
            <w:r w:rsidRPr="0076221C">
              <w:t>70</w:t>
            </w:r>
          </w:p>
        </w:tc>
        <w:tc>
          <w:tcPr>
            <w:tcW w:w="3160" w:type="dxa"/>
          </w:tcPr>
          <w:p w14:paraId="53153677" w14:textId="77777777" w:rsidR="00E34178" w:rsidRPr="0076221C" w:rsidRDefault="003D30E1" w:rsidP="0076221C">
            <w:r w:rsidRPr="0076221C">
              <w:t xml:space="preserve">Uføretrygd, </w:t>
            </w:r>
            <w:r w:rsidRPr="003D30E1">
              <w:rPr>
                <w:rStyle w:val="kursiv0"/>
              </w:rPr>
              <w:t>overslagsbevilgning</w:t>
            </w:r>
          </w:p>
        </w:tc>
        <w:tc>
          <w:tcPr>
            <w:tcW w:w="1120" w:type="dxa"/>
          </w:tcPr>
          <w:p w14:paraId="6FD75BE7" w14:textId="77777777" w:rsidR="00E34178" w:rsidRPr="0076221C" w:rsidRDefault="003D30E1" w:rsidP="0076221C">
            <w:r w:rsidRPr="0076221C">
              <w:t>103 950 000</w:t>
            </w:r>
          </w:p>
        </w:tc>
        <w:tc>
          <w:tcPr>
            <w:tcW w:w="1120" w:type="dxa"/>
          </w:tcPr>
          <w:p w14:paraId="33EDA39B" w14:textId="77777777" w:rsidR="00E34178" w:rsidRPr="0076221C" w:rsidRDefault="003D30E1" w:rsidP="0076221C">
            <w:r w:rsidRPr="0076221C">
              <w:t>420 000</w:t>
            </w:r>
          </w:p>
        </w:tc>
        <w:tc>
          <w:tcPr>
            <w:tcW w:w="1120" w:type="dxa"/>
          </w:tcPr>
          <w:p w14:paraId="3EAA405C" w14:textId="77777777" w:rsidR="00E34178" w:rsidRPr="0076221C" w:rsidRDefault="003D30E1" w:rsidP="0076221C">
            <w:r w:rsidRPr="0076221C">
              <w:t>-</w:t>
            </w:r>
          </w:p>
        </w:tc>
        <w:tc>
          <w:tcPr>
            <w:tcW w:w="1120" w:type="dxa"/>
          </w:tcPr>
          <w:p w14:paraId="2473D51A" w14:textId="77777777" w:rsidR="00E34178" w:rsidRPr="0076221C" w:rsidRDefault="003D30E1" w:rsidP="0076221C">
            <w:r w:rsidRPr="0076221C">
              <w:t>-</w:t>
            </w:r>
          </w:p>
        </w:tc>
        <w:tc>
          <w:tcPr>
            <w:tcW w:w="1120" w:type="dxa"/>
          </w:tcPr>
          <w:p w14:paraId="0AC30B75" w14:textId="77777777" w:rsidR="00E34178" w:rsidRPr="0076221C" w:rsidRDefault="003D30E1" w:rsidP="0076221C">
            <w:r w:rsidRPr="0076221C">
              <w:t>104 370 000</w:t>
            </w:r>
          </w:p>
        </w:tc>
      </w:tr>
      <w:tr w:rsidR="00E34178" w:rsidRPr="0076221C" w14:paraId="22C25ECF" w14:textId="77777777" w:rsidTr="002B0003">
        <w:trPr>
          <w:trHeight w:val="580"/>
        </w:trPr>
        <w:tc>
          <w:tcPr>
            <w:tcW w:w="560" w:type="dxa"/>
          </w:tcPr>
          <w:p w14:paraId="1ADECD97" w14:textId="77777777" w:rsidR="00E34178" w:rsidRPr="0076221C" w:rsidRDefault="00E34178" w:rsidP="0076221C"/>
        </w:tc>
        <w:tc>
          <w:tcPr>
            <w:tcW w:w="560" w:type="dxa"/>
          </w:tcPr>
          <w:p w14:paraId="7081CCBB" w14:textId="77777777" w:rsidR="00E34178" w:rsidRPr="0076221C" w:rsidRDefault="003D30E1" w:rsidP="0076221C">
            <w:r w:rsidRPr="0076221C">
              <w:t>75</w:t>
            </w:r>
          </w:p>
        </w:tc>
        <w:tc>
          <w:tcPr>
            <w:tcW w:w="3160" w:type="dxa"/>
          </w:tcPr>
          <w:p w14:paraId="3E980896" w14:textId="77777777" w:rsidR="00E34178" w:rsidRPr="0076221C" w:rsidRDefault="003D30E1" w:rsidP="0076221C">
            <w:r w:rsidRPr="0076221C">
              <w:t xml:space="preserve">Menerstatning ved yrkesskade, </w:t>
            </w:r>
            <w:r w:rsidRPr="003D30E1">
              <w:rPr>
                <w:rStyle w:val="kursiv0"/>
              </w:rPr>
              <w:t>overslagsbevilgning</w:t>
            </w:r>
          </w:p>
        </w:tc>
        <w:tc>
          <w:tcPr>
            <w:tcW w:w="1120" w:type="dxa"/>
          </w:tcPr>
          <w:p w14:paraId="698E36A2" w14:textId="77777777" w:rsidR="00E34178" w:rsidRPr="0076221C" w:rsidRDefault="003D30E1" w:rsidP="0076221C">
            <w:r w:rsidRPr="0076221C">
              <w:t>70 000</w:t>
            </w:r>
          </w:p>
        </w:tc>
        <w:tc>
          <w:tcPr>
            <w:tcW w:w="1120" w:type="dxa"/>
          </w:tcPr>
          <w:p w14:paraId="0FD2E462" w14:textId="77777777" w:rsidR="00E34178" w:rsidRPr="0076221C" w:rsidRDefault="003D30E1" w:rsidP="0076221C">
            <w:r w:rsidRPr="0076221C">
              <w:t>0</w:t>
            </w:r>
          </w:p>
        </w:tc>
        <w:tc>
          <w:tcPr>
            <w:tcW w:w="1120" w:type="dxa"/>
          </w:tcPr>
          <w:p w14:paraId="28903CEC" w14:textId="77777777" w:rsidR="00E34178" w:rsidRPr="0076221C" w:rsidRDefault="003D30E1" w:rsidP="0076221C">
            <w:r w:rsidRPr="0076221C">
              <w:t>-</w:t>
            </w:r>
          </w:p>
        </w:tc>
        <w:tc>
          <w:tcPr>
            <w:tcW w:w="1120" w:type="dxa"/>
          </w:tcPr>
          <w:p w14:paraId="407E01DA" w14:textId="77777777" w:rsidR="00E34178" w:rsidRPr="0076221C" w:rsidRDefault="003D30E1" w:rsidP="0076221C">
            <w:r w:rsidRPr="0076221C">
              <w:t>-</w:t>
            </w:r>
          </w:p>
        </w:tc>
        <w:tc>
          <w:tcPr>
            <w:tcW w:w="1120" w:type="dxa"/>
          </w:tcPr>
          <w:p w14:paraId="3D19D30D" w14:textId="77777777" w:rsidR="00E34178" w:rsidRPr="0076221C" w:rsidRDefault="003D30E1" w:rsidP="0076221C">
            <w:r w:rsidRPr="0076221C">
              <w:t>70 000</w:t>
            </w:r>
          </w:p>
        </w:tc>
      </w:tr>
      <w:tr w:rsidR="00E34178" w:rsidRPr="0076221C" w14:paraId="020A024E" w14:textId="77777777" w:rsidTr="002B0003">
        <w:trPr>
          <w:trHeight w:val="580"/>
        </w:trPr>
        <w:tc>
          <w:tcPr>
            <w:tcW w:w="560" w:type="dxa"/>
          </w:tcPr>
          <w:p w14:paraId="15BBF0CF" w14:textId="77777777" w:rsidR="00E34178" w:rsidRPr="0076221C" w:rsidRDefault="00E34178" w:rsidP="0076221C"/>
        </w:tc>
        <w:tc>
          <w:tcPr>
            <w:tcW w:w="560" w:type="dxa"/>
          </w:tcPr>
          <w:p w14:paraId="66120538" w14:textId="77777777" w:rsidR="00E34178" w:rsidRPr="0076221C" w:rsidRDefault="003D30E1" w:rsidP="0076221C">
            <w:r w:rsidRPr="0076221C">
              <w:t>76</w:t>
            </w:r>
          </w:p>
        </w:tc>
        <w:tc>
          <w:tcPr>
            <w:tcW w:w="3160" w:type="dxa"/>
          </w:tcPr>
          <w:p w14:paraId="5C5F353F" w14:textId="77777777" w:rsidR="00E34178" w:rsidRPr="0076221C" w:rsidRDefault="003D30E1" w:rsidP="0076221C">
            <w:r w:rsidRPr="0076221C">
              <w:t xml:space="preserve">Yrkesskadetrygd gml. lovgivning, </w:t>
            </w:r>
            <w:r w:rsidRPr="003D30E1">
              <w:rPr>
                <w:rStyle w:val="kursiv0"/>
              </w:rPr>
              <w:t>overslagsbevilgning</w:t>
            </w:r>
          </w:p>
        </w:tc>
        <w:tc>
          <w:tcPr>
            <w:tcW w:w="1120" w:type="dxa"/>
          </w:tcPr>
          <w:p w14:paraId="4B8A8E0C" w14:textId="77777777" w:rsidR="00E34178" w:rsidRPr="0076221C" w:rsidRDefault="003D30E1" w:rsidP="0076221C">
            <w:r w:rsidRPr="0076221C">
              <w:t>38 000</w:t>
            </w:r>
          </w:p>
        </w:tc>
        <w:tc>
          <w:tcPr>
            <w:tcW w:w="1120" w:type="dxa"/>
          </w:tcPr>
          <w:p w14:paraId="1D784C3C" w14:textId="77777777" w:rsidR="00E34178" w:rsidRPr="0076221C" w:rsidRDefault="003D30E1" w:rsidP="0076221C">
            <w:r w:rsidRPr="0076221C">
              <w:t>-1 000</w:t>
            </w:r>
          </w:p>
        </w:tc>
        <w:tc>
          <w:tcPr>
            <w:tcW w:w="1120" w:type="dxa"/>
          </w:tcPr>
          <w:p w14:paraId="2B116686" w14:textId="77777777" w:rsidR="00E34178" w:rsidRPr="0076221C" w:rsidRDefault="003D30E1" w:rsidP="0076221C">
            <w:r w:rsidRPr="0076221C">
              <w:t>-</w:t>
            </w:r>
          </w:p>
        </w:tc>
        <w:tc>
          <w:tcPr>
            <w:tcW w:w="1120" w:type="dxa"/>
          </w:tcPr>
          <w:p w14:paraId="5596FC85" w14:textId="77777777" w:rsidR="00E34178" w:rsidRPr="0076221C" w:rsidRDefault="003D30E1" w:rsidP="0076221C">
            <w:r w:rsidRPr="0076221C">
              <w:t>-</w:t>
            </w:r>
          </w:p>
        </w:tc>
        <w:tc>
          <w:tcPr>
            <w:tcW w:w="1120" w:type="dxa"/>
          </w:tcPr>
          <w:p w14:paraId="1C624BFE" w14:textId="77777777" w:rsidR="00E34178" w:rsidRPr="0076221C" w:rsidRDefault="003D30E1" w:rsidP="0076221C">
            <w:r w:rsidRPr="0076221C">
              <w:t>37 000</w:t>
            </w:r>
          </w:p>
        </w:tc>
      </w:tr>
      <w:tr w:rsidR="00E34178" w:rsidRPr="0076221C" w14:paraId="6C1FDFE6" w14:textId="77777777" w:rsidTr="002B0003">
        <w:trPr>
          <w:trHeight w:val="360"/>
        </w:trPr>
        <w:tc>
          <w:tcPr>
            <w:tcW w:w="560" w:type="dxa"/>
          </w:tcPr>
          <w:p w14:paraId="55071232" w14:textId="77777777" w:rsidR="00E34178" w:rsidRPr="0076221C" w:rsidRDefault="003D30E1" w:rsidP="0076221C">
            <w:r w:rsidRPr="0076221C">
              <w:t>2661</w:t>
            </w:r>
          </w:p>
        </w:tc>
        <w:tc>
          <w:tcPr>
            <w:tcW w:w="560" w:type="dxa"/>
          </w:tcPr>
          <w:p w14:paraId="0B51FA49" w14:textId="77777777" w:rsidR="00E34178" w:rsidRPr="0076221C" w:rsidRDefault="00E34178" w:rsidP="0076221C"/>
        </w:tc>
        <w:tc>
          <w:tcPr>
            <w:tcW w:w="5400" w:type="dxa"/>
            <w:gridSpan w:val="3"/>
          </w:tcPr>
          <w:p w14:paraId="62FB7F22" w14:textId="77777777" w:rsidR="00E34178" w:rsidRPr="0076221C" w:rsidRDefault="003D30E1" w:rsidP="0076221C">
            <w:r w:rsidRPr="0076221C">
              <w:t>Grunn- og hjelpestønad, hjelpemidler mv.</w:t>
            </w:r>
          </w:p>
        </w:tc>
        <w:tc>
          <w:tcPr>
            <w:tcW w:w="1120" w:type="dxa"/>
          </w:tcPr>
          <w:p w14:paraId="65493987" w14:textId="77777777" w:rsidR="00E34178" w:rsidRPr="0076221C" w:rsidRDefault="00E34178" w:rsidP="0076221C"/>
        </w:tc>
        <w:tc>
          <w:tcPr>
            <w:tcW w:w="1120" w:type="dxa"/>
          </w:tcPr>
          <w:p w14:paraId="4530EBC0" w14:textId="77777777" w:rsidR="00E34178" w:rsidRPr="0076221C" w:rsidRDefault="00E34178" w:rsidP="0076221C"/>
        </w:tc>
        <w:tc>
          <w:tcPr>
            <w:tcW w:w="1120" w:type="dxa"/>
          </w:tcPr>
          <w:p w14:paraId="00D0FA53" w14:textId="77777777" w:rsidR="00E34178" w:rsidRPr="0076221C" w:rsidRDefault="00E34178" w:rsidP="0076221C"/>
        </w:tc>
      </w:tr>
      <w:tr w:rsidR="00E34178" w:rsidRPr="0076221C" w14:paraId="1BAC4095" w14:textId="77777777" w:rsidTr="002B0003">
        <w:trPr>
          <w:trHeight w:val="360"/>
        </w:trPr>
        <w:tc>
          <w:tcPr>
            <w:tcW w:w="560" w:type="dxa"/>
          </w:tcPr>
          <w:p w14:paraId="1DDD58AB" w14:textId="77777777" w:rsidR="00E34178" w:rsidRPr="0076221C" w:rsidRDefault="00E34178" w:rsidP="0076221C"/>
        </w:tc>
        <w:tc>
          <w:tcPr>
            <w:tcW w:w="560" w:type="dxa"/>
          </w:tcPr>
          <w:p w14:paraId="4F9F5C88" w14:textId="77777777" w:rsidR="00E34178" w:rsidRPr="0076221C" w:rsidRDefault="003D30E1" w:rsidP="0076221C">
            <w:r w:rsidRPr="0076221C">
              <w:t>70</w:t>
            </w:r>
          </w:p>
        </w:tc>
        <w:tc>
          <w:tcPr>
            <w:tcW w:w="3160" w:type="dxa"/>
          </w:tcPr>
          <w:p w14:paraId="2FADA107" w14:textId="77777777" w:rsidR="00E34178" w:rsidRPr="0076221C" w:rsidRDefault="003D30E1" w:rsidP="0076221C">
            <w:r w:rsidRPr="0076221C">
              <w:t xml:space="preserve">Grunnstønad, </w:t>
            </w:r>
            <w:r w:rsidRPr="003D30E1">
              <w:rPr>
                <w:rStyle w:val="kursiv0"/>
              </w:rPr>
              <w:t>overslagsbevilgning</w:t>
            </w:r>
          </w:p>
        </w:tc>
        <w:tc>
          <w:tcPr>
            <w:tcW w:w="1120" w:type="dxa"/>
          </w:tcPr>
          <w:p w14:paraId="3307584B" w14:textId="77777777" w:rsidR="00E34178" w:rsidRPr="0076221C" w:rsidRDefault="003D30E1" w:rsidP="0076221C">
            <w:r w:rsidRPr="0076221C">
              <w:t>1 576 300</w:t>
            </w:r>
          </w:p>
        </w:tc>
        <w:tc>
          <w:tcPr>
            <w:tcW w:w="1120" w:type="dxa"/>
          </w:tcPr>
          <w:p w14:paraId="3BD30B6A" w14:textId="77777777" w:rsidR="00E34178" w:rsidRPr="0076221C" w:rsidRDefault="003D30E1" w:rsidP="0076221C">
            <w:r w:rsidRPr="0076221C">
              <w:t>-16 300</w:t>
            </w:r>
          </w:p>
        </w:tc>
        <w:tc>
          <w:tcPr>
            <w:tcW w:w="1120" w:type="dxa"/>
          </w:tcPr>
          <w:p w14:paraId="2A69B701" w14:textId="77777777" w:rsidR="00E34178" w:rsidRPr="0076221C" w:rsidRDefault="003D30E1" w:rsidP="0076221C">
            <w:r w:rsidRPr="0076221C">
              <w:t>-</w:t>
            </w:r>
          </w:p>
        </w:tc>
        <w:tc>
          <w:tcPr>
            <w:tcW w:w="1120" w:type="dxa"/>
          </w:tcPr>
          <w:p w14:paraId="349E5E81" w14:textId="77777777" w:rsidR="00E34178" w:rsidRPr="0076221C" w:rsidRDefault="003D30E1" w:rsidP="0076221C">
            <w:r w:rsidRPr="0076221C">
              <w:t>-</w:t>
            </w:r>
          </w:p>
        </w:tc>
        <w:tc>
          <w:tcPr>
            <w:tcW w:w="1120" w:type="dxa"/>
          </w:tcPr>
          <w:p w14:paraId="3A9C5D18" w14:textId="77777777" w:rsidR="00E34178" w:rsidRPr="0076221C" w:rsidRDefault="003D30E1" w:rsidP="0076221C">
            <w:r w:rsidRPr="0076221C">
              <w:t>1 560 000</w:t>
            </w:r>
          </w:p>
        </w:tc>
      </w:tr>
      <w:tr w:rsidR="00E34178" w:rsidRPr="0076221C" w14:paraId="6882B539" w14:textId="77777777" w:rsidTr="002B0003">
        <w:trPr>
          <w:trHeight w:val="360"/>
        </w:trPr>
        <w:tc>
          <w:tcPr>
            <w:tcW w:w="560" w:type="dxa"/>
          </w:tcPr>
          <w:p w14:paraId="3A3645F5" w14:textId="77777777" w:rsidR="00E34178" w:rsidRPr="0076221C" w:rsidRDefault="00E34178" w:rsidP="0076221C"/>
        </w:tc>
        <w:tc>
          <w:tcPr>
            <w:tcW w:w="560" w:type="dxa"/>
          </w:tcPr>
          <w:p w14:paraId="4F2699D3" w14:textId="77777777" w:rsidR="00E34178" w:rsidRPr="0076221C" w:rsidRDefault="003D30E1" w:rsidP="0076221C">
            <w:r w:rsidRPr="0076221C">
              <w:t>71</w:t>
            </w:r>
          </w:p>
        </w:tc>
        <w:tc>
          <w:tcPr>
            <w:tcW w:w="3160" w:type="dxa"/>
          </w:tcPr>
          <w:p w14:paraId="16E81AFB" w14:textId="77777777" w:rsidR="00E34178" w:rsidRPr="0076221C" w:rsidRDefault="003D30E1" w:rsidP="0076221C">
            <w:r w:rsidRPr="0076221C">
              <w:t xml:space="preserve">Hjelpestønad, </w:t>
            </w:r>
            <w:r w:rsidRPr="003D30E1">
              <w:rPr>
                <w:rStyle w:val="kursiv0"/>
              </w:rPr>
              <w:t>overslagsbevilgning</w:t>
            </w:r>
          </w:p>
        </w:tc>
        <w:tc>
          <w:tcPr>
            <w:tcW w:w="1120" w:type="dxa"/>
          </w:tcPr>
          <w:p w14:paraId="615FD52A" w14:textId="77777777" w:rsidR="00E34178" w:rsidRPr="0076221C" w:rsidRDefault="003D30E1" w:rsidP="0076221C">
            <w:r w:rsidRPr="0076221C">
              <w:t>1 652 400</w:t>
            </w:r>
          </w:p>
        </w:tc>
        <w:tc>
          <w:tcPr>
            <w:tcW w:w="1120" w:type="dxa"/>
          </w:tcPr>
          <w:p w14:paraId="34819F20" w14:textId="77777777" w:rsidR="00E34178" w:rsidRPr="0076221C" w:rsidRDefault="003D30E1" w:rsidP="0076221C">
            <w:r w:rsidRPr="0076221C">
              <w:t>7 600</w:t>
            </w:r>
          </w:p>
        </w:tc>
        <w:tc>
          <w:tcPr>
            <w:tcW w:w="1120" w:type="dxa"/>
          </w:tcPr>
          <w:p w14:paraId="6BC2538F" w14:textId="77777777" w:rsidR="00E34178" w:rsidRPr="0076221C" w:rsidRDefault="003D30E1" w:rsidP="0076221C">
            <w:r w:rsidRPr="0076221C">
              <w:t>-</w:t>
            </w:r>
          </w:p>
        </w:tc>
        <w:tc>
          <w:tcPr>
            <w:tcW w:w="1120" w:type="dxa"/>
          </w:tcPr>
          <w:p w14:paraId="190C72FD" w14:textId="77777777" w:rsidR="00E34178" w:rsidRPr="0076221C" w:rsidRDefault="003D30E1" w:rsidP="0076221C">
            <w:r w:rsidRPr="0076221C">
              <w:t>-</w:t>
            </w:r>
          </w:p>
        </w:tc>
        <w:tc>
          <w:tcPr>
            <w:tcW w:w="1120" w:type="dxa"/>
          </w:tcPr>
          <w:p w14:paraId="0DA405E4" w14:textId="77777777" w:rsidR="00E34178" w:rsidRPr="0076221C" w:rsidRDefault="003D30E1" w:rsidP="0076221C">
            <w:r w:rsidRPr="0076221C">
              <w:t>1 660 000</w:t>
            </w:r>
          </w:p>
        </w:tc>
      </w:tr>
      <w:tr w:rsidR="00E34178" w:rsidRPr="0076221C" w14:paraId="42FEA786" w14:textId="77777777" w:rsidTr="002B0003">
        <w:trPr>
          <w:trHeight w:val="580"/>
        </w:trPr>
        <w:tc>
          <w:tcPr>
            <w:tcW w:w="560" w:type="dxa"/>
          </w:tcPr>
          <w:p w14:paraId="796F2ACA" w14:textId="77777777" w:rsidR="00E34178" w:rsidRPr="0076221C" w:rsidRDefault="00E34178" w:rsidP="0076221C"/>
        </w:tc>
        <w:tc>
          <w:tcPr>
            <w:tcW w:w="560" w:type="dxa"/>
          </w:tcPr>
          <w:p w14:paraId="38C9747B" w14:textId="77777777" w:rsidR="00E34178" w:rsidRPr="0076221C" w:rsidRDefault="003D30E1" w:rsidP="0076221C">
            <w:r w:rsidRPr="0076221C">
              <w:t>73</w:t>
            </w:r>
          </w:p>
        </w:tc>
        <w:tc>
          <w:tcPr>
            <w:tcW w:w="3160" w:type="dxa"/>
          </w:tcPr>
          <w:p w14:paraId="23865825" w14:textId="77777777" w:rsidR="00E34178" w:rsidRPr="0076221C" w:rsidRDefault="003D30E1" w:rsidP="0076221C">
            <w:r w:rsidRPr="0076221C">
              <w:t xml:space="preserve">Hjelpemidler mv. under arbeid og utdanning </w:t>
            </w:r>
          </w:p>
        </w:tc>
        <w:tc>
          <w:tcPr>
            <w:tcW w:w="1120" w:type="dxa"/>
          </w:tcPr>
          <w:p w14:paraId="73F04586" w14:textId="77777777" w:rsidR="00E34178" w:rsidRPr="0076221C" w:rsidRDefault="003D30E1" w:rsidP="0076221C">
            <w:r w:rsidRPr="0076221C">
              <w:t>117 500</w:t>
            </w:r>
          </w:p>
        </w:tc>
        <w:tc>
          <w:tcPr>
            <w:tcW w:w="1120" w:type="dxa"/>
          </w:tcPr>
          <w:p w14:paraId="63A82DD3" w14:textId="77777777" w:rsidR="00E34178" w:rsidRPr="0076221C" w:rsidRDefault="003D30E1" w:rsidP="0076221C">
            <w:r w:rsidRPr="0076221C">
              <w:t>-1 500</w:t>
            </w:r>
          </w:p>
        </w:tc>
        <w:tc>
          <w:tcPr>
            <w:tcW w:w="1120" w:type="dxa"/>
          </w:tcPr>
          <w:p w14:paraId="45F2D324" w14:textId="77777777" w:rsidR="00E34178" w:rsidRPr="0076221C" w:rsidRDefault="003D30E1" w:rsidP="0076221C">
            <w:r w:rsidRPr="0076221C">
              <w:t>-</w:t>
            </w:r>
          </w:p>
        </w:tc>
        <w:tc>
          <w:tcPr>
            <w:tcW w:w="1120" w:type="dxa"/>
          </w:tcPr>
          <w:p w14:paraId="0F9ADD9A" w14:textId="77777777" w:rsidR="00E34178" w:rsidRPr="0076221C" w:rsidRDefault="003D30E1" w:rsidP="0076221C">
            <w:r w:rsidRPr="0076221C">
              <w:t>-</w:t>
            </w:r>
          </w:p>
        </w:tc>
        <w:tc>
          <w:tcPr>
            <w:tcW w:w="1120" w:type="dxa"/>
          </w:tcPr>
          <w:p w14:paraId="43342866" w14:textId="77777777" w:rsidR="00E34178" w:rsidRPr="0076221C" w:rsidRDefault="003D30E1" w:rsidP="0076221C">
            <w:r w:rsidRPr="0076221C">
              <w:t>116 000</w:t>
            </w:r>
          </w:p>
        </w:tc>
      </w:tr>
      <w:tr w:rsidR="00E34178" w:rsidRPr="0076221C" w14:paraId="4CE3CD19" w14:textId="77777777" w:rsidTr="002B0003">
        <w:trPr>
          <w:trHeight w:val="360"/>
        </w:trPr>
        <w:tc>
          <w:tcPr>
            <w:tcW w:w="560" w:type="dxa"/>
          </w:tcPr>
          <w:p w14:paraId="3E6D8AAF" w14:textId="77777777" w:rsidR="00E34178" w:rsidRPr="0076221C" w:rsidRDefault="00E34178" w:rsidP="0076221C"/>
        </w:tc>
        <w:tc>
          <w:tcPr>
            <w:tcW w:w="560" w:type="dxa"/>
          </w:tcPr>
          <w:p w14:paraId="0B6E2E99" w14:textId="77777777" w:rsidR="00E34178" w:rsidRPr="0076221C" w:rsidRDefault="003D30E1" w:rsidP="0076221C">
            <w:r w:rsidRPr="0076221C">
              <w:t>74</w:t>
            </w:r>
          </w:p>
        </w:tc>
        <w:tc>
          <w:tcPr>
            <w:tcW w:w="3160" w:type="dxa"/>
          </w:tcPr>
          <w:p w14:paraId="1CFE60F3" w14:textId="77777777" w:rsidR="00E34178" w:rsidRPr="0076221C" w:rsidRDefault="003D30E1" w:rsidP="0076221C">
            <w:r w:rsidRPr="0076221C">
              <w:t xml:space="preserve">Tilskudd til biler </w:t>
            </w:r>
          </w:p>
        </w:tc>
        <w:tc>
          <w:tcPr>
            <w:tcW w:w="1120" w:type="dxa"/>
          </w:tcPr>
          <w:p w14:paraId="65DA1B0C" w14:textId="77777777" w:rsidR="00E34178" w:rsidRPr="0076221C" w:rsidRDefault="003D30E1" w:rsidP="0076221C">
            <w:r w:rsidRPr="0076221C">
              <w:t>759 600</w:t>
            </w:r>
          </w:p>
        </w:tc>
        <w:tc>
          <w:tcPr>
            <w:tcW w:w="1120" w:type="dxa"/>
          </w:tcPr>
          <w:p w14:paraId="7B4C9437" w14:textId="77777777" w:rsidR="00E34178" w:rsidRPr="0076221C" w:rsidRDefault="003D30E1" w:rsidP="0076221C">
            <w:r w:rsidRPr="0076221C">
              <w:t>-44 600</w:t>
            </w:r>
          </w:p>
        </w:tc>
        <w:tc>
          <w:tcPr>
            <w:tcW w:w="1120" w:type="dxa"/>
          </w:tcPr>
          <w:p w14:paraId="43DF01A9" w14:textId="77777777" w:rsidR="00E34178" w:rsidRPr="0076221C" w:rsidRDefault="003D30E1" w:rsidP="0076221C">
            <w:r w:rsidRPr="0076221C">
              <w:t>-</w:t>
            </w:r>
          </w:p>
        </w:tc>
        <w:tc>
          <w:tcPr>
            <w:tcW w:w="1120" w:type="dxa"/>
          </w:tcPr>
          <w:p w14:paraId="5D4F77A6" w14:textId="77777777" w:rsidR="00E34178" w:rsidRPr="0076221C" w:rsidRDefault="003D30E1" w:rsidP="0076221C">
            <w:r w:rsidRPr="0076221C">
              <w:t>-</w:t>
            </w:r>
          </w:p>
        </w:tc>
        <w:tc>
          <w:tcPr>
            <w:tcW w:w="1120" w:type="dxa"/>
          </w:tcPr>
          <w:p w14:paraId="4CAE118B" w14:textId="77777777" w:rsidR="00E34178" w:rsidRPr="0076221C" w:rsidRDefault="003D30E1" w:rsidP="0076221C">
            <w:r w:rsidRPr="0076221C">
              <w:t>715 000</w:t>
            </w:r>
          </w:p>
        </w:tc>
      </w:tr>
      <w:tr w:rsidR="00E34178" w:rsidRPr="0076221C" w14:paraId="79B17B14" w14:textId="77777777" w:rsidTr="002B0003">
        <w:trPr>
          <w:trHeight w:val="580"/>
        </w:trPr>
        <w:tc>
          <w:tcPr>
            <w:tcW w:w="560" w:type="dxa"/>
          </w:tcPr>
          <w:p w14:paraId="5A401C7C" w14:textId="77777777" w:rsidR="00E34178" w:rsidRPr="0076221C" w:rsidRDefault="00E34178" w:rsidP="0076221C"/>
        </w:tc>
        <w:tc>
          <w:tcPr>
            <w:tcW w:w="560" w:type="dxa"/>
          </w:tcPr>
          <w:p w14:paraId="6891AA2B" w14:textId="77777777" w:rsidR="00E34178" w:rsidRPr="0076221C" w:rsidRDefault="003D30E1" w:rsidP="0076221C">
            <w:r w:rsidRPr="0076221C">
              <w:t>75</w:t>
            </w:r>
          </w:p>
        </w:tc>
        <w:tc>
          <w:tcPr>
            <w:tcW w:w="3160" w:type="dxa"/>
          </w:tcPr>
          <w:p w14:paraId="373A2DC1" w14:textId="77777777" w:rsidR="00E34178" w:rsidRPr="0076221C" w:rsidRDefault="003D30E1" w:rsidP="0076221C">
            <w:r w:rsidRPr="0076221C">
              <w:t xml:space="preserve">Bedring av funksjonsevnen, hjelpemidler </w:t>
            </w:r>
          </w:p>
        </w:tc>
        <w:tc>
          <w:tcPr>
            <w:tcW w:w="1120" w:type="dxa"/>
          </w:tcPr>
          <w:p w14:paraId="4DFA21CD" w14:textId="77777777" w:rsidR="00E34178" w:rsidRPr="0076221C" w:rsidRDefault="003D30E1" w:rsidP="0076221C">
            <w:r w:rsidRPr="0076221C">
              <w:t>3 728 300</w:t>
            </w:r>
          </w:p>
        </w:tc>
        <w:tc>
          <w:tcPr>
            <w:tcW w:w="1120" w:type="dxa"/>
          </w:tcPr>
          <w:p w14:paraId="0FEF8367" w14:textId="77777777" w:rsidR="00E34178" w:rsidRPr="0076221C" w:rsidRDefault="003D30E1" w:rsidP="0076221C">
            <w:r w:rsidRPr="0076221C">
              <w:t>-198 300</w:t>
            </w:r>
          </w:p>
        </w:tc>
        <w:tc>
          <w:tcPr>
            <w:tcW w:w="1120" w:type="dxa"/>
          </w:tcPr>
          <w:p w14:paraId="7290B64B" w14:textId="77777777" w:rsidR="00E34178" w:rsidRPr="0076221C" w:rsidRDefault="003D30E1" w:rsidP="0076221C">
            <w:r w:rsidRPr="0076221C">
              <w:t>-</w:t>
            </w:r>
          </w:p>
        </w:tc>
        <w:tc>
          <w:tcPr>
            <w:tcW w:w="1120" w:type="dxa"/>
          </w:tcPr>
          <w:p w14:paraId="34AE5E12" w14:textId="77777777" w:rsidR="00E34178" w:rsidRPr="0076221C" w:rsidRDefault="003D30E1" w:rsidP="0076221C">
            <w:r w:rsidRPr="0076221C">
              <w:t>-</w:t>
            </w:r>
          </w:p>
        </w:tc>
        <w:tc>
          <w:tcPr>
            <w:tcW w:w="1120" w:type="dxa"/>
          </w:tcPr>
          <w:p w14:paraId="205BB813" w14:textId="77777777" w:rsidR="00E34178" w:rsidRPr="0076221C" w:rsidRDefault="003D30E1" w:rsidP="0076221C">
            <w:r w:rsidRPr="0076221C">
              <w:t>3 530 000</w:t>
            </w:r>
          </w:p>
        </w:tc>
      </w:tr>
      <w:tr w:rsidR="00E34178" w:rsidRPr="0076221C" w14:paraId="6564C895" w14:textId="77777777" w:rsidTr="002B0003">
        <w:trPr>
          <w:trHeight w:val="580"/>
        </w:trPr>
        <w:tc>
          <w:tcPr>
            <w:tcW w:w="560" w:type="dxa"/>
          </w:tcPr>
          <w:p w14:paraId="28CBA7BA" w14:textId="77777777" w:rsidR="00E34178" w:rsidRPr="0076221C" w:rsidRDefault="00E34178" w:rsidP="0076221C"/>
        </w:tc>
        <w:tc>
          <w:tcPr>
            <w:tcW w:w="560" w:type="dxa"/>
          </w:tcPr>
          <w:p w14:paraId="27EE4EFB" w14:textId="77777777" w:rsidR="00E34178" w:rsidRPr="0076221C" w:rsidRDefault="003D30E1" w:rsidP="0076221C">
            <w:r w:rsidRPr="0076221C">
              <w:t>76</w:t>
            </w:r>
          </w:p>
        </w:tc>
        <w:tc>
          <w:tcPr>
            <w:tcW w:w="3160" w:type="dxa"/>
          </w:tcPr>
          <w:p w14:paraId="7C58C6CD" w14:textId="77777777" w:rsidR="00E34178" w:rsidRPr="0076221C" w:rsidRDefault="003D30E1" w:rsidP="0076221C">
            <w:r w:rsidRPr="0076221C">
              <w:t xml:space="preserve">Bedring av funksjonsevnen, hjelpemidler som tjenester </w:t>
            </w:r>
          </w:p>
        </w:tc>
        <w:tc>
          <w:tcPr>
            <w:tcW w:w="1120" w:type="dxa"/>
          </w:tcPr>
          <w:p w14:paraId="74CF9B95" w14:textId="77777777" w:rsidR="00E34178" w:rsidRPr="0076221C" w:rsidRDefault="003D30E1" w:rsidP="0076221C">
            <w:r w:rsidRPr="0076221C">
              <w:t>318 700</w:t>
            </w:r>
          </w:p>
        </w:tc>
        <w:tc>
          <w:tcPr>
            <w:tcW w:w="1120" w:type="dxa"/>
          </w:tcPr>
          <w:p w14:paraId="5B909FBC" w14:textId="77777777" w:rsidR="00E34178" w:rsidRPr="0076221C" w:rsidRDefault="003D30E1" w:rsidP="0076221C">
            <w:r w:rsidRPr="0076221C">
              <w:t>-53 700</w:t>
            </w:r>
          </w:p>
        </w:tc>
        <w:tc>
          <w:tcPr>
            <w:tcW w:w="1120" w:type="dxa"/>
          </w:tcPr>
          <w:p w14:paraId="564CCBD5" w14:textId="77777777" w:rsidR="00E34178" w:rsidRPr="0076221C" w:rsidRDefault="003D30E1" w:rsidP="0076221C">
            <w:r w:rsidRPr="0076221C">
              <w:t>-</w:t>
            </w:r>
          </w:p>
        </w:tc>
        <w:tc>
          <w:tcPr>
            <w:tcW w:w="1120" w:type="dxa"/>
          </w:tcPr>
          <w:p w14:paraId="5B3490BB" w14:textId="77777777" w:rsidR="00E34178" w:rsidRPr="0076221C" w:rsidRDefault="003D30E1" w:rsidP="0076221C">
            <w:r w:rsidRPr="0076221C">
              <w:t>-</w:t>
            </w:r>
          </w:p>
        </w:tc>
        <w:tc>
          <w:tcPr>
            <w:tcW w:w="1120" w:type="dxa"/>
          </w:tcPr>
          <w:p w14:paraId="0AA1346C" w14:textId="77777777" w:rsidR="00E34178" w:rsidRPr="0076221C" w:rsidRDefault="003D30E1" w:rsidP="0076221C">
            <w:r w:rsidRPr="0076221C">
              <w:t>265 000</w:t>
            </w:r>
          </w:p>
        </w:tc>
      </w:tr>
      <w:tr w:rsidR="00E34178" w:rsidRPr="0076221C" w14:paraId="677EA655" w14:textId="77777777" w:rsidTr="002B0003">
        <w:trPr>
          <w:trHeight w:val="360"/>
        </w:trPr>
        <w:tc>
          <w:tcPr>
            <w:tcW w:w="560" w:type="dxa"/>
          </w:tcPr>
          <w:p w14:paraId="666FE28E" w14:textId="77777777" w:rsidR="00E34178" w:rsidRPr="0076221C" w:rsidRDefault="00E34178" w:rsidP="0076221C"/>
        </w:tc>
        <w:tc>
          <w:tcPr>
            <w:tcW w:w="560" w:type="dxa"/>
          </w:tcPr>
          <w:p w14:paraId="6D534709" w14:textId="77777777" w:rsidR="00E34178" w:rsidRPr="0076221C" w:rsidRDefault="003D30E1" w:rsidP="0076221C">
            <w:r w:rsidRPr="0076221C">
              <w:t>77</w:t>
            </w:r>
          </w:p>
        </w:tc>
        <w:tc>
          <w:tcPr>
            <w:tcW w:w="3160" w:type="dxa"/>
          </w:tcPr>
          <w:p w14:paraId="2ED9223A" w14:textId="77777777" w:rsidR="00E34178" w:rsidRPr="0076221C" w:rsidRDefault="003D30E1" w:rsidP="0076221C">
            <w:r w:rsidRPr="0076221C">
              <w:t xml:space="preserve">Ortopediske hjelpemidler </w:t>
            </w:r>
          </w:p>
        </w:tc>
        <w:tc>
          <w:tcPr>
            <w:tcW w:w="1120" w:type="dxa"/>
          </w:tcPr>
          <w:p w14:paraId="5B02CB95" w14:textId="77777777" w:rsidR="00E34178" w:rsidRPr="0076221C" w:rsidRDefault="003D30E1" w:rsidP="0076221C">
            <w:r w:rsidRPr="0076221C">
              <w:t>1 765 600</w:t>
            </w:r>
          </w:p>
        </w:tc>
        <w:tc>
          <w:tcPr>
            <w:tcW w:w="1120" w:type="dxa"/>
          </w:tcPr>
          <w:p w14:paraId="1548FC08" w14:textId="77777777" w:rsidR="00E34178" w:rsidRPr="0076221C" w:rsidRDefault="003D30E1" w:rsidP="0076221C">
            <w:r w:rsidRPr="0076221C">
              <w:t>-85 600</w:t>
            </w:r>
          </w:p>
        </w:tc>
        <w:tc>
          <w:tcPr>
            <w:tcW w:w="1120" w:type="dxa"/>
          </w:tcPr>
          <w:p w14:paraId="2BF97DC6" w14:textId="77777777" w:rsidR="00E34178" w:rsidRPr="0076221C" w:rsidRDefault="003D30E1" w:rsidP="0076221C">
            <w:r w:rsidRPr="0076221C">
              <w:t>-</w:t>
            </w:r>
          </w:p>
        </w:tc>
        <w:tc>
          <w:tcPr>
            <w:tcW w:w="1120" w:type="dxa"/>
          </w:tcPr>
          <w:p w14:paraId="1D5AD79E" w14:textId="77777777" w:rsidR="00E34178" w:rsidRPr="0076221C" w:rsidRDefault="003D30E1" w:rsidP="0076221C">
            <w:r w:rsidRPr="0076221C">
              <w:t>-</w:t>
            </w:r>
          </w:p>
        </w:tc>
        <w:tc>
          <w:tcPr>
            <w:tcW w:w="1120" w:type="dxa"/>
          </w:tcPr>
          <w:p w14:paraId="410E9533" w14:textId="77777777" w:rsidR="00E34178" w:rsidRPr="0076221C" w:rsidRDefault="003D30E1" w:rsidP="0076221C">
            <w:r w:rsidRPr="0076221C">
              <w:t>1 680 000</w:t>
            </w:r>
          </w:p>
        </w:tc>
      </w:tr>
      <w:tr w:rsidR="00E34178" w:rsidRPr="0076221C" w14:paraId="7F18FA36" w14:textId="77777777" w:rsidTr="002B0003">
        <w:trPr>
          <w:trHeight w:val="360"/>
        </w:trPr>
        <w:tc>
          <w:tcPr>
            <w:tcW w:w="560" w:type="dxa"/>
          </w:tcPr>
          <w:p w14:paraId="00BFFECC" w14:textId="77777777" w:rsidR="00E34178" w:rsidRPr="0076221C" w:rsidRDefault="00E34178" w:rsidP="0076221C"/>
        </w:tc>
        <w:tc>
          <w:tcPr>
            <w:tcW w:w="560" w:type="dxa"/>
          </w:tcPr>
          <w:p w14:paraId="609E8B82" w14:textId="77777777" w:rsidR="00E34178" w:rsidRPr="0076221C" w:rsidRDefault="003D30E1" w:rsidP="0076221C">
            <w:r w:rsidRPr="0076221C">
              <w:t>78</w:t>
            </w:r>
          </w:p>
        </w:tc>
        <w:tc>
          <w:tcPr>
            <w:tcW w:w="3160" w:type="dxa"/>
          </w:tcPr>
          <w:p w14:paraId="3D5AEB4C" w14:textId="77777777" w:rsidR="00E34178" w:rsidRPr="0076221C" w:rsidRDefault="003D30E1" w:rsidP="0076221C">
            <w:r w:rsidRPr="0076221C">
              <w:t xml:space="preserve">Høreapparater </w:t>
            </w:r>
          </w:p>
        </w:tc>
        <w:tc>
          <w:tcPr>
            <w:tcW w:w="1120" w:type="dxa"/>
          </w:tcPr>
          <w:p w14:paraId="64018538" w14:textId="77777777" w:rsidR="00E34178" w:rsidRPr="0076221C" w:rsidRDefault="003D30E1" w:rsidP="0076221C">
            <w:r w:rsidRPr="0076221C">
              <w:t>814 800</w:t>
            </w:r>
          </w:p>
        </w:tc>
        <w:tc>
          <w:tcPr>
            <w:tcW w:w="1120" w:type="dxa"/>
          </w:tcPr>
          <w:p w14:paraId="2960A18B" w14:textId="77777777" w:rsidR="00E34178" w:rsidRPr="0076221C" w:rsidRDefault="003D30E1" w:rsidP="0076221C">
            <w:r w:rsidRPr="0076221C">
              <w:t>200</w:t>
            </w:r>
          </w:p>
        </w:tc>
        <w:tc>
          <w:tcPr>
            <w:tcW w:w="1120" w:type="dxa"/>
          </w:tcPr>
          <w:p w14:paraId="7B22100F" w14:textId="77777777" w:rsidR="00E34178" w:rsidRPr="0076221C" w:rsidRDefault="003D30E1" w:rsidP="0076221C">
            <w:r w:rsidRPr="0076221C">
              <w:t>-</w:t>
            </w:r>
          </w:p>
        </w:tc>
        <w:tc>
          <w:tcPr>
            <w:tcW w:w="1120" w:type="dxa"/>
          </w:tcPr>
          <w:p w14:paraId="64CF02FD" w14:textId="77777777" w:rsidR="00E34178" w:rsidRPr="0076221C" w:rsidRDefault="003D30E1" w:rsidP="0076221C">
            <w:r w:rsidRPr="0076221C">
              <w:t>-</w:t>
            </w:r>
          </w:p>
        </w:tc>
        <w:tc>
          <w:tcPr>
            <w:tcW w:w="1120" w:type="dxa"/>
          </w:tcPr>
          <w:p w14:paraId="74B28158" w14:textId="77777777" w:rsidR="00E34178" w:rsidRPr="0076221C" w:rsidRDefault="003D30E1" w:rsidP="0076221C">
            <w:r w:rsidRPr="0076221C">
              <w:t>815 000</w:t>
            </w:r>
          </w:p>
        </w:tc>
      </w:tr>
      <w:tr w:rsidR="00E34178" w:rsidRPr="0076221C" w14:paraId="61B5078E" w14:textId="77777777" w:rsidTr="002B0003">
        <w:trPr>
          <w:trHeight w:val="580"/>
        </w:trPr>
        <w:tc>
          <w:tcPr>
            <w:tcW w:w="560" w:type="dxa"/>
          </w:tcPr>
          <w:p w14:paraId="7C43E386" w14:textId="77777777" w:rsidR="00E34178" w:rsidRPr="0076221C" w:rsidRDefault="00E34178" w:rsidP="0076221C"/>
        </w:tc>
        <w:tc>
          <w:tcPr>
            <w:tcW w:w="560" w:type="dxa"/>
          </w:tcPr>
          <w:p w14:paraId="537C79E6" w14:textId="77777777" w:rsidR="00E34178" w:rsidRPr="0076221C" w:rsidRDefault="003D30E1" w:rsidP="0076221C">
            <w:r w:rsidRPr="0076221C">
              <w:t>79</w:t>
            </w:r>
          </w:p>
        </w:tc>
        <w:tc>
          <w:tcPr>
            <w:tcW w:w="3160" w:type="dxa"/>
          </w:tcPr>
          <w:p w14:paraId="695D4DE2" w14:textId="77777777" w:rsidR="00E34178" w:rsidRPr="0076221C" w:rsidRDefault="003D30E1" w:rsidP="0076221C">
            <w:r w:rsidRPr="0076221C">
              <w:t xml:space="preserve">Aktivitetshjelpemidler til personer over 26 år, </w:t>
            </w:r>
            <w:r w:rsidRPr="003D30E1">
              <w:rPr>
                <w:rStyle w:val="kursiv0"/>
              </w:rPr>
              <w:t>kan overføres</w:t>
            </w:r>
          </w:p>
        </w:tc>
        <w:tc>
          <w:tcPr>
            <w:tcW w:w="1120" w:type="dxa"/>
          </w:tcPr>
          <w:p w14:paraId="3B81D56E" w14:textId="77777777" w:rsidR="00E34178" w:rsidRPr="0076221C" w:rsidRDefault="003D30E1" w:rsidP="0076221C">
            <w:r w:rsidRPr="0076221C">
              <w:t>83 730</w:t>
            </w:r>
          </w:p>
        </w:tc>
        <w:tc>
          <w:tcPr>
            <w:tcW w:w="1120" w:type="dxa"/>
          </w:tcPr>
          <w:p w14:paraId="7EE5C03D" w14:textId="77777777" w:rsidR="00E34178" w:rsidRPr="0076221C" w:rsidRDefault="003D30E1" w:rsidP="0076221C">
            <w:r w:rsidRPr="0076221C">
              <w:t>20 000</w:t>
            </w:r>
          </w:p>
        </w:tc>
        <w:tc>
          <w:tcPr>
            <w:tcW w:w="1120" w:type="dxa"/>
          </w:tcPr>
          <w:p w14:paraId="4F0CD7D9" w14:textId="77777777" w:rsidR="00E34178" w:rsidRPr="0076221C" w:rsidRDefault="003D30E1" w:rsidP="0076221C">
            <w:r w:rsidRPr="0076221C">
              <w:t>-</w:t>
            </w:r>
          </w:p>
        </w:tc>
        <w:tc>
          <w:tcPr>
            <w:tcW w:w="1120" w:type="dxa"/>
          </w:tcPr>
          <w:p w14:paraId="3AC18B0E" w14:textId="77777777" w:rsidR="00E34178" w:rsidRPr="0076221C" w:rsidRDefault="003D30E1" w:rsidP="0076221C">
            <w:r w:rsidRPr="0076221C">
              <w:t>-</w:t>
            </w:r>
          </w:p>
        </w:tc>
        <w:tc>
          <w:tcPr>
            <w:tcW w:w="1120" w:type="dxa"/>
          </w:tcPr>
          <w:p w14:paraId="2E006F27" w14:textId="77777777" w:rsidR="00E34178" w:rsidRPr="0076221C" w:rsidRDefault="003D30E1" w:rsidP="0076221C">
            <w:r w:rsidRPr="0076221C">
              <w:t>103 730</w:t>
            </w:r>
          </w:p>
        </w:tc>
      </w:tr>
      <w:tr w:rsidR="00E34178" w:rsidRPr="0076221C" w14:paraId="0AA32F2D" w14:textId="77777777" w:rsidTr="002B0003">
        <w:trPr>
          <w:trHeight w:val="360"/>
        </w:trPr>
        <w:tc>
          <w:tcPr>
            <w:tcW w:w="560" w:type="dxa"/>
          </w:tcPr>
          <w:p w14:paraId="78EFAB00" w14:textId="77777777" w:rsidR="00E34178" w:rsidRPr="0076221C" w:rsidRDefault="003D30E1" w:rsidP="0076221C">
            <w:r w:rsidRPr="0076221C">
              <w:t>2670</w:t>
            </w:r>
          </w:p>
        </w:tc>
        <w:tc>
          <w:tcPr>
            <w:tcW w:w="560" w:type="dxa"/>
          </w:tcPr>
          <w:p w14:paraId="1D8005BB" w14:textId="77777777" w:rsidR="00E34178" w:rsidRPr="0076221C" w:rsidRDefault="00E34178" w:rsidP="0076221C"/>
        </w:tc>
        <w:tc>
          <w:tcPr>
            <w:tcW w:w="3160" w:type="dxa"/>
          </w:tcPr>
          <w:p w14:paraId="53688B9B" w14:textId="77777777" w:rsidR="00E34178" w:rsidRPr="0076221C" w:rsidRDefault="003D30E1" w:rsidP="0076221C">
            <w:r w:rsidRPr="0076221C">
              <w:t>Alderdom</w:t>
            </w:r>
          </w:p>
        </w:tc>
        <w:tc>
          <w:tcPr>
            <w:tcW w:w="1120" w:type="dxa"/>
          </w:tcPr>
          <w:p w14:paraId="6CC0ADBF" w14:textId="77777777" w:rsidR="00E34178" w:rsidRPr="0076221C" w:rsidRDefault="00E34178" w:rsidP="0076221C"/>
        </w:tc>
        <w:tc>
          <w:tcPr>
            <w:tcW w:w="1120" w:type="dxa"/>
          </w:tcPr>
          <w:p w14:paraId="36D65C91" w14:textId="77777777" w:rsidR="00E34178" w:rsidRPr="0076221C" w:rsidRDefault="00E34178" w:rsidP="0076221C"/>
        </w:tc>
        <w:tc>
          <w:tcPr>
            <w:tcW w:w="1120" w:type="dxa"/>
          </w:tcPr>
          <w:p w14:paraId="58A9FAF8" w14:textId="77777777" w:rsidR="00E34178" w:rsidRPr="0076221C" w:rsidRDefault="00E34178" w:rsidP="0076221C"/>
        </w:tc>
        <w:tc>
          <w:tcPr>
            <w:tcW w:w="1120" w:type="dxa"/>
          </w:tcPr>
          <w:p w14:paraId="0C0DE333" w14:textId="77777777" w:rsidR="00E34178" w:rsidRPr="0076221C" w:rsidRDefault="00E34178" w:rsidP="0076221C"/>
        </w:tc>
        <w:tc>
          <w:tcPr>
            <w:tcW w:w="1120" w:type="dxa"/>
          </w:tcPr>
          <w:p w14:paraId="0BD1CC9C" w14:textId="77777777" w:rsidR="00E34178" w:rsidRPr="0076221C" w:rsidRDefault="00E34178" w:rsidP="0076221C"/>
        </w:tc>
      </w:tr>
      <w:tr w:rsidR="00E34178" w:rsidRPr="0076221C" w14:paraId="165C0534" w14:textId="77777777" w:rsidTr="002B0003">
        <w:trPr>
          <w:trHeight w:val="360"/>
        </w:trPr>
        <w:tc>
          <w:tcPr>
            <w:tcW w:w="560" w:type="dxa"/>
          </w:tcPr>
          <w:p w14:paraId="31559529" w14:textId="77777777" w:rsidR="00E34178" w:rsidRPr="0076221C" w:rsidRDefault="00E34178" w:rsidP="0076221C"/>
        </w:tc>
        <w:tc>
          <w:tcPr>
            <w:tcW w:w="560" w:type="dxa"/>
          </w:tcPr>
          <w:p w14:paraId="3B480822" w14:textId="77777777" w:rsidR="00E34178" w:rsidRPr="0076221C" w:rsidRDefault="003D30E1" w:rsidP="0076221C">
            <w:r w:rsidRPr="0076221C">
              <w:t>70</w:t>
            </w:r>
          </w:p>
        </w:tc>
        <w:tc>
          <w:tcPr>
            <w:tcW w:w="3160" w:type="dxa"/>
          </w:tcPr>
          <w:p w14:paraId="556CC9B5" w14:textId="77777777" w:rsidR="00E34178" w:rsidRPr="0076221C" w:rsidRDefault="003D30E1" w:rsidP="0076221C">
            <w:r w:rsidRPr="0076221C">
              <w:t xml:space="preserve">Grunnpensjon, </w:t>
            </w:r>
            <w:r w:rsidRPr="003D30E1">
              <w:rPr>
                <w:rStyle w:val="kursiv0"/>
              </w:rPr>
              <w:t>overslagsbevilgning</w:t>
            </w:r>
          </w:p>
        </w:tc>
        <w:tc>
          <w:tcPr>
            <w:tcW w:w="1120" w:type="dxa"/>
          </w:tcPr>
          <w:p w14:paraId="4982F7ED" w14:textId="77777777" w:rsidR="00E34178" w:rsidRPr="0076221C" w:rsidRDefault="003D30E1" w:rsidP="0076221C">
            <w:r w:rsidRPr="0076221C">
              <w:t>80 748 000</w:t>
            </w:r>
          </w:p>
        </w:tc>
        <w:tc>
          <w:tcPr>
            <w:tcW w:w="1120" w:type="dxa"/>
          </w:tcPr>
          <w:p w14:paraId="406E0A67" w14:textId="77777777" w:rsidR="00E34178" w:rsidRPr="0076221C" w:rsidRDefault="003D30E1" w:rsidP="0076221C">
            <w:r w:rsidRPr="0076221C">
              <w:t>692 000</w:t>
            </w:r>
          </w:p>
        </w:tc>
        <w:tc>
          <w:tcPr>
            <w:tcW w:w="1120" w:type="dxa"/>
          </w:tcPr>
          <w:p w14:paraId="5891D9F3" w14:textId="77777777" w:rsidR="00E34178" w:rsidRPr="0076221C" w:rsidRDefault="003D30E1" w:rsidP="0076221C">
            <w:r w:rsidRPr="0076221C">
              <w:t>-</w:t>
            </w:r>
          </w:p>
        </w:tc>
        <w:tc>
          <w:tcPr>
            <w:tcW w:w="1120" w:type="dxa"/>
          </w:tcPr>
          <w:p w14:paraId="6E631285" w14:textId="77777777" w:rsidR="00E34178" w:rsidRPr="0076221C" w:rsidRDefault="003D30E1" w:rsidP="0076221C">
            <w:r w:rsidRPr="0076221C">
              <w:t>-</w:t>
            </w:r>
          </w:p>
        </w:tc>
        <w:tc>
          <w:tcPr>
            <w:tcW w:w="1120" w:type="dxa"/>
          </w:tcPr>
          <w:p w14:paraId="69CA70F3" w14:textId="77777777" w:rsidR="00E34178" w:rsidRPr="0076221C" w:rsidRDefault="003D30E1" w:rsidP="0076221C">
            <w:r w:rsidRPr="0076221C">
              <w:t>81 440 000</w:t>
            </w:r>
          </w:p>
        </w:tc>
      </w:tr>
      <w:tr w:rsidR="00E34178" w:rsidRPr="0076221C" w14:paraId="638273B7" w14:textId="77777777" w:rsidTr="002B0003">
        <w:trPr>
          <w:trHeight w:val="360"/>
        </w:trPr>
        <w:tc>
          <w:tcPr>
            <w:tcW w:w="560" w:type="dxa"/>
          </w:tcPr>
          <w:p w14:paraId="63405715" w14:textId="77777777" w:rsidR="00E34178" w:rsidRPr="0076221C" w:rsidRDefault="00E34178" w:rsidP="0076221C"/>
        </w:tc>
        <w:tc>
          <w:tcPr>
            <w:tcW w:w="560" w:type="dxa"/>
          </w:tcPr>
          <w:p w14:paraId="3659AD80" w14:textId="77777777" w:rsidR="00E34178" w:rsidRPr="0076221C" w:rsidRDefault="003D30E1" w:rsidP="0076221C">
            <w:r w:rsidRPr="0076221C">
              <w:t>71</w:t>
            </w:r>
          </w:p>
        </w:tc>
        <w:tc>
          <w:tcPr>
            <w:tcW w:w="3160" w:type="dxa"/>
          </w:tcPr>
          <w:p w14:paraId="2961DE6B" w14:textId="77777777" w:rsidR="00E34178" w:rsidRPr="0076221C" w:rsidRDefault="003D30E1" w:rsidP="0076221C">
            <w:r w:rsidRPr="0076221C">
              <w:t xml:space="preserve">Tilleggspensjon, </w:t>
            </w:r>
            <w:r w:rsidRPr="003D30E1">
              <w:rPr>
                <w:rStyle w:val="kursiv0"/>
              </w:rPr>
              <w:t>overslagsbevilgning</w:t>
            </w:r>
          </w:p>
        </w:tc>
        <w:tc>
          <w:tcPr>
            <w:tcW w:w="1120" w:type="dxa"/>
          </w:tcPr>
          <w:p w14:paraId="2A9E7D53" w14:textId="77777777" w:rsidR="00E34178" w:rsidRPr="0076221C" w:rsidRDefault="003D30E1" w:rsidP="0076221C">
            <w:r w:rsidRPr="0076221C">
              <w:t>159 697 000</w:t>
            </w:r>
          </w:p>
        </w:tc>
        <w:tc>
          <w:tcPr>
            <w:tcW w:w="1120" w:type="dxa"/>
          </w:tcPr>
          <w:p w14:paraId="1D3A9373" w14:textId="77777777" w:rsidR="00E34178" w:rsidRPr="0076221C" w:rsidRDefault="003D30E1" w:rsidP="0076221C">
            <w:r w:rsidRPr="0076221C">
              <w:t>2 073 000</w:t>
            </w:r>
          </w:p>
        </w:tc>
        <w:tc>
          <w:tcPr>
            <w:tcW w:w="1120" w:type="dxa"/>
          </w:tcPr>
          <w:p w14:paraId="6B376264" w14:textId="77777777" w:rsidR="00E34178" w:rsidRPr="0076221C" w:rsidRDefault="003D30E1" w:rsidP="0076221C">
            <w:r w:rsidRPr="0076221C">
              <w:t>-</w:t>
            </w:r>
          </w:p>
        </w:tc>
        <w:tc>
          <w:tcPr>
            <w:tcW w:w="1120" w:type="dxa"/>
          </w:tcPr>
          <w:p w14:paraId="46C67856" w14:textId="77777777" w:rsidR="00E34178" w:rsidRPr="0076221C" w:rsidRDefault="003D30E1" w:rsidP="0076221C">
            <w:r w:rsidRPr="0076221C">
              <w:t>-</w:t>
            </w:r>
          </w:p>
        </w:tc>
        <w:tc>
          <w:tcPr>
            <w:tcW w:w="1120" w:type="dxa"/>
          </w:tcPr>
          <w:p w14:paraId="47034532" w14:textId="77777777" w:rsidR="00E34178" w:rsidRPr="0076221C" w:rsidRDefault="003D30E1" w:rsidP="0076221C">
            <w:r w:rsidRPr="0076221C">
              <w:t>161 770 000</w:t>
            </w:r>
          </w:p>
        </w:tc>
      </w:tr>
      <w:tr w:rsidR="00E34178" w:rsidRPr="0076221C" w14:paraId="37B94A05" w14:textId="77777777" w:rsidTr="002B0003">
        <w:trPr>
          <w:trHeight w:val="360"/>
        </w:trPr>
        <w:tc>
          <w:tcPr>
            <w:tcW w:w="560" w:type="dxa"/>
          </w:tcPr>
          <w:p w14:paraId="1E9E2A8B" w14:textId="77777777" w:rsidR="00E34178" w:rsidRPr="0076221C" w:rsidRDefault="00E34178" w:rsidP="0076221C"/>
        </w:tc>
        <w:tc>
          <w:tcPr>
            <w:tcW w:w="560" w:type="dxa"/>
          </w:tcPr>
          <w:p w14:paraId="34D2E206" w14:textId="77777777" w:rsidR="00E34178" w:rsidRPr="0076221C" w:rsidRDefault="003D30E1" w:rsidP="0076221C">
            <w:r w:rsidRPr="0076221C">
              <w:t>72</w:t>
            </w:r>
          </w:p>
        </w:tc>
        <w:tc>
          <w:tcPr>
            <w:tcW w:w="3160" w:type="dxa"/>
          </w:tcPr>
          <w:p w14:paraId="1935DD9E" w14:textId="77777777" w:rsidR="00E34178" w:rsidRPr="0076221C" w:rsidRDefault="003D30E1" w:rsidP="0076221C">
            <w:r w:rsidRPr="0076221C">
              <w:t xml:space="preserve">Inntektspensjon, </w:t>
            </w:r>
            <w:r w:rsidRPr="003D30E1">
              <w:rPr>
                <w:rStyle w:val="kursiv0"/>
              </w:rPr>
              <w:t>overslagsbevilgning</w:t>
            </w:r>
          </w:p>
        </w:tc>
        <w:tc>
          <w:tcPr>
            <w:tcW w:w="1120" w:type="dxa"/>
          </w:tcPr>
          <w:p w14:paraId="4283BD48" w14:textId="77777777" w:rsidR="00E34178" w:rsidRPr="0076221C" w:rsidRDefault="003D30E1" w:rsidP="0076221C">
            <w:r w:rsidRPr="0076221C">
              <w:t>6 561 000</w:t>
            </w:r>
          </w:p>
        </w:tc>
        <w:tc>
          <w:tcPr>
            <w:tcW w:w="1120" w:type="dxa"/>
          </w:tcPr>
          <w:p w14:paraId="5301468D" w14:textId="77777777" w:rsidR="00E34178" w:rsidRPr="0076221C" w:rsidRDefault="003D30E1" w:rsidP="0076221C">
            <w:r w:rsidRPr="0076221C">
              <w:t>119 000</w:t>
            </w:r>
          </w:p>
        </w:tc>
        <w:tc>
          <w:tcPr>
            <w:tcW w:w="1120" w:type="dxa"/>
          </w:tcPr>
          <w:p w14:paraId="72FC6F6E" w14:textId="77777777" w:rsidR="00E34178" w:rsidRPr="0076221C" w:rsidRDefault="003D30E1" w:rsidP="0076221C">
            <w:r w:rsidRPr="0076221C">
              <w:t>-</w:t>
            </w:r>
          </w:p>
        </w:tc>
        <w:tc>
          <w:tcPr>
            <w:tcW w:w="1120" w:type="dxa"/>
          </w:tcPr>
          <w:p w14:paraId="594BB17E" w14:textId="77777777" w:rsidR="00E34178" w:rsidRPr="0076221C" w:rsidRDefault="003D30E1" w:rsidP="0076221C">
            <w:r w:rsidRPr="0076221C">
              <w:t>-</w:t>
            </w:r>
          </w:p>
        </w:tc>
        <w:tc>
          <w:tcPr>
            <w:tcW w:w="1120" w:type="dxa"/>
          </w:tcPr>
          <w:p w14:paraId="47E50338" w14:textId="77777777" w:rsidR="00E34178" w:rsidRPr="0076221C" w:rsidRDefault="003D30E1" w:rsidP="0076221C">
            <w:r w:rsidRPr="0076221C">
              <w:t>6 680 000</w:t>
            </w:r>
          </w:p>
        </w:tc>
      </w:tr>
      <w:tr w:rsidR="00E34178" w:rsidRPr="0076221C" w14:paraId="15D421FF" w14:textId="77777777" w:rsidTr="002B0003">
        <w:trPr>
          <w:trHeight w:val="580"/>
        </w:trPr>
        <w:tc>
          <w:tcPr>
            <w:tcW w:w="560" w:type="dxa"/>
          </w:tcPr>
          <w:p w14:paraId="5A597104" w14:textId="77777777" w:rsidR="00E34178" w:rsidRPr="0076221C" w:rsidRDefault="00E34178" w:rsidP="0076221C"/>
        </w:tc>
        <w:tc>
          <w:tcPr>
            <w:tcW w:w="560" w:type="dxa"/>
          </w:tcPr>
          <w:p w14:paraId="34518012" w14:textId="77777777" w:rsidR="00E34178" w:rsidRPr="0076221C" w:rsidRDefault="003D30E1" w:rsidP="0076221C">
            <w:r w:rsidRPr="0076221C">
              <w:t>73</w:t>
            </w:r>
          </w:p>
        </w:tc>
        <w:tc>
          <w:tcPr>
            <w:tcW w:w="3160" w:type="dxa"/>
          </w:tcPr>
          <w:p w14:paraId="35AAEF4F" w14:textId="77777777" w:rsidR="00E34178" w:rsidRPr="0076221C" w:rsidRDefault="003D30E1" w:rsidP="0076221C">
            <w:r w:rsidRPr="0076221C">
              <w:t xml:space="preserve">Særtillegg, pensjonstillegg mv., </w:t>
            </w:r>
            <w:r w:rsidRPr="003D30E1">
              <w:rPr>
                <w:rStyle w:val="kursiv0"/>
              </w:rPr>
              <w:t>overslagsbevilgning</w:t>
            </w:r>
          </w:p>
        </w:tc>
        <w:tc>
          <w:tcPr>
            <w:tcW w:w="1120" w:type="dxa"/>
          </w:tcPr>
          <w:p w14:paraId="79AB6916" w14:textId="77777777" w:rsidR="00E34178" w:rsidRPr="0076221C" w:rsidRDefault="003D30E1" w:rsidP="0076221C">
            <w:r w:rsidRPr="0076221C">
              <w:t>6 246 000</w:t>
            </w:r>
          </w:p>
        </w:tc>
        <w:tc>
          <w:tcPr>
            <w:tcW w:w="1120" w:type="dxa"/>
          </w:tcPr>
          <w:p w14:paraId="3FEB6475" w14:textId="77777777" w:rsidR="00E34178" w:rsidRPr="0076221C" w:rsidRDefault="003D30E1" w:rsidP="0076221C">
            <w:r w:rsidRPr="0076221C">
              <w:t>774 000</w:t>
            </w:r>
          </w:p>
        </w:tc>
        <w:tc>
          <w:tcPr>
            <w:tcW w:w="1120" w:type="dxa"/>
          </w:tcPr>
          <w:p w14:paraId="4479B2E5" w14:textId="77777777" w:rsidR="00E34178" w:rsidRPr="0076221C" w:rsidRDefault="003D30E1" w:rsidP="0076221C">
            <w:r w:rsidRPr="0076221C">
              <w:t>-</w:t>
            </w:r>
          </w:p>
        </w:tc>
        <w:tc>
          <w:tcPr>
            <w:tcW w:w="1120" w:type="dxa"/>
          </w:tcPr>
          <w:p w14:paraId="0BD0E598" w14:textId="77777777" w:rsidR="00E34178" w:rsidRPr="0076221C" w:rsidRDefault="003D30E1" w:rsidP="0076221C">
            <w:r w:rsidRPr="0076221C">
              <w:t>-</w:t>
            </w:r>
          </w:p>
        </w:tc>
        <w:tc>
          <w:tcPr>
            <w:tcW w:w="1120" w:type="dxa"/>
          </w:tcPr>
          <w:p w14:paraId="6804A8FF" w14:textId="77777777" w:rsidR="00E34178" w:rsidRPr="0076221C" w:rsidRDefault="003D30E1" w:rsidP="0076221C">
            <w:r w:rsidRPr="0076221C">
              <w:t>7 020 000</w:t>
            </w:r>
          </w:p>
        </w:tc>
      </w:tr>
      <w:tr w:rsidR="00E34178" w:rsidRPr="0076221C" w14:paraId="2F40D75D" w14:textId="77777777" w:rsidTr="002B0003">
        <w:trPr>
          <w:trHeight w:val="360"/>
        </w:trPr>
        <w:tc>
          <w:tcPr>
            <w:tcW w:w="560" w:type="dxa"/>
          </w:tcPr>
          <w:p w14:paraId="0628E192" w14:textId="77777777" w:rsidR="00E34178" w:rsidRPr="0076221C" w:rsidRDefault="003D30E1" w:rsidP="0076221C">
            <w:r w:rsidRPr="0076221C">
              <w:t>2680</w:t>
            </w:r>
          </w:p>
        </w:tc>
        <w:tc>
          <w:tcPr>
            <w:tcW w:w="560" w:type="dxa"/>
          </w:tcPr>
          <w:p w14:paraId="69625EC6" w14:textId="77777777" w:rsidR="00E34178" w:rsidRPr="0076221C" w:rsidRDefault="00E34178" w:rsidP="0076221C"/>
        </w:tc>
        <w:tc>
          <w:tcPr>
            <w:tcW w:w="3160" w:type="dxa"/>
          </w:tcPr>
          <w:p w14:paraId="7DDACFBB" w14:textId="77777777" w:rsidR="00E34178" w:rsidRPr="0076221C" w:rsidRDefault="003D30E1" w:rsidP="0076221C">
            <w:r w:rsidRPr="0076221C">
              <w:t>Etterlatte</w:t>
            </w:r>
          </w:p>
        </w:tc>
        <w:tc>
          <w:tcPr>
            <w:tcW w:w="1120" w:type="dxa"/>
          </w:tcPr>
          <w:p w14:paraId="4E603829" w14:textId="77777777" w:rsidR="00E34178" w:rsidRPr="0076221C" w:rsidRDefault="00E34178" w:rsidP="0076221C"/>
        </w:tc>
        <w:tc>
          <w:tcPr>
            <w:tcW w:w="1120" w:type="dxa"/>
          </w:tcPr>
          <w:p w14:paraId="5C576737" w14:textId="77777777" w:rsidR="00E34178" w:rsidRPr="0076221C" w:rsidRDefault="00E34178" w:rsidP="0076221C"/>
        </w:tc>
        <w:tc>
          <w:tcPr>
            <w:tcW w:w="1120" w:type="dxa"/>
          </w:tcPr>
          <w:p w14:paraId="201F9F85" w14:textId="77777777" w:rsidR="00E34178" w:rsidRPr="0076221C" w:rsidRDefault="00E34178" w:rsidP="0076221C"/>
        </w:tc>
        <w:tc>
          <w:tcPr>
            <w:tcW w:w="1120" w:type="dxa"/>
          </w:tcPr>
          <w:p w14:paraId="7837726D" w14:textId="77777777" w:rsidR="00E34178" w:rsidRPr="0076221C" w:rsidRDefault="00E34178" w:rsidP="0076221C"/>
        </w:tc>
        <w:tc>
          <w:tcPr>
            <w:tcW w:w="1120" w:type="dxa"/>
          </w:tcPr>
          <w:p w14:paraId="022DB9E2" w14:textId="77777777" w:rsidR="00E34178" w:rsidRPr="0076221C" w:rsidRDefault="00E34178" w:rsidP="0076221C"/>
        </w:tc>
      </w:tr>
      <w:tr w:rsidR="00E34178" w:rsidRPr="0076221C" w14:paraId="062274D4" w14:textId="77777777" w:rsidTr="002B0003">
        <w:trPr>
          <w:trHeight w:val="360"/>
        </w:trPr>
        <w:tc>
          <w:tcPr>
            <w:tcW w:w="560" w:type="dxa"/>
          </w:tcPr>
          <w:p w14:paraId="6592D078" w14:textId="77777777" w:rsidR="00E34178" w:rsidRPr="0076221C" w:rsidRDefault="00E34178" w:rsidP="0076221C"/>
        </w:tc>
        <w:tc>
          <w:tcPr>
            <w:tcW w:w="560" w:type="dxa"/>
          </w:tcPr>
          <w:p w14:paraId="4C547997" w14:textId="77777777" w:rsidR="00E34178" w:rsidRPr="0076221C" w:rsidRDefault="003D30E1" w:rsidP="0076221C">
            <w:r w:rsidRPr="0076221C">
              <w:t>70</w:t>
            </w:r>
          </w:p>
        </w:tc>
        <w:tc>
          <w:tcPr>
            <w:tcW w:w="3160" w:type="dxa"/>
          </w:tcPr>
          <w:p w14:paraId="5FC96235" w14:textId="77777777" w:rsidR="00E34178" w:rsidRPr="0076221C" w:rsidRDefault="003D30E1" w:rsidP="0076221C">
            <w:r w:rsidRPr="0076221C">
              <w:t xml:space="preserve">Grunnpensjon, </w:t>
            </w:r>
            <w:r w:rsidRPr="003D30E1">
              <w:rPr>
                <w:rStyle w:val="kursiv0"/>
              </w:rPr>
              <w:t>overslagsbevilgning</w:t>
            </w:r>
          </w:p>
        </w:tc>
        <w:tc>
          <w:tcPr>
            <w:tcW w:w="1120" w:type="dxa"/>
          </w:tcPr>
          <w:p w14:paraId="4BC9689D" w14:textId="77777777" w:rsidR="00E34178" w:rsidRPr="0076221C" w:rsidRDefault="003D30E1" w:rsidP="0076221C">
            <w:r w:rsidRPr="0076221C">
              <w:t>1 080 000</w:t>
            </w:r>
          </w:p>
        </w:tc>
        <w:tc>
          <w:tcPr>
            <w:tcW w:w="1120" w:type="dxa"/>
          </w:tcPr>
          <w:p w14:paraId="08BF3551" w14:textId="77777777" w:rsidR="00E34178" w:rsidRPr="0076221C" w:rsidRDefault="003D30E1" w:rsidP="0076221C">
            <w:r w:rsidRPr="0076221C">
              <w:t>20 000</w:t>
            </w:r>
          </w:p>
        </w:tc>
        <w:tc>
          <w:tcPr>
            <w:tcW w:w="1120" w:type="dxa"/>
          </w:tcPr>
          <w:p w14:paraId="2A6D1595" w14:textId="77777777" w:rsidR="00E34178" w:rsidRPr="0076221C" w:rsidRDefault="003D30E1" w:rsidP="0076221C">
            <w:r w:rsidRPr="0076221C">
              <w:t>-</w:t>
            </w:r>
          </w:p>
        </w:tc>
        <w:tc>
          <w:tcPr>
            <w:tcW w:w="1120" w:type="dxa"/>
          </w:tcPr>
          <w:p w14:paraId="35E1AE9A" w14:textId="77777777" w:rsidR="00E34178" w:rsidRPr="0076221C" w:rsidRDefault="003D30E1" w:rsidP="0076221C">
            <w:r w:rsidRPr="0076221C">
              <w:t>-</w:t>
            </w:r>
          </w:p>
        </w:tc>
        <w:tc>
          <w:tcPr>
            <w:tcW w:w="1120" w:type="dxa"/>
          </w:tcPr>
          <w:p w14:paraId="2DF409A3" w14:textId="77777777" w:rsidR="00E34178" w:rsidRPr="0076221C" w:rsidRDefault="003D30E1" w:rsidP="0076221C">
            <w:r w:rsidRPr="0076221C">
              <w:t>1 100 000</w:t>
            </w:r>
          </w:p>
        </w:tc>
      </w:tr>
      <w:tr w:rsidR="00E34178" w:rsidRPr="0076221C" w14:paraId="6C2A2C49" w14:textId="77777777" w:rsidTr="002B0003">
        <w:trPr>
          <w:trHeight w:val="360"/>
        </w:trPr>
        <w:tc>
          <w:tcPr>
            <w:tcW w:w="560" w:type="dxa"/>
          </w:tcPr>
          <w:p w14:paraId="72E8AED9" w14:textId="77777777" w:rsidR="00E34178" w:rsidRPr="0076221C" w:rsidRDefault="00E34178" w:rsidP="0076221C"/>
        </w:tc>
        <w:tc>
          <w:tcPr>
            <w:tcW w:w="560" w:type="dxa"/>
          </w:tcPr>
          <w:p w14:paraId="63889FC2" w14:textId="77777777" w:rsidR="00E34178" w:rsidRPr="0076221C" w:rsidRDefault="003D30E1" w:rsidP="0076221C">
            <w:r w:rsidRPr="0076221C">
              <w:t>71</w:t>
            </w:r>
          </w:p>
        </w:tc>
        <w:tc>
          <w:tcPr>
            <w:tcW w:w="3160" w:type="dxa"/>
          </w:tcPr>
          <w:p w14:paraId="0B65C918" w14:textId="77777777" w:rsidR="00E34178" w:rsidRPr="0076221C" w:rsidRDefault="003D30E1" w:rsidP="0076221C">
            <w:r w:rsidRPr="0076221C">
              <w:t xml:space="preserve">Tilleggspensjon, </w:t>
            </w:r>
            <w:r w:rsidRPr="003D30E1">
              <w:rPr>
                <w:rStyle w:val="kursiv0"/>
              </w:rPr>
              <w:t>overslagsbevilgning</w:t>
            </w:r>
          </w:p>
        </w:tc>
        <w:tc>
          <w:tcPr>
            <w:tcW w:w="1120" w:type="dxa"/>
          </w:tcPr>
          <w:p w14:paraId="5AE05B9C" w14:textId="77777777" w:rsidR="00E34178" w:rsidRPr="0076221C" w:rsidRDefault="003D30E1" w:rsidP="0076221C">
            <w:r w:rsidRPr="0076221C">
              <w:t>785 000</w:t>
            </w:r>
          </w:p>
        </w:tc>
        <w:tc>
          <w:tcPr>
            <w:tcW w:w="1120" w:type="dxa"/>
          </w:tcPr>
          <w:p w14:paraId="6C274ADB" w14:textId="77777777" w:rsidR="00E34178" w:rsidRPr="0076221C" w:rsidRDefault="003D30E1" w:rsidP="0076221C">
            <w:r w:rsidRPr="0076221C">
              <w:t>25 000</w:t>
            </w:r>
          </w:p>
        </w:tc>
        <w:tc>
          <w:tcPr>
            <w:tcW w:w="1120" w:type="dxa"/>
          </w:tcPr>
          <w:p w14:paraId="3A6FB5EF" w14:textId="77777777" w:rsidR="00E34178" w:rsidRPr="0076221C" w:rsidRDefault="003D30E1" w:rsidP="0076221C">
            <w:r w:rsidRPr="0076221C">
              <w:t>-</w:t>
            </w:r>
          </w:p>
        </w:tc>
        <w:tc>
          <w:tcPr>
            <w:tcW w:w="1120" w:type="dxa"/>
          </w:tcPr>
          <w:p w14:paraId="6AA36DC2" w14:textId="77777777" w:rsidR="00E34178" w:rsidRPr="0076221C" w:rsidRDefault="003D30E1" w:rsidP="0076221C">
            <w:r w:rsidRPr="0076221C">
              <w:t>-</w:t>
            </w:r>
          </w:p>
        </w:tc>
        <w:tc>
          <w:tcPr>
            <w:tcW w:w="1120" w:type="dxa"/>
          </w:tcPr>
          <w:p w14:paraId="1AB6A6D0" w14:textId="77777777" w:rsidR="00E34178" w:rsidRPr="0076221C" w:rsidRDefault="003D30E1" w:rsidP="0076221C">
            <w:r w:rsidRPr="0076221C">
              <w:t>810 000</w:t>
            </w:r>
          </w:p>
        </w:tc>
      </w:tr>
      <w:tr w:rsidR="00E34178" w:rsidRPr="0076221C" w14:paraId="13CC45E2" w14:textId="77777777" w:rsidTr="002B0003">
        <w:trPr>
          <w:trHeight w:val="360"/>
        </w:trPr>
        <w:tc>
          <w:tcPr>
            <w:tcW w:w="560" w:type="dxa"/>
          </w:tcPr>
          <w:p w14:paraId="28F1EB9A" w14:textId="77777777" w:rsidR="00E34178" w:rsidRPr="0076221C" w:rsidRDefault="00E34178" w:rsidP="0076221C"/>
        </w:tc>
        <w:tc>
          <w:tcPr>
            <w:tcW w:w="560" w:type="dxa"/>
          </w:tcPr>
          <w:p w14:paraId="63E828D1" w14:textId="77777777" w:rsidR="00E34178" w:rsidRPr="0076221C" w:rsidRDefault="003D30E1" w:rsidP="0076221C">
            <w:r w:rsidRPr="0076221C">
              <w:t>72</w:t>
            </w:r>
          </w:p>
        </w:tc>
        <w:tc>
          <w:tcPr>
            <w:tcW w:w="3160" w:type="dxa"/>
          </w:tcPr>
          <w:p w14:paraId="5C72CAC4" w14:textId="77777777" w:rsidR="00E34178" w:rsidRPr="0076221C" w:rsidRDefault="003D30E1" w:rsidP="0076221C">
            <w:r w:rsidRPr="0076221C">
              <w:t xml:space="preserve">Særtillegg, </w:t>
            </w:r>
            <w:r w:rsidRPr="003D30E1">
              <w:rPr>
                <w:rStyle w:val="kursiv0"/>
              </w:rPr>
              <w:t>overslagsbevilgning</w:t>
            </w:r>
          </w:p>
        </w:tc>
        <w:tc>
          <w:tcPr>
            <w:tcW w:w="1120" w:type="dxa"/>
          </w:tcPr>
          <w:p w14:paraId="3AD9B02C" w14:textId="77777777" w:rsidR="00E34178" w:rsidRPr="0076221C" w:rsidRDefault="003D30E1" w:rsidP="0076221C">
            <w:r w:rsidRPr="0076221C">
              <w:t>83 000</w:t>
            </w:r>
          </w:p>
        </w:tc>
        <w:tc>
          <w:tcPr>
            <w:tcW w:w="1120" w:type="dxa"/>
          </w:tcPr>
          <w:p w14:paraId="4C486233" w14:textId="77777777" w:rsidR="00E34178" w:rsidRPr="0076221C" w:rsidRDefault="003D30E1" w:rsidP="0076221C">
            <w:r w:rsidRPr="0076221C">
              <w:t>3 000</w:t>
            </w:r>
          </w:p>
        </w:tc>
        <w:tc>
          <w:tcPr>
            <w:tcW w:w="1120" w:type="dxa"/>
          </w:tcPr>
          <w:p w14:paraId="0FEC0CAE" w14:textId="77777777" w:rsidR="00E34178" w:rsidRPr="0076221C" w:rsidRDefault="003D30E1" w:rsidP="0076221C">
            <w:r w:rsidRPr="0076221C">
              <w:t>-</w:t>
            </w:r>
          </w:p>
        </w:tc>
        <w:tc>
          <w:tcPr>
            <w:tcW w:w="1120" w:type="dxa"/>
          </w:tcPr>
          <w:p w14:paraId="6DAF33FE" w14:textId="77777777" w:rsidR="00E34178" w:rsidRPr="0076221C" w:rsidRDefault="003D30E1" w:rsidP="0076221C">
            <w:r w:rsidRPr="0076221C">
              <w:t>-</w:t>
            </w:r>
          </w:p>
        </w:tc>
        <w:tc>
          <w:tcPr>
            <w:tcW w:w="1120" w:type="dxa"/>
          </w:tcPr>
          <w:p w14:paraId="756A8DBB" w14:textId="77777777" w:rsidR="00E34178" w:rsidRPr="0076221C" w:rsidRDefault="003D30E1" w:rsidP="0076221C">
            <w:r w:rsidRPr="0076221C">
              <w:t>86 000</w:t>
            </w:r>
          </w:p>
        </w:tc>
      </w:tr>
      <w:tr w:rsidR="00E34178" w:rsidRPr="0076221C" w14:paraId="2DB9B95A" w14:textId="77777777" w:rsidTr="002B0003">
        <w:trPr>
          <w:trHeight w:val="580"/>
        </w:trPr>
        <w:tc>
          <w:tcPr>
            <w:tcW w:w="560" w:type="dxa"/>
          </w:tcPr>
          <w:p w14:paraId="1EA1A7D3" w14:textId="77777777" w:rsidR="00E34178" w:rsidRPr="0076221C" w:rsidRDefault="00E34178" w:rsidP="0076221C"/>
        </w:tc>
        <w:tc>
          <w:tcPr>
            <w:tcW w:w="560" w:type="dxa"/>
          </w:tcPr>
          <w:p w14:paraId="3AB01063" w14:textId="77777777" w:rsidR="00E34178" w:rsidRPr="0076221C" w:rsidRDefault="003D30E1" w:rsidP="0076221C">
            <w:r w:rsidRPr="0076221C">
              <w:t>74</w:t>
            </w:r>
          </w:p>
        </w:tc>
        <w:tc>
          <w:tcPr>
            <w:tcW w:w="3160" w:type="dxa"/>
          </w:tcPr>
          <w:p w14:paraId="0F716B6D" w14:textId="77777777" w:rsidR="00E34178" w:rsidRPr="0076221C" w:rsidRDefault="003D30E1" w:rsidP="0076221C">
            <w:r w:rsidRPr="0076221C">
              <w:t xml:space="preserve">Tilleggsstønader og stønad til skolepenger, </w:t>
            </w:r>
            <w:r w:rsidRPr="003D30E1">
              <w:rPr>
                <w:rStyle w:val="kursiv0"/>
              </w:rPr>
              <w:t>overslagsbevilgning</w:t>
            </w:r>
          </w:p>
        </w:tc>
        <w:tc>
          <w:tcPr>
            <w:tcW w:w="1120" w:type="dxa"/>
          </w:tcPr>
          <w:p w14:paraId="0D32F6B0" w14:textId="77777777" w:rsidR="00E34178" w:rsidRPr="0076221C" w:rsidRDefault="003D30E1" w:rsidP="0076221C">
            <w:r w:rsidRPr="0076221C">
              <w:t>1 000</w:t>
            </w:r>
          </w:p>
        </w:tc>
        <w:tc>
          <w:tcPr>
            <w:tcW w:w="1120" w:type="dxa"/>
          </w:tcPr>
          <w:p w14:paraId="772E795A" w14:textId="77777777" w:rsidR="00E34178" w:rsidRPr="0076221C" w:rsidRDefault="003D30E1" w:rsidP="0076221C">
            <w:r w:rsidRPr="0076221C">
              <w:t>-900</w:t>
            </w:r>
          </w:p>
        </w:tc>
        <w:tc>
          <w:tcPr>
            <w:tcW w:w="1120" w:type="dxa"/>
          </w:tcPr>
          <w:p w14:paraId="4CF27378" w14:textId="77777777" w:rsidR="00E34178" w:rsidRPr="0076221C" w:rsidRDefault="003D30E1" w:rsidP="0076221C">
            <w:r w:rsidRPr="0076221C">
              <w:t>-</w:t>
            </w:r>
          </w:p>
        </w:tc>
        <w:tc>
          <w:tcPr>
            <w:tcW w:w="1120" w:type="dxa"/>
          </w:tcPr>
          <w:p w14:paraId="0C44B384" w14:textId="77777777" w:rsidR="00E34178" w:rsidRPr="0076221C" w:rsidRDefault="003D30E1" w:rsidP="0076221C">
            <w:r w:rsidRPr="0076221C">
              <w:t>-</w:t>
            </w:r>
          </w:p>
        </w:tc>
        <w:tc>
          <w:tcPr>
            <w:tcW w:w="1120" w:type="dxa"/>
          </w:tcPr>
          <w:p w14:paraId="42A7782A" w14:textId="77777777" w:rsidR="00E34178" w:rsidRPr="0076221C" w:rsidRDefault="003D30E1" w:rsidP="0076221C">
            <w:r w:rsidRPr="0076221C">
              <w:t>100</w:t>
            </w:r>
          </w:p>
        </w:tc>
      </w:tr>
      <w:tr w:rsidR="00E34178" w:rsidRPr="0076221C" w14:paraId="4CFB921D" w14:textId="77777777" w:rsidTr="002B0003">
        <w:trPr>
          <w:trHeight w:val="580"/>
        </w:trPr>
        <w:tc>
          <w:tcPr>
            <w:tcW w:w="560" w:type="dxa"/>
          </w:tcPr>
          <w:p w14:paraId="49088038" w14:textId="77777777" w:rsidR="00E34178" w:rsidRPr="0076221C" w:rsidRDefault="00E34178" w:rsidP="0076221C"/>
        </w:tc>
        <w:tc>
          <w:tcPr>
            <w:tcW w:w="560" w:type="dxa"/>
          </w:tcPr>
          <w:p w14:paraId="662BCBF8" w14:textId="77777777" w:rsidR="00E34178" w:rsidRPr="0076221C" w:rsidRDefault="003D30E1" w:rsidP="0076221C">
            <w:r w:rsidRPr="0076221C">
              <w:t>75</w:t>
            </w:r>
          </w:p>
        </w:tc>
        <w:tc>
          <w:tcPr>
            <w:tcW w:w="3160" w:type="dxa"/>
          </w:tcPr>
          <w:p w14:paraId="393CCAF3" w14:textId="77777777" w:rsidR="00E34178" w:rsidRPr="0076221C" w:rsidRDefault="003D30E1" w:rsidP="0076221C">
            <w:r w:rsidRPr="0076221C">
              <w:t xml:space="preserve">Stønad til barnetilsyn til gjenlevende i arbeid, </w:t>
            </w:r>
            <w:r w:rsidRPr="003D30E1">
              <w:rPr>
                <w:rStyle w:val="kursiv0"/>
              </w:rPr>
              <w:t>overslagsbevilgning</w:t>
            </w:r>
          </w:p>
        </w:tc>
        <w:tc>
          <w:tcPr>
            <w:tcW w:w="1120" w:type="dxa"/>
          </w:tcPr>
          <w:p w14:paraId="6C42AEA8" w14:textId="77777777" w:rsidR="00E34178" w:rsidRPr="0076221C" w:rsidRDefault="003D30E1" w:rsidP="0076221C">
            <w:r w:rsidRPr="0076221C">
              <w:t>3 000</w:t>
            </w:r>
          </w:p>
        </w:tc>
        <w:tc>
          <w:tcPr>
            <w:tcW w:w="1120" w:type="dxa"/>
          </w:tcPr>
          <w:p w14:paraId="55334FD3" w14:textId="77777777" w:rsidR="00E34178" w:rsidRPr="0076221C" w:rsidRDefault="003D30E1" w:rsidP="0076221C">
            <w:r w:rsidRPr="0076221C">
              <w:t>-100</w:t>
            </w:r>
          </w:p>
        </w:tc>
        <w:tc>
          <w:tcPr>
            <w:tcW w:w="1120" w:type="dxa"/>
          </w:tcPr>
          <w:p w14:paraId="2C8A47F7" w14:textId="77777777" w:rsidR="00E34178" w:rsidRPr="0076221C" w:rsidRDefault="003D30E1" w:rsidP="0076221C">
            <w:r w:rsidRPr="0076221C">
              <w:t>-</w:t>
            </w:r>
          </w:p>
        </w:tc>
        <w:tc>
          <w:tcPr>
            <w:tcW w:w="1120" w:type="dxa"/>
          </w:tcPr>
          <w:p w14:paraId="4FF7A14D" w14:textId="77777777" w:rsidR="00E34178" w:rsidRPr="0076221C" w:rsidRDefault="003D30E1" w:rsidP="0076221C">
            <w:r w:rsidRPr="0076221C">
              <w:t>-</w:t>
            </w:r>
          </w:p>
        </w:tc>
        <w:tc>
          <w:tcPr>
            <w:tcW w:w="1120" w:type="dxa"/>
          </w:tcPr>
          <w:p w14:paraId="69F3E741" w14:textId="77777777" w:rsidR="00E34178" w:rsidRPr="0076221C" w:rsidRDefault="003D30E1" w:rsidP="0076221C">
            <w:r w:rsidRPr="0076221C">
              <w:t>2 900</w:t>
            </w:r>
          </w:p>
        </w:tc>
      </w:tr>
      <w:tr w:rsidR="00E34178" w:rsidRPr="0076221C" w14:paraId="2A1C26E2" w14:textId="77777777" w:rsidTr="002B0003">
        <w:trPr>
          <w:trHeight w:val="360"/>
        </w:trPr>
        <w:tc>
          <w:tcPr>
            <w:tcW w:w="560" w:type="dxa"/>
          </w:tcPr>
          <w:p w14:paraId="6A2132C8" w14:textId="77777777" w:rsidR="00E34178" w:rsidRPr="0076221C" w:rsidRDefault="003D30E1" w:rsidP="0076221C">
            <w:r w:rsidRPr="0076221C">
              <w:t>2686</w:t>
            </w:r>
          </w:p>
        </w:tc>
        <w:tc>
          <w:tcPr>
            <w:tcW w:w="560" w:type="dxa"/>
          </w:tcPr>
          <w:p w14:paraId="16A6111A" w14:textId="77777777" w:rsidR="00E34178" w:rsidRPr="0076221C" w:rsidRDefault="00E34178" w:rsidP="0076221C"/>
        </w:tc>
        <w:tc>
          <w:tcPr>
            <w:tcW w:w="3160" w:type="dxa"/>
          </w:tcPr>
          <w:p w14:paraId="7BEAE23E" w14:textId="77777777" w:rsidR="00E34178" w:rsidRPr="0076221C" w:rsidRDefault="003D30E1" w:rsidP="0076221C">
            <w:r w:rsidRPr="0076221C">
              <w:t>Stønad ved gravferd</w:t>
            </w:r>
          </w:p>
        </w:tc>
        <w:tc>
          <w:tcPr>
            <w:tcW w:w="1120" w:type="dxa"/>
          </w:tcPr>
          <w:p w14:paraId="7CF64F85" w14:textId="77777777" w:rsidR="00E34178" w:rsidRPr="0076221C" w:rsidRDefault="00E34178" w:rsidP="0076221C"/>
        </w:tc>
        <w:tc>
          <w:tcPr>
            <w:tcW w:w="1120" w:type="dxa"/>
          </w:tcPr>
          <w:p w14:paraId="105589D8" w14:textId="77777777" w:rsidR="00E34178" w:rsidRPr="0076221C" w:rsidRDefault="00E34178" w:rsidP="0076221C"/>
        </w:tc>
        <w:tc>
          <w:tcPr>
            <w:tcW w:w="1120" w:type="dxa"/>
          </w:tcPr>
          <w:p w14:paraId="3C95E5EE" w14:textId="77777777" w:rsidR="00E34178" w:rsidRPr="0076221C" w:rsidRDefault="00E34178" w:rsidP="0076221C"/>
        </w:tc>
        <w:tc>
          <w:tcPr>
            <w:tcW w:w="1120" w:type="dxa"/>
          </w:tcPr>
          <w:p w14:paraId="5DA2B9B8" w14:textId="77777777" w:rsidR="00E34178" w:rsidRPr="0076221C" w:rsidRDefault="00E34178" w:rsidP="0076221C"/>
        </w:tc>
        <w:tc>
          <w:tcPr>
            <w:tcW w:w="1120" w:type="dxa"/>
          </w:tcPr>
          <w:p w14:paraId="46BBB504" w14:textId="77777777" w:rsidR="00E34178" w:rsidRPr="0076221C" w:rsidRDefault="00E34178" w:rsidP="0076221C"/>
        </w:tc>
      </w:tr>
      <w:tr w:rsidR="00E34178" w:rsidRPr="0076221C" w14:paraId="13EDFBA1" w14:textId="77777777" w:rsidTr="002B0003">
        <w:trPr>
          <w:trHeight w:val="580"/>
        </w:trPr>
        <w:tc>
          <w:tcPr>
            <w:tcW w:w="560" w:type="dxa"/>
          </w:tcPr>
          <w:p w14:paraId="150C6A12" w14:textId="77777777" w:rsidR="00E34178" w:rsidRPr="0076221C" w:rsidRDefault="00E34178" w:rsidP="0076221C"/>
        </w:tc>
        <w:tc>
          <w:tcPr>
            <w:tcW w:w="560" w:type="dxa"/>
          </w:tcPr>
          <w:p w14:paraId="184DF056" w14:textId="77777777" w:rsidR="00E34178" w:rsidRPr="0076221C" w:rsidRDefault="003D30E1" w:rsidP="0076221C">
            <w:r w:rsidRPr="0076221C">
              <w:t>70</w:t>
            </w:r>
          </w:p>
        </w:tc>
        <w:tc>
          <w:tcPr>
            <w:tcW w:w="3160" w:type="dxa"/>
          </w:tcPr>
          <w:p w14:paraId="0109C4C6" w14:textId="77777777" w:rsidR="00E34178" w:rsidRPr="0076221C" w:rsidRDefault="003D30E1" w:rsidP="0076221C">
            <w:r w:rsidRPr="0076221C">
              <w:t xml:space="preserve">Stønad ved gravferd, </w:t>
            </w:r>
            <w:r w:rsidRPr="003D30E1">
              <w:rPr>
                <w:rStyle w:val="kursiv0"/>
              </w:rPr>
              <w:t>overslagsbevilgning</w:t>
            </w:r>
          </w:p>
        </w:tc>
        <w:tc>
          <w:tcPr>
            <w:tcW w:w="1120" w:type="dxa"/>
          </w:tcPr>
          <w:p w14:paraId="6ECE95E0" w14:textId="77777777" w:rsidR="00E34178" w:rsidRPr="0076221C" w:rsidRDefault="003D30E1" w:rsidP="0076221C">
            <w:r w:rsidRPr="0076221C">
              <w:t>235 000</w:t>
            </w:r>
          </w:p>
        </w:tc>
        <w:tc>
          <w:tcPr>
            <w:tcW w:w="1120" w:type="dxa"/>
          </w:tcPr>
          <w:p w14:paraId="0658AA31" w14:textId="77777777" w:rsidR="00E34178" w:rsidRPr="0076221C" w:rsidRDefault="003D30E1" w:rsidP="0076221C">
            <w:r w:rsidRPr="0076221C">
              <w:t>10 000</w:t>
            </w:r>
          </w:p>
        </w:tc>
        <w:tc>
          <w:tcPr>
            <w:tcW w:w="1120" w:type="dxa"/>
          </w:tcPr>
          <w:p w14:paraId="1285C38A" w14:textId="77777777" w:rsidR="00E34178" w:rsidRPr="0076221C" w:rsidRDefault="003D30E1" w:rsidP="0076221C">
            <w:r w:rsidRPr="0076221C">
              <w:t>-</w:t>
            </w:r>
          </w:p>
        </w:tc>
        <w:tc>
          <w:tcPr>
            <w:tcW w:w="1120" w:type="dxa"/>
          </w:tcPr>
          <w:p w14:paraId="30AB3F47" w14:textId="77777777" w:rsidR="00E34178" w:rsidRPr="0076221C" w:rsidRDefault="003D30E1" w:rsidP="0076221C">
            <w:r w:rsidRPr="0076221C">
              <w:t>-</w:t>
            </w:r>
          </w:p>
        </w:tc>
        <w:tc>
          <w:tcPr>
            <w:tcW w:w="1120" w:type="dxa"/>
          </w:tcPr>
          <w:p w14:paraId="34A75ED6" w14:textId="77777777" w:rsidR="00E34178" w:rsidRPr="0076221C" w:rsidRDefault="003D30E1" w:rsidP="0076221C">
            <w:r w:rsidRPr="0076221C">
              <w:t>245 000</w:t>
            </w:r>
          </w:p>
        </w:tc>
      </w:tr>
      <w:tr w:rsidR="00E34178" w:rsidRPr="0076221C" w14:paraId="64A509DF" w14:textId="77777777" w:rsidTr="002B0003">
        <w:trPr>
          <w:trHeight w:val="360"/>
        </w:trPr>
        <w:tc>
          <w:tcPr>
            <w:tcW w:w="560" w:type="dxa"/>
          </w:tcPr>
          <w:p w14:paraId="2BDB18B2" w14:textId="77777777" w:rsidR="00E34178" w:rsidRPr="0076221C" w:rsidRDefault="003D30E1" w:rsidP="0076221C">
            <w:r w:rsidRPr="0076221C">
              <w:t>2711</w:t>
            </w:r>
          </w:p>
        </w:tc>
        <w:tc>
          <w:tcPr>
            <w:tcW w:w="560" w:type="dxa"/>
          </w:tcPr>
          <w:p w14:paraId="0F4F29E7" w14:textId="77777777" w:rsidR="00E34178" w:rsidRPr="0076221C" w:rsidRDefault="00E34178" w:rsidP="0076221C"/>
        </w:tc>
        <w:tc>
          <w:tcPr>
            <w:tcW w:w="3160" w:type="dxa"/>
          </w:tcPr>
          <w:p w14:paraId="6B073019" w14:textId="77777777" w:rsidR="00E34178" w:rsidRPr="0076221C" w:rsidRDefault="003D30E1" w:rsidP="0076221C">
            <w:r w:rsidRPr="0076221C">
              <w:t>Spesialisthelsetjeneste mv.</w:t>
            </w:r>
          </w:p>
        </w:tc>
        <w:tc>
          <w:tcPr>
            <w:tcW w:w="1120" w:type="dxa"/>
          </w:tcPr>
          <w:p w14:paraId="0DCD1D3B" w14:textId="77777777" w:rsidR="00E34178" w:rsidRPr="0076221C" w:rsidRDefault="00E34178" w:rsidP="0076221C"/>
        </w:tc>
        <w:tc>
          <w:tcPr>
            <w:tcW w:w="1120" w:type="dxa"/>
          </w:tcPr>
          <w:p w14:paraId="10E71483" w14:textId="77777777" w:rsidR="00E34178" w:rsidRPr="0076221C" w:rsidRDefault="00E34178" w:rsidP="0076221C"/>
        </w:tc>
        <w:tc>
          <w:tcPr>
            <w:tcW w:w="1120" w:type="dxa"/>
          </w:tcPr>
          <w:p w14:paraId="0C0AA249" w14:textId="77777777" w:rsidR="00E34178" w:rsidRPr="0076221C" w:rsidRDefault="00E34178" w:rsidP="0076221C"/>
        </w:tc>
        <w:tc>
          <w:tcPr>
            <w:tcW w:w="1120" w:type="dxa"/>
          </w:tcPr>
          <w:p w14:paraId="0F0082F2" w14:textId="77777777" w:rsidR="00E34178" w:rsidRPr="0076221C" w:rsidRDefault="00E34178" w:rsidP="0076221C"/>
        </w:tc>
        <w:tc>
          <w:tcPr>
            <w:tcW w:w="1120" w:type="dxa"/>
          </w:tcPr>
          <w:p w14:paraId="21AC28C6" w14:textId="77777777" w:rsidR="00E34178" w:rsidRPr="0076221C" w:rsidRDefault="00E34178" w:rsidP="0076221C"/>
        </w:tc>
      </w:tr>
      <w:tr w:rsidR="00E34178" w:rsidRPr="0076221C" w14:paraId="47538771" w14:textId="77777777" w:rsidTr="002B0003">
        <w:trPr>
          <w:trHeight w:val="360"/>
        </w:trPr>
        <w:tc>
          <w:tcPr>
            <w:tcW w:w="560" w:type="dxa"/>
          </w:tcPr>
          <w:p w14:paraId="2A7896F7" w14:textId="77777777" w:rsidR="00E34178" w:rsidRPr="0076221C" w:rsidRDefault="00E34178" w:rsidP="0076221C"/>
        </w:tc>
        <w:tc>
          <w:tcPr>
            <w:tcW w:w="560" w:type="dxa"/>
          </w:tcPr>
          <w:p w14:paraId="6F444B3C" w14:textId="77777777" w:rsidR="00E34178" w:rsidRPr="0076221C" w:rsidRDefault="003D30E1" w:rsidP="0076221C">
            <w:r w:rsidRPr="0076221C">
              <w:t>70</w:t>
            </w:r>
          </w:p>
        </w:tc>
        <w:tc>
          <w:tcPr>
            <w:tcW w:w="3160" w:type="dxa"/>
          </w:tcPr>
          <w:p w14:paraId="2A071DE8" w14:textId="77777777" w:rsidR="00E34178" w:rsidRPr="0076221C" w:rsidRDefault="003D30E1" w:rsidP="0076221C">
            <w:r w:rsidRPr="0076221C">
              <w:t xml:space="preserve">Spesialisthjelp </w:t>
            </w:r>
          </w:p>
        </w:tc>
        <w:tc>
          <w:tcPr>
            <w:tcW w:w="1120" w:type="dxa"/>
          </w:tcPr>
          <w:p w14:paraId="6E131057" w14:textId="77777777" w:rsidR="00E34178" w:rsidRPr="0076221C" w:rsidRDefault="003D30E1" w:rsidP="0076221C">
            <w:r w:rsidRPr="0076221C">
              <w:t>2 300 050</w:t>
            </w:r>
          </w:p>
        </w:tc>
        <w:tc>
          <w:tcPr>
            <w:tcW w:w="1120" w:type="dxa"/>
          </w:tcPr>
          <w:p w14:paraId="6C66C93F" w14:textId="77777777" w:rsidR="00E34178" w:rsidRPr="0076221C" w:rsidRDefault="003D30E1" w:rsidP="0076221C">
            <w:r w:rsidRPr="0076221C">
              <w:t>60 000</w:t>
            </w:r>
          </w:p>
        </w:tc>
        <w:tc>
          <w:tcPr>
            <w:tcW w:w="1120" w:type="dxa"/>
          </w:tcPr>
          <w:p w14:paraId="3E43689A" w14:textId="77777777" w:rsidR="00E34178" w:rsidRPr="0076221C" w:rsidRDefault="003D30E1" w:rsidP="0076221C">
            <w:r w:rsidRPr="0076221C">
              <w:t>-</w:t>
            </w:r>
          </w:p>
        </w:tc>
        <w:tc>
          <w:tcPr>
            <w:tcW w:w="1120" w:type="dxa"/>
          </w:tcPr>
          <w:p w14:paraId="3B10B962" w14:textId="77777777" w:rsidR="00E34178" w:rsidRPr="0076221C" w:rsidRDefault="003D30E1" w:rsidP="0076221C">
            <w:r w:rsidRPr="0076221C">
              <w:t>-</w:t>
            </w:r>
          </w:p>
        </w:tc>
        <w:tc>
          <w:tcPr>
            <w:tcW w:w="1120" w:type="dxa"/>
          </w:tcPr>
          <w:p w14:paraId="0BA4AB7D" w14:textId="77777777" w:rsidR="00E34178" w:rsidRPr="0076221C" w:rsidRDefault="003D30E1" w:rsidP="0076221C">
            <w:r w:rsidRPr="0076221C">
              <w:t>2 360 050</w:t>
            </w:r>
          </w:p>
        </w:tc>
      </w:tr>
      <w:tr w:rsidR="00E34178" w:rsidRPr="0076221C" w14:paraId="2A67034D" w14:textId="77777777" w:rsidTr="002B0003">
        <w:trPr>
          <w:trHeight w:val="360"/>
        </w:trPr>
        <w:tc>
          <w:tcPr>
            <w:tcW w:w="560" w:type="dxa"/>
          </w:tcPr>
          <w:p w14:paraId="6A7FDA42" w14:textId="77777777" w:rsidR="00E34178" w:rsidRPr="0076221C" w:rsidRDefault="00E34178" w:rsidP="0076221C"/>
        </w:tc>
        <w:tc>
          <w:tcPr>
            <w:tcW w:w="560" w:type="dxa"/>
          </w:tcPr>
          <w:p w14:paraId="45E4F882" w14:textId="77777777" w:rsidR="00E34178" w:rsidRPr="0076221C" w:rsidRDefault="003D30E1" w:rsidP="0076221C">
            <w:r w:rsidRPr="0076221C">
              <w:t>71</w:t>
            </w:r>
          </w:p>
        </w:tc>
        <w:tc>
          <w:tcPr>
            <w:tcW w:w="3160" w:type="dxa"/>
          </w:tcPr>
          <w:p w14:paraId="7C1E6798" w14:textId="77777777" w:rsidR="00E34178" w:rsidRPr="0076221C" w:rsidRDefault="003D30E1" w:rsidP="0076221C">
            <w:r w:rsidRPr="0076221C">
              <w:t xml:space="preserve">Psykologhjelp </w:t>
            </w:r>
          </w:p>
        </w:tc>
        <w:tc>
          <w:tcPr>
            <w:tcW w:w="1120" w:type="dxa"/>
          </w:tcPr>
          <w:p w14:paraId="3579204A" w14:textId="77777777" w:rsidR="00E34178" w:rsidRPr="0076221C" w:rsidRDefault="003D30E1" w:rsidP="0076221C">
            <w:r w:rsidRPr="0076221C">
              <w:t>354 300</w:t>
            </w:r>
          </w:p>
        </w:tc>
        <w:tc>
          <w:tcPr>
            <w:tcW w:w="1120" w:type="dxa"/>
          </w:tcPr>
          <w:p w14:paraId="02D88A48" w14:textId="77777777" w:rsidR="00E34178" w:rsidRPr="0076221C" w:rsidRDefault="003D30E1" w:rsidP="0076221C">
            <w:r w:rsidRPr="0076221C">
              <w:t>13 700</w:t>
            </w:r>
          </w:p>
        </w:tc>
        <w:tc>
          <w:tcPr>
            <w:tcW w:w="1120" w:type="dxa"/>
          </w:tcPr>
          <w:p w14:paraId="483DA600" w14:textId="77777777" w:rsidR="00E34178" w:rsidRPr="0076221C" w:rsidRDefault="003D30E1" w:rsidP="0076221C">
            <w:r w:rsidRPr="0076221C">
              <w:t>-</w:t>
            </w:r>
          </w:p>
        </w:tc>
        <w:tc>
          <w:tcPr>
            <w:tcW w:w="1120" w:type="dxa"/>
          </w:tcPr>
          <w:p w14:paraId="0016308A" w14:textId="77777777" w:rsidR="00E34178" w:rsidRPr="0076221C" w:rsidRDefault="003D30E1" w:rsidP="0076221C">
            <w:r w:rsidRPr="0076221C">
              <w:t>-</w:t>
            </w:r>
          </w:p>
        </w:tc>
        <w:tc>
          <w:tcPr>
            <w:tcW w:w="1120" w:type="dxa"/>
          </w:tcPr>
          <w:p w14:paraId="6E50BCC7" w14:textId="77777777" w:rsidR="00E34178" w:rsidRPr="0076221C" w:rsidRDefault="003D30E1" w:rsidP="0076221C">
            <w:r w:rsidRPr="0076221C">
              <w:t>368 000</w:t>
            </w:r>
          </w:p>
        </w:tc>
      </w:tr>
      <w:tr w:rsidR="00E34178" w:rsidRPr="0076221C" w14:paraId="18EFAEB3" w14:textId="77777777" w:rsidTr="002B0003">
        <w:trPr>
          <w:trHeight w:val="360"/>
        </w:trPr>
        <w:tc>
          <w:tcPr>
            <w:tcW w:w="560" w:type="dxa"/>
          </w:tcPr>
          <w:p w14:paraId="4CF65C8A" w14:textId="77777777" w:rsidR="00E34178" w:rsidRPr="0076221C" w:rsidRDefault="00E34178" w:rsidP="0076221C"/>
        </w:tc>
        <w:tc>
          <w:tcPr>
            <w:tcW w:w="560" w:type="dxa"/>
          </w:tcPr>
          <w:p w14:paraId="2249037C" w14:textId="77777777" w:rsidR="00E34178" w:rsidRPr="0076221C" w:rsidRDefault="003D30E1" w:rsidP="0076221C">
            <w:r w:rsidRPr="0076221C">
              <w:t>72</w:t>
            </w:r>
          </w:p>
        </w:tc>
        <w:tc>
          <w:tcPr>
            <w:tcW w:w="3160" w:type="dxa"/>
          </w:tcPr>
          <w:p w14:paraId="66176E5B" w14:textId="77777777" w:rsidR="00E34178" w:rsidRPr="0076221C" w:rsidRDefault="003D30E1" w:rsidP="0076221C">
            <w:r w:rsidRPr="0076221C">
              <w:t xml:space="preserve">Tannbehandling </w:t>
            </w:r>
          </w:p>
        </w:tc>
        <w:tc>
          <w:tcPr>
            <w:tcW w:w="1120" w:type="dxa"/>
          </w:tcPr>
          <w:p w14:paraId="2BF18FBF" w14:textId="77777777" w:rsidR="00E34178" w:rsidRPr="0076221C" w:rsidRDefault="003D30E1" w:rsidP="0076221C">
            <w:r w:rsidRPr="0076221C">
              <w:t>2 320 022</w:t>
            </w:r>
          </w:p>
        </w:tc>
        <w:tc>
          <w:tcPr>
            <w:tcW w:w="1120" w:type="dxa"/>
          </w:tcPr>
          <w:p w14:paraId="6D24616F" w14:textId="77777777" w:rsidR="00E34178" w:rsidRPr="0076221C" w:rsidRDefault="003D30E1" w:rsidP="0076221C">
            <w:r w:rsidRPr="0076221C">
              <w:t>80 000</w:t>
            </w:r>
          </w:p>
        </w:tc>
        <w:tc>
          <w:tcPr>
            <w:tcW w:w="1120" w:type="dxa"/>
          </w:tcPr>
          <w:p w14:paraId="27BAD15E" w14:textId="77777777" w:rsidR="00E34178" w:rsidRPr="0076221C" w:rsidRDefault="003D30E1" w:rsidP="0076221C">
            <w:r w:rsidRPr="0076221C">
              <w:t>-</w:t>
            </w:r>
          </w:p>
        </w:tc>
        <w:tc>
          <w:tcPr>
            <w:tcW w:w="1120" w:type="dxa"/>
          </w:tcPr>
          <w:p w14:paraId="44FEC84F" w14:textId="77777777" w:rsidR="00E34178" w:rsidRPr="0076221C" w:rsidRDefault="003D30E1" w:rsidP="0076221C">
            <w:r w:rsidRPr="0076221C">
              <w:t>-</w:t>
            </w:r>
          </w:p>
        </w:tc>
        <w:tc>
          <w:tcPr>
            <w:tcW w:w="1120" w:type="dxa"/>
          </w:tcPr>
          <w:p w14:paraId="7D574B46" w14:textId="77777777" w:rsidR="00E34178" w:rsidRPr="0076221C" w:rsidRDefault="003D30E1" w:rsidP="0076221C">
            <w:r w:rsidRPr="0076221C">
              <w:t>2 400 022</w:t>
            </w:r>
          </w:p>
        </w:tc>
      </w:tr>
      <w:tr w:rsidR="00E34178" w:rsidRPr="0076221C" w14:paraId="644DF526" w14:textId="77777777" w:rsidTr="002B0003">
        <w:trPr>
          <w:trHeight w:val="580"/>
        </w:trPr>
        <w:tc>
          <w:tcPr>
            <w:tcW w:w="560" w:type="dxa"/>
          </w:tcPr>
          <w:p w14:paraId="3E0DBCA7" w14:textId="77777777" w:rsidR="00E34178" w:rsidRPr="0076221C" w:rsidRDefault="00E34178" w:rsidP="0076221C"/>
        </w:tc>
        <w:tc>
          <w:tcPr>
            <w:tcW w:w="560" w:type="dxa"/>
          </w:tcPr>
          <w:p w14:paraId="300B3247" w14:textId="77777777" w:rsidR="00E34178" w:rsidRPr="0076221C" w:rsidRDefault="003D30E1" w:rsidP="0076221C">
            <w:r w:rsidRPr="0076221C">
              <w:t>76</w:t>
            </w:r>
          </w:p>
        </w:tc>
        <w:tc>
          <w:tcPr>
            <w:tcW w:w="3160" w:type="dxa"/>
          </w:tcPr>
          <w:p w14:paraId="38949EF1" w14:textId="77777777" w:rsidR="00E34178" w:rsidRPr="0076221C" w:rsidRDefault="003D30E1" w:rsidP="0076221C">
            <w:r w:rsidRPr="0076221C">
              <w:t xml:space="preserve">Private laboratorier og røntgeninstitutt </w:t>
            </w:r>
          </w:p>
        </w:tc>
        <w:tc>
          <w:tcPr>
            <w:tcW w:w="1120" w:type="dxa"/>
          </w:tcPr>
          <w:p w14:paraId="38A25287" w14:textId="77777777" w:rsidR="00E34178" w:rsidRPr="0076221C" w:rsidRDefault="003D30E1" w:rsidP="0076221C">
            <w:r w:rsidRPr="0076221C">
              <w:t>1 317 674</w:t>
            </w:r>
          </w:p>
        </w:tc>
        <w:tc>
          <w:tcPr>
            <w:tcW w:w="1120" w:type="dxa"/>
          </w:tcPr>
          <w:p w14:paraId="4644C9C1" w14:textId="77777777" w:rsidR="00E34178" w:rsidRPr="0076221C" w:rsidRDefault="003D30E1" w:rsidP="0076221C">
            <w:r w:rsidRPr="0076221C">
              <w:t>-189 000</w:t>
            </w:r>
          </w:p>
        </w:tc>
        <w:tc>
          <w:tcPr>
            <w:tcW w:w="1120" w:type="dxa"/>
          </w:tcPr>
          <w:p w14:paraId="57FCBA3E" w14:textId="77777777" w:rsidR="00E34178" w:rsidRPr="0076221C" w:rsidRDefault="003D30E1" w:rsidP="0076221C">
            <w:r w:rsidRPr="0076221C">
              <w:t>-</w:t>
            </w:r>
          </w:p>
        </w:tc>
        <w:tc>
          <w:tcPr>
            <w:tcW w:w="1120" w:type="dxa"/>
          </w:tcPr>
          <w:p w14:paraId="1581C128" w14:textId="77777777" w:rsidR="00E34178" w:rsidRPr="0076221C" w:rsidRDefault="003D30E1" w:rsidP="0076221C">
            <w:r w:rsidRPr="0076221C">
              <w:t>-</w:t>
            </w:r>
          </w:p>
        </w:tc>
        <w:tc>
          <w:tcPr>
            <w:tcW w:w="1120" w:type="dxa"/>
          </w:tcPr>
          <w:p w14:paraId="2DDBCCD6" w14:textId="77777777" w:rsidR="00E34178" w:rsidRPr="0076221C" w:rsidRDefault="003D30E1" w:rsidP="0076221C">
            <w:r w:rsidRPr="0076221C">
              <w:t>1 128 674</w:t>
            </w:r>
          </w:p>
        </w:tc>
      </w:tr>
      <w:tr w:rsidR="00E34178" w:rsidRPr="0076221C" w14:paraId="25EF6D5F" w14:textId="77777777" w:rsidTr="002B0003">
        <w:trPr>
          <w:trHeight w:val="360"/>
        </w:trPr>
        <w:tc>
          <w:tcPr>
            <w:tcW w:w="560" w:type="dxa"/>
          </w:tcPr>
          <w:p w14:paraId="1DC2909E" w14:textId="77777777" w:rsidR="00E34178" w:rsidRPr="0076221C" w:rsidRDefault="003D30E1" w:rsidP="0076221C">
            <w:r w:rsidRPr="0076221C">
              <w:t>2751</w:t>
            </w:r>
          </w:p>
        </w:tc>
        <w:tc>
          <w:tcPr>
            <w:tcW w:w="560" w:type="dxa"/>
          </w:tcPr>
          <w:p w14:paraId="4C32C0C2" w14:textId="77777777" w:rsidR="00E34178" w:rsidRPr="0076221C" w:rsidRDefault="00E34178" w:rsidP="0076221C"/>
        </w:tc>
        <w:tc>
          <w:tcPr>
            <w:tcW w:w="3160" w:type="dxa"/>
          </w:tcPr>
          <w:p w14:paraId="5219B7A1" w14:textId="77777777" w:rsidR="00E34178" w:rsidRPr="0076221C" w:rsidRDefault="003D30E1" w:rsidP="0076221C">
            <w:r w:rsidRPr="0076221C">
              <w:t>Legemidler mv.</w:t>
            </w:r>
          </w:p>
        </w:tc>
        <w:tc>
          <w:tcPr>
            <w:tcW w:w="1120" w:type="dxa"/>
          </w:tcPr>
          <w:p w14:paraId="3FA67D92" w14:textId="77777777" w:rsidR="00E34178" w:rsidRPr="0076221C" w:rsidRDefault="00E34178" w:rsidP="0076221C"/>
        </w:tc>
        <w:tc>
          <w:tcPr>
            <w:tcW w:w="1120" w:type="dxa"/>
          </w:tcPr>
          <w:p w14:paraId="712C1AF5" w14:textId="77777777" w:rsidR="00E34178" w:rsidRPr="0076221C" w:rsidRDefault="00E34178" w:rsidP="0076221C"/>
        </w:tc>
        <w:tc>
          <w:tcPr>
            <w:tcW w:w="1120" w:type="dxa"/>
          </w:tcPr>
          <w:p w14:paraId="44132FCD" w14:textId="77777777" w:rsidR="00E34178" w:rsidRPr="0076221C" w:rsidRDefault="00E34178" w:rsidP="0076221C"/>
        </w:tc>
        <w:tc>
          <w:tcPr>
            <w:tcW w:w="1120" w:type="dxa"/>
          </w:tcPr>
          <w:p w14:paraId="2F1D9C9F" w14:textId="77777777" w:rsidR="00E34178" w:rsidRPr="0076221C" w:rsidRDefault="00E34178" w:rsidP="0076221C"/>
        </w:tc>
        <w:tc>
          <w:tcPr>
            <w:tcW w:w="1120" w:type="dxa"/>
          </w:tcPr>
          <w:p w14:paraId="1E0E4EBD" w14:textId="77777777" w:rsidR="00E34178" w:rsidRPr="0076221C" w:rsidRDefault="00E34178" w:rsidP="0076221C"/>
        </w:tc>
      </w:tr>
      <w:tr w:rsidR="00E34178" w:rsidRPr="0076221C" w14:paraId="60028F6A" w14:textId="77777777" w:rsidTr="002B0003">
        <w:trPr>
          <w:trHeight w:val="360"/>
        </w:trPr>
        <w:tc>
          <w:tcPr>
            <w:tcW w:w="560" w:type="dxa"/>
          </w:tcPr>
          <w:p w14:paraId="6D439EA4" w14:textId="77777777" w:rsidR="00E34178" w:rsidRPr="0076221C" w:rsidRDefault="00E34178" w:rsidP="0076221C"/>
        </w:tc>
        <w:tc>
          <w:tcPr>
            <w:tcW w:w="560" w:type="dxa"/>
          </w:tcPr>
          <w:p w14:paraId="5629DE35" w14:textId="77777777" w:rsidR="00E34178" w:rsidRPr="0076221C" w:rsidRDefault="003D30E1" w:rsidP="0076221C">
            <w:r w:rsidRPr="0076221C">
              <w:t>70</w:t>
            </w:r>
          </w:p>
        </w:tc>
        <w:tc>
          <w:tcPr>
            <w:tcW w:w="3160" w:type="dxa"/>
          </w:tcPr>
          <w:p w14:paraId="1F3E6EFF" w14:textId="77777777" w:rsidR="00E34178" w:rsidRPr="0076221C" w:rsidRDefault="003D30E1" w:rsidP="0076221C">
            <w:r w:rsidRPr="0076221C">
              <w:t xml:space="preserve">Legemidler </w:t>
            </w:r>
          </w:p>
        </w:tc>
        <w:tc>
          <w:tcPr>
            <w:tcW w:w="1120" w:type="dxa"/>
          </w:tcPr>
          <w:p w14:paraId="3934FB03" w14:textId="77777777" w:rsidR="00E34178" w:rsidRPr="0076221C" w:rsidRDefault="003D30E1" w:rsidP="0076221C">
            <w:r w:rsidRPr="0076221C">
              <w:t>11 141 000</w:t>
            </w:r>
          </w:p>
        </w:tc>
        <w:tc>
          <w:tcPr>
            <w:tcW w:w="1120" w:type="dxa"/>
          </w:tcPr>
          <w:p w14:paraId="408E7BC8" w14:textId="77777777" w:rsidR="00E34178" w:rsidRPr="0076221C" w:rsidRDefault="003D30E1" w:rsidP="0076221C">
            <w:r w:rsidRPr="0076221C">
              <w:t>39 000</w:t>
            </w:r>
          </w:p>
        </w:tc>
        <w:tc>
          <w:tcPr>
            <w:tcW w:w="1120" w:type="dxa"/>
          </w:tcPr>
          <w:p w14:paraId="352F6B64" w14:textId="77777777" w:rsidR="00E34178" w:rsidRPr="0076221C" w:rsidRDefault="003D30E1" w:rsidP="0076221C">
            <w:r w:rsidRPr="0076221C">
              <w:t>-</w:t>
            </w:r>
          </w:p>
        </w:tc>
        <w:tc>
          <w:tcPr>
            <w:tcW w:w="1120" w:type="dxa"/>
          </w:tcPr>
          <w:p w14:paraId="7737BCF5" w14:textId="77777777" w:rsidR="00E34178" w:rsidRPr="0076221C" w:rsidRDefault="003D30E1" w:rsidP="0076221C">
            <w:r w:rsidRPr="0076221C">
              <w:t>-</w:t>
            </w:r>
          </w:p>
        </w:tc>
        <w:tc>
          <w:tcPr>
            <w:tcW w:w="1120" w:type="dxa"/>
          </w:tcPr>
          <w:p w14:paraId="3058F6D8" w14:textId="77777777" w:rsidR="00E34178" w:rsidRPr="0076221C" w:rsidRDefault="003D30E1" w:rsidP="0076221C">
            <w:r w:rsidRPr="0076221C">
              <w:t>11 180 000</w:t>
            </w:r>
          </w:p>
        </w:tc>
      </w:tr>
      <w:tr w:rsidR="00E34178" w:rsidRPr="0076221C" w14:paraId="7D482582" w14:textId="77777777" w:rsidTr="002B0003">
        <w:trPr>
          <w:trHeight w:val="360"/>
        </w:trPr>
        <w:tc>
          <w:tcPr>
            <w:tcW w:w="560" w:type="dxa"/>
          </w:tcPr>
          <w:p w14:paraId="5D44B244" w14:textId="77777777" w:rsidR="00E34178" w:rsidRPr="0076221C" w:rsidRDefault="00E34178" w:rsidP="0076221C"/>
        </w:tc>
        <w:tc>
          <w:tcPr>
            <w:tcW w:w="560" w:type="dxa"/>
          </w:tcPr>
          <w:p w14:paraId="2F77D5F6" w14:textId="77777777" w:rsidR="00E34178" w:rsidRPr="0076221C" w:rsidRDefault="003D30E1" w:rsidP="0076221C">
            <w:r w:rsidRPr="0076221C">
              <w:t>71</w:t>
            </w:r>
          </w:p>
        </w:tc>
        <w:tc>
          <w:tcPr>
            <w:tcW w:w="3160" w:type="dxa"/>
          </w:tcPr>
          <w:p w14:paraId="2358107E" w14:textId="77777777" w:rsidR="00E34178" w:rsidRPr="0076221C" w:rsidRDefault="003D30E1" w:rsidP="0076221C">
            <w:r w:rsidRPr="0076221C">
              <w:t xml:space="preserve">Legeerklæringer </w:t>
            </w:r>
          </w:p>
        </w:tc>
        <w:tc>
          <w:tcPr>
            <w:tcW w:w="1120" w:type="dxa"/>
          </w:tcPr>
          <w:p w14:paraId="047D6840" w14:textId="77777777" w:rsidR="00E34178" w:rsidRPr="0076221C" w:rsidRDefault="003D30E1" w:rsidP="0076221C">
            <w:r w:rsidRPr="0076221C">
              <w:t>8 988</w:t>
            </w:r>
          </w:p>
        </w:tc>
        <w:tc>
          <w:tcPr>
            <w:tcW w:w="1120" w:type="dxa"/>
          </w:tcPr>
          <w:p w14:paraId="5A1514BF" w14:textId="77777777" w:rsidR="00E34178" w:rsidRPr="0076221C" w:rsidRDefault="003D30E1" w:rsidP="0076221C">
            <w:r w:rsidRPr="0076221C">
              <w:t>4 000</w:t>
            </w:r>
          </w:p>
        </w:tc>
        <w:tc>
          <w:tcPr>
            <w:tcW w:w="1120" w:type="dxa"/>
          </w:tcPr>
          <w:p w14:paraId="75C9D7BF" w14:textId="77777777" w:rsidR="00E34178" w:rsidRPr="0076221C" w:rsidRDefault="003D30E1" w:rsidP="0076221C">
            <w:r w:rsidRPr="0076221C">
              <w:t>-</w:t>
            </w:r>
          </w:p>
        </w:tc>
        <w:tc>
          <w:tcPr>
            <w:tcW w:w="1120" w:type="dxa"/>
          </w:tcPr>
          <w:p w14:paraId="5B66BDF6" w14:textId="77777777" w:rsidR="00E34178" w:rsidRPr="0076221C" w:rsidRDefault="003D30E1" w:rsidP="0076221C">
            <w:r w:rsidRPr="0076221C">
              <w:t>-</w:t>
            </w:r>
          </w:p>
        </w:tc>
        <w:tc>
          <w:tcPr>
            <w:tcW w:w="1120" w:type="dxa"/>
          </w:tcPr>
          <w:p w14:paraId="0F925EB6" w14:textId="77777777" w:rsidR="00E34178" w:rsidRPr="0076221C" w:rsidRDefault="003D30E1" w:rsidP="0076221C">
            <w:r w:rsidRPr="0076221C">
              <w:t>12 988</w:t>
            </w:r>
          </w:p>
        </w:tc>
      </w:tr>
      <w:tr w:rsidR="00E34178" w:rsidRPr="0076221C" w14:paraId="6E83C873" w14:textId="77777777" w:rsidTr="002B0003">
        <w:trPr>
          <w:trHeight w:val="360"/>
        </w:trPr>
        <w:tc>
          <w:tcPr>
            <w:tcW w:w="560" w:type="dxa"/>
          </w:tcPr>
          <w:p w14:paraId="53D3F1AC" w14:textId="77777777" w:rsidR="00E34178" w:rsidRPr="0076221C" w:rsidRDefault="00E34178" w:rsidP="0076221C"/>
        </w:tc>
        <w:tc>
          <w:tcPr>
            <w:tcW w:w="560" w:type="dxa"/>
          </w:tcPr>
          <w:p w14:paraId="04EB40A9" w14:textId="77777777" w:rsidR="00E34178" w:rsidRPr="0076221C" w:rsidRDefault="003D30E1" w:rsidP="0076221C">
            <w:r w:rsidRPr="0076221C">
              <w:t>72</w:t>
            </w:r>
          </w:p>
        </w:tc>
        <w:tc>
          <w:tcPr>
            <w:tcW w:w="3160" w:type="dxa"/>
          </w:tcPr>
          <w:p w14:paraId="501C3975" w14:textId="77777777" w:rsidR="00E34178" w:rsidRPr="0076221C" w:rsidRDefault="003D30E1" w:rsidP="0076221C">
            <w:r w:rsidRPr="0076221C">
              <w:t xml:space="preserve">Medisinsk forbruksmateriell </w:t>
            </w:r>
          </w:p>
        </w:tc>
        <w:tc>
          <w:tcPr>
            <w:tcW w:w="1120" w:type="dxa"/>
          </w:tcPr>
          <w:p w14:paraId="65D521D5" w14:textId="77777777" w:rsidR="00E34178" w:rsidRPr="0076221C" w:rsidRDefault="003D30E1" w:rsidP="0076221C">
            <w:r w:rsidRPr="0076221C">
              <w:t>2 129 960</w:t>
            </w:r>
          </w:p>
        </w:tc>
        <w:tc>
          <w:tcPr>
            <w:tcW w:w="1120" w:type="dxa"/>
          </w:tcPr>
          <w:p w14:paraId="3C7FCA89" w14:textId="77777777" w:rsidR="00E34178" w:rsidRPr="0076221C" w:rsidRDefault="003D30E1" w:rsidP="0076221C">
            <w:r w:rsidRPr="0076221C">
              <w:t>-37 000</w:t>
            </w:r>
          </w:p>
        </w:tc>
        <w:tc>
          <w:tcPr>
            <w:tcW w:w="1120" w:type="dxa"/>
          </w:tcPr>
          <w:p w14:paraId="0D89C1AA" w14:textId="77777777" w:rsidR="00E34178" w:rsidRPr="0076221C" w:rsidRDefault="003D30E1" w:rsidP="0076221C">
            <w:r w:rsidRPr="0076221C">
              <w:t>-</w:t>
            </w:r>
          </w:p>
        </w:tc>
        <w:tc>
          <w:tcPr>
            <w:tcW w:w="1120" w:type="dxa"/>
          </w:tcPr>
          <w:p w14:paraId="78D74CB4" w14:textId="77777777" w:rsidR="00E34178" w:rsidRPr="0076221C" w:rsidRDefault="003D30E1" w:rsidP="0076221C">
            <w:r w:rsidRPr="0076221C">
              <w:t>-</w:t>
            </w:r>
          </w:p>
        </w:tc>
        <w:tc>
          <w:tcPr>
            <w:tcW w:w="1120" w:type="dxa"/>
          </w:tcPr>
          <w:p w14:paraId="76A68D33" w14:textId="77777777" w:rsidR="00E34178" w:rsidRPr="0076221C" w:rsidRDefault="003D30E1" w:rsidP="0076221C">
            <w:r w:rsidRPr="0076221C">
              <w:t>2 092 960</w:t>
            </w:r>
          </w:p>
        </w:tc>
      </w:tr>
      <w:tr w:rsidR="00E34178" w:rsidRPr="0076221C" w14:paraId="704DC6BA" w14:textId="77777777" w:rsidTr="002B0003">
        <w:trPr>
          <w:trHeight w:val="360"/>
        </w:trPr>
        <w:tc>
          <w:tcPr>
            <w:tcW w:w="560" w:type="dxa"/>
          </w:tcPr>
          <w:p w14:paraId="50ADC569" w14:textId="77777777" w:rsidR="00E34178" w:rsidRPr="0076221C" w:rsidRDefault="003D30E1" w:rsidP="0076221C">
            <w:r w:rsidRPr="0076221C">
              <w:t>2752</w:t>
            </w:r>
          </w:p>
        </w:tc>
        <w:tc>
          <w:tcPr>
            <w:tcW w:w="560" w:type="dxa"/>
          </w:tcPr>
          <w:p w14:paraId="357B1AB2" w14:textId="77777777" w:rsidR="00E34178" w:rsidRPr="0076221C" w:rsidRDefault="00E34178" w:rsidP="0076221C"/>
        </w:tc>
        <w:tc>
          <w:tcPr>
            <w:tcW w:w="3160" w:type="dxa"/>
          </w:tcPr>
          <w:p w14:paraId="4EBBF86D" w14:textId="77777777" w:rsidR="00E34178" w:rsidRPr="0076221C" w:rsidRDefault="003D30E1" w:rsidP="0076221C">
            <w:r w:rsidRPr="0076221C">
              <w:t>Refusjon av egenbetaling</w:t>
            </w:r>
          </w:p>
        </w:tc>
        <w:tc>
          <w:tcPr>
            <w:tcW w:w="1120" w:type="dxa"/>
          </w:tcPr>
          <w:p w14:paraId="1C365EAB" w14:textId="77777777" w:rsidR="00E34178" w:rsidRPr="0076221C" w:rsidRDefault="00E34178" w:rsidP="0076221C"/>
        </w:tc>
        <w:tc>
          <w:tcPr>
            <w:tcW w:w="1120" w:type="dxa"/>
          </w:tcPr>
          <w:p w14:paraId="6CDA7D44" w14:textId="77777777" w:rsidR="00E34178" w:rsidRPr="0076221C" w:rsidRDefault="00E34178" w:rsidP="0076221C"/>
        </w:tc>
        <w:tc>
          <w:tcPr>
            <w:tcW w:w="1120" w:type="dxa"/>
          </w:tcPr>
          <w:p w14:paraId="15048DEB" w14:textId="77777777" w:rsidR="00E34178" w:rsidRPr="0076221C" w:rsidRDefault="00E34178" w:rsidP="0076221C"/>
        </w:tc>
        <w:tc>
          <w:tcPr>
            <w:tcW w:w="1120" w:type="dxa"/>
          </w:tcPr>
          <w:p w14:paraId="6AC53FB8" w14:textId="77777777" w:rsidR="00E34178" w:rsidRPr="0076221C" w:rsidRDefault="00E34178" w:rsidP="0076221C"/>
        </w:tc>
        <w:tc>
          <w:tcPr>
            <w:tcW w:w="1120" w:type="dxa"/>
          </w:tcPr>
          <w:p w14:paraId="2C2A5D65" w14:textId="77777777" w:rsidR="00E34178" w:rsidRPr="0076221C" w:rsidRDefault="00E34178" w:rsidP="0076221C"/>
        </w:tc>
      </w:tr>
      <w:tr w:rsidR="00E34178" w:rsidRPr="0076221C" w14:paraId="6B2969B0" w14:textId="77777777" w:rsidTr="002B0003">
        <w:trPr>
          <w:trHeight w:val="360"/>
        </w:trPr>
        <w:tc>
          <w:tcPr>
            <w:tcW w:w="560" w:type="dxa"/>
          </w:tcPr>
          <w:p w14:paraId="72CDC202" w14:textId="77777777" w:rsidR="00E34178" w:rsidRPr="0076221C" w:rsidRDefault="00E34178" w:rsidP="0076221C"/>
        </w:tc>
        <w:tc>
          <w:tcPr>
            <w:tcW w:w="560" w:type="dxa"/>
          </w:tcPr>
          <w:p w14:paraId="5A98AB0E" w14:textId="77777777" w:rsidR="00E34178" w:rsidRPr="0076221C" w:rsidRDefault="003D30E1" w:rsidP="0076221C">
            <w:r w:rsidRPr="0076221C">
              <w:t>72</w:t>
            </w:r>
          </w:p>
        </w:tc>
        <w:tc>
          <w:tcPr>
            <w:tcW w:w="3160" w:type="dxa"/>
          </w:tcPr>
          <w:p w14:paraId="2DE71A51" w14:textId="77777777" w:rsidR="00E34178" w:rsidRPr="0076221C" w:rsidRDefault="003D30E1" w:rsidP="0076221C">
            <w:r w:rsidRPr="0076221C">
              <w:t xml:space="preserve">Egenandelstak </w:t>
            </w:r>
          </w:p>
        </w:tc>
        <w:tc>
          <w:tcPr>
            <w:tcW w:w="1120" w:type="dxa"/>
          </w:tcPr>
          <w:p w14:paraId="15E9744A" w14:textId="77777777" w:rsidR="00E34178" w:rsidRPr="0076221C" w:rsidRDefault="003D30E1" w:rsidP="0076221C">
            <w:r w:rsidRPr="0076221C">
              <w:t>7 856 170</w:t>
            </w:r>
          </w:p>
        </w:tc>
        <w:tc>
          <w:tcPr>
            <w:tcW w:w="1120" w:type="dxa"/>
          </w:tcPr>
          <w:p w14:paraId="381EECB6" w14:textId="77777777" w:rsidR="00E34178" w:rsidRPr="0076221C" w:rsidRDefault="003D30E1" w:rsidP="0076221C">
            <w:r w:rsidRPr="0076221C">
              <w:t>-306 000</w:t>
            </w:r>
          </w:p>
        </w:tc>
        <w:tc>
          <w:tcPr>
            <w:tcW w:w="1120" w:type="dxa"/>
          </w:tcPr>
          <w:p w14:paraId="156BD3F1" w14:textId="77777777" w:rsidR="00E34178" w:rsidRPr="0076221C" w:rsidRDefault="003D30E1" w:rsidP="0076221C">
            <w:r w:rsidRPr="0076221C">
              <w:t>-</w:t>
            </w:r>
          </w:p>
        </w:tc>
        <w:tc>
          <w:tcPr>
            <w:tcW w:w="1120" w:type="dxa"/>
          </w:tcPr>
          <w:p w14:paraId="64AE8583" w14:textId="77777777" w:rsidR="00E34178" w:rsidRPr="0076221C" w:rsidRDefault="003D30E1" w:rsidP="0076221C">
            <w:r w:rsidRPr="0076221C">
              <w:t>-</w:t>
            </w:r>
          </w:p>
        </w:tc>
        <w:tc>
          <w:tcPr>
            <w:tcW w:w="1120" w:type="dxa"/>
          </w:tcPr>
          <w:p w14:paraId="1644DEF0" w14:textId="77777777" w:rsidR="00E34178" w:rsidRPr="0076221C" w:rsidRDefault="003D30E1" w:rsidP="0076221C">
            <w:r w:rsidRPr="0076221C">
              <w:t>7 550 170</w:t>
            </w:r>
          </w:p>
        </w:tc>
      </w:tr>
      <w:tr w:rsidR="00E34178" w:rsidRPr="0076221C" w14:paraId="296345D7" w14:textId="77777777" w:rsidTr="002B0003">
        <w:trPr>
          <w:trHeight w:val="360"/>
        </w:trPr>
        <w:tc>
          <w:tcPr>
            <w:tcW w:w="560" w:type="dxa"/>
          </w:tcPr>
          <w:p w14:paraId="2EC8703C" w14:textId="77777777" w:rsidR="00E34178" w:rsidRPr="0076221C" w:rsidRDefault="003D30E1" w:rsidP="0076221C">
            <w:r w:rsidRPr="0076221C">
              <w:t>2755</w:t>
            </w:r>
          </w:p>
        </w:tc>
        <w:tc>
          <w:tcPr>
            <w:tcW w:w="560" w:type="dxa"/>
          </w:tcPr>
          <w:p w14:paraId="5A868BD5" w14:textId="77777777" w:rsidR="00E34178" w:rsidRPr="0076221C" w:rsidRDefault="00E34178" w:rsidP="0076221C"/>
        </w:tc>
        <w:tc>
          <w:tcPr>
            <w:tcW w:w="3160" w:type="dxa"/>
          </w:tcPr>
          <w:p w14:paraId="76AF42A4" w14:textId="77777777" w:rsidR="00E34178" w:rsidRPr="0076221C" w:rsidRDefault="003D30E1" w:rsidP="0076221C">
            <w:r w:rsidRPr="0076221C">
              <w:t>Helsetjenester i kommunene mv.</w:t>
            </w:r>
          </w:p>
        </w:tc>
        <w:tc>
          <w:tcPr>
            <w:tcW w:w="1120" w:type="dxa"/>
          </w:tcPr>
          <w:p w14:paraId="3C9C8CBB" w14:textId="77777777" w:rsidR="00E34178" w:rsidRPr="0076221C" w:rsidRDefault="00E34178" w:rsidP="0076221C"/>
        </w:tc>
        <w:tc>
          <w:tcPr>
            <w:tcW w:w="1120" w:type="dxa"/>
          </w:tcPr>
          <w:p w14:paraId="5CCFC536" w14:textId="77777777" w:rsidR="00E34178" w:rsidRPr="0076221C" w:rsidRDefault="00E34178" w:rsidP="0076221C"/>
        </w:tc>
        <w:tc>
          <w:tcPr>
            <w:tcW w:w="1120" w:type="dxa"/>
          </w:tcPr>
          <w:p w14:paraId="29CD9C4F" w14:textId="77777777" w:rsidR="00E34178" w:rsidRPr="0076221C" w:rsidRDefault="00E34178" w:rsidP="0076221C"/>
        </w:tc>
        <w:tc>
          <w:tcPr>
            <w:tcW w:w="1120" w:type="dxa"/>
          </w:tcPr>
          <w:p w14:paraId="4FF2478F" w14:textId="77777777" w:rsidR="00E34178" w:rsidRPr="0076221C" w:rsidRDefault="00E34178" w:rsidP="0076221C"/>
        </w:tc>
        <w:tc>
          <w:tcPr>
            <w:tcW w:w="1120" w:type="dxa"/>
          </w:tcPr>
          <w:p w14:paraId="1CB01005" w14:textId="77777777" w:rsidR="00E34178" w:rsidRPr="0076221C" w:rsidRDefault="00E34178" w:rsidP="0076221C"/>
        </w:tc>
      </w:tr>
      <w:tr w:rsidR="00E34178" w:rsidRPr="0076221C" w14:paraId="2547D02B" w14:textId="77777777" w:rsidTr="002B0003">
        <w:trPr>
          <w:trHeight w:val="580"/>
        </w:trPr>
        <w:tc>
          <w:tcPr>
            <w:tcW w:w="560" w:type="dxa"/>
          </w:tcPr>
          <w:p w14:paraId="607B2185" w14:textId="77777777" w:rsidR="00E34178" w:rsidRPr="0076221C" w:rsidRDefault="00E34178" w:rsidP="0076221C"/>
        </w:tc>
        <w:tc>
          <w:tcPr>
            <w:tcW w:w="560" w:type="dxa"/>
          </w:tcPr>
          <w:p w14:paraId="6EC1D20A" w14:textId="77777777" w:rsidR="00E34178" w:rsidRPr="0076221C" w:rsidRDefault="003D30E1" w:rsidP="0076221C">
            <w:r w:rsidRPr="0076221C">
              <w:t>62</w:t>
            </w:r>
          </w:p>
        </w:tc>
        <w:tc>
          <w:tcPr>
            <w:tcW w:w="3160" w:type="dxa"/>
          </w:tcPr>
          <w:p w14:paraId="1CA3CAF6" w14:textId="77777777" w:rsidR="00E34178" w:rsidRPr="0076221C" w:rsidRDefault="003D30E1" w:rsidP="0076221C">
            <w:r w:rsidRPr="0076221C">
              <w:t xml:space="preserve">Fastlønnsordning fysioterapeuter, </w:t>
            </w:r>
            <w:r w:rsidRPr="003D30E1">
              <w:rPr>
                <w:rStyle w:val="kursiv0"/>
              </w:rPr>
              <w:t>kan nyttes under post 71</w:t>
            </w:r>
          </w:p>
        </w:tc>
        <w:tc>
          <w:tcPr>
            <w:tcW w:w="1120" w:type="dxa"/>
          </w:tcPr>
          <w:p w14:paraId="52AE06A0" w14:textId="77777777" w:rsidR="00E34178" w:rsidRPr="0076221C" w:rsidRDefault="003D30E1" w:rsidP="0076221C">
            <w:r w:rsidRPr="0076221C">
              <w:t>475 000</w:t>
            </w:r>
          </w:p>
        </w:tc>
        <w:tc>
          <w:tcPr>
            <w:tcW w:w="1120" w:type="dxa"/>
          </w:tcPr>
          <w:p w14:paraId="7940F7FF" w14:textId="77777777" w:rsidR="00E34178" w:rsidRPr="0076221C" w:rsidRDefault="003D30E1" w:rsidP="0076221C">
            <w:r w:rsidRPr="0076221C">
              <w:t>7 000</w:t>
            </w:r>
          </w:p>
        </w:tc>
        <w:tc>
          <w:tcPr>
            <w:tcW w:w="1120" w:type="dxa"/>
          </w:tcPr>
          <w:p w14:paraId="4C76E39A" w14:textId="77777777" w:rsidR="00E34178" w:rsidRPr="0076221C" w:rsidRDefault="003D30E1" w:rsidP="0076221C">
            <w:r w:rsidRPr="0076221C">
              <w:t>-</w:t>
            </w:r>
          </w:p>
        </w:tc>
        <w:tc>
          <w:tcPr>
            <w:tcW w:w="1120" w:type="dxa"/>
          </w:tcPr>
          <w:p w14:paraId="08066F6E" w14:textId="77777777" w:rsidR="00E34178" w:rsidRPr="0076221C" w:rsidRDefault="003D30E1" w:rsidP="0076221C">
            <w:r w:rsidRPr="0076221C">
              <w:t>-</w:t>
            </w:r>
          </w:p>
        </w:tc>
        <w:tc>
          <w:tcPr>
            <w:tcW w:w="1120" w:type="dxa"/>
          </w:tcPr>
          <w:p w14:paraId="79ED7253" w14:textId="77777777" w:rsidR="00E34178" w:rsidRPr="0076221C" w:rsidRDefault="003D30E1" w:rsidP="0076221C">
            <w:r w:rsidRPr="0076221C">
              <w:t>482 000</w:t>
            </w:r>
          </w:p>
        </w:tc>
      </w:tr>
      <w:tr w:rsidR="00E34178" w:rsidRPr="0076221C" w14:paraId="03E79088" w14:textId="77777777" w:rsidTr="002B0003">
        <w:trPr>
          <w:trHeight w:val="360"/>
        </w:trPr>
        <w:tc>
          <w:tcPr>
            <w:tcW w:w="560" w:type="dxa"/>
          </w:tcPr>
          <w:p w14:paraId="4F09B865" w14:textId="77777777" w:rsidR="00E34178" w:rsidRPr="0076221C" w:rsidRDefault="00E34178" w:rsidP="0076221C"/>
        </w:tc>
        <w:tc>
          <w:tcPr>
            <w:tcW w:w="560" w:type="dxa"/>
          </w:tcPr>
          <w:p w14:paraId="42F3CC10" w14:textId="77777777" w:rsidR="00E34178" w:rsidRPr="0076221C" w:rsidRDefault="003D30E1" w:rsidP="0076221C">
            <w:r w:rsidRPr="0076221C">
              <w:t>70</w:t>
            </w:r>
          </w:p>
        </w:tc>
        <w:tc>
          <w:tcPr>
            <w:tcW w:w="3160" w:type="dxa"/>
          </w:tcPr>
          <w:p w14:paraId="1DE865B2" w14:textId="77777777" w:rsidR="00E34178" w:rsidRPr="0076221C" w:rsidRDefault="003D30E1" w:rsidP="0076221C">
            <w:r w:rsidRPr="0076221C">
              <w:t xml:space="preserve">Allmennlegehjelp </w:t>
            </w:r>
          </w:p>
        </w:tc>
        <w:tc>
          <w:tcPr>
            <w:tcW w:w="1120" w:type="dxa"/>
          </w:tcPr>
          <w:p w14:paraId="77921602" w14:textId="77777777" w:rsidR="00E34178" w:rsidRPr="0076221C" w:rsidRDefault="003D30E1" w:rsidP="0076221C">
            <w:r w:rsidRPr="0076221C">
              <w:t>5 410 825</w:t>
            </w:r>
          </w:p>
        </w:tc>
        <w:tc>
          <w:tcPr>
            <w:tcW w:w="1120" w:type="dxa"/>
          </w:tcPr>
          <w:p w14:paraId="3A633B58" w14:textId="77777777" w:rsidR="00E34178" w:rsidRPr="0076221C" w:rsidRDefault="003D30E1" w:rsidP="0076221C">
            <w:r w:rsidRPr="0076221C">
              <w:t>1 410 550</w:t>
            </w:r>
          </w:p>
        </w:tc>
        <w:tc>
          <w:tcPr>
            <w:tcW w:w="1120" w:type="dxa"/>
          </w:tcPr>
          <w:p w14:paraId="0BE8791C" w14:textId="77777777" w:rsidR="00E34178" w:rsidRPr="0076221C" w:rsidRDefault="003D30E1" w:rsidP="0076221C">
            <w:r w:rsidRPr="0076221C">
              <w:t>-</w:t>
            </w:r>
          </w:p>
        </w:tc>
        <w:tc>
          <w:tcPr>
            <w:tcW w:w="1120" w:type="dxa"/>
          </w:tcPr>
          <w:p w14:paraId="707AEE5A" w14:textId="77777777" w:rsidR="00E34178" w:rsidRPr="0076221C" w:rsidRDefault="003D30E1" w:rsidP="0076221C">
            <w:r w:rsidRPr="0076221C">
              <w:t>-</w:t>
            </w:r>
          </w:p>
        </w:tc>
        <w:tc>
          <w:tcPr>
            <w:tcW w:w="1120" w:type="dxa"/>
          </w:tcPr>
          <w:p w14:paraId="3716E1F7" w14:textId="77777777" w:rsidR="00E34178" w:rsidRPr="0076221C" w:rsidRDefault="003D30E1" w:rsidP="0076221C">
            <w:r w:rsidRPr="0076221C">
              <w:t>6 821 375</w:t>
            </w:r>
          </w:p>
        </w:tc>
      </w:tr>
      <w:tr w:rsidR="00E34178" w:rsidRPr="0076221C" w14:paraId="68BA3600" w14:textId="77777777" w:rsidTr="002B0003">
        <w:trPr>
          <w:trHeight w:val="360"/>
        </w:trPr>
        <w:tc>
          <w:tcPr>
            <w:tcW w:w="560" w:type="dxa"/>
          </w:tcPr>
          <w:p w14:paraId="65A0760A" w14:textId="77777777" w:rsidR="00E34178" w:rsidRPr="0076221C" w:rsidRDefault="00E34178" w:rsidP="0076221C"/>
        </w:tc>
        <w:tc>
          <w:tcPr>
            <w:tcW w:w="560" w:type="dxa"/>
          </w:tcPr>
          <w:p w14:paraId="57DD4628" w14:textId="77777777" w:rsidR="00E34178" w:rsidRPr="0076221C" w:rsidRDefault="003D30E1" w:rsidP="0076221C">
            <w:r w:rsidRPr="0076221C">
              <w:t>71</w:t>
            </w:r>
          </w:p>
        </w:tc>
        <w:tc>
          <w:tcPr>
            <w:tcW w:w="3160" w:type="dxa"/>
          </w:tcPr>
          <w:p w14:paraId="5ED95548" w14:textId="77777777" w:rsidR="00E34178" w:rsidRPr="0076221C" w:rsidRDefault="003D30E1" w:rsidP="0076221C">
            <w:r w:rsidRPr="0076221C">
              <w:t xml:space="preserve">Fysioterapi, </w:t>
            </w:r>
            <w:r w:rsidRPr="003D30E1">
              <w:rPr>
                <w:rStyle w:val="kursiv0"/>
              </w:rPr>
              <w:t>kan nyttes under post 62</w:t>
            </w:r>
          </w:p>
        </w:tc>
        <w:tc>
          <w:tcPr>
            <w:tcW w:w="1120" w:type="dxa"/>
          </w:tcPr>
          <w:p w14:paraId="52A98272" w14:textId="77777777" w:rsidR="00E34178" w:rsidRPr="0076221C" w:rsidRDefault="003D30E1" w:rsidP="0076221C">
            <w:r w:rsidRPr="0076221C">
              <w:t>1 223 300</w:t>
            </w:r>
          </w:p>
        </w:tc>
        <w:tc>
          <w:tcPr>
            <w:tcW w:w="1120" w:type="dxa"/>
          </w:tcPr>
          <w:p w14:paraId="4BFE40B5" w14:textId="77777777" w:rsidR="00E34178" w:rsidRPr="0076221C" w:rsidRDefault="003D30E1" w:rsidP="0076221C">
            <w:r w:rsidRPr="0076221C">
              <w:t>120 000</w:t>
            </w:r>
          </w:p>
        </w:tc>
        <w:tc>
          <w:tcPr>
            <w:tcW w:w="1120" w:type="dxa"/>
          </w:tcPr>
          <w:p w14:paraId="74052BCE" w14:textId="77777777" w:rsidR="00E34178" w:rsidRPr="0076221C" w:rsidRDefault="003D30E1" w:rsidP="0076221C">
            <w:r w:rsidRPr="0076221C">
              <w:t>-</w:t>
            </w:r>
          </w:p>
        </w:tc>
        <w:tc>
          <w:tcPr>
            <w:tcW w:w="1120" w:type="dxa"/>
          </w:tcPr>
          <w:p w14:paraId="056E65B1" w14:textId="77777777" w:rsidR="00E34178" w:rsidRPr="0076221C" w:rsidRDefault="003D30E1" w:rsidP="0076221C">
            <w:r w:rsidRPr="0076221C">
              <w:t>-</w:t>
            </w:r>
          </w:p>
        </w:tc>
        <w:tc>
          <w:tcPr>
            <w:tcW w:w="1120" w:type="dxa"/>
          </w:tcPr>
          <w:p w14:paraId="773FE17B" w14:textId="77777777" w:rsidR="00E34178" w:rsidRPr="0076221C" w:rsidRDefault="003D30E1" w:rsidP="0076221C">
            <w:r w:rsidRPr="0076221C">
              <w:t>1 343 300</w:t>
            </w:r>
          </w:p>
        </w:tc>
      </w:tr>
      <w:tr w:rsidR="00E34178" w:rsidRPr="0076221C" w14:paraId="4CB82A4B" w14:textId="77777777" w:rsidTr="002B0003">
        <w:trPr>
          <w:trHeight w:val="360"/>
        </w:trPr>
        <w:tc>
          <w:tcPr>
            <w:tcW w:w="560" w:type="dxa"/>
          </w:tcPr>
          <w:p w14:paraId="4AB683D4" w14:textId="77777777" w:rsidR="00E34178" w:rsidRPr="0076221C" w:rsidRDefault="00E34178" w:rsidP="0076221C"/>
        </w:tc>
        <w:tc>
          <w:tcPr>
            <w:tcW w:w="560" w:type="dxa"/>
          </w:tcPr>
          <w:p w14:paraId="56EC3016" w14:textId="77777777" w:rsidR="00E34178" w:rsidRPr="0076221C" w:rsidRDefault="003D30E1" w:rsidP="0076221C">
            <w:r w:rsidRPr="0076221C">
              <w:t>72</w:t>
            </w:r>
          </w:p>
        </w:tc>
        <w:tc>
          <w:tcPr>
            <w:tcW w:w="3160" w:type="dxa"/>
          </w:tcPr>
          <w:p w14:paraId="3DFD8E30" w14:textId="77777777" w:rsidR="00E34178" w:rsidRPr="0076221C" w:rsidRDefault="003D30E1" w:rsidP="0076221C">
            <w:r w:rsidRPr="0076221C">
              <w:t xml:space="preserve">Jordmorhjelp </w:t>
            </w:r>
          </w:p>
        </w:tc>
        <w:tc>
          <w:tcPr>
            <w:tcW w:w="1120" w:type="dxa"/>
          </w:tcPr>
          <w:p w14:paraId="4344AB3E" w14:textId="77777777" w:rsidR="00E34178" w:rsidRPr="0076221C" w:rsidRDefault="003D30E1" w:rsidP="0076221C">
            <w:r w:rsidRPr="0076221C">
              <w:t>72 040</w:t>
            </w:r>
          </w:p>
        </w:tc>
        <w:tc>
          <w:tcPr>
            <w:tcW w:w="1120" w:type="dxa"/>
          </w:tcPr>
          <w:p w14:paraId="3C6A4144" w14:textId="77777777" w:rsidR="00E34178" w:rsidRPr="0076221C" w:rsidRDefault="003D30E1" w:rsidP="0076221C">
            <w:r w:rsidRPr="0076221C">
              <w:t>6 000</w:t>
            </w:r>
          </w:p>
        </w:tc>
        <w:tc>
          <w:tcPr>
            <w:tcW w:w="1120" w:type="dxa"/>
          </w:tcPr>
          <w:p w14:paraId="53569C14" w14:textId="77777777" w:rsidR="00E34178" w:rsidRPr="0076221C" w:rsidRDefault="003D30E1" w:rsidP="0076221C">
            <w:r w:rsidRPr="0076221C">
              <w:t>-</w:t>
            </w:r>
          </w:p>
        </w:tc>
        <w:tc>
          <w:tcPr>
            <w:tcW w:w="1120" w:type="dxa"/>
          </w:tcPr>
          <w:p w14:paraId="3CAE84F5" w14:textId="77777777" w:rsidR="00E34178" w:rsidRPr="0076221C" w:rsidRDefault="003D30E1" w:rsidP="0076221C">
            <w:r w:rsidRPr="0076221C">
              <w:t>-</w:t>
            </w:r>
          </w:p>
        </w:tc>
        <w:tc>
          <w:tcPr>
            <w:tcW w:w="1120" w:type="dxa"/>
          </w:tcPr>
          <w:p w14:paraId="0E2F6EBE" w14:textId="77777777" w:rsidR="00E34178" w:rsidRPr="0076221C" w:rsidRDefault="003D30E1" w:rsidP="0076221C">
            <w:r w:rsidRPr="0076221C">
              <w:t>78 040</w:t>
            </w:r>
          </w:p>
        </w:tc>
      </w:tr>
      <w:tr w:rsidR="00E34178" w:rsidRPr="0076221C" w14:paraId="487BE9C5" w14:textId="77777777" w:rsidTr="002B0003">
        <w:trPr>
          <w:trHeight w:val="360"/>
        </w:trPr>
        <w:tc>
          <w:tcPr>
            <w:tcW w:w="560" w:type="dxa"/>
          </w:tcPr>
          <w:p w14:paraId="503B4CB9" w14:textId="77777777" w:rsidR="00E34178" w:rsidRPr="0076221C" w:rsidRDefault="00E34178" w:rsidP="0076221C"/>
        </w:tc>
        <w:tc>
          <w:tcPr>
            <w:tcW w:w="560" w:type="dxa"/>
          </w:tcPr>
          <w:p w14:paraId="0DFB2802" w14:textId="77777777" w:rsidR="00E34178" w:rsidRPr="0076221C" w:rsidRDefault="003D30E1" w:rsidP="0076221C">
            <w:r w:rsidRPr="0076221C">
              <w:t>73</w:t>
            </w:r>
          </w:p>
        </w:tc>
        <w:tc>
          <w:tcPr>
            <w:tcW w:w="3160" w:type="dxa"/>
          </w:tcPr>
          <w:p w14:paraId="773A7D2F" w14:textId="77777777" w:rsidR="00E34178" w:rsidRPr="0076221C" w:rsidRDefault="003D30E1" w:rsidP="0076221C">
            <w:r w:rsidRPr="0076221C">
              <w:t xml:space="preserve">Kiropraktorbehandling </w:t>
            </w:r>
          </w:p>
        </w:tc>
        <w:tc>
          <w:tcPr>
            <w:tcW w:w="1120" w:type="dxa"/>
          </w:tcPr>
          <w:p w14:paraId="19E17793" w14:textId="77777777" w:rsidR="00E34178" w:rsidRPr="0076221C" w:rsidRDefault="003D30E1" w:rsidP="0076221C">
            <w:r w:rsidRPr="0076221C">
              <w:t>201 964</w:t>
            </w:r>
          </w:p>
        </w:tc>
        <w:tc>
          <w:tcPr>
            <w:tcW w:w="1120" w:type="dxa"/>
          </w:tcPr>
          <w:p w14:paraId="79B513D9" w14:textId="77777777" w:rsidR="00E34178" w:rsidRPr="0076221C" w:rsidRDefault="003D30E1" w:rsidP="0076221C">
            <w:r w:rsidRPr="0076221C">
              <w:t>-9 000</w:t>
            </w:r>
          </w:p>
        </w:tc>
        <w:tc>
          <w:tcPr>
            <w:tcW w:w="1120" w:type="dxa"/>
          </w:tcPr>
          <w:p w14:paraId="32C756AE" w14:textId="77777777" w:rsidR="00E34178" w:rsidRPr="0076221C" w:rsidRDefault="003D30E1" w:rsidP="0076221C">
            <w:r w:rsidRPr="0076221C">
              <w:t>-</w:t>
            </w:r>
          </w:p>
        </w:tc>
        <w:tc>
          <w:tcPr>
            <w:tcW w:w="1120" w:type="dxa"/>
          </w:tcPr>
          <w:p w14:paraId="24552BF3" w14:textId="77777777" w:rsidR="00E34178" w:rsidRPr="0076221C" w:rsidRDefault="003D30E1" w:rsidP="0076221C">
            <w:r w:rsidRPr="0076221C">
              <w:t>-</w:t>
            </w:r>
          </w:p>
        </w:tc>
        <w:tc>
          <w:tcPr>
            <w:tcW w:w="1120" w:type="dxa"/>
          </w:tcPr>
          <w:p w14:paraId="7283E1D7" w14:textId="77777777" w:rsidR="00E34178" w:rsidRPr="0076221C" w:rsidRDefault="003D30E1" w:rsidP="0076221C">
            <w:r w:rsidRPr="0076221C">
              <w:t>192 964</w:t>
            </w:r>
          </w:p>
        </w:tc>
      </w:tr>
      <w:tr w:rsidR="00E34178" w:rsidRPr="0076221C" w14:paraId="21685351" w14:textId="77777777" w:rsidTr="002B0003">
        <w:trPr>
          <w:trHeight w:val="580"/>
        </w:trPr>
        <w:tc>
          <w:tcPr>
            <w:tcW w:w="560" w:type="dxa"/>
          </w:tcPr>
          <w:p w14:paraId="54C3FD5C" w14:textId="77777777" w:rsidR="00E34178" w:rsidRPr="0076221C" w:rsidRDefault="00E34178" w:rsidP="0076221C"/>
        </w:tc>
        <w:tc>
          <w:tcPr>
            <w:tcW w:w="560" w:type="dxa"/>
          </w:tcPr>
          <w:p w14:paraId="7DDBA79B" w14:textId="77777777" w:rsidR="00E34178" w:rsidRPr="0076221C" w:rsidRDefault="003D30E1" w:rsidP="0076221C">
            <w:r w:rsidRPr="0076221C">
              <w:t>75</w:t>
            </w:r>
          </w:p>
        </w:tc>
        <w:tc>
          <w:tcPr>
            <w:tcW w:w="3160" w:type="dxa"/>
          </w:tcPr>
          <w:p w14:paraId="6EB9E8CE" w14:textId="77777777" w:rsidR="00E34178" w:rsidRPr="0076221C" w:rsidRDefault="003D30E1" w:rsidP="0076221C">
            <w:r w:rsidRPr="0076221C">
              <w:t xml:space="preserve">Logopedisk og </w:t>
            </w:r>
            <w:proofErr w:type="spellStart"/>
            <w:r w:rsidRPr="0076221C">
              <w:t>ortoptisk</w:t>
            </w:r>
            <w:proofErr w:type="spellEnd"/>
            <w:r w:rsidRPr="0076221C">
              <w:t xml:space="preserve"> behandling </w:t>
            </w:r>
          </w:p>
        </w:tc>
        <w:tc>
          <w:tcPr>
            <w:tcW w:w="1120" w:type="dxa"/>
          </w:tcPr>
          <w:p w14:paraId="6D251EA5" w14:textId="77777777" w:rsidR="00E34178" w:rsidRPr="0076221C" w:rsidRDefault="003D30E1" w:rsidP="0076221C">
            <w:r w:rsidRPr="0076221C">
              <w:t>200 000</w:t>
            </w:r>
          </w:p>
        </w:tc>
        <w:tc>
          <w:tcPr>
            <w:tcW w:w="1120" w:type="dxa"/>
          </w:tcPr>
          <w:p w14:paraId="44158ADD" w14:textId="77777777" w:rsidR="00E34178" w:rsidRPr="0076221C" w:rsidRDefault="003D30E1" w:rsidP="0076221C">
            <w:r w:rsidRPr="0076221C">
              <w:t>13 000</w:t>
            </w:r>
          </w:p>
        </w:tc>
        <w:tc>
          <w:tcPr>
            <w:tcW w:w="1120" w:type="dxa"/>
          </w:tcPr>
          <w:p w14:paraId="097D21EC" w14:textId="77777777" w:rsidR="00E34178" w:rsidRPr="0076221C" w:rsidRDefault="003D30E1" w:rsidP="0076221C">
            <w:r w:rsidRPr="0076221C">
              <w:t>-</w:t>
            </w:r>
          </w:p>
        </w:tc>
        <w:tc>
          <w:tcPr>
            <w:tcW w:w="1120" w:type="dxa"/>
          </w:tcPr>
          <w:p w14:paraId="208B01D9" w14:textId="77777777" w:rsidR="00E34178" w:rsidRPr="0076221C" w:rsidRDefault="003D30E1" w:rsidP="0076221C">
            <w:r w:rsidRPr="0076221C">
              <w:t>-</w:t>
            </w:r>
          </w:p>
        </w:tc>
        <w:tc>
          <w:tcPr>
            <w:tcW w:w="1120" w:type="dxa"/>
          </w:tcPr>
          <w:p w14:paraId="0FD2B4A2" w14:textId="77777777" w:rsidR="00E34178" w:rsidRPr="0076221C" w:rsidRDefault="003D30E1" w:rsidP="0076221C">
            <w:r w:rsidRPr="0076221C">
              <w:t>213 000</w:t>
            </w:r>
          </w:p>
        </w:tc>
      </w:tr>
      <w:tr w:rsidR="00E34178" w:rsidRPr="0076221C" w14:paraId="5F7BE831" w14:textId="77777777" w:rsidTr="002B0003">
        <w:trPr>
          <w:trHeight w:val="360"/>
        </w:trPr>
        <w:tc>
          <w:tcPr>
            <w:tcW w:w="560" w:type="dxa"/>
          </w:tcPr>
          <w:p w14:paraId="3A510133" w14:textId="77777777" w:rsidR="00E34178" w:rsidRPr="0076221C" w:rsidRDefault="003D30E1" w:rsidP="0076221C">
            <w:r w:rsidRPr="0076221C">
              <w:t>2756</w:t>
            </w:r>
          </w:p>
        </w:tc>
        <w:tc>
          <w:tcPr>
            <w:tcW w:w="560" w:type="dxa"/>
          </w:tcPr>
          <w:p w14:paraId="50A7D2E6" w14:textId="77777777" w:rsidR="00E34178" w:rsidRPr="0076221C" w:rsidRDefault="00E34178" w:rsidP="0076221C"/>
        </w:tc>
        <w:tc>
          <w:tcPr>
            <w:tcW w:w="3160" w:type="dxa"/>
          </w:tcPr>
          <w:p w14:paraId="5152A56F" w14:textId="77777777" w:rsidR="00E34178" w:rsidRPr="0076221C" w:rsidRDefault="003D30E1" w:rsidP="0076221C">
            <w:r w:rsidRPr="0076221C">
              <w:t>Andre helsetjenester</w:t>
            </w:r>
          </w:p>
        </w:tc>
        <w:tc>
          <w:tcPr>
            <w:tcW w:w="1120" w:type="dxa"/>
          </w:tcPr>
          <w:p w14:paraId="6AA17208" w14:textId="77777777" w:rsidR="00E34178" w:rsidRPr="0076221C" w:rsidRDefault="00E34178" w:rsidP="0076221C"/>
        </w:tc>
        <w:tc>
          <w:tcPr>
            <w:tcW w:w="1120" w:type="dxa"/>
          </w:tcPr>
          <w:p w14:paraId="4EA08D86" w14:textId="77777777" w:rsidR="00E34178" w:rsidRPr="0076221C" w:rsidRDefault="00E34178" w:rsidP="0076221C"/>
        </w:tc>
        <w:tc>
          <w:tcPr>
            <w:tcW w:w="1120" w:type="dxa"/>
          </w:tcPr>
          <w:p w14:paraId="006227BF" w14:textId="77777777" w:rsidR="00E34178" w:rsidRPr="0076221C" w:rsidRDefault="00E34178" w:rsidP="0076221C"/>
        </w:tc>
        <w:tc>
          <w:tcPr>
            <w:tcW w:w="1120" w:type="dxa"/>
          </w:tcPr>
          <w:p w14:paraId="509B8A99" w14:textId="77777777" w:rsidR="00E34178" w:rsidRPr="0076221C" w:rsidRDefault="00E34178" w:rsidP="0076221C"/>
        </w:tc>
        <w:tc>
          <w:tcPr>
            <w:tcW w:w="1120" w:type="dxa"/>
          </w:tcPr>
          <w:p w14:paraId="7A2102F8" w14:textId="77777777" w:rsidR="00E34178" w:rsidRPr="0076221C" w:rsidRDefault="00E34178" w:rsidP="0076221C"/>
        </w:tc>
      </w:tr>
      <w:tr w:rsidR="00E34178" w:rsidRPr="0076221C" w14:paraId="691D0940" w14:textId="77777777" w:rsidTr="002B0003">
        <w:trPr>
          <w:trHeight w:val="360"/>
        </w:trPr>
        <w:tc>
          <w:tcPr>
            <w:tcW w:w="560" w:type="dxa"/>
          </w:tcPr>
          <w:p w14:paraId="2F8782A2" w14:textId="77777777" w:rsidR="00E34178" w:rsidRPr="0076221C" w:rsidRDefault="00E34178" w:rsidP="0076221C"/>
        </w:tc>
        <w:tc>
          <w:tcPr>
            <w:tcW w:w="560" w:type="dxa"/>
          </w:tcPr>
          <w:p w14:paraId="7CAB4ABA" w14:textId="77777777" w:rsidR="00E34178" w:rsidRPr="0076221C" w:rsidRDefault="003D30E1" w:rsidP="0076221C">
            <w:r w:rsidRPr="0076221C">
              <w:t>70</w:t>
            </w:r>
          </w:p>
        </w:tc>
        <w:tc>
          <w:tcPr>
            <w:tcW w:w="3160" w:type="dxa"/>
          </w:tcPr>
          <w:p w14:paraId="525EC585" w14:textId="77777777" w:rsidR="00E34178" w:rsidRPr="0076221C" w:rsidRDefault="003D30E1" w:rsidP="0076221C">
            <w:r w:rsidRPr="0076221C">
              <w:t xml:space="preserve">Helsetjenester i annet EØS-land </w:t>
            </w:r>
          </w:p>
        </w:tc>
        <w:tc>
          <w:tcPr>
            <w:tcW w:w="1120" w:type="dxa"/>
          </w:tcPr>
          <w:p w14:paraId="18CC5436" w14:textId="77777777" w:rsidR="00E34178" w:rsidRPr="0076221C" w:rsidRDefault="003D30E1" w:rsidP="0076221C">
            <w:r w:rsidRPr="0076221C">
              <w:t>10 008</w:t>
            </w:r>
          </w:p>
        </w:tc>
        <w:tc>
          <w:tcPr>
            <w:tcW w:w="1120" w:type="dxa"/>
          </w:tcPr>
          <w:p w14:paraId="71C76DBC" w14:textId="77777777" w:rsidR="00E34178" w:rsidRPr="0076221C" w:rsidRDefault="003D30E1" w:rsidP="0076221C">
            <w:r w:rsidRPr="0076221C">
              <w:t>-8 000</w:t>
            </w:r>
          </w:p>
        </w:tc>
        <w:tc>
          <w:tcPr>
            <w:tcW w:w="1120" w:type="dxa"/>
          </w:tcPr>
          <w:p w14:paraId="0AC9C880" w14:textId="77777777" w:rsidR="00E34178" w:rsidRPr="0076221C" w:rsidRDefault="003D30E1" w:rsidP="0076221C">
            <w:r w:rsidRPr="0076221C">
              <w:t>-</w:t>
            </w:r>
          </w:p>
        </w:tc>
        <w:tc>
          <w:tcPr>
            <w:tcW w:w="1120" w:type="dxa"/>
          </w:tcPr>
          <w:p w14:paraId="7A1D8C12" w14:textId="77777777" w:rsidR="00E34178" w:rsidRPr="0076221C" w:rsidRDefault="003D30E1" w:rsidP="0076221C">
            <w:r w:rsidRPr="0076221C">
              <w:t>-</w:t>
            </w:r>
          </w:p>
        </w:tc>
        <w:tc>
          <w:tcPr>
            <w:tcW w:w="1120" w:type="dxa"/>
          </w:tcPr>
          <w:p w14:paraId="5A9389DF" w14:textId="77777777" w:rsidR="00E34178" w:rsidRPr="0076221C" w:rsidRDefault="003D30E1" w:rsidP="0076221C">
            <w:r w:rsidRPr="0076221C">
              <w:t>2 008</w:t>
            </w:r>
          </w:p>
        </w:tc>
      </w:tr>
      <w:tr w:rsidR="00E34178" w:rsidRPr="0076221C" w14:paraId="38962CE7" w14:textId="77777777" w:rsidTr="002B0003">
        <w:trPr>
          <w:trHeight w:val="360"/>
        </w:trPr>
        <w:tc>
          <w:tcPr>
            <w:tcW w:w="560" w:type="dxa"/>
          </w:tcPr>
          <w:p w14:paraId="19F8C2E8" w14:textId="77777777" w:rsidR="00E34178" w:rsidRPr="0076221C" w:rsidRDefault="00E34178" w:rsidP="0076221C"/>
        </w:tc>
        <w:tc>
          <w:tcPr>
            <w:tcW w:w="560" w:type="dxa"/>
          </w:tcPr>
          <w:p w14:paraId="7759EBE9" w14:textId="77777777" w:rsidR="00E34178" w:rsidRPr="0076221C" w:rsidRDefault="003D30E1" w:rsidP="0076221C">
            <w:r w:rsidRPr="0076221C">
              <w:t>71</w:t>
            </w:r>
          </w:p>
        </w:tc>
        <w:tc>
          <w:tcPr>
            <w:tcW w:w="3160" w:type="dxa"/>
          </w:tcPr>
          <w:p w14:paraId="4FBC3B3C" w14:textId="77777777" w:rsidR="00E34178" w:rsidRPr="0076221C" w:rsidRDefault="003D30E1" w:rsidP="0076221C">
            <w:r w:rsidRPr="0076221C">
              <w:t xml:space="preserve">Helsetjenester i utlandet mv. </w:t>
            </w:r>
          </w:p>
        </w:tc>
        <w:tc>
          <w:tcPr>
            <w:tcW w:w="1120" w:type="dxa"/>
          </w:tcPr>
          <w:p w14:paraId="033954BA" w14:textId="77777777" w:rsidR="00E34178" w:rsidRPr="0076221C" w:rsidRDefault="003D30E1" w:rsidP="0076221C">
            <w:r w:rsidRPr="0076221C">
              <w:t>199 980</w:t>
            </w:r>
          </w:p>
        </w:tc>
        <w:tc>
          <w:tcPr>
            <w:tcW w:w="1120" w:type="dxa"/>
          </w:tcPr>
          <w:p w14:paraId="49741493" w14:textId="77777777" w:rsidR="00E34178" w:rsidRPr="0076221C" w:rsidRDefault="003D30E1" w:rsidP="0076221C">
            <w:r w:rsidRPr="0076221C">
              <w:t>118 000</w:t>
            </w:r>
          </w:p>
        </w:tc>
        <w:tc>
          <w:tcPr>
            <w:tcW w:w="1120" w:type="dxa"/>
          </w:tcPr>
          <w:p w14:paraId="05461D4E" w14:textId="77777777" w:rsidR="00E34178" w:rsidRPr="0076221C" w:rsidRDefault="003D30E1" w:rsidP="0076221C">
            <w:r w:rsidRPr="0076221C">
              <w:t>-</w:t>
            </w:r>
          </w:p>
        </w:tc>
        <w:tc>
          <w:tcPr>
            <w:tcW w:w="1120" w:type="dxa"/>
          </w:tcPr>
          <w:p w14:paraId="6DDEF1E8" w14:textId="77777777" w:rsidR="00E34178" w:rsidRPr="0076221C" w:rsidRDefault="003D30E1" w:rsidP="0076221C">
            <w:r w:rsidRPr="0076221C">
              <w:t>-</w:t>
            </w:r>
          </w:p>
        </w:tc>
        <w:tc>
          <w:tcPr>
            <w:tcW w:w="1120" w:type="dxa"/>
          </w:tcPr>
          <w:p w14:paraId="1CF33071" w14:textId="77777777" w:rsidR="00E34178" w:rsidRPr="0076221C" w:rsidRDefault="003D30E1" w:rsidP="0076221C">
            <w:r w:rsidRPr="0076221C">
              <w:t>317 980</w:t>
            </w:r>
          </w:p>
        </w:tc>
      </w:tr>
      <w:tr w:rsidR="00E34178" w:rsidRPr="0076221C" w14:paraId="73C07017" w14:textId="77777777" w:rsidTr="002B0003">
        <w:trPr>
          <w:trHeight w:val="580"/>
        </w:trPr>
        <w:tc>
          <w:tcPr>
            <w:tcW w:w="560" w:type="dxa"/>
          </w:tcPr>
          <w:p w14:paraId="74456930" w14:textId="77777777" w:rsidR="00E34178" w:rsidRPr="0076221C" w:rsidRDefault="00E34178" w:rsidP="0076221C"/>
        </w:tc>
        <w:tc>
          <w:tcPr>
            <w:tcW w:w="560" w:type="dxa"/>
          </w:tcPr>
          <w:p w14:paraId="25E15D63" w14:textId="77777777" w:rsidR="00E34178" w:rsidRPr="0076221C" w:rsidRDefault="003D30E1" w:rsidP="0076221C">
            <w:r w:rsidRPr="0076221C">
              <w:t>72</w:t>
            </w:r>
          </w:p>
        </w:tc>
        <w:tc>
          <w:tcPr>
            <w:tcW w:w="3160" w:type="dxa"/>
          </w:tcPr>
          <w:p w14:paraId="51C857AF" w14:textId="77777777" w:rsidR="00E34178" w:rsidRPr="0076221C" w:rsidRDefault="003D30E1" w:rsidP="0076221C">
            <w:r w:rsidRPr="0076221C">
              <w:t xml:space="preserve">Helsetjenester til utenlandsboende mv. </w:t>
            </w:r>
          </w:p>
        </w:tc>
        <w:tc>
          <w:tcPr>
            <w:tcW w:w="1120" w:type="dxa"/>
          </w:tcPr>
          <w:p w14:paraId="0DD8C1AC" w14:textId="77777777" w:rsidR="00E34178" w:rsidRPr="0076221C" w:rsidRDefault="003D30E1" w:rsidP="0076221C">
            <w:r w:rsidRPr="0076221C">
              <w:t>224 980</w:t>
            </w:r>
          </w:p>
        </w:tc>
        <w:tc>
          <w:tcPr>
            <w:tcW w:w="1120" w:type="dxa"/>
          </w:tcPr>
          <w:p w14:paraId="4F8AA8F1" w14:textId="77777777" w:rsidR="00E34178" w:rsidRPr="0076221C" w:rsidRDefault="003D30E1" w:rsidP="0076221C">
            <w:r w:rsidRPr="0076221C">
              <w:t>-4 000</w:t>
            </w:r>
          </w:p>
        </w:tc>
        <w:tc>
          <w:tcPr>
            <w:tcW w:w="1120" w:type="dxa"/>
          </w:tcPr>
          <w:p w14:paraId="15800E01" w14:textId="77777777" w:rsidR="00E34178" w:rsidRPr="0076221C" w:rsidRDefault="003D30E1" w:rsidP="0076221C">
            <w:r w:rsidRPr="0076221C">
              <w:t>-</w:t>
            </w:r>
          </w:p>
        </w:tc>
        <w:tc>
          <w:tcPr>
            <w:tcW w:w="1120" w:type="dxa"/>
          </w:tcPr>
          <w:p w14:paraId="6CA5F7C7" w14:textId="77777777" w:rsidR="00E34178" w:rsidRPr="0076221C" w:rsidRDefault="003D30E1" w:rsidP="0076221C">
            <w:r w:rsidRPr="0076221C">
              <w:t>-</w:t>
            </w:r>
          </w:p>
        </w:tc>
        <w:tc>
          <w:tcPr>
            <w:tcW w:w="1120" w:type="dxa"/>
          </w:tcPr>
          <w:p w14:paraId="361F8F12" w14:textId="77777777" w:rsidR="00E34178" w:rsidRPr="0076221C" w:rsidRDefault="003D30E1" w:rsidP="0076221C">
            <w:r w:rsidRPr="0076221C">
              <w:t>220 980</w:t>
            </w:r>
          </w:p>
        </w:tc>
      </w:tr>
      <w:tr w:rsidR="00E34178" w:rsidRPr="0076221C" w14:paraId="0AE7F1CC" w14:textId="77777777" w:rsidTr="002B0003">
        <w:trPr>
          <w:trHeight w:val="360"/>
        </w:trPr>
        <w:tc>
          <w:tcPr>
            <w:tcW w:w="560" w:type="dxa"/>
          </w:tcPr>
          <w:p w14:paraId="3899184B" w14:textId="77777777" w:rsidR="00E34178" w:rsidRPr="0076221C" w:rsidRDefault="003D30E1" w:rsidP="0076221C">
            <w:r w:rsidRPr="0076221C">
              <w:t>2790</w:t>
            </w:r>
          </w:p>
        </w:tc>
        <w:tc>
          <w:tcPr>
            <w:tcW w:w="560" w:type="dxa"/>
          </w:tcPr>
          <w:p w14:paraId="6445CB7D" w14:textId="77777777" w:rsidR="00E34178" w:rsidRPr="0076221C" w:rsidRDefault="00E34178" w:rsidP="0076221C"/>
        </w:tc>
        <w:tc>
          <w:tcPr>
            <w:tcW w:w="3160" w:type="dxa"/>
          </w:tcPr>
          <w:p w14:paraId="649C56DF" w14:textId="77777777" w:rsidR="00E34178" w:rsidRPr="0076221C" w:rsidRDefault="003D30E1" w:rsidP="0076221C">
            <w:r w:rsidRPr="0076221C">
              <w:t>Andre helsetiltak</w:t>
            </w:r>
          </w:p>
        </w:tc>
        <w:tc>
          <w:tcPr>
            <w:tcW w:w="1120" w:type="dxa"/>
          </w:tcPr>
          <w:p w14:paraId="5CBD8865" w14:textId="77777777" w:rsidR="00E34178" w:rsidRPr="0076221C" w:rsidRDefault="00E34178" w:rsidP="0076221C"/>
        </w:tc>
        <w:tc>
          <w:tcPr>
            <w:tcW w:w="1120" w:type="dxa"/>
          </w:tcPr>
          <w:p w14:paraId="6E266D4B" w14:textId="77777777" w:rsidR="00E34178" w:rsidRPr="0076221C" w:rsidRDefault="00E34178" w:rsidP="0076221C"/>
        </w:tc>
        <w:tc>
          <w:tcPr>
            <w:tcW w:w="1120" w:type="dxa"/>
          </w:tcPr>
          <w:p w14:paraId="533BD7F2" w14:textId="77777777" w:rsidR="00E34178" w:rsidRPr="0076221C" w:rsidRDefault="00E34178" w:rsidP="0076221C"/>
        </w:tc>
        <w:tc>
          <w:tcPr>
            <w:tcW w:w="1120" w:type="dxa"/>
          </w:tcPr>
          <w:p w14:paraId="39D848F0" w14:textId="77777777" w:rsidR="00E34178" w:rsidRPr="0076221C" w:rsidRDefault="00E34178" w:rsidP="0076221C"/>
        </w:tc>
        <w:tc>
          <w:tcPr>
            <w:tcW w:w="1120" w:type="dxa"/>
          </w:tcPr>
          <w:p w14:paraId="3972F9DA" w14:textId="77777777" w:rsidR="00E34178" w:rsidRPr="0076221C" w:rsidRDefault="00E34178" w:rsidP="0076221C"/>
        </w:tc>
      </w:tr>
      <w:tr w:rsidR="00E34178" w:rsidRPr="0076221C" w14:paraId="0CBF5E77" w14:textId="77777777" w:rsidTr="002B0003">
        <w:trPr>
          <w:trHeight w:val="360"/>
        </w:trPr>
        <w:tc>
          <w:tcPr>
            <w:tcW w:w="560" w:type="dxa"/>
          </w:tcPr>
          <w:p w14:paraId="7F33CB2A" w14:textId="77777777" w:rsidR="00E34178" w:rsidRPr="0076221C" w:rsidRDefault="00E34178" w:rsidP="0076221C"/>
        </w:tc>
        <w:tc>
          <w:tcPr>
            <w:tcW w:w="560" w:type="dxa"/>
          </w:tcPr>
          <w:p w14:paraId="010602F9" w14:textId="77777777" w:rsidR="00E34178" w:rsidRPr="0076221C" w:rsidRDefault="003D30E1" w:rsidP="0076221C">
            <w:r w:rsidRPr="0076221C">
              <w:t>70</w:t>
            </w:r>
          </w:p>
        </w:tc>
        <w:tc>
          <w:tcPr>
            <w:tcW w:w="3160" w:type="dxa"/>
          </w:tcPr>
          <w:p w14:paraId="5EACAF8C" w14:textId="77777777" w:rsidR="00E34178" w:rsidRPr="0076221C" w:rsidRDefault="003D30E1" w:rsidP="0076221C">
            <w:r w:rsidRPr="0076221C">
              <w:t xml:space="preserve">Bidrag </w:t>
            </w:r>
          </w:p>
        </w:tc>
        <w:tc>
          <w:tcPr>
            <w:tcW w:w="1120" w:type="dxa"/>
          </w:tcPr>
          <w:p w14:paraId="21D76454" w14:textId="77777777" w:rsidR="00E34178" w:rsidRPr="0076221C" w:rsidRDefault="003D30E1" w:rsidP="0076221C">
            <w:r w:rsidRPr="0076221C">
              <w:t>202 345</w:t>
            </w:r>
          </w:p>
        </w:tc>
        <w:tc>
          <w:tcPr>
            <w:tcW w:w="1120" w:type="dxa"/>
          </w:tcPr>
          <w:p w14:paraId="5F30C0FB" w14:textId="77777777" w:rsidR="00E34178" w:rsidRPr="0076221C" w:rsidRDefault="003D30E1" w:rsidP="0076221C">
            <w:r w:rsidRPr="0076221C">
              <w:t>12 600</w:t>
            </w:r>
          </w:p>
        </w:tc>
        <w:tc>
          <w:tcPr>
            <w:tcW w:w="1120" w:type="dxa"/>
          </w:tcPr>
          <w:p w14:paraId="6C684E8C" w14:textId="77777777" w:rsidR="00E34178" w:rsidRPr="0076221C" w:rsidRDefault="003D30E1" w:rsidP="0076221C">
            <w:r w:rsidRPr="0076221C">
              <w:t>-</w:t>
            </w:r>
          </w:p>
        </w:tc>
        <w:tc>
          <w:tcPr>
            <w:tcW w:w="1120" w:type="dxa"/>
          </w:tcPr>
          <w:p w14:paraId="789A4A3D" w14:textId="77777777" w:rsidR="00E34178" w:rsidRPr="0076221C" w:rsidRDefault="003D30E1" w:rsidP="0076221C">
            <w:r w:rsidRPr="0076221C">
              <w:t>-</w:t>
            </w:r>
          </w:p>
        </w:tc>
        <w:tc>
          <w:tcPr>
            <w:tcW w:w="1120" w:type="dxa"/>
          </w:tcPr>
          <w:p w14:paraId="521F1041" w14:textId="77777777" w:rsidR="00E34178" w:rsidRPr="0076221C" w:rsidRDefault="003D30E1" w:rsidP="0076221C">
            <w:r w:rsidRPr="0076221C">
              <w:t>214 945</w:t>
            </w:r>
          </w:p>
        </w:tc>
      </w:tr>
      <w:tr w:rsidR="00E34178" w:rsidRPr="0076221C" w14:paraId="153D26E5" w14:textId="77777777" w:rsidTr="002B0003">
        <w:trPr>
          <w:trHeight w:val="360"/>
        </w:trPr>
        <w:tc>
          <w:tcPr>
            <w:tcW w:w="4280" w:type="dxa"/>
            <w:gridSpan w:val="3"/>
          </w:tcPr>
          <w:p w14:paraId="2497AE55" w14:textId="77777777" w:rsidR="00E34178" w:rsidRPr="0076221C" w:rsidRDefault="003D30E1" w:rsidP="0076221C">
            <w:r w:rsidRPr="0076221C">
              <w:t>Sum endringer Folketrygden</w:t>
            </w:r>
          </w:p>
        </w:tc>
        <w:tc>
          <w:tcPr>
            <w:tcW w:w="1120" w:type="dxa"/>
          </w:tcPr>
          <w:p w14:paraId="6A07C812" w14:textId="77777777" w:rsidR="00E34178" w:rsidRPr="0076221C" w:rsidRDefault="00E34178" w:rsidP="0076221C"/>
        </w:tc>
        <w:tc>
          <w:tcPr>
            <w:tcW w:w="1120" w:type="dxa"/>
          </w:tcPr>
          <w:p w14:paraId="47934889" w14:textId="77777777" w:rsidR="00E34178" w:rsidRPr="0076221C" w:rsidRDefault="003D30E1" w:rsidP="0076221C">
            <w:r w:rsidRPr="0076221C">
              <w:t>18 576 385</w:t>
            </w:r>
          </w:p>
        </w:tc>
        <w:tc>
          <w:tcPr>
            <w:tcW w:w="1120" w:type="dxa"/>
          </w:tcPr>
          <w:p w14:paraId="78527C1E" w14:textId="77777777" w:rsidR="00E34178" w:rsidRPr="0076221C" w:rsidRDefault="003D30E1" w:rsidP="0076221C">
            <w:r w:rsidRPr="0076221C">
              <w:t>-</w:t>
            </w:r>
          </w:p>
        </w:tc>
        <w:tc>
          <w:tcPr>
            <w:tcW w:w="1120" w:type="dxa"/>
          </w:tcPr>
          <w:p w14:paraId="0F708EA0" w14:textId="77777777" w:rsidR="00E34178" w:rsidRPr="0076221C" w:rsidRDefault="003D30E1" w:rsidP="0076221C">
            <w:r w:rsidRPr="0076221C">
              <w:t>-</w:t>
            </w:r>
          </w:p>
        </w:tc>
        <w:tc>
          <w:tcPr>
            <w:tcW w:w="1120" w:type="dxa"/>
          </w:tcPr>
          <w:p w14:paraId="6C1C5030" w14:textId="77777777" w:rsidR="00E34178" w:rsidRPr="0076221C" w:rsidRDefault="00E34178" w:rsidP="0076221C"/>
        </w:tc>
      </w:tr>
      <w:tr w:rsidR="00E34178" w:rsidRPr="0076221C" w14:paraId="2C4267A1" w14:textId="77777777" w:rsidTr="002B0003">
        <w:trPr>
          <w:trHeight w:val="360"/>
        </w:trPr>
        <w:tc>
          <w:tcPr>
            <w:tcW w:w="560" w:type="dxa"/>
          </w:tcPr>
          <w:p w14:paraId="6609D091" w14:textId="77777777" w:rsidR="00E34178" w:rsidRPr="0076221C" w:rsidRDefault="003D30E1" w:rsidP="0076221C">
            <w:r w:rsidRPr="0076221C">
              <w:t>2800</w:t>
            </w:r>
          </w:p>
        </w:tc>
        <w:tc>
          <w:tcPr>
            <w:tcW w:w="560" w:type="dxa"/>
          </w:tcPr>
          <w:p w14:paraId="21933F6B" w14:textId="77777777" w:rsidR="00E34178" w:rsidRPr="0076221C" w:rsidRDefault="00E34178" w:rsidP="0076221C"/>
        </w:tc>
        <w:tc>
          <w:tcPr>
            <w:tcW w:w="3160" w:type="dxa"/>
          </w:tcPr>
          <w:p w14:paraId="28F49F33" w14:textId="77777777" w:rsidR="00E34178" w:rsidRPr="0076221C" w:rsidRDefault="003D30E1" w:rsidP="0076221C">
            <w:r w:rsidRPr="0076221C">
              <w:t>Statens pensjonsfond utland</w:t>
            </w:r>
          </w:p>
        </w:tc>
        <w:tc>
          <w:tcPr>
            <w:tcW w:w="1120" w:type="dxa"/>
          </w:tcPr>
          <w:p w14:paraId="4B8C2B43" w14:textId="77777777" w:rsidR="00E34178" w:rsidRPr="0076221C" w:rsidRDefault="00E34178" w:rsidP="0076221C"/>
        </w:tc>
        <w:tc>
          <w:tcPr>
            <w:tcW w:w="1120" w:type="dxa"/>
          </w:tcPr>
          <w:p w14:paraId="5B648AF8" w14:textId="77777777" w:rsidR="00E34178" w:rsidRPr="0076221C" w:rsidRDefault="00E34178" w:rsidP="0076221C"/>
        </w:tc>
        <w:tc>
          <w:tcPr>
            <w:tcW w:w="1120" w:type="dxa"/>
          </w:tcPr>
          <w:p w14:paraId="3B343FEF" w14:textId="77777777" w:rsidR="00E34178" w:rsidRPr="0076221C" w:rsidRDefault="00E34178" w:rsidP="0076221C"/>
        </w:tc>
        <w:tc>
          <w:tcPr>
            <w:tcW w:w="1120" w:type="dxa"/>
          </w:tcPr>
          <w:p w14:paraId="5E85869E" w14:textId="77777777" w:rsidR="00E34178" w:rsidRPr="0076221C" w:rsidRDefault="00E34178" w:rsidP="0076221C"/>
        </w:tc>
        <w:tc>
          <w:tcPr>
            <w:tcW w:w="1120" w:type="dxa"/>
          </w:tcPr>
          <w:p w14:paraId="438A5096" w14:textId="77777777" w:rsidR="00E34178" w:rsidRPr="0076221C" w:rsidRDefault="00E34178" w:rsidP="0076221C"/>
        </w:tc>
      </w:tr>
      <w:tr w:rsidR="00E34178" w:rsidRPr="0076221C" w14:paraId="5C49EF19" w14:textId="77777777" w:rsidTr="002B0003">
        <w:trPr>
          <w:trHeight w:val="360"/>
        </w:trPr>
        <w:tc>
          <w:tcPr>
            <w:tcW w:w="560" w:type="dxa"/>
          </w:tcPr>
          <w:p w14:paraId="0A8E5CDD" w14:textId="77777777" w:rsidR="00E34178" w:rsidRPr="0076221C" w:rsidRDefault="00E34178" w:rsidP="0076221C"/>
        </w:tc>
        <w:tc>
          <w:tcPr>
            <w:tcW w:w="560" w:type="dxa"/>
          </w:tcPr>
          <w:p w14:paraId="128D47CE" w14:textId="77777777" w:rsidR="00E34178" w:rsidRPr="0076221C" w:rsidRDefault="003D30E1" w:rsidP="0076221C">
            <w:r w:rsidRPr="0076221C">
              <w:t>50</w:t>
            </w:r>
          </w:p>
        </w:tc>
        <w:tc>
          <w:tcPr>
            <w:tcW w:w="3160" w:type="dxa"/>
          </w:tcPr>
          <w:p w14:paraId="5108622E" w14:textId="77777777" w:rsidR="00E34178" w:rsidRPr="0076221C" w:rsidRDefault="003D30E1" w:rsidP="0076221C">
            <w:r w:rsidRPr="0076221C">
              <w:t xml:space="preserve">Overføring til fondet </w:t>
            </w:r>
          </w:p>
        </w:tc>
        <w:tc>
          <w:tcPr>
            <w:tcW w:w="1120" w:type="dxa"/>
          </w:tcPr>
          <w:p w14:paraId="49AB6F54" w14:textId="77777777" w:rsidR="00E34178" w:rsidRPr="0076221C" w:rsidRDefault="003D30E1" w:rsidP="0076221C">
            <w:r w:rsidRPr="0076221C">
              <w:t>98 501 000</w:t>
            </w:r>
          </w:p>
        </w:tc>
        <w:tc>
          <w:tcPr>
            <w:tcW w:w="1120" w:type="dxa"/>
          </w:tcPr>
          <w:p w14:paraId="50DAC394" w14:textId="77777777" w:rsidR="00E34178" w:rsidRPr="0076221C" w:rsidRDefault="003D30E1" w:rsidP="0076221C">
            <w:r w:rsidRPr="0076221C">
              <w:t>-</w:t>
            </w:r>
          </w:p>
        </w:tc>
        <w:tc>
          <w:tcPr>
            <w:tcW w:w="1120" w:type="dxa"/>
          </w:tcPr>
          <w:p w14:paraId="738DEB57" w14:textId="77777777" w:rsidR="00E34178" w:rsidRPr="0076221C" w:rsidRDefault="003D30E1" w:rsidP="0076221C">
            <w:r w:rsidRPr="0076221C">
              <w:t>-</w:t>
            </w:r>
          </w:p>
        </w:tc>
        <w:tc>
          <w:tcPr>
            <w:tcW w:w="1120" w:type="dxa"/>
          </w:tcPr>
          <w:p w14:paraId="268A5BFF" w14:textId="77777777" w:rsidR="00E34178" w:rsidRPr="0076221C" w:rsidRDefault="003D30E1" w:rsidP="0076221C">
            <w:r w:rsidRPr="0076221C">
              <w:t>173 500 000</w:t>
            </w:r>
          </w:p>
        </w:tc>
        <w:tc>
          <w:tcPr>
            <w:tcW w:w="1120" w:type="dxa"/>
          </w:tcPr>
          <w:p w14:paraId="24F814FD" w14:textId="77777777" w:rsidR="00E34178" w:rsidRPr="0076221C" w:rsidRDefault="003D30E1" w:rsidP="0076221C">
            <w:r w:rsidRPr="0076221C">
              <w:t>272 001 000</w:t>
            </w:r>
          </w:p>
        </w:tc>
      </w:tr>
      <w:tr w:rsidR="00E34178" w:rsidRPr="0076221C" w14:paraId="6D41D474" w14:textId="77777777" w:rsidTr="002B0003">
        <w:trPr>
          <w:trHeight w:val="360"/>
        </w:trPr>
        <w:tc>
          <w:tcPr>
            <w:tcW w:w="4280" w:type="dxa"/>
            <w:gridSpan w:val="3"/>
          </w:tcPr>
          <w:p w14:paraId="1B666CF9" w14:textId="77777777" w:rsidR="00E34178" w:rsidRPr="0076221C" w:rsidRDefault="003D30E1" w:rsidP="0076221C">
            <w:r w:rsidRPr="0076221C">
              <w:t>Sum endringer Statens pensjonsfond utland</w:t>
            </w:r>
          </w:p>
        </w:tc>
        <w:tc>
          <w:tcPr>
            <w:tcW w:w="1120" w:type="dxa"/>
          </w:tcPr>
          <w:p w14:paraId="436F4C99" w14:textId="77777777" w:rsidR="00E34178" w:rsidRPr="0076221C" w:rsidRDefault="00E34178" w:rsidP="0076221C"/>
        </w:tc>
        <w:tc>
          <w:tcPr>
            <w:tcW w:w="1120" w:type="dxa"/>
          </w:tcPr>
          <w:p w14:paraId="1FDA4FA4" w14:textId="77777777" w:rsidR="00E34178" w:rsidRPr="0076221C" w:rsidRDefault="003D30E1" w:rsidP="0076221C">
            <w:r w:rsidRPr="0076221C">
              <w:t>-</w:t>
            </w:r>
          </w:p>
        </w:tc>
        <w:tc>
          <w:tcPr>
            <w:tcW w:w="1120" w:type="dxa"/>
          </w:tcPr>
          <w:p w14:paraId="152E1A0D" w14:textId="77777777" w:rsidR="00E34178" w:rsidRPr="0076221C" w:rsidRDefault="003D30E1" w:rsidP="0076221C">
            <w:r w:rsidRPr="0076221C">
              <w:t>-</w:t>
            </w:r>
          </w:p>
        </w:tc>
        <w:tc>
          <w:tcPr>
            <w:tcW w:w="1120" w:type="dxa"/>
          </w:tcPr>
          <w:p w14:paraId="24AA258A" w14:textId="77777777" w:rsidR="00E34178" w:rsidRPr="0076221C" w:rsidRDefault="003D30E1" w:rsidP="0076221C">
            <w:r w:rsidRPr="0076221C">
              <w:t>173 500 000</w:t>
            </w:r>
          </w:p>
        </w:tc>
        <w:tc>
          <w:tcPr>
            <w:tcW w:w="1120" w:type="dxa"/>
          </w:tcPr>
          <w:p w14:paraId="2E6ED72E" w14:textId="77777777" w:rsidR="00E34178" w:rsidRPr="0076221C" w:rsidRDefault="00E34178" w:rsidP="0076221C"/>
        </w:tc>
      </w:tr>
      <w:tr w:rsidR="00E34178" w:rsidRPr="0076221C" w14:paraId="5D0D1C72" w14:textId="77777777" w:rsidTr="002B0003">
        <w:trPr>
          <w:trHeight w:val="360"/>
        </w:trPr>
        <w:tc>
          <w:tcPr>
            <w:tcW w:w="4280" w:type="dxa"/>
            <w:gridSpan w:val="3"/>
          </w:tcPr>
          <w:p w14:paraId="118050B1" w14:textId="77777777" w:rsidR="00E34178" w:rsidRPr="0076221C" w:rsidRDefault="003D30E1" w:rsidP="0076221C">
            <w:r w:rsidRPr="0076221C">
              <w:t xml:space="preserve">Sum endringer utgifter </w:t>
            </w:r>
          </w:p>
        </w:tc>
        <w:tc>
          <w:tcPr>
            <w:tcW w:w="1120" w:type="dxa"/>
          </w:tcPr>
          <w:p w14:paraId="02A4552B" w14:textId="77777777" w:rsidR="00E34178" w:rsidRPr="0076221C" w:rsidRDefault="00E34178" w:rsidP="0076221C"/>
        </w:tc>
        <w:tc>
          <w:tcPr>
            <w:tcW w:w="1120" w:type="dxa"/>
          </w:tcPr>
          <w:p w14:paraId="7564154E" w14:textId="77777777" w:rsidR="00E34178" w:rsidRPr="0076221C" w:rsidRDefault="003D30E1" w:rsidP="0076221C">
            <w:r w:rsidRPr="0076221C">
              <w:t>63 954 985</w:t>
            </w:r>
          </w:p>
        </w:tc>
        <w:tc>
          <w:tcPr>
            <w:tcW w:w="1120" w:type="dxa"/>
          </w:tcPr>
          <w:p w14:paraId="1B924481" w14:textId="77777777" w:rsidR="00E34178" w:rsidRPr="0076221C" w:rsidRDefault="003D30E1" w:rsidP="0076221C">
            <w:r w:rsidRPr="0076221C">
              <w:t>0</w:t>
            </w:r>
          </w:p>
        </w:tc>
        <w:tc>
          <w:tcPr>
            <w:tcW w:w="1120" w:type="dxa"/>
          </w:tcPr>
          <w:p w14:paraId="555ADA4F" w14:textId="77777777" w:rsidR="00E34178" w:rsidRPr="0076221C" w:rsidRDefault="003D30E1" w:rsidP="0076221C">
            <w:r w:rsidRPr="0076221C">
              <w:t>167 449 217</w:t>
            </w:r>
          </w:p>
        </w:tc>
        <w:tc>
          <w:tcPr>
            <w:tcW w:w="1120" w:type="dxa"/>
          </w:tcPr>
          <w:p w14:paraId="1975F38D" w14:textId="77777777" w:rsidR="00E34178" w:rsidRPr="0076221C" w:rsidRDefault="00E34178" w:rsidP="0076221C"/>
        </w:tc>
      </w:tr>
      <w:tr w:rsidR="00E34178" w:rsidRPr="0076221C" w14:paraId="7AAC7151" w14:textId="77777777" w:rsidTr="002B0003">
        <w:trPr>
          <w:trHeight w:val="360"/>
        </w:trPr>
        <w:tc>
          <w:tcPr>
            <w:tcW w:w="4280" w:type="dxa"/>
            <w:gridSpan w:val="3"/>
          </w:tcPr>
          <w:p w14:paraId="5B093268" w14:textId="77777777" w:rsidR="00E34178" w:rsidRPr="0076221C" w:rsidRDefault="003D30E1" w:rsidP="0076221C">
            <w:r w:rsidRPr="0076221C">
              <w:t xml:space="preserve">Herav 90 – 99 poster </w:t>
            </w:r>
          </w:p>
        </w:tc>
        <w:tc>
          <w:tcPr>
            <w:tcW w:w="1120" w:type="dxa"/>
          </w:tcPr>
          <w:p w14:paraId="0ADF9654" w14:textId="77777777" w:rsidR="00E34178" w:rsidRPr="0076221C" w:rsidRDefault="00E34178" w:rsidP="0076221C"/>
        </w:tc>
        <w:tc>
          <w:tcPr>
            <w:tcW w:w="1120" w:type="dxa"/>
          </w:tcPr>
          <w:p w14:paraId="3E96C020" w14:textId="77777777" w:rsidR="00E34178" w:rsidRPr="0076221C" w:rsidRDefault="003D30E1" w:rsidP="0076221C">
            <w:r w:rsidRPr="0076221C">
              <w:t>7 557 860</w:t>
            </w:r>
          </w:p>
        </w:tc>
        <w:tc>
          <w:tcPr>
            <w:tcW w:w="1120" w:type="dxa"/>
          </w:tcPr>
          <w:p w14:paraId="38555A86" w14:textId="77777777" w:rsidR="00E34178" w:rsidRPr="0076221C" w:rsidRDefault="003D30E1" w:rsidP="0076221C">
            <w:r w:rsidRPr="0076221C">
              <w:t>-</w:t>
            </w:r>
          </w:p>
        </w:tc>
        <w:tc>
          <w:tcPr>
            <w:tcW w:w="1120" w:type="dxa"/>
          </w:tcPr>
          <w:p w14:paraId="3D7EAAC9" w14:textId="77777777" w:rsidR="00E34178" w:rsidRPr="0076221C" w:rsidRDefault="003D30E1" w:rsidP="0076221C">
            <w:r w:rsidRPr="0076221C">
              <w:t>-</w:t>
            </w:r>
          </w:p>
        </w:tc>
        <w:tc>
          <w:tcPr>
            <w:tcW w:w="1120" w:type="dxa"/>
          </w:tcPr>
          <w:p w14:paraId="3F6AAE45" w14:textId="77777777" w:rsidR="00E34178" w:rsidRPr="0076221C" w:rsidRDefault="00E34178" w:rsidP="0076221C"/>
        </w:tc>
      </w:tr>
    </w:tbl>
    <w:p w14:paraId="679AEA2F" w14:textId="77777777" w:rsidR="00E34178" w:rsidRPr="0076221C" w:rsidRDefault="00E34178" w:rsidP="0076221C">
      <w:pPr>
        <w:pStyle w:val="vedlegg-nr"/>
      </w:pPr>
    </w:p>
    <w:p w14:paraId="3D170449" w14:textId="77777777" w:rsidR="00E34178" w:rsidRPr="0076221C" w:rsidRDefault="003D30E1" w:rsidP="0076221C">
      <w:pPr>
        <w:pStyle w:val="vedlegg-tit"/>
      </w:pPr>
      <w:r w:rsidRPr="0076221C">
        <w:t>Hovedoversikt over bevilgningsregnskapet for 1.–3. kvartal 2021</w:t>
      </w:r>
    </w:p>
    <w:p w14:paraId="370C3DFC" w14:textId="77777777" w:rsidR="00E34178" w:rsidRPr="0076221C" w:rsidRDefault="003D30E1" w:rsidP="0076221C">
      <w:pPr>
        <w:pStyle w:val="Tabellnavn"/>
      </w:pPr>
      <w:r w:rsidRPr="0076221C">
        <w:t>06N2xt2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34178" w:rsidRPr="0076221C" w14:paraId="17E42E36" w14:textId="77777777" w:rsidTr="002B0003">
        <w:trPr>
          <w:trHeight w:val="320"/>
        </w:trPr>
        <w:tc>
          <w:tcPr>
            <w:tcW w:w="4080" w:type="dxa"/>
            <w:shd w:val="clear" w:color="auto" w:fill="FFFFFF"/>
          </w:tcPr>
          <w:p w14:paraId="6BB2C1BD" w14:textId="77777777" w:rsidR="00E34178" w:rsidRPr="0076221C" w:rsidRDefault="00E34178" w:rsidP="002B0003"/>
        </w:tc>
        <w:tc>
          <w:tcPr>
            <w:tcW w:w="1020" w:type="dxa"/>
          </w:tcPr>
          <w:p w14:paraId="43BF5DA8" w14:textId="77777777" w:rsidR="00E34178" w:rsidRPr="0076221C" w:rsidRDefault="00E34178" w:rsidP="002B0003">
            <w:pPr>
              <w:jc w:val="right"/>
            </w:pPr>
          </w:p>
        </w:tc>
        <w:tc>
          <w:tcPr>
            <w:tcW w:w="1020" w:type="dxa"/>
          </w:tcPr>
          <w:p w14:paraId="1F78C263" w14:textId="77777777" w:rsidR="00E34178" w:rsidRPr="0076221C" w:rsidRDefault="00E34178" w:rsidP="002B0003">
            <w:pPr>
              <w:jc w:val="right"/>
            </w:pPr>
          </w:p>
        </w:tc>
        <w:tc>
          <w:tcPr>
            <w:tcW w:w="1020" w:type="dxa"/>
          </w:tcPr>
          <w:p w14:paraId="76C606F6" w14:textId="77777777" w:rsidR="00E34178" w:rsidRPr="0076221C" w:rsidRDefault="00E34178" w:rsidP="002B0003">
            <w:pPr>
              <w:jc w:val="right"/>
            </w:pPr>
          </w:p>
        </w:tc>
        <w:tc>
          <w:tcPr>
            <w:tcW w:w="1020" w:type="dxa"/>
          </w:tcPr>
          <w:p w14:paraId="2605F1A5" w14:textId="77777777" w:rsidR="00E34178" w:rsidRPr="0076221C" w:rsidRDefault="00E34178" w:rsidP="002B0003">
            <w:pPr>
              <w:jc w:val="right"/>
            </w:pPr>
          </w:p>
        </w:tc>
        <w:tc>
          <w:tcPr>
            <w:tcW w:w="1020" w:type="dxa"/>
          </w:tcPr>
          <w:p w14:paraId="4D141E88" w14:textId="77777777" w:rsidR="00E34178" w:rsidRPr="0076221C" w:rsidRDefault="003D30E1" w:rsidP="002B0003">
            <w:pPr>
              <w:jc w:val="right"/>
            </w:pPr>
            <w:r w:rsidRPr="0076221C">
              <w:t>Mill. kroner</w:t>
            </w:r>
          </w:p>
        </w:tc>
      </w:tr>
      <w:tr w:rsidR="00E34178" w:rsidRPr="0076221C" w14:paraId="26013446" w14:textId="77777777" w:rsidTr="002B0003">
        <w:trPr>
          <w:trHeight w:val="860"/>
        </w:trPr>
        <w:tc>
          <w:tcPr>
            <w:tcW w:w="4080" w:type="dxa"/>
          </w:tcPr>
          <w:p w14:paraId="27CD8930" w14:textId="77777777" w:rsidR="00E34178" w:rsidRPr="0076221C" w:rsidRDefault="003D30E1" w:rsidP="002B0003">
            <w:r w:rsidRPr="0076221C">
              <w:t>Utgifter</w:t>
            </w:r>
          </w:p>
        </w:tc>
        <w:tc>
          <w:tcPr>
            <w:tcW w:w="1020" w:type="dxa"/>
          </w:tcPr>
          <w:p w14:paraId="1314B96D" w14:textId="77777777" w:rsidR="00E34178" w:rsidRPr="0076221C" w:rsidRDefault="003D30E1" w:rsidP="002B0003">
            <w:pPr>
              <w:jc w:val="right"/>
            </w:pPr>
            <w:r w:rsidRPr="0076221C">
              <w:t>Overført fra forrige termin</w:t>
            </w:r>
            <w:r w:rsidRPr="003D30E1">
              <w:rPr>
                <w:rStyle w:val="skrift-hevet"/>
              </w:rPr>
              <w:t>1</w:t>
            </w:r>
          </w:p>
        </w:tc>
        <w:tc>
          <w:tcPr>
            <w:tcW w:w="1020" w:type="dxa"/>
          </w:tcPr>
          <w:p w14:paraId="1D1A4CE9" w14:textId="77777777" w:rsidR="00E34178" w:rsidRPr="0076221C" w:rsidRDefault="003D30E1" w:rsidP="002B0003">
            <w:pPr>
              <w:jc w:val="right"/>
            </w:pPr>
            <w:r w:rsidRPr="0076221C">
              <w:t>Saldert budsjett og tilleggsbevilgninger</w:t>
            </w:r>
          </w:p>
        </w:tc>
        <w:tc>
          <w:tcPr>
            <w:tcW w:w="1020" w:type="dxa"/>
          </w:tcPr>
          <w:p w14:paraId="150556F8" w14:textId="77777777" w:rsidR="00E34178" w:rsidRPr="0076221C" w:rsidRDefault="003D30E1" w:rsidP="002B0003">
            <w:pPr>
              <w:jc w:val="right"/>
            </w:pPr>
            <w:r w:rsidRPr="0076221C">
              <w:t>Samlet bevilgning</w:t>
            </w:r>
          </w:p>
        </w:tc>
        <w:tc>
          <w:tcPr>
            <w:tcW w:w="1020" w:type="dxa"/>
          </w:tcPr>
          <w:p w14:paraId="08E63726" w14:textId="77777777" w:rsidR="00E34178" w:rsidRPr="0076221C" w:rsidRDefault="003D30E1" w:rsidP="002B0003">
            <w:pPr>
              <w:jc w:val="right"/>
            </w:pPr>
            <w:r w:rsidRPr="0076221C">
              <w:t>Regnskap 1.-3. kvartal 2021</w:t>
            </w:r>
          </w:p>
        </w:tc>
        <w:tc>
          <w:tcPr>
            <w:tcW w:w="1020" w:type="dxa"/>
          </w:tcPr>
          <w:p w14:paraId="02DE521F" w14:textId="77777777" w:rsidR="00E34178" w:rsidRPr="0076221C" w:rsidRDefault="003D30E1" w:rsidP="002B0003">
            <w:pPr>
              <w:jc w:val="right"/>
            </w:pPr>
            <w:r w:rsidRPr="0076221C">
              <w:t>Rest av bevilgning</w:t>
            </w:r>
          </w:p>
        </w:tc>
      </w:tr>
      <w:tr w:rsidR="00E34178" w:rsidRPr="0076221C" w14:paraId="55C96049" w14:textId="77777777" w:rsidTr="002B0003">
        <w:trPr>
          <w:trHeight w:val="340"/>
        </w:trPr>
        <w:tc>
          <w:tcPr>
            <w:tcW w:w="4080" w:type="dxa"/>
          </w:tcPr>
          <w:p w14:paraId="173F2013" w14:textId="77777777" w:rsidR="00E34178" w:rsidRPr="0076221C" w:rsidRDefault="003D30E1" w:rsidP="002B0003">
            <w:r w:rsidRPr="0076221C">
              <w:t>Det kongelige hus</w:t>
            </w:r>
          </w:p>
        </w:tc>
        <w:tc>
          <w:tcPr>
            <w:tcW w:w="1020" w:type="dxa"/>
          </w:tcPr>
          <w:p w14:paraId="6BBE3DAF" w14:textId="77777777" w:rsidR="00E34178" w:rsidRPr="0076221C" w:rsidRDefault="003D30E1" w:rsidP="002B0003">
            <w:pPr>
              <w:jc w:val="right"/>
            </w:pPr>
            <w:r w:rsidRPr="0076221C">
              <w:t>0</w:t>
            </w:r>
          </w:p>
        </w:tc>
        <w:tc>
          <w:tcPr>
            <w:tcW w:w="1020" w:type="dxa"/>
          </w:tcPr>
          <w:p w14:paraId="7C515908" w14:textId="77777777" w:rsidR="00E34178" w:rsidRPr="0076221C" w:rsidRDefault="003D30E1" w:rsidP="002B0003">
            <w:pPr>
              <w:jc w:val="right"/>
            </w:pPr>
            <w:r w:rsidRPr="0076221C">
              <w:t>335</w:t>
            </w:r>
          </w:p>
        </w:tc>
        <w:tc>
          <w:tcPr>
            <w:tcW w:w="1020" w:type="dxa"/>
          </w:tcPr>
          <w:p w14:paraId="57D18EDA" w14:textId="77777777" w:rsidR="00E34178" w:rsidRPr="0076221C" w:rsidRDefault="003D30E1" w:rsidP="002B0003">
            <w:pPr>
              <w:jc w:val="right"/>
            </w:pPr>
            <w:r w:rsidRPr="0076221C">
              <w:t>335</w:t>
            </w:r>
          </w:p>
        </w:tc>
        <w:tc>
          <w:tcPr>
            <w:tcW w:w="1020" w:type="dxa"/>
          </w:tcPr>
          <w:p w14:paraId="1D622048" w14:textId="77777777" w:rsidR="00E34178" w:rsidRPr="0076221C" w:rsidRDefault="003D30E1" w:rsidP="002B0003">
            <w:pPr>
              <w:jc w:val="right"/>
            </w:pPr>
            <w:r w:rsidRPr="0076221C">
              <w:t>336</w:t>
            </w:r>
          </w:p>
        </w:tc>
        <w:tc>
          <w:tcPr>
            <w:tcW w:w="1020" w:type="dxa"/>
          </w:tcPr>
          <w:p w14:paraId="587D30E3" w14:textId="77777777" w:rsidR="00E34178" w:rsidRPr="0076221C" w:rsidRDefault="003D30E1" w:rsidP="002B0003">
            <w:pPr>
              <w:jc w:val="right"/>
            </w:pPr>
            <w:r w:rsidRPr="0076221C">
              <w:t>0</w:t>
            </w:r>
          </w:p>
        </w:tc>
      </w:tr>
      <w:tr w:rsidR="00E34178" w:rsidRPr="0076221C" w14:paraId="064FC95A" w14:textId="77777777" w:rsidTr="002B0003">
        <w:trPr>
          <w:trHeight w:val="340"/>
        </w:trPr>
        <w:tc>
          <w:tcPr>
            <w:tcW w:w="4080" w:type="dxa"/>
          </w:tcPr>
          <w:p w14:paraId="297FB8F9" w14:textId="77777777" w:rsidR="00E34178" w:rsidRPr="0076221C" w:rsidRDefault="003D30E1" w:rsidP="002B0003">
            <w:r w:rsidRPr="0076221C">
              <w:t>Regjering</w:t>
            </w:r>
          </w:p>
        </w:tc>
        <w:tc>
          <w:tcPr>
            <w:tcW w:w="1020" w:type="dxa"/>
          </w:tcPr>
          <w:p w14:paraId="23E7E3E1" w14:textId="77777777" w:rsidR="00E34178" w:rsidRPr="0076221C" w:rsidRDefault="003D30E1" w:rsidP="002B0003">
            <w:pPr>
              <w:jc w:val="right"/>
            </w:pPr>
            <w:r w:rsidRPr="0076221C">
              <w:t>28</w:t>
            </w:r>
          </w:p>
        </w:tc>
        <w:tc>
          <w:tcPr>
            <w:tcW w:w="1020" w:type="dxa"/>
          </w:tcPr>
          <w:p w14:paraId="121DE3CA" w14:textId="77777777" w:rsidR="00E34178" w:rsidRPr="0076221C" w:rsidRDefault="003D30E1" w:rsidP="002B0003">
            <w:pPr>
              <w:jc w:val="right"/>
            </w:pPr>
            <w:r w:rsidRPr="0076221C">
              <w:t>417</w:t>
            </w:r>
          </w:p>
        </w:tc>
        <w:tc>
          <w:tcPr>
            <w:tcW w:w="1020" w:type="dxa"/>
          </w:tcPr>
          <w:p w14:paraId="1FB886F0" w14:textId="77777777" w:rsidR="00E34178" w:rsidRPr="0076221C" w:rsidRDefault="003D30E1" w:rsidP="002B0003">
            <w:pPr>
              <w:jc w:val="right"/>
            </w:pPr>
            <w:r w:rsidRPr="0076221C">
              <w:t>445</w:t>
            </w:r>
          </w:p>
        </w:tc>
        <w:tc>
          <w:tcPr>
            <w:tcW w:w="1020" w:type="dxa"/>
          </w:tcPr>
          <w:p w14:paraId="051D74C4" w14:textId="77777777" w:rsidR="00E34178" w:rsidRPr="0076221C" w:rsidRDefault="003D30E1" w:rsidP="002B0003">
            <w:pPr>
              <w:jc w:val="right"/>
            </w:pPr>
            <w:r w:rsidRPr="0076221C">
              <w:t>265</w:t>
            </w:r>
          </w:p>
        </w:tc>
        <w:tc>
          <w:tcPr>
            <w:tcW w:w="1020" w:type="dxa"/>
          </w:tcPr>
          <w:p w14:paraId="561532EE" w14:textId="77777777" w:rsidR="00E34178" w:rsidRPr="0076221C" w:rsidRDefault="003D30E1" w:rsidP="002B0003">
            <w:pPr>
              <w:jc w:val="right"/>
            </w:pPr>
            <w:r w:rsidRPr="0076221C">
              <w:t>180</w:t>
            </w:r>
          </w:p>
        </w:tc>
      </w:tr>
      <w:tr w:rsidR="00E34178" w:rsidRPr="0076221C" w14:paraId="49DE15F6" w14:textId="77777777" w:rsidTr="002B0003">
        <w:trPr>
          <w:trHeight w:val="340"/>
        </w:trPr>
        <w:tc>
          <w:tcPr>
            <w:tcW w:w="4080" w:type="dxa"/>
          </w:tcPr>
          <w:p w14:paraId="3DEC42F5" w14:textId="77777777" w:rsidR="00E34178" w:rsidRPr="0076221C" w:rsidRDefault="003D30E1" w:rsidP="002B0003">
            <w:r w:rsidRPr="0076221C">
              <w:t>Stortinget og tilknyttede organ</w:t>
            </w:r>
          </w:p>
        </w:tc>
        <w:tc>
          <w:tcPr>
            <w:tcW w:w="1020" w:type="dxa"/>
          </w:tcPr>
          <w:p w14:paraId="2BD192DD" w14:textId="77777777" w:rsidR="00E34178" w:rsidRPr="0076221C" w:rsidRDefault="003D30E1" w:rsidP="002B0003">
            <w:pPr>
              <w:jc w:val="right"/>
            </w:pPr>
            <w:r w:rsidRPr="0076221C">
              <w:t>157</w:t>
            </w:r>
          </w:p>
        </w:tc>
        <w:tc>
          <w:tcPr>
            <w:tcW w:w="1020" w:type="dxa"/>
          </w:tcPr>
          <w:p w14:paraId="21FBE44E" w14:textId="77777777" w:rsidR="00E34178" w:rsidRPr="0076221C" w:rsidRDefault="003D30E1" w:rsidP="002B0003">
            <w:pPr>
              <w:jc w:val="right"/>
            </w:pPr>
            <w:r w:rsidRPr="0076221C">
              <w:t>2 121</w:t>
            </w:r>
          </w:p>
        </w:tc>
        <w:tc>
          <w:tcPr>
            <w:tcW w:w="1020" w:type="dxa"/>
          </w:tcPr>
          <w:p w14:paraId="57724AC4" w14:textId="77777777" w:rsidR="00E34178" w:rsidRPr="0076221C" w:rsidRDefault="003D30E1" w:rsidP="002B0003">
            <w:pPr>
              <w:jc w:val="right"/>
            </w:pPr>
            <w:r w:rsidRPr="0076221C">
              <w:t>2 278</w:t>
            </w:r>
          </w:p>
        </w:tc>
        <w:tc>
          <w:tcPr>
            <w:tcW w:w="1020" w:type="dxa"/>
          </w:tcPr>
          <w:p w14:paraId="56AB3784" w14:textId="77777777" w:rsidR="00E34178" w:rsidRPr="0076221C" w:rsidRDefault="003D30E1" w:rsidP="002B0003">
            <w:pPr>
              <w:jc w:val="right"/>
            </w:pPr>
            <w:r w:rsidRPr="0076221C">
              <w:t>1 457</w:t>
            </w:r>
          </w:p>
        </w:tc>
        <w:tc>
          <w:tcPr>
            <w:tcW w:w="1020" w:type="dxa"/>
          </w:tcPr>
          <w:p w14:paraId="017D9587" w14:textId="77777777" w:rsidR="00E34178" w:rsidRPr="0076221C" w:rsidRDefault="003D30E1" w:rsidP="002B0003">
            <w:pPr>
              <w:jc w:val="right"/>
            </w:pPr>
            <w:r w:rsidRPr="0076221C">
              <w:t>821</w:t>
            </w:r>
          </w:p>
        </w:tc>
      </w:tr>
      <w:tr w:rsidR="00E34178" w:rsidRPr="0076221C" w14:paraId="7F1FE2AA" w14:textId="77777777" w:rsidTr="002B0003">
        <w:trPr>
          <w:trHeight w:val="340"/>
        </w:trPr>
        <w:tc>
          <w:tcPr>
            <w:tcW w:w="4080" w:type="dxa"/>
          </w:tcPr>
          <w:p w14:paraId="67FD67DE" w14:textId="77777777" w:rsidR="00E34178" w:rsidRPr="0076221C" w:rsidRDefault="003D30E1" w:rsidP="002B0003">
            <w:r w:rsidRPr="0076221C">
              <w:t>Høyesterett</w:t>
            </w:r>
          </w:p>
        </w:tc>
        <w:tc>
          <w:tcPr>
            <w:tcW w:w="1020" w:type="dxa"/>
          </w:tcPr>
          <w:p w14:paraId="7F868B5B" w14:textId="77777777" w:rsidR="00E34178" w:rsidRPr="0076221C" w:rsidRDefault="003D30E1" w:rsidP="002B0003">
            <w:pPr>
              <w:jc w:val="right"/>
            </w:pPr>
            <w:r w:rsidRPr="0076221C">
              <w:t>6</w:t>
            </w:r>
          </w:p>
        </w:tc>
        <w:tc>
          <w:tcPr>
            <w:tcW w:w="1020" w:type="dxa"/>
          </w:tcPr>
          <w:p w14:paraId="679D2ED9" w14:textId="77777777" w:rsidR="00E34178" w:rsidRPr="0076221C" w:rsidRDefault="003D30E1" w:rsidP="002B0003">
            <w:pPr>
              <w:jc w:val="right"/>
            </w:pPr>
            <w:r w:rsidRPr="0076221C">
              <w:t>123</w:t>
            </w:r>
          </w:p>
        </w:tc>
        <w:tc>
          <w:tcPr>
            <w:tcW w:w="1020" w:type="dxa"/>
          </w:tcPr>
          <w:p w14:paraId="141B205D" w14:textId="77777777" w:rsidR="00E34178" w:rsidRPr="0076221C" w:rsidRDefault="003D30E1" w:rsidP="002B0003">
            <w:pPr>
              <w:jc w:val="right"/>
            </w:pPr>
            <w:r w:rsidRPr="0076221C">
              <w:t>129</w:t>
            </w:r>
          </w:p>
        </w:tc>
        <w:tc>
          <w:tcPr>
            <w:tcW w:w="1020" w:type="dxa"/>
          </w:tcPr>
          <w:p w14:paraId="6FB547FB" w14:textId="77777777" w:rsidR="00E34178" w:rsidRPr="0076221C" w:rsidRDefault="003D30E1" w:rsidP="002B0003">
            <w:pPr>
              <w:jc w:val="right"/>
            </w:pPr>
            <w:r w:rsidRPr="0076221C">
              <w:t>85</w:t>
            </w:r>
          </w:p>
        </w:tc>
        <w:tc>
          <w:tcPr>
            <w:tcW w:w="1020" w:type="dxa"/>
          </w:tcPr>
          <w:p w14:paraId="18974ADE" w14:textId="77777777" w:rsidR="00E34178" w:rsidRPr="0076221C" w:rsidRDefault="003D30E1" w:rsidP="002B0003">
            <w:pPr>
              <w:jc w:val="right"/>
            </w:pPr>
            <w:r w:rsidRPr="0076221C">
              <w:t>43</w:t>
            </w:r>
          </w:p>
        </w:tc>
      </w:tr>
      <w:tr w:rsidR="00E34178" w:rsidRPr="0076221C" w14:paraId="271E7429" w14:textId="77777777" w:rsidTr="002B0003">
        <w:trPr>
          <w:trHeight w:val="340"/>
        </w:trPr>
        <w:tc>
          <w:tcPr>
            <w:tcW w:w="4080" w:type="dxa"/>
          </w:tcPr>
          <w:p w14:paraId="0547808F" w14:textId="77777777" w:rsidR="00E34178" w:rsidRPr="0076221C" w:rsidRDefault="003D30E1" w:rsidP="002B0003">
            <w:r w:rsidRPr="0076221C">
              <w:t>Utenriksdepartementet</w:t>
            </w:r>
          </w:p>
        </w:tc>
        <w:tc>
          <w:tcPr>
            <w:tcW w:w="1020" w:type="dxa"/>
          </w:tcPr>
          <w:p w14:paraId="231B9789" w14:textId="77777777" w:rsidR="00E34178" w:rsidRPr="0076221C" w:rsidRDefault="003D30E1" w:rsidP="002B0003">
            <w:pPr>
              <w:jc w:val="right"/>
            </w:pPr>
            <w:r w:rsidRPr="0076221C">
              <w:t>929</w:t>
            </w:r>
          </w:p>
        </w:tc>
        <w:tc>
          <w:tcPr>
            <w:tcW w:w="1020" w:type="dxa"/>
          </w:tcPr>
          <w:p w14:paraId="74913556" w14:textId="77777777" w:rsidR="00E34178" w:rsidRPr="0076221C" w:rsidRDefault="003D30E1" w:rsidP="002B0003">
            <w:pPr>
              <w:jc w:val="right"/>
            </w:pPr>
            <w:r w:rsidRPr="0076221C">
              <w:t>44 079</w:t>
            </w:r>
          </w:p>
        </w:tc>
        <w:tc>
          <w:tcPr>
            <w:tcW w:w="1020" w:type="dxa"/>
          </w:tcPr>
          <w:p w14:paraId="01B82AE4" w14:textId="77777777" w:rsidR="00E34178" w:rsidRPr="0076221C" w:rsidRDefault="003D30E1" w:rsidP="002B0003">
            <w:pPr>
              <w:jc w:val="right"/>
            </w:pPr>
            <w:r w:rsidRPr="0076221C">
              <w:t>45 008</w:t>
            </w:r>
          </w:p>
        </w:tc>
        <w:tc>
          <w:tcPr>
            <w:tcW w:w="1020" w:type="dxa"/>
          </w:tcPr>
          <w:p w14:paraId="1152300B" w14:textId="77777777" w:rsidR="00E34178" w:rsidRPr="0076221C" w:rsidRDefault="003D30E1" w:rsidP="002B0003">
            <w:pPr>
              <w:jc w:val="right"/>
            </w:pPr>
            <w:r w:rsidRPr="0076221C">
              <w:t>28 551</w:t>
            </w:r>
          </w:p>
        </w:tc>
        <w:tc>
          <w:tcPr>
            <w:tcW w:w="1020" w:type="dxa"/>
          </w:tcPr>
          <w:p w14:paraId="1909C6DB" w14:textId="77777777" w:rsidR="00E34178" w:rsidRPr="0076221C" w:rsidRDefault="003D30E1" w:rsidP="002B0003">
            <w:pPr>
              <w:jc w:val="right"/>
            </w:pPr>
            <w:r w:rsidRPr="0076221C">
              <w:t>16 457</w:t>
            </w:r>
          </w:p>
        </w:tc>
      </w:tr>
      <w:tr w:rsidR="00E34178" w:rsidRPr="0076221C" w14:paraId="53AC95EF" w14:textId="77777777" w:rsidTr="002B0003">
        <w:trPr>
          <w:trHeight w:val="340"/>
        </w:trPr>
        <w:tc>
          <w:tcPr>
            <w:tcW w:w="4080" w:type="dxa"/>
          </w:tcPr>
          <w:p w14:paraId="565B1000" w14:textId="77777777" w:rsidR="00E34178" w:rsidRPr="0076221C" w:rsidRDefault="003D30E1" w:rsidP="002B0003">
            <w:r w:rsidRPr="0076221C">
              <w:t>Kunnskapsdepartementet</w:t>
            </w:r>
          </w:p>
        </w:tc>
        <w:tc>
          <w:tcPr>
            <w:tcW w:w="1020" w:type="dxa"/>
          </w:tcPr>
          <w:p w14:paraId="7E81B84C" w14:textId="77777777" w:rsidR="00E34178" w:rsidRPr="0076221C" w:rsidRDefault="003D30E1" w:rsidP="002B0003">
            <w:pPr>
              <w:jc w:val="right"/>
            </w:pPr>
            <w:r w:rsidRPr="0076221C">
              <w:t>1 617</w:t>
            </w:r>
          </w:p>
        </w:tc>
        <w:tc>
          <w:tcPr>
            <w:tcW w:w="1020" w:type="dxa"/>
          </w:tcPr>
          <w:p w14:paraId="518835D1" w14:textId="77777777" w:rsidR="00E34178" w:rsidRPr="0076221C" w:rsidRDefault="003D30E1" w:rsidP="002B0003">
            <w:pPr>
              <w:jc w:val="right"/>
            </w:pPr>
            <w:r w:rsidRPr="0076221C">
              <w:t>79 581</w:t>
            </w:r>
          </w:p>
        </w:tc>
        <w:tc>
          <w:tcPr>
            <w:tcW w:w="1020" w:type="dxa"/>
          </w:tcPr>
          <w:p w14:paraId="718576A7" w14:textId="77777777" w:rsidR="00E34178" w:rsidRPr="0076221C" w:rsidRDefault="003D30E1" w:rsidP="002B0003">
            <w:pPr>
              <w:jc w:val="right"/>
            </w:pPr>
            <w:r w:rsidRPr="0076221C">
              <w:t>81 198</w:t>
            </w:r>
          </w:p>
        </w:tc>
        <w:tc>
          <w:tcPr>
            <w:tcW w:w="1020" w:type="dxa"/>
          </w:tcPr>
          <w:p w14:paraId="2825DBCE" w14:textId="77777777" w:rsidR="00E34178" w:rsidRPr="0076221C" w:rsidRDefault="003D30E1" w:rsidP="002B0003">
            <w:pPr>
              <w:jc w:val="right"/>
            </w:pPr>
            <w:r w:rsidRPr="0076221C">
              <w:t>67 564</w:t>
            </w:r>
          </w:p>
        </w:tc>
        <w:tc>
          <w:tcPr>
            <w:tcW w:w="1020" w:type="dxa"/>
          </w:tcPr>
          <w:p w14:paraId="4F6E407B" w14:textId="77777777" w:rsidR="00E34178" w:rsidRPr="0076221C" w:rsidRDefault="003D30E1" w:rsidP="002B0003">
            <w:pPr>
              <w:jc w:val="right"/>
            </w:pPr>
            <w:r w:rsidRPr="0076221C">
              <w:t>13 633</w:t>
            </w:r>
          </w:p>
        </w:tc>
      </w:tr>
      <w:tr w:rsidR="00E34178" w:rsidRPr="0076221C" w14:paraId="2D7AF3EA" w14:textId="77777777" w:rsidTr="002B0003">
        <w:trPr>
          <w:trHeight w:val="340"/>
        </w:trPr>
        <w:tc>
          <w:tcPr>
            <w:tcW w:w="4080" w:type="dxa"/>
          </w:tcPr>
          <w:p w14:paraId="1F00D734" w14:textId="77777777" w:rsidR="00E34178" w:rsidRPr="0076221C" w:rsidRDefault="003D30E1" w:rsidP="002B0003">
            <w:r w:rsidRPr="0076221C">
              <w:t>Kulturdepartementet</w:t>
            </w:r>
          </w:p>
        </w:tc>
        <w:tc>
          <w:tcPr>
            <w:tcW w:w="1020" w:type="dxa"/>
          </w:tcPr>
          <w:p w14:paraId="7E4CB683" w14:textId="77777777" w:rsidR="00E34178" w:rsidRPr="0076221C" w:rsidRDefault="003D30E1" w:rsidP="002B0003">
            <w:pPr>
              <w:jc w:val="right"/>
            </w:pPr>
            <w:r w:rsidRPr="0076221C">
              <w:t>2 649</w:t>
            </w:r>
          </w:p>
        </w:tc>
        <w:tc>
          <w:tcPr>
            <w:tcW w:w="1020" w:type="dxa"/>
          </w:tcPr>
          <w:p w14:paraId="6002AA83" w14:textId="77777777" w:rsidR="00E34178" w:rsidRPr="0076221C" w:rsidRDefault="003D30E1" w:rsidP="002B0003">
            <w:pPr>
              <w:jc w:val="right"/>
            </w:pPr>
            <w:r w:rsidRPr="0076221C">
              <w:t>25 491</w:t>
            </w:r>
          </w:p>
        </w:tc>
        <w:tc>
          <w:tcPr>
            <w:tcW w:w="1020" w:type="dxa"/>
          </w:tcPr>
          <w:p w14:paraId="61544538" w14:textId="77777777" w:rsidR="00E34178" w:rsidRPr="0076221C" w:rsidRDefault="003D30E1" w:rsidP="002B0003">
            <w:pPr>
              <w:jc w:val="right"/>
            </w:pPr>
            <w:r w:rsidRPr="0076221C">
              <w:t>28 139</w:t>
            </w:r>
          </w:p>
        </w:tc>
        <w:tc>
          <w:tcPr>
            <w:tcW w:w="1020" w:type="dxa"/>
          </w:tcPr>
          <w:p w14:paraId="78F0692E" w14:textId="77777777" w:rsidR="00E34178" w:rsidRPr="0076221C" w:rsidRDefault="003D30E1" w:rsidP="002B0003">
            <w:pPr>
              <w:jc w:val="right"/>
            </w:pPr>
            <w:r w:rsidRPr="0076221C">
              <w:t>21 216</w:t>
            </w:r>
          </w:p>
        </w:tc>
        <w:tc>
          <w:tcPr>
            <w:tcW w:w="1020" w:type="dxa"/>
          </w:tcPr>
          <w:p w14:paraId="3A0002DF" w14:textId="77777777" w:rsidR="00E34178" w:rsidRPr="0076221C" w:rsidRDefault="003D30E1" w:rsidP="002B0003">
            <w:pPr>
              <w:jc w:val="right"/>
            </w:pPr>
            <w:r w:rsidRPr="0076221C">
              <w:t>6 924</w:t>
            </w:r>
          </w:p>
        </w:tc>
      </w:tr>
      <w:tr w:rsidR="00E34178" w:rsidRPr="0076221C" w14:paraId="11BBBC85" w14:textId="77777777" w:rsidTr="002B0003">
        <w:trPr>
          <w:trHeight w:val="340"/>
        </w:trPr>
        <w:tc>
          <w:tcPr>
            <w:tcW w:w="4080" w:type="dxa"/>
          </w:tcPr>
          <w:p w14:paraId="60EC15BF" w14:textId="77777777" w:rsidR="00E34178" w:rsidRPr="0076221C" w:rsidRDefault="003D30E1" w:rsidP="002B0003">
            <w:r w:rsidRPr="0076221C">
              <w:t>Justis- og beredskapsdepartementet</w:t>
            </w:r>
          </w:p>
        </w:tc>
        <w:tc>
          <w:tcPr>
            <w:tcW w:w="1020" w:type="dxa"/>
          </w:tcPr>
          <w:p w14:paraId="5C0B3400" w14:textId="77777777" w:rsidR="00E34178" w:rsidRPr="0076221C" w:rsidRDefault="003D30E1" w:rsidP="002B0003">
            <w:pPr>
              <w:jc w:val="right"/>
            </w:pPr>
            <w:r w:rsidRPr="0076221C">
              <w:t>1 983</w:t>
            </w:r>
          </w:p>
        </w:tc>
        <w:tc>
          <w:tcPr>
            <w:tcW w:w="1020" w:type="dxa"/>
          </w:tcPr>
          <w:p w14:paraId="34D6C841" w14:textId="77777777" w:rsidR="00E34178" w:rsidRPr="0076221C" w:rsidRDefault="003D30E1" w:rsidP="002B0003">
            <w:pPr>
              <w:jc w:val="right"/>
            </w:pPr>
            <w:r w:rsidRPr="0076221C">
              <w:t>47 786</w:t>
            </w:r>
          </w:p>
        </w:tc>
        <w:tc>
          <w:tcPr>
            <w:tcW w:w="1020" w:type="dxa"/>
          </w:tcPr>
          <w:p w14:paraId="2ECD40CD" w14:textId="77777777" w:rsidR="00E34178" w:rsidRPr="0076221C" w:rsidRDefault="003D30E1" w:rsidP="002B0003">
            <w:pPr>
              <w:jc w:val="right"/>
            </w:pPr>
            <w:r w:rsidRPr="0076221C">
              <w:t>49 769</w:t>
            </w:r>
          </w:p>
        </w:tc>
        <w:tc>
          <w:tcPr>
            <w:tcW w:w="1020" w:type="dxa"/>
          </w:tcPr>
          <w:p w14:paraId="133BD47D" w14:textId="77777777" w:rsidR="00E34178" w:rsidRPr="0076221C" w:rsidRDefault="003D30E1" w:rsidP="002B0003">
            <w:pPr>
              <w:jc w:val="right"/>
            </w:pPr>
            <w:r w:rsidRPr="0076221C">
              <w:t>30 239</w:t>
            </w:r>
          </w:p>
        </w:tc>
        <w:tc>
          <w:tcPr>
            <w:tcW w:w="1020" w:type="dxa"/>
          </w:tcPr>
          <w:p w14:paraId="795374FB" w14:textId="77777777" w:rsidR="00E34178" w:rsidRPr="0076221C" w:rsidRDefault="003D30E1" w:rsidP="002B0003">
            <w:pPr>
              <w:jc w:val="right"/>
            </w:pPr>
            <w:r w:rsidRPr="0076221C">
              <w:t>19 530</w:t>
            </w:r>
          </w:p>
        </w:tc>
      </w:tr>
      <w:tr w:rsidR="00E34178" w:rsidRPr="0076221C" w14:paraId="32B32FD6" w14:textId="77777777" w:rsidTr="002B0003">
        <w:trPr>
          <w:trHeight w:val="340"/>
        </w:trPr>
        <w:tc>
          <w:tcPr>
            <w:tcW w:w="4080" w:type="dxa"/>
          </w:tcPr>
          <w:p w14:paraId="6A3BED31" w14:textId="77777777" w:rsidR="00E34178" w:rsidRPr="0076221C" w:rsidRDefault="003D30E1" w:rsidP="002B0003">
            <w:r w:rsidRPr="0076221C">
              <w:t>Kommunal- og moderniseringsdepartementet</w:t>
            </w:r>
          </w:p>
        </w:tc>
        <w:tc>
          <w:tcPr>
            <w:tcW w:w="1020" w:type="dxa"/>
          </w:tcPr>
          <w:p w14:paraId="18075775" w14:textId="77777777" w:rsidR="00E34178" w:rsidRPr="0076221C" w:rsidRDefault="003D30E1" w:rsidP="002B0003">
            <w:pPr>
              <w:jc w:val="right"/>
            </w:pPr>
            <w:r w:rsidRPr="0076221C">
              <w:t>1 281</w:t>
            </w:r>
          </w:p>
        </w:tc>
        <w:tc>
          <w:tcPr>
            <w:tcW w:w="1020" w:type="dxa"/>
          </w:tcPr>
          <w:p w14:paraId="6CB2D122" w14:textId="77777777" w:rsidR="00E34178" w:rsidRPr="0076221C" w:rsidRDefault="003D30E1" w:rsidP="002B0003">
            <w:pPr>
              <w:jc w:val="right"/>
            </w:pPr>
            <w:r w:rsidRPr="0076221C">
              <w:t>223 657</w:t>
            </w:r>
          </w:p>
        </w:tc>
        <w:tc>
          <w:tcPr>
            <w:tcW w:w="1020" w:type="dxa"/>
          </w:tcPr>
          <w:p w14:paraId="230DF6F2" w14:textId="77777777" w:rsidR="00E34178" w:rsidRPr="0076221C" w:rsidRDefault="003D30E1" w:rsidP="002B0003">
            <w:pPr>
              <w:jc w:val="right"/>
            </w:pPr>
            <w:r w:rsidRPr="0076221C">
              <w:t>224 938</w:t>
            </w:r>
          </w:p>
        </w:tc>
        <w:tc>
          <w:tcPr>
            <w:tcW w:w="1020" w:type="dxa"/>
          </w:tcPr>
          <w:p w14:paraId="69C76379" w14:textId="77777777" w:rsidR="00E34178" w:rsidRPr="0076221C" w:rsidRDefault="003D30E1" w:rsidP="002B0003">
            <w:pPr>
              <w:jc w:val="right"/>
            </w:pPr>
            <w:r w:rsidRPr="0076221C">
              <w:t>178 970</w:t>
            </w:r>
          </w:p>
        </w:tc>
        <w:tc>
          <w:tcPr>
            <w:tcW w:w="1020" w:type="dxa"/>
          </w:tcPr>
          <w:p w14:paraId="214016B0" w14:textId="77777777" w:rsidR="00E34178" w:rsidRPr="0076221C" w:rsidRDefault="003D30E1" w:rsidP="002B0003">
            <w:pPr>
              <w:jc w:val="right"/>
            </w:pPr>
            <w:r w:rsidRPr="0076221C">
              <w:t>45 968</w:t>
            </w:r>
          </w:p>
        </w:tc>
      </w:tr>
      <w:tr w:rsidR="00E34178" w:rsidRPr="0076221C" w14:paraId="7EDC8FE1" w14:textId="77777777" w:rsidTr="002B0003">
        <w:trPr>
          <w:trHeight w:val="340"/>
        </w:trPr>
        <w:tc>
          <w:tcPr>
            <w:tcW w:w="4080" w:type="dxa"/>
          </w:tcPr>
          <w:p w14:paraId="1F3EECAD" w14:textId="77777777" w:rsidR="00E34178" w:rsidRPr="0076221C" w:rsidRDefault="003D30E1" w:rsidP="002B0003">
            <w:r w:rsidRPr="0076221C">
              <w:t>Arbeids- og sosialdepartementet</w:t>
            </w:r>
          </w:p>
        </w:tc>
        <w:tc>
          <w:tcPr>
            <w:tcW w:w="1020" w:type="dxa"/>
          </w:tcPr>
          <w:p w14:paraId="4C0A6AB6" w14:textId="77777777" w:rsidR="00E34178" w:rsidRPr="0076221C" w:rsidRDefault="003D30E1" w:rsidP="002B0003">
            <w:pPr>
              <w:jc w:val="right"/>
            </w:pPr>
            <w:r w:rsidRPr="0076221C">
              <w:t>949</w:t>
            </w:r>
          </w:p>
        </w:tc>
        <w:tc>
          <w:tcPr>
            <w:tcW w:w="1020" w:type="dxa"/>
          </w:tcPr>
          <w:p w14:paraId="46AC94FE" w14:textId="77777777" w:rsidR="00E34178" w:rsidRPr="0076221C" w:rsidRDefault="003D30E1" w:rsidP="002B0003">
            <w:pPr>
              <w:jc w:val="right"/>
            </w:pPr>
            <w:r w:rsidRPr="0076221C">
              <w:t>49 228</w:t>
            </w:r>
          </w:p>
        </w:tc>
        <w:tc>
          <w:tcPr>
            <w:tcW w:w="1020" w:type="dxa"/>
          </w:tcPr>
          <w:p w14:paraId="65DCBC0C" w14:textId="77777777" w:rsidR="00E34178" w:rsidRPr="0076221C" w:rsidRDefault="003D30E1" w:rsidP="002B0003">
            <w:pPr>
              <w:jc w:val="right"/>
            </w:pPr>
            <w:r w:rsidRPr="0076221C">
              <w:t>50 178</w:t>
            </w:r>
          </w:p>
        </w:tc>
        <w:tc>
          <w:tcPr>
            <w:tcW w:w="1020" w:type="dxa"/>
          </w:tcPr>
          <w:p w14:paraId="60270827" w14:textId="77777777" w:rsidR="00E34178" w:rsidRPr="0076221C" w:rsidRDefault="003D30E1" w:rsidP="002B0003">
            <w:pPr>
              <w:jc w:val="right"/>
            </w:pPr>
            <w:r w:rsidRPr="0076221C">
              <w:t>35 692</w:t>
            </w:r>
          </w:p>
        </w:tc>
        <w:tc>
          <w:tcPr>
            <w:tcW w:w="1020" w:type="dxa"/>
          </w:tcPr>
          <w:p w14:paraId="54709A4E" w14:textId="77777777" w:rsidR="00E34178" w:rsidRPr="0076221C" w:rsidRDefault="003D30E1" w:rsidP="002B0003">
            <w:pPr>
              <w:jc w:val="right"/>
            </w:pPr>
            <w:r w:rsidRPr="0076221C">
              <w:t>14 485</w:t>
            </w:r>
          </w:p>
        </w:tc>
      </w:tr>
      <w:tr w:rsidR="00E34178" w:rsidRPr="0076221C" w14:paraId="03FCE106" w14:textId="77777777" w:rsidTr="002B0003">
        <w:trPr>
          <w:trHeight w:val="340"/>
        </w:trPr>
        <w:tc>
          <w:tcPr>
            <w:tcW w:w="4080" w:type="dxa"/>
          </w:tcPr>
          <w:p w14:paraId="6E889A01" w14:textId="77777777" w:rsidR="00E34178" w:rsidRPr="0076221C" w:rsidRDefault="003D30E1" w:rsidP="002B0003">
            <w:r w:rsidRPr="0076221C">
              <w:t>Helse- og omsorgsdepartementet</w:t>
            </w:r>
          </w:p>
        </w:tc>
        <w:tc>
          <w:tcPr>
            <w:tcW w:w="1020" w:type="dxa"/>
          </w:tcPr>
          <w:p w14:paraId="09890E87" w14:textId="77777777" w:rsidR="00E34178" w:rsidRPr="0076221C" w:rsidRDefault="003D30E1" w:rsidP="002B0003">
            <w:pPr>
              <w:jc w:val="right"/>
            </w:pPr>
            <w:r w:rsidRPr="0076221C">
              <w:t>5 148</w:t>
            </w:r>
          </w:p>
        </w:tc>
        <w:tc>
          <w:tcPr>
            <w:tcW w:w="1020" w:type="dxa"/>
          </w:tcPr>
          <w:p w14:paraId="69FF15C0" w14:textId="77777777" w:rsidR="00E34178" w:rsidRPr="0076221C" w:rsidRDefault="003D30E1" w:rsidP="002B0003">
            <w:pPr>
              <w:jc w:val="right"/>
            </w:pPr>
            <w:r w:rsidRPr="0076221C">
              <w:t>214 211</w:t>
            </w:r>
          </w:p>
        </w:tc>
        <w:tc>
          <w:tcPr>
            <w:tcW w:w="1020" w:type="dxa"/>
          </w:tcPr>
          <w:p w14:paraId="79F2563D" w14:textId="77777777" w:rsidR="00E34178" w:rsidRPr="0076221C" w:rsidRDefault="003D30E1" w:rsidP="002B0003">
            <w:pPr>
              <w:jc w:val="right"/>
            </w:pPr>
            <w:r w:rsidRPr="0076221C">
              <w:t>219 359</w:t>
            </w:r>
          </w:p>
        </w:tc>
        <w:tc>
          <w:tcPr>
            <w:tcW w:w="1020" w:type="dxa"/>
          </w:tcPr>
          <w:p w14:paraId="60E36D27" w14:textId="77777777" w:rsidR="00E34178" w:rsidRPr="0076221C" w:rsidRDefault="003D30E1" w:rsidP="002B0003">
            <w:pPr>
              <w:jc w:val="right"/>
            </w:pPr>
            <w:r w:rsidRPr="0076221C">
              <w:t>160 697</w:t>
            </w:r>
          </w:p>
        </w:tc>
        <w:tc>
          <w:tcPr>
            <w:tcW w:w="1020" w:type="dxa"/>
          </w:tcPr>
          <w:p w14:paraId="0FDF48EA" w14:textId="77777777" w:rsidR="00E34178" w:rsidRPr="0076221C" w:rsidRDefault="003D30E1" w:rsidP="002B0003">
            <w:pPr>
              <w:jc w:val="right"/>
            </w:pPr>
            <w:r w:rsidRPr="0076221C">
              <w:t>58 662</w:t>
            </w:r>
          </w:p>
        </w:tc>
      </w:tr>
      <w:tr w:rsidR="00E34178" w:rsidRPr="0076221C" w14:paraId="784B7E57" w14:textId="77777777" w:rsidTr="002B0003">
        <w:trPr>
          <w:trHeight w:val="340"/>
        </w:trPr>
        <w:tc>
          <w:tcPr>
            <w:tcW w:w="4080" w:type="dxa"/>
          </w:tcPr>
          <w:p w14:paraId="17515682" w14:textId="77777777" w:rsidR="00E34178" w:rsidRPr="0076221C" w:rsidRDefault="003D30E1" w:rsidP="002B0003">
            <w:r w:rsidRPr="0076221C">
              <w:t>Barne- og familiedepartementet</w:t>
            </w:r>
          </w:p>
        </w:tc>
        <w:tc>
          <w:tcPr>
            <w:tcW w:w="1020" w:type="dxa"/>
          </w:tcPr>
          <w:p w14:paraId="26707CF7" w14:textId="77777777" w:rsidR="00E34178" w:rsidRPr="0076221C" w:rsidRDefault="003D30E1" w:rsidP="002B0003">
            <w:pPr>
              <w:jc w:val="right"/>
            </w:pPr>
            <w:r w:rsidRPr="0076221C">
              <w:t>249</w:t>
            </w:r>
          </w:p>
        </w:tc>
        <w:tc>
          <w:tcPr>
            <w:tcW w:w="1020" w:type="dxa"/>
          </w:tcPr>
          <w:p w14:paraId="4476CB00" w14:textId="77777777" w:rsidR="00E34178" w:rsidRPr="0076221C" w:rsidRDefault="003D30E1" w:rsidP="002B0003">
            <w:pPr>
              <w:jc w:val="right"/>
            </w:pPr>
            <w:r w:rsidRPr="0076221C">
              <w:t>34 612</w:t>
            </w:r>
          </w:p>
        </w:tc>
        <w:tc>
          <w:tcPr>
            <w:tcW w:w="1020" w:type="dxa"/>
          </w:tcPr>
          <w:p w14:paraId="1C568C7A" w14:textId="77777777" w:rsidR="00E34178" w:rsidRPr="0076221C" w:rsidRDefault="003D30E1" w:rsidP="002B0003">
            <w:pPr>
              <w:jc w:val="right"/>
            </w:pPr>
            <w:r w:rsidRPr="0076221C">
              <w:t>34 861</w:t>
            </w:r>
          </w:p>
        </w:tc>
        <w:tc>
          <w:tcPr>
            <w:tcW w:w="1020" w:type="dxa"/>
          </w:tcPr>
          <w:p w14:paraId="3F57F71E" w14:textId="77777777" w:rsidR="00E34178" w:rsidRPr="0076221C" w:rsidRDefault="003D30E1" w:rsidP="002B0003">
            <w:pPr>
              <w:jc w:val="right"/>
            </w:pPr>
            <w:r w:rsidRPr="0076221C">
              <w:t>26 164</w:t>
            </w:r>
          </w:p>
        </w:tc>
        <w:tc>
          <w:tcPr>
            <w:tcW w:w="1020" w:type="dxa"/>
          </w:tcPr>
          <w:p w14:paraId="2CB008B9" w14:textId="77777777" w:rsidR="00E34178" w:rsidRPr="0076221C" w:rsidRDefault="003D30E1" w:rsidP="002B0003">
            <w:pPr>
              <w:jc w:val="right"/>
            </w:pPr>
            <w:r w:rsidRPr="0076221C">
              <w:t>8 697</w:t>
            </w:r>
          </w:p>
        </w:tc>
      </w:tr>
      <w:tr w:rsidR="00E34178" w:rsidRPr="0076221C" w14:paraId="45007F0D" w14:textId="77777777" w:rsidTr="002B0003">
        <w:trPr>
          <w:trHeight w:val="340"/>
        </w:trPr>
        <w:tc>
          <w:tcPr>
            <w:tcW w:w="4080" w:type="dxa"/>
          </w:tcPr>
          <w:p w14:paraId="033AC758" w14:textId="77777777" w:rsidR="00E34178" w:rsidRPr="0076221C" w:rsidRDefault="003D30E1" w:rsidP="002B0003">
            <w:r w:rsidRPr="0076221C">
              <w:t>Nærings- og fiskeridepartementet</w:t>
            </w:r>
          </w:p>
        </w:tc>
        <w:tc>
          <w:tcPr>
            <w:tcW w:w="1020" w:type="dxa"/>
          </w:tcPr>
          <w:p w14:paraId="00FE38A4" w14:textId="77777777" w:rsidR="00E34178" w:rsidRPr="0076221C" w:rsidRDefault="003D30E1" w:rsidP="002B0003">
            <w:pPr>
              <w:jc w:val="right"/>
            </w:pPr>
            <w:r w:rsidRPr="0076221C">
              <w:t>704</w:t>
            </w:r>
          </w:p>
        </w:tc>
        <w:tc>
          <w:tcPr>
            <w:tcW w:w="1020" w:type="dxa"/>
          </w:tcPr>
          <w:p w14:paraId="33CF8B80" w14:textId="77777777" w:rsidR="00E34178" w:rsidRPr="0076221C" w:rsidRDefault="003D30E1" w:rsidP="002B0003">
            <w:pPr>
              <w:jc w:val="right"/>
            </w:pPr>
            <w:r w:rsidRPr="0076221C">
              <w:t>31 897</w:t>
            </w:r>
          </w:p>
        </w:tc>
        <w:tc>
          <w:tcPr>
            <w:tcW w:w="1020" w:type="dxa"/>
          </w:tcPr>
          <w:p w14:paraId="3C278682" w14:textId="77777777" w:rsidR="00E34178" w:rsidRPr="0076221C" w:rsidRDefault="003D30E1" w:rsidP="002B0003">
            <w:pPr>
              <w:jc w:val="right"/>
            </w:pPr>
            <w:r w:rsidRPr="0076221C">
              <w:t>32 600</w:t>
            </w:r>
          </w:p>
        </w:tc>
        <w:tc>
          <w:tcPr>
            <w:tcW w:w="1020" w:type="dxa"/>
          </w:tcPr>
          <w:p w14:paraId="53600E31" w14:textId="77777777" w:rsidR="00E34178" w:rsidRPr="0076221C" w:rsidRDefault="003D30E1" w:rsidP="002B0003">
            <w:pPr>
              <w:jc w:val="right"/>
            </w:pPr>
            <w:r w:rsidRPr="0076221C">
              <w:t>19 326</w:t>
            </w:r>
          </w:p>
        </w:tc>
        <w:tc>
          <w:tcPr>
            <w:tcW w:w="1020" w:type="dxa"/>
          </w:tcPr>
          <w:p w14:paraId="270D519B" w14:textId="77777777" w:rsidR="00E34178" w:rsidRPr="0076221C" w:rsidRDefault="003D30E1" w:rsidP="002B0003">
            <w:pPr>
              <w:jc w:val="right"/>
            </w:pPr>
            <w:r w:rsidRPr="0076221C">
              <w:t>13 274</w:t>
            </w:r>
          </w:p>
        </w:tc>
      </w:tr>
      <w:tr w:rsidR="00E34178" w:rsidRPr="0076221C" w14:paraId="0C64FF92" w14:textId="77777777" w:rsidTr="002B0003">
        <w:trPr>
          <w:trHeight w:val="340"/>
        </w:trPr>
        <w:tc>
          <w:tcPr>
            <w:tcW w:w="4080" w:type="dxa"/>
          </w:tcPr>
          <w:p w14:paraId="3F16E419" w14:textId="77777777" w:rsidR="00E34178" w:rsidRPr="0076221C" w:rsidRDefault="003D30E1" w:rsidP="002B0003">
            <w:r w:rsidRPr="0076221C">
              <w:t>Landbruks- og matdepartementet</w:t>
            </w:r>
          </w:p>
        </w:tc>
        <w:tc>
          <w:tcPr>
            <w:tcW w:w="1020" w:type="dxa"/>
          </w:tcPr>
          <w:p w14:paraId="6C396CC5" w14:textId="77777777" w:rsidR="00E34178" w:rsidRPr="0076221C" w:rsidRDefault="003D30E1" w:rsidP="002B0003">
            <w:pPr>
              <w:jc w:val="right"/>
            </w:pPr>
            <w:r w:rsidRPr="0076221C">
              <w:t>222</w:t>
            </w:r>
          </w:p>
        </w:tc>
        <w:tc>
          <w:tcPr>
            <w:tcW w:w="1020" w:type="dxa"/>
          </w:tcPr>
          <w:p w14:paraId="720EABAA" w14:textId="77777777" w:rsidR="00E34178" w:rsidRPr="0076221C" w:rsidRDefault="003D30E1" w:rsidP="002B0003">
            <w:pPr>
              <w:jc w:val="right"/>
            </w:pPr>
            <w:r w:rsidRPr="0076221C">
              <w:t>21 483</w:t>
            </w:r>
          </w:p>
        </w:tc>
        <w:tc>
          <w:tcPr>
            <w:tcW w:w="1020" w:type="dxa"/>
          </w:tcPr>
          <w:p w14:paraId="37DC7A64" w14:textId="77777777" w:rsidR="00E34178" w:rsidRPr="0076221C" w:rsidRDefault="003D30E1" w:rsidP="002B0003">
            <w:pPr>
              <w:jc w:val="right"/>
            </w:pPr>
            <w:r w:rsidRPr="0076221C">
              <w:t>21 705</w:t>
            </w:r>
          </w:p>
        </w:tc>
        <w:tc>
          <w:tcPr>
            <w:tcW w:w="1020" w:type="dxa"/>
          </w:tcPr>
          <w:p w14:paraId="20501BE2" w14:textId="77777777" w:rsidR="00E34178" w:rsidRPr="0076221C" w:rsidRDefault="003D30E1" w:rsidP="002B0003">
            <w:pPr>
              <w:jc w:val="right"/>
            </w:pPr>
            <w:r w:rsidRPr="0076221C">
              <w:t>18 350</w:t>
            </w:r>
          </w:p>
        </w:tc>
        <w:tc>
          <w:tcPr>
            <w:tcW w:w="1020" w:type="dxa"/>
          </w:tcPr>
          <w:p w14:paraId="3C4A6081" w14:textId="77777777" w:rsidR="00E34178" w:rsidRPr="0076221C" w:rsidRDefault="003D30E1" w:rsidP="002B0003">
            <w:pPr>
              <w:jc w:val="right"/>
            </w:pPr>
            <w:r w:rsidRPr="0076221C">
              <w:t>3 355</w:t>
            </w:r>
          </w:p>
        </w:tc>
      </w:tr>
      <w:tr w:rsidR="00E34178" w:rsidRPr="0076221C" w14:paraId="6FABE598" w14:textId="77777777" w:rsidTr="002B0003">
        <w:trPr>
          <w:trHeight w:val="340"/>
        </w:trPr>
        <w:tc>
          <w:tcPr>
            <w:tcW w:w="4080" w:type="dxa"/>
          </w:tcPr>
          <w:p w14:paraId="19AD3B30" w14:textId="77777777" w:rsidR="00E34178" w:rsidRPr="0076221C" w:rsidRDefault="003D30E1" w:rsidP="002B0003">
            <w:r w:rsidRPr="0076221C">
              <w:t>Samferdselsdepartementet</w:t>
            </w:r>
          </w:p>
        </w:tc>
        <w:tc>
          <w:tcPr>
            <w:tcW w:w="1020" w:type="dxa"/>
          </w:tcPr>
          <w:p w14:paraId="25C46E4A" w14:textId="77777777" w:rsidR="00E34178" w:rsidRPr="0076221C" w:rsidRDefault="003D30E1" w:rsidP="002B0003">
            <w:pPr>
              <w:jc w:val="right"/>
            </w:pPr>
            <w:r w:rsidRPr="0076221C">
              <w:t>4 620</w:t>
            </w:r>
          </w:p>
        </w:tc>
        <w:tc>
          <w:tcPr>
            <w:tcW w:w="1020" w:type="dxa"/>
          </w:tcPr>
          <w:p w14:paraId="7BC7DC27" w14:textId="77777777" w:rsidR="00E34178" w:rsidRPr="0076221C" w:rsidRDefault="003D30E1" w:rsidP="002B0003">
            <w:pPr>
              <w:jc w:val="right"/>
            </w:pPr>
            <w:r w:rsidRPr="0076221C">
              <w:t>88 609</w:t>
            </w:r>
          </w:p>
        </w:tc>
        <w:tc>
          <w:tcPr>
            <w:tcW w:w="1020" w:type="dxa"/>
          </w:tcPr>
          <w:p w14:paraId="3D55CB1D" w14:textId="77777777" w:rsidR="00E34178" w:rsidRPr="0076221C" w:rsidRDefault="003D30E1" w:rsidP="002B0003">
            <w:pPr>
              <w:jc w:val="right"/>
            </w:pPr>
            <w:r w:rsidRPr="0076221C">
              <w:t>93 229</w:t>
            </w:r>
          </w:p>
        </w:tc>
        <w:tc>
          <w:tcPr>
            <w:tcW w:w="1020" w:type="dxa"/>
          </w:tcPr>
          <w:p w14:paraId="1F5DF69F" w14:textId="77777777" w:rsidR="00E34178" w:rsidRPr="0076221C" w:rsidRDefault="003D30E1" w:rsidP="002B0003">
            <w:pPr>
              <w:jc w:val="right"/>
            </w:pPr>
            <w:r w:rsidRPr="0076221C">
              <w:t>60 821</w:t>
            </w:r>
          </w:p>
        </w:tc>
        <w:tc>
          <w:tcPr>
            <w:tcW w:w="1020" w:type="dxa"/>
          </w:tcPr>
          <w:p w14:paraId="72CAF87E" w14:textId="77777777" w:rsidR="00E34178" w:rsidRPr="0076221C" w:rsidRDefault="003D30E1" w:rsidP="002B0003">
            <w:pPr>
              <w:jc w:val="right"/>
            </w:pPr>
            <w:r w:rsidRPr="0076221C">
              <w:t>32 408</w:t>
            </w:r>
          </w:p>
        </w:tc>
      </w:tr>
      <w:tr w:rsidR="00E34178" w:rsidRPr="0076221C" w14:paraId="1F031CE5" w14:textId="77777777" w:rsidTr="002B0003">
        <w:trPr>
          <w:trHeight w:val="340"/>
        </w:trPr>
        <w:tc>
          <w:tcPr>
            <w:tcW w:w="4080" w:type="dxa"/>
          </w:tcPr>
          <w:p w14:paraId="3093E0BF" w14:textId="77777777" w:rsidR="00E34178" w:rsidRPr="0076221C" w:rsidRDefault="003D30E1" w:rsidP="002B0003">
            <w:r w:rsidRPr="0076221C">
              <w:t>Klima- og miljødepartementet</w:t>
            </w:r>
          </w:p>
        </w:tc>
        <w:tc>
          <w:tcPr>
            <w:tcW w:w="1020" w:type="dxa"/>
          </w:tcPr>
          <w:p w14:paraId="3421C1D9" w14:textId="77777777" w:rsidR="00E34178" w:rsidRPr="0076221C" w:rsidRDefault="003D30E1" w:rsidP="002B0003">
            <w:pPr>
              <w:jc w:val="right"/>
            </w:pPr>
            <w:r w:rsidRPr="0076221C">
              <w:t>563</w:t>
            </w:r>
          </w:p>
        </w:tc>
        <w:tc>
          <w:tcPr>
            <w:tcW w:w="1020" w:type="dxa"/>
          </w:tcPr>
          <w:p w14:paraId="0E168018" w14:textId="77777777" w:rsidR="00E34178" w:rsidRPr="0076221C" w:rsidRDefault="003D30E1" w:rsidP="002B0003">
            <w:pPr>
              <w:jc w:val="right"/>
            </w:pPr>
            <w:r w:rsidRPr="0076221C">
              <w:t>16 874</w:t>
            </w:r>
          </w:p>
        </w:tc>
        <w:tc>
          <w:tcPr>
            <w:tcW w:w="1020" w:type="dxa"/>
          </w:tcPr>
          <w:p w14:paraId="103CDF87" w14:textId="77777777" w:rsidR="00E34178" w:rsidRPr="0076221C" w:rsidRDefault="003D30E1" w:rsidP="002B0003">
            <w:pPr>
              <w:jc w:val="right"/>
            </w:pPr>
            <w:r w:rsidRPr="0076221C">
              <w:t>17 438</w:t>
            </w:r>
          </w:p>
        </w:tc>
        <w:tc>
          <w:tcPr>
            <w:tcW w:w="1020" w:type="dxa"/>
          </w:tcPr>
          <w:p w14:paraId="0A580A79" w14:textId="77777777" w:rsidR="00E34178" w:rsidRPr="0076221C" w:rsidRDefault="003D30E1" w:rsidP="002B0003">
            <w:pPr>
              <w:jc w:val="right"/>
            </w:pPr>
            <w:r w:rsidRPr="0076221C">
              <w:t>12 316</w:t>
            </w:r>
          </w:p>
        </w:tc>
        <w:tc>
          <w:tcPr>
            <w:tcW w:w="1020" w:type="dxa"/>
          </w:tcPr>
          <w:p w14:paraId="6E9681EC" w14:textId="77777777" w:rsidR="00E34178" w:rsidRPr="0076221C" w:rsidRDefault="003D30E1" w:rsidP="002B0003">
            <w:pPr>
              <w:jc w:val="right"/>
            </w:pPr>
            <w:r w:rsidRPr="0076221C">
              <w:t>5 122</w:t>
            </w:r>
          </w:p>
        </w:tc>
      </w:tr>
      <w:tr w:rsidR="00E34178" w:rsidRPr="0076221C" w14:paraId="20926F55" w14:textId="77777777" w:rsidTr="002B0003">
        <w:trPr>
          <w:trHeight w:val="340"/>
        </w:trPr>
        <w:tc>
          <w:tcPr>
            <w:tcW w:w="4080" w:type="dxa"/>
          </w:tcPr>
          <w:p w14:paraId="55782EDE" w14:textId="77777777" w:rsidR="00E34178" w:rsidRPr="0076221C" w:rsidRDefault="003D30E1" w:rsidP="002B0003">
            <w:r w:rsidRPr="0076221C">
              <w:t>Finansdepartementet</w:t>
            </w:r>
          </w:p>
        </w:tc>
        <w:tc>
          <w:tcPr>
            <w:tcW w:w="1020" w:type="dxa"/>
          </w:tcPr>
          <w:p w14:paraId="7EAAE4E5" w14:textId="77777777" w:rsidR="00E34178" w:rsidRPr="0076221C" w:rsidRDefault="003D30E1" w:rsidP="002B0003">
            <w:pPr>
              <w:jc w:val="right"/>
            </w:pPr>
            <w:r w:rsidRPr="0076221C">
              <w:t>634</w:t>
            </w:r>
          </w:p>
        </w:tc>
        <w:tc>
          <w:tcPr>
            <w:tcW w:w="1020" w:type="dxa"/>
          </w:tcPr>
          <w:p w14:paraId="7D1C14C2" w14:textId="77777777" w:rsidR="00E34178" w:rsidRPr="0076221C" w:rsidRDefault="003D30E1" w:rsidP="002B0003">
            <w:pPr>
              <w:jc w:val="right"/>
            </w:pPr>
            <w:r w:rsidRPr="0076221C">
              <w:t>137 141</w:t>
            </w:r>
          </w:p>
        </w:tc>
        <w:tc>
          <w:tcPr>
            <w:tcW w:w="1020" w:type="dxa"/>
          </w:tcPr>
          <w:p w14:paraId="39554226" w14:textId="77777777" w:rsidR="00E34178" w:rsidRPr="0076221C" w:rsidRDefault="003D30E1" w:rsidP="002B0003">
            <w:pPr>
              <w:jc w:val="right"/>
            </w:pPr>
            <w:r w:rsidRPr="0076221C">
              <w:t>137 775</w:t>
            </w:r>
          </w:p>
        </w:tc>
        <w:tc>
          <w:tcPr>
            <w:tcW w:w="1020" w:type="dxa"/>
          </w:tcPr>
          <w:p w14:paraId="16D78665" w14:textId="77777777" w:rsidR="00E34178" w:rsidRPr="0076221C" w:rsidRDefault="003D30E1" w:rsidP="002B0003">
            <w:pPr>
              <w:jc w:val="right"/>
            </w:pPr>
            <w:r w:rsidRPr="0076221C">
              <w:t>116 803</w:t>
            </w:r>
          </w:p>
        </w:tc>
        <w:tc>
          <w:tcPr>
            <w:tcW w:w="1020" w:type="dxa"/>
          </w:tcPr>
          <w:p w14:paraId="654B9B51" w14:textId="77777777" w:rsidR="00E34178" w:rsidRPr="0076221C" w:rsidRDefault="003D30E1" w:rsidP="002B0003">
            <w:pPr>
              <w:jc w:val="right"/>
            </w:pPr>
            <w:r w:rsidRPr="0076221C">
              <w:t>20 972</w:t>
            </w:r>
          </w:p>
        </w:tc>
      </w:tr>
      <w:tr w:rsidR="00E34178" w:rsidRPr="0076221C" w14:paraId="6A218AFE" w14:textId="77777777" w:rsidTr="002B0003">
        <w:trPr>
          <w:trHeight w:val="340"/>
        </w:trPr>
        <w:tc>
          <w:tcPr>
            <w:tcW w:w="4080" w:type="dxa"/>
          </w:tcPr>
          <w:p w14:paraId="2CC5E1DA" w14:textId="77777777" w:rsidR="00E34178" w:rsidRPr="0076221C" w:rsidRDefault="003D30E1" w:rsidP="002B0003">
            <w:r w:rsidRPr="0076221C">
              <w:t>Forsvarsdepartementet</w:t>
            </w:r>
          </w:p>
        </w:tc>
        <w:tc>
          <w:tcPr>
            <w:tcW w:w="1020" w:type="dxa"/>
          </w:tcPr>
          <w:p w14:paraId="3E763718" w14:textId="77777777" w:rsidR="00E34178" w:rsidRPr="0076221C" w:rsidRDefault="003D30E1" w:rsidP="002B0003">
            <w:pPr>
              <w:jc w:val="right"/>
            </w:pPr>
            <w:r w:rsidRPr="0076221C">
              <w:t>2 550</w:t>
            </w:r>
          </w:p>
        </w:tc>
        <w:tc>
          <w:tcPr>
            <w:tcW w:w="1020" w:type="dxa"/>
          </w:tcPr>
          <w:p w14:paraId="582C77D2" w14:textId="77777777" w:rsidR="00E34178" w:rsidRPr="0076221C" w:rsidRDefault="003D30E1" w:rsidP="002B0003">
            <w:pPr>
              <w:jc w:val="right"/>
            </w:pPr>
            <w:r w:rsidRPr="0076221C">
              <w:t>66 040</w:t>
            </w:r>
          </w:p>
        </w:tc>
        <w:tc>
          <w:tcPr>
            <w:tcW w:w="1020" w:type="dxa"/>
          </w:tcPr>
          <w:p w14:paraId="3CFDA6E7" w14:textId="77777777" w:rsidR="00E34178" w:rsidRPr="0076221C" w:rsidRDefault="003D30E1" w:rsidP="002B0003">
            <w:pPr>
              <w:jc w:val="right"/>
            </w:pPr>
            <w:r w:rsidRPr="0076221C">
              <w:t>68 590</w:t>
            </w:r>
          </w:p>
        </w:tc>
        <w:tc>
          <w:tcPr>
            <w:tcW w:w="1020" w:type="dxa"/>
          </w:tcPr>
          <w:p w14:paraId="69F8D02B" w14:textId="77777777" w:rsidR="00E34178" w:rsidRPr="0076221C" w:rsidRDefault="003D30E1" w:rsidP="002B0003">
            <w:pPr>
              <w:jc w:val="right"/>
            </w:pPr>
            <w:r w:rsidRPr="0076221C">
              <w:t>45 839</w:t>
            </w:r>
          </w:p>
        </w:tc>
        <w:tc>
          <w:tcPr>
            <w:tcW w:w="1020" w:type="dxa"/>
          </w:tcPr>
          <w:p w14:paraId="0957032D" w14:textId="77777777" w:rsidR="00E34178" w:rsidRPr="0076221C" w:rsidRDefault="003D30E1" w:rsidP="002B0003">
            <w:pPr>
              <w:jc w:val="right"/>
            </w:pPr>
            <w:r w:rsidRPr="0076221C">
              <w:t>22 751</w:t>
            </w:r>
          </w:p>
        </w:tc>
      </w:tr>
      <w:tr w:rsidR="00E34178" w:rsidRPr="0076221C" w14:paraId="1D301A7D" w14:textId="77777777" w:rsidTr="002B0003">
        <w:trPr>
          <w:trHeight w:val="340"/>
        </w:trPr>
        <w:tc>
          <w:tcPr>
            <w:tcW w:w="4080" w:type="dxa"/>
          </w:tcPr>
          <w:p w14:paraId="23DE3493" w14:textId="77777777" w:rsidR="00E34178" w:rsidRPr="0076221C" w:rsidRDefault="003D30E1" w:rsidP="002B0003">
            <w:r w:rsidRPr="0076221C">
              <w:t>Olje- og energidepartementet</w:t>
            </w:r>
          </w:p>
        </w:tc>
        <w:tc>
          <w:tcPr>
            <w:tcW w:w="1020" w:type="dxa"/>
          </w:tcPr>
          <w:p w14:paraId="1E93C060" w14:textId="77777777" w:rsidR="00E34178" w:rsidRPr="0076221C" w:rsidRDefault="003D30E1" w:rsidP="002B0003">
            <w:pPr>
              <w:jc w:val="right"/>
            </w:pPr>
            <w:r w:rsidRPr="0076221C">
              <w:t>312</w:t>
            </w:r>
          </w:p>
        </w:tc>
        <w:tc>
          <w:tcPr>
            <w:tcW w:w="1020" w:type="dxa"/>
          </w:tcPr>
          <w:p w14:paraId="2547D59A" w14:textId="77777777" w:rsidR="00E34178" w:rsidRPr="0076221C" w:rsidRDefault="003D30E1" w:rsidP="002B0003">
            <w:pPr>
              <w:jc w:val="right"/>
            </w:pPr>
            <w:r w:rsidRPr="0076221C">
              <w:t>6 046</w:t>
            </w:r>
          </w:p>
        </w:tc>
        <w:tc>
          <w:tcPr>
            <w:tcW w:w="1020" w:type="dxa"/>
          </w:tcPr>
          <w:p w14:paraId="4FDA4DA9" w14:textId="77777777" w:rsidR="00E34178" w:rsidRPr="0076221C" w:rsidRDefault="003D30E1" w:rsidP="002B0003">
            <w:pPr>
              <w:jc w:val="right"/>
            </w:pPr>
            <w:r w:rsidRPr="0076221C">
              <w:t>6 358</w:t>
            </w:r>
          </w:p>
        </w:tc>
        <w:tc>
          <w:tcPr>
            <w:tcW w:w="1020" w:type="dxa"/>
          </w:tcPr>
          <w:p w14:paraId="04E228A3" w14:textId="77777777" w:rsidR="00E34178" w:rsidRPr="0076221C" w:rsidRDefault="003D30E1" w:rsidP="002B0003">
            <w:pPr>
              <w:jc w:val="right"/>
            </w:pPr>
            <w:r w:rsidRPr="0076221C">
              <w:t>3 801</w:t>
            </w:r>
          </w:p>
        </w:tc>
        <w:tc>
          <w:tcPr>
            <w:tcW w:w="1020" w:type="dxa"/>
          </w:tcPr>
          <w:p w14:paraId="733D9954" w14:textId="77777777" w:rsidR="00E34178" w:rsidRPr="0076221C" w:rsidRDefault="003D30E1" w:rsidP="002B0003">
            <w:pPr>
              <w:jc w:val="right"/>
            </w:pPr>
            <w:r w:rsidRPr="0076221C">
              <w:t>2 557</w:t>
            </w:r>
          </w:p>
        </w:tc>
      </w:tr>
      <w:tr w:rsidR="00E34178" w:rsidRPr="0076221C" w14:paraId="7EB2FF48" w14:textId="77777777" w:rsidTr="002B0003">
        <w:trPr>
          <w:trHeight w:val="340"/>
        </w:trPr>
        <w:tc>
          <w:tcPr>
            <w:tcW w:w="4080" w:type="dxa"/>
          </w:tcPr>
          <w:p w14:paraId="5974E156" w14:textId="77777777" w:rsidR="00E34178" w:rsidRPr="0076221C" w:rsidRDefault="003D30E1" w:rsidP="002B0003">
            <w:r w:rsidRPr="0076221C">
              <w:t>Ymse</w:t>
            </w:r>
          </w:p>
        </w:tc>
        <w:tc>
          <w:tcPr>
            <w:tcW w:w="1020" w:type="dxa"/>
          </w:tcPr>
          <w:p w14:paraId="73F5755C" w14:textId="77777777" w:rsidR="00E34178" w:rsidRPr="0076221C" w:rsidRDefault="003D30E1" w:rsidP="002B0003">
            <w:pPr>
              <w:jc w:val="right"/>
            </w:pPr>
            <w:r w:rsidRPr="0076221C">
              <w:t>0</w:t>
            </w:r>
          </w:p>
        </w:tc>
        <w:tc>
          <w:tcPr>
            <w:tcW w:w="1020" w:type="dxa"/>
          </w:tcPr>
          <w:p w14:paraId="2AA43173" w14:textId="77777777" w:rsidR="00E34178" w:rsidRPr="0076221C" w:rsidRDefault="003D30E1" w:rsidP="002B0003">
            <w:pPr>
              <w:jc w:val="right"/>
            </w:pPr>
            <w:r w:rsidRPr="0076221C">
              <w:t>5 198</w:t>
            </w:r>
          </w:p>
        </w:tc>
        <w:tc>
          <w:tcPr>
            <w:tcW w:w="1020" w:type="dxa"/>
          </w:tcPr>
          <w:p w14:paraId="7809D952" w14:textId="77777777" w:rsidR="00E34178" w:rsidRPr="0076221C" w:rsidRDefault="003D30E1" w:rsidP="002B0003">
            <w:pPr>
              <w:jc w:val="right"/>
            </w:pPr>
            <w:r w:rsidRPr="0076221C">
              <w:t>5 198</w:t>
            </w:r>
          </w:p>
        </w:tc>
        <w:tc>
          <w:tcPr>
            <w:tcW w:w="1020" w:type="dxa"/>
          </w:tcPr>
          <w:p w14:paraId="2CE3291C" w14:textId="77777777" w:rsidR="00E34178" w:rsidRPr="0076221C" w:rsidRDefault="003D30E1" w:rsidP="002B0003">
            <w:pPr>
              <w:jc w:val="right"/>
            </w:pPr>
            <w:r w:rsidRPr="0076221C">
              <w:t>0</w:t>
            </w:r>
          </w:p>
        </w:tc>
        <w:tc>
          <w:tcPr>
            <w:tcW w:w="1020" w:type="dxa"/>
          </w:tcPr>
          <w:p w14:paraId="21ACD6A3" w14:textId="77777777" w:rsidR="00E34178" w:rsidRPr="0076221C" w:rsidRDefault="003D30E1" w:rsidP="002B0003">
            <w:pPr>
              <w:jc w:val="right"/>
            </w:pPr>
            <w:r w:rsidRPr="0076221C">
              <w:t>5 198</w:t>
            </w:r>
          </w:p>
        </w:tc>
      </w:tr>
      <w:tr w:rsidR="00E34178" w:rsidRPr="0076221C" w14:paraId="790597D7" w14:textId="77777777" w:rsidTr="002B0003">
        <w:trPr>
          <w:trHeight w:val="340"/>
        </w:trPr>
        <w:tc>
          <w:tcPr>
            <w:tcW w:w="4080" w:type="dxa"/>
          </w:tcPr>
          <w:p w14:paraId="33F865B8" w14:textId="77777777" w:rsidR="00E34178" w:rsidRPr="0076221C" w:rsidRDefault="003D30E1" w:rsidP="002B0003">
            <w:r w:rsidRPr="0076221C">
              <w:t>Statsbankene</w:t>
            </w:r>
          </w:p>
        </w:tc>
        <w:tc>
          <w:tcPr>
            <w:tcW w:w="1020" w:type="dxa"/>
          </w:tcPr>
          <w:p w14:paraId="5B63015C" w14:textId="77777777" w:rsidR="00E34178" w:rsidRPr="0076221C" w:rsidRDefault="003D30E1" w:rsidP="002B0003">
            <w:pPr>
              <w:jc w:val="right"/>
            </w:pPr>
            <w:r w:rsidRPr="0076221C">
              <w:t>1 038</w:t>
            </w:r>
          </w:p>
        </w:tc>
        <w:tc>
          <w:tcPr>
            <w:tcW w:w="1020" w:type="dxa"/>
          </w:tcPr>
          <w:p w14:paraId="00380523" w14:textId="77777777" w:rsidR="00E34178" w:rsidRPr="0076221C" w:rsidRDefault="003D30E1" w:rsidP="002B0003">
            <w:pPr>
              <w:jc w:val="right"/>
            </w:pPr>
            <w:r w:rsidRPr="0076221C">
              <w:t>147 312</w:t>
            </w:r>
          </w:p>
        </w:tc>
        <w:tc>
          <w:tcPr>
            <w:tcW w:w="1020" w:type="dxa"/>
          </w:tcPr>
          <w:p w14:paraId="0029B39C" w14:textId="77777777" w:rsidR="00E34178" w:rsidRPr="0076221C" w:rsidRDefault="003D30E1" w:rsidP="002B0003">
            <w:pPr>
              <w:jc w:val="right"/>
            </w:pPr>
            <w:r w:rsidRPr="0076221C">
              <w:t>148 350</w:t>
            </w:r>
          </w:p>
        </w:tc>
        <w:tc>
          <w:tcPr>
            <w:tcW w:w="1020" w:type="dxa"/>
          </w:tcPr>
          <w:p w14:paraId="5ADC1B5F" w14:textId="77777777" w:rsidR="00E34178" w:rsidRPr="0076221C" w:rsidRDefault="003D30E1" w:rsidP="002B0003">
            <w:pPr>
              <w:jc w:val="right"/>
            </w:pPr>
            <w:r w:rsidRPr="0076221C">
              <w:t>114 885</w:t>
            </w:r>
          </w:p>
        </w:tc>
        <w:tc>
          <w:tcPr>
            <w:tcW w:w="1020" w:type="dxa"/>
          </w:tcPr>
          <w:p w14:paraId="49130076" w14:textId="77777777" w:rsidR="00E34178" w:rsidRPr="0076221C" w:rsidRDefault="003D30E1" w:rsidP="002B0003">
            <w:pPr>
              <w:jc w:val="right"/>
            </w:pPr>
            <w:r w:rsidRPr="0076221C">
              <w:t>33 465</w:t>
            </w:r>
          </w:p>
        </w:tc>
      </w:tr>
      <w:tr w:rsidR="00E34178" w:rsidRPr="0076221C" w14:paraId="150B5234" w14:textId="77777777" w:rsidTr="002B0003">
        <w:trPr>
          <w:trHeight w:val="340"/>
        </w:trPr>
        <w:tc>
          <w:tcPr>
            <w:tcW w:w="4080" w:type="dxa"/>
          </w:tcPr>
          <w:p w14:paraId="669EFF4D" w14:textId="77777777" w:rsidR="00E34178" w:rsidRPr="0076221C" w:rsidRDefault="003D30E1" w:rsidP="002B0003">
            <w:r w:rsidRPr="0076221C">
              <w:t>Statlig petroleumsvirksomhet</w:t>
            </w:r>
          </w:p>
        </w:tc>
        <w:tc>
          <w:tcPr>
            <w:tcW w:w="1020" w:type="dxa"/>
          </w:tcPr>
          <w:p w14:paraId="7CB511E6" w14:textId="77777777" w:rsidR="00E34178" w:rsidRPr="0076221C" w:rsidRDefault="003D30E1" w:rsidP="002B0003">
            <w:pPr>
              <w:jc w:val="right"/>
            </w:pPr>
            <w:r w:rsidRPr="0076221C">
              <w:t>0</w:t>
            </w:r>
          </w:p>
        </w:tc>
        <w:tc>
          <w:tcPr>
            <w:tcW w:w="1020" w:type="dxa"/>
          </w:tcPr>
          <w:p w14:paraId="497C9818" w14:textId="77777777" w:rsidR="00E34178" w:rsidRPr="0076221C" w:rsidRDefault="003D30E1" w:rsidP="002B0003">
            <w:pPr>
              <w:jc w:val="right"/>
            </w:pPr>
            <w:r w:rsidRPr="0076221C">
              <w:t>26 000</w:t>
            </w:r>
          </w:p>
        </w:tc>
        <w:tc>
          <w:tcPr>
            <w:tcW w:w="1020" w:type="dxa"/>
          </w:tcPr>
          <w:p w14:paraId="4BE3AE27" w14:textId="77777777" w:rsidR="00E34178" w:rsidRPr="0076221C" w:rsidRDefault="003D30E1" w:rsidP="002B0003">
            <w:pPr>
              <w:jc w:val="right"/>
            </w:pPr>
            <w:r w:rsidRPr="0076221C">
              <w:t>26 000</w:t>
            </w:r>
          </w:p>
        </w:tc>
        <w:tc>
          <w:tcPr>
            <w:tcW w:w="1020" w:type="dxa"/>
          </w:tcPr>
          <w:p w14:paraId="789CFB69" w14:textId="77777777" w:rsidR="00E34178" w:rsidRPr="0076221C" w:rsidRDefault="003D30E1" w:rsidP="002B0003">
            <w:pPr>
              <w:jc w:val="right"/>
            </w:pPr>
            <w:r w:rsidRPr="0076221C">
              <w:t>18 422</w:t>
            </w:r>
          </w:p>
        </w:tc>
        <w:tc>
          <w:tcPr>
            <w:tcW w:w="1020" w:type="dxa"/>
          </w:tcPr>
          <w:p w14:paraId="3965E4E7" w14:textId="77777777" w:rsidR="00E34178" w:rsidRPr="0076221C" w:rsidRDefault="003D30E1" w:rsidP="002B0003">
            <w:pPr>
              <w:jc w:val="right"/>
            </w:pPr>
            <w:r w:rsidRPr="0076221C">
              <w:t>7 578</w:t>
            </w:r>
          </w:p>
        </w:tc>
      </w:tr>
      <w:tr w:rsidR="00E34178" w:rsidRPr="0076221C" w14:paraId="41233113" w14:textId="77777777" w:rsidTr="002B0003">
        <w:trPr>
          <w:trHeight w:val="340"/>
        </w:trPr>
        <w:tc>
          <w:tcPr>
            <w:tcW w:w="4080" w:type="dxa"/>
          </w:tcPr>
          <w:p w14:paraId="6E5D5806" w14:textId="77777777" w:rsidR="00E34178" w:rsidRPr="0076221C" w:rsidRDefault="003D30E1" w:rsidP="002B0003">
            <w:r w:rsidRPr="0076221C">
              <w:t>Statens forretningsdrift</w:t>
            </w:r>
          </w:p>
        </w:tc>
        <w:tc>
          <w:tcPr>
            <w:tcW w:w="1020" w:type="dxa"/>
          </w:tcPr>
          <w:p w14:paraId="0E06D4CB" w14:textId="77777777" w:rsidR="00E34178" w:rsidRPr="0076221C" w:rsidRDefault="003D30E1" w:rsidP="002B0003">
            <w:pPr>
              <w:jc w:val="right"/>
            </w:pPr>
            <w:r w:rsidRPr="0076221C">
              <w:t>273</w:t>
            </w:r>
          </w:p>
        </w:tc>
        <w:tc>
          <w:tcPr>
            <w:tcW w:w="1020" w:type="dxa"/>
          </w:tcPr>
          <w:p w14:paraId="371E37E7" w14:textId="77777777" w:rsidR="00E34178" w:rsidRPr="0076221C" w:rsidRDefault="003D30E1" w:rsidP="002B0003">
            <w:pPr>
              <w:jc w:val="right"/>
            </w:pPr>
            <w:r w:rsidRPr="0076221C">
              <w:t>7 306</w:t>
            </w:r>
          </w:p>
        </w:tc>
        <w:tc>
          <w:tcPr>
            <w:tcW w:w="1020" w:type="dxa"/>
          </w:tcPr>
          <w:p w14:paraId="1D536FB0" w14:textId="77777777" w:rsidR="00E34178" w:rsidRPr="0076221C" w:rsidRDefault="003D30E1" w:rsidP="002B0003">
            <w:pPr>
              <w:jc w:val="right"/>
            </w:pPr>
            <w:r w:rsidRPr="0076221C">
              <w:t>7 579</w:t>
            </w:r>
          </w:p>
        </w:tc>
        <w:tc>
          <w:tcPr>
            <w:tcW w:w="1020" w:type="dxa"/>
          </w:tcPr>
          <w:p w14:paraId="24F07374" w14:textId="77777777" w:rsidR="00E34178" w:rsidRPr="0076221C" w:rsidRDefault="003D30E1" w:rsidP="002B0003">
            <w:pPr>
              <w:jc w:val="right"/>
            </w:pPr>
            <w:r w:rsidRPr="0076221C">
              <w:t>3 607</w:t>
            </w:r>
          </w:p>
        </w:tc>
        <w:tc>
          <w:tcPr>
            <w:tcW w:w="1020" w:type="dxa"/>
          </w:tcPr>
          <w:p w14:paraId="3789EBAE" w14:textId="77777777" w:rsidR="00E34178" w:rsidRPr="0076221C" w:rsidRDefault="003D30E1" w:rsidP="002B0003">
            <w:pPr>
              <w:jc w:val="right"/>
            </w:pPr>
            <w:r w:rsidRPr="0076221C">
              <w:t>3 972</w:t>
            </w:r>
          </w:p>
        </w:tc>
      </w:tr>
      <w:tr w:rsidR="00E34178" w:rsidRPr="0076221C" w14:paraId="2DAF68BA" w14:textId="77777777" w:rsidTr="002B0003">
        <w:trPr>
          <w:trHeight w:val="340"/>
        </w:trPr>
        <w:tc>
          <w:tcPr>
            <w:tcW w:w="4080" w:type="dxa"/>
          </w:tcPr>
          <w:p w14:paraId="7E1E8EF3" w14:textId="77777777" w:rsidR="00E34178" w:rsidRPr="0076221C" w:rsidRDefault="003D30E1" w:rsidP="002B0003">
            <w:r w:rsidRPr="0076221C">
              <w:t>Folketrygden</w:t>
            </w:r>
          </w:p>
        </w:tc>
        <w:tc>
          <w:tcPr>
            <w:tcW w:w="1020" w:type="dxa"/>
          </w:tcPr>
          <w:p w14:paraId="755EF370" w14:textId="77777777" w:rsidR="00E34178" w:rsidRPr="0076221C" w:rsidRDefault="003D30E1" w:rsidP="002B0003">
            <w:pPr>
              <w:jc w:val="right"/>
            </w:pPr>
            <w:r w:rsidRPr="0076221C">
              <w:t>13</w:t>
            </w:r>
          </w:p>
        </w:tc>
        <w:tc>
          <w:tcPr>
            <w:tcW w:w="1020" w:type="dxa"/>
          </w:tcPr>
          <w:p w14:paraId="56AE16EF" w14:textId="77777777" w:rsidR="00E34178" w:rsidRPr="0076221C" w:rsidRDefault="003D30E1" w:rsidP="002B0003">
            <w:pPr>
              <w:jc w:val="right"/>
            </w:pPr>
            <w:r w:rsidRPr="0076221C">
              <w:t>547 010</w:t>
            </w:r>
          </w:p>
        </w:tc>
        <w:tc>
          <w:tcPr>
            <w:tcW w:w="1020" w:type="dxa"/>
          </w:tcPr>
          <w:p w14:paraId="6FB2A36A" w14:textId="77777777" w:rsidR="00E34178" w:rsidRPr="0076221C" w:rsidRDefault="003D30E1" w:rsidP="002B0003">
            <w:pPr>
              <w:jc w:val="right"/>
            </w:pPr>
            <w:r w:rsidRPr="0076221C">
              <w:t>547 023</w:t>
            </w:r>
          </w:p>
        </w:tc>
        <w:tc>
          <w:tcPr>
            <w:tcW w:w="1020" w:type="dxa"/>
          </w:tcPr>
          <w:p w14:paraId="33341C7C" w14:textId="77777777" w:rsidR="00E34178" w:rsidRPr="0076221C" w:rsidRDefault="003D30E1" w:rsidP="002B0003">
            <w:pPr>
              <w:jc w:val="right"/>
            </w:pPr>
            <w:r w:rsidRPr="0076221C">
              <w:t>407 031</w:t>
            </w:r>
          </w:p>
        </w:tc>
        <w:tc>
          <w:tcPr>
            <w:tcW w:w="1020" w:type="dxa"/>
          </w:tcPr>
          <w:p w14:paraId="71358800" w14:textId="77777777" w:rsidR="00E34178" w:rsidRPr="0076221C" w:rsidRDefault="003D30E1" w:rsidP="002B0003">
            <w:pPr>
              <w:jc w:val="right"/>
            </w:pPr>
            <w:r w:rsidRPr="0076221C">
              <w:t>140 465</w:t>
            </w:r>
          </w:p>
        </w:tc>
      </w:tr>
      <w:tr w:rsidR="00E34178" w:rsidRPr="0076221C" w14:paraId="2F5F50A5" w14:textId="77777777" w:rsidTr="002B0003">
        <w:trPr>
          <w:trHeight w:val="340"/>
        </w:trPr>
        <w:tc>
          <w:tcPr>
            <w:tcW w:w="4080" w:type="dxa"/>
          </w:tcPr>
          <w:p w14:paraId="3D5183CF" w14:textId="77777777" w:rsidR="00E34178" w:rsidRPr="0076221C" w:rsidRDefault="003D30E1" w:rsidP="002B0003">
            <w:r w:rsidRPr="0076221C">
              <w:t>Statens pensjonsfond utland</w:t>
            </w:r>
          </w:p>
        </w:tc>
        <w:tc>
          <w:tcPr>
            <w:tcW w:w="1020" w:type="dxa"/>
          </w:tcPr>
          <w:p w14:paraId="7B3A66AD" w14:textId="77777777" w:rsidR="00E34178" w:rsidRPr="0076221C" w:rsidRDefault="003D30E1" w:rsidP="002B0003">
            <w:pPr>
              <w:jc w:val="right"/>
            </w:pPr>
            <w:r w:rsidRPr="0076221C">
              <w:t>0</w:t>
            </w:r>
          </w:p>
        </w:tc>
        <w:tc>
          <w:tcPr>
            <w:tcW w:w="1020" w:type="dxa"/>
          </w:tcPr>
          <w:p w14:paraId="0A81E9D2" w14:textId="77777777" w:rsidR="00E34178" w:rsidRPr="0076221C" w:rsidRDefault="003D30E1" w:rsidP="002B0003">
            <w:pPr>
              <w:jc w:val="right"/>
            </w:pPr>
            <w:r w:rsidRPr="0076221C">
              <w:t>98 501</w:t>
            </w:r>
          </w:p>
        </w:tc>
        <w:tc>
          <w:tcPr>
            <w:tcW w:w="1020" w:type="dxa"/>
          </w:tcPr>
          <w:p w14:paraId="34F3D137" w14:textId="77777777" w:rsidR="00E34178" w:rsidRPr="0076221C" w:rsidRDefault="003D30E1" w:rsidP="002B0003">
            <w:pPr>
              <w:jc w:val="right"/>
            </w:pPr>
            <w:r w:rsidRPr="0076221C">
              <w:t>98 501</w:t>
            </w:r>
          </w:p>
        </w:tc>
        <w:tc>
          <w:tcPr>
            <w:tcW w:w="1020" w:type="dxa"/>
          </w:tcPr>
          <w:p w14:paraId="08AE001A" w14:textId="77777777" w:rsidR="00E34178" w:rsidRPr="0076221C" w:rsidRDefault="003D30E1" w:rsidP="002B0003">
            <w:pPr>
              <w:jc w:val="right"/>
            </w:pPr>
            <w:r w:rsidRPr="0076221C">
              <w:t>-197 637</w:t>
            </w:r>
          </w:p>
        </w:tc>
        <w:tc>
          <w:tcPr>
            <w:tcW w:w="1020" w:type="dxa"/>
          </w:tcPr>
          <w:p w14:paraId="1646A61C" w14:textId="77777777" w:rsidR="00E34178" w:rsidRPr="0076221C" w:rsidRDefault="003D30E1" w:rsidP="002B0003">
            <w:pPr>
              <w:jc w:val="right"/>
            </w:pPr>
            <w:r w:rsidRPr="0076221C">
              <w:t>296 138</w:t>
            </w:r>
          </w:p>
        </w:tc>
      </w:tr>
      <w:tr w:rsidR="00E34178" w:rsidRPr="0076221C" w14:paraId="5BF1C0EA" w14:textId="77777777" w:rsidTr="002B0003">
        <w:trPr>
          <w:trHeight w:val="340"/>
        </w:trPr>
        <w:tc>
          <w:tcPr>
            <w:tcW w:w="4080" w:type="dxa"/>
          </w:tcPr>
          <w:p w14:paraId="76A5A6ED" w14:textId="77777777" w:rsidR="00E34178" w:rsidRPr="0076221C" w:rsidRDefault="003D30E1" w:rsidP="002B0003">
            <w:r w:rsidRPr="0076221C">
              <w:t xml:space="preserve">Sum utgifter </w:t>
            </w:r>
          </w:p>
        </w:tc>
        <w:tc>
          <w:tcPr>
            <w:tcW w:w="1020" w:type="dxa"/>
          </w:tcPr>
          <w:p w14:paraId="4C01BBE5" w14:textId="77777777" w:rsidR="00E34178" w:rsidRPr="0076221C" w:rsidRDefault="003D30E1" w:rsidP="002B0003">
            <w:pPr>
              <w:jc w:val="right"/>
            </w:pPr>
            <w:r w:rsidRPr="0076221C">
              <w:t>25 923</w:t>
            </w:r>
          </w:p>
        </w:tc>
        <w:tc>
          <w:tcPr>
            <w:tcW w:w="1020" w:type="dxa"/>
          </w:tcPr>
          <w:p w14:paraId="79922C4F" w14:textId="77777777" w:rsidR="00E34178" w:rsidRPr="0076221C" w:rsidRDefault="003D30E1" w:rsidP="002B0003">
            <w:pPr>
              <w:jc w:val="right"/>
            </w:pPr>
            <w:r w:rsidRPr="0076221C">
              <w:t>1 921 059</w:t>
            </w:r>
          </w:p>
        </w:tc>
        <w:tc>
          <w:tcPr>
            <w:tcW w:w="1020" w:type="dxa"/>
          </w:tcPr>
          <w:p w14:paraId="77BAD705" w14:textId="77777777" w:rsidR="00E34178" w:rsidRPr="0076221C" w:rsidRDefault="003D30E1" w:rsidP="002B0003">
            <w:pPr>
              <w:jc w:val="right"/>
            </w:pPr>
            <w:r w:rsidRPr="0076221C">
              <w:t>1 946 981</w:t>
            </w:r>
          </w:p>
        </w:tc>
        <w:tc>
          <w:tcPr>
            <w:tcW w:w="1020" w:type="dxa"/>
          </w:tcPr>
          <w:p w14:paraId="55D7D2A0" w14:textId="77777777" w:rsidR="00E34178" w:rsidRPr="0076221C" w:rsidRDefault="003D30E1" w:rsidP="002B0003">
            <w:pPr>
              <w:jc w:val="right"/>
            </w:pPr>
            <w:r w:rsidRPr="0076221C">
              <w:t>1 174 800</w:t>
            </w:r>
          </w:p>
        </w:tc>
        <w:tc>
          <w:tcPr>
            <w:tcW w:w="1020" w:type="dxa"/>
          </w:tcPr>
          <w:p w14:paraId="53B82F0C" w14:textId="77777777" w:rsidR="00E34178" w:rsidRPr="0076221C" w:rsidRDefault="003D30E1" w:rsidP="002B0003">
            <w:pPr>
              <w:jc w:val="right"/>
            </w:pPr>
            <w:r w:rsidRPr="0076221C">
              <w:t>772 654</w:t>
            </w:r>
          </w:p>
        </w:tc>
      </w:tr>
    </w:tbl>
    <w:p w14:paraId="06BB37A9" w14:textId="77777777" w:rsidR="00E34178" w:rsidRPr="0076221C" w:rsidRDefault="003D30E1" w:rsidP="0076221C">
      <w:pPr>
        <w:pStyle w:val="tabell-noter"/>
      </w:pPr>
      <w:r w:rsidRPr="0076221C">
        <w:rPr>
          <w:rStyle w:val="skrift-hevet"/>
        </w:rPr>
        <w:t>1</w:t>
      </w:r>
      <w:r w:rsidRPr="0076221C">
        <w:tab/>
        <w:t xml:space="preserve">Fordelingen av overført beløp fra 2020 avviker noe fra Meld. St. 3 (2020–2021) </w:t>
      </w:r>
      <w:proofErr w:type="spellStart"/>
      <w:r w:rsidRPr="0076221C">
        <w:rPr>
          <w:rStyle w:val="kursiv0"/>
        </w:rPr>
        <w:t>Statsrekneskapen</w:t>
      </w:r>
      <w:proofErr w:type="spellEnd"/>
      <w:r w:rsidRPr="0076221C">
        <w:rPr>
          <w:rStyle w:val="kursiv0"/>
        </w:rPr>
        <w:t xml:space="preserve"> 2020</w:t>
      </w:r>
      <w:r w:rsidRPr="0076221C">
        <w:t>. Dette er en konsekvens av enkelte endringer i oppgavefordelingen mellom departementene fra 2021. Fra 2021 er tilskudd Samfunnet Jan Mayen flyttet fra kap. 1361 under SD og lagt til kap. 481 under JD. Overført beløp på 2,7 mill. kroner er dermed flyttet til JD.</w:t>
      </w:r>
    </w:p>
    <w:p w14:paraId="5752F67B" w14:textId="77777777" w:rsidR="00E34178" w:rsidRPr="0076221C" w:rsidRDefault="003D30E1" w:rsidP="0076221C">
      <w:pPr>
        <w:pStyle w:val="Tabellnavn"/>
      </w:pPr>
      <w:r w:rsidRPr="0076221C">
        <w:t>04N2xt2</w:t>
      </w:r>
    </w:p>
    <w:tbl>
      <w:tblPr>
        <w:tblStyle w:val="StandardTabell"/>
        <w:tblW w:w="0" w:type="auto"/>
        <w:tblLayout w:type="fixed"/>
        <w:tblLook w:val="04A0" w:firstRow="1" w:lastRow="0" w:firstColumn="1" w:lastColumn="0" w:noHBand="0" w:noVBand="1"/>
      </w:tblPr>
      <w:tblGrid>
        <w:gridCol w:w="6620"/>
        <w:gridCol w:w="1020"/>
        <w:gridCol w:w="960"/>
        <w:gridCol w:w="960"/>
      </w:tblGrid>
      <w:tr w:rsidR="00E34178" w:rsidRPr="0076221C" w14:paraId="74B9AEAB" w14:textId="77777777" w:rsidTr="002B0003">
        <w:trPr>
          <w:trHeight w:val="320"/>
        </w:trPr>
        <w:tc>
          <w:tcPr>
            <w:tcW w:w="6620" w:type="dxa"/>
            <w:shd w:val="clear" w:color="auto" w:fill="FFFFFF"/>
          </w:tcPr>
          <w:p w14:paraId="24C6AD58" w14:textId="77777777" w:rsidR="00E34178" w:rsidRPr="0076221C" w:rsidRDefault="00E34178" w:rsidP="0076221C"/>
        </w:tc>
        <w:tc>
          <w:tcPr>
            <w:tcW w:w="1020" w:type="dxa"/>
          </w:tcPr>
          <w:p w14:paraId="74F4C894" w14:textId="77777777" w:rsidR="00E34178" w:rsidRPr="0076221C" w:rsidRDefault="00E34178" w:rsidP="0076221C"/>
        </w:tc>
        <w:tc>
          <w:tcPr>
            <w:tcW w:w="1920" w:type="dxa"/>
            <w:gridSpan w:val="2"/>
          </w:tcPr>
          <w:p w14:paraId="6DBFDE22" w14:textId="77777777" w:rsidR="00E34178" w:rsidRPr="0076221C" w:rsidRDefault="003D30E1" w:rsidP="0076221C">
            <w:r w:rsidRPr="0076221C">
              <w:t>Mill. kroner</w:t>
            </w:r>
          </w:p>
        </w:tc>
      </w:tr>
      <w:tr w:rsidR="00E34178" w:rsidRPr="0076221C" w14:paraId="7D0365DE" w14:textId="77777777" w:rsidTr="002B0003">
        <w:trPr>
          <w:trHeight w:val="860"/>
        </w:trPr>
        <w:tc>
          <w:tcPr>
            <w:tcW w:w="6620" w:type="dxa"/>
          </w:tcPr>
          <w:p w14:paraId="126EBAC1" w14:textId="77777777" w:rsidR="00E34178" w:rsidRPr="0076221C" w:rsidRDefault="003D30E1" w:rsidP="0076221C">
            <w:r w:rsidRPr="0076221C">
              <w:t>Inntekter</w:t>
            </w:r>
          </w:p>
        </w:tc>
        <w:tc>
          <w:tcPr>
            <w:tcW w:w="1020" w:type="dxa"/>
          </w:tcPr>
          <w:p w14:paraId="3CFF2F7E" w14:textId="77777777" w:rsidR="00E34178" w:rsidRPr="0076221C" w:rsidRDefault="003D30E1" w:rsidP="0076221C">
            <w:r w:rsidRPr="0076221C">
              <w:t>Saldert budsjett og tilleggsbevilgninger</w:t>
            </w:r>
          </w:p>
        </w:tc>
        <w:tc>
          <w:tcPr>
            <w:tcW w:w="960" w:type="dxa"/>
          </w:tcPr>
          <w:p w14:paraId="24CDC327" w14:textId="77777777" w:rsidR="00E34178" w:rsidRPr="0076221C" w:rsidRDefault="003D30E1" w:rsidP="0076221C">
            <w:r w:rsidRPr="0076221C">
              <w:t>Regnskap 1.-3. kvartal 2021</w:t>
            </w:r>
          </w:p>
        </w:tc>
        <w:tc>
          <w:tcPr>
            <w:tcW w:w="960" w:type="dxa"/>
          </w:tcPr>
          <w:p w14:paraId="04C4627F" w14:textId="77777777" w:rsidR="00E34178" w:rsidRPr="0076221C" w:rsidRDefault="003D30E1" w:rsidP="0076221C">
            <w:r w:rsidRPr="0076221C">
              <w:t>Rest av bevilgning</w:t>
            </w:r>
          </w:p>
        </w:tc>
      </w:tr>
      <w:tr w:rsidR="00E34178" w:rsidRPr="0076221C" w14:paraId="7C028A40" w14:textId="77777777" w:rsidTr="002B0003">
        <w:trPr>
          <w:trHeight w:val="340"/>
        </w:trPr>
        <w:tc>
          <w:tcPr>
            <w:tcW w:w="6620" w:type="dxa"/>
          </w:tcPr>
          <w:p w14:paraId="0667FDA6" w14:textId="77777777" w:rsidR="00E34178" w:rsidRPr="0076221C" w:rsidRDefault="003D30E1" w:rsidP="0076221C">
            <w:r w:rsidRPr="0076221C">
              <w:t>Skatt på formue og inntekt</w:t>
            </w:r>
          </w:p>
        </w:tc>
        <w:tc>
          <w:tcPr>
            <w:tcW w:w="1020" w:type="dxa"/>
          </w:tcPr>
          <w:p w14:paraId="5E7A707E" w14:textId="77777777" w:rsidR="00E34178" w:rsidRPr="0076221C" w:rsidRDefault="003D30E1" w:rsidP="0076221C">
            <w:r w:rsidRPr="0076221C">
              <w:t>256 501</w:t>
            </w:r>
          </w:p>
        </w:tc>
        <w:tc>
          <w:tcPr>
            <w:tcW w:w="960" w:type="dxa"/>
          </w:tcPr>
          <w:p w14:paraId="1A3A6B8A" w14:textId="77777777" w:rsidR="00E34178" w:rsidRPr="0076221C" w:rsidRDefault="003D30E1" w:rsidP="0076221C">
            <w:r w:rsidRPr="0076221C">
              <w:t>211 809</w:t>
            </w:r>
          </w:p>
        </w:tc>
        <w:tc>
          <w:tcPr>
            <w:tcW w:w="960" w:type="dxa"/>
          </w:tcPr>
          <w:p w14:paraId="4E3C57D6" w14:textId="77777777" w:rsidR="00E34178" w:rsidRPr="0076221C" w:rsidRDefault="003D30E1" w:rsidP="0076221C">
            <w:r w:rsidRPr="0076221C">
              <w:t>44 692</w:t>
            </w:r>
          </w:p>
        </w:tc>
      </w:tr>
      <w:tr w:rsidR="00E34178" w:rsidRPr="0076221C" w14:paraId="33B2D74F" w14:textId="77777777" w:rsidTr="002B0003">
        <w:trPr>
          <w:trHeight w:val="340"/>
        </w:trPr>
        <w:tc>
          <w:tcPr>
            <w:tcW w:w="6620" w:type="dxa"/>
          </w:tcPr>
          <w:p w14:paraId="087EAD78" w14:textId="77777777" w:rsidR="00E34178" w:rsidRPr="0076221C" w:rsidRDefault="003D30E1" w:rsidP="0076221C">
            <w:r w:rsidRPr="0076221C">
              <w:t>Arbeidsgiveravgift og trygdeavgift</w:t>
            </w:r>
          </w:p>
        </w:tc>
        <w:tc>
          <w:tcPr>
            <w:tcW w:w="1020" w:type="dxa"/>
          </w:tcPr>
          <w:p w14:paraId="7ED17D93" w14:textId="77777777" w:rsidR="00E34178" w:rsidRPr="0076221C" w:rsidRDefault="003D30E1" w:rsidP="0076221C">
            <w:r w:rsidRPr="0076221C">
              <w:t>358 002</w:t>
            </w:r>
          </w:p>
        </w:tc>
        <w:tc>
          <w:tcPr>
            <w:tcW w:w="960" w:type="dxa"/>
          </w:tcPr>
          <w:p w14:paraId="45CB7E51" w14:textId="77777777" w:rsidR="00E34178" w:rsidRPr="0076221C" w:rsidRDefault="003D30E1" w:rsidP="0076221C">
            <w:r w:rsidRPr="0076221C">
              <w:t>300 130</w:t>
            </w:r>
          </w:p>
        </w:tc>
        <w:tc>
          <w:tcPr>
            <w:tcW w:w="960" w:type="dxa"/>
          </w:tcPr>
          <w:p w14:paraId="2AB9C477" w14:textId="77777777" w:rsidR="00E34178" w:rsidRPr="0076221C" w:rsidRDefault="003D30E1" w:rsidP="0076221C">
            <w:r w:rsidRPr="0076221C">
              <w:t>57 872</w:t>
            </w:r>
          </w:p>
        </w:tc>
      </w:tr>
      <w:tr w:rsidR="00E34178" w:rsidRPr="0076221C" w14:paraId="1A3E5C5C" w14:textId="77777777" w:rsidTr="002B0003">
        <w:trPr>
          <w:trHeight w:val="340"/>
        </w:trPr>
        <w:tc>
          <w:tcPr>
            <w:tcW w:w="6620" w:type="dxa"/>
          </w:tcPr>
          <w:p w14:paraId="6EFAAF83" w14:textId="77777777" w:rsidR="00E34178" w:rsidRPr="0076221C" w:rsidRDefault="003D30E1" w:rsidP="0076221C">
            <w:r w:rsidRPr="0076221C">
              <w:t>Tollinntekter</w:t>
            </w:r>
          </w:p>
        </w:tc>
        <w:tc>
          <w:tcPr>
            <w:tcW w:w="1020" w:type="dxa"/>
          </w:tcPr>
          <w:p w14:paraId="222C2F2D" w14:textId="77777777" w:rsidR="00E34178" w:rsidRPr="0076221C" w:rsidRDefault="003D30E1" w:rsidP="0076221C">
            <w:r w:rsidRPr="0076221C">
              <w:t>3 435</w:t>
            </w:r>
          </w:p>
        </w:tc>
        <w:tc>
          <w:tcPr>
            <w:tcW w:w="960" w:type="dxa"/>
          </w:tcPr>
          <w:p w14:paraId="141A8B1F" w14:textId="77777777" w:rsidR="00E34178" w:rsidRPr="0076221C" w:rsidRDefault="003D30E1" w:rsidP="0076221C">
            <w:r w:rsidRPr="0076221C">
              <w:t>2 885</w:t>
            </w:r>
          </w:p>
        </w:tc>
        <w:tc>
          <w:tcPr>
            <w:tcW w:w="960" w:type="dxa"/>
          </w:tcPr>
          <w:p w14:paraId="5957D976" w14:textId="77777777" w:rsidR="00E34178" w:rsidRPr="0076221C" w:rsidRDefault="003D30E1" w:rsidP="0076221C">
            <w:r w:rsidRPr="0076221C">
              <w:t>550</w:t>
            </w:r>
          </w:p>
        </w:tc>
      </w:tr>
      <w:tr w:rsidR="00E34178" w:rsidRPr="0076221C" w14:paraId="04BEED42" w14:textId="77777777" w:rsidTr="002B0003">
        <w:trPr>
          <w:trHeight w:val="340"/>
        </w:trPr>
        <w:tc>
          <w:tcPr>
            <w:tcW w:w="6620" w:type="dxa"/>
          </w:tcPr>
          <w:p w14:paraId="6569FCC0" w14:textId="77777777" w:rsidR="00E34178" w:rsidRPr="0076221C" w:rsidRDefault="003D30E1" w:rsidP="0076221C">
            <w:r w:rsidRPr="0076221C">
              <w:t xml:space="preserve">Merverdiavgift </w:t>
            </w:r>
          </w:p>
        </w:tc>
        <w:tc>
          <w:tcPr>
            <w:tcW w:w="1020" w:type="dxa"/>
          </w:tcPr>
          <w:p w14:paraId="2E124EF5" w14:textId="77777777" w:rsidR="00E34178" w:rsidRPr="0076221C" w:rsidRDefault="003D30E1" w:rsidP="0076221C">
            <w:r w:rsidRPr="0076221C">
              <w:t>320 205</w:t>
            </w:r>
          </w:p>
        </w:tc>
        <w:tc>
          <w:tcPr>
            <w:tcW w:w="960" w:type="dxa"/>
          </w:tcPr>
          <w:p w14:paraId="0F6BD47D" w14:textId="77777777" w:rsidR="00E34178" w:rsidRPr="0076221C" w:rsidRDefault="003D30E1" w:rsidP="0076221C">
            <w:r w:rsidRPr="0076221C">
              <w:t>215 069</w:t>
            </w:r>
          </w:p>
        </w:tc>
        <w:tc>
          <w:tcPr>
            <w:tcW w:w="960" w:type="dxa"/>
          </w:tcPr>
          <w:p w14:paraId="36C37DD4" w14:textId="77777777" w:rsidR="00E34178" w:rsidRPr="0076221C" w:rsidRDefault="003D30E1" w:rsidP="0076221C">
            <w:r w:rsidRPr="0076221C">
              <w:t>105 136</w:t>
            </w:r>
          </w:p>
        </w:tc>
      </w:tr>
      <w:tr w:rsidR="00E34178" w:rsidRPr="0076221C" w14:paraId="180646F8" w14:textId="77777777" w:rsidTr="002B0003">
        <w:trPr>
          <w:trHeight w:val="340"/>
        </w:trPr>
        <w:tc>
          <w:tcPr>
            <w:tcW w:w="6620" w:type="dxa"/>
          </w:tcPr>
          <w:p w14:paraId="2BA0BC25" w14:textId="77777777" w:rsidR="00E34178" w:rsidRPr="0076221C" w:rsidRDefault="003D30E1" w:rsidP="0076221C">
            <w:r w:rsidRPr="0076221C">
              <w:t>Avgifter på alkohol</w:t>
            </w:r>
          </w:p>
        </w:tc>
        <w:tc>
          <w:tcPr>
            <w:tcW w:w="1020" w:type="dxa"/>
          </w:tcPr>
          <w:p w14:paraId="505E8FA3" w14:textId="77777777" w:rsidR="00E34178" w:rsidRPr="0076221C" w:rsidRDefault="003D30E1" w:rsidP="0076221C">
            <w:r w:rsidRPr="0076221C">
              <w:t>13 190</w:t>
            </w:r>
          </w:p>
        </w:tc>
        <w:tc>
          <w:tcPr>
            <w:tcW w:w="960" w:type="dxa"/>
          </w:tcPr>
          <w:p w14:paraId="56B942E5" w14:textId="77777777" w:rsidR="00E34178" w:rsidRPr="0076221C" w:rsidRDefault="003D30E1" w:rsidP="0076221C">
            <w:r w:rsidRPr="0076221C">
              <w:t>13 598</w:t>
            </w:r>
          </w:p>
        </w:tc>
        <w:tc>
          <w:tcPr>
            <w:tcW w:w="960" w:type="dxa"/>
          </w:tcPr>
          <w:p w14:paraId="1C482D80" w14:textId="77777777" w:rsidR="00E34178" w:rsidRPr="0076221C" w:rsidRDefault="003D30E1" w:rsidP="0076221C">
            <w:r w:rsidRPr="0076221C">
              <w:t>-408</w:t>
            </w:r>
          </w:p>
        </w:tc>
      </w:tr>
      <w:tr w:rsidR="00E34178" w:rsidRPr="0076221C" w14:paraId="7E45F77A" w14:textId="77777777" w:rsidTr="002B0003">
        <w:trPr>
          <w:trHeight w:val="340"/>
        </w:trPr>
        <w:tc>
          <w:tcPr>
            <w:tcW w:w="6620" w:type="dxa"/>
          </w:tcPr>
          <w:p w14:paraId="43DD45CD" w14:textId="77777777" w:rsidR="00E34178" w:rsidRPr="0076221C" w:rsidRDefault="003D30E1" w:rsidP="0076221C">
            <w:r w:rsidRPr="0076221C">
              <w:t>Avgifter på tobakk</w:t>
            </w:r>
          </w:p>
        </w:tc>
        <w:tc>
          <w:tcPr>
            <w:tcW w:w="1020" w:type="dxa"/>
          </w:tcPr>
          <w:p w14:paraId="1ACB9BAC" w14:textId="77777777" w:rsidR="00E34178" w:rsidRPr="0076221C" w:rsidRDefault="003D30E1" w:rsidP="0076221C">
            <w:r w:rsidRPr="0076221C">
              <w:t>6 375</w:t>
            </w:r>
          </w:p>
        </w:tc>
        <w:tc>
          <w:tcPr>
            <w:tcW w:w="960" w:type="dxa"/>
          </w:tcPr>
          <w:p w14:paraId="101FD2EE" w14:textId="77777777" w:rsidR="00E34178" w:rsidRPr="0076221C" w:rsidRDefault="003D30E1" w:rsidP="0076221C">
            <w:r w:rsidRPr="0076221C">
              <w:t>7 101</w:t>
            </w:r>
          </w:p>
        </w:tc>
        <w:tc>
          <w:tcPr>
            <w:tcW w:w="960" w:type="dxa"/>
          </w:tcPr>
          <w:p w14:paraId="2FEBA5D7" w14:textId="77777777" w:rsidR="00E34178" w:rsidRPr="0076221C" w:rsidRDefault="003D30E1" w:rsidP="0076221C">
            <w:r w:rsidRPr="0076221C">
              <w:t>-726</w:t>
            </w:r>
          </w:p>
        </w:tc>
      </w:tr>
      <w:tr w:rsidR="00E34178" w:rsidRPr="0076221C" w14:paraId="5F00BA8F" w14:textId="77777777" w:rsidTr="002B0003">
        <w:trPr>
          <w:trHeight w:val="340"/>
        </w:trPr>
        <w:tc>
          <w:tcPr>
            <w:tcW w:w="6620" w:type="dxa"/>
          </w:tcPr>
          <w:p w14:paraId="5D34035F" w14:textId="77777777" w:rsidR="00E34178" w:rsidRPr="0076221C" w:rsidRDefault="003D30E1" w:rsidP="0076221C">
            <w:r w:rsidRPr="0076221C">
              <w:t>Avgifter på motorvogner</w:t>
            </w:r>
          </w:p>
        </w:tc>
        <w:tc>
          <w:tcPr>
            <w:tcW w:w="1020" w:type="dxa"/>
          </w:tcPr>
          <w:p w14:paraId="2F723DB0" w14:textId="77777777" w:rsidR="00E34178" w:rsidRPr="0076221C" w:rsidRDefault="003D30E1" w:rsidP="0076221C">
            <w:r w:rsidRPr="0076221C">
              <w:t>20 775</w:t>
            </w:r>
          </w:p>
        </w:tc>
        <w:tc>
          <w:tcPr>
            <w:tcW w:w="960" w:type="dxa"/>
          </w:tcPr>
          <w:p w14:paraId="4CB54B2C" w14:textId="77777777" w:rsidR="00E34178" w:rsidRPr="0076221C" w:rsidRDefault="003D30E1" w:rsidP="0076221C">
            <w:r w:rsidRPr="0076221C">
              <w:t>15 070</w:t>
            </w:r>
          </w:p>
        </w:tc>
        <w:tc>
          <w:tcPr>
            <w:tcW w:w="960" w:type="dxa"/>
          </w:tcPr>
          <w:p w14:paraId="6211C6B3" w14:textId="77777777" w:rsidR="00E34178" w:rsidRPr="0076221C" w:rsidRDefault="003D30E1" w:rsidP="0076221C">
            <w:r w:rsidRPr="0076221C">
              <w:t>5 705</w:t>
            </w:r>
          </w:p>
        </w:tc>
      </w:tr>
      <w:tr w:rsidR="00E34178" w:rsidRPr="0076221C" w14:paraId="0485C9D4" w14:textId="77777777" w:rsidTr="002B0003">
        <w:trPr>
          <w:trHeight w:val="340"/>
        </w:trPr>
        <w:tc>
          <w:tcPr>
            <w:tcW w:w="6620" w:type="dxa"/>
          </w:tcPr>
          <w:p w14:paraId="3A01F19E" w14:textId="77777777" w:rsidR="00E34178" w:rsidRPr="0076221C" w:rsidRDefault="003D30E1" w:rsidP="0076221C">
            <w:r w:rsidRPr="0076221C">
              <w:t>Andre avgifter</w:t>
            </w:r>
          </w:p>
        </w:tc>
        <w:tc>
          <w:tcPr>
            <w:tcW w:w="1020" w:type="dxa"/>
          </w:tcPr>
          <w:p w14:paraId="779F02ED" w14:textId="77777777" w:rsidR="00E34178" w:rsidRPr="0076221C" w:rsidRDefault="003D30E1" w:rsidP="0076221C">
            <w:r w:rsidRPr="0076221C">
              <w:t>54 805</w:t>
            </w:r>
          </w:p>
        </w:tc>
        <w:tc>
          <w:tcPr>
            <w:tcW w:w="960" w:type="dxa"/>
          </w:tcPr>
          <w:p w14:paraId="2A4037B5" w14:textId="77777777" w:rsidR="00E34178" w:rsidRPr="0076221C" w:rsidRDefault="003D30E1" w:rsidP="0076221C">
            <w:r w:rsidRPr="0076221C">
              <w:t>44 799</w:t>
            </w:r>
          </w:p>
        </w:tc>
        <w:tc>
          <w:tcPr>
            <w:tcW w:w="960" w:type="dxa"/>
          </w:tcPr>
          <w:p w14:paraId="7CA5ED19" w14:textId="77777777" w:rsidR="00E34178" w:rsidRPr="0076221C" w:rsidRDefault="003D30E1" w:rsidP="0076221C">
            <w:r w:rsidRPr="0076221C">
              <w:t>10 006</w:t>
            </w:r>
          </w:p>
        </w:tc>
      </w:tr>
      <w:tr w:rsidR="00E34178" w:rsidRPr="0076221C" w14:paraId="5AE20A61" w14:textId="77777777" w:rsidTr="002B0003">
        <w:trPr>
          <w:trHeight w:val="340"/>
        </w:trPr>
        <w:tc>
          <w:tcPr>
            <w:tcW w:w="6620" w:type="dxa"/>
          </w:tcPr>
          <w:p w14:paraId="1B9C734E" w14:textId="77777777" w:rsidR="00E34178" w:rsidRPr="0076221C" w:rsidRDefault="003D30E1" w:rsidP="0076221C">
            <w:r w:rsidRPr="0076221C">
              <w:t>Sum skatter og avgifter</w:t>
            </w:r>
          </w:p>
        </w:tc>
        <w:tc>
          <w:tcPr>
            <w:tcW w:w="1020" w:type="dxa"/>
          </w:tcPr>
          <w:p w14:paraId="5C002E08" w14:textId="77777777" w:rsidR="00E34178" w:rsidRPr="0076221C" w:rsidRDefault="003D30E1" w:rsidP="0076221C">
            <w:r w:rsidRPr="0076221C">
              <w:t>1 033 288</w:t>
            </w:r>
          </w:p>
        </w:tc>
        <w:tc>
          <w:tcPr>
            <w:tcW w:w="960" w:type="dxa"/>
          </w:tcPr>
          <w:p w14:paraId="0DF2D9AD" w14:textId="77777777" w:rsidR="00E34178" w:rsidRPr="0076221C" w:rsidRDefault="003D30E1" w:rsidP="0076221C">
            <w:r w:rsidRPr="0076221C">
              <w:t>810 460</w:t>
            </w:r>
          </w:p>
        </w:tc>
        <w:tc>
          <w:tcPr>
            <w:tcW w:w="960" w:type="dxa"/>
          </w:tcPr>
          <w:p w14:paraId="3895837C" w14:textId="77777777" w:rsidR="00E34178" w:rsidRPr="0076221C" w:rsidRDefault="003D30E1" w:rsidP="0076221C">
            <w:r w:rsidRPr="0076221C">
              <w:t>222 829</w:t>
            </w:r>
          </w:p>
        </w:tc>
      </w:tr>
      <w:tr w:rsidR="00E34178" w:rsidRPr="0076221C" w14:paraId="182FCA9F" w14:textId="77777777" w:rsidTr="002B0003">
        <w:trPr>
          <w:trHeight w:val="340"/>
        </w:trPr>
        <w:tc>
          <w:tcPr>
            <w:tcW w:w="6620" w:type="dxa"/>
          </w:tcPr>
          <w:p w14:paraId="2CB51F61" w14:textId="77777777" w:rsidR="00E34178" w:rsidRPr="0076221C" w:rsidRDefault="003D30E1" w:rsidP="0076221C">
            <w:r w:rsidRPr="0076221C">
              <w:t>Renter av statens forretningsdrift</w:t>
            </w:r>
          </w:p>
        </w:tc>
        <w:tc>
          <w:tcPr>
            <w:tcW w:w="1020" w:type="dxa"/>
          </w:tcPr>
          <w:p w14:paraId="3B81948B" w14:textId="77777777" w:rsidR="00E34178" w:rsidRPr="0076221C" w:rsidRDefault="003D30E1" w:rsidP="0076221C">
            <w:r w:rsidRPr="0076221C">
              <w:t>697</w:t>
            </w:r>
          </w:p>
        </w:tc>
        <w:tc>
          <w:tcPr>
            <w:tcW w:w="960" w:type="dxa"/>
          </w:tcPr>
          <w:p w14:paraId="752C7D32" w14:textId="77777777" w:rsidR="00E34178" w:rsidRPr="0076221C" w:rsidRDefault="003D30E1" w:rsidP="0076221C">
            <w:r w:rsidRPr="0076221C">
              <w:t>523</w:t>
            </w:r>
          </w:p>
        </w:tc>
        <w:tc>
          <w:tcPr>
            <w:tcW w:w="960" w:type="dxa"/>
          </w:tcPr>
          <w:p w14:paraId="46CBEC29" w14:textId="77777777" w:rsidR="00E34178" w:rsidRPr="0076221C" w:rsidRDefault="003D30E1" w:rsidP="0076221C">
            <w:r w:rsidRPr="0076221C">
              <w:t>175</w:t>
            </w:r>
          </w:p>
        </w:tc>
      </w:tr>
      <w:tr w:rsidR="00E34178" w:rsidRPr="0076221C" w14:paraId="596BB71B" w14:textId="77777777" w:rsidTr="002B0003">
        <w:trPr>
          <w:trHeight w:val="340"/>
        </w:trPr>
        <w:tc>
          <w:tcPr>
            <w:tcW w:w="6620" w:type="dxa"/>
          </w:tcPr>
          <w:p w14:paraId="7C7CF48C" w14:textId="77777777" w:rsidR="00E34178" w:rsidRPr="0076221C" w:rsidRDefault="003D30E1" w:rsidP="0076221C">
            <w:r w:rsidRPr="0076221C">
              <w:t>Øvrige inntekter av statens forretningsdrift</w:t>
            </w:r>
          </w:p>
        </w:tc>
        <w:tc>
          <w:tcPr>
            <w:tcW w:w="1020" w:type="dxa"/>
          </w:tcPr>
          <w:p w14:paraId="60BEA74D" w14:textId="77777777" w:rsidR="00E34178" w:rsidRPr="0076221C" w:rsidRDefault="003D30E1" w:rsidP="0076221C">
            <w:r w:rsidRPr="0076221C">
              <w:t>4 027</w:t>
            </w:r>
          </w:p>
        </w:tc>
        <w:tc>
          <w:tcPr>
            <w:tcW w:w="960" w:type="dxa"/>
          </w:tcPr>
          <w:p w14:paraId="0D252C56" w14:textId="77777777" w:rsidR="00E34178" w:rsidRPr="0076221C" w:rsidRDefault="003D30E1" w:rsidP="0076221C">
            <w:r w:rsidRPr="0076221C">
              <w:t>2 195</w:t>
            </w:r>
          </w:p>
        </w:tc>
        <w:tc>
          <w:tcPr>
            <w:tcW w:w="960" w:type="dxa"/>
          </w:tcPr>
          <w:p w14:paraId="6622A047" w14:textId="77777777" w:rsidR="00E34178" w:rsidRPr="0076221C" w:rsidRDefault="003D30E1" w:rsidP="0076221C">
            <w:r w:rsidRPr="0076221C">
              <w:t>1 833</w:t>
            </w:r>
          </w:p>
        </w:tc>
      </w:tr>
      <w:tr w:rsidR="00E34178" w:rsidRPr="0076221C" w14:paraId="1BACB82C" w14:textId="77777777" w:rsidTr="002B0003">
        <w:trPr>
          <w:trHeight w:val="340"/>
        </w:trPr>
        <w:tc>
          <w:tcPr>
            <w:tcW w:w="6620" w:type="dxa"/>
          </w:tcPr>
          <w:p w14:paraId="145C758E" w14:textId="77777777" w:rsidR="00E34178" w:rsidRPr="0076221C" w:rsidRDefault="003D30E1" w:rsidP="0076221C">
            <w:r w:rsidRPr="0076221C">
              <w:t>Sum inntekter av statens forretningsdrift</w:t>
            </w:r>
          </w:p>
        </w:tc>
        <w:tc>
          <w:tcPr>
            <w:tcW w:w="1020" w:type="dxa"/>
          </w:tcPr>
          <w:p w14:paraId="3A168DE5" w14:textId="77777777" w:rsidR="00E34178" w:rsidRPr="0076221C" w:rsidRDefault="003D30E1" w:rsidP="0076221C">
            <w:r w:rsidRPr="0076221C">
              <w:t>4 725</w:t>
            </w:r>
          </w:p>
        </w:tc>
        <w:tc>
          <w:tcPr>
            <w:tcW w:w="960" w:type="dxa"/>
          </w:tcPr>
          <w:p w14:paraId="0E4E64B5" w14:textId="77777777" w:rsidR="00E34178" w:rsidRPr="0076221C" w:rsidRDefault="003D30E1" w:rsidP="0076221C">
            <w:r w:rsidRPr="0076221C">
              <w:t>2 718</w:t>
            </w:r>
          </w:p>
        </w:tc>
        <w:tc>
          <w:tcPr>
            <w:tcW w:w="960" w:type="dxa"/>
          </w:tcPr>
          <w:p w14:paraId="707A3769" w14:textId="77777777" w:rsidR="00E34178" w:rsidRPr="0076221C" w:rsidRDefault="003D30E1" w:rsidP="0076221C">
            <w:r w:rsidRPr="0076221C">
              <w:t>2 007</w:t>
            </w:r>
          </w:p>
        </w:tc>
      </w:tr>
      <w:tr w:rsidR="00E34178" w:rsidRPr="0076221C" w14:paraId="340B9D1C" w14:textId="77777777" w:rsidTr="002B0003">
        <w:trPr>
          <w:trHeight w:val="340"/>
        </w:trPr>
        <w:tc>
          <w:tcPr>
            <w:tcW w:w="6620" w:type="dxa"/>
          </w:tcPr>
          <w:p w14:paraId="4C2241BB" w14:textId="77777777" w:rsidR="00E34178" w:rsidRPr="0076221C" w:rsidRDefault="003D30E1" w:rsidP="0076221C">
            <w:r w:rsidRPr="0076221C">
              <w:t>Renter fra statsbankene</w:t>
            </w:r>
          </w:p>
        </w:tc>
        <w:tc>
          <w:tcPr>
            <w:tcW w:w="1020" w:type="dxa"/>
          </w:tcPr>
          <w:p w14:paraId="5940834A" w14:textId="77777777" w:rsidR="00E34178" w:rsidRPr="0076221C" w:rsidRDefault="003D30E1" w:rsidP="0076221C">
            <w:r w:rsidRPr="0076221C">
              <w:t>7 303</w:t>
            </w:r>
          </w:p>
        </w:tc>
        <w:tc>
          <w:tcPr>
            <w:tcW w:w="960" w:type="dxa"/>
          </w:tcPr>
          <w:p w14:paraId="1AF99E5A" w14:textId="77777777" w:rsidR="00E34178" w:rsidRPr="0076221C" w:rsidRDefault="003D30E1" w:rsidP="0076221C">
            <w:r w:rsidRPr="0076221C">
              <w:t>4 712</w:t>
            </w:r>
          </w:p>
        </w:tc>
        <w:tc>
          <w:tcPr>
            <w:tcW w:w="960" w:type="dxa"/>
          </w:tcPr>
          <w:p w14:paraId="753CAED2" w14:textId="77777777" w:rsidR="00E34178" w:rsidRPr="0076221C" w:rsidRDefault="003D30E1" w:rsidP="0076221C">
            <w:r w:rsidRPr="0076221C">
              <w:t>2 590</w:t>
            </w:r>
          </w:p>
        </w:tc>
      </w:tr>
      <w:tr w:rsidR="00E34178" w:rsidRPr="0076221C" w14:paraId="21E93CBB" w14:textId="77777777" w:rsidTr="002B0003">
        <w:trPr>
          <w:trHeight w:val="340"/>
        </w:trPr>
        <w:tc>
          <w:tcPr>
            <w:tcW w:w="6620" w:type="dxa"/>
          </w:tcPr>
          <w:p w14:paraId="3C970786" w14:textId="77777777" w:rsidR="00E34178" w:rsidRPr="0076221C" w:rsidRDefault="003D30E1" w:rsidP="0076221C">
            <w:r w:rsidRPr="0076221C">
              <w:t>Renter av kontantbeholdning og andre fordringer</w:t>
            </w:r>
          </w:p>
        </w:tc>
        <w:tc>
          <w:tcPr>
            <w:tcW w:w="1020" w:type="dxa"/>
          </w:tcPr>
          <w:p w14:paraId="09087D0B" w14:textId="77777777" w:rsidR="00E34178" w:rsidRPr="0076221C" w:rsidRDefault="003D30E1" w:rsidP="0076221C">
            <w:r w:rsidRPr="0076221C">
              <w:t>2 071</w:t>
            </w:r>
          </w:p>
        </w:tc>
        <w:tc>
          <w:tcPr>
            <w:tcW w:w="960" w:type="dxa"/>
          </w:tcPr>
          <w:p w14:paraId="25B1CEE9" w14:textId="77777777" w:rsidR="00E34178" w:rsidRPr="0076221C" w:rsidRDefault="003D30E1" w:rsidP="0076221C">
            <w:r w:rsidRPr="0076221C">
              <w:t>1 660</w:t>
            </w:r>
          </w:p>
        </w:tc>
        <w:tc>
          <w:tcPr>
            <w:tcW w:w="960" w:type="dxa"/>
          </w:tcPr>
          <w:p w14:paraId="315B9829" w14:textId="77777777" w:rsidR="00E34178" w:rsidRPr="0076221C" w:rsidRDefault="003D30E1" w:rsidP="0076221C">
            <w:r w:rsidRPr="0076221C">
              <w:t>411</w:t>
            </w:r>
          </w:p>
        </w:tc>
      </w:tr>
      <w:tr w:rsidR="00E34178" w:rsidRPr="0076221C" w14:paraId="16329992" w14:textId="77777777" w:rsidTr="002B0003">
        <w:trPr>
          <w:trHeight w:val="340"/>
        </w:trPr>
        <w:tc>
          <w:tcPr>
            <w:tcW w:w="6620" w:type="dxa"/>
          </w:tcPr>
          <w:p w14:paraId="0BCB91A0" w14:textId="77777777" w:rsidR="00E34178" w:rsidRPr="0076221C" w:rsidRDefault="003D30E1" w:rsidP="0076221C">
            <w:r w:rsidRPr="0076221C">
              <w:t xml:space="preserve">Utbytte ekskl. </w:t>
            </w:r>
            <w:proofErr w:type="spellStart"/>
            <w:r w:rsidRPr="0076221C">
              <w:t>Equinor</w:t>
            </w:r>
            <w:proofErr w:type="spellEnd"/>
            <w:r w:rsidRPr="0076221C">
              <w:t xml:space="preserve"> ASA</w:t>
            </w:r>
          </w:p>
        </w:tc>
        <w:tc>
          <w:tcPr>
            <w:tcW w:w="1020" w:type="dxa"/>
          </w:tcPr>
          <w:p w14:paraId="1B9E69BD" w14:textId="77777777" w:rsidR="00E34178" w:rsidRPr="0076221C" w:rsidRDefault="003D30E1" w:rsidP="0076221C">
            <w:r w:rsidRPr="0076221C">
              <w:t>20 885</w:t>
            </w:r>
          </w:p>
        </w:tc>
        <w:tc>
          <w:tcPr>
            <w:tcW w:w="960" w:type="dxa"/>
          </w:tcPr>
          <w:p w14:paraId="274B3D7F" w14:textId="77777777" w:rsidR="00E34178" w:rsidRPr="0076221C" w:rsidRDefault="003D30E1" w:rsidP="0076221C">
            <w:r w:rsidRPr="0076221C">
              <w:t>20 132</w:t>
            </w:r>
          </w:p>
        </w:tc>
        <w:tc>
          <w:tcPr>
            <w:tcW w:w="960" w:type="dxa"/>
          </w:tcPr>
          <w:p w14:paraId="0C82EFB5" w14:textId="77777777" w:rsidR="00E34178" w:rsidRPr="0076221C" w:rsidRDefault="003D30E1" w:rsidP="0076221C">
            <w:r w:rsidRPr="0076221C">
              <w:t>753</w:t>
            </w:r>
          </w:p>
        </w:tc>
      </w:tr>
      <w:tr w:rsidR="00E34178" w:rsidRPr="0076221C" w14:paraId="47EB0296" w14:textId="77777777" w:rsidTr="002B0003">
        <w:trPr>
          <w:trHeight w:val="340"/>
        </w:trPr>
        <w:tc>
          <w:tcPr>
            <w:tcW w:w="6620" w:type="dxa"/>
          </w:tcPr>
          <w:p w14:paraId="2E3A2CF7" w14:textId="77777777" w:rsidR="00E34178" w:rsidRPr="0076221C" w:rsidRDefault="003D30E1" w:rsidP="0076221C">
            <w:r w:rsidRPr="0076221C">
              <w:t xml:space="preserve">Renteinntekter og utbytte (ekskl. statens forretningsdrift og </w:t>
            </w:r>
            <w:proofErr w:type="spellStart"/>
            <w:r w:rsidRPr="0076221C">
              <w:t>Equinor</w:t>
            </w:r>
            <w:proofErr w:type="spellEnd"/>
            <w:r w:rsidRPr="0076221C">
              <w:t xml:space="preserve"> ASA)</w:t>
            </w:r>
          </w:p>
        </w:tc>
        <w:tc>
          <w:tcPr>
            <w:tcW w:w="1020" w:type="dxa"/>
          </w:tcPr>
          <w:p w14:paraId="08DBB8AE" w14:textId="77777777" w:rsidR="00E34178" w:rsidRPr="0076221C" w:rsidRDefault="003D30E1" w:rsidP="0076221C">
            <w:r w:rsidRPr="0076221C">
              <w:t>30 258</w:t>
            </w:r>
          </w:p>
        </w:tc>
        <w:tc>
          <w:tcPr>
            <w:tcW w:w="960" w:type="dxa"/>
          </w:tcPr>
          <w:p w14:paraId="7048A07B" w14:textId="77777777" w:rsidR="00E34178" w:rsidRPr="0076221C" w:rsidRDefault="003D30E1" w:rsidP="0076221C">
            <w:r w:rsidRPr="0076221C">
              <w:t>26 505</w:t>
            </w:r>
          </w:p>
        </w:tc>
        <w:tc>
          <w:tcPr>
            <w:tcW w:w="960" w:type="dxa"/>
          </w:tcPr>
          <w:p w14:paraId="2D419482" w14:textId="77777777" w:rsidR="00E34178" w:rsidRPr="0076221C" w:rsidRDefault="003D30E1" w:rsidP="0076221C">
            <w:r w:rsidRPr="0076221C">
              <w:t>3 754</w:t>
            </w:r>
          </w:p>
        </w:tc>
      </w:tr>
      <w:tr w:rsidR="00E34178" w:rsidRPr="0076221C" w14:paraId="1B223DD0" w14:textId="77777777" w:rsidTr="002B0003">
        <w:trPr>
          <w:trHeight w:val="340"/>
        </w:trPr>
        <w:tc>
          <w:tcPr>
            <w:tcW w:w="6620" w:type="dxa"/>
          </w:tcPr>
          <w:p w14:paraId="1DCF19A6" w14:textId="77777777" w:rsidR="00E34178" w:rsidRPr="0076221C" w:rsidRDefault="003D30E1" w:rsidP="0076221C">
            <w:r w:rsidRPr="0076221C">
              <w:t>Inntekter under departementene</w:t>
            </w:r>
          </w:p>
        </w:tc>
        <w:tc>
          <w:tcPr>
            <w:tcW w:w="1020" w:type="dxa"/>
          </w:tcPr>
          <w:p w14:paraId="2D17B106" w14:textId="77777777" w:rsidR="00E34178" w:rsidRPr="0076221C" w:rsidRDefault="003D30E1" w:rsidP="0076221C">
            <w:r w:rsidRPr="0076221C">
              <w:t>30 115</w:t>
            </w:r>
          </w:p>
        </w:tc>
        <w:tc>
          <w:tcPr>
            <w:tcW w:w="960" w:type="dxa"/>
          </w:tcPr>
          <w:p w14:paraId="00EF041B" w14:textId="77777777" w:rsidR="00E34178" w:rsidRPr="0076221C" w:rsidRDefault="003D30E1" w:rsidP="0076221C">
            <w:r w:rsidRPr="0076221C">
              <w:t>21 808</w:t>
            </w:r>
          </w:p>
        </w:tc>
        <w:tc>
          <w:tcPr>
            <w:tcW w:w="960" w:type="dxa"/>
          </w:tcPr>
          <w:p w14:paraId="6C7D39E0" w14:textId="77777777" w:rsidR="00E34178" w:rsidRPr="0076221C" w:rsidRDefault="003D30E1" w:rsidP="0076221C">
            <w:r w:rsidRPr="0076221C">
              <w:t>8 307</w:t>
            </w:r>
          </w:p>
        </w:tc>
      </w:tr>
      <w:tr w:rsidR="00E34178" w:rsidRPr="0076221C" w14:paraId="1A88F6CB" w14:textId="77777777" w:rsidTr="002B0003">
        <w:trPr>
          <w:trHeight w:val="340"/>
        </w:trPr>
        <w:tc>
          <w:tcPr>
            <w:tcW w:w="6620" w:type="dxa"/>
          </w:tcPr>
          <w:p w14:paraId="0BAA281C" w14:textId="77777777" w:rsidR="00E34178" w:rsidRPr="0076221C" w:rsidRDefault="003D30E1" w:rsidP="0076221C">
            <w:r w:rsidRPr="0076221C">
              <w:t xml:space="preserve">Overføring fra Norges Bank </w:t>
            </w:r>
          </w:p>
        </w:tc>
        <w:tc>
          <w:tcPr>
            <w:tcW w:w="1020" w:type="dxa"/>
          </w:tcPr>
          <w:p w14:paraId="19D181F5" w14:textId="77777777" w:rsidR="00E34178" w:rsidRPr="0076221C" w:rsidRDefault="003D30E1" w:rsidP="0076221C">
            <w:r w:rsidRPr="0076221C">
              <w:t>15 169</w:t>
            </w:r>
          </w:p>
        </w:tc>
        <w:tc>
          <w:tcPr>
            <w:tcW w:w="960" w:type="dxa"/>
          </w:tcPr>
          <w:p w14:paraId="157347EF" w14:textId="77777777" w:rsidR="00E34178" w:rsidRPr="0076221C" w:rsidRDefault="003D30E1" w:rsidP="0076221C">
            <w:r w:rsidRPr="0076221C">
              <w:t>15 169</w:t>
            </w:r>
          </w:p>
        </w:tc>
        <w:tc>
          <w:tcPr>
            <w:tcW w:w="960" w:type="dxa"/>
          </w:tcPr>
          <w:p w14:paraId="029B4A95" w14:textId="77777777" w:rsidR="00E34178" w:rsidRPr="0076221C" w:rsidRDefault="003D30E1" w:rsidP="0076221C">
            <w:r w:rsidRPr="0076221C">
              <w:t>0</w:t>
            </w:r>
          </w:p>
        </w:tc>
      </w:tr>
      <w:tr w:rsidR="00E34178" w:rsidRPr="0076221C" w14:paraId="56D63B48" w14:textId="77777777" w:rsidTr="002B0003">
        <w:trPr>
          <w:trHeight w:val="340"/>
        </w:trPr>
        <w:tc>
          <w:tcPr>
            <w:tcW w:w="6620" w:type="dxa"/>
          </w:tcPr>
          <w:p w14:paraId="13709A39" w14:textId="77777777" w:rsidR="00E34178" w:rsidRPr="0076221C" w:rsidRDefault="003D30E1" w:rsidP="0076221C">
            <w:r w:rsidRPr="0076221C">
              <w:t>Tilbakeføring av midler fra Statens banksikringsfond</w:t>
            </w:r>
          </w:p>
        </w:tc>
        <w:tc>
          <w:tcPr>
            <w:tcW w:w="1020" w:type="dxa"/>
          </w:tcPr>
          <w:p w14:paraId="61D94A55" w14:textId="77777777" w:rsidR="00E34178" w:rsidRPr="0076221C" w:rsidRDefault="003D30E1" w:rsidP="0076221C">
            <w:r w:rsidRPr="0076221C">
              <w:t>0</w:t>
            </w:r>
          </w:p>
        </w:tc>
        <w:tc>
          <w:tcPr>
            <w:tcW w:w="960" w:type="dxa"/>
          </w:tcPr>
          <w:p w14:paraId="68057F9C" w14:textId="77777777" w:rsidR="00E34178" w:rsidRPr="0076221C" w:rsidRDefault="003D30E1" w:rsidP="0076221C">
            <w:r w:rsidRPr="0076221C">
              <w:t>0</w:t>
            </w:r>
          </w:p>
        </w:tc>
        <w:tc>
          <w:tcPr>
            <w:tcW w:w="960" w:type="dxa"/>
          </w:tcPr>
          <w:p w14:paraId="35FD709E" w14:textId="77777777" w:rsidR="00E34178" w:rsidRPr="0076221C" w:rsidRDefault="003D30E1" w:rsidP="0076221C">
            <w:r w:rsidRPr="0076221C">
              <w:t>0</w:t>
            </w:r>
          </w:p>
        </w:tc>
      </w:tr>
      <w:tr w:rsidR="00E34178" w:rsidRPr="0076221C" w14:paraId="4E8C6B77" w14:textId="77777777" w:rsidTr="002B0003">
        <w:trPr>
          <w:trHeight w:val="340"/>
        </w:trPr>
        <w:tc>
          <w:tcPr>
            <w:tcW w:w="6620" w:type="dxa"/>
          </w:tcPr>
          <w:p w14:paraId="73AD29D8" w14:textId="77777777" w:rsidR="00E34178" w:rsidRPr="0076221C" w:rsidRDefault="003D30E1" w:rsidP="0076221C">
            <w:r w:rsidRPr="0076221C">
              <w:t>Sum andre inntekter</w:t>
            </w:r>
          </w:p>
        </w:tc>
        <w:tc>
          <w:tcPr>
            <w:tcW w:w="1020" w:type="dxa"/>
          </w:tcPr>
          <w:p w14:paraId="552B4ADD" w14:textId="77777777" w:rsidR="00E34178" w:rsidRPr="0076221C" w:rsidRDefault="003D30E1" w:rsidP="0076221C">
            <w:r w:rsidRPr="0076221C">
              <w:t>45 284</w:t>
            </w:r>
          </w:p>
        </w:tc>
        <w:tc>
          <w:tcPr>
            <w:tcW w:w="960" w:type="dxa"/>
          </w:tcPr>
          <w:p w14:paraId="78E3E2D0" w14:textId="77777777" w:rsidR="00E34178" w:rsidRPr="0076221C" w:rsidRDefault="003D30E1" w:rsidP="0076221C">
            <w:r w:rsidRPr="0076221C">
              <w:t>36 977</w:t>
            </w:r>
          </w:p>
        </w:tc>
        <w:tc>
          <w:tcPr>
            <w:tcW w:w="960" w:type="dxa"/>
          </w:tcPr>
          <w:p w14:paraId="5981404B" w14:textId="77777777" w:rsidR="00E34178" w:rsidRPr="0076221C" w:rsidRDefault="003D30E1" w:rsidP="0076221C">
            <w:r w:rsidRPr="0076221C">
              <w:t>8 307</w:t>
            </w:r>
          </w:p>
        </w:tc>
      </w:tr>
      <w:tr w:rsidR="00E34178" w:rsidRPr="0076221C" w14:paraId="471E3CD0" w14:textId="77777777" w:rsidTr="002B0003">
        <w:trPr>
          <w:trHeight w:val="340"/>
        </w:trPr>
        <w:tc>
          <w:tcPr>
            <w:tcW w:w="6620" w:type="dxa"/>
          </w:tcPr>
          <w:p w14:paraId="7C03957C" w14:textId="77777777" w:rsidR="00E34178" w:rsidRPr="0076221C" w:rsidRDefault="003D30E1" w:rsidP="0076221C">
            <w:r w:rsidRPr="0076221C">
              <w:t>Sum inntekter uten oljeskatter, petroleumsvirksomhet og tilbakebetalinger</w:t>
            </w:r>
          </w:p>
        </w:tc>
        <w:tc>
          <w:tcPr>
            <w:tcW w:w="1020" w:type="dxa"/>
          </w:tcPr>
          <w:p w14:paraId="308AAD69" w14:textId="77777777" w:rsidR="00E34178" w:rsidRPr="0076221C" w:rsidRDefault="003D30E1" w:rsidP="0076221C">
            <w:r w:rsidRPr="0076221C">
              <w:t>1 113 555</w:t>
            </w:r>
          </w:p>
        </w:tc>
        <w:tc>
          <w:tcPr>
            <w:tcW w:w="960" w:type="dxa"/>
          </w:tcPr>
          <w:p w14:paraId="532B5642" w14:textId="77777777" w:rsidR="00E34178" w:rsidRPr="0076221C" w:rsidRDefault="003D30E1" w:rsidP="0076221C">
            <w:r w:rsidRPr="0076221C">
              <w:t>876 659</w:t>
            </w:r>
          </w:p>
        </w:tc>
        <w:tc>
          <w:tcPr>
            <w:tcW w:w="960" w:type="dxa"/>
          </w:tcPr>
          <w:p w14:paraId="4098F5E6" w14:textId="77777777" w:rsidR="00E34178" w:rsidRPr="0076221C" w:rsidRDefault="003D30E1" w:rsidP="0076221C">
            <w:r w:rsidRPr="0076221C">
              <w:t>236 896</w:t>
            </w:r>
          </w:p>
        </w:tc>
      </w:tr>
      <w:tr w:rsidR="00E34178" w:rsidRPr="0076221C" w14:paraId="19D46D38" w14:textId="77777777" w:rsidTr="002B0003">
        <w:trPr>
          <w:trHeight w:val="340"/>
        </w:trPr>
        <w:tc>
          <w:tcPr>
            <w:tcW w:w="6620" w:type="dxa"/>
          </w:tcPr>
          <w:p w14:paraId="6E0FE39B" w14:textId="77777777" w:rsidR="00E34178" w:rsidRPr="0076221C" w:rsidRDefault="003D30E1" w:rsidP="0076221C">
            <w:r w:rsidRPr="0076221C">
              <w:t>Inntekter fra statlig petroleumsvirksomhet</w:t>
            </w:r>
          </w:p>
        </w:tc>
        <w:tc>
          <w:tcPr>
            <w:tcW w:w="1020" w:type="dxa"/>
          </w:tcPr>
          <w:p w14:paraId="729BAEA9" w14:textId="77777777" w:rsidR="00E34178" w:rsidRPr="0076221C" w:rsidRDefault="003D30E1" w:rsidP="0076221C">
            <w:r w:rsidRPr="0076221C">
              <w:t>117 400</w:t>
            </w:r>
          </w:p>
        </w:tc>
        <w:tc>
          <w:tcPr>
            <w:tcW w:w="960" w:type="dxa"/>
          </w:tcPr>
          <w:p w14:paraId="59888540" w14:textId="77777777" w:rsidR="00E34178" w:rsidRPr="0076221C" w:rsidRDefault="003D30E1" w:rsidP="0076221C">
            <w:r w:rsidRPr="0076221C">
              <w:t>115 556</w:t>
            </w:r>
          </w:p>
        </w:tc>
        <w:tc>
          <w:tcPr>
            <w:tcW w:w="960" w:type="dxa"/>
          </w:tcPr>
          <w:p w14:paraId="656CCBD4" w14:textId="77777777" w:rsidR="00E34178" w:rsidRPr="0076221C" w:rsidRDefault="003D30E1" w:rsidP="0076221C">
            <w:r w:rsidRPr="0076221C">
              <w:t>1 844</w:t>
            </w:r>
          </w:p>
        </w:tc>
      </w:tr>
      <w:tr w:rsidR="00E34178" w:rsidRPr="0076221C" w14:paraId="1BA15791" w14:textId="77777777" w:rsidTr="002B0003">
        <w:trPr>
          <w:trHeight w:val="340"/>
        </w:trPr>
        <w:tc>
          <w:tcPr>
            <w:tcW w:w="6620" w:type="dxa"/>
          </w:tcPr>
          <w:p w14:paraId="056EB1B9" w14:textId="77777777" w:rsidR="00E34178" w:rsidRPr="0076221C" w:rsidRDefault="003D30E1" w:rsidP="0076221C">
            <w:r w:rsidRPr="0076221C">
              <w:t>Skatt og avgift på utvinning av petroleum</w:t>
            </w:r>
          </w:p>
        </w:tc>
        <w:tc>
          <w:tcPr>
            <w:tcW w:w="1020" w:type="dxa"/>
          </w:tcPr>
          <w:p w14:paraId="02A4B86A" w14:textId="77777777" w:rsidR="00E34178" w:rsidRPr="0076221C" w:rsidRDefault="003D30E1" w:rsidP="0076221C">
            <w:r w:rsidRPr="0076221C">
              <w:t>15 901</w:t>
            </w:r>
          </w:p>
        </w:tc>
        <w:tc>
          <w:tcPr>
            <w:tcW w:w="960" w:type="dxa"/>
          </w:tcPr>
          <w:p w14:paraId="04436273" w14:textId="77777777" w:rsidR="00E34178" w:rsidRPr="0076221C" w:rsidRDefault="003D30E1" w:rsidP="0076221C">
            <w:r w:rsidRPr="0076221C">
              <w:t>14 818</w:t>
            </w:r>
          </w:p>
        </w:tc>
        <w:tc>
          <w:tcPr>
            <w:tcW w:w="960" w:type="dxa"/>
          </w:tcPr>
          <w:p w14:paraId="28248224" w14:textId="77777777" w:rsidR="00E34178" w:rsidRPr="0076221C" w:rsidRDefault="003D30E1" w:rsidP="0076221C">
            <w:r w:rsidRPr="0076221C">
              <w:t>1 083</w:t>
            </w:r>
          </w:p>
        </w:tc>
      </w:tr>
      <w:tr w:rsidR="00E34178" w:rsidRPr="0076221C" w14:paraId="3F630FD2" w14:textId="77777777" w:rsidTr="002B0003">
        <w:trPr>
          <w:trHeight w:val="340"/>
        </w:trPr>
        <w:tc>
          <w:tcPr>
            <w:tcW w:w="6620" w:type="dxa"/>
          </w:tcPr>
          <w:p w14:paraId="17A91E9F" w14:textId="77777777" w:rsidR="00E34178" w:rsidRPr="0076221C" w:rsidRDefault="003D30E1" w:rsidP="0076221C">
            <w:r w:rsidRPr="0076221C">
              <w:t xml:space="preserve">Aksjeutbytte fra </w:t>
            </w:r>
            <w:proofErr w:type="spellStart"/>
            <w:r w:rsidRPr="0076221C">
              <w:t>Equinor</w:t>
            </w:r>
            <w:proofErr w:type="spellEnd"/>
            <w:r w:rsidRPr="0076221C">
              <w:t xml:space="preserve"> ASA</w:t>
            </w:r>
          </w:p>
        </w:tc>
        <w:tc>
          <w:tcPr>
            <w:tcW w:w="1020" w:type="dxa"/>
          </w:tcPr>
          <w:p w14:paraId="4E0879CA" w14:textId="77777777" w:rsidR="00E34178" w:rsidRPr="0076221C" w:rsidRDefault="003D30E1" w:rsidP="0076221C">
            <w:r w:rsidRPr="0076221C">
              <w:t>8 700</w:t>
            </w:r>
          </w:p>
        </w:tc>
        <w:tc>
          <w:tcPr>
            <w:tcW w:w="960" w:type="dxa"/>
          </w:tcPr>
          <w:p w14:paraId="3635092C" w14:textId="77777777" w:rsidR="00E34178" w:rsidRPr="0076221C" w:rsidRDefault="003D30E1" w:rsidP="0076221C">
            <w:r w:rsidRPr="0076221C">
              <w:t>7 095</w:t>
            </w:r>
          </w:p>
        </w:tc>
        <w:tc>
          <w:tcPr>
            <w:tcW w:w="960" w:type="dxa"/>
          </w:tcPr>
          <w:p w14:paraId="2BADA36B" w14:textId="77777777" w:rsidR="00E34178" w:rsidRPr="0076221C" w:rsidRDefault="003D30E1" w:rsidP="0076221C">
            <w:r w:rsidRPr="0076221C">
              <w:t>1 605</w:t>
            </w:r>
          </w:p>
        </w:tc>
      </w:tr>
      <w:tr w:rsidR="00E34178" w:rsidRPr="0076221C" w14:paraId="2DF5EAD9" w14:textId="77777777" w:rsidTr="002B0003">
        <w:trPr>
          <w:trHeight w:val="340"/>
        </w:trPr>
        <w:tc>
          <w:tcPr>
            <w:tcW w:w="6620" w:type="dxa"/>
          </w:tcPr>
          <w:p w14:paraId="5662BDDC" w14:textId="77777777" w:rsidR="00E34178" w:rsidRPr="0076221C" w:rsidRDefault="003D30E1" w:rsidP="0076221C">
            <w:r w:rsidRPr="0076221C">
              <w:t>Sum petroleumsinntekter</w:t>
            </w:r>
          </w:p>
        </w:tc>
        <w:tc>
          <w:tcPr>
            <w:tcW w:w="1020" w:type="dxa"/>
          </w:tcPr>
          <w:p w14:paraId="251A8135" w14:textId="77777777" w:rsidR="00E34178" w:rsidRPr="0076221C" w:rsidRDefault="003D30E1" w:rsidP="0076221C">
            <w:r w:rsidRPr="0076221C">
              <w:t>142 001</w:t>
            </w:r>
          </w:p>
        </w:tc>
        <w:tc>
          <w:tcPr>
            <w:tcW w:w="960" w:type="dxa"/>
          </w:tcPr>
          <w:p w14:paraId="04DB9165" w14:textId="77777777" w:rsidR="00E34178" w:rsidRPr="0076221C" w:rsidRDefault="003D30E1" w:rsidP="0076221C">
            <w:r w:rsidRPr="0076221C">
              <w:t>137 469</w:t>
            </w:r>
          </w:p>
        </w:tc>
        <w:tc>
          <w:tcPr>
            <w:tcW w:w="960" w:type="dxa"/>
          </w:tcPr>
          <w:p w14:paraId="76657993" w14:textId="77777777" w:rsidR="00E34178" w:rsidRPr="0076221C" w:rsidRDefault="003D30E1" w:rsidP="0076221C">
            <w:r w:rsidRPr="0076221C">
              <w:t>4 532</w:t>
            </w:r>
          </w:p>
        </w:tc>
      </w:tr>
      <w:tr w:rsidR="00E34178" w:rsidRPr="0076221C" w14:paraId="228B4249" w14:textId="77777777" w:rsidTr="002B0003">
        <w:trPr>
          <w:trHeight w:val="340"/>
        </w:trPr>
        <w:tc>
          <w:tcPr>
            <w:tcW w:w="6620" w:type="dxa"/>
          </w:tcPr>
          <w:p w14:paraId="4E3F56C8" w14:textId="77777777" w:rsidR="00E34178" w:rsidRPr="0076221C" w:rsidRDefault="003D30E1" w:rsidP="0076221C">
            <w:r w:rsidRPr="0076221C">
              <w:t>Sum inntekter uten lånetransaksjoner og overføring fra Statens pensjonsfond utland</w:t>
            </w:r>
          </w:p>
        </w:tc>
        <w:tc>
          <w:tcPr>
            <w:tcW w:w="1020" w:type="dxa"/>
          </w:tcPr>
          <w:p w14:paraId="6EF1093A" w14:textId="77777777" w:rsidR="00E34178" w:rsidRPr="0076221C" w:rsidRDefault="003D30E1" w:rsidP="0076221C">
            <w:r w:rsidRPr="0076221C">
              <w:t>1 255 556</w:t>
            </w:r>
          </w:p>
        </w:tc>
        <w:tc>
          <w:tcPr>
            <w:tcW w:w="960" w:type="dxa"/>
          </w:tcPr>
          <w:p w14:paraId="2FFBD65B" w14:textId="77777777" w:rsidR="00E34178" w:rsidRPr="0076221C" w:rsidRDefault="003D30E1" w:rsidP="0076221C">
            <w:r w:rsidRPr="0076221C">
              <w:t>1 014 128</w:t>
            </w:r>
          </w:p>
        </w:tc>
        <w:tc>
          <w:tcPr>
            <w:tcW w:w="960" w:type="dxa"/>
          </w:tcPr>
          <w:p w14:paraId="6B5B2444" w14:textId="77777777" w:rsidR="00E34178" w:rsidRPr="0076221C" w:rsidRDefault="003D30E1" w:rsidP="0076221C">
            <w:r w:rsidRPr="0076221C">
              <w:t>241 429</w:t>
            </w:r>
          </w:p>
        </w:tc>
      </w:tr>
      <w:tr w:rsidR="00E34178" w:rsidRPr="0076221C" w14:paraId="7699FA0F" w14:textId="77777777" w:rsidTr="002B0003">
        <w:trPr>
          <w:trHeight w:val="340"/>
        </w:trPr>
        <w:tc>
          <w:tcPr>
            <w:tcW w:w="6620" w:type="dxa"/>
          </w:tcPr>
          <w:p w14:paraId="537AAE7B" w14:textId="77777777" w:rsidR="00E34178" w:rsidRPr="0076221C" w:rsidRDefault="003D30E1" w:rsidP="0076221C">
            <w:r w:rsidRPr="0076221C">
              <w:t>Tilbakebetalinger</w:t>
            </w:r>
          </w:p>
        </w:tc>
        <w:tc>
          <w:tcPr>
            <w:tcW w:w="1020" w:type="dxa"/>
          </w:tcPr>
          <w:p w14:paraId="248474DC" w14:textId="77777777" w:rsidR="00E34178" w:rsidRPr="0076221C" w:rsidRDefault="003D30E1" w:rsidP="0076221C">
            <w:r w:rsidRPr="0076221C">
              <w:t>125 965</w:t>
            </w:r>
          </w:p>
        </w:tc>
        <w:tc>
          <w:tcPr>
            <w:tcW w:w="960" w:type="dxa"/>
          </w:tcPr>
          <w:p w14:paraId="0883DD0A" w14:textId="77777777" w:rsidR="00E34178" w:rsidRPr="0076221C" w:rsidRDefault="003D30E1" w:rsidP="0076221C">
            <w:r w:rsidRPr="0076221C">
              <w:t>105 024</w:t>
            </w:r>
          </w:p>
        </w:tc>
        <w:tc>
          <w:tcPr>
            <w:tcW w:w="960" w:type="dxa"/>
          </w:tcPr>
          <w:p w14:paraId="45C37630" w14:textId="77777777" w:rsidR="00E34178" w:rsidRPr="0076221C" w:rsidRDefault="003D30E1" w:rsidP="0076221C">
            <w:r w:rsidRPr="0076221C">
              <w:t>20 942</w:t>
            </w:r>
          </w:p>
        </w:tc>
      </w:tr>
      <w:tr w:rsidR="00E34178" w:rsidRPr="0076221C" w14:paraId="267E5230" w14:textId="77777777" w:rsidTr="002B0003">
        <w:trPr>
          <w:trHeight w:val="340"/>
        </w:trPr>
        <w:tc>
          <w:tcPr>
            <w:tcW w:w="6620" w:type="dxa"/>
          </w:tcPr>
          <w:p w14:paraId="0C1AFD80" w14:textId="77777777" w:rsidR="00E34178" w:rsidRPr="0076221C" w:rsidRDefault="003D30E1" w:rsidP="0076221C">
            <w:r w:rsidRPr="0076221C">
              <w:t>Statens pensjonsfond utland</w:t>
            </w:r>
          </w:p>
        </w:tc>
        <w:tc>
          <w:tcPr>
            <w:tcW w:w="1020" w:type="dxa"/>
          </w:tcPr>
          <w:p w14:paraId="027BC848" w14:textId="77777777" w:rsidR="00E34178" w:rsidRPr="0076221C" w:rsidRDefault="003D30E1" w:rsidP="0076221C">
            <w:r w:rsidRPr="0076221C">
              <w:t>396 600</w:t>
            </w:r>
          </w:p>
        </w:tc>
        <w:tc>
          <w:tcPr>
            <w:tcW w:w="960" w:type="dxa"/>
          </w:tcPr>
          <w:p w14:paraId="61BF2F25" w14:textId="77777777" w:rsidR="00E34178" w:rsidRPr="0076221C" w:rsidRDefault="003D30E1" w:rsidP="0076221C">
            <w:r w:rsidRPr="0076221C">
              <w:t>0</w:t>
            </w:r>
          </w:p>
        </w:tc>
        <w:tc>
          <w:tcPr>
            <w:tcW w:w="960" w:type="dxa"/>
          </w:tcPr>
          <w:p w14:paraId="7E809919" w14:textId="77777777" w:rsidR="00E34178" w:rsidRPr="0076221C" w:rsidRDefault="003D30E1" w:rsidP="0076221C">
            <w:r w:rsidRPr="0076221C">
              <w:t>396 600</w:t>
            </w:r>
          </w:p>
        </w:tc>
      </w:tr>
      <w:tr w:rsidR="00E34178" w:rsidRPr="0076221C" w14:paraId="34451E94" w14:textId="77777777" w:rsidTr="002B0003">
        <w:trPr>
          <w:trHeight w:val="340"/>
        </w:trPr>
        <w:tc>
          <w:tcPr>
            <w:tcW w:w="6620" w:type="dxa"/>
          </w:tcPr>
          <w:p w14:paraId="5723C9E3" w14:textId="77777777" w:rsidR="00E34178" w:rsidRPr="0076221C" w:rsidRDefault="003D30E1" w:rsidP="0076221C">
            <w:r w:rsidRPr="0076221C">
              <w:t xml:space="preserve">Sum inntekter </w:t>
            </w:r>
          </w:p>
        </w:tc>
        <w:tc>
          <w:tcPr>
            <w:tcW w:w="1020" w:type="dxa"/>
          </w:tcPr>
          <w:p w14:paraId="1304EA20" w14:textId="77777777" w:rsidR="00E34178" w:rsidRPr="0076221C" w:rsidRDefault="003D30E1" w:rsidP="0076221C">
            <w:r w:rsidRPr="0076221C">
              <w:t>1 778 121</w:t>
            </w:r>
          </w:p>
        </w:tc>
        <w:tc>
          <w:tcPr>
            <w:tcW w:w="960" w:type="dxa"/>
          </w:tcPr>
          <w:p w14:paraId="3E968D3D" w14:textId="77777777" w:rsidR="00E34178" w:rsidRPr="0076221C" w:rsidRDefault="003D30E1" w:rsidP="0076221C">
            <w:r w:rsidRPr="0076221C">
              <w:t>1 119 151</w:t>
            </w:r>
          </w:p>
        </w:tc>
        <w:tc>
          <w:tcPr>
            <w:tcW w:w="960" w:type="dxa"/>
          </w:tcPr>
          <w:p w14:paraId="30B53F2B" w14:textId="77777777" w:rsidR="00E34178" w:rsidRPr="0076221C" w:rsidRDefault="003D30E1" w:rsidP="0076221C">
            <w:r w:rsidRPr="0076221C">
              <w:t>658 970</w:t>
            </w:r>
          </w:p>
        </w:tc>
      </w:tr>
    </w:tbl>
    <w:p w14:paraId="7FE2E8EA" w14:textId="77777777" w:rsidR="00E34178" w:rsidRPr="0076221C" w:rsidRDefault="00E34178" w:rsidP="0076221C">
      <w:pPr>
        <w:pStyle w:val="vedlegg-nr"/>
      </w:pPr>
    </w:p>
    <w:p w14:paraId="3F0E5CCF" w14:textId="77777777" w:rsidR="00E34178" w:rsidRPr="0076221C" w:rsidRDefault="003D30E1" w:rsidP="0076221C">
      <w:pPr>
        <w:pStyle w:val="vedlegg-tit"/>
      </w:pPr>
      <w:r w:rsidRPr="0076221C">
        <w:t>Bevilgningsregnskapet for 1.–3. kvartal 2020 og 2021</w:t>
      </w:r>
    </w:p>
    <w:p w14:paraId="250B3829" w14:textId="77777777" w:rsidR="00E34178" w:rsidRPr="0076221C" w:rsidRDefault="003D30E1" w:rsidP="0076221C">
      <w:pPr>
        <w:pStyle w:val="Tabellnavn"/>
      </w:pPr>
      <w:r w:rsidRPr="0076221C">
        <w:t>11N3xt2</w:t>
      </w:r>
    </w:p>
    <w:tbl>
      <w:tblPr>
        <w:tblStyle w:val="StandardTabell"/>
        <w:tblW w:w="0" w:type="auto"/>
        <w:tblLayout w:type="fixed"/>
        <w:tblLook w:val="04A0" w:firstRow="1" w:lastRow="0" w:firstColumn="1" w:lastColumn="0" w:noHBand="0" w:noVBand="1"/>
      </w:tblPr>
      <w:tblGrid>
        <w:gridCol w:w="2540"/>
        <w:gridCol w:w="780"/>
        <w:gridCol w:w="780"/>
        <w:gridCol w:w="720"/>
        <w:gridCol w:w="720"/>
        <w:gridCol w:w="720"/>
        <w:gridCol w:w="720"/>
        <w:gridCol w:w="720"/>
        <w:gridCol w:w="720"/>
        <w:gridCol w:w="680"/>
        <w:gridCol w:w="680"/>
      </w:tblGrid>
      <w:tr w:rsidR="00E34178" w:rsidRPr="0076221C" w14:paraId="09DD9C80" w14:textId="77777777" w:rsidTr="002B0003">
        <w:trPr>
          <w:trHeight w:val="260"/>
        </w:trPr>
        <w:tc>
          <w:tcPr>
            <w:tcW w:w="2540" w:type="dxa"/>
            <w:shd w:val="clear" w:color="auto" w:fill="FFFFFF"/>
          </w:tcPr>
          <w:p w14:paraId="3A7630E5" w14:textId="77777777" w:rsidR="00E34178" w:rsidRPr="0076221C" w:rsidRDefault="00E34178" w:rsidP="0076221C"/>
        </w:tc>
        <w:tc>
          <w:tcPr>
            <w:tcW w:w="1560" w:type="dxa"/>
            <w:gridSpan w:val="2"/>
          </w:tcPr>
          <w:p w14:paraId="633E9D47" w14:textId="77777777" w:rsidR="00E34178" w:rsidRPr="0076221C" w:rsidRDefault="00E34178" w:rsidP="0076221C"/>
        </w:tc>
        <w:tc>
          <w:tcPr>
            <w:tcW w:w="1440" w:type="dxa"/>
            <w:gridSpan w:val="2"/>
          </w:tcPr>
          <w:p w14:paraId="74248FB2" w14:textId="77777777" w:rsidR="00E34178" w:rsidRPr="0076221C" w:rsidRDefault="00E34178" w:rsidP="0076221C"/>
        </w:tc>
        <w:tc>
          <w:tcPr>
            <w:tcW w:w="1440" w:type="dxa"/>
            <w:gridSpan w:val="2"/>
          </w:tcPr>
          <w:p w14:paraId="39A996E0" w14:textId="77777777" w:rsidR="00E34178" w:rsidRPr="0076221C" w:rsidRDefault="00E34178" w:rsidP="0076221C"/>
        </w:tc>
        <w:tc>
          <w:tcPr>
            <w:tcW w:w="1440" w:type="dxa"/>
            <w:gridSpan w:val="2"/>
          </w:tcPr>
          <w:p w14:paraId="3A0DE8EA" w14:textId="77777777" w:rsidR="00E34178" w:rsidRPr="0076221C" w:rsidRDefault="00E34178" w:rsidP="0076221C"/>
        </w:tc>
        <w:tc>
          <w:tcPr>
            <w:tcW w:w="1360" w:type="dxa"/>
            <w:gridSpan w:val="2"/>
          </w:tcPr>
          <w:p w14:paraId="42AD352B" w14:textId="77777777" w:rsidR="00E34178" w:rsidRPr="0076221C" w:rsidRDefault="003D30E1" w:rsidP="0076221C">
            <w:r w:rsidRPr="0076221C">
              <w:t>Mill. kroner</w:t>
            </w:r>
          </w:p>
        </w:tc>
      </w:tr>
      <w:tr w:rsidR="00E34178" w:rsidRPr="0076221C" w14:paraId="6E284B08" w14:textId="77777777" w:rsidTr="002B0003">
        <w:trPr>
          <w:trHeight w:val="440"/>
        </w:trPr>
        <w:tc>
          <w:tcPr>
            <w:tcW w:w="2540" w:type="dxa"/>
          </w:tcPr>
          <w:p w14:paraId="15C980DE" w14:textId="77777777" w:rsidR="00E34178" w:rsidRPr="0076221C" w:rsidRDefault="00E34178" w:rsidP="0076221C"/>
        </w:tc>
        <w:tc>
          <w:tcPr>
            <w:tcW w:w="1560" w:type="dxa"/>
            <w:gridSpan w:val="2"/>
          </w:tcPr>
          <w:p w14:paraId="6E61781F" w14:textId="77777777" w:rsidR="00E34178" w:rsidRPr="0076221C" w:rsidRDefault="003D30E1" w:rsidP="0076221C">
            <w:r w:rsidRPr="0076221C">
              <w:t>Samlede utgifter</w:t>
            </w:r>
          </w:p>
        </w:tc>
        <w:tc>
          <w:tcPr>
            <w:tcW w:w="1440" w:type="dxa"/>
            <w:gridSpan w:val="2"/>
          </w:tcPr>
          <w:p w14:paraId="2C4A354C" w14:textId="77777777" w:rsidR="00E34178" w:rsidRPr="0076221C" w:rsidRDefault="003D30E1" w:rsidP="0076221C">
            <w:r w:rsidRPr="0076221C">
              <w:t>Driftsutgifter</w:t>
            </w:r>
          </w:p>
        </w:tc>
        <w:tc>
          <w:tcPr>
            <w:tcW w:w="1440" w:type="dxa"/>
            <w:gridSpan w:val="2"/>
          </w:tcPr>
          <w:p w14:paraId="35EB7E26" w14:textId="77777777" w:rsidR="00E34178" w:rsidRPr="0076221C" w:rsidRDefault="003D30E1" w:rsidP="0076221C">
            <w:r w:rsidRPr="0076221C">
              <w:t>Nybygg, anlegg mv.</w:t>
            </w:r>
          </w:p>
        </w:tc>
        <w:tc>
          <w:tcPr>
            <w:tcW w:w="1440" w:type="dxa"/>
            <w:gridSpan w:val="2"/>
          </w:tcPr>
          <w:p w14:paraId="265353F8" w14:textId="77777777" w:rsidR="00E34178" w:rsidRPr="0076221C" w:rsidRDefault="003D30E1" w:rsidP="0076221C">
            <w:r w:rsidRPr="0076221C">
              <w:t>Overføringer til andre</w:t>
            </w:r>
          </w:p>
        </w:tc>
        <w:tc>
          <w:tcPr>
            <w:tcW w:w="1360" w:type="dxa"/>
            <w:gridSpan w:val="2"/>
          </w:tcPr>
          <w:p w14:paraId="65C9149A" w14:textId="77777777" w:rsidR="00E34178" w:rsidRPr="0076221C" w:rsidRDefault="003D30E1" w:rsidP="0076221C">
            <w:r w:rsidRPr="0076221C">
              <w:t>Utlån, gjeldsavdrag mv.</w:t>
            </w:r>
          </w:p>
        </w:tc>
      </w:tr>
      <w:tr w:rsidR="00E34178" w:rsidRPr="0076221C" w14:paraId="04584E9C" w14:textId="77777777" w:rsidTr="002B0003">
        <w:trPr>
          <w:trHeight w:val="260"/>
        </w:trPr>
        <w:tc>
          <w:tcPr>
            <w:tcW w:w="2540" w:type="dxa"/>
          </w:tcPr>
          <w:p w14:paraId="1AD3721C" w14:textId="77777777" w:rsidR="00E34178" w:rsidRPr="0076221C" w:rsidRDefault="003D30E1" w:rsidP="0076221C">
            <w:r w:rsidRPr="0076221C">
              <w:t>Utgifter</w:t>
            </w:r>
          </w:p>
        </w:tc>
        <w:tc>
          <w:tcPr>
            <w:tcW w:w="780" w:type="dxa"/>
          </w:tcPr>
          <w:p w14:paraId="3CCD6DEB" w14:textId="77777777" w:rsidR="00E34178" w:rsidRPr="0076221C" w:rsidRDefault="003D30E1" w:rsidP="0076221C">
            <w:r w:rsidRPr="0076221C">
              <w:t>2020</w:t>
            </w:r>
          </w:p>
        </w:tc>
        <w:tc>
          <w:tcPr>
            <w:tcW w:w="780" w:type="dxa"/>
          </w:tcPr>
          <w:p w14:paraId="2FFEB0BB" w14:textId="77777777" w:rsidR="00E34178" w:rsidRPr="0076221C" w:rsidRDefault="003D30E1" w:rsidP="0076221C">
            <w:r w:rsidRPr="0076221C">
              <w:t>2021</w:t>
            </w:r>
          </w:p>
        </w:tc>
        <w:tc>
          <w:tcPr>
            <w:tcW w:w="720" w:type="dxa"/>
          </w:tcPr>
          <w:p w14:paraId="58CEC009" w14:textId="77777777" w:rsidR="00E34178" w:rsidRPr="0076221C" w:rsidRDefault="003D30E1" w:rsidP="0076221C">
            <w:r w:rsidRPr="0076221C">
              <w:t>2020</w:t>
            </w:r>
          </w:p>
        </w:tc>
        <w:tc>
          <w:tcPr>
            <w:tcW w:w="720" w:type="dxa"/>
          </w:tcPr>
          <w:p w14:paraId="0EAA0BC3" w14:textId="77777777" w:rsidR="00E34178" w:rsidRPr="0076221C" w:rsidRDefault="003D30E1" w:rsidP="0076221C">
            <w:r w:rsidRPr="0076221C">
              <w:t>2021</w:t>
            </w:r>
          </w:p>
        </w:tc>
        <w:tc>
          <w:tcPr>
            <w:tcW w:w="720" w:type="dxa"/>
          </w:tcPr>
          <w:p w14:paraId="2C92004C" w14:textId="77777777" w:rsidR="00E34178" w:rsidRPr="0076221C" w:rsidRDefault="003D30E1" w:rsidP="0076221C">
            <w:r w:rsidRPr="0076221C">
              <w:t>2020</w:t>
            </w:r>
          </w:p>
        </w:tc>
        <w:tc>
          <w:tcPr>
            <w:tcW w:w="720" w:type="dxa"/>
          </w:tcPr>
          <w:p w14:paraId="78222FE2" w14:textId="77777777" w:rsidR="00E34178" w:rsidRPr="0076221C" w:rsidRDefault="003D30E1" w:rsidP="0076221C">
            <w:r w:rsidRPr="0076221C">
              <w:t>2021</w:t>
            </w:r>
          </w:p>
        </w:tc>
        <w:tc>
          <w:tcPr>
            <w:tcW w:w="720" w:type="dxa"/>
          </w:tcPr>
          <w:p w14:paraId="5293EDDB" w14:textId="77777777" w:rsidR="00E34178" w:rsidRPr="0076221C" w:rsidRDefault="003D30E1" w:rsidP="0076221C">
            <w:r w:rsidRPr="0076221C">
              <w:t>2020</w:t>
            </w:r>
          </w:p>
        </w:tc>
        <w:tc>
          <w:tcPr>
            <w:tcW w:w="720" w:type="dxa"/>
          </w:tcPr>
          <w:p w14:paraId="1018D509" w14:textId="77777777" w:rsidR="00E34178" w:rsidRPr="0076221C" w:rsidRDefault="003D30E1" w:rsidP="0076221C">
            <w:r w:rsidRPr="0076221C">
              <w:t>2021</w:t>
            </w:r>
          </w:p>
        </w:tc>
        <w:tc>
          <w:tcPr>
            <w:tcW w:w="680" w:type="dxa"/>
          </w:tcPr>
          <w:p w14:paraId="23B17205" w14:textId="77777777" w:rsidR="00E34178" w:rsidRPr="0076221C" w:rsidRDefault="003D30E1" w:rsidP="0076221C">
            <w:r w:rsidRPr="0076221C">
              <w:t>2020</w:t>
            </w:r>
          </w:p>
        </w:tc>
        <w:tc>
          <w:tcPr>
            <w:tcW w:w="680" w:type="dxa"/>
          </w:tcPr>
          <w:p w14:paraId="696FE2AF" w14:textId="77777777" w:rsidR="00E34178" w:rsidRPr="0076221C" w:rsidRDefault="003D30E1" w:rsidP="0076221C">
            <w:r w:rsidRPr="0076221C">
              <w:t>2021</w:t>
            </w:r>
          </w:p>
        </w:tc>
      </w:tr>
      <w:tr w:rsidR="00E34178" w:rsidRPr="0076221C" w14:paraId="60688217" w14:textId="77777777" w:rsidTr="002B0003">
        <w:trPr>
          <w:trHeight w:val="280"/>
        </w:trPr>
        <w:tc>
          <w:tcPr>
            <w:tcW w:w="2540" w:type="dxa"/>
          </w:tcPr>
          <w:p w14:paraId="4ACC73E3" w14:textId="77777777" w:rsidR="00E34178" w:rsidRPr="0076221C" w:rsidRDefault="003D30E1" w:rsidP="0076221C">
            <w:r w:rsidRPr="0076221C">
              <w:t>Det kongelige hus</w:t>
            </w:r>
          </w:p>
        </w:tc>
        <w:tc>
          <w:tcPr>
            <w:tcW w:w="780" w:type="dxa"/>
          </w:tcPr>
          <w:p w14:paraId="2086B4AB" w14:textId="77777777" w:rsidR="00E34178" w:rsidRPr="0076221C" w:rsidRDefault="003D30E1" w:rsidP="0076221C">
            <w:r w:rsidRPr="0076221C">
              <w:t>291</w:t>
            </w:r>
          </w:p>
        </w:tc>
        <w:tc>
          <w:tcPr>
            <w:tcW w:w="780" w:type="dxa"/>
          </w:tcPr>
          <w:p w14:paraId="6ACDB87E" w14:textId="77777777" w:rsidR="00E34178" w:rsidRPr="0076221C" w:rsidRDefault="003D30E1" w:rsidP="0076221C">
            <w:r w:rsidRPr="0076221C">
              <w:t>336</w:t>
            </w:r>
          </w:p>
        </w:tc>
        <w:tc>
          <w:tcPr>
            <w:tcW w:w="720" w:type="dxa"/>
          </w:tcPr>
          <w:p w14:paraId="712BB8B3" w14:textId="77777777" w:rsidR="00E34178" w:rsidRPr="0076221C" w:rsidRDefault="003D30E1" w:rsidP="0076221C">
            <w:r w:rsidRPr="0076221C">
              <w:t>23</w:t>
            </w:r>
          </w:p>
        </w:tc>
        <w:tc>
          <w:tcPr>
            <w:tcW w:w="720" w:type="dxa"/>
          </w:tcPr>
          <w:p w14:paraId="35599FD7" w14:textId="77777777" w:rsidR="00E34178" w:rsidRPr="0076221C" w:rsidRDefault="003D30E1" w:rsidP="0076221C">
            <w:r w:rsidRPr="0076221C">
              <w:t>24</w:t>
            </w:r>
          </w:p>
        </w:tc>
        <w:tc>
          <w:tcPr>
            <w:tcW w:w="720" w:type="dxa"/>
          </w:tcPr>
          <w:p w14:paraId="4A55DBD6" w14:textId="77777777" w:rsidR="00E34178" w:rsidRPr="0076221C" w:rsidRDefault="003D30E1" w:rsidP="0076221C">
            <w:r w:rsidRPr="0076221C">
              <w:t>0</w:t>
            </w:r>
          </w:p>
        </w:tc>
        <w:tc>
          <w:tcPr>
            <w:tcW w:w="720" w:type="dxa"/>
          </w:tcPr>
          <w:p w14:paraId="5ADF8DB0" w14:textId="77777777" w:rsidR="00E34178" w:rsidRPr="0076221C" w:rsidRDefault="003D30E1" w:rsidP="0076221C">
            <w:r w:rsidRPr="0076221C">
              <w:t>0</w:t>
            </w:r>
          </w:p>
        </w:tc>
        <w:tc>
          <w:tcPr>
            <w:tcW w:w="720" w:type="dxa"/>
          </w:tcPr>
          <w:p w14:paraId="4D4B76D2" w14:textId="77777777" w:rsidR="00E34178" w:rsidRPr="0076221C" w:rsidRDefault="003D30E1" w:rsidP="0076221C">
            <w:r w:rsidRPr="0076221C">
              <w:t>268</w:t>
            </w:r>
          </w:p>
        </w:tc>
        <w:tc>
          <w:tcPr>
            <w:tcW w:w="720" w:type="dxa"/>
          </w:tcPr>
          <w:p w14:paraId="631A46FB" w14:textId="77777777" w:rsidR="00E34178" w:rsidRPr="0076221C" w:rsidRDefault="003D30E1" w:rsidP="0076221C">
            <w:r w:rsidRPr="0076221C">
              <w:t>312</w:t>
            </w:r>
          </w:p>
        </w:tc>
        <w:tc>
          <w:tcPr>
            <w:tcW w:w="680" w:type="dxa"/>
          </w:tcPr>
          <w:p w14:paraId="0221EC38" w14:textId="77777777" w:rsidR="00E34178" w:rsidRPr="0076221C" w:rsidRDefault="003D30E1" w:rsidP="0076221C">
            <w:r w:rsidRPr="0076221C">
              <w:t>0</w:t>
            </w:r>
          </w:p>
        </w:tc>
        <w:tc>
          <w:tcPr>
            <w:tcW w:w="680" w:type="dxa"/>
          </w:tcPr>
          <w:p w14:paraId="6A6FDC6F" w14:textId="77777777" w:rsidR="00E34178" w:rsidRPr="0076221C" w:rsidRDefault="003D30E1" w:rsidP="0076221C">
            <w:r w:rsidRPr="0076221C">
              <w:t>0</w:t>
            </w:r>
          </w:p>
        </w:tc>
      </w:tr>
      <w:tr w:rsidR="00E34178" w:rsidRPr="0076221C" w14:paraId="7CBFECA5" w14:textId="77777777" w:rsidTr="002B0003">
        <w:trPr>
          <w:trHeight w:val="260"/>
        </w:trPr>
        <w:tc>
          <w:tcPr>
            <w:tcW w:w="2540" w:type="dxa"/>
          </w:tcPr>
          <w:p w14:paraId="24538F30" w14:textId="77777777" w:rsidR="00E34178" w:rsidRPr="0076221C" w:rsidRDefault="003D30E1" w:rsidP="0076221C">
            <w:r w:rsidRPr="0076221C">
              <w:t>Regjering</w:t>
            </w:r>
          </w:p>
        </w:tc>
        <w:tc>
          <w:tcPr>
            <w:tcW w:w="780" w:type="dxa"/>
          </w:tcPr>
          <w:p w14:paraId="34A8EE51" w14:textId="77777777" w:rsidR="00E34178" w:rsidRPr="0076221C" w:rsidRDefault="003D30E1" w:rsidP="0076221C">
            <w:r w:rsidRPr="0076221C">
              <w:t>323</w:t>
            </w:r>
          </w:p>
        </w:tc>
        <w:tc>
          <w:tcPr>
            <w:tcW w:w="780" w:type="dxa"/>
          </w:tcPr>
          <w:p w14:paraId="4FCB7703" w14:textId="77777777" w:rsidR="00E34178" w:rsidRPr="0076221C" w:rsidRDefault="003D30E1" w:rsidP="0076221C">
            <w:r w:rsidRPr="0076221C">
              <w:t>265</w:t>
            </w:r>
          </w:p>
        </w:tc>
        <w:tc>
          <w:tcPr>
            <w:tcW w:w="720" w:type="dxa"/>
          </w:tcPr>
          <w:p w14:paraId="4BA182E9" w14:textId="77777777" w:rsidR="00E34178" w:rsidRPr="0076221C" w:rsidRDefault="003D30E1" w:rsidP="0076221C">
            <w:r w:rsidRPr="0076221C">
              <w:t>323</w:t>
            </w:r>
          </w:p>
        </w:tc>
        <w:tc>
          <w:tcPr>
            <w:tcW w:w="720" w:type="dxa"/>
          </w:tcPr>
          <w:p w14:paraId="0E27EFCD" w14:textId="77777777" w:rsidR="00E34178" w:rsidRPr="0076221C" w:rsidRDefault="003D30E1" w:rsidP="0076221C">
            <w:r w:rsidRPr="0076221C">
              <w:t>265</w:t>
            </w:r>
          </w:p>
        </w:tc>
        <w:tc>
          <w:tcPr>
            <w:tcW w:w="720" w:type="dxa"/>
          </w:tcPr>
          <w:p w14:paraId="2D274611" w14:textId="77777777" w:rsidR="00E34178" w:rsidRPr="0076221C" w:rsidRDefault="003D30E1" w:rsidP="0076221C">
            <w:r w:rsidRPr="0076221C">
              <w:t>0</w:t>
            </w:r>
          </w:p>
        </w:tc>
        <w:tc>
          <w:tcPr>
            <w:tcW w:w="720" w:type="dxa"/>
          </w:tcPr>
          <w:p w14:paraId="56B7D5AA" w14:textId="77777777" w:rsidR="00E34178" w:rsidRPr="0076221C" w:rsidRDefault="003D30E1" w:rsidP="0076221C">
            <w:r w:rsidRPr="0076221C">
              <w:t>0</w:t>
            </w:r>
          </w:p>
        </w:tc>
        <w:tc>
          <w:tcPr>
            <w:tcW w:w="720" w:type="dxa"/>
          </w:tcPr>
          <w:p w14:paraId="658CAC47" w14:textId="77777777" w:rsidR="00E34178" w:rsidRPr="0076221C" w:rsidRDefault="003D30E1" w:rsidP="0076221C">
            <w:r w:rsidRPr="0076221C">
              <w:t>0</w:t>
            </w:r>
          </w:p>
        </w:tc>
        <w:tc>
          <w:tcPr>
            <w:tcW w:w="720" w:type="dxa"/>
          </w:tcPr>
          <w:p w14:paraId="60BA119B" w14:textId="77777777" w:rsidR="00E34178" w:rsidRPr="0076221C" w:rsidRDefault="003D30E1" w:rsidP="0076221C">
            <w:r w:rsidRPr="0076221C">
              <w:t>0</w:t>
            </w:r>
          </w:p>
        </w:tc>
        <w:tc>
          <w:tcPr>
            <w:tcW w:w="680" w:type="dxa"/>
          </w:tcPr>
          <w:p w14:paraId="5D426423" w14:textId="77777777" w:rsidR="00E34178" w:rsidRPr="0076221C" w:rsidRDefault="003D30E1" w:rsidP="0076221C">
            <w:r w:rsidRPr="0076221C">
              <w:t>0</w:t>
            </w:r>
          </w:p>
        </w:tc>
        <w:tc>
          <w:tcPr>
            <w:tcW w:w="680" w:type="dxa"/>
          </w:tcPr>
          <w:p w14:paraId="57088415" w14:textId="77777777" w:rsidR="00E34178" w:rsidRPr="0076221C" w:rsidRDefault="003D30E1" w:rsidP="0076221C">
            <w:r w:rsidRPr="0076221C">
              <w:t>0</w:t>
            </w:r>
          </w:p>
        </w:tc>
      </w:tr>
      <w:tr w:rsidR="00E34178" w:rsidRPr="0076221C" w14:paraId="6E589C95" w14:textId="77777777" w:rsidTr="002B0003">
        <w:trPr>
          <w:trHeight w:val="260"/>
        </w:trPr>
        <w:tc>
          <w:tcPr>
            <w:tcW w:w="2540" w:type="dxa"/>
          </w:tcPr>
          <w:p w14:paraId="69E68008" w14:textId="77777777" w:rsidR="00E34178" w:rsidRPr="0076221C" w:rsidRDefault="003D30E1" w:rsidP="0076221C">
            <w:r w:rsidRPr="0076221C">
              <w:t>Stortinget og tilknyttede organ</w:t>
            </w:r>
          </w:p>
        </w:tc>
        <w:tc>
          <w:tcPr>
            <w:tcW w:w="780" w:type="dxa"/>
          </w:tcPr>
          <w:p w14:paraId="4ACAAA1E" w14:textId="77777777" w:rsidR="00E34178" w:rsidRPr="0076221C" w:rsidRDefault="003D30E1" w:rsidP="0076221C">
            <w:r w:rsidRPr="0076221C">
              <w:t>1 477</w:t>
            </w:r>
          </w:p>
        </w:tc>
        <w:tc>
          <w:tcPr>
            <w:tcW w:w="780" w:type="dxa"/>
          </w:tcPr>
          <w:p w14:paraId="5BED1A5D" w14:textId="77777777" w:rsidR="00E34178" w:rsidRPr="0076221C" w:rsidRDefault="003D30E1" w:rsidP="0076221C">
            <w:r w:rsidRPr="0076221C">
              <w:t>1 457</w:t>
            </w:r>
          </w:p>
        </w:tc>
        <w:tc>
          <w:tcPr>
            <w:tcW w:w="720" w:type="dxa"/>
          </w:tcPr>
          <w:p w14:paraId="321936FB" w14:textId="77777777" w:rsidR="00E34178" w:rsidRPr="0076221C" w:rsidRDefault="003D30E1" w:rsidP="0076221C">
            <w:r w:rsidRPr="0076221C">
              <w:t>1 188</w:t>
            </w:r>
          </w:p>
        </w:tc>
        <w:tc>
          <w:tcPr>
            <w:tcW w:w="720" w:type="dxa"/>
          </w:tcPr>
          <w:p w14:paraId="0C5F02D2" w14:textId="77777777" w:rsidR="00E34178" w:rsidRPr="0076221C" w:rsidRDefault="003D30E1" w:rsidP="0076221C">
            <w:r w:rsidRPr="0076221C">
              <w:t>1 183</w:t>
            </w:r>
          </w:p>
        </w:tc>
        <w:tc>
          <w:tcPr>
            <w:tcW w:w="720" w:type="dxa"/>
          </w:tcPr>
          <w:p w14:paraId="33FBD847" w14:textId="77777777" w:rsidR="00E34178" w:rsidRPr="0076221C" w:rsidRDefault="003D30E1" w:rsidP="0076221C">
            <w:r w:rsidRPr="0076221C">
              <w:t>89</w:t>
            </w:r>
          </w:p>
        </w:tc>
        <w:tc>
          <w:tcPr>
            <w:tcW w:w="720" w:type="dxa"/>
          </w:tcPr>
          <w:p w14:paraId="5FA4F927" w14:textId="77777777" w:rsidR="00E34178" w:rsidRPr="0076221C" w:rsidRDefault="003D30E1" w:rsidP="0076221C">
            <w:r w:rsidRPr="0076221C">
              <w:t>72</w:t>
            </w:r>
          </w:p>
        </w:tc>
        <w:tc>
          <w:tcPr>
            <w:tcW w:w="720" w:type="dxa"/>
          </w:tcPr>
          <w:p w14:paraId="56F73372" w14:textId="77777777" w:rsidR="00E34178" w:rsidRPr="0076221C" w:rsidRDefault="003D30E1" w:rsidP="0076221C">
            <w:r w:rsidRPr="0076221C">
              <w:t>200</w:t>
            </w:r>
          </w:p>
        </w:tc>
        <w:tc>
          <w:tcPr>
            <w:tcW w:w="720" w:type="dxa"/>
          </w:tcPr>
          <w:p w14:paraId="647D73EE" w14:textId="77777777" w:rsidR="00E34178" w:rsidRPr="0076221C" w:rsidRDefault="003D30E1" w:rsidP="0076221C">
            <w:r w:rsidRPr="0076221C">
              <w:t>202</w:t>
            </w:r>
          </w:p>
        </w:tc>
        <w:tc>
          <w:tcPr>
            <w:tcW w:w="680" w:type="dxa"/>
          </w:tcPr>
          <w:p w14:paraId="3BD5514B" w14:textId="77777777" w:rsidR="00E34178" w:rsidRPr="0076221C" w:rsidRDefault="003D30E1" w:rsidP="0076221C">
            <w:r w:rsidRPr="0076221C">
              <w:t>0</w:t>
            </w:r>
          </w:p>
        </w:tc>
        <w:tc>
          <w:tcPr>
            <w:tcW w:w="680" w:type="dxa"/>
          </w:tcPr>
          <w:p w14:paraId="019C904D" w14:textId="77777777" w:rsidR="00E34178" w:rsidRPr="0076221C" w:rsidRDefault="003D30E1" w:rsidP="0076221C">
            <w:r w:rsidRPr="0076221C">
              <w:t>0</w:t>
            </w:r>
          </w:p>
        </w:tc>
      </w:tr>
      <w:tr w:rsidR="00E34178" w:rsidRPr="0076221C" w14:paraId="529CC811" w14:textId="77777777" w:rsidTr="002B0003">
        <w:trPr>
          <w:trHeight w:val="260"/>
        </w:trPr>
        <w:tc>
          <w:tcPr>
            <w:tcW w:w="2540" w:type="dxa"/>
          </w:tcPr>
          <w:p w14:paraId="587BEC53" w14:textId="77777777" w:rsidR="00E34178" w:rsidRPr="0076221C" w:rsidRDefault="003D30E1" w:rsidP="0076221C">
            <w:r w:rsidRPr="0076221C">
              <w:t>Høyesterett</w:t>
            </w:r>
          </w:p>
        </w:tc>
        <w:tc>
          <w:tcPr>
            <w:tcW w:w="780" w:type="dxa"/>
          </w:tcPr>
          <w:p w14:paraId="25261C9F" w14:textId="77777777" w:rsidR="00E34178" w:rsidRPr="0076221C" w:rsidRDefault="003D30E1" w:rsidP="0076221C">
            <w:r w:rsidRPr="0076221C">
              <w:t>82</w:t>
            </w:r>
          </w:p>
        </w:tc>
        <w:tc>
          <w:tcPr>
            <w:tcW w:w="780" w:type="dxa"/>
          </w:tcPr>
          <w:p w14:paraId="4224CBE4" w14:textId="77777777" w:rsidR="00E34178" w:rsidRPr="0076221C" w:rsidRDefault="003D30E1" w:rsidP="0076221C">
            <w:r w:rsidRPr="0076221C">
              <w:t>85</w:t>
            </w:r>
          </w:p>
        </w:tc>
        <w:tc>
          <w:tcPr>
            <w:tcW w:w="720" w:type="dxa"/>
          </w:tcPr>
          <w:p w14:paraId="18AEB249" w14:textId="77777777" w:rsidR="00E34178" w:rsidRPr="0076221C" w:rsidRDefault="003D30E1" w:rsidP="0076221C">
            <w:r w:rsidRPr="0076221C">
              <w:t>82</w:t>
            </w:r>
          </w:p>
        </w:tc>
        <w:tc>
          <w:tcPr>
            <w:tcW w:w="720" w:type="dxa"/>
          </w:tcPr>
          <w:p w14:paraId="00FA66CD" w14:textId="77777777" w:rsidR="00E34178" w:rsidRPr="0076221C" w:rsidRDefault="003D30E1" w:rsidP="0076221C">
            <w:r w:rsidRPr="0076221C">
              <w:t>85</w:t>
            </w:r>
          </w:p>
        </w:tc>
        <w:tc>
          <w:tcPr>
            <w:tcW w:w="720" w:type="dxa"/>
          </w:tcPr>
          <w:p w14:paraId="21467681" w14:textId="77777777" w:rsidR="00E34178" w:rsidRPr="0076221C" w:rsidRDefault="003D30E1" w:rsidP="0076221C">
            <w:r w:rsidRPr="0076221C">
              <w:t>0</w:t>
            </w:r>
          </w:p>
        </w:tc>
        <w:tc>
          <w:tcPr>
            <w:tcW w:w="720" w:type="dxa"/>
          </w:tcPr>
          <w:p w14:paraId="273CF6E7" w14:textId="77777777" w:rsidR="00E34178" w:rsidRPr="0076221C" w:rsidRDefault="003D30E1" w:rsidP="0076221C">
            <w:r w:rsidRPr="0076221C">
              <w:t>0</w:t>
            </w:r>
          </w:p>
        </w:tc>
        <w:tc>
          <w:tcPr>
            <w:tcW w:w="720" w:type="dxa"/>
          </w:tcPr>
          <w:p w14:paraId="68D8B832" w14:textId="77777777" w:rsidR="00E34178" w:rsidRPr="0076221C" w:rsidRDefault="003D30E1" w:rsidP="0076221C">
            <w:r w:rsidRPr="0076221C">
              <w:t>0</w:t>
            </w:r>
          </w:p>
        </w:tc>
        <w:tc>
          <w:tcPr>
            <w:tcW w:w="720" w:type="dxa"/>
          </w:tcPr>
          <w:p w14:paraId="5D1F482A" w14:textId="77777777" w:rsidR="00E34178" w:rsidRPr="0076221C" w:rsidRDefault="003D30E1" w:rsidP="0076221C">
            <w:r w:rsidRPr="0076221C">
              <w:t>0</w:t>
            </w:r>
          </w:p>
        </w:tc>
        <w:tc>
          <w:tcPr>
            <w:tcW w:w="680" w:type="dxa"/>
          </w:tcPr>
          <w:p w14:paraId="14206E4B" w14:textId="77777777" w:rsidR="00E34178" w:rsidRPr="0076221C" w:rsidRDefault="003D30E1" w:rsidP="0076221C">
            <w:r w:rsidRPr="0076221C">
              <w:t>0</w:t>
            </w:r>
          </w:p>
        </w:tc>
        <w:tc>
          <w:tcPr>
            <w:tcW w:w="680" w:type="dxa"/>
          </w:tcPr>
          <w:p w14:paraId="3B33F077" w14:textId="77777777" w:rsidR="00E34178" w:rsidRPr="0076221C" w:rsidRDefault="003D30E1" w:rsidP="0076221C">
            <w:r w:rsidRPr="0076221C">
              <w:t>0</w:t>
            </w:r>
          </w:p>
        </w:tc>
      </w:tr>
      <w:tr w:rsidR="00E34178" w:rsidRPr="0076221C" w14:paraId="35D5B5D0" w14:textId="77777777" w:rsidTr="002B0003">
        <w:trPr>
          <w:trHeight w:val="260"/>
        </w:trPr>
        <w:tc>
          <w:tcPr>
            <w:tcW w:w="2540" w:type="dxa"/>
          </w:tcPr>
          <w:p w14:paraId="63B40EE9" w14:textId="77777777" w:rsidR="00E34178" w:rsidRPr="0076221C" w:rsidRDefault="003D30E1" w:rsidP="0076221C">
            <w:r w:rsidRPr="0076221C">
              <w:t>Utenriksdepartementet</w:t>
            </w:r>
          </w:p>
        </w:tc>
        <w:tc>
          <w:tcPr>
            <w:tcW w:w="780" w:type="dxa"/>
          </w:tcPr>
          <w:p w14:paraId="0DACFF94" w14:textId="77777777" w:rsidR="00E34178" w:rsidRPr="0076221C" w:rsidRDefault="003D30E1" w:rsidP="0076221C">
            <w:r w:rsidRPr="0076221C">
              <w:t>27 358</w:t>
            </w:r>
          </w:p>
        </w:tc>
        <w:tc>
          <w:tcPr>
            <w:tcW w:w="780" w:type="dxa"/>
          </w:tcPr>
          <w:p w14:paraId="40D578B4" w14:textId="77777777" w:rsidR="00E34178" w:rsidRPr="0076221C" w:rsidRDefault="003D30E1" w:rsidP="0076221C">
            <w:r w:rsidRPr="0076221C">
              <w:t>28 551</w:t>
            </w:r>
          </w:p>
        </w:tc>
        <w:tc>
          <w:tcPr>
            <w:tcW w:w="720" w:type="dxa"/>
          </w:tcPr>
          <w:p w14:paraId="5884641C" w14:textId="77777777" w:rsidR="00E34178" w:rsidRPr="0076221C" w:rsidRDefault="003D30E1" w:rsidP="0076221C">
            <w:r w:rsidRPr="0076221C">
              <w:t>3 335</w:t>
            </w:r>
          </w:p>
        </w:tc>
        <w:tc>
          <w:tcPr>
            <w:tcW w:w="720" w:type="dxa"/>
          </w:tcPr>
          <w:p w14:paraId="6A017464" w14:textId="77777777" w:rsidR="00E34178" w:rsidRPr="0076221C" w:rsidRDefault="003D30E1" w:rsidP="0076221C">
            <w:r w:rsidRPr="0076221C">
              <w:t>3 254</w:t>
            </w:r>
          </w:p>
        </w:tc>
        <w:tc>
          <w:tcPr>
            <w:tcW w:w="720" w:type="dxa"/>
          </w:tcPr>
          <w:p w14:paraId="54DB0196" w14:textId="77777777" w:rsidR="00E34178" w:rsidRPr="0076221C" w:rsidRDefault="003D30E1" w:rsidP="0076221C">
            <w:r w:rsidRPr="0076221C">
              <w:t>42</w:t>
            </w:r>
          </w:p>
        </w:tc>
        <w:tc>
          <w:tcPr>
            <w:tcW w:w="720" w:type="dxa"/>
          </w:tcPr>
          <w:p w14:paraId="70D8A87D" w14:textId="77777777" w:rsidR="00E34178" w:rsidRPr="0076221C" w:rsidRDefault="003D30E1" w:rsidP="0076221C">
            <w:r w:rsidRPr="0076221C">
              <w:t>38</w:t>
            </w:r>
          </w:p>
        </w:tc>
        <w:tc>
          <w:tcPr>
            <w:tcW w:w="720" w:type="dxa"/>
          </w:tcPr>
          <w:p w14:paraId="42C4AAD0" w14:textId="77777777" w:rsidR="00E34178" w:rsidRPr="0076221C" w:rsidRDefault="003D30E1" w:rsidP="0076221C">
            <w:r w:rsidRPr="0076221C">
              <w:t>22 420</w:t>
            </w:r>
          </w:p>
        </w:tc>
        <w:tc>
          <w:tcPr>
            <w:tcW w:w="720" w:type="dxa"/>
          </w:tcPr>
          <w:p w14:paraId="0DD9BA84" w14:textId="77777777" w:rsidR="00E34178" w:rsidRPr="0076221C" w:rsidRDefault="003D30E1" w:rsidP="0076221C">
            <w:r w:rsidRPr="0076221C">
              <w:t>24 017</w:t>
            </w:r>
          </w:p>
        </w:tc>
        <w:tc>
          <w:tcPr>
            <w:tcW w:w="680" w:type="dxa"/>
          </w:tcPr>
          <w:p w14:paraId="74D52255" w14:textId="77777777" w:rsidR="00E34178" w:rsidRPr="0076221C" w:rsidRDefault="003D30E1" w:rsidP="0076221C">
            <w:r w:rsidRPr="0076221C">
              <w:t>1 560</w:t>
            </w:r>
          </w:p>
        </w:tc>
        <w:tc>
          <w:tcPr>
            <w:tcW w:w="680" w:type="dxa"/>
          </w:tcPr>
          <w:p w14:paraId="2F93028D" w14:textId="77777777" w:rsidR="00E34178" w:rsidRPr="0076221C" w:rsidRDefault="003D30E1" w:rsidP="0076221C">
            <w:r w:rsidRPr="0076221C">
              <w:t>1 241</w:t>
            </w:r>
          </w:p>
        </w:tc>
      </w:tr>
      <w:tr w:rsidR="00E34178" w:rsidRPr="0076221C" w14:paraId="68D9C6C7" w14:textId="77777777" w:rsidTr="002B0003">
        <w:trPr>
          <w:trHeight w:val="260"/>
        </w:trPr>
        <w:tc>
          <w:tcPr>
            <w:tcW w:w="2540" w:type="dxa"/>
          </w:tcPr>
          <w:p w14:paraId="62ACB730" w14:textId="77777777" w:rsidR="00E34178" w:rsidRPr="0076221C" w:rsidRDefault="003D30E1" w:rsidP="0076221C">
            <w:r w:rsidRPr="0076221C">
              <w:t>Kunnskapsdepartementet</w:t>
            </w:r>
          </w:p>
        </w:tc>
        <w:tc>
          <w:tcPr>
            <w:tcW w:w="780" w:type="dxa"/>
          </w:tcPr>
          <w:p w14:paraId="16FCA959" w14:textId="77777777" w:rsidR="00E34178" w:rsidRPr="0076221C" w:rsidRDefault="003D30E1" w:rsidP="0076221C">
            <w:r w:rsidRPr="0076221C">
              <w:t>65 440</w:t>
            </w:r>
          </w:p>
        </w:tc>
        <w:tc>
          <w:tcPr>
            <w:tcW w:w="780" w:type="dxa"/>
          </w:tcPr>
          <w:p w14:paraId="75F966F0" w14:textId="77777777" w:rsidR="00E34178" w:rsidRPr="0076221C" w:rsidRDefault="003D30E1" w:rsidP="0076221C">
            <w:r w:rsidRPr="0076221C">
              <w:t>67 564</w:t>
            </w:r>
          </w:p>
        </w:tc>
        <w:tc>
          <w:tcPr>
            <w:tcW w:w="720" w:type="dxa"/>
          </w:tcPr>
          <w:p w14:paraId="7BEEFA72" w14:textId="77777777" w:rsidR="00E34178" w:rsidRPr="0076221C" w:rsidRDefault="003D30E1" w:rsidP="0076221C">
            <w:r w:rsidRPr="0076221C">
              <w:t>4 688</w:t>
            </w:r>
          </w:p>
        </w:tc>
        <w:tc>
          <w:tcPr>
            <w:tcW w:w="720" w:type="dxa"/>
          </w:tcPr>
          <w:p w14:paraId="1A0AF1F6" w14:textId="77777777" w:rsidR="00E34178" w:rsidRPr="0076221C" w:rsidRDefault="003D30E1" w:rsidP="0076221C">
            <w:r w:rsidRPr="0076221C">
              <w:t>4 690</w:t>
            </w:r>
          </w:p>
        </w:tc>
        <w:tc>
          <w:tcPr>
            <w:tcW w:w="720" w:type="dxa"/>
          </w:tcPr>
          <w:p w14:paraId="30F1184D" w14:textId="77777777" w:rsidR="00E34178" w:rsidRPr="0076221C" w:rsidRDefault="003D30E1" w:rsidP="0076221C">
            <w:r w:rsidRPr="0076221C">
              <w:t>82</w:t>
            </w:r>
          </w:p>
        </w:tc>
        <w:tc>
          <w:tcPr>
            <w:tcW w:w="720" w:type="dxa"/>
          </w:tcPr>
          <w:p w14:paraId="2C3E02B6" w14:textId="77777777" w:rsidR="00E34178" w:rsidRPr="0076221C" w:rsidRDefault="003D30E1" w:rsidP="0076221C">
            <w:r w:rsidRPr="0076221C">
              <w:t>210</w:t>
            </w:r>
          </w:p>
        </w:tc>
        <w:tc>
          <w:tcPr>
            <w:tcW w:w="720" w:type="dxa"/>
          </w:tcPr>
          <w:p w14:paraId="61FAD78F" w14:textId="77777777" w:rsidR="00E34178" w:rsidRPr="0076221C" w:rsidRDefault="003D30E1" w:rsidP="0076221C">
            <w:r w:rsidRPr="0076221C">
              <w:t>60 669</w:t>
            </w:r>
          </w:p>
        </w:tc>
        <w:tc>
          <w:tcPr>
            <w:tcW w:w="720" w:type="dxa"/>
          </w:tcPr>
          <w:p w14:paraId="6F2C61D0" w14:textId="77777777" w:rsidR="00E34178" w:rsidRPr="0076221C" w:rsidRDefault="003D30E1" w:rsidP="0076221C">
            <w:r w:rsidRPr="0076221C">
              <w:t>62 665</w:t>
            </w:r>
          </w:p>
        </w:tc>
        <w:tc>
          <w:tcPr>
            <w:tcW w:w="680" w:type="dxa"/>
          </w:tcPr>
          <w:p w14:paraId="14B152BD" w14:textId="77777777" w:rsidR="00E34178" w:rsidRPr="0076221C" w:rsidRDefault="003D30E1" w:rsidP="0076221C">
            <w:r w:rsidRPr="0076221C">
              <w:t>0</w:t>
            </w:r>
          </w:p>
        </w:tc>
        <w:tc>
          <w:tcPr>
            <w:tcW w:w="680" w:type="dxa"/>
          </w:tcPr>
          <w:p w14:paraId="71BFDEF8" w14:textId="77777777" w:rsidR="00E34178" w:rsidRPr="0076221C" w:rsidRDefault="003D30E1" w:rsidP="0076221C">
            <w:r w:rsidRPr="0076221C">
              <w:t>0</w:t>
            </w:r>
          </w:p>
        </w:tc>
      </w:tr>
      <w:tr w:rsidR="00E34178" w:rsidRPr="0076221C" w14:paraId="0A3B7C07" w14:textId="77777777" w:rsidTr="002B0003">
        <w:trPr>
          <w:trHeight w:val="260"/>
        </w:trPr>
        <w:tc>
          <w:tcPr>
            <w:tcW w:w="2540" w:type="dxa"/>
          </w:tcPr>
          <w:p w14:paraId="05ABB5B6" w14:textId="77777777" w:rsidR="00E34178" w:rsidRPr="0076221C" w:rsidRDefault="003D30E1" w:rsidP="0076221C">
            <w:r w:rsidRPr="0076221C">
              <w:t>Kulturdepartementet</w:t>
            </w:r>
          </w:p>
        </w:tc>
        <w:tc>
          <w:tcPr>
            <w:tcW w:w="780" w:type="dxa"/>
          </w:tcPr>
          <w:p w14:paraId="2766AC6F" w14:textId="77777777" w:rsidR="00E34178" w:rsidRPr="0076221C" w:rsidRDefault="003D30E1" w:rsidP="0076221C">
            <w:r w:rsidRPr="0076221C">
              <w:t>17 340</w:t>
            </w:r>
          </w:p>
        </w:tc>
        <w:tc>
          <w:tcPr>
            <w:tcW w:w="780" w:type="dxa"/>
          </w:tcPr>
          <w:p w14:paraId="28F1E356" w14:textId="77777777" w:rsidR="00E34178" w:rsidRPr="0076221C" w:rsidRDefault="003D30E1" w:rsidP="0076221C">
            <w:r w:rsidRPr="0076221C">
              <w:t>21 216</w:t>
            </w:r>
          </w:p>
        </w:tc>
        <w:tc>
          <w:tcPr>
            <w:tcW w:w="720" w:type="dxa"/>
          </w:tcPr>
          <w:p w14:paraId="62AB18E1" w14:textId="77777777" w:rsidR="00E34178" w:rsidRPr="0076221C" w:rsidRDefault="003D30E1" w:rsidP="0076221C">
            <w:r w:rsidRPr="0076221C">
              <w:t>1 592</w:t>
            </w:r>
          </w:p>
        </w:tc>
        <w:tc>
          <w:tcPr>
            <w:tcW w:w="720" w:type="dxa"/>
          </w:tcPr>
          <w:p w14:paraId="58E66A3F" w14:textId="77777777" w:rsidR="00E34178" w:rsidRPr="0076221C" w:rsidRDefault="003D30E1" w:rsidP="0076221C">
            <w:r w:rsidRPr="0076221C">
              <w:t>1 600</w:t>
            </w:r>
          </w:p>
        </w:tc>
        <w:tc>
          <w:tcPr>
            <w:tcW w:w="720" w:type="dxa"/>
          </w:tcPr>
          <w:p w14:paraId="1A86CC0E" w14:textId="77777777" w:rsidR="00E34178" w:rsidRPr="0076221C" w:rsidRDefault="003D30E1" w:rsidP="0076221C">
            <w:r w:rsidRPr="0076221C">
              <w:t>50</w:t>
            </w:r>
          </w:p>
        </w:tc>
        <w:tc>
          <w:tcPr>
            <w:tcW w:w="720" w:type="dxa"/>
          </w:tcPr>
          <w:p w14:paraId="404EEE68" w14:textId="77777777" w:rsidR="00E34178" w:rsidRPr="0076221C" w:rsidRDefault="003D30E1" w:rsidP="0076221C">
            <w:r w:rsidRPr="0076221C">
              <w:t>46</w:t>
            </w:r>
          </w:p>
        </w:tc>
        <w:tc>
          <w:tcPr>
            <w:tcW w:w="720" w:type="dxa"/>
          </w:tcPr>
          <w:p w14:paraId="2F1CE3E6" w14:textId="77777777" w:rsidR="00E34178" w:rsidRPr="0076221C" w:rsidRDefault="003D30E1" w:rsidP="0076221C">
            <w:r w:rsidRPr="0076221C">
              <w:t>15 698</w:t>
            </w:r>
          </w:p>
        </w:tc>
        <w:tc>
          <w:tcPr>
            <w:tcW w:w="720" w:type="dxa"/>
          </w:tcPr>
          <w:p w14:paraId="025FB96A" w14:textId="77777777" w:rsidR="00E34178" w:rsidRPr="0076221C" w:rsidRDefault="003D30E1" w:rsidP="0076221C">
            <w:r w:rsidRPr="0076221C">
              <w:t>19 569</w:t>
            </w:r>
          </w:p>
        </w:tc>
        <w:tc>
          <w:tcPr>
            <w:tcW w:w="680" w:type="dxa"/>
          </w:tcPr>
          <w:p w14:paraId="2D58B63B" w14:textId="77777777" w:rsidR="00E34178" w:rsidRPr="0076221C" w:rsidRDefault="003D30E1" w:rsidP="0076221C">
            <w:r w:rsidRPr="0076221C">
              <w:t>0</w:t>
            </w:r>
          </w:p>
        </w:tc>
        <w:tc>
          <w:tcPr>
            <w:tcW w:w="680" w:type="dxa"/>
          </w:tcPr>
          <w:p w14:paraId="3F53BB0B" w14:textId="77777777" w:rsidR="00E34178" w:rsidRPr="0076221C" w:rsidRDefault="003D30E1" w:rsidP="0076221C">
            <w:r w:rsidRPr="0076221C">
              <w:t>0</w:t>
            </w:r>
          </w:p>
        </w:tc>
      </w:tr>
      <w:tr w:rsidR="00E34178" w:rsidRPr="0076221C" w14:paraId="2421AD53" w14:textId="77777777" w:rsidTr="002B0003">
        <w:trPr>
          <w:trHeight w:val="460"/>
        </w:trPr>
        <w:tc>
          <w:tcPr>
            <w:tcW w:w="2540" w:type="dxa"/>
          </w:tcPr>
          <w:p w14:paraId="2711C2A8" w14:textId="77777777" w:rsidR="00E34178" w:rsidRPr="0076221C" w:rsidRDefault="003D30E1" w:rsidP="0076221C">
            <w:r w:rsidRPr="0076221C">
              <w:t>Justis- og beredskapsdepartementet</w:t>
            </w:r>
          </w:p>
        </w:tc>
        <w:tc>
          <w:tcPr>
            <w:tcW w:w="780" w:type="dxa"/>
          </w:tcPr>
          <w:p w14:paraId="6F655DA7" w14:textId="77777777" w:rsidR="00E34178" w:rsidRPr="0076221C" w:rsidRDefault="003D30E1" w:rsidP="0076221C">
            <w:r w:rsidRPr="0076221C">
              <w:t>29 960</w:t>
            </w:r>
          </w:p>
        </w:tc>
        <w:tc>
          <w:tcPr>
            <w:tcW w:w="780" w:type="dxa"/>
          </w:tcPr>
          <w:p w14:paraId="1EC6B978" w14:textId="77777777" w:rsidR="00E34178" w:rsidRPr="0076221C" w:rsidRDefault="003D30E1" w:rsidP="0076221C">
            <w:r w:rsidRPr="0076221C">
              <w:t>30 239</w:t>
            </w:r>
          </w:p>
        </w:tc>
        <w:tc>
          <w:tcPr>
            <w:tcW w:w="720" w:type="dxa"/>
          </w:tcPr>
          <w:p w14:paraId="48C5F65A" w14:textId="77777777" w:rsidR="00E34178" w:rsidRPr="0076221C" w:rsidRDefault="003D30E1" w:rsidP="0076221C">
            <w:r w:rsidRPr="0076221C">
              <w:t>26 527</w:t>
            </w:r>
          </w:p>
        </w:tc>
        <w:tc>
          <w:tcPr>
            <w:tcW w:w="720" w:type="dxa"/>
          </w:tcPr>
          <w:p w14:paraId="6D88B8A7" w14:textId="77777777" w:rsidR="00E34178" w:rsidRPr="0076221C" w:rsidRDefault="003D30E1" w:rsidP="0076221C">
            <w:r w:rsidRPr="0076221C">
              <w:t>27 326</w:t>
            </w:r>
          </w:p>
        </w:tc>
        <w:tc>
          <w:tcPr>
            <w:tcW w:w="720" w:type="dxa"/>
          </w:tcPr>
          <w:p w14:paraId="3120D654" w14:textId="77777777" w:rsidR="00E34178" w:rsidRPr="0076221C" w:rsidRDefault="003D30E1" w:rsidP="0076221C">
            <w:r w:rsidRPr="0076221C">
              <w:t>2 149</w:t>
            </w:r>
          </w:p>
        </w:tc>
        <w:tc>
          <w:tcPr>
            <w:tcW w:w="720" w:type="dxa"/>
          </w:tcPr>
          <w:p w14:paraId="53CB3180" w14:textId="77777777" w:rsidR="00E34178" w:rsidRPr="0076221C" w:rsidRDefault="003D30E1" w:rsidP="0076221C">
            <w:r w:rsidRPr="0076221C">
              <w:t>816</w:t>
            </w:r>
          </w:p>
        </w:tc>
        <w:tc>
          <w:tcPr>
            <w:tcW w:w="720" w:type="dxa"/>
          </w:tcPr>
          <w:p w14:paraId="3536E54D" w14:textId="77777777" w:rsidR="00E34178" w:rsidRPr="0076221C" w:rsidRDefault="003D30E1" w:rsidP="0076221C">
            <w:r w:rsidRPr="0076221C">
              <w:t>1 285</w:t>
            </w:r>
          </w:p>
        </w:tc>
        <w:tc>
          <w:tcPr>
            <w:tcW w:w="720" w:type="dxa"/>
          </w:tcPr>
          <w:p w14:paraId="160780BC" w14:textId="77777777" w:rsidR="00E34178" w:rsidRPr="0076221C" w:rsidRDefault="003D30E1" w:rsidP="0076221C">
            <w:r w:rsidRPr="0076221C">
              <w:t>2 097</w:t>
            </w:r>
          </w:p>
        </w:tc>
        <w:tc>
          <w:tcPr>
            <w:tcW w:w="680" w:type="dxa"/>
          </w:tcPr>
          <w:p w14:paraId="38E263E5" w14:textId="77777777" w:rsidR="00E34178" w:rsidRPr="0076221C" w:rsidRDefault="003D30E1" w:rsidP="0076221C">
            <w:r w:rsidRPr="0076221C">
              <w:t>0</w:t>
            </w:r>
          </w:p>
        </w:tc>
        <w:tc>
          <w:tcPr>
            <w:tcW w:w="680" w:type="dxa"/>
          </w:tcPr>
          <w:p w14:paraId="601F197D" w14:textId="77777777" w:rsidR="00E34178" w:rsidRPr="0076221C" w:rsidRDefault="003D30E1" w:rsidP="0076221C">
            <w:r w:rsidRPr="0076221C">
              <w:t>0</w:t>
            </w:r>
          </w:p>
        </w:tc>
      </w:tr>
      <w:tr w:rsidR="00E34178" w:rsidRPr="0076221C" w14:paraId="7E0A3D7D" w14:textId="77777777" w:rsidTr="002B0003">
        <w:trPr>
          <w:trHeight w:val="460"/>
        </w:trPr>
        <w:tc>
          <w:tcPr>
            <w:tcW w:w="2540" w:type="dxa"/>
          </w:tcPr>
          <w:p w14:paraId="3B03059F" w14:textId="77777777" w:rsidR="00E34178" w:rsidRPr="0076221C" w:rsidRDefault="003D30E1" w:rsidP="0076221C">
            <w:r w:rsidRPr="0076221C">
              <w:t>Kommunal- og moderniseringsdepartementet</w:t>
            </w:r>
          </w:p>
        </w:tc>
        <w:tc>
          <w:tcPr>
            <w:tcW w:w="780" w:type="dxa"/>
          </w:tcPr>
          <w:p w14:paraId="7DFB6EA3" w14:textId="77777777" w:rsidR="00E34178" w:rsidRPr="0076221C" w:rsidRDefault="003D30E1" w:rsidP="0076221C">
            <w:r w:rsidRPr="0076221C">
              <w:t>181 150</w:t>
            </w:r>
          </w:p>
        </w:tc>
        <w:tc>
          <w:tcPr>
            <w:tcW w:w="780" w:type="dxa"/>
          </w:tcPr>
          <w:p w14:paraId="31D0672A" w14:textId="77777777" w:rsidR="00E34178" w:rsidRPr="0076221C" w:rsidRDefault="003D30E1" w:rsidP="0076221C">
            <w:r w:rsidRPr="0076221C">
              <w:t>178 970</w:t>
            </w:r>
          </w:p>
        </w:tc>
        <w:tc>
          <w:tcPr>
            <w:tcW w:w="720" w:type="dxa"/>
          </w:tcPr>
          <w:p w14:paraId="23128B27" w14:textId="77777777" w:rsidR="00E34178" w:rsidRPr="0076221C" w:rsidRDefault="003D30E1" w:rsidP="0076221C">
            <w:r w:rsidRPr="0076221C">
              <w:t>4 418</w:t>
            </w:r>
          </w:p>
        </w:tc>
        <w:tc>
          <w:tcPr>
            <w:tcW w:w="720" w:type="dxa"/>
          </w:tcPr>
          <w:p w14:paraId="1971294B" w14:textId="77777777" w:rsidR="00E34178" w:rsidRPr="0076221C" w:rsidRDefault="003D30E1" w:rsidP="0076221C">
            <w:r w:rsidRPr="0076221C">
              <w:t>4 393</w:t>
            </w:r>
          </w:p>
        </w:tc>
        <w:tc>
          <w:tcPr>
            <w:tcW w:w="720" w:type="dxa"/>
          </w:tcPr>
          <w:p w14:paraId="2549D8B9" w14:textId="77777777" w:rsidR="00E34178" w:rsidRPr="0076221C" w:rsidRDefault="003D30E1" w:rsidP="0076221C">
            <w:r w:rsidRPr="0076221C">
              <w:t>2 559</w:t>
            </w:r>
          </w:p>
        </w:tc>
        <w:tc>
          <w:tcPr>
            <w:tcW w:w="720" w:type="dxa"/>
          </w:tcPr>
          <w:p w14:paraId="1D0BE6B5" w14:textId="77777777" w:rsidR="00E34178" w:rsidRPr="0076221C" w:rsidRDefault="003D30E1" w:rsidP="0076221C">
            <w:r w:rsidRPr="0076221C">
              <w:t>1 461</w:t>
            </w:r>
          </w:p>
        </w:tc>
        <w:tc>
          <w:tcPr>
            <w:tcW w:w="720" w:type="dxa"/>
          </w:tcPr>
          <w:p w14:paraId="6C9E7BC0" w14:textId="77777777" w:rsidR="00E34178" w:rsidRPr="0076221C" w:rsidRDefault="003D30E1" w:rsidP="0076221C">
            <w:r w:rsidRPr="0076221C">
              <w:t>174 172</w:t>
            </w:r>
          </w:p>
        </w:tc>
        <w:tc>
          <w:tcPr>
            <w:tcW w:w="720" w:type="dxa"/>
          </w:tcPr>
          <w:p w14:paraId="16FE7854" w14:textId="77777777" w:rsidR="00E34178" w:rsidRPr="0076221C" w:rsidRDefault="003D30E1" w:rsidP="0076221C">
            <w:r w:rsidRPr="0076221C">
              <w:t>173 115</w:t>
            </w:r>
          </w:p>
        </w:tc>
        <w:tc>
          <w:tcPr>
            <w:tcW w:w="680" w:type="dxa"/>
          </w:tcPr>
          <w:p w14:paraId="3B5AE07E" w14:textId="77777777" w:rsidR="00E34178" w:rsidRPr="0076221C" w:rsidRDefault="003D30E1" w:rsidP="0076221C">
            <w:r w:rsidRPr="0076221C">
              <w:t>0</w:t>
            </w:r>
          </w:p>
        </w:tc>
        <w:tc>
          <w:tcPr>
            <w:tcW w:w="680" w:type="dxa"/>
          </w:tcPr>
          <w:p w14:paraId="28632189" w14:textId="77777777" w:rsidR="00E34178" w:rsidRPr="0076221C" w:rsidRDefault="003D30E1" w:rsidP="0076221C">
            <w:r w:rsidRPr="0076221C">
              <w:t>0</w:t>
            </w:r>
          </w:p>
        </w:tc>
      </w:tr>
      <w:tr w:rsidR="00E34178" w:rsidRPr="0076221C" w14:paraId="5E019A83" w14:textId="77777777" w:rsidTr="002B0003">
        <w:trPr>
          <w:trHeight w:val="260"/>
        </w:trPr>
        <w:tc>
          <w:tcPr>
            <w:tcW w:w="2540" w:type="dxa"/>
          </w:tcPr>
          <w:p w14:paraId="69E5D181" w14:textId="77777777" w:rsidR="00E34178" w:rsidRPr="0076221C" w:rsidRDefault="003D30E1" w:rsidP="0076221C">
            <w:r w:rsidRPr="0076221C">
              <w:t>Arbeids- og sosialdepartementet</w:t>
            </w:r>
          </w:p>
        </w:tc>
        <w:tc>
          <w:tcPr>
            <w:tcW w:w="780" w:type="dxa"/>
          </w:tcPr>
          <w:p w14:paraId="30A32DB0" w14:textId="77777777" w:rsidR="00E34178" w:rsidRPr="0076221C" w:rsidRDefault="003D30E1" w:rsidP="0076221C">
            <w:r w:rsidRPr="0076221C">
              <w:t>29 754</w:t>
            </w:r>
          </w:p>
        </w:tc>
        <w:tc>
          <w:tcPr>
            <w:tcW w:w="780" w:type="dxa"/>
          </w:tcPr>
          <w:p w14:paraId="7F1C7B05" w14:textId="77777777" w:rsidR="00E34178" w:rsidRPr="0076221C" w:rsidRDefault="003D30E1" w:rsidP="0076221C">
            <w:r w:rsidRPr="0076221C">
              <w:t>35 692</w:t>
            </w:r>
          </w:p>
        </w:tc>
        <w:tc>
          <w:tcPr>
            <w:tcW w:w="720" w:type="dxa"/>
          </w:tcPr>
          <w:p w14:paraId="02A876F7" w14:textId="77777777" w:rsidR="00E34178" w:rsidRPr="0076221C" w:rsidRDefault="003D30E1" w:rsidP="0076221C">
            <w:r w:rsidRPr="0076221C">
              <w:t>14 447</w:t>
            </w:r>
          </w:p>
        </w:tc>
        <w:tc>
          <w:tcPr>
            <w:tcW w:w="720" w:type="dxa"/>
          </w:tcPr>
          <w:p w14:paraId="13E896DC" w14:textId="77777777" w:rsidR="00E34178" w:rsidRPr="0076221C" w:rsidRDefault="003D30E1" w:rsidP="0076221C">
            <w:r w:rsidRPr="0076221C">
              <w:t>19 207</w:t>
            </w:r>
          </w:p>
        </w:tc>
        <w:tc>
          <w:tcPr>
            <w:tcW w:w="720" w:type="dxa"/>
          </w:tcPr>
          <w:p w14:paraId="5CF02115" w14:textId="77777777" w:rsidR="00E34178" w:rsidRPr="0076221C" w:rsidRDefault="003D30E1" w:rsidP="0076221C">
            <w:r w:rsidRPr="0076221C">
              <w:t>278</w:t>
            </w:r>
          </w:p>
        </w:tc>
        <w:tc>
          <w:tcPr>
            <w:tcW w:w="720" w:type="dxa"/>
          </w:tcPr>
          <w:p w14:paraId="03320517" w14:textId="77777777" w:rsidR="00E34178" w:rsidRPr="0076221C" w:rsidRDefault="003D30E1" w:rsidP="0076221C">
            <w:r w:rsidRPr="0076221C">
              <w:t>270</w:t>
            </w:r>
          </w:p>
        </w:tc>
        <w:tc>
          <w:tcPr>
            <w:tcW w:w="720" w:type="dxa"/>
          </w:tcPr>
          <w:p w14:paraId="30F9EA65" w14:textId="77777777" w:rsidR="00E34178" w:rsidRPr="0076221C" w:rsidRDefault="003D30E1" w:rsidP="0076221C">
            <w:r w:rsidRPr="0076221C">
              <w:t>9 674</w:t>
            </w:r>
          </w:p>
        </w:tc>
        <w:tc>
          <w:tcPr>
            <w:tcW w:w="720" w:type="dxa"/>
          </w:tcPr>
          <w:p w14:paraId="7EA1F085" w14:textId="77777777" w:rsidR="00E34178" w:rsidRPr="0076221C" w:rsidRDefault="003D30E1" w:rsidP="0076221C">
            <w:r w:rsidRPr="0076221C">
              <w:t>10 562</w:t>
            </w:r>
          </w:p>
        </w:tc>
        <w:tc>
          <w:tcPr>
            <w:tcW w:w="680" w:type="dxa"/>
          </w:tcPr>
          <w:p w14:paraId="25950844" w14:textId="77777777" w:rsidR="00E34178" w:rsidRPr="0076221C" w:rsidRDefault="003D30E1" w:rsidP="0076221C">
            <w:r w:rsidRPr="0076221C">
              <w:t>5 354</w:t>
            </w:r>
          </w:p>
        </w:tc>
        <w:tc>
          <w:tcPr>
            <w:tcW w:w="680" w:type="dxa"/>
          </w:tcPr>
          <w:p w14:paraId="616AEC8C" w14:textId="77777777" w:rsidR="00E34178" w:rsidRPr="0076221C" w:rsidRDefault="003D30E1" w:rsidP="0076221C">
            <w:r w:rsidRPr="0076221C">
              <w:t>5 654</w:t>
            </w:r>
          </w:p>
        </w:tc>
      </w:tr>
      <w:tr w:rsidR="00E34178" w:rsidRPr="0076221C" w14:paraId="0D21FE1D" w14:textId="77777777" w:rsidTr="002B0003">
        <w:trPr>
          <w:trHeight w:val="460"/>
        </w:trPr>
        <w:tc>
          <w:tcPr>
            <w:tcW w:w="2540" w:type="dxa"/>
          </w:tcPr>
          <w:p w14:paraId="7E9183C1" w14:textId="77777777" w:rsidR="00E34178" w:rsidRPr="0076221C" w:rsidRDefault="003D30E1" w:rsidP="0076221C">
            <w:r w:rsidRPr="0076221C">
              <w:t>Helse- og omsorgsdepartementet</w:t>
            </w:r>
          </w:p>
        </w:tc>
        <w:tc>
          <w:tcPr>
            <w:tcW w:w="780" w:type="dxa"/>
          </w:tcPr>
          <w:p w14:paraId="2F788018" w14:textId="77777777" w:rsidR="00E34178" w:rsidRPr="0076221C" w:rsidRDefault="003D30E1" w:rsidP="0076221C">
            <w:r w:rsidRPr="0076221C">
              <w:t>148 522</w:t>
            </w:r>
          </w:p>
        </w:tc>
        <w:tc>
          <w:tcPr>
            <w:tcW w:w="780" w:type="dxa"/>
          </w:tcPr>
          <w:p w14:paraId="3CD6F1A9" w14:textId="77777777" w:rsidR="00E34178" w:rsidRPr="0076221C" w:rsidRDefault="003D30E1" w:rsidP="0076221C">
            <w:r w:rsidRPr="0076221C">
              <w:t>160 697</w:t>
            </w:r>
          </w:p>
        </w:tc>
        <w:tc>
          <w:tcPr>
            <w:tcW w:w="720" w:type="dxa"/>
          </w:tcPr>
          <w:p w14:paraId="1D01AB2D" w14:textId="77777777" w:rsidR="00E34178" w:rsidRPr="0076221C" w:rsidRDefault="003D30E1" w:rsidP="0076221C">
            <w:r w:rsidRPr="0076221C">
              <w:t>4 851</w:t>
            </w:r>
          </w:p>
        </w:tc>
        <w:tc>
          <w:tcPr>
            <w:tcW w:w="720" w:type="dxa"/>
          </w:tcPr>
          <w:p w14:paraId="64109B76" w14:textId="77777777" w:rsidR="00E34178" w:rsidRPr="0076221C" w:rsidRDefault="003D30E1" w:rsidP="0076221C">
            <w:r w:rsidRPr="0076221C">
              <w:t>7 584</w:t>
            </w:r>
          </w:p>
        </w:tc>
        <w:tc>
          <w:tcPr>
            <w:tcW w:w="720" w:type="dxa"/>
          </w:tcPr>
          <w:p w14:paraId="6C28EDF5" w14:textId="77777777" w:rsidR="00E34178" w:rsidRPr="0076221C" w:rsidRDefault="003D30E1" w:rsidP="0076221C">
            <w:r w:rsidRPr="0076221C">
              <w:t>8</w:t>
            </w:r>
          </w:p>
        </w:tc>
        <w:tc>
          <w:tcPr>
            <w:tcW w:w="720" w:type="dxa"/>
          </w:tcPr>
          <w:p w14:paraId="793DC603" w14:textId="77777777" w:rsidR="00E34178" w:rsidRPr="0076221C" w:rsidRDefault="003D30E1" w:rsidP="0076221C">
            <w:r w:rsidRPr="0076221C">
              <w:t>14</w:t>
            </w:r>
          </w:p>
        </w:tc>
        <w:tc>
          <w:tcPr>
            <w:tcW w:w="720" w:type="dxa"/>
          </w:tcPr>
          <w:p w14:paraId="51E26497" w14:textId="77777777" w:rsidR="00E34178" w:rsidRPr="0076221C" w:rsidRDefault="003D30E1" w:rsidP="0076221C">
            <w:r w:rsidRPr="0076221C">
              <w:t>143 663</w:t>
            </w:r>
          </w:p>
        </w:tc>
        <w:tc>
          <w:tcPr>
            <w:tcW w:w="720" w:type="dxa"/>
          </w:tcPr>
          <w:p w14:paraId="7539C64D" w14:textId="77777777" w:rsidR="00E34178" w:rsidRPr="0076221C" w:rsidRDefault="003D30E1" w:rsidP="0076221C">
            <w:r w:rsidRPr="0076221C">
              <w:t>153 099</w:t>
            </w:r>
          </w:p>
        </w:tc>
        <w:tc>
          <w:tcPr>
            <w:tcW w:w="680" w:type="dxa"/>
          </w:tcPr>
          <w:p w14:paraId="447962D2" w14:textId="77777777" w:rsidR="00E34178" w:rsidRPr="0076221C" w:rsidRDefault="003D30E1" w:rsidP="0076221C">
            <w:r w:rsidRPr="0076221C">
              <w:t>0</w:t>
            </w:r>
          </w:p>
        </w:tc>
        <w:tc>
          <w:tcPr>
            <w:tcW w:w="680" w:type="dxa"/>
          </w:tcPr>
          <w:p w14:paraId="7FD0ED06" w14:textId="77777777" w:rsidR="00E34178" w:rsidRPr="0076221C" w:rsidRDefault="003D30E1" w:rsidP="0076221C">
            <w:r w:rsidRPr="0076221C">
              <w:t>0</w:t>
            </w:r>
          </w:p>
        </w:tc>
      </w:tr>
      <w:tr w:rsidR="00E34178" w:rsidRPr="0076221C" w14:paraId="57120796" w14:textId="77777777" w:rsidTr="002B0003">
        <w:trPr>
          <w:trHeight w:val="260"/>
        </w:trPr>
        <w:tc>
          <w:tcPr>
            <w:tcW w:w="2540" w:type="dxa"/>
          </w:tcPr>
          <w:p w14:paraId="6C1E469F" w14:textId="77777777" w:rsidR="00E34178" w:rsidRPr="0076221C" w:rsidRDefault="003D30E1" w:rsidP="0076221C">
            <w:r w:rsidRPr="0076221C">
              <w:t>Barne- og familiedepartementet</w:t>
            </w:r>
          </w:p>
        </w:tc>
        <w:tc>
          <w:tcPr>
            <w:tcW w:w="780" w:type="dxa"/>
          </w:tcPr>
          <w:p w14:paraId="6088226B" w14:textId="77777777" w:rsidR="00E34178" w:rsidRPr="0076221C" w:rsidRDefault="003D30E1" w:rsidP="0076221C">
            <w:r w:rsidRPr="0076221C">
              <w:t>24 710</w:t>
            </w:r>
          </w:p>
        </w:tc>
        <w:tc>
          <w:tcPr>
            <w:tcW w:w="780" w:type="dxa"/>
          </w:tcPr>
          <w:p w14:paraId="619D48FF" w14:textId="77777777" w:rsidR="00E34178" w:rsidRPr="0076221C" w:rsidRDefault="003D30E1" w:rsidP="0076221C">
            <w:r w:rsidRPr="0076221C">
              <w:t>26 164</w:t>
            </w:r>
          </w:p>
        </w:tc>
        <w:tc>
          <w:tcPr>
            <w:tcW w:w="720" w:type="dxa"/>
          </w:tcPr>
          <w:p w14:paraId="6A064E94" w14:textId="77777777" w:rsidR="00E34178" w:rsidRPr="0076221C" w:rsidRDefault="003D30E1" w:rsidP="0076221C">
            <w:r w:rsidRPr="0076221C">
              <w:t>6 140</w:t>
            </w:r>
          </w:p>
        </w:tc>
        <w:tc>
          <w:tcPr>
            <w:tcW w:w="720" w:type="dxa"/>
          </w:tcPr>
          <w:p w14:paraId="0F016BD8" w14:textId="77777777" w:rsidR="00E34178" w:rsidRPr="0076221C" w:rsidRDefault="003D30E1" w:rsidP="0076221C">
            <w:r w:rsidRPr="0076221C">
              <w:t>6 355</w:t>
            </w:r>
          </w:p>
        </w:tc>
        <w:tc>
          <w:tcPr>
            <w:tcW w:w="720" w:type="dxa"/>
          </w:tcPr>
          <w:p w14:paraId="4492FC69" w14:textId="77777777" w:rsidR="00E34178" w:rsidRPr="0076221C" w:rsidRDefault="003D30E1" w:rsidP="0076221C">
            <w:r w:rsidRPr="0076221C">
              <w:t>7</w:t>
            </w:r>
          </w:p>
        </w:tc>
        <w:tc>
          <w:tcPr>
            <w:tcW w:w="720" w:type="dxa"/>
          </w:tcPr>
          <w:p w14:paraId="55EA11CC" w14:textId="77777777" w:rsidR="00E34178" w:rsidRPr="0076221C" w:rsidRDefault="003D30E1" w:rsidP="0076221C">
            <w:r w:rsidRPr="0076221C">
              <w:t>1</w:t>
            </w:r>
          </w:p>
        </w:tc>
        <w:tc>
          <w:tcPr>
            <w:tcW w:w="720" w:type="dxa"/>
          </w:tcPr>
          <w:p w14:paraId="0FB9AE28" w14:textId="77777777" w:rsidR="00E34178" w:rsidRPr="0076221C" w:rsidRDefault="003D30E1" w:rsidP="0076221C">
            <w:r w:rsidRPr="0076221C">
              <w:t>18 563</w:t>
            </w:r>
          </w:p>
        </w:tc>
        <w:tc>
          <w:tcPr>
            <w:tcW w:w="720" w:type="dxa"/>
          </w:tcPr>
          <w:p w14:paraId="615AEF59" w14:textId="77777777" w:rsidR="00E34178" w:rsidRPr="0076221C" w:rsidRDefault="003D30E1" w:rsidP="0076221C">
            <w:r w:rsidRPr="0076221C">
              <w:t>19 808</w:t>
            </w:r>
          </w:p>
        </w:tc>
        <w:tc>
          <w:tcPr>
            <w:tcW w:w="680" w:type="dxa"/>
          </w:tcPr>
          <w:p w14:paraId="789D19B9" w14:textId="77777777" w:rsidR="00E34178" w:rsidRPr="0076221C" w:rsidRDefault="003D30E1" w:rsidP="0076221C">
            <w:r w:rsidRPr="0076221C">
              <w:t>0</w:t>
            </w:r>
          </w:p>
        </w:tc>
        <w:tc>
          <w:tcPr>
            <w:tcW w:w="680" w:type="dxa"/>
          </w:tcPr>
          <w:p w14:paraId="3DF0B9BB" w14:textId="77777777" w:rsidR="00E34178" w:rsidRPr="0076221C" w:rsidRDefault="003D30E1" w:rsidP="0076221C">
            <w:r w:rsidRPr="0076221C">
              <w:t>0</w:t>
            </w:r>
          </w:p>
        </w:tc>
      </w:tr>
      <w:tr w:rsidR="00E34178" w:rsidRPr="0076221C" w14:paraId="55BBCF70" w14:textId="77777777" w:rsidTr="002B0003">
        <w:trPr>
          <w:trHeight w:val="460"/>
        </w:trPr>
        <w:tc>
          <w:tcPr>
            <w:tcW w:w="2540" w:type="dxa"/>
          </w:tcPr>
          <w:p w14:paraId="69B9D85C" w14:textId="77777777" w:rsidR="00E34178" w:rsidRPr="0076221C" w:rsidRDefault="003D30E1" w:rsidP="0076221C">
            <w:r w:rsidRPr="0076221C">
              <w:t>Nærings- og fiskeridepartementet</w:t>
            </w:r>
          </w:p>
        </w:tc>
        <w:tc>
          <w:tcPr>
            <w:tcW w:w="780" w:type="dxa"/>
          </w:tcPr>
          <w:p w14:paraId="19AE3D95" w14:textId="77777777" w:rsidR="00E34178" w:rsidRPr="0076221C" w:rsidRDefault="003D30E1" w:rsidP="0076221C">
            <w:r w:rsidRPr="0076221C">
              <w:t>17 864</w:t>
            </w:r>
          </w:p>
        </w:tc>
        <w:tc>
          <w:tcPr>
            <w:tcW w:w="780" w:type="dxa"/>
          </w:tcPr>
          <w:p w14:paraId="4C7D2FC8" w14:textId="77777777" w:rsidR="00E34178" w:rsidRPr="0076221C" w:rsidRDefault="003D30E1" w:rsidP="0076221C">
            <w:r w:rsidRPr="0076221C">
              <w:t>19 326</w:t>
            </w:r>
          </w:p>
        </w:tc>
        <w:tc>
          <w:tcPr>
            <w:tcW w:w="720" w:type="dxa"/>
          </w:tcPr>
          <w:p w14:paraId="799EDD66" w14:textId="77777777" w:rsidR="00E34178" w:rsidRPr="0076221C" w:rsidRDefault="003D30E1" w:rsidP="0076221C">
            <w:r w:rsidRPr="0076221C">
              <w:t>3 186</w:t>
            </w:r>
          </w:p>
        </w:tc>
        <w:tc>
          <w:tcPr>
            <w:tcW w:w="720" w:type="dxa"/>
          </w:tcPr>
          <w:p w14:paraId="5EA098C6" w14:textId="77777777" w:rsidR="00E34178" w:rsidRPr="0076221C" w:rsidRDefault="003D30E1" w:rsidP="0076221C">
            <w:r w:rsidRPr="0076221C">
              <w:t>3 393</w:t>
            </w:r>
          </w:p>
        </w:tc>
        <w:tc>
          <w:tcPr>
            <w:tcW w:w="720" w:type="dxa"/>
          </w:tcPr>
          <w:p w14:paraId="5211D48C" w14:textId="77777777" w:rsidR="00E34178" w:rsidRPr="0076221C" w:rsidRDefault="003D30E1" w:rsidP="0076221C">
            <w:r w:rsidRPr="0076221C">
              <w:t>381</w:t>
            </w:r>
          </w:p>
        </w:tc>
        <w:tc>
          <w:tcPr>
            <w:tcW w:w="720" w:type="dxa"/>
          </w:tcPr>
          <w:p w14:paraId="1113D8ED" w14:textId="77777777" w:rsidR="00E34178" w:rsidRPr="0076221C" w:rsidRDefault="003D30E1" w:rsidP="0076221C">
            <w:r w:rsidRPr="0076221C">
              <w:t>559</w:t>
            </w:r>
          </w:p>
        </w:tc>
        <w:tc>
          <w:tcPr>
            <w:tcW w:w="720" w:type="dxa"/>
          </w:tcPr>
          <w:p w14:paraId="4175BC50" w14:textId="77777777" w:rsidR="00E34178" w:rsidRPr="0076221C" w:rsidRDefault="003D30E1" w:rsidP="0076221C">
            <w:r w:rsidRPr="0076221C">
              <w:t>12 879</w:t>
            </w:r>
          </w:p>
        </w:tc>
        <w:tc>
          <w:tcPr>
            <w:tcW w:w="720" w:type="dxa"/>
          </w:tcPr>
          <w:p w14:paraId="5CC61616" w14:textId="77777777" w:rsidR="00E34178" w:rsidRPr="0076221C" w:rsidRDefault="003D30E1" w:rsidP="0076221C">
            <w:r w:rsidRPr="0076221C">
              <w:t>12 953</w:t>
            </w:r>
          </w:p>
        </w:tc>
        <w:tc>
          <w:tcPr>
            <w:tcW w:w="680" w:type="dxa"/>
          </w:tcPr>
          <w:p w14:paraId="364A3FB5" w14:textId="77777777" w:rsidR="00E34178" w:rsidRPr="0076221C" w:rsidRDefault="003D30E1" w:rsidP="0076221C">
            <w:r w:rsidRPr="0076221C">
              <w:t>1 419</w:t>
            </w:r>
          </w:p>
        </w:tc>
        <w:tc>
          <w:tcPr>
            <w:tcW w:w="680" w:type="dxa"/>
          </w:tcPr>
          <w:p w14:paraId="597AC3F1" w14:textId="77777777" w:rsidR="00E34178" w:rsidRPr="0076221C" w:rsidRDefault="003D30E1" w:rsidP="0076221C">
            <w:r w:rsidRPr="0076221C">
              <w:t>2 421</w:t>
            </w:r>
          </w:p>
        </w:tc>
      </w:tr>
      <w:tr w:rsidR="00E34178" w:rsidRPr="0076221C" w14:paraId="0E6FBF83" w14:textId="77777777" w:rsidTr="002B0003">
        <w:trPr>
          <w:trHeight w:val="460"/>
        </w:trPr>
        <w:tc>
          <w:tcPr>
            <w:tcW w:w="2540" w:type="dxa"/>
          </w:tcPr>
          <w:p w14:paraId="2111E231" w14:textId="77777777" w:rsidR="00E34178" w:rsidRPr="0076221C" w:rsidRDefault="003D30E1" w:rsidP="0076221C">
            <w:r w:rsidRPr="0076221C">
              <w:t>Landbruks- og matdepartementet</w:t>
            </w:r>
          </w:p>
        </w:tc>
        <w:tc>
          <w:tcPr>
            <w:tcW w:w="780" w:type="dxa"/>
          </w:tcPr>
          <w:p w14:paraId="461F37DC" w14:textId="77777777" w:rsidR="00E34178" w:rsidRPr="0076221C" w:rsidRDefault="003D30E1" w:rsidP="0076221C">
            <w:r w:rsidRPr="0076221C">
              <w:t>18 129</w:t>
            </w:r>
          </w:p>
        </w:tc>
        <w:tc>
          <w:tcPr>
            <w:tcW w:w="780" w:type="dxa"/>
          </w:tcPr>
          <w:p w14:paraId="36AEC665" w14:textId="77777777" w:rsidR="00E34178" w:rsidRPr="0076221C" w:rsidRDefault="003D30E1" w:rsidP="0076221C">
            <w:r w:rsidRPr="0076221C">
              <w:t>18 350</w:t>
            </w:r>
          </w:p>
        </w:tc>
        <w:tc>
          <w:tcPr>
            <w:tcW w:w="720" w:type="dxa"/>
          </w:tcPr>
          <w:p w14:paraId="69FDD181" w14:textId="77777777" w:rsidR="00E34178" w:rsidRPr="0076221C" w:rsidRDefault="003D30E1" w:rsidP="0076221C">
            <w:r w:rsidRPr="0076221C">
              <w:t>1 342</w:t>
            </w:r>
          </w:p>
        </w:tc>
        <w:tc>
          <w:tcPr>
            <w:tcW w:w="720" w:type="dxa"/>
          </w:tcPr>
          <w:p w14:paraId="495B2046" w14:textId="77777777" w:rsidR="00E34178" w:rsidRPr="0076221C" w:rsidRDefault="003D30E1" w:rsidP="0076221C">
            <w:r w:rsidRPr="0076221C">
              <w:t>1 358</w:t>
            </w:r>
          </w:p>
        </w:tc>
        <w:tc>
          <w:tcPr>
            <w:tcW w:w="720" w:type="dxa"/>
          </w:tcPr>
          <w:p w14:paraId="47F1F22C" w14:textId="77777777" w:rsidR="00E34178" w:rsidRPr="0076221C" w:rsidRDefault="003D30E1" w:rsidP="0076221C">
            <w:r w:rsidRPr="0076221C">
              <w:t>10</w:t>
            </w:r>
          </w:p>
        </w:tc>
        <w:tc>
          <w:tcPr>
            <w:tcW w:w="720" w:type="dxa"/>
          </w:tcPr>
          <w:p w14:paraId="27E46C89" w14:textId="77777777" w:rsidR="00E34178" w:rsidRPr="0076221C" w:rsidRDefault="003D30E1" w:rsidP="0076221C">
            <w:r w:rsidRPr="0076221C">
              <w:t>6</w:t>
            </w:r>
          </w:p>
        </w:tc>
        <w:tc>
          <w:tcPr>
            <w:tcW w:w="720" w:type="dxa"/>
          </w:tcPr>
          <w:p w14:paraId="0124827D" w14:textId="77777777" w:rsidR="00E34178" w:rsidRPr="0076221C" w:rsidRDefault="003D30E1" w:rsidP="0076221C">
            <w:r w:rsidRPr="0076221C">
              <w:t>16 777</w:t>
            </w:r>
          </w:p>
        </w:tc>
        <w:tc>
          <w:tcPr>
            <w:tcW w:w="720" w:type="dxa"/>
          </w:tcPr>
          <w:p w14:paraId="70AEAA28" w14:textId="77777777" w:rsidR="00E34178" w:rsidRPr="0076221C" w:rsidRDefault="003D30E1" w:rsidP="0076221C">
            <w:r w:rsidRPr="0076221C">
              <w:t>16 986</w:t>
            </w:r>
          </w:p>
        </w:tc>
        <w:tc>
          <w:tcPr>
            <w:tcW w:w="680" w:type="dxa"/>
          </w:tcPr>
          <w:p w14:paraId="77C2BBF0" w14:textId="77777777" w:rsidR="00E34178" w:rsidRPr="0076221C" w:rsidRDefault="003D30E1" w:rsidP="0076221C">
            <w:r w:rsidRPr="0076221C">
              <w:t>0</w:t>
            </w:r>
          </w:p>
        </w:tc>
        <w:tc>
          <w:tcPr>
            <w:tcW w:w="680" w:type="dxa"/>
          </w:tcPr>
          <w:p w14:paraId="04B0D1DD" w14:textId="77777777" w:rsidR="00E34178" w:rsidRPr="0076221C" w:rsidRDefault="003D30E1" w:rsidP="0076221C">
            <w:r w:rsidRPr="0076221C">
              <w:t>0</w:t>
            </w:r>
          </w:p>
        </w:tc>
      </w:tr>
      <w:tr w:rsidR="00E34178" w:rsidRPr="0076221C" w14:paraId="6BDB980E" w14:textId="77777777" w:rsidTr="002B0003">
        <w:trPr>
          <w:trHeight w:val="260"/>
        </w:trPr>
        <w:tc>
          <w:tcPr>
            <w:tcW w:w="2540" w:type="dxa"/>
          </w:tcPr>
          <w:p w14:paraId="7012CF37" w14:textId="77777777" w:rsidR="00E34178" w:rsidRPr="0076221C" w:rsidRDefault="003D30E1" w:rsidP="0076221C">
            <w:r w:rsidRPr="0076221C">
              <w:t>Samferdselsdepartementet</w:t>
            </w:r>
          </w:p>
        </w:tc>
        <w:tc>
          <w:tcPr>
            <w:tcW w:w="780" w:type="dxa"/>
          </w:tcPr>
          <w:p w14:paraId="1CA46DE3" w14:textId="77777777" w:rsidR="00E34178" w:rsidRPr="0076221C" w:rsidRDefault="003D30E1" w:rsidP="0076221C">
            <w:r w:rsidRPr="0076221C">
              <w:t>59 797</w:t>
            </w:r>
          </w:p>
        </w:tc>
        <w:tc>
          <w:tcPr>
            <w:tcW w:w="780" w:type="dxa"/>
          </w:tcPr>
          <w:p w14:paraId="6B186F82" w14:textId="77777777" w:rsidR="00E34178" w:rsidRPr="0076221C" w:rsidRDefault="003D30E1" w:rsidP="0076221C">
            <w:r w:rsidRPr="0076221C">
              <w:t>60 821</w:t>
            </w:r>
          </w:p>
        </w:tc>
        <w:tc>
          <w:tcPr>
            <w:tcW w:w="720" w:type="dxa"/>
          </w:tcPr>
          <w:p w14:paraId="237ACA76" w14:textId="77777777" w:rsidR="00E34178" w:rsidRPr="0076221C" w:rsidRDefault="003D30E1" w:rsidP="0076221C">
            <w:r w:rsidRPr="0076221C">
              <w:t>12 270</w:t>
            </w:r>
          </w:p>
        </w:tc>
        <w:tc>
          <w:tcPr>
            <w:tcW w:w="720" w:type="dxa"/>
          </w:tcPr>
          <w:p w14:paraId="38B5CAA3" w14:textId="77777777" w:rsidR="00E34178" w:rsidRPr="0076221C" w:rsidRDefault="003D30E1" w:rsidP="0076221C">
            <w:r w:rsidRPr="0076221C">
              <w:t>11 329</w:t>
            </w:r>
          </w:p>
        </w:tc>
        <w:tc>
          <w:tcPr>
            <w:tcW w:w="720" w:type="dxa"/>
          </w:tcPr>
          <w:p w14:paraId="312BAAC7" w14:textId="77777777" w:rsidR="00E34178" w:rsidRPr="0076221C" w:rsidRDefault="003D30E1" w:rsidP="0076221C">
            <w:r w:rsidRPr="0076221C">
              <w:t>9 953</w:t>
            </w:r>
          </w:p>
        </w:tc>
        <w:tc>
          <w:tcPr>
            <w:tcW w:w="720" w:type="dxa"/>
          </w:tcPr>
          <w:p w14:paraId="73436CC8" w14:textId="77777777" w:rsidR="00E34178" w:rsidRPr="0076221C" w:rsidRDefault="003D30E1" w:rsidP="0076221C">
            <w:r w:rsidRPr="0076221C">
              <w:t>8 161</w:t>
            </w:r>
          </w:p>
        </w:tc>
        <w:tc>
          <w:tcPr>
            <w:tcW w:w="720" w:type="dxa"/>
          </w:tcPr>
          <w:p w14:paraId="7CB12259" w14:textId="77777777" w:rsidR="00E34178" w:rsidRPr="0076221C" w:rsidRDefault="003D30E1" w:rsidP="0076221C">
            <w:r w:rsidRPr="0076221C">
              <w:t>37 574</w:t>
            </w:r>
          </w:p>
        </w:tc>
        <w:tc>
          <w:tcPr>
            <w:tcW w:w="720" w:type="dxa"/>
          </w:tcPr>
          <w:p w14:paraId="327FAD8A" w14:textId="77777777" w:rsidR="00E34178" w:rsidRPr="0076221C" w:rsidRDefault="003D30E1" w:rsidP="0076221C">
            <w:r w:rsidRPr="0076221C">
              <w:t>41 331</w:t>
            </w:r>
          </w:p>
        </w:tc>
        <w:tc>
          <w:tcPr>
            <w:tcW w:w="680" w:type="dxa"/>
          </w:tcPr>
          <w:p w14:paraId="67314EB0" w14:textId="77777777" w:rsidR="00E34178" w:rsidRPr="0076221C" w:rsidRDefault="003D30E1" w:rsidP="0076221C">
            <w:r w:rsidRPr="0076221C">
              <w:t>0</w:t>
            </w:r>
          </w:p>
        </w:tc>
        <w:tc>
          <w:tcPr>
            <w:tcW w:w="680" w:type="dxa"/>
          </w:tcPr>
          <w:p w14:paraId="69A4A1AF" w14:textId="77777777" w:rsidR="00E34178" w:rsidRPr="0076221C" w:rsidRDefault="003D30E1" w:rsidP="0076221C">
            <w:r w:rsidRPr="0076221C">
              <w:t>0</w:t>
            </w:r>
          </w:p>
        </w:tc>
      </w:tr>
      <w:tr w:rsidR="00E34178" w:rsidRPr="0076221C" w14:paraId="15BD32B0" w14:textId="77777777" w:rsidTr="002B0003">
        <w:trPr>
          <w:trHeight w:val="260"/>
        </w:trPr>
        <w:tc>
          <w:tcPr>
            <w:tcW w:w="2540" w:type="dxa"/>
          </w:tcPr>
          <w:p w14:paraId="626536FD" w14:textId="77777777" w:rsidR="00E34178" w:rsidRPr="0076221C" w:rsidRDefault="003D30E1" w:rsidP="0076221C">
            <w:r w:rsidRPr="0076221C">
              <w:t>Klima- og miljødepartementet</w:t>
            </w:r>
          </w:p>
        </w:tc>
        <w:tc>
          <w:tcPr>
            <w:tcW w:w="780" w:type="dxa"/>
          </w:tcPr>
          <w:p w14:paraId="5FFB62F2" w14:textId="77777777" w:rsidR="00E34178" w:rsidRPr="0076221C" w:rsidRDefault="003D30E1" w:rsidP="0076221C">
            <w:r w:rsidRPr="0076221C">
              <w:t>12 998</w:t>
            </w:r>
          </w:p>
        </w:tc>
        <w:tc>
          <w:tcPr>
            <w:tcW w:w="780" w:type="dxa"/>
          </w:tcPr>
          <w:p w14:paraId="4A0FD25A" w14:textId="77777777" w:rsidR="00E34178" w:rsidRPr="0076221C" w:rsidRDefault="003D30E1" w:rsidP="0076221C">
            <w:r w:rsidRPr="0076221C">
              <w:t>12 316</w:t>
            </w:r>
          </w:p>
        </w:tc>
        <w:tc>
          <w:tcPr>
            <w:tcW w:w="720" w:type="dxa"/>
          </w:tcPr>
          <w:p w14:paraId="5C05AAE0" w14:textId="77777777" w:rsidR="00E34178" w:rsidRPr="0076221C" w:rsidRDefault="003D30E1" w:rsidP="0076221C">
            <w:r w:rsidRPr="0076221C">
              <w:t>1 950</w:t>
            </w:r>
          </w:p>
        </w:tc>
        <w:tc>
          <w:tcPr>
            <w:tcW w:w="720" w:type="dxa"/>
          </w:tcPr>
          <w:p w14:paraId="60792798" w14:textId="77777777" w:rsidR="00E34178" w:rsidRPr="0076221C" w:rsidRDefault="003D30E1" w:rsidP="0076221C">
            <w:r w:rsidRPr="0076221C">
              <w:t>1 916</w:t>
            </w:r>
          </w:p>
        </w:tc>
        <w:tc>
          <w:tcPr>
            <w:tcW w:w="720" w:type="dxa"/>
          </w:tcPr>
          <w:p w14:paraId="22F0D25B" w14:textId="77777777" w:rsidR="00E34178" w:rsidRPr="0076221C" w:rsidRDefault="003D30E1" w:rsidP="0076221C">
            <w:r w:rsidRPr="0076221C">
              <w:t>400</w:t>
            </w:r>
          </w:p>
        </w:tc>
        <w:tc>
          <w:tcPr>
            <w:tcW w:w="720" w:type="dxa"/>
          </w:tcPr>
          <w:p w14:paraId="0BC2A243" w14:textId="77777777" w:rsidR="00E34178" w:rsidRPr="0076221C" w:rsidRDefault="003D30E1" w:rsidP="0076221C">
            <w:r w:rsidRPr="0076221C">
              <w:t>389</w:t>
            </w:r>
          </w:p>
        </w:tc>
        <w:tc>
          <w:tcPr>
            <w:tcW w:w="720" w:type="dxa"/>
          </w:tcPr>
          <w:p w14:paraId="44D79678" w14:textId="77777777" w:rsidR="00E34178" w:rsidRPr="0076221C" w:rsidRDefault="003D30E1" w:rsidP="0076221C">
            <w:r w:rsidRPr="0076221C">
              <w:t>10 648</w:t>
            </w:r>
          </w:p>
        </w:tc>
        <w:tc>
          <w:tcPr>
            <w:tcW w:w="720" w:type="dxa"/>
          </w:tcPr>
          <w:p w14:paraId="1DB440EE" w14:textId="77777777" w:rsidR="00E34178" w:rsidRPr="0076221C" w:rsidRDefault="003D30E1" w:rsidP="0076221C">
            <w:r w:rsidRPr="0076221C">
              <w:t>10 011</w:t>
            </w:r>
          </w:p>
        </w:tc>
        <w:tc>
          <w:tcPr>
            <w:tcW w:w="680" w:type="dxa"/>
          </w:tcPr>
          <w:p w14:paraId="272B9AF1" w14:textId="77777777" w:rsidR="00E34178" w:rsidRPr="0076221C" w:rsidRDefault="003D30E1" w:rsidP="0076221C">
            <w:r w:rsidRPr="0076221C">
              <w:t>0</w:t>
            </w:r>
          </w:p>
        </w:tc>
        <w:tc>
          <w:tcPr>
            <w:tcW w:w="680" w:type="dxa"/>
          </w:tcPr>
          <w:p w14:paraId="4EE3D708" w14:textId="77777777" w:rsidR="00E34178" w:rsidRPr="0076221C" w:rsidRDefault="003D30E1" w:rsidP="0076221C">
            <w:r w:rsidRPr="0076221C">
              <w:t>0</w:t>
            </w:r>
          </w:p>
        </w:tc>
      </w:tr>
      <w:tr w:rsidR="00E34178" w:rsidRPr="0076221C" w14:paraId="59BA4CC2" w14:textId="77777777" w:rsidTr="002B0003">
        <w:trPr>
          <w:trHeight w:val="260"/>
        </w:trPr>
        <w:tc>
          <w:tcPr>
            <w:tcW w:w="2540" w:type="dxa"/>
          </w:tcPr>
          <w:p w14:paraId="164E492E" w14:textId="77777777" w:rsidR="00E34178" w:rsidRPr="0076221C" w:rsidRDefault="003D30E1" w:rsidP="0076221C">
            <w:r w:rsidRPr="0076221C">
              <w:t>Finansdepartementet</w:t>
            </w:r>
          </w:p>
        </w:tc>
        <w:tc>
          <w:tcPr>
            <w:tcW w:w="780" w:type="dxa"/>
          </w:tcPr>
          <w:p w14:paraId="545A28E0" w14:textId="77777777" w:rsidR="00E34178" w:rsidRPr="0076221C" w:rsidRDefault="003D30E1" w:rsidP="0076221C">
            <w:r w:rsidRPr="0076221C">
              <w:t>114 583</w:t>
            </w:r>
          </w:p>
        </w:tc>
        <w:tc>
          <w:tcPr>
            <w:tcW w:w="780" w:type="dxa"/>
          </w:tcPr>
          <w:p w14:paraId="21DEF7F0" w14:textId="77777777" w:rsidR="00E34178" w:rsidRPr="0076221C" w:rsidRDefault="003D30E1" w:rsidP="0076221C">
            <w:r w:rsidRPr="0076221C">
              <w:t>116 803</w:t>
            </w:r>
          </w:p>
        </w:tc>
        <w:tc>
          <w:tcPr>
            <w:tcW w:w="720" w:type="dxa"/>
          </w:tcPr>
          <w:p w14:paraId="01DA6E82" w14:textId="77777777" w:rsidR="00E34178" w:rsidRPr="0076221C" w:rsidRDefault="003D30E1" w:rsidP="0076221C">
            <w:r w:rsidRPr="0076221C">
              <w:t>13 602</w:t>
            </w:r>
          </w:p>
        </w:tc>
        <w:tc>
          <w:tcPr>
            <w:tcW w:w="720" w:type="dxa"/>
          </w:tcPr>
          <w:p w14:paraId="33CE2D2C" w14:textId="77777777" w:rsidR="00E34178" w:rsidRPr="0076221C" w:rsidRDefault="003D30E1" w:rsidP="0076221C">
            <w:r w:rsidRPr="0076221C">
              <w:t>14 593</w:t>
            </w:r>
          </w:p>
        </w:tc>
        <w:tc>
          <w:tcPr>
            <w:tcW w:w="720" w:type="dxa"/>
          </w:tcPr>
          <w:p w14:paraId="07A7B074" w14:textId="77777777" w:rsidR="00E34178" w:rsidRPr="0076221C" w:rsidRDefault="003D30E1" w:rsidP="0076221C">
            <w:r w:rsidRPr="0076221C">
              <w:t>247</w:t>
            </w:r>
          </w:p>
        </w:tc>
        <w:tc>
          <w:tcPr>
            <w:tcW w:w="720" w:type="dxa"/>
          </w:tcPr>
          <w:p w14:paraId="472916DA" w14:textId="77777777" w:rsidR="00E34178" w:rsidRPr="0076221C" w:rsidRDefault="003D30E1" w:rsidP="0076221C">
            <w:r w:rsidRPr="0076221C">
              <w:t>188</w:t>
            </w:r>
          </w:p>
        </w:tc>
        <w:tc>
          <w:tcPr>
            <w:tcW w:w="720" w:type="dxa"/>
          </w:tcPr>
          <w:p w14:paraId="0E5E7254" w14:textId="77777777" w:rsidR="00E34178" w:rsidRPr="0076221C" w:rsidRDefault="003D30E1" w:rsidP="0076221C">
            <w:r w:rsidRPr="0076221C">
              <w:t>44 820</w:t>
            </w:r>
          </w:p>
        </w:tc>
        <w:tc>
          <w:tcPr>
            <w:tcW w:w="720" w:type="dxa"/>
          </w:tcPr>
          <w:p w14:paraId="5854BEC8" w14:textId="77777777" w:rsidR="00E34178" w:rsidRPr="0076221C" w:rsidRDefault="003D30E1" w:rsidP="0076221C">
            <w:r w:rsidRPr="0076221C">
              <w:t>28 017</w:t>
            </w:r>
          </w:p>
        </w:tc>
        <w:tc>
          <w:tcPr>
            <w:tcW w:w="680" w:type="dxa"/>
          </w:tcPr>
          <w:p w14:paraId="4627D653" w14:textId="77777777" w:rsidR="00E34178" w:rsidRPr="0076221C" w:rsidRDefault="003D30E1" w:rsidP="0076221C">
            <w:r w:rsidRPr="0076221C">
              <w:t>55 915</w:t>
            </w:r>
          </w:p>
        </w:tc>
        <w:tc>
          <w:tcPr>
            <w:tcW w:w="680" w:type="dxa"/>
          </w:tcPr>
          <w:p w14:paraId="0155F590" w14:textId="77777777" w:rsidR="00E34178" w:rsidRPr="0076221C" w:rsidRDefault="003D30E1" w:rsidP="0076221C">
            <w:r w:rsidRPr="0076221C">
              <w:t>74 005</w:t>
            </w:r>
          </w:p>
        </w:tc>
      </w:tr>
      <w:tr w:rsidR="00E34178" w:rsidRPr="0076221C" w14:paraId="35875D2B" w14:textId="77777777" w:rsidTr="002B0003">
        <w:trPr>
          <w:trHeight w:val="260"/>
        </w:trPr>
        <w:tc>
          <w:tcPr>
            <w:tcW w:w="2540" w:type="dxa"/>
          </w:tcPr>
          <w:p w14:paraId="5B1F9833" w14:textId="77777777" w:rsidR="00E34178" w:rsidRPr="0076221C" w:rsidRDefault="003D30E1" w:rsidP="0076221C">
            <w:r w:rsidRPr="0076221C">
              <w:t>Forsvarsdepartementet</w:t>
            </w:r>
          </w:p>
        </w:tc>
        <w:tc>
          <w:tcPr>
            <w:tcW w:w="780" w:type="dxa"/>
          </w:tcPr>
          <w:p w14:paraId="661ECD24" w14:textId="77777777" w:rsidR="00E34178" w:rsidRPr="0076221C" w:rsidRDefault="003D30E1" w:rsidP="0076221C">
            <w:r w:rsidRPr="0076221C">
              <w:t>42 440</w:t>
            </w:r>
          </w:p>
        </w:tc>
        <w:tc>
          <w:tcPr>
            <w:tcW w:w="780" w:type="dxa"/>
          </w:tcPr>
          <w:p w14:paraId="46B0DE81" w14:textId="77777777" w:rsidR="00E34178" w:rsidRPr="0076221C" w:rsidRDefault="003D30E1" w:rsidP="0076221C">
            <w:r w:rsidRPr="0076221C">
              <w:t>45 839</w:t>
            </w:r>
          </w:p>
        </w:tc>
        <w:tc>
          <w:tcPr>
            <w:tcW w:w="720" w:type="dxa"/>
          </w:tcPr>
          <w:p w14:paraId="0A54E172" w14:textId="77777777" w:rsidR="00E34178" w:rsidRPr="0076221C" w:rsidRDefault="003D30E1" w:rsidP="0076221C">
            <w:r w:rsidRPr="0076221C">
              <w:t>28 468</w:t>
            </w:r>
          </w:p>
        </w:tc>
        <w:tc>
          <w:tcPr>
            <w:tcW w:w="720" w:type="dxa"/>
          </w:tcPr>
          <w:p w14:paraId="75597913" w14:textId="77777777" w:rsidR="00E34178" w:rsidRPr="0076221C" w:rsidRDefault="003D30E1" w:rsidP="0076221C">
            <w:r w:rsidRPr="0076221C">
              <w:t>30 364</w:t>
            </w:r>
          </w:p>
        </w:tc>
        <w:tc>
          <w:tcPr>
            <w:tcW w:w="720" w:type="dxa"/>
          </w:tcPr>
          <w:p w14:paraId="0486C39E" w14:textId="77777777" w:rsidR="00E34178" w:rsidRPr="0076221C" w:rsidRDefault="003D30E1" w:rsidP="0076221C">
            <w:r w:rsidRPr="0076221C">
              <w:t>13 332</w:t>
            </w:r>
          </w:p>
        </w:tc>
        <w:tc>
          <w:tcPr>
            <w:tcW w:w="720" w:type="dxa"/>
          </w:tcPr>
          <w:p w14:paraId="410B45A9" w14:textId="77777777" w:rsidR="00E34178" w:rsidRPr="0076221C" w:rsidRDefault="003D30E1" w:rsidP="0076221C">
            <w:r w:rsidRPr="0076221C">
              <w:t>14 846</w:t>
            </w:r>
          </w:p>
        </w:tc>
        <w:tc>
          <w:tcPr>
            <w:tcW w:w="720" w:type="dxa"/>
          </w:tcPr>
          <w:p w14:paraId="687C4640" w14:textId="77777777" w:rsidR="00E34178" w:rsidRPr="0076221C" w:rsidRDefault="003D30E1" w:rsidP="0076221C">
            <w:r w:rsidRPr="0076221C">
              <w:t>640</w:t>
            </w:r>
          </w:p>
        </w:tc>
        <w:tc>
          <w:tcPr>
            <w:tcW w:w="720" w:type="dxa"/>
          </w:tcPr>
          <w:p w14:paraId="029FE7A3" w14:textId="77777777" w:rsidR="00E34178" w:rsidRPr="0076221C" w:rsidRDefault="003D30E1" w:rsidP="0076221C">
            <w:r w:rsidRPr="0076221C">
              <w:t>628</w:t>
            </w:r>
          </w:p>
        </w:tc>
        <w:tc>
          <w:tcPr>
            <w:tcW w:w="680" w:type="dxa"/>
          </w:tcPr>
          <w:p w14:paraId="4B85F849" w14:textId="77777777" w:rsidR="00E34178" w:rsidRPr="0076221C" w:rsidRDefault="003D30E1" w:rsidP="0076221C">
            <w:r w:rsidRPr="0076221C">
              <w:t>0</w:t>
            </w:r>
          </w:p>
        </w:tc>
        <w:tc>
          <w:tcPr>
            <w:tcW w:w="680" w:type="dxa"/>
          </w:tcPr>
          <w:p w14:paraId="6D92D878" w14:textId="77777777" w:rsidR="00E34178" w:rsidRPr="0076221C" w:rsidRDefault="003D30E1" w:rsidP="0076221C">
            <w:r w:rsidRPr="0076221C">
              <w:t>0</w:t>
            </w:r>
          </w:p>
        </w:tc>
      </w:tr>
      <w:tr w:rsidR="00E34178" w:rsidRPr="0076221C" w14:paraId="6D5FDD9E" w14:textId="77777777" w:rsidTr="002B0003">
        <w:trPr>
          <w:trHeight w:val="260"/>
        </w:trPr>
        <w:tc>
          <w:tcPr>
            <w:tcW w:w="2540" w:type="dxa"/>
          </w:tcPr>
          <w:p w14:paraId="250E11EA" w14:textId="77777777" w:rsidR="00E34178" w:rsidRPr="0076221C" w:rsidRDefault="003D30E1" w:rsidP="0076221C">
            <w:r w:rsidRPr="0076221C">
              <w:t>Olje- og energidepartementet</w:t>
            </w:r>
          </w:p>
        </w:tc>
        <w:tc>
          <w:tcPr>
            <w:tcW w:w="780" w:type="dxa"/>
          </w:tcPr>
          <w:p w14:paraId="27D208F0" w14:textId="77777777" w:rsidR="00E34178" w:rsidRPr="0076221C" w:rsidRDefault="003D30E1" w:rsidP="0076221C">
            <w:r w:rsidRPr="0076221C">
              <w:t>3 222</w:t>
            </w:r>
          </w:p>
        </w:tc>
        <w:tc>
          <w:tcPr>
            <w:tcW w:w="780" w:type="dxa"/>
          </w:tcPr>
          <w:p w14:paraId="3FADAB3D" w14:textId="77777777" w:rsidR="00E34178" w:rsidRPr="0076221C" w:rsidRDefault="003D30E1" w:rsidP="0076221C">
            <w:r w:rsidRPr="0076221C">
              <w:t>3 801</w:t>
            </w:r>
          </w:p>
        </w:tc>
        <w:tc>
          <w:tcPr>
            <w:tcW w:w="720" w:type="dxa"/>
          </w:tcPr>
          <w:p w14:paraId="048F2B04" w14:textId="77777777" w:rsidR="00E34178" w:rsidRPr="0076221C" w:rsidRDefault="003D30E1" w:rsidP="0076221C">
            <w:r w:rsidRPr="0076221C">
              <w:t>1 204</w:t>
            </w:r>
          </w:p>
        </w:tc>
        <w:tc>
          <w:tcPr>
            <w:tcW w:w="720" w:type="dxa"/>
          </w:tcPr>
          <w:p w14:paraId="0371E27E" w14:textId="77777777" w:rsidR="00E34178" w:rsidRPr="0076221C" w:rsidRDefault="003D30E1" w:rsidP="0076221C">
            <w:r w:rsidRPr="0076221C">
              <w:t>1 192</w:t>
            </w:r>
          </w:p>
        </w:tc>
        <w:tc>
          <w:tcPr>
            <w:tcW w:w="720" w:type="dxa"/>
          </w:tcPr>
          <w:p w14:paraId="430AAB6E" w14:textId="77777777" w:rsidR="00E34178" w:rsidRPr="0076221C" w:rsidRDefault="003D30E1" w:rsidP="0076221C">
            <w:r w:rsidRPr="0076221C">
              <w:t>8</w:t>
            </w:r>
          </w:p>
        </w:tc>
        <w:tc>
          <w:tcPr>
            <w:tcW w:w="720" w:type="dxa"/>
          </w:tcPr>
          <w:p w14:paraId="0B5F6285" w14:textId="77777777" w:rsidR="00E34178" w:rsidRPr="0076221C" w:rsidRDefault="003D30E1" w:rsidP="0076221C">
            <w:r w:rsidRPr="0076221C">
              <w:t>12</w:t>
            </w:r>
          </w:p>
        </w:tc>
        <w:tc>
          <w:tcPr>
            <w:tcW w:w="720" w:type="dxa"/>
          </w:tcPr>
          <w:p w14:paraId="65534DB3" w14:textId="77777777" w:rsidR="00E34178" w:rsidRPr="0076221C" w:rsidRDefault="003D30E1" w:rsidP="0076221C">
            <w:r w:rsidRPr="0076221C">
              <w:t>2 009</w:t>
            </w:r>
          </w:p>
        </w:tc>
        <w:tc>
          <w:tcPr>
            <w:tcW w:w="720" w:type="dxa"/>
          </w:tcPr>
          <w:p w14:paraId="47D8AD82" w14:textId="77777777" w:rsidR="00E34178" w:rsidRPr="0076221C" w:rsidRDefault="003D30E1" w:rsidP="0076221C">
            <w:r w:rsidRPr="0076221C">
              <w:t>2 597</w:t>
            </w:r>
          </w:p>
        </w:tc>
        <w:tc>
          <w:tcPr>
            <w:tcW w:w="680" w:type="dxa"/>
          </w:tcPr>
          <w:p w14:paraId="5E853A21" w14:textId="77777777" w:rsidR="00E34178" w:rsidRPr="0076221C" w:rsidRDefault="003D30E1" w:rsidP="0076221C">
            <w:r w:rsidRPr="0076221C">
              <w:t>0</w:t>
            </w:r>
          </w:p>
        </w:tc>
        <w:tc>
          <w:tcPr>
            <w:tcW w:w="680" w:type="dxa"/>
          </w:tcPr>
          <w:p w14:paraId="3813DF07" w14:textId="77777777" w:rsidR="00E34178" w:rsidRPr="0076221C" w:rsidRDefault="003D30E1" w:rsidP="0076221C">
            <w:r w:rsidRPr="0076221C">
              <w:t>0</w:t>
            </w:r>
          </w:p>
        </w:tc>
      </w:tr>
      <w:tr w:rsidR="00E34178" w:rsidRPr="0076221C" w14:paraId="27B9D26B" w14:textId="77777777" w:rsidTr="002B0003">
        <w:trPr>
          <w:trHeight w:val="260"/>
        </w:trPr>
        <w:tc>
          <w:tcPr>
            <w:tcW w:w="2540" w:type="dxa"/>
          </w:tcPr>
          <w:p w14:paraId="11C5DA95" w14:textId="77777777" w:rsidR="00E34178" w:rsidRPr="0076221C" w:rsidRDefault="003D30E1" w:rsidP="0076221C">
            <w:r w:rsidRPr="0076221C">
              <w:t>Ymse</w:t>
            </w:r>
          </w:p>
        </w:tc>
        <w:tc>
          <w:tcPr>
            <w:tcW w:w="780" w:type="dxa"/>
          </w:tcPr>
          <w:p w14:paraId="6E5F340F" w14:textId="77777777" w:rsidR="00E34178" w:rsidRPr="0076221C" w:rsidRDefault="003D30E1" w:rsidP="0076221C">
            <w:r w:rsidRPr="0076221C">
              <w:t>0</w:t>
            </w:r>
          </w:p>
        </w:tc>
        <w:tc>
          <w:tcPr>
            <w:tcW w:w="780" w:type="dxa"/>
          </w:tcPr>
          <w:p w14:paraId="555D0A8D" w14:textId="77777777" w:rsidR="00E34178" w:rsidRPr="0076221C" w:rsidRDefault="003D30E1" w:rsidP="0076221C">
            <w:r w:rsidRPr="0076221C">
              <w:t>0</w:t>
            </w:r>
          </w:p>
        </w:tc>
        <w:tc>
          <w:tcPr>
            <w:tcW w:w="720" w:type="dxa"/>
          </w:tcPr>
          <w:p w14:paraId="6D6A9AA9" w14:textId="77777777" w:rsidR="00E34178" w:rsidRPr="0076221C" w:rsidRDefault="003D30E1" w:rsidP="0076221C">
            <w:r w:rsidRPr="0076221C">
              <w:t>0</w:t>
            </w:r>
          </w:p>
        </w:tc>
        <w:tc>
          <w:tcPr>
            <w:tcW w:w="720" w:type="dxa"/>
          </w:tcPr>
          <w:p w14:paraId="2DBC44A0" w14:textId="77777777" w:rsidR="00E34178" w:rsidRPr="0076221C" w:rsidRDefault="003D30E1" w:rsidP="0076221C">
            <w:r w:rsidRPr="0076221C">
              <w:t>0</w:t>
            </w:r>
          </w:p>
        </w:tc>
        <w:tc>
          <w:tcPr>
            <w:tcW w:w="720" w:type="dxa"/>
          </w:tcPr>
          <w:p w14:paraId="2AA17216" w14:textId="77777777" w:rsidR="00E34178" w:rsidRPr="0076221C" w:rsidRDefault="003D30E1" w:rsidP="0076221C">
            <w:r w:rsidRPr="0076221C">
              <w:t>0</w:t>
            </w:r>
          </w:p>
        </w:tc>
        <w:tc>
          <w:tcPr>
            <w:tcW w:w="720" w:type="dxa"/>
          </w:tcPr>
          <w:p w14:paraId="0EA2862B" w14:textId="77777777" w:rsidR="00E34178" w:rsidRPr="0076221C" w:rsidRDefault="003D30E1" w:rsidP="0076221C">
            <w:r w:rsidRPr="0076221C">
              <w:t>0</w:t>
            </w:r>
          </w:p>
        </w:tc>
        <w:tc>
          <w:tcPr>
            <w:tcW w:w="720" w:type="dxa"/>
          </w:tcPr>
          <w:p w14:paraId="0C01E0BD" w14:textId="77777777" w:rsidR="00E34178" w:rsidRPr="0076221C" w:rsidRDefault="003D30E1" w:rsidP="0076221C">
            <w:r w:rsidRPr="0076221C">
              <w:t>0</w:t>
            </w:r>
          </w:p>
        </w:tc>
        <w:tc>
          <w:tcPr>
            <w:tcW w:w="720" w:type="dxa"/>
          </w:tcPr>
          <w:p w14:paraId="3F176038" w14:textId="77777777" w:rsidR="00E34178" w:rsidRPr="0076221C" w:rsidRDefault="003D30E1" w:rsidP="0076221C">
            <w:r w:rsidRPr="0076221C">
              <w:t>0</w:t>
            </w:r>
          </w:p>
        </w:tc>
        <w:tc>
          <w:tcPr>
            <w:tcW w:w="680" w:type="dxa"/>
          </w:tcPr>
          <w:p w14:paraId="7ED3089A" w14:textId="77777777" w:rsidR="00E34178" w:rsidRPr="0076221C" w:rsidRDefault="003D30E1" w:rsidP="0076221C">
            <w:r w:rsidRPr="0076221C">
              <w:t>0</w:t>
            </w:r>
          </w:p>
        </w:tc>
        <w:tc>
          <w:tcPr>
            <w:tcW w:w="680" w:type="dxa"/>
          </w:tcPr>
          <w:p w14:paraId="00FDE7FF" w14:textId="77777777" w:rsidR="00E34178" w:rsidRPr="0076221C" w:rsidRDefault="003D30E1" w:rsidP="0076221C">
            <w:r w:rsidRPr="0076221C">
              <w:t>0</w:t>
            </w:r>
          </w:p>
        </w:tc>
      </w:tr>
      <w:tr w:rsidR="00E34178" w:rsidRPr="0076221C" w14:paraId="32C0EC14" w14:textId="77777777" w:rsidTr="002B0003">
        <w:trPr>
          <w:trHeight w:val="260"/>
        </w:trPr>
        <w:tc>
          <w:tcPr>
            <w:tcW w:w="2540" w:type="dxa"/>
          </w:tcPr>
          <w:p w14:paraId="1ECA0FDE" w14:textId="77777777" w:rsidR="00E34178" w:rsidRPr="0076221C" w:rsidRDefault="003D30E1" w:rsidP="0076221C">
            <w:r w:rsidRPr="0076221C">
              <w:t>Statsbankene</w:t>
            </w:r>
          </w:p>
        </w:tc>
        <w:tc>
          <w:tcPr>
            <w:tcW w:w="780" w:type="dxa"/>
          </w:tcPr>
          <w:p w14:paraId="48CF7115" w14:textId="77777777" w:rsidR="00E34178" w:rsidRPr="0076221C" w:rsidRDefault="003D30E1" w:rsidP="0076221C">
            <w:r w:rsidRPr="0076221C">
              <w:t>99 672</w:t>
            </w:r>
          </w:p>
        </w:tc>
        <w:tc>
          <w:tcPr>
            <w:tcW w:w="780" w:type="dxa"/>
          </w:tcPr>
          <w:p w14:paraId="59320204" w14:textId="77777777" w:rsidR="00E34178" w:rsidRPr="0076221C" w:rsidRDefault="003D30E1" w:rsidP="0076221C">
            <w:r w:rsidRPr="0076221C">
              <w:t>114 885</w:t>
            </w:r>
          </w:p>
        </w:tc>
        <w:tc>
          <w:tcPr>
            <w:tcW w:w="720" w:type="dxa"/>
          </w:tcPr>
          <w:p w14:paraId="6E842B44" w14:textId="77777777" w:rsidR="00E34178" w:rsidRPr="0076221C" w:rsidRDefault="003D30E1" w:rsidP="0076221C">
            <w:r w:rsidRPr="0076221C">
              <w:t>596</w:t>
            </w:r>
          </w:p>
        </w:tc>
        <w:tc>
          <w:tcPr>
            <w:tcW w:w="720" w:type="dxa"/>
          </w:tcPr>
          <w:p w14:paraId="5F7CCB68" w14:textId="77777777" w:rsidR="00E34178" w:rsidRPr="0076221C" w:rsidRDefault="003D30E1" w:rsidP="0076221C">
            <w:r w:rsidRPr="0076221C">
              <w:t>557</w:t>
            </w:r>
          </w:p>
        </w:tc>
        <w:tc>
          <w:tcPr>
            <w:tcW w:w="720" w:type="dxa"/>
          </w:tcPr>
          <w:p w14:paraId="519450C9" w14:textId="77777777" w:rsidR="00E34178" w:rsidRPr="0076221C" w:rsidRDefault="003D30E1" w:rsidP="0076221C">
            <w:r w:rsidRPr="0076221C">
              <w:t>53</w:t>
            </w:r>
          </w:p>
        </w:tc>
        <w:tc>
          <w:tcPr>
            <w:tcW w:w="720" w:type="dxa"/>
          </w:tcPr>
          <w:p w14:paraId="41EC2076" w14:textId="77777777" w:rsidR="00E34178" w:rsidRPr="0076221C" w:rsidRDefault="003D30E1" w:rsidP="0076221C">
            <w:r w:rsidRPr="0076221C">
              <w:t>48</w:t>
            </w:r>
          </w:p>
        </w:tc>
        <w:tc>
          <w:tcPr>
            <w:tcW w:w="720" w:type="dxa"/>
          </w:tcPr>
          <w:p w14:paraId="1AA628DC" w14:textId="77777777" w:rsidR="00E34178" w:rsidRPr="0076221C" w:rsidRDefault="003D30E1" w:rsidP="0076221C">
            <w:r w:rsidRPr="0076221C">
              <w:t>10 580</w:t>
            </w:r>
          </w:p>
        </w:tc>
        <w:tc>
          <w:tcPr>
            <w:tcW w:w="720" w:type="dxa"/>
          </w:tcPr>
          <w:p w14:paraId="737A392A" w14:textId="77777777" w:rsidR="00E34178" w:rsidRPr="0076221C" w:rsidRDefault="003D30E1" w:rsidP="0076221C">
            <w:r w:rsidRPr="0076221C">
              <w:t>12 679</w:t>
            </w:r>
          </w:p>
        </w:tc>
        <w:tc>
          <w:tcPr>
            <w:tcW w:w="680" w:type="dxa"/>
          </w:tcPr>
          <w:p w14:paraId="32EFF7C5" w14:textId="77777777" w:rsidR="00E34178" w:rsidRPr="0076221C" w:rsidRDefault="003D30E1" w:rsidP="0076221C">
            <w:r w:rsidRPr="0076221C">
              <w:t>88 442</w:t>
            </w:r>
          </w:p>
        </w:tc>
        <w:tc>
          <w:tcPr>
            <w:tcW w:w="680" w:type="dxa"/>
          </w:tcPr>
          <w:p w14:paraId="3B010F9E" w14:textId="77777777" w:rsidR="00E34178" w:rsidRPr="0076221C" w:rsidRDefault="003D30E1" w:rsidP="0076221C">
            <w:r w:rsidRPr="0076221C">
              <w:t>101 600</w:t>
            </w:r>
          </w:p>
        </w:tc>
      </w:tr>
      <w:tr w:rsidR="00E34178" w:rsidRPr="0076221C" w14:paraId="47C8DF5B" w14:textId="77777777" w:rsidTr="002B0003">
        <w:trPr>
          <w:trHeight w:val="260"/>
        </w:trPr>
        <w:tc>
          <w:tcPr>
            <w:tcW w:w="2540" w:type="dxa"/>
          </w:tcPr>
          <w:p w14:paraId="2E2D8047" w14:textId="77777777" w:rsidR="00E34178" w:rsidRPr="0076221C" w:rsidRDefault="003D30E1" w:rsidP="0076221C">
            <w:r w:rsidRPr="0076221C">
              <w:t>Statlig petroleumsvirksomhet</w:t>
            </w:r>
          </w:p>
        </w:tc>
        <w:tc>
          <w:tcPr>
            <w:tcW w:w="780" w:type="dxa"/>
          </w:tcPr>
          <w:p w14:paraId="229EE26F" w14:textId="77777777" w:rsidR="00E34178" w:rsidRPr="0076221C" w:rsidRDefault="003D30E1" w:rsidP="0076221C">
            <w:r w:rsidRPr="0076221C">
              <w:t>20 610</w:t>
            </w:r>
          </w:p>
        </w:tc>
        <w:tc>
          <w:tcPr>
            <w:tcW w:w="780" w:type="dxa"/>
          </w:tcPr>
          <w:p w14:paraId="44619078" w14:textId="77777777" w:rsidR="00E34178" w:rsidRPr="0076221C" w:rsidRDefault="003D30E1" w:rsidP="0076221C">
            <w:r w:rsidRPr="0076221C">
              <w:t>18 422</w:t>
            </w:r>
          </w:p>
        </w:tc>
        <w:tc>
          <w:tcPr>
            <w:tcW w:w="720" w:type="dxa"/>
          </w:tcPr>
          <w:p w14:paraId="6DF024C2" w14:textId="77777777" w:rsidR="00E34178" w:rsidRPr="0076221C" w:rsidRDefault="003D30E1" w:rsidP="0076221C">
            <w:r w:rsidRPr="0076221C">
              <w:t>0</w:t>
            </w:r>
          </w:p>
        </w:tc>
        <w:tc>
          <w:tcPr>
            <w:tcW w:w="720" w:type="dxa"/>
          </w:tcPr>
          <w:p w14:paraId="30BF0629" w14:textId="77777777" w:rsidR="00E34178" w:rsidRPr="0076221C" w:rsidRDefault="003D30E1" w:rsidP="0076221C">
            <w:r w:rsidRPr="0076221C">
              <w:t>0</w:t>
            </w:r>
          </w:p>
        </w:tc>
        <w:tc>
          <w:tcPr>
            <w:tcW w:w="720" w:type="dxa"/>
          </w:tcPr>
          <w:p w14:paraId="2B5C2B16" w14:textId="77777777" w:rsidR="00E34178" w:rsidRPr="0076221C" w:rsidRDefault="003D30E1" w:rsidP="0076221C">
            <w:r w:rsidRPr="0076221C">
              <w:t>20 610</w:t>
            </w:r>
          </w:p>
        </w:tc>
        <w:tc>
          <w:tcPr>
            <w:tcW w:w="720" w:type="dxa"/>
          </w:tcPr>
          <w:p w14:paraId="09EDBCD1" w14:textId="77777777" w:rsidR="00E34178" w:rsidRPr="0076221C" w:rsidRDefault="003D30E1" w:rsidP="0076221C">
            <w:r w:rsidRPr="0076221C">
              <w:t>18 422</w:t>
            </w:r>
          </w:p>
        </w:tc>
        <w:tc>
          <w:tcPr>
            <w:tcW w:w="720" w:type="dxa"/>
          </w:tcPr>
          <w:p w14:paraId="00715EE5" w14:textId="77777777" w:rsidR="00E34178" w:rsidRPr="0076221C" w:rsidRDefault="003D30E1" w:rsidP="0076221C">
            <w:r w:rsidRPr="0076221C">
              <w:t>0</w:t>
            </w:r>
          </w:p>
        </w:tc>
        <w:tc>
          <w:tcPr>
            <w:tcW w:w="720" w:type="dxa"/>
          </w:tcPr>
          <w:p w14:paraId="185216D0" w14:textId="77777777" w:rsidR="00E34178" w:rsidRPr="0076221C" w:rsidRDefault="003D30E1" w:rsidP="0076221C">
            <w:r w:rsidRPr="0076221C">
              <w:t>0</w:t>
            </w:r>
          </w:p>
        </w:tc>
        <w:tc>
          <w:tcPr>
            <w:tcW w:w="680" w:type="dxa"/>
          </w:tcPr>
          <w:p w14:paraId="2041F611" w14:textId="77777777" w:rsidR="00E34178" w:rsidRPr="0076221C" w:rsidRDefault="003D30E1" w:rsidP="0076221C">
            <w:r w:rsidRPr="0076221C">
              <w:t>0</w:t>
            </w:r>
          </w:p>
        </w:tc>
        <w:tc>
          <w:tcPr>
            <w:tcW w:w="680" w:type="dxa"/>
          </w:tcPr>
          <w:p w14:paraId="1D89BA9D" w14:textId="77777777" w:rsidR="00E34178" w:rsidRPr="0076221C" w:rsidRDefault="003D30E1" w:rsidP="0076221C">
            <w:r w:rsidRPr="0076221C">
              <w:t>0</w:t>
            </w:r>
          </w:p>
        </w:tc>
      </w:tr>
      <w:tr w:rsidR="00E34178" w:rsidRPr="0076221C" w14:paraId="3E93391E" w14:textId="77777777" w:rsidTr="002B0003">
        <w:trPr>
          <w:trHeight w:val="260"/>
        </w:trPr>
        <w:tc>
          <w:tcPr>
            <w:tcW w:w="2540" w:type="dxa"/>
          </w:tcPr>
          <w:p w14:paraId="002D7EBE" w14:textId="77777777" w:rsidR="00E34178" w:rsidRPr="0076221C" w:rsidRDefault="003D30E1" w:rsidP="0076221C">
            <w:r w:rsidRPr="0076221C">
              <w:t>Statens forretningsdrift</w:t>
            </w:r>
          </w:p>
        </w:tc>
        <w:tc>
          <w:tcPr>
            <w:tcW w:w="780" w:type="dxa"/>
          </w:tcPr>
          <w:p w14:paraId="6C63DE31" w14:textId="77777777" w:rsidR="00E34178" w:rsidRPr="0076221C" w:rsidRDefault="003D30E1" w:rsidP="0076221C">
            <w:r w:rsidRPr="0076221C">
              <w:t>8 746</w:t>
            </w:r>
          </w:p>
        </w:tc>
        <w:tc>
          <w:tcPr>
            <w:tcW w:w="780" w:type="dxa"/>
          </w:tcPr>
          <w:p w14:paraId="4E4FED38" w14:textId="77777777" w:rsidR="00E34178" w:rsidRPr="0076221C" w:rsidRDefault="003D30E1" w:rsidP="0076221C">
            <w:r w:rsidRPr="0076221C">
              <w:t>3 607</w:t>
            </w:r>
          </w:p>
        </w:tc>
        <w:tc>
          <w:tcPr>
            <w:tcW w:w="720" w:type="dxa"/>
          </w:tcPr>
          <w:p w14:paraId="6B4C6977" w14:textId="77777777" w:rsidR="00E34178" w:rsidRPr="0076221C" w:rsidRDefault="003D30E1" w:rsidP="0076221C">
            <w:r w:rsidRPr="0076221C">
              <w:t>-1 946</w:t>
            </w:r>
          </w:p>
        </w:tc>
        <w:tc>
          <w:tcPr>
            <w:tcW w:w="720" w:type="dxa"/>
          </w:tcPr>
          <w:p w14:paraId="6D76D830" w14:textId="77777777" w:rsidR="00E34178" w:rsidRPr="0076221C" w:rsidRDefault="003D30E1" w:rsidP="0076221C">
            <w:r w:rsidRPr="0076221C">
              <w:t>-1 493</w:t>
            </w:r>
          </w:p>
        </w:tc>
        <w:tc>
          <w:tcPr>
            <w:tcW w:w="720" w:type="dxa"/>
          </w:tcPr>
          <w:p w14:paraId="0350A140" w14:textId="77777777" w:rsidR="00E34178" w:rsidRPr="0076221C" w:rsidRDefault="003D30E1" w:rsidP="0076221C">
            <w:r w:rsidRPr="0076221C">
              <w:t>2 766</w:t>
            </w:r>
          </w:p>
        </w:tc>
        <w:tc>
          <w:tcPr>
            <w:tcW w:w="720" w:type="dxa"/>
          </w:tcPr>
          <w:p w14:paraId="4746D8CF" w14:textId="77777777" w:rsidR="00E34178" w:rsidRPr="0076221C" w:rsidRDefault="003D30E1" w:rsidP="0076221C">
            <w:r w:rsidRPr="0076221C">
              <w:t>2 993</w:t>
            </w:r>
          </w:p>
        </w:tc>
        <w:tc>
          <w:tcPr>
            <w:tcW w:w="720" w:type="dxa"/>
          </w:tcPr>
          <w:p w14:paraId="03F85EC3" w14:textId="77777777" w:rsidR="00E34178" w:rsidRPr="0076221C" w:rsidRDefault="003D30E1" w:rsidP="0076221C">
            <w:r w:rsidRPr="0076221C">
              <w:t>1 626</w:t>
            </w:r>
          </w:p>
        </w:tc>
        <w:tc>
          <w:tcPr>
            <w:tcW w:w="720" w:type="dxa"/>
          </w:tcPr>
          <w:p w14:paraId="6A5815FC" w14:textId="77777777" w:rsidR="00E34178" w:rsidRPr="0076221C" w:rsidRDefault="003D30E1" w:rsidP="0076221C">
            <w:r w:rsidRPr="0076221C">
              <w:t xml:space="preserve"> 17</w:t>
            </w:r>
          </w:p>
        </w:tc>
        <w:tc>
          <w:tcPr>
            <w:tcW w:w="680" w:type="dxa"/>
          </w:tcPr>
          <w:p w14:paraId="505058C3" w14:textId="77777777" w:rsidR="00E34178" w:rsidRPr="0076221C" w:rsidRDefault="003D30E1" w:rsidP="0076221C">
            <w:r w:rsidRPr="0076221C">
              <w:t>6 300</w:t>
            </w:r>
          </w:p>
        </w:tc>
        <w:tc>
          <w:tcPr>
            <w:tcW w:w="680" w:type="dxa"/>
          </w:tcPr>
          <w:p w14:paraId="356A001D" w14:textId="77777777" w:rsidR="00E34178" w:rsidRPr="0076221C" w:rsidRDefault="003D30E1" w:rsidP="0076221C">
            <w:r w:rsidRPr="0076221C">
              <w:t>2 090</w:t>
            </w:r>
          </w:p>
        </w:tc>
      </w:tr>
      <w:tr w:rsidR="00E34178" w:rsidRPr="0076221C" w14:paraId="499D7477" w14:textId="77777777" w:rsidTr="002B0003">
        <w:trPr>
          <w:trHeight w:val="260"/>
        </w:trPr>
        <w:tc>
          <w:tcPr>
            <w:tcW w:w="2540" w:type="dxa"/>
          </w:tcPr>
          <w:p w14:paraId="310312E9" w14:textId="77777777" w:rsidR="00E34178" w:rsidRPr="0076221C" w:rsidRDefault="003D30E1" w:rsidP="0076221C">
            <w:r w:rsidRPr="0076221C">
              <w:t>Folketrygden</w:t>
            </w:r>
          </w:p>
        </w:tc>
        <w:tc>
          <w:tcPr>
            <w:tcW w:w="780" w:type="dxa"/>
          </w:tcPr>
          <w:p w14:paraId="5DF93468" w14:textId="77777777" w:rsidR="00E34178" w:rsidRPr="0076221C" w:rsidRDefault="003D30E1" w:rsidP="0076221C">
            <w:r w:rsidRPr="0076221C">
              <w:t>391 472</w:t>
            </w:r>
          </w:p>
        </w:tc>
        <w:tc>
          <w:tcPr>
            <w:tcW w:w="780" w:type="dxa"/>
          </w:tcPr>
          <w:p w14:paraId="3C5C69BA" w14:textId="77777777" w:rsidR="00E34178" w:rsidRPr="0076221C" w:rsidRDefault="003D30E1" w:rsidP="0076221C">
            <w:r w:rsidRPr="0076221C">
              <w:t>407 031</w:t>
            </w:r>
          </w:p>
        </w:tc>
        <w:tc>
          <w:tcPr>
            <w:tcW w:w="720" w:type="dxa"/>
          </w:tcPr>
          <w:p w14:paraId="4050C648" w14:textId="77777777" w:rsidR="00E34178" w:rsidRPr="0076221C" w:rsidRDefault="003D30E1" w:rsidP="0076221C">
            <w:r w:rsidRPr="0076221C">
              <w:t>0</w:t>
            </w:r>
          </w:p>
        </w:tc>
        <w:tc>
          <w:tcPr>
            <w:tcW w:w="720" w:type="dxa"/>
          </w:tcPr>
          <w:p w14:paraId="75D39D75" w14:textId="77777777" w:rsidR="00E34178" w:rsidRPr="0076221C" w:rsidRDefault="003D30E1" w:rsidP="0076221C">
            <w:r w:rsidRPr="0076221C">
              <w:t>0</w:t>
            </w:r>
          </w:p>
        </w:tc>
        <w:tc>
          <w:tcPr>
            <w:tcW w:w="720" w:type="dxa"/>
          </w:tcPr>
          <w:p w14:paraId="524C8185" w14:textId="77777777" w:rsidR="00E34178" w:rsidRPr="0076221C" w:rsidRDefault="003D30E1" w:rsidP="0076221C">
            <w:r w:rsidRPr="0076221C">
              <w:t>0</w:t>
            </w:r>
          </w:p>
        </w:tc>
        <w:tc>
          <w:tcPr>
            <w:tcW w:w="720" w:type="dxa"/>
          </w:tcPr>
          <w:p w14:paraId="5C11BA6F" w14:textId="77777777" w:rsidR="00E34178" w:rsidRPr="0076221C" w:rsidRDefault="003D30E1" w:rsidP="0076221C">
            <w:r w:rsidRPr="0076221C">
              <w:t>0</w:t>
            </w:r>
          </w:p>
        </w:tc>
        <w:tc>
          <w:tcPr>
            <w:tcW w:w="720" w:type="dxa"/>
          </w:tcPr>
          <w:p w14:paraId="2F2A1C7A" w14:textId="77777777" w:rsidR="00E34178" w:rsidRPr="0076221C" w:rsidRDefault="003D30E1" w:rsidP="0076221C">
            <w:r w:rsidRPr="0076221C">
              <w:t>391 472</w:t>
            </w:r>
          </w:p>
        </w:tc>
        <w:tc>
          <w:tcPr>
            <w:tcW w:w="720" w:type="dxa"/>
          </w:tcPr>
          <w:p w14:paraId="7D933A3A" w14:textId="77777777" w:rsidR="00E34178" w:rsidRPr="0076221C" w:rsidRDefault="003D30E1" w:rsidP="0076221C">
            <w:r w:rsidRPr="0076221C">
              <w:t>407 031</w:t>
            </w:r>
          </w:p>
        </w:tc>
        <w:tc>
          <w:tcPr>
            <w:tcW w:w="680" w:type="dxa"/>
          </w:tcPr>
          <w:p w14:paraId="142DAEF8" w14:textId="77777777" w:rsidR="00E34178" w:rsidRPr="0076221C" w:rsidRDefault="003D30E1" w:rsidP="0076221C">
            <w:r w:rsidRPr="0076221C">
              <w:t>0</w:t>
            </w:r>
          </w:p>
        </w:tc>
        <w:tc>
          <w:tcPr>
            <w:tcW w:w="680" w:type="dxa"/>
          </w:tcPr>
          <w:p w14:paraId="379E2926" w14:textId="77777777" w:rsidR="00E34178" w:rsidRPr="0076221C" w:rsidRDefault="003D30E1" w:rsidP="0076221C">
            <w:r w:rsidRPr="0076221C">
              <w:t>0</w:t>
            </w:r>
          </w:p>
        </w:tc>
      </w:tr>
      <w:tr w:rsidR="00E34178" w:rsidRPr="0076221C" w14:paraId="3FC6BC9F" w14:textId="77777777" w:rsidTr="002B0003">
        <w:trPr>
          <w:trHeight w:val="260"/>
        </w:trPr>
        <w:tc>
          <w:tcPr>
            <w:tcW w:w="2540" w:type="dxa"/>
          </w:tcPr>
          <w:p w14:paraId="3889D505" w14:textId="77777777" w:rsidR="00E34178" w:rsidRPr="0076221C" w:rsidRDefault="003D30E1" w:rsidP="0076221C">
            <w:r w:rsidRPr="0076221C">
              <w:t>Statens pensjonsfond utland</w:t>
            </w:r>
          </w:p>
        </w:tc>
        <w:tc>
          <w:tcPr>
            <w:tcW w:w="780" w:type="dxa"/>
          </w:tcPr>
          <w:p w14:paraId="1ABDE7DA" w14:textId="77777777" w:rsidR="00E34178" w:rsidRPr="0076221C" w:rsidRDefault="003D30E1" w:rsidP="0076221C">
            <w:r w:rsidRPr="0076221C">
              <w:t>-274 928</w:t>
            </w:r>
          </w:p>
        </w:tc>
        <w:tc>
          <w:tcPr>
            <w:tcW w:w="780" w:type="dxa"/>
          </w:tcPr>
          <w:p w14:paraId="0274512B" w14:textId="77777777" w:rsidR="00E34178" w:rsidRPr="0076221C" w:rsidRDefault="003D30E1" w:rsidP="0076221C">
            <w:r w:rsidRPr="0076221C">
              <w:t>-197 637</w:t>
            </w:r>
          </w:p>
        </w:tc>
        <w:tc>
          <w:tcPr>
            <w:tcW w:w="720" w:type="dxa"/>
          </w:tcPr>
          <w:p w14:paraId="435A9039" w14:textId="77777777" w:rsidR="00E34178" w:rsidRPr="0076221C" w:rsidRDefault="003D30E1" w:rsidP="0076221C">
            <w:r w:rsidRPr="0076221C">
              <w:t>0</w:t>
            </w:r>
          </w:p>
        </w:tc>
        <w:tc>
          <w:tcPr>
            <w:tcW w:w="720" w:type="dxa"/>
          </w:tcPr>
          <w:p w14:paraId="045BBDFE" w14:textId="77777777" w:rsidR="00E34178" w:rsidRPr="0076221C" w:rsidRDefault="003D30E1" w:rsidP="0076221C">
            <w:r w:rsidRPr="0076221C">
              <w:t>0</w:t>
            </w:r>
          </w:p>
        </w:tc>
        <w:tc>
          <w:tcPr>
            <w:tcW w:w="720" w:type="dxa"/>
          </w:tcPr>
          <w:p w14:paraId="4E94773D" w14:textId="77777777" w:rsidR="00E34178" w:rsidRPr="0076221C" w:rsidRDefault="003D30E1" w:rsidP="0076221C">
            <w:r w:rsidRPr="0076221C">
              <w:t>0</w:t>
            </w:r>
          </w:p>
        </w:tc>
        <w:tc>
          <w:tcPr>
            <w:tcW w:w="720" w:type="dxa"/>
          </w:tcPr>
          <w:p w14:paraId="30AF4151" w14:textId="77777777" w:rsidR="00E34178" w:rsidRPr="0076221C" w:rsidRDefault="003D30E1" w:rsidP="0076221C">
            <w:r w:rsidRPr="0076221C">
              <w:t>0</w:t>
            </w:r>
          </w:p>
        </w:tc>
        <w:tc>
          <w:tcPr>
            <w:tcW w:w="720" w:type="dxa"/>
          </w:tcPr>
          <w:p w14:paraId="4E699851" w14:textId="77777777" w:rsidR="00E34178" w:rsidRPr="0076221C" w:rsidRDefault="003D30E1" w:rsidP="0076221C">
            <w:r w:rsidRPr="0076221C">
              <w:t>-274 928</w:t>
            </w:r>
          </w:p>
        </w:tc>
        <w:tc>
          <w:tcPr>
            <w:tcW w:w="720" w:type="dxa"/>
          </w:tcPr>
          <w:p w14:paraId="440537BD" w14:textId="77777777" w:rsidR="00E34178" w:rsidRPr="0076221C" w:rsidRDefault="003D30E1" w:rsidP="0076221C">
            <w:r w:rsidRPr="0076221C">
              <w:t>-197 637</w:t>
            </w:r>
          </w:p>
        </w:tc>
        <w:tc>
          <w:tcPr>
            <w:tcW w:w="680" w:type="dxa"/>
          </w:tcPr>
          <w:p w14:paraId="17381F1C" w14:textId="77777777" w:rsidR="00E34178" w:rsidRPr="0076221C" w:rsidRDefault="003D30E1" w:rsidP="0076221C">
            <w:r w:rsidRPr="0076221C">
              <w:t>0</w:t>
            </w:r>
          </w:p>
        </w:tc>
        <w:tc>
          <w:tcPr>
            <w:tcW w:w="680" w:type="dxa"/>
          </w:tcPr>
          <w:p w14:paraId="5F0E39A8" w14:textId="77777777" w:rsidR="00E34178" w:rsidRPr="0076221C" w:rsidRDefault="003D30E1" w:rsidP="0076221C">
            <w:r w:rsidRPr="0076221C">
              <w:t>0</w:t>
            </w:r>
          </w:p>
        </w:tc>
      </w:tr>
      <w:tr w:rsidR="00E34178" w:rsidRPr="0076221C" w14:paraId="220387B5" w14:textId="77777777" w:rsidTr="002B0003">
        <w:trPr>
          <w:trHeight w:val="280"/>
        </w:trPr>
        <w:tc>
          <w:tcPr>
            <w:tcW w:w="2540" w:type="dxa"/>
          </w:tcPr>
          <w:p w14:paraId="463EEA64" w14:textId="77777777" w:rsidR="00E34178" w:rsidRPr="0076221C" w:rsidRDefault="003D30E1" w:rsidP="0076221C">
            <w:r w:rsidRPr="0076221C">
              <w:t>Sum utgifter</w:t>
            </w:r>
          </w:p>
        </w:tc>
        <w:tc>
          <w:tcPr>
            <w:tcW w:w="780" w:type="dxa"/>
          </w:tcPr>
          <w:p w14:paraId="76B2D4DE" w14:textId="77777777" w:rsidR="00E34178" w:rsidRPr="0076221C" w:rsidRDefault="003D30E1" w:rsidP="0076221C">
            <w:r w:rsidRPr="0076221C">
              <w:t>1 041 012</w:t>
            </w:r>
          </w:p>
        </w:tc>
        <w:tc>
          <w:tcPr>
            <w:tcW w:w="780" w:type="dxa"/>
          </w:tcPr>
          <w:p w14:paraId="459D40FC" w14:textId="77777777" w:rsidR="00E34178" w:rsidRPr="0076221C" w:rsidRDefault="003D30E1" w:rsidP="0076221C">
            <w:r w:rsidRPr="0076221C">
              <w:t>1 174 800</w:t>
            </w:r>
          </w:p>
        </w:tc>
        <w:tc>
          <w:tcPr>
            <w:tcW w:w="720" w:type="dxa"/>
          </w:tcPr>
          <w:p w14:paraId="3CD2D299" w14:textId="77777777" w:rsidR="00E34178" w:rsidRPr="0076221C" w:rsidRDefault="003D30E1" w:rsidP="0076221C">
            <w:r w:rsidRPr="0076221C">
              <w:t xml:space="preserve">128 288 </w:t>
            </w:r>
          </w:p>
        </w:tc>
        <w:tc>
          <w:tcPr>
            <w:tcW w:w="720" w:type="dxa"/>
          </w:tcPr>
          <w:p w14:paraId="7EE60342" w14:textId="77777777" w:rsidR="00E34178" w:rsidRPr="0076221C" w:rsidRDefault="003D30E1" w:rsidP="0076221C">
            <w:r w:rsidRPr="0076221C">
              <w:t xml:space="preserve">139 176 </w:t>
            </w:r>
          </w:p>
        </w:tc>
        <w:tc>
          <w:tcPr>
            <w:tcW w:w="720" w:type="dxa"/>
          </w:tcPr>
          <w:p w14:paraId="5917E659" w14:textId="77777777" w:rsidR="00E34178" w:rsidRPr="0076221C" w:rsidRDefault="003D30E1" w:rsidP="0076221C">
            <w:r w:rsidRPr="0076221C">
              <w:t xml:space="preserve">53 025 </w:t>
            </w:r>
          </w:p>
        </w:tc>
        <w:tc>
          <w:tcPr>
            <w:tcW w:w="720" w:type="dxa"/>
          </w:tcPr>
          <w:p w14:paraId="04ECC96A" w14:textId="77777777" w:rsidR="00E34178" w:rsidRPr="0076221C" w:rsidRDefault="003D30E1" w:rsidP="0076221C">
            <w:r w:rsidRPr="0076221C">
              <w:t xml:space="preserve">48 554 </w:t>
            </w:r>
          </w:p>
        </w:tc>
        <w:tc>
          <w:tcPr>
            <w:tcW w:w="720" w:type="dxa"/>
          </w:tcPr>
          <w:p w14:paraId="0AF79C43" w14:textId="77777777" w:rsidR="00E34178" w:rsidRPr="0076221C" w:rsidRDefault="003D30E1" w:rsidP="0076221C">
            <w:r w:rsidRPr="0076221C">
              <w:t>700 709</w:t>
            </w:r>
          </w:p>
        </w:tc>
        <w:tc>
          <w:tcPr>
            <w:tcW w:w="720" w:type="dxa"/>
          </w:tcPr>
          <w:p w14:paraId="58326505" w14:textId="77777777" w:rsidR="00E34178" w:rsidRPr="0076221C" w:rsidRDefault="003D30E1" w:rsidP="0076221C">
            <w:r w:rsidRPr="0076221C">
              <w:t>800 058</w:t>
            </w:r>
          </w:p>
        </w:tc>
        <w:tc>
          <w:tcPr>
            <w:tcW w:w="680" w:type="dxa"/>
          </w:tcPr>
          <w:p w14:paraId="205A50E0" w14:textId="77777777" w:rsidR="00E34178" w:rsidRPr="0076221C" w:rsidRDefault="003D30E1" w:rsidP="0076221C">
            <w:r w:rsidRPr="0076221C">
              <w:t>158 991</w:t>
            </w:r>
          </w:p>
        </w:tc>
        <w:tc>
          <w:tcPr>
            <w:tcW w:w="680" w:type="dxa"/>
          </w:tcPr>
          <w:p w14:paraId="43DD75F8" w14:textId="77777777" w:rsidR="00E34178" w:rsidRPr="0076221C" w:rsidRDefault="003D30E1" w:rsidP="0076221C">
            <w:r w:rsidRPr="0076221C">
              <w:t>187 011</w:t>
            </w:r>
          </w:p>
        </w:tc>
      </w:tr>
    </w:tbl>
    <w:p w14:paraId="6D3AAD7A" w14:textId="77777777" w:rsidR="00E34178" w:rsidRPr="0076221C" w:rsidRDefault="003D30E1" w:rsidP="0076221C">
      <w:pPr>
        <w:pStyle w:val="Tabellnavn"/>
      </w:pPr>
      <w:r w:rsidRPr="0076221C">
        <w:t>07N2xt2</w:t>
      </w:r>
    </w:p>
    <w:tbl>
      <w:tblPr>
        <w:tblStyle w:val="StandardTabell"/>
        <w:tblW w:w="0" w:type="auto"/>
        <w:tblLayout w:type="fixed"/>
        <w:tblLook w:val="04A0" w:firstRow="1" w:lastRow="0" w:firstColumn="1" w:lastColumn="0" w:noHBand="0" w:noVBand="1"/>
      </w:tblPr>
      <w:tblGrid>
        <w:gridCol w:w="4460"/>
        <w:gridCol w:w="900"/>
        <w:gridCol w:w="900"/>
        <w:gridCol w:w="900"/>
        <w:gridCol w:w="900"/>
        <w:gridCol w:w="900"/>
        <w:gridCol w:w="900"/>
      </w:tblGrid>
      <w:tr w:rsidR="00E34178" w:rsidRPr="0076221C" w14:paraId="1D39E378" w14:textId="77777777" w:rsidTr="002B0003">
        <w:trPr>
          <w:trHeight w:val="440"/>
        </w:trPr>
        <w:tc>
          <w:tcPr>
            <w:tcW w:w="4460" w:type="dxa"/>
            <w:shd w:val="clear" w:color="auto" w:fill="FFFFFF"/>
          </w:tcPr>
          <w:p w14:paraId="7F1E23EB" w14:textId="77777777" w:rsidR="00E34178" w:rsidRPr="0076221C" w:rsidRDefault="00E34178" w:rsidP="0076221C"/>
        </w:tc>
        <w:tc>
          <w:tcPr>
            <w:tcW w:w="2700" w:type="dxa"/>
            <w:gridSpan w:val="3"/>
          </w:tcPr>
          <w:p w14:paraId="4254DF4A" w14:textId="77777777" w:rsidR="00E34178" w:rsidRPr="0076221C" w:rsidRDefault="003D30E1" w:rsidP="0076221C">
            <w:r w:rsidRPr="0076221C">
              <w:t>Saldert budsjett og tilleggsbevilgninger</w:t>
            </w:r>
          </w:p>
        </w:tc>
        <w:tc>
          <w:tcPr>
            <w:tcW w:w="2700" w:type="dxa"/>
            <w:gridSpan w:val="3"/>
          </w:tcPr>
          <w:p w14:paraId="4D06E988" w14:textId="77777777" w:rsidR="00E34178" w:rsidRPr="0076221C" w:rsidRDefault="003D30E1" w:rsidP="0076221C">
            <w:r w:rsidRPr="0076221C">
              <w:t>Regnskap per 30.09.</w:t>
            </w:r>
          </w:p>
        </w:tc>
      </w:tr>
      <w:tr w:rsidR="00E34178" w:rsidRPr="0076221C" w14:paraId="48097798" w14:textId="77777777" w:rsidTr="002B0003">
        <w:trPr>
          <w:trHeight w:val="260"/>
        </w:trPr>
        <w:tc>
          <w:tcPr>
            <w:tcW w:w="4460" w:type="dxa"/>
          </w:tcPr>
          <w:p w14:paraId="50D83CFF" w14:textId="77777777" w:rsidR="00E34178" w:rsidRPr="0076221C" w:rsidRDefault="00E34178" w:rsidP="0076221C"/>
        </w:tc>
        <w:tc>
          <w:tcPr>
            <w:tcW w:w="900" w:type="dxa"/>
          </w:tcPr>
          <w:p w14:paraId="12A8EAA4" w14:textId="77777777" w:rsidR="00E34178" w:rsidRPr="0076221C" w:rsidRDefault="003D30E1" w:rsidP="0076221C">
            <w:r w:rsidRPr="0076221C">
              <w:t>2020</w:t>
            </w:r>
          </w:p>
        </w:tc>
        <w:tc>
          <w:tcPr>
            <w:tcW w:w="900" w:type="dxa"/>
          </w:tcPr>
          <w:p w14:paraId="753E4D8C" w14:textId="77777777" w:rsidR="00E34178" w:rsidRPr="0076221C" w:rsidRDefault="003D30E1" w:rsidP="0076221C">
            <w:r w:rsidRPr="0076221C">
              <w:t>2021</w:t>
            </w:r>
          </w:p>
        </w:tc>
        <w:tc>
          <w:tcPr>
            <w:tcW w:w="900" w:type="dxa"/>
          </w:tcPr>
          <w:p w14:paraId="7231E7FF" w14:textId="77777777" w:rsidR="00E34178" w:rsidRPr="0076221C" w:rsidRDefault="003D30E1" w:rsidP="0076221C">
            <w:proofErr w:type="spellStart"/>
            <w:r w:rsidRPr="0076221C">
              <w:t>Endr.i</w:t>
            </w:r>
            <w:proofErr w:type="spellEnd"/>
            <w:r w:rsidRPr="0076221C">
              <w:t xml:space="preserve"> pst.</w:t>
            </w:r>
          </w:p>
        </w:tc>
        <w:tc>
          <w:tcPr>
            <w:tcW w:w="900" w:type="dxa"/>
          </w:tcPr>
          <w:p w14:paraId="7F9E1074" w14:textId="77777777" w:rsidR="00E34178" w:rsidRPr="0076221C" w:rsidRDefault="003D30E1" w:rsidP="0076221C">
            <w:r w:rsidRPr="0076221C">
              <w:t>2020</w:t>
            </w:r>
          </w:p>
        </w:tc>
        <w:tc>
          <w:tcPr>
            <w:tcW w:w="900" w:type="dxa"/>
          </w:tcPr>
          <w:p w14:paraId="6DEA24DA" w14:textId="77777777" w:rsidR="00E34178" w:rsidRPr="0076221C" w:rsidRDefault="003D30E1" w:rsidP="0076221C">
            <w:r w:rsidRPr="0076221C">
              <w:t>2021</w:t>
            </w:r>
          </w:p>
        </w:tc>
        <w:tc>
          <w:tcPr>
            <w:tcW w:w="900" w:type="dxa"/>
          </w:tcPr>
          <w:p w14:paraId="4A94C2FE" w14:textId="77777777" w:rsidR="00E34178" w:rsidRPr="0076221C" w:rsidRDefault="003D30E1" w:rsidP="0076221C">
            <w:proofErr w:type="spellStart"/>
            <w:r w:rsidRPr="0076221C">
              <w:t>Endr.i</w:t>
            </w:r>
            <w:proofErr w:type="spellEnd"/>
            <w:r w:rsidRPr="0076221C">
              <w:t xml:space="preserve"> pst.</w:t>
            </w:r>
          </w:p>
        </w:tc>
      </w:tr>
      <w:tr w:rsidR="00E34178" w:rsidRPr="0076221C" w14:paraId="37D99619" w14:textId="77777777" w:rsidTr="002B0003">
        <w:trPr>
          <w:trHeight w:val="480"/>
        </w:trPr>
        <w:tc>
          <w:tcPr>
            <w:tcW w:w="4460" w:type="dxa"/>
          </w:tcPr>
          <w:p w14:paraId="2E3DDC95" w14:textId="77777777" w:rsidR="00E34178" w:rsidRPr="0076221C" w:rsidRDefault="003D30E1" w:rsidP="0076221C">
            <w:r w:rsidRPr="0076221C">
              <w:t>1. Inntekter (ekskl. tilbakebetalinger mv. og overføringer fra Statens pensjonsfond utland)</w:t>
            </w:r>
          </w:p>
        </w:tc>
        <w:tc>
          <w:tcPr>
            <w:tcW w:w="900" w:type="dxa"/>
          </w:tcPr>
          <w:p w14:paraId="16441C38" w14:textId="77777777" w:rsidR="00E34178" w:rsidRPr="0076221C" w:rsidRDefault="003D30E1" w:rsidP="0076221C">
            <w:r w:rsidRPr="0076221C">
              <w:t xml:space="preserve">1 355 604 </w:t>
            </w:r>
          </w:p>
        </w:tc>
        <w:tc>
          <w:tcPr>
            <w:tcW w:w="900" w:type="dxa"/>
          </w:tcPr>
          <w:p w14:paraId="4DFB4CE3" w14:textId="77777777" w:rsidR="00E34178" w:rsidRPr="0076221C" w:rsidRDefault="003D30E1" w:rsidP="0076221C">
            <w:r w:rsidRPr="0076221C">
              <w:t xml:space="preserve">1 255 556 </w:t>
            </w:r>
          </w:p>
        </w:tc>
        <w:tc>
          <w:tcPr>
            <w:tcW w:w="900" w:type="dxa"/>
          </w:tcPr>
          <w:p w14:paraId="3CC17150" w14:textId="77777777" w:rsidR="00E34178" w:rsidRPr="0076221C" w:rsidRDefault="003D30E1" w:rsidP="0076221C">
            <w:r w:rsidRPr="0076221C">
              <w:t>-7,4</w:t>
            </w:r>
          </w:p>
        </w:tc>
        <w:tc>
          <w:tcPr>
            <w:tcW w:w="900" w:type="dxa"/>
          </w:tcPr>
          <w:p w14:paraId="6424E386" w14:textId="77777777" w:rsidR="00E34178" w:rsidRPr="0076221C" w:rsidRDefault="003D30E1" w:rsidP="0076221C">
            <w:r w:rsidRPr="0076221C">
              <w:t>961 944</w:t>
            </w:r>
          </w:p>
        </w:tc>
        <w:tc>
          <w:tcPr>
            <w:tcW w:w="900" w:type="dxa"/>
          </w:tcPr>
          <w:p w14:paraId="7639873C" w14:textId="77777777" w:rsidR="00E34178" w:rsidRPr="0076221C" w:rsidRDefault="003D30E1" w:rsidP="0076221C">
            <w:r w:rsidRPr="0076221C">
              <w:t>1 014 128</w:t>
            </w:r>
          </w:p>
        </w:tc>
        <w:tc>
          <w:tcPr>
            <w:tcW w:w="900" w:type="dxa"/>
          </w:tcPr>
          <w:p w14:paraId="1805F6CB" w14:textId="77777777" w:rsidR="00E34178" w:rsidRPr="0076221C" w:rsidRDefault="003D30E1" w:rsidP="0076221C">
            <w:r w:rsidRPr="0076221C">
              <w:t>5,4</w:t>
            </w:r>
          </w:p>
        </w:tc>
      </w:tr>
      <w:tr w:rsidR="00E34178" w:rsidRPr="0076221C" w14:paraId="4C950D28" w14:textId="77777777" w:rsidTr="002B0003">
        <w:trPr>
          <w:trHeight w:val="260"/>
        </w:trPr>
        <w:tc>
          <w:tcPr>
            <w:tcW w:w="4460" w:type="dxa"/>
          </w:tcPr>
          <w:p w14:paraId="31601A72" w14:textId="77777777" w:rsidR="00E34178" w:rsidRPr="0076221C" w:rsidRDefault="003D30E1" w:rsidP="0076221C">
            <w:r w:rsidRPr="0076221C">
              <w:t>2. Utgifter (ekskl. utlån, avdrag på statsgjeld mv.)</w:t>
            </w:r>
          </w:p>
        </w:tc>
        <w:tc>
          <w:tcPr>
            <w:tcW w:w="900" w:type="dxa"/>
          </w:tcPr>
          <w:p w14:paraId="4EE34754" w14:textId="77777777" w:rsidR="00E34178" w:rsidRPr="0076221C" w:rsidRDefault="003D30E1" w:rsidP="0076221C">
            <w:r w:rsidRPr="0076221C">
              <w:t xml:space="preserve">1 828 319 </w:t>
            </w:r>
          </w:p>
        </w:tc>
        <w:tc>
          <w:tcPr>
            <w:tcW w:w="900" w:type="dxa"/>
          </w:tcPr>
          <w:p w14:paraId="00343909" w14:textId="77777777" w:rsidR="00E34178" w:rsidRPr="0076221C" w:rsidRDefault="003D30E1" w:rsidP="0076221C">
            <w:r w:rsidRPr="0076221C">
              <w:t xml:space="preserve">1 700 273 </w:t>
            </w:r>
          </w:p>
        </w:tc>
        <w:tc>
          <w:tcPr>
            <w:tcW w:w="900" w:type="dxa"/>
          </w:tcPr>
          <w:p w14:paraId="6E7CC7BD" w14:textId="77777777" w:rsidR="00E34178" w:rsidRPr="0076221C" w:rsidRDefault="003D30E1" w:rsidP="0076221C">
            <w:r w:rsidRPr="0076221C">
              <w:t>-7,0</w:t>
            </w:r>
          </w:p>
        </w:tc>
        <w:tc>
          <w:tcPr>
            <w:tcW w:w="900" w:type="dxa"/>
          </w:tcPr>
          <w:p w14:paraId="440783B7" w14:textId="77777777" w:rsidR="00E34178" w:rsidRPr="0076221C" w:rsidRDefault="003D30E1" w:rsidP="0076221C">
            <w:r w:rsidRPr="0076221C">
              <w:t>882 022</w:t>
            </w:r>
          </w:p>
        </w:tc>
        <w:tc>
          <w:tcPr>
            <w:tcW w:w="900" w:type="dxa"/>
          </w:tcPr>
          <w:p w14:paraId="6F54D47A" w14:textId="77777777" w:rsidR="00E34178" w:rsidRPr="0076221C" w:rsidRDefault="003D30E1" w:rsidP="0076221C">
            <w:r w:rsidRPr="0076221C">
              <w:t>987 789</w:t>
            </w:r>
          </w:p>
        </w:tc>
        <w:tc>
          <w:tcPr>
            <w:tcW w:w="900" w:type="dxa"/>
          </w:tcPr>
          <w:p w14:paraId="246833B9" w14:textId="77777777" w:rsidR="00E34178" w:rsidRPr="0076221C" w:rsidRDefault="003D30E1" w:rsidP="0076221C">
            <w:r w:rsidRPr="0076221C">
              <w:t>12,0</w:t>
            </w:r>
          </w:p>
        </w:tc>
      </w:tr>
      <w:tr w:rsidR="00E34178" w:rsidRPr="0076221C" w14:paraId="098BE0C0" w14:textId="77777777" w:rsidTr="002B0003">
        <w:trPr>
          <w:trHeight w:val="260"/>
        </w:trPr>
        <w:tc>
          <w:tcPr>
            <w:tcW w:w="4460" w:type="dxa"/>
          </w:tcPr>
          <w:p w14:paraId="0D26A647" w14:textId="77777777" w:rsidR="00E34178" w:rsidRPr="0076221C" w:rsidRDefault="003D30E1" w:rsidP="0076221C">
            <w:r w:rsidRPr="0076221C">
              <w:t>Driftsutgifter</w:t>
            </w:r>
          </w:p>
        </w:tc>
        <w:tc>
          <w:tcPr>
            <w:tcW w:w="900" w:type="dxa"/>
          </w:tcPr>
          <w:p w14:paraId="1EC5B71B" w14:textId="77777777" w:rsidR="00E34178" w:rsidRPr="0076221C" w:rsidRDefault="003D30E1" w:rsidP="0076221C">
            <w:r w:rsidRPr="0076221C">
              <w:t xml:space="preserve">190 047 </w:t>
            </w:r>
          </w:p>
        </w:tc>
        <w:tc>
          <w:tcPr>
            <w:tcW w:w="900" w:type="dxa"/>
          </w:tcPr>
          <w:p w14:paraId="220E3AF6" w14:textId="77777777" w:rsidR="00E34178" w:rsidRPr="0076221C" w:rsidRDefault="003D30E1" w:rsidP="0076221C">
            <w:r w:rsidRPr="0076221C">
              <w:t xml:space="preserve">208 554 </w:t>
            </w:r>
          </w:p>
        </w:tc>
        <w:tc>
          <w:tcPr>
            <w:tcW w:w="900" w:type="dxa"/>
          </w:tcPr>
          <w:p w14:paraId="16F8B308" w14:textId="77777777" w:rsidR="00E34178" w:rsidRPr="0076221C" w:rsidRDefault="003D30E1" w:rsidP="0076221C">
            <w:r w:rsidRPr="0076221C">
              <w:t>9,7</w:t>
            </w:r>
          </w:p>
        </w:tc>
        <w:tc>
          <w:tcPr>
            <w:tcW w:w="900" w:type="dxa"/>
          </w:tcPr>
          <w:p w14:paraId="5DF8EE34" w14:textId="77777777" w:rsidR="00E34178" w:rsidRPr="0076221C" w:rsidRDefault="003D30E1" w:rsidP="0076221C">
            <w:r w:rsidRPr="0076221C">
              <w:t xml:space="preserve">128 288 </w:t>
            </w:r>
          </w:p>
        </w:tc>
        <w:tc>
          <w:tcPr>
            <w:tcW w:w="900" w:type="dxa"/>
          </w:tcPr>
          <w:p w14:paraId="31D738DA" w14:textId="77777777" w:rsidR="00E34178" w:rsidRPr="0076221C" w:rsidRDefault="003D30E1" w:rsidP="0076221C">
            <w:r w:rsidRPr="0076221C">
              <w:t xml:space="preserve">139 176 </w:t>
            </w:r>
          </w:p>
        </w:tc>
        <w:tc>
          <w:tcPr>
            <w:tcW w:w="900" w:type="dxa"/>
          </w:tcPr>
          <w:p w14:paraId="28ACD59E" w14:textId="77777777" w:rsidR="00E34178" w:rsidRPr="0076221C" w:rsidRDefault="003D30E1" w:rsidP="0076221C">
            <w:r w:rsidRPr="0076221C">
              <w:t>8,5</w:t>
            </w:r>
          </w:p>
        </w:tc>
      </w:tr>
      <w:tr w:rsidR="00E34178" w:rsidRPr="0076221C" w14:paraId="79B12AAE" w14:textId="77777777" w:rsidTr="002B0003">
        <w:trPr>
          <w:trHeight w:val="260"/>
        </w:trPr>
        <w:tc>
          <w:tcPr>
            <w:tcW w:w="4460" w:type="dxa"/>
          </w:tcPr>
          <w:p w14:paraId="5639CAC3" w14:textId="77777777" w:rsidR="00E34178" w:rsidRPr="0076221C" w:rsidRDefault="003D30E1" w:rsidP="0076221C">
            <w:r w:rsidRPr="0076221C">
              <w:t>Nybygg, anlegg mv.</w:t>
            </w:r>
          </w:p>
        </w:tc>
        <w:tc>
          <w:tcPr>
            <w:tcW w:w="900" w:type="dxa"/>
          </w:tcPr>
          <w:p w14:paraId="022490B5" w14:textId="77777777" w:rsidR="00E34178" w:rsidRPr="0076221C" w:rsidRDefault="003D30E1" w:rsidP="0076221C">
            <w:r w:rsidRPr="0076221C">
              <w:t xml:space="preserve">76 688 </w:t>
            </w:r>
          </w:p>
        </w:tc>
        <w:tc>
          <w:tcPr>
            <w:tcW w:w="900" w:type="dxa"/>
          </w:tcPr>
          <w:p w14:paraId="4FD01884" w14:textId="77777777" w:rsidR="00E34178" w:rsidRPr="0076221C" w:rsidRDefault="003D30E1" w:rsidP="0076221C">
            <w:r w:rsidRPr="0076221C">
              <w:t xml:space="preserve">73 316 </w:t>
            </w:r>
          </w:p>
        </w:tc>
        <w:tc>
          <w:tcPr>
            <w:tcW w:w="900" w:type="dxa"/>
          </w:tcPr>
          <w:p w14:paraId="7D495299" w14:textId="77777777" w:rsidR="00E34178" w:rsidRPr="0076221C" w:rsidRDefault="003D30E1" w:rsidP="0076221C">
            <w:r w:rsidRPr="0076221C">
              <w:t>-4,4</w:t>
            </w:r>
          </w:p>
        </w:tc>
        <w:tc>
          <w:tcPr>
            <w:tcW w:w="900" w:type="dxa"/>
          </w:tcPr>
          <w:p w14:paraId="00F2B5D7" w14:textId="77777777" w:rsidR="00E34178" w:rsidRPr="0076221C" w:rsidRDefault="003D30E1" w:rsidP="0076221C">
            <w:r w:rsidRPr="0076221C">
              <w:t xml:space="preserve">53 025 </w:t>
            </w:r>
          </w:p>
        </w:tc>
        <w:tc>
          <w:tcPr>
            <w:tcW w:w="900" w:type="dxa"/>
          </w:tcPr>
          <w:p w14:paraId="7A36AF20" w14:textId="77777777" w:rsidR="00E34178" w:rsidRPr="0076221C" w:rsidRDefault="003D30E1" w:rsidP="0076221C">
            <w:r w:rsidRPr="0076221C">
              <w:t xml:space="preserve">48 554 </w:t>
            </w:r>
          </w:p>
        </w:tc>
        <w:tc>
          <w:tcPr>
            <w:tcW w:w="900" w:type="dxa"/>
          </w:tcPr>
          <w:p w14:paraId="1EE95D68" w14:textId="77777777" w:rsidR="00E34178" w:rsidRPr="0076221C" w:rsidRDefault="003D30E1" w:rsidP="0076221C">
            <w:r w:rsidRPr="0076221C">
              <w:t>-8,4</w:t>
            </w:r>
          </w:p>
        </w:tc>
      </w:tr>
      <w:tr w:rsidR="00E34178" w:rsidRPr="0076221C" w14:paraId="485220A2" w14:textId="77777777" w:rsidTr="002B0003">
        <w:trPr>
          <w:trHeight w:val="260"/>
        </w:trPr>
        <w:tc>
          <w:tcPr>
            <w:tcW w:w="4460" w:type="dxa"/>
          </w:tcPr>
          <w:p w14:paraId="1CBF557E" w14:textId="77777777" w:rsidR="00E34178" w:rsidRPr="0076221C" w:rsidRDefault="003D30E1" w:rsidP="0076221C">
            <w:r w:rsidRPr="0076221C">
              <w:t>Overføringer til andre</w:t>
            </w:r>
          </w:p>
        </w:tc>
        <w:tc>
          <w:tcPr>
            <w:tcW w:w="900" w:type="dxa"/>
          </w:tcPr>
          <w:p w14:paraId="733F750C" w14:textId="77777777" w:rsidR="00E34178" w:rsidRPr="0076221C" w:rsidRDefault="003D30E1" w:rsidP="0076221C">
            <w:r w:rsidRPr="0076221C">
              <w:t xml:space="preserve">1 316 633 </w:t>
            </w:r>
          </w:p>
        </w:tc>
        <w:tc>
          <w:tcPr>
            <w:tcW w:w="900" w:type="dxa"/>
          </w:tcPr>
          <w:p w14:paraId="647A48FD" w14:textId="77777777" w:rsidR="00E34178" w:rsidRPr="0076221C" w:rsidRDefault="003D30E1" w:rsidP="0076221C">
            <w:r w:rsidRPr="0076221C">
              <w:t xml:space="preserve">1 319 902 </w:t>
            </w:r>
          </w:p>
        </w:tc>
        <w:tc>
          <w:tcPr>
            <w:tcW w:w="900" w:type="dxa"/>
          </w:tcPr>
          <w:p w14:paraId="424F0706" w14:textId="77777777" w:rsidR="00E34178" w:rsidRPr="0076221C" w:rsidRDefault="003D30E1" w:rsidP="0076221C">
            <w:r w:rsidRPr="0076221C">
              <w:t>0,2</w:t>
            </w:r>
          </w:p>
        </w:tc>
        <w:tc>
          <w:tcPr>
            <w:tcW w:w="900" w:type="dxa"/>
          </w:tcPr>
          <w:p w14:paraId="6CCD4758" w14:textId="77777777" w:rsidR="00E34178" w:rsidRPr="0076221C" w:rsidRDefault="003D30E1" w:rsidP="0076221C">
            <w:r w:rsidRPr="0076221C">
              <w:t xml:space="preserve">975 637 </w:t>
            </w:r>
          </w:p>
        </w:tc>
        <w:tc>
          <w:tcPr>
            <w:tcW w:w="900" w:type="dxa"/>
          </w:tcPr>
          <w:p w14:paraId="1A36F6D4" w14:textId="77777777" w:rsidR="00E34178" w:rsidRPr="0076221C" w:rsidRDefault="003D30E1" w:rsidP="0076221C">
            <w:r w:rsidRPr="0076221C">
              <w:t xml:space="preserve">997 695 </w:t>
            </w:r>
          </w:p>
        </w:tc>
        <w:tc>
          <w:tcPr>
            <w:tcW w:w="900" w:type="dxa"/>
          </w:tcPr>
          <w:p w14:paraId="49A7E03B" w14:textId="77777777" w:rsidR="00E34178" w:rsidRPr="0076221C" w:rsidRDefault="003D30E1" w:rsidP="0076221C">
            <w:r w:rsidRPr="0076221C">
              <w:t>2,3</w:t>
            </w:r>
          </w:p>
        </w:tc>
      </w:tr>
      <w:tr w:rsidR="00E34178" w:rsidRPr="0076221C" w14:paraId="25F4B601" w14:textId="77777777" w:rsidTr="002B0003">
        <w:trPr>
          <w:trHeight w:val="260"/>
        </w:trPr>
        <w:tc>
          <w:tcPr>
            <w:tcW w:w="4460" w:type="dxa"/>
          </w:tcPr>
          <w:p w14:paraId="11BAC198" w14:textId="77777777" w:rsidR="00E34178" w:rsidRPr="0076221C" w:rsidRDefault="003D30E1" w:rsidP="0076221C">
            <w:r w:rsidRPr="0076221C">
              <w:t>Overføringer til Statens pensjonsfond utland</w:t>
            </w:r>
          </w:p>
        </w:tc>
        <w:tc>
          <w:tcPr>
            <w:tcW w:w="900" w:type="dxa"/>
          </w:tcPr>
          <w:p w14:paraId="44A1966C" w14:textId="77777777" w:rsidR="00E34178" w:rsidRPr="0076221C" w:rsidRDefault="003D30E1" w:rsidP="0076221C">
            <w:r w:rsidRPr="0076221C">
              <w:t xml:space="preserve">244 951 </w:t>
            </w:r>
          </w:p>
        </w:tc>
        <w:tc>
          <w:tcPr>
            <w:tcW w:w="900" w:type="dxa"/>
          </w:tcPr>
          <w:p w14:paraId="06147B8A" w14:textId="77777777" w:rsidR="00E34178" w:rsidRPr="0076221C" w:rsidRDefault="003D30E1" w:rsidP="0076221C">
            <w:r w:rsidRPr="0076221C">
              <w:t xml:space="preserve">98 501 </w:t>
            </w:r>
          </w:p>
        </w:tc>
        <w:tc>
          <w:tcPr>
            <w:tcW w:w="900" w:type="dxa"/>
          </w:tcPr>
          <w:p w14:paraId="5AD4097D" w14:textId="77777777" w:rsidR="00E34178" w:rsidRPr="0076221C" w:rsidRDefault="003D30E1" w:rsidP="0076221C">
            <w:r w:rsidRPr="0076221C">
              <w:t>-59,8</w:t>
            </w:r>
          </w:p>
        </w:tc>
        <w:tc>
          <w:tcPr>
            <w:tcW w:w="900" w:type="dxa"/>
          </w:tcPr>
          <w:p w14:paraId="137CEEA2" w14:textId="77777777" w:rsidR="00E34178" w:rsidRPr="0076221C" w:rsidRDefault="003D30E1" w:rsidP="0076221C">
            <w:r w:rsidRPr="0076221C">
              <w:t xml:space="preserve">-274 928 </w:t>
            </w:r>
          </w:p>
        </w:tc>
        <w:tc>
          <w:tcPr>
            <w:tcW w:w="900" w:type="dxa"/>
          </w:tcPr>
          <w:p w14:paraId="3ADB77BF" w14:textId="77777777" w:rsidR="00E34178" w:rsidRPr="0076221C" w:rsidRDefault="003D30E1" w:rsidP="0076221C">
            <w:r w:rsidRPr="0076221C">
              <w:t xml:space="preserve">-197 637 </w:t>
            </w:r>
          </w:p>
        </w:tc>
        <w:tc>
          <w:tcPr>
            <w:tcW w:w="900" w:type="dxa"/>
          </w:tcPr>
          <w:p w14:paraId="108DAB63" w14:textId="77777777" w:rsidR="00E34178" w:rsidRPr="0076221C" w:rsidRDefault="003D30E1" w:rsidP="0076221C">
            <w:r w:rsidRPr="0076221C">
              <w:t>-28,1</w:t>
            </w:r>
          </w:p>
        </w:tc>
      </w:tr>
      <w:tr w:rsidR="00E34178" w:rsidRPr="0076221C" w14:paraId="32FF84E6" w14:textId="77777777" w:rsidTr="002B0003">
        <w:trPr>
          <w:trHeight w:val="460"/>
        </w:trPr>
        <w:tc>
          <w:tcPr>
            <w:tcW w:w="4460" w:type="dxa"/>
          </w:tcPr>
          <w:p w14:paraId="37F71151" w14:textId="77777777" w:rsidR="00E34178" w:rsidRPr="0076221C" w:rsidRDefault="003D30E1" w:rsidP="0076221C">
            <w:r w:rsidRPr="0076221C">
              <w:t>3. Overskudd før lånetransaksjoner før overføring fra Statens pensjonsfond utland (1-2)</w:t>
            </w:r>
          </w:p>
        </w:tc>
        <w:tc>
          <w:tcPr>
            <w:tcW w:w="900" w:type="dxa"/>
          </w:tcPr>
          <w:p w14:paraId="1C6018CF" w14:textId="77777777" w:rsidR="00E34178" w:rsidRPr="0076221C" w:rsidRDefault="003D30E1" w:rsidP="0076221C">
            <w:r w:rsidRPr="0076221C">
              <w:t>-472 715</w:t>
            </w:r>
          </w:p>
        </w:tc>
        <w:tc>
          <w:tcPr>
            <w:tcW w:w="900" w:type="dxa"/>
          </w:tcPr>
          <w:p w14:paraId="2DA48282" w14:textId="77777777" w:rsidR="00E34178" w:rsidRPr="0076221C" w:rsidRDefault="003D30E1" w:rsidP="0076221C">
            <w:r w:rsidRPr="0076221C">
              <w:t>-444 717</w:t>
            </w:r>
          </w:p>
        </w:tc>
        <w:tc>
          <w:tcPr>
            <w:tcW w:w="900" w:type="dxa"/>
          </w:tcPr>
          <w:p w14:paraId="1B2F8FBE" w14:textId="77777777" w:rsidR="00E34178" w:rsidRPr="0076221C" w:rsidRDefault="003D30E1" w:rsidP="0076221C">
            <w:r w:rsidRPr="0076221C">
              <w:t>-</w:t>
            </w:r>
          </w:p>
        </w:tc>
        <w:tc>
          <w:tcPr>
            <w:tcW w:w="900" w:type="dxa"/>
          </w:tcPr>
          <w:p w14:paraId="0AAA2FB0" w14:textId="77777777" w:rsidR="00E34178" w:rsidRPr="0076221C" w:rsidRDefault="003D30E1" w:rsidP="0076221C">
            <w:r w:rsidRPr="0076221C">
              <w:t>79 922</w:t>
            </w:r>
          </w:p>
        </w:tc>
        <w:tc>
          <w:tcPr>
            <w:tcW w:w="900" w:type="dxa"/>
          </w:tcPr>
          <w:p w14:paraId="3DF4273D" w14:textId="77777777" w:rsidR="00E34178" w:rsidRPr="0076221C" w:rsidRDefault="003D30E1" w:rsidP="0076221C">
            <w:r w:rsidRPr="0076221C">
              <w:t>26 339</w:t>
            </w:r>
          </w:p>
        </w:tc>
        <w:tc>
          <w:tcPr>
            <w:tcW w:w="900" w:type="dxa"/>
          </w:tcPr>
          <w:p w14:paraId="5A9220C1" w14:textId="77777777" w:rsidR="00E34178" w:rsidRPr="0076221C" w:rsidRDefault="003D30E1" w:rsidP="0076221C">
            <w:r w:rsidRPr="0076221C">
              <w:t>-</w:t>
            </w:r>
          </w:p>
        </w:tc>
      </w:tr>
      <w:tr w:rsidR="00E34178" w:rsidRPr="0076221C" w14:paraId="4A627D61" w14:textId="77777777" w:rsidTr="002B0003">
        <w:trPr>
          <w:trHeight w:val="260"/>
        </w:trPr>
        <w:tc>
          <w:tcPr>
            <w:tcW w:w="4460" w:type="dxa"/>
          </w:tcPr>
          <w:p w14:paraId="0F9A3DE7" w14:textId="77777777" w:rsidR="00E34178" w:rsidRPr="0076221C" w:rsidRDefault="003D30E1" w:rsidP="0076221C">
            <w:r w:rsidRPr="0076221C">
              <w:t>4. Overføring fra Statens pensjonsfond utland</w:t>
            </w:r>
          </w:p>
        </w:tc>
        <w:tc>
          <w:tcPr>
            <w:tcW w:w="900" w:type="dxa"/>
          </w:tcPr>
          <w:p w14:paraId="2B45924C" w14:textId="77777777" w:rsidR="00E34178" w:rsidRPr="0076221C" w:rsidRDefault="003D30E1" w:rsidP="0076221C">
            <w:r w:rsidRPr="0076221C">
              <w:t xml:space="preserve">241 084 </w:t>
            </w:r>
          </w:p>
        </w:tc>
        <w:tc>
          <w:tcPr>
            <w:tcW w:w="900" w:type="dxa"/>
          </w:tcPr>
          <w:p w14:paraId="270A3D1C" w14:textId="77777777" w:rsidR="00E34178" w:rsidRPr="0076221C" w:rsidRDefault="003D30E1" w:rsidP="0076221C">
            <w:r w:rsidRPr="0076221C">
              <w:t xml:space="preserve">396 600 </w:t>
            </w:r>
          </w:p>
        </w:tc>
        <w:tc>
          <w:tcPr>
            <w:tcW w:w="900" w:type="dxa"/>
          </w:tcPr>
          <w:p w14:paraId="4ED72A4C" w14:textId="77777777" w:rsidR="00E34178" w:rsidRPr="0076221C" w:rsidRDefault="003D30E1" w:rsidP="0076221C">
            <w:r w:rsidRPr="0076221C">
              <w:t>-</w:t>
            </w:r>
          </w:p>
        </w:tc>
        <w:tc>
          <w:tcPr>
            <w:tcW w:w="900" w:type="dxa"/>
          </w:tcPr>
          <w:p w14:paraId="2F7E7842" w14:textId="77777777" w:rsidR="00E34178" w:rsidRPr="0076221C" w:rsidRDefault="003D30E1" w:rsidP="0076221C">
            <w:r w:rsidRPr="0076221C">
              <w:t>0</w:t>
            </w:r>
          </w:p>
        </w:tc>
        <w:tc>
          <w:tcPr>
            <w:tcW w:w="900" w:type="dxa"/>
          </w:tcPr>
          <w:p w14:paraId="21D83CDE" w14:textId="77777777" w:rsidR="00E34178" w:rsidRPr="0076221C" w:rsidRDefault="003D30E1" w:rsidP="0076221C">
            <w:r w:rsidRPr="0076221C">
              <w:t>0</w:t>
            </w:r>
          </w:p>
        </w:tc>
        <w:tc>
          <w:tcPr>
            <w:tcW w:w="900" w:type="dxa"/>
          </w:tcPr>
          <w:p w14:paraId="7FA3CFA9" w14:textId="77777777" w:rsidR="00E34178" w:rsidRPr="0076221C" w:rsidRDefault="003D30E1" w:rsidP="0076221C">
            <w:r w:rsidRPr="0076221C">
              <w:t>-</w:t>
            </w:r>
          </w:p>
        </w:tc>
      </w:tr>
      <w:tr w:rsidR="00E34178" w:rsidRPr="0076221C" w14:paraId="75211983" w14:textId="77777777" w:rsidTr="002B0003">
        <w:trPr>
          <w:trHeight w:val="260"/>
        </w:trPr>
        <w:tc>
          <w:tcPr>
            <w:tcW w:w="4460" w:type="dxa"/>
          </w:tcPr>
          <w:p w14:paraId="3F70DD29" w14:textId="77777777" w:rsidR="00E34178" w:rsidRPr="0076221C" w:rsidRDefault="003D30E1" w:rsidP="0076221C">
            <w:r w:rsidRPr="0076221C">
              <w:t>5. Overskudd før lånetransaksjoner (3+4)</w:t>
            </w:r>
          </w:p>
        </w:tc>
        <w:tc>
          <w:tcPr>
            <w:tcW w:w="900" w:type="dxa"/>
          </w:tcPr>
          <w:p w14:paraId="67E14F73" w14:textId="77777777" w:rsidR="00E34178" w:rsidRPr="0076221C" w:rsidRDefault="003D30E1" w:rsidP="0076221C">
            <w:r w:rsidRPr="0076221C">
              <w:t>-231 631</w:t>
            </w:r>
          </w:p>
        </w:tc>
        <w:tc>
          <w:tcPr>
            <w:tcW w:w="900" w:type="dxa"/>
          </w:tcPr>
          <w:p w14:paraId="49B1DBA6" w14:textId="77777777" w:rsidR="00E34178" w:rsidRPr="0076221C" w:rsidRDefault="003D30E1" w:rsidP="0076221C">
            <w:r w:rsidRPr="0076221C">
              <w:t>-48 117</w:t>
            </w:r>
          </w:p>
        </w:tc>
        <w:tc>
          <w:tcPr>
            <w:tcW w:w="900" w:type="dxa"/>
          </w:tcPr>
          <w:p w14:paraId="47444639" w14:textId="77777777" w:rsidR="00E34178" w:rsidRPr="0076221C" w:rsidRDefault="003D30E1" w:rsidP="0076221C">
            <w:r w:rsidRPr="0076221C">
              <w:t>-</w:t>
            </w:r>
          </w:p>
        </w:tc>
        <w:tc>
          <w:tcPr>
            <w:tcW w:w="900" w:type="dxa"/>
          </w:tcPr>
          <w:p w14:paraId="2146C729" w14:textId="77777777" w:rsidR="00E34178" w:rsidRPr="0076221C" w:rsidRDefault="003D30E1" w:rsidP="0076221C">
            <w:r w:rsidRPr="0076221C">
              <w:t>79 922</w:t>
            </w:r>
          </w:p>
        </w:tc>
        <w:tc>
          <w:tcPr>
            <w:tcW w:w="900" w:type="dxa"/>
          </w:tcPr>
          <w:p w14:paraId="33532A31" w14:textId="77777777" w:rsidR="00E34178" w:rsidRPr="0076221C" w:rsidRDefault="003D30E1" w:rsidP="0076221C">
            <w:r w:rsidRPr="0076221C">
              <w:t>26 339</w:t>
            </w:r>
          </w:p>
        </w:tc>
        <w:tc>
          <w:tcPr>
            <w:tcW w:w="900" w:type="dxa"/>
          </w:tcPr>
          <w:p w14:paraId="1886596B" w14:textId="77777777" w:rsidR="00E34178" w:rsidRPr="0076221C" w:rsidRDefault="003D30E1" w:rsidP="0076221C">
            <w:r w:rsidRPr="0076221C">
              <w:t>-</w:t>
            </w:r>
          </w:p>
        </w:tc>
      </w:tr>
    </w:tbl>
    <w:p w14:paraId="58FBF6E9" w14:textId="77777777" w:rsidR="00E34178" w:rsidRPr="0076221C" w:rsidRDefault="003D30E1" w:rsidP="0076221C">
      <w:pPr>
        <w:pStyle w:val="Tabellnavn"/>
      </w:pPr>
      <w:r w:rsidRPr="0076221C">
        <w:t>11N3xt2</w:t>
      </w:r>
    </w:p>
    <w:tbl>
      <w:tblPr>
        <w:tblStyle w:val="StandardTabell"/>
        <w:tblW w:w="0" w:type="auto"/>
        <w:tblLayout w:type="fixed"/>
        <w:tblLook w:val="04A0" w:firstRow="1" w:lastRow="0" w:firstColumn="1" w:lastColumn="0" w:noHBand="0" w:noVBand="1"/>
      </w:tblPr>
      <w:tblGrid>
        <w:gridCol w:w="2540"/>
        <w:gridCol w:w="780"/>
        <w:gridCol w:w="780"/>
        <w:gridCol w:w="720"/>
        <w:gridCol w:w="720"/>
        <w:gridCol w:w="720"/>
        <w:gridCol w:w="720"/>
        <w:gridCol w:w="720"/>
        <w:gridCol w:w="720"/>
        <w:gridCol w:w="680"/>
        <w:gridCol w:w="680"/>
      </w:tblGrid>
      <w:tr w:rsidR="00E34178" w:rsidRPr="0076221C" w14:paraId="23C961E1" w14:textId="77777777" w:rsidTr="002B0003">
        <w:trPr>
          <w:trHeight w:val="260"/>
        </w:trPr>
        <w:tc>
          <w:tcPr>
            <w:tcW w:w="2540" w:type="dxa"/>
            <w:shd w:val="clear" w:color="auto" w:fill="FFFFFF"/>
          </w:tcPr>
          <w:p w14:paraId="553C204F" w14:textId="77777777" w:rsidR="00E34178" w:rsidRPr="0076221C" w:rsidRDefault="00E34178" w:rsidP="0076221C"/>
        </w:tc>
        <w:tc>
          <w:tcPr>
            <w:tcW w:w="1560" w:type="dxa"/>
            <w:gridSpan w:val="2"/>
          </w:tcPr>
          <w:p w14:paraId="7EB06477" w14:textId="77777777" w:rsidR="00E34178" w:rsidRPr="0076221C" w:rsidRDefault="00E34178" w:rsidP="0076221C"/>
        </w:tc>
        <w:tc>
          <w:tcPr>
            <w:tcW w:w="1440" w:type="dxa"/>
            <w:gridSpan w:val="2"/>
          </w:tcPr>
          <w:p w14:paraId="500B2D67" w14:textId="77777777" w:rsidR="00E34178" w:rsidRPr="0076221C" w:rsidRDefault="00E34178" w:rsidP="0076221C"/>
        </w:tc>
        <w:tc>
          <w:tcPr>
            <w:tcW w:w="1440" w:type="dxa"/>
            <w:gridSpan w:val="2"/>
          </w:tcPr>
          <w:p w14:paraId="57D9B224" w14:textId="77777777" w:rsidR="00E34178" w:rsidRPr="0076221C" w:rsidRDefault="00E34178" w:rsidP="0076221C"/>
        </w:tc>
        <w:tc>
          <w:tcPr>
            <w:tcW w:w="1440" w:type="dxa"/>
            <w:gridSpan w:val="2"/>
          </w:tcPr>
          <w:p w14:paraId="5593F43B" w14:textId="77777777" w:rsidR="00E34178" w:rsidRPr="0076221C" w:rsidRDefault="00E34178" w:rsidP="0076221C"/>
        </w:tc>
        <w:tc>
          <w:tcPr>
            <w:tcW w:w="1360" w:type="dxa"/>
            <w:gridSpan w:val="2"/>
          </w:tcPr>
          <w:p w14:paraId="280D5D84" w14:textId="77777777" w:rsidR="00E34178" w:rsidRPr="0076221C" w:rsidRDefault="003D30E1" w:rsidP="0076221C">
            <w:r w:rsidRPr="0076221C">
              <w:t>Mill. kroner</w:t>
            </w:r>
          </w:p>
        </w:tc>
      </w:tr>
      <w:tr w:rsidR="00E34178" w:rsidRPr="0076221C" w14:paraId="02E2E1F3" w14:textId="77777777" w:rsidTr="002B0003">
        <w:trPr>
          <w:trHeight w:val="620"/>
        </w:trPr>
        <w:tc>
          <w:tcPr>
            <w:tcW w:w="2540" w:type="dxa"/>
          </w:tcPr>
          <w:p w14:paraId="7FBCAECE" w14:textId="77777777" w:rsidR="00E34178" w:rsidRPr="0076221C" w:rsidRDefault="00E34178" w:rsidP="0076221C"/>
        </w:tc>
        <w:tc>
          <w:tcPr>
            <w:tcW w:w="1560" w:type="dxa"/>
            <w:gridSpan w:val="2"/>
          </w:tcPr>
          <w:p w14:paraId="048B0C47" w14:textId="77777777" w:rsidR="00E34178" w:rsidRPr="0076221C" w:rsidRDefault="003D30E1" w:rsidP="0076221C">
            <w:r w:rsidRPr="0076221C">
              <w:t>Samlede inntekter</w:t>
            </w:r>
          </w:p>
        </w:tc>
        <w:tc>
          <w:tcPr>
            <w:tcW w:w="1440" w:type="dxa"/>
            <w:gridSpan w:val="2"/>
          </w:tcPr>
          <w:p w14:paraId="6562A195" w14:textId="77777777" w:rsidR="00E34178" w:rsidRPr="0076221C" w:rsidRDefault="003D30E1" w:rsidP="0076221C">
            <w:r w:rsidRPr="0076221C">
              <w:t>Driftsinntekter</w:t>
            </w:r>
          </w:p>
        </w:tc>
        <w:tc>
          <w:tcPr>
            <w:tcW w:w="1440" w:type="dxa"/>
            <w:gridSpan w:val="2"/>
          </w:tcPr>
          <w:p w14:paraId="13DDCE43" w14:textId="77777777" w:rsidR="00E34178" w:rsidRPr="0076221C" w:rsidRDefault="003D30E1" w:rsidP="0076221C">
            <w:r w:rsidRPr="0076221C">
              <w:t>Inntekter i samband med nybygg og anlegg</w:t>
            </w:r>
          </w:p>
        </w:tc>
        <w:tc>
          <w:tcPr>
            <w:tcW w:w="1440" w:type="dxa"/>
            <w:gridSpan w:val="2"/>
          </w:tcPr>
          <w:p w14:paraId="3F3EA0DA" w14:textId="77777777" w:rsidR="00E34178" w:rsidRPr="0076221C" w:rsidRDefault="003D30E1" w:rsidP="0076221C">
            <w:r w:rsidRPr="0076221C">
              <w:t>Skatter, avgifter og andre overføringer</w:t>
            </w:r>
          </w:p>
        </w:tc>
        <w:tc>
          <w:tcPr>
            <w:tcW w:w="1360" w:type="dxa"/>
            <w:gridSpan w:val="2"/>
          </w:tcPr>
          <w:p w14:paraId="60ADB418" w14:textId="77777777" w:rsidR="00E34178" w:rsidRPr="0076221C" w:rsidRDefault="003D30E1" w:rsidP="0076221C">
            <w:r w:rsidRPr="0076221C">
              <w:t>Tilbakebetalinger</w:t>
            </w:r>
          </w:p>
        </w:tc>
      </w:tr>
      <w:tr w:rsidR="00E34178" w:rsidRPr="0076221C" w14:paraId="56B24E4E" w14:textId="77777777" w:rsidTr="002B0003">
        <w:trPr>
          <w:trHeight w:val="260"/>
        </w:trPr>
        <w:tc>
          <w:tcPr>
            <w:tcW w:w="2540" w:type="dxa"/>
          </w:tcPr>
          <w:p w14:paraId="5502E9F6" w14:textId="77777777" w:rsidR="00E34178" w:rsidRPr="0076221C" w:rsidRDefault="003D30E1" w:rsidP="0076221C">
            <w:r w:rsidRPr="0076221C">
              <w:t>Inntekter</w:t>
            </w:r>
          </w:p>
        </w:tc>
        <w:tc>
          <w:tcPr>
            <w:tcW w:w="780" w:type="dxa"/>
          </w:tcPr>
          <w:p w14:paraId="6BD67588" w14:textId="77777777" w:rsidR="00E34178" w:rsidRPr="0076221C" w:rsidRDefault="003D30E1" w:rsidP="0076221C">
            <w:r w:rsidRPr="0076221C">
              <w:t>2020</w:t>
            </w:r>
          </w:p>
        </w:tc>
        <w:tc>
          <w:tcPr>
            <w:tcW w:w="780" w:type="dxa"/>
          </w:tcPr>
          <w:p w14:paraId="1D67DA38" w14:textId="77777777" w:rsidR="00E34178" w:rsidRPr="0076221C" w:rsidRDefault="003D30E1" w:rsidP="0076221C">
            <w:r w:rsidRPr="0076221C">
              <w:t>2021</w:t>
            </w:r>
          </w:p>
        </w:tc>
        <w:tc>
          <w:tcPr>
            <w:tcW w:w="720" w:type="dxa"/>
          </w:tcPr>
          <w:p w14:paraId="342B5AE7" w14:textId="77777777" w:rsidR="00E34178" w:rsidRPr="0076221C" w:rsidRDefault="003D30E1" w:rsidP="0076221C">
            <w:r w:rsidRPr="0076221C">
              <w:t>2020</w:t>
            </w:r>
          </w:p>
        </w:tc>
        <w:tc>
          <w:tcPr>
            <w:tcW w:w="720" w:type="dxa"/>
          </w:tcPr>
          <w:p w14:paraId="7E4B3179" w14:textId="77777777" w:rsidR="00E34178" w:rsidRPr="0076221C" w:rsidRDefault="003D30E1" w:rsidP="0076221C">
            <w:r w:rsidRPr="0076221C">
              <w:t>2021</w:t>
            </w:r>
          </w:p>
        </w:tc>
        <w:tc>
          <w:tcPr>
            <w:tcW w:w="720" w:type="dxa"/>
          </w:tcPr>
          <w:p w14:paraId="25B5DBD4" w14:textId="77777777" w:rsidR="00E34178" w:rsidRPr="0076221C" w:rsidRDefault="003D30E1" w:rsidP="0076221C">
            <w:r w:rsidRPr="0076221C">
              <w:t>2020</w:t>
            </w:r>
          </w:p>
        </w:tc>
        <w:tc>
          <w:tcPr>
            <w:tcW w:w="720" w:type="dxa"/>
          </w:tcPr>
          <w:p w14:paraId="4CBF2B02" w14:textId="77777777" w:rsidR="00E34178" w:rsidRPr="0076221C" w:rsidRDefault="003D30E1" w:rsidP="0076221C">
            <w:r w:rsidRPr="0076221C">
              <w:t>2021</w:t>
            </w:r>
          </w:p>
        </w:tc>
        <w:tc>
          <w:tcPr>
            <w:tcW w:w="720" w:type="dxa"/>
          </w:tcPr>
          <w:p w14:paraId="5CE1C125" w14:textId="77777777" w:rsidR="00E34178" w:rsidRPr="0076221C" w:rsidRDefault="003D30E1" w:rsidP="0076221C">
            <w:r w:rsidRPr="0076221C">
              <w:t>2020</w:t>
            </w:r>
          </w:p>
        </w:tc>
        <w:tc>
          <w:tcPr>
            <w:tcW w:w="720" w:type="dxa"/>
          </w:tcPr>
          <w:p w14:paraId="5BBB84FA" w14:textId="77777777" w:rsidR="00E34178" w:rsidRPr="0076221C" w:rsidRDefault="003D30E1" w:rsidP="0076221C">
            <w:r w:rsidRPr="0076221C">
              <w:t>2021</w:t>
            </w:r>
          </w:p>
        </w:tc>
        <w:tc>
          <w:tcPr>
            <w:tcW w:w="680" w:type="dxa"/>
          </w:tcPr>
          <w:p w14:paraId="43E9512C" w14:textId="77777777" w:rsidR="00E34178" w:rsidRPr="0076221C" w:rsidRDefault="003D30E1" w:rsidP="0076221C">
            <w:r w:rsidRPr="0076221C">
              <w:t>2020</w:t>
            </w:r>
          </w:p>
        </w:tc>
        <w:tc>
          <w:tcPr>
            <w:tcW w:w="680" w:type="dxa"/>
          </w:tcPr>
          <w:p w14:paraId="68DBE377" w14:textId="77777777" w:rsidR="00E34178" w:rsidRPr="0076221C" w:rsidRDefault="003D30E1" w:rsidP="0076221C">
            <w:r w:rsidRPr="0076221C">
              <w:t>2021</w:t>
            </w:r>
          </w:p>
        </w:tc>
      </w:tr>
      <w:tr w:rsidR="00E34178" w:rsidRPr="0076221C" w14:paraId="78C5778A" w14:textId="77777777" w:rsidTr="002B0003">
        <w:trPr>
          <w:trHeight w:val="280"/>
        </w:trPr>
        <w:tc>
          <w:tcPr>
            <w:tcW w:w="2540" w:type="dxa"/>
          </w:tcPr>
          <w:p w14:paraId="1172ECC4" w14:textId="77777777" w:rsidR="00E34178" w:rsidRPr="0076221C" w:rsidRDefault="003D30E1" w:rsidP="0076221C">
            <w:r w:rsidRPr="0076221C">
              <w:t>Skatt på formue og inntekt</w:t>
            </w:r>
          </w:p>
        </w:tc>
        <w:tc>
          <w:tcPr>
            <w:tcW w:w="780" w:type="dxa"/>
          </w:tcPr>
          <w:p w14:paraId="00F1DA4C" w14:textId="77777777" w:rsidR="00E34178" w:rsidRPr="0076221C" w:rsidRDefault="003D30E1" w:rsidP="0076221C">
            <w:r w:rsidRPr="0076221C">
              <w:t>231 712</w:t>
            </w:r>
          </w:p>
        </w:tc>
        <w:tc>
          <w:tcPr>
            <w:tcW w:w="780" w:type="dxa"/>
          </w:tcPr>
          <w:p w14:paraId="595046D6" w14:textId="77777777" w:rsidR="00E34178" w:rsidRPr="0076221C" w:rsidRDefault="003D30E1" w:rsidP="0076221C">
            <w:r w:rsidRPr="0076221C">
              <w:t>211 809</w:t>
            </w:r>
          </w:p>
        </w:tc>
        <w:tc>
          <w:tcPr>
            <w:tcW w:w="720" w:type="dxa"/>
          </w:tcPr>
          <w:p w14:paraId="77BA668B" w14:textId="77777777" w:rsidR="00E34178" w:rsidRPr="0076221C" w:rsidRDefault="003D30E1" w:rsidP="0076221C">
            <w:r w:rsidRPr="0076221C">
              <w:t>0</w:t>
            </w:r>
          </w:p>
        </w:tc>
        <w:tc>
          <w:tcPr>
            <w:tcW w:w="720" w:type="dxa"/>
          </w:tcPr>
          <w:p w14:paraId="44FCCFE4" w14:textId="77777777" w:rsidR="00E34178" w:rsidRPr="0076221C" w:rsidRDefault="003D30E1" w:rsidP="0076221C">
            <w:r w:rsidRPr="0076221C">
              <w:t>0</w:t>
            </w:r>
          </w:p>
        </w:tc>
        <w:tc>
          <w:tcPr>
            <w:tcW w:w="720" w:type="dxa"/>
          </w:tcPr>
          <w:p w14:paraId="31C03F29" w14:textId="77777777" w:rsidR="00E34178" w:rsidRPr="0076221C" w:rsidRDefault="003D30E1" w:rsidP="0076221C">
            <w:r w:rsidRPr="0076221C">
              <w:t>0</w:t>
            </w:r>
          </w:p>
        </w:tc>
        <w:tc>
          <w:tcPr>
            <w:tcW w:w="720" w:type="dxa"/>
          </w:tcPr>
          <w:p w14:paraId="3743DFDC" w14:textId="77777777" w:rsidR="00E34178" w:rsidRPr="0076221C" w:rsidRDefault="003D30E1" w:rsidP="0076221C">
            <w:r w:rsidRPr="0076221C">
              <w:t>0</w:t>
            </w:r>
          </w:p>
        </w:tc>
        <w:tc>
          <w:tcPr>
            <w:tcW w:w="720" w:type="dxa"/>
          </w:tcPr>
          <w:p w14:paraId="41EFDE34" w14:textId="77777777" w:rsidR="00E34178" w:rsidRPr="0076221C" w:rsidRDefault="003D30E1" w:rsidP="0076221C">
            <w:r w:rsidRPr="0076221C">
              <w:t>231 712</w:t>
            </w:r>
          </w:p>
        </w:tc>
        <w:tc>
          <w:tcPr>
            <w:tcW w:w="720" w:type="dxa"/>
          </w:tcPr>
          <w:p w14:paraId="2A2C3E38" w14:textId="77777777" w:rsidR="00E34178" w:rsidRPr="0076221C" w:rsidRDefault="003D30E1" w:rsidP="0076221C">
            <w:r w:rsidRPr="0076221C">
              <w:t>211 809</w:t>
            </w:r>
          </w:p>
        </w:tc>
        <w:tc>
          <w:tcPr>
            <w:tcW w:w="680" w:type="dxa"/>
          </w:tcPr>
          <w:p w14:paraId="7E5BAF33" w14:textId="77777777" w:rsidR="00E34178" w:rsidRPr="0076221C" w:rsidRDefault="003D30E1" w:rsidP="0076221C">
            <w:r w:rsidRPr="0076221C">
              <w:t>0</w:t>
            </w:r>
          </w:p>
        </w:tc>
        <w:tc>
          <w:tcPr>
            <w:tcW w:w="680" w:type="dxa"/>
          </w:tcPr>
          <w:p w14:paraId="1E5D34F6" w14:textId="77777777" w:rsidR="00E34178" w:rsidRPr="0076221C" w:rsidRDefault="003D30E1" w:rsidP="0076221C">
            <w:r w:rsidRPr="0076221C">
              <w:t>0</w:t>
            </w:r>
          </w:p>
        </w:tc>
      </w:tr>
      <w:tr w:rsidR="00E34178" w:rsidRPr="0076221C" w14:paraId="06756A57" w14:textId="77777777" w:rsidTr="002B0003">
        <w:trPr>
          <w:trHeight w:val="460"/>
        </w:trPr>
        <w:tc>
          <w:tcPr>
            <w:tcW w:w="2540" w:type="dxa"/>
          </w:tcPr>
          <w:p w14:paraId="4A87CF7C" w14:textId="77777777" w:rsidR="00E34178" w:rsidRPr="0076221C" w:rsidRDefault="003D30E1" w:rsidP="0076221C">
            <w:r w:rsidRPr="0076221C">
              <w:t>Arbeidsgiveravgift og trygdeavgift</w:t>
            </w:r>
          </w:p>
        </w:tc>
        <w:tc>
          <w:tcPr>
            <w:tcW w:w="780" w:type="dxa"/>
          </w:tcPr>
          <w:p w14:paraId="572FA6AE" w14:textId="77777777" w:rsidR="00E34178" w:rsidRPr="0076221C" w:rsidRDefault="003D30E1" w:rsidP="0076221C">
            <w:r w:rsidRPr="0076221C">
              <w:t>258 258</w:t>
            </w:r>
          </w:p>
        </w:tc>
        <w:tc>
          <w:tcPr>
            <w:tcW w:w="780" w:type="dxa"/>
          </w:tcPr>
          <w:p w14:paraId="5A1A4ADC" w14:textId="77777777" w:rsidR="00E34178" w:rsidRPr="0076221C" w:rsidRDefault="003D30E1" w:rsidP="0076221C">
            <w:r w:rsidRPr="0076221C">
              <w:t>300 130</w:t>
            </w:r>
          </w:p>
        </w:tc>
        <w:tc>
          <w:tcPr>
            <w:tcW w:w="720" w:type="dxa"/>
          </w:tcPr>
          <w:p w14:paraId="3DB6B81B" w14:textId="77777777" w:rsidR="00E34178" w:rsidRPr="0076221C" w:rsidRDefault="003D30E1" w:rsidP="0076221C">
            <w:r w:rsidRPr="0076221C">
              <w:t>0</w:t>
            </w:r>
          </w:p>
        </w:tc>
        <w:tc>
          <w:tcPr>
            <w:tcW w:w="720" w:type="dxa"/>
          </w:tcPr>
          <w:p w14:paraId="25C1CA03" w14:textId="77777777" w:rsidR="00E34178" w:rsidRPr="0076221C" w:rsidRDefault="003D30E1" w:rsidP="0076221C">
            <w:r w:rsidRPr="0076221C">
              <w:t>0</w:t>
            </w:r>
          </w:p>
        </w:tc>
        <w:tc>
          <w:tcPr>
            <w:tcW w:w="720" w:type="dxa"/>
          </w:tcPr>
          <w:p w14:paraId="166FA5A4" w14:textId="77777777" w:rsidR="00E34178" w:rsidRPr="0076221C" w:rsidRDefault="003D30E1" w:rsidP="0076221C">
            <w:r w:rsidRPr="0076221C">
              <w:t>0</w:t>
            </w:r>
          </w:p>
        </w:tc>
        <w:tc>
          <w:tcPr>
            <w:tcW w:w="720" w:type="dxa"/>
          </w:tcPr>
          <w:p w14:paraId="5432422B" w14:textId="77777777" w:rsidR="00E34178" w:rsidRPr="0076221C" w:rsidRDefault="003D30E1" w:rsidP="0076221C">
            <w:r w:rsidRPr="0076221C">
              <w:t>0</w:t>
            </w:r>
          </w:p>
        </w:tc>
        <w:tc>
          <w:tcPr>
            <w:tcW w:w="720" w:type="dxa"/>
          </w:tcPr>
          <w:p w14:paraId="2721514D" w14:textId="77777777" w:rsidR="00E34178" w:rsidRPr="0076221C" w:rsidRDefault="003D30E1" w:rsidP="0076221C">
            <w:r w:rsidRPr="0076221C">
              <w:t>258 258</w:t>
            </w:r>
          </w:p>
        </w:tc>
        <w:tc>
          <w:tcPr>
            <w:tcW w:w="720" w:type="dxa"/>
          </w:tcPr>
          <w:p w14:paraId="4438BD1B" w14:textId="77777777" w:rsidR="00E34178" w:rsidRPr="0076221C" w:rsidRDefault="003D30E1" w:rsidP="0076221C">
            <w:r w:rsidRPr="0076221C">
              <w:t>300 130</w:t>
            </w:r>
          </w:p>
        </w:tc>
        <w:tc>
          <w:tcPr>
            <w:tcW w:w="680" w:type="dxa"/>
          </w:tcPr>
          <w:p w14:paraId="4FBB8F3F" w14:textId="77777777" w:rsidR="00E34178" w:rsidRPr="0076221C" w:rsidRDefault="003D30E1" w:rsidP="0076221C">
            <w:r w:rsidRPr="0076221C">
              <w:t>0</w:t>
            </w:r>
          </w:p>
        </w:tc>
        <w:tc>
          <w:tcPr>
            <w:tcW w:w="680" w:type="dxa"/>
          </w:tcPr>
          <w:p w14:paraId="697346F1" w14:textId="77777777" w:rsidR="00E34178" w:rsidRPr="0076221C" w:rsidRDefault="003D30E1" w:rsidP="0076221C">
            <w:r w:rsidRPr="0076221C">
              <w:t>0</w:t>
            </w:r>
          </w:p>
        </w:tc>
      </w:tr>
      <w:tr w:rsidR="00E34178" w:rsidRPr="0076221C" w14:paraId="1166C8C6" w14:textId="77777777" w:rsidTr="002B0003">
        <w:trPr>
          <w:trHeight w:val="260"/>
        </w:trPr>
        <w:tc>
          <w:tcPr>
            <w:tcW w:w="2540" w:type="dxa"/>
          </w:tcPr>
          <w:p w14:paraId="617D3676" w14:textId="77777777" w:rsidR="00E34178" w:rsidRPr="0076221C" w:rsidRDefault="003D30E1" w:rsidP="0076221C">
            <w:r w:rsidRPr="0076221C">
              <w:t>Tollinntekter</w:t>
            </w:r>
          </w:p>
        </w:tc>
        <w:tc>
          <w:tcPr>
            <w:tcW w:w="780" w:type="dxa"/>
          </w:tcPr>
          <w:p w14:paraId="1B9F492D" w14:textId="77777777" w:rsidR="00E34178" w:rsidRPr="0076221C" w:rsidRDefault="003D30E1" w:rsidP="0076221C">
            <w:r w:rsidRPr="0076221C">
              <w:t>2 260</w:t>
            </w:r>
          </w:p>
        </w:tc>
        <w:tc>
          <w:tcPr>
            <w:tcW w:w="780" w:type="dxa"/>
          </w:tcPr>
          <w:p w14:paraId="48C703F0" w14:textId="77777777" w:rsidR="00E34178" w:rsidRPr="0076221C" w:rsidRDefault="003D30E1" w:rsidP="0076221C">
            <w:r w:rsidRPr="0076221C">
              <w:t>2 885</w:t>
            </w:r>
          </w:p>
        </w:tc>
        <w:tc>
          <w:tcPr>
            <w:tcW w:w="720" w:type="dxa"/>
          </w:tcPr>
          <w:p w14:paraId="15EED7B2" w14:textId="77777777" w:rsidR="00E34178" w:rsidRPr="0076221C" w:rsidRDefault="003D30E1" w:rsidP="0076221C">
            <w:r w:rsidRPr="0076221C">
              <w:t>0</w:t>
            </w:r>
          </w:p>
        </w:tc>
        <w:tc>
          <w:tcPr>
            <w:tcW w:w="720" w:type="dxa"/>
          </w:tcPr>
          <w:p w14:paraId="06D58269" w14:textId="77777777" w:rsidR="00E34178" w:rsidRPr="0076221C" w:rsidRDefault="003D30E1" w:rsidP="0076221C">
            <w:r w:rsidRPr="0076221C">
              <w:t>0</w:t>
            </w:r>
          </w:p>
        </w:tc>
        <w:tc>
          <w:tcPr>
            <w:tcW w:w="720" w:type="dxa"/>
          </w:tcPr>
          <w:p w14:paraId="47F8B935" w14:textId="77777777" w:rsidR="00E34178" w:rsidRPr="0076221C" w:rsidRDefault="003D30E1" w:rsidP="0076221C">
            <w:r w:rsidRPr="0076221C">
              <w:t>0</w:t>
            </w:r>
          </w:p>
        </w:tc>
        <w:tc>
          <w:tcPr>
            <w:tcW w:w="720" w:type="dxa"/>
          </w:tcPr>
          <w:p w14:paraId="2BE5EF89" w14:textId="77777777" w:rsidR="00E34178" w:rsidRPr="0076221C" w:rsidRDefault="003D30E1" w:rsidP="0076221C">
            <w:r w:rsidRPr="0076221C">
              <w:t>0</w:t>
            </w:r>
          </w:p>
        </w:tc>
        <w:tc>
          <w:tcPr>
            <w:tcW w:w="720" w:type="dxa"/>
          </w:tcPr>
          <w:p w14:paraId="2F2326F9" w14:textId="77777777" w:rsidR="00E34178" w:rsidRPr="0076221C" w:rsidRDefault="003D30E1" w:rsidP="0076221C">
            <w:r w:rsidRPr="0076221C">
              <w:t>2 260</w:t>
            </w:r>
          </w:p>
        </w:tc>
        <w:tc>
          <w:tcPr>
            <w:tcW w:w="720" w:type="dxa"/>
          </w:tcPr>
          <w:p w14:paraId="729AEDE1" w14:textId="77777777" w:rsidR="00E34178" w:rsidRPr="0076221C" w:rsidRDefault="003D30E1" w:rsidP="0076221C">
            <w:r w:rsidRPr="0076221C">
              <w:t>2 885</w:t>
            </w:r>
          </w:p>
        </w:tc>
        <w:tc>
          <w:tcPr>
            <w:tcW w:w="680" w:type="dxa"/>
          </w:tcPr>
          <w:p w14:paraId="3CA4BF42" w14:textId="77777777" w:rsidR="00E34178" w:rsidRPr="0076221C" w:rsidRDefault="003D30E1" w:rsidP="0076221C">
            <w:r w:rsidRPr="0076221C">
              <w:t>0</w:t>
            </w:r>
          </w:p>
        </w:tc>
        <w:tc>
          <w:tcPr>
            <w:tcW w:w="680" w:type="dxa"/>
          </w:tcPr>
          <w:p w14:paraId="174A1DD2" w14:textId="77777777" w:rsidR="00E34178" w:rsidRPr="0076221C" w:rsidRDefault="003D30E1" w:rsidP="0076221C">
            <w:r w:rsidRPr="0076221C">
              <w:t>0</w:t>
            </w:r>
          </w:p>
        </w:tc>
      </w:tr>
      <w:tr w:rsidR="00E34178" w:rsidRPr="0076221C" w14:paraId="48F591A4" w14:textId="77777777" w:rsidTr="002B0003">
        <w:trPr>
          <w:trHeight w:val="260"/>
        </w:trPr>
        <w:tc>
          <w:tcPr>
            <w:tcW w:w="2540" w:type="dxa"/>
          </w:tcPr>
          <w:p w14:paraId="2F311259" w14:textId="77777777" w:rsidR="00E34178" w:rsidRPr="0076221C" w:rsidRDefault="003D30E1" w:rsidP="0076221C">
            <w:r w:rsidRPr="0076221C">
              <w:t>Merverdiavgift</w:t>
            </w:r>
          </w:p>
        </w:tc>
        <w:tc>
          <w:tcPr>
            <w:tcW w:w="780" w:type="dxa"/>
          </w:tcPr>
          <w:p w14:paraId="08999F93" w14:textId="77777777" w:rsidR="00E34178" w:rsidRPr="0076221C" w:rsidRDefault="003D30E1" w:rsidP="0076221C">
            <w:r w:rsidRPr="0076221C">
              <w:t>195 806</w:t>
            </w:r>
          </w:p>
        </w:tc>
        <w:tc>
          <w:tcPr>
            <w:tcW w:w="780" w:type="dxa"/>
          </w:tcPr>
          <w:p w14:paraId="088B8992" w14:textId="77777777" w:rsidR="00E34178" w:rsidRPr="0076221C" w:rsidRDefault="003D30E1" w:rsidP="0076221C">
            <w:r w:rsidRPr="0076221C">
              <w:t>215 069</w:t>
            </w:r>
          </w:p>
        </w:tc>
        <w:tc>
          <w:tcPr>
            <w:tcW w:w="720" w:type="dxa"/>
          </w:tcPr>
          <w:p w14:paraId="6C295E3C" w14:textId="77777777" w:rsidR="00E34178" w:rsidRPr="0076221C" w:rsidRDefault="003D30E1" w:rsidP="0076221C">
            <w:r w:rsidRPr="0076221C">
              <w:t>0</w:t>
            </w:r>
          </w:p>
        </w:tc>
        <w:tc>
          <w:tcPr>
            <w:tcW w:w="720" w:type="dxa"/>
          </w:tcPr>
          <w:p w14:paraId="0A11067B" w14:textId="77777777" w:rsidR="00E34178" w:rsidRPr="0076221C" w:rsidRDefault="003D30E1" w:rsidP="0076221C">
            <w:r w:rsidRPr="0076221C">
              <w:t>0</w:t>
            </w:r>
          </w:p>
        </w:tc>
        <w:tc>
          <w:tcPr>
            <w:tcW w:w="720" w:type="dxa"/>
          </w:tcPr>
          <w:p w14:paraId="4A3258B3" w14:textId="77777777" w:rsidR="00E34178" w:rsidRPr="0076221C" w:rsidRDefault="003D30E1" w:rsidP="0076221C">
            <w:r w:rsidRPr="0076221C">
              <w:t>0</w:t>
            </w:r>
          </w:p>
        </w:tc>
        <w:tc>
          <w:tcPr>
            <w:tcW w:w="720" w:type="dxa"/>
          </w:tcPr>
          <w:p w14:paraId="0881B7D4" w14:textId="77777777" w:rsidR="00E34178" w:rsidRPr="0076221C" w:rsidRDefault="003D30E1" w:rsidP="0076221C">
            <w:r w:rsidRPr="0076221C">
              <w:t>0</w:t>
            </w:r>
          </w:p>
        </w:tc>
        <w:tc>
          <w:tcPr>
            <w:tcW w:w="720" w:type="dxa"/>
          </w:tcPr>
          <w:p w14:paraId="7375E999" w14:textId="77777777" w:rsidR="00E34178" w:rsidRPr="0076221C" w:rsidRDefault="003D30E1" w:rsidP="0076221C">
            <w:r w:rsidRPr="0076221C">
              <w:t>195 806</w:t>
            </w:r>
          </w:p>
        </w:tc>
        <w:tc>
          <w:tcPr>
            <w:tcW w:w="720" w:type="dxa"/>
          </w:tcPr>
          <w:p w14:paraId="0D8F8B85" w14:textId="77777777" w:rsidR="00E34178" w:rsidRPr="0076221C" w:rsidRDefault="003D30E1" w:rsidP="0076221C">
            <w:r w:rsidRPr="0076221C">
              <w:t>215 069</w:t>
            </w:r>
          </w:p>
        </w:tc>
        <w:tc>
          <w:tcPr>
            <w:tcW w:w="680" w:type="dxa"/>
          </w:tcPr>
          <w:p w14:paraId="56E82762" w14:textId="77777777" w:rsidR="00E34178" w:rsidRPr="0076221C" w:rsidRDefault="003D30E1" w:rsidP="0076221C">
            <w:r w:rsidRPr="0076221C">
              <w:t>0</w:t>
            </w:r>
          </w:p>
        </w:tc>
        <w:tc>
          <w:tcPr>
            <w:tcW w:w="680" w:type="dxa"/>
          </w:tcPr>
          <w:p w14:paraId="233BD20A" w14:textId="77777777" w:rsidR="00E34178" w:rsidRPr="0076221C" w:rsidRDefault="003D30E1" w:rsidP="0076221C">
            <w:r w:rsidRPr="0076221C">
              <w:t>0</w:t>
            </w:r>
          </w:p>
        </w:tc>
      </w:tr>
      <w:tr w:rsidR="00E34178" w:rsidRPr="0076221C" w14:paraId="30237A37" w14:textId="77777777" w:rsidTr="002B0003">
        <w:trPr>
          <w:trHeight w:val="260"/>
        </w:trPr>
        <w:tc>
          <w:tcPr>
            <w:tcW w:w="2540" w:type="dxa"/>
          </w:tcPr>
          <w:p w14:paraId="0FE10969" w14:textId="77777777" w:rsidR="00E34178" w:rsidRPr="0076221C" w:rsidRDefault="003D30E1" w:rsidP="0076221C">
            <w:r w:rsidRPr="0076221C">
              <w:t>Avgifter på alkohol</w:t>
            </w:r>
          </w:p>
        </w:tc>
        <w:tc>
          <w:tcPr>
            <w:tcW w:w="780" w:type="dxa"/>
          </w:tcPr>
          <w:p w14:paraId="4732C9E6" w14:textId="77777777" w:rsidR="00E34178" w:rsidRPr="0076221C" w:rsidRDefault="003D30E1" w:rsidP="0076221C">
            <w:r w:rsidRPr="0076221C">
              <w:t>12 982</w:t>
            </w:r>
          </w:p>
        </w:tc>
        <w:tc>
          <w:tcPr>
            <w:tcW w:w="780" w:type="dxa"/>
          </w:tcPr>
          <w:p w14:paraId="027864B6" w14:textId="77777777" w:rsidR="00E34178" w:rsidRPr="0076221C" w:rsidRDefault="003D30E1" w:rsidP="0076221C">
            <w:r w:rsidRPr="0076221C">
              <w:t>13 598</w:t>
            </w:r>
          </w:p>
        </w:tc>
        <w:tc>
          <w:tcPr>
            <w:tcW w:w="720" w:type="dxa"/>
          </w:tcPr>
          <w:p w14:paraId="5FBC39A9" w14:textId="77777777" w:rsidR="00E34178" w:rsidRPr="0076221C" w:rsidRDefault="003D30E1" w:rsidP="0076221C">
            <w:r w:rsidRPr="0076221C">
              <w:t>0</w:t>
            </w:r>
          </w:p>
        </w:tc>
        <w:tc>
          <w:tcPr>
            <w:tcW w:w="720" w:type="dxa"/>
          </w:tcPr>
          <w:p w14:paraId="52FCF44B" w14:textId="77777777" w:rsidR="00E34178" w:rsidRPr="0076221C" w:rsidRDefault="003D30E1" w:rsidP="0076221C">
            <w:r w:rsidRPr="0076221C">
              <w:t>0</w:t>
            </w:r>
          </w:p>
        </w:tc>
        <w:tc>
          <w:tcPr>
            <w:tcW w:w="720" w:type="dxa"/>
          </w:tcPr>
          <w:p w14:paraId="4D34C14E" w14:textId="77777777" w:rsidR="00E34178" w:rsidRPr="0076221C" w:rsidRDefault="003D30E1" w:rsidP="0076221C">
            <w:r w:rsidRPr="0076221C">
              <w:t>0</w:t>
            </w:r>
          </w:p>
        </w:tc>
        <w:tc>
          <w:tcPr>
            <w:tcW w:w="720" w:type="dxa"/>
          </w:tcPr>
          <w:p w14:paraId="7BE8A1ED" w14:textId="77777777" w:rsidR="00E34178" w:rsidRPr="0076221C" w:rsidRDefault="003D30E1" w:rsidP="0076221C">
            <w:r w:rsidRPr="0076221C">
              <w:t>0</w:t>
            </w:r>
          </w:p>
        </w:tc>
        <w:tc>
          <w:tcPr>
            <w:tcW w:w="720" w:type="dxa"/>
          </w:tcPr>
          <w:p w14:paraId="26990413" w14:textId="77777777" w:rsidR="00E34178" w:rsidRPr="0076221C" w:rsidRDefault="003D30E1" w:rsidP="0076221C">
            <w:r w:rsidRPr="0076221C">
              <w:t>12 982</w:t>
            </w:r>
          </w:p>
        </w:tc>
        <w:tc>
          <w:tcPr>
            <w:tcW w:w="720" w:type="dxa"/>
          </w:tcPr>
          <w:p w14:paraId="573E13DC" w14:textId="77777777" w:rsidR="00E34178" w:rsidRPr="0076221C" w:rsidRDefault="003D30E1" w:rsidP="0076221C">
            <w:r w:rsidRPr="0076221C">
              <w:t>13 598</w:t>
            </w:r>
          </w:p>
        </w:tc>
        <w:tc>
          <w:tcPr>
            <w:tcW w:w="680" w:type="dxa"/>
          </w:tcPr>
          <w:p w14:paraId="038CB94A" w14:textId="77777777" w:rsidR="00E34178" w:rsidRPr="0076221C" w:rsidRDefault="003D30E1" w:rsidP="0076221C">
            <w:r w:rsidRPr="0076221C">
              <w:t>0</w:t>
            </w:r>
          </w:p>
        </w:tc>
        <w:tc>
          <w:tcPr>
            <w:tcW w:w="680" w:type="dxa"/>
          </w:tcPr>
          <w:p w14:paraId="48AD019B" w14:textId="77777777" w:rsidR="00E34178" w:rsidRPr="0076221C" w:rsidRDefault="003D30E1" w:rsidP="0076221C">
            <w:r w:rsidRPr="0076221C">
              <w:t>0</w:t>
            </w:r>
          </w:p>
        </w:tc>
      </w:tr>
      <w:tr w:rsidR="00E34178" w:rsidRPr="0076221C" w14:paraId="43D376A1" w14:textId="77777777" w:rsidTr="002B0003">
        <w:trPr>
          <w:trHeight w:val="260"/>
        </w:trPr>
        <w:tc>
          <w:tcPr>
            <w:tcW w:w="2540" w:type="dxa"/>
          </w:tcPr>
          <w:p w14:paraId="5C1460D4" w14:textId="77777777" w:rsidR="00E34178" w:rsidRPr="0076221C" w:rsidRDefault="003D30E1" w:rsidP="0076221C">
            <w:r w:rsidRPr="0076221C">
              <w:t>Avgifter på tobakk</w:t>
            </w:r>
          </w:p>
        </w:tc>
        <w:tc>
          <w:tcPr>
            <w:tcW w:w="780" w:type="dxa"/>
          </w:tcPr>
          <w:p w14:paraId="14D37E7C" w14:textId="77777777" w:rsidR="00E34178" w:rsidRPr="0076221C" w:rsidRDefault="003D30E1" w:rsidP="0076221C">
            <w:r w:rsidRPr="0076221C">
              <w:t>6 588</w:t>
            </w:r>
          </w:p>
        </w:tc>
        <w:tc>
          <w:tcPr>
            <w:tcW w:w="780" w:type="dxa"/>
          </w:tcPr>
          <w:p w14:paraId="10A809E1" w14:textId="77777777" w:rsidR="00E34178" w:rsidRPr="0076221C" w:rsidRDefault="003D30E1" w:rsidP="0076221C">
            <w:r w:rsidRPr="0076221C">
              <w:t>7 101</w:t>
            </w:r>
          </w:p>
        </w:tc>
        <w:tc>
          <w:tcPr>
            <w:tcW w:w="720" w:type="dxa"/>
          </w:tcPr>
          <w:p w14:paraId="198FC45F" w14:textId="77777777" w:rsidR="00E34178" w:rsidRPr="0076221C" w:rsidRDefault="003D30E1" w:rsidP="0076221C">
            <w:r w:rsidRPr="0076221C">
              <w:t>0</w:t>
            </w:r>
          </w:p>
        </w:tc>
        <w:tc>
          <w:tcPr>
            <w:tcW w:w="720" w:type="dxa"/>
          </w:tcPr>
          <w:p w14:paraId="3B6D3CDD" w14:textId="77777777" w:rsidR="00E34178" w:rsidRPr="0076221C" w:rsidRDefault="003D30E1" w:rsidP="0076221C">
            <w:r w:rsidRPr="0076221C">
              <w:t>0</w:t>
            </w:r>
          </w:p>
        </w:tc>
        <w:tc>
          <w:tcPr>
            <w:tcW w:w="720" w:type="dxa"/>
          </w:tcPr>
          <w:p w14:paraId="68C4C7A5" w14:textId="77777777" w:rsidR="00E34178" w:rsidRPr="0076221C" w:rsidRDefault="003D30E1" w:rsidP="0076221C">
            <w:r w:rsidRPr="0076221C">
              <w:t>0</w:t>
            </w:r>
          </w:p>
        </w:tc>
        <w:tc>
          <w:tcPr>
            <w:tcW w:w="720" w:type="dxa"/>
          </w:tcPr>
          <w:p w14:paraId="602BEB38" w14:textId="77777777" w:rsidR="00E34178" w:rsidRPr="0076221C" w:rsidRDefault="003D30E1" w:rsidP="0076221C">
            <w:r w:rsidRPr="0076221C">
              <w:t>0</w:t>
            </w:r>
          </w:p>
        </w:tc>
        <w:tc>
          <w:tcPr>
            <w:tcW w:w="720" w:type="dxa"/>
          </w:tcPr>
          <w:p w14:paraId="0FEB9ADD" w14:textId="77777777" w:rsidR="00E34178" w:rsidRPr="0076221C" w:rsidRDefault="003D30E1" w:rsidP="0076221C">
            <w:r w:rsidRPr="0076221C">
              <w:t>6 588</w:t>
            </w:r>
          </w:p>
        </w:tc>
        <w:tc>
          <w:tcPr>
            <w:tcW w:w="720" w:type="dxa"/>
          </w:tcPr>
          <w:p w14:paraId="5CA0C9C1" w14:textId="77777777" w:rsidR="00E34178" w:rsidRPr="0076221C" w:rsidRDefault="003D30E1" w:rsidP="0076221C">
            <w:r w:rsidRPr="0076221C">
              <w:t>7 101</w:t>
            </w:r>
          </w:p>
        </w:tc>
        <w:tc>
          <w:tcPr>
            <w:tcW w:w="680" w:type="dxa"/>
          </w:tcPr>
          <w:p w14:paraId="1F68D72B" w14:textId="77777777" w:rsidR="00E34178" w:rsidRPr="0076221C" w:rsidRDefault="003D30E1" w:rsidP="0076221C">
            <w:r w:rsidRPr="0076221C">
              <w:t>0</w:t>
            </w:r>
          </w:p>
        </w:tc>
        <w:tc>
          <w:tcPr>
            <w:tcW w:w="680" w:type="dxa"/>
          </w:tcPr>
          <w:p w14:paraId="14134F3C" w14:textId="77777777" w:rsidR="00E34178" w:rsidRPr="0076221C" w:rsidRDefault="003D30E1" w:rsidP="0076221C">
            <w:r w:rsidRPr="0076221C">
              <w:t>0</w:t>
            </w:r>
          </w:p>
        </w:tc>
      </w:tr>
      <w:tr w:rsidR="00E34178" w:rsidRPr="0076221C" w14:paraId="7E451685" w14:textId="77777777" w:rsidTr="002B0003">
        <w:trPr>
          <w:trHeight w:val="260"/>
        </w:trPr>
        <w:tc>
          <w:tcPr>
            <w:tcW w:w="2540" w:type="dxa"/>
          </w:tcPr>
          <w:p w14:paraId="227AE36B" w14:textId="77777777" w:rsidR="00E34178" w:rsidRPr="0076221C" w:rsidRDefault="003D30E1" w:rsidP="0076221C">
            <w:r w:rsidRPr="0076221C">
              <w:t>Avgifter på motorvogner</w:t>
            </w:r>
          </w:p>
        </w:tc>
        <w:tc>
          <w:tcPr>
            <w:tcW w:w="780" w:type="dxa"/>
          </w:tcPr>
          <w:p w14:paraId="5F734D0C" w14:textId="77777777" w:rsidR="00E34178" w:rsidRPr="0076221C" w:rsidRDefault="003D30E1" w:rsidP="0076221C">
            <w:r w:rsidRPr="0076221C">
              <w:t>15 777</w:t>
            </w:r>
          </w:p>
        </w:tc>
        <w:tc>
          <w:tcPr>
            <w:tcW w:w="780" w:type="dxa"/>
          </w:tcPr>
          <w:p w14:paraId="655FA2A5" w14:textId="77777777" w:rsidR="00E34178" w:rsidRPr="0076221C" w:rsidRDefault="003D30E1" w:rsidP="0076221C">
            <w:r w:rsidRPr="0076221C">
              <w:t>15 070</w:t>
            </w:r>
          </w:p>
        </w:tc>
        <w:tc>
          <w:tcPr>
            <w:tcW w:w="720" w:type="dxa"/>
          </w:tcPr>
          <w:p w14:paraId="20EF7341" w14:textId="77777777" w:rsidR="00E34178" w:rsidRPr="0076221C" w:rsidRDefault="003D30E1" w:rsidP="0076221C">
            <w:r w:rsidRPr="0076221C">
              <w:t>0</w:t>
            </w:r>
          </w:p>
        </w:tc>
        <w:tc>
          <w:tcPr>
            <w:tcW w:w="720" w:type="dxa"/>
          </w:tcPr>
          <w:p w14:paraId="1D2539E4" w14:textId="77777777" w:rsidR="00E34178" w:rsidRPr="0076221C" w:rsidRDefault="003D30E1" w:rsidP="0076221C">
            <w:r w:rsidRPr="0076221C">
              <w:t>0</w:t>
            </w:r>
          </w:p>
        </w:tc>
        <w:tc>
          <w:tcPr>
            <w:tcW w:w="720" w:type="dxa"/>
          </w:tcPr>
          <w:p w14:paraId="382A98ED" w14:textId="77777777" w:rsidR="00E34178" w:rsidRPr="0076221C" w:rsidRDefault="003D30E1" w:rsidP="0076221C">
            <w:r w:rsidRPr="0076221C">
              <w:t>0</w:t>
            </w:r>
          </w:p>
        </w:tc>
        <w:tc>
          <w:tcPr>
            <w:tcW w:w="720" w:type="dxa"/>
          </w:tcPr>
          <w:p w14:paraId="55397F4F" w14:textId="77777777" w:rsidR="00E34178" w:rsidRPr="0076221C" w:rsidRDefault="003D30E1" w:rsidP="0076221C">
            <w:r w:rsidRPr="0076221C">
              <w:t>0</w:t>
            </w:r>
          </w:p>
        </w:tc>
        <w:tc>
          <w:tcPr>
            <w:tcW w:w="720" w:type="dxa"/>
          </w:tcPr>
          <w:p w14:paraId="19D5D0EB" w14:textId="77777777" w:rsidR="00E34178" w:rsidRPr="0076221C" w:rsidRDefault="003D30E1" w:rsidP="0076221C">
            <w:r w:rsidRPr="0076221C">
              <w:t>15 777</w:t>
            </w:r>
          </w:p>
        </w:tc>
        <w:tc>
          <w:tcPr>
            <w:tcW w:w="720" w:type="dxa"/>
          </w:tcPr>
          <w:p w14:paraId="3ABC8B55" w14:textId="77777777" w:rsidR="00E34178" w:rsidRPr="0076221C" w:rsidRDefault="003D30E1" w:rsidP="0076221C">
            <w:r w:rsidRPr="0076221C">
              <w:t>15 070</w:t>
            </w:r>
          </w:p>
        </w:tc>
        <w:tc>
          <w:tcPr>
            <w:tcW w:w="680" w:type="dxa"/>
          </w:tcPr>
          <w:p w14:paraId="6E3A0C0D" w14:textId="77777777" w:rsidR="00E34178" w:rsidRPr="0076221C" w:rsidRDefault="003D30E1" w:rsidP="0076221C">
            <w:r w:rsidRPr="0076221C">
              <w:t>0</w:t>
            </w:r>
          </w:p>
        </w:tc>
        <w:tc>
          <w:tcPr>
            <w:tcW w:w="680" w:type="dxa"/>
          </w:tcPr>
          <w:p w14:paraId="43ED3633" w14:textId="77777777" w:rsidR="00E34178" w:rsidRPr="0076221C" w:rsidRDefault="003D30E1" w:rsidP="0076221C">
            <w:r w:rsidRPr="0076221C">
              <w:t>0</w:t>
            </w:r>
          </w:p>
        </w:tc>
      </w:tr>
      <w:tr w:rsidR="00E34178" w:rsidRPr="0076221C" w14:paraId="4827E0B5" w14:textId="77777777" w:rsidTr="002B0003">
        <w:trPr>
          <w:trHeight w:val="260"/>
        </w:trPr>
        <w:tc>
          <w:tcPr>
            <w:tcW w:w="2540" w:type="dxa"/>
          </w:tcPr>
          <w:p w14:paraId="3B7DDDE9" w14:textId="77777777" w:rsidR="00E34178" w:rsidRPr="0076221C" w:rsidRDefault="003D30E1" w:rsidP="0076221C">
            <w:r w:rsidRPr="0076221C">
              <w:t>Andre avgifter</w:t>
            </w:r>
          </w:p>
        </w:tc>
        <w:tc>
          <w:tcPr>
            <w:tcW w:w="780" w:type="dxa"/>
          </w:tcPr>
          <w:p w14:paraId="66B6F534" w14:textId="77777777" w:rsidR="00E34178" w:rsidRPr="0076221C" w:rsidRDefault="003D30E1" w:rsidP="0076221C">
            <w:r w:rsidRPr="0076221C">
              <w:t>43 323</w:t>
            </w:r>
          </w:p>
        </w:tc>
        <w:tc>
          <w:tcPr>
            <w:tcW w:w="780" w:type="dxa"/>
          </w:tcPr>
          <w:p w14:paraId="13E9C9A0" w14:textId="77777777" w:rsidR="00E34178" w:rsidRPr="0076221C" w:rsidRDefault="003D30E1" w:rsidP="0076221C">
            <w:r w:rsidRPr="0076221C">
              <w:t>44 799</w:t>
            </w:r>
          </w:p>
        </w:tc>
        <w:tc>
          <w:tcPr>
            <w:tcW w:w="720" w:type="dxa"/>
          </w:tcPr>
          <w:p w14:paraId="0AE8AAA9" w14:textId="77777777" w:rsidR="00E34178" w:rsidRPr="0076221C" w:rsidRDefault="003D30E1" w:rsidP="0076221C">
            <w:r w:rsidRPr="0076221C">
              <w:t>0</w:t>
            </w:r>
          </w:p>
        </w:tc>
        <w:tc>
          <w:tcPr>
            <w:tcW w:w="720" w:type="dxa"/>
          </w:tcPr>
          <w:p w14:paraId="1AE7DD54" w14:textId="77777777" w:rsidR="00E34178" w:rsidRPr="0076221C" w:rsidRDefault="003D30E1" w:rsidP="0076221C">
            <w:r w:rsidRPr="0076221C">
              <w:t>0</w:t>
            </w:r>
          </w:p>
        </w:tc>
        <w:tc>
          <w:tcPr>
            <w:tcW w:w="720" w:type="dxa"/>
          </w:tcPr>
          <w:p w14:paraId="4C22A161" w14:textId="77777777" w:rsidR="00E34178" w:rsidRPr="0076221C" w:rsidRDefault="003D30E1" w:rsidP="0076221C">
            <w:r w:rsidRPr="0076221C">
              <w:t>0</w:t>
            </w:r>
          </w:p>
        </w:tc>
        <w:tc>
          <w:tcPr>
            <w:tcW w:w="720" w:type="dxa"/>
          </w:tcPr>
          <w:p w14:paraId="6795D31D" w14:textId="77777777" w:rsidR="00E34178" w:rsidRPr="0076221C" w:rsidRDefault="003D30E1" w:rsidP="0076221C">
            <w:r w:rsidRPr="0076221C">
              <w:t>0</w:t>
            </w:r>
          </w:p>
        </w:tc>
        <w:tc>
          <w:tcPr>
            <w:tcW w:w="720" w:type="dxa"/>
          </w:tcPr>
          <w:p w14:paraId="79D0E74F" w14:textId="77777777" w:rsidR="00E34178" w:rsidRPr="0076221C" w:rsidRDefault="003D30E1" w:rsidP="0076221C">
            <w:r w:rsidRPr="0076221C">
              <w:t>43 323</w:t>
            </w:r>
          </w:p>
        </w:tc>
        <w:tc>
          <w:tcPr>
            <w:tcW w:w="720" w:type="dxa"/>
          </w:tcPr>
          <w:p w14:paraId="5E46B17E" w14:textId="77777777" w:rsidR="00E34178" w:rsidRPr="0076221C" w:rsidRDefault="003D30E1" w:rsidP="0076221C">
            <w:r w:rsidRPr="0076221C">
              <w:t>44 799</w:t>
            </w:r>
          </w:p>
        </w:tc>
        <w:tc>
          <w:tcPr>
            <w:tcW w:w="680" w:type="dxa"/>
          </w:tcPr>
          <w:p w14:paraId="591408E9" w14:textId="77777777" w:rsidR="00E34178" w:rsidRPr="0076221C" w:rsidRDefault="003D30E1" w:rsidP="0076221C">
            <w:r w:rsidRPr="0076221C">
              <w:t>0</w:t>
            </w:r>
          </w:p>
        </w:tc>
        <w:tc>
          <w:tcPr>
            <w:tcW w:w="680" w:type="dxa"/>
          </w:tcPr>
          <w:p w14:paraId="70A6C030" w14:textId="77777777" w:rsidR="00E34178" w:rsidRPr="0076221C" w:rsidRDefault="003D30E1" w:rsidP="0076221C">
            <w:r w:rsidRPr="0076221C">
              <w:t>0</w:t>
            </w:r>
          </w:p>
        </w:tc>
      </w:tr>
      <w:tr w:rsidR="00E34178" w:rsidRPr="0076221C" w14:paraId="393E7DCE" w14:textId="77777777" w:rsidTr="002B0003">
        <w:trPr>
          <w:trHeight w:val="260"/>
        </w:trPr>
        <w:tc>
          <w:tcPr>
            <w:tcW w:w="2540" w:type="dxa"/>
          </w:tcPr>
          <w:p w14:paraId="3CE44F8E" w14:textId="77777777" w:rsidR="00E34178" w:rsidRPr="0076221C" w:rsidRDefault="003D30E1" w:rsidP="0076221C">
            <w:r w:rsidRPr="0076221C">
              <w:t>Sum skatter og avgifter</w:t>
            </w:r>
          </w:p>
        </w:tc>
        <w:tc>
          <w:tcPr>
            <w:tcW w:w="780" w:type="dxa"/>
          </w:tcPr>
          <w:p w14:paraId="1DCCBF39" w14:textId="77777777" w:rsidR="00E34178" w:rsidRPr="0076221C" w:rsidRDefault="003D30E1" w:rsidP="0076221C">
            <w:r w:rsidRPr="0076221C">
              <w:t>766 706</w:t>
            </w:r>
          </w:p>
        </w:tc>
        <w:tc>
          <w:tcPr>
            <w:tcW w:w="780" w:type="dxa"/>
          </w:tcPr>
          <w:p w14:paraId="52D0AFDE" w14:textId="77777777" w:rsidR="00E34178" w:rsidRPr="0076221C" w:rsidRDefault="003D30E1" w:rsidP="0076221C">
            <w:r w:rsidRPr="0076221C">
              <w:t>810 460</w:t>
            </w:r>
          </w:p>
        </w:tc>
        <w:tc>
          <w:tcPr>
            <w:tcW w:w="720" w:type="dxa"/>
          </w:tcPr>
          <w:p w14:paraId="2AF7C066" w14:textId="77777777" w:rsidR="00E34178" w:rsidRPr="0076221C" w:rsidRDefault="003D30E1" w:rsidP="0076221C">
            <w:r w:rsidRPr="0076221C">
              <w:t>0</w:t>
            </w:r>
          </w:p>
        </w:tc>
        <w:tc>
          <w:tcPr>
            <w:tcW w:w="720" w:type="dxa"/>
          </w:tcPr>
          <w:p w14:paraId="7D9CE058" w14:textId="77777777" w:rsidR="00E34178" w:rsidRPr="0076221C" w:rsidRDefault="003D30E1" w:rsidP="0076221C">
            <w:r w:rsidRPr="0076221C">
              <w:t>0</w:t>
            </w:r>
          </w:p>
        </w:tc>
        <w:tc>
          <w:tcPr>
            <w:tcW w:w="720" w:type="dxa"/>
          </w:tcPr>
          <w:p w14:paraId="06578144" w14:textId="77777777" w:rsidR="00E34178" w:rsidRPr="0076221C" w:rsidRDefault="003D30E1" w:rsidP="0076221C">
            <w:r w:rsidRPr="0076221C">
              <w:t>0</w:t>
            </w:r>
          </w:p>
        </w:tc>
        <w:tc>
          <w:tcPr>
            <w:tcW w:w="720" w:type="dxa"/>
          </w:tcPr>
          <w:p w14:paraId="6606B364" w14:textId="77777777" w:rsidR="00E34178" w:rsidRPr="0076221C" w:rsidRDefault="003D30E1" w:rsidP="0076221C">
            <w:r w:rsidRPr="0076221C">
              <w:t>0</w:t>
            </w:r>
          </w:p>
        </w:tc>
        <w:tc>
          <w:tcPr>
            <w:tcW w:w="720" w:type="dxa"/>
          </w:tcPr>
          <w:p w14:paraId="2A1CEB2E" w14:textId="77777777" w:rsidR="00E34178" w:rsidRPr="0076221C" w:rsidRDefault="003D30E1" w:rsidP="0076221C">
            <w:r w:rsidRPr="0076221C">
              <w:t>766 706</w:t>
            </w:r>
          </w:p>
        </w:tc>
        <w:tc>
          <w:tcPr>
            <w:tcW w:w="720" w:type="dxa"/>
          </w:tcPr>
          <w:p w14:paraId="3277141C" w14:textId="77777777" w:rsidR="00E34178" w:rsidRPr="0076221C" w:rsidRDefault="003D30E1" w:rsidP="0076221C">
            <w:r w:rsidRPr="0076221C">
              <w:t>810 460</w:t>
            </w:r>
          </w:p>
        </w:tc>
        <w:tc>
          <w:tcPr>
            <w:tcW w:w="680" w:type="dxa"/>
          </w:tcPr>
          <w:p w14:paraId="1D4B4C31" w14:textId="77777777" w:rsidR="00E34178" w:rsidRPr="0076221C" w:rsidRDefault="003D30E1" w:rsidP="0076221C">
            <w:r w:rsidRPr="0076221C">
              <w:t>0</w:t>
            </w:r>
          </w:p>
        </w:tc>
        <w:tc>
          <w:tcPr>
            <w:tcW w:w="680" w:type="dxa"/>
          </w:tcPr>
          <w:p w14:paraId="6CB6BB5B" w14:textId="77777777" w:rsidR="00E34178" w:rsidRPr="0076221C" w:rsidRDefault="003D30E1" w:rsidP="0076221C">
            <w:r w:rsidRPr="0076221C">
              <w:t>0</w:t>
            </w:r>
          </w:p>
        </w:tc>
      </w:tr>
      <w:tr w:rsidR="00E34178" w:rsidRPr="0076221C" w14:paraId="69F2C16C" w14:textId="77777777" w:rsidTr="002B0003">
        <w:trPr>
          <w:trHeight w:val="460"/>
        </w:trPr>
        <w:tc>
          <w:tcPr>
            <w:tcW w:w="2540" w:type="dxa"/>
          </w:tcPr>
          <w:p w14:paraId="2D6D2978" w14:textId="77777777" w:rsidR="00E34178" w:rsidRPr="0076221C" w:rsidRDefault="003D30E1" w:rsidP="0076221C">
            <w:r w:rsidRPr="0076221C">
              <w:t>Renter av statens forretningsdrift</w:t>
            </w:r>
          </w:p>
        </w:tc>
        <w:tc>
          <w:tcPr>
            <w:tcW w:w="780" w:type="dxa"/>
          </w:tcPr>
          <w:p w14:paraId="4FDCAE12" w14:textId="77777777" w:rsidR="00E34178" w:rsidRPr="0076221C" w:rsidRDefault="003D30E1" w:rsidP="0076221C">
            <w:r w:rsidRPr="0076221C">
              <w:t xml:space="preserve">-4 </w:t>
            </w:r>
          </w:p>
        </w:tc>
        <w:tc>
          <w:tcPr>
            <w:tcW w:w="780" w:type="dxa"/>
          </w:tcPr>
          <w:p w14:paraId="600EBB55" w14:textId="77777777" w:rsidR="00E34178" w:rsidRPr="0076221C" w:rsidRDefault="003D30E1" w:rsidP="0076221C">
            <w:r w:rsidRPr="0076221C">
              <w:t xml:space="preserve">523 </w:t>
            </w:r>
          </w:p>
        </w:tc>
        <w:tc>
          <w:tcPr>
            <w:tcW w:w="720" w:type="dxa"/>
          </w:tcPr>
          <w:p w14:paraId="3035A111" w14:textId="77777777" w:rsidR="00E34178" w:rsidRPr="0076221C" w:rsidRDefault="003D30E1" w:rsidP="0076221C">
            <w:r w:rsidRPr="0076221C">
              <w:t>0</w:t>
            </w:r>
          </w:p>
        </w:tc>
        <w:tc>
          <w:tcPr>
            <w:tcW w:w="720" w:type="dxa"/>
          </w:tcPr>
          <w:p w14:paraId="1470E651" w14:textId="77777777" w:rsidR="00E34178" w:rsidRPr="0076221C" w:rsidRDefault="003D30E1" w:rsidP="0076221C">
            <w:r w:rsidRPr="0076221C">
              <w:t>0</w:t>
            </w:r>
          </w:p>
        </w:tc>
        <w:tc>
          <w:tcPr>
            <w:tcW w:w="720" w:type="dxa"/>
          </w:tcPr>
          <w:p w14:paraId="4A405C6F" w14:textId="77777777" w:rsidR="00E34178" w:rsidRPr="0076221C" w:rsidRDefault="003D30E1" w:rsidP="0076221C">
            <w:r w:rsidRPr="0076221C">
              <w:t>0</w:t>
            </w:r>
          </w:p>
        </w:tc>
        <w:tc>
          <w:tcPr>
            <w:tcW w:w="720" w:type="dxa"/>
          </w:tcPr>
          <w:p w14:paraId="2226F235" w14:textId="77777777" w:rsidR="00E34178" w:rsidRPr="0076221C" w:rsidRDefault="003D30E1" w:rsidP="0076221C">
            <w:r w:rsidRPr="0076221C">
              <w:t>0</w:t>
            </w:r>
          </w:p>
        </w:tc>
        <w:tc>
          <w:tcPr>
            <w:tcW w:w="720" w:type="dxa"/>
          </w:tcPr>
          <w:p w14:paraId="4B26939A" w14:textId="77777777" w:rsidR="00E34178" w:rsidRPr="0076221C" w:rsidRDefault="003D30E1" w:rsidP="0076221C">
            <w:r w:rsidRPr="0076221C">
              <w:t xml:space="preserve">-4 </w:t>
            </w:r>
          </w:p>
        </w:tc>
        <w:tc>
          <w:tcPr>
            <w:tcW w:w="720" w:type="dxa"/>
          </w:tcPr>
          <w:p w14:paraId="21F94534" w14:textId="77777777" w:rsidR="00E34178" w:rsidRPr="0076221C" w:rsidRDefault="003D30E1" w:rsidP="0076221C">
            <w:r w:rsidRPr="0076221C">
              <w:t xml:space="preserve">523 </w:t>
            </w:r>
          </w:p>
        </w:tc>
        <w:tc>
          <w:tcPr>
            <w:tcW w:w="680" w:type="dxa"/>
          </w:tcPr>
          <w:p w14:paraId="72E08F97" w14:textId="77777777" w:rsidR="00E34178" w:rsidRPr="0076221C" w:rsidRDefault="003D30E1" w:rsidP="0076221C">
            <w:r w:rsidRPr="0076221C">
              <w:t>0</w:t>
            </w:r>
          </w:p>
        </w:tc>
        <w:tc>
          <w:tcPr>
            <w:tcW w:w="680" w:type="dxa"/>
          </w:tcPr>
          <w:p w14:paraId="2BF17A6F" w14:textId="77777777" w:rsidR="00E34178" w:rsidRPr="0076221C" w:rsidRDefault="003D30E1" w:rsidP="0076221C">
            <w:r w:rsidRPr="0076221C">
              <w:t>0</w:t>
            </w:r>
          </w:p>
        </w:tc>
      </w:tr>
      <w:tr w:rsidR="00E34178" w:rsidRPr="0076221C" w14:paraId="282D8143" w14:textId="77777777" w:rsidTr="002B0003">
        <w:trPr>
          <w:trHeight w:val="460"/>
        </w:trPr>
        <w:tc>
          <w:tcPr>
            <w:tcW w:w="2540" w:type="dxa"/>
          </w:tcPr>
          <w:p w14:paraId="20F348EB" w14:textId="77777777" w:rsidR="00E34178" w:rsidRPr="0076221C" w:rsidRDefault="003D30E1" w:rsidP="0076221C">
            <w:r w:rsidRPr="0076221C">
              <w:t>Øvrige inntekter av statens forretningsdrift</w:t>
            </w:r>
          </w:p>
        </w:tc>
        <w:tc>
          <w:tcPr>
            <w:tcW w:w="780" w:type="dxa"/>
          </w:tcPr>
          <w:p w14:paraId="30411C70" w14:textId="77777777" w:rsidR="00E34178" w:rsidRPr="0076221C" w:rsidRDefault="003D30E1" w:rsidP="0076221C">
            <w:r w:rsidRPr="0076221C">
              <w:t xml:space="preserve">1 303 </w:t>
            </w:r>
          </w:p>
        </w:tc>
        <w:tc>
          <w:tcPr>
            <w:tcW w:w="780" w:type="dxa"/>
          </w:tcPr>
          <w:p w14:paraId="4CECCFF3" w14:textId="77777777" w:rsidR="00E34178" w:rsidRPr="0076221C" w:rsidRDefault="003D30E1" w:rsidP="0076221C">
            <w:r w:rsidRPr="0076221C">
              <w:t xml:space="preserve">2 195 </w:t>
            </w:r>
          </w:p>
        </w:tc>
        <w:tc>
          <w:tcPr>
            <w:tcW w:w="720" w:type="dxa"/>
          </w:tcPr>
          <w:p w14:paraId="33F28042" w14:textId="77777777" w:rsidR="00E34178" w:rsidRPr="0076221C" w:rsidRDefault="003D30E1" w:rsidP="0076221C">
            <w:r w:rsidRPr="0076221C">
              <w:t xml:space="preserve">0 </w:t>
            </w:r>
          </w:p>
        </w:tc>
        <w:tc>
          <w:tcPr>
            <w:tcW w:w="720" w:type="dxa"/>
          </w:tcPr>
          <w:p w14:paraId="792F3BCA" w14:textId="77777777" w:rsidR="00E34178" w:rsidRPr="0076221C" w:rsidRDefault="003D30E1" w:rsidP="0076221C">
            <w:r w:rsidRPr="0076221C">
              <w:t xml:space="preserve">0 </w:t>
            </w:r>
          </w:p>
        </w:tc>
        <w:tc>
          <w:tcPr>
            <w:tcW w:w="720" w:type="dxa"/>
          </w:tcPr>
          <w:p w14:paraId="2415B017" w14:textId="77777777" w:rsidR="00E34178" w:rsidRPr="0076221C" w:rsidRDefault="003D30E1" w:rsidP="0076221C">
            <w:r w:rsidRPr="0076221C">
              <w:t xml:space="preserve">1 286 </w:t>
            </w:r>
          </w:p>
        </w:tc>
        <w:tc>
          <w:tcPr>
            <w:tcW w:w="720" w:type="dxa"/>
          </w:tcPr>
          <w:p w14:paraId="6F1137FF" w14:textId="77777777" w:rsidR="00E34178" w:rsidRPr="0076221C" w:rsidRDefault="003D30E1" w:rsidP="0076221C">
            <w:r w:rsidRPr="0076221C">
              <w:t xml:space="preserve">1 289 </w:t>
            </w:r>
          </w:p>
        </w:tc>
        <w:tc>
          <w:tcPr>
            <w:tcW w:w="720" w:type="dxa"/>
          </w:tcPr>
          <w:p w14:paraId="029E2315" w14:textId="77777777" w:rsidR="00E34178" w:rsidRPr="0076221C" w:rsidRDefault="003D30E1" w:rsidP="0076221C">
            <w:r w:rsidRPr="0076221C">
              <w:t xml:space="preserve">17 </w:t>
            </w:r>
          </w:p>
        </w:tc>
        <w:tc>
          <w:tcPr>
            <w:tcW w:w="720" w:type="dxa"/>
          </w:tcPr>
          <w:p w14:paraId="07B49068" w14:textId="77777777" w:rsidR="00E34178" w:rsidRPr="0076221C" w:rsidRDefault="003D30E1" w:rsidP="0076221C">
            <w:r w:rsidRPr="0076221C">
              <w:t xml:space="preserve">906 </w:t>
            </w:r>
          </w:p>
        </w:tc>
        <w:tc>
          <w:tcPr>
            <w:tcW w:w="680" w:type="dxa"/>
          </w:tcPr>
          <w:p w14:paraId="3514ACF7" w14:textId="77777777" w:rsidR="00E34178" w:rsidRPr="0076221C" w:rsidRDefault="003D30E1" w:rsidP="0076221C">
            <w:r w:rsidRPr="0076221C">
              <w:t>0</w:t>
            </w:r>
          </w:p>
        </w:tc>
        <w:tc>
          <w:tcPr>
            <w:tcW w:w="680" w:type="dxa"/>
          </w:tcPr>
          <w:p w14:paraId="753C5FA0" w14:textId="77777777" w:rsidR="00E34178" w:rsidRPr="0076221C" w:rsidRDefault="003D30E1" w:rsidP="0076221C">
            <w:r w:rsidRPr="0076221C">
              <w:t>0</w:t>
            </w:r>
          </w:p>
        </w:tc>
      </w:tr>
      <w:tr w:rsidR="00E34178" w:rsidRPr="0076221C" w14:paraId="34E609D1" w14:textId="77777777" w:rsidTr="002B0003">
        <w:trPr>
          <w:trHeight w:val="460"/>
        </w:trPr>
        <w:tc>
          <w:tcPr>
            <w:tcW w:w="2540" w:type="dxa"/>
          </w:tcPr>
          <w:p w14:paraId="74C4BA6F" w14:textId="77777777" w:rsidR="00E34178" w:rsidRPr="0076221C" w:rsidRDefault="003D30E1" w:rsidP="0076221C">
            <w:r w:rsidRPr="0076221C">
              <w:t>Sum inntekter av statens forretningsdrift</w:t>
            </w:r>
          </w:p>
        </w:tc>
        <w:tc>
          <w:tcPr>
            <w:tcW w:w="780" w:type="dxa"/>
          </w:tcPr>
          <w:p w14:paraId="3A311F06" w14:textId="77777777" w:rsidR="00E34178" w:rsidRPr="0076221C" w:rsidRDefault="003D30E1" w:rsidP="0076221C">
            <w:r w:rsidRPr="0076221C">
              <w:t xml:space="preserve">1 298 </w:t>
            </w:r>
          </w:p>
        </w:tc>
        <w:tc>
          <w:tcPr>
            <w:tcW w:w="780" w:type="dxa"/>
          </w:tcPr>
          <w:p w14:paraId="097FF5D6" w14:textId="77777777" w:rsidR="00E34178" w:rsidRPr="0076221C" w:rsidRDefault="003D30E1" w:rsidP="0076221C">
            <w:r w:rsidRPr="0076221C">
              <w:t xml:space="preserve">2 718 </w:t>
            </w:r>
          </w:p>
        </w:tc>
        <w:tc>
          <w:tcPr>
            <w:tcW w:w="720" w:type="dxa"/>
          </w:tcPr>
          <w:p w14:paraId="0D06BF41" w14:textId="77777777" w:rsidR="00E34178" w:rsidRPr="0076221C" w:rsidRDefault="003D30E1" w:rsidP="0076221C">
            <w:r w:rsidRPr="0076221C">
              <w:t>0</w:t>
            </w:r>
          </w:p>
        </w:tc>
        <w:tc>
          <w:tcPr>
            <w:tcW w:w="720" w:type="dxa"/>
          </w:tcPr>
          <w:p w14:paraId="56E3D00B" w14:textId="77777777" w:rsidR="00E34178" w:rsidRPr="0076221C" w:rsidRDefault="003D30E1" w:rsidP="0076221C">
            <w:r w:rsidRPr="0076221C">
              <w:t>0</w:t>
            </w:r>
          </w:p>
        </w:tc>
        <w:tc>
          <w:tcPr>
            <w:tcW w:w="720" w:type="dxa"/>
          </w:tcPr>
          <w:p w14:paraId="7CB10F02" w14:textId="77777777" w:rsidR="00E34178" w:rsidRPr="0076221C" w:rsidRDefault="003D30E1" w:rsidP="0076221C">
            <w:r w:rsidRPr="0076221C">
              <w:t>1 286</w:t>
            </w:r>
          </w:p>
        </w:tc>
        <w:tc>
          <w:tcPr>
            <w:tcW w:w="720" w:type="dxa"/>
          </w:tcPr>
          <w:p w14:paraId="2F99B7D7" w14:textId="77777777" w:rsidR="00E34178" w:rsidRPr="0076221C" w:rsidRDefault="003D30E1" w:rsidP="0076221C">
            <w:r w:rsidRPr="0076221C">
              <w:t>1 289</w:t>
            </w:r>
          </w:p>
        </w:tc>
        <w:tc>
          <w:tcPr>
            <w:tcW w:w="720" w:type="dxa"/>
          </w:tcPr>
          <w:p w14:paraId="372E6D2D" w14:textId="77777777" w:rsidR="00E34178" w:rsidRPr="0076221C" w:rsidRDefault="003D30E1" w:rsidP="0076221C">
            <w:r w:rsidRPr="0076221C">
              <w:t>12</w:t>
            </w:r>
          </w:p>
        </w:tc>
        <w:tc>
          <w:tcPr>
            <w:tcW w:w="720" w:type="dxa"/>
          </w:tcPr>
          <w:p w14:paraId="0B1F286C" w14:textId="77777777" w:rsidR="00E34178" w:rsidRPr="0076221C" w:rsidRDefault="003D30E1" w:rsidP="0076221C">
            <w:r w:rsidRPr="0076221C">
              <w:t>1 429</w:t>
            </w:r>
          </w:p>
        </w:tc>
        <w:tc>
          <w:tcPr>
            <w:tcW w:w="680" w:type="dxa"/>
          </w:tcPr>
          <w:p w14:paraId="455E7F3E" w14:textId="77777777" w:rsidR="00E34178" w:rsidRPr="0076221C" w:rsidRDefault="003D30E1" w:rsidP="0076221C">
            <w:r w:rsidRPr="0076221C">
              <w:t>0</w:t>
            </w:r>
          </w:p>
        </w:tc>
        <w:tc>
          <w:tcPr>
            <w:tcW w:w="680" w:type="dxa"/>
          </w:tcPr>
          <w:p w14:paraId="5544365A" w14:textId="77777777" w:rsidR="00E34178" w:rsidRPr="0076221C" w:rsidRDefault="003D30E1" w:rsidP="0076221C">
            <w:r w:rsidRPr="0076221C">
              <w:t>0</w:t>
            </w:r>
          </w:p>
        </w:tc>
      </w:tr>
      <w:tr w:rsidR="00E34178" w:rsidRPr="0076221C" w14:paraId="5E5A5E7E" w14:textId="77777777" w:rsidTr="002B0003">
        <w:trPr>
          <w:trHeight w:val="260"/>
        </w:trPr>
        <w:tc>
          <w:tcPr>
            <w:tcW w:w="2540" w:type="dxa"/>
          </w:tcPr>
          <w:p w14:paraId="781358B6" w14:textId="77777777" w:rsidR="00E34178" w:rsidRPr="0076221C" w:rsidRDefault="003D30E1" w:rsidP="0076221C">
            <w:r w:rsidRPr="0076221C">
              <w:t>Renter fra statsbankene</w:t>
            </w:r>
          </w:p>
        </w:tc>
        <w:tc>
          <w:tcPr>
            <w:tcW w:w="780" w:type="dxa"/>
          </w:tcPr>
          <w:p w14:paraId="193F2A64" w14:textId="77777777" w:rsidR="00E34178" w:rsidRPr="0076221C" w:rsidRDefault="003D30E1" w:rsidP="0076221C">
            <w:r w:rsidRPr="0076221C">
              <w:t xml:space="preserve">7 519 </w:t>
            </w:r>
          </w:p>
        </w:tc>
        <w:tc>
          <w:tcPr>
            <w:tcW w:w="780" w:type="dxa"/>
          </w:tcPr>
          <w:p w14:paraId="274A03F0" w14:textId="77777777" w:rsidR="00E34178" w:rsidRPr="0076221C" w:rsidRDefault="003D30E1" w:rsidP="0076221C">
            <w:r w:rsidRPr="0076221C">
              <w:t xml:space="preserve">4 712 </w:t>
            </w:r>
          </w:p>
        </w:tc>
        <w:tc>
          <w:tcPr>
            <w:tcW w:w="720" w:type="dxa"/>
          </w:tcPr>
          <w:p w14:paraId="5D85DE36" w14:textId="77777777" w:rsidR="00E34178" w:rsidRPr="0076221C" w:rsidRDefault="003D30E1" w:rsidP="0076221C">
            <w:r w:rsidRPr="0076221C">
              <w:t>0</w:t>
            </w:r>
          </w:p>
        </w:tc>
        <w:tc>
          <w:tcPr>
            <w:tcW w:w="720" w:type="dxa"/>
          </w:tcPr>
          <w:p w14:paraId="73AA9727" w14:textId="77777777" w:rsidR="00E34178" w:rsidRPr="0076221C" w:rsidRDefault="003D30E1" w:rsidP="0076221C">
            <w:r w:rsidRPr="0076221C">
              <w:t>0</w:t>
            </w:r>
          </w:p>
        </w:tc>
        <w:tc>
          <w:tcPr>
            <w:tcW w:w="720" w:type="dxa"/>
          </w:tcPr>
          <w:p w14:paraId="7275B5B1" w14:textId="77777777" w:rsidR="00E34178" w:rsidRPr="0076221C" w:rsidRDefault="003D30E1" w:rsidP="0076221C">
            <w:r w:rsidRPr="0076221C">
              <w:t>0</w:t>
            </w:r>
          </w:p>
        </w:tc>
        <w:tc>
          <w:tcPr>
            <w:tcW w:w="720" w:type="dxa"/>
          </w:tcPr>
          <w:p w14:paraId="28C83153" w14:textId="77777777" w:rsidR="00E34178" w:rsidRPr="0076221C" w:rsidRDefault="003D30E1" w:rsidP="0076221C">
            <w:r w:rsidRPr="0076221C">
              <w:t>0</w:t>
            </w:r>
          </w:p>
        </w:tc>
        <w:tc>
          <w:tcPr>
            <w:tcW w:w="720" w:type="dxa"/>
          </w:tcPr>
          <w:p w14:paraId="231917E5" w14:textId="77777777" w:rsidR="00E34178" w:rsidRPr="0076221C" w:rsidRDefault="003D30E1" w:rsidP="0076221C">
            <w:r w:rsidRPr="0076221C">
              <w:t>7 519</w:t>
            </w:r>
          </w:p>
        </w:tc>
        <w:tc>
          <w:tcPr>
            <w:tcW w:w="720" w:type="dxa"/>
          </w:tcPr>
          <w:p w14:paraId="14B65E65" w14:textId="77777777" w:rsidR="00E34178" w:rsidRPr="0076221C" w:rsidRDefault="003D30E1" w:rsidP="0076221C">
            <w:r w:rsidRPr="0076221C">
              <w:t>4 712</w:t>
            </w:r>
          </w:p>
        </w:tc>
        <w:tc>
          <w:tcPr>
            <w:tcW w:w="680" w:type="dxa"/>
          </w:tcPr>
          <w:p w14:paraId="335016FE" w14:textId="77777777" w:rsidR="00E34178" w:rsidRPr="0076221C" w:rsidRDefault="003D30E1" w:rsidP="0076221C">
            <w:r w:rsidRPr="0076221C">
              <w:t>0</w:t>
            </w:r>
          </w:p>
        </w:tc>
        <w:tc>
          <w:tcPr>
            <w:tcW w:w="680" w:type="dxa"/>
          </w:tcPr>
          <w:p w14:paraId="228EE0FF" w14:textId="77777777" w:rsidR="00E34178" w:rsidRPr="0076221C" w:rsidRDefault="003D30E1" w:rsidP="0076221C">
            <w:r w:rsidRPr="0076221C">
              <w:t>0</w:t>
            </w:r>
          </w:p>
        </w:tc>
      </w:tr>
      <w:tr w:rsidR="00E34178" w:rsidRPr="0076221C" w14:paraId="067C7875" w14:textId="77777777" w:rsidTr="002B0003">
        <w:trPr>
          <w:trHeight w:val="460"/>
        </w:trPr>
        <w:tc>
          <w:tcPr>
            <w:tcW w:w="2540" w:type="dxa"/>
          </w:tcPr>
          <w:p w14:paraId="4BE7E908" w14:textId="77777777" w:rsidR="00E34178" w:rsidRPr="0076221C" w:rsidRDefault="003D30E1" w:rsidP="0076221C">
            <w:r w:rsidRPr="0076221C">
              <w:t>Renter av kontantbeholdning og andre fordringer</w:t>
            </w:r>
          </w:p>
        </w:tc>
        <w:tc>
          <w:tcPr>
            <w:tcW w:w="780" w:type="dxa"/>
          </w:tcPr>
          <w:p w14:paraId="1AE3A8E8" w14:textId="77777777" w:rsidR="00E34178" w:rsidRPr="0076221C" w:rsidRDefault="003D30E1" w:rsidP="0076221C">
            <w:r w:rsidRPr="0076221C">
              <w:t xml:space="preserve">2 740 </w:t>
            </w:r>
          </w:p>
        </w:tc>
        <w:tc>
          <w:tcPr>
            <w:tcW w:w="780" w:type="dxa"/>
          </w:tcPr>
          <w:p w14:paraId="2AD38D52" w14:textId="77777777" w:rsidR="00E34178" w:rsidRPr="0076221C" w:rsidRDefault="003D30E1" w:rsidP="0076221C">
            <w:r w:rsidRPr="0076221C">
              <w:t xml:space="preserve">1 660 </w:t>
            </w:r>
          </w:p>
        </w:tc>
        <w:tc>
          <w:tcPr>
            <w:tcW w:w="720" w:type="dxa"/>
          </w:tcPr>
          <w:p w14:paraId="10E14FBE" w14:textId="77777777" w:rsidR="00E34178" w:rsidRPr="0076221C" w:rsidRDefault="003D30E1" w:rsidP="0076221C">
            <w:r w:rsidRPr="0076221C">
              <w:t>0</w:t>
            </w:r>
          </w:p>
        </w:tc>
        <w:tc>
          <w:tcPr>
            <w:tcW w:w="720" w:type="dxa"/>
          </w:tcPr>
          <w:p w14:paraId="2EBCF468" w14:textId="77777777" w:rsidR="00E34178" w:rsidRPr="0076221C" w:rsidRDefault="003D30E1" w:rsidP="0076221C">
            <w:r w:rsidRPr="0076221C">
              <w:t>0</w:t>
            </w:r>
          </w:p>
        </w:tc>
        <w:tc>
          <w:tcPr>
            <w:tcW w:w="720" w:type="dxa"/>
          </w:tcPr>
          <w:p w14:paraId="21F8FF18" w14:textId="77777777" w:rsidR="00E34178" w:rsidRPr="0076221C" w:rsidRDefault="003D30E1" w:rsidP="0076221C">
            <w:r w:rsidRPr="0076221C">
              <w:t>0</w:t>
            </w:r>
          </w:p>
        </w:tc>
        <w:tc>
          <w:tcPr>
            <w:tcW w:w="720" w:type="dxa"/>
          </w:tcPr>
          <w:p w14:paraId="685EEFDE" w14:textId="77777777" w:rsidR="00E34178" w:rsidRPr="0076221C" w:rsidRDefault="003D30E1" w:rsidP="0076221C">
            <w:r w:rsidRPr="0076221C">
              <w:t>0</w:t>
            </w:r>
          </w:p>
        </w:tc>
        <w:tc>
          <w:tcPr>
            <w:tcW w:w="720" w:type="dxa"/>
          </w:tcPr>
          <w:p w14:paraId="1D2501AD" w14:textId="77777777" w:rsidR="00E34178" w:rsidRPr="0076221C" w:rsidRDefault="003D30E1" w:rsidP="0076221C">
            <w:r w:rsidRPr="0076221C">
              <w:t>2 740</w:t>
            </w:r>
          </w:p>
        </w:tc>
        <w:tc>
          <w:tcPr>
            <w:tcW w:w="720" w:type="dxa"/>
          </w:tcPr>
          <w:p w14:paraId="2FBDFE26" w14:textId="77777777" w:rsidR="00E34178" w:rsidRPr="0076221C" w:rsidRDefault="003D30E1" w:rsidP="0076221C">
            <w:r w:rsidRPr="0076221C">
              <w:t>1 660</w:t>
            </w:r>
          </w:p>
        </w:tc>
        <w:tc>
          <w:tcPr>
            <w:tcW w:w="680" w:type="dxa"/>
          </w:tcPr>
          <w:p w14:paraId="26CBC967" w14:textId="77777777" w:rsidR="00E34178" w:rsidRPr="0076221C" w:rsidRDefault="003D30E1" w:rsidP="0076221C">
            <w:r w:rsidRPr="0076221C">
              <w:t>0</w:t>
            </w:r>
          </w:p>
        </w:tc>
        <w:tc>
          <w:tcPr>
            <w:tcW w:w="680" w:type="dxa"/>
          </w:tcPr>
          <w:p w14:paraId="72FA46D6" w14:textId="77777777" w:rsidR="00E34178" w:rsidRPr="0076221C" w:rsidRDefault="003D30E1" w:rsidP="0076221C">
            <w:r w:rsidRPr="0076221C">
              <w:t>0</w:t>
            </w:r>
          </w:p>
        </w:tc>
      </w:tr>
      <w:tr w:rsidR="00E34178" w:rsidRPr="0076221C" w14:paraId="46DEC955" w14:textId="77777777" w:rsidTr="002B0003">
        <w:trPr>
          <w:trHeight w:val="260"/>
        </w:trPr>
        <w:tc>
          <w:tcPr>
            <w:tcW w:w="2540" w:type="dxa"/>
          </w:tcPr>
          <w:p w14:paraId="7025C597" w14:textId="77777777" w:rsidR="00E34178" w:rsidRPr="0076221C" w:rsidRDefault="003D30E1" w:rsidP="0076221C">
            <w:r w:rsidRPr="0076221C">
              <w:t xml:space="preserve">Utbytte ekskl. </w:t>
            </w:r>
            <w:proofErr w:type="spellStart"/>
            <w:r w:rsidRPr="0076221C">
              <w:t>Equinor</w:t>
            </w:r>
            <w:proofErr w:type="spellEnd"/>
            <w:r w:rsidRPr="0076221C">
              <w:t xml:space="preserve"> ASA</w:t>
            </w:r>
          </w:p>
        </w:tc>
        <w:tc>
          <w:tcPr>
            <w:tcW w:w="780" w:type="dxa"/>
          </w:tcPr>
          <w:p w14:paraId="741A2EAF" w14:textId="77777777" w:rsidR="00E34178" w:rsidRPr="0076221C" w:rsidRDefault="003D30E1" w:rsidP="0076221C">
            <w:r w:rsidRPr="0076221C">
              <w:t xml:space="preserve">13 245 </w:t>
            </w:r>
          </w:p>
        </w:tc>
        <w:tc>
          <w:tcPr>
            <w:tcW w:w="780" w:type="dxa"/>
          </w:tcPr>
          <w:p w14:paraId="2B7DE118" w14:textId="77777777" w:rsidR="00E34178" w:rsidRPr="0076221C" w:rsidRDefault="003D30E1" w:rsidP="0076221C">
            <w:r w:rsidRPr="0076221C">
              <w:t xml:space="preserve">20 132 </w:t>
            </w:r>
          </w:p>
        </w:tc>
        <w:tc>
          <w:tcPr>
            <w:tcW w:w="720" w:type="dxa"/>
          </w:tcPr>
          <w:p w14:paraId="17311064" w14:textId="77777777" w:rsidR="00E34178" w:rsidRPr="0076221C" w:rsidRDefault="003D30E1" w:rsidP="0076221C">
            <w:r w:rsidRPr="0076221C">
              <w:t>0</w:t>
            </w:r>
          </w:p>
        </w:tc>
        <w:tc>
          <w:tcPr>
            <w:tcW w:w="720" w:type="dxa"/>
          </w:tcPr>
          <w:p w14:paraId="504E886C" w14:textId="77777777" w:rsidR="00E34178" w:rsidRPr="0076221C" w:rsidRDefault="003D30E1" w:rsidP="0076221C">
            <w:r w:rsidRPr="0076221C">
              <w:t>0</w:t>
            </w:r>
          </w:p>
        </w:tc>
        <w:tc>
          <w:tcPr>
            <w:tcW w:w="720" w:type="dxa"/>
          </w:tcPr>
          <w:p w14:paraId="6FD464A2" w14:textId="77777777" w:rsidR="00E34178" w:rsidRPr="0076221C" w:rsidRDefault="003D30E1" w:rsidP="0076221C">
            <w:r w:rsidRPr="0076221C">
              <w:t>0</w:t>
            </w:r>
          </w:p>
        </w:tc>
        <w:tc>
          <w:tcPr>
            <w:tcW w:w="720" w:type="dxa"/>
          </w:tcPr>
          <w:p w14:paraId="42258D0B" w14:textId="77777777" w:rsidR="00E34178" w:rsidRPr="0076221C" w:rsidRDefault="003D30E1" w:rsidP="0076221C">
            <w:r w:rsidRPr="0076221C">
              <w:t>0</w:t>
            </w:r>
          </w:p>
        </w:tc>
        <w:tc>
          <w:tcPr>
            <w:tcW w:w="720" w:type="dxa"/>
          </w:tcPr>
          <w:p w14:paraId="35A0B1F1" w14:textId="77777777" w:rsidR="00E34178" w:rsidRPr="0076221C" w:rsidRDefault="003D30E1" w:rsidP="0076221C">
            <w:r w:rsidRPr="0076221C">
              <w:t>13 245</w:t>
            </w:r>
          </w:p>
        </w:tc>
        <w:tc>
          <w:tcPr>
            <w:tcW w:w="720" w:type="dxa"/>
          </w:tcPr>
          <w:p w14:paraId="70D7474F" w14:textId="77777777" w:rsidR="00E34178" w:rsidRPr="0076221C" w:rsidRDefault="003D30E1" w:rsidP="0076221C">
            <w:r w:rsidRPr="0076221C">
              <w:t>20 132</w:t>
            </w:r>
          </w:p>
        </w:tc>
        <w:tc>
          <w:tcPr>
            <w:tcW w:w="680" w:type="dxa"/>
          </w:tcPr>
          <w:p w14:paraId="0DD79CF6" w14:textId="77777777" w:rsidR="00E34178" w:rsidRPr="0076221C" w:rsidRDefault="003D30E1" w:rsidP="0076221C">
            <w:r w:rsidRPr="0076221C">
              <w:t>0</w:t>
            </w:r>
          </w:p>
        </w:tc>
        <w:tc>
          <w:tcPr>
            <w:tcW w:w="680" w:type="dxa"/>
          </w:tcPr>
          <w:p w14:paraId="23AD3534" w14:textId="77777777" w:rsidR="00E34178" w:rsidRPr="0076221C" w:rsidRDefault="003D30E1" w:rsidP="0076221C">
            <w:r w:rsidRPr="0076221C">
              <w:t>0</w:t>
            </w:r>
          </w:p>
        </w:tc>
      </w:tr>
      <w:tr w:rsidR="00E34178" w:rsidRPr="0076221C" w14:paraId="2ED3AC5F" w14:textId="77777777" w:rsidTr="002B0003">
        <w:trPr>
          <w:trHeight w:val="660"/>
        </w:trPr>
        <w:tc>
          <w:tcPr>
            <w:tcW w:w="2540" w:type="dxa"/>
          </w:tcPr>
          <w:p w14:paraId="6BDE999E" w14:textId="77777777" w:rsidR="00E34178" w:rsidRPr="0076221C" w:rsidRDefault="003D30E1" w:rsidP="0076221C">
            <w:r w:rsidRPr="0076221C">
              <w:t xml:space="preserve">Renteinntekter og utbytte (ekskl. statens forretningsdrift og </w:t>
            </w:r>
            <w:proofErr w:type="spellStart"/>
            <w:r w:rsidRPr="0076221C">
              <w:t>Equinor</w:t>
            </w:r>
            <w:proofErr w:type="spellEnd"/>
            <w:r w:rsidRPr="0076221C">
              <w:t xml:space="preserve"> ASA)</w:t>
            </w:r>
          </w:p>
        </w:tc>
        <w:tc>
          <w:tcPr>
            <w:tcW w:w="780" w:type="dxa"/>
          </w:tcPr>
          <w:p w14:paraId="55B83723" w14:textId="77777777" w:rsidR="00E34178" w:rsidRPr="0076221C" w:rsidRDefault="003D30E1" w:rsidP="0076221C">
            <w:r w:rsidRPr="0076221C">
              <w:t>23 504</w:t>
            </w:r>
          </w:p>
        </w:tc>
        <w:tc>
          <w:tcPr>
            <w:tcW w:w="780" w:type="dxa"/>
          </w:tcPr>
          <w:p w14:paraId="1728138F" w14:textId="77777777" w:rsidR="00E34178" w:rsidRPr="0076221C" w:rsidRDefault="003D30E1" w:rsidP="0076221C">
            <w:r w:rsidRPr="0076221C">
              <w:t>26 505</w:t>
            </w:r>
          </w:p>
        </w:tc>
        <w:tc>
          <w:tcPr>
            <w:tcW w:w="720" w:type="dxa"/>
          </w:tcPr>
          <w:p w14:paraId="77830041" w14:textId="77777777" w:rsidR="00E34178" w:rsidRPr="0076221C" w:rsidRDefault="003D30E1" w:rsidP="0076221C">
            <w:r w:rsidRPr="0076221C">
              <w:t>0</w:t>
            </w:r>
          </w:p>
        </w:tc>
        <w:tc>
          <w:tcPr>
            <w:tcW w:w="720" w:type="dxa"/>
          </w:tcPr>
          <w:p w14:paraId="77ADBD5D" w14:textId="77777777" w:rsidR="00E34178" w:rsidRPr="0076221C" w:rsidRDefault="003D30E1" w:rsidP="0076221C">
            <w:r w:rsidRPr="0076221C">
              <w:t>0</w:t>
            </w:r>
          </w:p>
        </w:tc>
        <w:tc>
          <w:tcPr>
            <w:tcW w:w="720" w:type="dxa"/>
          </w:tcPr>
          <w:p w14:paraId="5F468D72" w14:textId="77777777" w:rsidR="00E34178" w:rsidRPr="0076221C" w:rsidRDefault="003D30E1" w:rsidP="0076221C">
            <w:r w:rsidRPr="0076221C">
              <w:t>0</w:t>
            </w:r>
          </w:p>
        </w:tc>
        <w:tc>
          <w:tcPr>
            <w:tcW w:w="720" w:type="dxa"/>
          </w:tcPr>
          <w:p w14:paraId="30AD4793" w14:textId="77777777" w:rsidR="00E34178" w:rsidRPr="0076221C" w:rsidRDefault="003D30E1" w:rsidP="0076221C">
            <w:r w:rsidRPr="0076221C">
              <w:t>0</w:t>
            </w:r>
          </w:p>
        </w:tc>
        <w:tc>
          <w:tcPr>
            <w:tcW w:w="720" w:type="dxa"/>
          </w:tcPr>
          <w:p w14:paraId="029FA13B" w14:textId="77777777" w:rsidR="00E34178" w:rsidRPr="0076221C" w:rsidRDefault="003D30E1" w:rsidP="0076221C">
            <w:r w:rsidRPr="0076221C">
              <w:t>23 504</w:t>
            </w:r>
          </w:p>
        </w:tc>
        <w:tc>
          <w:tcPr>
            <w:tcW w:w="720" w:type="dxa"/>
          </w:tcPr>
          <w:p w14:paraId="40F90B35" w14:textId="77777777" w:rsidR="00E34178" w:rsidRPr="0076221C" w:rsidRDefault="003D30E1" w:rsidP="0076221C">
            <w:r w:rsidRPr="0076221C">
              <w:t>26 505</w:t>
            </w:r>
          </w:p>
        </w:tc>
        <w:tc>
          <w:tcPr>
            <w:tcW w:w="680" w:type="dxa"/>
          </w:tcPr>
          <w:p w14:paraId="2D2FC1A1" w14:textId="77777777" w:rsidR="00E34178" w:rsidRPr="0076221C" w:rsidRDefault="003D30E1" w:rsidP="0076221C">
            <w:r w:rsidRPr="0076221C">
              <w:t>0</w:t>
            </w:r>
          </w:p>
        </w:tc>
        <w:tc>
          <w:tcPr>
            <w:tcW w:w="680" w:type="dxa"/>
          </w:tcPr>
          <w:p w14:paraId="1C241203" w14:textId="77777777" w:rsidR="00E34178" w:rsidRPr="0076221C" w:rsidRDefault="003D30E1" w:rsidP="0076221C">
            <w:r w:rsidRPr="0076221C">
              <w:t>0</w:t>
            </w:r>
          </w:p>
        </w:tc>
      </w:tr>
      <w:tr w:rsidR="00E34178" w:rsidRPr="0076221C" w14:paraId="220234DC" w14:textId="77777777" w:rsidTr="002B0003">
        <w:trPr>
          <w:trHeight w:val="460"/>
        </w:trPr>
        <w:tc>
          <w:tcPr>
            <w:tcW w:w="2540" w:type="dxa"/>
          </w:tcPr>
          <w:p w14:paraId="09888398" w14:textId="77777777" w:rsidR="00E34178" w:rsidRPr="0076221C" w:rsidRDefault="003D30E1" w:rsidP="0076221C">
            <w:r w:rsidRPr="0076221C">
              <w:t>Inntekter under departementene</w:t>
            </w:r>
          </w:p>
        </w:tc>
        <w:tc>
          <w:tcPr>
            <w:tcW w:w="780" w:type="dxa"/>
          </w:tcPr>
          <w:p w14:paraId="552D11D8" w14:textId="77777777" w:rsidR="00E34178" w:rsidRPr="0076221C" w:rsidRDefault="003D30E1" w:rsidP="0076221C">
            <w:r w:rsidRPr="0076221C">
              <w:t xml:space="preserve">32 399 </w:t>
            </w:r>
          </w:p>
        </w:tc>
        <w:tc>
          <w:tcPr>
            <w:tcW w:w="780" w:type="dxa"/>
          </w:tcPr>
          <w:p w14:paraId="3D126B14" w14:textId="77777777" w:rsidR="00E34178" w:rsidRPr="0076221C" w:rsidRDefault="003D30E1" w:rsidP="0076221C">
            <w:r w:rsidRPr="0076221C">
              <w:t xml:space="preserve">21 808 </w:t>
            </w:r>
          </w:p>
        </w:tc>
        <w:tc>
          <w:tcPr>
            <w:tcW w:w="720" w:type="dxa"/>
          </w:tcPr>
          <w:p w14:paraId="06A2AF6B" w14:textId="77777777" w:rsidR="00E34178" w:rsidRPr="0076221C" w:rsidRDefault="003D30E1" w:rsidP="0076221C">
            <w:r w:rsidRPr="0076221C">
              <w:t xml:space="preserve">24 724 </w:t>
            </w:r>
          </w:p>
        </w:tc>
        <w:tc>
          <w:tcPr>
            <w:tcW w:w="720" w:type="dxa"/>
          </w:tcPr>
          <w:p w14:paraId="2A30447C" w14:textId="77777777" w:rsidR="00E34178" w:rsidRPr="0076221C" w:rsidRDefault="003D30E1" w:rsidP="0076221C">
            <w:r w:rsidRPr="0076221C">
              <w:t xml:space="preserve">13 430 </w:t>
            </w:r>
          </w:p>
        </w:tc>
        <w:tc>
          <w:tcPr>
            <w:tcW w:w="720" w:type="dxa"/>
          </w:tcPr>
          <w:p w14:paraId="18C00DC2" w14:textId="77777777" w:rsidR="00E34178" w:rsidRPr="0076221C" w:rsidRDefault="003D30E1" w:rsidP="0076221C">
            <w:r w:rsidRPr="0076221C">
              <w:t xml:space="preserve">318 </w:t>
            </w:r>
          </w:p>
        </w:tc>
        <w:tc>
          <w:tcPr>
            <w:tcW w:w="720" w:type="dxa"/>
          </w:tcPr>
          <w:p w14:paraId="1ADC949C" w14:textId="77777777" w:rsidR="00E34178" w:rsidRPr="0076221C" w:rsidRDefault="003D30E1" w:rsidP="0076221C">
            <w:r w:rsidRPr="0076221C">
              <w:t xml:space="preserve">578 </w:t>
            </w:r>
          </w:p>
        </w:tc>
        <w:tc>
          <w:tcPr>
            <w:tcW w:w="720" w:type="dxa"/>
          </w:tcPr>
          <w:p w14:paraId="1B3DE2F1" w14:textId="77777777" w:rsidR="00E34178" w:rsidRPr="0076221C" w:rsidRDefault="003D30E1" w:rsidP="0076221C">
            <w:r w:rsidRPr="0076221C">
              <w:t xml:space="preserve">7 357 </w:t>
            </w:r>
          </w:p>
        </w:tc>
        <w:tc>
          <w:tcPr>
            <w:tcW w:w="720" w:type="dxa"/>
          </w:tcPr>
          <w:p w14:paraId="3037E8DB" w14:textId="77777777" w:rsidR="00E34178" w:rsidRPr="0076221C" w:rsidRDefault="003D30E1" w:rsidP="0076221C">
            <w:r w:rsidRPr="0076221C">
              <w:t xml:space="preserve">7 799 </w:t>
            </w:r>
          </w:p>
        </w:tc>
        <w:tc>
          <w:tcPr>
            <w:tcW w:w="680" w:type="dxa"/>
          </w:tcPr>
          <w:p w14:paraId="6BECE0F7" w14:textId="77777777" w:rsidR="00E34178" w:rsidRPr="0076221C" w:rsidRDefault="003D30E1" w:rsidP="0076221C">
            <w:r w:rsidRPr="0076221C">
              <w:t>0</w:t>
            </w:r>
          </w:p>
        </w:tc>
        <w:tc>
          <w:tcPr>
            <w:tcW w:w="680" w:type="dxa"/>
          </w:tcPr>
          <w:p w14:paraId="797F418A" w14:textId="77777777" w:rsidR="00E34178" w:rsidRPr="0076221C" w:rsidRDefault="003D30E1" w:rsidP="0076221C">
            <w:r w:rsidRPr="0076221C">
              <w:t>0</w:t>
            </w:r>
          </w:p>
        </w:tc>
      </w:tr>
      <w:tr w:rsidR="00E34178" w:rsidRPr="0076221C" w14:paraId="3A720751" w14:textId="77777777" w:rsidTr="002B0003">
        <w:trPr>
          <w:trHeight w:val="260"/>
        </w:trPr>
        <w:tc>
          <w:tcPr>
            <w:tcW w:w="2540" w:type="dxa"/>
          </w:tcPr>
          <w:p w14:paraId="49B29AC9" w14:textId="77777777" w:rsidR="00E34178" w:rsidRPr="0076221C" w:rsidRDefault="003D30E1" w:rsidP="0076221C">
            <w:r w:rsidRPr="0076221C">
              <w:t xml:space="preserve">Overføring fra Norges Bank </w:t>
            </w:r>
          </w:p>
        </w:tc>
        <w:tc>
          <w:tcPr>
            <w:tcW w:w="780" w:type="dxa"/>
          </w:tcPr>
          <w:p w14:paraId="63E8FA11" w14:textId="77777777" w:rsidR="00E34178" w:rsidRPr="0076221C" w:rsidRDefault="003D30E1" w:rsidP="0076221C">
            <w:r w:rsidRPr="0076221C">
              <w:t xml:space="preserve">19 706 </w:t>
            </w:r>
          </w:p>
        </w:tc>
        <w:tc>
          <w:tcPr>
            <w:tcW w:w="780" w:type="dxa"/>
          </w:tcPr>
          <w:p w14:paraId="7BCE5156" w14:textId="77777777" w:rsidR="00E34178" w:rsidRPr="0076221C" w:rsidRDefault="003D30E1" w:rsidP="0076221C">
            <w:r w:rsidRPr="0076221C">
              <w:t xml:space="preserve">15 169 </w:t>
            </w:r>
          </w:p>
        </w:tc>
        <w:tc>
          <w:tcPr>
            <w:tcW w:w="720" w:type="dxa"/>
          </w:tcPr>
          <w:p w14:paraId="3513576A" w14:textId="77777777" w:rsidR="00E34178" w:rsidRPr="0076221C" w:rsidRDefault="003D30E1" w:rsidP="0076221C">
            <w:r w:rsidRPr="0076221C">
              <w:t>0</w:t>
            </w:r>
          </w:p>
        </w:tc>
        <w:tc>
          <w:tcPr>
            <w:tcW w:w="720" w:type="dxa"/>
          </w:tcPr>
          <w:p w14:paraId="420D4B0F" w14:textId="77777777" w:rsidR="00E34178" w:rsidRPr="0076221C" w:rsidRDefault="003D30E1" w:rsidP="0076221C">
            <w:r w:rsidRPr="0076221C">
              <w:t>0</w:t>
            </w:r>
          </w:p>
        </w:tc>
        <w:tc>
          <w:tcPr>
            <w:tcW w:w="720" w:type="dxa"/>
          </w:tcPr>
          <w:p w14:paraId="13055837" w14:textId="77777777" w:rsidR="00E34178" w:rsidRPr="0076221C" w:rsidRDefault="003D30E1" w:rsidP="0076221C">
            <w:r w:rsidRPr="0076221C">
              <w:t>0</w:t>
            </w:r>
          </w:p>
        </w:tc>
        <w:tc>
          <w:tcPr>
            <w:tcW w:w="720" w:type="dxa"/>
          </w:tcPr>
          <w:p w14:paraId="4F1600AF" w14:textId="77777777" w:rsidR="00E34178" w:rsidRPr="0076221C" w:rsidRDefault="003D30E1" w:rsidP="0076221C">
            <w:r w:rsidRPr="0076221C">
              <w:t>0</w:t>
            </w:r>
          </w:p>
        </w:tc>
        <w:tc>
          <w:tcPr>
            <w:tcW w:w="720" w:type="dxa"/>
          </w:tcPr>
          <w:p w14:paraId="1A251716" w14:textId="77777777" w:rsidR="00E34178" w:rsidRPr="0076221C" w:rsidRDefault="003D30E1" w:rsidP="0076221C">
            <w:r w:rsidRPr="0076221C">
              <w:t xml:space="preserve">19 706 </w:t>
            </w:r>
          </w:p>
        </w:tc>
        <w:tc>
          <w:tcPr>
            <w:tcW w:w="720" w:type="dxa"/>
          </w:tcPr>
          <w:p w14:paraId="1BF374D8" w14:textId="77777777" w:rsidR="00E34178" w:rsidRPr="0076221C" w:rsidRDefault="003D30E1" w:rsidP="0076221C">
            <w:r w:rsidRPr="0076221C">
              <w:t xml:space="preserve">15 169 </w:t>
            </w:r>
          </w:p>
        </w:tc>
        <w:tc>
          <w:tcPr>
            <w:tcW w:w="680" w:type="dxa"/>
          </w:tcPr>
          <w:p w14:paraId="65D651BE" w14:textId="77777777" w:rsidR="00E34178" w:rsidRPr="0076221C" w:rsidRDefault="003D30E1" w:rsidP="0076221C">
            <w:r w:rsidRPr="0076221C">
              <w:t>0</w:t>
            </w:r>
          </w:p>
        </w:tc>
        <w:tc>
          <w:tcPr>
            <w:tcW w:w="680" w:type="dxa"/>
          </w:tcPr>
          <w:p w14:paraId="6A0AC69B" w14:textId="77777777" w:rsidR="00E34178" w:rsidRPr="0076221C" w:rsidRDefault="003D30E1" w:rsidP="0076221C">
            <w:r w:rsidRPr="0076221C">
              <w:t>0</w:t>
            </w:r>
          </w:p>
        </w:tc>
      </w:tr>
      <w:tr w:rsidR="00E34178" w:rsidRPr="0076221C" w14:paraId="1EFC2A2F" w14:textId="77777777" w:rsidTr="002B0003">
        <w:trPr>
          <w:trHeight w:val="460"/>
        </w:trPr>
        <w:tc>
          <w:tcPr>
            <w:tcW w:w="2540" w:type="dxa"/>
          </w:tcPr>
          <w:p w14:paraId="438F948E" w14:textId="77777777" w:rsidR="00E34178" w:rsidRPr="0076221C" w:rsidRDefault="003D30E1" w:rsidP="0076221C">
            <w:r w:rsidRPr="0076221C">
              <w:t>Tilbakeføring av midler fra Statens banksikringsfond</w:t>
            </w:r>
          </w:p>
        </w:tc>
        <w:tc>
          <w:tcPr>
            <w:tcW w:w="780" w:type="dxa"/>
          </w:tcPr>
          <w:p w14:paraId="7642D52A" w14:textId="77777777" w:rsidR="00E34178" w:rsidRPr="0076221C" w:rsidRDefault="003D30E1" w:rsidP="0076221C">
            <w:r w:rsidRPr="0076221C">
              <w:t>0</w:t>
            </w:r>
          </w:p>
        </w:tc>
        <w:tc>
          <w:tcPr>
            <w:tcW w:w="780" w:type="dxa"/>
          </w:tcPr>
          <w:p w14:paraId="7CF89454" w14:textId="77777777" w:rsidR="00E34178" w:rsidRPr="0076221C" w:rsidRDefault="003D30E1" w:rsidP="0076221C">
            <w:r w:rsidRPr="0076221C">
              <w:t>0</w:t>
            </w:r>
          </w:p>
        </w:tc>
        <w:tc>
          <w:tcPr>
            <w:tcW w:w="720" w:type="dxa"/>
          </w:tcPr>
          <w:p w14:paraId="675F6641" w14:textId="77777777" w:rsidR="00E34178" w:rsidRPr="0076221C" w:rsidRDefault="003D30E1" w:rsidP="0076221C">
            <w:r w:rsidRPr="0076221C">
              <w:t>0</w:t>
            </w:r>
          </w:p>
        </w:tc>
        <w:tc>
          <w:tcPr>
            <w:tcW w:w="720" w:type="dxa"/>
          </w:tcPr>
          <w:p w14:paraId="51E2C2AC" w14:textId="77777777" w:rsidR="00E34178" w:rsidRPr="0076221C" w:rsidRDefault="003D30E1" w:rsidP="0076221C">
            <w:r w:rsidRPr="0076221C">
              <w:t>0</w:t>
            </w:r>
          </w:p>
        </w:tc>
        <w:tc>
          <w:tcPr>
            <w:tcW w:w="720" w:type="dxa"/>
          </w:tcPr>
          <w:p w14:paraId="03533261" w14:textId="77777777" w:rsidR="00E34178" w:rsidRPr="0076221C" w:rsidRDefault="003D30E1" w:rsidP="0076221C">
            <w:r w:rsidRPr="0076221C">
              <w:t>0</w:t>
            </w:r>
          </w:p>
        </w:tc>
        <w:tc>
          <w:tcPr>
            <w:tcW w:w="720" w:type="dxa"/>
          </w:tcPr>
          <w:p w14:paraId="29C06A50" w14:textId="77777777" w:rsidR="00E34178" w:rsidRPr="0076221C" w:rsidRDefault="003D30E1" w:rsidP="0076221C">
            <w:r w:rsidRPr="0076221C">
              <w:t>0</w:t>
            </w:r>
          </w:p>
        </w:tc>
        <w:tc>
          <w:tcPr>
            <w:tcW w:w="720" w:type="dxa"/>
          </w:tcPr>
          <w:p w14:paraId="55BB45F2" w14:textId="77777777" w:rsidR="00E34178" w:rsidRPr="0076221C" w:rsidRDefault="003D30E1" w:rsidP="0076221C">
            <w:r w:rsidRPr="0076221C">
              <w:t>0</w:t>
            </w:r>
          </w:p>
        </w:tc>
        <w:tc>
          <w:tcPr>
            <w:tcW w:w="720" w:type="dxa"/>
          </w:tcPr>
          <w:p w14:paraId="0C773F51" w14:textId="77777777" w:rsidR="00E34178" w:rsidRPr="0076221C" w:rsidRDefault="003D30E1" w:rsidP="0076221C">
            <w:r w:rsidRPr="0076221C">
              <w:t>0</w:t>
            </w:r>
          </w:p>
        </w:tc>
        <w:tc>
          <w:tcPr>
            <w:tcW w:w="680" w:type="dxa"/>
          </w:tcPr>
          <w:p w14:paraId="55C4B734" w14:textId="77777777" w:rsidR="00E34178" w:rsidRPr="0076221C" w:rsidRDefault="003D30E1" w:rsidP="0076221C">
            <w:r w:rsidRPr="0076221C">
              <w:t>0</w:t>
            </w:r>
          </w:p>
        </w:tc>
        <w:tc>
          <w:tcPr>
            <w:tcW w:w="680" w:type="dxa"/>
          </w:tcPr>
          <w:p w14:paraId="76B5293E" w14:textId="77777777" w:rsidR="00E34178" w:rsidRPr="0076221C" w:rsidRDefault="003D30E1" w:rsidP="0076221C">
            <w:r w:rsidRPr="0076221C">
              <w:t>0</w:t>
            </w:r>
          </w:p>
        </w:tc>
      </w:tr>
      <w:tr w:rsidR="00E34178" w:rsidRPr="0076221C" w14:paraId="4CABF30D" w14:textId="77777777" w:rsidTr="002B0003">
        <w:trPr>
          <w:trHeight w:val="260"/>
        </w:trPr>
        <w:tc>
          <w:tcPr>
            <w:tcW w:w="2540" w:type="dxa"/>
          </w:tcPr>
          <w:p w14:paraId="4AEB0DE3" w14:textId="77777777" w:rsidR="00E34178" w:rsidRPr="0076221C" w:rsidRDefault="003D30E1" w:rsidP="0076221C">
            <w:r w:rsidRPr="0076221C">
              <w:t>Sum andre inntekter</w:t>
            </w:r>
          </w:p>
        </w:tc>
        <w:tc>
          <w:tcPr>
            <w:tcW w:w="780" w:type="dxa"/>
          </w:tcPr>
          <w:p w14:paraId="36809BE0" w14:textId="77777777" w:rsidR="00E34178" w:rsidRPr="0076221C" w:rsidRDefault="003D30E1" w:rsidP="0076221C">
            <w:r w:rsidRPr="0076221C">
              <w:t>52 105</w:t>
            </w:r>
          </w:p>
        </w:tc>
        <w:tc>
          <w:tcPr>
            <w:tcW w:w="780" w:type="dxa"/>
          </w:tcPr>
          <w:p w14:paraId="7EE8B51E" w14:textId="77777777" w:rsidR="00E34178" w:rsidRPr="0076221C" w:rsidRDefault="003D30E1" w:rsidP="0076221C">
            <w:r w:rsidRPr="0076221C">
              <w:t>36 977</w:t>
            </w:r>
          </w:p>
        </w:tc>
        <w:tc>
          <w:tcPr>
            <w:tcW w:w="720" w:type="dxa"/>
          </w:tcPr>
          <w:p w14:paraId="40792A72" w14:textId="77777777" w:rsidR="00E34178" w:rsidRPr="0076221C" w:rsidRDefault="003D30E1" w:rsidP="0076221C">
            <w:r w:rsidRPr="0076221C">
              <w:t>24 724</w:t>
            </w:r>
          </w:p>
        </w:tc>
        <w:tc>
          <w:tcPr>
            <w:tcW w:w="720" w:type="dxa"/>
          </w:tcPr>
          <w:p w14:paraId="035E3CA5" w14:textId="77777777" w:rsidR="00E34178" w:rsidRPr="0076221C" w:rsidRDefault="003D30E1" w:rsidP="0076221C">
            <w:r w:rsidRPr="0076221C">
              <w:t>13 430</w:t>
            </w:r>
          </w:p>
        </w:tc>
        <w:tc>
          <w:tcPr>
            <w:tcW w:w="720" w:type="dxa"/>
          </w:tcPr>
          <w:p w14:paraId="514948A0" w14:textId="77777777" w:rsidR="00E34178" w:rsidRPr="0076221C" w:rsidRDefault="003D30E1" w:rsidP="0076221C">
            <w:r w:rsidRPr="0076221C">
              <w:t>318</w:t>
            </w:r>
          </w:p>
        </w:tc>
        <w:tc>
          <w:tcPr>
            <w:tcW w:w="720" w:type="dxa"/>
          </w:tcPr>
          <w:p w14:paraId="0374154B" w14:textId="77777777" w:rsidR="00E34178" w:rsidRPr="0076221C" w:rsidRDefault="003D30E1" w:rsidP="0076221C">
            <w:r w:rsidRPr="0076221C">
              <w:t>578</w:t>
            </w:r>
          </w:p>
        </w:tc>
        <w:tc>
          <w:tcPr>
            <w:tcW w:w="720" w:type="dxa"/>
          </w:tcPr>
          <w:p w14:paraId="176198B1" w14:textId="77777777" w:rsidR="00E34178" w:rsidRPr="0076221C" w:rsidRDefault="003D30E1" w:rsidP="0076221C">
            <w:r w:rsidRPr="0076221C">
              <w:t xml:space="preserve">27 063 </w:t>
            </w:r>
          </w:p>
        </w:tc>
        <w:tc>
          <w:tcPr>
            <w:tcW w:w="720" w:type="dxa"/>
          </w:tcPr>
          <w:p w14:paraId="162B8BDB" w14:textId="77777777" w:rsidR="00E34178" w:rsidRPr="0076221C" w:rsidRDefault="003D30E1" w:rsidP="0076221C">
            <w:r w:rsidRPr="0076221C">
              <w:t xml:space="preserve">22 969 </w:t>
            </w:r>
          </w:p>
        </w:tc>
        <w:tc>
          <w:tcPr>
            <w:tcW w:w="680" w:type="dxa"/>
          </w:tcPr>
          <w:p w14:paraId="1FA103F6" w14:textId="77777777" w:rsidR="00E34178" w:rsidRPr="0076221C" w:rsidRDefault="003D30E1" w:rsidP="0076221C">
            <w:r w:rsidRPr="0076221C">
              <w:t>0</w:t>
            </w:r>
          </w:p>
        </w:tc>
        <w:tc>
          <w:tcPr>
            <w:tcW w:w="680" w:type="dxa"/>
          </w:tcPr>
          <w:p w14:paraId="7F21BF11" w14:textId="77777777" w:rsidR="00E34178" w:rsidRPr="0076221C" w:rsidRDefault="003D30E1" w:rsidP="0076221C">
            <w:r w:rsidRPr="0076221C">
              <w:t>0</w:t>
            </w:r>
          </w:p>
        </w:tc>
      </w:tr>
      <w:tr w:rsidR="00E34178" w:rsidRPr="0076221C" w14:paraId="5C0D1D5A" w14:textId="77777777" w:rsidTr="002B0003">
        <w:trPr>
          <w:trHeight w:val="460"/>
        </w:trPr>
        <w:tc>
          <w:tcPr>
            <w:tcW w:w="2540" w:type="dxa"/>
          </w:tcPr>
          <w:p w14:paraId="7B980792" w14:textId="77777777" w:rsidR="00E34178" w:rsidRPr="0076221C" w:rsidRDefault="003D30E1" w:rsidP="0076221C">
            <w:r w:rsidRPr="0076221C">
              <w:t>Inntekter fra statlig petroleumsvirksomhet</w:t>
            </w:r>
          </w:p>
        </w:tc>
        <w:tc>
          <w:tcPr>
            <w:tcW w:w="780" w:type="dxa"/>
          </w:tcPr>
          <w:p w14:paraId="126761AE" w14:textId="77777777" w:rsidR="00E34178" w:rsidRPr="0076221C" w:rsidRDefault="003D30E1" w:rsidP="0076221C">
            <w:r w:rsidRPr="0076221C">
              <w:t xml:space="preserve">63 303 </w:t>
            </w:r>
          </w:p>
        </w:tc>
        <w:tc>
          <w:tcPr>
            <w:tcW w:w="780" w:type="dxa"/>
          </w:tcPr>
          <w:p w14:paraId="231B0A95" w14:textId="77777777" w:rsidR="00E34178" w:rsidRPr="0076221C" w:rsidRDefault="003D30E1" w:rsidP="0076221C">
            <w:r w:rsidRPr="0076221C">
              <w:t xml:space="preserve">115 556 </w:t>
            </w:r>
          </w:p>
        </w:tc>
        <w:tc>
          <w:tcPr>
            <w:tcW w:w="720" w:type="dxa"/>
          </w:tcPr>
          <w:p w14:paraId="5F71BCB6" w14:textId="77777777" w:rsidR="00E34178" w:rsidRPr="0076221C" w:rsidRDefault="003D30E1" w:rsidP="0076221C">
            <w:r w:rsidRPr="0076221C">
              <w:t>44 970</w:t>
            </w:r>
          </w:p>
        </w:tc>
        <w:tc>
          <w:tcPr>
            <w:tcW w:w="720" w:type="dxa"/>
          </w:tcPr>
          <w:p w14:paraId="29617001" w14:textId="77777777" w:rsidR="00E34178" w:rsidRPr="0076221C" w:rsidRDefault="003D30E1" w:rsidP="0076221C">
            <w:r w:rsidRPr="0076221C">
              <w:t>94 810</w:t>
            </w:r>
          </w:p>
        </w:tc>
        <w:tc>
          <w:tcPr>
            <w:tcW w:w="720" w:type="dxa"/>
          </w:tcPr>
          <w:p w14:paraId="1A12A0B2" w14:textId="77777777" w:rsidR="00E34178" w:rsidRPr="0076221C" w:rsidRDefault="003D30E1" w:rsidP="0076221C">
            <w:r w:rsidRPr="0076221C">
              <w:t xml:space="preserve">16 464 </w:t>
            </w:r>
          </w:p>
        </w:tc>
        <w:tc>
          <w:tcPr>
            <w:tcW w:w="720" w:type="dxa"/>
          </w:tcPr>
          <w:p w14:paraId="57AB8755" w14:textId="77777777" w:rsidR="00E34178" w:rsidRPr="0076221C" w:rsidRDefault="003D30E1" w:rsidP="0076221C">
            <w:r w:rsidRPr="0076221C">
              <w:t xml:space="preserve">19 014 </w:t>
            </w:r>
          </w:p>
        </w:tc>
        <w:tc>
          <w:tcPr>
            <w:tcW w:w="720" w:type="dxa"/>
          </w:tcPr>
          <w:p w14:paraId="6A73AA55" w14:textId="77777777" w:rsidR="00E34178" w:rsidRPr="0076221C" w:rsidRDefault="003D30E1" w:rsidP="0076221C">
            <w:r w:rsidRPr="0076221C">
              <w:t xml:space="preserve">1 868 </w:t>
            </w:r>
          </w:p>
        </w:tc>
        <w:tc>
          <w:tcPr>
            <w:tcW w:w="720" w:type="dxa"/>
          </w:tcPr>
          <w:p w14:paraId="725A72A4" w14:textId="77777777" w:rsidR="00E34178" w:rsidRPr="0076221C" w:rsidRDefault="003D30E1" w:rsidP="0076221C">
            <w:r w:rsidRPr="0076221C">
              <w:t xml:space="preserve">1 732 </w:t>
            </w:r>
          </w:p>
        </w:tc>
        <w:tc>
          <w:tcPr>
            <w:tcW w:w="680" w:type="dxa"/>
          </w:tcPr>
          <w:p w14:paraId="12ECEFC6" w14:textId="77777777" w:rsidR="00E34178" w:rsidRPr="0076221C" w:rsidRDefault="003D30E1" w:rsidP="0076221C">
            <w:r w:rsidRPr="0076221C">
              <w:t>0</w:t>
            </w:r>
          </w:p>
        </w:tc>
        <w:tc>
          <w:tcPr>
            <w:tcW w:w="680" w:type="dxa"/>
          </w:tcPr>
          <w:p w14:paraId="26B72B84" w14:textId="77777777" w:rsidR="00E34178" w:rsidRPr="0076221C" w:rsidRDefault="003D30E1" w:rsidP="0076221C">
            <w:r w:rsidRPr="0076221C">
              <w:t>0</w:t>
            </w:r>
          </w:p>
        </w:tc>
      </w:tr>
      <w:tr w:rsidR="00E34178" w:rsidRPr="0076221C" w14:paraId="69F02C02" w14:textId="77777777" w:rsidTr="002B0003">
        <w:trPr>
          <w:trHeight w:val="460"/>
        </w:trPr>
        <w:tc>
          <w:tcPr>
            <w:tcW w:w="2540" w:type="dxa"/>
          </w:tcPr>
          <w:p w14:paraId="7E2BDA96" w14:textId="77777777" w:rsidR="00E34178" w:rsidRPr="0076221C" w:rsidRDefault="003D30E1" w:rsidP="0076221C">
            <w:r w:rsidRPr="0076221C">
              <w:t>Skatt og avgift på utvinning av petroleum</w:t>
            </w:r>
          </w:p>
        </w:tc>
        <w:tc>
          <w:tcPr>
            <w:tcW w:w="780" w:type="dxa"/>
          </w:tcPr>
          <w:p w14:paraId="736DA4F9" w14:textId="77777777" w:rsidR="00E34178" w:rsidRPr="0076221C" w:rsidRDefault="003D30E1" w:rsidP="0076221C">
            <w:r w:rsidRPr="0076221C">
              <w:t xml:space="preserve">41 781 </w:t>
            </w:r>
          </w:p>
        </w:tc>
        <w:tc>
          <w:tcPr>
            <w:tcW w:w="780" w:type="dxa"/>
          </w:tcPr>
          <w:p w14:paraId="505EE7A8" w14:textId="77777777" w:rsidR="00E34178" w:rsidRPr="0076221C" w:rsidRDefault="003D30E1" w:rsidP="0076221C">
            <w:r w:rsidRPr="0076221C">
              <w:t xml:space="preserve">14 818 </w:t>
            </w:r>
          </w:p>
        </w:tc>
        <w:tc>
          <w:tcPr>
            <w:tcW w:w="720" w:type="dxa"/>
          </w:tcPr>
          <w:p w14:paraId="63E9F3F7" w14:textId="77777777" w:rsidR="00E34178" w:rsidRPr="0076221C" w:rsidRDefault="003D30E1" w:rsidP="0076221C">
            <w:r w:rsidRPr="0076221C">
              <w:t>0</w:t>
            </w:r>
          </w:p>
        </w:tc>
        <w:tc>
          <w:tcPr>
            <w:tcW w:w="720" w:type="dxa"/>
          </w:tcPr>
          <w:p w14:paraId="21414611" w14:textId="77777777" w:rsidR="00E34178" w:rsidRPr="0076221C" w:rsidRDefault="003D30E1" w:rsidP="0076221C">
            <w:r w:rsidRPr="0076221C">
              <w:t>0</w:t>
            </w:r>
          </w:p>
        </w:tc>
        <w:tc>
          <w:tcPr>
            <w:tcW w:w="720" w:type="dxa"/>
          </w:tcPr>
          <w:p w14:paraId="6029ACE7" w14:textId="77777777" w:rsidR="00E34178" w:rsidRPr="0076221C" w:rsidRDefault="003D30E1" w:rsidP="0076221C">
            <w:r w:rsidRPr="0076221C">
              <w:t>0</w:t>
            </w:r>
          </w:p>
        </w:tc>
        <w:tc>
          <w:tcPr>
            <w:tcW w:w="720" w:type="dxa"/>
          </w:tcPr>
          <w:p w14:paraId="39DAF2A2" w14:textId="77777777" w:rsidR="00E34178" w:rsidRPr="0076221C" w:rsidRDefault="003D30E1" w:rsidP="0076221C">
            <w:r w:rsidRPr="0076221C">
              <w:t>0</w:t>
            </w:r>
          </w:p>
        </w:tc>
        <w:tc>
          <w:tcPr>
            <w:tcW w:w="720" w:type="dxa"/>
          </w:tcPr>
          <w:p w14:paraId="1F9B0D17" w14:textId="77777777" w:rsidR="00E34178" w:rsidRPr="0076221C" w:rsidRDefault="003D30E1" w:rsidP="0076221C">
            <w:r w:rsidRPr="0076221C">
              <w:t>41 781</w:t>
            </w:r>
          </w:p>
        </w:tc>
        <w:tc>
          <w:tcPr>
            <w:tcW w:w="720" w:type="dxa"/>
          </w:tcPr>
          <w:p w14:paraId="1A51F5D6" w14:textId="77777777" w:rsidR="00E34178" w:rsidRPr="0076221C" w:rsidRDefault="003D30E1" w:rsidP="0076221C">
            <w:r w:rsidRPr="0076221C">
              <w:t>14 818</w:t>
            </w:r>
          </w:p>
        </w:tc>
        <w:tc>
          <w:tcPr>
            <w:tcW w:w="680" w:type="dxa"/>
          </w:tcPr>
          <w:p w14:paraId="5550DB59" w14:textId="77777777" w:rsidR="00E34178" w:rsidRPr="0076221C" w:rsidRDefault="003D30E1" w:rsidP="0076221C">
            <w:r w:rsidRPr="0076221C">
              <w:t>0</w:t>
            </w:r>
          </w:p>
        </w:tc>
        <w:tc>
          <w:tcPr>
            <w:tcW w:w="680" w:type="dxa"/>
          </w:tcPr>
          <w:p w14:paraId="19FBBF8C" w14:textId="77777777" w:rsidR="00E34178" w:rsidRPr="0076221C" w:rsidRDefault="003D30E1" w:rsidP="0076221C">
            <w:r w:rsidRPr="0076221C">
              <w:t>0</w:t>
            </w:r>
          </w:p>
        </w:tc>
      </w:tr>
      <w:tr w:rsidR="00E34178" w:rsidRPr="0076221C" w14:paraId="7B035FD6" w14:textId="77777777" w:rsidTr="002B0003">
        <w:trPr>
          <w:trHeight w:val="260"/>
        </w:trPr>
        <w:tc>
          <w:tcPr>
            <w:tcW w:w="2540" w:type="dxa"/>
          </w:tcPr>
          <w:p w14:paraId="3DD533E0" w14:textId="77777777" w:rsidR="00E34178" w:rsidRPr="0076221C" w:rsidRDefault="003D30E1" w:rsidP="0076221C">
            <w:r w:rsidRPr="0076221C">
              <w:t xml:space="preserve">Aksjeutbytte fra </w:t>
            </w:r>
            <w:proofErr w:type="spellStart"/>
            <w:r w:rsidRPr="0076221C">
              <w:t>Equinor</w:t>
            </w:r>
            <w:proofErr w:type="spellEnd"/>
            <w:r w:rsidRPr="0076221C">
              <w:t xml:space="preserve"> ASA </w:t>
            </w:r>
          </w:p>
        </w:tc>
        <w:tc>
          <w:tcPr>
            <w:tcW w:w="780" w:type="dxa"/>
          </w:tcPr>
          <w:p w14:paraId="3733E879" w14:textId="77777777" w:rsidR="00E34178" w:rsidRPr="0076221C" w:rsidRDefault="003D30E1" w:rsidP="0076221C">
            <w:r w:rsidRPr="0076221C">
              <w:t xml:space="preserve">13 247 </w:t>
            </w:r>
          </w:p>
        </w:tc>
        <w:tc>
          <w:tcPr>
            <w:tcW w:w="780" w:type="dxa"/>
          </w:tcPr>
          <w:p w14:paraId="5D6A4A77" w14:textId="77777777" w:rsidR="00E34178" w:rsidRPr="0076221C" w:rsidRDefault="003D30E1" w:rsidP="0076221C">
            <w:r w:rsidRPr="0076221C">
              <w:t xml:space="preserve">7 095 </w:t>
            </w:r>
          </w:p>
        </w:tc>
        <w:tc>
          <w:tcPr>
            <w:tcW w:w="720" w:type="dxa"/>
          </w:tcPr>
          <w:p w14:paraId="51B78F45" w14:textId="77777777" w:rsidR="00E34178" w:rsidRPr="0076221C" w:rsidRDefault="003D30E1" w:rsidP="0076221C">
            <w:r w:rsidRPr="0076221C">
              <w:t>0</w:t>
            </w:r>
          </w:p>
        </w:tc>
        <w:tc>
          <w:tcPr>
            <w:tcW w:w="720" w:type="dxa"/>
          </w:tcPr>
          <w:p w14:paraId="0A003451" w14:textId="77777777" w:rsidR="00E34178" w:rsidRPr="0076221C" w:rsidRDefault="003D30E1" w:rsidP="0076221C">
            <w:r w:rsidRPr="0076221C">
              <w:t>0</w:t>
            </w:r>
          </w:p>
        </w:tc>
        <w:tc>
          <w:tcPr>
            <w:tcW w:w="720" w:type="dxa"/>
          </w:tcPr>
          <w:p w14:paraId="44E3D0A1" w14:textId="77777777" w:rsidR="00E34178" w:rsidRPr="0076221C" w:rsidRDefault="003D30E1" w:rsidP="0076221C">
            <w:r w:rsidRPr="0076221C">
              <w:t>0</w:t>
            </w:r>
          </w:p>
        </w:tc>
        <w:tc>
          <w:tcPr>
            <w:tcW w:w="720" w:type="dxa"/>
          </w:tcPr>
          <w:p w14:paraId="72C79C15" w14:textId="77777777" w:rsidR="00E34178" w:rsidRPr="0076221C" w:rsidRDefault="003D30E1" w:rsidP="0076221C">
            <w:r w:rsidRPr="0076221C">
              <w:t>0</w:t>
            </w:r>
          </w:p>
        </w:tc>
        <w:tc>
          <w:tcPr>
            <w:tcW w:w="720" w:type="dxa"/>
          </w:tcPr>
          <w:p w14:paraId="6EBBCB89" w14:textId="77777777" w:rsidR="00E34178" w:rsidRPr="0076221C" w:rsidRDefault="003D30E1" w:rsidP="0076221C">
            <w:r w:rsidRPr="0076221C">
              <w:t>13 247</w:t>
            </w:r>
          </w:p>
        </w:tc>
        <w:tc>
          <w:tcPr>
            <w:tcW w:w="720" w:type="dxa"/>
          </w:tcPr>
          <w:p w14:paraId="357C34FD" w14:textId="77777777" w:rsidR="00E34178" w:rsidRPr="0076221C" w:rsidRDefault="003D30E1" w:rsidP="0076221C">
            <w:r w:rsidRPr="0076221C">
              <w:t>7 095</w:t>
            </w:r>
          </w:p>
        </w:tc>
        <w:tc>
          <w:tcPr>
            <w:tcW w:w="680" w:type="dxa"/>
          </w:tcPr>
          <w:p w14:paraId="7909AF3D" w14:textId="77777777" w:rsidR="00E34178" w:rsidRPr="0076221C" w:rsidRDefault="003D30E1" w:rsidP="0076221C">
            <w:r w:rsidRPr="0076221C">
              <w:t>0</w:t>
            </w:r>
          </w:p>
        </w:tc>
        <w:tc>
          <w:tcPr>
            <w:tcW w:w="680" w:type="dxa"/>
          </w:tcPr>
          <w:p w14:paraId="0394B57E" w14:textId="77777777" w:rsidR="00E34178" w:rsidRPr="0076221C" w:rsidRDefault="003D30E1" w:rsidP="0076221C">
            <w:r w:rsidRPr="0076221C">
              <w:t>0</w:t>
            </w:r>
          </w:p>
        </w:tc>
      </w:tr>
      <w:tr w:rsidR="00E34178" w:rsidRPr="0076221C" w14:paraId="0B7E6577" w14:textId="77777777" w:rsidTr="002B0003">
        <w:trPr>
          <w:trHeight w:val="260"/>
        </w:trPr>
        <w:tc>
          <w:tcPr>
            <w:tcW w:w="2540" w:type="dxa"/>
          </w:tcPr>
          <w:p w14:paraId="4B80965E" w14:textId="77777777" w:rsidR="00E34178" w:rsidRPr="0076221C" w:rsidRDefault="003D30E1" w:rsidP="0076221C">
            <w:r w:rsidRPr="0076221C">
              <w:t>Sum petroleumsinntekter</w:t>
            </w:r>
          </w:p>
        </w:tc>
        <w:tc>
          <w:tcPr>
            <w:tcW w:w="780" w:type="dxa"/>
          </w:tcPr>
          <w:p w14:paraId="1F157748" w14:textId="77777777" w:rsidR="00E34178" w:rsidRPr="0076221C" w:rsidRDefault="003D30E1" w:rsidP="0076221C">
            <w:r w:rsidRPr="0076221C">
              <w:t>118 330</w:t>
            </w:r>
          </w:p>
        </w:tc>
        <w:tc>
          <w:tcPr>
            <w:tcW w:w="780" w:type="dxa"/>
          </w:tcPr>
          <w:p w14:paraId="158DC48C" w14:textId="77777777" w:rsidR="00E34178" w:rsidRPr="0076221C" w:rsidRDefault="003D30E1" w:rsidP="0076221C">
            <w:r w:rsidRPr="0076221C">
              <w:t>137 469</w:t>
            </w:r>
          </w:p>
        </w:tc>
        <w:tc>
          <w:tcPr>
            <w:tcW w:w="720" w:type="dxa"/>
          </w:tcPr>
          <w:p w14:paraId="7AB9FBF5" w14:textId="77777777" w:rsidR="00E34178" w:rsidRPr="0076221C" w:rsidRDefault="003D30E1" w:rsidP="0076221C">
            <w:r w:rsidRPr="0076221C">
              <w:t>44 970</w:t>
            </w:r>
          </w:p>
        </w:tc>
        <w:tc>
          <w:tcPr>
            <w:tcW w:w="720" w:type="dxa"/>
          </w:tcPr>
          <w:p w14:paraId="4C03E2AF" w14:textId="77777777" w:rsidR="00E34178" w:rsidRPr="0076221C" w:rsidRDefault="003D30E1" w:rsidP="0076221C">
            <w:r w:rsidRPr="0076221C">
              <w:t>94 810</w:t>
            </w:r>
          </w:p>
        </w:tc>
        <w:tc>
          <w:tcPr>
            <w:tcW w:w="720" w:type="dxa"/>
          </w:tcPr>
          <w:p w14:paraId="4C1C3701" w14:textId="77777777" w:rsidR="00E34178" w:rsidRPr="0076221C" w:rsidRDefault="003D30E1" w:rsidP="0076221C">
            <w:r w:rsidRPr="0076221C">
              <w:t>16 464</w:t>
            </w:r>
          </w:p>
        </w:tc>
        <w:tc>
          <w:tcPr>
            <w:tcW w:w="720" w:type="dxa"/>
          </w:tcPr>
          <w:p w14:paraId="7176FCA0" w14:textId="77777777" w:rsidR="00E34178" w:rsidRPr="0076221C" w:rsidRDefault="003D30E1" w:rsidP="0076221C">
            <w:r w:rsidRPr="0076221C">
              <w:t>19 014</w:t>
            </w:r>
          </w:p>
        </w:tc>
        <w:tc>
          <w:tcPr>
            <w:tcW w:w="720" w:type="dxa"/>
          </w:tcPr>
          <w:p w14:paraId="7CC6691A" w14:textId="77777777" w:rsidR="00E34178" w:rsidRPr="0076221C" w:rsidRDefault="003D30E1" w:rsidP="0076221C">
            <w:r w:rsidRPr="0076221C">
              <w:t xml:space="preserve">56 896 </w:t>
            </w:r>
          </w:p>
        </w:tc>
        <w:tc>
          <w:tcPr>
            <w:tcW w:w="720" w:type="dxa"/>
          </w:tcPr>
          <w:p w14:paraId="62BB08B3" w14:textId="77777777" w:rsidR="00E34178" w:rsidRPr="0076221C" w:rsidRDefault="003D30E1" w:rsidP="0076221C">
            <w:r w:rsidRPr="0076221C">
              <w:t xml:space="preserve">23 645 </w:t>
            </w:r>
          </w:p>
        </w:tc>
        <w:tc>
          <w:tcPr>
            <w:tcW w:w="680" w:type="dxa"/>
          </w:tcPr>
          <w:p w14:paraId="3C49976A" w14:textId="77777777" w:rsidR="00E34178" w:rsidRPr="0076221C" w:rsidRDefault="003D30E1" w:rsidP="0076221C">
            <w:r w:rsidRPr="0076221C">
              <w:t>0</w:t>
            </w:r>
          </w:p>
        </w:tc>
        <w:tc>
          <w:tcPr>
            <w:tcW w:w="680" w:type="dxa"/>
          </w:tcPr>
          <w:p w14:paraId="6E4295EC" w14:textId="77777777" w:rsidR="00E34178" w:rsidRPr="0076221C" w:rsidRDefault="003D30E1" w:rsidP="0076221C">
            <w:r w:rsidRPr="0076221C">
              <w:t>0</w:t>
            </w:r>
          </w:p>
        </w:tc>
      </w:tr>
      <w:tr w:rsidR="00E34178" w:rsidRPr="0076221C" w14:paraId="6AA7CB89" w14:textId="77777777" w:rsidTr="002B0003">
        <w:trPr>
          <w:trHeight w:val="260"/>
        </w:trPr>
        <w:tc>
          <w:tcPr>
            <w:tcW w:w="2540" w:type="dxa"/>
          </w:tcPr>
          <w:p w14:paraId="0B073AE9" w14:textId="77777777" w:rsidR="00E34178" w:rsidRPr="0076221C" w:rsidRDefault="003D30E1" w:rsidP="0076221C">
            <w:r w:rsidRPr="0076221C">
              <w:t>Tilbakebetalinger</w:t>
            </w:r>
          </w:p>
        </w:tc>
        <w:tc>
          <w:tcPr>
            <w:tcW w:w="780" w:type="dxa"/>
          </w:tcPr>
          <w:p w14:paraId="2F6BA45C" w14:textId="77777777" w:rsidR="00E34178" w:rsidRPr="0076221C" w:rsidRDefault="003D30E1" w:rsidP="0076221C">
            <w:r w:rsidRPr="0076221C">
              <w:t>105 601</w:t>
            </w:r>
          </w:p>
        </w:tc>
        <w:tc>
          <w:tcPr>
            <w:tcW w:w="780" w:type="dxa"/>
          </w:tcPr>
          <w:p w14:paraId="4F8D1B3D" w14:textId="77777777" w:rsidR="00E34178" w:rsidRPr="0076221C" w:rsidRDefault="003D30E1" w:rsidP="0076221C">
            <w:r w:rsidRPr="0076221C">
              <w:t>105 024</w:t>
            </w:r>
          </w:p>
        </w:tc>
        <w:tc>
          <w:tcPr>
            <w:tcW w:w="720" w:type="dxa"/>
          </w:tcPr>
          <w:p w14:paraId="735AC760" w14:textId="77777777" w:rsidR="00E34178" w:rsidRPr="0076221C" w:rsidRDefault="003D30E1" w:rsidP="0076221C">
            <w:r w:rsidRPr="0076221C">
              <w:t>0</w:t>
            </w:r>
          </w:p>
        </w:tc>
        <w:tc>
          <w:tcPr>
            <w:tcW w:w="720" w:type="dxa"/>
          </w:tcPr>
          <w:p w14:paraId="7C9FB45E" w14:textId="77777777" w:rsidR="00E34178" w:rsidRPr="0076221C" w:rsidRDefault="003D30E1" w:rsidP="0076221C">
            <w:r w:rsidRPr="0076221C">
              <w:t>0</w:t>
            </w:r>
          </w:p>
        </w:tc>
        <w:tc>
          <w:tcPr>
            <w:tcW w:w="720" w:type="dxa"/>
          </w:tcPr>
          <w:p w14:paraId="15D77C27" w14:textId="77777777" w:rsidR="00E34178" w:rsidRPr="0076221C" w:rsidRDefault="003D30E1" w:rsidP="0076221C">
            <w:r w:rsidRPr="0076221C">
              <w:t>0</w:t>
            </w:r>
          </w:p>
        </w:tc>
        <w:tc>
          <w:tcPr>
            <w:tcW w:w="720" w:type="dxa"/>
          </w:tcPr>
          <w:p w14:paraId="06C29D58" w14:textId="77777777" w:rsidR="00E34178" w:rsidRPr="0076221C" w:rsidRDefault="003D30E1" w:rsidP="0076221C">
            <w:r w:rsidRPr="0076221C">
              <w:t>0</w:t>
            </w:r>
          </w:p>
        </w:tc>
        <w:tc>
          <w:tcPr>
            <w:tcW w:w="720" w:type="dxa"/>
          </w:tcPr>
          <w:p w14:paraId="731ADCC8" w14:textId="77777777" w:rsidR="00E34178" w:rsidRPr="0076221C" w:rsidRDefault="003D30E1" w:rsidP="0076221C">
            <w:r w:rsidRPr="0076221C">
              <w:t>0</w:t>
            </w:r>
          </w:p>
        </w:tc>
        <w:tc>
          <w:tcPr>
            <w:tcW w:w="720" w:type="dxa"/>
          </w:tcPr>
          <w:p w14:paraId="6894DE1D" w14:textId="77777777" w:rsidR="00E34178" w:rsidRPr="0076221C" w:rsidRDefault="003D30E1" w:rsidP="0076221C">
            <w:r w:rsidRPr="0076221C">
              <w:t>0</w:t>
            </w:r>
          </w:p>
        </w:tc>
        <w:tc>
          <w:tcPr>
            <w:tcW w:w="680" w:type="dxa"/>
          </w:tcPr>
          <w:p w14:paraId="3219E94F" w14:textId="77777777" w:rsidR="00E34178" w:rsidRPr="0076221C" w:rsidRDefault="003D30E1" w:rsidP="0076221C">
            <w:r w:rsidRPr="0076221C">
              <w:t>105 601</w:t>
            </w:r>
          </w:p>
        </w:tc>
        <w:tc>
          <w:tcPr>
            <w:tcW w:w="680" w:type="dxa"/>
          </w:tcPr>
          <w:p w14:paraId="27184F52" w14:textId="77777777" w:rsidR="00E34178" w:rsidRPr="0076221C" w:rsidRDefault="003D30E1" w:rsidP="0076221C">
            <w:r w:rsidRPr="0076221C">
              <w:t>105 024</w:t>
            </w:r>
          </w:p>
        </w:tc>
      </w:tr>
      <w:tr w:rsidR="00E34178" w:rsidRPr="0076221C" w14:paraId="032B2FCC" w14:textId="77777777" w:rsidTr="002B0003">
        <w:trPr>
          <w:trHeight w:val="260"/>
        </w:trPr>
        <w:tc>
          <w:tcPr>
            <w:tcW w:w="2540" w:type="dxa"/>
          </w:tcPr>
          <w:p w14:paraId="4238434D" w14:textId="77777777" w:rsidR="00E34178" w:rsidRPr="0076221C" w:rsidRDefault="003D30E1" w:rsidP="0076221C">
            <w:r w:rsidRPr="0076221C">
              <w:t>Statens pensjonsfond utland</w:t>
            </w:r>
          </w:p>
        </w:tc>
        <w:tc>
          <w:tcPr>
            <w:tcW w:w="780" w:type="dxa"/>
          </w:tcPr>
          <w:p w14:paraId="037AB678" w14:textId="77777777" w:rsidR="00E34178" w:rsidRPr="0076221C" w:rsidRDefault="003D30E1" w:rsidP="0076221C">
            <w:r w:rsidRPr="0076221C">
              <w:t>0</w:t>
            </w:r>
          </w:p>
        </w:tc>
        <w:tc>
          <w:tcPr>
            <w:tcW w:w="780" w:type="dxa"/>
          </w:tcPr>
          <w:p w14:paraId="15B6D6BD" w14:textId="77777777" w:rsidR="00E34178" w:rsidRPr="0076221C" w:rsidRDefault="003D30E1" w:rsidP="0076221C">
            <w:r w:rsidRPr="0076221C">
              <w:t>0</w:t>
            </w:r>
          </w:p>
        </w:tc>
        <w:tc>
          <w:tcPr>
            <w:tcW w:w="720" w:type="dxa"/>
          </w:tcPr>
          <w:p w14:paraId="2258CC88" w14:textId="77777777" w:rsidR="00E34178" w:rsidRPr="0076221C" w:rsidRDefault="003D30E1" w:rsidP="0076221C">
            <w:r w:rsidRPr="0076221C">
              <w:t>0</w:t>
            </w:r>
          </w:p>
        </w:tc>
        <w:tc>
          <w:tcPr>
            <w:tcW w:w="720" w:type="dxa"/>
          </w:tcPr>
          <w:p w14:paraId="43AB35E7" w14:textId="77777777" w:rsidR="00E34178" w:rsidRPr="0076221C" w:rsidRDefault="003D30E1" w:rsidP="0076221C">
            <w:r w:rsidRPr="0076221C">
              <w:t>0</w:t>
            </w:r>
          </w:p>
        </w:tc>
        <w:tc>
          <w:tcPr>
            <w:tcW w:w="720" w:type="dxa"/>
          </w:tcPr>
          <w:p w14:paraId="1A3FB71C" w14:textId="77777777" w:rsidR="00E34178" w:rsidRPr="0076221C" w:rsidRDefault="003D30E1" w:rsidP="0076221C">
            <w:r w:rsidRPr="0076221C">
              <w:t>0</w:t>
            </w:r>
          </w:p>
        </w:tc>
        <w:tc>
          <w:tcPr>
            <w:tcW w:w="720" w:type="dxa"/>
          </w:tcPr>
          <w:p w14:paraId="19607EFF" w14:textId="77777777" w:rsidR="00E34178" w:rsidRPr="0076221C" w:rsidRDefault="003D30E1" w:rsidP="0076221C">
            <w:r w:rsidRPr="0076221C">
              <w:t>0</w:t>
            </w:r>
          </w:p>
        </w:tc>
        <w:tc>
          <w:tcPr>
            <w:tcW w:w="720" w:type="dxa"/>
          </w:tcPr>
          <w:p w14:paraId="25F4BD9A" w14:textId="77777777" w:rsidR="00E34178" w:rsidRPr="0076221C" w:rsidRDefault="003D30E1" w:rsidP="0076221C">
            <w:r w:rsidRPr="0076221C">
              <w:t>0</w:t>
            </w:r>
          </w:p>
        </w:tc>
        <w:tc>
          <w:tcPr>
            <w:tcW w:w="720" w:type="dxa"/>
          </w:tcPr>
          <w:p w14:paraId="391A82EE" w14:textId="77777777" w:rsidR="00E34178" w:rsidRPr="0076221C" w:rsidRDefault="003D30E1" w:rsidP="0076221C">
            <w:r w:rsidRPr="0076221C">
              <w:t>0</w:t>
            </w:r>
          </w:p>
        </w:tc>
        <w:tc>
          <w:tcPr>
            <w:tcW w:w="680" w:type="dxa"/>
          </w:tcPr>
          <w:p w14:paraId="491DB0F6" w14:textId="77777777" w:rsidR="00E34178" w:rsidRPr="0076221C" w:rsidRDefault="003D30E1" w:rsidP="0076221C">
            <w:r w:rsidRPr="0076221C">
              <w:t>0</w:t>
            </w:r>
          </w:p>
        </w:tc>
        <w:tc>
          <w:tcPr>
            <w:tcW w:w="680" w:type="dxa"/>
          </w:tcPr>
          <w:p w14:paraId="131AB8AB" w14:textId="77777777" w:rsidR="00E34178" w:rsidRPr="0076221C" w:rsidRDefault="003D30E1" w:rsidP="0076221C">
            <w:r w:rsidRPr="0076221C">
              <w:t>0</w:t>
            </w:r>
          </w:p>
        </w:tc>
      </w:tr>
      <w:tr w:rsidR="00E34178" w:rsidRPr="0076221C" w14:paraId="7D05455B" w14:textId="77777777" w:rsidTr="002B0003">
        <w:trPr>
          <w:trHeight w:val="280"/>
        </w:trPr>
        <w:tc>
          <w:tcPr>
            <w:tcW w:w="2540" w:type="dxa"/>
          </w:tcPr>
          <w:p w14:paraId="2AD55703" w14:textId="77777777" w:rsidR="00E34178" w:rsidRPr="0076221C" w:rsidRDefault="003D30E1" w:rsidP="0076221C">
            <w:r w:rsidRPr="0076221C">
              <w:t xml:space="preserve">Sum inntekter </w:t>
            </w:r>
          </w:p>
        </w:tc>
        <w:tc>
          <w:tcPr>
            <w:tcW w:w="780" w:type="dxa"/>
          </w:tcPr>
          <w:p w14:paraId="5577E6E2" w14:textId="77777777" w:rsidR="00E34178" w:rsidRPr="0076221C" w:rsidRDefault="003D30E1" w:rsidP="0076221C">
            <w:r w:rsidRPr="0076221C">
              <w:t>1 067 545</w:t>
            </w:r>
          </w:p>
        </w:tc>
        <w:tc>
          <w:tcPr>
            <w:tcW w:w="780" w:type="dxa"/>
          </w:tcPr>
          <w:p w14:paraId="73E13FF2" w14:textId="77777777" w:rsidR="00E34178" w:rsidRPr="0076221C" w:rsidRDefault="003D30E1" w:rsidP="0076221C">
            <w:r w:rsidRPr="0076221C">
              <w:t>1 119 151</w:t>
            </w:r>
          </w:p>
        </w:tc>
        <w:tc>
          <w:tcPr>
            <w:tcW w:w="720" w:type="dxa"/>
          </w:tcPr>
          <w:p w14:paraId="235F0A92" w14:textId="77777777" w:rsidR="00E34178" w:rsidRPr="0076221C" w:rsidRDefault="003D30E1" w:rsidP="0076221C">
            <w:r w:rsidRPr="0076221C">
              <w:t>69 694</w:t>
            </w:r>
          </w:p>
        </w:tc>
        <w:tc>
          <w:tcPr>
            <w:tcW w:w="720" w:type="dxa"/>
          </w:tcPr>
          <w:p w14:paraId="10254CFF" w14:textId="77777777" w:rsidR="00E34178" w:rsidRPr="0076221C" w:rsidRDefault="003D30E1" w:rsidP="0076221C">
            <w:r w:rsidRPr="0076221C">
              <w:t>108 240</w:t>
            </w:r>
          </w:p>
        </w:tc>
        <w:tc>
          <w:tcPr>
            <w:tcW w:w="720" w:type="dxa"/>
          </w:tcPr>
          <w:p w14:paraId="020790D5" w14:textId="77777777" w:rsidR="00E34178" w:rsidRPr="0076221C" w:rsidRDefault="003D30E1" w:rsidP="0076221C">
            <w:r w:rsidRPr="0076221C">
              <w:t xml:space="preserve">18 069 </w:t>
            </w:r>
          </w:p>
        </w:tc>
        <w:tc>
          <w:tcPr>
            <w:tcW w:w="720" w:type="dxa"/>
          </w:tcPr>
          <w:p w14:paraId="774BE5B6" w14:textId="77777777" w:rsidR="00E34178" w:rsidRPr="0076221C" w:rsidRDefault="003D30E1" w:rsidP="0076221C">
            <w:r w:rsidRPr="0076221C">
              <w:t xml:space="preserve">20 881 </w:t>
            </w:r>
          </w:p>
        </w:tc>
        <w:tc>
          <w:tcPr>
            <w:tcW w:w="720" w:type="dxa"/>
          </w:tcPr>
          <w:p w14:paraId="35B86903" w14:textId="77777777" w:rsidR="00E34178" w:rsidRPr="0076221C" w:rsidRDefault="003D30E1" w:rsidP="0076221C">
            <w:r w:rsidRPr="0076221C">
              <w:t xml:space="preserve">874 181 </w:t>
            </w:r>
          </w:p>
        </w:tc>
        <w:tc>
          <w:tcPr>
            <w:tcW w:w="720" w:type="dxa"/>
          </w:tcPr>
          <w:p w14:paraId="7EA1663D" w14:textId="77777777" w:rsidR="00E34178" w:rsidRPr="0076221C" w:rsidRDefault="003D30E1" w:rsidP="0076221C">
            <w:r w:rsidRPr="0076221C">
              <w:t xml:space="preserve">885 007 </w:t>
            </w:r>
          </w:p>
        </w:tc>
        <w:tc>
          <w:tcPr>
            <w:tcW w:w="680" w:type="dxa"/>
          </w:tcPr>
          <w:p w14:paraId="10DC1D50" w14:textId="77777777" w:rsidR="00E34178" w:rsidRPr="0076221C" w:rsidRDefault="003D30E1" w:rsidP="0076221C">
            <w:r w:rsidRPr="0076221C">
              <w:t>105 601</w:t>
            </w:r>
          </w:p>
        </w:tc>
        <w:tc>
          <w:tcPr>
            <w:tcW w:w="680" w:type="dxa"/>
          </w:tcPr>
          <w:p w14:paraId="675D2FF2" w14:textId="77777777" w:rsidR="00E34178" w:rsidRPr="0076221C" w:rsidRDefault="003D30E1" w:rsidP="0076221C">
            <w:r w:rsidRPr="0076221C">
              <w:t>105 024</w:t>
            </w:r>
          </w:p>
        </w:tc>
      </w:tr>
    </w:tbl>
    <w:p w14:paraId="6E89116A" w14:textId="77777777" w:rsidR="00E34178" w:rsidRPr="0076221C" w:rsidRDefault="003D30E1" w:rsidP="0076221C">
      <w:pPr>
        <w:pStyle w:val="Tabellnavn"/>
      </w:pPr>
      <w:r w:rsidRPr="0076221C">
        <w:t>07N2xt2</w:t>
      </w:r>
    </w:p>
    <w:tbl>
      <w:tblPr>
        <w:tblStyle w:val="StandardTabell"/>
        <w:tblW w:w="0" w:type="auto"/>
        <w:tblLayout w:type="fixed"/>
        <w:tblLook w:val="04A0" w:firstRow="1" w:lastRow="0" w:firstColumn="1" w:lastColumn="0" w:noHBand="0" w:noVBand="1"/>
      </w:tblPr>
      <w:tblGrid>
        <w:gridCol w:w="4460"/>
        <w:gridCol w:w="900"/>
        <w:gridCol w:w="900"/>
        <w:gridCol w:w="900"/>
        <w:gridCol w:w="900"/>
        <w:gridCol w:w="900"/>
        <w:gridCol w:w="900"/>
      </w:tblGrid>
      <w:tr w:rsidR="00E34178" w:rsidRPr="0076221C" w14:paraId="7721DCEF" w14:textId="77777777" w:rsidTr="002B0003">
        <w:trPr>
          <w:trHeight w:val="440"/>
        </w:trPr>
        <w:tc>
          <w:tcPr>
            <w:tcW w:w="4460" w:type="dxa"/>
            <w:shd w:val="clear" w:color="auto" w:fill="FFFFFF"/>
          </w:tcPr>
          <w:p w14:paraId="1B6DFF01" w14:textId="77777777" w:rsidR="00E34178" w:rsidRPr="0076221C" w:rsidRDefault="00E34178" w:rsidP="0076221C"/>
        </w:tc>
        <w:tc>
          <w:tcPr>
            <w:tcW w:w="2700" w:type="dxa"/>
            <w:gridSpan w:val="3"/>
          </w:tcPr>
          <w:p w14:paraId="65DC87A0" w14:textId="77777777" w:rsidR="00E34178" w:rsidRPr="0076221C" w:rsidRDefault="003D30E1" w:rsidP="0076221C">
            <w:r w:rsidRPr="0076221C">
              <w:t>Saldert budsjett og tilleggsbevilgninger</w:t>
            </w:r>
          </w:p>
        </w:tc>
        <w:tc>
          <w:tcPr>
            <w:tcW w:w="2700" w:type="dxa"/>
            <w:gridSpan w:val="3"/>
          </w:tcPr>
          <w:p w14:paraId="584C0327" w14:textId="77777777" w:rsidR="00E34178" w:rsidRPr="0076221C" w:rsidRDefault="003D30E1" w:rsidP="0076221C">
            <w:r w:rsidRPr="0076221C">
              <w:t>Regnskap per 30.09.</w:t>
            </w:r>
          </w:p>
        </w:tc>
      </w:tr>
      <w:tr w:rsidR="00E34178" w:rsidRPr="0076221C" w14:paraId="4C1CA4E7" w14:textId="77777777" w:rsidTr="002B0003">
        <w:trPr>
          <w:trHeight w:val="260"/>
        </w:trPr>
        <w:tc>
          <w:tcPr>
            <w:tcW w:w="4460" w:type="dxa"/>
          </w:tcPr>
          <w:p w14:paraId="6925C0FF" w14:textId="77777777" w:rsidR="00E34178" w:rsidRPr="0076221C" w:rsidRDefault="00E34178" w:rsidP="0076221C"/>
        </w:tc>
        <w:tc>
          <w:tcPr>
            <w:tcW w:w="900" w:type="dxa"/>
          </w:tcPr>
          <w:p w14:paraId="6869E05C" w14:textId="77777777" w:rsidR="00E34178" w:rsidRPr="0076221C" w:rsidRDefault="003D30E1" w:rsidP="0076221C">
            <w:r w:rsidRPr="0076221C">
              <w:t>2020</w:t>
            </w:r>
          </w:p>
        </w:tc>
        <w:tc>
          <w:tcPr>
            <w:tcW w:w="900" w:type="dxa"/>
          </w:tcPr>
          <w:p w14:paraId="40D10E93" w14:textId="77777777" w:rsidR="00E34178" w:rsidRPr="0076221C" w:rsidRDefault="003D30E1" w:rsidP="0076221C">
            <w:r w:rsidRPr="0076221C">
              <w:t>2021</w:t>
            </w:r>
          </w:p>
        </w:tc>
        <w:tc>
          <w:tcPr>
            <w:tcW w:w="900" w:type="dxa"/>
          </w:tcPr>
          <w:p w14:paraId="2F28FF7C" w14:textId="77777777" w:rsidR="00E34178" w:rsidRPr="0076221C" w:rsidRDefault="003D30E1" w:rsidP="0076221C">
            <w:proofErr w:type="spellStart"/>
            <w:r w:rsidRPr="0076221C">
              <w:t>Endr</w:t>
            </w:r>
            <w:proofErr w:type="spellEnd"/>
            <w:r w:rsidRPr="0076221C">
              <w:t>. i pst.</w:t>
            </w:r>
          </w:p>
        </w:tc>
        <w:tc>
          <w:tcPr>
            <w:tcW w:w="900" w:type="dxa"/>
          </w:tcPr>
          <w:p w14:paraId="52DE08F8" w14:textId="77777777" w:rsidR="00E34178" w:rsidRPr="0076221C" w:rsidRDefault="003D30E1" w:rsidP="0076221C">
            <w:r w:rsidRPr="0076221C">
              <w:t>2020</w:t>
            </w:r>
          </w:p>
        </w:tc>
        <w:tc>
          <w:tcPr>
            <w:tcW w:w="900" w:type="dxa"/>
          </w:tcPr>
          <w:p w14:paraId="2B0AF287" w14:textId="77777777" w:rsidR="00E34178" w:rsidRPr="0076221C" w:rsidRDefault="003D30E1" w:rsidP="0076221C">
            <w:r w:rsidRPr="0076221C">
              <w:t>2021</w:t>
            </w:r>
          </w:p>
        </w:tc>
        <w:tc>
          <w:tcPr>
            <w:tcW w:w="900" w:type="dxa"/>
          </w:tcPr>
          <w:p w14:paraId="5E06F61D" w14:textId="77777777" w:rsidR="00E34178" w:rsidRPr="0076221C" w:rsidRDefault="003D30E1" w:rsidP="0076221C">
            <w:proofErr w:type="spellStart"/>
            <w:r w:rsidRPr="0076221C">
              <w:t>Endr</w:t>
            </w:r>
            <w:proofErr w:type="spellEnd"/>
            <w:r w:rsidRPr="0076221C">
              <w:t>. i pst.</w:t>
            </w:r>
          </w:p>
        </w:tc>
      </w:tr>
      <w:tr w:rsidR="00E34178" w:rsidRPr="0076221C" w14:paraId="3D82CBB0" w14:textId="77777777" w:rsidTr="002B0003">
        <w:trPr>
          <w:trHeight w:val="300"/>
        </w:trPr>
        <w:tc>
          <w:tcPr>
            <w:tcW w:w="4460" w:type="dxa"/>
          </w:tcPr>
          <w:p w14:paraId="01EF211E" w14:textId="77777777" w:rsidR="00E34178" w:rsidRPr="0076221C" w:rsidRDefault="003D30E1" w:rsidP="0076221C">
            <w:r w:rsidRPr="0076221C">
              <w:t>Lånetransaksjoner:</w:t>
            </w:r>
          </w:p>
        </w:tc>
        <w:tc>
          <w:tcPr>
            <w:tcW w:w="900" w:type="dxa"/>
          </w:tcPr>
          <w:p w14:paraId="4DD61E4A" w14:textId="77777777" w:rsidR="00E34178" w:rsidRPr="0076221C" w:rsidRDefault="00E34178" w:rsidP="0076221C"/>
        </w:tc>
        <w:tc>
          <w:tcPr>
            <w:tcW w:w="900" w:type="dxa"/>
          </w:tcPr>
          <w:p w14:paraId="2A54E50A" w14:textId="77777777" w:rsidR="00E34178" w:rsidRPr="0076221C" w:rsidRDefault="00E34178" w:rsidP="0076221C"/>
        </w:tc>
        <w:tc>
          <w:tcPr>
            <w:tcW w:w="900" w:type="dxa"/>
          </w:tcPr>
          <w:p w14:paraId="15E3672F" w14:textId="77777777" w:rsidR="00E34178" w:rsidRPr="0076221C" w:rsidRDefault="00E34178" w:rsidP="0076221C"/>
        </w:tc>
        <w:tc>
          <w:tcPr>
            <w:tcW w:w="900" w:type="dxa"/>
          </w:tcPr>
          <w:p w14:paraId="4FFA328A" w14:textId="77777777" w:rsidR="00E34178" w:rsidRPr="0076221C" w:rsidRDefault="00E34178" w:rsidP="0076221C"/>
        </w:tc>
        <w:tc>
          <w:tcPr>
            <w:tcW w:w="900" w:type="dxa"/>
          </w:tcPr>
          <w:p w14:paraId="4C71C860" w14:textId="77777777" w:rsidR="00E34178" w:rsidRPr="0076221C" w:rsidRDefault="00E34178" w:rsidP="0076221C"/>
        </w:tc>
        <w:tc>
          <w:tcPr>
            <w:tcW w:w="900" w:type="dxa"/>
          </w:tcPr>
          <w:p w14:paraId="4420E876" w14:textId="77777777" w:rsidR="00E34178" w:rsidRPr="0076221C" w:rsidRDefault="00E34178" w:rsidP="0076221C"/>
        </w:tc>
      </w:tr>
      <w:tr w:rsidR="00E34178" w:rsidRPr="0076221C" w14:paraId="170599E1" w14:textId="77777777" w:rsidTr="002B0003">
        <w:trPr>
          <w:trHeight w:val="260"/>
        </w:trPr>
        <w:tc>
          <w:tcPr>
            <w:tcW w:w="4460" w:type="dxa"/>
          </w:tcPr>
          <w:p w14:paraId="5DCCEA17" w14:textId="77777777" w:rsidR="00E34178" w:rsidRPr="0076221C" w:rsidRDefault="003D30E1" w:rsidP="0076221C">
            <w:r w:rsidRPr="0076221C">
              <w:t>6. Utlån, gjeldsavdrag, aksjetegning mv. i alt</w:t>
            </w:r>
          </w:p>
        </w:tc>
        <w:tc>
          <w:tcPr>
            <w:tcW w:w="900" w:type="dxa"/>
          </w:tcPr>
          <w:p w14:paraId="193D5551" w14:textId="77777777" w:rsidR="00E34178" w:rsidRPr="0076221C" w:rsidRDefault="003D30E1" w:rsidP="0076221C">
            <w:r w:rsidRPr="0076221C">
              <w:t xml:space="preserve">186 845 </w:t>
            </w:r>
          </w:p>
        </w:tc>
        <w:tc>
          <w:tcPr>
            <w:tcW w:w="900" w:type="dxa"/>
          </w:tcPr>
          <w:p w14:paraId="60FEB98C" w14:textId="77777777" w:rsidR="00E34178" w:rsidRPr="0076221C" w:rsidRDefault="003D30E1" w:rsidP="0076221C">
            <w:r w:rsidRPr="0076221C">
              <w:t xml:space="preserve">220 786 </w:t>
            </w:r>
          </w:p>
        </w:tc>
        <w:tc>
          <w:tcPr>
            <w:tcW w:w="900" w:type="dxa"/>
          </w:tcPr>
          <w:p w14:paraId="272127BF" w14:textId="77777777" w:rsidR="00E34178" w:rsidRPr="0076221C" w:rsidRDefault="003D30E1" w:rsidP="0076221C">
            <w:r w:rsidRPr="0076221C">
              <w:t>18,2</w:t>
            </w:r>
          </w:p>
        </w:tc>
        <w:tc>
          <w:tcPr>
            <w:tcW w:w="900" w:type="dxa"/>
          </w:tcPr>
          <w:p w14:paraId="3DFE95D7" w14:textId="77777777" w:rsidR="00E34178" w:rsidRPr="0076221C" w:rsidRDefault="003D30E1" w:rsidP="0076221C">
            <w:r w:rsidRPr="0076221C">
              <w:t xml:space="preserve">158 991 </w:t>
            </w:r>
          </w:p>
        </w:tc>
        <w:tc>
          <w:tcPr>
            <w:tcW w:w="900" w:type="dxa"/>
          </w:tcPr>
          <w:p w14:paraId="6AC72F92" w14:textId="77777777" w:rsidR="00E34178" w:rsidRPr="0076221C" w:rsidRDefault="003D30E1" w:rsidP="0076221C">
            <w:r w:rsidRPr="0076221C">
              <w:t xml:space="preserve">187 011 </w:t>
            </w:r>
          </w:p>
        </w:tc>
        <w:tc>
          <w:tcPr>
            <w:tcW w:w="900" w:type="dxa"/>
          </w:tcPr>
          <w:p w14:paraId="7678E567" w14:textId="77777777" w:rsidR="00E34178" w:rsidRPr="0076221C" w:rsidRDefault="003D30E1" w:rsidP="0076221C">
            <w:r w:rsidRPr="0076221C">
              <w:t>17,6</w:t>
            </w:r>
          </w:p>
        </w:tc>
      </w:tr>
      <w:tr w:rsidR="00E34178" w:rsidRPr="0076221C" w14:paraId="7AC8D389" w14:textId="77777777" w:rsidTr="002B0003">
        <w:trPr>
          <w:trHeight w:val="260"/>
        </w:trPr>
        <w:tc>
          <w:tcPr>
            <w:tcW w:w="4460" w:type="dxa"/>
          </w:tcPr>
          <w:p w14:paraId="4CED1126" w14:textId="77777777" w:rsidR="00E34178" w:rsidRPr="0076221C" w:rsidRDefault="003D30E1" w:rsidP="0076221C">
            <w:r w:rsidRPr="0076221C">
              <w:t>Utlån til statsbanker</w:t>
            </w:r>
          </w:p>
        </w:tc>
        <w:tc>
          <w:tcPr>
            <w:tcW w:w="900" w:type="dxa"/>
          </w:tcPr>
          <w:p w14:paraId="3DB7B26D" w14:textId="77777777" w:rsidR="00E34178" w:rsidRPr="0076221C" w:rsidRDefault="003D30E1" w:rsidP="0076221C">
            <w:r w:rsidRPr="0076221C">
              <w:t xml:space="preserve">118 925 </w:t>
            </w:r>
          </w:p>
        </w:tc>
        <w:tc>
          <w:tcPr>
            <w:tcW w:w="900" w:type="dxa"/>
          </w:tcPr>
          <w:p w14:paraId="4B44CE59" w14:textId="77777777" w:rsidR="00E34178" w:rsidRPr="0076221C" w:rsidRDefault="003D30E1" w:rsidP="0076221C">
            <w:r w:rsidRPr="0076221C">
              <w:t xml:space="preserve">125 829 </w:t>
            </w:r>
          </w:p>
        </w:tc>
        <w:tc>
          <w:tcPr>
            <w:tcW w:w="900" w:type="dxa"/>
          </w:tcPr>
          <w:p w14:paraId="29AD0280" w14:textId="77777777" w:rsidR="00E34178" w:rsidRPr="0076221C" w:rsidRDefault="003D30E1" w:rsidP="0076221C">
            <w:r w:rsidRPr="0076221C">
              <w:t>5,8</w:t>
            </w:r>
          </w:p>
        </w:tc>
        <w:tc>
          <w:tcPr>
            <w:tcW w:w="900" w:type="dxa"/>
          </w:tcPr>
          <w:p w14:paraId="6D45BDFE" w14:textId="77777777" w:rsidR="00E34178" w:rsidRPr="0076221C" w:rsidRDefault="003D30E1" w:rsidP="0076221C">
            <w:r w:rsidRPr="0076221C">
              <w:t xml:space="preserve">88 442 </w:t>
            </w:r>
          </w:p>
        </w:tc>
        <w:tc>
          <w:tcPr>
            <w:tcW w:w="900" w:type="dxa"/>
          </w:tcPr>
          <w:p w14:paraId="27969CC8" w14:textId="77777777" w:rsidR="00E34178" w:rsidRPr="0076221C" w:rsidRDefault="003D30E1" w:rsidP="0076221C">
            <w:r w:rsidRPr="0076221C">
              <w:t xml:space="preserve">101 600 </w:t>
            </w:r>
          </w:p>
        </w:tc>
        <w:tc>
          <w:tcPr>
            <w:tcW w:w="900" w:type="dxa"/>
          </w:tcPr>
          <w:p w14:paraId="58096086" w14:textId="77777777" w:rsidR="00E34178" w:rsidRPr="0076221C" w:rsidRDefault="003D30E1" w:rsidP="0076221C">
            <w:r w:rsidRPr="0076221C">
              <w:t>14,9</w:t>
            </w:r>
          </w:p>
        </w:tc>
      </w:tr>
      <w:tr w:rsidR="00E34178" w:rsidRPr="0076221C" w14:paraId="5A8312E1" w14:textId="77777777" w:rsidTr="002B0003">
        <w:trPr>
          <w:trHeight w:val="260"/>
        </w:trPr>
        <w:tc>
          <w:tcPr>
            <w:tcW w:w="4460" w:type="dxa"/>
          </w:tcPr>
          <w:p w14:paraId="05682D54" w14:textId="77777777" w:rsidR="00E34178" w:rsidRPr="0076221C" w:rsidRDefault="003D30E1" w:rsidP="0076221C">
            <w:r w:rsidRPr="0076221C">
              <w:t>Gjeldsavdrag</w:t>
            </w:r>
          </w:p>
        </w:tc>
        <w:tc>
          <w:tcPr>
            <w:tcW w:w="900" w:type="dxa"/>
          </w:tcPr>
          <w:p w14:paraId="089F9B0D" w14:textId="77777777" w:rsidR="00E34178" w:rsidRPr="0076221C" w:rsidRDefault="003D30E1" w:rsidP="0076221C">
            <w:r w:rsidRPr="0076221C">
              <w:t>0</w:t>
            </w:r>
          </w:p>
        </w:tc>
        <w:tc>
          <w:tcPr>
            <w:tcW w:w="900" w:type="dxa"/>
          </w:tcPr>
          <w:p w14:paraId="6E0C09A7" w14:textId="77777777" w:rsidR="00E34178" w:rsidRPr="0076221C" w:rsidRDefault="003D30E1" w:rsidP="0076221C">
            <w:r w:rsidRPr="0076221C">
              <w:t>74 005</w:t>
            </w:r>
          </w:p>
        </w:tc>
        <w:tc>
          <w:tcPr>
            <w:tcW w:w="900" w:type="dxa"/>
          </w:tcPr>
          <w:p w14:paraId="5EDB33E4" w14:textId="77777777" w:rsidR="00E34178" w:rsidRPr="0076221C" w:rsidRDefault="003D30E1" w:rsidP="0076221C">
            <w:r w:rsidRPr="0076221C">
              <w:t>-</w:t>
            </w:r>
          </w:p>
        </w:tc>
        <w:tc>
          <w:tcPr>
            <w:tcW w:w="900" w:type="dxa"/>
          </w:tcPr>
          <w:p w14:paraId="1A62A525" w14:textId="77777777" w:rsidR="00E34178" w:rsidRPr="0076221C" w:rsidRDefault="003D30E1" w:rsidP="0076221C">
            <w:r w:rsidRPr="0076221C">
              <w:t xml:space="preserve">5 915 </w:t>
            </w:r>
          </w:p>
        </w:tc>
        <w:tc>
          <w:tcPr>
            <w:tcW w:w="900" w:type="dxa"/>
          </w:tcPr>
          <w:p w14:paraId="556644D2" w14:textId="77777777" w:rsidR="00E34178" w:rsidRPr="0076221C" w:rsidRDefault="003D30E1" w:rsidP="0076221C">
            <w:r w:rsidRPr="0076221C">
              <w:t xml:space="preserve">74 005 </w:t>
            </w:r>
          </w:p>
        </w:tc>
        <w:tc>
          <w:tcPr>
            <w:tcW w:w="900" w:type="dxa"/>
          </w:tcPr>
          <w:p w14:paraId="4F6B17F6" w14:textId="77777777" w:rsidR="00E34178" w:rsidRPr="0076221C" w:rsidRDefault="003D30E1" w:rsidP="0076221C">
            <w:r w:rsidRPr="0076221C">
              <w:t>1 151,1</w:t>
            </w:r>
          </w:p>
        </w:tc>
      </w:tr>
      <w:tr w:rsidR="00E34178" w:rsidRPr="0076221C" w14:paraId="1D5389C1" w14:textId="77777777" w:rsidTr="002B0003">
        <w:trPr>
          <w:trHeight w:val="260"/>
        </w:trPr>
        <w:tc>
          <w:tcPr>
            <w:tcW w:w="4460" w:type="dxa"/>
          </w:tcPr>
          <w:p w14:paraId="71782BC2" w14:textId="77777777" w:rsidR="00E34178" w:rsidRPr="0076221C" w:rsidRDefault="003D30E1" w:rsidP="0076221C">
            <w:r w:rsidRPr="0076221C">
              <w:t>Andre utlån, aksjetegning mv.</w:t>
            </w:r>
          </w:p>
        </w:tc>
        <w:tc>
          <w:tcPr>
            <w:tcW w:w="900" w:type="dxa"/>
          </w:tcPr>
          <w:p w14:paraId="2A33B281" w14:textId="77777777" w:rsidR="00E34178" w:rsidRPr="0076221C" w:rsidRDefault="003D30E1" w:rsidP="0076221C">
            <w:r w:rsidRPr="0076221C">
              <w:t xml:space="preserve">67 920 </w:t>
            </w:r>
          </w:p>
        </w:tc>
        <w:tc>
          <w:tcPr>
            <w:tcW w:w="900" w:type="dxa"/>
          </w:tcPr>
          <w:p w14:paraId="1C53D09D" w14:textId="77777777" w:rsidR="00E34178" w:rsidRPr="0076221C" w:rsidRDefault="003D30E1" w:rsidP="0076221C">
            <w:r w:rsidRPr="0076221C">
              <w:t xml:space="preserve">20 951 </w:t>
            </w:r>
          </w:p>
        </w:tc>
        <w:tc>
          <w:tcPr>
            <w:tcW w:w="900" w:type="dxa"/>
          </w:tcPr>
          <w:p w14:paraId="5676D107" w14:textId="77777777" w:rsidR="00E34178" w:rsidRPr="0076221C" w:rsidRDefault="003D30E1" w:rsidP="0076221C">
            <w:r w:rsidRPr="0076221C">
              <w:t>-69,2</w:t>
            </w:r>
          </w:p>
        </w:tc>
        <w:tc>
          <w:tcPr>
            <w:tcW w:w="900" w:type="dxa"/>
          </w:tcPr>
          <w:p w14:paraId="273DEA03" w14:textId="77777777" w:rsidR="00E34178" w:rsidRPr="0076221C" w:rsidRDefault="003D30E1" w:rsidP="0076221C">
            <w:r w:rsidRPr="0076221C">
              <w:t xml:space="preserve">64 634 </w:t>
            </w:r>
          </w:p>
        </w:tc>
        <w:tc>
          <w:tcPr>
            <w:tcW w:w="900" w:type="dxa"/>
          </w:tcPr>
          <w:p w14:paraId="0D474138" w14:textId="77777777" w:rsidR="00E34178" w:rsidRPr="0076221C" w:rsidRDefault="003D30E1" w:rsidP="0076221C">
            <w:r w:rsidRPr="0076221C">
              <w:t xml:space="preserve">11 406 </w:t>
            </w:r>
          </w:p>
        </w:tc>
        <w:tc>
          <w:tcPr>
            <w:tcW w:w="900" w:type="dxa"/>
          </w:tcPr>
          <w:p w14:paraId="019DC9CE" w14:textId="77777777" w:rsidR="00E34178" w:rsidRPr="0076221C" w:rsidRDefault="003D30E1" w:rsidP="0076221C">
            <w:r w:rsidRPr="0076221C">
              <w:t>-82,4</w:t>
            </w:r>
          </w:p>
        </w:tc>
      </w:tr>
      <w:tr w:rsidR="00E34178" w:rsidRPr="0076221C" w14:paraId="03B503F1" w14:textId="77777777" w:rsidTr="002B0003">
        <w:trPr>
          <w:trHeight w:val="260"/>
        </w:trPr>
        <w:tc>
          <w:tcPr>
            <w:tcW w:w="4460" w:type="dxa"/>
          </w:tcPr>
          <w:p w14:paraId="28D86125" w14:textId="77777777" w:rsidR="00E34178" w:rsidRPr="0076221C" w:rsidRDefault="003D30E1" w:rsidP="0076221C">
            <w:r w:rsidRPr="0076221C">
              <w:t>7. Tilbakebetalinger mv.</w:t>
            </w:r>
          </w:p>
        </w:tc>
        <w:tc>
          <w:tcPr>
            <w:tcW w:w="900" w:type="dxa"/>
          </w:tcPr>
          <w:p w14:paraId="101397FB" w14:textId="77777777" w:rsidR="00E34178" w:rsidRPr="0076221C" w:rsidRDefault="003D30E1" w:rsidP="0076221C">
            <w:r w:rsidRPr="0076221C">
              <w:t xml:space="preserve">121 855 </w:t>
            </w:r>
          </w:p>
        </w:tc>
        <w:tc>
          <w:tcPr>
            <w:tcW w:w="900" w:type="dxa"/>
          </w:tcPr>
          <w:p w14:paraId="5ABA379C" w14:textId="77777777" w:rsidR="00E34178" w:rsidRPr="0076221C" w:rsidRDefault="003D30E1" w:rsidP="0076221C">
            <w:r w:rsidRPr="0076221C">
              <w:t xml:space="preserve">125 965 </w:t>
            </w:r>
          </w:p>
        </w:tc>
        <w:tc>
          <w:tcPr>
            <w:tcW w:w="900" w:type="dxa"/>
          </w:tcPr>
          <w:p w14:paraId="34F43F71" w14:textId="77777777" w:rsidR="00E34178" w:rsidRPr="0076221C" w:rsidRDefault="003D30E1" w:rsidP="0076221C">
            <w:r w:rsidRPr="0076221C">
              <w:t>3,4</w:t>
            </w:r>
          </w:p>
        </w:tc>
        <w:tc>
          <w:tcPr>
            <w:tcW w:w="900" w:type="dxa"/>
          </w:tcPr>
          <w:p w14:paraId="19329317" w14:textId="77777777" w:rsidR="00E34178" w:rsidRPr="0076221C" w:rsidRDefault="003D30E1" w:rsidP="0076221C">
            <w:r w:rsidRPr="0076221C">
              <w:t xml:space="preserve">105 601 </w:t>
            </w:r>
          </w:p>
        </w:tc>
        <w:tc>
          <w:tcPr>
            <w:tcW w:w="900" w:type="dxa"/>
          </w:tcPr>
          <w:p w14:paraId="4441A64F" w14:textId="77777777" w:rsidR="00E34178" w:rsidRPr="0076221C" w:rsidRDefault="003D30E1" w:rsidP="0076221C">
            <w:r w:rsidRPr="0076221C">
              <w:t xml:space="preserve">105 024 </w:t>
            </w:r>
          </w:p>
        </w:tc>
        <w:tc>
          <w:tcPr>
            <w:tcW w:w="900" w:type="dxa"/>
          </w:tcPr>
          <w:p w14:paraId="2595ED15" w14:textId="77777777" w:rsidR="00E34178" w:rsidRPr="0076221C" w:rsidRDefault="003D30E1" w:rsidP="0076221C">
            <w:r w:rsidRPr="0076221C">
              <w:t>-0,5</w:t>
            </w:r>
          </w:p>
        </w:tc>
      </w:tr>
      <w:tr w:rsidR="00E34178" w:rsidRPr="0076221C" w14:paraId="05DE734B" w14:textId="77777777" w:rsidTr="002B0003">
        <w:trPr>
          <w:trHeight w:val="260"/>
        </w:trPr>
        <w:tc>
          <w:tcPr>
            <w:tcW w:w="4460" w:type="dxa"/>
          </w:tcPr>
          <w:p w14:paraId="5264E8B3" w14:textId="77777777" w:rsidR="00E34178" w:rsidRPr="0076221C" w:rsidRDefault="003D30E1" w:rsidP="0076221C">
            <w:r w:rsidRPr="0076221C">
              <w:t>8. Utlån mv. (netto) (6-7)</w:t>
            </w:r>
          </w:p>
        </w:tc>
        <w:tc>
          <w:tcPr>
            <w:tcW w:w="900" w:type="dxa"/>
          </w:tcPr>
          <w:p w14:paraId="0440050E" w14:textId="77777777" w:rsidR="00E34178" w:rsidRPr="0076221C" w:rsidRDefault="003D30E1" w:rsidP="0076221C">
            <w:r w:rsidRPr="0076221C">
              <w:t>64 990</w:t>
            </w:r>
          </w:p>
        </w:tc>
        <w:tc>
          <w:tcPr>
            <w:tcW w:w="900" w:type="dxa"/>
          </w:tcPr>
          <w:p w14:paraId="270E9E63" w14:textId="77777777" w:rsidR="00E34178" w:rsidRPr="0076221C" w:rsidRDefault="003D30E1" w:rsidP="0076221C">
            <w:r w:rsidRPr="0076221C">
              <w:t>94 820</w:t>
            </w:r>
          </w:p>
        </w:tc>
        <w:tc>
          <w:tcPr>
            <w:tcW w:w="900" w:type="dxa"/>
          </w:tcPr>
          <w:p w14:paraId="76DF0D8F" w14:textId="77777777" w:rsidR="00E34178" w:rsidRPr="0076221C" w:rsidRDefault="003D30E1" w:rsidP="0076221C">
            <w:r w:rsidRPr="0076221C">
              <w:t>45,9</w:t>
            </w:r>
          </w:p>
        </w:tc>
        <w:tc>
          <w:tcPr>
            <w:tcW w:w="900" w:type="dxa"/>
          </w:tcPr>
          <w:p w14:paraId="66181FBB" w14:textId="77777777" w:rsidR="00E34178" w:rsidRPr="0076221C" w:rsidRDefault="003D30E1" w:rsidP="0076221C">
            <w:r w:rsidRPr="0076221C">
              <w:t>53 390</w:t>
            </w:r>
          </w:p>
        </w:tc>
        <w:tc>
          <w:tcPr>
            <w:tcW w:w="900" w:type="dxa"/>
          </w:tcPr>
          <w:p w14:paraId="468641A5" w14:textId="77777777" w:rsidR="00E34178" w:rsidRPr="0076221C" w:rsidRDefault="003D30E1" w:rsidP="0076221C">
            <w:r w:rsidRPr="0076221C">
              <w:t>81 988</w:t>
            </w:r>
          </w:p>
        </w:tc>
        <w:tc>
          <w:tcPr>
            <w:tcW w:w="900" w:type="dxa"/>
          </w:tcPr>
          <w:p w14:paraId="27912252" w14:textId="77777777" w:rsidR="00E34178" w:rsidRPr="0076221C" w:rsidRDefault="003D30E1" w:rsidP="0076221C">
            <w:r w:rsidRPr="0076221C">
              <w:t>53,6</w:t>
            </w:r>
          </w:p>
        </w:tc>
      </w:tr>
      <w:tr w:rsidR="00E34178" w:rsidRPr="0076221C" w14:paraId="62DF9E72" w14:textId="77777777" w:rsidTr="002B0003">
        <w:trPr>
          <w:trHeight w:val="460"/>
        </w:trPr>
        <w:tc>
          <w:tcPr>
            <w:tcW w:w="4460" w:type="dxa"/>
          </w:tcPr>
          <w:p w14:paraId="41F9AD02" w14:textId="77777777" w:rsidR="00E34178" w:rsidRPr="0076221C" w:rsidRDefault="003D30E1" w:rsidP="0076221C">
            <w:r w:rsidRPr="0076221C">
              <w:t>9. Samlet finansieringsbehov – av kontantbeholdning og lånemidler (8-5)</w:t>
            </w:r>
          </w:p>
        </w:tc>
        <w:tc>
          <w:tcPr>
            <w:tcW w:w="900" w:type="dxa"/>
          </w:tcPr>
          <w:p w14:paraId="226EF860" w14:textId="77777777" w:rsidR="00E34178" w:rsidRPr="0076221C" w:rsidRDefault="003D30E1" w:rsidP="0076221C">
            <w:r w:rsidRPr="0076221C">
              <w:t>296 621</w:t>
            </w:r>
          </w:p>
        </w:tc>
        <w:tc>
          <w:tcPr>
            <w:tcW w:w="900" w:type="dxa"/>
          </w:tcPr>
          <w:p w14:paraId="163B3BC4" w14:textId="77777777" w:rsidR="00E34178" w:rsidRPr="0076221C" w:rsidRDefault="003D30E1" w:rsidP="0076221C">
            <w:r w:rsidRPr="0076221C">
              <w:t>142 938</w:t>
            </w:r>
          </w:p>
        </w:tc>
        <w:tc>
          <w:tcPr>
            <w:tcW w:w="900" w:type="dxa"/>
          </w:tcPr>
          <w:p w14:paraId="79708D37" w14:textId="77777777" w:rsidR="00E34178" w:rsidRPr="0076221C" w:rsidRDefault="003D30E1" w:rsidP="0076221C">
            <w:r w:rsidRPr="0076221C">
              <w:t>-</w:t>
            </w:r>
          </w:p>
        </w:tc>
        <w:tc>
          <w:tcPr>
            <w:tcW w:w="900" w:type="dxa"/>
          </w:tcPr>
          <w:p w14:paraId="6DE66DF7" w14:textId="77777777" w:rsidR="00E34178" w:rsidRPr="0076221C" w:rsidRDefault="003D30E1" w:rsidP="0076221C">
            <w:r w:rsidRPr="0076221C">
              <w:t>-26 532</w:t>
            </w:r>
          </w:p>
        </w:tc>
        <w:tc>
          <w:tcPr>
            <w:tcW w:w="900" w:type="dxa"/>
          </w:tcPr>
          <w:p w14:paraId="3C1587A7" w14:textId="77777777" w:rsidR="00E34178" w:rsidRPr="0076221C" w:rsidRDefault="003D30E1" w:rsidP="0076221C">
            <w:r w:rsidRPr="0076221C">
              <w:t>55 649</w:t>
            </w:r>
          </w:p>
        </w:tc>
        <w:tc>
          <w:tcPr>
            <w:tcW w:w="900" w:type="dxa"/>
          </w:tcPr>
          <w:p w14:paraId="2101F34D" w14:textId="77777777" w:rsidR="00E34178" w:rsidRPr="0076221C" w:rsidRDefault="003D30E1" w:rsidP="0076221C">
            <w:r w:rsidRPr="0076221C">
              <w:t>-</w:t>
            </w:r>
          </w:p>
        </w:tc>
      </w:tr>
    </w:tbl>
    <w:p w14:paraId="065AFA3B" w14:textId="77777777" w:rsidR="00E34178" w:rsidRPr="0076221C" w:rsidRDefault="00E34178" w:rsidP="0076221C"/>
    <w:sectPr w:rsidR="00E34178" w:rsidRPr="0076221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2088" w14:textId="77777777" w:rsidR="003B0D7A" w:rsidRDefault="003B0D7A">
      <w:pPr>
        <w:spacing w:after="0" w:line="240" w:lineRule="auto"/>
      </w:pPr>
      <w:r>
        <w:separator/>
      </w:r>
    </w:p>
  </w:endnote>
  <w:endnote w:type="continuationSeparator" w:id="0">
    <w:p w14:paraId="28C9CA86" w14:textId="77777777" w:rsidR="003B0D7A" w:rsidRDefault="003B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B827" w14:textId="77777777" w:rsidR="003B0D7A" w:rsidRDefault="003B0D7A">
      <w:pPr>
        <w:spacing w:after="0" w:line="240" w:lineRule="auto"/>
      </w:pPr>
      <w:r>
        <w:separator/>
      </w:r>
    </w:p>
  </w:footnote>
  <w:footnote w:type="continuationSeparator" w:id="0">
    <w:p w14:paraId="2F71BFF0" w14:textId="77777777" w:rsidR="003B0D7A" w:rsidRDefault="003B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A059B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Vedlegg 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Vedlegg 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17"/>
  </w:num>
  <w:num w:numId="42">
    <w:abstractNumId w:val="1"/>
  </w:num>
  <w:num w:numId="43">
    <w:abstractNumId w:val="15"/>
  </w:num>
  <w:num w:numId="44">
    <w:abstractNumId w:val="8"/>
  </w:num>
  <w:num w:numId="45">
    <w:abstractNumId w:val="13"/>
  </w:num>
  <w:num w:numId="46">
    <w:abstractNumId w:val="18"/>
  </w:num>
  <w:num w:numId="47">
    <w:abstractNumId w:val="3"/>
  </w:num>
  <w:num w:numId="48">
    <w:abstractNumId w:val="2"/>
  </w:num>
  <w:num w:numId="49">
    <w:abstractNumId w:val="14"/>
  </w:num>
  <w:num w:numId="50">
    <w:abstractNumId w:val="4"/>
  </w:num>
  <w:num w:numId="51">
    <w:abstractNumId w:val="12"/>
  </w:num>
  <w:num w:numId="52">
    <w:abstractNumId w:val="9"/>
  </w:num>
  <w:num w:numId="53">
    <w:abstractNumId w:val="19"/>
  </w:num>
  <w:num w:numId="54">
    <w:abstractNumId w:val="6"/>
  </w:num>
  <w:num w:numId="55">
    <w:abstractNumId w:val="16"/>
  </w:num>
  <w:num w:numId="56">
    <w:abstractNumId w:val="20"/>
  </w:num>
  <w:num w:numId="57">
    <w:abstractNumId w:val="10"/>
  </w:num>
  <w:num w:numId="58">
    <w:abstractNumId w:val="11"/>
  </w:num>
  <w:num w:numId="59">
    <w:abstractNumId w:val="21"/>
  </w:num>
  <w:num w:numId="60">
    <w:abstractNumId w:val="5"/>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83B3E"/>
    <w:rsid w:val="000164A8"/>
    <w:rsid w:val="000A59AD"/>
    <w:rsid w:val="00142908"/>
    <w:rsid w:val="00283B3E"/>
    <w:rsid w:val="002B0003"/>
    <w:rsid w:val="002F6482"/>
    <w:rsid w:val="003B0D7A"/>
    <w:rsid w:val="003D30E1"/>
    <w:rsid w:val="003D4B51"/>
    <w:rsid w:val="005C5327"/>
    <w:rsid w:val="00724A95"/>
    <w:rsid w:val="0076221C"/>
    <w:rsid w:val="00821811"/>
    <w:rsid w:val="009536F1"/>
    <w:rsid w:val="0099452F"/>
    <w:rsid w:val="00A5526C"/>
    <w:rsid w:val="00D018DB"/>
    <w:rsid w:val="00D6018D"/>
    <w:rsid w:val="00DA006D"/>
    <w:rsid w:val="00E327CC"/>
    <w:rsid w:val="00E34178"/>
    <w:rsid w:val="00FA4A63"/>
    <w:rsid w:val="00FD3E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BB71B"/>
  <w14:defaultImageDpi w14:val="0"/>
  <w15:docId w15:val="{1E22B6D4-4839-47DA-8FC8-D352ED7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327C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327CC"/>
    <w:pPr>
      <w:keepNext/>
      <w:keepLines/>
      <w:numPr>
        <w:numId w:val="5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327CC"/>
    <w:pPr>
      <w:keepNext/>
      <w:keepLines/>
      <w:numPr>
        <w:ilvl w:val="1"/>
        <w:numId w:val="59"/>
      </w:numPr>
      <w:spacing w:before="360" w:after="80"/>
      <w:outlineLvl w:val="1"/>
    </w:pPr>
    <w:rPr>
      <w:rFonts w:ascii="Arial" w:hAnsi="Arial"/>
      <w:b/>
      <w:sz w:val="28"/>
    </w:rPr>
  </w:style>
  <w:style w:type="paragraph" w:styleId="Overskrift3">
    <w:name w:val="heading 3"/>
    <w:basedOn w:val="Normal"/>
    <w:next w:val="Normal"/>
    <w:link w:val="Overskrift3Tegn"/>
    <w:qFormat/>
    <w:rsid w:val="00E327CC"/>
    <w:pPr>
      <w:keepNext/>
      <w:keepLines/>
      <w:numPr>
        <w:ilvl w:val="2"/>
        <w:numId w:val="59"/>
      </w:numPr>
      <w:spacing w:before="360" w:after="80"/>
      <w:outlineLvl w:val="2"/>
    </w:pPr>
    <w:rPr>
      <w:rFonts w:ascii="Arial" w:hAnsi="Arial"/>
      <w:b/>
      <w:spacing w:val="0"/>
    </w:rPr>
  </w:style>
  <w:style w:type="paragraph" w:styleId="Overskrift4">
    <w:name w:val="heading 4"/>
    <w:basedOn w:val="Normal"/>
    <w:next w:val="Normal"/>
    <w:link w:val="Overskrift4Tegn"/>
    <w:qFormat/>
    <w:rsid w:val="00E327CC"/>
    <w:pPr>
      <w:keepNext/>
      <w:keepLines/>
      <w:numPr>
        <w:ilvl w:val="3"/>
        <w:numId w:val="59"/>
      </w:numPr>
      <w:spacing w:before="120" w:after="0"/>
      <w:outlineLvl w:val="3"/>
    </w:pPr>
    <w:rPr>
      <w:rFonts w:ascii="Arial" w:hAnsi="Arial"/>
      <w:i/>
    </w:rPr>
  </w:style>
  <w:style w:type="paragraph" w:styleId="Overskrift5">
    <w:name w:val="heading 5"/>
    <w:basedOn w:val="Normal"/>
    <w:next w:val="Normal"/>
    <w:link w:val="Overskrift5Tegn"/>
    <w:qFormat/>
    <w:rsid w:val="00E327CC"/>
    <w:pPr>
      <w:keepNext/>
      <w:numPr>
        <w:ilvl w:val="4"/>
        <w:numId w:val="59"/>
      </w:numPr>
      <w:spacing w:before="120" w:after="0"/>
      <w:outlineLvl w:val="4"/>
    </w:pPr>
    <w:rPr>
      <w:rFonts w:ascii="Arial" w:hAnsi="Arial"/>
      <w:i/>
      <w:spacing w:val="0"/>
    </w:rPr>
  </w:style>
  <w:style w:type="paragraph" w:styleId="Overskrift6">
    <w:name w:val="heading 6"/>
    <w:basedOn w:val="Normal"/>
    <w:next w:val="Normal"/>
    <w:link w:val="Overskrift6Tegn"/>
    <w:qFormat/>
    <w:rsid w:val="00E327CC"/>
    <w:pPr>
      <w:numPr>
        <w:ilvl w:val="5"/>
        <w:numId w:val="41"/>
      </w:numPr>
      <w:spacing w:before="240" w:after="60"/>
      <w:outlineLvl w:val="5"/>
    </w:pPr>
    <w:rPr>
      <w:rFonts w:ascii="Arial" w:hAnsi="Arial"/>
      <w:i/>
      <w:sz w:val="22"/>
    </w:rPr>
  </w:style>
  <w:style w:type="paragraph" w:styleId="Overskrift7">
    <w:name w:val="heading 7"/>
    <w:basedOn w:val="Normal"/>
    <w:next w:val="Normal"/>
    <w:link w:val="Overskrift7Tegn"/>
    <w:qFormat/>
    <w:rsid w:val="00E327CC"/>
    <w:pPr>
      <w:numPr>
        <w:ilvl w:val="6"/>
        <w:numId w:val="41"/>
      </w:numPr>
      <w:spacing w:before="240" w:after="60"/>
      <w:outlineLvl w:val="6"/>
    </w:pPr>
    <w:rPr>
      <w:rFonts w:ascii="Arial" w:hAnsi="Arial"/>
    </w:rPr>
  </w:style>
  <w:style w:type="paragraph" w:styleId="Overskrift8">
    <w:name w:val="heading 8"/>
    <w:basedOn w:val="Normal"/>
    <w:next w:val="Normal"/>
    <w:link w:val="Overskrift8Tegn"/>
    <w:qFormat/>
    <w:rsid w:val="00E327CC"/>
    <w:pPr>
      <w:numPr>
        <w:ilvl w:val="7"/>
        <w:numId w:val="41"/>
      </w:numPr>
      <w:spacing w:before="240" w:after="60"/>
      <w:outlineLvl w:val="7"/>
    </w:pPr>
    <w:rPr>
      <w:rFonts w:ascii="Arial" w:hAnsi="Arial"/>
      <w:i/>
    </w:rPr>
  </w:style>
  <w:style w:type="paragraph" w:styleId="Overskrift9">
    <w:name w:val="heading 9"/>
    <w:basedOn w:val="Normal"/>
    <w:next w:val="Normal"/>
    <w:link w:val="Overskrift9Tegn"/>
    <w:qFormat/>
    <w:rsid w:val="00E327CC"/>
    <w:pPr>
      <w:numPr>
        <w:ilvl w:val="8"/>
        <w:numId w:val="4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327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327CC"/>
  </w:style>
  <w:style w:type="paragraph" w:customStyle="1" w:styleId="niv0">
    <w:name w:val="niv0"/>
    <w:next w:val="Normal"/>
    <w:pPr>
      <w:keepNext/>
      <w:widowControl w:val="0"/>
      <w:autoSpaceDE w:val="0"/>
      <w:autoSpaceDN w:val="0"/>
      <w:adjustRightInd w:val="0"/>
      <w:spacing w:before="220" w:after="120" w:line="240" w:lineRule="auto"/>
      <w:jc w:val="center"/>
    </w:pPr>
    <w:rPr>
      <w:rFonts w:ascii="Times New Roman" w:hAnsi="Times New Roman" w:cs="Times New Roman"/>
      <w:b/>
      <w:bCs/>
      <w:color w:val="000000"/>
      <w:w w:val="0"/>
      <w:sz w:val="24"/>
      <w:szCs w:val="24"/>
      <w:lang w:val="en-US"/>
    </w:rPr>
  </w:style>
  <w:style w:type="paragraph" w:customStyle="1" w:styleId="niv3">
    <w:name w:val="niv3"/>
    <w:uiPriority w:val="99"/>
    <w:pPr>
      <w:widowControl w:val="0"/>
      <w:autoSpaceDE w:val="0"/>
      <w:autoSpaceDN w:val="0"/>
      <w:adjustRightInd w:val="0"/>
      <w:spacing w:before="480" w:after="120" w:line="240" w:lineRule="auto"/>
      <w:jc w:val="center"/>
    </w:pPr>
    <w:rPr>
      <w:rFonts w:ascii="Times New Roman" w:hAnsi="Times New Roman" w:cs="Times New Roman"/>
      <w:color w:val="000000"/>
      <w:w w:val="0"/>
      <w:sz w:val="20"/>
      <w:szCs w:val="20"/>
      <w:lang w:val="en-US"/>
    </w:rPr>
  </w:style>
  <w:style w:type="paragraph" w:customStyle="1" w:styleId="gbsum">
    <w:name w:val="gbsum"/>
    <w:uiPriority w:val="99"/>
    <w:pPr>
      <w:widowControl w:val="0"/>
      <w:tabs>
        <w:tab w:val="right" w:pos="680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totsum">
    <w:name w:val="totsum"/>
    <w:uiPriority w:val="99"/>
    <w:pPr>
      <w:widowControl w:val="0"/>
      <w:tabs>
        <w:tab w:val="right" w:pos="5520"/>
        <w:tab w:val="right" w:pos="680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iv456">
    <w:name w:val="niv456"/>
    <w:uiPriority w:val="99"/>
    <w:pPr>
      <w:widowControl w:val="0"/>
      <w:tabs>
        <w:tab w:val="right" w:pos="840"/>
        <w:tab w:val="left" w:pos="1020"/>
        <w:tab w:val="right" w:pos="5520"/>
        <w:tab w:val="right" w:pos="6800"/>
        <w:tab w:val="right" w:pos="7780"/>
        <w:tab w:val="right" w:pos="8600"/>
        <w:tab w:val="right" w:pos="96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utginnt">
    <w:name w:val="utginnt"/>
    <w:uiPriority w:val="99"/>
    <w:pPr>
      <w:widowControl w:val="0"/>
      <w:tabs>
        <w:tab w:val="center" w:pos="4240"/>
      </w:tabs>
      <w:autoSpaceDE w:val="0"/>
      <w:autoSpaceDN w:val="0"/>
      <w:adjustRightInd w:val="0"/>
      <w:spacing w:after="360" w:line="240" w:lineRule="auto"/>
    </w:pPr>
    <w:rPr>
      <w:rFonts w:ascii="DepCentury Old Style" w:hAnsi="DepCentury Old Style" w:cs="DepCentury Old Style"/>
      <w:color w:val="000000"/>
      <w:w w:val="0"/>
      <w:sz w:val="20"/>
      <w:szCs w:val="20"/>
      <w:lang w:val="en-US"/>
    </w:rPr>
  </w:style>
  <w:style w:type="paragraph" w:customStyle="1" w:styleId="topptekst">
    <w:name w:val="topptekst"/>
    <w:uiPriority w:val="99"/>
    <w:pPr>
      <w:widowControl w:val="0"/>
      <w:tabs>
        <w:tab w:val="left" w:pos="440"/>
        <w:tab w:val="center" w:pos="4240"/>
        <w:tab w:val="right" w:pos="9580"/>
      </w:tabs>
      <w:autoSpaceDE w:val="0"/>
      <w:autoSpaceDN w:val="0"/>
      <w:adjustRightInd w:val="0"/>
      <w:spacing w:after="120" w:line="240" w:lineRule="auto"/>
    </w:pPr>
    <w:rPr>
      <w:rFonts w:ascii="DepCentury Old Style" w:hAnsi="DepCentury Old Style" w:cs="DepCentury Old Style"/>
      <w:color w:val="000000"/>
      <w:w w:val="0"/>
      <w:sz w:val="20"/>
      <w:szCs w:val="20"/>
      <w:lang w:val="en-US"/>
    </w:rPr>
  </w:style>
  <w:style w:type="paragraph" w:customStyle="1" w:styleId="Listeavsnitt2">
    <w:name w:val="Listeavsnitt 2"/>
    <w:basedOn w:val="Normal"/>
    <w:qFormat/>
    <w:rsid w:val="00E327CC"/>
    <w:pPr>
      <w:spacing w:before="60" w:after="0"/>
      <w:ind w:left="794"/>
    </w:pPr>
    <w:rPr>
      <w:spacing w:val="0"/>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Adaptation">
    <w:name w:val="Adaptation"/>
    <w:uiPriority w:val="99"/>
    <w:pPr>
      <w:keepNext/>
      <w:widowControl w:val="0"/>
      <w:tabs>
        <w:tab w:val="left" w:pos="840"/>
        <w:tab w:val="left" w:pos="4240"/>
      </w:tabs>
      <w:autoSpaceDE w:val="0"/>
      <w:autoSpaceDN w:val="0"/>
      <w:adjustRightInd w:val="0"/>
      <w:spacing w:before="120" w:after="120" w:line="240" w:lineRule="auto"/>
      <w:ind w:left="840" w:hanging="560"/>
      <w:jc w:val="both"/>
    </w:pPr>
    <w:rPr>
      <w:rFonts w:ascii="Times New Roman" w:hAnsi="Times New Roman" w:cs="Times New Roman"/>
      <w:color w:val="000000"/>
      <w:w w:val="0"/>
      <w:sz w:val="24"/>
      <w:szCs w:val="24"/>
      <w:lang w:val="en-US"/>
    </w:rPr>
  </w:style>
  <w:style w:type="paragraph" w:customStyle="1" w:styleId="Point2">
    <w:name w:val="Point 2"/>
    <w:uiPriority w:val="99"/>
    <w:pPr>
      <w:keepNext/>
      <w:widowControl w:val="0"/>
      <w:tabs>
        <w:tab w:val="left" w:pos="700"/>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Heading2">
    <w:name w:val="Heading #2"/>
    <w:uiPriority w:val="99"/>
    <w:pPr>
      <w:widowControl w:val="0"/>
      <w:autoSpaceDE w:val="0"/>
      <w:autoSpaceDN w:val="0"/>
      <w:adjustRightInd w:val="0"/>
      <w:spacing w:after="260" w:line="240" w:lineRule="auto"/>
      <w:jc w:val="center"/>
    </w:pPr>
    <w:rPr>
      <w:rFonts w:ascii="Arial" w:hAnsi="Arial" w:cs="Arial"/>
      <w:b/>
      <w:bCs/>
      <w:color w:val="000000"/>
      <w:w w:val="0"/>
      <w:sz w:val="16"/>
      <w:szCs w:val="16"/>
      <w:lang w:val="en-US"/>
    </w:rPr>
  </w:style>
  <w:style w:type="paragraph" w:customStyle="1" w:styleId="Bodytext3">
    <w:name w:val="Body text (3)"/>
    <w:uiPriority w:val="99"/>
    <w:pPr>
      <w:widowControl w:val="0"/>
      <w:autoSpaceDE w:val="0"/>
      <w:autoSpaceDN w:val="0"/>
      <w:adjustRightInd w:val="0"/>
      <w:spacing w:after="200" w:line="240" w:lineRule="auto"/>
      <w:jc w:val="center"/>
    </w:pPr>
    <w:rPr>
      <w:rFonts w:ascii="Arial" w:hAnsi="Arial" w:cs="Arial"/>
      <w:color w:val="000000"/>
      <w:w w:val="0"/>
      <w:sz w:val="16"/>
      <w:szCs w:val="16"/>
      <w:lang w:val="en-US"/>
    </w:rPr>
  </w:style>
  <w:style w:type="paragraph" w:customStyle="1" w:styleId="Heading1">
    <w:name w:val="Heading #1"/>
    <w:uiPriority w:val="99"/>
    <w:pPr>
      <w:widowControl w:val="0"/>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Headerorfooter2">
    <w:name w:val="Header or footer (2)"/>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odytext2">
    <w:name w:val="Body text (2)"/>
    <w:uiPriority w:val="99"/>
    <w:pPr>
      <w:widowControl w:val="0"/>
      <w:tabs>
        <w:tab w:val="left" w:pos="220"/>
      </w:tabs>
      <w:autoSpaceDE w:val="0"/>
      <w:autoSpaceDN w:val="0"/>
      <w:adjustRightInd w:val="0"/>
      <w:spacing w:after="120" w:line="240" w:lineRule="auto"/>
      <w:ind w:left="220" w:hanging="220"/>
      <w:jc w:val="both"/>
    </w:pPr>
    <w:rPr>
      <w:rFonts w:ascii="Arial" w:hAnsi="Arial" w:cs="Arial"/>
      <w:color w:val="000000"/>
      <w:w w:val="0"/>
      <w:sz w:val="14"/>
      <w:szCs w:val="14"/>
      <w:lang w:val="en-US"/>
    </w:rPr>
  </w:style>
  <w:style w:type="paragraph" w:customStyle="1" w:styleId="Tablecaption">
    <w:name w:val="Table caption"/>
    <w:uiPriority w:val="99"/>
    <w:pPr>
      <w:widowControl w:val="0"/>
      <w:autoSpaceDE w:val="0"/>
      <w:autoSpaceDN w:val="0"/>
      <w:adjustRightInd w:val="0"/>
      <w:spacing w:after="120" w:line="240" w:lineRule="auto"/>
    </w:pPr>
    <w:rPr>
      <w:rFonts w:ascii="Arial" w:hAnsi="Arial" w:cs="Arial"/>
      <w:b/>
      <w:bCs/>
      <w:color w:val="000000"/>
      <w:w w:val="0"/>
      <w:sz w:val="14"/>
      <w:szCs w:val="14"/>
      <w:lang w:val="en-US"/>
    </w:rPr>
  </w:style>
  <w:style w:type="paragraph" w:customStyle="1" w:styleId="Other">
    <w:name w:val="Other"/>
    <w:uiPriority w:val="99"/>
    <w:pPr>
      <w:widowControl w:val="0"/>
      <w:autoSpaceDE w:val="0"/>
      <w:autoSpaceDN w:val="0"/>
      <w:adjustRightInd w:val="0"/>
      <w:spacing w:after="220" w:line="240" w:lineRule="auto"/>
      <w:jc w:val="both"/>
    </w:pPr>
    <w:rPr>
      <w:rFonts w:ascii="Times New Roman" w:hAnsi="Times New Roman" w:cs="Times New Roman"/>
      <w:color w:val="00000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E327CC"/>
    <w:rPr>
      <w:rFonts w:ascii="Arial" w:eastAsia="Times New Roman" w:hAnsi="Arial"/>
      <w:b/>
      <w:kern w:val="28"/>
      <w:sz w:val="32"/>
    </w:rPr>
  </w:style>
  <w:style w:type="character" w:customStyle="1" w:styleId="Overskrift2Tegn">
    <w:name w:val="Overskrift 2 Tegn"/>
    <w:basedOn w:val="Standardskriftforavsnitt"/>
    <w:link w:val="Overskrift2"/>
    <w:rsid w:val="00E327CC"/>
    <w:rPr>
      <w:rFonts w:ascii="Arial" w:eastAsia="Times New Roman" w:hAnsi="Arial"/>
      <w:b/>
      <w:spacing w:val="4"/>
      <w:sz w:val="28"/>
    </w:rPr>
  </w:style>
  <w:style w:type="character" w:customStyle="1" w:styleId="Overskrift3Tegn">
    <w:name w:val="Overskrift 3 Tegn"/>
    <w:basedOn w:val="Standardskriftforavsnitt"/>
    <w:link w:val="Overskrift3"/>
    <w:rsid w:val="00E327CC"/>
    <w:rPr>
      <w:rFonts w:ascii="Arial" w:eastAsia="Times New Roman" w:hAnsi="Arial"/>
      <w:b/>
      <w:sz w:val="24"/>
    </w:rPr>
  </w:style>
  <w:style w:type="character" w:customStyle="1" w:styleId="Overskrift4Tegn">
    <w:name w:val="Overskrift 4 Tegn"/>
    <w:basedOn w:val="Standardskriftforavsnitt"/>
    <w:link w:val="Overskrift4"/>
    <w:rsid w:val="00E327CC"/>
    <w:rPr>
      <w:rFonts w:ascii="Arial" w:eastAsia="Times New Roman" w:hAnsi="Arial"/>
      <w:i/>
      <w:spacing w:val="4"/>
      <w:sz w:val="24"/>
    </w:rPr>
  </w:style>
  <w:style w:type="character" w:customStyle="1" w:styleId="Overskrift5Tegn">
    <w:name w:val="Overskrift 5 Tegn"/>
    <w:basedOn w:val="Standardskriftforavsnitt"/>
    <w:link w:val="Overskrift5"/>
    <w:rsid w:val="00E327CC"/>
    <w:rPr>
      <w:rFonts w:ascii="Arial" w:eastAsia="Times New Roman" w:hAnsi="Arial"/>
      <w:i/>
      <w:sz w:val="24"/>
    </w:rPr>
  </w:style>
  <w:style w:type="character" w:customStyle="1" w:styleId="Overskrift6Tegn">
    <w:name w:val="Overskrift 6 Tegn"/>
    <w:basedOn w:val="Standardskriftforavsnitt"/>
    <w:link w:val="Overskrift6"/>
    <w:rsid w:val="00E327CC"/>
    <w:rPr>
      <w:rFonts w:ascii="Arial" w:eastAsia="Times New Roman" w:hAnsi="Arial"/>
      <w:i/>
      <w:spacing w:val="4"/>
    </w:rPr>
  </w:style>
  <w:style w:type="character" w:customStyle="1" w:styleId="Overskrift7Tegn">
    <w:name w:val="Overskrift 7 Tegn"/>
    <w:basedOn w:val="Standardskriftforavsnitt"/>
    <w:link w:val="Overskrift7"/>
    <w:rsid w:val="00E327CC"/>
    <w:rPr>
      <w:rFonts w:ascii="Arial" w:eastAsia="Times New Roman" w:hAnsi="Arial"/>
      <w:spacing w:val="4"/>
      <w:sz w:val="24"/>
    </w:rPr>
  </w:style>
  <w:style w:type="character" w:customStyle="1" w:styleId="Overskrift8Tegn">
    <w:name w:val="Overskrift 8 Tegn"/>
    <w:basedOn w:val="Standardskriftforavsnitt"/>
    <w:link w:val="Overskrift8"/>
    <w:rsid w:val="00E327CC"/>
    <w:rPr>
      <w:rFonts w:ascii="Arial" w:eastAsia="Times New Roman" w:hAnsi="Arial"/>
      <w:i/>
      <w:spacing w:val="4"/>
      <w:sz w:val="24"/>
    </w:rPr>
  </w:style>
  <w:style w:type="character" w:customStyle="1" w:styleId="Overskrift9Tegn">
    <w:name w:val="Overskrift 9 Tegn"/>
    <w:basedOn w:val="Standardskriftforavsnitt"/>
    <w:link w:val="Overskrift9"/>
    <w:rsid w:val="00E327CC"/>
    <w:rPr>
      <w:rFonts w:ascii="Arial" w:eastAsia="Times New Roman" w:hAnsi="Arial"/>
      <w:i/>
      <w:spacing w:val="4"/>
      <w:sz w:val="18"/>
    </w:rPr>
  </w:style>
  <w:style w:type="paragraph" w:styleId="Liste">
    <w:name w:val="List"/>
    <w:basedOn w:val="Normal"/>
    <w:rsid w:val="00E327CC"/>
    <w:pPr>
      <w:numPr>
        <w:numId w:val="46"/>
      </w:numPr>
      <w:spacing w:line="240" w:lineRule="auto"/>
      <w:contextualSpacing/>
    </w:pPr>
  </w:style>
  <w:style w:type="paragraph" w:styleId="Liste2">
    <w:name w:val="List 2"/>
    <w:basedOn w:val="Normal"/>
    <w:rsid w:val="00E327CC"/>
    <w:pPr>
      <w:numPr>
        <w:ilvl w:val="1"/>
        <w:numId w:val="46"/>
      </w:numPr>
      <w:spacing w:after="0"/>
    </w:pPr>
  </w:style>
  <w:style w:type="paragraph" w:styleId="Bunntekst">
    <w:name w:val="footer"/>
    <w:basedOn w:val="Normal"/>
    <w:link w:val="BunntekstTegn"/>
    <w:rsid w:val="00E327CC"/>
    <w:pPr>
      <w:tabs>
        <w:tab w:val="center" w:pos="4153"/>
        <w:tab w:val="right" w:pos="8306"/>
      </w:tabs>
    </w:pPr>
    <w:rPr>
      <w:sz w:val="20"/>
    </w:rPr>
  </w:style>
  <w:style w:type="character" w:customStyle="1" w:styleId="BunntekstTegn">
    <w:name w:val="Bunntekst Tegn"/>
    <w:basedOn w:val="Standardskriftforavsnitt"/>
    <w:link w:val="Bunntekst"/>
    <w:rsid w:val="00E327CC"/>
    <w:rPr>
      <w:rFonts w:ascii="Times New Roman" w:eastAsia="Times New Roman" w:hAnsi="Times New Roman"/>
      <w:spacing w:val="4"/>
      <w:sz w:val="20"/>
    </w:rPr>
  </w:style>
  <w:style w:type="paragraph" w:styleId="Fotnotetekst">
    <w:name w:val="footnote text"/>
    <w:basedOn w:val="Normal"/>
    <w:link w:val="FotnotetekstTegn"/>
    <w:rsid w:val="00E327CC"/>
    <w:rPr>
      <w:sz w:val="20"/>
    </w:rPr>
  </w:style>
  <w:style w:type="character" w:customStyle="1" w:styleId="FotnotetekstTegn">
    <w:name w:val="Fotnotetekst Tegn"/>
    <w:basedOn w:val="Standardskriftforavsnitt"/>
    <w:link w:val="Fotnotetekst"/>
    <w:rsid w:val="00E327CC"/>
    <w:rPr>
      <w:rFonts w:ascii="Times New Roman" w:eastAsia="Times New Roman" w:hAnsi="Times New Roman"/>
      <w:spacing w:val="4"/>
      <w:sz w:val="20"/>
    </w:rPr>
  </w:style>
  <w:style w:type="paragraph" w:styleId="INNH1">
    <w:name w:val="toc 1"/>
    <w:basedOn w:val="Normal"/>
    <w:next w:val="Normal"/>
    <w:rsid w:val="00E327CC"/>
    <w:pPr>
      <w:tabs>
        <w:tab w:val="right" w:leader="dot" w:pos="8306"/>
      </w:tabs>
    </w:pPr>
    <w:rPr>
      <w:spacing w:val="0"/>
    </w:rPr>
  </w:style>
  <w:style w:type="paragraph" w:styleId="INNH2">
    <w:name w:val="toc 2"/>
    <w:basedOn w:val="Normal"/>
    <w:next w:val="Normal"/>
    <w:rsid w:val="00E327CC"/>
    <w:pPr>
      <w:tabs>
        <w:tab w:val="right" w:leader="dot" w:pos="8306"/>
      </w:tabs>
      <w:ind w:left="200"/>
    </w:pPr>
    <w:rPr>
      <w:spacing w:val="0"/>
    </w:rPr>
  </w:style>
  <w:style w:type="paragraph" w:styleId="INNH3">
    <w:name w:val="toc 3"/>
    <w:basedOn w:val="Normal"/>
    <w:next w:val="Normal"/>
    <w:rsid w:val="00E327CC"/>
    <w:pPr>
      <w:tabs>
        <w:tab w:val="right" w:leader="dot" w:pos="8306"/>
      </w:tabs>
      <w:ind w:left="400"/>
    </w:pPr>
    <w:rPr>
      <w:spacing w:val="0"/>
    </w:rPr>
  </w:style>
  <w:style w:type="paragraph" w:styleId="INNH4">
    <w:name w:val="toc 4"/>
    <w:basedOn w:val="Normal"/>
    <w:next w:val="Normal"/>
    <w:rsid w:val="00E327CC"/>
    <w:pPr>
      <w:tabs>
        <w:tab w:val="right" w:leader="dot" w:pos="8306"/>
      </w:tabs>
      <w:ind w:left="600"/>
    </w:pPr>
    <w:rPr>
      <w:spacing w:val="0"/>
    </w:rPr>
  </w:style>
  <w:style w:type="paragraph" w:styleId="INNH5">
    <w:name w:val="toc 5"/>
    <w:basedOn w:val="Normal"/>
    <w:next w:val="Normal"/>
    <w:rsid w:val="00E327CC"/>
    <w:pPr>
      <w:tabs>
        <w:tab w:val="right" w:leader="dot" w:pos="8306"/>
      </w:tabs>
      <w:ind w:left="800"/>
    </w:pPr>
    <w:rPr>
      <w:spacing w:val="0"/>
    </w:rPr>
  </w:style>
  <w:style w:type="paragraph" w:styleId="Liste3">
    <w:name w:val="List 3"/>
    <w:basedOn w:val="Normal"/>
    <w:rsid w:val="00E327CC"/>
    <w:pPr>
      <w:numPr>
        <w:ilvl w:val="2"/>
        <w:numId w:val="46"/>
      </w:numPr>
      <w:spacing w:after="0"/>
    </w:pPr>
    <w:rPr>
      <w:spacing w:val="0"/>
    </w:rPr>
  </w:style>
  <w:style w:type="paragraph" w:styleId="Liste4">
    <w:name w:val="List 4"/>
    <w:basedOn w:val="Normal"/>
    <w:rsid w:val="00E327CC"/>
    <w:pPr>
      <w:numPr>
        <w:ilvl w:val="3"/>
        <w:numId w:val="46"/>
      </w:numPr>
      <w:spacing w:after="0"/>
    </w:pPr>
    <w:rPr>
      <w:spacing w:val="0"/>
    </w:rPr>
  </w:style>
  <w:style w:type="paragraph" w:styleId="Liste5">
    <w:name w:val="List 5"/>
    <w:basedOn w:val="Normal"/>
    <w:rsid w:val="00E327CC"/>
    <w:pPr>
      <w:numPr>
        <w:ilvl w:val="4"/>
        <w:numId w:val="46"/>
      </w:numPr>
      <w:spacing w:after="0"/>
    </w:pPr>
    <w:rPr>
      <w:spacing w:val="0"/>
    </w:rPr>
  </w:style>
  <w:style w:type="paragraph" w:styleId="Merknadstekst">
    <w:name w:val="annotation text"/>
    <w:basedOn w:val="Normal"/>
    <w:link w:val="MerknadstekstTegn"/>
    <w:rsid w:val="00E327CC"/>
    <w:rPr>
      <w:spacing w:val="0"/>
      <w:sz w:val="20"/>
    </w:rPr>
  </w:style>
  <w:style w:type="character" w:customStyle="1" w:styleId="MerknadstekstTegn">
    <w:name w:val="Merknadstekst Tegn"/>
    <w:basedOn w:val="Standardskriftforavsnitt"/>
    <w:link w:val="Merknadstekst"/>
    <w:rsid w:val="00E327CC"/>
    <w:rPr>
      <w:rFonts w:ascii="Times New Roman" w:eastAsia="Times New Roman" w:hAnsi="Times New Roman"/>
      <w:sz w:val="20"/>
    </w:rPr>
  </w:style>
  <w:style w:type="paragraph" w:styleId="Nummerertliste">
    <w:name w:val="List Number"/>
    <w:basedOn w:val="Normal"/>
    <w:rsid w:val="00E327CC"/>
    <w:pPr>
      <w:numPr>
        <w:numId w:val="44"/>
      </w:numPr>
      <w:spacing w:after="0"/>
    </w:pPr>
    <w:rPr>
      <w:rFonts w:ascii="Times" w:eastAsia="Batang" w:hAnsi="Times"/>
      <w:spacing w:val="0"/>
      <w:szCs w:val="20"/>
    </w:rPr>
  </w:style>
  <w:style w:type="paragraph" w:styleId="Nummerertliste2">
    <w:name w:val="List Number 2"/>
    <w:basedOn w:val="Normal"/>
    <w:rsid w:val="00E327CC"/>
    <w:pPr>
      <w:numPr>
        <w:ilvl w:val="1"/>
        <w:numId w:val="44"/>
      </w:numPr>
      <w:spacing w:after="0" w:line="240" w:lineRule="auto"/>
    </w:pPr>
    <w:rPr>
      <w:rFonts w:ascii="Times" w:eastAsia="Batang" w:hAnsi="Times"/>
      <w:spacing w:val="0"/>
      <w:szCs w:val="20"/>
    </w:rPr>
  </w:style>
  <w:style w:type="paragraph" w:styleId="Nummerertliste3">
    <w:name w:val="List Number 3"/>
    <w:basedOn w:val="Normal"/>
    <w:rsid w:val="00E327CC"/>
    <w:pPr>
      <w:numPr>
        <w:ilvl w:val="2"/>
        <w:numId w:val="44"/>
      </w:numPr>
      <w:spacing w:after="0" w:line="240" w:lineRule="auto"/>
    </w:pPr>
    <w:rPr>
      <w:rFonts w:ascii="Times" w:eastAsia="Batang" w:hAnsi="Times"/>
      <w:spacing w:val="0"/>
      <w:szCs w:val="20"/>
    </w:rPr>
  </w:style>
  <w:style w:type="paragraph" w:styleId="Nummerertliste4">
    <w:name w:val="List Number 4"/>
    <w:basedOn w:val="Normal"/>
    <w:rsid w:val="00E327CC"/>
    <w:pPr>
      <w:numPr>
        <w:ilvl w:val="3"/>
        <w:numId w:val="44"/>
      </w:numPr>
      <w:spacing w:after="0" w:line="240" w:lineRule="auto"/>
    </w:pPr>
    <w:rPr>
      <w:rFonts w:ascii="Times" w:eastAsia="Batang" w:hAnsi="Times"/>
      <w:spacing w:val="0"/>
      <w:szCs w:val="20"/>
    </w:rPr>
  </w:style>
  <w:style w:type="paragraph" w:styleId="Nummerertliste5">
    <w:name w:val="List Number 5"/>
    <w:basedOn w:val="Normal"/>
    <w:rsid w:val="00E327CC"/>
    <w:pPr>
      <w:numPr>
        <w:ilvl w:val="4"/>
        <w:numId w:val="44"/>
      </w:numPr>
      <w:spacing w:after="0" w:line="240" w:lineRule="auto"/>
    </w:pPr>
    <w:rPr>
      <w:rFonts w:ascii="Times" w:eastAsia="Batang" w:hAnsi="Times"/>
      <w:spacing w:val="0"/>
      <w:szCs w:val="20"/>
    </w:rPr>
  </w:style>
  <w:style w:type="paragraph" w:styleId="Punktliste">
    <w:name w:val="List Bullet"/>
    <w:basedOn w:val="Normal"/>
    <w:rsid w:val="00E327CC"/>
    <w:pPr>
      <w:spacing w:after="0"/>
      <w:ind w:left="284" w:hanging="284"/>
    </w:pPr>
  </w:style>
  <w:style w:type="paragraph" w:styleId="Punktliste2">
    <w:name w:val="List Bullet 2"/>
    <w:basedOn w:val="Normal"/>
    <w:rsid w:val="00E327CC"/>
    <w:pPr>
      <w:spacing w:after="0"/>
      <w:ind w:left="568" w:hanging="284"/>
    </w:pPr>
  </w:style>
  <w:style w:type="paragraph" w:styleId="Punktliste3">
    <w:name w:val="List Bullet 3"/>
    <w:basedOn w:val="Normal"/>
    <w:rsid w:val="00E327CC"/>
    <w:pPr>
      <w:spacing w:after="0"/>
      <w:ind w:left="851" w:hanging="284"/>
    </w:pPr>
  </w:style>
  <w:style w:type="paragraph" w:styleId="Punktliste4">
    <w:name w:val="List Bullet 4"/>
    <w:basedOn w:val="Normal"/>
    <w:rsid w:val="00E327CC"/>
    <w:pPr>
      <w:spacing w:after="0"/>
      <w:ind w:left="1135" w:hanging="284"/>
    </w:pPr>
    <w:rPr>
      <w:spacing w:val="0"/>
    </w:rPr>
  </w:style>
  <w:style w:type="paragraph" w:styleId="Punktliste5">
    <w:name w:val="List Bullet 5"/>
    <w:basedOn w:val="Normal"/>
    <w:rsid w:val="00E327CC"/>
    <w:pPr>
      <w:spacing w:after="0"/>
      <w:ind w:left="1418" w:hanging="284"/>
    </w:pPr>
    <w:rPr>
      <w:spacing w:val="0"/>
    </w:rPr>
  </w:style>
  <w:style w:type="paragraph" w:styleId="Topptekst0">
    <w:name w:val="header"/>
    <w:basedOn w:val="Normal"/>
    <w:link w:val="TopptekstTegn"/>
    <w:rsid w:val="00E327CC"/>
    <w:pPr>
      <w:tabs>
        <w:tab w:val="center" w:pos="4536"/>
        <w:tab w:val="right" w:pos="9072"/>
      </w:tabs>
    </w:pPr>
    <w:rPr>
      <w:spacing w:val="0"/>
      <w:sz w:val="20"/>
    </w:rPr>
  </w:style>
  <w:style w:type="character" w:customStyle="1" w:styleId="TopptekstTegn">
    <w:name w:val="Topptekst Tegn"/>
    <w:basedOn w:val="Standardskriftforavsnitt"/>
    <w:link w:val="Topptekst0"/>
    <w:rsid w:val="00E327CC"/>
    <w:rPr>
      <w:rFonts w:ascii="Times New Roman" w:eastAsia="Times New Roman" w:hAnsi="Times New Roman"/>
      <w:sz w:val="20"/>
    </w:rPr>
  </w:style>
  <w:style w:type="paragraph" w:styleId="Undertittel">
    <w:name w:val="Subtitle"/>
    <w:basedOn w:val="Normal"/>
    <w:next w:val="Normal"/>
    <w:link w:val="UndertittelTegn"/>
    <w:qFormat/>
    <w:rsid w:val="00E327CC"/>
    <w:pPr>
      <w:keepNext/>
      <w:keepLines/>
      <w:spacing w:before="360"/>
    </w:pPr>
    <w:rPr>
      <w:rFonts w:ascii="Arial" w:hAnsi="Arial"/>
      <w:b/>
      <w:sz w:val="28"/>
    </w:rPr>
  </w:style>
  <w:style w:type="character" w:customStyle="1" w:styleId="UndertittelTegn">
    <w:name w:val="Undertittel Tegn"/>
    <w:basedOn w:val="Standardskriftforavsnitt"/>
    <w:link w:val="Undertittel"/>
    <w:rsid w:val="00E327CC"/>
    <w:rPr>
      <w:rFonts w:ascii="Arial" w:eastAsia="Times New Roman" w:hAnsi="Arial"/>
      <w:b/>
      <w:spacing w:val="4"/>
      <w:sz w:val="28"/>
    </w:rPr>
  </w:style>
  <w:style w:type="paragraph" w:customStyle="1" w:styleId="Figur">
    <w:name w:val="Figur"/>
    <w:basedOn w:val="Normal"/>
    <w:uiPriority w:val="99"/>
    <w:rsid w:val="00E327C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E327CC"/>
    <w:pPr>
      <w:spacing w:after="0" w:line="240" w:lineRule="auto"/>
      <w:ind w:left="240" w:hanging="240"/>
    </w:pPr>
  </w:style>
  <w:style w:type="paragraph" w:styleId="Indeks2">
    <w:name w:val="index 2"/>
    <w:basedOn w:val="Normal"/>
    <w:next w:val="Normal"/>
    <w:autoRedefine/>
    <w:uiPriority w:val="99"/>
    <w:unhideWhenUsed/>
    <w:rsid w:val="00E327CC"/>
    <w:pPr>
      <w:spacing w:after="0" w:line="240" w:lineRule="auto"/>
      <w:ind w:left="480" w:hanging="240"/>
    </w:pPr>
  </w:style>
  <w:style w:type="paragraph" w:styleId="Indeks3">
    <w:name w:val="index 3"/>
    <w:basedOn w:val="Normal"/>
    <w:next w:val="Normal"/>
    <w:autoRedefine/>
    <w:uiPriority w:val="99"/>
    <w:unhideWhenUsed/>
    <w:rsid w:val="00E327CC"/>
    <w:pPr>
      <w:spacing w:after="0" w:line="240" w:lineRule="auto"/>
      <w:ind w:left="720" w:hanging="240"/>
    </w:pPr>
  </w:style>
  <w:style w:type="paragraph" w:styleId="Indeks4">
    <w:name w:val="index 4"/>
    <w:basedOn w:val="Normal"/>
    <w:next w:val="Normal"/>
    <w:autoRedefine/>
    <w:uiPriority w:val="99"/>
    <w:unhideWhenUsed/>
    <w:rsid w:val="00E327CC"/>
    <w:pPr>
      <w:spacing w:after="0" w:line="240" w:lineRule="auto"/>
      <w:ind w:left="960" w:hanging="240"/>
    </w:pPr>
  </w:style>
  <w:style w:type="paragraph" w:styleId="Indeks5">
    <w:name w:val="index 5"/>
    <w:basedOn w:val="Normal"/>
    <w:next w:val="Normal"/>
    <w:autoRedefine/>
    <w:uiPriority w:val="99"/>
    <w:unhideWhenUsed/>
    <w:rsid w:val="00E327CC"/>
    <w:pPr>
      <w:spacing w:after="0" w:line="240" w:lineRule="auto"/>
      <w:ind w:left="1200" w:hanging="240"/>
    </w:pPr>
  </w:style>
  <w:style w:type="paragraph" w:styleId="Indeks6">
    <w:name w:val="index 6"/>
    <w:basedOn w:val="Normal"/>
    <w:next w:val="Normal"/>
    <w:autoRedefine/>
    <w:uiPriority w:val="99"/>
    <w:unhideWhenUsed/>
    <w:rsid w:val="00E327CC"/>
    <w:pPr>
      <w:spacing w:after="0" w:line="240" w:lineRule="auto"/>
      <w:ind w:left="1440" w:hanging="240"/>
    </w:pPr>
  </w:style>
  <w:style w:type="paragraph" w:styleId="Indeks7">
    <w:name w:val="index 7"/>
    <w:basedOn w:val="Normal"/>
    <w:next w:val="Normal"/>
    <w:autoRedefine/>
    <w:uiPriority w:val="99"/>
    <w:unhideWhenUsed/>
    <w:rsid w:val="00E327CC"/>
    <w:pPr>
      <w:spacing w:after="0" w:line="240" w:lineRule="auto"/>
      <w:ind w:left="1680" w:hanging="240"/>
    </w:pPr>
  </w:style>
  <w:style w:type="paragraph" w:styleId="Indeks8">
    <w:name w:val="index 8"/>
    <w:basedOn w:val="Normal"/>
    <w:next w:val="Normal"/>
    <w:autoRedefine/>
    <w:uiPriority w:val="99"/>
    <w:unhideWhenUsed/>
    <w:rsid w:val="00E327CC"/>
    <w:pPr>
      <w:spacing w:after="0" w:line="240" w:lineRule="auto"/>
      <w:ind w:left="1920" w:hanging="240"/>
    </w:pPr>
  </w:style>
  <w:style w:type="paragraph" w:styleId="Indeks9">
    <w:name w:val="index 9"/>
    <w:basedOn w:val="Normal"/>
    <w:next w:val="Normal"/>
    <w:autoRedefine/>
    <w:uiPriority w:val="99"/>
    <w:unhideWhenUsed/>
    <w:rsid w:val="00E327CC"/>
    <w:pPr>
      <w:spacing w:after="0" w:line="240" w:lineRule="auto"/>
      <w:ind w:left="2160" w:hanging="240"/>
    </w:pPr>
  </w:style>
  <w:style w:type="paragraph" w:styleId="INNH6">
    <w:name w:val="toc 6"/>
    <w:basedOn w:val="Normal"/>
    <w:next w:val="Normal"/>
    <w:autoRedefine/>
    <w:uiPriority w:val="39"/>
    <w:unhideWhenUsed/>
    <w:rsid w:val="00E327CC"/>
    <w:pPr>
      <w:spacing w:after="100"/>
      <w:ind w:left="1200"/>
    </w:pPr>
  </w:style>
  <w:style w:type="paragraph" w:styleId="INNH7">
    <w:name w:val="toc 7"/>
    <w:basedOn w:val="Normal"/>
    <w:next w:val="Normal"/>
    <w:autoRedefine/>
    <w:uiPriority w:val="39"/>
    <w:unhideWhenUsed/>
    <w:rsid w:val="00E327CC"/>
    <w:pPr>
      <w:spacing w:after="100"/>
      <w:ind w:left="1440"/>
    </w:pPr>
  </w:style>
  <w:style w:type="paragraph" w:styleId="INNH8">
    <w:name w:val="toc 8"/>
    <w:basedOn w:val="Normal"/>
    <w:next w:val="Normal"/>
    <w:autoRedefine/>
    <w:uiPriority w:val="39"/>
    <w:unhideWhenUsed/>
    <w:rsid w:val="00E327CC"/>
    <w:pPr>
      <w:spacing w:after="100"/>
      <w:ind w:left="1680"/>
    </w:pPr>
  </w:style>
  <w:style w:type="paragraph" w:styleId="INNH9">
    <w:name w:val="toc 9"/>
    <w:basedOn w:val="Normal"/>
    <w:next w:val="Normal"/>
    <w:autoRedefine/>
    <w:uiPriority w:val="39"/>
    <w:unhideWhenUsed/>
    <w:rsid w:val="00E327CC"/>
    <w:pPr>
      <w:spacing w:after="100"/>
      <w:ind w:left="1920"/>
    </w:pPr>
  </w:style>
  <w:style w:type="paragraph" w:styleId="Vanliginnrykk">
    <w:name w:val="Normal Indent"/>
    <w:basedOn w:val="Normal"/>
    <w:uiPriority w:val="99"/>
    <w:unhideWhenUsed/>
    <w:rsid w:val="00E327CC"/>
    <w:pPr>
      <w:ind w:left="708"/>
    </w:pPr>
  </w:style>
  <w:style w:type="paragraph" w:styleId="Stikkordregisteroverskrift">
    <w:name w:val="index heading"/>
    <w:basedOn w:val="Normal"/>
    <w:next w:val="Indeks1"/>
    <w:uiPriority w:val="99"/>
    <w:unhideWhenUsed/>
    <w:rsid w:val="00E327CC"/>
    <w:rPr>
      <w:rFonts w:asciiTheme="majorHAnsi" w:eastAsiaTheme="majorEastAsia" w:hAnsiTheme="majorHAnsi" w:cstheme="majorBidi"/>
      <w:b/>
      <w:bCs/>
    </w:rPr>
  </w:style>
  <w:style w:type="paragraph" w:styleId="Bildetekst">
    <w:name w:val="caption"/>
    <w:basedOn w:val="Normal"/>
    <w:next w:val="Normal"/>
    <w:uiPriority w:val="35"/>
    <w:unhideWhenUsed/>
    <w:qFormat/>
    <w:rsid w:val="00E327CC"/>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E327CC"/>
    <w:pPr>
      <w:spacing w:after="0"/>
    </w:pPr>
  </w:style>
  <w:style w:type="paragraph" w:styleId="Konvoluttadresse">
    <w:name w:val="envelope address"/>
    <w:basedOn w:val="Normal"/>
    <w:uiPriority w:val="99"/>
    <w:unhideWhenUsed/>
    <w:rsid w:val="00E327C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E327C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327CC"/>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E327CC"/>
    <w:pPr>
      <w:spacing w:after="0"/>
      <w:ind w:left="240" w:hanging="240"/>
    </w:pPr>
  </w:style>
  <w:style w:type="paragraph" w:styleId="Makrotekst">
    <w:name w:val="macro"/>
    <w:link w:val="MakrotekstTegn"/>
    <w:uiPriority w:val="99"/>
    <w:unhideWhenUsed/>
    <w:rsid w:val="00E327C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E327CC"/>
    <w:rPr>
      <w:rFonts w:ascii="Consolas" w:eastAsia="Times New Roman" w:hAnsi="Consolas"/>
      <w:spacing w:val="4"/>
    </w:rPr>
  </w:style>
  <w:style w:type="paragraph" w:styleId="Kildelisteoverskrift">
    <w:name w:val="toa heading"/>
    <w:basedOn w:val="Normal"/>
    <w:next w:val="Normal"/>
    <w:uiPriority w:val="99"/>
    <w:unhideWhenUsed/>
    <w:rsid w:val="00E327C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327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327C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E327CC"/>
    <w:pPr>
      <w:spacing w:after="0" w:line="240" w:lineRule="auto"/>
      <w:ind w:left="4252"/>
    </w:pPr>
  </w:style>
  <w:style w:type="character" w:customStyle="1" w:styleId="HilsenTegn">
    <w:name w:val="Hilsen Tegn"/>
    <w:basedOn w:val="Standardskriftforavsnitt"/>
    <w:link w:val="Hilsen"/>
    <w:uiPriority w:val="99"/>
    <w:rsid w:val="00E327CC"/>
    <w:rPr>
      <w:rFonts w:ascii="Times New Roman" w:eastAsia="Times New Roman" w:hAnsi="Times New Roman"/>
      <w:spacing w:val="4"/>
      <w:sz w:val="24"/>
    </w:rPr>
  </w:style>
  <w:style w:type="paragraph" w:styleId="Underskrift">
    <w:name w:val="Signature"/>
    <w:basedOn w:val="Normal"/>
    <w:link w:val="UnderskriftTegn"/>
    <w:uiPriority w:val="99"/>
    <w:unhideWhenUsed/>
    <w:rsid w:val="00E327CC"/>
    <w:pPr>
      <w:spacing w:after="0" w:line="240" w:lineRule="auto"/>
      <w:ind w:left="4252"/>
    </w:pPr>
  </w:style>
  <w:style w:type="character" w:customStyle="1" w:styleId="UnderskriftTegn">
    <w:name w:val="Underskrift Tegn"/>
    <w:basedOn w:val="Standardskriftforavsnitt"/>
    <w:link w:val="Underskrift"/>
    <w:uiPriority w:val="99"/>
    <w:rsid w:val="00E327CC"/>
    <w:rPr>
      <w:rFonts w:ascii="Times New Roman" w:eastAsia="Times New Roman" w:hAnsi="Times New Roman"/>
      <w:spacing w:val="4"/>
      <w:sz w:val="24"/>
    </w:rPr>
  </w:style>
  <w:style w:type="paragraph" w:styleId="Liste-forts">
    <w:name w:val="List Continue"/>
    <w:basedOn w:val="Normal"/>
    <w:uiPriority w:val="99"/>
    <w:unhideWhenUsed/>
    <w:rsid w:val="00E327CC"/>
    <w:pPr>
      <w:ind w:left="283"/>
      <w:contextualSpacing/>
    </w:pPr>
  </w:style>
  <w:style w:type="paragraph" w:styleId="Liste-forts2">
    <w:name w:val="List Continue 2"/>
    <w:basedOn w:val="Normal"/>
    <w:uiPriority w:val="99"/>
    <w:unhideWhenUsed/>
    <w:rsid w:val="00E327CC"/>
    <w:pPr>
      <w:ind w:left="566"/>
      <w:contextualSpacing/>
    </w:pPr>
  </w:style>
  <w:style w:type="paragraph" w:styleId="Liste-forts3">
    <w:name w:val="List Continue 3"/>
    <w:basedOn w:val="Normal"/>
    <w:uiPriority w:val="99"/>
    <w:unhideWhenUsed/>
    <w:rsid w:val="00E327CC"/>
    <w:pPr>
      <w:ind w:left="849"/>
      <w:contextualSpacing/>
    </w:pPr>
  </w:style>
  <w:style w:type="paragraph" w:styleId="Liste-forts4">
    <w:name w:val="List Continue 4"/>
    <w:basedOn w:val="Normal"/>
    <w:uiPriority w:val="99"/>
    <w:unhideWhenUsed/>
    <w:rsid w:val="00E327CC"/>
    <w:pPr>
      <w:ind w:left="1132"/>
      <w:contextualSpacing/>
    </w:pPr>
  </w:style>
  <w:style w:type="paragraph" w:styleId="Liste-forts5">
    <w:name w:val="List Continue 5"/>
    <w:basedOn w:val="Normal"/>
    <w:uiPriority w:val="99"/>
    <w:unhideWhenUsed/>
    <w:rsid w:val="00E327CC"/>
    <w:pPr>
      <w:ind w:left="1415"/>
      <w:contextualSpacing/>
    </w:pPr>
  </w:style>
  <w:style w:type="paragraph" w:styleId="Meldingshode">
    <w:name w:val="Message Header"/>
    <w:basedOn w:val="Normal"/>
    <w:link w:val="MeldingshodeTegn"/>
    <w:uiPriority w:val="99"/>
    <w:unhideWhenUsed/>
    <w:rsid w:val="00E3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327C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E327CC"/>
  </w:style>
  <w:style w:type="character" w:customStyle="1" w:styleId="InnledendehilsenTegn">
    <w:name w:val="Innledende hilsen Tegn"/>
    <w:basedOn w:val="Standardskriftforavsnitt"/>
    <w:link w:val="Innledendehilsen"/>
    <w:uiPriority w:val="99"/>
    <w:rsid w:val="00E327CC"/>
    <w:rPr>
      <w:rFonts w:ascii="Times New Roman" w:eastAsia="Times New Roman" w:hAnsi="Times New Roman"/>
      <w:spacing w:val="4"/>
      <w:sz w:val="24"/>
    </w:rPr>
  </w:style>
  <w:style w:type="paragraph" w:styleId="Dato">
    <w:name w:val="Date"/>
    <w:basedOn w:val="Normal"/>
    <w:next w:val="Normal"/>
    <w:link w:val="DatoTegn"/>
    <w:rsid w:val="00E327CC"/>
  </w:style>
  <w:style w:type="character" w:customStyle="1" w:styleId="DatoTegn">
    <w:name w:val="Dato Tegn"/>
    <w:basedOn w:val="Standardskriftforavsnitt"/>
    <w:link w:val="Dato"/>
    <w:rsid w:val="00E327CC"/>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E327CC"/>
    <w:pPr>
      <w:spacing w:after="0" w:line="240" w:lineRule="auto"/>
    </w:pPr>
  </w:style>
  <w:style w:type="character" w:customStyle="1" w:styleId="NotatoverskriftTegn">
    <w:name w:val="Notatoverskrift Tegn"/>
    <w:basedOn w:val="Standardskriftforavsnitt"/>
    <w:link w:val="Notatoverskrift"/>
    <w:uiPriority w:val="99"/>
    <w:rsid w:val="00E327CC"/>
    <w:rPr>
      <w:rFonts w:ascii="Times New Roman" w:eastAsia="Times New Roman" w:hAnsi="Times New Roman"/>
      <w:spacing w:val="4"/>
      <w:sz w:val="24"/>
    </w:rPr>
  </w:style>
  <w:style w:type="paragraph" w:styleId="Blokktekst">
    <w:name w:val="Block Text"/>
    <w:basedOn w:val="Normal"/>
    <w:uiPriority w:val="99"/>
    <w:unhideWhenUsed/>
    <w:rsid w:val="00E327C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E327C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E327CC"/>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E327CC"/>
    <w:rPr>
      <w:rFonts w:ascii="Courier New" w:hAnsi="Courier New" w:cs="Courier New"/>
      <w:sz w:val="20"/>
    </w:rPr>
  </w:style>
  <w:style w:type="character" w:customStyle="1" w:styleId="RentekstTegn">
    <w:name w:val="Ren tekst Tegn"/>
    <w:basedOn w:val="Standardskriftforavsnitt"/>
    <w:link w:val="Rentekst"/>
    <w:uiPriority w:val="99"/>
    <w:rsid w:val="00E327CC"/>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E327CC"/>
    <w:pPr>
      <w:spacing w:after="0" w:line="240" w:lineRule="auto"/>
    </w:pPr>
  </w:style>
  <w:style w:type="character" w:customStyle="1" w:styleId="E-postsignaturTegn">
    <w:name w:val="E-postsignatur Tegn"/>
    <w:basedOn w:val="Standardskriftforavsnitt"/>
    <w:link w:val="E-postsignatur"/>
    <w:uiPriority w:val="99"/>
    <w:rsid w:val="00E327CC"/>
    <w:rPr>
      <w:rFonts w:ascii="Times New Roman" w:eastAsia="Times New Roman" w:hAnsi="Times New Roman"/>
      <w:spacing w:val="4"/>
      <w:sz w:val="24"/>
    </w:rPr>
  </w:style>
  <w:style w:type="paragraph" w:styleId="NormalWeb">
    <w:name w:val="Normal (Web)"/>
    <w:basedOn w:val="Normal"/>
    <w:uiPriority w:val="99"/>
    <w:unhideWhenUsed/>
    <w:rsid w:val="00E327CC"/>
    <w:rPr>
      <w:szCs w:val="24"/>
    </w:rPr>
  </w:style>
  <w:style w:type="paragraph" w:styleId="HTML-adresse">
    <w:name w:val="HTML Address"/>
    <w:basedOn w:val="Normal"/>
    <w:link w:val="HTML-adresseTegn"/>
    <w:uiPriority w:val="99"/>
    <w:unhideWhenUsed/>
    <w:rsid w:val="00E327CC"/>
    <w:pPr>
      <w:spacing w:after="0" w:line="240" w:lineRule="auto"/>
    </w:pPr>
    <w:rPr>
      <w:i/>
      <w:iCs/>
    </w:rPr>
  </w:style>
  <w:style w:type="character" w:customStyle="1" w:styleId="HTML-adresseTegn">
    <w:name w:val="HTML-adresse Tegn"/>
    <w:basedOn w:val="Standardskriftforavsnitt"/>
    <w:link w:val="HTML-adresse"/>
    <w:uiPriority w:val="99"/>
    <w:rsid w:val="00E327CC"/>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E327C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327CC"/>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E327CC"/>
    <w:pPr>
      <w:spacing w:line="240" w:lineRule="auto"/>
    </w:pPr>
    <w:rPr>
      <w:b/>
      <w:bCs/>
      <w:spacing w:val="4"/>
      <w:szCs w:val="20"/>
    </w:rPr>
  </w:style>
  <w:style w:type="character" w:customStyle="1" w:styleId="KommentaremneTegn">
    <w:name w:val="Kommentaremne Tegn"/>
    <w:basedOn w:val="MerknadstekstTegn"/>
    <w:link w:val="Kommentaremne"/>
    <w:uiPriority w:val="99"/>
    <w:rsid w:val="00E327CC"/>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E327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327CC"/>
    <w:rPr>
      <w:rFonts w:ascii="Tahoma" w:eastAsia="Times New Roman" w:hAnsi="Tahoma" w:cs="Tahoma"/>
      <w:spacing w:val="4"/>
      <w:sz w:val="16"/>
      <w:szCs w:val="16"/>
    </w:rPr>
  </w:style>
  <w:style w:type="paragraph" w:styleId="Ingenmellomrom">
    <w:name w:val="No Spacing"/>
    <w:uiPriority w:val="1"/>
    <w:qFormat/>
    <w:rsid w:val="00E327CC"/>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E327CC"/>
    <w:pPr>
      <w:spacing w:before="60" w:after="0"/>
      <w:ind w:left="397"/>
    </w:pPr>
    <w:rPr>
      <w:spacing w:val="0"/>
    </w:rPr>
  </w:style>
  <w:style w:type="paragraph" w:styleId="Sterktsitat">
    <w:name w:val="Intense Quote"/>
    <w:basedOn w:val="Normal"/>
    <w:next w:val="Normal"/>
    <w:link w:val="SterktsitatTegn"/>
    <w:uiPriority w:val="30"/>
    <w:qFormat/>
    <w:rsid w:val="00E327C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E327CC"/>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E327CC"/>
  </w:style>
  <w:style w:type="paragraph" w:styleId="Overskriftforinnholdsfortegnelse">
    <w:name w:val="TOC Heading"/>
    <w:basedOn w:val="Overskrift1"/>
    <w:next w:val="Normal"/>
    <w:uiPriority w:val="39"/>
    <w:unhideWhenUsed/>
    <w:qFormat/>
    <w:rsid w:val="00E327C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E327C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E327CC"/>
  </w:style>
  <w:style w:type="character" w:customStyle="1" w:styleId="BrdtekstTegn">
    <w:name w:val="Brødtekst Tegn"/>
    <w:basedOn w:val="Standardskriftforavsnitt"/>
    <w:link w:val="Brdtekst"/>
    <w:rsid w:val="00E327C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E327CC"/>
    <w:pPr>
      <w:ind w:firstLine="360"/>
    </w:pPr>
  </w:style>
  <w:style w:type="character" w:customStyle="1" w:styleId="Brdtekst-frsteinnrykkTegn">
    <w:name w:val="Brødtekst - første innrykk Tegn"/>
    <w:basedOn w:val="BrdtekstTegn"/>
    <w:link w:val="Brdtekst-frsteinnrykk"/>
    <w:uiPriority w:val="99"/>
    <w:rsid w:val="00E327CC"/>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E327CC"/>
    <w:pPr>
      <w:ind w:left="283"/>
    </w:pPr>
  </w:style>
  <w:style w:type="character" w:customStyle="1" w:styleId="BrdtekstinnrykkTegn">
    <w:name w:val="Brødtekstinnrykk Tegn"/>
    <w:basedOn w:val="Standardskriftforavsnitt"/>
    <w:link w:val="Brdtekstinnrykk"/>
    <w:uiPriority w:val="99"/>
    <w:rsid w:val="00E327C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E327CC"/>
    <w:pPr>
      <w:ind w:left="360" w:firstLine="360"/>
    </w:pPr>
  </w:style>
  <w:style w:type="character" w:customStyle="1" w:styleId="Brdtekst-frsteinnrykk2Tegn">
    <w:name w:val="Brødtekst - første innrykk 2 Tegn"/>
    <w:basedOn w:val="BrdtekstinnrykkTegn"/>
    <w:link w:val="Brdtekst-frsteinnrykk2"/>
    <w:uiPriority w:val="99"/>
    <w:rsid w:val="00E327CC"/>
    <w:rPr>
      <w:rFonts w:ascii="Times New Roman" w:eastAsia="Times New Roman" w:hAnsi="Times New Roman"/>
      <w:spacing w:val="4"/>
      <w:sz w:val="24"/>
    </w:rPr>
  </w:style>
  <w:style w:type="paragraph" w:styleId="Brdtekst2">
    <w:name w:val="Body Text 2"/>
    <w:basedOn w:val="Normal"/>
    <w:link w:val="Brdtekst2Tegn"/>
    <w:uiPriority w:val="99"/>
    <w:unhideWhenUsed/>
    <w:rsid w:val="00E327CC"/>
    <w:pPr>
      <w:spacing w:line="480" w:lineRule="auto"/>
    </w:pPr>
  </w:style>
  <w:style w:type="character" w:customStyle="1" w:styleId="Brdtekst2Tegn">
    <w:name w:val="Brødtekst 2 Tegn"/>
    <w:basedOn w:val="Standardskriftforavsnitt"/>
    <w:link w:val="Brdtekst2"/>
    <w:uiPriority w:val="99"/>
    <w:rsid w:val="00E327CC"/>
    <w:rPr>
      <w:rFonts w:ascii="Times New Roman" w:eastAsia="Times New Roman" w:hAnsi="Times New Roman"/>
      <w:spacing w:val="4"/>
      <w:sz w:val="24"/>
    </w:rPr>
  </w:style>
  <w:style w:type="paragraph" w:styleId="Brdtekst3">
    <w:name w:val="Body Text 3"/>
    <w:basedOn w:val="Normal"/>
    <w:link w:val="Brdtekst3Tegn"/>
    <w:uiPriority w:val="99"/>
    <w:unhideWhenUsed/>
    <w:rsid w:val="00E327CC"/>
    <w:rPr>
      <w:sz w:val="16"/>
      <w:szCs w:val="16"/>
    </w:rPr>
  </w:style>
  <w:style w:type="character" w:customStyle="1" w:styleId="Brdtekst3Tegn">
    <w:name w:val="Brødtekst 3 Tegn"/>
    <w:basedOn w:val="Standardskriftforavsnitt"/>
    <w:link w:val="Brdtekst3"/>
    <w:uiPriority w:val="99"/>
    <w:rsid w:val="00E327C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E327CC"/>
    <w:pPr>
      <w:spacing w:line="480" w:lineRule="auto"/>
      <w:ind w:left="283"/>
    </w:pPr>
  </w:style>
  <w:style w:type="character" w:customStyle="1" w:styleId="Brdtekstinnrykk2Tegn">
    <w:name w:val="Brødtekstinnrykk 2 Tegn"/>
    <w:basedOn w:val="Standardskriftforavsnitt"/>
    <w:link w:val="Brdtekstinnrykk2"/>
    <w:uiPriority w:val="99"/>
    <w:rsid w:val="00E327CC"/>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E327CC"/>
    <w:pPr>
      <w:ind w:left="283"/>
    </w:pPr>
    <w:rPr>
      <w:sz w:val="16"/>
      <w:szCs w:val="16"/>
    </w:rPr>
  </w:style>
  <w:style w:type="character" w:customStyle="1" w:styleId="Brdtekstinnrykk3Tegn">
    <w:name w:val="Brødtekstinnrykk 3 Tegn"/>
    <w:basedOn w:val="Standardskriftforavsnitt"/>
    <w:link w:val="Brdtekstinnrykk3"/>
    <w:uiPriority w:val="99"/>
    <w:rsid w:val="00E327CC"/>
    <w:rPr>
      <w:rFonts w:ascii="Times New Roman" w:eastAsia="Times New Roman" w:hAnsi="Times New Roman"/>
      <w:spacing w:val="4"/>
      <w:sz w:val="16"/>
      <w:szCs w:val="16"/>
    </w:rPr>
  </w:style>
  <w:style w:type="paragraph" w:customStyle="1" w:styleId="Sammendrag">
    <w:name w:val="Sammendrag"/>
    <w:basedOn w:val="Overskrift1"/>
    <w:qFormat/>
    <w:rsid w:val="00E327CC"/>
    <w:pPr>
      <w:numPr>
        <w:numId w:val="0"/>
      </w:numPr>
    </w:pPr>
  </w:style>
  <w:style w:type="paragraph" w:customStyle="1" w:styleId="TrykkeriMerknad">
    <w:name w:val="TrykkeriMerknad"/>
    <w:basedOn w:val="Normal"/>
    <w:qFormat/>
    <w:rsid w:val="00E327C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327CC"/>
    <w:pPr>
      <w:shd w:val="clear" w:color="auto" w:fill="FFFF99"/>
      <w:spacing w:line="240" w:lineRule="auto"/>
    </w:pPr>
    <w:rPr>
      <w:color w:val="833C0B" w:themeColor="accent2" w:themeShade="80"/>
    </w:rPr>
  </w:style>
  <w:style w:type="paragraph" w:customStyle="1" w:styleId="tblRad">
    <w:name w:val="tblRad"/>
    <w:rsid w:val="00E327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327CC"/>
  </w:style>
  <w:style w:type="paragraph" w:customStyle="1" w:styleId="tbl2LinjeSumBold">
    <w:name w:val="tbl2LinjeSumBold"/>
    <w:basedOn w:val="tblRad"/>
    <w:rsid w:val="00E327CC"/>
    <w:rPr>
      <w:b/>
    </w:rPr>
  </w:style>
  <w:style w:type="paragraph" w:customStyle="1" w:styleId="tblDelsum1">
    <w:name w:val="tblDelsum1"/>
    <w:basedOn w:val="tblRad"/>
    <w:rsid w:val="00E327CC"/>
    <w:rPr>
      <w:i/>
    </w:rPr>
  </w:style>
  <w:style w:type="paragraph" w:customStyle="1" w:styleId="tblDelsum1-Kapittel">
    <w:name w:val="tblDelsum1 - Kapittel"/>
    <w:basedOn w:val="tblDelsum1"/>
    <w:rsid w:val="00E327CC"/>
    <w:pPr>
      <w:keepNext w:val="0"/>
    </w:pPr>
  </w:style>
  <w:style w:type="paragraph" w:customStyle="1" w:styleId="tblDelsum2">
    <w:name w:val="tblDelsum2"/>
    <w:basedOn w:val="tblRad"/>
    <w:rsid w:val="00E327CC"/>
    <w:rPr>
      <w:b/>
      <w:i/>
    </w:rPr>
  </w:style>
  <w:style w:type="paragraph" w:customStyle="1" w:styleId="tblDelsum2-Kapittel">
    <w:name w:val="tblDelsum2 - Kapittel"/>
    <w:basedOn w:val="tblDelsum2"/>
    <w:rsid w:val="00E327CC"/>
    <w:pPr>
      <w:keepNext w:val="0"/>
    </w:pPr>
  </w:style>
  <w:style w:type="paragraph" w:customStyle="1" w:styleId="tblTabelloverskrift">
    <w:name w:val="tblTabelloverskrift"/>
    <w:rsid w:val="00E327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327CC"/>
    <w:pPr>
      <w:spacing w:after="0"/>
      <w:jc w:val="right"/>
    </w:pPr>
    <w:rPr>
      <w:b w:val="0"/>
      <w:caps w:val="0"/>
      <w:sz w:val="16"/>
    </w:rPr>
  </w:style>
  <w:style w:type="paragraph" w:customStyle="1" w:styleId="tblKategoriOverskrift">
    <w:name w:val="tblKategoriOverskrift"/>
    <w:basedOn w:val="tblRad"/>
    <w:rsid w:val="00E327CC"/>
    <w:pPr>
      <w:spacing w:before="120"/>
    </w:pPr>
    <w:rPr>
      <w:b/>
    </w:rPr>
  </w:style>
  <w:style w:type="paragraph" w:customStyle="1" w:styleId="tblKolonneoverskrift">
    <w:name w:val="tblKolonneoverskrift"/>
    <w:basedOn w:val="Normal"/>
    <w:rsid w:val="00E327C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327CC"/>
    <w:pPr>
      <w:spacing w:after="360"/>
      <w:jc w:val="center"/>
    </w:pPr>
    <w:rPr>
      <w:b w:val="0"/>
      <w:caps w:val="0"/>
    </w:rPr>
  </w:style>
  <w:style w:type="paragraph" w:customStyle="1" w:styleId="tblKolonneoverskrift-Vedtak">
    <w:name w:val="tblKolonneoverskrift - Vedtak"/>
    <w:basedOn w:val="tblTabelloverskrift-Vedtak"/>
    <w:rsid w:val="00E327CC"/>
    <w:pPr>
      <w:spacing w:after="0"/>
    </w:pPr>
  </w:style>
  <w:style w:type="paragraph" w:customStyle="1" w:styleId="tblOverskrift-Vedtak">
    <w:name w:val="tblOverskrift - Vedtak"/>
    <w:basedOn w:val="tblRad"/>
    <w:rsid w:val="00E327CC"/>
    <w:pPr>
      <w:spacing w:before="360"/>
      <w:jc w:val="center"/>
    </w:pPr>
  </w:style>
  <w:style w:type="paragraph" w:customStyle="1" w:styleId="tblRadBold">
    <w:name w:val="tblRadBold"/>
    <w:basedOn w:val="tblRad"/>
    <w:rsid w:val="00E327CC"/>
    <w:rPr>
      <w:b/>
    </w:rPr>
  </w:style>
  <w:style w:type="paragraph" w:customStyle="1" w:styleId="tblRadItalic">
    <w:name w:val="tblRadItalic"/>
    <w:basedOn w:val="tblRad"/>
    <w:rsid w:val="00E327CC"/>
    <w:rPr>
      <w:i/>
    </w:rPr>
  </w:style>
  <w:style w:type="paragraph" w:customStyle="1" w:styleId="tblRadItalicSiste">
    <w:name w:val="tblRadItalicSiste"/>
    <w:basedOn w:val="tblRadItalic"/>
    <w:rsid w:val="00E327CC"/>
  </w:style>
  <w:style w:type="paragraph" w:customStyle="1" w:styleId="tblRadMedLuft">
    <w:name w:val="tblRadMedLuft"/>
    <w:basedOn w:val="tblRad"/>
    <w:rsid w:val="00E327CC"/>
    <w:pPr>
      <w:spacing w:before="120"/>
    </w:pPr>
  </w:style>
  <w:style w:type="paragraph" w:customStyle="1" w:styleId="tblRadMedLuftSiste">
    <w:name w:val="tblRadMedLuftSiste"/>
    <w:basedOn w:val="tblRadMedLuft"/>
    <w:rsid w:val="00E327CC"/>
    <w:pPr>
      <w:spacing w:after="120"/>
    </w:pPr>
  </w:style>
  <w:style w:type="paragraph" w:customStyle="1" w:styleId="tblRadMedLuftSiste-Vedtak">
    <w:name w:val="tblRadMedLuftSiste - Vedtak"/>
    <w:basedOn w:val="tblRadMedLuftSiste"/>
    <w:rsid w:val="00E327CC"/>
    <w:pPr>
      <w:keepNext w:val="0"/>
    </w:pPr>
  </w:style>
  <w:style w:type="paragraph" w:customStyle="1" w:styleId="tblRadSiste">
    <w:name w:val="tblRadSiste"/>
    <w:basedOn w:val="tblRad"/>
    <w:rsid w:val="00E327CC"/>
  </w:style>
  <w:style w:type="paragraph" w:customStyle="1" w:styleId="tblSluttsum">
    <w:name w:val="tblSluttsum"/>
    <w:basedOn w:val="tblRad"/>
    <w:rsid w:val="00E327CC"/>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0">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E327CC"/>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327CC"/>
    <w:pPr>
      <w:keepNext/>
      <w:keepLines/>
      <w:spacing w:before="240" w:after="240"/>
    </w:pPr>
  </w:style>
  <w:style w:type="paragraph" w:customStyle="1" w:styleId="a-konge-tit">
    <w:name w:val="a-konge-tit"/>
    <w:basedOn w:val="Normal"/>
    <w:next w:val="Normal"/>
    <w:rsid w:val="00E327CC"/>
    <w:pPr>
      <w:keepNext/>
      <w:keepLines/>
      <w:spacing w:before="240"/>
      <w:jc w:val="center"/>
    </w:pPr>
    <w:rPr>
      <w:spacing w:val="30"/>
    </w:rPr>
  </w:style>
  <w:style w:type="paragraph" w:customStyle="1" w:styleId="a-tilraar-dep">
    <w:name w:val="a-tilraar-dep"/>
    <w:basedOn w:val="Normal"/>
    <w:next w:val="Normal"/>
    <w:rsid w:val="00E327C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327C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327C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327C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327C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327C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327CC"/>
    <w:pPr>
      <w:keepNext/>
      <w:keepLines/>
      <w:numPr>
        <w:ilvl w:val="6"/>
        <w:numId w:val="5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327CC"/>
    <w:pPr>
      <w:numPr>
        <w:ilvl w:val="5"/>
        <w:numId w:val="5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327C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327C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327C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327C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E327CC"/>
  </w:style>
  <w:style w:type="paragraph" w:customStyle="1" w:styleId="Def">
    <w:name w:val="Def"/>
    <w:basedOn w:val="hengende-innrykk"/>
    <w:rsid w:val="00E327CC"/>
    <w:pPr>
      <w:spacing w:line="240" w:lineRule="auto"/>
      <w:ind w:left="0" w:firstLine="0"/>
    </w:pPr>
    <w:rPr>
      <w:rFonts w:ascii="Times" w:eastAsia="Batang" w:hAnsi="Times"/>
      <w:spacing w:val="0"/>
      <w:szCs w:val="20"/>
    </w:rPr>
  </w:style>
  <w:style w:type="paragraph" w:customStyle="1" w:styleId="del-nr">
    <w:name w:val="del-nr"/>
    <w:basedOn w:val="Normal"/>
    <w:qFormat/>
    <w:rsid w:val="00E327C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327C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327CC"/>
  </w:style>
  <w:style w:type="paragraph" w:customStyle="1" w:styleId="figur-noter">
    <w:name w:val="figur-noter"/>
    <w:basedOn w:val="Normal"/>
    <w:next w:val="Normal"/>
    <w:rsid w:val="00E327C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327C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327CC"/>
    <w:pPr>
      <w:ind w:left="1418" w:hanging="1418"/>
    </w:pPr>
  </w:style>
  <w:style w:type="paragraph" w:customStyle="1" w:styleId="i-budkap-over">
    <w:name w:val="i-budkap-over"/>
    <w:basedOn w:val="Normal"/>
    <w:next w:val="Normal"/>
    <w:rsid w:val="00E327CC"/>
    <w:pPr>
      <w:jc w:val="right"/>
    </w:pPr>
    <w:rPr>
      <w:rFonts w:ascii="Times" w:hAnsi="Times"/>
      <w:b/>
      <w:noProof/>
    </w:rPr>
  </w:style>
  <w:style w:type="paragraph" w:customStyle="1" w:styleId="i-dep0">
    <w:name w:val="i-dep"/>
    <w:basedOn w:val="Normal"/>
    <w:next w:val="Normal"/>
    <w:rsid w:val="00E327C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327C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327CC"/>
    <w:pPr>
      <w:ind w:left="1985" w:hanging="1985"/>
    </w:pPr>
    <w:rPr>
      <w:spacing w:val="0"/>
    </w:rPr>
  </w:style>
  <w:style w:type="paragraph" w:customStyle="1" w:styleId="i-statsrdato">
    <w:name w:val="i-statsr.dato"/>
    <w:basedOn w:val="Normal"/>
    <w:next w:val="Normal"/>
    <w:rsid w:val="00E327CC"/>
    <w:pPr>
      <w:spacing w:after="0"/>
      <w:jc w:val="center"/>
    </w:pPr>
    <w:rPr>
      <w:rFonts w:ascii="Times" w:hAnsi="Times"/>
      <w:i/>
      <w:noProof/>
    </w:rPr>
  </w:style>
  <w:style w:type="paragraph" w:customStyle="1" w:styleId="i-termin">
    <w:name w:val="i-termin"/>
    <w:basedOn w:val="Normal"/>
    <w:next w:val="Normal"/>
    <w:rsid w:val="00E327CC"/>
    <w:pPr>
      <w:spacing w:before="360"/>
      <w:jc w:val="center"/>
    </w:pPr>
    <w:rPr>
      <w:b/>
      <w:noProof/>
      <w:sz w:val="28"/>
    </w:rPr>
  </w:style>
  <w:style w:type="paragraph" w:customStyle="1" w:styleId="i-tit">
    <w:name w:val="i-tit"/>
    <w:basedOn w:val="Normal"/>
    <w:next w:val="i-statsrdato"/>
    <w:rsid w:val="00E327C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E327CC"/>
  </w:style>
  <w:style w:type="paragraph" w:customStyle="1" w:styleId="Kilde">
    <w:name w:val="Kilde"/>
    <w:basedOn w:val="Normal"/>
    <w:next w:val="Normal"/>
    <w:rsid w:val="00E327C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327C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327C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327C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327C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327CC"/>
    <w:pPr>
      <w:spacing w:after="0"/>
    </w:pPr>
  </w:style>
  <w:style w:type="paragraph" w:customStyle="1" w:styleId="l-tit-endr-avsnitt">
    <w:name w:val="l-tit-endr-avsnitt"/>
    <w:basedOn w:val="l-tit-endr-lovkap"/>
    <w:qFormat/>
    <w:rsid w:val="00E327CC"/>
  </w:style>
  <w:style w:type="paragraph" w:customStyle="1" w:styleId="l-tit-endr-ledd">
    <w:name w:val="l-tit-endr-ledd"/>
    <w:basedOn w:val="Normal"/>
    <w:qFormat/>
    <w:rsid w:val="00E327CC"/>
    <w:pPr>
      <w:keepNext/>
      <w:spacing w:before="240" w:after="0" w:line="240" w:lineRule="auto"/>
    </w:pPr>
    <w:rPr>
      <w:rFonts w:ascii="Times" w:hAnsi="Times"/>
      <w:noProof/>
      <w:lang w:val="nn-NO"/>
    </w:rPr>
  </w:style>
  <w:style w:type="paragraph" w:customStyle="1" w:styleId="l-tit-endr-lov">
    <w:name w:val="l-tit-endr-lov"/>
    <w:basedOn w:val="Normal"/>
    <w:qFormat/>
    <w:rsid w:val="00E327C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327CC"/>
    <w:pPr>
      <w:keepNext/>
      <w:spacing w:before="240" w:after="0" w:line="240" w:lineRule="auto"/>
    </w:pPr>
    <w:rPr>
      <w:rFonts w:ascii="Times" w:hAnsi="Times"/>
      <w:noProof/>
      <w:lang w:val="nn-NO"/>
    </w:rPr>
  </w:style>
  <w:style w:type="paragraph" w:customStyle="1" w:styleId="l-tit-endr-lovkap">
    <w:name w:val="l-tit-endr-lovkap"/>
    <w:basedOn w:val="Normal"/>
    <w:qFormat/>
    <w:rsid w:val="00E327C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327C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3">
    <w:name w:val="Listeavsnitt 3"/>
    <w:basedOn w:val="Normal"/>
    <w:qFormat/>
    <w:rsid w:val="00E327CC"/>
    <w:pPr>
      <w:spacing w:before="60" w:after="0"/>
      <w:ind w:left="1191"/>
    </w:pPr>
    <w:rPr>
      <w:spacing w:val="0"/>
    </w:rPr>
  </w:style>
  <w:style w:type="paragraph" w:customStyle="1" w:styleId="Listeavsnitt4">
    <w:name w:val="Listeavsnitt 4"/>
    <w:basedOn w:val="Normal"/>
    <w:qFormat/>
    <w:rsid w:val="00E327CC"/>
    <w:pPr>
      <w:spacing w:before="60" w:after="0"/>
      <w:ind w:left="1588"/>
    </w:pPr>
    <w:rPr>
      <w:spacing w:val="0"/>
    </w:rPr>
  </w:style>
  <w:style w:type="paragraph" w:customStyle="1" w:styleId="Listeavsnitt5">
    <w:name w:val="Listeavsnitt 5"/>
    <w:basedOn w:val="Normal"/>
    <w:qFormat/>
    <w:rsid w:val="00E327C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327C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327C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327C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327C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327CC"/>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327CC"/>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327C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327C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327C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327C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327C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327CC"/>
    <w:pPr>
      <w:numPr>
        <w:numId w:val="0"/>
      </w:numPr>
    </w:pPr>
    <w:rPr>
      <w:b w:val="0"/>
      <w:i/>
    </w:rPr>
  </w:style>
  <w:style w:type="paragraph" w:customStyle="1" w:styleId="Undervedl-tittel">
    <w:name w:val="Undervedl-tittel"/>
    <w:basedOn w:val="Normal"/>
    <w:next w:val="Normal"/>
    <w:rsid w:val="00E327C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327CC"/>
    <w:pPr>
      <w:numPr>
        <w:numId w:val="0"/>
      </w:numPr>
      <w:outlineLvl w:val="9"/>
    </w:pPr>
  </w:style>
  <w:style w:type="paragraph" w:customStyle="1" w:styleId="v-Overskrift2">
    <w:name w:val="v-Overskrift 2"/>
    <w:basedOn w:val="Overskrift2"/>
    <w:next w:val="Normal"/>
    <w:rsid w:val="00E327C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327C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327CC"/>
    <w:pPr>
      <w:keepNext/>
      <w:keepLines/>
      <w:numPr>
        <w:numId w:val="4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327C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327C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327CC"/>
    <w:pPr>
      <w:keepNext/>
      <w:keepLines/>
      <w:spacing w:before="720"/>
      <w:jc w:val="center"/>
    </w:pPr>
    <w:rPr>
      <w:rFonts w:ascii="Times" w:hAnsi="Times"/>
      <w:b/>
      <w:noProof/>
      <w:sz w:val="56"/>
    </w:rPr>
  </w:style>
  <w:style w:type="paragraph" w:customStyle="1" w:styleId="i-sesjon">
    <w:name w:val="i-sesjon"/>
    <w:basedOn w:val="Normal"/>
    <w:next w:val="Normal"/>
    <w:rsid w:val="00E327CC"/>
    <w:pPr>
      <w:jc w:val="center"/>
    </w:pPr>
    <w:rPr>
      <w:rFonts w:ascii="Times" w:hAnsi="Times"/>
      <w:b/>
      <w:noProof/>
      <w:sz w:val="28"/>
    </w:rPr>
  </w:style>
  <w:style w:type="paragraph" w:customStyle="1" w:styleId="i-mtit">
    <w:name w:val="i-mtit"/>
    <w:basedOn w:val="Normal"/>
    <w:next w:val="Normal"/>
    <w:rsid w:val="00E327C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327CC"/>
    <w:pPr>
      <w:numPr>
        <w:numId w:val="54"/>
      </w:numPr>
      <w:tabs>
        <w:tab w:val="left" w:pos="397"/>
      </w:tabs>
      <w:ind w:left="397" w:hanging="397"/>
    </w:pPr>
  </w:style>
  <w:style w:type="paragraph" w:customStyle="1" w:styleId="Listebombe2">
    <w:name w:val="Liste bombe 2"/>
    <w:basedOn w:val="Liste2"/>
    <w:qFormat/>
    <w:rsid w:val="00E327CC"/>
    <w:pPr>
      <w:numPr>
        <w:ilvl w:val="0"/>
        <w:numId w:val="55"/>
      </w:numPr>
      <w:ind w:left="794" w:hanging="397"/>
    </w:pPr>
  </w:style>
  <w:style w:type="paragraph" w:customStyle="1" w:styleId="Listebombe3">
    <w:name w:val="Liste bombe 3"/>
    <w:basedOn w:val="Liste3"/>
    <w:qFormat/>
    <w:rsid w:val="00E327CC"/>
    <w:pPr>
      <w:numPr>
        <w:ilvl w:val="0"/>
        <w:numId w:val="56"/>
      </w:numPr>
      <w:ind w:left="1191" w:hanging="397"/>
    </w:pPr>
  </w:style>
  <w:style w:type="paragraph" w:customStyle="1" w:styleId="Listebombe4">
    <w:name w:val="Liste bombe 4"/>
    <w:basedOn w:val="Liste4"/>
    <w:qFormat/>
    <w:rsid w:val="00E327CC"/>
    <w:pPr>
      <w:numPr>
        <w:ilvl w:val="0"/>
        <w:numId w:val="57"/>
      </w:numPr>
      <w:ind w:left="1588" w:hanging="397"/>
    </w:pPr>
  </w:style>
  <w:style w:type="paragraph" w:customStyle="1" w:styleId="Listebombe5">
    <w:name w:val="Liste bombe 5"/>
    <w:basedOn w:val="Liste5"/>
    <w:qFormat/>
    <w:rsid w:val="00E327CC"/>
    <w:pPr>
      <w:numPr>
        <w:ilvl w:val="0"/>
        <w:numId w:val="5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327CC"/>
    <w:pPr>
      <w:numPr>
        <w:numId w:val="4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327CC"/>
    <w:pPr>
      <w:numPr>
        <w:numId w:val="4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327CC"/>
    <w:pPr>
      <w:numPr>
        <w:ilvl w:val="2"/>
        <w:numId w:val="4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327CC"/>
    <w:pPr>
      <w:numPr>
        <w:ilvl w:val="3"/>
        <w:numId w:val="4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327CC"/>
    <w:pPr>
      <w:numPr>
        <w:ilvl w:val="4"/>
        <w:numId w:val="4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327CC"/>
    <w:pPr>
      <w:numPr>
        <w:numId w:val="5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327CC"/>
    <w:pPr>
      <w:numPr>
        <w:ilvl w:val="1"/>
        <w:numId w:val="5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327CC"/>
    <w:pPr>
      <w:numPr>
        <w:ilvl w:val="2"/>
        <w:numId w:val="5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327CC"/>
    <w:pPr>
      <w:numPr>
        <w:ilvl w:val="3"/>
        <w:numId w:val="5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327CC"/>
    <w:pPr>
      <w:numPr>
        <w:ilvl w:val="4"/>
        <w:numId w:val="53"/>
      </w:numPr>
      <w:spacing w:after="0"/>
    </w:pPr>
  </w:style>
  <w:style w:type="paragraph" w:customStyle="1" w:styleId="opplisting2">
    <w:name w:val="opplisting 2"/>
    <w:basedOn w:val="Normal"/>
    <w:qFormat/>
    <w:rsid w:val="00E327CC"/>
    <w:pPr>
      <w:spacing w:after="0"/>
      <w:ind w:left="397"/>
    </w:pPr>
    <w:rPr>
      <w:spacing w:val="0"/>
      <w:lang w:val="en-US"/>
    </w:rPr>
  </w:style>
  <w:style w:type="paragraph" w:customStyle="1" w:styleId="opplisting3">
    <w:name w:val="opplisting 3"/>
    <w:basedOn w:val="Normal"/>
    <w:qFormat/>
    <w:rsid w:val="00E327CC"/>
    <w:pPr>
      <w:spacing w:after="0"/>
      <w:ind w:left="794"/>
    </w:pPr>
    <w:rPr>
      <w:spacing w:val="0"/>
    </w:rPr>
  </w:style>
  <w:style w:type="paragraph" w:customStyle="1" w:styleId="opplisting4">
    <w:name w:val="opplisting 4"/>
    <w:basedOn w:val="Normal"/>
    <w:qFormat/>
    <w:rsid w:val="00E327CC"/>
    <w:pPr>
      <w:spacing w:after="0"/>
      <w:ind w:left="1191"/>
    </w:pPr>
    <w:rPr>
      <w:spacing w:val="0"/>
    </w:rPr>
  </w:style>
  <w:style w:type="paragraph" w:customStyle="1" w:styleId="opplisting5">
    <w:name w:val="opplisting 5"/>
    <w:basedOn w:val="Normal"/>
    <w:qFormat/>
    <w:rsid w:val="00E327CC"/>
    <w:pPr>
      <w:spacing w:after="0"/>
      <w:ind w:left="1588"/>
    </w:pPr>
    <w:rPr>
      <w:spacing w:val="0"/>
    </w:rPr>
  </w:style>
  <w:style w:type="paragraph" w:customStyle="1" w:styleId="friliste">
    <w:name w:val="friliste"/>
    <w:basedOn w:val="Normal"/>
    <w:qFormat/>
    <w:rsid w:val="00E327CC"/>
    <w:pPr>
      <w:tabs>
        <w:tab w:val="left" w:pos="397"/>
      </w:tabs>
      <w:spacing w:after="0"/>
      <w:ind w:left="397" w:hanging="397"/>
    </w:pPr>
    <w:rPr>
      <w:spacing w:val="0"/>
    </w:rPr>
  </w:style>
  <w:style w:type="paragraph" w:customStyle="1" w:styleId="friliste2">
    <w:name w:val="friliste 2"/>
    <w:basedOn w:val="Normal"/>
    <w:qFormat/>
    <w:rsid w:val="00E327CC"/>
    <w:pPr>
      <w:tabs>
        <w:tab w:val="left" w:pos="794"/>
      </w:tabs>
      <w:spacing w:after="0"/>
      <w:ind w:left="794" w:hanging="397"/>
    </w:pPr>
    <w:rPr>
      <w:spacing w:val="0"/>
    </w:rPr>
  </w:style>
  <w:style w:type="paragraph" w:customStyle="1" w:styleId="friliste3">
    <w:name w:val="friliste 3"/>
    <w:basedOn w:val="Normal"/>
    <w:qFormat/>
    <w:rsid w:val="00E327CC"/>
    <w:pPr>
      <w:tabs>
        <w:tab w:val="left" w:pos="1191"/>
      </w:tabs>
      <w:spacing w:after="0"/>
      <w:ind w:left="1191" w:hanging="397"/>
    </w:pPr>
    <w:rPr>
      <w:spacing w:val="0"/>
    </w:rPr>
  </w:style>
  <w:style w:type="paragraph" w:customStyle="1" w:styleId="friliste4">
    <w:name w:val="friliste 4"/>
    <w:basedOn w:val="Normal"/>
    <w:qFormat/>
    <w:rsid w:val="00E327CC"/>
    <w:pPr>
      <w:tabs>
        <w:tab w:val="left" w:pos="1588"/>
      </w:tabs>
      <w:spacing w:after="0"/>
      <w:ind w:left="1588" w:hanging="397"/>
    </w:pPr>
    <w:rPr>
      <w:spacing w:val="0"/>
    </w:rPr>
  </w:style>
  <w:style w:type="paragraph" w:customStyle="1" w:styleId="friliste5">
    <w:name w:val="friliste 5"/>
    <w:basedOn w:val="Normal"/>
    <w:qFormat/>
    <w:rsid w:val="00E327C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327CC"/>
    <w:pPr>
      <w:numPr>
        <w:numId w:val="5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327CC"/>
    <w:pPr>
      <w:numPr>
        <w:numId w:val="52"/>
      </w:numPr>
    </w:pPr>
  </w:style>
  <w:style w:type="paragraph" w:customStyle="1" w:styleId="avsnitt-undertittel">
    <w:name w:val="avsnitt-undertittel"/>
    <w:basedOn w:val="Normal"/>
    <w:next w:val="Normal"/>
    <w:rsid w:val="00E327C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327CC"/>
    <w:pPr>
      <w:numPr>
        <w:numId w:val="5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327CC"/>
    <w:pPr>
      <w:numPr>
        <w:numId w:val="5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327CC"/>
    <w:pPr>
      <w:numPr>
        <w:numId w:val="52"/>
      </w:numPr>
    </w:pPr>
  </w:style>
  <w:style w:type="paragraph" w:customStyle="1" w:styleId="avsnitt-under-undertittel">
    <w:name w:val="avsnitt-under-undertittel"/>
    <w:basedOn w:val="Normal"/>
    <w:next w:val="Normal"/>
    <w:rsid w:val="00E327CC"/>
    <w:pPr>
      <w:keepNext/>
      <w:keepLines/>
      <w:spacing w:before="360" w:line="240" w:lineRule="auto"/>
    </w:pPr>
    <w:rPr>
      <w:rFonts w:eastAsia="Batang"/>
      <w:i/>
      <w:spacing w:val="0"/>
      <w:szCs w:val="20"/>
    </w:rPr>
  </w:style>
  <w:style w:type="paragraph" w:customStyle="1" w:styleId="blokksit">
    <w:name w:val="blokksit"/>
    <w:basedOn w:val="Normal"/>
    <w:qFormat/>
    <w:rsid w:val="00E327C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327CC"/>
    <w:pPr>
      <w:spacing w:before="180" w:after="0"/>
    </w:pPr>
    <w:rPr>
      <w:rFonts w:ascii="Times" w:hAnsi="Times"/>
      <w:i/>
    </w:rPr>
  </w:style>
  <w:style w:type="paragraph" w:customStyle="1" w:styleId="l-ledd">
    <w:name w:val="l-ledd"/>
    <w:basedOn w:val="Normal"/>
    <w:qFormat/>
    <w:rsid w:val="00E327CC"/>
    <w:pPr>
      <w:spacing w:after="0"/>
      <w:ind w:firstLine="397"/>
    </w:pPr>
    <w:rPr>
      <w:rFonts w:ascii="Times" w:hAnsi="Times"/>
    </w:rPr>
  </w:style>
  <w:style w:type="paragraph" w:customStyle="1" w:styleId="l-tit-endr-paragraf">
    <w:name w:val="l-tit-endr-paragraf"/>
    <w:basedOn w:val="Normal"/>
    <w:qFormat/>
    <w:rsid w:val="00E327C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327CC"/>
    <w:pPr>
      <w:keepNext/>
      <w:keepLines/>
      <w:numPr>
        <w:ilvl w:val="7"/>
        <w:numId w:val="5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Marker">
    <w:name w:val="Marker"/>
    <w:uiPriority w:val="99"/>
    <w:rPr>
      <w:color w:val="0000FF"/>
      <w:sz w:val="24"/>
      <w:szCs w:val="24"/>
      <w:u w:val="none"/>
      <w:lang w:val="en-US"/>
    </w:rPr>
  </w:style>
  <w:style w:type="character" w:customStyle="1" w:styleId="ArticleheadingChar">
    <w:name w:val="Article heading Char"/>
    <w:uiPriority w:val="99"/>
    <w:rPr>
      <w:i/>
      <w:iCs/>
      <w:color w:val="000000"/>
      <w:sz w:val="24"/>
      <w:szCs w:val="24"/>
      <w:u w:val="none"/>
      <w:lang w:val="en-US"/>
    </w:rPr>
  </w:style>
  <w:style w:type="character" w:customStyle="1" w:styleId="ArticletextChar">
    <w:name w:val="Article text Char"/>
    <w:uiPriority w:val="99"/>
    <w:rPr>
      <w:color w:val="000000"/>
      <w:sz w:val="24"/>
      <w:szCs w:val="24"/>
      <w:u w:val="none"/>
      <w:lang w:val="en-US"/>
    </w:rPr>
  </w:style>
  <w:style w:type="character" w:customStyle="1" w:styleId="Point1Char">
    <w:name w:val="Point 1 Char"/>
    <w:uiPriority w:val="99"/>
    <w:rPr>
      <w:color w:val="000000"/>
      <w:sz w:val="24"/>
      <w:szCs w:val="24"/>
      <w:u w:val="none"/>
      <w:lang w:val="en-US"/>
    </w:rPr>
  </w:style>
  <w:style w:type="character" w:customStyle="1" w:styleId="Point0Char">
    <w:name w:val="Point 0 Char"/>
    <w:uiPriority w:val="99"/>
    <w:rPr>
      <w:color w:val="000000"/>
      <w:sz w:val="24"/>
      <w:szCs w:val="24"/>
      <w:u w:val="none"/>
      <w:lang w:val="en-US"/>
    </w:rPr>
  </w:style>
  <w:style w:type="character" w:customStyle="1" w:styleId="AdaptationChar">
    <w:name w:val="Adaptation Char"/>
    <w:uiPriority w:val="99"/>
    <w:rPr>
      <w:color w:val="000000"/>
      <w:sz w:val="24"/>
      <w:szCs w:val="24"/>
      <w:u w:val="none"/>
      <w:lang w:val="en-US"/>
    </w:rPr>
  </w:style>
  <w:style w:type="character" w:customStyle="1" w:styleId="Point2Char">
    <w:name w:val="Point 2 Char"/>
    <w:uiPriority w:val="99"/>
    <w:rPr>
      <w:color w:val="000000"/>
      <w:sz w:val="24"/>
      <w:szCs w:val="24"/>
      <w:u w:val="none"/>
      <w:lang w:val="en-US"/>
    </w:rPr>
  </w:style>
  <w:style w:type="character" w:customStyle="1" w:styleId="Footnote0">
    <w:name w:val="Footnote_"/>
    <w:uiPriority w:val="99"/>
    <w:rPr>
      <w:color w:val="000000"/>
      <w:sz w:val="18"/>
      <w:szCs w:val="18"/>
      <w:u w:val="none"/>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Bullet23">
    <w:name w:val="Bullet23"/>
    <w:uiPriority w:val="99"/>
    <w:rPr>
      <w:rFonts w:ascii="Times New Roman" w:hAnsi="Times New Roman" w:cs="Times New Roman"/>
      <w:color w:val="000000"/>
      <w:sz w:val="24"/>
      <w:szCs w:val="24"/>
      <w:u w:val="none"/>
      <w:lang w:val="en-US"/>
    </w:rPr>
  </w:style>
  <w:style w:type="character" w:customStyle="1" w:styleId="Bullet24">
    <w:name w:val="Bullet24"/>
    <w:uiPriority w:val="99"/>
    <w:rPr>
      <w:rFonts w:ascii="Times New Roman" w:hAnsi="Times New Roman" w:cs="Times New Roman"/>
      <w:color w:val="000000"/>
      <w:sz w:val="24"/>
      <w:szCs w:val="24"/>
      <w:u w:val="none"/>
      <w:lang w:val="en-US"/>
    </w:rPr>
  </w:style>
  <w:style w:type="character" w:customStyle="1" w:styleId="Bullet25">
    <w:name w:val="Bullet25"/>
    <w:uiPriority w:val="99"/>
    <w:rPr>
      <w:rFonts w:ascii="Times New Roman" w:hAnsi="Times New Roman" w:cs="Times New Roman"/>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24"/>
      <w:szCs w:val="24"/>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Times New Roman" w:hAnsi="Times New Roman" w:cs="Times New Roman"/>
      <w:color w:val="000000"/>
      <w:sz w:val="24"/>
      <w:szCs w:val="24"/>
      <w:u w:val="none"/>
      <w:lang w:val="en-US"/>
    </w:rPr>
  </w:style>
  <w:style w:type="character" w:customStyle="1" w:styleId="Bullet30">
    <w:name w:val="Bullet30"/>
    <w:uiPriority w:val="99"/>
    <w:rPr>
      <w:rFonts w:ascii="Times New Roman" w:hAnsi="Times New Roman" w:cs="Times New Roman"/>
      <w:color w:val="000000"/>
      <w:w w:val="100"/>
      <w:sz w:val="18"/>
      <w:szCs w:val="18"/>
      <w:u w:val="none"/>
      <w:lang w:val="en-US"/>
    </w:rPr>
  </w:style>
  <w:style w:type="character" w:customStyle="1" w:styleId="Bullet31">
    <w:name w:val="Bullet31"/>
    <w:uiPriority w:val="99"/>
    <w:rPr>
      <w:rFonts w:ascii="Times New Roman" w:hAnsi="Times New Roman" w:cs="Times New Roman"/>
      <w:color w:val="000000"/>
      <w:sz w:val="24"/>
      <w:szCs w:val="24"/>
      <w:u w:val="none"/>
      <w:lang w:val="en-US"/>
    </w:rPr>
  </w:style>
  <w:style w:type="character" w:customStyle="1" w:styleId="Bullet32">
    <w:name w:val="Bullet32"/>
    <w:uiPriority w:val="99"/>
    <w:rPr>
      <w:rFonts w:ascii="Times New Roman" w:hAnsi="Times New Roman" w:cs="Times New Roman"/>
      <w:color w:val="000000"/>
      <w:sz w:val="24"/>
      <w:szCs w:val="24"/>
      <w:u w:val="none"/>
      <w:lang w:val="en-US"/>
    </w:rPr>
  </w:style>
  <w:style w:type="character" w:customStyle="1" w:styleId="Bullet33">
    <w:name w:val="Bullet33"/>
    <w:uiPriority w:val="99"/>
    <w:rPr>
      <w:rFonts w:ascii="Times New Roman" w:hAnsi="Times New Roman" w:cs="Times New Roman"/>
      <w:color w:val="000000"/>
      <w:sz w:val="24"/>
      <w:szCs w:val="24"/>
      <w:u w:val="none"/>
      <w:lang w:val="en-US"/>
    </w:rPr>
  </w:style>
  <w:style w:type="character" w:customStyle="1" w:styleId="Bullet34">
    <w:name w:val="Bullet34"/>
    <w:uiPriority w:val="99"/>
    <w:rPr>
      <w:rFonts w:ascii="Times New Roman" w:hAnsi="Times New Roman" w:cs="Times New Roman"/>
      <w:color w:val="000000"/>
      <w:sz w:val="24"/>
      <w:szCs w:val="24"/>
      <w:u w:val="none"/>
      <w:lang w:val="en-US"/>
    </w:rPr>
  </w:style>
  <w:style w:type="character" w:customStyle="1" w:styleId="Bullet35">
    <w:name w:val="Bullet35"/>
    <w:uiPriority w:val="99"/>
    <w:rPr>
      <w:rFonts w:ascii="Times New Roman" w:hAnsi="Times New Roman" w:cs="Times New Roman"/>
      <w:color w:val="000000"/>
      <w:sz w:val="24"/>
      <w:szCs w:val="24"/>
      <w:u w:val="none"/>
      <w:lang w:val="en-US"/>
    </w:rPr>
  </w:style>
  <w:style w:type="character" w:customStyle="1" w:styleId="Bullet36">
    <w:name w:val="Bullet36"/>
    <w:uiPriority w:val="99"/>
    <w:rPr>
      <w:rFonts w:ascii="Times New Roman" w:hAnsi="Times New Roman" w:cs="Times New Roman"/>
      <w:color w:val="000000"/>
      <w:sz w:val="24"/>
      <w:szCs w:val="24"/>
      <w:u w:val="none"/>
      <w:lang w:val="en-US"/>
    </w:rPr>
  </w:style>
  <w:style w:type="character" w:customStyle="1" w:styleId="Bullet37">
    <w:name w:val="Bullet37"/>
    <w:uiPriority w:val="99"/>
    <w:rPr>
      <w:rFonts w:ascii="Times New Roman" w:hAnsi="Times New Roman" w:cs="Times New Roman"/>
      <w:color w:val="000000"/>
      <w:sz w:val="24"/>
      <w:szCs w:val="24"/>
      <w:u w:val="none"/>
      <w:lang w:val="en-US"/>
    </w:rPr>
  </w:style>
  <w:style w:type="character" w:customStyle="1" w:styleId="Bullet38">
    <w:name w:val="Bullet38"/>
    <w:uiPriority w:val="99"/>
    <w:rPr>
      <w:rFonts w:ascii="Times New Roman" w:hAnsi="Times New Roman" w:cs="Times New Roman"/>
      <w:color w:val="000000"/>
      <w:sz w:val="24"/>
      <w:szCs w:val="24"/>
      <w:u w:val="none"/>
      <w:lang w:val="en-US"/>
    </w:rPr>
  </w:style>
  <w:style w:type="character" w:customStyle="1" w:styleId="Bullet39">
    <w:name w:val="Bullet39"/>
    <w:uiPriority w:val="99"/>
    <w:rPr>
      <w:rFonts w:ascii="Times New Roman" w:hAnsi="Times New Roman" w:cs="Times New Roman"/>
      <w:color w:val="000000"/>
      <w:sz w:val="24"/>
      <w:szCs w:val="24"/>
      <w:u w:val="none"/>
      <w:lang w:val="en-US"/>
    </w:rPr>
  </w:style>
  <w:style w:type="character" w:customStyle="1" w:styleId="Bullet40">
    <w:name w:val="Bullet40"/>
    <w:uiPriority w:val="99"/>
    <w:rPr>
      <w:rFonts w:ascii="Times New Roman" w:hAnsi="Times New Roman" w:cs="Times New Roman"/>
      <w:color w:val="000000"/>
      <w:sz w:val="24"/>
      <w:szCs w:val="24"/>
      <w:u w:val="none"/>
      <w:lang w:val="en-US"/>
    </w:rPr>
  </w:style>
  <w:style w:type="character" w:customStyle="1" w:styleId="Bullet41">
    <w:name w:val="Bullet41"/>
    <w:uiPriority w:val="99"/>
    <w:rPr>
      <w:rFonts w:ascii="Times New Roman" w:hAnsi="Times New Roman" w:cs="Times New Roman"/>
      <w:color w:val="000000"/>
      <w:sz w:val="24"/>
      <w:szCs w:val="24"/>
      <w:u w:val="none"/>
      <w:lang w:val="en-US"/>
    </w:rPr>
  </w:style>
  <w:style w:type="character" w:customStyle="1" w:styleId="Bullet42">
    <w:name w:val="Bullet42"/>
    <w:uiPriority w:val="99"/>
    <w:rPr>
      <w:rFonts w:ascii="Times New Roman" w:hAnsi="Times New Roman" w:cs="Times New Roman"/>
      <w:color w:val="000000"/>
      <w:sz w:val="24"/>
      <w:szCs w:val="24"/>
      <w:u w:val="none"/>
      <w:lang w:val="en-US"/>
    </w:rPr>
  </w:style>
  <w:style w:type="character" w:customStyle="1" w:styleId="Bullet43">
    <w:name w:val="Bullet43"/>
    <w:uiPriority w:val="99"/>
    <w:rPr>
      <w:rFonts w:ascii="Times New Roman" w:hAnsi="Times New Roman" w:cs="Times New Roman"/>
      <w:color w:val="000000"/>
      <w:sz w:val="24"/>
      <w:szCs w:val="24"/>
      <w:u w:val="none"/>
      <w:lang w:val="en-US"/>
    </w:rPr>
  </w:style>
  <w:style w:type="character" w:customStyle="1" w:styleId="Bullet44">
    <w:name w:val="Bullet44"/>
    <w:uiPriority w:val="99"/>
    <w:rPr>
      <w:rFonts w:ascii="Times New Roman" w:hAnsi="Times New Roman" w:cs="Times New Roman"/>
      <w:color w:val="000000"/>
      <w:sz w:val="24"/>
      <w:szCs w:val="24"/>
      <w:u w:val="none"/>
      <w:lang w:val="en-US"/>
    </w:rPr>
  </w:style>
  <w:style w:type="character" w:customStyle="1" w:styleId="Bullet45">
    <w:name w:val="Bullet45"/>
    <w:uiPriority w:val="99"/>
    <w:rPr>
      <w:rFonts w:ascii="Times New Roman" w:hAnsi="Times New Roman" w:cs="Times New Roman"/>
      <w:color w:val="000000"/>
      <w:sz w:val="24"/>
      <w:szCs w:val="24"/>
      <w:u w:val="none"/>
      <w:lang w:val="en-US"/>
    </w:rPr>
  </w:style>
  <w:style w:type="character" w:customStyle="1" w:styleId="Bullet46">
    <w:name w:val="Bullet46"/>
    <w:uiPriority w:val="99"/>
    <w:rPr>
      <w:rFonts w:ascii="Times New Roman" w:hAnsi="Times New Roman" w:cs="Times New Roman"/>
      <w:color w:val="000000"/>
      <w:sz w:val="24"/>
      <w:szCs w:val="24"/>
      <w:u w:val="none"/>
      <w:lang w:val="en-US"/>
    </w:rPr>
  </w:style>
  <w:style w:type="character" w:customStyle="1" w:styleId="Bullet47">
    <w:name w:val="Bullet47"/>
    <w:uiPriority w:val="99"/>
    <w:rPr>
      <w:rFonts w:ascii="Times New Roman" w:hAnsi="Times New Roman" w:cs="Times New Roman"/>
      <w:color w:val="000000"/>
      <w:sz w:val="24"/>
      <w:szCs w:val="24"/>
      <w:u w:val="none"/>
      <w:lang w:val="en-US"/>
    </w:rPr>
  </w:style>
  <w:style w:type="character" w:customStyle="1" w:styleId="Bullet48">
    <w:name w:val="Bullet48"/>
    <w:uiPriority w:val="99"/>
    <w:rPr>
      <w:rFonts w:ascii="Times New Roman" w:hAnsi="Times New Roman" w:cs="Times New Roman"/>
      <w:color w:val="000000"/>
      <w:sz w:val="24"/>
      <w:szCs w:val="24"/>
      <w:u w:val="none"/>
      <w:lang w:val="en-US"/>
    </w:rPr>
  </w:style>
  <w:style w:type="character" w:customStyle="1" w:styleId="Bullet49">
    <w:name w:val="Bullet49"/>
    <w:uiPriority w:val="99"/>
    <w:rPr>
      <w:rFonts w:ascii="Times New Roman" w:hAnsi="Times New Roman" w:cs="Times New Roman"/>
      <w:color w:val="000000"/>
      <w:sz w:val="24"/>
      <w:szCs w:val="24"/>
      <w:u w:val="none"/>
      <w:lang w:val="en-US"/>
    </w:rPr>
  </w:style>
  <w:style w:type="character" w:customStyle="1" w:styleId="Bullet50">
    <w:name w:val="Bullet50"/>
    <w:uiPriority w:val="99"/>
    <w:rPr>
      <w:rFonts w:ascii="Times New Roman" w:hAnsi="Times New Roman" w:cs="Times New Roman"/>
      <w:color w:val="000000"/>
      <w:sz w:val="24"/>
      <w:szCs w:val="24"/>
      <w:u w:val="none"/>
      <w:lang w:val="en-US"/>
    </w:rPr>
  </w:style>
  <w:style w:type="character" w:customStyle="1" w:styleId="Bullet51">
    <w:name w:val="Bullet51"/>
    <w:uiPriority w:val="99"/>
    <w:rPr>
      <w:rFonts w:ascii="Times New Roman" w:hAnsi="Times New Roman" w:cs="Times New Roman"/>
      <w:color w:val="000000"/>
      <w:sz w:val="24"/>
      <w:szCs w:val="24"/>
      <w:u w:val="none"/>
      <w:lang w:val="en-US"/>
    </w:rPr>
  </w:style>
  <w:style w:type="character" w:customStyle="1" w:styleId="Bullet52">
    <w:name w:val="Bullet52"/>
    <w:uiPriority w:val="99"/>
    <w:rPr>
      <w:rFonts w:ascii="Times New Roman" w:hAnsi="Times New Roman" w:cs="Times New Roman"/>
      <w:color w:val="000000"/>
      <w:sz w:val="24"/>
      <w:szCs w:val="24"/>
      <w:u w:val="none"/>
      <w:lang w:val="en-US"/>
    </w:rPr>
  </w:style>
  <w:style w:type="character" w:customStyle="1" w:styleId="Bullet53">
    <w:name w:val="Bullet53"/>
    <w:uiPriority w:val="99"/>
    <w:rPr>
      <w:rFonts w:ascii="Times New Roman" w:hAnsi="Times New Roman" w:cs="Times New Roman"/>
      <w:color w:val="000000"/>
      <w:sz w:val="24"/>
      <w:szCs w:val="24"/>
      <w:u w:val="none"/>
      <w:lang w:val="en-US"/>
    </w:rPr>
  </w:style>
  <w:style w:type="character" w:customStyle="1" w:styleId="Bullet54">
    <w:name w:val="Bullet54"/>
    <w:uiPriority w:val="99"/>
    <w:rPr>
      <w:rFonts w:ascii="Times New Roman" w:hAnsi="Times New Roman" w:cs="Times New Roman"/>
      <w:color w:val="000000"/>
      <w:sz w:val="24"/>
      <w:szCs w:val="24"/>
      <w:u w:val="none"/>
      <w:lang w:val="en-US"/>
    </w:rPr>
  </w:style>
  <w:style w:type="character" w:customStyle="1" w:styleId="Bullet55">
    <w:name w:val="Bullet55"/>
    <w:uiPriority w:val="99"/>
    <w:rPr>
      <w:rFonts w:ascii="Times New Roman" w:hAnsi="Times New Roman" w:cs="Times New Roman"/>
      <w:color w:val="000000"/>
      <w:sz w:val="24"/>
      <w:szCs w:val="24"/>
      <w:u w:val="none"/>
      <w:lang w:val="en-US"/>
    </w:rPr>
  </w:style>
  <w:style w:type="character" w:customStyle="1" w:styleId="Bullet56">
    <w:name w:val="Bullet56"/>
    <w:uiPriority w:val="99"/>
    <w:rPr>
      <w:rFonts w:ascii="Times New Roman" w:hAnsi="Times New Roman" w:cs="Times New Roman"/>
      <w:color w:val="000000"/>
      <w:sz w:val="24"/>
      <w:szCs w:val="24"/>
      <w:u w:val="none"/>
      <w:lang w:val="en-US"/>
    </w:rPr>
  </w:style>
  <w:style w:type="character" w:customStyle="1" w:styleId="Bullet57">
    <w:name w:val="Bullet57"/>
    <w:uiPriority w:val="99"/>
    <w:rPr>
      <w:rFonts w:ascii="Times New Roman" w:hAnsi="Times New Roman" w:cs="Times New Roman"/>
      <w:color w:val="000000"/>
      <w:sz w:val="24"/>
      <w:szCs w:val="24"/>
      <w:u w:val="none"/>
      <w:lang w:val="en-US"/>
    </w:rPr>
  </w:style>
  <w:style w:type="character" w:customStyle="1" w:styleId="Bullet58">
    <w:name w:val="Bullet58"/>
    <w:uiPriority w:val="99"/>
    <w:rPr>
      <w:rFonts w:ascii="Times New Roman" w:hAnsi="Times New Roman" w:cs="Times New Roman"/>
      <w:color w:val="000000"/>
      <w:sz w:val="24"/>
      <w:szCs w:val="24"/>
      <w:u w:val="none"/>
      <w:lang w:val="en-US"/>
    </w:rPr>
  </w:style>
  <w:style w:type="character" w:customStyle="1" w:styleId="Bullet59">
    <w:name w:val="Bullet59"/>
    <w:uiPriority w:val="99"/>
    <w:rPr>
      <w:rFonts w:ascii="Times New Roman" w:hAnsi="Times New Roman" w:cs="Times New Roman"/>
      <w:color w:val="000000"/>
      <w:sz w:val="24"/>
      <w:szCs w:val="24"/>
      <w:u w:val="none"/>
      <w:lang w:val="en-US"/>
    </w:rPr>
  </w:style>
  <w:style w:type="character" w:customStyle="1" w:styleId="Bullet60">
    <w:name w:val="Bullet60"/>
    <w:uiPriority w:val="99"/>
    <w:rPr>
      <w:rFonts w:ascii="Times New Roman" w:hAnsi="Times New Roman" w:cs="Times New Roman"/>
      <w:color w:val="000000"/>
      <w:sz w:val="24"/>
      <w:szCs w:val="24"/>
      <w:u w:val="none"/>
      <w:lang w:val="en-US"/>
    </w:rPr>
  </w:style>
  <w:style w:type="character" w:customStyle="1" w:styleId="Bullet61">
    <w:name w:val="Bullet61"/>
    <w:uiPriority w:val="99"/>
    <w:rPr>
      <w:rFonts w:ascii="Times New Roman" w:hAnsi="Times New Roman" w:cs="Times New Roman"/>
      <w:color w:val="000000"/>
      <w:sz w:val="24"/>
      <w:szCs w:val="24"/>
      <w:u w:val="none"/>
      <w:lang w:val="en-US"/>
    </w:rPr>
  </w:style>
  <w:style w:type="character" w:customStyle="1" w:styleId="Bullet62">
    <w:name w:val="Bullet62"/>
    <w:uiPriority w:val="99"/>
    <w:rPr>
      <w:rFonts w:ascii="Times New Roman" w:hAnsi="Times New Roman" w:cs="Times New Roman"/>
      <w:color w:val="000000"/>
      <w:sz w:val="24"/>
      <w:szCs w:val="24"/>
      <w:u w:val="none"/>
      <w:lang w:val="en-US"/>
    </w:rPr>
  </w:style>
  <w:style w:type="character" w:customStyle="1" w:styleId="Bullet63">
    <w:name w:val="Bullet63"/>
    <w:uiPriority w:val="99"/>
    <w:rPr>
      <w:rFonts w:ascii="Times New Roman" w:hAnsi="Times New Roman" w:cs="Times New Roman"/>
      <w:color w:val="000000"/>
      <w:sz w:val="24"/>
      <w:szCs w:val="24"/>
      <w:u w:val="none"/>
      <w:lang w:val="en-US"/>
    </w:rPr>
  </w:style>
  <w:style w:type="character" w:customStyle="1" w:styleId="Bullet64">
    <w:name w:val="Bullet64"/>
    <w:uiPriority w:val="99"/>
    <w:rPr>
      <w:rFonts w:ascii="Times New Roman" w:hAnsi="Times New Roman" w:cs="Times New Roman"/>
      <w:color w:val="000000"/>
      <w:sz w:val="24"/>
      <w:szCs w:val="24"/>
      <w:u w:val="none"/>
      <w:lang w:val="en-US"/>
    </w:rPr>
  </w:style>
  <w:style w:type="character" w:customStyle="1" w:styleId="Bullet65">
    <w:name w:val="Bullet65"/>
    <w:uiPriority w:val="99"/>
    <w:rPr>
      <w:rFonts w:ascii="Times New Roman" w:hAnsi="Times New Roman" w:cs="Times New Roman"/>
      <w:color w:val="000000"/>
      <w:sz w:val="24"/>
      <w:szCs w:val="24"/>
      <w:u w:val="none"/>
      <w:lang w:val="en-US"/>
    </w:rPr>
  </w:style>
  <w:style w:type="character" w:customStyle="1" w:styleId="Bullet66">
    <w:name w:val="Bullet66"/>
    <w:uiPriority w:val="99"/>
    <w:rPr>
      <w:rFonts w:ascii="Times New Roman" w:hAnsi="Times New Roman" w:cs="Times New Roman"/>
      <w:color w:val="000000"/>
      <w:sz w:val="24"/>
      <w:szCs w:val="24"/>
      <w:u w:val="none"/>
      <w:lang w:val="en-US"/>
    </w:rPr>
  </w:style>
  <w:style w:type="character" w:customStyle="1" w:styleId="Bullet67">
    <w:name w:val="Bullet67"/>
    <w:uiPriority w:val="99"/>
    <w:rPr>
      <w:rFonts w:ascii="Times New Roman" w:hAnsi="Times New Roman" w:cs="Times New Roman"/>
      <w:color w:val="000000"/>
      <w:sz w:val="24"/>
      <w:szCs w:val="24"/>
      <w:u w:val="none"/>
      <w:lang w:val="en-US"/>
    </w:rPr>
  </w:style>
  <w:style w:type="character" w:customStyle="1" w:styleId="Bullet68">
    <w:name w:val="Bullet68"/>
    <w:uiPriority w:val="99"/>
    <w:rPr>
      <w:rFonts w:ascii="Times New Roman" w:hAnsi="Times New Roman" w:cs="Times New Roman"/>
      <w:color w:val="000000"/>
      <w:sz w:val="24"/>
      <w:szCs w:val="24"/>
      <w:u w:val="none"/>
      <w:lang w:val="en-US"/>
    </w:rPr>
  </w:style>
  <w:style w:type="character" w:customStyle="1" w:styleId="Bullet69">
    <w:name w:val="Bullet69"/>
    <w:uiPriority w:val="99"/>
    <w:rPr>
      <w:rFonts w:ascii="Times New Roman" w:hAnsi="Times New Roman" w:cs="Times New Roman"/>
      <w:color w:val="000000"/>
      <w:sz w:val="24"/>
      <w:szCs w:val="24"/>
      <w:u w:val="none"/>
      <w:lang w:val="en-US"/>
    </w:rPr>
  </w:style>
  <w:style w:type="character" w:customStyle="1" w:styleId="Bullet70">
    <w:name w:val="Bullet70"/>
    <w:uiPriority w:val="99"/>
    <w:rPr>
      <w:rFonts w:ascii="Times New Roman" w:hAnsi="Times New Roman" w:cs="Times New Roman"/>
      <w:color w:val="000000"/>
      <w:w w:val="100"/>
      <w:sz w:val="18"/>
      <w:szCs w:val="18"/>
      <w:u w:val="none"/>
      <w:lang w:val="en-US"/>
    </w:rPr>
  </w:style>
  <w:style w:type="character" w:customStyle="1" w:styleId="Bullet71">
    <w:name w:val="Bullet71"/>
    <w:uiPriority w:val="99"/>
    <w:rPr>
      <w:rFonts w:ascii="Times New Roman" w:hAnsi="Times New Roman" w:cs="Times New Roman"/>
      <w:color w:val="000000"/>
      <w:sz w:val="24"/>
      <w:szCs w:val="24"/>
      <w:u w:val="none"/>
      <w:lang w:val="en-US"/>
    </w:rPr>
  </w:style>
  <w:style w:type="character" w:customStyle="1" w:styleId="Bullet72">
    <w:name w:val="Bullet72"/>
    <w:uiPriority w:val="99"/>
    <w:rPr>
      <w:rFonts w:ascii="Times New Roman" w:hAnsi="Times New Roman" w:cs="Times New Roman"/>
      <w:color w:val="000000"/>
      <w:sz w:val="24"/>
      <w:szCs w:val="24"/>
      <w:u w:val="none"/>
      <w:lang w:val="en-US"/>
    </w:rPr>
  </w:style>
  <w:style w:type="character" w:customStyle="1" w:styleId="Bullet73">
    <w:name w:val="Bullet73"/>
    <w:uiPriority w:val="99"/>
    <w:rPr>
      <w:rFonts w:ascii="Times New Roman" w:hAnsi="Times New Roman" w:cs="Times New Roman"/>
      <w:color w:val="000000"/>
      <w:w w:val="100"/>
      <w:sz w:val="18"/>
      <w:szCs w:val="18"/>
      <w:u w:val="none"/>
      <w:lang w:val="en-US"/>
    </w:rPr>
  </w:style>
  <w:style w:type="character" w:customStyle="1" w:styleId="Bullet74">
    <w:name w:val="Bullet74"/>
    <w:uiPriority w:val="99"/>
    <w:rPr>
      <w:rFonts w:ascii="Times New Roman" w:hAnsi="Times New Roman" w:cs="Times New Roman"/>
      <w:color w:val="000000"/>
      <w:sz w:val="24"/>
      <w:szCs w:val="24"/>
      <w:u w:val="none"/>
      <w:lang w:val="en-US"/>
    </w:rPr>
  </w:style>
  <w:style w:type="character" w:customStyle="1" w:styleId="Bullet75">
    <w:name w:val="Bullet75"/>
    <w:uiPriority w:val="99"/>
    <w:rPr>
      <w:rFonts w:ascii="Times New Roman" w:hAnsi="Times New Roman" w:cs="Times New Roman"/>
      <w:color w:val="000000"/>
      <w:sz w:val="24"/>
      <w:szCs w:val="24"/>
      <w:u w:val="none"/>
      <w:lang w:val="en-US"/>
    </w:rPr>
  </w:style>
  <w:style w:type="character" w:customStyle="1" w:styleId="Bullet76">
    <w:name w:val="Bullet76"/>
    <w:uiPriority w:val="99"/>
    <w:rPr>
      <w:rFonts w:ascii="Times New Roman" w:hAnsi="Times New Roman" w:cs="Times New Roman"/>
      <w:color w:val="000000"/>
      <w:w w:val="100"/>
      <w:sz w:val="18"/>
      <w:szCs w:val="18"/>
      <w:u w:val="none"/>
      <w:lang w:val="en-US"/>
    </w:rPr>
  </w:style>
  <w:style w:type="character" w:customStyle="1" w:styleId="Bullet77">
    <w:name w:val="Bullet77"/>
    <w:uiPriority w:val="99"/>
    <w:rPr>
      <w:rFonts w:ascii="Times New Roman" w:hAnsi="Times New Roman" w:cs="Times New Roman"/>
      <w:color w:val="000000"/>
      <w:sz w:val="24"/>
      <w:szCs w:val="24"/>
      <w:u w:val="none"/>
      <w:lang w:val="en-US"/>
    </w:rPr>
  </w:style>
  <w:style w:type="character" w:customStyle="1" w:styleId="Bullet78">
    <w:name w:val="Bullet78"/>
    <w:uiPriority w:val="99"/>
    <w:rPr>
      <w:rFonts w:ascii="Times New Roman" w:hAnsi="Times New Roman" w:cs="Times New Roman"/>
      <w:color w:val="000000"/>
      <w:sz w:val="24"/>
      <w:szCs w:val="24"/>
      <w:u w:val="none"/>
      <w:lang w:val="en-US"/>
    </w:rPr>
  </w:style>
  <w:style w:type="character" w:customStyle="1" w:styleId="Bullet79">
    <w:name w:val="Bullet79"/>
    <w:uiPriority w:val="99"/>
    <w:rPr>
      <w:rFonts w:ascii="Times New Roman" w:hAnsi="Times New Roman" w:cs="Times New Roman"/>
      <w:color w:val="000000"/>
      <w:sz w:val="24"/>
      <w:szCs w:val="24"/>
      <w:u w:val="none"/>
      <w:lang w:val="en-US"/>
    </w:rPr>
  </w:style>
  <w:style w:type="character" w:customStyle="1" w:styleId="Bullet80">
    <w:name w:val="Bullet80"/>
    <w:uiPriority w:val="99"/>
    <w:rPr>
      <w:rFonts w:ascii="Times New Roman" w:hAnsi="Times New Roman" w:cs="Times New Roman"/>
      <w:color w:val="000000"/>
      <w:sz w:val="24"/>
      <w:szCs w:val="24"/>
      <w:u w:val="none"/>
      <w:lang w:val="en-US"/>
    </w:rPr>
  </w:style>
  <w:style w:type="character" w:customStyle="1" w:styleId="Bullet81">
    <w:name w:val="Bullet81"/>
    <w:uiPriority w:val="99"/>
    <w:rPr>
      <w:rFonts w:ascii="Times New Roman" w:hAnsi="Times New Roman" w:cs="Times New Roman"/>
      <w:color w:val="000000"/>
      <w:sz w:val="24"/>
      <w:szCs w:val="24"/>
      <w:u w:val="none"/>
      <w:lang w:val="en-US"/>
    </w:rPr>
  </w:style>
  <w:style w:type="character" w:customStyle="1" w:styleId="Bullet82">
    <w:name w:val="Bullet82"/>
    <w:uiPriority w:val="99"/>
    <w:rPr>
      <w:rFonts w:ascii="Times New Roman" w:hAnsi="Times New Roman" w:cs="Times New Roman"/>
      <w:color w:val="000000"/>
      <w:sz w:val="24"/>
      <w:szCs w:val="24"/>
      <w:u w:val="none"/>
      <w:lang w:val="en-US"/>
    </w:rPr>
  </w:style>
  <w:style w:type="character" w:customStyle="1" w:styleId="Bullet83">
    <w:name w:val="Bullet83"/>
    <w:uiPriority w:val="99"/>
    <w:rPr>
      <w:rFonts w:ascii="Times New Roman" w:hAnsi="Times New Roman" w:cs="Times New Roman"/>
      <w:color w:val="000000"/>
      <w:sz w:val="24"/>
      <w:szCs w:val="24"/>
      <w:u w:val="none"/>
      <w:lang w:val="en-US"/>
    </w:rPr>
  </w:style>
  <w:style w:type="character" w:customStyle="1" w:styleId="Bullet84">
    <w:name w:val="Bullet84"/>
    <w:uiPriority w:val="99"/>
    <w:rPr>
      <w:rFonts w:ascii="Times New Roman" w:hAnsi="Times New Roman" w:cs="Times New Roman"/>
      <w:color w:val="000000"/>
      <w:sz w:val="24"/>
      <w:szCs w:val="24"/>
      <w:u w:val="none"/>
      <w:lang w:val="en-US"/>
    </w:rPr>
  </w:style>
  <w:style w:type="character" w:customStyle="1" w:styleId="Bullet85">
    <w:name w:val="Bullet85"/>
    <w:uiPriority w:val="99"/>
    <w:rPr>
      <w:rFonts w:ascii="Times New Roman" w:hAnsi="Times New Roman" w:cs="Times New Roman"/>
      <w:color w:val="000000"/>
      <w:sz w:val="24"/>
      <w:szCs w:val="24"/>
      <w:u w:val="none"/>
      <w:lang w:val="en-US"/>
    </w:rPr>
  </w:style>
  <w:style w:type="character" w:customStyle="1" w:styleId="Bullet86">
    <w:name w:val="Bullet86"/>
    <w:uiPriority w:val="99"/>
    <w:rPr>
      <w:rFonts w:ascii="Times New Roman" w:hAnsi="Times New Roman" w:cs="Times New Roman"/>
      <w:color w:val="000000"/>
      <w:sz w:val="24"/>
      <w:szCs w:val="24"/>
      <w:u w:val="none"/>
      <w:lang w:val="en-US"/>
    </w:rPr>
  </w:style>
  <w:style w:type="character" w:customStyle="1" w:styleId="Bullet87">
    <w:name w:val="Bullet87"/>
    <w:uiPriority w:val="99"/>
    <w:rPr>
      <w:rFonts w:ascii="Times New Roman" w:hAnsi="Times New Roman" w:cs="Times New Roman"/>
      <w:color w:val="000000"/>
      <w:sz w:val="24"/>
      <w:szCs w:val="24"/>
      <w:u w:val="none"/>
      <w:lang w:val="en-US"/>
    </w:rPr>
  </w:style>
  <w:style w:type="character" w:customStyle="1" w:styleId="Bullet88">
    <w:name w:val="Bullet88"/>
    <w:uiPriority w:val="99"/>
    <w:rPr>
      <w:rFonts w:ascii="Times New Roman" w:hAnsi="Times New Roman" w:cs="Times New Roman"/>
      <w:color w:val="000000"/>
      <w:sz w:val="24"/>
      <w:szCs w:val="24"/>
      <w:u w:val="none"/>
      <w:lang w:val="en-US"/>
    </w:rPr>
  </w:style>
  <w:style w:type="character" w:customStyle="1" w:styleId="Bullet89">
    <w:name w:val="Bullet89"/>
    <w:uiPriority w:val="99"/>
    <w:rPr>
      <w:rFonts w:ascii="Times New Roman" w:hAnsi="Times New Roman" w:cs="Times New Roman"/>
      <w:color w:val="000000"/>
      <w:sz w:val="24"/>
      <w:szCs w:val="24"/>
      <w:u w:val="none"/>
      <w:lang w:val="en-US"/>
    </w:rPr>
  </w:style>
  <w:style w:type="character" w:customStyle="1" w:styleId="Bullet90">
    <w:name w:val="Bullet90"/>
    <w:uiPriority w:val="99"/>
    <w:rPr>
      <w:rFonts w:ascii="Times New Roman" w:hAnsi="Times New Roman" w:cs="Times New Roman"/>
      <w:color w:val="000000"/>
      <w:sz w:val="24"/>
      <w:szCs w:val="24"/>
      <w:u w:val="none"/>
      <w:lang w:val="en-US"/>
    </w:rPr>
  </w:style>
  <w:style w:type="character" w:customStyle="1" w:styleId="Bullet91">
    <w:name w:val="Bullet91"/>
    <w:uiPriority w:val="99"/>
    <w:rPr>
      <w:rFonts w:ascii="Times New Roman" w:hAnsi="Times New Roman" w:cs="Times New Roman"/>
      <w:color w:val="000000"/>
      <w:sz w:val="24"/>
      <w:szCs w:val="24"/>
      <w:u w:val="none"/>
      <w:lang w:val="en-US"/>
    </w:rPr>
  </w:style>
  <w:style w:type="character" w:customStyle="1" w:styleId="Bullet92">
    <w:name w:val="Bullet92"/>
    <w:uiPriority w:val="99"/>
    <w:rPr>
      <w:rFonts w:ascii="Times New Roman" w:hAnsi="Times New Roman" w:cs="Times New Roman"/>
      <w:color w:val="000000"/>
      <w:sz w:val="24"/>
      <w:szCs w:val="24"/>
      <w:u w:val="none"/>
      <w:lang w:val="en-US"/>
    </w:rPr>
  </w:style>
  <w:style w:type="character" w:customStyle="1" w:styleId="Bullet93">
    <w:name w:val="Bullet93"/>
    <w:uiPriority w:val="99"/>
    <w:rPr>
      <w:rFonts w:ascii="Times New Roman" w:hAnsi="Times New Roman" w:cs="Times New Roman"/>
      <w:color w:val="000000"/>
      <w:sz w:val="24"/>
      <w:szCs w:val="24"/>
      <w:u w:val="none"/>
      <w:lang w:val="en-US"/>
    </w:rPr>
  </w:style>
  <w:style w:type="character" w:customStyle="1" w:styleId="Bullet94">
    <w:name w:val="Bullet94"/>
    <w:uiPriority w:val="99"/>
    <w:rPr>
      <w:rFonts w:ascii="Times New Roman" w:hAnsi="Times New Roman" w:cs="Times New Roman"/>
      <w:color w:val="000000"/>
      <w:sz w:val="24"/>
      <w:szCs w:val="24"/>
      <w:u w:val="none"/>
      <w:lang w:val="en-US"/>
    </w:rPr>
  </w:style>
  <w:style w:type="character" w:customStyle="1" w:styleId="Bullet95">
    <w:name w:val="Bullet95"/>
    <w:uiPriority w:val="99"/>
    <w:rPr>
      <w:rFonts w:ascii="Times New Roman" w:hAnsi="Times New Roman" w:cs="Times New Roman"/>
      <w:color w:val="000000"/>
      <w:sz w:val="24"/>
      <w:szCs w:val="24"/>
      <w:u w:val="none"/>
      <w:lang w:val="en-US"/>
    </w:rPr>
  </w:style>
  <w:style w:type="character" w:customStyle="1" w:styleId="Heading20">
    <w:name w:val="Heading #2_"/>
    <w:uiPriority w:val="99"/>
    <w:rPr>
      <w:rFonts w:ascii="Arial" w:hAnsi="Arial" w:cs="Arial"/>
      <w:b/>
      <w:bCs/>
      <w:color w:val="000000"/>
      <w:sz w:val="17"/>
      <w:szCs w:val="17"/>
      <w:u w:val="none"/>
      <w:lang w:val="en-US"/>
    </w:rPr>
  </w:style>
  <w:style w:type="character" w:customStyle="1" w:styleId="Bodytext30">
    <w:name w:val="Body text (3)_"/>
    <w:uiPriority w:val="99"/>
    <w:rPr>
      <w:rFonts w:ascii="Arial" w:hAnsi="Arial" w:cs="Arial"/>
      <w:color w:val="000000"/>
      <w:sz w:val="16"/>
      <w:szCs w:val="16"/>
      <w:u w:val="none"/>
      <w:lang w:val="en-US"/>
    </w:rPr>
  </w:style>
  <w:style w:type="character" w:customStyle="1" w:styleId="Heading11">
    <w:name w:val="Heading #1_"/>
    <w:uiPriority w:val="99"/>
    <w:rPr>
      <w:b/>
      <w:bCs/>
      <w:color w:val="000000"/>
      <w:sz w:val="18"/>
      <w:szCs w:val="18"/>
      <w:u w:val="none"/>
      <w:lang w:val="en-US"/>
    </w:rPr>
  </w:style>
  <w:style w:type="character" w:customStyle="1" w:styleId="Headerorfooter20">
    <w:name w:val="Header or footer (2)_"/>
    <w:uiPriority w:val="99"/>
    <w:rPr>
      <w:color w:val="000000"/>
      <w:sz w:val="24"/>
      <w:szCs w:val="24"/>
      <w:u w:val="none"/>
      <w:lang w:val="en-US"/>
    </w:rPr>
  </w:style>
  <w:style w:type="character" w:customStyle="1" w:styleId="Bodytext20">
    <w:name w:val="Body text (2)_"/>
    <w:uiPriority w:val="99"/>
    <w:rPr>
      <w:rFonts w:ascii="Arial" w:hAnsi="Arial" w:cs="Arial"/>
      <w:color w:val="000000"/>
      <w:sz w:val="14"/>
      <w:szCs w:val="14"/>
      <w:u w:val="none"/>
      <w:lang w:val="en-US"/>
    </w:rPr>
  </w:style>
  <w:style w:type="character" w:customStyle="1" w:styleId="Tablecaption0">
    <w:name w:val="Table caption_"/>
    <w:uiPriority w:val="99"/>
    <w:rPr>
      <w:rFonts w:ascii="Arial" w:hAnsi="Arial" w:cs="Arial"/>
      <w:b/>
      <w:bCs/>
      <w:color w:val="000000"/>
      <w:sz w:val="15"/>
      <w:szCs w:val="15"/>
      <w:u w:val="none"/>
      <w:lang w:val="en-US"/>
    </w:rPr>
  </w:style>
  <w:style w:type="character" w:customStyle="1" w:styleId="Other0">
    <w:name w:val="Other_"/>
    <w:uiPriority w:val="99"/>
    <w:rPr>
      <w:color w:val="000000"/>
      <w:sz w:val="18"/>
      <w:szCs w:val="18"/>
      <w:u w:val="none"/>
      <w:lang w:val="en-US"/>
    </w:rPr>
  </w:style>
  <w:style w:type="character" w:customStyle="1" w:styleId="BrdtekstTegn1">
    <w:name w:val="Brødtekst Tegn1"/>
    <w:uiPriority w:val="99"/>
    <w:rPr>
      <w:rFonts w:ascii="Courier New" w:hAnsi="Courier New" w:cs="Courier New"/>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E327CC"/>
    <w:rPr>
      <w:sz w:val="16"/>
    </w:rPr>
  </w:style>
  <w:style w:type="character" w:styleId="Sluttnotereferanse">
    <w:name w:val="endnote reference"/>
    <w:basedOn w:val="Standardskriftforavsnitt"/>
    <w:uiPriority w:val="99"/>
    <w:unhideWhenUsed/>
    <w:rsid w:val="00E327CC"/>
    <w:rPr>
      <w:vertAlign w:val="superscript"/>
    </w:rPr>
  </w:style>
  <w:style w:type="character" w:styleId="Fulgthyperkobling">
    <w:name w:val="FollowedHyperlink"/>
    <w:basedOn w:val="Standardskriftforavsnitt"/>
    <w:uiPriority w:val="99"/>
    <w:unhideWhenUsed/>
    <w:rsid w:val="00E327CC"/>
    <w:rPr>
      <w:color w:val="954F72" w:themeColor="followedHyperlink"/>
      <w:u w:val="single"/>
    </w:rPr>
  </w:style>
  <w:style w:type="character" w:styleId="Utheving">
    <w:name w:val="Emphasis"/>
    <w:basedOn w:val="Standardskriftforavsnitt"/>
    <w:uiPriority w:val="20"/>
    <w:qFormat/>
    <w:rsid w:val="00E327CC"/>
    <w:rPr>
      <w:i/>
      <w:iCs/>
    </w:rPr>
  </w:style>
  <w:style w:type="character" w:styleId="HTML-sitat">
    <w:name w:val="HTML Cite"/>
    <w:basedOn w:val="Standardskriftforavsnitt"/>
    <w:uiPriority w:val="99"/>
    <w:unhideWhenUsed/>
    <w:rsid w:val="00E327CC"/>
    <w:rPr>
      <w:i/>
      <w:iCs/>
    </w:rPr>
  </w:style>
  <w:style w:type="character" w:styleId="HTML-kode">
    <w:name w:val="HTML Code"/>
    <w:basedOn w:val="Standardskriftforavsnitt"/>
    <w:uiPriority w:val="99"/>
    <w:unhideWhenUsed/>
    <w:rsid w:val="00E327CC"/>
    <w:rPr>
      <w:rFonts w:ascii="Consolas" w:hAnsi="Consolas"/>
      <w:sz w:val="20"/>
      <w:szCs w:val="20"/>
    </w:rPr>
  </w:style>
  <w:style w:type="character" w:styleId="HTML-definisjon">
    <w:name w:val="HTML Definition"/>
    <w:basedOn w:val="Standardskriftforavsnitt"/>
    <w:uiPriority w:val="99"/>
    <w:unhideWhenUsed/>
    <w:rsid w:val="00E327CC"/>
    <w:rPr>
      <w:i/>
      <w:iCs/>
    </w:rPr>
  </w:style>
  <w:style w:type="character" w:styleId="HTML-tastatur">
    <w:name w:val="HTML Keyboard"/>
    <w:basedOn w:val="Standardskriftforavsnitt"/>
    <w:uiPriority w:val="99"/>
    <w:unhideWhenUsed/>
    <w:rsid w:val="00E327CC"/>
    <w:rPr>
      <w:rFonts w:ascii="Consolas" w:hAnsi="Consolas"/>
      <w:sz w:val="20"/>
      <w:szCs w:val="20"/>
    </w:rPr>
  </w:style>
  <w:style w:type="character" w:styleId="HTML-eksempel">
    <w:name w:val="HTML Sample"/>
    <w:basedOn w:val="Standardskriftforavsnitt"/>
    <w:uiPriority w:val="99"/>
    <w:unhideWhenUsed/>
    <w:rsid w:val="00E327CC"/>
    <w:rPr>
      <w:rFonts w:ascii="Consolas" w:hAnsi="Consolas"/>
      <w:sz w:val="24"/>
      <w:szCs w:val="24"/>
    </w:rPr>
  </w:style>
  <w:style w:type="character" w:styleId="HTML-skrivemaskin">
    <w:name w:val="HTML Typewriter"/>
    <w:basedOn w:val="Standardskriftforavsnitt"/>
    <w:uiPriority w:val="99"/>
    <w:unhideWhenUsed/>
    <w:rsid w:val="00E327CC"/>
    <w:rPr>
      <w:rFonts w:ascii="Consolas" w:hAnsi="Consolas"/>
      <w:sz w:val="20"/>
      <w:szCs w:val="20"/>
    </w:rPr>
  </w:style>
  <w:style w:type="character" w:styleId="HTML-variabel">
    <w:name w:val="HTML Variable"/>
    <w:basedOn w:val="Standardskriftforavsnitt"/>
    <w:uiPriority w:val="99"/>
    <w:unhideWhenUsed/>
    <w:rsid w:val="00E327CC"/>
    <w:rPr>
      <w:i/>
      <w:iCs/>
    </w:rPr>
  </w:style>
  <w:style w:type="character" w:styleId="Svakutheving">
    <w:name w:val="Subtle Emphasis"/>
    <w:basedOn w:val="Standardskriftforavsnitt"/>
    <w:uiPriority w:val="19"/>
    <w:qFormat/>
    <w:rsid w:val="00E327CC"/>
    <w:rPr>
      <w:i/>
      <w:iCs/>
      <w:color w:val="808080" w:themeColor="text1" w:themeTint="7F"/>
    </w:rPr>
  </w:style>
  <w:style w:type="character" w:styleId="Sterkutheving">
    <w:name w:val="Intense Emphasis"/>
    <w:basedOn w:val="Standardskriftforavsnitt"/>
    <w:uiPriority w:val="21"/>
    <w:qFormat/>
    <w:rsid w:val="00E327CC"/>
    <w:rPr>
      <w:b/>
      <w:bCs/>
      <w:i/>
      <w:iCs/>
      <w:color w:val="4472C4" w:themeColor="accent1"/>
    </w:rPr>
  </w:style>
  <w:style w:type="character" w:styleId="Svakreferanse">
    <w:name w:val="Subtle Reference"/>
    <w:basedOn w:val="Standardskriftforavsnitt"/>
    <w:uiPriority w:val="31"/>
    <w:qFormat/>
    <w:rsid w:val="00E327CC"/>
    <w:rPr>
      <w:smallCaps/>
      <w:color w:val="ED7D31" w:themeColor="accent2"/>
      <w:u w:val="single"/>
    </w:rPr>
  </w:style>
  <w:style w:type="character" w:styleId="Sterkreferanse">
    <w:name w:val="Intense Reference"/>
    <w:basedOn w:val="Standardskriftforavsnitt"/>
    <w:uiPriority w:val="32"/>
    <w:qFormat/>
    <w:rsid w:val="00E327CC"/>
    <w:rPr>
      <w:b/>
      <w:bCs/>
      <w:smallCaps/>
      <w:color w:val="ED7D31" w:themeColor="accent2"/>
      <w:spacing w:val="5"/>
      <w:u w:val="single"/>
    </w:rPr>
  </w:style>
  <w:style w:type="character" w:styleId="Boktittel">
    <w:name w:val="Book Title"/>
    <w:basedOn w:val="Standardskriftforavsnitt"/>
    <w:uiPriority w:val="33"/>
    <w:qFormat/>
    <w:rsid w:val="00E327CC"/>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327CC"/>
    <w:rPr>
      <w:vertAlign w:val="superscript"/>
    </w:rPr>
  </w:style>
  <w:style w:type="character" w:customStyle="1" w:styleId="gjennomstreket">
    <w:name w:val="gjennomstreket"/>
    <w:uiPriority w:val="1"/>
    <w:rsid w:val="00E327CC"/>
    <w:rPr>
      <w:strike/>
      <w:dstrike w:val="0"/>
    </w:rPr>
  </w:style>
  <w:style w:type="character" w:customStyle="1" w:styleId="halvfet0">
    <w:name w:val="halvfet"/>
    <w:basedOn w:val="Standardskriftforavsnitt"/>
    <w:rsid w:val="00E327CC"/>
    <w:rPr>
      <w:b/>
    </w:rPr>
  </w:style>
  <w:style w:type="character" w:styleId="Hyperkobling">
    <w:name w:val="Hyperlink"/>
    <w:basedOn w:val="Standardskriftforavsnitt"/>
    <w:uiPriority w:val="99"/>
    <w:unhideWhenUsed/>
    <w:rsid w:val="00E327CC"/>
    <w:rPr>
      <w:color w:val="0563C1" w:themeColor="hyperlink"/>
      <w:u w:val="single"/>
    </w:rPr>
  </w:style>
  <w:style w:type="character" w:customStyle="1" w:styleId="kursiv0">
    <w:name w:val="kursiv"/>
    <w:basedOn w:val="Standardskriftforavsnitt"/>
    <w:rsid w:val="00E327CC"/>
    <w:rPr>
      <w:i/>
    </w:rPr>
  </w:style>
  <w:style w:type="character" w:customStyle="1" w:styleId="l-endring">
    <w:name w:val="l-endring"/>
    <w:basedOn w:val="Standardskriftforavsnitt"/>
    <w:rsid w:val="00E327C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327CC"/>
  </w:style>
  <w:style w:type="character" w:styleId="Plassholdertekst">
    <w:name w:val="Placeholder Text"/>
    <w:basedOn w:val="Standardskriftforavsnitt"/>
    <w:uiPriority w:val="99"/>
    <w:rsid w:val="00E327CC"/>
    <w:rPr>
      <w:color w:val="808080"/>
    </w:rPr>
  </w:style>
  <w:style w:type="character" w:customStyle="1" w:styleId="regular">
    <w:name w:val="regular"/>
    <w:basedOn w:val="Standardskriftforavsnitt"/>
    <w:uiPriority w:val="1"/>
    <w:qFormat/>
    <w:rsid w:val="00E327C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327CC"/>
    <w:rPr>
      <w:vertAlign w:val="superscript"/>
    </w:rPr>
  </w:style>
  <w:style w:type="character" w:customStyle="1" w:styleId="skrift-senket">
    <w:name w:val="skrift-senket"/>
    <w:basedOn w:val="Standardskriftforavsnitt"/>
    <w:rsid w:val="00E327CC"/>
    <w:rPr>
      <w:vertAlign w:val="subscript"/>
    </w:rPr>
  </w:style>
  <w:style w:type="character" w:customStyle="1" w:styleId="sperret0">
    <w:name w:val="sperret"/>
    <w:basedOn w:val="Standardskriftforavsnitt"/>
    <w:rsid w:val="00E327CC"/>
    <w:rPr>
      <w:spacing w:val="30"/>
    </w:rPr>
  </w:style>
  <w:style w:type="character" w:customStyle="1" w:styleId="Stikkord">
    <w:name w:val="Stikkord"/>
    <w:basedOn w:val="Standardskriftforavsnitt"/>
    <w:rsid w:val="00E327CC"/>
    <w:rPr>
      <w:color w:val="0000FF"/>
    </w:rPr>
  </w:style>
  <w:style w:type="character" w:customStyle="1" w:styleId="stikkord0">
    <w:name w:val="stikkord"/>
    <w:uiPriority w:val="99"/>
  </w:style>
  <w:style w:type="character" w:styleId="Sterk">
    <w:name w:val="Strong"/>
    <w:basedOn w:val="Standardskriftforavsnitt"/>
    <w:uiPriority w:val="22"/>
    <w:qFormat/>
    <w:rsid w:val="00E327CC"/>
    <w:rPr>
      <w:b/>
      <w:bCs/>
    </w:rPr>
  </w:style>
  <w:style w:type="table" w:customStyle="1" w:styleId="Tabell-VM">
    <w:name w:val="Tabell-VM"/>
    <w:basedOn w:val="Tabelltemaer"/>
    <w:uiPriority w:val="99"/>
    <w:qFormat/>
    <w:rsid w:val="00E327C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327C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327C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327C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327C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327C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327C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327CC"/>
  </w:style>
  <w:style w:type="character" w:styleId="HTML-akronym">
    <w:name w:val="HTML Acronym"/>
    <w:basedOn w:val="Standardskriftforavsnitt"/>
    <w:uiPriority w:val="99"/>
    <w:semiHidden/>
    <w:unhideWhenUsed/>
    <w:rsid w:val="00E327CC"/>
  </w:style>
  <w:style w:type="table" w:styleId="Tabellrutenett">
    <w:name w:val="Table Grid"/>
    <w:basedOn w:val="Vanligtabell"/>
    <w:uiPriority w:val="59"/>
    <w:rsid w:val="00E327C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E327CC"/>
    <w:pPr>
      <w:numPr>
        <w:numId w:val="43"/>
      </w:numPr>
    </w:pPr>
  </w:style>
  <w:style w:type="numbering" w:customStyle="1" w:styleId="NrListeStil">
    <w:name w:val="NrListeStil"/>
    <w:uiPriority w:val="99"/>
    <w:rsid w:val="00E327CC"/>
    <w:pPr>
      <w:numPr>
        <w:numId w:val="44"/>
      </w:numPr>
    </w:pPr>
  </w:style>
  <w:style w:type="numbering" w:customStyle="1" w:styleId="RomListeStil">
    <w:name w:val="RomListeStil"/>
    <w:uiPriority w:val="99"/>
    <w:rsid w:val="00E327CC"/>
    <w:pPr>
      <w:numPr>
        <w:numId w:val="45"/>
      </w:numPr>
    </w:pPr>
  </w:style>
  <w:style w:type="numbering" w:customStyle="1" w:styleId="StrekListeStil">
    <w:name w:val="StrekListeStil"/>
    <w:uiPriority w:val="99"/>
    <w:rsid w:val="00E327CC"/>
    <w:pPr>
      <w:numPr>
        <w:numId w:val="46"/>
      </w:numPr>
    </w:pPr>
  </w:style>
  <w:style w:type="numbering" w:customStyle="1" w:styleId="OpplistingListeStil">
    <w:name w:val="OpplistingListeStil"/>
    <w:uiPriority w:val="99"/>
    <w:rsid w:val="00E327CC"/>
    <w:pPr>
      <w:numPr>
        <w:numId w:val="47"/>
      </w:numPr>
    </w:pPr>
  </w:style>
  <w:style w:type="numbering" w:customStyle="1" w:styleId="l-NummerertListeStil">
    <w:name w:val="l-NummerertListeStil"/>
    <w:uiPriority w:val="99"/>
    <w:rsid w:val="00E327CC"/>
    <w:pPr>
      <w:numPr>
        <w:numId w:val="48"/>
      </w:numPr>
    </w:pPr>
  </w:style>
  <w:style w:type="numbering" w:customStyle="1" w:styleId="l-AlfaListeStil">
    <w:name w:val="l-AlfaListeStil"/>
    <w:uiPriority w:val="99"/>
    <w:rsid w:val="00E327CC"/>
    <w:pPr>
      <w:numPr>
        <w:numId w:val="49"/>
      </w:numPr>
    </w:pPr>
  </w:style>
  <w:style w:type="numbering" w:customStyle="1" w:styleId="OverskrifterListeStil">
    <w:name w:val="OverskrifterListeStil"/>
    <w:uiPriority w:val="99"/>
    <w:rsid w:val="00E327CC"/>
    <w:pPr>
      <w:numPr>
        <w:numId w:val="50"/>
      </w:numPr>
    </w:pPr>
  </w:style>
  <w:style w:type="numbering" w:customStyle="1" w:styleId="l-ListeStilMal">
    <w:name w:val="l-ListeStilMal"/>
    <w:uiPriority w:val="99"/>
    <w:rsid w:val="00E327CC"/>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26</TotalTime>
  <Pages>293</Pages>
  <Words>48731</Words>
  <Characters>280606</Characters>
  <Application>Microsoft Office Word</Application>
  <DocSecurity>0</DocSecurity>
  <Lines>2338</Lines>
  <Paragraphs>657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20</cp:revision>
  <dcterms:created xsi:type="dcterms:W3CDTF">2021-12-15T08:31:00Z</dcterms:created>
  <dcterms:modified xsi:type="dcterms:W3CDTF">2021-12-15T10:58:00Z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2021-12-15T10:48:55Z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a64f583d-e545-40c5-acbe-6dbf2b91d2c8</vt:lpwstr>
  </property>
  <property fmtid="{D5CDD505-2E9C-101B-9397-08002B2CF9AE}" pid="8" name="MSIP_Label_b22f7043-6caf-4431-9109-8eff758a1d8b_ContentBits">
    <vt:lpwstr>0</vt:lpwstr>
  </property>
</Properties>
</file>